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E24E" w14:textId="77777777" w:rsidR="0066171E" w:rsidRDefault="0066171E" w:rsidP="0066171E">
      <w:pPr>
        <w:ind w:firstLine="0"/>
        <w:rPr>
          <w:strike/>
        </w:rPr>
      </w:pPr>
    </w:p>
    <w:p w14:paraId="29519F15" w14:textId="77777777" w:rsidR="0066171E" w:rsidRDefault="0066171E" w:rsidP="0066171E">
      <w:pPr>
        <w:ind w:firstLine="0"/>
        <w:rPr>
          <w:strike/>
        </w:rPr>
      </w:pPr>
      <w:r>
        <w:rPr>
          <w:strike/>
        </w:rPr>
        <w:t>Indicates Matter Stricken</w:t>
      </w:r>
    </w:p>
    <w:p w14:paraId="3B50ACD0" w14:textId="77777777" w:rsidR="0066171E" w:rsidRDefault="0066171E" w:rsidP="0066171E">
      <w:pPr>
        <w:ind w:firstLine="0"/>
        <w:rPr>
          <w:u w:val="single"/>
        </w:rPr>
      </w:pPr>
      <w:r>
        <w:rPr>
          <w:u w:val="single"/>
        </w:rPr>
        <w:t>Indicates New Matter</w:t>
      </w:r>
    </w:p>
    <w:p w14:paraId="21028CA5" w14:textId="77777777" w:rsidR="00375044" w:rsidRDefault="00375044"/>
    <w:p w14:paraId="52D220F9" w14:textId="77777777" w:rsidR="0066171E" w:rsidRDefault="0066171E">
      <w:r>
        <w:t>The House assembled at 1:00 p.m.</w:t>
      </w:r>
    </w:p>
    <w:p w14:paraId="4C998359" w14:textId="77777777" w:rsidR="0066171E" w:rsidRDefault="0066171E">
      <w:r>
        <w:t>Deliberations were opened with prayer by Rev. Charles E. Seastrunk Jr. as follows:</w:t>
      </w:r>
    </w:p>
    <w:p w14:paraId="36C33536" w14:textId="3850D45C" w:rsidR="0066171E" w:rsidRDefault="0066171E"/>
    <w:p w14:paraId="2E827826" w14:textId="715B9CF1" w:rsidR="0066171E" w:rsidRPr="00965378" w:rsidRDefault="0066171E" w:rsidP="00206549">
      <w:pPr>
        <w:rPr>
          <w:szCs w:val="24"/>
        </w:rPr>
      </w:pPr>
      <w:r w:rsidRPr="00965378">
        <w:rPr>
          <w:szCs w:val="24"/>
        </w:rPr>
        <w:t>Our word for the day</w:t>
      </w:r>
      <w:r w:rsidR="00206549">
        <w:rPr>
          <w:szCs w:val="24"/>
        </w:rPr>
        <w:t xml:space="preserve"> is</w:t>
      </w:r>
      <w:r w:rsidRPr="00965378">
        <w:rPr>
          <w:szCs w:val="24"/>
        </w:rPr>
        <w:t xml:space="preserve"> Shalom </w:t>
      </w:r>
      <w:r w:rsidR="00206549">
        <w:rPr>
          <w:szCs w:val="24"/>
        </w:rPr>
        <w:t xml:space="preserve">which </w:t>
      </w:r>
      <w:r w:rsidRPr="00965378">
        <w:rPr>
          <w:szCs w:val="24"/>
        </w:rPr>
        <w:t xml:space="preserve">is a Hebrew word that means peace and was used as a greeting and a blessing. Psalm 85:8 speaks of peace. </w:t>
      </w:r>
      <w:r w:rsidR="00994F35">
        <w:t>“Let me hear what God the Lord will speak, for he will speak peace to his people, to his saints; but let them not turn back to folly.”</w:t>
      </w:r>
      <w:bookmarkStart w:id="0" w:name="file_start2"/>
      <w:bookmarkEnd w:id="0"/>
      <w:r w:rsidR="00994F35">
        <w:t xml:space="preserve"> </w:t>
      </w:r>
    </w:p>
    <w:p w14:paraId="7689372D" w14:textId="18C45D9A" w:rsidR="0066171E" w:rsidRDefault="0066171E" w:rsidP="0066171E">
      <w:pPr>
        <w:tabs>
          <w:tab w:val="left" w:pos="270"/>
        </w:tabs>
        <w:ind w:firstLine="0"/>
        <w:rPr>
          <w:szCs w:val="24"/>
        </w:rPr>
      </w:pPr>
      <w:r w:rsidRPr="00965378">
        <w:rPr>
          <w:szCs w:val="24"/>
        </w:rPr>
        <w:tab/>
        <w:t xml:space="preserve">Let us pray. Let me hear what God the Lord will speak, for </w:t>
      </w:r>
      <w:r w:rsidR="00206549">
        <w:rPr>
          <w:szCs w:val="24"/>
        </w:rPr>
        <w:t>H</w:t>
      </w:r>
      <w:r w:rsidRPr="00965378">
        <w:rPr>
          <w:szCs w:val="24"/>
        </w:rPr>
        <w:t xml:space="preserve">e will speak peace to </w:t>
      </w:r>
      <w:r w:rsidR="00206549">
        <w:rPr>
          <w:szCs w:val="24"/>
        </w:rPr>
        <w:t>H</w:t>
      </w:r>
      <w:r w:rsidRPr="00965378">
        <w:rPr>
          <w:szCs w:val="24"/>
        </w:rPr>
        <w:t xml:space="preserve">is people, to </w:t>
      </w:r>
      <w:r w:rsidR="00206549">
        <w:rPr>
          <w:szCs w:val="24"/>
        </w:rPr>
        <w:t>H</w:t>
      </w:r>
      <w:r w:rsidRPr="00965378">
        <w:rPr>
          <w:szCs w:val="24"/>
        </w:rPr>
        <w:t>is faithful,</w:t>
      </w:r>
      <w:r w:rsidR="00206549">
        <w:rPr>
          <w:szCs w:val="24"/>
        </w:rPr>
        <w:t xml:space="preserve"> and</w:t>
      </w:r>
      <w:r w:rsidRPr="00965378">
        <w:rPr>
          <w:szCs w:val="24"/>
        </w:rPr>
        <w:t xml:space="preserve"> to those who turn to Him in their hearts. Bless</w:t>
      </w:r>
      <w:r w:rsidR="00206549">
        <w:rPr>
          <w:szCs w:val="24"/>
        </w:rPr>
        <w:t>ing</w:t>
      </w:r>
      <w:r w:rsidRPr="00965378">
        <w:rPr>
          <w:szCs w:val="24"/>
        </w:rPr>
        <w:t>s be upon you this day as we begin work on the budget. Look in favor upon each of these Representatives and Staff as they work through the many items in the budget. Protect them in their work to get the job done. Bless you as the Lord gives us counsel for this week of work. Continue Your blessings on our defenders of freedom and first responders. Look in favor upon our World, Nation, President, State, Governor</w:t>
      </w:r>
      <w:r w:rsidR="00206549">
        <w:rPr>
          <w:szCs w:val="24"/>
        </w:rPr>
        <w:t>,</w:t>
      </w:r>
      <w:r w:rsidRPr="00965378">
        <w:rPr>
          <w:szCs w:val="24"/>
        </w:rPr>
        <w:t xml:space="preserve"> Speaker, Staff, and all who give of their time and effort in this important task. Heal the hidden wounds of men and women who suffer and sacrifice for our freedom. Lord, in Your mercy, hear our prayers. Amen.</w:t>
      </w:r>
    </w:p>
    <w:p w14:paraId="05C15FAC" w14:textId="0916A326" w:rsidR="0066171E" w:rsidRDefault="0066171E" w:rsidP="0066171E">
      <w:pPr>
        <w:tabs>
          <w:tab w:val="left" w:pos="270"/>
        </w:tabs>
        <w:ind w:firstLine="0"/>
        <w:rPr>
          <w:szCs w:val="24"/>
        </w:rPr>
      </w:pPr>
    </w:p>
    <w:p w14:paraId="5E480346" w14:textId="77777777" w:rsidR="0066171E" w:rsidRDefault="0066171E" w:rsidP="0066171E">
      <w:r>
        <w:t>Pursuant to Rule 6.3, the House of Representatives was led in the Pledge of Allegiance to the Flag of the United States of America by the SPEAKER.</w:t>
      </w:r>
    </w:p>
    <w:p w14:paraId="4E3A70CF" w14:textId="77777777" w:rsidR="0066171E" w:rsidRDefault="0066171E" w:rsidP="0066171E"/>
    <w:p w14:paraId="1F6AB022" w14:textId="54CCB66D" w:rsidR="0066171E" w:rsidRDefault="0066171E" w:rsidP="0066171E">
      <w:r>
        <w:t>After corrections to the Journal of the proceedings of Friday, the SPEAKER ordered it confirmed.</w:t>
      </w:r>
    </w:p>
    <w:p w14:paraId="4C967EAB" w14:textId="77777777" w:rsidR="0066171E" w:rsidRDefault="0066171E" w:rsidP="0066171E"/>
    <w:p w14:paraId="6C2B5F3A" w14:textId="56F1322C" w:rsidR="0066171E" w:rsidRDefault="0066171E" w:rsidP="0066171E">
      <w:pPr>
        <w:keepNext/>
        <w:jc w:val="center"/>
        <w:rPr>
          <w:b/>
        </w:rPr>
      </w:pPr>
      <w:r w:rsidRPr="0066171E">
        <w:rPr>
          <w:b/>
        </w:rPr>
        <w:t>MOTION ADOPTED</w:t>
      </w:r>
    </w:p>
    <w:p w14:paraId="249EA846" w14:textId="6FEABF9E" w:rsidR="0066171E" w:rsidRDefault="0066171E" w:rsidP="0066171E">
      <w:r>
        <w:t>Rep. TAYLOR moved that when the House adjourns, it adjourn in memory of Dr. Charlie Timmerman</w:t>
      </w:r>
      <w:r w:rsidR="00A21C63">
        <w:t xml:space="preserve"> Sr.</w:t>
      </w:r>
      <w:r>
        <w:t>, which was agreed to.</w:t>
      </w:r>
    </w:p>
    <w:p w14:paraId="6AF410D6" w14:textId="75AA56B9" w:rsidR="0066171E" w:rsidRDefault="0066171E" w:rsidP="0066171E"/>
    <w:p w14:paraId="0BB27A7C" w14:textId="77777777" w:rsidR="0066171E" w:rsidRPr="00E53EBB" w:rsidRDefault="0066171E" w:rsidP="0066171E">
      <w:pPr>
        <w:keepNext/>
        <w:ind w:firstLine="0"/>
        <w:jc w:val="center"/>
        <w:rPr>
          <w:b/>
          <w:bCs/>
          <w:szCs w:val="22"/>
        </w:rPr>
      </w:pPr>
      <w:bookmarkStart w:id="1" w:name="file_start7"/>
      <w:bookmarkEnd w:id="1"/>
      <w:r w:rsidRPr="00E53EBB">
        <w:rPr>
          <w:b/>
          <w:bCs/>
          <w:szCs w:val="22"/>
        </w:rPr>
        <w:t>In Memory of Dr. Charlie W. Timmerman Sr.</w:t>
      </w:r>
    </w:p>
    <w:p w14:paraId="3036E2D8" w14:textId="77777777" w:rsidR="0066171E" w:rsidRPr="00E53EBB" w:rsidRDefault="0066171E" w:rsidP="00A008AD">
      <w:pPr>
        <w:rPr>
          <w:szCs w:val="22"/>
        </w:rPr>
      </w:pPr>
      <w:r w:rsidRPr="00E53EBB">
        <w:rPr>
          <w:szCs w:val="22"/>
        </w:rPr>
        <w:t>I ask that we adjourn the House in memory of Dr. Charlie W. Timmerman Sr., who passed away Tuesday, February 25, 2025, at the age of 80.</w:t>
      </w:r>
    </w:p>
    <w:p w14:paraId="44A9511C" w14:textId="77777777" w:rsidR="0066171E" w:rsidRPr="00E53EBB" w:rsidRDefault="0066171E" w:rsidP="00A008AD">
      <w:pPr>
        <w:rPr>
          <w:szCs w:val="22"/>
        </w:rPr>
      </w:pPr>
      <w:r w:rsidRPr="00E53EBB">
        <w:rPr>
          <w:szCs w:val="22"/>
        </w:rPr>
        <w:lastRenderedPageBreak/>
        <w:t xml:space="preserve">Through his 55+ years of veterinary practice, Charlie showed unmatched curiosity, warmth, generosity, and compassion to countless animals and their owners. His commitment to advancing veterinary medicine kept him at the forefront of innovative procedures and breakthroughs. He was delighted for the upcoming Clemson University Peeler College of Veterinary Medicine. </w:t>
      </w:r>
    </w:p>
    <w:p w14:paraId="2E997471" w14:textId="77777777" w:rsidR="0066171E" w:rsidRPr="00E53EBB" w:rsidRDefault="0066171E" w:rsidP="00A008AD">
      <w:pPr>
        <w:rPr>
          <w:szCs w:val="22"/>
        </w:rPr>
      </w:pPr>
      <w:r w:rsidRPr="00E53EBB">
        <w:rPr>
          <w:szCs w:val="22"/>
        </w:rPr>
        <w:t xml:space="preserve">Charlie’s passion for life extended well beyond his career. He was a proud and loyal Clemson sports fan, an avid bird hunter, fisherman, golfer, and traveler. His adventurous spirit was fortified by his deep faith, as he found purpose and peace in prayer. Charlie never missed an opportunity to share God’s love and spread the good news of Salvation through Jesus Christ. </w:t>
      </w:r>
    </w:p>
    <w:p w14:paraId="5014E1A6" w14:textId="77777777" w:rsidR="0066171E" w:rsidRPr="00E53EBB" w:rsidRDefault="0066171E" w:rsidP="00A008AD">
      <w:pPr>
        <w:rPr>
          <w:szCs w:val="22"/>
        </w:rPr>
      </w:pPr>
      <w:r w:rsidRPr="00E53EBB">
        <w:rPr>
          <w:szCs w:val="22"/>
        </w:rPr>
        <w:t xml:space="preserve">Charlie’s proudest role was as husband, father, and grandfather. He led his family faithfully and with astounding love. He prioritized joy through shared experiences, instilled a remarkable work ethic, and exemplified loyalty. Dr. Timmerman loved people well, and his legacy will echo for generations. </w:t>
      </w:r>
    </w:p>
    <w:p w14:paraId="530F2383" w14:textId="77777777" w:rsidR="0066171E" w:rsidRDefault="0066171E" w:rsidP="0066171E">
      <w:pPr>
        <w:ind w:firstLine="0"/>
        <w:rPr>
          <w:szCs w:val="22"/>
        </w:rPr>
      </w:pPr>
      <w:r w:rsidRPr="00E53EBB">
        <w:rPr>
          <w:szCs w:val="22"/>
        </w:rPr>
        <w:tab/>
        <w:t>Rep. Bill Taylor</w:t>
      </w:r>
    </w:p>
    <w:p w14:paraId="7945A585" w14:textId="06D248D6" w:rsidR="0066171E" w:rsidRDefault="0066171E" w:rsidP="0066171E">
      <w:pPr>
        <w:ind w:firstLine="0"/>
        <w:rPr>
          <w:szCs w:val="22"/>
        </w:rPr>
      </w:pPr>
    </w:p>
    <w:p w14:paraId="5911A9A8" w14:textId="77777777" w:rsidR="0066171E" w:rsidRDefault="0066171E" w:rsidP="0066171E">
      <w:pPr>
        <w:keepNext/>
        <w:jc w:val="center"/>
        <w:rPr>
          <w:b/>
        </w:rPr>
      </w:pPr>
      <w:r w:rsidRPr="0066171E">
        <w:rPr>
          <w:b/>
        </w:rPr>
        <w:t>ROLL CALL</w:t>
      </w:r>
    </w:p>
    <w:p w14:paraId="11530E5E" w14:textId="77777777" w:rsidR="0066171E" w:rsidRDefault="0066171E" w:rsidP="0066171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171E" w:rsidRPr="0066171E" w14:paraId="2F01A1F0" w14:textId="77777777" w:rsidTr="0066171E">
        <w:trPr>
          <w:jc w:val="right"/>
        </w:trPr>
        <w:tc>
          <w:tcPr>
            <w:tcW w:w="2179" w:type="dxa"/>
            <w:shd w:val="clear" w:color="auto" w:fill="auto"/>
          </w:tcPr>
          <w:p w14:paraId="631FAAC6" w14:textId="69B3C2B7" w:rsidR="0066171E" w:rsidRPr="0066171E" w:rsidRDefault="0066171E" w:rsidP="0066171E">
            <w:pPr>
              <w:keepNext/>
              <w:ind w:firstLine="0"/>
            </w:pPr>
            <w:bookmarkStart w:id="2" w:name="vote_start9"/>
            <w:bookmarkEnd w:id="2"/>
            <w:r>
              <w:t>Alexander</w:t>
            </w:r>
          </w:p>
        </w:tc>
        <w:tc>
          <w:tcPr>
            <w:tcW w:w="2179" w:type="dxa"/>
            <w:shd w:val="clear" w:color="auto" w:fill="auto"/>
          </w:tcPr>
          <w:p w14:paraId="50E7618B" w14:textId="3041CDA8" w:rsidR="0066171E" w:rsidRPr="0066171E" w:rsidRDefault="0066171E" w:rsidP="0066171E">
            <w:pPr>
              <w:keepNext/>
              <w:ind w:firstLine="0"/>
            </w:pPr>
            <w:r>
              <w:t>Anderson</w:t>
            </w:r>
          </w:p>
        </w:tc>
        <w:tc>
          <w:tcPr>
            <w:tcW w:w="2180" w:type="dxa"/>
            <w:shd w:val="clear" w:color="auto" w:fill="auto"/>
          </w:tcPr>
          <w:p w14:paraId="5795F5C0" w14:textId="677B8470" w:rsidR="0066171E" w:rsidRPr="0066171E" w:rsidRDefault="0066171E" w:rsidP="0066171E">
            <w:pPr>
              <w:keepNext/>
              <w:ind w:firstLine="0"/>
            </w:pPr>
            <w:r>
              <w:t>Atkinson</w:t>
            </w:r>
          </w:p>
        </w:tc>
      </w:tr>
      <w:tr w:rsidR="0066171E" w:rsidRPr="0066171E" w14:paraId="25F72F91" w14:textId="77777777" w:rsidTr="0066171E">
        <w:tblPrEx>
          <w:jc w:val="left"/>
        </w:tblPrEx>
        <w:tc>
          <w:tcPr>
            <w:tcW w:w="2179" w:type="dxa"/>
            <w:shd w:val="clear" w:color="auto" w:fill="auto"/>
          </w:tcPr>
          <w:p w14:paraId="6CAE5032" w14:textId="0894B7CC" w:rsidR="0066171E" w:rsidRPr="0066171E" w:rsidRDefault="0066171E" w:rsidP="0066171E">
            <w:pPr>
              <w:ind w:firstLine="0"/>
            </w:pPr>
            <w:r>
              <w:t>Bailey</w:t>
            </w:r>
          </w:p>
        </w:tc>
        <w:tc>
          <w:tcPr>
            <w:tcW w:w="2179" w:type="dxa"/>
            <w:shd w:val="clear" w:color="auto" w:fill="auto"/>
          </w:tcPr>
          <w:p w14:paraId="76479076" w14:textId="4C5BD14B" w:rsidR="0066171E" w:rsidRPr="0066171E" w:rsidRDefault="0066171E" w:rsidP="0066171E">
            <w:pPr>
              <w:ind w:firstLine="0"/>
            </w:pPr>
            <w:r>
              <w:t>Ballentine</w:t>
            </w:r>
          </w:p>
        </w:tc>
        <w:tc>
          <w:tcPr>
            <w:tcW w:w="2180" w:type="dxa"/>
            <w:shd w:val="clear" w:color="auto" w:fill="auto"/>
          </w:tcPr>
          <w:p w14:paraId="327DFA46" w14:textId="79790F52" w:rsidR="0066171E" w:rsidRPr="0066171E" w:rsidRDefault="0066171E" w:rsidP="0066171E">
            <w:pPr>
              <w:ind w:firstLine="0"/>
            </w:pPr>
            <w:r>
              <w:t>Bamberg</w:t>
            </w:r>
          </w:p>
        </w:tc>
      </w:tr>
      <w:tr w:rsidR="0066171E" w:rsidRPr="0066171E" w14:paraId="009E6E08" w14:textId="77777777" w:rsidTr="0066171E">
        <w:tblPrEx>
          <w:jc w:val="left"/>
        </w:tblPrEx>
        <w:tc>
          <w:tcPr>
            <w:tcW w:w="2179" w:type="dxa"/>
            <w:shd w:val="clear" w:color="auto" w:fill="auto"/>
          </w:tcPr>
          <w:p w14:paraId="16E882E1" w14:textId="344DBE44" w:rsidR="0066171E" w:rsidRPr="0066171E" w:rsidRDefault="0066171E" w:rsidP="0066171E">
            <w:pPr>
              <w:ind w:firstLine="0"/>
            </w:pPr>
            <w:r>
              <w:t>Bannister</w:t>
            </w:r>
          </w:p>
        </w:tc>
        <w:tc>
          <w:tcPr>
            <w:tcW w:w="2179" w:type="dxa"/>
            <w:shd w:val="clear" w:color="auto" w:fill="auto"/>
          </w:tcPr>
          <w:p w14:paraId="70F1A3DD" w14:textId="25890BC0" w:rsidR="0066171E" w:rsidRPr="0066171E" w:rsidRDefault="0066171E" w:rsidP="0066171E">
            <w:pPr>
              <w:ind w:firstLine="0"/>
            </w:pPr>
            <w:r>
              <w:t>Bauer</w:t>
            </w:r>
          </w:p>
        </w:tc>
        <w:tc>
          <w:tcPr>
            <w:tcW w:w="2180" w:type="dxa"/>
            <w:shd w:val="clear" w:color="auto" w:fill="auto"/>
          </w:tcPr>
          <w:p w14:paraId="012842FC" w14:textId="15947E73" w:rsidR="0066171E" w:rsidRPr="0066171E" w:rsidRDefault="0066171E" w:rsidP="0066171E">
            <w:pPr>
              <w:ind w:firstLine="0"/>
            </w:pPr>
            <w:r>
              <w:t>Beach</w:t>
            </w:r>
          </w:p>
        </w:tc>
      </w:tr>
      <w:tr w:rsidR="0066171E" w:rsidRPr="0066171E" w14:paraId="278DCDB2" w14:textId="77777777" w:rsidTr="0066171E">
        <w:tblPrEx>
          <w:jc w:val="left"/>
        </w:tblPrEx>
        <w:tc>
          <w:tcPr>
            <w:tcW w:w="2179" w:type="dxa"/>
            <w:shd w:val="clear" w:color="auto" w:fill="auto"/>
          </w:tcPr>
          <w:p w14:paraId="58EFCA06" w14:textId="7CC3B001" w:rsidR="0066171E" w:rsidRPr="0066171E" w:rsidRDefault="0066171E" w:rsidP="0066171E">
            <w:pPr>
              <w:ind w:firstLine="0"/>
            </w:pPr>
            <w:r>
              <w:t>Bernstein</w:t>
            </w:r>
          </w:p>
        </w:tc>
        <w:tc>
          <w:tcPr>
            <w:tcW w:w="2179" w:type="dxa"/>
            <w:shd w:val="clear" w:color="auto" w:fill="auto"/>
          </w:tcPr>
          <w:p w14:paraId="02263876" w14:textId="7A441956" w:rsidR="0066171E" w:rsidRPr="0066171E" w:rsidRDefault="0066171E" w:rsidP="0066171E">
            <w:pPr>
              <w:ind w:firstLine="0"/>
            </w:pPr>
            <w:r>
              <w:t>Bowers</w:t>
            </w:r>
          </w:p>
        </w:tc>
        <w:tc>
          <w:tcPr>
            <w:tcW w:w="2180" w:type="dxa"/>
            <w:shd w:val="clear" w:color="auto" w:fill="auto"/>
          </w:tcPr>
          <w:p w14:paraId="0F50BDCB" w14:textId="218CE591" w:rsidR="0066171E" w:rsidRPr="0066171E" w:rsidRDefault="0066171E" w:rsidP="0066171E">
            <w:pPr>
              <w:ind w:firstLine="0"/>
            </w:pPr>
            <w:r>
              <w:t>Bradley</w:t>
            </w:r>
          </w:p>
        </w:tc>
      </w:tr>
      <w:tr w:rsidR="0066171E" w:rsidRPr="0066171E" w14:paraId="4AA54C6B" w14:textId="77777777" w:rsidTr="0066171E">
        <w:tblPrEx>
          <w:jc w:val="left"/>
        </w:tblPrEx>
        <w:tc>
          <w:tcPr>
            <w:tcW w:w="2179" w:type="dxa"/>
            <w:shd w:val="clear" w:color="auto" w:fill="auto"/>
          </w:tcPr>
          <w:p w14:paraId="0618F1F2" w14:textId="354F9FC0" w:rsidR="0066171E" w:rsidRPr="0066171E" w:rsidRDefault="0066171E" w:rsidP="0066171E">
            <w:pPr>
              <w:ind w:firstLine="0"/>
            </w:pPr>
            <w:r>
              <w:t>Brewer</w:t>
            </w:r>
          </w:p>
        </w:tc>
        <w:tc>
          <w:tcPr>
            <w:tcW w:w="2179" w:type="dxa"/>
            <w:shd w:val="clear" w:color="auto" w:fill="auto"/>
          </w:tcPr>
          <w:p w14:paraId="060680F2" w14:textId="4AB06BCE" w:rsidR="0066171E" w:rsidRPr="0066171E" w:rsidRDefault="0066171E" w:rsidP="0066171E">
            <w:pPr>
              <w:ind w:firstLine="0"/>
            </w:pPr>
            <w:r>
              <w:t>Brittain</w:t>
            </w:r>
          </w:p>
        </w:tc>
        <w:tc>
          <w:tcPr>
            <w:tcW w:w="2180" w:type="dxa"/>
            <w:shd w:val="clear" w:color="auto" w:fill="auto"/>
          </w:tcPr>
          <w:p w14:paraId="428D87F3" w14:textId="6D249C9E" w:rsidR="0066171E" w:rsidRPr="0066171E" w:rsidRDefault="0066171E" w:rsidP="0066171E">
            <w:pPr>
              <w:ind w:firstLine="0"/>
            </w:pPr>
            <w:r>
              <w:t>Burns</w:t>
            </w:r>
          </w:p>
        </w:tc>
      </w:tr>
      <w:tr w:rsidR="0066171E" w:rsidRPr="0066171E" w14:paraId="6840AEE7" w14:textId="77777777" w:rsidTr="0066171E">
        <w:tblPrEx>
          <w:jc w:val="left"/>
        </w:tblPrEx>
        <w:tc>
          <w:tcPr>
            <w:tcW w:w="2179" w:type="dxa"/>
            <w:shd w:val="clear" w:color="auto" w:fill="auto"/>
          </w:tcPr>
          <w:p w14:paraId="4271883A" w14:textId="309950FC" w:rsidR="0066171E" w:rsidRPr="0066171E" w:rsidRDefault="0066171E" w:rsidP="0066171E">
            <w:pPr>
              <w:ind w:firstLine="0"/>
            </w:pPr>
            <w:r>
              <w:t>Bustos</w:t>
            </w:r>
          </w:p>
        </w:tc>
        <w:tc>
          <w:tcPr>
            <w:tcW w:w="2179" w:type="dxa"/>
            <w:shd w:val="clear" w:color="auto" w:fill="auto"/>
          </w:tcPr>
          <w:p w14:paraId="1883ED5E" w14:textId="04C4A97E" w:rsidR="0066171E" w:rsidRPr="0066171E" w:rsidRDefault="0066171E" w:rsidP="0066171E">
            <w:pPr>
              <w:ind w:firstLine="0"/>
            </w:pPr>
            <w:r>
              <w:t>Calhoon</w:t>
            </w:r>
          </w:p>
        </w:tc>
        <w:tc>
          <w:tcPr>
            <w:tcW w:w="2180" w:type="dxa"/>
            <w:shd w:val="clear" w:color="auto" w:fill="auto"/>
          </w:tcPr>
          <w:p w14:paraId="1835EFE4" w14:textId="07A7075E" w:rsidR="0066171E" w:rsidRPr="0066171E" w:rsidRDefault="0066171E" w:rsidP="0066171E">
            <w:pPr>
              <w:ind w:firstLine="0"/>
            </w:pPr>
            <w:r>
              <w:t>Caskey</w:t>
            </w:r>
          </w:p>
        </w:tc>
      </w:tr>
      <w:tr w:rsidR="0066171E" w:rsidRPr="0066171E" w14:paraId="11208593" w14:textId="77777777" w:rsidTr="0066171E">
        <w:tblPrEx>
          <w:jc w:val="left"/>
        </w:tblPrEx>
        <w:tc>
          <w:tcPr>
            <w:tcW w:w="2179" w:type="dxa"/>
            <w:shd w:val="clear" w:color="auto" w:fill="auto"/>
          </w:tcPr>
          <w:p w14:paraId="1482D326" w14:textId="2DD2444B" w:rsidR="0066171E" w:rsidRPr="0066171E" w:rsidRDefault="0066171E" w:rsidP="0066171E">
            <w:pPr>
              <w:ind w:firstLine="0"/>
            </w:pPr>
            <w:r>
              <w:t>Chapman</w:t>
            </w:r>
          </w:p>
        </w:tc>
        <w:tc>
          <w:tcPr>
            <w:tcW w:w="2179" w:type="dxa"/>
            <w:shd w:val="clear" w:color="auto" w:fill="auto"/>
          </w:tcPr>
          <w:p w14:paraId="79EB1C9D" w14:textId="7692ABFD" w:rsidR="0066171E" w:rsidRPr="0066171E" w:rsidRDefault="0066171E" w:rsidP="0066171E">
            <w:pPr>
              <w:ind w:firstLine="0"/>
            </w:pPr>
            <w:r>
              <w:t>Clyburn</w:t>
            </w:r>
          </w:p>
        </w:tc>
        <w:tc>
          <w:tcPr>
            <w:tcW w:w="2180" w:type="dxa"/>
            <w:shd w:val="clear" w:color="auto" w:fill="auto"/>
          </w:tcPr>
          <w:p w14:paraId="4BB59BA2" w14:textId="73DCF255" w:rsidR="0066171E" w:rsidRPr="0066171E" w:rsidRDefault="0066171E" w:rsidP="0066171E">
            <w:pPr>
              <w:ind w:firstLine="0"/>
            </w:pPr>
            <w:r>
              <w:t>Cobb-Hunter</w:t>
            </w:r>
          </w:p>
        </w:tc>
      </w:tr>
      <w:tr w:rsidR="0066171E" w:rsidRPr="0066171E" w14:paraId="1ED55CF3" w14:textId="77777777" w:rsidTr="0066171E">
        <w:tblPrEx>
          <w:jc w:val="left"/>
        </w:tblPrEx>
        <w:tc>
          <w:tcPr>
            <w:tcW w:w="2179" w:type="dxa"/>
            <w:shd w:val="clear" w:color="auto" w:fill="auto"/>
          </w:tcPr>
          <w:p w14:paraId="27B10536" w14:textId="7E499698" w:rsidR="0066171E" w:rsidRPr="0066171E" w:rsidRDefault="0066171E" w:rsidP="0066171E">
            <w:pPr>
              <w:ind w:firstLine="0"/>
            </w:pPr>
            <w:r>
              <w:t>Collins</w:t>
            </w:r>
          </w:p>
        </w:tc>
        <w:tc>
          <w:tcPr>
            <w:tcW w:w="2179" w:type="dxa"/>
            <w:shd w:val="clear" w:color="auto" w:fill="auto"/>
          </w:tcPr>
          <w:p w14:paraId="4D21B3EB" w14:textId="68233ED3" w:rsidR="0066171E" w:rsidRPr="0066171E" w:rsidRDefault="0066171E" w:rsidP="0066171E">
            <w:pPr>
              <w:ind w:firstLine="0"/>
            </w:pPr>
            <w:r>
              <w:t>B. J. Cox</w:t>
            </w:r>
          </w:p>
        </w:tc>
        <w:tc>
          <w:tcPr>
            <w:tcW w:w="2180" w:type="dxa"/>
            <w:shd w:val="clear" w:color="auto" w:fill="auto"/>
          </w:tcPr>
          <w:p w14:paraId="21002D44" w14:textId="2B2E1D5D" w:rsidR="0066171E" w:rsidRPr="0066171E" w:rsidRDefault="0066171E" w:rsidP="0066171E">
            <w:pPr>
              <w:ind w:firstLine="0"/>
            </w:pPr>
            <w:r>
              <w:t>B. L. Cox</w:t>
            </w:r>
          </w:p>
        </w:tc>
      </w:tr>
      <w:tr w:rsidR="0066171E" w:rsidRPr="0066171E" w14:paraId="1F305794" w14:textId="77777777" w:rsidTr="0066171E">
        <w:tblPrEx>
          <w:jc w:val="left"/>
        </w:tblPrEx>
        <w:tc>
          <w:tcPr>
            <w:tcW w:w="2179" w:type="dxa"/>
            <w:shd w:val="clear" w:color="auto" w:fill="auto"/>
          </w:tcPr>
          <w:p w14:paraId="7A5BA88C" w14:textId="2329442A" w:rsidR="0066171E" w:rsidRPr="0066171E" w:rsidRDefault="0066171E" w:rsidP="0066171E">
            <w:pPr>
              <w:ind w:firstLine="0"/>
            </w:pPr>
            <w:r>
              <w:t>Crawford</w:t>
            </w:r>
          </w:p>
        </w:tc>
        <w:tc>
          <w:tcPr>
            <w:tcW w:w="2179" w:type="dxa"/>
            <w:shd w:val="clear" w:color="auto" w:fill="auto"/>
          </w:tcPr>
          <w:p w14:paraId="295DEDA2" w14:textId="0128CEC3" w:rsidR="0066171E" w:rsidRPr="0066171E" w:rsidRDefault="0066171E" w:rsidP="0066171E">
            <w:pPr>
              <w:ind w:firstLine="0"/>
            </w:pPr>
            <w:r>
              <w:t>Cromer</w:t>
            </w:r>
          </w:p>
        </w:tc>
        <w:tc>
          <w:tcPr>
            <w:tcW w:w="2180" w:type="dxa"/>
            <w:shd w:val="clear" w:color="auto" w:fill="auto"/>
          </w:tcPr>
          <w:p w14:paraId="1372338D" w14:textId="1590B79B" w:rsidR="0066171E" w:rsidRPr="0066171E" w:rsidRDefault="0066171E" w:rsidP="0066171E">
            <w:pPr>
              <w:ind w:firstLine="0"/>
            </w:pPr>
            <w:r>
              <w:t>Davis</w:t>
            </w:r>
          </w:p>
        </w:tc>
      </w:tr>
      <w:tr w:rsidR="0066171E" w:rsidRPr="0066171E" w14:paraId="3705EB8A" w14:textId="77777777" w:rsidTr="0066171E">
        <w:tblPrEx>
          <w:jc w:val="left"/>
        </w:tblPrEx>
        <w:tc>
          <w:tcPr>
            <w:tcW w:w="2179" w:type="dxa"/>
            <w:shd w:val="clear" w:color="auto" w:fill="auto"/>
          </w:tcPr>
          <w:p w14:paraId="1C9C9AD1" w14:textId="6BE06197" w:rsidR="0066171E" w:rsidRPr="0066171E" w:rsidRDefault="0066171E" w:rsidP="0066171E">
            <w:pPr>
              <w:ind w:firstLine="0"/>
            </w:pPr>
            <w:r>
              <w:t>Dillard</w:t>
            </w:r>
          </w:p>
        </w:tc>
        <w:tc>
          <w:tcPr>
            <w:tcW w:w="2179" w:type="dxa"/>
            <w:shd w:val="clear" w:color="auto" w:fill="auto"/>
          </w:tcPr>
          <w:p w14:paraId="3EEBF36E" w14:textId="1A0CD09C" w:rsidR="0066171E" w:rsidRPr="0066171E" w:rsidRDefault="0066171E" w:rsidP="0066171E">
            <w:pPr>
              <w:ind w:firstLine="0"/>
            </w:pPr>
            <w:r>
              <w:t>Duncan</w:t>
            </w:r>
          </w:p>
        </w:tc>
        <w:tc>
          <w:tcPr>
            <w:tcW w:w="2180" w:type="dxa"/>
            <w:shd w:val="clear" w:color="auto" w:fill="auto"/>
          </w:tcPr>
          <w:p w14:paraId="7CE6A2F1" w14:textId="78ABBE5F" w:rsidR="0066171E" w:rsidRPr="0066171E" w:rsidRDefault="0066171E" w:rsidP="0066171E">
            <w:pPr>
              <w:ind w:firstLine="0"/>
            </w:pPr>
            <w:r>
              <w:t>Edgerton</w:t>
            </w:r>
          </w:p>
        </w:tc>
      </w:tr>
      <w:tr w:rsidR="0066171E" w:rsidRPr="0066171E" w14:paraId="2B1ED8DC" w14:textId="77777777" w:rsidTr="0066171E">
        <w:tblPrEx>
          <w:jc w:val="left"/>
        </w:tblPrEx>
        <w:tc>
          <w:tcPr>
            <w:tcW w:w="2179" w:type="dxa"/>
            <w:shd w:val="clear" w:color="auto" w:fill="auto"/>
          </w:tcPr>
          <w:p w14:paraId="7929EDDD" w14:textId="6FB32A36" w:rsidR="0066171E" w:rsidRPr="0066171E" w:rsidRDefault="0066171E" w:rsidP="0066171E">
            <w:pPr>
              <w:ind w:firstLine="0"/>
            </w:pPr>
            <w:r>
              <w:t>Erickson</w:t>
            </w:r>
          </w:p>
        </w:tc>
        <w:tc>
          <w:tcPr>
            <w:tcW w:w="2179" w:type="dxa"/>
            <w:shd w:val="clear" w:color="auto" w:fill="auto"/>
          </w:tcPr>
          <w:p w14:paraId="5897243B" w14:textId="47674271" w:rsidR="0066171E" w:rsidRPr="0066171E" w:rsidRDefault="0066171E" w:rsidP="0066171E">
            <w:pPr>
              <w:ind w:firstLine="0"/>
            </w:pPr>
            <w:r>
              <w:t>Forrest</w:t>
            </w:r>
          </w:p>
        </w:tc>
        <w:tc>
          <w:tcPr>
            <w:tcW w:w="2180" w:type="dxa"/>
            <w:shd w:val="clear" w:color="auto" w:fill="auto"/>
          </w:tcPr>
          <w:p w14:paraId="3955C978" w14:textId="5F6CC762" w:rsidR="0066171E" w:rsidRPr="0066171E" w:rsidRDefault="0066171E" w:rsidP="0066171E">
            <w:pPr>
              <w:ind w:firstLine="0"/>
            </w:pPr>
            <w:r>
              <w:t>Frank</w:t>
            </w:r>
          </w:p>
        </w:tc>
      </w:tr>
      <w:tr w:rsidR="0066171E" w:rsidRPr="0066171E" w14:paraId="2095A192" w14:textId="77777777" w:rsidTr="0066171E">
        <w:tblPrEx>
          <w:jc w:val="left"/>
        </w:tblPrEx>
        <w:tc>
          <w:tcPr>
            <w:tcW w:w="2179" w:type="dxa"/>
            <w:shd w:val="clear" w:color="auto" w:fill="auto"/>
          </w:tcPr>
          <w:p w14:paraId="597248B6" w14:textId="6B29EEBD" w:rsidR="0066171E" w:rsidRPr="0066171E" w:rsidRDefault="0066171E" w:rsidP="0066171E">
            <w:pPr>
              <w:ind w:firstLine="0"/>
            </w:pPr>
            <w:r>
              <w:t>Gagnon</w:t>
            </w:r>
          </w:p>
        </w:tc>
        <w:tc>
          <w:tcPr>
            <w:tcW w:w="2179" w:type="dxa"/>
            <w:shd w:val="clear" w:color="auto" w:fill="auto"/>
          </w:tcPr>
          <w:p w14:paraId="105C5153" w14:textId="42B8B754" w:rsidR="0066171E" w:rsidRPr="0066171E" w:rsidRDefault="0066171E" w:rsidP="0066171E">
            <w:pPr>
              <w:ind w:firstLine="0"/>
            </w:pPr>
            <w:r>
              <w:t>Garvin</w:t>
            </w:r>
          </w:p>
        </w:tc>
        <w:tc>
          <w:tcPr>
            <w:tcW w:w="2180" w:type="dxa"/>
            <w:shd w:val="clear" w:color="auto" w:fill="auto"/>
          </w:tcPr>
          <w:p w14:paraId="40A8A383" w14:textId="435DF64B" w:rsidR="0066171E" w:rsidRPr="0066171E" w:rsidRDefault="0066171E" w:rsidP="0066171E">
            <w:pPr>
              <w:ind w:firstLine="0"/>
            </w:pPr>
            <w:r>
              <w:t>Gatch</w:t>
            </w:r>
          </w:p>
        </w:tc>
      </w:tr>
      <w:tr w:rsidR="0066171E" w:rsidRPr="0066171E" w14:paraId="76B7F27A" w14:textId="77777777" w:rsidTr="0066171E">
        <w:tblPrEx>
          <w:jc w:val="left"/>
        </w:tblPrEx>
        <w:tc>
          <w:tcPr>
            <w:tcW w:w="2179" w:type="dxa"/>
            <w:shd w:val="clear" w:color="auto" w:fill="auto"/>
          </w:tcPr>
          <w:p w14:paraId="276434BC" w14:textId="06BE80DA" w:rsidR="0066171E" w:rsidRPr="0066171E" w:rsidRDefault="0066171E" w:rsidP="0066171E">
            <w:pPr>
              <w:ind w:firstLine="0"/>
            </w:pPr>
            <w:r>
              <w:t>Gibson</w:t>
            </w:r>
          </w:p>
        </w:tc>
        <w:tc>
          <w:tcPr>
            <w:tcW w:w="2179" w:type="dxa"/>
            <w:shd w:val="clear" w:color="auto" w:fill="auto"/>
          </w:tcPr>
          <w:p w14:paraId="4A47C9D7" w14:textId="5561EA5C" w:rsidR="0066171E" w:rsidRPr="0066171E" w:rsidRDefault="0066171E" w:rsidP="0066171E">
            <w:pPr>
              <w:ind w:firstLine="0"/>
            </w:pPr>
            <w:r>
              <w:t>Gilliam</w:t>
            </w:r>
          </w:p>
        </w:tc>
        <w:tc>
          <w:tcPr>
            <w:tcW w:w="2180" w:type="dxa"/>
            <w:shd w:val="clear" w:color="auto" w:fill="auto"/>
          </w:tcPr>
          <w:p w14:paraId="3F172A20" w14:textId="2868A9FC" w:rsidR="0066171E" w:rsidRPr="0066171E" w:rsidRDefault="0066171E" w:rsidP="0066171E">
            <w:pPr>
              <w:ind w:firstLine="0"/>
            </w:pPr>
            <w:r>
              <w:t>Gilliard</w:t>
            </w:r>
          </w:p>
        </w:tc>
      </w:tr>
      <w:tr w:rsidR="0066171E" w:rsidRPr="0066171E" w14:paraId="199B3CFC" w14:textId="77777777" w:rsidTr="0066171E">
        <w:tblPrEx>
          <w:jc w:val="left"/>
        </w:tblPrEx>
        <w:tc>
          <w:tcPr>
            <w:tcW w:w="2179" w:type="dxa"/>
            <w:shd w:val="clear" w:color="auto" w:fill="auto"/>
          </w:tcPr>
          <w:p w14:paraId="09DE1EE5" w14:textId="524DE4DD" w:rsidR="0066171E" w:rsidRPr="0066171E" w:rsidRDefault="0066171E" w:rsidP="0066171E">
            <w:pPr>
              <w:ind w:firstLine="0"/>
            </w:pPr>
            <w:r>
              <w:t>Gilreath</w:t>
            </w:r>
          </w:p>
        </w:tc>
        <w:tc>
          <w:tcPr>
            <w:tcW w:w="2179" w:type="dxa"/>
            <w:shd w:val="clear" w:color="auto" w:fill="auto"/>
          </w:tcPr>
          <w:p w14:paraId="2953F250" w14:textId="1151D498" w:rsidR="0066171E" w:rsidRPr="0066171E" w:rsidRDefault="0066171E" w:rsidP="0066171E">
            <w:pPr>
              <w:ind w:firstLine="0"/>
            </w:pPr>
            <w:r>
              <w:t>Govan</w:t>
            </w:r>
          </w:p>
        </w:tc>
        <w:tc>
          <w:tcPr>
            <w:tcW w:w="2180" w:type="dxa"/>
            <w:shd w:val="clear" w:color="auto" w:fill="auto"/>
          </w:tcPr>
          <w:p w14:paraId="1483A69B" w14:textId="0B558AB0" w:rsidR="0066171E" w:rsidRPr="0066171E" w:rsidRDefault="0066171E" w:rsidP="0066171E">
            <w:pPr>
              <w:ind w:firstLine="0"/>
            </w:pPr>
            <w:r>
              <w:t>Grant</w:t>
            </w:r>
          </w:p>
        </w:tc>
      </w:tr>
      <w:tr w:rsidR="0066171E" w:rsidRPr="0066171E" w14:paraId="1CCE52A6" w14:textId="77777777" w:rsidTr="0066171E">
        <w:tblPrEx>
          <w:jc w:val="left"/>
        </w:tblPrEx>
        <w:tc>
          <w:tcPr>
            <w:tcW w:w="2179" w:type="dxa"/>
            <w:shd w:val="clear" w:color="auto" w:fill="auto"/>
          </w:tcPr>
          <w:p w14:paraId="737F5D9F" w14:textId="6BB62FA4" w:rsidR="0066171E" w:rsidRPr="0066171E" w:rsidRDefault="0066171E" w:rsidP="0066171E">
            <w:pPr>
              <w:ind w:firstLine="0"/>
            </w:pPr>
            <w:r>
              <w:t>Guffey</w:t>
            </w:r>
          </w:p>
        </w:tc>
        <w:tc>
          <w:tcPr>
            <w:tcW w:w="2179" w:type="dxa"/>
            <w:shd w:val="clear" w:color="auto" w:fill="auto"/>
          </w:tcPr>
          <w:p w14:paraId="783780F0" w14:textId="474E9F23" w:rsidR="0066171E" w:rsidRPr="0066171E" w:rsidRDefault="0066171E" w:rsidP="0066171E">
            <w:pPr>
              <w:ind w:firstLine="0"/>
            </w:pPr>
            <w:r>
              <w:t>Haddon</w:t>
            </w:r>
          </w:p>
        </w:tc>
        <w:tc>
          <w:tcPr>
            <w:tcW w:w="2180" w:type="dxa"/>
            <w:shd w:val="clear" w:color="auto" w:fill="auto"/>
          </w:tcPr>
          <w:p w14:paraId="045A71D9" w14:textId="2E3BE598" w:rsidR="0066171E" w:rsidRPr="0066171E" w:rsidRDefault="0066171E" w:rsidP="0066171E">
            <w:pPr>
              <w:ind w:firstLine="0"/>
            </w:pPr>
            <w:r>
              <w:t>Hager</w:t>
            </w:r>
          </w:p>
        </w:tc>
      </w:tr>
      <w:tr w:rsidR="0066171E" w:rsidRPr="0066171E" w14:paraId="77D36CDF" w14:textId="77777777" w:rsidTr="0066171E">
        <w:tblPrEx>
          <w:jc w:val="left"/>
        </w:tblPrEx>
        <w:tc>
          <w:tcPr>
            <w:tcW w:w="2179" w:type="dxa"/>
            <w:shd w:val="clear" w:color="auto" w:fill="auto"/>
          </w:tcPr>
          <w:p w14:paraId="3245625A" w14:textId="4AE3D6EE" w:rsidR="0066171E" w:rsidRPr="0066171E" w:rsidRDefault="0066171E" w:rsidP="0066171E">
            <w:pPr>
              <w:ind w:firstLine="0"/>
            </w:pPr>
            <w:r>
              <w:t>Hardee</w:t>
            </w:r>
          </w:p>
        </w:tc>
        <w:tc>
          <w:tcPr>
            <w:tcW w:w="2179" w:type="dxa"/>
            <w:shd w:val="clear" w:color="auto" w:fill="auto"/>
          </w:tcPr>
          <w:p w14:paraId="2ADAEB71" w14:textId="21B932B8" w:rsidR="0066171E" w:rsidRPr="0066171E" w:rsidRDefault="0066171E" w:rsidP="0066171E">
            <w:pPr>
              <w:ind w:firstLine="0"/>
            </w:pPr>
            <w:r>
              <w:t>Harris</w:t>
            </w:r>
          </w:p>
        </w:tc>
        <w:tc>
          <w:tcPr>
            <w:tcW w:w="2180" w:type="dxa"/>
            <w:shd w:val="clear" w:color="auto" w:fill="auto"/>
          </w:tcPr>
          <w:p w14:paraId="2B87123D" w14:textId="58DB708B" w:rsidR="0066171E" w:rsidRPr="0066171E" w:rsidRDefault="0066171E" w:rsidP="0066171E">
            <w:pPr>
              <w:ind w:firstLine="0"/>
            </w:pPr>
            <w:r>
              <w:t>Hart</w:t>
            </w:r>
          </w:p>
        </w:tc>
      </w:tr>
      <w:tr w:rsidR="0066171E" w:rsidRPr="0066171E" w14:paraId="304DCB1F" w14:textId="77777777" w:rsidTr="0066171E">
        <w:tblPrEx>
          <w:jc w:val="left"/>
        </w:tblPrEx>
        <w:tc>
          <w:tcPr>
            <w:tcW w:w="2179" w:type="dxa"/>
            <w:shd w:val="clear" w:color="auto" w:fill="auto"/>
          </w:tcPr>
          <w:p w14:paraId="0504A87E" w14:textId="75796B12" w:rsidR="0066171E" w:rsidRPr="0066171E" w:rsidRDefault="0066171E" w:rsidP="0066171E">
            <w:pPr>
              <w:ind w:firstLine="0"/>
            </w:pPr>
            <w:r>
              <w:t>Hartnett</w:t>
            </w:r>
          </w:p>
        </w:tc>
        <w:tc>
          <w:tcPr>
            <w:tcW w:w="2179" w:type="dxa"/>
            <w:shd w:val="clear" w:color="auto" w:fill="auto"/>
          </w:tcPr>
          <w:p w14:paraId="1EC09875" w14:textId="4E0D84EE" w:rsidR="0066171E" w:rsidRPr="0066171E" w:rsidRDefault="0066171E" w:rsidP="0066171E">
            <w:pPr>
              <w:ind w:firstLine="0"/>
            </w:pPr>
            <w:r>
              <w:t>Hartz</w:t>
            </w:r>
          </w:p>
        </w:tc>
        <w:tc>
          <w:tcPr>
            <w:tcW w:w="2180" w:type="dxa"/>
            <w:shd w:val="clear" w:color="auto" w:fill="auto"/>
          </w:tcPr>
          <w:p w14:paraId="5DA57A32" w14:textId="77B16DCF" w:rsidR="0066171E" w:rsidRPr="0066171E" w:rsidRDefault="0066171E" w:rsidP="0066171E">
            <w:pPr>
              <w:ind w:firstLine="0"/>
            </w:pPr>
            <w:r>
              <w:t>Hayes</w:t>
            </w:r>
          </w:p>
        </w:tc>
      </w:tr>
      <w:tr w:rsidR="0066171E" w:rsidRPr="0066171E" w14:paraId="1976599D" w14:textId="77777777" w:rsidTr="0066171E">
        <w:tblPrEx>
          <w:jc w:val="left"/>
        </w:tblPrEx>
        <w:tc>
          <w:tcPr>
            <w:tcW w:w="2179" w:type="dxa"/>
            <w:shd w:val="clear" w:color="auto" w:fill="auto"/>
          </w:tcPr>
          <w:p w14:paraId="337640E0" w14:textId="6CCE85BF" w:rsidR="0066171E" w:rsidRPr="0066171E" w:rsidRDefault="0066171E" w:rsidP="0066171E">
            <w:pPr>
              <w:ind w:firstLine="0"/>
            </w:pPr>
            <w:r>
              <w:t>Henderson-Myers</w:t>
            </w:r>
          </w:p>
        </w:tc>
        <w:tc>
          <w:tcPr>
            <w:tcW w:w="2179" w:type="dxa"/>
            <w:shd w:val="clear" w:color="auto" w:fill="auto"/>
          </w:tcPr>
          <w:p w14:paraId="5AA39855" w14:textId="49EDF1CA" w:rsidR="0066171E" w:rsidRPr="0066171E" w:rsidRDefault="0066171E" w:rsidP="0066171E">
            <w:pPr>
              <w:ind w:firstLine="0"/>
            </w:pPr>
            <w:r>
              <w:t>Herbkersman</w:t>
            </w:r>
          </w:p>
        </w:tc>
        <w:tc>
          <w:tcPr>
            <w:tcW w:w="2180" w:type="dxa"/>
            <w:shd w:val="clear" w:color="auto" w:fill="auto"/>
          </w:tcPr>
          <w:p w14:paraId="5117CF3E" w14:textId="4861A088" w:rsidR="0066171E" w:rsidRPr="0066171E" w:rsidRDefault="0066171E" w:rsidP="0066171E">
            <w:pPr>
              <w:ind w:firstLine="0"/>
            </w:pPr>
            <w:r>
              <w:t>Hewitt</w:t>
            </w:r>
          </w:p>
        </w:tc>
      </w:tr>
      <w:tr w:rsidR="0066171E" w:rsidRPr="0066171E" w14:paraId="20142991" w14:textId="77777777" w:rsidTr="0066171E">
        <w:tblPrEx>
          <w:jc w:val="left"/>
        </w:tblPrEx>
        <w:tc>
          <w:tcPr>
            <w:tcW w:w="2179" w:type="dxa"/>
            <w:shd w:val="clear" w:color="auto" w:fill="auto"/>
          </w:tcPr>
          <w:p w14:paraId="6C589893" w14:textId="64586C8D" w:rsidR="0066171E" w:rsidRPr="0066171E" w:rsidRDefault="0066171E" w:rsidP="0066171E">
            <w:pPr>
              <w:ind w:firstLine="0"/>
            </w:pPr>
            <w:r>
              <w:t>Hiott</w:t>
            </w:r>
          </w:p>
        </w:tc>
        <w:tc>
          <w:tcPr>
            <w:tcW w:w="2179" w:type="dxa"/>
            <w:shd w:val="clear" w:color="auto" w:fill="auto"/>
          </w:tcPr>
          <w:p w14:paraId="1DE2369E" w14:textId="2F4953B0" w:rsidR="0066171E" w:rsidRPr="0066171E" w:rsidRDefault="0066171E" w:rsidP="0066171E">
            <w:pPr>
              <w:ind w:firstLine="0"/>
            </w:pPr>
            <w:r>
              <w:t>Hixon</w:t>
            </w:r>
          </w:p>
        </w:tc>
        <w:tc>
          <w:tcPr>
            <w:tcW w:w="2180" w:type="dxa"/>
            <w:shd w:val="clear" w:color="auto" w:fill="auto"/>
          </w:tcPr>
          <w:p w14:paraId="0A55FE94" w14:textId="2B1C4115" w:rsidR="0066171E" w:rsidRPr="0066171E" w:rsidRDefault="0066171E" w:rsidP="0066171E">
            <w:pPr>
              <w:ind w:firstLine="0"/>
            </w:pPr>
            <w:r>
              <w:t>Holman</w:t>
            </w:r>
          </w:p>
        </w:tc>
      </w:tr>
      <w:tr w:rsidR="0066171E" w:rsidRPr="0066171E" w14:paraId="10CC5EC2" w14:textId="77777777" w:rsidTr="0066171E">
        <w:tblPrEx>
          <w:jc w:val="left"/>
        </w:tblPrEx>
        <w:tc>
          <w:tcPr>
            <w:tcW w:w="2179" w:type="dxa"/>
            <w:shd w:val="clear" w:color="auto" w:fill="auto"/>
          </w:tcPr>
          <w:p w14:paraId="408B6330" w14:textId="75F99AAB" w:rsidR="0066171E" w:rsidRPr="0066171E" w:rsidRDefault="0066171E" w:rsidP="0066171E">
            <w:pPr>
              <w:ind w:firstLine="0"/>
            </w:pPr>
            <w:r>
              <w:lastRenderedPageBreak/>
              <w:t>Hosey</w:t>
            </w:r>
          </w:p>
        </w:tc>
        <w:tc>
          <w:tcPr>
            <w:tcW w:w="2179" w:type="dxa"/>
            <w:shd w:val="clear" w:color="auto" w:fill="auto"/>
          </w:tcPr>
          <w:p w14:paraId="3E68F52A" w14:textId="03AF7C60" w:rsidR="0066171E" w:rsidRPr="0066171E" w:rsidRDefault="0066171E" w:rsidP="0066171E">
            <w:pPr>
              <w:ind w:firstLine="0"/>
            </w:pPr>
            <w:r>
              <w:t>Howard</w:t>
            </w:r>
          </w:p>
        </w:tc>
        <w:tc>
          <w:tcPr>
            <w:tcW w:w="2180" w:type="dxa"/>
            <w:shd w:val="clear" w:color="auto" w:fill="auto"/>
          </w:tcPr>
          <w:p w14:paraId="5B922618" w14:textId="7E4311DD" w:rsidR="0066171E" w:rsidRPr="0066171E" w:rsidRDefault="0066171E" w:rsidP="0066171E">
            <w:pPr>
              <w:ind w:firstLine="0"/>
            </w:pPr>
            <w:r>
              <w:t>Huff</w:t>
            </w:r>
          </w:p>
        </w:tc>
      </w:tr>
      <w:tr w:rsidR="0066171E" w:rsidRPr="0066171E" w14:paraId="35A19626" w14:textId="77777777" w:rsidTr="0066171E">
        <w:tblPrEx>
          <w:jc w:val="left"/>
        </w:tblPrEx>
        <w:tc>
          <w:tcPr>
            <w:tcW w:w="2179" w:type="dxa"/>
            <w:shd w:val="clear" w:color="auto" w:fill="auto"/>
          </w:tcPr>
          <w:p w14:paraId="0B5BEB82" w14:textId="6E1144D1" w:rsidR="0066171E" w:rsidRPr="0066171E" w:rsidRDefault="0066171E" w:rsidP="0066171E">
            <w:pPr>
              <w:ind w:firstLine="0"/>
            </w:pPr>
            <w:r>
              <w:t>J. E. Johnson</w:t>
            </w:r>
          </w:p>
        </w:tc>
        <w:tc>
          <w:tcPr>
            <w:tcW w:w="2179" w:type="dxa"/>
            <w:shd w:val="clear" w:color="auto" w:fill="auto"/>
          </w:tcPr>
          <w:p w14:paraId="60668216" w14:textId="2789F7BE" w:rsidR="0066171E" w:rsidRPr="0066171E" w:rsidRDefault="0066171E" w:rsidP="0066171E">
            <w:pPr>
              <w:ind w:firstLine="0"/>
            </w:pPr>
            <w:r>
              <w:t>J. L. Johnson</w:t>
            </w:r>
          </w:p>
        </w:tc>
        <w:tc>
          <w:tcPr>
            <w:tcW w:w="2180" w:type="dxa"/>
            <w:shd w:val="clear" w:color="auto" w:fill="auto"/>
          </w:tcPr>
          <w:p w14:paraId="5799781B" w14:textId="72F20A90" w:rsidR="0066171E" w:rsidRPr="0066171E" w:rsidRDefault="0066171E" w:rsidP="0066171E">
            <w:pPr>
              <w:ind w:firstLine="0"/>
            </w:pPr>
            <w:r>
              <w:t>Jones</w:t>
            </w:r>
          </w:p>
        </w:tc>
      </w:tr>
      <w:tr w:rsidR="0066171E" w:rsidRPr="0066171E" w14:paraId="71ECC6E1" w14:textId="77777777" w:rsidTr="0066171E">
        <w:tblPrEx>
          <w:jc w:val="left"/>
        </w:tblPrEx>
        <w:tc>
          <w:tcPr>
            <w:tcW w:w="2179" w:type="dxa"/>
            <w:shd w:val="clear" w:color="auto" w:fill="auto"/>
          </w:tcPr>
          <w:p w14:paraId="130A10B1" w14:textId="4A8C2EA6" w:rsidR="0066171E" w:rsidRPr="0066171E" w:rsidRDefault="0066171E" w:rsidP="0066171E">
            <w:pPr>
              <w:ind w:firstLine="0"/>
            </w:pPr>
            <w:r>
              <w:t>Jordan</w:t>
            </w:r>
          </w:p>
        </w:tc>
        <w:tc>
          <w:tcPr>
            <w:tcW w:w="2179" w:type="dxa"/>
            <w:shd w:val="clear" w:color="auto" w:fill="auto"/>
          </w:tcPr>
          <w:p w14:paraId="042F0476" w14:textId="7EE6655A" w:rsidR="0066171E" w:rsidRPr="0066171E" w:rsidRDefault="0066171E" w:rsidP="0066171E">
            <w:pPr>
              <w:ind w:firstLine="0"/>
            </w:pPr>
            <w:r>
              <w:t>Kilmartin</w:t>
            </w:r>
          </w:p>
        </w:tc>
        <w:tc>
          <w:tcPr>
            <w:tcW w:w="2180" w:type="dxa"/>
            <w:shd w:val="clear" w:color="auto" w:fill="auto"/>
          </w:tcPr>
          <w:p w14:paraId="1ACAD226" w14:textId="67CB1FBC" w:rsidR="0066171E" w:rsidRPr="0066171E" w:rsidRDefault="0066171E" w:rsidP="0066171E">
            <w:pPr>
              <w:ind w:firstLine="0"/>
            </w:pPr>
            <w:r>
              <w:t>King</w:t>
            </w:r>
          </w:p>
        </w:tc>
      </w:tr>
      <w:tr w:rsidR="0066171E" w:rsidRPr="0066171E" w14:paraId="4044CB9B" w14:textId="77777777" w:rsidTr="0066171E">
        <w:tblPrEx>
          <w:jc w:val="left"/>
        </w:tblPrEx>
        <w:tc>
          <w:tcPr>
            <w:tcW w:w="2179" w:type="dxa"/>
            <w:shd w:val="clear" w:color="auto" w:fill="auto"/>
          </w:tcPr>
          <w:p w14:paraId="2396A618" w14:textId="768D5AD1" w:rsidR="0066171E" w:rsidRPr="0066171E" w:rsidRDefault="0066171E" w:rsidP="0066171E">
            <w:pPr>
              <w:ind w:firstLine="0"/>
            </w:pPr>
            <w:r>
              <w:t>Landing</w:t>
            </w:r>
          </w:p>
        </w:tc>
        <w:tc>
          <w:tcPr>
            <w:tcW w:w="2179" w:type="dxa"/>
            <w:shd w:val="clear" w:color="auto" w:fill="auto"/>
          </w:tcPr>
          <w:p w14:paraId="656EA009" w14:textId="27E1F6DE" w:rsidR="0066171E" w:rsidRPr="0066171E" w:rsidRDefault="0066171E" w:rsidP="0066171E">
            <w:pPr>
              <w:ind w:firstLine="0"/>
            </w:pPr>
            <w:r>
              <w:t>Lawson</w:t>
            </w:r>
          </w:p>
        </w:tc>
        <w:tc>
          <w:tcPr>
            <w:tcW w:w="2180" w:type="dxa"/>
            <w:shd w:val="clear" w:color="auto" w:fill="auto"/>
          </w:tcPr>
          <w:p w14:paraId="5FFE77BF" w14:textId="22C86EB4" w:rsidR="0066171E" w:rsidRPr="0066171E" w:rsidRDefault="0066171E" w:rsidP="0066171E">
            <w:pPr>
              <w:ind w:firstLine="0"/>
            </w:pPr>
            <w:r>
              <w:t>Ligon</w:t>
            </w:r>
          </w:p>
        </w:tc>
      </w:tr>
      <w:tr w:rsidR="0066171E" w:rsidRPr="0066171E" w14:paraId="6535432D" w14:textId="77777777" w:rsidTr="0066171E">
        <w:tblPrEx>
          <w:jc w:val="left"/>
        </w:tblPrEx>
        <w:tc>
          <w:tcPr>
            <w:tcW w:w="2179" w:type="dxa"/>
            <w:shd w:val="clear" w:color="auto" w:fill="auto"/>
          </w:tcPr>
          <w:p w14:paraId="2A43BE65" w14:textId="7E4BB0E0" w:rsidR="0066171E" w:rsidRPr="0066171E" w:rsidRDefault="0066171E" w:rsidP="0066171E">
            <w:pPr>
              <w:ind w:firstLine="0"/>
            </w:pPr>
            <w:r>
              <w:t>Long</w:t>
            </w:r>
          </w:p>
        </w:tc>
        <w:tc>
          <w:tcPr>
            <w:tcW w:w="2179" w:type="dxa"/>
            <w:shd w:val="clear" w:color="auto" w:fill="auto"/>
          </w:tcPr>
          <w:p w14:paraId="03EBEE4E" w14:textId="38CD7823" w:rsidR="0066171E" w:rsidRPr="0066171E" w:rsidRDefault="0066171E" w:rsidP="0066171E">
            <w:pPr>
              <w:ind w:firstLine="0"/>
            </w:pPr>
            <w:r>
              <w:t>Lowe</w:t>
            </w:r>
          </w:p>
        </w:tc>
        <w:tc>
          <w:tcPr>
            <w:tcW w:w="2180" w:type="dxa"/>
            <w:shd w:val="clear" w:color="auto" w:fill="auto"/>
          </w:tcPr>
          <w:p w14:paraId="0D21D000" w14:textId="3D86ACCF" w:rsidR="0066171E" w:rsidRPr="0066171E" w:rsidRDefault="0066171E" w:rsidP="0066171E">
            <w:pPr>
              <w:ind w:firstLine="0"/>
            </w:pPr>
            <w:r>
              <w:t>Luck</w:t>
            </w:r>
          </w:p>
        </w:tc>
      </w:tr>
      <w:tr w:rsidR="0066171E" w:rsidRPr="0066171E" w14:paraId="30B31DD3" w14:textId="77777777" w:rsidTr="0066171E">
        <w:tblPrEx>
          <w:jc w:val="left"/>
        </w:tblPrEx>
        <w:tc>
          <w:tcPr>
            <w:tcW w:w="2179" w:type="dxa"/>
            <w:shd w:val="clear" w:color="auto" w:fill="auto"/>
          </w:tcPr>
          <w:p w14:paraId="475EF182" w14:textId="72A04FB9" w:rsidR="0066171E" w:rsidRPr="0066171E" w:rsidRDefault="0066171E" w:rsidP="0066171E">
            <w:pPr>
              <w:ind w:firstLine="0"/>
            </w:pPr>
            <w:r>
              <w:t>Magnuson</w:t>
            </w:r>
          </w:p>
        </w:tc>
        <w:tc>
          <w:tcPr>
            <w:tcW w:w="2179" w:type="dxa"/>
            <w:shd w:val="clear" w:color="auto" w:fill="auto"/>
          </w:tcPr>
          <w:p w14:paraId="2063F21A" w14:textId="0B1F53D6" w:rsidR="0066171E" w:rsidRPr="0066171E" w:rsidRDefault="0066171E" w:rsidP="0066171E">
            <w:pPr>
              <w:ind w:firstLine="0"/>
            </w:pPr>
            <w:r>
              <w:t>Martin</w:t>
            </w:r>
          </w:p>
        </w:tc>
        <w:tc>
          <w:tcPr>
            <w:tcW w:w="2180" w:type="dxa"/>
            <w:shd w:val="clear" w:color="auto" w:fill="auto"/>
          </w:tcPr>
          <w:p w14:paraId="354B9C2C" w14:textId="4BDFF44F" w:rsidR="0066171E" w:rsidRPr="0066171E" w:rsidRDefault="0066171E" w:rsidP="0066171E">
            <w:pPr>
              <w:ind w:firstLine="0"/>
            </w:pPr>
            <w:r>
              <w:t>May</w:t>
            </w:r>
          </w:p>
        </w:tc>
      </w:tr>
      <w:tr w:rsidR="0066171E" w:rsidRPr="0066171E" w14:paraId="5F6F8CF5" w14:textId="77777777" w:rsidTr="0066171E">
        <w:tblPrEx>
          <w:jc w:val="left"/>
        </w:tblPrEx>
        <w:tc>
          <w:tcPr>
            <w:tcW w:w="2179" w:type="dxa"/>
            <w:shd w:val="clear" w:color="auto" w:fill="auto"/>
          </w:tcPr>
          <w:p w14:paraId="628BF953" w14:textId="69AC640C" w:rsidR="0066171E" w:rsidRPr="0066171E" w:rsidRDefault="0066171E" w:rsidP="0066171E">
            <w:pPr>
              <w:ind w:firstLine="0"/>
            </w:pPr>
            <w:r>
              <w:t>McCabe</w:t>
            </w:r>
          </w:p>
        </w:tc>
        <w:tc>
          <w:tcPr>
            <w:tcW w:w="2179" w:type="dxa"/>
            <w:shd w:val="clear" w:color="auto" w:fill="auto"/>
          </w:tcPr>
          <w:p w14:paraId="2EE8BE8B" w14:textId="1587090A" w:rsidR="0066171E" w:rsidRPr="0066171E" w:rsidRDefault="0066171E" w:rsidP="0066171E">
            <w:pPr>
              <w:ind w:firstLine="0"/>
            </w:pPr>
            <w:r>
              <w:t>McCravy</w:t>
            </w:r>
          </w:p>
        </w:tc>
        <w:tc>
          <w:tcPr>
            <w:tcW w:w="2180" w:type="dxa"/>
            <w:shd w:val="clear" w:color="auto" w:fill="auto"/>
          </w:tcPr>
          <w:p w14:paraId="31E2A8B9" w14:textId="78726E97" w:rsidR="0066171E" w:rsidRPr="0066171E" w:rsidRDefault="0066171E" w:rsidP="0066171E">
            <w:pPr>
              <w:ind w:firstLine="0"/>
            </w:pPr>
            <w:r>
              <w:t>McDaniel</w:t>
            </w:r>
          </w:p>
        </w:tc>
      </w:tr>
      <w:tr w:rsidR="0066171E" w:rsidRPr="0066171E" w14:paraId="1B358E20" w14:textId="77777777" w:rsidTr="0066171E">
        <w:tblPrEx>
          <w:jc w:val="left"/>
        </w:tblPrEx>
        <w:tc>
          <w:tcPr>
            <w:tcW w:w="2179" w:type="dxa"/>
            <w:shd w:val="clear" w:color="auto" w:fill="auto"/>
          </w:tcPr>
          <w:p w14:paraId="557F8558" w14:textId="59098C44" w:rsidR="0066171E" w:rsidRPr="0066171E" w:rsidRDefault="0066171E" w:rsidP="0066171E">
            <w:pPr>
              <w:ind w:firstLine="0"/>
            </w:pPr>
            <w:r>
              <w:t>McGinnis</w:t>
            </w:r>
          </w:p>
        </w:tc>
        <w:tc>
          <w:tcPr>
            <w:tcW w:w="2179" w:type="dxa"/>
            <w:shd w:val="clear" w:color="auto" w:fill="auto"/>
          </w:tcPr>
          <w:p w14:paraId="182B61DB" w14:textId="5E56FED1" w:rsidR="0066171E" w:rsidRPr="0066171E" w:rsidRDefault="0066171E" w:rsidP="0066171E">
            <w:pPr>
              <w:ind w:firstLine="0"/>
            </w:pPr>
            <w:r>
              <w:t>Mitchell</w:t>
            </w:r>
          </w:p>
        </w:tc>
        <w:tc>
          <w:tcPr>
            <w:tcW w:w="2180" w:type="dxa"/>
            <w:shd w:val="clear" w:color="auto" w:fill="auto"/>
          </w:tcPr>
          <w:p w14:paraId="5355BCB7" w14:textId="4A7A8A44" w:rsidR="0066171E" w:rsidRPr="0066171E" w:rsidRDefault="0066171E" w:rsidP="0066171E">
            <w:pPr>
              <w:ind w:firstLine="0"/>
            </w:pPr>
            <w:r>
              <w:t>Montgomery</w:t>
            </w:r>
          </w:p>
        </w:tc>
      </w:tr>
      <w:tr w:rsidR="0066171E" w:rsidRPr="0066171E" w14:paraId="150384DA" w14:textId="77777777" w:rsidTr="0066171E">
        <w:tblPrEx>
          <w:jc w:val="left"/>
        </w:tblPrEx>
        <w:tc>
          <w:tcPr>
            <w:tcW w:w="2179" w:type="dxa"/>
            <w:shd w:val="clear" w:color="auto" w:fill="auto"/>
          </w:tcPr>
          <w:p w14:paraId="709A2CB3" w14:textId="5A173396" w:rsidR="0066171E" w:rsidRPr="0066171E" w:rsidRDefault="0066171E" w:rsidP="0066171E">
            <w:pPr>
              <w:ind w:firstLine="0"/>
            </w:pPr>
            <w:r>
              <w:t>J. Moore</w:t>
            </w:r>
          </w:p>
        </w:tc>
        <w:tc>
          <w:tcPr>
            <w:tcW w:w="2179" w:type="dxa"/>
            <w:shd w:val="clear" w:color="auto" w:fill="auto"/>
          </w:tcPr>
          <w:p w14:paraId="65B1CF61" w14:textId="4722D603" w:rsidR="0066171E" w:rsidRPr="0066171E" w:rsidRDefault="0066171E" w:rsidP="0066171E">
            <w:pPr>
              <w:ind w:firstLine="0"/>
            </w:pPr>
            <w:r>
              <w:t>T. Moore</w:t>
            </w:r>
          </w:p>
        </w:tc>
        <w:tc>
          <w:tcPr>
            <w:tcW w:w="2180" w:type="dxa"/>
            <w:shd w:val="clear" w:color="auto" w:fill="auto"/>
          </w:tcPr>
          <w:p w14:paraId="716D9BEB" w14:textId="1E7906BC" w:rsidR="0066171E" w:rsidRPr="0066171E" w:rsidRDefault="0066171E" w:rsidP="0066171E">
            <w:pPr>
              <w:ind w:firstLine="0"/>
            </w:pPr>
            <w:r>
              <w:t>Morgan</w:t>
            </w:r>
          </w:p>
        </w:tc>
      </w:tr>
      <w:tr w:rsidR="0066171E" w:rsidRPr="0066171E" w14:paraId="7EC6F838" w14:textId="77777777" w:rsidTr="0066171E">
        <w:tblPrEx>
          <w:jc w:val="left"/>
        </w:tblPrEx>
        <w:tc>
          <w:tcPr>
            <w:tcW w:w="2179" w:type="dxa"/>
            <w:shd w:val="clear" w:color="auto" w:fill="auto"/>
          </w:tcPr>
          <w:p w14:paraId="430C6A0C" w14:textId="24042561" w:rsidR="0066171E" w:rsidRPr="0066171E" w:rsidRDefault="0066171E" w:rsidP="0066171E">
            <w:pPr>
              <w:ind w:firstLine="0"/>
            </w:pPr>
            <w:r>
              <w:t>Moss</w:t>
            </w:r>
          </w:p>
        </w:tc>
        <w:tc>
          <w:tcPr>
            <w:tcW w:w="2179" w:type="dxa"/>
            <w:shd w:val="clear" w:color="auto" w:fill="auto"/>
          </w:tcPr>
          <w:p w14:paraId="4E4D39CE" w14:textId="4E1AADDD" w:rsidR="0066171E" w:rsidRPr="0066171E" w:rsidRDefault="0066171E" w:rsidP="0066171E">
            <w:pPr>
              <w:ind w:firstLine="0"/>
            </w:pPr>
            <w:r>
              <w:t>Murphy</w:t>
            </w:r>
          </w:p>
        </w:tc>
        <w:tc>
          <w:tcPr>
            <w:tcW w:w="2180" w:type="dxa"/>
            <w:shd w:val="clear" w:color="auto" w:fill="auto"/>
          </w:tcPr>
          <w:p w14:paraId="03AF7FD0" w14:textId="708CD6E4" w:rsidR="0066171E" w:rsidRPr="0066171E" w:rsidRDefault="0066171E" w:rsidP="0066171E">
            <w:pPr>
              <w:ind w:firstLine="0"/>
            </w:pPr>
            <w:r>
              <w:t>Neese</w:t>
            </w:r>
          </w:p>
        </w:tc>
      </w:tr>
      <w:tr w:rsidR="0066171E" w:rsidRPr="0066171E" w14:paraId="72D73369" w14:textId="77777777" w:rsidTr="0066171E">
        <w:tblPrEx>
          <w:jc w:val="left"/>
        </w:tblPrEx>
        <w:tc>
          <w:tcPr>
            <w:tcW w:w="2179" w:type="dxa"/>
            <w:shd w:val="clear" w:color="auto" w:fill="auto"/>
          </w:tcPr>
          <w:p w14:paraId="322D7C3F" w14:textId="661CE056" w:rsidR="0066171E" w:rsidRPr="0066171E" w:rsidRDefault="0066171E" w:rsidP="0066171E">
            <w:pPr>
              <w:ind w:firstLine="0"/>
            </w:pPr>
            <w:r>
              <w:t>B. Newton</w:t>
            </w:r>
          </w:p>
        </w:tc>
        <w:tc>
          <w:tcPr>
            <w:tcW w:w="2179" w:type="dxa"/>
            <w:shd w:val="clear" w:color="auto" w:fill="auto"/>
          </w:tcPr>
          <w:p w14:paraId="16045920" w14:textId="7CD738A7" w:rsidR="0066171E" w:rsidRPr="0066171E" w:rsidRDefault="0066171E" w:rsidP="0066171E">
            <w:pPr>
              <w:ind w:firstLine="0"/>
            </w:pPr>
            <w:r>
              <w:t>W. Newton</w:t>
            </w:r>
          </w:p>
        </w:tc>
        <w:tc>
          <w:tcPr>
            <w:tcW w:w="2180" w:type="dxa"/>
            <w:shd w:val="clear" w:color="auto" w:fill="auto"/>
          </w:tcPr>
          <w:p w14:paraId="3FDBEB1B" w14:textId="67A550B5" w:rsidR="0066171E" w:rsidRPr="0066171E" w:rsidRDefault="0066171E" w:rsidP="0066171E">
            <w:pPr>
              <w:ind w:firstLine="0"/>
            </w:pPr>
            <w:r>
              <w:t>Oremus</w:t>
            </w:r>
          </w:p>
        </w:tc>
      </w:tr>
      <w:tr w:rsidR="0066171E" w:rsidRPr="0066171E" w14:paraId="01F0A55B" w14:textId="77777777" w:rsidTr="0066171E">
        <w:tblPrEx>
          <w:jc w:val="left"/>
        </w:tblPrEx>
        <w:tc>
          <w:tcPr>
            <w:tcW w:w="2179" w:type="dxa"/>
            <w:shd w:val="clear" w:color="auto" w:fill="auto"/>
          </w:tcPr>
          <w:p w14:paraId="44DC43B9" w14:textId="4C161B47" w:rsidR="0066171E" w:rsidRPr="0066171E" w:rsidRDefault="0066171E" w:rsidP="0066171E">
            <w:pPr>
              <w:ind w:firstLine="0"/>
            </w:pPr>
            <w:r>
              <w:t>Pace</w:t>
            </w:r>
          </w:p>
        </w:tc>
        <w:tc>
          <w:tcPr>
            <w:tcW w:w="2179" w:type="dxa"/>
            <w:shd w:val="clear" w:color="auto" w:fill="auto"/>
          </w:tcPr>
          <w:p w14:paraId="511EDE5B" w14:textId="07213F60" w:rsidR="0066171E" w:rsidRPr="0066171E" w:rsidRDefault="0066171E" w:rsidP="0066171E">
            <w:pPr>
              <w:ind w:firstLine="0"/>
            </w:pPr>
            <w:r>
              <w:t>Pedalino</w:t>
            </w:r>
          </w:p>
        </w:tc>
        <w:tc>
          <w:tcPr>
            <w:tcW w:w="2180" w:type="dxa"/>
            <w:shd w:val="clear" w:color="auto" w:fill="auto"/>
          </w:tcPr>
          <w:p w14:paraId="28453435" w14:textId="2188EB6B" w:rsidR="0066171E" w:rsidRPr="0066171E" w:rsidRDefault="0066171E" w:rsidP="0066171E">
            <w:pPr>
              <w:ind w:firstLine="0"/>
            </w:pPr>
            <w:r>
              <w:t>Pope</w:t>
            </w:r>
          </w:p>
        </w:tc>
      </w:tr>
      <w:tr w:rsidR="0066171E" w:rsidRPr="0066171E" w14:paraId="610AA7A5" w14:textId="77777777" w:rsidTr="0066171E">
        <w:tblPrEx>
          <w:jc w:val="left"/>
        </w:tblPrEx>
        <w:tc>
          <w:tcPr>
            <w:tcW w:w="2179" w:type="dxa"/>
            <w:shd w:val="clear" w:color="auto" w:fill="auto"/>
          </w:tcPr>
          <w:p w14:paraId="08044E35" w14:textId="1CBC1B6D" w:rsidR="0066171E" w:rsidRPr="0066171E" w:rsidRDefault="0066171E" w:rsidP="0066171E">
            <w:pPr>
              <w:ind w:firstLine="0"/>
            </w:pPr>
            <w:r>
              <w:t>Reese</w:t>
            </w:r>
          </w:p>
        </w:tc>
        <w:tc>
          <w:tcPr>
            <w:tcW w:w="2179" w:type="dxa"/>
            <w:shd w:val="clear" w:color="auto" w:fill="auto"/>
          </w:tcPr>
          <w:p w14:paraId="2838F8EF" w14:textId="7774D6DF" w:rsidR="0066171E" w:rsidRPr="0066171E" w:rsidRDefault="0066171E" w:rsidP="0066171E">
            <w:pPr>
              <w:ind w:firstLine="0"/>
            </w:pPr>
            <w:r>
              <w:t>Rivers</w:t>
            </w:r>
          </w:p>
        </w:tc>
        <w:tc>
          <w:tcPr>
            <w:tcW w:w="2180" w:type="dxa"/>
            <w:shd w:val="clear" w:color="auto" w:fill="auto"/>
          </w:tcPr>
          <w:p w14:paraId="2CB2C3B4" w14:textId="586424A4" w:rsidR="0066171E" w:rsidRPr="0066171E" w:rsidRDefault="0066171E" w:rsidP="0066171E">
            <w:pPr>
              <w:ind w:firstLine="0"/>
            </w:pPr>
            <w:r>
              <w:t>Robbins</w:t>
            </w:r>
          </w:p>
        </w:tc>
      </w:tr>
      <w:tr w:rsidR="0066171E" w:rsidRPr="0066171E" w14:paraId="759C8A6E" w14:textId="77777777" w:rsidTr="0066171E">
        <w:tblPrEx>
          <w:jc w:val="left"/>
        </w:tblPrEx>
        <w:tc>
          <w:tcPr>
            <w:tcW w:w="2179" w:type="dxa"/>
            <w:shd w:val="clear" w:color="auto" w:fill="auto"/>
          </w:tcPr>
          <w:p w14:paraId="70CE3F91" w14:textId="14DE9CB2" w:rsidR="0066171E" w:rsidRPr="0066171E" w:rsidRDefault="0066171E" w:rsidP="0066171E">
            <w:pPr>
              <w:ind w:firstLine="0"/>
            </w:pPr>
            <w:r>
              <w:t>Rose</w:t>
            </w:r>
          </w:p>
        </w:tc>
        <w:tc>
          <w:tcPr>
            <w:tcW w:w="2179" w:type="dxa"/>
            <w:shd w:val="clear" w:color="auto" w:fill="auto"/>
          </w:tcPr>
          <w:p w14:paraId="33697EEF" w14:textId="3B2E0878" w:rsidR="0066171E" w:rsidRPr="0066171E" w:rsidRDefault="0066171E" w:rsidP="0066171E">
            <w:pPr>
              <w:ind w:firstLine="0"/>
            </w:pPr>
            <w:r>
              <w:t>Rutherford</w:t>
            </w:r>
          </w:p>
        </w:tc>
        <w:tc>
          <w:tcPr>
            <w:tcW w:w="2180" w:type="dxa"/>
            <w:shd w:val="clear" w:color="auto" w:fill="auto"/>
          </w:tcPr>
          <w:p w14:paraId="713767F8" w14:textId="7007B916" w:rsidR="0066171E" w:rsidRPr="0066171E" w:rsidRDefault="0066171E" w:rsidP="0066171E">
            <w:pPr>
              <w:ind w:firstLine="0"/>
            </w:pPr>
            <w:r>
              <w:t>Sanders</w:t>
            </w:r>
          </w:p>
        </w:tc>
      </w:tr>
      <w:tr w:rsidR="0066171E" w:rsidRPr="0066171E" w14:paraId="4880D389" w14:textId="77777777" w:rsidTr="0066171E">
        <w:tblPrEx>
          <w:jc w:val="left"/>
        </w:tblPrEx>
        <w:tc>
          <w:tcPr>
            <w:tcW w:w="2179" w:type="dxa"/>
            <w:shd w:val="clear" w:color="auto" w:fill="auto"/>
          </w:tcPr>
          <w:p w14:paraId="11778930" w14:textId="7354647F" w:rsidR="0066171E" w:rsidRPr="0066171E" w:rsidRDefault="0066171E" w:rsidP="0066171E">
            <w:pPr>
              <w:ind w:firstLine="0"/>
            </w:pPr>
            <w:r>
              <w:t>Schuessler</w:t>
            </w:r>
          </w:p>
        </w:tc>
        <w:tc>
          <w:tcPr>
            <w:tcW w:w="2179" w:type="dxa"/>
            <w:shd w:val="clear" w:color="auto" w:fill="auto"/>
          </w:tcPr>
          <w:p w14:paraId="31D6A738" w14:textId="07A03E5F" w:rsidR="0066171E" w:rsidRPr="0066171E" w:rsidRDefault="0066171E" w:rsidP="0066171E">
            <w:pPr>
              <w:ind w:firstLine="0"/>
            </w:pPr>
            <w:r>
              <w:t>Sessions</w:t>
            </w:r>
          </w:p>
        </w:tc>
        <w:tc>
          <w:tcPr>
            <w:tcW w:w="2180" w:type="dxa"/>
            <w:shd w:val="clear" w:color="auto" w:fill="auto"/>
          </w:tcPr>
          <w:p w14:paraId="12D9CC57" w14:textId="29857B16" w:rsidR="0066171E" w:rsidRPr="0066171E" w:rsidRDefault="0066171E" w:rsidP="0066171E">
            <w:pPr>
              <w:ind w:firstLine="0"/>
            </w:pPr>
            <w:r>
              <w:t>G. M. Smith</w:t>
            </w:r>
          </w:p>
        </w:tc>
      </w:tr>
      <w:tr w:rsidR="0066171E" w:rsidRPr="0066171E" w14:paraId="637EBA89" w14:textId="77777777" w:rsidTr="0066171E">
        <w:tblPrEx>
          <w:jc w:val="left"/>
        </w:tblPrEx>
        <w:tc>
          <w:tcPr>
            <w:tcW w:w="2179" w:type="dxa"/>
            <w:shd w:val="clear" w:color="auto" w:fill="auto"/>
          </w:tcPr>
          <w:p w14:paraId="114015E0" w14:textId="00CFB3CB" w:rsidR="0066171E" w:rsidRPr="0066171E" w:rsidRDefault="0066171E" w:rsidP="0066171E">
            <w:pPr>
              <w:ind w:firstLine="0"/>
            </w:pPr>
            <w:r>
              <w:t>M. M. Smith</w:t>
            </w:r>
          </w:p>
        </w:tc>
        <w:tc>
          <w:tcPr>
            <w:tcW w:w="2179" w:type="dxa"/>
            <w:shd w:val="clear" w:color="auto" w:fill="auto"/>
          </w:tcPr>
          <w:p w14:paraId="6293E374" w14:textId="3B311A16" w:rsidR="0066171E" w:rsidRPr="0066171E" w:rsidRDefault="0066171E" w:rsidP="0066171E">
            <w:pPr>
              <w:ind w:firstLine="0"/>
            </w:pPr>
            <w:r>
              <w:t>Spann-Wilder</w:t>
            </w:r>
          </w:p>
        </w:tc>
        <w:tc>
          <w:tcPr>
            <w:tcW w:w="2180" w:type="dxa"/>
            <w:shd w:val="clear" w:color="auto" w:fill="auto"/>
          </w:tcPr>
          <w:p w14:paraId="5E89B201" w14:textId="65C27F54" w:rsidR="0066171E" w:rsidRPr="0066171E" w:rsidRDefault="0066171E" w:rsidP="0066171E">
            <w:pPr>
              <w:ind w:firstLine="0"/>
            </w:pPr>
            <w:r>
              <w:t>Stavrinakis</w:t>
            </w:r>
          </w:p>
        </w:tc>
      </w:tr>
      <w:tr w:rsidR="0066171E" w:rsidRPr="0066171E" w14:paraId="36AF9598" w14:textId="77777777" w:rsidTr="0066171E">
        <w:tblPrEx>
          <w:jc w:val="left"/>
        </w:tblPrEx>
        <w:tc>
          <w:tcPr>
            <w:tcW w:w="2179" w:type="dxa"/>
            <w:shd w:val="clear" w:color="auto" w:fill="auto"/>
          </w:tcPr>
          <w:p w14:paraId="0FC7025F" w14:textId="719BADCD" w:rsidR="0066171E" w:rsidRPr="0066171E" w:rsidRDefault="0066171E" w:rsidP="0066171E">
            <w:pPr>
              <w:ind w:firstLine="0"/>
            </w:pPr>
            <w:r>
              <w:t>Taylor</w:t>
            </w:r>
          </w:p>
        </w:tc>
        <w:tc>
          <w:tcPr>
            <w:tcW w:w="2179" w:type="dxa"/>
            <w:shd w:val="clear" w:color="auto" w:fill="auto"/>
          </w:tcPr>
          <w:p w14:paraId="60B2BFDD" w14:textId="7C678E13" w:rsidR="0066171E" w:rsidRPr="0066171E" w:rsidRDefault="0066171E" w:rsidP="0066171E">
            <w:pPr>
              <w:ind w:firstLine="0"/>
            </w:pPr>
            <w:r>
              <w:t>Teeple</w:t>
            </w:r>
          </w:p>
        </w:tc>
        <w:tc>
          <w:tcPr>
            <w:tcW w:w="2180" w:type="dxa"/>
            <w:shd w:val="clear" w:color="auto" w:fill="auto"/>
          </w:tcPr>
          <w:p w14:paraId="44777AD2" w14:textId="2BC271CE" w:rsidR="0066171E" w:rsidRPr="0066171E" w:rsidRDefault="0066171E" w:rsidP="0066171E">
            <w:pPr>
              <w:ind w:firstLine="0"/>
            </w:pPr>
            <w:r>
              <w:t>Terribile</w:t>
            </w:r>
          </w:p>
        </w:tc>
      </w:tr>
      <w:tr w:rsidR="0066171E" w:rsidRPr="0066171E" w14:paraId="177F5F35" w14:textId="77777777" w:rsidTr="0066171E">
        <w:tblPrEx>
          <w:jc w:val="left"/>
        </w:tblPrEx>
        <w:tc>
          <w:tcPr>
            <w:tcW w:w="2179" w:type="dxa"/>
            <w:shd w:val="clear" w:color="auto" w:fill="auto"/>
          </w:tcPr>
          <w:p w14:paraId="090AB0C1" w14:textId="5D94ABE6" w:rsidR="0066171E" w:rsidRPr="0066171E" w:rsidRDefault="0066171E" w:rsidP="0066171E">
            <w:pPr>
              <w:ind w:firstLine="0"/>
            </w:pPr>
            <w:r>
              <w:t>Vaughan</w:t>
            </w:r>
          </w:p>
        </w:tc>
        <w:tc>
          <w:tcPr>
            <w:tcW w:w="2179" w:type="dxa"/>
            <w:shd w:val="clear" w:color="auto" w:fill="auto"/>
          </w:tcPr>
          <w:p w14:paraId="7A2B88FE" w14:textId="2B937C02" w:rsidR="0066171E" w:rsidRPr="0066171E" w:rsidRDefault="0066171E" w:rsidP="0066171E">
            <w:pPr>
              <w:ind w:firstLine="0"/>
            </w:pPr>
            <w:r>
              <w:t>Weeks</w:t>
            </w:r>
          </w:p>
        </w:tc>
        <w:tc>
          <w:tcPr>
            <w:tcW w:w="2180" w:type="dxa"/>
            <w:shd w:val="clear" w:color="auto" w:fill="auto"/>
          </w:tcPr>
          <w:p w14:paraId="733370E8" w14:textId="54093051" w:rsidR="0066171E" w:rsidRPr="0066171E" w:rsidRDefault="0066171E" w:rsidP="0066171E">
            <w:pPr>
              <w:ind w:firstLine="0"/>
            </w:pPr>
            <w:r>
              <w:t>Wetmore</w:t>
            </w:r>
          </w:p>
        </w:tc>
      </w:tr>
      <w:tr w:rsidR="0066171E" w:rsidRPr="0066171E" w14:paraId="2D9DAF57" w14:textId="77777777" w:rsidTr="0066171E">
        <w:tblPrEx>
          <w:jc w:val="left"/>
        </w:tblPrEx>
        <w:tc>
          <w:tcPr>
            <w:tcW w:w="2179" w:type="dxa"/>
            <w:shd w:val="clear" w:color="auto" w:fill="auto"/>
          </w:tcPr>
          <w:p w14:paraId="0C742F87" w14:textId="7F8F7A39" w:rsidR="0066171E" w:rsidRPr="0066171E" w:rsidRDefault="0066171E" w:rsidP="0066171E">
            <w:pPr>
              <w:ind w:firstLine="0"/>
            </w:pPr>
            <w:r>
              <w:t>White</w:t>
            </w:r>
          </w:p>
        </w:tc>
        <w:tc>
          <w:tcPr>
            <w:tcW w:w="2179" w:type="dxa"/>
            <w:shd w:val="clear" w:color="auto" w:fill="auto"/>
          </w:tcPr>
          <w:p w14:paraId="604FF527" w14:textId="3E50E501" w:rsidR="0066171E" w:rsidRPr="0066171E" w:rsidRDefault="0066171E" w:rsidP="0066171E">
            <w:pPr>
              <w:ind w:firstLine="0"/>
            </w:pPr>
            <w:r>
              <w:t>Whitmire</w:t>
            </w:r>
          </w:p>
        </w:tc>
        <w:tc>
          <w:tcPr>
            <w:tcW w:w="2180" w:type="dxa"/>
            <w:shd w:val="clear" w:color="auto" w:fill="auto"/>
          </w:tcPr>
          <w:p w14:paraId="767CD253" w14:textId="406E1A6D" w:rsidR="0066171E" w:rsidRPr="0066171E" w:rsidRDefault="0066171E" w:rsidP="0066171E">
            <w:pPr>
              <w:ind w:firstLine="0"/>
            </w:pPr>
            <w:r>
              <w:t>Wickensimer</w:t>
            </w:r>
          </w:p>
        </w:tc>
      </w:tr>
      <w:tr w:rsidR="0066171E" w:rsidRPr="0066171E" w14:paraId="069864C1" w14:textId="77777777" w:rsidTr="0066171E">
        <w:tblPrEx>
          <w:jc w:val="left"/>
        </w:tblPrEx>
        <w:tc>
          <w:tcPr>
            <w:tcW w:w="2179" w:type="dxa"/>
            <w:shd w:val="clear" w:color="auto" w:fill="auto"/>
          </w:tcPr>
          <w:p w14:paraId="155C79BF" w14:textId="5AF890E0" w:rsidR="0066171E" w:rsidRPr="0066171E" w:rsidRDefault="0066171E" w:rsidP="0066171E">
            <w:pPr>
              <w:keepNext/>
              <w:ind w:firstLine="0"/>
            </w:pPr>
            <w:r>
              <w:t>Williams</w:t>
            </w:r>
          </w:p>
        </w:tc>
        <w:tc>
          <w:tcPr>
            <w:tcW w:w="2179" w:type="dxa"/>
            <w:shd w:val="clear" w:color="auto" w:fill="auto"/>
          </w:tcPr>
          <w:p w14:paraId="17B73F66" w14:textId="0CDAD3F2" w:rsidR="0066171E" w:rsidRPr="0066171E" w:rsidRDefault="0066171E" w:rsidP="0066171E">
            <w:pPr>
              <w:keepNext/>
              <w:ind w:firstLine="0"/>
            </w:pPr>
            <w:r>
              <w:t>Willis</w:t>
            </w:r>
          </w:p>
        </w:tc>
        <w:tc>
          <w:tcPr>
            <w:tcW w:w="2180" w:type="dxa"/>
            <w:shd w:val="clear" w:color="auto" w:fill="auto"/>
          </w:tcPr>
          <w:p w14:paraId="6C07E992" w14:textId="420193FA" w:rsidR="0066171E" w:rsidRPr="0066171E" w:rsidRDefault="0066171E" w:rsidP="0066171E">
            <w:pPr>
              <w:keepNext/>
              <w:ind w:firstLine="0"/>
            </w:pPr>
            <w:r>
              <w:t>Wooten</w:t>
            </w:r>
          </w:p>
        </w:tc>
      </w:tr>
      <w:tr w:rsidR="0066171E" w:rsidRPr="0066171E" w14:paraId="04C4CB74" w14:textId="77777777" w:rsidTr="0066171E">
        <w:tblPrEx>
          <w:jc w:val="left"/>
        </w:tblPrEx>
        <w:tc>
          <w:tcPr>
            <w:tcW w:w="2179" w:type="dxa"/>
            <w:shd w:val="clear" w:color="auto" w:fill="auto"/>
          </w:tcPr>
          <w:p w14:paraId="1F5DE402" w14:textId="5196A5FA" w:rsidR="0066171E" w:rsidRPr="0066171E" w:rsidRDefault="0066171E" w:rsidP="0066171E">
            <w:pPr>
              <w:keepNext/>
              <w:ind w:firstLine="0"/>
            </w:pPr>
            <w:r>
              <w:t>Yow</w:t>
            </w:r>
          </w:p>
        </w:tc>
        <w:tc>
          <w:tcPr>
            <w:tcW w:w="2179" w:type="dxa"/>
            <w:shd w:val="clear" w:color="auto" w:fill="auto"/>
          </w:tcPr>
          <w:p w14:paraId="7000D46D" w14:textId="77777777" w:rsidR="0066171E" w:rsidRPr="0066171E" w:rsidRDefault="0066171E" w:rsidP="0066171E">
            <w:pPr>
              <w:keepNext/>
              <w:ind w:firstLine="0"/>
            </w:pPr>
          </w:p>
        </w:tc>
        <w:tc>
          <w:tcPr>
            <w:tcW w:w="2180" w:type="dxa"/>
            <w:shd w:val="clear" w:color="auto" w:fill="auto"/>
          </w:tcPr>
          <w:p w14:paraId="6AE2402C" w14:textId="77777777" w:rsidR="0066171E" w:rsidRPr="0066171E" w:rsidRDefault="0066171E" w:rsidP="0066171E">
            <w:pPr>
              <w:keepNext/>
              <w:ind w:firstLine="0"/>
            </w:pPr>
          </w:p>
        </w:tc>
      </w:tr>
    </w:tbl>
    <w:p w14:paraId="55EFE75E" w14:textId="77777777" w:rsidR="0066171E" w:rsidRDefault="0066171E" w:rsidP="0066171E"/>
    <w:p w14:paraId="5B8628F4" w14:textId="6F8BEA0C" w:rsidR="0066171E" w:rsidRDefault="0066171E" w:rsidP="0066171E">
      <w:pPr>
        <w:jc w:val="center"/>
        <w:rPr>
          <w:b/>
        </w:rPr>
      </w:pPr>
      <w:r w:rsidRPr="0066171E">
        <w:rPr>
          <w:b/>
        </w:rPr>
        <w:t>Total Present--118</w:t>
      </w:r>
    </w:p>
    <w:p w14:paraId="145C6A9F" w14:textId="77777777" w:rsidR="0066171E" w:rsidRDefault="0066171E" w:rsidP="0066171E"/>
    <w:p w14:paraId="2F4D654F" w14:textId="473455A0" w:rsidR="0066171E" w:rsidRDefault="0066171E" w:rsidP="0066171E">
      <w:pPr>
        <w:keepNext/>
        <w:jc w:val="center"/>
        <w:rPr>
          <w:b/>
        </w:rPr>
      </w:pPr>
      <w:r w:rsidRPr="0066171E">
        <w:rPr>
          <w:b/>
        </w:rPr>
        <w:t>LEAVE OF ABSENCE</w:t>
      </w:r>
    </w:p>
    <w:p w14:paraId="64323F9C" w14:textId="1DB0B2B2" w:rsidR="0066171E" w:rsidRDefault="0066171E" w:rsidP="0066171E">
      <w:r>
        <w:t>The SPEAKER granted Rep. CHUMLEY a leave of absence for the day due to medical reasons.</w:t>
      </w:r>
    </w:p>
    <w:p w14:paraId="61FF5629" w14:textId="77777777" w:rsidR="0066171E" w:rsidRDefault="0066171E" w:rsidP="0066171E"/>
    <w:p w14:paraId="658FD25B" w14:textId="5985E578" w:rsidR="0066171E" w:rsidRDefault="0066171E" w:rsidP="0066171E">
      <w:pPr>
        <w:keepNext/>
        <w:jc w:val="center"/>
        <w:rPr>
          <w:b/>
        </w:rPr>
      </w:pPr>
      <w:r w:rsidRPr="0066171E">
        <w:rPr>
          <w:b/>
        </w:rPr>
        <w:t>LEAVE OF ABSENCE</w:t>
      </w:r>
    </w:p>
    <w:p w14:paraId="078848DB" w14:textId="79A98485" w:rsidR="0066171E" w:rsidRDefault="0066171E" w:rsidP="0066171E">
      <w:r>
        <w:t>The SPEAKER granted Rep. KIRBY a leave of absence for the day due to a prior family commitment.</w:t>
      </w:r>
    </w:p>
    <w:p w14:paraId="014711FC" w14:textId="77777777" w:rsidR="0066171E" w:rsidRDefault="0066171E" w:rsidP="0066171E"/>
    <w:p w14:paraId="1F9A608C" w14:textId="0076A096" w:rsidR="0066171E" w:rsidRDefault="0066171E" w:rsidP="0066171E">
      <w:pPr>
        <w:keepNext/>
        <w:jc w:val="center"/>
        <w:rPr>
          <w:b/>
        </w:rPr>
      </w:pPr>
      <w:r w:rsidRPr="0066171E">
        <w:rPr>
          <w:b/>
        </w:rPr>
        <w:t>LEAVE OF ABSENCE</w:t>
      </w:r>
    </w:p>
    <w:p w14:paraId="7E2384C5" w14:textId="09D9337C" w:rsidR="0066171E" w:rsidRDefault="0066171E" w:rsidP="0066171E">
      <w:r>
        <w:t>The SPEAKER granted Rep. RANKIN a leave of absence for the day due to a commitment scheduled prior to the scheduling of debate on H. 4025.</w:t>
      </w:r>
    </w:p>
    <w:p w14:paraId="40801545" w14:textId="77777777" w:rsidR="0066171E" w:rsidRDefault="0066171E" w:rsidP="0066171E"/>
    <w:p w14:paraId="42EA41A9" w14:textId="2FE5C6F0" w:rsidR="0066171E" w:rsidRDefault="0066171E" w:rsidP="0066171E">
      <w:pPr>
        <w:keepNext/>
        <w:jc w:val="center"/>
        <w:rPr>
          <w:b/>
        </w:rPr>
      </w:pPr>
      <w:r w:rsidRPr="0066171E">
        <w:rPr>
          <w:b/>
        </w:rPr>
        <w:t>LEAVE OF ABSENCE</w:t>
      </w:r>
    </w:p>
    <w:p w14:paraId="32386ECC" w14:textId="11278973" w:rsidR="0066171E" w:rsidRDefault="0066171E" w:rsidP="0066171E">
      <w:r>
        <w:t>The SPEAKER granted Rep. GUEST a leave of absence for the day due to a death in the family.</w:t>
      </w:r>
    </w:p>
    <w:p w14:paraId="472F814F" w14:textId="77777777" w:rsidR="0066171E" w:rsidRDefault="0066171E" w:rsidP="0066171E"/>
    <w:p w14:paraId="5316150E" w14:textId="11328F0F" w:rsidR="0066171E" w:rsidRDefault="0066171E" w:rsidP="00A008AD">
      <w:pPr>
        <w:keepNext/>
        <w:jc w:val="center"/>
        <w:rPr>
          <w:b/>
        </w:rPr>
      </w:pPr>
      <w:r w:rsidRPr="0066171E">
        <w:rPr>
          <w:b/>
        </w:rPr>
        <w:lastRenderedPageBreak/>
        <w:t>CO-SPONSORS ADDED AND REMOVED</w:t>
      </w:r>
    </w:p>
    <w:p w14:paraId="600C9DE1" w14:textId="77777777" w:rsidR="0066171E" w:rsidRDefault="0066171E" w:rsidP="00A008AD">
      <w:pPr>
        <w:keepNext/>
      </w:pPr>
      <w:r>
        <w:t>In accordance with House Rule 5.2 below:</w:t>
      </w:r>
    </w:p>
    <w:p w14:paraId="15D9E3C3" w14:textId="77777777" w:rsidR="00A008AD" w:rsidRDefault="00A008AD" w:rsidP="00A008AD">
      <w:pPr>
        <w:keepNext/>
        <w:ind w:firstLine="270"/>
        <w:rPr>
          <w:b/>
          <w:bCs/>
          <w:color w:val="000000"/>
          <w:szCs w:val="22"/>
          <w:lang w:val="en"/>
        </w:rPr>
      </w:pPr>
      <w:bookmarkStart w:id="3" w:name="file_start19"/>
      <w:bookmarkEnd w:id="3"/>
    </w:p>
    <w:p w14:paraId="5F11AEE2" w14:textId="00C80E51" w:rsidR="0066171E" w:rsidRPr="00CA29CB" w:rsidRDefault="0066171E" w:rsidP="00A008AD">
      <w:pPr>
        <w:keepNext/>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16CBF35" w14:textId="120EE24F" w:rsidR="0066171E" w:rsidRDefault="0066171E" w:rsidP="0066171E">
      <w:bookmarkStart w:id="4" w:name="file_end19"/>
      <w:bookmarkEnd w:id="4"/>
    </w:p>
    <w:p w14:paraId="1EE6265C" w14:textId="7E5A68A4"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911"/>
      </w:tblGrid>
      <w:tr w:rsidR="0066171E" w:rsidRPr="0066171E" w14:paraId="705864CD" w14:textId="77777777" w:rsidTr="0066171E">
        <w:tc>
          <w:tcPr>
            <w:tcW w:w="1551" w:type="dxa"/>
            <w:shd w:val="clear" w:color="auto" w:fill="auto"/>
          </w:tcPr>
          <w:p w14:paraId="2C70B009" w14:textId="61F4254E" w:rsidR="0066171E" w:rsidRPr="0066171E" w:rsidRDefault="0066171E" w:rsidP="0066171E">
            <w:pPr>
              <w:keepNext/>
              <w:ind w:firstLine="0"/>
            </w:pPr>
            <w:r w:rsidRPr="0066171E">
              <w:t>Bill Number:</w:t>
            </w:r>
          </w:p>
        </w:tc>
        <w:tc>
          <w:tcPr>
            <w:tcW w:w="1911" w:type="dxa"/>
            <w:shd w:val="clear" w:color="auto" w:fill="auto"/>
          </w:tcPr>
          <w:p w14:paraId="7A1E1D56" w14:textId="6E47FAB9" w:rsidR="0066171E" w:rsidRPr="0066171E" w:rsidRDefault="0066171E" w:rsidP="0066171E">
            <w:pPr>
              <w:keepNext/>
              <w:ind w:firstLine="0"/>
            </w:pPr>
            <w:r w:rsidRPr="0066171E">
              <w:t>H. 3034</w:t>
            </w:r>
          </w:p>
        </w:tc>
      </w:tr>
      <w:tr w:rsidR="0066171E" w:rsidRPr="0066171E" w14:paraId="7477BEE7" w14:textId="77777777" w:rsidTr="0066171E">
        <w:tc>
          <w:tcPr>
            <w:tcW w:w="1551" w:type="dxa"/>
            <w:shd w:val="clear" w:color="auto" w:fill="auto"/>
          </w:tcPr>
          <w:p w14:paraId="0A1FF05B" w14:textId="5A6A7FCB" w:rsidR="0066171E" w:rsidRPr="0066171E" w:rsidRDefault="0066171E" w:rsidP="0066171E">
            <w:pPr>
              <w:keepNext/>
              <w:ind w:firstLine="0"/>
            </w:pPr>
            <w:r w:rsidRPr="0066171E">
              <w:t>Date:</w:t>
            </w:r>
          </w:p>
        </w:tc>
        <w:tc>
          <w:tcPr>
            <w:tcW w:w="1911" w:type="dxa"/>
            <w:shd w:val="clear" w:color="auto" w:fill="auto"/>
          </w:tcPr>
          <w:p w14:paraId="06548B7C" w14:textId="42B580DD" w:rsidR="0066171E" w:rsidRPr="0066171E" w:rsidRDefault="0066171E" w:rsidP="0066171E">
            <w:pPr>
              <w:keepNext/>
              <w:ind w:firstLine="0"/>
            </w:pPr>
            <w:r w:rsidRPr="0066171E">
              <w:t>ADD:</w:t>
            </w:r>
          </w:p>
        </w:tc>
      </w:tr>
      <w:tr w:rsidR="0066171E" w:rsidRPr="0066171E" w14:paraId="7091A9C4" w14:textId="77777777" w:rsidTr="0066171E">
        <w:tc>
          <w:tcPr>
            <w:tcW w:w="1551" w:type="dxa"/>
            <w:shd w:val="clear" w:color="auto" w:fill="auto"/>
          </w:tcPr>
          <w:p w14:paraId="30E3A03A" w14:textId="481D6A43" w:rsidR="0066171E" w:rsidRPr="0066171E" w:rsidRDefault="0066171E" w:rsidP="0066171E">
            <w:pPr>
              <w:keepNext/>
              <w:ind w:firstLine="0"/>
            </w:pPr>
            <w:r w:rsidRPr="0066171E">
              <w:t>03/10/25</w:t>
            </w:r>
          </w:p>
        </w:tc>
        <w:tc>
          <w:tcPr>
            <w:tcW w:w="1911" w:type="dxa"/>
            <w:shd w:val="clear" w:color="auto" w:fill="auto"/>
          </w:tcPr>
          <w:p w14:paraId="278691BC" w14:textId="2B826D39" w:rsidR="0066171E" w:rsidRPr="0066171E" w:rsidRDefault="0066171E" w:rsidP="0066171E">
            <w:pPr>
              <w:keepNext/>
              <w:ind w:firstLine="0"/>
            </w:pPr>
            <w:r w:rsidRPr="0066171E">
              <w:t>WICKENSIMER</w:t>
            </w:r>
          </w:p>
        </w:tc>
      </w:tr>
    </w:tbl>
    <w:p w14:paraId="16D16021" w14:textId="77777777" w:rsidR="0066171E" w:rsidRDefault="0066171E" w:rsidP="0066171E"/>
    <w:p w14:paraId="64D39EB6" w14:textId="2DEC3FF4"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911"/>
      </w:tblGrid>
      <w:tr w:rsidR="0066171E" w:rsidRPr="0066171E" w14:paraId="4394B17B" w14:textId="77777777" w:rsidTr="0066171E">
        <w:tc>
          <w:tcPr>
            <w:tcW w:w="1551" w:type="dxa"/>
            <w:shd w:val="clear" w:color="auto" w:fill="auto"/>
          </w:tcPr>
          <w:p w14:paraId="5130CF35" w14:textId="1A9D458D" w:rsidR="0066171E" w:rsidRPr="0066171E" w:rsidRDefault="0066171E" w:rsidP="0066171E">
            <w:pPr>
              <w:keepNext/>
              <w:ind w:firstLine="0"/>
            </w:pPr>
            <w:r w:rsidRPr="0066171E">
              <w:t>Bill Number:</w:t>
            </w:r>
          </w:p>
        </w:tc>
        <w:tc>
          <w:tcPr>
            <w:tcW w:w="1911" w:type="dxa"/>
            <w:shd w:val="clear" w:color="auto" w:fill="auto"/>
          </w:tcPr>
          <w:p w14:paraId="588A1000" w14:textId="1E81F9DB" w:rsidR="0066171E" w:rsidRPr="0066171E" w:rsidRDefault="0066171E" w:rsidP="0066171E">
            <w:pPr>
              <w:keepNext/>
              <w:ind w:firstLine="0"/>
            </w:pPr>
            <w:r w:rsidRPr="0066171E">
              <w:t>H. 3159</w:t>
            </w:r>
          </w:p>
        </w:tc>
      </w:tr>
      <w:tr w:rsidR="0066171E" w:rsidRPr="0066171E" w14:paraId="2D61797C" w14:textId="77777777" w:rsidTr="0066171E">
        <w:tc>
          <w:tcPr>
            <w:tcW w:w="1551" w:type="dxa"/>
            <w:shd w:val="clear" w:color="auto" w:fill="auto"/>
          </w:tcPr>
          <w:p w14:paraId="3A69A196" w14:textId="7B5B12E8" w:rsidR="0066171E" w:rsidRPr="0066171E" w:rsidRDefault="0066171E" w:rsidP="0066171E">
            <w:pPr>
              <w:keepNext/>
              <w:ind w:firstLine="0"/>
            </w:pPr>
            <w:r w:rsidRPr="0066171E">
              <w:t>Date:</w:t>
            </w:r>
          </w:p>
        </w:tc>
        <w:tc>
          <w:tcPr>
            <w:tcW w:w="1911" w:type="dxa"/>
            <w:shd w:val="clear" w:color="auto" w:fill="auto"/>
          </w:tcPr>
          <w:p w14:paraId="0168D289" w14:textId="6FF15201" w:rsidR="0066171E" w:rsidRPr="0066171E" w:rsidRDefault="0066171E" w:rsidP="0066171E">
            <w:pPr>
              <w:keepNext/>
              <w:ind w:firstLine="0"/>
            </w:pPr>
            <w:r w:rsidRPr="0066171E">
              <w:t>ADD:</w:t>
            </w:r>
          </w:p>
        </w:tc>
      </w:tr>
      <w:tr w:rsidR="0066171E" w:rsidRPr="0066171E" w14:paraId="2C071A25" w14:textId="77777777" w:rsidTr="0066171E">
        <w:tc>
          <w:tcPr>
            <w:tcW w:w="1551" w:type="dxa"/>
            <w:shd w:val="clear" w:color="auto" w:fill="auto"/>
          </w:tcPr>
          <w:p w14:paraId="0F7E47DE" w14:textId="17E3D6CB" w:rsidR="0066171E" w:rsidRPr="0066171E" w:rsidRDefault="0066171E" w:rsidP="0066171E">
            <w:pPr>
              <w:keepNext/>
              <w:ind w:firstLine="0"/>
            </w:pPr>
            <w:r w:rsidRPr="0066171E">
              <w:t>03/10/25</w:t>
            </w:r>
          </w:p>
        </w:tc>
        <w:tc>
          <w:tcPr>
            <w:tcW w:w="1911" w:type="dxa"/>
            <w:shd w:val="clear" w:color="auto" w:fill="auto"/>
          </w:tcPr>
          <w:p w14:paraId="7A97C901" w14:textId="1AB3E8EA" w:rsidR="0066171E" w:rsidRPr="0066171E" w:rsidRDefault="0066171E" w:rsidP="0066171E">
            <w:pPr>
              <w:keepNext/>
              <w:ind w:firstLine="0"/>
            </w:pPr>
            <w:r w:rsidRPr="0066171E">
              <w:t>WICKENSIMER</w:t>
            </w:r>
          </w:p>
        </w:tc>
      </w:tr>
    </w:tbl>
    <w:p w14:paraId="48A49DD3" w14:textId="77777777" w:rsidR="0066171E" w:rsidRDefault="0066171E" w:rsidP="0066171E"/>
    <w:p w14:paraId="74CFDA91" w14:textId="7ED98847"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135453CC" w14:textId="77777777" w:rsidTr="0066171E">
        <w:tc>
          <w:tcPr>
            <w:tcW w:w="1551" w:type="dxa"/>
            <w:shd w:val="clear" w:color="auto" w:fill="auto"/>
          </w:tcPr>
          <w:p w14:paraId="146A3B23" w14:textId="50E01F57" w:rsidR="0066171E" w:rsidRPr="0066171E" w:rsidRDefault="0066171E" w:rsidP="0066171E">
            <w:pPr>
              <w:keepNext/>
              <w:ind w:firstLine="0"/>
            </w:pPr>
            <w:r w:rsidRPr="0066171E">
              <w:t>Bill Number:</w:t>
            </w:r>
          </w:p>
        </w:tc>
        <w:tc>
          <w:tcPr>
            <w:tcW w:w="1731" w:type="dxa"/>
            <w:shd w:val="clear" w:color="auto" w:fill="auto"/>
          </w:tcPr>
          <w:p w14:paraId="4A6B5979" w14:textId="411F1AE8" w:rsidR="0066171E" w:rsidRPr="0066171E" w:rsidRDefault="0066171E" w:rsidP="0066171E">
            <w:pPr>
              <w:keepNext/>
              <w:ind w:firstLine="0"/>
            </w:pPr>
            <w:r w:rsidRPr="0066171E">
              <w:t>H. 3587</w:t>
            </w:r>
          </w:p>
        </w:tc>
      </w:tr>
      <w:tr w:rsidR="0066171E" w:rsidRPr="0066171E" w14:paraId="4202B7B2" w14:textId="77777777" w:rsidTr="0066171E">
        <w:tc>
          <w:tcPr>
            <w:tcW w:w="1551" w:type="dxa"/>
            <w:shd w:val="clear" w:color="auto" w:fill="auto"/>
          </w:tcPr>
          <w:p w14:paraId="251F6E9C" w14:textId="61580900" w:rsidR="0066171E" w:rsidRPr="0066171E" w:rsidRDefault="0066171E" w:rsidP="0066171E">
            <w:pPr>
              <w:keepNext/>
              <w:ind w:firstLine="0"/>
            </w:pPr>
            <w:r w:rsidRPr="0066171E">
              <w:t>Date:</w:t>
            </w:r>
          </w:p>
        </w:tc>
        <w:tc>
          <w:tcPr>
            <w:tcW w:w="1731" w:type="dxa"/>
            <w:shd w:val="clear" w:color="auto" w:fill="auto"/>
          </w:tcPr>
          <w:p w14:paraId="41E324AC" w14:textId="095E3339" w:rsidR="0066171E" w:rsidRPr="0066171E" w:rsidRDefault="0066171E" w:rsidP="0066171E">
            <w:pPr>
              <w:keepNext/>
              <w:ind w:firstLine="0"/>
            </w:pPr>
            <w:r w:rsidRPr="0066171E">
              <w:t>ADD:</w:t>
            </w:r>
          </w:p>
        </w:tc>
      </w:tr>
      <w:tr w:rsidR="0066171E" w:rsidRPr="0066171E" w14:paraId="55EEB27F" w14:textId="77777777" w:rsidTr="0066171E">
        <w:tc>
          <w:tcPr>
            <w:tcW w:w="1551" w:type="dxa"/>
            <w:shd w:val="clear" w:color="auto" w:fill="auto"/>
          </w:tcPr>
          <w:p w14:paraId="7D4E0000" w14:textId="7DDFCC99" w:rsidR="0066171E" w:rsidRPr="0066171E" w:rsidRDefault="0066171E" w:rsidP="0066171E">
            <w:pPr>
              <w:keepNext/>
              <w:ind w:firstLine="0"/>
            </w:pPr>
            <w:r w:rsidRPr="0066171E">
              <w:t>03/10/25</w:t>
            </w:r>
          </w:p>
        </w:tc>
        <w:tc>
          <w:tcPr>
            <w:tcW w:w="1731" w:type="dxa"/>
            <w:shd w:val="clear" w:color="auto" w:fill="auto"/>
          </w:tcPr>
          <w:p w14:paraId="3463061F" w14:textId="0DB900F2" w:rsidR="0066171E" w:rsidRPr="0066171E" w:rsidRDefault="0066171E" w:rsidP="0066171E">
            <w:pPr>
              <w:keepNext/>
              <w:ind w:firstLine="0"/>
            </w:pPr>
            <w:r w:rsidRPr="0066171E">
              <w:t>SCHUESSLER</w:t>
            </w:r>
          </w:p>
        </w:tc>
      </w:tr>
    </w:tbl>
    <w:p w14:paraId="1C15AB14" w14:textId="77777777" w:rsidR="0066171E" w:rsidRDefault="0066171E" w:rsidP="0066171E"/>
    <w:p w14:paraId="1DDBB177" w14:textId="0B7E0D20"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70D3D418" w14:textId="77777777" w:rsidTr="0066171E">
        <w:tc>
          <w:tcPr>
            <w:tcW w:w="1551" w:type="dxa"/>
            <w:shd w:val="clear" w:color="auto" w:fill="auto"/>
          </w:tcPr>
          <w:p w14:paraId="70717A6F" w14:textId="1A5ADFB4" w:rsidR="0066171E" w:rsidRPr="0066171E" w:rsidRDefault="0066171E" w:rsidP="0066171E">
            <w:pPr>
              <w:keepNext/>
              <w:ind w:firstLine="0"/>
            </w:pPr>
            <w:r w:rsidRPr="0066171E">
              <w:t>Bill Number:</w:t>
            </w:r>
          </w:p>
        </w:tc>
        <w:tc>
          <w:tcPr>
            <w:tcW w:w="1731" w:type="dxa"/>
            <w:shd w:val="clear" w:color="auto" w:fill="auto"/>
          </w:tcPr>
          <w:p w14:paraId="4C72F2A7" w14:textId="2B44C081" w:rsidR="0066171E" w:rsidRPr="0066171E" w:rsidRDefault="0066171E" w:rsidP="0066171E">
            <w:pPr>
              <w:keepNext/>
              <w:ind w:firstLine="0"/>
            </w:pPr>
            <w:r w:rsidRPr="0066171E">
              <w:t>H. 3643</w:t>
            </w:r>
          </w:p>
        </w:tc>
      </w:tr>
      <w:tr w:rsidR="0066171E" w:rsidRPr="0066171E" w14:paraId="27D999D6" w14:textId="77777777" w:rsidTr="0066171E">
        <w:tc>
          <w:tcPr>
            <w:tcW w:w="1551" w:type="dxa"/>
            <w:shd w:val="clear" w:color="auto" w:fill="auto"/>
          </w:tcPr>
          <w:p w14:paraId="097C9E59" w14:textId="0799CC9D" w:rsidR="0066171E" w:rsidRPr="0066171E" w:rsidRDefault="0066171E" w:rsidP="0066171E">
            <w:pPr>
              <w:keepNext/>
              <w:ind w:firstLine="0"/>
            </w:pPr>
            <w:r w:rsidRPr="0066171E">
              <w:t>Date:</w:t>
            </w:r>
          </w:p>
        </w:tc>
        <w:tc>
          <w:tcPr>
            <w:tcW w:w="1731" w:type="dxa"/>
            <w:shd w:val="clear" w:color="auto" w:fill="auto"/>
          </w:tcPr>
          <w:p w14:paraId="0CD3791A" w14:textId="324B5BE8" w:rsidR="0066171E" w:rsidRPr="0066171E" w:rsidRDefault="0066171E" w:rsidP="0066171E">
            <w:pPr>
              <w:keepNext/>
              <w:ind w:firstLine="0"/>
            </w:pPr>
            <w:r w:rsidRPr="0066171E">
              <w:t>ADD:</w:t>
            </w:r>
          </w:p>
        </w:tc>
      </w:tr>
      <w:tr w:rsidR="0066171E" w:rsidRPr="0066171E" w14:paraId="2A373173" w14:textId="77777777" w:rsidTr="0066171E">
        <w:tc>
          <w:tcPr>
            <w:tcW w:w="1551" w:type="dxa"/>
            <w:shd w:val="clear" w:color="auto" w:fill="auto"/>
          </w:tcPr>
          <w:p w14:paraId="61EF73D7" w14:textId="1011A7F4" w:rsidR="0066171E" w:rsidRPr="0066171E" w:rsidRDefault="0066171E" w:rsidP="0066171E">
            <w:pPr>
              <w:keepNext/>
              <w:ind w:firstLine="0"/>
            </w:pPr>
            <w:r w:rsidRPr="0066171E">
              <w:t>03/10/25</w:t>
            </w:r>
          </w:p>
        </w:tc>
        <w:tc>
          <w:tcPr>
            <w:tcW w:w="1731" w:type="dxa"/>
            <w:shd w:val="clear" w:color="auto" w:fill="auto"/>
          </w:tcPr>
          <w:p w14:paraId="3A3BFBC9" w14:textId="1064F8DC" w:rsidR="0066171E" w:rsidRPr="0066171E" w:rsidRDefault="0066171E" w:rsidP="0066171E">
            <w:pPr>
              <w:keepNext/>
              <w:ind w:firstLine="0"/>
            </w:pPr>
            <w:r w:rsidRPr="0066171E">
              <w:t>SCHUESSLER</w:t>
            </w:r>
          </w:p>
        </w:tc>
      </w:tr>
    </w:tbl>
    <w:p w14:paraId="53B71985" w14:textId="77777777" w:rsidR="0066171E" w:rsidRDefault="0066171E" w:rsidP="0066171E"/>
    <w:p w14:paraId="6B165641" w14:textId="72D72856" w:rsidR="0066171E" w:rsidRDefault="0066171E" w:rsidP="0066171E">
      <w:pPr>
        <w:keepNext/>
        <w:jc w:val="center"/>
        <w:rPr>
          <w:b/>
        </w:rPr>
      </w:pPr>
      <w:r w:rsidRPr="0066171E">
        <w:rPr>
          <w:b/>
        </w:rPr>
        <w:lastRenderedPageBreak/>
        <w:t>CO-SPONSOR(S) ADDED</w:t>
      </w:r>
    </w:p>
    <w:tbl>
      <w:tblPr>
        <w:tblW w:w="0" w:type="auto"/>
        <w:tblLayout w:type="fixed"/>
        <w:tblLook w:val="0000" w:firstRow="0" w:lastRow="0" w:firstColumn="0" w:lastColumn="0" w:noHBand="0" w:noVBand="0"/>
      </w:tblPr>
      <w:tblGrid>
        <w:gridCol w:w="1551"/>
        <w:gridCol w:w="1731"/>
      </w:tblGrid>
      <w:tr w:rsidR="0066171E" w:rsidRPr="0066171E" w14:paraId="76379A55" w14:textId="77777777" w:rsidTr="0066171E">
        <w:tc>
          <w:tcPr>
            <w:tcW w:w="1551" w:type="dxa"/>
            <w:shd w:val="clear" w:color="auto" w:fill="auto"/>
          </w:tcPr>
          <w:p w14:paraId="00E09D42" w14:textId="71AE1651" w:rsidR="0066171E" w:rsidRPr="0066171E" w:rsidRDefault="0066171E" w:rsidP="0066171E">
            <w:pPr>
              <w:keepNext/>
              <w:ind w:firstLine="0"/>
            </w:pPr>
            <w:r w:rsidRPr="0066171E">
              <w:t>Bill Number:</w:t>
            </w:r>
          </w:p>
        </w:tc>
        <w:tc>
          <w:tcPr>
            <w:tcW w:w="1731" w:type="dxa"/>
            <w:shd w:val="clear" w:color="auto" w:fill="auto"/>
          </w:tcPr>
          <w:p w14:paraId="43FDAF37" w14:textId="3E9B0DB3" w:rsidR="0066171E" w:rsidRPr="0066171E" w:rsidRDefault="0066171E" w:rsidP="0066171E">
            <w:pPr>
              <w:keepNext/>
              <w:ind w:firstLine="0"/>
            </w:pPr>
            <w:r w:rsidRPr="0066171E">
              <w:t>H. 3849</w:t>
            </w:r>
          </w:p>
        </w:tc>
      </w:tr>
      <w:tr w:rsidR="0066171E" w:rsidRPr="0066171E" w14:paraId="5850DE3C" w14:textId="77777777" w:rsidTr="0066171E">
        <w:tc>
          <w:tcPr>
            <w:tcW w:w="1551" w:type="dxa"/>
            <w:shd w:val="clear" w:color="auto" w:fill="auto"/>
          </w:tcPr>
          <w:p w14:paraId="4E28B3E0" w14:textId="5D6951A2" w:rsidR="0066171E" w:rsidRPr="0066171E" w:rsidRDefault="0066171E" w:rsidP="0066171E">
            <w:pPr>
              <w:keepNext/>
              <w:ind w:firstLine="0"/>
            </w:pPr>
            <w:r w:rsidRPr="0066171E">
              <w:t>Date:</w:t>
            </w:r>
          </w:p>
        </w:tc>
        <w:tc>
          <w:tcPr>
            <w:tcW w:w="1731" w:type="dxa"/>
            <w:shd w:val="clear" w:color="auto" w:fill="auto"/>
          </w:tcPr>
          <w:p w14:paraId="0A89821A" w14:textId="2C6DAA3D" w:rsidR="0066171E" w:rsidRPr="0066171E" w:rsidRDefault="0066171E" w:rsidP="0066171E">
            <w:pPr>
              <w:keepNext/>
              <w:ind w:firstLine="0"/>
            </w:pPr>
            <w:r w:rsidRPr="0066171E">
              <w:t>ADD:</w:t>
            </w:r>
          </w:p>
        </w:tc>
      </w:tr>
      <w:tr w:rsidR="0066171E" w:rsidRPr="0066171E" w14:paraId="0F1108D5" w14:textId="77777777" w:rsidTr="0066171E">
        <w:tc>
          <w:tcPr>
            <w:tcW w:w="1551" w:type="dxa"/>
            <w:shd w:val="clear" w:color="auto" w:fill="auto"/>
          </w:tcPr>
          <w:p w14:paraId="316A85E1" w14:textId="0628BFB4" w:rsidR="0066171E" w:rsidRPr="0066171E" w:rsidRDefault="0066171E" w:rsidP="0066171E">
            <w:pPr>
              <w:keepNext/>
              <w:ind w:firstLine="0"/>
            </w:pPr>
            <w:r w:rsidRPr="0066171E">
              <w:t>03/10/25</w:t>
            </w:r>
          </w:p>
        </w:tc>
        <w:tc>
          <w:tcPr>
            <w:tcW w:w="1731" w:type="dxa"/>
            <w:shd w:val="clear" w:color="auto" w:fill="auto"/>
          </w:tcPr>
          <w:p w14:paraId="5E9ED9A9" w14:textId="644F1230" w:rsidR="0066171E" w:rsidRPr="0066171E" w:rsidRDefault="0066171E" w:rsidP="0066171E">
            <w:pPr>
              <w:keepNext/>
              <w:ind w:firstLine="0"/>
            </w:pPr>
            <w:r w:rsidRPr="0066171E">
              <w:t>SCHUESSLER</w:t>
            </w:r>
          </w:p>
        </w:tc>
      </w:tr>
    </w:tbl>
    <w:p w14:paraId="228BF5C1" w14:textId="77777777" w:rsidR="0066171E" w:rsidRDefault="0066171E" w:rsidP="0066171E"/>
    <w:p w14:paraId="3092837A" w14:textId="6D6CBE59"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731"/>
      </w:tblGrid>
      <w:tr w:rsidR="0066171E" w:rsidRPr="0066171E" w14:paraId="1D18CF23" w14:textId="77777777" w:rsidTr="0066171E">
        <w:tc>
          <w:tcPr>
            <w:tcW w:w="1551" w:type="dxa"/>
            <w:shd w:val="clear" w:color="auto" w:fill="auto"/>
          </w:tcPr>
          <w:p w14:paraId="7E7C666F" w14:textId="51E30451" w:rsidR="0066171E" w:rsidRPr="0066171E" w:rsidRDefault="0066171E" w:rsidP="0066171E">
            <w:pPr>
              <w:keepNext/>
              <w:ind w:firstLine="0"/>
            </w:pPr>
            <w:r w:rsidRPr="0066171E">
              <w:t>Bill Number:</w:t>
            </w:r>
          </w:p>
        </w:tc>
        <w:tc>
          <w:tcPr>
            <w:tcW w:w="1731" w:type="dxa"/>
            <w:shd w:val="clear" w:color="auto" w:fill="auto"/>
          </w:tcPr>
          <w:p w14:paraId="0572B866" w14:textId="0D298187" w:rsidR="0066171E" w:rsidRPr="0066171E" w:rsidRDefault="0066171E" w:rsidP="0066171E">
            <w:pPr>
              <w:keepNext/>
              <w:ind w:firstLine="0"/>
            </w:pPr>
            <w:r w:rsidRPr="0066171E">
              <w:t>H. 3857</w:t>
            </w:r>
          </w:p>
        </w:tc>
      </w:tr>
      <w:tr w:rsidR="0066171E" w:rsidRPr="0066171E" w14:paraId="6C5513A8" w14:textId="77777777" w:rsidTr="0066171E">
        <w:tc>
          <w:tcPr>
            <w:tcW w:w="1551" w:type="dxa"/>
            <w:shd w:val="clear" w:color="auto" w:fill="auto"/>
          </w:tcPr>
          <w:p w14:paraId="5BCF4063" w14:textId="0C5AD351" w:rsidR="0066171E" w:rsidRPr="0066171E" w:rsidRDefault="0066171E" w:rsidP="0066171E">
            <w:pPr>
              <w:keepNext/>
              <w:ind w:firstLine="0"/>
            </w:pPr>
            <w:r w:rsidRPr="0066171E">
              <w:t>Date:</w:t>
            </w:r>
          </w:p>
        </w:tc>
        <w:tc>
          <w:tcPr>
            <w:tcW w:w="1731" w:type="dxa"/>
            <w:shd w:val="clear" w:color="auto" w:fill="auto"/>
          </w:tcPr>
          <w:p w14:paraId="38E60B87" w14:textId="1369718B" w:rsidR="0066171E" w:rsidRPr="0066171E" w:rsidRDefault="0066171E" w:rsidP="0066171E">
            <w:pPr>
              <w:keepNext/>
              <w:ind w:firstLine="0"/>
            </w:pPr>
            <w:r w:rsidRPr="0066171E">
              <w:t>ADD:</w:t>
            </w:r>
          </w:p>
        </w:tc>
      </w:tr>
      <w:tr w:rsidR="0066171E" w:rsidRPr="0066171E" w14:paraId="5CC31E46" w14:textId="77777777" w:rsidTr="0066171E">
        <w:tc>
          <w:tcPr>
            <w:tcW w:w="1551" w:type="dxa"/>
            <w:shd w:val="clear" w:color="auto" w:fill="auto"/>
          </w:tcPr>
          <w:p w14:paraId="16DFF72A" w14:textId="4F358DEE" w:rsidR="0066171E" w:rsidRPr="0066171E" w:rsidRDefault="0066171E" w:rsidP="0066171E">
            <w:pPr>
              <w:keepNext/>
              <w:ind w:firstLine="0"/>
            </w:pPr>
            <w:r w:rsidRPr="0066171E">
              <w:t>03/10/25</w:t>
            </w:r>
          </w:p>
        </w:tc>
        <w:tc>
          <w:tcPr>
            <w:tcW w:w="1731" w:type="dxa"/>
            <w:shd w:val="clear" w:color="auto" w:fill="auto"/>
          </w:tcPr>
          <w:p w14:paraId="2919C5B9" w14:textId="5492B249" w:rsidR="0066171E" w:rsidRPr="0066171E" w:rsidRDefault="0066171E" w:rsidP="0066171E">
            <w:pPr>
              <w:keepNext/>
              <w:ind w:firstLine="0"/>
            </w:pPr>
            <w:r w:rsidRPr="0066171E">
              <w:t>SCHUESSLER</w:t>
            </w:r>
          </w:p>
        </w:tc>
      </w:tr>
    </w:tbl>
    <w:p w14:paraId="4E12C87D" w14:textId="77777777" w:rsidR="0066171E" w:rsidRDefault="0066171E" w:rsidP="0066171E"/>
    <w:p w14:paraId="7DD13966" w14:textId="77307C3A"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311"/>
      </w:tblGrid>
      <w:tr w:rsidR="0066171E" w:rsidRPr="0066171E" w14:paraId="08510565" w14:textId="77777777" w:rsidTr="0066171E">
        <w:tc>
          <w:tcPr>
            <w:tcW w:w="1551" w:type="dxa"/>
            <w:shd w:val="clear" w:color="auto" w:fill="auto"/>
          </w:tcPr>
          <w:p w14:paraId="6C64E89B" w14:textId="63B5F9FF" w:rsidR="0066171E" w:rsidRPr="0066171E" w:rsidRDefault="0066171E" w:rsidP="0066171E">
            <w:pPr>
              <w:keepNext/>
              <w:ind w:firstLine="0"/>
            </w:pPr>
            <w:r w:rsidRPr="0066171E">
              <w:t>Bill Number:</w:t>
            </w:r>
          </w:p>
        </w:tc>
        <w:tc>
          <w:tcPr>
            <w:tcW w:w="1311" w:type="dxa"/>
            <w:shd w:val="clear" w:color="auto" w:fill="auto"/>
          </w:tcPr>
          <w:p w14:paraId="763C7492" w14:textId="5744A3F8" w:rsidR="0066171E" w:rsidRPr="0066171E" w:rsidRDefault="0066171E" w:rsidP="0066171E">
            <w:pPr>
              <w:keepNext/>
              <w:ind w:firstLine="0"/>
            </w:pPr>
            <w:r w:rsidRPr="0066171E">
              <w:t>H. 3950</w:t>
            </w:r>
          </w:p>
        </w:tc>
      </w:tr>
      <w:tr w:rsidR="0066171E" w:rsidRPr="0066171E" w14:paraId="7AD3D01B" w14:textId="77777777" w:rsidTr="0066171E">
        <w:tc>
          <w:tcPr>
            <w:tcW w:w="1551" w:type="dxa"/>
            <w:shd w:val="clear" w:color="auto" w:fill="auto"/>
          </w:tcPr>
          <w:p w14:paraId="2748AD03" w14:textId="7F53565A" w:rsidR="0066171E" w:rsidRPr="0066171E" w:rsidRDefault="0066171E" w:rsidP="0066171E">
            <w:pPr>
              <w:keepNext/>
              <w:ind w:firstLine="0"/>
            </w:pPr>
            <w:r w:rsidRPr="0066171E">
              <w:t>Date:</w:t>
            </w:r>
          </w:p>
        </w:tc>
        <w:tc>
          <w:tcPr>
            <w:tcW w:w="1311" w:type="dxa"/>
            <w:shd w:val="clear" w:color="auto" w:fill="auto"/>
          </w:tcPr>
          <w:p w14:paraId="2A222435" w14:textId="3B24C52A" w:rsidR="0066171E" w:rsidRPr="0066171E" w:rsidRDefault="0066171E" w:rsidP="0066171E">
            <w:pPr>
              <w:keepNext/>
              <w:ind w:firstLine="0"/>
            </w:pPr>
            <w:r w:rsidRPr="0066171E">
              <w:t>ADD:</w:t>
            </w:r>
          </w:p>
        </w:tc>
      </w:tr>
      <w:tr w:rsidR="0066171E" w:rsidRPr="0066171E" w14:paraId="2FCA6E42" w14:textId="77777777" w:rsidTr="0066171E">
        <w:tc>
          <w:tcPr>
            <w:tcW w:w="1551" w:type="dxa"/>
            <w:shd w:val="clear" w:color="auto" w:fill="auto"/>
          </w:tcPr>
          <w:p w14:paraId="2AE38742" w14:textId="0CACA983" w:rsidR="0066171E" w:rsidRPr="0066171E" w:rsidRDefault="0066171E" w:rsidP="0066171E">
            <w:pPr>
              <w:keepNext/>
              <w:ind w:firstLine="0"/>
            </w:pPr>
            <w:r w:rsidRPr="0066171E">
              <w:t>03/10/25</w:t>
            </w:r>
          </w:p>
        </w:tc>
        <w:tc>
          <w:tcPr>
            <w:tcW w:w="1311" w:type="dxa"/>
            <w:shd w:val="clear" w:color="auto" w:fill="auto"/>
          </w:tcPr>
          <w:p w14:paraId="75C8B4BB" w14:textId="56EFC47B" w:rsidR="0066171E" w:rsidRPr="0066171E" w:rsidRDefault="0066171E" w:rsidP="0066171E">
            <w:pPr>
              <w:keepNext/>
              <w:ind w:firstLine="0"/>
            </w:pPr>
            <w:r w:rsidRPr="0066171E">
              <w:t>FORREST</w:t>
            </w:r>
          </w:p>
        </w:tc>
      </w:tr>
    </w:tbl>
    <w:p w14:paraId="0C69545F" w14:textId="77777777" w:rsidR="0066171E" w:rsidRDefault="0066171E" w:rsidP="0066171E"/>
    <w:p w14:paraId="1C56B007" w14:textId="7908941C"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1101"/>
      </w:tblGrid>
      <w:tr w:rsidR="0066171E" w:rsidRPr="0066171E" w14:paraId="2AD2A4E9" w14:textId="77777777" w:rsidTr="0066171E">
        <w:tc>
          <w:tcPr>
            <w:tcW w:w="1551" w:type="dxa"/>
            <w:shd w:val="clear" w:color="auto" w:fill="auto"/>
          </w:tcPr>
          <w:p w14:paraId="4D64C413" w14:textId="51BB4B2E" w:rsidR="0066171E" w:rsidRPr="0066171E" w:rsidRDefault="0066171E" w:rsidP="0066171E">
            <w:pPr>
              <w:keepNext/>
              <w:ind w:firstLine="0"/>
            </w:pPr>
            <w:r w:rsidRPr="0066171E">
              <w:t>Bill Number:</w:t>
            </w:r>
          </w:p>
        </w:tc>
        <w:tc>
          <w:tcPr>
            <w:tcW w:w="1101" w:type="dxa"/>
            <w:shd w:val="clear" w:color="auto" w:fill="auto"/>
          </w:tcPr>
          <w:p w14:paraId="2DC2F235" w14:textId="194007AB" w:rsidR="0066171E" w:rsidRPr="0066171E" w:rsidRDefault="0066171E" w:rsidP="0066171E">
            <w:pPr>
              <w:keepNext/>
              <w:ind w:firstLine="0"/>
            </w:pPr>
            <w:r w:rsidRPr="0066171E">
              <w:t>H. 4103</w:t>
            </w:r>
          </w:p>
        </w:tc>
      </w:tr>
      <w:tr w:rsidR="0066171E" w:rsidRPr="0066171E" w14:paraId="6429D958" w14:textId="77777777" w:rsidTr="0066171E">
        <w:tc>
          <w:tcPr>
            <w:tcW w:w="1551" w:type="dxa"/>
            <w:shd w:val="clear" w:color="auto" w:fill="auto"/>
          </w:tcPr>
          <w:p w14:paraId="6E0D4753" w14:textId="4872EA6F" w:rsidR="0066171E" w:rsidRPr="0066171E" w:rsidRDefault="0066171E" w:rsidP="0066171E">
            <w:pPr>
              <w:keepNext/>
              <w:ind w:firstLine="0"/>
            </w:pPr>
            <w:r w:rsidRPr="0066171E">
              <w:t>Date:</w:t>
            </w:r>
          </w:p>
        </w:tc>
        <w:tc>
          <w:tcPr>
            <w:tcW w:w="1101" w:type="dxa"/>
            <w:shd w:val="clear" w:color="auto" w:fill="auto"/>
          </w:tcPr>
          <w:p w14:paraId="0E761C56" w14:textId="7B9890D1" w:rsidR="0066171E" w:rsidRPr="0066171E" w:rsidRDefault="0066171E" w:rsidP="0066171E">
            <w:pPr>
              <w:keepNext/>
              <w:ind w:firstLine="0"/>
            </w:pPr>
            <w:r w:rsidRPr="0066171E">
              <w:t>ADD:</w:t>
            </w:r>
          </w:p>
        </w:tc>
      </w:tr>
      <w:tr w:rsidR="0066171E" w:rsidRPr="0066171E" w14:paraId="6CCC666D" w14:textId="77777777" w:rsidTr="0066171E">
        <w:tc>
          <w:tcPr>
            <w:tcW w:w="1551" w:type="dxa"/>
            <w:shd w:val="clear" w:color="auto" w:fill="auto"/>
          </w:tcPr>
          <w:p w14:paraId="3483F776" w14:textId="26F8A2BB" w:rsidR="0066171E" w:rsidRPr="0066171E" w:rsidRDefault="0066171E" w:rsidP="0066171E">
            <w:pPr>
              <w:keepNext/>
              <w:ind w:firstLine="0"/>
            </w:pPr>
            <w:r w:rsidRPr="0066171E">
              <w:t>03/10/25</w:t>
            </w:r>
          </w:p>
        </w:tc>
        <w:tc>
          <w:tcPr>
            <w:tcW w:w="1101" w:type="dxa"/>
            <w:shd w:val="clear" w:color="auto" w:fill="auto"/>
          </w:tcPr>
          <w:p w14:paraId="45B93253" w14:textId="2B879CB4" w:rsidR="0066171E" w:rsidRPr="0066171E" w:rsidRDefault="0066171E" w:rsidP="0066171E">
            <w:pPr>
              <w:keepNext/>
              <w:ind w:firstLine="0"/>
            </w:pPr>
            <w:r w:rsidRPr="0066171E">
              <w:t>YOW</w:t>
            </w:r>
          </w:p>
        </w:tc>
      </w:tr>
    </w:tbl>
    <w:p w14:paraId="447C2D01" w14:textId="77777777" w:rsidR="0066171E" w:rsidRDefault="0066171E" w:rsidP="0066171E"/>
    <w:p w14:paraId="736FD0A6" w14:textId="31277F9C" w:rsidR="0066171E" w:rsidRDefault="0066171E" w:rsidP="0066171E">
      <w:pPr>
        <w:keepNext/>
        <w:jc w:val="center"/>
        <w:rPr>
          <w:b/>
        </w:rPr>
      </w:pPr>
      <w:r w:rsidRPr="0066171E">
        <w:rPr>
          <w:b/>
        </w:rPr>
        <w:t>CO-SPONSOR(S) ADDED</w:t>
      </w:r>
    </w:p>
    <w:tbl>
      <w:tblPr>
        <w:tblW w:w="0" w:type="auto"/>
        <w:tblLayout w:type="fixed"/>
        <w:tblLook w:val="0000" w:firstRow="0" w:lastRow="0" w:firstColumn="0" w:lastColumn="0" w:noHBand="0" w:noVBand="0"/>
      </w:tblPr>
      <w:tblGrid>
        <w:gridCol w:w="1551"/>
        <w:gridCol w:w="4987"/>
      </w:tblGrid>
      <w:tr w:rsidR="0066171E" w:rsidRPr="0066171E" w14:paraId="757C7459" w14:textId="77777777" w:rsidTr="0066171E">
        <w:tc>
          <w:tcPr>
            <w:tcW w:w="1551" w:type="dxa"/>
            <w:shd w:val="clear" w:color="auto" w:fill="auto"/>
          </w:tcPr>
          <w:p w14:paraId="1C89125E" w14:textId="5EEAC03B" w:rsidR="0066171E" w:rsidRPr="0066171E" w:rsidRDefault="0066171E" w:rsidP="0066171E">
            <w:pPr>
              <w:keepNext/>
              <w:ind w:firstLine="0"/>
            </w:pPr>
            <w:r w:rsidRPr="0066171E">
              <w:t>Bill Number:</w:t>
            </w:r>
          </w:p>
        </w:tc>
        <w:tc>
          <w:tcPr>
            <w:tcW w:w="4987" w:type="dxa"/>
            <w:shd w:val="clear" w:color="auto" w:fill="auto"/>
          </w:tcPr>
          <w:p w14:paraId="519252B9" w14:textId="6EDD75C4" w:rsidR="0066171E" w:rsidRPr="0066171E" w:rsidRDefault="0066171E" w:rsidP="0066171E">
            <w:pPr>
              <w:keepNext/>
              <w:ind w:firstLine="0"/>
            </w:pPr>
            <w:r w:rsidRPr="0066171E">
              <w:t>H. 4161</w:t>
            </w:r>
          </w:p>
        </w:tc>
      </w:tr>
      <w:tr w:rsidR="0066171E" w:rsidRPr="0066171E" w14:paraId="0CE8BBC5" w14:textId="77777777" w:rsidTr="0066171E">
        <w:tc>
          <w:tcPr>
            <w:tcW w:w="1551" w:type="dxa"/>
            <w:shd w:val="clear" w:color="auto" w:fill="auto"/>
          </w:tcPr>
          <w:p w14:paraId="42885ED0" w14:textId="40FBD458" w:rsidR="0066171E" w:rsidRPr="0066171E" w:rsidRDefault="0066171E" w:rsidP="0066171E">
            <w:pPr>
              <w:keepNext/>
              <w:ind w:firstLine="0"/>
            </w:pPr>
            <w:r w:rsidRPr="0066171E">
              <w:t>Date:</w:t>
            </w:r>
          </w:p>
        </w:tc>
        <w:tc>
          <w:tcPr>
            <w:tcW w:w="4987" w:type="dxa"/>
            <w:shd w:val="clear" w:color="auto" w:fill="auto"/>
          </w:tcPr>
          <w:p w14:paraId="04AA1B5F" w14:textId="180DFC6D" w:rsidR="0066171E" w:rsidRPr="0066171E" w:rsidRDefault="0066171E" w:rsidP="0066171E">
            <w:pPr>
              <w:keepNext/>
              <w:ind w:firstLine="0"/>
            </w:pPr>
            <w:r w:rsidRPr="0066171E">
              <w:t>ADD:</w:t>
            </w:r>
          </w:p>
        </w:tc>
      </w:tr>
      <w:tr w:rsidR="0066171E" w:rsidRPr="0066171E" w14:paraId="24A425D3" w14:textId="77777777" w:rsidTr="0066171E">
        <w:tc>
          <w:tcPr>
            <w:tcW w:w="1551" w:type="dxa"/>
            <w:shd w:val="clear" w:color="auto" w:fill="auto"/>
          </w:tcPr>
          <w:p w14:paraId="57782724" w14:textId="6B99ADDF" w:rsidR="0066171E" w:rsidRPr="0066171E" w:rsidRDefault="0066171E" w:rsidP="0066171E">
            <w:pPr>
              <w:keepNext/>
              <w:ind w:firstLine="0"/>
            </w:pPr>
            <w:r w:rsidRPr="0066171E">
              <w:t>03/10/25</w:t>
            </w:r>
          </w:p>
        </w:tc>
        <w:tc>
          <w:tcPr>
            <w:tcW w:w="4987" w:type="dxa"/>
            <w:shd w:val="clear" w:color="auto" w:fill="auto"/>
          </w:tcPr>
          <w:p w14:paraId="37828138" w14:textId="01B040C5" w:rsidR="0066171E" w:rsidRPr="0066171E" w:rsidRDefault="0066171E" w:rsidP="0066171E">
            <w:pPr>
              <w:keepNext/>
              <w:ind w:firstLine="0"/>
            </w:pPr>
            <w:r w:rsidRPr="0066171E">
              <w:t>YOW, RANKIN, GILLIAM, MCCABE, MITCHELL and WICKENSIMER</w:t>
            </w:r>
          </w:p>
        </w:tc>
      </w:tr>
    </w:tbl>
    <w:p w14:paraId="5943C0EB" w14:textId="77777777" w:rsidR="0066171E" w:rsidRDefault="0066171E" w:rsidP="0066171E"/>
    <w:p w14:paraId="72FB8FF5" w14:textId="44B1535F" w:rsidR="0066171E" w:rsidRDefault="0066171E" w:rsidP="0066171E">
      <w:pPr>
        <w:keepNext/>
        <w:jc w:val="center"/>
        <w:rPr>
          <w:b/>
        </w:rPr>
      </w:pPr>
      <w:r w:rsidRPr="0066171E">
        <w:rPr>
          <w:b/>
        </w:rPr>
        <w:t>CO-SPONSOR(S) REMOVED</w:t>
      </w:r>
    </w:p>
    <w:tbl>
      <w:tblPr>
        <w:tblW w:w="0" w:type="auto"/>
        <w:tblLayout w:type="fixed"/>
        <w:tblLook w:val="0000" w:firstRow="0" w:lastRow="0" w:firstColumn="0" w:lastColumn="0" w:noHBand="0" w:noVBand="0"/>
      </w:tblPr>
      <w:tblGrid>
        <w:gridCol w:w="1551"/>
        <w:gridCol w:w="1341"/>
      </w:tblGrid>
      <w:tr w:rsidR="0066171E" w:rsidRPr="0066171E" w14:paraId="4D8BEBC0" w14:textId="77777777" w:rsidTr="0066171E">
        <w:tc>
          <w:tcPr>
            <w:tcW w:w="1551" w:type="dxa"/>
            <w:shd w:val="clear" w:color="auto" w:fill="auto"/>
          </w:tcPr>
          <w:p w14:paraId="400CBBD4" w14:textId="76647D63" w:rsidR="0066171E" w:rsidRPr="0066171E" w:rsidRDefault="0066171E" w:rsidP="0066171E">
            <w:pPr>
              <w:keepNext/>
              <w:ind w:firstLine="0"/>
            </w:pPr>
            <w:r w:rsidRPr="0066171E">
              <w:t>Bill Number:</w:t>
            </w:r>
          </w:p>
        </w:tc>
        <w:tc>
          <w:tcPr>
            <w:tcW w:w="1341" w:type="dxa"/>
            <w:shd w:val="clear" w:color="auto" w:fill="auto"/>
          </w:tcPr>
          <w:p w14:paraId="438E84DD" w14:textId="082B3282" w:rsidR="0066171E" w:rsidRPr="0066171E" w:rsidRDefault="0066171E" w:rsidP="0066171E">
            <w:pPr>
              <w:keepNext/>
              <w:ind w:firstLine="0"/>
            </w:pPr>
            <w:r w:rsidRPr="0066171E">
              <w:t>H. 4103</w:t>
            </w:r>
          </w:p>
        </w:tc>
      </w:tr>
      <w:tr w:rsidR="0066171E" w:rsidRPr="0066171E" w14:paraId="38444736" w14:textId="77777777" w:rsidTr="0066171E">
        <w:tc>
          <w:tcPr>
            <w:tcW w:w="1551" w:type="dxa"/>
            <w:shd w:val="clear" w:color="auto" w:fill="auto"/>
          </w:tcPr>
          <w:p w14:paraId="0BDFF9F2" w14:textId="7C3D5C4C" w:rsidR="0066171E" w:rsidRPr="0066171E" w:rsidRDefault="0066171E" w:rsidP="0066171E">
            <w:pPr>
              <w:keepNext/>
              <w:ind w:firstLine="0"/>
            </w:pPr>
            <w:r w:rsidRPr="0066171E">
              <w:t>Date:</w:t>
            </w:r>
          </w:p>
        </w:tc>
        <w:tc>
          <w:tcPr>
            <w:tcW w:w="1341" w:type="dxa"/>
            <w:shd w:val="clear" w:color="auto" w:fill="auto"/>
          </w:tcPr>
          <w:p w14:paraId="2A84808C" w14:textId="590ABCDB" w:rsidR="0066171E" w:rsidRPr="0066171E" w:rsidRDefault="0066171E" w:rsidP="0066171E">
            <w:pPr>
              <w:keepNext/>
              <w:ind w:firstLine="0"/>
            </w:pPr>
            <w:r w:rsidRPr="0066171E">
              <w:t>REMOVE:</w:t>
            </w:r>
          </w:p>
        </w:tc>
      </w:tr>
      <w:tr w:rsidR="0066171E" w:rsidRPr="0066171E" w14:paraId="338F5699" w14:textId="77777777" w:rsidTr="0066171E">
        <w:tc>
          <w:tcPr>
            <w:tcW w:w="1551" w:type="dxa"/>
            <w:shd w:val="clear" w:color="auto" w:fill="auto"/>
          </w:tcPr>
          <w:p w14:paraId="2E6CBFFB" w14:textId="0BFBF11B" w:rsidR="0066171E" w:rsidRPr="0066171E" w:rsidRDefault="0066171E" w:rsidP="0066171E">
            <w:pPr>
              <w:keepNext/>
              <w:ind w:firstLine="0"/>
            </w:pPr>
            <w:r w:rsidRPr="0066171E">
              <w:t>03/10/25</w:t>
            </w:r>
          </w:p>
        </w:tc>
        <w:tc>
          <w:tcPr>
            <w:tcW w:w="1341" w:type="dxa"/>
            <w:shd w:val="clear" w:color="auto" w:fill="auto"/>
          </w:tcPr>
          <w:p w14:paraId="1D0DC01A" w14:textId="5B5D6097" w:rsidR="0066171E" w:rsidRPr="0066171E" w:rsidRDefault="0066171E" w:rsidP="0066171E">
            <w:pPr>
              <w:keepNext/>
              <w:ind w:firstLine="0"/>
            </w:pPr>
            <w:r w:rsidRPr="0066171E">
              <w:t>MOSS</w:t>
            </w:r>
          </w:p>
        </w:tc>
      </w:tr>
    </w:tbl>
    <w:p w14:paraId="4020D295" w14:textId="77777777" w:rsidR="0066171E" w:rsidRDefault="0066171E" w:rsidP="0066171E"/>
    <w:p w14:paraId="7ECF353B" w14:textId="77777777" w:rsidR="0066171E" w:rsidRDefault="0066171E" w:rsidP="0066171E"/>
    <w:p w14:paraId="73E5948D" w14:textId="6DE07B85" w:rsidR="0066171E" w:rsidRDefault="0066171E" w:rsidP="0066171E">
      <w:pPr>
        <w:keepNext/>
        <w:jc w:val="center"/>
        <w:rPr>
          <w:b/>
        </w:rPr>
      </w:pPr>
      <w:r w:rsidRPr="0066171E">
        <w:rPr>
          <w:b/>
        </w:rPr>
        <w:t>S. 157--ORDERED TO THIRD READING</w:t>
      </w:r>
    </w:p>
    <w:p w14:paraId="1AF7119F" w14:textId="2A65B931" w:rsidR="0066171E" w:rsidRDefault="0066171E" w:rsidP="0066171E">
      <w:pPr>
        <w:keepNext/>
      </w:pPr>
      <w:r>
        <w:t>The following Bill was taken up:</w:t>
      </w:r>
    </w:p>
    <w:p w14:paraId="136C7033" w14:textId="77777777" w:rsidR="0066171E" w:rsidRDefault="0066171E" w:rsidP="0066171E">
      <w:pPr>
        <w:keepNext/>
      </w:pPr>
      <w:bookmarkStart w:id="5" w:name="include_clip_start_41"/>
      <w:bookmarkEnd w:id="5"/>
    </w:p>
    <w:p w14:paraId="318299C7" w14:textId="77777777" w:rsidR="0066171E" w:rsidRDefault="0066171E" w:rsidP="0066171E">
      <w:r>
        <w:t xml:space="preserve">S. 157 -- Senators Alexander, Rankin, Graham and Garrett: A BILL TO AMEND THE SOUTH CAROLINA CODE OF LAWS BY AMENDING SECTION 58-27-1105, RELATING TO DEFINITIONS, SO AS TO DEFINE QUALIFIED INDEPENDENT THIRD PARTY AND TO ALLOW AN ELECTRIC UTILITY TO INCLUDE STORM RECOVERY COSTS FOR HURRICANE HELENE IN ITS COST OF </w:t>
      </w:r>
      <w:r>
        <w:lastRenderedPageBreak/>
        <w:t>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58BC0FB3" w14:textId="4BEF2C48" w:rsidR="0066171E" w:rsidRDefault="0066171E" w:rsidP="0066171E">
      <w:bookmarkStart w:id="6" w:name="include_clip_end_41"/>
      <w:bookmarkEnd w:id="6"/>
    </w:p>
    <w:p w14:paraId="3EF01A2A" w14:textId="02807AA1" w:rsidR="0066171E" w:rsidRDefault="0066171E" w:rsidP="0066171E">
      <w:r>
        <w:t>Rep. HERBKERSMAN explained the Bill.</w:t>
      </w:r>
    </w:p>
    <w:p w14:paraId="46B39C72" w14:textId="77777777" w:rsidR="0066171E" w:rsidRDefault="0066171E" w:rsidP="0066171E"/>
    <w:p w14:paraId="11F1CCB9" w14:textId="77777777" w:rsidR="0066171E" w:rsidRDefault="0066171E" w:rsidP="0066171E">
      <w:r>
        <w:t xml:space="preserve">The yeas and nays were taken resulting as follows: </w:t>
      </w:r>
    </w:p>
    <w:p w14:paraId="69738955" w14:textId="45F4C306" w:rsidR="0066171E" w:rsidRDefault="0066171E" w:rsidP="0066171E">
      <w:pPr>
        <w:jc w:val="center"/>
      </w:pPr>
      <w:r>
        <w:t xml:space="preserve"> </w:t>
      </w:r>
      <w:bookmarkStart w:id="7" w:name="vote_start43"/>
      <w:bookmarkEnd w:id="7"/>
      <w:r>
        <w:t>Yeas 101; Nays 0</w:t>
      </w:r>
    </w:p>
    <w:p w14:paraId="183A6649" w14:textId="77777777" w:rsidR="0066171E" w:rsidRDefault="0066171E" w:rsidP="0066171E">
      <w:pPr>
        <w:jc w:val="center"/>
      </w:pPr>
    </w:p>
    <w:p w14:paraId="13ECDF2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F91C230" w14:textId="77777777" w:rsidTr="0066171E">
        <w:tc>
          <w:tcPr>
            <w:tcW w:w="2179" w:type="dxa"/>
            <w:shd w:val="clear" w:color="auto" w:fill="auto"/>
          </w:tcPr>
          <w:p w14:paraId="35B01B60" w14:textId="411C1325" w:rsidR="0066171E" w:rsidRPr="0066171E" w:rsidRDefault="0066171E" w:rsidP="0066171E">
            <w:pPr>
              <w:keepNext/>
              <w:ind w:firstLine="0"/>
            </w:pPr>
            <w:r>
              <w:t>Atkinson</w:t>
            </w:r>
          </w:p>
        </w:tc>
        <w:tc>
          <w:tcPr>
            <w:tcW w:w="2179" w:type="dxa"/>
            <w:shd w:val="clear" w:color="auto" w:fill="auto"/>
          </w:tcPr>
          <w:p w14:paraId="4016F769" w14:textId="6D1743BC" w:rsidR="0066171E" w:rsidRPr="0066171E" w:rsidRDefault="0066171E" w:rsidP="0066171E">
            <w:pPr>
              <w:keepNext/>
              <w:ind w:firstLine="0"/>
            </w:pPr>
            <w:r>
              <w:t>Bailey</w:t>
            </w:r>
          </w:p>
        </w:tc>
        <w:tc>
          <w:tcPr>
            <w:tcW w:w="2180" w:type="dxa"/>
            <w:shd w:val="clear" w:color="auto" w:fill="auto"/>
          </w:tcPr>
          <w:p w14:paraId="4C1E4033" w14:textId="308E8693" w:rsidR="0066171E" w:rsidRPr="0066171E" w:rsidRDefault="0066171E" w:rsidP="0066171E">
            <w:pPr>
              <w:keepNext/>
              <w:ind w:firstLine="0"/>
            </w:pPr>
            <w:r>
              <w:t>Ballentine</w:t>
            </w:r>
          </w:p>
        </w:tc>
      </w:tr>
      <w:tr w:rsidR="0066171E" w:rsidRPr="0066171E" w14:paraId="46B37342" w14:textId="77777777" w:rsidTr="0066171E">
        <w:tc>
          <w:tcPr>
            <w:tcW w:w="2179" w:type="dxa"/>
            <w:shd w:val="clear" w:color="auto" w:fill="auto"/>
          </w:tcPr>
          <w:p w14:paraId="55D38739" w14:textId="66CD71DE" w:rsidR="0066171E" w:rsidRPr="0066171E" w:rsidRDefault="0066171E" w:rsidP="0066171E">
            <w:pPr>
              <w:ind w:firstLine="0"/>
            </w:pPr>
            <w:r>
              <w:t>Bamberg</w:t>
            </w:r>
          </w:p>
        </w:tc>
        <w:tc>
          <w:tcPr>
            <w:tcW w:w="2179" w:type="dxa"/>
            <w:shd w:val="clear" w:color="auto" w:fill="auto"/>
          </w:tcPr>
          <w:p w14:paraId="2EF7831B" w14:textId="729641E3" w:rsidR="0066171E" w:rsidRPr="0066171E" w:rsidRDefault="0066171E" w:rsidP="0066171E">
            <w:pPr>
              <w:ind w:firstLine="0"/>
            </w:pPr>
            <w:r>
              <w:t>Bannister</w:t>
            </w:r>
          </w:p>
        </w:tc>
        <w:tc>
          <w:tcPr>
            <w:tcW w:w="2180" w:type="dxa"/>
            <w:shd w:val="clear" w:color="auto" w:fill="auto"/>
          </w:tcPr>
          <w:p w14:paraId="686D5DC6" w14:textId="096AA56B" w:rsidR="0066171E" w:rsidRPr="0066171E" w:rsidRDefault="0066171E" w:rsidP="0066171E">
            <w:pPr>
              <w:ind w:firstLine="0"/>
            </w:pPr>
            <w:r>
              <w:t>Bauer</w:t>
            </w:r>
          </w:p>
        </w:tc>
      </w:tr>
      <w:tr w:rsidR="0066171E" w:rsidRPr="0066171E" w14:paraId="4C82953B" w14:textId="77777777" w:rsidTr="0066171E">
        <w:tc>
          <w:tcPr>
            <w:tcW w:w="2179" w:type="dxa"/>
            <w:shd w:val="clear" w:color="auto" w:fill="auto"/>
          </w:tcPr>
          <w:p w14:paraId="6D598E41" w14:textId="5B58A866" w:rsidR="0066171E" w:rsidRPr="0066171E" w:rsidRDefault="0066171E" w:rsidP="0066171E">
            <w:pPr>
              <w:ind w:firstLine="0"/>
            </w:pPr>
            <w:r>
              <w:t>Beach</w:t>
            </w:r>
          </w:p>
        </w:tc>
        <w:tc>
          <w:tcPr>
            <w:tcW w:w="2179" w:type="dxa"/>
            <w:shd w:val="clear" w:color="auto" w:fill="auto"/>
          </w:tcPr>
          <w:p w14:paraId="1FB3474E" w14:textId="73414989" w:rsidR="0066171E" w:rsidRPr="0066171E" w:rsidRDefault="0066171E" w:rsidP="0066171E">
            <w:pPr>
              <w:ind w:firstLine="0"/>
            </w:pPr>
            <w:r>
              <w:t>Bernstein</w:t>
            </w:r>
          </w:p>
        </w:tc>
        <w:tc>
          <w:tcPr>
            <w:tcW w:w="2180" w:type="dxa"/>
            <w:shd w:val="clear" w:color="auto" w:fill="auto"/>
          </w:tcPr>
          <w:p w14:paraId="3BC34032" w14:textId="2AAF0FF8" w:rsidR="0066171E" w:rsidRPr="0066171E" w:rsidRDefault="0066171E" w:rsidP="0066171E">
            <w:pPr>
              <w:ind w:firstLine="0"/>
            </w:pPr>
            <w:r>
              <w:t>Bradley</w:t>
            </w:r>
          </w:p>
        </w:tc>
      </w:tr>
      <w:tr w:rsidR="0066171E" w:rsidRPr="0066171E" w14:paraId="457BADDD" w14:textId="77777777" w:rsidTr="0066171E">
        <w:tc>
          <w:tcPr>
            <w:tcW w:w="2179" w:type="dxa"/>
            <w:shd w:val="clear" w:color="auto" w:fill="auto"/>
          </w:tcPr>
          <w:p w14:paraId="48A3D4D2" w14:textId="19047909" w:rsidR="0066171E" w:rsidRPr="0066171E" w:rsidRDefault="0066171E" w:rsidP="0066171E">
            <w:pPr>
              <w:ind w:firstLine="0"/>
            </w:pPr>
            <w:r>
              <w:t>Brewer</w:t>
            </w:r>
          </w:p>
        </w:tc>
        <w:tc>
          <w:tcPr>
            <w:tcW w:w="2179" w:type="dxa"/>
            <w:shd w:val="clear" w:color="auto" w:fill="auto"/>
          </w:tcPr>
          <w:p w14:paraId="502854B4" w14:textId="5BA3FCE0" w:rsidR="0066171E" w:rsidRPr="0066171E" w:rsidRDefault="0066171E" w:rsidP="0066171E">
            <w:pPr>
              <w:ind w:firstLine="0"/>
            </w:pPr>
            <w:r>
              <w:t>Brittain</w:t>
            </w:r>
          </w:p>
        </w:tc>
        <w:tc>
          <w:tcPr>
            <w:tcW w:w="2180" w:type="dxa"/>
            <w:shd w:val="clear" w:color="auto" w:fill="auto"/>
          </w:tcPr>
          <w:p w14:paraId="3646641E" w14:textId="3D28F677" w:rsidR="0066171E" w:rsidRPr="0066171E" w:rsidRDefault="0066171E" w:rsidP="0066171E">
            <w:pPr>
              <w:ind w:firstLine="0"/>
            </w:pPr>
            <w:r>
              <w:t>Burns</w:t>
            </w:r>
          </w:p>
        </w:tc>
      </w:tr>
      <w:tr w:rsidR="0066171E" w:rsidRPr="0066171E" w14:paraId="2E58FE89" w14:textId="77777777" w:rsidTr="0066171E">
        <w:tc>
          <w:tcPr>
            <w:tcW w:w="2179" w:type="dxa"/>
            <w:shd w:val="clear" w:color="auto" w:fill="auto"/>
          </w:tcPr>
          <w:p w14:paraId="34C9BE65" w14:textId="67840BF2" w:rsidR="0066171E" w:rsidRPr="0066171E" w:rsidRDefault="0066171E" w:rsidP="0066171E">
            <w:pPr>
              <w:ind w:firstLine="0"/>
            </w:pPr>
            <w:r>
              <w:t>Bustos</w:t>
            </w:r>
          </w:p>
        </w:tc>
        <w:tc>
          <w:tcPr>
            <w:tcW w:w="2179" w:type="dxa"/>
            <w:shd w:val="clear" w:color="auto" w:fill="auto"/>
          </w:tcPr>
          <w:p w14:paraId="3A99EAA1" w14:textId="4FCB1F26" w:rsidR="0066171E" w:rsidRPr="0066171E" w:rsidRDefault="0066171E" w:rsidP="0066171E">
            <w:pPr>
              <w:ind w:firstLine="0"/>
            </w:pPr>
            <w:r>
              <w:t>Calhoon</w:t>
            </w:r>
          </w:p>
        </w:tc>
        <w:tc>
          <w:tcPr>
            <w:tcW w:w="2180" w:type="dxa"/>
            <w:shd w:val="clear" w:color="auto" w:fill="auto"/>
          </w:tcPr>
          <w:p w14:paraId="3DCAF655" w14:textId="3E76E5A6" w:rsidR="0066171E" w:rsidRPr="0066171E" w:rsidRDefault="0066171E" w:rsidP="0066171E">
            <w:pPr>
              <w:ind w:firstLine="0"/>
            </w:pPr>
            <w:r>
              <w:t>Caskey</w:t>
            </w:r>
          </w:p>
        </w:tc>
      </w:tr>
      <w:tr w:rsidR="0066171E" w:rsidRPr="0066171E" w14:paraId="58B85641" w14:textId="77777777" w:rsidTr="0066171E">
        <w:tc>
          <w:tcPr>
            <w:tcW w:w="2179" w:type="dxa"/>
            <w:shd w:val="clear" w:color="auto" w:fill="auto"/>
          </w:tcPr>
          <w:p w14:paraId="27299793" w14:textId="7254D9E8" w:rsidR="0066171E" w:rsidRPr="0066171E" w:rsidRDefault="0066171E" w:rsidP="0066171E">
            <w:pPr>
              <w:ind w:firstLine="0"/>
            </w:pPr>
            <w:r>
              <w:t>Chapman</w:t>
            </w:r>
          </w:p>
        </w:tc>
        <w:tc>
          <w:tcPr>
            <w:tcW w:w="2179" w:type="dxa"/>
            <w:shd w:val="clear" w:color="auto" w:fill="auto"/>
          </w:tcPr>
          <w:p w14:paraId="01A8B906" w14:textId="3C3899DC" w:rsidR="0066171E" w:rsidRPr="0066171E" w:rsidRDefault="0066171E" w:rsidP="0066171E">
            <w:pPr>
              <w:ind w:firstLine="0"/>
            </w:pPr>
            <w:r>
              <w:t>Clyburn</w:t>
            </w:r>
          </w:p>
        </w:tc>
        <w:tc>
          <w:tcPr>
            <w:tcW w:w="2180" w:type="dxa"/>
            <w:shd w:val="clear" w:color="auto" w:fill="auto"/>
          </w:tcPr>
          <w:p w14:paraId="40CECDC2" w14:textId="62735B12" w:rsidR="0066171E" w:rsidRPr="0066171E" w:rsidRDefault="0066171E" w:rsidP="0066171E">
            <w:pPr>
              <w:ind w:firstLine="0"/>
            </w:pPr>
            <w:r>
              <w:t>Collins</w:t>
            </w:r>
          </w:p>
        </w:tc>
      </w:tr>
      <w:tr w:rsidR="0066171E" w:rsidRPr="0066171E" w14:paraId="6E9572AE" w14:textId="77777777" w:rsidTr="0066171E">
        <w:tc>
          <w:tcPr>
            <w:tcW w:w="2179" w:type="dxa"/>
            <w:shd w:val="clear" w:color="auto" w:fill="auto"/>
          </w:tcPr>
          <w:p w14:paraId="32D1EB8F" w14:textId="7E79ACAF" w:rsidR="0066171E" w:rsidRPr="0066171E" w:rsidRDefault="0066171E" w:rsidP="0066171E">
            <w:pPr>
              <w:ind w:firstLine="0"/>
            </w:pPr>
            <w:r>
              <w:t>B. J. Cox</w:t>
            </w:r>
          </w:p>
        </w:tc>
        <w:tc>
          <w:tcPr>
            <w:tcW w:w="2179" w:type="dxa"/>
            <w:shd w:val="clear" w:color="auto" w:fill="auto"/>
          </w:tcPr>
          <w:p w14:paraId="3A468EA9" w14:textId="1CE2AC0A" w:rsidR="0066171E" w:rsidRPr="0066171E" w:rsidRDefault="0066171E" w:rsidP="0066171E">
            <w:pPr>
              <w:ind w:firstLine="0"/>
            </w:pPr>
            <w:r>
              <w:t>B. L. Cox</w:t>
            </w:r>
          </w:p>
        </w:tc>
        <w:tc>
          <w:tcPr>
            <w:tcW w:w="2180" w:type="dxa"/>
            <w:shd w:val="clear" w:color="auto" w:fill="auto"/>
          </w:tcPr>
          <w:p w14:paraId="3FDBCEB3" w14:textId="3EEEB5DA" w:rsidR="0066171E" w:rsidRPr="0066171E" w:rsidRDefault="0066171E" w:rsidP="0066171E">
            <w:pPr>
              <w:ind w:firstLine="0"/>
            </w:pPr>
            <w:r>
              <w:t>Crawford</w:t>
            </w:r>
          </w:p>
        </w:tc>
      </w:tr>
      <w:tr w:rsidR="0066171E" w:rsidRPr="0066171E" w14:paraId="6FA573F6" w14:textId="77777777" w:rsidTr="0066171E">
        <w:tc>
          <w:tcPr>
            <w:tcW w:w="2179" w:type="dxa"/>
            <w:shd w:val="clear" w:color="auto" w:fill="auto"/>
          </w:tcPr>
          <w:p w14:paraId="765D6C40" w14:textId="66C34B34" w:rsidR="0066171E" w:rsidRPr="0066171E" w:rsidRDefault="0066171E" w:rsidP="0066171E">
            <w:pPr>
              <w:ind w:firstLine="0"/>
            </w:pPr>
            <w:r>
              <w:t>Cromer</w:t>
            </w:r>
          </w:p>
        </w:tc>
        <w:tc>
          <w:tcPr>
            <w:tcW w:w="2179" w:type="dxa"/>
            <w:shd w:val="clear" w:color="auto" w:fill="auto"/>
          </w:tcPr>
          <w:p w14:paraId="790EDAF1" w14:textId="6D28F004" w:rsidR="0066171E" w:rsidRPr="0066171E" w:rsidRDefault="0066171E" w:rsidP="0066171E">
            <w:pPr>
              <w:ind w:firstLine="0"/>
            </w:pPr>
            <w:r>
              <w:t>Davis</w:t>
            </w:r>
          </w:p>
        </w:tc>
        <w:tc>
          <w:tcPr>
            <w:tcW w:w="2180" w:type="dxa"/>
            <w:shd w:val="clear" w:color="auto" w:fill="auto"/>
          </w:tcPr>
          <w:p w14:paraId="49F24DF4" w14:textId="568CB965" w:rsidR="0066171E" w:rsidRPr="0066171E" w:rsidRDefault="0066171E" w:rsidP="0066171E">
            <w:pPr>
              <w:ind w:firstLine="0"/>
            </w:pPr>
            <w:r>
              <w:t>Duncan</w:t>
            </w:r>
          </w:p>
        </w:tc>
      </w:tr>
      <w:tr w:rsidR="0066171E" w:rsidRPr="0066171E" w14:paraId="1506EC3B" w14:textId="77777777" w:rsidTr="0066171E">
        <w:tc>
          <w:tcPr>
            <w:tcW w:w="2179" w:type="dxa"/>
            <w:shd w:val="clear" w:color="auto" w:fill="auto"/>
          </w:tcPr>
          <w:p w14:paraId="395E9AE8" w14:textId="6FB13FEA" w:rsidR="0066171E" w:rsidRPr="0066171E" w:rsidRDefault="0066171E" w:rsidP="0066171E">
            <w:pPr>
              <w:ind w:firstLine="0"/>
            </w:pPr>
            <w:r>
              <w:t>Edgerton</w:t>
            </w:r>
          </w:p>
        </w:tc>
        <w:tc>
          <w:tcPr>
            <w:tcW w:w="2179" w:type="dxa"/>
            <w:shd w:val="clear" w:color="auto" w:fill="auto"/>
          </w:tcPr>
          <w:p w14:paraId="7D69778A" w14:textId="7DEDE73E" w:rsidR="0066171E" w:rsidRPr="0066171E" w:rsidRDefault="0066171E" w:rsidP="0066171E">
            <w:pPr>
              <w:ind w:firstLine="0"/>
            </w:pPr>
            <w:r>
              <w:t>Erickson</w:t>
            </w:r>
          </w:p>
        </w:tc>
        <w:tc>
          <w:tcPr>
            <w:tcW w:w="2180" w:type="dxa"/>
            <w:shd w:val="clear" w:color="auto" w:fill="auto"/>
          </w:tcPr>
          <w:p w14:paraId="521BF15A" w14:textId="2ACD43D0" w:rsidR="0066171E" w:rsidRPr="0066171E" w:rsidRDefault="0066171E" w:rsidP="0066171E">
            <w:pPr>
              <w:ind w:firstLine="0"/>
            </w:pPr>
            <w:r>
              <w:t>Forrest</w:t>
            </w:r>
          </w:p>
        </w:tc>
      </w:tr>
      <w:tr w:rsidR="0066171E" w:rsidRPr="0066171E" w14:paraId="1F01C75A" w14:textId="77777777" w:rsidTr="0066171E">
        <w:tc>
          <w:tcPr>
            <w:tcW w:w="2179" w:type="dxa"/>
            <w:shd w:val="clear" w:color="auto" w:fill="auto"/>
          </w:tcPr>
          <w:p w14:paraId="45A14171" w14:textId="1FAF5A02" w:rsidR="0066171E" w:rsidRPr="0066171E" w:rsidRDefault="0066171E" w:rsidP="0066171E">
            <w:pPr>
              <w:ind w:firstLine="0"/>
            </w:pPr>
            <w:r>
              <w:t>Frank</w:t>
            </w:r>
          </w:p>
        </w:tc>
        <w:tc>
          <w:tcPr>
            <w:tcW w:w="2179" w:type="dxa"/>
            <w:shd w:val="clear" w:color="auto" w:fill="auto"/>
          </w:tcPr>
          <w:p w14:paraId="565853C2" w14:textId="251CB13B" w:rsidR="0066171E" w:rsidRPr="0066171E" w:rsidRDefault="0066171E" w:rsidP="0066171E">
            <w:pPr>
              <w:ind w:firstLine="0"/>
            </w:pPr>
            <w:r>
              <w:t>Gagnon</w:t>
            </w:r>
          </w:p>
        </w:tc>
        <w:tc>
          <w:tcPr>
            <w:tcW w:w="2180" w:type="dxa"/>
            <w:shd w:val="clear" w:color="auto" w:fill="auto"/>
          </w:tcPr>
          <w:p w14:paraId="15920CCD" w14:textId="58C7E83E" w:rsidR="0066171E" w:rsidRPr="0066171E" w:rsidRDefault="0066171E" w:rsidP="0066171E">
            <w:pPr>
              <w:ind w:firstLine="0"/>
            </w:pPr>
            <w:r>
              <w:t>Gatch</w:t>
            </w:r>
          </w:p>
        </w:tc>
      </w:tr>
      <w:tr w:rsidR="0066171E" w:rsidRPr="0066171E" w14:paraId="33149622" w14:textId="77777777" w:rsidTr="0066171E">
        <w:tc>
          <w:tcPr>
            <w:tcW w:w="2179" w:type="dxa"/>
            <w:shd w:val="clear" w:color="auto" w:fill="auto"/>
          </w:tcPr>
          <w:p w14:paraId="224987FC" w14:textId="08257B21" w:rsidR="0066171E" w:rsidRPr="0066171E" w:rsidRDefault="0066171E" w:rsidP="0066171E">
            <w:pPr>
              <w:ind w:firstLine="0"/>
            </w:pPr>
            <w:r>
              <w:t>Gibson</w:t>
            </w:r>
          </w:p>
        </w:tc>
        <w:tc>
          <w:tcPr>
            <w:tcW w:w="2179" w:type="dxa"/>
            <w:shd w:val="clear" w:color="auto" w:fill="auto"/>
          </w:tcPr>
          <w:p w14:paraId="79F2A28A" w14:textId="20F143FB" w:rsidR="0066171E" w:rsidRPr="0066171E" w:rsidRDefault="0066171E" w:rsidP="0066171E">
            <w:pPr>
              <w:ind w:firstLine="0"/>
            </w:pPr>
            <w:r>
              <w:t>Gilliam</w:t>
            </w:r>
          </w:p>
        </w:tc>
        <w:tc>
          <w:tcPr>
            <w:tcW w:w="2180" w:type="dxa"/>
            <w:shd w:val="clear" w:color="auto" w:fill="auto"/>
          </w:tcPr>
          <w:p w14:paraId="6C5279B9" w14:textId="62C9C75A" w:rsidR="0066171E" w:rsidRPr="0066171E" w:rsidRDefault="0066171E" w:rsidP="0066171E">
            <w:pPr>
              <w:ind w:firstLine="0"/>
            </w:pPr>
            <w:r>
              <w:t>Gilliard</w:t>
            </w:r>
          </w:p>
        </w:tc>
      </w:tr>
      <w:tr w:rsidR="0066171E" w:rsidRPr="0066171E" w14:paraId="1FBEAE12" w14:textId="77777777" w:rsidTr="0066171E">
        <w:tc>
          <w:tcPr>
            <w:tcW w:w="2179" w:type="dxa"/>
            <w:shd w:val="clear" w:color="auto" w:fill="auto"/>
          </w:tcPr>
          <w:p w14:paraId="37D06DCB" w14:textId="71F1B95C" w:rsidR="0066171E" w:rsidRPr="0066171E" w:rsidRDefault="0066171E" w:rsidP="0066171E">
            <w:pPr>
              <w:ind w:firstLine="0"/>
            </w:pPr>
            <w:r>
              <w:t>Gilreath</w:t>
            </w:r>
          </w:p>
        </w:tc>
        <w:tc>
          <w:tcPr>
            <w:tcW w:w="2179" w:type="dxa"/>
            <w:shd w:val="clear" w:color="auto" w:fill="auto"/>
          </w:tcPr>
          <w:p w14:paraId="5210DD9C" w14:textId="6160ED50" w:rsidR="0066171E" w:rsidRPr="0066171E" w:rsidRDefault="0066171E" w:rsidP="0066171E">
            <w:pPr>
              <w:ind w:firstLine="0"/>
            </w:pPr>
            <w:r>
              <w:t>Govan</w:t>
            </w:r>
          </w:p>
        </w:tc>
        <w:tc>
          <w:tcPr>
            <w:tcW w:w="2180" w:type="dxa"/>
            <w:shd w:val="clear" w:color="auto" w:fill="auto"/>
          </w:tcPr>
          <w:p w14:paraId="6C1293D8" w14:textId="5E7D0FAB" w:rsidR="0066171E" w:rsidRPr="0066171E" w:rsidRDefault="0066171E" w:rsidP="0066171E">
            <w:pPr>
              <w:ind w:firstLine="0"/>
            </w:pPr>
            <w:r>
              <w:t>Grant</w:t>
            </w:r>
          </w:p>
        </w:tc>
      </w:tr>
      <w:tr w:rsidR="0066171E" w:rsidRPr="0066171E" w14:paraId="5038A2A0" w14:textId="77777777" w:rsidTr="0066171E">
        <w:tc>
          <w:tcPr>
            <w:tcW w:w="2179" w:type="dxa"/>
            <w:shd w:val="clear" w:color="auto" w:fill="auto"/>
          </w:tcPr>
          <w:p w14:paraId="7128B1E4" w14:textId="7ECF0BC1" w:rsidR="0066171E" w:rsidRPr="0066171E" w:rsidRDefault="0066171E" w:rsidP="0066171E">
            <w:pPr>
              <w:ind w:firstLine="0"/>
            </w:pPr>
            <w:r>
              <w:t>Guffey</w:t>
            </w:r>
          </w:p>
        </w:tc>
        <w:tc>
          <w:tcPr>
            <w:tcW w:w="2179" w:type="dxa"/>
            <w:shd w:val="clear" w:color="auto" w:fill="auto"/>
          </w:tcPr>
          <w:p w14:paraId="413D715D" w14:textId="6802D5E2" w:rsidR="0066171E" w:rsidRPr="0066171E" w:rsidRDefault="0066171E" w:rsidP="0066171E">
            <w:pPr>
              <w:ind w:firstLine="0"/>
            </w:pPr>
            <w:r>
              <w:t>Haddon</w:t>
            </w:r>
          </w:p>
        </w:tc>
        <w:tc>
          <w:tcPr>
            <w:tcW w:w="2180" w:type="dxa"/>
            <w:shd w:val="clear" w:color="auto" w:fill="auto"/>
          </w:tcPr>
          <w:p w14:paraId="6D32C83C" w14:textId="4FD43929" w:rsidR="0066171E" w:rsidRPr="0066171E" w:rsidRDefault="0066171E" w:rsidP="0066171E">
            <w:pPr>
              <w:ind w:firstLine="0"/>
            </w:pPr>
            <w:r>
              <w:t>Hager</w:t>
            </w:r>
          </w:p>
        </w:tc>
      </w:tr>
      <w:tr w:rsidR="0066171E" w:rsidRPr="0066171E" w14:paraId="05B09981" w14:textId="77777777" w:rsidTr="0066171E">
        <w:tc>
          <w:tcPr>
            <w:tcW w:w="2179" w:type="dxa"/>
            <w:shd w:val="clear" w:color="auto" w:fill="auto"/>
          </w:tcPr>
          <w:p w14:paraId="27C3C5A5" w14:textId="1BA1AF9D" w:rsidR="0066171E" w:rsidRPr="0066171E" w:rsidRDefault="0066171E" w:rsidP="0066171E">
            <w:pPr>
              <w:ind w:firstLine="0"/>
            </w:pPr>
            <w:r>
              <w:t>Hardee</w:t>
            </w:r>
          </w:p>
        </w:tc>
        <w:tc>
          <w:tcPr>
            <w:tcW w:w="2179" w:type="dxa"/>
            <w:shd w:val="clear" w:color="auto" w:fill="auto"/>
          </w:tcPr>
          <w:p w14:paraId="1C82058A" w14:textId="24DAEC15" w:rsidR="0066171E" w:rsidRPr="0066171E" w:rsidRDefault="0066171E" w:rsidP="0066171E">
            <w:pPr>
              <w:ind w:firstLine="0"/>
            </w:pPr>
            <w:r>
              <w:t>Harris</w:t>
            </w:r>
          </w:p>
        </w:tc>
        <w:tc>
          <w:tcPr>
            <w:tcW w:w="2180" w:type="dxa"/>
            <w:shd w:val="clear" w:color="auto" w:fill="auto"/>
          </w:tcPr>
          <w:p w14:paraId="431B3442" w14:textId="7D9FB77E" w:rsidR="0066171E" w:rsidRPr="0066171E" w:rsidRDefault="0066171E" w:rsidP="0066171E">
            <w:pPr>
              <w:ind w:firstLine="0"/>
            </w:pPr>
            <w:r>
              <w:t>Hartnett</w:t>
            </w:r>
          </w:p>
        </w:tc>
      </w:tr>
      <w:tr w:rsidR="0066171E" w:rsidRPr="0066171E" w14:paraId="31861F5F" w14:textId="77777777" w:rsidTr="0066171E">
        <w:tc>
          <w:tcPr>
            <w:tcW w:w="2179" w:type="dxa"/>
            <w:shd w:val="clear" w:color="auto" w:fill="auto"/>
          </w:tcPr>
          <w:p w14:paraId="62FD8EF3" w14:textId="734F631E" w:rsidR="0066171E" w:rsidRPr="0066171E" w:rsidRDefault="0066171E" w:rsidP="0066171E">
            <w:pPr>
              <w:ind w:firstLine="0"/>
            </w:pPr>
            <w:r>
              <w:t>Hayes</w:t>
            </w:r>
          </w:p>
        </w:tc>
        <w:tc>
          <w:tcPr>
            <w:tcW w:w="2179" w:type="dxa"/>
            <w:shd w:val="clear" w:color="auto" w:fill="auto"/>
          </w:tcPr>
          <w:p w14:paraId="3461FD1C" w14:textId="479A69F6" w:rsidR="0066171E" w:rsidRPr="0066171E" w:rsidRDefault="0066171E" w:rsidP="0066171E">
            <w:pPr>
              <w:ind w:firstLine="0"/>
            </w:pPr>
            <w:r>
              <w:t>Herbkersman</w:t>
            </w:r>
          </w:p>
        </w:tc>
        <w:tc>
          <w:tcPr>
            <w:tcW w:w="2180" w:type="dxa"/>
            <w:shd w:val="clear" w:color="auto" w:fill="auto"/>
          </w:tcPr>
          <w:p w14:paraId="2E37E62D" w14:textId="09DFEA26" w:rsidR="0066171E" w:rsidRPr="0066171E" w:rsidRDefault="0066171E" w:rsidP="0066171E">
            <w:pPr>
              <w:ind w:firstLine="0"/>
            </w:pPr>
            <w:r>
              <w:t>Hewitt</w:t>
            </w:r>
          </w:p>
        </w:tc>
      </w:tr>
      <w:tr w:rsidR="0066171E" w:rsidRPr="0066171E" w14:paraId="0B0A48ED" w14:textId="77777777" w:rsidTr="0066171E">
        <w:tc>
          <w:tcPr>
            <w:tcW w:w="2179" w:type="dxa"/>
            <w:shd w:val="clear" w:color="auto" w:fill="auto"/>
          </w:tcPr>
          <w:p w14:paraId="016E3CE2" w14:textId="6E2656DE" w:rsidR="0066171E" w:rsidRPr="0066171E" w:rsidRDefault="0066171E" w:rsidP="0066171E">
            <w:pPr>
              <w:ind w:firstLine="0"/>
            </w:pPr>
            <w:r>
              <w:t>Hiott</w:t>
            </w:r>
          </w:p>
        </w:tc>
        <w:tc>
          <w:tcPr>
            <w:tcW w:w="2179" w:type="dxa"/>
            <w:shd w:val="clear" w:color="auto" w:fill="auto"/>
          </w:tcPr>
          <w:p w14:paraId="7D225482" w14:textId="4FDF8326" w:rsidR="0066171E" w:rsidRPr="0066171E" w:rsidRDefault="0066171E" w:rsidP="0066171E">
            <w:pPr>
              <w:ind w:firstLine="0"/>
            </w:pPr>
            <w:r>
              <w:t>Hixon</w:t>
            </w:r>
          </w:p>
        </w:tc>
        <w:tc>
          <w:tcPr>
            <w:tcW w:w="2180" w:type="dxa"/>
            <w:shd w:val="clear" w:color="auto" w:fill="auto"/>
          </w:tcPr>
          <w:p w14:paraId="2910F817" w14:textId="4CB7366D" w:rsidR="0066171E" w:rsidRPr="0066171E" w:rsidRDefault="0066171E" w:rsidP="0066171E">
            <w:pPr>
              <w:ind w:firstLine="0"/>
            </w:pPr>
            <w:r>
              <w:t>Holman</w:t>
            </w:r>
          </w:p>
        </w:tc>
      </w:tr>
      <w:tr w:rsidR="0066171E" w:rsidRPr="0066171E" w14:paraId="34ADFF34" w14:textId="77777777" w:rsidTr="0066171E">
        <w:tc>
          <w:tcPr>
            <w:tcW w:w="2179" w:type="dxa"/>
            <w:shd w:val="clear" w:color="auto" w:fill="auto"/>
          </w:tcPr>
          <w:p w14:paraId="249C52EA" w14:textId="2BAFC379" w:rsidR="0066171E" w:rsidRPr="0066171E" w:rsidRDefault="0066171E" w:rsidP="0066171E">
            <w:pPr>
              <w:ind w:firstLine="0"/>
            </w:pPr>
            <w:r>
              <w:t>Hosey</w:t>
            </w:r>
          </w:p>
        </w:tc>
        <w:tc>
          <w:tcPr>
            <w:tcW w:w="2179" w:type="dxa"/>
            <w:shd w:val="clear" w:color="auto" w:fill="auto"/>
          </w:tcPr>
          <w:p w14:paraId="1C2591EF" w14:textId="10EAC490" w:rsidR="0066171E" w:rsidRPr="0066171E" w:rsidRDefault="0066171E" w:rsidP="0066171E">
            <w:pPr>
              <w:ind w:firstLine="0"/>
            </w:pPr>
            <w:r>
              <w:t>Huff</w:t>
            </w:r>
          </w:p>
        </w:tc>
        <w:tc>
          <w:tcPr>
            <w:tcW w:w="2180" w:type="dxa"/>
            <w:shd w:val="clear" w:color="auto" w:fill="auto"/>
          </w:tcPr>
          <w:p w14:paraId="685C36C5" w14:textId="1983865B" w:rsidR="0066171E" w:rsidRPr="0066171E" w:rsidRDefault="0066171E" w:rsidP="0066171E">
            <w:pPr>
              <w:ind w:firstLine="0"/>
            </w:pPr>
            <w:r>
              <w:t>J. E. Johnson</w:t>
            </w:r>
          </w:p>
        </w:tc>
      </w:tr>
      <w:tr w:rsidR="0066171E" w:rsidRPr="0066171E" w14:paraId="63693975" w14:textId="77777777" w:rsidTr="0066171E">
        <w:tc>
          <w:tcPr>
            <w:tcW w:w="2179" w:type="dxa"/>
            <w:shd w:val="clear" w:color="auto" w:fill="auto"/>
          </w:tcPr>
          <w:p w14:paraId="12244D5A" w14:textId="65C613D1" w:rsidR="0066171E" w:rsidRPr="0066171E" w:rsidRDefault="0066171E" w:rsidP="0066171E">
            <w:pPr>
              <w:ind w:firstLine="0"/>
            </w:pPr>
            <w:r>
              <w:t>J. L. Johnson</w:t>
            </w:r>
          </w:p>
        </w:tc>
        <w:tc>
          <w:tcPr>
            <w:tcW w:w="2179" w:type="dxa"/>
            <w:shd w:val="clear" w:color="auto" w:fill="auto"/>
          </w:tcPr>
          <w:p w14:paraId="15B838E9" w14:textId="7AF3330E" w:rsidR="0066171E" w:rsidRPr="0066171E" w:rsidRDefault="0066171E" w:rsidP="0066171E">
            <w:pPr>
              <w:ind w:firstLine="0"/>
            </w:pPr>
            <w:r>
              <w:t>Jordan</w:t>
            </w:r>
          </w:p>
        </w:tc>
        <w:tc>
          <w:tcPr>
            <w:tcW w:w="2180" w:type="dxa"/>
            <w:shd w:val="clear" w:color="auto" w:fill="auto"/>
          </w:tcPr>
          <w:p w14:paraId="576BF37F" w14:textId="5EFAA322" w:rsidR="0066171E" w:rsidRPr="0066171E" w:rsidRDefault="0066171E" w:rsidP="0066171E">
            <w:pPr>
              <w:ind w:firstLine="0"/>
            </w:pPr>
            <w:r>
              <w:t>Kilmartin</w:t>
            </w:r>
          </w:p>
        </w:tc>
      </w:tr>
      <w:tr w:rsidR="0066171E" w:rsidRPr="0066171E" w14:paraId="57246DFA" w14:textId="77777777" w:rsidTr="0066171E">
        <w:tc>
          <w:tcPr>
            <w:tcW w:w="2179" w:type="dxa"/>
            <w:shd w:val="clear" w:color="auto" w:fill="auto"/>
          </w:tcPr>
          <w:p w14:paraId="56CE340A" w14:textId="505143B7" w:rsidR="0066171E" w:rsidRPr="0066171E" w:rsidRDefault="0066171E" w:rsidP="0066171E">
            <w:pPr>
              <w:ind w:firstLine="0"/>
            </w:pPr>
            <w:r>
              <w:t>King</w:t>
            </w:r>
          </w:p>
        </w:tc>
        <w:tc>
          <w:tcPr>
            <w:tcW w:w="2179" w:type="dxa"/>
            <w:shd w:val="clear" w:color="auto" w:fill="auto"/>
          </w:tcPr>
          <w:p w14:paraId="3FAF4B1C" w14:textId="589FA0B1" w:rsidR="0066171E" w:rsidRPr="0066171E" w:rsidRDefault="0066171E" w:rsidP="0066171E">
            <w:pPr>
              <w:ind w:firstLine="0"/>
            </w:pPr>
            <w:r>
              <w:t>Landing</w:t>
            </w:r>
          </w:p>
        </w:tc>
        <w:tc>
          <w:tcPr>
            <w:tcW w:w="2180" w:type="dxa"/>
            <w:shd w:val="clear" w:color="auto" w:fill="auto"/>
          </w:tcPr>
          <w:p w14:paraId="42E14517" w14:textId="7EE47EA3" w:rsidR="0066171E" w:rsidRPr="0066171E" w:rsidRDefault="0066171E" w:rsidP="0066171E">
            <w:pPr>
              <w:ind w:firstLine="0"/>
            </w:pPr>
            <w:r>
              <w:t>Lawson</w:t>
            </w:r>
          </w:p>
        </w:tc>
      </w:tr>
      <w:tr w:rsidR="0066171E" w:rsidRPr="0066171E" w14:paraId="227FF52D" w14:textId="77777777" w:rsidTr="0066171E">
        <w:tc>
          <w:tcPr>
            <w:tcW w:w="2179" w:type="dxa"/>
            <w:shd w:val="clear" w:color="auto" w:fill="auto"/>
          </w:tcPr>
          <w:p w14:paraId="2B9BFBDE" w14:textId="1EDB3957" w:rsidR="0066171E" w:rsidRPr="0066171E" w:rsidRDefault="0066171E" w:rsidP="0066171E">
            <w:pPr>
              <w:ind w:firstLine="0"/>
            </w:pPr>
            <w:r>
              <w:t>Ligon</w:t>
            </w:r>
          </w:p>
        </w:tc>
        <w:tc>
          <w:tcPr>
            <w:tcW w:w="2179" w:type="dxa"/>
            <w:shd w:val="clear" w:color="auto" w:fill="auto"/>
          </w:tcPr>
          <w:p w14:paraId="1A1A4AA5" w14:textId="5B33777A" w:rsidR="0066171E" w:rsidRPr="0066171E" w:rsidRDefault="0066171E" w:rsidP="0066171E">
            <w:pPr>
              <w:ind w:firstLine="0"/>
            </w:pPr>
            <w:r>
              <w:t>Long</w:t>
            </w:r>
          </w:p>
        </w:tc>
        <w:tc>
          <w:tcPr>
            <w:tcW w:w="2180" w:type="dxa"/>
            <w:shd w:val="clear" w:color="auto" w:fill="auto"/>
          </w:tcPr>
          <w:p w14:paraId="7DAE4AFE" w14:textId="607B57FD" w:rsidR="0066171E" w:rsidRPr="0066171E" w:rsidRDefault="0066171E" w:rsidP="0066171E">
            <w:pPr>
              <w:ind w:firstLine="0"/>
            </w:pPr>
            <w:r>
              <w:t>Lowe</w:t>
            </w:r>
          </w:p>
        </w:tc>
      </w:tr>
      <w:tr w:rsidR="0066171E" w:rsidRPr="0066171E" w14:paraId="3382F3C9" w14:textId="77777777" w:rsidTr="0066171E">
        <w:tc>
          <w:tcPr>
            <w:tcW w:w="2179" w:type="dxa"/>
            <w:shd w:val="clear" w:color="auto" w:fill="auto"/>
          </w:tcPr>
          <w:p w14:paraId="21ED7F6A" w14:textId="76EB687D" w:rsidR="0066171E" w:rsidRPr="0066171E" w:rsidRDefault="0066171E" w:rsidP="0066171E">
            <w:pPr>
              <w:ind w:firstLine="0"/>
            </w:pPr>
            <w:r>
              <w:t>Luck</w:t>
            </w:r>
          </w:p>
        </w:tc>
        <w:tc>
          <w:tcPr>
            <w:tcW w:w="2179" w:type="dxa"/>
            <w:shd w:val="clear" w:color="auto" w:fill="auto"/>
          </w:tcPr>
          <w:p w14:paraId="2F3DC499" w14:textId="40146C9C" w:rsidR="0066171E" w:rsidRPr="0066171E" w:rsidRDefault="0066171E" w:rsidP="0066171E">
            <w:pPr>
              <w:ind w:firstLine="0"/>
            </w:pPr>
            <w:r>
              <w:t>Magnuson</w:t>
            </w:r>
          </w:p>
        </w:tc>
        <w:tc>
          <w:tcPr>
            <w:tcW w:w="2180" w:type="dxa"/>
            <w:shd w:val="clear" w:color="auto" w:fill="auto"/>
          </w:tcPr>
          <w:p w14:paraId="6FABF92C" w14:textId="6A977768" w:rsidR="0066171E" w:rsidRPr="0066171E" w:rsidRDefault="0066171E" w:rsidP="0066171E">
            <w:pPr>
              <w:ind w:firstLine="0"/>
            </w:pPr>
            <w:r>
              <w:t>Martin</w:t>
            </w:r>
          </w:p>
        </w:tc>
      </w:tr>
      <w:tr w:rsidR="0066171E" w:rsidRPr="0066171E" w14:paraId="5FA330CB" w14:textId="77777777" w:rsidTr="0066171E">
        <w:tc>
          <w:tcPr>
            <w:tcW w:w="2179" w:type="dxa"/>
            <w:shd w:val="clear" w:color="auto" w:fill="auto"/>
          </w:tcPr>
          <w:p w14:paraId="41CF47F3" w14:textId="4FCCCFB6" w:rsidR="0066171E" w:rsidRPr="0066171E" w:rsidRDefault="0066171E" w:rsidP="0066171E">
            <w:pPr>
              <w:ind w:firstLine="0"/>
            </w:pPr>
            <w:r>
              <w:t>May</w:t>
            </w:r>
          </w:p>
        </w:tc>
        <w:tc>
          <w:tcPr>
            <w:tcW w:w="2179" w:type="dxa"/>
            <w:shd w:val="clear" w:color="auto" w:fill="auto"/>
          </w:tcPr>
          <w:p w14:paraId="48081EA0" w14:textId="7F49476A" w:rsidR="0066171E" w:rsidRPr="0066171E" w:rsidRDefault="0066171E" w:rsidP="0066171E">
            <w:pPr>
              <w:ind w:firstLine="0"/>
            </w:pPr>
            <w:r>
              <w:t>McCabe</w:t>
            </w:r>
          </w:p>
        </w:tc>
        <w:tc>
          <w:tcPr>
            <w:tcW w:w="2180" w:type="dxa"/>
            <w:shd w:val="clear" w:color="auto" w:fill="auto"/>
          </w:tcPr>
          <w:p w14:paraId="7A8BC8CC" w14:textId="3945A698" w:rsidR="0066171E" w:rsidRPr="0066171E" w:rsidRDefault="0066171E" w:rsidP="0066171E">
            <w:pPr>
              <w:ind w:firstLine="0"/>
            </w:pPr>
            <w:r>
              <w:t>McCravy</w:t>
            </w:r>
          </w:p>
        </w:tc>
      </w:tr>
      <w:tr w:rsidR="0066171E" w:rsidRPr="0066171E" w14:paraId="09424227" w14:textId="77777777" w:rsidTr="0066171E">
        <w:tc>
          <w:tcPr>
            <w:tcW w:w="2179" w:type="dxa"/>
            <w:shd w:val="clear" w:color="auto" w:fill="auto"/>
          </w:tcPr>
          <w:p w14:paraId="1293D129" w14:textId="4014DD13" w:rsidR="0066171E" w:rsidRPr="0066171E" w:rsidRDefault="0066171E" w:rsidP="0066171E">
            <w:pPr>
              <w:ind w:firstLine="0"/>
            </w:pPr>
            <w:r>
              <w:t>McDaniel</w:t>
            </w:r>
          </w:p>
        </w:tc>
        <w:tc>
          <w:tcPr>
            <w:tcW w:w="2179" w:type="dxa"/>
            <w:shd w:val="clear" w:color="auto" w:fill="auto"/>
          </w:tcPr>
          <w:p w14:paraId="4BCBDD92" w14:textId="7B720328" w:rsidR="0066171E" w:rsidRPr="0066171E" w:rsidRDefault="0066171E" w:rsidP="0066171E">
            <w:pPr>
              <w:ind w:firstLine="0"/>
            </w:pPr>
            <w:r>
              <w:t>McGinnis</w:t>
            </w:r>
          </w:p>
        </w:tc>
        <w:tc>
          <w:tcPr>
            <w:tcW w:w="2180" w:type="dxa"/>
            <w:shd w:val="clear" w:color="auto" w:fill="auto"/>
          </w:tcPr>
          <w:p w14:paraId="67001569" w14:textId="5FF00CE4" w:rsidR="0066171E" w:rsidRPr="0066171E" w:rsidRDefault="0066171E" w:rsidP="0066171E">
            <w:pPr>
              <w:ind w:firstLine="0"/>
            </w:pPr>
            <w:r>
              <w:t>Mitchell</w:t>
            </w:r>
          </w:p>
        </w:tc>
      </w:tr>
      <w:tr w:rsidR="0066171E" w:rsidRPr="0066171E" w14:paraId="2C9FF06A" w14:textId="77777777" w:rsidTr="0066171E">
        <w:tc>
          <w:tcPr>
            <w:tcW w:w="2179" w:type="dxa"/>
            <w:shd w:val="clear" w:color="auto" w:fill="auto"/>
          </w:tcPr>
          <w:p w14:paraId="4DF07FF3" w14:textId="172B6E4F" w:rsidR="0066171E" w:rsidRPr="0066171E" w:rsidRDefault="0066171E" w:rsidP="0066171E">
            <w:pPr>
              <w:ind w:firstLine="0"/>
            </w:pPr>
            <w:r>
              <w:t>Montgomery</w:t>
            </w:r>
          </w:p>
        </w:tc>
        <w:tc>
          <w:tcPr>
            <w:tcW w:w="2179" w:type="dxa"/>
            <w:shd w:val="clear" w:color="auto" w:fill="auto"/>
          </w:tcPr>
          <w:p w14:paraId="1E696672" w14:textId="78337A41" w:rsidR="0066171E" w:rsidRPr="0066171E" w:rsidRDefault="0066171E" w:rsidP="0066171E">
            <w:pPr>
              <w:ind w:firstLine="0"/>
            </w:pPr>
            <w:r>
              <w:t>T. Moore</w:t>
            </w:r>
          </w:p>
        </w:tc>
        <w:tc>
          <w:tcPr>
            <w:tcW w:w="2180" w:type="dxa"/>
            <w:shd w:val="clear" w:color="auto" w:fill="auto"/>
          </w:tcPr>
          <w:p w14:paraId="4C8BDCBC" w14:textId="69E5FA3C" w:rsidR="0066171E" w:rsidRPr="0066171E" w:rsidRDefault="0066171E" w:rsidP="0066171E">
            <w:pPr>
              <w:ind w:firstLine="0"/>
            </w:pPr>
            <w:r>
              <w:t>Morgan</w:t>
            </w:r>
          </w:p>
        </w:tc>
      </w:tr>
      <w:tr w:rsidR="0066171E" w:rsidRPr="0066171E" w14:paraId="6EC1B8C8" w14:textId="77777777" w:rsidTr="0066171E">
        <w:tc>
          <w:tcPr>
            <w:tcW w:w="2179" w:type="dxa"/>
            <w:shd w:val="clear" w:color="auto" w:fill="auto"/>
          </w:tcPr>
          <w:p w14:paraId="0ED6DD5D" w14:textId="36BDBBEB" w:rsidR="0066171E" w:rsidRPr="0066171E" w:rsidRDefault="0066171E" w:rsidP="0066171E">
            <w:pPr>
              <w:ind w:firstLine="0"/>
            </w:pPr>
            <w:r>
              <w:t>Moss</w:t>
            </w:r>
          </w:p>
        </w:tc>
        <w:tc>
          <w:tcPr>
            <w:tcW w:w="2179" w:type="dxa"/>
            <w:shd w:val="clear" w:color="auto" w:fill="auto"/>
          </w:tcPr>
          <w:p w14:paraId="63F6FDDE" w14:textId="27DF0455" w:rsidR="0066171E" w:rsidRPr="0066171E" w:rsidRDefault="0066171E" w:rsidP="0066171E">
            <w:pPr>
              <w:ind w:firstLine="0"/>
            </w:pPr>
            <w:r>
              <w:t>Neese</w:t>
            </w:r>
          </w:p>
        </w:tc>
        <w:tc>
          <w:tcPr>
            <w:tcW w:w="2180" w:type="dxa"/>
            <w:shd w:val="clear" w:color="auto" w:fill="auto"/>
          </w:tcPr>
          <w:p w14:paraId="1576199F" w14:textId="31B6022D" w:rsidR="0066171E" w:rsidRPr="0066171E" w:rsidRDefault="0066171E" w:rsidP="0066171E">
            <w:pPr>
              <w:ind w:firstLine="0"/>
            </w:pPr>
            <w:r>
              <w:t>B. Newton</w:t>
            </w:r>
          </w:p>
        </w:tc>
      </w:tr>
      <w:tr w:rsidR="0066171E" w:rsidRPr="0066171E" w14:paraId="1C0858FB" w14:textId="77777777" w:rsidTr="0066171E">
        <w:tc>
          <w:tcPr>
            <w:tcW w:w="2179" w:type="dxa"/>
            <w:shd w:val="clear" w:color="auto" w:fill="auto"/>
          </w:tcPr>
          <w:p w14:paraId="18DAD090" w14:textId="2E7E5543" w:rsidR="0066171E" w:rsidRPr="0066171E" w:rsidRDefault="0066171E" w:rsidP="0066171E">
            <w:pPr>
              <w:ind w:firstLine="0"/>
            </w:pPr>
            <w:r>
              <w:t>W. Newton</w:t>
            </w:r>
          </w:p>
        </w:tc>
        <w:tc>
          <w:tcPr>
            <w:tcW w:w="2179" w:type="dxa"/>
            <w:shd w:val="clear" w:color="auto" w:fill="auto"/>
          </w:tcPr>
          <w:p w14:paraId="1D7FDA30" w14:textId="3F99A7CF" w:rsidR="0066171E" w:rsidRPr="0066171E" w:rsidRDefault="0066171E" w:rsidP="0066171E">
            <w:pPr>
              <w:ind w:firstLine="0"/>
            </w:pPr>
            <w:r>
              <w:t>Oremus</w:t>
            </w:r>
          </w:p>
        </w:tc>
        <w:tc>
          <w:tcPr>
            <w:tcW w:w="2180" w:type="dxa"/>
            <w:shd w:val="clear" w:color="auto" w:fill="auto"/>
          </w:tcPr>
          <w:p w14:paraId="4CE22DEA" w14:textId="04C77A15" w:rsidR="0066171E" w:rsidRPr="0066171E" w:rsidRDefault="0066171E" w:rsidP="0066171E">
            <w:pPr>
              <w:ind w:firstLine="0"/>
            </w:pPr>
            <w:r>
              <w:t>Pace</w:t>
            </w:r>
          </w:p>
        </w:tc>
      </w:tr>
      <w:tr w:rsidR="0066171E" w:rsidRPr="0066171E" w14:paraId="632D3FEA" w14:textId="77777777" w:rsidTr="0066171E">
        <w:tc>
          <w:tcPr>
            <w:tcW w:w="2179" w:type="dxa"/>
            <w:shd w:val="clear" w:color="auto" w:fill="auto"/>
          </w:tcPr>
          <w:p w14:paraId="074A490A" w14:textId="73A32ED9" w:rsidR="0066171E" w:rsidRPr="0066171E" w:rsidRDefault="0066171E" w:rsidP="0066171E">
            <w:pPr>
              <w:ind w:firstLine="0"/>
            </w:pPr>
            <w:r>
              <w:t>Pedalino</w:t>
            </w:r>
          </w:p>
        </w:tc>
        <w:tc>
          <w:tcPr>
            <w:tcW w:w="2179" w:type="dxa"/>
            <w:shd w:val="clear" w:color="auto" w:fill="auto"/>
          </w:tcPr>
          <w:p w14:paraId="47E0AC6B" w14:textId="56493603" w:rsidR="0066171E" w:rsidRPr="0066171E" w:rsidRDefault="0066171E" w:rsidP="0066171E">
            <w:pPr>
              <w:ind w:firstLine="0"/>
            </w:pPr>
            <w:r>
              <w:t>Pope</w:t>
            </w:r>
          </w:p>
        </w:tc>
        <w:tc>
          <w:tcPr>
            <w:tcW w:w="2180" w:type="dxa"/>
            <w:shd w:val="clear" w:color="auto" w:fill="auto"/>
          </w:tcPr>
          <w:p w14:paraId="11437006" w14:textId="51AA029B" w:rsidR="0066171E" w:rsidRPr="0066171E" w:rsidRDefault="0066171E" w:rsidP="0066171E">
            <w:pPr>
              <w:ind w:firstLine="0"/>
            </w:pPr>
            <w:r>
              <w:t>Reese</w:t>
            </w:r>
          </w:p>
        </w:tc>
      </w:tr>
      <w:tr w:rsidR="0066171E" w:rsidRPr="0066171E" w14:paraId="3C42AAE3" w14:textId="77777777" w:rsidTr="0066171E">
        <w:tc>
          <w:tcPr>
            <w:tcW w:w="2179" w:type="dxa"/>
            <w:shd w:val="clear" w:color="auto" w:fill="auto"/>
          </w:tcPr>
          <w:p w14:paraId="59F9D484" w14:textId="0232D545" w:rsidR="0066171E" w:rsidRPr="0066171E" w:rsidRDefault="0066171E" w:rsidP="0066171E">
            <w:pPr>
              <w:ind w:firstLine="0"/>
            </w:pPr>
            <w:r>
              <w:t>Robbins</w:t>
            </w:r>
          </w:p>
        </w:tc>
        <w:tc>
          <w:tcPr>
            <w:tcW w:w="2179" w:type="dxa"/>
            <w:shd w:val="clear" w:color="auto" w:fill="auto"/>
          </w:tcPr>
          <w:p w14:paraId="605AA3FE" w14:textId="732C6D30" w:rsidR="0066171E" w:rsidRPr="0066171E" w:rsidRDefault="0066171E" w:rsidP="0066171E">
            <w:pPr>
              <w:ind w:firstLine="0"/>
            </w:pPr>
            <w:r>
              <w:t>Rose</w:t>
            </w:r>
          </w:p>
        </w:tc>
        <w:tc>
          <w:tcPr>
            <w:tcW w:w="2180" w:type="dxa"/>
            <w:shd w:val="clear" w:color="auto" w:fill="auto"/>
          </w:tcPr>
          <w:p w14:paraId="10523186" w14:textId="0A65C254" w:rsidR="0066171E" w:rsidRPr="0066171E" w:rsidRDefault="0066171E" w:rsidP="0066171E">
            <w:pPr>
              <w:ind w:firstLine="0"/>
            </w:pPr>
            <w:r>
              <w:t>Rutherford</w:t>
            </w:r>
          </w:p>
        </w:tc>
      </w:tr>
      <w:tr w:rsidR="0066171E" w:rsidRPr="0066171E" w14:paraId="17E7255E" w14:textId="77777777" w:rsidTr="0066171E">
        <w:tc>
          <w:tcPr>
            <w:tcW w:w="2179" w:type="dxa"/>
            <w:shd w:val="clear" w:color="auto" w:fill="auto"/>
          </w:tcPr>
          <w:p w14:paraId="64A28BB2" w14:textId="7CDCCCAE" w:rsidR="0066171E" w:rsidRPr="0066171E" w:rsidRDefault="0066171E" w:rsidP="0066171E">
            <w:pPr>
              <w:ind w:firstLine="0"/>
            </w:pPr>
            <w:r>
              <w:lastRenderedPageBreak/>
              <w:t>Sanders</w:t>
            </w:r>
          </w:p>
        </w:tc>
        <w:tc>
          <w:tcPr>
            <w:tcW w:w="2179" w:type="dxa"/>
            <w:shd w:val="clear" w:color="auto" w:fill="auto"/>
          </w:tcPr>
          <w:p w14:paraId="4AD62592" w14:textId="3DA529F2" w:rsidR="0066171E" w:rsidRPr="0066171E" w:rsidRDefault="0066171E" w:rsidP="0066171E">
            <w:pPr>
              <w:ind w:firstLine="0"/>
            </w:pPr>
            <w:r>
              <w:t>Schuessler</w:t>
            </w:r>
          </w:p>
        </w:tc>
        <w:tc>
          <w:tcPr>
            <w:tcW w:w="2180" w:type="dxa"/>
            <w:shd w:val="clear" w:color="auto" w:fill="auto"/>
          </w:tcPr>
          <w:p w14:paraId="146C4030" w14:textId="0446F0C6" w:rsidR="0066171E" w:rsidRPr="0066171E" w:rsidRDefault="0066171E" w:rsidP="0066171E">
            <w:pPr>
              <w:ind w:firstLine="0"/>
            </w:pPr>
            <w:r>
              <w:t>G. M. Smith</w:t>
            </w:r>
          </w:p>
        </w:tc>
      </w:tr>
      <w:tr w:rsidR="0066171E" w:rsidRPr="0066171E" w14:paraId="4DE8A41A" w14:textId="77777777" w:rsidTr="0066171E">
        <w:tc>
          <w:tcPr>
            <w:tcW w:w="2179" w:type="dxa"/>
            <w:shd w:val="clear" w:color="auto" w:fill="auto"/>
          </w:tcPr>
          <w:p w14:paraId="199135E8" w14:textId="308F96D3" w:rsidR="0066171E" w:rsidRPr="0066171E" w:rsidRDefault="0066171E" w:rsidP="0066171E">
            <w:pPr>
              <w:ind w:firstLine="0"/>
            </w:pPr>
            <w:r>
              <w:t>M. M. Smith</w:t>
            </w:r>
          </w:p>
        </w:tc>
        <w:tc>
          <w:tcPr>
            <w:tcW w:w="2179" w:type="dxa"/>
            <w:shd w:val="clear" w:color="auto" w:fill="auto"/>
          </w:tcPr>
          <w:p w14:paraId="72CDC5F1" w14:textId="0F99EDA7" w:rsidR="0066171E" w:rsidRPr="0066171E" w:rsidRDefault="0066171E" w:rsidP="0066171E">
            <w:pPr>
              <w:ind w:firstLine="0"/>
            </w:pPr>
            <w:r>
              <w:t>Spann-Wilder</w:t>
            </w:r>
          </w:p>
        </w:tc>
        <w:tc>
          <w:tcPr>
            <w:tcW w:w="2180" w:type="dxa"/>
            <w:shd w:val="clear" w:color="auto" w:fill="auto"/>
          </w:tcPr>
          <w:p w14:paraId="5B2FA563" w14:textId="1F3EE0B5" w:rsidR="0066171E" w:rsidRPr="0066171E" w:rsidRDefault="0066171E" w:rsidP="0066171E">
            <w:pPr>
              <w:ind w:firstLine="0"/>
            </w:pPr>
            <w:r>
              <w:t>Stavrinakis</w:t>
            </w:r>
          </w:p>
        </w:tc>
      </w:tr>
      <w:tr w:rsidR="0066171E" w:rsidRPr="0066171E" w14:paraId="485A5CFC" w14:textId="77777777" w:rsidTr="0066171E">
        <w:tc>
          <w:tcPr>
            <w:tcW w:w="2179" w:type="dxa"/>
            <w:shd w:val="clear" w:color="auto" w:fill="auto"/>
          </w:tcPr>
          <w:p w14:paraId="70EC4AD1" w14:textId="4A3F4CB4" w:rsidR="0066171E" w:rsidRPr="0066171E" w:rsidRDefault="0066171E" w:rsidP="0066171E">
            <w:pPr>
              <w:ind w:firstLine="0"/>
            </w:pPr>
            <w:r>
              <w:t>Teeple</w:t>
            </w:r>
          </w:p>
        </w:tc>
        <w:tc>
          <w:tcPr>
            <w:tcW w:w="2179" w:type="dxa"/>
            <w:shd w:val="clear" w:color="auto" w:fill="auto"/>
          </w:tcPr>
          <w:p w14:paraId="33FF17CE" w14:textId="796E8422" w:rsidR="0066171E" w:rsidRPr="0066171E" w:rsidRDefault="0066171E" w:rsidP="0066171E">
            <w:pPr>
              <w:ind w:firstLine="0"/>
            </w:pPr>
            <w:r>
              <w:t>Terribile</w:t>
            </w:r>
          </w:p>
        </w:tc>
        <w:tc>
          <w:tcPr>
            <w:tcW w:w="2180" w:type="dxa"/>
            <w:shd w:val="clear" w:color="auto" w:fill="auto"/>
          </w:tcPr>
          <w:p w14:paraId="5C41189E" w14:textId="1FCFF807" w:rsidR="0066171E" w:rsidRPr="0066171E" w:rsidRDefault="0066171E" w:rsidP="0066171E">
            <w:pPr>
              <w:ind w:firstLine="0"/>
            </w:pPr>
            <w:r>
              <w:t>Vaughan</w:t>
            </w:r>
          </w:p>
        </w:tc>
      </w:tr>
      <w:tr w:rsidR="0066171E" w:rsidRPr="0066171E" w14:paraId="070177FE" w14:textId="77777777" w:rsidTr="0066171E">
        <w:tc>
          <w:tcPr>
            <w:tcW w:w="2179" w:type="dxa"/>
            <w:shd w:val="clear" w:color="auto" w:fill="auto"/>
          </w:tcPr>
          <w:p w14:paraId="4DAE057D" w14:textId="086AD8C6" w:rsidR="0066171E" w:rsidRPr="0066171E" w:rsidRDefault="0066171E" w:rsidP="0066171E">
            <w:pPr>
              <w:ind w:firstLine="0"/>
            </w:pPr>
            <w:r>
              <w:t>Wetmore</w:t>
            </w:r>
          </w:p>
        </w:tc>
        <w:tc>
          <w:tcPr>
            <w:tcW w:w="2179" w:type="dxa"/>
            <w:shd w:val="clear" w:color="auto" w:fill="auto"/>
          </w:tcPr>
          <w:p w14:paraId="2815735D" w14:textId="060AC833" w:rsidR="0066171E" w:rsidRPr="0066171E" w:rsidRDefault="0066171E" w:rsidP="0066171E">
            <w:pPr>
              <w:ind w:firstLine="0"/>
            </w:pPr>
            <w:r>
              <w:t>White</w:t>
            </w:r>
          </w:p>
        </w:tc>
        <w:tc>
          <w:tcPr>
            <w:tcW w:w="2180" w:type="dxa"/>
            <w:shd w:val="clear" w:color="auto" w:fill="auto"/>
          </w:tcPr>
          <w:p w14:paraId="59F7804A" w14:textId="66AEFCB4" w:rsidR="0066171E" w:rsidRPr="0066171E" w:rsidRDefault="0066171E" w:rsidP="0066171E">
            <w:pPr>
              <w:ind w:firstLine="0"/>
            </w:pPr>
            <w:r>
              <w:t>Whitmire</w:t>
            </w:r>
          </w:p>
        </w:tc>
      </w:tr>
      <w:tr w:rsidR="0066171E" w:rsidRPr="0066171E" w14:paraId="3B6D5F87" w14:textId="77777777" w:rsidTr="0066171E">
        <w:tc>
          <w:tcPr>
            <w:tcW w:w="2179" w:type="dxa"/>
            <w:shd w:val="clear" w:color="auto" w:fill="auto"/>
          </w:tcPr>
          <w:p w14:paraId="5E650E55" w14:textId="62217DB9" w:rsidR="0066171E" w:rsidRPr="0066171E" w:rsidRDefault="0066171E" w:rsidP="0066171E">
            <w:pPr>
              <w:keepNext/>
              <w:ind w:firstLine="0"/>
            </w:pPr>
            <w:r>
              <w:t>Wickensimer</w:t>
            </w:r>
          </w:p>
        </w:tc>
        <w:tc>
          <w:tcPr>
            <w:tcW w:w="2179" w:type="dxa"/>
            <w:shd w:val="clear" w:color="auto" w:fill="auto"/>
          </w:tcPr>
          <w:p w14:paraId="65E3C285" w14:textId="39E11778" w:rsidR="0066171E" w:rsidRPr="0066171E" w:rsidRDefault="0066171E" w:rsidP="0066171E">
            <w:pPr>
              <w:keepNext/>
              <w:ind w:firstLine="0"/>
            </w:pPr>
            <w:r>
              <w:t>Williams</w:t>
            </w:r>
          </w:p>
        </w:tc>
        <w:tc>
          <w:tcPr>
            <w:tcW w:w="2180" w:type="dxa"/>
            <w:shd w:val="clear" w:color="auto" w:fill="auto"/>
          </w:tcPr>
          <w:p w14:paraId="6DAA5AE1" w14:textId="0B4E3AB4" w:rsidR="0066171E" w:rsidRPr="0066171E" w:rsidRDefault="0066171E" w:rsidP="0066171E">
            <w:pPr>
              <w:keepNext/>
              <w:ind w:firstLine="0"/>
            </w:pPr>
            <w:r>
              <w:t>Willis</w:t>
            </w:r>
          </w:p>
        </w:tc>
      </w:tr>
      <w:tr w:rsidR="0066171E" w:rsidRPr="0066171E" w14:paraId="5F9892E7" w14:textId="77777777" w:rsidTr="0066171E">
        <w:tc>
          <w:tcPr>
            <w:tcW w:w="2179" w:type="dxa"/>
            <w:shd w:val="clear" w:color="auto" w:fill="auto"/>
          </w:tcPr>
          <w:p w14:paraId="6DF68632" w14:textId="532EB247" w:rsidR="0066171E" w:rsidRPr="0066171E" w:rsidRDefault="0066171E" w:rsidP="0066171E">
            <w:pPr>
              <w:keepNext/>
              <w:ind w:firstLine="0"/>
            </w:pPr>
            <w:r>
              <w:t>Wooten</w:t>
            </w:r>
          </w:p>
        </w:tc>
        <w:tc>
          <w:tcPr>
            <w:tcW w:w="2179" w:type="dxa"/>
            <w:shd w:val="clear" w:color="auto" w:fill="auto"/>
          </w:tcPr>
          <w:p w14:paraId="2587294C" w14:textId="417A320C" w:rsidR="0066171E" w:rsidRPr="0066171E" w:rsidRDefault="0066171E" w:rsidP="0066171E">
            <w:pPr>
              <w:keepNext/>
              <w:ind w:firstLine="0"/>
            </w:pPr>
            <w:r>
              <w:t>Yow</w:t>
            </w:r>
          </w:p>
        </w:tc>
        <w:tc>
          <w:tcPr>
            <w:tcW w:w="2180" w:type="dxa"/>
            <w:shd w:val="clear" w:color="auto" w:fill="auto"/>
          </w:tcPr>
          <w:p w14:paraId="4D480946" w14:textId="77777777" w:rsidR="0066171E" w:rsidRPr="0066171E" w:rsidRDefault="0066171E" w:rsidP="0066171E">
            <w:pPr>
              <w:keepNext/>
              <w:ind w:firstLine="0"/>
            </w:pPr>
          </w:p>
        </w:tc>
      </w:tr>
    </w:tbl>
    <w:p w14:paraId="0A19C3E0" w14:textId="77777777" w:rsidR="0066171E" w:rsidRDefault="0066171E" w:rsidP="0066171E"/>
    <w:p w14:paraId="312C206F" w14:textId="197C1DF4" w:rsidR="0066171E" w:rsidRDefault="0066171E" w:rsidP="0066171E">
      <w:pPr>
        <w:jc w:val="center"/>
        <w:rPr>
          <w:b/>
        </w:rPr>
      </w:pPr>
      <w:r w:rsidRPr="0066171E">
        <w:rPr>
          <w:b/>
        </w:rPr>
        <w:t>Total--101</w:t>
      </w:r>
    </w:p>
    <w:p w14:paraId="122FF1FB" w14:textId="77777777" w:rsidR="0066171E" w:rsidRDefault="0066171E" w:rsidP="0066171E">
      <w:pPr>
        <w:jc w:val="center"/>
        <w:rPr>
          <w:b/>
        </w:rPr>
      </w:pPr>
    </w:p>
    <w:p w14:paraId="4A7365E0" w14:textId="77777777" w:rsidR="0066171E" w:rsidRDefault="0066171E" w:rsidP="0066171E">
      <w:pPr>
        <w:ind w:firstLine="0"/>
      </w:pPr>
      <w:r w:rsidRPr="0066171E">
        <w:t xml:space="preserve"> </w:t>
      </w:r>
      <w:r>
        <w:t>Those who voted in the negative are:</w:t>
      </w:r>
    </w:p>
    <w:p w14:paraId="62C25BD6" w14:textId="77777777" w:rsidR="0066171E" w:rsidRDefault="0066171E" w:rsidP="0066171E"/>
    <w:p w14:paraId="7222D670" w14:textId="77777777" w:rsidR="0066171E" w:rsidRDefault="0066171E" w:rsidP="0066171E">
      <w:pPr>
        <w:jc w:val="center"/>
        <w:rPr>
          <w:b/>
        </w:rPr>
      </w:pPr>
      <w:r w:rsidRPr="0066171E">
        <w:rPr>
          <w:b/>
        </w:rPr>
        <w:t>Total--0</w:t>
      </w:r>
    </w:p>
    <w:p w14:paraId="4CE5BBA6" w14:textId="37460EAC" w:rsidR="0066171E" w:rsidRDefault="0066171E" w:rsidP="0066171E">
      <w:pPr>
        <w:jc w:val="center"/>
        <w:rPr>
          <w:b/>
        </w:rPr>
      </w:pPr>
    </w:p>
    <w:p w14:paraId="15A67E3B" w14:textId="77777777" w:rsidR="0066171E" w:rsidRDefault="0066171E" w:rsidP="0066171E">
      <w:r>
        <w:t>So the Bill was read the second time and ordered to third reading.</w:t>
      </w:r>
    </w:p>
    <w:p w14:paraId="2674DF77" w14:textId="77777777" w:rsidR="0066171E" w:rsidRDefault="0066171E" w:rsidP="0066171E"/>
    <w:p w14:paraId="520DEBF1" w14:textId="4833305C" w:rsidR="007E2949" w:rsidRPr="007E2949" w:rsidRDefault="007E2949" w:rsidP="007E2949">
      <w:pPr>
        <w:jc w:val="center"/>
        <w:rPr>
          <w:b/>
          <w:bCs/>
        </w:rPr>
      </w:pPr>
      <w:r>
        <w:rPr>
          <w:b/>
          <w:bCs/>
        </w:rPr>
        <w:t>ABSTENTION FROM VOTING</w:t>
      </w:r>
    </w:p>
    <w:p w14:paraId="4D42B7BB" w14:textId="77777777" w:rsidR="007E2949" w:rsidRPr="0061125B" w:rsidRDefault="007E2949" w:rsidP="007E2949">
      <w:pPr>
        <w:ind w:firstLine="0"/>
      </w:pPr>
      <w:r w:rsidRPr="0061125B">
        <w:t>March 10, 2025</w:t>
      </w:r>
    </w:p>
    <w:p w14:paraId="138F639E" w14:textId="4047A0C1" w:rsidR="007E2949" w:rsidRDefault="007E2949" w:rsidP="007E2949">
      <w:pPr>
        <w:ind w:firstLine="0"/>
      </w:pPr>
      <w:r w:rsidRPr="0061125B">
        <w:t>The Honorable G. Murrell Smith Jr.</w:t>
      </w:r>
    </w:p>
    <w:p w14:paraId="7EED6056" w14:textId="77777777" w:rsidR="007E2949" w:rsidRPr="0061125B" w:rsidRDefault="007E2949" w:rsidP="007E2949">
      <w:pPr>
        <w:ind w:firstLine="0"/>
      </w:pPr>
      <w:r w:rsidRPr="0061125B">
        <w:t>506 Blatt Building</w:t>
      </w:r>
    </w:p>
    <w:p w14:paraId="7395CF6E" w14:textId="77777777" w:rsidR="007E2949" w:rsidRDefault="007E2949" w:rsidP="007E2949">
      <w:pPr>
        <w:ind w:firstLine="0"/>
      </w:pPr>
      <w:r w:rsidRPr="0061125B">
        <w:t xml:space="preserve">Columbia, SC 29201 </w:t>
      </w:r>
    </w:p>
    <w:p w14:paraId="5543A978" w14:textId="77777777" w:rsidR="007E2949" w:rsidRDefault="007E2949" w:rsidP="007E2949"/>
    <w:p w14:paraId="1FC939D6" w14:textId="77777777" w:rsidR="007E2949" w:rsidRPr="0061125B" w:rsidRDefault="007E2949" w:rsidP="007E2949">
      <w:pPr>
        <w:ind w:firstLine="0"/>
      </w:pPr>
      <w:r w:rsidRPr="0061125B">
        <w:t>Dear Speaker Smith,</w:t>
      </w:r>
    </w:p>
    <w:p w14:paraId="05BC8709" w14:textId="77777777" w:rsidR="007E2949" w:rsidRPr="0061125B" w:rsidRDefault="007E2949" w:rsidP="007E2949">
      <w:pPr>
        <w:ind w:firstLine="0"/>
      </w:pPr>
      <w:r w:rsidRPr="0061125B">
        <w:t>I am notifying you in accordance with S.C. Code Ann. Section 8- 13-700 that I will not participate in the vote on S.157 amending Section 58-27-1105, so as to define "Qualified Independent Third Party" and to allow an electrical utility to include storm recovery costs for Hurricane Helene and its cost of capital from the date of the storm through the issuance of storm recovery bonds; also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I will abstain from this vote because of a potential conflict of interest as an economic interest of myself and the business with which I am associated may be affected. Please note this in the House Journal.</w:t>
      </w:r>
    </w:p>
    <w:p w14:paraId="2C9511E7" w14:textId="77777777" w:rsidR="007E2949" w:rsidRPr="0061125B" w:rsidRDefault="007E2949" w:rsidP="007E2949"/>
    <w:p w14:paraId="6DDC9625" w14:textId="77777777" w:rsidR="007E2949" w:rsidRPr="0061125B" w:rsidRDefault="007E2949" w:rsidP="007E2949">
      <w:pPr>
        <w:ind w:firstLine="0"/>
      </w:pPr>
      <w:r w:rsidRPr="0061125B">
        <w:t>Sincerely,</w:t>
      </w:r>
    </w:p>
    <w:p w14:paraId="4278F15E" w14:textId="77777777" w:rsidR="007E2949" w:rsidRDefault="007E2949" w:rsidP="007E2949">
      <w:pPr>
        <w:ind w:firstLine="0"/>
      </w:pPr>
      <w:r>
        <w:t>Phillip Bowers</w:t>
      </w:r>
    </w:p>
    <w:p w14:paraId="34D07A97" w14:textId="77777777" w:rsidR="007E2949" w:rsidRDefault="007E2949" w:rsidP="007E2949">
      <w:pPr>
        <w:ind w:firstLine="0"/>
      </w:pPr>
    </w:p>
    <w:p w14:paraId="611B5750" w14:textId="77777777" w:rsidR="007E2949" w:rsidRPr="007E2949" w:rsidRDefault="007E2949" w:rsidP="007E2949">
      <w:pPr>
        <w:keepNext/>
        <w:jc w:val="center"/>
        <w:rPr>
          <w:b/>
          <w:bCs/>
        </w:rPr>
      </w:pPr>
      <w:r>
        <w:rPr>
          <w:b/>
          <w:bCs/>
        </w:rPr>
        <w:lastRenderedPageBreak/>
        <w:t>ABSTENTION FROM VOTING</w:t>
      </w:r>
    </w:p>
    <w:p w14:paraId="3CFBCBB9" w14:textId="77777777" w:rsidR="007E2949" w:rsidRPr="0061125B" w:rsidRDefault="007E2949" w:rsidP="007E2949">
      <w:pPr>
        <w:keepNext/>
        <w:ind w:firstLine="0"/>
      </w:pPr>
      <w:r w:rsidRPr="0061125B">
        <w:t>March 10, 2025</w:t>
      </w:r>
    </w:p>
    <w:p w14:paraId="22C33C05" w14:textId="16EEF4B7" w:rsidR="007E2949" w:rsidRDefault="007E2949" w:rsidP="007E2949">
      <w:pPr>
        <w:keepNext/>
        <w:ind w:firstLine="0"/>
      </w:pPr>
      <w:r w:rsidRPr="0061125B">
        <w:t>The Honorable G. Murrell Smith Jr.</w:t>
      </w:r>
    </w:p>
    <w:p w14:paraId="36E24E0E" w14:textId="77777777" w:rsidR="007E2949" w:rsidRPr="0061125B" w:rsidRDefault="007E2949" w:rsidP="007E2949">
      <w:pPr>
        <w:ind w:firstLine="0"/>
      </w:pPr>
      <w:r w:rsidRPr="0061125B">
        <w:t>506 Blatt Building</w:t>
      </w:r>
    </w:p>
    <w:p w14:paraId="22D93871" w14:textId="77777777" w:rsidR="007E2949" w:rsidRDefault="007E2949" w:rsidP="007E2949">
      <w:pPr>
        <w:ind w:firstLine="0"/>
      </w:pPr>
      <w:r w:rsidRPr="0061125B">
        <w:t xml:space="preserve">Columbia, SC 29201 </w:t>
      </w:r>
    </w:p>
    <w:p w14:paraId="02571A3A" w14:textId="77777777" w:rsidR="007E2949" w:rsidRDefault="007E2949" w:rsidP="007E2949"/>
    <w:p w14:paraId="6295C802" w14:textId="77777777" w:rsidR="007E2949" w:rsidRPr="0061125B" w:rsidRDefault="007E2949" w:rsidP="007E2949">
      <w:pPr>
        <w:ind w:firstLine="0"/>
      </w:pPr>
      <w:r w:rsidRPr="0061125B">
        <w:t>Dear Speaker Smith,</w:t>
      </w:r>
    </w:p>
    <w:p w14:paraId="2726E3A0" w14:textId="77777777" w:rsidR="007E2949" w:rsidRPr="0061125B" w:rsidRDefault="007E2949" w:rsidP="007E2949">
      <w:pPr>
        <w:ind w:firstLine="0"/>
      </w:pPr>
      <w:r w:rsidRPr="0061125B">
        <w:t>I am notifying you in accordance with S.C. Code Ann. Section 8- 13-700 that I will not participate in the vote on S.157 amending Section 58-27-1105, so as to define "Qualified Independent Third Party" and to allow an electrical utility to include storm recovery costs for Hurricane Helene and its cost of capital from the date of the storm through the issuance of storm recovery bonds; also amending Section 58-27-1110, relating to the petition for financing order and requirements so as to allow an electrical utility to defer the review and approval of a financing order and provide for the participation of a qualified independent third party retained by the Public Service Commission. I will abstain from this vote because of a potential conflict of interest as an economic interest of myself and the business with which I am associated may be affected. Please note this in the House Journal.</w:t>
      </w:r>
    </w:p>
    <w:p w14:paraId="19F73503" w14:textId="77777777" w:rsidR="007E2949" w:rsidRPr="0061125B" w:rsidRDefault="007E2949" w:rsidP="007E2949"/>
    <w:p w14:paraId="3BB97D4C" w14:textId="77777777" w:rsidR="007E2949" w:rsidRPr="0061125B" w:rsidRDefault="007E2949" w:rsidP="007E2949">
      <w:r w:rsidRPr="0061125B">
        <w:t>Sincerely,</w:t>
      </w:r>
    </w:p>
    <w:p w14:paraId="560891D8" w14:textId="77777777" w:rsidR="007E2949" w:rsidRPr="00D23C83" w:rsidRDefault="007E2949" w:rsidP="007E2949">
      <w:r>
        <w:t>Heath Sessions</w:t>
      </w:r>
    </w:p>
    <w:p w14:paraId="2DAFD31C" w14:textId="77777777" w:rsidR="007E2949" w:rsidRDefault="007E2949" w:rsidP="0066171E"/>
    <w:p w14:paraId="59D2650B" w14:textId="4F26AFB8" w:rsidR="0066171E" w:rsidRDefault="0066171E" w:rsidP="0066171E">
      <w:pPr>
        <w:keepNext/>
        <w:jc w:val="center"/>
        <w:rPr>
          <w:b/>
        </w:rPr>
      </w:pPr>
      <w:r w:rsidRPr="0066171E">
        <w:rPr>
          <w:b/>
        </w:rPr>
        <w:t>H. 4025--INTERRUPTED DEBATE</w:t>
      </w:r>
    </w:p>
    <w:p w14:paraId="0E9215B5" w14:textId="77777777" w:rsidR="0066171E" w:rsidRDefault="0066171E" w:rsidP="0066171E">
      <w:r>
        <w:t>The following Bill was taken up:</w:t>
      </w:r>
    </w:p>
    <w:p w14:paraId="59D02D8C" w14:textId="77777777" w:rsidR="0066171E" w:rsidRDefault="0066171E" w:rsidP="0066171E"/>
    <w:p w14:paraId="406A977C" w14:textId="40F10596" w:rsidR="0066171E" w:rsidRDefault="0066171E" w:rsidP="00A008AD">
      <w:pPr>
        <w:jc w:val="center"/>
      </w:pPr>
      <w:r>
        <w:t>H. 4025--GENERAL APPROPRIATION BILL</w:t>
      </w:r>
    </w:p>
    <w:p w14:paraId="6A2AAC33" w14:textId="77777777" w:rsidR="0066171E" w:rsidRDefault="0066171E" w:rsidP="0066171E">
      <w:bookmarkStart w:id="8" w:name="include_clip_start_46"/>
      <w:bookmarkEnd w:id="8"/>
    </w:p>
    <w:p w14:paraId="7269088C" w14:textId="77777777" w:rsidR="0066171E" w:rsidRDefault="0066171E" w:rsidP="0066171E">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F9C38EE" w14:textId="4279D460" w:rsidR="0066171E" w:rsidRDefault="0066171E" w:rsidP="0066171E"/>
    <w:p w14:paraId="2F455C00" w14:textId="77777777" w:rsidR="0066171E" w:rsidRPr="00AD0A97" w:rsidRDefault="0066171E" w:rsidP="0066171E">
      <w:pPr>
        <w:keepNext/>
        <w:ind w:firstLine="0"/>
        <w:jc w:val="center"/>
      </w:pPr>
      <w:bookmarkStart w:id="9" w:name="file_start47"/>
      <w:bookmarkEnd w:id="9"/>
      <w:r w:rsidRPr="00AD0A97">
        <w:rPr>
          <w:b/>
          <w:bCs/>
        </w:rPr>
        <w:t xml:space="preserve">  MOTION ADOPTED</w:t>
      </w:r>
    </w:p>
    <w:p w14:paraId="3740D7A8" w14:textId="77777777" w:rsidR="0066171E" w:rsidRPr="00AD0A97" w:rsidRDefault="0066171E" w:rsidP="0066171E">
      <w:pPr>
        <w:ind w:firstLine="0"/>
      </w:pPr>
      <w:r w:rsidRPr="00AD0A97">
        <w:t>Rep. BANNISTER moved that while debating H. 4025 that he be allowed to note a motion daily to reconsider each section adopted, which was agreed to.</w:t>
      </w:r>
    </w:p>
    <w:p w14:paraId="4D9E0FAA" w14:textId="77777777" w:rsidR="0066171E" w:rsidRPr="00AD0A97" w:rsidRDefault="0066171E" w:rsidP="0066171E">
      <w:pPr>
        <w:keepNext/>
        <w:ind w:firstLine="0"/>
        <w:jc w:val="center"/>
      </w:pPr>
      <w:r w:rsidRPr="00AD0A97">
        <w:rPr>
          <w:b/>
          <w:bCs/>
        </w:rPr>
        <w:lastRenderedPageBreak/>
        <w:t>MOTION ADOPTED</w:t>
      </w:r>
    </w:p>
    <w:p w14:paraId="4F3471BD" w14:textId="77777777" w:rsidR="0066171E" w:rsidRDefault="0066171E" w:rsidP="0066171E">
      <w:pPr>
        <w:ind w:firstLine="0"/>
      </w:pPr>
      <w:r w:rsidRPr="00AD0A97">
        <w:t>Rep. BANNISTER moved that when the House adjourns today, it adjourn to meet at 9:30 a.m. tomorrow, which was agreed to.</w:t>
      </w:r>
    </w:p>
    <w:p w14:paraId="4954938A" w14:textId="29FC2D10" w:rsidR="0066171E" w:rsidRDefault="0066171E" w:rsidP="0066171E">
      <w:pPr>
        <w:ind w:firstLine="0"/>
      </w:pPr>
    </w:p>
    <w:p w14:paraId="12E7392E" w14:textId="77777777" w:rsidR="0066171E" w:rsidRDefault="0066171E" w:rsidP="0066171E">
      <w:pPr>
        <w:keepNext/>
        <w:jc w:val="center"/>
        <w:rPr>
          <w:b/>
        </w:rPr>
      </w:pPr>
      <w:r w:rsidRPr="0066171E">
        <w:rPr>
          <w:b/>
        </w:rPr>
        <w:t>PART IA</w:t>
      </w:r>
    </w:p>
    <w:p w14:paraId="39199BC6" w14:textId="77777777" w:rsidR="0066171E" w:rsidRDefault="0066171E" w:rsidP="0066171E"/>
    <w:p w14:paraId="2C710965" w14:textId="07822177" w:rsidR="0066171E" w:rsidRDefault="0066171E" w:rsidP="0066171E">
      <w:pPr>
        <w:keepNext/>
        <w:jc w:val="center"/>
        <w:rPr>
          <w:b/>
        </w:rPr>
      </w:pPr>
      <w:r w:rsidRPr="0066171E">
        <w:rPr>
          <w:b/>
        </w:rPr>
        <w:t>SECTION 2</w:t>
      </w:r>
    </w:p>
    <w:p w14:paraId="4A2174CC" w14:textId="77777777" w:rsidR="0066171E" w:rsidRDefault="0066171E" w:rsidP="0066171E">
      <w:r>
        <w:t xml:space="preserve">The yeas and nays were taken resulting as follows: </w:t>
      </w:r>
    </w:p>
    <w:p w14:paraId="143A5F74" w14:textId="61C0AC6B" w:rsidR="0066171E" w:rsidRDefault="0066171E" w:rsidP="0066171E">
      <w:pPr>
        <w:jc w:val="center"/>
      </w:pPr>
      <w:r>
        <w:t xml:space="preserve"> </w:t>
      </w:r>
      <w:bookmarkStart w:id="10" w:name="vote_start50"/>
      <w:bookmarkEnd w:id="10"/>
      <w:r>
        <w:t>Yeas 114; Nays 0</w:t>
      </w:r>
    </w:p>
    <w:p w14:paraId="6867B9E9" w14:textId="77777777" w:rsidR="00206549" w:rsidRDefault="00206549" w:rsidP="0066171E">
      <w:pPr>
        <w:jc w:val="center"/>
      </w:pPr>
    </w:p>
    <w:p w14:paraId="31ADD0B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F2D1C1B" w14:textId="77777777" w:rsidTr="0066171E">
        <w:tc>
          <w:tcPr>
            <w:tcW w:w="2179" w:type="dxa"/>
            <w:shd w:val="clear" w:color="auto" w:fill="auto"/>
          </w:tcPr>
          <w:p w14:paraId="180833CE" w14:textId="0FA8AB83" w:rsidR="0066171E" w:rsidRPr="0066171E" w:rsidRDefault="0066171E" w:rsidP="0066171E">
            <w:pPr>
              <w:keepNext/>
              <w:ind w:firstLine="0"/>
            </w:pPr>
            <w:r>
              <w:t>Alexander</w:t>
            </w:r>
          </w:p>
        </w:tc>
        <w:tc>
          <w:tcPr>
            <w:tcW w:w="2179" w:type="dxa"/>
            <w:shd w:val="clear" w:color="auto" w:fill="auto"/>
          </w:tcPr>
          <w:p w14:paraId="0DB81857" w14:textId="54C874BD" w:rsidR="0066171E" w:rsidRPr="0066171E" w:rsidRDefault="0066171E" w:rsidP="0066171E">
            <w:pPr>
              <w:keepNext/>
              <w:ind w:firstLine="0"/>
            </w:pPr>
            <w:r>
              <w:t>Anderson</w:t>
            </w:r>
          </w:p>
        </w:tc>
        <w:tc>
          <w:tcPr>
            <w:tcW w:w="2180" w:type="dxa"/>
            <w:shd w:val="clear" w:color="auto" w:fill="auto"/>
          </w:tcPr>
          <w:p w14:paraId="6A8A856A" w14:textId="293360AF" w:rsidR="0066171E" w:rsidRPr="0066171E" w:rsidRDefault="0066171E" w:rsidP="0066171E">
            <w:pPr>
              <w:keepNext/>
              <w:ind w:firstLine="0"/>
            </w:pPr>
            <w:r>
              <w:t>Atkinson</w:t>
            </w:r>
          </w:p>
        </w:tc>
      </w:tr>
      <w:tr w:rsidR="0066171E" w:rsidRPr="0066171E" w14:paraId="3DE0BF0D" w14:textId="77777777" w:rsidTr="0066171E">
        <w:tc>
          <w:tcPr>
            <w:tcW w:w="2179" w:type="dxa"/>
            <w:shd w:val="clear" w:color="auto" w:fill="auto"/>
          </w:tcPr>
          <w:p w14:paraId="609C2786" w14:textId="3310F43D" w:rsidR="0066171E" w:rsidRPr="0066171E" w:rsidRDefault="0066171E" w:rsidP="0066171E">
            <w:pPr>
              <w:ind w:firstLine="0"/>
            </w:pPr>
            <w:r>
              <w:t>Bailey</w:t>
            </w:r>
          </w:p>
        </w:tc>
        <w:tc>
          <w:tcPr>
            <w:tcW w:w="2179" w:type="dxa"/>
            <w:shd w:val="clear" w:color="auto" w:fill="auto"/>
          </w:tcPr>
          <w:p w14:paraId="61A53936" w14:textId="2C7699C2" w:rsidR="0066171E" w:rsidRPr="0066171E" w:rsidRDefault="0066171E" w:rsidP="0066171E">
            <w:pPr>
              <w:ind w:firstLine="0"/>
            </w:pPr>
            <w:r>
              <w:t>Ballentine</w:t>
            </w:r>
          </w:p>
        </w:tc>
        <w:tc>
          <w:tcPr>
            <w:tcW w:w="2180" w:type="dxa"/>
            <w:shd w:val="clear" w:color="auto" w:fill="auto"/>
          </w:tcPr>
          <w:p w14:paraId="1A90BE49" w14:textId="5CF579E5" w:rsidR="0066171E" w:rsidRPr="0066171E" w:rsidRDefault="0066171E" w:rsidP="0066171E">
            <w:pPr>
              <w:ind w:firstLine="0"/>
            </w:pPr>
            <w:r>
              <w:t>Bamberg</w:t>
            </w:r>
          </w:p>
        </w:tc>
      </w:tr>
      <w:tr w:rsidR="0066171E" w:rsidRPr="0066171E" w14:paraId="7716D74F" w14:textId="77777777" w:rsidTr="0066171E">
        <w:tc>
          <w:tcPr>
            <w:tcW w:w="2179" w:type="dxa"/>
            <w:shd w:val="clear" w:color="auto" w:fill="auto"/>
          </w:tcPr>
          <w:p w14:paraId="720E28F7" w14:textId="50523EE6" w:rsidR="0066171E" w:rsidRPr="0066171E" w:rsidRDefault="0066171E" w:rsidP="0066171E">
            <w:pPr>
              <w:ind w:firstLine="0"/>
            </w:pPr>
            <w:r>
              <w:t>Bannister</w:t>
            </w:r>
          </w:p>
        </w:tc>
        <w:tc>
          <w:tcPr>
            <w:tcW w:w="2179" w:type="dxa"/>
            <w:shd w:val="clear" w:color="auto" w:fill="auto"/>
          </w:tcPr>
          <w:p w14:paraId="2446845E" w14:textId="7E43EF4B" w:rsidR="0066171E" w:rsidRPr="0066171E" w:rsidRDefault="0066171E" w:rsidP="0066171E">
            <w:pPr>
              <w:ind w:firstLine="0"/>
            </w:pPr>
            <w:r>
              <w:t>Bauer</w:t>
            </w:r>
          </w:p>
        </w:tc>
        <w:tc>
          <w:tcPr>
            <w:tcW w:w="2180" w:type="dxa"/>
            <w:shd w:val="clear" w:color="auto" w:fill="auto"/>
          </w:tcPr>
          <w:p w14:paraId="4050CEB5" w14:textId="0F40061D" w:rsidR="0066171E" w:rsidRPr="0066171E" w:rsidRDefault="0066171E" w:rsidP="0066171E">
            <w:pPr>
              <w:ind w:firstLine="0"/>
            </w:pPr>
            <w:r>
              <w:t>Beach</w:t>
            </w:r>
          </w:p>
        </w:tc>
      </w:tr>
      <w:tr w:rsidR="0066171E" w:rsidRPr="0066171E" w14:paraId="1F7702B1" w14:textId="77777777" w:rsidTr="0066171E">
        <w:tc>
          <w:tcPr>
            <w:tcW w:w="2179" w:type="dxa"/>
            <w:shd w:val="clear" w:color="auto" w:fill="auto"/>
          </w:tcPr>
          <w:p w14:paraId="424EDE92" w14:textId="26372F5F" w:rsidR="0066171E" w:rsidRPr="0066171E" w:rsidRDefault="0066171E" w:rsidP="0066171E">
            <w:pPr>
              <w:ind w:firstLine="0"/>
            </w:pPr>
            <w:r>
              <w:t>Bernstein</w:t>
            </w:r>
          </w:p>
        </w:tc>
        <w:tc>
          <w:tcPr>
            <w:tcW w:w="2179" w:type="dxa"/>
            <w:shd w:val="clear" w:color="auto" w:fill="auto"/>
          </w:tcPr>
          <w:p w14:paraId="66BD5E07" w14:textId="2E212921" w:rsidR="0066171E" w:rsidRPr="0066171E" w:rsidRDefault="0066171E" w:rsidP="0066171E">
            <w:pPr>
              <w:ind w:firstLine="0"/>
            </w:pPr>
            <w:r>
              <w:t>Bowers</w:t>
            </w:r>
          </w:p>
        </w:tc>
        <w:tc>
          <w:tcPr>
            <w:tcW w:w="2180" w:type="dxa"/>
            <w:shd w:val="clear" w:color="auto" w:fill="auto"/>
          </w:tcPr>
          <w:p w14:paraId="09CD2E54" w14:textId="493393C1" w:rsidR="0066171E" w:rsidRPr="0066171E" w:rsidRDefault="0066171E" w:rsidP="0066171E">
            <w:pPr>
              <w:ind w:firstLine="0"/>
            </w:pPr>
            <w:r>
              <w:t>Bradley</w:t>
            </w:r>
          </w:p>
        </w:tc>
      </w:tr>
      <w:tr w:rsidR="0066171E" w:rsidRPr="0066171E" w14:paraId="6ED8C859" w14:textId="77777777" w:rsidTr="0066171E">
        <w:tc>
          <w:tcPr>
            <w:tcW w:w="2179" w:type="dxa"/>
            <w:shd w:val="clear" w:color="auto" w:fill="auto"/>
          </w:tcPr>
          <w:p w14:paraId="33AF004A" w14:textId="5AB838DD" w:rsidR="0066171E" w:rsidRPr="0066171E" w:rsidRDefault="0066171E" w:rsidP="0066171E">
            <w:pPr>
              <w:ind w:firstLine="0"/>
            </w:pPr>
            <w:r>
              <w:t>Brewer</w:t>
            </w:r>
          </w:p>
        </w:tc>
        <w:tc>
          <w:tcPr>
            <w:tcW w:w="2179" w:type="dxa"/>
            <w:shd w:val="clear" w:color="auto" w:fill="auto"/>
          </w:tcPr>
          <w:p w14:paraId="5BAAF55E" w14:textId="686A69BF" w:rsidR="0066171E" w:rsidRPr="0066171E" w:rsidRDefault="0066171E" w:rsidP="0066171E">
            <w:pPr>
              <w:ind w:firstLine="0"/>
            </w:pPr>
            <w:r>
              <w:t>Brittain</w:t>
            </w:r>
          </w:p>
        </w:tc>
        <w:tc>
          <w:tcPr>
            <w:tcW w:w="2180" w:type="dxa"/>
            <w:shd w:val="clear" w:color="auto" w:fill="auto"/>
          </w:tcPr>
          <w:p w14:paraId="4893F2DC" w14:textId="5567C111" w:rsidR="0066171E" w:rsidRPr="0066171E" w:rsidRDefault="0066171E" w:rsidP="0066171E">
            <w:pPr>
              <w:ind w:firstLine="0"/>
            </w:pPr>
            <w:r>
              <w:t>Burns</w:t>
            </w:r>
          </w:p>
        </w:tc>
      </w:tr>
      <w:tr w:rsidR="0066171E" w:rsidRPr="0066171E" w14:paraId="2ACB37AC" w14:textId="77777777" w:rsidTr="0066171E">
        <w:tc>
          <w:tcPr>
            <w:tcW w:w="2179" w:type="dxa"/>
            <w:shd w:val="clear" w:color="auto" w:fill="auto"/>
          </w:tcPr>
          <w:p w14:paraId="0D8AE3CA" w14:textId="08668C9C" w:rsidR="0066171E" w:rsidRPr="0066171E" w:rsidRDefault="0066171E" w:rsidP="0066171E">
            <w:pPr>
              <w:ind w:firstLine="0"/>
            </w:pPr>
            <w:r>
              <w:t>Bustos</w:t>
            </w:r>
          </w:p>
        </w:tc>
        <w:tc>
          <w:tcPr>
            <w:tcW w:w="2179" w:type="dxa"/>
            <w:shd w:val="clear" w:color="auto" w:fill="auto"/>
          </w:tcPr>
          <w:p w14:paraId="24516DC3" w14:textId="612CF192" w:rsidR="0066171E" w:rsidRPr="0066171E" w:rsidRDefault="0066171E" w:rsidP="0066171E">
            <w:pPr>
              <w:ind w:firstLine="0"/>
            </w:pPr>
            <w:r>
              <w:t>Calhoon</w:t>
            </w:r>
          </w:p>
        </w:tc>
        <w:tc>
          <w:tcPr>
            <w:tcW w:w="2180" w:type="dxa"/>
            <w:shd w:val="clear" w:color="auto" w:fill="auto"/>
          </w:tcPr>
          <w:p w14:paraId="62ECA037" w14:textId="143C5106" w:rsidR="0066171E" w:rsidRPr="0066171E" w:rsidRDefault="0066171E" w:rsidP="0066171E">
            <w:pPr>
              <w:ind w:firstLine="0"/>
            </w:pPr>
            <w:r>
              <w:t>Caskey</w:t>
            </w:r>
          </w:p>
        </w:tc>
      </w:tr>
      <w:tr w:rsidR="0066171E" w:rsidRPr="0066171E" w14:paraId="59B0B067" w14:textId="77777777" w:rsidTr="0066171E">
        <w:tc>
          <w:tcPr>
            <w:tcW w:w="2179" w:type="dxa"/>
            <w:shd w:val="clear" w:color="auto" w:fill="auto"/>
          </w:tcPr>
          <w:p w14:paraId="51238538" w14:textId="68FD04A1" w:rsidR="0066171E" w:rsidRPr="0066171E" w:rsidRDefault="0066171E" w:rsidP="0066171E">
            <w:pPr>
              <w:ind w:firstLine="0"/>
            </w:pPr>
            <w:r>
              <w:t>Chapman</w:t>
            </w:r>
          </w:p>
        </w:tc>
        <w:tc>
          <w:tcPr>
            <w:tcW w:w="2179" w:type="dxa"/>
            <w:shd w:val="clear" w:color="auto" w:fill="auto"/>
          </w:tcPr>
          <w:p w14:paraId="5ABA96F9" w14:textId="4DA79032" w:rsidR="0066171E" w:rsidRPr="0066171E" w:rsidRDefault="0066171E" w:rsidP="0066171E">
            <w:pPr>
              <w:ind w:firstLine="0"/>
            </w:pPr>
            <w:r>
              <w:t>Clyburn</w:t>
            </w:r>
          </w:p>
        </w:tc>
        <w:tc>
          <w:tcPr>
            <w:tcW w:w="2180" w:type="dxa"/>
            <w:shd w:val="clear" w:color="auto" w:fill="auto"/>
          </w:tcPr>
          <w:p w14:paraId="433EC24C" w14:textId="3053A3BC" w:rsidR="0066171E" w:rsidRPr="0066171E" w:rsidRDefault="0066171E" w:rsidP="0066171E">
            <w:pPr>
              <w:ind w:firstLine="0"/>
            </w:pPr>
            <w:r>
              <w:t>Cobb-Hunter</w:t>
            </w:r>
          </w:p>
        </w:tc>
      </w:tr>
      <w:tr w:rsidR="0066171E" w:rsidRPr="0066171E" w14:paraId="743A43E5" w14:textId="77777777" w:rsidTr="0066171E">
        <w:tc>
          <w:tcPr>
            <w:tcW w:w="2179" w:type="dxa"/>
            <w:shd w:val="clear" w:color="auto" w:fill="auto"/>
          </w:tcPr>
          <w:p w14:paraId="6A6C549B" w14:textId="13BD2769" w:rsidR="0066171E" w:rsidRPr="0066171E" w:rsidRDefault="0066171E" w:rsidP="0066171E">
            <w:pPr>
              <w:ind w:firstLine="0"/>
            </w:pPr>
            <w:r>
              <w:t>Collins</w:t>
            </w:r>
          </w:p>
        </w:tc>
        <w:tc>
          <w:tcPr>
            <w:tcW w:w="2179" w:type="dxa"/>
            <w:shd w:val="clear" w:color="auto" w:fill="auto"/>
          </w:tcPr>
          <w:p w14:paraId="58F69B71" w14:textId="5A9D9EE4" w:rsidR="0066171E" w:rsidRPr="0066171E" w:rsidRDefault="0066171E" w:rsidP="0066171E">
            <w:pPr>
              <w:ind w:firstLine="0"/>
            </w:pPr>
            <w:r>
              <w:t>B. J. Cox</w:t>
            </w:r>
          </w:p>
        </w:tc>
        <w:tc>
          <w:tcPr>
            <w:tcW w:w="2180" w:type="dxa"/>
            <w:shd w:val="clear" w:color="auto" w:fill="auto"/>
          </w:tcPr>
          <w:p w14:paraId="07B635CA" w14:textId="6BE5700F" w:rsidR="0066171E" w:rsidRPr="0066171E" w:rsidRDefault="0066171E" w:rsidP="0066171E">
            <w:pPr>
              <w:ind w:firstLine="0"/>
            </w:pPr>
            <w:r>
              <w:t>B. L. Cox</w:t>
            </w:r>
          </w:p>
        </w:tc>
      </w:tr>
      <w:tr w:rsidR="0066171E" w:rsidRPr="0066171E" w14:paraId="32D8AAA0" w14:textId="77777777" w:rsidTr="0066171E">
        <w:tc>
          <w:tcPr>
            <w:tcW w:w="2179" w:type="dxa"/>
            <w:shd w:val="clear" w:color="auto" w:fill="auto"/>
          </w:tcPr>
          <w:p w14:paraId="7A4BAD43" w14:textId="5C08EA7B" w:rsidR="0066171E" w:rsidRPr="0066171E" w:rsidRDefault="0066171E" w:rsidP="0066171E">
            <w:pPr>
              <w:ind w:firstLine="0"/>
            </w:pPr>
            <w:r>
              <w:t>Crawford</w:t>
            </w:r>
          </w:p>
        </w:tc>
        <w:tc>
          <w:tcPr>
            <w:tcW w:w="2179" w:type="dxa"/>
            <w:shd w:val="clear" w:color="auto" w:fill="auto"/>
          </w:tcPr>
          <w:p w14:paraId="4442D3F5" w14:textId="5D185469" w:rsidR="0066171E" w:rsidRPr="0066171E" w:rsidRDefault="0066171E" w:rsidP="0066171E">
            <w:pPr>
              <w:ind w:firstLine="0"/>
            </w:pPr>
            <w:r>
              <w:t>Cromer</w:t>
            </w:r>
          </w:p>
        </w:tc>
        <w:tc>
          <w:tcPr>
            <w:tcW w:w="2180" w:type="dxa"/>
            <w:shd w:val="clear" w:color="auto" w:fill="auto"/>
          </w:tcPr>
          <w:p w14:paraId="52CA3824" w14:textId="096B3749" w:rsidR="0066171E" w:rsidRPr="0066171E" w:rsidRDefault="0066171E" w:rsidP="0066171E">
            <w:pPr>
              <w:ind w:firstLine="0"/>
            </w:pPr>
            <w:r>
              <w:t>Davis</w:t>
            </w:r>
          </w:p>
        </w:tc>
      </w:tr>
      <w:tr w:rsidR="0066171E" w:rsidRPr="0066171E" w14:paraId="71FD5399" w14:textId="77777777" w:rsidTr="0066171E">
        <w:tc>
          <w:tcPr>
            <w:tcW w:w="2179" w:type="dxa"/>
            <w:shd w:val="clear" w:color="auto" w:fill="auto"/>
          </w:tcPr>
          <w:p w14:paraId="3D168508" w14:textId="713497A6" w:rsidR="0066171E" w:rsidRPr="0066171E" w:rsidRDefault="0066171E" w:rsidP="0066171E">
            <w:pPr>
              <w:ind w:firstLine="0"/>
            </w:pPr>
            <w:r>
              <w:t>Dillard</w:t>
            </w:r>
          </w:p>
        </w:tc>
        <w:tc>
          <w:tcPr>
            <w:tcW w:w="2179" w:type="dxa"/>
            <w:shd w:val="clear" w:color="auto" w:fill="auto"/>
          </w:tcPr>
          <w:p w14:paraId="23FA53A2" w14:textId="09AABAFC" w:rsidR="0066171E" w:rsidRPr="0066171E" w:rsidRDefault="0066171E" w:rsidP="0066171E">
            <w:pPr>
              <w:ind w:firstLine="0"/>
            </w:pPr>
            <w:r>
              <w:t>Duncan</w:t>
            </w:r>
          </w:p>
        </w:tc>
        <w:tc>
          <w:tcPr>
            <w:tcW w:w="2180" w:type="dxa"/>
            <w:shd w:val="clear" w:color="auto" w:fill="auto"/>
          </w:tcPr>
          <w:p w14:paraId="55672B84" w14:textId="75D41CCD" w:rsidR="0066171E" w:rsidRPr="0066171E" w:rsidRDefault="0066171E" w:rsidP="0066171E">
            <w:pPr>
              <w:ind w:firstLine="0"/>
            </w:pPr>
            <w:r>
              <w:t>Edgerton</w:t>
            </w:r>
          </w:p>
        </w:tc>
      </w:tr>
      <w:tr w:rsidR="0066171E" w:rsidRPr="0066171E" w14:paraId="0A0174F1" w14:textId="77777777" w:rsidTr="0066171E">
        <w:tc>
          <w:tcPr>
            <w:tcW w:w="2179" w:type="dxa"/>
            <w:shd w:val="clear" w:color="auto" w:fill="auto"/>
          </w:tcPr>
          <w:p w14:paraId="1E7CFCF6" w14:textId="6561DAB5" w:rsidR="0066171E" w:rsidRPr="0066171E" w:rsidRDefault="0066171E" w:rsidP="0066171E">
            <w:pPr>
              <w:ind w:firstLine="0"/>
            </w:pPr>
            <w:r>
              <w:t>Erickson</w:t>
            </w:r>
          </w:p>
        </w:tc>
        <w:tc>
          <w:tcPr>
            <w:tcW w:w="2179" w:type="dxa"/>
            <w:shd w:val="clear" w:color="auto" w:fill="auto"/>
          </w:tcPr>
          <w:p w14:paraId="3C011DE4" w14:textId="761043DE" w:rsidR="0066171E" w:rsidRPr="0066171E" w:rsidRDefault="0066171E" w:rsidP="0066171E">
            <w:pPr>
              <w:ind w:firstLine="0"/>
            </w:pPr>
            <w:r>
              <w:t>Forrest</w:t>
            </w:r>
          </w:p>
        </w:tc>
        <w:tc>
          <w:tcPr>
            <w:tcW w:w="2180" w:type="dxa"/>
            <w:shd w:val="clear" w:color="auto" w:fill="auto"/>
          </w:tcPr>
          <w:p w14:paraId="11E49A55" w14:textId="69088DFD" w:rsidR="0066171E" w:rsidRPr="0066171E" w:rsidRDefault="0066171E" w:rsidP="0066171E">
            <w:pPr>
              <w:ind w:firstLine="0"/>
            </w:pPr>
            <w:r>
              <w:t>Frank</w:t>
            </w:r>
          </w:p>
        </w:tc>
      </w:tr>
      <w:tr w:rsidR="0066171E" w:rsidRPr="0066171E" w14:paraId="46BBBB5F" w14:textId="77777777" w:rsidTr="0066171E">
        <w:tc>
          <w:tcPr>
            <w:tcW w:w="2179" w:type="dxa"/>
            <w:shd w:val="clear" w:color="auto" w:fill="auto"/>
          </w:tcPr>
          <w:p w14:paraId="74EFEEA8" w14:textId="083C03F2" w:rsidR="0066171E" w:rsidRPr="0066171E" w:rsidRDefault="0066171E" w:rsidP="0066171E">
            <w:pPr>
              <w:ind w:firstLine="0"/>
            </w:pPr>
            <w:r>
              <w:t>Gagnon</w:t>
            </w:r>
          </w:p>
        </w:tc>
        <w:tc>
          <w:tcPr>
            <w:tcW w:w="2179" w:type="dxa"/>
            <w:shd w:val="clear" w:color="auto" w:fill="auto"/>
          </w:tcPr>
          <w:p w14:paraId="33A38A35" w14:textId="01701703" w:rsidR="0066171E" w:rsidRPr="0066171E" w:rsidRDefault="0066171E" w:rsidP="0066171E">
            <w:pPr>
              <w:ind w:firstLine="0"/>
            </w:pPr>
            <w:r>
              <w:t>Garvin</w:t>
            </w:r>
          </w:p>
        </w:tc>
        <w:tc>
          <w:tcPr>
            <w:tcW w:w="2180" w:type="dxa"/>
            <w:shd w:val="clear" w:color="auto" w:fill="auto"/>
          </w:tcPr>
          <w:p w14:paraId="23F9F1BE" w14:textId="442F7521" w:rsidR="0066171E" w:rsidRPr="0066171E" w:rsidRDefault="0066171E" w:rsidP="0066171E">
            <w:pPr>
              <w:ind w:firstLine="0"/>
            </w:pPr>
            <w:r>
              <w:t>Gibson</w:t>
            </w:r>
          </w:p>
        </w:tc>
      </w:tr>
      <w:tr w:rsidR="0066171E" w:rsidRPr="0066171E" w14:paraId="7CEE486B" w14:textId="77777777" w:rsidTr="0066171E">
        <w:tc>
          <w:tcPr>
            <w:tcW w:w="2179" w:type="dxa"/>
            <w:shd w:val="clear" w:color="auto" w:fill="auto"/>
          </w:tcPr>
          <w:p w14:paraId="2B1011F1" w14:textId="6BAD3ED1" w:rsidR="0066171E" w:rsidRPr="0066171E" w:rsidRDefault="0066171E" w:rsidP="0066171E">
            <w:pPr>
              <w:ind w:firstLine="0"/>
            </w:pPr>
            <w:r>
              <w:t>Gilliam</w:t>
            </w:r>
          </w:p>
        </w:tc>
        <w:tc>
          <w:tcPr>
            <w:tcW w:w="2179" w:type="dxa"/>
            <w:shd w:val="clear" w:color="auto" w:fill="auto"/>
          </w:tcPr>
          <w:p w14:paraId="228D09A4" w14:textId="704FB655" w:rsidR="0066171E" w:rsidRPr="0066171E" w:rsidRDefault="0066171E" w:rsidP="0066171E">
            <w:pPr>
              <w:ind w:firstLine="0"/>
            </w:pPr>
            <w:r>
              <w:t>Gilliard</w:t>
            </w:r>
          </w:p>
        </w:tc>
        <w:tc>
          <w:tcPr>
            <w:tcW w:w="2180" w:type="dxa"/>
            <w:shd w:val="clear" w:color="auto" w:fill="auto"/>
          </w:tcPr>
          <w:p w14:paraId="17B7B02C" w14:textId="3D12D5FD" w:rsidR="0066171E" w:rsidRPr="0066171E" w:rsidRDefault="0066171E" w:rsidP="0066171E">
            <w:pPr>
              <w:ind w:firstLine="0"/>
            </w:pPr>
            <w:r>
              <w:t>Gilreath</w:t>
            </w:r>
          </w:p>
        </w:tc>
      </w:tr>
      <w:tr w:rsidR="0066171E" w:rsidRPr="0066171E" w14:paraId="1B7748EA" w14:textId="77777777" w:rsidTr="0066171E">
        <w:tc>
          <w:tcPr>
            <w:tcW w:w="2179" w:type="dxa"/>
            <w:shd w:val="clear" w:color="auto" w:fill="auto"/>
          </w:tcPr>
          <w:p w14:paraId="5C5D392A" w14:textId="16A80F2C" w:rsidR="0066171E" w:rsidRPr="0066171E" w:rsidRDefault="0066171E" w:rsidP="0066171E">
            <w:pPr>
              <w:ind w:firstLine="0"/>
            </w:pPr>
            <w:r>
              <w:t>Govan</w:t>
            </w:r>
          </w:p>
        </w:tc>
        <w:tc>
          <w:tcPr>
            <w:tcW w:w="2179" w:type="dxa"/>
            <w:shd w:val="clear" w:color="auto" w:fill="auto"/>
          </w:tcPr>
          <w:p w14:paraId="7F66E9AE" w14:textId="485AD0AB" w:rsidR="0066171E" w:rsidRPr="0066171E" w:rsidRDefault="0066171E" w:rsidP="0066171E">
            <w:pPr>
              <w:ind w:firstLine="0"/>
            </w:pPr>
            <w:r>
              <w:t>Grant</w:t>
            </w:r>
          </w:p>
        </w:tc>
        <w:tc>
          <w:tcPr>
            <w:tcW w:w="2180" w:type="dxa"/>
            <w:shd w:val="clear" w:color="auto" w:fill="auto"/>
          </w:tcPr>
          <w:p w14:paraId="2A1FA7DB" w14:textId="5F04071C" w:rsidR="0066171E" w:rsidRPr="0066171E" w:rsidRDefault="0066171E" w:rsidP="0066171E">
            <w:pPr>
              <w:ind w:firstLine="0"/>
            </w:pPr>
            <w:r>
              <w:t>Guffey</w:t>
            </w:r>
          </w:p>
        </w:tc>
      </w:tr>
      <w:tr w:rsidR="0066171E" w:rsidRPr="0066171E" w14:paraId="772D738D" w14:textId="77777777" w:rsidTr="0066171E">
        <w:tc>
          <w:tcPr>
            <w:tcW w:w="2179" w:type="dxa"/>
            <w:shd w:val="clear" w:color="auto" w:fill="auto"/>
          </w:tcPr>
          <w:p w14:paraId="4A34F001" w14:textId="3891B8F4" w:rsidR="0066171E" w:rsidRPr="0066171E" w:rsidRDefault="0066171E" w:rsidP="0066171E">
            <w:pPr>
              <w:ind w:firstLine="0"/>
            </w:pPr>
            <w:r>
              <w:t>Haddon</w:t>
            </w:r>
          </w:p>
        </w:tc>
        <w:tc>
          <w:tcPr>
            <w:tcW w:w="2179" w:type="dxa"/>
            <w:shd w:val="clear" w:color="auto" w:fill="auto"/>
          </w:tcPr>
          <w:p w14:paraId="6BE83CA3" w14:textId="4971452D" w:rsidR="0066171E" w:rsidRPr="0066171E" w:rsidRDefault="0066171E" w:rsidP="0066171E">
            <w:pPr>
              <w:ind w:firstLine="0"/>
            </w:pPr>
            <w:r>
              <w:t>Hager</w:t>
            </w:r>
          </w:p>
        </w:tc>
        <w:tc>
          <w:tcPr>
            <w:tcW w:w="2180" w:type="dxa"/>
            <w:shd w:val="clear" w:color="auto" w:fill="auto"/>
          </w:tcPr>
          <w:p w14:paraId="476B3718" w14:textId="1977B5B4" w:rsidR="0066171E" w:rsidRPr="0066171E" w:rsidRDefault="0066171E" w:rsidP="0066171E">
            <w:pPr>
              <w:ind w:firstLine="0"/>
            </w:pPr>
            <w:r>
              <w:t>Hardee</w:t>
            </w:r>
          </w:p>
        </w:tc>
      </w:tr>
      <w:tr w:rsidR="0066171E" w:rsidRPr="0066171E" w14:paraId="03AF6AE6" w14:textId="77777777" w:rsidTr="0066171E">
        <w:tc>
          <w:tcPr>
            <w:tcW w:w="2179" w:type="dxa"/>
            <w:shd w:val="clear" w:color="auto" w:fill="auto"/>
          </w:tcPr>
          <w:p w14:paraId="25B6CE47" w14:textId="20827284" w:rsidR="0066171E" w:rsidRPr="0066171E" w:rsidRDefault="0066171E" w:rsidP="0066171E">
            <w:pPr>
              <w:ind w:firstLine="0"/>
            </w:pPr>
            <w:r>
              <w:t>Hartnett</w:t>
            </w:r>
          </w:p>
        </w:tc>
        <w:tc>
          <w:tcPr>
            <w:tcW w:w="2179" w:type="dxa"/>
            <w:shd w:val="clear" w:color="auto" w:fill="auto"/>
          </w:tcPr>
          <w:p w14:paraId="71143C8D" w14:textId="476FE74D" w:rsidR="0066171E" w:rsidRPr="0066171E" w:rsidRDefault="0066171E" w:rsidP="0066171E">
            <w:pPr>
              <w:ind w:firstLine="0"/>
            </w:pPr>
            <w:r>
              <w:t>Hartz</w:t>
            </w:r>
          </w:p>
        </w:tc>
        <w:tc>
          <w:tcPr>
            <w:tcW w:w="2180" w:type="dxa"/>
            <w:shd w:val="clear" w:color="auto" w:fill="auto"/>
          </w:tcPr>
          <w:p w14:paraId="3063E75B" w14:textId="2B095B67" w:rsidR="0066171E" w:rsidRPr="0066171E" w:rsidRDefault="0066171E" w:rsidP="0066171E">
            <w:pPr>
              <w:ind w:firstLine="0"/>
            </w:pPr>
            <w:r>
              <w:t>Hayes</w:t>
            </w:r>
          </w:p>
        </w:tc>
      </w:tr>
      <w:tr w:rsidR="0066171E" w:rsidRPr="0066171E" w14:paraId="3E3A322D" w14:textId="77777777" w:rsidTr="0066171E">
        <w:tc>
          <w:tcPr>
            <w:tcW w:w="2179" w:type="dxa"/>
            <w:shd w:val="clear" w:color="auto" w:fill="auto"/>
          </w:tcPr>
          <w:p w14:paraId="7BA4AF0D" w14:textId="21043D83" w:rsidR="0066171E" w:rsidRPr="0066171E" w:rsidRDefault="0066171E" w:rsidP="0066171E">
            <w:pPr>
              <w:ind w:firstLine="0"/>
            </w:pPr>
            <w:r>
              <w:t>Henderson-Myers</w:t>
            </w:r>
          </w:p>
        </w:tc>
        <w:tc>
          <w:tcPr>
            <w:tcW w:w="2179" w:type="dxa"/>
            <w:shd w:val="clear" w:color="auto" w:fill="auto"/>
          </w:tcPr>
          <w:p w14:paraId="77DC7A15" w14:textId="3AB87BD2" w:rsidR="0066171E" w:rsidRPr="0066171E" w:rsidRDefault="0066171E" w:rsidP="0066171E">
            <w:pPr>
              <w:ind w:firstLine="0"/>
            </w:pPr>
            <w:r>
              <w:t>Herbkersman</w:t>
            </w:r>
          </w:p>
        </w:tc>
        <w:tc>
          <w:tcPr>
            <w:tcW w:w="2180" w:type="dxa"/>
            <w:shd w:val="clear" w:color="auto" w:fill="auto"/>
          </w:tcPr>
          <w:p w14:paraId="60447B47" w14:textId="5272E7BA" w:rsidR="0066171E" w:rsidRPr="0066171E" w:rsidRDefault="0066171E" w:rsidP="0066171E">
            <w:pPr>
              <w:ind w:firstLine="0"/>
            </w:pPr>
            <w:r>
              <w:t>Hewitt</w:t>
            </w:r>
          </w:p>
        </w:tc>
      </w:tr>
      <w:tr w:rsidR="0066171E" w:rsidRPr="0066171E" w14:paraId="55862E69" w14:textId="77777777" w:rsidTr="0066171E">
        <w:tc>
          <w:tcPr>
            <w:tcW w:w="2179" w:type="dxa"/>
            <w:shd w:val="clear" w:color="auto" w:fill="auto"/>
          </w:tcPr>
          <w:p w14:paraId="59A3CAF4" w14:textId="1D30AC81" w:rsidR="0066171E" w:rsidRPr="0066171E" w:rsidRDefault="0066171E" w:rsidP="0066171E">
            <w:pPr>
              <w:ind w:firstLine="0"/>
            </w:pPr>
            <w:r>
              <w:t>Hiott</w:t>
            </w:r>
          </w:p>
        </w:tc>
        <w:tc>
          <w:tcPr>
            <w:tcW w:w="2179" w:type="dxa"/>
            <w:shd w:val="clear" w:color="auto" w:fill="auto"/>
          </w:tcPr>
          <w:p w14:paraId="7BADCDFA" w14:textId="6F5693D9" w:rsidR="0066171E" w:rsidRPr="0066171E" w:rsidRDefault="0066171E" w:rsidP="0066171E">
            <w:pPr>
              <w:ind w:firstLine="0"/>
            </w:pPr>
            <w:r>
              <w:t>Hixon</w:t>
            </w:r>
          </w:p>
        </w:tc>
        <w:tc>
          <w:tcPr>
            <w:tcW w:w="2180" w:type="dxa"/>
            <w:shd w:val="clear" w:color="auto" w:fill="auto"/>
          </w:tcPr>
          <w:p w14:paraId="55C3D9C5" w14:textId="6772D481" w:rsidR="0066171E" w:rsidRPr="0066171E" w:rsidRDefault="0066171E" w:rsidP="0066171E">
            <w:pPr>
              <w:ind w:firstLine="0"/>
            </w:pPr>
            <w:r>
              <w:t>Holman</w:t>
            </w:r>
          </w:p>
        </w:tc>
      </w:tr>
      <w:tr w:rsidR="0066171E" w:rsidRPr="0066171E" w14:paraId="60B7A215" w14:textId="77777777" w:rsidTr="0066171E">
        <w:tc>
          <w:tcPr>
            <w:tcW w:w="2179" w:type="dxa"/>
            <w:shd w:val="clear" w:color="auto" w:fill="auto"/>
          </w:tcPr>
          <w:p w14:paraId="17AF55CD" w14:textId="3B4F4FA0" w:rsidR="0066171E" w:rsidRPr="0066171E" w:rsidRDefault="0066171E" w:rsidP="0066171E">
            <w:pPr>
              <w:ind w:firstLine="0"/>
            </w:pPr>
            <w:r>
              <w:t>Hosey</w:t>
            </w:r>
          </w:p>
        </w:tc>
        <w:tc>
          <w:tcPr>
            <w:tcW w:w="2179" w:type="dxa"/>
            <w:shd w:val="clear" w:color="auto" w:fill="auto"/>
          </w:tcPr>
          <w:p w14:paraId="3C7B6347" w14:textId="6CAE8324" w:rsidR="0066171E" w:rsidRPr="0066171E" w:rsidRDefault="0066171E" w:rsidP="0066171E">
            <w:pPr>
              <w:ind w:firstLine="0"/>
            </w:pPr>
            <w:r>
              <w:t>Huff</w:t>
            </w:r>
          </w:p>
        </w:tc>
        <w:tc>
          <w:tcPr>
            <w:tcW w:w="2180" w:type="dxa"/>
            <w:shd w:val="clear" w:color="auto" w:fill="auto"/>
          </w:tcPr>
          <w:p w14:paraId="649C7168" w14:textId="7DE9E9FF" w:rsidR="0066171E" w:rsidRPr="0066171E" w:rsidRDefault="0066171E" w:rsidP="0066171E">
            <w:pPr>
              <w:ind w:firstLine="0"/>
            </w:pPr>
            <w:r>
              <w:t>J. E. Johnson</w:t>
            </w:r>
          </w:p>
        </w:tc>
      </w:tr>
      <w:tr w:rsidR="0066171E" w:rsidRPr="0066171E" w14:paraId="26CC89E0" w14:textId="77777777" w:rsidTr="0066171E">
        <w:tc>
          <w:tcPr>
            <w:tcW w:w="2179" w:type="dxa"/>
            <w:shd w:val="clear" w:color="auto" w:fill="auto"/>
          </w:tcPr>
          <w:p w14:paraId="7FD1F0C4" w14:textId="11C2C776" w:rsidR="0066171E" w:rsidRPr="0066171E" w:rsidRDefault="0066171E" w:rsidP="0066171E">
            <w:pPr>
              <w:ind w:firstLine="0"/>
            </w:pPr>
            <w:r>
              <w:t>J. L. Johnson</w:t>
            </w:r>
          </w:p>
        </w:tc>
        <w:tc>
          <w:tcPr>
            <w:tcW w:w="2179" w:type="dxa"/>
            <w:shd w:val="clear" w:color="auto" w:fill="auto"/>
          </w:tcPr>
          <w:p w14:paraId="340E9A0C" w14:textId="786ABC07" w:rsidR="0066171E" w:rsidRPr="0066171E" w:rsidRDefault="0066171E" w:rsidP="0066171E">
            <w:pPr>
              <w:ind w:firstLine="0"/>
            </w:pPr>
            <w:r>
              <w:t>Jones</w:t>
            </w:r>
          </w:p>
        </w:tc>
        <w:tc>
          <w:tcPr>
            <w:tcW w:w="2180" w:type="dxa"/>
            <w:shd w:val="clear" w:color="auto" w:fill="auto"/>
          </w:tcPr>
          <w:p w14:paraId="2F38882A" w14:textId="31BC414B" w:rsidR="0066171E" w:rsidRPr="0066171E" w:rsidRDefault="0066171E" w:rsidP="0066171E">
            <w:pPr>
              <w:ind w:firstLine="0"/>
            </w:pPr>
            <w:r>
              <w:t>Jordan</w:t>
            </w:r>
          </w:p>
        </w:tc>
      </w:tr>
      <w:tr w:rsidR="0066171E" w:rsidRPr="0066171E" w14:paraId="04B4623F" w14:textId="77777777" w:rsidTr="0066171E">
        <w:tc>
          <w:tcPr>
            <w:tcW w:w="2179" w:type="dxa"/>
            <w:shd w:val="clear" w:color="auto" w:fill="auto"/>
          </w:tcPr>
          <w:p w14:paraId="0FD22F51" w14:textId="1E21B1B1" w:rsidR="0066171E" w:rsidRPr="0066171E" w:rsidRDefault="0066171E" w:rsidP="0066171E">
            <w:pPr>
              <w:ind w:firstLine="0"/>
            </w:pPr>
            <w:r>
              <w:t>Kilmartin</w:t>
            </w:r>
          </w:p>
        </w:tc>
        <w:tc>
          <w:tcPr>
            <w:tcW w:w="2179" w:type="dxa"/>
            <w:shd w:val="clear" w:color="auto" w:fill="auto"/>
          </w:tcPr>
          <w:p w14:paraId="0D6E0135" w14:textId="0DAA85CE" w:rsidR="0066171E" w:rsidRPr="0066171E" w:rsidRDefault="0066171E" w:rsidP="0066171E">
            <w:pPr>
              <w:ind w:firstLine="0"/>
            </w:pPr>
            <w:r>
              <w:t>King</w:t>
            </w:r>
          </w:p>
        </w:tc>
        <w:tc>
          <w:tcPr>
            <w:tcW w:w="2180" w:type="dxa"/>
            <w:shd w:val="clear" w:color="auto" w:fill="auto"/>
          </w:tcPr>
          <w:p w14:paraId="50310C5E" w14:textId="61DBF3A5" w:rsidR="0066171E" w:rsidRPr="0066171E" w:rsidRDefault="0066171E" w:rsidP="0066171E">
            <w:pPr>
              <w:ind w:firstLine="0"/>
            </w:pPr>
            <w:r>
              <w:t>Landing</w:t>
            </w:r>
          </w:p>
        </w:tc>
      </w:tr>
      <w:tr w:rsidR="0066171E" w:rsidRPr="0066171E" w14:paraId="68D2FFD7" w14:textId="77777777" w:rsidTr="0066171E">
        <w:tc>
          <w:tcPr>
            <w:tcW w:w="2179" w:type="dxa"/>
            <w:shd w:val="clear" w:color="auto" w:fill="auto"/>
          </w:tcPr>
          <w:p w14:paraId="1729B42D" w14:textId="4E1EE98A" w:rsidR="0066171E" w:rsidRPr="0066171E" w:rsidRDefault="0066171E" w:rsidP="0066171E">
            <w:pPr>
              <w:ind w:firstLine="0"/>
            </w:pPr>
            <w:r>
              <w:t>Lawson</w:t>
            </w:r>
          </w:p>
        </w:tc>
        <w:tc>
          <w:tcPr>
            <w:tcW w:w="2179" w:type="dxa"/>
            <w:shd w:val="clear" w:color="auto" w:fill="auto"/>
          </w:tcPr>
          <w:p w14:paraId="35F1D90C" w14:textId="12F242DB" w:rsidR="0066171E" w:rsidRPr="0066171E" w:rsidRDefault="0066171E" w:rsidP="0066171E">
            <w:pPr>
              <w:ind w:firstLine="0"/>
            </w:pPr>
            <w:r>
              <w:t>Ligon</w:t>
            </w:r>
          </w:p>
        </w:tc>
        <w:tc>
          <w:tcPr>
            <w:tcW w:w="2180" w:type="dxa"/>
            <w:shd w:val="clear" w:color="auto" w:fill="auto"/>
          </w:tcPr>
          <w:p w14:paraId="1A206BC4" w14:textId="72FB785D" w:rsidR="0066171E" w:rsidRPr="0066171E" w:rsidRDefault="0066171E" w:rsidP="0066171E">
            <w:pPr>
              <w:ind w:firstLine="0"/>
            </w:pPr>
            <w:r>
              <w:t>Long</w:t>
            </w:r>
          </w:p>
        </w:tc>
      </w:tr>
      <w:tr w:rsidR="0066171E" w:rsidRPr="0066171E" w14:paraId="5547B77D" w14:textId="77777777" w:rsidTr="0066171E">
        <w:tc>
          <w:tcPr>
            <w:tcW w:w="2179" w:type="dxa"/>
            <w:shd w:val="clear" w:color="auto" w:fill="auto"/>
          </w:tcPr>
          <w:p w14:paraId="01ADB972" w14:textId="34457974" w:rsidR="0066171E" w:rsidRPr="0066171E" w:rsidRDefault="0066171E" w:rsidP="0066171E">
            <w:pPr>
              <w:ind w:firstLine="0"/>
            </w:pPr>
            <w:r>
              <w:t>Lowe</w:t>
            </w:r>
          </w:p>
        </w:tc>
        <w:tc>
          <w:tcPr>
            <w:tcW w:w="2179" w:type="dxa"/>
            <w:shd w:val="clear" w:color="auto" w:fill="auto"/>
          </w:tcPr>
          <w:p w14:paraId="00AFF1D5" w14:textId="68511FBE" w:rsidR="0066171E" w:rsidRPr="0066171E" w:rsidRDefault="0066171E" w:rsidP="0066171E">
            <w:pPr>
              <w:ind w:firstLine="0"/>
            </w:pPr>
            <w:r>
              <w:t>Luck</w:t>
            </w:r>
          </w:p>
        </w:tc>
        <w:tc>
          <w:tcPr>
            <w:tcW w:w="2180" w:type="dxa"/>
            <w:shd w:val="clear" w:color="auto" w:fill="auto"/>
          </w:tcPr>
          <w:p w14:paraId="78DD1A52" w14:textId="0B3BBC9B" w:rsidR="0066171E" w:rsidRPr="0066171E" w:rsidRDefault="0066171E" w:rsidP="0066171E">
            <w:pPr>
              <w:ind w:firstLine="0"/>
            </w:pPr>
            <w:r>
              <w:t>Magnuson</w:t>
            </w:r>
          </w:p>
        </w:tc>
      </w:tr>
      <w:tr w:rsidR="0066171E" w:rsidRPr="0066171E" w14:paraId="7BF13566" w14:textId="77777777" w:rsidTr="0066171E">
        <w:tc>
          <w:tcPr>
            <w:tcW w:w="2179" w:type="dxa"/>
            <w:shd w:val="clear" w:color="auto" w:fill="auto"/>
          </w:tcPr>
          <w:p w14:paraId="3B571F3C" w14:textId="0DBF2E19" w:rsidR="0066171E" w:rsidRPr="0066171E" w:rsidRDefault="0066171E" w:rsidP="0066171E">
            <w:pPr>
              <w:ind w:firstLine="0"/>
            </w:pPr>
            <w:r>
              <w:t>Martin</w:t>
            </w:r>
          </w:p>
        </w:tc>
        <w:tc>
          <w:tcPr>
            <w:tcW w:w="2179" w:type="dxa"/>
            <w:shd w:val="clear" w:color="auto" w:fill="auto"/>
          </w:tcPr>
          <w:p w14:paraId="18561F0F" w14:textId="7A5839DD" w:rsidR="0066171E" w:rsidRPr="0066171E" w:rsidRDefault="0066171E" w:rsidP="0066171E">
            <w:pPr>
              <w:ind w:firstLine="0"/>
            </w:pPr>
            <w:r>
              <w:t>May</w:t>
            </w:r>
          </w:p>
        </w:tc>
        <w:tc>
          <w:tcPr>
            <w:tcW w:w="2180" w:type="dxa"/>
            <w:shd w:val="clear" w:color="auto" w:fill="auto"/>
          </w:tcPr>
          <w:p w14:paraId="3AF24942" w14:textId="25B0C9C0" w:rsidR="0066171E" w:rsidRPr="0066171E" w:rsidRDefault="0066171E" w:rsidP="0066171E">
            <w:pPr>
              <w:ind w:firstLine="0"/>
            </w:pPr>
            <w:r>
              <w:t>McCabe</w:t>
            </w:r>
          </w:p>
        </w:tc>
      </w:tr>
      <w:tr w:rsidR="0066171E" w:rsidRPr="0066171E" w14:paraId="08A0A50B" w14:textId="77777777" w:rsidTr="0066171E">
        <w:tc>
          <w:tcPr>
            <w:tcW w:w="2179" w:type="dxa"/>
            <w:shd w:val="clear" w:color="auto" w:fill="auto"/>
          </w:tcPr>
          <w:p w14:paraId="6F9A94BF" w14:textId="0A3884F9" w:rsidR="0066171E" w:rsidRPr="0066171E" w:rsidRDefault="0066171E" w:rsidP="0066171E">
            <w:pPr>
              <w:ind w:firstLine="0"/>
            </w:pPr>
            <w:r>
              <w:t>McCravy</w:t>
            </w:r>
          </w:p>
        </w:tc>
        <w:tc>
          <w:tcPr>
            <w:tcW w:w="2179" w:type="dxa"/>
            <w:shd w:val="clear" w:color="auto" w:fill="auto"/>
          </w:tcPr>
          <w:p w14:paraId="1849459F" w14:textId="3551FD1B" w:rsidR="0066171E" w:rsidRPr="0066171E" w:rsidRDefault="0066171E" w:rsidP="0066171E">
            <w:pPr>
              <w:ind w:firstLine="0"/>
            </w:pPr>
            <w:r>
              <w:t>McDaniel</w:t>
            </w:r>
          </w:p>
        </w:tc>
        <w:tc>
          <w:tcPr>
            <w:tcW w:w="2180" w:type="dxa"/>
            <w:shd w:val="clear" w:color="auto" w:fill="auto"/>
          </w:tcPr>
          <w:p w14:paraId="4E009D55" w14:textId="2567B493" w:rsidR="0066171E" w:rsidRPr="0066171E" w:rsidRDefault="0066171E" w:rsidP="0066171E">
            <w:pPr>
              <w:ind w:firstLine="0"/>
            </w:pPr>
            <w:r>
              <w:t>McGinnis</w:t>
            </w:r>
          </w:p>
        </w:tc>
      </w:tr>
      <w:tr w:rsidR="0066171E" w:rsidRPr="0066171E" w14:paraId="3555771E" w14:textId="77777777" w:rsidTr="0066171E">
        <w:tc>
          <w:tcPr>
            <w:tcW w:w="2179" w:type="dxa"/>
            <w:shd w:val="clear" w:color="auto" w:fill="auto"/>
          </w:tcPr>
          <w:p w14:paraId="15E83E56" w14:textId="168734FC" w:rsidR="0066171E" w:rsidRPr="0066171E" w:rsidRDefault="0066171E" w:rsidP="0066171E">
            <w:pPr>
              <w:ind w:firstLine="0"/>
            </w:pPr>
            <w:r>
              <w:t>Mitchell</w:t>
            </w:r>
          </w:p>
        </w:tc>
        <w:tc>
          <w:tcPr>
            <w:tcW w:w="2179" w:type="dxa"/>
            <w:shd w:val="clear" w:color="auto" w:fill="auto"/>
          </w:tcPr>
          <w:p w14:paraId="09AC2A95" w14:textId="5C086942" w:rsidR="0066171E" w:rsidRPr="0066171E" w:rsidRDefault="0066171E" w:rsidP="0066171E">
            <w:pPr>
              <w:ind w:firstLine="0"/>
            </w:pPr>
            <w:r>
              <w:t>Montgomery</w:t>
            </w:r>
          </w:p>
        </w:tc>
        <w:tc>
          <w:tcPr>
            <w:tcW w:w="2180" w:type="dxa"/>
            <w:shd w:val="clear" w:color="auto" w:fill="auto"/>
          </w:tcPr>
          <w:p w14:paraId="2CEA5897" w14:textId="49BAEE48" w:rsidR="0066171E" w:rsidRPr="0066171E" w:rsidRDefault="0066171E" w:rsidP="0066171E">
            <w:pPr>
              <w:ind w:firstLine="0"/>
            </w:pPr>
            <w:r>
              <w:t>J. Moore</w:t>
            </w:r>
          </w:p>
        </w:tc>
      </w:tr>
      <w:tr w:rsidR="0066171E" w:rsidRPr="0066171E" w14:paraId="728E32C9" w14:textId="77777777" w:rsidTr="0066171E">
        <w:tc>
          <w:tcPr>
            <w:tcW w:w="2179" w:type="dxa"/>
            <w:shd w:val="clear" w:color="auto" w:fill="auto"/>
          </w:tcPr>
          <w:p w14:paraId="2AC780B5" w14:textId="235409D0" w:rsidR="0066171E" w:rsidRPr="0066171E" w:rsidRDefault="0066171E" w:rsidP="0066171E">
            <w:pPr>
              <w:ind w:firstLine="0"/>
            </w:pPr>
            <w:r>
              <w:t>T. Moore</w:t>
            </w:r>
          </w:p>
        </w:tc>
        <w:tc>
          <w:tcPr>
            <w:tcW w:w="2179" w:type="dxa"/>
            <w:shd w:val="clear" w:color="auto" w:fill="auto"/>
          </w:tcPr>
          <w:p w14:paraId="42A16C2E" w14:textId="6A09393E" w:rsidR="0066171E" w:rsidRPr="0066171E" w:rsidRDefault="0066171E" w:rsidP="0066171E">
            <w:pPr>
              <w:ind w:firstLine="0"/>
            </w:pPr>
            <w:r>
              <w:t>Morgan</w:t>
            </w:r>
          </w:p>
        </w:tc>
        <w:tc>
          <w:tcPr>
            <w:tcW w:w="2180" w:type="dxa"/>
            <w:shd w:val="clear" w:color="auto" w:fill="auto"/>
          </w:tcPr>
          <w:p w14:paraId="45C0050A" w14:textId="7EE5E0B4" w:rsidR="0066171E" w:rsidRPr="0066171E" w:rsidRDefault="0066171E" w:rsidP="0066171E">
            <w:pPr>
              <w:ind w:firstLine="0"/>
            </w:pPr>
            <w:r>
              <w:t>Moss</w:t>
            </w:r>
          </w:p>
        </w:tc>
      </w:tr>
      <w:tr w:rsidR="0066171E" w:rsidRPr="0066171E" w14:paraId="0B1F7656" w14:textId="77777777" w:rsidTr="0066171E">
        <w:tc>
          <w:tcPr>
            <w:tcW w:w="2179" w:type="dxa"/>
            <w:shd w:val="clear" w:color="auto" w:fill="auto"/>
          </w:tcPr>
          <w:p w14:paraId="543F4746" w14:textId="53EA49C8" w:rsidR="0066171E" w:rsidRPr="0066171E" w:rsidRDefault="0066171E" w:rsidP="0066171E">
            <w:pPr>
              <w:ind w:firstLine="0"/>
            </w:pPr>
            <w:r>
              <w:t>Murphy</w:t>
            </w:r>
          </w:p>
        </w:tc>
        <w:tc>
          <w:tcPr>
            <w:tcW w:w="2179" w:type="dxa"/>
            <w:shd w:val="clear" w:color="auto" w:fill="auto"/>
          </w:tcPr>
          <w:p w14:paraId="1A9E24D2" w14:textId="5E1D692D" w:rsidR="0066171E" w:rsidRPr="0066171E" w:rsidRDefault="0066171E" w:rsidP="0066171E">
            <w:pPr>
              <w:ind w:firstLine="0"/>
            </w:pPr>
            <w:r>
              <w:t>Neese</w:t>
            </w:r>
          </w:p>
        </w:tc>
        <w:tc>
          <w:tcPr>
            <w:tcW w:w="2180" w:type="dxa"/>
            <w:shd w:val="clear" w:color="auto" w:fill="auto"/>
          </w:tcPr>
          <w:p w14:paraId="3FF73E57" w14:textId="2958D64A" w:rsidR="0066171E" w:rsidRPr="0066171E" w:rsidRDefault="0066171E" w:rsidP="0066171E">
            <w:pPr>
              <w:ind w:firstLine="0"/>
            </w:pPr>
            <w:r>
              <w:t>B. Newton</w:t>
            </w:r>
          </w:p>
        </w:tc>
      </w:tr>
      <w:tr w:rsidR="0066171E" w:rsidRPr="0066171E" w14:paraId="63B6F63C" w14:textId="77777777" w:rsidTr="0066171E">
        <w:tc>
          <w:tcPr>
            <w:tcW w:w="2179" w:type="dxa"/>
            <w:shd w:val="clear" w:color="auto" w:fill="auto"/>
          </w:tcPr>
          <w:p w14:paraId="510B75D7" w14:textId="5021A0C9" w:rsidR="0066171E" w:rsidRPr="0066171E" w:rsidRDefault="0066171E" w:rsidP="0066171E">
            <w:pPr>
              <w:ind w:firstLine="0"/>
            </w:pPr>
            <w:r>
              <w:t>W. Newton</w:t>
            </w:r>
          </w:p>
        </w:tc>
        <w:tc>
          <w:tcPr>
            <w:tcW w:w="2179" w:type="dxa"/>
            <w:shd w:val="clear" w:color="auto" w:fill="auto"/>
          </w:tcPr>
          <w:p w14:paraId="3FB4A693" w14:textId="352218EF" w:rsidR="0066171E" w:rsidRPr="0066171E" w:rsidRDefault="0066171E" w:rsidP="0066171E">
            <w:pPr>
              <w:ind w:firstLine="0"/>
            </w:pPr>
            <w:r>
              <w:t>Oremus</w:t>
            </w:r>
          </w:p>
        </w:tc>
        <w:tc>
          <w:tcPr>
            <w:tcW w:w="2180" w:type="dxa"/>
            <w:shd w:val="clear" w:color="auto" w:fill="auto"/>
          </w:tcPr>
          <w:p w14:paraId="10673DB5" w14:textId="78236176" w:rsidR="0066171E" w:rsidRPr="0066171E" w:rsidRDefault="0066171E" w:rsidP="0066171E">
            <w:pPr>
              <w:ind w:firstLine="0"/>
            </w:pPr>
            <w:r>
              <w:t>Pace</w:t>
            </w:r>
          </w:p>
        </w:tc>
      </w:tr>
      <w:tr w:rsidR="0066171E" w:rsidRPr="0066171E" w14:paraId="42D38A38" w14:textId="77777777" w:rsidTr="0066171E">
        <w:tc>
          <w:tcPr>
            <w:tcW w:w="2179" w:type="dxa"/>
            <w:shd w:val="clear" w:color="auto" w:fill="auto"/>
          </w:tcPr>
          <w:p w14:paraId="7D113F73" w14:textId="005EE781" w:rsidR="0066171E" w:rsidRPr="0066171E" w:rsidRDefault="0066171E" w:rsidP="0066171E">
            <w:pPr>
              <w:ind w:firstLine="0"/>
            </w:pPr>
            <w:r>
              <w:t>Pedalino</w:t>
            </w:r>
          </w:p>
        </w:tc>
        <w:tc>
          <w:tcPr>
            <w:tcW w:w="2179" w:type="dxa"/>
            <w:shd w:val="clear" w:color="auto" w:fill="auto"/>
          </w:tcPr>
          <w:p w14:paraId="19BC0EF3" w14:textId="53E3E840" w:rsidR="0066171E" w:rsidRPr="0066171E" w:rsidRDefault="0066171E" w:rsidP="0066171E">
            <w:pPr>
              <w:ind w:firstLine="0"/>
            </w:pPr>
            <w:r>
              <w:t>Pope</w:t>
            </w:r>
          </w:p>
        </w:tc>
        <w:tc>
          <w:tcPr>
            <w:tcW w:w="2180" w:type="dxa"/>
            <w:shd w:val="clear" w:color="auto" w:fill="auto"/>
          </w:tcPr>
          <w:p w14:paraId="5E96309B" w14:textId="6951B56B" w:rsidR="0066171E" w:rsidRPr="0066171E" w:rsidRDefault="0066171E" w:rsidP="0066171E">
            <w:pPr>
              <w:ind w:firstLine="0"/>
            </w:pPr>
            <w:r>
              <w:t>Reese</w:t>
            </w:r>
          </w:p>
        </w:tc>
      </w:tr>
      <w:tr w:rsidR="0066171E" w:rsidRPr="0066171E" w14:paraId="09D2A09D" w14:textId="77777777" w:rsidTr="0066171E">
        <w:tc>
          <w:tcPr>
            <w:tcW w:w="2179" w:type="dxa"/>
            <w:shd w:val="clear" w:color="auto" w:fill="auto"/>
          </w:tcPr>
          <w:p w14:paraId="486A4D00" w14:textId="7EA9ADBF" w:rsidR="0066171E" w:rsidRPr="0066171E" w:rsidRDefault="0066171E" w:rsidP="0066171E">
            <w:pPr>
              <w:ind w:firstLine="0"/>
            </w:pPr>
            <w:r>
              <w:lastRenderedPageBreak/>
              <w:t>Rivers</w:t>
            </w:r>
          </w:p>
        </w:tc>
        <w:tc>
          <w:tcPr>
            <w:tcW w:w="2179" w:type="dxa"/>
            <w:shd w:val="clear" w:color="auto" w:fill="auto"/>
          </w:tcPr>
          <w:p w14:paraId="3118DDDB" w14:textId="4E7B7D75" w:rsidR="0066171E" w:rsidRPr="0066171E" w:rsidRDefault="0066171E" w:rsidP="0066171E">
            <w:pPr>
              <w:ind w:firstLine="0"/>
            </w:pPr>
            <w:r>
              <w:t>Robbins</w:t>
            </w:r>
          </w:p>
        </w:tc>
        <w:tc>
          <w:tcPr>
            <w:tcW w:w="2180" w:type="dxa"/>
            <w:shd w:val="clear" w:color="auto" w:fill="auto"/>
          </w:tcPr>
          <w:p w14:paraId="2203E0C5" w14:textId="7288E21E" w:rsidR="0066171E" w:rsidRPr="0066171E" w:rsidRDefault="0066171E" w:rsidP="0066171E">
            <w:pPr>
              <w:ind w:firstLine="0"/>
            </w:pPr>
            <w:r>
              <w:t>Rose</w:t>
            </w:r>
          </w:p>
        </w:tc>
      </w:tr>
      <w:tr w:rsidR="0066171E" w:rsidRPr="0066171E" w14:paraId="2D3165C4" w14:textId="77777777" w:rsidTr="0066171E">
        <w:tc>
          <w:tcPr>
            <w:tcW w:w="2179" w:type="dxa"/>
            <w:shd w:val="clear" w:color="auto" w:fill="auto"/>
          </w:tcPr>
          <w:p w14:paraId="70685F9A" w14:textId="08579954" w:rsidR="0066171E" w:rsidRPr="0066171E" w:rsidRDefault="0066171E" w:rsidP="0066171E">
            <w:pPr>
              <w:ind w:firstLine="0"/>
            </w:pPr>
            <w:r>
              <w:t>Rutherford</w:t>
            </w:r>
          </w:p>
        </w:tc>
        <w:tc>
          <w:tcPr>
            <w:tcW w:w="2179" w:type="dxa"/>
            <w:shd w:val="clear" w:color="auto" w:fill="auto"/>
          </w:tcPr>
          <w:p w14:paraId="6F289C77" w14:textId="23A1EBE2" w:rsidR="0066171E" w:rsidRPr="0066171E" w:rsidRDefault="0066171E" w:rsidP="0066171E">
            <w:pPr>
              <w:ind w:firstLine="0"/>
            </w:pPr>
            <w:r>
              <w:t>Sanders</w:t>
            </w:r>
          </w:p>
        </w:tc>
        <w:tc>
          <w:tcPr>
            <w:tcW w:w="2180" w:type="dxa"/>
            <w:shd w:val="clear" w:color="auto" w:fill="auto"/>
          </w:tcPr>
          <w:p w14:paraId="04077573" w14:textId="15E2F1B4" w:rsidR="0066171E" w:rsidRPr="0066171E" w:rsidRDefault="0066171E" w:rsidP="0066171E">
            <w:pPr>
              <w:ind w:firstLine="0"/>
            </w:pPr>
            <w:r>
              <w:t>Schuessler</w:t>
            </w:r>
          </w:p>
        </w:tc>
      </w:tr>
      <w:tr w:rsidR="0066171E" w:rsidRPr="0066171E" w14:paraId="0A85531C" w14:textId="77777777" w:rsidTr="0066171E">
        <w:tc>
          <w:tcPr>
            <w:tcW w:w="2179" w:type="dxa"/>
            <w:shd w:val="clear" w:color="auto" w:fill="auto"/>
          </w:tcPr>
          <w:p w14:paraId="5B19D164" w14:textId="3E5F4D7F" w:rsidR="0066171E" w:rsidRPr="0066171E" w:rsidRDefault="0066171E" w:rsidP="0066171E">
            <w:pPr>
              <w:ind w:firstLine="0"/>
            </w:pPr>
            <w:r>
              <w:t>Sessions</w:t>
            </w:r>
          </w:p>
        </w:tc>
        <w:tc>
          <w:tcPr>
            <w:tcW w:w="2179" w:type="dxa"/>
            <w:shd w:val="clear" w:color="auto" w:fill="auto"/>
          </w:tcPr>
          <w:p w14:paraId="0882C438" w14:textId="692CE96F" w:rsidR="0066171E" w:rsidRPr="0066171E" w:rsidRDefault="0066171E" w:rsidP="0066171E">
            <w:pPr>
              <w:ind w:firstLine="0"/>
            </w:pPr>
            <w:r>
              <w:t>G. M. Smith</w:t>
            </w:r>
          </w:p>
        </w:tc>
        <w:tc>
          <w:tcPr>
            <w:tcW w:w="2180" w:type="dxa"/>
            <w:shd w:val="clear" w:color="auto" w:fill="auto"/>
          </w:tcPr>
          <w:p w14:paraId="1BAE587C" w14:textId="7B044187" w:rsidR="0066171E" w:rsidRPr="0066171E" w:rsidRDefault="0066171E" w:rsidP="0066171E">
            <w:pPr>
              <w:ind w:firstLine="0"/>
            </w:pPr>
            <w:r>
              <w:t>M. M. Smith</w:t>
            </w:r>
          </w:p>
        </w:tc>
      </w:tr>
      <w:tr w:rsidR="0066171E" w:rsidRPr="0066171E" w14:paraId="23A4899C" w14:textId="77777777" w:rsidTr="0066171E">
        <w:tc>
          <w:tcPr>
            <w:tcW w:w="2179" w:type="dxa"/>
            <w:shd w:val="clear" w:color="auto" w:fill="auto"/>
          </w:tcPr>
          <w:p w14:paraId="37D20648" w14:textId="6D52E20F" w:rsidR="0066171E" w:rsidRPr="0066171E" w:rsidRDefault="0066171E" w:rsidP="0066171E">
            <w:pPr>
              <w:ind w:firstLine="0"/>
            </w:pPr>
            <w:r>
              <w:t>Spann-Wilder</w:t>
            </w:r>
          </w:p>
        </w:tc>
        <w:tc>
          <w:tcPr>
            <w:tcW w:w="2179" w:type="dxa"/>
            <w:shd w:val="clear" w:color="auto" w:fill="auto"/>
          </w:tcPr>
          <w:p w14:paraId="0F47B8F9" w14:textId="1FB749C5" w:rsidR="0066171E" w:rsidRPr="0066171E" w:rsidRDefault="0066171E" w:rsidP="0066171E">
            <w:pPr>
              <w:ind w:firstLine="0"/>
            </w:pPr>
            <w:r>
              <w:t>Stavrinakis</w:t>
            </w:r>
          </w:p>
        </w:tc>
        <w:tc>
          <w:tcPr>
            <w:tcW w:w="2180" w:type="dxa"/>
            <w:shd w:val="clear" w:color="auto" w:fill="auto"/>
          </w:tcPr>
          <w:p w14:paraId="4D8FE081" w14:textId="5595C8D5" w:rsidR="0066171E" w:rsidRPr="0066171E" w:rsidRDefault="0066171E" w:rsidP="0066171E">
            <w:pPr>
              <w:ind w:firstLine="0"/>
            </w:pPr>
            <w:r>
              <w:t>Taylor</w:t>
            </w:r>
          </w:p>
        </w:tc>
      </w:tr>
      <w:tr w:rsidR="0066171E" w:rsidRPr="0066171E" w14:paraId="3CE0E66E" w14:textId="77777777" w:rsidTr="0066171E">
        <w:tc>
          <w:tcPr>
            <w:tcW w:w="2179" w:type="dxa"/>
            <w:shd w:val="clear" w:color="auto" w:fill="auto"/>
          </w:tcPr>
          <w:p w14:paraId="7A3FE9DA" w14:textId="6E466B0B" w:rsidR="0066171E" w:rsidRPr="0066171E" w:rsidRDefault="0066171E" w:rsidP="0066171E">
            <w:pPr>
              <w:ind w:firstLine="0"/>
            </w:pPr>
            <w:r>
              <w:t>Teeple</w:t>
            </w:r>
          </w:p>
        </w:tc>
        <w:tc>
          <w:tcPr>
            <w:tcW w:w="2179" w:type="dxa"/>
            <w:shd w:val="clear" w:color="auto" w:fill="auto"/>
          </w:tcPr>
          <w:p w14:paraId="00FB5BA4" w14:textId="1E8572C5" w:rsidR="0066171E" w:rsidRPr="0066171E" w:rsidRDefault="0066171E" w:rsidP="0066171E">
            <w:pPr>
              <w:ind w:firstLine="0"/>
            </w:pPr>
            <w:r>
              <w:t>Terribile</w:t>
            </w:r>
          </w:p>
        </w:tc>
        <w:tc>
          <w:tcPr>
            <w:tcW w:w="2180" w:type="dxa"/>
            <w:shd w:val="clear" w:color="auto" w:fill="auto"/>
          </w:tcPr>
          <w:p w14:paraId="45F75767" w14:textId="0090A718" w:rsidR="0066171E" w:rsidRPr="0066171E" w:rsidRDefault="0066171E" w:rsidP="0066171E">
            <w:pPr>
              <w:ind w:firstLine="0"/>
            </w:pPr>
            <w:r>
              <w:t>Vaughan</w:t>
            </w:r>
          </w:p>
        </w:tc>
      </w:tr>
      <w:tr w:rsidR="0066171E" w:rsidRPr="0066171E" w14:paraId="61D98B4E" w14:textId="77777777" w:rsidTr="0066171E">
        <w:tc>
          <w:tcPr>
            <w:tcW w:w="2179" w:type="dxa"/>
            <w:shd w:val="clear" w:color="auto" w:fill="auto"/>
          </w:tcPr>
          <w:p w14:paraId="1AF4F15D" w14:textId="4866E7AF" w:rsidR="0066171E" w:rsidRPr="0066171E" w:rsidRDefault="0066171E" w:rsidP="0066171E">
            <w:pPr>
              <w:ind w:firstLine="0"/>
            </w:pPr>
            <w:r>
              <w:t>Weeks</w:t>
            </w:r>
          </w:p>
        </w:tc>
        <w:tc>
          <w:tcPr>
            <w:tcW w:w="2179" w:type="dxa"/>
            <w:shd w:val="clear" w:color="auto" w:fill="auto"/>
          </w:tcPr>
          <w:p w14:paraId="41DC49BD" w14:textId="2ED3059C" w:rsidR="0066171E" w:rsidRPr="0066171E" w:rsidRDefault="0066171E" w:rsidP="0066171E">
            <w:pPr>
              <w:ind w:firstLine="0"/>
            </w:pPr>
            <w:r>
              <w:t>Wetmore</w:t>
            </w:r>
          </w:p>
        </w:tc>
        <w:tc>
          <w:tcPr>
            <w:tcW w:w="2180" w:type="dxa"/>
            <w:shd w:val="clear" w:color="auto" w:fill="auto"/>
          </w:tcPr>
          <w:p w14:paraId="3B05A00B" w14:textId="708AF93A" w:rsidR="0066171E" w:rsidRPr="0066171E" w:rsidRDefault="0066171E" w:rsidP="0066171E">
            <w:pPr>
              <w:ind w:firstLine="0"/>
            </w:pPr>
            <w:r>
              <w:t>White</w:t>
            </w:r>
          </w:p>
        </w:tc>
      </w:tr>
      <w:tr w:rsidR="0066171E" w:rsidRPr="0066171E" w14:paraId="6FEB432C" w14:textId="77777777" w:rsidTr="0066171E">
        <w:tc>
          <w:tcPr>
            <w:tcW w:w="2179" w:type="dxa"/>
            <w:shd w:val="clear" w:color="auto" w:fill="auto"/>
          </w:tcPr>
          <w:p w14:paraId="71C209D9" w14:textId="1E8811D2" w:rsidR="0066171E" w:rsidRPr="0066171E" w:rsidRDefault="0066171E" w:rsidP="0066171E">
            <w:pPr>
              <w:keepNext/>
              <w:ind w:firstLine="0"/>
            </w:pPr>
            <w:r>
              <w:t>Whitmire</w:t>
            </w:r>
          </w:p>
        </w:tc>
        <w:tc>
          <w:tcPr>
            <w:tcW w:w="2179" w:type="dxa"/>
            <w:shd w:val="clear" w:color="auto" w:fill="auto"/>
          </w:tcPr>
          <w:p w14:paraId="3C00B3DB" w14:textId="6520608E" w:rsidR="0066171E" w:rsidRPr="0066171E" w:rsidRDefault="0066171E" w:rsidP="0066171E">
            <w:pPr>
              <w:keepNext/>
              <w:ind w:firstLine="0"/>
            </w:pPr>
            <w:r>
              <w:t>Wickensimer</w:t>
            </w:r>
          </w:p>
        </w:tc>
        <w:tc>
          <w:tcPr>
            <w:tcW w:w="2180" w:type="dxa"/>
            <w:shd w:val="clear" w:color="auto" w:fill="auto"/>
          </w:tcPr>
          <w:p w14:paraId="0200B34D" w14:textId="26251B6D" w:rsidR="0066171E" w:rsidRPr="0066171E" w:rsidRDefault="0066171E" w:rsidP="0066171E">
            <w:pPr>
              <w:keepNext/>
              <w:ind w:firstLine="0"/>
            </w:pPr>
            <w:r>
              <w:t>Williams</w:t>
            </w:r>
          </w:p>
        </w:tc>
      </w:tr>
      <w:tr w:rsidR="0066171E" w:rsidRPr="0066171E" w14:paraId="059424C0" w14:textId="77777777" w:rsidTr="0066171E">
        <w:tc>
          <w:tcPr>
            <w:tcW w:w="2179" w:type="dxa"/>
            <w:shd w:val="clear" w:color="auto" w:fill="auto"/>
          </w:tcPr>
          <w:p w14:paraId="2F7CE3A7" w14:textId="7899F764" w:rsidR="0066171E" w:rsidRPr="0066171E" w:rsidRDefault="0066171E" w:rsidP="0066171E">
            <w:pPr>
              <w:keepNext/>
              <w:ind w:firstLine="0"/>
            </w:pPr>
            <w:r>
              <w:t>Willis</w:t>
            </w:r>
          </w:p>
        </w:tc>
        <w:tc>
          <w:tcPr>
            <w:tcW w:w="2179" w:type="dxa"/>
            <w:shd w:val="clear" w:color="auto" w:fill="auto"/>
          </w:tcPr>
          <w:p w14:paraId="65364107" w14:textId="45B4AC84" w:rsidR="0066171E" w:rsidRPr="0066171E" w:rsidRDefault="0066171E" w:rsidP="0066171E">
            <w:pPr>
              <w:keepNext/>
              <w:ind w:firstLine="0"/>
            </w:pPr>
            <w:r>
              <w:t>Wooten</w:t>
            </w:r>
          </w:p>
        </w:tc>
        <w:tc>
          <w:tcPr>
            <w:tcW w:w="2180" w:type="dxa"/>
            <w:shd w:val="clear" w:color="auto" w:fill="auto"/>
          </w:tcPr>
          <w:p w14:paraId="6D698EB2" w14:textId="3F4B2117" w:rsidR="0066171E" w:rsidRPr="0066171E" w:rsidRDefault="0066171E" w:rsidP="0066171E">
            <w:pPr>
              <w:keepNext/>
              <w:ind w:firstLine="0"/>
            </w:pPr>
            <w:r>
              <w:t>Yow</w:t>
            </w:r>
          </w:p>
        </w:tc>
      </w:tr>
    </w:tbl>
    <w:p w14:paraId="225D0374" w14:textId="77777777" w:rsidR="0066171E" w:rsidRDefault="0066171E" w:rsidP="0066171E"/>
    <w:p w14:paraId="1440BE43" w14:textId="655A317C" w:rsidR="0066171E" w:rsidRDefault="0066171E" w:rsidP="0066171E">
      <w:pPr>
        <w:jc w:val="center"/>
        <w:rPr>
          <w:b/>
        </w:rPr>
      </w:pPr>
      <w:r w:rsidRPr="0066171E">
        <w:rPr>
          <w:b/>
        </w:rPr>
        <w:t>Total--114</w:t>
      </w:r>
    </w:p>
    <w:p w14:paraId="5C551DD2" w14:textId="77777777" w:rsidR="0066171E" w:rsidRDefault="0066171E" w:rsidP="0066171E">
      <w:pPr>
        <w:jc w:val="center"/>
        <w:rPr>
          <w:b/>
        </w:rPr>
      </w:pPr>
    </w:p>
    <w:p w14:paraId="2A15805F" w14:textId="77777777" w:rsidR="0066171E" w:rsidRDefault="0066171E" w:rsidP="0066171E">
      <w:pPr>
        <w:ind w:firstLine="0"/>
      </w:pPr>
      <w:r w:rsidRPr="0066171E">
        <w:t xml:space="preserve"> </w:t>
      </w:r>
      <w:r>
        <w:t>Those who voted in the negative are:</w:t>
      </w:r>
    </w:p>
    <w:p w14:paraId="5FBCD8B9" w14:textId="77777777" w:rsidR="0066171E" w:rsidRDefault="0066171E" w:rsidP="0066171E"/>
    <w:p w14:paraId="68288886" w14:textId="77777777" w:rsidR="0066171E" w:rsidRDefault="0066171E" w:rsidP="0066171E">
      <w:pPr>
        <w:jc w:val="center"/>
        <w:rPr>
          <w:b/>
        </w:rPr>
      </w:pPr>
      <w:r w:rsidRPr="0066171E">
        <w:rPr>
          <w:b/>
        </w:rPr>
        <w:t>Total--0</w:t>
      </w:r>
    </w:p>
    <w:p w14:paraId="1A973301" w14:textId="760A5970" w:rsidR="0066171E" w:rsidRDefault="0066171E" w:rsidP="0066171E">
      <w:pPr>
        <w:jc w:val="center"/>
        <w:rPr>
          <w:b/>
        </w:rPr>
      </w:pPr>
    </w:p>
    <w:p w14:paraId="4B8950A2" w14:textId="77777777" w:rsidR="0066171E" w:rsidRDefault="0066171E" w:rsidP="0066171E">
      <w:r>
        <w:t xml:space="preserve">Section 2 was adopted. </w:t>
      </w:r>
    </w:p>
    <w:p w14:paraId="774F482A" w14:textId="77777777" w:rsidR="0066171E" w:rsidRDefault="0066171E" w:rsidP="0066171E"/>
    <w:p w14:paraId="3A8234DC" w14:textId="3032B7C9" w:rsidR="0066171E" w:rsidRDefault="0066171E" w:rsidP="0066171E">
      <w:pPr>
        <w:keepNext/>
        <w:jc w:val="center"/>
        <w:rPr>
          <w:b/>
        </w:rPr>
      </w:pPr>
      <w:r w:rsidRPr="0066171E">
        <w:rPr>
          <w:b/>
        </w:rPr>
        <w:t>SECTION 3</w:t>
      </w:r>
    </w:p>
    <w:p w14:paraId="75B2DEDB" w14:textId="77777777" w:rsidR="0066171E" w:rsidRDefault="0066171E" w:rsidP="0066171E">
      <w:r>
        <w:t xml:space="preserve">The yeas and nays were taken resulting as follows: </w:t>
      </w:r>
    </w:p>
    <w:p w14:paraId="2AC06507" w14:textId="61F47C88" w:rsidR="0066171E" w:rsidRDefault="0066171E" w:rsidP="0066171E">
      <w:pPr>
        <w:jc w:val="center"/>
      </w:pPr>
      <w:r>
        <w:t xml:space="preserve"> </w:t>
      </w:r>
      <w:bookmarkStart w:id="11" w:name="vote_start52"/>
      <w:bookmarkEnd w:id="11"/>
      <w:r>
        <w:t>Yeas 115; Nays 0</w:t>
      </w:r>
    </w:p>
    <w:p w14:paraId="5529427E" w14:textId="77777777" w:rsidR="0066171E" w:rsidRDefault="0066171E" w:rsidP="0066171E">
      <w:pPr>
        <w:jc w:val="center"/>
      </w:pPr>
    </w:p>
    <w:p w14:paraId="69E0F83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D3F0A4B" w14:textId="77777777" w:rsidTr="0066171E">
        <w:tc>
          <w:tcPr>
            <w:tcW w:w="2179" w:type="dxa"/>
            <w:shd w:val="clear" w:color="auto" w:fill="auto"/>
          </w:tcPr>
          <w:p w14:paraId="0A558FDD" w14:textId="66270482" w:rsidR="0066171E" w:rsidRPr="0066171E" w:rsidRDefault="0066171E" w:rsidP="0066171E">
            <w:pPr>
              <w:keepNext/>
              <w:ind w:firstLine="0"/>
            </w:pPr>
            <w:r>
              <w:t>Alexander</w:t>
            </w:r>
          </w:p>
        </w:tc>
        <w:tc>
          <w:tcPr>
            <w:tcW w:w="2179" w:type="dxa"/>
            <w:shd w:val="clear" w:color="auto" w:fill="auto"/>
          </w:tcPr>
          <w:p w14:paraId="0F7CC3DD" w14:textId="01E4E1CC" w:rsidR="0066171E" w:rsidRPr="0066171E" w:rsidRDefault="0066171E" w:rsidP="0066171E">
            <w:pPr>
              <w:keepNext/>
              <w:ind w:firstLine="0"/>
            </w:pPr>
            <w:r>
              <w:t>Anderson</w:t>
            </w:r>
          </w:p>
        </w:tc>
        <w:tc>
          <w:tcPr>
            <w:tcW w:w="2180" w:type="dxa"/>
            <w:shd w:val="clear" w:color="auto" w:fill="auto"/>
          </w:tcPr>
          <w:p w14:paraId="4072C010" w14:textId="44B6F82C" w:rsidR="0066171E" w:rsidRPr="0066171E" w:rsidRDefault="0066171E" w:rsidP="0066171E">
            <w:pPr>
              <w:keepNext/>
              <w:ind w:firstLine="0"/>
            </w:pPr>
            <w:r>
              <w:t>Atkinson</w:t>
            </w:r>
          </w:p>
        </w:tc>
      </w:tr>
      <w:tr w:rsidR="0066171E" w:rsidRPr="0066171E" w14:paraId="6736AD6F" w14:textId="77777777" w:rsidTr="0066171E">
        <w:tc>
          <w:tcPr>
            <w:tcW w:w="2179" w:type="dxa"/>
            <w:shd w:val="clear" w:color="auto" w:fill="auto"/>
          </w:tcPr>
          <w:p w14:paraId="467AA8FA" w14:textId="3A5B7825" w:rsidR="0066171E" w:rsidRPr="0066171E" w:rsidRDefault="0066171E" w:rsidP="0066171E">
            <w:pPr>
              <w:ind w:firstLine="0"/>
            </w:pPr>
            <w:r>
              <w:t>Bailey</w:t>
            </w:r>
          </w:p>
        </w:tc>
        <w:tc>
          <w:tcPr>
            <w:tcW w:w="2179" w:type="dxa"/>
            <w:shd w:val="clear" w:color="auto" w:fill="auto"/>
          </w:tcPr>
          <w:p w14:paraId="6AB14E78" w14:textId="621CEAD9" w:rsidR="0066171E" w:rsidRPr="0066171E" w:rsidRDefault="0066171E" w:rsidP="0066171E">
            <w:pPr>
              <w:ind w:firstLine="0"/>
            </w:pPr>
            <w:r>
              <w:t>Ballentine</w:t>
            </w:r>
          </w:p>
        </w:tc>
        <w:tc>
          <w:tcPr>
            <w:tcW w:w="2180" w:type="dxa"/>
            <w:shd w:val="clear" w:color="auto" w:fill="auto"/>
          </w:tcPr>
          <w:p w14:paraId="2F1C2EA8" w14:textId="0A6A64A5" w:rsidR="0066171E" w:rsidRPr="0066171E" w:rsidRDefault="0066171E" w:rsidP="0066171E">
            <w:pPr>
              <w:ind w:firstLine="0"/>
            </w:pPr>
            <w:r>
              <w:t>Bamberg</w:t>
            </w:r>
          </w:p>
        </w:tc>
      </w:tr>
      <w:tr w:rsidR="0066171E" w:rsidRPr="0066171E" w14:paraId="07F4EBBF" w14:textId="77777777" w:rsidTr="0066171E">
        <w:tc>
          <w:tcPr>
            <w:tcW w:w="2179" w:type="dxa"/>
            <w:shd w:val="clear" w:color="auto" w:fill="auto"/>
          </w:tcPr>
          <w:p w14:paraId="37A86353" w14:textId="2EA3D14E" w:rsidR="0066171E" w:rsidRPr="0066171E" w:rsidRDefault="0066171E" w:rsidP="0066171E">
            <w:pPr>
              <w:ind w:firstLine="0"/>
            </w:pPr>
            <w:r>
              <w:t>Bannister</w:t>
            </w:r>
          </w:p>
        </w:tc>
        <w:tc>
          <w:tcPr>
            <w:tcW w:w="2179" w:type="dxa"/>
            <w:shd w:val="clear" w:color="auto" w:fill="auto"/>
          </w:tcPr>
          <w:p w14:paraId="51F7457C" w14:textId="5DA15C20" w:rsidR="0066171E" w:rsidRPr="0066171E" w:rsidRDefault="0066171E" w:rsidP="0066171E">
            <w:pPr>
              <w:ind w:firstLine="0"/>
            </w:pPr>
            <w:r>
              <w:t>Bauer</w:t>
            </w:r>
          </w:p>
        </w:tc>
        <w:tc>
          <w:tcPr>
            <w:tcW w:w="2180" w:type="dxa"/>
            <w:shd w:val="clear" w:color="auto" w:fill="auto"/>
          </w:tcPr>
          <w:p w14:paraId="16319A30" w14:textId="125819B6" w:rsidR="0066171E" w:rsidRPr="0066171E" w:rsidRDefault="0066171E" w:rsidP="0066171E">
            <w:pPr>
              <w:ind w:firstLine="0"/>
            </w:pPr>
            <w:r>
              <w:t>Beach</w:t>
            </w:r>
          </w:p>
        </w:tc>
      </w:tr>
      <w:tr w:rsidR="0066171E" w:rsidRPr="0066171E" w14:paraId="1699CA53" w14:textId="77777777" w:rsidTr="0066171E">
        <w:tc>
          <w:tcPr>
            <w:tcW w:w="2179" w:type="dxa"/>
            <w:shd w:val="clear" w:color="auto" w:fill="auto"/>
          </w:tcPr>
          <w:p w14:paraId="5A04BCBA" w14:textId="58DF05AD" w:rsidR="0066171E" w:rsidRPr="0066171E" w:rsidRDefault="0066171E" w:rsidP="0066171E">
            <w:pPr>
              <w:ind w:firstLine="0"/>
            </w:pPr>
            <w:r>
              <w:t>Bernstein</w:t>
            </w:r>
          </w:p>
        </w:tc>
        <w:tc>
          <w:tcPr>
            <w:tcW w:w="2179" w:type="dxa"/>
            <w:shd w:val="clear" w:color="auto" w:fill="auto"/>
          </w:tcPr>
          <w:p w14:paraId="02C90A35" w14:textId="7EE99E47" w:rsidR="0066171E" w:rsidRPr="0066171E" w:rsidRDefault="0066171E" w:rsidP="0066171E">
            <w:pPr>
              <w:ind w:firstLine="0"/>
            </w:pPr>
            <w:r>
              <w:t>Bowers</w:t>
            </w:r>
          </w:p>
        </w:tc>
        <w:tc>
          <w:tcPr>
            <w:tcW w:w="2180" w:type="dxa"/>
            <w:shd w:val="clear" w:color="auto" w:fill="auto"/>
          </w:tcPr>
          <w:p w14:paraId="75995689" w14:textId="636A013A" w:rsidR="0066171E" w:rsidRPr="0066171E" w:rsidRDefault="0066171E" w:rsidP="0066171E">
            <w:pPr>
              <w:ind w:firstLine="0"/>
            </w:pPr>
            <w:r>
              <w:t>Bradley</w:t>
            </w:r>
          </w:p>
        </w:tc>
      </w:tr>
      <w:tr w:rsidR="0066171E" w:rsidRPr="0066171E" w14:paraId="7B1B17A1" w14:textId="77777777" w:rsidTr="0066171E">
        <w:tc>
          <w:tcPr>
            <w:tcW w:w="2179" w:type="dxa"/>
            <w:shd w:val="clear" w:color="auto" w:fill="auto"/>
          </w:tcPr>
          <w:p w14:paraId="24F382A2" w14:textId="74BDFC96" w:rsidR="0066171E" w:rsidRPr="0066171E" w:rsidRDefault="0066171E" w:rsidP="0066171E">
            <w:pPr>
              <w:ind w:firstLine="0"/>
            </w:pPr>
            <w:r>
              <w:t>Brewer</w:t>
            </w:r>
          </w:p>
        </w:tc>
        <w:tc>
          <w:tcPr>
            <w:tcW w:w="2179" w:type="dxa"/>
            <w:shd w:val="clear" w:color="auto" w:fill="auto"/>
          </w:tcPr>
          <w:p w14:paraId="2CE74856" w14:textId="379003A0" w:rsidR="0066171E" w:rsidRPr="0066171E" w:rsidRDefault="0066171E" w:rsidP="0066171E">
            <w:pPr>
              <w:ind w:firstLine="0"/>
            </w:pPr>
            <w:r>
              <w:t>Brittain</w:t>
            </w:r>
          </w:p>
        </w:tc>
        <w:tc>
          <w:tcPr>
            <w:tcW w:w="2180" w:type="dxa"/>
            <w:shd w:val="clear" w:color="auto" w:fill="auto"/>
          </w:tcPr>
          <w:p w14:paraId="3FCEC9A8" w14:textId="2AE7D1CA" w:rsidR="0066171E" w:rsidRPr="0066171E" w:rsidRDefault="0066171E" w:rsidP="0066171E">
            <w:pPr>
              <w:ind w:firstLine="0"/>
            </w:pPr>
            <w:r>
              <w:t>Burns</w:t>
            </w:r>
          </w:p>
        </w:tc>
      </w:tr>
      <w:tr w:rsidR="0066171E" w:rsidRPr="0066171E" w14:paraId="557A3794" w14:textId="77777777" w:rsidTr="0066171E">
        <w:tc>
          <w:tcPr>
            <w:tcW w:w="2179" w:type="dxa"/>
            <w:shd w:val="clear" w:color="auto" w:fill="auto"/>
          </w:tcPr>
          <w:p w14:paraId="59668761" w14:textId="1A6802DC" w:rsidR="0066171E" w:rsidRPr="0066171E" w:rsidRDefault="0066171E" w:rsidP="0066171E">
            <w:pPr>
              <w:ind w:firstLine="0"/>
            </w:pPr>
            <w:r>
              <w:t>Bustos</w:t>
            </w:r>
          </w:p>
        </w:tc>
        <w:tc>
          <w:tcPr>
            <w:tcW w:w="2179" w:type="dxa"/>
            <w:shd w:val="clear" w:color="auto" w:fill="auto"/>
          </w:tcPr>
          <w:p w14:paraId="4D6472DF" w14:textId="2342688C" w:rsidR="0066171E" w:rsidRPr="0066171E" w:rsidRDefault="0066171E" w:rsidP="0066171E">
            <w:pPr>
              <w:ind w:firstLine="0"/>
            </w:pPr>
            <w:r>
              <w:t>Calhoon</w:t>
            </w:r>
          </w:p>
        </w:tc>
        <w:tc>
          <w:tcPr>
            <w:tcW w:w="2180" w:type="dxa"/>
            <w:shd w:val="clear" w:color="auto" w:fill="auto"/>
          </w:tcPr>
          <w:p w14:paraId="2197BEAA" w14:textId="45B1864B" w:rsidR="0066171E" w:rsidRPr="0066171E" w:rsidRDefault="0066171E" w:rsidP="0066171E">
            <w:pPr>
              <w:ind w:firstLine="0"/>
            </w:pPr>
            <w:r>
              <w:t>Caskey</w:t>
            </w:r>
          </w:p>
        </w:tc>
      </w:tr>
      <w:tr w:rsidR="0066171E" w:rsidRPr="0066171E" w14:paraId="39A61216" w14:textId="77777777" w:rsidTr="0066171E">
        <w:tc>
          <w:tcPr>
            <w:tcW w:w="2179" w:type="dxa"/>
            <w:shd w:val="clear" w:color="auto" w:fill="auto"/>
          </w:tcPr>
          <w:p w14:paraId="4CB30EF8" w14:textId="4679D75E" w:rsidR="0066171E" w:rsidRPr="0066171E" w:rsidRDefault="0066171E" w:rsidP="0066171E">
            <w:pPr>
              <w:ind w:firstLine="0"/>
            </w:pPr>
            <w:r>
              <w:t>Chapman</w:t>
            </w:r>
          </w:p>
        </w:tc>
        <w:tc>
          <w:tcPr>
            <w:tcW w:w="2179" w:type="dxa"/>
            <w:shd w:val="clear" w:color="auto" w:fill="auto"/>
          </w:tcPr>
          <w:p w14:paraId="0C5210A5" w14:textId="4B480F1C" w:rsidR="0066171E" w:rsidRPr="0066171E" w:rsidRDefault="0066171E" w:rsidP="0066171E">
            <w:pPr>
              <w:ind w:firstLine="0"/>
            </w:pPr>
            <w:r>
              <w:t>Clyburn</w:t>
            </w:r>
          </w:p>
        </w:tc>
        <w:tc>
          <w:tcPr>
            <w:tcW w:w="2180" w:type="dxa"/>
            <w:shd w:val="clear" w:color="auto" w:fill="auto"/>
          </w:tcPr>
          <w:p w14:paraId="43554788" w14:textId="26787679" w:rsidR="0066171E" w:rsidRPr="0066171E" w:rsidRDefault="0066171E" w:rsidP="0066171E">
            <w:pPr>
              <w:ind w:firstLine="0"/>
            </w:pPr>
            <w:r>
              <w:t>Cobb-Hunter</w:t>
            </w:r>
          </w:p>
        </w:tc>
      </w:tr>
      <w:tr w:rsidR="0066171E" w:rsidRPr="0066171E" w14:paraId="6407AD6E" w14:textId="77777777" w:rsidTr="0066171E">
        <w:tc>
          <w:tcPr>
            <w:tcW w:w="2179" w:type="dxa"/>
            <w:shd w:val="clear" w:color="auto" w:fill="auto"/>
          </w:tcPr>
          <w:p w14:paraId="33109C20" w14:textId="7665B680" w:rsidR="0066171E" w:rsidRPr="0066171E" w:rsidRDefault="0066171E" w:rsidP="0066171E">
            <w:pPr>
              <w:ind w:firstLine="0"/>
            </w:pPr>
            <w:r>
              <w:t>Collins</w:t>
            </w:r>
          </w:p>
        </w:tc>
        <w:tc>
          <w:tcPr>
            <w:tcW w:w="2179" w:type="dxa"/>
            <w:shd w:val="clear" w:color="auto" w:fill="auto"/>
          </w:tcPr>
          <w:p w14:paraId="1F425211" w14:textId="371755B2" w:rsidR="0066171E" w:rsidRPr="0066171E" w:rsidRDefault="0066171E" w:rsidP="0066171E">
            <w:pPr>
              <w:ind w:firstLine="0"/>
            </w:pPr>
            <w:r>
              <w:t>B. J. Cox</w:t>
            </w:r>
          </w:p>
        </w:tc>
        <w:tc>
          <w:tcPr>
            <w:tcW w:w="2180" w:type="dxa"/>
            <w:shd w:val="clear" w:color="auto" w:fill="auto"/>
          </w:tcPr>
          <w:p w14:paraId="4E5312DE" w14:textId="153F579F" w:rsidR="0066171E" w:rsidRPr="0066171E" w:rsidRDefault="0066171E" w:rsidP="0066171E">
            <w:pPr>
              <w:ind w:firstLine="0"/>
            </w:pPr>
            <w:r>
              <w:t>B. L. Cox</w:t>
            </w:r>
          </w:p>
        </w:tc>
      </w:tr>
      <w:tr w:rsidR="0066171E" w:rsidRPr="0066171E" w14:paraId="1AF6AE1B" w14:textId="77777777" w:rsidTr="0066171E">
        <w:tc>
          <w:tcPr>
            <w:tcW w:w="2179" w:type="dxa"/>
            <w:shd w:val="clear" w:color="auto" w:fill="auto"/>
          </w:tcPr>
          <w:p w14:paraId="15954C8D" w14:textId="3A112CF4" w:rsidR="0066171E" w:rsidRPr="0066171E" w:rsidRDefault="0066171E" w:rsidP="0066171E">
            <w:pPr>
              <w:ind w:firstLine="0"/>
            </w:pPr>
            <w:r>
              <w:t>Crawford</w:t>
            </w:r>
          </w:p>
        </w:tc>
        <w:tc>
          <w:tcPr>
            <w:tcW w:w="2179" w:type="dxa"/>
            <w:shd w:val="clear" w:color="auto" w:fill="auto"/>
          </w:tcPr>
          <w:p w14:paraId="1BA66CCE" w14:textId="3FF65D57" w:rsidR="0066171E" w:rsidRPr="0066171E" w:rsidRDefault="0066171E" w:rsidP="0066171E">
            <w:pPr>
              <w:ind w:firstLine="0"/>
            </w:pPr>
            <w:r>
              <w:t>Cromer</w:t>
            </w:r>
          </w:p>
        </w:tc>
        <w:tc>
          <w:tcPr>
            <w:tcW w:w="2180" w:type="dxa"/>
            <w:shd w:val="clear" w:color="auto" w:fill="auto"/>
          </w:tcPr>
          <w:p w14:paraId="5AA8DB6C" w14:textId="69679E22" w:rsidR="0066171E" w:rsidRPr="0066171E" w:rsidRDefault="0066171E" w:rsidP="0066171E">
            <w:pPr>
              <w:ind w:firstLine="0"/>
            </w:pPr>
            <w:r>
              <w:t>Davis</w:t>
            </w:r>
          </w:p>
        </w:tc>
      </w:tr>
      <w:tr w:rsidR="0066171E" w:rsidRPr="0066171E" w14:paraId="4B6D71B2" w14:textId="77777777" w:rsidTr="0066171E">
        <w:tc>
          <w:tcPr>
            <w:tcW w:w="2179" w:type="dxa"/>
            <w:shd w:val="clear" w:color="auto" w:fill="auto"/>
          </w:tcPr>
          <w:p w14:paraId="0481FC8E" w14:textId="472A5BC9" w:rsidR="0066171E" w:rsidRPr="0066171E" w:rsidRDefault="0066171E" w:rsidP="0066171E">
            <w:pPr>
              <w:ind w:firstLine="0"/>
            </w:pPr>
            <w:r>
              <w:t>Dillard</w:t>
            </w:r>
          </w:p>
        </w:tc>
        <w:tc>
          <w:tcPr>
            <w:tcW w:w="2179" w:type="dxa"/>
            <w:shd w:val="clear" w:color="auto" w:fill="auto"/>
          </w:tcPr>
          <w:p w14:paraId="09C296A7" w14:textId="3F101B44" w:rsidR="0066171E" w:rsidRPr="0066171E" w:rsidRDefault="0066171E" w:rsidP="0066171E">
            <w:pPr>
              <w:ind w:firstLine="0"/>
            </w:pPr>
            <w:r>
              <w:t>Duncan</w:t>
            </w:r>
          </w:p>
        </w:tc>
        <w:tc>
          <w:tcPr>
            <w:tcW w:w="2180" w:type="dxa"/>
            <w:shd w:val="clear" w:color="auto" w:fill="auto"/>
          </w:tcPr>
          <w:p w14:paraId="091A2797" w14:textId="67F2D319" w:rsidR="0066171E" w:rsidRPr="0066171E" w:rsidRDefault="0066171E" w:rsidP="0066171E">
            <w:pPr>
              <w:ind w:firstLine="0"/>
            </w:pPr>
            <w:r>
              <w:t>Edgerton</w:t>
            </w:r>
          </w:p>
        </w:tc>
      </w:tr>
      <w:tr w:rsidR="0066171E" w:rsidRPr="0066171E" w14:paraId="19BB58F0" w14:textId="77777777" w:rsidTr="0066171E">
        <w:tc>
          <w:tcPr>
            <w:tcW w:w="2179" w:type="dxa"/>
            <w:shd w:val="clear" w:color="auto" w:fill="auto"/>
          </w:tcPr>
          <w:p w14:paraId="40AF8917" w14:textId="6999464A" w:rsidR="0066171E" w:rsidRPr="0066171E" w:rsidRDefault="0066171E" w:rsidP="0066171E">
            <w:pPr>
              <w:ind w:firstLine="0"/>
            </w:pPr>
            <w:r>
              <w:t>Erickson</w:t>
            </w:r>
          </w:p>
        </w:tc>
        <w:tc>
          <w:tcPr>
            <w:tcW w:w="2179" w:type="dxa"/>
            <w:shd w:val="clear" w:color="auto" w:fill="auto"/>
          </w:tcPr>
          <w:p w14:paraId="292AFF83" w14:textId="382A676A" w:rsidR="0066171E" w:rsidRPr="0066171E" w:rsidRDefault="0066171E" w:rsidP="0066171E">
            <w:pPr>
              <w:ind w:firstLine="0"/>
            </w:pPr>
            <w:r>
              <w:t>Forrest</w:t>
            </w:r>
          </w:p>
        </w:tc>
        <w:tc>
          <w:tcPr>
            <w:tcW w:w="2180" w:type="dxa"/>
            <w:shd w:val="clear" w:color="auto" w:fill="auto"/>
          </w:tcPr>
          <w:p w14:paraId="71991B5B" w14:textId="4DCE21E0" w:rsidR="0066171E" w:rsidRPr="0066171E" w:rsidRDefault="0066171E" w:rsidP="0066171E">
            <w:pPr>
              <w:ind w:firstLine="0"/>
            </w:pPr>
            <w:r>
              <w:t>Frank</w:t>
            </w:r>
          </w:p>
        </w:tc>
      </w:tr>
      <w:tr w:rsidR="0066171E" w:rsidRPr="0066171E" w14:paraId="022581E2" w14:textId="77777777" w:rsidTr="0066171E">
        <w:tc>
          <w:tcPr>
            <w:tcW w:w="2179" w:type="dxa"/>
            <w:shd w:val="clear" w:color="auto" w:fill="auto"/>
          </w:tcPr>
          <w:p w14:paraId="434FB1CD" w14:textId="77F67C71" w:rsidR="0066171E" w:rsidRPr="0066171E" w:rsidRDefault="0066171E" w:rsidP="0066171E">
            <w:pPr>
              <w:ind w:firstLine="0"/>
            </w:pPr>
            <w:r>
              <w:t>Gagnon</w:t>
            </w:r>
          </w:p>
        </w:tc>
        <w:tc>
          <w:tcPr>
            <w:tcW w:w="2179" w:type="dxa"/>
            <w:shd w:val="clear" w:color="auto" w:fill="auto"/>
          </w:tcPr>
          <w:p w14:paraId="6364CB4E" w14:textId="4610F4BC" w:rsidR="0066171E" w:rsidRPr="0066171E" w:rsidRDefault="0066171E" w:rsidP="0066171E">
            <w:pPr>
              <w:ind w:firstLine="0"/>
            </w:pPr>
            <w:r>
              <w:t>Garvin</w:t>
            </w:r>
          </w:p>
        </w:tc>
        <w:tc>
          <w:tcPr>
            <w:tcW w:w="2180" w:type="dxa"/>
            <w:shd w:val="clear" w:color="auto" w:fill="auto"/>
          </w:tcPr>
          <w:p w14:paraId="2CD85444" w14:textId="1389A98A" w:rsidR="0066171E" w:rsidRPr="0066171E" w:rsidRDefault="0066171E" w:rsidP="0066171E">
            <w:pPr>
              <w:ind w:firstLine="0"/>
            </w:pPr>
            <w:r>
              <w:t>Gatch</w:t>
            </w:r>
          </w:p>
        </w:tc>
      </w:tr>
      <w:tr w:rsidR="0066171E" w:rsidRPr="0066171E" w14:paraId="3F7EC5FC" w14:textId="77777777" w:rsidTr="0066171E">
        <w:tc>
          <w:tcPr>
            <w:tcW w:w="2179" w:type="dxa"/>
            <w:shd w:val="clear" w:color="auto" w:fill="auto"/>
          </w:tcPr>
          <w:p w14:paraId="73F47205" w14:textId="2339D36C" w:rsidR="0066171E" w:rsidRPr="0066171E" w:rsidRDefault="0066171E" w:rsidP="0066171E">
            <w:pPr>
              <w:ind w:firstLine="0"/>
            </w:pPr>
            <w:r>
              <w:t>Gibson</w:t>
            </w:r>
          </w:p>
        </w:tc>
        <w:tc>
          <w:tcPr>
            <w:tcW w:w="2179" w:type="dxa"/>
            <w:shd w:val="clear" w:color="auto" w:fill="auto"/>
          </w:tcPr>
          <w:p w14:paraId="03C72F7F" w14:textId="7C70AA3A" w:rsidR="0066171E" w:rsidRPr="0066171E" w:rsidRDefault="0066171E" w:rsidP="0066171E">
            <w:pPr>
              <w:ind w:firstLine="0"/>
            </w:pPr>
            <w:r>
              <w:t>Gilliam</w:t>
            </w:r>
          </w:p>
        </w:tc>
        <w:tc>
          <w:tcPr>
            <w:tcW w:w="2180" w:type="dxa"/>
            <w:shd w:val="clear" w:color="auto" w:fill="auto"/>
          </w:tcPr>
          <w:p w14:paraId="0B75C121" w14:textId="093F64AA" w:rsidR="0066171E" w:rsidRPr="0066171E" w:rsidRDefault="0066171E" w:rsidP="0066171E">
            <w:pPr>
              <w:ind w:firstLine="0"/>
            </w:pPr>
            <w:r>
              <w:t>Gilliard</w:t>
            </w:r>
          </w:p>
        </w:tc>
      </w:tr>
      <w:tr w:rsidR="0066171E" w:rsidRPr="0066171E" w14:paraId="60F67D44" w14:textId="77777777" w:rsidTr="0066171E">
        <w:tc>
          <w:tcPr>
            <w:tcW w:w="2179" w:type="dxa"/>
            <w:shd w:val="clear" w:color="auto" w:fill="auto"/>
          </w:tcPr>
          <w:p w14:paraId="7D7E3AD2" w14:textId="60058F52" w:rsidR="0066171E" w:rsidRPr="0066171E" w:rsidRDefault="0066171E" w:rsidP="0066171E">
            <w:pPr>
              <w:ind w:firstLine="0"/>
            </w:pPr>
            <w:r>
              <w:t>Gilreath</w:t>
            </w:r>
          </w:p>
        </w:tc>
        <w:tc>
          <w:tcPr>
            <w:tcW w:w="2179" w:type="dxa"/>
            <w:shd w:val="clear" w:color="auto" w:fill="auto"/>
          </w:tcPr>
          <w:p w14:paraId="6EA3882B" w14:textId="50581428" w:rsidR="0066171E" w:rsidRPr="0066171E" w:rsidRDefault="0066171E" w:rsidP="0066171E">
            <w:pPr>
              <w:ind w:firstLine="0"/>
            </w:pPr>
            <w:r>
              <w:t>Govan</w:t>
            </w:r>
          </w:p>
        </w:tc>
        <w:tc>
          <w:tcPr>
            <w:tcW w:w="2180" w:type="dxa"/>
            <w:shd w:val="clear" w:color="auto" w:fill="auto"/>
          </w:tcPr>
          <w:p w14:paraId="12ABB975" w14:textId="5E0A146D" w:rsidR="0066171E" w:rsidRPr="0066171E" w:rsidRDefault="0066171E" w:rsidP="0066171E">
            <w:pPr>
              <w:ind w:firstLine="0"/>
            </w:pPr>
            <w:r>
              <w:t>Grant</w:t>
            </w:r>
          </w:p>
        </w:tc>
      </w:tr>
      <w:tr w:rsidR="0066171E" w:rsidRPr="0066171E" w14:paraId="54E86100" w14:textId="77777777" w:rsidTr="0066171E">
        <w:tc>
          <w:tcPr>
            <w:tcW w:w="2179" w:type="dxa"/>
            <w:shd w:val="clear" w:color="auto" w:fill="auto"/>
          </w:tcPr>
          <w:p w14:paraId="6B3089A5" w14:textId="43BE87E4" w:rsidR="0066171E" w:rsidRPr="0066171E" w:rsidRDefault="0066171E" w:rsidP="0066171E">
            <w:pPr>
              <w:ind w:firstLine="0"/>
            </w:pPr>
            <w:r>
              <w:t>Guffey</w:t>
            </w:r>
          </w:p>
        </w:tc>
        <w:tc>
          <w:tcPr>
            <w:tcW w:w="2179" w:type="dxa"/>
            <w:shd w:val="clear" w:color="auto" w:fill="auto"/>
          </w:tcPr>
          <w:p w14:paraId="401D6704" w14:textId="7F701E0D" w:rsidR="0066171E" w:rsidRPr="0066171E" w:rsidRDefault="0066171E" w:rsidP="0066171E">
            <w:pPr>
              <w:ind w:firstLine="0"/>
            </w:pPr>
            <w:r>
              <w:t>Haddon</w:t>
            </w:r>
          </w:p>
        </w:tc>
        <w:tc>
          <w:tcPr>
            <w:tcW w:w="2180" w:type="dxa"/>
            <w:shd w:val="clear" w:color="auto" w:fill="auto"/>
          </w:tcPr>
          <w:p w14:paraId="4305E9D5" w14:textId="0B3DCBF7" w:rsidR="0066171E" w:rsidRPr="0066171E" w:rsidRDefault="0066171E" w:rsidP="0066171E">
            <w:pPr>
              <w:ind w:firstLine="0"/>
            </w:pPr>
            <w:r>
              <w:t>Hager</w:t>
            </w:r>
          </w:p>
        </w:tc>
      </w:tr>
      <w:tr w:rsidR="0066171E" w:rsidRPr="0066171E" w14:paraId="688DD3D8" w14:textId="77777777" w:rsidTr="0066171E">
        <w:tc>
          <w:tcPr>
            <w:tcW w:w="2179" w:type="dxa"/>
            <w:shd w:val="clear" w:color="auto" w:fill="auto"/>
          </w:tcPr>
          <w:p w14:paraId="71DE27EC" w14:textId="5CC6844B" w:rsidR="0066171E" w:rsidRPr="0066171E" w:rsidRDefault="0066171E" w:rsidP="0066171E">
            <w:pPr>
              <w:ind w:firstLine="0"/>
            </w:pPr>
            <w:r>
              <w:t>Hardee</w:t>
            </w:r>
          </w:p>
        </w:tc>
        <w:tc>
          <w:tcPr>
            <w:tcW w:w="2179" w:type="dxa"/>
            <w:shd w:val="clear" w:color="auto" w:fill="auto"/>
          </w:tcPr>
          <w:p w14:paraId="72AE6A4A" w14:textId="46CE089D" w:rsidR="0066171E" w:rsidRPr="0066171E" w:rsidRDefault="0066171E" w:rsidP="0066171E">
            <w:pPr>
              <w:ind w:firstLine="0"/>
            </w:pPr>
            <w:r>
              <w:t>Harris</w:t>
            </w:r>
          </w:p>
        </w:tc>
        <w:tc>
          <w:tcPr>
            <w:tcW w:w="2180" w:type="dxa"/>
            <w:shd w:val="clear" w:color="auto" w:fill="auto"/>
          </w:tcPr>
          <w:p w14:paraId="283085E8" w14:textId="692D40EE" w:rsidR="0066171E" w:rsidRPr="0066171E" w:rsidRDefault="0066171E" w:rsidP="0066171E">
            <w:pPr>
              <w:ind w:firstLine="0"/>
            </w:pPr>
            <w:r>
              <w:t>Hartnett</w:t>
            </w:r>
          </w:p>
        </w:tc>
      </w:tr>
      <w:tr w:rsidR="0066171E" w:rsidRPr="0066171E" w14:paraId="0617C5B2" w14:textId="77777777" w:rsidTr="0066171E">
        <w:tc>
          <w:tcPr>
            <w:tcW w:w="2179" w:type="dxa"/>
            <w:shd w:val="clear" w:color="auto" w:fill="auto"/>
          </w:tcPr>
          <w:p w14:paraId="2404F903" w14:textId="0820D8C2" w:rsidR="0066171E" w:rsidRPr="0066171E" w:rsidRDefault="0066171E" w:rsidP="0066171E">
            <w:pPr>
              <w:ind w:firstLine="0"/>
            </w:pPr>
            <w:r>
              <w:t>Hartz</w:t>
            </w:r>
          </w:p>
        </w:tc>
        <w:tc>
          <w:tcPr>
            <w:tcW w:w="2179" w:type="dxa"/>
            <w:shd w:val="clear" w:color="auto" w:fill="auto"/>
          </w:tcPr>
          <w:p w14:paraId="6DD19F03" w14:textId="6F284C56" w:rsidR="0066171E" w:rsidRPr="0066171E" w:rsidRDefault="0066171E" w:rsidP="0066171E">
            <w:pPr>
              <w:ind w:firstLine="0"/>
            </w:pPr>
            <w:r>
              <w:t>Hayes</w:t>
            </w:r>
          </w:p>
        </w:tc>
        <w:tc>
          <w:tcPr>
            <w:tcW w:w="2180" w:type="dxa"/>
            <w:shd w:val="clear" w:color="auto" w:fill="auto"/>
          </w:tcPr>
          <w:p w14:paraId="1DCE1567" w14:textId="7805727B" w:rsidR="0066171E" w:rsidRPr="0066171E" w:rsidRDefault="0066171E" w:rsidP="0066171E">
            <w:pPr>
              <w:ind w:firstLine="0"/>
            </w:pPr>
            <w:r>
              <w:t>Henderson-Myers</w:t>
            </w:r>
          </w:p>
        </w:tc>
      </w:tr>
      <w:tr w:rsidR="0066171E" w:rsidRPr="0066171E" w14:paraId="2FC09083" w14:textId="77777777" w:rsidTr="0066171E">
        <w:tc>
          <w:tcPr>
            <w:tcW w:w="2179" w:type="dxa"/>
            <w:shd w:val="clear" w:color="auto" w:fill="auto"/>
          </w:tcPr>
          <w:p w14:paraId="5907F6C2" w14:textId="0405C09D" w:rsidR="0066171E" w:rsidRPr="0066171E" w:rsidRDefault="0066171E" w:rsidP="0066171E">
            <w:pPr>
              <w:ind w:firstLine="0"/>
            </w:pPr>
            <w:r>
              <w:t>Herbkersman</w:t>
            </w:r>
          </w:p>
        </w:tc>
        <w:tc>
          <w:tcPr>
            <w:tcW w:w="2179" w:type="dxa"/>
            <w:shd w:val="clear" w:color="auto" w:fill="auto"/>
          </w:tcPr>
          <w:p w14:paraId="21925A0D" w14:textId="6BBAF81C" w:rsidR="0066171E" w:rsidRPr="0066171E" w:rsidRDefault="0066171E" w:rsidP="0066171E">
            <w:pPr>
              <w:ind w:firstLine="0"/>
            </w:pPr>
            <w:r>
              <w:t>Hewitt</w:t>
            </w:r>
          </w:p>
        </w:tc>
        <w:tc>
          <w:tcPr>
            <w:tcW w:w="2180" w:type="dxa"/>
            <w:shd w:val="clear" w:color="auto" w:fill="auto"/>
          </w:tcPr>
          <w:p w14:paraId="06957BF1" w14:textId="7ECD4966" w:rsidR="0066171E" w:rsidRPr="0066171E" w:rsidRDefault="0066171E" w:rsidP="0066171E">
            <w:pPr>
              <w:ind w:firstLine="0"/>
            </w:pPr>
            <w:r>
              <w:t>Hiott</w:t>
            </w:r>
          </w:p>
        </w:tc>
      </w:tr>
      <w:tr w:rsidR="0066171E" w:rsidRPr="0066171E" w14:paraId="6E98BA97" w14:textId="77777777" w:rsidTr="0066171E">
        <w:tc>
          <w:tcPr>
            <w:tcW w:w="2179" w:type="dxa"/>
            <w:shd w:val="clear" w:color="auto" w:fill="auto"/>
          </w:tcPr>
          <w:p w14:paraId="0974C1C4" w14:textId="2485B861" w:rsidR="0066171E" w:rsidRPr="0066171E" w:rsidRDefault="0066171E" w:rsidP="0066171E">
            <w:pPr>
              <w:ind w:firstLine="0"/>
            </w:pPr>
            <w:r>
              <w:t>Hixon</w:t>
            </w:r>
          </w:p>
        </w:tc>
        <w:tc>
          <w:tcPr>
            <w:tcW w:w="2179" w:type="dxa"/>
            <w:shd w:val="clear" w:color="auto" w:fill="auto"/>
          </w:tcPr>
          <w:p w14:paraId="5F3A3D50" w14:textId="38FF317D" w:rsidR="0066171E" w:rsidRPr="0066171E" w:rsidRDefault="0066171E" w:rsidP="0066171E">
            <w:pPr>
              <w:ind w:firstLine="0"/>
            </w:pPr>
            <w:r>
              <w:t>Holman</w:t>
            </w:r>
          </w:p>
        </w:tc>
        <w:tc>
          <w:tcPr>
            <w:tcW w:w="2180" w:type="dxa"/>
            <w:shd w:val="clear" w:color="auto" w:fill="auto"/>
          </w:tcPr>
          <w:p w14:paraId="584F2058" w14:textId="311A507E" w:rsidR="0066171E" w:rsidRPr="0066171E" w:rsidRDefault="0066171E" w:rsidP="0066171E">
            <w:pPr>
              <w:ind w:firstLine="0"/>
            </w:pPr>
            <w:r>
              <w:t>Hosey</w:t>
            </w:r>
          </w:p>
        </w:tc>
      </w:tr>
      <w:tr w:rsidR="0066171E" w:rsidRPr="0066171E" w14:paraId="09F56001" w14:textId="77777777" w:rsidTr="0066171E">
        <w:tc>
          <w:tcPr>
            <w:tcW w:w="2179" w:type="dxa"/>
            <w:shd w:val="clear" w:color="auto" w:fill="auto"/>
          </w:tcPr>
          <w:p w14:paraId="743B1EE6" w14:textId="598EC192" w:rsidR="0066171E" w:rsidRPr="0066171E" w:rsidRDefault="0066171E" w:rsidP="0066171E">
            <w:pPr>
              <w:ind w:firstLine="0"/>
            </w:pPr>
            <w:r>
              <w:lastRenderedPageBreak/>
              <w:t>Huff</w:t>
            </w:r>
          </w:p>
        </w:tc>
        <w:tc>
          <w:tcPr>
            <w:tcW w:w="2179" w:type="dxa"/>
            <w:shd w:val="clear" w:color="auto" w:fill="auto"/>
          </w:tcPr>
          <w:p w14:paraId="1B1D5B10" w14:textId="54A4E909" w:rsidR="0066171E" w:rsidRPr="0066171E" w:rsidRDefault="0066171E" w:rsidP="0066171E">
            <w:pPr>
              <w:ind w:firstLine="0"/>
            </w:pPr>
            <w:r>
              <w:t>J. E. Johnson</w:t>
            </w:r>
          </w:p>
        </w:tc>
        <w:tc>
          <w:tcPr>
            <w:tcW w:w="2180" w:type="dxa"/>
            <w:shd w:val="clear" w:color="auto" w:fill="auto"/>
          </w:tcPr>
          <w:p w14:paraId="503B31E1" w14:textId="558CE6CB" w:rsidR="0066171E" w:rsidRPr="0066171E" w:rsidRDefault="0066171E" w:rsidP="0066171E">
            <w:pPr>
              <w:ind w:firstLine="0"/>
            </w:pPr>
            <w:r>
              <w:t>J. L. Johnson</w:t>
            </w:r>
          </w:p>
        </w:tc>
      </w:tr>
      <w:tr w:rsidR="0066171E" w:rsidRPr="0066171E" w14:paraId="75240D9C" w14:textId="77777777" w:rsidTr="0066171E">
        <w:tc>
          <w:tcPr>
            <w:tcW w:w="2179" w:type="dxa"/>
            <w:shd w:val="clear" w:color="auto" w:fill="auto"/>
          </w:tcPr>
          <w:p w14:paraId="2570C2FB" w14:textId="197EE280" w:rsidR="0066171E" w:rsidRPr="0066171E" w:rsidRDefault="0066171E" w:rsidP="0066171E">
            <w:pPr>
              <w:ind w:firstLine="0"/>
            </w:pPr>
            <w:r>
              <w:t>Jones</w:t>
            </w:r>
          </w:p>
        </w:tc>
        <w:tc>
          <w:tcPr>
            <w:tcW w:w="2179" w:type="dxa"/>
            <w:shd w:val="clear" w:color="auto" w:fill="auto"/>
          </w:tcPr>
          <w:p w14:paraId="71F4EEFF" w14:textId="33C3F96E" w:rsidR="0066171E" w:rsidRPr="0066171E" w:rsidRDefault="0066171E" w:rsidP="0066171E">
            <w:pPr>
              <w:ind w:firstLine="0"/>
            </w:pPr>
            <w:r>
              <w:t>Jordan</w:t>
            </w:r>
          </w:p>
        </w:tc>
        <w:tc>
          <w:tcPr>
            <w:tcW w:w="2180" w:type="dxa"/>
            <w:shd w:val="clear" w:color="auto" w:fill="auto"/>
          </w:tcPr>
          <w:p w14:paraId="5C81A858" w14:textId="0044BBE5" w:rsidR="0066171E" w:rsidRPr="0066171E" w:rsidRDefault="0066171E" w:rsidP="0066171E">
            <w:pPr>
              <w:ind w:firstLine="0"/>
            </w:pPr>
            <w:r>
              <w:t>Kilmartin</w:t>
            </w:r>
          </w:p>
        </w:tc>
      </w:tr>
      <w:tr w:rsidR="0066171E" w:rsidRPr="0066171E" w14:paraId="38AEEFD1" w14:textId="77777777" w:rsidTr="0066171E">
        <w:tc>
          <w:tcPr>
            <w:tcW w:w="2179" w:type="dxa"/>
            <w:shd w:val="clear" w:color="auto" w:fill="auto"/>
          </w:tcPr>
          <w:p w14:paraId="032B0B1E" w14:textId="67E8E5E1" w:rsidR="0066171E" w:rsidRPr="0066171E" w:rsidRDefault="0066171E" w:rsidP="0066171E">
            <w:pPr>
              <w:ind w:firstLine="0"/>
            </w:pPr>
            <w:r>
              <w:t>King</w:t>
            </w:r>
          </w:p>
        </w:tc>
        <w:tc>
          <w:tcPr>
            <w:tcW w:w="2179" w:type="dxa"/>
            <w:shd w:val="clear" w:color="auto" w:fill="auto"/>
          </w:tcPr>
          <w:p w14:paraId="255631AD" w14:textId="6CC7D097" w:rsidR="0066171E" w:rsidRPr="0066171E" w:rsidRDefault="0066171E" w:rsidP="0066171E">
            <w:pPr>
              <w:ind w:firstLine="0"/>
            </w:pPr>
            <w:r>
              <w:t>Landing</w:t>
            </w:r>
          </w:p>
        </w:tc>
        <w:tc>
          <w:tcPr>
            <w:tcW w:w="2180" w:type="dxa"/>
            <w:shd w:val="clear" w:color="auto" w:fill="auto"/>
          </w:tcPr>
          <w:p w14:paraId="76BC8107" w14:textId="489A0FA4" w:rsidR="0066171E" w:rsidRPr="0066171E" w:rsidRDefault="0066171E" w:rsidP="0066171E">
            <w:pPr>
              <w:ind w:firstLine="0"/>
            </w:pPr>
            <w:r>
              <w:t>Lawson</w:t>
            </w:r>
          </w:p>
        </w:tc>
      </w:tr>
      <w:tr w:rsidR="0066171E" w:rsidRPr="0066171E" w14:paraId="5F712198" w14:textId="77777777" w:rsidTr="0066171E">
        <w:tc>
          <w:tcPr>
            <w:tcW w:w="2179" w:type="dxa"/>
            <w:shd w:val="clear" w:color="auto" w:fill="auto"/>
          </w:tcPr>
          <w:p w14:paraId="2A32EB96" w14:textId="5956D7E0" w:rsidR="0066171E" w:rsidRPr="0066171E" w:rsidRDefault="0066171E" w:rsidP="0066171E">
            <w:pPr>
              <w:ind w:firstLine="0"/>
            </w:pPr>
            <w:r>
              <w:t>Ligon</w:t>
            </w:r>
          </w:p>
        </w:tc>
        <w:tc>
          <w:tcPr>
            <w:tcW w:w="2179" w:type="dxa"/>
            <w:shd w:val="clear" w:color="auto" w:fill="auto"/>
          </w:tcPr>
          <w:p w14:paraId="7E8497FB" w14:textId="73A48949" w:rsidR="0066171E" w:rsidRPr="0066171E" w:rsidRDefault="0066171E" w:rsidP="0066171E">
            <w:pPr>
              <w:ind w:firstLine="0"/>
            </w:pPr>
            <w:r>
              <w:t>Long</w:t>
            </w:r>
          </w:p>
        </w:tc>
        <w:tc>
          <w:tcPr>
            <w:tcW w:w="2180" w:type="dxa"/>
            <w:shd w:val="clear" w:color="auto" w:fill="auto"/>
          </w:tcPr>
          <w:p w14:paraId="3FC764C1" w14:textId="0A33985B" w:rsidR="0066171E" w:rsidRPr="0066171E" w:rsidRDefault="0066171E" w:rsidP="0066171E">
            <w:pPr>
              <w:ind w:firstLine="0"/>
            </w:pPr>
            <w:r>
              <w:t>Lowe</w:t>
            </w:r>
          </w:p>
        </w:tc>
      </w:tr>
      <w:tr w:rsidR="0066171E" w:rsidRPr="0066171E" w14:paraId="49B17A8A" w14:textId="77777777" w:rsidTr="0066171E">
        <w:tc>
          <w:tcPr>
            <w:tcW w:w="2179" w:type="dxa"/>
            <w:shd w:val="clear" w:color="auto" w:fill="auto"/>
          </w:tcPr>
          <w:p w14:paraId="1222AA20" w14:textId="78687EA5" w:rsidR="0066171E" w:rsidRPr="0066171E" w:rsidRDefault="0066171E" w:rsidP="0066171E">
            <w:pPr>
              <w:ind w:firstLine="0"/>
            </w:pPr>
            <w:r>
              <w:t>Luck</w:t>
            </w:r>
          </w:p>
        </w:tc>
        <w:tc>
          <w:tcPr>
            <w:tcW w:w="2179" w:type="dxa"/>
            <w:shd w:val="clear" w:color="auto" w:fill="auto"/>
          </w:tcPr>
          <w:p w14:paraId="56E5424C" w14:textId="5BCF8ADB" w:rsidR="0066171E" w:rsidRPr="0066171E" w:rsidRDefault="0066171E" w:rsidP="0066171E">
            <w:pPr>
              <w:ind w:firstLine="0"/>
            </w:pPr>
            <w:r>
              <w:t>Magnuson</w:t>
            </w:r>
          </w:p>
        </w:tc>
        <w:tc>
          <w:tcPr>
            <w:tcW w:w="2180" w:type="dxa"/>
            <w:shd w:val="clear" w:color="auto" w:fill="auto"/>
          </w:tcPr>
          <w:p w14:paraId="342D520D" w14:textId="440EEAC5" w:rsidR="0066171E" w:rsidRPr="0066171E" w:rsidRDefault="0066171E" w:rsidP="0066171E">
            <w:pPr>
              <w:ind w:firstLine="0"/>
            </w:pPr>
            <w:r>
              <w:t>Martin</w:t>
            </w:r>
          </w:p>
        </w:tc>
      </w:tr>
      <w:tr w:rsidR="0066171E" w:rsidRPr="0066171E" w14:paraId="28E98642" w14:textId="77777777" w:rsidTr="0066171E">
        <w:tc>
          <w:tcPr>
            <w:tcW w:w="2179" w:type="dxa"/>
            <w:shd w:val="clear" w:color="auto" w:fill="auto"/>
          </w:tcPr>
          <w:p w14:paraId="38B6D45A" w14:textId="0B516109" w:rsidR="0066171E" w:rsidRPr="0066171E" w:rsidRDefault="0066171E" w:rsidP="0066171E">
            <w:pPr>
              <w:ind w:firstLine="0"/>
            </w:pPr>
            <w:r>
              <w:t>May</w:t>
            </w:r>
          </w:p>
        </w:tc>
        <w:tc>
          <w:tcPr>
            <w:tcW w:w="2179" w:type="dxa"/>
            <w:shd w:val="clear" w:color="auto" w:fill="auto"/>
          </w:tcPr>
          <w:p w14:paraId="58FD60D4" w14:textId="4C044519" w:rsidR="0066171E" w:rsidRPr="0066171E" w:rsidRDefault="0066171E" w:rsidP="0066171E">
            <w:pPr>
              <w:ind w:firstLine="0"/>
            </w:pPr>
            <w:r>
              <w:t>McCabe</w:t>
            </w:r>
          </w:p>
        </w:tc>
        <w:tc>
          <w:tcPr>
            <w:tcW w:w="2180" w:type="dxa"/>
            <w:shd w:val="clear" w:color="auto" w:fill="auto"/>
          </w:tcPr>
          <w:p w14:paraId="0B788095" w14:textId="5ADBBE13" w:rsidR="0066171E" w:rsidRPr="0066171E" w:rsidRDefault="0066171E" w:rsidP="0066171E">
            <w:pPr>
              <w:ind w:firstLine="0"/>
            </w:pPr>
            <w:r>
              <w:t>McCravy</w:t>
            </w:r>
          </w:p>
        </w:tc>
      </w:tr>
      <w:tr w:rsidR="0066171E" w:rsidRPr="0066171E" w14:paraId="4E1C3C99" w14:textId="77777777" w:rsidTr="0066171E">
        <w:tc>
          <w:tcPr>
            <w:tcW w:w="2179" w:type="dxa"/>
            <w:shd w:val="clear" w:color="auto" w:fill="auto"/>
          </w:tcPr>
          <w:p w14:paraId="21D0594F" w14:textId="3B17D19E" w:rsidR="0066171E" w:rsidRPr="0066171E" w:rsidRDefault="0066171E" w:rsidP="0066171E">
            <w:pPr>
              <w:ind w:firstLine="0"/>
            </w:pPr>
            <w:r>
              <w:t>McDaniel</w:t>
            </w:r>
          </w:p>
        </w:tc>
        <w:tc>
          <w:tcPr>
            <w:tcW w:w="2179" w:type="dxa"/>
            <w:shd w:val="clear" w:color="auto" w:fill="auto"/>
          </w:tcPr>
          <w:p w14:paraId="50FF028A" w14:textId="1BD177C3" w:rsidR="0066171E" w:rsidRPr="0066171E" w:rsidRDefault="0066171E" w:rsidP="0066171E">
            <w:pPr>
              <w:ind w:firstLine="0"/>
            </w:pPr>
            <w:r>
              <w:t>McGinnis</w:t>
            </w:r>
          </w:p>
        </w:tc>
        <w:tc>
          <w:tcPr>
            <w:tcW w:w="2180" w:type="dxa"/>
            <w:shd w:val="clear" w:color="auto" w:fill="auto"/>
          </w:tcPr>
          <w:p w14:paraId="621155FA" w14:textId="4DEC33C1" w:rsidR="0066171E" w:rsidRPr="0066171E" w:rsidRDefault="0066171E" w:rsidP="0066171E">
            <w:pPr>
              <w:ind w:firstLine="0"/>
            </w:pPr>
            <w:r>
              <w:t>Mitchell</w:t>
            </w:r>
          </w:p>
        </w:tc>
      </w:tr>
      <w:tr w:rsidR="0066171E" w:rsidRPr="0066171E" w14:paraId="66AEAC8B" w14:textId="77777777" w:rsidTr="0066171E">
        <w:tc>
          <w:tcPr>
            <w:tcW w:w="2179" w:type="dxa"/>
            <w:shd w:val="clear" w:color="auto" w:fill="auto"/>
          </w:tcPr>
          <w:p w14:paraId="2C4D9F30" w14:textId="798A4AA0" w:rsidR="0066171E" w:rsidRPr="0066171E" w:rsidRDefault="0066171E" w:rsidP="0066171E">
            <w:pPr>
              <w:ind w:firstLine="0"/>
            </w:pPr>
            <w:r>
              <w:t>Montgomery</w:t>
            </w:r>
          </w:p>
        </w:tc>
        <w:tc>
          <w:tcPr>
            <w:tcW w:w="2179" w:type="dxa"/>
            <w:shd w:val="clear" w:color="auto" w:fill="auto"/>
          </w:tcPr>
          <w:p w14:paraId="38E0B39A" w14:textId="495DE252" w:rsidR="0066171E" w:rsidRPr="0066171E" w:rsidRDefault="0066171E" w:rsidP="0066171E">
            <w:pPr>
              <w:ind w:firstLine="0"/>
            </w:pPr>
            <w:r>
              <w:t>J. Moore</w:t>
            </w:r>
          </w:p>
        </w:tc>
        <w:tc>
          <w:tcPr>
            <w:tcW w:w="2180" w:type="dxa"/>
            <w:shd w:val="clear" w:color="auto" w:fill="auto"/>
          </w:tcPr>
          <w:p w14:paraId="1F56F982" w14:textId="31C049EB" w:rsidR="0066171E" w:rsidRPr="0066171E" w:rsidRDefault="0066171E" w:rsidP="0066171E">
            <w:pPr>
              <w:ind w:firstLine="0"/>
            </w:pPr>
            <w:r>
              <w:t>T. Moore</w:t>
            </w:r>
          </w:p>
        </w:tc>
      </w:tr>
      <w:tr w:rsidR="0066171E" w:rsidRPr="0066171E" w14:paraId="7768A630" w14:textId="77777777" w:rsidTr="0066171E">
        <w:tc>
          <w:tcPr>
            <w:tcW w:w="2179" w:type="dxa"/>
            <w:shd w:val="clear" w:color="auto" w:fill="auto"/>
          </w:tcPr>
          <w:p w14:paraId="561E32CD" w14:textId="38E085F4" w:rsidR="0066171E" w:rsidRPr="0066171E" w:rsidRDefault="0066171E" w:rsidP="0066171E">
            <w:pPr>
              <w:ind w:firstLine="0"/>
            </w:pPr>
            <w:r>
              <w:t>Morgan</w:t>
            </w:r>
          </w:p>
        </w:tc>
        <w:tc>
          <w:tcPr>
            <w:tcW w:w="2179" w:type="dxa"/>
            <w:shd w:val="clear" w:color="auto" w:fill="auto"/>
          </w:tcPr>
          <w:p w14:paraId="5F8FC84C" w14:textId="187FA35B" w:rsidR="0066171E" w:rsidRPr="0066171E" w:rsidRDefault="0066171E" w:rsidP="0066171E">
            <w:pPr>
              <w:ind w:firstLine="0"/>
            </w:pPr>
            <w:r>
              <w:t>Moss</w:t>
            </w:r>
          </w:p>
        </w:tc>
        <w:tc>
          <w:tcPr>
            <w:tcW w:w="2180" w:type="dxa"/>
            <w:shd w:val="clear" w:color="auto" w:fill="auto"/>
          </w:tcPr>
          <w:p w14:paraId="2A04060B" w14:textId="73AA98FF" w:rsidR="0066171E" w:rsidRPr="0066171E" w:rsidRDefault="0066171E" w:rsidP="0066171E">
            <w:pPr>
              <w:ind w:firstLine="0"/>
            </w:pPr>
            <w:r>
              <w:t>Murphy</w:t>
            </w:r>
          </w:p>
        </w:tc>
      </w:tr>
      <w:tr w:rsidR="0066171E" w:rsidRPr="0066171E" w14:paraId="4C6584C5" w14:textId="77777777" w:rsidTr="0066171E">
        <w:tc>
          <w:tcPr>
            <w:tcW w:w="2179" w:type="dxa"/>
            <w:shd w:val="clear" w:color="auto" w:fill="auto"/>
          </w:tcPr>
          <w:p w14:paraId="04BC899C" w14:textId="72BC5EA7" w:rsidR="0066171E" w:rsidRPr="0066171E" w:rsidRDefault="0066171E" w:rsidP="0066171E">
            <w:pPr>
              <w:ind w:firstLine="0"/>
            </w:pPr>
            <w:r>
              <w:t>Neese</w:t>
            </w:r>
          </w:p>
        </w:tc>
        <w:tc>
          <w:tcPr>
            <w:tcW w:w="2179" w:type="dxa"/>
            <w:shd w:val="clear" w:color="auto" w:fill="auto"/>
          </w:tcPr>
          <w:p w14:paraId="4FF7D70D" w14:textId="3F881BC9" w:rsidR="0066171E" w:rsidRPr="0066171E" w:rsidRDefault="0066171E" w:rsidP="0066171E">
            <w:pPr>
              <w:ind w:firstLine="0"/>
            </w:pPr>
            <w:r>
              <w:t>B. Newton</w:t>
            </w:r>
          </w:p>
        </w:tc>
        <w:tc>
          <w:tcPr>
            <w:tcW w:w="2180" w:type="dxa"/>
            <w:shd w:val="clear" w:color="auto" w:fill="auto"/>
          </w:tcPr>
          <w:p w14:paraId="7201DC18" w14:textId="639ED63E" w:rsidR="0066171E" w:rsidRPr="0066171E" w:rsidRDefault="0066171E" w:rsidP="0066171E">
            <w:pPr>
              <w:ind w:firstLine="0"/>
            </w:pPr>
            <w:r>
              <w:t>W. Newton</w:t>
            </w:r>
          </w:p>
        </w:tc>
      </w:tr>
      <w:tr w:rsidR="0066171E" w:rsidRPr="0066171E" w14:paraId="013B68D7" w14:textId="77777777" w:rsidTr="0066171E">
        <w:tc>
          <w:tcPr>
            <w:tcW w:w="2179" w:type="dxa"/>
            <w:shd w:val="clear" w:color="auto" w:fill="auto"/>
          </w:tcPr>
          <w:p w14:paraId="6DA363BD" w14:textId="5F8DFBC3" w:rsidR="0066171E" w:rsidRPr="0066171E" w:rsidRDefault="0066171E" w:rsidP="0066171E">
            <w:pPr>
              <w:ind w:firstLine="0"/>
            </w:pPr>
            <w:r>
              <w:t>Oremus</w:t>
            </w:r>
          </w:p>
        </w:tc>
        <w:tc>
          <w:tcPr>
            <w:tcW w:w="2179" w:type="dxa"/>
            <w:shd w:val="clear" w:color="auto" w:fill="auto"/>
          </w:tcPr>
          <w:p w14:paraId="30363243" w14:textId="65004F9D" w:rsidR="0066171E" w:rsidRPr="0066171E" w:rsidRDefault="0066171E" w:rsidP="0066171E">
            <w:pPr>
              <w:ind w:firstLine="0"/>
            </w:pPr>
            <w:r>
              <w:t>Pace</w:t>
            </w:r>
          </w:p>
        </w:tc>
        <w:tc>
          <w:tcPr>
            <w:tcW w:w="2180" w:type="dxa"/>
            <w:shd w:val="clear" w:color="auto" w:fill="auto"/>
          </w:tcPr>
          <w:p w14:paraId="2A32FDB2" w14:textId="57FB29D4" w:rsidR="0066171E" w:rsidRPr="0066171E" w:rsidRDefault="0066171E" w:rsidP="0066171E">
            <w:pPr>
              <w:ind w:firstLine="0"/>
            </w:pPr>
            <w:r>
              <w:t>Pedalino</w:t>
            </w:r>
          </w:p>
        </w:tc>
      </w:tr>
      <w:tr w:rsidR="0066171E" w:rsidRPr="0066171E" w14:paraId="08242A64" w14:textId="77777777" w:rsidTr="0066171E">
        <w:tc>
          <w:tcPr>
            <w:tcW w:w="2179" w:type="dxa"/>
            <w:shd w:val="clear" w:color="auto" w:fill="auto"/>
          </w:tcPr>
          <w:p w14:paraId="5F31A50B" w14:textId="59808427" w:rsidR="0066171E" w:rsidRPr="0066171E" w:rsidRDefault="0066171E" w:rsidP="0066171E">
            <w:pPr>
              <w:ind w:firstLine="0"/>
            </w:pPr>
            <w:r>
              <w:t>Pope</w:t>
            </w:r>
          </w:p>
        </w:tc>
        <w:tc>
          <w:tcPr>
            <w:tcW w:w="2179" w:type="dxa"/>
            <w:shd w:val="clear" w:color="auto" w:fill="auto"/>
          </w:tcPr>
          <w:p w14:paraId="0E9585E5" w14:textId="325AB9B7" w:rsidR="0066171E" w:rsidRPr="0066171E" w:rsidRDefault="0066171E" w:rsidP="0066171E">
            <w:pPr>
              <w:ind w:firstLine="0"/>
            </w:pPr>
            <w:r>
              <w:t>Reese</w:t>
            </w:r>
          </w:p>
        </w:tc>
        <w:tc>
          <w:tcPr>
            <w:tcW w:w="2180" w:type="dxa"/>
            <w:shd w:val="clear" w:color="auto" w:fill="auto"/>
          </w:tcPr>
          <w:p w14:paraId="193E5A8A" w14:textId="5D936A62" w:rsidR="0066171E" w:rsidRPr="0066171E" w:rsidRDefault="0066171E" w:rsidP="0066171E">
            <w:pPr>
              <w:ind w:firstLine="0"/>
            </w:pPr>
            <w:r>
              <w:t>Rivers</w:t>
            </w:r>
          </w:p>
        </w:tc>
      </w:tr>
      <w:tr w:rsidR="0066171E" w:rsidRPr="0066171E" w14:paraId="0A2EB52E" w14:textId="77777777" w:rsidTr="0066171E">
        <w:tc>
          <w:tcPr>
            <w:tcW w:w="2179" w:type="dxa"/>
            <w:shd w:val="clear" w:color="auto" w:fill="auto"/>
          </w:tcPr>
          <w:p w14:paraId="6E7AF207" w14:textId="7B6527AF" w:rsidR="0066171E" w:rsidRPr="0066171E" w:rsidRDefault="0066171E" w:rsidP="0066171E">
            <w:pPr>
              <w:ind w:firstLine="0"/>
            </w:pPr>
            <w:r>
              <w:t>Robbins</w:t>
            </w:r>
          </w:p>
        </w:tc>
        <w:tc>
          <w:tcPr>
            <w:tcW w:w="2179" w:type="dxa"/>
            <w:shd w:val="clear" w:color="auto" w:fill="auto"/>
          </w:tcPr>
          <w:p w14:paraId="7DA3DD1E" w14:textId="72B06EF7" w:rsidR="0066171E" w:rsidRPr="0066171E" w:rsidRDefault="0066171E" w:rsidP="0066171E">
            <w:pPr>
              <w:ind w:firstLine="0"/>
            </w:pPr>
            <w:r>
              <w:t>Rose</w:t>
            </w:r>
          </w:p>
        </w:tc>
        <w:tc>
          <w:tcPr>
            <w:tcW w:w="2180" w:type="dxa"/>
            <w:shd w:val="clear" w:color="auto" w:fill="auto"/>
          </w:tcPr>
          <w:p w14:paraId="1266BB5E" w14:textId="759DE673" w:rsidR="0066171E" w:rsidRPr="0066171E" w:rsidRDefault="0066171E" w:rsidP="0066171E">
            <w:pPr>
              <w:ind w:firstLine="0"/>
            </w:pPr>
            <w:r>
              <w:t>Rutherford</w:t>
            </w:r>
          </w:p>
        </w:tc>
      </w:tr>
      <w:tr w:rsidR="0066171E" w:rsidRPr="0066171E" w14:paraId="6FDAB659" w14:textId="77777777" w:rsidTr="0066171E">
        <w:tc>
          <w:tcPr>
            <w:tcW w:w="2179" w:type="dxa"/>
            <w:shd w:val="clear" w:color="auto" w:fill="auto"/>
          </w:tcPr>
          <w:p w14:paraId="3CE969BF" w14:textId="459EB932" w:rsidR="0066171E" w:rsidRPr="0066171E" w:rsidRDefault="0066171E" w:rsidP="0066171E">
            <w:pPr>
              <w:ind w:firstLine="0"/>
            </w:pPr>
            <w:r>
              <w:t>Sanders</w:t>
            </w:r>
          </w:p>
        </w:tc>
        <w:tc>
          <w:tcPr>
            <w:tcW w:w="2179" w:type="dxa"/>
            <w:shd w:val="clear" w:color="auto" w:fill="auto"/>
          </w:tcPr>
          <w:p w14:paraId="618A9B87" w14:textId="753390E5" w:rsidR="0066171E" w:rsidRPr="0066171E" w:rsidRDefault="0066171E" w:rsidP="0066171E">
            <w:pPr>
              <w:ind w:firstLine="0"/>
            </w:pPr>
            <w:r>
              <w:t>Schuessler</w:t>
            </w:r>
          </w:p>
        </w:tc>
        <w:tc>
          <w:tcPr>
            <w:tcW w:w="2180" w:type="dxa"/>
            <w:shd w:val="clear" w:color="auto" w:fill="auto"/>
          </w:tcPr>
          <w:p w14:paraId="1D7D6D66" w14:textId="564AAA4F" w:rsidR="0066171E" w:rsidRPr="0066171E" w:rsidRDefault="0066171E" w:rsidP="0066171E">
            <w:pPr>
              <w:ind w:firstLine="0"/>
            </w:pPr>
            <w:r>
              <w:t>Sessions</w:t>
            </w:r>
          </w:p>
        </w:tc>
      </w:tr>
      <w:tr w:rsidR="0066171E" w:rsidRPr="0066171E" w14:paraId="7022967F" w14:textId="77777777" w:rsidTr="0066171E">
        <w:tc>
          <w:tcPr>
            <w:tcW w:w="2179" w:type="dxa"/>
            <w:shd w:val="clear" w:color="auto" w:fill="auto"/>
          </w:tcPr>
          <w:p w14:paraId="34925B6F" w14:textId="09748221" w:rsidR="0066171E" w:rsidRPr="0066171E" w:rsidRDefault="0066171E" w:rsidP="0066171E">
            <w:pPr>
              <w:ind w:firstLine="0"/>
            </w:pPr>
            <w:r>
              <w:t>G. M. Smith</w:t>
            </w:r>
          </w:p>
        </w:tc>
        <w:tc>
          <w:tcPr>
            <w:tcW w:w="2179" w:type="dxa"/>
            <w:shd w:val="clear" w:color="auto" w:fill="auto"/>
          </w:tcPr>
          <w:p w14:paraId="6DCA88C3" w14:textId="55B0CEE7" w:rsidR="0066171E" w:rsidRPr="0066171E" w:rsidRDefault="0066171E" w:rsidP="0066171E">
            <w:pPr>
              <w:ind w:firstLine="0"/>
            </w:pPr>
            <w:r>
              <w:t>M. M. Smith</w:t>
            </w:r>
          </w:p>
        </w:tc>
        <w:tc>
          <w:tcPr>
            <w:tcW w:w="2180" w:type="dxa"/>
            <w:shd w:val="clear" w:color="auto" w:fill="auto"/>
          </w:tcPr>
          <w:p w14:paraId="0DEDA012" w14:textId="7AFE667B" w:rsidR="0066171E" w:rsidRPr="0066171E" w:rsidRDefault="0066171E" w:rsidP="0066171E">
            <w:pPr>
              <w:ind w:firstLine="0"/>
            </w:pPr>
            <w:r>
              <w:t>Stavrinakis</w:t>
            </w:r>
          </w:p>
        </w:tc>
      </w:tr>
      <w:tr w:rsidR="0066171E" w:rsidRPr="0066171E" w14:paraId="41B81CCB" w14:textId="77777777" w:rsidTr="0066171E">
        <w:tc>
          <w:tcPr>
            <w:tcW w:w="2179" w:type="dxa"/>
            <w:shd w:val="clear" w:color="auto" w:fill="auto"/>
          </w:tcPr>
          <w:p w14:paraId="79F47CAC" w14:textId="0CAE7279" w:rsidR="0066171E" w:rsidRPr="0066171E" w:rsidRDefault="0066171E" w:rsidP="0066171E">
            <w:pPr>
              <w:ind w:firstLine="0"/>
            </w:pPr>
            <w:r>
              <w:t>Taylor</w:t>
            </w:r>
          </w:p>
        </w:tc>
        <w:tc>
          <w:tcPr>
            <w:tcW w:w="2179" w:type="dxa"/>
            <w:shd w:val="clear" w:color="auto" w:fill="auto"/>
          </w:tcPr>
          <w:p w14:paraId="335FBA1C" w14:textId="1B6A541E" w:rsidR="0066171E" w:rsidRPr="0066171E" w:rsidRDefault="0066171E" w:rsidP="0066171E">
            <w:pPr>
              <w:ind w:firstLine="0"/>
            </w:pPr>
            <w:r>
              <w:t>Teeple</w:t>
            </w:r>
          </w:p>
        </w:tc>
        <w:tc>
          <w:tcPr>
            <w:tcW w:w="2180" w:type="dxa"/>
            <w:shd w:val="clear" w:color="auto" w:fill="auto"/>
          </w:tcPr>
          <w:p w14:paraId="7A73A61A" w14:textId="5929B34D" w:rsidR="0066171E" w:rsidRPr="0066171E" w:rsidRDefault="0066171E" w:rsidP="0066171E">
            <w:pPr>
              <w:ind w:firstLine="0"/>
            </w:pPr>
            <w:r>
              <w:t>Terribile</w:t>
            </w:r>
          </w:p>
        </w:tc>
      </w:tr>
      <w:tr w:rsidR="0066171E" w:rsidRPr="0066171E" w14:paraId="5D364C15" w14:textId="77777777" w:rsidTr="0066171E">
        <w:tc>
          <w:tcPr>
            <w:tcW w:w="2179" w:type="dxa"/>
            <w:shd w:val="clear" w:color="auto" w:fill="auto"/>
          </w:tcPr>
          <w:p w14:paraId="4F358092" w14:textId="2FD077DA" w:rsidR="0066171E" w:rsidRPr="0066171E" w:rsidRDefault="0066171E" w:rsidP="0066171E">
            <w:pPr>
              <w:ind w:firstLine="0"/>
            </w:pPr>
            <w:r>
              <w:t>Vaughan</w:t>
            </w:r>
          </w:p>
        </w:tc>
        <w:tc>
          <w:tcPr>
            <w:tcW w:w="2179" w:type="dxa"/>
            <w:shd w:val="clear" w:color="auto" w:fill="auto"/>
          </w:tcPr>
          <w:p w14:paraId="52923F4C" w14:textId="6B92A8BB" w:rsidR="0066171E" w:rsidRPr="0066171E" w:rsidRDefault="0066171E" w:rsidP="0066171E">
            <w:pPr>
              <w:ind w:firstLine="0"/>
            </w:pPr>
            <w:r>
              <w:t>Weeks</w:t>
            </w:r>
          </w:p>
        </w:tc>
        <w:tc>
          <w:tcPr>
            <w:tcW w:w="2180" w:type="dxa"/>
            <w:shd w:val="clear" w:color="auto" w:fill="auto"/>
          </w:tcPr>
          <w:p w14:paraId="4F9333C7" w14:textId="745FF329" w:rsidR="0066171E" w:rsidRPr="0066171E" w:rsidRDefault="0066171E" w:rsidP="0066171E">
            <w:pPr>
              <w:ind w:firstLine="0"/>
            </w:pPr>
            <w:r>
              <w:t>Wetmore</w:t>
            </w:r>
          </w:p>
        </w:tc>
      </w:tr>
      <w:tr w:rsidR="0066171E" w:rsidRPr="0066171E" w14:paraId="4C9EE155" w14:textId="77777777" w:rsidTr="0066171E">
        <w:tc>
          <w:tcPr>
            <w:tcW w:w="2179" w:type="dxa"/>
            <w:shd w:val="clear" w:color="auto" w:fill="auto"/>
          </w:tcPr>
          <w:p w14:paraId="0711A5F6" w14:textId="20005505" w:rsidR="0066171E" w:rsidRPr="0066171E" w:rsidRDefault="0066171E" w:rsidP="0066171E">
            <w:pPr>
              <w:ind w:firstLine="0"/>
            </w:pPr>
            <w:r>
              <w:t>White</w:t>
            </w:r>
          </w:p>
        </w:tc>
        <w:tc>
          <w:tcPr>
            <w:tcW w:w="2179" w:type="dxa"/>
            <w:shd w:val="clear" w:color="auto" w:fill="auto"/>
          </w:tcPr>
          <w:p w14:paraId="4B188A29" w14:textId="47CA74A9" w:rsidR="0066171E" w:rsidRPr="0066171E" w:rsidRDefault="0066171E" w:rsidP="0066171E">
            <w:pPr>
              <w:ind w:firstLine="0"/>
            </w:pPr>
            <w:r>
              <w:t>Whitmire</w:t>
            </w:r>
          </w:p>
        </w:tc>
        <w:tc>
          <w:tcPr>
            <w:tcW w:w="2180" w:type="dxa"/>
            <w:shd w:val="clear" w:color="auto" w:fill="auto"/>
          </w:tcPr>
          <w:p w14:paraId="07791ECA" w14:textId="3CEA5B0D" w:rsidR="0066171E" w:rsidRPr="0066171E" w:rsidRDefault="0066171E" w:rsidP="0066171E">
            <w:pPr>
              <w:ind w:firstLine="0"/>
            </w:pPr>
            <w:r>
              <w:t>Wickensimer</w:t>
            </w:r>
          </w:p>
        </w:tc>
      </w:tr>
      <w:tr w:rsidR="0066171E" w:rsidRPr="0066171E" w14:paraId="5DEE877C" w14:textId="77777777" w:rsidTr="0066171E">
        <w:tc>
          <w:tcPr>
            <w:tcW w:w="2179" w:type="dxa"/>
            <w:shd w:val="clear" w:color="auto" w:fill="auto"/>
          </w:tcPr>
          <w:p w14:paraId="06374B54" w14:textId="05B3CB88" w:rsidR="0066171E" w:rsidRPr="0066171E" w:rsidRDefault="0066171E" w:rsidP="0066171E">
            <w:pPr>
              <w:keepNext/>
              <w:ind w:firstLine="0"/>
            </w:pPr>
            <w:r>
              <w:t>Williams</w:t>
            </w:r>
          </w:p>
        </w:tc>
        <w:tc>
          <w:tcPr>
            <w:tcW w:w="2179" w:type="dxa"/>
            <w:shd w:val="clear" w:color="auto" w:fill="auto"/>
          </w:tcPr>
          <w:p w14:paraId="12519A01" w14:textId="5D93D0A9" w:rsidR="0066171E" w:rsidRPr="0066171E" w:rsidRDefault="0066171E" w:rsidP="0066171E">
            <w:pPr>
              <w:keepNext/>
              <w:ind w:firstLine="0"/>
            </w:pPr>
            <w:r>
              <w:t>Willis</w:t>
            </w:r>
          </w:p>
        </w:tc>
        <w:tc>
          <w:tcPr>
            <w:tcW w:w="2180" w:type="dxa"/>
            <w:shd w:val="clear" w:color="auto" w:fill="auto"/>
          </w:tcPr>
          <w:p w14:paraId="5F8DCC96" w14:textId="0AB8BC57" w:rsidR="0066171E" w:rsidRPr="0066171E" w:rsidRDefault="0066171E" w:rsidP="0066171E">
            <w:pPr>
              <w:keepNext/>
              <w:ind w:firstLine="0"/>
            </w:pPr>
            <w:r>
              <w:t>Wooten</w:t>
            </w:r>
          </w:p>
        </w:tc>
      </w:tr>
      <w:tr w:rsidR="0066171E" w:rsidRPr="0066171E" w14:paraId="6C742C1C" w14:textId="77777777" w:rsidTr="0066171E">
        <w:tc>
          <w:tcPr>
            <w:tcW w:w="2179" w:type="dxa"/>
            <w:shd w:val="clear" w:color="auto" w:fill="auto"/>
          </w:tcPr>
          <w:p w14:paraId="22D07697" w14:textId="6C1DFA05" w:rsidR="0066171E" w:rsidRPr="0066171E" w:rsidRDefault="0066171E" w:rsidP="0066171E">
            <w:pPr>
              <w:keepNext/>
              <w:ind w:firstLine="0"/>
            </w:pPr>
            <w:r>
              <w:t>Yow</w:t>
            </w:r>
          </w:p>
        </w:tc>
        <w:tc>
          <w:tcPr>
            <w:tcW w:w="2179" w:type="dxa"/>
            <w:shd w:val="clear" w:color="auto" w:fill="auto"/>
          </w:tcPr>
          <w:p w14:paraId="326250D4" w14:textId="77777777" w:rsidR="0066171E" w:rsidRPr="0066171E" w:rsidRDefault="0066171E" w:rsidP="0066171E">
            <w:pPr>
              <w:keepNext/>
              <w:ind w:firstLine="0"/>
            </w:pPr>
          </w:p>
        </w:tc>
        <w:tc>
          <w:tcPr>
            <w:tcW w:w="2180" w:type="dxa"/>
            <w:shd w:val="clear" w:color="auto" w:fill="auto"/>
          </w:tcPr>
          <w:p w14:paraId="00C3A3EB" w14:textId="77777777" w:rsidR="0066171E" w:rsidRPr="0066171E" w:rsidRDefault="0066171E" w:rsidP="0066171E">
            <w:pPr>
              <w:keepNext/>
              <w:ind w:firstLine="0"/>
            </w:pPr>
          </w:p>
        </w:tc>
      </w:tr>
    </w:tbl>
    <w:p w14:paraId="00800B6B" w14:textId="77777777" w:rsidR="0066171E" w:rsidRDefault="0066171E" w:rsidP="0066171E"/>
    <w:p w14:paraId="3DCE0B39" w14:textId="4B42B820" w:rsidR="0066171E" w:rsidRDefault="0066171E" w:rsidP="0066171E">
      <w:pPr>
        <w:jc w:val="center"/>
        <w:rPr>
          <w:b/>
        </w:rPr>
      </w:pPr>
      <w:r w:rsidRPr="0066171E">
        <w:rPr>
          <w:b/>
        </w:rPr>
        <w:t>Total--115</w:t>
      </w:r>
    </w:p>
    <w:p w14:paraId="301D9CEB" w14:textId="77777777" w:rsidR="0066171E" w:rsidRDefault="0066171E" w:rsidP="0066171E">
      <w:pPr>
        <w:jc w:val="center"/>
        <w:rPr>
          <w:b/>
        </w:rPr>
      </w:pPr>
    </w:p>
    <w:p w14:paraId="237C5D97" w14:textId="77777777" w:rsidR="0066171E" w:rsidRDefault="0066171E" w:rsidP="0066171E">
      <w:pPr>
        <w:ind w:firstLine="0"/>
      </w:pPr>
      <w:r w:rsidRPr="0066171E">
        <w:t xml:space="preserve"> </w:t>
      </w:r>
      <w:r>
        <w:t>Those who voted in the negative are:</w:t>
      </w:r>
    </w:p>
    <w:p w14:paraId="4A977F4B" w14:textId="77777777" w:rsidR="0066171E" w:rsidRDefault="0066171E" w:rsidP="0066171E"/>
    <w:p w14:paraId="18C7CE1D" w14:textId="77777777" w:rsidR="0066171E" w:rsidRDefault="0066171E" w:rsidP="0066171E">
      <w:pPr>
        <w:jc w:val="center"/>
        <w:rPr>
          <w:b/>
        </w:rPr>
      </w:pPr>
      <w:r w:rsidRPr="0066171E">
        <w:rPr>
          <w:b/>
        </w:rPr>
        <w:t>Total--0</w:t>
      </w:r>
    </w:p>
    <w:p w14:paraId="07BE501C" w14:textId="443AEBFA" w:rsidR="0066171E" w:rsidRDefault="0066171E" w:rsidP="0066171E">
      <w:pPr>
        <w:jc w:val="center"/>
        <w:rPr>
          <w:b/>
        </w:rPr>
      </w:pPr>
    </w:p>
    <w:p w14:paraId="6DE73628" w14:textId="77777777" w:rsidR="0066171E" w:rsidRDefault="0066171E" w:rsidP="0066171E">
      <w:r>
        <w:t xml:space="preserve">Section 3 was adopted. </w:t>
      </w:r>
    </w:p>
    <w:p w14:paraId="60D491A3" w14:textId="77777777" w:rsidR="0066171E" w:rsidRDefault="0066171E" w:rsidP="0066171E"/>
    <w:p w14:paraId="27107800" w14:textId="3DD84EA0" w:rsidR="0066171E" w:rsidRDefault="0066171E" w:rsidP="0066171E">
      <w:pPr>
        <w:keepNext/>
        <w:jc w:val="center"/>
        <w:rPr>
          <w:b/>
        </w:rPr>
      </w:pPr>
      <w:r w:rsidRPr="0066171E">
        <w:rPr>
          <w:b/>
        </w:rPr>
        <w:t>SECTION 4</w:t>
      </w:r>
    </w:p>
    <w:p w14:paraId="56EB58CC" w14:textId="77777777" w:rsidR="0066171E" w:rsidRDefault="0066171E" w:rsidP="0066171E">
      <w:r>
        <w:t xml:space="preserve">The yeas and nays were taken resulting as follows: </w:t>
      </w:r>
    </w:p>
    <w:p w14:paraId="5DF44112" w14:textId="1311ED85" w:rsidR="0066171E" w:rsidRDefault="0066171E" w:rsidP="0066171E">
      <w:pPr>
        <w:jc w:val="center"/>
      </w:pPr>
      <w:r>
        <w:t xml:space="preserve"> </w:t>
      </w:r>
      <w:bookmarkStart w:id="12" w:name="vote_start54"/>
      <w:bookmarkEnd w:id="12"/>
      <w:r>
        <w:t>Yeas 115; Nays 0</w:t>
      </w:r>
    </w:p>
    <w:p w14:paraId="58B52FDC" w14:textId="77777777" w:rsidR="0066171E" w:rsidRDefault="0066171E" w:rsidP="0066171E">
      <w:pPr>
        <w:jc w:val="center"/>
      </w:pPr>
    </w:p>
    <w:p w14:paraId="10515BC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6127DC" w14:textId="77777777" w:rsidTr="0066171E">
        <w:tc>
          <w:tcPr>
            <w:tcW w:w="2179" w:type="dxa"/>
            <w:shd w:val="clear" w:color="auto" w:fill="auto"/>
          </w:tcPr>
          <w:p w14:paraId="18EA16D0" w14:textId="4D57DBE5" w:rsidR="0066171E" w:rsidRPr="0066171E" w:rsidRDefault="0066171E" w:rsidP="0066171E">
            <w:pPr>
              <w:keepNext/>
              <w:ind w:firstLine="0"/>
            </w:pPr>
            <w:r>
              <w:t>Alexander</w:t>
            </w:r>
          </w:p>
        </w:tc>
        <w:tc>
          <w:tcPr>
            <w:tcW w:w="2179" w:type="dxa"/>
            <w:shd w:val="clear" w:color="auto" w:fill="auto"/>
          </w:tcPr>
          <w:p w14:paraId="6779F59D" w14:textId="3E9BC9B1" w:rsidR="0066171E" w:rsidRPr="0066171E" w:rsidRDefault="0066171E" w:rsidP="0066171E">
            <w:pPr>
              <w:keepNext/>
              <w:ind w:firstLine="0"/>
            </w:pPr>
            <w:r>
              <w:t>Anderson</w:t>
            </w:r>
          </w:p>
        </w:tc>
        <w:tc>
          <w:tcPr>
            <w:tcW w:w="2180" w:type="dxa"/>
            <w:shd w:val="clear" w:color="auto" w:fill="auto"/>
          </w:tcPr>
          <w:p w14:paraId="4CD06FE3" w14:textId="79955B8C" w:rsidR="0066171E" w:rsidRPr="0066171E" w:rsidRDefault="0066171E" w:rsidP="0066171E">
            <w:pPr>
              <w:keepNext/>
              <w:ind w:firstLine="0"/>
            </w:pPr>
            <w:r>
              <w:t>Atkinson</w:t>
            </w:r>
          </w:p>
        </w:tc>
      </w:tr>
      <w:tr w:rsidR="0066171E" w:rsidRPr="0066171E" w14:paraId="4B1CD0C1" w14:textId="77777777" w:rsidTr="0066171E">
        <w:tc>
          <w:tcPr>
            <w:tcW w:w="2179" w:type="dxa"/>
            <w:shd w:val="clear" w:color="auto" w:fill="auto"/>
          </w:tcPr>
          <w:p w14:paraId="71431F4D" w14:textId="71E5F84D" w:rsidR="0066171E" w:rsidRPr="0066171E" w:rsidRDefault="0066171E" w:rsidP="0066171E">
            <w:pPr>
              <w:ind w:firstLine="0"/>
            </w:pPr>
            <w:r>
              <w:t>Bailey</w:t>
            </w:r>
          </w:p>
        </w:tc>
        <w:tc>
          <w:tcPr>
            <w:tcW w:w="2179" w:type="dxa"/>
            <w:shd w:val="clear" w:color="auto" w:fill="auto"/>
          </w:tcPr>
          <w:p w14:paraId="3714BAE5" w14:textId="1E739849" w:rsidR="0066171E" w:rsidRPr="0066171E" w:rsidRDefault="0066171E" w:rsidP="0066171E">
            <w:pPr>
              <w:ind w:firstLine="0"/>
            </w:pPr>
            <w:r>
              <w:t>Ballentine</w:t>
            </w:r>
          </w:p>
        </w:tc>
        <w:tc>
          <w:tcPr>
            <w:tcW w:w="2180" w:type="dxa"/>
            <w:shd w:val="clear" w:color="auto" w:fill="auto"/>
          </w:tcPr>
          <w:p w14:paraId="3152A8A7" w14:textId="53A5FB2A" w:rsidR="0066171E" w:rsidRPr="0066171E" w:rsidRDefault="0066171E" w:rsidP="0066171E">
            <w:pPr>
              <w:ind w:firstLine="0"/>
            </w:pPr>
            <w:r>
              <w:t>Bamberg</w:t>
            </w:r>
          </w:p>
        </w:tc>
      </w:tr>
      <w:tr w:rsidR="0066171E" w:rsidRPr="0066171E" w14:paraId="608FBEDB" w14:textId="77777777" w:rsidTr="0066171E">
        <w:tc>
          <w:tcPr>
            <w:tcW w:w="2179" w:type="dxa"/>
            <w:shd w:val="clear" w:color="auto" w:fill="auto"/>
          </w:tcPr>
          <w:p w14:paraId="2B815DE5" w14:textId="21A16183" w:rsidR="0066171E" w:rsidRPr="0066171E" w:rsidRDefault="0066171E" w:rsidP="0066171E">
            <w:pPr>
              <w:ind w:firstLine="0"/>
            </w:pPr>
            <w:r>
              <w:t>Bannister</w:t>
            </w:r>
          </w:p>
        </w:tc>
        <w:tc>
          <w:tcPr>
            <w:tcW w:w="2179" w:type="dxa"/>
            <w:shd w:val="clear" w:color="auto" w:fill="auto"/>
          </w:tcPr>
          <w:p w14:paraId="1CFBF59B" w14:textId="47269D9B" w:rsidR="0066171E" w:rsidRPr="0066171E" w:rsidRDefault="0066171E" w:rsidP="0066171E">
            <w:pPr>
              <w:ind w:firstLine="0"/>
            </w:pPr>
            <w:r>
              <w:t>Bauer</w:t>
            </w:r>
          </w:p>
        </w:tc>
        <w:tc>
          <w:tcPr>
            <w:tcW w:w="2180" w:type="dxa"/>
            <w:shd w:val="clear" w:color="auto" w:fill="auto"/>
          </w:tcPr>
          <w:p w14:paraId="090A05DE" w14:textId="2F7913EF" w:rsidR="0066171E" w:rsidRPr="0066171E" w:rsidRDefault="0066171E" w:rsidP="0066171E">
            <w:pPr>
              <w:ind w:firstLine="0"/>
            </w:pPr>
            <w:r>
              <w:t>Beach</w:t>
            </w:r>
          </w:p>
        </w:tc>
      </w:tr>
      <w:tr w:rsidR="0066171E" w:rsidRPr="0066171E" w14:paraId="77902058" w14:textId="77777777" w:rsidTr="0066171E">
        <w:tc>
          <w:tcPr>
            <w:tcW w:w="2179" w:type="dxa"/>
            <w:shd w:val="clear" w:color="auto" w:fill="auto"/>
          </w:tcPr>
          <w:p w14:paraId="0599D405" w14:textId="52FE7C62" w:rsidR="0066171E" w:rsidRPr="0066171E" w:rsidRDefault="0066171E" w:rsidP="0066171E">
            <w:pPr>
              <w:ind w:firstLine="0"/>
            </w:pPr>
            <w:r>
              <w:t>Bernstein</w:t>
            </w:r>
          </w:p>
        </w:tc>
        <w:tc>
          <w:tcPr>
            <w:tcW w:w="2179" w:type="dxa"/>
            <w:shd w:val="clear" w:color="auto" w:fill="auto"/>
          </w:tcPr>
          <w:p w14:paraId="79676BFA" w14:textId="07F69D29" w:rsidR="0066171E" w:rsidRPr="0066171E" w:rsidRDefault="0066171E" w:rsidP="0066171E">
            <w:pPr>
              <w:ind w:firstLine="0"/>
            </w:pPr>
            <w:r>
              <w:t>Bowers</w:t>
            </w:r>
          </w:p>
        </w:tc>
        <w:tc>
          <w:tcPr>
            <w:tcW w:w="2180" w:type="dxa"/>
            <w:shd w:val="clear" w:color="auto" w:fill="auto"/>
          </w:tcPr>
          <w:p w14:paraId="0FA63D73" w14:textId="1AF7F468" w:rsidR="0066171E" w:rsidRPr="0066171E" w:rsidRDefault="0066171E" w:rsidP="0066171E">
            <w:pPr>
              <w:ind w:firstLine="0"/>
            </w:pPr>
            <w:r>
              <w:t>Bradley</w:t>
            </w:r>
          </w:p>
        </w:tc>
      </w:tr>
      <w:tr w:rsidR="0066171E" w:rsidRPr="0066171E" w14:paraId="1FC4D258" w14:textId="77777777" w:rsidTr="0066171E">
        <w:tc>
          <w:tcPr>
            <w:tcW w:w="2179" w:type="dxa"/>
            <w:shd w:val="clear" w:color="auto" w:fill="auto"/>
          </w:tcPr>
          <w:p w14:paraId="6F35B951" w14:textId="3567EA56" w:rsidR="0066171E" w:rsidRPr="0066171E" w:rsidRDefault="0066171E" w:rsidP="0066171E">
            <w:pPr>
              <w:ind w:firstLine="0"/>
            </w:pPr>
            <w:r>
              <w:t>Brewer</w:t>
            </w:r>
          </w:p>
        </w:tc>
        <w:tc>
          <w:tcPr>
            <w:tcW w:w="2179" w:type="dxa"/>
            <w:shd w:val="clear" w:color="auto" w:fill="auto"/>
          </w:tcPr>
          <w:p w14:paraId="7B13413F" w14:textId="6E95B3B1" w:rsidR="0066171E" w:rsidRPr="0066171E" w:rsidRDefault="0066171E" w:rsidP="0066171E">
            <w:pPr>
              <w:ind w:firstLine="0"/>
            </w:pPr>
            <w:r>
              <w:t>Brittain</w:t>
            </w:r>
          </w:p>
        </w:tc>
        <w:tc>
          <w:tcPr>
            <w:tcW w:w="2180" w:type="dxa"/>
            <w:shd w:val="clear" w:color="auto" w:fill="auto"/>
          </w:tcPr>
          <w:p w14:paraId="2CBB1296" w14:textId="001B6DF6" w:rsidR="0066171E" w:rsidRPr="0066171E" w:rsidRDefault="0066171E" w:rsidP="0066171E">
            <w:pPr>
              <w:ind w:firstLine="0"/>
            </w:pPr>
            <w:r>
              <w:t>Burns</w:t>
            </w:r>
          </w:p>
        </w:tc>
      </w:tr>
      <w:tr w:rsidR="0066171E" w:rsidRPr="0066171E" w14:paraId="0E1B6A0E" w14:textId="77777777" w:rsidTr="0066171E">
        <w:tc>
          <w:tcPr>
            <w:tcW w:w="2179" w:type="dxa"/>
            <w:shd w:val="clear" w:color="auto" w:fill="auto"/>
          </w:tcPr>
          <w:p w14:paraId="5CC6493E" w14:textId="37563622" w:rsidR="0066171E" w:rsidRPr="0066171E" w:rsidRDefault="0066171E" w:rsidP="0066171E">
            <w:pPr>
              <w:ind w:firstLine="0"/>
            </w:pPr>
            <w:r>
              <w:t>Bustos</w:t>
            </w:r>
          </w:p>
        </w:tc>
        <w:tc>
          <w:tcPr>
            <w:tcW w:w="2179" w:type="dxa"/>
            <w:shd w:val="clear" w:color="auto" w:fill="auto"/>
          </w:tcPr>
          <w:p w14:paraId="3DF4B01B" w14:textId="01677FF0" w:rsidR="0066171E" w:rsidRPr="0066171E" w:rsidRDefault="0066171E" w:rsidP="0066171E">
            <w:pPr>
              <w:ind w:firstLine="0"/>
            </w:pPr>
            <w:r>
              <w:t>Calhoon</w:t>
            </w:r>
          </w:p>
        </w:tc>
        <w:tc>
          <w:tcPr>
            <w:tcW w:w="2180" w:type="dxa"/>
            <w:shd w:val="clear" w:color="auto" w:fill="auto"/>
          </w:tcPr>
          <w:p w14:paraId="6F14DAD1" w14:textId="7AA3C3EB" w:rsidR="0066171E" w:rsidRPr="0066171E" w:rsidRDefault="0066171E" w:rsidP="0066171E">
            <w:pPr>
              <w:ind w:firstLine="0"/>
            </w:pPr>
            <w:r>
              <w:t>Caskey</w:t>
            </w:r>
          </w:p>
        </w:tc>
      </w:tr>
      <w:tr w:rsidR="0066171E" w:rsidRPr="0066171E" w14:paraId="643C006E" w14:textId="77777777" w:rsidTr="0066171E">
        <w:tc>
          <w:tcPr>
            <w:tcW w:w="2179" w:type="dxa"/>
            <w:shd w:val="clear" w:color="auto" w:fill="auto"/>
          </w:tcPr>
          <w:p w14:paraId="4CC064BD" w14:textId="77A0153D" w:rsidR="0066171E" w:rsidRPr="0066171E" w:rsidRDefault="0066171E" w:rsidP="0066171E">
            <w:pPr>
              <w:ind w:firstLine="0"/>
            </w:pPr>
            <w:r>
              <w:t>Chapman</w:t>
            </w:r>
          </w:p>
        </w:tc>
        <w:tc>
          <w:tcPr>
            <w:tcW w:w="2179" w:type="dxa"/>
            <w:shd w:val="clear" w:color="auto" w:fill="auto"/>
          </w:tcPr>
          <w:p w14:paraId="0BE595B5" w14:textId="535BCF1A" w:rsidR="0066171E" w:rsidRPr="0066171E" w:rsidRDefault="0066171E" w:rsidP="0066171E">
            <w:pPr>
              <w:ind w:firstLine="0"/>
            </w:pPr>
            <w:r>
              <w:t>Clyburn</w:t>
            </w:r>
          </w:p>
        </w:tc>
        <w:tc>
          <w:tcPr>
            <w:tcW w:w="2180" w:type="dxa"/>
            <w:shd w:val="clear" w:color="auto" w:fill="auto"/>
          </w:tcPr>
          <w:p w14:paraId="01ACFB94" w14:textId="042501B9" w:rsidR="0066171E" w:rsidRPr="0066171E" w:rsidRDefault="0066171E" w:rsidP="0066171E">
            <w:pPr>
              <w:ind w:firstLine="0"/>
            </w:pPr>
            <w:r>
              <w:t>Cobb-Hunter</w:t>
            </w:r>
          </w:p>
        </w:tc>
      </w:tr>
      <w:tr w:rsidR="0066171E" w:rsidRPr="0066171E" w14:paraId="5E88DCC2" w14:textId="77777777" w:rsidTr="0066171E">
        <w:tc>
          <w:tcPr>
            <w:tcW w:w="2179" w:type="dxa"/>
            <w:shd w:val="clear" w:color="auto" w:fill="auto"/>
          </w:tcPr>
          <w:p w14:paraId="6CE9677C" w14:textId="1ABFD18E" w:rsidR="0066171E" w:rsidRPr="0066171E" w:rsidRDefault="0066171E" w:rsidP="0066171E">
            <w:pPr>
              <w:ind w:firstLine="0"/>
            </w:pPr>
            <w:r>
              <w:lastRenderedPageBreak/>
              <w:t>B. J. Cox</w:t>
            </w:r>
          </w:p>
        </w:tc>
        <w:tc>
          <w:tcPr>
            <w:tcW w:w="2179" w:type="dxa"/>
            <w:shd w:val="clear" w:color="auto" w:fill="auto"/>
          </w:tcPr>
          <w:p w14:paraId="5133E3A0" w14:textId="4BD6E2AB" w:rsidR="0066171E" w:rsidRPr="0066171E" w:rsidRDefault="0066171E" w:rsidP="0066171E">
            <w:pPr>
              <w:ind w:firstLine="0"/>
            </w:pPr>
            <w:r>
              <w:t>B. L. Cox</w:t>
            </w:r>
          </w:p>
        </w:tc>
        <w:tc>
          <w:tcPr>
            <w:tcW w:w="2180" w:type="dxa"/>
            <w:shd w:val="clear" w:color="auto" w:fill="auto"/>
          </w:tcPr>
          <w:p w14:paraId="4EB05A66" w14:textId="0DC288CD" w:rsidR="0066171E" w:rsidRPr="0066171E" w:rsidRDefault="0066171E" w:rsidP="0066171E">
            <w:pPr>
              <w:ind w:firstLine="0"/>
            </w:pPr>
            <w:r>
              <w:t>Crawford</w:t>
            </w:r>
          </w:p>
        </w:tc>
      </w:tr>
      <w:tr w:rsidR="0066171E" w:rsidRPr="0066171E" w14:paraId="1ACA9667" w14:textId="77777777" w:rsidTr="0066171E">
        <w:tc>
          <w:tcPr>
            <w:tcW w:w="2179" w:type="dxa"/>
            <w:shd w:val="clear" w:color="auto" w:fill="auto"/>
          </w:tcPr>
          <w:p w14:paraId="4389F949" w14:textId="7B06C94E" w:rsidR="0066171E" w:rsidRPr="0066171E" w:rsidRDefault="0066171E" w:rsidP="0066171E">
            <w:pPr>
              <w:ind w:firstLine="0"/>
            </w:pPr>
            <w:r>
              <w:t>Cromer</w:t>
            </w:r>
          </w:p>
        </w:tc>
        <w:tc>
          <w:tcPr>
            <w:tcW w:w="2179" w:type="dxa"/>
            <w:shd w:val="clear" w:color="auto" w:fill="auto"/>
          </w:tcPr>
          <w:p w14:paraId="1F2D3432" w14:textId="4E65B550" w:rsidR="0066171E" w:rsidRPr="0066171E" w:rsidRDefault="0066171E" w:rsidP="0066171E">
            <w:pPr>
              <w:ind w:firstLine="0"/>
            </w:pPr>
            <w:r>
              <w:t>Davis</w:t>
            </w:r>
          </w:p>
        </w:tc>
        <w:tc>
          <w:tcPr>
            <w:tcW w:w="2180" w:type="dxa"/>
            <w:shd w:val="clear" w:color="auto" w:fill="auto"/>
          </w:tcPr>
          <w:p w14:paraId="2438315E" w14:textId="2EE9A132" w:rsidR="0066171E" w:rsidRPr="0066171E" w:rsidRDefault="0066171E" w:rsidP="0066171E">
            <w:pPr>
              <w:ind w:firstLine="0"/>
            </w:pPr>
            <w:r>
              <w:t>Dillard</w:t>
            </w:r>
          </w:p>
        </w:tc>
      </w:tr>
      <w:tr w:rsidR="0066171E" w:rsidRPr="0066171E" w14:paraId="12712138" w14:textId="77777777" w:rsidTr="0066171E">
        <w:tc>
          <w:tcPr>
            <w:tcW w:w="2179" w:type="dxa"/>
            <w:shd w:val="clear" w:color="auto" w:fill="auto"/>
          </w:tcPr>
          <w:p w14:paraId="68F8AA2F" w14:textId="53D9BA8D" w:rsidR="0066171E" w:rsidRPr="0066171E" w:rsidRDefault="0066171E" w:rsidP="0066171E">
            <w:pPr>
              <w:ind w:firstLine="0"/>
            </w:pPr>
            <w:r>
              <w:t>Duncan</w:t>
            </w:r>
          </w:p>
        </w:tc>
        <w:tc>
          <w:tcPr>
            <w:tcW w:w="2179" w:type="dxa"/>
            <w:shd w:val="clear" w:color="auto" w:fill="auto"/>
          </w:tcPr>
          <w:p w14:paraId="26A5B2D4" w14:textId="62D6A6AF" w:rsidR="0066171E" w:rsidRPr="0066171E" w:rsidRDefault="0066171E" w:rsidP="0066171E">
            <w:pPr>
              <w:ind w:firstLine="0"/>
            </w:pPr>
            <w:r>
              <w:t>Edgerton</w:t>
            </w:r>
          </w:p>
        </w:tc>
        <w:tc>
          <w:tcPr>
            <w:tcW w:w="2180" w:type="dxa"/>
            <w:shd w:val="clear" w:color="auto" w:fill="auto"/>
          </w:tcPr>
          <w:p w14:paraId="3DCA3C1E" w14:textId="5FC58441" w:rsidR="0066171E" w:rsidRPr="0066171E" w:rsidRDefault="0066171E" w:rsidP="0066171E">
            <w:pPr>
              <w:ind w:firstLine="0"/>
            </w:pPr>
            <w:r>
              <w:t>Erickson</w:t>
            </w:r>
          </w:p>
        </w:tc>
      </w:tr>
      <w:tr w:rsidR="0066171E" w:rsidRPr="0066171E" w14:paraId="2B13CDA8" w14:textId="77777777" w:rsidTr="0066171E">
        <w:tc>
          <w:tcPr>
            <w:tcW w:w="2179" w:type="dxa"/>
            <w:shd w:val="clear" w:color="auto" w:fill="auto"/>
          </w:tcPr>
          <w:p w14:paraId="19141E6A" w14:textId="376F950B" w:rsidR="0066171E" w:rsidRPr="0066171E" w:rsidRDefault="0066171E" w:rsidP="0066171E">
            <w:pPr>
              <w:ind w:firstLine="0"/>
            </w:pPr>
            <w:r>
              <w:t>Forrest</w:t>
            </w:r>
          </w:p>
        </w:tc>
        <w:tc>
          <w:tcPr>
            <w:tcW w:w="2179" w:type="dxa"/>
            <w:shd w:val="clear" w:color="auto" w:fill="auto"/>
          </w:tcPr>
          <w:p w14:paraId="33DF7D69" w14:textId="4EB5A242" w:rsidR="0066171E" w:rsidRPr="0066171E" w:rsidRDefault="0066171E" w:rsidP="0066171E">
            <w:pPr>
              <w:ind w:firstLine="0"/>
            </w:pPr>
            <w:r>
              <w:t>Frank</w:t>
            </w:r>
          </w:p>
        </w:tc>
        <w:tc>
          <w:tcPr>
            <w:tcW w:w="2180" w:type="dxa"/>
            <w:shd w:val="clear" w:color="auto" w:fill="auto"/>
          </w:tcPr>
          <w:p w14:paraId="1FDAE1C4" w14:textId="291EA0F5" w:rsidR="0066171E" w:rsidRPr="0066171E" w:rsidRDefault="0066171E" w:rsidP="0066171E">
            <w:pPr>
              <w:ind w:firstLine="0"/>
            </w:pPr>
            <w:r>
              <w:t>Gagnon</w:t>
            </w:r>
          </w:p>
        </w:tc>
      </w:tr>
      <w:tr w:rsidR="0066171E" w:rsidRPr="0066171E" w14:paraId="2DD926CB" w14:textId="77777777" w:rsidTr="0066171E">
        <w:tc>
          <w:tcPr>
            <w:tcW w:w="2179" w:type="dxa"/>
            <w:shd w:val="clear" w:color="auto" w:fill="auto"/>
          </w:tcPr>
          <w:p w14:paraId="31C57B60" w14:textId="1711AED3" w:rsidR="0066171E" w:rsidRPr="0066171E" w:rsidRDefault="0066171E" w:rsidP="0066171E">
            <w:pPr>
              <w:ind w:firstLine="0"/>
            </w:pPr>
            <w:r>
              <w:t>Garvin</w:t>
            </w:r>
          </w:p>
        </w:tc>
        <w:tc>
          <w:tcPr>
            <w:tcW w:w="2179" w:type="dxa"/>
            <w:shd w:val="clear" w:color="auto" w:fill="auto"/>
          </w:tcPr>
          <w:p w14:paraId="001AE773" w14:textId="1C6C83A3" w:rsidR="0066171E" w:rsidRPr="0066171E" w:rsidRDefault="0066171E" w:rsidP="0066171E">
            <w:pPr>
              <w:ind w:firstLine="0"/>
            </w:pPr>
            <w:r>
              <w:t>Gatch</w:t>
            </w:r>
          </w:p>
        </w:tc>
        <w:tc>
          <w:tcPr>
            <w:tcW w:w="2180" w:type="dxa"/>
            <w:shd w:val="clear" w:color="auto" w:fill="auto"/>
          </w:tcPr>
          <w:p w14:paraId="232DC487" w14:textId="0A02B36C" w:rsidR="0066171E" w:rsidRPr="0066171E" w:rsidRDefault="0066171E" w:rsidP="0066171E">
            <w:pPr>
              <w:ind w:firstLine="0"/>
            </w:pPr>
            <w:r>
              <w:t>Gibson</w:t>
            </w:r>
          </w:p>
        </w:tc>
      </w:tr>
      <w:tr w:rsidR="0066171E" w:rsidRPr="0066171E" w14:paraId="69AEDAFC" w14:textId="77777777" w:rsidTr="0066171E">
        <w:tc>
          <w:tcPr>
            <w:tcW w:w="2179" w:type="dxa"/>
            <w:shd w:val="clear" w:color="auto" w:fill="auto"/>
          </w:tcPr>
          <w:p w14:paraId="7EB20100" w14:textId="24A9FA59" w:rsidR="0066171E" w:rsidRPr="0066171E" w:rsidRDefault="0066171E" w:rsidP="0066171E">
            <w:pPr>
              <w:ind w:firstLine="0"/>
            </w:pPr>
            <w:r>
              <w:t>Gilliam</w:t>
            </w:r>
          </w:p>
        </w:tc>
        <w:tc>
          <w:tcPr>
            <w:tcW w:w="2179" w:type="dxa"/>
            <w:shd w:val="clear" w:color="auto" w:fill="auto"/>
          </w:tcPr>
          <w:p w14:paraId="0DDD533E" w14:textId="27F5E015" w:rsidR="0066171E" w:rsidRPr="0066171E" w:rsidRDefault="0066171E" w:rsidP="0066171E">
            <w:pPr>
              <w:ind w:firstLine="0"/>
            </w:pPr>
            <w:r>
              <w:t>Gilliard</w:t>
            </w:r>
          </w:p>
        </w:tc>
        <w:tc>
          <w:tcPr>
            <w:tcW w:w="2180" w:type="dxa"/>
            <w:shd w:val="clear" w:color="auto" w:fill="auto"/>
          </w:tcPr>
          <w:p w14:paraId="7ECF16E9" w14:textId="1EA23E80" w:rsidR="0066171E" w:rsidRPr="0066171E" w:rsidRDefault="0066171E" w:rsidP="0066171E">
            <w:pPr>
              <w:ind w:firstLine="0"/>
            </w:pPr>
            <w:r>
              <w:t>Gilreath</w:t>
            </w:r>
          </w:p>
        </w:tc>
      </w:tr>
      <w:tr w:rsidR="0066171E" w:rsidRPr="0066171E" w14:paraId="63D273BD" w14:textId="77777777" w:rsidTr="0066171E">
        <w:tc>
          <w:tcPr>
            <w:tcW w:w="2179" w:type="dxa"/>
            <w:shd w:val="clear" w:color="auto" w:fill="auto"/>
          </w:tcPr>
          <w:p w14:paraId="7413D693" w14:textId="5144892B" w:rsidR="0066171E" w:rsidRPr="0066171E" w:rsidRDefault="0066171E" w:rsidP="0066171E">
            <w:pPr>
              <w:ind w:firstLine="0"/>
            </w:pPr>
            <w:r>
              <w:t>Govan</w:t>
            </w:r>
          </w:p>
        </w:tc>
        <w:tc>
          <w:tcPr>
            <w:tcW w:w="2179" w:type="dxa"/>
            <w:shd w:val="clear" w:color="auto" w:fill="auto"/>
          </w:tcPr>
          <w:p w14:paraId="381BCE39" w14:textId="4D4F1A33" w:rsidR="0066171E" w:rsidRPr="0066171E" w:rsidRDefault="0066171E" w:rsidP="0066171E">
            <w:pPr>
              <w:ind w:firstLine="0"/>
            </w:pPr>
            <w:r>
              <w:t>Grant</w:t>
            </w:r>
          </w:p>
        </w:tc>
        <w:tc>
          <w:tcPr>
            <w:tcW w:w="2180" w:type="dxa"/>
            <w:shd w:val="clear" w:color="auto" w:fill="auto"/>
          </w:tcPr>
          <w:p w14:paraId="1DC32E43" w14:textId="6EACFFB9" w:rsidR="0066171E" w:rsidRPr="0066171E" w:rsidRDefault="0066171E" w:rsidP="0066171E">
            <w:pPr>
              <w:ind w:firstLine="0"/>
            </w:pPr>
            <w:r>
              <w:t>Guffey</w:t>
            </w:r>
          </w:p>
        </w:tc>
      </w:tr>
      <w:tr w:rsidR="0066171E" w:rsidRPr="0066171E" w14:paraId="3FBD1BF5" w14:textId="77777777" w:rsidTr="0066171E">
        <w:tc>
          <w:tcPr>
            <w:tcW w:w="2179" w:type="dxa"/>
            <w:shd w:val="clear" w:color="auto" w:fill="auto"/>
          </w:tcPr>
          <w:p w14:paraId="1BAF0ABB" w14:textId="7DDB5D4E" w:rsidR="0066171E" w:rsidRPr="0066171E" w:rsidRDefault="0066171E" w:rsidP="0066171E">
            <w:pPr>
              <w:ind w:firstLine="0"/>
            </w:pPr>
            <w:r>
              <w:t>Haddon</w:t>
            </w:r>
          </w:p>
        </w:tc>
        <w:tc>
          <w:tcPr>
            <w:tcW w:w="2179" w:type="dxa"/>
            <w:shd w:val="clear" w:color="auto" w:fill="auto"/>
          </w:tcPr>
          <w:p w14:paraId="253B5F15" w14:textId="63977856" w:rsidR="0066171E" w:rsidRPr="0066171E" w:rsidRDefault="0066171E" w:rsidP="0066171E">
            <w:pPr>
              <w:ind w:firstLine="0"/>
            </w:pPr>
            <w:r>
              <w:t>Hager</w:t>
            </w:r>
          </w:p>
        </w:tc>
        <w:tc>
          <w:tcPr>
            <w:tcW w:w="2180" w:type="dxa"/>
            <w:shd w:val="clear" w:color="auto" w:fill="auto"/>
          </w:tcPr>
          <w:p w14:paraId="71BB767A" w14:textId="44F076F3" w:rsidR="0066171E" w:rsidRPr="0066171E" w:rsidRDefault="0066171E" w:rsidP="0066171E">
            <w:pPr>
              <w:ind w:firstLine="0"/>
            </w:pPr>
            <w:r>
              <w:t>Hardee</w:t>
            </w:r>
          </w:p>
        </w:tc>
      </w:tr>
      <w:tr w:rsidR="0066171E" w:rsidRPr="0066171E" w14:paraId="4802AD79" w14:textId="77777777" w:rsidTr="0066171E">
        <w:tc>
          <w:tcPr>
            <w:tcW w:w="2179" w:type="dxa"/>
            <w:shd w:val="clear" w:color="auto" w:fill="auto"/>
          </w:tcPr>
          <w:p w14:paraId="54E666BC" w14:textId="58101DD8" w:rsidR="0066171E" w:rsidRPr="0066171E" w:rsidRDefault="0066171E" w:rsidP="0066171E">
            <w:pPr>
              <w:ind w:firstLine="0"/>
            </w:pPr>
            <w:r>
              <w:t>Harris</w:t>
            </w:r>
          </w:p>
        </w:tc>
        <w:tc>
          <w:tcPr>
            <w:tcW w:w="2179" w:type="dxa"/>
            <w:shd w:val="clear" w:color="auto" w:fill="auto"/>
          </w:tcPr>
          <w:p w14:paraId="2600273F" w14:textId="7D55D1F0" w:rsidR="0066171E" w:rsidRPr="0066171E" w:rsidRDefault="0066171E" w:rsidP="0066171E">
            <w:pPr>
              <w:ind w:firstLine="0"/>
            </w:pPr>
            <w:r>
              <w:t>Hartnett</w:t>
            </w:r>
          </w:p>
        </w:tc>
        <w:tc>
          <w:tcPr>
            <w:tcW w:w="2180" w:type="dxa"/>
            <w:shd w:val="clear" w:color="auto" w:fill="auto"/>
          </w:tcPr>
          <w:p w14:paraId="6EEE5368" w14:textId="6063E8A9" w:rsidR="0066171E" w:rsidRPr="0066171E" w:rsidRDefault="0066171E" w:rsidP="0066171E">
            <w:pPr>
              <w:ind w:firstLine="0"/>
            </w:pPr>
            <w:r>
              <w:t>Hartz</w:t>
            </w:r>
          </w:p>
        </w:tc>
      </w:tr>
      <w:tr w:rsidR="0066171E" w:rsidRPr="0066171E" w14:paraId="660BD70C" w14:textId="77777777" w:rsidTr="0066171E">
        <w:tc>
          <w:tcPr>
            <w:tcW w:w="2179" w:type="dxa"/>
            <w:shd w:val="clear" w:color="auto" w:fill="auto"/>
          </w:tcPr>
          <w:p w14:paraId="29C5DBFE" w14:textId="73E17AA0" w:rsidR="0066171E" w:rsidRPr="0066171E" w:rsidRDefault="0066171E" w:rsidP="0066171E">
            <w:pPr>
              <w:ind w:firstLine="0"/>
            </w:pPr>
            <w:r>
              <w:t>Hayes</w:t>
            </w:r>
          </w:p>
        </w:tc>
        <w:tc>
          <w:tcPr>
            <w:tcW w:w="2179" w:type="dxa"/>
            <w:shd w:val="clear" w:color="auto" w:fill="auto"/>
          </w:tcPr>
          <w:p w14:paraId="26955B5E" w14:textId="2C2A4729" w:rsidR="0066171E" w:rsidRPr="0066171E" w:rsidRDefault="0066171E" w:rsidP="0066171E">
            <w:pPr>
              <w:ind w:firstLine="0"/>
            </w:pPr>
            <w:r>
              <w:t>Henderson-Myers</w:t>
            </w:r>
          </w:p>
        </w:tc>
        <w:tc>
          <w:tcPr>
            <w:tcW w:w="2180" w:type="dxa"/>
            <w:shd w:val="clear" w:color="auto" w:fill="auto"/>
          </w:tcPr>
          <w:p w14:paraId="4ADEF28D" w14:textId="6CF8AD42" w:rsidR="0066171E" w:rsidRPr="0066171E" w:rsidRDefault="0066171E" w:rsidP="0066171E">
            <w:pPr>
              <w:ind w:firstLine="0"/>
            </w:pPr>
            <w:r>
              <w:t>Herbkersman</w:t>
            </w:r>
          </w:p>
        </w:tc>
      </w:tr>
      <w:tr w:rsidR="0066171E" w:rsidRPr="0066171E" w14:paraId="0BBC2E81" w14:textId="77777777" w:rsidTr="0066171E">
        <w:tc>
          <w:tcPr>
            <w:tcW w:w="2179" w:type="dxa"/>
            <w:shd w:val="clear" w:color="auto" w:fill="auto"/>
          </w:tcPr>
          <w:p w14:paraId="6F45E0AA" w14:textId="1B1BB41D" w:rsidR="0066171E" w:rsidRPr="0066171E" w:rsidRDefault="0066171E" w:rsidP="0066171E">
            <w:pPr>
              <w:ind w:firstLine="0"/>
            </w:pPr>
            <w:r>
              <w:t>Hewitt</w:t>
            </w:r>
          </w:p>
        </w:tc>
        <w:tc>
          <w:tcPr>
            <w:tcW w:w="2179" w:type="dxa"/>
            <w:shd w:val="clear" w:color="auto" w:fill="auto"/>
          </w:tcPr>
          <w:p w14:paraId="66C8DCE1" w14:textId="10D98F2F" w:rsidR="0066171E" w:rsidRPr="0066171E" w:rsidRDefault="0066171E" w:rsidP="0066171E">
            <w:pPr>
              <w:ind w:firstLine="0"/>
            </w:pPr>
            <w:r>
              <w:t>Hiott</w:t>
            </w:r>
          </w:p>
        </w:tc>
        <w:tc>
          <w:tcPr>
            <w:tcW w:w="2180" w:type="dxa"/>
            <w:shd w:val="clear" w:color="auto" w:fill="auto"/>
          </w:tcPr>
          <w:p w14:paraId="42CE9F25" w14:textId="0556BEF7" w:rsidR="0066171E" w:rsidRPr="0066171E" w:rsidRDefault="0066171E" w:rsidP="0066171E">
            <w:pPr>
              <w:ind w:firstLine="0"/>
            </w:pPr>
            <w:r>
              <w:t>Hixon</w:t>
            </w:r>
          </w:p>
        </w:tc>
      </w:tr>
      <w:tr w:rsidR="0066171E" w:rsidRPr="0066171E" w14:paraId="7C4BFD1A" w14:textId="77777777" w:rsidTr="0066171E">
        <w:tc>
          <w:tcPr>
            <w:tcW w:w="2179" w:type="dxa"/>
            <w:shd w:val="clear" w:color="auto" w:fill="auto"/>
          </w:tcPr>
          <w:p w14:paraId="4D50B918" w14:textId="6BE8C8BE" w:rsidR="0066171E" w:rsidRPr="0066171E" w:rsidRDefault="0066171E" w:rsidP="0066171E">
            <w:pPr>
              <w:ind w:firstLine="0"/>
            </w:pPr>
            <w:r>
              <w:t>Holman</w:t>
            </w:r>
          </w:p>
        </w:tc>
        <w:tc>
          <w:tcPr>
            <w:tcW w:w="2179" w:type="dxa"/>
            <w:shd w:val="clear" w:color="auto" w:fill="auto"/>
          </w:tcPr>
          <w:p w14:paraId="2CD9AA55" w14:textId="5C6A1802" w:rsidR="0066171E" w:rsidRPr="0066171E" w:rsidRDefault="0066171E" w:rsidP="0066171E">
            <w:pPr>
              <w:ind w:firstLine="0"/>
            </w:pPr>
            <w:r>
              <w:t>Hosey</w:t>
            </w:r>
          </w:p>
        </w:tc>
        <w:tc>
          <w:tcPr>
            <w:tcW w:w="2180" w:type="dxa"/>
            <w:shd w:val="clear" w:color="auto" w:fill="auto"/>
          </w:tcPr>
          <w:p w14:paraId="356845D6" w14:textId="6D27EFA6" w:rsidR="0066171E" w:rsidRPr="0066171E" w:rsidRDefault="0066171E" w:rsidP="0066171E">
            <w:pPr>
              <w:ind w:firstLine="0"/>
            </w:pPr>
            <w:r>
              <w:t>Huff</w:t>
            </w:r>
          </w:p>
        </w:tc>
      </w:tr>
      <w:tr w:rsidR="0066171E" w:rsidRPr="0066171E" w14:paraId="1EC9C4D1" w14:textId="77777777" w:rsidTr="0066171E">
        <w:tc>
          <w:tcPr>
            <w:tcW w:w="2179" w:type="dxa"/>
            <w:shd w:val="clear" w:color="auto" w:fill="auto"/>
          </w:tcPr>
          <w:p w14:paraId="0A39D0E6" w14:textId="302194DD" w:rsidR="0066171E" w:rsidRPr="0066171E" w:rsidRDefault="0066171E" w:rsidP="0066171E">
            <w:pPr>
              <w:ind w:firstLine="0"/>
            </w:pPr>
            <w:r>
              <w:t>J. E. Johnson</w:t>
            </w:r>
          </w:p>
        </w:tc>
        <w:tc>
          <w:tcPr>
            <w:tcW w:w="2179" w:type="dxa"/>
            <w:shd w:val="clear" w:color="auto" w:fill="auto"/>
          </w:tcPr>
          <w:p w14:paraId="670FC42B" w14:textId="1358A8F2" w:rsidR="0066171E" w:rsidRPr="0066171E" w:rsidRDefault="0066171E" w:rsidP="0066171E">
            <w:pPr>
              <w:ind w:firstLine="0"/>
            </w:pPr>
            <w:r>
              <w:t>J. L. Johnson</w:t>
            </w:r>
          </w:p>
        </w:tc>
        <w:tc>
          <w:tcPr>
            <w:tcW w:w="2180" w:type="dxa"/>
            <w:shd w:val="clear" w:color="auto" w:fill="auto"/>
          </w:tcPr>
          <w:p w14:paraId="62E5A3CC" w14:textId="4B560A67" w:rsidR="0066171E" w:rsidRPr="0066171E" w:rsidRDefault="0066171E" w:rsidP="0066171E">
            <w:pPr>
              <w:ind w:firstLine="0"/>
            </w:pPr>
            <w:r>
              <w:t>Jones</w:t>
            </w:r>
          </w:p>
        </w:tc>
      </w:tr>
      <w:tr w:rsidR="0066171E" w:rsidRPr="0066171E" w14:paraId="375E5EDF" w14:textId="77777777" w:rsidTr="0066171E">
        <w:tc>
          <w:tcPr>
            <w:tcW w:w="2179" w:type="dxa"/>
            <w:shd w:val="clear" w:color="auto" w:fill="auto"/>
          </w:tcPr>
          <w:p w14:paraId="3D905B7F" w14:textId="3ED9FDFD" w:rsidR="0066171E" w:rsidRPr="0066171E" w:rsidRDefault="0066171E" w:rsidP="0066171E">
            <w:pPr>
              <w:ind w:firstLine="0"/>
            </w:pPr>
            <w:r>
              <w:t>Jordan</w:t>
            </w:r>
          </w:p>
        </w:tc>
        <w:tc>
          <w:tcPr>
            <w:tcW w:w="2179" w:type="dxa"/>
            <w:shd w:val="clear" w:color="auto" w:fill="auto"/>
          </w:tcPr>
          <w:p w14:paraId="6612DB3F" w14:textId="4BF1B451" w:rsidR="0066171E" w:rsidRPr="0066171E" w:rsidRDefault="0066171E" w:rsidP="0066171E">
            <w:pPr>
              <w:ind w:firstLine="0"/>
            </w:pPr>
            <w:r>
              <w:t>Kilmartin</w:t>
            </w:r>
          </w:p>
        </w:tc>
        <w:tc>
          <w:tcPr>
            <w:tcW w:w="2180" w:type="dxa"/>
            <w:shd w:val="clear" w:color="auto" w:fill="auto"/>
          </w:tcPr>
          <w:p w14:paraId="7C71DDFE" w14:textId="129F665D" w:rsidR="0066171E" w:rsidRPr="0066171E" w:rsidRDefault="0066171E" w:rsidP="0066171E">
            <w:pPr>
              <w:ind w:firstLine="0"/>
            </w:pPr>
            <w:r>
              <w:t>King</w:t>
            </w:r>
          </w:p>
        </w:tc>
      </w:tr>
      <w:tr w:rsidR="0066171E" w:rsidRPr="0066171E" w14:paraId="07245413" w14:textId="77777777" w:rsidTr="0066171E">
        <w:tc>
          <w:tcPr>
            <w:tcW w:w="2179" w:type="dxa"/>
            <w:shd w:val="clear" w:color="auto" w:fill="auto"/>
          </w:tcPr>
          <w:p w14:paraId="3A6A65C2" w14:textId="0826B696" w:rsidR="0066171E" w:rsidRPr="0066171E" w:rsidRDefault="0066171E" w:rsidP="0066171E">
            <w:pPr>
              <w:ind w:firstLine="0"/>
            </w:pPr>
            <w:r>
              <w:t>Landing</w:t>
            </w:r>
          </w:p>
        </w:tc>
        <w:tc>
          <w:tcPr>
            <w:tcW w:w="2179" w:type="dxa"/>
            <w:shd w:val="clear" w:color="auto" w:fill="auto"/>
          </w:tcPr>
          <w:p w14:paraId="1ECE87AA" w14:textId="50373FD4" w:rsidR="0066171E" w:rsidRPr="0066171E" w:rsidRDefault="0066171E" w:rsidP="0066171E">
            <w:pPr>
              <w:ind w:firstLine="0"/>
            </w:pPr>
            <w:r>
              <w:t>Lawson</w:t>
            </w:r>
          </w:p>
        </w:tc>
        <w:tc>
          <w:tcPr>
            <w:tcW w:w="2180" w:type="dxa"/>
            <w:shd w:val="clear" w:color="auto" w:fill="auto"/>
          </w:tcPr>
          <w:p w14:paraId="74374378" w14:textId="72988FB7" w:rsidR="0066171E" w:rsidRPr="0066171E" w:rsidRDefault="0066171E" w:rsidP="0066171E">
            <w:pPr>
              <w:ind w:firstLine="0"/>
            </w:pPr>
            <w:r>
              <w:t>Ligon</w:t>
            </w:r>
          </w:p>
        </w:tc>
      </w:tr>
      <w:tr w:rsidR="0066171E" w:rsidRPr="0066171E" w14:paraId="627A4884" w14:textId="77777777" w:rsidTr="0066171E">
        <w:tc>
          <w:tcPr>
            <w:tcW w:w="2179" w:type="dxa"/>
            <w:shd w:val="clear" w:color="auto" w:fill="auto"/>
          </w:tcPr>
          <w:p w14:paraId="17BA0B96" w14:textId="61CE484E" w:rsidR="0066171E" w:rsidRPr="0066171E" w:rsidRDefault="0066171E" w:rsidP="0066171E">
            <w:pPr>
              <w:ind w:firstLine="0"/>
            </w:pPr>
            <w:r>
              <w:t>Long</w:t>
            </w:r>
          </w:p>
        </w:tc>
        <w:tc>
          <w:tcPr>
            <w:tcW w:w="2179" w:type="dxa"/>
            <w:shd w:val="clear" w:color="auto" w:fill="auto"/>
          </w:tcPr>
          <w:p w14:paraId="575B3330" w14:textId="41B8B6AC" w:rsidR="0066171E" w:rsidRPr="0066171E" w:rsidRDefault="0066171E" w:rsidP="0066171E">
            <w:pPr>
              <w:ind w:firstLine="0"/>
            </w:pPr>
            <w:r>
              <w:t>Lowe</w:t>
            </w:r>
          </w:p>
        </w:tc>
        <w:tc>
          <w:tcPr>
            <w:tcW w:w="2180" w:type="dxa"/>
            <w:shd w:val="clear" w:color="auto" w:fill="auto"/>
          </w:tcPr>
          <w:p w14:paraId="60C78D08" w14:textId="6644B242" w:rsidR="0066171E" w:rsidRPr="0066171E" w:rsidRDefault="0066171E" w:rsidP="0066171E">
            <w:pPr>
              <w:ind w:firstLine="0"/>
            </w:pPr>
            <w:r>
              <w:t>Luck</w:t>
            </w:r>
          </w:p>
        </w:tc>
      </w:tr>
      <w:tr w:rsidR="0066171E" w:rsidRPr="0066171E" w14:paraId="2CD63949" w14:textId="77777777" w:rsidTr="0066171E">
        <w:tc>
          <w:tcPr>
            <w:tcW w:w="2179" w:type="dxa"/>
            <w:shd w:val="clear" w:color="auto" w:fill="auto"/>
          </w:tcPr>
          <w:p w14:paraId="083CDD47" w14:textId="74777CA5" w:rsidR="0066171E" w:rsidRPr="0066171E" w:rsidRDefault="0066171E" w:rsidP="0066171E">
            <w:pPr>
              <w:ind w:firstLine="0"/>
            </w:pPr>
            <w:r>
              <w:t>Magnuson</w:t>
            </w:r>
          </w:p>
        </w:tc>
        <w:tc>
          <w:tcPr>
            <w:tcW w:w="2179" w:type="dxa"/>
            <w:shd w:val="clear" w:color="auto" w:fill="auto"/>
          </w:tcPr>
          <w:p w14:paraId="2201A0CC" w14:textId="26F5AAA6" w:rsidR="0066171E" w:rsidRPr="0066171E" w:rsidRDefault="0066171E" w:rsidP="0066171E">
            <w:pPr>
              <w:ind w:firstLine="0"/>
            </w:pPr>
            <w:r>
              <w:t>Martin</w:t>
            </w:r>
          </w:p>
        </w:tc>
        <w:tc>
          <w:tcPr>
            <w:tcW w:w="2180" w:type="dxa"/>
            <w:shd w:val="clear" w:color="auto" w:fill="auto"/>
          </w:tcPr>
          <w:p w14:paraId="338267D6" w14:textId="39A05A94" w:rsidR="0066171E" w:rsidRPr="0066171E" w:rsidRDefault="0066171E" w:rsidP="0066171E">
            <w:pPr>
              <w:ind w:firstLine="0"/>
            </w:pPr>
            <w:r>
              <w:t>May</w:t>
            </w:r>
          </w:p>
        </w:tc>
      </w:tr>
      <w:tr w:rsidR="0066171E" w:rsidRPr="0066171E" w14:paraId="6D9E0010" w14:textId="77777777" w:rsidTr="0066171E">
        <w:tc>
          <w:tcPr>
            <w:tcW w:w="2179" w:type="dxa"/>
            <w:shd w:val="clear" w:color="auto" w:fill="auto"/>
          </w:tcPr>
          <w:p w14:paraId="3160765E" w14:textId="57BFA30D" w:rsidR="0066171E" w:rsidRPr="0066171E" w:rsidRDefault="0066171E" w:rsidP="0066171E">
            <w:pPr>
              <w:ind w:firstLine="0"/>
            </w:pPr>
            <w:r>
              <w:t>McCabe</w:t>
            </w:r>
          </w:p>
        </w:tc>
        <w:tc>
          <w:tcPr>
            <w:tcW w:w="2179" w:type="dxa"/>
            <w:shd w:val="clear" w:color="auto" w:fill="auto"/>
          </w:tcPr>
          <w:p w14:paraId="5CA9CD9D" w14:textId="6DDF07E8" w:rsidR="0066171E" w:rsidRPr="0066171E" w:rsidRDefault="0066171E" w:rsidP="0066171E">
            <w:pPr>
              <w:ind w:firstLine="0"/>
            </w:pPr>
            <w:r>
              <w:t>McCravy</w:t>
            </w:r>
          </w:p>
        </w:tc>
        <w:tc>
          <w:tcPr>
            <w:tcW w:w="2180" w:type="dxa"/>
            <w:shd w:val="clear" w:color="auto" w:fill="auto"/>
          </w:tcPr>
          <w:p w14:paraId="7941D53A" w14:textId="203F357C" w:rsidR="0066171E" w:rsidRPr="0066171E" w:rsidRDefault="0066171E" w:rsidP="0066171E">
            <w:pPr>
              <w:ind w:firstLine="0"/>
            </w:pPr>
            <w:r>
              <w:t>McDaniel</w:t>
            </w:r>
          </w:p>
        </w:tc>
      </w:tr>
      <w:tr w:rsidR="0066171E" w:rsidRPr="0066171E" w14:paraId="57155F38" w14:textId="77777777" w:rsidTr="0066171E">
        <w:tc>
          <w:tcPr>
            <w:tcW w:w="2179" w:type="dxa"/>
            <w:shd w:val="clear" w:color="auto" w:fill="auto"/>
          </w:tcPr>
          <w:p w14:paraId="61755887" w14:textId="33F3A699" w:rsidR="0066171E" w:rsidRPr="0066171E" w:rsidRDefault="0066171E" w:rsidP="0066171E">
            <w:pPr>
              <w:ind w:firstLine="0"/>
            </w:pPr>
            <w:r>
              <w:t>McGinnis</w:t>
            </w:r>
          </w:p>
        </w:tc>
        <w:tc>
          <w:tcPr>
            <w:tcW w:w="2179" w:type="dxa"/>
            <w:shd w:val="clear" w:color="auto" w:fill="auto"/>
          </w:tcPr>
          <w:p w14:paraId="6DD2107A" w14:textId="254AF92D" w:rsidR="0066171E" w:rsidRPr="0066171E" w:rsidRDefault="0066171E" w:rsidP="0066171E">
            <w:pPr>
              <w:ind w:firstLine="0"/>
            </w:pPr>
            <w:r>
              <w:t>Mitchell</w:t>
            </w:r>
          </w:p>
        </w:tc>
        <w:tc>
          <w:tcPr>
            <w:tcW w:w="2180" w:type="dxa"/>
            <w:shd w:val="clear" w:color="auto" w:fill="auto"/>
          </w:tcPr>
          <w:p w14:paraId="2ECF0591" w14:textId="4845F2A9" w:rsidR="0066171E" w:rsidRPr="0066171E" w:rsidRDefault="0066171E" w:rsidP="0066171E">
            <w:pPr>
              <w:ind w:firstLine="0"/>
            </w:pPr>
            <w:r>
              <w:t>Montgomery</w:t>
            </w:r>
          </w:p>
        </w:tc>
      </w:tr>
      <w:tr w:rsidR="0066171E" w:rsidRPr="0066171E" w14:paraId="7A5DA077" w14:textId="77777777" w:rsidTr="0066171E">
        <w:tc>
          <w:tcPr>
            <w:tcW w:w="2179" w:type="dxa"/>
            <w:shd w:val="clear" w:color="auto" w:fill="auto"/>
          </w:tcPr>
          <w:p w14:paraId="69F2D57C" w14:textId="3E7B29E4" w:rsidR="0066171E" w:rsidRPr="0066171E" w:rsidRDefault="0066171E" w:rsidP="0066171E">
            <w:pPr>
              <w:ind w:firstLine="0"/>
            </w:pPr>
            <w:r>
              <w:t>J. Moore</w:t>
            </w:r>
          </w:p>
        </w:tc>
        <w:tc>
          <w:tcPr>
            <w:tcW w:w="2179" w:type="dxa"/>
            <w:shd w:val="clear" w:color="auto" w:fill="auto"/>
          </w:tcPr>
          <w:p w14:paraId="23F4F6B3" w14:textId="1602EA45" w:rsidR="0066171E" w:rsidRPr="0066171E" w:rsidRDefault="0066171E" w:rsidP="0066171E">
            <w:pPr>
              <w:ind w:firstLine="0"/>
            </w:pPr>
            <w:r>
              <w:t>T. Moore</w:t>
            </w:r>
          </w:p>
        </w:tc>
        <w:tc>
          <w:tcPr>
            <w:tcW w:w="2180" w:type="dxa"/>
            <w:shd w:val="clear" w:color="auto" w:fill="auto"/>
          </w:tcPr>
          <w:p w14:paraId="07A90626" w14:textId="08E215C3" w:rsidR="0066171E" w:rsidRPr="0066171E" w:rsidRDefault="0066171E" w:rsidP="0066171E">
            <w:pPr>
              <w:ind w:firstLine="0"/>
            </w:pPr>
            <w:r>
              <w:t>Morgan</w:t>
            </w:r>
          </w:p>
        </w:tc>
      </w:tr>
      <w:tr w:rsidR="0066171E" w:rsidRPr="0066171E" w14:paraId="651F4913" w14:textId="77777777" w:rsidTr="0066171E">
        <w:tc>
          <w:tcPr>
            <w:tcW w:w="2179" w:type="dxa"/>
            <w:shd w:val="clear" w:color="auto" w:fill="auto"/>
          </w:tcPr>
          <w:p w14:paraId="74E1EC10" w14:textId="64699242" w:rsidR="0066171E" w:rsidRPr="0066171E" w:rsidRDefault="0066171E" w:rsidP="0066171E">
            <w:pPr>
              <w:ind w:firstLine="0"/>
            </w:pPr>
            <w:r>
              <w:t>Moss</w:t>
            </w:r>
          </w:p>
        </w:tc>
        <w:tc>
          <w:tcPr>
            <w:tcW w:w="2179" w:type="dxa"/>
            <w:shd w:val="clear" w:color="auto" w:fill="auto"/>
          </w:tcPr>
          <w:p w14:paraId="1A2A2550" w14:textId="411CE590" w:rsidR="0066171E" w:rsidRPr="0066171E" w:rsidRDefault="0066171E" w:rsidP="0066171E">
            <w:pPr>
              <w:ind w:firstLine="0"/>
            </w:pPr>
            <w:r>
              <w:t>Murphy</w:t>
            </w:r>
          </w:p>
        </w:tc>
        <w:tc>
          <w:tcPr>
            <w:tcW w:w="2180" w:type="dxa"/>
            <w:shd w:val="clear" w:color="auto" w:fill="auto"/>
          </w:tcPr>
          <w:p w14:paraId="5DE63F82" w14:textId="0C9F9B42" w:rsidR="0066171E" w:rsidRPr="0066171E" w:rsidRDefault="0066171E" w:rsidP="0066171E">
            <w:pPr>
              <w:ind w:firstLine="0"/>
            </w:pPr>
            <w:r>
              <w:t>Neese</w:t>
            </w:r>
          </w:p>
        </w:tc>
      </w:tr>
      <w:tr w:rsidR="0066171E" w:rsidRPr="0066171E" w14:paraId="419EE457" w14:textId="77777777" w:rsidTr="0066171E">
        <w:tc>
          <w:tcPr>
            <w:tcW w:w="2179" w:type="dxa"/>
            <w:shd w:val="clear" w:color="auto" w:fill="auto"/>
          </w:tcPr>
          <w:p w14:paraId="7C43387D" w14:textId="6213F390" w:rsidR="0066171E" w:rsidRPr="0066171E" w:rsidRDefault="0066171E" w:rsidP="0066171E">
            <w:pPr>
              <w:ind w:firstLine="0"/>
            </w:pPr>
            <w:r>
              <w:t>B. Newton</w:t>
            </w:r>
          </w:p>
        </w:tc>
        <w:tc>
          <w:tcPr>
            <w:tcW w:w="2179" w:type="dxa"/>
            <w:shd w:val="clear" w:color="auto" w:fill="auto"/>
          </w:tcPr>
          <w:p w14:paraId="39DB0467" w14:textId="3273CB2E" w:rsidR="0066171E" w:rsidRPr="0066171E" w:rsidRDefault="0066171E" w:rsidP="0066171E">
            <w:pPr>
              <w:ind w:firstLine="0"/>
            </w:pPr>
            <w:r>
              <w:t>W. Newton</w:t>
            </w:r>
          </w:p>
        </w:tc>
        <w:tc>
          <w:tcPr>
            <w:tcW w:w="2180" w:type="dxa"/>
            <w:shd w:val="clear" w:color="auto" w:fill="auto"/>
          </w:tcPr>
          <w:p w14:paraId="2244B9F6" w14:textId="1F4684D2" w:rsidR="0066171E" w:rsidRPr="0066171E" w:rsidRDefault="0066171E" w:rsidP="0066171E">
            <w:pPr>
              <w:ind w:firstLine="0"/>
            </w:pPr>
            <w:r>
              <w:t>Oremus</w:t>
            </w:r>
          </w:p>
        </w:tc>
      </w:tr>
      <w:tr w:rsidR="0066171E" w:rsidRPr="0066171E" w14:paraId="0544233A" w14:textId="77777777" w:rsidTr="0066171E">
        <w:tc>
          <w:tcPr>
            <w:tcW w:w="2179" w:type="dxa"/>
            <w:shd w:val="clear" w:color="auto" w:fill="auto"/>
          </w:tcPr>
          <w:p w14:paraId="07AAAC82" w14:textId="6F622F59" w:rsidR="0066171E" w:rsidRPr="0066171E" w:rsidRDefault="0066171E" w:rsidP="0066171E">
            <w:pPr>
              <w:ind w:firstLine="0"/>
            </w:pPr>
            <w:r>
              <w:t>Pace</w:t>
            </w:r>
          </w:p>
        </w:tc>
        <w:tc>
          <w:tcPr>
            <w:tcW w:w="2179" w:type="dxa"/>
            <w:shd w:val="clear" w:color="auto" w:fill="auto"/>
          </w:tcPr>
          <w:p w14:paraId="39A8B4F8" w14:textId="24BF58FA" w:rsidR="0066171E" w:rsidRPr="0066171E" w:rsidRDefault="0066171E" w:rsidP="0066171E">
            <w:pPr>
              <w:ind w:firstLine="0"/>
            </w:pPr>
            <w:r>
              <w:t>Pedalino</w:t>
            </w:r>
          </w:p>
        </w:tc>
        <w:tc>
          <w:tcPr>
            <w:tcW w:w="2180" w:type="dxa"/>
            <w:shd w:val="clear" w:color="auto" w:fill="auto"/>
          </w:tcPr>
          <w:p w14:paraId="18335B59" w14:textId="5BC53B2C" w:rsidR="0066171E" w:rsidRPr="0066171E" w:rsidRDefault="0066171E" w:rsidP="0066171E">
            <w:pPr>
              <w:ind w:firstLine="0"/>
            </w:pPr>
            <w:r>
              <w:t>Pope</w:t>
            </w:r>
          </w:p>
        </w:tc>
      </w:tr>
      <w:tr w:rsidR="0066171E" w:rsidRPr="0066171E" w14:paraId="559CC8FC" w14:textId="77777777" w:rsidTr="0066171E">
        <w:tc>
          <w:tcPr>
            <w:tcW w:w="2179" w:type="dxa"/>
            <w:shd w:val="clear" w:color="auto" w:fill="auto"/>
          </w:tcPr>
          <w:p w14:paraId="22081CE6" w14:textId="387BE459" w:rsidR="0066171E" w:rsidRPr="0066171E" w:rsidRDefault="0066171E" w:rsidP="0066171E">
            <w:pPr>
              <w:ind w:firstLine="0"/>
            </w:pPr>
            <w:r>
              <w:t>Reese</w:t>
            </w:r>
          </w:p>
        </w:tc>
        <w:tc>
          <w:tcPr>
            <w:tcW w:w="2179" w:type="dxa"/>
            <w:shd w:val="clear" w:color="auto" w:fill="auto"/>
          </w:tcPr>
          <w:p w14:paraId="2C495934" w14:textId="03F3EA40" w:rsidR="0066171E" w:rsidRPr="0066171E" w:rsidRDefault="0066171E" w:rsidP="0066171E">
            <w:pPr>
              <w:ind w:firstLine="0"/>
            </w:pPr>
            <w:r>
              <w:t>Rivers</w:t>
            </w:r>
          </w:p>
        </w:tc>
        <w:tc>
          <w:tcPr>
            <w:tcW w:w="2180" w:type="dxa"/>
            <w:shd w:val="clear" w:color="auto" w:fill="auto"/>
          </w:tcPr>
          <w:p w14:paraId="14EFFBD5" w14:textId="3F6E4A67" w:rsidR="0066171E" w:rsidRPr="0066171E" w:rsidRDefault="0066171E" w:rsidP="0066171E">
            <w:pPr>
              <w:ind w:firstLine="0"/>
            </w:pPr>
            <w:r>
              <w:t>Robbins</w:t>
            </w:r>
          </w:p>
        </w:tc>
      </w:tr>
      <w:tr w:rsidR="0066171E" w:rsidRPr="0066171E" w14:paraId="1E34CC82" w14:textId="77777777" w:rsidTr="0066171E">
        <w:tc>
          <w:tcPr>
            <w:tcW w:w="2179" w:type="dxa"/>
            <w:shd w:val="clear" w:color="auto" w:fill="auto"/>
          </w:tcPr>
          <w:p w14:paraId="7AD744A2" w14:textId="05293141" w:rsidR="0066171E" w:rsidRPr="0066171E" w:rsidRDefault="0066171E" w:rsidP="0066171E">
            <w:pPr>
              <w:ind w:firstLine="0"/>
            </w:pPr>
            <w:r>
              <w:t>Rose</w:t>
            </w:r>
          </w:p>
        </w:tc>
        <w:tc>
          <w:tcPr>
            <w:tcW w:w="2179" w:type="dxa"/>
            <w:shd w:val="clear" w:color="auto" w:fill="auto"/>
          </w:tcPr>
          <w:p w14:paraId="2F70F9EE" w14:textId="18534A4E" w:rsidR="0066171E" w:rsidRPr="0066171E" w:rsidRDefault="0066171E" w:rsidP="0066171E">
            <w:pPr>
              <w:ind w:firstLine="0"/>
            </w:pPr>
            <w:r>
              <w:t>Rutherford</w:t>
            </w:r>
          </w:p>
        </w:tc>
        <w:tc>
          <w:tcPr>
            <w:tcW w:w="2180" w:type="dxa"/>
            <w:shd w:val="clear" w:color="auto" w:fill="auto"/>
          </w:tcPr>
          <w:p w14:paraId="1C30FBB3" w14:textId="4E5654F2" w:rsidR="0066171E" w:rsidRPr="0066171E" w:rsidRDefault="0066171E" w:rsidP="0066171E">
            <w:pPr>
              <w:ind w:firstLine="0"/>
            </w:pPr>
            <w:r>
              <w:t>Sanders</w:t>
            </w:r>
          </w:p>
        </w:tc>
      </w:tr>
      <w:tr w:rsidR="0066171E" w:rsidRPr="0066171E" w14:paraId="79E5AA4B" w14:textId="77777777" w:rsidTr="0066171E">
        <w:tc>
          <w:tcPr>
            <w:tcW w:w="2179" w:type="dxa"/>
            <w:shd w:val="clear" w:color="auto" w:fill="auto"/>
          </w:tcPr>
          <w:p w14:paraId="6A965FD4" w14:textId="6105B41C" w:rsidR="0066171E" w:rsidRPr="0066171E" w:rsidRDefault="0066171E" w:rsidP="0066171E">
            <w:pPr>
              <w:ind w:firstLine="0"/>
            </w:pPr>
            <w:r>
              <w:t>Schuessler</w:t>
            </w:r>
          </w:p>
        </w:tc>
        <w:tc>
          <w:tcPr>
            <w:tcW w:w="2179" w:type="dxa"/>
            <w:shd w:val="clear" w:color="auto" w:fill="auto"/>
          </w:tcPr>
          <w:p w14:paraId="25E74898" w14:textId="32DB7B1A" w:rsidR="0066171E" w:rsidRPr="0066171E" w:rsidRDefault="0066171E" w:rsidP="0066171E">
            <w:pPr>
              <w:ind w:firstLine="0"/>
            </w:pPr>
            <w:r>
              <w:t>Sessions</w:t>
            </w:r>
          </w:p>
        </w:tc>
        <w:tc>
          <w:tcPr>
            <w:tcW w:w="2180" w:type="dxa"/>
            <w:shd w:val="clear" w:color="auto" w:fill="auto"/>
          </w:tcPr>
          <w:p w14:paraId="34D8BD5F" w14:textId="290E61A0" w:rsidR="0066171E" w:rsidRPr="0066171E" w:rsidRDefault="0066171E" w:rsidP="0066171E">
            <w:pPr>
              <w:ind w:firstLine="0"/>
            </w:pPr>
            <w:r>
              <w:t>G. M. Smith</w:t>
            </w:r>
          </w:p>
        </w:tc>
      </w:tr>
      <w:tr w:rsidR="0066171E" w:rsidRPr="0066171E" w14:paraId="44DFA03F" w14:textId="77777777" w:rsidTr="0066171E">
        <w:tc>
          <w:tcPr>
            <w:tcW w:w="2179" w:type="dxa"/>
            <w:shd w:val="clear" w:color="auto" w:fill="auto"/>
          </w:tcPr>
          <w:p w14:paraId="7AC2F5B4" w14:textId="27C3EE0D" w:rsidR="0066171E" w:rsidRPr="0066171E" w:rsidRDefault="0066171E" w:rsidP="0066171E">
            <w:pPr>
              <w:ind w:firstLine="0"/>
            </w:pPr>
            <w:r>
              <w:t>M. M. Smith</w:t>
            </w:r>
          </w:p>
        </w:tc>
        <w:tc>
          <w:tcPr>
            <w:tcW w:w="2179" w:type="dxa"/>
            <w:shd w:val="clear" w:color="auto" w:fill="auto"/>
          </w:tcPr>
          <w:p w14:paraId="24590157" w14:textId="229021AC" w:rsidR="0066171E" w:rsidRPr="0066171E" w:rsidRDefault="0066171E" w:rsidP="0066171E">
            <w:pPr>
              <w:ind w:firstLine="0"/>
            </w:pPr>
            <w:r>
              <w:t>Spann-Wilder</w:t>
            </w:r>
          </w:p>
        </w:tc>
        <w:tc>
          <w:tcPr>
            <w:tcW w:w="2180" w:type="dxa"/>
            <w:shd w:val="clear" w:color="auto" w:fill="auto"/>
          </w:tcPr>
          <w:p w14:paraId="05951F55" w14:textId="0E6878C3" w:rsidR="0066171E" w:rsidRPr="0066171E" w:rsidRDefault="0066171E" w:rsidP="0066171E">
            <w:pPr>
              <w:ind w:firstLine="0"/>
            </w:pPr>
            <w:r>
              <w:t>Stavrinakis</w:t>
            </w:r>
          </w:p>
        </w:tc>
      </w:tr>
      <w:tr w:rsidR="0066171E" w:rsidRPr="0066171E" w14:paraId="62C8D1E5" w14:textId="77777777" w:rsidTr="0066171E">
        <w:tc>
          <w:tcPr>
            <w:tcW w:w="2179" w:type="dxa"/>
            <w:shd w:val="clear" w:color="auto" w:fill="auto"/>
          </w:tcPr>
          <w:p w14:paraId="52137CB5" w14:textId="58ED89EF" w:rsidR="0066171E" w:rsidRPr="0066171E" w:rsidRDefault="0066171E" w:rsidP="0066171E">
            <w:pPr>
              <w:ind w:firstLine="0"/>
            </w:pPr>
            <w:r>
              <w:t>Taylor</w:t>
            </w:r>
          </w:p>
        </w:tc>
        <w:tc>
          <w:tcPr>
            <w:tcW w:w="2179" w:type="dxa"/>
            <w:shd w:val="clear" w:color="auto" w:fill="auto"/>
          </w:tcPr>
          <w:p w14:paraId="50A41434" w14:textId="2BD17F66" w:rsidR="0066171E" w:rsidRPr="0066171E" w:rsidRDefault="0066171E" w:rsidP="0066171E">
            <w:pPr>
              <w:ind w:firstLine="0"/>
            </w:pPr>
            <w:r>
              <w:t>Teeple</w:t>
            </w:r>
          </w:p>
        </w:tc>
        <w:tc>
          <w:tcPr>
            <w:tcW w:w="2180" w:type="dxa"/>
            <w:shd w:val="clear" w:color="auto" w:fill="auto"/>
          </w:tcPr>
          <w:p w14:paraId="41A7F0AC" w14:textId="1F114346" w:rsidR="0066171E" w:rsidRPr="0066171E" w:rsidRDefault="0066171E" w:rsidP="0066171E">
            <w:pPr>
              <w:ind w:firstLine="0"/>
            </w:pPr>
            <w:r>
              <w:t>Terribile</w:t>
            </w:r>
          </w:p>
        </w:tc>
      </w:tr>
      <w:tr w:rsidR="0066171E" w:rsidRPr="0066171E" w14:paraId="19297236" w14:textId="77777777" w:rsidTr="0066171E">
        <w:tc>
          <w:tcPr>
            <w:tcW w:w="2179" w:type="dxa"/>
            <w:shd w:val="clear" w:color="auto" w:fill="auto"/>
          </w:tcPr>
          <w:p w14:paraId="4D292F1C" w14:textId="744E9863" w:rsidR="0066171E" w:rsidRPr="0066171E" w:rsidRDefault="0066171E" w:rsidP="0066171E">
            <w:pPr>
              <w:ind w:firstLine="0"/>
            </w:pPr>
            <w:r>
              <w:t>Vaughan</w:t>
            </w:r>
          </w:p>
        </w:tc>
        <w:tc>
          <w:tcPr>
            <w:tcW w:w="2179" w:type="dxa"/>
            <w:shd w:val="clear" w:color="auto" w:fill="auto"/>
          </w:tcPr>
          <w:p w14:paraId="400114BF" w14:textId="06390481" w:rsidR="0066171E" w:rsidRPr="0066171E" w:rsidRDefault="0066171E" w:rsidP="0066171E">
            <w:pPr>
              <w:ind w:firstLine="0"/>
            </w:pPr>
            <w:r>
              <w:t>Weeks</w:t>
            </w:r>
          </w:p>
        </w:tc>
        <w:tc>
          <w:tcPr>
            <w:tcW w:w="2180" w:type="dxa"/>
            <w:shd w:val="clear" w:color="auto" w:fill="auto"/>
          </w:tcPr>
          <w:p w14:paraId="0485B97C" w14:textId="546E8A20" w:rsidR="0066171E" w:rsidRPr="0066171E" w:rsidRDefault="0066171E" w:rsidP="0066171E">
            <w:pPr>
              <w:ind w:firstLine="0"/>
            </w:pPr>
            <w:r>
              <w:t>Wetmore</w:t>
            </w:r>
          </w:p>
        </w:tc>
      </w:tr>
      <w:tr w:rsidR="0066171E" w:rsidRPr="0066171E" w14:paraId="7795AA73" w14:textId="77777777" w:rsidTr="0066171E">
        <w:tc>
          <w:tcPr>
            <w:tcW w:w="2179" w:type="dxa"/>
            <w:shd w:val="clear" w:color="auto" w:fill="auto"/>
          </w:tcPr>
          <w:p w14:paraId="660F42E1" w14:textId="2FB5CF7C" w:rsidR="0066171E" w:rsidRPr="0066171E" w:rsidRDefault="0066171E" w:rsidP="0066171E">
            <w:pPr>
              <w:ind w:firstLine="0"/>
            </w:pPr>
            <w:r>
              <w:t>White</w:t>
            </w:r>
          </w:p>
        </w:tc>
        <w:tc>
          <w:tcPr>
            <w:tcW w:w="2179" w:type="dxa"/>
            <w:shd w:val="clear" w:color="auto" w:fill="auto"/>
          </w:tcPr>
          <w:p w14:paraId="72859398" w14:textId="6CE58410" w:rsidR="0066171E" w:rsidRPr="0066171E" w:rsidRDefault="0066171E" w:rsidP="0066171E">
            <w:pPr>
              <w:ind w:firstLine="0"/>
            </w:pPr>
            <w:r>
              <w:t>Whitmire</w:t>
            </w:r>
          </w:p>
        </w:tc>
        <w:tc>
          <w:tcPr>
            <w:tcW w:w="2180" w:type="dxa"/>
            <w:shd w:val="clear" w:color="auto" w:fill="auto"/>
          </w:tcPr>
          <w:p w14:paraId="097C109A" w14:textId="3C08469C" w:rsidR="0066171E" w:rsidRPr="0066171E" w:rsidRDefault="0066171E" w:rsidP="0066171E">
            <w:pPr>
              <w:ind w:firstLine="0"/>
            </w:pPr>
            <w:r>
              <w:t>Wickensimer</w:t>
            </w:r>
          </w:p>
        </w:tc>
      </w:tr>
      <w:tr w:rsidR="0066171E" w:rsidRPr="0066171E" w14:paraId="48771198" w14:textId="77777777" w:rsidTr="0066171E">
        <w:tc>
          <w:tcPr>
            <w:tcW w:w="2179" w:type="dxa"/>
            <w:shd w:val="clear" w:color="auto" w:fill="auto"/>
          </w:tcPr>
          <w:p w14:paraId="43B8FB0F" w14:textId="24899E9F" w:rsidR="0066171E" w:rsidRPr="0066171E" w:rsidRDefault="0066171E" w:rsidP="0066171E">
            <w:pPr>
              <w:keepNext/>
              <w:ind w:firstLine="0"/>
            </w:pPr>
            <w:r>
              <w:t>Williams</w:t>
            </w:r>
          </w:p>
        </w:tc>
        <w:tc>
          <w:tcPr>
            <w:tcW w:w="2179" w:type="dxa"/>
            <w:shd w:val="clear" w:color="auto" w:fill="auto"/>
          </w:tcPr>
          <w:p w14:paraId="2A843CE7" w14:textId="4E970C55" w:rsidR="0066171E" w:rsidRPr="0066171E" w:rsidRDefault="0066171E" w:rsidP="0066171E">
            <w:pPr>
              <w:keepNext/>
              <w:ind w:firstLine="0"/>
            </w:pPr>
            <w:r>
              <w:t>Willis</w:t>
            </w:r>
          </w:p>
        </w:tc>
        <w:tc>
          <w:tcPr>
            <w:tcW w:w="2180" w:type="dxa"/>
            <w:shd w:val="clear" w:color="auto" w:fill="auto"/>
          </w:tcPr>
          <w:p w14:paraId="2E212437" w14:textId="13C0F92A" w:rsidR="0066171E" w:rsidRPr="0066171E" w:rsidRDefault="0066171E" w:rsidP="0066171E">
            <w:pPr>
              <w:keepNext/>
              <w:ind w:firstLine="0"/>
            </w:pPr>
            <w:r>
              <w:t>Wooten</w:t>
            </w:r>
          </w:p>
        </w:tc>
      </w:tr>
      <w:tr w:rsidR="0066171E" w:rsidRPr="0066171E" w14:paraId="3F9A1FFF" w14:textId="77777777" w:rsidTr="0066171E">
        <w:tc>
          <w:tcPr>
            <w:tcW w:w="2179" w:type="dxa"/>
            <w:shd w:val="clear" w:color="auto" w:fill="auto"/>
          </w:tcPr>
          <w:p w14:paraId="1AEAD63A" w14:textId="6D238364" w:rsidR="0066171E" w:rsidRPr="0066171E" w:rsidRDefault="0066171E" w:rsidP="0066171E">
            <w:pPr>
              <w:keepNext/>
              <w:ind w:firstLine="0"/>
            </w:pPr>
            <w:r>
              <w:t>Yow</w:t>
            </w:r>
          </w:p>
        </w:tc>
        <w:tc>
          <w:tcPr>
            <w:tcW w:w="2179" w:type="dxa"/>
            <w:shd w:val="clear" w:color="auto" w:fill="auto"/>
          </w:tcPr>
          <w:p w14:paraId="3E293906" w14:textId="77777777" w:rsidR="0066171E" w:rsidRPr="0066171E" w:rsidRDefault="0066171E" w:rsidP="0066171E">
            <w:pPr>
              <w:keepNext/>
              <w:ind w:firstLine="0"/>
            </w:pPr>
          </w:p>
        </w:tc>
        <w:tc>
          <w:tcPr>
            <w:tcW w:w="2180" w:type="dxa"/>
            <w:shd w:val="clear" w:color="auto" w:fill="auto"/>
          </w:tcPr>
          <w:p w14:paraId="4E7D7FBC" w14:textId="77777777" w:rsidR="0066171E" w:rsidRPr="0066171E" w:rsidRDefault="0066171E" w:rsidP="0066171E">
            <w:pPr>
              <w:keepNext/>
              <w:ind w:firstLine="0"/>
            </w:pPr>
          </w:p>
        </w:tc>
      </w:tr>
    </w:tbl>
    <w:p w14:paraId="3FDCAAB5" w14:textId="77777777" w:rsidR="0066171E" w:rsidRDefault="0066171E" w:rsidP="0066171E"/>
    <w:p w14:paraId="4741EB0A" w14:textId="0F8DB886" w:rsidR="0066171E" w:rsidRDefault="0066171E" w:rsidP="0066171E">
      <w:pPr>
        <w:jc w:val="center"/>
        <w:rPr>
          <w:b/>
        </w:rPr>
      </w:pPr>
      <w:r w:rsidRPr="0066171E">
        <w:rPr>
          <w:b/>
        </w:rPr>
        <w:t>Total--115</w:t>
      </w:r>
    </w:p>
    <w:p w14:paraId="74BD19B3" w14:textId="77777777" w:rsidR="0066171E" w:rsidRDefault="0066171E" w:rsidP="0066171E">
      <w:pPr>
        <w:jc w:val="center"/>
        <w:rPr>
          <w:b/>
        </w:rPr>
      </w:pPr>
    </w:p>
    <w:p w14:paraId="7F3E173A" w14:textId="77777777" w:rsidR="0066171E" w:rsidRDefault="0066171E" w:rsidP="0066171E">
      <w:pPr>
        <w:ind w:firstLine="0"/>
      </w:pPr>
      <w:r w:rsidRPr="0066171E">
        <w:t xml:space="preserve"> </w:t>
      </w:r>
      <w:r>
        <w:t>Those who voted in the negative are:</w:t>
      </w:r>
    </w:p>
    <w:p w14:paraId="116FB163" w14:textId="77777777" w:rsidR="0066171E" w:rsidRDefault="0066171E" w:rsidP="0066171E"/>
    <w:p w14:paraId="5ABE3BB0" w14:textId="77777777" w:rsidR="0066171E" w:rsidRDefault="0066171E" w:rsidP="0066171E">
      <w:pPr>
        <w:jc w:val="center"/>
        <w:rPr>
          <w:b/>
        </w:rPr>
      </w:pPr>
      <w:r w:rsidRPr="0066171E">
        <w:rPr>
          <w:b/>
        </w:rPr>
        <w:t>Total--0</w:t>
      </w:r>
    </w:p>
    <w:p w14:paraId="200B5694" w14:textId="4F04A8A0" w:rsidR="0066171E" w:rsidRDefault="0066171E" w:rsidP="0066171E">
      <w:pPr>
        <w:jc w:val="center"/>
        <w:rPr>
          <w:b/>
        </w:rPr>
      </w:pPr>
    </w:p>
    <w:p w14:paraId="5A159E88" w14:textId="77777777" w:rsidR="0066171E" w:rsidRDefault="0066171E" w:rsidP="0066171E">
      <w:r>
        <w:t xml:space="preserve">Section 4 was adopted. </w:t>
      </w:r>
    </w:p>
    <w:p w14:paraId="3FD9D994" w14:textId="77777777" w:rsidR="0066171E" w:rsidRDefault="0066171E" w:rsidP="0066171E"/>
    <w:p w14:paraId="075EC109" w14:textId="59203D3A" w:rsidR="0066171E" w:rsidRDefault="0066171E" w:rsidP="0066171E">
      <w:pPr>
        <w:keepNext/>
        <w:jc w:val="center"/>
        <w:rPr>
          <w:b/>
        </w:rPr>
      </w:pPr>
      <w:r w:rsidRPr="0066171E">
        <w:rPr>
          <w:b/>
        </w:rPr>
        <w:lastRenderedPageBreak/>
        <w:t>SECTION 5</w:t>
      </w:r>
    </w:p>
    <w:p w14:paraId="0F1CF893" w14:textId="77777777" w:rsidR="0066171E" w:rsidRDefault="0066171E" w:rsidP="0066171E">
      <w:r>
        <w:t xml:space="preserve">The yeas and nays were taken resulting as follows: </w:t>
      </w:r>
    </w:p>
    <w:p w14:paraId="6EEBE269" w14:textId="6730740E" w:rsidR="0066171E" w:rsidRDefault="0066171E" w:rsidP="0066171E">
      <w:pPr>
        <w:jc w:val="center"/>
      </w:pPr>
      <w:r>
        <w:t xml:space="preserve"> </w:t>
      </w:r>
      <w:bookmarkStart w:id="13" w:name="vote_start56"/>
      <w:bookmarkEnd w:id="13"/>
      <w:r>
        <w:t>Yeas 112; Nays 0</w:t>
      </w:r>
    </w:p>
    <w:p w14:paraId="013E90FC" w14:textId="77777777" w:rsidR="0066171E" w:rsidRDefault="0066171E" w:rsidP="0066171E">
      <w:pPr>
        <w:jc w:val="center"/>
      </w:pPr>
    </w:p>
    <w:p w14:paraId="2E73083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AE540BB" w14:textId="77777777" w:rsidTr="0066171E">
        <w:tc>
          <w:tcPr>
            <w:tcW w:w="2179" w:type="dxa"/>
            <w:shd w:val="clear" w:color="auto" w:fill="auto"/>
          </w:tcPr>
          <w:p w14:paraId="22556251" w14:textId="603ED64D" w:rsidR="0066171E" w:rsidRPr="0066171E" w:rsidRDefault="0066171E" w:rsidP="0066171E">
            <w:pPr>
              <w:keepNext/>
              <w:ind w:firstLine="0"/>
            </w:pPr>
            <w:r>
              <w:t>Alexander</w:t>
            </w:r>
          </w:p>
        </w:tc>
        <w:tc>
          <w:tcPr>
            <w:tcW w:w="2179" w:type="dxa"/>
            <w:shd w:val="clear" w:color="auto" w:fill="auto"/>
          </w:tcPr>
          <w:p w14:paraId="40A972A0" w14:textId="65B03CEF" w:rsidR="0066171E" w:rsidRPr="0066171E" w:rsidRDefault="0066171E" w:rsidP="0066171E">
            <w:pPr>
              <w:keepNext/>
              <w:ind w:firstLine="0"/>
            </w:pPr>
            <w:r>
              <w:t>Anderson</w:t>
            </w:r>
          </w:p>
        </w:tc>
        <w:tc>
          <w:tcPr>
            <w:tcW w:w="2180" w:type="dxa"/>
            <w:shd w:val="clear" w:color="auto" w:fill="auto"/>
          </w:tcPr>
          <w:p w14:paraId="3F9F3C9E" w14:textId="351E8B6B" w:rsidR="0066171E" w:rsidRPr="0066171E" w:rsidRDefault="0066171E" w:rsidP="0066171E">
            <w:pPr>
              <w:keepNext/>
              <w:ind w:firstLine="0"/>
            </w:pPr>
            <w:r>
              <w:t>Atkinson</w:t>
            </w:r>
          </w:p>
        </w:tc>
      </w:tr>
      <w:tr w:rsidR="0066171E" w:rsidRPr="0066171E" w14:paraId="72FB025B" w14:textId="77777777" w:rsidTr="0066171E">
        <w:tc>
          <w:tcPr>
            <w:tcW w:w="2179" w:type="dxa"/>
            <w:shd w:val="clear" w:color="auto" w:fill="auto"/>
          </w:tcPr>
          <w:p w14:paraId="27F11CC7" w14:textId="6FD7659B" w:rsidR="0066171E" w:rsidRPr="0066171E" w:rsidRDefault="0066171E" w:rsidP="0066171E">
            <w:pPr>
              <w:ind w:firstLine="0"/>
            </w:pPr>
            <w:r>
              <w:t>Bailey</w:t>
            </w:r>
          </w:p>
        </w:tc>
        <w:tc>
          <w:tcPr>
            <w:tcW w:w="2179" w:type="dxa"/>
            <w:shd w:val="clear" w:color="auto" w:fill="auto"/>
          </w:tcPr>
          <w:p w14:paraId="67E9C5C6" w14:textId="3561CE11" w:rsidR="0066171E" w:rsidRPr="0066171E" w:rsidRDefault="0066171E" w:rsidP="0066171E">
            <w:pPr>
              <w:ind w:firstLine="0"/>
            </w:pPr>
            <w:r>
              <w:t>Ballentine</w:t>
            </w:r>
          </w:p>
        </w:tc>
        <w:tc>
          <w:tcPr>
            <w:tcW w:w="2180" w:type="dxa"/>
            <w:shd w:val="clear" w:color="auto" w:fill="auto"/>
          </w:tcPr>
          <w:p w14:paraId="0E5521B6" w14:textId="042B253E" w:rsidR="0066171E" w:rsidRPr="0066171E" w:rsidRDefault="0066171E" w:rsidP="0066171E">
            <w:pPr>
              <w:ind w:firstLine="0"/>
            </w:pPr>
            <w:r>
              <w:t>Bamberg</w:t>
            </w:r>
          </w:p>
        </w:tc>
      </w:tr>
      <w:tr w:rsidR="0066171E" w:rsidRPr="0066171E" w14:paraId="565947C3" w14:textId="77777777" w:rsidTr="0066171E">
        <w:tc>
          <w:tcPr>
            <w:tcW w:w="2179" w:type="dxa"/>
            <w:shd w:val="clear" w:color="auto" w:fill="auto"/>
          </w:tcPr>
          <w:p w14:paraId="22964297" w14:textId="06405E72" w:rsidR="0066171E" w:rsidRPr="0066171E" w:rsidRDefault="0066171E" w:rsidP="0066171E">
            <w:pPr>
              <w:ind w:firstLine="0"/>
            </w:pPr>
            <w:r>
              <w:t>Bannister</w:t>
            </w:r>
          </w:p>
        </w:tc>
        <w:tc>
          <w:tcPr>
            <w:tcW w:w="2179" w:type="dxa"/>
            <w:shd w:val="clear" w:color="auto" w:fill="auto"/>
          </w:tcPr>
          <w:p w14:paraId="79855320" w14:textId="6E73E140" w:rsidR="0066171E" w:rsidRPr="0066171E" w:rsidRDefault="0066171E" w:rsidP="0066171E">
            <w:pPr>
              <w:ind w:firstLine="0"/>
            </w:pPr>
            <w:r>
              <w:t>Bauer</w:t>
            </w:r>
          </w:p>
        </w:tc>
        <w:tc>
          <w:tcPr>
            <w:tcW w:w="2180" w:type="dxa"/>
            <w:shd w:val="clear" w:color="auto" w:fill="auto"/>
          </w:tcPr>
          <w:p w14:paraId="0AD2DC47" w14:textId="6E954A09" w:rsidR="0066171E" w:rsidRPr="0066171E" w:rsidRDefault="0066171E" w:rsidP="0066171E">
            <w:pPr>
              <w:ind w:firstLine="0"/>
            </w:pPr>
            <w:r>
              <w:t>Beach</w:t>
            </w:r>
          </w:p>
        </w:tc>
      </w:tr>
      <w:tr w:rsidR="0066171E" w:rsidRPr="0066171E" w14:paraId="1A17772C" w14:textId="77777777" w:rsidTr="0066171E">
        <w:tc>
          <w:tcPr>
            <w:tcW w:w="2179" w:type="dxa"/>
            <w:shd w:val="clear" w:color="auto" w:fill="auto"/>
          </w:tcPr>
          <w:p w14:paraId="3A22F7FB" w14:textId="704629C9" w:rsidR="0066171E" w:rsidRPr="0066171E" w:rsidRDefault="0066171E" w:rsidP="0066171E">
            <w:pPr>
              <w:ind w:firstLine="0"/>
            </w:pPr>
            <w:r>
              <w:t>Bernstein</w:t>
            </w:r>
          </w:p>
        </w:tc>
        <w:tc>
          <w:tcPr>
            <w:tcW w:w="2179" w:type="dxa"/>
            <w:shd w:val="clear" w:color="auto" w:fill="auto"/>
          </w:tcPr>
          <w:p w14:paraId="6A90207D" w14:textId="4EBE0139" w:rsidR="0066171E" w:rsidRPr="0066171E" w:rsidRDefault="0066171E" w:rsidP="0066171E">
            <w:pPr>
              <w:ind w:firstLine="0"/>
            </w:pPr>
            <w:r>
              <w:t>Bowers</w:t>
            </w:r>
          </w:p>
        </w:tc>
        <w:tc>
          <w:tcPr>
            <w:tcW w:w="2180" w:type="dxa"/>
            <w:shd w:val="clear" w:color="auto" w:fill="auto"/>
          </w:tcPr>
          <w:p w14:paraId="363B401D" w14:textId="6A41D5A0" w:rsidR="0066171E" w:rsidRPr="0066171E" w:rsidRDefault="0066171E" w:rsidP="0066171E">
            <w:pPr>
              <w:ind w:firstLine="0"/>
            </w:pPr>
            <w:r>
              <w:t>Brewer</w:t>
            </w:r>
          </w:p>
        </w:tc>
      </w:tr>
      <w:tr w:rsidR="0066171E" w:rsidRPr="0066171E" w14:paraId="00B326B1" w14:textId="77777777" w:rsidTr="0066171E">
        <w:tc>
          <w:tcPr>
            <w:tcW w:w="2179" w:type="dxa"/>
            <w:shd w:val="clear" w:color="auto" w:fill="auto"/>
          </w:tcPr>
          <w:p w14:paraId="11439646" w14:textId="7AAD46DE" w:rsidR="0066171E" w:rsidRPr="0066171E" w:rsidRDefault="0066171E" w:rsidP="0066171E">
            <w:pPr>
              <w:ind w:firstLine="0"/>
            </w:pPr>
            <w:r>
              <w:t>Burns</w:t>
            </w:r>
          </w:p>
        </w:tc>
        <w:tc>
          <w:tcPr>
            <w:tcW w:w="2179" w:type="dxa"/>
            <w:shd w:val="clear" w:color="auto" w:fill="auto"/>
          </w:tcPr>
          <w:p w14:paraId="68E8B340" w14:textId="6484BA7E" w:rsidR="0066171E" w:rsidRPr="0066171E" w:rsidRDefault="0066171E" w:rsidP="0066171E">
            <w:pPr>
              <w:ind w:firstLine="0"/>
            </w:pPr>
            <w:r>
              <w:t>Bustos</w:t>
            </w:r>
          </w:p>
        </w:tc>
        <w:tc>
          <w:tcPr>
            <w:tcW w:w="2180" w:type="dxa"/>
            <w:shd w:val="clear" w:color="auto" w:fill="auto"/>
          </w:tcPr>
          <w:p w14:paraId="42318474" w14:textId="52F359C0" w:rsidR="0066171E" w:rsidRPr="0066171E" w:rsidRDefault="0066171E" w:rsidP="0066171E">
            <w:pPr>
              <w:ind w:firstLine="0"/>
            </w:pPr>
            <w:r>
              <w:t>Caskey</w:t>
            </w:r>
          </w:p>
        </w:tc>
      </w:tr>
      <w:tr w:rsidR="0066171E" w:rsidRPr="0066171E" w14:paraId="1BA1B1E4" w14:textId="77777777" w:rsidTr="0066171E">
        <w:tc>
          <w:tcPr>
            <w:tcW w:w="2179" w:type="dxa"/>
            <w:shd w:val="clear" w:color="auto" w:fill="auto"/>
          </w:tcPr>
          <w:p w14:paraId="73E011E4" w14:textId="5CC6FCC1" w:rsidR="0066171E" w:rsidRPr="0066171E" w:rsidRDefault="0066171E" w:rsidP="0066171E">
            <w:pPr>
              <w:ind w:firstLine="0"/>
            </w:pPr>
            <w:r>
              <w:t>Chapman</w:t>
            </w:r>
          </w:p>
        </w:tc>
        <w:tc>
          <w:tcPr>
            <w:tcW w:w="2179" w:type="dxa"/>
            <w:shd w:val="clear" w:color="auto" w:fill="auto"/>
          </w:tcPr>
          <w:p w14:paraId="761B3D81" w14:textId="58DB686E" w:rsidR="0066171E" w:rsidRPr="0066171E" w:rsidRDefault="0066171E" w:rsidP="0066171E">
            <w:pPr>
              <w:ind w:firstLine="0"/>
            </w:pPr>
            <w:r>
              <w:t>Clyburn</w:t>
            </w:r>
          </w:p>
        </w:tc>
        <w:tc>
          <w:tcPr>
            <w:tcW w:w="2180" w:type="dxa"/>
            <w:shd w:val="clear" w:color="auto" w:fill="auto"/>
          </w:tcPr>
          <w:p w14:paraId="0E1375FA" w14:textId="74422883" w:rsidR="0066171E" w:rsidRPr="0066171E" w:rsidRDefault="0066171E" w:rsidP="0066171E">
            <w:pPr>
              <w:ind w:firstLine="0"/>
            </w:pPr>
            <w:r>
              <w:t>Cobb-Hunter</w:t>
            </w:r>
          </w:p>
        </w:tc>
      </w:tr>
      <w:tr w:rsidR="0066171E" w:rsidRPr="0066171E" w14:paraId="3206C438" w14:textId="77777777" w:rsidTr="0066171E">
        <w:tc>
          <w:tcPr>
            <w:tcW w:w="2179" w:type="dxa"/>
            <w:shd w:val="clear" w:color="auto" w:fill="auto"/>
          </w:tcPr>
          <w:p w14:paraId="253248E7" w14:textId="291920A7" w:rsidR="0066171E" w:rsidRPr="0066171E" w:rsidRDefault="0066171E" w:rsidP="0066171E">
            <w:pPr>
              <w:ind w:firstLine="0"/>
            </w:pPr>
            <w:r>
              <w:t>Collins</w:t>
            </w:r>
          </w:p>
        </w:tc>
        <w:tc>
          <w:tcPr>
            <w:tcW w:w="2179" w:type="dxa"/>
            <w:shd w:val="clear" w:color="auto" w:fill="auto"/>
          </w:tcPr>
          <w:p w14:paraId="15238DED" w14:textId="44067245" w:rsidR="0066171E" w:rsidRPr="0066171E" w:rsidRDefault="0066171E" w:rsidP="0066171E">
            <w:pPr>
              <w:ind w:firstLine="0"/>
            </w:pPr>
            <w:r>
              <w:t>B. J. Cox</w:t>
            </w:r>
          </w:p>
        </w:tc>
        <w:tc>
          <w:tcPr>
            <w:tcW w:w="2180" w:type="dxa"/>
            <w:shd w:val="clear" w:color="auto" w:fill="auto"/>
          </w:tcPr>
          <w:p w14:paraId="100885EE" w14:textId="465AA578" w:rsidR="0066171E" w:rsidRPr="0066171E" w:rsidRDefault="0066171E" w:rsidP="0066171E">
            <w:pPr>
              <w:ind w:firstLine="0"/>
            </w:pPr>
            <w:r>
              <w:t>B. L. Cox</w:t>
            </w:r>
          </w:p>
        </w:tc>
      </w:tr>
      <w:tr w:rsidR="0066171E" w:rsidRPr="0066171E" w14:paraId="589A9D6E" w14:textId="77777777" w:rsidTr="0066171E">
        <w:tc>
          <w:tcPr>
            <w:tcW w:w="2179" w:type="dxa"/>
            <w:shd w:val="clear" w:color="auto" w:fill="auto"/>
          </w:tcPr>
          <w:p w14:paraId="48A25A21" w14:textId="1E8AD5B8" w:rsidR="0066171E" w:rsidRPr="0066171E" w:rsidRDefault="0066171E" w:rsidP="0066171E">
            <w:pPr>
              <w:ind w:firstLine="0"/>
            </w:pPr>
            <w:r>
              <w:t>Cromer</w:t>
            </w:r>
          </w:p>
        </w:tc>
        <w:tc>
          <w:tcPr>
            <w:tcW w:w="2179" w:type="dxa"/>
            <w:shd w:val="clear" w:color="auto" w:fill="auto"/>
          </w:tcPr>
          <w:p w14:paraId="17689043" w14:textId="4F35C79D" w:rsidR="0066171E" w:rsidRPr="0066171E" w:rsidRDefault="0066171E" w:rsidP="0066171E">
            <w:pPr>
              <w:ind w:firstLine="0"/>
            </w:pPr>
            <w:r>
              <w:t>Davis</w:t>
            </w:r>
          </w:p>
        </w:tc>
        <w:tc>
          <w:tcPr>
            <w:tcW w:w="2180" w:type="dxa"/>
            <w:shd w:val="clear" w:color="auto" w:fill="auto"/>
          </w:tcPr>
          <w:p w14:paraId="21731FE0" w14:textId="5D37AEB8" w:rsidR="0066171E" w:rsidRPr="0066171E" w:rsidRDefault="0066171E" w:rsidP="0066171E">
            <w:pPr>
              <w:ind w:firstLine="0"/>
            </w:pPr>
            <w:r>
              <w:t>Dillard</w:t>
            </w:r>
          </w:p>
        </w:tc>
      </w:tr>
      <w:tr w:rsidR="0066171E" w:rsidRPr="0066171E" w14:paraId="705837F1" w14:textId="77777777" w:rsidTr="0066171E">
        <w:tc>
          <w:tcPr>
            <w:tcW w:w="2179" w:type="dxa"/>
            <w:shd w:val="clear" w:color="auto" w:fill="auto"/>
          </w:tcPr>
          <w:p w14:paraId="3E96629F" w14:textId="3C36BD22" w:rsidR="0066171E" w:rsidRPr="0066171E" w:rsidRDefault="0066171E" w:rsidP="0066171E">
            <w:pPr>
              <w:ind w:firstLine="0"/>
            </w:pPr>
            <w:r>
              <w:t>Duncan</w:t>
            </w:r>
          </w:p>
        </w:tc>
        <w:tc>
          <w:tcPr>
            <w:tcW w:w="2179" w:type="dxa"/>
            <w:shd w:val="clear" w:color="auto" w:fill="auto"/>
          </w:tcPr>
          <w:p w14:paraId="2A52498D" w14:textId="1B029799" w:rsidR="0066171E" w:rsidRPr="0066171E" w:rsidRDefault="0066171E" w:rsidP="0066171E">
            <w:pPr>
              <w:ind w:firstLine="0"/>
            </w:pPr>
            <w:r>
              <w:t>Edgerton</w:t>
            </w:r>
          </w:p>
        </w:tc>
        <w:tc>
          <w:tcPr>
            <w:tcW w:w="2180" w:type="dxa"/>
            <w:shd w:val="clear" w:color="auto" w:fill="auto"/>
          </w:tcPr>
          <w:p w14:paraId="31DC6D42" w14:textId="4D7E7EAE" w:rsidR="0066171E" w:rsidRPr="0066171E" w:rsidRDefault="0066171E" w:rsidP="0066171E">
            <w:pPr>
              <w:ind w:firstLine="0"/>
            </w:pPr>
            <w:r>
              <w:t>Erickson</w:t>
            </w:r>
          </w:p>
        </w:tc>
      </w:tr>
      <w:tr w:rsidR="0066171E" w:rsidRPr="0066171E" w14:paraId="6FB37E14" w14:textId="77777777" w:rsidTr="0066171E">
        <w:tc>
          <w:tcPr>
            <w:tcW w:w="2179" w:type="dxa"/>
            <w:shd w:val="clear" w:color="auto" w:fill="auto"/>
          </w:tcPr>
          <w:p w14:paraId="036716E2" w14:textId="08CEB899" w:rsidR="0066171E" w:rsidRPr="0066171E" w:rsidRDefault="0066171E" w:rsidP="0066171E">
            <w:pPr>
              <w:ind w:firstLine="0"/>
            </w:pPr>
            <w:r>
              <w:t>Forrest</w:t>
            </w:r>
          </w:p>
        </w:tc>
        <w:tc>
          <w:tcPr>
            <w:tcW w:w="2179" w:type="dxa"/>
            <w:shd w:val="clear" w:color="auto" w:fill="auto"/>
          </w:tcPr>
          <w:p w14:paraId="24E5992C" w14:textId="7D8C81D2" w:rsidR="0066171E" w:rsidRPr="0066171E" w:rsidRDefault="0066171E" w:rsidP="0066171E">
            <w:pPr>
              <w:ind w:firstLine="0"/>
            </w:pPr>
            <w:r>
              <w:t>Frank</w:t>
            </w:r>
          </w:p>
        </w:tc>
        <w:tc>
          <w:tcPr>
            <w:tcW w:w="2180" w:type="dxa"/>
            <w:shd w:val="clear" w:color="auto" w:fill="auto"/>
          </w:tcPr>
          <w:p w14:paraId="1731E1E3" w14:textId="125D56FE" w:rsidR="0066171E" w:rsidRPr="0066171E" w:rsidRDefault="0066171E" w:rsidP="0066171E">
            <w:pPr>
              <w:ind w:firstLine="0"/>
            </w:pPr>
            <w:r>
              <w:t>Gagnon</w:t>
            </w:r>
          </w:p>
        </w:tc>
      </w:tr>
      <w:tr w:rsidR="0066171E" w:rsidRPr="0066171E" w14:paraId="5D2A6178" w14:textId="77777777" w:rsidTr="0066171E">
        <w:tc>
          <w:tcPr>
            <w:tcW w:w="2179" w:type="dxa"/>
            <w:shd w:val="clear" w:color="auto" w:fill="auto"/>
          </w:tcPr>
          <w:p w14:paraId="53F8C372" w14:textId="21DF11F0" w:rsidR="0066171E" w:rsidRPr="0066171E" w:rsidRDefault="0066171E" w:rsidP="0066171E">
            <w:pPr>
              <w:ind w:firstLine="0"/>
            </w:pPr>
            <w:r>
              <w:t>Garvin</w:t>
            </w:r>
          </w:p>
        </w:tc>
        <w:tc>
          <w:tcPr>
            <w:tcW w:w="2179" w:type="dxa"/>
            <w:shd w:val="clear" w:color="auto" w:fill="auto"/>
          </w:tcPr>
          <w:p w14:paraId="096EC1C3" w14:textId="05BFD87E" w:rsidR="0066171E" w:rsidRPr="0066171E" w:rsidRDefault="0066171E" w:rsidP="0066171E">
            <w:pPr>
              <w:ind w:firstLine="0"/>
            </w:pPr>
            <w:r>
              <w:t>Gatch</w:t>
            </w:r>
          </w:p>
        </w:tc>
        <w:tc>
          <w:tcPr>
            <w:tcW w:w="2180" w:type="dxa"/>
            <w:shd w:val="clear" w:color="auto" w:fill="auto"/>
          </w:tcPr>
          <w:p w14:paraId="790C050B" w14:textId="2BE10502" w:rsidR="0066171E" w:rsidRPr="0066171E" w:rsidRDefault="0066171E" w:rsidP="0066171E">
            <w:pPr>
              <w:ind w:firstLine="0"/>
            </w:pPr>
            <w:r>
              <w:t>Gibson</w:t>
            </w:r>
          </w:p>
        </w:tc>
      </w:tr>
      <w:tr w:rsidR="0066171E" w:rsidRPr="0066171E" w14:paraId="0EED7B88" w14:textId="77777777" w:rsidTr="0066171E">
        <w:tc>
          <w:tcPr>
            <w:tcW w:w="2179" w:type="dxa"/>
            <w:shd w:val="clear" w:color="auto" w:fill="auto"/>
          </w:tcPr>
          <w:p w14:paraId="3DEA16C7" w14:textId="7289F025" w:rsidR="0066171E" w:rsidRPr="0066171E" w:rsidRDefault="0066171E" w:rsidP="0066171E">
            <w:pPr>
              <w:ind w:firstLine="0"/>
            </w:pPr>
            <w:r>
              <w:t>Gilliam</w:t>
            </w:r>
          </w:p>
        </w:tc>
        <w:tc>
          <w:tcPr>
            <w:tcW w:w="2179" w:type="dxa"/>
            <w:shd w:val="clear" w:color="auto" w:fill="auto"/>
          </w:tcPr>
          <w:p w14:paraId="5878B67E" w14:textId="30CEB427" w:rsidR="0066171E" w:rsidRPr="0066171E" w:rsidRDefault="0066171E" w:rsidP="0066171E">
            <w:pPr>
              <w:ind w:firstLine="0"/>
            </w:pPr>
            <w:r>
              <w:t>Gilliard</w:t>
            </w:r>
          </w:p>
        </w:tc>
        <w:tc>
          <w:tcPr>
            <w:tcW w:w="2180" w:type="dxa"/>
            <w:shd w:val="clear" w:color="auto" w:fill="auto"/>
          </w:tcPr>
          <w:p w14:paraId="29FDF6B0" w14:textId="04E207A0" w:rsidR="0066171E" w:rsidRPr="0066171E" w:rsidRDefault="0066171E" w:rsidP="0066171E">
            <w:pPr>
              <w:ind w:firstLine="0"/>
            </w:pPr>
            <w:r>
              <w:t>Gilreath</w:t>
            </w:r>
          </w:p>
        </w:tc>
      </w:tr>
      <w:tr w:rsidR="0066171E" w:rsidRPr="0066171E" w14:paraId="29E11F0E" w14:textId="77777777" w:rsidTr="0066171E">
        <w:tc>
          <w:tcPr>
            <w:tcW w:w="2179" w:type="dxa"/>
            <w:shd w:val="clear" w:color="auto" w:fill="auto"/>
          </w:tcPr>
          <w:p w14:paraId="47A8CFB8" w14:textId="6E4B353A" w:rsidR="0066171E" w:rsidRPr="0066171E" w:rsidRDefault="0066171E" w:rsidP="0066171E">
            <w:pPr>
              <w:ind w:firstLine="0"/>
            </w:pPr>
            <w:r>
              <w:t>Govan</w:t>
            </w:r>
          </w:p>
        </w:tc>
        <w:tc>
          <w:tcPr>
            <w:tcW w:w="2179" w:type="dxa"/>
            <w:shd w:val="clear" w:color="auto" w:fill="auto"/>
          </w:tcPr>
          <w:p w14:paraId="3235B257" w14:textId="5645E370" w:rsidR="0066171E" w:rsidRPr="0066171E" w:rsidRDefault="0066171E" w:rsidP="0066171E">
            <w:pPr>
              <w:ind w:firstLine="0"/>
            </w:pPr>
            <w:r>
              <w:t>Grant</w:t>
            </w:r>
          </w:p>
        </w:tc>
        <w:tc>
          <w:tcPr>
            <w:tcW w:w="2180" w:type="dxa"/>
            <w:shd w:val="clear" w:color="auto" w:fill="auto"/>
          </w:tcPr>
          <w:p w14:paraId="51078E0B" w14:textId="523312C8" w:rsidR="0066171E" w:rsidRPr="0066171E" w:rsidRDefault="0066171E" w:rsidP="0066171E">
            <w:pPr>
              <w:ind w:firstLine="0"/>
            </w:pPr>
            <w:r>
              <w:t>Guffey</w:t>
            </w:r>
          </w:p>
        </w:tc>
      </w:tr>
      <w:tr w:rsidR="0066171E" w:rsidRPr="0066171E" w14:paraId="45E7B6CC" w14:textId="77777777" w:rsidTr="0066171E">
        <w:tc>
          <w:tcPr>
            <w:tcW w:w="2179" w:type="dxa"/>
            <w:shd w:val="clear" w:color="auto" w:fill="auto"/>
          </w:tcPr>
          <w:p w14:paraId="3C711482" w14:textId="0C646D5C" w:rsidR="0066171E" w:rsidRPr="0066171E" w:rsidRDefault="0066171E" w:rsidP="0066171E">
            <w:pPr>
              <w:ind w:firstLine="0"/>
            </w:pPr>
            <w:r>
              <w:t>Haddon</w:t>
            </w:r>
          </w:p>
        </w:tc>
        <w:tc>
          <w:tcPr>
            <w:tcW w:w="2179" w:type="dxa"/>
            <w:shd w:val="clear" w:color="auto" w:fill="auto"/>
          </w:tcPr>
          <w:p w14:paraId="592C9073" w14:textId="03C408B7" w:rsidR="0066171E" w:rsidRPr="0066171E" w:rsidRDefault="0066171E" w:rsidP="0066171E">
            <w:pPr>
              <w:ind w:firstLine="0"/>
            </w:pPr>
            <w:r>
              <w:t>Hager</w:t>
            </w:r>
          </w:p>
        </w:tc>
        <w:tc>
          <w:tcPr>
            <w:tcW w:w="2180" w:type="dxa"/>
            <w:shd w:val="clear" w:color="auto" w:fill="auto"/>
          </w:tcPr>
          <w:p w14:paraId="1DAE61B9" w14:textId="128F00FE" w:rsidR="0066171E" w:rsidRPr="0066171E" w:rsidRDefault="0066171E" w:rsidP="0066171E">
            <w:pPr>
              <w:ind w:firstLine="0"/>
            </w:pPr>
            <w:r>
              <w:t>Hardee</w:t>
            </w:r>
          </w:p>
        </w:tc>
      </w:tr>
      <w:tr w:rsidR="0066171E" w:rsidRPr="0066171E" w14:paraId="650E7924" w14:textId="77777777" w:rsidTr="0066171E">
        <w:tc>
          <w:tcPr>
            <w:tcW w:w="2179" w:type="dxa"/>
            <w:shd w:val="clear" w:color="auto" w:fill="auto"/>
          </w:tcPr>
          <w:p w14:paraId="655C799D" w14:textId="1325BFB5" w:rsidR="0066171E" w:rsidRPr="0066171E" w:rsidRDefault="0066171E" w:rsidP="0066171E">
            <w:pPr>
              <w:ind w:firstLine="0"/>
            </w:pPr>
            <w:r>
              <w:t>Harris</w:t>
            </w:r>
          </w:p>
        </w:tc>
        <w:tc>
          <w:tcPr>
            <w:tcW w:w="2179" w:type="dxa"/>
            <w:shd w:val="clear" w:color="auto" w:fill="auto"/>
          </w:tcPr>
          <w:p w14:paraId="27B25D25" w14:textId="2A383568" w:rsidR="0066171E" w:rsidRPr="0066171E" w:rsidRDefault="0066171E" w:rsidP="0066171E">
            <w:pPr>
              <w:ind w:firstLine="0"/>
            </w:pPr>
            <w:r>
              <w:t>Hartnett</w:t>
            </w:r>
          </w:p>
        </w:tc>
        <w:tc>
          <w:tcPr>
            <w:tcW w:w="2180" w:type="dxa"/>
            <w:shd w:val="clear" w:color="auto" w:fill="auto"/>
          </w:tcPr>
          <w:p w14:paraId="00AC1782" w14:textId="4965A887" w:rsidR="0066171E" w:rsidRPr="0066171E" w:rsidRDefault="0066171E" w:rsidP="0066171E">
            <w:pPr>
              <w:ind w:firstLine="0"/>
            </w:pPr>
            <w:r>
              <w:t>Hartz</w:t>
            </w:r>
          </w:p>
        </w:tc>
      </w:tr>
      <w:tr w:rsidR="0066171E" w:rsidRPr="0066171E" w14:paraId="1A586353" w14:textId="77777777" w:rsidTr="0066171E">
        <w:tc>
          <w:tcPr>
            <w:tcW w:w="2179" w:type="dxa"/>
            <w:shd w:val="clear" w:color="auto" w:fill="auto"/>
          </w:tcPr>
          <w:p w14:paraId="774A4CA4" w14:textId="5BFF2366" w:rsidR="0066171E" w:rsidRPr="0066171E" w:rsidRDefault="0066171E" w:rsidP="0066171E">
            <w:pPr>
              <w:ind w:firstLine="0"/>
            </w:pPr>
            <w:r>
              <w:t>Hayes</w:t>
            </w:r>
          </w:p>
        </w:tc>
        <w:tc>
          <w:tcPr>
            <w:tcW w:w="2179" w:type="dxa"/>
            <w:shd w:val="clear" w:color="auto" w:fill="auto"/>
          </w:tcPr>
          <w:p w14:paraId="786B30D4" w14:textId="65FDF085" w:rsidR="0066171E" w:rsidRPr="0066171E" w:rsidRDefault="0066171E" w:rsidP="0066171E">
            <w:pPr>
              <w:ind w:firstLine="0"/>
            </w:pPr>
            <w:r>
              <w:t>Henderson-Myers</w:t>
            </w:r>
          </w:p>
        </w:tc>
        <w:tc>
          <w:tcPr>
            <w:tcW w:w="2180" w:type="dxa"/>
            <w:shd w:val="clear" w:color="auto" w:fill="auto"/>
          </w:tcPr>
          <w:p w14:paraId="433D1B98" w14:textId="5A0110CE" w:rsidR="0066171E" w:rsidRPr="0066171E" w:rsidRDefault="0066171E" w:rsidP="0066171E">
            <w:pPr>
              <w:ind w:firstLine="0"/>
            </w:pPr>
            <w:r>
              <w:t>Herbkersman</w:t>
            </w:r>
          </w:p>
        </w:tc>
      </w:tr>
      <w:tr w:rsidR="0066171E" w:rsidRPr="0066171E" w14:paraId="422ECF5D" w14:textId="77777777" w:rsidTr="0066171E">
        <w:tc>
          <w:tcPr>
            <w:tcW w:w="2179" w:type="dxa"/>
            <w:shd w:val="clear" w:color="auto" w:fill="auto"/>
          </w:tcPr>
          <w:p w14:paraId="4BE7171B" w14:textId="75EE9DA7" w:rsidR="0066171E" w:rsidRPr="0066171E" w:rsidRDefault="0066171E" w:rsidP="0066171E">
            <w:pPr>
              <w:ind w:firstLine="0"/>
            </w:pPr>
            <w:r>
              <w:t>Hewitt</w:t>
            </w:r>
          </w:p>
        </w:tc>
        <w:tc>
          <w:tcPr>
            <w:tcW w:w="2179" w:type="dxa"/>
            <w:shd w:val="clear" w:color="auto" w:fill="auto"/>
          </w:tcPr>
          <w:p w14:paraId="7B6E4A3C" w14:textId="5E23024F" w:rsidR="0066171E" w:rsidRPr="0066171E" w:rsidRDefault="0066171E" w:rsidP="0066171E">
            <w:pPr>
              <w:ind w:firstLine="0"/>
            </w:pPr>
            <w:r>
              <w:t>Hiott</w:t>
            </w:r>
          </w:p>
        </w:tc>
        <w:tc>
          <w:tcPr>
            <w:tcW w:w="2180" w:type="dxa"/>
            <w:shd w:val="clear" w:color="auto" w:fill="auto"/>
          </w:tcPr>
          <w:p w14:paraId="5122E16C" w14:textId="001C673F" w:rsidR="0066171E" w:rsidRPr="0066171E" w:rsidRDefault="0066171E" w:rsidP="0066171E">
            <w:pPr>
              <w:ind w:firstLine="0"/>
            </w:pPr>
            <w:r>
              <w:t>Hixon</w:t>
            </w:r>
          </w:p>
        </w:tc>
      </w:tr>
      <w:tr w:rsidR="0066171E" w:rsidRPr="0066171E" w14:paraId="43FDFAF7" w14:textId="77777777" w:rsidTr="0066171E">
        <w:tc>
          <w:tcPr>
            <w:tcW w:w="2179" w:type="dxa"/>
            <w:shd w:val="clear" w:color="auto" w:fill="auto"/>
          </w:tcPr>
          <w:p w14:paraId="18D6088A" w14:textId="5CB1877E" w:rsidR="0066171E" w:rsidRPr="0066171E" w:rsidRDefault="0066171E" w:rsidP="0066171E">
            <w:pPr>
              <w:ind w:firstLine="0"/>
            </w:pPr>
            <w:r>
              <w:t>Holman</w:t>
            </w:r>
          </w:p>
        </w:tc>
        <w:tc>
          <w:tcPr>
            <w:tcW w:w="2179" w:type="dxa"/>
            <w:shd w:val="clear" w:color="auto" w:fill="auto"/>
          </w:tcPr>
          <w:p w14:paraId="6612633B" w14:textId="21A7E20A" w:rsidR="0066171E" w:rsidRPr="0066171E" w:rsidRDefault="0066171E" w:rsidP="0066171E">
            <w:pPr>
              <w:ind w:firstLine="0"/>
            </w:pPr>
            <w:r>
              <w:t>Hosey</w:t>
            </w:r>
          </w:p>
        </w:tc>
        <w:tc>
          <w:tcPr>
            <w:tcW w:w="2180" w:type="dxa"/>
            <w:shd w:val="clear" w:color="auto" w:fill="auto"/>
          </w:tcPr>
          <w:p w14:paraId="6A75CB1D" w14:textId="409765C3" w:rsidR="0066171E" w:rsidRPr="0066171E" w:rsidRDefault="0066171E" w:rsidP="0066171E">
            <w:pPr>
              <w:ind w:firstLine="0"/>
            </w:pPr>
            <w:r>
              <w:t>Huff</w:t>
            </w:r>
          </w:p>
        </w:tc>
      </w:tr>
      <w:tr w:rsidR="0066171E" w:rsidRPr="0066171E" w14:paraId="7B2FB8C4" w14:textId="77777777" w:rsidTr="0066171E">
        <w:tc>
          <w:tcPr>
            <w:tcW w:w="2179" w:type="dxa"/>
            <w:shd w:val="clear" w:color="auto" w:fill="auto"/>
          </w:tcPr>
          <w:p w14:paraId="0191B0FF" w14:textId="0B27B24D" w:rsidR="0066171E" w:rsidRPr="0066171E" w:rsidRDefault="0066171E" w:rsidP="0066171E">
            <w:pPr>
              <w:ind w:firstLine="0"/>
            </w:pPr>
            <w:r>
              <w:t>J. E. Johnson</w:t>
            </w:r>
          </w:p>
        </w:tc>
        <w:tc>
          <w:tcPr>
            <w:tcW w:w="2179" w:type="dxa"/>
            <w:shd w:val="clear" w:color="auto" w:fill="auto"/>
          </w:tcPr>
          <w:p w14:paraId="4D3FE341" w14:textId="0CEFD9E4" w:rsidR="0066171E" w:rsidRPr="0066171E" w:rsidRDefault="0066171E" w:rsidP="0066171E">
            <w:pPr>
              <w:ind w:firstLine="0"/>
            </w:pPr>
            <w:r>
              <w:t>J. L. Johnson</w:t>
            </w:r>
          </w:p>
        </w:tc>
        <w:tc>
          <w:tcPr>
            <w:tcW w:w="2180" w:type="dxa"/>
            <w:shd w:val="clear" w:color="auto" w:fill="auto"/>
          </w:tcPr>
          <w:p w14:paraId="26FE0C6F" w14:textId="6886AFDB" w:rsidR="0066171E" w:rsidRPr="0066171E" w:rsidRDefault="0066171E" w:rsidP="0066171E">
            <w:pPr>
              <w:ind w:firstLine="0"/>
            </w:pPr>
            <w:r>
              <w:t>Jones</w:t>
            </w:r>
          </w:p>
        </w:tc>
      </w:tr>
      <w:tr w:rsidR="0066171E" w:rsidRPr="0066171E" w14:paraId="11A57938" w14:textId="77777777" w:rsidTr="0066171E">
        <w:tc>
          <w:tcPr>
            <w:tcW w:w="2179" w:type="dxa"/>
            <w:shd w:val="clear" w:color="auto" w:fill="auto"/>
          </w:tcPr>
          <w:p w14:paraId="70D02B1D" w14:textId="12154EF6" w:rsidR="0066171E" w:rsidRPr="0066171E" w:rsidRDefault="0066171E" w:rsidP="0066171E">
            <w:pPr>
              <w:ind w:firstLine="0"/>
            </w:pPr>
            <w:r>
              <w:t>Jordan</w:t>
            </w:r>
          </w:p>
        </w:tc>
        <w:tc>
          <w:tcPr>
            <w:tcW w:w="2179" w:type="dxa"/>
            <w:shd w:val="clear" w:color="auto" w:fill="auto"/>
          </w:tcPr>
          <w:p w14:paraId="7D12F7BC" w14:textId="5682E425" w:rsidR="0066171E" w:rsidRPr="0066171E" w:rsidRDefault="0066171E" w:rsidP="0066171E">
            <w:pPr>
              <w:ind w:firstLine="0"/>
            </w:pPr>
            <w:r>
              <w:t>Kilmartin</w:t>
            </w:r>
          </w:p>
        </w:tc>
        <w:tc>
          <w:tcPr>
            <w:tcW w:w="2180" w:type="dxa"/>
            <w:shd w:val="clear" w:color="auto" w:fill="auto"/>
          </w:tcPr>
          <w:p w14:paraId="5BB6DF68" w14:textId="767742CB" w:rsidR="0066171E" w:rsidRPr="0066171E" w:rsidRDefault="0066171E" w:rsidP="0066171E">
            <w:pPr>
              <w:ind w:firstLine="0"/>
            </w:pPr>
            <w:r>
              <w:t>King</w:t>
            </w:r>
          </w:p>
        </w:tc>
      </w:tr>
      <w:tr w:rsidR="0066171E" w:rsidRPr="0066171E" w14:paraId="6C2EE3FA" w14:textId="77777777" w:rsidTr="0066171E">
        <w:tc>
          <w:tcPr>
            <w:tcW w:w="2179" w:type="dxa"/>
            <w:shd w:val="clear" w:color="auto" w:fill="auto"/>
          </w:tcPr>
          <w:p w14:paraId="1428040E" w14:textId="584A6067" w:rsidR="0066171E" w:rsidRPr="0066171E" w:rsidRDefault="0066171E" w:rsidP="0066171E">
            <w:pPr>
              <w:ind w:firstLine="0"/>
            </w:pPr>
            <w:r>
              <w:t>Landing</w:t>
            </w:r>
          </w:p>
        </w:tc>
        <w:tc>
          <w:tcPr>
            <w:tcW w:w="2179" w:type="dxa"/>
            <w:shd w:val="clear" w:color="auto" w:fill="auto"/>
          </w:tcPr>
          <w:p w14:paraId="5E305517" w14:textId="38613698" w:rsidR="0066171E" w:rsidRPr="0066171E" w:rsidRDefault="0066171E" w:rsidP="0066171E">
            <w:pPr>
              <w:ind w:firstLine="0"/>
            </w:pPr>
            <w:r>
              <w:t>Lawson</w:t>
            </w:r>
          </w:p>
        </w:tc>
        <w:tc>
          <w:tcPr>
            <w:tcW w:w="2180" w:type="dxa"/>
            <w:shd w:val="clear" w:color="auto" w:fill="auto"/>
          </w:tcPr>
          <w:p w14:paraId="7F3D428C" w14:textId="047843A2" w:rsidR="0066171E" w:rsidRPr="0066171E" w:rsidRDefault="0066171E" w:rsidP="0066171E">
            <w:pPr>
              <w:ind w:firstLine="0"/>
            </w:pPr>
            <w:r>
              <w:t>Ligon</w:t>
            </w:r>
          </w:p>
        </w:tc>
      </w:tr>
      <w:tr w:rsidR="0066171E" w:rsidRPr="0066171E" w14:paraId="0B96BABA" w14:textId="77777777" w:rsidTr="0066171E">
        <w:tc>
          <w:tcPr>
            <w:tcW w:w="2179" w:type="dxa"/>
            <w:shd w:val="clear" w:color="auto" w:fill="auto"/>
          </w:tcPr>
          <w:p w14:paraId="5DECD60B" w14:textId="14C74C3C" w:rsidR="0066171E" w:rsidRPr="0066171E" w:rsidRDefault="0066171E" w:rsidP="0066171E">
            <w:pPr>
              <w:ind w:firstLine="0"/>
            </w:pPr>
            <w:r>
              <w:t>Long</w:t>
            </w:r>
          </w:p>
        </w:tc>
        <w:tc>
          <w:tcPr>
            <w:tcW w:w="2179" w:type="dxa"/>
            <w:shd w:val="clear" w:color="auto" w:fill="auto"/>
          </w:tcPr>
          <w:p w14:paraId="61DC574F" w14:textId="3CC45DFB" w:rsidR="0066171E" w:rsidRPr="0066171E" w:rsidRDefault="0066171E" w:rsidP="0066171E">
            <w:pPr>
              <w:ind w:firstLine="0"/>
            </w:pPr>
            <w:r>
              <w:t>Lowe</w:t>
            </w:r>
          </w:p>
        </w:tc>
        <w:tc>
          <w:tcPr>
            <w:tcW w:w="2180" w:type="dxa"/>
            <w:shd w:val="clear" w:color="auto" w:fill="auto"/>
          </w:tcPr>
          <w:p w14:paraId="5D0E6071" w14:textId="54564B43" w:rsidR="0066171E" w:rsidRPr="0066171E" w:rsidRDefault="0066171E" w:rsidP="0066171E">
            <w:pPr>
              <w:ind w:firstLine="0"/>
            </w:pPr>
            <w:r>
              <w:t>Luck</w:t>
            </w:r>
          </w:p>
        </w:tc>
      </w:tr>
      <w:tr w:rsidR="0066171E" w:rsidRPr="0066171E" w14:paraId="4C5026A9" w14:textId="77777777" w:rsidTr="0066171E">
        <w:tc>
          <w:tcPr>
            <w:tcW w:w="2179" w:type="dxa"/>
            <w:shd w:val="clear" w:color="auto" w:fill="auto"/>
          </w:tcPr>
          <w:p w14:paraId="308625B9" w14:textId="0D922475" w:rsidR="0066171E" w:rsidRPr="0066171E" w:rsidRDefault="0066171E" w:rsidP="0066171E">
            <w:pPr>
              <w:ind w:firstLine="0"/>
            </w:pPr>
            <w:r>
              <w:t>Magnuson</w:t>
            </w:r>
          </w:p>
        </w:tc>
        <w:tc>
          <w:tcPr>
            <w:tcW w:w="2179" w:type="dxa"/>
            <w:shd w:val="clear" w:color="auto" w:fill="auto"/>
          </w:tcPr>
          <w:p w14:paraId="2561EDDF" w14:textId="3A8D4B2F" w:rsidR="0066171E" w:rsidRPr="0066171E" w:rsidRDefault="0066171E" w:rsidP="0066171E">
            <w:pPr>
              <w:ind w:firstLine="0"/>
            </w:pPr>
            <w:r>
              <w:t>Martin</w:t>
            </w:r>
          </w:p>
        </w:tc>
        <w:tc>
          <w:tcPr>
            <w:tcW w:w="2180" w:type="dxa"/>
            <w:shd w:val="clear" w:color="auto" w:fill="auto"/>
          </w:tcPr>
          <w:p w14:paraId="38EF3850" w14:textId="598A2A22" w:rsidR="0066171E" w:rsidRPr="0066171E" w:rsidRDefault="0066171E" w:rsidP="0066171E">
            <w:pPr>
              <w:ind w:firstLine="0"/>
            </w:pPr>
            <w:r>
              <w:t>May</w:t>
            </w:r>
          </w:p>
        </w:tc>
      </w:tr>
      <w:tr w:rsidR="0066171E" w:rsidRPr="0066171E" w14:paraId="4FECFFB3" w14:textId="77777777" w:rsidTr="0066171E">
        <w:tc>
          <w:tcPr>
            <w:tcW w:w="2179" w:type="dxa"/>
            <w:shd w:val="clear" w:color="auto" w:fill="auto"/>
          </w:tcPr>
          <w:p w14:paraId="39E7F3D1" w14:textId="247F2EF3" w:rsidR="0066171E" w:rsidRPr="0066171E" w:rsidRDefault="0066171E" w:rsidP="0066171E">
            <w:pPr>
              <w:ind w:firstLine="0"/>
            </w:pPr>
            <w:r>
              <w:t>McCabe</w:t>
            </w:r>
          </w:p>
        </w:tc>
        <w:tc>
          <w:tcPr>
            <w:tcW w:w="2179" w:type="dxa"/>
            <w:shd w:val="clear" w:color="auto" w:fill="auto"/>
          </w:tcPr>
          <w:p w14:paraId="12816B46" w14:textId="3E38D687" w:rsidR="0066171E" w:rsidRPr="0066171E" w:rsidRDefault="0066171E" w:rsidP="0066171E">
            <w:pPr>
              <w:ind w:firstLine="0"/>
            </w:pPr>
            <w:r>
              <w:t>McCravy</w:t>
            </w:r>
          </w:p>
        </w:tc>
        <w:tc>
          <w:tcPr>
            <w:tcW w:w="2180" w:type="dxa"/>
            <w:shd w:val="clear" w:color="auto" w:fill="auto"/>
          </w:tcPr>
          <w:p w14:paraId="09FD27D0" w14:textId="258AC001" w:rsidR="0066171E" w:rsidRPr="0066171E" w:rsidRDefault="0066171E" w:rsidP="0066171E">
            <w:pPr>
              <w:ind w:firstLine="0"/>
            </w:pPr>
            <w:r>
              <w:t>McDaniel</w:t>
            </w:r>
          </w:p>
        </w:tc>
      </w:tr>
      <w:tr w:rsidR="0066171E" w:rsidRPr="0066171E" w14:paraId="636F6DF0" w14:textId="77777777" w:rsidTr="0066171E">
        <w:tc>
          <w:tcPr>
            <w:tcW w:w="2179" w:type="dxa"/>
            <w:shd w:val="clear" w:color="auto" w:fill="auto"/>
          </w:tcPr>
          <w:p w14:paraId="521A4527" w14:textId="56F49A5D" w:rsidR="0066171E" w:rsidRPr="0066171E" w:rsidRDefault="0066171E" w:rsidP="0066171E">
            <w:pPr>
              <w:ind w:firstLine="0"/>
            </w:pPr>
            <w:r>
              <w:t>McGinnis</w:t>
            </w:r>
          </w:p>
        </w:tc>
        <w:tc>
          <w:tcPr>
            <w:tcW w:w="2179" w:type="dxa"/>
            <w:shd w:val="clear" w:color="auto" w:fill="auto"/>
          </w:tcPr>
          <w:p w14:paraId="54DBBBD0" w14:textId="00D2BDE0" w:rsidR="0066171E" w:rsidRPr="0066171E" w:rsidRDefault="0066171E" w:rsidP="0066171E">
            <w:pPr>
              <w:ind w:firstLine="0"/>
            </w:pPr>
            <w:r>
              <w:t>Mitchell</w:t>
            </w:r>
          </w:p>
        </w:tc>
        <w:tc>
          <w:tcPr>
            <w:tcW w:w="2180" w:type="dxa"/>
            <w:shd w:val="clear" w:color="auto" w:fill="auto"/>
          </w:tcPr>
          <w:p w14:paraId="0CC101D1" w14:textId="2FCAF6EB" w:rsidR="0066171E" w:rsidRPr="0066171E" w:rsidRDefault="0066171E" w:rsidP="0066171E">
            <w:pPr>
              <w:ind w:firstLine="0"/>
            </w:pPr>
            <w:r>
              <w:t>Montgomery</w:t>
            </w:r>
          </w:p>
        </w:tc>
      </w:tr>
      <w:tr w:rsidR="0066171E" w:rsidRPr="0066171E" w14:paraId="43FCA49D" w14:textId="77777777" w:rsidTr="0066171E">
        <w:tc>
          <w:tcPr>
            <w:tcW w:w="2179" w:type="dxa"/>
            <w:shd w:val="clear" w:color="auto" w:fill="auto"/>
          </w:tcPr>
          <w:p w14:paraId="44D9872C" w14:textId="186F6639" w:rsidR="0066171E" w:rsidRPr="0066171E" w:rsidRDefault="0066171E" w:rsidP="0066171E">
            <w:pPr>
              <w:ind w:firstLine="0"/>
            </w:pPr>
            <w:r>
              <w:t>J. Moore</w:t>
            </w:r>
          </w:p>
        </w:tc>
        <w:tc>
          <w:tcPr>
            <w:tcW w:w="2179" w:type="dxa"/>
            <w:shd w:val="clear" w:color="auto" w:fill="auto"/>
          </w:tcPr>
          <w:p w14:paraId="68238DE8" w14:textId="04B15750" w:rsidR="0066171E" w:rsidRPr="0066171E" w:rsidRDefault="0066171E" w:rsidP="0066171E">
            <w:pPr>
              <w:ind w:firstLine="0"/>
            </w:pPr>
            <w:r>
              <w:t>T. Moore</w:t>
            </w:r>
          </w:p>
        </w:tc>
        <w:tc>
          <w:tcPr>
            <w:tcW w:w="2180" w:type="dxa"/>
            <w:shd w:val="clear" w:color="auto" w:fill="auto"/>
          </w:tcPr>
          <w:p w14:paraId="3707DED7" w14:textId="226F558B" w:rsidR="0066171E" w:rsidRPr="0066171E" w:rsidRDefault="0066171E" w:rsidP="0066171E">
            <w:pPr>
              <w:ind w:firstLine="0"/>
            </w:pPr>
            <w:r>
              <w:t>Morgan</w:t>
            </w:r>
          </w:p>
        </w:tc>
      </w:tr>
      <w:tr w:rsidR="0066171E" w:rsidRPr="0066171E" w14:paraId="48CFCC11" w14:textId="77777777" w:rsidTr="0066171E">
        <w:tc>
          <w:tcPr>
            <w:tcW w:w="2179" w:type="dxa"/>
            <w:shd w:val="clear" w:color="auto" w:fill="auto"/>
          </w:tcPr>
          <w:p w14:paraId="4E43F1F4" w14:textId="24317D8B" w:rsidR="0066171E" w:rsidRPr="0066171E" w:rsidRDefault="0066171E" w:rsidP="0066171E">
            <w:pPr>
              <w:ind w:firstLine="0"/>
            </w:pPr>
            <w:r>
              <w:t>Moss</w:t>
            </w:r>
          </w:p>
        </w:tc>
        <w:tc>
          <w:tcPr>
            <w:tcW w:w="2179" w:type="dxa"/>
            <w:shd w:val="clear" w:color="auto" w:fill="auto"/>
          </w:tcPr>
          <w:p w14:paraId="1FA5EC18" w14:textId="19A9F6A2" w:rsidR="0066171E" w:rsidRPr="0066171E" w:rsidRDefault="0066171E" w:rsidP="0066171E">
            <w:pPr>
              <w:ind w:firstLine="0"/>
            </w:pPr>
            <w:r>
              <w:t>Murphy</w:t>
            </w:r>
          </w:p>
        </w:tc>
        <w:tc>
          <w:tcPr>
            <w:tcW w:w="2180" w:type="dxa"/>
            <w:shd w:val="clear" w:color="auto" w:fill="auto"/>
          </w:tcPr>
          <w:p w14:paraId="3B5F0F03" w14:textId="2867585E" w:rsidR="0066171E" w:rsidRPr="0066171E" w:rsidRDefault="0066171E" w:rsidP="0066171E">
            <w:pPr>
              <w:ind w:firstLine="0"/>
            </w:pPr>
            <w:r>
              <w:t>Neese</w:t>
            </w:r>
          </w:p>
        </w:tc>
      </w:tr>
      <w:tr w:rsidR="0066171E" w:rsidRPr="0066171E" w14:paraId="1EB10BC9" w14:textId="77777777" w:rsidTr="0066171E">
        <w:tc>
          <w:tcPr>
            <w:tcW w:w="2179" w:type="dxa"/>
            <w:shd w:val="clear" w:color="auto" w:fill="auto"/>
          </w:tcPr>
          <w:p w14:paraId="66D48A2E" w14:textId="1FB5D020" w:rsidR="0066171E" w:rsidRPr="0066171E" w:rsidRDefault="0066171E" w:rsidP="0066171E">
            <w:pPr>
              <w:ind w:firstLine="0"/>
            </w:pPr>
            <w:r>
              <w:t>B. Newton</w:t>
            </w:r>
          </w:p>
        </w:tc>
        <w:tc>
          <w:tcPr>
            <w:tcW w:w="2179" w:type="dxa"/>
            <w:shd w:val="clear" w:color="auto" w:fill="auto"/>
          </w:tcPr>
          <w:p w14:paraId="02C5F708" w14:textId="1CFE1FC6" w:rsidR="0066171E" w:rsidRPr="0066171E" w:rsidRDefault="0066171E" w:rsidP="0066171E">
            <w:pPr>
              <w:ind w:firstLine="0"/>
            </w:pPr>
            <w:r>
              <w:t>W. Newton</w:t>
            </w:r>
          </w:p>
        </w:tc>
        <w:tc>
          <w:tcPr>
            <w:tcW w:w="2180" w:type="dxa"/>
            <w:shd w:val="clear" w:color="auto" w:fill="auto"/>
          </w:tcPr>
          <w:p w14:paraId="7FA2AC18" w14:textId="5C15BD57" w:rsidR="0066171E" w:rsidRPr="0066171E" w:rsidRDefault="0066171E" w:rsidP="0066171E">
            <w:pPr>
              <w:ind w:firstLine="0"/>
            </w:pPr>
            <w:r>
              <w:t>Oremus</w:t>
            </w:r>
          </w:p>
        </w:tc>
      </w:tr>
      <w:tr w:rsidR="0066171E" w:rsidRPr="0066171E" w14:paraId="6DAEE299" w14:textId="77777777" w:rsidTr="0066171E">
        <w:tc>
          <w:tcPr>
            <w:tcW w:w="2179" w:type="dxa"/>
            <w:shd w:val="clear" w:color="auto" w:fill="auto"/>
          </w:tcPr>
          <w:p w14:paraId="091DDA31" w14:textId="490DA2F6" w:rsidR="0066171E" w:rsidRPr="0066171E" w:rsidRDefault="0066171E" w:rsidP="0066171E">
            <w:pPr>
              <w:ind w:firstLine="0"/>
            </w:pPr>
            <w:r>
              <w:t>Pace</w:t>
            </w:r>
          </w:p>
        </w:tc>
        <w:tc>
          <w:tcPr>
            <w:tcW w:w="2179" w:type="dxa"/>
            <w:shd w:val="clear" w:color="auto" w:fill="auto"/>
          </w:tcPr>
          <w:p w14:paraId="594837CE" w14:textId="2B318C30" w:rsidR="0066171E" w:rsidRPr="0066171E" w:rsidRDefault="0066171E" w:rsidP="0066171E">
            <w:pPr>
              <w:ind w:firstLine="0"/>
            </w:pPr>
            <w:r>
              <w:t>Pedalino</w:t>
            </w:r>
          </w:p>
        </w:tc>
        <w:tc>
          <w:tcPr>
            <w:tcW w:w="2180" w:type="dxa"/>
            <w:shd w:val="clear" w:color="auto" w:fill="auto"/>
          </w:tcPr>
          <w:p w14:paraId="4291C7E8" w14:textId="26DBD898" w:rsidR="0066171E" w:rsidRPr="0066171E" w:rsidRDefault="0066171E" w:rsidP="0066171E">
            <w:pPr>
              <w:ind w:firstLine="0"/>
            </w:pPr>
            <w:r>
              <w:t>Pope</w:t>
            </w:r>
          </w:p>
        </w:tc>
      </w:tr>
      <w:tr w:rsidR="0066171E" w:rsidRPr="0066171E" w14:paraId="54E952CB" w14:textId="77777777" w:rsidTr="0066171E">
        <w:tc>
          <w:tcPr>
            <w:tcW w:w="2179" w:type="dxa"/>
            <w:shd w:val="clear" w:color="auto" w:fill="auto"/>
          </w:tcPr>
          <w:p w14:paraId="6938072F" w14:textId="5B10F9D0" w:rsidR="0066171E" w:rsidRPr="0066171E" w:rsidRDefault="0066171E" w:rsidP="0066171E">
            <w:pPr>
              <w:ind w:firstLine="0"/>
            </w:pPr>
            <w:r>
              <w:t>Reese</w:t>
            </w:r>
          </w:p>
        </w:tc>
        <w:tc>
          <w:tcPr>
            <w:tcW w:w="2179" w:type="dxa"/>
            <w:shd w:val="clear" w:color="auto" w:fill="auto"/>
          </w:tcPr>
          <w:p w14:paraId="25787CCE" w14:textId="354C7C0D" w:rsidR="0066171E" w:rsidRPr="0066171E" w:rsidRDefault="0066171E" w:rsidP="0066171E">
            <w:pPr>
              <w:ind w:firstLine="0"/>
            </w:pPr>
            <w:r>
              <w:t>Rivers</w:t>
            </w:r>
          </w:p>
        </w:tc>
        <w:tc>
          <w:tcPr>
            <w:tcW w:w="2180" w:type="dxa"/>
            <w:shd w:val="clear" w:color="auto" w:fill="auto"/>
          </w:tcPr>
          <w:p w14:paraId="1A589F70" w14:textId="523FD03E" w:rsidR="0066171E" w:rsidRPr="0066171E" w:rsidRDefault="0066171E" w:rsidP="0066171E">
            <w:pPr>
              <w:ind w:firstLine="0"/>
            </w:pPr>
            <w:r>
              <w:t>Robbins</w:t>
            </w:r>
          </w:p>
        </w:tc>
      </w:tr>
      <w:tr w:rsidR="0066171E" w:rsidRPr="0066171E" w14:paraId="7E0730AA" w14:textId="77777777" w:rsidTr="0066171E">
        <w:tc>
          <w:tcPr>
            <w:tcW w:w="2179" w:type="dxa"/>
            <w:shd w:val="clear" w:color="auto" w:fill="auto"/>
          </w:tcPr>
          <w:p w14:paraId="161A1E0D" w14:textId="7524CC56" w:rsidR="0066171E" w:rsidRPr="0066171E" w:rsidRDefault="0066171E" w:rsidP="0066171E">
            <w:pPr>
              <w:ind w:firstLine="0"/>
            </w:pPr>
            <w:r>
              <w:t>Rose</w:t>
            </w:r>
          </w:p>
        </w:tc>
        <w:tc>
          <w:tcPr>
            <w:tcW w:w="2179" w:type="dxa"/>
            <w:shd w:val="clear" w:color="auto" w:fill="auto"/>
          </w:tcPr>
          <w:p w14:paraId="02FF8635" w14:textId="1FBFFC13" w:rsidR="0066171E" w:rsidRPr="0066171E" w:rsidRDefault="0066171E" w:rsidP="0066171E">
            <w:pPr>
              <w:ind w:firstLine="0"/>
            </w:pPr>
            <w:r>
              <w:t>Rutherford</w:t>
            </w:r>
          </w:p>
        </w:tc>
        <w:tc>
          <w:tcPr>
            <w:tcW w:w="2180" w:type="dxa"/>
            <w:shd w:val="clear" w:color="auto" w:fill="auto"/>
          </w:tcPr>
          <w:p w14:paraId="1FCC5C8C" w14:textId="2336300F" w:rsidR="0066171E" w:rsidRPr="0066171E" w:rsidRDefault="0066171E" w:rsidP="0066171E">
            <w:pPr>
              <w:ind w:firstLine="0"/>
            </w:pPr>
            <w:r>
              <w:t>Sanders</w:t>
            </w:r>
          </w:p>
        </w:tc>
      </w:tr>
      <w:tr w:rsidR="0066171E" w:rsidRPr="0066171E" w14:paraId="7F8194E0" w14:textId="77777777" w:rsidTr="0066171E">
        <w:tc>
          <w:tcPr>
            <w:tcW w:w="2179" w:type="dxa"/>
            <w:shd w:val="clear" w:color="auto" w:fill="auto"/>
          </w:tcPr>
          <w:p w14:paraId="74E2D760" w14:textId="70DE6A0A" w:rsidR="0066171E" w:rsidRPr="0066171E" w:rsidRDefault="0066171E" w:rsidP="0066171E">
            <w:pPr>
              <w:ind w:firstLine="0"/>
            </w:pPr>
            <w:r>
              <w:t>Schuessler</w:t>
            </w:r>
          </w:p>
        </w:tc>
        <w:tc>
          <w:tcPr>
            <w:tcW w:w="2179" w:type="dxa"/>
            <w:shd w:val="clear" w:color="auto" w:fill="auto"/>
          </w:tcPr>
          <w:p w14:paraId="3D6D7430" w14:textId="1F97037C" w:rsidR="0066171E" w:rsidRPr="0066171E" w:rsidRDefault="0066171E" w:rsidP="0066171E">
            <w:pPr>
              <w:ind w:firstLine="0"/>
            </w:pPr>
            <w:r>
              <w:t>Sessions</w:t>
            </w:r>
          </w:p>
        </w:tc>
        <w:tc>
          <w:tcPr>
            <w:tcW w:w="2180" w:type="dxa"/>
            <w:shd w:val="clear" w:color="auto" w:fill="auto"/>
          </w:tcPr>
          <w:p w14:paraId="2B0F2816" w14:textId="7F6D7DA4" w:rsidR="0066171E" w:rsidRPr="0066171E" w:rsidRDefault="0066171E" w:rsidP="0066171E">
            <w:pPr>
              <w:ind w:firstLine="0"/>
            </w:pPr>
            <w:r>
              <w:t>G. M. Smith</w:t>
            </w:r>
          </w:p>
        </w:tc>
      </w:tr>
      <w:tr w:rsidR="0066171E" w:rsidRPr="0066171E" w14:paraId="5252309B" w14:textId="77777777" w:rsidTr="0066171E">
        <w:tc>
          <w:tcPr>
            <w:tcW w:w="2179" w:type="dxa"/>
            <w:shd w:val="clear" w:color="auto" w:fill="auto"/>
          </w:tcPr>
          <w:p w14:paraId="2939611E" w14:textId="2679F55D" w:rsidR="0066171E" w:rsidRPr="0066171E" w:rsidRDefault="0066171E" w:rsidP="0066171E">
            <w:pPr>
              <w:ind w:firstLine="0"/>
            </w:pPr>
            <w:r>
              <w:t>M. M. Smith</w:t>
            </w:r>
          </w:p>
        </w:tc>
        <w:tc>
          <w:tcPr>
            <w:tcW w:w="2179" w:type="dxa"/>
            <w:shd w:val="clear" w:color="auto" w:fill="auto"/>
          </w:tcPr>
          <w:p w14:paraId="194F8C99" w14:textId="2FC6C322" w:rsidR="0066171E" w:rsidRPr="0066171E" w:rsidRDefault="0066171E" w:rsidP="0066171E">
            <w:pPr>
              <w:ind w:firstLine="0"/>
            </w:pPr>
            <w:r>
              <w:t>Spann-Wilder</w:t>
            </w:r>
          </w:p>
        </w:tc>
        <w:tc>
          <w:tcPr>
            <w:tcW w:w="2180" w:type="dxa"/>
            <w:shd w:val="clear" w:color="auto" w:fill="auto"/>
          </w:tcPr>
          <w:p w14:paraId="1BD1951D" w14:textId="7738BABA" w:rsidR="0066171E" w:rsidRPr="0066171E" w:rsidRDefault="0066171E" w:rsidP="0066171E">
            <w:pPr>
              <w:ind w:firstLine="0"/>
            </w:pPr>
            <w:r>
              <w:t>Stavrinakis</w:t>
            </w:r>
          </w:p>
        </w:tc>
      </w:tr>
      <w:tr w:rsidR="0066171E" w:rsidRPr="0066171E" w14:paraId="0D8FA4DD" w14:textId="77777777" w:rsidTr="0066171E">
        <w:tc>
          <w:tcPr>
            <w:tcW w:w="2179" w:type="dxa"/>
            <w:shd w:val="clear" w:color="auto" w:fill="auto"/>
          </w:tcPr>
          <w:p w14:paraId="361F978E" w14:textId="5660676E" w:rsidR="0066171E" w:rsidRPr="0066171E" w:rsidRDefault="0066171E" w:rsidP="0066171E">
            <w:pPr>
              <w:ind w:firstLine="0"/>
            </w:pPr>
            <w:r>
              <w:t>Taylor</w:t>
            </w:r>
          </w:p>
        </w:tc>
        <w:tc>
          <w:tcPr>
            <w:tcW w:w="2179" w:type="dxa"/>
            <w:shd w:val="clear" w:color="auto" w:fill="auto"/>
          </w:tcPr>
          <w:p w14:paraId="7505F5FA" w14:textId="4B6CDC86" w:rsidR="0066171E" w:rsidRPr="0066171E" w:rsidRDefault="0066171E" w:rsidP="0066171E">
            <w:pPr>
              <w:ind w:firstLine="0"/>
            </w:pPr>
            <w:r>
              <w:t>Teeple</w:t>
            </w:r>
          </w:p>
        </w:tc>
        <w:tc>
          <w:tcPr>
            <w:tcW w:w="2180" w:type="dxa"/>
            <w:shd w:val="clear" w:color="auto" w:fill="auto"/>
          </w:tcPr>
          <w:p w14:paraId="00BA7E65" w14:textId="2A54DA4C" w:rsidR="0066171E" w:rsidRPr="0066171E" w:rsidRDefault="0066171E" w:rsidP="0066171E">
            <w:pPr>
              <w:ind w:firstLine="0"/>
            </w:pPr>
            <w:r>
              <w:t>Terribile</w:t>
            </w:r>
          </w:p>
        </w:tc>
      </w:tr>
      <w:tr w:rsidR="0066171E" w:rsidRPr="0066171E" w14:paraId="3D639FC2" w14:textId="77777777" w:rsidTr="0066171E">
        <w:tc>
          <w:tcPr>
            <w:tcW w:w="2179" w:type="dxa"/>
            <w:shd w:val="clear" w:color="auto" w:fill="auto"/>
          </w:tcPr>
          <w:p w14:paraId="5AB4604A" w14:textId="14475261" w:rsidR="0066171E" w:rsidRPr="0066171E" w:rsidRDefault="0066171E" w:rsidP="0066171E">
            <w:pPr>
              <w:ind w:firstLine="0"/>
            </w:pPr>
            <w:r>
              <w:t>Vaughan</w:t>
            </w:r>
          </w:p>
        </w:tc>
        <w:tc>
          <w:tcPr>
            <w:tcW w:w="2179" w:type="dxa"/>
            <w:shd w:val="clear" w:color="auto" w:fill="auto"/>
          </w:tcPr>
          <w:p w14:paraId="54DEF074" w14:textId="0F3012A2" w:rsidR="0066171E" w:rsidRPr="0066171E" w:rsidRDefault="0066171E" w:rsidP="0066171E">
            <w:pPr>
              <w:ind w:firstLine="0"/>
            </w:pPr>
            <w:r>
              <w:t>Weeks</w:t>
            </w:r>
          </w:p>
        </w:tc>
        <w:tc>
          <w:tcPr>
            <w:tcW w:w="2180" w:type="dxa"/>
            <w:shd w:val="clear" w:color="auto" w:fill="auto"/>
          </w:tcPr>
          <w:p w14:paraId="07BB7427" w14:textId="42477797" w:rsidR="0066171E" w:rsidRPr="0066171E" w:rsidRDefault="0066171E" w:rsidP="0066171E">
            <w:pPr>
              <w:ind w:firstLine="0"/>
            </w:pPr>
            <w:r>
              <w:t>Wetmore</w:t>
            </w:r>
          </w:p>
        </w:tc>
      </w:tr>
      <w:tr w:rsidR="0066171E" w:rsidRPr="0066171E" w14:paraId="1C4FBD2E" w14:textId="77777777" w:rsidTr="0066171E">
        <w:tc>
          <w:tcPr>
            <w:tcW w:w="2179" w:type="dxa"/>
            <w:shd w:val="clear" w:color="auto" w:fill="auto"/>
          </w:tcPr>
          <w:p w14:paraId="31F4BA08" w14:textId="4AC3B22C" w:rsidR="0066171E" w:rsidRPr="0066171E" w:rsidRDefault="0066171E" w:rsidP="0066171E">
            <w:pPr>
              <w:ind w:firstLine="0"/>
            </w:pPr>
            <w:r>
              <w:t>White</w:t>
            </w:r>
          </w:p>
        </w:tc>
        <w:tc>
          <w:tcPr>
            <w:tcW w:w="2179" w:type="dxa"/>
            <w:shd w:val="clear" w:color="auto" w:fill="auto"/>
          </w:tcPr>
          <w:p w14:paraId="1491959B" w14:textId="5097256A" w:rsidR="0066171E" w:rsidRPr="0066171E" w:rsidRDefault="0066171E" w:rsidP="0066171E">
            <w:pPr>
              <w:ind w:firstLine="0"/>
            </w:pPr>
            <w:r>
              <w:t>Whitmire</w:t>
            </w:r>
          </w:p>
        </w:tc>
        <w:tc>
          <w:tcPr>
            <w:tcW w:w="2180" w:type="dxa"/>
            <w:shd w:val="clear" w:color="auto" w:fill="auto"/>
          </w:tcPr>
          <w:p w14:paraId="302526D6" w14:textId="51832EC5" w:rsidR="0066171E" w:rsidRPr="0066171E" w:rsidRDefault="0066171E" w:rsidP="0066171E">
            <w:pPr>
              <w:ind w:firstLine="0"/>
            </w:pPr>
            <w:r>
              <w:t>Wickensimer</w:t>
            </w:r>
          </w:p>
        </w:tc>
      </w:tr>
      <w:tr w:rsidR="0066171E" w:rsidRPr="0066171E" w14:paraId="045E260F" w14:textId="77777777" w:rsidTr="0066171E">
        <w:tc>
          <w:tcPr>
            <w:tcW w:w="2179" w:type="dxa"/>
            <w:shd w:val="clear" w:color="auto" w:fill="auto"/>
          </w:tcPr>
          <w:p w14:paraId="3A195498" w14:textId="30A61E8C" w:rsidR="0066171E" w:rsidRPr="0066171E" w:rsidRDefault="0066171E" w:rsidP="0066171E">
            <w:pPr>
              <w:keepNext/>
              <w:ind w:firstLine="0"/>
            </w:pPr>
            <w:r>
              <w:lastRenderedPageBreak/>
              <w:t>Williams</w:t>
            </w:r>
          </w:p>
        </w:tc>
        <w:tc>
          <w:tcPr>
            <w:tcW w:w="2179" w:type="dxa"/>
            <w:shd w:val="clear" w:color="auto" w:fill="auto"/>
          </w:tcPr>
          <w:p w14:paraId="78CF1E9C" w14:textId="6FEEB8AC" w:rsidR="0066171E" w:rsidRPr="0066171E" w:rsidRDefault="0066171E" w:rsidP="0066171E">
            <w:pPr>
              <w:keepNext/>
              <w:ind w:firstLine="0"/>
            </w:pPr>
            <w:r>
              <w:t>Willis</w:t>
            </w:r>
          </w:p>
        </w:tc>
        <w:tc>
          <w:tcPr>
            <w:tcW w:w="2180" w:type="dxa"/>
            <w:shd w:val="clear" w:color="auto" w:fill="auto"/>
          </w:tcPr>
          <w:p w14:paraId="3CD64D3E" w14:textId="342F9A31" w:rsidR="0066171E" w:rsidRPr="0066171E" w:rsidRDefault="0066171E" w:rsidP="0066171E">
            <w:pPr>
              <w:keepNext/>
              <w:ind w:firstLine="0"/>
            </w:pPr>
            <w:r>
              <w:t>Wooten</w:t>
            </w:r>
          </w:p>
        </w:tc>
      </w:tr>
      <w:tr w:rsidR="0066171E" w:rsidRPr="0066171E" w14:paraId="21FC496E" w14:textId="77777777" w:rsidTr="0066171E">
        <w:tc>
          <w:tcPr>
            <w:tcW w:w="2179" w:type="dxa"/>
            <w:shd w:val="clear" w:color="auto" w:fill="auto"/>
          </w:tcPr>
          <w:p w14:paraId="2AE6BB75" w14:textId="213B1F72" w:rsidR="0066171E" w:rsidRPr="0066171E" w:rsidRDefault="0066171E" w:rsidP="0066171E">
            <w:pPr>
              <w:keepNext/>
              <w:ind w:firstLine="0"/>
            </w:pPr>
            <w:r>
              <w:t>Yow</w:t>
            </w:r>
          </w:p>
        </w:tc>
        <w:tc>
          <w:tcPr>
            <w:tcW w:w="2179" w:type="dxa"/>
            <w:shd w:val="clear" w:color="auto" w:fill="auto"/>
          </w:tcPr>
          <w:p w14:paraId="70B23F35" w14:textId="77777777" w:rsidR="0066171E" w:rsidRPr="0066171E" w:rsidRDefault="0066171E" w:rsidP="0066171E">
            <w:pPr>
              <w:keepNext/>
              <w:ind w:firstLine="0"/>
            </w:pPr>
          </w:p>
        </w:tc>
        <w:tc>
          <w:tcPr>
            <w:tcW w:w="2180" w:type="dxa"/>
            <w:shd w:val="clear" w:color="auto" w:fill="auto"/>
          </w:tcPr>
          <w:p w14:paraId="012FCDF1" w14:textId="77777777" w:rsidR="0066171E" w:rsidRPr="0066171E" w:rsidRDefault="0066171E" w:rsidP="0066171E">
            <w:pPr>
              <w:keepNext/>
              <w:ind w:firstLine="0"/>
            </w:pPr>
          </w:p>
        </w:tc>
      </w:tr>
    </w:tbl>
    <w:p w14:paraId="428872C3" w14:textId="77777777" w:rsidR="0066171E" w:rsidRDefault="0066171E" w:rsidP="0066171E"/>
    <w:p w14:paraId="15031CC7" w14:textId="07A78287" w:rsidR="0066171E" w:rsidRDefault="0066171E" w:rsidP="0066171E">
      <w:pPr>
        <w:jc w:val="center"/>
        <w:rPr>
          <w:b/>
        </w:rPr>
      </w:pPr>
      <w:r w:rsidRPr="0066171E">
        <w:rPr>
          <w:b/>
        </w:rPr>
        <w:t>Total--112</w:t>
      </w:r>
    </w:p>
    <w:p w14:paraId="04A82AF7" w14:textId="77777777" w:rsidR="0066171E" w:rsidRDefault="0066171E" w:rsidP="0066171E">
      <w:pPr>
        <w:jc w:val="center"/>
        <w:rPr>
          <w:b/>
        </w:rPr>
      </w:pPr>
    </w:p>
    <w:p w14:paraId="3DEDC9C2" w14:textId="77777777" w:rsidR="0066171E" w:rsidRDefault="0066171E" w:rsidP="0066171E">
      <w:pPr>
        <w:ind w:firstLine="0"/>
      </w:pPr>
      <w:r w:rsidRPr="0066171E">
        <w:t xml:space="preserve"> </w:t>
      </w:r>
      <w:r>
        <w:t>Those who voted in the negative are:</w:t>
      </w:r>
    </w:p>
    <w:p w14:paraId="54291C7B" w14:textId="77777777" w:rsidR="0066171E" w:rsidRDefault="0066171E" w:rsidP="0066171E"/>
    <w:p w14:paraId="44042857" w14:textId="77777777" w:rsidR="0066171E" w:rsidRDefault="0066171E" w:rsidP="0066171E">
      <w:pPr>
        <w:jc w:val="center"/>
        <w:rPr>
          <w:b/>
        </w:rPr>
      </w:pPr>
      <w:r w:rsidRPr="0066171E">
        <w:rPr>
          <w:b/>
        </w:rPr>
        <w:t>Total--0</w:t>
      </w:r>
    </w:p>
    <w:p w14:paraId="140B1E1F" w14:textId="6E8C5F14" w:rsidR="0066171E" w:rsidRDefault="0066171E" w:rsidP="0066171E">
      <w:pPr>
        <w:jc w:val="center"/>
        <w:rPr>
          <w:b/>
        </w:rPr>
      </w:pPr>
    </w:p>
    <w:p w14:paraId="0A6FA6F2" w14:textId="77777777" w:rsidR="0066171E" w:rsidRDefault="0066171E" w:rsidP="0066171E">
      <w:r>
        <w:t xml:space="preserve">Section 5 was adopted. </w:t>
      </w:r>
    </w:p>
    <w:p w14:paraId="226E6CE2" w14:textId="77777777" w:rsidR="0066171E" w:rsidRDefault="0066171E" w:rsidP="0066171E"/>
    <w:p w14:paraId="071F3726" w14:textId="53935CFC" w:rsidR="0066171E" w:rsidRDefault="0066171E" w:rsidP="0066171E">
      <w:pPr>
        <w:keepNext/>
        <w:jc w:val="center"/>
        <w:rPr>
          <w:b/>
        </w:rPr>
      </w:pPr>
      <w:r w:rsidRPr="0066171E">
        <w:rPr>
          <w:b/>
        </w:rPr>
        <w:t>SECTION 6</w:t>
      </w:r>
    </w:p>
    <w:p w14:paraId="73DCBF6B" w14:textId="77777777" w:rsidR="0066171E" w:rsidRDefault="0066171E" w:rsidP="0066171E">
      <w:r>
        <w:t xml:space="preserve">The yeas and nays were taken resulting as follows: </w:t>
      </w:r>
    </w:p>
    <w:p w14:paraId="0DF75655" w14:textId="37499B03" w:rsidR="0066171E" w:rsidRDefault="0066171E" w:rsidP="0066171E">
      <w:pPr>
        <w:jc w:val="center"/>
      </w:pPr>
      <w:r>
        <w:t xml:space="preserve"> </w:t>
      </w:r>
      <w:bookmarkStart w:id="14" w:name="vote_start58"/>
      <w:bookmarkEnd w:id="14"/>
      <w:r>
        <w:t>Yeas 116; Nays 0</w:t>
      </w:r>
    </w:p>
    <w:p w14:paraId="4AACABFB" w14:textId="77777777" w:rsidR="0066171E" w:rsidRDefault="0066171E" w:rsidP="0066171E">
      <w:pPr>
        <w:jc w:val="center"/>
      </w:pPr>
    </w:p>
    <w:p w14:paraId="5F8EFB4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8ADB8E3" w14:textId="77777777" w:rsidTr="0066171E">
        <w:tc>
          <w:tcPr>
            <w:tcW w:w="2179" w:type="dxa"/>
            <w:shd w:val="clear" w:color="auto" w:fill="auto"/>
          </w:tcPr>
          <w:p w14:paraId="68219677" w14:textId="58EAB237" w:rsidR="0066171E" w:rsidRPr="0066171E" w:rsidRDefault="0066171E" w:rsidP="0066171E">
            <w:pPr>
              <w:keepNext/>
              <w:ind w:firstLine="0"/>
            </w:pPr>
            <w:r>
              <w:t>Alexander</w:t>
            </w:r>
          </w:p>
        </w:tc>
        <w:tc>
          <w:tcPr>
            <w:tcW w:w="2179" w:type="dxa"/>
            <w:shd w:val="clear" w:color="auto" w:fill="auto"/>
          </w:tcPr>
          <w:p w14:paraId="6B96377B" w14:textId="3EC3C9D6" w:rsidR="0066171E" w:rsidRPr="0066171E" w:rsidRDefault="0066171E" w:rsidP="0066171E">
            <w:pPr>
              <w:keepNext/>
              <w:ind w:firstLine="0"/>
            </w:pPr>
            <w:r>
              <w:t>Anderson</w:t>
            </w:r>
          </w:p>
        </w:tc>
        <w:tc>
          <w:tcPr>
            <w:tcW w:w="2180" w:type="dxa"/>
            <w:shd w:val="clear" w:color="auto" w:fill="auto"/>
          </w:tcPr>
          <w:p w14:paraId="7CDB6B3B" w14:textId="7822F91F" w:rsidR="0066171E" w:rsidRPr="0066171E" w:rsidRDefault="0066171E" w:rsidP="0066171E">
            <w:pPr>
              <w:keepNext/>
              <w:ind w:firstLine="0"/>
            </w:pPr>
            <w:r>
              <w:t>Atkinson</w:t>
            </w:r>
          </w:p>
        </w:tc>
      </w:tr>
      <w:tr w:rsidR="0066171E" w:rsidRPr="0066171E" w14:paraId="52A78C0B" w14:textId="77777777" w:rsidTr="0066171E">
        <w:tc>
          <w:tcPr>
            <w:tcW w:w="2179" w:type="dxa"/>
            <w:shd w:val="clear" w:color="auto" w:fill="auto"/>
          </w:tcPr>
          <w:p w14:paraId="0B9A9916" w14:textId="70BC070E" w:rsidR="0066171E" w:rsidRPr="0066171E" w:rsidRDefault="0066171E" w:rsidP="0066171E">
            <w:pPr>
              <w:ind w:firstLine="0"/>
            </w:pPr>
            <w:r>
              <w:t>Bailey</w:t>
            </w:r>
          </w:p>
        </w:tc>
        <w:tc>
          <w:tcPr>
            <w:tcW w:w="2179" w:type="dxa"/>
            <w:shd w:val="clear" w:color="auto" w:fill="auto"/>
          </w:tcPr>
          <w:p w14:paraId="44EF9272" w14:textId="78679A65" w:rsidR="0066171E" w:rsidRPr="0066171E" w:rsidRDefault="0066171E" w:rsidP="0066171E">
            <w:pPr>
              <w:ind w:firstLine="0"/>
            </w:pPr>
            <w:r>
              <w:t>Ballentine</w:t>
            </w:r>
          </w:p>
        </w:tc>
        <w:tc>
          <w:tcPr>
            <w:tcW w:w="2180" w:type="dxa"/>
            <w:shd w:val="clear" w:color="auto" w:fill="auto"/>
          </w:tcPr>
          <w:p w14:paraId="35D1F4C2" w14:textId="399B0DB4" w:rsidR="0066171E" w:rsidRPr="0066171E" w:rsidRDefault="0066171E" w:rsidP="0066171E">
            <w:pPr>
              <w:ind w:firstLine="0"/>
            </w:pPr>
            <w:r>
              <w:t>Bamberg</w:t>
            </w:r>
          </w:p>
        </w:tc>
      </w:tr>
      <w:tr w:rsidR="0066171E" w:rsidRPr="0066171E" w14:paraId="5701CF4B" w14:textId="77777777" w:rsidTr="0066171E">
        <w:tc>
          <w:tcPr>
            <w:tcW w:w="2179" w:type="dxa"/>
            <w:shd w:val="clear" w:color="auto" w:fill="auto"/>
          </w:tcPr>
          <w:p w14:paraId="00B46C79" w14:textId="0C69735B" w:rsidR="0066171E" w:rsidRPr="0066171E" w:rsidRDefault="0066171E" w:rsidP="0066171E">
            <w:pPr>
              <w:ind w:firstLine="0"/>
            </w:pPr>
            <w:r>
              <w:t>Bannister</w:t>
            </w:r>
          </w:p>
        </w:tc>
        <w:tc>
          <w:tcPr>
            <w:tcW w:w="2179" w:type="dxa"/>
            <w:shd w:val="clear" w:color="auto" w:fill="auto"/>
          </w:tcPr>
          <w:p w14:paraId="24B215B5" w14:textId="447B300B" w:rsidR="0066171E" w:rsidRPr="0066171E" w:rsidRDefault="0066171E" w:rsidP="0066171E">
            <w:pPr>
              <w:ind w:firstLine="0"/>
            </w:pPr>
            <w:r>
              <w:t>Bauer</w:t>
            </w:r>
          </w:p>
        </w:tc>
        <w:tc>
          <w:tcPr>
            <w:tcW w:w="2180" w:type="dxa"/>
            <w:shd w:val="clear" w:color="auto" w:fill="auto"/>
          </w:tcPr>
          <w:p w14:paraId="5EF779A0" w14:textId="44EEE27F" w:rsidR="0066171E" w:rsidRPr="0066171E" w:rsidRDefault="0066171E" w:rsidP="0066171E">
            <w:pPr>
              <w:ind w:firstLine="0"/>
            </w:pPr>
            <w:r>
              <w:t>Beach</w:t>
            </w:r>
          </w:p>
        </w:tc>
      </w:tr>
      <w:tr w:rsidR="0066171E" w:rsidRPr="0066171E" w14:paraId="11788FCE" w14:textId="77777777" w:rsidTr="0066171E">
        <w:tc>
          <w:tcPr>
            <w:tcW w:w="2179" w:type="dxa"/>
            <w:shd w:val="clear" w:color="auto" w:fill="auto"/>
          </w:tcPr>
          <w:p w14:paraId="7B7A626F" w14:textId="1B740D70" w:rsidR="0066171E" w:rsidRPr="0066171E" w:rsidRDefault="0066171E" w:rsidP="0066171E">
            <w:pPr>
              <w:ind w:firstLine="0"/>
            </w:pPr>
            <w:r>
              <w:t>Bernstein</w:t>
            </w:r>
          </w:p>
        </w:tc>
        <w:tc>
          <w:tcPr>
            <w:tcW w:w="2179" w:type="dxa"/>
            <w:shd w:val="clear" w:color="auto" w:fill="auto"/>
          </w:tcPr>
          <w:p w14:paraId="211F35A3" w14:textId="4E34395C" w:rsidR="0066171E" w:rsidRPr="0066171E" w:rsidRDefault="0066171E" w:rsidP="0066171E">
            <w:pPr>
              <w:ind w:firstLine="0"/>
            </w:pPr>
            <w:r>
              <w:t>Bowers</w:t>
            </w:r>
          </w:p>
        </w:tc>
        <w:tc>
          <w:tcPr>
            <w:tcW w:w="2180" w:type="dxa"/>
            <w:shd w:val="clear" w:color="auto" w:fill="auto"/>
          </w:tcPr>
          <w:p w14:paraId="455964B0" w14:textId="448956B0" w:rsidR="0066171E" w:rsidRPr="0066171E" w:rsidRDefault="0066171E" w:rsidP="0066171E">
            <w:pPr>
              <w:ind w:firstLine="0"/>
            </w:pPr>
            <w:r>
              <w:t>Bradley</w:t>
            </w:r>
          </w:p>
        </w:tc>
      </w:tr>
      <w:tr w:rsidR="0066171E" w:rsidRPr="0066171E" w14:paraId="5C21D620" w14:textId="77777777" w:rsidTr="0066171E">
        <w:tc>
          <w:tcPr>
            <w:tcW w:w="2179" w:type="dxa"/>
            <w:shd w:val="clear" w:color="auto" w:fill="auto"/>
          </w:tcPr>
          <w:p w14:paraId="59317979" w14:textId="63CF76BA" w:rsidR="0066171E" w:rsidRPr="0066171E" w:rsidRDefault="0066171E" w:rsidP="0066171E">
            <w:pPr>
              <w:ind w:firstLine="0"/>
            </w:pPr>
            <w:r>
              <w:t>Brewer</w:t>
            </w:r>
          </w:p>
        </w:tc>
        <w:tc>
          <w:tcPr>
            <w:tcW w:w="2179" w:type="dxa"/>
            <w:shd w:val="clear" w:color="auto" w:fill="auto"/>
          </w:tcPr>
          <w:p w14:paraId="5A0DF42B" w14:textId="290AA0C7" w:rsidR="0066171E" w:rsidRPr="0066171E" w:rsidRDefault="0066171E" w:rsidP="0066171E">
            <w:pPr>
              <w:ind w:firstLine="0"/>
            </w:pPr>
            <w:r>
              <w:t>Brittain</w:t>
            </w:r>
          </w:p>
        </w:tc>
        <w:tc>
          <w:tcPr>
            <w:tcW w:w="2180" w:type="dxa"/>
            <w:shd w:val="clear" w:color="auto" w:fill="auto"/>
          </w:tcPr>
          <w:p w14:paraId="645CEDF6" w14:textId="17C6B8A7" w:rsidR="0066171E" w:rsidRPr="0066171E" w:rsidRDefault="0066171E" w:rsidP="0066171E">
            <w:pPr>
              <w:ind w:firstLine="0"/>
            </w:pPr>
            <w:r>
              <w:t>Burns</w:t>
            </w:r>
          </w:p>
        </w:tc>
      </w:tr>
      <w:tr w:rsidR="0066171E" w:rsidRPr="0066171E" w14:paraId="1777131F" w14:textId="77777777" w:rsidTr="0066171E">
        <w:tc>
          <w:tcPr>
            <w:tcW w:w="2179" w:type="dxa"/>
            <w:shd w:val="clear" w:color="auto" w:fill="auto"/>
          </w:tcPr>
          <w:p w14:paraId="192068B6" w14:textId="3DA6A7A6" w:rsidR="0066171E" w:rsidRPr="0066171E" w:rsidRDefault="0066171E" w:rsidP="0066171E">
            <w:pPr>
              <w:ind w:firstLine="0"/>
            </w:pPr>
            <w:r>
              <w:t>Bustos</w:t>
            </w:r>
          </w:p>
        </w:tc>
        <w:tc>
          <w:tcPr>
            <w:tcW w:w="2179" w:type="dxa"/>
            <w:shd w:val="clear" w:color="auto" w:fill="auto"/>
          </w:tcPr>
          <w:p w14:paraId="0B5DD4DA" w14:textId="3D7A61FF" w:rsidR="0066171E" w:rsidRPr="0066171E" w:rsidRDefault="0066171E" w:rsidP="0066171E">
            <w:pPr>
              <w:ind w:firstLine="0"/>
            </w:pPr>
            <w:r>
              <w:t>Calhoon</w:t>
            </w:r>
          </w:p>
        </w:tc>
        <w:tc>
          <w:tcPr>
            <w:tcW w:w="2180" w:type="dxa"/>
            <w:shd w:val="clear" w:color="auto" w:fill="auto"/>
          </w:tcPr>
          <w:p w14:paraId="29BB74A8" w14:textId="1B0E538C" w:rsidR="0066171E" w:rsidRPr="0066171E" w:rsidRDefault="0066171E" w:rsidP="0066171E">
            <w:pPr>
              <w:ind w:firstLine="0"/>
            </w:pPr>
            <w:r>
              <w:t>Caskey</w:t>
            </w:r>
          </w:p>
        </w:tc>
      </w:tr>
      <w:tr w:rsidR="0066171E" w:rsidRPr="0066171E" w14:paraId="391357C9" w14:textId="77777777" w:rsidTr="0066171E">
        <w:tc>
          <w:tcPr>
            <w:tcW w:w="2179" w:type="dxa"/>
            <w:shd w:val="clear" w:color="auto" w:fill="auto"/>
          </w:tcPr>
          <w:p w14:paraId="4E2547AE" w14:textId="0FA7E885" w:rsidR="0066171E" w:rsidRPr="0066171E" w:rsidRDefault="0066171E" w:rsidP="0066171E">
            <w:pPr>
              <w:ind w:firstLine="0"/>
            </w:pPr>
            <w:r>
              <w:t>Chapman</w:t>
            </w:r>
          </w:p>
        </w:tc>
        <w:tc>
          <w:tcPr>
            <w:tcW w:w="2179" w:type="dxa"/>
            <w:shd w:val="clear" w:color="auto" w:fill="auto"/>
          </w:tcPr>
          <w:p w14:paraId="073BB9A1" w14:textId="378FF4CF" w:rsidR="0066171E" w:rsidRPr="0066171E" w:rsidRDefault="0066171E" w:rsidP="0066171E">
            <w:pPr>
              <w:ind w:firstLine="0"/>
            </w:pPr>
            <w:r>
              <w:t>Clyburn</w:t>
            </w:r>
          </w:p>
        </w:tc>
        <w:tc>
          <w:tcPr>
            <w:tcW w:w="2180" w:type="dxa"/>
            <w:shd w:val="clear" w:color="auto" w:fill="auto"/>
          </w:tcPr>
          <w:p w14:paraId="194CF9AE" w14:textId="28AF6F69" w:rsidR="0066171E" w:rsidRPr="0066171E" w:rsidRDefault="0066171E" w:rsidP="0066171E">
            <w:pPr>
              <w:ind w:firstLine="0"/>
            </w:pPr>
            <w:r>
              <w:t>Cobb-Hunter</w:t>
            </w:r>
          </w:p>
        </w:tc>
      </w:tr>
      <w:tr w:rsidR="0066171E" w:rsidRPr="0066171E" w14:paraId="79A754C1" w14:textId="77777777" w:rsidTr="0066171E">
        <w:tc>
          <w:tcPr>
            <w:tcW w:w="2179" w:type="dxa"/>
            <w:shd w:val="clear" w:color="auto" w:fill="auto"/>
          </w:tcPr>
          <w:p w14:paraId="361B901D" w14:textId="6D51CA30" w:rsidR="0066171E" w:rsidRPr="0066171E" w:rsidRDefault="0066171E" w:rsidP="0066171E">
            <w:pPr>
              <w:ind w:firstLine="0"/>
            </w:pPr>
            <w:r>
              <w:t>Collins</w:t>
            </w:r>
          </w:p>
        </w:tc>
        <w:tc>
          <w:tcPr>
            <w:tcW w:w="2179" w:type="dxa"/>
            <w:shd w:val="clear" w:color="auto" w:fill="auto"/>
          </w:tcPr>
          <w:p w14:paraId="5A74770F" w14:textId="75C6725E" w:rsidR="0066171E" w:rsidRPr="0066171E" w:rsidRDefault="0066171E" w:rsidP="0066171E">
            <w:pPr>
              <w:ind w:firstLine="0"/>
            </w:pPr>
            <w:r>
              <w:t>B. J. Cox</w:t>
            </w:r>
          </w:p>
        </w:tc>
        <w:tc>
          <w:tcPr>
            <w:tcW w:w="2180" w:type="dxa"/>
            <w:shd w:val="clear" w:color="auto" w:fill="auto"/>
          </w:tcPr>
          <w:p w14:paraId="41086213" w14:textId="591E85BF" w:rsidR="0066171E" w:rsidRPr="0066171E" w:rsidRDefault="0066171E" w:rsidP="0066171E">
            <w:pPr>
              <w:ind w:firstLine="0"/>
            </w:pPr>
            <w:r>
              <w:t>B. L. Cox</w:t>
            </w:r>
          </w:p>
        </w:tc>
      </w:tr>
      <w:tr w:rsidR="0066171E" w:rsidRPr="0066171E" w14:paraId="3C0AD630" w14:textId="77777777" w:rsidTr="0066171E">
        <w:tc>
          <w:tcPr>
            <w:tcW w:w="2179" w:type="dxa"/>
            <w:shd w:val="clear" w:color="auto" w:fill="auto"/>
          </w:tcPr>
          <w:p w14:paraId="236B78DC" w14:textId="02FDC522" w:rsidR="0066171E" w:rsidRPr="0066171E" w:rsidRDefault="0066171E" w:rsidP="0066171E">
            <w:pPr>
              <w:ind w:firstLine="0"/>
            </w:pPr>
            <w:r>
              <w:t>Crawford</w:t>
            </w:r>
          </w:p>
        </w:tc>
        <w:tc>
          <w:tcPr>
            <w:tcW w:w="2179" w:type="dxa"/>
            <w:shd w:val="clear" w:color="auto" w:fill="auto"/>
          </w:tcPr>
          <w:p w14:paraId="6D08566D" w14:textId="5C806D89" w:rsidR="0066171E" w:rsidRPr="0066171E" w:rsidRDefault="0066171E" w:rsidP="0066171E">
            <w:pPr>
              <w:ind w:firstLine="0"/>
            </w:pPr>
            <w:r>
              <w:t>Cromer</w:t>
            </w:r>
          </w:p>
        </w:tc>
        <w:tc>
          <w:tcPr>
            <w:tcW w:w="2180" w:type="dxa"/>
            <w:shd w:val="clear" w:color="auto" w:fill="auto"/>
          </w:tcPr>
          <w:p w14:paraId="73E890E0" w14:textId="45F705DA" w:rsidR="0066171E" w:rsidRPr="0066171E" w:rsidRDefault="0066171E" w:rsidP="0066171E">
            <w:pPr>
              <w:ind w:firstLine="0"/>
            </w:pPr>
            <w:r>
              <w:t>Davis</w:t>
            </w:r>
          </w:p>
        </w:tc>
      </w:tr>
      <w:tr w:rsidR="0066171E" w:rsidRPr="0066171E" w14:paraId="764574A3" w14:textId="77777777" w:rsidTr="0066171E">
        <w:tc>
          <w:tcPr>
            <w:tcW w:w="2179" w:type="dxa"/>
            <w:shd w:val="clear" w:color="auto" w:fill="auto"/>
          </w:tcPr>
          <w:p w14:paraId="06C7D02C" w14:textId="30A847F3" w:rsidR="0066171E" w:rsidRPr="0066171E" w:rsidRDefault="0066171E" w:rsidP="0066171E">
            <w:pPr>
              <w:ind w:firstLine="0"/>
            </w:pPr>
            <w:r>
              <w:t>Dillard</w:t>
            </w:r>
          </w:p>
        </w:tc>
        <w:tc>
          <w:tcPr>
            <w:tcW w:w="2179" w:type="dxa"/>
            <w:shd w:val="clear" w:color="auto" w:fill="auto"/>
          </w:tcPr>
          <w:p w14:paraId="3A89EE91" w14:textId="42DD0141" w:rsidR="0066171E" w:rsidRPr="0066171E" w:rsidRDefault="0066171E" w:rsidP="0066171E">
            <w:pPr>
              <w:ind w:firstLine="0"/>
            </w:pPr>
            <w:r>
              <w:t>Duncan</w:t>
            </w:r>
          </w:p>
        </w:tc>
        <w:tc>
          <w:tcPr>
            <w:tcW w:w="2180" w:type="dxa"/>
            <w:shd w:val="clear" w:color="auto" w:fill="auto"/>
          </w:tcPr>
          <w:p w14:paraId="58920E8F" w14:textId="3385FB7F" w:rsidR="0066171E" w:rsidRPr="0066171E" w:rsidRDefault="0066171E" w:rsidP="0066171E">
            <w:pPr>
              <w:ind w:firstLine="0"/>
            </w:pPr>
            <w:r>
              <w:t>Edgerton</w:t>
            </w:r>
          </w:p>
        </w:tc>
      </w:tr>
      <w:tr w:rsidR="0066171E" w:rsidRPr="0066171E" w14:paraId="79D9280B" w14:textId="77777777" w:rsidTr="0066171E">
        <w:tc>
          <w:tcPr>
            <w:tcW w:w="2179" w:type="dxa"/>
            <w:shd w:val="clear" w:color="auto" w:fill="auto"/>
          </w:tcPr>
          <w:p w14:paraId="6198989C" w14:textId="360E0BA8" w:rsidR="0066171E" w:rsidRPr="0066171E" w:rsidRDefault="0066171E" w:rsidP="0066171E">
            <w:pPr>
              <w:ind w:firstLine="0"/>
            </w:pPr>
            <w:r>
              <w:t>Erickson</w:t>
            </w:r>
          </w:p>
        </w:tc>
        <w:tc>
          <w:tcPr>
            <w:tcW w:w="2179" w:type="dxa"/>
            <w:shd w:val="clear" w:color="auto" w:fill="auto"/>
          </w:tcPr>
          <w:p w14:paraId="36237B34" w14:textId="53E201AC" w:rsidR="0066171E" w:rsidRPr="0066171E" w:rsidRDefault="0066171E" w:rsidP="0066171E">
            <w:pPr>
              <w:ind w:firstLine="0"/>
            </w:pPr>
            <w:r>
              <w:t>Forrest</w:t>
            </w:r>
          </w:p>
        </w:tc>
        <w:tc>
          <w:tcPr>
            <w:tcW w:w="2180" w:type="dxa"/>
            <w:shd w:val="clear" w:color="auto" w:fill="auto"/>
          </w:tcPr>
          <w:p w14:paraId="0A3A4E43" w14:textId="206714EE" w:rsidR="0066171E" w:rsidRPr="0066171E" w:rsidRDefault="0066171E" w:rsidP="0066171E">
            <w:pPr>
              <w:ind w:firstLine="0"/>
            </w:pPr>
            <w:r>
              <w:t>Frank</w:t>
            </w:r>
          </w:p>
        </w:tc>
      </w:tr>
      <w:tr w:rsidR="0066171E" w:rsidRPr="0066171E" w14:paraId="69C9B91A" w14:textId="77777777" w:rsidTr="0066171E">
        <w:tc>
          <w:tcPr>
            <w:tcW w:w="2179" w:type="dxa"/>
            <w:shd w:val="clear" w:color="auto" w:fill="auto"/>
          </w:tcPr>
          <w:p w14:paraId="1AE227AF" w14:textId="2D9AA217" w:rsidR="0066171E" w:rsidRPr="0066171E" w:rsidRDefault="0066171E" w:rsidP="0066171E">
            <w:pPr>
              <w:ind w:firstLine="0"/>
            </w:pPr>
            <w:r>
              <w:t>Gagnon</w:t>
            </w:r>
          </w:p>
        </w:tc>
        <w:tc>
          <w:tcPr>
            <w:tcW w:w="2179" w:type="dxa"/>
            <w:shd w:val="clear" w:color="auto" w:fill="auto"/>
          </w:tcPr>
          <w:p w14:paraId="71191773" w14:textId="2049059A" w:rsidR="0066171E" w:rsidRPr="0066171E" w:rsidRDefault="0066171E" w:rsidP="0066171E">
            <w:pPr>
              <w:ind w:firstLine="0"/>
            </w:pPr>
            <w:r>
              <w:t>Garvin</w:t>
            </w:r>
          </w:p>
        </w:tc>
        <w:tc>
          <w:tcPr>
            <w:tcW w:w="2180" w:type="dxa"/>
            <w:shd w:val="clear" w:color="auto" w:fill="auto"/>
          </w:tcPr>
          <w:p w14:paraId="6AA57D6D" w14:textId="2C68B618" w:rsidR="0066171E" w:rsidRPr="0066171E" w:rsidRDefault="0066171E" w:rsidP="0066171E">
            <w:pPr>
              <w:ind w:firstLine="0"/>
            </w:pPr>
            <w:r>
              <w:t>Gatch</w:t>
            </w:r>
          </w:p>
        </w:tc>
      </w:tr>
      <w:tr w:rsidR="0066171E" w:rsidRPr="0066171E" w14:paraId="2A307EF7" w14:textId="77777777" w:rsidTr="0066171E">
        <w:tc>
          <w:tcPr>
            <w:tcW w:w="2179" w:type="dxa"/>
            <w:shd w:val="clear" w:color="auto" w:fill="auto"/>
          </w:tcPr>
          <w:p w14:paraId="7ACF19F8" w14:textId="481E85B1" w:rsidR="0066171E" w:rsidRPr="0066171E" w:rsidRDefault="0066171E" w:rsidP="0066171E">
            <w:pPr>
              <w:ind w:firstLine="0"/>
            </w:pPr>
            <w:r>
              <w:t>Gibson</w:t>
            </w:r>
          </w:p>
        </w:tc>
        <w:tc>
          <w:tcPr>
            <w:tcW w:w="2179" w:type="dxa"/>
            <w:shd w:val="clear" w:color="auto" w:fill="auto"/>
          </w:tcPr>
          <w:p w14:paraId="76244523" w14:textId="55FBC25F" w:rsidR="0066171E" w:rsidRPr="0066171E" w:rsidRDefault="0066171E" w:rsidP="0066171E">
            <w:pPr>
              <w:ind w:firstLine="0"/>
            </w:pPr>
            <w:r>
              <w:t>Gilliam</w:t>
            </w:r>
          </w:p>
        </w:tc>
        <w:tc>
          <w:tcPr>
            <w:tcW w:w="2180" w:type="dxa"/>
            <w:shd w:val="clear" w:color="auto" w:fill="auto"/>
          </w:tcPr>
          <w:p w14:paraId="687D4E44" w14:textId="365CA602" w:rsidR="0066171E" w:rsidRPr="0066171E" w:rsidRDefault="0066171E" w:rsidP="0066171E">
            <w:pPr>
              <w:ind w:firstLine="0"/>
            </w:pPr>
            <w:r>
              <w:t>Gilliard</w:t>
            </w:r>
          </w:p>
        </w:tc>
      </w:tr>
      <w:tr w:rsidR="0066171E" w:rsidRPr="0066171E" w14:paraId="6AA09CFD" w14:textId="77777777" w:rsidTr="0066171E">
        <w:tc>
          <w:tcPr>
            <w:tcW w:w="2179" w:type="dxa"/>
            <w:shd w:val="clear" w:color="auto" w:fill="auto"/>
          </w:tcPr>
          <w:p w14:paraId="218391AA" w14:textId="1B5958FF" w:rsidR="0066171E" w:rsidRPr="0066171E" w:rsidRDefault="0066171E" w:rsidP="0066171E">
            <w:pPr>
              <w:ind w:firstLine="0"/>
            </w:pPr>
            <w:r>
              <w:t>Gilreath</w:t>
            </w:r>
          </w:p>
        </w:tc>
        <w:tc>
          <w:tcPr>
            <w:tcW w:w="2179" w:type="dxa"/>
            <w:shd w:val="clear" w:color="auto" w:fill="auto"/>
          </w:tcPr>
          <w:p w14:paraId="4F77E89F" w14:textId="4DB7DFF0" w:rsidR="0066171E" w:rsidRPr="0066171E" w:rsidRDefault="0066171E" w:rsidP="0066171E">
            <w:pPr>
              <w:ind w:firstLine="0"/>
            </w:pPr>
            <w:r>
              <w:t>Govan</w:t>
            </w:r>
          </w:p>
        </w:tc>
        <w:tc>
          <w:tcPr>
            <w:tcW w:w="2180" w:type="dxa"/>
            <w:shd w:val="clear" w:color="auto" w:fill="auto"/>
          </w:tcPr>
          <w:p w14:paraId="4623E8A3" w14:textId="2216E7F6" w:rsidR="0066171E" w:rsidRPr="0066171E" w:rsidRDefault="0066171E" w:rsidP="0066171E">
            <w:pPr>
              <w:ind w:firstLine="0"/>
            </w:pPr>
            <w:r>
              <w:t>Grant</w:t>
            </w:r>
          </w:p>
        </w:tc>
      </w:tr>
      <w:tr w:rsidR="0066171E" w:rsidRPr="0066171E" w14:paraId="509435C3" w14:textId="77777777" w:rsidTr="0066171E">
        <w:tc>
          <w:tcPr>
            <w:tcW w:w="2179" w:type="dxa"/>
            <w:shd w:val="clear" w:color="auto" w:fill="auto"/>
          </w:tcPr>
          <w:p w14:paraId="2EB385B4" w14:textId="63CD7FD0" w:rsidR="0066171E" w:rsidRPr="0066171E" w:rsidRDefault="0066171E" w:rsidP="0066171E">
            <w:pPr>
              <w:ind w:firstLine="0"/>
            </w:pPr>
            <w:r>
              <w:t>Guffey</w:t>
            </w:r>
          </w:p>
        </w:tc>
        <w:tc>
          <w:tcPr>
            <w:tcW w:w="2179" w:type="dxa"/>
            <w:shd w:val="clear" w:color="auto" w:fill="auto"/>
          </w:tcPr>
          <w:p w14:paraId="381D2488" w14:textId="5DAD3849" w:rsidR="0066171E" w:rsidRPr="0066171E" w:rsidRDefault="0066171E" w:rsidP="0066171E">
            <w:pPr>
              <w:ind w:firstLine="0"/>
            </w:pPr>
            <w:r>
              <w:t>Haddon</w:t>
            </w:r>
          </w:p>
        </w:tc>
        <w:tc>
          <w:tcPr>
            <w:tcW w:w="2180" w:type="dxa"/>
            <w:shd w:val="clear" w:color="auto" w:fill="auto"/>
          </w:tcPr>
          <w:p w14:paraId="510F3C96" w14:textId="59552DAC" w:rsidR="0066171E" w:rsidRPr="0066171E" w:rsidRDefault="0066171E" w:rsidP="0066171E">
            <w:pPr>
              <w:ind w:firstLine="0"/>
            </w:pPr>
            <w:r>
              <w:t>Hager</w:t>
            </w:r>
          </w:p>
        </w:tc>
      </w:tr>
      <w:tr w:rsidR="0066171E" w:rsidRPr="0066171E" w14:paraId="171582C7" w14:textId="77777777" w:rsidTr="0066171E">
        <w:tc>
          <w:tcPr>
            <w:tcW w:w="2179" w:type="dxa"/>
            <w:shd w:val="clear" w:color="auto" w:fill="auto"/>
          </w:tcPr>
          <w:p w14:paraId="60DF4990" w14:textId="33C60191" w:rsidR="0066171E" w:rsidRPr="0066171E" w:rsidRDefault="0066171E" w:rsidP="0066171E">
            <w:pPr>
              <w:ind w:firstLine="0"/>
            </w:pPr>
            <w:r>
              <w:t>Hardee</w:t>
            </w:r>
          </w:p>
        </w:tc>
        <w:tc>
          <w:tcPr>
            <w:tcW w:w="2179" w:type="dxa"/>
            <w:shd w:val="clear" w:color="auto" w:fill="auto"/>
          </w:tcPr>
          <w:p w14:paraId="7115FD57" w14:textId="4E36E899" w:rsidR="0066171E" w:rsidRPr="0066171E" w:rsidRDefault="0066171E" w:rsidP="0066171E">
            <w:pPr>
              <w:ind w:firstLine="0"/>
            </w:pPr>
            <w:r>
              <w:t>Harris</w:t>
            </w:r>
          </w:p>
        </w:tc>
        <w:tc>
          <w:tcPr>
            <w:tcW w:w="2180" w:type="dxa"/>
            <w:shd w:val="clear" w:color="auto" w:fill="auto"/>
          </w:tcPr>
          <w:p w14:paraId="73A4DF40" w14:textId="2B861604" w:rsidR="0066171E" w:rsidRPr="0066171E" w:rsidRDefault="0066171E" w:rsidP="0066171E">
            <w:pPr>
              <w:ind w:firstLine="0"/>
            </w:pPr>
            <w:r>
              <w:t>Hartnett</w:t>
            </w:r>
          </w:p>
        </w:tc>
      </w:tr>
      <w:tr w:rsidR="0066171E" w:rsidRPr="0066171E" w14:paraId="675E8B00" w14:textId="77777777" w:rsidTr="0066171E">
        <w:tc>
          <w:tcPr>
            <w:tcW w:w="2179" w:type="dxa"/>
            <w:shd w:val="clear" w:color="auto" w:fill="auto"/>
          </w:tcPr>
          <w:p w14:paraId="2F46CEC1" w14:textId="52076886" w:rsidR="0066171E" w:rsidRPr="0066171E" w:rsidRDefault="0066171E" w:rsidP="0066171E">
            <w:pPr>
              <w:ind w:firstLine="0"/>
            </w:pPr>
            <w:r>
              <w:t>Hartz</w:t>
            </w:r>
          </w:p>
        </w:tc>
        <w:tc>
          <w:tcPr>
            <w:tcW w:w="2179" w:type="dxa"/>
            <w:shd w:val="clear" w:color="auto" w:fill="auto"/>
          </w:tcPr>
          <w:p w14:paraId="4A76A05F" w14:textId="0141CB0E" w:rsidR="0066171E" w:rsidRPr="0066171E" w:rsidRDefault="0066171E" w:rsidP="0066171E">
            <w:pPr>
              <w:ind w:firstLine="0"/>
            </w:pPr>
            <w:r>
              <w:t>Hayes</w:t>
            </w:r>
          </w:p>
        </w:tc>
        <w:tc>
          <w:tcPr>
            <w:tcW w:w="2180" w:type="dxa"/>
            <w:shd w:val="clear" w:color="auto" w:fill="auto"/>
          </w:tcPr>
          <w:p w14:paraId="43F349AF" w14:textId="54177A8D" w:rsidR="0066171E" w:rsidRPr="0066171E" w:rsidRDefault="0066171E" w:rsidP="0066171E">
            <w:pPr>
              <w:ind w:firstLine="0"/>
            </w:pPr>
            <w:r>
              <w:t>Henderson-Myers</w:t>
            </w:r>
          </w:p>
        </w:tc>
      </w:tr>
      <w:tr w:rsidR="0066171E" w:rsidRPr="0066171E" w14:paraId="23AACC30" w14:textId="77777777" w:rsidTr="0066171E">
        <w:tc>
          <w:tcPr>
            <w:tcW w:w="2179" w:type="dxa"/>
            <w:shd w:val="clear" w:color="auto" w:fill="auto"/>
          </w:tcPr>
          <w:p w14:paraId="31076355" w14:textId="23C56258" w:rsidR="0066171E" w:rsidRPr="0066171E" w:rsidRDefault="0066171E" w:rsidP="0066171E">
            <w:pPr>
              <w:ind w:firstLine="0"/>
            </w:pPr>
            <w:r>
              <w:t>Herbkersman</w:t>
            </w:r>
          </w:p>
        </w:tc>
        <w:tc>
          <w:tcPr>
            <w:tcW w:w="2179" w:type="dxa"/>
            <w:shd w:val="clear" w:color="auto" w:fill="auto"/>
          </w:tcPr>
          <w:p w14:paraId="037A6FAD" w14:textId="665A9738" w:rsidR="0066171E" w:rsidRPr="0066171E" w:rsidRDefault="0066171E" w:rsidP="0066171E">
            <w:pPr>
              <w:ind w:firstLine="0"/>
            </w:pPr>
            <w:r>
              <w:t>Hewitt</w:t>
            </w:r>
          </w:p>
        </w:tc>
        <w:tc>
          <w:tcPr>
            <w:tcW w:w="2180" w:type="dxa"/>
            <w:shd w:val="clear" w:color="auto" w:fill="auto"/>
          </w:tcPr>
          <w:p w14:paraId="0B1AF161" w14:textId="3C682399" w:rsidR="0066171E" w:rsidRPr="0066171E" w:rsidRDefault="0066171E" w:rsidP="0066171E">
            <w:pPr>
              <w:ind w:firstLine="0"/>
            </w:pPr>
            <w:r>
              <w:t>Hiott</w:t>
            </w:r>
          </w:p>
        </w:tc>
      </w:tr>
      <w:tr w:rsidR="0066171E" w:rsidRPr="0066171E" w14:paraId="0B076148" w14:textId="77777777" w:rsidTr="0066171E">
        <w:tc>
          <w:tcPr>
            <w:tcW w:w="2179" w:type="dxa"/>
            <w:shd w:val="clear" w:color="auto" w:fill="auto"/>
          </w:tcPr>
          <w:p w14:paraId="6A681EE2" w14:textId="022A7FC6" w:rsidR="0066171E" w:rsidRPr="0066171E" w:rsidRDefault="0066171E" w:rsidP="0066171E">
            <w:pPr>
              <w:ind w:firstLine="0"/>
            </w:pPr>
            <w:r>
              <w:t>Hixon</w:t>
            </w:r>
          </w:p>
        </w:tc>
        <w:tc>
          <w:tcPr>
            <w:tcW w:w="2179" w:type="dxa"/>
            <w:shd w:val="clear" w:color="auto" w:fill="auto"/>
          </w:tcPr>
          <w:p w14:paraId="3775AEF3" w14:textId="33748494" w:rsidR="0066171E" w:rsidRPr="0066171E" w:rsidRDefault="0066171E" w:rsidP="0066171E">
            <w:pPr>
              <w:ind w:firstLine="0"/>
            </w:pPr>
            <w:r>
              <w:t>Holman</w:t>
            </w:r>
          </w:p>
        </w:tc>
        <w:tc>
          <w:tcPr>
            <w:tcW w:w="2180" w:type="dxa"/>
            <w:shd w:val="clear" w:color="auto" w:fill="auto"/>
          </w:tcPr>
          <w:p w14:paraId="38C57ADE" w14:textId="180EFDB5" w:rsidR="0066171E" w:rsidRPr="0066171E" w:rsidRDefault="0066171E" w:rsidP="0066171E">
            <w:pPr>
              <w:ind w:firstLine="0"/>
            </w:pPr>
            <w:r>
              <w:t>Hosey</w:t>
            </w:r>
          </w:p>
        </w:tc>
      </w:tr>
      <w:tr w:rsidR="0066171E" w:rsidRPr="0066171E" w14:paraId="643EA7D7" w14:textId="77777777" w:rsidTr="0066171E">
        <w:tc>
          <w:tcPr>
            <w:tcW w:w="2179" w:type="dxa"/>
            <w:shd w:val="clear" w:color="auto" w:fill="auto"/>
          </w:tcPr>
          <w:p w14:paraId="352BB756" w14:textId="1227CE5E" w:rsidR="0066171E" w:rsidRPr="0066171E" w:rsidRDefault="0066171E" w:rsidP="0066171E">
            <w:pPr>
              <w:ind w:firstLine="0"/>
            </w:pPr>
            <w:r>
              <w:t>Huff</w:t>
            </w:r>
          </w:p>
        </w:tc>
        <w:tc>
          <w:tcPr>
            <w:tcW w:w="2179" w:type="dxa"/>
            <w:shd w:val="clear" w:color="auto" w:fill="auto"/>
          </w:tcPr>
          <w:p w14:paraId="69253036" w14:textId="1C2495D0" w:rsidR="0066171E" w:rsidRPr="0066171E" w:rsidRDefault="0066171E" w:rsidP="0066171E">
            <w:pPr>
              <w:ind w:firstLine="0"/>
            </w:pPr>
            <w:r>
              <w:t>J. E. Johnson</w:t>
            </w:r>
          </w:p>
        </w:tc>
        <w:tc>
          <w:tcPr>
            <w:tcW w:w="2180" w:type="dxa"/>
            <w:shd w:val="clear" w:color="auto" w:fill="auto"/>
          </w:tcPr>
          <w:p w14:paraId="52B77CE1" w14:textId="4293FFBD" w:rsidR="0066171E" w:rsidRPr="0066171E" w:rsidRDefault="0066171E" w:rsidP="0066171E">
            <w:pPr>
              <w:ind w:firstLine="0"/>
            </w:pPr>
            <w:r>
              <w:t>J. L. Johnson</w:t>
            </w:r>
          </w:p>
        </w:tc>
      </w:tr>
      <w:tr w:rsidR="0066171E" w:rsidRPr="0066171E" w14:paraId="116CC215" w14:textId="77777777" w:rsidTr="0066171E">
        <w:tc>
          <w:tcPr>
            <w:tcW w:w="2179" w:type="dxa"/>
            <w:shd w:val="clear" w:color="auto" w:fill="auto"/>
          </w:tcPr>
          <w:p w14:paraId="52B9D6B8" w14:textId="42C6D1D2" w:rsidR="0066171E" w:rsidRPr="0066171E" w:rsidRDefault="0066171E" w:rsidP="0066171E">
            <w:pPr>
              <w:ind w:firstLine="0"/>
            </w:pPr>
            <w:r>
              <w:t>Jones</w:t>
            </w:r>
          </w:p>
        </w:tc>
        <w:tc>
          <w:tcPr>
            <w:tcW w:w="2179" w:type="dxa"/>
            <w:shd w:val="clear" w:color="auto" w:fill="auto"/>
          </w:tcPr>
          <w:p w14:paraId="3E6F3519" w14:textId="606C4F29" w:rsidR="0066171E" w:rsidRPr="0066171E" w:rsidRDefault="0066171E" w:rsidP="0066171E">
            <w:pPr>
              <w:ind w:firstLine="0"/>
            </w:pPr>
            <w:r>
              <w:t>Jordan</w:t>
            </w:r>
          </w:p>
        </w:tc>
        <w:tc>
          <w:tcPr>
            <w:tcW w:w="2180" w:type="dxa"/>
            <w:shd w:val="clear" w:color="auto" w:fill="auto"/>
          </w:tcPr>
          <w:p w14:paraId="4B54DB45" w14:textId="3625CAFC" w:rsidR="0066171E" w:rsidRPr="0066171E" w:rsidRDefault="0066171E" w:rsidP="0066171E">
            <w:pPr>
              <w:ind w:firstLine="0"/>
            </w:pPr>
            <w:r>
              <w:t>Kilmartin</w:t>
            </w:r>
          </w:p>
        </w:tc>
      </w:tr>
      <w:tr w:rsidR="0066171E" w:rsidRPr="0066171E" w14:paraId="0C8BB8D0" w14:textId="77777777" w:rsidTr="0066171E">
        <w:tc>
          <w:tcPr>
            <w:tcW w:w="2179" w:type="dxa"/>
            <w:shd w:val="clear" w:color="auto" w:fill="auto"/>
          </w:tcPr>
          <w:p w14:paraId="145E5535" w14:textId="62E8FF62" w:rsidR="0066171E" w:rsidRPr="0066171E" w:rsidRDefault="0066171E" w:rsidP="0066171E">
            <w:pPr>
              <w:ind w:firstLine="0"/>
            </w:pPr>
            <w:r>
              <w:t>King</w:t>
            </w:r>
          </w:p>
        </w:tc>
        <w:tc>
          <w:tcPr>
            <w:tcW w:w="2179" w:type="dxa"/>
            <w:shd w:val="clear" w:color="auto" w:fill="auto"/>
          </w:tcPr>
          <w:p w14:paraId="01F780DD" w14:textId="1F9A4AA4" w:rsidR="0066171E" w:rsidRPr="0066171E" w:rsidRDefault="0066171E" w:rsidP="0066171E">
            <w:pPr>
              <w:ind w:firstLine="0"/>
            </w:pPr>
            <w:r>
              <w:t>Landing</w:t>
            </w:r>
          </w:p>
        </w:tc>
        <w:tc>
          <w:tcPr>
            <w:tcW w:w="2180" w:type="dxa"/>
            <w:shd w:val="clear" w:color="auto" w:fill="auto"/>
          </w:tcPr>
          <w:p w14:paraId="0F175104" w14:textId="7D2E289A" w:rsidR="0066171E" w:rsidRPr="0066171E" w:rsidRDefault="0066171E" w:rsidP="0066171E">
            <w:pPr>
              <w:ind w:firstLine="0"/>
            </w:pPr>
            <w:r>
              <w:t>Lawson</w:t>
            </w:r>
          </w:p>
        </w:tc>
      </w:tr>
      <w:tr w:rsidR="0066171E" w:rsidRPr="0066171E" w14:paraId="2C0D6BB8" w14:textId="77777777" w:rsidTr="0066171E">
        <w:tc>
          <w:tcPr>
            <w:tcW w:w="2179" w:type="dxa"/>
            <w:shd w:val="clear" w:color="auto" w:fill="auto"/>
          </w:tcPr>
          <w:p w14:paraId="673DAA13" w14:textId="6ED89088" w:rsidR="0066171E" w:rsidRPr="0066171E" w:rsidRDefault="0066171E" w:rsidP="0066171E">
            <w:pPr>
              <w:ind w:firstLine="0"/>
            </w:pPr>
            <w:r>
              <w:t>Ligon</w:t>
            </w:r>
          </w:p>
        </w:tc>
        <w:tc>
          <w:tcPr>
            <w:tcW w:w="2179" w:type="dxa"/>
            <w:shd w:val="clear" w:color="auto" w:fill="auto"/>
          </w:tcPr>
          <w:p w14:paraId="43B282AE" w14:textId="052DA387" w:rsidR="0066171E" w:rsidRPr="0066171E" w:rsidRDefault="0066171E" w:rsidP="0066171E">
            <w:pPr>
              <w:ind w:firstLine="0"/>
            </w:pPr>
            <w:r>
              <w:t>Long</w:t>
            </w:r>
          </w:p>
        </w:tc>
        <w:tc>
          <w:tcPr>
            <w:tcW w:w="2180" w:type="dxa"/>
            <w:shd w:val="clear" w:color="auto" w:fill="auto"/>
          </w:tcPr>
          <w:p w14:paraId="324C16A4" w14:textId="42E717BB" w:rsidR="0066171E" w:rsidRPr="0066171E" w:rsidRDefault="0066171E" w:rsidP="0066171E">
            <w:pPr>
              <w:ind w:firstLine="0"/>
            </w:pPr>
            <w:r>
              <w:t>Lowe</w:t>
            </w:r>
          </w:p>
        </w:tc>
      </w:tr>
      <w:tr w:rsidR="0066171E" w:rsidRPr="0066171E" w14:paraId="42E46B88" w14:textId="77777777" w:rsidTr="0066171E">
        <w:tc>
          <w:tcPr>
            <w:tcW w:w="2179" w:type="dxa"/>
            <w:shd w:val="clear" w:color="auto" w:fill="auto"/>
          </w:tcPr>
          <w:p w14:paraId="19EA3907" w14:textId="368648C9" w:rsidR="0066171E" w:rsidRPr="0066171E" w:rsidRDefault="0066171E" w:rsidP="0066171E">
            <w:pPr>
              <w:ind w:firstLine="0"/>
            </w:pPr>
            <w:r>
              <w:t>Luck</w:t>
            </w:r>
          </w:p>
        </w:tc>
        <w:tc>
          <w:tcPr>
            <w:tcW w:w="2179" w:type="dxa"/>
            <w:shd w:val="clear" w:color="auto" w:fill="auto"/>
          </w:tcPr>
          <w:p w14:paraId="499A8A73" w14:textId="58A3176B" w:rsidR="0066171E" w:rsidRPr="0066171E" w:rsidRDefault="0066171E" w:rsidP="0066171E">
            <w:pPr>
              <w:ind w:firstLine="0"/>
            </w:pPr>
            <w:r>
              <w:t>Magnuson</w:t>
            </w:r>
          </w:p>
        </w:tc>
        <w:tc>
          <w:tcPr>
            <w:tcW w:w="2180" w:type="dxa"/>
            <w:shd w:val="clear" w:color="auto" w:fill="auto"/>
          </w:tcPr>
          <w:p w14:paraId="48BE2D80" w14:textId="03C639E5" w:rsidR="0066171E" w:rsidRPr="0066171E" w:rsidRDefault="0066171E" w:rsidP="0066171E">
            <w:pPr>
              <w:ind w:firstLine="0"/>
            </w:pPr>
            <w:r>
              <w:t>Martin</w:t>
            </w:r>
          </w:p>
        </w:tc>
      </w:tr>
      <w:tr w:rsidR="0066171E" w:rsidRPr="0066171E" w14:paraId="23C431E9" w14:textId="77777777" w:rsidTr="0066171E">
        <w:tc>
          <w:tcPr>
            <w:tcW w:w="2179" w:type="dxa"/>
            <w:shd w:val="clear" w:color="auto" w:fill="auto"/>
          </w:tcPr>
          <w:p w14:paraId="4FFE06B0" w14:textId="66A7A762" w:rsidR="0066171E" w:rsidRPr="0066171E" w:rsidRDefault="0066171E" w:rsidP="0066171E">
            <w:pPr>
              <w:ind w:firstLine="0"/>
            </w:pPr>
            <w:r>
              <w:t>May</w:t>
            </w:r>
          </w:p>
        </w:tc>
        <w:tc>
          <w:tcPr>
            <w:tcW w:w="2179" w:type="dxa"/>
            <w:shd w:val="clear" w:color="auto" w:fill="auto"/>
          </w:tcPr>
          <w:p w14:paraId="5F537650" w14:textId="48CD4659" w:rsidR="0066171E" w:rsidRPr="0066171E" w:rsidRDefault="0066171E" w:rsidP="0066171E">
            <w:pPr>
              <w:ind w:firstLine="0"/>
            </w:pPr>
            <w:r>
              <w:t>McCabe</w:t>
            </w:r>
          </w:p>
        </w:tc>
        <w:tc>
          <w:tcPr>
            <w:tcW w:w="2180" w:type="dxa"/>
            <w:shd w:val="clear" w:color="auto" w:fill="auto"/>
          </w:tcPr>
          <w:p w14:paraId="1FEEB5E1" w14:textId="0610A5D1" w:rsidR="0066171E" w:rsidRPr="0066171E" w:rsidRDefault="0066171E" w:rsidP="0066171E">
            <w:pPr>
              <w:ind w:firstLine="0"/>
            </w:pPr>
            <w:r>
              <w:t>McCravy</w:t>
            </w:r>
          </w:p>
        </w:tc>
      </w:tr>
      <w:tr w:rsidR="0066171E" w:rsidRPr="0066171E" w14:paraId="036678A6" w14:textId="77777777" w:rsidTr="0066171E">
        <w:tc>
          <w:tcPr>
            <w:tcW w:w="2179" w:type="dxa"/>
            <w:shd w:val="clear" w:color="auto" w:fill="auto"/>
          </w:tcPr>
          <w:p w14:paraId="38BB81D3" w14:textId="47B60277" w:rsidR="0066171E" w:rsidRPr="0066171E" w:rsidRDefault="0066171E" w:rsidP="0066171E">
            <w:pPr>
              <w:ind w:firstLine="0"/>
            </w:pPr>
            <w:r>
              <w:lastRenderedPageBreak/>
              <w:t>McDaniel</w:t>
            </w:r>
          </w:p>
        </w:tc>
        <w:tc>
          <w:tcPr>
            <w:tcW w:w="2179" w:type="dxa"/>
            <w:shd w:val="clear" w:color="auto" w:fill="auto"/>
          </w:tcPr>
          <w:p w14:paraId="0C704EC0" w14:textId="2C896A45" w:rsidR="0066171E" w:rsidRPr="0066171E" w:rsidRDefault="0066171E" w:rsidP="0066171E">
            <w:pPr>
              <w:ind w:firstLine="0"/>
            </w:pPr>
            <w:r>
              <w:t>McGinnis</w:t>
            </w:r>
          </w:p>
        </w:tc>
        <w:tc>
          <w:tcPr>
            <w:tcW w:w="2180" w:type="dxa"/>
            <w:shd w:val="clear" w:color="auto" w:fill="auto"/>
          </w:tcPr>
          <w:p w14:paraId="4B89E016" w14:textId="2EBEA725" w:rsidR="0066171E" w:rsidRPr="0066171E" w:rsidRDefault="0066171E" w:rsidP="0066171E">
            <w:pPr>
              <w:ind w:firstLine="0"/>
            </w:pPr>
            <w:r>
              <w:t>Mitchell</w:t>
            </w:r>
          </w:p>
        </w:tc>
      </w:tr>
      <w:tr w:rsidR="0066171E" w:rsidRPr="0066171E" w14:paraId="356C33A6" w14:textId="77777777" w:rsidTr="0066171E">
        <w:tc>
          <w:tcPr>
            <w:tcW w:w="2179" w:type="dxa"/>
            <w:shd w:val="clear" w:color="auto" w:fill="auto"/>
          </w:tcPr>
          <w:p w14:paraId="0D2F24D1" w14:textId="631EF441" w:rsidR="0066171E" w:rsidRPr="0066171E" w:rsidRDefault="0066171E" w:rsidP="0066171E">
            <w:pPr>
              <w:ind w:firstLine="0"/>
            </w:pPr>
            <w:r>
              <w:t>Montgomery</w:t>
            </w:r>
          </w:p>
        </w:tc>
        <w:tc>
          <w:tcPr>
            <w:tcW w:w="2179" w:type="dxa"/>
            <w:shd w:val="clear" w:color="auto" w:fill="auto"/>
          </w:tcPr>
          <w:p w14:paraId="64A4155A" w14:textId="358D5C32" w:rsidR="0066171E" w:rsidRPr="0066171E" w:rsidRDefault="0066171E" w:rsidP="0066171E">
            <w:pPr>
              <w:ind w:firstLine="0"/>
            </w:pPr>
            <w:r>
              <w:t>J. Moore</w:t>
            </w:r>
          </w:p>
        </w:tc>
        <w:tc>
          <w:tcPr>
            <w:tcW w:w="2180" w:type="dxa"/>
            <w:shd w:val="clear" w:color="auto" w:fill="auto"/>
          </w:tcPr>
          <w:p w14:paraId="05D41D14" w14:textId="0B16CA4D" w:rsidR="0066171E" w:rsidRPr="0066171E" w:rsidRDefault="0066171E" w:rsidP="0066171E">
            <w:pPr>
              <w:ind w:firstLine="0"/>
            </w:pPr>
            <w:r>
              <w:t>T. Moore</w:t>
            </w:r>
          </w:p>
        </w:tc>
      </w:tr>
      <w:tr w:rsidR="0066171E" w:rsidRPr="0066171E" w14:paraId="249FAAF7" w14:textId="77777777" w:rsidTr="0066171E">
        <w:tc>
          <w:tcPr>
            <w:tcW w:w="2179" w:type="dxa"/>
            <w:shd w:val="clear" w:color="auto" w:fill="auto"/>
          </w:tcPr>
          <w:p w14:paraId="130647AA" w14:textId="045BA12D" w:rsidR="0066171E" w:rsidRPr="0066171E" w:rsidRDefault="0066171E" w:rsidP="0066171E">
            <w:pPr>
              <w:ind w:firstLine="0"/>
            </w:pPr>
            <w:r>
              <w:t>Morgan</w:t>
            </w:r>
          </w:p>
        </w:tc>
        <w:tc>
          <w:tcPr>
            <w:tcW w:w="2179" w:type="dxa"/>
            <w:shd w:val="clear" w:color="auto" w:fill="auto"/>
          </w:tcPr>
          <w:p w14:paraId="72F80EDC" w14:textId="4A42ED79" w:rsidR="0066171E" w:rsidRPr="0066171E" w:rsidRDefault="0066171E" w:rsidP="0066171E">
            <w:pPr>
              <w:ind w:firstLine="0"/>
            </w:pPr>
            <w:r>
              <w:t>Moss</w:t>
            </w:r>
          </w:p>
        </w:tc>
        <w:tc>
          <w:tcPr>
            <w:tcW w:w="2180" w:type="dxa"/>
            <w:shd w:val="clear" w:color="auto" w:fill="auto"/>
          </w:tcPr>
          <w:p w14:paraId="315F006A" w14:textId="049D28A8" w:rsidR="0066171E" w:rsidRPr="0066171E" w:rsidRDefault="0066171E" w:rsidP="0066171E">
            <w:pPr>
              <w:ind w:firstLine="0"/>
            </w:pPr>
            <w:r>
              <w:t>Murphy</w:t>
            </w:r>
          </w:p>
        </w:tc>
      </w:tr>
      <w:tr w:rsidR="0066171E" w:rsidRPr="0066171E" w14:paraId="5961B4C0" w14:textId="77777777" w:rsidTr="0066171E">
        <w:tc>
          <w:tcPr>
            <w:tcW w:w="2179" w:type="dxa"/>
            <w:shd w:val="clear" w:color="auto" w:fill="auto"/>
          </w:tcPr>
          <w:p w14:paraId="1C6E9203" w14:textId="1C2D6583" w:rsidR="0066171E" w:rsidRPr="0066171E" w:rsidRDefault="0066171E" w:rsidP="0066171E">
            <w:pPr>
              <w:ind w:firstLine="0"/>
            </w:pPr>
            <w:r>
              <w:t>Neese</w:t>
            </w:r>
          </w:p>
        </w:tc>
        <w:tc>
          <w:tcPr>
            <w:tcW w:w="2179" w:type="dxa"/>
            <w:shd w:val="clear" w:color="auto" w:fill="auto"/>
          </w:tcPr>
          <w:p w14:paraId="58E42D1E" w14:textId="149C1A13" w:rsidR="0066171E" w:rsidRPr="0066171E" w:rsidRDefault="0066171E" w:rsidP="0066171E">
            <w:pPr>
              <w:ind w:firstLine="0"/>
            </w:pPr>
            <w:r>
              <w:t>B. Newton</w:t>
            </w:r>
          </w:p>
        </w:tc>
        <w:tc>
          <w:tcPr>
            <w:tcW w:w="2180" w:type="dxa"/>
            <w:shd w:val="clear" w:color="auto" w:fill="auto"/>
          </w:tcPr>
          <w:p w14:paraId="44A3C24C" w14:textId="43A10951" w:rsidR="0066171E" w:rsidRPr="0066171E" w:rsidRDefault="0066171E" w:rsidP="0066171E">
            <w:pPr>
              <w:ind w:firstLine="0"/>
            </w:pPr>
            <w:r>
              <w:t>W. Newton</w:t>
            </w:r>
          </w:p>
        </w:tc>
      </w:tr>
      <w:tr w:rsidR="0066171E" w:rsidRPr="0066171E" w14:paraId="6B2C0F4C" w14:textId="77777777" w:rsidTr="0066171E">
        <w:tc>
          <w:tcPr>
            <w:tcW w:w="2179" w:type="dxa"/>
            <w:shd w:val="clear" w:color="auto" w:fill="auto"/>
          </w:tcPr>
          <w:p w14:paraId="14600D1C" w14:textId="13EF4E08" w:rsidR="0066171E" w:rsidRPr="0066171E" w:rsidRDefault="0066171E" w:rsidP="0066171E">
            <w:pPr>
              <w:ind w:firstLine="0"/>
            </w:pPr>
            <w:r>
              <w:t>Oremus</w:t>
            </w:r>
          </w:p>
        </w:tc>
        <w:tc>
          <w:tcPr>
            <w:tcW w:w="2179" w:type="dxa"/>
            <w:shd w:val="clear" w:color="auto" w:fill="auto"/>
          </w:tcPr>
          <w:p w14:paraId="43E3991A" w14:textId="5E914812" w:rsidR="0066171E" w:rsidRPr="0066171E" w:rsidRDefault="0066171E" w:rsidP="0066171E">
            <w:pPr>
              <w:ind w:firstLine="0"/>
            </w:pPr>
            <w:r>
              <w:t>Pace</w:t>
            </w:r>
          </w:p>
        </w:tc>
        <w:tc>
          <w:tcPr>
            <w:tcW w:w="2180" w:type="dxa"/>
            <w:shd w:val="clear" w:color="auto" w:fill="auto"/>
          </w:tcPr>
          <w:p w14:paraId="0D75618D" w14:textId="0686B91A" w:rsidR="0066171E" w:rsidRPr="0066171E" w:rsidRDefault="0066171E" w:rsidP="0066171E">
            <w:pPr>
              <w:ind w:firstLine="0"/>
            </w:pPr>
            <w:r>
              <w:t>Pedalino</w:t>
            </w:r>
          </w:p>
        </w:tc>
      </w:tr>
      <w:tr w:rsidR="0066171E" w:rsidRPr="0066171E" w14:paraId="3ABFAEF5" w14:textId="77777777" w:rsidTr="0066171E">
        <w:tc>
          <w:tcPr>
            <w:tcW w:w="2179" w:type="dxa"/>
            <w:shd w:val="clear" w:color="auto" w:fill="auto"/>
          </w:tcPr>
          <w:p w14:paraId="1453D5D7" w14:textId="7977D6C2" w:rsidR="0066171E" w:rsidRPr="0066171E" w:rsidRDefault="0066171E" w:rsidP="0066171E">
            <w:pPr>
              <w:ind w:firstLine="0"/>
            </w:pPr>
            <w:r>
              <w:t>Pope</w:t>
            </w:r>
          </w:p>
        </w:tc>
        <w:tc>
          <w:tcPr>
            <w:tcW w:w="2179" w:type="dxa"/>
            <w:shd w:val="clear" w:color="auto" w:fill="auto"/>
          </w:tcPr>
          <w:p w14:paraId="6F3F5D10" w14:textId="0576D926" w:rsidR="0066171E" w:rsidRPr="0066171E" w:rsidRDefault="0066171E" w:rsidP="0066171E">
            <w:pPr>
              <w:ind w:firstLine="0"/>
            </w:pPr>
            <w:r>
              <w:t>Reese</w:t>
            </w:r>
          </w:p>
        </w:tc>
        <w:tc>
          <w:tcPr>
            <w:tcW w:w="2180" w:type="dxa"/>
            <w:shd w:val="clear" w:color="auto" w:fill="auto"/>
          </w:tcPr>
          <w:p w14:paraId="6CE22559" w14:textId="3B754645" w:rsidR="0066171E" w:rsidRPr="0066171E" w:rsidRDefault="0066171E" w:rsidP="0066171E">
            <w:pPr>
              <w:ind w:firstLine="0"/>
            </w:pPr>
            <w:r>
              <w:t>Rivers</w:t>
            </w:r>
          </w:p>
        </w:tc>
      </w:tr>
      <w:tr w:rsidR="0066171E" w:rsidRPr="0066171E" w14:paraId="5306B3B8" w14:textId="77777777" w:rsidTr="0066171E">
        <w:tc>
          <w:tcPr>
            <w:tcW w:w="2179" w:type="dxa"/>
            <w:shd w:val="clear" w:color="auto" w:fill="auto"/>
          </w:tcPr>
          <w:p w14:paraId="66A7CEEF" w14:textId="1D159923" w:rsidR="0066171E" w:rsidRPr="0066171E" w:rsidRDefault="0066171E" w:rsidP="0066171E">
            <w:pPr>
              <w:ind w:firstLine="0"/>
            </w:pPr>
            <w:r>
              <w:t>Robbins</w:t>
            </w:r>
          </w:p>
        </w:tc>
        <w:tc>
          <w:tcPr>
            <w:tcW w:w="2179" w:type="dxa"/>
            <w:shd w:val="clear" w:color="auto" w:fill="auto"/>
          </w:tcPr>
          <w:p w14:paraId="4EBA902C" w14:textId="60A0A5E9" w:rsidR="0066171E" w:rsidRPr="0066171E" w:rsidRDefault="0066171E" w:rsidP="0066171E">
            <w:pPr>
              <w:ind w:firstLine="0"/>
            </w:pPr>
            <w:r>
              <w:t>Rose</w:t>
            </w:r>
          </w:p>
        </w:tc>
        <w:tc>
          <w:tcPr>
            <w:tcW w:w="2180" w:type="dxa"/>
            <w:shd w:val="clear" w:color="auto" w:fill="auto"/>
          </w:tcPr>
          <w:p w14:paraId="6639D0A8" w14:textId="0E09BF74" w:rsidR="0066171E" w:rsidRPr="0066171E" w:rsidRDefault="0066171E" w:rsidP="0066171E">
            <w:pPr>
              <w:ind w:firstLine="0"/>
            </w:pPr>
            <w:r>
              <w:t>Rutherford</w:t>
            </w:r>
          </w:p>
        </w:tc>
      </w:tr>
      <w:tr w:rsidR="0066171E" w:rsidRPr="0066171E" w14:paraId="3AAD18D2" w14:textId="77777777" w:rsidTr="0066171E">
        <w:tc>
          <w:tcPr>
            <w:tcW w:w="2179" w:type="dxa"/>
            <w:shd w:val="clear" w:color="auto" w:fill="auto"/>
          </w:tcPr>
          <w:p w14:paraId="432968E5" w14:textId="27027685" w:rsidR="0066171E" w:rsidRPr="0066171E" w:rsidRDefault="0066171E" w:rsidP="0066171E">
            <w:pPr>
              <w:ind w:firstLine="0"/>
            </w:pPr>
            <w:r>
              <w:t>Sanders</w:t>
            </w:r>
          </w:p>
        </w:tc>
        <w:tc>
          <w:tcPr>
            <w:tcW w:w="2179" w:type="dxa"/>
            <w:shd w:val="clear" w:color="auto" w:fill="auto"/>
          </w:tcPr>
          <w:p w14:paraId="26A9E4DF" w14:textId="24899AB2" w:rsidR="0066171E" w:rsidRPr="0066171E" w:rsidRDefault="0066171E" w:rsidP="0066171E">
            <w:pPr>
              <w:ind w:firstLine="0"/>
            </w:pPr>
            <w:r>
              <w:t>Schuessler</w:t>
            </w:r>
          </w:p>
        </w:tc>
        <w:tc>
          <w:tcPr>
            <w:tcW w:w="2180" w:type="dxa"/>
            <w:shd w:val="clear" w:color="auto" w:fill="auto"/>
          </w:tcPr>
          <w:p w14:paraId="5EBE0405" w14:textId="4E0051FD" w:rsidR="0066171E" w:rsidRPr="0066171E" w:rsidRDefault="0066171E" w:rsidP="0066171E">
            <w:pPr>
              <w:ind w:firstLine="0"/>
            </w:pPr>
            <w:r>
              <w:t>Sessions</w:t>
            </w:r>
          </w:p>
        </w:tc>
      </w:tr>
      <w:tr w:rsidR="0066171E" w:rsidRPr="0066171E" w14:paraId="4CB866D5" w14:textId="77777777" w:rsidTr="0066171E">
        <w:tc>
          <w:tcPr>
            <w:tcW w:w="2179" w:type="dxa"/>
            <w:shd w:val="clear" w:color="auto" w:fill="auto"/>
          </w:tcPr>
          <w:p w14:paraId="1D9E0470" w14:textId="7D564101" w:rsidR="0066171E" w:rsidRPr="0066171E" w:rsidRDefault="0066171E" w:rsidP="0066171E">
            <w:pPr>
              <w:ind w:firstLine="0"/>
            </w:pPr>
            <w:r>
              <w:t>G. M. Smith</w:t>
            </w:r>
          </w:p>
        </w:tc>
        <w:tc>
          <w:tcPr>
            <w:tcW w:w="2179" w:type="dxa"/>
            <w:shd w:val="clear" w:color="auto" w:fill="auto"/>
          </w:tcPr>
          <w:p w14:paraId="521CEF7D" w14:textId="7108CB5B" w:rsidR="0066171E" w:rsidRPr="0066171E" w:rsidRDefault="0066171E" w:rsidP="0066171E">
            <w:pPr>
              <w:ind w:firstLine="0"/>
            </w:pPr>
            <w:r>
              <w:t>M. M. Smith</w:t>
            </w:r>
          </w:p>
        </w:tc>
        <w:tc>
          <w:tcPr>
            <w:tcW w:w="2180" w:type="dxa"/>
            <w:shd w:val="clear" w:color="auto" w:fill="auto"/>
          </w:tcPr>
          <w:p w14:paraId="3B1C6E18" w14:textId="796E55F8" w:rsidR="0066171E" w:rsidRPr="0066171E" w:rsidRDefault="0066171E" w:rsidP="0066171E">
            <w:pPr>
              <w:ind w:firstLine="0"/>
            </w:pPr>
            <w:r>
              <w:t>Spann-Wilder</w:t>
            </w:r>
          </w:p>
        </w:tc>
      </w:tr>
      <w:tr w:rsidR="0066171E" w:rsidRPr="0066171E" w14:paraId="1DDFDAF6" w14:textId="77777777" w:rsidTr="0066171E">
        <w:tc>
          <w:tcPr>
            <w:tcW w:w="2179" w:type="dxa"/>
            <w:shd w:val="clear" w:color="auto" w:fill="auto"/>
          </w:tcPr>
          <w:p w14:paraId="594DEA98" w14:textId="18E50B4C" w:rsidR="0066171E" w:rsidRPr="0066171E" w:rsidRDefault="0066171E" w:rsidP="0066171E">
            <w:pPr>
              <w:ind w:firstLine="0"/>
            </w:pPr>
            <w:r>
              <w:t>Stavrinakis</w:t>
            </w:r>
          </w:p>
        </w:tc>
        <w:tc>
          <w:tcPr>
            <w:tcW w:w="2179" w:type="dxa"/>
            <w:shd w:val="clear" w:color="auto" w:fill="auto"/>
          </w:tcPr>
          <w:p w14:paraId="1D2DB4AB" w14:textId="25EF345C" w:rsidR="0066171E" w:rsidRPr="0066171E" w:rsidRDefault="0066171E" w:rsidP="0066171E">
            <w:pPr>
              <w:ind w:firstLine="0"/>
            </w:pPr>
            <w:r>
              <w:t>Taylor</w:t>
            </w:r>
          </w:p>
        </w:tc>
        <w:tc>
          <w:tcPr>
            <w:tcW w:w="2180" w:type="dxa"/>
            <w:shd w:val="clear" w:color="auto" w:fill="auto"/>
          </w:tcPr>
          <w:p w14:paraId="7D78C9BA" w14:textId="64B8676A" w:rsidR="0066171E" w:rsidRPr="0066171E" w:rsidRDefault="0066171E" w:rsidP="0066171E">
            <w:pPr>
              <w:ind w:firstLine="0"/>
            </w:pPr>
            <w:r>
              <w:t>Teeple</w:t>
            </w:r>
          </w:p>
        </w:tc>
      </w:tr>
      <w:tr w:rsidR="0066171E" w:rsidRPr="0066171E" w14:paraId="409B8902" w14:textId="77777777" w:rsidTr="0066171E">
        <w:tc>
          <w:tcPr>
            <w:tcW w:w="2179" w:type="dxa"/>
            <w:shd w:val="clear" w:color="auto" w:fill="auto"/>
          </w:tcPr>
          <w:p w14:paraId="2FDFC28B" w14:textId="11643DFA" w:rsidR="0066171E" w:rsidRPr="0066171E" w:rsidRDefault="0066171E" w:rsidP="0066171E">
            <w:pPr>
              <w:ind w:firstLine="0"/>
            </w:pPr>
            <w:r>
              <w:t>Terribile</w:t>
            </w:r>
          </w:p>
        </w:tc>
        <w:tc>
          <w:tcPr>
            <w:tcW w:w="2179" w:type="dxa"/>
            <w:shd w:val="clear" w:color="auto" w:fill="auto"/>
          </w:tcPr>
          <w:p w14:paraId="36372AA9" w14:textId="4DAA6BF2" w:rsidR="0066171E" w:rsidRPr="0066171E" w:rsidRDefault="0066171E" w:rsidP="0066171E">
            <w:pPr>
              <w:ind w:firstLine="0"/>
            </w:pPr>
            <w:r>
              <w:t>Vaughan</w:t>
            </w:r>
          </w:p>
        </w:tc>
        <w:tc>
          <w:tcPr>
            <w:tcW w:w="2180" w:type="dxa"/>
            <w:shd w:val="clear" w:color="auto" w:fill="auto"/>
          </w:tcPr>
          <w:p w14:paraId="7D6C58E7" w14:textId="1DFC11BC" w:rsidR="0066171E" w:rsidRPr="0066171E" w:rsidRDefault="0066171E" w:rsidP="0066171E">
            <w:pPr>
              <w:ind w:firstLine="0"/>
            </w:pPr>
            <w:r>
              <w:t>Weeks</w:t>
            </w:r>
          </w:p>
        </w:tc>
      </w:tr>
      <w:tr w:rsidR="0066171E" w:rsidRPr="0066171E" w14:paraId="2C2D1D6F" w14:textId="77777777" w:rsidTr="0066171E">
        <w:tc>
          <w:tcPr>
            <w:tcW w:w="2179" w:type="dxa"/>
            <w:shd w:val="clear" w:color="auto" w:fill="auto"/>
          </w:tcPr>
          <w:p w14:paraId="29E3EB91" w14:textId="6A412592" w:rsidR="0066171E" w:rsidRPr="0066171E" w:rsidRDefault="0066171E" w:rsidP="0066171E">
            <w:pPr>
              <w:ind w:firstLine="0"/>
            </w:pPr>
            <w:r>
              <w:t>Wetmore</w:t>
            </w:r>
          </w:p>
        </w:tc>
        <w:tc>
          <w:tcPr>
            <w:tcW w:w="2179" w:type="dxa"/>
            <w:shd w:val="clear" w:color="auto" w:fill="auto"/>
          </w:tcPr>
          <w:p w14:paraId="27D0EB59" w14:textId="604B4ECB" w:rsidR="0066171E" w:rsidRPr="0066171E" w:rsidRDefault="0066171E" w:rsidP="0066171E">
            <w:pPr>
              <w:ind w:firstLine="0"/>
            </w:pPr>
            <w:r>
              <w:t>White</w:t>
            </w:r>
          </w:p>
        </w:tc>
        <w:tc>
          <w:tcPr>
            <w:tcW w:w="2180" w:type="dxa"/>
            <w:shd w:val="clear" w:color="auto" w:fill="auto"/>
          </w:tcPr>
          <w:p w14:paraId="14E18EB9" w14:textId="441AAC25" w:rsidR="0066171E" w:rsidRPr="0066171E" w:rsidRDefault="0066171E" w:rsidP="0066171E">
            <w:pPr>
              <w:ind w:firstLine="0"/>
            </w:pPr>
            <w:r>
              <w:t>Whitmire</w:t>
            </w:r>
          </w:p>
        </w:tc>
      </w:tr>
      <w:tr w:rsidR="0066171E" w:rsidRPr="0066171E" w14:paraId="20D43F61" w14:textId="77777777" w:rsidTr="0066171E">
        <w:tc>
          <w:tcPr>
            <w:tcW w:w="2179" w:type="dxa"/>
            <w:shd w:val="clear" w:color="auto" w:fill="auto"/>
          </w:tcPr>
          <w:p w14:paraId="59CEF713" w14:textId="4E4ADE95" w:rsidR="0066171E" w:rsidRPr="0066171E" w:rsidRDefault="0066171E" w:rsidP="0066171E">
            <w:pPr>
              <w:keepNext/>
              <w:ind w:firstLine="0"/>
            </w:pPr>
            <w:r>
              <w:t>Wickensimer</w:t>
            </w:r>
          </w:p>
        </w:tc>
        <w:tc>
          <w:tcPr>
            <w:tcW w:w="2179" w:type="dxa"/>
            <w:shd w:val="clear" w:color="auto" w:fill="auto"/>
          </w:tcPr>
          <w:p w14:paraId="73E9863D" w14:textId="2949DD7C" w:rsidR="0066171E" w:rsidRPr="0066171E" w:rsidRDefault="0066171E" w:rsidP="0066171E">
            <w:pPr>
              <w:keepNext/>
              <w:ind w:firstLine="0"/>
            </w:pPr>
            <w:r>
              <w:t>Williams</w:t>
            </w:r>
          </w:p>
        </w:tc>
        <w:tc>
          <w:tcPr>
            <w:tcW w:w="2180" w:type="dxa"/>
            <w:shd w:val="clear" w:color="auto" w:fill="auto"/>
          </w:tcPr>
          <w:p w14:paraId="60CFD967" w14:textId="11C2B258" w:rsidR="0066171E" w:rsidRPr="0066171E" w:rsidRDefault="0066171E" w:rsidP="0066171E">
            <w:pPr>
              <w:keepNext/>
              <w:ind w:firstLine="0"/>
            </w:pPr>
            <w:r>
              <w:t>Willis</w:t>
            </w:r>
          </w:p>
        </w:tc>
      </w:tr>
      <w:tr w:rsidR="0066171E" w:rsidRPr="0066171E" w14:paraId="50A169D3" w14:textId="77777777" w:rsidTr="0066171E">
        <w:tc>
          <w:tcPr>
            <w:tcW w:w="2179" w:type="dxa"/>
            <w:shd w:val="clear" w:color="auto" w:fill="auto"/>
          </w:tcPr>
          <w:p w14:paraId="0990227D" w14:textId="75409AB4" w:rsidR="0066171E" w:rsidRPr="0066171E" w:rsidRDefault="0066171E" w:rsidP="0066171E">
            <w:pPr>
              <w:keepNext/>
              <w:ind w:firstLine="0"/>
            </w:pPr>
            <w:r>
              <w:t>Wooten</w:t>
            </w:r>
          </w:p>
        </w:tc>
        <w:tc>
          <w:tcPr>
            <w:tcW w:w="2179" w:type="dxa"/>
            <w:shd w:val="clear" w:color="auto" w:fill="auto"/>
          </w:tcPr>
          <w:p w14:paraId="7987DC5D" w14:textId="4A7BE932" w:rsidR="0066171E" w:rsidRPr="0066171E" w:rsidRDefault="0066171E" w:rsidP="0066171E">
            <w:pPr>
              <w:keepNext/>
              <w:ind w:firstLine="0"/>
            </w:pPr>
            <w:r>
              <w:t>Yow</w:t>
            </w:r>
          </w:p>
        </w:tc>
        <w:tc>
          <w:tcPr>
            <w:tcW w:w="2180" w:type="dxa"/>
            <w:shd w:val="clear" w:color="auto" w:fill="auto"/>
          </w:tcPr>
          <w:p w14:paraId="6C1DDC82" w14:textId="77777777" w:rsidR="0066171E" w:rsidRPr="0066171E" w:rsidRDefault="0066171E" w:rsidP="0066171E">
            <w:pPr>
              <w:keepNext/>
              <w:ind w:firstLine="0"/>
            </w:pPr>
          </w:p>
        </w:tc>
      </w:tr>
    </w:tbl>
    <w:p w14:paraId="43AD6296" w14:textId="77777777" w:rsidR="0066171E" w:rsidRDefault="0066171E" w:rsidP="0066171E"/>
    <w:p w14:paraId="2C70A3BF" w14:textId="6DABF8F8" w:rsidR="0066171E" w:rsidRDefault="0066171E" w:rsidP="0066171E">
      <w:pPr>
        <w:jc w:val="center"/>
        <w:rPr>
          <w:b/>
        </w:rPr>
      </w:pPr>
      <w:r w:rsidRPr="0066171E">
        <w:rPr>
          <w:b/>
        </w:rPr>
        <w:t>Total--116</w:t>
      </w:r>
    </w:p>
    <w:p w14:paraId="06412B17" w14:textId="77777777" w:rsidR="0066171E" w:rsidRDefault="0066171E" w:rsidP="0066171E">
      <w:pPr>
        <w:jc w:val="center"/>
        <w:rPr>
          <w:b/>
        </w:rPr>
      </w:pPr>
    </w:p>
    <w:p w14:paraId="586C97B3" w14:textId="77777777" w:rsidR="0066171E" w:rsidRDefault="0066171E" w:rsidP="0066171E">
      <w:pPr>
        <w:ind w:firstLine="0"/>
      </w:pPr>
      <w:r w:rsidRPr="0066171E">
        <w:t xml:space="preserve"> </w:t>
      </w:r>
      <w:r>
        <w:t>Those who voted in the negative are:</w:t>
      </w:r>
    </w:p>
    <w:p w14:paraId="1D47A80C" w14:textId="77777777" w:rsidR="0066171E" w:rsidRDefault="0066171E" w:rsidP="0066171E"/>
    <w:p w14:paraId="1FCB9FCA" w14:textId="77777777" w:rsidR="0066171E" w:rsidRDefault="0066171E" w:rsidP="0066171E">
      <w:pPr>
        <w:jc w:val="center"/>
        <w:rPr>
          <w:b/>
        </w:rPr>
      </w:pPr>
      <w:r w:rsidRPr="0066171E">
        <w:rPr>
          <w:b/>
        </w:rPr>
        <w:t>Total--0</w:t>
      </w:r>
    </w:p>
    <w:p w14:paraId="09C7A4E6" w14:textId="61BDBC62" w:rsidR="0066171E" w:rsidRDefault="0066171E" w:rsidP="0066171E">
      <w:pPr>
        <w:jc w:val="center"/>
        <w:rPr>
          <w:b/>
        </w:rPr>
      </w:pPr>
    </w:p>
    <w:p w14:paraId="786435BA" w14:textId="77777777" w:rsidR="0066171E" w:rsidRDefault="0066171E" w:rsidP="0066171E">
      <w:r>
        <w:t xml:space="preserve">Section 6 was adopted. </w:t>
      </w:r>
    </w:p>
    <w:p w14:paraId="6A794DE5" w14:textId="77777777" w:rsidR="0066171E" w:rsidRDefault="0066171E" w:rsidP="0066171E"/>
    <w:p w14:paraId="18C274E3" w14:textId="770AE8FA" w:rsidR="0066171E" w:rsidRDefault="0066171E" w:rsidP="0066171E">
      <w:pPr>
        <w:keepNext/>
        <w:jc w:val="center"/>
        <w:rPr>
          <w:b/>
        </w:rPr>
      </w:pPr>
      <w:r w:rsidRPr="0066171E">
        <w:rPr>
          <w:b/>
        </w:rPr>
        <w:t>SECTION 7</w:t>
      </w:r>
    </w:p>
    <w:p w14:paraId="3EA51787" w14:textId="77777777" w:rsidR="0066171E" w:rsidRDefault="0066171E" w:rsidP="0066171E">
      <w:r>
        <w:t xml:space="preserve">The yeas and nays were taken resulting as follows: </w:t>
      </w:r>
    </w:p>
    <w:p w14:paraId="13672313" w14:textId="1A37FD9A" w:rsidR="0066171E" w:rsidRDefault="0066171E" w:rsidP="0066171E">
      <w:pPr>
        <w:jc w:val="center"/>
      </w:pPr>
      <w:r>
        <w:t xml:space="preserve"> </w:t>
      </w:r>
      <w:bookmarkStart w:id="15" w:name="vote_start60"/>
      <w:bookmarkEnd w:id="15"/>
      <w:r>
        <w:t>Yeas 116; Nays 0</w:t>
      </w:r>
    </w:p>
    <w:p w14:paraId="795E831F" w14:textId="77777777" w:rsidR="0066171E" w:rsidRDefault="0066171E" w:rsidP="0066171E">
      <w:pPr>
        <w:jc w:val="center"/>
      </w:pPr>
    </w:p>
    <w:p w14:paraId="331E09C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92007A" w14:textId="77777777" w:rsidTr="0066171E">
        <w:tc>
          <w:tcPr>
            <w:tcW w:w="2179" w:type="dxa"/>
            <w:shd w:val="clear" w:color="auto" w:fill="auto"/>
          </w:tcPr>
          <w:p w14:paraId="10005881" w14:textId="28BD20E4" w:rsidR="0066171E" w:rsidRPr="0066171E" w:rsidRDefault="0066171E" w:rsidP="0066171E">
            <w:pPr>
              <w:keepNext/>
              <w:ind w:firstLine="0"/>
            </w:pPr>
            <w:r>
              <w:t>Alexander</w:t>
            </w:r>
          </w:p>
        </w:tc>
        <w:tc>
          <w:tcPr>
            <w:tcW w:w="2179" w:type="dxa"/>
            <w:shd w:val="clear" w:color="auto" w:fill="auto"/>
          </w:tcPr>
          <w:p w14:paraId="78501611" w14:textId="7AA3995A" w:rsidR="0066171E" w:rsidRPr="0066171E" w:rsidRDefault="0066171E" w:rsidP="0066171E">
            <w:pPr>
              <w:keepNext/>
              <w:ind w:firstLine="0"/>
            </w:pPr>
            <w:r>
              <w:t>Anderson</w:t>
            </w:r>
          </w:p>
        </w:tc>
        <w:tc>
          <w:tcPr>
            <w:tcW w:w="2180" w:type="dxa"/>
            <w:shd w:val="clear" w:color="auto" w:fill="auto"/>
          </w:tcPr>
          <w:p w14:paraId="336B75C6" w14:textId="713EF952" w:rsidR="0066171E" w:rsidRPr="0066171E" w:rsidRDefault="0066171E" w:rsidP="0066171E">
            <w:pPr>
              <w:keepNext/>
              <w:ind w:firstLine="0"/>
            </w:pPr>
            <w:r>
              <w:t>Atkinson</w:t>
            </w:r>
          </w:p>
        </w:tc>
      </w:tr>
      <w:tr w:rsidR="0066171E" w:rsidRPr="0066171E" w14:paraId="5A9E6D88" w14:textId="77777777" w:rsidTr="0066171E">
        <w:tc>
          <w:tcPr>
            <w:tcW w:w="2179" w:type="dxa"/>
            <w:shd w:val="clear" w:color="auto" w:fill="auto"/>
          </w:tcPr>
          <w:p w14:paraId="4829101A" w14:textId="17EFA0B9" w:rsidR="0066171E" w:rsidRPr="0066171E" w:rsidRDefault="0066171E" w:rsidP="0066171E">
            <w:pPr>
              <w:ind w:firstLine="0"/>
            </w:pPr>
            <w:r>
              <w:t>Bailey</w:t>
            </w:r>
          </w:p>
        </w:tc>
        <w:tc>
          <w:tcPr>
            <w:tcW w:w="2179" w:type="dxa"/>
            <w:shd w:val="clear" w:color="auto" w:fill="auto"/>
          </w:tcPr>
          <w:p w14:paraId="6A5B8FBB" w14:textId="5EF59C44" w:rsidR="0066171E" w:rsidRPr="0066171E" w:rsidRDefault="0066171E" w:rsidP="0066171E">
            <w:pPr>
              <w:ind w:firstLine="0"/>
            </w:pPr>
            <w:r>
              <w:t>Ballentine</w:t>
            </w:r>
          </w:p>
        </w:tc>
        <w:tc>
          <w:tcPr>
            <w:tcW w:w="2180" w:type="dxa"/>
            <w:shd w:val="clear" w:color="auto" w:fill="auto"/>
          </w:tcPr>
          <w:p w14:paraId="55A5F46A" w14:textId="0F78CC59" w:rsidR="0066171E" w:rsidRPr="0066171E" w:rsidRDefault="0066171E" w:rsidP="0066171E">
            <w:pPr>
              <w:ind w:firstLine="0"/>
            </w:pPr>
            <w:r>
              <w:t>Bamberg</w:t>
            </w:r>
          </w:p>
        </w:tc>
      </w:tr>
      <w:tr w:rsidR="0066171E" w:rsidRPr="0066171E" w14:paraId="7298D74C" w14:textId="77777777" w:rsidTr="0066171E">
        <w:tc>
          <w:tcPr>
            <w:tcW w:w="2179" w:type="dxa"/>
            <w:shd w:val="clear" w:color="auto" w:fill="auto"/>
          </w:tcPr>
          <w:p w14:paraId="0ADCF13F" w14:textId="28443E89" w:rsidR="0066171E" w:rsidRPr="0066171E" w:rsidRDefault="0066171E" w:rsidP="0066171E">
            <w:pPr>
              <w:ind w:firstLine="0"/>
            </w:pPr>
            <w:r>
              <w:t>Bannister</w:t>
            </w:r>
          </w:p>
        </w:tc>
        <w:tc>
          <w:tcPr>
            <w:tcW w:w="2179" w:type="dxa"/>
            <w:shd w:val="clear" w:color="auto" w:fill="auto"/>
          </w:tcPr>
          <w:p w14:paraId="591FB482" w14:textId="5D1FDD31" w:rsidR="0066171E" w:rsidRPr="0066171E" w:rsidRDefault="0066171E" w:rsidP="0066171E">
            <w:pPr>
              <w:ind w:firstLine="0"/>
            </w:pPr>
            <w:r>
              <w:t>Bauer</w:t>
            </w:r>
          </w:p>
        </w:tc>
        <w:tc>
          <w:tcPr>
            <w:tcW w:w="2180" w:type="dxa"/>
            <w:shd w:val="clear" w:color="auto" w:fill="auto"/>
          </w:tcPr>
          <w:p w14:paraId="305CC907" w14:textId="2A758F52" w:rsidR="0066171E" w:rsidRPr="0066171E" w:rsidRDefault="0066171E" w:rsidP="0066171E">
            <w:pPr>
              <w:ind w:firstLine="0"/>
            </w:pPr>
            <w:r>
              <w:t>Beach</w:t>
            </w:r>
          </w:p>
        </w:tc>
      </w:tr>
      <w:tr w:rsidR="0066171E" w:rsidRPr="0066171E" w14:paraId="6F4F2477" w14:textId="77777777" w:rsidTr="0066171E">
        <w:tc>
          <w:tcPr>
            <w:tcW w:w="2179" w:type="dxa"/>
            <w:shd w:val="clear" w:color="auto" w:fill="auto"/>
          </w:tcPr>
          <w:p w14:paraId="6C8882EE" w14:textId="7B08138E" w:rsidR="0066171E" w:rsidRPr="0066171E" w:rsidRDefault="0066171E" w:rsidP="0066171E">
            <w:pPr>
              <w:ind w:firstLine="0"/>
            </w:pPr>
            <w:r>
              <w:t>Bernstein</w:t>
            </w:r>
          </w:p>
        </w:tc>
        <w:tc>
          <w:tcPr>
            <w:tcW w:w="2179" w:type="dxa"/>
            <w:shd w:val="clear" w:color="auto" w:fill="auto"/>
          </w:tcPr>
          <w:p w14:paraId="4C13DC45" w14:textId="7FE31575" w:rsidR="0066171E" w:rsidRPr="0066171E" w:rsidRDefault="0066171E" w:rsidP="0066171E">
            <w:pPr>
              <w:ind w:firstLine="0"/>
            </w:pPr>
            <w:r>
              <w:t>Bowers</w:t>
            </w:r>
          </w:p>
        </w:tc>
        <w:tc>
          <w:tcPr>
            <w:tcW w:w="2180" w:type="dxa"/>
            <w:shd w:val="clear" w:color="auto" w:fill="auto"/>
          </w:tcPr>
          <w:p w14:paraId="30F62DFE" w14:textId="45BB38D7" w:rsidR="0066171E" w:rsidRPr="0066171E" w:rsidRDefault="0066171E" w:rsidP="0066171E">
            <w:pPr>
              <w:ind w:firstLine="0"/>
            </w:pPr>
            <w:r>
              <w:t>Bradley</w:t>
            </w:r>
          </w:p>
        </w:tc>
      </w:tr>
      <w:tr w:rsidR="0066171E" w:rsidRPr="0066171E" w14:paraId="65791858" w14:textId="77777777" w:rsidTr="0066171E">
        <w:tc>
          <w:tcPr>
            <w:tcW w:w="2179" w:type="dxa"/>
            <w:shd w:val="clear" w:color="auto" w:fill="auto"/>
          </w:tcPr>
          <w:p w14:paraId="4A36D61A" w14:textId="3A807C61" w:rsidR="0066171E" w:rsidRPr="0066171E" w:rsidRDefault="0066171E" w:rsidP="0066171E">
            <w:pPr>
              <w:ind w:firstLine="0"/>
            </w:pPr>
            <w:r>
              <w:t>Brewer</w:t>
            </w:r>
          </w:p>
        </w:tc>
        <w:tc>
          <w:tcPr>
            <w:tcW w:w="2179" w:type="dxa"/>
            <w:shd w:val="clear" w:color="auto" w:fill="auto"/>
          </w:tcPr>
          <w:p w14:paraId="34C07A70" w14:textId="6E305AC5" w:rsidR="0066171E" w:rsidRPr="0066171E" w:rsidRDefault="0066171E" w:rsidP="0066171E">
            <w:pPr>
              <w:ind w:firstLine="0"/>
            </w:pPr>
            <w:r>
              <w:t>Brittain</w:t>
            </w:r>
          </w:p>
        </w:tc>
        <w:tc>
          <w:tcPr>
            <w:tcW w:w="2180" w:type="dxa"/>
            <w:shd w:val="clear" w:color="auto" w:fill="auto"/>
          </w:tcPr>
          <w:p w14:paraId="5725F01B" w14:textId="501726FC" w:rsidR="0066171E" w:rsidRPr="0066171E" w:rsidRDefault="0066171E" w:rsidP="0066171E">
            <w:pPr>
              <w:ind w:firstLine="0"/>
            </w:pPr>
            <w:r>
              <w:t>Burns</w:t>
            </w:r>
          </w:p>
        </w:tc>
      </w:tr>
      <w:tr w:rsidR="0066171E" w:rsidRPr="0066171E" w14:paraId="3645EE60" w14:textId="77777777" w:rsidTr="0066171E">
        <w:tc>
          <w:tcPr>
            <w:tcW w:w="2179" w:type="dxa"/>
            <w:shd w:val="clear" w:color="auto" w:fill="auto"/>
          </w:tcPr>
          <w:p w14:paraId="71A7CE51" w14:textId="233F6F49" w:rsidR="0066171E" w:rsidRPr="0066171E" w:rsidRDefault="0066171E" w:rsidP="0066171E">
            <w:pPr>
              <w:ind w:firstLine="0"/>
            </w:pPr>
            <w:r>
              <w:t>Bustos</w:t>
            </w:r>
          </w:p>
        </w:tc>
        <w:tc>
          <w:tcPr>
            <w:tcW w:w="2179" w:type="dxa"/>
            <w:shd w:val="clear" w:color="auto" w:fill="auto"/>
          </w:tcPr>
          <w:p w14:paraId="4DA2FE46" w14:textId="539CFFE9" w:rsidR="0066171E" w:rsidRPr="0066171E" w:rsidRDefault="0066171E" w:rsidP="0066171E">
            <w:pPr>
              <w:ind w:firstLine="0"/>
            </w:pPr>
            <w:r>
              <w:t>Calhoon</w:t>
            </w:r>
          </w:p>
        </w:tc>
        <w:tc>
          <w:tcPr>
            <w:tcW w:w="2180" w:type="dxa"/>
            <w:shd w:val="clear" w:color="auto" w:fill="auto"/>
          </w:tcPr>
          <w:p w14:paraId="01019F39" w14:textId="491276EB" w:rsidR="0066171E" w:rsidRPr="0066171E" w:rsidRDefault="0066171E" w:rsidP="0066171E">
            <w:pPr>
              <w:ind w:firstLine="0"/>
            </w:pPr>
            <w:r>
              <w:t>Caskey</w:t>
            </w:r>
          </w:p>
        </w:tc>
      </w:tr>
      <w:tr w:rsidR="0066171E" w:rsidRPr="0066171E" w14:paraId="27B74EB9" w14:textId="77777777" w:rsidTr="0066171E">
        <w:tc>
          <w:tcPr>
            <w:tcW w:w="2179" w:type="dxa"/>
            <w:shd w:val="clear" w:color="auto" w:fill="auto"/>
          </w:tcPr>
          <w:p w14:paraId="33D6BA36" w14:textId="6468F713" w:rsidR="0066171E" w:rsidRPr="0066171E" w:rsidRDefault="0066171E" w:rsidP="0066171E">
            <w:pPr>
              <w:ind w:firstLine="0"/>
            </w:pPr>
            <w:r>
              <w:t>Chapman</w:t>
            </w:r>
          </w:p>
        </w:tc>
        <w:tc>
          <w:tcPr>
            <w:tcW w:w="2179" w:type="dxa"/>
            <w:shd w:val="clear" w:color="auto" w:fill="auto"/>
          </w:tcPr>
          <w:p w14:paraId="4FB266AF" w14:textId="29DB8EB6" w:rsidR="0066171E" w:rsidRPr="0066171E" w:rsidRDefault="0066171E" w:rsidP="0066171E">
            <w:pPr>
              <w:ind w:firstLine="0"/>
            </w:pPr>
            <w:r>
              <w:t>Clyburn</w:t>
            </w:r>
          </w:p>
        </w:tc>
        <w:tc>
          <w:tcPr>
            <w:tcW w:w="2180" w:type="dxa"/>
            <w:shd w:val="clear" w:color="auto" w:fill="auto"/>
          </w:tcPr>
          <w:p w14:paraId="0A1A22D7" w14:textId="66FEAACA" w:rsidR="0066171E" w:rsidRPr="0066171E" w:rsidRDefault="0066171E" w:rsidP="0066171E">
            <w:pPr>
              <w:ind w:firstLine="0"/>
            </w:pPr>
            <w:r>
              <w:t>Cobb-Hunter</w:t>
            </w:r>
          </w:p>
        </w:tc>
      </w:tr>
      <w:tr w:rsidR="0066171E" w:rsidRPr="0066171E" w14:paraId="67B9B35C" w14:textId="77777777" w:rsidTr="0066171E">
        <w:tc>
          <w:tcPr>
            <w:tcW w:w="2179" w:type="dxa"/>
            <w:shd w:val="clear" w:color="auto" w:fill="auto"/>
          </w:tcPr>
          <w:p w14:paraId="3E53E706" w14:textId="52EAFCF2" w:rsidR="0066171E" w:rsidRPr="0066171E" w:rsidRDefault="0066171E" w:rsidP="0066171E">
            <w:pPr>
              <w:ind w:firstLine="0"/>
            </w:pPr>
            <w:r>
              <w:t>Collins</w:t>
            </w:r>
          </w:p>
        </w:tc>
        <w:tc>
          <w:tcPr>
            <w:tcW w:w="2179" w:type="dxa"/>
            <w:shd w:val="clear" w:color="auto" w:fill="auto"/>
          </w:tcPr>
          <w:p w14:paraId="33D2A686" w14:textId="1BF6A988" w:rsidR="0066171E" w:rsidRPr="0066171E" w:rsidRDefault="0066171E" w:rsidP="0066171E">
            <w:pPr>
              <w:ind w:firstLine="0"/>
            </w:pPr>
            <w:r>
              <w:t>B. J. Cox</w:t>
            </w:r>
          </w:p>
        </w:tc>
        <w:tc>
          <w:tcPr>
            <w:tcW w:w="2180" w:type="dxa"/>
            <w:shd w:val="clear" w:color="auto" w:fill="auto"/>
          </w:tcPr>
          <w:p w14:paraId="334B3840" w14:textId="60D2832C" w:rsidR="0066171E" w:rsidRPr="0066171E" w:rsidRDefault="0066171E" w:rsidP="0066171E">
            <w:pPr>
              <w:ind w:firstLine="0"/>
            </w:pPr>
            <w:r>
              <w:t>B. L. Cox</w:t>
            </w:r>
          </w:p>
        </w:tc>
      </w:tr>
      <w:tr w:rsidR="0066171E" w:rsidRPr="0066171E" w14:paraId="6315C29D" w14:textId="77777777" w:rsidTr="0066171E">
        <w:tc>
          <w:tcPr>
            <w:tcW w:w="2179" w:type="dxa"/>
            <w:shd w:val="clear" w:color="auto" w:fill="auto"/>
          </w:tcPr>
          <w:p w14:paraId="5A22AE88" w14:textId="06FF14BE" w:rsidR="0066171E" w:rsidRPr="0066171E" w:rsidRDefault="0066171E" w:rsidP="0066171E">
            <w:pPr>
              <w:ind w:firstLine="0"/>
            </w:pPr>
            <w:r>
              <w:t>Crawford</w:t>
            </w:r>
          </w:p>
        </w:tc>
        <w:tc>
          <w:tcPr>
            <w:tcW w:w="2179" w:type="dxa"/>
            <w:shd w:val="clear" w:color="auto" w:fill="auto"/>
          </w:tcPr>
          <w:p w14:paraId="7F8E76A3" w14:textId="02CB63C4" w:rsidR="0066171E" w:rsidRPr="0066171E" w:rsidRDefault="0066171E" w:rsidP="0066171E">
            <w:pPr>
              <w:ind w:firstLine="0"/>
            </w:pPr>
            <w:r>
              <w:t>Cromer</w:t>
            </w:r>
          </w:p>
        </w:tc>
        <w:tc>
          <w:tcPr>
            <w:tcW w:w="2180" w:type="dxa"/>
            <w:shd w:val="clear" w:color="auto" w:fill="auto"/>
          </w:tcPr>
          <w:p w14:paraId="176A4640" w14:textId="4FBF0628" w:rsidR="0066171E" w:rsidRPr="0066171E" w:rsidRDefault="0066171E" w:rsidP="0066171E">
            <w:pPr>
              <w:ind w:firstLine="0"/>
            </w:pPr>
            <w:r>
              <w:t>Davis</w:t>
            </w:r>
          </w:p>
        </w:tc>
      </w:tr>
      <w:tr w:rsidR="0066171E" w:rsidRPr="0066171E" w14:paraId="11920143" w14:textId="77777777" w:rsidTr="0066171E">
        <w:tc>
          <w:tcPr>
            <w:tcW w:w="2179" w:type="dxa"/>
            <w:shd w:val="clear" w:color="auto" w:fill="auto"/>
          </w:tcPr>
          <w:p w14:paraId="54D7F82C" w14:textId="6E5C0FF6" w:rsidR="0066171E" w:rsidRPr="0066171E" w:rsidRDefault="0066171E" w:rsidP="0066171E">
            <w:pPr>
              <w:ind w:firstLine="0"/>
            </w:pPr>
            <w:r>
              <w:t>Dillard</w:t>
            </w:r>
          </w:p>
        </w:tc>
        <w:tc>
          <w:tcPr>
            <w:tcW w:w="2179" w:type="dxa"/>
            <w:shd w:val="clear" w:color="auto" w:fill="auto"/>
          </w:tcPr>
          <w:p w14:paraId="7C58827A" w14:textId="5CDD42A2" w:rsidR="0066171E" w:rsidRPr="0066171E" w:rsidRDefault="0066171E" w:rsidP="0066171E">
            <w:pPr>
              <w:ind w:firstLine="0"/>
            </w:pPr>
            <w:r>
              <w:t>Duncan</w:t>
            </w:r>
          </w:p>
        </w:tc>
        <w:tc>
          <w:tcPr>
            <w:tcW w:w="2180" w:type="dxa"/>
            <w:shd w:val="clear" w:color="auto" w:fill="auto"/>
          </w:tcPr>
          <w:p w14:paraId="6A9281FF" w14:textId="2F521AD7" w:rsidR="0066171E" w:rsidRPr="0066171E" w:rsidRDefault="0066171E" w:rsidP="0066171E">
            <w:pPr>
              <w:ind w:firstLine="0"/>
            </w:pPr>
            <w:r>
              <w:t>Edgerton</w:t>
            </w:r>
          </w:p>
        </w:tc>
      </w:tr>
      <w:tr w:rsidR="0066171E" w:rsidRPr="0066171E" w14:paraId="61215EB6" w14:textId="77777777" w:rsidTr="0066171E">
        <w:tc>
          <w:tcPr>
            <w:tcW w:w="2179" w:type="dxa"/>
            <w:shd w:val="clear" w:color="auto" w:fill="auto"/>
          </w:tcPr>
          <w:p w14:paraId="294710DA" w14:textId="7BDC89B6" w:rsidR="0066171E" w:rsidRPr="0066171E" w:rsidRDefault="0066171E" w:rsidP="0066171E">
            <w:pPr>
              <w:ind w:firstLine="0"/>
            </w:pPr>
            <w:r>
              <w:t>Erickson</w:t>
            </w:r>
          </w:p>
        </w:tc>
        <w:tc>
          <w:tcPr>
            <w:tcW w:w="2179" w:type="dxa"/>
            <w:shd w:val="clear" w:color="auto" w:fill="auto"/>
          </w:tcPr>
          <w:p w14:paraId="265E46CD" w14:textId="569C02A0" w:rsidR="0066171E" w:rsidRPr="0066171E" w:rsidRDefault="0066171E" w:rsidP="0066171E">
            <w:pPr>
              <w:ind w:firstLine="0"/>
            </w:pPr>
            <w:r>
              <w:t>Forrest</w:t>
            </w:r>
          </w:p>
        </w:tc>
        <w:tc>
          <w:tcPr>
            <w:tcW w:w="2180" w:type="dxa"/>
            <w:shd w:val="clear" w:color="auto" w:fill="auto"/>
          </w:tcPr>
          <w:p w14:paraId="09CEE484" w14:textId="3A1DA98A" w:rsidR="0066171E" w:rsidRPr="0066171E" w:rsidRDefault="0066171E" w:rsidP="0066171E">
            <w:pPr>
              <w:ind w:firstLine="0"/>
            </w:pPr>
            <w:r>
              <w:t>Frank</w:t>
            </w:r>
          </w:p>
        </w:tc>
      </w:tr>
      <w:tr w:rsidR="0066171E" w:rsidRPr="0066171E" w14:paraId="106708C8" w14:textId="77777777" w:rsidTr="0066171E">
        <w:tc>
          <w:tcPr>
            <w:tcW w:w="2179" w:type="dxa"/>
            <w:shd w:val="clear" w:color="auto" w:fill="auto"/>
          </w:tcPr>
          <w:p w14:paraId="583B6640" w14:textId="1EFDDED0" w:rsidR="0066171E" w:rsidRPr="0066171E" w:rsidRDefault="0066171E" w:rsidP="0066171E">
            <w:pPr>
              <w:ind w:firstLine="0"/>
            </w:pPr>
            <w:r>
              <w:t>Gagnon</w:t>
            </w:r>
          </w:p>
        </w:tc>
        <w:tc>
          <w:tcPr>
            <w:tcW w:w="2179" w:type="dxa"/>
            <w:shd w:val="clear" w:color="auto" w:fill="auto"/>
          </w:tcPr>
          <w:p w14:paraId="79CE81EF" w14:textId="0C599693" w:rsidR="0066171E" w:rsidRPr="0066171E" w:rsidRDefault="0066171E" w:rsidP="0066171E">
            <w:pPr>
              <w:ind w:firstLine="0"/>
            </w:pPr>
            <w:r>
              <w:t>Garvin</w:t>
            </w:r>
          </w:p>
        </w:tc>
        <w:tc>
          <w:tcPr>
            <w:tcW w:w="2180" w:type="dxa"/>
            <w:shd w:val="clear" w:color="auto" w:fill="auto"/>
          </w:tcPr>
          <w:p w14:paraId="025BA21E" w14:textId="63F2440A" w:rsidR="0066171E" w:rsidRPr="0066171E" w:rsidRDefault="0066171E" w:rsidP="0066171E">
            <w:pPr>
              <w:ind w:firstLine="0"/>
            </w:pPr>
            <w:r>
              <w:t>Gatch</w:t>
            </w:r>
          </w:p>
        </w:tc>
      </w:tr>
      <w:tr w:rsidR="0066171E" w:rsidRPr="0066171E" w14:paraId="36B8A3CC" w14:textId="77777777" w:rsidTr="0066171E">
        <w:tc>
          <w:tcPr>
            <w:tcW w:w="2179" w:type="dxa"/>
            <w:shd w:val="clear" w:color="auto" w:fill="auto"/>
          </w:tcPr>
          <w:p w14:paraId="5BC896C1" w14:textId="60292E24" w:rsidR="0066171E" w:rsidRPr="0066171E" w:rsidRDefault="0066171E" w:rsidP="0066171E">
            <w:pPr>
              <w:ind w:firstLine="0"/>
            </w:pPr>
            <w:r>
              <w:t>Gibson</w:t>
            </w:r>
          </w:p>
        </w:tc>
        <w:tc>
          <w:tcPr>
            <w:tcW w:w="2179" w:type="dxa"/>
            <w:shd w:val="clear" w:color="auto" w:fill="auto"/>
          </w:tcPr>
          <w:p w14:paraId="394C6080" w14:textId="26DBF43F" w:rsidR="0066171E" w:rsidRPr="0066171E" w:rsidRDefault="0066171E" w:rsidP="0066171E">
            <w:pPr>
              <w:ind w:firstLine="0"/>
            </w:pPr>
            <w:r>
              <w:t>Gilliam</w:t>
            </w:r>
          </w:p>
        </w:tc>
        <w:tc>
          <w:tcPr>
            <w:tcW w:w="2180" w:type="dxa"/>
            <w:shd w:val="clear" w:color="auto" w:fill="auto"/>
          </w:tcPr>
          <w:p w14:paraId="421EE80A" w14:textId="5F35CE35" w:rsidR="0066171E" w:rsidRPr="0066171E" w:rsidRDefault="0066171E" w:rsidP="0066171E">
            <w:pPr>
              <w:ind w:firstLine="0"/>
            </w:pPr>
            <w:r>
              <w:t>Gilliard</w:t>
            </w:r>
          </w:p>
        </w:tc>
      </w:tr>
      <w:tr w:rsidR="0066171E" w:rsidRPr="0066171E" w14:paraId="2721E5EC" w14:textId="77777777" w:rsidTr="0066171E">
        <w:tc>
          <w:tcPr>
            <w:tcW w:w="2179" w:type="dxa"/>
            <w:shd w:val="clear" w:color="auto" w:fill="auto"/>
          </w:tcPr>
          <w:p w14:paraId="64708C9E" w14:textId="2E349F5F" w:rsidR="0066171E" w:rsidRPr="0066171E" w:rsidRDefault="0066171E" w:rsidP="0066171E">
            <w:pPr>
              <w:ind w:firstLine="0"/>
            </w:pPr>
            <w:r>
              <w:lastRenderedPageBreak/>
              <w:t>Gilreath</w:t>
            </w:r>
          </w:p>
        </w:tc>
        <w:tc>
          <w:tcPr>
            <w:tcW w:w="2179" w:type="dxa"/>
            <w:shd w:val="clear" w:color="auto" w:fill="auto"/>
          </w:tcPr>
          <w:p w14:paraId="4CCF7C7D" w14:textId="33D2CA5E" w:rsidR="0066171E" w:rsidRPr="0066171E" w:rsidRDefault="0066171E" w:rsidP="0066171E">
            <w:pPr>
              <w:ind w:firstLine="0"/>
            </w:pPr>
            <w:r>
              <w:t>Govan</w:t>
            </w:r>
          </w:p>
        </w:tc>
        <w:tc>
          <w:tcPr>
            <w:tcW w:w="2180" w:type="dxa"/>
            <w:shd w:val="clear" w:color="auto" w:fill="auto"/>
          </w:tcPr>
          <w:p w14:paraId="4EE7A140" w14:textId="38AA3D3C" w:rsidR="0066171E" w:rsidRPr="0066171E" w:rsidRDefault="0066171E" w:rsidP="0066171E">
            <w:pPr>
              <w:ind w:firstLine="0"/>
            </w:pPr>
            <w:r>
              <w:t>Grant</w:t>
            </w:r>
          </w:p>
        </w:tc>
      </w:tr>
      <w:tr w:rsidR="0066171E" w:rsidRPr="0066171E" w14:paraId="5DB73D41" w14:textId="77777777" w:rsidTr="0066171E">
        <w:tc>
          <w:tcPr>
            <w:tcW w:w="2179" w:type="dxa"/>
            <w:shd w:val="clear" w:color="auto" w:fill="auto"/>
          </w:tcPr>
          <w:p w14:paraId="5A7E681F" w14:textId="75FBEC67" w:rsidR="0066171E" w:rsidRPr="0066171E" w:rsidRDefault="0066171E" w:rsidP="0066171E">
            <w:pPr>
              <w:ind w:firstLine="0"/>
            </w:pPr>
            <w:r>
              <w:t>Guffey</w:t>
            </w:r>
          </w:p>
        </w:tc>
        <w:tc>
          <w:tcPr>
            <w:tcW w:w="2179" w:type="dxa"/>
            <w:shd w:val="clear" w:color="auto" w:fill="auto"/>
          </w:tcPr>
          <w:p w14:paraId="3E6D61DA" w14:textId="5CA921CE" w:rsidR="0066171E" w:rsidRPr="0066171E" w:rsidRDefault="0066171E" w:rsidP="0066171E">
            <w:pPr>
              <w:ind w:firstLine="0"/>
            </w:pPr>
            <w:r>
              <w:t>Haddon</w:t>
            </w:r>
          </w:p>
        </w:tc>
        <w:tc>
          <w:tcPr>
            <w:tcW w:w="2180" w:type="dxa"/>
            <w:shd w:val="clear" w:color="auto" w:fill="auto"/>
          </w:tcPr>
          <w:p w14:paraId="054FB3F4" w14:textId="5F82B560" w:rsidR="0066171E" w:rsidRPr="0066171E" w:rsidRDefault="0066171E" w:rsidP="0066171E">
            <w:pPr>
              <w:ind w:firstLine="0"/>
            </w:pPr>
            <w:r>
              <w:t>Hager</w:t>
            </w:r>
          </w:p>
        </w:tc>
      </w:tr>
      <w:tr w:rsidR="0066171E" w:rsidRPr="0066171E" w14:paraId="5AB610ED" w14:textId="77777777" w:rsidTr="0066171E">
        <w:tc>
          <w:tcPr>
            <w:tcW w:w="2179" w:type="dxa"/>
            <w:shd w:val="clear" w:color="auto" w:fill="auto"/>
          </w:tcPr>
          <w:p w14:paraId="59B5C77F" w14:textId="3475000A" w:rsidR="0066171E" w:rsidRPr="0066171E" w:rsidRDefault="0066171E" w:rsidP="0066171E">
            <w:pPr>
              <w:ind w:firstLine="0"/>
            </w:pPr>
            <w:r>
              <w:t>Hardee</w:t>
            </w:r>
          </w:p>
        </w:tc>
        <w:tc>
          <w:tcPr>
            <w:tcW w:w="2179" w:type="dxa"/>
            <w:shd w:val="clear" w:color="auto" w:fill="auto"/>
          </w:tcPr>
          <w:p w14:paraId="2DB327A8" w14:textId="078F4326" w:rsidR="0066171E" w:rsidRPr="0066171E" w:rsidRDefault="0066171E" w:rsidP="0066171E">
            <w:pPr>
              <w:ind w:firstLine="0"/>
            </w:pPr>
            <w:r>
              <w:t>Harris</w:t>
            </w:r>
          </w:p>
        </w:tc>
        <w:tc>
          <w:tcPr>
            <w:tcW w:w="2180" w:type="dxa"/>
            <w:shd w:val="clear" w:color="auto" w:fill="auto"/>
          </w:tcPr>
          <w:p w14:paraId="4D052DAC" w14:textId="1E0FAF2C" w:rsidR="0066171E" w:rsidRPr="0066171E" w:rsidRDefault="0066171E" w:rsidP="0066171E">
            <w:pPr>
              <w:ind w:firstLine="0"/>
            </w:pPr>
            <w:r>
              <w:t>Hartnett</w:t>
            </w:r>
          </w:p>
        </w:tc>
      </w:tr>
      <w:tr w:rsidR="0066171E" w:rsidRPr="0066171E" w14:paraId="29FE41B2" w14:textId="77777777" w:rsidTr="0066171E">
        <w:tc>
          <w:tcPr>
            <w:tcW w:w="2179" w:type="dxa"/>
            <w:shd w:val="clear" w:color="auto" w:fill="auto"/>
          </w:tcPr>
          <w:p w14:paraId="15B42E17" w14:textId="5ABFDE75" w:rsidR="0066171E" w:rsidRPr="0066171E" w:rsidRDefault="0066171E" w:rsidP="0066171E">
            <w:pPr>
              <w:ind w:firstLine="0"/>
            </w:pPr>
            <w:r>
              <w:t>Hartz</w:t>
            </w:r>
          </w:p>
        </w:tc>
        <w:tc>
          <w:tcPr>
            <w:tcW w:w="2179" w:type="dxa"/>
            <w:shd w:val="clear" w:color="auto" w:fill="auto"/>
          </w:tcPr>
          <w:p w14:paraId="3C58E19A" w14:textId="0DC6268B" w:rsidR="0066171E" w:rsidRPr="0066171E" w:rsidRDefault="0066171E" w:rsidP="0066171E">
            <w:pPr>
              <w:ind w:firstLine="0"/>
            </w:pPr>
            <w:r>
              <w:t>Hayes</w:t>
            </w:r>
          </w:p>
        </w:tc>
        <w:tc>
          <w:tcPr>
            <w:tcW w:w="2180" w:type="dxa"/>
            <w:shd w:val="clear" w:color="auto" w:fill="auto"/>
          </w:tcPr>
          <w:p w14:paraId="38D3A218" w14:textId="05C15587" w:rsidR="0066171E" w:rsidRPr="0066171E" w:rsidRDefault="0066171E" w:rsidP="0066171E">
            <w:pPr>
              <w:ind w:firstLine="0"/>
            </w:pPr>
            <w:r>
              <w:t>Henderson-Myers</w:t>
            </w:r>
          </w:p>
        </w:tc>
      </w:tr>
      <w:tr w:rsidR="0066171E" w:rsidRPr="0066171E" w14:paraId="3A045BF1" w14:textId="77777777" w:rsidTr="0066171E">
        <w:tc>
          <w:tcPr>
            <w:tcW w:w="2179" w:type="dxa"/>
            <w:shd w:val="clear" w:color="auto" w:fill="auto"/>
          </w:tcPr>
          <w:p w14:paraId="1A2B0E60" w14:textId="64FAC3E7" w:rsidR="0066171E" w:rsidRPr="0066171E" w:rsidRDefault="0066171E" w:rsidP="0066171E">
            <w:pPr>
              <w:ind w:firstLine="0"/>
            </w:pPr>
            <w:r>
              <w:t>Herbkersman</w:t>
            </w:r>
          </w:p>
        </w:tc>
        <w:tc>
          <w:tcPr>
            <w:tcW w:w="2179" w:type="dxa"/>
            <w:shd w:val="clear" w:color="auto" w:fill="auto"/>
          </w:tcPr>
          <w:p w14:paraId="00D34202" w14:textId="033A670A" w:rsidR="0066171E" w:rsidRPr="0066171E" w:rsidRDefault="0066171E" w:rsidP="0066171E">
            <w:pPr>
              <w:ind w:firstLine="0"/>
            </w:pPr>
            <w:r>
              <w:t>Hewitt</w:t>
            </w:r>
          </w:p>
        </w:tc>
        <w:tc>
          <w:tcPr>
            <w:tcW w:w="2180" w:type="dxa"/>
            <w:shd w:val="clear" w:color="auto" w:fill="auto"/>
          </w:tcPr>
          <w:p w14:paraId="439804FE" w14:textId="728F903E" w:rsidR="0066171E" w:rsidRPr="0066171E" w:rsidRDefault="0066171E" w:rsidP="0066171E">
            <w:pPr>
              <w:ind w:firstLine="0"/>
            </w:pPr>
            <w:r>
              <w:t>Hiott</w:t>
            </w:r>
          </w:p>
        </w:tc>
      </w:tr>
      <w:tr w:rsidR="0066171E" w:rsidRPr="0066171E" w14:paraId="024658B3" w14:textId="77777777" w:rsidTr="0066171E">
        <w:tc>
          <w:tcPr>
            <w:tcW w:w="2179" w:type="dxa"/>
            <w:shd w:val="clear" w:color="auto" w:fill="auto"/>
          </w:tcPr>
          <w:p w14:paraId="5447FF6C" w14:textId="089DA1C6" w:rsidR="0066171E" w:rsidRPr="0066171E" w:rsidRDefault="0066171E" w:rsidP="0066171E">
            <w:pPr>
              <w:ind w:firstLine="0"/>
            </w:pPr>
            <w:r>
              <w:t>Hixon</w:t>
            </w:r>
          </w:p>
        </w:tc>
        <w:tc>
          <w:tcPr>
            <w:tcW w:w="2179" w:type="dxa"/>
            <w:shd w:val="clear" w:color="auto" w:fill="auto"/>
          </w:tcPr>
          <w:p w14:paraId="691EA806" w14:textId="2253EE17" w:rsidR="0066171E" w:rsidRPr="0066171E" w:rsidRDefault="0066171E" w:rsidP="0066171E">
            <w:pPr>
              <w:ind w:firstLine="0"/>
            </w:pPr>
            <w:r>
              <w:t>Holman</w:t>
            </w:r>
          </w:p>
        </w:tc>
        <w:tc>
          <w:tcPr>
            <w:tcW w:w="2180" w:type="dxa"/>
            <w:shd w:val="clear" w:color="auto" w:fill="auto"/>
          </w:tcPr>
          <w:p w14:paraId="5820ED8E" w14:textId="08E1B4F0" w:rsidR="0066171E" w:rsidRPr="0066171E" w:rsidRDefault="0066171E" w:rsidP="0066171E">
            <w:pPr>
              <w:ind w:firstLine="0"/>
            </w:pPr>
            <w:r>
              <w:t>Hosey</w:t>
            </w:r>
          </w:p>
        </w:tc>
      </w:tr>
      <w:tr w:rsidR="0066171E" w:rsidRPr="0066171E" w14:paraId="7292360E" w14:textId="77777777" w:rsidTr="0066171E">
        <w:tc>
          <w:tcPr>
            <w:tcW w:w="2179" w:type="dxa"/>
            <w:shd w:val="clear" w:color="auto" w:fill="auto"/>
          </w:tcPr>
          <w:p w14:paraId="5FC58505" w14:textId="55E700BA" w:rsidR="0066171E" w:rsidRPr="0066171E" w:rsidRDefault="0066171E" w:rsidP="0066171E">
            <w:pPr>
              <w:ind w:firstLine="0"/>
            </w:pPr>
            <w:r>
              <w:t>Huff</w:t>
            </w:r>
          </w:p>
        </w:tc>
        <w:tc>
          <w:tcPr>
            <w:tcW w:w="2179" w:type="dxa"/>
            <w:shd w:val="clear" w:color="auto" w:fill="auto"/>
          </w:tcPr>
          <w:p w14:paraId="378D0149" w14:textId="1A13B97D" w:rsidR="0066171E" w:rsidRPr="0066171E" w:rsidRDefault="0066171E" w:rsidP="0066171E">
            <w:pPr>
              <w:ind w:firstLine="0"/>
            </w:pPr>
            <w:r>
              <w:t>J. E. Johnson</w:t>
            </w:r>
          </w:p>
        </w:tc>
        <w:tc>
          <w:tcPr>
            <w:tcW w:w="2180" w:type="dxa"/>
            <w:shd w:val="clear" w:color="auto" w:fill="auto"/>
          </w:tcPr>
          <w:p w14:paraId="377730A7" w14:textId="01BFA2B1" w:rsidR="0066171E" w:rsidRPr="0066171E" w:rsidRDefault="0066171E" w:rsidP="0066171E">
            <w:pPr>
              <w:ind w:firstLine="0"/>
            </w:pPr>
            <w:r>
              <w:t>J. L. Johnson</w:t>
            </w:r>
          </w:p>
        </w:tc>
      </w:tr>
      <w:tr w:rsidR="0066171E" w:rsidRPr="0066171E" w14:paraId="53ECA756" w14:textId="77777777" w:rsidTr="0066171E">
        <w:tc>
          <w:tcPr>
            <w:tcW w:w="2179" w:type="dxa"/>
            <w:shd w:val="clear" w:color="auto" w:fill="auto"/>
          </w:tcPr>
          <w:p w14:paraId="6E30AA8C" w14:textId="2FD10F35" w:rsidR="0066171E" w:rsidRPr="0066171E" w:rsidRDefault="0066171E" w:rsidP="0066171E">
            <w:pPr>
              <w:ind w:firstLine="0"/>
            </w:pPr>
            <w:r>
              <w:t>Jones</w:t>
            </w:r>
          </w:p>
        </w:tc>
        <w:tc>
          <w:tcPr>
            <w:tcW w:w="2179" w:type="dxa"/>
            <w:shd w:val="clear" w:color="auto" w:fill="auto"/>
          </w:tcPr>
          <w:p w14:paraId="5C0BB99D" w14:textId="024132DC" w:rsidR="0066171E" w:rsidRPr="0066171E" w:rsidRDefault="0066171E" w:rsidP="0066171E">
            <w:pPr>
              <w:ind w:firstLine="0"/>
            </w:pPr>
            <w:r>
              <w:t>Jordan</w:t>
            </w:r>
          </w:p>
        </w:tc>
        <w:tc>
          <w:tcPr>
            <w:tcW w:w="2180" w:type="dxa"/>
            <w:shd w:val="clear" w:color="auto" w:fill="auto"/>
          </w:tcPr>
          <w:p w14:paraId="48DCA682" w14:textId="1A48DACC" w:rsidR="0066171E" w:rsidRPr="0066171E" w:rsidRDefault="0066171E" w:rsidP="0066171E">
            <w:pPr>
              <w:ind w:firstLine="0"/>
            </w:pPr>
            <w:r>
              <w:t>Kilmartin</w:t>
            </w:r>
          </w:p>
        </w:tc>
      </w:tr>
      <w:tr w:rsidR="0066171E" w:rsidRPr="0066171E" w14:paraId="56913AAF" w14:textId="77777777" w:rsidTr="0066171E">
        <w:tc>
          <w:tcPr>
            <w:tcW w:w="2179" w:type="dxa"/>
            <w:shd w:val="clear" w:color="auto" w:fill="auto"/>
          </w:tcPr>
          <w:p w14:paraId="38DC6D7A" w14:textId="77FE726A" w:rsidR="0066171E" w:rsidRPr="0066171E" w:rsidRDefault="0066171E" w:rsidP="0066171E">
            <w:pPr>
              <w:ind w:firstLine="0"/>
            </w:pPr>
            <w:r>
              <w:t>King</w:t>
            </w:r>
          </w:p>
        </w:tc>
        <w:tc>
          <w:tcPr>
            <w:tcW w:w="2179" w:type="dxa"/>
            <w:shd w:val="clear" w:color="auto" w:fill="auto"/>
          </w:tcPr>
          <w:p w14:paraId="7B60B5FC" w14:textId="77784716" w:rsidR="0066171E" w:rsidRPr="0066171E" w:rsidRDefault="0066171E" w:rsidP="0066171E">
            <w:pPr>
              <w:ind w:firstLine="0"/>
            </w:pPr>
            <w:r>
              <w:t>Landing</w:t>
            </w:r>
          </w:p>
        </w:tc>
        <w:tc>
          <w:tcPr>
            <w:tcW w:w="2180" w:type="dxa"/>
            <w:shd w:val="clear" w:color="auto" w:fill="auto"/>
          </w:tcPr>
          <w:p w14:paraId="48328E7D" w14:textId="5C4C1D7D" w:rsidR="0066171E" w:rsidRPr="0066171E" w:rsidRDefault="0066171E" w:rsidP="0066171E">
            <w:pPr>
              <w:ind w:firstLine="0"/>
            </w:pPr>
            <w:r>
              <w:t>Lawson</w:t>
            </w:r>
          </w:p>
        </w:tc>
      </w:tr>
      <w:tr w:rsidR="0066171E" w:rsidRPr="0066171E" w14:paraId="12ACABF7" w14:textId="77777777" w:rsidTr="0066171E">
        <w:tc>
          <w:tcPr>
            <w:tcW w:w="2179" w:type="dxa"/>
            <w:shd w:val="clear" w:color="auto" w:fill="auto"/>
          </w:tcPr>
          <w:p w14:paraId="1C852D48" w14:textId="6F14200B" w:rsidR="0066171E" w:rsidRPr="0066171E" w:rsidRDefault="0066171E" w:rsidP="0066171E">
            <w:pPr>
              <w:ind w:firstLine="0"/>
            </w:pPr>
            <w:r>
              <w:t>Ligon</w:t>
            </w:r>
          </w:p>
        </w:tc>
        <w:tc>
          <w:tcPr>
            <w:tcW w:w="2179" w:type="dxa"/>
            <w:shd w:val="clear" w:color="auto" w:fill="auto"/>
          </w:tcPr>
          <w:p w14:paraId="3C26F79A" w14:textId="721E4BD1" w:rsidR="0066171E" w:rsidRPr="0066171E" w:rsidRDefault="0066171E" w:rsidP="0066171E">
            <w:pPr>
              <w:ind w:firstLine="0"/>
            </w:pPr>
            <w:r>
              <w:t>Long</w:t>
            </w:r>
          </w:p>
        </w:tc>
        <w:tc>
          <w:tcPr>
            <w:tcW w:w="2180" w:type="dxa"/>
            <w:shd w:val="clear" w:color="auto" w:fill="auto"/>
          </w:tcPr>
          <w:p w14:paraId="3DF59D9F" w14:textId="0F4F7AA7" w:rsidR="0066171E" w:rsidRPr="0066171E" w:rsidRDefault="0066171E" w:rsidP="0066171E">
            <w:pPr>
              <w:ind w:firstLine="0"/>
            </w:pPr>
            <w:r>
              <w:t>Lowe</w:t>
            </w:r>
          </w:p>
        </w:tc>
      </w:tr>
      <w:tr w:rsidR="0066171E" w:rsidRPr="0066171E" w14:paraId="3FD5E207" w14:textId="77777777" w:rsidTr="0066171E">
        <w:tc>
          <w:tcPr>
            <w:tcW w:w="2179" w:type="dxa"/>
            <w:shd w:val="clear" w:color="auto" w:fill="auto"/>
          </w:tcPr>
          <w:p w14:paraId="054DD5FC" w14:textId="77211788" w:rsidR="0066171E" w:rsidRPr="0066171E" w:rsidRDefault="0066171E" w:rsidP="0066171E">
            <w:pPr>
              <w:ind w:firstLine="0"/>
            </w:pPr>
            <w:r>
              <w:t>Luck</w:t>
            </w:r>
          </w:p>
        </w:tc>
        <w:tc>
          <w:tcPr>
            <w:tcW w:w="2179" w:type="dxa"/>
            <w:shd w:val="clear" w:color="auto" w:fill="auto"/>
          </w:tcPr>
          <w:p w14:paraId="1616E151" w14:textId="4B90A575" w:rsidR="0066171E" w:rsidRPr="0066171E" w:rsidRDefault="0066171E" w:rsidP="0066171E">
            <w:pPr>
              <w:ind w:firstLine="0"/>
            </w:pPr>
            <w:r>
              <w:t>Magnuson</w:t>
            </w:r>
          </w:p>
        </w:tc>
        <w:tc>
          <w:tcPr>
            <w:tcW w:w="2180" w:type="dxa"/>
            <w:shd w:val="clear" w:color="auto" w:fill="auto"/>
          </w:tcPr>
          <w:p w14:paraId="06CE9FD2" w14:textId="07284676" w:rsidR="0066171E" w:rsidRPr="0066171E" w:rsidRDefault="0066171E" w:rsidP="0066171E">
            <w:pPr>
              <w:ind w:firstLine="0"/>
            </w:pPr>
            <w:r>
              <w:t>Martin</w:t>
            </w:r>
          </w:p>
        </w:tc>
      </w:tr>
      <w:tr w:rsidR="0066171E" w:rsidRPr="0066171E" w14:paraId="04BE13FD" w14:textId="77777777" w:rsidTr="0066171E">
        <w:tc>
          <w:tcPr>
            <w:tcW w:w="2179" w:type="dxa"/>
            <w:shd w:val="clear" w:color="auto" w:fill="auto"/>
          </w:tcPr>
          <w:p w14:paraId="0B4CFCDD" w14:textId="2F23BEE3" w:rsidR="0066171E" w:rsidRPr="0066171E" w:rsidRDefault="0066171E" w:rsidP="0066171E">
            <w:pPr>
              <w:ind w:firstLine="0"/>
            </w:pPr>
            <w:r>
              <w:t>May</w:t>
            </w:r>
          </w:p>
        </w:tc>
        <w:tc>
          <w:tcPr>
            <w:tcW w:w="2179" w:type="dxa"/>
            <w:shd w:val="clear" w:color="auto" w:fill="auto"/>
          </w:tcPr>
          <w:p w14:paraId="238D675B" w14:textId="095ECFC7" w:rsidR="0066171E" w:rsidRPr="0066171E" w:rsidRDefault="0066171E" w:rsidP="0066171E">
            <w:pPr>
              <w:ind w:firstLine="0"/>
            </w:pPr>
            <w:r>
              <w:t>McCabe</w:t>
            </w:r>
          </w:p>
        </w:tc>
        <w:tc>
          <w:tcPr>
            <w:tcW w:w="2180" w:type="dxa"/>
            <w:shd w:val="clear" w:color="auto" w:fill="auto"/>
          </w:tcPr>
          <w:p w14:paraId="02C2C2F6" w14:textId="1555B972" w:rsidR="0066171E" w:rsidRPr="0066171E" w:rsidRDefault="0066171E" w:rsidP="0066171E">
            <w:pPr>
              <w:ind w:firstLine="0"/>
            </w:pPr>
            <w:r>
              <w:t>McCravy</w:t>
            </w:r>
          </w:p>
        </w:tc>
      </w:tr>
      <w:tr w:rsidR="0066171E" w:rsidRPr="0066171E" w14:paraId="5626E344" w14:textId="77777777" w:rsidTr="0066171E">
        <w:tc>
          <w:tcPr>
            <w:tcW w:w="2179" w:type="dxa"/>
            <w:shd w:val="clear" w:color="auto" w:fill="auto"/>
          </w:tcPr>
          <w:p w14:paraId="0B11825E" w14:textId="14B80E14" w:rsidR="0066171E" w:rsidRPr="0066171E" w:rsidRDefault="0066171E" w:rsidP="0066171E">
            <w:pPr>
              <w:ind w:firstLine="0"/>
            </w:pPr>
            <w:r>
              <w:t>McDaniel</w:t>
            </w:r>
          </w:p>
        </w:tc>
        <w:tc>
          <w:tcPr>
            <w:tcW w:w="2179" w:type="dxa"/>
            <w:shd w:val="clear" w:color="auto" w:fill="auto"/>
          </w:tcPr>
          <w:p w14:paraId="39C3161F" w14:textId="7400C990" w:rsidR="0066171E" w:rsidRPr="0066171E" w:rsidRDefault="0066171E" w:rsidP="0066171E">
            <w:pPr>
              <w:ind w:firstLine="0"/>
            </w:pPr>
            <w:r>
              <w:t>McGinnis</w:t>
            </w:r>
          </w:p>
        </w:tc>
        <w:tc>
          <w:tcPr>
            <w:tcW w:w="2180" w:type="dxa"/>
            <w:shd w:val="clear" w:color="auto" w:fill="auto"/>
          </w:tcPr>
          <w:p w14:paraId="0C3486DF" w14:textId="5D419145" w:rsidR="0066171E" w:rsidRPr="0066171E" w:rsidRDefault="0066171E" w:rsidP="0066171E">
            <w:pPr>
              <w:ind w:firstLine="0"/>
            </w:pPr>
            <w:r>
              <w:t>Mitchell</w:t>
            </w:r>
          </w:p>
        </w:tc>
      </w:tr>
      <w:tr w:rsidR="0066171E" w:rsidRPr="0066171E" w14:paraId="77674BEC" w14:textId="77777777" w:rsidTr="0066171E">
        <w:tc>
          <w:tcPr>
            <w:tcW w:w="2179" w:type="dxa"/>
            <w:shd w:val="clear" w:color="auto" w:fill="auto"/>
          </w:tcPr>
          <w:p w14:paraId="2CE981C5" w14:textId="376EFCED" w:rsidR="0066171E" w:rsidRPr="0066171E" w:rsidRDefault="0066171E" w:rsidP="0066171E">
            <w:pPr>
              <w:ind w:firstLine="0"/>
            </w:pPr>
            <w:r>
              <w:t>Montgomery</w:t>
            </w:r>
          </w:p>
        </w:tc>
        <w:tc>
          <w:tcPr>
            <w:tcW w:w="2179" w:type="dxa"/>
            <w:shd w:val="clear" w:color="auto" w:fill="auto"/>
          </w:tcPr>
          <w:p w14:paraId="152422C8" w14:textId="37E9E96A" w:rsidR="0066171E" w:rsidRPr="0066171E" w:rsidRDefault="0066171E" w:rsidP="0066171E">
            <w:pPr>
              <w:ind w:firstLine="0"/>
            </w:pPr>
            <w:r>
              <w:t>J. Moore</w:t>
            </w:r>
          </w:p>
        </w:tc>
        <w:tc>
          <w:tcPr>
            <w:tcW w:w="2180" w:type="dxa"/>
            <w:shd w:val="clear" w:color="auto" w:fill="auto"/>
          </w:tcPr>
          <w:p w14:paraId="26571FAF" w14:textId="23AC4EC4" w:rsidR="0066171E" w:rsidRPr="0066171E" w:rsidRDefault="0066171E" w:rsidP="0066171E">
            <w:pPr>
              <w:ind w:firstLine="0"/>
            </w:pPr>
            <w:r>
              <w:t>T. Moore</w:t>
            </w:r>
          </w:p>
        </w:tc>
      </w:tr>
      <w:tr w:rsidR="0066171E" w:rsidRPr="0066171E" w14:paraId="5E4D8D5B" w14:textId="77777777" w:rsidTr="0066171E">
        <w:tc>
          <w:tcPr>
            <w:tcW w:w="2179" w:type="dxa"/>
            <w:shd w:val="clear" w:color="auto" w:fill="auto"/>
          </w:tcPr>
          <w:p w14:paraId="50D88449" w14:textId="24568514" w:rsidR="0066171E" w:rsidRPr="0066171E" w:rsidRDefault="0066171E" w:rsidP="0066171E">
            <w:pPr>
              <w:ind w:firstLine="0"/>
            </w:pPr>
            <w:r>
              <w:t>Morgan</w:t>
            </w:r>
          </w:p>
        </w:tc>
        <w:tc>
          <w:tcPr>
            <w:tcW w:w="2179" w:type="dxa"/>
            <w:shd w:val="clear" w:color="auto" w:fill="auto"/>
          </w:tcPr>
          <w:p w14:paraId="1D57BF8F" w14:textId="263C1BDF" w:rsidR="0066171E" w:rsidRPr="0066171E" w:rsidRDefault="0066171E" w:rsidP="0066171E">
            <w:pPr>
              <w:ind w:firstLine="0"/>
            </w:pPr>
            <w:r>
              <w:t>Moss</w:t>
            </w:r>
          </w:p>
        </w:tc>
        <w:tc>
          <w:tcPr>
            <w:tcW w:w="2180" w:type="dxa"/>
            <w:shd w:val="clear" w:color="auto" w:fill="auto"/>
          </w:tcPr>
          <w:p w14:paraId="4A5C9F06" w14:textId="6B05F80D" w:rsidR="0066171E" w:rsidRPr="0066171E" w:rsidRDefault="0066171E" w:rsidP="0066171E">
            <w:pPr>
              <w:ind w:firstLine="0"/>
            </w:pPr>
            <w:r>
              <w:t>Murphy</w:t>
            </w:r>
          </w:p>
        </w:tc>
      </w:tr>
      <w:tr w:rsidR="0066171E" w:rsidRPr="0066171E" w14:paraId="3B2761B4" w14:textId="77777777" w:rsidTr="0066171E">
        <w:tc>
          <w:tcPr>
            <w:tcW w:w="2179" w:type="dxa"/>
            <w:shd w:val="clear" w:color="auto" w:fill="auto"/>
          </w:tcPr>
          <w:p w14:paraId="6034D6A4" w14:textId="5F09F3D8" w:rsidR="0066171E" w:rsidRPr="0066171E" w:rsidRDefault="0066171E" w:rsidP="0066171E">
            <w:pPr>
              <w:ind w:firstLine="0"/>
            </w:pPr>
            <w:r>
              <w:t>Neese</w:t>
            </w:r>
          </w:p>
        </w:tc>
        <w:tc>
          <w:tcPr>
            <w:tcW w:w="2179" w:type="dxa"/>
            <w:shd w:val="clear" w:color="auto" w:fill="auto"/>
          </w:tcPr>
          <w:p w14:paraId="661B31B6" w14:textId="1BDC9FAE" w:rsidR="0066171E" w:rsidRPr="0066171E" w:rsidRDefault="0066171E" w:rsidP="0066171E">
            <w:pPr>
              <w:ind w:firstLine="0"/>
            </w:pPr>
            <w:r>
              <w:t>B. Newton</w:t>
            </w:r>
          </w:p>
        </w:tc>
        <w:tc>
          <w:tcPr>
            <w:tcW w:w="2180" w:type="dxa"/>
            <w:shd w:val="clear" w:color="auto" w:fill="auto"/>
          </w:tcPr>
          <w:p w14:paraId="3C4EEEAE" w14:textId="79E69380" w:rsidR="0066171E" w:rsidRPr="0066171E" w:rsidRDefault="0066171E" w:rsidP="0066171E">
            <w:pPr>
              <w:ind w:firstLine="0"/>
            </w:pPr>
            <w:r>
              <w:t>W. Newton</w:t>
            </w:r>
          </w:p>
        </w:tc>
      </w:tr>
      <w:tr w:rsidR="0066171E" w:rsidRPr="0066171E" w14:paraId="6D2A228A" w14:textId="77777777" w:rsidTr="0066171E">
        <w:tc>
          <w:tcPr>
            <w:tcW w:w="2179" w:type="dxa"/>
            <w:shd w:val="clear" w:color="auto" w:fill="auto"/>
          </w:tcPr>
          <w:p w14:paraId="70DBFDB8" w14:textId="1DB585AC" w:rsidR="0066171E" w:rsidRPr="0066171E" w:rsidRDefault="0066171E" w:rsidP="0066171E">
            <w:pPr>
              <w:ind w:firstLine="0"/>
            </w:pPr>
            <w:r>
              <w:t>Oremus</w:t>
            </w:r>
          </w:p>
        </w:tc>
        <w:tc>
          <w:tcPr>
            <w:tcW w:w="2179" w:type="dxa"/>
            <w:shd w:val="clear" w:color="auto" w:fill="auto"/>
          </w:tcPr>
          <w:p w14:paraId="42A1790D" w14:textId="57D5C7D0" w:rsidR="0066171E" w:rsidRPr="0066171E" w:rsidRDefault="0066171E" w:rsidP="0066171E">
            <w:pPr>
              <w:ind w:firstLine="0"/>
            </w:pPr>
            <w:r>
              <w:t>Pace</w:t>
            </w:r>
          </w:p>
        </w:tc>
        <w:tc>
          <w:tcPr>
            <w:tcW w:w="2180" w:type="dxa"/>
            <w:shd w:val="clear" w:color="auto" w:fill="auto"/>
          </w:tcPr>
          <w:p w14:paraId="47ADAF47" w14:textId="3F5F5679" w:rsidR="0066171E" w:rsidRPr="0066171E" w:rsidRDefault="0066171E" w:rsidP="0066171E">
            <w:pPr>
              <w:ind w:firstLine="0"/>
            </w:pPr>
            <w:r>
              <w:t>Pedalino</w:t>
            </w:r>
          </w:p>
        </w:tc>
      </w:tr>
      <w:tr w:rsidR="0066171E" w:rsidRPr="0066171E" w14:paraId="600C8C09" w14:textId="77777777" w:rsidTr="0066171E">
        <w:tc>
          <w:tcPr>
            <w:tcW w:w="2179" w:type="dxa"/>
            <w:shd w:val="clear" w:color="auto" w:fill="auto"/>
          </w:tcPr>
          <w:p w14:paraId="047BE99E" w14:textId="4785269D" w:rsidR="0066171E" w:rsidRPr="0066171E" w:rsidRDefault="0066171E" w:rsidP="0066171E">
            <w:pPr>
              <w:ind w:firstLine="0"/>
            </w:pPr>
            <w:r>
              <w:t>Pope</w:t>
            </w:r>
          </w:p>
        </w:tc>
        <w:tc>
          <w:tcPr>
            <w:tcW w:w="2179" w:type="dxa"/>
            <w:shd w:val="clear" w:color="auto" w:fill="auto"/>
          </w:tcPr>
          <w:p w14:paraId="20BE1204" w14:textId="5A2739E3" w:rsidR="0066171E" w:rsidRPr="0066171E" w:rsidRDefault="0066171E" w:rsidP="0066171E">
            <w:pPr>
              <w:ind w:firstLine="0"/>
            </w:pPr>
            <w:r>
              <w:t>Reese</w:t>
            </w:r>
          </w:p>
        </w:tc>
        <w:tc>
          <w:tcPr>
            <w:tcW w:w="2180" w:type="dxa"/>
            <w:shd w:val="clear" w:color="auto" w:fill="auto"/>
          </w:tcPr>
          <w:p w14:paraId="36C5DF19" w14:textId="2DE4A60A" w:rsidR="0066171E" w:rsidRPr="0066171E" w:rsidRDefault="0066171E" w:rsidP="0066171E">
            <w:pPr>
              <w:ind w:firstLine="0"/>
            </w:pPr>
            <w:r>
              <w:t>Rivers</w:t>
            </w:r>
          </w:p>
        </w:tc>
      </w:tr>
      <w:tr w:rsidR="0066171E" w:rsidRPr="0066171E" w14:paraId="33A93425" w14:textId="77777777" w:rsidTr="0066171E">
        <w:tc>
          <w:tcPr>
            <w:tcW w:w="2179" w:type="dxa"/>
            <w:shd w:val="clear" w:color="auto" w:fill="auto"/>
          </w:tcPr>
          <w:p w14:paraId="5C6519D2" w14:textId="37C288AD" w:rsidR="0066171E" w:rsidRPr="0066171E" w:rsidRDefault="0066171E" w:rsidP="0066171E">
            <w:pPr>
              <w:ind w:firstLine="0"/>
            </w:pPr>
            <w:r>
              <w:t>Robbins</w:t>
            </w:r>
          </w:p>
        </w:tc>
        <w:tc>
          <w:tcPr>
            <w:tcW w:w="2179" w:type="dxa"/>
            <w:shd w:val="clear" w:color="auto" w:fill="auto"/>
          </w:tcPr>
          <w:p w14:paraId="2D9C845A" w14:textId="3D0233C8" w:rsidR="0066171E" w:rsidRPr="0066171E" w:rsidRDefault="0066171E" w:rsidP="0066171E">
            <w:pPr>
              <w:ind w:firstLine="0"/>
            </w:pPr>
            <w:r>
              <w:t>Rose</w:t>
            </w:r>
          </w:p>
        </w:tc>
        <w:tc>
          <w:tcPr>
            <w:tcW w:w="2180" w:type="dxa"/>
            <w:shd w:val="clear" w:color="auto" w:fill="auto"/>
          </w:tcPr>
          <w:p w14:paraId="688E3C39" w14:textId="18895ED1" w:rsidR="0066171E" w:rsidRPr="0066171E" w:rsidRDefault="0066171E" w:rsidP="0066171E">
            <w:pPr>
              <w:ind w:firstLine="0"/>
            </w:pPr>
            <w:r>
              <w:t>Rutherford</w:t>
            </w:r>
          </w:p>
        </w:tc>
      </w:tr>
      <w:tr w:rsidR="0066171E" w:rsidRPr="0066171E" w14:paraId="15A886A8" w14:textId="77777777" w:rsidTr="0066171E">
        <w:tc>
          <w:tcPr>
            <w:tcW w:w="2179" w:type="dxa"/>
            <w:shd w:val="clear" w:color="auto" w:fill="auto"/>
          </w:tcPr>
          <w:p w14:paraId="7D423652" w14:textId="690745A0" w:rsidR="0066171E" w:rsidRPr="0066171E" w:rsidRDefault="0066171E" w:rsidP="0066171E">
            <w:pPr>
              <w:ind w:firstLine="0"/>
            </w:pPr>
            <w:r>
              <w:t>Sanders</w:t>
            </w:r>
          </w:p>
        </w:tc>
        <w:tc>
          <w:tcPr>
            <w:tcW w:w="2179" w:type="dxa"/>
            <w:shd w:val="clear" w:color="auto" w:fill="auto"/>
          </w:tcPr>
          <w:p w14:paraId="702AE18C" w14:textId="5706F2D3" w:rsidR="0066171E" w:rsidRPr="0066171E" w:rsidRDefault="0066171E" w:rsidP="0066171E">
            <w:pPr>
              <w:ind w:firstLine="0"/>
            </w:pPr>
            <w:r>
              <w:t>Schuessler</w:t>
            </w:r>
          </w:p>
        </w:tc>
        <w:tc>
          <w:tcPr>
            <w:tcW w:w="2180" w:type="dxa"/>
            <w:shd w:val="clear" w:color="auto" w:fill="auto"/>
          </w:tcPr>
          <w:p w14:paraId="381B9825" w14:textId="409E717A" w:rsidR="0066171E" w:rsidRPr="0066171E" w:rsidRDefault="0066171E" w:rsidP="0066171E">
            <w:pPr>
              <w:ind w:firstLine="0"/>
            </w:pPr>
            <w:r>
              <w:t>Sessions</w:t>
            </w:r>
          </w:p>
        </w:tc>
      </w:tr>
      <w:tr w:rsidR="0066171E" w:rsidRPr="0066171E" w14:paraId="61897CFC" w14:textId="77777777" w:rsidTr="0066171E">
        <w:tc>
          <w:tcPr>
            <w:tcW w:w="2179" w:type="dxa"/>
            <w:shd w:val="clear" w:color="auto" w:fill="auto"/>
          </w:tcPr>
          <w:p w14:paraId="7D428BE2" w14:textId="19743395" w:rsidR="0066171E" w:rsidRPr="0066171E" w:rsidRDefault="0066171E" w:rsidP="0066171E">
            <w:pPr>
              <w:ind w:firstLine="0"/>
            </w:pPr>
            <w:r>
              <w:t>G. M. Smith</w:t>
            </w:r>
          </w:p>
        </w:tc>
        <w:tc>
          <w:tcPr>
            <w:tcW w:w="2179" w:type="dxa"/>
            <w:shd w:val="clear" w:color="auto" w:fill="auto"/>
          </w:tcPr>
          <w:p w14:paraId="7CFD476C" w14:textId="19EBA1F0" w:rsidR="0066171E" w:rsidRPr="0066171E" w:rsidRDefault="0066171E" w:rsidP="0066171E">
            <w:pPr>
              <w:ind w:firstLine="0"/>
            </w:pPr>
            <w:r>
              <w:t>M. M. Smith</w:t>
            </w:r>
          </w:p>
        </w:tc>
        <w:tc>
          <w:tcPr>
            <w:tcW w:w="2180" w:type="dxa"/>
            <w:shd w:val="clear" w:color="auto" w:fill="auto"/>
          </w:tcPr>
          <w:p w14:paraId="1BA9F0D9" w14:textId="7FB0409C" w:rsidR="0066171E" w:rsidRPr="0066171E" w:rsidRDefault="0066171E" w:rsidP="0066171E">
            <w:pPr>
              <w:ind w:firstLine="0"/>
            </w:pPr>
            <w:r>
              <w:t>Spann-Wilder</w:t>
            </w:r>
          </w:p>
        </w:tc>
      </w:tr>
      <w:tr w:rsidR="0066171E" w:rsidRPr="0066171E" w14:paraId="494551E8" w14:textId="77777777" w:rsidTr="0066171E">
        <w:tc>
          <w:tcPr>
            <w:tcW w:w="2179" w:type="dxa"/>
            <w:shd w:val="clear" w:color="auto" w:fill="auto"/>
          </w:tcPr>
          <w:p w14:paraId="728CCCAD" w14:textId="27ABAB5E" w:rsidR="0066171E" w:rsidRPr="0066171E" w:rsidRDefault="0066171E" w:rsidP="0066171E">
            <w:pPr>
              <w:ind w:firstLine="0"/>
            </w:pPr>
            <w:r>
              <w:t>Stavrinakis</w:t>
            </w:r>
          </w:p>
        </w:tc>
        <w:tc>
          <w:tcPr>
            <w:tcW w:w="2179" w:type="dxa"/>
            <w:shd w:val="clear" w:color="auto" w:fill="auto"/>
          </w:tcPr>
          <w:p w14:paraId="1E94EFBA" w14:textId="7FD9F103" w:rsidR="0066171E" w:rsidRPr="0066171E" w:rsidRDefault="0066171E" w:rsidP="0066171E">
            <w:pPr>
              <w:ind w:firstLine="0"/>
            </w:pPr>
            <w:r>
              <w:t>Taylor</w:t>
            </w:r>
          </w:p>
        </w:tc>
        <w:tc>
          <w:tcPr>
            <w:tcW w:w="2180" w:type="dxa"/>
            <w:shd w:val="clear" w:color="auto" w:fill="auto"/>
          </w:tcPr>
          <w:p w14:paraId="52BD752E" w14:textId="6700054F" w:rsidR="0066171E" w:rsidRPr="0066171E" w:rsidRDefault="0066171E" w:rsidP="0066171E">
            <w:pPr>
              <w:ind w:firstLine="0"/>
            </w:pPr>
            <w:r>
              <w:t>Teeple</w:t>
            </w:r>
          </w:p>
        </w:tc>
      </w:tr>
      <w:tr w:rsidR="0066171E" w:rsidRPr="0066171E" w14:paraId="167D0938" w14:textId="77777777" w:rsidTr="0066171E">
        <w:tc>
          <w:tcPr>
            <w:tcW w:w="2179" w:type="dxa"/>
            <w:shd w:val="clear" w:color="auto" w:fill="auto"/>
          </w:tcPr>
          <w:p w14:paraId="03641637" w14:textId="06D8A668" w:rsidR="0066171E" w:rsidRPr="0066171E" w:rsidRDefault="0066171E" w:rsidP="0066171E">
            <w:pPr>
              <w:ind w:firstLine="0"/>
            </w:pPr>
            <w:r>
              <w:t>Terribile</w:t>
            </w:r>
          </w:p>
        </w:tc>
        <w:tc>
          <w:tcPr>
            <w:tcW w:w="2179" w:type="dxa"/>
            <w:shd w:val="clear" w:color="auto" w:fill="auto"/>
          </w:tcPr>
          <w:p w14:paraId="31B4E2CB" w14:textId="40749D2D" w:rsidR="0066171E" w:rsidRPr="0066171E" w:rsidRDefault="0066171E" w:rsidP="0066171E">
            <w:pPr>
              <w:ind w:firstLine="0"/>
            </w:pPr>
            <w:r>
              <w:t>Vaughan</w:t>
            </w:r>
          </w:p>
        </w:tc>
        <w:tc>
          <w:tcPr>
            <w:tcW w:w="2180" w:type="dxa"/>
            <w:shd w:val="clear" w:color="auto" w:fill="auto"/>
          </w:tcPr>
          <w:p w14:paraId="036D6309" w14:textId="54BEA66E" w:rsidR="0066171E" w:rsidRPr="0066171E" w:rsidRDefault="0066171E" w:rsidP="0066171E">
            <w:pPr>
              <w:ind w:firstLine="0"/>
            </w:pPr>
            <w:r>
              <w:t>Weeks</w:t>
            </w:r>
          </w:p>
        </w:tc>
      </w:tr>
      <w:tr w:rsidR="0066171E" w:rsidRPr="0066171E" w14:paraId="6C23A091" w14:textId="77777777" w:rsidTr="0066171E">
        <w:tc>
          <w:tcPr>
            <w:tcW w:w="2179" w:type="dxa"/>
            <w:shd w:val="clear" w:color="auto" w:fill="auto"/>
          </w:tcPr>
          <w:p w14:paraId="55D75E9E" w14:textId="3103B70F" w:rsidR="0066171E" w:rsidRPr="0066171E" w:rsidRDefault="0066171E" w:rsidP="0066171E">
            <w:pPr>
              <w:ind w:firstLine="0"/>
            </w:pPr>
            <w:r>
              <w:t>Wetmore</w:t>
            </w:r>
          </w:p>
        </w:tc>
        <w:tc>
          <w:tcPr>
            <w:tcW w:w="2179" w:type="dxa"/>
            <w:shd w:val="clear" w:color="auto" w:fill="auto"/>
          </w:tcPr>
          <w:p w14:paraId="4255B2DB" w14:textId="76927FE8" w:rsidR="0066171E" w:rsidRPr="0066171E" w:rsidRDefault="0066171E" w:rsidP="0066171E">
            <w:pPr>
              <w:ind w:firstLine="0"/>
            </w:pPr>
            <w:r>
              <w:t>White</w:t>
            </w:r>
          </w:p>
        </w:tc>
        <w:tc>
          <w:tcPr>
            <w:tcW w:w="2180" w:type="dxa"/>
            <w:shd w:val="clear" w:color="auto" w:fill="auto"/>
          </w:tcPr>
          <w:p w14:paraId="6CBB6521" w14:textId="6D41CFBB" w:rsidR="0066171E" w:rsidRPr="0066171E" w:rsidRDefault="0066171E" w:rsidP="0066171E">
            <w:pPr>
              <w:ind w:firstLine="0"/>
            </w:pPr>
            <w:r>
              <w:t>Whitmire</w:t>
            </w:r>
          </w:p>
        </w:tc>
      </w:tr>
      <w:tr w:rsidR="0066171E" w:rsidRPr="0066171E" w14:paraId="5CFE38AD" w14:textId="77777777" w:rsidTr="0066171E">
        <w:tc>
          <w:tcPr>
            <w:tcW w:w="2179" w:type="dxa"/>
            <w:shd w:val="clear" w:color="auto" w:fill="auto"/>
          </w:tcPr>
          <w:p w14:paraId="2DD3C500" w14:textId="10CB1ADE" w:rsidR="0066171E" w:rsidRPr="0066171E" w:rsidRDefault="0066171E" w:rsidP="0066171E">
            <w:pPr>
              <w:keepNext/>
              <w:ind w:firstLine="0"/>
            </w:pPr>
            <w:r>
              <w:t>Wickensimer</w:t>
            </w:r>
          </w:p>
        </w:tc>
        <w:tc>
          <w:tcPr>
            <w:tcW w:w="2179" w:type="dxa"/>
            <w:shd w:val="clear" w:color="auto" w:fill="auto"/>
          </w:tcPr>
          <w:p w14:paraId="30396140" w14:textId="5AD279B5" w:rsidR="0066171E" w:rsidRPr="0066171E" w:rsidRDefault="0066171E" w:rsidP="0066171E">
            <w:pPr>
              <w:keepNext/>
              <w:ind w:firstLine="0"/>
            </w:pPr>
            <w:r>
              <w:t>Williams</w:t>
            </w:r>
          </w:p>
        </w:tc>
        <w:tc>
          <w:tcPr>
            <w:tcW w:w="2180" w:type="dxa"/>
            <w:shd w:val="clear" w:color="auto" w:fill="auto"/>
          </w:tcPr>
          <w:p w14:paraId="24549C55" w14:textId="57940465" w:rsidR="0066171E" w:rsidRPr="0066171E" w:rsidRDefault="0066171E" w:rsidP="0066171E">
            <w:pPr>
              <w:keepNext/>
              <w:ind w:firstLine="0"/>
            </w:pPr>
            <w:r>
              <w:t>Willis</w:t>
            </w:r>
          </w:p>
        </w:tc>
      </w:tr>
      <w:tr w:rsidR="0066171E" w:rsidRPr="0066171E" w14:paraId="53901378" w14:textId="77777777" w:rsidTr="0066171E">
        <w:tc>
          <w:tcPr>
            <w:tcW w:w="2179" w:type="dxa"/>
            <w:shd w:val="clear" w:color="auto" w:fill="auto"/>
          </w:tcPr>
          <w:p w14:paraId="1FD12FD9" w14:textId="64798941" w:rsidR="0066171E" w:rsidRPr="0066171E" w:rsidRDefault="0066171E" w:rsidP="0066171E">
            <w:pPr>
              <w:keepNext/>
              <w:ind w:firstLine="0"/>
            </w:pPr>
            <w:r>
              <w:t>Wooten</w:t>
            </w:r>
          </w:p>
        </w:tc>
        <w:tc>
          <w:tcPr>
            <w:tcW w:w="2179" w:type="dxa"/>
            <w:shd w:val="clear" w:color="auto" w:fill="auto"/>
          </w:tcPr>
          <w:p w14:paraId="372559FF" w14:textId="25937867" w:rsidR="0066171E" w:rsidRPr="0066171E" w:rsidRDefault="0066171E" w:rsidP="0066171E">
            <w:pPr>
              <w:keepNext/>
              <w:ind w:firstLine="0"/>
            </w:pPr>
            <w:r>
              <w:t>Yow</w:t>
            </w:r>
          </w:p>
        </w:tc>
        <w:tc>
          <w:tcPr>
            <w:tcW w:w="2180" w:type="dxa"/>
            <w:shd w:val="clear" w:color="auto" w:fill="auto"/>
          </w:tcPr>
          <w:p w14:paraId="2EFA4E06" w14:textId="77777777" w:rsidR="0066171E" w:rsidRPr="0066171E" w:rsidRDefault="0066171E" w:rsidP="0066171E">
            <w:pPr>
              <w:keepNext/>
              <w:ind w:firstLine="0"/>
            </w:pPr>
          </w:p>
        </w:tc>
      </w:tr>
    </w:tbl>
    <w:p w14:paraId="0CEE112C" w14:textId="77777777" w:rsidR="0066171E" w:rsidRDefault="0066171E" w:rsidP="0066171E"/>
    <w:p w14:paraId="5DB7F590" w14:textId="24158580" w:rsidR="0066171E" w:rsidRDefault="0066171E" w:rsidP="0066171E">
      <w:pPr>
        <w:jc w:val="center"/>
        <w:rPr>
          <w:b/>
        </w:rPr>
      </w:pPr>
      <w:r w:rsidRPr="0066171E">
        <w:rPr>
          <w:b/>
        </w:rPr>
        <w:t>Total--116</w:t>
      </w:r>
    </w:p>
    <w:p w14:paraId="26853880" w14:textId="77777777" w:rsidR="0066171E" w:rsidRDefault="0066171E" w:rsidP="0066171E">
      <w:pPr>
        <w:jc w:val="center"/>
        <w:rPr>
          <w:b/>
        </w:rPr>
      </w:pPr>
    </w:p>
    <w:p w14:paraId="158701B5" w14:textId="77777777" w:rsidR="0066171E" w:rsidRDefault="0066171E" w:rsidP="0066171E">
      <w:pPr>
        <w:ind w:firstLine="0"/>
      </w:pPr>
      <w:r w:rsidRPr="0066171E">
        <w:t xml:space="preserve"> </w:t>
      </w:r>
      <w:r>
        <w:t>Those who voted in the negative are:</w:t>
      </w:r>
    </w:p>
    <w:p w14:paraId="4947F49F" w14:textId="77777777" w:rsidR="0066171E" w:rsidRDefault="0066171E" w:rsidP="0066171E"/>
    <w:p w14:paraId="208F5DD8" w14:textId="77777777" w:rsidR="0066171E" w:rsidRDefault="0066171E" w:rsidP="0066171E">
      <w:pPr>
        <w:jc w:val="center"/>
        <w:rPr>
          <w:b/>
        </w:rPr>
      </w:pPr>
      <w:r w:rsidRPr="0066171E">
        <w:rPr>
          <w:b/>
        </w:rPr>
        <w:t>Total--0</w:t>
      </w:r>
    </w:p>
    <w:p w14:paraId="0BA53D20" w14:textId="370FF851" w:rsidR="0066171E" w:rsidRDefault="0066171E" w:rsidP="0066171E">
      <w:pPr>
        <w:jc w:val="center"/>
        <w:rPr>
          <w:b/>
        </w:rPr>
      </w:pPr>
    </w:p>
    <w:p w14:paraId="376E1A08" w14:textId="77777777" w:rsidR="0066171E" w:rsidRDefault="0066171E" w:rsidP="0066171E">
      <w:r>
        <w:t xml:space="preserve">Section 7 was adopted. </w:t>
      </w:r>
    </w:p>
    <w:p w14:paraId="0ACB40C7" w14:textId="77777777" w:rsidR="0066171E" w:rsidRDefault="0066171E" w:rsidP="0066171E"/>
    <w:p w14:paraId="133DF093" w14:textId="4A42F78A" w:rsidR="0066171E" w:rsidRDefault="0066171E" w:rsidP="0066171E">
      <w:pPr>
        <w:keepNext/>
        <w:jc w:val="center"/>
        <w:rPr>
          <w:b/>
        </w:rPr>
      </w:pPr>
      <w:r w:rsidRPr="0066171E">
        <w:rPr>
          <w:b/>
        </w:rPr>
        <w:t>SECTION 8</w:t>
      </w:r>
    </w:p>
    <w:p w14:paraId="7244C4D2" w14:textId="77777777" w:rsidR="0066171E" w:rsidRDefault="0066171E" w:rsidP="0066171E">
      <w:r>
        <w:t xml:space="preserve">The yeas and nays were taken resulting as follows: </w:t>
      </w:r>
    </w:p>
    <w:p w14:paraId="7B21FC0E" w14:textId="4D110C36" w:rsidR="0066171E" w:rsidRDefault="0066171E" w:rsidP="0066171E">
      <w:pPr>
        <w:jc w:val="center"/>
      </w:pPr>
      <w:r>
        <w:t xml:space="preserve"> </w:t>
      </w:r>
      <w:bookmarkStart w:id="16" w:name="vote_start62"/>
      <w:bookmarkEnd w:id="16"/>
      <w:r>
        <w:t>Yeas 94; Nays 19</w:t>
      </w:r>
    </w:p>
    <w:p w14:paraId="1B7BDF22" w14:textId="77777777" w:rsidR="0066171E" w:rsidRDefault="0066171E" w:rsidP="0066171E">
      <w:pPr>
        <w:jc w:val="center"/>
      </w:pPr>
    </w:p>
    <w:p w14:paraId="0BCA4A61" w14:textId="77777777" w:rsidR="0066171E" w:rsidRDefault="0066171E" w:rsidP="007E294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1D6F97C" w14:textId="77777777" w:rsidTr="0066171E">
        <w:tc>
          <w:tcPr>
            <w:tcW w:w="2179" w:type="dxa"/>
            <w:shd w:val="clear" w:color="auto" w:fill="auto"/>
          </w:tcPr>
          <w:p w14:paraId="16302057" w14:textId="6EE04422" w:rsidR="0066171E" w:rsidRPr="0066171E" w:rsidRDefault="0066171E" w:rsidP="007E2949">
            <w:pPr>
              <w:keepNext/>
              <w:ind w:firstLine="0"/>
            </w:pPr>
            <w:r>
              <w:t>Alexander</w:t>
            </w:r>
          </w:p>
        </w:tc>
        <w:tc>
          <w:tcPr>
            <w:tcW w:w="2179" w:type="dxa"/>
            <w:shd w:val="clear" w:color="auto" w:fill="auto"/>
          </w:tcPr>
          <w:p w14:paraId="4F5558E2" w14:textId="2CA2C297" w:rsidR="0066171E" w:rsidRPr="0066171E" w:rsidRDefault="0066171E" w:rsidP="007E2949">
            <w:pPr>
              <w:keepNext/>
              <w:ind w:firstLine="0"/>
            </w:pPr>
            <w:r>
              <w:t>Anderson</w:t>
            </w:r>
          </w:p>
        </w:tc>
        <w:tc>
          <w:tcPr>
            <w:tcW w:w="2180" w:type="dxa"/>
            <w:shd w:val="clear" w:color="auto" w:fill="auto"/>
          </w:tcPr>
          <w:p w14:paraId="183FC78C" w14:textId="7B0FF1FE" w:rsidR="0066171E" w:rsidRPr="0066171E" w:rsidRDefault="0066171E" w:rsidP="007E2949">
            <w:pPr>
              <w:keepNext/>
              <w:ind w:firstLine="0"/>
            </w:pPr>
            <w:r>
              <w:t>Atkinson</w:t>
            </w:r>
          </w:p>
        </w:tc>
      </w:tr>
      <w:tr w:rsidR="0066171E" w:rsidRPr="0066171E" w14:paraId="722926CB" w14:textId="77777777" w:rsidTr="0066171E">
        <w:tc>
          <w:tcPr>
            <w:tcW w:w="2179" w:type="dxa"/>
            <w:shd w:val="clear" w:color="auto" w:fill="auto"/>
          </w:tcPr>
          <w:p w14:paraId="0F2DE9A9" w14:textId="2DC3A6FE" w:rsidR="0066171E" w:rsidRPr="0066171E" w:rsidRDefault="0066171E" w:rsidP="007E2949">
            <w:pPr>
              <w:keepNext/>
              <w:ind w:firstLine="0"/>
            </w:pPr>
            <w:r>
              <w:t>Bailey</w:t>
            </w:r>
          </w:p>
        </w:tc>
        <w:tc>
          <w:tcPr>
            <w:tcW w:w="2179" w:type="dxa"/>
            <w:shd w:val="clear" w:color="auto" w:fill="auto"/>
          </w:tcPr>
          <w:p w14:paraId="6F69A32D" w14:textId="45EA32B8" w:rsidR="0066171E" w:rsidRPr="0066171E" w:rsidRDefault="0066171E" w:rsidP="007E2949">
            <w:pPr>
              <w:keepNext/>
              <w:ind w:firstLine="0"/>
            </w:pPr>
            <w:r>
              <w:t>Ballentine</w:t>
            </w:r>
          </w:p>
        </w:tc>
        <w:tc>
          <w:tcPr>
            <w:tcW w:w="2180" w:type="dxa"/>
            <w:shd w:val="clear" w:color="auto" w:fill="auto"/>
          </w:tcPr>
          <w:p w14:paraId="42A5EAAF" w14:textId="44A88B85" w:rsidR="0066171E" w:rsidRPr="0066171E" w:rsidRDefault="0066171E" w:rsidP="007E2949">
            <w:pPr>
              <w:keepNext/>
              <w:ind w:firstLine="0"/>
            </w:pPr>
            <w:r>
              <w:t>Bamberg</w:t>
            </w:r>
          </w:p>
        </w:tc>
      </w:tr>
      <w:tr w:rsidR="0066171E" w:rsidRPr="0066171E" w14:paraId="0C0C71A1" w14:textId="77777777" w:rsidTr="0066171E">
        <w:tc>
          <w:tcPr>
            <w:tcW w:w="2179" w:type="dxa"/>
            <w:shd w:val="clear" w:color="auto" w:fill="auto"/>
          </w:tcPr>
          <w:p w14:paraId="2FC2372D" w14:textId="10FD3C85" w:rsidR="0066171E" w:rsidRPr="0066171E" w:rsidRDefault="0066171E" w:rsidP="0066171E">
            <w:pPr>
              <w:ind w:firstLine="0"/>
            </w:pPr>
            <w:r>
              <w:t>Bannister</w:t>
            </w:r>
          </w:p>
        </w:tc>
        <w:tc>
          <w:tcPr>
            <w:tcW w:w="2179" w:type="dxa"/>
            <w:shd w:val="clear" w:color="auto" w:fill="auto"/>
          </w:tcPr>
          <w:p w14:paraId="48CB95E2" w14:textId="5E076D91" w:rsidR="0066171E" w:rsidRPr="0066171E" w:rsidRDefault="0066171E" w:rsidP="0066171E">
            <w:pPr>
              <w:ind w:firstLine="0"/>
            </w:pPr>
            <w:r>
              <w:t>Bauer</w:t>
            </w:r>
          </w:p>
        </w:tc>
        <w:tc>
          <w:tcPr>
            <w:tcW w:w="2180" w:type="dxa"/>
            <w:shd w:val="clear" w:color="auto" w:fill="auto"/>
          </w:tcPr>
          <w:p w14:paraId="4541E574" w14:textId="5E0336CE" w:rsidR="0066171E" w:rsidRPr="0066171E" w:rsidRDefault="0066171E" w:rsidP="0066171E">
            <w:pPr>
              <w:ind w:firstLine="0"/>
            </w:pPr>
            <w:r>
              <w:t>Bernstein</w:t>
            </w:r>
          </w:p>
        </w:tc>
      </w:tr>
      <w:tr w:rsidR="0066171E" w:rsidRPr="0066171E" w14:paraId="36266D7F" w14:textId="77777777" w:rsidTr="0066171E">
        <w:tc>
          <w:tcPr>
            <w:tcW w:w="2179" w:type="dxa"/>
            <w:shd w:val="clear" w:color="auto" w:fill="auto"/>
          </w:tcPr>
          <w:p w14:paraId="546FE2D6" w14:textId="3C5A6297" w:rsidR="0066171E" w:rsidRPr="0066171E" w:rsidRDefault="0066171E" w:rsidP="0066171E">
            <w:pPr>
              <w:ind w:firstLine="0"/>
            </w:pPr>
            <w:r>
              <w:t>Bowers</w:t>
            </w:r>
          </w:p>
        </w:tc>
        <w:tc>
          <w:tcPr>
            <w:tcW w:w="2179" w:type="dxa"/>
            <w:shd w:val="clear" w:color="auto" w:fill="auto"/>
          </w:tcPr>
          <w:p w14:paraId="635E122B" w14:textId="728507F4" w:rsidR="0066171E" w:rsidRPr="0066171E" w:rsidRDefault="0066171E" w:rsidP="0066171E">
            <w:pPr>
              <w:ind w:firstLine="0"/>
            </w:pPr>
            <w:r>
              <w:t>Brewer</w:t>
            </w:r>
          </w:p>
        </w:tc>
        <w:tc>
          <w:tcPr>
            <w:tcW w:w="2180" w:type="dxa"/>
            <w:shd w:val="clear" w:color="auto" w:fill="auto"/>
          </w:tcPr>
          <w:p w14:paraId="2AEBE113" w14:textId="748F1852" w:rsidR="0066171E" w:rsidRPr="0066171E" w:rsidRDefault="0066171E" w:rsidP="0066171E">
            <w:pPr>
              <w:ind w:firstLine="0"/>
            </w:pPr>
            <w:r>
              <w:t>Brittain</w:t>
            </w:r>
          </w:p>
        </w:tc>
      </w:tr>
      <w:tr w:rsidR="0066171E" w:rsidRPr="0066171E" w14:paraId="2C949D9E" w14:textId="77777777" w:rsidTr="0066171E">
        <w:tc>
          <w:tcPr>
            <w:tcW w:w="2179" w:type="dxa"/>
            <w:shd w:val="clear" w:color="auto" w:fill="auto"/>
          </w:tcPr>
          <w:p w14:paraId="7B436192" w14:textId="30A4E538" w:rsidR="0066171E" w:rsidRPr="0066171E" w:rsidRDefault="0066171E" w:rsidP="0066171E">
            <w:pPr>
              <w:ind w:firstLine="0"/>
            </w:pPr>
            <w:r>
              <w:t>Bustos</w:t>
            </w:r>
          </w:p>
        </w:tc>
        <w:tc>
          <w:tcPr>
            <w:tcW w:w="2179" w:type="dxa"/>
            <w:shd w:val="clear" w:color="auto" w:fill="auto"/>
          </w:tcPr>
          <w:p w14:paraId="63032655" w14:textId="40FA70AE" w:rsidR="0066171E" w:rsidRPr="0066171E" w:rsidRDefault="0066171E" w:rsidP="0066171E">
            <w:pPr>
              <w:ind w:firstLine="0"/>
            </w:pPr>
            <w:r>
              <w:t>Calhoon</w:t>
            </w:r>
          </w:p>
        </w:tc>
        <w:tc>
          <w:tcPr>
            <w:tcW w:w="2180" w:type="dxa"/>
            <w:shd w:val="clear" w:color="auto" w:fill="auto"/>
          </w:tcPr>
          <w:p w14:paraId="0AE2744E" w14:textId="62C1AD28" w:rsidR="0066171E" w:rsidRPr="0066171E" w:rsidRDefault="0066171E" w:rsidP="0066171E">
            <w:pPr>
              <w:ind w:firstLine="0"/>
            </w:pPr>
            <w:r>
              <w:t>Caskey</w:t>
            </w:r>
          </w:p>
        </w:tc>
      </w:tr>
      <w:tr w:rsidR="0066171E" w:rsidRPr="0066171E" w14:paraId="3310AFE4" w14:textId="77777777" w:rsidTr="0066171E">
        <w:tc>
          <w:tcPr>
            <w:tcW w:w="2179" w:type="dxa"/>
            <w:shd w:val="clear" w:color="auto" w:fill="auto"/>
          </w:tcPr>
          <w:p w14:paraId="5C6F8299" w14:textId="3B1CD197" w:rsidR="0066171E" w:rsidRPr="0066171E" w:rsidRDefault="0066171E" w:rsidP="0066171E">
            <w:pPr>
              <w:ind w:firstLine="0"/>
            </w:pPr>
            <w:r>
              <w:t>Chapman</w:t>
            </w:r>
          </w:p>
        </w:tc>
        <w:tc>
          <w:tcPr>
            <w:tcW w:w="2179" w:type="dxa"/>
            <w:shd w:val="clear" w:color="auto" w:fill="auto"/>
          </w:tcPr>
          <w:p w14:paraId="3CF21D5F" w14:textId="5BA16392" w:rsidR="0066171E" w:rsidRPr="0066171E" w:rsidRDefault="0066171E" w:rsidP="0066171E">
            <w:pPr>
              <w:ind w:firstLine="0"/>
            </w:pPr>
            <w:r>
              <w:t>Clyburn</w:t>
            </w:r>
          </w:p>
        </w:tc>
        <w:tc>
          <w:tcPr>
            <w:tcW w:w="2180" w:type="dxa"/>
            <w:shd w:val="clear" w:color="auto" w:fill="auto"/>
          </w:tcPr>
          <w:p w14:paraId="2F5D8DAB" w14:textId="5975D073" w:rsidR="0066171E" w:rsidRPr="0066171E" w:rsidRDefault="0066171E" w:rsidP="0066171E">
            <w:pPr>
              <w:ind w:firstLine="0"/>
            </w:pPr>
            <w:r>
              <w:t>Cobb-Hunter</w:t>
            </w:r>
          </w:p>
        </w:tc>
      </w:tr>
      <w:tr w:rsidR="0066171E" w:rsidRPr="0066171E" w14:paraId="62F4E57A" w14:textId="77777777" w:rsidTr="0066171E">
        <w:tc>
          <w:tcPr>
            <w:tcW w:w="2179" w:type="dxa"/>
            <w:shd w:val="clear" w:color="auto" w:fill="auto"/>
          </w:tcPr>
          <w:p w14:paraId="22387E58" w14:textId="17CAA1A6" w:rsidR="0066171E" w:rsidRPr="0066171E" w:rsidRDefault="0066171E" w:rsidP="0066171E">
            <w:pPr>
              <w:ind w:firstLine="0"/>
            </w:pPr>
            <w:r>
              <w:t>Collins</w:t>
            </w:r>
          </w:p>
        </w:tc>
        <w:tc>
          <w:tcPr>
            <w:tcW w:w="2179" w:type="dxa"/>
            <w:shd w:val="clear" w:color="auto" w:fill="auto"/>
          </w:tcPr>
          <w:p w14:paraId="6C53B881" w14:textId="53A816EC" w:rsidR="0066171E" w:rsidRPr="0066171E" w:rsidRDefault="0066171E" w:rsidP="0066171E">
            <w:pPr>
              <w:ind w:firstLine="0"/>
            </w:pPr>
            <w:r>
              <w:t>B. J. Cox</w:t>
            </w:r>
          </w:p>
        </w:tc>
        <w:tc>
          <w:tcPr>
            <w:tcW w:w="2180" w:type="dxa"/>
            <w:shd w:val="clear" w:color="auto" w:fill="auto"/>
          </w:tcPr>
          <w:p w14:paraId="62DA1217" w14:textId="72844FB8" w:rsidR="0066171E" w:rsidRPr="0066171E" w:rsidRDefault="0066171E" w:rsidP="0066171E">
            <w:pPr>
              <w:ind w:firstLine="0"/>
            </w:pPr>
            <w:r>
              <w:t>B. L. Cox</w:t>
            </w:r>
          </w:p>
        </w:tc>
      </w:tr>
      <w:tr w:rsidR="0066171E" w:rsidRPr="0066171E" w14:paraId="43D0EACB" w14:textId="77777777" w:rsidTr="0066171E">
        <w:tc>
          <w:tcPr>
            <w:tcW w:w="2179" w:type="dxa"/>
            <w:shd w:val="clear" w:color="auto" w:fill="auto"/>
          </w:tcPr>
          <w:p w14:paraId="68147374" w14:textId="58F34CF0" w:rsidR="0066171E" w:rsidRPr="0066171E" w:rsidRDefault="0066171E" w:rsidP="0066171E">
            <w:pPr>
              <w:ind w:firstLine="0"/>
            </w:pPr>
            <w:r>
              <w:t>Crawford</w:t>
            </w:r>
          </w:p>
        </w:tc>
        <w:tc>
          <w:tcPr>
            <w:tcW w:w="2179" w:type="dxa"/>
            <w:shd w:val="clear" w:color="auto" w:fill="auto"/>
          </w:tcPr>
          <w:p w14:paraId="739E05D3" w14:textId="08DB8036" w:rsidR="0066171E" w:rsidRPr="0066171E" w:rsidRDefault="0066171E" w:rsidP="0066171E">
            <w:pPr>
              <w:ind w:firstLine="0"/>
            </w:pPr>
            <w:r>
              <w:t>Davis</w:t>
            </w:r>
          </w:p>
        </w:tc>
        <w:tc>
          <w:tcPr>
            <w:tcW w:w="2180" w:type="dxa"/>
            <w:shd w:val="clear" w:color="auto" w:fill="auto"/>
          </w:tcPr>
          <w:p w14:paraId="105263F2" w14:textId="67D2561B" w:rsidR="0066171E" w:rsidRPr="0066171E" w:rsidRDefault="0066171E" w:rsidP="0066171E">
            <w:pPr>
              <w:ind w:firstLine="0"/>
            </w:pPr>
            <w:r>
              <w:t>Dillard</w:t>
            </w:r>
          </w:p>
        </w:tc>
      </w:tr>
      <w:tr w:rsidR="0066171E" w:rsidRPr="0066171E" w14:paraId="2E28C8A1" w14:textId="77777777" w:rsidTr="0066171E">
        <w:tc>
          <w:tcPr>
            <w:tcW w:w="2179" w:type="dxa"/>
            <w:shd w:val="clear" w:color="auto" w:fill="auto"/>
          </w:tcPr>
          <w:p w14:paraId="40CC4A35" w14:textId="0B3E3662" w:rsidR="0066171E" w:rsidRPr="0066171E" w:rsidRDefault="0066171E" w:rsidP="0066171E">
            <w:pPr>
              <w:ind w:firstLine="0"/>
            </w:pPr>
            <w:r>
              <w:t>Duncan</w:t>
            </w:r>
          </w:p>
        </w:tc>
        <w:tc>
          <w:tcPr>
            <w:tcW w:w="2179" w:type="dxa"/>
            <w:shd w:val="clear" w:color="auto" w:fill="auto"/>
          </w:tcPr>
          <w:p w14:paraId="7847B2A2" w14:textId="6CB908A5" w:rsidR="0066171E" w:rsidRPr="0066171E" w:rsidRDefault="0066171E" w:rsidP="0066171E">
            <w:pPr>
              <w:ind w:firstLine="0"/>
            </w:pPr>
            <w:r>
              <w:t>Erickson</w:t>
            </w:r>
          </w:p>
        </w:tc>
        <w:tc>
          <w:tcPr>
            <w:tcW w:w="2180" w:type="dxa"/>
            <w:shd w:val="clear" w:color="auto" w:fill="auto"/>
          </w:tcPr>
          <w:p w14:paraId="719CF9D1" w14:textId="118D80E1" w:rsidR="0066171E" w:rsidRPr="0066171E" w:rsidRDefault="0066171E" w:rsidP="0066171E">
            <w:pPr>
              <w:ind w:firstLine="0"/>
            </w:pPr>
            <w:r>
              <w:t>Forrest</w:t>
            </w:r>
          </w:p>
        </w:tc>
      </w:tr>
      <w:tr w:rsidR="0066171E" w:rsidRPr="0066171E" w14:paraId="4C400AF7" w14:textId="77777777" w:rsidTr="0066171E">
        <w:tc>
          <w:tcPr>
            <w:tcW w:w="2179" w:type="dxa"/>
            <w:shd w:val="clear" w:color="auto" w:fill="auto"/>
          </w:tcPr>
          <w:p w14:paraId="6DA58C25" w14:textId="7C95F09B" w:rsidR="0066171E" w:rsidRPr="0066171E" w:rsidRDefault="0066171E" w:rsidP="0066171E">
            <w:pPr>
              <w:ind w:firstLine="0"/>
            </w:pPr>
            <w:r>
              <w:t>Gagnon</w:t>
            </w:r>
          </w:p>
        </w:tc>
        <w:tc>
          <w:tcPr>
            <w:tcW w:w="2179" w:type="dxa"/>
            <w:shd w:val="clear" w:color="auto" w:fill="auto"/>
          </w:tcPr>
          <w:p w14:paraId="02FE6879" w14:textId="1F3C6558" w:rsidR="0066171E" w:rsidRPr="0066171E" w:rsidRDefault="0066171E" w:rsidP="0066171E">
            <w:pPr>
              <w:ind w:firstLine="0"/>
            </w:pPr>
            <w:r>
              <w:t>Garvin</w:t>
            </w:r>
          </w:p>
        </w:tc>
        <w:tc>
          <w:tcPr>
            <w:tcW w:w="2180" w:type="dxa"/>
            <w:shd w:val="clear" w:color="auto" w:fill="auto"/>
          </w:tcPr>
          <w:p w14:paraId="74FA9556" w14:textId="6B089E55" w:rsidR="0066171E" w:rsidRPr="0066171E" w:rsidRDefault="0066171E" w:rsidP="0066171E">
            <w:pPr>
              <w:ind w:firstLine="0"/>
            </w:pPr>
            <w:r>
              <w:t>Gatch</w:t>
            </w:r>
          </w:p>
        </w:tc>
      </w:tr>
      <w:tr w:rsidR="0066171E" w:rsidRPr="0066171E" w14:paraId="521B7D66" w14:textId="77777777" w:rsidTr="0066171E">
        <w:tc>
          <w:tcPr>
            <w:tcW w:w="2179" w:type="dxa"/>
            <w:shd w:val="clear" w:color="auto" w:fill="auto"/>
          </w:tcPr>
          <w:p w14:paraId="4FF186E9" w14:textId="44AF1A04" w:rsidR="0066171E" w:rsidRPr="0066171E" w:rsidRDefault="0066171E" w:rsidP="0066171E">
            <w:pPr>
              <w:ind w:firstLine="0"/>
            </w:pPr>
            <w:r>
              <w:t>Gilliam</w:t>
            </w:r>
          </w:p>
        </w:tc>
        <w:tc>
          <w:tcPr>
            <w:tcW w:w="2179" w:type="dxa"/>
            <w:shd w:val="clear" w:color="auto" w:fill="auto"/>
          </w:tcPr>
          <w:p w14:paraId="7FD18909" w14:textId="0C85DE1A" w:rsidR="0066171E" w:rsidRPr="0066171E" w:rsidRDefault="0066171E" w:rsidP="0066171E">
            <w:pPr>
              <w:ind w:firstLine="0"/>
            </w:pPr>
            <w:r>
              <w:t>Gilliard</w:t>
            </w:r>
          </w:p>
        </w:tc>
        <w:tc>
          <w:tcPr>
            <w:tcW w:w="2180" w:type="dxa"/>
            <w:shd w:val="clear" w:color="auto" w:fill="auto"/>
          </w:tcPr>
          <w:p w14:paraId="248309CB" w14:textId="06A64C56" w:rsidR="0066171E" w:rsidRPr="0066171E" w:rsidRDefault="0066171E" w:rsidP="0066171E">
            <w:pPr>
              <w:ind w:firstLine="0"/>
            </w:pPr>
            <w:r>
              <w:t>Govan</w:t>
            </w:r>
          </w:p>
        </w:tc>
      </w:tr>
      <w:tr w:rsidR="0066171E" w:rsidRPr="0066171E" w14:paraId="5CBEBC37" w14:textId="77777777" w:rsidTr="0066171E">
        <w:tc>
          <w:tcPr>
            <w:tcW w:w="2179" w:type="dxa"/>
            <w:shd w:val="clear" w:color="auto" w:fill="auto"/>
          </w:tcPr>
          <w:p w14:paraId="03A684EE" w14:textId="34CB3E42" w:rsidR="0066171E" w:rsidRPr="0066171E" w:rsidRDefault="0066171E" w:rsidP="0066171E">
            <w:pPr>
              <w:ind w:firstLine="0"/>
            </w:pPr>
            <w:r>
              <w:t>Grant</w:t>
            </w:r>
          </w:p>
        </w:tc>
        <w:tc>
          <w:tcPr>
            <w:tcW w:w="2179" w:type="dxa"/>
            <w:shd w:val="clear" w:color="auto" w:fill="auto"/>
          </w:tcPr>
          <w:p w14:paraId="26464DE4" w14:textId="74203A99" w:rsidR="0066171E" w:rsidRPr="0066171E" w:rsidRDefault="0066171E" w:rsidP="0066171E">
            <w:pPr>
              <w:ind w:firstLine="0"/>
            </w:pPr>
            <w:r>
              <w:t>Guffey</w:t>
            </w:r>
          </w:p>
        </w:tc>
        <w:tc>
          <w:tcPr>
            <w:tcW w:w="2180" w:type="dxa"/>
            <w:shd w:val="clear" w:color="auto" w:fill="auto"/>
          </w:tcPr>
          <w:p w14:paraId="7226FCD7" w14:textId="1374EA82" w:rsidR="0066171E" w:rsidRPr="0066171E" w:rsidRDefault="0066171E" w:rsidP="0066171E">
            <w:pPr>
              <w:ind w:firstLine="0"/>
            </w:pPr>
            <w:r>
              <w:t>Hager</w:t>
            </w:r>
          </w:p>
        </w:tc>
      </w:tr>
      <w:tr w:rsidR="0066171E" w:rsidRPr="0066171E" w14:paraId="69DFD09E" w14:textId="77777777" w:rsidTr="0066171E">
        <w:tc>
          <w:tcPr>
            <w:tcW w:w="2179" w:type="dxa"/>
            <w:shd w:val="clear" w:color="auto" w:fill="auto"/>
          </w:tcPr>
          <w:p w14:paraId="1C476A6A" w14:textId="07553880" w:rsidR="0066171E" w:rsidRPr="0066171E" w:rsidRDefault="0066171E" w:rsidP="0066171E">
            <w:pPr>
              <w:ind w:firstLine="0"/>
            </w:pPr>
            <w:r>
              <w:t>Hardee</w:t>
            </w:r>
          </w:p>
        </w:tc>
        <w:tc>
          <w:tcPr>
            <w:tcW w:w="2179" w:type="dxa"/>
            <w:shd w:val="clear" w:color="auto" w:fill="auto"/>
          </w:tcPr>
          <w:p w14:paraId="7ACA3594" w14:textId="6B652D9C" w:rsidR="0066171E" w:rsidRPr="0066171E" w:rsidRDefault="0066171E" w:rsidP="0066171E">
            <w:pPr>
              <w:ind w:firstLine="0"/>
            </w:pPr>
            <w:r>
              <w:t>Hartnett</w:t>
            </w:r>
          </w:p>
        </w:tc>
        <w:tc>
          <w:tcPr>
            <w:tcW w:w="2180" w:type="dxa"/>
            <w:shd w:val="clear" w:color="auto" w:fill="auto"/>
          </w:tcPr>
          <w:p w14:paraId="3A765D23" w14:textId="2393B2D5" w:rsidR="0066171E" w:rsidRPr="0066171E" w:rsidRDefault="0066171E" w:rsidP="0066171E">
            <w:pPr>
              <w:ind w:firstLine="0"/>
            </w:pPr>
            <w:r>
              <w:t>Hartz</w:t>
            </w:r>
          </w:p>
        </w:tc>
      </w:tr>
      <w:tr w:rsidR="0066171E" w:rsidRPr="0066171E" w14:paraId="129D7463" w14:textId="77777777" w:rsidTr="0066171E">
        <w:tc>
          <w:tcPr>
            <w:tcW w:w="2179" w:type="dxa"/>
            <w:shd w:val="clear" w:color="auto" w:fill="auto"/>
          </w:tcPr>
          <w:p w14:paraId="4A53337C" w14:textId="74406447" w:rsidR="0066171E" w:rsidRPr="0066171E" w:rsidRDefault="0066171E" w:rsidP="0066171E">
            <w:pPr>
              <w:ind w:firstLine="0"/>
            </w:pPr>
            <w:r>
              <w:t>Hayes</w:t>
            </w:r>
          </w:p>
        </w:tc>
        <w:tc>
          <w:tcPr>
            <w:tcW w:w="2179" w:type="dxa"/>
            <w:shd w:val="clear" w:color="auto" w:fill="auto"/>
          </w:tcPr>
          <w:p w14:paraId="74EB0013" w14:textId="6553DBE5" w:rsidR="0066171E" w:rsidRPr="0066171E" w:rsidRDefault="0066171E" w:rsidP="0066171E">
            <w:pPr>
              <w:ind w:firstLine="0"/>
            </w:pPr>
            <w:r>
              <w:t>Henderson-Myers</w:t>
            </w:r>
          </w:p>
        </w:tc>
        <w:tc>
          <w:tcPr>
            <w:tcW w:w="2180" w:type="dxa"/>
            <w:shd w:val="clear" w:color="auto" w:fill="auto"/>
          </w:tcPr>
          <w:p w14:paraId="766EC58C" w14:textId="5D27D3CE" w:rsidR="0066171E" w:rsidRPr="0066171E" w:rsidRDefault="0066171E" w:rsidP="0066171E">
            <w:pPr>
              <w:ind w:firstLine="0"/>
            </w:pPr>
            <w:r>
              <w:t>Herbkersman</w:t>
            </w:r>
          </w:p>
        </w:tc>
      </w:tr>
      <w:tr w:rsidR="0066171E" w:rsidRPr="0066171E" w14:paraId="15108F70" w14:textId="77777777" w:rsidTr="0066171E">
        <w:tc>
          <w:tcPr>
            <w:tcW w:w="2179" w:type="dxa"/>
            <w:shd w:val="clear" w:color="auto" w:fill="auto"/>
          </w:tcPr>
          <w:p w14:paraId="3D86BC6D" w14:textId="5BF56A17" w:rsidR="0066171E" w:rsidRPr="0066171E" w:rsidRDefault="0066171E" w:rsidP="0066171E">
            <w:pPr>
              <w:ind w:firstLine="0"/>
            </w:pPr>
            <w:r>
              <w:t>Hewitt</w:t>
            </w:r>
          </w:p>
        </w:tc>
        <w:tc>
          <w:tcPr>
            <w:tcW w:w="2179" w:type="dxa"/>
            <w:shd w:val="clear" w:color="auto" w:fill="auto"/>
          </w:tcPr>
          <w:p w14:paraId="74F77FDB" w14:textId="70F3CF8A" w:rsidR="0066171E" w:rsidRPr="0066171E" w:rsidRDefault="0066171E" w:rsidP="0066171E">
            <w:pPr>
              <w:ind w:firstLine="0"/>
            </w:pPr>
            <w:r>
              <w:t>Hiott</w:t>
            </w:r>
          </w:p>
        </w:tc>
        <w:tc>
          <w:tcPr>
            <w:tcW w:w="2180" w:type="dxa"/>
            <w:shd w:val="clear" w:color="auto" w:fill="auto"/>
          </w:tcPr>
          <w:p w14:paraId="55F0E1BA" w14:textId="546DE382" w:rsidR="0066171E" w:rsidRPr="0066171E" w:rsidRDefault="0066171E" w:rsidP="0066171E">
            <w:pPr>
              <w:ind w:firstLine="0"/>
            </w:pPr>
            <w:r>
              <w:t>Hixon</w:t>
            </w:r>
          </w:p>
        </w:tc>
      </w:tr>
      <w:tr w:rsidR="0066171E" w:rsidRPr="0066171E" w14:paraId="71E236AA" w14:textId="77777777" w:rsidTr="0066171E">
        <w:tc>
          <w:tcPr>
            <w:tcW w:w="2179" w:type="dxa"/>
            <w:shd w:val="clear" w:color="auto" w:fill="auto"/>
          </w:tcPr>
          <w:p w14:paraId="375B809F" w14:textId="16BDCE2B" w:rsidR="0066171E" w:rsidRPr="0066171E" w:rsidRDefault="0066171E" w:rsidP="0066171E">
            <w:pPr>
              <w:ind w:firstLine="0"/>
            </w:pPr>
            <w:r>
              <w:t>Holman</w:t>
            </w:r>
          </w:p>
        </w:tc>
        <w:tc>
          <w:tcPr>
            <w:tcW w:w="2179" w:type="dxa"/>
            <w:shd w:val="clear" w:color="auto" w:fill="auto"/>
          </w:tcPr>
          <w:p w14:paraId="4C6231CC" w14:textId="0A9AF63B" w:rsidR="0066171E" w:rsidRPr="0066171E" w:rsidRDefault="0066171E" w:rsidP="0066171E">
            <w:pPr>
              <w:ind w:firstLine="0"/>
            </w:pPr>
            <w:r>
              <w:t>Hosey</w:t>
            </w:r>
          </w:p>
        </w:tc>
        <w:tc>
          <w:tcPr>
            <w:tcW w:w="2180" w:type="dxa"/>
            <w:shd w:val="clear" w:color="auto" w:fill="auto"/>
          </w:tcPr>
          <w:p w14:paraId="6E1D375F" w14:textId="75E4E828" w:rsidR="0066171E" w:rsidRPr="0066171E" w:rsidRDefault="0066171E" w:rsidP="0066171E">
            <w:pPr>
              <w:ind w:firstLine="0"/>
            </w:pPr>
            <w:r>
              <w:t>J. E. Johnson</w:t>
            </w:r>
          </w:p>
        </w:tc>
      </w:tr>
      <w:tr w:rsidR="0066171E" w:rsidRPr="0066171E" w14:paraId="2D955F07" w14:textId="77777777" w:rsidTr="0066171E">
        <w:tc>
          <w:tcPr>
            <w:tcW w:w="2179" w:type="dxa"/>
            <w:shd w:val="clear" w:color="auto" w:fill="auto"/>
          </w:tcPr>
          <w:p w14:paraId="0E57FB0B" w14:textId="69AB459B" w:rsidR="0066171E" w:rsidRPr="0066171E" w:rsidRDefault="0066171E" w:rsidP="0066171E">
            <w:pPr>
              <w:ind w:firstLine="0"/>
            </w:pPr>
            <w:r>
              <w:t>J. L. Johnson</w:t>
            </w:r>
          </w:p>
        </w:tc>
        <w:tc>
          <w:tcPr>
            <w:tcW w:w="2179" w:type="dxa"/>
            <w:shd w:val="clear" w:color="auto" w:fill="auto"/>
          </w:tcPr>
          <w:p w14:paraId="60467C08" w14:textId="6A9A4DE8" w:rsidR="0066171E" w:rsidRPr="0066171E" w:rsidRDefault="0066171E" w:rsidP="0066171E">
            <w:pPr>
              <w:ind w:firstLine="0"/>
            </w:pPr>
            <w:r>
              <w:t>Jones</w:t>
            </w:r>
          </w:p>
        </w:tc>
        <w:tc>
          <w:tcPr>
            <w:tcW w:w="2180" w:type="dxa"/>
            <w:shd w:val="clear" w:color="auto" w:fill="auto"/>
          </w:tcPr>
          <w:p w14:paraId="0B11311A" w14:textId="3CABAE20" w:rsidR="0066171E" w:rsidRPr="0066171E" w:rsidRDefault="0066171E" w:rsidP="0066171E">
            <w:pPr>
              <w:ind w:firstLine="0"/>
            </w:pPr>
            <w:r>
              <w:t>Jordan</w:t>
            </w:r>
          </w:p>
        </w:tc>
      </w:tr>
      <w:tr w:rsidR="0066171E" w:rsidRPr="0066171E" w14:paraId="6501126C" w14:textId="77777777" w:rsidTr="0066171E">
        <w:tc>
          <w:tcPr>
            <w:tcW w:w="2179" w:type="dxa"/>
            <w:shd w:val="clear" w:color="auto" w:fill="auto"/>
          </w:tcPr>
          <w:p w14:paraId="566B6C4E" w14:textId="2143CA3C" w:rsidR="0066171E" w:rsidRPr="0066171E" w:rsidRDefault="0066171E" w:rsidP="0066171E">
            <w:pPr>
              <w:ind w:firstLine="0"/>
            </w:pPr>
            <w:r>
              <w:t>King</w:t>
            </w:r>
          </w:p>
        </w:tc>
        <w:tc>
          <w:tcPr>
            <w:tcW w:w="2179" w:type="dxa"/>
            <w:shd w:val="clear" w:color="auto" w:fill="auto"/>
          </w:tcPr>
          <w:p w14:paraId="7226C13A" w14:textId="40B213A6" w:rsidR="0066171E" w:rsidRPr="0066171E" w:rsidRDefault="0066171E" w:rsidP="0066171E">
            <w:pPr>
              <w:ind w:firstLine="0"/>
            </w:pPr>
            <w:r>
              <w:t>Landing</w:t>
            </w:r>
          </w:p>
        </w:tc>
        <w:tc>
          <w:tcPr>
            <w:tcW w:w="2180" w:type="dxa"/>
            <w:shd w:val="clear" w:color="auto" w:fill="auto"/>
          </w:tcPr>
          <w:p w14:paraId="53CFC68E" w14:textId="0AA89575" w:rsidR="0066171E" w:rsidRPr="0066171E" w:rsidRDefault="0066171E" w:rsidP="0066171E">
            <w:pPr>
              <w:ind w:firstLine="0"/>
            </w:pPr>
            <w:r>
              <w:t>Lawson</w:t>
            </w:r>
          </w:p>
        </w:tc>
      </w:tr>
      <w:tr w:rsidR="0066171E" w:rsidRPr="0066171E" w14:paraId="68AB4850" w14:textId="77777777" w:rsidTr="0066171E">
        <w:tc>
          <w:tcPr>
            <w:tcW w:w="2179" w:type="dxa"/>
            <w:shd w:val="clear" w:color="auto" w:fill="auto"/>
          </w:tcPr>
          <w:p w14:paraId="752C9518" w14:textId="007A6E4B" w:rsidR="0066171E" w:rsidRPr="0066171E" w:rsidRDefault="0066171E" w:rsidP="0066171E">
            <w:pPr>
              <w:ind w:firstLine="0"/>
            </w:pPr>
            <w:r>
              <w:t>Ligon</w:t>
            </w:r>
          </w:p>
        </w:tc>
        <w:tc>
          <w:tcPr>
            <w:tcW w:w="2179" w:type="dxa"/>
            <w:shd w:val="clear" w:color="auto" w:fill="auto"/>
          </w:tcPr>
          <w:p w14:paraId="4A60AE15" w14:textId="73E5DCFA" w:rsidR="0066171E" w:rsidRPr="0066171E" w:rsidRDefault="0066171E" w:rsidP="0066171E">
            <w:pPr>
              <w:ind w:firstLine="0"/>
            </w:pPr>
            <w:r>
              <w:t>Long</w:t>
            </w:r>
          </w:p>
        </w:tc>
        <w:tc>
          <w:tcPr>
            <w:tcW w:w="2180" w:type="dxa"/>
            <w:shd w:val="clear" w:color="auto" w:fill="auto"/>
          </w:tcPr>
          <w:p w14:paraId="7A0338E9" w14:textId="545B69B1" w:rsidR="0066171E" w:rsidRPr="0066171E" w:rsidRDefault="0066171E" w:rsidP="0066171E">
            <w:pPr>
              <w:ind w:firstLine="0"/>
            </w:pPr>
            <w:r>
              <w:t>Lowe</w:t>
            </w:r>
          </w:p>
        </w:tc>
      </w:tr>
      <w:tr w:rsidR="0066171E" w:rsidRPr="0066171E" w14:paraId="7F889ACB" w14:textId="77777777" w:rsidTr="0066171E">
        <w:tc>
          <w:tcPr>
            <w:tcW w:w="2179" w:type="dxa"/>
            <w:shd w:val="clear" w:color="auto" w:fill="auto"/>
          </w:tcPr>
          <w:p w14:paraId="0E022711" w14:textId="51F28EE1" w:rsidR="0066171E" w:rsidRPr="0066171E" w:rsidRDefault="0066171E" w:rsidP="0066171E">
            <w:pPr>
              <w:ind w:firstLine="0"/>
            </w:pPr>
            <w:r>
              <w:t>Luck</w:t>
            </w:r>
          </w:p>
        </w:tc>
        <w:tc>
          <w:tcPr>
            <w:tcW w:w="2179" w:type="dxa"/>
            <w:shd w:val="clear" w:color="auto" w:fill="auto"/>
          </w:tcPr>
          <w:p w14:paraId="03A17046" w14:textId="616036F0" w:rsidR="0066171E" w:rsidRPr="0066171E" w:rsidRDefault="0066171E" w:rsidP="0066171E">
            <w:pPr>
              <w:ind w:firstLine="0"/>
            </w:pPr>
            <w:r>
              <w:t>Martin</w:t>
            </w:r>
          </w:p>
        </w:tc>
        <w:tc>
          <w:tcPr>
            <w:tcW w:w="2180" w:type="dxa"/>
            <w:shd w:val="clear" w:color="auto" w:fill="auto"/>
          </w:tcPr>
          <w:p w14:paraId="635CF0A3" w14:textId="43286FED" w:rsidR="0066171E" w:rsidRPr="0066171E" w:rsidRDefault="0066171E" w:rsidP="0066171E">
            <w:pPr>
              <w:ind w:firstLine="0"/>
            </w:pPr>
            <w:r>
              <w:t>McDaniel</w:t>
            </w:r>
          </w:p>
        </w:tc>
      </w:tr>
      <w:tr w:rsidR="0066171E" w:rsidRPr="0066171E" w14:paraId="275BD808" w14:textId="77777777" w:rsidTr="0066171E">
        <w:tc>
          <w:tcPr>
            <w:tcW w:w="2179" w:type="dxa"/>
            <w:shd w:val="clear" w:color="auto" w:fill="auto"/>
          </w:tcPr>
          <w:p w14:paraId="36A74812" w14:textId="015AAFAB" w:rsidR="0066171E" w:rsidRPr="0066171E" w:rsidRDefault="0066171E" w:rsidP="0066171E">
            <w:pPr>
              <w:ind w:firstLine="0"/>
            </w:pPr>
            <w:r>
              <w:t>McGinnis</w:t>
            </w:r>
          </w:p>
        </w:tc>
        <w:tc>
          <w:tcPr>
            <w:tcW w:w="2179" w:type="dxa"/>
            <w:shd w:val="clear" w:color="auto" w:fill="auto"/>
          </w:tcPr>
          <w:p w14:paraId="4A84AAC9" w14:textId="0F11DB10" w:rsidR="0066171E" w:rsidRPr="0066171E" w:rsidRDefault="0066171E" w:rsidP="0066171E">
            <w:pPr>
              <w:ind w:firstLine="0"/>
            </w:pPr>
            <w:r>
              <w:t>Mitchell</w:t>
            </w:r>
          </w:p>
        </w:tc>
        <w:tc>
          <w:tcPr>
            <w:tcW w:w="2180" w:type="dxa"/>
            <w:shd w:val="clear" w:color="auto" w:fill="auto"/>
          </w:tcPr>
          <w:p w14:paraId="5E98CF76" w14:textId="3B0DA12C" w:rsidR="0066171E" w:rsidRPr="0066171E" w:rsidRDefault="0066171E" w:rsidP="0066171E">
            <w:pPr>
              <w:ind w:firstLine="0"/>
            </w:pPr>
            <w:r>
              <w:t>Montgomery</w:t>
            </w:r>
          </w:p>
        </w:tc>
      </w:tr>
      <w:tr w:rsidR="0066171E" w:rsidRPr="0066171E" w14:paraId="3D5C61F3" w14:textId="77777777" w:rsidTr="0066171E">
        <w:tc>
          <w:tcPr>
            <w:tcW w:w="2179" w:type="dxa"/>
            <w:shd w:val="clear" w:color="auto" w:fill="auto"/>
          </w:tcPr>
          <w:p w14:paraId="097B6F8B" w14:textId="14ECE858" w:rsidR="0066171E" w:rsidRPr="0066171E" w:rsidRDefault="0066171E" w:rsidP="0066171E">
            <w:pPr>
              <w:ind w:firstLine="0"/>
            </w:pPr>
            <w:r>
              <w:t>T. Moore</w:t>
            </w:r>
          </w:p>
        </w:tc>
        <w:tc>
          <w:tcPr>
            <w:tcW w:w="2179" w:type="dxa"/>
            <w:shd w:val="clear" w:color="auto" w:fill="auto"/>
          </w:tcPr>
          <w:p w14:paraId="5F72E9A8" w14:textId="5F9A418C" w:rsidR="0066171E" w:rsidRPr="0066171E" w:rsidRDefault="0066171E" w:rsidP="0066171E">
            <w:pPr>
              <w:ind w:firstLine="0"/>
            </w:pPr>
            <w:r>
              <w:t>Moss</w:t>
            </w:r>
          </w:p>
        </w:tc>
        <w:tc>
          <w:tcPr>
            <w:tcW w:w="2180" w:type="dxa"/>
            <w:shd w:val="clear" w:color="auto" w:fill="auto"/>
          </w:tcPr>
          <w:p w14:paraId="567ABAC8" w14:textId="3BD17FEF" w:rsidR="0066171E" w:rsidRPr="0066171E" w:rsidRDefault="0066171E" w:rsidP="0066171E">
            <w:pPr>
              <w:ind w:firstLine="0"/>
            </w:pPr>
            <w:r>
              <w:t>Murphy</w:t>
            </w:r>
          </w:p>
        </w:tc>
      </w:tr>
      <w:tr w:rsidR="0066171E" w:rsidRPr="0066171E" w14:paraId="3B34D8D6" w14:textId="77777777" w:rsidTr="0066171E">
        <w:tc>
          <w:tcPr>
            <w:tcW w:w="2179" w:type="dxa"/>
            <w:shd w:val="clear" w:color="auto" w:fill="auto"/>
          </w:tcPr>
          <w:p w14:paraId="1C267235" w14:textId="6F25D920" w:rsidR="0066171E" w:rsidRPr="0066171E" w:rsidRDefault="0066171E" w:rsidP="0066171E">
            <w:pPr>
              <w:ind w:firstLine="0"/>
            </w:pPr>
            <w:r>
              <w:t>Neese</w:t>
            </w:r>
          </w:p>
        </w:tc>
        <w:tc>
          <w:tcPr>
            <w:tcW w:w="2179" w:type="dxa"/>
            <w:shd w:val="clear" w:color="auto" w:fill="auto"/>
          </w:tcPr>
          <w:p w14:paraId="09F8274F" w14:textId="1A0790A5" w:rsidR="0066171E" w:rsidRPr="0066171E" w:rsidRDefault="0066171E" w:rsidP="0066171E">
            <w:pPr>
              <w:ind w:firstLine="0"/>
            </w:pPr>
            <w:r>
              <w:t>B. Newton</w:t>
            </w:r>
          </w:p>
        </w:tc>
        <w:tc>
          <w:tcPr>
            <w:tcW w:w="2180" w:type="dxa"/>
            <w:shd w:val="clear" w:color="auto" w:fill="auto"/>
          </w:tcPr>
          <w:p w14:paraId="1008C331" w14:textId="2F44D2B3" w:rsidR="0066171E" w:rsidRPr="0066171E" w:rsidRDefault="0066171E" w:rsidP="0066171E">
            <w:pPr>
              <w:ind w:firstLine="0"/>
            </w:pPr>
            <w:r>
              <w:t>W. Newton</w:t>
            </w:r>
          </w:p>
        </w:tc>
      </w:tr>
      <w:tr w:rsidR="0066171E" w:rsidRPr="0066171E" w14:paraId="0EC47B0B" w14:textId="77777777" w:rsidTr="0066171E">
        <w:tc>
          <w:tcPr>
            <w:tcW w:w="2179" w:type="dxa"/>
            <w:shd w:val="clear" w:color="auto" w:fill="auto"/>
          </w:tcPr>
          <w:p w14:paraId="756F5FC2" w14:textId="7E53DED0" w:rsidR="0066171E" w:rsidRPr="0066171E" w:rsidRDefault="0066171E" w:rsidP="0066171E">
            <w:pPr>
              <w:ind w:firstLine="0"/>
            </w:pPr>
            <w:r>
              <w:t>Oremus</w:t>
            </w:r>
          </w:p>
        </w:tc>
        <w:tc>
          <w:tcPr>
            <w:tcW w:w="2179" w:type="dxa"/>
            <w:shd w:val="clear" w:color="auto" w:fill="auto"/>
          </w:tcPr>
          <w:p w14:paraId="4CB98365" w14:textId="7297BDD5" w:rsidR="0066171E" w:rsidRPr="0066171E" w:rsidRDefault="0066171E" w:rsidP="0066171E">
            <w:pPr>
              <w:ind w:firstLine="0"/>
            </w:pPr>
            <w:r>
              <w:t>Pedalino</w:t>
            </w:r>
          </w:p>
        </w:tc>
        <w:tc>
          <w:tcPr>
            <w:tcW w:w="2180" w:type="dxa"/>
            <w:shd w:val="clear" w:color="auto" w:fill="auto"/>
          </w:tcPr>
          <w:p w14:paraId="03F2A584" w14:textId="425A805A" w:rsidR="0066171E" w:rsidRPr="0066171E" w:rsidRDefault="0066171E" w:rsidP="0066171E">
            <w:pPr>
              <w:ind w:firstLine="0"/>
            </w:pPr>
            <w:r>
              <w:t>Pope</w:t>
            </w:r>
          </w:p>
        </w:tc>
      </w:tr>
      <w:tr w:rsidR="0066171E" w:rsidRPr="0066171E" w14:paraId="57952388" w14:textId="77777777" w:rsidTr="0066171E">
        <w:tc>
          <w:tcPr>
            <w:tcW w:w="2179" w:type="dxa"/>
            <w:shd w:val="clear" w:color="auto" w:fill="auto"/>
          </w:tcPr>
          <w:p w14:paraId="22B1106B" w14:textId="24FACCCC" w:rsidR="0066171E" w:rsidRPr="0066171E" w:rsidRDefault="0066171E" w:rsidP="0066171E">
            <w:pPr>
              <w:ind w:firstLine="0"/>
            </w:pPr>
            <w:r>
              <w:t>Rivers</w:t>
            </w:r>
          </w:p>
        </w:tc>
        <w:tc>
          <w:tcPr>
            <w:tcW w:w="2179" w:type="dxa"/>
            <w:shd w:val="clear" w:color="auto" w:fill="auto"/>
          </w:tcPr>
          <w:p w14:paraId="7DCF8DEB" w14:textId="448F6841" w:rsidR="0066171E" w:rsidRPr="0066171E" w:rsidRDefault="0066171E" w:rsidP="0066171E">
            <w:pPr>
              <w:ind w:firstLine="0"/>
            </w:pPr>
            <w:r>
              <w:t>Robbins</w:t>
            </w:r>
          </w:p>
        </w:tc>
        <w:tc>
          <w:tcPr>
            <w:tcW w:w="2180" w:type="dxa"/>
            <w:shd w:val="clear" w:color="auto" w:fill="auto"/>
          </w:tcPr>
          <w:p w14:paraId="1E84614A" w14:textId="4C9F5DA7" w:rsidR="0066171E" w:rsidRPr="0066171E" w:rsidRDefault="0066171E" w:rsidP="0066171E">
            <w:pPr>
              <w:ind w:firstLine="0"/>
            </w:pPr>
            <w:r>
              <w:t>Rose</w:t>
            </w:r>
          </w:p>
        </w:tc>
      </w:tr>
      <w:tr w:rsidR="0066171E" w:rsidRPr="0066171E" w14:paraId="0CB1A78E" w14:textId="77777777" w:rsidTr="0066171E">
        <w:tc>
          <w:tcPr>
            <w:tcW w:w="2179" w:type="dxa"/>
            <w:shd w:val="clear" w:color="auto" w:fill="auto"/>
          </w:tcPr>
          <w:p w14:paraId="0F80F578" w14:textId="18D8B9EB" w:rsidR="0066171E" w:rsidRPr="0066171E" w:rsidRDefault="0066171E" w:rsidP="0066171E">
            <w:pPr>
              <w:ind w:firstLine="0"/>
            </w:pPr>
            <w:r>
              <w:t>Rutherford</w:t>
            </w:r>
          </w:p>
        </w:tc>
        <w:tc>
          <w:tcPr>
            <w:tcW w:w="2179" w:type="dxa"/>
            <w:shd w:val="clear" w:color="auto" w:fill="auto"/>
          </w:tcPr>
          <w:p w14:paraId="6155C6FF" w14:textId="4D613593" w:rsidR="0066171E" w:rsidRPr="0066171E" w:rsidRDefault="0066171E" w:rsidP="0066171E">
            <w:pPr>
              <w:ind w:firstLine="0"/>
            </w:pPr>
            <w:r>
              <w:t>Sanders</w:t>
            </w:r>
          </w:p>
        </w:tc>
        <w:tc>
          <w:tcPr>
            <w:tcW w:w="2180" w:type="dxa"/>
            <w:shd w:val="clear" w:color="auto" w:fill="auto"/>
          </w:tcPr>
          <w:p w14:paraId="32C00CA3" w14:textId="25513400" w:rsidR="0066171E" w:rsidRPr="0066171E" w:rsidRDefault="0066171E" w:rsidP="0066171E">
            <w:pPr>
              <w:ind w:firstLine="0"/>
            </w:pPr>
            <w:r>
              <w:t>Schuessler</w:t>
            </w:r>
          </w:p>
        </w:tc>
      </w:tr>
      <w:tr w:rsidR="0066171E" w:rsidRPr="0066171E" w14:paraId="3C678945" w14:textId="77777777" w:rsidTr="0066171E">
        <w:tc>
          <w:tcPr>
            <w:tcW w:w="2179" w:type="dxa"/>
            <w:shd w:val="clear" w:color="auto" w:fill="auto"/>
          </w:tcPr>
          <w:p w14:paraId="16759A00" w14:textId="3744B78C" w:rsidR="0066171E" w:rsidRPr="0066171E" w:rsidRDefault="0066171E" w:rsidP="0066171E">
            <w:pPr>
              <w:ind w:firstLine="0"/>
            </w:pPr>
            <w:r>
              <w:t>Sessions</w:t>
            </w:r>
          </w:p>
        </w:tc>
        <w:tc>
          <w:tcPr>
            <w:tcW w:w="2179" w:type="dxa"/>
            <w:shd w:val="clear" w:color="auto" w:fill="auto"/>
          </w:tcPr>
          <w:p w14:paraId="38A1BA4E" w14:textId="62423DA4" w:rsidR="0066171E" w:rsidRPr="0066171E" w:rsidRDefault="0066171E" w:rsidP="0066171E">
            <w:pPr>
              <w:ind w:firstLine="0"/>
            </w:pPr>
            <w:r>
              <w:t>G. M. Smith</w:t>
            </w:r>
          </w:p>
        </w:tc>
        <w:tc>
          <w:tcPr>
            <w:tcW w:w="2180" w:type="dxa"/>
            <w:shd w:val="clear" w:color="auto" w:fill="auto"/>
          </w:tcPr>
          <w:p w14:paraId="2F75270A" w14:textId="224396DE" w:rsidR="0066171E" w:rsidRPr="0066171E" w:rsidRDefault="0066171E" w:rsidP="0066171E">
            <w:pPr>
              <w:ind w:firstLine="0"/>
            </w:pPr>
            <w:r>
              <w:t>M. M. Smith</w:t>
            </w:r>
          </w:p>
        </w:tc>
      </w:tr>
      <w:tr w:rsidR="0066171E" w:rsidRPr="0066171E" w14:paraId="62FCDC0B" w14:textId="77777777" w:rsidTr="0066171E">
        <w:tc>
          <w:tcPr>
            <w:tcW w:w="2179" w:type="dxa"/>
            <w:shd w:val="clear" w:color="auto" w:fill="auto"/>
          </w:tcPr>
          <w:p w14:paraId="6B09DF5A" w14:textId="15FF97C5" w:rsidR="0066171E" w:rsidRPr="0066171E" w:rsidRDefault="0066171E" w:rsidP="0066171E">
            <w:pPr>
              <w:ind w:firstLine="0"/>
            </w:pPr>
            <w:r>
              <w:t>Spann-Wilder</w:t>
            </w:r>
          </w:p>
        </w:tc>
        <w:tc>
          <w:tcPr>
            <w:tcW w:w="2179" w:type="dxa"/>
            <w:shd w:val="clear" w:color="auto" w:fill="auto"/>
          </w:tcPr>
          <w:p w14:paraId="74CA5DE1" w14:textId="096E213C" w:rsidR="0066171E" w:rsidRPr="0066171E" w:rsidRDefault="0066171E" w:rsidP="0066171E">
            <w:pPr>
              <w:ind w:firstLine="0"/>
            </w:pPr>
            <w:r>
              <w:t>Stavrinakis</w:t>
            </w:r>
          </w:p>
        </w:tc>
        <w:tc>
          <w:tcPr>
            <w:tcW w:w="2180" w:type="dxa"/>
            <w:shd w:val="clear" w:color="auto" w:fill="auto"/>
          </w:tcPr>
          <w:p w14:paraId="12806705" w14:textId="60FDA4E8" w:rsidR="0066171E" w:rsidRPr="0066171E" w:rsidRDefault="0066171E" w:rsidP="0066171E">
            <w:pPr>
              <w:ind w:firstLine="0"/>
            </w:pPr>
            <w:r>
              <w:t>Taylor</w:t>
            </w:r>
          </w:p>
        </w:tc>
      </w:tr>
      <w:tr w:rsidR="0066171E" w:rsidRPr="0066171E" w14:paraId="5E3CB9DB" w14:textId="77777777" w:rsidTr="0066171E">
        <w:tc>
          <w:tcPr>
            <w:tcW w:w="2179" w:type="dxa"/>
            <w:shd w:val="clear" w:color="auto" w:fill="auto"/>
          </w:tcPr>
          <w:p w14:paraId="199278CD" w14:textId="7DAC3544" w:rsidR="0066171E" w:rsidRPr="0066171E" w:rsidRDefault="0066171E" w:rsidP="0066171E">
            <w:pPr>
              <w:ind w:firstLine="0"/>
            </w:pPr>
            <w:r>
              <w:t>Teeple</w:t>
            </w:r>
          </w:p>
        </w:tc>
        <w:tc>
          <w:tcPr>
            <w:tcW w:w="2179" w:type="dxa"/>
            <w:shd w:val="clear" w:color="auto" w:fill="auto"/>
          </w:tcPr>
          <w:p w14:paraId="23310C0B" w14:textId="52845B80" w:rsidR="0066171E" w:rsidRPr="0066171E" w:rsidRDefault="0066171E" w:rsidP="0066171E">
            <w:pPr>
              <w:ind w:firstLine="0"/>
            </w:pPr>
            <w:r>
              <w:t>Vaughan</w:t>
            </w:r>
          </w:p>
        </w:tc>
        <w:tc>
          <w:tcPr>
            <w:tcW w:w="2180" w:type="dxa"/>
            <w:shd w:val="clear" w:color="auto" w:fill="auto"/>
          </w:tcPr>
          <w:p w14:paraId="2BA7C4FC" w14:textId="3AB7299F" w:rsidR="0066171E" w:rsidRPr="0066171E" w:rsidRDefault="0066171E" w:rsidP="0066171E">
            <w:pPr>
              <w:ind w:firstLine="0"/>
            </w:pPr>
            <w:r>
              <w:t>Weeks</w:t>
            </w:r>
          </w:p>
        </w:tc>
      </w:tr>
      <w:tr w:rsidR="0066171E" w:rsidRPr="0066171E" w14:paraId="0CD1EBA9" w14:textId="77777777" w:rsidTr="0066171E">
        <w:tc>
          <w:tcPr>
            <w:tcW w:w="2179" w:type="dxa"/>
            <w:shd w:val="clear" w:color="auto" w:fill="auto"/>
          </w:tcPr>
          <w:p w14:paraId="5AB2FD3E" w14:textId="1FC496B9" w:rsidR="0066171E" w:rsidRPr="0066171E" w:rsidRDefault="0066171E" w:rsidP="0066171E">
            <w:pPr>
              <w:ind w:firstLine="0"/>
            </w:pPr>
            <w:r>
              <w:t>Wetmore</w:t>
            </w:r>
          </w:p>
        </w:tc>
        <w:tc>
          <w:tcPr>
            <w:tcW w:w="2179" w:type="dxa"/>
            <w:shd w:val="clear" w:color="auto" w:fill="auto"/>
          </w:tcPr>
          <w:p w14:paraId="1FAA28F0" w14:textId="53D70881" w:rsidR="0066171E" w:rsidRPr="0066171E" w:rsidRDefault="0066171E" w:rsidP="0066171E">
            <w:pPr>
              <w:ind w:firstLine="0"/>
            </w:pPr>
            <w:r>
              <w:t>Whitmire</w:t>
            </w:r>
          </w:p>
        </w:tc>
        <w:tc>
          <w:tcPr>
            <w:tcW w:w="2180" w:type="dxa"/>
            <w:shd w:val="clear" w:color="auto" w:fill="auto"/>
          </w:tcPr>
          <w:p w14:paraId="5DF14ADD" w14:textId="7B6E19C5" w:rsidR="0066171E" w:rsidRPr="0066171E" w:rsidRDefault="0066171E" w:rsidP="0066171E">
            <w:pPr>
              <w:ind w:firstLine="0"/>
            </w:pPr>
            <w:r>
              <w:t>Wickensimer</w:t>
            </w:r>
          </w:p>
        </w:tc>
      </w:tr>
      <w:tr w:rsidR="0066171E" w:rsidRPr="0066171E" w14:paraId="6971FF1C" w14:textId="77777777" w:rsidTr="0066171E">
        <w:tc>
          <w:tcPr>
            <w:tcW w:w="2179" w:type="dxa"/>
            <w:shd w:val="clear" w:color="auto" w:fill="auto"/>
          </w:tcPr>
          <w:p w14:paraId="6C4A7108" w14:textId="49DFA3C3" w:rsidR="0066171E" w:rsidRPr="0066171E" w:rsidRDefault="0066171E" w:rsidP="0066171E">
            <w:pPr>
              <w:keepNext/>
              <w:ind w:firstLine="0"/>
            </w:pPr>
            <w:r>
              <w:t>Williams</w:t>
            </w:r>
          </w:p>
        </w:tc>
        <w:tc>
          <w:tcPr>
            <w:tcW w:w="2179" w:type="dxa"/>
            <w:shd w:val="clear" w:color="auto" w:fill="auto"/>
          </w:tcPr>
          <w:p w14:paraId="7EDF3A69" w14:textId="239A39CC" w:rsidR="0066171E" w:rsidRPr="0066171E" w:rsidRDefault="0066171E" w:rsidP="0066171E">
            <w:pPr>
              <w:keepNext/>
              <w:ind w:firstLine="0"/>
            </w:pPr>
            <w:r>
              <w:t>Willis</w:t>
            </w:r>
          </w:p>
        </w:tc>
        <w:tc>
          <w:tcPr>
            <w:tcW w:w="2180" w:type="dxa"/>
            <w:shd w:val="clear" w:color="auto" w:fill="auto"/>
          </w:tcPr>
          <w:p w14:paraId="54D0CDBF" w14:textId="6EA8054C" w:rsidR="0066171E" w:rsidRPr="0066171E" w:rsidRDefault="0066171E" w:rsidP="0066171E">
            <w:pPr>
              <w:keepNext/>
              <w:ind w:firstLine="0"/>
            </w:pPr>
            <w:r>
              <w:t>Wooten</w:t>
            </w:r>
          </w:p>
        </w:tc>
      </w:tr>
      <w:tr w:rsidR="0066171E" w:rsidRPr="0066171E" w14:paraId="57211984" w14:textId="77777777" w:rsidTr="0066171E">
        <w:tc>
          <w:tcPr>
            <w:tcW w:w="2179" w:type="dxa"/>
            <w:shd w:val="clear" w:color="auto" w:fill="auto"/>
          </w:tcPr>
          <w:p w14:paraId="5554D67F" w14:textId="3EE02BAC" w:rsidR="0066171E" w:rsidRPr="0066171E" w:rsidRDefault="0066171E" w:rsidP="0066171E">
            <w:pPr>
              <w:keepNext/>
              <w:ind w:firstLine="0"/>
            </w:pPr>
            <w:r>
              <w:t>Yow</w:t>
            </w:r>
          </w:p>
        </w:tc>
        <w:tc>
          <w:tcPr>
            <w:tcW w:w="2179" w:type="dxa"/>
            <w:shd w:val="clear" w:color="auto" w:fill="auto"/>
          </w:tcPr>
          <w:p w14:paraId="32B5B39C" w14:textId="77777777" w:rsidR="0066171E" w:rsidRPr="0066171E" w:rsidRDefault="0066171E" w:rsidP="0066171E">
            <w:pPr>
              <w:keepNext/>
              <w:ind w:firstLine="0"/>
            </w:pPr>
          </w:p>
        </w:tc>
        <w:tc>
          <w:tcPr>
            <w:tcW w:w="2180" w:type="dxa"/>
            <w:shd w:val="clear" w:color="auto" w:fill="auto"/>
          </w:tcPr>
          <w:p w14:paraId="7FB8299B" w14:textId="77777777" w:rsidR="0066171E" w:rsidRPr="0066171E" w:rsidRDefault="0066171E" w:rsidP="0066171E">
            <w:pPr>
              <w:keepNext/>
              <w:ind w:firstLine="0"/>
            </w:pPr>
          </w:p>
        </w:tc>
      </w:tr>
    </w:tbl>
    <w:p w14:paraId="247FFD66" w14:textId="77777777" w:rsidR="0066171E" w:rsidRDefault="0066171E" w:rsidP="0066171E"/>
    <w:p w14:paraId="7F9BB64F" w14:textId="5D28F4D0" w:rsidR="0066171E" w:rsidRDefault="0066171E" w:rsidP="0066171E">
      <w:pPr>
        <w:jc w:val="center"/>
        <w:rPr>
          <w:b/>
        </w:rPr>
      </w:pPr>
      <w:r w:rsidRPr="0066171E">
        <w:rPr>
          <w:b/>
        </w:rPr>
        <w:t>Total--94</w:t>
      </w:r>
    </w:p>
    <w:p w14:paraId="74FA8E59" w14:textId="77777777" w:rsidR="0066171E" w:rsidRDefault="0066171E" w:rsidP="0066171E">
      <w:pPr>
        <w:jc w:val="center"/>
        <w:rPr>
          <w:b/>
        </w:rPr>
      </w:pPr>
    </w:p>
    <w:p w14:paraId="799DC5D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715B2FF" w14:textId="77777777" w:rsidTr="0066171E">
        <w:tc>
          <w:tcPr>
            <w:tcW w:w="2179" w:type="dxa"/>
            <w:shd w:val="clear" w:color="auto" w:fill="auto"/>
          </w:tcPr>
          <w:p w14:paraId="42141989" w14:textId="23DDBB06" w:rsidR="0066171E" w:rsidRPr="0066171E" w:rsidRDefault="0066171E" w:rsidP="0066171E">
            <w:pPr>
              <w:keepNext/>
              <w:ind w:firstLine="0"/>
            </w:pPr>
            <w:r>
              <w:t>Beach</w:t>
            </w:r>
          </w:p>
        </w:tc>
        <w:tc>
          <w:tcPr>
            <w:tcW w:w="2179" w:type="dxa"/>
            <w:shd w:val="clear" w:color="auto" w:fill="auto"/>
          </w:tcPr>
          <w:p w14:paraId="18246BE6" w14:textId="0C5CAB6D" w:rsidR="0066171E" w:rsidRPr="0066171E" w:rsidRDefault="0066171E" w:rsidP="0066171E">
            <w:pPr>
              <w:keepNext/>
              <w:ind w:firstLine="0"/>
            </w:pPr>
            <w:r>
              <w:t>Burns</w:t>
            </w:r>
          </w:p>
        </w:tc>
        <w:tc>
          <w:tcPr>
            <w:tcW w:w="2180" w:type="dxa"/>
            <w:shd w:val="clear" w:color="auto" w:fill="auto"/>
          </w:tcPr>
          <w:p w14:paraId="484C02D6" w14:textId="5A292AB2" w:rsidR="0066171E" w:rsidRPr="0066171E" w:rsidRDefault="0066171E" w:rsidP="0066171E">
            <w:pPr>
              <w:keepNext/>
              <w:ind w:firstLine="0"/>
            </w:pPr>
            <w:r>
              <w:t>Cromer</w:t>
            </w:r>
          </w:p>
        </w:tc>
      </w:tr>
      <w:tr w:rsidR="0066171E" w:rsidRPr="0066171E" w14:paraId="56360764" w14:textId="77777777" w:rsidTr="0066171E">
        <w:tc>
          <w:tcPr>
            <w:tcW w:w="2179" w:type="dxa"/>
            <w:shd w:val="clear" w:color="auto" w:fill="auto"/>
          </w:tcPr>
          <w:p w14:paraId="06809FA8" w14:textId="7857CE0B" w:rsidR="0066171E" w:rsidRPr="0066171E" w:rsidRDefault="0066171E" w:rsidP="0066171E">
            <w:pPr>
              <w:ind w:firstLine="0"/>
            </w:pPr>
            <w:r>
              <w:t>Edgerton</w:t>
            </w:r>
          </w:p>
        </w:tc>
        <w:tc>
          <w:tcPr>
            <w:tcW w:w="2179" w:type="dxa"/>
            <w:shd w:val="clear" w:color="auto" w:fill="auto"/>
          </w:tcPr>
          <w:p w14:paraId="0F799A4B" w14:textId="5B8884F7" w:rsidR="0066171E" w:rsidRPr="0066171E" w:rsidRDefault="0066171E" w:rsidP="0066171E">
            <w:pPr>
              <w:ind w:firstLine="0"/>
            </w:pPr>
            <w:r>
              <w:t>Frank</w:t>
            </w:r>
          </w:p>
        </w:tc>
        <w:tc>
          <w:tcPr>
            <w:tcW w:w="2180" w:type="dxa"/>
            <w:shd w:val="clear" w:color="auto" w:fill="auto"/>
          </w:tcPr>
          <w:p w14:paraId="4720F3CE" w14:textId="1F61D312" w:rsidR="0066171E" w:rsidRPr="0066171E" w:rsidRDefault="0066171E" w:rsidP="0066171E">
            <w:pPr>
              <w:ind w:firstLine="0"/>
            </w:pPr>
            <w:r>
              <w:t>Gibson</w:t>
            </w:r>
          </w:p>
        </w:tc>
      </w:tr>
      <w:tr w:rsidR="0066171E" w:rsidRPr="0066171E" w14:paraId="6B1F4CF1" w14:textId="77777777" w:rsidTr="0066171E">
        <w:tc>
          <w:tcPr>
            <w:tcW w:w="2179" w:type="dxa"/>
            <w:shd w:val="clear" w:color="auto" w:fill="auto"/>
          </w:tcPr>
          <w:p w14:paraId="71C67432" w14:textId="06EB1D21" w:rsidR="0066171E" w:rsidRPr="0066171E" w:rsidRDefault="0066171E" w:rsidP="0066171E">
            <w:pPr>
              <w:ind w:firstLine="0"/>
            </w:pPr>
            <w:r>
              <w:t>Gilreath</w:t>
            </w:r>
          </w:p>
        </w:tc>
        <w:tc>
          <w:tcPr>
            <w:tcW w:w="2179" w:type="dxa"/>
            <w:shd w:val="clear" w:color="auto" w:fill="auto"/>
          </w:tcPr>
          <w:p w14:paraId="65649F71" w14:textId="04C92853" w:rsidR="0066171E" w:rsidRPr="0066171E" w:rsidRDefault="0066171E" w:rsidP="0066171E">
            <w:pPr>
              <w:ind w:firstLine="0"/>
            </w:pPr>
            <w:r>
              <w:t>Haddon</w:t>
            </w:r>
          </w:p>
        </w:tc>
        <w:tc>
          <w:tcPr>
            <w:tcW w:w="2180" w:type="dxa"/>
            <w:shd w:val="clear" w:color="auto" w:fill="auto"/>
          </w:tcPr>
          <w:p w14:paraId="6045A6DD" w14:textId="341CA782" w:rsidR="0066171E" w:rsidRPr="0066171E" w:rsidRDefault="0066171E" w:rsidP="0066171E">
            <w:pPr>
              <w:ind w:firstLine="0"/>
            </w:pPr>
            <w:r>
              <w:t>Harris</w:t>
            </w:r>
          </w:p>
        </w:tc>
      </w:tr>
      <w:tr w:rsidR="0066171E" w:rsidRPr="0066171E" w14:paraId="4786674B" w14:textId="77777777" w:rsidTr="0066171E">
        <w:tc>
          <w:tcPr>
            <w:tcW w:w="2179" w:type="dxa"/>
            <w:shd w:val="clear" w:color="auto" w:fill="auto"/>
          </w:tcPr>
          <w:p w14:paraId="2AD79F88" w14:textId="4A52F846" w:rsidR="0066171E" w:rsidRPr="0066171E" w:rsidRDefault="0066171E" w:rsidP="0066171E">
            <w:pPr>
              <w:ind w:firstLine="0"/>
            </w:pPr>
            <w:r>
              <w:t>Huff</w:t>
            </w:r>
          </w:p>
        </w:tc>
        <w:tc>
          <w:tcPr>
            <w:tcW w:w="2179" w:type="dxa"/>
            <w:shd w:val="clear" w:color="auto" w:fill="auto"/>
          </w:tcPr>
          <w:p w14:paraId="2D0FE020" w14:textId="6C0B6B4C" w:rsidR="0066171E" w:rsidRPr="0066171E" w:rsidRDefault="0066171E" w:rsidP="0066171E">
            <w:pPr>
              <w:ind w:firstLine="0"/>
            </w:pPr>
            <w:r>
              <w:t>Kilmartin</w:t>
            </w:r>
          </w:p>
        </w:tc>
        <w:tc>
          <w:tcPr>
            <w:tcW w:w="2180" w:type="dxa"/>
            <w:shd w:val="clear" w:color="auto" w:fill="auto"/>
          </w:tcPr>
          <w:p w14:paraId="5515FC8C" w14:textId="0D202299" w:rsidR="0066171E" w:rsidRPr="0066171E" w:rsidRDefault="0066171E" w:rsidP="0066171E">
            <w:pPr>
              <w:ind w:firstLine="0"/>
            </w:pPr>
            <w:r>
              <w:t>Magnuson</w:t>
            </w:r>
          </w:p>
        </w:tc>
      </w:tr>
      <w:tr w:rsidR="0066171E" w:rsidRPr="0066171E" w14:paraId="151B4E4F" w14:textId="77777777" w:rsidTr="0066171E">
        <w:tc>
          <w:tcPr>
            <w:tcW w:w="2179" w:type="dxa"/>
            <w:shd w:val="clear" w:color="auto" w:fill="auto"/>
          </w:tcPr>
          <w:p w14:paraId="0A357952" w14:textId="24DBEEEC" w:rsidR="0066171E" w:rsidRPr="0066171E" w:rsidRDefault="0066171E" w:rsidP="0066171E">
            <w:pPr>
              <w:ind w:firstLine="0"/>
            </w:pPr>
            <w:r>
              <w:lastRenderedPageBreak/>
              <w:t>May</w:t>
            </w:r>
          </w:p>
        </w:tc>
        <w:tc>
          <w:tcPr>
            <w:tcW w:w="2179" w:type="dxa"/>
            <w:shd w:val="clear" w:color="auto" w:fill="auto"/>
          </w:tcPr>
          <w:p w14:paraId="407C06CC" w14:textId="24699513" w:rsidR="0066171E" w:rsidRPr="0066171E" w:rsidRDefault="0066171E" w:rsidP="0066171E">
            <w:pPr>
              <w:ind w:firstLine="0"/>
            </w:pPr>
            <w:r>
              <w:t>McCabe</w:t>
            </w:r>
          </w:p>
        </w:tc>
        <w:tc>
          <w:tcPr>
            <w:tcW w:w="2180" w:type="dxa"/>
            <w:shd w:val="clear" w:color="auto" w:fill="auto"/>
          </w:tcPr>
          <w:p w14:paraId="711D88F0" w14:textId="0188BC5E" w:rsidR="0066171E" w:rsidRPr="0066171E" w:rsidRDefault="0066171E" w:rsidP="0066171E">
            <w:pPr>
              <w:ind w:firstLine="0"/>
            </w:pPr>
            <w:r>
              <w:t>McCravy</w:t>
            </w:r>
          </w:p>
        </w:tc>
      </w:tr>
      <w:tr w:rsidR="0066171E" w:rsidRPr="0066171E" w14:paraId="799AEB68" w14:textId="77777777" w:rsidTr="0066171E">
        <w:tc>
          <w:tcPr>
            <w:tcW w:w="2179" w:type="dxa"/>
            <w:shd w:val="clear" w:color="auto" w:fill="auto"/>
          </w:tcPr>
          <w:p w14:paraId="5397EE8F" w14:textId="75AF1A0B" w:rsidR="0066171E" w:rsidRPr="0066171E" w:rsidRDefault="0066171E" w:rsidP="0066171E">
            <w:pPr>
              <w:keepNext/>
              <w:ind w:firstLine="0"/>
            </w:pPr>
            <w:r>
              <w:t>Morgan</w:t>
            </w:r>
          </w:p>
        </w:tc>
        <w:tc>
          <w:tcPr>
            <w:tcW w:w="2179" w:type="dxa"/>
            <w:shd w:val="clear" w:color="auto" w:fill="auto"/>
          </w:tcPr>
          <w:p w14:paraId="06A7D731" w14:textId="5987052B" w:rsidR="0066171E" w:rsidRPr="0066171E" w:rsidRDefault="0066171E" w:rsidP="0066171E">
            <w:pPr>
              <w:keepNext/>
              <w:ind w:firstLine="0"/>
            </w:pPr>
            <w:r>
              <w:t>Pace</w:t>
            </w:r>
          </w:p>
        </w:tc>
        <w:tc>
          <w:tcPr>
            <w:tcW w:w="2180" w:type="dxa"/>
            <w:shd w:val="clear" w:color="auto" w:fill="auto"/>
          </w:tcPr>
          <w:p w14:paraId="6FF73436" w14:textId="2BDE1AAA" w:rsidR="0066171E" w:rsidRPr="0066171E" w:rsidRDefault="0066171E" w:rsidP="0066171E">
            <w:pPr>
              <w:keepNext/>
              <w:ind w:firstLine="0"/>
            </w:pPr>
            <w:r>
              <w:t>Terribile</w:t>
            </w:r>
          </w:p>
        </w:tc>
      </w:tr>
      <w:tr w:rsidR="0066171E" w:rsidRPr="0066171E" w14:paraId="191B8F3A" w14:textId="77777777" w:rsidTr="0066171E">
        <w:tc>
          <w:tcPr>
            <w:tcW w:w="2179" w:type="dxa"/>
            <w:shd w:val="clear" w:color="auto" w:fill="auto"/>
          </w:tcPr>
          <w:p w14:paraId="4745F548" w14:textId="02B1AFA6" w:rsidR="0066171E" w:rsidRPr="0066171E" w:rsidRDefault="0066171E" w:rsidP="0066171E">
            <w:pPr>
              <w:keepNext/>
              <w:ind w:firstLine="0"/>
            </w:pPr>
            <w:r>
              <w:t>White</w:t>
            </w:r>
          </w:p>
        </w:tc>
        <w:tc>
          <w:tcPr>
            <w:tcW w:w="2179" w:type="dxa"/>
            <w:shd w:val="clear" w:color="auto" w:fill="auto"/>
          </w:tcPr>
          <w:p w14:paraId="61DFB8C6" w14:textId="77777777" w:rsidR="0066171E" w:rsidRPr="0066171E" w:rsidRDefault="0066171E" w:rsidP="0066171E">
            <w:pPr>
              <w:keepNext/>
              <w:ind w:firstLine="0"/>
            </w:pPr>
          </w:p>
        </w:tc>
        <w:tc>
          <w:tcPr>
            <w:tcW w:w="2180" w:type="dxa"/>
            <w:shd w:val="clear" w:color="auto" w:fill="auto"/>
          </w:tcPr>
          <w:p w14:paraId="5EC07A2A" w14:textId="77777777" w:rsidR="0066171E" w:rsidRPr="0066171E" w:rsidRDefault="0066171E" w:rsidP="0066171E">
            <w:pPr>
              <w:keepNext/>
              <w:ind w:firstLine="0"/>
            </w:pPr>
          </w:p>
        </w:tc>
      </w:tr>
    </w:tbl>
    <w:p w14:paraId="65DA750A" w14:textId="77777777" w:rsidR="0066171E" w:rsidRDefault="0066171E" w:rsidP="0066171E"/>
    <w:p w14:paraId="364C4406" w14:textId="77777777" w:rsidR="0066171E" w:rsidRDefault="0066171E" w:rsidP="0066171E">
      <w:pPr>
        <w:jc w:val="center"/>
        <w:rPr>
          <w:b/>
        </w:rPr>
      </w:pPr>
      <w:r w:rsidRPr="0066171E">
        <w:rPr>
          <w:b/>
        </w:rPr>
        <w:t>Total--19</w:t>
      </w:r>
    </w:p>
    <w:p w14:paraId="4C91CD23" w14:textId="26DA61E3" w:rsidR="0066171E" w:rsidRDefault="0066171E" w:rsidP="0066171E">
      <w:pPr>
        <w:jc w:val="center"/>
        <w:rPr>
          <w:b/>
        </w:rPr>
      </w:pPr>
    </w:p>
    <w:p w14:paraId="15E96952" w14:textId="77777777" w:rsidR="0066171E" w:rsidRDefault="0066171E" w:rsidP="0066171E">
      <w:r>
        <w:t xml:space="preserve">Section 8 was adopted. </w:t>
      </w:r>
    </w:p>
    <w:p w14:paraId="222BA2D8" w14:textId="77777777" w:rsidR="0066171E" w:rsidRDefault="0066171E" w:rsidP="0066171E"/>
    <w:p w14:paraId="15E3BE37" w14:textId="5D05070A" w:rsidR="0066171E" w:rsidRDefault="0066171E" w:rsidP="0066171E">
      <w:pPr>
        <w:keepNext/>
        <w:jc w:val="center"/>
        <w:rPr>
          <w:b/>
        </w:rPr>
      </w:pPr>
      <w:r w:rsidRPr="0066171E">
        <w:rPr>
          <w:b/>
        </w:rPr>
        <w:t>SECTION 9</w:t>
      </w:r>
    </w:p>
    <w:p w14:paraId="14C164F9" w14:textId="77777777" w:rsidR="0066171E" w:rsidRDefault="0066171E" w:rsidP="0066171E">
      <w:r>
        <w:t xml:space="preserve">The yeas and nays were taken resulting as follows: </w:t>
      </w:r>
    </w:p>
    <w:p w14:paraId="0BED4200" w14:textId="170362CD" w:rsidR="0066171E" w:rsidRDefault="0066171E" w:rsidP="0066171E">
      <w:pPr>
        <w:jc w:val="center"/>
      </w:pPr>
      <w:r>
        <w:t xml:space="preserve"> </w:t>
      </w:r>
      <w:bookmarkStart w:id="17" w:name="vote_start64"/>
      <w:bookmarkEnd w:id="17"/>
      <w:r>
        <w:t>Yeas 103; Nays 8</w:t>
      </w:r>
    </w:p>
    <w:p w14:paraId="1D1CD2F5" w14:textId="77777777" w:rsidR="0066171E" w:rsidRDefault="0066171E" w:rsidP="0066171E">
      <w:pPr>
        <w:jc w:val="center"/>
      </w:pPr>
    </w:p>
    <w:p w14:paraId="4902972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E1BBBA8" w14:textId="77777777" w:rsidTr="0066171E">
        <w:tc>
          <w:tcPr>
            <w:tcW w:w="2179" w:type="dxa"/>
            <w:shd w:val="clear" w:color="auto" w:fill="auto"/>
          </w:tcPr>
          <w:p w14:paraId="11F2FD42" w14:textId="08BF9051" w:rsidR="0066171E" w:rsidRPr="0066171E" w:rsidRDefault="0066171E" w:rsidP="0066171E">
            <w:pPr>
              <w:keepNext/>
              <w:ind w:firstLine="0"/>
            </w:pPr>
            <w:r>
              <w:t>Alexander</w:t>
            </w:r>
          </w:p>
        </w:tc>
        <w:tc>
          <w:tcPr>
            <w:tcW w:w="2179" w:type="dxa"/>
            <w:shd w:val="clear" w:color="auto" w:fill="auto"/>
          </w:tcPr>
          <w:p w14:paraId="31EA8207" w14:textId="38102EB2" w:rsidR="0066171E" w:rsidRPr="0066171E" w:rsidRDefault="0066171E" w:rsidP="0066171E">
            <w:pPr>
              <w:keepNext/>
              <w:ind w:firstLine="0"/>
            </w:pPr>
            <w:r>
              <w:t>Anderson</w:t>
            </w:r>
          </w:p>
        </w:tc>
        <w:tc>
          <w:tcPr>
            <w:tcW w:w="2180" w:type="dxa"/>
            <w:shd w:val="clear" w:color="auto" w:fill="auto"/>
          </w:tcPr>
          <w:p w14:paraId="0C8B111A" w14:textId="5FDC3023" w:rsidR="0066171E" w:rsidRPr="0066171E" w:rsidRDefault="0066171E" w:rsidP="0066171E">
            <w:pPr>
              <w:keepNext/>
              <w:ind w:firstLine="0"/>
            </w:pPr>
            <w:r>
              <w:t>Atkinson</w:t>
            </w:r>
          </w:p>
        </w:tc>
      </w:tr>
      <w:tr w:rsidR="0066171E" w:rsidRPr="0066171E" w14:paraId="590F96E4" w14:textId="77777777" w:rsidTr="0066171E">
        <w:tc>
          <w:tcPr>
            <w:tcW w:w="2179" w:type="dxa"/>
            <w:shd w:val="clear" w:color="auto" w:fill="auto"/>
          </w:tcPr>
          <w:p w14:paraId="18FAF220" w14:textId="1D2FA7E0" w:rsidR="0066171E" w:rsidRPr="0066171E" w:rsidRDefault="0066171E" w:rsidP="0066171E">
            <w:pPr>
              <w:ind w:firstLine="0"/>
            </w:pPr>
            <w:r>
              <w:t>Bailey</w:t>
            </w:r>
          </w:p>
        </w:tc>
        <w:tc>
          <w:tcPr>
            <w:tcW w:w="2179" w:type="dxa"/>
            <w:shd w:val="clear" w:color="auto" w:fill="auto"/>
          </w:tcPr>
          <w:p w14:paraId="6E278426" w14:textId="48480B33" w:rsidR="0066171E" w:rsidRPr="0066171E" w:rsidRDefault="0066171E" w:rsidP="0066171E">
            <w:pPr>
              <w:ind w:firstLine="0"/>
            </w:pPr>
            <w:r>
              <w:t>Ballentine</w:t>
            </w:r>
          </w:p>
        </w:tc>
        <w:tc>
          <w:tcPr>
            <w:tcW w:w="2180" w:type="dxa"/>
            <w:shd w:val="clear" w:color="auto" w:fill="auto"/>
          </w:tcPr>
          <w:p w14:paraId="7D058D6D" w14:textId="0EE280AB" w:rsidR="0066171E" w:rsidRPr="0066171E" w:rsidRDefault="0066171E" w:rsidP="0066171E">
            <w:pPr>
              <w:ind w:firstLine="0"/>
            </w:pPr>
            <w:r>
              <w:t>Bamberg</w:t>
            </w:r>
          </w:p>
        </w:tc>
      </w:tr>
      <w:tr w:rsidR="0066171E" w:rsidRPr="0066171E" w14:paraId="5FC38B1D" w14:textId="77777777" w:rsidTr="0066171E">
        <w:tc>
          <w:tcPr>
            <w:tcW w:w="2179" w:type="dxa"/>
            <w:shd w:val="clear" w:color="auto" w:fill="auto"/>
          </w:tcPr>
          <w:p w14:paraId="461C9241" w14:textId="226ECB22" w:rsidR="0066171E" w:rsidRPr="0066171E" w:rsidRDefault="0066171E" w:rsidP="0066171E">
            <w:pPr>
              <w:ind w:firstLine="0"/>
            </w:pPr>
            <w:r>
              <w:t>Bannister</w:t>
            </w:r>
          </w:p>
        </w:tc>
        <w:tc>
          <w:tcPr>
            <w:tcW w:w="2179" w:type="dxa"/>
            <w:shd w:val="clear" w:color="auto" w:fill="auto"/>
          </w:tcPr>
          <w:p w14:paraId="512390E4" w14:textId="0F7394DF" w:rsidR="0066171E" w:rsidRPr="0066171E" w:rsidRDefault="0066171E" w:rsidP="0066171E">
            <w:pPr>
              <w:ind w:firstLine="0"/>
            </w:pPr>
            <w:r>
              <w:t>Bauer</w:t>
            </w:r>
          </w:p>
        </w:tc>
        <w:tc>
          <w:tcPr>
            <w:tcW w:w="2180" w:type="dxa"/>
            <w:shd w:val="clear" w:color="auto" w:fill="auto"/>
          </w:tcPr>
          <w:p w14:paraId="5C7A6D64" w14:textId="6022E75B" w:rsidR="0066171E" w:rsidRPr="0066171E" w:rsidRDefault="0066171E" w:rsidP="0066171E">
            <w:pPr>
              <w:ind w:firstLine="0"/>
            </w:pPr>
            <w:r>
              <w:t>Beach</w:t>
            </w:r>
          </w:p>
        </w:tc>
      </w:tr>
      <w:tr w:rsidR="0066171E" w:rsidRPr="0066171E" w14:paraId="1BDBEA2F" w14:textId="77777777" w:rsidTr="0066171E">
        <w:tc>
          <w:tcPr>
            <w:tcW w:w="2179" w:type="dxa"/>
            <w:shd w:val="clear" w:color="auto" w:fill="auto"/>
          </w:tcPr>
          <w:p w14:paraId="6BBCC60D" w14:textId="36127EAD" w:rsidR="0066171E" w:rsidRPr="0066171E" w:rsidRDefault="0066171E" w:rsidP="0066171E">
            <w:pPr>
              <w:ind w:firstLine="0"/>
            </w:pPr>
            <w:r>
              <w:t>Bernstein</w:t>
            </w:r>
          </w:p>
        </w:tc>
        <w:tc>
          <w:tcPr>
            <w:tcW w:w="2179" w:type="dxa"/>
            <w:shd w:val="clear" w:color="auto" w:fill="auto"/>
          </w:tcPr>
          <w:p w14:paraId="4406DDDA" w14:textId="7E928CE8" w:rsidR="0066171E" w:rsidRPr="0066171E" w:rsidRDefault="0066171E" w:rsidP="0066171E">
            <w:pPr>
              <w:ind w:firstLine="0"/>
            </w:pPr>
            <w:r>
              <w:t>Bowers</w:t>
            </w:r>
          </w:p>
        </w:tc>
        <w:tc>
          <w:tcPr>
            <w:tcW w:w="2180" w:type="dxa"/>
            <w:shd w:val="clear" w:color="auto" w:fill="auto"/>
          </w:tcPr>
          <w:p w14:paraId="5679DB38" w14:textId="5734AD38" w:rsidR="0066171E" w:rsidRPr="0066171E" w:rsidRDefault="0066171E" w:rsidP="0066171E">
            <w:pPr>
              <w:ind w:firstLine="0"/>
            </w:pPr>
            <w:r>
              <w:t>Bradley</w:t>
            </w:r>
          </w:p>
        </w:tc>
      </w:tr>
      <w:tr w:rsidR="0066171E" w:rsidRPr="0066171E" w14:paraId="78DA4EDE" w14:textId="77777777" w:rsidTr="0066171E">
        <w:tc>
          <w:tcPr>
            <w:tcW w:w="2179" w:type="dxa"/>
            <w:shd w:val="clear" w:color="auto" w:fill="auto"/>
          </w:tcPr>
          <w:p w14:paraId="5EB3C3B2" w14:textId="1AE630D0" w:rsidR="0066171E" w:rsidRPr="0066171E" w:rsidRDefault="0066171E" w:rsidP="0066171E">
            <w:pPr>
              <w:ind w:firstLine="0"/>
            </w:pPr>
            <w:r>
              <w:t>Brewer</w:t>
            </w:r>
          </w:p>
        </w:tc>
        <w:tc>
          <w:tcPr>
            <w:tcW w:w="2179" w:type="dxa"/>
            <w:shd w:val="clear" w:color="auto" w:fill="auto"/>
          </w:tcPr>
          <w:p w14:paraId="31676D77" w14:textId="0BEB4B85" w:rsidR="0066171E" w:rsidRPr="0066171E" w:rsidRDefault="0066171E" w:rsidP="0066171E">
            <w:pPr>
              <w:ind w:firstLine="0"/>
            </w:pPr>
            <w:r>
              <w:t>Brittain</w:t>
            </w:r>
          </w:p>
        </w:tc>
        <w:tc>
          <w:tcPr>
            <w:tcW w:w="2180" w:type="dxa"/>
            <w:shd w:val="clear" w:color="auto" w:fill="auto"/>
          </w:tcPr>
          <w:p w14:paraId="67DF33FD" w14:textId="5CBCEA62" w:rsidR="0066171E" w:rsidRPr="0066171E" w:rsidRDefault="0066171E" w:rsidP="0066171E">
            <w:pPr>
              <w:ind w:firstLine="0"/>
            </w:pPr>
            <w:r>
              <w:t>Burns</w:t>
            </w:r>
          </w:p>
        </w:tc>
      </w:tr>
      <w:tr w:rsidR="0066171E" w:rsidRPr="0066171E" w14:paraId="317344A2" w14:textId="77777777" w:rsidTr="0066171E">
        <w:tc>
          <w:tcPr>
            <w:tcW w:w="2179" w:type="dxa"/>
            <w:shd w:val="clear" w:color="auto" w:fill="auto"/>
          </w:tcPr>
          <w:p w14:paraId="6A10924F" w14:textId="56788CDD" w:rsidR="0066171E" w:rsidRPr="0066171E" w:rsidRDefault="0066171E" w:rsidP="0066171E">
            <w:pPr>
              <w:ind w:firstLine="0"/>
            </w:pPr>
            <w:r>
              <w:t>Bustos</w:t>
            </w:r>
          </w:p>
        </w:tc>
        <w:tc>
          <w:tcPr>
            <w:tcW w:w="2179" w:type="dxa"/>
            <w:shd w:val="clear" w:color="auto" w:fill="auto"/>
          </w:tcPr>
          <w:p w14:paraId="18C9BDB0" w14:textId="69C0DD43" w:rsidR="0066171E" w:rsidRPr="0066171E" w:rsidRDefault="0066171E" w:rsidP="0066171E">
            <w:pPr>
              <w:ind w:firstLine="0"/>
            </w:pPr>
            <w:r>
              <w:t>Calhoon</w:t>
            </w:r>
          </w:p>
        </w:tc>
        <w:tc>
          <w:tcPr>
            <w:tcW w:w="2180" w:type="dxa"/>
            <w:shd w:val="clear" w:color="auto" w:fill="auto"/>
          </w:tcPr>
          <w:p w14:paraId="0E7ECC60" w14:textId="26F55185" w:rsidR="0066171E" w:rsidRPr="0066171E" w:rsidRDefault="0066171E" w:rsidP="0066171E">
            <w:pPr>
              <w:ind w:firstLine="0"/>
            </w:pPr>
            <w:r>
              <w:t>Caskey</w:t>
            </w:r>
          </w:p>
        </w:tc>
      </w:tr>
      <w:tr w:rsidR="0066171E" w:rsidRPr="0066171E" w14:paraId="122FE636" w14:textId="77777777" w:rsidTr="0066171E">
        <w:tc>
          <w:tcPr>
            <w:tcW w:w="2179" w:type="dxa"/>
            <w:shd w:val="clear" w:color="auto" w:fill="auto"/>
          </w:tcPr>
          <w:p w14:paraId="2E1CD8D0" w14:textId="2C4530A9" w:rsidR="0066171E" w:rsidRPr="0066171E" w:rsidRDefault="0066171E" w:rsidP="0066171E">
            <w:pPr>
              <w:ind w:firstLine="0"/>
            </w:pPr>
            <w:r>
              <w:t>Chapman</w:t>
            </w:r>
          </w:p>
        </w:tc>
        <w:tc>
          <w:tcPr>
            <w:tcW w:w="2179" w:type="dxa"/>
            <w:shd w:val="clear" w:color="auto" w:fill="auto"/>
          </w:tcPr>
          <w:p w14:paraId="23B674DD" w14:textId="756898F6" w:rsidR="0066171E" w:rsidRPr="0066171E" w:rsidRDefault="0066171E" w:rsidP="0066171E">
            <w:pPr>
              <w:ind w:firstLine="0"/>
            </w:pPr>
            <w:r>
              <w:t>Clyburn</w:t>
            </w:r>
          </w:p>
        </w:tc>
        <w:tc>
          <w:tcPr>
            <w:tcW w:w="2180" w:type="dxa"/>
            <w:shd w:val="clear" w:color="auto" w:fill="auto"/>
          </w:tcPr>
          <w:p w14:paraId="29ADF8D6" w14:textId="48C0FFD7" w:rsidR="0066171E" w:rsidRPr="0066171E" w:rsidRDefault="0066171E" w:rsidP="0066171E">
            <w:pPr>
              <w:ind w:firstLine="0"/>
            </w:pPr>
            <w:r>
              <w:t>Cobb-Hunter</w:t>
            </w:r>
          </w:p>
        </w:tc>
      </w:tr>
      <w:tr w:rsidR="0066171E" w:rsidRPr="0066171E" w14:paraId="59CE65B2" w14:textId="77777777" w:rsidTr="0066171E">
        <w:tc>
          <w:tcPr>
            <w:tcW w:w="2179" w:type="dxa"/>
            <w:shd w:val="clear" w:color="auto" w:fill="auto"/>
          </w:tcPr>
          <w:p w14:paraId="529F6F7F" w14:textId="2F23B94B" w:rsidR="0066171E" w:rsidRPr="0066171E" w:rsidRDefault="0066171E" w:rsidP="0066171E">
            <w:pPr>
              <w:ind w:firstLine="0"/>
            </w:pPr>
            <w:r>
              <w:t>Collins</w:t>
            </w:r>
          </w:p>
        </w:tc>
        <w:tc>
          <w:tcPr>
            <w:tcW w:w="2179" w:type="dxa"/>
            <w:shd w:val="clear" w:color="auto" w:fill="auto"/>
          </w:tcPr>
          <w:p w14:paraId="498538B9" w14:textId="08883217" w:rsidR="0066171E" w:rsidRPr="0066171E" w:rsidRDefault="0066171E" w:rsidP="0066171E">
            <w:pPr>
              <w:ind w:firstLine="0"/>
            </w:pPr>
            <w:r>
              <w:t>B. J. Cox</w:t>
            </w:r>
          </w:p>
        </w:tc>
        <w:tc>
          <w:tcPr>
            <w:tcW w:w="2180" w:type="dxa"/>
            <w:shd w:val="clear" w:color="auto" w:fill="auto"/>
          </w:tcPr>
          <w:p w14:paraId="16DDE607" w14:textId="6BF6468A" w:rsidR="0066171E" w:rsidRPr="0066171E" w:rsidRDefault="0066171E" w:rsidP="0066171E">
            <w:pPr>
              <w:ind w:firstLine="0"/>
            </w:pPr>
            <w:r>
              <w:t>B. L. Cox</w:t>
            </w:r>
          </w:p>
        </w:tc>
      </w:tr>
      <w:tr w:rsidR="0066171E" w:rsidRPr="0066171E" w14:paraId="5CCFDC62" w14:textId="77777777" w:rsidTr="0066171E">
        <w:tc>
          <w:tcPr>
            <w:tcW w:w="2179" w:type="dxa"/>
            <w:shd w:val="clear" w:color="auto" w:fill="auto"/>
          </w:tcPr>
          <w:p w14:paraId="5E203E9F" w14:textId="61FD0016" w:rsidR="0066171E" w:rsidRPr="0066171E" w:rsidRDefault="0066171E" w:rsidP="0066171E">
            <w:pPr>
              <w:ind w:firstLine="0"/>
            </w:pPr>
            <w:r>
              <w:t>Crawford</w:t>
            </w:r>
          </w:p>
        </w:tc>
        <w:tc>
          <w:tcPr>
            <w:tcW w:w="2179" w:type="dxa"/>
            <w:shd w:val="clear" w:color="auto" w:fill="auto"/>
          </w:tcPr>
          <w:p w14:paraId="160F3541" w14:textId="41F931D2" w:rsidR="0066171E" w:rsidRPr="0066171E" w:rsidRDefault="0066171E" w:rsidP="0066171E">
            <w:pPr>
              <w:ind w:firstLine="0"/>
            </w:pPr>
            <w:r>
              <w:t>Davis</w:t>
            </w:r>
          </w:p>
        </w:tc>
        <w:tc>
          <w:tcPr>
            <w:tcW w:w="2180" w:type="dxa"/>
            <w:shd w:val="clear" w:color="auto" w:fill="auto"/>
          </w:tcPr>
          <w:p w14:paraId="607AA9C5" w14:textId="0FF9195D" w:rsidR="0066171E" w:rsidRPr="0066171E" w:rsidRDefault="0066171E" w:rsidP="0066171E">
            <w:pPr>
              <w:ind w:firstLine="0"/>
            </w:pPr>
            <w:r>
              <w:t>Dillard</w:t>
            </w:r>
          </w:p>
        </w:tc>
      </w:tr>
      <w:tr w:rsidR="0066171E" w:rsidRPr="0066171E" w14:paraId="4806B5AF" w14:textId="77777777" w:rsidTr="0066171E">
        <w:tc>
          <w:tcPr>
            <w:tcW w:w="2179" w:type="dxa"/>
            <w:shd w:val="clear" w:color="auto" w:fill="auto"/>
          </w:tcPr>
          <w:p w14:paraId="2D467212" w14:textId="624EB09E" w:rsidR="0066171E" w:rsidRPr="0066171E" w:rsidRDefault="0066171E" w:rsidP="0066171E">
            <w:pPr>
              <w:ind w:firstLine="0"/>
            </w:pPr>
            <w:r>
              <w:t>Erickson</w:t>
            </w:r>
          </w:p>
        </w:tc>
        <w:tc>
          <w:tcPr>
            <w:tcW w:w="2179" w:type="dxa"/>
            <w:shd w:val="clear" w:color="auto" w:fill="auto"/>
          </w:tcPr>
          <w:p w14:paraId="0292E78C" w14:textId="7FDA8133" w:rsidR="0066171E" w:rsidRPr="0066171E" w:rsidRDefault="0066171E" w:rsidP="0066171E">
            <w:pPr>
              <w:ind w:firstLine="0"/>
            </w:pPr>
            <w:r>
              <w:t>Frank</w:t>
            </w:r>
          </w:p>
        </w:tc>
        <w:tc>
          <w:tcPr>
            <w:tcW w:w="2180" w:type="dxa"/>
            <w:shd w:val="clear" w:color="auto" w:fill="auto"/>
          </w:tcPr>
          <w:p w14:paraId="58C99284" w14:textId="7C9B7FA1" w:rsidR="0066171E" w:rsidRPr="0066171E" w:rsidRDefault="0066171E" w:rsidP="0066171E">
            <w:pPr>
              <w:ind w:firstLine="0"/>
            </w:pPr>
            <w:r>
              <w:t>Gagnon</w:t>
            </w:r>
          </w:p>
        </w:tc>
      </w:tr>
      <w:tr w:rsidR="0066171E" w:rsidRPr="0066171E" w14:paraId="63387762" w14:textId="77777777" w:rsidTr="0066171E">
        <w:tc>
          <w:tcPr>
            <w:tcW w:w="2179" w:type="dxa"/>
            <w:shd w:val="clear" w:color="auto" w:fill="auto"/>
          </w:tcPr>
          <w:p w14:paraId="4474E25A" w14:textId="747C384C" w:rsidR="0066171E" w:rsidRPr="0066171E" w:rsidRDefault="0066171E" w:rsidP="0066171E">
            <w:pPr>
              <w:ind w:firstLine="0"/>
            </w:pPr>
            <w:r>
              <w:t>Garvin</w:t>
            </w:r>
          </w:p>
        </w:tc>
        <w:tc>
          <w:tcPr>
            <w:tcW w:w="2179" w:type="dxa"/>
            <w:shd w:val="clear" w:color="auto" w:fill="auto"/>
          </w:tcPr>
          <w:p w14:paraId="531C6020" w14:textId="5C88C2B4" w:rsidR="0066171E" w:rsidRPr="0066171E" w:rsidRDefault="0066171E" w:rsidP="0066171E">
            <w:pPr>
              <w:ind w:firstLine="0"/>
            </w:pPr>
            <w:r>
              <w:t>Gatch</w:t>
            </w:r>
          </w:p>
        </w:tc>
        <w:tc>
          <w:tcPr>
            <w:tcW w:w="2180" w:type="dxa"/>
            <w:shd w:val="clear" w:color="auto" w:fill="auto"/>
          </w:tcPr>
          <w:p w14:paraId="02A085C5" w14:textId="05A2606A" w:rsidR="0066171E" w:rsidRPr="0066171E" w:rsidRDefault="0066171E" w:rsidP="0066171E">
            <w:pPr>
              <w:ind w:firstLine="0"/>
            </w:pPr>
            <w:r>
              <w:t>Gibson</w:t>
            </w:r>
          </w:p>
        </w:tc>
      </w:tr>
      <w:tr w:rsidR="0066171E" w:rsidRPr="0066171E" w14:paraId="7BE6F061" w14:textId="77777777" w:rsidTr="0066171E">
        <w:tc>
          <w:tcPr>
            <w:tcW w:w="2179" w:type="dxa"/>
            <w:shd w:val="clear" w:color="auto" w:fill="auto"/>
          </w:tcPr>
          <w:p w14:paraId="0848D9E0" w14:textId="41598100" w:rsidR="0066171E" w:rsidRPr="0066171E" w:rsidRDefault="0066171E" w:rsidP="0066171E">
            <w:pPr>
              <w:ind w:firstLine="0"/>
            </w:pPr>
            <w:r>
              <w:t>Gilliam</w:t>
            </w:r>
          </w:p>
        </w:tc>
        <w:tc>
          <w:tcPr>
            <w:tcW w:w="2179" w:type="dxa"/>
            <w:shd w:val="clear" w:color="auto" w:fill="auto"/>
          </w:tcPr>
          <w:p w14:paraId="6DDB26BC" w14:textId="21B6A336" w:rsidR="0066171E" w:rsidRPr="0066171E" w:rsidRDefault="0066171E" w:rsidP="0066171E">
            <w:pPr>
              <w:ind w:firstLine="0"/>
            </w:pPr>
            <w:r>
              <w:t>Gilliard</w:t>
            </w:r>
          </w:p>
        </w:tc>
        <w:tc>
          <w:tcPr>
            <w:tcW w:w="2180" w:type="dxa"/>
            <w:shd w:val="clear" w:color="auto" w:fill="auto"/>
          </w:tcPr>
          <w:p w14:paraId="0B69FBA0" w14:textId="76A009A8" w:rsidR="0066171E" w:rsidRPr="0066171E" w:rsidRDefault="0066171E" w:rsidP="0066171E">
            <w:pPr>
              <w:ind w:firstLine="0"/>
            </w:pPr>
            <w:r>
              <w:t>Govan</w:t>
            </w:r>
          </w:p>
        </w:tc>
      </w:tr>
      <w:tr w:rsidR="0066171E" w:rsidRPr="0066171E" w14:paraId="2D3B4B9F" w14:textId="77777777" w:rsidTr="0066171E">
        <w:tc>
          <w:tcPr>
            <w:tcW w:w="2179" w:type="dxa"/>
            <w:shd w:val="clear" w:color="auto" w:fill="auto"/>
          </w:tcPr>
          <w:p w14:paraId="65A0AF79" w14:textId="749F7753" w:rsidR="0066171E" w:rsidRPr="0066171E" w:rsidRDefault="0066171E" w:rsidP="0066171E">
            <w:pPr>
              <w:ind w:firstLine="0"/>
            </w:pPr>
            <w:r>
              <w:t>Grant</w:t>
            </w:r>
          </w:p>
        </w:tc>
        <w:tc>
          <w:tcPr>
            <w:tcW w:w="2179" w:type="dxa"/>
            <w:shd w:val="clear" w:color="auto" w:fill="auto"/>
          </w:tcPr>
          <w:p w14:paraId="6078A712" w14:textId="24B1B0C0" w:rsidR="0066171E" w:rsidRPr="0066171E" w:rsidRDefault="0066171E" w:rsidP="0066171E">
            <w:pPr>
              <w:ind w:firstLine="0"/>
            </w:pPr>
            <w:r>
              <w:t>Haddon</w:t>
            </w:r>
          </w:p>
        </w:tc>
        <w:tc>
          <w:tcPr>
            <w:tcW w:w="2180" w:type="dxa"/>
            <w:shd w:val="clear" w:color="auto" w:fill="auto"/>
          </w:tcPr>
          <w:p w14:paraId="0FAE4FE2" w14:textId="4FD68A7E" w:rsidR="0066171E" w:rsidRPr="0066171E" w:rsidRDefault="0066171E" w:rsidP="0066171E">
            <w:pPr>
              <w:ind w:firstLine="0"/>
            </w:pPr>
            <w:r>
              <w:t>Hager</w:t>
            </w:r>
          </w:p>
        </w:tc>
      </w:tr>
      <w:tr w:rsidR="0066171E" w:rsidRPr="0066171E" w14:paraId="11DDEC37" w14:textId="77777777" w:rsidTr="0066171E">
        <w:tc>
          <w:tcPr>
            <w:tcW w:w="2179" w:type="dxa"/>
            <w:shd w:val="clear" w:color="auto" w:fill="auto"/>
          </w:tcPr>
          <w:p w14:paraId="56D0E748" w14:textId="748BEE52" w:rsidR="0066171E" w:rsidRPr="0066171E" w:rsidRDefault="0066171E" w:rsidP="0066171E">
            <w:pPr>
              <w:ind w:firstLine="0"/>
            </w:pPr>
            <w:r>
              <w:t>Hardee</w:t>
            </w:r>
          </w:p>
        </w:tc>
        <w:tc>
          <w:tcPr>
            <w:tcW w:w="2179" w:type="dxa"/>
            <w:shd w:val="clear" w:color="auto" w:fill="auto"/>
          </w:tcPr>
          <w:p w14:paraId="27458ACD" w14:textId="3742A4DE" w:rsidR="0066171E" w:rsidRPr="0066171E" w:rsidRDefault="0066171E" w:rsidP="0066171E">
            <w:pPr>
              <w:ind w:firstLine="0"/>
            </w:pPr>
            <w:r>
              <w:t>Hartnett</w:t>
            </w:r>
          </w:p>
        </w:tc>
        <w:tc>
          <w:tcPr>
            <w:tcW w:w="2180" w:type="dxa"/>
            <w:shd w:val="clear" w:color="auto" w:fill="auto"/>
          </w:tcPr>
          <w:p w14:paraId="31EAA58D" w14:textId="12BBB3D7" w:rsidR="0066171E" w:rsidRPr="0066171E" w:rsidRDefault="0066171E" w:rsidP="0066171E">
            <w:pPr>
              <w:ind w:firstLine="0"/>
            </w:pPr>
            <w:r>
              <w:t>Hartz</w:t>
            </w:r>
          </w:p>
        </w:tc>
      </w:tr>
      <w:tr w:rsidR="0066171E" w:rsidRPr="0066171E" w14:paraId="17BE2681" w14:textId="77777777" w:rsidTr="0066171E">
        <w:tc>
          <w:tcPr>
            <w:tcW w:w="2179" w:type="dxa"/>
            <w:shd w:val="clear" w:color="auto" w:fill="auto"/>
          </w:tcPr>
          <w:p w14:paraId="09BBB33B" w14:textId="45EEF4C1" w:rsidR="0066171E" w:rsidRPr="0066171E" w:rsidRDefault="0066171E" w:rsidP="0066171E">
            <w:pPr>
              <w:ind w:firstLine="0"/>
            </w:pPr>
            <w:r>
              <w:t>Hayes</w:t>
            </w:r>
          </w:p>
        </w:tc>
        <w:tc>
          <w:tcPr>
            <w:tcW w:w="2179" w:type="dxa"/>
            <w:shd w:val="clear" w:color="auto" w:fill="auto"/>
          </w:tcPr>
          <w:p w14:paraId="00D78939" w14:textId="7B306C0C" w:rsidR="0066171E" w:rsidRPr="0066171E" w:rsidRDefault="0066171E" w:rsidP="0066171E">
            <w:pPr>
              <w:ind w:firstLine="0"/>
            </w:pPr>
            <w:r>
              <w:t>Henderson-Myers</w:t>
            </w:r>
          </w:p>
        </w:tc>
        <w:tc>
          <w:tcPr>
            <w:tcW w:w="2180" w:type="dxa"/>
            <w:shd w:val="clear" w:color="auto" w:fill="auto"/>
          </w:tcPr>
          <w:p w14:paraId="67B7F851" w14:textId="0BAE03B2" w:rsidR="0066171E" w:rsidRPr="0066171E" w:rsidRDefault="0066171E" w:rsidP="0066171E">
            <w:pPr>
              <w:ind w:firstLine="0"/>
            </w:pPr>
            <w:r>
              <w:t>Herbkersman</w:t>
            </w:r>
          </w:p>
        </w:tc>
      </w:tr>
      <w:tr w:rsidR="0066171E" w:rsidRPr="0066171E" w14:paraId="14AF751C" w14:textId="77777777" w:rsidTr="0066171E">
        <w:tc>
          <w:tcPr>
            <w:tcW w:w="2179" w:type="dxa"/>
            <w:shd w:val="clear" w:color="auto" w:fill="auto"/>
          </w:tcPr>
          <w:p w14:paraId="74D7D117" w14:textId="2DD0768B" w:rsidR="0066171E" w:rsidRPr="0066171E" w:rsidRDefault="0066171E" w:rsidP="0066171E">
            <w:pPr>
              <w:ind w:firstLine="0"/>
            </w:pPr>
            <w:r>
              <w:t>Hewitt</w:t>
            </w:r>
          </w:p>
        </w:tc>
        <w:tc>
          <w:tcPr>
            <w:tcW w:w="2179" w:type="dxa"/>
            <w:shd w:val="clear" w:color="auto" w:fill="auto"/>
          </w:tcPr>
          <w:p w14:paraId="167D6255" w14:textId="316072C9" w:rsidR="0066171E" w:rsidRPr="0066171E" w:rsidRDefault="0066171E" w:rsidP="0066171E">
            <w:pPr>
              <w:ind w:firstLine="0"/>
            </w:pPr>
            <w:r>
              <w:t>Hiott</w:t>
            </w:r>
          </w:p>
        </w:tc>
        <w:tc>
          <w:tcPr>
            <w:tcW w:w="2180" w:type="dxa"/>
            <w:shd w:val="clear" w:color="auto" w:fill="auto"/>
          </w:tcPr>
          <w:p w14:paraId="63321DD6" w14:textId="5C205D03" w:rsidR="0066171E" w:rsidRPr="0066171E" w:rsidRDefault="0066171E" w:rsidP="0066171E">
            <w:pPr>
              <w:ind w:firstLine="0"/>
            </w:pPr>
            <w:r>
              <w:t>Hixon</w:t>
            </w:r>
          </w:p>
        </w:tc>
      </w:tr>
      <w:tr w:rsidR="0066171E" w:rsidRPr="0066171E" w14:paraId="1F0052ED" w14:textId="77777777" w:rsidTr="0066171E">
        <w:tc>
          <w:tcPr>
            <w:tcW w:w="2179" w:type="dxa"/>
            <w:shd w:val="clear" w:color="auto" w:fill="auto"/>
          </w:tcPr>
          <w:p w14:paraId="2A2C68E6" w14:textId="609D2DAE" w:rsidR="0066171E" w:rsidRPr="0066171E" w:rsidRDefault="0066171E" w:rsidP="0066171E">
            <w:pPr>
              <w:ind w:firstLine="0"/>
            </w:pPr>
            <w:r>
              <w:t>Holman</w:t>
            </w:r>
          </w:p>
        </w:tc>
        <w:tc>
          <w:tcPr>
            <w:tcW w:w="2179" w:type="dxa"/>
            <w:shd w:val="clear" w:color="auto" w:fill="auto"/>
          </w:tcPr>
          <w:p w14:paraId="04C0FC1A" w14:textId="08EE5424" w:rsidR="0066171E" w:rsidRPr="0066171E" w:rsidRDefault="0066171E" w:rsidP="0066171E">
            <w:pPr>
              <w:ind w:firstLine="0"/>
            </w:pPr>
            <w:r>
              <w:t>Hosey</w:t>
            </w:r>
          </w:p>
        </w:tc>
        <w:tc>
          <w:tcPr>
            <w:tcW w:w="2180" w:type="dxa"/>
            <w:shd w:val="clear" w:color="auto" w:fill="auto"/>
          </w:tcPr>
          <w:p w14:paraId="7A941BED" w14:textId="3A1E9A15" w:rsidR="0066171E" w:rsidRPr="0066171E" w:rsidRDefault="0066171E" w:rsidP="0066171E">
            <w:pPr>
              <w:ind w:firstLine="0"/>
            </w:pPr>
            <w:r>
              <w:t>J. E. Johnson</w:t>
            </w:r>
          </w:p>
        </w:tc>
      </w:tr>
      <w:tr w:rsidR="0066171E" w:rsidRPr="0066171E" w14:paraId="3EB0B71F" w14:textId="77777777" w:rsidTr="0066171E">
        <w:tc>
          <w:tcPr>
            <w:tcW w:w="2179" w:type="dxa"/>
            <w:shd w:val="clear" w:color="auto" w:fill="auto"/>
          </w:tcPr>
          <w:p w14:paraId="6A7A2370" w14:textId="4309E987" w:rsidR="0066171E" w:rsidRPr="0066171E" w:rsidRDefault="0066171E" w:rsidP="0066171E">
            <w:pPr>
              <w:ind w:firstLine="0"/>
            </w:pPr>
            <w:r>
              <w:t>J. L. Johnson</w:t>
            </w:r>
          </w:p>
        </w:tc>
        <w:tc>
          <w:tcPr>
            <w:tcW w:w="2179" w:type="dxa"/>
            <w:shd w:val="clear" w:color="auto" w:fill="auto"/>
          </w:tcPr>
          <w:p w14:paraId="6AAE7B9E" w14:textId="6E50A7F9" w:rsidR="0066171E" w:rsidRPr="0066171E" w:rsidRDefault="0066171E" w:rsidP="0066171E">
            <w:pPr>
              <w:ind w:firstLine="0"/>
            </w:pPr>
            <w:r>
              <w:t>Jones</w:t>
            </w:r>
          </w:p>
        </w:tc>
        <w:tc>
          <w:tcPr>
            <w:tcW w:w="2180" w:type="dxa"/>
            <w:shd w:val="clear" w:color="auto" w:fill="auto"/>
          </w:tcPr>
          <w:p w14:paraId="42C946DF" w14:textId="2748E3AF" w:rsidR="0066171E" w:rsidRPr="0066171E" w:rsidRDefault="0066171E" w:rsidP="0066171E">
            <w:pPr>
              <w:ind w:firstLine="0"/>
            </w:pPr>
            <w:r>
              <w:t>Jordan</w:t>
            </w:r>
          </w:p>
        </w:tc>
      </w:tr>
      <w:tr w:rsidR="0066171E" w:rsidRPr="0066171E" w14:paraId="189BFCB6" w14:textId="77777777" w:rsidTr="0066171E">
        <w:tc>
          <w:tcPr>
            <w:tcW w:w="2179" w:type="dxa"/>
            <w:shd w:val="clear" w:color="auto" w:fill="auto"/>
          </w:tcPr>
          <w:p w14:paraId="1C6DFF80" w14:textId="32537D87" w:rsidR="0066171E" w:rsidRPr="0066171E" w:rsidRDefault="0066171E" w:rsidP="0066171E">
            <w:pPr>
              <w:ind w:firstLine="0"/>
            </w:pPr>
            <w:r>
              <w:t>Kilmartin</w:t>
            </w:r>
          </w:p>
        </w:tc>
        <w:tc>
          <w:tcPr>
            <w:tcW w:w="2179" w:type="dxa"/>
            <w:shd w:val="clear" w:color="auto" w:fill="auto"/>
          </w:tcPr>
          <w:p w14:paraId="42EF7FCE" w14:textId="48036C6C" w:rsidR="0066171E" w:rsidRPr="0066171E" w:rsidRDefault="0066171E" w:rsidP="0066171E">
            <w:pPr>
              <w:ind w:firstLine="0"/>
            </w:pPr>
            <w:r>
              <w:t>King</w:t>
            </w:r>
          </w:p>
        </w:tc>
        <w:tc>
          <w:tcPr>
            <w:tcW w:w="2180" w:type="dxa"/>
            <w:shd w:val="clear" w:color="auto" w:fill="auto"/>
          </w:tcPr>
          <w:p w14:paraId="7906E56A" w14:textId="466356E8" w:rsidR="0066171E" w:rsidRPr="0066171E" w:rsidRDefault="0066171E" w:rsidP="0066171E">
            <w:pPr>
              <w:ind w:firstLine="0"/>
            </w:pPr>
            <w:r>
              <w:t>Landing</w:t>
            </w:r>
          </w:p>
        </w:tc>
      </w:tr>
      <w:tr w:rsidR="0066171E" w:rsidRPr="0066171E" w14:paraId="728C5A00" w14:textId="77777777" w:rsidTr="0066171E">
        <w:tc>
          <w:tcPr>
            <w:tcW w:w="2179" w:type="dxa"/>
            <w:shd w:val="clear" w:color="auto" w:fill="auto"/>
          </w:tcPr>
          <w:p w14:paraId="333A867E" w14:textId="6C09DCCB" w:rsidR="0066171E" w:rsidRPr="0066171E" w:rsidRDefault="0066171E" w:rsidP="0066171E">
            <w:pPr>
              <w:ind w:firstLine="0"/>
            </w:pPr>
            <w:r>
              <w:t>Lawson</w:t>
            </w:r>
          </w:p>
        </w:tc>
        <w:tc>
          <w:tcPr>
            <w:tcW w:w="2179" w:type="dxa"/>
            <w:shd w:val="clear" w:color="auto" w:fill="auto"/>
          </w:tcPr>
          <w:p w14:paraId="67466856" w14:textId="516841C5" w:rsidR="0066171E" w:rsidRPr="0066171E" w:rsidRDefault="0066171E" w:rsidP="0066171E">
            <w:pPr>
              <w:ind w:firstLine="0"/>
            </w:pPr>
            <w:r>
              <w:t>Ligon</w:t>
            </w:r>
          </w:p>
        </w:tc>
        <w:tc>
          <w:tcPr>
            <w:tcW w:w="2180" w:type="dxa"/>
            <w:shd w:val="clear" w:color="auto" w:fill="auto"/>
          </w:tcPr>
          <w:p w14:paraId="131D9FE9" w14:textId="27AFFD4E" w:rsidR="0066171E" w:rsidRPr="0066171E" w:rsidRDefault="0066171E" w:rsidP="0066171E">
            <w:pPr>
              <w:ind w:firstLine="0"/>
            </w:pPr>
            <w:r>
              <w:t>Long</w:t>
            </w:r>
          </w:p>
        </w:tc>
      </w:tr>
      <w:tr w:rsidR="0066171E" w:rsidRPr="0066171E" w14:paraId="33F98FD8" w14:textId="77777777" w:rsidTr="0066171E">
        <w:tc>
          <w:tcPr>
            <w:tcW w:w="2179" w:type="dxa"/>
            <w:shd w:val="clear" w:color="auto" w:fill="auto"/>
          </w:tcPr>
          <w:p w14:paraId="0D65A039" w14:textId="259571E7" w:rsidR="0066171E" w:rsidRPr="0066171E" w:rsidRDefault="0066171E" w:rsidP="0066171E">
            <w:pPr>
              <w:ind w:firstLine="0"/>
            </w:pPr>
            <w:r>
              <w:t>Lowe</w:t>
            </w:r>
          </w:p>
        </w:tc>
        <w:tc>
          <w:tcPr>
            <w:tcW w:w="2179" w:type="dxa"/>
            <w:shd w:val="clear" w:color="auto" w:fill="auto"/>
          </w:tcPr>
          <w:p w14:paraId="0EC065AE" w14:textId="713F7937" w:rsidR="0066171E" w:rsidRPr="0066171E" w:rsidRDefault="0066171E" w:rsidP="0066171E">
            <w:pPr>
              <w:ind w:firstLine="0"/>
            </w:pPr>
            <w:r>
              <w:t>Luck</w:t>
            </w:r>
          </w:p>
        </w:tc>
        <w:tc>
          <w:tcPr>
            <w:tcW w:w="2180" w:type="dxa"/>
            <w:shd w:val="clear" w:color="auto" w:fill="auto"/>
          </w:tcPr>
          <w:p w14:paraId="060975D1" w14:textId="2B1A2C11" w:rsidR="0066171E" w:rsidRPr="0066171E" w:rsidRDefault="0066171E" w:rsidP="0066171E">
            <w:pPr>
              <w:ind w:firstLine="0"/>
            </w:pPr>
            <w:r>
              <w:t>Martin</w:t>
            </w:r>
          </w:p>
        </w:tc>
      </w:tr>
      <w:tr w:rsidR="0066171E" w:rsidRPr="0066171E" w14:paraId="5FA87A6E" w14:textId="77777777" w:rsidTr="0066171E">
        <w:tc>
          <w:tcPr>
            <w:tcW w:w="2179" w:type="dxa"/>
            <w:shd w:val="clear" w:color="auto" w:fill="auto"/>
          </w:tcPr>
          <w:p w14:paraId="08101ECC" w14:textId="26195009" w:rsidR="0066171E" w:rsidRPr="0066171E" w:rsidRDefault="0066171E" w:rsidP="0066171E">
            <w:pPr>
              <w:ind w:firstLine="0"/>
            </w:pPr>
            <w:r>
              <w:t>May</w:t>
            </w:r>
          </w:p>
        </w:tc>
        <w:tc>
          <w:tcPr>
            <w:tcW w:w="2179" w:type="dxa"/>
            <w:shd w:val="clear" w:color="auto" w:fill="auto"/>
          </w:tcPr>
          <w:p w14:paraId="6D7A3CF7" w14:textId="3420242A" w:rsidR="0066171E" w:rsidRPr="0066171E" w:rsidRDefault="0066171E" w:rsidP="0066171E">
            <w:pPr>
              <w:ind w:firstLine="0"/>
            </w:pPr>
            <w:r>
              <w:t>McCabe</w:t>
            </w:r>
          </w:p>
        </w:tc>
        <w:tc>
          <w:tcPr>
            <w:tcW w:w="2180" w:type="dxa"/>
            <w:shd w:val="clear" w:color="auto" w:fill="auto"/>
          </w:tcPr>
          <w:p w14:paraId="0581CD2A" w14:textId="50183041" w:rsidR="0066171E" w:rsidRPr="0066171E" w:rsidRDefault="0066171E" w:rsidP="0066171E">
            <w:pPr>
              <w:ind w:firstLine="0"/>
            </w:pPr>
            <w:r>
              <w:t>McCravy</w:t>
            </w:r>
          </w:p>
        </w:tc>
      </w:tr>
      <w:tr w:rsidR="0066171E" w:rsidRPr="0066171E" w14:paraId="6528FC77" w14:textId="77777777" w:rsidTr="0066171E">
        <w:tc>
          <w:tcPr>
            <w:tcW w:w="2179" w:type="dxa"/>
            <w:shd w:val="clear" w:color="auto" w:fill="auto"/>
          </w:tcPr>
          <w:p w14:paraId="5D6DB450" w14:textId="4B001504" w:rsidR="0066171E" w:rsidRPr="0066171E" w:rsidRDefault="0066171E" w:rsidP="0066171E">
            <w:pPr>
              <w:ind w:firstLine="0"/>
            </w:pPr>
            <w:r>
              <w:t>McDaniel</w:t>
            </w:r>
          </w:p>
        </w:tc>
        <w:tc>
          <w:tcPr>
            <w:tcW w:w="2179" w:type="dxa"/>
            <w:shd w:val="clear" w:color="auto" w:fill="auto"/>
          </w:tcPr>
          <w:p w14:paraId="54AB3F8C" w14:textId="5D330767" w:rsidR="0066171E" w:rsidRPr="0066171E" w:rsidRDefault="0066171E" w:rsidP="0066171E">
            <w:pPr>
              <w:ind w:firstLine="0"/>
            </w:pPr>
            <w:r>
              <w:t>McGinnis</w:t>
            </w:r>
          </w:p>
        </w:tc>
        <w:tc>
          <w:tcPr>
            <w:tcW w:w="2180" w:type="dxa"/>
            <w:shd w:val="clear" w:color="auto" w:fill="auto"/>
          </w:tcPr>
          <w:p w14:paraId="48B1B992" w14:textId="09AFE92A" w:rsidR="0066171E" w:rsidRPr="0066171E" w:rsidRDefault="0066171E" w:rsidP="0066171E">
            <w:pPr>
              <w:ind w:firstLine="0"/>
            </w:pPr>
            <w:r>
              <w:t>Mitchell</w:t>
            </w:r>
          </w:p>
        </w:tc>
      </w:tr>
      <w:tr w:rsidR="0066171E" w:rsidRPr="0066171E" w14:paraId="0D73E241" w14:textId="77777777" w:rsidTr="0066171E">
        <w:tc>
          <w:tcPr>
            <w:tcW w:w="2179" w:type="dxa"/>
            <w:shd w:val="clear" w:color="auto" w:fill="auto"/>
          </w:tcPr>
          <w:p w14:paraId="706A46AE" w14:textId="3C90B591" w:rsidR="0066171E" w:rsidRPr="0066171E" w:rsidRDefault="0066171E" w:rsidP="0066171E">
            <w:pPr>
              <w:ind w:firstLine="0"/>
            </w:pPr>
            <w:r>
              <w:t>Montgomery</w:t>
            </w:r>
          </w:p>
        </w:tc>
        <w:tc>
          <w:tcPr>
            <w:tcW w:w="2179" w:type="dxa"/>
            <w:shd w:val="clear" w:color="auto" w:fill="auto"/>
          </w:tcPr>
          <w:p w14:paraId="38267F2B" w14:textId="16925631" w:rsidR="0066171E" w:rsidRPr="0066171E" w:rsidRDefault="0066171E" w:rsidP="0066171E">
            <w:pPr>
              <w:ind w:firstLine="0"/>
            </w:pPr>
            <w:r>
              <w:t>J. Moore</w:t>
            </w:r>
          </w:p>
        </w:tc>
        <w:tc>
          <w:tcPr>
            <w:tcW w:w="2180" w:type="dxa"/>
            <w:shd w:val="clear" w:color="auto" w:fill="auto"/>
          </w:tcPr>
          <w:p w14:paraId="37E95523" w14:textId="07015977" w:rsidR="0066171E" w:rsidRPr="0066171E" w:rsidRDefault="0066171E" w:rsidP="0066171E">
            <w:pPr>
              <w:ind w:firstLine="0"/>
            </w:pPr>
            <w:r>
              <w:t>T. Moore</w:t>
            </w:r>
          </w:p>
        </w:tc>
      </w:tr>
      <w:tr w:rsidR="0066171E" w:rsidRPr="0066171E" w14:paraId="00C589E0" w14:textId="77777777" w:rsidTr="0066171E">
        <w:tc>
          <w:tcPr>
            <w:tcW w:w="2179" w:type="dxa"/>
            <w:shd w:val="clear" w:color="auto" w:fill="auto"/>
          </w:tcPr>
          <w:p w14:paraId="31BB967B" w14:textId="59D1DE87" w:rsidR="0066171E" w:rsidRPr="0066171E" w:rsidRDefault="0066171E" w:rsidP="0066171E">
            <w:pPr>
              <w:ind w:firstLine="0"/>
            </w:pPr>
            <w:r>
              <w:t>Morgan</w:t>
            </w:r>
          </w:p>
        </w:tc>
        <w:tc>
          <w:tcPr>
            <w:tcW w:w="2179" w:type="dxa"/>
            <w:shd w:val="clear" w:color="auto" w:fill="auto"/>
          </w:tcPr>
          <w:p w14:paraId="0488AF60" w14:textId="6352D900" w:rsidR="0066171E" w:rsidRPr="0066171E" w:rsidRDefault="0066171E" w:rsidP="0066171E">
            <w:pPr>
              <w:ind w:firstLine="0"/>
            </w:pPr>
            <w:r>
              <w:t>Moss</w:t>
            </w:r>
          </w:p>
        </w:tc>
        <w:tc>
          <w:tcPr>
            <w:tcW w:w="2180" w:type="dxa"/>
            <w:shd w:val="clear" w:color="auto" w:fill="auto"/>
          </w:tcPr>
          <w:p w14:paraId="0ABC9C51" w14:textId="7C5BCDC8" w:rsidR="0066171E" w:rsidRPr="0066171E" w:rsidRDefault="0066171E" w:rsidP="0066171E">
            <w:pPr>
              <w:ind w:firstLine="0"/>
            </w:pPr>
            <w:r>
              <w:t>Murphy</w:t>
            </w:r>
          </w:p>
        </w:tc>
      </w:tr>
      <w:tr w:rsidR="0066171E" w:rsidRPr="0066171E" w14:paraId="1BC697DE" w14:textId="77777777" w:rsidTr="0066171E">
        <w:tc>
          <w:tcPr>
            <w:tcW w:w="2179" w:type="dxa"/>
            <w:shd w:val="clear" w:color="auto" w:fill="auto"/>
          </w:tcPr>
          <w:p w14:paraId="3546FD90" w14:textId="68F26A5D" w:rsidR="0066171E" w:rsidRPr="0066171E" w:rsidRDefault="0066171E" w:rsidP="0066171E">
            <w:pPr>
              <w:ind w:firstLine="0"/>
            </w:pPr>
            <w:r>
              <w:t>Neese</w:t>
            </w:r>
          </w:p>
        </w:tc>
        <w:tc>
          <w:tcPr>
            <w:tcW w:w="2179" w:type="dxa"/>
            <w:shd w:val="clear" w:color="auto" w:fill="auto"/>
          </w:tcPr>
          <w:p w14:paraId="7F7A5713" w14:textId="36E7639A" w:rsidR="0066171E" w:rsidRPr="0066171E" w:rsidRDefault="0066171E" w:rsidP="0066171E">
            <w:pPr>
              <w:ind w:firstLine="0"/>
            </w:pPr>
            <w:r>
              <w:t>B. Newton</w:t>
            </w:r>
          </w:p>
        </w:tc>
        <w:tc>
          <w:tcPr>
            <w:tcW w:w="2180" w:type="dxa"/>
            <w:shd w:val="clear" w:color="auto" w:fill="auto"/>
          </w:tcPr>
          <w:p w14:paraId="136B7079" w14:textId="65E4E169" w:rsidR="0066171E" w:rsidRPr="0066171E" w:rsidRDefault="0066171E" w:rsidP="0066171E">
            <w:pPr>
              <w:ind w:firstLine="0"/>
            </w:pPr>
            <w:r>
              <w:t>W. Newton</w:t>
            </w:r>
          </w:p>
        </w:tc>
      </w:tr>
      <w:tr w:rsidR="0066171E" w:rsidRPr="0066171E" w14:paraId="5905DC17" w14:textId="77777777" w:rsidTr="0066171E">
        <w:tc>
          <w:tcPr>
            <w:tcW w:w="2179" w:type="dxa"/>
            <w:shd w:val="clear" w:color="auto" w:fill="auto"/>
          </w:tcPr>
          <w:p w14:paraId="2CBCE52F" w14:textId="18A86A84" w:rsidR="0066171E" w:rsidRPr="0066171E" w:rsidRDefault="0066171E" w:rsidP="0066171E">
            <w:pPr>
              <w:ind w:firstLine="0"/>
            </w:pPr>
            <w:r>
              <w:t>Pedalino</w:t>
            </w:r>
          </w:p>
        </w:tc>
        <w:tc>
          <w:tcPr>
            <w:tcW w:w="2179" w:type="dxa"/>
            <w:shd w:val="clear" w:color="auto" w:fill="auto"/>
          </w:tcPr>
          <w:p w14:paraId="65B10521" w14:textId="100AF69D" w:rsidR="0066171E" w:rsidRPr="0066171E" w:rsidRDefault="0066171E" w:rsidP="0066171E">
            <w:pPr>
              <w:ind w:firstLine="0"/>
            </w:pPr>
            <w:r>
              <w:t>Pope</w:t>
            </w:r>
          </w:p>
        </w:tc>
        <w:tc>
          <w:tcPr>
            <w:tcW w:w="2180" w:type="dxa"/>
            <w:shd w:val="clear" w:color="auto" w:fill="auto"/>
          </w:tcPr>
          <w:p w14:paraId="531EA0A6" w14:textId="0FA3A268" w:rsidR="0066171E" w:rsidRPr="0066171E" w:rsidRDefault="0066171E" w:rsidP="0066171E">
            <w:pPr>
              <w:ind w:firstLine="0"/>
            </w:pPr>
            <w:r>
              <w:t>Reese</w:t>
            </w:r>
          </w:p>
        </w:tc>
      </w:tr>
      <w:tr w:rsidR="0066171E" w:rsidRPr="0066171E" w14:paraId="24562980" w14:textId="77777777" w:rsidTr="0066171E">
        <w:tc>
          <w:tcPr>
            <w:tcW w:w="2179" w:type="dxa"/>
            <w:shd w:val="clear" w:color="auto" w:fill="auto"/>
          </w:tcPr>
          <w:p w14:paraId="50D94BC0" w14:textId="139A1A32" w:rsidR="0066171E" w:rsidRPr="0066171E" w:rsidRDefault="0066171E" w:rsidP="0066171E">
            <w:pPr>
              <w:ind w:firstLine="0"/>
            </w:pPr>
            <w:r>
              <w:t>Rivers</w:t>
            </w:r>
          </w:p>
        </w:tc>
        <w:tc>
          <w:tcPr>
            <w:tcW w:w="2179" w:type="dxa"/>
            <w:shd w:val="clear" w:color="auto" w:fill="auto"/>
          </w:tcPr>
          <w:p w14:paraId="3B3BE615" w14:textId="19EB9C4D" w:rsidR="0066171E" w:rsidRPr="0066171E" w:rsidRDefault="0066171E" w:rsidP="0066171E">
            <w:pPr>
              <w:ind w:firstLine="0"/>
            </w:pPr>
            <w:r>
              <w:t>Robbins</w:t>
            </w:r>
          </w:p>
        </w:tc>
        <w:tc>
          <w:tcPr>
            <w:tcW w:w="2180" w:type="dxa"/>
            <w:shd w:val="clear" w:color="auto" w:fill="auto"/>
          </w:tcPr>
          <w:p w14:paraId="03F68B99" w14:textId="7ED7E8EC" w:rsidR="0066171E" w:rsidRPr="0066171E" w:rsidRDefault="0066171E" w:rsidP="0066171E">
            <w:pPr>
              <w:ind w:firstLine="0"/>
            </w:pPr>
            <w:r>
              <w:t>Rose</w:t>
            </w:r>
          </w:p>
        </w:tc>
      </w:tr>
      <w:tr w:rsidR="0066171E" w:rsidRPr="0066171E" w14:paraId="26148497" w14:textId="77777777" w:rsidTr="0066171E">
        <w:tc>
          <w:tcPr>
            <w:tcW w:w="2179" w:type="dxa"/>
            <w:shd w:val="clear" w:color="auto" w:fill="auto"/>
          </w:tcPr>
          <w:p w14:paraId="1882E0D4" w14:textId="3C0F935B" w:rsidR="0066171E" w:rsidRPr="0066171E" w:rsidRDefault="0066171E" w:rsidP="0066171E">
            <w:pPr>
              <w:ind w:firstLine="0"/>
            </w:pPr>
            <w:r>
              <w:lastRenderedPageBreak/>
              <w:t>Sanders</w:t>
            </w:r>
          </w:p>
        </w:tc>
        <w:tc>
          <w:tcPr>
            <w:tcW w:w="2179" w:type="dxa"/>
            <w:shd w:val="clear" w:color="auto" w:fill="auto"/>
          </w:tcPr>
          <w:p w14:paraId="6FF7E9DF" w14:textId="3C94DA02" w:rsidR="0066171E" w:rsidRPr="0066171E" w:rsidRDefault="0066171E" w:rsidP="0066171E">
            <w:pPr>
              <w:ind w:firstLine="0"/>
            </w:pPr>
            <w:r>
              <w:t>Schuessler</w:t>
            </w:r>
          </w:p>
        </w:tc>
        <w:tc>
          <w:tcPr>
            <w:tcW w:w="2180" w:type="dxa"/>
            <w:shd w:val="clear" w:color="auto" w:fill="auto"/>
          </w:tcPr>
          <w:p w14:paraId="14D40D72" w14:textId="357C514C" w:rsidR="0066171E" w:rsidRPr="0066171E" w:rsidRDefault="0066171E" w:rsidP="0066171E">
            <w:pPr>
              <w:ind w:firstLine="0"/>
            </w:pPr>
            <w:r>
              <w:t>Sessions</w:t>
            </w:r>
          </w:p>
        </w:tc>
      </w:tr>
      <w:tr w:rsidR="0066171E" w:rsidRPr="0066171E" w14:paraId="74763EFD" w14:textId="77777777" w:rsidTr="0066171E">
        <w:tc>
          <w:tcPr>
            <w:tcW w:w="2179" w:type="dxa"/>
            <w:shd w:val="clear" w:color="auto" w:fill="auto"/>
          </w:tcPr>
          <w:p w14:paraId="7C2F54D7" w14:textId="7D47B0E4" w:rsidR="0066171E" w:rsidRPr="0066171E" w:rsidRDefault="0066171E" w:rsidP="0066171E">
            <w:pPr>
              <w:ind w:firstLine="0"/>
            </w:pPr>
            <w:r>
              <w:t>G. M. Smith</w:t>
            </w:r>
          </w:p>
        </w:tc>
        <w:tc>
          <w:tcPr>
            <w:tcW w:w="2179" w:type="dxa"/>
            <w:shd w:val="clear" w:color="auto" w:fill="auto"/>
          </w:tcPr>
          <w:p w14:paraId="3ED6C0F4" w14:textId="425A0454" w:rsidR="0066171E" w:rsidRPr="0066171E" w:rsidRDefault="0066171E" w:rsidP="0066171E">
            <w:pPr>
              <w:ind w:firstLine="0"/>
            </w:pPr>
            <w:r>
              <w:t>M. M. Smith</w:t>
            </w:r>
          </w:p>
        </w:tc>
        <w:tc>
          <w:tcPr>
            <w:tcW w:w="2180" w:type="dxa"/>
            <w:shd w:val="clear" w:color="auto" w:fill="auto"/>
          </w:tcPr>
          <w:p w14:paraId="4FB52C6D" w14:textId="1264DAC4" w:rsidR="0066171E" w:rsidRPr="0066171E" w:rsidRDefault="0066171E" w:rsidP="0066171E">
            <w:pPr>
              <w:ind w:firstLine="0"/>
            </w:pPr>
            <w:r>
              <w:t>Spann-Wilder</w:t>
            </w:r>
          </w:p>
        </w:tc>
      </w:tr>
      <w:tr w:rsidR="0066171E" w:rsidRPr="0066171E" w14:paraId="168CB235" w14:textId="77777777" w:rsidTr="0066171E">
        <w:tc>
          <w:tcPr>
            <w:tcW w:w="2179" w:type="dxa"/>
            <w:shd w:val="clear" w:color="auto" w:fill="auto"/>
          </w:tcPr>
          <w:p w14:paraId="775B779A" w14:textId="42295949" w:rsidR="0066171E" w:rsidRPr="0066171E" w:rsidRDefault="0066171E" w:rsidP="0066171E">
            <w:pPr>
              <w:ind w:firstLine="0"/>
            </w:pPr>
            <w:r>
              <w:t>Stavrinakis</w:t>
            </w:r>
          </w:p>
        </w:tc>
        <w:tc>
          <w:tcPr>
            <w:tcW w:w="2179" w:type="dxa"/>
            <w:shd w:val="clear" w:color="auto" w:fill="auto"/>
          </w:tcPr>
          <w:p w14:paraId="0B084D5A" w14:textId="47531551" w:rsidR="0066171E" w:rsidRPr="0066171E" w:rsidRDefault="0066171E" w:rsidP="0066171E">
            <w:pPr>
              <w:ind w:firstLine="0"/>
            </w:pPr>
            <w:r>
              <w:t>Taylor</w:t>
            </w:r>
          </w:p>
        </w:tc>
        <w:tc>
          <w:tcPr>
            <w:tcW w:w="2180" w:type="dxa"/>
            <w:shd w:val="clear" w:color="auto" w:fill="auto"/>
          </w:tcPr>
          <w:p w14:paraId="588C39A7" w14:textId="5965AF6C" w:rsidR="0066171E" w:rsidRPr="0066171E" w:rsidRDefault="0066171E" w:rsidP="0066171E">
            <w:pPr>
              <w:ind w:firstLine="0"/>
            </w:pPr>
            <w:r>
              <w:t>Teeple</w:t>
            </w:r>
          </w:p>
        </w:tc>
      </w:tr>
      <w:tr w:rsidR="0066171E" w:rsidRPr="0066171E" w14:paraId="2523E228" w14:textId="77777777" w:rsidTr="0066171E">
        <w:tc>
          <w:tcPr>
            <w:tcW w:w="2179" w:type="dxa"/>
            <w:shd w:val="clear" w:color="auto" w:fill="auto"/>
          </w:tcPr>
          <w:p w14:paraId="2E9D5C5E" w14:textId="2D07AAC3" w:rsidR="0066171E" w:rsidRPr="0066171E" w:rsidRDefault="0066171E" w:rsidP="0066171E">
            <w:pPr>
              <w:ind w:firstLine="0"/>
            </w:pPr>
            <w:r>
              <w:t>Terribile</w:t>
            </w:r>
          </w:p>
        </w:tc>
        <w:tc>
          <w:tcPr>
            <w:tcW w:w="2179" w:type="dxa"/>
            <w:shd w:val="clear" w:color="auto" w:fill="auto"/>
          </w:tcPr>
          <w:p w14:paraId="65ED5611" w14:textId="1A2EBD3B" w:rsidR="0066171E" w:rsidRPr="0066171E" w:rsidRDefault="0066171E" w:rsidP="0066171E">
            <w:pPr>
              <w:ind w:firstLine="0"/>
            </w:pPr>
            <w:r>
              <w:t>Vaughan</w:t>
            </w:r>
          </w:p>
        </w:tc>
        <w:tc>
          <w:tcPr>
            <w:tcW w:w="2180" w:type="dxa"/>
            <w:shd w:val="clear" w:color="auto" w:fill="auto"/>
          </w:tcPr>
          <w:p w14:paraId="5D0BB4CC" w14:textId="0E1E315D" w:rsidR="0066171E" w:rsidRPr="0066171E" w:rsidRDefault="0066171E" w:rsidP="0066171E">
            <w:pPr>
              <w:ind w:firstLine="0"/>
            </w:pPr>
            <w:r>
              <w:t>Weeks</w:t>
            </w:r>
          </w:p>
        </w:tc>
      </w:tr>
      <w:tr w:rsidR="0066171E" w:rsidRPr="0066171E" w14:paraId="65C847C0" w14:textId="77777777" w:rsidTr="0066171E">
        <w:tc>
          <w:tcPr>
            <w:tcW w:w="2179" w:type="dxa"/>
            <w:shd w:val="clear" w:color="auto" w:fill="auto"/>
          </w:tcPr>
          <w:p w14:paraId="6CA7EF85" w14:textId="375887B7" w:rsidR="0066171E" w:rsidRPr="0066171E" w:rsidRDefault="0066171E" w:rsidP="0066171E">
            <w:pPr>
              <w:ind w:firstLine="0"/>
            </w:pPr>
            <w:r>
              <w:t>Wetmore</w:t>
            </w:r>
          </w:p>
        </w:tc>
        <w:tc>
          <w:tcPr>
            <w:tcW w:w="2179" w:type="dxa"/>
            <w:shd w:val="clear" w:color="auto" w:fill="auto"/>
          </w:tcPr>
          <w:p w14:paraId="019CBD1A" w14:textId="5A5B4388" w:rsidR="0066171E" w:rsidRPr="0066171E" w:rsidRDefault="0066171E" w:rsidP="0066171E">
            <w:pPr>
              <w:ind w:firstLine="0"/>
            </w:pPr>
            <w:r>
              <w:t>Whitmire</w:t>
            </w:r>
          </w:p>
        </w:tc>
        <w:tc>
          <w:tcPr>
            <w:tcW w:w="2180" w:type="dxa"/>
            <w:shd w:val="clear" w:color="auto" w:fill="auto"/>
          </w:tcPr>
          <w:p w14:paraId="750F449E" w14:textId="7A3AA041" w:rsidR="0066171E" w:rsidRPr="0066171E" w:rsidRDefault="0066171E" w:rsidP="0066171E">
            <w:pPr>
              <w:ind w:firstLine="0"/>
            </w:pPr>
            <w:r>
              <w:t>Wickensimer</w:t>
            </w:r>
          </w:p>
        </w:tc>
      </w:tr>
      <w:tr w:rsidR="0066171E" w:rsidRPr="0066171E" w14:paraId="5596F459" w14:textId="77777777" w:rsidTr="0066171E">
        <w:tc>
          <w:tcPr>
            <w:tcW w:w="2179" w:type="dxa"/>
            <w:shd w:val="clear" w:color="auto" w:fill="auto"/>
          </w:tcPr>
          <w:p w14:paraId="4F757AC6" w14:textId="3622D460" w:rsidR="0066171E" w:rsidRPr="0066171E" w:rsidRDefault="0066171E" w:rsidP="0066171E">
            <w:pPr>
              <w:keepNext/>
              <w:ind w:firstLine="0"/>
            </w:pPr>
            <w:r>
              <w:t>Williams</w:t>
            </w:r>
          </w:p>
        </w:tc>
        <w:tc>
          <w:tcPr>
            <w:tcW w:w="2179" w:type="dxa"/>
            <w:shd w:val="clear" w:color="auto" w:fill="auto"/>
          </w:tcPr>
          <w:p w14:paraId="68F3D897" w14:textId="713A3CF7" w:rsidR="0066171E" w:rsidRPr="0066171E" w:rsidRDefault="0066171E" w:rsidP="0066171E">
            <w:pPr>
              <w:keepNext/>
              <w:ind w:firstLine="0"/>
            </w:pPr>
            <w:r>
              <w:t>Willis</w:t>
            </w:r>
          </w:p>
        </w:tc>
        <w:tc>
          <w:tcPr>
            <w:tcW w:w="2180" w:type="dxa"/>
            <w:shd w:val="clear" w:color="auto" w:fill="auto"/>
          </w:tcPr>
          <w:p w14:paraId="6DC910D0" w14:textId="6241C49E" w:rsidR="0066171E" w:rsidRPr="0066171E" w:rsidRDefault="0066171E" w:rsidP="0066171E">
            <w:pPr>
              <w:keepNext/>
              <w:ind w:firstLine="0"/>
            </w:pPr>
            <w:r>
              <w:t>Wooten</w:t>
            </w:r>
          </w:p>
        </w:tc>
      </w:tr>
      <w:tr w:rsidR="0066171E" w:rsidRPr="0066171E" w14:paraId="6A306C2E" w14:textId="77777777" w:rsidTr="0066171E">
        <w:tc>
          <w:tcPr>
            <w:tcW w:w="2179" w:type="dxa"/>
            <w:shd w:val="clear" w:color="auto" w:fill="auto"/>
          </w:tcPr>
          <w:p w14:paraId="1B28CCAE" w14:textId="1020C907" w:rsidR="0066171E" w:rsidRPr="0066171E" w:rsidRDefault="0066171E" w:rsidP="0066171E">
            <w:pPr>
              <w:keepNext/>
              <w:ind w:firstLine="0"/>
            </w:pPr>
            <w:r>
              <w:t>Yow</w:t>
            </w:r>
          </w:p>
        </w:tc>
        <w:tc>
          <w:tcPr>
            <w:tcW w:w="2179" w:type="dxa"/>
            <w:shd w:val="clear" w:color="auto" w:fill="auto"/>
          </w:tcPr>
          <w:p w14:paraId="0740FA98" w14:textId="77777777" w:rsidR="0066171E" w:rsidRPr="0066171E" w:rsidRDefault="0066171E" w:rsidP="0066171E">
            <w:pPr>
              <w:keepNext/>
              <w:ind w:firstLine="0"/>
            </w:pPr>
          </w:p>
        </w:tc>
        <w:tc>
          <w:tcPr>
            <w:tcW w:w="2180" w:type="dxa"/>
            <w:shd w:val="clear" w:color="auto" w:fill="auto"/>
          </w:tcPr>
          <w:p w14:paraId="62DA425A" w14:textId="77777777" w:rsidR="0066171E" w:rsidRPr="0066171E" w:rsidRDefault="0066171E" w:rsidP="0066171E">
            <w:pPr>
              <w:keepNext/>
              <w:ind w:firstLine="0"/>
            </w:pPr>
          </w:p>
        </w:tc>
      </w:tr>
    </w:tbl>
    <w:p w14:paraId="4FE2B4A6" w14:textId="77777777" w:rsidR="0066171E" w:rsidRDefault="0066171E" w:rsidP="0066171E"/>
    <w:p w14:paraId="24C409FA" w14:textId="4739311A" w:rsidR="0066171E" w:rsidRDefault="0066171E" w:rsidP="0066171E">
      <w:pPr>
        <w:jc w:val="center"/>
        <w:rPr>
          <w:b/>
        </w:rPr>
      </w:pPr>
      <w:r w:rsidRPr="0066171E">
        <w:rPr>
          <w:b/>
        </w:rPr>
        <w:t>Total--103</w:t>
      </w:r>
    </w:p>
    <w:p w14:paraId="1F202F44" w14:textId="77777777" w:rsidR="0066171E" w:rsidRDefault="0066171E" w:rsidP="0066171E">
      <w:pPr>
        <w:jc w:val="center"/>
        <w:rPr>
          <w:b/>
        </w:rPr>
      </w:pPr>
    </w:p>
    <w:p w14:paraId="0D2CA5BA" w14:textId="77777777" w:rsidR="0066171E" w:rsidRDefault="0066171E" w:rsidP="00A008A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8C30016" w14:textId="77777777" w:rsidTr="0066171E">
        <w:tc>
          <w:tcPr>
            <w:tcW w:w="2179" w:type="dxa"/>
            <w:shd w:val="clear" w:color="auto" w:fill="auto"/>
          </w:tcPr>
          <w:p w14:paraId="60EF0AE7" w14:textId="3B4C6683" w:rsidR="0066171E" w:rsidRPr="0066171E" w:rsidRDefault="0066171E" w:rsidP="00A008AD">
            <w:pPr>
              <w:keepNext/>
              <w:ind w:firstLine="0"/>
            </w:pPr>
            <w:r>
              <w:t>Duncan</w:t>
            </w:r>
          </w:p>
        </w:tc>
        <w:tc>
          <w:tcPr>
            <w:tcW w:w="2179" w:type="dxa"/>
            <w:shd w:val="clear" w:color="auto" w:fill="auto"/>
          </w:tcPr>
          <w:p w14:paraId="4D823ABA" w14:textId="7D058B39" w:rsidR="0066171E" w:rsidRPr="0066171E" w:rsidRDefault="0066171E" w:rsidP="00A008AD">
            <w:pPr>
              <w:keepNext/>
              <w:ind w:firstLine="0"/>
            </w:pPr>
            <w:r>
              <w:t>Edgerton</w:t>
            </w:r>
          </w:p>
        </w:tc>
        <w:tc>
          <w:tcPr>
            <w:tcW w:w="2180" w:type="dxa"/>
            <w:shd w:val="clear" w:color="auto" w:fill="auto"/>
          </w:tcPr>
          <w:p w14:paraId="1813C03F" w14:textId="58BB0F87" w:rsidR="0066171E" w:rsidRPr="0066171E" w:rsidRDefault="0066171E" w:rsidP="00A008AD">
            <w:pPr>
              <w:keepNext/>
              <w:ind w:firstLine="0"/>
            </w:pPr>
            <w:r>
              <w:t>Forrest</w:t>
            </w:r>
          </w:p>
        </w:tc>
      </w:tr>
      <w:tr w:rsidR="0066171E" w:rsidRPr="0066171E" w14:paraId="77EC5018" w14:textId="77777777" w:rsidTr="0066171E">
        <w:tc>
          <w:tcPr>
            <w:tcW w:w="2179" w:type="dxa"/>
            <w:shd w:val="clear" w:color="auto" w:fill="auto"/>
          </w:tcPr>
          <w:p w14:paraId="7BE7259A" w14:textId="1B4F97C5" w:rsidR="0066171E" w:rsidRPr="0066171E" w:rsidRDefault="0066171E" w:rsidP="00A008AD">
            <w:pPr>
              <w:keepNext/>
              <w:ind w:firstLine="0"/>
            </w:pPr>
            <w:r>
              <w:t>Gilreath</w:t>
            </w:r>
          </w:p>
        </w:tc>
        <w:tc>
          <w:tcPr>
            <w:tcW w:w="2179" w:type="dxa"/>
            <w:shd w:val="clear" w:color="auto" w:fill="auto"/>
          </w:tcPr>
          <w:p w14:paraId="6D9A8E70" w14:textId="577E1F5B" w:rsidR="0066171E" w:rsidRPr="0066171E" w:rsidRDefault="0066171E" w:rsidP="00A008AD">
            <w:pPr>
              <w:keepNext/>
              <w:ind w:firstLine="0"/>
            </w:pPr>
            <w:r>
              <w:t>Harris</w:t>
            </w:r>
          </w:p>
        </w:tc>
        <w:tc>
          <w:tcPr>
            <w:tcW w:w="2180" w:type="dxa"/>
            <w:shd w:val="clear" w:color="auto" w:fill="auto"/>
          </w:tcPr>
          <w:p w14:paraId="5D574483" w14:textId="1C85C824" w:rsidR="0066171E" w:rsidRPr="0066171E" w:rsidRDefault="0066171E" w:rsidP="00A008AD">
            <w:pPr>
              <w:keepNext/>
              <w:ind w:firstLine="0"/>
            </w:pPr>
            <w:r>
              <w:t>Magnuson</w:t>
            </w:r>
          </w:p>
        </w:tc>
      </w:tr>
      <w:tr w:rsidR="0066171E" w:rsidRPr="0066171E" w14:paraId="2A77EA2B" w14:textId="77777777" w:rsidTr="0066171E">
        <w:tc>
          <w:tcPr>
            <w:tcW w:w="2179" w:type="dxa"/>
            <w:shd w:val="clear" w:color="auto" w:fill="auto"/>
          </w:tcPr>
          <w:p w14:paraId="3FC9A83F" w14:textId="535BDE00" w:rsidR="0066171E" w:rsidRPr="0066171E" w:rsidRDefault="0066171E" w:rsidP="0066171E">
            <w:pPr>
              <w:keepNext/>
              <w:ind w:firstLine="0"/>
            </w:pPr>
            <w:r>
              <w:t>Oremus</w:t>
            </w:r>
          </w:p>
        </w:tc>
        <w:tc>
          <w:tcPr>
            <w:tcW w:w="2179" w:type="dxa"/>
            <w:shd w:val="clear" w:color="auto" w:fill="auto"/>
          </w:tcPr>
          <w:p w14:paraId="364858B9" w14:textId="06608670" w:rsidR="0066171E" w:rsidRPr="0066171E" w:rsidRDefault="0066171E" w:rsidP="0066171E">
            <w:pPr>
              <w:keepNext/>
              <w:ind w:firstLine="0"/>
            </w:pPr>
            <w:r>
              <w:t>Pace</w:t>
            </w:r>
          </w:p>
        </w:tc>
        <w:tc>
          <w:tcPr>
            <w:tcW w:w="2180" w:type="dxa"/>
            <w:shd w:val="clear" w:color="auto" w:fill="auto"/>
          </w:tcPr>
          <w:p w14:paraId="108070E6" w14:textId="77777777" w:rsidR="0066171E" w:rsidRPr="0066171E" w:rsidRDefault="0066171E" w:rsidP="0066171E">
            <w:pPr>
              <w:keepNext/>
              <w:ind w:firstLine="0"/>
            </w:pPr>
          </w:p>
        </w:tc>
      </w:tr>
    </w:tbl>
    <w:p w14:paraId="12980E10" w14:textId="77777777" w:rsidR="0066171E" w:rsidRDefault="0066171E" w:rsidP="0066171E"/>
    <w:p w14:paraId="092C3C43" w14:textId="77777777" w:rsidR="0066171E" w:rsidRDefault="0066171E" w:rsidP="0066171E">
      <w:pPr>
        <w:jc w:val="center"/>
        <w:rPr>
          <w:b/>
        </w:rPr>
      </w:pPr>
      <w:r w:rsidRPr="0066171E">
        <w:rPr>
          <w:b/>
        </w:rPr>
        <w:t>Total--8</w:t>
      </w:r>
    </w:p>
    <w:p w14:paraId="3D7ABE0A" w14:textId="011096A2" w:rsidR="0066171E" w:rsidRDefault="0066171E" w:rsidP="0066171E">
      <w:pPr>
        <w:jc w:val="center"/>
        <w:rPr>
          <w:b/>
        </w:rPr>
      </w:pPr>
    </w:p>
    <w:p w14:paraId="367A1C0C" w14:textId="77777777" w:rsidR="0066171E" w:rsidRDefault="0066171E" w:rsidP="0066171E">
      <w:r>
        <w:t xml:space="preserve">Section 9 was adopted. </w:t>
      </w:r>
    </w:p>
    <w:p w14:paraId="359E9459" w14:textId="77777777" w:rsidR="0066171E" w:rsidRDefault="0066171E" w:rsidP="0066171E"/>
    <w:p w14:paraId="6B529DA2" w14:textId="5B7649FC" w:rsidR="0066171E" w:rsidRDefault="0066171E" w:rsidP="0066171E">
      <w:pPr>
        <w:keepNext/>
        <w:jc w:val="center"/>
        <w:rPr>
          <w:b/>
        </w:rPr>
      </w:pPr>
      <w:r w:rsidRPr="0066171E">
        <w:rPr>
          <w:b/>
        </w:rPr>
        <w:t>SECTION 10</w:t>
      </w:r>
    </w:p>
    <w:p w14:paraId="2C95C7A5" w14:textId="77777777" w:rsidR="0066171E" w:rsidRDefault="0066171E" w:rsidP="0066171E">
      <w:r>
        <w:t xml:space="preserve">The yeas and nays were taken resulting as follows: </w:t>
      </w:r>
    </w:p>
    <w:p w14:paraId="1B03FC77" w14:textId="19EE09EC" w:rsidR="0066171E" w:rsidRDefault="0066171E" w:rsidP="0066171E">
      <w:pPr>
        <w:jc w:val="center"/>
      </w:pPr>
      <w:r>
        <w:t xml:space="preserve"> </w:t>
      </w:r>
      <w:bookmarkStart w:id="18" w:name="vote_start66"/>
      <w:bookmarkEnd w:id="18"/>
      <w:r>
        <w:t>Yeas 112; Nays 1</w:t>
      </w:r>
    </w:p>
    <w:p w14:paraId="6D088DE2" w14:textId="77777777" w:rsidR="0066171E" w:rsidRDefault="0066171E" w:rsidP="0066171E">
      <w:pPr>
        <w:jc w:val="center"/>
      </w:pPr>
    </w:p>
    <w:p w14:paraId="5F9915F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6F5E23" w14:textId="77777777" w:rsidTr="0066171E">
        <w:tc>
          <w:tcPr>
            <w:tcW w:w="2179" w:type="dxa"/>
            <w:shd w:val="clear" w:color="auto" w:fill="auto"/>
          </w:tcPr>
          <w:p w14:paraId="4CA4F13F" w14:textId="32718E38" w:rsidR="0066171E" w:rsidRPr="0066171E" w:rsidRDefault="0066171E" w:rsidP="0066171E">
            <w:pPr>
              <w:keepNext/>
              <w:ind w:firstLine="0"/>
            </w:pPr>
            <w:r>
              <w:t>Alexander</w:t>
            </w:r>
          </w:p>
        </w:tc>
        <w:tc>
          <w:tcPr>
            <w:tcW w:w="2179" w:type="dxa"/>
            <w:shd w:val="clear" w:color="auto" w:fill="auto"/>
          </w:tcPr>
          <w:p w14:paraId="6EC7E12A" w14:textId="4969CE6A" w:rsidR="0066171E" w:rsidRPr="0066171E" w:rsidRDefault="0066171E" w:rsidP="0066171E">
            <w:pPr>
              <w:keepNext/>
              <w:ind w:firstLine="0"/>
            </w:pPr>
            <w:r>
              <w:t>Anderson</w:t>
            </w:r>
          </w:p>
        </w:tc>
        <w:tc>
          <w:tcPr>
            <w:tcW w:w="2180" w:type="dxa"/>
            <w:shd w:val="clear" w:color="auto" w:fill="auto"/>
          </w:tcPr>
          <w:p w14:paraId="0515FBF3" w14:textId="7B208AB3" w:rsidR="0066171E" w:rsidRPr="0066171E" w:rsidRDefault="0066171E" w:rsidP="0066171E">
            <w:pPr>
              <w:keepNext/>
              <w:ind w:firstLine="0"/>
            </w:pPr>
            <w:r>
              <w:t>Atkinson</w:t>
            </w:r>
          </w:p>
        </w:tc>
      </w:tr>
      <w:tr w:rsidR="0066171E" w:rsidRPr="0066171E" w14:paraId="3C76CCDF" w14:textId="77777777" w:rsidTr="0066171E">
        <w:tc>
          <w:tcPr>
            <w:tcW w:w="2179" w:type="dxa"/>
            <w:shd w:val="clear" w:color="auto" w:fill="auto"/>
          </w:tcPr>
          <w:p w14:paraId="467B3BC8" w14:textId="2A75FF32" w:rsidR="0066171E" w:rsidRPr="0066171E" w:rsidRDefault="0066171E" w:rsidP="0066171E">
            <w:pPr>
              <w:ind w:firstLine="0"/>
            </w:pPr>
            <w:r>
              <w:t>Bailey</w:t>
            </w:r>
          </w:p>
        </w:tc>
        <w:tc>
          <w:tcPr>
            <w:tcW w:w="2179" w:type="dxa"/>
            <w:shd w:val="clear" w:color="auto" w:fill="auto"/>
          </w:tcPr>
          <w:p w14:paraId="00B1440C" w14:textId="0BCBF8E9" w:rsidR="0066171E" w:rsidRPr="0066171E" w:rsidRDefault="0066171E" w:rsidP="0066171E">
            <w:pPr>
              <w:ind w:firstLine="0"/>
            </w:pPr>
            <w:r>
              <w:t>Ballentine</w:t>
            </w:r>
          </w:p>
        </w:tc>
        <w:tc>
          <w:tcPr>
            <w:tcW w:w="2180" w:type="dxa"/>
            <w:shd w:val="clear" w:color="auto" w:fill="auto"/>
          </w:tcPr>
          <w:p w14:paraId="2B8C326A" w14:textId="2B18AAA8" w:rsidR="0066171E" w:rsidRPr="0066171E" w:rsidRDefault="0066171E" w:rsidP="0066171E">
            <w:pPr>
              <w:ind w:firstLine="0"/>
            </w:pPr>
            <w:r>
              <w:t>Bamberg</w:t>
            </w:r>
          </w:p>
        </w:tc>
      </w:tr>
      <w:tr w:rsidR="0066171E" w:rsidRPr="0066171E" w14:paraId="59350514" w14:textId="77777777" w:rsidTr="0066171E">
        <w:tc>
          <w:tcPr>
            <w:tcW w:w="2179" w:type="dxa"/>
            <w:shd w:val="clear" w:color="auto" w:fill="auto"/>
          </w:tcPr>
          <w:p w14:paraId="349E6D7A" w14:textId="6C57C8B8" w:rsidR="0066171E" w:rsidRPr="0066171E" w:rsidRDefault="0066171E" w:rsidP="0066171E">
            <w:pPr>
              <w:ind w:firstLine="0"/>
            </w:pPr>
            <w:r>
              <w:t>Bannister</w:t>
            </w:r>
          </w:p>
        </w:tc>
        <w:tc>
          <w:tcPr>
            <w:tcW w:w="2179" w:type="dxa"/>
            <w:shd w:val="clear" w:color="auto" w:fill="auto"/>
          </w:tcPr>
          <w:p w14:paraId="3CDAB70A" w14:textId="7EBC24F0" w:rsidR="0066171E" w:rsidRPr="0066171E" w:rsidRDefault="0066171E" w:rsidP="0066171E">
            <w:pPr>
              <w:ind w:firstLine="0"/>
            </w:pPr>
            <w:r>
              <w:t>Bauer</w:t>
            </w:r>
          </w:p>
        </w:tc>
        <w:tc>
          <w:tcPr>
            <w:tcW w:w="2180" w:type="dxa"/>
            <w:shd w:val="clear" w:color="auto" w:fill="auto"/>
          </w:tcPr>
          <w:p w14:paraId="2DACCCAE" w14:textId="12E2132F" w:rsidR="0066171E" w:rsidRPr="0066171E" w:rsidRDefault="0066171E" w:rsidP="0066171E">
            <w:pPr>
              <w:ind w:firstLine="0"/>
            </w:pPr>
            <w:r>
              <w:t>Beach</w:t>
            </w:r>
          </w:p>
        </w:tc>
      </w:tr>
      <w:tr w:rsidR="0066171E" w:rsidRPr="0066171E" w14:paraId="4C1856C1" w14:textId="77777777" w:rsidTr="0066171E">
        <w:tc>
          <w:tcPr>
            <w:tcW w:w="2179" w:type="dxa"/>
            <w:shd w:val="clear" w:color="auto" w:fill="auto"/>
          </w:tcPr>
          <w:p w14:paraId="6210B03F" w14:textId="0606BFA1" w:rsidR="0066171E" w:rsidRPr="0066171E" w:rsidRDefault="0066171E" w:rsidP="0066171E">
            <w:pPr>
              <w:ind w:firstLine="0"/>
            </w:pPr>
            <w:r>
              <w:t>Bernstein</w:t>
            </w:r>
          </w:p>
        </w:tc>
        <w:tc>
          <w:tcPr>
            <w:tcW w:w="2179" w:type="dxa"/>
            <w:shd w:val="clear" w:color="auto" w:fill="auto"/>
          </w:tcPr>
          <w:p w14:paraId="354654E0" w14:textId="4BF236E4" w:rsidR="0066171E" w:rsidRPr="0066171E" w:rsidRDefault="0066171E" w:rsidP="0066171E">
            <w:pPr>
              <w:ind w:firstLine="0"/>
            </w:pPr>
            <w:r>
              <w:t>Bowers</w:t>
            </w:r>
          </w:p>
        </w:tc>
        <w:tc>
          <w:tcPr>
            <w:tcW w:w="2180" w:type="dxa"/>
            <w:shd w:val="clear" w:color="auto" w:fill="auto"/>
          </w:tcPr>
          <w:p w14:paraId="6632F61B" w14:textId="26309389" w:rsidR="0066171E" w:rsidRPr="0066171E" w:rsidRDefault="0066171E" w:rsidP="0066171E">
            <w:pPr>
              <w:ind w:firstLine="0"/>
            </w:pPr>
            <w:r>
              <w:t>Bradley</w:t>
            </w:r>
          </w:p>
        </w:tc>
      </w:tr>
      <w:tr w:rsidR="0066171E" w:rsidRPr="0066171E" w14:paraId="7551DA50" w14:textId="77777777" w:rsidTr="0066171E">
        <w:tc>
          <w:tcPr>
            <w:tcW w:w="2179" w:type="dxa"/>
            <w:shd w:val="clear" w:color="auto" w:fill="auto"/>
          </w:tcPr>
          <w:p w14:paraId="5CC507FF" w14:textId="3098A5EB" w:rsidR="0066171E" w:rsidRPr="0066171E" w:rsidRDefault="0066171E" w:rsidP="0066171E">
            <w:pPr>
              <w:ind w:firstLine="0"/>
            </w:pPr>
            <w:r>
              <w:t>Brewer</w:t>
            </w:r>
          </w:p>
        </w:tc>
        <w:tc>
          <w:tcPr>
            <w:tcW w:w="2179" w:type="dxa"/>
            <w:shd w:val="clear" w:color="auto" w:fill="auto"/>
          </w:tcPr>
          <w:p w14:paraId="0DD0B255" w14:textId="6B21F638" w:rsidR="0066171E" w:rsidRPr="0066171E" w:rsidRDefault="0066171E" w:rsidP="0066171E">
            <w:pPr>
              <w:ind w:firstLine="0"/>
            </w:pPr>
            <w:r>
              <w:t>Brittain</w:t>
            </w:r>
          </w:p>
        </w:tc>
        <w:tc>
          <w:tcPr>
            <w:tcW w:w="2180" w:type="dxa"/>
            <w:shd w:val="clear" w:color="auto" w:fill="auto"/>
          </w:tcPr>
          <w:p w14:paraId="1A56218D" w14:textId="10EFB7FC" w:rsidR="0066171E" w:rsidRPr="0066171E" w:rsidRDefault="0066171E" w:rsidP="0066171E">
            <w:pPr>
              <w:ind w:firstLine="0"/>
            </w:pPr>
            <w:r>
              <w:t>Burns</w:t>
            </w:r>
          </w:p>
        </w:tc>
      </w:tr>
      <w:tr w:rsidR="0066171E" w:rsidRPr="0066171E" w14:paraId="13E6B02A" w14:textId="77777777" w:rsidTr="0066171E">
        <w:tc>
          <w:tcPr>
            <w:tcW w:w="2179" w:type="dxa"/>
            <w:shd w:val="clear" w:color="auto" w:fill="auto"/>
          </w:tcPr>
          <w:p w14:paraId="603122D3" w14:textId="5771F8EA" w:rsidR="0066171E" w:rsidRPr="0066171E" w:rsidRDefault="0066171E" w:rsidP="0066171E">
            <w:pPr>
              <w:ind w:firstLine="0"/>
            </w:pPr>
            <w:r>
              <w:t>Bustos</w:t>
            </w:r>
          </w:p>
        </w:tc>
        <w:tc>
          <w:tcPr>
            <w:tcW w:w="2179" w:type="dxa"/>
            <w:shd w:val="clear" w:color="auto" w:fill="auto"/>
          </w:tcPr>
          <w:p w14:paraId="5811EAEB" w14:textId="4A6715F4" w:rsidR="0066171E" w:rsidRPr="0066171E" w:rsidRDefault="0066171E" w:rsidP="0066171E">
            <w:pPr>
              <w:ind w:firstLine="0"/>
            </w:pPr>
            <w:r>
              <w:t>Calhoon</w:t>
            </w:r>
          </w:p>
        </w:tc>
        <w:tc>
          <w:tcPr>
            <w:tcW w:w="2180" w:type="dxa"/>
            <w:shd w:val="clear" w:color="auto" w:fill="auto"/>
          </w:tcPr>
          <w:p w14:paraId="426E1349" w14:textId="6FC20F86" w:rsidR="0066171E" w:rsidRPr="0066171E" w:rsidRDefault="0066171E" w:rsidP="0066171E">
            <w:pPr>
              <w:ind w:firstLine="0"/>
            </w:pPr>
            <w:r>
              <w:t>Caskey</w:t>
            </w:r>
          </w:p>
        </w:tc>
      </w:tr>
      <w:tr w:rsidR="0066171E" w:rsidRPr="0066171E" w14:paraId="4079A8E8" w14:textId="77777777" w:rsidTr="0066171E">
        <w:tc>
          <w:tcPr>
            <w:tcW w:w="2179" w:type="dxa"/>
            <w:shd w:val="clear" w:color="auto" w:fill="auto"/>
          </w:tcPr>
          <w:p w14:paraId="1400EA2A" w14:textId="02DA7860" w:rsidR="0066171E" w:rsidRPr="0066171E" w:rsidRDefault="0066171E" w:rsidP="0066171E">
            <w:pPr>
              <w:ind w:firstLine="0"/>
            </w:pPr>
            <w:r>
              <w:t>Chapman</w:t>
            </w:r>
          </w:p>
        </w:tc>
        <w:tc>
          <w:tcPr>
            <w:tcW w:w="2179" w:type="dxa"/>
            <w:shd w:val="clear" w:color="auto" w:fill="auto"/>
          </w:tcPr>
          <w:p w14:paraId="02241BDD" w14:textId="1248B58C" w:rsidR="0066171E" w:rsidRPr="0066171E" w:rsidRDefault="0066171E" w:rsidP="0066171E">
            <w:pPr>
              <w:ind w:firstLine="0"/>
            </w:pPr>
            <w:r>
              <w:t>Clyburn</w:t>
            </w:r>
          </w:p>
        </w:tc>
        <w:tc>
          <w:tcPr>
            <w:tcW w:w="2180" w:type="dxa"/>
            <w:shd w:val="clear" w:color="auto" w:fill="auto"/>
          </w:tcPr>
          <w:p w14:paraId="3E4D8F27" w14:textId="0A6977F5" w:rsidR="0066171E" w:rsidRPr="0066171E" w:rsidRDefault="0066171E" w:rsidP="0066171E">
            <w:pPr>
              <w:ind w:firstLine="0"/>
            </w:pPr>
            <w:r>
              <w:t>Cobb-Hunter</w:t>
            </w:r>
          </w:p>
        </w:tc>
      </w:tr>
      <w:tr w:rsidR="0066171E" w:rsidRPr="0066171E" w14:paraId="5377C0C4" w14:textId="77777777" w:rsidTr="0066171E">
        <w:tc>
          <w:tcPr>
            <w:tcW w:w="2179" w:type="dxa"/>
            <w:shd w:val="clear" w:color="auto" w:fill="auto"/>
          </w:tcPr>
          <w:p w14:paraId="16519FAE" w14:textId="0B2BB00C" w:rsidR="0066171E" w:rsidRPr="0066171E" w:rsidRDefault="0066171E" w:rsidP="0066171E">
            <w:pPr>
              <w:ind w:firstLine="0"/>
            </w:pPr>
            <w:r>
              <w:t>Collins</w:t>
            </w:r>
          </w:p>
        </w:tc>
        <w:tc>
          <w:tcPr>
            <w:tcW w:w="2179" w:type="dxa"/>
            <w:shd w:val="clear" w:color="auto" w:fill="auto"/>
          </w:tcPr>
          <w:p w14:paraId="5467900E" w14:textId="260D7F1F" w:rsidR="0066171E" w:rsidRPr="0066171E" w:rsidRDefault="0066171E" w:rsidP="0066171E">
            <w:pPr>
              <w:ind w:firstLine="0"/>
            </w:pPr>
            <w:r>
              <w:t>B. J. Cox</w:t>
            </w:r>
          </w:p>
        </w:tc>
        <w:tc>
          <w:tcPr>
            <w:tcW w:w="2180" w:type="dxa"/>
            <w:shd w:val="clear" w:color="auto" w:fill="auto"/>
          </w:tcPr>
          <w:p w14:paraId="240E4B9E" w14:textId="6ED29C07" w:rsidR="0066171E" w:rsidRPr="0066171E" w:rsidRDefault="0066171E" w:rsidP="0066171E">
            <w:pPr>
              <w:ind w:firstLine="0"/>
            </w:pPr>
            <w:r>
              <w:t>B. L. Cox</w:t>
            </w:r>
          </w:p>
        </w:tc>
      </w:tr>
      <w:tr w:rsidR="0066171E" w:rsidRPr="0066171E" w14:paraId="302247A3" w14:textId="77777777" w:rsidTr="0066171E">
        <w:tc>
          <w:tcPr>
            <w:tcW w:w="2179" w:type="dxa"/>
            <w:shd w:val="clear" w:color="auto" w:fill="auto"/>
          </w:tcPr>
          <w:p w14:paraId="342B0D46" w14:textId="20B8BB98" w:rsidR="0066171E" w:rsidRPr="0066171E" w:rsidRDefault="0066171E" w:rsidP="0066171E">
            <w:pPr>
              <w:ind w:firstLine="0"/>
            </w:pPr>
            <w:r>
              <w:t>Crawford</w:t>
            </w:r>
          </w:p>
        </w:tc>
        <w:tc>
          <w:tcPr>
            <w:tcW w:w="2179" w:type="dxa"/>
            <w:shd w:val="clear" w:color="auto" w:fill="auto"/>
          </w:tcPr>
          <w:p w14:paraId="72A909BF" w14:textId="6A018438" w:rsidR="0066171E" w:rsidRPr="0066171E" w:rsidRDefault="0066171E" w:rsidP="0066171E">
            <w:pPr>
              <w:ind w:firstLine="0"/>
            </w:pPr>
            <w:r>
              <w:t>Cromer</w:t>
            </w:r>
          </w:p>
        </w:tc>
        <w:tc>
          <w:tcPr>
            <w:tcW w:w="2180" w:type="dxa"/>
            <w:shd w:val="clear" w:color="auto" w:fill="auto"/>
          </w:tcPr>
          <w:p w14:paraId="59E7E3FD" w14:textId="573A358E" w:rsidR="0066171E" w:rsidRPr="0066171E" w:rsidRDefault="0066171E" w:rsidP="0066171E">
            <w:pPr>
              <w:ind w:firstLine="0"/>
            </w:pPr>
            <w:r>
              <w:t>Davis</w:t>
            </w:r>
          </w:p>
        </w:tc>
      </w:tr>
      <w:tr w:rsidR="0066171E" w:rsidRPr="0066171E" w14:paraId="5DFA38EA" w14:textId="77777777" w:rsidTr="0066171E">
        <w:tc>
          <w:tcPr>
            <w:tcW w:w="2179" w:type="dxa"/>
            <w:shd w:val="clear" w:color="auto" w:fill="auto"/>
          </w:tcPr>
          <w:p w14:paraId="2E23132E" w14:textId="6F2560ED" w:rsidR="0066171E" w:rsidRPr="0066171E" w:rsidRDefault="0066171E" w:rsidP="0066171E">
            <w:pPr>
              <w:ind w:firstLine="0"/>
            </w:pPr>
            <w:r>
              <w:t>Dillard</w:t>
            </w:r>
          </w:p>
        </w:tc>
        <w:tc>
          <w:tcPr>
            <w:tcW w:w="2179" w:type="dxa"/>
            <w:shd w:val="clear" w:color="auto" w:fill="auto"/>
          </w:tcPr>
          <w:p w14:paraId="12A392D2" w14:textId="080443DC" w:rsidR="0066171E" w:rsidRPr="0066171E" w:rsidRDefault="0066171E" w:rsidP="0066171E">
            <w:pPr>
              <w:ind w:firstLine="0"/>
            </w:pPr>
            <w:r>
              <w:t>Duncan</w:t>
            </w:r>
          </w:p>
        </w:tc>
        <w:tc>
          <w:tcPr>
            <w:tcW w:w="2180" w:type="dxa"/>
            <w:shd w:val="clear" w:color="auto" w:fill="auto"/>
          </w:tcPr>
          <w:p w14:paraId="2844443A" w14:textId="26AC07CB" w:rsidR="0066171E" w:rsidRPr="0066171E" w:rsidRDefault="0066171E" w:rsidP="0066171E">
            <w:pPr>
              <w:ind w:firstLine="0"/>
            </w:pPr>
            <w:r>
              <w:t>Edgerton</w:t>
            </w:r>
          </w:p>
        </w:tc>
      </w:tr>
      <w:tr w:rsidR="0066171E" w:rsidRPr="0066171E" w14:paraId="204E1C67" w14:textId="77777777" w:rsidTr="0066171E">
        <w:tc>
          <w:tcPr>
            <w:tcW w:w="2179" w:type="dxa"/>
            <w:shd w:val="clear" w:color="auto" w:fill="auto"/>
          </w:tcPr>
          <w:p w14:paraId="63664CA9" w14:textId="30B3CB6B" w:rsidR="0066171E" w:rsidRPr="0066171E" w:rsidRDefault="0066171E" w:rsidP="0066171E">
            <w:pPr>
              <w:ind w:firstLine="0"/>
            </w:pPr>
            <w:r>
              <w:t>Erickson</w:t>
            </w:r>
          </w:p>
        </w:tc>
        <w:tc>
          <w:tcPr>
            <w:tcW w:w="2179" w:type="dxa"/>
            <w:shd w:val="clear" w:color="auto" w:fill="auto"/>
          </w:tcPr>
          <w:p w14:paraId="6697DF8F" w14:textId="7C8F8516" w:rsidR="0066171E" w:rsidRPr="0066171E" w:rsidRDefault="0066171E" w:rsidP="0066171E">
            <w:pPr>
              <w:ind w:firstLine="0"/>
            </w:pPr>
            <w:r>
              <w:t>Frank</w:t>
            </w:r>
          </w:p>
        </w:tc>
        <w:tc>
          <w:tcPr>
            <w:tcW w:w="2180" w:type="dxa"/>
            <w:shd w:val="clear" w:color="auto" w:fill="auto"/>
          </w:tcPr>
          <w:p w14:paraId="6B686DED" w14:textId="28F18631" w:rsidR="0066171E" w:rsidRPr="0066171E" w:rsidRDefault="0066171E" w:rsidP="0066171E">
            <w:pPr>
              <w:ind w:firstLine="0"/>
            </w:pPr>
            <w:r>
              <w:t>Gagnon</w:t>
            </w:r>
          </w:p>
        </w:tc>
      </w:tr>
      <w:tr w:rsidR="0066171E" w:rsidRPr="0066171E" w14:paraId="29CC2D14" w14:textId="77777777" w:rsidTr="0066171E">
        <w:tc>
          <w:tcPr>
            <w:tcW w:w="2179" w:type="dxa"/>
            <w:shd w:val="clear" w:color="auto" w:fill="auto"/>
          </w:tcPr>
          <w:p w14:paraId="6FA46645" w14:textId="54B5E08A" w:rsidR="0066171E" w:rsidRPr="0066171E" w:rsidRDefault="0066171E" w:rsidP="0066171E">
            <w:pPr>
              <w:ind w:firstLine="0"/>
            </w:pPr>
            <w:r>
              <w:t>Garvin</w:t>
            </w:r>
          </w:p>
        </w:tc>
        <w:tc>
          <w:tcPr>
            <w:tcW w:w="2179" w:type="dxa"/>
            <w:shd w:val="clear" w:color="auto" w:fill="auto"/>
          </w:tcPr>
          <w:p w14:paraId="10F45084" w14:textId="6073E6B2" w:rsidR="0066171E" w:rsidRPr="0066171E" w:rsidRDefault="0066171E" w:rsidP="0066171E">
            <w:pPr>
              <w:ind w:firstLine="0"/>
            </w:pPr>
            <w:r>
              <w:t>Gatch</w:t>
            </w:r>
          </w:p>
        </w:tc>
        <w:tc>
          <w:tcPr>
            <w:tcW w:w="2180" w:type="dxa"/>
            <w:shd w:val="clear" w:color="auto" w:fill="auto"/>
          </w:tcPr>
          <w:p w14:paraId="07C19DB7" w14:textId="59662F54" w:rsidR="0066171E" w:rsidRPr="0066171E" w:rsidRDefault="0066171E" w:rsidP="0066171E">
            <w:pPr>
              <w:ind w:firstLine="0"/>
            </w:pPr>
            <w:r>
              <w:t>Gibson</w:t>
            </w:r>
          </w:p>
        </w:tc>
      </w:tr>
      <w:tr w:rsidR="0066171E" w:rsidRPr="0066171E" w14:paraId="622A9703" w14:textId="77777777" w:rsidTr="0066171E">
        <w:tc>
          <w:tcPr>
            <w:tcW w:w="2179" w:type="dxa"/>
            <w:shd w:val="clear" w:color="auto" w:fill="auto"/>
          </w:tcPr>
          <w:p w14:paraId="18EA2991" w14:textId="40327C3D" w:rsidR="0066171E" w:rsidRPr="0066171E" w:rsidRDefault="0066171E" w:rsidP="0066171E">
            <w:pPr>
              <w:ind w:firstLine="0"/>
            </w:pPr>
            <w:r>
              <w:t>Gilliam</w:t>
            </w:r>
          </w:p>
        </w:tc>
        <w:tc>
          <w:tcPr>
            <w:tcW w:w="2179" w:type="dxa"/>
            <w:shd w:val="clear" w:color="auto" w:fill="auto"/>
          </w:tcPr>
          <w:p w14:paraId="6A495639" w14:textId="6BD4F804" w:rsidR="0066171E" w:rsidRPr="0066171E" w:rsidRDefault="0066171E" w:rsidP="0066171E">
            <w:pPr>
              <w:ind w:firstLine="0"/>
            </w:pPr>
            <w:r>
              <w:t>Gilliard</w:t>
            </w:r>
          </w:p>
        </w:tc>
        <w:tc>
          <w:tcPr>
            <w:tcW w:w="2180" w:type="dxa"/>
            <w:shd w:val="clear" w:color="auto" w:fill="auto"/>
          </w:tcPr>
          <w:p w14:paraId="1A7DAB8A" w14:textId="643B92B5" w:rsidR="0066171E" w:rsidRPr="0066171E" w:rsidRDefault="0066171E" w:rsidP="0066171E">
            <w:pPr>
              <w:ind w:firstLine="0"/>
            </w:pPr>
            <w:r>
              <w:t>Gilreath</w:t>
            </w:r>
          </w:p>
        </w:tc>
      </w:tr>
      <w:tr w:rsidR="0066171E" w:rsidRPr="0066171E" w14:paraId="1E219D64" w14:textId="77777777" w:rsidTr="0066171E">
        <w:tc>
          <w:tcPr>
            <w:tcW w:w="2179" w:type="dxa"/>
            <w:shd w:val="clear" w:color="auto" w:fill="auto"/>
          </w:tcPr>
          <w:p w14:paraId="16F02BAE" w14:textId="5C782143" w:rsidR="0066171E" w:rsidRPr="0066171E" w:rsidRDefault="0066171E" w:rsidP="0066171E">
            <w:pPr>
              <w:ind w:firstLine="0"/>
            </w:pPr>
            <w:r>
              <w:t>Govan</w:t>
            </w:r>
          </w:p>
        </w:tc>
        <w:tc>
          <w:tcPr>
            <w:tcW w:w="2179" w:type="dxa"/>
            <w:shd w:val="clear" w:color="auto" w:fill="auto"/>
          </w:tcPr>
          <w:p w14:paraId="16C860AB" w14:textId="07A0FCAE" w:rsidR="0066171E" w:rsidRPr="0066171E" w:rsidRDefault="0066171E" w:rsidP="0066171E">
            <w:pPr>
              <w:ind w:firstLine="0"/>
            </w:pPr>
            <w:r>
              <w:t>Grant</w:t>
            </w:r>
          </w:p>
        </w:tc>
        <w:tc>
          <w:tcPr>
            <w:tcW w:w="2180" w:type="dxa"/>
            <w:shd w:val="clear" w:color="auto" w:fill="auto"/>
          </w:tcPr>
          <w:p w14:paraId="20314B47" w14:textId="460A63EC" w:rsidR="0066171E" w:rsidRPr="0066171E" w:rsidRDefault="0066171E" w:rsidP="0066171E">
            <w:pPr>
              <w:ind w:firstLine="0"/>
            </w:pPr>
            <w:r>
              <w:t>Guffey</w:t>
            </w:r>
          </w:p>
        </w:tc>
      </w:tr>
      <w:tr w:rsidR="0066171E" w:rsidRPr="0066171E" w14:paraId="1605AC16" w14:textId="77777777" w:rsidTr="0066171E">
        <w:tc>
          <w:tcPr>
            <w:tcW w:w="2179" w:type="dxa"/>
            <w:shd w:val="clear" w:color="auto" w:fill="auto"/>
          </w:tcPr>
          <w:p w14:paraId="0A9FBA75" w14:textId="17A81DDE" w:rsidR="0066171E" w:rsidRPr="0066171E" w:rsidRDefault="0066171E" w:rsidP="0066171E">
            <w:pPr>
              <w:ind w:firstLine="0"/>
            </w:pPr>
            <w:r>
              <w:t>Haddon</w:t>
            </w:r>
          </w:p>
        </w:tc>
        <w:tc>
          <w:tcPr>
            <w:tcW w:w="2179" w:type="dxa"/>
            <w:shd w:val="clear" w:color="auto" w:fill="auto"/>
          </w:tcPr>
          <w:p w14:paraId="2CC0C5AA" w14:textId="278E8BEA" w:rsidR="0066171E" w:rsidRPr="0066171E" w:rsidRDefault="0066171E" w:rsidP="0066171E">
            <w:pPr>
              <w:ind w:firstLine="0"/>
            </w:pPr>
            <w:r>
              <w:t>Hager</w:t>
            </w:r>
          </w:p>
        </w:tc>
        <w:tc>
          <w:tcPr>
            <w:tcW w:w="2180" w:type="dxa"/>
            <w:shd w:val="clear" w:color="auto" w:fill="auto"/>
          </w:tcPr>
          <w:p w14:paraId="7A6BD635" w14:textId="229A67AD" w:rsidR="0066171E" w:rsidRPr="0066171E" w:rsidRDefault="0066171E" w:rsidP="0066171E">
            <w:pPr>
              <w:ind w:firstLine="0"/>
            </w:pPr>
            <w:r>
              <w:t>Hardee</w:t>
            </w:r>
          </w:p>
        </w:tc>
      </w:tr>
      <w:tr w:rsidR="0066171E" w:rsidRPr="0066171E" w14:paraId="620924C2" w14:textId="77777777" w:rsidTr="0066171E">
        <w:tc>
          <w:tcPr>
            <w:tcW w:w="2179" w:type="dxa"/>
            <w:shd w:val="clear" w:color="auto" w:fill="auto"/>
          </w:tcPr>
          <w:p w14:paraId="72A79324" w14:textId="18881F42" w:rsidR="0066171E" w:rsidRPr="0066171E" w:rsidRDefault="0066171E" w:rsidP="0066171E">
            <w:pPr>
              <w:ind w:firstLine="0"/>
            </w:pPr>
            <w:r>
              <w:t>Harris</w:t>
            </w:r>
          </w:p>
        </w:tc>
        <w:tc>
          <w:tcPr>
            <w:tcW w:w="2179" w:type="dxa"/>
            <w:shd w:val="clear" w:color="auto" w:fill="auto"/>
          </w:tcPr>
          <w:p w14:paraId="21C4D367" w14:textId="3923DE6D" w:rsidR="0066171E" w:rsidRPr="0066171E" w:rsidRDefault="0066171E" w:rsidP="0066171E">
            <w:pPr>
              <w:ind w:firstLine="0"/>
            </w:pPr>
            <w:r>
              <w:t>Hartnett</w:t>
            </w:r>
          </w:p>
        </w:tc>
        <w:tc>
          <w:tcPr>
            <w:tcW w:w="2180" w:type="dxa"/>
            <w:shd w:val="clear" w:color="auto" w:fill="auto"/>
          </w:tcPr>
          <w:p w14:paraId="16EECBB2" w14:textId="3018BEF6" w:rsidR="0066171E" w:rsidRPr="0066171E" w:rsidRDefault="0066171E" w:rsidP="0066171E">
            <w:pPr>
              <w:ind w:firstLine="0"/>
            </w:pPr>
            <w:r>
              <w:t>Hartz</w:t>
            </w:r>
          </w:p>
        </w:tc>
      </w:tr>
      <w:tr w:rsidR="0066171E" w:rsidRPr="0066171E" w14:paraId="1CED4FC4" w14:textId="77777777" w:rsidTr="0066171E">
        <w:tc>
          <w:tcPr>
            <w:tcW w:w="2179" w:type="dxa"/>
            <w:shd w:val="clear" w:color="auto" w:fill="auto"/>
          </w:tcPr>
          <w:p w14:paraId="13D4100E" w14:textId="4062A228" w:rsidR="0066171E" w:rsidRPr="0066171E" w:rsidRDefault="0066171E" w:rsidP="0066171E">
            <w:pPr>
              <w:ind w:firstLine="0"/>
            </w:pPr>
            <w:r>
              <w:t>Hayes</w:t>
            </w:r>
          </w:p>
        </w:tc>
        <w:tc>
          <w:tcPr>
            <w:tcW w:w="2179" w:type="dxa"/>
            <w:shd w:val="clear" w:color="auto" w:fill="auto"/>
          </w:tcPr>
          <w:p w14:paraId="497899F0" w14:textId="22F3BA9D" w:rsidR="0066171E" w:rsidRPr="0066171E" w:rsidRDefault="0066171E" w:rsidP="0066171E">
            <w:pPr>
              <w:ind w:firstLine="0"/>
            </w:pPr>
            <w:r>
              <w:t>Henderson-Myers</w:t>
            </w:r>
          </w:p>
        </w:tc>
        <w:tc>
          <w:tcPr>
            <w:tcW w:w="2180" w:type="dxa"/>
            <w:shd w:val="clear" w:color="auto" w:fill="auto"/>
          </w:tcPr>
          <w:p w14:paraId="32B67683" w14:textId="7B4AE9F4" w:rsidR="0066171E" w:rsidRPr="0066171E" w:rsidRDefault="0066171E" w:rsidP="0066171E">
            <w:pPr>
              <w:ind w:firstLine="0"/>
            </w:pPr>
            <w:r>
              <w:t>Herbkersman</w:t>
            </w:r>
          </w:p>
        </w:tc>
      </w:tr>
      <w:tr w:rsidR="0066171E" w:rsidRPr="0066171E" w14:paraId="1AC90CE8" w14:textId="77777777" w:rsidTr="0066171E">
        <w:tc>
          <w:tcPr>
            <w:tcW w:w="2179" w:type="dxa"/>
            <w:shd w:val="clear" w:color="auto" w:fill="auto"/>
          </w:tcPr>
          <w:p w14:paraId="5719D351" w14:textId="03FE3C71" w:rsidR="0066171E" w:rsidRPr="0066171E" w:rsidRDefault="0066171E" w:rsidP="0066171E">
            <w:pPr>
              <w:ind w:firstLine="0"/>
            </w:pPr>
            <w:r>
              <w:lastRenderedPageBreak/>
              <w:t>Hewitt</w:t>
            </w:r>
          </w:p>
        </w:tc>
        <w:tc>
          <w:tcPr>
            <w:tcW w:w="2179" w:type="dxa"/>
            <w:shd w:val="clear" w:color="auto" w:fill="auto"/>
          </w:tcPr>
          <w:p w14:paraId="14CC9E59" w14:textId="4B6165D6" w:rsidR="0066171E" w:rsidRPr="0066171E" w:rsidRDefault="0066171E" w:rsidP="0066171E">
            <w:pPr>
              <w:ind w:firstLine="0"/>
            </w:pPr>
            <w:r>
              <w:t>Hiott</w:t>
            </w:r>
          </w:p>
        </w:tc>
        <w:tc>
          <w:tcPr>
            <w:tcW w:w="2180" w:type="dxa"/>
            <w:shd w:val="clear" w:color="auto" w:fill="auto"/>
          </w:tcPr>
          <w:p w14:paraId="08E38098" w14:textId="728C91B7" w:rsidR="0066171E" w:rsidRPr="0066171E" w:rsidRDefault="0066171E" w:rsidP="0066171E">
            <w:pPr>
              <w:ind w:firstLine="0"/>
            </w:pPr>
            <w:r>
              <w:t>Hixon</w:t>
            </w:r>
          </w:p>
        </w:tc>
      </w:tr>
      <w:tr w:rsidR="0066171E" w:rsidRPr="0066171E" w14:paraId="053306C3" w14:textId="77777777" w:rsidTr="0066171E">
        <w:tc>
          <w:tcPr>
            <w:tcW w:w="2179" w:type="dxa"/>
            <w:shd w:val="clear" w:color="auto" w:fill="auto"/>
          </w:tcPr>
          <w:p w14:paraId="2E00D0E9" w14:textId="15BF048E" w:rsidR="0066171E" w:rsidRPr="0066171E" w:rsidRDefault="0066171E" w:rsidP="0066171E">
            <w:pPr>
              <w:ind w:firstLine="0"/>
            </w:pPr>
            <w:r>
              <w:t>Holman</w:t>
            </w:r>
          </w:p>
        </w:tc>
        <w:tc>
          <w:tcPr>
            <w:tcW w:w="2179" w:type="dxa"/>
            <w:shd w:val="clear" w:color="auto" w:fill="auto"/>
          </w:tcPr>
          <w:p w14:paraId="705B500F" w14:textId="5C1E84CA" w:rsidR="0066171E" w:rsidRPr="0066171E" w:rsidRDefault="0066171E" w:rsidP="0066171E">
            <w:pPr>
              <w:ind w:firstLine="0"/>
            </w:pPr>
            <w:r>
              <w:t>Hosey</w:t>
            </w:r>
          </w:p>
        </w:tc>
        <w:tc>
          <w:tcPr>
            <w:tcW w:w="2180" w:type="dxa"/>
            <w:shd w:val="clear" w:color="auto" w:fill="auto"/>
          </w:tcPr>
          <w:p w14:paraId="7A1B5259" w14:textId="19D924FC" w:rsidR="0066171E" w:rsidRPr="0066171E" w:rsidRDefault="0066171E" w:rsidP="0066171E">
            <w:pPr>
              <w:ind w:firstLine="0"/>
            </w:pPr>
            <w:r>
              <w:t>Huff</w:t>
            </w:r>
          </w:p>
        </w:tc>
      </w:tr>
      <w:tr w:rsidR="0066171E" w:rsidRPr="0066171E" w14:paraId="39F3E6E4" w14:textId="77777777" w:rsidTr="0066171E">
        <w:tc>
          <w:tcPr>
            <w:tcW w:w="2179" w:type="dxa"/>
            <w:shd w:val="clear" w:color="auto" w:fill="auto"/>
          </w:tcPr>
          <w:p w14:paraId="11972602" w14:textId="3A6C84BB" w:rsidR="0066171E" w:rsidRPr="0066171E" w:rsidRDefault="0066171E" w:rsidP="0066171E">
            <w:pPr>
              <w:ind w:firstLine="0"/>
            </w:pPr>
            <w:r>
              <w:t>J. E. Johnson</w:t>
            </w:r>
          </w:p>
        </w:tc>
        <w:tc>
          <w:tcPr>
            <w:tcW w:w="2179" w:type="dxa"/>
            <w:shd w:val="clear" w:color="auto" w:fill="auto"/>
          </w:tcPr>
          <w:p w14:paraId="6E99D2EC" w14:textId="702CC1B6" w:rsidR="0066171E" w:rsidRPr="0066171E" w:rsidRDefault="0066171E" w:rsidP="0066171E">
            <w:pPr>
              <w:ind w:firstLine="0"/>
            </w:pPr>
            <w:r>
              <w:t>J. L. Johnson</w:t>
            </w:r>
          </w:p>
        </w:tc>
        <w:tc>
          <w:tcPr>
            <w:tcW w:w="2180" w:type="dxa"/>
            <w:shd w:val="clear" w:color="auto" w:fill="auto"/>
          </w:tcPr>
          <w:p w14:paraId="1E3D8A6B" w14:textId="001063C6" w:rsidR="0066171E" w:rsidRPr="0066171E" w:rsidRDefault="0066171E" w:rsidP="0066171E">
            <w:pPr>
              <w:ind w:firstLine="0"/>
            </w:pPr>
            <w:r>
              <w:t>Jones</w:t>
            </w:r>
          </w:p>
        </w:tc>
      </w:tr>
      <w:tr w:rsidR="0066171E" w:rsidRPr="0066171E" w14:paraId="52228C6C" w14:textId="77777777" w:rsidTr="0066171E">
        <w:tc>
          <w:tcPr>
            <w:tcW w:w="2179" w:type="dxa"/>
            <w:shd w:val="clear" w:color="auto" w:fill="auto"/>
          </w:tcPr>
          <w:p w14:paraId="5CED7F42" w14:textId="0FD051C3" w:rsidR="0066171E" w:rsidRPr="0066171E" w:rsidRDefault="0066171E" w:rsidP="0066171E">
            <w:pPr>
              <w:ind w:firstLine="0"/>
            </w:pPr>
            <w:r>
              <w:t>Jordan</w:t>
            </w:r>
          </w:p>
        </w:tc>
        <w:tc>
          <w:tcPr>
            <w:tcW w:w="2179" w:type="dxa"/>
            <w:shd w:val="clear" w:color="auto" w:fill="auto"/>
          </w:tcPr>
          <w:p w14:paraId="1E37FD4A" w14:textId="45DD6D79" w:rsidR="0066171E" w:rsidRPr="0066171E" w:rsidRDefault="0066171E" w:rsidP="0066171E">
            <w:pPr>
              <w:ind w:firstLine="0"/>
            </w:pPr>
            <w:r>
              <w:t>Kilmartin</w:t>
            </w:r>
          </w:p>
        </w:tc>
        <w:tc>
          <w:tcPr>
            <w:tcW w:w="2180" w:type="dxa"/>
            <w:shd w:val="clear" w:color="auto" w:fill="auto"/>
          </w:tcPr>
          <w:p w14:paraId="64FCD274" w14:textId="5ABD94F7" w:rsidR="0066171E" w:rsidRPr="0066171E" w:rsidRDefault="0066171E" w:rsidP="0066171E">
            <w:pPr>
              <w:ind w:firstLine="0"/>
            </w:pPr>
            <w:r>
              <w:t>King</w:t>
            </w:r>
          </w:p>
        </w:tc>
      </w:tr>
      <w:tr w:rsidR="0066171E" w:rsidRPr="0066171E" w14:paraId="1154075A" w14:textId="77777777" w:rsidTr="0066171E">
        <w:tc>
          <w:tcPr>
            <w:tcW w:w="2179" w:type="dxa"/>
            <w:shd w:val="clear" w:color="auto" w:fill="auto"/>
          </w:tcPr>
          <w:p w14:paraId="1271F4BD" w14:textId="36089F79" w:rsidR="0066171E" w:rsidRPr="0066171E" w:rsidRDefault="0066171E" w:rsidP="0066171E">
            <w:pPr>
              <w:ind w:firstLine="0"/>
            </w:pPr>
            <w:r>
              <w:t>Landing</w:t>
            </w:r>
          </w:p>
        </w:tc>
        <w:tc>
          <w:tcPr>
            <w:tcW w:w="2179" w:type="dxa"/>
            <w:shd w:val="clear" w:color="auto" w:fill="auto"/>
          </w:tcPr>
          <w:p w14:paraId="38C6A08C" w14:textId="03DAB356" w:rsidR="0066171E" w:rsidRPr="0066171E" w:rsidRDefault="0066171E" w:rsidP="0066171E">
            <w:pPr>
              <w:ind w:firstLine="0"/>
            </w:pPr>
            <w:r>
              <w:t>Lawson</w:t>
            </w:r>
          </w:p>
        </w:tc>
        <w:tc>
          <w:tcPr>
            <w:tcW w:w="2180" w:type="dxa"/>
            <w:shd w:val="clear" w:color="auto" w:fill="auto"/>
          </w:tcPr>
          <w:p w14:paraId="3709E2F1" w14:textId="781E9D91" w:rsidR="0066171E" w:rsidRPr="0066171E" w:rsidRDefault="0066171E" w:rsidP="0066171E">
            <w:pPr>
              <w:ind w:firstLine="0"/>
            </w:pPr>
            <w:r>
              <w:t>Ligon</w:t>
            </w:r>
          </w:p>
        </w:tc>
      </w:tr>
      <w:tr w:rsidR="0066171E" w:rsidRPr="0066171E" w14:paraId="5F4501E4" w14:textId="77777777" w:rsidTr="0066171E">
        <w:tc>
          <w:tcPr>
            <w:tcW w:w="2179" w:type="dxa"/>
            <w:shd w:val="clear" w:color="auto" w:fill="auto"/>
          </w:tcPr>
          <w:p w14:paraId="5FAACC54" w14:textId="498FADC6" w:rsidR="0066171E" w:rsidRPr="0066171E" w:rsidRDefault="0066171E" w:rsidP="0066171E">
            <w:pPr>
              <w:ind w:firstLine="0"/>
            </w:pPr>
            <w:r>
              <w:t>Long</w:t>
            </w:r>
          </w:p>
        </w:tc>
        <w:tc>
          <w:tcPr>
            <w:tcW w:w="2179" w:type="dxa"/>
            <w:shd w:val="clear" w:color="auto" w:fill="auto"/>
          </w:tcPr>
          <w:p w14:paraId="366D9B0B" w14:textId="280A6690" w:rsidR="0066171E" w:rsidRPr="0066171E" w:rsidRDefault="0066171E" w:rsidP="0066171E">
            <w:pPr>
              <w:ind w:firstLine="0"/>
            </w:pPr>
            <w:r>
              <w:t>Lowe</w:t>
            </w:r>
          </w:p>
        </w:tc>
        <w:tc>
          <w:tcPr>
            <w:tcW w:w="2180" w:type="dxa"/>
            <w:shd w:val="clear" w:color="auto" w:fill="auto"/>
          </w:tcPr>
          <w:p w14:paraId="25E1B762" w14:textId="320D6FCA" w:rsidR="0066171E" w:rsidRPr="0066171E" w:rsidRDefault="0066171E" w:rsidP="0066171E">
            <w:pPr>
              <w:ind w:firstLine="0"/>
            </w:pPr>
            <w:r>
              <w:t>Luck</w:t>
            </w:r>
          </w:p>
        </w:tc>
      </w:tr>
      <w:tr w:rsidR="0066171E" w:rsidRPr="0066171E" w14:paraId="29BCAB5A" w14:textId="77777777" w:rsidTr="0066171E">
        <w:tc>
          <w:tcPr>
            <w:tcW w:w="2179" w:type="dxa"/>
            <w:shd w:val="clear" w:color="auto" w:fill="auto"/>
          </w:tcPr>
          <w:p w14:paraId="7566791E" w14:textId="48866B2E" w:rsidR="0066171E" w:rsidRPr="0066171E" w:rsidRDefault="0066171E" w:rsidP="0066171E">
            <w:pPr>
              <w:ind w:firstLine="0"/>
            </w:pPr>
            <w:r>
              <w:t>Magnuson</w:t>
            </w:r>
          </w:p>
        </w:tc>
        <w:tc>
          <w:tcPr>
            <w:tcW w:w="2179" w:type="dxa"/>
            <w:shd w:val="clear" w:color="auto" w:fill="auto"/>
          </w:tcPr>
          <w:p w14:paraId="77416650" w14:textId="67CA9289" w:rsidR="0066171E" w:rsidRPr="0066171E" w:rsidRDefault="0066171E" w:rsidP="0066171E">
            <w:pPr>
              <w:ind w:firstLine="0"/>
            </w:pPr>
            <w:r>
              <w:t>Martin</w:t>
            </w:r>
          </w:p>
        </w:tc>
        <w:tc>
          <w:tcPr>
            <w:tcW w:w="2180" w:type="dxa"/>
            <w:shd w:val="clear" w:color="auto" w:fill="auto"/>
          </w:tcPr>
          <w:p w14:paraId="22FEF2FD" w14:textId="61646EE7" w:rsidR="0066171E" w:rsidRPr="0066171E" w:rsidRDefault="0066171E" w:rsidP="0066171E">
            <w:pPr>
              <w:ind w:firstLine="0"/>
            </w:pPr>
            <w:r>
              <w:t>May</w:t>
            </w:r>
          </w:p>
        </w:tc>
      </w:tr>
      <w:tr w:rsidR="0066171E" w:rsidRPr="0066171E" w14:paraId="612B7CA4" w14:textId="77777777" w:rsidTr="0066171E">
        <w:tc>
          <w:tcPr>
            <w:tcW w:w="2179" w:type="dxa"/>
            <w:shd w:val="clear" w:color="auto" w:fill="auto"/>
          </w:tcPr>
          <w:p w14:paraId="4606748F" w14:textId="64FF8BA7" w:rsidR="0066171E" w:rsidRPr="0066171E" w:rsidRDefault="0066171E" w:rsidP="0066171E">
            <w:pPr>
              <w:ind w:firstLine="0"/>
            </w:pPr>
            <w:r>
              <w:t>McCabe</w:t>
            </w:r>
          </w:p>
        </w:tc>
        <w:tc>
          <w:tcPr>
            <w:tcW w:w="2179" w:type="dxa"/>
            <w:shd w:val="clear" w:color="auto" w:fill="auto"/>
          </w:tcPr>
          <w:p w14:paraId="00B27C20" w14:textId="3A9D698C" w:rsidR="0066171E" w:rsidRPr="0066171E" w:rsidRDefault="0066171E" w:rsidP="0066171E">
            <w:pPr>
              <w:ind w:firstLine="0"/>
            </w:pPr>
            <w:r>
              <w:t>McCravy</w:t>
            </w:r>
          </w:p>
        </w:tc>
        <w:tc>
          <w:tcPr>
            <w:tcW w:w="2180" w:type="dxa"/>
            <w:shd w:val="clear" w:color="auto" w:fill="auto"/>
          </w:tcPr>
          <w:p w14:paraId="5A5099DC" w14:textId="43E6FE92" w:rsidR="0066171E" w:rsidRPr="0066171E" w:rsidRDefault="0066171E" w:rsidP="0066171E">
            <w:pPr>
              <w:ind w:firstLine="0"/>
            </w:pPr>
            <w:r>
              <w:t>McDaniel</w:t>
            </w:r>
          </w:p>
        </w:tc>
      </w:tr>
      <w:tr w:rsidR="0066171E" w:rsidRPr="0066171E" w14:paraId="750D3FBD" w14:textId="77777777" w:rsidTr="0066171E">
        <w:tc>
          <w:tcPr>
            <w:tcW w:w="2179" w:type="dxa"/>
            <w:shd w:val="clear" w:color="auto" w:fill="auto"/>
          </w:tcPr>
          <w:p w14:paraId="5C597E36" w14:textId="0FC0F14C" w:rsidR="0066171E" w:rsidRPr="0066171E" w:rsidRDefault="0066171E" w:rsidP="0066171E">
            <w:pPr>
              <w:ind w:firstLine="0"/>
            </w:pPr>
            <w:r>
              <w:t>McGinnis</w:t>
            </w:r>
          </w:p>
        </w:tc>
        <w:tc>
          <w:tcPr>
            <w:tcW w:w="2179" w:type="dxa"/>
            <w:shd w:val="clear" w:color="auto" w:fill="auto"/>
          </w:tcPr>
          <w:p w14:paraId="704BC743" w14:textId="77F5A44F" w:rsidR="0066171E" w:rsidRPr="0066171E" w:rsidRDefault="0066171E" w:rsidP="0066171E">
            <w:pPr>
              <w:ind w:firstLine="0"/>
            </w:pPr>
            <w:r>
              <w:t>Mitchell</w:t>
            </w:r>
          </w:p>
        </w:tc>
        <w:tc>
          <w:tcPr>
            <w:tcW w:w="2180" w:type="dxa"/>
            <w:shd w:val="clear" w:color="auto" w:fill="auto"/>
          </w:tcPr>
          <w:p w14:paraId="262859E4" w14:textId="25AD5147" w:rsidR="0066171E" w:rsidRPr="0066171E" w:rsidRDefault="0066171E" w:rsidP="0066171E">
            <w:pPr>
              <w:ind w:firstLine="0"/>
            </w:pPr>
            <w:r>
              <w:t>Montgomery</w:t>
            </w:r>
          </w:p>
        </w:tc>
      </w:tr>
      <w:tr w:rsidR="0066171E" w:rsidRPr="0066171E" w14:paraId="2CCB3AA2" w14:textId="77777777" w:rsidTr="0066171E">
        <w:tc>
          <w:tcPr>
            <w:tcW w:w="2179" w:type="dxa"/>
            <w:shd w:val="clear" w:color="auto" w:fill="auto"/>
          </w:tcPr>
          <w:p w14:paraId="1853338B" w14:textId="0513DDE6" w:rsidR="0066171E" w:rsidRPr="0066171E" w:rsidRDefault="0066171E" w:rsidP="0066171E">
            <w:pPr>
              <w:ind w:firstLine="0"/>
            </w:pPr>
            <w:r>
              <w:t>J. Moore</w:t>
            </w:r>
          </w:p>
        </w:tc>
        <w:tc>
          <w:tcPr>
            <w:tcW w:w="2179" w:type="dxa"/>
            <w:shd w:val="clear" w:color="auto" w:fill="auto"/>
          </w:tcPr>
          <w:p w14:paraId="4AED14F7" w14:textId="66347082" w:rsidR="0066171E" w:rsidRPr="0066171E" w:rsidRDefault="0066171E" w:rsidP="0066171E">
            <w:pPr>
              <w:ind w:firstLine="0"/>
            </w:pPr>
            <w:r>
              <w:t>T. Moore</w:t>
            </w:r>
          </w:p>
        </w:tc>
        <w:tc>
          <w:tcPr>
            <w:tcW w:w="2180" w:type="dxa"/>
            <w:shd w:val="clear" w:color="auto" w:fill="auto"/>
          </w:tcPr>
          <w:p w14:paraId="044A2DC9" w14:textId="04CD0EA9" w:rsidR="0066171E" w:rsidRPr="0066171E" w:rsidRDefault="0066171E" w:rsidP="0066171E">
            <w:pPr>
              <w:ind w:firstLine="0"/>
            </w:pPr>
            <w:r>
              <w:t>Morgan</w:t>
            </w:r>
          </w:p>
        </w:tc>
      </w:tr>
      <w:tr w:rsidR="0066171E" w:rsidRPr="0066171E" w14:paraId="42FCDB12" w14:textId="77777777" w:rsidTr="0066171E">
        <w:tc>
          <w:tcPr>
            <w:tcW w:w="2179" w:type="dxa"/>
            <w:shd w:val="clear" w:color="auto" w:fill="auto"/>
          </w:tcPr>
          <w:p w14:paraId="0B951EB0" w14:textId="49B81E4B" w:rsidR="0066171E" w:rsidRPr="0066171E" w:rsidRDefault="0066171E" w:rsidP="0066171E">
            <w:pPr>
              <w:ind w:firstLine="0"/>
            </w:pPr>
            <w:r>
              <w:t>Moss</w:t>
            </w:r>
          </w:p>
        </w:tc>
        <w:tc>
          <w:tcPr>
            <w:tcW w:w="2179" w:type="dxa"/>
            <w:shd w:val="clear" w:color="auto" w:fill="auto"/>
          </w:tcPr>
          <w:p w14:paraId="72C70480" w14:textId="376F063A" w:rsidR="0066171E" w:rsidRPr="0066171E" w:rsidRDefault="0066171E" w:rsidP="0066171E">
            <w:pPr>
              <w:ind w:firstLine="0"/>
            </w:pPr>
            <w:r>
              <w:t>Murphy</w:t>
            </w:r>
          </w:p>
        </w:tc>
        <w:tc>
          <w:tcPr>
            <w:tcW w:w="2180" w:type="dxa"/>
            <w:shd w:val="clear" w:color="auto" w:fill="auto"/>
          </w:tcPr>
          <w:p w14:paraId="5804960A" w14:textId="394EB6E3" w:rsidR="0066171E" w:rsidRPr="0066171E" w:rsidRDefault="0066171E" w:rsidP="0066171E">
            <w:pPr>
              <w:ind w:firstLine="0"/>
            </w:pPr>
            <w:r>
              <w:t>Neese</w:t>
            </w:r>
          </w:p>
        </w:tc>
      </w:tr>
      <w:tr w:rsidR="0066171E" w:rsidRPr="0066171E" w14:paraId="4D3D2911" w14:textId="77777777" w:rsidTr="0066171E">
        <w:tc>
          <w:tcPr>
            <w:tcW w:w="2179" w:type="dxa"/>
            <w:shd w:val="clear" w:color="auto" w:fill="auto"/>
          </w:tcPr>
          <w:p w14:paraId="796D086B" w14:textId="1BCAF7D0" w:rsidR="0066171E" w:rsidRPr="0066171E" w:rsidRDefault="0066171E" w:rsidP="0066171E">
            <w:pPr>
              <w:ind w:firstLine="0"/>
            </w:pPr>
            <w:r>
              <w:t>B. Newton</w:t>
            </w:r>
          </w:p>
        </w:tc>
        <w:tc>
          <w:tcPr>
            <w:tcW w:w="2179" w:type="dxa"/>
            <w:shd w:val="clear" w:color="auto" w:fill="auto"/>
          </w:tcPr>
          <w:p w14:paraId="66E8EAA1" w14:textId="549195C4" w:rsidR="0066171E" w:rsidRPr="0066171E" w:rsidRDefault="0066171E" w:rsidP="0066171E">
            <w:pPr>
              <w:ind w:firstLine="0"/>
            </w:pPr>
            <w:r>
              <w:t>W. Newton</w:t>
            </w:r>
          </w:p>
        </w:tc>
        <w:tc>
          <w:tcPr>
            <w:tcW w:w="2180" w:type="dxa"/>
            <w:shd w:val="clear" w:color="auto" w:fill="auto"/>
          </w:tcPr>
          <w:p w14:paraId="107E02C6" w14:textId="702B6AAC" w:rsidR="0066171E" w:rsidRPr="0066171E" w:rsidRDefault="0066171E" w:rsidP="0066171E">
            <w:pPr>
              <w:ind w:firstLine="0"/>
            </w:pPr>
            <w:r>
              <w:t>Oremus</w:t>
            </w:r>
          </w:p>
        </w:tc>
      </w:tr>
      <w:tr w:rsidR="0066171E" w:rsidRPr="0066171E" w14:paraId="4EBEB8B9" w14:textId="77777777" w:rsidTr="0066171E">
        <w:tc>
          <w:tcPr>
            <w:tcW w:w="2179" w:type="dxa"/>
            <w:shd w:val="clear" w:color="auto" w:fill="auto"/>
          </w:tcPr>
          <w:p w14:paraId="3E5D416D" w14:textId="4CA84CF5" w:rsidR="0066171E" w:rsidRPr="0066171E" w:rsidRDefault="0066171E" w:rsidP="0066171E">
            <w:pPr>
              <w:ind w:firstLine="0"/>
            </w:pPr>
            <w:r>
              <w:t>Pace</w:t>
            </w:r>
          </w:p>
        </w:tc>
        <w:tc>
          <w:tcPr>
            <w:tcW w:w="2179" w:type="dxa"/>
            <w:shd w:val="clear" w:color="auto" w:fill="auto"/>
          </w:tcPr>
          <w:p w14:paraId="1AA3BAAE" w14:textId="6F9D323C" w:rsidR="0066171E" w:rsidRPr="0066171E" w:rsidRDefault="0066171E" w:rsidP="0066171E">
            <w:pPr>
              <w:ind w:firstLine="0"/>
            </w:pPr>
            <w:r>
              <w:t>Pedalino</w:t>
            </w:r>
          </w:p>
        </w:tc>
        <w:tc>
          <w:tcPr>
            <w:tcW w:w="2180" w:type="dxa"/>
            <w:shd w:val="clear" w:color="auto" w:fill="auto"/>
          </w:tcPr>
          <w:p w14:paraId="163D7503" w14:textId="7C9D22D3" w:rsidR="0066171E" w:rsidRPr="0066171E" w:rsidRDefault="0066171E" w:rsidP="0066171E">
            <w:pPr>
              <w:ind w:firstLine="0"/>
            </w:pPr>
            <w:r>
              <w:t>Rivers</w:t>
            </w:r>
          </w:p>
        </w:tc>
      </w:tr>
      <w:tr w:rsidR="0066171E" w:rsidRPr="0066171E" w14:paraId="5FE71A93" w14:textId="77777777" w:rsidTr="0066171E">
        <w:tc>
          <w:tcPr>
            <w:tcW w:w="2179" w:type="dxa"/>
            <w:shd w:val="clear" w:color="auto" w:fill="auto"/>
          </w:tcPr>
          <w:p w14:paraId="05C179BC" w14:textId="334E02BF" w:rsidR="0066171E" w:rsidRPr="0066171E" w:rsidRDefault="0066171E" w:rsidP="0066171E">
            <w:pPr>
              <w:ind w:firstLine="0"/>
            </w:pPr>
            <w:r>
              <w:t>Robbins</w:t>
            </w:r>
          </w:p>
        </w:tc>
        <w:tc>
          <w:tcPr>
            <w:tcW w:w="2179" w:type="dxa"/>
            <w:shd w:val="clear" w:color="auto" w:fill="auto"/>
          </w:tcPr>
          <w:p w14:paraId="6A67E3AE" w14:textId="52CC2A3C" w:rsidR="0066171E" w:rsidRPr="0066171E" w:rsidRDefault="0066171E" w:rsidP="0066171E">
            <w:pPr>
              <w:ind w:firstLine="0"/>
            </w:pPr>
            <w:r>
              <w:t>Rose</w:t>
            </w:r>
          </w:p>
        </w:tc>
        <w:tc>
          <w:tcPr>
            <w:tcW w:w="2180" w:type="dxa"/>
            <w:shd w:val="clear" w:color="auto" w:fill="auto"/>
          </w:tcPr>
          <w:p w14:paraId="2E9687DE" w14:textId="7D7D1942" w:rsidR="0066171E" w:rsidRPr="0066171E" w:rsidRDefault="0066171E" w:rsidP="0066171E">
            <w:pPr>
              <w:ind w:firstLine="0"/>
            </w:pPr>
            <w:r>
              <w:t>Sanders</w:t>
            </w:r>
          </w:p>
        </w:tc>
      </w:tr>
      <w:tr w:rsidR="0066171E" w:rsidRPr="0066171E" w14:paraId="6CD70E64" w14:textId="77777777" w:rsidTr="0066171E">
        <w:tc>
          <w:tcPr>
            <w:tcW w:w="2179" w:type="dxa"/>
            <w:shd w:val="clear" w:color="auto" w:fill="auto"/>
          </w:tcPr>
          <w:p w14:paraId="3FF36BD1" w14:textId="433EF489" w:rsidR="0066171E" w:rsidRPr="0066171E" w:rsidRDefault="0066171E" w:rsidP="0066171E">
            <w:pPr>
              <w:ind w:firstLine="0"/>
            </w:pPr>
            <w:r>
              <w:t>Schuessler</w:t>
            </w:r>
          </w:p>
        </w:tc>
        <w:tc>
          <w:tcPr>
            <w:tcW w:w="2179" w:type="dxa"/>
            <w:shd w:val="clear" w:color="auto" w:fill="auto"/>
          </w:tcPr>
          <w:p w14:paraId="787C18C6" w14:textId="6137F379" w:rsidR="0066171E" w:rsidRPr="0066171E" w:rsidRDefault="0066171E" w:rsidP="0066171E">
            <w:pPr>
              <w:ind w:firstLine="0"/>
            </w:pPr>
            <w:r>
              <w:t>Sessions</w:t>
            </w:r>
          </w:p>
        </w:tc>
        <w:tc>
          <w:tcPr>
            <w:tcW w:w="2180" w:type="dxa"/>
            <w:shd w:val="clear" w:color="auto" w:fill="auto"/>
          </w:tcPr>
          <w:p w14:paraId="4BCF5AB1" w14:textId="3A8462A4" w:rsidR="0066171E" w:rsidRPr="0066171E" w:rsidRDefault="0066171E" w:rsidP="0066171E">
            <w:pPr>
              <w:ind w:firstLine="0"/>
            </w:pPr>
            <w:r>
              <w:t>G. M. Smith</w:t>
            </w:r>
          </w:p>
        </w:tc>
      </w:tr>
      <w:tr w:rsidR="0066171E" w:rsidRPr="0066171E" w14:paraId="6F4C89A3" w14:textId="77777777" w:rsidTr="0066171E">
        <w:tc>
          <w:tcPr>
            <w:tcW w:w="2179" w:type="dxa"/>
            <w:shd w:val="clear" w:color="auto" w:fill="auto"/>
          </w:tcPr>
          <w:p w14:paraId="11500738" w14:textId="03C906D2" w:rsidR="0066171E" w:rsidRPr="0066171E" w:rsidRDefault="0066171E" w:rsidP="0066171E">
            <w:pPr>
              <w:ind w:firstLine="0"/>
            </w:pPr>
            <w:r>
              <w:t>M. M. Smith</w:t>
            </w:r>
          </w:p>
        </w:tc>
        <w:tc>
          <w:tcPr>
            <w:tcW w:w="2179" w:type="dxa"/>
            <w:shd w:val="clear" w:color="auto" w:fill="auto"/>
          </w:tcPr>
          <w:p w14:paraId="4631B09B" w14:textId="52176694" w:rsidR="0066171E" w:rsidRPr="0066171E" w:rsidRDefault="0066171E" w:rsidP="0066171E">
            <w:pPr>
              <w:ind w:firstLine="0"/>
            </w:pPr>
            <w:r>
              <w:t>Spann-Wilder</w:t>
            </w:r>
          </w:p>
        </w:tc>
        <w:tc>
          <w:tcPr>
            <w:tcW w:w="2180" w:type="dxa"/>
            <w:shd w:val="clear" w:color="auto" w:fill="auto"/>
          </w:tcPr>
          <w:p w14:paraId="7B510C29" w14:textId="66C70FC2" w:rsidR="0066171E" w:rsidRPr="0066171E" w:rsidRDefault="0066171E" w:rsidP="0066171E">
            <w:pPr>
              <w:ind w:firstLine="0"/>
            </w:pPr>
            <w:r>
              <w:t>Stavrinakis</w:t>
            </w:r>
          </w:p>
        </w:tc>
      </w:tr>
      <w:tr w:rsidR="0066171E" w:rsidRPr="0066171E" w14:paraId="328D6545" w14:textId="77777777" w:rsidTr="0066171E">
        <w:tc>
          <w:tcPr>
            <w:tcW w:w="2179" w:type="dxa"/>
            <w:shd w:val="clear" w:color="auto" w:fill="auto"/>
          </w:tcPr>
          <w:p w14:paraId="66491F15" w14:textId="7DB47710" w:rsidR="0066171E" w:rsidRPr="0066171E" w:rsidRDefault="0066171E" w:rsidP="0066171E">
            <w:pPr>
              <w:ind w:firstLine="0"/>
            </w:pPr>
            <w:r>
              <w:t>Taylor</w:t>
            </w:r>
          </w:p>
        </w:tc>
        <w:tc>
          <w:tcPr>
            <w:tcW w:w="2179" w:type="dxa"/>
            <w:shd w:val="clear" w:color="auto" w:fill="auto"/>
          </w:tcPr>
          <w:p w14:paraId="1E3A65FC" w14:textId="0F48AF1B" w:rsidR="0066171E" w:rsidRPr="0066171E" w:rsidRDefault="0066171E" w:rsidP="0066171E">
            <w:pPr>
              <w:ind w:firstLine="0"/>
            </w:pPr>
            <w:r>
              <w:t>Teeple</w:t>
            </w:r>
          </w:p>
        </w:tc>
        <w:tc>
          <w:tcPr>
            <w:tcW w:w="2180" w:type="dxa"/>
            <w:shd w:val="clear" w:color="auto" w:fill="auto"/>
          </w:tcPr>
          <w:p w14:paraId="416749F7" w14:textId="72724FE2" w:rsidR="0066171E" w:rsidRPr="0066171E" w:rsidRDefault="0066171E" w:rsidP="0066171E">
            <w:pPr>
              <w:ind w:firstLine="0"/>
            </w:pPr>
            <w:r>
              <w:t>Terribile</w:t>
            </w:r>
          </w:p>
        </w:tc>
      </w:tr>
      <w:tr w:rsidR="0066171E" w:rsidRPr="0066171E" w14:paraId="024BAF0D" w14:textId="77777777" w:rsidTr="0066171E">
        <w:tc>
          <w:tcPr>
            <w:tcW w:w="2179" w:type="dxa"/>
            <w:shd w:val="clear" w:color="auto" w:fill="auto"/>
          </w:tcPr>
          <w:p w14:paraId="7572C80D" w14:textId="266F9055" w:rsidR="0066171E" w:rsidRPr="0066171E" w:rsidRDefault="0066171E" w:rsidP="0066171E">
            <w:pPr>
              <w:ind w:firstLine="0"/>
            </w:pPr>
            <w:r>
              <w:t>Vaughan</w:t>
            </w:r>
          </w:p>
        </w:tc>
        <w:tc>
          <w:tcPr>
            <w:tcW w:w="2179" w:type="dxa"/>
            <w:shd w:val="clear" w:color="auto" w:fill="auto"/>
          </w:tcPr>
          <w:p w14:paraId="4F719F92" w14:textId="2100D0D7" w:rsidR="0066171E" w:rsidRPr="0066171E" w:rsidRDefault="0066171E" w:rsidP="0066171E">
            <w:pPr>
              <w:ind w:firstLine="0"/>
            </w:pPr>
            <w:r>
              <w:t>Weeks</w:t>
            </w:r>
          </w:p>
        </w:tc>
        <w:tc>
          <w:tcPr>
            <w:tcW w:w="2180" w:type="dxa"/>
            <w:shd w:val="clear" w:color="auto" w:fill="auto"/>
          </w:tcPr>
          <w:p w14:paraId="55037FD3" w14:textId="37589848" w:rsidR="0066171E" w:rsidRPr="0066171E" w:rsidRDefault="0066171E" w:rsidP="0066171E">
            <w:pPr>
              <w:ind w:firstLine="0"/>
            </w:pPr>
            <w:r>
              <w:t>Wetmore</w:t>
            </w:r>
          </w:p>
        </w:tc>
      </w:tr>
      <w:tr w:rsidR="0066171E" w:rsidRPr="0066171E" w14:paraId="2FCBFE2C" w14:textId="77777777" w:rsidTr="0066171E">
        <w:tc>
          <w:tcPr>
            <w:tcW w:w="2179" w:type="dxa"/>
            <w:shd w:val="clear" w:color="auto" w:fill="auto"/>
          </w:tcPr>
          <w:p w14:paraId="2C8740B1" w14:textId="5CD6C344" w:rsidR="0066171E" w:rsidRPr="0066171E" w:rsidRDefault="0066171E" w:rsidP="0066171E">
            <w:pPr>
              <w:ind w:firstLine="0"/>
            </w:pPr>
            <w:r>
              <w:t>White</w:t>
            </w:r>
          </w:p>
        </w:tc>
        <w:tc>
          <w:tcPr>
            <w:tcW w:w="2179" w:type="dxa"/>
            <w:shd w:val="clear" w:color="auto" w:fill="auto"/>
          </w:tcPr>
          <w:p w14:paraId="5BC99E44" w14:textId="360E01FD" w:rsidR="0066171E" w:rsidRPr="0066171E" w:rsidRDefault="0066171E" w:rsidP="0066171E">
            <w:pPr>
              <w:ind w:firstLine="0"/>
            </w:pPr>
            <w:r>
              <w:t>Whitmire</w:t>
            </w:r>
          </w:p>
        </w:tc>
        <w:tc>
          <w:tcPr>
            <w:tcW w:w="2180" w:type="dxa"/>
            <w:shd w:val="clear" w:color="auto" w:fill="auto"/>
          </w:tcPr>
          <w:p w14:paraId="60C990FC" w14:textId="526F0B2B" w:rsidR="0066171E" w:rsidRPr="0066171E" w:rsidRDefault="0066171E" w:rsidP="0066171E">
            <w:pPr>
              <w:ind w:firstLine="0"/>
            </w:pPr>
            <w:r>
              <w:t>Wickensimer</w:t>
            </w:r>
          </w:p>
        </w:tc>
      </w:tr>
      <w:tr w:rsidR="0066171E" w:rsidRPr="0066171E" w14:paraId="24F0642E" w14:textId="77777777" w:rsidTr="0066171E">
        <w:tc>
          <w:tcPr>
            <w:tcW w:w="2179" w:type="dxa"/>
            <w:shd w:val="clear" w:color="auto" w:fill="auto"/>
          </w:tcPr>
          <w:p w14:paraId="3FE2A3AB" w14:textId="090C5CAC" w:rsidR="0066171E" w:rsidRPr="0066171E" w:rsidRDefault="0066171E" w:rsidP="0066171E">
            <w:pPr>
              <w:keepNext/>
              <w:ind w:firstLine="0"/>
            </w:pPr>
            <w:r>
              <w:t>Williams</w:t>
            </w:r>
          </w:p>
        </w:tc>
        <w:tc>
          <w:tcPr>
            <w:tcW w:w="2179" w:type="dxa"/>
            <w:shd w:val="clear" w:color="auto" w:fill="auto"/>
          </w:tcPr>
          <w:p w14:paraId="74ADAE1C" w14:textId="3A4BE31D" w:rsidR="0066171E" w:rsidRPr="0066171E" w:rsidRDefault="0066171E" w:rsidP="0066171E">
            <w:pPr>
              <w:keepNext/>
              <w:ind w:firstLine="0"/>
            </w:pPr>
            <w:r>
              <w:t>Willis</w:t>
            </w:r>
          </w:p>
        </w:tc>
        <w:tc>
          <w:tcPr>
            <w:tcW w:w="2180" w:type="dxa"/>
            <w:shd w:val="clear" w:color="auto" w:fill="auto"/>
          </w:tcPr>
          <w:p w14:paraId="45FD63F4" w14:textId="0C54A4F5" w:rsidR="0066171E" w:rsidRPr="0066171E" w:rsidRDefault="0066171E" w:rsidP="0066171E">
            <w:pPr>
              <w:keepNext/>
              <w:ind w:firstLine="0"/>
            </w:pPr>
            <w:r>
              <w:t>Wooten</w:t>
            </w:r>
          </w:p>
        </w:tc>
      </w:tr>
      <w:tr w:rsidR="0066171E" w:rsidRPr="0066171E" w14:paraId="634AAA66" w14:textId="77777777" w:rsidTr="0066171E">
        <w:tc>
          <w:tcPr>
            <w:tcW w:w="2179" w:type="dxa"/>
            <w:shd w:val="clear" w:color="auto" w:fill="auto"/>
          </w:tcPr>
          <w:p w14:paraId="353FF8B3" w14:textId="2649012E" w:rsidR="0066171E" w:rsidRPr="0066171E" w:rsidRDefault="0066171E" w:rsidP="0066171E">
            <w:pPr>
              <w:keepNext/>
              <w:ind w:firstLine="0"/>
            </w:pPr>
            <w:r>
              <w:t>Yow</w:t>
            </w:r>
          </w:p>
        </w:tc>
        <w:tc>
          <w:tcPr>
            <w:tcW w:w="2179" w:type="dxa"/>
            <w:shd w:val="clear" w:color="auto" w:fill="auto"/>
          </w:tcPr>
          <w:p w14:paraId="7234C982" w14:textId="77777777" w:rsidR="0066171E" w:rsidRPr="0066171E" w:rsidRDefault="0066171E" w:rsidP="0066171E">
            <w:pPr>
              <w:keepNext/>
              <w:ind w:firstLine="0"/>
            </w:pPr>
          </w:p>
        </w:tc>
        <w:tc>
          <w:tcPr>
            <w:tcW w:w="2180" w:type="dxa"/>
            <w:shd w:val="clear" w:color="auto" w:fill="auto"/>
          </w:tcPr>
          <w:p w14:paraId="6E23824D" w14:textId="77777777" w:rsidR="0066171E" w:rsidRPr="0066171E" w:rsidRDefault="0066171E" w:rsidP="0066171E">
            <w:pPr>
              <w:keepNext/>
              <w:ind w:firstLine="0"/>
            </w:pPr>
          </w:p>
        </w:tc>
      </w:tr>
    </w:tbl>
    <w:p w14:paraId="0FB10E84" w14:textId="77777777" w:rsidR="0066171E" w:rsidRDefault="0066171E" w:rsidP="0066171E"/>
    <w:p w14:paraId="0BD22078" w14:textId="1686934E" w:rsidR="0066171E" w:rsidRDefault="0066171E" w:rsidP="0066171E">
      <w:pPr>
        <w:jc w:val="center"/>
        <w:rPr>
          <w:b/>
        </w:rPr>
      </w:pPr>
      <w:r w:rsidRPr="0066171E">
        <w:rPr>
          <w:b/>
        </w:rPr>
        <w:t>Total--112</w:t>
      </w:r>
    </w:p>
    <w:p w14:paraId="4ACD4982" w14:textId="77777777" w:rsidR="0066171E" w:rsidRDefault="0066171E" w:rsidP="0066171E">
      <w:pPr>
        <w:jc w:val="center"/>
        <w:rPr>
          <w:b/>
        </w:rPr>
      </w:pPr>
    </w:p>
    <w:p w14:paraId="63630782"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8161E6F" w14:textId="77777777" w:rsidTr="0066171E">
        <w:tc>
          <w:tcPr>
            <w:tcW w:w="2179" w:type="dxa"/>
            <w:shd w:val="clear" w:color="auto" w:fill="auto"/>
          </w:tcPr>
          <w:p w14:paraId="35B12180" w14:textId="1D378283" w:rsidR="0066171E" w:rsidRPr="0066171E" w:rsidRDefault="0066171E" w:rsidP="0066171E">
            <w:pPr>
              <w:keepNext/>
              <w:ind w:firstLine="0"/>
            </w:pPr>
            <w:r>
              <w:t>Forrest</w:t>
            </w:r>
          </w:p>
        </w:tc>
        <w:tc>
          <w:tcPr>
            <w:tcW w:w="2179" w:type="dxa"/>
            <w:shd w:val="clear" w:color="auto" w:fill="auto"/>
          </w:tcPr>
          <w:p w14:paraId="675F01BE" w14:textId="77777777" w:rsidR="0066171E" w:rsidRPr="0066171E" w:rsidRDefault="0066171E" w:rsidP="0066171E">
            <w:pPr>
              <w:keepNext/>
              <w:ind w:firstLine="0"/>
            </w:pPr>
          </w:p>
        </w:tc>
        <w:tc>
          <w:tcPr>
            <w:tcW w:w="2180" w:type="dxa"/>
            <w:shd w:val="clear" w:color="auto" w:fill="auto"/>
          </w:tcPr>
          <w:p w14:paraId="42D2B27C" w14:textId="77777777" w:rsidR="0066171E" w:rsidRPr="0066171E" w:rsidRDefault="0066171E" w:rsidP="0066171E">
            <w:pPr>
              <w:keepNext/>
              <w:ind w:firstLine="0"/>
            </w:pPr>
          </w:p>
        </w:tc>
      </w:tr>
    </w:tbl>
    <w:p w14:paraId="2FE96396" w14:textId="77777777" w:rsidR="0066171E" w:rsidRDefault="0066171E" w:rsidP="0066171E"/>
    <w:p w14:paraId="7287CA46" w14:textId="77777777" w:rsidR="0066171E" w:rsidRDefault="0066171E" w:rsidP="0066171E">
      <w:pPr>
        <w:jc w:val="center"/>
        <w:rPr>
          <w:b/>
        </w:rPr>
      </w:pPr>
      <w:r w:rsidRPr="0066171E">
        <w:rPr>
          <w:b/>
        </w:rPr>
        <w:t>Total--1</w:t>
      </w:r>
    </w:p>
    <w:p w14:paraId="21FB66D7" w14:textId="5E67D2E5" w:rsidR="0066171E" w:rsidRDefault="0066171E" w:rsidP="0066171E">
      <w:pPr>
        <w:jc w:val="center"/>
        <w:rPr>
          <w:b/>
        </w:rPr>
      </w:pPr>
    </w:p>
    <w:p w14:paraId="0592C71D" w14:textId="77777777" w:rsidR="0066171E" w:rsidRDefault="0066171E" w:rsidP="0066171E">
      <w:r>
        <w:t xml:space="preserve">Section 10 was adopted. </w:t>
      </w:r>
    </w:p>
    <w:p w14:paraId="600512C8" w14:textId="77777777" w:rsidR="0066171E" w:rsidRDefault="0066171E" w:rsidP="0066171E"/>
    <w:p w14:paraId="65B4BF15" w14:textId="621371E7" w:rsidR="0066171E" w:rsidRDefault="0066171E" w:rsidP="0066171E">
      <w:pPr>
        <w:keepNext/>
        <w:jc w:val="center"/>
        <w:rPr>
          <w:b/>
        </w:rPr>
      </w:pPr>
      <w:r w:rsidRPr="0066171E">
        <w:rPr>
          <w:b/>
        </w:rPr>
        <w:t>SECTION 11</w:t>
      </w:r>
    </w:p>
    <w:p w14:paraId="1F3348AF" w14:textId="77777777" w:rsidR="0066171E" w:rsidRDefault="0066171E" w:rsidP="0066171E">
      <w:r>
        <w:t xml:space="preserve">The yeas and nays were taken resulting as follows: </w:t>
      </w:r>
    </w:p>
    <w:p w14:paraId="32F0AA92" w14:textId="52C3C5C8" w:rsidR="0066171E" w:rsidRDefault="0066171E" w:rsidP="0066171E">
      <w:pPr>
        <w:jc w:val="center"/>
      </w:pPr>
      <w:r>
        <w:t xml:space="preserve"> </w:t>
      </w:r>
      <w:bookmarkStart w:id="19" w:name="vote_start68"/>
      <w:bookmarkEnd w:id="19"/>
      <w:r>
        <w:t>Yeas 114; Nays 0</w:t>
      </w:r>
    </w:p>
    <w:p w14:paraId="55C9DC3F" w14:textId="77777777" w:rsidR="0066171E" w:rsidRDefault="0066171E" w:rsidP="0066171E">
      <w:pPr>
        <w:jc w:val="center"/>
      </w:pPr>
    </w:p>
    <w:p w14:paraId="53C1483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EFDA21" w14:textId="77777777" w:rsidTr="0066171E">
        <w:tc>
          <w:tcPr>
            <w:tcW w:w="2179" w:type="dxa"/>
            <w:shd w:val="clear" w:color="auto" w:fill="auto"/>
          </w:tcPr>
          <w:p w14:paraId="01396908" w14:textId="5B9D9ECD" w:rsidR="0066171E" w:rsidRPr="0066171E" w:rsidRDefault="0066171E" w:rsidP="0066171E">
            <w:pPr>
              <w:keepNext/>
              <w:ind w:firstLine="0"/>
            </w:pPr>
            <w:r>
              <w:t>Alexander</w:t>
            </w:r>
          </w:p>
        </w:tc>
        <w:tc>
          <w:tcPr>
            <w:tcW w:w="2179" w:type="dxa"/>
            <w:shd w:val="clear" w:color="auto" w:fill="auto"/>
          </w:tcPr>
          <w:p w14:paraId="127F1A98" w14:textId="48E204F9" w:rsidR="0066171E" w:rsidRPr="0066171E" w:rsidRDefault="0066171E" w:rsidP="0066171E">
            <w:pPr>
              <w:keepNext/>
              <w:ind w:firstLine="0"/>
            </w:pPr>
            <w:r>
              <w:t>Anderson</w:t>
            </w:r>
          </w:p>
        </w:tc>
        <w:tc>
          <w:tcPr>
            <w:tcW w:w="2180" w:type="dxa"/>
            <w:shd w:val="clear" w:color="auto" w:fill="auto"/>
          </w:tcPr>
          <w:p w14:paraId="312C0606" w14:textId="21E5B0E1" w:rsidR="0066171E" w:rsidRPr="0066171E" w:rsidRDefault="0066171E" w:rsidP="0066171E">
            <w:pPr>
              <w:keepNext/>
              <w:ind w:firstLine="0"/>
            </w:pPr>
            <w:r>
              <w:t>Atkinson</w:t>
            </w:r>
          </w:p>
        </w:tc>
      </w:tr>
      <w:tr w:rsidR="0066171E" w:rsidRPr="0066171E" w14:paraId="4A038376" w14:textId="77777777" w:rsidTr="0066171E">
        <w:tc>
          <w:tcPr>
            <w:tcW w:w="2179" w:type="dxa"/>
            <w:shd w:val="clear" w:color="auto" w:fill="auto"/>
          </w:tcPr>
          <w:p w14:paraId="0C8FD9D4" w14:textId="03BF7B36" w:rsidR="0066171E" w:rsidRPr="0066171E" w:rsidRDefault="0066171E" w:rsidP="0066171E">
            <w:pPr>
              <w:ind w:firstLine="0"/>
            </w:pPr>
            <w:r>
              <w:t>Bailey</w:t>
            </w:r>
          </w:p>
        </w:tc>
        <w:tc>
          <w:tcPr>
            <w:tcW w:w="2179" w:type="dxa"/>
            <w:shd w:val="clear" w:color="auto" w:fill="auto"/>
          </w:tcPr>
          <w:p w14:paraId="05A44DD5" w14:textId="63E6876E" w:rsidR="0066171E" w:rsidRPr="0066171E" w:rsidRDefault="0066171E" w:rsidP="0066171E">
            <w:pPr>
              <w:ind w:firstLine="0"/>
            </w:pPr>
            <w:r>
              <w:t>Ballentine</w:t>
            </w:r>
          </w:p>
        </w:tc>
        <w:tc>
          <w:tcPr>
            <w:tcW w:w="2180" w:type="dxa"/>
            <w:shd w:val="clear" w:color="auto" w:fill="auto"/>
          </w:tcPr>
          <w:p w14:paraId="0B4AA75E" w14:textId="1DE6655F" w:rsidR="0066171E" w:rsidRPr="0066171E" w:rsidRDefault="0066171E" w:rsidP="0066171E">
            <w:pPr>
              <w:ind w:firstLine="0"/>
            </w:pPr>
            <w:r>
              <w:t>Bamberg</w:t>
            </w:r>
          </w:p>
        </w:tc>
      </w:tr>
      <w:tr w:rsidR="0066171E" w:rsidRPr="0066171E" w14:paraId="75797888" w14:textId="77777777" w:rsidTr="0066171E">
        <w:tc>
          <w:tcPr>
            <w:tcW w:w="2179" w:type="dxa"/>
            <w:shd w:val="clear" w:color="auto" w:fill="auto"/>
          </w:tcPr>
          <w:p w14:paraId="03D71632" w14:textId="2ACBC242" w:rsidR="0066171E" w:rsidRPr="0066171E" w:rsidRDefault="0066171E" w:rsidP="0066171E">
            <w:pPr>
              <w:ind w:firstLine="0"/>
            </w:pPr>
            <w:r>
              <w:t>Bannister</w:t>
            </w:r>
          </w:p>
        </w:tc>
        <w:tc>
          <w:tcPr>
            <w:tcW w:w="2179" w:type="dxa"/>
            <w:shd w:val="clear" w:color="auto" w:fill="auto"/>
          </w:tcPr>
          <w:p w14:paraId="6D7B24D9" w14:textId="65E82229" w:rsidR="0066171E" w:rsidRPr="0066171E" w:rsidRDefault="0066171E" w:rsidP="0066171E">
            <w:pPr>
              <w:ind w:firstLine="0"/>
            </w:pPr>
            <w:r>
              <w:t>Bauer</w:t>
            </w:r>
          </w:p>
        </w:tc>
        <w:tc>
          <w:tcPr>
            <w:tcW w:w="2180" w:type="dxa"/>
            <w:shd w:val="clear" w:color="auto" w:fill="auto"/>
          </w:tcPr>
          <w:p w14:paraId="28418AE0" w14:textId="157363FA" w:rsidR="0066171E" w:rsidRPr="0066171E" w:rsidRDefault="0066171E" w:rsidP="0066171E">
            <w:pPr>
              <w:ind w:firstLine="0"/>
            </w:pPr>
            <w:r>
              <w:t>Beach</w:t>
            </w:r>
          </w:p>
        </w:tc>
      </w:tr>
      <w:tr w:rsidR="0066171E" w:rsidRPr="0066171E" w14:paraId="11E65B8B" w14:textId="77777777" w:rsidTr="0066171E">
        <w:tc>
          <w:tcPr>
            <w:tcW w:w="2179" w:type="dxa"/>
            <w:shd w:val="clear" w:color="auto" w:fill="auto"/>
          </w:tcPr>
          <w:p w14:paraId="5011EC58" w14:textId="06CF2293" w:rsidR="0066171E" w:rsidRPr="0066171E" w:rsidRDefault="0066171E" w:rsidP="0066171E">
            <w:pPr>
              <w:ind w:firstLine="0"/>
            </w:pPr>
            <w:r>
              <w:t>Bernstein</w:t>
            </w:r>
          </w:p>
        </w:tc>
        <w:tc>
          <w:tcPr>
            <w:tcW w:w="2179" w:type="dxa"/>
            <w:shd w:val="clear" w:color="auto" w:fill="auto"/>
          </w:tcPr>
          <w:p w14:paraId="5AA4DE62" w14:textId="536E1015" w:rsidR="0066171E" w:rsidRPr="0066171E" w:rsidRDefault="0066171E" w:rsidP="0066171E">
            <w:pPr>
              <w:ind w:firstLine="0"/>
            </w:pPr>
            <w:r>
              <w:t>Bowers</w:t>
            </w:r>
          </w:p>
        </w:tc>
        <w:tc>
          <w:tcPr>
            <w:tcW w:w="2180" w:type="dxa"/>
            <w:shd w:val="clear" w:color="auto" w:fill="auto"/>
          </w:tcPr>
          <w:p w14:paraId="01F43D75" w14:textId="406BD5B0" w:rsidR="0066171E" w:rsidRPr="0066171E" w:rsidRDefault="0066171E" w:rsidP="0066171E">
            <w:pPr>
              <w:ind w:firstLine="0"/>
            </w:pPr>
            <w:r>
              <w:t>Bradley</w:t>
            </w:r>
          </w:p>
        </w:tc>
      </w:tr>
      <w:tr w:rsidR="0066171E" w:rsidRPr="0066171E" w14:paraId="1034B8A2" w14:textId="77777777" w:rsidTr="0066171E">
        <w:tc>
          <w:tcPr>
            <w:tcW w:w="2179" w:type="dxa"/>
            <w:shd w:val="clear" w:color="auto" w:fill="auto"/>
          </w:tcPr>
          <w:p w14:paraId="4D529327" w14:textId="03F19589" w:rsidR="0066171E" w:rsidRPr="0066171E" w:rsidRDefault="0066171E" w:rsidP="0066171E">
            <w:pPr>
              <w:ind w:firstLine="0"/>
            </w:pPr>
            <w:r>
              <w:t>Brewer</w:t>
            </w:r>
          </w:p>
        </w:tc>
        <w:tc>
          <w:tcPr>
            <w:tcW w:w="2179" w:type="dxa"/>
            <w:shd w:val="clear" w:color="auto" w:fill="auto"/>
          </w:tcPr>
          <w:p w14:paraId="73E41DBA" w14:textId="66025F04" w:rsidR="0066171E" w:rsidRPr="0066171E" w:rsidRDefault="0066171E" w:rsidP="0066171E">
            <w:pPr>
              <w:ind w:firstLine="0"/>
            </w:pPr>
            <w:r>
              <w:t>Brittain</w:t>
            </w:r>
          </w:p>
        </w:tc>
        <w:tc>
          <w:tcPr>
            <w:tcW w:w="2180" w:type="dxa"/>
            <w:shd w:val="clear" w:color="auto" w:fill="auto"/>
          </w:tcPr>
          <w:p w14:paraId="11554B41" w14:textId="040409C7" w:rsidR="0066171E" w:rsidRPr="0066171E" w:rsidRDefault="0066171E" w:rsidP="0066171E">
            <w:pPr>
              <w:ind w:firstLine="0"/>
            </w:pPr>
            <w:r>
              <w:t>Burns</w:t>
            </w:r>
          </w:p>
        </w:tc>
      </w:tr>
      <w:tr w:rsidR="0066171E" w:rsidRPr="0066171E" w14:paraId="38313A8B" w14:textId="77777777" w:rsidTr="0066171E">
        <w:tc>
          <w:tcPr>
            <w:tcW w:w="2179" w:type="dxa"/>
            <w:shd w:val="clear" w:color="auto" w:fill="auto"/>
          </w:tcPr>
          <w:p w14:paraId="519BE549" w14:textId="29F7CB4B" w:rsidR="0066171E" w:rsidRPr="0066171E" w:rsidRDefault="0066171E" w:rsidP="0066171E">
            <w:pPr>
              <w:ind w:firstLine="0"/>
            </w:pPr>
            <w:r>
              <w:lastRenderedPageBreak/>
              <w:t>Bustos</w:t>
            </w:r>
          </w:p>
        </w:tc>
        <w:tc>
          <w:tcPr>
            <w:tcW w:w="2179" w:type="dxa"/>
            <w:shd w:val="clear" w:color="auto" w:fill="auto"/>
          </w:tcPr>
          <w:p w14:paraId="64B7F177" w14:textId="223ED856" w:rsidR="0066171E" w:rsidRPr="0066171E" w:rsidRDefault="0066171E" w:rsidP="0066171E">
            <w:pPr>
              <w:ind w:firstLine="0"/>
            </w:pPr>
            <w:r>
              <w:t>Calhoon</w:t>
            </w:r>
          </w:p>
        </w:tc>
        <w:tc>
          <w:tcPr>
            <w:tcW w:w="2180" w:type="dxa"/>
            <w:shd w:val="clear" w:color="auto" w:fill="auto"/>
          </w:tcPr>
          <w:p w14:paraId="7FB75B29" w14:textId="5FFE17C8" w:rsidR="0066171E" w:rsidRPr="0066171E" w:rsidRDefault="0066171E" w:rsidP="0066171E">
            <w:pPr>
              <w:ind w:firstLine="0"/>
            </w:pPr>
            <w:r>
              <w:t>Caskey</w:t>
            </w:r>
          </w:p>
        </w:tc>
      </w:tr>
      <w:tr w:rsidR="0066171E" w:rsidRPr="0066171E" w14:paraId="716A900B" w14:textId="77777777" w:rsidTr="0066171E">
        <w:tc>
          <w:tcPr>
            <w:tcW w:w="2179" w:type="dxa"/>
            <w:shd w:val="clear" w:color="auto" w:fill="auto"/>
          </w:tcPr>
          <w:p w14:paraId="539FA9B5" w14:textId="31E34ADE" w:rsidR="0066171E" w:rsidRPr="0066171E" w:rsidRDefault="0066171E" w:rsidP="0066171E">
            <w:pPr>
              <w:ind w:firstLine="0"/>
            </w:pPr>
            <w:r>
              <w:t>Chapman</w:t>
            </w:r>
          </w:p>
        </w:tc>
        <w:tc>
          <w:tcPr>
            <w:tcW w:w="2179" w:type="dxa"/>
            <w:shd w:val="clear" w:color="auto" w:fill="auto"/>
          </w:tcPr>
          <w:p w14:paraId="2F3E5BF9" w14:textId="77BC001C" w:rsidR="0066171E" w:rsidRPr="0066171E" w:rsidRDefault="0066171E" w:rsidP="0066171E">
            <w:pPr>
              <w:ind w:firstLine="0"/>
            </w:pPr>
            <w:r>
              <w:t>Clyburn</w:t>
            </w:r>
          </w:p>
        </w:tc>
        <w:tc>
          <w:tcPr>
            <w:tcW w:w="2180" w:type="dxa"/>
            <w:shd w:val="clear" w:color="auto" w:fill="auto"/>
          </w:tcPr>
          <w:p w14:paraId="065B236C" w14:textId="025D2DBC" w:rsidR="0066171E" w:rsidRPr="0066171E" w:rsidRDefault="0066171E" w:rsidP="0066171E">
            <w:pPr>
              <w:ind w:firstLine="0"/>
            </w:pPr>
            <w:r>
              <w:t>Cobb-Hunter</w:t>
            </w:r>
          </w:p>
        </w:tc>
      </w:tr>
      <w:tr w:rsidR="0066171E" w:rsidRPr="0066171E" w14:paraId="552DE993" w14:textId="77777777" w:rsidTr="0066171E">
        <w:tc>
          <w:tcPr>
            <w:tcW w:w="2179" w:type="dxa"/>
            <w:shd w:val="clear" w:color="auto" w:fill="auto"/>
          </w:tcPr>
          <w:p w14:paraId="2024DD79" w14:textId="4BB026A4" w:rsidR="0066171E" w:rsidRPr="0066171E" w:rsidRDefault="0066171E" w:rsidP="0066171E">
            <w:pPr>
              <w:ind w:firstLine="0"/>
            </w:pPr>
            <w:r>
              <w:t>Collins</w:t>
            </w:r>
          </w:p>
        </w:tc>
        <w:tc>
          <w:tcPr>
            <w:tcW w:w="2179" w:type="dxa"/>
            <w:shd w:val="clear" w:color="auto" w:fill="auto"/>
          </w:tcPr>
          <w:p w14:paraId="41513EF4" w14:textId="3FC734E7" w:rsidR="0066171E" w:rsidRPr="0066171E" w:rsidRDefault="0066171E" w:rsidP="0066171E">
            <w:pPr>
              <w:ind w:firstLine="0"/>
            </w:pPr>
            <w:r>
              <w:t>B. J. Cox</w:t>
            </w:r>
          </w:p>
        </w:tc>
        <w:tc>
          <w:tcPr>
            <w:tcW w:w="2180" w:type="dxa"/>
            <w:shd w:val="clear" w:color="auto" w:fill="auto"/>
          </w:tcPr>
          <w:p w14:paraId="64E8E1DE" w14:textId="58454BCC" w:rsidR="0066171E" w:rsidRPr="0066171E" w:rsidRDefault="0066171E" w:rsidP="0066171E">
            <w:pPr>
              <w:ind w:firstLine="0"/>
            </w:pPr>
            <w:r>
              <w:t>B. L. Cox</w:t>
            </w:r>
          </w:p>
        </w:tc>
      </w:tr>
      <w:tr w:rsidR="0066171E" w:rsidRPr="0066171E" w14:paraId="6251F41E" w14:textId="77777777" w:rsidTr="0066171E">
        <w:tc>
          <w:tcPr>
            <w:tcW w:w="2179" w:type="dxa"/>
            <w:shd w:val="clear" w:color="auto" w:fill="auto"/>
          </w:tcPr>
          <w:p w14:paraId="5D6683C4" w14:textId="7579AEB1" w:rsidR="0066171E" w:rsidRPr="0066171E" w:rsidRDefault="0066171E" w:rsidP="0066171E">
            <w:pPr>
              <w:ind w:firstLine="0"/>
            </w:pPr>
            <w:r>
              <w:t>Crawford</w:t>
            </w:r>
          </w:p>
        </w:tc>
        <w:tc>
          <w:tcPr>
            <w:tcW w:w="2179" w:type="dxa"/>
            <w:shd w:val="clear" w:color="auto" w:fill="auto"/>
          </w:tcPr>
          <w:p w14:paraId="40D9EE77" w14:textId="582FB77B" w:rsidR="0066171E" w:rsidRPr="0066171E" w:rsidRDefault="0066171E" w:rsidP="0066171E">
            <w:pPr>
              <w:ind w:firstLine="0"/>
            </w:pPr>
            <w:r>
              <w:t>Cromer</w:t>
            </w:r>
          </w:p>
        </w:tc>
        <w:tc>
          <w:tcPr>
            <w:tcW w:w="2180" w:type="dxa"/>
            <w:shd w:val="clear" w:color="auto" w:fill="auto"/>
          </w:tcPr>
          <w:p w14:paraId="039E132A" w14:textId="399EDB33" w:rsidR="0066171E" w:rsidRPr="0066171E" w:rsidRDefault="0066171E" w:rsidP="0066171E">
            <w:pPr>
              <w:ind w:firstLine="0"/>
            </w:pPr>
            <w:r>
              <w:t>Davis</w:t>
            </w:r>
          </w:p>
        </w:tc>
      </w:tr>
      <w:tr w:rsidR="0066171E" w:rsidRPr="0066171E" w14:paraId="06C3E7E7" w14:textId="77777777" w:rsidTr="0066171E">
        <w:tc>
          <w:tcPr>
            <w:tcW w:w="2179" w:type="dxa"/>
            <w:shd w:val="clear" w:color="auto" w:fill="auto"/>
          </w:tcPr>
          <w:p w14:paraId="7D0F1622" w14:textId="1E4C147D" w:rsidR="0066171E" w:rsidRPr="0066171E" w:rsidRDefault="0066171E" w:rsidP="0066171E">
            <w:pPr>
              <w:ind w:firstLine="0"/>
            </w:pPr>
            <w:r>
              <w:t>Dillard</w:t>
            </w:r>
          </w:p>
        </w:tc>
        <w:tc>
          <w:tcPr>
            <w:tcW w:w="2179" w:type="dxa"/>
            <w:shd w:val="clear" w:color="auto" w:fill="auto"/>
          </w:tcPr>
          <w:p w14:paraId="46D1247E" w14:textId="67BAB488" w:rsidR="0066171E" w:rsidRPr="0066171E" w:rsidRDefault="0066171E" w:rsidP="0066171E">
            <w:pPr>
              <w:ind w:firstLine="0"/>
            </w:pPr>
            <w:r>
              <w:t>Duncan</w:t>
            </w:r>
          </w:p>
        </w:tc>
        <w:tc>
          <w:tcPr>
            <w:tcW w:w="2180" w:type="dxa"/>
            <w:shd w:val="clear" w:color="auto" w:fill="auto"/>
          </w:tcPr>
          <w:p w14:paraId="6071BF47" w14:textId="00ACBD4C" w:rsidR="0066171E" w:rsidRPr="0066171E" w:rsidRDefault="0066171E" w:rsidP="0066171E">
            <w:pPr>
              <w:ind w:firstLine="0"/>
            </w:pPr>
            <w:r>
              <w:t>Edgerton</w:t>
            </w:r>
          </w:p>
        </w:tc>
      </w:tr>
      <w:tr w:rsidR="0066171E" w:rsidRPr="0066171E" w14:paraId="0DD17BC0" w14:textId="77777777" w:rsidTr="0066171E">
        <w:tc>
          <w:tcPr>
            <w:tcW w:w="2179" w:type="dxa"/>
            <w:shd w:val="clear" w:color="auto" w:fill="auto"/>
          </w:tcPr>
          <w:p w14:paraId="24A44BFB" w14:textId="7DE6B1B2" w:rsidR="0066171E" w:rsidRPr="0066171E" w:rsidRDefault="0066171E" w:rsidP="0066171E">
            <w:pPr>
              <w:ind w:firstLine="0"/>
            </w:pPr>
            <w:r>
              <w:t>Erickson</w:t>
            </w:r>
          </w:p>
        </w:tc>
        <w:tc>
          <w:tcPr>
            <w:tcW w:w="2179" w:type="dxa"/>
            <w:shd w:val="clear" w:color="auto" w:fill="auto"/>
          </w:tcPr>
          <w:p w14:paraId="4E03A577" w14:textId="163BF680" w:rsidR="0066171E" w:rsidRPr="0066171E" w:rsidRDefault="0066171E" w:rsidP="0066171E">
            <w:pPr>
              <w:ind w:firstLine="0"/>
            </w:pPr>
            <w:r>
              <w:t>Forrest</w:t>
            </w:r>
          </w:p>
        </w:tc>
        <w:tc>
          <w:tcPr>
            <w:tcW w:w="2180" w:type="dxa"/>
            <w:shd w:val="clear" w:color="auto" w:fill="auto"/>
          </w:tcPr>
          <w:p w14:paraId="7CEF926E" w14:textId="156C3CAF" w:rsidR="0066171E" w:rsidRPr="0066171E" w:rsidRDefault="0066171E" w:rsidP="0066171E">
            <w:pPr>
              <w:ind w:firstLine="0"/>
            </w:pPr>
            <w:r>
              <w:t>Frank</w:t>
            </w:r>
          </w:p>
        </w:tc>
      </w:tr>
      <w:tr w:rsidR="0066171E" w:rsidRPr="0066171E" w14:paraId="6648CCB2" w14:textId="77777777" w:rsidTr="0066171E">
        <w:tc>
          <w:tcPr>
            <w:tcW w:w="2179" w:type="dxa"/>
            <w:shd w:val="clear" w:color="auto" w:fill="auto"/>
          </w:tcPr>
          <w:p w14:paraId="38853CE8" w14:textId="7460B12E" w:rsidR="0066171E" w:rsidRPr="0066171E" w:rsidRDefault="0066171E" w:rsidP="0066171E">
            <w:pPr>
              <w:ind w:firstLine="0"/>
            </w:pPr>
            <w:r>
              <w:t>Gagnon</w:t>
            </w:r>
          </w:p>
        </w:tc>
        <w:tc>
          <w:tcPr>
            <w:tcW w:w="2179" w:type="dxa"/>
            <w:shd w:val="clear" w:color="auto" w:fill="auto"/>
          </w:tcPr>
          <w:p w14:paraId="6A7E670C" w14:textId="3C7A26F9" w:rsidR="0066171E" w:rsidRPr="0066171E" w:rsidRDefault="0066171E" w:rsidP="0066171E">
            <w:pPr>
              <w:ind w:firstLine="0"/>
            </w:pPr>
            <w:r>
              <w:t>Garvin</w:t>
            </w:r>
          </w:p>
        </w:tc>
        <w:tc>
          <w:tcPr>
            <w:tcW w:w="2180" w:type="dxa"/>
            <w:shd w:val="clear" w:color="auto" w:fill="auto"/>
          </w:tcPr>
          <w:p w14:paraId="0E441E3D" w14:textId="353602A3" w:rsidR="0066171E" w:rsidRPr="0066171E" w:rsidRDefault="0066171E" w:rsidP="0066171E">
            <w:pPr>
              <w:ind w:firstLine="0"/>
            </w:pPr>
            <w:r>
              <w:t>Gatch</w:t>
            </w:r>
          </w:p>
        </w:tc>
      </w:tr>
      <w:tr w:rsidR="0066171E" w:rsidRPr="0066171E" w14:paraId="682CCEF0" w14:textId="77777777" w:rsidTr="0066171E">
        <w:tc>
          <w:tcPr>
            <w:tcW w:w="2179" w:type="dxa"/>
            <w:shd w:val="clear" w:color="auto" w:fill="auto"/>
          </w:tcPr>
          <w:p w14:paraId="11E1ADE5" w14:textId="740FFB6E" w:rsidR="0066171E" w:rsidRPr="0066171E" w:rsidRDefault="0066171E" w:rsidP="0066171E">
            <w:pPr>
              <w:ind w:firstLine="0"/>
            </w:pPr>
            <w:r>
              <w:t>Gibson</w:t>
            </w:r>
          </w:p>
        </w:tc>
        <w:tc>
          <w:tcPr>
            <w:tcW w:w="2179" w:type="dxa"/>
            <w:shd w:val="clear" w:color="auto" w:fill="auto"/>
          </w:tcPr>
          <w:p w14:paraId="19D8ECE1" w14:textId="242DB176" w:rsidR="0066171E" w:rsidRPr="0066171E" w:rsidRDefault="0066171E" w:rsidP="0066171E">
            <w:pPr>
              <w:ind w:firstLine="0"/>
            </w:pPr>
            <w:r>
              <w:t>Gilliam</w:t>
            </w:r>
          </w:p>
        </w:tc>
        <w:tc>
          <w:tcPr>
            <w:tcW w:w="2180" w:type="dxa"/>
            <w:shd w:val="clear" w:color="auto" w:fill="auto"/>
          </w:tcPr>
          <w:p w14:paraId="3204408A" w14:textId="07FDB125" w:rsidR="0066171E" w:rsidRPr="0066171E" w:rsidRDefault="0066171E" w:rsidP="0066171E">
            <w:pPr>
              <w:ind w:firstLine="0"/>
            </w:pPr>
            <w:r>
              <w:t>Gilliard</w:t>
            </w:r>
          </w:p>
        </w:tc>
      </w:tr>
      <w:tr w:rsidR="0066171E" w:rsidRPr="0066171E" w14:paraId="6D66FD4C" w14:textId="77777777" w:rsidTr="0066171E">
        <w:tc>
          <w:tcPr>
            <w:tcW w:w="2179" w:type="dxa"/>
            <w:shd w:val="clear" w:color="auto" w:fill="auto"/>
          </w:tcPr>
          <w:p w14:paraId="1A0BC11B" w14:textId="2A81918A" w:rsidR="0066171E" w:rsidRPr="0066171E" w:rsidRDefault="0066171E" w:rsidP="0066171E">
            <w:pPr>
              <w:ind w:firstLine="0"/>
            </w:pPr>
            <w:r>
              <w:t>Gilreath</w:t>
            </w:r>
          </w:p>
        </w:tc>
        <w:tc>
          <w:tcPr>
            <w:tcW w:w="2179" w:type="dxa"/>
            <w:shd w:val="clear" w:color="auto" w:fill="auto"/>
          </w:tcPr>
          <w:p w14:paraId="4FFBDC35" w14:textId="47B91E58" w:rsidR="0066171E" w:rsidRPr="0066171E" w:rsidRDefault="0066171E" w:rsidP="0066171E">
            <w:pPr>
              <w:ind w:firstLine="0"/>
            </w:pPr>
            <w:r>
              <w:t>Govan</w:t>
            </w:r>
          </w:p>
        </w:tc>
        <w:tc>
          <w:tcPr>
            <w:tcW w:w="2180" w:type="dxa"/>
            <w:shd w:val="clear" w:color="auto" w:fill="auto"/>
          </w:tcPr>
          <w:p w14:paraId="0C3BCE53" w14:textId="23CDED30" w:rsidR="0066171E" w:rsidRPr="0066171E" w:rsidRDefault="0066171E" w:rsidP="0066171E">
            <w:pPr>
              <w:ind w:firstLine="0"/>
            </w:pPr>
            <w:r>
              <w:t>Grant</w:t>
            </w:r>
          </w:p>
        </w:tc>
      </w:tr>
      <w:tr w:rsidR="0066171E" w:rsidRPr="0066171E" w14:paraId="2F85851D" w14:textId="77777777" w:rsidTr="0066171E">
        <w:tc>
          <w:tcPr>
            <w:tcW w:w="2179" w:type="dxa"/>
            <w:shd w:val="clear" w:color="auto" w:fill="auto"/>
          </w:tcPr>
          <w:p w14:paraId="231040D3" w14:textId="2E110E66" w:rsidR="0066171E" w:rsidRPr="0066171E" w:rsidRDefault="0066171E" w:rsidP="0066171E">
            <w:pPr>
              <w:ind w:firstLine="0"/>
            </w:pPr>
            <w:r>
              <w:t>Guffey</w:t>
            </w:r>
          </w:p>
        </w:tc>
        <w:tc>
          <w:tcPr>
            <w:tcW w:w="2179" w:type="dxa"/>
            <w:shd w:val="clear" w:color="auto" w:fill="auto"/>
          </w:tcPr>
          <w:p w14:paraId="4193AE00" w14:textId="5F622F3A" w:rsidR="0066171E" w:rsidRPr="0066171E" w:rsidRDefault="0066171E" w:rsidP="0066171E">
            <w:pPr>
              <w:ind w:firstLine="0"/>
            </w:pPr>
            <w:r>
              <w:t>Haddon</w:t>
            </w:r>
          </w:p>
        </w:tc>
        <w:tc>
          <w:tcPr>
            <w:tcW w:w="2180" w:type="dxa"/>
            <w:shd w:val="clear" w:color="auto" w:fill="auto"/>
          </w:tcPr>
          <w:p w14:paraId="59871D8D" w14:textId="54BAAB8C" w:rsidR="0066171E" w:rsidRPr="0066171E" w:rsidRDefault="0066171E" w:rsidP="0066171E">
            <w:pPr>
              <w:ind w:firstLine="0"/>
            </w:pPr>
            <w:r>
              <w:t>Hager</w:t>
            </w:r>
          </w:p>
        </w:tc>
      </w:tr>
      <w:tr w:rsidR="0066171E" w:rsidRPr="0066171E" w14:paraId="0B4356EE" w14:textId="77777777" w:rsidTr="0066171E">
        <w:tc>
          <w:tcPr>
            <w:tcW w:w="2179" w:type="dxa"/>
            <w:shd w:val="clear" w:color="auto" w:fill="auto"/>
          </w:tcPr>
          <w:p w14:paraId="305069AD" w14:textId="1853EDC8" w:rsidR="0066171E" w:rsidRPr="0066171E" w:rsidRDefault="0066171E" w:rsidP="0066171E">
            <w:pPr>
              <w:ind w:firstLine="0"/>
            </w:pPr>
            <w:r>
              <w:t>Hardee</w:t>
            </w:r>
          </w:p>
        </w:tc>
        <w:tc>
          <w:tcPr>
            <w:tcW w:w="2179" w:type="dxa"/>
            <w:shd w:val="clear" w:color="auto" w:fill="auto"/>
          </w:tcPr>
          <w:p w14:paraId="17F2D7E9" w14:textId="66D5D5EA" w:rsidR="0066171E" w:rsidRPr="0066171E" w:rsidRDefault="0066171E" w:rsidP="0066171E">
            <w:pPr>
              <w:ind w:firstLine="0"/>
            </w:pPr>
            <w:r>
              <w:t>Hartnett</w:t>
            </w:r>
          </w:p>
        </w:tc>
        <w:tc>
          <w:tcPr>
            <w:tcW w:w="2180" w:type="dxa"/>
            <w:shd w:val="clear" w:color="auto" w:fill="auto"/>
          </w:tcPr>
          <w:p w14:paraId="5A51B2C0" w14:textId="347C5E0E" w:rsidR="0066171E" w:rsidRPr="0066171E" w:rsidRDefault="0066171E" w:rsidP="0066171E">
            <w:pPr>
              <w:ind w:firstLine="0"/>
            </w:pPr>
            <w:r>
              <w:t>Hartz</w:t>
            </w:r>
          </w:p>
        </w:tc>
      </w:tr>
      <w:tr w:rsidR="0066171E" w:rsidRPr="0066171E" w14:paraId="2714E3A9" w14:textId="77777777" w:rsidTr="0066171E">
        <w:tc>
          <w:tcPr>
            <w:tcW w:w="2179" w:type="dxa"/>
            <w:shd w:val="clear" w:color="auto" w:fill="auto"/>
          </w:tcPr>
          <w:p w14:paraId="316AA082" w14:textId="22311614" w:rsidR="0066171E" w:rsidRPr="0066171E" w:rsidRDefault="0066171E" w:rsidP="0066171E">
            <w:pPr>
              <w:ind w:firstLine="0"/>
            </w:pPr>
            <w:r>
              <w:t>Hayes</w:t>
            </w:r>
          </w:p>
        </w:tc>
        <w:tc>
          <w:tcPr>
            <w:tcW w:w="2179" w:type="dxa"/>
            <w:shd w:val="clear" w:color="auto" w:fill="auto"/>
          </w:tcPr>
          <w:p w14:paraId="629C6FF8" w14:textId="5028D2AF" w:rsidR="0066171E" w:rsidRPr="0066171E" w:rsidRDefault="0066171E" w:rsidP="0066171E">
            <w:pPr>
              <w:ind w:firstLine="0"/>
            </w:pPr>
            <w:r>
              <w:t>Henderson-Myers</w:t>
            </w:r>
          </w:p>
        </w:tc>
        <w:tc>
          <w:tcPr>
            <w:tcW w:w="2180" w:type="dxa"/>
            <w:shd w:val="clear" w:color="auto" w:fill="auto"/>
          </w:tcPr>
          <w:p w14:paraId="268067A5" w14:textId="4927601C" w:rsidR="0066171E" w:rsidRPr="0066171E" w:rsidRDefault="0066171E" w:rsidP="0066171E">
            <w:pPr>
              <w:ind w:firstLine="0"/>
            </w:pPr>
            <w:r>
              <w:t>Herbkersman</w:t>
            </w:r>
          </w:p>
        </w:tc>
      </w:tr>
      <w:tr w:rsidR="0066171E" w:rsidRPr="0066171E" w14:paraId="188A3C68" w14:textId="77777777" w:rsidTr="0066171E">
        <w:tc>
          <w:tcPr>
            <w:tcW w:w="2179" w:type="dxa"/>
            <w:shd w:val="clear" w:color="auto" w:fill="auto"/>
          </w:tcPr>
          <w:p w14:paraId="676E7F24" w14:textId="069EF887" w:rsidR="0066171E" w:rsidRPr="0066171E" w:rsidRDefault="0066171E" w:rsidP="0066171E">
            <w:pPr>
              <w:ind w:firstLine="0"/>
            </w:pPr>
            <w:r>
              <w:t>Hewitt</w:t>
            </w:r>
          </w:p>
        </w:tc>
        <w:tc>
          <w:tcPr>
            <w:tcW w:w="2179" w:type="dxa"/>
            <w:shd w:val="clear" w:color="auto" w:fill="auto"/>
          </w:tcPr>
          <w:p w14:paraId="1510837D" w14:textId="1BB10B2B" w:rsidR="0066171E" w:rsidRPr="0066171E" w:rsidRDefault="0066171E" w:rsidP="0066171E">
            <w:pPr>
              <w:ind w:firstLine="0"/>
            </w:pPr>
            <w:r>
              <w:t>Hiott</w:t>
            </w:r>
          </w:p>
        </w:tc>
        <w:tc>
          <w:tcPr>
            <w:tcW w:w="2180" w:type="dxa"/>
            <w:shd w:val="clear" w:color="auto" w:fill="auto"/>
          </w:tcPr>
          <w:p w14:paraId="35910C1B" w14:textId="720625F8" w:rsidR="0066171E" w:rsidRPr="0066171E" w:rsidRDefault="0066171E" w:rsidP="0066171E">
            <w:pPr>
              <w:ind w:firstLine="0"/>
            </w:pPr>
            <w:r>
              <w:t>Hixon</w:t>
            </w:r>
          </w:p>
        </w:tc>
      </w:tr>
      <w:tr w:rsidR="0066171E" w:rsidRPr="0066171E" w14:paraId="1162CD65" w14:textId="77777777" w:rsidTr="0066171E">
        <w:tc>
          <w:tcPr>
            <w:tcW w:w="2179" w:type="dxa"/>
            <w:shd w:val="clear" w:color="auto" w:fill="auto"/>
          </w:tcPr>
          <w:p w14:paraId="0A3C1808" w14:textId="70EB8185" w:rsidR="0066171E" w:rsidRPr="0066171E" w:rsidRDefault="0066171E" w:rsidP="0066171E">
            <w:pPr>
              <w:ind w:firstLine="0"/>
            </w:pPr>
            <w:r>
              <w:t>Holman</w:t>
            </w:r>
          </w:p>
        </w:tc>
        <w:tc>
          <w:tcPr>
            <w:tcW w:w="2179" w:type="dxa"/>
            <w:shd w:val="clear" w:color="auto" w:fill="auto"/>
          </w:tcPr>
          <w:p w14:paraId="3E72B1DD" w14:textId="15D4B0D9" w:rsidR="0066171E" w:rsidRPr="0066171E" w:rsidRDefault="0066171E" w:rsidP="0066171E">
            <w:pPr>
              <w:ind w:firstLine="0"/>
            </w:pPr>
            <w:r>
              <w:t>Hosey</w:t>
            </w:r>
          </w:p>
        </w:tc>
        <w:tc>
          <w:tcPr>
            <w:tcW w:w="2180" w:type="dxa"/>
            <w:shd w:val="clear" w:color="auto" w:fill="auto"/>
          </w:tcPr>
          <w:p w14:paraId="511E45A6" w14:textId="1B912D1B" w:rsidR="0066171E" w:rsidRPr="0066171E" w:rsidRDefault="0066171E" w:rsidP="0066171E">
            <w:pPr>
              <w:ind w:firstLine="0"/>
            </w:pPr>
            <w:r>
              <w:t>Huff</w:t>
            </w:r>
          </w:p>
        </w:tc>
      </w:tr>
      <w:tr w:rsidR="0066171E" w:rsidRPr="0066171E" w14:paraId="47B147F9" w14:textId="77777777" w:rsidTr="0066171E">
        <w:tc>
          <w:tcPr>
            <w:tcW w:w="2179" w:type="dxa"/>
            <w:shd w:val="clear" w:color="auto" w:fill="auto"/>
          </w:tcPr>
          <w:p w14:paraId="166E583D" w14:textId="2B7C2819" w:rsidR="0066171E" w:rsidRPr="0066171E" w:rsidRDefault="0066171E" w:rsidP="0066171E">
            <w:pPr>
              <w:ind w:firstLine="0"/>
            </w:pPr>
            <w:r>
              <w:t>J. E. Johnson</w:t>
            </w:r>
          </w:p>
        </w:tc>
        <w:tc>
          <w:tcPr>
            <w:tcW w:w="2179" w:type="dxa"/>
            <w:shd w:val="clear" w:color="auto" w:fill="auto"/>
          </w:tcPr>
          <w:p w14:paraId="223BC6A6" w14:textId="551AFEE7" w:rsidR="0066171E" w:rsidRPr="0066171E" w:rsidRDefault="0066171E" w:rsidP="0066171E">
            <w:pPr>
              <w:ind w:firstLine="0"/>
            </w:pPr>
            <w:r>
              <w:t>J. L. Johnson</w:t>
            </w:r>
          </w:p>
        </w:tc>
        <w:tc>
          <w:tcPr>
            <w:tcW w:w="2180" w:type="dxa"/>
            <w:shd w:val="clear" w:color="auto" w:fill="auto"/>
          </w:tcPr>
          <w:p w14:paraId="6A408167" w14:textId="07B1CA20" w:rsidR="0066171E" w:rsidRPr="0066171E" w:rsidRDefault="0066171E" w:rsidP="0066171E">
            <w:pPr>
              <w:ind w:firstLine="0"/>
            </w:pPr>
            <w:r>
              <w:t>Jones</w:t>
            </w:r>
          </w:p>
        </w:tc>
      </w:tr>
      <w:tr w:rsidR="0066171E" w:rsidRPr="0066171E" w14:paraId="2E568C80" w14:textId="77777777" w:rsidTr="0066171E">
        <w:tc>
          <w:tcPr>
            <w:tcW w:w="2179" w:type="dxa"/>
            <w:shd w:val="clear" w:color="auto" w:fill="auto"/>
          </w:tcPr>
          <w:p w14:paraId="77230973" w14:textId="4AA3D7CF" w:rsidR="0066171E" w:rsidRPr="0066171E" w:rsidRDefault="0066171E" w:rsidP="0066171E">
            <w:pPr>
              <w:ind w:firstLine="0"/>
            </w:pPr>
            <w:r>
              <w:t>Jordan</w:t>
            </w:r>
          </w:p>
        </w:tc>
        <w:tc>
          <w:tcPr>
            <w:tcW w:w="2179" w:type="dxa"/>
            <w:shd w:val="clear" w:color="auto" w:fill="auto"/>
          </w:tcPr>
          <w:p w14:paraId="162E737F" w14:textId="0A9B0428" w:rsidR="0066171E" w:rsidRPr="0066171E" w:rsidRDefault="0066171E" w:rsidP="0066171E">
            <w:pPr>
              <w:ind w:firstLine="0"/>
            </w:pPr>
            <w:r>
              <w:t>Kilmartin</w:t>
            </w:r>
          </w:p>
        </w:tc>
        <w:tc>
          <w:tcPr>
            <w:tcW w:w="2180" w:type="dxa"/>
            <w:shd w:val="clear" w:color="auto" w:fill="auto"/>
          </w:tcPr>
          <w:p w14:paraId="0F118636" w14:textId="77FB31D8" w:rsidR="0066171E" w:rsidRPr="0066171E" w:rsidRDefault="0066171E" w:rsidP="0066171E">
            <w:pPr>
              <w:ind w:firstLine="0"/>
            </w:pPr>
            <w:r>
              <w:t>King</w:t>
            </w:r>
          </w:p>
        </w:tc>
      </w:tr>
      <w:tr w:rsidR="0066171E" w:rsidRPr="0066171E" w14:paraId="635FB7EF" w14:textId="77777777" w:rsidTr="0066171E">
        <w:tc>
          <w:tcPr>
            <w:tcW w:w="2179" w:type="dxa"/>
            <w:shd w:val="clear" w:color="auto" w:fill="auto"/>
          </w:tcPr>
          <w:p w14:paraId="4958DDE5" w14:textId="7AB417F6" w:rsidR="0066171E" w:rsidRPr="0066171E" w:rsidRDefault="0066171E" w:rsidP="0066171E">
            <w:pPr>
              <w:ind w:firstLine="0"/>
            </w:pPr>
            <w:r>
              <w:t>Landing</w:t>
            </w:r>
          </w:p>
        </w:tc>
        <w:tc>
          <w:tcPr>
            <w:tcW w:w="2179" w:type="dxa"/>
            <w:shd w:val="clear" w:color="auto" w:fill="auto"/>
          </w:tcPr>
          <w:p w14:paraId="71457A66" w14:textId="6A08392B" w:rsidR="0066171E" w:rsidRPr="0066171E" w:rsidRDefault="0066171E" w:rsidP="0066171E">
            <w:pPr>
              <w:ind w:firstLine="0"/>
            </w:pPr>
            <w:r>
              <w:t>Lawson</w:t>
            </w:r>
          </w:p>
        </w:tc>
        <w:tc>
          <w:tcPr>
            <w:tcW w:w="2180" w:type="dxa"/>
            <w:shd w:val="clear" w:color="auto" w:fill="auto"/>
          </w:tcPr>
          <w:p w14:paraId="11757D97" w14:textId="588609C0" w:rsidR="0066171E" w:rsidRPr="0066171E" w:rsidRDefault="0066171E" w:rsidP="0066171E">
            <w:pPr>
              <w:ind w:firstLine="0"/>
            </w:pPr>
            <w:r>
              <w:t>Ligon</w:t>
            </w:r>
          </w:p>
        </w:tc>
      </w:tr>
      <w:tr w:rsidR="0066171E" w:rsidRPr="0066171E" w14:paraId="368E8187" w14:textId="77777777" w:rsidTr="0066171E">
        <w:tc>
          <w:tcPr>
            <w:tcW w:w="2179" w:type="dxa"/>
            <w:shd w:val="clear" w:color="auto" w:fill="auto"/>
          </w:tcPr>
          <w:p w14:paraId="6A2040DC" w14:textId="2930F081" w:rsidR="0066171E" w:rsidRPr="0066171E" w:rsidRDefault="0066171E" w:rsidP="0066171E">
            <w:pPr>
              <w:ind w:firstLine="0"/>
            </w:pPr>
            <w:r>
              <w:t>Long</w:t>
            </w:r>
          </w:p>
        </w:tc>
        <w:tc>
          <w:tcPr>
            <w:tcW w:w="2179" w:type="dxa"/>
            <w:shd w:val="clear" w:color="auto" w:fill="auto"/>
          </w:tcPr>
          <w:p w14:paraId="72652D7B" w14:textId="558751F7" w:rsidR="0066171E" w:rsidRPr="0066171E" w:rsidRDefault="0066171E" w:rsidP="0066171E">
            <w:pPr>
              <w:ind w:firstLine="0"/>
            </w:pPr>
            <w:r>
              <w:t>Lowe</w:t>
            </w:r>
          </w:p>
        </w:tc>
        <w:tc>
          <w:tcPr>
            <w:tcW w:w="2180" w:type="dxa"/>
            <w:shd w:val="clear" w:color="auto" w:fill="auto"/>
          </w:tcPr>
          <w:p w14:paraId="2E8EC7AA" w14:textId="4360470C" w:rsidR="0066171E" w:rsidRPr="0066171E" w:rsidRDefault="0066171E" w:rsidP="0066171E">
            <w:pPr>
              <w:ind w:firstLine="0"/>
            </w:pPr>
            <w:r>
              <w:t>Luck</w:t>
            </w:r>
          </w:p>
        </w:tc>
      </w:tr>
      <w:tr w:rsidR="0066171E" w:rsidRPr="0066171E" w14:paraId="786CED6F" w14:textId="77777777" w:rsidTr="0066171E">
        <w:tc>
          <w:tcPr>
            <w:tcW w:w="2179" w:type="dxa"/>
            <w:shd w:val="clear" w:color="auto" w:fill="auto"/>
          </w:tcPr>
          <w:p w14:paraId="140BD76F" w14:textId="5F927ACA" w:rsidR="0066171E" w:rsidRPr="0066171E" w:rsidRDefault="0066171E" w:rsidP="0066171E">
            <w:pPr>
              <w:ind w:firstLine="0"/>
            </w:pPr>
            <w:r>
              <w:t>Martin</w:t>
            </w:r>
          </w:p>
        </w:tc>
        <w:tc>
          <w:tcPr>
            <w:tcW w:w="2179" w:type="dxa"/>
            <w:shd w:val="clear" w:color="auto" w:fill="auto"/>
          </w:tcPr>
          <w:p w14:paraId="25548A6D" w14:textId="117D72A6" w:rsidR="0066171E" w:rsidRPr="0066171E" w:rsidRDefault="0066171E" w:rsidP="0066171E">
            <w:pPr>
              <w:ind w:firstLine="0"/>
            </w:pPr>
            <w:r>
              <w:t>May</w:t>
            </w:r>
          </w:p>
        </w:tc>
        <w:tc>
          <w:tcPr>
            <w:tcW w:w="2180" w:type="dxa"/>
            <w:shd w:val="clear" w:color="auto" w:fill="auto"/>
          </w:tcPr>
          <w:p w14:paraId="374F4DEA" w14:textId="14A406ED" w:rsidR="0066171E" w:rsidRPr="0066171E" w:rsidRDefault="0066171E" w:rsidP="0066171E">
            <w:pPr>
              <w:ind w:firstLine="0"/>
            </w:pPr>
            <w:r>
              <w:t>McCabe</w:t>
            </w:r>
          </w:p>
        </w:tc>
      </w:tr>
      <w:tr w:rsidR="0066171E" w:rsidRPr="0066171E" w14:paraId="2D7F24DF" w14:textId="77777777" w:rsidTr="0066171E">
        <w:tc>
          <w:tcPr>
            <w:tcW w:w="2179" w:type="dxa"/>
            <w:shd w:val="clear" w:color="auto" w:fill="auto"/>
          </w:tcPr>
          <w:p w14:paraId="05DDBCF4" w14:textId="73AA638C" w:rsidR="0066171E" w:rsidRPr="0066171E" w:rsidRDefault="0066171E" w:rsidP="0066171E">
            <w:pPr>
              <w:ind w:firstLine="0"/>
            </w:pPr>
            <w:r>
              <w:t>McCravy</w:t>
            </w:r>
          </w:p>
        </w:tc>
        <w:tc>
          <w:tcPr>
            <w:tcW w:w="2179" w:type="dxa"/>
            <w:shd w:val="clear" w:color="auto" w:fill="auto"/>
          </w:tcPr>
          <w:p w14:paraId="26A69969" w14:textId="6AB9ED90" w:rsidR="0066171E" w:rsidRPr="0066171E" w:rsidRDefault="0066171E" w:rsidP="0066171E">
            <w:pPr>
              <w:ind w:firstLine="0"/>
            </w:pPr>
            <w:r>
              <w:t>McDaniel</w:t>
            </w:r>
          </w:p>
        </w:tc>
        <w:tc>
          <w:tcPr>
            <w:tcW w:w="2180" w:type="dxa"/>
            <w:shd w:val="clear" w:color="auto" w:fill="auto"/>
          </w:tcPr>
          <w:p w14:paraId="60581088" w14:textId="79DBA951" w:rsidR="0066171E" w:rsidRPr="0066171E" w:rsidRDefault="0066171E" w:rsidP="0066171E">
            <w:pPr>
              <w:ind w:firstLine="0"/>
            </w:pPr>
            <w:r>
              <w:t>McGinnis</w:t>
            </w:r>
          </w:p>
        </w:tc>
      </w:tr>
      <w:tr w:rsidR="0066171E" w:rsidRPr="0066171E" w14:paraId="2CD2A555" w14:textId="77777777" w:rsidTr="0066171E">
        <w:tc>
          <w:tcPr>
            <w:tcW w:w="2179" w:type="dxa"/>
            <w:shd w:val="clear" w:color="auto" w:fill="auto"/>
          </w:tcPr>
          <w:p w14:paraId="01B65555" w14:textId="7AFB79DD" w:rsidR="0066171E" w:rsidRPr="0066171E" w:rsidRDefault="0066171E" w:rsidP="0066171E">
            <w:pPr>
              <w:ind w:firstLine="0"/>
            </w:pPr>
            <w:r>
              <w:t>Mitchell</w:t>
            </w:r>
          </w:p>
        </w:tc>
        <w:tc>
          <w:tcPr>
            <w:tcW w:w="2179" w:type="dxa"/>
            <w:shd w:val="clear" w:color="auto" w:fill="auto"/>
          </w:tcPr>
          <w:p w14:paraId="4AF45AF2" w14:textId="1C7F13CA" w:rsidR="0066171E" w:rsidRPr="0066171E" w:rsidRDefault="0066171E" w:rsidP="0066171E">
            <w:pPr>
              <w:ind w:firstLine="0"/>
            </w:pPr>
            <w:r>
              <w:t>Montgomery</w:t>
            </w:r>
          </w:p>
        </w:tc>
        <w:tc>
          <w:tcPr>
            <w:tcW w:w="2180" w:type="dxa"/>
            <w:shd w:val="clear" w:color="auto" w:fill="auto"/>
          </w:tcPr>
          <w:p w14:paraId="1B51D12E" w14:textId="5226F3A4" w:rsidR="0066171E" w:rsidRPr="0066171E" w:rsidRDefault="0066171E" w:rsidP="0066171E">
            <w:pPr>
              <w:ind w:firstLine="0"/>
            </w:pPr>
            <w:r>
              <w:t>J. Moore</w:t>
            </w:r>
          </w:p>
        </w:tc>
      </w:tr>
      <w:tr w:rsidR="0066171E" w:rsidRPr="0066171E" w14:paraId="4552442F" w14:textId="77777777" w:rsidTr="0066171E">
        <w:tc>
          <w:tcPr>
            <w:tcW w:w="2179" w:type="dxa"/>
            <w:shd w:val="clear" w:color="auto" w:fill="auto"/>
          </w:tcPr>
          <w:p w14:paraId="281D7CA1" w14:textId="3B5DAA74" w:rsidR="0066171E" w:rsidRPr="0066171E" w:rsidRDefault="0066171E" w:rsidP="0066171E">
            <w:pPr>
              <w:ind w:firstLine="0"/>
            </w:pPr>
            <w:r>
              <w:t>T. Moore</w:t>
            </w:r>
          </w:p>
        </w:tc>
        <w:tc>
          <w:tcPr>
            <w:tcW w:w="2179" w:type="dxa"/>
            <w:shd w:val="clear" w:color="auto" w:fill="auto"/>
          </w:tcPr>
          <w:p w14:paraId="0E4302A9" w14:textId="1360EFBF" w:rsidR="0066171E" w:rsidRPr="0066171E" w:rsidRDefault="0066171E" w:rsidP="0066171E">
            <w:pPr>
              <w:ind w:firstLine="0"/>
            </w:pPr>
            <w:r>
              <w:t>Morgan</w:t>
            </w:r>
          </w:p>
        </w:tc>
        <w:tc>
          <w:tcPr>
            <w:tcW w:w="2180" w:type="dxa"/>
            <w:shd w:val="clear" w:color="auto" w:fill="auto"/>
          </w:tcPr>
          <w:p w14:paraId="3BC9BC86" w14:textId="08DA306E" w:rsidR="0066171E" w:rsidRPr="0066171E" w:rsidRDefault="0066171E" w:rsidP="0066171E">
            <w:pPr>
              <w:ind w:firstLine="0"/>
            </w:pPr>
            <w:r>
              <w:t>Moss</w:t>
            </w:r>
          </w:p>
        </w:tc>
      </w:tr>
      <w:tr w:rsidR="0066171E" w:rsidRPr="0066171E" w14:paraId="302E2C85" w14:textId="77777777" w:rsidTr="0066171E">
        <w:tc>
          <w:tcPr>
            <w:tcW w:w="2179" w:type="dxa"/>
            <w:shd w:val="clear" w:color="auto" w:fill="auto"/>
          </w:tcPr>
          <w:p w14:paraId="000EA14F" w14:textId="3580AEB9" w:rsidR="0066171E" w:rsidRPr="0066171E" w:rsidRDefault="0066171E" w:rsidP="0066171E">
            <w:pPr>
              <w:ind w:firstLine="0"/>
            </w:pPr>
            <w:r>
              <w:t>Murphy</w:t>
            </w:r>
          </w:p>
        </w:tc>
        <w:tc>
          <w:tcPr>
            <w:tcW w:w="2179" w:type="dxa"/>
            <w:shd w:val="clear" w:color="auto" w:fill="auto"/>
          </w:tcPr>
          <w:p w14:paraId="4C4F0C32" w14:textId="24BBC2FB" w:rsidR="0066171E" w:rsidRPr="0066171E" w:rsidRDefault="0066171E" w:rsidP="0066171E">
            <w:pPr>
              <w:ind w:firstLine="0"/>
            </w:pPr>
            <w:r>
              <w:t>Neese</w:t>
            </w:r>
          </w:p>
        </w:tc>
        <w:tc>
          <w:tcPr>
            <w:tcW w:w="2180" w:type="dxa"/>
            <w:shd w:val="clear" w:color="auto" w:fill="auto"/>
          </w:tcPr>
          <w:p w14:paraId="0F93B25C" w14:textId="5233CD81" w:rsidR="0066171E" w:rsidRPr="0066171E" w:rsidRDefault="0066171E" w:rsidP="0066171E">
            <w:pPr>
              <w:ind w:firstLine="0"/>
            </w:pPr>
            <w:r>
              <w:t>B. Newton</w:t>
            </w:r>
          </w:p>
        </w:tc>
      </w:tr>
      <w:tr w:rsidR="0066171E" w:rsidRPr="0066171E" w14:paraId="5887B325" w14:textId="77777777" w:rsidTr="0066171E">
        <w:tc>
          <w:tcPr>
            <w:tcW w:w="2179" w:type="dxa"/>
            <w:shd w:val="clear" w:color="auto" w:fill="auto"/>
          </w:tcPr>
          <w:p w14:paraId="766EAD86" w14:textId="285FC227" w:rsidR="0066171E" w:rsidRPr="0066171E" w:rsidRDefault="0066171E" w:rsidP="0066171E">
            <w:pPr>
              <w:ind w:firstLine="0"/>
            </w:pPr>
            <w:r>
              <w:t>W. Newton</w:t>
            </w:r>
          </w:p>
        </w:tc>
        <w:tc>
          <w:tcPr>
            <w:tcW w:w="2179" w:type="dxa"/>
            <w:shd w:val="clear" w:color="auto" w:fill="auto"/>
          </w:tcPr>
          <w:p w14:paraId="0F03EB43" w14:textId="7CA82868" w:rsidR="0066171E" w:rsidRPr="0066171E" w:rsidRDefault="0066171E" w:rsidP="0066171E">
            <w:pPr>
              <w:ind w:firstLine="0"/>
            </w:pPr>
            <w:r>
              <w:t>Oremus</w:t>
            </w:r>
          </w:p>
        </w:tc>
        <w:tc>
          <w:tcPr>
            <w:tcW w:w="2180" w:type="dxa"/>
            <w:shd w:val="clear" w:color="auto" w:fill="auto"/>
          </w:tcPr>
          <w:p w14:paraId="24652D4D" w14:textId="5A23209B" w:rsidR="0066171E" w:rsidRPr="0066171E" w:rsidRDefault="0066171E" w:rsidP="0066171E">
            <w:pPr>
              <w:ind w:firstLine="0"/>
            </w:pPr>
            <w:r>
              <w:t>Pace</w:t>
            </w:r>
          </w:p>
        </w:tc>
      </w:tr>
      <w:tr w:rsidR="0066171E" w:rsidRPr="0066171E" w14:paraId="2F109DFC" w14:textId="77777777" w:rsidTr="0066171E">
        <w:tc>
          <w:tcPr>
            <w:tcW w:w="2179" w:type="dxa"/>
            <w:shd w:val="clear" w:color="auto" w:fill="auto"/>
          </w:tcPr>
          <w:p w14:paraId="68F079EA" w14:textId="10A6B9D8" w:rsidR="0066171E" w:rsidRPr="0066171E" w:rsidRDefault="0066171E" w:rsidP="0066171E">
            <w:pPr>
              <w:ind w:firstLine="0"/>
            </w:pPr>
            <w:r>
              <w:t>Pedalino</w:t>
            </w:r>
          </w:p>
        </w:tc>
        <w:tc>
          <w:tcPr>
            <w:tcW w:w="2179" w:type="dxa"/>
            <w:shd w:val="clear" w:color="auto" w:fill="auto"/>
          </w:tcPr>
          <w:p w14:paraId="6C82004A" w14:textId="67345DA5" w:rsidR="0066171E" w:rsidRPr="0066171E" w:rsidRDefault="0066171E" w:rsidP="0066171E">
            <w:pPr>
              <w:ind w:firstLine="0"/>
            </w:pPr>
            <w:r>
              <w:t>Pope</w:t>
            </w:r>
          </w:p>
        </w:tc>
        <w:tc>
          <w:tcPr>
            <w:tcW w:w="2180" w:type="dxa"/>
            <w:shd w:val="clear" w:color="auto" w:fill="auto"/>
          </w:tcPr>
          <w:p w14:paraId="52520181" w14:textId="5EF97C66" w:rsidR="0066171E" w:rsidRPr="0066171E" w:rsidRDefault="0066171E" w:rsidP="0066171E">
            <w:pPr>
              <w:ind w:firstLine="0"/>
            </w:pPr>
            <w:r>
              <w:t>Reese</w:t>
            </w:r>
          </w:p>
        </w:tc>
      </w:tr>
      <w:tr w:rsidR="0066171E" w:rsidRPr="0066171E" w14:paraId="36D90EB0" w14:textId="77777777" w:rsidTr="0066171E">
        <w:tc>
          <w:tcPr>
            <w:tcW w:w="2179" w:type="dxa"/>
            <w:shd w:val="clear" w:color="auto" w:fill="auto"/>
          </w:tcPr>
          <w:p w14:paraId="2B89AA82" w14:textId="24263FC1" w:rsidR="0066171E" w:rsidRPr="0066171E" w:rsidRDefault="0066171E" w:rsidP="0066171E">
            <w:pPr>
              <w:ind w:firstLine="0"/>
            </w:pPr>
            <w:r>
              <w:t>Rivers</w:t>
            </w:r>
          </w:p>
        </w:tc>
        <w:tc>
          <w:tcPr>
            <w:tcW w:w="2179" w:type="dxa"/>
            <w:shd w:val="clear" w:color="auto" w:fill="auto"/>
          </w:tcPr>
          <w:p w14:paraId="5B5F0E86" w14:textId="6A689BC3" w:rsidR="0066171E" w:rsidRPr="0066171E" w:rsidRDefault="0066171E" w:rsidP="0066171E">
            <w:pPr>
              <w:ind w:firstLine="0"/>
            </w:pPr>
            <w:r>
              <w:t>Robbins</w:t>
            </w:r>
          </w:p>
        </w:tc>
        <w:tc>
          <w:tcPr>
            <w:tcW w:w="2180" w:type="dxa"/>
            <w:shd w:val="clear" w:color="auto" w:fill="auto"/>
          </w:tcPr>
          <w:p w14:paraId="68BD0797" w14:textId="4A2C8113" w:rsidR="0066171E" w:rsidRPr="0066171E" w:rsidRDefault="0066171E" w:rsidP="0066171E">
            <w:pPr>
              <w:ind w:firstLine="0"/>
            </w:pPr>
            <w:r>
              <w:t>Rose</w:t>
            </w:r>
          </w:p>
        </w:tc>
      </w:tr>
      <w:tr w:rsidR="0066171E" w:rsidRPr="0066171E" w14:paraId="1371874D" w14:textId="77777777" w:rsidTr="0066171E">
        <w:tc>
          <w:tcPr>
            <w:tcW w:w="2179" w:type="dxa"/>
            <w:shd w:val="clear" w:color="auto" w:fill="auto"/>
          </w:tcPr>
          <w:p w14:paraId="40153FD1" w14:textId="28608BB2" w:rsidR="0066171E" w:rsidRPr="0066171E" w:rsidRDefault="0066171E" w:rsidP="0066171E">
            <w:pPr>
              <w:ind w:firstLine="0"/>
            </w:pPr>
            <w:r>
              <w:t>Rutherford</w:t>
            </w:r>
          </w:p>
        </w:tc>
        <w:tc>
          <w:tcPr>
            <w:tcW w:w="2179" w:type="dxa"/>
            <w:shd w:val="clear" w:color="auto" w:fill="auto"/>
          </w:tcPr>
          <w:p w14:paraId="0A3E1284" w14:textId="1ADC04AE" w:rsidR="0066171E" w:rsidRPr="0066171E" w:rsidRDefault="0066171E" w:rsidP="0066171E">
            <w:pPr>
              <w:ind w:firstLine="0"/>
            </w:pPr>
            <w:r>
              <w:t>Sanders</w:t>
            </w:r>
          </w:p>
        </w:tc>
        <w:tc>
          <w:tcPr>
            <w:tcW w:w="2180" w:type="dxa"/>
            <w:shd w:val="clear" w:color="auto" w:fill="auto"/>
          </w:tcPr>
          <w:p w14:paraId="0A59006A" w14:textId="05AC58F6" w:rsidR="0066171E" w:rsidRPr="0066171E" w:rsidRDefault="0066171E" w:rsidP="0066171E">
            <w:pPr>
              <w:ind w:firstLine="0"/>
            </w:pPr>
            <w:r>
              <w:t>Schuessler</w:t>
            </w:r>
          </w:p>
        </w:tc>
      </w:tr>
      <w:tr w:rsidR="0066171E" w:rsidRPr="0066171E" w14:paraId="7DC3411B" w14:textId="77777777" w:rsidTr="0066171E">
        <w:tc>
          <w:tcPr>
            <w:tcW w:w="2179" w:type="dxa"/>
            <w:shd w:val="clear" w:color="auto" w:fill="auto"/>
          </w:tcPr>
          <w:p w14:paraId="05604F92" w14:textId="3FDD8F5D" w:rsidR="0066171E" w:rsidRPr="0066171E" w:rsidRDefault="0066171E" w:rsidP="0066171E">
            <w:pPr>
              <w:ind w:firstLine="0"/>
            </w:pPr>
            <w:r>
              <w:t>Sessions</w:t>
            </w:r>
          </w:p>
        </w:tc>
        <w:tc>
          <w:tcPr>
            <w:tcW w:w="2179" w:type="dxa"/>
            <w:shd w:val="clear" w:color="auto" w:fill="auto"/>
          </w:tcPr>
          <w:p w14:paraId="5AD94929" w14:textId="31D1ACE4" w:rsidR="0066171E" w:rsidRPr="0066171E" w:rsidRDefault="0066171E" w:rsidP="0066171E">
            <w:pPr>
              <w:ind w:firstLine="0"/>
            </w:pPr>
            <w:r>
              <w:t>G. M. Smith</w:t>
            </w:r>
          </w:p>
        </w:tc>
        <w:tc>
          <w:tcPr>
            <w:tcW w:w="2180" w:type="dxa"/>
            <w:shd w:val="clear" w:color="auto" w:fill="auto"/>
          </w:tcPr>
          <w:p w14:paraId="5CD8A1C7" w14:textId="53E272F4" w:rsidR="0066171E" w:rsidRPr="0066171E" w:rsidRDefault="0066171E" w:rsidP="0066171E">
            <w:pPr>
              <w:ind w:firstLine="0"/>
            </w:pPr>
            <w:r>
              <w:t>M. M. Smith</w:t>
            </w:r>
          </w:p>
        </w:tc>
      </w:tr>
      <w:tr w:rsidR="0066171E" w:rsidRPr="0066171E" w14:paraId="5D0F9B50" w14:textId="77777777" w:rsidTr="0066171E">
        <w:tc>
          <w:tcPr>
            <w:tcW w:w="2179" w:type="dxa"/>
            <w:shd w:val="clear" w:color="auto" w:fill="auto"/>
          </w:tcPr>
          <w:p w14:paraId="46A5A5A4" w14:textId="3160E976" w:rsidR="0066171E" w:rsidRPr="0066171E" w:rsidRDefault="0066171E" w:rsidP="0066171E">
            <w:pPr>
              <w:ind w:firstLine="0"/>
            </w:pPr>
            <w:r>
              <w:t>Spann-Wilder</w:t>
            </w:r>
          </w:p>
        </w:tc>
        <w:tc>
          <w:tcPr>
            <w:tcW w:w="2179" w:type="dxa"/>
            <w:shd w:val="clear" w:color="auto" w:fill="auto"/>
          </w:tcPr>
          <w:p w14:paraId="5BD04FBB" w14:textId="6DE92024" w:rsidR="0066171E" w:rsidRPr="0066171E" w:rsidRDefault="0066171E" w:rsidP="0066171E">
            <w:pPr>
              <w:ind w:firstLine="0"/>
            </w:pPr>
            <w:r>
              <w:t>Stavrinakis</w:t>
            </w:r>
          </w:p>
        </w:tc>
        <w:tc>
          <w:tcPr>
            <w:tcW w:w="2180" w:type="dxa"/>
            <w:shd w:val="clear" w:color="auto" w:fill="auto"/>
          </w:tcPr>
          <w:p w14:paraId="618F99E4" w14:textId="238301D6" w:rsidR="0066171E" w:rsidRPr="0066171E" w:rsidRDefault="0066171E" w:rsidP="0066171E">
            <w:pPr>
              <w:ind w:firstLine="0"/>
            </w:pPr>
            <w:r>
              <w:t>Taylor</w:t>
            </w:r>
          </w:p>
        </w:tc>
      </w:tr>
      <w:tr w:rsidR="0066171E" w:rsidRPr="0066171E" w14:paraId="0597126D" w14:textId="77777777" w:rsidTr="0066171E">
        <w:tc>
          <w:tcPr>
            <w:tcW w:w="2179" w:type="dxa"/>
            <w:shd w:val="clear" w:color="auto" w:fill="auto"/>
          </w:tcPr>
          <w:p w14:paraId="3AC643F3" w14:textId="73EA32D9" w:rsidR="0066171E" w:rsidRPr="0066171E" w:rsidRDefault="0066171E" w:rsidP="0066171E">
            <w:pPr>
              <w:ind w:firstLine="0"/>
            </w:pPr>
            <w:r>
              <w:t>Teeple</w:t>
            </w:r>
          </w:p>
        </w:tc>
        <w:tc>
          <w:tcPr>
            <w:tcW w:w="2179" w:type="dxa"/>
            <w:shd w:val="clear" w:color="auto" w:fill="auto"/>
          </w:tcPr>
          <w:p w14:paraId="63298CBA" w14:textId="7AADB34D" w:rsidR="0066171E" w:rsidRPr="0066171E" w:rsidRDefault="0066171E" w:rsidP="0066171E">
            <w:pPr>
              <w:ind w:firstLine="0"/>
            </w:pPr>
            <w:r>
              <w:t>Terribile</w:t>
            </w:r>
          </w:p>
        </w:tc>
        <w:tc>
          <w:tcPr>
            <w:tcW w:w="2180" w:type="dxa"/>
            <w:shd w:val="clear" w:color="auto" w:fill="auto"/>
          </w:tcPr>
          <w:p w14:paraId="4C08B867" w14:textId="74C49691" w:rsidR="0066171E" w:rsidRPr="0066171E" w:rsidRDefault="0066171E" w:rsidP="0066171E">
            <w:pPr>
              <w:ind w:firstLine="0"/>
            </w:pPr>
            <w:r>
              <w:t>Vaughan</w:t>
            </w:r>
          </w:p>
        </w:tc>
      </w:tr>
      <w:tr w:rsidR="0066171E" w:rsidRPr="0066171E" w14:paraId="57F17085" w14:textId="77777777" w:rsidTr="0066171E">
        <w:tc>
          <w:tcPr>
            <w:tcW w:w="2179" w:type="dxa"/>
            <w:shd w:val="clear" w:color="auto" w:fill="auto"/>
          </w:tcPr>
          <w:p w14:paraId="0FAA8C42" w14:textId="34D133C9" w:rsidR="0066171E" w:rsidRPr="0066171E" w:rsidRDefault="0066171E" w:rsidP="0066171E">
            <w:pPr>
              <w:ind w:firstLine="0"/>
            </w:pPr>
            <w:r>
              <w:t>Weeks</w:t>
            </w:r>
          </w:p>
        </w:tc>
        <w:tc>
          <w:tcPr>
            <w:tcW w:w="2179" w:type="dxa"/>
            <w:shd w:val="clear" w:color="auto" w:fill="auto"/>
          </w:tcPr>
          <w:p w14:paraId="1CD37D58" w14:textId="58BC6A47" w:rsidR="0066171E" w:rsidRPr="0066171E" w:rsidRDefault="0066171E" w:rsidP="0066171E">
            <w:pPr>
              <w:ind w:firstLine="0"/>
            </w:pPr>
            <w:r>
              <w:t>Wetmore</w:t>
            </w:r>
          </w:p>
        </w:tc>
        <w:tc>
          <w:tcPr>
            <w:tcW w:w="2180" w:type="dxa"/>
            <w:shd w:val="clear" w:color="auto" w:fill="auto"/>
          </w:tcPr>
          <w:p w14:paraId="787C69BD" w14:textId="4F4611D7" w:rsidR="0066171E" w:rsidRPr="0066171E" w:rsidRDefault="0066171E" w:rsidP="0066171E">
            <w:pPr>
              <w:ind w:firstLine="0"/>
            </w:pPr>
            <w:r>
              <w:t>White</w:t>
            </w:r>
          </w:p>
        </w:tc>
      </w:tr>
      <w:tr w:rsidR="0066171E" w:rsidRPr="0066171E" w14:paraId="2F8AF32B" w14:textId="77777777" w:rsidTr="0066171E">
        <w:tc>
          <w:tcPr>
            <w:tcW w:w="2179" w:type="dxa"/>
            <w:shd w:val="clear" w:color="auto" w:fill="auto"/>
          </w:tcPr>
          <w:p w14:paraId="647677B4" w14:textId="4E273C19" w:rsidR="0066171E" w:rsidRPr="0066171E" w:rsidRDefault="0066171E" w:rsidP="0066171E">
            <w:pPr>
              <w:keepNext/>
              <w:ind w:firstLine="0"/>
            </w:pPr>
            <w:r>
              <w:t>Whitmire</w:t>
            </w:r>
          </w:p>
        </w:tc>
        <w:tc>
          <w:tcPr>
            <w:tcW w:w="2179" w:type="dxa"/>
            <w:shd w:val="clear" w:color="auto" w:fill="auto"/>
          </w:tcPr>
          <w:p w14:paraId="2FDB28FB" w14:textId="52396080" w:rsidR="0066171E" w:rsidRPr="0066171E" w:rsidRDefault="0066171E" w:rsidP="0066171E">
            <w:pPr>
              <w:keepNext/>
              <w:ind w:firstLine="0"/>
            </w:pPr>
            <w:r>
              <w:t>Wickensimer</w:t>
            </w:r>
          </w:p>
        </w:tc>
        <w:tc>
          <w:tcPr>
            <w:tcW w:w="2180" w:type="dxa"/>
            <w:shd w:val="clear" w:color="auto" w:fill="auto"/>
          </w:tcPr>
          <w:p w14:paraId="05BFF0F1" w14:textId="7E37EB08" w:rsidR="0066171E" w:rsidRPr="0066171E" w:rsidRDefault="0066171E" w:rsidP="0066171E">
            <w:pPr>
              <w:keepNext/>
              <w:ind w:firstLine="0"/>
            </w:pPr>
            <w:r>
              <w:t>Williams</w:t>
            </w:r>
          </w:p>
        </w:tc>
      </w:tr>
      <w:tr w:rsidR="0066171E" w:rsidRPr="0066171E" w14:paraId="605E5EA5" w14:textId="77777777" w:rsidTr="0066171E">
        <w:tc>
          <w:tcPr>
            <w:tcW w:w="2179" w:type="dxa"/>
            <w:shd w:val="clear" w:color="auto" w:fill="auto"/>
          </w:tcPr>
          <w:p w14:paraId="009F7325" w14:textId="42409E9F" w:rsidR="0066171E" w:rsidRPr="0066171E" w:rsidRDefault="0066171E" w:rsidP="0066171E">
            <w:pPr>
              <w:keepNext/>
              <w:ind w:firstLine="0"/>
            </w:pPr>
            <w:r>
              <w:t>Willis</w:t>
            </w:r>
          </w:p>
        </w:tc>
        <w:tc>
          <w:tcPr>
            <w:tcW w:w="2179" w:type="dxa"/>
            <w:shd w:val="clear" w:color="auto" w:fill="auto"/>
          </w:tcPr>
          <w:p w14:paraId="0011009A" w14:textId="44121865" w:rsidR="0066171E" w:rsidRPr="0066171E" w:rsidRDefault="0066171E" w:rsidP="0066171E">
            <w:pPr>
              <w:keepNext/>
              <w:ind w:firstLine="0"/>
            </w:pPr>
            <w:r>
              <w:t>Wooten</w:t>
            </w:r>
          </w:p>
        </w:tc>
        <w:tc>
          <w:tcPr>
            <w:tcW w:w="2180" w:type="dxa"/>
            <w:shd w:val="clear" w:color="auto" w:fill="auto"/>
          </w:tcPr>
          <w:p w14:paraId="2750C33A" w14:textId="053EC458" w:rsidR="0066171E" w:rsidRPr="0066171E" w:rsidRDefault="0066171E" w:rsidP="0066171E">
            <w:pPr>
              <w:keepNext/>
              <w:ind w:firstLine="0"/>
            </w:pPr>
            <w:r>
              <w:t>Yow</w:t>
            </w:r>
          </w:p>
        </w:tc>
      </w:tr>
    </w:tbl>
    <w:p w14:paraId="7CD9FA95" w14:textId="77777777" w:rsidR="0066171E" w:rsidRDefault="0066171E" w:rsidP="0066171E"/>
    <w:p w14:paraId="47A03552" w14:textId="516F1D0A" w:rsidR="0066171E" w:rsidRDefault="0066171E" w:rsidP="0066171E">
      <w:pPr>
        <w:jc w:val="center"/>
        <w:rPr>
          <w:b/>
        </w:rPr>
      </w:pPr>
      <w:r w:rsidRPr="0066171E">
        <w:rPr>
          <w:b/>
        </w:rPr>
        <w:t>Total--114</w:t>
      </w:r>
    </w:p>
    <w:p w14:paraId="2DB8FC0B" w14:textId="77777777" w:rsidR="0066171E" w:rsidRDefault="0066171E" w:rsidP="0066171E">
      <w:pPr>
        <w:jc w:val="center"/>
        <w:rPr>
          <w:b/>
        </w:rPr>
      </w:pPr>
    </w:p>
    <w:p w14:paraId="3BDF8B38" w14:textId="77777777" w:rsidR="0066171E" w:rsidRDefault="0066171E" w:rsidP="0066171E">
      <w:pPr>
        <w:ind w:firstLine="0"/>
      </w:pPr>
      <w:r w:rsidRPr="0066171E">
        <w:t xml:space="preserve"> </w:t>
      </w:r>
      <w:r>
        <w:t>Those who voted in the negative are:</w:t>
      </w:r>
    </w:p>
    <w:p w14:paraId="590032CF" w14:textId="77777777" w:rsidR="0066171E" w:rsidRDefault="0066171E" w:rsidP="0066171E"/>
    <w:p w14:paraId="6E9C4B86" w14:textId="77777777" w:rsidR="0066171E" w:rsidRDefault="0066171E" w:rsidP="0066171E">
      <w:pPr>
        <w:jc w:val="center"/>
        <w:rPr>
          <w:b/>
        </w:rPr>
      </w:pPr>
      <w:r w:rsidRPr="0066171E">
        <w:rPr>
          <w:b/>
        </w:rPr>
        <w:t>Total--0</w:t>
      </w:r>
    </w:p>
    <w:p w14:paraId="5901AC90" w14:textId="7D0A512E" w:rsidR="0066171E" w:rsidRDefault="0066171E" w:rsidP="0066171E">
      <w:pPr>
        <w:jc w:val="center"/>
        <w:rPr>
          <w:b/>
        </w:rPr>
      </w:pPr>
    </w:p>
    <w:p w14:paraId="6AED5356" w14:textId="77777777" w:rsidR="0066171E" w:rsidRDefault="0066171E" w:rsidP="0066171E">
      <w:r>
        <w:t xml:space="preserve">Section 11 was adopted. </w:t>
      </w:r>
    </w:p>
    <w:p w14:paraId="4F5F46F7" w14:textId="77777777" w:rsidR="0066171E" w:rsidRDefault="0066171E" w:rsidP="0066171E"/>
    <w:p w14:paraId="4561B385" w14:textId="5030E209" w:rsidR="0066171E" w:rsidRDefault="0066171E" w:rsidP="0066171E">
      <w:pPr>
        <w:keepNext/>
        <w:jc w:val="center"/>
        <w:rPr>
          <w:b/>
        </w:rPr>
      </w:pPr>
      <w:r w:rsidRPr="0066171E">
        <w:rPr>
          <w:b/>
        </w:rPr>
        <w:t>SECTION 12</w:t>
      </w:r>
    </w:p>
    <w:p w14:paraId="7ADD6735" w14:textId="77777777" w:rsidR="0066171E" w:rsidRDefault="0066171E" w:rsidP="0066171E">
      <w:r>
        <w:t xml:space="preserve">The yeas and nays were taken resulting as follows: </w:t>
      </w:r>
    </w:p>
    <w:p w14:paraId="393FF7BA" w14:textId="54693A5A" w:rsidR="0066171E" w:rsidRDefault="0066171E" w:rsidP="0066171E">
      <w:pPr>
        <w:jc w:val="center"/>
      </w:pPr>
      <w:r>
        <w:t xml:space="preserve"> </w:t>
      </w:r>
      <w:bookmarkStart w:id="20" w:name="vote_start70"/>
      <w:bookmarkEnd w:id="20"/>
      <w:r>
        <w:t>Yeas 114; Nays 0</w:t>
      </w:r>
    </w:p>
    <w:p w14:paraId="1A8DAE6F" w14:textId="77777777" w:rsidR="0066171E" w:rsidRDefault="0066171E" w:rsidP="0066171E">
      <w:pPr>
        <w:jc w:val="center"/>
      </w:pPr>
    </w:p>
    <w:p w14:paraId="6B53E46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CA7408D" w14:textId="77777777" w:rsidTr="0066171E">
        <w:tc>
          <w:tcPr>
            <w:tcW w:w="2179" w:type="dxa"/>
            <w:shd w:val="clear" w:color="auto" w:fill="auto"/>
          </w:tcPr>
          <w:p w14:paraId="03328B08" w14:textId="5784D902" w:rsidR="0066171E" w:rsidRPr="0066171E" w:rsidRDefault="0066171E" w:rsidP="0066171E">
            <w:pPr>
              <w:keepNext/>
              <w:ind w:firstLine="0"/>
            </w:pPr>
            <w:r>
              <w:t>Alexander</w:t>
            </w:r>
          </w:p>
        </w:tc>
        <w:tc>
          <w:tcPr>
            <w:tcW w:w="2179" w:type="dxa"/>
            <w:shd w:val="clear" w:color="auto" w:fill="auto"/>
          </w:tcPr>
          <w:p w14:paraId="450C6382" w14:textId="1E85F4C0" w:rsidR="0066171E" w:rsidRPr="0066171E" w:rsidRDefault="0066171E" w:rsidP="0066171E">
            <w:pPr>
              <w:keepNext/>
              <w:ind w:firstLine="0"/>
            </w:pPr>
            <w:r>
              <w:t>Anderson</w:t>
            </w:r>
          </w:p>
        </w:tc>
        <w:tc>
          <w:tcPr>
            <w:tcW w:w="2180" w:type="dxa"/>
            <w:shd w:val="clear" w:color="auto" w:fill="auto"/>
          </w:tcPr>
          <w:p w14:paraId="07525583" w14:textId="140B271F" w:rsidR="0066171E" w:rsidRPr="0066171E" w:rsidRDefault="0066171E" w:rsidP="0066171E">
            <w:pPr>
              <w:keepNext/>
              <w:ind w:firstLine="0"/>
            </w:pPr>
            <w:r>
              <w:t>Atkinson</w:t>
            </w:r>
          </w:p>
        </w:tc>
      </w:tr>
      <w:tr w:rsidR="0066171E" w:rsidRPr="0066171E" w14:paraId="0ABAE505" w14:textId="77777777" w:rsidTr="0066171E">
        <w:tc>
          <w:tcPr>
            <w:tcW w:w="2179" w:type="dxa"/>
            <w:shd w:val="clear" w:color="auto" w:fill="auto"/>
          </w:tcPr>
          <w:p w14:paraId="376469BE" w14:textId="0AE87AAD" w:rsidR="0066171E" w:rsidRPr="0066171E" w:rsidRDefault="0066171E" w:rsidP="0066171E">
            <w:pPr>
              <w:ind w:firstLine="0"/>
            </w:pPr>
            <w:r>
              <w:t>Bailey</w:t>
            </w:r>
          </w:p>
        </w:tc>
        <w:tc>
          <w:tcPr>
            <w:tcW w:w="2179" w:type="dxa"/>
            <w:shd w:val="clear" w:color="auto" w:fill="auto"/>
          </w:tcPr>
          <w:p w14:paraId="22397611" w14:textId="13B6EAFC" w:rsidR="0066171E" w:rsidRPr="0066171E" w:rsidRDefault="0066171E" w:rsidP="0066171E">
            <w:pPr>
              <w:ind w:firstLine="0"/>
            </w:pPr>
            <w:r>
              <w:t>Ballentine</w:t>
            </w:r>
          </w:p>
        </w:tc>
        <w:tc>
          <w:tcPr>
            <w:tcW w:w="2180" w:type="dxa"/>
            <w:shd w:val="clear" w:color="auto" w:fill="auto"/>
          </w:tcPr>
          <w:p w14:paraId="11732E10" w14:textId="6B61787F" w:rsidR="0066171E" w:rsidRPr="0066171E" w:rsidRDefault="0066171E" w:rsidP="0066171E">
            <w:pPr>
              <w:ind w:firstLine="0"/>
            </w:pPr>
            <w:r>
              <w:t>Bamberg</w:t>
            </w:r>
          </w:p>
        </w:tc>
      </w:tr>
      <w:tr w:rsidR="0066171E" w:rsidRPr="0066171E" w14:paraId="0CB24920" w14:textId="77777777" w:rsidTr="0066171E">
        <w:tc>
          <w:tcPr>
            <w:tcW w:w="2179" w:type="dxa"/>
            <w:shd w:val="clear" w:color="auto" w:fill="auto"/>
          </w:tcPr>
          <w:p w14:paraId="3EF0B60D" w14:textId="15588DC2" w:rsidR="0066171E" w:rsidRPr="0066171E" w:rsidRDefault="0066171E" w:rsidP="0066171E">
            <w:pPr>
              <w:ind w:firstLine="0"/>
            </w:pPr>
            <w:r>
              <w:t>Bannister</w:t>
            </w:r>
          </w:p>
        </w:tc>
        <w:tc>
          <w:tcPr>
            <w:tcW w:w="2179" w:type="dxa"/>
            <w:shd w:val="clear" w:color="auto" w:fill="auto"/>
          </w:tcPr>
          <w:p w14:paraId="3384E445" w14:textId="01431B6E" w:rsidR="0066171E" w:rsidRPr="0066171E" w:rsidRDefault="0066171E" w:rsidP="0066171E">
            <w:pPr>
              <w:ind w:firstLine="0"/>
            </w:pPr>
            <w:r>
              <w:t>Bauer</w:t>
            </w:r>
          </w:p>
        </w:tc>
        <w:tc>
          <w:tcPr>
            <w:tcW w:w="2180" w:type="dxa"/>
            <w:shd w:val="clear" w:color="auto" w:fill="auto"/>
          </w:tcPr>
          <w:p w14:paraId="0C35F2DA" w14:textId="067FF72C" w:rsidR="0066171E" w:rsidRPr="0066171E" w:rsidRDefault="0066171E" w:rsidP="0066171E">
            <w:pPr>
              <w:ind w:firstLine="0"/>
            </w:pPr>
            <w:r>
              <w:t>Beach</w:t>
            </w:r>
          </w:p>
        </w:tc>
      </w:tr>
      <w:tr w:rsidR="0066171E" w:rsidRPr="0066171E" w14:paraId="6C63E355" w14:textId="77777777" w:rsidTr="0066171E">
        <w:tc>
          <w:tcPr>
            <w:tcW w:w="2179" w:type="dxa"/>
            <w:shd w:val="clear" w:color="auto" w:fill="auto"/>
          </w:tcPr>
          <w:p w14:paraId="2EABFF62" w14:textId="763A0CE7" w:rsidR="0066171E" w:rsidRPr="0066171E" w:rsidRDefault="0066171E" w:rsidP="0066171E">
            <w:pPr>
              <w:ind w:firstLine="0"/>
            </w:pPr>
            <w:r>
              <w:t>Bernstein</w:t>
            </w:r>
          </w:p>
        </w:tc>
        <w:tc>
          <w:tcPr>
            <w:tcW w:w="2179" w:type="dxa"/>
            <w:shd w:val="clear" w:color="auto" w:fill="auto"/>
          </w:tcPr>
          <w:p w14:paraId="17711344" w14:textId="2C0DEEEA" w:rsidR="0066171E" w:rsidRPr="0066171E" w:rsidRDefault="0066171E" w:rsidP="0066171E">
            <w:pPr>
              <w:ind w:firstLine="0"/>
            </w:pPr>
            <w:r>
              <w:t>Bowers</w:t>
            </w:r>
          </w:p>
        </w:tc>
        <w:tc>
          <w:tcPr>
            <w:tcW w:w="2180" w:type="dxa"/>
            <w:shd w:val="clear" w:color="auto" w:fill="auto"/>
          </w:tcPr>
          <w:p w14:paraId="67FCE82D" w14:textId="2D935E4D" w:rsidR="0066171E" w:rsidRPr="0066171E" w:rsidRDefault="0066171E" w:rsidP="0066171E">
            <w:pPr>
              <w:ind w:firstLine="0"/>
            </w:pPr>
            <w:r>
              <w:t>Bradley</w:t>
            </w:r>
          </w:p>
        </w:tc>
      </w:tr>
      <w:tr w:rsidR="0066171E" w:rsidRPr="0066171E" w14:paraId="0174FB8A" w14:textId="77777777" w:rsidTr="0066171E">
        <w:tc>
          <w:tcPr>
            <w:tcW w:w="2179" w:type="dxa"/>
            <w:shd w:val="clear" w:color="auto" w:fill="auto"/>
          </w:tcPr>
          <w:p w14:paraId="4F151DAD" w14:textId="09957AE8" w:rsidR="0066171E" w:rsidRPr="0066171E" w:rsidRDefault="0066171E" w:rsidP="0066171E">
            <w:pPr>
              <w:ind w:firstLine="0"/>
            </w:pPr>
            <w:r>
              <w:t>Brewer</w:t>
            </w:r>
          </w:p>
        </w:tc>
        <w:tc>
          <w:tcPr>
            <w:tcW w:w="2179" w:type="dxa"/>
            <w:shd w:val="clear" w:color="auto" w:fill="auto"/>
          </w:tcPr>
          <w:p w14:paraId="782061F7" w14:textId="4698BBF8" w:rsidR="0066171E" w:rsidRPr="0066171E" w:rsidRDefault="0066171E" w:rsidP="0066171E">
            <w:pPr>
              <w:ind w:firstLine="0"/>
            </w:pPr>
            <w:r>
              <w:t>Brittain</w:t>
            </w:r>
          </w:p>
        </w:tc>
        <w:tc>
          <w:tcPr>
            <w:tcW w:w="2180" w:type="dxa"/>
            <w:shd w:val="clear" w:color="auto" w:fill="auto"/>
          </w:tcPr>
          <w:p w14:paraId="0D5B450F" w14:textId="6C7000F1" w:rsidR="0066171E" w:rsidRPr="0066171E" w:rsidRDefault="0066171E" w:rsidP="0066171E">
            <w:pPr>
              <w:ind w:firstLine="0"/>
            </w:pPr>
            <w:r>
              <w:t>Burns</w:t>
            </w:r>
          </w:p>
        </w:tc>
      </w:tr>
      <w:tr w:rsidR="0066171E" w:rsidRPr="0066171E" w14:paraId="2CF030D1" w14:textId="77777777" w:rsidTr="0066171E">
        <w:tc>
          <w:tcPr>
            <w:tcW w:w="2179" w:type="dxa"/>
            <w:shd w:val="clear" w:color="auto" w:fill="auto"/>
          </w:tcPr>
          <w:p w14:paraId="7FE27B40" w14:textId="1FE11450" w:rsidR="0066171E" w:rsidRPr="0066171E" w:rsidRDefault="0066171E" w:rsidP="0066171E">
            <w:pPr>
              <w:ind w:firstLine="0"/>
            </w:pPr>
            <w:r>
              <w:t>Bustos</w:t>
            </w:r>
          </w:p>
        </w:tc>
        <w:tc>
          <w:tcPr>
            <w:tcW w:w="2179" w:type="dxa"/>
            <w:shd w:val="clear" w:color="auto" w:fill="auto"/>
          </w:tcPr>
          <w:p w14:paraId="2E9F4734" w14:textId="18D51728" w:rsidR="0066171E" w:rsidRPr="0066171E" w:rsidRDefault="0066171E" w:rsidP="0066171E">
            <w:pPr>
              <w:ind w:firstLine="0"/>
            </w:pPr>
            <w:r>
              <w:t>Calhoon</w:t>
            </w:r>
          </w:p>
        </w:tc>
        <w:tc>
          <w:tcPr>
            <w:tcW w:w="2180" w:type="dxa"/>
            <w:shd w:val="clear" w:color="auto" w:fill="auto"/>
          </w:tcPr>
          <w:p w14:paraId="2F7B6C22" w14:textId="41E6280E" w:rsidR="0066171E" w:rsidRPr="0066171E" w:rsidRDefault="0066171E" w:rsidP="0066171E">
            <w:pPr>
              <w:ind w:firstLine="0"/>
            </w:pPr>
            <w:r>
              <w:t>Caskey</w:t>
            </w:r>
          </w:p>
        </w:tc>
      </w:tr>
      <w:tr w:rsidR="0066171E" w:rsidRPr="0066171E" w14:paraId="519D2DB1" w14:textId="77777777" w:rsidTr="0066171E">
        <w:tc>
          <w:tcPr>
            <w:tcW w:w="2179" w:type="dxa"/>
            <w:shd w:val="clear" w:color="auto" w:fill="auto"/>
          </w:tcPr>
          <w:p w14:paraId="158D7AF3" w14:textId="359B88B6" w:rsidR="0066171E" w:rsidRPr="0066171E" w:rsidRDefault="0066171E" w:rsidP="0066171E">
            <w:pPr>
              <w:ind w:firstLine="0"/>
            </w:pPr>
            <w:r>
              <w:t>Chapman</w:t>
            </w:r>
          </w:p>
        </w:tc>
        <w:tc>
          <w:tcPr>
            <w:tcW w:w="2179" w:type="dxa"/>
            <w:shd w:val="clear" w:color="auto" w:fill="auto"/>
          </w:tcPr>
          <w:p w14:paraId="6FB27884" w14:textId="2AD88FFA" w:rsidR="0066171E" w:rsidRPr="0066171E" w:rsidRDefault="0066171E" w:rsidP="0066171E">
            <w:pPr>
              <w:ind w:firstLine="0"/>
            </w:pPr>
            <w:r>
              <w:t>Clyburn</w:t>
            </w:r>
          </w:p>
        </w:tc>
        <w:tc>
          <w:tcPr>
            <w:tcW w:w="2180" w:type="dxa"/>
            <w:shd w:val="clear" w:color="auto" w:fill="auto"/>
          </w:tcPr>
          <w:p w14:paraId="2CC661A8" w14:textId="511825D6" w:rsidR="0066171E" w:rsidRPr="0066171E" w:rsidRDefault="0066171E" w:rsidP="0066171E">
            <w:pPr>
              <w:ind w:firstLine="0"/>
            </w:pPr>
            <w:r>
              <w:t>Cobb-Hunter</w:t>
            </w:r>
          </w:p>
        </w:tc>
      </w:tr>
      <w:tr w:rsidR="0066171E" w:rsidRPr="0066171E" w14:paraId="316E6B8A" w14:textId="77777777" w:rsidTr="0066171E">
        <w:tc>
          <w:tcPr>
            <w:tcW w:w="2179" w:type="dxa"/>
            <w:shd w:val="clear" w:color="auto" w:fill="auto"/>
          </w:tcPr>
          <w:p w14:paraId="15EEB9F8" w14:textId="26706F8A" w:rsidR="0066171E" w:rsidRPr="0066171E" w:rsidRDefault="0066171E" w:rsidP="0066171E">
            <w:pPr>
              <w:ind w:firstLine="0"/>
            </w:pPr>
            <w:r>
              <w:t>Collins</w:t>
            </w:r>
          </w:p>
        </w:tc>
        <w:tc>
          <w:tcPr>
            <w:tcW w:w="2179" w:type="dxa"/>
            <w:shd w:val="clear" w:color="auto" w:fill="auto"/>
          </w:tcPr>
          <w:p w14:paraId="02610A55" w14:textId="4273D115" w:rsidR="0066171E" w:rsidRPr="0066171E" w:rsidRDefault="0066171E" w:rsidP="0066171E">
            <w:pPr>
              <w:ind w:firstLine="0"/>
            </w:pPr>
            <w:r>
              <w:t>B. J. Cox</w:t>
            </w:r>
          </w:p>
        </w:tc>
        <w:tc>
          <w:tcPr>
            <w:tcW w:w="2180" w:type="dxa"/>
            <w:shd w:val="clear" w:color="auto" w:fill="auto"/>
          </w:tcPr>
          <w:p w14:paraId="5FD60AEF" w14:textId="7028E533" w:rsidR="0066171E" w:rsidRPr="0066171E" w:rsidRDefault="0066171E" w:rsidP="0066171E">
            <w:pPr>
              <w:ind w:firstLine="0"/>
            </w:pPr>
            <w:r>
              <w:t>B. L. Cox</w:t>
            </w:r>
          </w:p>
        </w:tc>
      </w:tr>
      <w:tr w:rsidR="0066171E" w:rsidRPr="0066171E" w14:paraId="55D815C3" w14:textId="77777777" w:rsidTr="0066171E">
        <w:tc>
          <w:tcPr>
            <w:tcW w:w="2179" w:type="dxa"/>
            <w:shd w:val="clear" w:color="auto" w:fill="auto"/>
          </w:tcPr>
          <w:p w14:paraId="74204926" w14:textId="6BEDB5CF" w:rsidR="0066171E" w:rsidRPr="0066171E" w:rsidRDefault="0066171E" w:rsidP="0066171E">
            <w:pPr>
              <w:ind w:firstLine="0"/>
            </w:pPr>
            <w:r>
              <w:t>Crawford</w:t>
            </w:r>
          </w:p>
        </w:tc>
        <w:tc>
          <w:tcPr>
            <w:tcW w:w="2179" w:type="dxa"/>
            <w:shd w:val="clear" w:color="auto" w:fill="auto"/>
          </w:tcPr>
          <w:p w14:paraId="15A3239A" w14:textId="1964AFC7" w:rsidR="0066171E" w:rsidRPr="0066171E" w:rsidRDefault="0066171E" w:rsidP="0066171E">
            <w:pPr>
              <w:ind w:firstLine="0"/>
            </w:pPr>
            <w:r>
              <w:t>Cromer</w:t>
            </w:r>
          </w:p>
        </w:tc>
        <w:tc>
          <w:tcPr>
            <w:tcW w:w="2180" w:type="dxa"/>
            <w:shd w:val="clear" w:color="auto" w:fill="auto"/>
          </w:tcPr>
          <w:p w14:paraId="2E999AE5" w14:textId="46B81639" w:rsidR="0066171E" w:rsidRPr="0066171E" w:rsidRDefault="0066171E" w:rsidP="0066171E">
            <w:pPr>
              <w:ind w:firstLine="0"/>
            </w:pPr>
            <w:r>
              <w:t>Davis</w:t>
            </w:r>
          </w:p>
        </w:tc>
      </w:tr>
      <w:tr w:rsidR="0066171E" w:rsidRPr="0066171E" w14:paraId="0B809F71" w14:textId="77777777" w:rsidTr="0066171E">
        <w:tc>
          <w:tcPr>
            <w:tcW w:w="2179" w:type="dxa"/>
            <w:shd w:val="clear" w:color="auto" w:fill="auto"/>
          </w:tcPr>
          <w:p w14:paraId="5DC7BA1F" w14:textId="1F3953A3" w:rsidR="0066171E" w:rsidRPr="0066171E" w:rsidRDefault="0066171E" w:rsidP="0066171E">
            <w:pPr>
              <w:ind w:firstLine="0"/>
            </w:pPr>
            <w:r>
              <w:t>Dillard</w:t>
            </w:r>
          </w:p>
        </w:tc>
        <w:tc>
          <w:tcPr>
            <w:tcW w:w="2179" w:type="dxa"/>
            <w:shd w:val="clear" w:color="auto" w:fill="auto"/>
          </w:tcPr>
          <w:p w14:paraId="523C20C3" w14:textId="754A6044" w:rsidR="0066171E" w:rsidRPr="0066171E" w:rsidRDefault="0066171E" w:rsidP="0066171E">
            <w:pPr>
              <w:ind w:firstLine="0"/>
            </w:pPr>
            <w:r>
              <w:t>Duncan</w:t>
            </w:r>
          </w:p>
        </w:tc>
        <w:tc>
          <w:tcPr>
            <w:tcW w:w="2180" w:type="dxa"/>
            <w:shd w:val="clear" w:color="auto" w:fill="auto"/>
          </w:tcPr>
          <w:p w14:paraId="67C1A916" w14:textId="415BF88E" w:rsidR="0066171E" w:rsidRPr="0066171E" w:rsidRDefault="0066171E" w:rsidP="0066171E">
            <w:pPr>
              <w:ind w:firstLine="0"/>
            </w:pPr>
            <w:r>
              <w:t>Edgerton</w:t>
            </w:r>
          </w:p>
        </w:tc>
      </w:tr>
      <w:tr w:rsidR="0066171E" w:rsidRPr="0066171E" w14:paraId="1808B425" w14:textId="77777777" w:rsidTr="0066171E">
        <w:tc>
          <w:tcPr>
            <w:tcW w:w="2179" w:type="dxa"/>
            <w:shd w:val="clear" w:color="auto" w:fill="auto"/>
          </w:tcPr>
          <w:p w14:paraId="60715B7C" w14:textId="005B3023" w:rsidR="0066171E" w:rsidRPr="0066171E" w:rsidRDefault="0066171E" w:rsidP="0066171E">
            <w:pPr>
              <w:ind w:firstLine="0"/>
            </w:pPr>
            <w:r>
              <w:t>Erickson</w:t>
            </w:r>
          </w:p>
        </w:tc>
        <w:tc>
          <w:tcPr>
            <w:tcW w:w="2179" w:type="dxa"/>
            <w:shd w:val="clear" w:color="auto" w:fill="auto"/>
          </w:tcPr>
          <w:p w14:paraId="77CF8F0B" w14:textId="45526C4E" w:rsidR="0066171E" w:rsidRPr="0066171E" w:rsidRDefault="0066171E" w:rsidP="0066171E">
            <w:pPr>
              <w:ind w:firstLine="0"/>
            </w:pPr>
            <w:r>
              <w:t>Forrest</w:t>
            </w:r>
          </w:p>
        </w:tc>
        <w:tc>
          <w:tcPr>
            <w:tcW w:w="2180" w:type="dxa"/>
            <w:shd w:val="clear" w:color="auto" w:fill="auto"/>
          </w:tcPr>
          <w:p w14:paraId="70AF8185" w14:textId="0611D205" w:rsidR="0066171E" w:rsidRPr="0066171E" w:rsidRDefault="0066171E" w:rsidP="0066171E">
            <w:pPr>
              <w:ind w:firstLine="0"/>
            </w:pPr>
            <w:r>
              <w:t>Frank</w:t>
            </w:r>
          </w:p>
        </w:tc>
      </w:tr>
      <w:tr w:rsidR="0066171E" w:rsidRPr="0066171E" w14:paraId="63CACE5B" w14:textId="77777777" w:rsidTr="0066171E">
        <w:tc>
          <w:tcPr>
            <w:tcW w:w="2179" w:type="dxa"/>
            <w:shd w:val="clear" w:color="auto" w:fill="auto"/>
          </w:tcPr>
          <w:p w14:paraId="20F3A76A" w14:textId="74B2B7F8" w:rsidR="0066171E" w:rsidRPr="0066171E" w:rsidRDefault="0066171E" w:rsidP="0066171E">
            <w:pPr>
              <w:ind w:firstLine="0"/>
            </w:pPr>
            <w:r>
              <w:t>Gagnon</w:t>
            </w:r>
          </w:p>
        </w:tc>
        <w:tc>
          <w:tcPr>
            <w:tcW w:w="2179" w:type="dxa"/>
            <w:shd w:val="clear" w:color="auto" w:fill="auto"/>
          </w:tcPr>
          <w:p w14:paraId="3E6A5B49" w14:textId="0748A11B" w:rsidR="0066171E" w:rsidRPr="0066171E" w:rsidRDefault="0066171E" w:rsidP="0066171E">
            <w:pPr>
              <w:ind w:firstLine="0"/>
            </w:pPr>
            <w:r>
              <w:t>Garvin</w:t>
            </w:r>
          </w:p>
        </w:tc>
        <w:tc>
          <w:tcPr>
            <w:tcW w:w="2180" w:type="dxa"/>
            <w:shd w:val="clear" w:color="auto" w:fill="auto"/>
          </w:tcPr>
          <w:p w14:paraId="113CC7D4" w14:textId="08592D9A" w:rsidR="0066171E" w:rsidRPr="0066171E" w:rsidRDefault="0066171E" w:rsidP="0066171E">
            <w:pPr>
              <w:ind w:firstLine="0"/>
            </w:pPr>
            <w:r>
              <w:t>Gatch</w:t>
            </w:r>
          </w:p>
        </w:tc>
      </w:tr>
      <w:tr w:rsidR="0066171E" w:rsidRPr="0066171E" w14:paraId="6D6556CF" w14:textId="77777777" w:rsidTr="0066171E">
        <w:tc>
          <w:tcPr>
            <w:tcW w:w="2179" w:type="dxa"/>
            <w:shd w:val="clear" w:color="auto" w:fill="auto"/>
          </w:tcPr>
          <w:p w14:paraId="765B57B1" w14:textId="6037278A" w:rsidR="0066171E" w:rsidRPr="0066171E" w:rsidRDefault="0066171E" w:rsidP="0066171E">
            <w:pPr>
              <w:ind w:firstLine="0"/>
            </w:pPr>
            <w:r>
              <w:t>Gibson</w:t>
            </w:r>
          </w:p>
        </w:tc>
        <w:tc>
          <w:tcPr>
            <w:tcW w:w="2179" w:type="dxa"/>
            <w:shd w:val="clear" w:color="auto" w:fill="auto"/>
          </w:tcPr>
          <w:p w14:paraId="29400AF4" w14:textId="3EF4B49F" w:rsidR="0066171E" w:rsidRPr="0066171E" w:rsidRDefault="0066171E" w:rsidP="0066171E">
            <w:pPr>
              <w:ind w:firstLine="0"/>
            </w:pPr>
            <w:r>
              <w:t>Gilliam</w:t>
            </w:r>
          </w:p>
        </w:tc>
        <w:tc>
          <w:tcPr>
            <w:tcW w:w="2180" w:type="dxa"/>
            <w:shd w:val="clear" w:color="auto" w:fill="auto"/>
          </w:tcPr>
          <w:p w14:paraId="18F0EA9D" w14:textId="4CC20949" w:rsidR="0066171E" w:rsidRPr="0066171E" w:rsidRDefault="0066171E" w:rsidP="0066171E">
            <w:pPr>
              <w:ind w:firstLine="0"/>
            </w:pPr>
            <w:r>
              <w:t>Gilliard</w:t>
            </w:r>
          </w:p>
        </w:tc>
      </w:tr>
      <w:tr w:rsidR="0066171E" w:rsidRPr="0066171E" w14:paraId="4A011F0E" w14:textId="77777777" w:rsidTr="0066171E">
        <w:tc>
          <w:tcPr>
            <w:tcW w:w="2179" w:type="dxa"/>
            <w:shd w:val="clear" w:color="auto" w:fill="auto"/>
          </w:tcPr>
          <w:p w14:paraId="63C031DE" w14:textId="4AEB00F9" w:rsidR="0066171E" w:rsidRPr="0066171E" w:rsidRDefault="0066171E" w:rsidP="0066171E">
            <w:pPr>
              <w:ind w:firstLine="0"/>
            </w:pPr>
            <w:r>
              <w:t>Gilreath</w:t>
            </w:r>
          </w:p>
        </w:tc>
        <w:tc>
          <w:tcPr>
            <w:tcW w:w="2179" w:type="dxa"/>
            <w:shd w:val="clear" w:color="auto" w:fill="auto"/>
          </w:tcPr>
          <w:p w14:paraId="5F45F66D" w14:textId="349126ED" w:rsidR="0066171E" w:rsidRPr="0066171E" w:rsidRDefault="0066171E" w:rsidP="0066171E">
            <w:pPr>
              <w:ind w:firstLine="0"/>
            </w:pPr>
            <w:r>
              <w:t>Govan</w:t>
            </w:r>
          </w:p>
        </w:tc>
        <w:tc>
          <w:tcPr>
            <w:tcW w:w="2180" w:type="dxa"/>
            <w:shd w:val="clear" w:color="auto" w:fill="auto"/>
          </w:tcPr>
          <w:p w14:paraId="1A0B9934" w14:textId="3F8F1D1A" w:rsidR="0066171E" w:rsidRPr="0066171E" w:rsidRDefault="0066171E" w:rsidP="0066171E">
            <w:pPr>
              <w:ind w:firstLine="0"/>
            </w:pPr>
            <w:r>
              <w:t>Grant</w:t>
            </w:r>
          </w:p>
        </w:tc>
      </w:tr>
      <w:tr w:rsidR="0066171E" w:rsidRPr="0066171E" w14:paraId="6EC32E00" w14:textId="77777777" w:rsidTr="0066171E">
        <w:tc>
          <w:tcPr>
            <w:tcW w:w="2179" w:type="dxa"/>
            <w:shd w:val="clear" w:color="auto" w:fill="auto"/>
          </w:tcPr>
          <w:p w14:paraId="28113AA6" w14:textId="705C4177" w:rsidR="0066171E" w:rsidRPr="0066171E" w:rsidRDefault="0066171E" w:rsidP="0066171E">
            <w:pPr>
              <w:ind w:firstLine="0"/>
            </w:pPr>
            <w:r>
              <w:t>Guffey</w:t>
            </w:r>
          </w:p>
        </w:tc>
        <w:tc>
          <w:tcPr>
            <w:tcW w:w="2179" w:type="dxa"/>
            <w:shd w:val="clear" w:color="auto" w:fill="auto"/>
          </w:tcPr>
          <w:p w14:paraId="3803AE9F" w14:textId="1E4855F6" w:rsidR="0066171E" w:rsidRPr="0066171E" w:rsidRDefault="0066171E" w:rsidP="0066171E">
            <w:pPr>
              <w:ind w:firstLine="0"/>
            </w:pPr>
            <w:r>
              <w:t>Haddon</w:t>
            </w:r>
          </w:p>
        </w:tc>
        <w:tc>
          <w:tcPr>
            <w:tcW w:w="2180" w:type="dxa"/>
            <w:shd w:val="clear" w:color="auto" w:fill="auto"/>
          </w:tcPr>
          <w:p w14:paraId="004EEC12" w14:textId="58168F37" w:rsidR="0066171E" w:rsidRPr="0066171E" w:rsidRDefault="0066171E" w:rsidP="0066171E">
            <w:pPr>
              <w:ind w:firstLine="0"/>
            </w:pPr>
            <w:r>
              <w:t>Hager</w:t>
            </w:r>
          </w:p>
        </w:tc>
      </w:tr>
      <w:tr w:rsidR="0066171E" w:rsidRPr="0066171E" w14:paraId="0C28B603" w14:textId="77777777" w:rsidTr="0066171E">
        <w:tc>
          <w:tcPr>
            <w:tcW w:w="2179" w:type="dxa"/>
            <w:shd w:val="clear" w:color="auto" w:fill="auto"/>
          </w:tcPr>
          <w:p w14:paraId="50C8B06F" w14:textId="74810A71" w:rsidR="0066171E" w:rsidRPr="0066171E" w:rsidRDefault="0066171E" w:rsidP="0066171E">
            <w:pPr>
              <w:ind w:firstLine="0"/>
            </w:pPr>
            <w:r>
              <w:t>Hardee</w:t>
            </w:r>
          </w:p>
        </w:tc>
        <w:tc>
          <w:tcPr>
            <w:tcW w:w="2179" w:type="dxa"/>
            <w:shd w:val="clear" w:color="auto" w:fill="auto"/>
          </w:tcPr>
          <w:p w14:paraId="3E2572E8" w14:textId="157A8C9C" w:rsidR="0066171E" w:rsidRPr="0066171E" w:rsidRDefault="0066171E" w:rsidP="0066171E">
            <w:pPr>
              <w:ind w:firstLine="0"/>
            </w:pPr>
            <w:r>
              <w:t>Harris</w:t>
            </w:r>
          </w:p>
        </w:tc>
        <w:tc>
          <w:tcPr>
            <w:tcW w:w="2180" w:type="dxa"/>
            <w:shd w:val="clear" w:color="auto" w:fill="auto"/>
          </w:tcPr>
          <w:p w14:paraId="3DB60D4A" w14:textId="19710462" w:rsidR="0066171E" w:rsidRPr="0066171E" w:rsidRDefault="0066171E" w:rsidP="0066171E">
            <w:pPr>
              <w:ind w:firstLine="0"/>
            </w:pPr>
            <w:r>
              <w:t>Hartnett</w:t>
            </w:r>
          </w:p>
        </w:tc>
      </w:tr>
      <w:tr w:rsidR="0066171E" w:rsidRPr="0066171E" w14:paraId="147A4640" w14:textId="77777777" w:rsidTr="0066171E">
        <w:tc>
          <w:tcPr>
            <w:tcW w:w="2179" w:type="dxa"/>
            <w:shd w:val="clear" w:color="auto" w:fill="auto"/>
          </w:tcPr>
          <w:p w14:paraId="10DB5AAC" w14:textId="1FC1D090" w:rsidR="0066171E" w:rsidRPr="0066171E" w:rsidRDefault="0066171E" w:rsidP="0066171E">
            <w:pPr>
              <w:ind w:firstLine="0"/>
            </w:pPr>
            <w:r>
              <w:t>Hartz</w:t>
            </w:r>
          </w:p>
        </w:tc>
        <w:tc>
          <w:tcPr>
            <w:tcW w:w="2179" w:type="dxa"/>
            <w:shd w:val="clear" w:color="auto" w:fill="auto"/>
          </w:tcPr>
          <w:p w14:paraId="4A323A32" w14:textId="696AD730" w:rsidR="0066171E" w:rsidRPr="0066171E" w:rsidRDefault="0066171E" w:rsidP="0066171E">
            <w:pPr>
              <w:ind w:firstLine="0"/>
            </w:pPr>
            <w:r>
              <w:t>Hayes</w:t>
            </w:r>
          </w:p>
        </w:tc>
        <w:tc>
          <w:tcPr>
            <w:tcW w:w="2180" w:type="dxa"/>
            <w:shd w:val="clear" w:color="auto" w:fill="auto"/>
          </w:tcPr>
          <w:p w14:paraId="03EF7579" w14:textId="42CE3317" w:rsidR="0066171E" w:rsidRPr="0066171E" w:rsidRDefault="0066171E" w:rsidP="0066171E">
            <w:pPr>
              <w:ind w:firstLine="0"/>
            </w:pPr>
            <w:r>
              <w:t>Henderson-Myers</w:t>
            </w:r>
          </w:p>
        </w:tc>
      </w:tr>
      <w:tr w:rsidR="0066171E" w:rsidRPr="0066171E" w14:paraId="66A5D09D" w14:textId="77777777" w:rsidTr="0066171E">
        <w:tc>
          <w:tcPr>
            <w:tcW w:w="2179" w:type="dxa"/>
            <w:shd w:val="clear" w:color="auto" w:fill="auto"/>
          </w:tcPr>
          <w:p w14:paraId="31E5CDEE" w14:textId="7B8ACD59" w:rsidR="0066171E" w:rsidRPr="0066171E" w:rsidRDefault="0066171E" w:rsidP="0066171E">
            <w:pPr>
              <w:ind w:firstLine="0"/>
            </w:pPr>
            <w:r>
              <w:t>Herbkersman</w:t>
            </w:r>
          </w:p>
        </w:tc>
        <w:tc>
          <w:tcPr>
            <w:tcW w:w="2179" w:type="dxa"/>
            <w:shd w:val="clear" w:color="auto" w:fill="auto"/>
          </w:tcPr>
          <w:p w14:paraId="581A04A4" w14:textId="16F4C0ED" w:rsidR="0066171E" w:rsidRPr="0066171E" w:rsidRDefault="0066171E" w:rsidP="0066171E">
            <w:pPr>
              <w:ind w:firstLine="0"/>
            </w:pPr>
            <w:r>
              <w:t>Hewitt</w:t>
            </w:r>
          </w:p>
        </w:tc>
        <w:tc>
          <w:tcPr>
            <w:tcW w:w="2180" w:type="dxa"/>
            <w:shd w:val="clear" w:color="auto" w:fill="auto"/>
          </w:tcPr>
          <w:p w14:paraId="7930F7F8" w14:textId="469A05A9" w:rsidR="0066171E" w:rsidRPr="0066171E" w:rsidRDefault="0066171E" w:rsidP="0066171E">
            <w:pPr>
              <w:ind w:firstLine="0"/>
            </w:pPr>
            <w:r>
              <w:t>Hiott</w:t>
            </w:r>
          </w:p>
        </w:tc>
      </w:tr>
      <w:tr w:rsidR="0066171E" w:rsidRPr="0066171E" w14:paraId="7A6A4B1B" w14:textId="77777777" w:rsidTr="0066171E">
        <w:tc>
          <w:tcPr>
            <w:tcW w:w="2179" w:type="dxa"/>
            <w:shd w:val="clear" w:color="auto" w:fill="auto"/>
          </w:tcPr>
          <w:p w14:paraId="02410A0E" w14:textId="1DD7FBC3" w:rsidR="0066171E" w:rsidRPr="0066171E" w:rsidRDefault="0066171E" w:rsidP="0066171E">
            <w:pPr>
              <w:ind w:firstLine="0"/>
            </w:pPr>
            <w:r>
              <w:t>Hixon</w:t>
            </w:r>
          </w:p>
        </w:tc>
        <w:tc>
          <w:tcPr>
            <w:tcW w:w="2179" w:type="dxa"/>
            <w:shd w:val="clear" w:color="auto" w:fill="auto"/>
          </w:tcPr>
          <w:p w14:paraId="142B6799" w14:textId="01E239BE" w:rsidR="0066171E" w:rsidRPr="0066171E" w:rsidRDefault="0066171E" w:rsidP="0066171E">
            <w:pPr>
              <w:ind w:firstLine="0"/>
            </w:pPr>
            <w:r>
              <w:t>Holman</w:t>
            </w:r>
          </w:p>
        </w:tc>
        <w:tc>
          <w:tcPr>
            <w:tcW w:w="2180" w:type="dxa"/>
            <w:shd w:val="clear" w:color="auto" w:fill="auto"/>
          </w:tcPr>
          <w:p w14:paraId="60320803" w14:textId="5ECDCF97" w:rsidR="0066171E" w:rsidRPr="0066171E" w:rsidRDefault="0066171E" w:rsidP="0066171E">
            <w:pPr>
              <w:ind w:firstLine="0"/>
            </w:pPr>
            <w:r>
              <w:t>Hosey</w:t>
            </w:r>
          </w:p>
        </w:tc>
      </w:tr>
      <w:tr w:rsidR="0066171E" w:rsidRPr="0066171E" w14:paraId="379B2002" w14:textId="77777777" w:rsidTr="0066171E">
        <w:tc>
          <w:tcPr>
            <w:tcW w:w="2179" w:type="dxa"/>
            <w:shd w:val="clear" w:color="auto" w:fill="auto"/>
          </w:tcPr>
          <w:p w14:paraId="5AD039DA" w14:textId="18A1BC16" w:rsidR="0066171E" w:rsidRPr="0066171E" w:rsidRDefault="0066171E" w:rsidP="0066171E">
            <w:pPr>
              <w:ind w:firstLine="0"/>
            </w:pPr>
            <w:r>
              <w:t>Huff</w:t>
            </w:r>
          </w:p>
        </w:tc>
        <w:tc>
          <w:tcPr>
            <w:tcW w:w="2179" w:type="dxa"/>
            <w:shd w:val="clear" w:color="auto" w:fill="auto"/>
          </w:tcPr>
          <w:p w14:paraId="01484188" w14:textId="0FB95583" w:rsidR="0066171E" w:rsidRPr="0066171E" w:rsidRDefault="0066171E" w:rsidP="0066171E">
            <w:pPr>
              <w:ind w:firstLine="0"/>
            </w:pPr>
            <w:r>
              <w:t>J. E. Johnson</w:t>
            </w:r>
          </w:p>
        </w:tc>
        <w:tc>
          <w:tcPr>
            <w:tcW w:w="2180" w:type="dxa"/>
            <w:shd w:val="clear" w:color="auto" w:fill="auto"/>
          </w:tcPr>
          <w:p w14:paraId="4C06B002" w14:textId="54123AEF" w:rsidR="0066171E" w:rsidRPr="0066171E" w:rsidRDefault="0066171E" w:rsidP="0066171E">
            <w:pPr>
              <w:ind w:firstLine="0"/>
            </w:pPr>
            <w:r>
              <w:t>J. L. Johnson</w:t>
            </w:r>
          </w:p>
        </w:tc>
      </w:tr>
      <w:tr w:rsidR="0066171E" w:rsidRPr="0066171E" w14:paraId="5A6C01AB" w14:textId="77777777" w:rsidTr="0066171E">
        <w:tc>
          <w:tcPr>
            <w:tcW w:w="2179" w:type="dxa"/>
            <w:shd w:val="clear" w:color="auto" w:fill="auto"/>
          </w:tcPr>
          <w:p w14:paraId="5527C584" w14:textId="5A6BD371" w:rsidR="0066171E" w:rsidRPr="0066171E" w:rsidRDefault="0066171E" w:rsidP="0066171E">
            <w:pPr>
              <w:ind w:firstLine="0"/>
            </w:pPr>
            <w:r>
              <w:t>Jones</w:t>
            </w:r>
          </w:p>
        </w:tc>
        <w:tc>
          <w:tcPr>
            <w:tcW w:w="2179" w:type="dxa"/>
            <w:shd w:val="clear" w:color="auto" w:fill="auto"/>
          </w:tcPr>
          <w:p w14:paraId="71D13C28" w14:textId="759B701D" w:rsidR="0066171E" w:rsidRPr="0066171E" w:rsidRDefault="0066171E" w:rsidP="0066171E">
            <w:pPr>
              <w:ind w:firstLine="0"/>
            </w:pPr>
            <w:r>
              <w:t>Jordan</w:t>
            </w:r>
          </w:p>
        </w:tc>
        <w:tc>
          <w:tcPr>
            <w:tcW w:w="2180" w:type="dxa"/>
            <w:shd w:val="clear" w:color="auto" w:fill="auto"/>
          </w:tcPr>
          <w:p w14:paraId="02FDB742" w14:textId="6728EF1C" w:rsidR="0066171E" w:rsidRPr="0066171E" w:rsidRDefault="0066171E" w:rsidP="0066171E">
            <w:pPr>
              <w:ind w:firstLine="0"/>
            </w:pPr>
            <w:r>
              <w:t>Kilmartin</w:t>
            </w:r>
          </w:p>
        </w:tc>
      </w:tr>
      <w:tr w:rsidR="0066171E" w:rsidRPr="0066171E" w14:paraId="4830952E" w14:textId="77777777" w:rsidTr="0066171E">
        <w:tc>
          <w:tcPr>
            <w:tcW w:w="2179" w:type="dxa"/>
            <w:shd w:val="clear" w:color="auto" w:fill="auto"/>
          </w:tcPr>
          <w:p w14:paraId="7C88DAC8" w14:textId="2869F8A3" w:rsidR="0066171E" w:rsidRPr="0066171E" w:rsidRDefault="0066171E" w:rsidP="0066171E">
            <w:pPr>
              <w:ind w:firstLine="0"/>
            </w:pPr>
            <w:r>
              <w:t>King</w:t>
            </w:r>
          </w:p>
        </w:tc>
        <w:tc>
          <w:tcPr>
            <w:tcW w:w="2179" w:type="dxa"/>
            <w:shd w:val="clear" w:color="auto" w:fill="auto"/>
          </w:tcPr>
          <w:p w14:paraId="293E1D73" w14:textId="04745B89" w:rsidR="0066171E" w:rsidRPr="0066171E" w:rsidRDefault="0066171E" w:rsidP="0066171E">
            <w:pPr>
              <w:ind w:firstLine="0"/>
            </w:pPr>
            <w:r>
              <w:t>Landing</w:t>
            </w:r>
          </w:p>
        </w:tc>
        <w:tc>
          <w:tcPr>
            <w:tcW w:w="2180" w:type="dxa"/>
            <w:shd w:val="clear" w:color="auto" w:fill="auto"/>
          </w:tcPr>
          <w:p w14:paraId="4EFC82BE" w14:textId="7EE853D5" w:rsidR="0066171E" w:rsidRPr="0066171E" w:rsidRDefault="0066171E" w:rsidP="0066171E">
            <w:pPr>
              <w:ind w:firstLine="0"/>
            </w:pPr>
            <w:r>
              <w:t>Lawson</w:t>
            </w:r>
          </w:p>
        </w:tc>
      </w:tr>
      <w:tr w:rsidR="0066171E" w:rsidRPr="0066171E" w14:paraId="3A819C15" w14:textId="77777777" w:rsidTr="0066171E">
        <w:tc>
          <w:tcPr>
            <w:tcW w:w="2179" w:type="dxa"/>
            <w:shd w:val="clear" w:color="auto" w:fill="auto"/>
          </w:tcPr>
          <w:p w14:paraId="0AD7DD9B" w14:textId="31E51402" w:rsidR="0066171E" w:rsidRPr="0066171E" w:rsidRDefault="0066171E" w:rsidP="0066171E">
            <w:pPr>
              <w:ind w:firstLine="0"/>
            </w:pPr>
            <w:r>
              <w:t>Ligon</w:t>
            </w:r>
          </w:p>
        </w:tc>
        <w:tc>
          <w:tcPr>
            <w:tcW w:w="2179" w:type="dxa"/>
            <w:shd w:val="clear" w:color="auto" w:fill="auto"/>
          </w:tcPr>
          <w:p w14:paraId="165D3943" w14:textId="3C3D4D7E" w:rsidR="0066171E" w:rsidRPr="0066171E" w:rsidRDefault="0066171E" w:rsidP="0066171E">
            <w:pPr>
              <w:ind w:firstLine="0"/>
            </w:pPr>
            <w:r>
              <w:t>Long</w:t>
            </w:r>
          </w:p>
        </w:tc>
        <w:tc>
          <w:tcPr>
            <w:tcW w:w="2180" w:type="dxa"/>
            <w:shd w:val="clear" w:color="auto" w:fill="auto"/>
          </w:tcPr>
          <w:p w14:paraId="116A6A6D" w14:textId="16D2C087" w:rsidR="0066171E" w:rsidRPr="0066171E" w:rsidRDefault="0066171E" w:rsidP="0066171E">
            <w:pPr>
              <w:ind w:firstLine="0"/>
            </w:pPr>
            <w:r>
              <w:t>Lowe</w:t>
            </w:r>
          </w:p>
        </w:tc>
      </w:tr>
      <w:tr w:rsidR="0066171E" w:rsidRPr="0066171E" w14:paraId="178A76F9" w14:textId="77777777" w:rsidTr="0066171E">
        <w:tc>
          <w:tcPr>
            <w:tcW w:w="2179" w:type="dxa"/>
            <w:shd w:val="clear" w:color="auto" w:fill="auto"/>
          </w:tcPr>
          <w:p w14:paraId="194DAC38" w14:textId="2E30C825" w:rsidR="0066171E" w:rsidRPr="0066171E" w:rsidRDefault="0066171E" w:rsidP="0066171E">
            <w:pPr>
              <w:ind w:firstLine="0"/>
            </w:pPr>
            <w:r>
              <w:t>Luck</w:t>
            </w:r>
          </w:p>
        </w:tc>
        <w:tc>
          <w:tcPr>
            <w:tcW w:w="2179" w:type="dxa"/>
            <w:shd w:val="clear" w:color="auto" w:fill="auto"/>
          </w:tcPr>
          <w:p w14:paraId="53D4AAF9" w14:textId="207B09C3" w:rsidR="0066171E" w:rsidRPr="0066171E" w:rsidRDefault="0066171E" w:rsidP="0066171E">
            <w:pPr>
              <w:ind w:firstLine="0"/>
            </w:pPr>
            <w:r>
              <w:t>Magnuson</w:t>
            </w:r>
          </w:p>
        </w:tc>
        <w:tc>
          <w:tcPr>
            <w:tcW w:w="2180" w:type="dxa"/>
            <w:shd w:val="clear" w:color="auto" w:fill="auto"/>
          </w:tcPr>
          <w:p w14:paraId="20AFE900" w14:textId="2B323AE8" w:rsidR="0066171E" w:rsidRPr="0066171E" w:rsidRDefault="0066171E" w:rsidP="0066171E">
            <w:pPr>
              <w:ind w:firstLine="0"/>
            </w:pPr>
            <w:r>
              <w:t>Martin</w:t>
            </w:r>
          </w:p>
        </w:tc>
      </w:tr>
      <w:tr w:rsidR="0066171E" w:rsidRPr="0066171E" w14:paraId="47D6077B" w14:textId="77777777" w:rsidTr="0066171E">
        <w:tc>
          <w:tcPr>
            <w:tcW w:w="2179" w:type="dxa"/>
            <w:shd w:val="clear" w:color="auto" w:fill="auto"/>
          </w:tcPr>
          <w:p w14:paraId="3602FD5C" w14:textId="410AB18B" w:rsidR="0066171E" w:rsidRPr="0066171E" w:rsidRDefault="0066171E" w:rsidP="0066171E">
            <w:pPr>
              <w:ind w:firstLine="0"/>
            </w:pPr>
            <w:r>
              <w:t>May</w:t>
            </w:r>
          </w:p>
        </w:tc>
        <w:tc>
          <w:tcPr>
            <w:tcW w:w="2179" w:type="dxa"/>
            <w:shd w:val="clear" w:color="auto" w:fill="auto"/>
          </w:tcPr>
          <w:p w14:paraId="2BBE702A" w14:textId="524A047A" w:rsidR="0066171E" w:rsidRPr="0066171E" w:rsidRDefault="0066171E" w:rsidP="0066171E">
            <w:pPr>
              <w:ind w:firstLine="0"/>
            </w:pPr>
            <w:r>
              <w:t>McCravy</w:t>
            </w:r>
          </w:p>
        </w:tc>
        <w:tc>
          <w:tcPr>
            <w:tcW w:w="2180" w:type="dxa"/>
            <w:shd w:val="clear" w:color="auto" w:fill="auto"/>
          </w:tcPr>
          <w:p w14:paraId="43E1C882" w14:textId="7C9A9422" w:rsidR="0066171E" w:rsidRPr="0066171E" w:rsidRDefault="0066171E" w:rsidP="0066171E">
            <w:pPr>
              <w:ind w:firstLine="0"/>
            </w:pPr>
            <w:r>
              <w:t>McDaniel</w:t>
            </w:r>
          </w:p>
        </w:tc>
      </w:tr>
      <w:tr w:rsidR="0066171E" w:rsidRPr="0066171E" w14:paraId="3ACEB0DE" w14:textId="77777777" w:rsidTr="0066171E">
        <w:tc>
          <w:tcPr>
            <w:tcW w:w="2179" w:type="dxa"/>
            <w:shd w:val="clear" w:color="auto" w:fill="auto"/>
          </w:tcPr>
          <w:p w14:paraId="78E9D4DE" w14:textId="5131D80F" w:rsidR="0066171E" w:rsidRPr="0066171E" w:rsidRDefault="0066171E" w:rsidP="0066171E">
            <w:pPr>
              <w:ind w:firstLine="0"/>
            </w:pPr>
            <w:r>
              <w:t>McGinnis</w:t>
            </w:r>
          </w:p>
        </w:tc>
        <w:tc>
          <w:tcPr>
            <w:tcW w:w="2179" w:type="dxa"/>
            <w:shd w:val="clear" w:color="auto" w:fill="auto"/>
          </w:tcPr>
          <w:p w14:paraId="3D984B06" w14:textId="003A8D19" w:rsidR="0066171E" w:rsidRPr="0066171E" w:rsidRDefault="0066171E" w:rsidP="0066171E">
            <w:pPr>
              <w:ind w:firstLine="0"/>
            </w:pPr>
            <w:r>
              <w:t>Mitchell</w:t>
            </w:r>
          </w:p>
        </w:tc>
        <w:tc>
          <w:tcPr>
            <w:tcW w:w="2180" w:type="dxa"/>
            <w:shd w:val="clear" w:color="auto" w:fill="auto"/>
          </w:tcPr>
          <w:p w14:paraId="1683011F" w14:textId="61439CCC" w:rsidR="0066171E" w:rsidRPr="0066171E" w:rsidRDefault="0066171E" w:rsidP="0066171E">
            <w:pPr>
              <w:ind w:firstLine="0"/>
            </w:pPr>
            <w:r>
              <w:t>Montgomery</w:t>
            </w:r>
          </w:p>
        </w:tc>
      </w:tr>
      <w:tr w:rsidR="0066171E" w:rsidRPr="0066171E" w14:paraId="6D7F0A03" w14:textId="77777777" w:rsidTr="0066171E">
        <w:tc>
          <w:tcPr>
            <w:tcW w:w="2179" w:type="dxa"/>
            <w:shd w:val="clear" w:color="auto" w:fill="auto"/>
          </w:tcPr>
          <w:p w14:paraId="26640DBD" w14:textId="79E31819" w:rsidR="0066171E" w:rsidRPr="0066171E" w:rsidRDefault="0066171E" w:rsidP="0066171E">
            <w:pPr>
              <w:ind w:firstLine="0"/>
            </w:pPr>
            <w:r>
              <w:t>J. Moore</w:t>
            </w:r>
          </w:p>
        </w:tc>
        <w:tc>
          <w:tcPr>
            <w:tcW w:w="2179" w:type="dxa"/>
            <w:shd w:val="clear" w:color="auto" w:fill="auto"/>
          </w:tcPr>
          <w:p w14:paraId="676FE460" w14:textId="18206514" w:rsidR="0066171E" w:rsidRPr="0066171E" w:rsidRDefault="0066171E" w:rsidP="0066171E">
            <w:pPr>
              <w:ind w:firstLine="0"/>
            </w:pPr>
            <w:r>
              <w:t>T. Moore</w:t>
            </w:r>
          </w:p>
        </w:tc>
        <w:tc>
          <w:tcPr>
            <w:tcW w:w="2180" w:type="dxa"/>
            <w:shd w:val="clear" w:color="auto" w:fill="auto"/>
          </w:tcPr>
          <w:p w14:paraId="4A99131D" w14:textId="2DD27C9E" w:rsidR="0066171E" w:rsidRPr="0066171E" w:rsidRDefault="0066171E" w:rsidP="0066171E">
            <w:pPr>
              <w:ind w:firstLine="0"/>
            </w:pPr>
            <w:r>
              <w:t>Morgan</w:t>
            </w:r>
          </w:p>
        </w:tc>
      </w:tr>
      <w:tr w:rsidR="0066171E" w:rsidRPr="0066171E" w14:paraId="23C79952" w14:textId="77777777" w:rsidTr="0066171E">
        <w:tc>
          <w:tcPr>
            <w:tcW w:w="2179" w:type="dxa"/>
            <w:shd w:val="clear" w:color="auto" w:fill="auto"/>
          </w:tcPr>
          <w:p w14:paraId="3DB0040F" w14:textId="7F0396C1" w:rsidR="0066171E" w:rsidRPr="0066171E" w:rsidRDefault="0066171E" w:rsidP="0066171E">
            <w:pPr>
              <w:ind w:firstLine="0"/>
            </w:pPr>
            <w:r>
              <w:t>Moss</w:t>
            </w:r>
          </w:p>
        </w:tc>
        <w:tc>
          <w:tcPr>
            <w:tcW w:w="2179" w:type="dxa"/>
            <w:shd w:val="clear" w:color="auto" w:fill="auto"/>
          </w:tcPr>
          <w:p w14:paraId="24988DBD" w14:textId="47BB76C1" w:rsidR="0066171E" w:rsidRPr="0066171E" w:rsidRDefault="0066171E" w:rsidP="0066171E">
            <w:pPr>
              <w:ind w:firstLine="0"/>
            </w:pPr>
            <w:r>
              <w:t>Murphy</w:t>
            </w:r>
          </w:p>
        </w:tc>
        <w:tc>
          <w:tcPr>
            <w:tcW w:w="2180" w:type="dxa"/>
            <w:shd w:val="clear" w:color="auto" w:fill="auto"/>
          </w:tcPr>
          <w:p w14:paraId="0B8260C8" w14:textId="7DC7A1B3" w:rsidR="0066171E" w:rsidRPr="0066171E" w:rsidRDefault="0066171E" w:rsidP="0066171E">
            <w:pPr>
              <w:ind w:firstLine="0"/>
            </w:pPr>
            <w:r>
              <w:t>Neese</w:t>
            </w:r>
          </w:p>
        </w:tc>
      </w:tr>
      <w:tr w:rsidR="0066171E" w:rsidRPr="0066171E" w14:paraId="73737565" w14:textId="77777777" w:rsidTr="0066171E">
        <w:tc>
          <w:tcPr>
            <w:tcW w:w="2179" w:type="dxa"/>
            <w:shd w:val="clear" w:color="auto" w:fill="auto"/>
          </w:tcPr>
          <w:p w14:paraId="3B51AF43" w14:textId="6E935D31" w:rsidR="0066171E" w:rsidRPr="0066171E" w:rsidRDefault="0066171E" w:rsidP="0066171E">
            <w:pPr>
              <w:ind w:firstLine="0"/>
            </w:pPr>
            <w:r>
              <w:t>B. Newton</w:t>
            </w:r>
          </w:p>
        </w:tc>
        <w:tc>
          <w:tcPr>
            <w:tcW w:w="2179" w:type="dxa"/>
            <w:shd w:val="clear" w:color="auto" w:fill="auto"/>
          </w:tcPr>
          <w:p w14:paraId="47BD7A53" w14:textId="266B02BC" w:rsidR="0066171E" w:rsidRPr="0066171E" w:rsidRDefault="0066171E" w:rsidP="0066171E">
            <w:pPr>
              <w:ind w:firstLine="0"/>
            </w:pPr>
            <w:r>
              <w:t>W. Newton</w:t>
            </w:r>
          </w:p>
        </w:tc>
        <w:tc>
          <w:tcPr>
            <w:tcW w:w="2180" w:type="dxa"/>
            <w:shd w:val="clear" w:color="auto" w:fill="auto"/>
          </w:tcPr>
          <w:p w14:paraId="4B0AABF3" w14:textId="7254A95B" w:rsidR="0066171E" w:rsidRPr="0066171E" w:rsidRDefault="0066171E" w:rsidP="0066171E">
            <w:pPr>
              <w:ind w:firstLine="0"/>
            </w:pPr>
            <w:r>
              <w:t>Oremus</w:t>
            </w:r>
          </w:p>
        </w:tc>
      </w:tr>
      <w:tr w:rsidR="0066171E" w:rsidRPr="0066171E" w14:paraId="3F036602" w14:textId="77777777" w:rsidTr="0066171E">
        <w:tc>
          <w:tcPr>
            <w:tcW w:w="2179" w:type="dxa"/>
            <w:shd w:val="clear" w:color="auto" w:fill="auto"/>
          </w:tcPr>
          <w:p w14:paraId="2F6BA804" w14:textId="34F1F7B4" w:rsidR="0066171E" w:rsidRPr="0066171E" w:rsidRDefault="0066171E" w:rsidP="0066171E">
            <w:pPr>
              <w:ind w:firstLine="0"/>
            </w:pPr>
            <w:r>
              <w:t>Pace</w:t>
            </w:r>
          </w:p>
        </w:tc>
        <w:tc>
          <w:tcPr>
            <w:tcW w:w="2179" w:type="dxa"/>
            <w:shd w:val="clear" w:color="auto" w:fill="auto"/>
          </w:tcPr>
          <w:p w14:paraId="501972E6" w14:textId="41B880BE" w:rsidR="0066171E" w:rsidRPr="0066171E" w:rsidRDefault="0066171E" w:rsidP="0066171E">
            <w:pPr>
              <w:ind w:firstLine="0"/>
            </w:pPr>
            <w:r>
              <w:t>Pedalino</w:t>
            </w:r>
          </w:p>
        </w:tc>
        <w:tc>
          <w:tcPr>
            <w:tcW w:w="2180" w:type="dxa"/>
            <w:shd w:val="clear" w:color="auto" w:fill="auto"/>
          </w:tcPr>
          <w:p w14:paraId="7B59CC66" w14:textId="5E2FD662" w:rsidR="0066171E" w:rsidRPr="0066171E" w:rsidRDefault="0066171E" w:rsidP="0066171E">
            <w:pPr>
              <w:ind w:firstLine="0"/>
            </w:pPr>
            <w:r>
              <w:t>Pope</w:t>
            </w:r>
          </w:p>
        </w:tc>
      </w:tr>
      <w:tr w:rsidR="0066171E" w:rsidRPr="0066171E" w14:paraId="2EAC4D17" w14:textId="77777777" w:rsidTr="0066171E">
        <w:tc>
          <w:tcPr>
            <w:tcW w:w="2179" w:type="dxa"/>
            <w:shd w:val="clear" w:color="auto" w:fill="auto"/>
          </w:tcPr>
          <w:p w14:paraId="006D256F" w14:textId="6C4053E0" w:rsidR="0066171E" w:rsidRPr="0066171E" w:rsidRDefault="0066171E" w:rsidP="0066171E">
            <w:pPr>
              <w:ind w:firstLine="0"/>
            </w:pPr>
            <w:r>
              <w:t>Reese</w:t>
            </w:r>
          </w:p>
        </w:tc>
        <w:tc>
          <w:tcPr>
            <w:tcW w:w="2179" w:type="dxa"/>
            <w:shd w:val="clear" w:color="auto" w:fill="auto"/>
          </w:tcPr>
          <w:p w14:paraId="7641CA78" w14:textId="7ADEB640" w:rsidR="0066171E" w:rsidRPr="0066171E" w:rsidRDefault="0066171E" w:rsidP="0066171E">
            <w:pPr>
              <w:ind w:firstLine="0"/>
            </w:pPr>
            <w:r>
              <w:t>Rivers</w:t>
            </w:r>
          </w:p>
        </w:tc>
        <w:tc>
          <w:tcPr>
            <w:tcW w:w="2180" w:type="dxa"/>
            <w:shd w:val="clear" w:color="auto" w:fill="auto"/>
          </w:tcPr>
          <w:p w14:paraId="550151CF" w14:textId="4D02BB72" w:rsidR="0066171E" w:rsidRPr="0066171E" w:rsidRDefault="0066171E" w:rsidP="0066171E">
            <w:pPr>
              <w:ind w:firstLine="0"/>
            </w:pPr>
            <w:r>
              <w:t>Robbins</w:t>
            </w:r>
          </w:p>
        </w:tc>
      </w:tr>
      <w:tr w:rsidR="0066171E" w:rsidRPr="0066171E" w14:paraId="60A23007" w14:textId="77777777" w:rsidTr="0066171E">
        <w:tc>
          <w:tcPr>
            <w:tcW w:w="2179" w:type="dxa"/>
            <w:shd w:val="clear" w:color="auto" w:fill="auto"/>
          </w:tcPr>
          <w:p w14:paraId="23162B7F" w14:textId="7CDDEA8A" w:rsidR="0066171E" w:rsidRPr="0066171E" w:rsidRDefault="0066171E" w:rsidP="0066171E">
            <w:pPr>
              <w:ind w:firstLine="0"/>
            </w:pPr>
            <w:r>
              <w:t>Rutherford</w:t>
            </w:r>
          </w:p>
        </w:tc>
        <w:tc>
          <w:tcPr>
            <w:tcW w:w="2179" w:type="dxa"/>
            <w:shd w:val="clear" w:color="auto" w:fill="auto"/>
          </w:tcPr>
          <w:p w14:paraId="248F6D32" w14:textId="687BA013" w:rsidR="0066171E" w:rsidRPr="0066171E" w:rsidRDefault="0066171E" w:rsidP="0066171E">
            <w:pPr>
              <w:ind w:firstLine="0"/>
            </w:pPr>
            <w:r>
              <w:t>Sanders</w:t>
            </w:r>
          </w:p>
        </w:tc>
        <w:tc>
          <w:tcPr>
            <w:tcW w:w="2180" w:type="dxa"/>
            <w:shd w:val="clear" w:color="auto" w:fill="auto"/>
          </w:tcPr>
          <w:p w14:paraId="2D5CEAA3" w14:textId="69B8E120" w:rsidR="0066171E" w:rsidRPr="0066171E" w:rsidRDefault="0066171E" w:rsidP="0066171E">
            <w:pPr>
              <w:ind w:firstLine="0"/>
            </w:pPr>
            <w:r>
              <w:t>Schuessler</w:t>
            </w:r>
          </w:p>
        </w:tc>
      </w:tr>
      <w:tr w:rsidR="0066171E" w:rsidRPr="0066171E" w14:paraId="231D9809" w14:textId="77777777" w:rsidTr="0066171E">
        <w:tc>
          <w:tcPr>
            <w:tcW w:w="2179" w:type="dxa"/>
            <w:shd w:val="clear" w:color="auto" w:fill="auto"/>
          </w:tcPr>
          <w:p w14:paraId="49195AF4" w14:textId="74A17BDD" w:rsidR="0066171E" w:rsidRPr="0066171E" w:rsidRDefault="0066171E" w:rsidP="0066171E">
            <w:pPr>
              <w:ind w:firstLine="0"/>
            </w:pPr>
            <w:r>
              <w:t>Sessions</w:t>
            </w:r>
          </w:p>
        </w:tc>
        <w:tc>
          <w:tcPr>
            <w:tcW w:w="2179" w:type="dxa"/>
            <w:shd w:val="clear" w:color="auto" w:fill="auto"/>
          </w:tcPr>
          <w:p w14:paraId="6CC31762" w14:textId="7219B50F" w:rsidR="0066171E" w:rsidRPr="0066171E" w:rsidRDefault="0066171E" w:rsidP="0066171E">
            <w:pPr>
              <w:ind w:firstLine="0"/>
            </w:pPr>
            <w:r>
              <w:t>G. M. Smith</w:t>
            </w:r>
          </w:p>
        </w:tc>
        <w:tc>
          <w:tcPr>
            <w:tcW w:w="2180" w:type="dxa"/>
            <w:shd w:val="clear" w:color="auto" w:fill="auto"/>
          </w:tcPr>
          <w:p w14:paraId="1364F527" w14:textId="5F43F051" w:rsidR="0066171E" w:rsidRPr="0066171E" w:rsidRDefault="0066171E" w:rsidP="0066171E">
            <w:pPr>
              <w:ind w:firstLine="0"/>
            </w:pPr>
            <w:r>
              <w:t>M. M. Smith</w:t>
            </w:r>
          </w:p>
        </w:tc>
      </w:tr>
      <w:tr w:rsidR="0066171E" w:rsidRPr="0066171E" w14:paraId="7DAA647D" w14:textId="77777777" w:rsidTr="0066171E">
        <w:tc>
          <w:tcPr>
            <w:tcW w:w="2179" w:type="dxa"/>
            <w:shd w:val="clear" w:color="auto" w:fill="auto"/>
          </w:tcPr>
          <w:p w14:paraId="415E53F5" w14:textId="4C67349B" w:rsidR="0066171E" w:rsidRPr="0066171E" w:rsidRDefault="0066171E" w:rsidP="0066171E">
            <w:pPr>
              <w:ind w:firstLine="0"/>
            </w:pPr>
            <w:r>
              <w:t>Spann-Wilder</w:t>
            </w:r>
          </w:p>
        </w:tc>
        <w:tc>
          <w:tcPr>
            <w:tcW w:w="2179" w:type="dxa"/>
            <w:shd w:val="clear" w:color="auto" w:fill="auto"/>
          </w:tcPr>
          <w:p w14:paraId="5AC7AACE" w14:textId="2E5A0EB4" w:rsidR="0066171E" w:rsidRPr="0066171E" w:rsidRDefault="0066171E" w:rsidP="0066171E">
            <w:pPr>
              <w:ind w:firstLine="0"/>
            </w:pPr>
            <w:r>
              <w:t>Stavrinakis</w:t>
            </w:r>
          </w:p>
        </w:tc>
        <w:tc>
          <w:tcPr>
            <w:tcW w:w="2180" w:type="dxa"/>
            <w:shd w:val="clear" w:color="auto" w:fill="auto"/>
          </w:tcPr>
          <w:p w14:paraId="38F081A5" w14:textId="4FF2D48C" w:rsidR="0066171E" w:rsidRPr="0066171E" w:rsidRDefault="0066171E" w:rsidP="0066171E">
            <w:pPr>
              <w:ind w:firstLine="0"/>
            </w:pPr>
            <w:r>
              <w:t>Taylor</w:t>
            </w:r>
          </w:p>
        </w:tc>
      </w:tr>
      <w:tr w:rsidR="0066171E" w:rsidRPr="0066171E" w14:paraId="265DB53F" w14:textId="77777777" w:rsidTr="0066171E">
        <w:tc>
          <w:tcPr>
            <w:tcW w:w="2179" w:type="dxa"/>
            <w:shd w:val="clear" w:color="auto" w:fill="auto"/>
          </w:tcPr>
          <w:p w14:paraId="0CDE0F8A" w14:textId="31D0F1CD" w:rsidR="0066171E" w:rsidRPr="0066171E" w:rsidRDefault="0066171E" w:rsidP="0066171E">
            <w:pPr>
              <w:ind w:firstLine="0"/>
            </w:pPr>
            <w:r>
              <w:t>Teeple</w:t>
            </w:r>
          </w:p>
        </w:tc>
        <w:tc>
          <w:tcPr>
            <w:tcW w:w="2179" w:type="dxa"/>
            <w:shd w:val="clear" w:color="auto" w:fill="auto"/>
          </w:tcPr>
          <w:p w14:paraId="3E06EBFD" w14:textId="37D91160" w:rsidR="0066171E" w:rsidRPr="0066171E" w:rsidRDefault="0066171E" w:rsidP="0066171E">
            <w:pPr>
              <w:ind w:firstLine="0"/>
            </w:pPr>
            <w:r>
              <w:t>Terribile</w:t>
            </w:r>
          </w:p>
        </w:tc>
        <w:tc>
          <w:tcPr>
            <w:tcW w:w="2180" w:type="dxa"/>
            <w:shd w:val="clear" w:color="auto" w:fill="auto"/>
          </w:tcPr>
          <w:p w14:paraId="2A980DFF" w14:textId="1D7C69CB" w:rsidR="0066171E" w:rsidRPr="0066171E" w:rsidRDefault="0066171E" w:rsidP="0066171E">
            <w:pPr>
              <w:ind w:firstLine="0"/>
            </w:pPr>
            <w:r>
              <w:t>Vaughan</w:t>
            </w:r>
          </w:p>
        </w:tc>
      </w:tr>
      <w:tr w:rsidR="0066171E" w:rsidRPr="0066171E" w14:paraId="0D959B8B" w14:textId="77777777" w:rsidTr="0066171E">
        <w:tc>
          <w:tcPr>
            <w:tcW w:w="2179" w:type="dxa"/>
            <w:shd w:val="clear" w:color="auto" w:fill="auto"/>
          </w:tcPr>
          <w:p w14:paraId="73FF01E8" w14:textId="48F34306" w:rsidR="0066171E" w:rsidRPr="0066171E" w:rsidRDefault="0066171E" w:rsidP="0066171E">
            <w:pPr>
              <w:ind w:firstLine="0"/>
            </w:pPr>
            <w:r>
              <w:lastRenderedPageBreak/>
              <w:t>Weeks</w:t>
            </w:r>
          </w:p>
        </w:tc>
        <w:tc>
          <w:tcPr>
            <w:tcW w:w="2179" w:type="dxa"/>
            <w:shd w:val="clear" w:color="auto" w:fill="auto"/>
          </w:tcPr>
          <w:p w14:paraId="18F92130" w14:textId="375F1273" w:rsidR="0066171E" w:rsidRPr="0066171E" w:rsidRDefault="0066171E" w:rsidP="0066171E">
            <w:pPr>
              <w:ind w:firstLine="0"/>
            </w:pPr>
            <w:r>
              <w:t>Wetmore</w:t>
            </w:r>
          </w:p>
        </w:tc>
        <w:tc>
          <w:tcPr>
            <w:tcW w:w="2180" w:type="dxa"/>
            <w:shd w:val="clear" w:color="auto" w:fill="auto"/>
          </w:tcPr>
          <w:p w14:paraId="287AE450" w14:textId="55539460" w:rsidR="0066171E" w:rsidRPr="0066171E" w:rsidRDefault="0066171E" w:rsidP="0066171E">
            <w:pPr>
              <w:ind w:firstLine="0"/>
            </w:pPr>
            <w:r>
              <w:t>White</w:t>
            </w:r>
          </w:p>
        </w:tc>
      </w:tr>
      <w:tr w:rsidR="0066171E" w:rsidRPr="0066171E" w14:paraId="18DB4FA5" w14:textId="77777777" w:rsidTr="0066171E">
        <w:tc>
          <w:tcPr>
            <w:tcW w:w="2179" w:type="dxa"/>
            <w:shd w:val="clear" w:color="auto" w:fill="auto"/>
          </w:tcPr>
          <w:p w14:paraId="3F7CEC1A" w14:textId="02701579" w:rsidR="0066171E" w:rsidRPr="0066171E" w:rsidRDefault="0066171E" w:rsidP="0066171E">
            <w:pPr>
              <w:keepNext/>
              <w:ind w:firstLine="0"/>
            </w:pPr>
            <w:r>
              <w:t>Whitmire</w:t>
            </w:r>
          </w:p>
        </w:tc>
        <w:tc>
          <w:tcPr>
            <w:tcW w:w="2179" w:type="dxa"/>
            <w:shd w:val="clear" w:color="auto" w:fill="auto"/>
          </w:tcPr>
          <w:p w14:paraId="367A7BA9" w14:textId="20F47A55" w:rsidR="0066171E" w:rsidRPr="0066171E" w:rsidRDefault="0066171E" w:rsidP="0066171E">
            <w:pPr>
              <w:keepNext/>
              <w:ind w:firstLine="0"/>
            </w:pPr>
            <w:r>
              <w:t>Wickensimer</w:t>
            </w:r>
          </w:p>
        </w:tc>
        <w:tc>
          <w:tcPr>
            <w:tcW w:w="2180" w:type="dxa"/>
            <w:shd w:val="clear" w:color="auto" w:fill="auto"/>
          </w:tcPr>
          <w:p w14:paraId="13E6D08C" w14:textId="5E05CB46" w:rsidR="0066171E" w:rsidRPr="0066171E" w:rsidRDefault="0066171E" w:rsidP="0066171E">
            <w:pPr>
              <w:keepNext/>
              <w:ind w:firstLine="0"/>
            </w:pPr>
            <w:r>
              <w:t>Williams</w:t>
            </w:r>
          </w:p>
        </w:tc>
      </w:tr>
      <w:tr w:rsidR="0066171E" w:rsidRPr="0066171E" w14:paraId="22492326" w14:textId="77777777" w:rsidTr="0066171E">
        <w:tc>
          <w:tcPr>
            <w:tcW w:w="2179" w:type="dxa"/>
            <w:shd w:val="clear" w:color="auto" w:fill="auto"/>
          </w:tcPr>
          <w:p w14:paraId="308B3D0B" w14:textId="1F541659" w:rsidR="0066171E" w:rsidRPr="0066171E" w:rsidRDefault="0066171E" w:rsidP="0066171E">
            <w:pPr>
              <w:keepNext/>
              <w:ind w:firstLine="0"/>
            </w:pPr>
            <w:r>
              <w:t>Willis</w:t>
            </w:r>
          </w:p>
        </w:tc>
        <w:tc>
          <w:tcPr>
            <w:tcW w:w="2179" w:type="dxa"/>
            <w:shd w:val="clear" w:color="auto" w:fill="auto"/>
          </w:tcPr>
          <w:p w14:paraId="68B18923" w14:textId="77EA069B" w:rsidR="0066171E" w:rsidRPr="0066171E" w:rsidRDefault="0066171E" w:rsidP="0066171E">
            <w:pPr>
              <w:keepNext/>
              <w:ind w:firstLine="0"/>
            </w:pPr>
            <w:r>
              <w:t>Wooten</w:t>
            </w:r>
          </w:p>
        </w:tc>
        <w:tc>
          <w:tcPr>
            <w:tcW w:w="2180" w:type="dxa"/>
            <w:shd w:val="clear" w:color="auto" w:fill="auto"/>
          </w:tcPr>
          <w:p w14:paraId="7DE7021E" w14:textId="680C63F0" w:rsidR="0066171E" w:rsidRPr="0066171E" w:rsidRDefault="0066171E" w:rsidP="0066171E">
            <w:pPr>
              <w:keepNext/>
              <w:ind w:firstLine="0"/>
            </w:pPr>
            <w:r>
              <w:t>Yow</w:t>
            </w:r>
          </w:p>
        </w:tc>
      </w:tr>
    </w:tbl>
    <w:p w14:paraId="72B6D723" w14:textId="77777777" w:rsidR="0066171E" w:rsidRDefault="0066171E" w:rsidP="0066171E"/>
    <w:p w14:paraId="15475C16" w14:textId="6B685592" w:rsidR="0066171E" w:rsidRDefault="0066171E" w:rsidP="0066171E">
      <w:pPr>
        <w:jc w:val="center"/>
        <w:rPr>
          <w:b/>
        </w:rPr>
      </w:pPr>
      <w:r w:rsidRPr="0066171E">
        <w:rPr>
          <w:b/>
        </w:rPr>
        <w:t>Total--114</w:t>
      </w:r>
    </w:p>
    <w:p w14:paraId="668987AC" w14:textId="77777777" w:rsidR="0066171E" w:rsidRDefault="0066171E" w:rsidP="0066171E">
      <w:pPr>
        <w:jc w:val="center"/>
        <w:rPr>
          <w:b/>
        </w:rPr>
      </w:pPr>
    </w:p>
    <w:p w14:paraId="37B2A7F2" w14:textId="77777777" w:rsidR="0066171E" w:rsidRDefault="0066171E" w:rsidP="0066171E">
      <w:pPr>
        <w:ind w:firstLine="0"/>
      </w:pPr>
      <w:r w:rsidRPr="0066171E">
        <w:t xml:space="preserve"> </w:t>
      </w:r>
      <w:r>
        <w:t>Those who voted in the negative are:</w:t>
      </w:r>
    </w:p>
    <w:p w14:paraId="0007A3FB" w14:textId="77777777" w:rsidR="0066171E" w:rsidRDefault="0066171E" w:rsidP="0066171E"/>
    <w:p w14:paraId="20983F34" w14:textId="77777777" w:rsidR="0066171E" w:rsidRDefault="0066171E" w:rsidP="0066171E">
      <w:pPr>
        <w:jc w:val="center"/>
        <w:rPr>
          <w:b/>
        </w:rPr>
      </w:pPr>
      <w:r w:rsidRPr="0066171E">
        <w:rPr>
          <w:b/>
        </w:rPr>
        <w:t>Total--0</w:t>
      </w:r>
    </w:p>
    <w:p w14:paraId="2CF54F58" w14:textId="0BBD717B" w:rsidR="0066171E" w:rsidRDefault="0066171E" w:rsidP="0066171E">
      <w:pPr>
        <w:jc w:val="center"/>
        <w:rPr>
          <w:b/>
        </w:rPr>
      </w:pPr>
    </w:p>
    <w:p w14:paraId="2DA3061A" w14:textId="77777777" w:rsidR="0066171E" w:rsidRDefault="0066171E" w:rsidP="0066171E">
      <w:r>
        <w:t xml:space="preserve">Section 12 was adopted. </w:t>
      </w:r>
    </w:p>
    <w:p w14:paraId="7E93D245" w14:textId="77777777" w:rsidR="00A008AD" w:rsidRDefault="00A008AD" w:rsidP="0066171E"/>
    <w:p w14:paraId="6B3A2AC5" w14:textId="3187AD9F" w:rsidR="0066171E" w:rsidRDefault="0066171E" w:rsidP="0066171E">
      <w:pPr>
        <w:keepNext/>
        <w:jc w:val="center"/>
        <w:rPr>
          <w:b/>
        </w:rPr>
      </w:pPr>
      <w:r w:rsidRPr="0066171E">
        <w:rPr>
          <w:b/>
        </w:rPr>
        <w:t>SECTION 24</w:t>
      </w:r>
    </w:p>
    <w:p w14:paraId="73398C33" w14:textId="77777777" w:rsidR="0066171E" w:rsidRDefault="0066171E" w:rsidP="0066171E">
      <w:r>
        <w:t xml:space="preserve">The yeas and nays were taken resulting as follows: </w:t>
      </w:r>
    </w:p>
    <w:p w14:paraId="0A5ED3E1" w14:textId="6982E393" w:rsidR="0066171E" w:rsidRDefault="0066171E" w:rsidP="0066171E">
      <w:pPr>
        <w:jc w:val="center"/>
      </w:pPr>
      <w:r>
        <w:t xml:space="preserve"> </w:t>
      </w:r>
      <w:bookmarkStart w:id="21" w:name="vote_start72"/>
      <w:bookmarkEnd w:id="21"/>
      <w:r>
        <w:t>Yeas 113; Nays 0</w:t>
      </w:r>
    </w:p>
    <w:p w14:paraId="0090857F" w14:textId="77777777" w:rsidR="0066171E" w:rsidRDefault="0066171E" w:rsidP="0066171E">
      <w:pPr>
        <w:jc w:val="center"/>
      </w:pPr>
    </w:p>
    <w:p w14:paraId="01A51F1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E8C0FB9" w14:textId="77777777" w:rsidTr="0066171E">
        <w:tc>
          <w:tcPr>
            <w:tcW w:w="2179" w:type="dxa"/>
            <w:shd w:val="clear" w:color="auto" w:fill="auto"/>
          </w:tcPr>
          <w:p w14:paraId="70808ACB" w14:textId="5F9D9369" w:rsidR="0066171E" w:rsidRPr="0066171E" w:rsidRDefault="0066171E" w:rsidP="0066171E">
            <w:pPr>
              <w:keepNext/>
              <w:ind w:firstLine="0"/>
            </w:pPr>
            <w:r>
              <w:t>Alexander</w:t>
            </w:r>
          </w:p>
        </w:tc>
        <w:tc>
          <w:tcPr>
            <w:tcW w:w="2179" w:type="dxa"/>
            <w:shd w:val="clear" w:color="auto" w:fill="auto"/>
          </w:tcPr>
          <w:p w14:paraId="0E5982DD" w14:textId="3B2D1A0E" w:rsidR="0066171E" w:rsidRPr="0066171E" w:rsidRDefault="0066171E" w:rsidP="0066171E">
            <w:pPr>
              <w:keepNext/>
              <w:ind w:firstLine="0"/>
            </w:pPr>
            <w:r>
              <w:t>Anderson</w:t>
            </w:r>
          </w:p>
        </w:tc>
        <w:tc>
          <w:tcPr>
            <w:tcW w:w="2180" w:type="dxa"/>
            <w:shd w:val="clear" w:color="auto" w:fill="auto"/>
          </w:tcPr>
          <w:p w14:paraId="1AFE082B" w14:textId="4C4D6F0A" w:rsidR="0066171E" w:rsidRPr="0066171E" w:rsidRDefault="0066171E" w:rsidP="0066171E">
            <w:pPr>
              <w:keepNext/>
              <w:ind w:firstLine="0"/>
            </w:pPr>
            <w:r>
              <w:t>Atkinson</w:t>
            </w:r>
          </w:p>
        </w:tc>
      </w:tr>
      <w:tr w:rsidR="0066171E" w:rsidRPr="0066171E" w14:paraId="598D8106" w14:textId="77777777" w:rsidTr="0066171E">
        <w:tc>
          <w:tcPr>
            <w:tcW w:w="2179" w:type="dxa"/>
            <w:shd w:val="clear" w:color="auto" w:fill="auto"/>
          </w:tcPr>
          <w:p w14:paraId="7E43E539" w14:textId="51A9B84F" w:rsidR="0066171E" w:rsidRPr="0066171E" w:rsidRDefault="0066171E" w:rsidP="0066171E">
            <w:pPr>
              <w:ind w:firstLine="0"/>
            </w:pPr>
            <w:r>
              <w:t>Bailey</w:t>
            </w:r>
          </w:p>
        </w:tc>
        <w:tc>
          <w:tcPr>
            <w:tcW w:w="2179" w:type="dxa"/>
            <w:shd w:val="clear" w:color="auto" w:fill="auto"/>
          </w:tcPr>
          <w:p w14:paraId="0DBDC4AE" w14:textId="77109B31" w:rsidR="0066171E" w:rsidRPr="0066171E" w:rsidRDefault="0066171E" w:rsidP="0066171E">
            <w:pPr>
              <w:ind w:firstLine="0"/>
            </w:pPr>
            <w:r>
              <w:t>Ballentine</w:t>
            </w:r>
          </w:p>
        </w:tc>
        <w:tc>
          <w:tcPr>
            <w:tcW w:w="2180" w:type="dxa"/>
            <w:shd w:val="clear" w:color="auto" w:fill="auto"/>
          </w:tcPr>
          <w:p w14:paraId="442EFC2F" w14:textId="531EA79A" w:rsidR="0066171E" w:rsidRPr="0066171E" w:rsidRDefault="0066171E" w:rsidP="0066171E">
            <w:pPr>
              <w:ind w:firstLine="0"/>
            </w:pPr>
            <w:r>
              <w:t>Bamberg</w:t>
            </w:r>
          </w:p>
        </w:tc>
      </w:tr>
      <w:tr w:rsidR="0066171E" w:rsidRPr="0066171E" w14:paraId="38908426" w14:textId="77777777" w:rsidTr="0066171E">
        <w:tc>
          <w:tcPr>
            <w:tcW w:w="2179" w:type="dxa"/>
            <w:shd w:val="clear" w:color="auto" w:fill="auto"/>
          </w:tcPr>
          <w:p w14:paraId="249B96E0" w14:textId="5A10A213" w:rsidR="0066171E" w:rsidRPr="0066171E" w:rsidRDefault="0066171E" w:rsidP="0066171E">
            <w:pPr>
              <w:ind w:firstLine="0"/>
            </w:pPr>
            <w:r>
              <w:t>Bannister</w:t>
            </w:r>
          </w:p>
        </w:tc>
        <w:tc>
          <w:tcPr>
            <w:tcW w:w="2179" w:type="dxa"/>
            <w:shd w:val="clear" w:color="auto" w:fill="auto"/>
          </w:tcPr>
          <w:p w14:paraId="7FF7E517" w14:textId="4B2698A8" w:rsidR="0066171E" w:rsidRPr="0066171E" w:rsidRDefault="0066171E" w:rsidP="0066171E">
            <w:pPr>
              <w:ind w:firstLine="0"/>
            </w:pPr>
            <w:r>
              <w:t>Bauer</w:t>
            </w:r>
          </w:p>
        </w:tc>
        <w:tc>
          <w:tcPr>
            <w:tcW w:w="2180" w:type="dxa"/>
            <w:shd w:val="clear" w:color="auto" w:fill="auto"/>
          </w:tcPr>
          <w:p w14:paraId="641C9BC3" w14:textId="22BB3222" w:rsidR="0066171E" w:rsidRPr="0066171E" w:rsidRDefault="0066171E" w:rsidP="0066171E">
            <w:pPr>
              <w:ind w:firstLine="0"/>
            </w:pPr>
            <w:r>
              <w:t>Beach</w:t>
            </w:r>
          </w:p>
        </w:tc>
      </w:tr>
      <w:tr w:rsidR="0066171E" w:rsidRPr="0066171E" w14:paraId="2B440D7E" w14:textId="77777777" w:rsidTr="0066171E">
        <w:tc>
          <w:tcPr>
            <w:tcW w:w="2179" w:type="dxa"/>
            <w:shd w:val="clear" w:color="auto" w:fill="auto"/>
          </w:tcPr>
          <w:p w14:paraId="1B2A6665" w14:textId="027F18AC" w:rsidR="0066171E" w:rsidRPr="0066171E" w:rsidRDefault="0066171E" w:rsidP="0066171E">
            <w:pPr>
              <w:ind w:firstLine="0"/>
            </w:pPr>
            <w:r>
              <w:t>Bernstein</w:t>
            </w:r>
          </w:p>
        </w:tc>
        <w:tc>
          <w:tcPr>
            <w:tcW w:w="2179" w:type="dxa"/>
            <w:shd w:val="clear" w:color="auto" w:fill="auto"/>
          </w:tcPr>
          <w:p w14:paraId="44A6FA32" w14:textId="60E23B8D" w:rsidR="0066171E" w:rsidRPr="0066171E" w:rsidRDefault="0066171E" w:rsidP="0066171E">
            <w:pPr>
              <w:ind w:firstLine="0"/>
            </w:pPr>
            <w:r>
              <w:t>Bowers</w:t>
            </w:r>
          </w:p>
        </w:tc>
        <w:tc>
          <w:tcPr>
            <w:tcW w:w="2180" w:type="dxa"/>
            <w:shd w:val="clear" w:color="auto" w:fill="auto"/>
          </w:tcPr>
          <w:p w14:paraId="54D93145" w14:textId="62136B7C" w:rsidR="0066171E" w:rsidRPr="0066171E" w:rsidRDefault="0066171E" w:rsidP="0066171E">
            <w:pPr>
              <w:ind w:firstLine="0"/>
            </w:pPr>
            <w:r>
              <w:t>Bradley</w:t>
            </w:r>
          </w:p>
        </w:tc>
      </w:tr>
      <w:tr w:rsidR="0066171E" w:rsidRPr="0066171E" w14:paraId="21B0CDBA" w14:textId="77777777" w:rsidTr="0066171E">
        <w:tc>
          <w:tcPr>
            <w:tcW w:w="2179" w:type="dxa"/>
            <w:shd w:val="clear" w:color="auto" w:fill="auto"/>
          </w:tcPr>
          <w:p w14:paraId="6CC6640D" w14:textId="1E0F6E08" w:rsidR="0066171E" w:rsidRPr="0066171E" w:rsidRDefault="0066171E" w:rsidP="0066171E">
            <w:pPr>
              <w:ind w:firstLine="0"/>
            </w:pPr>
            <w:r>
              <w:t>Brewer</w:t>
            </w:r>
          </w:p>
        </w:tc>
        <w:tc>
          <w:tcPr>
            <w:tcW w:w="2179" w:type="dxa"/>
            <w:shd w:val="clear" w:color="auto" w:fill="auto"/>
          </w:tcPr>
          <w:p w14:paraId="11F9394B" w14:textId="50FCF7A8" w:rsidR="0066171E" w:rsidRPr="0066171E" w:rsidRDefault="0066171E" w:rsidP="0066171E">
            <w:pPr>
              <w:ind w:firstLine="0"/>
            </w:pPr>
            <w:r>
              <w:t>Brittain</w:t>
            </w:r>
          </w:p>
        </w:tc>
        <w:tc>
          <w:tcPr>
            <w:tcW w:w="2180" w:type="dxa"/>
            <w:shd w:val="clear" w:color="auto" w:fill="auto"/>
          </w:tcPr>
          <w:p w14:paraId="21179B62" w14:textId="13B5BE34" w:rsidR="0066171E" w:rsidRPr="0066171E" w:rsidRDefault="0066171E" w:rsidP="0066171E">
            <w:pPr>
              <w:ind w:firstLine="0"/>
            </w:pPr>
            <w:r>
              <w:t>Burns</w:t>
            </w:r>
          </w:p>
        </w:tc>
      </w:tr>
      <w:tr w:rsidR="0066171E" w:rsidRPr="0066171E" w14:paraId="73922C42" w14:textId="77777777" w:rsidTr="0066171E">
        <w:tc>
          <w:tcPr>
            <w:tcW w:w="2179" w:type="dxa"/>
            <w:shd w:val="clear" w:color="auto" w:fill="auto"/>
          </w:tcPr>
          <w:p w14:paraId="16D12B38" w14:textId="3E4E8005" w:rsidR="0066171E" w:rsidRPr="0066171E" w:rsidRDefault="0066171E" w:rsidP="0066171E">
            <w:pPr>
              <w:ind w:firstLine="0"/>
            </w:pPr>
            <w:r>
              <w:t>Bustos</w:t>
            </w:r>
          </w:p>
        </w:tc>
        <w:tc>
          <w:tcPr>
            <w:tcW w:w="2179" w:type="dxa"/>
            <w:shd w:val="clear" w:color="auto" w:fill="auto"/>
          </w:tcPr>
          <w:p w14:paraId="7173C43B" w14:textId="64922352" w:rsidR="0066171E" w:rsidRPr="0066171E" w:rsidRDefault="0066171E" w:rsidP="0066171E">
            <w:pPr>
              <w:ind w:firstLine="0"/>
            </w:pPr>
            <w:r>
              <w:t>Calhoon</w:t>
            </w:r>
          </w:p>
        </w:tc>
        <w:tc>
          <w:tcPr>
            <w:tcW w:w="2180" w:type="dxa"/>
            <w:shd w:val="clear" w:color="auto" w:fill="auto"/>
          </w:tcPr>
          <w:p w14:paraId="013BF0D1" w14:textId="5561E305" w:rsidR="0066171E" w:rsidRPr="0066171E" w:rsidRDefault="0066171E" w:rsidP="0066171E">
            <w:pPr>
              <w:ind w:firstLine="0"/>
            </w:pPr>
            <w:r>
              <w:t>Caskey</w:t>
            </w:r>
          </w:p>
        </w:tc>
      </w:tr>
      <w:tr w:rsidR="0066171E" w:rsidRPr="0066171E" w14:paraId="044368F0" w14:textId="77777777" w:rsidTr="0066171E">
        <w:tc>
          <w:tcPr>
            <w:tcW w:w="2179" w:type="dxa"/>
            <w:shd w:val="clear" w:color="auto" w:fill="auto"/>
          </w:tcPr>
          <w:p w14:paraId="49B8D1DE" w14:textId="274F15AD" w:rsidR="0066171E" w:rsidRPr="0066171E" w:rsidRDefault="0066171E" w:rsidP="0066171E">
            <w:pPr>
              <w:ind w:firstLine="0"/>
            </w:pPr>
            <w:r>
              <w:t>Chapman</w:t>
            </w:r>
          </w:p>
        </w:tc>
        <w:tc>
          <w:tcPr>
            <w:tcW w:w="2179" w:type="dxa"/>
            <w:shd w:val="clear" w:color="auto" w:fill="auto"/>
          </w:tcPr>
          <w:p w14:paraId="52581A9F" w14:textId="1FFF660A" w:rsidR="0066171E" w:rsidRPr="0066171E" w:rsidRDefault="0066171E" w:rsidP="0066171E">
            <w:pPr>
              <w:ind w:firstLine="0"/>
            </w:pPr>
            <w:r>
              <w:t>Clyburn</w:t>
            </w:r>
          </w:p>
        </w:tc>
        <w:tc>
          <w:tcPr>
            <w:tcW w:w="2180" w:type="dxa"/>
            <w:shd w:val="clear" w:color="auto" w:fill="auto"/>
          </w:tcPr>
          <w:p w14:paraId="190231F6" w14:textId="23FA5F75" w:rsidR="0066171E" w:rsidRPr="0066171E" w:rsidRDefault="0066171E" w:rsidP="0066171E">
            <w:pPr>
              <w:ind w:firstLine="0"/>
            </w:pPr>
            <w:r>
              <w:t>Cobb-Hunter</w:t>
            </w:r>
          </w:p>
        </w:tc>
      </w:tr>
      <w:tr w:rsidR="0066171E" w:rsidRPr="0066171E" w14:paraId="721256A6" w14:textId="77777777" w:rsidTr="0066171E">
        <w:tc>
          <w:tcPr>
            <w:tcW w:w="2179" w:type="dxa"/>
            <w:shd w:val="clear" w:color="auto" w:fill="auto"/>
          </w:tcPr>
          <w:p w14:paraId="291D6601" w14:textId="572CCC77" w:rsidR="0066171E" w:rsidRPr="0066171E" w:rsidRDefault="0066171E" w:rsidP="0066171E">
            <w:pPr>
              <w:ind w:firstLine="0"/>
            </w:pPr>
            <w:r>
              <w:t>Collins</w:t>
            </w:r>
          </w:p>
        </w:tc>
        <w:tc>
          <w:tcPr>
            <w:tcW w:w="2179" w:type="dxa"/>
            <w:shd w:val="clear" w:color="auto" w:fill="auto"/>
          </w:tcPr>
          <w:p w14:paraId="67DEEB49" w14:textId="6CACDD93" w:rsidR="0066171E" w:rsidRPr="0066171E" w:rsidRDefault="0066171E" w:rsidP="0066171E">
            <w:pPr>
              <w:ind w:firstLine="0"/>
            </w:pPr>
            <w:r>
              <w:t>B. J. Cox</w:t>
            </w:r>
          </w:p>
        </w:tc>
        <w:tc>
          <w:tcPr>
            <w:tcW w:w="2180" w:type="dxa"/>
            <w:shd w:val="clear" w:color="auto" w:fill="auto"/>
          </w:tcPr>
          <w:p w14:paraId="6DF52ED3" w14:textId="3EBD4345" w:rsidR="0066171E" w:rsidRPr="0066171E" w:rsidRDefault="0066171E" w:rsidP="0066171E">
            <w:pPr>
              <w:ind w:firstLine="0"/>
            </w:pPr>
            <w:r>
              <w:t>B. L. Cox</w:t>
            </w:r>
          </w:p>
        </w:tc>
      </w:tr>
      <w:tr w:rsidR="0066171E" w:rsidRPr="0066171E" w14:paraId="42F69D71" w14:textId="77777777" w:rsidTr="0066171E">
        <w:tc>
          <w:tcPr>
            <w:tcW w:w="2179" w:type="dxa"/>
            <w:shd w:val="clear" w:color="auto" w:fill="auto"/>
          </w:tcPr>
          <w:p w14:paraId="44932434" w14:textId="7DCA7312" w:rsidR="0066171E" w:rsidRPr="0066171E" w:rsidRDefault="0066171E" w:rsidP="0066171E">
            <w:pPr>
              <w:ind w:firstLine="0"/>
            </w:pPr>
            <w:r>
              <w:t>Crawford</w:t>
            </w:r>
          </w:p>
        </w:tc>
        <w:tc>
          <w:tcPr>
            <w:tcW w:w="2179" w:type="dxa"/>
            <w:shd w:val="clear" w:color="auto" w:fill="auto"/>
          </w:tcPr>
          <w:p w14:paraId="5BE0A925" w14:textId="5AAD84E8" w:rsidR="0066171E" w:rsidRPr="0066171E" w:rsidRDefault="0066171E" w:rsidP="0066171E">
            <w:pPr>
              <w:ind w:firstLine="0"/>
            </w:pPr>
            <w:r>
              <w:t>Cromer</w:t>
            </w:r>
          </w:p>
        </w:tc>
        <w:tc>
          <w:tcPr>
            <w:tcW w:w="2180" w:type="dxa"/>
            <w:shd w:val="clear" w:color="auto" w:fill="auto"/>
          </w:tcPr>
          <w:p w14:paraId="54C5CA81" w14:textId="4DD08C6D" w:rsidR="0066171E" w:rsidRPr="0066171E" w:rsidRDefault="0066171E" w:rsidP="0066171E">
            <w:pPr>
              <w:ind w:firstLine="0"/>
            </w:pPr>
            <w:r>
              <w:t>Davis</w:t>
            </w:r>
          </w:p>
        </w:tc>
      </w:tr>
      <w:tr w:rsidR="0066171E" w:rsidRPr="0066171E" w14:paraId="3727E262" w14:textId="77777777" w:rsidTr="0066171E">
        <w:tc>
          <w:tcPr>
            <w:tcW w:w="2179" w:type="dxa"/>
            <w:shd w:val="clear" w:color="auto" w:fill="auto"/>
          </w:tcPr>
          <w:p w14:paraId="0A02C515" w14:textId="54A80AC3" w:rsidR="0066171E" w:rsidRPr="0066171E" w:rsidRDefault="0066171E" w:rsidP="0066171E">
            <w:pPr>
              <w:ind w:firstLine="0"/>
            </w:pPr>
            <w:r>
              <w:t>Dillard</w:t>
            </w:r>
          </w:p>
        </w:tc>
        <w:tc>
          <w:tcPr>
            <w:tcW w:w="2179" w:type="dxa"/>
            <w:shd w:val="clear" w:color="auto" w:fill="auto"/>
          </w:tcPr>
          <w:p w14:paraId="274F5F9E" w14:textId="4DB1BA86" w:rsidR="0066171E" w:rsidRPr="0066171E" w:rsidRDefault="0066171E" w:rsidP="0066171E">
            <w:pPr>
              <w:ind w:firstLine="0"/>
            </w:pPr>
            <w:r>
              <w:t>Duncan</w:t>
            </w:r>
          </w:p>
        </w:tc>
        <w:tc>
          <w:tcPr>
            <w:tcW w:w="2180" w:type="dxa"/>
            <w:shd w:val="clear" w:color="auto" w:fill="auto"/>
          </w:tcPr>
          <w:p w14:paraId="2B13F196" w14:textId="364D7ECC" w:rsidR="0066171E" w:rsidRPr="0066171E" w:rsidRDefault="0066171E" w:rsidP="0066171E">
            <w:pPr>
              <w:ind w:firstLine="0"/>
            </w:pPr>
            <w:r>
              <w:t>Edgerton</w:t>
            </w:r>
          </w:p>
        </w:tc>
      </w:tr>
      <w:tr w:rsidR="0066171E" w:rsidRPr="0066171E" w14:paraId="5D783F42" w14:textId="77777777" w:rsidTr="0066171E">
        <w:tc>
          <w:tcPr>
            <w:tcW w:w="2179" w:type="dxa"/>
            <w:shd w:val="clear" w:color="auto" w:fill="auto"/>
          </w:tcPr>
          <w:p w14:paraId="102489BE" w14:textId="560622F6" w:rsidR="0066171E" w:rsidRPr="0066171E" w:rsidRDefault="0066171E" w:rsidP="0066171E">
            <w:pPr>
              <w:ind w:firstLine="0"/>
            </w:pPr>
            <w:r>
              <w:t>Erickson</w:t>
            </w:r>
          </w:p>
        </w:tc>
        <w:tc>
          <w:tcPr>
            <w:tcW w:w="2179" w:type="dxa"/>
            <w:shd w:val="clear" w:color="auto" w:fill="auto"/>
          </w:tcPr>
          <w:p w14:paraId="64C50414" w14:textId="447822D0" w:rsidR="0066171E" w:rsidRPr="0066171E" w:rsidRDefault="0066171E" w:rsidP="0066171E">
            <w:pPr>
              <w:ind w:firstLine="0"/>
            </w:pPr>
            <w:r>
              <w:t>Forrest</w:t>
            </w:r>
          </w:p>
        </w:tc>
        <w:tc>
          <w:tcPr>
            <w:tcW w:w="2180" w:type="dxa"/>
            <w:shd w:val="clear" w:color="auto" w:fill="auto"/>
          </w:tcPr>
          <w:p w14:paraId="753A6D19" w14:textId="4FDC7189" w:rsidR="0066171E" w:rsidRPr="0066171E" w:rsidRDefault="0066171E" w:rsidP="0066171E">
            <w:pPr>
              <w:ind w:firstLine="0"/>
            </w:pPr>
            <w:r>
              <w:t>Frank</w:t>
            </w:r>
          </w:p>
        </w:tc>
      </w:tr>
      <w:tr w:rsidR="0066171E" w:rsidRPr="0066171E" w14:paraId="3E2D1454" w14:textId="77777777" w:rsidTr="0066171E">
        <w:tc>
          <w:tcPr>
            <w:tcW w:w="2179" w:type="dxa"/>
            <w:shd w:val="clear" w:color="auto" w:fill="auto"/>
          </w:tcPr>
          <w:p w14:paraId="691FA575" w14:textId="56FC64CB" w:rsidR="0066171E" w:rsidRPr="0066171E" w:rsidRDefault="0066171E" w:rsidP="0066171E">
            <w:pPr>
              <w:ind w:firstLine="0"/>
            </w:pPr>
            <w:r>
              <w:t>Gagnon</w:t>
            </w:r>
          </w:p>
        </w:tc>
        <w:tc>
          <w:tcPr>
            <w:tcW w:w="2179" w:type="dxa"/>
            <w:shd w:val="clear" w:color="auto" w:fill="auto"/>
          </w:tcPr>
          <w:p w14:paraId="7E1B7B93" w14:textId="2BB39949" w:rsidR="0066171E" w:rsidRPr="0066171E" w:rsidRDefault="0066171E" w:rsidP="0066171E">
            <w:pPr>
              <w:ind w:firstLine="0"/>
            </w:pPr>
            <w:r>
              <w:t>Garvin</w:t>
            </w:r>
          </w:p>
        </w:tc>
        <w:tc>
          <w:tcPr>
            <w:tcW w:w="2180" w:type="dxa"/>
            <w:shd w:val="clear" w:color="auto" w:fill="auto"/>
          </w:tcPr>
          <w:p w14:paraId="7F60C330" w14:textId="240C61AF" w:rsidR="0066171E" w:rsidRPr="0066171E" w:rsidRDefault="0066171E" w:rsidP="0066171E">
            <w:pPr>
              <w:ind w:firstLine="0"/>
            </w:pPr>
            <w:r>
              <w:t>Gatch</w:t>
            </w:r>
          </w:p>
        </w:tc>
      </w:tr>
      <w:tr w:rsidR="0066171E" w:rsidRPr="0066171E" w14:paraId="5561E65B" w14:textId="77777777" w:rsidTr="0066171E">
        <w:tc>
          <w:tcPr>
            <w:tcW w:w="2179" w:type="dxa"/>
            <w:shd w:val="clear" w:color="auto" w:fill="auto"/>
          </w:tcPr>
          <w:p w14:paraId="6271B926" w14:textId="0A0C3A17" w:rsidR="0066171E" w:rsidRPr="0066171E" w:rsidRDefault="0066171E" w:rsidP="0066171E">
            <w:pPr>
              <w:ind w:firstLine="0"/>
            </w:pPr>
            <w:r>
              <w:t>Gibson</w:t>
            </w:r>
          </w:p>
        </w:tc>
        <w:tc>
          <w:tcPr>
            <w:tcW w:w="2179" w:type="dxa"/>
            <w:shd w:val="clear" w:color="auto" w:fill="auto"/>
          </w:tcPr>
          <w:p w14:paraId="3FD8D074" w14:textId="121D2AB9" w:rsidR="0066171E" w:rsidRPr="0066171E" w:rsidRDefault="0066171E" w:rsidP="0066171E">
            <w:pPr>
              <w:ind w:firstLine="0"/>
            </w:pPr>
            <w:r>
              <w:t>Gilliam</w:t>
            </w:r>
          </w:p>
        </w:tc>
        <w:tc>
          <w:tcPr>
            <w:tcW w:w="2180" w:type="dxa"/>
            <w:shd w:val="clear" w:color="auto" w:fill="auto"/>
          </w:tcPr>
          <w:p w14:paraId="7BC1D052" w14:textId="03FCAEB0" w:rsidR="0066171E" w:rsidRPr="0066171E" w:rsidRDefault="0066171E" w:rsidP="0066171E">
            <w:pPr>
              <w:ind w:firstLine="0"/>
            </w:pPr>
            <w:r>
              <w:t>Gilliard</w:t>
            </w:r>
          </w:p>
        </w:tc>
      </w:tr>
      <w:tr w:rsidR="0066171E" w:rsidRPr="0066171E" w14:paraId="085748F4" w14:textId="77777777" w:rsidTr="0066171E">
        <w:tc>
          <w:tcPr>
            <w:tcW w:w="2179" w:type="dxa"/>
            <w:shd w:val="clear" w:color="auto" w:fill="auto"/>
          </w:tcPr>
          <w:p w14:paraId="27CF019C" w14:textId="0FC64140" w:rsidR="0066171E" w:rsidRPr="0066171E" w:rsidRDefault="0066171E" w:rsidP="0066171E">
            <w:pPr>
              <w:ind w:firstLine="0"/>
            </w:pPr>
            <w:r>
              <w:t>Gilreath</w:t>
            </w:r>
          </w:p>
        </w:tc>
        <w:tc>
          <w:tcPr>
            <w:tcW w:w="2179" w:type="dxa"/>
            <w:shd w:val="clear" w:color="auto" w:fill="auto"/>
          </w:tcPr>
          <w:p w14:paraId="4B7D7B43" w14:textId="43C1E747" w:rsidR="0066171E" w:rsidRPr="0066171E" w:rsidRDefault="0066171E" w:rsidP="0066171E">
            <w:pPr>
              <w:ind w:firstLine="0"/>
            </w:pPr>
            <w:r>
              <w:t>Govan</w:t>
            </w:r>
          </w:p>
        </w:tc>
        <w:tc>
          <w:tcPr>
            <w:tcW w:w="2180" w:type="dxa"/>
            <w:shd w:val="clear" w:color="auto" w:fill="auto"/>
          </w:tcPr>
          <w:p w14:paraId="27EE9F05" w14:textId="00D25D06" w:rsidR="0066171E" w:rsidRPr="0066171E" w:rsidRDefault="0066171E" w:rsidP="0066171E">
            <w:pPr>
              <w:ind w:firstLine="0"/>
            </w:pPr>
            <w:r>
              <w:t>Grant</w:t>
            </w:r>
          </w:p>
        </w:tc>
      </w:tr>
      <w:tr w:rsidR="0066171E" w:rsidRPr="0066171E" w14:paraId="6FB149CF" w14:textId="77777777" w:rsidTr="0066171E">
        <w:tc>
          <w:tcPr>
            <w:tcW w:w="2179" w:type="dxa"/>
            <w:shd w:val="clear" w:color="auto" w:fill="auto"/>
          </w:tcPr>
          <w:p w14:paraId="17966CB8" w14:textId="21475492" w:rsidR="0066171E" w:rsidRPr="0066171E" w:rsidRDefault="0066171E" w:rsidP="0066171E">
            <w:pPr>
              <w:ind w:firstLine="0"/>
            </w:pPr>
            <w:r>
              <w:t>Guffey</w:t>
            </w:r>
          </w:p>
        </w:tc>
        <w:tc>
          <w:tcPr>
            <w:tcW w:w="2179" w:type="dxa"/>
            <w:shd w:val="clear" w:color="auto" w:fill="auto"/>
          </w:tcPr>
          <w:p w14:paraId="00D58B8A" w14:textId="48843104" w:rsidR="0066171E" w:rsidRPr="0066171E" w:rsidRDefault="0066171E" w:rsidP="0066171E">
            <w:pPr>
              <w:ind w:firstLine="0"/>
            </w:pPr>
            <w:r>
              <w:t>Haddon</w:t>
            </w:r>
          </w:p>
        </w:tc>
        <w:tc>
          <w:tcPr>
            <w:tcW w:w="2180" w:type="dxa"/>
            <w:shd w:val="clear" w:color="auto" w:fill="auto"/>
          </w:tcPr>
          <w:p w14:paraId="1B56E58E" w14:textId="125952D7" w:rsidR="0066171E" w:rsidRPr="0066171E" w:rsidRDefault="0066171E" w:rsidP="0066171E">
            <w:pPr>
              <w:ind w:firstLine="0"/>
            </w:pPr>
            <w:r>
              <w:t>Hager</w:t>
            </w:r>
          </w:p>
        </w:tc>
      </w:tr>
      <w:tr w:rsidR="0066171E" w:rsidRPr="0066171E" w14:paraId="49D04B15" w14:textId="77777777" w:rsidTr="0066171E">
        <w:tc>
          <w:tcPr>
            <w:tcW w:w="2179" w:type="dxa"/>
            <w:shd w:val="clear" w:color="auto" w:fill="auto"/>
          </w:tcPr>
          <w:p w14:paraId="7F696BA4" w14:textId="07CBBEF3" w:rsidR="0066171E" w:rsidRPr="0066171E" w:rsidRDefault="0066171E" w:rsidP="0066171E">
            <w:pPr>
              <w:ind w:firstLine="0"/>
            </w:pPr>
            <w:r>
              <w:t>Hardee</w:t>
            </w:r>
          </w:p>
        </w:tc>
        <w:tc>
          <w:tcPr>
            <w:tcW w:w="2179" w:type="dxa"/>
            <w:shd w:val="clear" w:color="auto" w:fill="auto"/>
          </w:tcPr>
          <w:p w14:paraId="0A53684B" w14:textId="2E6936A3" w:rsidR="0066171E" w:rsidRPr="0066171E" w:rsidRDefault="0066171E" w:rsidP="0066171E">
            <w:pPr>
              <w:ind w:firstLine="0"/>
            </w:pPr>
            <w:r>
              <w:t>Harris</w:t>
            </w:r>
          </w:p>
        </w:tc>
        <w:tc>
          <w:tcPr>
            <w:tcW w:w="2180" w:type="dxa"/>
            <w:shd w:val="clear" w:color="auto" w:fill="auto"/>
          </w:tcPr>
          <w:p w14:paraId="3CD4C682" w14:textId="1561D433" w:rsidR="0066171E" w:rsidRPr="0066171E" w:rsidRDefault="0066171E" w:rsidP="0066171E">
            <w:pPr>
              <w:ind w:firstLine="0"/>
            </w:pPr>
            <w:r>
              <w:t>Hartnett</w:t>
            </w:r>
          </w:p>
        </w:tc>
      </w:tr>
      <w:tr w:rsidR="0066171E" w:rsidRPr="0066171E" w14:paraId="7630EB0F" w14:textId="77777777" w:rsidTr="0066171E">
        <w:tc>
          <w:tcPr>
            <w:tcW w:w="2179" w:type="dxa"/>
            <w:shd w:val="clear" w:color="auto" w:fill="auto"/>
          </w:tcPr>
          <w:p w14:paraId="56DD4702" w14:textId="651658DB" w:rsidR="0066171E" w:rsidRPr="0066171E" w:rsidRDefault="0066171E" w:rsidP="0066171E">
            <w:pPr>
              <w:ind w:firstLine="0"/>
            </w:pPr>
            <w:r>
              <w:t>Hartz</w:t>
            </w:r>
          </w:p>
        </w:tc>
        <w:tc>
          <w:tcPr>
            <w:tcW w:w="2179" w:type="dxa"/>
            <w:shd w:val="clear" w:color="auto" w:fill="auto"/>
          </w:tcPr>
          <w:p w14:paraId="01FA0487" w14:textId="255BA978" w:rsidR="0066171E" w:rsidRPr="0066171E" w:rsidRDefault="0066171E" w:rsidP="0066171E">
            <w:pPr>
              <w:ind w:firstLine="0"/>
            </w:pPr>
            <w:r>
              <w:t>Hayes</w:t>
            </w:r>
          </w:p>
        </w:tc>
        <w:tc>
          <w:tcPr>
            <w:tcW w:w="2180" w:type="dxa"/>
            <w:shd w:val="clear" w:color="auto" w:fill="auto"/>
          </w:tcPr>
          <w:p w14:paraId="6F8C58A0" w14:textId="48812740" w:rsidR="0066171E" w:rsidRPr="0066171E" w:rsidRDefault="0066171E" w:rsidP="0066171E">
            <w:pPr>
              <w:ind w:firstLine="0"/>
            </w:pPr>
            <w:r>
              <w:t>Henderson-Myers</w:t>
            </w:r>
          </w:p>
        </w:tc>
      </w:tr>
      <w:tr w:rsidR="0066171E" w:rsidRPr="0066171E" w14:paraId="076F3ED4" w14:textId="77777777" w:rsidTr="0066171E">
        <w:tc>
          <w:tcPr>
            <w:tcW w:w="2179" w:type="dxa"/>
            <w:shd w:val="clear" w:color="auto" w:fill="auto"/>
          </w:tcPr>
          <w:p w14:paraId="4DB695CF" w14:textId="1DCBA71B" w:rsidR="0066171E" w:rsidRPr="0066171E" w:rsidRDefault="0066171E" w:rsidP="0066171E">
            <w:pPr>
              <w:ind w:firstLine="0"/>
            </w:pPr>
            <w:r>
              <w:t>Herbkersman</w:t>
            </w:r>
          </w:p>
        </w:tc>
        <w:tc>
          <w:tcPr>
            <w:tcW w:w="2179" w:type="dxa"/>
            <w:shd w:val="clear" w:color="auto" w:fill="auto"/>
          </w:tcPr>
          <w:p w14:paraId="709E0DAC" w14:textId="28D67D05" w:rsidR="0066171E" w:rsidRPr="0066171E" w:rsidRDefault="0066171E" w:rsidP="0066171E">
            <w:pPr>
              <w:ind w:firstLine="0"/>
            </w:pPr>
            <w:r>
              <w:t>Hewitt</w:t>
            </w:r>
          </w:p>
        </w:tc>
        <w:tc>
          <w:tcPr>
            <w:tcW w:w="2180" w:type="dxa"/>
            <w:shd w:val="clear" w:color="auto" w:fill="auto"/>
          </w:tcPr>
          <w:p w14:paraId="7A7F79C4" w14:textId="4786E3DC" w:rsidR="0066171E" w:rsidRPr="0066171E" w:rsidRDefault="0066171E" w:rsidP="0066171E">
            <w:pPr>
              <w:ind w:firstLine="0"/>
            </w:pPr>
            <w:r>
              <w:t>Hiott</w:t>
            </w:r>
          </w:p>
        </w:tc>
      </w:tr>
      <w:tr w:rsidR="0066171E" w:rsidRPr="0066171E" w14:paraId="0C88158A" w14:textId="77777777" w:rsidTr="0066171E">
        <w:tc>
          <w:tcPr>
            <w:tcW w:w="2179" w:type="dxa"/>
            <w:shd w:val="clear" w:color="auto" w:fill="auto"/>
          </w:tcPr>
          <w:p w14:paraId="51CA10C6" w14:textId="1CE04DDC" w:rsidR="0066171E" w:rsidRPr="0066171E" w:rsidRDefault="0066171E" w:rsidP="0066171E">
            <w:pPr>
              <w:ind w:firstLine="0"/>
            </w:pPr>
            <w:r>
              <w:t>Hixon</w:t>
            </w:r>
          </w:p>
        </w:tc>
        <w:tc>
          <w:tcPr>
            <w:tcW w:w="2179" w:type="dxa"/>
            <w:shd w:val="clear" w:color="auto" w:fill="auto"/>
          </w:tcPr>
          <w:p w14:paraId="4FF259E4" w14:textId="6417A9B7" w:rsidR="0066171E" w:rsidRPr="0066171E" w:rsidRDefault="0066171E" w:rsidP="0066171E">
            <w:pPr>
              <w:ind w:firstLine="0"/>
            </w:pPr>
            <w:r>
              <w:t>Holman</w:t>
            </w:r>
          </w:p>
        </w:tc>
        <w:tc>
          <w:tcPr>
            <w:tcW w:w="2180" w:type="dxa"/>
            <w:shd w:val="clear" w:color="auto" w:fill="auto"/>
          </w:tcPr>
          <w:p w14:paraId="1F6F5121" w14:textId="7AD6C58B" w:rsidR="0066171E" w:rsidRPr="0066171E" w:rsidRDefault="0066171E" w:rsidP="0066171E">
            <w:pPr>
              <w:ind w:firstLine="0"/>
            </w:pPr>
            <w:r>
              <w:t>Hosey</w:t>
            </w:r>
          </w:p>
        </w:tc>
      </w:tr>
      <w:tr w:rsidR="0066171E" w:rsidRPr="0066171E" w14:paraId="5CFBC0FA" w14:textId="77777777" w:rsidTr="0066171E">
        <w:tc>
          <w:tcPr>
            <w:tcW w:w="2179" w:type="dxa"/>
            <w:shd w:val="clear" w:color="auto" w:fill="auto"/>
          </w:tcPr>
          <w:p w14:paraId="5BAF0B99" w14:textId="1C654D33" w:rsidR="0066171E" w:rsidRPr="0066171E" w:rsidRDefault="0066171E" w:rsidP="0066171E">
            <w:pPr>
              <w:ind w:firstLine="0"/>
            </w:pPr>
            <w:r>
              <w:t>Huff</w:t>
            </w:r>
          </w:p>
        </w:tc>
        <w:tc>
          <w:tcPr>
            <w:tcW w:w="2179" w:type="dxa"/>
            <w:shd w:val="clear" w:color="auto" w:fill="auto"/>
          </w:tcPr>
          <w:p w14:paraId="655CDCD3" w14:textId="754F5FFC" w:rsidR="0066171E" w:rsidRPr="0066171E" w:rsidRDefault="0066171E" w:rsidP="0066171E">
            <w:pPr>
              <w:ind w:firstLine="0"/>
            </w:pPr>
            <w:r>
              <w:t>J. E. Johnson</w:t>
            </w:r>
          </w:p>
        </w:tc>
        <w:tc>
          <w:tcPr>
            <w:tcW w:w="2180" w:type="dxa"/>
            <w:shd w:val="clear" w:color="auto" w:fill="auto"/>
          </w:tcPr>
          <w:p w14:paraId="3690683D" w14:textId="01224B2D" w:rsidR="0066171E" w:rsidRPr="0066171E" w:rsidRDefault="0066171E" w:rsidP="0066171E">
            <w:pPr>
              <w:ind w:firstLine="0"/>
            </w:pPr>
            <w:r>
              <w:t>J. L. Johnson</w:t>
            </w:r>
          </w:p>
        </w:tc>
      </w:tr>
      <w:tr w:rsidR="0066171E" w:rsidRPr="0066171E" w14:paraId="5A7296F9" w14:textId="77777777" w:rsidTr="0066171E">
        <w:tc>
          <w:tcPr>
            <w:tcW w:w="2179" w:type="dxa"/>
            <w:shd w:val="clear" w:color="auto" w:fill="auto"/>
          </w:tcPr>
          <w:p w14:paraId="41272856" w14:textId="1BAA9DF2" w:rsidR="0066171E" w:rsidRPr="0066171E" w:rsidRDefault="0066171E" w:rsidP="0066171E">
            <w:pPr>
              <w:ind w:firstLine="0"/>
            </w:pPr>
            <w:r>
              <w:t>Jones</w:t>
            </w:r>
          </w:p>
        </w:tc>
        <w:tc>
          <w:tcPr>
            <w:tcW w:w="2179" w:type="dxa"/>
            <w:shd w:val="clear" w:color="auto" w:fill="auto"/>
          </w:tcPr>
          <w:p w14:paraId="16434C34" w14:textId="7B7A00EA" w:rsidR="0066171E" w:rsidRPr="0066171E" w:rsidRDefault="0066171E" w:rsidP="0066171E">
            <w:pPr>
              <w:ind w:firstLine="0"/>
            </w:pPr>
            <w:r>
              <w:t>Jordan</w:t>
            </w:r>
          </w:p>
        </w:tc>
        <w:tc>
          <w:tcPr>
            <w:tcW w:w="2180" w:type="dxa"/>
            <w:shd w:val="clear" w:color="auto" w:fill="auto"/>
          </w:tcPr>
          <w:p w14:paraId="2ECF1C04" w14:textId="1281F899" w:rsidR="0066171E" w:rsidRPr="0066171E" w:rsidRDefault="0066171E" w:rsidP="0066171E">
            <w:pPr>
              <w:ind w:firstLine="0"/>
            </w:pPr>
            <w:r>
              <w:t>Kilmartin</w:t>
            </w:r>
          </w:p>
        </w:tc>
      </w:tr>
      <w:tr w:rsidR="0066171E" w:rsidRPr="0066171E" w14:paraId="4D27E5C9" w14:textId="77777777" w:rsidTr="0066171E">
        <w:tc>
          <w:tcPr>
            <w:tcW w:w="2179" w:type="dxa"/>
            <w:shd w:val="clear" w:color="auto" w:fill="auto"/>
          </w:tcPr>
          <w:p w14:paraId="7916C045" w14:textId="1F2AD0E3" w:rsidR="0066171E" w:rsidRPr="0066171E" w:rsidRDefault="0066171E" w:rsidP="0066171E">
            <w:pPr>
              <w:ind w:firstLine="0"/>
            </w:pPr>
            <w:r>
              <w:t>King</w:t>
            </w:r>
          </w:p>
        </w:tc>
        <w:tc>
          <w:tcPr>
            <w:tcW w:w="2179" w:type="dxa"/>
            <w:shd w:val="clear" w:color="auto" w:fill="auto"/>
          </w:tcPr>
          <w:p w14:paraId="78DB13E5" w14:textId="489C5CFF" w:rsidR="0066171E" w:rsidRPr="0066171E" w:rsidRDefault="0066171E" w:rsidP="0066171E">
            <w:pPr>
              <w:ind w:firstLine="0"/>
            </w:pPr>
            <w:r>
              <w:t>Landing</w:t>
            </w:r>
          </w:p>
        </w:tc>
        <w:tc>
          <w:tcPr>
            <w:tcW w:w="2180" w:type="dxa"/>
            <w:shd w:val="clear" w:color="auto" w:fill="auto"/>
          </w:tcPr>
          <w:p w14:paraId="079729B6" w14:textId="31A875E2" w:rsidR="0066171E" w:rsidRPr="0066171E" w:rsidRDefault="0066171E" w:rsidP="0066171E">
            <w:pPr>
              <w:ind w:firstLine="0"/>
            </w:pPr>
            <w:r>
              <w:t>Lawson</w:t>
            </w:r>
          </w:p>
        </w:tc>
      </w:tr>
      <w:tr w:rsidR="0066171E" w:rsidRPr="0066171E" w14:paraId="03C0F438" w14:textId="77777777" w:rsidTr="0066171E">
        <w:tc>
          <w:tcPr>
            <w:tcW w:w="2179" w:type="dxa"/>
            <w:shd w:val="clear" w:color="auto" w:fill="auto"/>
          </w:tcPr>
          <w:p w14:paraId="0EA7327B" w14:textId="26BF3160" w:rsidR="0066171E" w:rsidRPr="0066171E" w:rsidRDefault="0066171E" w:rsidP="0066171E">
            <w:pPr>
              <w:ind w:firstLine="0"/>
            </w:pPr>
            <w:r>
              <w:t>Ligon</w:t>
            </w:r>
          </w:p>
        </w:tc>
        <w:tc>
          <w:tcPr>
            <w:tcW w:w="2179" w:type="dxa"/>
            <w:shd w:val="clear" w:color="auto" w:fill="auto"/>
          </w:tcPr>
          <w:p w14:paraId="3F483FB9" w14:textId="0FD5F44A" w:rsidR="0066171E" w:rsidRPr="0066171E" w:rsidRDefault="0066171E" w:rsidP="0066171E">
            <w:pPr>
              <w:ind w:firstLine="0"/>
            </w:pPr>
            <w:r>
              <w:t>Long</w:t>
            </w:r>
          </w:p>
        </w:tc>
        <w:tc>
          <w:tcPr>
            <w:tcW w:w="2180" w:type="dxa"/>
            <w:shd w:val="clear" w:color="auto" w:fill="auto"/>
          </w:tcPr>
          <w:p w14:paraId="51C16809" w14:textId="1E096824" w:rsidR="0066171E" w:rsidRPr="0066171E" w:rsidRDefault="0066171E" w:rsidP="0066171E">
            <w:pPr>
              <w:ind w:firstLine="0"/>
            </w:pPr>
            <w:r>
              <w:t>Lowe</w:t>
            </w:r>
          </w:p>
        </w:tc>
      </w:tr>
      <w:tr w:rsidR="0066171E" w:rsidRPr="0066171E" w14:paraId="059C2E9D" w14:textId="77777777" w:rsidTr="0066171E">
        <w:tc>
          <w:tcPr>
            <w:tcW w:w="2179" w:type="dxa"/>
            <w:shd w:val="clear" w:color="auto" w:fill="auto"/>
          </w:tcPr>
          <w:p w14:paraId="1C65BEBF" w14:textId="69ECFBD3" w:rsidR="0066171E" w:rsidRPr="0066171E" w:rsidRDefault="0066171E" w:rsidP="0066171E">
            <w:pPr>
              <w:ind w:firstLine="0"/>
            </w:pPr>
            <w:r>
              <w:t>Luck</w:t>
            </w:r>
          </w:p>
        </w:tc>
        <w:tc>
          <w:tcPr>
            <w:tcW w:w="2179" w:type="dxa"/>
            <w:shd w:val="clear" w:color="auto" w:fill="auto"/>
          </w:tcPr>
          <w:p w14:paraId="065353EC" w14:textId="4385CA2F" w:rsidR="0066171E" w:rsidRPr="0066171E" w:rsidRDefault="0066171E" w:rsidP="0066171E">
            <w:pPr>
              <w:ind w:firstLine="0"/>
            </w:pPr>
            <w:r>
              <w:t>Martin</w:t>
            </w:r>
          </w:p>
        </w:tc>
        <w:tc>
          <w:tcPr>
            <w:tcW w:w="2180" w:type="dxa"/>
            <w:shd w:val="clear" w:color="auto" w:fill="auto"/>
          </w:tcPr>
          <w:p w14:paraId="45C7307E" w14:textId="7EAA4290" w:rsidR="0066171E" w:rsidRPr="0066171E" w:rsidRDefault="0066171E" w:rsidP="0066171E">
            <w:pPr>
              <w:ind w:firstLine="0"/>
            </w:pPr>
            <w:r>
              <w:t>May</w:t>
            </w:r>
          </w:p>
        </w:tc>
      </w:tr>
      <w:tr w:rsidR="0066171E" w:rsidRPr="0066171E" w14:paraId="0DA1BBA3" w14:textId="77777777" w:rsidTr="0066171E">
        <w:tc>
          <w:tcPr>
            <w:tcW w:w="2179" w:type="dxa"/>
            <w:shd w:val="clear" w:color="auto" w:fill="auto"/>
          </w:tcPr>
          <w:p w14:paraId="53B4F288" w14:textId="64C8982E" w:rsidR="0066171E" w:rsidRPr="0066171E" w:rsidRDefault="0066171E" w:rsidP="0066171E">
            <w:pPr>
              <w:ind w:firstLine="0"/>
            </w:pPr>
            <w:r>
              <w:lastRenderedPageBreak/>
              <w:t>McCabe</w:t>
            </w:r>
          </w:p>
        </w:tc>
        <w:tc>
          <w:tcPr>
            <w:tcW w:w="2179" w:type="dxa"/>
            <w:shd w:val="clear" w:color="auto" w:fill="auto"/>
          </w:tcPr>
          <w:p w14:paraId="5FC93FC5" w14:textId="7E82FEF0" w:rsidR="0066171E" w:rsidRPr="0066171E" w:rsidRDefault="0066171E" w:rsidP="0066171E">
            <w:pPr>
              <w:ind w:firstLine="0"/>
            </w:pPr>
            <w:r>
              <w:t>McCravy</w:t>
            </w:r>
          </w:p>
        </w:tc>
        <w:tc>
          <w:tcPr>
            <w:tcW w:w="2180" w:type="dxa"/>
            <w:shd w:val="clear" w:color="auto" w:fill="auto"/>
          </w:tcPr>
          <w:p w14:paraId="46A045C7" w14:textId="027B426A" w:rsidR="0066171E" w:rsidRPr="0066171E" w:rsidRDefault="0066171E" w:rsidP="0066171E">
            <w:pPr>
              <w:ind w:firstLine="0"/>
            </w:pPr>
            <w:r>
              <w:t>McDaniel</w:t>
            </w:r>
          </w:p>
        </w:tc>
      </w:tr>
      <w:tr w:rsidR="0066171E" w:rsidRPr="0066171E" w14:paraId="35279214" w14:textId="77777777" w:rsidTr="0066171E">
        <w:tc>
          <w:tcPr>
            <w:tcW w:w="2179" w:type="dxa"/>
            <w:shd w:val="clear" w:color="auto" w:fill="auto"/>
          </w:tcPr>
          <w:p w14:paraId="10A8159D" w14:textId="4DAF8E7C" w:rsidR="0066171E" w:rsidRPr="0066171E" w:rsidRDefault="0066171E" w:rsidP="0066171E">
            <w:pPr>
              <w:ind w:firstLine="0"/>
            </w:pPr>
            <w:r>
              <w:t>McGinnis</w:t>
            </w:r>
          </w:p>
        </w:tc>
        <w:tc>
          <w:tcPr>
            <w:tcW w:w="2179" w:type="dxa"/>
            <w:shd w:val="clear" w:color="auto" w:fill="auto"/>
          </w:tcPr>
          <w:p w14:paraId="1B51E0C2" w14:textId="62FA0ACE" w:rsidR="0066171E" w:rsidRPr="0066171E" w:rsidRDefault="0066171E" w:rsidP="0066171E">
            <w:pPr>
              <w:ind w:firstLine="0"/>
            </w:pPr>
            <w:r>
              <w:t>Mitchell</w:t>
            </w:r>
          </w:p>
        </w:tc>
        <w:tc>
          <w:tcPr>
            <w:tcW w:w="2180" w:type="dxa"/>
            <w:shd w:val="clear" w:color="auto" w:fill="auto"/>
          </w:tcPr>
          <w:p w14:paraId="2F283936" w14:textId="2D7D76ED" w:rsidR="0066171E" w:rsidRPr="0066171E" w:rsidRDefault="0066171E" w:rsidP="0066171E">
            <w:pPr>
              <w:ind w:firstLine="0"/>
            </w:pPr>
            <w:r>
              <w:t>Montgomery</w:t>
            </w:r>
          </w:p>
        </w:tc>
      </w:tr>
      <w:tr w:rsidR="0066171E" w:rsidRPr="0066171E" w14:paraId="6FE772D9" w14:textId="77777777" w:rsidTr="0066171E">
        <w:tc>
          <w:tcPr>
            <w:tcW w:w="2179" w:type="dxa"/>
            <w:shd w:val="clear" w:color="auto" w:fill="auto"/>
          </w:tcPr>
          <w:p w14:paraId="4A1BCB5A" w14:textId="41481FC4" w:rsidR="0066171E" w:rsidRPr="0066171E" w:rsidRDefault="0066171E" w:rsidP="0066171E">
            <w:pPr>
              <w:ind w:firstLine="0"/>
            </w:pPr>
            <w:r>
              <w:t>J. Moore</w:t>
            </w:r>
          </w:p>
        </w:tc>
        <w:tc>
          <w:tcPr>
            <w:tcW w:w="2179" w:type="dxa"/>
            <w:shd w:val="clear" w:color="auto" w:fill="auto"/>
          </w:tcPr>
          <w:p w14:paraId="27551D7B" w14:textId="06F7687D" w:rsidR="0066171E" w:rsidRPr="0066171E" w:rsidRDefault="0066171E" w:rsidP="0066171E">
            <w:pPr>
              <w:ind w:firstLine="0"/>
            </w:pPr>
            <w:r>
              <w:t>T. Moore</w:t>
            </w:r>
          </w:p>
        </w:tc>
        <w:tc>
          <w:tcPr>
            <w:tcW w:w="2180" w:type="dxa"/>
            <w:shd w:val="clear" w:color="auto" w:fill="auto"/>
          </w:tcPr>
          <w:p w14:paraId="0758ACBD" w14:textId="5C70456C" w:rsidR="0066171E" w:rsidRPr="0066171E" w:rsidRDefault="0066171E" w:rsidP="0066171E">
            <w:pPr>
              <w:ind w:firstLine="0"/>
            </w:pPr>
            <w:r>
              <w:t>Morgan</w:t>
            </w:r>
          </w:p>
        </w:tc>
      </w:tr>
      <w:tr w:rsidR="0066171E" w:rsidRPr="0066171E" w14:paraId="53F2D6C7" w14:textId="77777777" w:rsidTr="0066171E">
        <w:tc>
          <w:tcPr>
            <w:tcW w:w="2179" w:type="dxa"/>
            <w:shd w:val="clear" w:color="auto" w:fill="auto"/>
          </w:tcPr>
          <w:p w14:paraId="1D2DE4C6" w14:textId="5A241B0C" w:rsidR="0066171E" w:rsidRPr="0066171E" w:rsidRDefault="0066171E" w:rsidP="0066171E">
            <w:pPr>
              <w:ind w:firstLine="0"/>
            </w:pPr>
            <w:r>
              <w:t>Moss</w:t>
            </w:r>
          </w:p>
        </w:tc>
        <w:tc>
          <w:tcPr>
            <w:tcW w:w="2179" w:type="dxa"/>
            <w:shd w:val="clear" w:color="auto" w:fill="auto"/>
          </w:tcPr>
          <w:p w14:paraId="04AE2FD0" w14:textId="362E7AE5" w:rsidR="0066171E" w:rsidRPr="0066171E" w:rsidRDefault="0066171E" w:rsidP="0066171E">
            <w:pPr>
              <w:ind w:firstLine="0"/>
            </w:pPr>
            <w:r>
              <w:t>Murphy</w:t>
            </w:r>
          </w:p>
        </w:tc>
        <w:tc>
          <w:tcPr>
            <w:tcW w:w="2180" w:type="dxa"/>
            <w:shd w:val="clear" w:color="auto" w:fill="auto"/>
          </w:tcPr>
          <w:p w14:paraId="296CF4AA" w14:textId="302D6D5F" w:rsidR="0066171E" w:rsidRPr="0066171E" w:rsidRDefault="0066171E" w:rsidP="0066171E">
            <w:pPr>
              <w:ind w:firstLine="0"/>
            </w:pPr>
            <w:r>
              <w:t>Neese</w:t>
            </w:r>
          </w:p>
        </w:tc>
      </w:tr>
      <w:tr w:rsidR="0066171E" w:rsidRPr="0066171E" w14:paraId="2BBE85FD" w14:textId="77777777" w:rsidTr="0066171E">
        <w:tc>
          <w:tcPr>
            <w:tcW w:w="2179" w:type="dxa"/>
            <w:shd w:val="clear" w:color="auto" w:fill="auto"/>
          </w:tcPr>
          <w:p w14:paraId="262672E7" w14:textId="59C9A89B" w:rsidR="0066171E" w:rsidRPr="0066171E" w:rsidRDefault="0066171E" w:rsidP="0066171E">
            <w:pPr>
              <w:ind w:firstLine="0"/>
            </w:pPr>
            <w:r>
              <w:t>B. Newton</w:t>
            </w:r>
          </w:p>
        </w:tc>
        <w:tc>
          <w:tcPr>
            <w:tcW w:w="2179" w:type="dxa"/>
            <w:shd w:val="clear" w:color="auto" w:fill="auto"/>
          </w:tcPr>
          <w:p w14:paraId="2C12BCE5" w14:textId="28562D02" w:rsidR="0066171E" w:rsidRPr="0066171E" w:rsidRDefault="0066171E" w:rsidP="0066171E">
            <w:pPr>
              <w:ind w:firstLine="0"/>
            </w:pPr>
            <w:r>
              <w:t>W. Newton</w:t>
            </w:r>
          </w:p>
        </w:tc>
        <w:tc>
          <w:tcPr>
            <w:tcW w:w="2180" w:type="dxa"/>
            <w:shd w:val="clear" w:color="auto" w:fill="auto"/>
          </w:tcPr>
          <w:p w14:paraId="65E560C6" w14:textId="0D097262" w:rsidR="0066171E" w:rsidRPr="0066171E" w:rsidRDefault="0066171E" w:rsidP="0066171E">
            <w:pPr>
              <w:ind w:firstLine="0"/>
            </w:pPr>
            <w:r>
              <w:t>Oremus</w:t>
            </w:r>
          </w:p>
        </w:tc>
      </w:tr>
      <w:tr w:rsidR="0066171E" w:rsidRPr="0066171E" w14:paraId="27016833" w14:textId="77777777" w:rsidTr="0066171E">
        <w:tc>
          <w:tcPr>
            <w:tcW w:w="2179" w:type="dxa"/>
            <w:shd w:val="clear" w:color="auto" w:fill="auto"/>
          </w:tcPr>
          <w:p w14:paraId="472710A1" w14:textId="3E75C61C" w:rsidR="0066171E" w:rsidRPr="0066171E" w:rsidRDefault="0066171E" w:rsidP="0066171E">
            <w:pPr>
              <w:ind w:firstLine="0"/>
            </w:pPr>
            <w:r>
              <w:t>Pace</w:t>
            </w:r>
          </w:p>
        </w:tc>
        <w:tc>
          <w:tcPr>
            <w:tcW w:w="2179" w:type="dxa"/>
            <w:shd w:val="clear" w:color="auto" w:fill="auto"/>
          </w:tcPr>
          <w:p w14:paraId="40B5C289" w14:textId="473DF5F7" w:rsidR="0066171E" w:rsidRPr="0066171E" w:rsidRDefault="0066171E" w:rsidP="0066171E">
            <w:pPr>
              <w:ind w:firstLine="0"/>
            </w:pPr>
            <w:r>
              <w:t>Pedalino</w:t>
            </w:r>
          </w:p>
        </w:tc>
        <w:tc>
          <w:tcPr>
            <w:tcW w:w="2180" w:type="dxa"/>
            <w:shd w:val="clear" w:color="auto" w:fill="auto"/>
          </w:tcPr>
          <w:p w14:paraId="17F4D7A4" w14:textId="2F11DDBF" w:rsidR="0066171E" w:rsidRPr="0066171E" w:rsidRDefault="0066171E" w:rsidP="0066171E">
            <w:pPr>
              <w:ind w:firstLine="0"/>
            </w:pPr>
            <w:r>
              <w:t>Pope</w:t>
            </w:r>
          </w:p>
        </w:tc>
      </w:tr>
      <w:tr w:rsidR="0066171E" w:rsidRPr="0066171E" w14:paraId="3F30DA42" w14:textId="77777777" w:rsidTr="0066171E">
        <w:tc>
          <w:tcPr>
            <w:tcW w:w="2179" w:type="dxa"/>
            <w:shd w:val="clear" w:color="auto" w:fill="auto"/>
          </w:tcPr>
          <w:p w14:paraId="7C073A26" w14:textId="5B74BA22" w:rsidR="0066171E" w:rsidRPr="0066171E" w:rsidRDefault="0066171E" w:rsidP="0066171E">
            <w:pPr>
              <w:ind w:firstLine="0"/>
            </w:pPr>
            <w:r>
              <w:t>Reese</w:t>
            </w:r>
          </w:p>
        </w:tc>
        <w:tc>
          <w:tcPr>
            <w:tcW w:w="2179" w:type="dxa"/>
            <w:shd w:val="clear" w:color="auto" w:fill="auto"/>
          </w:tcPr>
          <w:p w14:paraId="3C4ECAE7" w14:textId="28158AB6" w:rsidR="0066171E" w:rsidRPr="0066171E" w:rsidRDefault="0066171E" w:rsidP="0066171E">
            <w:pPr>
              <w:ind w:firstLine="0"/>
            </w:pPr>
            <w:r>
              <w:t>Robbins</w:t>
            </w:r>
          </w:p>
        </w:tc>
        <w:tc>
          <w:tcPr>
            <w:tcW w:w="2180" w:type="dxa"/>
            <w:shd w:val="clear" w:color="auto" w:fill="auto"/>
          </w:tcPr>
          <w:p w14:paraId="35CAC694" w14:textId="5D773238" w:rsidR="0066171E" w:rsidRPr="0066171E" w:rsidRDefault="0066171E" w:rsidP="0066171E">
            <w:pPr>
              <w:ind w:firstLine="0"/>
            </w:pPr>
            <w:r>
              <w:t>Rose</w:t>
            </w:r>
          </w:p>
        </w:tc>
      </w:tr>
      <w:tr w:rsidR="0066171E" w:rsidRPr="0066171E" w14:paraId="7FAB1D8E" w14:textId="77777777" w:rsidTr="0066171E">
        <w:tc>
          <w:tcPr>
            <w:tcW w:w="2179" w:type="dxa"/>
            <w:shd w:val="clear" w:color="auto" w:fill="auto"/>
          </w:tcPr>
          <w:p w14:paraId="5031DC2F" w14:textId="40CE80D6" w:rsidR="0066171E" w:rsidRPr="0066171E" w:rsidRDefault="0066171E" w:rsidP="0066171E">
            <w:pPr>
              <w:ind w:firstLine="0"/>
            </w:pPr>
            <w:r>
              <w:t>Rutherford</w:t>
            </w:r>
          </w:p>
        </w:tc>
        <w:tc>
          <w:tcPr>
            <w:tcW w:w="2179" w:type="dxa"/>
            <w:shd w:val="clear" w:color="auto" w:fill="auto"/>
          </w:tcPr>
          <w:p w14:paraId="23D8D87C" w14:textId="4D315A33" w:rsidR="0066171E" w:rsidRPr="0066171E" w:rsidRDefault="0066171E" w:rsidP="0066171E">
            <w:pPr>
              <w:ind w:firstLine="0"/>
            </w:pPr>
            <w:r>
              <w:t>Sanders</w:t>
            </w:r>
          </w:p>
        </w:tc>
        <w:tc>
          <w:tcPr>
            <w:tcW w:w="2180" w:type="dxa"/>
            <w:shd w:val="clear" w:color="auto" w:fill="auto"/>
          </w:tcPr>
          <w:p w14:paraId="50F5C59E" w14:textId="795E22CD" w:rsidR="0066171E" w:rsidRPr="0066171E" w:rsidRDefault="0066171E" w:rsidP="0066171E">
            <w:pPr>
              <w:ind w:firstLine="0"/>
            </w:pPr>
            <w:r>
              <w:t>Schuessler</w:t>
            </w:r>
          </w:p>
        </w:tc>
      </w:tr>
      <w:tr w:rsidR="0066171E" w:rsidRPr="0066171E" w14:paraId="54C5C896" w14:textId="77777777" w:rsidTr="0066171E">
        <w:tc>
          <w:tcPr>
            <w:tcW w:w="2179" w:type="dxa"/>
            <w:shd w:val="clear" w:color="auto" w:fill="auto"/>
          </w:tcPr>
          <w:p w14:paraId="6299C4A6" w14:textId="2B6A0F3B" w:rsidR="0066171E" w:rsidRPr="0066171E" w:rsidRDefault="0066171E" w:rsidP="0066171E">
            <w:pPr>
              <w:ind w:firstLine="0"/>
            </w:pPr>
            <w:r>
              <w:t>Sessions</w:t>
            </w:r>
          </w:p>
        </w:tc>
        <w:tc>
          <w:tcPr>
            <w:tcW w:w="2179" w:type="dxa"/>
            <w:shd w:val="clear" w:color="auto" w:fill="auto"/>
          </w:tcPr>
          <w:p w14:paraId="4019FC15" w14:textId="1ED70E8C" w:rsidR="0066171E" w:rsidRPr="0066171E" w:rsidRDefault="0066171E" w:rsidP="0066171E">
            <w:pPr>
              <w:ind w:firstLine="0"/>
            </w:pPr>
            <w:r>
              <w:t>G. M. Smith</w:t>
            </w:r>
          </w:p>
        </w:tc>
        <w:tc>
          <w:tcPr>
            <w:tcW w:w="2180" w:type="dxa"/>
            <w:shd w:val="clear" w:color="auto" w:fill="auto"/>
          </w:tcPr>
          <w:p w14:paraId="3FE87B0F" w14:textId="3B55C89B" w:rsidR="0066171E" w:rsidRPr="0066171E" w:rsidRDefault="0066171E" w:rsidP="0066171E">
            <w:pPr>
              <w:ind w:firstLine="0"/>
            </w:pPr>
            <w:r>
              <w:t>M. M. Smith</w:t>
            </w:r>
          </w:p>
        </w:tc>
      </w:tr>
      <w:tr w:rsidR="0066171E" w:rsidRPr="0066171E" w14:paraId="2225F697" w14:textId="77777777" w:rsidTr="0066171E">
        <w:tc>
          <w:tcPr>
            <w:tcW w:w="2179" w:type="dxa"/>
            <w:shd w:val="clear" w:color="auto" w:fill="auto"/>
          </w:tcPr>
          <w:p w14:paraId="42AD100A" w14:textId="64FDC18A" w:rsidR="0066171E" w:rsidRPr="0066171E" w:rsidRDefault="0066171E" w:rsidP="0066171E">
            <w:pPr>
              <w:ind w:firstLine="0"/>
            </w:pPr>
            <w:r>
              <w:t>Spann-Wilder</w:t>
            </w:r>
          </w:p>
        </w:tc>
        <w:tc>
          <w:tcPr>
            <w:tcW w:w="2179" w:type="dxa"/>
            <w:shd w:val="clear" w:color="auto" w:fill="auto"/>
          </w:tcPr>
          <w:p w14:paraId="044D188B" w14:textId="75F6C629" w:rsidR="0066171E" w:rsidRPr="0066171E" w:rsidRDefault="0066171E" w:rsidP="0066171E">
            <w:pPr>
              <w:ind w:firstLine="0"/>
            </w:pPr>
            <w:r>
              <w:t>Stavrinakis</w:t>
            </w:r>
          </w:p>
        </w:tc>
        <w:tc>
          <w:tcPr>
            <w:tcW w:w="2180" w:type="dxa"/>
            <w:shd w:val="clear" w:color="auto" w:fill="auto"/>
          </w:tcPr>
          <w:p w14:paraId="1CB335DC" w14:textId="171D1CD7" w:rsidR="0066171E" w:rsidRPr="0066171E" w:rsidRDefault="0066171E" w:rsidP="0066171E">
            <w:pPr>
              <w:ind w:firstLine="0"/>
            </w:pPr>
            <w:r>
              <w:t>Taylor</w:t>
            </w:r>
          </w:p>
        </w:tc>
      </w:tr>
      <w:tr w:rsidR="0066171E" w:rsidRPr="0066171E" w14:paraId="1899C228" w14:textId="77777777" w:rsidTr="0066171E">
        <w:tc>
          <w:tcPr>
            <w:tcW w:w="2179" w:type="dxa"/>
            <w:shd w:val="clear" w:color="auto" w:fill="auto"/>
          </w:tcPr>
          <w:p w14:paraId="2571C524" w14:textId="52E82704" w:rsidR="0066171E" w:rsidRPr="0066171E" w:rsidRDefault="0066171E" w:rsidP="0066171E">
            <w:pPr>
              <w:ind w:firstLine="0"/>
            </w:pPr>
            <w:r>
              <w:t>Teeple</w:t>
            </w:r>
          </w:p>
        </w:tc>
        <w:tc>
          <w:tcPr>
            <w:tcW w:w="2179" w:type="dxa"/>
            <w:shd w:val="clear" w:color="auto" w:fill="auto"/>
          </w:tcPr>
          <w:p w14:paraId="18A4B818" w14:textId="2F2DA629" w:rsidR="0066171E" w:rsidRPr="0066171E" w:rsidRDefault="0066171E" w:rsidP="0066171E">
            <w:pPr>
              <w:ind w:firstLine="0"/>
            </w:pPr>
            <w:r>
              <w:t>Terribile</w:t>
            </w:r>
          </w:p>
        </w:tc>
        <w:tc>
          <w:tcPr>
            <w:tcW w:w="2180" w:type="dxa"/>
            <w:shd w:val="clear" w:color="auto" w:fill="auto"/>
          </w:tcPr>
          <w:p w14:paraId="0237252C" w14:textId="054C4758" w:rsidR="0066171E" w:rsidRPr="0066171E" w:rsidRDefault="0066171E" w:rsidP="0066171E">
            <w:pPr>
              <w:ind w:firstLine="0"/>
            </w:pPr>
            <w:r>
              <w:t>Weeks</w:t>
            </w:r>
          </w:p>
        </w:tc>
      </w:tr>
      <w:tr w:rsidR="0066171E" w:rsidRPr="0066171E" w14:paraId="209B9183" w14:textId="77777777" w:rsidTr="0066171E">
        <w:tc>
          <w:tcPr>
            <w:tcW w:w="2179" w:type="dxa"/>
            <w:shd w:val="clear" w:color="auto" w:fill="auto"/>
          </w:tcPr>
          <w:p w14:paraId="5DBA42B6" w14:textId="5A59A347" w:rsidR="0066171E" w:rsidRPr="0066171E" w:rsidRDefault="0066171E" w:rsidP="0066171E">
            <w:pPr>
              <w:ind w:firstLine="0"/>
            </w:pPr>
            <w:r>
              <w:t>Wetmore</w:t>
            </w:r>
          </w:p>
        </w:tc>
        <w:tc>
          <w:tcPr>
            <w:tcW w:w="2179" w:type="dxa"/>
            <w:shd w:val="clear" w:color="auto" w:fill="auto"/>
          </w:tcPr>
          <w:p w14:paraId="4D9E2A37" w14:textId="3BD9D05B" w:rsidR="0066171E" w:rsidRPr="0066171E" w:rsidRDefault="0066171E" w:rsidP="0066171E">
            <w:pPr>
              <w:ind w:firstLine="0"/>
            </w:pPr>
            <w:r>
              <w:t>White</w:t>
            </w:r>
          </w:p>
        </w:tc>
        <w:tc>
          <w:tcPr>
            <w:tcW w:w="2180" w:type="dxa"/>
            <w:shd w:val="clear" w:color="auto" w:fill="auto"/>
          </w:tcPr>
          <w:p w14:paraId="47C6619D" w14:textId="2E1B0CAD" w:rsidR="0066171E" w:rsidRPr="0066171E" w:rsidRDefault="0066171E" w:rsidP="0066171E">
            <w:pPr>
              <w:ind w:firstLine="0"/>
            </w:pPr>
            <w:r>
              <w:t>Whitmire</w:t>
            </w:r>
          </w:p>
        </w:tc>
      </w:tr>
      <w:tr w:rsidR="0066171E" w:rsidRPr="0066171E" w14:paraId="423A82B0" w14:textId="77777777" w:rsidTr="0066171E">
        <w:tc>
          <w:tcPr>
            <w:tcW w:w="2179" w:type="dxa"/>
            <w:shd w:val="clear" w:color="auto" w:fill="auto"/>
          </w:tcPr>
          <w:p w14:paraId="0B2A2164" w14:textId="5EC2059D" w:rsidR="0066171E" w:rsidRPr="0066171E" w:rsidRDefault="0066171E" w:rsidP="0066171E">
            <w:pPr>
              <w:keepNext/>
              <w:ind w:firstLine="0"/>
            </w:pPr>
            <w:r>
              <w:t>Wickensimer</w:t>
            </w:r>
          </w:p>
        </w:tc>
        <w:tc>
          <w:tcPr>
            <w:tcW w:w="2179" w:type="dxa"/>
            <w:shd w:val="clear" w:color="auto" w:fill="auto"/>
          </w:tcPr>
          <w:p w14:paraId="6A4FA1CA" w14:textId="545E3DC9" w:rsidR="0066171E" w:rsidRPr="0066171E" w:rsidRDefault="0066171E" w:rsidP="0066171E">
            <w:pPr>
              <w:keepNext/>
              <w:ind w:firstLine="0"/>
            </w:pPr>
            <w:r>
              <w:t>Williams</w:t>
            </w:r>
          </w:p>
        </w:tc>
        <w:tc>
          <w:tcPr>
            <w:tcW w:w="2180" w:type="dxa"/>
            <w:shd w:val="clear" w:color="auto" w:fill="auto"/>
          </w:tcPr>
          <w:p w14:paraId="0BFE9F86" w14:textId="3E753B7C" w:rsidR="0066171E" w:rsidRPr="0066171E" w:rsidRDefault="0066171E" w:rsidP="0066171E">
            <w:pPr>
              <w:keepNext/>
              <w:ind w:firstLine="0"/>
            </w:pPr>
            <w:r>
              <w:t>Willis</w:t>
            </w:r>
          </w:p>
        </w:tc>
      </w:tr>
      <w:tr w:rsidR="0066171E" w:rsidRPr="0066171E" w14:paraId="0C1DF1BC" w14:textId="77777777" w:rsidTr="0066171E">
        <w:tc>
          <w:tcPr>
            <w:tcW w:w="2179" w:type="dxa"/>
            <w:shd w:val="clear" w:color="auto" w:fill="auto"/>
          </w:tcPr>
          <w:p w14:paraId="59B47DD1" w14:textId="3277DA5E" w:rsidR="0066171E" w:rsidRPr="0066171E" w:rsidRDefault="0066171E" w:rsidP="0066171E">
            <w:pPr>
              <w:keepNext/>
              <w:ind w:firstLine="0"/>
            </w:pPr>
            <w:r>
              <w:t>Wooten</w:t>
            </w:r>
          </w:p>
        </w:tc>
        <w:tc>
          <w:tcPr>
            <w:tcW w:w="2179" w:type="dxa"/>
            <w:shd w:val="clear" w:color="auto" w:fill="auto"/>
          </w:tcPr>
          <w:p w14:paraId="7C4B99A2" w14:textId="3B010537" w:rsidR="0066171E" w:rsidRPr="0066171E" w:rsidRDefault="0066171E" w:rsidP="0066171E">
            <w:pPr>
              <w:keepNext/>
              <w:ind w:firstLine="0"/>
            </w:pPr>
            <w:r>
              <w:t>Yow</w:t>
            </w:r>
          </w:p>
        </w:tc>
        <w:tc>
          <w:tcPr>
            <w:tcW w:w="2180" w:type="dxa"/>
            <w:shd w:val="clear" w:color="auto" w:fill="auto"/>
          </w:tcPr>
          <w:p w14:paraId="7B51CC77" w14:textId="77777777" w:rsidR="0066171E" w:rsidRPr="0066171E" w:rsidRDefault="0066171E" w:rsidP="0066171E">
            <w:pPr>
              <w:keepNext/>
              <w:ind w:firstLine="0"/>
            </w:pPr>
          </w:p>
        </w:tc>
      </w:tr>
    </w:tbl>
    <w:p w14:paraId="62F42F80" w14:textId="77777777" w:rsidR="0066171E" w:rsidRDefault="0066171E" w:rsidP="0066171E"/>
    <w:p w14:paraId="093C3E8A" w14:textId="4CCF3FAE" w:rsidR="0066171E" w:rsidRDefault="0066171E" w:rsidP="0066171E">
      <w:pPr>
        <w:jc w:val="center"/>
        <w:rPr>
          <w:b/>
        </w:rPr>
      </w:pPr>
      <w:r w:rsidRPr="0066171E">
        <w:rPr>
          <w:b/>
        </w:rPr>
        <w:t>Total--113</w:t>
      </w:r>
    </w:p>
    <w:p w14:paraId="0FEFDC28" w14:textId="77777777" w:rsidR="0066171E" w:rsidRDefault="0066171E" w:rsidP="0066171E">
      <w:pPr>
        <w:jc w:val="center"/>
        <w:rPr>
          <w:b/>
        </w:rPr>
      </w:pPr>
    </w:p>
    <w:p w14:paraId="5F92C01E" w14:textId="77777777" w:rsidR="0066171E" w:rsidRDefault="0066171E" w:rsidP="0066171E">
      <w:pPr>
        <w:ind w:firstLine="0"/>
      </w:pPr>
      <w:r w:rsidRPr="0066171E">
        <w:t xml:space="preserve"> </w:t>
      </w:r>
      <w:r>
        <w:t>Those who voted in the negative are:</w:t>
      </w:r>
    </w:p>
    <w:p w14:paraId="272E08EF" w14:textId="77777777" w:rsidR="0066171E" w:rsidRDefault="0066171E" w:rsidP="0066171E"/>
    <w:p w14:paraId="76AD542B" w14:textId="77777777" w:rsidR="0066171E" w:rsidRDefault="0066171E" w:rsidP="0066171E">
      <w:pPr>
        <w:jc w:val="center"/>
        <w:rPr>
          <w:b/>
        </w:rPr>
      </w:pPr>
      <w:r w:rsidRPr="0066171E">
        <w:rPr>
          <w:b/>
        </w:rPr>
        <w:t>Total--0</w:t>
      </w:r>
    </w:p>
    <w:p w14:paraId="5D4479BE" w14:textId="7282EE07" w:rsidR="0066171E" w:rsidRDefault="0066171E" w:rsidP="0066171E">
      <w:pPr>
        <w:jc w:val="center"/>
        <w:rPr>
          <w:b/>
        </w:rPr>
      </w:pPr>
    </w:p>
    <w:p w14:paraId="622DD0A9" w14:textId="77777777" w:rsidR="0066171E" w:rsidRDefault="0066171E" w:rsidP="0066171E">
      <w:r>
        <w:t xml:space="preserve">Section 24 was adopted. </w:t>
      </w:r>
    </w:p>
    <w:p w14:paraId="70ACECB4" w14:textId="77777777" w:rsidR="0066171E" w:rsidRDefault="0066171E" w:rsidP="0066171E"/>
    <w:p w14:paraId="1AF9F87D" w14:textId="02BE9AE5" w:rsidR="0066171E" w:rsidRDefault="0066171E" w:rsidP="0066171E">
      <w:pPr>
        <w:keepNext/>
        <w:jc w:val="center"/>
        <w:rPr>
          <w:b/>
        </w:rPr>
      </w:pPr>
      <w:r w:rsidRPr="0066171E">
        <w:rPr>
          <w:b/>
        </w:rPr>
        <w:t>SECTION 25</w:t>
      </w:r>
    </w:p>
    <w:p w14:paraId="0938DAD8" w14:textId="77777777" w:rsidR="0066171E" w:rsidRDefault="0066171E" w:rsidP="0066171E">
      <w:r>
        <w:t xml:space="preserve">The yeas and nays were taken resulting as follows: </w:t>
      </w:r>
    </w:p>
    <w:p w14:paraId="3CCF7CEA" w14:textId="09211BC7" w:rsidR="0066171E" w:rsidRDefault="0066171E" w:rsidP="0066171E">
      <w:pPr>
        <w:jc w:val="center"/>
      </w:pPr>
      <w:r>
        <w:t xml:space="preserve"> </w:t>
      </w:r>
      <w:bookmarkStart w:id="22" w:name="vote_start74"/>
      <w:bookmarkEnd w:id="22"/>
      <w:r>
        <w:t>Yeas 114; Nays 0</w:t>
      </w:r>
    </w:p>
    <w:p w14:paraId="0A6A59B1" w14:textId="77777777" w:rsidR="0066171E" w:rsidRDefault="0066171E" w:rsidP="0066171E">
      <w:pPr>
        <w:jc w:val="center"/>
      </w:pPr>
    </w:p>
    <w:p w14:paraId="1708615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F95354" w14:textId="77777777" w:rsidTr="0066171E">
        <w:tc>
          <w:tcPr>
            <w:tcW w:w="2179" w:type="dxa"/>
            <w:shd w:val="clear" w:color="auto" w:fill="auto"/>
          </w:tcPr>
          <w:p w14:paraId="7F118445" w14:textId="3693F856" w:rsidR="0066171E" w:rsidRPr="0066171E" w:rsidRDefault="0066171E" w:rsidP="0066171E">
            <w:pPr>
              <w:keepNext/>
              <w:ind w:firstLine="0"/>
            </w:pPr>
            <w:r>
              <w:t>Alexander</w:t>
            </w:r>
          </w:p>
        </w:tc>
        <w:tc>
          <w:tcPr>
            <w:tcW w:w="2179" w:type="dxa"/>
            <w:shd w:val="clear" w:color="auto" w:fill="auto"/>
          </w:tcPr>
          <w:p w14:paraId="5E0C414D" w14:textId="65AADAB3" w:rsidR="0066171E" w:rsidRPr="0066171E" w:rsidRDefault="0066171E" w:rsidP="0066171E">
            <w:pPr>
              <w:keepNext/>
              <w:ind w:firstLine="0"/>
            </w:pPr>
            <w:r>
              <w:t>Anderson</w:t>
            </w:r>
          </w:p>
        </w:tc>
        <w:tc>
          <w:tcPr>
            <w:tcW w:w="2180" w:type="dxa"/>
            <w:shd w:val="clear" w:color="auto" w:fill="auto"/>
          </w:tcPr>
          <w:p w14:paraId="17321917" w14:textId="6694EE99" w:rsidR="0066171E" w:rsidRPr="0066171E" w:rsidRDefault="0066171E" w:rsidP="0066171E">
            <w:pPr>
              <w:keepNext/>
              <w:ind w:firstLine="0"/>
            </w:pPr>
            <w:r>
              <w:t>Atkinson</w:t>
            </w:r>
          </w:p>
        </w:tc>
      </w:tr>
      <w:tr w:rsidR="0066171E" w:rsidRPr="0066171E" w14:paraId="7C528D24" w14:textId="77777777" w:rsidTr="0066171E">
        <w:tc>
          <w:tcPr>
            <w:tcW w:w="2179" w:type="dxa"/>
            <w:shd w:val="clear" w:color="auto" w:fill="auto"/>
          </w:tcPr>
          <w:p w14:paraId="32FEC4C3" w14:textId="7A926129" w:rsidR="0066171E" w:rsidRPr="0066171E" w:rsidRDefault="0066171E" w:rsidP="0066171E">
            <w:pPr>
              <w:ind w:firstLine="0"/>
            </w:pPr>
            <w:r>
              <w:t>Bailey</w:t>
            </w:r>
          </w:p>
        </w:tc>
        <w:tc>
          <w:tcPr>
            <w:tcW w:w="2179" w:type="dxa"/>
            <w:shd w:val="clear" w:color="auto" w:fill="auto"/>
          </w:tcPr>
          <w:p w14:paraId="72CF416E" w14:textId="5CA64C37" w:rsidR="0066171E" w:rsidRPr="0066171E" w:rsidRDefault="0066171E" w:rsidP="0066171E">
            <w:pPr>
              <w:ind w:firstLine="0"/>
            </w:pPr>
            <w:r>
              <w:t>Ballentine</w:t>
            </w:r>
          </w:p>
        </w:tc>
        <w:tc>
          <w:tcPr>
            <w:tcW w:w="2180" w:type="dxa"/>
            <w:shd w:val="clear" w:color="auto" w:fill="auto"/>
          </w:tcPr>
          <w:p w14:paraId="140E1BF0" w14:textId="72C6D097" w:rsidR="0066171E" w:rsidRPr="0066171E" w:rsidRDefault="0066171E" w:rsidP="0066171E">
            <w:pPr>
              <w:ind w:firstLine="0"/>
            </w:pPr>
            <w:r>
              <w:t>Bamberg</w:t>
            </w:r>
          </w:p>
        </w:tc>
      </w:tr>
      <w:tr w:rsidR="0066171E" w:rsidRPr="0066171E" w14:paraId="60C4985B" w14:textId="77777777" w:rsidTr="0066171E">
        <w:tc>
          <w:tcPr>
            <w:tcW w:w="2179" w:type="dxa"/>
            <w:shd w:val="clear" w:color="auto" w:fill="auto"/>
          </w:tcPr>
          <w:p w14:paraId="05FD9ECF" w14:textId="503D1F4D" w:rsidR="0066171E" w:rsidRPr="0066171E" w:rsidRDefault="0066171E" w:rsidP="0066171E">
            <w:pPr>
              <w:ind w:firstLine="0"/>
            </w:pPr>
            <w:r>
              <w:t>Bannister</w:t>
            </w:r>
          </w:p>
        </w:tc>
        <w:tc>
          <w:tcPr>
            <w:tcW w:w="2179" w:type="dxa"/>
            <w:shd w:val="clear" w:color="auto" w:fill="auto"/>
          </w:tcPr>
          <w:p w14:paraId="6DC22112" w14:textId="53E69CEC" w:rsidR="0066171E" w:rsidRPr="0066171E" w:rsidRDefault="0066171E" w:rsidP="0066171E">
            <w:pPr>
              <w:ind w:firstLine="0"/>
            </w:pPr>
            <w:r>
              <w:t>Bauer</w:t>
            </w:r>
          </w:p>
        </w:tc>
        <w:tc>
          <w:tcPr>
            <w:tcW w:w="2180" w:type="dxa"/>
            <w:shd w:val="clear" w:color="auto" w:fill="auto"/>
          </w:tcPr>
          <w:p w14:paraId="4B7BA061" w14:textId="511EDC4E" w:rsidR="0066171E" w:rsidRPr="0066171E" w:rsidRDefault="0066171E" w:rsidP="0066171E">
            <w:pPr>
              <w:ind w:firstLine="0"/>
            </w:pPr>
            <w:r>
              <w:t>Beach</w:t>
            </w:r>
          </w:p>
        </w:tc>
      </w:tr>
      <w:tr w:rsidR="0066171E" w:rsidRPr="0066171E" w14:paraId="58722AC4" w14:textId="77777777" w:rsidTr="0066171E">
        <w:tc>
          <w:tcPr>
            <w:tcW w:w="2179" w:type="dxa"/>
            <w:shd w:val="clear" w:color="auto" w:fill="auto"/>
          </w:tcPr>
          <w:p w14:paraId="7115C335" w14:textId="27F67C9F" w:rsidR="0066171E" w:rsidRPr="0066171E" w:rsidRDefault="0066171E" w:rsidP="0066171E">
            <w:pPr>
              <w:ind w:firstLine="0"/>
            </w:pPr>
            <w:r>
              <w:t>Bernstein</w:t>
            </w:r>
          </w:p>
        </w:tc>
        <w:tc>
          <w:tcPr>
            <w:tcW w:w="2179" w:type="dxa"/>
            <w:shd w:val="clear" w:color="auto" w:fill="auto"/>
          </w:tcPr>
          <w:p w14:paraId="6AEEB486" w14:textId="3617A2E6" w:rsidR="0066171E" w:rsidRPr="0066171E" w:rsidRDefault="0066171E" w:rsidP="0066171E">
            <w:pPr>
              <w:ind w:firstLine="0"/>
            </w:pPr>
            <w:r>
              <w:t>Bowers</w:t>
            </w:r>
          </w:p>
        </w:tc>
        <w:tc>
          <w:tcPr>
            <w:tcW w:w="2180" w:type="dxa"/>
            <w:shd w:val="clear" w:color="auto" w:fill="auto"/>
          </w:tcPr>
          <w:p w14:paraId="629064A6" w14:textId="43D121CE" w:rsidR="0066171E" w:rsidRPr="0066171E" w:rsidRDefault="0066171E" w:rsidP="0066171E">
            <w:pPr>
              <w:ind w:firstLine="0"/>
            </w:pPr>
            <w:r>
              <w:t>Bradley</w:t>
            </w:r>
          </w:p>
        </w:tc>
      </w:tr>
      <w:tr w:rsidR="0066171E" w:rsidRPr="0066171E" w14:paraId="6C441CDC" w14:textId="77777777" w:rsidTr="0066171E">
        <w:tc>
          <w:tcPr>
            <w:tcW w:w="2179" w:type="dxa"/>
            <w:shd w:val="clear" w:color="auto" w:fill="auto"/>
          </w:tcPr>
          <w:p w14:paraId="2EDF81B6" w14:textId="490AA3EB" w:rsidR="0066171E" w:rsidRPr="0066171E" w:rsidRDefault="0066171E" w:rsidP="0066171E">
            <w:pPr>
              <w:ind w:firstLine="0"/>
            </w:pPr>
            <w:r>
              <w:t>Brewer</w:t>
            </w:r>
          </w:p>
        </w:tc>
        <w:tc>
          <w:tcPr>
            <w:tcW w:w="2179" w:type="dxa"/>
            <w:shd w:val="clear" w:color="auto" w:fill="auto"/>
          </w:tcPr>
          <w:p w14:paraId="4F7FFB28" w14:textId="383F3E2C" w:rsidR="0066171E" w:rsidRPr="0066171E" w:rsidRDefault="0066171E" w:rsidP="0066171E">
            <w:pPr>
              <w:ind w:firstLine="0"/>
            </w:pPr>
            <w:r>
              <w:t>Brittain</w:t>
            </w:r>
          </w:p>
        </w:tc>
        <w:tc>
          <w:tcPr>
            <w:tcW w:w="2180" w:type="dxa"/>
            <w:shd w:val="clear" w:color="auto" w:fill="auto"/>
          </w:tcPr>
          <w:p w14:paraId="7BD317C7" w14:textId="6D40E29E" w:rsidR="0066171E" w:rsidRPr="0066171E" w:rsidRDefault="0066171E" w:rsidP="0066171E">
            <w:pPr>
              <w:ind w:firstLine="0"/>
            </w:pPr>
            <w:r>
              <w:t>Burns</w:t>
            </w:r>
          </w:p>
        </w:tc>
      </w:tr>
      <w:tr w:rsidR="0066171E" w:rsidRPr="0066171E" w14:paraId="7BC3828E" w14:textId="77777777" w:rsidTr="0066171E">
        <w:tc>
          <w:tcPr>
            <w:tcW w:w="2179" w:type="dxa"/>
            <w:shd w:val="clear" w:color="auto" w:fill="auto"/>
          </w:tcPr>
          <w:p w14:paraId="0C140F99" w14:textId="6D42AFEC" w:rsidR="0066171E" w:rsidRPr="0066171E" w:rsidRDefault="0066171E" w:rsidP="0066171E">
            <w:pPr>
              <w:ind w:firstLine="0"/>
            </w:pPr>
            <w:r>
              <w:t>Bustos</w:t>
            </w:r>
          </w:p>
        </w:tc>
        <w:tc>
          <w:tcPr>
            <w:tcW w:w="2179" w:type="dxa"/>
            <w:shd w:val="clear" w:color="auto" w:fill="auto"/>
          </w:tcPr>
          <w:p w14:paraId="78A714CE" w14:textId="3263D98F" w:rsidR="0066171E" w:rsidRPr="0066171E" w:rsidRDefault="0066171E" w:rsidP="0066171E">
            <w:pPr>
              <w:ind w:firstLine="0"/>
            </w:pPr>
            <w:r>
              <w:t>Calhoon</w:t>
            </w:r>
          </w:p>
        </w:tc>
        <w:tc>
          <w:tcPr>
            <w:tcW w:w="2180" w:type="dxa"/>
            <w:shd w:val="clear" w:color="auto" w:fill="auto"/>
          </w:tcPr>
          <w:p w14:paraId="3CD613D4" w14:textId="3B9E2149" w:rsidR="0066171E" w:rsidRPr="0066171E" w:rsidRDefault="0066171E" w:rsidP="0066171E">
            <w:pPr>
              <w:ind w:firstLine="0"/>
            </w:pPr>
            <w:r>
              <w:t>Caskey</w:t>
            </w:r>
          </w:p>
        </w:tc>
      </w:tr>
      <w:tr w:rsidR="0066171E" w:rsidRPr="0066171E" w14:paraId="3F978309" w14:textId="77777777" w:rsidTr="0066171E">
        <w:tc>
          <w:tcPr>
            <w:tcW w:w="2179" w:type="dxa"/>
            <w:shd w:val="clear" w:color="auto" w:fill="auto"/>
          </w:tcPr>
          <w:p w14:paraId="167479EC" w14:textId="3C6FBB4C" w:rsidR="0066171E" w:rsidRPr="0066171E" w:rsidRDefault="0066171E" w:rsidP="0066171E">
            <w:pPr>
              <w:ind w:firstLine="0"/>
            </w:pPr>
            <w:r>
              <w:t>Chapman</w:t>
            </w:r>
          </w:p>
        </w:tc>
        <w:tc>
          <w:tcPr>
            <w:tcW w:w="2179" w:type="dxa"/>
            <w:shd w:val="clear" w:color="auto" w:fill="auto"/>
          </w:tcPr>
          <w:p w14:paraId="0D7621CA" w14:textId="25711AEB" w:rsidR="0066171E" w:rsidRPr="0066171E" w:rsidRDefault="0066171E" w:rsidP="0066171E">
            <w:pPr>
              <w:ind w:firstLine="0"/>
            </w:pPr>
            <w:r>
              <w:t>Clyburn</w:t>
            </w:r>
          </w:p>
        </w:tc>
        <w:tc>
          <w:tcPr>
            <w:tcW w:w="2180" w:type="dxa"/>
            <w:shd w:val="clear" w:color="auto" w:fill="auto"/>
          </w:tcPr>
          <w:p w14:paraId="07FAE7B3" w14:textId="7F2267B5" w:rsidR="0066171E" w:rsidRPr="0066171E" w:rsidRDefault="0066171E" w:rsidP="0066171E">
            <w:pPr>
              <w:ind w:firstLine="0"/>
            </w:pPr>
            <w:r>
              <w:t>Cobb-Hunter</w:t>
            </w:r>
          </w:p>
        </w:tc>
      </w:tr>
      <w:tr w:rsidR="0066171E" w:rsidRPr="0066171E" w14:paraId="1147BC5D" w14:textId="77777777" w:rsidTr="0066171E">
        <w:tc>
          <w:tcPr>
            <w:tcW w:w="2179" w:type="dxa"/>
            <w:shd w:val="clear" w:color="auto" w:fill="auto"/>
          </w:tcPr>
          <w:p w14:paraId="328AD546" w14:textId="65F18FC0" w:rsidR="0066171E" w:rsidRPr="0066171E" w:rsidRDefault="0066171E" w:rsidP="0066171E">
            <w:pPr>
              <w:ind w:firstLine="0"/>
            </w:pPr>
            <w:r>
              <w:t>Collins</w:t>
            </w:r>
          </w:p>
        </w:tc>
        <w:tc>
          <w:tcPr>
            <w:tcW w:w="2179" w:type="dxa"/>
            <w:shd w:val="clear" w:color="auto" w:fill="auto"/>
          </w:tcPr>
          <w:p w14:paraId="1324B294" w14:textId="7F24A278" w:rsidR="0066171E" w:rsidRPr="0066171E" w:rsidRDefault="0066171E" w:rsidP="0066171E">
            <w:pPr>
              <w:ind w:firstLine="0"/>
            </w:pPr>
            <w:r>
              <w:t>B. J. Cox</w:t>
            </w:r>
          </w:p>
        </w:tc>
        <w:tc>
          <w:tcPr>
            <w:tcW w:w="2180" w:type="dxa"/>
            <w:shd w:val="clear" w:color="auto" w:fill="auto"/>
          </w:tcPr>
          <w:p w14:paraId="01E38A92" w14:textId="3B79E11C" w:rsidR="0066171E" w:rsidRPr="0066171E" w:rsidRDefault="0066171E" w:rsidP="0066171E">
            <w:pPr>
              <w:ind w:firstLine="0"/>
            </w:pPr>
            <w:r>
              <w:t>B. L. Cox</w:t>
            </w:r>
          </w:p>
        </w:tc>
      </w:tr>
      <w:tr w:rsidR="0066171E" w:rsidRPr="0066171E" w14:paraId="4C4207AE" w14:textId="77777777" w:rsidTr="0066171E">
        <w:tc>
          <w:tcPr>
            <w:tcW w:w="2179" w:type="dxa"/>
            <w:shd w:val="clear" w:color="auto" w:fill="auto"/>
          </w:tcPr>
          <w:p w14:paraId="0811ED8B" w14:textId="4DBDD167" w:rsidR="0066171E" w:rsidRPr="0066171E" w:rsidRDefault="0066171E" w:rsidP="0066171E">
            <w:pPr>
              <w:ind w:firstLine="0"/>
            </w:pPr>
            <w:r>
              <w:t>Crawford</w:t>
            </w:r>
          </w:p>
        </w:tc>
        <w:tc>
          <w:tcPr>
            <w:tcW w:w="2179" w:type="dxa"/>
            <w:shd w:val="clear" w:color="auto" w:fill="auto"/>
          </w:tcPr>
          <w:p w14:paraId="32D2A8FE" w14:textId="06173B48" w:rsidR="0066171E" w:rsidRPr="0066171E" w:rsidRDefault="0066171E" w:rsidP="0066171E">
            <w:pPr>
              <w:ind w:firstLine="0"/>
            </w:pPr>
            <w:r>
              <w:t>Davis</w:t>
            </w:r>
          </w:p>
        </w:tc>
        <w:tc>
          <w:tcPr>
            <w:tcW w:w="2180" w:type="dxa"/>
            <w:shd w:val="clear" w:color="auto" w:fill="auto"/>
          </w:tcPr>
          <w:p w14:paraId="56A9D44A" w14:textId="4449EAFC" w:rsidR="0066171E" w:rsidRPr="0066171E" w:rsidRDefault="0066171E" w:rsidP="0066171E">
            <w:pPr>
              <w:ind w:firstLine="0"/>
            </w:pPr>
            <w:r>
              <w:t>Dillard</w:t>
            </w:r>
          </w:p>
        </w:tc>
      </w:tr>
      <w:tr w:rsidR="0066171E" w:rsidRPr="0066171E" w14:paraId="44386117" w14:textId="77777777" w:rsidTr="0066171E">
        <w:tc>
          <w:tcPr>
            <w:tcW w:w="2179" w:type="dxa"/>
            <w:shd w:val="clear" w:color="auto" w:fill="auto"/>
          </w:tcPr>
          <w:p w14:paraId="1C2D6E29" w14:textId="62C8975E" w:rsidR="0066171E" w:rsidRPr="0066171E" w:rsidRDefault="0066171E" w:rsidP="0066171E">
            <w:pPr>
              <w:ind w:firstLine="0"/>
            </w:pPr>
            <w:r>
              <w:t>Duncan</w:t>
            </w:r>
          </w:p>
        </w:tc>
        <w:tc>
          <w:tcPr>
            <w:tcW w:w="2179" w:type="dxa"/>
            <w:shd w:val="clear" w:color="auto" w:fill="auto"/>
          </w:tcPr>
          <w:p w14:paraId="15E7ED78" w14:textId="4463D879" w:rsidR="0066171E" w:rsidRPr="0066171E" w:rsidRDefault="0066171E" w:rsidP="0066171E">
            <w:pPr>
              <w:ind w:firstLine="0"/>
            </w:pPr>
            <w:r>
              <w:t>Edgerton</w:t>
            </w:r>
          </w:p>
        </w:tc>
        <w:tc>
          <w:tcPr>
            <w:tcW w:w="2180" w:type="dxa"/>
            <w:shd w:val="clear" w:color="auto" w:fill="auto"/>
          </w:tcPr>
          <w:p w14:paraId="7D8DCE83" w14:textId="4574864E" w:rsidR="0066171E" w:rsidRPr="0066171E" w:rsidRDefault="0066171E" w:rsidP="0066171E">
            <w:pPr>
              <w:ind w:firstLine="0"/>
            </w:pPr>
            <w:r>
              <w:t>Erickson</w:t>
            </w:r>
          </w:p>
        </w:tc>
      </w:tr>
      <w:tr w:rsidR="0066171E" w:rsidRPr="0066171E" w14:paraId="1921DFA0" w14:textId="77777777" w:rsidTr="0066171E">
        <w:tc>
          <w:tcPr>
            <w:tcW w:w="2179" w:type="dxa"/>
            <w:shd w:val="clear" w:color="auto" w:fill="auto"/>
          </w:tcPr>
          <w:p w14:paraId="41F17F9B" w14:textId="22512AD7" w:rsidR="0066171E" w:rsidRPr="0066171E" w:rsidRDefault="0066171E" w:rsidP="0066171E">
            <w:pPr>
              <w:ind w:firstLine="0"/>
            </w:pPr>
            <w:r>
              <w:t>Forrest</w:t>
            </w:r>
          </w:p>
        </w:tc>
        <w:tc>
          <w:tcPr>
            <w:tcW w:w="2179" w:type="dxa"/>
            <w:shd w:val="clear" w:color="auto" w:fill="auto"/>
          </w:tcPr>
          <w:p w14:paraId="68B92563" w14:textId="1EE53F0B" w:rsidR="0066171E" w:rsidRPr="0066171E" w:rsidRDefault="0066171E" w:rsidP="0066171E">
            <w:pPr>
              <w:ind w:firstLine="0"/>
            </w:pPr>
            <w:r>
              <w:t>Frank</w:t>
            </w:r>
          </w:p>
        </w:tc>
        <w:tc>
          <w:tcPr>
            <w:tcW w:w="2180" w:type="dxa"/>
            <w:shd w:val="clear" w:color="auto" w:fill="auto"/>
          </w:tcPr>
          <w:p w14:paraId="21DC3D21" w14:textId="5BB040AB" w:rsidR="0066171E" w:rsidRPr="0066171E" w:rsidRDefault="0066171E" w:rsidP="0066171E">
            <w:pPr>
              <w:ind w:firstLine="0"/>
            </w:pPr>
            <w:r>
              <w:t>Gagnon</w:t>
            </w:r>
          </w:p>
        </w:tc>
      </w:tr>
      <w:tr w:rsidR="0066171E" w:rsidRPr="0066171E" w14:paraId="5F406659" w14:textId="77777777" w:rsidTr="0066171E">
        <w:tc>
          <w:tcPr>
            <w:tcW w:w="2179" w:type="dxa"/>
            <w:shd w:val="clear" w:color="auto" w:fill="auto"/>
          </w:tcPr>
          <w:p w14:paraId="438CBF49" w14:textId="13ADB864" w:rsidR="0066171E" w:rsidRPr="0066171E" w:rsidRDefault="0066171E" w:rsidP="0066171E">
            <w:pPr>
              <w:ind w:firstLine="0"/>
            </w:pPr>
            <w:r>
              <w:t>Garvin</w:t>
            </w:r>
          </w:p>
        </w:tc>
        <w:tc>
          <w:tcPr>
            <w:tcW w:w="2179" w:type="dxa"/>
            <w:shd w:val="clear" w:color="auto" w:fill="auto"/>
          </w:tcPr>
          <w:p w14:paraId="09933C46" w14:textId="0A8786C2" w:rsidR="0066171E" w:rsidRPr="0066171E" w:rsidRDefault="0066171E" w:rsidP="0066171E">
            <w:pPr>
              <w:ind w:firstLine="0"/>
            </w:pPr>
            <w:r>
              <w:t>Gatch</w:t>
            </w:r>
          </w:p>
        </w:tc>
        <w:tc>
          <w:tcPr>
            <w:tcW w:w="2180" w:type="dxa"/>
            <w:shd w:val="clear" w:color="auto" w:fill="auto"/>
          </w:tcPr>
          <w:p w14:paraId="707BFA5B" w14:textId="0C497D52" w:rsidR="0066171E" w:rsidRPr="0066171E" w:rsidRDefault="0066171E" w:rsidP="0066171E">
            <w:pPr>
              <w:ind w:firstLine="0"/>
            </w:pPr>
            <w:r>
              <w:t>Gibson</w:t>
            </w:r>
          </w:p>
        </w:tc>
      </w:tr>
      <w:tr w:rsidR="0066171E" w:rsidRPr="0066171E" w14:paraId="3DFA94F8" w14:textId="77777777" w:rsidTr="0066171E">
        <w:tc>
          <w:tcPr>
            <w:tcW w:w="2179" w:type="dxa"/>
            <w:shd w:val="clear" w:color="auto" w:fill="auto"/>
          </w:tcPr>
          <w:p w14:paraId="44A356BF" w14:textId="7A597925" w:rsidR="0066171E" w:rsidRPr="0066171E" w:rsidRDefault="0066171E" w:rsidP="0066171E">
            <w:pPr>
              <w:ind w:firstLine="0"/>
            </w:pPr>
            <w:r>
              <w:t>Gilliam</w:t>
            </w:r>
          </w:p>
        </w:tc>
        <w:tc>
          <w:tcPr>
            <w:tcW w:w="2179" w:type="dxa"/>
            <w:shd w:val="clear" w:color="auto" w:fill="auto"/>
          </w:tcPr>
          <w:p w14:paraId="4943C53D" w14:textId="55896FC9" w:rsidR="0066171E" w:rsidRPr="0066171E" w:rsidRDefault="0066171E" w:rsidP="0066171E">
            <w:pPr>
              <w:ind w:firstLine="0"/>
            </w:pPr>
            <w:r>
              <w:t>Gilliard</w:t>
            </w:r>
          </w:p>
        </w:tc>
        <w:tc>
          <w:tcPr>
            <w:tcW w:w="2180" w:type="dxa"/>
            <w:shd w:val="clear" w:color="auto" w:fill="auto"/>
          </w:tcPr>
          <w:p w14:paraId="47F2858F" w14:textId="149248DD" w:rsidR="0066171E" w:rsidRPr="0066171E" w:rsidRDefault="0066171E" w:rsidP="0066171E">
            <w:pPr>
              <w:ind w:firstLine="0"/>
            </w:pPr>
            <w:r>
              <w:t>Gilreath</w:t>
            </w:r>
          </w:p>
        </w:tc>
      </w:tr>
      <w:tr w:rsidR="0066171E" w:rsidRPr="0066171E" w14:paraId="299969DF" w14:textId="77777777" w:rsidTr="0066171E">
        <w:tc>
          <w:tcPr>
            <w:tcW w:w="2179" w:type="dxa"/>
            <w:shd w:val="clear" w:color="auto" w:fill="auto"/>
          </w:tcPr>
          <w:p w14:paraId="5131B5A6" w14:textId="4B020DC4" w:rsidR="0066171E" w:rsidRPr="0066171E" w:rsidRDefault="0066171E" w:rsidP="0066171E">
            <w:pPr>
              <w:ind w:firstLine="0"/>
            </w:pPr>
            <w:r>
              <w:lastRenderedPageBreak/>
              <w:t>Govan</w:t>
            </w:r>
          </w:p>
        </w:tc>
        <w:tc>
          <w:tcPr>
            <w:tcW w:w="2179" w:type="dxa"/>
            <w:shd w:val="clear" w:color="auto" w:fill="auto"/>
          </w:tcPr>
          <w:p w14:paraId="7B128D0C" w14:textId="28D6FCFC" w:rsidR="0066171E" w:rsidRPr="0066171E" w:rsidRDefault="0066171E" w:rsidP="0066171E">
            <w:pPr>
              <w:ind w:firstLine="0"/>
            </w:pPr>
            <w:r>
              <w:t>Grant</w:t>
            </w:r>
          </w:p>
        </w:tc>
        <w:tc>
          <w:tcPr>
            <w:tcW w:w="2180" w:type="dxa"/>
            <w:shd w:val="clear" w:color="auto" w:fill="auto"/>
          </w:tcPr>
          <w:p w14:paraId="11BA0D35" w14:textId="5AB40EC9" w:rsidR="0066171E" w:rsidRPr="0066171E" w:rsidRDefault="0066171E" w:rsidP="0066171E">
            <w:pPr>
              <w:ind w:firstLine="0"/>
            </w:pPr>
            <w:r>
              <w:t>Guffey</w:t>
            </w:r>
          </w:p>
        </w:tc>
      </w:tr>
      <w:tr w:rsidR="0066171E" w:rsidRPr="0066171E" w14:paraId="19EB3B04" w14:textId="77777777" w:rsidTr="0066171E">
        <w:tc>
          <w:tcPr>
            <w:tcW w:w="2179" w:type="dxa"/>
            <w:shd w:val="clear" w:color="auto" w:fill="auto"/>
          </w:tcPr>
          <w:p w14:paraId="7D7F4BA7" w14:textId="48A81A8C" w:rsidR="0066171E" w:rsidRPr="0066171E" w:rsidRDefault="0066171E" w:rsidP="0066171E">
            <w:pPr>
              <w:ind w:firstLine="0"/>
            </w:pPr>
            <w:r>
              <w:t>Haddon</w:t>
            </w:r>
          </w:p>
        </w:tc>
        <w:tc>
          <w:tcPr>
            <w:tcW w:w="2179" w:type="dxa"/>
            <w:shd w:val="clear" w:color="auto" w:fill="auto"/>
          </w:tcPr>
          <w:p w14:paraId="178635FD" w14:textId="740F4B6B" w:rsidR="0066171E" w:rsidRPr="0066171E" w:rsidRDefault="0066171E" w:rsidP="0066171E">
            <w:pPr>
              <w:ind w:firstLine="0"/>
            </w:pPr>
            <w:r>
              <w:t>Hager</w:t>
            </w:r>
          </w:p>
        </w:tc>
        <w:tc>
          <w:tcPr>
            <w:tcW w:w="2180" w:type="dxa"/>
            <w:shd w:val="clear" w:color="auto" w:fill="auto"/>
          </w:tcPr>
          <w:p w14:paraId="12D1E92E" w14:textId="09CD2A8E" w:rsidR="0066171E" w:rsidRPr="0066171E" w:rsidRDefault="0066171E" w:rsidP="0066171E">
            <w:pPr>
              <w:ind w:firstLine="0"/>
            </w:pPr>
            <w:r>
              <w:t>Hardee</w:t>
            </w:r>
          </w:p>
        </w:tc>
      </w:tr>
      <w:tr w:rsidR="0066171E" w:rsidRPr="0066171E" w14:paraId="6CC72D42" w14:textId="77777777" w:rsidTr="0066171E">
        <w:tc>
          <w:tcPr>
            <w:tcW w:w="2179" w:type="dxa"/>
            <w:shd w:val="clear" w:color="auto" w:fill="auto"/>
          </w:tcPr>
          <w:p w14:paraId="7043CFDB" w14:textId="1EE6459B" w:rsidR="0066171E" w:rsidRPr="0066171E" w:rsidRDefault="0066171E" w:rsidP="0066171E">
            <w:pPr>
              <w:ind w:firstLine="0"/>
            </w:pPr>
            <w:r>
              <w:t>Harris</w:t>
            </w:r>
          </w:p>
        </w:tc>
        <w:tc>
          <w:tcPr>
            <w:tcW w:w="2179" w:type="dxa"/>
            <w:shd w:val="clear" w:color="auto" w:fill="auto"/>
          </w:tcPr>
          <w:p w14:paraId="748A08BB" w14:textId="030911BF" w:rsidR="0066171E" w:rsidRPr="0066171E" w:rsidRDefault="0066171E" w:rsidP="0066171E">
            <w:pPr>
              <w:ind w:firstLine="0"/>
            </w:pPr>
            <w:r>
              <w:t>Hartnett</w:t>
            </w:r>
          </w:p>
        </w:tc>
        <w:tc>
          <w:tcPr>
            <w:tcW w:w="2180" w:type="dxa"/>
            <w:shd w:val="clear" w:color="auto" w:fill="auto"/>
          </w:tcPr>
          <w:p w14:paraId="6E7DD7A8" w14:textId="0DFA75FA" w:rsidR="0066171E" w:rsidRPr="0066171E" w:rsidRDefault="0066171E" w:rsidP="0066171E">
            <w:pPr>
              <w:ind w:firstLine="0"/>
            </w:pPr>
            <w:r>
              <w:t>Hartz</w:t>
            </w:r>
          </w:p>
        </w:tc>
      </w:tr>
      <w:tr w:rsidR="0066171E" w:rsidRPr="0066171E" w14:paraId="01FA48F1" w14:textId="77777777" w:rsidTr="0066171E">
        <w:tc>
          <w:tcPr>
            <w:tcW w:w="2179" w:type="dxa"/>
            <w:shd w:val="clear" w:color="auto" w:fill="auto"/>
          </w:tcPr>
          <w:p w14:paraId="3020261A" w14:textId="5C8CA407" w:rsidR="0066171E" w:rsidRPr="0066171E" w:rsidRDefault="0066171E" w:rsidP="0066171E">
            <w:pPr>
              <w:ind w:firstLine="0"/>
            </w:pPr>
            <w:r>
              <w:t>Hayes</w:t>
            </w:r>
          </w:p>
        </w:tc>
        <w:tc>
          <w:tcPr>
            <w:tcW w:w="2179" w:type="dxa"/>
            <w:shd w:val="clear" w:color="auto" w:fill="auto"/>
          </w:tcPr>
          <w:p w14:paraId="5C62874A" w14:textId="1A7D97D5" w:rsidR="0066171E" w:rsidRPr="0066171E" w:rsidRDefault="0066171E" w:rsidP="0066171E">
            <w:pPr>
              <w:ind w:firstLine="0"/>
            </w:pPr>
            <w:r>
              <w:t>Henderson-Myers</w:t>
            </w:r>
          </w:p>
        </w:tc>
        <w:tc>
          <w:tcPr>
            <w:tcW w:w="2180" w:type="dxa"/>
            <w:shd w:val="clear" w:color="auto" w:fill="auto"/>
          </w:tcPr>
          <w:p w14:paraId="4AED0589" w14:textId="5F368072" w:rsidR="0066171E" w:rsidRPr="0066171E" w:rsidRDefault="0066171E" w:rsidP="0066171E">
            <w:pPr>
              <w:ind w:firstLine="0"/>
            </w:pPr>
            <w:r>
              <w:t>Herbkersman</w:t>
            </w:r>
          </w:p>
        </w:tc>
      </w:tr>
      <w:tr w:rsidR="0066171E" w:rsidRPr="0066171E" w14:paraId="64219050" w14:textId="77777777" w:rsidTr="0066171E">
        <w:tc>
          <w:tcPr>
            <w:tcW w:w="2179" w:type="dxa"/>
            <w:shd w:val="clear" w:color="auto" w:fill="auto"/>
          </w:tcPr>
          <w:p w14:paraId="79CCF5CD" w14:textId="48EA8CD9" w:rsidR="0066171E" w:rsidRPr="0066171E" w:rsidRDefault="0066171E" w:rsidP="0066171E">
            <w:pPr>
              <w:ind w:firstLine="0"/>
            </w:pPr>
            <w:r>
              <w:t>Hewitt</w:t>
            </w:r>
          </w:p>
        </w:tc>
        <w:tc>
          <w:tcPr>
            <w:tcW w:w="2179" w:type="dxa"/>
            <w:shd w:val="clear" w:color="auto" w:fill="auto"/>
          </w:tcPr>
          <w:p w14:paraId="46FEB8C7" w14:textId="692A4F33" w:rsidR="0066171E" w:rsidRPr="0066171E" w:rsidRDefault="0066171E" w:rsidP="0066171E">
            <w:pPr>
              <w:ind w:firstLine="0"/>
            </w:pPr>
            <w:r>
              <w:t>Hiott</w:t>
            </w:r>
          </w:p>
        </w:tc>
        <w:tc>
          <w:tcPr>
            <w:tcW w:w="2180" w:type="dxa"/>
            <w:shd w:val="clear" w:color="auto" w:fill="auto"/>
          </w:tcPr>
          <w:p w14:paraId="35038C13" w14:textId="172D46B9" w:rsidR="0066171E" w:rsidRPr="0066171E" w:rsidRDefault="0066171E" w:rsidP="0066171E">
            <w:pPr>
              <w:ind w:firstLine="0"/>
            </w:pPr>
            <w:r>
              <w:t>Hixon</w:t>
            </w:r>
          </w:p>
        </w:tc>
      </w:tr>
      <w:tr w:rsidR="0066171E" w:rsidRPr="0066171E" w14:paraId="721FB461" w14:textId="77777777" w:rsidTr="0066171E">
        <w:tc>
          <w:tcPr>
            <w:tcW w:w="2179" w:type="dxa"/>
            <w:shd w:val="clear" w:color="auto" w:fill="auto"/>
          </w:tcPr>
          <w:p w14:paraId="76AA3DFA" w14:textId="3EFEEFF6" w:rsidR="0066171E" w:rsidRPr="0066171E" w:rsidRDefault="0066171E" w:rsidP="0066171E">
            <w:pPr>
              <w:ind w:firstLine="0"/>
            </w:pPr>
            <w:r>
              <w:t>Holman</w:t>
            </w:r>
          </w:p>
        </w:tc>
        <w:tc>
          <w:tcPr>
            <w:tcW w:w="2179" w:type="dxa"/>
            <w:shd w:val="clear" w:color="auto" w:fill="auto"/>
          </w:tcPr>
          <w:p w14:paraId="7C1895C1" w14:textId="55489884" w:rsidR="0066171E" w:rsidRPr="0066171E" w:rsidRDefault="0066171E" w:rsidP="0066171E">
            <w:pPr>
              <w:ind w:firstLine="0"/>
            </w:pPr>
            <w:r>
              <w:t>Hosey</w:t>
            </w:r>
          </w:p>
        </w:tc>
        <w:tc>
          <w:tcPr>
            <w:tcW w:w="2180" w:type="dxa"/>
            <w:shd w:val="clear" w:color="auto" w:fill="auto"/>
          </w:tcPr>
          <w:p w14:paraId="563609B8" w14:textId="5D0FEC39" w:rsidR="0066171E" w:rsidRPr="0066171E" w:rsidRDefault="0066171E" w:rsidP="0066171E">
            <w:pPr>
              <w:ind w:firstLine="0"/>
            </w:pPr>
            <w:r>
              <w:t>Huff</w:t>
            </w:r>
          </w:p>
        </w:tc>
      </w:tr>
      <w:tr w:rsidR="0066171E" w:rsidRPr="0066171E" w14:paraId="4D3CE4A2" w14:textId="77777777" w:rsidTr="0066171E">
        <w:tc>
          <w:tcPr>
            <w:tcW w:w="2179" w:type="dxa"/>
            <w:shd w:val="clear" w:color="auto" w:fill="auto"/>
          </w:tcPr>
          <w:p w14:paraId="4557D397" w14:textId="46E6329B" w:rsidR="0066171E" w:rsidRPr="0066171E" w:rsidRDefault="0066171E" w:rsidP="0066171E">
            <w:pPr>
              <w:ind w:firstLine="0"/>
            </w:pPr>
            <w:r>
              <w:t>J. E. Johnson</w:t>
            </w:r>
          </w:p>
        </w:tc>
        <w:tc>
          <w:tcPr>
            <w:tcW w:w="2179" w:type="dxa"/>
            <w:shd w:val="clear" w:color="auto" w:fill="auto"/>
          </w:tcPr>
          <w:p w14:paraId="555D267D" w14:textId="08302D5E" w:rsidR="0066171E" w:rsidRPr="0066171E" w:rsidRDefault="0066171E" w:rsidP="0066171E">
            <w:pPr>
              <w:ind w:firstLine="0"/>
            </w:pPr>
            <w:r>
              <w:t>J. L. Johnson</w:t>
            </w:r>
          </w:p>
        </w:tc>
        <w:tc>
          <w:tcPr>
            <w:tcW w:w="2180" w:type="dxa"/>
            <w:shd w:val="clear" w:color="auto" w:fill="auto"/>
          </w:tcPr>
          <w:p w14:paraId="719A730E" w14:textId="3B492672" w:rsidR="0066171E" w:rsidRPr="0066171E" w:rsidRDefault="0066171E" w:rsidP="0066171E">
            <w:pPr>
              <w:ind w:firstLine="0"/>
            </w:pPr>
            <w:r>
              <w:t>Jones</w:t>
            </w:r>
          </w:p>
        </w:tc>
      </w:tr>
      <w:tr w:rsidR="0066171E" w:rsidRPr="0066171E" w14:paraId="4F424CB7" w14:textId="77777777" w:rsidTr="0066171E">
        <w:tc>
          <w:tcPr>
            <w:tcW w:w="2179" w:type="dxa"/>
            <w:shd w:val="clear" w:color="auto" w:fill="auto"/>
          </w:tcPr>
          <w:p w14:paraId="341C0121" w14:textId="0054BF35" w:rsidR="0066171E" w:rsidRPr="0066171E" w:rsidRDefault="0066171E" w:rsidP="0066171E">
            <w:pPr>
              <w:ind w:firstLine="0"/>
            </w:pPr>
            <w:r>
              <w:t>Jordan</w:t>
            </w:r>
          </w:p>
        </w:tc>
        <w:tc>
          <w:tcPr>
            <w:tcW w:w="2179" w:type="dxa"/>
            <w:shd w:val="clear" w:color="auto" w:fill="auto"/>
          </w:tcPr>
          <w:p w14:paraId="31642681" w14:textId="4E37F4EC" w:rsidR="0066171E" w:rsidRPr="0066171E" w:rsidRDefault="0066171E" w:rsidP="0066171E">
            <w:pPr>
              <w:ind w:firstLine="0"/>
            </w:pPr>
            <w:r>
              <w:t>Kilmartin</w:t>
            </w:r>
          </w:p>
        </w:tc>
        <w:tc>
          <w:tcPr>
            <w:tcW w:w="2180" w:type="dxa"/>
            <w:shd w:val="clear" w:color="auto" w:fill="auto"/>
          </w:tcPr>
          <w:p w14:paraId="6A2602B2" w14:textId="53BBE311" w:rsidR="0066171E" w:rsidRPr="0066171E" w:rsidRDefault="0066171E" w:rsidP="0066171E">
            <w:pPr>
              <w:ind w:firstLine="0"/>
            </w:pPr>
            <w:r>
              <w:t>King</w:t>
            </w:r>
          </w:p>
        </w:tc>
      </w:tr>
      <w:tr w:rsidR="0066171E" w:rsidRPr="0066171E" w14:paraId="1E68002A" w14:textId="77777777" w:rsidTr="0066171E">
        <w:tc>
          <w:tcPr>
            <w:tcW w:w="2179" w:type="dxa"/>
            <w:shd w:val="clear" w:color="auto" w:fill="auto"/>
          </w:tcPr>
          <w:p w14:paraId="3D85F175" w14:textId="6A02E987" w:rsidR="0066171E" w:rsidRPr="0066171E" w:rsidRDefault="0066171E" w:rsidP="0066171E">
            <w:pPr>
              <w:ind w:firstLine="0"/>
            </w:pPr>
            <w:r>
              <w:t>Landing</w:t>
            </w:r>
          </w:p>
        </w:tc>
        <w:tc>
          <w:tcPr>
            <w:tcW w:w="2179" w:type="dxa"/>
            <w:shd w:val="clear" w:color="auto" w:fill="auto"/>
          </w:tcPr>
          <w:p w14:paraId="568CDB56" w14:textId="0CC5BE88" w:rsidR="0066171E" w:rsidRPr="0066171E" w:rsidRDefault="0066171E" w:rsidP="0066171E">
            <w:pPr>
              <w:ind w:firstLine="0"/>
            </w:pPr>
            <w:r>
              <w:t>Lawson</w:t>
            </w:r>
          </w:p>
        </w:tc>
        <w:tc>
          <w:tcPr>
            <w:tcW w:w="2180" w:type="dxa"/>
            <w:shd w:val="clear" w:color="auto" w:fill="auto"/>
          </w:tcPr>
          <w:p w14:paraId="74C7572B" w14:textId="192B1CC2" w:rsidR="0066171E" w:rsidRPr="0066171E" w:rsidRDefault="0066171E" w:rsidP="0066171E">
            <w:pPr>
              <w:ind w:firstLine="0"/>
            </w:pPr>
            <w:r>
              <w:t>Ligon</w:t>
            </w:r>
          </w:p>
        </w:tc>
      </w:tr>
      <w:tr w:rsidR="0066171E" w:rsidRPr="0066171E" w14:paraId="42BA1F14" w14:textId="77777777" w:rsidTr="0066171E">
        <w:tc>
          <w:tcPr>
            <w:tcW w:w="2179" w:type="dxa"/>
            <w:shd w:val="clear" w:color="auto" w:fill="auto"/>
          </w:tcPr>
          <w:p w14:paraId="16DB0255" w14:textId="25FAFE8B" w:rsidR="0066171E" w:rsidRPr="0066171E" w:rsidRDefault="0066171E" w:rsidP="0066171E">
            <w:pPr>
              <w:ind w:firstLine="0"/>
            </w:pPr>
            <w:r>
              <w:t>Long</w:t>
            </w:r>
          </w:p>
        </w:tc>
        <w:tc>
          <w:tcPr>
            <w:tcW w:w="2179" w:type="dxa"/>
            <w:shd w:val="clear" w:color="auto" w:fill="auto"/>
          </w:tcPr>
          <w:p w14:paraId="6AF53DC2" w14:textId="2903D996" w:rsidR="0066171E" w:rsidRPr="0066171E" w:rsidRDefault="0066171E" w:rsidP="0066171E">
            <w:pPr>
              <w:ind w:firstLine="0"/>
            </w:pPr>
            <w:r>
              <w:t>Lowe</w:t>
            </w:r>
          </w:p>
        </w:tc>
        <w:tc>
          <w:tcPr>
            <w:tcW w:w="2180" w:type="dxa"/>
            <w:shd w:val="clear" w:color="auto" w:fill="auto"/>
          </w:tcPr>
          <w:p w14:paraId="5D4F353C" w14:textId="13BF2716" w:rsidR="0066171E" w:rsidRPr="0066171E" w:rsidRDefault="0066171E" w:rsidP="0066171E">
            <w:pPr>
              <w:ind w:firstLine="0"/>
            </w:pPr>
            <w:r>
              <w:t>Luck</w:t>
            </w:r>
          </w:p>
        </w:tc>
      </w:tr>
      <w:tr w:rsidR="0066171E" w:rsidRPr="0066171E" w14:paraId="62173A60" w14:textId="77777777" w:rsidTr="0066171E">
        <w:tc>
          <w:tcPr>
            <w:tcW w:w="2179" w:type="dxa"/>
            <w:shd w:val="clear" w:color="auto" w:fill="auto"/>
          </w:tcPr>
          <w:p w14:paraId="79472BC3" w14:textId="274B376F" w:rsidR="0066171E" w:rsidRPr="0066171E" w:rsidRDefault="0066171E" w:rsidP="0066171E">
            <w:pPr>
              <w:ind w:firstLine="0"/>
            </w:pPr>
            <w:r>
              <w:t>Magnuson</w:t>
            </w:r>
          </w:p>
        </w:tc>
        <w:tc>
          <w:tcPr>
            <w:tcW w:w="2179" w:type="dxa"/>
            <w:shd w:val="clear" w:color="auto" w:fill="auto"/>
          </w:tcPr>
          <w:p w14:paraId="3A66CE74" w14:textId="0B9A58E5" w:rsidR="0066171E" w:rsidRPr="0066171E" w:rsidRDefault="0066171E" w:rsidP="0066171E">
            <w:pPr>
              <w:ind w:firstLine="0"/>
            </w:pPr>
            <w:r>
              <w:t>Martin</w:t>
            </w:r>
          </w:p>
        </w:tc>
        <w:tc>
          <w:tcPr>
            <w:tcW w:w="2180" w:type="dxa"/>
            <w:shd w:val="clear" w:color="auto" w:fill="auto"/>
          </w:tcPr>
          <w:p w14:paraId="150B004D" w14:textId="3B510C2E" w:rsidR="0066171E" w:rsidRPr="0066171E" w:rsidRDefault="0066171E" w:rsidP="0066171E">
            <w:pPr>
              <w:ind w:firstLine="0"/>
            </w:pPr>
            <w:r>
              <w:t>May</w:t>
            </w:r>
          </w:p>
        </w:tc>
      </w:tr>
      <w:tr w:rsidR="0066171E" w:rsidRPr="0066171E" w14:paraId="2F244088" w14:textId="77777777" w:rsidTr="0066171E">
        <w:tc>
          <w:tcPr>
            <w:tcW w:w="2179" w:type="dxa"/>
            <w:shd w:val="clear" w:color="auto" w:fill="auto"/>
          </w:tcPr>
          <w:p w14:paraId="30275BC1" w14:textId="2F4D0306" w:rsidR="0066171E" w:rsidRPr="0066171E" w:rsidRDefault="0066171E" w:rsidP="0066171E">
            <w:pPr>
              <w:ind w:firstLine="0"/>
            </w:pPr>
            <w:r>
              <w:t>McCabe</w:t>
            </w:r>
          </w:p>
        </w:tc>
        <w:tc>
          <w:tcPr>
            <w:tcW w:w="2179" w:type="dxa"/>
            <w:shd w:val="clear" w:color="auto" w:fill="auto"/>
          </w:tcPr>
          <w:p w14:paraId="70F7BDA6" w14:textId="3879CD81" w:rsidR="0066171E" w:rsidRPr="0066171E" w:rsidRDefault="0066171E" w:rsidP="0066171E">
            <w:pPr>
              <w:ind w:firstLine="0"/>
            </w:pPr>
            <w:r>
              <w:t>McCravy</w:t>
            </w:r>
          </w:p>
        </w:tc>
        <w:tc>
          <w:tcPr>
            <w:tcW w:w="2180" w:type="dxa"/>
            <w:shd w:val="clear" w:color="auto" w:fill="auto"/>
          </w:tcPr>
          <w:p w14:paraId="6B336E88" w14:textId="33CD9CEA" w:rsidR="0066171E" w:rsidRPr="0066171E" w:rsidRDefault="0066171E" w:rsidP="0066171E">
            <w:pPr>
              <w:ind w:firstLine="0"/>
            </w:pPr>
            <w:r>
              <w:t>McDaniel</w:t>
            </w:r>
          </w:p>
        </w:tc>
      </w:tr>
      <w:tr w:rsidR="0066171E" w:rsidRPr="0066171E" w14:paraId="2788CB9C" w14:textId="77777777" w:rsidTr="0066171E">
        <w:tc>
          <w:tcPr>
            <w:tcW w:w="2179" w:type="dxa"/>
            <w:shd w:val="clear" w:color="auto" w:fill="auto"/>
          </w:tcPr>
          <w:p w14:paraId="1CCC7541" w14:textId="720988AF" w:rsidR="0066171E" w:rsidRPr="0066171E" w:rsidRDefault="0066171E" w:rsidP="0066171E">
            <w:pPr>
              <w:ind w:firstLine="0"/>
            </w:pPr>
            <w:r>
              <w:t>McGinnis</w:t>
            </w:r>
          </w:p>
        </w:tc>
        <w:tc>
          <w:tcPr>
            <w:tcW w:w="2179" w:type="dxa"/>
            <w:shd w:val="clear" w:color="auto" w:fill="auto"/>
          </w:tcPr>
          <w:p w14:paraId="6ABAFBE7" w14:textId="72CD8CF2" w:rsidR="0066171E" w:rsidRPr="0066171E" w:rsidRDefault="0066171E" w:rsidP="0066171E">
            <w:pPr>
              <w:ind w:firstLine="0"/>
            </w:pPr>
            <w:r>
              <w:t>Mitchell</w:t>
            </w:r>
          </w:p>
        </w:tc>
        <w:tc>
          <w:tcPr>
            <w:tcW w:w="2180" w:type="dxa"/>
            <w:shd w:val="clear" w:color="auto" w:fill="auto"/>
          </w:tcPr>
          <w:p w14:paraId="225EBD16" w14:textId="52A504FE" w:rsidR="0066171E" w:rsidRPr="0066171E" w:rsidRDefault="0066171E" w:rsidP="0066171E">
            <w:pPr>
              <w:ind w:firstLine="0"/>
            </w:pPr>
            <w:r>
              <w:t>Montgomery</w:t>
            </w:r>
          </w:p>
        </w:tc>
      </w:tr>
      <w:tr w:rsidR="0066171E" w:rsidRPr="0066171E" w14:paraId="1258B0BB" w14:textId="77777777" w:rsidTr="0066171E">
        <w:tc>
          <w:tcPr>
            <w:tcW w:w="2179" w:type="dxa"/>
            <w:shd w:val="clear" w:color="auto" w:fill="auto"/>
          </w:tcPr>
          <w:p w14:paraId="45F7F89D" w14:textId="1FBD5F77" w:rsidR="0066171E" w:rsidRPr="0066171E" w:rsidRDefault="0066171E" w:rsidP="0066171E">
            <w:pPr>
              <w:ind w:firstLine="0"/>
            </w:pPr>
            <w:r>
              <w:t>J. Moore</w:t>
            </w:r>
          </w:p>
        </w:tc>
        <w:tc>
          <w:tcPr>
            <w:tcW w:w="2179" w:type="dxa"/>
            <w:shd w:val="clear" w:color="auto" w:fill="auto"/>
          </w:tcPr>
          <w:p w14:paraId="550969D0" w14:textId="3F040DE1" w:rsidR="0066171E" w:rsidRPr="0066171E" w:rsidRDefault="0066171E" w:rsidP="0066171E">
            <w:pPr>
              <w:ind w:firstLine="0"/>
            </w:pPr>
            <w:r>
              <w:t>T. Moore</w:t>
            </w:r>
          </w:p>
        </w:tc>
        <w:tc>
          <w:tcPr>
            <w:tcW w:w="2180" w:type="dxa"/>
            <w:shd w:val="clear" w:color="auto" w:fill="auto"/>
          </w:tcPr>
          <w:p w14:paraId="652D350A" w14:textId="19954CAE" w:rsidR="0066171E" w:rsidRPr="0066171E" w:rsidRDefault="0066171E" w:rsidP="0066171E">
            <w:pPr>
              <w:ind w:firstLine="0"/>
            </w:pPr>
            <w:r>
              <w:t>Morgan</w:t>
            </w:r>
          </w:p>
        </w:tc>
      </w:tr>
      <w:tr w:rsidR="0066171E" w:rsidRPr="0066171E" w14:paraId="5510B6D1" w14:textId="77777777" w:rsidTr="0066171E">
        <w:tc>
          <w:tcPr>
            <w:tcW w:w="2179" w:type="dxa"/>
            <w:shd w:val="clear" w:color="auto" w:fill="auto"/>
          </w:tcPr>
          <w:p w14:paraId="6F809F37" w14:textId="0FAB5DD2" w:rsidR="0066171E" w:rsidRPr="0066171E" w:rsidRDefault="0066171E" w:rsidP="0066171E">
            <w:pPr>
              <w:ind w:firstLine="0"/>
            </w:pPr>
            <w:r>
              <w:t>Moss</w:t>
            </w:r>
          </w:p>
        </w:tc>
        <w:tc>
          <w:tcPr>
            <w:tcW w:w="2179" w:type="dxa"/>
            <w:shd w:val="clear" w:color="auto" w:fill="auto"/>
          </w:tcPr>
          <w:p w14:paraId="34690468" w14:textId="3C3AF404" w:rsidR="0066171E" w:rsidRPr="0066171E" w:rsidRDefault="0066171E" w:rsidP="0066171E">
            <w:pPr>
              <w:ind w:firstLine="0"/>
            </w:pPr>
            <w:r>
              <w:t>Murphy</w:t>
            </w:r>
          </w:p>
        </w:tc>
        <w:tc>
          <w:tcPr>
            <w:tcW w:w="2180" w:type="dxa"/>
            <w:shd w:val="clear" w:color="auto" w:fill="auto"/>
          </w:tcPr>
          <w:p w14:paraId="3BDAD456" w14:textId="3CB0162B" w:rsidR="0066171E" w:rsidRPr="0066171E" w:rsidRDefault="0066171E" w:rsidP="0066171E">
            <w:pPr>
              <w:ind w:firstLine="0"/>
            </w:pPr>
            <w:r>
              <w:t>Neese</w:t>
            </w:r>
          </w:p>
        </w:tc>
      </w:tr>
      <w:tr w:rsidR="0066171E" w:rsidRPr="0066171E" w14:paraId="69BE225D" w14:textId="77777777" w:rsidTr="0066171E">
        <w:tc>
          <w:tcPr>
            <w:tcW w:w="2179" w:type="dxa"/>
            <w:shd w:val="clear" w:color="auto" w:fill="auto"/>
          </w:tcPr>
          <w:p w14:paraId="7D424604" w14:textId="4A4F4BDC" w:rsidR="0066171E" w:rsidRPr="0066171E" w:rsidRDefault="0066171E" w:rsidP="0066171E">
            <w:pPr>
              <w:ind w:firstLine="0"/>
            </w:pPr>
            <w:r>
              <w:t>B. Newton</w:t>
            </w:r>
          </w:p>
        </w:tc>
        <w:tc>
          <w:tcPr>
            <w:tcW w:w="2179" w:type="dxa"/>
            <w:shd w:val="clear" w:color="auto" w:fill="auto"/>
          </w:tcPr>
          <w:p w14:paraId="7284FC57" w14:textId="5F1E0166" w:rsidR="0066171E" w:rsidRPr="0066171E" w:rsidRDefault="0066171E" w:rsidP="0066171E">
            <w:pPr>
              <w:ind w:firstLine="0"/>
            </w:pPr>
            <w:r>
              <w:t>W. Newton</w:t>
            </w:r>
          </w:p>
        </w:tc>
        <w:tc>
          <w:tcPr>
            <w:tcW w:w="2180" w:type="dxa"/>
            <w:shd w:val="clear" w:color="auto" w:fill="auto"/>
          </w:tcPr>
          <w:p w14:paraId="72D17D3B" w14:textId="1D289507" w:rsidR="0066171E" w:rsidRPr="0066171E" w:rsidRDefault="0066171E" w:rsidP="0066171E">
            <w:pPr>
              <w:ind w:firstLine="0"/>
            </w:pPr>
            <w:r>
              <w:t>Oremus</w:t>
            </w:r>
          </w:p>
        </w:tc>
      </w:tr>
      <w:tr w:rsidR="0066171E" w:rsidRPr="0066171E" w14:paraId="3C0117E7" w14:textId="77777777" w:rsidTr="0066171E">
        <w:tc>
          <w:tcPr>
            <w:tcW w:w="2179" w:type="dxa"/>
            <w:shd w:val="clear" w:color="auto" w:fill="auto"/>
          </w:tcPr>
          <w:p w14:paraId="3E393336" w14:textId="38E9E165" w:rsidR="0066171E" w:rsidRPr="0066171E" w:rsidRDefault="0066171E" w:rsidP="0066171E">
            <w:pPr>
              <w:ind w:firstLine="0"/>
            </w:pPr>
            <w:r>
              <w:t>Pace</w:t>
            </w:r>
          </w:p>
        </w:tc>
        <w:tc>
          <w:tcPr>
            <w:tcW w:w="2179" w:type="dxa"/>
            <w:shd w:val="clear" w:color="auto" w:fill="auto"/>
          </w:tcPr>
          <w:p w14:paraId="336E67E6" w14:textId="7F78ADD7" w:rsidR="0066171E" w:rsidRPr="0066171E" w:rsidRDefault="0066171E" w:rsidP="0066171E">
            <w:pPr>
              <w:ind w:firstLine="0"/>
            </w:pPr>
            <w:r>
              <w:t>Pedalino</w:t>
            </w:r>
          </w:p>
        </w:tc>
        <w:tc>
          <w:tcPr>
            <w:tcW w:w="2180" w:type="dxa"/>
            <w:shd w:val="clear" w:color="auto" w:fill="auto"/>
          </w:tcPr>
          <w:p w14:paraId="2D94AEC2" w14:textId="53B1FC41" w:rsidR="0066171E" w:rsidRPr="0066171E" w:rsidRDefault="0066171E" w:rsidP="0066171E">
            <w:pPr>
              <w:ind w:firstLine="0"/>
            </w:pPr>
            <w:r>
              <w:t>Pope</w:t>
            </w:r>
          </w:p>
        </w:tc>
      </w:tr>
      <w:tr w:rsidR="0066171E" w:rsidRPr="0066171E" w14:paraId="035AF98A" w14:textId="77777777" w:rsidTr="0066171E">
        <w:tc>
          <w:tcPr>
            <w:tcW w:w="2179" w:type="dxa"/>
            <w:shd w:val="clear" w:color="auto" w:fill="auto"/>
          </w:tcPr>
          <w:p w14:paraId="10FEC114" w14:textId="6E2719DC" w:rsidR="0066171E" w:rsidRPr="0066171E" w:rsidRDefault="0066171E" w:rsidP="0066171E">
            <w:pPr>
              <w:ind w:firstLine="0"/>
            </w:pPr>
            <w:r>
              <w:t>Reese</w:t>
            </w:r>
          </w:p>
        </w:tc>
        <w:tc>
          <w:tcPr>
            <w:tcW w:w="2179" w:type="dxa"/>
            <w:shd w:val="clear" w:color="auto" w:fill="auto"/>
          </w:tcPr>
          <w:p w14:paraId="1841CCAC" w14:textId="6D17FB5D" w:rsidR="0066171E" w:rsidRPr="0066171E" w:rsidRDefault="0066171E" w:rsidP="0066171E">
            <w:pPr>
              <w:ind w:firstLine="0"/>
            </w:pPr>
            <w:r>
              <w:t>Rivers</w:t>
            </w:r>
          </w:p>
        </w:tc>
        <w:tc>
          <w:tcPr>
            <w:tcW w:w="2180" w:type="dxa"/>
            <w:shd w:val="clear" w:color="auto" w:fill="auto"/>
          </w:tcPr>
          <w:p w14:paraId="2F55A300" w14:textId="4C131519" w:rsidR="0066171E" w:rsidRPr="0066171E" w:rsidRDefault="0066171E" w:rsidP="0066171E">
            <w:pPr>
              <w:ind w:firstLine="0"/>
            </w:pPr>
            <w:r>
              <w:t>Robbins</w:t>
            </w:r>
          </w:p>
        </w:tc>
      </w:tr>
      <w:tr w:rsidR="0066171E" w:rsidRPr="0066171E" w14:paraId="226DEB8B" w14:textId="77777777" w:rsidTr="0066171E">
        <w:tc>
          <w:tcPr>
            <w:tcW w:w="2179" w:type="dxa"/>
            <w:shd w:val="clear" w:color="auto" w:fill="auto"/>
          </w:tcPr>
          <w:p w14:paraId="5423E1FF" w14:textId="131D32BB" w:rsidR="0066171E" w:rsidRPr="0066171E" w:rsidRDefault="0066171E" w:rsidP="0066171E">
            <w:pPr>
              <w:ind w:firstLine="0"/>
            </w:pPr>
            <w:r>
              <w:t>Rose</w:t>
            </w:r>
          </w:p>
        </w:tc>
        <w:tc>
          <w:tcPr>
            <w:tcW w:w="2179" w:type="dxa"/>
            <w:shd w:val="clear" w:color="auto" w:fill="auto"/>
          </w:tcPr>
          <w:p w14:paraId="7FA1DCAF" w14:textId="622FF0D2" w:rsidR="0066171E" w:rsidRPr="0066171E" w:rsidRDefault="0066171E" w:rsidP="0066171E">
            <w:pPr>
              <w:ind w:firstLine="0"/>
            </w:pPr>
            <w:r>
              <w:t>Rutherford</w:t>
            </w:r>
          </w:p>
        </w:tc>
        <w:tc>
          <w:tcPr>
            <w:tcW w:w="2180" w:type="dxa"/>
            <w:shd w:val="clear" w:color="auto" w:fill="auto"/>
          </w:tcPr>
          <w:p w14:paraId="7F9C18BC" w14:textId="64368DAA" w:rsidR="0066171E" w:rsidRPr="0066171E" w:rsidRDefault="0066171E" w:rsidP="0066171E">
            <w:pPr>
              <w:ind w:firstLine="0"/>
            </w:pPr>
            <w:r>
              <w:t>Sanders</w:t>
            </w:r>
          </w:p>
        </w:tc>
      </w:tr>
      <w:tr w:rsidR="0066171E" w:rsidRPr="0066171E" w14:paraId="3556C029" w14:textId="77777777" w:rsidTr="0066171E">
        <w:tc>
          <w:tcPr>
            <w:tcW w:w="2179" w:type="dxa"/>
            <w:shd w:val="clear" w:color="auto" w:fill="auto"/>
          </w:tcPr>
          <w:p w14:paraId="6DF20816" w14:textId="1BE5A9BF" w:rsidR="0066171E" w:rsidRPr="0066171E" w:rsidRDefault="0066171E" w:rsidP="0066171E">
            <w:pPr>
              <w:ind w:firstLine="0"/>
            </w:pPr>
            <w:r>
              <w:t>Schuessler</w:t>
            </w:r>
          </w:p>
        </w:tc>
        <w:tc>
          <w:tcPr>
            <w:tcW w:w="2179" w:type="dxa"/>
            <w:shd w:val="clear" w:color="auto" w:fill="auto"/>
          </w:tcPr>
          <w:p w14:paraId="792D36F7" w14:textId="54ADC8F2" w:rsidR="0066171E" w:rsidRPr="0066171E" w:rsidRDefault="0066171E" w:rsidP="0066171E">
            <w:pPr>
              <w:ind w:firstLine="0"/>
            </w:pPr>
            <w:r>
              <w:t>Sessions</w:t>
            </w:r>
          </w:p>
        </w:tc>
        <w:tc>
          <w:tcPr>
            <w:tcW w:w="2180" w:type="dxa"/>
            <w:shd w:val="clear" w:color="auto" w:fill="auto"/>
          </w:tcPr>
          <w:p w14:paraId="56A28F0D" w14:textId="2A02CD79" w:rsidR="0066171E" w:rsidRPr="0066171E" w:rsidRDefault="0066171E" w:rsidP="0066171E">
            <w:pPr>
              <w:ind w:firstLine="0"/>
            </w:pPr>
            <w:r>
              <w:t>M. M. Smith</w:t>
            </w:r>
          </w:p>
        </w:tc>
      </w:tr>
      <w:tr w:rsidR="0066171E" w:rsidRPr="0066171E" w14:paraId="02405E37" w14:textId="77777777" w:rsidTr="0066171E">
        <w:tc>
          <w:tcPr>
            <w:tcW w:w="2179" w:type="dxa"/>
            <w:shd w:val="clear" w:color="auto" w:fill="auto"/>
          </w:tcPr>
          <w:p w14:paraId="5C16C7F3" w14:textId="48916177" w:rsidR="0066171E" w:rsidRPr="0066171E" w:rsidRDefault="0066171E" w:rsidP="0066171E">
            <w:pPr>
              <w:ind w:firstLine="0"/>
            </w:pPr>
            <w:r>
              <w:t>Spann-Wilder</w:t>
            </w:r>
          </w:p>
        </w:tc>
        <w:tc>
          <w:tcPr>
            <w:tcW w:w="2179" w:type="dxa"/>
            <w:shd w:val="clear" w:color="auto" w:fill="auto"/>
          </w:tcPr>
          <w:p w14:paraId="7101940F" w14:textId="0C54E927" w:rsidR="0066171E" w:rsidRPr="0066171E" w:rsidRDefault="0066171E" w:rsidP="0066171E">
            <w:pPr>
              <w:ind w:firstLine="0"/>
            </w:pPr>
            <w:r>
              <w:t>Stavrinakis</w:t>
            </w:r>
          </w:p>
        </w:tc>
        <w:tc>
          <w:tcPr>
            <w:tcW w:w="2180" w:type="dxa"/>
            <w:shd w:val="clear" w:color="auto" w:fill="auto"/>
          </w:tcPr>
          <w:p w14:paraId="6499FB08" w14:textId="30812542" w:rsidR="0066171E" w:rsidRPr="0066171E" w:rsidRDefault="0066171E" w:rsidP="0066171E">
            <w:pPr>
              <w:ind w:firstLine="0"/>
            </w:pPr>
            <w:r>
              <w:t>Taylor</w:t>
            </w:r>
          </w:p>
        </w:tc>
      </w:tr>
      <w:tr w:rsidR="0066171E" w:rsidRPr="0066171E" w14:paraId="7AA464BD" w14:textId="77777777" w:rsidTr="0066171E">
        <w:tc>
          <w:tcPr>
            <w:tcW w:w="2179" w:type="dxa"/>
            <w:shd w:val="clear" w:color="auto" w:fill="auto"/>
          </w:tcPr>
          <w:p w14:paraId="7A6B2491" w14:textId="657F0F45" w:rsidR="0066171E" w:rsidRPr="0066171E" w:rsidRDefault="0066171E" w:rsidP="0066171E">
            <w:pPr>
              <w:ind w:firstLine="0"/>
            </w:pPr>
            <w:r>
              <w:t>Teeple</w:t>
            </w:r>
          </w:p>
        </w:tc>
        <w:tc>
          <w:tcPr>
            <w:tcW w:w="2179" w:type="dxa"/>
            <w:shd w:val="clear" w:color="auto" w:fill="auto"/>
          </w:tcPr>
          <w:p w14:paraId="7B66BE8B" w14:textId="5679B00B" w:rsidR="0066171E" w:rsidRPr="0066171E" w:rsidRDefault="0066171E" w:rsidP="0066171E">
            <w:pPr>
              <w:ind w:firstLine="0"/>
            </w:pPr>
            <w:r>
              <w:t>Terribile</w:t>
            </w:r>
          </w:p>
        </w:tc>
        <w:tc>
          <w:tcPr>
            <w:tcW w:w="2180" w:type="dxa"/>
            <w:shd w:val="clear" w:color="auto" w:fill="auto"/>
          </w:tcPr>
          <w:p w14:paraId="2FA8D29C" w14:textId="15637801" w:rsidR="0066171E" w:rsidRPr="0066171E" w:rsidRDefault="0066171E" w:rsidP="0066171E">
            <w:pPr>
              <w:ind w:firstLine="0"/>
            </w:pPr>
            <w:r>
              <w:t>Vaughan</w:t>
            </w:r>
          </w:p>
        </w:tc>
      </w:tr>
      <w:tr w:rsidR="0066171E" w:rsidRPr="0066171E" w14:paraId="6DFD51F9" w14:textId="77777777" w:rsidTr="0066171E">
        <w:tc>
          <w:tcPr>
            <w:tcW w:w="2179" w:type="dxa"/>
            <w:shd w:val="clear" w:color="auto" w:fill="auto"/>
          </w:tcPr>
          <w:p w14:paraId="0FB99E19" w14:textId="23FF8852" w:rsidR="0066171E" w:rsidRPr="0066171E" w:rsidRDefault="0066171E" w:rsidP="0066171E">
            <w:pPr>
              <w:ind w:firstLine="0"/>
            </w:pPr>
            <w:r>
              <w:t>Weeks</w:t>
            </w:r>
          </w:p>
        </w:tc>
        <w:tc>
          <w:tcPr>
            <w:tcW w:w="2179" w:type="dxa"/>
            <w:shd w:val="clear" w:color="auto" w:fill="auto"/>
          </w:tcPr>
          <w:p w14:paraId="5EF2ED3D" w14:textId="1D1D6FFB" w:rsidR="0066171E" w:rsidRPr="0066171E" w:rsidRDefault="0066171E" w:rsidP="0066171E">
            <w:pPr>
              <w:ind w:firstLine="0"/>
            </w:pPr>
            <w:r>
              <w:t>Wetmore</w:t>
            </w:r>
          </w:p>
        </w:tc>
        <w:tc>
          <w:tcPr>
            <w:tcW w:w="2180" w:type="dxa"/>
            <w:shd w:val="clear" w:color="auto" w:fill="auto"/>
          </w:tcPr>
          <w:p w14:paraId="288413EE" w14:textId="0D5DC0E3" w:rsidR="0066171E" w:rsidRPr="0066171E" w:rsidRDefault="0066171E" w:rsidP="0066171E">
            <w:pPr>
              <w:ind w:firstLine="0"/>
            </w:pPr>
            <w:r>
              <w:t>White</w:t>
            </w:r>
          </w:p>
        </w:tc>
      </w:tr>
      <w:tr w:rsidR="0066171E" w:rsidRPr="0066171E" w14:paraId="6A2888D7" w14:textId="77777777" w:rsidTr="0066171E">
        <w:tc>
          <w:tcPr>
            <w:tcW w:w="2179" w:type="dxa"/>
            <w:shd w:val="clear" w:color="auto" w:fill="auto"/>
          </w:tcPr>
          <w:p w14:paraId="2A3EA65C" w14:textId="60BD69A1" w:rsidR="0066171E" w:rsidRPr="0066171E" w:rsidRDefault="0066171E" w:rsidP="0066171E">
            <w:pPr>
              <w:keepNext/>
              <w:ind w:firstLine="0"/>
            </w:pPr>
            <w:r>
              <w:t>Whitmire</w:t>
            </w:r>
          </w:p>
        </w:tc>
        <w:tc>
          <w:tcPr>
            <w:tcW w:w="2179" w:type="dxa"/>
            <w:shd w:val="clear" w:color="auto" w:fill="auto"/>
          </w:tcPr>
          <w:p w14:paraId="4080D649" w14:textId="5D8A22EC" w:rsidR="0066171E" w:rsidRPr="0066171E" w:rsidRDefault="0066171E" w:rsidP="0066171E">
            <w:pPr>
              <w:keepNext/>
              <w:ind w:firstLine="0"/>
            </w:pPr>
            <w:r>
              <w:t>Wickensimer</w:t>
            </w:r>
          </w:p>
        </w:tc>
        <w:tc>
          <w:tcPr>
            <w:tcW w:w="2180" w:type="dxa"/>
            <w:shd w:val="clear" w:color="auto" w:fill="auto"/>
          </w:tcPr>
          <w:p w14:paraId="29A99792" w14:textId="176AA4FC" w:rsidR="0066171E" w:rsidRPr="0066171E" w:rsidRDefault="0066171E" w:rsidP="0066171E">
            <w:pPr>
              <w:keepNext/>
              <w:ind w:firstLine="0"/>
            </w:pPr>
            <w:r>
              <w:t>Williams</w:t>
            </w:r>
          </w:p>
        </w:tc>
      </w:tr>
      <w:tr w:rsidR="0066171E" w:rsidRPr="0066171E" w14:paraId="6311D02F" w14:textId="77777777" w:rsidTr="0066171E">
        <w:tc>
          <w:tcPr>
            <w:tcW w:w="2179" w:type="dxa"/>
            <w:shd w:val="clear" w:color="auto" w:fill="auto"/>
          </w:tcPr>
          <w:p w14:paraId="301680EA" w14:textId="71480493" w:rsidR="0066171E" w:rsidRPr="0066171E" w:rsidRDefault="0066171E" w:rsidP="0066171E">
            <w:pPr>
              <w:keepNext/>
              <w:ind w:firstLine="0"/>
            </w:pPr>
            <w:r>
              <w:t>Willis</w:t>
            </w:r>
          </w:p>
        </w:tc>
        <w:tc>
          <w:tcPr>
            <w:tcW w:w="2179" w:type="dxa"/>
            <w:shd w:val="clear" w:color="auto" w:fill="auto"/>
          </w:tcPr>
          <w:p w14:paraId="6A5C5E8E" w14:textId="72E481F9" w:rsidR="0066171E" w:rsidRPr="0066171E" w:rsidRDefault="0066171E" w:rsidP="0066171E">
            <w:pPr>
              <w:keepNext/>
              <w:ind w:firstLine="0"/>
            </w:pPr>
            <w:r>
              <w:t>Wooten</w:t>
            </w:r>
          </w:p>
        </w:tc>
        <w:tc>
          <w:tcPr>
            <w:tcW w:w="2180" w:type="dxa"/>
            <w:shd w:val="clear" w:color="auto" w:fill="auto"/>
          </w:tcPr>
          <w:p w14:paraId="74A46DB6" w14:textId="435B0FFD" w:rsidR="0066171E" w:rsidRPr="0066171E" w:rsidRDefault="0066171E" w:rsidP="0066171E">
            <w:pPr>
              <w:keepNext/>
              <w:ind w:firstLine="0"/>
            </w:pPr>
            <w:r>
              <w:t>Yow</w:t>
            </w:r>
          </w:p>
        </w:tc>
      </w:tr>
    </w:tbl>
    <w:p w14:paraId="524F3EBC" w14:textId="77777777" w:rsidR="0066171E" w:rsidRDefault="0066171E" w:rsidP="0066171E"/>
    <w:p w14:paraId="615A8DE1" w14:textId="4526817F" w:rsidR="0066171E" w:rsidRDefault="0066171E" w:rsidP="0066171E">
      <w:pPr>
        <w:jc w:val="center"/>
        <w:rPr>
          <w:b/>
        </w:rPr>
      </w:pPr>
      <w:r w:rsidRPr="0066171E">
        <w:rPr>
          <w:b/>
        </w:rPr>
        <w:t>Total--114</w:t>
      </w:r>
    </w:p>
    <w:p w14:paraId="289CAEE2" w14:textId="77777777" w:rsidR="0066171E" w:rsidRDefault="0066171E" w:rsidP="0066171E">
      <w:pPr>
        <w:jc w:val="center"/>
        <w:rPr>
          <w:b/>
        </w:rPr>
      </w:pPr>
    </w:p>
    <w:p w14:paraId="7BC76590" w14:textId="77777777" w:rsidR="0066171E" w:rsidRDefault="0066171E" w:rsidP="0066171E">
      <w:pPr>
        <w:ind w:firstLine="0"/>
      </w:pPr>
      <w:r w:rsidRPr="0066171E">
        <w:t xml:space="preserve"> </w:t>
      </w:r>
      <w:r>
        <w:t>Those who voted in the negative are:</w:t>
      </w:r>
    </w:p>
    <w:p w14:paraId="570FDE90" w14:textId="77777777" w:rsidR="0066171E" w:rsidRDefault="0066171E" w:rsidP="0066171E"/>
    <w:p w14:paraId="28F931DC" w14:textId="77777777" w:rsidR="0066171E" w:rsidRDefault="0066171E" w:rsidP="0066171E">
      <w:pPr>
        <w:jc w:val="center"/>
        <w:rPr>
          <w:b/>
        </w:rPr>
      </w:pPr>
      <w:r w:rsidRPr="0066171E">
        <w:rPr>
          <w:b/>
        </w:rPr>
        <w:t>Total--0</w:t>
      </w:r>
    </w:p>
    <w:p w14:paraId="177CCAC1" w14:textId="7AFA9564" w:rsidR="0066171E" w:rsidRDefault="0066171E" w:rsidP="0066171E">
      <w:pPr>
        <w:jc w:val="center"/>
        <w:rPr>
          <w:b/>
        </w:rPr>
      </w:pPr>
    </w:p>
    <w:p w14:paraId="12AACC99" w14:textId="77777777" w:rsidR="0066171E" w:rsidRDefault="0066171E" w:rsidP="0066171E">
      <w:r>
        <w:t xml:space="preserve">Section 25 was adopted. </w:t>
      </w:r>
    </w:p>
    <w:p w14:paraId="1BBB2CBE" w14:textId="77777777" w:rsidR="0066171E" w:rsidRDefault="0066171E" w:rsidP="0066171E"/>
    <w:p w14:paraId="631679BE" w14:textId="70495832" w:rsidR="0066171E" w:rsidRDefault="0066171E" w:rsidP="0066171E">
      <w:pPr>
        <w:keepNext/>
        <w:jc w:val="center"/>
        <w:rPr>
          <w:b/>
        </w:rPr>
      </w:pPr>
      <w:r w:rsidRPr="0066171E">
        <w:rPr>
          <w:b/>
        </w:rPr>
        <w:t>SECTION 26</w:t>
      </w:r>
    </w:p>
    <w:p w14:paraId="0F294BB8" w14:textId="77777777" w:rsidR="0066171E" w:rsidRDefault="0066171E" w:rsidP="0066171E">
      <w:r>
        <w:t xml:space="preserve">The yeas and nays were taken resulting as follows: </w:t>
      </w:r>
    </w:p>
    <w:p w14:paraId="70454E8E" w14:textId="4B681248" w:rsidR="0066171E" w:rsidRDefault="0066171E" w:rsidP="0066171E">
      <w:pPr>
        <w:jc w:val="center"/>
      </w:pPr>
      <w:r>
        <w:t xml:space="preserve"> </w:t>
      </w:r>
      <w:bookmarkStart w:id="23" w:name="vote_start76"/>
      <w:bookmarkEnd w:id="23"/>
      <w:r>
        <w:t>Yeas 113; Nays 0</w:t>
      </w:r>
    </w:p>
    <w:p w14:paraId="6BF5CD13" w14:textId="77777777" w:rsidR="0066171E" w:rsidRDefault="0066171E" w:rsidP="0066171E">
      <w:pPr>
        <w:jc w:val="center"/>
      </w:pPr>
    </w:p>
    <w:p w14:paraId="04864F6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6485E2A" w14:textId="77777777" w:rsidTr="0066171E">
        <w:tc>
          <w:tcPr>
            <w:tcW w:w="2179" w:type="dxa"/>
            <w:shd w:val="clear" w:color="auto" w:fill="auto"/>
          </w:tcPr>
          <w:p w14:paraId="5C6AD3E0" w14:textId="0E0F3372" w:rsidR="0066171E" w:rsidRPr="0066171E" w:rsidRDefault="0066171E" w:rsidP="0066171E">
            <w:pPr>
              <w:keepNext/>
              <w:ind w:firstLine="0"/>
            </w:pPr>
            <w:r>
              <w:t>Alexander</w:t>
            </w:r>
          </w:p>
        </w:tc>
        <w:tc>
          <w:tcPr>
            <w:tcW w:w="2179" w:type="dxa"/>
            <w:shd w:val="clear" w:color="auto" w:fill="auto"/>
          </w:tcPr>
          <w:p w14:paraId="094F263A" w14:textId="78354998" w:rsidR="0066171E" w:rsidRPr="0066171E" w:rsidRDefault="0066171E" w:rsidP="0066171E">
            <w:pPr>
              <w:keepNext/>
              <w:ind w:firstLine="0"/>
            </w:pPr>
            <w:r>
              <w:t>Anderson</w:t>
            </w:r>
          </w:p>
        </w:tc>
        <w:tc>
          <w:tcPr>
            <w:tcW w:w="2180" w:type="dxa"/>
            <w:shd w:val="clear" w:color="auto" w:fill="auto"/>
          </w:tcPr>
          <w:p w14:paraId="3C7A2E20" w14:textId="2F553A5D" w:rsidR="0066171E" w:rsidRPr="0066171E" w:rsidRDefault="0066171E" w:rsidP="0066171E">
            <w:pPr>
              <w:keepNext/>
              <w:ind w:firstLine="0"/>
            </w:pPr>
            <w:r>
              <w:t>Atkinson</w:t>
            </w:r>
          </w:p>
        </w:tc>
      </w:tr>
      <w:tr w:rsidR="0066171E" w:rsidRPr="0066171E" w14:paraId="4F322522" w14:textId="77777777" w:rsidTr="0066171E">
        <w:tc>
          <w:tcPr>
            <w:tcW w:w="2179" w:type="dxa"/>
            <w:shd w:val="clear" w:color="auto" w:fill="auto"/>
          </w:tcPr>
          <w:p w14:paraId="11513140" w14:textId="73ACDC39" w:rsidR="0066171E" w:rsidRPr="0066171E" w:rsidRDefault="0066171E" w:rsidP="0066171E">
            <w:pPr>
              <w:ind w:firstLine="0"/>
            </w:pPr>
            <w:r>
              <w:t>Bailey</w:t>
            </w:r>
          </w:p>
        </w:tc>
        <w:tc>
          <w:tcPr>
            <w:tcW w:w="2179" w:type="dxa"/>
            <w:shd w:val="clear" w:color="auto" w:fill="auto"/>
          </w:tcPr>
          <w:p w14:paraId="72DB1C5E" w14:textId="498959C3" w:rsidR="0066171E" w:rsidRPr="0066171E" w:rsidRDefault="0066171E" w:rsidP="0066171E">
            <w:pPr>
              <w:ind w:firstLine="0"/>
            </w:pPr>
            <w:r>
              <w:t>Ballentine</w:t>
            </w:r>
          </w:p>
        </w:tc>
        <w:tc>
          <w:tcPr>
            <w:tcW w:w="2180" w:type="dxa"/>
            <w:shd w:val="clear" w:color="auto" w:fill="auto"/>
          </w:tcPr>
          <w:p w14:paraId="5ADC4439" w14:textId="35456CC6" w:rsidR="0066171E" w:rsidRPr="0066171E" w:rsidRDefault="0066171E" w:rsidP="0066171E">
            <w:pPr>
              <w:ind w:firstLine="0"/>
            </w:pPr>
            <w:r>
              <w:t>Bamberg</w:t>
            </w:r>
          </w:p>
        </w:tc>
      </w:tr>
      <w:tr w:rsidR="0066171E" w:rsidRPr="0066171E" w14:paraId="412802FC" w14:textId="77777777" w:rsidTr="0066171E">
        <w:tc>
          <w:tcPr>
            <w:tcW w:w="2179" w:type="dxa"/>
            <w:shd w:val="clear" w:color="auto" w:fill="auto"/>
          </w:tcPr>
          <w:p w14:paraId="51C76ECE" w14:textId="436AC717" w:rsidR="0066171E" w:rsidRPr="0066171E" w:rsidRDefault="0066171E" w:rsidP="0066171E">
            <w:pPr>
              <w:ind w:firstLine="0"/>
            </w:pPr>
            <w:r>
              <w:lastRenderedPageBreak/>
              <w:t>Bannister</w:t>
            </w:r>
          </w:p>
        </w:tc>
        <w:tc>
          <w:tcPr>
            <w:tcW w:w="2179" w:type="dxa"/>
            <w:shd w:val="clear" w:color="auto" w:fill="auto"/>
          </w:tcPr>
          <w:p w14:paraId="6AF2AC6D" w14:textId="72648B0E" w:rsidR="0066171E" w:rsidRPr="0066171E" w:rsidRDefault="0066171E" w:rsidP="0066171E">
            <w:pPr>
              <w:ind w:firstLine="0"/>
            </w:pPr>
            <w:r>
              <w:t>Bauer</w:t>
            </w:r>
          </w:p>
        </w:tc>
        <w:tc>
          <w:tcPr>
            <w:tcW w:w="2180" w:type="dxa"/>
            <w:shd w:val="clear" w:color="auto" w:fill="auto"/>
          </w:tcPr>
          <w:p w14:paraId="7ACDB865" w14:textId="16377FCA" w:rsidR="0066171E" w:rsidRPr="0066171E" w:rsidRDefault="0066171E" w:rsidP="0066171E">
            <w:pPr>
              <w:ind w:firstLine="0"/>
            </w:pPr>
            <w:r>
              <w:t>Beach</w:t>
            </w:r>
          </w:p>
        </w:tc>
      </w:tr>
      <w:tr w:rsidR="0066171E" w:rsidRPr="0066171E" w14:paraId="7E3172B5" w14:textId="77777777" w:rsidTr="0066171E">
        <w:tc>
          <w:tcPr>
            <w:tcW w:w="2179" w:type="dxa"/>
            <w:shd w:val="clear" w:color="auto" w:fill="auto"/>
          </w:tcPr>
          <w:p w14:paraId="370766F9" w14:textId="6A2E2AD8" w:rsidR="0066171E" w:rsidRPr="0066171E" w:rsidRDefault="0066171E" w:rsidP="0066171E">
            <w:pPr>
              <w:ind w:firstLine="0"/>
            </w:pPr>
            <w:r>
              <w:t>Bernstein</w:t>
            </w:r>
          </w:p>
        </w:tc>
        <w:tc>
          <w:tcPr>
            <w:tcW w:w="2179" w:type="dxa"/>
            <w:shd w:val="clear" w:color="auto" w:fill="auto"/>
          </w:tcPr>
          <w:p w14:paraId="320627BD" w14:textId="082E7EBB" w:rsidR="0066171E" w:rsidRPr="0066171E" w:rsidRDefault="0066171E" w:rsidP="0066171E">
            <w:pPr>
              <w:ind w:firstLine="0"/>
            </w:pPr>
            <w:r>
              <w:t>Bowers</w:t>
            </w:r>
          </w:p>
        </w:tc>
        <w:tc>
          <w:tcPr>
            <w:tcW w:w="2180" w:type="dxa"/>
            <w:shd w:val="clear" w:color="auto" w:fill="auto"/>
          </w:tcPr>
          <w:p w14:paraId="312F49DD" w14:textId="7AC092BD" w:rsidR="0066171E" w:rsidRPr="0066171E" w:rsidRDefault="0066171E" w:rsidP="0066171E">
            <w:pPr>
              <w:ind w:firstLine="0"/>
            </w:pPr>
            <w:r>
              <w:t>Bradley</w:t>
            </w:r>
          </w:p>
        </w:tc>
      </w:tr>
      <w:tr w:rsidR="0066171E" w:rsidRPr="0066171E" w14:paraId="1904CF6D" w14:textId="77777777" w:rsidTr="0066171E">
        <w:tc>
          <w:tcPr>
            <w:tcW w:w="2179" w:type="dxa"/>
            <w:shd w:val="clear" w:color="auto" w:fill="auto"/>
          </w:tcPr>
          <w:p w14:paraId="4A0A7846" w14:textId="48CA4F73" w:rsidR="0066171E" w:rsidRPr="0066171E" w:rsidRDefault="0066171E" w:rsidP="0066171E">
            <w:pPr>
              <w:ind w:firstLine="0"/>
            </w:pPr>
            <w:r>
              <w:t>Brewer</w:t>
            </w:r>
          </w:p>
        </w:tc>
        <w:tc>
          <w:tcPr>
            <w:tcW w:w="2179" w:type="dxa"/>
            <w:shd w:val="clear" w:color="auto" w:fill="auto"/>
          </w:tcPr>
          <w:p w14:paraId="0EB4EC46" w14:textId="1456D31C" w:rsidR="0066171E" w:rsidRPr="0066171E" w:rsidRDefault="0066171E" w:rsidP="0066171E">
            <w:pPr>
              <w:ind w:firstLine="0"/>
            </w:pPr>
            <w:r>
              <w:t>Brittain</w:t>
            </w:r>
          </w:p>
        </w:tc>
        <w:tc>
          <w:tcPr>
            <w:tcW w:w="2180" w:type="dxa"/>
            <w:shd w:val="clear" w:color="auto" w:fill="auto"/>
          </w:tcPr>
          <w:p w14:paraId="4DD900E9" w14:textId="61ED94F7" w:rsidR="0066171E" w:rsidRPr="0066171E" w:rsidRDefault="0066171E" w:rsidP="0066171E">
            <w:pPr>
              <w:ind w:firstLine="0"/>
            </w:pPr>
            <w:r>
              <w:t>Burns</w:t>
            </w:r>
          </w:p>
        </w:tc>
      </w:tr>
      <w:tr w:rsidR="0066171E" w:rsidRPr="0066171E" w14:paraId="2D816FCF" w14:textId="77777777" w:rsidTr="0066171E">
        <w:tc>
          <w:tcPr>
            <w:tcW w:w="2179" w:type="dxa"/>
            <w:shd w:val="clear" w:color="auto" w:fill="auto"/>
          </w:tcPr>
          <w:p w14:paraId="689647D6" w14:textId="72789F9E" w:rsidR="0066171E" w:rsidRPr="0066171E" w:rsidRDefault="0066171E" w:rsidP="0066171E">
            <w:pPr>
              <w:ind w:firstLine="0"/>
            </w:pPr>
            <w:r>
              <w:t>Bustos</w:t>
            </w:r>
          </w:p>
        </w:tc>
        <w:tc>
          <w:tcPr>
            <w:tcW w:w="2179" w:type="dxa"/>
            <w:shd w:val="clear" w:color="auto" w:fill="auto"/>
          </w:tcPr>
          <w:p w14:paraId="684EC245" w14:textId="18907313" w:rsidR="0066171E" w:rsidRPr="0066171E" w:rsidRDefault="0066171E" w:rsidP="0066171E">
            <w:pPr>
              <w:ind w:firstLine="0"/>
            </w:pPr>
            <w:r>
              <w:t>Caskey</w:t>
            </w:r>
          </w:p>
        </w:tc>
        <w:tc>
          <w:tcPr>
            <w:tcW w:w="2180" w:type="dxa"/>
            <w:shd w:val="clear" w:color="auto" w:fill="auto"/>
          </w:tcPr>
          <w:p w14:paraId="307FAFA1" w14:textId="789B7159" w:rsidR="0066171E" w:rsidRPr="0066171E" w:rsidRDefault="0066171E" w:rsidP="0066171E">
            <w:pPr>
              <w:ind w:firstLine="0"/>
            </w:pPr>
            <w:r>
              <w:t>Chapman</w:t>
            </w:r>
          </w:p>
        </w:tc>
      </w:tr>
      <w:tr w:rsidR="0066171E" w:rsidRPr="0066171E" w14:paraId="67EA04E4" w14:textId="77777777" w:rsidTr="0066171E">
        <w:tc>
          <w:tcPr>
            <w:tcW w:w="2179" w:type="dxa"/>
            <w:shd w:val="clear" w:color="auto" w:fill="auto"/>
          </w:tcPr>
          <w:p w14:paraId="59AB1424" w14:textId="7E584E2D" w:rsidR="0066171E" w:rsidRPr="0066171E" w:rsidRDefault="0066171E" w:rsidP="0066171E">
            <w:pPr>
              <w:ind w:firstLine="0"/>
            </w:pPr>
            <w:r>
              <w:t>Clyburn</w:t>
            </w:r>
          </w:p>
        </w:tc>
        <w:tc>
          <w:tcPr>
            <w:tcW w:w="2179" w:type="dxa"/>
            <w:shd w:val="clear" w:color="auto" w:fill="auto"/>
          </w:tcPr>
          <w:p w14:paraId="13308EE9" w14:textId="1CBC1574" w:rsidR="0066171E" w:rsidRPr="0066171E" w:rsidRDefault="0066171E" w:rsidP="0066171E">
            <w:pPr>
              <w:ind w:firstLine="0"/>
            </w:pPr>
            <w:r>
              <w:t>Cobb-Hunter</w:t>
            </w:r>
          </w:p>
        </w:tc>
        <w:tc>
          <w:tcPr>
            <w:tcW w:w="2180" w:type="dxa"/>
            <w:shd w:val="clear" w:color="auto" w:fill="auto"/>
          </w:tcPr>
          <w:p w14:paraId="48E72E5A" w14:textId="768FB56A" w:rsidR="0066171E" w:rsidRPr="0066171E" w:rsidRDefault="0066171E" w:rsidP="0066171E">
            <w:pPr>
              <w:ind w:firstLine="0"/>
            </w:pPr>
            <w:r>
              <w:t>B. J. Cox</w:t>
            </w:r>
          </w:p>
        </w:tc>
      </w:tr>
      <w:tr w:rsidR="0066171E" w:rsidRPr="0066171E" w14:paraId="2AFDD9E9" w14:textId="77777777" w:rsidTr="0066171E">
        <w:tc>
          <w:tcPr>
            <w:tcW w:w="2179" w:type="dxa"/>
            <w:shd w:val="clear" w:color="auto" w:fill="auto"/>
          </w:tcPr>
          <w:p w14:paraId="17CA82A3" w14:textId="022F9F25" w:rsidR="0066171E" w:rsidRPr="0066171E" w:rsidRDefault="0066171E" w:rsidP="0066171E">
            <w:pPr>
              <w:ind w:firstLine="0"/>
            </w:pPr>
            <w:r>
              <w:t>B. L. Cox</w:t>
            </w:r>
          </w:p>
        </w:tc>
        <w:tc>
          <w:tcPr>
            <w:tcW w:w="2179" w:type="dxa"/>
            <w:shd w:val="clear" w:color="auto" w:fill="auto"/>
          </w:tcPr>
          <w:p w14:paraId="4F025898" w14:textId="77F8F6D3" w:rsidR="0066171E" w:rsidRPr="0066171E" w:rsidRDefault="0066171E" w:rsidP="0066171E">
            <w:pPr>
              <w:ind w:firstLine="0"/>
            </w:pPr>
            <w:r>
              <w:t>Crawford</w:t>
            </w:r>
          </w:p>
        </w:tc>
        <w:tc>
          <w:tcPr>
            <w:tcW w:w="2180" w:type="dxa"/>
            <w:shd w:val="clear" w:color="auto" w:fill="auto"/>
          </w:tcPr>
          <w:p w14:paraId="280D8D98" w14:textId="2521F930" w:rsidR="0066171E" w:rsidRPr="0066171E" w:rsidRDefault="0066171E" w:rsidP="0066171E">
            <w:pPr>
              <w:ind w:firstLine="0"/>
            </w:pPr>
            <w:r>
              <w:t>Cromer</w:t>
            </w:r>
          </w:p>
        </w:tc>
      </w:tr>
      <w:tr w:rsidR="0066171E" w:rsidRPr="0066171E" w14:paraId="006DAF36" w14:textId="77777777" w:rsidTr="0066171E">
        <w:tc>
          <w:tcPr>
            <w:tcW w:w="2179" w:type="dxa"/>
            <w:shd w:val="clear" w:color="auto" w:fill="auto"/>
          </w:tcPr>
          <w:p w14:paraId="679D8361" w14:textId="23616CA6" w:rsidR="0066171E" w:rsidRPr="0066171E" w:rsidRDefault="0066171E" w:rsidP="0066171E">
            <w:pPr>
              <w:ind w:firstLine="0"/>
            </w:pPr>
            <w:r>
              <w:t>Davis</w:t>
            </w:r>
          </w:p>
        </w:tc>
        <w:tc>
          <w:tcPr>
            <w:tcW w:w="2179" w:type="dxa"/>
            <w:shd w:val="clear" w:color="auto" w:fill="auto"/>
          </w:tcPr>
          <w:p w14:paraId="20C601DF" w14:textId="6B91D759" w:rsidR="0066171E" w:rsidRPr="0066171E" w:rsidRDefault="0066171E" w:rsidP="0066171E">
            <w:pPr>
              <w:ind w:firstLine="0"/>
            </w:pPr>
            <w:r>
              <w:t>Dillard</w:t>
            </w:r>
          </w:p>
        </w:tc>
        <w:tc>
          <w:tcPr>
            <w:tcW w:w="2180" w:type="dxa"/>
            <w:shd w:val="clear" w:color="auto" w:fill="auto"/>
          </w:tcPr>
          <w:p w14:paraId="6742957C" w14:textId="54FF5044" w:rsidR="0066171E" w:rsidRPr="0066171E" w:rsidRDefault="0066171E" w:rsidP="0066171E">
            <w:pPr>
              <w:ind w:firstLine="0"/>
            </w:pPr>
            <w:r>
              <w:t>Duncan</w:t>
            </w:r>
          </w:p>
        </w:tc>
      </w:tr>
      <w:tr w:rsidR="0066171E" w:rsidRPr="0066171E" w14:paraId="18E40060" w14:textId="77777777" w:rsidTr="0066171E">
        <w:tc>
          <w:tcPr>
            <w:tcW w:w="2179" w:type="dxa"/>
            <w:shd w:val="clear" w:color="auto" w:fill="auto"/>
          </w:tcPr>
          <w:p w14:paraId="0AE75315" w14:textId="61B71FEF" w:rsidR="0066171E" w:rsidRPr="0066171E" w:rsidRDefault="0066171E" w:rsidP="0066171E">
            <w:pPr>
              <w:ind w:firstLine="0"/>
            </w:pPr>
            <w:r>
              <w:t>Edgerton</w:t>
            </w:r>
          </w:p>
        </w:tc>
        <w:tc>
          <w:tcPr>
            <w:tcW w:w="2179" w:type="dxa"/>
            <w:shd w:val="clear" w:color="auto" w:fill="auto"/>
          </w:tcPr>
          <w:p w14:paraId="676B0367" w14:textId="49510EDB" w:rsidR="0066171E" w:rsidRPr="0066171E" w:rsidRDefault="0066171E" w:rsidP="0066171E">
            <w:pPr>
              <w:ind w:firstLine="0"/>
            </w:pPr>
            <w:r>
              <w:t>Erickson</w:t>
            </w:r>
          </w:p>
        </w:tc>
        <w:tc>
          <w:tcPr>
            <w:tcW w:w="2180" w:type="dxa"/>
            <w:shd w:val="clear" w:color="auto" w:fill="auto"/>
          </w:tcPr>
          <w:p w14:paraId="0F6E634B" w14:textId="45B3CB23" w:rsidR="0066171E" w:rsidRPr="0066171E" w:rsidRDefault="0066171E" w:rsidP="0066171E">
            <w:pPr>
              <w:ind w:firstLine="0"/>
            </w:pPr>
            <w:r>
              <w:t>Forrest</w:t>
            </w:r>
          </w:p>
        </w:tc>
      </w:tr>
      <w:tr w:rsidR="0066171E" w:rsidRPr="0066171E" w14:paraId="54FA73DF" w14:textId="77777777" w:rsidTr="0066171E">
        <w:tc>
          <w:tcPr>
            <w:tcW w:w="2179" w:type="dxa"/>
            <w:shd w:val="clear" w:color="auto" w:fill="auto"/>
          </w:tcPr>
          <w:p w14:paraId="7DEF2B54" w14:textId="1D84E6EB" w:rsidR="0066171E" w:rsidRPr="0066171E" w:rsidRDefault="0066171E" w:rsidP="0066171E">
            <w:pPr>
              <w:ind w:firstLine="0"/>
            </w:pPr>
            <w:r>
              <w:t>Frank</w:t>
            </w:r>
          </w:p>
        </w:tc>
        <w:tc>
          <w:tcPr>
            <w:tcW w:w="2179" w:type="dxa"/>
            <w:shd w:val="clear" w:color="auto" w:fill="auto"/>
          </w:tcPr>
          <w:p w14:paraId="5B5E2828" w14:textId="0E9B79C0" w:rsidR="0066171E" w:rsidRPr="0066171E" w:rsidRDefault="0066171E" w:rsidP="0066171E">
            <w:pPr>
              <w:ind w:firstLine="0"/>
            </w:pPr>
            <w:r>
              <w:t>Gagnon</w:t>
            </w:r>
          </w:p>
        </w:tc>
        <w:tc>
          <w:tcPr>
            <w:tcW w:w="2180" w:type="dxa"/>
            <w:shd w:val="clear" w:color="auto" w:fill="auto"/>
          </w:tcPr>
          <w:p w14:paraId="46375D13" w14:textId="7D9A6CF3" w:rsidR="0066171E" w:rsidRPr="0066171E" w:rsidRDefault="0066171E" w:rsidP="0066171E">
            <w:pPr>
              <w:ind w:firstLine="0"/>
            </w:pPr>
            <w:r>
              <w:t>Garvin</w:t>
            </w:r>
          </w:p>
        </w:tc>
      </w:tr>
      <w:tr w:rsidR="0066171E" w:rsidRPr="0066171E" w14:paraId="37647112" w14:textId="77777777" w:rsidTr="0066171E">
        <w:tc>
          <w:tcPr>
            <w:tcW w:w="2179" w:type="dxa"/>
            <w:shd w:val="clear" w:color="auto" w:fill="auto"/>
          </w:tcPr>
          <w:p w14:paraId="273C2747" w14:textId="28529AF1" w:rsidR="0066171E" w:rsidRPr="0066171E" w:rsidRDefault="0066171E" w:rsidP="0066171E">
            <w:pPr>
              <w:ind w:firstLine="0"/>
            </w:pPr>
            <w:r>
              <w:t>Gatch</w:t>
            </w:r>
          </w:p>
        </w:tc>
        <w:tc>
          <w:tcPr>
            <w:tcW w:w="2179" w:type="dxa"/>
            <w:shd w:val="clear" w:color="auto" w:fill="auto"/>
          </w:tcPr>
          <w:p w14:paraId="49BB8C89" w14:textId="040EE25A" w:rsidR="0066171E" w:rsidRPr="0066171E" w:rsidRDefault="0066171E" w:rsidP="0066171E">
            <w:pPr>
              <w:ind w:firstLine="0"/>
            </w:pPr>
            <w:r>
              <w:t>Gibson</w:t>
            </w:r>
          </w:p>
        </w:tc>
        <w:tc>
          <w:tcPr>
            <w:tcW w:w="2180" w:type="dxa"/>
            <w:shd w:val="clear" w:color="auto" w:fill="auto"/>
          </w:tcPr>
          <w:p w14:paraId="3B0B3105" w14:textId="4A0E3F28" w:rsidR="0066171E" w:rsidRPr="0066171E" w:rsidRDefault="0066171E" w:rsidP="0066171E">
            <w:pPr>
              <w:ind w:firstLine="0"/>
            </w:pPr>
            <w:r>
              <w:t>Gilliam</w:t>
            </w:r>
          </w:p>
        </w:tc>
      </w:tr>
      <w:tr w:rsidR="0066171E" w:rsidRPr="0066171E" w14:paraId="40EEA625" w14:textId="77777777" w:rsidTr="0066171E">
        <w:tc>
          <w:tcPr>
            <w:tcW w:w="2179" w:type="dxa"/>
            <w:shd w:val="clear" w:color="auto" w:fill="auto"/>
          </w:tcPr>
          <w:p w14:paraId="23529ABB" w14:textId="1F99BEAB" w:rsidR="0066171E" w:rsidRPr="0066171E" w:rsidRDefault="0066171E" w:rsidP="0066171E">
            <w:pPr>
              <w:ind w:firstLine="0"/>
            </w:pPr>
            <w:r>
              <w:t>Gilliard</w:t>
            </w:r>
          </w:p>
        </w:tc>
        <w:tc>
          <w:tcPr>
            <w:tcW w:w="2179" w:type="dxa"/>
            <w:shd w:val="clear" w:color="auto" w:fill="auto"/>
          </w:tcPr>
          <w:p w14:paraId="3306AD95" w14:textId="6834777E" w:rsidR="0066171E" w:rsidRPr="0066171E" w:rsidRDefault="0066171E" w:rsidP="0066171E">
            <w:pPr>
              <w:ind w:firstLine="0"/>
            </w:pPr>
            <w:r>
              <w:t>Gilreath</w:t>
            </w:r>
          </w:p>
        </w:tc>
        <w:tc>
          <w:tcPr>
            <w:tcW w:w="2180" w:type="dxa"/>
            <w:shd w:val="clear" w:color="auto" w:fill="auto"/>
          </w:tcPr>
          <w:p w14:paraId="223E0911" w14:textId="3FD900A7" w:rsidR="0066171E" w:rsidRPr="0066171E" w:rsidRDefault="0066171E" w:rsidP="0066171E">
            <w:pPr>
              <w:ind w:firstLine="0"/>
            </w:pPr>
            <w:r>
              <w:t>Govan</w:t>
            </w:r>
          </w:p>
        </w:tc>
      </w:tr>
      <w:tr w:rsidR="0066171E" w:rsidRPr="0066171E" w14:paraId="3DA5D9FB" w14:textId="77777777" w:rsidTr="0066171E">
        <w:tc>
          <w:tcPr>
            <w:tcW w:w="2179" w:type="dxa"/>
            <w:shd w:val="clear" w:color="auto" w:fill="auto"/>
          </w:tcPr>
          <w:p w14:paraId="1E68B289" w14:textId="02FAE562" w:rsidR="0066171E" w:rsidRPr="0066171E" w:rsidRDefault="0066171E" w:rsidP="0066171E">
            <w:pPr>
              <w:ind w:firstLine="0"/>
            </w:pPr>
            <w:r>
              <w:t>Grant</w:t>
            </w:r>
          </w:p>
        </w:tc>
        <w:tc>
          <w:tcPr>
            <w:tcW w:w="2179" w:type="dxa"/>
            <w:shd w:val="clear" w:color="auto" w:fill="auto"/>
          </w:tcPr>
          <w:p w14:paraId="3195E41F" w14:textId="6E3E847D" w:rsidR="0066171E" w:rsidRPr="0066171E" w:rsidRDefault="0066171E" w:rsidP="0066171E">
            <w:pPr>
              <w:ind w:firstLine="0"/>
            </w:pPr>
            <w:r>
              <w:t>Guffey</w:t>
            </w:r>
          </w:p>
        </w:tc>
        <w:tc>
          <w:tcPr>
            <w:tcW w:w="2180" w:type="dxa"/>
            <w:shd w:val="clear" w:color="auto" w:fill="auto"/>
          </w:tcPr>
          <w:p w14:paraId="5E5D557F" w14:textId="6F6DAFD6" w:rsidR="0066171E" w:rsidRPr="0066171E" w:rsidRDefault="0066171E" w:rsidP="0066171E">
            <w:pPr>
              <w:ind w:firstLine="0"/>
            </w:pPr>
            <w:r>
              <w:t>Haddon</w:t>
            </w:r>
          </w:p>
        </w:tc>
      </w:tr>
      <w:tr w:rsidR="0066171E" w:rsidRPr="0066171E" w14:paraId="653D5914" w14:textId="77777777" w:rsidTr="0066171E">
        <w:tc>
          <w:tcPr>
            <w:tcW w:w="2179" w:type="dxa"/>
            <w:shd w:val="clear" w:color="auto" w:fill="auto"/>
          </w:tcPr>
          <w:p w14:paraId="1EA83ACB" w14:textId="5DFFA265" w:rsidR="0066171E" w:rsidRPr="0066171E" w:rsidRDefault="0066171E" w:rsidP="0066171E">
            <w:pPr>
              <w:ind w:firstLine="0"/>
            </w:pPr>
            <w:r>
              <w:t>Hager</w:t>
            </w:r>
          </w:p>
        </w:tc>
        <w:tc>
          <w:tcPr>
            <w:tcW w:w="2179" w:type="dxa"/>
            <w:shd w:val="clear" w:color="auto" w:fill="auto"/>
          </w:tcPr>
          <w:p w14:paraId="36E43199" w14:textId="3305EE0F" w:rsidR="0066171E" w:rsidRPr="0066171E" w:rsidRDefault="0066171E" w:rsidP="0066171E">
            <w:pPr>
              <w:ind w:firstLine="0"/>
            </w:pPr>
            <w:r>
              <w:t>Hardee</w:t>
            </w:r>
          </w:p>
        </w:tc>
        <w:tc>
          <w:tcPr>
            <w:tcW w:w="2180" w:type="dxa"/>
            <w:shd w:val="clear" w:color="auto" w:fill="auto"/>
          </w:tcPr>
          <w:p w14:paraId="6B4F88BB" w14:textId="058A8879" w:rsidR="0066171E" w:rsidRPr="0066171E" w:rsidRDefault="0066171E" w:rsidP="0066171E">
            <w:pPr>
              <w:ind w:firstLine="0"/>
            </w:pPr>
            <w:r>
              <w:t>Harris</w:t>
            </w:r>
          </w:p>
        </w:tc>
      </w:tr>
      <w:tr w:rsidR="0066171E" w:rsidRPr="0066171E" w14:paraId="5CBD47CE" w14:textId="77777777" w:rsidTr="0066171E">
        <w:tc>
          <w:tcPr>
            <w:tcW w:w="2179" w:type="dxa"/>
            <w:shd w:val="clear" w:color="auto" w:fill="auto"/>
          </w:tcPr>
          <w:p w14:paraId="7D8F4AE0" w14:textId="2EA24753" w:rsidR="0066171E" w:rsidRPr="0066171E" w:rsidRDefault="0066171E" w:rsidP="0066171E">
            <w:pPr>
              <w:ind w:firstLine="0"/>
            </w:pPr>
            <w:r>
              <w:t>Hartnett</w:t>
            </w:r>
          </w:p>
        </w:tc>
        <w:tc>
          <w:tcPr>
            <w:tcW w:w="2179" w:type="dxa"/>
            <w:shd w:val="clear" w:color="auto" w:fill="auto"/>
          </w:tcPr>
          <w:p w14:paraId="7D3861D1" w14:textId="22970BED" w:rsidR="0066171E" w:rsidRPr="0066171E" w:rsidRDefault="0066171E" w:rsidP="0066171E">
            <w:pPr>
              <w:ind w:firstLine="0"/>
            </w:pPr>
            <w:r>
              <w:t>Hartz</w:t>
            </w:r>
          </w:p>
        </w:tc>
        <w:tc>
          <w:tcPr>
            <w:tcW w:w="2180" w:type="dxa"/>
            <w:shd w:val="clear" w:color="auto" w:fill="auto"/>
          </w:tcPr>
          <w:p w14:paraId="770D853C" w14:textId="17B15599" w:rsidR="0066171E" w:rsidRPr="0066171E" w:rsidRDefault="0066171E" w:rsidP="0066171E">
            <w:pPr>
              <w:ind w:firstLine="0"/>
            </w:pPr>
            <w:r>
              <w:t>Hayes</w:t>
            </w:r>
          </w:p>
        </w:tc>
      </w:tr>
      <w:tr w:rsidR="0066171E" w:rsidRPr="0066171E" w14:paraId="68A65A7A" w14:textId="77777777" w:rsidTr="0066171E">
        <w:tc>
          <w:tcPr>
            <w:tcW w:w="2179" w:type="dxa"/>
            <w:shd w:val="clear" w:color="auto" w:fill="auto"/>
          </w:tcPr>
          <w:p w14:paraId="64789129" w14:textId="092D8189" w:rsidR="0066171E" w:rsidRPr="0066171E" w:rsidRDefault="0066171E" w:rsidP="0066171E">
            <w:pPr>
              <w:ind w:firstLine="0"/>
            </w:pPr>
            <w:r>
              <w:t>Henderson-Myers</w:t>
            </w:r>
          </w:p>
        </w:tc>
        <w:tc>
          <w:tcPr>
            <w:tcW w:w="2179" w:type="dxa"/>
            <w:shd w:val="clear" w:color="auto" w:fill="auto"/>
          </w:tcPr>
          <w:p w14:paraId="0065BE3F" w14:textId="31CF2C07" w:rsidR="0066171E" w:rsidRPr="0066171E" w:rsidRDefault="0066171E" w:rsidP="0066171E">
            <w:pPr>
              <w:ind w:firstLine="0"/>
            </w:pPr>
            <w:r>
              <w:t>Hewitt</w:t>
            </w:r>
          </w:p>
        </w:tc>
        <w:tc>
          <w:tcPr>
            <w:tcW w:w="2180" w:type="dxa"/>
            <w:shd w:val="clear" w:color="auto" w:fill="auto"/>
          </w:tcPr>
          <w:p w14:paraId="5A401D06" w14:textId="73D8D86A" w:rsidR="0066171E" w:rsidRPr="0066171E" w:rsidRDefault="0066171E" w:rsidP="0066171E">
            <w:pPr>
              <w:ind w:firstLine="0"/>
            </w:pPr>
            <w:r>
              <w:t>Hiott</w:t>
            </w:r>
          </w:p>
        </w:tc>
      </w:tr>
      <w:tr w:rsidR="0066171E" w:rsidRPr="0066171E" w14:paraId="14371AB1" w14:textId="77777777" w:rsidTr="0066171E">
        <w:tc>
          <w:tcPr>
            <w:tcW w:w="2179" w:type="dxa"/>
            <w:shd w:val="clear" w:color="auto" w:fill="auto"/>
          </w:tcPr>
          <w:p w14:paraId="50E9E6BE" w14:textId="60F34C79" w:rsidR="0066171E" w:rsidRPr="0066171E" w:rsidRDefault="0066171E" w:rsidP="0066171E">
            <w:pPr>
              <w:ind w:firstLine="0"/>
            </w:pPr>
            <w:r>
              <w:t>Hixon</w:t>
            </w:r>
          </w:p>
        </w:tc>
        <w:tc>
          <w:tcPr>
            <w:tcW w:w="2179" w:type="dxa"/>
            <w:shd w:val="clear" w:color="auto" w:fill="auto"/>
          </w:tcPr>
          <w:p w14:paraId="3845DA7F" w14:textId="70C9A26F" w:rsidR="0066171E" w:rsidRPr="0066171E" w:rsidRDefault="0066171E" w:rsidP="0066171E">
            <w:pPr>
              <w:ind w:firstLine="0"/>
            </w:pPr>
            <w:r>
              <w:t>Holman</w:t>
            </w:r>
          </w:p>
        </w:tc>
        <w:tc>
          <w:tcPr>
            <w:tcW w:w="2180" w:type="dxa"/>
            <w:shd w:val="clear" w:color="auto" w:fill="auto"/>
          </w:tcPr>
          <w:p w14:paraId="6ADBFAF3" w14:textId="02696C6C" w:rsidR="0066171E" w:rsidRPr="0066171E" w:rsidRDefault="0066171E" w:rsidP="0066171E">
            <w:pPr>
              <w:ind w:firstLine="0"/>
            </w:pPr>
            <w:r>
              <w:t>Hosey</w:t>
            </w:r>
          </w:p>
        </w:tc>
      </w:tr>
      <w:tr w:rsidR="0066171E" w:rsidRPr="0066171E" w14:paraId="0246C0B4" w14:textId="77777777" w:rsidTr="0066171E">
        <w:tc>
          <w:tcPr>
            <w:tcW w:w="2179" w:type="dxa"/>
            <w:shd w:val="clear" w:color="auto" w:fill="auto"/>
          </w:tcPr>
          <w:p w14:paraId="2107A6AF" w14:textId="21711486" w:rsidR="0066171E" w:rsidRPr="0066171E" w:rsidRDefault="0066171E" w:rsidP="0066171E">
            <w:pPr>
              <w:ind w:firstLine="0"/>
            </w:pPr>
            <w:r>
              <w:t>Huff</w:t>
            </w:r>
          </w:p>
        </w:tc>
        <w:tc>
          <w:tcPr>
            <w:tcW w:w="2179" w:type="dxa"/>
            <w:shd w:val="clear" w:color="auto" w:fill="auto"/>
          </w:tcPr>
          <w:p w14:paraId="3D924BC2" w14:textId="0A2D0F62" w:rsidR="0066171E" w:rsidRPr="0066171E" w:rsidRDefault="0066171E" w:rsidP="0066171E">
            <w:pPr>
              <w:ind w:firstLine="0"/>
            </w:pPr>
            <w:r>
              <w:t>J. E. Johnson</w:t>
            </w:r>
          </w:p>
        </w:tc>
        <w:tc>
          <w:tcPr>
            <w:tcW w:w="2180" w:type="dxa"/>
            <w:shd w:val="clear" w:color="auto" w:fill="auto"/>
          </w:tcPr>
          <w:p w14:paraId="3071368E" w14:textId="7DB3DDA4" w:rsidR="0066171E" w:rsidRPr="0066171E" w:rsidRDefault="0066171E" w:rsidP="0066171E">
            <w:pPr>
              <w:ind w:firstLine="0"/>
            </w:pPr>
            <w:r>
              <w:t>J. L. Johnson</w:t>
            </w:r>
          </w:p>
        </w:tc>
      </w:tr>
      <w:tr w:rsidR="0066171E" w:rsidRPr="0066171E" w14:paraId="435F1720" w14:textId="77777777" w:rsidTr="0066171E">
        <w:tc>
          <w:tcPr>
            <w:tcW w:w="2179" w:type="dxa"/>
            <w:shd w:val="clear" w:color="auto" w:fill="auto"/>
          </w:tcPr>
          <w:p w14:paraId="6F5B6812" w14:textId="784AE1DF" w:rsidR="0066171E" w:rsidRPr="0066171E" w:rsidRDefault="0066171E" w:rsidP="0066171E">
            <w:pPr>
              <w:ind w:firstLine="0"/>
            </w:pPr>
            <w:r>
              <w:t>Jones</w:t>
            </w:r>
          </w:p>
        </w:tc>
        <w:tc>
          <w:tcPr>
            <w:tcW w:w="2179" w:type="dxa"/>
            <w:shd w:val="clear" w:color="auto" w:fill="auto"/>
          </w:tcPr>
          <w:p w14:paraId="20B45A9A" w14:textId="6BC82D9B" w:rsidR="0066171E" w:rsidRPr="0066171E" w:rsidRDefault="0066171E" w:rsidP="0066171E">
            <w:pPr>
              <w:ind w:firstLine="0"/>
            </w:pPr>
            <w:r>
              <w:t>Jordan</w:t>
            </w:r>
          </w:p>
        </w:tc>
        <w:tc>
          <w:tcPr>
            <w:tcW w:w="2180" w:type="dxa"/>
            <w:shd w:val="clear" w:color="auto" w:fill="auto"/>
          </w:tcPr>
          <w:p w14:paraId="42048B41" w14:textId="798A8E6A" w:rsidR="0066171E" w:rsidRPr="0066171E" w:rsidRDefault="0066171E" w:rsidP="0066171E">
            <w:pPr>
              <w:ind w:firstLine="0"/>
            </w:pPr>
            <w:r>
              <w:t>Kilmartin</w:t>
            </w:r>
          </w:p>
        </w:tc>
      </w:tr>
      <w:tr w:rsidR="0066171E" w:rsidRPr="0066171E" w14:paraId="0725E1BA" w14:textId="77777777" w:rsidTr="0066171E">
        <w:tc>
          <w:tcPr>
            <w:tcW w:w="2179" w:type="dxa"/>
            <w:shd w:val="clear" w:color="auto" w:fill="auto"/>
          </w:tcPr>
          <w:p w14:paraId="320710A6" w14:textId="53866321" w:rsidR="0066171E" w:rsidRPr="0066171E" w:rsidRDefault="0066171E" w:rsidP="0066171E">
            <w:pPr>
              <w:ind w:firstLine="0"/>
            </w:pPr>
            <w:r>
              <w:t>King</w:t>
            </w:r>
          </w:p>
        </w:tc>
        <w:tc>
          <w:tcPr>
            <w:tcW w:w="2179" w:type="dxa"/>
            <w:shd w:val="clear" w:color="auto" w:fill="auto"/>
          </w:tcPr>
          <w:p w14:paraId="54168AF8" w14:textId="6595D51C" w:rsidR="0066171E" w:rsidRPr="0066171E" w:rsidRDefault="0066171E" w:rsidP="0066171E">
            <w:pPr>
              <w:ind w:firstLine="0"/>
            </w:pPr>
            <w:r>
              <w:t>Landing</w:t>
            </w:r>
          </w:p>
        </w:tc>
        <w:tc>
          <w:tcPr>
            <w:tcW w:w="2180" w:type="dxa"/>
            <w:shd w:val="clear" w:color="auto" w:fill="auto"/>
          </w:tcPr>
          <w:p w14:paraId="7FDE1DB0" w14:textId="401D7122" w:rsidR="0066171E" w:rsidRPr="0066171E" w:rsidRDefault="0066171E" w:rsidP="0066171E">
            <w:pPr>
              <w:ind w:firstLine="0"/>
            </w:pPr>
            <w:r>
              <w:t>Lawson</w:t>
            </w:r>
          </w:p>
        </w:tc>
      </w:tr>
      <w:tr w:rsidR="0066171E" w:rsidRPr="0066171E" w14:paraId="3D61D7A2" w14:textId="77777777" w:rsidTr="0066171E">
        <w:tc>
          <w:tcPr>
            <w:tcW w:w="2179" w:type="dxa"/>
            <w:shd w:val="clear" w:color="auto" w:fill="auto"/>
          </w:tcPr>
          <w:p w14:paraId="5351488D" w14:textId="4489F6A6" w:rsidR="0066171E" w:rsidRPr="0066171E" w:rsidRDefault="0066171E" w:rsidP="0066171E">
            <w:pPr>
              <w:ind w:firstLine="0"/>
            </w:pPr>
            <w:r>
              <w:t>Ligon</w:t>
            </w:r>
          </w:p>
        </w:tc>
        <w:tc>
          <w:tcPr>
            <w:tcW w:w="2179" w:type="dxa"/>
            <w:shd w:val="clear" w:color="auto" w:fill="auto"/>
          </w:tcPr>
          <w:p w14:paraId="70593AF6" w14:textId="7BC81B36" w:rsidR="0066171E" w:rsidRPr="0066171E" w:rsidRDefault="0066171E" w:rsidP="0066171E">
            <w:pPr>
              <w:ind w:firstLine="0"/>
            </w:pPr>
            <w:r>
              <w:t>Long</w:t>
            </w:r>
          </w:p>
        </w:tc>
        <w:tc>
          <w:tcPr>
            <w:tcW w:w="2180" w:type="dxa"/>
            <w:shd w:val="clear" w:color="auto" w:fill="auto"/>
          </w:tcPr>
          <w:p w14:paraId="2A37E53B" w14:textId="46C8EFD0" w:rsidR="0066171E" w:rsidRPr="0066171E" w:rsidRDefault="0066171E" w:rsidP="0066171E">
            <w:pPr>
              <w:ind w:firstLine="0"/>
            </w:pPr>
            <w:r>
              <w:t>Lowe</w:t>
            </w:r>
          </w:p>
        </w:tc>
      </w:tr>
      <w:tr w:rsidR="0066171E" w:rsidRPr="0066171E" w14:paraId="6DD39D51" w14:textId="77777777" w:rsidTr="0066171E">
        <w:tc>
          <w:tcPr>
            <w:tcW w:w="2179" w:type="dxa"/>
            <w:shd w:val="clear" w:color="auto" w:fill="auto"/>
          </w:tcPr>
          <w:p w14:paraId="6D9A3B77" w14:textId="25A4C885" w:rsidR="0066171E" w:rsidRPr="0066171E" w:rsidRDefault="0066171E" w:rsidP="0066171E">
            <w:pPr>
              <w:ind w:firstLine="0"/>
            </w:pPr>
            <w:r>
              <w:t>Luck</w:t>
            </w:r>
          </w:p>
        </w:tc>
        <w:tc>
          <w:tcPr>
            <w:tcW w:w="2179" w:type="dxa"/>
            <w:shd w:val="clear" w:color="auto" w:fill="auto"/>
          </w:tcPr>
          <w:p w14:paraId="50E8275C" w14:textId="3DAD5482" w:rsidR="0066171E" w:rsidRPr="0066171E" w:rsidRDefault="0066171E" w:rsidP="0066171E">
            <w:pPr>
              <w:ind w:firstLine="0"/>
            </w:pPr>
            <w:r>
              <w:t>Magnuson</w:t>
            </w:r>
          </w:p>
        </w:tc>
        <w:tc>
          <w:tcPr>
            <w:tcW w:w="2180" w:type="dxa"/>
            <w:shd w:val="clear" w:color="auto" w:fill="auto"/>
          </w:tcPr>
          <w:p w14:paraId="753ADA3F" w14:textId="3D8FCFED" w:rsidR="0066171E" w:rsidRPr="0066171E" w:rsidRDefault="0066171E" w:rsidP="0066171E">
            <w:pPr>
              <w:ind w:firstLine="0"/>
            </w:pPr>
            <w:r>
              <w:t>Martin</w:t>
            </w:r>
          </w:p>
        </w:tc>
      </w:tr>
      <w:tr w:rsidR="0066171E" w:rsidRPr="0066171E" w14:paraId="7D98F85B" w14:textId="77777777" w:rsidTr="0066171E">
        <w:tc>
          <w:tcPr>
            <w:tcW w:w="2179" w:type="dxa"/>
            <w:shd w:val="clear" w:color="auto" w:fill="auto"/>
          </w:tcPr>
          <w:p w14:paraId="6A472522" w14:textId="512882A0" w:rsidR="0066171E" w:rsidRPr="0066171E" w:rsidRDefault="0066171E" w:rsidP="0066171E">
            <w:pPr>
              <w:ind w:firstLine="0"/>
            </w:pPr>
            <w:r>
              <w:t>May</w:t>
            </w:r>
          </w:p>
        </w:tc>
        <w:tc>
          <w:tcPr>
            <w:tcW w:w="2179" w:type="dxa"/>
            <w:shd w:val="clear" w:color="auto" w:fill="auto"/>
          </w:tcPr>
          <w:p w14:paraId="46687B2B" w14:textId="1A281190" w:rsidR="0066171E" w:rsidRPr="0066171E" w:rsidRDefault="0066171E" w:rsidP="0066171E">
            <w:pPr>
              <w:ind w:firstLine="0"/>
            </w:pPr>
            <w:r>
              <w:t>McCabe</w:t>
            </w:r>
          </w:p>
        </w:tc>
        <w:tc>
          <w:tcPr>
            <w:tcW w:w="2180" w:type="dxa"/>
            <w:shd w:val="clear" w:color="auto" w:fill="auto"/>
          </w:tcPr>
          <w:p w14:paraId="3149F717" w14:textId="0E368833" w:rsidR="0066171E" w:rsidRPr="0066171E" w:rsidRDefault="0066171E" w:rsidP="0066171E">
            <w:pPr>
              <w:ind w:firstLine="0"/>
            </w:pPr>
            <w:r>
              <w:t>McCravy</w:t>
            </w:r>
          </w:p>
        </w:tc>
      </w:tr>
      <w:tr w:rsidR="0066171E" w:rsidRPr="0066171E" w14:paraId="4B049967" w14:textId="77777777" w:rsidTr="0066171E">
        <w:tc>
          <w:tcPr>
            <w:tcW w:w="2179" w:type="dxa"/>
            <w:shd w:val="clear" w:color="auto" w:fill="auto"/>
          </w:tcPr>
          <w:p w14:paraId="707CB471" w14:textId="5D13B98F" w:rsidR="0066171E" w:rsidRPr="0066171E" w:rsidRDefault="0066171E" w:rsidP="0066171E">
            <w:pPr>
              <w:ind w:firstLine="0"/>
            </w:pPr>
            <w:r>
              <w:t>McDaniel</w:t>
            </w:r>
          </w:p>
        </w:tc>
        <w:tc>
          <w:tcPr>
            <w:tcW w:w="2179" w:type="dxa"/>
            <w:shd w:val="clear" w:color="auto" w:fill="auto"/>
          </w:tcPr>
          <w:p w14:paraId="7B2336C7" w14:textId="58C28328" w:rsidR="0066171E" w:rsidRPr="0066171E" w:rsidRDefault="0066171E" w:rsidP="0066171E">
            <w:pPr>
              <w:ind w:firstLine="0"/>
            </w:pPr>
            <w:r>
              <w:t>McGinnis</w:t>
            </w:r>
          </w:p>
        </w:tc>
        <w:tc>
          <w:tcPr>
            <w:tcW w:w="2180" w:type="dxa"/>
            <w:shd w:val="clear" w:color="auto" w:fill="auto"/>
          </w:tcPr>
          <w:p w14:paraId="10F96782" w14:textId="392E7810" w:rsidR="0066171E" w:rsidRPr="0066171E" w:rsidRDefault="0066171E" w:rsidP="0066171E">
            <w:pPr>
              <w:ind w:firstLine="0"/>
            </w:pPr>
            <w:r>
              <w:t>Mitchell</w:t>
            </w:r>
          </w:p>
        </w:tc>
      </w:tr>
      <w:tr w:rsidR="0066171E" w:rsidRPr="0066171E" w14:paraId="0EE9D92E" w14:textId="77777777" w:rsidTr="0066171E">
        <w:tc>
          <w:tcPr>
            <w:tcW w:w="2179" w:type="dxa"/>
            <w:shd w:val="clear" w:color="auto" w:fill="auto"/>
          </w:tcPr>
          <w:p w14:paraId="0A7DE095" w14:textId="46C0D22F" w:rsidR="0066171E" w:rsidRPr="0066171E" w:rsidRDefault="0066171E" w:rsidP="0066171E">
            <w:pPr>
              <w:ind w:firstLine="0"/>
            </w:pPr>
            <w:r>
              <w:t>Montgomery</w:t>
            </w:r>
          </w:p>
        </w:tc>
        <w:tc>
          <w:tcPr>
            <w:tcW w:w="2179" w:type="dxa"/>
            <w:shd w:val="clear" w:color="auto" w:fill="auto"/>
          </w:tcPr>
          <w:p w14:paraId="1A1D77A4" w14:textId="6E4C1CC7" w:rsidR="0066171E" w:rsidRPr="0066171E" w:rsidRDefault="0066171E" w:rsidP="0066171E">
            <w:pPr>
              <w:ind w:firstLine="0"/>
            </w:pPr>
            <w:r>
              <w:t>J. Moore</w:t>
            </w:r>
          </w:p>
        </w:tc>
        <w:tc>
          <w:tcPr>
            <w:tcW w:w="2180" w:type="dxa"/>
            <w:shd w:val="clear" w:color="auto" w:fill="auto"/>
          </w:tcPr>
          <w:p w14:paraId="77839B4D" w14:textId="78F8F7F9" w:rsidR="0066171E" w:rsidRPr="0066171E" w:rsidRDefault="0066171E" w:rsidP="0066171E">
            <w:pPr>
              <w:ind w:firstLine="0"/>
            </w:pPr>
            <w:r>
              <w:t>T. Moore</w:t>
            </w:r>
          </w:p>
        </w:tc>
      </w:tr>
      <w:tr w:rsidR="0066171E" w:rsidRPr="0066171E" w14:paraId="5B0C07A3" w14:textId="77777777" w:rsidTr="0066171E">
        <w:tc>
          <w:tcPr>
            <w:tcW w:w="2179" w:type="dxa"/>
            <w:shd w:val="clear" w:color="auto" w:fill="auto"/>
          </w:tcPr>
          <w:p w14:paraId="3C3D6518" w14:textId="024E0B10" w:rsidR="0066171E" w:rsidRPr="0066171E" w:rsidRDefault="0066171E" w:rsidP="0066171E">
            <w:pPr>
              <w:ind w:firstLine="0"/>
            </w:pPr>
            <w:r>
              <w:t>Morgan</w:t>
            </w:r>
          </w:p>
        </w:tc>
        <w:tc>
          <w:tcPr>
            <w:tcW w:w="2179" w:type="dxa"/>
            <w:shd w:val="clear" w:color="auto" w:fill="auto"/>
          </w:tcPr>
          <w:p w14:paraId="1A5C2A14" w14:textId="070B252E" w:rsidR="0066171E" w:rsidRPr="0066171E" w:rsidRDefault="0066171E" w:rsidP="0066171E">
            <w:pPr>
              <w:ind w:firstLine="0"/>
            </w:pPr>
            <w:r>
              <w:t>Moss</w:t>
            </w:r>
          </w:p>
        </w:tc>
        <w:tc>
          <w:tcPr>
            <w:tcW w:w="2180" w:type="dxa"/>
            <w:shd w:val="clear" w:color="auto" w:fill="auto"/>
          </w:tcPr>
          <w:p w14:paraId="5CC70B5E" w14:textId="519E0A50" w:rsidR="0066171E" w:rsidRPr="0066171E" w:rsidRDefault="0066171E" w:rsidP="0066171E">
            <w:pPr>
              <w:ind w:firstLine="0"/>
            </w:pPr>
            <w:r>
              <w:t>Murphy</w:t>
            </w:r>
          </w:p>
        </w:tc>
      </w:tr>
      <w:tr w:rsidR="0066171E" w:rsidRPr="0066171E" w14:paraId="5D14BE63" w14:textId="77777777" w:rsidTr="0066171E">
        <w:tc>
          <w:tcPr>
            <w:tcW w:w="2179" w:type="dxa"/>
            <w:shd w:val="clear" w:color="auto" w:fill="auto"/>
          </w:tcPr>
          <w:p w14:paraId="778DE708" w14:textId="36FE7D2A" w:rsidR="0066171E" w:rsidRPr="0066171E" w:rsidRDefault="0066171E" w:rsidP="0066171E">
            <w:pPr>
              <w:ind w:firstLine="0"/>
            </w:pPr>
            <w:r>
              <w:t>Neese</w:t>
            </w:r>
          </w:p>
        </w:tc>
        <w:tc>
          <w:tcPr>
            <w:tcW w:w="2179" w:type="dxa"/>
            <w:shd w:val="clear" w:color="auto" w:fill="auto"/>
          </w:tcPr>
          <w:p w14:paraId="19E5108D" w14:textId="5C148434" w:rsidR="0066171E" w:rsidRPr="0066171E" w:rsidRDefault="0066171E" w:rsidP="0066171E">
            <w:pPr>
              <w:ind w:firstLine="0"/>
            </w:pPr>
            <w:r>
              <w:t>B. Newton</w:t>
            </w:r>
          </w:p>
        </w:tc>
        <w:tc>
          <w:tcPr>
            <w:tcW w:w="2180" w:type="dxa"/>
            <w:shd w:val="clear" w:color="auto" w:fill="auto"/>
          </w:tcPr>
          <w:p w14:paraId="03B8A168" w14:textId="1A20B7D4" w:rsidR="0066171E" w:rsidRPr="0066171E" w:rsidRDefault="0066171E" w:rsidP="0066171E">
            <w:pPr>
              <w:ind w:firstLine="0"/>
            </w:pPr>
            <w:r>
              <w:t>W. Newton</w:t>
            </w:r>
          </w:p>
        </w:tc>
      </w:tr>
      <w:tr w:rsidR="0066171E" w:rsidRPr="0066171E" w14:paraId="5B5662D6" w14:textId="77777777" w:rsidTr="0066171E">
        <w:tc>
          <w:tcPr>
            <w:tcW w:w="2179" w:type="dxa"/>
            <w:shd w:val="clear" w:color="auto" w:fill="auto"/>
          </w:tcPr>
          <w:p w14:paraId="7FD8D139" w14:textId="7438F9EF" w:rsidR="0066171E" w:rsidRPr="0066171E" w:rsidRDefault="0066171E" w:rsidP="0066171E">
            <w:pPr>
              <w:ind w:firstLine="0"/>
            </w:pPr>
            <w:r>
              <w:t>Oremus</w:t>
            </w:r>
          </w:p>
        </w:tc>
        <w:tc>
          <w:tcPr>
            <w:tcW w:w="2179" w:type="dxa"/>
            <w:shd w:val="clear" w:color="auto" w:fill="auto"/>
          </w:tcPr>
          <w:p w14:paraId="3BDF822D" w14:textId="48D92F53" w:rsidR="0066171E" w:rsidRPr="0066171E" w:rsidRDefault="0066171E" w:rsidP="0066171E">
            <w:pPr>
              <w:ind w:firstLine="0"/>
            </w:pPr>
            <w:r>
              <w:t>Pace</w:t>
            </w:r>
          </w:p>
        </w:tc>
        <w:tc>
          <w:tcPr>
            <w:tcW w:w="2180" w:type="dxa"/>
            <w:shd w:val="clear" w:color="auto" w:fill="auto"/>
          </w:tcPr>
          <w:p w14:paraId="0891C59A" w14:textId="4EF95366" w:rsidR="0066171E" w:rsidRPr="0066171E" w:rsidRDefault="0066171E" w:rsidP="0066171E">
            <w:pPr>
              <w:ind w:firstLine="0"/>
            </w:pPr>
            <w:r>
              <w:t>Pedalino</w:t>
            </w:r>
          </w:p>
        </w:tc>
      </w:tr>
      <w:tr w:rsidR="0066171E" w:rsidRPr="0066171E" w14:paraId="6C3AE328" w14:textId="77777777" w:rsidTr="0066171E">
        <w:tc>
          <w:tcPr>
            <w:tcW w:w="2179" w:type="dxa"/>
            <w:shd w:val="clear" w:color="auto" w:fill="auto"/>
          </w:tcPr>
          <w:p w14:paraId="1C1A86EF" w14:textId="4E015E80" w:rsidR="0066171E" w:rsidRPr="0066171E" w:rsidRDefault="0066171E" w:rsidP="0066171E">
            <w:pPr>
              <w:ind w:firstLine="0"/>
            </w:pPr>
            <w:r>
              <w:t>Pope</w:t>
            </w:r>
          </w:p>
        </w:tc>
        <w:tc>
          <w:tcPr>
            <w:tcW w:w="2179" w:type="dxa"/>
            <w:shd w:val="clear" w:color="auto" w:fill="auto"/>
          </w:tcPr>
          <w:p w14:paraId="40B73479" w14:textId="2593244D" w:rsidR="0066171E" w:rsidRPr="0066171E" w:rsidRDefault="0066171E" w:rsidP="0066171E">
            <w:pPr>
              <w:ind w:firstLine="0"/>
            </w:pPr>
            <w:r>
              <w:t>Reese</w:t>
            </w:r>
          </w:p>
        </w:tc>
        <w:tc>
          <w:tcPr>
            <w:tcW w:w="2180" w:type="dxa"/>
            <w:shd w:val="clear" w:color="auto" w:fill="auto"/>
          </w:tcPr>
          <w:p w14:paraId="4F64E1E5" w14:textId="18E4629C" w:rsidR="0066171E" w:rsidRPr="0066171E" w:rsidRDefault="0066171E" w:rsidP="0066171E">
            <w:pPr>
              <w:ind w:firstLine="0"/>
            </w:pPr>
            <w:r>
              <w:t>Rivers</w:t>
            </w:r>
          </w:p>
        </w:tc>
      </w:tr>
      <w:tr w:rsidR="0066171E" w:rsidRPr="0066171E" w14:paraId="3436B023" w14:textId="77777777" w:rsidTr="0066171E">
        <w:tc>
          <w:tcPr>
            <w:tcW w:w="2179" w:type="dxa"/>
            <w:shd w:val="clear" w:color="auto" w:fill="auto"/>
          </w:tcPr>
          <w:p w14:paraId="2A2974FC" w14:textId="0CA7BCD6" w:rsidR="0066171E" w:rsidRPr="0066171E" w:rsidRDefault="0066171E" w:rsidP="0066171E">
            <w:pPr>
              <w:ind w:firstLine="0"/>
            </w:pPr>
            <w:r>
              <w:t>Robbins</w:t>
            </w:r>
          </w:p>
        </w:tc>
        <w:tc>
          <w:tcPr>
            <w:tcW w:w="2179" w:type="dxa"/>
            <w:shd w:val="clear" w:color="auto" w:fill="auto"/>
          </w:tcPr>
          <w:p w14:paraId="1379C057" w14:textId="1A042022" w:rsidR="0066171E" w:rsidRPr="0066171E" w:rsidRDefault="0066171E" w:rsidP="0066171E">
            <w:pPr>
              <w:ind w:firstLine="0"/>
            </w:pPr>
            <w:r>
              <w:t>Rose</w:t>
            </w:r>
          </w:p>
        </w:tc>
        <w:tc>
          <w:tcPr>
            <w:tcW w:w="2180" w:type="dxa"/>
            <w:shd w:val="clear" w:color="auto" w:fill="auto"/>
          </w:tcPr>
          <w:p w14:paraId="40D48673" w14:textId="2B516948" w:rsidR="0066171E" w:rsidRPr="0066171E" w:rsidRDefault="0066171E" w:rsidP="0066171E">
            <w:pPr>
              <w:ind w:firstLine="0"/>
            </w:pPr>
            <w:r>
              <w:t>Rutherford</w:t>
            </w:r>
          </w:p>
        </w:tc>
      </w:tr>
      <w:tr w:rsidR="0066171E" w:rsidRPr="0066171E" w14:paraId="2123D8C1" w14:textId="77777777" w:rsidTr="0066171E">
        <w:tc>
          <w:tcPr>
            <w:tcW w:w="2179" w:type="dxa"/>
            <w:shd w:val="clear" w:color="auto" w:fill="auto"/>
          </w:tcPr>
          <w:p w14:paraId="310FF7B2" w14:textId="6D40BA15" w:rsidR="0066171E" w:rsidRPr="0066171E" w:rsidRDefault="0066171E" w:rsidP="0066171E">
            <w:pPr>
              <w:ind w:firstLine="0"/>
            </w:pPr>
            <w:r>
              <w:t>Sanders</w:t>
            </w:r>
          </w:p>
        </w:tc>
        <w:tc>
          <w:tcPr>
            <w:tcW w:w="2179" w:type="dxa"/>
            <w:shd w:val="clear" w:color="auto" w:fill="auto"/>
          </w:tcPr>
          <w:p w14:paraId="4C9E3E5B" w14:textId="672FAA0B" w:rsidR="0066171E" w:rsidRPr="0066171E" w:rsidRDefault="0066171E" w:rsidP="0066171E">
            <w:pPr>
              <w:ind w:firstLine="0"/>
            </w:pPr>
            <w:r>
              <w:t>Schuessler</w:t>
            </w:r>
          </w:p>
        </w:tc>
        <w:tc>
          <w:tcPr>
            <w:tcW w:w="2180" w:type="dxa"/>
            <w:shd w:val="clear" w:color="auto" w:fill="auto"/>
          </w:tcPr>
          <w:p w14:paraId="6DCB08F7" w14:textId="2A9B4FEC" w:rsidR="0066171E" w:rsidRPr="0066171E" w:rsidRDefault="0066171E" w:rsidP="0066171E">
            <w:pPr>
              <w:ind w:firstLine="0"/>
            </w:pPr>
            <w:r>
              <w:t>Sessions</w:t>
            </w:r>
          </w:p>
        </w:tc>
      </w:tr>
      <w:tr w:rsidR="0066171E" w:rsidRPr="0066171E" w14:paraId="626FC74C" w14:textId="77777777" w:rsidTr="0066171E">
        <w:tc>
          <w:tcPr>
            <w:tcW w:w="2179" w:type="dxa"/>
            <w:shd w:val="clear" w:color="auto" w:fill="auto"/>
          </w:tcPr>
          <w:p w14:paraId="773F22AD" w14:textId="2355E81A" w:rsidR="0066171E" w:rsidRPr="0066171E" w:rsidRDefault="0066171E" w:rsidP="0066171E">
            <w:pPr>
              <w:ind w:firstLine="0"/>
            </w:pPr>
            <w:r>
              <w:t>G. M. Smith</w:t>
            </w:r>
          </w:p>
        </w:tc>
        <w:tc>
          <w:tcPr>
            <w:tcW w:w="2179" w:type="dxa"/>
            <w:shd w:val="clear" w:color="auto" w:fill="auto"/>
          </w:tcPr>
          <w:p w14:paraId="4C223A63" w14:textId="31B5FF58" w:rsidR="0066171E" w:rsidRPr="0066171E" w:rsidRDefault="0066171E" w:rsidP="0066171E">
            <w:pPr>
              <w:ind w:firstLine="0"/>
            </w:pPr>
            <w:r>
              <w:t>M. M. Smith</w:t>
            </w:r>
          </w:p>
        </w:tc>
        <w:tc>
          <w:tcPr>
            <w:tcW w:w="2180" w:type="dxa"/>
            <w:shd w:val="clear" w:color="auto" w:fill="auto"/>
          </w:tcPr>
          <w:p w14:paraId="5826C566" w14:textId="2E119AE7" w:rsidR="0066171E" w:rsidRPr="0066171E" w:rsidRDefault="0066171E" w:rsidP="0066171E">
            <w:pPr>
              <w:ind w:firstLine="0"/>
            </w:pPr>
            <w:r>
              <w:t>Spann-Wilder</w:t>
            </w:r>
          </w:p>
        </w:tc>
      </w:tr>
      <w:tr w:rsidR="0066171E" w:rsidRPr="0066171E" w14:paraId="0AC1343A" w14:textId="77777777" w:rsidTr="0066171E">
        <w:tc>
          <w:tcPr>
            <w:tcW w:w="2179" w:type="dxa"/>
            <w:shd w:val="clear" w:color="auto" w:fill="auto"/>
          </w:tcPr>
          <w:p w14:paraId="753DA85D" w14:textId="747051C7" w:rsidR="0066171E" w:rsidRPr="0066171E" w:rsidRDefault="0066171E" w:rsidP="0066171E">
            <w:pPr>
              <w:ind w:firstLine="0"/>
            </w:pPr>
            <w:r>
              <w:t>Stavrinakis</w:t>
            </w:r>
          </w:p>
        </w:tc>
        <w:tc>
          <w:tcPr>
            <w:tcW w:w="2179" w:type="dxa"/>
            <w:shd w:val="clear" w:color="auto" w:fill="auto"/>
          </w:tcPr>
          <w:p w14:paraId="5970FE5B" w14:textId="13FE3289" w:rsidR="0066171E" w:rsidRPr="0066171E" w:rsidRDefault="0066171E" w:rsidP="0066171E">
            <w:pPr>
              <w:ind w:firstLine="0"/>
            </w:pPr>
            <w:r>
              <w:t>Taylor</w:t>
            </w:r>
          </w:p>
        </w:tc>
        <w:tc>
          <w:tcPr>
            <w:tcW w:w="2180" w:type="dxa"/>
            <w:shd w:val="clear" w:color="auto" w:fill="auto"/>
          </w:tcPr>
          <w:p w14:paraId="5EDACB96" w14:textId="19E57356" w:rsidR="0066171E" w:rsidRPr="0066171E" w:rsidRDefault="0066171E" w:rsidP="0066171E">
            <w:pPr>
              <w:ind w:firstLine="0"/>
            </w:pPr>
            <w:r>
              <w:t>Teeple</w:t>
            </w:r>
          </w:p>
        </w:tc>
      </w:tr>
      <w:tr w:rsidR="0066171E" w:rsidRPr="0066171E" w14:paraId="01AD9D17" w14:textId="77777777" w:rsidTr="0066171E">
        <w:tc>
          <w:tcPr>
            <w:tcW w:w="2179" w:type="dxa"/>
            <w:shd w:val="clear" w:color="auto" w:fill="auto"/>
          </w:tcPr>
          <w:p w14:paraId="30FD5CC7" w14:textId="12865B40" w:rsidR="0066171E" w:rsidRPr="0066171E" w:rsidRDefault="0066171E" w:rsidP="0066171E">
            <w:pPr>
              <w:ind w:firstLine="0"/>
            </w:pPr>
            <w:r>
              <w:t>Terribile</w:t>
            </w:r>
          </w:p>
        </w:tc>
        <w:tc>
          <w:tcPr>
            <w:tcW w:w="2179" w:type="dxa"/>
            <w:shd w:val="clear" w:color="auto" w:fill="auto"/>
          </w:tcPr>
          <w:p w14:paraId="02DD119E" w14:textId="476751C9" w:rsidR="0066171E" w:rsidRPr="0066171E" w:rsidRDefault="0066171E" w:rsidP="0066171E">
            <w:pPr>
              <w:ind w:firstLine="0"/>
            </w:pPr>
            <w:r>
              <w:t>Vaughan</w:t>
            </w:r>
          </w:p>
        </w:tc>
        <w:tc>
          <w:tcPr>
            <w:tcW w:w="2180" w:type="dxa"/>
            <w:shd w:val="clear" w:color="auto" w:fill="auto"/>
          </w:tcPr>
          <w:p w14:paraId="75F98D46" w14:textId="61B953F3" w:rsidR="0066171E" w:rsidRPr="0066171E" w:rsidRDefault="0066171E" w:rsidP="0066171E">
            <w:pPr>
              <w:ind w:firstLine="0"/>
            </w:pPr>
            <w:r>
              <w:t>Weeks</w:t>
            </w:r>
          </w:p>
        </w:tc>
      </w:tr>
      <w:tr w:rsidR="0066171E" w:rsidRPr="0066171E" w14:paraId="5FE88CD2" w14:textId="77777777" w:rsidTr="0066171E">
        <w:tc>
          <w:tcPr>
            <w:tcW w:w="2179" w:type="dxa"/>
            <w:shd w:val="clear" w:color="auto" w:fill="auto"/>
          </w:tcPr>
          <w:p w14:paraId="7C7019B3" w14:textId="1DD67981" w:rsidR="0066171E" w:rsidRPr="0066171E" w:rsidRDefault="0066171E" w:rsidP="0066171E">
            <w:pPr>
              <w:ind w:firstLine="0"/>
            </w:pPr>
            <w:r>
              <w:t>Wetmore</w:t>
            </w:r>
          </w:p>
        </w:tc>
        <w:tc>
          <w:tcPr>
            <w:tcW w:w="2179" w:type="dxa"/>
            <w:shd w:val="clear" w:color="auto" w:fill="auto"/>
          </w:tcPr>
          <w:p w14:paraId="7396D785" w14:textId="480016BD" w:rsidR="0066171E" w:rsidRPr="0066171E" w:rsidRDefault="0066171E" w:rsidP="0066171E">
            <w:pPr>
              <w:ind w:firstLine="0"/>
            </w:pPr>
            <w:r>
              <w:t>White</w:t>
            </w:r>
          </w:p>
        </w:tc>
        <w:tc>
          <w:tcPr>
            <w:tcW w:w="2180" w:type="dxa"/>
            <w:shd w:val="clear" w:color="auto" w:fill="auto"/>
          </w:tcPr>
          <w:p w14:paraId="7CD70505" w14:textId="46753870" w:rsidR="0066171E" w:rsidRPr="0066171E" w:rsidRDefault="0066171E" w:rsidP="0066171E">
            <w:pPr>
              <w:ind w:firstLine="0"/>
            </w:pPr>
            <w:r>
              <w:t>Whitmire</w:t>
            </w:r>
          </w:p>
        </w:tc>
      </w:tr>
      <w:tr w:rsidR="0066171E" w:rsidRPr="0066171E" w14:paraId="2ACEAA10" w14:textId="77777777" w:rsidTr="0066171E">
        <w:tc>
          <w:tcPr>
            <w:tcW w:w="2179" w:type="dxa"/>
            <w:shd w:val="clear" w:color="auto" w:fill="auto"/>
          </w:tcPr>
          <w:p w14:paraId="776F45CD" w14:textId="1A02EA1F" w:rsidR="0066171E" w:rsidRPr="0066171E" w:rsidRDefault="0066171E" w:rsidP="0066171E">
            <w:pPr>
              <w:keepNext/>
              <w:ind w:firstLine="0"/>
            </w:pPr>
            <w:r>
              <w:t>Wickensimer</w:t>
            </w:r>
          </w:p>
        </w:tc>
        <w:tc>
          <w:tcPr>
            <w:tcW w:w="2179" w:type="dxa"/>
            <w:shd w:val="clear" w:color="auto" w:fill="auto"/>
          </w:tcPr>
          <w:p w14:paraId="02D5D0CC" w14:textId="7CDC5B09" w:rsidR="0066171E" w:rsidRPr="0066171E" w:rsidRDefault="0066171E" w:rsidP="0066171E">
            <w:pPr>
              <w:keepNext/>
              <w:ind w:firstLine="0"/>
            </w:pPr>
            <w:r>
              <w:t>Williams</w:t>
            </w:r>
          </w:p>
        </w:tc>
        <w:tc>
          <w:tcPr>
            <w:tcW w:w="2180" w:type="dxa"/>
            <w:shd w:val="clear" w:color="auto" w:fill="auto"/>
          </w:tcPr>
          <w:p w14:paraId="5FB7D762" w14:textId="2C9D55D1" w:rsidR="0066171E" w:rsidRPr="0066171E" w:rsidRDefault="0066171E" w:rsidP="0066171E">
            <w:pPr>
              <w:keepNext/>
              <w:ind w:firstLine="0"/>
            </w:pPr>
            <w:r>
              <w:t>Willis</w:t>
            </w:r>
          </w:p>
        </w:tc>
      </w:tr>
      <w:tr w:rsidR="0066171E" w:rsidRPr="0066171E" w14:paraId="7B754CDF" w14:textId="77777777" w:rsidTr="0066171E">
        <w:tc>
          <w:tcPr>
            <w:tcW w:w="2179" w:type="dxa"/>
            <w:shd w:val="clear" w:color="auto" w:fill="auto"/>
          </w:tcPr>
          <w:p w14:paraId="555F0206" w14:textId="2AF1FBFC" w:rsidR="0066171E" w:rsidRPr="0066171E" w:rsidRDefault="0066171E" w:rsidP="0066171E">
            <w:pPr>
              <w:keepNext/>
              <w:ind w:firstLine="0"/>
            </w:pPr>
            <w:r>
              <w:t>Wooten</w:t>
            </w:r>
          </w:p>
        </w:tc>
        <w:tc>
          <w:tcPr>
            <w:tcW w:w="2179" w:type="dxa"/>
            <w:shd w:val="clear" w:color="auto" w:fill="auto"/>
          </w:tcPr>
          <w:p w14:paraId="38DD94B2" w14:textId="205CA9D9" w:rsidR="0066171E" w:rsidRPr="0066171E" w:rsidRDefault="0066171E" w:rsidP="0066171E">
            <w:pPr>
              <w:keepNext/>
              <w:ind w:firstLine="0"/>
            </w:pPr>
            <w:r>
              <w:t>Yow</w:t>
            </w:r>
          </w:p>
        </w:tc>
        <w:tc>
          <w:tcPr>
            <w:tcW w:w="2180" w:type="dxa"/>
            <w:shd w:val="clear" w:color="auto" w:fill="auto"/>
          </w:tcPr>
          <w:p w14:paraId="279E3573" w14:textId="77777777" w:rsidR="0066171E" w:rsidRPr="0066171E" w:rsidRDefault="0066171E" w:rsidP="0066171E">
            <w:pPr>
              <w:keepNext/>
              <w:ind w:firstLine="0"/>
            </w:pPr>
          </w:p>
        </w:tc>
      </w:tr>
    </w:tbl>
    <w:p w14:paraId="19A66E03" w14:textId="77777777" w:rsidR="0066171E" w:rsidRDefault="0066171E" w:rsidP="0066171E"/>
    <w:p w14:paraId="7806B712" w14:textId="20D72410" w:rsidR="0066171E" w:rsidRDefault="0066171E" w:rsidP="0066171E">
      <w:pPr>
        <w:jc w:val="center"/>
        <w:rPr>
          <w:b/>
        </w:rPr>
      </w:pPr>
      <w:r w:rsidRPr="0066171E">
        <w:rPr>
          <w:b/>
        </w:rPr>
        <w:t>Total--113</w:t>
      </w:r>
    </w:p>
    <w:p w14:paraId="278164CA" w14:textId="77777777" w:rsidR="0066171E" w:rsidRDefault="0066171E" w:rsidP="0066171E">
      <w:pPr>
        <w:jc w:val="center"/>
        <w:rPr>
          <w:b/>
        </w:rPr>
      </w:pPr>
    </w:p>
    <w:p w14:paraId="47A6A7FB" w14:textId="77777777" w:rsidR="0066171E" w:rsidRDefault="0066171E" w:rsidP="007E2949">
      <w:pPr>
        <w:keepNext/>
        <w:ind w:firstLine="0"/>
      </w:pPr>
      <w:r w:rsidRPr="0066171E">
        <w:lastRenderedPageBreak/>
        <w:t xml:space="preserve"> </w:t>
      </w:r>
      <w:r>
        <w:t>Those who voted in the negative are:</w:t>
      </w:r>
    </w:p>
    <w:p w14:paraId="0F61F133" w14:textId="77777777" w:rsidR="0066171E" w:rsidRDefault="0066171E" w:rsidP="007E2949">
      <w:pPr>
        <w:keepNext/>
      </w:pPr>
    </w:p>
    <w:p w14:paraId="55EC76B8" w14:textId="77777777" w:rsidR="0066171E" w:rsidRDefault="0066171E" w:rsidP="007E2949">
      <w:pPr>
        <w:keepNext/>
        <w:jc w:val="center"/>
        <w:rPr>
          <w:b/>
        </w:rPr>
      </w:pPr>
      <w:r w:rsidRPr="0066171E">
        <w:rPr>
          <w:b/>
        </w:rPr>
        <w:t>Total--0</w:t>
      </w:r>
    </w:p>
    <w:p w14:paraId="279E2C7D" w14:textId="6B936402" w:rsidR="0066171E" w:rsidRDefault="0066171E" w:rsidP="0066171E">
      <w:pPr>
        <w:jc w:val="center"/>
        <w:rPr>
          <w:b/>
        </w:rPr>
      </w:pPr>
    </w:p>
    <w:p w14:paraId="3D77BDF5" w14:textId="77777777" w:rsidR="0066171E" w:rsidRDefault="0066171E" w:rsidP="0066171E">
      <w:r>
        <w:t xml:space="preserve">Section 26 was adopted. </w:t>
      </w:r>
    </w:p>
    <w:p w14:paraId="67F96B21" w14:textId="77777777" w:rsidR="0066171E" w:rsidRDefault="0066171E" w:rsidP="0066171E"/>
    <w:p w14:paraId="362B188B" w14:textId="2E595B19" w:rsidR="0066171E" w:rsidRDefault="0066171E" w:rsidP="0066171E">
      <w:pPr>
        <w:keepNext/>
        <w:jc w:val="center"/>
        <w:rPr>
          <w:b/>
        </w:rPr>
      </w:pPr>
      <w:r w:rsidRPr="0066171E">
        <w:rPr>
          <w:b/>
        </w:rPr>
        <w:t>SECTION 30</w:t>
      </w:r>
    </w:p>
    <w:p w14:paraId="12FF4390" w14:textId="77777777" w:rsidR="0066171E" w:rsidRDefault="0066171E" w:rsidP="0066171E">
      <w:r>
        <w:t xml:space="preserve">The yeas and nays were taken resulting as follows: </w:t>
      </w:r>
    </w:p>
    <w:p w14:paraId="257B58CD" w14:textId="6A394F79" w:rsidR="0066171E" w:rsidRDefault="0066171E" w:rsidP="0066171E">
      <w:pPr>
        <w:jc w:val="center"/>
      </w:pPr>
      <w:r>
        <w:t xml:space="preserve"> </w:t>
      </w:r>
      <w:bookmarkStart w:id="24" w:name="vote_start78"/>
      <w:bookmarkEnd w:id="24"/>
      <w:r>
        <w:t>Yeas 105; Nays 5</w:t>
      </w:r>
    </w:p>
    <w:p w14:paraId="3A140AD6" w14:textId="77777777" w:rsidR="0066171E" w:rsidRDefault="0066171E" w:rsidP="0066171E">
      <w:pPr>
        <w:jc w:val="center"/>
      </w:pPr>
    </w:p>
    <w:p w14:paraId="4BEC5DB3"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E46AA06" w14:textId="77777777" w:rsidTr="0066171E">
        <w:tc>
          <w:tcPr>
            <w:tcW w:w="2179" w:type="dxa"/>
            <w:shd w:val="clear" w:color="auto" w:fill="auto"/>
          </w:tcPr>
          <w:p w14:paraId="7AF18A00" w14:textId="25844759" w:rsidR="0066171E" w:rsidRPr="0066171E" w:rsidRDefault="0066171E" w:rsidP="00A008AD">
            <w:pPr>
              <w:keepNext/>
              <w:ind w:firstLine="0"/>
            </w:pPr>
            <w:r>
              <w:t>Alexander</w:t>
            </w:r>
          </w:p>
        </w:tc>
        <w:tc>
          <w:tcPr>
            <w:tcW w:w="2179" w:type="dxa"/>
            <w:shd w:val="clear" w:color="auto" w:fill="auto"/>
          </w:tcPr>
          <w:p w14:paraId="1F480ECC" w14:textId="5EB1DE2C" w:rsidR="0066171E" w:rsidRPr="0066171E" w:rsidRDefault="0066171E" w:rsidP="00A008AD">
            <w:pPr>
              <w:keepNext/>
              <w:ind w:firstLine="0"/>
            </w:pPr>
            <w:r>
              <w:t>Anderson</w:t>
            </w:r>
          </w:p>
        </w:tc>
        <w:tc>
          <w:tcPr>
            <w:tcW w:w="2180" w:type="dxa"/>
            <w:shd w:val="clear" w:color="auto" w:fill="auto"/>
          </w:tcPr>
          <w:p w14:paraId="2A6C780F" w14:textId="68A52AB4" w:rsidR="0066171E" w:rsidRPr="0066171E" w:rsidRDefault="0066171E" w:rsidP="00A008AD">
            <w:pPr>
              <w:keepNext/>
              <w:ind w:firstLine="0"/>
            </w:pPr>
            <w:r>
              <w:t>Atkinson</w:t>
            </w:r>
          </w:p>
        </w:tc>
      </w:tr>
      <w:tr w:rsidR="0066171E" w:rsidRPr="0066171E" w14:paraId="04AE3753" w14:textId="77777777" w:rsidTr="0066171E">
        <w:tc>
          <w:tcPr>
            <w:tcW w:w="2179" w:type="dxa"/>
            <w:shd w:val="clear" w:color="auto" w:fill="auto"/>
          </w:tcPr>
          <w:p w14:paraId="17F5621A" w14:textId="23642ABC" w:rsidR="0066171E" w:rsidRPr="0066171E" w:rsidRDefault="0066171E" w:rsidP="00A008AD">
            <w:pPr>
              <w:keepNext/>
              <w:ind w:firstLine="0"/>
            </w:pPr>
            <w:r>
              <w:t>Bailey</w:t>
            </w:r>
          </w:p>
        </w:tc>
        <w:tc>
          <w:tcPr>
            <w:tcW w:w="2179" w:type="dxa"/>
            <w:shd w:val="clear" w:color="auto" w:fill="auto"/>
          </w:tcPr>
          <w:p w14:paraId="3BC14295" w14:textId="54C844FD" w:rsidR="0066171E" w:rsidRPr="0066171E" w:rsidRDefault="0066171E" w:rsidP="00A008AD">
            <w:pPr>
              <w:keepNext/>
              <w:ind w:firstLine="0"/>
            </w:pPr>
            <w:r>
              <w:t>Ballentine</w:t>
            </w:r>
          </w:p>
        </w:tc>
        <w:tc>
          <w:tcPr>
            <w:tcW w:w="2180" w:type="dxa"/>
            <w:shd w:val="clear" w:color="auto" w:fill="auto"/>
          </w:tcPr>
          <w:p w14:paraId="00241E62" w14:textId="220B7DD2" w:rsidR="0066171E" w:rsidRPr="0066171E" w:rsidRDefault="0066171E" w:rsidP="00A008AD">
            <w:pPr>
              <w:keepNext/>
              <w:ind w:firstLine="0"/>
            </w:pPr>
            <w:r>
              <w:t>Bamberg</w:t>
            </w:r>
          </w:p>
        </w:tc>
      </w:tr>
      <w:tr w:rsidR="0066171E" w:rsidRPr="0066171E" w14:paraId="1BBFAABD" w14:textId="77777777" w:rsidTr="0066171E">
        <w:tc>
          <w:tcPr>
            <w:tcW w:w="2179" w:type="dxa"/>
            <w:shd w:val="clear" w:color="auto" w:fill="auto"/>
          </w:tcPr>
          <w:p w14:paraId="2A8D1497" w14:textId="2DE6A7F3" w:rsidR="0066171E" w:rsidRPr="0066171E" w:rsidRDefault="0066171E" w:rsidP="00A008AD">
            <w:pPr>
              <w:keepNext/>
              <w:ind w:firstLine="0"/>
            </w:pPr>
            <w:r>
              <w:t>Bannister</w:t>
            </w:r>
          </w:p>
        </w:tc>
        <w:tc>
          <w:tcPr>
            <w:tcW w:w="2179" w:type="dxa"/>
            <w:shd w:val="clear" w:color="auto" w:fill="auto"/>
          </w:tcPr>
          <w:p w14:paraId="015BB7DE" w14:textId="04C5D3C5" w:rsidR="0066171E" w:rsidRPr="0066171E" w:rsidRDefault="0066171E" w:rsidP="00A008AD">
            <w:pPr>
              <w:keepNext/>
              <w:ind w:firstLine="0"/>
            </w:pPr>
            <w:r>
              <w:t>Bauer</w:t>
            </w:r>
          </w:p>
        </w:tc>
        <w:tc>
          <w:tcPr>
            <w:tcW w:w="2180" w:type="dxa"/>
            <w:shd w:val="clear" w:color="auto" w:fill="auto"/>
          </w:tcPr>
          <w:p w14:paraId="36A96620" w14:textId="3459F2C6" w:rsidR="0066171E" w:rsidRPr="0066171E" w:rsidRDefault="0066171E" w:rsidP="00A008AD">
            <w:pPr>
              <w:keepNext/>
              <w:ind w:firstLine="0"/>
            </w:pPr>
            <w:r>
              <w:t>Beach</w:t>
            </w:r>
          </w:p>
        </w:tc>
      </w:tr>
      <w:tr w:rsidR="0066171E" w:rsidRPr="0066171E" w14:paraId="717AC87C" w14:textId="77777777" w:rsidTr="0066171E">
        <w:tc>
          <w:tcPr>
            <w:tcW w:w="2179" w:type="dxa"/>
            <w:shd w:val="clear" w:color="auto" w:fill="auto"/>
          </w:tcPr>
          <w:p w14:paraId="2305D879" w14:textId="79C37755" w:rsidR="0066171E" w:rsidRPr="0066171E" w:rsidRDefault="0066171E" w:rsidP="0066171E">
            <w:pPr>
              <w:ind w:firstLine="0"/>
            </w:pPr>
            <w:r>
              <w:t>Bernstein</w:t>
            </w:r>
          </w:p>
        </w:tc>
        <w:tc>
          <w:tcPr>
            <w:tcW w:w="2179" w:type="dxa"/>
            <w:shd w:val="clear" w:color="auto" w:fill="auto"/>
          </w:tcPr>
          <w:p w14:paraId="324E5C32" w14:textId="5AC5FD2D" w:rsidR="0066171E" w:rsidRPr="0066171E" w:rsidRDefault="0066171E" w:rsidP="0066171E">
            <w:pPr>
              <w:ind w:firstLine="0"/>
            </w:pPr>
            <w:r>
              <w:t>Bowers</w:t>
            </w:r>
          </w:p>
        </w:tc>
        <w:tc>
          <w:tcPr>
            <w:tcW w:w="2180" w:type="dxa"/>
            <w:shd w:val="clear" w:color="auto" w:fill="auto"/>
          </w:tcPr>
          <w:p w14:paraId="0333B386" w14:textId="788E8694" w:rsidR="0066171E" w:rsidRPr="0066171E" w:rsidRDefault="0066171E" w:rsidP="0066171E">
            <w:pPr>
              <w:ind w:firstLine="0"/>
            </w:pPr>
            <w:r>
              <w:t>Bradley</w:t>
            </w:r>
          </w:p>
        </w:tc>
      </w:tr>
      <w:tr w:rsidR="0066171E" w:rsidRPr="0066171E" w14:paraId="5876A2F2" w14:textId="77777777" w:rsidTr="0066171E">
        <w:tc>
          <w:tcPr>
            <w:tcW w:w="2179" w:type="dxa"/>
            <w:shd w:val="clear" w:color="auto" w:fill="auto"/>
          </w:tcPr>
          <w:p w14:paraId="0E6A2EB8" w14:textId="0ECDD6CD" w:rsidR="0066171E" w:rsidRPr="0066171E" w:rsidRDefault="0066171E" w:rsidP="0066171E">
            <w:pPr>
              <w:ind w:firstLine="0"/>
            </w:pPr>
            <w:r>
              <w:t>Brewer</w:t>
            </w:r>
          </w:p>
        </w:tc>
        <w:tc>
          <w:tcPr>
            <w:tcW w:w="2179" w:type="dxa"/>
            <w:shd w:val="clear" w:color="auto" w:fill="auto"/>
          </w:tcPr>
          <w:p w14:paraId="1A8F0204" w14:textId="09B633D8" w:rsidR="0066171E" w:rsidRPr="0066171E" w:rsidRDefault="0066171E" w:rsidP="0066171E">
            <w:pPr>
              <w:ind w:firstLine="0"/>
            </w:pPr>
            <w:r>
              <w:t>Brittain</w:t>
            </w:r>
          </w:p>
        </w:tc>
        <w:tc>
          <w:tcPr>
            <w:tcW w:w="2180" w:type="dxa"/>
            <w:shd w:val="clear" w:color="auto" w:fill="auto"/>
          </w:tcPr>
          <w:p w14:paraId="7B4D1DA1" w14:textId="2DEF8FE1" w:rsidR="0066171E" w:rsidRPr="0066171E" w:rsidRDefault="0066171E" w:rsidP="0066171E">
            <w:pPr>
              <w:ind w:firstLine="0"/>
            </w:pPr>
            <w:r>
              <w:t>Burns</w:t>
            </w:r>
          </w:p>
        </w:tc>
      </w:tr>
      <w:tr w:rsidR="0066171E" w:rsidRPr="0066171E" w14:paraId="6CDBA831" w14:textId="77777777" w:rsidTr="0066171E">
        <w:tc>
          <w:tcPr>
            <w:tcW w:w="2179" w:type="dxa"/>
            <w:shd w:val="clear" w:color="auto" w:fill="auto"/>
          </w:tcPr>
          <w:p w14:paraId="5A5608B0" w14:textId="5A6F7D3C" w:rsidR="0066171E" w:rsidRPr="0066171E" w:rsidRDefault="0066171E" w:rsidP="0066171E">
            <w:pPr>
              <w:ind w:firstLine="0"/>
            </w:pPr>
            <w:r>
              <w:t>Bustos</w:t>
            </w:r>
          </w:p>
        </w:tc>
        <w:tc>
          <w:tcPr>
            <w:tcW w:w="2179" w:type="dxa"/>
            <w:shd w:val="clear" w:color="auto" w:fill="auto"/>
          </w:tcPr>
          <w:p w14:paraId="31981B8F" w14:textId="0224401E" w:rsidR="0066171E" w:rsidRPr="0066171E" w:rsidRDefault="0066171E" w:rsidP="0066171E">
            <w:pPr>
              <w:ind w:firstLine="0"/>
            </w:pPr>
            <w:r>
              <w:t>Calhoon</w:t>
            </w:r>
          </w:p>
        </w:tc>
        <w:tc>
          <w:tcPr>
            <w:tcW w:w="2180" w:type="dxa"/>
            <w:shd w:val="clear" w:color="auto" w:fill="auto"/>
          </w:tcPr>
          <w:p w14:paraId="33660BB3" w14:textId="43BC5FCB" w:rsidR="0066171E" w:rsidRPr="0066171E" w:rsidRDefault="0066171E" w:rsidP="0066171E">
            <w:pPr>
              <w:ind w:firstLine="0"/>
            </w:pPr>
            <w:r>
              <w:t>Caskey</w:t>
            </w:r>
          </w:p>
        </w:tc>
      </w:tr>
      <w:tr w:rsidR="0066171E" w:rsidRPr="0066171E" w14:paraId="460F21C0" w14:textId="77777777" w:rsidTr="0066171E">
        <w:tc>
          <w:tcPr>
            <w:tcW w:w="2179" w:type="dxa"/>
            <w:shd w:val="clear" w:color="auto" w:fill="auto"/>
          </w:tcPr>
          <w:p w14:paraId="41D05BA8" w14:textId="2CB3BEA0" w:rsidR="0066171E" w:rsidRPr="0066171E" w:rsidRDefault="0066171E" w:rsidP="0066171E">
            <w:pPr>
              <w:ind w:firstLine="0"/>
            </w:pPr>
            <w:r>
              <w:t>Chapman</w:t>
            </w:r>
          </w:p>
        </w:tc>
        <w:tc>
          <w:tcPr>
            <w:tcW w:w="2179" w:type="dxa"/>
            <w:shd w:val="clear" w:color="auto" w:fill="auto"/>
          </w:tcPr>
          <w:p w14:paraId="71591F9C" w14:textId="06A4BC5F" w:rsidR="0066171E" w:rsidRPr="0066171E" w:rsidRDefault="0066171E" w:rsidP="0066171E">
            <w:pPr>
              <w:ind w:firstLine="0"/>
            </w:pPr>
            <w:r>
              <w:t>Clyburn</w:t>
            </w:r>
          </w:p>
        </w:tc>
        <w:tc>
          <w:tcPr>
            <w:tcW w:w="2180" w:type="dxa"/>
            <w:shd w:val="clear" w:color="auto" w:fill="auto"/>
          </w:tcPr>
          <w:p w14:paraId="031E8CE0" w14:textId="78DB3D7C" w:rsidR="0066171E" w:rsidRPr="0066171E" w:rsidRDefault="0066171E" w:rsidP="0066171E">
            <w:pPr>
              <w:ind w:firstLine="0"/>
            </w:pPr>
            <w:r>
              <w:t>Cobb-Hunter</w:t>
            </w:r>
          </w:p>
        </w:tc>
      </w:tr>
      <w:tr w:rsidR="0066171E" w:rsidRPr="0066171E" w14:paraId="6F20EB9C" w14:textId="77777777" w:rsidTr="0066171E">
        <w:tc>
          <w:tcPr>
            <w:tcW w:w="2179" w:type="dxa"/>
            <w:shd w:val="clear" w:color="auto" w:fill="auto"/>
          </w:tcPr>
          <w:p w14:paraId="4D8E9B51" w14:textId="0DD2A800" w:rsidR="0066171E" w:rsidRPr="0066171E" w:rsidRDefault="0066171E" w:rsidP="0066171E">
            <w:pPr>
              <w:ind w:firstLine="0"/>
            </w:pPr>
            <w:r>
              <w:t>Collins</w:t>
            </w:r>
          </w:p>
        </w:tc>
        <w:tc>
          <w:tcPr>
            <w:tcW w:w="2179" w:type="dxa"/>
            <w:shd w:val="clear" w:color="auto" w:fill="auto"/>
          </w:tcPr>
          <w:p w14:paraId="72E957BA" w14:textId="6583B57B" w:rsidR="0066171E" w:rsidRPr="0066171E" w:rsidRDefault="0066171E" w:rsidP="0066171E">
            <w:pPr>
              <w:ind w:firstLine="0"/>
            </w:pPr>
            <w:r>
              <w:t>B. J. Cox</w:t>
            </w:r>
          </w:p>
        </w:tc>
        <w:tc>
          <w:tcPr>
            <w:tcW w:w="2180" w:type="dxa"/>
            <w:shd w:val="clear" w:color="auto" w:fill="auto"/>
          </w:tcPr>
          <w:p w14:paraId="7CD76A96" w14:textId="08D61358" w:rsidR="0066171E" w:rsidRPr="0066171E" w:rsidRDefault="0066171E" w:rsidP="0066171E">
            <w:pPr>
              <w:ind w:firstLine="0"/>
            </w:pPr>
            <w:r>
              <w:t>B. L. Cox</w:t>
            </w:r>
          </w:p>
        </w:tc>
      </w:tr>
      <w:tr w:rsidR="0066171E" w:rsidRPr="0066171E" w14:paraId="498123FB" w14:textId="77777777" w:rsidTr="0066171E">
        <w:tc>
          <w:tcPr>
            <w:tcW w:w="2179" w:type="dxa"/>
            <w:shd w:val="clear" w:color="auto" w:fill="auto"/>
          </w:tcPr>
          <w:p w14:paraId="5CFBA7E5" w14:textId="17B0BA6A" w:rsidR="0066171E" w:rsidRPr="0066171E" w:rsidRDefault="0066171E" w:rsidP="0066171E">
            <w:pPr>
              <w:ind w:firstLine="0"/>
            </w:pPr>
            <w:r>
              <w:t>Crawford</w:t>
            </w:r>
          </w:p>
        </w:tc>
        <w:tc>
          <w:tcPr>
            <w:tcW w:w="2179" w:type="dxa"/>
            <w:shd w:val="clear" w:color="auto" w:fill="auto"/>
          </w:tcPr>
          <w:p w14:paraId="3D64EF82" w14:textId="71EC24C2" w:rsidR="0066171E" w:rsidRPr="0066171E" w:rsidRDefault="0066171E" w:rsidP="0066171E">
            <w:pPr>
              <w:ind w:firstLine="0"/>
            </w:pPr>
            <w:r>
              <w:t>Cromer</w:t>
            </w:r>
          </w:p>
        </w:tc>
        <w:tc>
          <w:tcPr>
            <w:tcW w:w="2180" w:type="dxa"/>
            <w:shd w:val="clear" w:color="auto" w:fill="auto"/>
          </w:tcPr>
          <w:p w14:paraId="6445169B" w14:textId="0B4B25C9" w:rsidR="0066171E" w:rsidRPr="0066171E" w:rsidRDefault="0066171E" w:rsidP="0066171E">
            <w:pPr>
              <w:ind w:firstLine="0"/>
            </w:pPr>
            <w:r>
              <w:t>Davis</w:t>
            </w:r>
          </w:p>
        </w:tc>
      </w:tr>
      <w:tr w:rsidR="0066171E" w:rsidRPr="0066171E" w14:paraId="224C836A" w14:textId="77777777" w:rsidTr="0066171E">
        <w:tc>
          <w:tcPr>
            <w:tcW w:w="2179" w:type="dxa"/>
            <w:shd w:val="clear" w:color="auto" w:fill="auto"/>
          </w:tcPr>
          <w:p w14:paraId="7A4E2EB2" w14:textId="5CF53482" w:rsidR="0066171E" w:rsidRPr="0066171E" w:rsidRDefault="0066171E" w:rsidP="0066171E">
            <w:pPr>
              <w:ind w:firstLine="0"/>
            </w:pPr>
            <w:r>
              <w:t>Dillard</w:t>
            </w:r>
          </w:p>
        </w:tc>
        <w:tc>
          <w:tcPr>
            <w:tcW w:w="2179" w:type="dxa"/>
            <w:shd w:val="clear" w:color="auto" w:fill="auto"/>
          </w:tcPr>
          <w:p w14:paraId="24624CB1" w14:textId="45EC4AAC" w:rsidR="0066171E" w:rsidRPr="0066171E" w:rsidRDefault="0066171E" w:rsidP="0066171E">
            <w:pPr>
              <w:ind w:firstLine="0"/>
            </w:pPr>
            <w:r>
              <w:t>Duncan</w:t>
            </w:r>
          </w:p>
        </w:tc>
        <w:tc>
          <w:tcPr>
            <w:tcW w:w="2180" w:type="dxa"/>
            <w:shd w:val="clear" w:color="auto" w:fill="auto"/>
          </w:tcPr>
          <w:p w14:paraId="6A24D6AC" w14:textId="14F99476" w:rsidR="0066171E" w:rsidRPr="0066171E" w:rsidRDefault="0066171E" w:rsidP="0066171E">
            <w:pPr>
              <w:ind w:firstLine="0"/>
            </w:pPr>
            <w:r>
              <w:t>Edgerton</w:t>
            </w:r>
          </w:p>
        </w:tc>
      </w:tr>
      <w:tr w:rsidR="0066171E" w:rsidRPr="0066171E" w14:paraId="6781251C" w14:textId="77777777" w:rsidTr="0066171E">
        <w:tc>
          <w:tcPr>
            <w:tcW w:w="2179" w:type="dxa"/>
            <w:shd w:val="clear" w:color="auto" w:fill="auto"/>
          </w:tcPr>
          <w:p w14:paraId="6C5A47CE" w14:textId="45C11C87" w:rsidR="0066171E" w:rsidRPr="0066171E" w:rsidRDefault="0066171E" w:rsidP="0066171E">
            <w:pPr>
              <w:ind w:firstLine="0"/>
            </w:pPr>
            <w:r>
              <w:t>Erickson</w:t>
            </w:r>
          </w:p>
        </w:tc>
        <w:tc>
          <w:tcPr>
            <w:tcW w:w="2179" w:type="dxa"/>
            <w:shd w:val="clear" w:color="auto" w:fill="auto"/>
          </w:tcPr>
          <w:p w14:paraId="5E81A2EB" w14:textId="1C704096" w:rsidR="0066171E" w:rsidRPr="0066171E" w:rsidRDefault="0066171E" w:rsidP="0066171E">
            <w:pPr>
              <w:ind w:firstLine="0"/>
            </w:pPr>
            <w:r>
              <w:t>Forrest</w:t>
            </w:r>
          </w:p>
        </w:tc>
        <w:tc>
          <w:tcPr>
            <w:tcW w:w="2180" w:type="dxa"/>
            <w:shd w:val="clear" w:color="auto" w:fill="auto"/>
          </w:tcPr>
          <w:p w14:paraId="2E53FF98" w14:textId="196A704B" w:rsidR="0066171E" w:rsidRPr="0066171E" w:rsidRDefault="0066171E" w:rsidP="0066171E">
            <w:pPr>
              <w:ind w:firstLine="0"/>
            </w:pPr>
            <w:r>
              <w:t>Frank</w:t>
            </w:r>
          </w:p>
        </w:tc>
      </w:tr>
      <w:tr w:rsidR="0066171E" w:rsidRPr="0066171E" w14:paraId="6323748C" w14:textId="77777777" w:rsidTr="0066171E">
        <w:tc>
          <w:tcPr>
            <w:tcW w:w="2179" w:type="dxa"/>
            <w:shd w:val="clear" w:color="auto" w:fill="auto"/>
          </w:tcPr>
          <w:p w14:paraId="60799A88" w14:textId="2362B0C2" w:rsidR="0066171E" w:rsidRPr="0066171E" w:rsidRDefault="0066171E" w:rsidP="0066171E">
            <w:pPr>
              <w:ind w:firstLine="0"/>
            </w:pPr>
            <w:r>
              <w:t>Gagnon</w:t>
            </w:r>
          </w:p>
        </w:tc>
        <w:tc>
          <w:tcPr>
            <w:tcW w:w="2179" w:type="dxa"/>
            <w:shd w:val="clear" w:color="auto" w:fill="auto"/>
          </w:tcPr>
          <w:p w14:paraId="342A3ACF" w14:textId="1C23CF35" w:rsidR="0066171E" w:rsidRPr="0066171E" w:rsidRDefault="0066171E" w:rsidP="0066171E">
            <w:pPr>
              <w:ind w:firstLine="0"/>
            </w:pPr>
            <w:r>
              <w:t>Garvin</w:t>
            </w:r>
          </w:p>
        </w:tc>
        <w:tc>
          <w:tcPr>
            <w:tcW w:w="2180" w:type="dxa"/>
            <w:shd w:val="clear" w:color="auto" w:fill="auto"/>
          </w:tcPr>
          <w:p w14:paraId="531EE426" w14:textId="24D0D7BB" w:rsidR="0066171E" w:rsidRPr="0066171E" w:rsidRDefault="0066171E" w:rsidP="0066171E">
            <w:pPr>
              <w:ind w:firstLine="0"/>
            </w:pPr>
            <w:r>
              <w:t>Gatch</w:t>
            </w:r>
          </w:p>
        </w:tc>
      </w:tr>
      <w:tr w:rsidR="0066171E" w:rsidRPr="0066171E" w14:paraId="441B7F5B" w14:textId="77777777" w:rsidTr="0066171E">
        <w:tc>
          <w:tcPr>
            <w:tcW w:w="2179" w:type="dxa"/>
            <w:shd w:val="clear" w:color="auto" w:fill="auto"/>
          </w:tcPr>
          <w:p w14:paraId="623B0A88" w14:textId="7AF0F29A" w:rsidR="0066171E" w:rsidRPr="0066171E" w:rsidRDefault="0066171E" w:rsidP="0066171E">
            <w:pPr>
              <w:ind w:firstLine="0"/>
            </w:pPr>
            <w:r>
              <w:t>Gibson</w:t>
            </w:r>
          </w:p>
        </w:tc>
        <w:tc>
          <w:tcPr>
            <w:tcW w:w="2179" w:type="dxa"/>
            <w:shd w:val="clear" w:color="auto" w:fill="auto"/>
          </w:tcPr>
          <w:p w14:paraId="0E0FDDEC" w14:textId="0897FDB4" w:rsidR="0066171E" w:rsidRPr="0066171E" w:rsidRDefault="0066171E" w:rsidP="0066171E">
            <w:pPr>
              <w:ind w:firstLine="0"/>
            </w:pPr>
            <w:r>
              <w:t>Gilliam</w:t>
            </w:r>
          </w:p>
        </w:tc>
        <w:tc>
          <w:tcPr>
            <w:tcW w:w="2180" w:type="dxa"/>
            <w:shd w:val="clear" w:color="auto" w:fill="auto"/>
          </w:tcPr>
          <w:p w14:paraId="11C16A66" w14:textId="49EC8A54" w:rsidR="0066171E" w:rsidRPr="0066171E" w:rsidRDefault="0066171E" w:rsidP="0066171E">
            <w:pPr>
              <w:ind w:firstLine="0"/>
            </w:pPr>
            <w:r>
              <w:t>Gilreath</w:t>
            </w:r>
          </w:p>
        </w:tc>
      </w:tr>
      <w:tr w:rsidR="0066171E" w:rsidRPr="0066171E" w14:paraId="689894C9" w14:textId="77777777" w:rsidTr="0066171E">
        <w:tc>
          <w:tcPr>
            <w:tcW w:w="2179" w:type="dxa"/>
            <w:shd w:val="clear" w:color="auto" w:fill="auto"/>
          </w:tcPr>
          <w:p w14:paraId="6DF197A7" w14:textId="12838B3D" w:rsidR="0066171E" w:rsidRPr="0066171E" w:rsidRDefault="0066171E" w:rsidP="0066171E">
            <w:pPr>
              <w:ind w:firstLine="0"/>
            </w:pPr>
            <w:r>
              <w:t>Guffey</w:t>
            </w:r>
          </w:p>
        </w:tc>
        <w:tc>
          <w:tcPr>
            <w:tcW w:w="2179" w:type="dxa"/>
            <w:shd w:val="clear" w:color="auto" w:fill="auto"/>
          </w:tcPr>
          <w:p w14:paraId="6853DA73" w14:textId="5B816B04" w:rsidR="0066171E" w:rsidRPr="0066171E" w:rsidRDefault="0066171E" w:rsidP="0066171E">
            <w:pPr>
              <w:ind w:firstLine="0"/>
            </w:pPr>
            <w:r>
              <w:t>Haddon</w:t>
            </w:r>
          </w:p>
        </w:tc>
        <w:tc>
          <w:tcPr>
            <w:tcW w:w="2180" w:type="dxa"/>
            <w:shd w:val="clear" w:color="auto" w:fill="auto"/>
          </w:tcPr>
          <w:p w14:paraId="73F0667C" w14:textId="0EF359B7" w:rsidR="0066171E" w:rsidRPr="0066171E" w:rsidRDefault="0066171E" w:rsidP="0066171E">
            <w:pPr>
              <w:ind w:firstLine="0"/>
            </w:pPr>
            <w:r>
              <w:t>Hager</w:t>
            </w:r>
          </w:p>
        </w:tc>
      </w:tr>
      <w:tr w:rsidR="0066171E" w:rsidRPr="0066171E" w14:paraId="7DF69822" w14:textId="77777777" w:rsidTr="0066171E">
        <w:tc>
          <w:tcPr>
            <w:tcW w:w="2179" w:type="dxa"/>
            <w:shd w:val="clear" w:color="auto" w:fill="auto"/>
          </w:tcPr>
          <w:p w14:paraId="4090D908" w14:textId="28C56C1E" w:rsidR="0066171E" w:rsidRPr="0066171E" w:rsidRDefault="0066171E" w:rsidP="0066171E">
            <w:pPr>
              <w:ind w:firstLine="0"/>
            </w:pPr>
            <w:r>
              <w:t>Hardee</w:t>
            </w:r>
          </w:p>
        </w:tc>
        <w:tc>
          <w:tcPr>
            <w:tcW w:w="2179" w:type="dxa"/>
            <w:shd w:val="clear" w:color="auto" w:fill="auto"/>
          </w:tcPr>
          <w:p w14:paraId="0FE2E4F8" w14:textId="38D17BF0" w:rsidR="0066171E" w:rsidRPr="0066171E" w:rsidRDefault="0066171E" w:rsidP="0066171E">
            <w:pPr>
              <w:ind w:firstLine="0"/>
            </w:pPr>
            <w:r>
              <w:t>Harris</w:t>
            </w:r>
          </w:p>
        </w:tc>
        <w:tc>
          <w:tcPr>
            <w:tcW w:w="2180" w:type="dxa"/>
            <w:shd w:val="clear" w:color="auto" w:fill="auto"/>
          </w:tcPr>
          <w:p w14:paraId="0E76C880" w14:textId="578C7323" w:rsidR="0066171E" w:rsidRPr="0066171E" w:rsidRDefault="0066171E" w:rsidP="0066171E">
            <w:pPr>
              <w:ind w:firstLine="0"/>
            </w:pPr>
            <w:r>
              <w:t>Hartnett</w:t>
            </w:r>
          </w:p>
        </w:tc>
      </w:tr>
      <w:tr w:rsidR="0066171E" w:rsidRPr="0066171E" w14:paraId="2766D461" w14:textId="77777777" w:rsidTr="0066171E">
        <w:tc>
          <w:tcPr>
            <w:tcW w:w="2179" w:type="dxa"/>
            <w:shd w:val="clear" w:color="auto" w:fill="auto"/>
          </w:tcPr>
          <w:p w14:paraId="7837550C" w14:textId="4229F476" w:rsidR="0066171E" w:rsidRPr="0066171E" w:rsidRDefault="0066171E" w:rsidP="0066171E">
            <w:pPr>
              <w:ind w:firstLine="0"/>
            </w:pPr>
            <w:r>
              <w:t>Hartz</w:t>
            </w:r>
          </w:p>
        </w:tc>
        <w:tc>
          <w:tcPr>
            <w:tcW w:w="2179" w:type="dxa"/>
            <w:shd w:val="clear" w:color="auto" w:fill="auto"/>
          </w:tcPr>
          <w:p w14:paraId="7DC6A192" w14:textId="5E94182D" w:rsidR="0066171E" w:rsidRPr="0066171E" w:rsidRDefault="0066171E" w:rsidP="0066171E">
            <w:pPr>
              <w:ind w:firstLine="0"/>
            </w:pPr>
            <w:r>
              <w:t>Hayes</w:t>
            </w:r>
          </w:p>
        </w:tc>
        <w:tc>
          <w:tcPr>
            <w:tcW w:w="2180" w:type="dxa"/>
            <w:shd w:val="clear" w:color="auto" w:fill="auto"/>
          </w:tcPr>
          <w:p w14:paraId="483153C0" w14:textId="727050DC" w:rsidR="0066171E" w:rsidRPr="0066171E" w:rsidRDefault="0066171E" w:rsidP="0066171E">
            <w:pPr>
              <w:ind w:firstLine="0"/>
            </w:pPr>
            <w:r>
              <w:t>Henderson-Myers</w:t>
            </w:r>
          </w:p>
        </w:tc>
      </w:tr>
      <w:tr w:rsidR="0066171E" w:rsidRPr="0066171E" w14:paraId="2F1DFCDF" w14:textId="77777777" w:rsidTr="0066171E">
        <w:tc>
          <w:tcPr>
            <w:tcW w:w="2179" w:type="dxa"/>
            <w:shd w:val="clear" w:color="auto" w:fill="auto"/>
          </w:tcPr>
          <w:p w14:paraId="2EEE48BC" w14:textId="59DAF1F2" w:rsidR="0066171E" w:rsidRPr="0066171E" w:rsidRDefault="0066171E" w:rsidP="0066171E">
            <w:pPr>
              <w:ind w:firstLine="0"/>
            </w:pPr>
            <w:r>
              <w:t>Herbkersman</w:t>
            </w:r>
          </w:p>
        </w:tc>
        <w:tc>
          <w:tcPr>
            <w:tcW w:w="2179" w:type="dxa"/>
            <w:shd w:val="clear" w:color="auto" w:fill="auto"/>
          </w:tcPr>
          <w:p w14:paraId="06691051" w14:textId="3F80ABA7" w:rsidR="0066171E" w:rsidRPr="0066171E" w:rsidRDefault="0066171E" w:rsidP="0066171E">
            <w:pPr>
              <w:ind w:firstLine="0"/>
            </w:pPr>
            <w:r>
              <w:t>Hewitt</w:t>
            </w:r>
          </w:p>
        </w:tc>
        <w:tc>
          <w:tcPr>
            <w:tcW w:w="2180" w:type="dxa"/>
            <w:shd w:val="clear" w:color="auto" w:fill="auto"/>
          </w:tcPr>
          <w:p w14:paraId="07A3B9DD" w14:textId="4645FE3C" w:rsidR="0066171E" w:rsidRPr="0066171E" w:rsidRDefault="0066171E" w:rsidP="0066171E">
            <w:pPr>
              <w:ind w:firstLine="0"/>
            </w:pPr>
            <w:r>
              <w:t>Hiott</w:t>
            </w:r>
          </w:p>
        </w:tc>
      </w:tr>
      <w:tr w:rsidR="0066171E" w:rsidRPr="0066171E" w14:paraId="43813C31" w14:textId="77777777" w:rsidTr="0066171E">
        <w:tc>
          <w:tcPr>
            <w:tcW w:w="2179" w:type="dxa"/>
            <w:shd w:val="clear" w:color="auto" w:fill="auto"/>
          </w:tcPr>
          <w:p w14:paraId="2C7AC996" w14:textId="0637121A" w:rsidR="0066171E" w:rsidRPr="0066171E" w:rsidRDefault="0066171E" w:rsidP="0066171E">
            <w:pPr>
              <w:ind w:firstLine="0"/>
            </w:pPr>
            <w:r>
              <w:t>Hixon</w:t>
            </w:r>
          </w:p>
        </w:tc>
        <w:tc>
          <w:tcPr>
            <w:tcW w:w="2179" w:type="dxa"/>
            <w:shd w:val="clear" w:color="auto" w:fill="auto"/>
          </w:tcPr>
          <w:p w14:paraId="7D943969" w14:textId="09BE1BCE" w:rsidR="0066171E" w:rsidRPr="0066171E" w:rsidRDefault="0066171E" w:rsidP="0066171E">
            <w:pPr>
              <w:ind w:firstLine="0"/>
            </w:pPr>
            <w:r>
              <w:t>Holman</w:t>
            </w:r>
          </w:p>
        </w:tc>
        <w:tc>
          <w:tcPr>
            <w:tcW w:w="2180" w:type="dxa"/>
            <w:shd w:val="clear" w:color="auto" w:fill="auto"/>
          </w:tcPr>
          <w:p w14:paraId="3A6B5AA5" w14:textId="5D3D75B1" w:rsidR="0066171E" w:rsidRPr="0066171E" w:rsidRDefault="0066171E" w:rsidP="0066171E">
            <w:pPr>
              <w:ind w:firstLine="0"/>
            </w:pPr>
            <w:r>
              <w:t>Hosey</w:t>
            </w:r>
          </w:p>
        </w:tc>
      </w:tr>
      <w:tr w:rsidR="0066171E" w:rsidRPr="0066171E" w14:paraId="4C860FBF" w14:textId="77777777" w:rsidTr="0066171E">
        <w:tc>
          <w:tcPr>
            <w:tcW w:w="2179" w:type="dxa"/>
            <w:shd w:val="clear" w:color="auto" w:fill="auto"/>
          </w:tcPr>
          <w:p w14:paraId="4FEEEBE2" w14:textId="19D8E88F" w:rsidR="0066171E" w:rsidRPr="0066171E" w:rsidRDefault="0066171E" w:rsidP="0066171E">
            <w:pPr>
              <w:ind w:firstLine="0"/>
            </w:pPr>
            <w:r>
              <w:t>J. E. Johnson</w:t>
            </w:r>
          </w:p>
        </w:tc>
        <w:tc>
          <w:tcPr>
            <w:tcW w:w="2179" w:type="dxa"/>
            <w:shd w:val="clear" w:color="auto" w:fill="auto"/>
          </w:tcPr>
          <w:p w14:paraId="1BDC0CE7" w14:textId="315E86F3" w:rsidR="0066171E" w:rsidRPr="0066171E" w:rsidRDefault="0066171E" w:rsidP="0066171E">
            <w:pPr>
              <w:ind w:firstLine="0"/>
            </w:pPr>
            <w:r>
              <w:t>Jordan</w:t>
            </w:r>
          </w:p>
        </w:tc>
        <w:tc>
          <w:tcPr>
            <w:tcW w:w="2180" w:type="dxa"/>
            <w:shd w:val="clear" w:color="auto" w:fill="auto"/>
          </w:tcPr>
          <w:p w14:paraId="63E7BE8D" w14:textId="126BD951" w:rsidR="0066171E" w:rsidRPr="0066171E" w:rsidRDefault="0066171E" w:rsidP="0066171E">
            <w:pPr>
              <w:ind w:firstLine="0"/>
            </w:pPr>
            <w:r>
              <w:t>Kilmartin</w:t>
            </w:r>
          </w:p>
        </w:tc>
      </w:tr>
      <w:tr w:rsidR="0066171E" w:rsidRPr="0066171E" w14:paraId="414D8115" w14:textId="77777777" w:rsidTr="0066171E">
        <w:tc>
          <w:tcPr>
            <w:tcW w:w="2179" w:type="dxa"/>
            <w:shd w:val="clear" w:color="auto" w:fill="auto"/>
          </w:tcPr>
          <w:p w14:paraId="4E16FB23" w14:textId="4E7CC560" w:rsidR="0066171E" w:rsidRPr="0066171E" w:rsidRDefault="0066171E" w:rsidP="0066171E">
            <w:pPr>
              <w:ind w:firstLine="0"/>
            </w:pPr>
            <w:r>
              <w:t>Landing</w:t>
            </w:r>
          </w:p>
        </w:tc>
        <w:tc>
          <w:tcPr>
            <w:tcW w:w="2179" w:type="dxa"/>
            <w:shd w:val="clear" w:color="auto" w:fill="auto"/>
          </w:tcPr>
          <w:p w14:paraId="62AD4501" w14:textId="23ACE29F" w:rsidR="0066171E" w:rsidRPr="0066171E" w:rsidRDefault="0066171E" w:rsidP="0066171E">
            <w:pPr>
              <w:ind w:firstLine="0"/>
            </w:pPr>
            <w:r>
              <w:t>Lawson</w:t>
            </w:r>
          </w:p>
        </w:tc>
        <w:tc>
          <w:tcPr>
            <w:tcW w:w="2180" w:type="dxa"/>
            <w:shd w:val="clear" w:color="auto" w:fill="auto"/>
          </w:tcPr>
          <w:p w14:paraId="2C3D28A8" w14:textId="3A7EB312" w:rsidR="0066171E" w:rsidRPr="0066171E" w:rsidRDefault="0066171E" w:rsidP="0066171E">
            <w:pPr>
              <w:ind w:firstLine="0"/>
            </w:pPr>
            <w:r>
              <w:t>Ligon</w:t>
            </w:r>
          </w:p>
        </w:tc>
      </w:tr>
      <w:tr w:rsidR="0066171E" w:rsidRPr="0066171E" w14:paraId="14E6DFDD" w14:textId="77777777" w:rsidTr="0066171E">
        <w:tc>
          <w:tcPr>
            <w:tcW w:w="2179" w:type="dxa"/>
            <w:shd w:val="clear" w:color="auto" w:fill="auto"/>
          </w:tcPr>
          <w:p w14:paraId="555DEA7B" w14:textId="29A8940E" w:rsidR="0066171E" w:rsidRPr="0066171E" w:rsidRDefault="0066171E" w:rsidP="0066171E">
            <w:pPr>
              <w:ind w:firstLine="0"/>
            </w:pPr>
            <w:r>
              <w:t>Long</w:t>
            </w:r>
          </w:p>
        </w:tc>
        <w:tc>
          <w:tcPr>
            <w:tcW w:w="2179" w:type="dxa"/>
            <w:shd w:val="clear" w:color="auto" w:fill="auto"/>
          </w:tcPr>
          <w:p w14:paraId="0EF94116" w14:textId="4344A0BF" w:rsidR="0066171E" w:rsidRPr="0066171E" w:rsidRDefault="0066171E" w:rsidP="0066171E">
            <w:pPr>
              <w:ind w:firstLine="0"/>
            </w:pPr>
            <w:r>
              <w:t>Lowe</w:t>
            </w:r>
          </w:p>
        </w:tc>
        <w:tc>
          <w:tcPr>
            <w:tcW w:w="2180" w:type="dxa"/>
            <w:shd w:val="clear" w:color="auto" w:fill="auto"/>
          </w:tcPr>
          <w:p w14:paraId="0B4298A6" w14:textId="3AD79A0D" w:rsidR="0066171E" w:rsidRPr="0066171E" w:rsidRDefault="0066171E" w:rsidP="0066171E">
            <w:pPr>
              <w:ind w:firstLine="0"/>
            </w:pPr>
            <w:r>
              <w:t>Luck</w:t>
            </w:r>
          </w:p>
        </w:tc>
      </w:tr>
      <w:tr w:rsidR="0066171E" w:rsidRPr="0066171E" w14:paraId="1A227BBE" w14:textId="77777777" w:rsidTr="0066171E">
        <w:tc>
          <w:tcPr>
            <w:tcW w:w="2179" w:type="dxa"/>
            <w:shd w:val="clear" w:color="auto" w:fill="auto"/>
          </w:tcPr>
          <w:p w14:paraId="7826E6AA" w14:textId="7C3DB651" w:rsidR="0066171E" w:rsidRPr="0066171E" w:rsidRDefault="0066171E" w:rsidP="0066171E">
            <w:pPr>
              <w:ind w:firstLine="0"/>
            </w:pPr>
            <w:r>
              <w:t>Magnuson</w:t>
            </w:r>
          </w:p>
        </w:tc>
        <w:tc>
          <w:tcPr>
            <w:tcW w:w="2179" w:type="dxa"/>
            <w:shd w:val="clear" w:color="auto" w:fill="auto"/>
          </w:tcPr>
          <w:p w14:paraId="076C0F9B" w14:textId="66883A35" w:rsidR="0066171E" w:rsidRPr="0066171E" w:rsidRDefault="0066171E" w:rsidP="0066171E">
            <w:pPr>
              <w:ind w:firstLine="0"/>
            </w:pPr>
            <w:r>
              <w:t>Martin</w:t>
            </w:r>
          </w:p>
        </w:tc>
        <w:tc>
          <w:tcPr>
            <w:tcW w:w="2180" w:type="dxa"/>
            <w:shd w:val="clear" w:color="auto" w:fill="auto"/>
          </w:tcPr>
          <w:p w14:paraId="579F6CEC" w14:textId="132DFBF7" w:rsidR="0066171E" w:rsidRPr="0066171E" w:rsidRDefault="0066171E" w:rsidP="0066171E">
            <w:pPr>
              <w:ind w:firstLine="0"/>
            </w:pPr>
            <w:r>
              <w:t>May</w:t>
            </w:r>
          </w:p>
        </w:tc>
      </w:tr>
      <w:tr w:rsidR="0066171E" w:rsidRPr="0066171E" w14:paraId="295081EF" w14:textId="77777777" w:rsidTr="0066171E">
        <w:tc>
          <w:tcPr>
            <w:tcW w:w="2179" w:type="dxa"/>
            <w:shd w:val="clear" w:color="auto" w:fill="auto"/>
          </w:tcPr>
          <w:p w14:paraId="37F1F1FA" w14:textId="6627FE1B" w:rsidR="0066171E" w:rsidRPr="0066171E" w:rsidRDefault="0066171E" w:rsidP="0066171E">
            <w:pPr>
              <w:ind w:firstLine="0"/>
            </w:pPr>
            <w:r>
              <w:t>McCabe</w:t>
            </w:r>
          </w:p>
        </w:tc>
        <w:tc>
          <w:tcPr>
            <w:tcW w:w="2179" w:type="dxa"/>
            <w:shd w:val="clear" w:color="auto" w:fill="auto"/>
          </w:tcPr>
          <w:p w14:paraId="57DCE85F" w14:textId="274C47AC" w:rsidR="0066171E" w:rsidRPr="0066171E" w:rsidRDefault="0066171E" w:rsidP="0066171E">
            <w:pPr>
              <w:ind w:firstLine="0"/>
            </w:pPr>
            <w:r>
              <w:t>McCravy</w:t>
            </w:r>
          </w:p>
        </w:tc>
        <w:tc>
          <w:tcPr>
            <w:tcW w:w="2180" w:type="dxa"/>
            <w:shd w:val="clear" w:color="auto" w:fill="auto"/>
          </w:tcPr>
          <w:p w14:paraId="50CB7B92" w14:textId="3466609C" w:rsidR="0066171E" w:rsidRPr="0066171E" w:rsidRDefault="0066171E" w:rsidP="0066171E">
            <w:pPr>
              <w:ind w:firstLine="0"/>
            </w:pPr>
            <w:r>
              <w:t>McGinnis</w:t>
            </w:r>
          </w:p>
        </w:tc>
      </w:tr>
      <w:tr w:rsidR="0066171E" w:rsidRPr="0066171E" w14:paraId="49E253D6" w14:textId="77777777" w:rsidTr="0066171E">
        <w:tc>
          <w:tcPr>
            <w:tcW w:w="2179" w:type="dxa"/>
            <w:shd w:val="clear" w:color="auto" w:fill="auto"/>
          </w:tcPr>
          <w:p w14:paraId="109564E6" w14:textId="56951351" w:rsidR="0066171E" w:rsidRPr="0066171E" w:rsidRDefault="0066171E" w:rsidP="0066171E">
            <w:pPr>
              <w:ind w:firstLine="0"/>
            </w:pPr>
            <w:r>
              <w:t>Mitchell</w:t>
            </w:r>
          </w:p>
        </w:tc>
        <w:tc>
          <w:tcPr>
            <w:tcW w:w="2179" w:type="dxa"/>
            <w:shd w:val="clear" w:color="auto" w:fill="auto"/>
          </w:tcPr>
          <w:p w14:paraId="4E4C9270" w14:textId="3012F1AE" w:rsidR="0066171E" w:rsidRPr="0066171E" w:rsidRDefault="0066171E" w:rsidP="0066171E">
            <w:pPr>
              <w:ind w:firstLine="0"/>
            </w:pPr>
            <w:r>
              <w:t>Montgomery</w:t>
            </w:r>
          </w:p>
        </w:tc>
        <w:tc>
          <w:tcPr>
            <w:tcW w:w="2180" w:type="dxa"/>
            <w:shd w:val="clear" w:color="auto" w:fill="auto"/>
          </w:tcPr>
          <w:p w14:paraId="6A9AA615" w14:textId="61CE5F39" w:rsidR="0066171E" w:rsidRPr="0066171E" w:rsidRDefault="0066171E" w:rsidP="0066171E">
            <w:pPr>
              <w:ind w:firstLine="0"/>
            </w:pPr>
            <w:r>
              <w:t>J. Moore</w:t>
            </w:r>
          </w:p>
        </w:tc>
      </w:tr>
      <w:tr w:rsidR="0066171E" w:rsidRPr="0066171E" w14:paraId="5DA85808" w14:textId="77777777" w:rsidTr="0066171E">
        <w:tc>
          <w:tcPr>
            <w:tcW w:w="2179" w:type="dxa"/>
            <w:shd w:val="clear" w:color="auto" w:fill="auto"/>
          </w:tcPr>
          <w:p w14:paraId="0AB71B47" w14:textId="452804B1" w:rsidR="0066171E" w:rsidRPr="0066171E" w:rsidRDefault="0066171E" w:rsidP="0066171E">
            <w:pPr>
              <w:ind w:firstLine="0"/>
            </w:pPr>
            <w:r>
              <w:t>T. Moore</w:t>
            </w:r>
          </w:p>
        </w:tc>
        <w:tc>
          <w:tcPr>
            <w:tcW w:w="2179" w:type="dxa"/>
            <w:shd w:val="clear" w:color="auto" w:fill="auto"/>
          </w:tcPr>
          <w:p w14:paraId="2D9E20CD" w14:textId="2B48E53A" w:rsidR="0066171E" w:rsidRPr="0066171E" w:rsidRDefault="0066171E" w:rsidP="0066171E">
            <w:pPr>
              <w:ind w:firstLine="0"/>
            </w:pPr>
            <w:r>
              <w:t>Morgan</w:t>
            </w:r>
          </w:p>
        </w:tc>
        <w:tc>
          <w:tcPr>
            <w:tcW w:w="2180" w:type="dxa"/>
            <w:shd w:val="clear" w:color="auto" w:fill="auto"/>
          </w:tcPr>
          <w:p w14:paraId="265D202E" w14:textId="268E9D44" w:rsidR="0066171E" w:rsidRPr="0066171E" w:rsidRDefault="0066171E" w:rsidP="0066171E">
            <w:pPr>
              <w:ind w:firstLine="0"/>
            </w:pPr>
            <w:r>
              <w:t>Moss</w:t>
            </w:r>
          </w:p>
        </w:tc>
      </w:tr>
      <w:tr w:rsidR="0066171E" w:rsidRPr="0066171E" w14:paraId="644B09C8" w14:textId="77777777" w:rsidTr="0066171E">
        <w:tc>
          <w:tcPr>
            <w:tcW w:w="2179" w:type="dxa"/>
            <w:shd w:val="clear" w:color="auto" w:fill="auto"/>
          </w:tcPr>
          <w:p w14:paraId="1E460426" w14:textId="48340036" w:rsidR="0066171E" w:rsidRPr="0066171E" w:rsidRDefault="0066171E" w:rsidP="0066171E">
            <w:pPr>
              <w:ind w:firstLine="0"/>
            </w:pPr>
            <w:r>
              <w:t>Murphy</w:t>
            </w:r>
          </w:p>
        </w:tc>
        <w:tc>
          <w:tcPr>
            <w:tcW w:w="2179" w:type="dxa"/>
            <w:shd w:val="clear" w:color="auto" w:fill="auto"/>
          </w:tcPr>
          <w:p w14:paraId="7F19E617" w14:textId="0DF8EE8A" w:rsidR="0066171E" w:rsidRPr="0066171E" w:rsidRDefault="0066171E" w:rsidP="0066171E">
            <w:pPr>
              <w:ind w:firstLine="0"/>
            </w:pPr>
            <w:r>
              <w:t>Neese</w:t>
            </w:r>
          </w:p>
        </w:tc>
        <w:tc>
          <w:tcPr>
            <w:tcW w:w="2180" w:type="dxa"/>
            <w:shd w:val="clear" w:color="auto" w:fill="auto"/>
          </w:tcPr>
          <w:p w14:paraId="1F9CFAB7" w14:textId="21E3CC39" w:rsidR="0066171E" w:rsidRPr="0066171E" w:rsidRDefault="0066171E" w:rsidP="0066171E">
            <w:pPr>
              <w:ind w:firstLine="0"/>
            </w:pPr>
            <w:r>
              <w:t>B. Newton</w:t>
            </w:r>
          </w:p>
        </w:tc>
      </w:tr>
      <w:tr w:rsidR="0066171E" w:rsidRPr="0066171E" w14:paraId="15C8F210" w14:textId="77777777" w:rsidTr="0066171E">
        <w:tc>
          <w:tcPr>
            <w:tcW w:w="2179" w:type="dxa"/>
            <w:shd w:val="clear" w:color="auto" w:fill="auto"/>
          </w:tcPr>
          <w:p w14:paraId="2DC32C8D" w14:textId="3B1E6100" w:rsidR="0066171E" w:rsidRPr="0066171E" w:rsidRDefault="0066171E" w:rsidP="0066171E">
            <w:pPr>
              <w:ind w:firstLine="0"/>
            </w:pPr>
            <w:r>
              <w:t>W. Newton</w:t>
            </w:r>
          </w:p>
        </w:tc>
        <w:tc>
          <w:tcPr>
            <w:tcW w:w="2179" w:type="dxa"/>
            <w:shd w:val="clear" w:color="auto" w:fill="auto"/>
          </w:tcPr>
          <w:p w14:paraId="3390F078" w14:textId="177C22FB" w:rsidR="0066171E" w:rsidRPr="0066171E" w:rsidRDefault="0066171E" w:rsidP="0066171E">
            <w:pPr>
              <w:ind w:firstLine="0"/>
            </w:pPr>
            <w:r>
              <w:t>Oremus</w:t>
            </w:r>
          </w:p>
        </w:tc>
        <w:tc>
          <w:tcPr>
            <w:tcW w:w="2180" w:type="dxa"/>
            <w:shd w:val="clear" w:color="auto" w:fill="auto"/>
          </w:tcPr>
          <w:p w14:paraId="5A65FDDD" w14:textId="1056B2D4" w:rsidR="0066171E" w:rsidRPr="0066171E" w:rsidRDefault="0066171E" w:rsidP="0066171E">
            <w:pPr>
              <w:ind w:firstLine="0"/>
            </w:pPr>
            <w:r>
              <w:t>Pace</w:t>
            </w:r>
          </w:p>
        </w:tc>
      </w:tr>
      <w:tr w:rsidR="0066171E" w:rsidRPr="0066171E" w14:paraId="49E61B37" w14:textId="77777777" w:rsidTr="0066171E">
        <w:tc>
          <w:tcPr>
            <w:tcW w:w="2179" w:type="dxa"/>
            <w:shd w:val="clear" w:color="auto" w:fill="auto"/>
          </w:tcPr>
          <w:p w14:paraId="58FAFD11" w14:textId="691738F8" w:rsidR="0066171E" w:rsidRPr="0066171E" w:rsidRDefault="0066171E" w:rsidP="0066171E">
            <w:pPr>
              <w:ind w:firstLine="0"/>
            </w:pPr>
            <w:r>
              <w:t>Pedalino</w:t>
            </w:r>
          </w:p>
        </w:tc>
        <w:tc>
          <w:tcPr>
            <w:tcW w:w="2179" w:type="dxa"/>
            <w:shd w:val="clear" w:color="auto" w:fill="auto"/>
          </w:tcPr>
          <w:p w14:paraId="2FCB6A4A" w14:textId="3AF166A6" w:rsidR="0066171E" w:rsidRPr="0066171E" w:rsidRDefault="0066171E" w:rsidP="0066171E">
            <w:pPr>
              <w:ind w:firstLine="0"/>
            </w:pPr>
            <w:r>
              <w:t>Reese</w:t>
            </w:r>
          </w:p>
        </w:tc>
        <w:tc>
          <w:tcPr>
            <w:tcW w:w="2180" w:type="dxa"/>
            <w:shd w:val="clear" w:color="auto" w:fill="auto"/>
          </w:tcPr>
          <w:p w14:paraId="29B96F0D" w14:textId="59FBBF00" w:rsidR="0066171E" w:rsidRPr="0066171E" w:rsidRDefault="0066171E" w:rsidP="0066171E">
            <w:pPr>
              <w:ind w:firstLine="0"/>
            </w:pPr>
            <w:r>
              <w:t>Rivers</w:t>
            </w:r>
          </w:p>
        </w:tc>
      </w:tr>
      <w:tr w:rsidR="0066171E" w:rsidRPr="0066171E" w14:paraId="457637DC" w14:textId="77777777" w:rsidTr="0066171E">
        <w:tc>
          <w:tcPr>
            <w:tcW w:w="2179" w:type="dxa"/>
            <w:shd w:val="clear" w:color="auto" w:fill="auto"/>
          </w:tcPr>
          <w:p w14:paraId="1BAEF07D" w14:textId="29DB54E5" w:rsidR="0066171E" w:rsidRPr="0066171E" w:rsidRDefault="0066171E" w:rsidP="0066171E">
            <w:pPr>
              <w:ind w:firstLine="0"/>
            </w:pPr>
            <w:r>
              <w:t>Robbins</w:t>
            </w:r>
          </w:p>
        </w:tc>
        <w:tc>
          <w:tcPr>
            <w:tcW w:w="2179" w:type="dxa"/>
            <w:shd w:val="clear" w:color="auto" w:fill="auto"/>
          </w:tcPr>
          <w:p w14:paraId="214CA748" w14:textId="5E548C43" w:rsidR="0066171E" w:rsidRPr="0066171E" w:rsidRDefault="0066171E" w:rsidP="0066171E">
            <w:pPr>
              <w:ind w:firstLine="0"/>
            </w:pPr>
            <w:r>
              <w:t>Rose</w:t>
            </w:r>
          </w:p>
        </w:tc>
        <w:tc>
          <w:tcPr>
            <w:tcW w:w="2180" w:type="dxa"/>
            <w:shd w:val="clear" w:color="auto" w:fill="auto"/>
          </w:tcPr>
          <w:p w14:paraId="14BA2DA8" w14:textId="6C95D395" w:rsidR="0066171E" w:rsidRPr="0066171E" w:rsidRDefault="0066171E" w:rsidP="0066171E">
            <w:pPr>
              <w:ind w:firstLine="0"/>
            </w:pPr>
            <w:r>
              <w:t>Sanders</w:t>
            </w:r>
          </w:p>
        </w:tc>
      </w:tr>
      <w:tr w:rsidR="0066171E" w:rsidRPr="0066171E" w14:paraId="766A0DB6" w14:textId="77777777" w:rsidTr="0066171E">
        <w:tc>
          <w:tcPr>
            <w:tcW w:w="2179" w:type="dxa"/>
            <w:shd w:val="clear" w:color="auto" w:fill="auto"/>
          </w:tcPr>
          <w:p w14:paraId="6349C4BE" w14:textId="4AE2F4E3" w:rsidR="0066171E" w:rsidRPr="0066171E" w:rsidRDefault="0066171E" w:rsidP="0066171E">
            <w:pPr>
              <w:ind w:firstLine="0"/>
            </w:pPr>
            <w:r>
              <w:t>Schuessler</w:t>
            </w:r>
          </w:p>
        </w:tc>
        <w:tc>
          <w:tcPr>
            <w:tcW w:w="2179" w:type="dxa"/>
            <w:shd w:val="clear" w:color="auto" w:fill="auto"/>
          </w:tcPr>
          <w:p w14:paraId="200D945A" w14:textId="7FD988BE" w:rsidR="0066171E" w:rsidRPr="0066171E" w:rsidRDefault="0066171E" w:rsidP="0066171E">
            <w:pPr>
              <w:ind w:firstLine="0"/>
            </w:pPr>
            <w:r>
              <w:t>G. M. Smith</w:t>
            </w:r>
          </w:p>
        </w:tc>
        <w:tc>
          <w:tcPr>
            <w:tcW w:w="2180" w:type="dxa"/>
            <w:shd w:val="clear" w:color="auto" w:fill="auto"/>
          </w:tcPr>
          <w:p w14:paraId="440106AE" w14:textId="575FF0E2" w:rsidR="0066171E" w:rsidRPr="0066171E" w:rsidRDefault="0066171E" w:rsidP="0066171E">
            <w:pPr>
              <w:ind w:firstLine="0"/>
            </w:pPr>
            <w:r>
              <w:t>M. M. Smith</w:t>
            </w:r>
          </w:p>
        </w:tc>
      </w:tr>
      <w:tr w:rsidR="0066171E" w:rsidRPr="0066171E" w14:paraId="0220DFA2" w14:textId="77777777" w:rsidTr="0066171E">
        <w:tc>
          <w:tcPr>
            <w:tcW w:w="2179" w:type="dxa"/>
            <w:shd w:val="clear" w:color="auto" w:fill="auto"/>
          </w:tcPr>
          <w:p w14:paraId="5D9CEA6A" w14:textId="16A904B7" w:rsidR="0066171E" w:rsidRPr="0066171E" w:rsidRDefault="0066171E" w:rsidP="0066171E">
            <w:pPr>
              <w:ind w:firstLine="0"/>
            </w:pPr>
            <w:r>
              <w:lastRenderedPageBreak/>
              <w:t>Spann-Wilder</w:t>
            </w:r>
          </w:p>
        </w:tc>
        <w:tc>
          <w:tcPr>
            <w:tcW w:w="2179" w:type="dxa"/>
            <w:shd w:val="clear" w:color="auto" w:fill="auto"/>
          </w:tcPr>
          <w:p w14:paraId="67D9C28A" w14:textId="6D26A88F" w:rsidR="0066171E" w:rsidRPr="0066171E" w:rsidRDefault="0066171E" w:rsidP="0066171E">
            <w:pPr>
              <w:ind w:firstLine="0"/>
            </w:pPr>
            <w:r>
              <w:t>Stavrinakis</w:t>
            </w:r>
          </w:p>
        </w:tc>
        <w:tc>
          <w:tcPr>
            <w:tcW w:w="2180" w:type="dxa"/>
            <w:shd w:val="clear" w:color="auto" w:fill="auto"/>
          </w:tcPr>
          <w:p w14:paraId="280926C3" w14:textId="7F1D6C1C" w:rsidR="0066171E" w:rsidRPr="0066171E" w:rsidRDefault="0066171E" w:rsidP="0066171E">
            <w:pPr>
              <w:ind w:firstLine="0"/>
            </w:pPr>
            <w:r>
              <w:t>Taylor</w:t>
            </w:r>
          </w:p>
        </w:tc>
      </w:tr>
      <w:tr w:rsidR="0066171E" w:rsidRPr="0066171E" w14:paraId="7AF86FE1" w14:textId="77777777" w:rsidTr="0066171E">
        <w:tc>
          <w:tcPr>
            <w:tcW w:w="2179" w:type="dxa"/>
            <w:shd w:val="clear" w:color="auto" w:fill="auto"/>
          </w:tcPr>
          <w:p w14:paraId="423006B2" w14:textId="26C9593F" w:rsidR="0066171E" w:rsidRPr="0066171E" w:rsidRDefault="0066171E" w:rsidP="0066171E">
            <w:pPr>
              <w:ind w:firstLine="0"/>
            </w:pPr>
            <w:r>
              <w:t>Teeple</w:t>
            </w:r>
          </w:p>
        </w:tc>
        <w:tc>
          <w:tcPr>
            <w:tcW w:w="2179" w:type="dxa"/>
            <w:shd w:val="clear" w:color="auto" w:fill="auto"/>
          </w:tcPr>
          <w:p w14:paraId="477DA106" w14:textId="15718F18" w:rsidR="0066171E" w:rsidRPr="0066171E" w:rsidRDefault="0066171E" w:rsidP="0066171E">
            <w:pPr>
              <w:ind w:firstLine="0"/>
            </w:pPr>
            <w:r>
              <w:t>Terribile</w:t>
            </w:r>
          </w:p>
        </w:tc>
        <w:tc>
          <w:tcPr>
            <w:tcW w:w="2180" w:type="dxa"/>
            <w:shd w:val="clear" w:color="auto" w:fill="auto"/>
          </w:tcPr>
          <w:p w14:paraId="3997432A" w14:textId="408B50F4" w:rsidR="0066171E" w:rsidRPr="0066171E" w:rsidRDefault="0066171E" w:rsidP="0066171E">
            <w:pPr>
              <w:ind w:firstLine="0"/>
            </w:pPr>
            <w:r>
              <w:t>Vaughan</w:t>
            </w:r>
          </w:p>
        </w:tc>
      </w:tr>
      <w:tr w:rsidR="0066171E" w:rsidRPr="0066171E" w14:paraId="1C9CF6DB" w14:textId="77777777" w:rsidTr="0066171E">
        <w:tc>
          <w:tcPr>
            <w:tcW w:w="2179" w:type="dxa"/>
            <w:shd w:val="clear" w:color="auto" w:fill="auto"/>
          </w:tcPr>
          <w:p w14:paraId="27E911D6" w14:textId="3BAD7430" w:rsidR="0066171E" w:rsidRPr="0066171E" w:rsidRDefault="0066171E" w:rsidP="0066171E">
            <w:pPr>
              <w:ind w:firstLine="0"/>
            </w:pPr>
            <w:r>
              <w:t>Weeks</w:t>
            </w:r>
          </w:p>
        </w:tc>
        <w:tc>
          <w:tcPr>
            <w:tcW w:w="2179" w:type="dxa"/>
            <w:shd w:val="clear" w:color="auto" w:fill="auto"/>
          </w:tcPr>
          <w:p w14:paraId="335E0567" w14:textId="084F1D39" w:rsidR="0066171E" w:rsidRPr="0066171E" w:rsidRDefault="0066171E" w:rsidP="0066171E">
            <w:pPr>
              <w:ind w:firstLine="0"/>
            </w:pPr>
            <w:r>
              <w:t>Wetmore</w:t>
            </w:r>
          </w:p>
        </w:tc>
        <w:tc>
          <w:tcPr>
            <w:tcW w:w="2180" w:type="dxa"/>
            <w:shd w:val="clear" w:color="auto" w:fill="auto"/>
          </w:tcPr>
          <w:p w14:paraId="3901FEE9" w14:textId="5E20C7A1" w:rsidR="0066171E" w:rsidRPr="0066171E" w:rsidRDefault="0066171E" w:rsidP="0066171E">
            <w:pPr>
              <w:ind w:firstLine="0"/>
            </w:pPr>
            <w:r>
              <w:t>White</w:t>
            </w:r>
          </w:p>
        </w:tc>
      </w:tr>
      <w:tr w:rsidR="0066171E" w:rsidRPr="0066171E" w14:paraId="10A55742" w14:textId="77777777" w:rsidTr="0066171E">
        <w:tc>
          <w:tcPr>
            <w:tcW w:w="2179" w:type="dxa"/>
            <w:shd w:val="clear" w:color="auto" w:fill="auto"/>
          </w:tcPr>
          <w:p w14:paraId="4CB6EA9A" w14:textId="2A9766F9" w:rsidR="0066171E" w:rsidRPr="0066171E" w:rsidRDefault="0066171E" w:rsidP="0066171E">
            <w:pPr>
              <w:keepNext/>
              <w:ind w:firstLine="0"/>
            </w:pPr>
            <w:r>
              <w:t>Whitmire</w:t>
            </w:r>
          </w:p>
        </w:tc>
        <w:tc>
          <w:tcPr>
            <w:tcW w:w="2179" w:type="dxa"/>
            <w:shd w:val="clear" w:color="auto" w:fill="auto"/>
          </w:tcPr>
          <w:p w14:paraId="2052F4E2" w14:textId="0D561F20" w:rsidR="0066171E" w:rsidRPr="0066171E" w:rsidRDefault="0066171E" w:rsidP="0066171E">
            <w:pPr>
              <w:keepNext/>
              <w:ind w:firstLine="0"/>
            </w:pPr>
            <w:r>
              <w:t>Wickensimer</w:t>
            </w:r>
          </w:p>
        </w:tc>
        <w:tc>
          <w:tcPr>
            <w:tcW w:w="2180" w:type="dxa"/>
            <w:shd w:val="clear" w:color="auto" w:fill="auto"/>
          </w:tcPr>
          <w:p w14:paraId="29893AE6" w14:textId="3BF4B8BC" w:rsidR="0066171E" w:rsidRPr="0066171E" w:rsidRDefault="0066171E" w:rsidP="0066171E">
            <w:pPr>
              <w:keepNext/>
              <w:ind w:firstLine="0"/>
            </w:pPr>
            <w:r>
              <w:t>Williams</w:t>
            </w:r>
          </w:p>
        </w:tc>
      </w:tr>
      <w:tr w:rsidR="0066171E" w:rsidRPr="0066171E" w14:paraId="27AFCD61" w14:textId="77777777" w:rsidTr="0066171E">
        <w:tc>
          <w:tcPr>
            <w:tcW w:w="2179" w:type="dxa"/>
            <w:shd w:val="clear" w:color="auto" w:fill="auto"/>
          </w:tcPr>
          <w:p w14:paraId="32114051" w14:textId="365FE149" w:rsidR="0066171E" w:rsidRPr="0066171E" w:rsidRDefault="0066171E" w:rsidP="0066171E">
            <w:pPr>
              <w:keepNext/>
              <w:ind w:firstLine="0"/>
            </w:pPr>
            <w:r>
              <w:t>Willis</w:t>
            </w:r>
          </w:p>
        </w:tc>
        <w:tc>
          <w:tcPr>
            <w:tcW w:w="2179" w:type="dxa"/>
            <w:shd w:val="clear" w:color="auto" w:fill="auto"/>
          </w:tcPr>
          <w:p w14:paraId="5ADD25E3" w14:textId="175270F5" w:rsidR="0066171E" w:rsidRPr="0066171E" w:rsidRDefault="0066171E" w:rsidP="0066171E">
            <w:pPr>
              <w:keepNext/>
              <w:ind w:firstLine="0"/>
            </w:pPr>
            <w:r>
              <w:t>Wooten</w:t>
            </w:r>
          </w:p>
        </w:tc>
        <w:tc>
          <w:tcPr>
            <w:tcW w:w="2180" w:type="dxa"/>
            <w:shd w:val="clear" w:color="auto" w:fill="auto"/>
          </w:tcPr>
          <w:p w14:paraId="710353B9" w14:textId="50C42CC3" w:rsidR="0066171E" w:rsidRPr="0066171E" w:rsidRDefault="0066171E" w:rsidP="0066171E">
            <w:pPr>
              <w:keepNext/>
              <w:ind w:firstLine="0"/>
            </w:pPr>
            <w:r>
              <w:t>Yow</w:t>
            </w:r>
          </w:p>
        </w:tc>
      </w:tr>
    </w:tbl>
    <w:p w14:paraId="4B3C13C5" w14:textId="77777777" w:rsidR="0066171E" w:rsidRDefault="0066171E" w:rsidP="0066171E"/>
    <w:p w14:paraId="006BBF31" w14:textId="5ACF497A" w:rsidR="0066171E" w:rsidRDefault="0066171E" w:rsidP="0066171E">
      <w:pPr>
        <w:jc w:val="center"/>
        <w:rPr>
          <w:b/>
        </w:rPr>
      </w:pPr>
      <w:r w:rsidRPr="0066171E">
        <w:rPr>
          <w:b/>
        </w:rPr>
        <w:t>Total--105</w:t>
      </w:r>
    </w:p>
    <w:p w14:paraId="626C920C" w14:textId="77777777" w:rsidR="0066171E" w:rsidRDefault="0066171E" w:rsidP="0066171E">
      <w:pPr>
        <w:jc w:val="center"/>
        <w:rPr>
          <w:b/>
        </w:rPr>
      </w:pPr>
    </w:p>
    <w:p w14:paraId="25309DA9" w14:textId="77777777" w:rsidR="0066171E" w:rsidRDefault="0066171E" w:rsidP="00A008A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84F803E" w14:textId="77777777" w:rsidTr="0066171E">
        <w:tc>
          <w:tcPr>
            <w:tcW w:w="2179" w:type="dxa"/>
            <w:shd w:val="clear" w:color="auto" w:fill="auto"/>
          </w:tcPr>
          <w:p w14:paraId="4B5A89DB" w14:textId="3427607D" w:rsidR="0066171E" w:rsidRPr="0066171E" w:rsidRDefault="0066171E" w:rsidP="00A008AD">
            <w:pPr>
              <w:keepNext/>
              <w:ind w:firstLine="0"/>
            </w:pPr>
            <w:r>
              <w:t>Grant</w:t>
            </w:r>
          </w:p>
        </w:tc>
        <w:tc>
          <w:tcPr>
            <w:tcW w:w="2179" w:type="dxa"/>
            <w:shd w:val="clear" w:color="auto" w:fill="auto"/>
          </w:tcPr>
          <w:p w14:paraId="6B677929" w14:textId="65AD63CA" w:rsidR="0066171E" w:rsidRPr="0066171E" w:rsidRDefault="0066171E" w:rsidP="00A008AD">
            <w:pPr>
              <w:keepNext/>
              <w:ind w:firstLine="0"/>
            </w:pPr>
            <w:r>
              <w:t>J. L. Johnson</w:t>
            </w:r>
          </w:p>
        </w:tc>
        <w:tc>
          <w:tcPr>
            <w:tcW w:w="2180" w:type="dxa"/>
            <w:shd w:val="clear" w:color="auto" w:fill="auto"/>
          </w:tcPr>
          <w:p w14:paraId="7BA01B98" w14:textId="47DA280E" w:rsidR="0066171E" w:rsidRPr="0066171E" w:rsidRDefault="0066171E" w:rsidP="00A008AD">
            <w:pPr>
              <w:keepNext/>
              <w:ind w:firstLine="0"/>
            </w:pPr>
            <w:r>
              <w:t>Jones</w:t>
            </w:r>
          </w:p>
        </w:tc>
      </w:tr>
      <w:tr w:rsidR="0066171E" w:rsidRPr="0066171E" w14:paraId="2BA6DBDA" w14:textId="77777777" w:rsidTr="0066171E">
        <w:tc>
          <w:tcPr>
            <w:tcW w:w="2179" w:type="dxa"/>
            <w:shd w:val="clear" w:color="auto" w:fill="auto"/>
          </w:tcPr>
          <w:p w14:paraId="2CF7A543" w14:textId="173F7B9A" w:rsidR="0066171E" w:rsidRPr="0066171E" w:rsidRDefault="0066171E" w:rsidP="0066171E">
            <w:pPr>
              <w:keepNext/>
              <w:ind w:firstLine="0"/>
            </w:pPr>
            <w:r>
              <w:t>King</w:t>
            </w:r>
          </w:p>
        </w:tc>
        <w:tc>
          <w:tcPr>
            <w:tcW w:w="2179" w:type="dxa"/>
            <w:shd w:val="clear" w:color="auto" w:fill="auto"/>
          </w:tcPr>
          <w:p w14:paraId="338BD3E8" w14:textId="7975869A" w:rsidR="0066171E" w:rsidRPr="0066171E" w:rsidRDefault="0066171E" w:rsidP="0066171E">
            <w:pPr>
              <w:keepNext/>
              <w:ind w:firstLine="0"/>
            </w:pPr>
            <w:r>
              <w:t>Rutherford</w:t>
            </w:r>
          </w:p>
        </w:tc>
        <w:tc>
          <w:tcPr>
            <w:tcW w:w="2180" w:type="dxa"/>
            <w:shd w:val="clear" w:color="auto" w:fill="auto"/>
          </w:tcPr>
          <w:p w14:paraId="164D3996" w14:textId="77777777" w:rsidR="0066171E" w:rsidRPr="0066171E" w:rsidRDefault="0066171E" w:rsidP="0066171E">
            <w:pPr>
              <w:keepNext/>
              <w:ind w:firstLine="0"/>
            </w:pPr>
          </w:p>
        </w:tc>
      </w:tr>
    </w:tbl>
    <w:p w14:paraId="6D799C34" w14:textId="77777777" w:rsidR="0066171E" w:rsidRDefault="0066171E" w:rsidP="0066171E"/>
    <w:p w14:paraId="47263252" w14:textId="77777777" w:rsidR="0066171E" w:rsidRDefault="0066171E" w:rsidP="0066171E">
      <w:pPr>
        <w:jc w:val="center"/>
        <w:rPr>
          <w:b/>
        </w:rPr>
      </w:pPr>
      <w:r w:rsidRPr="0066171E">
        <w:rPr>
          <w:b/>
        </w:rPr>
        <w:t>Total--5</w:t>
      </w:r>
    </w:p>
    <w:p w14:paraId="6886F364" w14:textId="77777777" w:rsidR="0066171E" w:rsidRDefault="0066171E" w:rsidP="0066171E">
      <w:pPr>
        <w:jc w:val="center"/>
        <w:rPr>
          <w:b/>
        </w:rPr>
      </w:pPr>
    </w:p>
    <w:p w14:paraId="35BF3892" w14:textId="77777777" w:rsidR="0066171E" w:rsidRDefault="0066171E" w:rsidP="0066171E">
      <w:r>
        <w:t xml:space="preserve">Section 30 was adopted. </w:t>
      </w:r>
    </w:p>
    <w:p w14:paraId="540AB85E" w14:textId="1C34378B" w:rsidR="0066171E" w:rsidRDefault="0066171E" w:rsidP="0066171E"/>
    <w:p w14:paraId="03EA0758" w14:textId="77777777" w:rsidR="0066171E" w:rsidRPr="00A65DE1" w:rsidRDefault="0066171E" w:rsidP="0066171E">
      <w:pPr>
        <w:pStyle w:val="Title"/>
        <w:keepNext/>
        <w:tabs>
          <w:tab w:val="left" w:pos="0"/>
        </w:tabs>
        <w:ind w:right="22"/>
        <w:rPr>
          <w:sz w:val="22"/>
          <w:szCs w:val="22"/>
        </w:rPr>
      </w:pPr>
      <w:bookmarkStart w:id="25" w:name="file_start79"/>
      <w:bookmarkEnd w:id="25"/>
      <w:r w:rsidRPr="00A65DE1">
        <w:rPr>
          <w:sz w:val="22"/>
          <w:szCs w:val="22"/>
        </w:rPr>
        <w:t>RECORD FOR VOTING</w:t>
      </w:r>
    </w:p>
    <w:p w14:paraId="3A4FC1D8" w14:textId="77777777" w:rsidR="0066171E" w:rsidRPr="00A65DE1"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65DE1">
        <w:rPr>
          <w:szCs w:val="22"/>
        </w:rPr>
        <w:tab/>
        <w:t xml:space="preserve">I inadvertently voted ‘yea’ on H. 4025, Part 1A, Section 30. I wish the record to reflect that I intended to vote ‘no’. </w:t>
      </w:r>
    </w:p>
    <w:p w14:paraId="2F2ECC26"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65DE1">
        <w:rPr>
          <w:szCs w:val="22"/>
        </w:rPr>
        <w:tab/>
        <w:t>Rep. JA Moore</w:t>
      </w:r>
    </w:p>
    <w:p w14:paraId="01519060" w14:textId="315AACD1"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4286754" w14:textId="77777777" w:rsidR="0066171E" w:rsidRDefault="0066171E" w:rsidP="0066171E">
      <w:pPr>
        <w:keepNext/>
        <w:jc w:val="center"/>
        <w:rPr>
          <w:b/>
        </w:rPr>
      </w:pPr>
      <w:r w:rsidRPr="0066171E">
        <w:rPr>
          <w:b/>
        </w:rPr>
        <w:t>SECTION 31</w:t>
      </w:r>
    </w:p>
    <w:p w14:paraId="18199F10" w14:textId="77777777" w:rsidR="0066171E" w:rsidRDefault="0066171E" w:rsidP="0066171E">
      <w:r>
        <w:t xml:space="preserve">The yeas and nays were taken resulting as follows: </w:t>
      </w:r>
    </w:p>
    <w:p w14:paraId="5826009B" w14:textId="2885299F" w:rsidR="0066171E" w:rsidRDefault="0066171E" w:rsidP="0066171E">
      <w:pPr>
        <w:jc w:val="center"/>
      </w:pPr>
      <w:r>
        <w:t xml:space="preserve"> </w:t>
      </w:r>
      <w:bookmarkStart w:id="26" w:name="vote_start81"/>
      <w:bookmarkEnd w:id="26"/>
      <w:r>
        <w:t>Yeas 71; Nays 18</w:t>
      </w:r>
    </w:p>
    <w:p w14:paraId="1C145C5E" w14:textId="77777777" w:rsidR="0066171E" w:rsidRDefault="0066171E" w:rsidP="0066171E">
      <w:pPr>
        <w:jc w:val="center"/>
      </w:pPr>
    </w:p>
    <w:p w14:paraId="18FEC3D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5A254AF" w14:textId="77777777" w:rsidTr="0066171E">
        <w:tc>
          <w:tcPr>
            <w:tcW w:w="2179" w:type="dxa"/>
            <w:shd w:val="clear" w:color="auto" w:fill="auto"/>
          </w:tcPr>
          <w:p w14:paraId="380E7658" w14:textId="421F42A1" w:rsidR="0066171E" w:rsidRPr="0066171E" w:rsidRDefault="0066171E" w:rsidP="0066171E">
            <w:pPr>
              <w:keepNext/>
              <w:ind w:firstLine="0"/>
            </w:pPr>
            <w:r>
              <w:t>Alexander</w:t>
            </w:r>
          </w:p>
        </w:tc>
        <w:tc>
          <w:tcPr>
            <w:tcW w:w="2179" w:type="dxa"/>
            <w:shd w:val="clear" w:color="auto" w:fill="auto"/>
          </w:tcPr>
          <w:p w14:paraId="1DDECE42" w14:textId="444BEAD0" w:rsidR="0066171E" w:rsidRPr="0066171E" w:rsidRDefault="0066171E" w:rsidP="0066171E">
            <w:pPr>
              <w:keepNext/>
              <w:ind w:firstLine="0"/>
            </w:pPr>
            <w:r>
              <w:t>Anderson</w:t>
            </w:r>
          </w:p>
        </w:tc>
        <w:tc>
          <w:tcPr>
            <w:tcW w:w="2180" w:type="dxa"/>
            <w:shd w:val="clear" w:color="auto" w:fill="auto"/>
          </w:tcPr>
          <w:p w14:paraId="079B8DFA" w14:textId="2F7BFC9D" w:rsidR="0066171E" w:rsidRPr="0066171E" w:rsidRDefault="0066171E" w:rsidP="0066171E">
            <w:pPr>
              <w:keepNext/>
              <w:ind w:firstLine="0"/>
            </w:pPr>
            <w:r>
              <w:t>Atkinson</w:t>
            </w:r>
          </w:p>
        </w:tc>
      </w:tr>
      <w:tr w:rsidR="0066171E" w:rsidRPr="0066171E" w14:paraId="1120308E" w14:textId="77777777" w:rsidTr="0066171E">
        <w:tc>
          <w:tcPr>
            <w:tcW w:w="2179" w:type="dxa"/>
            <w:shd w:val="clear" w:color="auto" w:fill="auto"/>
          </w:tcPr>
          <w:p w14:paraId="6F97A57F" w14:textId="4296DEB7" w:rsidR="0066171E" w:rsidRPr="0066171E" w:rsidRDefault="0066171E" w:rsidP="0066171E">
            <w:pPr>
              <w:ind w:firstLine="0"/>
            </w:pPr>
            <w:r>
              <w:t>Bailey</w:t>
            </w:r>
          </w:p>
        </w:tc>
        <w:tc>
          <w:tcPr>
            <w:tcW w:w="2179" w:type="dxa"/>
            <w:shd w:val="clear" w:color="auto" w:fill="auto"/>
          </w:tcPr>
          <w:p w14:paraId="27B4F6F1" w14:textId="30EAD77E" w:rsidR="0066171E" w:rsidRPr="0066171E" w:rsidRDefault="0066171E" w:rsidP="0066171E">
            <w:pPr>
              <w:ind w:firstLine="0"/>
            </w:pPr>
            <w:r>
              <w:t>Ballentine</w:t>
            </w:r>
          </w:p>
        </w:tc>
        <w:tc>
          <w:tcPr>
            <w:tcW w:w="2180" w:type="dxa"/>
            <w:shd w:val="clear" w:color="auto" w:fill="auto"/>
          </w:tcPr>
          <w:p w14:paraId="6472547D" w14:textId="3C59BB6A" w:rsidR="0066171E" w:rsidRPr="0066171E" w:rsidRDefault="0066171E" w:rsidP="0066171E">
            <w:pPr>
              <w:ind w:firstLine="0"/>
            </w:pPr>
            <w:r>
              <w:t>Bauer</w:t>
            </w:r>
          </w:p>
        </w:tc>
      </w:tr>
      <w:tr w:rsidR="0066171E" w:rsidRPr="0066171E" w14:paraId="5B174FB4" w14:textId="77777777" w:rsidTr="0066171E">
        <w:tc>
          <w:tcPr>
            <w:tcW w:w="2179" w:type="dxa"/>
            <w:shd w:val="clear" w:color="auto" w:fill="auto"/>
          </w:tcPr>
          <w:p w14:paraId="1AF375B4" w14:textId="5977A5A7" w:rsidR="0066171E" w:rsidRPr="0066171E" w:rsidRDefault="0066171E" w:rsidP="0066171E">
            <w:pPr>
              <w:ind w:firstLine="0"/>
            </w:pPr>
            <w:r>
              <w:t>Bowers</w:t>
            </w:r>
          </w:p>
        </w:tc>
        <w:tc>
          <w:tcPr>
            <w:tcW w:w="2179" w:type="dxa"/>
            <w:shd w:val="clear" w:color="auto" w:fill="auto"/>
          </w:tcPr>
          <w:p w14:paraId="08F74420" w14:textId="5E1AD0D5" w:rsidR="0066171E" w:rsidRPr="0066171E" w:rsidRDefault="0066171E" w:rsidP="0066171E">
            <w:pPr>
              <w:ind w:firstLine="0"/>
            </w:pPr>
            <w:r>
              <w:t>Bradley</w:t>
            </w:r>
          </w:p>
        </w:tc>
        <w:tc>
          <w:tcPr>
            <w:tcW w:w="2180" w:type="dxa"/>
            <w:shd w:val="clear" w:color="auto" w:fill="auto"/>
          </w:tcPr>
          <w:p w14:paraId="10FD28EA" w14:textId="45CA5B10" w:rsidR="0066171E" w:rsidRPr="0066171E" w:rsidRDefault="0066171E" w:rsidP="0066171E">
            <w:pPr>
              <w:ind w:firstLine="0"/>
            </w:pPr>
            <w:r>
              <w:t>Brewer</w:t>
            </w:r>
          </w:p>
        </w:tc>
      </w:tr>
      <w:tr w:rsidR="0066171E" w:rsidRPr="0066171E" w14:paraId="68A3D0CC" w14:textId="77777777" w:rsidTr="0066171E">
        <w:tc>
          <w:tcPr>
            <w:tcW w:w="2179" w:type="dxa"/>
            <w:shd w:val="clear" w:color="auto" w:fill="auto"/>
          </w:tcPr>
          <w:p w14:paraId="28599D29" w14:textId="7F144CED" w:rsidR="0066171E" w:rsidRPr="0066171E" w:rsidRDefault="0066171E" w:rsidP="0066171E">
            <w:pPr>
              <w:ind w:firstLine="0"/>
            </w:pPr>
            <w:r>
              <w:t>Bustos</w:t>
            </w:r>
          </w:p>
        </w:tc>
        <w:tc>
          <w:tcPr>
            <w:tcW w:w="2179" w:type="dxa"/>
            <w:shd w:val="clear" w:color="auto" w:fill="auto"/>
          </w:tcPr>
          <w:p w14:paraId="10EEEF89" w14:textId="48D81150" w:rsidR="0066171E" w:rsidRPr="0066171E" w:rsidRDefault="0066171E" w:rsidP="0066171E">
            <w:pPr>
              <w:ind w:firstLine="0"/>
            </w:pPr>
            <w:r>
              <w:t>Calhoon</w:t>
            </w:r>
          </w:p>
        </w:tc>
        <w:tc>
          <w:tcPr>
            <w:tcW w:w="2180" w:type="dxa"/>
            <w:shd w:val="clear" w:color="auto" w:fill="auto"/>
          </w:tcPr>
          <w:p w14:paraId="396812BE" w14:textId="241D1596" w:rsidR="0066171E" w:rsidRPr="0066171E" w:rsidRDefault="0066171E" w:rsidP="0066171E">
            <w:pPr>
              <w:ind w:firstLine="0"/>
            </w:pPr>
            <w:r>
              <w:t>Chapman</w:t>
            </w:r>
          </w:p>
        </w:tc>
      </w:tr>
      <w:tr w:rsidR="0066171E" w:rsidRPr="0066171E" w14:paraId="12F117B8" w14:textId="77777777" w:rsidTr="0066171E">
        <w:tc>
          <w:tcPr>
            <w:tcW w:w="2179" w:type="dxa"/>
            <w:shd w:val="clear" w:color="auto" w:fill="auto"/>
          </w:tcPr>
          <w:p w14:paraId="6F8E10C7" w14:textId="0AD1E813" w:rsidR="0066171E" w:rsidRPr="0066171E" w:rsidRDefault="0066171E" w:rsidP="0066171E">
            <w:pPr>
              <w:ind w:firstLine="0"/>
            </w:pPr>
            <w:r>
              <w:t>Clyburn</w:t>
            </w:r>
          </w:p>
        </w:tc>
        <w:tc>
          <w:tcPr>
            <w:tcW w:w="2179" w:type="dxa"/>
            <w:shd w:val="clear" w:color="auto" w:fill="auto"/>
          </w:tcPr>
          <w:p w14:paraId="382686FF" w14:textId="31C0C671" w:rsidR="0066171E" w:rsidRPr="0066171E" w:rsidRDefault="0066171E" w:rsidP="0066171E">
            <w:pPr>
              <w:ind w:firstLine="0"/>
            </w:pPr>
            <w:r>
              <w:t>B. J. Cox</w:t>
            </w:r>
          </w:p>
        </w:tc>
        <w:tc>
          <w:tcPr>
            <w:tcW w:w="2180" w:type="dxa"/>
            <w:shd w:val="clear" w:color="auto" w:fill="auto"/>
          </w:tcPr>
          <w:p w14:paraId="3915C346" w14:textId="4B89B6F7" w:rsidR="0066171E" w:rsidRPr="0066171E" w:rsidRDefault="0066171E" w:rsidP="0066171E">
            <w:pPr>
              <w:ind w:firstLine="0"/>
            </w:pPr>
            <w:r>
              <w:t>B. L. Cox</w:t>
            </w:r>
          </w:p>
        </w:tc>
      </w:tr>
      <w:tr w:rsidR="0066171E" w:rsidRPr="0066171E" w14:paraId="38DB9E0A" w14:textId="77777777" w:rsidTr="0066171E">
        <w:tc>
          <w:tcPr>
            <w:tcW w:w="2179" w:type="dxa"/>
            <w:shd w:val="clear" w:color="auto" w:fill="auto"/>
          </w:tcPr>
          <w:p w14:paraId="4627A5AA" w14:textId="7D3CFA5E" w:rsidR="0066171E" w:rsidRPr="0066171E" w:rsidRDefault="0066171E" w:rsidP="0066171E">
            <w:pPr>
              <w:ind w:firstLine="0"/>
            </w:pPr>
            <w:r>
              <w:t>Crawford</w:t>
            </w:r>
          </w:p>
        </w:tc>
        <w:tc>
          <w:tcPr>
            <w:tcW w:w="2179" w:type="dxa"/>
            <w:shd w:val="clear" w:color="auto" w:fill="auto"/>
          </w:tcPr>
          <w:p w14:paraId="7A0B50F5" w14:textId="275DE3C8" w:rsidR="0066171E" w:rsidRPr="0066171E" w:rsidRDefault="0066171E" w:rsidP="0066171E">
            <w:pPr>
              <w:ind w:firstLine="0"/>
            </w:pPr>
            <w:r>
              <w:t>Davis</w:t>
            </w:r>
          </w:p>
        </w:tc>
        <w:tc>
          <w:tcPr>
            <w:tcW w:w="2180" w:type="dxa"/>
            <w:shd w:val="clear" w:color="auto" w:fill="auto"/>
          </w:tcPr>
          <w:p w14:paraId="1F2DBDEB" w14:textId="57F83E68" w:rsidR="0066171E" w:rsidRPr="0066171E" w:rsidRDefault="0066171E" w:rsidP="0066171E">
            <w:pPr>
              <w:ind w:firstLine="0"/>
            </w:pPr>
            <w:r>
              <w:t>Dillard</w:t>
            </w:r>
          </w:p>
        </w:tc>
      </w:tr>
      <w:tr w:rsidR="0066171E" w:rsidRPr="0066171E" w14:paraId="2926BC0B" w14:textId="77777777" w:rsidTr="0066171E">
        <w:tc>
          <w:tcPr>
            <w:tcW w:w="2179" w:type="dxa"/>
            <w:shd w:val="clear" w:color="auto" w:fill="auto"/>
          </w:tcPr>
          <w:p w14:paraId="5C4AABEA" w14:textId="697EF1F2" w:rsidR="0066171E" w:rsidRPr="0066171E" w:rsidRDefault="0066171E" w:rsidP="0066171E">
            <w:pPr>
              <w:ind w:firstLine="0"/>
            </w:pPr>
            <w:r>
              <w:t>Erickson</w:t>
            </w:r>
          </w:p>
        </w:tc>
        <w:tc>
          <w:tcPr>
            <w:tcW w:w="2179" w:type="dxa"/>
            <w:shd w:val="clear" w:color="auto" w:fill="auto"/>
          </w:tcPr>
          <w:p w14:paraId="37B21862" w14:textId="4614CCC5" w:rsidR="0066171E" w:rsidRPr="0066171E" w:rsidRDefault="0066171E" w:rsidP="0066171E">
            <w:pPr>
              <w:ind w:firstLine="0"/>
            </w:pPr>
            <w:r>
              <w:t>Forrest</w:t>
            </w:r>
          </w:p>
        </w:tc>
        <w:tc>
          <w:tcPr>
            <w:tcW w:w="2180" w:type="dxa"/>
            <w:shd w:val="clear" w:color="auto" w:fill="auto"/>
          </w:tcPr>
          <w:p w14:paraId="465E426A" w14:textId="27008513" w:rsidR="0066171E" w:rsidRPr="0066171E" w:rsidRDefault="0066171E" w:rsidP="0066171E">
            <w:pPr>
              <w:ind w:firstLine="0"/>
            </w:pPr>
            <w:r>
              <w:t>Gagnon</w:t>
            </w:r>
          </w:p>
        </w:tc>
      </w:tr>
      <w:tr w:rsidR="0066171E" w:rsidRPr="0066171E" w14:paraId="13ACEC68" w14:textId="77777777" w:rsidTr="0066171E">
        <w:tc>
          <w:tcPr>
            <w:tcW w:w="2179" w:type="dxa"/>
            <w:shd w:val="clear" w:color="auto" w:fill="auto"/>
          </w:tcPr>
          <w:p w14:paraId="4E08BC2D" w14:textId="59FDE5C5" w:rsidR="0066171E" w:rsidRPr="0066171E" w:rsidRDefault="0066171E" w:rsidP="0066171E">
            <w:pPr>
              <w:ind w:firstLine="0"/>
            </w:pPr>
            <w:r>
              <w:t>Gibson</w:t>
            </w:r>
          </w:p>
        </w:tc>
        <w:tc>
          <w:tcPr>
            <w:tcW w:w="2179" w:type="dxa"/>
            <w:shd w:val="clear" w:color="auto" w:fill="auto"/>
          </w:tcPr>
          <w:p w14:paraId="4027DD72" w14:textId="7C64956C" w:rsidR="0066171E" w:rsidRPr="0066171E" w:rsidRDefault="0066171E" w:rsidP="0066171E">
            <w:pPr>
              <w:ind w:firstLine="0"/>
            </w:pPr>
            <w:r>
              <w:t>Gilliam</w:t>
            </w:r>
          </w:p>
        </w:tc>
        <w:tc>
          <w:tcPr>
            <w:tcW w:w="2180" w:type="dxa"/>
            <w:shd w:val="clear" w:color="auto" w:fill="auto"/>
          </w:tcPr>
          <w:p w14:paraId="546722BF" w14:textId="39C54ECA" w:rsidR="0066171E" w:rsidRPr="0066171E" w:rsidRDefault="0066171E" w:rsidP="0066171E">
            <w:pPr>
              <w:ind w:firstLine="0"/>
            </w:pPr>
            <w:r>
              <w:t>Gilliard</w:t>
            </w:r>
          </w:p>
        </w:tc>
      </w:tr>
      <w:tr w:rsidR="0066171E" w:rsidRPr="0066171E" w14:paraId="60C6A2E7" w14:textId="77777777" w:rsidTr="0066171E">
        <w:tc>
          <w:tcPr>
            <w:tcW w:w="2179" w:type="dxa"/>
            <w:shd w:val="clear" w:color="auto" w:fill="auto"/>
          </w:tcPr>
          <w:p w14:paraId="6BF5FE49" w14:textId="616C6D47" w:rsidR="0066171E" w:rsidRPr="0066171E" w:rsidRDefault="0066171E" w:rsidP="0066171E">
            <w:pPr>
              <w:ind w:firstLine="0"/>
            </w:pPr>
            <w:r>
              <w:t>Gilreath</w:t>
            </w:r>
          </w:p>
        </w:tc>
        <w:tc>
          <w:tcPr>
            <w:tcW w:w="2179" w:type="dxa"/>
            <w:shd w:val="clear" w:color="auto" w:fill="auto"/>
          </w:tcPr>
          <w:p w14:paraId="572932AD" w14:textId="17A92B17" w:rsidR="0066171E" w:rsidRPr="0066171E" w:rsidRDefault="0066171E" w:rsidP="0066171E">
            <w:pPr>
              <w:ind w:firstLine="0"/>
            </w:pPr>
            <w:r>
              <w:t>Govan</w:t>
            </w:r>
          </w:p>
        </w:tc>
        <w:tc>
          <w:tcPr>
            <w:tcW w:w="2180" w:type="dxa"/>
            <w:shd w:val="clear" w:color="auto" w:fill="auto"/>
          </w:tcPr>
          <w:p w14:paraId="6289EFF0" w14:textId="4FE6D337" w:rsidR="0066171E" w:rsidRPr="0066171E" w:rsidRDefault="0066171E" w:rsidP="0066171E">
            <w:pPr>
              <w:ind w:firstLine="0"/>
            </w:pPr>
            <w:r>
              <w:t>Grant</w:t>
            </w:r>
          </w:p>
        </w:tc>
      </w:tr>
      <w:tr w:rsidR="0066171E" w:rsidRPr="0066171E" w14:paraId="57726AE0" w14:textId="77777777" w:rsidTr="0066171E">
        <w:tc>
          <w:tcPr>
            <w:tcW w:w="2179" w:type="dxa"/>
            <w:shd w:val="clear" w:color="auto" w:fill="auto"/>
          </w:tcPr>
          <w:p w14:paraId="3F645428" w14:textId="6541D838" w:rsidR="0066171E" w:rsidRPr="0066171E" w:rsidRDefault="0066171E" w:rsidP="0066171E">
            <w:pPr>
              <w:ind w:firstLine="0"/>
            </w:pPr>
            <w:r>
              <w:t>Guffey</w:t>
            </w:r>
          </w:p>
        </w:tc>
        <w:tc>
          <w:tcPr>
            <w:tcW w:w="2179" w:type="dxa"/>
            <w:shd w:val="clear" w:color="auto" w:fill="auto"/>
          </w:tcPr>
          <w:p w14:paraId="06FD4D04" w14:textId="2A10C41F" w:rsidR="0066171E" w:rsidRPr="0066171E" w:rsidRDefault="0066171E" w:rsidP="0066171E">
            <w:pPr>
              <w:ind w:firstLine="0"/>
            </w:pPr>
            <w:r>
              <w:t>Haddon</w:t>
            </w:r>
          </w:p>
        </w:tc>
        <w:tc>
          <w:tcPr>
            <w:tcW w:w="2180" w:type="dxa"/>
            <w:shd w:val="clear" w:color="auto" w:fill="auto"/>
          </w:tcPr>
          <w:p w14:paraId="3E8034B2" w14:textId="6040A2B1" w:rsidR="0066171E" w:rsidRPr="0066171E" w:rsidRDefault="0066171E" w:rsidP="0066171E">
            <w:pPr>
              <w:ind w:firstLine="0"/>
            </w:pPr>
            <w:r>
              <w:t>Hager</w:t>
            </w:r>
          </w:p>
        </w:tc>
      </w:tr>
      <w:tr w:rsidR="0066171E" w:rsidRPr="0066171E" w14:paraId="575B5DDC" w14:textId="77777777" w:rsidTr="0066171E">
        <w:tc>
          <w:tcPr>
            <w:tcW w:w="2179" w:type="dxa"/>
            <w:shd w:val="clear" w:color="auto" w:fill="auto"/>
          </w:tcPr>
          <w:p w14:paraId="5B7B07E3" w14:textId="2AAE3A71" w:rsidR="0066171E" w:rsidRPr="0066171E" w:rsidRDefault="0066171E" w:rsidP="0066171E">
            <w:pPr>
              <w:ind w:firstLine="0"/>
            </w:pPr>
            <w:r>
              <w:t>Hardee</w:t>
            </w:r>
          </w:p>
        </w:tc>
        <w:tc>
          <w:tcPr>
            <w:tcW w:w="2179" w:type="dxa"/>
            <w:shd w:val="clear" w:color="auto" w:fill="auto"/>
          </w:tcPr>
          <w:p w14:paraId="19EA7A9D" w14:textId="7904C83B" w:rsidR="0066171E" w:rsidRPr="0066171E" w:rsidRDefault="0066171E" w:rsidP="0066171E">
            <w:pPr>
              <w:ind w:firstLine="0"/>
            </w:pPr>
            <w:r>
              <w:t>Hartnett</w:t>
            </w:r>
          </w:p>
        </w:tc>
        <w:tc>
          <w:tcPr>
            <w:tcW w:w="2180" w:type="dxa"/>
            <w:shd w:val="clear" w:color="auto" w:fill="auto"/>
          </w:tcPr>
          <w:p w14:paraId="536EA922" w14:textId="47826EB4" w:rsidR="0066171E" w:rsidRPr="0066171E" w:rsidRDefault="0066171E" w:rsidP="0066171E">
            <w:pPr>
              <w:ind w:firstLine="0"/>
            </w:pPr>
            <w:r>
              <w:t>Hartz</w:t>
            </w:r>
          </w:p>
        </w:tc>
      </w:tr>
      <w:tr w:rsidR="0066171E" w:rsidRPr="0066171E" w14:paraId="1686148C" w14:textId="77777777" w:rsidTr="0066171E">
        <w:tc>
          <w:tcPr>
            <w:tcW w:w="2179" w:type="dxa"/>
            <w:shd w:val="clear" w:color="auto" w:fill="auto"/>
          </w:tcPr>
          <w:p w14:paraId="672C98F6" w14:textId="71DDBF30" w:rsidR="0066171E" w:rsidRPr="0066171E" w:rsidRDefault="0066171E" w:rsidP="0066171E">
            <w:pPr>
              <w:ind w:firstLine="0"/>
            </w:pPr>
            <w:r>
              <w:t>Hayes</w:t>
            </w:r>
          </w:p>
        </w:tc>
        <w:tc>
          <w:tcPr>
            <w:tcW w:w="2179" w:type="dxa"/>
            <w:shd w:val="clear" w:color="auto" w:fill="auto"/>
          </w:tcPr>
          <w:p w14:paraId="34F4FF9E" w14:textId="62FC7F6F" w:rsidR="0066171E" w:rsidRPr="0066171E" w:rsidRDefault="0066171E" w:rsidP="0066171E">
            <w:pPr>
              <w:ind w:firstLine="0"/>
            </w:pPr>
            <w:r>
              <w:t>Herbkersman</w:t>
            </w:r>
          </w:p>
        </w:tc>
        <w:tc>
          <w:tcPr>
            <w:tcW w:w="2180" w:type="dxa"/>
            <w:shd w:val="clear" w:color="auto" w:fill="auto"/>
          </w:tcPr>
          <w:p w14:paraId="35FF199B" w14:textId="0BB1ADDA" w:rsidR="0066171E" w:rsidRPr="0066171E" w:rsidRDefault="0066171E" w:rsidP="0066171E">
            <w:pPr>
              <w:ind w:firstLine="0"/>
            </w:pPr>
            <w:r>
              <w:t>Hewitt</w:t>
            </w:r>
          </w:p>
        </w:tc>
      </w:tr>
      <w:tr w:rsidR="0066171E" w:rsidRPr="0066171E" w14:paraId="2762D640" w14:textId="77777777" w:rsidTr="0066171E">
        <w:tc>
          <w:tcPr>
            <w:tcW w:w="2179" w:type="dxa"/>
            <w:shd w:val="clear" w:color="auto" w:fill="auto"/>
          </w:tcPr>
          <w:p w14:paraId="30CEEC0B" w14:textId="3A674695" w:rsidR="0066171E" w:rsidRPr="0066171E" w:rsidRDefault="0066171E" w:rsidP="0066171E">
            <w:pPr>
              <w:ind w:firstLine="0"/>
            </w:pPr>
            <w:r>
              <w:t>Hiott</w:t>
            </w:r>
          </w:p>
        </w:tc>
        <w:tc>
          <w:tcPr>
            <w:tcW w:w="2179" w:type="dxa"/>
            <w:shd w:val="clear" w:color="auto" w:fill="auto"/>
          </w:tcPr>
          <w:p w14:paraId="0D4229C8" w14:textId="270B996C" w:rsidR="0066171E" w:rsidRPr="0066171E" w:rsidRDefault="0066171E" w:rsidP="0066171E">
            <w:pPr>
              <w:ind w:firstLine="0"/>
            </w:pPr>
            <w:r>
              <w:t>Hixon</w:t>
            </w:r>
          </w:p>
        </w:tc>
        <w:tc>
          <w:tcPr>
            <w:tcW w:w="2180" w:type="dxa"/>
            <w:shd w:val="clear" w:color="auto" w:fill="auto"/>
          </w:tcPr>
          <w:p w14:paraId="3E499195" w14:textId="03098F2B" w:rsidR="0066171E" w:rsidRPr="0066171E" w:rsidRDefault="0066171E" w:rsidP="0066171E">
            <w:pPr>
              <w:ind w:firstLine="0"/>
            </w:pPr>
            <w:r>
              <w:t>Holman</w:t>
            </w:r>
          </w:p>
        </w:tc>
      </w:tr>
      <w:tr w:rsidR="0066171E" w:rsidRPr="0066171E" w14:paraId="078DDAEC" w14:textId="77777777" w:rsidTr="0066171E">
        <w:tc>
          <w:tcPr>
            <w:tcW w:w="2179" w:type="dxa"/>
            <w:shd w:val="clear" w:color="auto" w:fill="auto"/>
          </w:tcPr>
          <w:p w14:paraId="15C215EB" w14:textId="20C60A50" w:rsidR="0066171E" w:rsidRPr="0066171E" w:rsidRDefault="0066171E" w:rsidP="0066171E">
            <w:pPr>
              <w:ind w:firstLine="0"/>
            </w:pPr>
            <w:r>
              <w:t>Hosey</w:t>
            </w:r>
          </w:p>
        </w:tc>
        <w:tc>
          <w:tcPr>
            <w:tcW w:w="2179" w:type="dxa"/>
            <w:shd w:val="clear" w:color="auto" w:fill="auto"/>
          </w:tcPr>
          <w:p w14:paraId="51CF827B" w14:textId="6886608D" w:rsidR="0066171E" w:rsidRPr="0066171E" w:rsidRDefault="0066171E" w:rsidP="0066171E">
            <w:pPr>
              <w:ind w:firstLine="0"/>
            </w:pPr>
            <w:r>
              <w:t>J. L. Johnson</w:t>
            </w:r>
          </w:p>
        </w:tc>
        <w:tc>
          <w:tcPr>
            <w:tcW w:w="2180" w:type="dxa"/>
            <w:shd w:val="clear" w:color="auto" w:fill="auto"/>
          </w:tcPr>
          <w:p w14:paraId="20CD85AC" w14:textId="0632E8A1" w:rsidR="0066171E" w:rsidRPr="0066171E" w:rsidRDefault="0066171E" w:rsidP="0066171E">
            <w:pPr>
              <w:ind w:firstLine="0"/>
            </w:pPr>
            <w:r>
              <w:t>Jones</w:t>
            </w:r>
          </w:p>
        </w:tc>
      </w:tr>
      <w:tr w:rsidR="0066171E" w:rsidRPr="0066171E" w14:paraId="45532D34" w14:textId="77777777" w:rsidTr="0066171E">
        <w:tc>
          <w:tcPr>
            <w:tcW w:w="2179" w:type="dxa"/>
            <w:shd w:val="clear" w:color="auto" w:fill="auto"/>
          </w:tcPr>
          <w:p w14:paraId="6814557E" w14:textId="6A130F13" w:rsidR="0066171E" w:rsidRPr="0066171E" w:rsidRDefault="0066171E" w:rsidP="0066171E">
            <w:pPr>
              <w:ind w:firstLine="0"/>
            </w:pPr>
            <w:r>
              <w:t>King</w:t>
            </w:r>
          </w:p>
        </w:tc>
        <w:tc>
          <w:tcPr>
            <w:tcW w:w="2179" w:type="dxa"/>
            <w:shd w:val="clear" w:color="auto" w:fill="auto"/>
          </w:tcPr>
          <w:p w14:paraId="6F20A0BB" w14:textId="78363AA5" w:rsidR="0066171E" w:rsidRPr="0066171E" w:rsidRDefault="0066171E" w:rsidP="0066171E">
            <w:pPr>
              <w:ind w:firstLine="0"/>
            </w:pPr>
            <w:r>
              <w:t>Landing</w:t>
            </w:r>
          </w:p>
        </w:tc>
        <w:tc>
          <w:tcPr>
            <w:tcW w:w="2180" w:type="dxa"/>
            <w:shd w:val="clear" w:color="auto" w:fill="auto"/>
          </w:tcPr>
          <w:p w14:paraId="51C31D98" w14:textId="5374B79D" w:rsidR="0066171E" w:rsidRPr="0066171E" w:rsidRDefault="0066171E" w:rsidP="0066171E">
            <w:pPr>
              <w:ind w:firstLine="0"/>
            </w:pPr>
            <w:r>
              <w:t>Lawson</w:t>
            </w:r>
          </w:p>
        </w:tc>
      </w:tr>
      <w:tr w:rsidR="0066171E" w:rsidRPr="0066171E" w14:paraId="76E90397" w14:textId="77777777" w:rsidTr="0066171E">
        <w:tc>
          <w:tcPr>
            <w:tcW w:w="2179" w:type="dxa"/>
            <w:shd w:val="clear" w:color="auto" w:fill="auto"/>
          </w:tcPr>
          <w:p w14:paraId="22FA0DB1" w14:textId="3FB4DCA0" w:rsidR="0066171E" w:rsidRPr="0066171E" w:rsidRDefault="0066171E" w:rsidP="0066171E">
            <w:pPr>
              <w:ind w:firstLine="0"/>
            </w:pPr>
            <w:r>
              <w:lastRenderedPageBreak/>
              <w:t>Ligon</w:t>
            </w:r>
          </w:p>
        </w:tc>
        <w:tc>
          <w:tcPr>
            <w:tcW w:w="2179" w:type="dxa"/>
            <w:shd w:val="clear" w:color="auto" w:fill="auto"/>
          </w:tcPr>
          <w:p w14:paraId="6DEC050E" w14:textId="1880B0C2" w:rsidR="0066171E" w:rsidRPr="0066171E" w:rsidRDefault="0066171E" w:rsidP="0066171E">
            <w:pPr>
              <w:ind w:firstLine="0"/>
            </w:pPr>
            <w:r>
              <w:t>Long</w:t>
            </w:r>
          </w:p>
        </w:tc>
        <w:tc>
          <w:tcPr>
            <w:tcW w:w="2180" w:type="dxa"/>
            <w:shd w:val="clear" w:color="auto" w:fill="auto"/>
          </w:tcPr>
          <w:p w14:paraId="128AEE6A" w14:textId="1C09B2A8" w:rsidR="0066171E" w:rsidRPr="0066171E" w:rsidRDefault="0066171E" w:rsidP="0066171E">
            <w:pPr>
              <w:ind w:firstLine="0"/>
            </w:pPr>
            <w:r>
              <w:t>Lowe</w:t>
            </w:r>
          </w:p>
        </w:tc>
      </w:tr>
      <w:tr w:rsidR="0066171E" w:rsidRPr="0066171E" w14:paraId="0C1815E4" w14:textId="77777777" w:rsidTr="0066171E">
        <w:tc>
          <w:tcPr>
            <w:tcW w:w="2179" w:type="dxa"/>
            <w:shd w:val="clear" w:color="auto" w:fill="auto"/>
          </w:tcPr>
          <w:p w14:paraId="643BA2B4" w14:textId="3B17A901" w:rsidR="0066171E" w:rsidRPr="0066171E" w:rsidRDefault="0066171E" w:rsidP="0066171E">
            <w:pPr>
              <w:ind w:firstLine="0"/>
            </w:pPr>
            <w:r>
              <w:t>Martin</w:t>
            </w:r>
          </w:p>
        </w:tc>
        <w:tc>
          <w:tcPr>
            <w:tcW w:w="2179" w:type="dxa"/>
            <w:shd w:val="clear" w:color="auto" w:fill="auto"/>
          </w:tcPr>
          <w:p w14:paraId="5EDDAE21" w14:textId="15BB5A44" w:rsidR="0066171E" w:rsidRPr="0066171E" w:rsidRDefault="0066171E" w:rsidP="0066171E">
            <w:pPr>
              <w:ind w:firstLine="0"/>
            </w:pPr>
            <w:r>
              <w:t>McDaniel</w:t>
            </w:r>
          </w:p>
        </w:tc>
        <w:tc>
          <w:tcPr>
            <w:tcW w:w="2180" w:type="dxa"/>
            <w:shd w:val="clear" w:color="auto" w:fill="auto"/>
          </w:tcPr>
          <w:p w14:paraId="796E008D" w14:textId="4F82A072" w:rsidR="0066171E" w:rsidRPr="0066171E" w:rsidRDefault="0066171E" w:rsidP="0066171E">
            <w:pPr>
              <w:ind w:firstLine="0"/>
            </w:pPr>
            <w:r>
              <w:t>McGinnis</w:t>
            </w:r>
          </w:p>
        </w:tc>
      </w:tr>
      <w:tr w:rsidR="0066171E" w:rsidRPr="0066171E" w14:paraId="58253510" w14:textId="77777777" w:rsidTr="0066171E">
        <w:tc>
          <w:tcPr>
            <w:tcW w:w="2179" w:type="dxa"/>
            <w:shd w:val="clear" w:color="auto" w:fill="auto"/>
          </w:tcPr>
          <w:p w14:paraId="130C7844" w14:textId="615202AA" w:rsidR="0066171E" w:rsidRPr="0066171E" w:rsidRDefault="0066171E" w:rsidP="0066171E">
            <w:pPr>
              <w:ind w:firstLine="0"/>
            </w:pPr>
            <w:r>
              <w:t>Montgomery</w:t>
            </w:r>
          </w:p>
        </w:tc>
        <w:tc>
          <w:tcPr>
            <w:tcW w:w="2179" w:type="dxa"/>
            <w:shd w:val="clear" w:color="auto" w:fill="auto"/>
          </w:tcPr>
          <w:p w14:paraId="606E712A" w14:textId="223D1804" w:rsidR="0066171E" w:rsidRPr="0066171E" w:rsidRDefault="0066171E" w:rsidP="0066171E">
            <w:pPr>
              <w:ind w:firstLine="0"/>
            </w:pPr>
            <w:r>
              <w:t>Moss</w:t>
            </w:r>
          </w:p>
        </w:tc>
        <w:tc>
          <w:tcPr>
            <w:tcW w:w="2180" w:type="dxa"/>
            <w:shd w:val="clear" w:color="auto" w:fill="auto"/>
          </w:tcPr>
          <w:p w14:paraId="07F83566" w14:textId="1CCF0648" w:rsidR="0066171E" w:rsidRPr="0066171E" w:rsidRDefault="0066171E" w:rsidP="0066171E">
            <w:pPr>
              <w:ind w:firstLine="0"/>
            </w:pPr>
            <w:r>
              <w:t>Neese</w:t>
            </w:r>
          </w:p>
        </w:tc>
      </w:tr>
      <w:tr w:rsidR="0066171E" w:rsidRPr="0066171E" w14:paraId="5A7E321B" w14:textId="77777777" w:rsidTr="0066171E">
        <w:tc>
          <w:tcPr>
            <w:tcW w:w="2179" w:type="dxa"/>
            <w:shd w:val="clear" w:color="auto" w:fill="auto"/>
          </w:tcPr>
          <w:p w14:paraId="26718AB2" w14:textId="4D30ADCE" w:rsidR="0066171E" w:rsidRPr="0066171E" w:rsidRDefault="0066171E" w:rsidP="0066171E">
            <w:pPr>
              <w:ind w:firstLine="0"/>
            </w:pPr>
            <w:r>
              <w:t>B. Newton</w:t>
            </w:r>
          </w:p>
        </w:tc>
        <w:tc>
          <w:tcPr>
            <w:tcW w:w="2179" w:type="dxa"/>
            <w:shd w:val="clear" w:color="auto" w:fill="auto"/>
          </w:tcPr>
          <w:p w14:paraId="6CE28702" w14:textId="5F8893C5" w:rsidR="0066171E" w:rsidRPr="0066171E" w:rsidRDefault="0066171E" w:rsidP="0066171E">
            <w:pPr>
              <w:ind w:firstLine="0"/>
            </w:pPr>
            <w:r>
              <w:t>Pedalino</w:t>
            </w:r>
          </w:p>
        </w:tc>
        <w:tc>
          <w:tcPr>
            <w:tcW w:w="2180" w:type="dxa"/>
            <w:shd w:val="clear" w:color="auto" w:fill="auto"/>
          </w:tcPr>
          <w:p w14:paraId="49624858" w14:textId="1599E7E7" w:rsidR="0066171E" w:rsidRPr="0066171E" w:rsidRDefault="0066171E" w:rsidP="0066171E">
            <w:pPr>
              <w:ind w:firstLine="0"/>
            </w:pPr>
            <w:r>
              <w:t>Rivers</w:t>
            </w:r>
          </w:p>
        </w:tc>
      </w:tr>
      <w:tr w:rsidR="0066171E" w:rsidRPr="0066171E" w14:paraId="6B489F2B" w14:textId="77777777" w:rsidTr="0066171E">
        <w:tc>
          <w:tcPr>
            <w:tcW w:w="2179" w:type="dxa"/>
            <w:shd w:val="clear" w:color="auto" w:fill="auto"/>
          </w:tcPr>
          <w:p w14:paraId="3655235B" w14:textId="4C623BA5" w:rsidR="0066171E" w:rsidRPr="0066171E" w:rsidRDefault="0066171E" w:rsidP="0066171E">
            <w:pPr>
              <w:ind w:firstLine="0"/>
            </w:pPr>
            <w:r>
              <w:t>Robbins</w:t>
            </w:r>
          </w:p>
        </w:tc>
        <w:tc>
          <w:tcPr>
            <w:tcW w:w="2179" w:type="dxa"/>
            <w:shd w:val="clear" w:color="auto" w:fill="auto"/>
          </w:tcPr>
          <w:p w14:paraId="7B3A22F6" w14:textId="6F9701A7" w:rsidR="0066171E" w:rsidRPr="0066171E" w:rsidRDefault="0066171E" w:rsidP="0066171E">
            <w:pPr>
              <w:ind w:firstLine="0"/>
            </w:pPr>
            <w:r>
              <w:t>Sanders</w:t>
            </w:r>
          </w:p>
        </w:tc>
        <w:tc>
          <w:tcPr>
            <w:tcW w:w="2180" w:type="dxa"/>
            <w:shd w:val="clear" w:color="auto" w:fill="auto"/>
          </w:tcPr>
          <w:p w14:paraId="005C2D75" w14:textId="0F276645" w:rsidR="0066171E" w:rsidRPr="0066171E" w:rsidRDefault="0066171E" w:rsidP="0066171E">
            <w:pPr>
              <w:ind w:firstLine="0"/>
            </w:pPr>
            <w:r>
              <w:t>Schuessler</w:t>
            </w:r>
          </w:p>
        </w:tc>
      </w:tr>
      <w:tr w:rsidR="0066171E" w:rsidRPr="0066171E" w14:paraId="49A8C1CE" w14:textId="77777777" w:rsidTr="0066171E">
        <w:tc>
          <w:tcPr>
            <w:tcW w:w="2179" w:type="dxa"/>
            <w:shd w:val="clear" w:color="auto" w:fill="auto"/>
          </w:tcPr>
          <w:p w14:paraId="5C0F2144" w14:textId="758B2F9E" w:rsidR="0066171E" w:rsidRPr="0066171E" w:rsidRDefault="0066171E" w:rsidP="0066171E">
            <w:pPr>
              <w:ind w:firstLine="0"/>
            </w:pPr>
            <w:r>
              <w:t>Sessions</w:t>
            </w:r>
          </w:p>
        </w:tc>
        <w:tc>
          <w:tcPr>
            <w:tcW w:w="2179" w:type="dxa"/>
            <w:shd w:val="clear" w:color="auto" w:fill="auto"/>
          </w:tcPr>
          <w:p w14:paraId="4B7C2477" w14:textId="77AEB655" w:rsidR="0066171E" w:rsidRPr="0066171E" w:rsidRDefault="0066171E" w:rsidP="0066171E">
            <w:pPr>
              <w:ind w:firstLine="0"/>
            </w:pPr>
            <w:r>
              <w:t>M. M. Smith</w:t>
            </w:r>
          </w:p>
        </w:tc>
        <w:tc>
          <w:tcPr>
            <w:tcW w:w="2180" w:type="dxa"/>
            <w:shd w:val="clear" w:color="auto" w:fill="auto"/>
          </w:tcPr>
          <w:p w14:paraId="748FBF3F" w14:textId="0495D77D" w:rsidR="0066171E" w:rsidRPr="0066171E" w:rsidRDefault="0066171E" w:rsidP="0066171E">
            <w:pPr>
              <w:ind w:firstLine="0"/>
            </w:pPr>
            <w:r>
              <w:t>Taylor</w:t>
            </w:r>
          </w:p>
        </w:tc>
      </w:tr>
      <w:tr w:rsidR="0066171E" w:rsidRPr="0066171E" w14:paraId="18DDC0A5" w14:textId="77777777" w:rsidTr="0066171E">
        <w:tc>
          <w:tcPr>
            <w:tcW w:w="2179" w:type="dxa"/>
            <w:shd w:val="clear" w:color="auto" w:fill="auto"/>
          </w:tcPr>
          <w:p w14:paraId="6A1FE7A8" w14:textId="03788C96" w:rsidR="0066171E" w:rsidRPr="0066171E" w:rsidRDefault="0066171E" w:rsidP="0066171E">
            <w:pPr>
              <w:ind w:firstLine="0"/>
            </w:pPr>
            <w:r>
              <w:t>Teeple</w:t>
            </w:r>
          </w:p>
        </w:tc>
        <w:tc>
          <w:tcPr>
            <w:tcW w:w="2179" w:type="dxa"/>
            <w:shd w:val="clear" w:color="auto" w:fill="auto"/>
          </w:tcPr>
          <w:p w14:paraId="6507007B" w14:textId="42B6167B" w:rsidR="0066171E" w:rsidRPr="0066171E" w:rsidRDefault="0066171E" w:rsidP="0066171E">
            <w:pPr>
              <w:ind w:firstLine="0"/>
            </w:pPr>
            <w:r>
              <w:t>Vaughan</w:t>
            </w:r>
          </w:p>
        </w:tc>
        <w:tc>
          <w:tcPr>
            <w:tcW w:w="2180" w:type="dxa"/>
            <w:shd w:val="clear" w:color="auto" w:fill="auto"/>
          </w:tcPr>
          <w:p w14:paraId="58AA5077" w14:textId="5E894B2B" w:rsidR="0066171E" w:rsidRPr="0066171E" w:rsidRDefault="0066171E" w:rsidP="0066171E">
            <w:pPr>
              <w:ind w:firstLine="0"/>
            </w:pPr>
            <w:r>
              <w:t>Whitmire</w:t>
            </w:r>
          </w:p>
        </w:tc>
      </w:tr>
      <w:tr w:rsidR="0066171E" w:rsidRPr="0066171E" w14:paraId="4BAF3524" w14:textId="77777777" w:rsidTr="0066171E">
        <w:tc>
          <w:tcPr>
            <w:tcW w:w="2179" w:type="dxa"/>
            <w:shd w:val="clear" w:color="auto" w:fill="auto"/>
          </w:tcPr>
          <w:p w14:paraId="0E344480" w14:textId="54158C55" w:rsidR="0066171E" w:rsidRPr="0066171E" w:rsidRDefault="0066171E" w:rsidP="0066171E">
            <w:pPr>
              <w:keepNext/>
              <w:ind w:firstLine="0"/>
            </w:pPr>
            <w:r>
              <w:t>Wickensimer</w:t>
            </w:r>
          </w:p>
        </w:tc>
        <w:tc>
          <w:tcPr>
            <w:tcW w:w="2179" w:type="dxa"/>
            <w:shd w:val="clear" w:color="auto" w:fill="auto"/>
          </w:tcPr>
          <w:p w14:paraId="06348BB7" w14:textId="59B57F4E" w:rsidR="0066171E" w:rsidRPr="0066171E" w:rsidRDefault="0066171E" w:rsidP="0066171E">
            <w:pPr>
              <w:keepNext/>
              <w:ind w:firstLine="0"/>
            </w:pPr>
            <w:r>
              <w:t>Williams</w:t>
            </w:r>
          </w:p>
        </w:tc>
        <w:tc>
          <w:tcPr>
            <w:tcW w:w="2180" w:type="dxa"/>
            <w:shd w:val="clear" w:color="auto" w:fill="auto"/>
          </w:tcPr>
          <w:p w14:paraId="28E09B36" w14:textId="22E1B8CA" w:rsidR="0066171E" w:rsidRPr="0066171E" w:rsidRDefault="0066171E" w:rsidP="0066171E">
            <w:pPr>
              <w:keepNext/>
              <w:ind w:firstLine="0"/>
            </w:pPr>
            <w:r>
              <w:t>Willis</w:t>
            </w:r>
          </w:p>
        </w:tc>
      </w:tr>
      <w:tr w:rsidR="0066171E" w:rsidRPr="0066171E" w14:paraId="4597F893" w14:textId="77777777" w:rsidTr="0066171E">
        <w:tc>
          <w:tcPr>
            <w:tcW w:w="2179" w:type="dxa"/>
            <w:shd w:val="clear" w:color="auto" w:fill="auto"/>
          </w:tcPr>
          <w:p w14:paraId="1B968DB5" w14:textId="487AF4F9" w:rsidR="0066171E" w:rsidRPr="0066171E" w:rsidRDefault="0066171E" w:rsidP="0066171E">
            <w:pPr>
              <w:keepNext/>
              <w:ind w:firstLine="0"/>
            </w:pPr>
            <w:r>
              <w:t>Wooten</w:t>
            </w:r>
          </w:p>
        </w:tc>
        <w:tc>
          <w:tcPr>
            <w:tcW w:w="2179" w:type="dxa"/>
            <w:shd w:val="clear" w:color="auto" w:fill="auto"/>
          </w:tcPr>
          <w:p w14:paraId="79C7143E" w14:textId="3014DB43" w:rsidR="0066171E" w:rsidRPr="0066171E" w:rsidRDefault="0066171E" w:rsidP="0066171E">
            <w:pPr>
              <w:keepNext/>
              <w:ind w:firstLine="0"/>
            </w:pPr>
            <w:r>
              <w:t>Yow</w:t>
            </w:r>
          </w:p>
        </w:tc>
        <w:tc>
          <w:tcPr>
            <w:tcW w:w="2180" w:type="dxa"/>
            <w:shd w:val="clear" w:color="auto" w:fill="auto"/>
          </w:tcPr>
          <w:p w14:paraId="65609744" w14:textId="77777777" w:rsidR="0066171E" w:rsidRPr="0066171E" w:rsidRDefault="0066171E" w:rsidP="0066171E">
            <w:pPr>
              <w:keepNext/>
              <w:ind w:firstLine="0"/>
            </w:pPr>
          </w:p>
        </w:tc>
      </w:tr>
    </w:tbl>
    <w:p w14:paraId="5EC231A1" w14:textId="77777777" w:rsidR="0066171E" w:rsidRDefault="0066171E" w:rsidP="0066171E"/>
    <w:p w14:paraId="26840274" w14:textId="5AF6D629" w:rsidR="0066171E" w:rsidRDefault="0066171E" w:rsidP="0066171E">
      <w:pPr>
        <w:jc w:val="center"/>
        <w:rPr>
          <w:b/>
        </w:rPr>
      </w:pPr>
      <w:r w:rsidRPr="0066171E">
        <w:rPr>
          <w:b/>
        </w:rPr>
        <w:t>Total--71</w:t>
      </w:r>
    </w:p>
    <w:p w14:paraId="18E1F82E" w14:textId="77777777" w:rsidR="0066171E" w:rsidRDefault="0066171E" w:rsidP="0066171E">
      <w:pPr>
        <w:jc w:val="center"/>
        <w:rPr>
          <w:b/>
        </w:rPr>
      </w:pPr>
    </w:p>
    <w:p w14:paraId="23D13213"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7B98D03" w14:textId="77777777" w:rsidTr="0066171E">
        <w:tc>
          <w:tcPr>
            <w:tcW w:w="2179" w:type="dxa"/>
            <w:shd w:val="clear" w:color="auto" w:fill="auto"/>
          </w:tcPr>
          <w:p w14:paraId="4FD62C41" w14:textId="78C88B83" w:rsidR="0066171E" w:rsidRPr="0066171E" w:rsidRDefault="0066171E" w:rsidP="0066171E">
            <w:pPr>
              <w:keepNext/>
              <w:ind w:firstLine="0"/>
            </w:pPr>
            <w:r>
              <w:t>Beach</w:t>
            </w:r>
          </w:p>
        </w:tc>
        <w:tc>
          <w:tcPr>
            <w:tcW w:w="2179" w:type="dxa"/>
            <w:shd w:val="clear" w:color="auto" w:fill="auto"/>
          </w:tcPr>
          <w:p w14:paraId="666CA3DC" w14:textId="409D0DE9" w:rsidR="0066171E" w:rsidRPr="0066171E" w:rsidRDefault="0066171E" w:rsidP="0066171E">
            <w:pPr>
              <w:keepNext/>
              <w:ind w:firstLine="0"/>
            </w:pPr>
            <w:r>
              <w:t>Burns</w:t>
            </w:r>
          </w:p>
        </w:tc>
        <w:tc>
          <w:tcPr>
            <w:tcW w:w="2180" w:type="dxa"/>
            <w:shd w:val="clear" w:color="auto" w:fill="auto"/>
          </w:tcPr>
          <w:p w14:paraId="70D71E7D" w14:textId="642B7E15" w:rsidR="0066171E" w:rsidRPr="0066171E" w:rsidRDefault="0066171E" w:rsidP="0066171E">
            <w:pPr>
              <w:keepNext/>
              <w:ind w:firstLine="0"/>
            </w:pPr>
            <w:r>
              <w:t>Cromer</w:t>
            </w:r>
          </w:p>
        </w:tc>
      </w:tr>
      <w:tr w:rsidR="0066171E" w:rsidRPr="0066171E" w14:paraId="3A45D024" w14:textId="77777777" w:rsidTr="0066171E">
        <w:tc>
          <w:tcPr>
            <w:tcW w:w="2179" w:type="dxa"/>
            <w:shd w:val="clear" w:color="auto" w:fill="auto"/>
          </w:tcPr>
          <w:p w14:paraId="74635945" w14:textId="7390CEAE" w:rsidR="0066171E" w:rsidRPr="0066171E" w:rsidRDefault="0066171E" w:rsidP="0066171E">
            <w:pPr>
              <w:ind w:firstLine="0"/>
            </w:pPr>
            <w:r>
              <w:t>Duncan</w:t>
            </w:r>
          </w:p>
        </w:tc>
        <w:tc>
          <w:tcPr>
            <w:tcW w:w="2179" w:type="dxa"/>
            <w:shd w:val="clear" w:color="auto" w:fill="auto"/>
          </w:tcPr>
          <w:p w14:paraId="22649A37" w14:textId="1555EE5D" w:rsidR="0066171E" w:rsidRPr="0066171E" w:rsidRDefault="0066171E" w:rsidP="0066171E">
            <w:pPr>
              <w:ind w:firstLine="0"/>
            </w:pPr>
            <w:r>
              <w:t>Edgerton</w:t>
            </w:r>
          </w:p>
        </w:tc>
        <w:tc>
          <w:tcPr>
            <w:tcW w:w="2180" w:type="dxa"/>
            <w:shd w:val="clear" w:color="auto" w:fill="auto"/>
          </w:tcPr>
          <w:p w14:paraId="087CE40F" w14:textId="1CA610B9" w:rsidR="0066171E" w:rsidRPr="0066171E" w:rsidRDefault="0066171E" w:rsidP="0066171E">
            <w:pPr>
              <w:ind w:firstLine="0"/>
            </w:pPr>
            <w:r>
              <w:t>Frank</w:t>
            </w:r>
          </w:p>
        </w:tc>
      </w:tr>
      <w:tr w:rsidR="0066171E" w:rsidRPr="0066171E" w14:paraId="01BC8B94" w14:textId="77777777" w:rsidTr="0066171E">
        <w:tc>
          <w:tcPr>
            <w:tcW w:w="2179" w:type="dxa"/>
            <w:shd w:val="clear" w:color="auto" w:fill="auto"/>
          </w:tcPr>
          <w:p w14:paraId="234ED3DD" w14:textId="29DC3FC2" w:rsidR="0066171E" w:rsidRPr="0066171E" w:rsidRDefault="0066171E" w:rsidP="0066171E">
            <w:pPr>
              <w:ind w:firstLine="0"/>
            </w:pPr>
            <w:r>
              <w:t>Harris</w:t>
            </w:r>
          </w:p>
        </w:tc>
        <w:tc>
          <w:tcPr>
            <w:tcW w:w="2179" w:type="dxa"/>
            <w:shd w:val="clear" w:color="auto" w:fill="auto"/>
          </w:tcPr>
          <w:p w14:paraId="22229682" w14:textId="0186B1F3" w:rsidR="0066171E" w:rsidRPr="0066171E" w:rsidRDefault="0066171E" w:rsidP="0066171E">
            <w:pPr>
              <w:ind w:firstLine="0"/>
            </w:pPr>
            <w:r>
              <w:t>Huff</w:t>
            </w:r>
          </w:p>
        </w:tc>
        <w:tc>
          <w:tcPr>
            <w:tcW w:w="2180" w:type="dxa"/>
            <w:shd w:val="clear" w:color="auto" w:fill="auto"/>
          </w:tcPr>
          <w:p w14:paraId="23F4CF2C" w14:textId="27655ACC" w:rsidR="0066171E" w:rsidRPr="0066171E" w:rsidRDefault="0066171E" w:rsidP="0066171E">
            <w:pPr>
              <w:ind w:firstLine="0"/>
            </w:pPr>
            <w:r>
              <w:t>Kilmartin</w:t>
            </w:r>
          </w:p>
        </w:tc>
      </w:tr>
      <w:tr w:rsidR="0066171E" w:rsidRPr="0066171E" w14:paraId="073EB8E9" w14:textId="77777777" w:rsidTr="0066171E">
        <w:tc>
          <w:tcPr>
            <w:tcW w:w="2179" w:type="dxa"/>
            <w:shd w:val="clear" w:color="auto" w:fill="auto"/>
          </w:tcPr>
          <w:p w14:paraId="39434FE8" w14:textId="7658FB54" w:rsidR="0066171E" w:rsidRPr="0066171E" w:rsidRDefault="0066171E" w:rsidP="0066171E">
            <w:pPr>
              <w:ind w:firstLine="0"/>
            </w:pPr>
            <w:r>
              <w:t>Magnuson</w:t>
            </w:r>
          </w:p>
        </w:tc>
        <w:tc>
          <w:tcPr>
            <w:tcW w:w="2179" w:type="dxa"/>
            <w:shd w:val="clear" w:color="auto" w:fill="auto"/>
          </w:tcPr>
          <w:p w14:paraId="665D5863" w14:textId="4EAECC33" w:rsidR="0066171E" w:rsidRPr="0066171E" w:rsidRDefault="0066171E" w:rsidP="0066171E">
            <w:pPr>
              <w:ind w:firstLine="0"/>
            </w:pPr>
            <w:r>
              <w:t>May</w:t>
            </w:r>
          </w:p>
        </w:tc>
        <w:tc>
          <w:tcPr>
            <w:tcW w:w="2180" w:type="dxa"/>
            <w:shd w:val="clear" w:color="auto" w:fill="auto"/>
          </w:tcPr>
          <w:p w14:paraId="2614CE65" w14:textId="22DC9A5E" w:rsidR="0066171E" w:rsidRPr="0066171E" w:rsidRDefault="0066171E" w:rsidP="0066171E">
            <w:pPr>
              <w:ind w:firstLine="0"/>
            </w:pPr>
            <w:r>
              <w:t>McCabe</w:t>
            </w:r>
          </w:p>
        </w:tc>
      </w:tr>
      <w:tr w:rsidR="0066171E" w:rsidRPr="0066171E" w14:paraId="4B732F88" w14:textId="77777777" w:rsidTr="0066171E">
        <w:tc>
          <w:tcPr>
            <w:tcW w:w="2179" w:type="dxa"/>
            <w:shd w:val="clear" w:color="auto" w:fill="auto"/>
          </w:tcPr>
          <w:p w14:paraId="0C486950" w14:textId="041AD9D3" w:rsidR="0066171E" w:rsidRPr="0066171E" w:rsidRDefault="0066171E" w:rsidP="0066171E">
            <w:pPr>
              <w:keepNext/>
              <w:ind w:firstLine="0"/>
            </w:pPr>
            <w:r>
              <w:t>McCravy</w:t>
            </w:r>
          </w:p>
        </w:tc>
        <w:tc>
          <w:tcPr>
            <w:tcW w:w="2179" w:type="dxa"/>
            <w:shd w:val="clear" w:color="auto" w:fill="auto"/>
          </w:tcPr>
          <w:p w14:paraId="50FCCB0C" w14:textId="152326AE" w:rsidR="0066171E" w:rsidRPr="0066171E" w:rsidRDefault="0066171E" w:rsidP="0066171E">
            <w:pPr>
              <w:keepNext/>
              <w:ind w:firstLine="0"/>
            </w:pPr>
            <w:r>
              <w:t>Morgan</w:t>
            </w:r>
          </w:p>
        </w:tc>
        <w:tc>
          <w:tcPr>
            <w:tcW w:w="2180" w:type="dxa"/>
            <w:shd w:val="clear" w:color="auto" w:fill="auto"/>
          </w:tcPr>
          <w:p w14:paraId="0D0672EA" w14:textId="008FAF71" w:rsidR="0066171E" w:rsidRPr="0066171E" w:rsidRDefault="0066171E" w:rsidP="0066171E">
            <w:pPr>
              <w:keepNext/>
              <w:ind w:firstLine="0"/>
            </w:pPr>
            <w:r>
              <w:t>Pace</w:t>
            </w:r>
          </w:p>
        </w:tc>
      </w:tr>
      <w:tr w:rsidR="0066171E" w:rsidRPr="0066171E" w14:paraId="1B5CED1A" w14:textId="77777777" w:rsidTr="0066171E">
        <w:tc>
          <w:tcPr>
            <w:tcW w:w="2179" w:type="dxa"/>
            <w:shd w:val="clear" w:color="auto" w:fill="auto"/>
          </w:tcPr>
          <w:p w14:paraId="1CF35AE9" w14:textId="234A2771" w:rsidR="0066171E" w:rsidRPr="0066171E" w:rsidRDefault="0066171E" w:rsidP="0066171E">
            <w:pPr>
              <w:keepNext/>
              <w:ind w:firstLine="0"/>
            </w:pPr>
            <w:r>
              <w:t>Reese</w:t>
            </w:r>
          </w:p>
        </w:tc>
        <w:tc>
          <w:tcPr>
            <w:tcW w:w="2179" w:type="dxa"/>
            <w:shd w:val="clear" w:color="auto" w:fill="auto"/>
          </w:tcPr>
          <w:p w14:paraId="3EF362B4" w14:textId="6ED7E607" w:rsidR="0066171E" w:rsidRPr="0066171E" w:rsidRDefault="0066171E" w:rsidP="0066171E">
            <w:pPr>
              <w:keepNext/>
              <w:ind w:firstLine="0"/>
            </w:pPr>
            <w:r>
              <w:t>Terribile</w:t>
            </w:r>
          </w:p>
        </w:tc>
        <w:tc>
          <w:tcPr>
            <w:tcW w:w="2180" w:type="dxa"/>
            <w:shd w:val="clear" w:color="auto" w:fill="auto"/>
          </w:tcPr>
          <w:p w14:paraId="1A1E66DD" w14:textId="6BA086ED" w:rsidR="0066171E" w:rsidRPr="0066171E" w:rsidRDefault="0066171E" w:rsidP="0066171E">
            <w:pPr>
              <w:keepNext/>
              <w:ind w:firstLine="0"/>
            </w:pPr>
            <w:r>
              <w:t>White</w:t>
            </w:r>
          </w:p>
        </w:tc>
      </w:tr>
    </w:tbl>
    <w:p w14:paraId="28F1F7A4" w14:textId="77777777" w:rsidR="0066171E" w:rsidRDefault="0066171E" w:rsidP="0066171E"/>
    <w:p w14:paraId="09DC88E2" w14:textId="77777777" w:rsidR="0066171E" w:rsidRDefault="0066171E" w:rsidP="0066171E">
      <w:pPr>
        <w:jc w:val="center"/>
        <w:rPr>
          <w:b/>
        </w:rPr>
      </w:pPr>
      <w:r w:rsidRPr="0066171E">
        <w:rPr>
          <w:b/>
        </w:rPr>
        <w:t>Total--18</w:t>
      </w:r>
    </w:p>
    <w:p w14:paraId="58A9313C" w14:textId="77777777" w:rsidR="0066171E" w:rsidRDefault="0066171E" w:rsidP="0066171E">
      <w:pPr>
        <w:jc w:val="center"/>
        <w:rPr>
          <w:b/>
        </w:rPr>
      </w:pPr>
    </w:p>
    <w:p w14:paraId="5D10C95F" w14:textId="77777777" w:rsidR="0066171E" w:rsidRDefault="0066171E" w:rsidP="0066171E">
      <w:r>
        <w:t xml:space="preserve">Section 31 was adopted. </w:t>
      </w:r>
    </w:p>
    <w:p w14:paraId="3707A74B" w14:textId="6DD2A23C" w:rsidR="0066171E" w:rsidRDefault="0066171E" w:rsidP="0066171E"/>
    <w:p w14:paraId="680A22C4" w14:textId="77777777" w:rsidR="0066171E" w:rsidRPr="00AF0D65" w:rsidRDefault="0066171E" w:rsidP="0066171E">
      <w:pPr>
        <w:pStyle w:val="Title"/>
        <w:keepNext/>
        <w:tabs>
          <w:tab w:val="left" w:pos="0"/>
        </w:tabs>
        <w:ind w:right="22"/>
        <w:rPr>
          <w:sz w:val="22"/>
          <w:szCs w:val="22"/>
        </w:rPr>
      </w:pPr>
      <w:bookmarkStart w:id="27" w:name="file_start82"/>
      <w:bookmarkEnd w:id="27"/>
      <w:r w:rsidRPr="00AF0D65">
        <w:rPr>
          <w:sz w:val="22"/>
          <w:szCs w:val="22"/>
        </w:rPr>
        <w:t>RECORD FOR VOTING</w:t>
      </w:r>
    </w:p>
    <w:p w14:paraId="3BA9A90F" w14:textId="77777777" w:rsidR="0066171E" w:rsidRPr="00AF0D65"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F0D65">
        <w:rPr>
          <w:szCs w:val="22"/>
        </w:rPr>
        <w:tab/>
        <w:t xml:space="preserve">I inadvertently voted on H. 4025, Part 1A, Section 31. I should have abstained. </w:t>
      </w:r>
    </w:p>
    <w:p w14:paraId="6BB2849E"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F0D65">
        <w:rPr>
          <w:szCs w:val="22"/>
        </w:rPr>
        <w:tab/>
        <w:t>Rep. Robert Reese</w:t>
      </w:r>
    </w:p>
    <w:p w14:paraId="129947AE" w14:textId="3A969876"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7E4B090" w14:textId="77777777" w:rsidR="0066171E" w:rsidRPr="001F237B" w:rsidRDefault="0066171E" w:rsidP="0066171E">
      <w:pPr>
        <w:pStyle w:val="Title"/>
        <w:keepNext/>
        <w:tabs>
          <w:tab w:val="left" w:pos="0"/>
        </w:tabs>
        <w:ind w:right="22"/>
        <w:rPr>
          <w:sz w:val="22"/>
          <w:szCs w:val="22"/>
        </w:rPr>
      </w:pPr>
      <w:bookmarkStart w:id="28" w:name="file_start83"/>
      <w:bookmarkEnd w:id="28"/>
      <w:r w:rsidRPr="001F237B">
        <w:rPr>
          <w:sz w:val="22"/>
          <w:szCs w:val="22"/>
        </w:rPr>
        <w:t>RECORD FOR VOTING</w:t>
      </w:r>
    </w:p>
    <w:p w14:paraId="1D5F9C54" w14:textId="77777777" w:rsidR="0066171E" w:rsidRPr="001F237B"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1F237B">
        <w:rPr>
          <w:szCs w:val="22"/>
        </w:rPr>
        <w:tab/>
        <w:t xml:space="preserve">I inadvertently voted on H. 4025, Part 1A, Section 31. I should have abstained. </w:t>
      </w:r>
    </w:p>
    <w:p w14:paraId="4F93EB81"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1F237B">
        <w:rPr>
          <w:szCs w:val="22"/>
        </w:rPr>
        <w:tab/>
        <w:t>Rep. Ryan McCabe</w:t>
      </w:r>
    </w:p>
    <w:p w14:paraId="29F6C1D9" w14:textId="78BE8409"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B566BB7" w14:textId="77777777" w:rsidR="0066171E" w:rsidRDefault="0066171E" w:rsidP="0066171E">
      <w:pPr>
        <w:keepNext/>
        <w:jc w:val="center"/>
        <w:rPr>
          <w:b/>
        </w:rPr>
      </w:pPr>
      <w:r w:rsidRPr="0066171E">
        <w:rPr>
          <w:b/>
        </w:rPr>
        <w:t>SECTION 32</w:t>
      </w:r>
    </w:p>
    <w:p w14:paraId="24FC457A" w14:textId="77777777" w:rsidR="0066171E" w:rsidRDefault="0066171E" w:rsidP="0066171E">
      <w:r>
        <w:t xml:space="preserve">The yeas and nays were taken resulting as follows: </w:t>
      </w:r>
    </w:p>
    <w:p w14:paraId="5F266EA2" w14:textId="56BF7118" w:rsidR="0066171E" w:rsidRDefault="0066171E" w:rsidP="0066171E">
      <w:pPr>
        <w:jc w:val="center"/>
      </w:pPr>
      <w:r>
        <w:t xml:space="preserve"> </w:t>
      </w:r>
      <w:bookmarkStart w:id="29" w:name="vote_start85"/>
      <w:bookmarkEnd w:id="29"/>
      <w:r>
        <w:t>Yeas 111; Nays 0</w:t>
      </w:r>
    </w:p>
    <w:p w14:paraId="23FAD4A8" w14:textId="77777777" w:rsidR="0066171E" w:rsidRDefault="0066171E" w:rsidP="0066171E">
      <w:pPr>
        <w:jc w:val="center"/>
      </w:pPr>
    </w:p>
    <w:p w14:paraId="4421BDE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0FFDE5" w14:textId="77777777" w:rsidTr="0066171E">
        <w:tc>
          <w:tcPr>
            <w:tcW w:w="2179" w:type="dxa"/>
            <w:shd w:val="clear" w:color="auto" w:fill="auto"/>
          </w:tcPr>
          <w:p w14:paraId="509B83E6" w14:textId="510D6D15" w:rsidR="0066171E" w:rsidRPr="0066171E" w:rsidRDefault="0066171E" w:rsidP="0066171E">
            <w:pPr>
              <w:keepNext/>
              <w:ind w:firstLine="0"/>
            </w:pPr>
            <w:r>
              <w:t>Alexander</w:t>
            </w:r>
          </w:p>
        </w:tc>
        <w:tc>
          <w:tcPr>
            <w:tcW w:w="2179" w:type="dxa"/>
            <w:shd w:val="clear" w:color="auto" w:fill="auto"/>
          </w:tcPr>
          <w:p w14:paraId="791FEAA3" w14:textId="0B1EAB21" w:rsidR="0066171E" w:rsidRPr="0066171E" w:rsidRDefault="0066171E" w:rsidP="0066171E">
            <w:pPr>
              <w:keepNext/>
              <w:ind w:firstLine="0"/>
            </w:pPr>
            <w:r>
              <w:t>Anderson</w:t>
            </w:r>
          </w:p>
        </w:tc>
        <w:tc>
          <w:tcPr>
            <w:tcW w:w="2180" w:type="dxa"/>
            <w:shd w:val="clear" w:color="auto" w:fill="auto"/>
          </w:tcPr>
          <w:p w14:paraId="5879787B" w14:textId="3297C511" w:rsidR="0066171E" w:rsidRPr="0066171E" w:rsidRDefault="0066171E" w:rsidP="0066171E">
            <w:pPr>
              <w:keepNext/>
              <w:ind w:firstLine="0"/>
            </w:pPr>
            <w:r>
              <w:t>Atkinson</w:t>
            </w:r>
          </w:p>
        </w:tc>
      </w:tr>
      <w:tr w:rsidR="0066171E" w:rsidRPr="0066171E" w14:paraId="11AA4EBF" w14:textId="77777777" w:rsidTr="0066171E">
        <w:tc>
          <w:tcPr>
            <w:tcW w:w="2179" w:type="dxa"/>
            <w:shd w:val="clear" w:color="auto" w:fill="auto"/>
          </w:tcPr>
          <w:p w14:paraId="4B8C13A8" w14:textId="036FD9DF" w:rsidR="0066171E" w:rsidRPr="0066171E" w:rsidRDefault="0066171E" w:rsidP="0066171E">
            <w:pPr>
              <w:ind w:firstLine="0"/>
            </w:pPr>
            <w:r>
              <w:t>Bailey</w:t>
            </w:r>
          </w:p>
        </w:tc>
        <w:tc>
          <w:tcPr>
            <w:tcW w:w="2179" w:type="dxa"/>
            <w:shd w:val="clear" w:color="auto" w:fill="auto"/>
          </w:tcPr>
          <w:p w14:paraId="57DAE939" w14:textId="7505F86E" w:rsidR="0066171E" w:rsidRPr="0066171E" w:rsidRDefault="0066171E" w:rsidP="0066171E">
            <w:pPr>
              <w:ind w:firstLine="0"/>
            </w:pPr>
            <w:r>
              <w:t>Ballentine</w:t>
            </w:r>
          </w:p>
        </w:tc>
        <w:tc>
          <w:tcPr>
            <w:tcW w:w="2180" w:type="dxa"/>
            <w:shd w:val="clear" w:color="auto" w:fill="auto"/>
          </w:tcPr>
          <w:p w14:paraId="04321DB5" w14:textId="01188B8D" w:rsidR="0066171E" w:rsidRPr="0066171E" w:rsidRDefault="0066171E" w:rsidP="0066171E">
            <w:pPr>
              <w:ind w:firstLine="0"/>
            </w:pPr>
            <w:r>
              <w:t>Bamberg</w:t>
            </w:r>
          </w:p>
        </w:tc>
      </w:tr>
      <w:tr w:rsidR="0066171E" w:rsidRPr="0066171E" w14:paraId="1B4DE973" w14:textId="77777777" w:rsidTr="0066171E">
        <w:tc>
          <w:tcPr>
            <w:tcW w:w="2179" w:type="dxa"/>
            <w:shd w:val="clear" w:color="auto" w:fill="auto"/>
          </w:tcPr>
          <w:p w14:paraId="4D9BAC62" w14:textId="25AE4FCE" w:rsidR="0066171E" w:rsidRPr="0066171E" w:rsidRDefault="0066171E" w:rsidP="0066171E">
            <w:pPr>
              <w:ind w:firstLine="0"/>
            </w:pPr>
            <w:r>
              <w:lastRenderedPageBreak/>
              <w:t>Bannister</w:t>
            </w:r>
          </w:p>
        </w:tc>
        <w:tc>
          <w:tcPr>
            <w:tcW w:w="2179" w:type="dxa"/>
            <w:shd w:val="clear" w:color="auto" w:fill="auto"/>
          </w:tcPr>
          <w:p w14:paraId="683111E0" w14:textId="2B38526D" w:rsidR="0066171E" w:rsidRPr="0066171E" w:rsidRDefault="0066171E" w:rsidP="0066171E">
            <w:pPr>
              <w:ind w:firstLine="0"/>
            </w:pPr>
            <w:r>
              <w:t>Bauer</w:t>
            </w:r>
          </w:p>
        </w:tc>
        <w:tc>
          <w:tcPr>
            <w:tcW w:w="2180" w:type="dxa"/>
            <w:shd w:val="clear" w:color="auto" w:fill="auto"/>
          </w:tcPr>
          <w:p w14:paraId="3D87BC41" w14:textId="2ABEF49B" w:rsidR="0066171E" w:rsidRPr="0066171E" w:rsidRDefault="0066171E" w:rsidP="0066171E">
            <w:pPr>
              <w:ind w:firstLine="0"/>
            </w:pPr>
            <w:r>
              <w:t>Beach</w:t>
            </w:r>
          </w:p>
        </w:tc>
      </w:tr>
      <w:tr w:rsidR="0066171E" w:rsidRPr="0066171E" w14:paraId="5C31F9EB" w14:textId="77777777" w:rsidTr="0066171E">
        <w:tc>
          <w:tcPr>
            <w:tcW w:w="2179" w:type="dxa"/>
            <w:shd w:val="clear" w:color="auto" w:fill="auto"/>
          </w:tcPr>
          <w:p w14:paraId="1701A078" w14:textId="7ABAA7B3" w:rsidR="0066171E" w:rsidRPr="0066171E" w:rsidRDefault="0066171E" w:rsidP="0066171E">
            <w:pPr>
              <w:ind w:firstLine="0"/>
            </w:pPr>
            <w:r>
              <w:t>Bernstein</w:t>
            </w:r>
          </w:p>
        </w:tc>
        <w:tc>
          <w:tcPr>
            <w:tcW w:w="2179" w:type="dxa"/>
            <w:shd w:val="clear" w:color="auto" w:fill="auto"/>
          </w:tcPr>
          <w:p w14:paraId="3475DE35" w14:textId="65C067DD" w:rsidR="0066171E" w:rsidRPr="0066171E" w:rsidRDefault="0066171E" w:rsidP="0066171E">
            <w:pPr>
              <w:ind w:firstLine="0"/>
            </w:pPr>
            <w:r>
              <w:t>Bowers</w:t>
            </w:r>
          </w:p>
        </w:tc>
        <w:tc>
          <w:tcPr>
            <w:tcW w:w="2180" w:type="dxa"/>
            <w:shd w:val="clear" w:color="auto" w:fill="auto"/>
          </w:tcPr>
          <w:p w14:paraId="28DA5D17" w14:textId="215D65D3" w:rsidR="0066171E" w:rsidRPr="0066171E" w:rsidRDefault="0066171E" w:rsidP="0066171E">
            <w:pPr>
              <w:ind w:firstLine="0"/>
            </w:pPr>
            <w:r>
              <w:t>Bradley</w:t>
            </w:r>
          </w:p>
        </w:tc>
      </w:tr>
      <w:tr w:rsidR="0066171E" w:rsidRPr="0066171E" w14:paraId="0E4C8035" w14:textId="77777777" w:rsidTr="0066171E">
        <w:tc>
          <w:tcPr>
            <w:tcW w:w="2179" w:type="dxa"/>
            <w:shd w:val="clear" w:color="auto" w:fill="auto"/>
          </w:tcPr>
          <w:p w14:paraId="044D9FEA" w14:textId="17180FA5" w:rsidR="0066171E" w:rsidRPr="0066171E" w:rsidRDefault="0066171E" w:rsidP="0066171E">
            <w:pPr>
              <w:ind w:firstLine="0"/>
            </w:pPr>
            <w:r>
              <w:t>Brewer</w:t>
            </w:r>
          </w:p>
        </w:tc>
        <w:tc>
          <w:tcPr>
            <w:tcW w:w="2179" w:type="dxa"/>
            <w:shd w:val="clear" w:color="auto" w:fill="auto"/>
          </w:tcPr>
          <w:p w14:paraId="30FC8AEE" w14:textId="111CE511" w:rsidR="0066171E" w:rsidRPr="0066171E" w:rsidRDefault="0066171E" w:rsidP="0066171E">
            <w:pPr>
              <w:ind w:firstLine="0"/>
            </w:pPr>
            <w:r>
              <w:t>Brittain</w:t>
            </w:r>
          </w:p>
        </w:tc>
        <w:tc>
          <w:tcPr>
            <w:tcW w:w="2180" w:type="dxa"/>
            <w:shd w:val="clear" w:color="auto" w:fill="auto"/>
          </w:tcPr>
          <w:p w14:paraId="636AABC5" w14:textId="1C8C7287" w:rsidR="0066171E" w:rsidRPr="0066171E" w:rsidRDefault="0066171E" w:rsidP="0066171E">
            <w:pPr>
              <w:ind w:firstLine="0"/>
            </w:pPr>
            <w:r>
              <w:t>Burns</w:t>
            </w:r>
          </w:p>
        </w:tc>
      </w:tr>
      <w:tr w:rsidR="0066171E" w:rsidRPr="0066171E" w14:paraId="73B78A75" w14:textId="77777777" w:rsidTr="0066171E">
        <w:tc>
          <w:tcPr>
            <w:tcW w:w="2179" w:type="dxa"/>
            <w:shd w:val="clear" w:color="auto" w:fill="auto"/>
          </w:tcPr>
          <w:p w14:paraId="27DF2A5A" w14:textId="5312651B" w:rsidR="0066171E" w:rsidRPr="0066171E" w:rsidRDefault="0066171E" w:rsidP="0066171E">
            <w:pPr>
              <w:ind w:firstLine="0"/>
            </w:pPr>
            <w:r>
              <w:t>Bustos</w:t>
            </w:r>
          </w:p>
        </w:tc>
        <w:tc>
          <w:tcPr>
            <w:tcW w:w="2179" w:type="dxa"/>
            <w:shd w:val="clear" w:color="auto" w:fill="auto"/>
          </w:tcPr>
          <w:p w14:paraId="376881E8" w14:textId="03BDA244" w:rsidR="0066171E" w:rsidRPr="0066171E" w:rsidRDefault="0066171E" w:rsidP="0066171E">
            <w:pPr>
              <w:ind w:firstLine="0"/>
            </w:pPr>
            <w:r>
              <w:t>Calhoon</w:t>
            </w:r>
          </w:p>
        </w:tc>
        <w:tc>
          <w:tcPr>
            <w:tcW w:w="2180" w:type="dxa"/>
            <w:shd w:val="clear" w:color="auto" w:fill="auto"/>
          </w:tcPr>
          <w:p w14:paraId="3F4C7880" w14:textId="1D06BBEF" w:rsidR="0066171E" w:rsidRPr="0066171E" w:rsidRDefault="0066171E" w:rsidP="0066171E">
            <w:pPr>
              <w:ind w:firstLine="0"/>
            </w:pPr>
            <w:r>
              <w:t>Caskey</w:t>
            </w:r>
          </w:p>
        </w:tc>
      </w:tr>
      <w:tr w:rsidR="0066171E" w:rsidRPr="0066171E" w14:paraId="263862C3" w14:textId="77777777" w:rsidTr="0066171E">
        <w:tc>
          <w:tcPr>
            <w:tcW w:w="2179" w:type="dxa"/>
            <w:shd w:val="clear" w:color="auto" w:fill="auto"/>
          </w:tcPr>
          <w:p w14:paraId="6347A10A" w14:textId="26648044" w:rsidR="0066171E" w:rsidRPr="0066171E" w:rsidRDefault="0066171E" w:rsidP="0066171E">
            <w:pPr>
              <w:ind w:firstLine="0"/>
            </w:pPr>
            <w:r>
              <w:t>Chapman</w:t>
            </w:r>
          </w:p>
        </w:tc>
        <w:tc>
          <w:tcPr>
            <w:tcW w:w="2179" w:type="dxa"/>
            <w:shd w:val="clear" w:color="auto" w:fill="auto"/>
          </w:tcPr>
          <w:p w14:paraId="4DF9E442" w14:textId="78996C45" w:rsidR="0066171E" w:rsidRPr="0066171E" w:rsidRDefault="0066171E" w:rsidP="0066171E">
            <w:pPr>
              <w:ind w:firstLine="0"/>
            </w:pPr>
            <w:r>
              <w:t>Clyburn</w:t>
            </w:r>
          </w:p>
        </w:tc>
        <w:tc>
          <w:tcPr>
            <w:tcW w:w="2180" w:type="dxa"/>
            <w:shd w:val="clear" w:color="auto" w:fill="auto"/>
          </w:tcPr>
          <w:p w14:paraId="06B699D6" w14:textId="30DB7C6B" w:rsidR="0066171E" w:rsidRPr="0066171E" w:rsidRDefault="0066171E" w:rsidP="0066171E">
            <w:pPr>
              <w:ind w:firstLine="0"/>
            </w:pPr>
            <w:r>
              <w:t>Cobb-Hunter</w:t>
            </w:r>
          </w:p>
        </w:tc>
      </w:tr>
      <w:tr w:rsidR="0066171E" w:rsidRPr="0066171E" w14:paraId="174266A2" w14:textId="77777777" w:rsidTr="0066171E">
        <w:tc>
          <w:tcPr>
            <w:tcW w:w="2179" w:type="dxa"/>
            <w:shd w:val="clear" w:color="auto" w:fill="auto"/>
          </w:tcPr>
          <w:p w14:paraId="5C319945" w14:textId="6F40D754" w:rsidR="0066171E" w:rsidRPr="0066171E" w:rsidRDefault="0066171E" w:rsidP="0066171E">
            <w:pPr>
              <w:ind w:firstLine="0"/>
            </w:pPr>
            <w:r>
              <w:t>Collins</w:t>
            </w:r>
          </w:p>
        </w:tc>
        <w:tc>
          <w:tcPr>
            <w:tcW w:w="2179" w:type="dxa"/>
            <w:shd w:val="clear" w:color="auto" w:fill="auto"/>
          </w:tcPr>
          <w:p w14:paraId="75D1E260" w14:textId="2591B624" w:rsidR="0066171E" w:rsidRPr="0066171E" w:rsidRDefault="0066171E" w:rsidP="0066171E">
            <w:pPr>
              <w:ind w:firstLine="0"/>
            </w:pPr>
            <w:r>
              <w:t>B. J. Cox</w:t>
            </w:r>
          </w:p>
        </w:tc>
        <w:tc>
          <w:tcPr>
            <w:tcW w:w="2180" w:type="dxa"/>
            <w:shd w:val="clear" w:color="auto" w:fill="auto"/>
          </w:tcPr>
          <w:p w14:paraId="0FE675D0" w14:textId="62054A09" w:rsidR="0066171E" w:rsidRPr="0066171E" w:rsidRDefault="0066171E" w:rsidP="0066171E">
            <w:pPr>
              <w:ind w:firstLine="0"/>
            </w:pPr>
            <w:r>
              <w:t>B. L. Cox</w:t>
            </w:r>
          </w:p>
        </w:tc>
      </w:tr>
      <w:tr w:rsidR="0066171E" w:rsidRPr="0066171E" w14:paraId="0FB2C556" w14:textId="77777777" w:rsidTr="0066171E">
        <w:tc>
          <w:tcPr>
            <w:tcW w:w="2179" w:type="dxa"/>
            <w:shd w:val="clear" w:color="auto" w:fill="auto"/>
          </w:tcPr>
          <w:p w14:paraId="696825EC" w14:textId="7FF615A1" w:rsidR="0066171E" w:rsidRPr="0066171E" w:rsidRDefault="0066171E" w:rsidP="0066171E">
            <w:pPr>
              <w:ind w:firstLine="0"/>
            </w:pPr>
            <w:r>
              <w:t>Crawford</w:t>
            </w:r>
          </w:p>
        </w:tc>
        <w:tc>
          <w:tcPr>
            <w:tcW w:w="2179" w:type="dxa"/>
            <w:shd w:val="clear" w:color="auto" w:fill="auto"/>
          </w:tcPr>
          <w:p w14:paraId="5B83BD1A" w14:textId="1EA8C3F1" w:rsidR="0066171E" w:rsidRPr="0066171E" w:rsidRDefault="0066171E" w:rsidP="0066171E">
            <w:pPr>
              <w:ind w:firstLine="0"/>
            </w:pPr>
            <w:r>
              <w:t>Cromer</w:t>
            </w:r>
          </w:p>
        </w:tc>
        <w:tc>
          <w:tcPr>
            <w:tcW w:w="2180" w:type="dxa"/>
            <w:shd w:val="clear" w:color="auto" w:fill="auto"/>
          </w:tcPr>
          <w:p w14:paraId="67FA7DA3" w14:textId="4B71B12B" w:rsidR="0066171E" w:rsidRPr="0066171E" w:rsidRDefault="0066171E" w:rsidP="0066171E">
            <w:pPr>
              <w:ind w:firstLine="0"/>
            </w:pPr>
            <w:r>
              <w:t>Davis</w:t>
            </w:r>
          </w:p>
        </w:tc>
      </w:tr>
      <w:tr w:rsidR="0066171E" w:rsidRPr="0066171E" w14:paraId="093A98ED" w14:textId="77777777" w:rsidTr="0066171E">
        <w:tc>
          <w:tcPr>
            <w:tcW w:w="2179" w:type="dxa"/>
            <w:shd w:val="clear" w:color="auto" w:fill="auto"/>
          </w:tcPr>
          <w:p w14:paraId="58493607" w14:textId="63A6966F" w:rsidR="0066171E" w:rsidRPr="0066171E" w:rsidRDefault="0066171E" w:rsidP="0066171E">
            <w:pPr>
              <w:ind w:firstLine="0"/>
            </w:pPr>
            <w:r>
              <w:t>Dillard</w:t>
            </w:r>
          </w:p>
        </w:tc>
        <w:tc>
          <w:tcPr>
            <w:tcW w:w="2179" w:type="dxa"/>
            <w:shd w:val="clear" w:color="auto" w:fill="auto"/>
          </w:tcPr>
          <w:p w14:paraId="0BAA96D1" w14:textId="08E61C09" w:rsidR="0066171E" w:rsidRPr="0066171E" w:rsidRDefault="0066171E" w:rsidP="0066171E">
            <w:pPr>
              <w:ind w:firstLine="0"/>
            </w:pPr>
            <w:r>
              <w:t>Duncan</w:t>
            </w:r>
          </w:p>
        </w:tc>
        <w:tc>
          <w:tcPr>
            <w:tcW w:w="2180" w:type="dxa"/>
            <w:shd w:val="clear" w:color="auto" w:fill="auto"/>
          </w:tcPr>
          <w:p w14:paraId="2A689576" w14:textId="7ECE3479" w:rsidR="0066171E" w:rsidRPr="0066171E" w:rsidRDefault="0066171E" w:rsidP="0066171E">
            <w:pPr>
              <w:ind w:firstLine="0"/>
            </w:pPr>
            <w:r>
              <w:t>Edgerton</w:t>
            </w:r>
          </w:p>
        </w:tc>
      </w:tr>
      <w:tr w:rsidR="0066171E" w:rsidRPr="0066171E" w14:paraId="7FE43BCF" w14:textId="77777777" w:rsidTr="0066171E">
        <w:tc>
          <w:tcPr>
            <w:tcW w:w="2179" w:type="dxa"/>
            <w:shd w:val="clear" w:color="auto" w:fill="auto"/>
          </w:tcPr>
          <w:p w14:paraId="28097366" w14:textId="47BFF06E" w:rsidR="0066171E" w:rsidRPr="0066171E" w:rsidRDefault="0066171E" w:rsidP="0066171E">
            <w:pPr>
              <w:ind w:firstLine="0"/>
            </w:pPr>
            <w:r>
              <w:t>Erickson</w:t>
            </w:r>
          </w:p>
        </w:tc>
        <w:tc>
          <w:tcPr>
            <w:tcW w:w="2179" w:type="dxa"/>
            <w:shd w:val="clear" w:color="auto" w:fill="auto"/>
          </w:tcPr>
          <w:p w14:paraId="0D9CC57B" w14:textId="29778A26" w:rsidR="0066171E" w:rsidRPr="0066171E" w:rsidRDefault="0066171E" w:rsidP="0066171E">
            <w:pPr>
              <w:ind w:firstLine="0"/>
            </w:pPr>
            <w:r>
              <w:t>Forrest</w:t>
            </w:r>
          </w:p>
        </w:tc>
        <w:tc>
          <w:tcPr>
            <w:tcW w:w="2180" w:type="dxa"/>
            <w:shd w:val="clear" w:color="auto" w:fill="auto"/>
          </w:tcPr>
          <w:p w14:paraId="5250C6B7" w14:textId="69FB93A4" w:rsidR="0066171E" w:rsidRPr="0066171E" w:rsidRDefault="0066171E" w:rsidP="0066171E">
            <w:pPr>
              <w:ind w:firstLine="0"/>
            </w:pPr>
            <w:r>
              <w:t>Frank</w:t>
            </w:r>
          </w:p>
        </w:tc>
      </w:tr>
      <w:tr w:rsidR="0066171E" w:rsidRPr="0066171E" w14:paraId="3153D845" w14:textId="77777777" w:rsidTr="0066171E">
        <w:tc>
          <w:tcPr>
            <w:tcW w:w="2179" w:type="dxa"/>
            <w:shd w:val="clear" w:color="auto" w:fill="auto"/>
          </w:tcPr>
          <w:p w14:paraId="71D77287" w14:textId="735BF17D" w:rsidR="0066171E" w:rsidRPr="0066171E" w:rsidRDefault="0066171E" w:rsidP="0066171E">
            <w:pPr>
              <w:ind w:firstLine="0"/>
            </w:pPr>
            <w:r>
              <w:t>Gagnon</w:t>
            </w:r>
          </w:p>
        </w:tc>
        <w:tc>
          <w:tcPr>
            <w:tcW w:w="2179" w:type="dxa"/>
            <w:shd w:val="clear" w:color="auto" w:fill="auto"/>
          </w:tcPr>
          <w:p w14:paraId="71518878" w14:textId="294C2C5E" w:rsidR="0066171E" w:rsidRPr="0066171E" w:rsidRDefault="0066171E" w:rsidP="0066171E">
            <w:pPr>
              <w:ind w:firstLine="0"/>
            </w:pPr>
            <w:r>
              <w:t>Garvin</w:t>
            </w:r>
          </w:p>
        </w:tc>
        <w:tc>
          <w:tcPr>
            <w:tcW w:w="2180" w:type="dxa"/>
            <w:shd w:val="clear" w:color="auto" w:fill="auto"/>
          </w:tcPr>
          <w:p w14:paraId="5FED654B" w14:textId="6A4ED19C" w:rsidR="0066171E" w:rsidRPr="0066171E" w:rsidRDefault="0066171E" w:rsidP="0066171E">
            <w:pPr>
              <w:ind w:firstLine="0"/>
            </w:pPr>
            <w:r>
              <w:t>Gatch</w:t>
            </w:r>
          </w:p>
        </w:tc>
      </w:tr>
      <w:tr w:rsidR="0066171E" w:rsidRPr="0066171E" w14:paraId="50B41A3B" w14:textId="77777777" w:rsidTr="0066171E">
        <w:tc>
          <w:tcPr>
            <w:tcW w:w="2179" w:type="dxa"/>
            <w:shd w:val="clear" w:color="auto" w:fill="auto"/>
          </w:tcPr>
          <w:p w14:paraId="789CA9BA" w14:textId="6CCC481A" w:rsidR="0066171E" w:rsidRPr="0066171E" w:rsidRDefault="0066171E" w:rsidP="0066171E">
            <w:pPr>
              <w:ind w:firstLine="0"/>
            </w:pPr>
            <w:r>
              <w:t>Gibson</w:t>
            </w:r>
          </w:p>
        </w:tc>
        <w:tc>
          <w:tcPr>
            <w:tcW w:w="2179" w:type="dxa"/>
            <w:shd w:val="clear" w:color="auto" w:fill="auto"/>
          </w:tcPr>
          <w:p w14:paraId="2D283C88" w14:textId="73F70601" w:rsidR="0066171E" w:rsidRPr="0066171E" w:rsidRDefault="0066171E" w:rsidP="0066171E">
            <w:pPr>
              <w:ind w:firstLine="0"/>
            </w:pPr>
            <w:r>
              <w:t>Gilliam</w:t>
            </w:r>
          </w:p>
        </w:tc>
        <w:tc>
          <w:tcPr>
            <w:tcW w:w="2180" w:type="dxa"/>
            <w:shd w:val="clear" w:color="auto" w:fill="auto"/>
          </w:tcPr>
          <w:p w14:paraId="7BA6FFE6" w14:textId="66AE383E" w:rsidR="0066171E" w:rsidRPr="0066171E" w:rsidRDefault="0066171E" w:rsidP="0066171E">
            <w:pPr>
              <w:ind w:firstLine="0"/>
            </w:pPr>
            <w:r>
              <w:t>Gilliard</w:t>
            </w:r>
          </w:p>
        </w:tc>
      </w:tr>
      <w:tr w:rsidR="0066171E" w:rsidRPr="0066171E" w14:paraId="34FC5180" w14:textId="77777777" w:rsidTr="0066171E">
        <w:tc>
          <w:tcPr>
            <w:tcW w:w="2179" w:type="dxa"/>
            <w:shd w:val="clear" w:color="auto" w:fill="auto"/>
          </w:tcPr>
          <w:p w14:paraId="285F370E" w14:textId="44B0814F" w:rsidR="0066171E" w:rsidRPr="0066171E" w:rsidRDefault="0066171E" w:rsidP="0066171E">
            <w:pPr>
              <w:ind w:firstLine="0"/>
            </w:pPr>
            <w:r>
              <w:t>Gilreath</w:t>
            </w:r>
          </w:p>
        </w:tc>
        <w:tc>
          <w:tcPr>
            <w:tcW w:w="2179" w:type="dxa"/>
            <w:shd w:val="clear" w:color="auto" w:fill="auto"/>
          </w:tcPr>
          <w:p w14:paraId="67CFE3F5" w14:textId="425D84EC" w:rsidR="0066171E" w:rsidRPr="0066171E" w:rsidRDefault="0066171E" w:rsidP="0066171E">
            <w:pPr>
              <w:ind w:firstLine="0"/>
            </w:pPr>
            <w:r>
              <w:t>Govan</w:t>
            </w:r>
          </w:p>
        </w:tc>
        <w:tc>
          <w:tcPr>
            <w:tcW w:w="2180" w:type="dxa"/>
            <w:shd w:val="clear" w:color="auto" w:fill="auto"/>
          </w:tcPr>
          <w:p w14:paraId="2D691FF9" w14:textId="18C127AE" w:rsidR="0066171E" w:rsidRPr="0066171E" w:rsidRDefault="0066171E" w:rsidP="0066171E">
            <w:pPr>
              <w:ind w:firstLine="0"/>
            </w:pPr>
            <w:r>
              <w:t>Grant</w:t>
            </w:r>
          </w:p>
        </w:tc>
      </w:tr>
      <w:tr w:rsidR="0066171E" w:rsidRPr="0066171E" w14:paraId="46CAFFD9" w14:textId="77777777" w:rsidTr="0066171E">
        <w:tc>
          <w:tcPr>
            <w:tcW w:w="2179" w:type="dxa"/>
            <w:shd w:val="clear" w:color="auto" w:fill="auto"/>
          </w:tcPr>
          <w:p w14:paraId="4ECF5E43" w14:textId="451BFECD" w:rsidR="0066171E" w:rsidRPr="0066171E" w:rsidRDefault="0066171E" w:rsidP="0066171E">
            <w:pPr>
              <w:ind w:firstLine="0"/>
            </w:pPr>
            <w:r>
              <w:t>Guffey</w:t>
            </w:r>
          </w:p>
        </w:tc>
        <w:tc>
          <w:tcPr>
            <w:tcW w:w="2179" w:type="dxa"/>
            <w:shd w:val="clear" w:color="auto" w:fill="auto"/>
          </w:tcPr>
          <w:p w14:paraId="0460041D" w14:textId="5E0AC7FA" w:rsidR="0066171E" w:rsidRPr="0066171E" w:rsidRDefault="0066171E" w:rsidP="0066171E">
            <w:pPr>
              <w:ind w:firstLine="0"/>
            </w:pPr>
            <w:r>
              <w:t>Haddon</w:t>
            </w:r>
          </w:p>
        </w:tc>
        <w:tc>
          <w:tcPr>
            <w:tcW w:w="2180" w:type="dxa"/>
            <w:shd w:val="clear" w:color="auto" w:fill="auto"/>
          </w:tcPr>
          <w:p w14:paraId="728A82DB" w14:textId="5EA6A2ED" w:rsidR="0066171E" w:rsidRPr="0066171E" w:rsidRDefault="0066171E" w:rsidP="0066171E">
            <w:pPr>
              <w:ind w:firstLine="0"/>
            </w:pPr>
            <w:r>
              <w:t>Hager</w:t>
            </w:r>
          </w:p>
        </w:tc>
      </w:tr>
      <w:tr w:rsidR="0066171E" w:rsidRPr="0066171E" w14:paraId="21D459F8" w14:textId="77777777" w:rsidTr="0066171E">
        <w:tc>
          <w:tcPr>
            <w:tcW w:w="2179" w:type="dxa"/>
            <w:shd w:val="clear" w:color="auto" w:fill="auto"/>
          </w:tcPr>
          <w:p w14:paraId="74C5FE12" w14:textId="39C54786" w:rsidR="0066171E" w:rsidRPr="0066171E" w:rsidRDefault="0066171E" w:rsidP="0066171E">
            <w:pPr>
              <w:ind w:firstLine="0"/>
            </w:pPr>
            <w:r>
              <w:t>Hardee</w:t>
            </w:r>
          </w:p>
        </w:tc>
        <w:tc>
          <w:tcPr>
            <w:tcW w:w="2179" w:type="dxa"/>
            <w:shd w:val="clear" w:color="auto" w:fill="auto"/>
          </w:tcPr>
          <w:p w14:paraId="6AB0FB5D" w14:textId="6055A8F5" w:rsidR="0066171E" w:rsidRPr="0066171E" w:rsidRDefault="0066171E" w:rsidP="0066171E">
            <w:pPr>
              <w:ind w:firstLine="0"/>
            </w:pPr>
            <w:r>
              <w:t>Harris</w:t>
            </w:r>
          </w:p>
        </w:tc>
        <w:tc>
          <w:tcPr>
            <w:tcW w:w="2180" w:type="dxa"/>
            <w:shd w:val="clear" w:color="auto" w:fill="auto"/>
          </w:tcPr>
          <w:p w14:paraId="22A7FE52" w14:textId="513FB192" w:rsidR="0066171E" w:rsidRPr="0066171E" w:rsidRDefault="0066171E" w:rsidP="0066171E">
            <w:pPr>
              <w:ind w:firstLine="0"/>
            </w:pPr>
            <w:r>
              <w:t>Hartnett</w:t>
            </w:r>
          </w:p>
        </w:tc>
      </w:tr>
      <w:tr w:rsidR="0066171E" w:rsidRPr="0066171E" w14:paraId="688E7E04" w14:textId="77777777" w:rsidTr="0066171E">
        <w:tc>
          <w:tcPr>
            <w:tcW w:w="2179" w:type="dxa"/>
            <w:shd w:val="clear" w:color="auto" w:fill="auto"/>
          </w:tcPr>
          <w:p w14:paraId="6A8C5230" w14:textId="138BFD77" w:rsidR="0066171E" w:rsidRPr="0066171E" w:rsidRDefault="0066171E" w:rsidP="0066171E">
            <w:pPr>
              <w:ind w:firstLine="0"/>
            </w:pPr>
            <w:r>
              <w:t>Hayes</w:t>
            </w:r>
          </w:p>
        </w:tc>
        <w:tc>
          <w:tcPr>
            <w:tcW w:w="2179" w:type="dxa"/>
            <w:shd w:val="clear" w:color="auto" w:fill="auto"/>
          </w:tcPr>
          <w:p w14:paraId="2439E623" w14:textId="7C878662" w:rsidR="0066171E" w:rsidRPr="0066171E" w:rsidRDefault="0066171E" w:rsidP="0066171E">
            <w:pPr>
              <w:ind w:firstLine="0"/>
            </w:pPr>
            <w:r>
              <w:t>Henderson-Myers</w:t>
            </w:r>
          </w:p>
        </w:tc>
        <w:tc>
          <w:tcPr>
            <w:tcW w:w="2180" w:type="dxa"/>
            <w:shd w:val="clear" w:color="auto" w:fill="auto"/>
          </w:tcPr>
          <w:p w14:paraId="5C3E995D" w14:textId="763B5ABB" w:rsidR="0066171E" w:rsidRPr="0066171E" w:rsidRDefault="0066171E" w:rsidP="0066171E">
            <w:pPr>
              <w:ind w:firstLine="0"/>
            </w:pPr>
            <w:r>
              <w:t>Herbkersman</w:t>
            </w:r>
          </w:p>
        </w:tc>
      </w:tr>
      <w:tr w:rsidR="0066171E" w:rsidRPr="0066171E" w14:paraId="41E26EEF" w14:textId="77777777" w:rsidTr="0066171E">
        <w:tc>
          <w:tcPr>
            <w:tcW w:w="2179" w:type="dxa"/>
            <w:shd w:val="clear" w:color="auto" w:fill="auto"/>
          </w:tcPr>
          <w:p w14:paraId="3D855B9C" w14:textId="5E149EF5" w:rsidR="0066171E" w:rsidRPr="0066171E" w:rsidRDefault="0066171E" w:rsidP="0066171E">
            <w:pPr>
              <w:ind w:firstLine="0"/>
            </w:pPr>
            <w:r>
              <w:t>Hewitt</w:t>
            </w:r>
          </w:p>
        </w:tc>
        <w:tc>
          <w:tcPr>
            <w:tcW w:w="2179" w:type="dxa"/>
            <w:shd w:val="clear" w:color="auto" w:fill="auto"/>
          </w:tcPr>
          <w:p w14:paraId="401848B0" w14:textId="582313EA" w:rsidR="0066171E" w:rsidRPr="0066171E" w:rsidRDefault="0066171E" w:rsidP="0066171E">
            <w:pPr>
              <w:ind w:firstLine="0"/>
            </w:pPr>
            <w:r>
              <w:t>Hiott</w:t>
            </w:r>
          </w:p>
        </w:tc>
        <w:tc>
          <w:tcPr>
            <w:tcW w:w="2180" w:type="dxa"/>
            <w:shd w:val="clear" w:color="auto" w:fill="auto"/>
          </w:tcPr>
          <w:p w14:paraId="7EA959AE" w14:textId="54BFDBF6" w:rsidR="0066171E" w:rsidRPr="0066171E" w:rsidRDefault="0066171E" w:rsidP="0066171E">
            <w:pPr>
              <w:ind w:firstLine="0"/>
            </w:pPr>
            <w:r>
              <w:t>Hixon</w:t>
            </w:r>
          </w:p>
        </w:tc>
      </w:tr>
      <w:tr w:rsidR="0066171E" w:rsidRPr="0066171E" w14:paraId="7BB004BE" w14:textId="77777777" w:rsidTr="0066171E">
        <w:tc>
          <w:tcPr>
            <w:tcW w:w="2179" w:type="dxa"/>
            <w:shd w:val="clear" w:color="auto" w:fill="auto"/>
          </w:tcPr>
          <w:p w14:paraId="26C69114" w14:textId="5F66520B" w:rsidR="0066171E" w:rsidRPr="0066171E" w:rsidRDefault="0066171E" w:rsidP="0066171E">
            <w:pPr>
              <w:ind w:firstLine="0"/>
            </w:pPr>
            <w:r>
              <w:t>Holman</w:t>
            </w:r>
          </w:p>
        </w:tc>
        <w:tc>
          <w:tcPr>
            <w:tcW w:w="2179" w:type="dxa"/>
            <w:shd w:val="clear" w:color="auto" w:fill="auto"/>
          </w:tcPr>
          <w:p w14:paraId="2AB88655" w14:textId="73665C7D" w:rsidR="0066171E" w:rsidRPr="0066171E" w:rsidRDefault="0066171E" w:rsidP="0066171E">
            <w:pPr>
              <w:ind w:firstLine="0"/>
            </w:pPr>
            <w:r>
              <w:t>Hosey</w:t>
            </w:r>
          </w:p>
        </w:tc>
        <w:tc>
          <w:tcPr>
            <w:tcW w:w="2180" w:type="dxa"/>
            <w:shd w:val="clear" w:color="auto" w:fill="auto"/>
          </w:tcPr>
          <w:p w14:paraId="04062B19" w14:textId="38F72836" w:rsidR="0066171E" w:rsidRPr="0066171E" w:rsidRDefault="0066171E" w:rsidP="0066171E">
            <w:pPr>
              <w:ind w:firstLine="0"/>
            </w:pPr>
            <w:r>
              <w:t>Huff</w:t>
            </w:r>
          </w:p>
        </w:tc>
      </w:tr>
      <w:tr w:rsidR="0066171E" w:rsidRPr="0066171E" w14:paraId="5459BB3C" w14:textId="77777777" w:rsidTr="0066171E">
        <w:tc>
          <w:tcPr>
            <w:tcW w:w="2179" w:type="dxa"/>
            <w:shd w:val="clear" w:color="auto" w:fill="auto"/>
          </w:tcPr>
          <w:p w14:paraId="2AB2E2BD" w14:textId="7CCE82BE" w:rsidR="0066171E" w:rsidRPr="0066171E" w:rsidRDefault="0066171E" w:rsidP="0066171E">
            <w:pPr>
              <w:ind w:firstLine="0"/>
            </w:pPr>
            <w:r>
              <w:t>J. E. Johnson</w:t>
            </w:r>
          </w:p>
        </w:tc>
        <w:tc>
          <w:tcPr>
            <w:tcW w:w="2179" w:type="dxa"/>
            <w:shd w:val="clear" w:color="auto" w:fill="auto"/>
          </w:tcPr>
          <w:p w14:paraId="2BB12DED" w14:textId="197ABF24" w:rsidR="0066171E" w:rsidRPr="0066171E" w:rsidRDefault="0066171E" w:rsidP="0066171E">
            <w:pPr>
              <w:ind w:firstLine="0"/>
            </w:pPr>
            <w:r>
              <w:t>J. L. Johnson</w:t>
            </w:r>
          </w:p>
        </w:tc>
        <w:tc>
          <w:tcPr>
            <w:tcW w:w="2180" w:type="dxa"/>
            <w:shd w:val="clear" w:color="auto" w:fill="auto"/>
          </w:tcPr>
          <w:p w14:paraId="473B9897" w14:textId="15039555" w:rsidR="0066171E" w:rsidRPr="0066171E" w:rsidRDefault="0066171E" w:rsidP="0066171E">
            <w:pPr>
              <w:ind w:firstLine="0"/>
            </w:pPr>
            <w:r>
              <w:t>Jones</w:t>
            </w:r>
          </w:p>
        </w:tc>
      </w:tr>
      <w:tr w:rsidR="0066171E" w:rsidRPr="0066171E" w14:paraId="6754B815" w14:textId="77777777" w:rsidTr="0066171E">
        <w:tc>
          <w:tcPr>
            <w:tcW w:w="2179" w:type="dxa"/>
            <w:shd w:val="clear" w:color="auto" w:fill="auto"/>
          </w:tcPr>
          <w:p w14:paraId="1170D999" w14:textId="45849BC5" w:rsidR="0066171E" w:rsidRPr="0066171E" w:rsidRDefault="0066171E" w:rsidP="0066171E">
            <w:pPr>
              <w:ind w:firstLine="0"/>
            </w:pPr>
            <w:r>
              <w:t>Jordan</w:t>
            </w:r>
          </w:p>
        </w:tc>
        <w:tc>
          <w:tcPr>
            <w:tcW w:w="2179" w:type="dxa"/>
            <w:shd w:val="clear" w:color="auto" w:fill="auto"/>
          </w:tcPr>
          <w:p w14:paraId="31586C2B" w14:textId="0B58AFC2" w:rsidR="0066171E" w:rsidRPr="0066171E" w:rsidRDefault="0066171E" w:rsidP="0066171E">
            <w:pPr>
              <w:ind w:firstLine="0"/>
            </w:pPr>
            <w:r>
              <w:t>Kilmartin</w:t>
            </w:r>
          </w:p>
        </w:tc>
        <w:tc>
          <w:tcPr>
            <w:tcW w:w="2180" w:type="dxa"/>
            <w:shd w:val="clear" w:color="auto" w:fill="auto"/>
          </w:tcPr>
          <w:p w14:paraId="283A8032" w14:textId="645B5B20" w:rsidR="0066171E" w:rsidRPr="0066171E" w:rsidRDefault="0066171E" w:rsidP="0066171E">
            <w:pPr>
              <w:ind w:firstLine="0"/>
            </w:pPr>
            <w:r>
              <w:t>King</w:t>
            </w:r>
          </w:p>
        </w:tc>
      </w:tr>
      <w:tr w:rsidR="0066171E" w:rsidRPr="0066171E" w14:paraId="307AAB53" w14:textId="77777777" w:rsidTr="0066171E">
        <w:tc>
          <w:tcPr>
            <w:tcW w:w="2179" w:type="dxa"/>
            <w:shd w:val="clear" w:color="auto" w:fill="auto"/>
          </w:tcPr>
          <w:p w14:paraId="3826E721" w14:textId="1FC3B690" w:rsidR="0066171E" w:rsidRPr="0066171E" w:rsidRDefault="0066171E" w:rsidP="0066171E">
            <w:pPr>
              <w:ind w:firstLine="0"/>
            </w:pPr>
            <w:r>
              <w:t>Landing</w:t>
            </w:r>
          </w:p>
        </w:tc>
        <w:tc>
          <w:tcPr>
            <w:tcW w:w="2179" w:type="dxa"/>
            <w:shd w:val="clear" w:color="auto" w:fill="auto"/>
          </w:tcPr>
          <w:p w14:paraId="477DAD3D" w14:textId="323F8748" w:rsidR="0066171E" w:rsidRPr="0066171E" w:rsidRDefault="0066171E" w:rsidP="0066171E">
            <w:pPr>
              <w:ind w:firstLine="0"/>
            </w:pPr>
            <w:r>
              <w:t>Lawson</w:t>
            </w:r>
          </w:p>
        </w:tc>
        <w:tc>
          <w:tcPr>
            <w:tcW w:w="2180" w:type="dxa"/>
            <w:shd w:val="clear" w:color="auto" w:fill="auto"/>
          </w:tcPr>
          <w:p w14:paraId="3B6BC53E" w14:textId="4A35AE3F" w:rsidR="0066171E" w:rsidRPr="0066171E" w:rsidRDefault="0066171E" w:rsidP="0066171E">
            <w:pPr>
              <w:ind w:firstLine="0"/>
            </w:pPr>
            <w:r>
              <w:t>Ligon</w:t>
            </w:r>
          </w:p>
        </w:tc>
      </w:tr>
      <w:tr w:rsidR="0066171E" w:rsidRPr="0066171E" w14:paraId="2D6CEF0D" w14:textId="77777777" w:rsidTr="0066171E">
        <w:tc>
          <w:tcPr>
            <w:tcW w:w="2179" w:type="dxa"/>
            <w:shd w:val="clear" w:color="auto" w:fill="auto"/>
          </w:tcPr>
          <w:p w14:paraId="6D0B53C9" w14:textId="086A7F9B" w:rsidR="0066171E" w:rsidRPr="0066171E" w:rsidRDefault="0066171E" w:rsidP="0066171E">
            <w:pPr>
              <w:ind w:firstLine="0"/>
            </w:pPr>
            <w:r>
              <w:t>Long</w:t>
            </w:r>
          </w:p>
        </w:tc>
        <w:tc>
          <w:tcPr>
            <w:tcW w:w="2179" w:type="dxa"/>
            <w:shd w:val="clear" w:color="auto" w:fill="auto"/>
          </w:tcPr>
          <w:p w14:paraId="669A2E8B" w14:textId="78AE132E" w:rsidR="0066171E" w:rsidRPr="0066171E" w:rsidRDefault="0066171E" w:rsidP="0066171E">
            <w:pPr>
              <w:ind w:firstLine="0"/>
            </w:pPr>
            <w:r>
              <w:t>Luck</w:t>
            </w:r>
          </w:p>
        </w:tc>
        <w:tc>
          <w:tcPr>
            <w:tcW w:w="2180" w:type="dxa"/>
            <w:shd w:val="clear" w:color="auto" w:fill="auto"/>
          </w:tcPr>
          <w:p w14:paraId="43F87352" w14:textId="4922BC8D" w:rsidR="0066171E" w:rsidRPr="0066171E" w:rsidRDefault="0066171E" w:rsidP="0066171E">
            <w:pPr>
              <w:ind w:firstLine="0"/>
            </w:pPr>
            <w:r>
              <w:t>Magnuson</w:t>
            </w:r>
          </w:p>
        </w:tc>
      </w:tr>
      <w:tr w:rsidR="0066171E" w:rsidRPr="0066171E" w14:paraId="4C5845E9" w14:textId="77777777" w:rsidTr="0066171E">
        <w:tc>
          <w:tcPr>
            <w:tcW w:w="2179" w:type="dxa"/>
            <w:shd w:val="clear" w:color="auto" w:fill="auto"/>
          </w:tcPr>
          <w:p w14:paraId="471B8C88" w14:textId="54A85C57" w:rsidR="0066171E" w:rsidRPr="0066171E" w:rsidRDefault="0066171E" w:rsidP="0066171E">
            <w:pPr>
              <w:ind w:firstLine="0"/>
            </w:pPr>
            <w:r>
              <w:t>Martin</w:t>
            </w:r>
          </w:p>
        </w:tc>
        <w:tc>
          <w:tcPr>
            <w:tcW w:w="2179" w:type="dxa"/>
            <w:shd w:val="clear" w:color="auto" w:fill="auto"/>
          </w:tcPr>
          <w:p w14:paraId="06EB09D6" w14:textId="59EB5DC1" w:rsidR="0066171E" w:rsidRPr="0066171E" w:rsidRDefault="0066171E" w:rsidP="0066171E">
            <w:pPr>
              <w:ind w:firstLine="0"/>
            </w:pPr>
            <w:r>
              <w:t>May</w:t>
            </w:r>
          </w:p>
        </w:tc>
        <w:tc>
          <w:tcPr>
            <w:tcW w:w="2180" w:type="dxa"/>
            <w:shd w:val="clear" w:color="auto" w:fill="auto"/>
          </w:tcPr>
          <w:p w14:paraId="01E514B6" w14:textId="3578A163" w:rsidR="0066171E" w:rsidRPr="0066171E" w:rsidRDefault="0066171E" w:rsidP="0066171E">
            <w:pPr>
              <w:ind w:firstLine="0"/>
            </w:pPr>
            <w:r>
              <w:t>McCabe</w:t>
            </w:r>
          </w:p>
        </w:tc>
      </w:tr>
      <w:tr w:rsidR="0066171E" w:rsidRPr="0066171E" w14:paraId="5257FE0E" w14:textId="77777777" w:rsidTr="0066171E">
        <w:tc>
          <w:tcPr>
            <w:tcW w:w="2179" w:type="dxa"/>
            <w:shd w:val="clear" w:color="auto" w:fill="auto"/>
          </w:tcPr>
          <w:p w14:paraId="717ED389" w14:textId="6FD4187F" w:rsidR="0066171E" w:rsidRPr="0066171E" w:rsidRDefault="0066171E" w:rsidP="0066171E">
            <w:pPr>
              <w:ind w:firstLine="0"/>
            </w:pPr>
            <w:r>
              <w:t>McCravy</w:t>
            </w:r>
          </w:p>
        </w:tc>
        <w:tc>
          <w:tcPr>
            <w:tcW w:w="2179" w:type="dxa"/>
            <w:shd w:val="clear" w:color="auto" w:fill="auto"/>
          </w:tcPr>
          <w:p w14:paraId="29862216" w14:textId="36BCAF8E" w:rsidR="0066171E" w:rsidRPr="0066171E" w:rsidRDefault="0066171E" w:rsidP="0066171E">
            <w:pPr>
              <w:ind w:firstLine="0"/>
            </w:pPr>
            <w:r>
              <w:t>McDaniel</w:t>
            </w:r>
          </w:p>
        </w:tc>
        <w:tc>
          <w:tcPr>
            <w:tcW w:w="2180" w:type="dxa"/>
            <w:shd w:val="clear" w:color="auto" w:fill="auto"/>
          </w:tcPr>
          <w:p w14:paraId="19D66E73" w14:textId="7FA7B851" w:rsidR="0066171E" w:rsidRPr="0066171E" w:rsidRDefault="0066171E" w:rsidP="0066171E">
            <w:pPr>
              <w:ind w:firstLine="0"/>
            </w:pPr>
            <w:r>
              <w:t>McGinnis</w:t>
            </w:r>
          </w:p>
        </w:tc>
      </w:tr>
      <w:tr w:rsidR="0066171E" w:rsidRPr="0066171E" w14:paraId="29EA16E7" w14:textId="77777777" w:rsidTr="0066171E">
        <w:tc>
          <w:tcPr>
            <w:tcW w:w="2179" w:type="dxa"/>
            <w:shd w:val="clear" w:color="auto" w:fill="auto"/>
          </w:tcPr>
          <w:p w14:paraId="14BA357B" w14:textId="6057048B" w:rsidR="0066171E" w:rsidRPr="0066171E" w:rsidRDefault="0066171E" w:rsidP="0066171E">
            <w:pPr>
              <w:ind w:firstLine="0"/>
            </w:pPr>
            <w:r>
              <w:t>Mitchell</w:t>
            </w:r>
          </w:p>
        </w:tc>
        <w:tc>
          <w:tcPr>
            <w:tcW w:w="2179" w:type="dxa"/>
            <w:shd w:val="clear" w:color="auto" w:fill="auto"/>
          </w:tcPr>
          <w:p w14:paraId="46A273B8" w14:textId="055631ED" w:rsidR="0066171E" w:rsidRPr="0066171E" w:rsidRDefault="0066171E" w:rsidP="0066171E">
            <w:pPr>
              <w:ind w:firstLine="0"/>
            </w:pPr>
            <w:r>
              <w:t>Montgomery</w:t>
            </w:r>
          </w:p>
        </w:tc>
        <w:tc>
          <w:tcPr>
            <w:tcW w:w="2180" w:type="dxa"/>
            <w:shd w:val="clear" w:color="auto" w:fill="auto"/>
          </w:tcPr>
          <w:p w14:paraId="613E30FC" w14:textId="56C5F403" w:rsidR="0066171E" w:rsidRPr="0066171E" w:rsidRDefault="0066171E" w:rsidP="0066171E">
            <w:pPr>
              <w:ind w:firstLine="0"/>
            </w:pPr>
            <w:r>
              <w:t>J. Moore</w:t>
            </w:r>
          </w:p>
        </w:tc>
      </w:tr>
      <w:tr w:rsidR="0066171E" w:rsidRPr="0066171E" w14:paraId="7376E962" w14:textId="77777777" w:rsidTr="0066171E">
        <w:tc>
          <w:tcPr>
            <w:tcW w:w="2179" w:type="dxa"/>
            <w:shd w:val="clear" w:color="auto" w:fill="auto"/>
          </w:tcPr>
          <w:p w14:paraId="147D7037" w14:textId="032F09A9" w:rsidR="0066171E" w:rsidRPr="0066171E" w:rsidRDefault="0066171E" w:rsidP="0066171E">
            <w:pPr>
              <w:ind w:firstLine="0"/>
            </w:pPr>
            <w:r>
              <w:t>T. Moore</w:t>
            </w:r>
          </w:p>
        </w:tc>
        <w:tc>
          <w:tcPr>
            <w:tcW w:w="2179" w:type="dxa"/>
            <w:shd w:val="clear" w:color="auto" w:fill="auto"/>
          </w:tcPr>
          <w:p w14:paraId="2B46AEB8" w14:textId="3E924175" w:rsidR="0066171E" w:rsidRPr="0066171E" w:rsidRDefault="0066171E" w:rsidP="0066171E">
            <w:pPr>
              <w:ind w:firstLine="0"/>
            </w:pPr>
            <w:r>
              <w:t>Morgan</w:t>
            </w:r>
          </w:p>
        </w:tc>
        <w:tc>
          <w:tcPr>
            <w:tcW w:w="2180" w:type="dxa"/>
            <w:shd w:val="clear" w:color="auto" w:fill="auto"/>
          </w:tcPr>
          <w:p w14:paraId="51A9A049" w14:textId="0BE5EDAA" w:rsidR="0066171E" w:rsidRPr="0066171E" w:rsidRDefault="0066171E" w:rsidP="0066171E">
            <w:pPr>
              <w:ind w:firstLine="0"/>
            </w:pPr>
            <w:r>
              <w:t>Moss</w:t>
            </w:r>
          </w:p>
        </w:tc>
      </w:tr>
      <w:tr w:rsidR="0066171E" w:rsidRPr="0066171E" w14:paraId="6E5021E6" w14:textId="77777777" w:rsidTr="0066171E">
        <w:tc>
          <w:tcPr>
            <w:tcW w:w="2179" w:type="dxa"/>
            <w:shd w:val="clear" w:color="auto" w:fill="auto"/>
          </w:tcPr>
          <w:p w14:paraId="33E43EC7" w14:textId="0EDB5A2B" w:rsidR="0066171E" w:rsidRPr="0066171E" w:rsidRDefault="0066171E" w:rsidP="0066171E">
            <w:pPr>
              <w:ind w:firstLine="0"/>
            </w:pPr>
            <w:r>
              <w:t>Murphy</w:t>
            </w:r>
          </w:p>
        </w:tc>
        <w:tc>
          <w:tcPr>
            <w:tcW w:w="2179" w:type="dxa"/>
            <w:shd w:val="clear" w:color="auto" w:fill="auto"/>
          </w:tcPr>
          <w:p w14:paraId="56491A9A" w14:textId="101EDB12" w:rsidR="0066171E" w:rsidRPr="0066171E" w:rsidRDefault="0066171E" w:rsidP="0066171E">
            <w:pPr>
              <w:ind w:firstLine="0"/>
            </w:pPr>
            <w:r>
              <w:t>Neese</w:t>
            </w:r>
          </w:p>
        </w:tc>
        <w:tc>
          <w:tcPr>
            <w:tcW w:w="2180" w:type="dxa"/>
            <w:shd w:val="clear" w:color="auto" w:fill="auto"/>
          </w:tcPr>
          <w:p w14:paraId="4D8E7CA2" w14:textId="0AC704E7" w:rsidR="0066171E" w:rsidRPr="0066171E" w:rsidRDefault="0066171E" w:rsidP="0066171E">
            <w:pPr>
              <w:ind w:firstLine="0"/>
            </w:pPr>
            <w:r>
              <w:t>B. Newton</w:t>
            </w:r>
          </w:p>
        </w:tc>
      </w:tr>
      <w:tr w:rsidR="0066171E" w:rsidRPr="0066171E" w14:paraId="1A77B0DA" w14:textId="77777777" w:rsidTr="0066171E">
        <w:tc>
          <w:tcPr>
            <w:tcW w:w="2179" w:type="dxa"/>
            <w:shd w:val="clear" w:color="auto" w:fill="auto"/>
          </w:tcPr>
          <w:p w14:paraId="13316699" w14:textId="1013D0B6" w:rsidR="0066171E" w:rsidRPr="0066171E" w:rsidRDefault="0066171E" w:rsidP="0066171E">
            <w:pPr>
              <w:ind w:firstLine="0"/>
            </w:pPr>
            <w:r>
              <w:t>W. Newton</w:t>
            </w:r>
          </w:p>
        </w:tc>
        <w:tc>
          <w:tcPr>
            <w:tcW w:w="2179" w:type="dxa"/>
            <w:shd w:val="clear" w:color="auto" w:fill="auto"/>
          </w:tcPr>
          <w:p w14:paraId="6939C0BD" w14:textId="633A91D5" w:rsidR="0066171E" w:rsidRPr="0066171E" w:rsidRDefault="0066171E" w:rsidP="0066171E">
            <w:pPr>
              <w:ind w:firstLine="0"/>
            </w:pPr>
            <w:r>
              <w:t>Oremus</w:t>
            </w:r>
          </w:p>
        </w:tc>
        <w:tc>
          <w:tcPr>
            <w:tcW w:w="2180" w:type="dxa"/>
            <w:shd w:val="clear" w:color="auto" w:fill="auto"/>
          </w:tcPr>
          <w:p w14:paraId="67A40599" w14:textId="58F98FAA" w:rsidR="0066171E" w:rsidRPr="0066171E" w:rsidRDefault="0066171E" w:rsidP="0066171E">
            <w:pPr>
              <w:ind w:firstLine="0"/>
            </w:pPr>
            <w:r>
              <w:t>Pace</w:t>
            </w:r>
          </w:p>
        </w:tc>
      </w:tr>
      <w:tr w:rsidR="0066171E" w:rsidRPr="0066171E" w14:paraId="2EA05509" w14:textId="77777777" w:rsidTr="0066171E">
        <w:tc>
          <w:tcPr>
            <w:tcW w:w="2179" w:type="dxa"/>
            <w:shd w:val="clear" w:color="auto" w:fill="auto"/>
          </w:tcPr>
          <w:p w14:paraId="7CC84EBE" w14:textId="79094D30" w:rsidR="0066171E" w:rsidRPr="0066171E" w:rsidRDefault="0066171E" w:rsidP="0066171E">
            <w:pPr>
              <w:ind w:firstLine="0"/>
            </w:pPr>
            <w:r>
              <w:t>Pedalino</w:t>
            </w:r>
          </w:p>
        </w:tc>
        <w:tc>
          <w:tcPr>
            <w:tcW w:w="2179" w:type="dxa"/>
            <w:shd w:val="clear" w:color="auto" w:fill="auto"/>
          </w:tcPr>
          <w:p w14:paraId="2B81CE07" w14:textId="74E321DF" w:rsidR="0066171E" w:rsidRPr="0066171E" w:rsidRDefault="0066171E" w:rsidP="0066171E">
            <w:pPr>
              <w:ind w:firstLine="0"/>
            </w:pPr>
            <w:r>
              <w:t>Pope</w:t>
            </w:r>
          </w:p>
        </w:tc>
        <w:tc>
          <w:tcPr>
            <w:tcW w:w="2180" w:type="dxa"/>
            <w:shd w:val="clear" w:color="auto" w:fill="auto"/>
          </w:tcPr>
          <w:p w14:paraId="2DC9B7E3" w14:textId="48975688" w:rsidR="0066171E" w:rsidRPr="0066171E" w:rsidRDefault="0066171E" w:rsidP="0066171E">
            <w:pPr>
              <w:ind w:firstLine="0"/>
            </w:pPr>
            <w:r>
              <w:t>Reese</w:t>
            </w:r>
          </w:p>
        </w:tc>
      </w:tr>
      <w:tr w:rsidR="0066171E" w:rsidRPr="0066171E" w14:paraId="5C1BA56B" w14:textId="77777777" w:rsidTr="0066171E">
        <w:tc>
          <w:tcPr>
            <w:tcW w:w="2179" w:type="dxa"/>
            <w:shd w:val="clear" w:color="auto" w:fill="auto"/>
          </w:tcPr>
          <w:p w14:paraId="57EAFE61" w14:textId="70DF763F" w:rsidR="0066171E" w:rsidRPr="0066171E" w:rsidRDefault="0066171E" w:rsidP="0066171E">
            <w:pPr>
              <w:ind w:firstLine="0"/>
            </w:pPr>
            <w:r>
              <w:t>Rivers</w:t>
            </w:r>
          </w:p>
        </w:tc>
        <w:tc>
          <w:tcPr>
            <w:tcW w:w="2179" w:type="dxa"/>
            <w:shd w:val="clear" w:color="auto" w:fill="auto"/>
          </w:tcPr>
          <w:p w14:paraId="6D2DAD59" w14:textId="47C83CBB" w:rsidR="0066171E" w:rsidRPr="0066171E" w:rsidRDefault="0066171E" w:rsidP="0066171E">
            <w:pPr>
              <w:ind w:firstLine="0"/>
            </w:pPr>
            <w:r>
              <w:t>Robbins</w:t>
            </w:r>
          </w:p>
        </w:tc>
        <w:tc>
          <w:tcPr>
            <w:tcW w:w="2180" w:type="dxa"/>
            <w:shd w:val="clear" w:color="auto" w:fill="auto"/>
          </w:tcPr>
          <w:p w14:paraId="0C600E92" w14:textId="67CEB6DC" w:rsidR="0066171E" w:rsidRPr="0066171E" w:rsidRDefault="0066171E" w:rsidP="0066171E">
            <w:pPr>
              <w:ind w:firstLine="0"/>
            </w:pPr>
            <w:r>
              <w:t>Rose</w:t>
            </w:r>
          </w:p>
        </w:tc>
      </w:tr>
      <w:tr w:rsidR="0066171E" w:rsidRPr="0066171E" w14:paraId="244C6B60" w14:textId="77777777" w:rsidTr="0066171E">
        <w:tc>
          <w:tcPr>
            <w:tcW w:w="2179" w:type="dxa"/>
            <w:shd w:val="clear" w:color="auto" w:fill="auto"/>
          </w:tcPr>
          <w:p w14:paraId="2BA5E46C" w14:textId="004A0977" w:rsidR="0066171E" w:rsidRPr="0066171E" w:rsidRDefault="0066171E" w:rsidP="0066171E">
            <w:pPr>
              <w:ind w:firstLine="0"/>
            </w:pPr>
            <w:r>
              <w:t>Rutherford</w:t>
            </w:r>
          </w:p>
        </w:tc>
        <w:tc>
          <w:tcPr>
            <w:tcW w:w="2179" w:type="dxa"/>
            <w:shd w:val="clear" w:color="auto" w:fill="auto"/>
          </w:tcPr>
          <w:p w14:paraId="1638C1F4" w14:textId="3359D127" w:rsidR="0066171E" w:rsidRPr="0066171E" w:rsidRDefault="0066171E" w:rsidP="0066171E">
            <w:pPr>
              <w:ind w:firstLine="0"/>
            </w:pPr>
            <w:r>
              <w:t>Sanders</w:t>
            </w:r>
          </w:p>
        </w:tc>
        <w:tc>
          <w:tcPr>
            <w:tcW w:w="2180" w:type="dxa"/>
            <w:shd w:val="clear" w:color="auto" w:fill="auto"/>
          </w:tcPr>
          <w:p w14:paraId="1A756265" w14:textId="17B9A47B" w:rsidR="0066171E" w:rsidRPr="0066171E" w:rsidRDefault="0066171E" w:rsidP="0066171E">
            <w:pPr>
              <w:ind w:firstLine="0"/>
            </w:pPr>
            <w:r>
              <w:t>Schuessler</w:t>
            </w:r>
          </w:p>
        </w:tc>
      </w:tr>
      <w:tr w:rsidR="0066171E" w:rsidRPr="0066171E" w14:paraId="7E87572F" w14:textId="77777777" w:rsidTr="0066171E">
        <w:tc>
          <w:tcPr>
            <w:tcW w:w="2179" w:type="dxa"/>
            <w:shd w:val="clear" w:color="auto" w:fill="auto"/>
          </w:tcPr>
          <w:p w14:paraId="22BFFB92" w14:textId="47E7C658" w:rsidR="0066171E" w:rsidRPr="0066171E" w:rsidRDefault="0066171E" w:rsidP="0066171E">
            <w:pPr>
              <w:ind w:firstLine="0"/>
            </w:pPr>
            <w:r>
              <w:t>Sessions</w:t>
            </w:r>
          </w:p>
        </w:tc>
        <w:tc>
          <w:tcPr>
            <w:tcW w:w="2179" w:type="dxa"/>
            <w:shd w:val="clear" w:color="auto" w:fill="auto"/>
          </w:tcPr>
          <w:p w14:paraId="3A22E4A2" w14:textId="21B0F8A2" w:rsidR="0066171E" w:rsidRPr="0066171E" w:rsidRDefault="0066171E" w:rsidP="0066171E">
            <w:pPr>
              <w:ind w:firstLine="0"/>
            </w:pPr>
            <w:r>
              <w:t>M. M. Smith</w:t>
            </w:r>
          </w:p>
        </w:tc>
        <w:tc>
          <w:tcPr>
            <w:tcW w:w="2180" w:type="dxa"/>
            <w:shd w:val="clear" w:color="auto" w:fill="auto"/>
          </w:tcPr>
          <w:p w14:paraId="67A9F776" w14:textId="1D3F3073" w:rsidR="0066171E" w:rsidRPr="0066171E" w:rsidRDefault="0066171E" w:rsidP="0066171E">
            <w:pPr>
              <w:ind w:firstLine="0"/>
            </w:pPr>
            <w:r>
              <w:t>Stavrinakis</w:t>
            </w:r>
          </w:p>
        </w:tc>
      </w:tr>
      <w:tr w:rsidR="0066171E" w:rsidRPr="0066171E" w14:paraId="3A07F830" w14:textId="77777777" w:rsidTr="0066171E">
        <w:tc>
          <w:tcPr>
            <w:tcW w:w="2179" w:type="dxa"/>
            <w:shd w:val="clear" w:color="auto" w:fill="auto"/>
          </w:tcPr>
          <w:p w14:paraId="2928A6CE" w14:textId="1C327E33" w:rsidR="0066171E" w:rsidRPr="0066171E" w:rsidRDefault="0066171E" w:rsidP="0066171E">
            <w:pPr>
              <w:ind w:firstLine="0"/>
            </w:pPr>
            <w:r>
              <w:t>Taylor</w:t>
            </w:r>
          </w:p>
        </w:tc>
        <w:tc>
          <w:tcPr>
            <w:tcW w:w="2179" w:type="dxa"/>
            <w:shd w:val="clear" w:color="auto" w:fill="auto"/>
          </w:tcPr>
          <w:p w14:paraId="1793E2B6" w14:textId="58203CDF" w:rsidR="0066171E" w:rsidRPr="0066171E" w:rsidRDefault="0066171E" w:rsidP="0066171E">
            <w:pPr>
              <w:ind w:firstLine="0"/>
            </w:pPr>
            <w:r>
              <w:t>Teeple</w:t>
            </w:r>
          </w:p>
        </w:tc>
        <w:tc>
          <w:tcPr>
            <w:tcW w:w="2180" w:type="dxa"/>
            <w:shd w:val="clear" w:color="auto" w:fill="auto"/>
          </w:tcPr>
          <w:p w14:paraId="1F6D2A99" w14:textId="67CC28C0" w:rsidR="0066171E" w:rsidRPr="0066171E" w:rsidRDefault="0066171E" w:rsidP="0066171E">
            <w:pPr>
              <w:ind w:firstLine="0"/>
            </w:pPr>
            <w:r>
              <w:t>Terribile</w:t>
            </w:r>
          </w:p>
        </w:tc>
      </w:tr>
      <w:tr w:rsidR="0066171E" w:rsidRPr="0066171E" w14:paraId="4BACF500" w14:textId="77777777" w:rsidTr="0066171E">
        <w:tc>
          <w:tcPr>
            <w:tcW w:w="2179" w:type="dxa"/>
            <w:shd w:val="clear" w:color="auto" w:fill="auto"/>
          </w:tcPr>
          <w:p w14:paraId="5EC923A6" w14:textId="1E44439D" w:rsidR="0066171E" w:rsidRPr="0066171E" w:rsidRDefault="0066171E" w:rsidP="0066171E">
            <w:pPr>
              <w:ind w:firstLine="0"/>
            </w:pPr>
            <w:r>
              <w:t>Vaughan</w:t>
            </w:r>
          </w:p>
        </w:tc>
        <w:tc>
          <w:tcPr>
            <w:tcW w:w="2179" w:type="dxa"/>
            <w:shd w:val="clear" w:color="auto" w:fill="auto"/>
          </w:tcPr>
          <w:p w14:paraId="65698BD1" w14:textId="3BE2AD29" w:rsidR="0066171E" w:rsidRPr="0066171E" w:rsidRDefault="0066171E" w:rsidP="0066171E">
            <w:pPr>
              <w:ind w:firstLine="0"/>
            </w:pPr>
            <w:r>
              <w:t>Weeks</w:t>
            </w:r>
          </w:p>
        </w:tc>
        <w:tc>
          <w:tcPr>
            <w:tcW w:w="2180" w:type="dxa"/>
            <w:shd w:val="clear" w:color="auto" w:fill="auto"/>
          </w:tcPr>
          <w:p w14:paraId="1D25BC13" w14:textId="0219D08B" w:rsidR="0066171E" w:rsidRPr="0066171E" w:rsidRDefault="0066171E" w:rsidP="0066171E">
            <w:pPr>
              <w:ind w:firstLine="0"/>
            </w:pPr>
            <w:r>
              <w:t>Wetmore</w:t>
            </w:r>
          </w:p>
        </w:tc>
      </w:tr>
      <w:tr w:rsidR="0066171E" w:rsidRPr="0066171E" w14:paraId="2C215BD9" w14:textId="77777777" w:rsidTr="0066171E">
        <w:tc>
          <w:tcPr>
            <w:tcW w:w="2179" w:type="dxa"/>
            <w:shd w:val="clear" w:color="auto" w:fill="auto"/>
          </w:tcPr>
          <w:p w14:paraId="453FE182" w14:textId="33622563" w:rsidR="0066171E" w:rsidRPr="0066171E" w:rsidRDefault="0066171E" w:rsidP="0066171E">
            <w:pPr>
              <w:keepNext/>
              <w:ind w:firstLine="0"/>
            </w:pPr>
            <w:r>
              <w:t>White</w:t>
            </w:r>
          </w:p>
        </w:tc>
        <w:tc>
          <w:tcPr>
            <w:tcW w:w="2179" w:type="dxa"/>
            <w:shd w:val="clear" w:color="auto" w:fill="auto"/>
          </w:tcPr>
          <w:p w14:paraId="3EBB1045" w14:textId="574105FB" w:rsidR="0066171E" w:rsidRPr="0066171E" w:rsidRDefault="0066171E" w:rsidP="0066171E">
            <w:pPr>
              <w:keepNext/>
              <w:ind w:firstLine="0"/>
            </w:pPr>
            <w:r>
              <w:t>Whitmire</w:t>
            </w:r>
          </w:p>
        </w:tc>
        <w:tc>
          <w:tcPr>
            <w:tcW w:w="2180" w:type="dxa"/>
            <w:shd w:val="clear" w:color="auto" w:fill="auto"/>
          </w:tcPr>
          <w:p w14:paraId="296BEAF4" w14:textId="748F55CE" w:rsidR="0066171E" w:rsidRPr="0066171E" w:rsidRDefault="0066171E" w:rsidP="0066171E">
            <w:pPr>
              <w:keepNext/>
              <w:ind w:firstLine="0"/>
            </w:pPr>
            <w:r>
              <w:t>Wickensimer</w:t>
            </w:r>
          </w:p>
        </w:tc>
      </w:tr>
      <w:tr w:rsidR="0066171E" w:rsidRPr="0066171E" w14:paraId="2FA89833" w14:textId="77777777" w:rsidTr="0066171E">
        <w:tc>
          <w:tcPr>
            <w:tcW w:w="2179" w:type="dxa"/>
            <w:shd w:val="clear" w:color="auto" w:fill="auto"/>
          </w:tcPr>
          <w:p w14:paraId="16CD5912" w14:textId="39DBC80E" w:rsidR="0066171E" w:rsidRPr="0066171E" w:rsidRDefault="0066171E" w:rsidP="0066171E">
            <w:pPr>
              <w:keepNext/>
              <w:ind w:firstLine="0"/>
            </w:pPr>
            <w:r>
              <w:t>Williams</w:t>
            </w:r>
          </w:p>
        </w:tc>
        <w:tc>
          <w:tcPr>
            <w:tcW w:w="2179" w:type="dxa"/>
            <w:shd w:val="clear" w:color="auto" w:fill="auto"/>
          </w:tcPr>
          <w:p w14:paraId="5EDEB4B8" w14:textId="3F96A39E" w:rsidR="0066171E" w:rsidRPr="0066171E" w:rsidRDefault="0066171E" w:rsidP="0066171E">
            <w:pPr>
              <w:keepNext/>
              <w:ind w:firstLine="0"/>
            </w:pPr>
            <w:r>
              <w:t>Willis</w:t>
            </w:r>
          </w:p>
        </w:tc>
        <w:tc>
          <w:tcPr>
            <w:tcW w:w="2180" w:type="dxa"/>
            <w:shd w:val="clear" w:color="auto" w:fill="auto"/>
          </w:tcPr>
          <w:p w14:paraId="20C7E4FE" w14:textId="110FB8C5" w:rsidR="0066171E" w:rsidRPr="0066171E" w:rsidRDefault="0066171E" w:rsidP="0066171E">
            <w:pPr>
              <w:keepNext/>
              <w:ind w:firstLine="0"/>
            </w:pPr>
            <w:r>
              <w:t>Wooten</w:t>
            </w:r>
          </w:p>
        </w:tc>
      </w:tr>
    </w:tbl>
    <w:p w14:paraId="0912C1C1" w14:textId="77777777" w:rsidR="0066171E" w:rsidRDefault="0066171E" w:rsidP="0066171E"/>
    <w:p w14:paraId="33D0474B" w14:textId="2F9FBBFE" w:rsidR="0066171E" w:rsidRDefault="0066171E" w:rsidP="0066171E">
      <w:pPr>
        <w:jc w:val="center"/>
        <w:rPr>
          <w:b/>
        </w:rPr>
      </w:pPr>
      <w:r w:rsidRPr="0066171E">
        <w:rPr>
          <w:b/>
        </w:rPr>
        <w:t>Total--111</w:t>
      </w:r>
    </w:p>
    <w:p w14:paraId="5DF0CB4E" w14:textId="77777777" w:rsidR="0066171E" w:rsidRDefault="0066171E" w:rsidP="0066171E">
      <w:pPr>
        <w:jc w:val="center"/>
        <w:rPr>
          <w:b/>
        </w:rPr>
      </w:pPr>
    </w:p>
    <w:p w14:paraId="1D86414D" w14:textId="77777777" w:rsidR="0066171E" w:rsidRDefault="0066171E" w:rsidP="0066171E">
      <w:pPr>
        <w:ind w:firstLine="0"/>
      </w:pPr>
      <w:r w:rsidRPr="0066171E">
        <w:t xml:space="preserve"> </w:t>
      </w:r>
      <w:r>
        <w:t>Those who voted in the negative are:</w:t>
      </w:r>
    </w:p>
    <w:p w14:paraId="29B801E9" w14:textId="77777777" w:rsidR="0066171E" w:rsidRDefault="0066171E" w:rsidP="0066171E"/>
    <w:p w14:paraId="7DE05761" w14:textId="77777777" w:rsidR="0066171E" w:rsidRDefault="0066171E" w:rsidP="0066171E">
      <w:pPr>
        <w:jc w:val="center"/>
        <w:rPr>
          <w:b/>
        </w:rPr>
      </w:pPr>
      <w:r w:rsidRPr="0066171E">
        <w:rPr>
          <w:b/>
        </w:rPr>
        <w:t>Total--0</w:t>
      </w:r>
    </w:p>
    <w:p w14:paraId="39CE6AF3" w14:textId="228515D5" w:rsidR="0066171E" w:rsidRDefault="0066171E" w:rsidP="0066171E">
      <w:pPr>
        <w:jc w:val="center"/>
        <w:rPr>
          <w:b/>
        </w:rPr>
      </w:pPr>
    </w:p>
    <w:p w14:paraId="4D6F186E" w14:textId="77777777" w:rsidR="0066171E" w:rsidRDefault="0066171E" w:rsidP="0066171E">
      <w:r>
        <w:t xml:space="preserve">Section 32 was adopted. </w:t>
      </w:r>
    </w:p>
    <w:p w14:paraId="3F2AD8C9" w14:textId="77777777" w:rsidR="0066171E" w:rsidRDefault="0066171E" w:rsidP="0066171E"/>
    <w:p w14:paraId="3DC3AD70" w14:textId="16E17755" w:rsidR="0066171E" w:rsidRDefault="0066171E" w:rsidP="0066171E">
      <w:pPr>
        <w:keepNext/>
        <w:jc w:val="center"/>
        <w:rPr>
          <w:b/>
        </w:rPr>
      </w:pPr>
      <w:r w:rsidRPr="0066171E">
        <w:rPr>
          <w:b/>
        </w:rPr>
        <w:t>SECTION 35</w:t>
      </w:r>
    </w:p>
    <w:p w14:paraId="704E5C3F" w14:textId="77777777" w:rsidR="0066171E" w:rsidRDefault="0066171E" w:rsidP="0066171E">
      <w:r>
        <w:t xml:space="preserve">The yeas and nays were taken resulting as follows: </w:t>
      </w:r>
    </w:p>
    <w:p w14:paraId="72630AFD" w14:textId="70CEBFED" w:rsidR="0066171E" w:rsidRDefault="0066171E" w:rsidP="0066171E">
      <w:pPr>
        <w:jc w:val="center"/>
      </w:pPr>
      <w:r>
        <w:t xml:space="preserve"> </w:t>
      </w:r>
      <w:bookmarkStart w:id="30" w:name="vote_start87"/>
      <w:bookmarkEnd w:id="30"/>
      <w:r>
        <w:t>Yeas 108; Nays 0</w:t>
      </w:r>
    </w:p>
    <w:p w14:paraId="653CEB94" w14:textId="77777777" w:rsidR="0066171E" w:rsidRDefault="0066171E" w:rsidP="0066171E">
      <w:pPr>
        <w:jc w:val="center"/>
      </w:pPr>
    </w:p>
    <w:p w14:paraId="1A0C38A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F9F7CD" w14:textId="77777777" w:rsidTr="0066171E">
        <w:tc>
          <w:tcPr>
            <w:tcW w:w="2179" w:type="dxa"/>
            <w:shd w:val="clear" w:color="auto" w:fill="auto"/>
          </w:tcPr>
          <w:p w14:paraId="2FE7F7D2" w14:textId="01D73084" w:rsidR="0066171E" w:rsidRPr="0066171E" w:rsidRDefault="0066171E" w:rsidP="0066171E">
            <w:pPr>
              <w:keepNext/>
              <w:ind w:firstLine="0"/>
            </w:pPr>
            <w:r>
              <w:t>Alexander</w:t>
            </w:r>
          </w:p>
        </w:tc>
        <w:tc>
          <w:tcPr>
            <w:tcW w:w="2179" w:type="dxa"/>
            <w:shd w:val="clear" w:color="auto" w:fill="auto"/>
          </w:tcPr>
          <w:p w14:paraId="711B02EF" w14:textId="376CE1EA" w:rsidR="0066171E" w:rsidRPr="0066171E" w:rsidRDefault="0066171E" w:rsidP="0066171E">
            <w:pPr>
              <w:keepNext/>
              <w:ind w:firstLine="0"/>
            </w:pPr>
            <w:r>
              <w:t>Anderson</w:t>
            </w:r>
          </w:p>
        </w:tc>
        <w:tc>
          <w:tcPr>
            <w:tcW w:w="2180" w:type="dxa"/>
            <w:shd w:val="clear" w:color="auto" w:fill="auto"/>
          </w:tcPr>
          <w:p w14:paraId="344C8E40" w14:textId="67239D0F" w:rsidR="0066171E" w:rsidRPr="0066171E" w:rsidRDefault="0066171E" w:rsidP="0066171E">
            <w:pPr>
              <w:keepNext/>
              <w:ind w:firstLine="0"/>
            </w:pPr>
            <w:r>
              <w:t>Atkinson</w:t>
            </w:r>
          </w:p>
        </w:tc>
      </w:tr>
      <w:tr w:rsidR="0066171E" w:rsidRPr="0066171E" w14:paraId="570F8E21" w14:textId="77777777" w:rsidTr="0066171E">
        <w:tc>
          <w:tcPr>
            <w:tcW w:w="2179" w:type="dxa"/>
            <w:shd w:val="clear" w:color="auto" w:fill="auto"/>
          </w:tcPr>
          <w:p w14:paraId="4BA46969" w14:textId="5C4D2B21" w:rsidR="0066171E" w:rsidRPr="0066171E" w:rsidRDefault="0066171E" w:rsidP="0066171E">
            <w:pPr>
              <w:ind w:firstLine="0"/>
            </w:pPr>
            <w:r>
              <w:t>Bailey</w:t>
            </w:r>
          </w:p>
        </w:tc>
        <w:tc>
          <w:tcPr>
            <w:tcW w:w="2179" w:type="dxa"/>
            <w:shd w:val="clear" w:color="auto" w:fill="auto"/>
          </w:tcPr>
          <w:p w14:paraId="7D6CB762" w14:textId="177C734C" w:rsidR="0066171E" w:rsidRPr="0066171E" w:rsidRDefault="0066171E" w:rsidP="0066171E">
            <w:pPr>
              <w:ind w:firstLine="0"/>
            </w:pPr>
            <w:r>
              <w:t>Ballentine</w:t>
            </w:r>
          </w:p>
        </w:tc>
        <w:tc>
          <w:tcPr>
            <w:tcW w:w="2180" w:type="dxa"/>
            <w:shd w:val="clear" w:color="auto" w:fill="auto"/>
          </w:tcPr>
          <w:p w14:paraId="4EC42D6D" w14:textId="1C5FEA13" w:rsidR="0066171E" w:rsidRPr="0066171E" w:rsidRDefault="0066171E" w:rsidP="0066171E">
            <w:pPr>
              <w:ind w:firstLine="0"/>
            </w:pPr>
            <w:r>
              <w:t>Bannister</w:t>
            </w:r>
          </w:p>
        </w:tc>
      </w:tr>
      <w:tr w:rsidR="0066171E" w:rsidRPr="0066171E" w14:paraId="31A7B22E" w14:textId="77777777" w:rsidTr="0066171E">
        <w:tc>
          <w:tcPr>
            <w:tcW w:w="2179" w:type="dxa"/>
            <w:shd w:val="clear" w:color="auto" w:fill="auto"/>
          </w:tcPr>
          <w:p w14:paraId="0ACC7889" w14:textId="26A3AEF9" w:rsidR="0066171E" w:rsidRPr="0066171E" w:rsidRDefault="0066171E" w:rsidP="0066171E">
            <w:pPr>
              <w:ind w:firstLine="0"/>
            </w:pPr>
            <w:r>
              <w:t>Bauer</w:t>
            </w:r>
          </w:p>
        </w:tc>
        <w:tc>
          <w:tcPr>
            <w:tcW w:w="2179" w:type="dxa"/>
            <w:shd w:val="clear" w:color="auto" w:fill="auto"/>
          </w:tcPr>
          <w:p w14:paraId="6138CC80" w14:textId="707C58A7" w:rsidR="0066171E" w:rsidRPr="0066171E" w:rsidRDefault="0066171E" w:rsidP="0066171E">
            <w:pPr>
              <w:ind w:firstLine="0"/>
            </w:pPr>
            <w:r>
              <w:t>Beach</w:t>
            </w:r>
          </w:p>
        </w:tc>
        <w:tc>
          <w:tcPr>
            <w:tcW w:w="2180" w:type="dxa"/>
            <w:shd w:val="clear" w:color="auto" w:fill="auto"/>
          </w:tcPr>
          <w:p w14:paraId="5B0A3532" w14:textId="6D61E278" w:rsidR="0066171E" w:rsidRPr="0066171E" w:rsidRDefault="0066171E" w:rsidP="0066171E">
            <w:pPr>
              <w:ind w:firstLine="0"/>
            </w:pPr>
            <w:r>
              <w:t>Bernstein</w:t>
            </w:r>
          </w:p>
        </w:tc>
      </w:tr>
      <w:tr w:rsidR="0066171E" w:rsidRPr="0066171E" w14:paraId="04724B80" w14:textId="77777777" w:rsidTr="0066171E">
        <w:tc>
          <w:tcPr>
            <w:tcW w:w="2179" w:type="dxa"/>
            <w:shd w:val="clear" w:color="auto" w:fill="auto"/>
          </w:tcPr>
          <w:p w14:paraId="096B6196" w14:textId="5F3A13B2" w:rsidR="0066171E" w:rsidRPr="0066171E" w:rsidRDefault="0066171E" w:rsidP="0066171E">
            <w:pPr>
              <w:ind w:firstLine="0"/>
            </w:pPr>
            <w:r>
              <w:t>Bowers</w:t>
            </w:r>
          </w:p>
        </w:tc>
        <w:tc>
          <w:tcPr>
            <w:tcW w:w="2179" w:type="dxa"/>
            <w:shd w:val="clear" w:color="auto" w:fill="auto"/>
          </w:tcPr>
          <w:p w14:paraId="778B66EB" w14:textId="5212887A" w:rsidR="0066171E" w:rsidRPr="0066171E" w:rsidRDefault="0066171E" w:rsidP="0066171E">
            <w:pPr>
              <w:ind w:firstLine="0"/>
            </w:pPr>
            <w:r>
              <w:t>Bradley</w:t>
            </w:r>
          </w:p>
        </w:tc>
        <w:tc>
          <w:tcPr>
            <w:tcW w:w="2180" w:type="dxa"/>
            <w:shd w:val="clear" w:color="auto" w:fill="auto"/>
          </w:tcPr>
          <w:p w14:paraId="39F844C0" w14:textId="2C0A90FB" w:rsidR="0066171E" w:rsidRPr="0066171E" w:rsidRDefault="0066171E" w:rsidP="0066171E">
            <w:pPr>
              <w:ind w:firstLine="0"/>
            </w:pPr>
            <w:r>
              <w:t>Brewer</w:t>
            </w:r>
          </w:p>
        </w:tc>
      </w:tr>
      <w:tr w:rsidR="0066171E" w:rsidRPr="0066171E" w14:paraId="5BD1721F" w14:textId="77777777" w:rsidTr="0066171E">
        <w:tc>
          <w:tcPr>
            <w:tcW w:w="2179" w:type="dxa"/>
            <w:shd w:val="clear" w:color="auto" w:fill="auto"/>
          </w:tcPr>
          <w:p w14:paraId="2FC7277F" w14:textId="2C68ACCD" w:rsidR="0066171E" w:rsidRPr="0066171E" w:rsidRDefault="0066171E" w:rsidP="0066171E">
            <w:pPr>
              <w:ind w:firstLine="0"/>
            </w:pPr>
            <w:r>
              <w:t>Brittain</w:t>
            </w:r>
          </w:p>
        </w:tc>
        <w:tc>
          <w:tcPr>
            <w:tcW w:w="2179" w:type="dxa"/>
            <w:shd w:val="clear" w:color="auto" w:fill="auto"/>
          </w:tcPr>
          <w:p w14:paraId="0642FD3F" w14:textId="46B9F01E" w:rsidR="0066171E" w:rsidRPr="0066171E" w:rsidRDefault="0066171E" w:rsidP="0066171E">
            <w:pPr>
              <w:ind w:firstLine="0"/>
            </w:pPr>
            <w:r>
              <w:t>Burns</w:t>
            </w:r>
          </w:p>
        </w:tc>
        <w:tc>
          <w:tcPr>
            <w:tcW w:w="2180" w:type="dxa"/>
            <w:shd w:val="clear" w:color="auto" w:fill="auto"/>
          </w:tcPr>
          <w:p w14:paraId="52F9FFA6" w14:textId="663D78DA" w:rsidR="0066171E" w:rsidRPr="0066171E" w:rsidRDefault="0066171E" w:rsidP="0066171E">
            <w:pPr>
              <w:ind w:firstLine="0"/>
            </w:pPr>
            <w:r>
              <w:t>Bustos</w:t>
            </w:r>
          </w:p>
        </w:tc>
      </w:tr>
      <w:tr w:rsidR="0066171E" w:rsidRPr="0066171E" w14:paraId="41C6CC39" w14:textId="77777777" w:rsidTr="0066171E">
        <w:tc>
          <w:tcPr>
            <w:tcW w:w="2179" w:type="dxa"/>
            <w:shd w:val="clear" w:color="auto" w:fill="auto"/>
          </w:tcPr>
          <w:p w14:paraId="0D1401E8" w14:textId="5F5227BF" w:rsidR="0066171E" w:rsidRPr="0066171E" w:rsidRDefault="0066171E" w:rsidP="0066171E">
            <w:pPr>
              <w:ind w:firstLine="0"/>
            </w:pPr>
            <w:r>
              <w:t>Calhoon</w:t>
            </w:r>
          </w:p>
        </w:tc>
        <w:tc>
          <w:tcPr>
            <w:tcW w:w="2179" w:type="dxa"/>
            <w:shd w:val="clear" w:color="auto" w:fill="auto"/>
          </w:tcPr>
          <w:p w14:paraId="5399D14F" w14:textId="6DCBC172" w:rsidR="0066171E" w:rsidRPr="0066171E" w:rsidRDefault="0066171E" w:rsidP="0066171E">
            <w:pPr>
              <w:ind w:firstLine="0"/>
            </w:pPr>
            <w:r>
              <w:t>Caskey</w:t>
            </w:r>
          </w:p>
        </w:tc>
        <w:tc>
          <w:tcPr>
            <w:tcW w:w="2180" w:type="dxa"/>
            <w:shd w:val="clear" w:color="auto" w:fill="auto"/>
          </w:tcPr>
          <w:p w14:paraId="4EFFAE19" w14:textId="3CC9244E" w:rsidR="0066171E" w:rsidRPr="0066171E" w:rsidRDefault="0066171E" w:rsidP="0066171E">
            <w:pPr>
              <w:ind w:firstLine="0"/>
            </w:pPr>
            <w:r>
              <w:t>Chapman</w:t>
            </w:r>
          </w:p>
        </w:tc>
      </w:tr>
      <w:tr w:rsidR="0066171E" w:rsidRPr="0066171E" w14:paraId="55C5FF16" w14:textId="77777777" w:rsidTr="0066171E">
        <w:tc>
          <w:tcPr>
            <w:tcW w:w="2179" w:type="dxa"/>
            <w:shd w:val="clear" w:color="auto" w:fill="auto"/>
          </w:tcPr>
          <w:p w14:paraId="02958A11" w14:textId="0B82A1C6" w:rsidR="0066171E" w:rsidRPr="0066171E" w:rsidRDefault="0066171E" w:rsidP="0066171E">
            <w:pPr>
              <w:ind w:firstLine="0"/>
            </w:pPr>
            <w:r>
              <w:t>Clyburn</w:t>
            </w:r>
          </w:p>
        </w:tc>
        <w:tc>
          <w:tcPr>
            <w:tcW w:w="2179" w:type="dxa"/>
            <w:shd w:val="clear" w:color="auto" w:fill="auto"/>
          </w:tcPr>
          <w:p w14:paraId="3DDE5C1B" w14:textId="2D84EFD0" w:rsidR="0066171E" w:rsidRPr="0066171E" w:rsidRDefault="0066171E" w:rsidP="0066171E">
            <w:pPr>
              <w:ind w:firstLine="0"/>
            </w:pPr>
            <w:r>
              <w:t>Collins</w:t>
            </w:r>
          </w:p>
        </w:tc>
        <w:tc>
          <w:tcPr>
            <w:tcW w:w="2180" w:type="dxa"/>
            <w:shd w:val="clear" w:color="auto" w:fill="auto"/>
          </w:tcPr>
          <w:p w14:paraId="16805EEA" w14:textId="5FF0D1F5" w:rsidR="0066171E" w:rsidRPr="0066171E" w:rsidRDefault="0066171E" w:rsidP="0066171E">
            <w:pPr>
              <w:ind w:firstLine="0"/>
            </w:pPr>
            <w:r>
              <w:t>B. J. Cox</w:t>
            </w:r>
          </w:p>
        </w:tc>
      </w:tr>
      <w:tr w:rsidR="0066171E" w:rsidRPr="0066171E" w14:paraId="1487FC69" w14:textId="77777777" w:rsidTr="0066171E">
        <w:tc>
          <w:tcPr>
            <w:tcW w:w="2179" w:type="dxa"/>
            <w:shd w:val="clear" w:color="auto" w:fill="auto"/>
          </w:tcPr>
          <w:p w14:paraId="27D7E528" w14:textId="34B38436" w:rsidR="0066171E" w:rsidRPr="0066171E" w:rsidRDefault="0066171E" w:rsidP="0066171E">
            <w:pPr>
              <w:ind w:firstLine="0"/>
            </w:pPr>
            <w:r>
              <w:t>B. L. Cox</w:t>
            </w:r>
          </w:p>
        </w:tc>
        <w:tc>
          <w:tcPr>
            <w:tcW w:w="2179" w:type="dxa"/>
            <w:shd w:val="clear" w:color="auto" w:fill="auto"/>
          </w:tcPr>
          <w:p w14:paraId="207EF42B" w14:textId="65E3EE25" w:rsidR="0066171E" w:rsidRPr="0066171E" w:rsidRDefault="0066171E" w:rsidP="0066171E">
            <w:pPr>
              <w:ind w:firstLine="0"/>
            </w:pPr>
            <w:r>
              <w:t>Crawford</w:t>
            </w:r>
          </w:p>
        </w:tc>
        <w:tc>
          <w:tcPr>
            <w:tcW w:w="2180" w:type="dxa"/>
            <w:shd w:val="clear" w:color="auto" w:fill="auto"/>
          </w:tcPr>
          <w:p w14:paraId="4169D7C8" w14:textId="7433FC2C" w:rsidR="0066171E" w:rsidRPr="0066171E" w:rsidRDefault="0066171E" w:rsidP="0066171E">
            <w:pPr>
              <w:ind w:firstLine="0"/>
            </w:pPr>
            <w:r>
              <w:t>Davis</w:t>
            </w:r>
          </w:p>
        </w:tc>
      </w:tr>
      <w:tr w:rsidR="0066171E" w:rsidRPr="0066171E" w14:paraId="1242B6D1" w14:textId="77777777" w:rsidTr="0066171E">
        <w:tc>
          <w:tcPr>
            <w:tcW w:w="2179" w:type="dxa"/>
            <w:shd w:val="clear" w:color="auto" w:fill="auto"/>
          </w:tcPr>
          <w:p w14:paraId="3FEAF913" w14:textId="095E120F" w:rsidR="0066171E" w:rsidRPr="0066171E" w:rsidRDefault="0066171E" w:rsidP="0066171E">
            <w:pPr>
              <w:ind w:firstLine="0"/>
            </w:pPr>
            <w:r>
              <w:t>Dillard</w:t>
            </w:r>
          </w:p>
        </w:tc>
        <w:tc>
          <w:tcPr>
            <w:tcW w:w="2179" w:type="dxa"/>
            <w:shd w:val="clear" w:color="auto" w:fill="auto"/>
          </w:tcPr>
          <w:p w14:paraId="346218D5" w14:textId="78E7767A" w:rsidR="0066171E" w:rsidRPr="0066171E" w:rsidRDefault="0066171E" w:rsidP="0066171E">
            <w:pPr>
              <w:ind w:firstLine="0"/>
            </w:pPr>
            <w:r>
              <w:t>Duncan</w:t>
            </w:r>
          </w:p>
        </w:tc>
        <w:tc>
          <w:tcPr>
            <w:tcW w:w="2180" w:type="dxa"/>
            <w:shd w:val="clear" w:color="auto" w:fill="auto"/>
          </w:tcPr>
          <w:p w14:paraId="325F6F6F" w14:textId="62B92CE4" w:rsidR="0066171E" w:rsidRPr="0066171E" w:rsidRDefault="0066171E" w:rsidP="0066171E">
            <w:pPr>
              <w:ind w:firstLine="0"/>
            </w:pPr>
            <w:r>
              <w:t>Edgerton</w:t>
            </w:r>
          </w:p>
        </w:tc>
      </w:tr>
      <w:tr w:rsidR="0066171E" w:rsidRPr="0066171E" w14:paraId="6A47EB10" w14:textId="77777777" w:rsidTr="0066171E">
        <w:tc>
          <w:tcPr>
            <w:tcW w:w="2179" w:type="dxa"/>
            <w:shd w:val="clear" w:color="auto" w:fill="auto"/>
          </w:tcPr>
          <w:p w14:paraId="246C19F6" w14:textId="74FC095B" w:rsidR="0066171E" w:rsidRPr="0066171E" w:rsidRDefault="0066171E" w:rsidP="0066171E">
            <w:pPr>
              <w:ind w:firstLine="0"/>
            </w:pPr>
            <w:r>
              <w:t>Erickson</w:t>
            </w:r>
          </w:p>
        </w:tc>
        <w:tc>
          <w:tcPr>
            <w:tcW w:w="2179" w:type="dxa"/>
            <w:shd w:val="clear" w:color="auto" w:fill="auto"/>
          </w:tcPr>
          <w:p w14:paraId="622CC862" w14:textId="03FFE2CC" w:rsidR="0066171E" w:rsidRPr="0066171E" w:rsidRDefault="0066171E" w:rsidP="0066171E">
            <w:pPr>
              <w:ind w:firstLine="0"/>
            </w:pPr>
            <w:r>
              <w:t>Forrest</w:t>
            </w:r>
          </w:p>
        </w:tc>
        <w:tc>
          <w:tcPr>
            <w:tcW w:w="2180" w:type="dxa"/>
            <w:shd w:val="clear" w:color="auto" w:fill="auto"/>
          </w:tcPr>
          <w:p w14:paraId="6B104585" w14:textId="0AAC4D9B" w:rsidR="0066171E" w:rsidRPr="0066171E" w:rsidRDefault="0066171E" w:rsidP="0066171E">
            <w:pPr>
              <w:ind w:firstLine="0"/>
            </w:pPr>
            <w:r>
              <w:t>Frank</w:t>
            </w:r>
          </w:p>
        </w:tc>
      </w:tr>
      <w:tr w:rsidR="0066171E" w:rsidRPr="0066171E" w14:paraId="7D1D61F2" w14:textId="77777777" w:rsidTr="0066171E">
        <w:tc>
          <w:tcPr>
            <w:tcW w:w="2179" w:type="dxa"/>
            <w:shd w:val="clear" w:color="auto" w:fill="auto"/>
          </w:tcPr>
          <w:p w14:paraId="6411A671" w14:textId="0F29EE35" w:rsidR="0066171E" w:rsidRPr="0066171E" w:rsidRDefault="0066171E" w:rsidP="0066171E">
            <w:pPr>
              <w:ind w:firstLine="0"/>
            </w:pPr>
            <w:r>
              <w:t>Gagnon</w:t>
            </w:r>
          </w:p>
        </w:tc>
        <w:tc>
          <w:tcPr>
            <w:tcW w:w="2179" w:type="dxa"/>
            <w:shd w:val="clear" w:color="auto" w:fill="auto"/>
          </w:tcPr>
          <w:p w14:paraId="142B30E5" w14:textId="56A411E3" w:rsidR="0066171E" w:rsidRPr="0066171E" w:rsidRDefault="0066171E" w:rsidP="0066171E">
            <w:pPr>
              <w:ind w:firstLine="0"/>
            </w:pPr>
            <w:r>
              <w:t>Garvin</w:t>
            </w:r>
          </w:p>
        </w:tc>
        <w:tc>
          <w:tcPr>
            <w:tcW w:w="2180" w:type="dxa"/>
            <w:shd w:val="clear" w:color="auto" w:fill="auto"/>
          </w:tcPr>
          <w:p w14:paraId="57FF6D9F" w14:textId="6F4F18DD" w:rsidR="0066171E" w:rsidRPr="0066171E" w:rsidRDefault="0066171E" w:rsidP="0066171E">
            <w:pPr>
              <w:ind w:firstLine="0"/>
            </w:pPr>
            <w:r>
              <w:t>Gibson</w:t>
            </w:r>
          </w:p>
        </w:tc>
      </w:tr>
      <w:tr w:rsidR="0066171E" w:rsidRPr="0066171E" w14:paraId="7E7F43DE" w14:textId="77777777" w:rsidTr="0066171E">
        <w:tc>
          <w:tcPr>
            <w:tcW w:w="2179" w:type="dxa"/>
            <w:shd w:val="clear" w:color="auto" w:fill="auto"/>
          </w:tcPr>
          <w:p w14:paraId="6B438469" w14:textId="4879C99A" w:rsidR="0066171E" w:rsidRPr="0066171E" w:rsidRDefault="0066171E" w:rsidP="0066171E">
            <w:pPr>
              <w:ind w:firstLine="0"/>
            </w:pPr>
            <w:r>
              <w:t>Gilliam</w:t>
            </w:r>
          </w:p>
        </w:tc>
        <w:tc>
          <w:tcPr>
            <w:tcW w:w="2179" w:type="dxa"/>
            <w:shd w:val="clear" w:color="auto" w:fill="auto"/>
          </w:tcPr>
          <w:p w14:paraId="183BA7F5" w14:textId="0337E168" w:rsidR="0066171E" w:rsidRPr="0066171E" w:rsidRDefault="0066171E" w:rsidP="0066171E">
            <w:pPr>
              <w:ind w:firstLine="0"/>
            </w:pPr>
            <w:r>
              <w:t>Gilliard</w:t>
            </w:r>
          </w:p>
        </w:tc>
        <w:tc>
          <w:tcPr>
            <w:tcW w:w="2180" w:type="dxa"/>
            <w:shd w:val="clear" w:color="auto" w:fill="auto"/>
          </w:tcPr>
          <w:p w14:paraId="43A72690" w14:textId="11CEF8B3" w:rsidR="0066171E" w:rsidRPr="0066171E" w:rsidRDefault="0066171E" w:rsidP="0066171E">
            <w:pPr>
              <w:ind w:firstLine="0"/>
            </w:pPr>
            <w:r>
              <w:t>Gilreath</w:t>
            </w:r>
          </w:p>
        </w:tc>
      </w:tr>
      <w:tr w:rsidR="0066171E" w:rsidRPr="0066171E" w14:paraId="70C80C4E" w14:textId="77777777" w:rsidTr="0066171E">
        <w:tc>
          <w:tcPr>
            <w:tcW w:w="2179" w:type="dxa"/>
            <w:shd w:val="clear" w:color="auto" w:fill="auto"/>
          </w:tcPr>
          <w:p w14:paraId="735B8884" w14:textId="4C279B0F" w:rsidR="0066171E" w:rsidRPr="0066171E" w:rsidRDefault="0066171E" w:rsidP="0066171E">
            <w:pPr>
              <w:ind w:firstLine="0"/>
            </w:pPr>
            <w:r>
              <w:t>Govan</w:t>
            </w:r>
          </w:p>
        </w:tc>
        <w:tc>
          <w:tcPr>
            <w:tcW w:w="2179" w:type="dxa"/>
            <w:shd w:val="clear" w:color="auto" w:fill="auto"/>
          </w:tcPr>
          <w:p w14:paraId="19912D50" w14:textId="2674697D" w:rsidR="0066171E" w:rsidRPr="0066171E" w:rsidRDefault="0066171E" w:rsidP="0066171E">
            <w:pPr>
              <w:ind w:firstLine="0"/>
            </w:pPr>
            <w:r>
              <w:t>Grant</w:t>
            </w:r>
          </w:p>
        </w:tc>
        <w:tc>
          <w:tcPr>
            <w:tcW w:w="2180" w:type="dxa"/>
            <w:shd w:val="clear" w:color="auto" w:fill="auto"/>
          </w:tcPr>
          <w:p w14:paraId="71840531" w14:textId="5AFFAE7C" w:rsidR="0066171E" w:rsidRPr="0066171E" w:rsidRDefault="0066171E" w:rsidP="0066171E">
            <w:pPr>
              <w:ind w:firstLine="0"/>
            </w:pPr>
            <w:r>
              <w:t>Guffey</w:t>
            </w:r>
          </w:p>
        </w:tc>
      </w:tr>
      <w:tr w:rsidR="0066171E" w:rsidRPr="0066171E" w14:paraId="78816314" w14:textId="77777777" w:rsidTr="0066171E">
        <w:tc>
          <w:tcPr>
            <w:tcW w:w="2179" w:type="dxa"/>
            <w:shd w:val="clear" w:color="auto" w:fill="auto"/>
          </w:tcPr>
          <w:p w14:paraId="458CEE91" w14:textId="1DD5AF3A" w:rsidR="0066171E" w:rsidRPr="0066171E" w:rsidRDefault="0066171E" w:rsidP="0066171E">
            <w:pPr>
              <w:ind w:firstLine="0"/>
            </w:pPr>
            <w:r>
              <w:t>Hager</w:t>
            </w:r>
          </w:p>
        </w:tc>
        <w:tc>
          <w:tcPr>
            <w:tcW w:w="2179" w:type="dxa"/>
            <w:shd w:val="clear" w:color="auto" w:fill="auto"/>
          </w:tcPr>
          <w:p w14:paraId="4AA90F9C" w14:textId="29B0184B" w:rsidR="0066171E" w:rsidRPr="0066171E" w:rsidRDefault="0066171E" w:rsidP="0066171E">
            <w:pPr>
              <w:ind w:firstLine="0"/>
            </w:pPr>
            <w:r>
              <w:t>Hardee</w:t>
            </w:r>
          </w:p>
        </w:tc>
        <w:tc>
          <w:tcPr>
            <w:tcW w:w="2180" w:type="dxa"/>
            <w:shd w:val="clear" w:color="auto" w:fill="auto"/>
          </w:tcPr>
          <w:p w14:paraId="52C8B2D4" w14:textId="63A0AF04" w:rsidR="0066171E" w:rsidRPr="0066171E" w:rsidRDefault="0066171E" w:rsidP="0066171E">
            <w:pPr>
              <w:ind w:firstLine="0"/>
            </w:pPr>
            <w:r>
              <w:t>Harris</w:t>
            </w:r>
          </w:p>
        </w:tc>
      </w:tr>
      <w:tr w:rsidR="0066171E" w:rsidRPr="0066171E" w14:paraId="26F759A4" w14:textId="77777777" w:rsidTr="0066171E">
        <w:tc>
          <w:tcPr>
            <w:tcW w:w="2179" w:type="dxa"/>
            <w:shd w:val="clear" w:color="auto" w:fill="auto"/>
          </w:tcPr>
          <w:p w14:paraId="16C2DDF8" w14:textId="26670804" w:rsidR="0066171E" w:rsidRPr="0066171E" w:rsidRDefault="0066171E" w:rsidP="0066171E">
            <w:pPr>
              <w:ind w:firstLine="0"/>
            </w:pPr>
            <w:r>
              <w:t>Hartnett</w:t>
            </w:r>
          </w:p>
        </w:tc>
        <w:tc>
          <w:tcPr>
            <w:tcW w:w="2179" w:type="dxa"/>
            <w:shd w:val="clear" w:color="auto" w:fill="auto"/>
          </w:tcPr>
          <w:p w14:paraId="4CCA358E" w14:textId="59AB59F1" w:rsidR="0066171E" w:rsidRPr="0066171E" w:rsidRDefault="0066171E" w:rsidP="0066171E">
            <w:pPr>
              <w:ind w:firstLine="0"/>
            </w:pPr>
            <w:r>
              <w:t>Hartz</w:t>
            </w:r>
          </w:p>
        </w:tc>
        <w:tc>
          <w:tcPr>
            <w:tcW w:w="2180" w:type="dxa"/>
            <w:shd w:val="clear" w:color="auto" w:fill="auto"/>
          </w:tcPr>
          <w:p w14:paraId="047566DA" w14:textId="1DA66040" w:rsidR="0066171E" w:rsidRPr="0066171E" w:rsidRDefault="0066171E" w:rsidP="0066171E">
            <w:pPr>
              <w:ind w:firstLine="0"/>
            </w:pPr>
            <w:r>
              <w:t>Hayes</w:t>
            </w:r>
          </w:p>
        </w:tc>
      </w:tr>
      <w:tr w:rsidR="0066171E" w:rsidRPr="0066171E" w14:paraId="74FA6B43" w14:textId="77777777" w:rsidTr="0066171E">
        <w:tc>
          <w:tcPr>
            <w:tcW w:w="2179" w:type="dxa"/>
            <w:shd w:val="clear" w:color="auto" w:fill="auto"/>
          </w:tcPr>
          <w:p w14:paraId="7A36B500" w14:textId="12C727BB" w:rsidR="0066171E" w:rsidRPr="0066171E" w:rsidRDefault="0066171E" w:rsidP="0066171E">
            <w:pPr>
              <w:ind w:firstLine="0"/>
            </w:pPr>
            <w:r>
              <w:t>Henderson-Myers</w:t>
            </w:r>
          </w:p>
        </w:tc>
        <w:tc>
          <w:tcPr>
            <w:tcW w:w="2179" w:type="dxa"/>
            <w:shd w:val="clear" w:color="auto" w:fill="auto"/>
          </w:tcPr>
          <w:p w14:paraId="1FCACBB2" w14:textId="7D4BF869" w:rsidR="0066171E" w:rsidRPr="0066171E" w:rsidRDefault="0066171E" w:rsidP="0066171E">
            <w:pPr>
              <w:ind w:firstLine="0"/>
            </w:pPr>
            <w:r>
              <w:t>Herbkersman</w:t>
            </w:r>
          </w:p>
        </w:tc>
        <w:tc>
          <w:tcPr>
            <w:tcW w:w="2180" w:type="dxa"/>
            <w:shd w:val="clear" w:color="auto" w:fill="auto"/>
          </w:tcPr>
          <w:p w14:paraId="41F52788" w14:textId="6685DF49" w:rsidR="0066171E" w:rsidRPr="0066171E" w:rsidRDefault="0066171E" w:rsidP="0066171E">
            <w:pPr>
              <w:ind w:firstLine="0"/>
            </w:pPr>
            <w:r>
              <w:t>Hewitt</w:t>
            </w:r>
          </w:p>
        </w:tc>
      </w:tr>
      <w:tr w:rsidR="0066171E" w:rsidRPr="0066171E" w14:paraId="59A3E8BE" w14:textId="77777777" w:rsidTr="0066171E">
        <w:tc>
          <w:tcPr>
            <w:tcW w:w="2179" w:type="dxa"/>
            <w:shd w:val="clear" w:color="auto" w:fill="auto"/>
          </w:tcPr>
          <w:p w14:paraId="45F1E7E5" w14:textId="38D3D933" w:rsidR="0066171E" w:rsidRPr="0066171E" w:rsidRDefault="0066171E" w:rsidP="0066171E">
            <w:pPr>
              <w:ind w:firstLine="0"/>
            </w:pPr>
            <w:r>
              <w:t>Hiott</w:t>
            </w:r>
          </w:p>
        </w:tc>
        <w:tc>
          <w:tcPr>
            <w:tcW w:w="2179" w:type="dxa"/>
            <w:shd w:val="clear" w:color="auto" w:fill="auto"/>
          </w:tcPr>
          <w:p w14:paraId="6C5A0E16" w14:textId="32403FA9" w:rsidR="0066171E" w:rsidRPr="0066171E" w:rsidRDefault="0066171E" w:rsidP="0066171E">
            <w:pPr>
              <w:ind w:firstLine="0"/>
            </w:pPr>
            <w:r>
              <w:t>Hixon</w:t>
            </w:r>
          </w:p>
        </w:tc>
        <w:tc>
          <w:tcPr>
            <w:tcW w:w="2180" w:type="dxa"/>
            <w:shd w:val="clear" w:color="auto" w:fill="auto"/>
          </w:tcPr>
          <w:p w14:paraId="55DB5049" w14:textId="65D710D5" w:rsidR="0066171E" w:rsidRPr="0066171E" w:rsidRDefault="0066171E" w:rsidP="0066171E">
            <w:pPr>
              <w:ind w:firstLine="0"/>
            </w:pPr>
            <w:r>
              <w:t>Holman</w:t>
            </w:r>
          </w:p>
        </w:tc>
      </w:tr>
      <w:tr w:rsidR="0066171E" w:rsidRPr="0066171E" w14:paraId="4E162D0A" w14:textId="77777777" w:rsidTr="0066171E">
        <w:tc>
          <w:tcPr>
            <w:tcW w:w="2179" w:type="dxa"/>
            <w:shd w:val="clear" w:color="auto" w:fill="auto"/>
          </w:tcPr>
          <w:p w14:paraId="0024B444" w14:textId="06AD9E70" w:rsidR="0066171E" w:rsidRPr="0066171E" w:rsidRDefault="0066171E" w:rsidP="0066171E">
            <w:pPr>
              <w:ind w:firstLine="0"/>
            </w:pPr>
            <w:r>
              <w:t>Hosey</w:t>
            </w:r>
          </w:p>
        </w:tc>
        <w:tc>
          <w:tcPr>
            <w:tcW w:w="2179" w:type="dxa"/>
            <w:shd w:val="clear" w:color="auto" w:fill="auto"/>
          </w:tcPr>
          <w:p w14:paraId="1B24561E" w14:textId="4DA3E71C" w:rsidR="0066171E" w:rsidRPr="0066171E" w:rsidRDefault="0066171E" w:rsidP="0066171E">
            <w:pPr>
              <w:ind w:firstLine="0"/>
            </w:pPr>
            <w:r>
              <w:t>Huff</w:t>
            </w:r>
          </w:p>
        </w:tc>
        <w:tc>
          <w:tcPr>
            <w:tcW w:w="2180" w:type="dxa"/>
            <w:shd w:val="clear" w:color="auto" w:fill="auto"/>
          </w:tcPr>
          <w:p w14:paraId="5C088654" w14:textId="23E5EE65" w:rsidR="0066171E" w:rsidRPr="0066171E" w:rsidRDefault="0066171E" w:rsidP="0066171E">
            <w:pPr>
              <w:ind w:firstLine="0"/>
            </w:pPr>
            <w:r>
              <w:t>J. E. Johnson</w:t>
            </w:r>
          </w:p>
        </w:tc>
      </w:tr>
      <w:tr w:rsidR="0066171E" w:rsidRPr="0066171E" w14:paraId="5A9E9850" w14:textId="77777777" w:rsidTr="0066171E">
        <w:tc>
          <w:tcPr>
            <w:tcW w:w="2179" w:type="dxa"/>
            <w:shd w:val="clear" w:color="auto" w:fill="auto"/>
          </w:tcPr>
          <w:p w14:paraId="43CAC162" w14:textId="46F76EA2" w:rsidR="0066171E" w:rsidRPr="0066171E" w:rsidRDefault="0066171E" w:rsidP="0066171E">
            <w:pPr>
              <w:ind w:firstLine="0"/>
            </w:pPr>
            <w:r>
              <w:t>J. L. Johnson</w:t>
            </w:r>
          </w:p>
        </w:tc>
        <w:tc>
          <w:tcPr>
            <w:tcW w:w="2179" w:type="dxa"/>
            <w:shd w:val="clear" w:color="auto" w:fill="auto"/>
          </w:tcPr>
          <w:p w14:paraId="5469A3E4" w14:textId="1D5C23CE" w:rsidR="0066171E" w:rsidRPr="0066171E" w:rsidRDefault="0066171E" w:rsidP="0066171E">
            <w:pPr>
              <w:ind w:firstLine="0"/>
            </w:pPr>
            <w:r>
              <w:t>Jones</w:t>
            </w:r>
          </w:p>
        </w:tc>
        <w:tc>
          <w:tcPr>
            <w:tcW w:w="2180" w:type="dxa"/>
            <w:shd w:val="clear" w:color="auto" w:fill="auto"/>
          </w:tcPr>
          <w:p w14:paraId="73C1531E" w14:textId="72D65F56" w:rsidR="0066171E" w:rsidRPr="0066171E" w:rsidRDefault="0066171E" w:rsidP="0066171E">
            <w:pPr>
              <w:ind w:firstLine="0"/>
            </w:pPr>
            <w:r>
              <w:t>Jordan</w:t>
            </w:r>
          </w:p>
        </w:tc>
      </w:tr>
      <w:tr w:rsidR="0066171E" w:rsidRPr="0066171E" w14:paraId="709FE43B" w14:textId="77777777" w:rsidTr="0066171E">
        <w:tc>
          <w:tcPr>
            <w:tcW w:w="2179" w:type="dxa"/>
            <w:shd w:val="clear" w:color="auto" w:fill="auto"/>
          </w:tcPr>
          <w:p w14:paraId="11461CFE" w14:textId="25146DB7" w:rsidR="0066171E" w:rsidRPr="0066171E" w:rsidRDefault="0066171E" w:rsidP="0066171E">
            <w:pPr>
              <w:ind w:firstLine="0"/>
            </w:pPr>
            <w:r>
              <w:t>Kilmartin</w:t>
            </w:r>
          </w:p>
        </w:tc>
        <w:tc>
          <w:tcPr>
            <w:tcW w:w="2179" w:type="dxa"/>
            <w:shd w:val="clear" w:color="auto" w:fill="auto"/>
          </w:tcPr>
          <w:p w14:paraId="49D2ED47" w14:textId="1BC1C88B" w:rsidR="0066171E" w:rsidRPr="0066171E" w:rsidRDefault="0066171E" w:rsidP="0066171E">
            <w:pPr>
              <w:ind w:firstLine="0"/>
            </w:pPr>
            <w:r>
              <w:t>King</w:t>
            </w:r>
          </w:p>
        </w:tc>
        <w:tc>
          <w:tcPr>
            <w:tcW w:w="2180" w:type="dxa"/>
            <w:shd w:val="clear" w:color="auto" w:fill="auto"/>
          </w:tcPr>
          <w:p w14:paraId="3BE58EB1" w14:textId="743745C6" w:rsidR="0066171E" w:rsidRPr="0066171E" w:rsidRDefault="0066171E" w:rsidP="0066171E">
            <w:pPr>
              <w:ind w:firstLine="0"/>
            </w:pPr>
            <w:r>
              <w:t>Landing</w:t>
            </w:r>
          </w:p>
        </w:tc>
      </w:tr>
      <w:tr w:rsidR="0066171E" w:rsidRPr="0066171E" w14:paraId="639216CA" w14:textId="77777777" w:rsidTr="0066171E">
        <w:tc>
          <w:tcPr>
            <w:tcW w:w="2179" w:type="dxa"/>
            <w:shd w:val="clear" w:color="auto" w:fill="auto"/>
          </w:tcPr>
          <w:p w14:paraId="410393A9" w14:textId="077CAF80" w:rsidR="0066171E" w:rsidRPr="0066171E" w:rsidRDefault="0066171E" w:rsidP="0066171E">
            <w:pPr>
              <w:ind w:firstLine="0"/>
            </w:pPr>
            <w:r>
              <w:t>Lawson</w:t>
            </w:r>
          </w:p>
        </w:tc>
        <w:tc>
          <w:tcPr>
            <w:tcW w:w="2179" w:type="dxa"/>
            <w:shd w:val="clear" w:color="auto" w:fill="auto"/>
          </w:tcPr>
          <w:p w14:paraId="41448759" w14:textId="55656AA2" w:rsidR="0066171E" w:rsidRPr="0066171E" w:rsidRDefault="0066171E" w:rsidP="0066171E">
            <w:pPr>
              <w:ind w:firstLine="0"/>
            </w:pPr>
            <w:r>
              <w:t>Ligon</w:t>
            </w:r>
          </w:p>
        </w:tc>
        <w:tc>
          <w:tcPr>
            <w:tcW w:w="2180" w:type="dxa"/>
            <w:shd w:val="clear" w:color="auto" w:fill="auto"/>
          </w:tcPr>
          <w:p w14:paraId="7D0929B6" w14:textId="2EB8BE57" w:rsidR="0066171E" w:rsidRPr="0066171E" w:rsidRDefault="0066171E" w:rsidP="0066171E">
            <w:pPr>
              <w:ind w:firstLine="0"/>
            </w:pPr>
            <w:r>
              <w:t>Long</w:t>
            </w:r>
          </w:p>
        </w:tc>
      </w:tr>
      <w:tr w:rsidR="0066171E" w:rsidRPr="0066171E" w14:paraId="687D77BD" w14:textId="77777777" w:rsidTr="0066171E">
        <w:tc>
          <w:tcPr>
            <w:tcW w:w="2179" w:type="dxa"/>
            <w:shd w:val="clear" w:color="auto" w:fill="auto"/>
          </w:tcPr>
          <w:p w14:paraId="76811DF8" w14:textId="006AE241" w:rsidR="0066171E" w:rsidRPr="0066171E" w:rsidRDefault="0066171E" w:rsidP="0066171E">
            <w:pPr>
              <w:ind w:firstLine="0"/>
            </w:pPr>
            <w:r>
              <w:t>Lowe</w:t>
            </w:r>
          </w:p>
        </w:tc>
        <w:tc>
          <w:tcPr>
            <w:tcW w:w="2179" w:type="dxa"/>
            <w:shd w:val="clear" w:color="auto" w:fill="auto"/>
          </w:tcPr>
          <w:p w14:paraId="5267A416" w14:textId="1F769881" w:rsidR="0066171E" w:rsidRPr="0066171E" w:rsidRDefault="0066171E" w:rsidP="0066171E">
            <w:pPr>
              <w:ind w:firstLine="0"/>
            </w:pPr>
            <w:r>
              <w:t>Magnuson</w:t>
            </w:r>
          </w:p>
        </w:tc>
        <w:tc>
          <w:tcPr>
            <w:tcW w:w="2180" w:type="dxa"/>
            <w:shd w:val="clear" w:color="auto" w:fill="auto"/>
          </w:tcPr>
          <w:p w14:paraId="6D0EB688" w14:textId="23C54BE2" w:rsidR="0066171E" w:rsidRPr="0066171E" w:rsidRDefault="0066171E" w:rsidP="0066171E">
            <w:pPr>
              <w:ind w:firstLine="0"/>
            </w:pPr>
            <w:r>
              <w:t>Martin</w:t>
            </w:r>
          </w:p>
        </w:tc>
      </w:tr>
      <w:tr w:rsidR="0066171E" w:rsidRPr="0066171E" w14:paraId="1D418BB8" w14:textId="77777777" w:rsidTr="0066171E">
        <w:tc>
          <w:tcPr>
            <w:tcW w:w="2179" w:type="dxa"/>
            <w:shd w:val="clear" w:color="auto" w:fill="auto"/>
          </w:tcPr>
          <w:p w14:paraId="30678313" w14:textId="62FCD2DC" w:rsidR="0066171E" w:rsidRPr="0066171E" w:rsidRDefault="0066171E" w:rsidP="0066171E">
            <w:pPr>
              <w:ind w:firstLine="0"/>
            </w:pPr>
            <w:r>
              <w:t>May</w:t>
            </w:r>
          </w:p>
        </w:tc>
        <w:tc>
          <w:tcPr>
            <w:tcW w:w="2179" w:type="dxa"/>
            <w:shd w:val="clear" w:color="auto" w:fill="auto"/>
          </w:tcPr>
          <w:p w14:paraId="0E1C3B95" w14:textId="18323B7F" w:rsidR="0066171E" w:rsidRPr="0066171E" w:rsidRDefault="0066171E" w:rsidP="0066171E">
            <w:pPr>
              <w:ind w:firstLine="0"/>
            </w:pPr>
            <w:r>
              <w:t>McCabe</w:t>
            </w:r>
          </w:p>
        </w:tc>
        <w:tc>
          <w:tcPr>
            <w:tcW w:w="2180" w:type="dxa"/>
            <w:shd w:val="clear" w:color="auto" w:fill="auto"/>
          </w:tcPr>
          <w:p w14:paraId="6C268823" w14:textId="5A2132C7" w:rsidR="0066171E" w:rsidRPr="0066171E" w:rsidRDefault="0066171E" w:rsidP="0066171E">
            <w:pPr>
              <w:ind w:firstLine="0"/>
            </w:pPr>
            <w:r>
              <w:t>McCravy</w:t>
            </w:r>
          </w:p>
        </w:tc>
      </w:tr>
      <w:tr w:rsidR="0066171E" w:rsidRPr="0066171E" w14:paraId="61EA7E59" w14:textId="77777777" w:rsidTr="0066171E">
        <w:tc>
          <w:tcPr>
            <w:tcW w:w="2179" w:type="dxa"/>
            <w:shd w:val="clear" w:color="auto" w:fill="auto"/>
          </w:tcPr>
          <w:p w14:paraId="7699E5FC" w14:textId="46A5EC9C" w:rsidR="0066171E" w:rsidRPr="0066171E" w:rsidRDefault="0066171E" w:rsidP="0066171E">
            <w:pPr>
              <w:ind w:firstLine="0"/>
            </w:pPr>
            <w:r>
              <w:t>McDaniel</w:t>
            </w:r>
          </w:p>
        </w:tc>
        <w:tc>
          <w:tcPr>
            <w:tcW w:w="2179" w:type="dxa"/>
            <w:shd w:val="clear" w:color="auto" w:fill="auto"/>
          </w:tcPr>
          <w:p w14:paraId="0918F414" w14:textId="66730139" w:rsidR="0066171E" w:rsidRPr="0066171E" w:rsidRDefault="0066171E" w:rsidP="0066171E">
            <w:pPr>
              <w:ind w:firstLine="0"/>
            </w:pPr>
            <w:r>
              <w:t>McGinnis</w:t>
            </w:r>
          </w:p>
        </w:tc>
        <w:tc>
          <w:tcPr>
            <w:tcW w:w="2180" w:type="dxa"/>
            <w:shd w:val="clear" w:color="auto" w:fill="auto"/>
          </w:tcPr>
          <w:p w14:paraId="1D585CBD" w14:textId="6502DEC4" w:rsidR="0066171E" w:rsidRPr="0066171E" w:rsidRDefault="0066171E" w:rsidP="0066171E">
            <w:pPr>
              <w:ind w:firstLine="0"/>
            </w:pPr>
            <w:r>
              <w:t>Mitchell</w:t>
            </w:r>
          </w:p>
        </w:tc>
      </w:tr>
      <w:tr w:rsidR="0066171E" w:rsidRPr="0066171E" w14:paraId="3AF0B36B" w14:textId="77777777" w:rsidTr="0066171E">
        <w:tc>
          <w:tcPr>
            <w:tcW w:w="2179" w:type="dxa"/>
            <w:shd w:val="clear" w:color="auto" w:fill="auto"/>
          </w:tcPr>
          <w:p w14:paraId="7BFE054E" w14:textId="3A28F718" w:rsidR="0066171E" w:rsidRPr="0066171E" w:rsidRDefault="0066171E" w:rsidP="0066171E">
            <w:pPr>
              <w:ind w:firstLine="0"/>
            </w:pPr>
            <w:r>
              <w:t>Montgomery</w:t>
            </w:r>
          </w:p>
        </w:tc>
        <w:tc>
          <w:tcPr>
            <w:tcW w:w="2179" w:type="dxa"/>
            <w:shd w:val="clear" w:color="auto" w:fill="auto"/>
          </w:tcPr>
          <w:p w14:paraId="5B1E6D88" w14:textId="509C3127" w:rsidR="0066171E" w:rsidRPr="0066171E" w:rsidRDefault="0066171E" w:rsidP="0066171E">
            <w:pPr>
              <w:ind w:firstLine="0"/>
            </w:pPr>
            <w:r>
              <w:t>J. Moore</w:t>
            </w:r>
          </w:p>
        </w:tc>
        <w:tc>
          <w:tcPr>
            <w:tcW w:w="2180" w:type="dxa"/>
            <w:shd w:val="clear" w:color="auto" w:fill="auto"/>
          </w:tcPr>
          <w:p w14:paraId="395CDF56" w14:textId="1316926B" w:rsidR="0066171E" w:rsidRPr="0066171E" w:rsidRDefault="0066171E" w:rsidP="0066171E">
            <w:pPr>
              <w:ind w:firstLine="0"/>
            </w:pPr>
            <w:r>
              <w:t>T. Moore</w:t>
            </w:r>
          </w:p>
        </w:tc>
      </w:tr>
      <w:tr w:rsidR="0066171E" w:rsidRPr="0066171E" w14:paraId="411B657B" w14:textId="77777777" w:rsidTr="0066171E">
        <w:tc>
          <w:tcPr>
            <w:tcW w:w="2179" w:type="dxa"/>
            <w:shd w:val="clear" w:color="auto" w:fill="auto"/>
          </w:tcPr>
          <w:p w14:paraId="3F1FED28" w14:textId="63FBBFE7" w:rsidR="0066171E" w:rsidRPr="0066171E" w:rsidRDefault="0066171E" w:rsidP="0066171E">
            <w:pPr>
              <w:ind w:firstLine="0"/>
            </w:pPr>
            <w:r>
              <w:t>Morgan</w:t>
            </w:r>
          </w:p>
        </w:tc>
        <w:tc>
          <w:tcPr>
            <w:tcW w:w="2179" w:type="dxa"/>
            <w:shd w:val="clear" w:color="auto" w:fill="auto"/>
          </w:tcPr>
          <w:p w14:paraId="46D9F6D7" w14:textId="4BFDE120" w:rsidR="0066171E" w:rsidRPr="0066171E" w:rsidRDefault="0066171E" w:rsidP="0066171E">
            <w:pPr>
              <w:ind w:firstLine="0"/>
            </w:pPr>
            <w:r>
              <w:t>Moss</w:t>
            </w:r>
          </w:p>
        </w:tc>
        <w:tc>
          <w:tcPr>
            <w:tcW w:w="2180" w:type="dxa"/>
            <w:shd w:val="clear" w:color="auto" w:fill="auto"/>
          </w:tcPr>
          <w:p w14:paraId="32DF71BE" w14:textId="65B26B27" w:rsidR="0066171E" w:rsidRPr="0066171E" w:rsidRDefault="0066171E" w:rsidP="0066171E">
            <w:pPr>
              <w:ind w:firstLine="0"/>
            </w:pPr>
            <w:r>
              <w:t>Murphy</w:t>
            </w:r>
          </w:p>
        </w:tc>
      </w:tr>
      <w:tr w:rsidR="0066171E" w:rsidRPr="0066171E" w14:paraId="5E7E95CC" w14:textId="77777777" w:rsidTr="0066171E">
        <w:tc>
          <w:tcPr>
            <w:tcW w:w="2179" w:type="dxa"/>
            <w:shd w:val="clear" w:color="auto" w:fill="auto"/>
          </w:tcPr>
          <w:p w14:paraId="53110942" w14:textId="08C5B1E7" w:rsidR="0066171E" w:rsidRPr="0066171E" w:rsidRDefault="0066171E" w:rsidP="0066171E">
            <w:pPr>
              <w:ind w:firstLine="0"/>
            </w:pPr>
            <w:r>
              <w:t>Neese</w:t>
            </w:r>
          </w:p>
        </w:tc>
        <w:tc>
          <w:tcPr>
            <w:tcW w:w="2179" w:type="dxa"/>
            <w:shd w:val="clear" w:color="auto" w:fill="auto"/>
          </w:tcPr>
          <w:p w14:paraId="4F9D0031" w14:textId="2346B2A0" w:rsidR="0066171E" w:rsidRPr="0066171E" w:rsidRDefault="0066171E" w:rsidP="0066171E">
            <w:pPr>
              <w:ind w:firstLine="0"/>
            </w:pPr>
            <w:r>
              <w:t>B. Newton</w:t>
            </w:r>
          </w:p>
        </w:tc>
        <w:tc>
          <w:tcPr>
            <w:tcW w:w="2180" w:type="dxa"/>
            <w:shd w:val="clear" w:color="auto" w:fill="auto"/>
          </w:tcPr>
          <w:p w14:paraId="551D4220" w14:textId="6A3F7771" w:rsidR="0066171E" w:rsidRPr="0066171E" w:rsidRDefault="0066171E" w:rsidP="0066171E">
            <w:pPr>
              <w:ind w:firstLine="0"/>
            </w:pPr>
            <w:r>
              <w:t>W. Newton</w:t>
            </w:r>
          </w:p>
        </w:tc>
      </w:tr>
      <w:tr w:rsidR="0066171E" w:rsidRPr="0066171E" w14:paraId="3330D940" w14:textId="77777777" w:rsidTr="0066171E">
        <w:tc>
          <w:tcPr>
            <w:tcW w:w="2179" w:type="dxa"/>
            <w:shd w:val="clear" w:color="auto" w:fill="auto"/>
          </w:tcPr>
          <w:p w14:paraId="39459A96" w14:textId="1FD629A8" w:rsidR="0066171E" w:rsidRPr="0066171E" w:rsidRDefault="0066171E" w:rsidP="0066171E">
            <w:pPr>
              <w:ind w:firstLine="0"/>
            </w:pPr>
            <w:r>
              <w:t>Oremus</w:t>
            </w:r>
          </w:p>
        </w:tc>
        <w:tc>
          <w:tcPr>
            <w:tcW w:w="2179" w:type="dxa"/>
            <w:shd w:val="clear" w:color="auto" w:fill="auto"/>
          </w:tcPr>
          <w:p w14:paraId="3E48406A" w14:textId="7608D251" w:rsidR="0066171E" w:rsidRPr="0066171E" w:rsidRDefault="0066171E" w:rsidP="0066171E">
            <w:pPr>
              <w:ind w:firstLine="0"/>
            </w:pPr>
            <w:r>
              <w:t>Pace</w:t>
            </w:r>
          </w:p>
        </w:tc>
        <w:tc>
          <w:tcPr>
            <w:tcW w:w="2180" w:type="dxa"/>
            <w:shd w:val="clear" w:color="auto" w:fill="auto"/>
          </w:tcPr>
          <w:p w14:paraId="74DBE6C4" w14:textId="4B7967C9" w:rsidR="0066171E" w:rsidRPr="0066171E" w:rsidRDefault="0066171E" w:rsidP="0066171E">
            <w:pPr>
              <w:ind w:firstLine="0"/>
            </w:pPr>
            <w:r>
              <w:t>Pedalino</w:t>
            </w:r>
          </w:p>
        </w:tc>
      </w:tr>
      <w:tr w:rsidR="0066171E" w:rsidRPr="0066171E" w14:paraId="4B670A91" w14:textId="77777777" w:rsidTr="0066171E">
        <w:tc>
          <w:tcPr>
            <w:tcW w:w="2179" w:type="dxa"/>
            <w:shd w:val="clear" w:color="auto" w:fill="auto"/>
          </w:tcPr>
          <w:p w14:paraId="740B4364" w14:textId="0B8F5553" w:rsidR="0066171E" w:rsidRPr="0066171E" w:rsidRDefault="0066171E" w:rsidP="0066171E">
            <w:pPr>
              <w:ind w:firstLine="0"/>
            </w:pPr>
            <w:r>
              <w:t>Pope</w:t>
            </w:r>
          </w:p>
        </w:tc>
        <w:tc>
          <w:tcPr>
            <w:tcW w:w="2179" w:type="dxa"/>
            <w:shd w:val="clear" w:color="auto" w:fill="auto"/>
          </w:tcPr>
          <w:p w14:paraId="6F2536AE" w14:textId="14C919B0" w:rsidR="0066171E" w:rsidRPr="0066171E" w:rsidRDefault="0066171E" w:rsidP="0066171E">
            <w:pPr>
              <w:ind w:firstLine="0"/>
            </w:pPr>
            <w:r>
              <w:t>Reese</w:t>
            </w:r>
          </w:p>
        </w:tc>
        <w:tc>
          <w:tcPr>
            <w:tcW w:w="2180" w:type="dxa"/>
            <w:shd w:val="clear" w:color="auto" w:fill="auto"/>
          </w:tcPr>
          <w:p w14:paraId="01AFAC06" w14:textId="01EB21D3" w:rsidR="0066171E" w:rsidRPr="0066171E" w:rsidRDefault="0066171E" w:rsidP="0066171E">
            <w:pPr>
              <w:ind w:firstLine="0"/>
            </w:pPr>
            <w:r>
              <w:t>Rivers</w:t>
            </w:r>
          </w:p>
        </w:tc>
      </w:tr>
      <w:tr w:rsidR="0066171E" w:rsidRPr="0066171E" w14:paraId="5BA80EAD" w14:textId="77777777" w:rsidTr="0066171E">
        <w:tc>
          <w:tcPr>
            <w:tcW w:w="2179" w:type="dxa"/>
            <w:shd w:val="clear" w:color="auto" w:fill="auto"/>
          </w:tcPr>
          <w:p w14:paraId="4B0D32D8" w14:textId="347D4790" w:rsidR="0066171E" w:rsidRPr="0066171E" w:rsidRDefault="0066171E" w:rsidP="0066171E">
            <w:pPr>
              <w:ind w:firstLine="0"/>
            </w:pPr>
            <w:r>
              <w:t>Robbins</w:t>
            </w:r>
          </w:p>
        </w:tc>
        <w:tc>
          <w:tcPr>
            <w:tcW w:w="2179" w:type="dxa"/>
            <w:shd w:val="clear" w:color="auto" w:fill="auto"/>
          </w:tcPr>
          <w:p w14:paraId="546474F7" w14:textId="452F23B9" w:rsidR="0066171E" w:rsidRPr="0066171E" w:rsidRDefault="0066171E" w:rsidP="0066171E">
            <w:pPr>
              <w:ind w:firstLine="0"/>
            </w:pPr>
            <w:r>
              <w:t>Rose</w:t>
            </w:r>
          </w:p>
        </w:tc>
        <w:tc>
          <w:tcPr>
            <w:tcW w:w="2180" w:type="dxa"/>
            <w:shd w:val="clear" w:color="auto" w:fill="auto"/>
          </w:tcPr>
          <w:p w14:paraId="2CE8022C" w14:textId="3C7A5AD5" w:rsidR="0066171E" w:rsidRPr="0066171E" w:rsidRDefault="0066171E" w:rsidP="0066171E">
            <w:pPr>
              <w:ind w:firstLine="0"/>
            </w:pPr>
            <w:r>
              <w:t>Rutherford</w:t>
            </w:r>
          </w:p>
        </w:tc>
      </w:tr>
      <w:tr w:rsidR="0066171E" w:rsidRPr="0066171E" w14:paraId="37BAB86C" w14:textId="77777777" w:rsidTr="0066171E">
        <w:tc>
          <w:tcPr>
            <w:tcW w:w="2179" w:type="dxa"/>
            <w:shd w:val="clear" w:color="auto" w:fill="auto"/>
          </w:tcPr>
          <w:p w14:paraId="5947E1A1" w14:textId="3CFB6310" w:rsidR="0066171E" w:rsidRPr="0066171E" w:rsidRDefault="0066171E" w:rsidP="0066171E">
            <w:pPr>
              <w:ind w:firstLine="0"/>
            </w:pPr>
            <w:r>
              <w:t>Sanders</w:t>
            </w:r>
          </w:p>
        </w:tc>
        <w:tc>
          <w:tcPr>
            <w:tcW w:w="2179" w:type="dxa"/>
            <w:shd w:val="clear" w:color="auto" w:fill="auto"/>
          </w:tcPr>
          <w:p w14:paraId="35A7D513" w14:textId="131433CF" w:rsidR="0066171E" w:rsidRPr="0066171E" w:rsidRDefault="0066171E" w:rsidP="0066171E">
            <w:pPr>
              <w:ind w:firstLine="0"/>
            </w:pPr>
            <w:r>
              <w:t>Schuessler</w:t>
            </w:r>
          </w:p>
        </w:tc>
        <w:tc>
          <w:tcPr>
            <w:tcW w:w="2180" w:type="dxa"/>
            <w:shd w:val="clear" w:color="auto" w:fill="auto"/>
          </w:tcPr>
          <w:p w14:paraId="02A60FD9" w14:textId="09143B42" w:rsidR="0066171E" w:rsidRPr="0066171E" w:rsidRDefault="0066171E" w:rsidP="0066171E">
            <w:pPr>
              <w:ind w:firstLine="0"/>
            </w:pPr>
            <w:r>
              <w:t>Sessions</w:t>
            </w:r>
          </w:p>
        </w:tc>
      </w:tr>
      <w:tr w:rsidR="0066171E" w:rsidRPr="0066171E" w14:paraId="7A6B2933" w14:textId="77777777" w:rsidTr="0066171E">
        <w:tc>
          <w:tcPr>
            <w:tcW w:w="2179" w:type="dxa"/>
            <w:shd w:val="clear" w:color="auto" w:fill="auto"/>
          </w:tcPr>
          <w:p w14:paraId="1141D0BF" w14:textId="68320926" w:rsidR="0066171E" w:rsidRPr="0066171E" w:rsidRDefault="0066171E" w:rsidP="0066171E">
            <w:pPr>
              <w:ind w:firstLine="0"/>
            </w:pPr>
            <w:r>
              <w:t>M. M. Smith</w:t>
            </w:r>
          </w:p>
        </w:tc>
        <w:tc>
          <w:tcPr>
            <w:tcW w:w="2179" w:type="dxa"/>
            <w:shd w:val="clear" w:color="auto" w:fill="auto"/>
          </w:tcPr>
          <w:p w14:paraId="24F1DAC6" w14:textId="6295DD28" w:rsidR="0066171E" w:rsidRPr="0066171E" w:rsidRDefault="0066171E" w:rsidP="0066171E">
            <w:pPr>
              <w:ind w:firstLine="0"/>
            </w:pPr>
            <w:r>
              <w:t>Stavrinakis</w:t>
            </w:r>
          </w:p>
        </w:tc>
        <w:tc>
          <w:tcPr>
            <w:tcW w:w="2180" w:type="dxa"/>
            <w:shd w:val="clear" w:color="auto" w:fill="auto"/>
          </w:tcPr>
          <w:p w14:paraId="6D6297EC" w14:textId="2A522604" w:rsidR="0066171E" w:rsidRPr="0066171E" w:rsidRDefault="0066171E" w:rsidP="0066171E">
            <w:pPr>
              <w:ind w:firstLine="0"/>
            </w:pPr>
            <w:r>
              <w:t>Taylor</w:t>
            </w:r>
          </w:p>
        </w:tc>
      </w:tr>
      <w:tr w:rsidR="0066171E" w:rsidRPr="0066171E" w14:paraId="4D6B491C" w14:textId="77777777" w:rsidTr="0066171E">
        <w:tc>
          <w:tcPr>
            <w:tcW w:w="2179" w:type="dxa"/>
            <w:shd w:val="clear" w:color="auto" w:fill="auto"/>
          </w:tcPr>
          <w:p w14:paraId="7C187C17" w14:textId="2C89432B" w:rsidR="0066171E" w:rsidRPr="0066171E" w:rsidRDefault="0066171E" w:rsidP="0066171E">
            <w:pPr>
              <w:ind w:firstLine="0"/>
            </w:pPr>
            <w:r>
              <w:t>Teeple</w:t>
            </w:r>
          </w:p>
        </w:tc>
        <w:tc>
          <w:tcPr>
            <w:tcW w:w="2179" w:type="dxa"/>
            <w:shd w:val="clear" w:color="auto" w:fill="auto"/>
          </w:tcPr>
          <w:p w14:paraId="525D7438" w14:textId="28E288B0" w:rsidR="0066171E" w:rsidRPr="0066171E" w:rsidRDefault="0066171E" w:rsidP="0066171E">
            <w:pPr>
              <w:ind w:firstLine="0"/>
            </w:pPr>
            <w:r>
              <w:t>Terribile</w:t>
            </w:r>
          </w:p>
        </w:tc>
        <w:tc>
          <w:tcPr>
            <w:tcW w:w="2180" w:type="dxa"/>
            <w:shd w:val="clear" w:color="auto" w:fill="auto"/>
          </w:tcPr>
          <w:p w14:paraId="6640578A" w14:textId="15A28708" w:rsidR="0066171E" w:rsidRPr="0066171E" w:rsidRDefault="0066171E" w:rsidP="0066171E">
            <w:pPr>
              <w:ind w:firstLine="0"/>
            </w:pPr>
            <w:r>
              <w:t>Vaughan</w:t>
            </w:r>
          </w:p>
        </w:tc>
      </w:tr>
      <w:tr w:rsidR="0066171E" w:rsidRPr="0066171E" w14:paraId="514A41E0" w14:textId="77777777" w:rsidTr="0066171E">
        <w:tc>
          <w:tcPr>
            <w:tcW w:w="2179" w:type="dxa"/>
            <w:shd w:val="clear" w:color="auto" w:fill="auto"/>
          </w:tcPr>
          <w:p w14:paraId="27E09A4E" w14:textId="1722EF23" w:rsidR="0066171E" w:rsidRPr="0066171E" w:rsidRDefault="0066171E" w:rsidP="0066171E">
            <w:pPr>
              <w:ind w:firstLine="0"/>
            </w:pPr>
            <w:r>
              <w:lastRenderedPageBreak/>
              <w:t>Weeks</w:t>
            </w:r>
          </w:p>
        </w:tc>
        <w:tc>
          <w:tcPr>
            <w:tcW w:w="2179" w:type="dxa"/>
            <w:shd w:val="clear" w:color="auto" w:fill="auto"/>
          </w:tcPr>
          <w:p w14:paraId="6E8C61B9" w14:textId="323CD228" w:rsidR="0066171E" w:rsidRPr="0066171E" w:rsidRDefault="0066171E" w:rsidP="0066171E">
            <w:pPr>
              <w:ind w:firstLine="0"/>
            </w:pPr>
            <w:r>
              <w:t>Wetmore</w:t>
            </w:r>
          </w:p>
        </w:tc>
        <w:tc>
          <w:tcPr>
            <w:tcW w:w="2180" w:type="dxa"/>
            <w:shd w:val="clear" w:color="auto" w:fill="auto"/>
          </w:tcPr>
          <w:p w14:paraId="1A8DE9AD" w14:textId="62570419" w:rsidR="0066171E" w:rsidRPr="0066171E" w:rsidRDefault="0066171E" w:rsidP="0066171E">
            <w:pPr>
              <w:ind w:firstLine="0"/>
            </w:pPr>
            <w:r>
              <w:t>White</w:t>
            </w:r>
          </w:p>
        </w:tc>
      </w:tr>
      <w:tr w:rsidR="0066171E" w:rsidRPr="0066171E" w14:paraId="4AD4997C" w14:textId="77777777" w:rsidTr="0066171E">
        <w:tc>
          <w:tcPr>
            <w:tcW w:w="2179" w:type="dxa"/>
            <w:shd w:val="clear" w:color="auto" w:fill="auto"/>
          </w:tcPr>
          <w:p w14:paraId="28CE18C6" w14:textId="3F451C6E" w:rsidR="0066171E" w:rsidRPr="0066171E" w:rsidRDefault="0066171E" w:rsidP="0066171E">
            <w:pPr>
              <w:keepNext/>
              <w:ind w:firstLine="0"/>
            </w:pPr>
            <w:r>
              <w:t>Whitmire</w:t>
            </w:r>
          </w:p>
        </w:tc>
        <w:tc>
          <w:tcPr>
            <w:tcW w:w="2179" w:type="dxa"/>
            <w:shd w:val="clear" w:color="auto" w:fill="auto"/>
          </w:tcPr>
          <w:p w14:paraId="05993B13" w14:textId="596090A2" w:rsidR="0066171E" w:rsidRPr="0066171E" w:rsidRDefault="0066171E" w:rsidP="0066171E">
            <w:pPr>
              <w:keepNext/>
              <w:ind w:firstLine="0"/>
            </w:pPr>
            <w:r>
              <w:t>Wickensimer</w:t>
            </w:r>
          </w:p>
        </w:tc>
        <w:tc>
          <w:tcPr>
            <w:tcW w:w="2180" w:type="dxa"/>
            <w:shd w:val="clear" w:color="auto" w:fill="auto"/>
          </w:tcPr>
          <w:p w14:paraId="627C04E4" w14:textId="68998D89" w:rsidR="0066171E" w:rsidRPr="0066171E" w:rsidRDefault="0066171E" w:rsidP="0066171E">
            <w:pPr>
              <w:keepNext/>
              <w:ind w:firstLine="0"/>
            </w:pPr>
            <w:r>
              <w:t>Williams</w:t>
            </w:r>
          </w:p>
        </w:tc>
      </w:tr>
      <w:tr w:rsidR="0066171E" w:rsidRPr="0066171E" w14:paraId="7E681B12" w14:textId="77777777" w:rsidTr="0066171E">
        <w:tc>
          <w:tcPr>
            <w:tcW w:w="2179" w:type="dxa"/>
            <w:shd w:val="clear" w:color="auto" w:fill="auto"/>
          </w:tcPr>
          <w:p w14:paraId="59111126" w14:textId="65D7B62E" w:rsidR="0066171E" w:rsidRPr="0066171E" w:rsidRDefault="0066171E" w:rsidP="0066171E">
            <w:pPr>
              <w:keepNext/>
              <w:ind w:firstLine="0"/>
            </w:pPr>
            <w:r>
              <w:t>Willis</w:t>
            </w:r>
          </w:p>
        </w:tc>
        <w:tc>
          <w:tcPr>
            <w:tcW w:w="2179" w:type="dxa"/>
            <w:shd w:val="clear" w:color="auto" w:fill="auto"/>
          </w:tcPr>
          <w:p w14:paraId="7ECBB63E" w14:textId="1F74F4C1" w:rsidR="0066171E" w:rsidRPr="0066171E" w:rsidRDefault="0066171E" w:rsidP="0066171E">
            <w:pPr>
              <w:keepNext/>
              <w:ind w:firstLine="0"/>
            </w:pPr>
            <w:r>
              <w:t>Wooten</w:t>
            </w:r>
          </w:p>
        </w:tc>
        <w:tc>
          <w:tcPr>
            <w:tcW w:w="2180" w:type="dxa"/>
            <w:shd w:val="clear" w:color="auto" w:fill="auto"/>
          </w:tcPr>
          <w:p w14:paraId="681B67C0" w14:textId="64DE551F" w:rsidR="0066171E" w:rsidRPr="0066171E" w:rsidRDefault="0066171E" w:rsidP="0066171E">
            <w:pPr>
              <w:keepNext/>
              <w:ind w:firstLine="0"/>
            </w:pPr>
            <w:r>
              <w:t>Yow</w:t>
            </w:r>
          </w:p>
        </w:tc>
      </w:tr>
    </w:tbl>
    <w:p w14:paraId="4D43E3D9" w14:textId="77777777" w:rsidR="0066171E" w:rsidRDefault="0066171E" w:rsidP="0066171E"/>
    <w:p w14:paraId="771B2461" w14:textId="4088D4FF" w:rsidR="0066171E" w:rsidRDefault="0066171E" w:rsidP="0066171E">
      <w:pPr>
        <w:jc w:val="center"/>
        <w:rPr>
          <w:b/>
        </w:rPr>
      </w:pPr>
      <w:r w:rsidRPr="0066171E">
        <w:rPr>
          <w:b/>
        </w:rPr>
        <w:t>Total--108</w:t>
      </w:r>
    </w:p>
    <w:p w14:paraId="6DDE93E7" w14:textId="77777777" w:rsidR="0066171E" w:rsidRDefault="0066171E" w:rsidP="0066171E">
      <w:pPr>
        <w:jc w:val="center"/>
        <w:rPr>
          <w:b/>
        </w:rPr>
      </w:pPr>
    </w:p>
    <w:p w14:paraId="20D9047D" w14:textId="77777777" w:rsidR="0066171E" w:rsidRDefault="0066171E" w:rsidP="00A008AD">
      <w:pPr>
        <w:keepNext/>
        <w:ind w:firstLine="0"/>
      </w:pPr>
      <w:r w:rsidRPr="0066171E">
        <w:t xml:space="preserve"> </w:t>
      </w:r>
      <w:r>
        <w:t>Those who voted in the negative are:</w:t>
      </w:r>
    </w:p>
    <w:p w14:paraId="7361D4F3" w14:textId="77777777" w:rsidR="0066171E" w:rsidRDefault="0066171E" w:rsidP="00A008AD">
      <w:pPr>
        <w:keepNext/>
      </w:pPr>
    </w:p>
    <w:p w14:paraId="21F1EDEB" w14:textId="77777777" w:rsidR="0066171E" w:rsidRDefault="0066171E" w:rsidP="00A008AD">
      <w:pPr>
        <w:keepNext/>
        <w:jc w:val="center"/>
        <w:rPr>
          <w:b/>
        </w:rPr>
      </w:pPr>
      <w:r w:rsidRPr="0066171E">
        <w:rPr>
          <w:b/>
        </w:rPr>
        <w:t>Total--0</w:t>
      </w:r>
    </w:p>
    <w:p w14:paraId="4D4A521B" w14:textId="59412244" w:rsidR="0066171E" w:rsidRDefault="0066171E" w:rsidP="00A008AD">
      <w:pPr>
        <w:keepNext/>
        <w:jc w:val="center"/>
        <w:rPr>
          <w:b/>
        </w:rPr>
      </w:pPr>
    </w:p>
    <w:p w14:paraId="3A0922B5" w14:textId="77777777" w:rsidR="0066171E" w:rsidRDefault="0066171E" w:rsidP="0066171E">
      <w:r>
        <w:t xml:space="preserve">Section 35 was adopted. </w:t>
      </w:r>
    </w:p>
    <w:p w14:paraId="3E712341" w14:textId="77777777" w:rsidR="0066171E" w:rsidRDefault="0066171E" w:rsidP="0066171E"/>
    <w:p w14:paraId="7911F6AB" w14:textId="413101C5" w:rsidR="0066171E" w:rsidRDefault="0066171E" w:rsidP="0066171E">
      <w:pPr>
        <w:keepNext/>
        <w:jc w:val="center"/>
        <w:rPr>
          <w:b/>
        </w:rPr>
      </w:pPr>
      <w:r w:rsidRPr="0066171E">
        <w:rPr>
          <w:b/>
        </w:rPr>
        <w:t>SECTION 36</w:t>
      </w:r>
    </w:p>
    <w:p w14:paraId="7FBA58A2" w14:textId="77777777" w:rsidR="0066171E" w:rsidRDefault="0066171E" w:rsidP="0066171E">
      <w:r>
        <w:t xml:space="preserve">The yeas and nays were taken resulting as follows: </w:t>
      </w:r>
    </w:p>
    <w:p w14:paraId="60A669E2" w14:textId="0384D82F" w:rsidR="0066171E" w:rsidRDefault="0066171E" w:rsidP="0066171E">
      <w:pPr>
        <w:jc w:val="center"/>
      </w:pPr>
      <w:r>
        <w:t xml:space="preserve"> </w:t>
      </w:r>
      <w:bookmarkStart w:id="31" w:name="vote_start89"/>
      <w:bookmarkEnd w:id="31"/>
      <w:r>
        <w:t>Yeas 110; Nays 0</w:t>
      </w:r>
    </w:p>
    <w:p w14:paraId="5CEBC08B" w14:textId="77777777" w:rsidR="0066171E" w:rsidRDefault="0066171E" w:rsidP="0066171E">
      <w:pPr>
        <w:jc w:val="center"/>
      </w:pPr>
    </w:p>
    <w:p w14:paraId="5293196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2D056F" w14:textId="77777777" w:rsidTr="0066171E">
        <w:tc>
          <w:tcPr>
            <w:tcW w:w="2179" w:type="dxa"/>
            <w:shd w:val="clear" w:color="auto" w:fill="auto"/>
          </w:tcPr>
          <w:p w14:paraId="0252AF69" w14:textId="7E460B6F" w:rsidR="0066171E" w:rsidRPr="0066171E" w:rsidRDefault="0066171E" w:rsidP="0066171E">
            <w:pPr>
              <w:keepNext/>
              <w:ind w:firstLine="0"/>
            </w:pPr>
            <w:r>
              <w:t>Alexander</w:t>
            </w:r>
          </w:p>
        </w:tc>
        <w:tc>
          <w:tcPr>
            <w:tcW w:w="2179" w:type="dxa"/>
            <w:shd w:val="clear" w:color="auto" w:fill="auto"/>
          </w:tcPr>
          <w:p w14:paraId="39200013" w14:textId="6031B049" w:rsidR="0066171E" w:rsidRPr="0066171E" w:rsidRDefault="0066171E" w:rsidP="0066171E">
            <w:pPr>
              <w:keepNext/>
              <w:ind w:firstLine="0"/>
            </w:pPr>
            <w:r>
              <w:t>Anderson</w:t>
            </w:r>
          </w:p>
        </w:tc>
        <w:tc>
          <w:tcPr>
            <w:tcW w:w="2180" w:type="dxa"/>
            <w:shd w:val="clear" w:color="auto" w:fill="auto"/>
          </w:tcPr>
          <w:p w14:paraId="1BAFA3D6" w14:textId="6D44D03C" w:rsidR="0066171E" w:rsidRPr="0066171E" w:rsidRDefault="0066171E" w:rsidP="0066171E">
            <w:pPr>
              <w:keepNext/>
              <w:ind w:firstLine="0"/>
            </w:pPr>
            <w:r>
              <w:t>Atkinson</w:t>
            </w:r>
          </w:p>
        </w:tc>
      </w:tr>
      <w:tr w:rsidR="0066171E" w:rsidRPr="0066171E" w14:paraId="6CD03ACD" w14:textId="77777777" w:rsidTr="0066171E">
        <w:tc>
          <w:tcPr>
            <w:tcW w:w="2179" w:type="dxa"/>
            <w:shd w:val="clear" w:color="auto" w:fill="auto"/>
          </w:tcPr>
          <w:p w14:paraId="2636521C" w14:textId="03F58756" w:rsidR="0066171E" w:rsidRPr="0066171E" w:rsidRDefault="0066171E" w:rsidP="0066171E">
            <w:pPr>
              <w:ind w:firstLine="0"/>
            </w:pPr>
            <w:r>
              <w:t>Bailey</w:t>
            </w:r>
          </w:p>
        </w:tc>
        <w:tc>
          <w:tcPr>
            <w:tcW w:w="2179" w:type="dxa"/>
            <w:shd w:val="clear" w:color="auto" w:fill="auto"/>
          </w:tcPr>
          <w:p w14:paraId="0CF8CD66" w14:textId="7D559354" w:rsidR="0066171E" w:rsidRPr="0066171E" w:rsidRDefault="0066171E" w:rsidP="0066171E">
            <w:pPr>
              <w:ind w:firstLine="0"/>
            </w:pPr>
            <w:r>
              <w:t>Ballentine</w:t>
            </w:r>
          </w:p>
        </w:tc>
        <w:tc>
          <w:tcPr>
            <w:tcW w:w="2180" w:type="dxa"/>
            <w:shd w:val="clear" w:color="auto" w:fill="auto"/>
          </w:tcPr>
          <w:p w14:paraId="3FEC71A2" w14:textId="5701FA58" w:rsidR="0066171E" w:rsidRPr="0066171E" w:rsidRDefault="0066171E" w:rsidP="0066171E">
            <w:pPr>
              <w:ind w:firstLine="0"/>
            </w:pPr>
            <w:r>
              <w:t>Bannister</w:t>
            </w:r>
          </w:p>
        </w:tc>
      </w:tr>
      <w:tr w:rsidR="0066171E" w:rsidRPr="0066171E" w14:paraId="558576AA" w14:textId="77777777" w:rsidTr="0066171E">
        <w:tc>
          <w:tcPr>
            <w:tcW w:w="2179" w:type="dxa"/>
            <w:shd w:val="clear" w:color="auto" w:fill="auto"/>
          </w:tcPr>
          <w:p w14:paraId="0B6CBA58" w14:textId="01EDF37D" w:rsidR="0066171E" w:rsidRPr="0066171E" w:rsidRDefault="0066171E" w:rsidP="0066171E">
            <w:pPr>
              <w:ind w:firstLine="0"/>
            </w:pPr>
            <w:r>
              <w:t>Bauer</w:t>
            </w:r>
          </w:p>
        </w:tc>
        <w:tc>
          <w:tcPr>
            <w:tcW w:w="2179" w:type="dxa"/>
            <w:shd w:val="clear" w:color="auto" w:fill="auto"/>
          </w:tcPr>
          <w:p w14:paraId="65357CC9" w14:textId="20A2BD02" w:rsidR="0066171E" w:rsidRPr="0066171E" w:rsidRDefault="0066171E" w:rsidP="0066171E">
            <w:pPr>
              <w:ind w:firstLine="0"/>
            </w:pPr>
            <w:r>
              <w:t>Beach</w:t>
            </w:r>
          </w:p>
        </w:tc>
        <w:tc>
          <w:tcPr>
            <w:tcW w:w="2180" w:type="dxa"/>
            <w:shd w:val="clear" w:color="auto" w:fill="auto"/>
          </w:tcPr>
          <w:p w14:paraId="50011B69" w14:textId="1E39AADB" w:rsidR="0066171E" w:rsidRPr="0066171E" w:rsidRDefault="0066171E" w:rsidP="0066171E">
            <w:pPr>
              <w:ind w:firstLine="0"/>
            </w:pPr>
            <w:r>
              <w:t>Bernstein</w:t>
            </w:r>
          </w:p>
        </w:tc>
      </w:tr>
      <w:tr w:rsidR="0066171E" w:rsidRPr="0066171E" w14:paraId="77A68F62" w14:textId="77777777" w:rsidTr="0066171E">
        <w:tc>
          <w:tcPr>
            <w:tcW w:w="2179" w:type="dxa"/>
            <w:shd w:val="clear" w:color="auto" w:fill="auto"/>
          </w:tcPr>
          <w:p w14:paraId="7C264AB2" w14:textId="255C55B9" w:rsidR="0066171E" w:rsidRPr="0066171E" w:rsidRDefault="0066171E" w:rsidP="0066171E">
            <w:pPr>
              <w:ind w:firstLine="0"/>
            </w:pPr>
            <w:r>
              <w:t>Bowers</w:t>
            </w:r>
          </w:p>
        </w:tc>
        <w:tc>
          <w:tcPr>
            <w:tcW w:w="2179" w:type="dxa"/>
            <w:shd w:val="clear" w:color="auto" w:fill="auto"/>
          </w:tcPr>
          <w:p w14:paraId="640C80EE" w14:textId="62515C97" w:rsidR="0066171E" w:rsidRPr="0066171E" w:rsidRDefault="0066171E" w:rsidP="0066171E">
            <w:pPr>
              <w:ind w:firstLine="0"/>
            </w:pPr>
            <w:r>
              <w:t>Bradley</w:t>
            </w:r>
          </w:p>
        </w:tc>
        <w:tc>
          <w:tcPr>
            <w:tcW w:w="2180" w:type="dxa"/>
            <w:shd w:val="clear" w:color="auto" w:fill="auto"/>
          </w:tcPr>
          <w:p w14:paraId="4EBB0473" w14:textId="665A0A82" w:rsidR="0066171E" w:rsidRPr="0066171E" w:rsidRDefault="0066171E" w:rsidP="0066171E">
            <w:pPr>
              <w:ind w:firstLine="0"/>
            </w:pPr>
            <w:r>
              <w:t>Brewer</w:t>
            </w:r>
          </w:p>
        </w:tc>
      </w:tr>
      <w:tr w:rsidR="0066171E" w:rsidRPr="0066171E" w14:paraId="10106BFF" w14:textId="77777777" w:rsidTr="0066171E">
        <w:tc>
          <w:tcPr>
            <w:tcW w:w="2179" w:type="dxa"/>
            <w:shd w:val="clear" w:color="auto" w:fill="auto"/>
          </w:tcPr>
          <w:p w14:paraId="4BD79A1D" w14:textId="27520E85" w:rsidR="0066171E" w:rsidRPr="0066171E" w:rsidRDefault="0066171E" w:rsidP="0066171E">
            <w:pPr>
              <w:ind w:firstLine="0"/>
            </w:pPr>
            <w:r>
              <w:t>Brittain</w:t>
            </w:r>
          </w:p>
        </w:tc>
        <w:tc>
          <w:tcPr>
            <w:tcW w:w="2179" w:type="dxa"/>
            <w:shd w:val="clear" w:color="auto" w:fill="auto"/>
          </w:tcPr>
          <w:p w14:paraId="29401996" w14:textId="1203D05F" w:rsidR="0066171E" w:rsidRPr="0066171E" w:rsidRDefault="0066171E" w:rsidP="0066171E">
            <w:pPr>
              <w:ind w:firstLine="0"/>
            </w:pPr>
            <w:r>
              <w:t>Bustos</w:t>
            </w:r>
          </w:p>
        </w:tc>
        <w:tc>
          <w:tcPr>
            <w:tcW w:w="2180" w:type="dxa"/>
            <w:shd w:val="clear" w:color="auto" w:fill="auto"/>
          </w:tcPr>
          <w:p w14:paraId="1B225B2C" w14:textId="375D8E00" w:rsidR="0066171E" w:rsidRPr="0066171E" w:rsidRDefault="0066171E" w:rsidP="0066171E">
            <w:pPr>
              <w:ind w:firstLine="0"/>
            </w:pPr>
            <w:r>
              <w:t>Calhoon</w:t>
            </w:r>
          </w:p>
        </w:tc>
      </w:tr>
      <w:tr w:rsidR="0066171E" w:rsidRPr="0066171E" w14:paraId="7AD87F60" w14:textId="77777777" w:rsidTr="0066171E">
        <w:tc>
          <w:tcPr>
            <w:tcW w:w="2179" w:type="dxa"/>
            <w:shd w:val="clear" w:color="auto" w:fill="auto"/>
          </w:tcPr>
          <w:p w14:paraId="610BD446" w14:textId="1B1D6667" w:rsidR="0066171E" w:rsidRPr="0066171E" w:rsidRDefault="0066171E" w:rsidP="0066171E">
            <w:pPr>
              <w:ind w:firstLine="0"/>
            </w:pPr>
            <w:r>
              <w:t>Chapman</w:t>
            </w:r>
          </w:p>
        </w:tc>
        <w:tc>
          <w:tcPr>
            <w:tcW w:w="2179" w:type="dxa"/>
            <w:shd w:val="clear" w:color="auto" w:fill="auto"/>
          </w:tcPr>
          <w:p w14:paraId="1DDB7BF1" w14:textId="51EE2D12" w:rsidR="0066171E" w:rsidRPr="0066171E" w:rsidRDefault="0066171E" w:rsidP="0066171E">
            <w:pPr>
              <w:ind w:firstLine="0"/>
            </w:pPr>
            <w:r>
              <w:t>Clyburn</w:t>
            </w:r>
          </w:p>
        </w:tc>
        <w:tc>
          <w:tcPr>
            <w:tcW w:w="2180" w:type="dxa"/>
            <w:shd w:val="clear" w:color="auto" w:fill="auto"/>
          </w:tcPr>
          <w:p w14:paraId="082E7F5B" w14:textId="3943F976" w:rsidR="0066171E" w:rsidRPr="0066171E" w:rsidRDefault="0066171E" w:rsidP="0066171E">
            <w:pPr>
              <w:ind w:firstLine="0"/>
            </w:pPr>
            <w:r>
              <w:t>Cobb-Hunter</w:t>
            </w:r>
          </w:p>
        </w:tc>
      </w:tr>
      <w:tr w:rsidR="0066171E" w:rsidRPr="0066171E" w14:paraId="56974553" w14:textId="77777777" w:rsidTr="0066171E">
        <w:tc>
          <w:tcPr>
            <w:tcW w:w="2179" w:type="dxa"/>
            <w:shd w:val="clear" w:color="auto" w:fill="auto"/>
          </w:tcPr>
          <w:p w14:paraId="5E9B845A" w14:textId="7FC5E93F" w:rsidR="0066171E" w:rsidRPr="0066171E" w:rsidRDefault="0066171E" w:rsidP="0066171E">
            <w:pPr>
              <w:ind w:firstLine="0"/>
            </w:pPr>
            <w:r>
              <w:t>Collins</w:t>
            </w:r>
          </w:p>
        </w:tc>
        <w:tc>
          <w:tcPr>
            <w:tcW w:w="2179" w:type="dxa"/>
            <w:shd w:val="clear" w:color="auto" w:fill="auto"/>
          </w:tcPr>
          <w:p w14:paraId="0F3161EA" w14:textId="66921DBB" w:rsidR="0066171E" w:rsidRPr="0066171E" w:rsidRDefault="0066171E" w:rsidP="0066171E">
            <w:pPr>
              <w:ind w:firstLine="0"/>
            </w:pPr>
            <w:r>
              <w:t>B. J. Cox</w:t>
            </w:r>
          </w:p>
        </w:tc>
        <w:tc>
          <w:tcPr>
            <w:tcW w:w="2180" w:type="dxa"/>
            <w:shd w:val="clear" w:color="auto" w:fill="auto"/>
          </w:tcPr>
          <w:p w14:paraId="74861317" w14:textId="0E8B74EA" w:rsidR="0066171E" w:rsidRPr="0066171E" w:rsidRDefault="0066171E" w:rsidP="0066171E">
            <w:pPr>
              <w:ind w:firstLine="0"/>
            </w:pPr>
            <w:r>
              <w:t>B. L. Cox</w:t>
            </w:r>
          </w:p>
        </w:tc>
      </w:tr>
      <w:tr w:rsidR="0066171E" w:rsidRPr="0066171E" w14:paraId="1DF62005" w14:textId="77777777" w:rsidTr="0066171E">
        <w:tc>
          <w:tcPr>
            <w:tcW w:w="2179" w:type="dxa"/>
            <w:shd w:val="clear" w:color="auto" w:fill="auto"/>
          </w:tcPr>
          <w:p w14:paraId="044B779E" w14:textId="1710F0A7" w:rsidR="0066171E" w:rsidRPr="0066171E" w:rsidRDefault="0066171E" w:rsidP="0066171E">
            <w:pPr>
              <w:ind w:firstLine="0"/>
            </w:pPr>
            <w:r>
              <w:t>Crawford</w:t>
            </w:r>
          </w:p>
        </w:tc>
        <w:tc>
          <w:tcPr>
            <w:tcW w:w="2179" w:type="dxa"/>
            <w:shd w:val="clear" w:color="auto" w:fill="auto"/>
          </w:tcPr>
          <w:p w14:paraId="5E38A28B" w14:textId="7FED009E" w:rsidR="0066171E" w:rsidRPr="0066171E" w:rsidRDefault="0066171E" w:rsidP="0066171E">
            <w:pPr>
              <w:ind w:firstLine="0"/>
            </w:pPr>
            <w:r>
              <w:t>Cromer</w:t>
            </w:r>
          </w:p>
        </w:tc>
        <w:tc>
          <w:tcPr>
            <w:tcW w:w="2180" w:type="dxa"/>
            <w:shd w:val="clear" w:color="auto" w:fill="auto"/>
          </w:tcPr>
          <w:p w14:paraId="3DC0868A" w14:textId="423DB851" w:rsidR="0066171E" w:rsidRPr="0066171E" w:rsidRDefault="0066171E" w:rsidP="0066171E">
            <w:pPr>
              <w:ind w:firstLine="0"/>
            </w:pPr>
            <w:r>
              <w:t>Davis</w:t>
            </w:r>
          </w:p>
        </w:tc>
      </w:tr>
      <w:tr w:rsidR="0066171E" w:rsidRPr="0066171E" w14:paraId="23970EDF" w14:textId="77777777" w:rsidTr="0066171E">
        <w:tc>
          <w:tcPr>
            <w:tcW w:w="2179" w:type="dxa"/>
            <w:shd w:val="clear" w:color="auto" w:fill="auto"/>
          </w:tcPr>
          <w:p w14:paraId="06372906" w14:textId="54D4CC46" w:rsidR="0066171E" w:rsidRPr="0066171E" w:rsidRDefault="0066171E" w:rsidP="0066171E">
            <w:pPr>
              <w:ind w:firstLine="0"/>
            </w:pPr>
            <w:r>
              <w:t>Dillard</w:t>
            </w:r>
          </w:p>
        </w:tc>
        <w:tc>
          <w:tcPr>
            <w:tcW w:w="2179" w:type="dxa"/>
            <w:shd w:val="clear" w:color="auto" w:fill="auto"/>
          </w:tcPr>
          <w:p w14:paraId="0D2D906B" w14:textId="02AD72E6" w:rsidR="0066171E" w:rsidRPr="0066171E" w:rsidRDefault="0066171E" w:rsidP="0066171E">
            <w:pPr>
              <w:ind w:firstLine="0"/>
            </w:pPr>
            <w:r>
              <w:t>Duncan</w:t>
            </w:r>
          </w:p>
        </w:tc>
        <w:tc>
          <w:tcPr>
            <w:tcW w:w="2180" w:type="dxa"/>
            <w:shd w:val="clear" w:color="auto" w:fill="auto"/>
          </w:tcPr>
          <w:p w14:paraId="280A060E" w14:textId="531D9062" w:rsidR="0066171E" w:rsidRPr="0066171E" w:rsidRDefault="0066171E" w:rsidP="0066171E">
            <w:pPr>
              <w:ind w:firstLine="0"/>
            </w:pPr>
            <w:r>
              <w:t>Edgerton</w:t>
            </w:r>
          </w:p>
        </w:tc>
      </w:tr>
      <w:tr w:rsidR="0066171E" w:rsidRPr="0066171E" w14:paraId="0BAACB43" w14:textId="77777777" w:rsidTr="0066171E">
        <w:tc>
          <w:tcPr>
            <w:tcW w:w="2179" w:type="dxa"/>
            <w:shd w:val="clear" w:color="auto" w:fill="auto"/>
          </w:tcPr>
          <w:p w14:paraId="752234EF" w14:textId="3038ED9A" w:rsidR="0066171E" w:rsidRPr="0066171E" w:rsidRDefault="0066171E" w:rsidP="0066171E">
            <w:pPr>
              <w:ind w:firstLine="0"/>
            </w:pPr>
            <w:r>
              <w:t>Erickson</w:t>
            </w:r>
          </w:p>
        </w:tc>
        <w:tc>
          <w:tcPr>
            <w:tcW w:w="2179" w:type="dxa"/>
            <w:shd w:val="clear" w:color="auto" w:fill="auto"/>
          </w:tcPr>
          <w:p w14:paraId="3C55B04E" w14:textId="12FFE9F1" w:rsidR="0066171E" w:rsidRPr="0066171E" w:rsidRDefault="0066171E" w:rsidP="0066171E">
            <w:pPr>
              <w:ind w:firstLine="0"/>
            </w:pPr>
            <w:r>
              <w:t>Forrest</w:t>
            </w:r>
          </w:p>
        </w:tc>
        <w:tc>
          <w:tcPr>
            <w:tcW w:w="2180" w:type="dxa"/>
            <w:shd w:val="clear" w:color="auto" w:fill="auto"/>
          </w:tcPr>
          <w:p w14:paraId="3E59875D" w14:textId="7EBE707A" w:rsidR="0066171E" w:rsidRPr="0066171E" w:rsidRDefault="0066171E" w:rsidP="0066171E">
            <w:pPr>
              <w:ind w:firstLine="0"/>
            </w:pPr>
            <w:r>
              <w:t>Frank</w:t>
            </w:r>
          </w:p>
        </w:tc>
      </w:tr>
      <w:tr w:rsidR="0066171E" w:rsidRPr="0066171E" w14:paraId="09CF1C34" w14:textId="77777777" w:rsidTr="0066171E">
        <w:tc>
          <w:tcPr>
            <w:tcW w:w="2179" w:type="dxa"/>
            <w:shd w:val="clear" w:color="auto" w:fill="auto"/>
          </w:tcPr>
          <w:p w14:paraId="32447FF7" w14:textId="6AEE05C8" w:rsidR="0066171E" w:rsidRPr="0066171E" w:rsidRDefault="0066171E" w:rsidP="0066171E">
            <w:pPr>
              <w:ind w:firstLine="0"/>
            </w:pPr>
            <w:r>
              <w:t>Gagnon</w:t>
            </w:r>
          </w:p>
        </w:tc>
        <w:tc>
          <w:tcPr>
            <w:tcW w:w="2179" w:type="dxa"/>
            <w:shd w:val="clear" w:color="auto" w:fill="auto"/>
          </w:tcPr>
          <w:p w14:paraId="08EDEA2B" w14:textId="4860C776" w:rsidR="0066171E" w:rsidRPr="0066171E" w:rsidRDefault="0066171E" w:rsidP="0066171E">
            <w:pPr>
              <w:ind w:firstLine="0"/>
            </w:pPr>
            <w:r>
              <w:t>Garvin</w:t>
            </w:r>
          </w:p>
        </w:tc>
        <w:tc>
          <w:tcPr>
            <w:tcW w:w="2180" w:type="dxa"/>
            <w:shd w:val="clear" w:color="auto" w:fill="auto"/>
          </w:tcPr>
          <w:p w14:paraId="2A3D3962" w14:textId="43D0D2CF" w:rsidR="0066171E" w:rsidRPr="0066171E" w:rsidRDefault="0066171E" w:rsidP="0066171E">
            <w:pPr>
              <w:ind w:firstLine="0"/>
            </w:pPr>
            <w:r>
              <w:t>Gatch</w:t>
            </w:r>
          </w:p>
        </w:tc>
      </w:tr>
      <w:tr w:rsidR="0066171E" w:rsidRPr="0066171E" w14:paraId="4E254865" w14:textId="77777777" w:rsidTr="0066171E">
        <w:tc>
          <w:tcPr>
            <w:tcW w:w="2179" w:type="dxa"/>
            <w:shd w:val="clear" w:color="auto" w:fill="auto"/>
          </w:tcPr>
          <w:p w14:paraId="6979A1D3" w14:textId="3D3419FA" w:rsidR="0066171E" w:rsidRPr="0066171E" w:rsidRDefault="0066171E" w:rsidP="0066171E">
            <w:pPr>
              <w:ind w:firstLine="0"/>
            </w:pPr>
            <w:r>
              <w:t>Gibson</w:t>
            </w:r>
          </w:p>
        </w:tc>
        <w:tc>
          <w:tcPr>
            <w:tcW w:w="2179" w:type="dxa"/>
            <w:shd w:val="clear" w:color="auto" w:fill="auto"/>
          </w:tcPr>
          <w:p w14:paraId="7A41F88F" w14:textId="12D5704D" w:rsidR="0066171E" w:rsidRPr="0066171E" w:rsidRDefault="0066171E" w:rsidP="0066171E">
            <w:pPr>
              <w:ind w:firstLine="0"/>
            </w:pPr>
            <w:r>
              <w:t>Gilliam</w:t>
            </w:r>
          </w:p>
        </w:tc>
        <w:tc>
          <w:tcPr>
            <w:tcW w:w="2180" w:type="dxa"/>
            <w:shd w:val="clear" w:color="auto" w:fill="auto"/>
          </w:tcPr>
          <w:p w14:paraId="4FE98F24" w14:textId="214203B4" w:rsidR="0066171E" w:rsidRPr="0066171E" w:rsidRDefault="0066171E" w:rsidP="0066171E">
            <w:pPr>
              <w:ind w:firstLine="0"/>
            </w:pPr>
            <w:r>
              <w:t>Gilreath</w:t>
            </w:r>
          </w:p>
        </w:tc>
      </w:tr>
      <w:tr w:rsidR="0066171E" w:rsidRPr="0066171E" w14:paraId="6323FF40" w14:textId="77777777" w:rsidTr="0066171E">
        <w:tc>
          <w:tcPr>
            <w:tcW w:w="2179" w:type="dxa"/>
            <w:shd w:val="clear" w:color="auto" w:fill="auto"/>
          </w:tcPr>
          <w:p w14:paraId="07572F40" w14:textId="7C94E009" w:rsidR="0066171E" w:rsidRPr="0066171E" w:rsidRDefault="0066171E" w:rsidP="0066171E">
            <w:pPr>
              <w:ind w:firstLine="0"/>
            </w:pPr>
            <w:r>
              <w:t>Govan</w:t>
            </w:r>
          </w:p>
        </w:tc>
        <w:tc>
          <w:tcPr>
            <w:tcW w:w="2179" w:type="dxa"/>
            <w:shd w:val="clear" w:color="auto" w:fill="auto"/>
          </w:tcPr>
          <w:p w14:paraId="36BC5496" w14:textId="7663BCB1" w:rsidR="0066171E" w:rsidRPr="0066171E" w:rsidRDefault="0066171E" w:rsidP="0066171E">
            <w:pPr>
              <w:ind w:firstLine="0"/>
            </w:pPr>
            <w:r>
              <w:t>Grant</w:t>
            </w:r>
          </w:p>
        </w:tc>
        <w:tc>
          <w:tcPr>
            <w:tcW w:w="2180" w:type="dxa"/>
            <w:shd w:val="clear" w:color="auto" w:fill="auto"/>
          </w:tcPr>
          <w:p w14:paraId="7205CA04" w14:textId="6B4AC337" w:rsidR="0066171E" w:rsidRPr="0066171E" w:rsidRDefault="0066171E" w:rsidP="0066171E">
            <w:pPr>
              <w:ind w:firstLine="0"/>
            </w:pPr>
            <w:r>
              <w:t>Guffey</w:t>
            </w:r>
          </w:p>
        </w:tc>
      </w:tr>
      <w:tr w:rsidR="0066171E" w:rsidRPr="0066171E" w14:paraId="556FCC95" w14:textId="77777777" w:rsidTr="0066171E">
        <w:tc>
          <w:tcPr>
            <w:tcW w:w="2179" w:type="dxa"/>
            <w:shd w:val="clear" w:color="auto" w:fill="auto"/>
          </w:tcPr>
          <w:p w14:paraId="77042791" w14:textId="2E300AFE" w:rsidR="0066171E" w:rsidRPr="0066171E" w:rsidRDefault="0066171E" w:rsidP="0066171E">
            <w:pPr>
              <w:ind w:firstLine="0"/>
            </w:pPr>
            <w:r>
              <w:t>Haddon</w:t>
            </w:r>
          </w:p>
        </w:tc>
        <w:tc>
          <w:tcPr>
            <w:tcW w:w="2179" w:type="dxa"/>
            <w:shd w:val="clear" w:color="auto" w:fill="auto"/>
          </w:tcPr>
          <w:p w14:paraId="756EE666" w14:textId="04228F6A" w:rsidR="0066171E" w:rsidRPr="0066171E" w:rsidRDefault="0066171E" w:rsidP="0066171E">
            <w:pPr>
              <w:ind w:firstLine="0"/>
            </w:pPr>
            <w:r>
              <w:t>Hager</w:t>
            </w:r>
          </w:p>
        </w:tc>
        <w:tc>
          <w:tcPr>
            <w:tcW w:w="2180" w:type="dxa"/>
            <w:shd w:val="clear" w:color="auto" w:fill="auto"/>
          </w:tcPr>
          <w:p w14:paraId="3A89D9A8" w14:textId="3CE48084" w:rsidR="0066171E" w:rsidRPr="0066171E" w:rsidRDefault="0066171E" w:rsidP="0066171E">
            <w:pPr>
              <w:ind w:firstLine="0"/>
            </w:pPr>
            <w:r>
              <w:t>Hardee</w:t>
            </w:r>
          </w:p>
        </w:tc>
      </w:tr>
      <w:tr w:rsidR="0066171E" w:rsidRPr="0066171E" w14:paraId="6D51E97B" w14:textId="77777777" w:rsidTr="0066171E">
        <w:tc>
          <w:tcPr>
            <w:tcW w:w="2179" w:type="dxa"/>
            <w:shd w:val="clear" w:color="auto" w:fill="auto"/>
          </w:tcPr>
          <w:p w14:paraId="3D086611" w14:textId="25232BD6" w:rsidR="0066171E" w:rsidRPr="0066171E" w:rsidRDefault="0066171E" w:rsidP="0066171E">
            <w:pPr>
              <w:ind w:firstLine="0"/>
            </w:pPr>
            <w:r>
              <w:t>Harris</w:t>
            </w:r>
          </w:p>
        </w:tc>
        <w:tc>
          <w:tcPr>
            <w:tcW w:w="2179" w:type="dxa"/>
            <w:shd w:val="clear" w:color="auto" w:fill="auto"/>
          </w:tcPr>
          <w:p w14:paraId="06407046" w14:textId="51556916" w:rsidR="0066171E" w:rsidRPr="0066171E" w:rsidRDefault="0066171E" w:rsidP="0066171E">
            <w:pPr>
              <w:ind w:firstLine="0"/>
            </w:pPr>
            <w:r>
              <w:t>Hartnett</w:t>
            </w:r>
          </w:p>
        </w:tc>
        <w:tc>
          <w:tcPr>
            <w:tcW w:w="2180" w:type="dxa"/>
            <w:shd w:val="clear" w:color="auto" w:fill="auto"/>
          </w:tcPr>
          <w:p w14:paraId="711FD597" w14:textId="54AD619C" w:rsidR="0066171E" w:rsidRPr="0066171E" w:rsidRDefault="0066171E" w:rsidP="0066171E">
            <w:pPr>
              <w:ind w:firstLine="0"/>
            </w:pPr>
            <w:r>
              <w:t>Hartz</w:t>
            </w:r>
          </w:p>
        </w:tc>
      </w:tr>
      <w:tr w:rsidR="0066171E" w:rsidRPr="0066171E" w14:paraId="03FDAEE2" w14:textId="77777777" w:rsidTr="0066171E">
        <w:tc>
          <w:tcPr>
            <w:tcW w:w="2179" w:type="dxa"/>
            <w:shd w:val="clear" w:color="auto" w:fill="auto"/>
          </w:tcPr>
          <w:p w14:paraId="7A76F59D" w14:textId="1A8677BD" w:rsidR="0066171E" w:rsidRPr="0066171E" w:rsidRDefault="0066171E" w:rsidP="0066171E">
            <w:pPr>
              <w:ind w:firstLine="0"/>
            </w:pPr>
            <w:r>
              <w:t>Hayes</w:t>
            </w:r>
          </w:p>
        </w:tc>
        <w:tc>
          <w:tcPr>
            <w:tcW w:w="2179" w:type="dxa"/>
            <w:shd w:val="clear" w:color="auto" w:fill="auto"/>
          </w:tcPr>
          <w:p w14:paraId="40B97176" w14:textId="33AC4DE0" w:rsidR="0066171E" w:rsidRPr="0066171E" w:rsidRDefault="0066171E" w:rsidP="0066171E">
            <w:pPr>
              <w:ind w:firstLine="0"/>
            </w:pPr>
            <w:r>
              <w:t>Henderson-Myers</w:t>
            </w:r>
          </w:p>
        </w:tc>
        <w:tc>
          <w:tcPr>
            <w:tcW w:w="2180" w:type="dxa"/>
            <w:shd w:val="clear" w:color="auto" w:fill="auto"/>
          </w:tcPr>
          <w:p w14:paraId="25428539" w14:textId="74345766" w:rsidR="0066171E" w:rsidRPr="0066171E" w:rsidRDefault="0066171E" w:rsidP="0066171E">
            <w:pPr>
              <w:ind w:firstLine="0"/>
            </w:pPr>
            <w:r>
              <w:t>Herbkersman</w:t>
            </w:r>
          </w:p>
        </w:tc>
      </w:tr>
      <w:tr w:rsidR="0066171E" w:rsidRPr="0066171E" w14:paraId="4015FA28" w14:textId="77777777" w:rsidTr="0066171E">
        <w:tc>
          <w:tcPr>
            <w:tcW w:w="2179" w:type="dxa"/>
            <w:shd w:val="clear" w:color="auto" w:fill="auto"/>
          </w:tcPr>
          <w:p w14:paraId="362AB90B" w14:textId="1709D9C5" w:rsidR="0066171E" w:rsidRPr="0066171E" w:rsidRDefault="0066171E" w:rsidP="0066171E">
            <w:pPr>
              <w:ind w:firstLine="0"/>
            </w:pPr>
            <w:r>
              <w:t>Hewitt</w:t>
            </w:r>
          </w:p>
        </w:tc>
        <w:tc>
          <w:tcPr>
            <w:tcW w:w="2179" w:type="dxa"/>
            <w:shd w:val="clear" w:color="auto" w:fill="auto"/>
          </w:tcPr>
          <w:p w14:paraId="2009A387" w14:textId="6FF41BD4" w:rsidR="0066171E" w:rsidRPr="0066171E" w:rsidRDefault="0066171E" w:rsidP="0066171E">
            <w:pPr>
              <w:ind w:firstLine="0"/>
            </w:pPr>
            <w:r>
              <w:t>Hiott</w:t>
            </w:r>
          </w:p>
        </w:tc>
        <w:tc>
          <w:tcPr>
            <w:tcW w:w="2180" w:type="dxa"/>
            <w:shd w:val="clear" w:color="auto" w:fill="auto"/>
          </w:tcPr>
          <w:p w14:paraId="2CD3454A" w14:textId="02DC75E0" w:rsidR="0066171E" w:rsidRPr="0066171E" w:rsidRDefault="0066171E" w:rsidP="0066171E">
            <w:pPr>
              <w:ind w:firstLine="0"/>
            </w:pPr>
            <w:r>
              <w:t>Hixon</w:t>
            </w:r>
          </w:p>
        </w:tc>
      </w:tr>
      <w:tr w:rsidR="0066171E" w:rsidRPr="0066171E" w14:paraId="1B282D78" w14:textId="77777777" w:rsidTr="0066171E">
        <w:tc>
          <w:tcPr>
            <w:tcW w:w="2179" w:type="dxa"/>
            <w:shd w:val="clear" w:color="auto" w:fill="auto"/>
          </w:tcPr>
          <w:p w14:paraId="262A94F1" w14:textId="5EA2CE8A" w:rsidR="0066171E" w:rsidRPr="0066171E" w:rsidRDefault="0066171E" w:rsidP="0066171E">
            <w:pPr>
              <w:ind w:firstLine="0"/>
            </w:pPr>
            <w:r>
              <w:t>Holman</w:t>
            </w:r>
          </w:p>
        </w:tc>
        <w:tc>
          <w:tcPr>
            <w:tcW w:w="2179" w:type="dxa"/>
            <w:shd w:val="clear" w:color="auto" w:fill="auto"/>
          </w:tcPr>
          <w:p w14:paraId="4AA0B52C" w14:textId="26DA7EDF" w:rsidR="0066171E" w:rsidRPr="0066171E" w:rsidRDefault="0066171E" w:rsidP="0066171E">
            <w:pPr>
              <w:ind w:firstLine="0"/>
            </w:pPr>
            <w:r>
              <w:t>Hosey</w:t>
            </w:r>
          </w:p>
        </w:tc>
        <w:tc>
          <w:tcPr>
            <w:tcW w:w="2180" w:type="dxa"/>
            <w:shd w:val="clear" w:color="auto" w:fill="auto"/>
          </w:tcPr>
          <w:p w14:paraId="125327BD" w14:textId="2741E95C" w:rsidR="0066171E" w:rsidRPr="0066171E" w:rsidRDefault="0066171E" w:rsidP="0066171E">
            <w:pPr>
              <w:ind w:firstLine="0"/>
            </w:pPr>
            <w:r>
              <w:t>Huff</w:t>
            </w:r>
          </w:p>
        </w:tc>
      </w:tr>
      <w:tr w:rsidR="0066171E" w:rsidRPr="0066171E" w14:paraId="31004831" w14:textId="77777777" w:rsidTr="0066171E">
        <w:tc>
          <w:tcPr>
            <w:tcW w:w="2179" w:type="dxa"/>
            <w:shd w:val="clear" w:color="auto" w:fill="auto"/>
          </w:tcPr>
          <w:p w14:paraId="6F6503B9" w14:textId="26A238AD" w:rsidR="0066171E" w:rsidRPr="0066171E" w:rsidRDefault="0066171E" w:rsidP="0066171E">
            <w:pPr>
              <w:ind w:firstLine="0"/>
            </w:pPr>
            <w:r>
              <w:t>J. E. Johnson</w:t>
            </w:r>
          </w:p>
        </w:tc>
        <w:tc>
          <w:tcPr>
            <w:tcW w:w="2179" w:type="dxa"/>
            <w:shd w:val="clear" w:color="auto" w:fill="auto"/>
          </w:tcPr>
          <w:p w14:paraId="114CB3B7" w14:textId="38651EEA" w:rsidR="0066171E" w:rsidRPr="0066171E" w:rsidRDefault="0066171E" w:rsidP="0066171E">
            <w:pPr>
              <w:ind w:firstLine="0"/>
            </w:pPr>
            <w:r>
              <w:t>J. L. Johnson</w:t>
            </w:r>
          </w:p>
        </w:tc>
        <w:tc>
          <w:tcPr>
            <w:tcW w:w="2180" w:type="dxa"/>
            <w:shd w:val="clear" w:color="auto" w:fill="auto"/>
          </w:tcPr>
          <w:p w14:paraId="46972F59" w14:textId="1A5FB739" w:rsidR="0066171E" w:rsidRPr="0066171E" w:rsidRDefault="0066171E" w:rsidP="0066171E">
            <w:pPr>
              <w:ind w:firstLine="0"/>
            </w:pPr>
            <w:r>
              <w:t>Jones</w:t>
            </w:r>
          </w:p>
        </w:tc>
      </w:tr>
      <w:tr w:rsidR="0066171E" w:rsidRPr="0066171E" w14:paraId="142A3758" w14:textId="77777777" w:rsidTr="0066171E">
        <w:tc>
          <w:tcPr>
            <w:tcW w:w="2179" w:type="dxa"/>
            <w:shd w:val="clear" w:color="auto" w:fill="auto"/>
          </w:tcPr>
          <w:p w14:paraId="72DE57FD" w14:textId="6504D2BB" w:rsidR="0066171E" w:rsidRPr="0066171E" w:rsidRDefault="0066171E" w:rsidP="0066171E">
            <w:pPr>
              <w:ind w:firstLine="0"/>
            </w:pPr>
            <w:r>
              <w:t>Jordan</w:t>
            </w:r>
          </w:p>
        </w:tc>
        <w:tc>
          <w:tcPr>
            <w:tcW w:w="2179" w:type="dxa"/>
            <w:shd w:val="clear" w:color="auto" w:fill="auto"/>
          </w:tcPr>
          <w:p w14:paraId="56E27D18" w14:textId="051545A6" w:rsidR="0066171E" w:rsidRPr="0066171E" w:rsidRDefault="0066171E" w:rsidP="0066171E">
            <w:pPr>
              <w:ind w:firstLine="0"/>
            </w:pPr>
            <w:r>
              <w:t>Kilmartin</w:t>
            </w:r>
          </w:p>
        </w:tc>
        <w:tc>
          <w:tcPr>
            <w:tcW w:w="2180" w:type="dxa"/>
            <w:shd w:val="clear" w:color="auto" w:fill="auto"/>
          </w:tcPr>
          <w:p w14:paraId="49E5E90B" w14:textId="1C1DB27F" w:rsidR="0066171E" w:rsidRPr="0066171E" w:rsidRDefault="0066171E" w:rsidP="0066171E">
            <w:pPr>
              <w:ind w:firstLine="0"/>
            </w:pPr>
            <w:r>
              <w:t>King</w:t>
            </w:r>
          </w:p>
        </w:tc>
      </w:tr>
      <w:tr w:rsidR="0066171E" w:rsidRPr="0066171E" w14:paraId="067E478E" w14:textId="77777777" w:rsidTr="0066171E">
        <w:tc>
          <w:tcPr>
            <w:tcW w:w="2179" w:type="dxa"/>
            <w:shd w:val="clear" w:color="auto" w:fill="auto"/>
          </w:tcPr>
          <w:p w14:paraId="3299F779" w14:textId="3A5566AA" w:rsidR="0066171E" w:rsidRPr="0066171E" w:rsidRDefault="0066171E" w:rsidP="0066171E">
            <w:pPr>
              <w:ind w:firstLine="0"/>
            </w:pPr>
            <w:r>
              <w:t>Landing</w:t>
            </w:r>
          </w:p>
        </w:tc>
        <w:tc>
          <w:tcPr>
            <w:tcW w:w="2179" w:type="dxa"/>
            <w:shd w:val="clear" w:color="auto" w:fill="auto"/>
          </w:tcPr>
          <w:p w14:paraId="57B7A1E4" w14:textId="795047E5" w:rsidR="0066171E" w:rsidRPr="0066171E" w:rsidRDefault="0066171E" w:rsidP="0066171E">
            <w:pPr>
              <w:ind w:firstLine="0"/>
            </w:pPr>
            <w:r>
              <w:t>Lawson</w:t>
            </w:r>
          </w:p>
        </w:tc>
        <w:tc>
          <w:tcPr>
            <w:tcW w:w="2180" w:type="dxa"/>
            <w:shd w:val="clear" w:color="auto" w:fill="auto"/>
          </w:tcPr>
          <w:p w14:paraId="3ACA85DD" w14:textId="17E3089E" w:rsidR="0066171E" w:rsidRPr="0066171E" w:rsidRDefault="0066171E" w:rsidP="0066171E">
            <w:pPr>
              <w:ind w:firstLine="0"/>
            </w:pPr>
            <w:r>
              <w:t>Ligon</w:t>
            </w:r>
          </w:p>
        </w:tc>
      </w:tr>
      <w:tr w:rsidR="0066171E" w:rsidRPr="0066171E" w14:paraId="65A83712" w14:textId="77777777" w:rsidTr="0066171E">
        <w:tc>
          <w:tcPr>
            <w:tcW w:w="2179" w:type="dxa"/>
            <w:shd w:val="clear" w:color="auto" w:fill="auto"/>
          </w:tcPr>
          <w:p w14:paraId="358BC503" w14:textId="7BCE4294" w:rsidR="0066171E" w:rsidRPr="0066171E" w:rsidRDefault="0066171E" w:rsidP="0066171E">
            <w:pPr>
              <w:ind w:firstLine="0"/>
            </w:pPr>
            <w:r>
              <w:t>Long</w:t>
            </w:r>
          </w:p>
        </w:tc>
        <w:tc>
          <w:tcPr>
            <w:tcW w:w="2179" w:type="dxa"/>
            <w:shd w:val="clear" w:color="auto" w:fill="auto"/>
          </w:tcPr>
          <w:p w14:paraId="4E11E74B" w14:textId="32DD15E9" w:rsidR="0066171E" w:rsidRPr="0066171E" w:rsidRDefault="0066171E" w:rsidP="0066171E">
            <w:pPr>
              <w:ind w:firstLine="0"/>
            </w:pPr>
            <w:r>
              <w:t>Luck</w:t>
            </w:r>
          </w:p>
        </w:tc>
        <w:tc>
          <w:tcPr>
            <w:tcW w:w="2180" w:type="dxa"/>
            <w:shd w:val="clear" w:color="auto" w:fill="auto"/>
          </w:tcPr>
          <w:p w14:paraId="1FE314F8" w14:textId="669E6615" w:rsidR="0066171E" w:rsidRPr="0066171E" w:rsidRDefault="0066171E" w:rsidP="0066171E">
            <w:pPr>
              <w:ind w:firstLine="0"/>
            </w:pPr>
            <w:r>
              <w:t>Magnuson</w:t>
            </w:r>
          </w:p>
        </w:tc>
      </w:tr>
      <w:tr w:rsidR="0066171E" w:rsidRPr="0066171E" w14:paraId="5DAAF342" w14:textId="77777777" w:rsidTr="0066171E">
        <w:tc>
          <w:tcPr>
            <w:tcW w:w="2179" w:type="dxa"/>
            <w:shd w:val="clear" w:color="auto" w:fill="auto"/>
          </w:tcPr>
          <w:p w14:paraId="0155AA99" w14:textId="65BF16AF" w:rsidR="0066171E" w:rsidRPr="0066171E" w:rsidRDefault="0066171E" w:rsidP="0066171E">
            <w:pPr>
              <w:ind w:firstLine="0"/>
            </w:pPr>
            <w:r>
              <w:t>Martin</w:t>
            </w:r>
          </w:p>
        </w:tc>
        <w:tc>
          <w:tcPr>
            <w:tcW w:w="2179" w:type="dxa"/>
            <w:shd w:val="clear" w:color="auto" w:fill="auto"/>
          </w:tcPr>
          <w:p w14:paraId="4E7E6920" w14:textId="6ED6165B" w:rsidR="0066171E" w:rsidRPr="0066171E" w:rsidRDefault="0066171E" w:rsidP="0066171E">
            <w:pPr>
              <w:ind w:firstLine="0"/>
            </w:pPr>
            <w:r>
              <w:t>May</w:t>
            </w:r>
          </w:p>
        </w:tc>
        <w:tc>
          <w:tcPr>
            <w:tcW w:w="2180" w:type="dxa"/>
            <w:shd w:val="clear" w:color="auto" w:fill="auto"/>
          </w:tcPr>
          <w:p w14:paraId="6293DDA5" w14:textId="262498A5" w:rsidR="0066171E" w:rsidRPr="0066171E" w:rsidRDefault="0066171E" w:rsidP="0066171E">
            <w:pPr>
              <w:ind w:firstLine="0"/>
            </w:pPr>
            <w:r>
              <w:t>McCabe</w:t>
            </w:r>
          </w:p>
        </w:tc>
      </w:tr>
      <w:tr w:rsidR="0066171E" w:rsidRPr="0066171E" w14:paraId="59237FAE" w14:textId="77777777" w:rsidTr="0066171E">
        <w:tc>
          <w:tcPr>
            <w:tcW w:w="2179" w:type="dxa"/>
            <w:shd w:val="clear" w:color="auto" w:fill="auto"/>
          </w:tcPr>
          <w:p w14:paraId="02430F89" w14:textId="6500C7E2" w:rsidR="0066171E" w:rsidRPr="0066171E" w:rsidRDefault="0066171E" w:rsidP="0066171E">
            <w:pPr>
              <w:ind w:firstLine="0"/>
            </w:pPr>
            <w:r>
              <w:t>McCravy</w:t>
            </w:r>
          </w:p>
        </w:tc>
        <w:tc>
          <w:tcPr>
            <w:tcW w:w="2179" w:type="dxa"/>
            <w:shd w:val="clear" w:color="auto" w:fill="auto"/>
          </w:tcPr>
          <w:p w14:paraId="61B7A51A" w14:textId="6A01100D" w:rsidR="0066171E" w:rsidRPr="0066171E" w:rsidRDefault="0066171E" w:rsidP="0066171E">
            <w:pPr>
              <w:ind w:firstLine="0"/>
            </w:pPr>
            <w:r>
              <w:t>McDaniel</w:t>
            </w:r>
          </w:p>
        </w:tc>
        <w:tc>
          <w:tcPr>
            <w:tcW w:w="2180" w:type="dxa"/>
            <w:shd w:val="clear" w:color="auto" w:fill="auto"/>
          </w:tcPr>
          <w:p w14:paraId="5D45C856" w14:textId="45D1B297" w:rsidR="0066171E" w:rsidRPr="0066171E" w:rsidRDefault="0066171E" w:rsidP="0066171E">
            <w:pPr>
              <w:ind w:firstLine="0"/>
            </w:pPr>
            <w:r>
              <w:t>McGinnis</w:t>
            </w:r>
          </w:p>
        </w:tc>
      </w:tr>
      <w:tr w:rsidR="0066171E" w:rsidRPr="0066171E" w14:paraId="7A0FEFD5" w14:textId="77777777" w:rsidTr="0066171E">
        <w:tc>
          <w:tcPr>
            <w:tcW w:w="2179" w:type="dxa"/>
            <w:shd w:val="clear" w:color="auto" w:fill="auto"/>
          </w:tcPr>
          <w:p w14:paraId="41E61A64" w14:textId="18BD2BF7" w:rsidR="0066171E" w:rsidRPr="0066171E" w:rsidRDefault="0066171E" w:rsidP="0066171E">
            <w:pPr>
              <w:ind w:firstLine="0"/>
            </w:pPr>
            <w:r>
              <w:lastRenderedPageBreak/>
              <w:t>Mitchell</w:t>
            </w:r>
          </w:p>
        </w:tc>
        <w:tc>
          <w:tcPr>
            <w:tcW w:w="2179" w:type="dxa"/>
            <w:shd w:val="clear" w:color="auto" w:fill="auto"/>
          </w:tcPr>
          <w:p w14:paraId="338F428C" w14:textId="2C4C65CB" w:rsidR="0066171E" w:rsidRPr="0066171E" w:rsidRDefault="0066171E" w:rsidP="0066171E">
            <w:pPr>
              <w:ind w:firstLine="0"/>
            </w:pPr>
            <w:r>
              <w:t>Montgomery</w:t>
            </w:r>
          </w:p>
        </w:tc>
        <w:tc>
          <w:tcPr>
            <w:tcW w:w="2180" w:type="dxa"/>
            <w:shd w:val="clear" w:color="auto" w:fill="auto"/>
          </w:tcPr>
          <w:p w14:paraId="19F8D4FF" w14:textId="09E9E608" w:rsidR="0066171E" w:rsidRPr="0066171E" w:rsidRDefault="0066171E" w:rsidP="0066171E">
            <w:pPr>
              <w:ind w:firstLine="0"/>
            </w:pPr>
            <w:r>
              <w:t>J. Moore</w:t>
            </w:r>
          </w:p>
        </w:tc>
      </w:tr>
      <w:tr w:rsidR="0066171E" w:rsidRPr="0066171E" w14:paraId="40FD22C0" w14:textId="77777777" w:rsidTr="0066171E">
        <w:tc>
          <w:tcPr>
            <w:tcW w:w="2179" w:type="dxa"/>
            <w:shd w:val="clear" w:color="auto" w:fill="auto"/>
          </w:tcPr>
          <w:p w14:paraId="5070BD3B" w14:textId="6D2A66BE" w:rsidR="0066171E" w:rsidRPr="0066171E" w:rsidRDefault="0066171E" w:rsidP="0066171E">
            <w:pPr>
              <w:ind w:firstLine="0"/>
            </w:pPr>
            <w:r>
              <w:t>T. Moore</w:t>
            </w:r>
          </w:p>
        </w:tc>
        <w:tc>
          <w:tcPr>
            <w:tcW w:w="2179" w:type="dxa"/>
            <w:shd w:val="clear" w:color="auto" w:fill="auto"/>
          </w:tcPr>
          <w:p w14:paraId="10186E35" w14:textId="0EB47CD0" w:rsidR="0066171E" w:rsidRPr="0066171E" w:rsidRDefault="0066171E" w:rsidP="0066171E">
            <w:pPr>
              <w:ind w:firstLine="0"/>
            </w:pPr>
            <w:r>
              <w:t>Morgan</w:t>
            </w:r>
          </w:p>
        </w:tc>
        <w:tc>
          <w:tcPr>
            <w:tcW w:w="2180" w:type="dxa"/>
            <w:shd w:val="clear" w:color="auto" w:fill="auto"/>
          </w:tcPr>
          <w:p w14:paraId="14489EB4" w14:textId="3D24FFB8" w:rsidR="0066171E" w:rsidRPr="0066171E" w:rsidRDefault="0066171E" w:rsidP="0066171E">
            <w:pPr>
              <w:ind w:firstLine="0"/>
            </w:pPr>
            <w:r>
              <w:t>Moss</w:t>
            </w:r>
          </w:p>
        </w:tc>
      </w:tr>
      <w:tr w:rsidR="0066171E" w:rsidRPr="0066171E" w14:paraId="197A622B" w14:textId="77777777" w:rsidTr="0066171E">
        <w:tc>
          <w:tcPr>
            <w:tcW w:w="2179" w:type="dxa"/>
            <w:shd w:val="clear" w:color="auto" w:fill="auto"/>
          </w:tcPr>
          <w:p w14:paraId="4A2B04E7" w14:textId="4F730C9C" w:rsidR="0066171E" w:rsidRPr="0066171E" w:rsidRDefault="0066171E" w:rsidP="0066171E">
            <w:pPr>
              <w:ind w:firstLine="0"/>
            </w:pPr>
            <w:r>
              <w:t>Murphy</w:t>
            </w:r>
          </w:p>
        </w:tc>
        <w:tc>
          <w:tcPr>
            <w:tcW w:w="2179" w:type="dxa"/>
            <w:shd w:val="clear" w:color="auto" w:fill="auto"/>
          </w:tcPr>
          <w:p w14:paraId="6F67F3FF" w14:textId="0BB7A38D" w:rsidR="0066171E" w:rsidRPr="0066171E" w:rsidRDefault="0066171E" w:rsidP="0066171E">
            <w:pPr>
              <w:ind w:firstLine="0"/>
            </w:pPr>
            <w:r>
              <w:t>Neese</w:t>
            </w:r>
          </w:p>
        </w:tc>
        <w:tc>
          <w:tcPr>
            <w:tcW w:w="2180" w:type="dxa"/>
            <w:shd w:val="clear" w:color="auto" w:fill="auto"/>
          </w:tcPr>
          <w:p w14:paraId="020874ED" w14:textId="1F0A1AC3" w:rsidR="0066171E" w:rsidRPr="0066171E" w:rsidRDefault="0066171E" w:rsidP="0066171E">
            <w:pPr>
              <w:ind w:firstLine="0"/>
            </w:pPr>
            <w:r>
              <w:t>B. Newton</w:t>
            </w:r>
          </w:p>
        </w:tc>
      </w:tr>
      <w:tr w:rsidR="0066171E" w:rsidRPr="0066171E" w14:paraId="31AC3B9E" w14:textId="77777777" w:rsidTr="0066171E">
        <w:tc>
          <w:tcPr>
            <w:tcW w:w="2179" w:type="dxa"/>
            <w:shd w:val="clear" w:color="auto" w:fill="auto"/>
          </w:tcPr>
          <w:p w14:paraId="0714DCB3" w14:textId="61B169B4" w:rsidR="0066171E" w:rsidRPr="0066171E" w:rsidRDefault="0066171E" w:rsidP="0066171E">
            <w:pPr>
              <w:ind w:firstLine="0"/>
            </w:pPr>
            <w:r>
              <w:t>W. Newton</w:t>
            </w:r>
          </w:p>
        </w:tc>
        <w:tc>
          <w:tcPr>
            <w:tcW w:w="2179" w:type="dxa"/>
            <w:shd w:val="clear" w:color="auto" w:fill="auto"/>
          </w:tcPr>
          <w:p w14:paraId="466377AC" w14:textId="6E310770" w:rsidR="0066171E" w:rsidRPr="0066171E" w:rsidRDefault="0066171E" w:rsidP="0066171E">
            <w:pPr>
              <w:ind w:firstLine="0"/>
            </w:pPr>
            <w:r>
              <w:t>Oremus</w:t>
            </w:r>
          </w:p>
        </w:tc>
        <w:tc>
          <w:tcPr>
            <w:tcW w:w="2180" w:type="dxa"/>
            <w:shd w:val="clear" w:color="auto" w:fill="auto"/>
          </w:tcPr>
          <w:p w14:paraId="70F2E79C" w14:textId="69F746DA" w:rsidR="0066171E" w:rsidRPr="0066171E" w:rsidRDefault="0066171E" w:rsidP="0066171E">
            <w:pPr>
              <w:ind w:firstLine="0"/>
            </w:pPr>
            <w:r>
              <w:t>Pace</w:t>
            </w:r>
          </w:p>
        </w:tc>
      </w:tr>
      <w:tr w:rsidR="0066171E" w:rsidRPr="0066171E" w14:paraId="54C771E8" w14:textId="77777777" w:rsidTr="0066171E">
        <w:tc>
          <w:tcPr>
            <w:tcW w:w="2179" w:type="dxa"/>
            <w:shd w:val="clear" w:color="auto" w:fill="auto"/>
          </w:tcPr>
          <w:p w14:paraId="3777DE43" w14:textId="4E65FA14" w:rsidR="0066171E" w:rsidRPr="0066171E" w:rsidRDefault="0066171E" w:rsidP="0066171E">
            <w:pPr>
              <w:ind w:firstLine="0"/>
            </w:pPr>
            <w:r>
              <w:t>Pedalino</w:t>
            </w:r>
          </w:p>
        </w:tc>
        <w:tc>
          <w:tcPr>
            <w:tcW w:w="2179" w:type="dxa"/>
            <w:shd w:val="clear" w:color="auto" w:fill="auto"/>
          </w:tcPr>
          <w:p w14:paraId="0C967D38" w14:textId="3937A5C9" w:rsidR="0066171E" w:rsidRPr="0066171E" w:rsidRDefault="0066171E" w:rsidP="0066171E">
            <w:pPr>
              <w:ind w:firstLine="0"/>
            </w:pPr>
            <w:r>
              <w:t>Pope</w:t>
            </w:r>
          </w:p>
        </w:tc>
        <w:tc>
          <w:tcPr>
            <w:tcW w:w="2180" w:type="dxa"/>
            <w:shd w:val="clear" w:color="auto" w:fill="auto"/>
          </w:tcPr>
          <w:p w14:paraId="044E8EC3" w14:textId="26DFE5AA" w:rsidR="0066171E" w:rsidRPr="0066171E" w:rsidRDefault="0066171E" w:rsidP="0066171E">
            <w:pPr>
              <w:ind w:firstLine="0"/>
            </w:pPr>
            <w:r>
              <w:t>Reese</w:t>
            </w:r>
          </w:p>
        </w:tc>
      </w:tr>
      <w:tr w:rsidR="0066171E" w:rsidRPr="0066171E" w14:paraId="7BAC2304" w14:textId="77777777" w:rsidTr="0066171E">
        <w:tc>
          <w:tcPr>
            <w:tcW w:w="2179" w:type="dxa"/>
            <w:shd w:val="clear" w:color="auto" w:fill="auto"/>
          </w:tcPr>
          <w:p w14:paraId="0269AB6D" w14:textId="767A75D5" w:rsidR="0066171E" w:rsidRPr="0066171E" w:rsidRDefault="0066171E" w:rsidP="0066171E">
            <w:pPr>
              <w:ind w:firstLine="0"/>
            </w:pPr>
            <w:r>
              <w:t>Rivers</w:t>
            </w:r>
          </w:p>
        </w:tc>
        <w:tc>
          <w:tcPr>
            <w:tcW w:w="2179" w:type="dxa"/>
            <w:shd w:val="clear" w:color="auto" w:fill="auto"/>
          </w:tcPr>
          <w:p w14:paraId="2AE2156B" w14:textId="53076CBB" w:rsidR="0066171E" w:rsidRPr="0066171E" w:rsidRDefault="0066171E" w:rsidP="0066171E">
            <w:pPr>
              <w:ind w:firstLine="0"/>
            </w:pPr>
            <w:r>
              <w:t>Robbins</w:t>
            </w:r>
          </w:p>
        </w:tc>
        <w:tc>
          <w:tcPr>
            <w:tcW w:w="2180" w:type="dxa"/>
            <w:shd w:val="clear" w:color="auto" w:fill="auto"/>
          </w:tcPr>
          <w:p w14:paraId="3E5C72C7" w14:textId="5EE3219E" w:rsidR="0066171E" w:rsidRPr="0066171E" w:rsidRDefault="0066171E" w:rsidP="0066171E">
            <w:pPr>
              <w:ind w:firstLine="0"/>
            </w:pPr>
            <w:r>
              <w:t>Rose</w:t>
            </w:r>
          </w:p>
        </w:tc>
      </w:tr>
      <w:tr w:rsidR="0066171E" w:rsidRPr="0066171E" w14:paraId="2A9795B5" w14:textId="77777777" w:rsidTr="0066171E">
        <w:tc>
          <w:tcPr>
            <w:tcW w:w="2179" w:type="dxa"/>
            <w:shd w:val="clear" w:color="auto" w:fill="auto"/>
          </w:tcPr>
          <w:p w14:paraId="15C851C8" w14:textId="4A8D8284" w:rsidR="0066171E" w:rsidRPr="0066171E" w:rsidRDefault="0066171E" w:rsidP="0066171E">
            <w:pPr>
              <w:ind w:firstLine="0"/>
            </w:pPr>
            <w:r>
              <w:t>Rutherford</w:t>
            </w:r>
          </w:p>
        </w:tc>
        <w:tc>
          <w:tcPr>
            <w:tcW w:w="2179" w:type="dxa"/>
            <w:shd w:val="clear" w:color="auto" w:fill="auto"/>
          </w:tcPr>
          <w:p w14:paraId="40F62CEA" w14:textId="31D4CCCF" w:rsidR="0066171E" w:rsidRPr="0066171E" w:rsidRDefault="0066171E" w:rsidP="0066171E">
            <w:pPr>
              <w:ind w:firstLine="0"/>
            </w:pPr>
            <w:r>
              <w:t>Sanders</w:t>
            </w:r>
          </w:p>
        </w:tc>
        <w:tc>
          <w:tcPr>
            <w:tcW w:w="2180" w:type="dxa"/>
            <w:shd w:val="clear" w:color="auto" w:fill="auto"/>
          </w:tcPr>
          <w:p w14:paraId="3F25DCE2" w14:textId="4BC1E648" w:rsidR="0066171E" w:rsidRPr="0066171E" w:rsidRDefault="0066171E" w:rsidP="0066171E">
            <w:pPr>
              <w:ind w:firstLine="0"/>
            </w:pPr>
            <w:r>
              <w:t>Schuessler</w:t>
            </w:r>
          </w:p>
        </w:tc>
      </w:tr>
      <w:tr w:rsidR="0066171E" w:rsidRPr="0066171E" w14:paraId="0C574559" w14:textId="77777777" w:rsidTr="0066171E">
        <w:tc>
          <w:tcPr>
            <w:tcW w:w="2179" w:type="dxa"/>
            <w:shd w:val="clear" w:color="auto" w:fill="auto"/>
          </w:tcPr>
          <w:p w14:paraId="1456FECC" w14:textId="68AC4420" w:rsidR="0066171E" w:rsidRPr="0066171E" w:rsidRDefault="0066171E" w:rsidP="0066171E">
            <w:pPr>
              <w:ind w:firstLine="0"/>
            </w:pPr>
            <w:r>
              <w:t>Sessions</w:t>
            </w:r>
          </w:p>
        </w:tc>
        <w:tc>
          <w:tcPr>
            <w:tcW w:w="2179" w:type="dxa"/>
            <w:shd w:val="clear" w:color="auto" w:fill="auto"/>
          </w:tcPr>
          <w:p w14:paraId="68799ADE" w14:textId="33BE7603" w:rsidR="0066171E" w:rsidRPr="0066171E" w:rsidRDefault="0066171E" w:rsidP="0066171E">
            <w:pPr>
              <w:ind w:firstLine="0"/>
            </w:pPr>
            <w:r>
              <w:t>G. M. Smith</w:t>
            </w:r>
          </w:p>
        </w:tc>
        <w:tc>
          <w:tcPr>
            <w:tcW w:w="2180" w:type="dxa"/>
            <w:shd w:val="clear" w:color="auto" w:fill="auto"/>
          </w:tcPr>
          <w:p w14:paraId="1C3730C9" w14:textId="2CC22AA1" w:rsidR="0066171E" w:rsidRPr="0066171E" w:rsidRDefault="0066171E" w:rsidP="0066171E">
            <w:pPr>
              <w:ind w:firstLine="0"/>
            </w:pPr>
            <w:r>
              <w:t>M. M. Smith</w:t>
            </w:r>
          </w:p>
        </w:tc>
      </w:tr>
      <w:tr w:rsidR="0066171E" w:rsidRPr="0066171E" w14:paraId="4292A967" w14:textId="77777777" w:rsidTr="0066171E">
        <w:tc>
          <w:tcPr>
            <w:tcW w:w="2179" w:type="dxa"/>
            <w:shd w:val="clear" w:color="auto" w:fill="auto"/>
          </w:tcPr>
          <w:p w14:paraId="0B0C0EE6" w14:textId="2FEA3EA7" w:rsidR="0066171E" w:rsidRPr="0066171E" w:rsidRDefault="0066171E" w:rsidP="0066171E">
            <w:pPr>
              <w:ind w:firstLine="0"/>
            </w:pPr>
            <w:r>
              <w:t>Stavrinakis</w:t>
            </w:r>
          </w:p>
        </w:tc>
        <w:tc>
          <w:tcPr>
            <w:tcW w:w="2179" w:type="dxa"/>
            <w:shd w:val="clear" w:color="auto" w:fill="auto"/>
          </w:tcPr>
          <w:p w14:paraId="68A43D6F" w14:textId="4872502E" w:rsidR="0066171E" w:rsidRPr="0066171E" w:rsidRDefault="0066171E" w:rsidP="0066171E">
            <w:pPr>
              <w:ind w:firstLine="0"/>
            </w:pPr>
            <w:r>
              <w:t>Taylor</w:t>
            </w:r>
          </w:p>
        </w:tc>
        <w:tc>
          <w:tcPr>
            <w:tcW w:w="2180" w:type="dxa"/>
            <w:shd w:val="clear" w:color="auto" w:fill="auto"/>
          </w:tcPr>
          <w:p w14:paraId="7FD5A7C8" w14:textId="647AC170" w:rsidR="0066171E" w:rsidRPr="0066171E" w:rsidRDefault="0066171E" w:rsidP="0066171E">
            <w:pPr>
              <w:ind w:firstLine="0"/>
            </w:pPr>
            <w:r>
              <w:t>Teeple</w:t>
            </w:r>
          </w:p>
        </w:tc>
      </w:tr>
      <w:tr w:rsidR="0066171E" w:rsidRPr="0066171E" w14:paraId="71442AD0" w14:textId="77777777" w:rsidTr="0066171E">
        <w:tc>
          <w:tcPr>
            <w:tcW w:w="2179" w:type="dxa"/>
            <w:shd w:val="clear" w:color="auto" w:fill="auto"/>
          </w:tcPr>
          <w:p w14:paraId="0F79B71A" w14:textId="545BBF87" w:rsidR="0066171E" w:rsidRPr="0066171E" w:rsidRDefault="0066171E" w:rsidP="0066171E">
            <w:pPr>
              <w:ind w:firstLine="0"/>
            </w:pPr>
            <w:r>
              <w:t>Terribile</w:t>
            </w:r>
          </w:p>
        </w:tc>
        <w:tc>
          <w:tcPr>
            <w:tcW w:w="2179" w:type="dxa"/>
            <w:shd w:val="clear" w:color="auto" w:fill="auto"/>
          </w:tcPr>
          <w:p w14:paraId="4B721C63" w14:textId="5ECF6FB7" w:rsidR="0066171E" w:rsidRPr="0066171E" w:rsidRDefault="0066171E" w:rsidP="0066171E">
            <w:pPr>
              <w:ind w:firstLine="0"/>
            </w:pPr>
            <w:r>
              <w:t>Vaughan</w:t>
            </w:r>
          </w:p>
        </w:tc>
        <w:tc>
          <w:tcPr>
            <w:tcW w:w="2180" w:type="dxa"/>
            <w:shd w:val="clear" w:color="auto" w:fill="auto"/>
          </w:tcPr>
          <w:p w14:paraId="73B7E7CA" w14:textId="56FD98DE" w:rsidR="0066171E" w:rsidRPr="0066171E" w:rsidRDefault="0066171E" w:rsidP="0066171E">
            <w:pPr>
              <w:ind w:firstLine="0"/>
            </w:pPr>
            <w:r>
              <w:t>Weeks</w:t>
            </w:r>
          </w:p>
        </w:tc>
      </w:tr>
      <w:tr w:rsidR="0066171E" w:rsidRPr="0066171E" w14:paraId="6CCA960A" w14:textId="77777777" w:rsidTr="0066171E">
        <w:tc>
          <w:tcPr>
            <w:tcW w:w="2179" w:type="dxa"/>
            <w:shd w:val="clear" w:color="auto" w:fill="auto"/>
          </w:tcPr>
          <w:p w14:paraId="5F2B6645" w14:textId="59DE713C" w:rsidR="0066171E" w:rsidRPr="0066171E" w:rsidRDefault="0066171E" w:rsidP="0066171E">
            <w:pPr>
              <w:ind w:firstLine="0"/>
            </w:pPr>
            <w:r>
              <w:t>Wetmore</w:t>
            </w:r>
          </w:p>
        </w:tc>
        <w:tc>
          <w:tcPr>
            <w:tcW w:w="2179" w:type="dxa"/>
            <w:shd w:val="clear" w:color="auto" w:fill="auto"/>
          </w:tcPr>
          <w:p w14:paraId="1EFF56E3" w14:textId="45AAFCEA" w:rsidR="0066171E" w:rsidRPr="0066171E" w:rsidRDefault="0066171E" w:rsidP="0066171E">
            <w:pPr>
              <w:ind w:firstLine="0"/>
            </w:pPr>
            <w:r>
              <w:t>White</w:t>
            </w:r>
          </w:p>
        </w:tc>
        <w:tc>
          <w:tcPr>
            <w:tcW w:w="2180" w:type="dxa"/>
            <w:shd w:val="clear" w:color="auto" w:fill="auto"/>
          </w:tcPr>
          <w:p w14:paraId="44B4F292" w14:textId="4BB568FC" w:rsidR="0066171E" w:rsidRPr="0066171E" w:rsidRDefault="0066171E" w:rsidP="0066171E">
            <w:pPr>
              <w:ind w:firstLine="0"/>
            </w:pPr>
            <w:r>
              <w:t>Whitmire</w:t>
            </w:r>
          </w:p>
        </w:tc>
      </w:tr>
      <w:tr w:rsidR="0066171E" w:rsidRPr="0066171E" w14:paraId="7E54DE79" w14:textId="77777777" w:rsidTr="0066171E">
        <w:tc>
          <w:tcPr>
            <w:tcW w:w="2179" w:type="dxa"/>
            <w:shd w:val="clear" w:color="auto" w:fill="auto"/>
          </w:tcPr>
          <w:p w14:paraId="32EAF705" w14:textId="09896C6F" w:rsidR="0066171E" w:rsidRPr="0066171E" w:rsidRDefault="0066171E" w:rsidP="0066171E">
            <w:pPr>
              <w:keepNext/>
              <w:ind w:firstLine="0"/>
            </w:pPr>
            <w:r>
              <w:t>Wickensimer</w:t>
            </w:r>
          </w:p>
        </w:tc>
        <w:tc>
          <w:tcPr>
            <w:tcW w:w="2179" w:type="dxa"/>
            <w:shd w:val="clear" w:color="auto" w:fill="auto"/>
          </w:tcPr>
          <w:p w14:paraId="7B13382E" w14:textId="78118C7A" w:rsidR="0066171E" w:rsidRPr="0066171E" w:rsidRDefault="0066171E" w:rsidP="0066171E">
            <w:pPr>
              <w:keepNext/>
              <w:ind w:firstLine="0"/>
            </w:pPr>
            <w:r>
              <w:t>Williams</w:t>
            </w:r>
          </w:p>
        </w:tc>
        <w:tc>
          <w:tcPr>
            <w:tcW w:w="2180" w:type="dxa"/>
            <w:shd w:val="clear" w:color="auto" w:fill="auto"/>
          </w:tcPr>
          <w:p w14:paraId="2B5F33D9" w14:textId="54472053" w:rsidR="0066171E" w:rsidRPr="0066171E" w:rsidRDefault="0066171E" w:rsidP="0066171E">
            <w:pPr>
              <w:keepNext/>
              <w:ind w:firstLine="0"/>
            </w:pPr>
            <w:r>
              <w:t>Willis</w:t>
            </w:r>
          </w:p>
        </w:tc>
      </w:tr>
      <w:tr w:rsidR="0066171E" w:rsidRPr="0066171E" w14:paraId="77C81479" w14:textId="77777777" w:rsidTr="0066171E">
        <w:tc>
          <w:tcPr>
            <w:tcW w:w="2179" w:type="dxa"/>
            <w:shd w:val="clear" w:color="auto" w:fill="auto"/>
          </w:tcPr>
          <w:p w14:paraId="18E7D593" w14:textId="47B001AB" w:rsidR="0066171E" w:rsidRPr="0066171E" w:rsidRDefault="0066171E" w:rsidP="0066171E">
            <w:pPr>
              <w:keepNext/>
              <w:ind w:firstLine="0"/>
            </w:pPr>
            <w:r>
              <w:t>Wooten</w:t>
            </w:r>
          </w:p>
        </w:tc>
        <w:tc>
          <w:tcPr>
            <w:tcW w:w="2179" w:type="dxa"/>
            <w:shd w:val="clear" w:color="auto" w:fill="auto"/>
          </w:tcPr>
          <w:p w14:paraId="10F92792" w14:textId="463CDE14" w:rsidR="0066171E" w:rsidRPr="0066171E" w:rsidRDefault="0066171E" w:rsidP="0066171E">
            <w:pPr>
              <w:keepNext/>
              <w:ind w:firstLine="0"/>
            </w:pPr>
            <w:r>
              <w:t>Yow</w:t>
            </w:r>
          </w:p>
        </w:tc>
        <w:tc>
          <w:tcPr>
            <w:tcW w:w="2180" w:type="dxa"/>
            <w:shd w:val="clear" w:color="auto" w:fill="auto"/>
          </w:tcPr>
          <w:p w14:paraId="416FC43C" w14:textId="77777777" w:rsidR="0066171E" w:rsidRPr="0066171E" w:rsidRDefault="0066171E" w:rsidP="0066171E">
            <w:pPr>
              <w:keepNext/>
              <w:ind w:firstLine="0"/>
            </w:pPr>
          </w:p>
        </w:tc>
      </w:tr>
    </w:tbl>
    <w:p w14:paraId="01F83DA4" w14:textId="77777777" w:rsidR="0066171E" w:rsidRDefault="0066171E" w:rsidP="0066171E"/>
    <w:p w14:paraId="37EF8BD2" w14:textId="2B6161AB" w:rsidR="0066171E" w:rsidRDefault="0066171E" w:rsidP="0066171E">
      <w:pPr>
        <w:jc w:val="center"/>
        <w:rPr>
          <w:b/>
        </w:rPr>
      </w:pPr>
      <w:r w:rsidRPr="0066171E">
        <w:rPr>
          <w:b/>
        </w:rPr>
        <w:t>Total--110</w:t>
      </w:r>
    </w:p>
    <w:p w14:paraId="00B289DE" w14:textId="77777777" w:rsidR="0066171E" w:rsidRDefault="0066171E" w:rsidP="0066171E">
      <w:pPr>
        <w:jc w:val="center"/>
        <w:rPr>
          <w:b/>
        </w:rPr>
      </w:pPr>
    </w:p>
    <w:p w14:paraId="2E7884F2" w14:textId="77777777" w:rsidR="0066171E" w:rsidRDefault="0066171E" w:rsidP="0066171E">
      <w:pPr>
        <w:ind w:firstLine="0"/>
      </w:pPr>
      <w:r w:rsidRPr="0066171E">
        <w:t xml:space="preserve"> </w:t>
      </w:r>
      <w:r>
        <w:t>Those who voted in the negative are:</w:t>
      </w:r>
    </w:p>
    <w:p w14:paraId="33AE80F9" w14:textId="77777777" w:rsidR="0066171E" w:rsidRDefault="0066171E" w:rsidP="0066171E"/>
    <w:p w14:paraId="694AB6DC" w14:textId="77777777" w:rsidR="0066171E" w:rsidRDefault="0066171E" w:rsidP="0066171E">
      <w:pPr>
        <w:jc w:val="center"/>
        <w:rPr>
          <w:b/>
        </w:rPr>
      </w:pPr>
      <w:r w:rsidRPr="0066171E">
        <w:rPr>
          <w:b/>
        </w:rPr>
        <w:t>Total--0</w:t>
      </w:r>
    </w:p>
    <w:p w14:paraId="0AB91361" w14:textId="72560929" w:rsidR="0066171E" w:rsidRDefault="0066171E" w:rsidP="0066171E">
      <w:pPr>
        <w:jc w:val="center"/>
        <w:rPr>
          <w:b/>
        </w:rPr>
      </w:pPr>
    </w:p>
    <w:p w14:paraId="0B853F11" w14:textId="77777777" w:rsidR="0066171E" w:rsidRDefault="0066171E" w:rsidP="0066171E">
      <w:r>
        <w:t xml:space="preserve">Section 36 was adopted. </w:t>
      </w:r>
    </w:p>
    <w:p w14:paraId="5F12B9B5" w14:textId="77777777" w:rsidR="0066171E" w:rsidRDefault="0066171E" w:rsidP="0066171E"/>
    <w:p w14:paraId="699EEF97" w14:textId="115A73C3" w:rsidR="0066171E" w:rsidRDefault="0066171E" w:rsidP="0066171E">
      <w:pPr>
        <w:keepNext/>
        <w:jc w:val="center"/>
        <w:rPr>
          <w:b/>
        </w:rPr>
      </w:pPr>
      <w:r w:rsidRPr="0066171E">
        <w:rPr>
          <w:b/>
        </w:rPr>
        <w:t>SECTION 37</w:t>
      </w:r>
    </w:p>
    <w:p w14:paraId="06BBBA79" w14:textId="77777777" w:rsidR="0066171E" w:rsidRDefault="0066171E" w:rsidP="0066171E">
      <w:r>
        <w:t xml:space="preserve">The yeas and nays were taken resulting as follows: </w:t>
      </w:r>
    </w:p>
    <w:p w14:paraId="66A01816" w14:textId="2F6C8D18" w:rsidR="0066171E" w:rsidRDefault="0066171E" w:rsidP="0066171E">
      <w:pPr>
        <w:jc w:val="center"/>
      </w:pPr>
      <w:r>
        <w:t xml:space="preserve"> </w:t>
      </w:r>
      <w:bookmarkStart w:id="32" w:name="vote_start91"/>
      <w:bookmarkEnd w:id="32"/>
      <w:r>
        <w:t>Yeas 114; Nays 0</w:t>
      </w:r>
    </w:p>
    <w:p w14:paraId="72A0B289" w14:textId="77777777" w:rsidR="0066171E" w:rsidRDefault="0066171E" w:rsidP="0066171E">
      <w:pPr>
        <w:jc w:val="center"/>
      </w:pPr>
    </w:p>
    <w:p w14:paraId="0208B1A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FF62288" w14:textId="77777777" w:rsidTr="0066171E">
        <w:tc>
          <w:tcPr>
            <w:tcW w:w="2179" w:type="dxa"/>
            <w:shd w:val="clear" w:color="auto" w:fill="auto"/>
          </w:tcPr>
          <w:p w14:paraId="7DD15D4E" w14:textId="2F0015C3" w:rsidR="0066171E" w:rsidRPr="0066171E" w:rsidRDefault="0066171E" w:rsidP="0066171E">
            <w:pPr>
              <w:keepNext/>
              <w:ind w:firstLine="0"/>
            </w:pPr>
            <w:r>
              <w:t>Alexander</w:t>
            </w:r>
          </w:p>
        </w:tc>
        <w:tc>
          <w:tcPr>
            <w:tcW w:w="2179" w:type="dxa"/>
            <w:shd w:val="clear" w:color="auto" w:fill="auto"/>
          </w:tcPr>
          <w:p w14:paraId="63F56FA5" w14:textId="314FA020" w:rsidR="0066171E" w:rsidRPr="0066171E" w:rsidRDefault="0066171E" w:rsidP="0066171E">
            <w:pPr>
              <w:keepNext/>
              <w:ind w:firstLine="0"/>
            </w:pPr>
            <w:r>
              <w:t>Anderson</w:t>
            </w:r>
          </w:p>
        </w:tc>
        <w:tc>
          <w:tcPr>
            <w:tcW w:w="2180" w:type="dxa"/>
            <w:shd w:val="clear" w:color="auto" w:fill="auto"/>
          </w:tcPr>
          <w:p w14:paraId="59C905F3" w14:textId="56BEADA3" w:rsidR="0066171E" w:rsidRPr="0066171E" w:rsidRDefault="0066171E" w:rsidP="0066171E">
            <w:pPr>
              <w:keepNext/>
              <w:ind w:firstLine="0"/>
            </w:pPr>
            <w:r>
              <w:t>Atkinson</w:t>
            </w:r>
          </w:p>
        </w:tc>
      </w:tr>
      <w:tr w:rsidR="0066171E" w:rsidRPr="0066171E" w14:paraId="4FF13551" w14:textId="77777777" w:rsidTr="0066171E">
        <w:tc>
          <w:tcPr>
            <w:tcW w:w="2179" w:type="dxa"/>
            <w:shd w:val="clear" w:color="auto" w:fill="auto"/>
          </w:tcPr>
          <w:p w14:paraId="70977A6B" w14:textId="6C182107" w:rsidR="0066171E" w:rsidRPr="0066171E" w:rsidRDefault="0066171E" w:rsidP="0066171E">
            <w:pPr>
              <w:ind w:firstLine="0"/>
            </w:pPr>
            <w:r>
              <w:t>Bailey</w:t>
            </w:r>
          </w:p>
        </w:tc>
        <w:tc>
          <w:tcPr>
            <w:tcW w:w="2179" w:type="dxa"/>
            <w:shd w:val="clear" w:color="auto" w:fill="auto"/>
          </w:tcPr>
          <w:p w14:paraId="7E4051DB" w14:textId="74B7E913" w:rsidR="0066171E" w:rsidRPr="0066171E" w:rsidRDefault="0066171E" w:rsidP="0066171E">
            <w:pPr>
              <w:ind w:firstLine="0"/>
            </w:pPr>
            <w:r>
              <w:t>Ballentine</w:t>
            </w:r>
          </w:p>
        </w:tc>
        <w:tc>
          <w:tcPr>
            <w:tcW w:w="2180" w:type="dxa"/>
            <w:shd w:val="clear" w:color="auto" w:fill="auto"/>
          </w:tcPr>
          <w:p w14:paraId="0491297C" w14:textId="4E756E85" w:rsidR="0066171E" w:rsidRPr="0066171E" w:rsidRDefault="0066171E" w:rsidP="0066171E">
            <w:pPr>
              <w:ind w:firstLine="0"/>
            </w:pPr>
            <w:r>
              <w:t>Bamberg</w:t>
            </w:r>
          </w:p>
        </w:tc>
      </w:tr>
      <w:tr w:rsidR="0066171E" w:rsidRPr="0066171E" w14:paraId="22A5C158" w14:textId="77777777" w:rsidTr="0066171E">
        <w:tc>
          <w:tcPr>
            <w:tcW w:w="2179" w:type="dxa"/>
            <w:shd w:val="clear" w:color="auto" w:fill="auto"/>
          </w:tcPr>
          <w:p w14:paraId="739731E6" w14:textId="0A1DBE75" w:rsidR="0066171E" w:rsidRPr="0066171E" w:rsidRDefault="0066171E" w:rsidP="0066171E">
            <w:pPr>
              <w:ind w:firstLine="0"/>
            </w:pPr>
            <w:r>
              <w:t>Bannister</w:t>
            </w:r>
          </w:p>
        </w:tc>
        <w:tc>
          <w:tcPr>
            <w:tcW w:w="2179" w:type="dxa"/>
            <w:shd w:val="clear" w:color="auto" w:fill="auto"/>
          </w:tcPr>
          <w:p w14:paraId="0A623DB8" w14:textId="322055B0" w:rsidR="0066171E" w:rsidRPr="0066171E" w:rsidRDefault="0066171E" w:rsidP="0066171E">
            <w:pPr>
              <w:ind w:firstLine="0"/>
            </w:pPr>
            <w:r>
              <w:t>Bauer</w:t>
            </w:r>
          </w:p>
        </w:tc>
        <w:tc>
          <w:tcPr>
            <w:tcW w:w="2180" w:type="dxa"/>
            <w:shd w:val="clear" w:color="auto" w:fill="auto"/>
          </w:tcPr>
          <w:p w14:paraId="75E66461" w14:textId="1D8409D8" w:rsidR="0066171E" w:rsidRPr="0066171E" w:rsidRDefault="0066171E" w:rsidP="0066171E">
            <w:pPr>
              <w:ind w:firstLine="0"/>
            </w:pPr>
            <w:r>
              <w:t>Beach</w:t>
            </w:r>
          </w:p>
        </w:tc>
      </w:tr>
      <w:tr w:rsidR="0066171E" w:rsidRPr="0066171E" w14:paraId="6EDB1393" w14:textId="77777777" w:rsidTr="0066171E">
        <w:tc>
          <w:tcPr>
            <w:tcW w:w="2179" w:type="dxa"/>
            <w:shd w:val="clear" w:color="auto" w:fill="auto"/>
          </w:tcPr>
          <w:p w14:paraId="4BF71A38" w14:textId="6D7A7331" w:rsidR="0066171E" w:rsidRPr="0066171E" w:rsidRDefault="0066171E" w:rsidP="0066171E">
            <w:pPr>
              <w:ind w:firstLine="0"/>
            </w:pPr>
            <w:r>
              <w:t>Bernstein</w:t>
            </w:r>
          </w:p>
        </w:tc>
        <w:tc>
          <w:tcPr>
            <w:tcW w:w="2179" w:type="dxa"/>
            <w:shd w:val="clear" w:color="auto" w:fill="auto"/>
          </w:tcPr>
          <w:p w14:paraId="61B5BA99" w14:textId="0DA202D5" w:rsidR="0066171E" w:rsidRPr="0066171E" w:rsidRDefault="0066171E" w:rsidP="0066171E">
            <w:pPr>
              <w:ind w:firstLine="0"/>
            </w:pPr>
            <w:r>
              <w:t>Bowers</w:t>
            </w:r>
          </w:p>
        </w:tc>
        <w:tc>
          <w:tcPr>
            <w:tcW w:w="2180" w:type="dxa"/>
            <w:shd w:val="clear" w:color="auto" w:fill="auto"/>
          </w:tcPr>
          <w:p w14:paraId="13C45AC6" w14:textId="1B536BBD" w:rsidR="0066171E" w:rsidRPr="0066171E" w:rsidRDefault="0066171E" w:rsidP="0066171E">
            <w:pPr>
              <w:ind w:firstLine="0"/>
            </w:pPr>
            <w:r>
              <w:t>Bradley</w:t>
            </w:r>
          </w:p>
        </w:tc>
      </w:tr>
      <w:tr w:rsidR="0066171E" w:rsidRPr="0066171E" w14:paraId="14AD2C33" w14:textId="77777777" w:rsidTr="0066171E">
        <w:tc>
          <w:tcPr>
            <w:tcW w:w="2179" w:type="dxa"/>
            <w:shd w:val="clear" w:color="auto" w:fill="auto"/>
          </w:tcPr>
          <w:p w14:paraId="658AF0B3" w14:textId="6A58FAA3" w:rsidR="0066171E" w:rsidRPr="0066171E" w:rsidRDefault="0066171E" w:rsidP="0066171E">
            <w:pPr>
              <w:ind w:firstLine="0"/>
            </w:pPr>
            <w:r>
              <w:t>Brewer</w:t>
            </w:r>
          </w:p>
        </w:tc>
        <w:tc>
          <w:tcPr>
            <w:tcW w:w="2179" w:type="dxa"/>
            <w:shd w:val="clear" w:color="auto" w:fill="auto"/>
          </w:tcPr>
          <w:p w14:paraId="1E40FE70" w14:textId="72943C44" w:rsidR="0066171E" w:rsidRPr="0066171E" w:rsidRDefault="0066171E" w:rsidP="0066171E">
            <w:pPr>
              <w:ind w:firstLine="0"/>
            </w:pPr>
            <w:r>
              <w:t>Brittain</w:t>
            </w:r>
          </w:p>
        </w:tc>
        <w:tc>
          <w:tcPr>
            <w:tcW w:w="2180" w:type="dxa"/>
            <w:shd w:val="clear" w:color="auto" w:fill="auto"/>
          </w:tcPr>
          <w:p w14:paraId="3E6DC862" w14:textId="3BD902FA" w:rsidR="0066171E" w:rsidRPr="0066171E" w:rsidRDefault="0066171E" w:rsidP="0066171E">
            <w:pPr>
              <w:ind w:firstLine="0"/>
            </w:pPr>
            <w:r>
              <w:t>Burns</w:t>
            </w:r>
          </w:p>
        </w:tc>
      </w:tr>
      <w:tr w:rsidR="0066171E" w:rsidRPr="0066171E" w14:paraId="5F433F1F" w14:textId="77777777" w:rsidTr="0066171E">
        <w:tc>
          <w:tcPr>
            <w:tcW w:w="2179" w:type="dxa"/>
            <w:shd w:val="clear" w:color="auto" w:fill="auto"/>
          </w:tcPr>
          <w:p w14:paraId="528556C6" w14:textId="0F53F77B" w:rsidR="0066171E" w:rsidRPr="0066171E" w:rsidRDefault="0066171E" w:rsidP="0066171E">
            <w:pPr>
              <w:ind w:firstLine="0"/>
            </w:pPr>
            <w:r>
              <w:t>Bustos</w:t>
            </w:r>
          </w:p>
        </w:tc>
        <w:tc>
          <w:tcPr>
            <w:tcW w:w="2179" w:type="dxa"/>
            <w:shd w:val="clear" w:color="auto" w:fill="auto"/>
          </w:tcPr>
          <w:p w14:paraId="605ED740" w14:textId="2349E82D" w:rsidR="0066171E" w:rsidRPr="0066171E" w:rsidRDefault="0066171E" w:rsidP="0066171E">
            <w:pPr>
              <w:ind w:firstLine="0"/>
            </w:pPr>
            <w:r>
              <w:t>Calhoon</w:t>
            </w:r>
          </w:p>
        </w:tc>
        <w:tc>
          <w:tcPr>
            <w:tcW w:w="2180" w:type="dxa"/>
            <w:shd w:val="clear" w:color="auto" w:fill="auto"/>
          </w:tcPr>
          <w:p w14:paraId="31748C9D" w14:textId="655CCC8E" w:rsidR="0066171E" w:rsidRPr="0066171E" w:rsidRDefault="0066171E" w:rsidP="0066171E">
            <w:pPr>
              <w:ind w:firstLine="0"/>
            </w:pPr>
            <w:r>
              <w:t>Caskey</w:t>
            </w:r>
          </w:p>
        </w:tc>
      </w:tr>
      <w:tr w:rsidR="0066171E" w:rsidRPr="0066171E" w14:paraId="46905ECB" w14:textId="77777777" w:rsidTr="0066171E">
        <w:tc>
          <w:tcPr>
            <w:tcW w:w="2179" w:type="dxa"/>
            <w:shd w:val="clear" w:color="auto" w:fill="auto"/>
          </w:tcPr>
          <w:p w14:paraId="31D96B2B" w14:textId="342044FE" w:rsidR="0066171E" w:rsidRPr="0066171E" w:rsidRDefault="0066171E" w:rsidP="0066171E">
            <w:pPr>
              <w:ind w:firstLine="0"/>
            </w:pPr>
            <w:r>
              <w:t>Chapman</w:t>
            </w:r>
          </w:p>
        </w:tc>
        <w:tc>
          <w:tcPr>
            <w:tcW w:w="2179" w:type="dxa"/>
            <w:shd w:val="clear" w:color="auto" w:fill="auto"/>
          </w:tcPr>
          <w:p w14:paraId="7CF12177" w14:textId="5503A335" w:rsidR="0066171E" w:rsidRPr="0066171E" w:rsidRDefault="0066171E" w:rsidP="0066171E">
            <w:pPr>
              <w:ind w:firstLine="0"/>
            </w:pPr>
            <w:r>
              <w:t>Clyburn</w:t>
            </w:r>
          </w:p>
        </w:tc>
        <w:tc>
          <w:tcPr>
            <w:tcW w:w="2180" w:type="dxa"/>
            <w:shd w:val="clear" w:color="auto" w:fill="auto"/>
          </w:tcPr>
          <w:p w14:paraId="499DD20F" w14:textId="0799076B" w:rsidR="0066171E" w:rsidRPr="0066171E" w:rsidRDefault="0066171E" w:rsidP="0066171E">
            <w:pPr>
              <w:ind w:firstLine="0"/>
            </w:pPr>
            <w:r>
              <w:t>Collins</w:t>
            </w:r>
          </w:p>
        </w:tc>
      </w:tr>
      <w:tr w:rsidR="0066171E" w:rsidRPr="0066171E" w14:paraId="44B5A9F9" w14:textId="77777777" w:rsidTr="0066171E">
        <w:tc>
          <w:tcPr>
            <w:tcW w:w="2179" w:type="dxa"/>
            <w:shd w:val="clear" w:color="auto" w:fill="auto"/>
          </w:tcPr>
          <w:p w14:paraId="2B916751" w14:textId="14BE3B36" w:rsidR="0066171E" w:rsidRPr="0066171E" w:rsidRDefault="0066171E" w:rsidP="0066171E">
            <w:pPr>
              <w:ind w:firstLine="0"/>
            </w:pPr>
            <w:r>
              <w:t>B. J. Cox</w:t>
            </w:r>
          </w:p>
        </w:tc>
        <w:tc>
          <w:tcPr>
            <w:tcW w:w="2179" w:type="dxa"/>
            <w:shd w:val="clear" w:color="auto" w:fill="auto"/>
          </w:tcPr>
          <w:p w14:paraId="0435528A" w14:textId="60F247F4" w:rsidR="0066171E" w:rsidRPr="0066171E" w:rsidRDefault="0066171E" w:rsidP="0066171E">
            <w:pPr>
              <w:ind w:firstLine="0"/>
            </w:pPr>
            <w:r>
              <w:t>B. L. Cox</w:t>
            </w:r>
          </w:p>
        </w:tc>
        <w:tc>
          <w:tcPr>
            <w:tcW w:w="2180" w:type="dxa"/>
            <w:shd w:val="clear" w:color="auto" w:fill="auto"/>
          </w:tcPr>
          <w:p w14:paraId="0CAC2FE2" w14:textId="49BF4477" w:rsidR="0066171E" w:rsidRPr="0066171E" w:rsidRDefault="0066171E" w:rsidP="0066171E">
            <w:pPr>
              <w:ind w:firstLine="0"/>
            </w:pPr>
            <w:r>
              <w:t>Crawford</w:t>
            </w:r>
          </w:p>
        </w:tc>
      </w:tr>
      <w:tr w:rsidR="0066171E" w:rsidRPr="0066171E" w14:paraId="6793CA17" w14:textId="77777777" w:rsidTr="0066171E">
        <w:tc>
          <w:tcPr>
            <w:tcW w:w="2179" w:type="dxa"/>
            <w:shd w:val="clear" w:color="auto" w:fill="auto"/>
          </w:tcPr>
          <w:p w14:paraId="08468A21" w14:textId="49B2677D" w:rsidR="0066171E" w:rsidRPr="0066171E" w:rsidRDefault="0066171E" w:rsidP="0066171E">
            <w:pPr>
              <w:ind w:firstLine="0"/>
            </w:pPr>
            <w:r>
              <w:t>Cromer</w:t>
            </w:r>
          </w:p>
        </w:tc>
        <w:tc>
          <w:tcPr>
            <w:tcW w:w="2179" w:type="dxa"/>
            <w:shd w:val="clear" w:color="auto" w:fill="auto"/>
          </w:tcPr>
          <w:p w14:paraId="152DD135" w14:textId="5C391394" w:rsidR="0066171E" w:rsidRPr="0066171E" w:rsidRDefault="0066171E" w:rsidP="0066171E">
            <w:pPr>
              <w:ind w:firstLine="0"/>
            </w:pPr>
            <w:r>
              <w:t>Davis</w:t>
            </w:r>
          </w:p>
        </w:tc>
        <w:tc>
          <w:tcPr>
            <w:tcW w:w="2180" w:type="dxa"/>
            <w:shd w:val="clear" w:color="auto" w:fill="auto"/>
          </w:tcPr>
          <w:p w14:paraId="19BFA118" w14:textId="14B1078F" w:rsidR="0066171E" w:rsidRPr="0066171E" w:rsidRDefault="0066171E" w:rsidP="0066171E">
            <w:pPr>
              <w:ind w:firstLine="0"/>
            </w:pPr>
            <w:r>
              <w:t>Dillard</w:t>
            </w:r>
          </w:p>
        </w:tc>
      </w:tr>
      <w:tr w:rsidR="0066171E" w:rsidRPr="0066171E" w14:paraId="64B8C6F2" w14:textId="77777777" w:rsidTr="0066171E">
        <w:tc>
          <w:tcPr>
            <w:tcW w:w="2179" w:type="dxa"/>
            <w:shd w:val="clear" w:color="auto" w:fill="auto"/>
          </w:tcPr>
          <w:p w14:paraId="2BBCD349" w14:textId="667BB6EA" w:rsidR="0066171E" w:rsidRPr="0066171E" w:rsidRDefault="0066171E" w:rsidP="0066171E">
            <w:pPr>
              <w:ind w:firstLine="0"/>
            </w:pPr>
            <w:r>
              <w:t>Duncan</w:t>
            </w:r>
          </w:p>
        </w:tc>
        <w:tc>
          <w:tcPr>
            <w:tcW w:w="2179" w:type="dxa"/>
            <w:shd w:val="clear" w:color="auto" w:fill="auto"/>
          </w:tcPr>
          <w:p w14:paraId="060265D3" w14:textId="3325112A" w:rsidR="0066171E" w:rsidRPr="0066171E" w:rsidRDefault="0066171E" w:rsidP="0066171E">
            <w:pPr>
              <w:ind w:firstLine="0"/>
            </w:pPr>
            <w:r>
              <w:t>Edgerton</w:t>
            </w:r>
          </w:p>
        </w:tc>
        <w:tc>
          <w:tcPr>
            <w:tcW w:w="2180" w:type="dxa"/>
            <w:shd w:val="clear" w:color="auto" w:fill="auto"/>
          </w:tcPr>
          <w:p w14:paraId="2508FC03" w14:textId="30105026" w:rsidR="0066171E" w:rsidRPr="0066171E" w:rsidRDefault="0066171E" w:rsidP="0066171E">
            <w:pPr>
              <w:ind w:firstLine="0"/>
            </w:pPr>
            <w:r>
              <w:t>Erickson</w:t>
            </w:r>
          </w:p>
        </w:tc>
      </w:tr>
      <w:tr w:rsidR="0066171E" w:rsidRPr="0066171E" w14:paraId="687B4271" w14:textId="77777777" w:rsidTr="0066171E">
        <w:tc>
          <w:tcPr>
            <w:tcW w:w="2179" w:type="dxa"/>
            <w:shd w:val="clear" w:color="auto" w:fill="auto"/>
          </w:tcPr>
          <w:p w14:paraId="1FB5132C" w14:textId="7CDF9E1D" w:rsidR="0066171E" w:rsidRPr="0066171E" w:rsidRDefault="0066171E" w:rsidP="0066171E">
            <w:pPr>
              <w:ind w:firstLine="0"/>
            </w:pPr>
            <w:r>
              <w:t>Forrest</w:t>
            </w:r>
          </w:p>
        </w:tc>
        <w:tc>
          <w:tcPr>
            <w:tcW w:w="2179" w:type="dxa"/>
            <w:shd w:val="clear" w:color="auto" w:fill="auto"/>
          </w:tcPr>
          <w:p w14:paraId="00AD4FFC" w14:textId="29C1B659" w:rsidR="0066171E" w:rsidRPr="0066171E" w:rsidRDefault="0066171E" w:rsidP="0066171E">
            <w:pPr>
              <w:ind w:firstLine="0"/>
            </w:pPr>
            <w:r>
              <w:t>Frank</w:t>
            </w:r>
          </w:p>
        </w:tc>
        <w:tc>
          <w:tcPr>
            <w:tcW w:w="2180" w:type="dxa"/>
            <w:shd w:val="clear" w:color="auto" w:fill="auto"/>
          </w:tcPr>
          <w:p w14:paraId="13E23796" w14:textId="077D38E5" w:rsidR="0066171E" w:rsidRPr="0066171E" w:rsidRDefault="0066171E" w:rsidP="0066171E">
            <w:pPr>
              <w:ind w:firstLine="0"/>
            </w:pPr>
            <w:r>
              <w:t>Gagnon</w:t>
            </w:r>
          </w:p>
        </w:tc>
      </w:tr>
      <w:tr w:rsidR="0066171E" w:rsidRPr="0066171E" w14:paraId="261974CE" w14:textId="77777777" w:rsidTr="0066171E">
        <w:tc>
          <w:tcPr>
            <w:tcW w:w="2179" w:type="dxa"/>
            <w:shd w:val="clear" w:color="auto" w:fill="auto"/>
          </w:tcPr>
          <w:p w14:paraId="5BB0E34B" w14:textId="69FC6462" w:rsidR="0066171E" w:rsidRPr="0066171E" w:rsidRDefault="0066171E" w:rsidP="0066171E">
            <w:pPr>
              <w:ind w:firstLine="0"/>
            </w:pPr>
            <w:r>
              <w:t>Garvin</w:t>
            </w:r>
          </w:p>
        </w:tc>
        <w:tc>
          <w:tcPr>
            <w:tcW w:w="2179" w:type="dxa"/>
            <w:shd w:val="clear" w:color="auto" w:fill="auto"/>
          </w:tcPr>
          <w:p w14:paraId="2C0CAE88" w14:textId="12A3F07A" w:rsidR="0066171E" w:rsidRPr="0066171E" w:rsidRDefault="0066171E" w:rsidP="0066171E">
            <w:pPr>
              <w:ind w:firstLine="0"/>
            </w:pPr>
            <w:r>
              <w:t>Gatch</w:t>
            </w:r>
          </w:p>
        </w:tc>
        <w:tc>
          <w:tcPr>
            <w:tcW w:w="2180" w:type="dxa"/>
            <w:shd w:val="clear" w:color="auto" w:fill="auto"/>
          </w:tcPr>
          <w:p w14:paraId="7D905BAA" w14:textId="364D28E0" w:rsidR="0066171E" w:rsidRPr="0066171E" w:rsidRDefault="0066171E" w:rsidP="0066171E">
            <w:pPr>
              <w:ind w:firstLine="0"/>
            </w:pPr>
            <w:r>
              <w:t>Gibson</w:t>
            </w:r>
          </w:p>
        </w:tc>
      </w:tr>
      <w:tr w:rsidR="0066171E" w:rsidRPr="0066171E" w14:paraId="3A9E6BAE" w14:textId="77777777" w:rsidTr="0066171E">
        <w:tc>
          <w:tcPr>
            <w:tcW w:w="2179" w:type="dxa"/>
            <w:shd w:val="clear" w:color="auto" w:fill="auto"/>
          </w:tcPr>
          <w:p w14:paraId="39A2D9FA" w14:textId="4925E7D3" w:rsidR="0066171E" w:rsidRPr="0066171E" w:rsidRDefault="0066171E" w:rsidP="0066171E">
            <w:pPr>
              <w:ind w:firstLine="0"/>
            </w:pPr>
            <w:r>
              <w:t>Gilliam</w:t>
            </w:r>
          </w:p>
        </w:tc>
        <w:tc>
          <w:tcPr>
            <w:tcW w:w="2179" w:type="dxa"/>
            <w:shd w:val="clear" w:color="auto" w:fill="auto"/>
          </w:tcPr>
          <w:p w14:paraId="37912F2D" w14:textId="4E3B6A4F" w:rsidR="0066171E" w:rsidRPr="0066171E" w:rsidRDefault="0066171E" w:rsidP="0066171E">
            <w:pPr>
              <w:ind w:firstLine="0"/>
            </w:pPr>
            <w:r>
              <w:t>Gilliard</w:t>
            </w:r>
          </w:p>
        </w:tc>
        <w:tc>
          <w:tcPr>
            <w:tcW w:w="2180" w:type="dxa"/>
            <w:shd w:val="clear" w:color="auto" w:fill="auto"/>
          </w:tcPr>
          <w:p w14:paraId="57CBA5A4" w14:textId="586A3EAD" w:rsidR="0066171E" w:rsidRPr="0066171E" w:rsidRDefault="0066171E" w:rsidP="0066171E">
            <w:pPr>
              <w:ind w:firstLine="0"/>
            </w:pPr>
            <w:r>
              <w:t>Gilreath</w:t>
            </w:r>
          </w:p>
        </w:tc>
      </w:tr>
      <w:tr w:rsidR="0066171E" w:rsidRPr="0066171E" w14:paraId="53B1595D" w14:textId="77777777" w:rsidTr="0066171E">
        <w:tc>
          <w:tcPr>
            <w:tcW w:w="2179" w:type="dxa"/>
            <w:shd w:val="clear" w:color="auto" w:fill="auto"/>
          </w:tcPr>
          <w:p w14:paraId="6A95C9A6" w14:textId="7EF354DA" w:rsidR="0066171E" w:rsidRPr="0066171E" w:rsidRDefault="0066171E" w:rsidP="0066171E">
            <w:pPr>
              <w:ind w:firstLine="0"/>
            </w:pPr>
            <w:r>
              <w:t>Govan</w:t>
            </w:r>
          </w:p>
        </w:tc>
        <w:tc>
          <w:tcPr>
            <w:tcW w:w="2179" w:type="dxa"/>
            <w:shd w:val="clear" w:color="auto" w:fill="auto"/>
          </w:tcPr>
          <w:p w14:paraId="0F65E489" w14:textId="580B1F83" w:rsidR="0066171E" w:rsidRPr="0066171E" w:rsidRDefault="0066171E" w:rsidP="0066171E">
            <w:pPr>
              <w:ind w:firstLine="0"/>
            </w:pPr>
            <w:r>
              <w:t>Grant</w:t>
            </w:r>
          </w:p>
        </w:tc>
        <w:tc>
          <w:tcPr>
            <w:tcW w:w="2180" w:type="dxa"/>
            <w:shd w:val="clear" w:color="auto" w:fill="auto"/>
          </w:tcPr>
          <w:p w14:paraId="52FD1F94" w14:textId="3DC4C938" w:rsidR="0066171E" w:rsidRPr="0066171E" w:rsidRDefault="0066171E" w:rsidP="0066171E">
            <w:pPr>
              <w:ind w:firstLine="0"/>
            </w:pPr>
            <w:r>
              <w:t>Guffey</w:t>
            </w:r>
          </w:p>
        </w:tc>
      </w:tr>
      <w:tr w:rsidR="0066171E" w:rsidRPr="0066171E" w14:paraId="0BBC5003" w14:textId="77777777" w:rsidTr="0066171E">
        <w:tc>
          <w:tcPr>
            <w:tcW w:w="2179" w:type="dxa"/>
            <w:shd w:val="clear" w:color="auto" w:fill="auto"/>
          </w:tcPr>
          <w:p w14:paraId="55BE3481" w14:textId="41684103" w:rsidR="0066171E" w:rsidRPr="0066171E" w:rsidRDefault="0066171E" w:rsidP="0066171E">
            <w:pPr>
              <w:ind w:firstLine="0"/>
            </w:pPr>
            <w:r>
              <w:lastRenderedPageBreak/>
              <w:t>Haddon</w:t>
            </w:r>
          </w:p>
        </w:tc>
        <w:tc>
          <w:tcPr>
            <w:tcW w:w="2179" w:type="dxa"/>
            <w:shd w:val="clear" w:color="auto" w:fill="auto"/>
          </w:tcPr>
          <w:p w14:paraId="7CF10C08" w14:textId="5792D77F" w:rsidR="0066171E" w:rsidRPr="0066171E" w:rsidRDefault="0066171E" w:rsidP="0066171E">
            <w:pPr>
              <w:ind w:firstLine="0"/>
            </w:pPr>
            <w:r>
              <w:t>Hager</w:t>
            </w:r>
          </w:p>
        </w:tc>
        <w:tc>
          <w:tcPr>
            <w:tcW w:w="2180" w:type="dxa"/>
            <w:shd w:val="clear" w:color="auto" w:fill="auto"/>
          </w:tcPr>
          <w:p w14:paraId="46678093" w14:textId="376200F3" w:rsidR="0066171E" w:rsidRPr="0066171E" w:rsidRDefault="0066171E" w:rsidP="0066171E">
            <w:pPr>
              <w:ind w:firstLine="0"/>
            </w:pPr>
            <w:r>
              <w:t>Hardee</w:t>
            </w:r>
          </w:p>
        </w:tc>
      </w:tr>
      <w:tr w:rsidR="0066171E" w:rsidRPr="0066171E" w14:paraId="227E2573" w14:textId="77777777" w:rsidTr="0066171E">
        <w:tc>
          <w:tcPr>
            <w:tcW w:w="2179" w:type="dxa"/>
            <w:shd w:val="clear" w:color="auto" w:fill="auto"/>
          </w:tcPr>
          <w:p w14:paraId="525636F0" w14:textId="45CB2DA3" w:rsidR="0066171E" w:rsidRPr="0066171E" w:rsidRDefault="0066171E" w:rsidP="0066171E">
            <w:pPr>
              <w:ind w:firstLine="0"/>
            </w:pPr>
            <w:r>
              <w:t>Harris</w:t>
            </w:r>
          </w:p>
        </w:tc>
        <w:tc>
          <w:tcPr>
            <w:tcW w:w="2179" w:type="dxa"/>
            <w:shd w:val="clear" w:color="auto" w:fill="auto"/>
          </w:tcPr>
          <w:p w14:paraId="508689B3" w14:textId="1EA2AB5F" w:rsidR="0066171E" w:rsidRPr="0066171E" w:rsidRDefault="0066171E" w:rsidP="0066171E">
            <w:pPr>
              <w:ind w:firstLine="0"/>
            </w:pPr>
            <w:r>
              <w:t>Hartnett</w:t>
            </w:r>
          </w:p>
        </w:tc>
        <w:tc>
          <w:tcPr>
            <w:tcW w:w="2180" w:type="dxa"/>
            <w:shd w:val="clear" w:color="auto" w:fill="auto"/>
          </w:tcPr>
          <w:p w14:paraId="545D832D" w14:textId="6195173A" w:rsidR="0066171E" w:rsidRPr="0066171E" w:rsidRDefault="0066171E" w:rsidP="0066171E">
            <w:pPr>
              <w:ind w:firstLine="0"/>
            </w:pPr>
            <w:r>
              <w:t>Hartz</w:t>
            </w:r>
          </w:p>
        </w:tc>
      </w:tr>
      <w:tr w:rsidR="0066171E" w:rsidRPr="0066171E" w14:paraId="2EA7C6EB" w14:textId="77777777" w:rsidTr="0066171E">
        <w:tc>
          <w:tcPr>
            <w:tcW w:w="2179" w:type="dxa"/>
            <w:shd w:val="clear" w:color="auto" w:fill="auto"/>
          </w:tcPr>
          <w:p w14:paraId="5C6F66EC" w14:textId="2FA9035C" w:rsidR="0066171E" w:rsidRPr="0066171E" w:rsidRDefault="0066171E" w:rsidP="0066171E">
            <w:pPr>
              <w:ind w:firstLine="0"/>
            </w:pPr>
            <w:r>
              <w:t>Hayes</w:t>
            </w:r>
          </w:p>
        </w:tc>
        <w:tc>
          <w:tcPr>
            <w:tcW w:w="2179" w:type="dxa"/>
            <w:shd w:val="clear" w:color="auto" w:fill="auto"/>
          </w:tcPr>
          <w:p w14:paraId="38CC43C7" w14:textId="01F29A7F" w:rsidR="0066171E" w:rsidRPr="0066171E" w:rsidRDefault="0066171E" w:rsidP="0066171E">
            <w:pPr>
              <w:ind w:firstLine="0"/>
            </w:pPr>
            <w:r>
              <w:t>Henderson-Myers</w:t>
            </w:r>
          </w:p>
        </w:tc>
        <w:tc>
          <w:tcPr>
            <w:tcW w:w="2180" w:type="dxa"/>
            <w:shd w:val="clear" w:color="auto" w:fill="auto"/>
          </w:tcPr>
          <w:p w14:paraId="0F50ED2E" w14:textId="531DA4D8" w:rsidR="0066171E" w:rsidRPr="0066171E" w:rsidRDefault="0066171E" w:rsidP="0066171E">
            <w:pPr>
              <w:ind w:firstLine="0"/>
            </w:pPr>
            <w:r>
              <w:t>Herbkersman</w:t>
            </w:r>
          </w:p>
        </w:tc>
      </w:tr>
      <w:tr w:rsidR="0066171E" w:rsidRPr="0066171E" w14:paraId="6FBD1FC3" w14:textId="77777777" w:rsidTr="0066171E">
        <w:tc>
          <w:tcPr>
            <w:tcW w:w="2179" w:type="dxa"/>
            <w:shd w:val="clear" w:color="auto" w:fill="auto"/>
          </w:tcPr>
          <w:p w14:paraId="7586EA9A" w14:textId="3349E0D7" w:rsidR="0066171E" w:rsidRPr="0066171E" w:rsidRDefault="0066171E" w:rsidP="0066171E">
            <w:pPr>
              <w:ind w:firstLine="0"/>
            </w:pPr>
            <w:r>
              <w:t>Hewitt</w:t>
            </w:r>
          </w:p>
        </w:tc>
        <w:tc>
          <w:tcPr>
            <w:tcW w:w="2179" w:type="dxa"/>
            <w:shd w:val="clear" w:color="auto" w:fill="auto"/>
          </w:tcPr>
          <w:p w14:paraId="53E30FDA" w14:textId="344377F1" w:rsidR="0066171E" w:rsidRPr="0066171E" w:rsidRDefault="0066171E" w:rsidP="0066171E">
            <w:pPr>
              <w:ind w:firstLine="0"/>
            </w:pPr>
            <w:r>
              <w:t>Hiott</w:t>
            </w:r>
          </w:p>
        </w:tc>
        <w:tc>
          <w:tcPr>
            <w:tcW w:w="2180" w:type="dxa"/>
            <w:shd w:val="clear" w:color="auto" w:fill="auto"/>
          </w:tcPr>
          <w:p w14:paraId="48E40C6A" w14:textId="1B5D183E" w:rsidR="0066171E" w:rsidRPr="0066171E" w:rsidRDefault="0066171E" w:rsidP="0066171E">
            <w:pPr>
              <w:ind w:firstLine="0"/>
            </w:pPr>
            <w:r>
              <w:t>Hixon</w:t>
            </w:r>
          </w:p>
        </w:tc>
      </w:tr>
      <w:tr w:rsidR="0066171E" w:rsidRPr="0066171E" w14:paraId="7C9AB1C7" w14:textId="77777777" w:rsidTr="0066171E">
        <w:tc>
          <w:tcPr>
            <w:tcW w:w="2179" w:type="dxa"/>
            <w:shd w:val="clear" w:color="auto" w:fill="auto"/>
          </w:tcPr>
          <w:p w14:paraId="45787333" w14:textId="5D77C522" w:rsidR="0066171E" w:rsidRPr="0066171E" w:rsidRDefault="0066171E" w:rsidP="0066171E">
            <w:pPr>
              <w:ind w:firstLine="0"/>
            </w:pPr>
            <w:r>
              <w:t>Holman</w:t>
            </w:r>
          </w:p>
        </w:tc>
        <w:tc>
          <w:tcPr>
            <w:tcW w:w="2179" w:type="dxa"/>
            <w:shd w:val="clear" w:color="auto" w:fill="auto"/>
          </w:tcPr>
          <w:p w14:paraId="38E85301" w14:textId="56D2958C" w:rsidR="0066171E" w:rsidRPr="0066171E" w:rsidRDefault="0066171E" w:rsidP="0066171E">
            <w:pPr>
              <w:ind w:firstLine="0"/>
            </w:pPr>
            <w:r>
              <w:t>Hosey</w:t>
            </w:r>
          </w:p>
        </w:tc>
        <w:tc>
          <w:tcPr>
            <w:tcW w:w="2180" w:type="dxa"/>
            <w:shd w:val="clear" w:color="auto" w:fill="auto"/>
          </w:tcPr>
          <w:p w14:paraId="43C52148" w14:textId="67C000C9" w:rsidR="0066171E" w:rsidRPr="0066171E" w:rsidRDefault="0066171E" w:rsidP="0066171E">
            <w:pPr>
              <w:ind w:firstLine="0"/>
            </w:pPr>
            <w:r>
              <w:t>Huff</w:t>
            </w:r>
          </w:p>
        </w:tc>
      </w:tr>
      <w:tr w:rsidR="0066171E" w:rsidRPr="0066171E" w14:paraId="42019E78" w14:textId="77777777" w:rsidTr="0066171E">
        <w:tc>
          <w:tcPr>
            <w:tcW w:w="2179" w:type="dxa"/>
            <w:shd w:val="clear" w:color="auto" w:fill="auto"/>
          </w:tcPr>
          <w:p w14:paraId="55A30B57" w14:textId="4BEB128F" w:rsidR="0066171E" w:rsidRPr="0066171E" w:rsidRDefault="0066171E" w:rsidP="0066171E">
            <w:pPr>
              <w:ind w:firstLine="0"/>
            </w:pPr>
            <w:r>
              <w:t>J. E. Johnson</w:t>
            </w:r>
          </w:p>
        </w:tc>
        <w:tc>
          <w:tcPr>
            <w:tcW w:w="2179" w:type="dxa"/>
            <w:shd w:val="clear" w:color="auto" w:fill="auto"/>
          </w:tcPr>
          <w:p w14:paraId="6AF6DFBF" w14:textId="1433D53D" w:rsidR="0066171E" w:rsidRPr="0066171E" w:rsidRDefault="0066171E" w:rsidP="0066171E">
            <w:pPr>
              <w:ind w:firstLine="0"/>
            </w:pPr>
            <w:r>
              <w:t>J. L. Johnson</w:t>
            </w:r>
          </w:p>
        </w:tc>
        <w:tc>
          <w:tcPr>
            <w:tcW w:w="2180" w:type="dxa"/>
            <w:shd w:val="clear" w:color="auto" w:fill="auto"/>
          </w:tcPr>
          <w:p w14:paraId="1BF285BF" w14:textId="23883E1C" w:rsidR="0066171E" w:rsidRPr="0066171E" w:rsidRDefault="0066171E" w:rsidP="0066171E">
            <w:pPr>
              <w:ind w:firstLine="0"/>
            </w:pPr>
            <w:r>
              <w:t>Jones</w:t>
            </w:r>
          </w:p>
        </w:tc>
      </w:tr>
      <w:tr w:rsidR="0066171E" w:rsidRPr="0066171E" w14:paraId="717C6E8E" w14:textId="77777777" w:rsidTr="0066171E">
        <w:tc>
          <w:tcPr>
            <w:tcW w:w="2179" w:type="dxa"/>
            <w:shd w:val="clear" w:color="auto" w:fill="auto"/>
          </w:tcPr>
          <w:p w14:paraId="53293045" w14:textId="3CC36D72" w:rsidR="0066171E" w:rsidRPr="0066171E" w:rsidRDefault="0066171E" w:rsidP="0066171E">
            <w:pPr>
              <w:ind w:firstLine="0"/>
            </w:pPr>
            <w:r>
              <w:t>Jordan</w:t>
            </w:r>
          </w:p>
        </w:tc>
        <w:tc>
          <w:tcPr>
            <w:tcW w:w="2179" w:type="dxa"/>
            <w:shd w:val="clear" w:color="auto" w:fill="auto"/>
          </w:tcPr>
          <w:p w14:paraId="6E2D9643" w14:textId="304A8DE0" w:rsidR="0066171E" w:rsidRPr="0066171E" w:rsidRDefault="0066171E" w:rsidP="0066171E">
            <w:pPr>
              <w:ind w:firstLine="0"/>
            </w:pPr>
            <w:r>
              <w:t>Kilmartin</w:t>
            </w:r>
          </w:p>
        </w:tc>
        <w:tc>
          <w:tcPr>
            <w:tcW w:w="2180" w:type="dxa"/>
            <w:shd w:val="clear" w:color="auto" w:fill="auto"/>
          </w:tcPr>
          <w:p w14:paraId="65EA8851" w14:textId="37318D96" w:rsidR="0066171E" w:rsidRPr="0066171E" w:rsidRDefault="0066171E" w:rsidP="0066171E">
            <w:pPr>
              <w:ind w:firstLine="0"/>
            </w:pPr>
            <w:r>
              <w:t>King</w:t>
            </w:r>
          </w:p>
        </w:tc>
      </w:tr>
      <w:tr w:rsidR="0066171E" w:rsidRPr="0066171E" w14:paraId="10967CC1" w14:textId="77777777" w:rsidTr="0066171E">
        <w:tc>
          <w:tcPr>
            <w:tcW w:w="2179" w:type="dxa"/>
            <w:shd w:val="clear" w:color="auto" w:fill="auto"/>
          </w:tcPr>
          <w:p w14:paraId="4DAA2357" w14:textId="03118AB6" w:rsidR="0066171E" w:rsidRPr="0066171E" w:rsidRDefault="0066171E" w:rsidP="0066171E">
            <w:pPr>
              <w:ind w:firstLine="0"/>
            </w:pPr>
            <w:r>
              <w:t>Landing</w:t>
            </w:r>
          </w:p>
        </w:tc>
        <w:tc>
          <w:tcPr>
            <w:tcW w:w="2179" w:type="dxa"/>
            <w:shd w:val="clear" w:color="auto" w:fill="auto"/>
          </w:tcPr>
          <w:p w14:paraId="131A8DDC" w14:textId="53032C14" w:rsidR="0066171E" w:rsidRPr="0066171E" w:rsidRDefault="0066171E" w:rsidP="0066171E">
            <w:pPr>
              <w:ind w:firstLine="0"/>
            </w:pPr>
            <w:r>
              <w:t>Lawson</w:t>
            </w:r>
          </w:p>
        </w:tc>
        <w:tc>
          <w:tcPr>
            <w:tcW w:w="2180" w:type="dxa"/>
            <w:shd w:val="clear" w:color="auto" w:fill="auto"/>
          </w:tcPr>
          <w:p w14:paraId="7CC0EECF" w14:textId="3BBECB71" w:rsidR="0066171E" w:rsidRPr="0066171E" w:rsidRDefault="0066171E" w:rsidP="0066171E">
            <w:pPr>
              <w:ind w:firstLine="0"/>
            </w:pPr>
            <w:r>
              <w:t>Ligon</w:t>
            </w:r>
          </w:p>
        </w:tc>
      </w:tr>
      <w:tr w:rsidR="0066171E" w:rsidRPr="0066171E" w14:paraId="79D0F3A1" w14:textId="77777777" w:rsidTr="0066171E">
        <w:tc>
          <w:tcPr>
            <w:tcW w:w="2179" w:type="dxa"/>
            <w:shd w:val="clear" w:color="auto" w:fill="auto"/>
          </w:tcPr>
          <w:p w14:paraId="783CADD5" w14:textId="218F862B" w:rsidR="0066171E" w:rsidRPr="0066171E" w:rsidRDefault="0066171E" w:rsidP="0066171E">
            <w:pPr>
              <w:ind w:firstLine="0"/>
            </w:pPr>
            <w:r>
              <w:t>Long</w:t>
            </w:r>
          </w:p>
        </w:tc>
        <w:tc>
          <w:tcPr>
            <w:tcW w:w="2179" w:type="dxa"/>
            <w:shd w:val="clear" w:color="auto" w:fill="auto"/>
          </w:tcPr>
          <w:p w14:paraId="4AE5CDA6" w14:textId="1A1AEA7A" w:rsidR="0066171E" w:rsidRPr="0066171E" w:rsidRDefault="0066171E" w:rsidP="0066171E">
            <w:pPr>
              <w:ind w:firstLine="0"/>
            </w:pPr>
            <w:r>
              <w:t>Lowe</w:t>
            </w:r>
          </w:p>
        </w:tc>
        <w:tc>
          <w:tcPr>
            <w:tcW w:w="2180" w:type="dxa"/>
            <w:shd w:val="clear" w:color="auto" w:fill="auto"/>
          </w:tcPr>
          <w:p w14:paraId="6D0F2A26" w14:textId="15A20F68" w:rsidR="0066171E" w:rsidRPr="0066171E" w:rsidRDefault="0066171E" w:rsidP="0066171E">
            <w:pPr>
              <w:ind w:firstLine="0"/>
            </w:pPr>
            <w:r>
              <w:t>Luck</w:t>
            </w:r>
          </w:p>
        </w:tc>
      </w:tr>
      <w:tr w:rsidR="0066171E" w:rsidRPr="0066171E" w14:paraId="2B1327C9" w14:textId="77777777" w:rsidTr="0066171E">
        <w:tc>
          <w:tcPr>
            <w:tcW w:w="2179" w:type="dxa"/>
            <w:shd w:val="clear" w:color="auto" w:fill="auto"/>
          </w:tcPr>
          <w:p w14:paraId="601F6331" w14:textId="0535CE65" w:rsidR="0066171E" w:rsidRPr="0066171E" w:rsidRDefault="0066171E" w:rsidP="0066171E">
            <w:pPr>
              <w:ind w:firstLine="0"/>
            </w:pPr>
            <w:r>
              <w:t>Magnuson</w:t>
            </w:r>
          </w:p>
        </w:tc>
        <w:tc>
          <w:tcPr>
            <w:tcW w:w="2179" w:type="dxa"/>
            <w:shd w:val="clear" w:color="auto" w:fill="auto"/>
          </w:tcPr>
          <w:p w14:paraId="2F2D4ACF" w14:textId="7C3BA259" w:rsidR="0066171E" w:rsidRPr="0066171E" w:rsidRDefault="0066171E" w:rsidP="0066171E">
            <w:pPr>
              <w:ind w:firstLine="0"/>
            </w:pPr>
            <w:r>
              <w:t>Martin</w:t>
            </w:r>
          </w:p>
        </w:tc>
        <w:tc>
          <w:tcPr>
            <w:tcW w:w="2180" w:type="dxa"/>
            <w:shd w:val="clear" w:color="auto" w:fill="auto"/>
          </w:tcPr>
          <w:p w14:paraId="779BB246" w14:textId="16D0303D" w:rsidR="0066171E" w:rsidRPr="0066171E" w:rsidRDefault="0066171E" w:rsidP="0066171E">
            <w:pPr>
              <w:ind w:firstLine="0"/>
            </w:pPr>
            <w:r>
              <w:t>May</w:t>
            </w:r>
          </w:p>
        </w:tc>
      </w:tr>
      <w:tr w:rsidR="0066171E" w:rsidRPr="0066171E" w14:paraId="05B7D6E6" w14:textId="77777777" w:rsidTr="0066171E">
        <w:tc>
          <w:tcPr>
            <w:tcW w:w="2179" w:type="dxa"/>
            <w:shd w:val="clear" w:color="auto" w:fill="auto"/>
          </w:tcPr>
          <w:p w14:paraId="18EA0358" w14:textId="4BD74A09" w:rsidR="0066171E" w:rsidRPr="0066171E" w:rsidRDefault="0066171E" w:rsidP="0066171E">
            <w:pPr>
              <w:ind w:firstLine="0"/>
            </w:pPr>
            <w:r>
              <w:t>McCabe</w:t>
            </w:r>
          </w:p>
        </w:tc>
        <w:tc>
          <w:tcPr>
            <w:tcW w:w="2179" w:type="dxa"/>
            <w:shd w:val="clear" w:color="auto" w:fill="auto"/>
          </w:tcPr>
          <w:p w14:paraId="648EF8B8" w14:textId="1D4005C0" w:rsidR="0066171E" w:rsidRPr="0066171E" w:rsidRDefault="0066171E" w:rsidP="0066171E">
            <w:pPr>
              <w:ind w:firstLine="0"/>
            </w:pPr>
            <w:r>
              <w:t>McCravy</w:t>
            </w:r>
          </w:p>
        </w:tc>
        <w:tc>
          <w:tcPr>
            <w:tcW w:w="2180" w:type="dxa"/>
            <w:shd w:val="clear" w:color="auto" w:fill="auto"/>
          </w:tcPr>
          <w:p w14:paraId="5BE89C0F" w14:textId="3C295F5B" w:rsidR="0066171E" w:rsidRPr="0066171E" w:rsidRDefault="0066171E" w:rsidP="0066171E">
            <w:pPr>
              <w:ind w:firstLine="0"/>
            </w:pPr>
            <w:r>
              <w:t>McDaniel</w:t>
            </w:r>
          </w:p>
        </w:tc>
      </w:tr>
      <w:tr w:rsidR="0066171E" w:rsidRPr="0066171E" w14:paraId="0FA2D9D4" w14:textId="77777777" w:rsidTr="0066171E">
        <w:tc>
          <w:tcPr>
            <w:tcW w:w="2179" w:type="dxa"/>
            <w:shd w:val="clear" w:color="auto" w:fill="auto"/>
          </w:tcPr>
          <w:p w14:paraId="78BBFB29" w14:textId="1A3C0046" w:rsidR="0066171E" w:rsidRPr="0066171E" w:rsidRDefault="0066171E" w:rsidP="0066171E">
            <w:pPr>
              <w:ind w:firstLine="0"/>
            </w:pPr>
            <w:r>
              <w:t>McGinnis</w:t>
            </w:r>
          </w:p>
        </w:tc>
        <w:tc>
          <w:tcPr>
            <w:tcW w:w="2179" w:type="dxa"/>
            <w:shd w:val="clear" w:color="auto" w:fill="auto"/>
          </w:tcPr>
          <w:p w14:paraId="5E9F4A48" w14:textId="0AE34B95" w:rsidR="0066171E" w:rsidRPr="0066171E" w:rsidRDefault="0066171E" w:rsidP="0066171E">
            <w:pPr>
              <w:ind w:firstLine="0"/>
            </w:pPr>
            <w:r>
              <w:t>Mitchell</w:t>
            </w:r>
          </w:p>
        </w:tc>
        <w:tc>
          <w:tcPr>
            <w:tcW w:w="2180" w:type="dxa"/>
            <w:shd w:val="clear" w:color="auto" w:fill="auto"/>
          </w:tcPr>
          <w:p w14:paraId="1FF185B3" w14:textId="4CD757EA" w:rsidR="0066171E" w:rsidRPr="0066171E" w:rsidRDefault="0066171E" w:rsidP="0066171E">
            <w:pPr>
              <w:ind w:firstLine="0"/>
            </w:pPr>
            <w:r>
              <w:t>Montgomery</w:t>
            </w:r>
          </w:p>
        </w:tc>
      </w:tr>
      <w:tr w:rsidR="0066171E" w:rsidRPr="0066171E" w14:paraId="7F153A86" w14:textId="77777777" w:rsidTr="0066171E">
        <w:tc>
          <w:tcPr>
            <w:tcW w:w="2179" w:type="dxa"/>
            <w:shd w:val="clear" w:color="auto" w:fill="auto"/>
          </w:tcPr>
          <w:p w14:paraId="758B5D86" w14:textId="7C547C1A" w:rsidR="0066171E" w:rsidRPr="0066171E" w:rsidRDefault="0066171E" w:rsidP="0066171E">
            <w:pPr>
              <w:ind w:firstLine="0"/>
            </w:pPr>
            <w:r>
              <w:t>J. Moore</w:t>
            </w:r>
          </w:p>
        </w:tc>
        <w:tc>
          <w:tcPr>
            <w:tcW w:w="2179" w:type="dxa"/>
            <w:shd w:val="clear" w:color="auto" w:fill="auto"/>
          </w:tcPr>
          <w:p w14:paraId="7E8FD0C4" w14:textId="5029F851" w:rsidR="0066171E" w:rsidRPr="0066171E" w:rsidRDefault="0066171E" w:rsidP="0066171E">
            <w:pPr>
              <w:ind w:firstLine="0"/>
            </w:pPr>
            <w:r>
              <w:t>T. Moore</w:t>
            </w:r>
          </w:p>
        </w:tc>
        <w:tc>
          <w:tcPr>
            <w:tcW w:w="2180" w:type="dxa"/>
            <w:shd w:val="clear" w:color="auto" w:fill="auto"/>
          </w:tcPr>
          <w:p w14:paraId="6E48EF67" w14:textId="75281377" w:rsidR="0066171E" w:rsidRPr="0066171E" w:rsidRDefault="0066171E" w:rsidP="0066171E">
            <w:pPr>
              <w:ind w:firstLine="0"/>
            </w:pPr>
            <w:r>
              <w:t>Morgan</w:t>
            </w:r>
          </w:p>
        </w:tc>
      </w:tr>
      <w:tr w:rsidR="0066171E" w:rsidRPr="0066171E" w14:paraId="1F98699F" w14:textId="77777777" w:rsidTr="0066171E">
        <w:tc>
          <w:tcPr>
            <w:tcW w:w="2179" w:type="dxa"/>
            <w:shd w:val="clear" w:color="auto" w:fill="auto"/>
          </w:tcPr>
          <w:p w14:paraId="6C732D79" w14:textId="1D7FA67B" w:rsidR="0066171E" w:rsidRPr="0066171E" w:rsidRDefault="0066171E" w:rsidP="0066171E">
            <w:pPr>
              <w:ind w:firstLine="0"/>
            </w:pPr>
            <w:r>
              <w:t>Moss</w:t>
            </w:r>
          </w:p>
        </w:tc>
        <w:tc>
          <w:tcPr>
            <w:tcW w:w="2179" w:type="dxa"/>
            <w:shd w:val="clear" w:color="auto" w:fill="auto"/>
          </w:tcPr>
          <w:p w14:paraId="19A47278" w14:textId="4522860A" w:rsidR="0066171E" w:rsidRPr="0066171E" w:rsidRDefault="0066171E" w:rsidP="0066171E">
            <w:pPr>
              <w:ind w:firstLine="0"/>
            </w:pPr>
            <w:r>
              <w:t>Murphy</w:t>
            </w:r>
          </w:p>
        </w:tc>
        <w:tc>
          <w:tcPr>
            <w:tcW w:w="2180" w:type="dxa"/>
            <w:shd w:val="clear" w:color="auto" w:fill="auto"/>
          </w:tcPr>
          <w:p w14:paraId="54C834A4" w14:textId="587D00CD" w:rsidR="0066171E" w:rsidRPr="0066171E" w:rsidRDefault="0066171E" w:rsidP="0066171E">
            <w:pPr>
              <w:ind w:firstLine="0"/>
            </w:pPr>
            <w:r>
              <w:t>Neese</w:t>
            </w:r>
          </w:p>
        </w:tc>
      </w:tr>
      <w:tr w:rsidR="0066171E" w:rsidRPr="0066171E" w14:paraId="7C40903C" w14:textId="77777777" w:rsidTr="0066171E">
        <w:tc>
          <w:tcPr>
            <w:tcW w:w="2179" w:type="dxa"/>
            <w:shd w:val="clear" w:color="auto" w:fill="auto"/>
          </w:tcPr>
          <w:p w14:paraId="3518BDC6" w14:textId="4E94AA23" w:rsidR="0066171E" w:rsidRPr="0066171E" w:rsidRDefault="0066171E" w:rsidP="0066171E">
            <w:pPr>
              <w:ind w:firstLine="0"/>
            </w:pPr>
            <w:r>
              <w:t>B. Newton</w:t>
            </w:r>
          </w:p>
        </w:tc>
        <w:tc>
          <w:tcPr>
            <w:tcW w:w="2179" w:type="dxa"/>
            <w:shd w:val="clear" w:color="auto" w:fill="auto"/>
          </w:tcPr>
          <w:p w14:paraId="11351393" w14:textId="384FEF9C" w:rsidR="0066171E" w:rsidRPr="0066171E" w:rsidRDefault="0066171E" w:rsidP="0066171E">
            <w:pPr>
              <w:ind w:firstLine="0"/>
            </w:pPr>
            <w:r>
              <w:t>W. Newton</w:t>
            </w:r>
          </w:p>
        </w:tc>
        <w:tc>
          <w:tcPr>
            <w:tcW w:w="2180" w:type="dxa"/>
            <w:shd w:val="clear" w:color="auto" w:fill="auto"/>
          </w:tcPr>
          <w:p w14:paraId="3C3C9C2F" w14:textId="6DA806EA" w:rsidR="0066171E" w:rsidRPr="0066171E" w:rsidRDefault="0066171E" w:rsidP="0066171E">
            <w:pPr>
              <w:ind w:firstLine="0"/>
            </w:pPr>
            <w:r>
              <w:t>Oremus</w:t>
            </w:r>
          </w:p>
        </w:tc>
      </w:tr>
      <w:tr w:rsidR="0066171E" w:rsidRPr="0066171E" w14:paraId="40379B4F" w14:textId="77777777" w:rsidTr="0066171E">
        <w:tc>
          <w:tcPr>
            <w:tcW w:w="2179" w:type="dxa"/>
            <w:shd w:val="clear" w:color="auto" w:fill="auto"/>
          </w:tcPr>
          <w:p w14:paraId="53EA53D8" w14:textId="621E37A4" w:rsidR="0066171E" w:rsidRPr="0066171E" w:rsidRDefault="0066171E" w:rsidP="0066171E">
            <w:pPr>
              <w:ind w:firstLine="0"/>
            </w:pPr>
            <w:r>
              <w:t>Pedalino</w:t>
            </w:r>
          </w:p>
        </w:tc>
        <w:tc>
          <w:tcPr>
            <w:tcW w:w="2179" w:type="dxa"/>
            <w:shd w:val="clear" w:color="auto" w:fill="auto"/>
          </w:tcPr>
          <w:p w14:paraId="5F9F5DA8" w14:textId="3C497980" w:rsidR="0066171E" w:rsidRPr="0066171E" w:rsidRDefault="0066171E" w:rsidP="0066171E">
            <w:pPr>
              <w:ind w:firstLine="0"/>
            </w:pPr>
            <w:r>
              <w:t>Pope</w:t>
            </w:r>
          </w:p>
        </w:tc>
        <w:tc>
          <w:tcPr>
            <w:tcW w:w="2180" w:type="dxa"/>
            <w:shd w:val="clear" w:color="auto" w:fill="auto"/>
          </w:tcPr>
          <w:p w14:paraId="7FD8EE36" w14:textId="69C7050E" w:rsidR="0066171E" w:rsidRPr="0066171E" w:rsidRDefault="0066171E" w:rsidP="0066171E">
            <w:pPr>
              <w:ind w:firstLine="0"/>
            </w:pPr>
            <w:r>
              <w:t>Reese</w:t>
            </w:r>
          </w:p>
        </w:tc>
      </w:tr>
      <w:tr w:rsidR="0066171E" w:rsidRPr="0066171E" w14:paraId="676253C3" w14:textId="77777777" w:rsidTr="0066171E">
        <w:tc>
          <w:tcPr>
            <w:tcW w:w="2179" w:type="dxa"/>
            <w:shd w:val="clear" w:color="auto" w:fill="auto"/>
          </w:tcPr>
          <w:p w14:paraId="304DEBC2" w14:textId="1319D6F6" w:rsidR="0066171E" w:rsidRPr="0066171E" w:rsidRDefault="0066171E" w:rsidP="0066171E">
            <w:pPr>
              <w:ind w:firstLine="0"/>
            </w:pPr>
            <w:r>
              <w:t>Rivers</w:t>
            </w:r>
          </w:p>
        </w:tc>
        <w:tc>
          <w:tcPr>
            <w:tcW w:w="2179" w:type="dxa"/>
            <w:shd w:val="clear" w:color="auto" w:fill="auto"/>
          </w:tcPr>
          <w:p w14:paraId="385A44F3" w14:textId="61584BEB" w:rsidR="0066171E" w:rsidRPr="0066171E" w:rsidRDefault="0066171E" w:rsidP="0066171E">
            <w:pPr>
              <w:ind w:firstLine="0"/>
            </w:pPr>
            <w:r>
              <w:t>Robbins</w:t>
            </w:r>
          </w:p>
        </w:tc>
        <w:tc>
          <w:tcPr>
            <w:tcW w:w="2180" w:type="dxa"/>
            <w:shd w:val="clear" w:color="auto" w:fill="auto"/>
          </w:tcPr>
          <w:p w14:paraId="7A13DF16" w14:textId="13656B30" w:rsidR="0066171E" w:rsidRPr="0066171E" w:rsidRDefault="0066171E" w:rsidP="0066171E">
            <w:pPr>
              <w:ind w:firstLine="0"/>
            </w:pPr>
            <w:r>
              <w:t>Rose</w:t>
            </w:r>
          </w:p>
        </w:tc>
      </w:tr>
      <w:tr w:rsidR="0066171E" w:rsidRPr="0066171E" w14:paraId="5907661A" w14:textId="77777777" w:rsidTr="0066171E">
        <w:tc>
          <w:tcPr>
            <w:tcW w:w="2179" w:type="dxa"/>
            <w:shd w:val="clear" w:color="auto" w:fill="auto"/>
          </w:tcPr>
          <w:p w14:paraId="42345AF2" w14:textId="34CDCABC" w:rsidR="0066171E" w:rsidRPr="0066171E" w:rsidRDefault="0066171E" w:rsidP="0066171E">
            <w:pPr>
              <w:ind w:firstLine="0"/>
            </w:pPr>
            <w:r>
              <w:t>Rutherford</w:t>
            </w:r>
          </w:p>
        </w:tc>
        <w:tc>
          <w:tcPr>
            <w:tcW w:w="2179" w:type="dxa"/>
            <w:shd w:val="clear" w:color="auto" w:fill="auto"/>
          </w:tcPr>
          <w:p w14:paraId="6D91E076" w14:textId="55E74DE9" w:rsidR="0066171E" w:rsidRPr="0066171E" w:rsidRDefault="0066171E" w:rsidP="0066171E">
            <w:pPr>
              <w:ind w:firstLine="0"/>
            </w:pPr>
            <w:r>
              <w:t>Sanders</w:t>
            </w:r>
          </w:p>
        </w:tc>
        <w:tc>
          <w:tcPr>
            <w:tcW w:w="2180" w:type="dxa"/>
            <w:shd w:val="clear" w:color="auto" w:fill="auto"/>
          </w:tcPr>
          <w:p w14:paraId="105CF3F3" w14:textId="25A4C5A7" w:rsidR="0066171E" w:rsidRPr="0066171E" w:rsidRDefault="0066171E" w:rsidP="0066171E">
            <w:pPr>
              <w:ind w:firstLine="0"/>
            </w:pPr>
            <w:r>
              <w:t>Schuessler</w:t>
            </w:r>
          </w:p>
        </w:tc>
      </w:tr>
      <w:tr w:rsidR="0066171E" w:rsidRPr="0066171E" w14:paraId="50D65BE8" w14:textId="77777777" w:rsidTr="0066171E">
        <w:tc>
          <w:tcPr>
            <w:tcW w:w="2179" w:type="dxa"/>
            <w:shd w:val="clear" w:color="auto" w:fill="auto"/>
          </w:tcPr>
          <w:p w14:paraId="0BE4CF76" w14:textId="3D3F619F" w:rsidR="0066171E" w:rsidRPr="0066171E" w:rsidRDefault="0066171E" w:rsidP="0066171E">
            <w:pPr>
              <w:ind w:firstLine="0"/>
            </w:pPr>
            <w:r>
              <w:t>Sessions</w:t>
            </w:r>
          </w:p>
        </w:tc>
        <w:tc>
          <w:tcPr>
            <w:tcW w:w="2179" w:type="dxa"/>
            <w:shd w:val="clear" w:color="auto" w:fill="auto"/>
          </w:tcPr>
          <w:p w14:paraId="63F79770" w14:textId="4390F551" w:rsidR="0066171E" w:rsidRPr="0066171E" w:rsidRDefault="0066171E" w:rsidP="0066171E">
            <w:pPr>
              <w:ind w:firstLine="0"/>
            </w:pPr>
            <w:r>
              <w:t>G. M. Smith</w:t>
            </w:r>
          </w:p>
        </w:tc>
        <w:tc>
          <w:tcPr>
            <w:tcW w:w="2180" w:type="dxa"/>
            <w:shd w:val="clear" w:color="auto" w:fill="auto"/>
          </w:tcPr>
          <w:p w14:paraId="2C799F05" w14:textId="2B1FF520" w:rsidR="0066171E" w:rsidRPr="0066171E" w:rsidRDefault="0066171E" w:rsidP="0066171E">
            <w:pPr>
              <w:ind w:firstLine="0"/>
            </w:pPr>
            <w:r>
              <w:t>M. M. Smith</w:t>
            </w:r>
          </w:p>
        </w:tc>
      </w:tr>
      <w:tr w:rsidR="0066171E" w:rsidRPr="0066171E" w14:paraId="4555222A" w14:textId="77777777" w:rsidTr="0066171E">
        <w:tc>
          <w:tcPr>
            <w:tcW w:w="2179" w:type="dxa"/>
            <w:shd w:val="clear" w:color="auto" w:fill="auto"/>
          </w:tcPr>
          <w:p w14:paraId="4A90ABFF" w14:textId="040B9828" w:rsidR="0066171E" w:rsidRPr="0066171E" w:rsidRDefault="0066171E" w:rsidP="0066171E">
            <w:pPr>
              <w:ind w:firstLine="0"/>
            </w:pPr>
            <w:r>
              <w:t>Spann-Wilder</w:t>
            </w:r>
          </w:p>
        </w:tc>
        <w:tc>
          <w:tcPr>
            <w:tcW w:w="2179" w:type="dxa"/>
            <w:shd w:val="clear" w:color="auto" w:fill="auto"/>
          </w:tcPr>
          <w:p w14:paraId="2B2331E0" w14:textId="4BD8ED9A" w:rsidR="0066171E" w:rsidRPr="0066171E" w:rsidRDefault="0066171E" w:rsidP="0066171E">
            <w:pPr>
              <w:ind w:firstLine="0"/>
            </w:pPr>
            <w:r>
              <w:t>Stavrinakis</w:t>
            </w:r>
          </w:p>
        </w:tc>
        <w:tc>
          <w:tcPr>
            <w:tcW w:w="2180" w:type="dxa"/>
            <w:shd w:val="clear" w:color="auto" w:fill="auto"/>
          </w:tcPr>
          <w:p w14:paraId="003D28DC" w14:textId="5C201A30" w:rsidR="0066171E" w:rsidRPr="0066171E" w:rsidRDefault="0066171E" w:rsidP="0066171E">
            <w:pPr>
              <w:ind w:firstLine="0"/>
            </w:pPr>
            <w:r>
              <w:t>Taylor</w:t>
            </w:r>
          </w:p>
        </w:tc>
      </w:tr>
      <w:tr w:rsidR="0066171E" w:rsidRPr="0066171E" w14:paraId="72A21B0D" w14:textId="77777777" w:rsidTr="0066171E">
        <w:tc>
          <w:tcPr>
            <w:tcW w:w="2179" w:type="dxa"/>
            <w:shd w:val="clear" w:color="auto" w:fill="auto"/>
          </w:tcPr>
          <w:p w14:paraId="6E0C7F78" w14:textId="56999D32" w:rsidR="0066171E" w:rsidRPr="0066171E" w:rsidRDefault="0066171E" w:rsidP="0066171E">
            <w:pPr>
              <w:ind w:firstLine="0"/>
            </w:pPr>
            <w:r>
              <w:t>Teeple</w:t>
            </w:r>
          </w:p>
        </w:tc>
        <w:tc>
          <w:tcPr>
            <w:tcW w:w="2179" w:type="dxa"/>
            <w:shd w:val="clear" w:color="auto" w:fill="auto"/>
          </w:tcPr>
          <w:p w14:paraId="7083217E" w14:textId="5E30675F" w:rsidR="0066171E" w:rsidRPr="0066171E" w:rsidRDefault="0066171E" w:rsidP="0066171E">
            <w:pPr>
              <w:ind w:firstLine="0"/>
            </w:pPr>
            <w:r>
              <w:t>Terribile</w:t>
            </w:r>
          </w:p>
        </w:tc>
        <w:tc>
          <w:tcPr>
            <w:tcW w:w="2180" w:type="dxa"/>
            <w:shd w:val="clear" w:color="auto" w:fill="auto"/>
          </w:tcPr>
          <w:p w14:paraId="71A8C533" w14:textId="01FA8A0C" w:rsidR="0066171E" w:rsidRPr="0066171E" w:rsidRDefault="0066171E" w:rsidP="0066171E">
            <w:pPr>
              <w:ind w:firstLine="0"/>
            </w:pPr>
            <w:r>
              <w:t>Vaughan</w:t>
            </w:r>
          </w:p>
        </w:tc>
      </w:tr>
      <w:tr w:rsidR="0066171E" w:rsidRPr="0066171E" w14:paraId="5127A43F" w14:textId="77777777" w:rsidTr="0066171E">
        <w:tc>
          <w:tcPr>
            <w:tcW w:w="2179" w:type="dxa"/>
            <w:shd w:val="clear" w:color="auto" w:fill="auto"/>
          </w:tcPr>
          <w:p w14:paraId="4FF4C6B8" w14:textId="038E9C5F" w:rsidR="0066171E" w:rsidRPr="0066171E" w:rsidRDefault="0066171E" w:rsidP="0066171E">
            <w:pPr>
              <w:ind w:firstLine="0"/>
            </w:pPr>
            <w:r>
              <w:t>Weeks</w:t>
            </w:r>
          </w:p>
        </w:tc>
        <w:tc>
          <w:tcPr>
            <w:tcW w:w="2179" w:type="dxa"/>
            <w:shd w:val="clear" w:color="auto" w:fill="auto"/>
          </w:tcPr>
          <w:p w14:paraId="7C786A90" w14:textId="111189DC" w:rsidR="0066171E" w:rsidRPr="0066171E" w:rsidRDefault="0066171E" w:rsidP="0066171E">
            <w:pPr>
              <w:ind w:firstLine="0"/>
            </w:pPr>
            <w:r>
              <w:t>Wetmore</w:t>
            </w:r>
          </w:p>
        </w:tc>
        <w:tc>
          <w:tcPr>
            <w:tcW w:w="2180" w:type="dxa"/>
            <w:shd w:val="clear" w:color="auto" w:fill="auto"/>
          </w:tcPr>
          <w:p w14:paraId="329D21D5" w14:textId="68E280DF" w:rsidR="0066171E" w:rsidRPr="0066171E" w:rsidRDefault="0066171E" w:rsidP="0066171E">
            <w:pPr>
              <w:ind w:firstLine="0"/>
            </w:pPr>
            <w:r>
              <w:t>White</w:t>
            </w:r>
          </w:p>
        </w:tc>
      </w:tr>
      <w:tr w:rsidR="0066171E" w:rsidRPr="0066171E" w14:paraId="28A0C2B1" w14:textId="77777777" w:rsidTr="0066171E">
        <w:tc>
          <w:tcPr>
            <w:tcW w:w="2179" w:type="dxa"/>
            <w:shd w:val="clear" w:color="auto" w:fill="auto"/>
          </w:tcPr>
          <w:p w14:paraId="78D4E3BE" w14:textId="5476D24D" w:rsidR="0066171E" w:rsidRPr="0066171E" w:rsidRDefault="0066171E" w:rsidP="0066171E">
            <w:pPr>
              <w:keepNext/>
              <w:ind w:firstLine="0"/>
            </w:pPr>
            <w:r>
              <w:t>Whitmire</w:t>
            </w:r>
          </w:p>
        </w:tc>
        <w:tc>
          <w:tcPr>
            <w:tcW w:w="2179" w:type="dxa"/>
            <w:shd w:val="clear" w:color="auto" w:fill="auto"/>
          </w:tcPr>
          <w:p w14:paraId="1A31EE94" w14:textId="6D6EA9B0" w:rsidR="0066171E" w:rsidRPr="0066171E" w:rsidRDefault="0066171E" w:rsidP="0066171E">
            <w:pPr>
              <w:keepNext/>
              <w:ind w:firstLine="0"/>
            </w:pPr>
            <w:r>
              <w:t>Wickensimer</w:t>
            </w:r>
          </w:p>
        </w:tc>
        <w:tc>
          <w:tcPr>
            <w:tcW w:w="2180" w:type="dxa"/>
            <w:shd w:val="clear" w:color="auto" w:fill="auto"/>
          </w:tcPr>
          <w:p w14:paraId="089A75AA" w14:textId="4970BD59" w:rsidR="0066171E" w:rsidRPr="0066171E" w:rsidRDefault="0066171E" w:rsidP="0066171E">
            <w:pPr>
              <w:keepNext/>
              <w:ind w:firstLine="0"/>
            </w:pPr>
            <w:r>
              <w:t>Williams</w:t>
            </w:r>
          </w:p>
        </w:tc>
      </w:tr>
      <w:tr w:rsidR="0066171E" w:rsidRPr="0066171E" w14:paraId="08A25D6C" w14:textId="77777777" w:rsidTr="0066171E">
        <w:tc>
          <w:tcPr>
            <w:tcW w:w="2179" w:type="dxa"/>
            <w:shd w:val="clear" w:color="auto" w:fill="auto"/>
          </w:tcPr>
          <w:p w14:paraId="3A59C22A" w14:textId="051CD547" w:rsidR="0066171E" w:rsidRPr="0066171E" w:rsidRDefault="0066171E" w:rsidP="0066171E">
            <w:pPr>
              <w:keepNext/>
              <w:ind w:firstLine="0"/>
            </w:pPr>
            <w:r>
              <w:t>Willis</w:t>
            </w:r>
          </w:p>
        </w:tc>
        <w:tc>
          <w:tcPr>
            <w:tcW w:w="2179" w:type="dxa"/>
            <w:shd w:val="clear" w:color="auto" w:fill="auto"/>
          </w:tcPr>
          <w:p w14:paraId="207A9223" w14:textId="3E2EC562" w:rsidR="0066171E" w:rsidRPr="0066171E" w:rsidRDefault="0066171E" w:rsidP="0066171E">
            <w:pPr>
              <w:keepNext/>
              <w:ind w:firstLine="0"/>
            </w:pPr>
            <w:r>
              <w:t>Wooten</w:t>
            </w:r>
          </w:p>
        </w:tc>
        <w:tc>
          <w:tcPr>
            <w:tcW w:w="2180" w:type="dxa"/>
            <w:shd w:val="clear" w:color="auto" w:fill="auto"/>
          </w:tcPr>
          <w:p w14:paraId="19450A21" w14:textId="23570A1C" w:rsidR="0066171E" w:rsidRPr="0066171E" w:rsidRDefault="0066171E" w:rsidP="0066171E">
            <w:pPr>
              <w:keepNext/>
              <w:ind w:firstLine="0"/>
            </w:pPr>
            <w:r>
              <w:t>Yow</w:t>
            </w:r>
          </w:p>
        </w:tc>
      </w:tr>
    </w:tbl>
    <w:p w14:paraId="6B16906E" w14:textId="77777777" w:rsidR="0066171E" w:rsidRDefault="0066171E" w:rsidP="0066171E"/>
    <w:p w14:paraId="5F4E0E3E" w14:textId="5BAFBB9A" w:rsidR="0066171E" w:rsidRDefault="0066171E" w:rsidP="0066171E">
      <w:pPr>
        <w:jc w:val="center"/>
        <w:rPr>
          <w:b/>
        </w:rPr>
      </w:pPr>
      <w:r w:rsidRPr="0066171E">
        <w:rPr>
          <w:b/>
        </w:rPr>
        <w:t>Total--114</w:t>
      </w:r>
    </w:p>
    <w:p w14:paraId="0F2931C2" w14:textId="77777777" w:rsidR="0066171E" w:rsidRDefault="0066171E" w:rsidP="0066171E">
      <w:pPr>
        <w:jc w:val="center"/>
        <w:rPr>
          <w:b/>
        </w:rPr>
      </w:pPr>
    </w:p>
    <w:p w14:paraId="253FC9E5" w14:textId="77777777" w:rsidR="0066171E" w:rsidRDefault="0066171E" w:rsidP="0066171E">
      <w:pPr>
        <w:ind w:firstLine="0"/>
      </w:pPr>
      <w:r w:rsidRPr="0066171E">
        <w:t xml:space="preserve"> </w:t>
      </w:r>
      <w:r>
        <w:t>Those who voted in the negative are:</w:t>
      </w:r>
    </w:p>
    <w:p w14:paraId="14C595F3" w14:textId="77777777" w:rsidR="0066171E" w:rsidRDefault="0066171E" w:rsidP="0066171E"/>
    <w:p w14:paraId="460BFCFD" w14:textId="77777777" w:rsidR="0066171E" w:rsidRDefault="0066171E" w:rsidP="0066171E">
      <w:pPr>
        <w:jc w:val="center"/>
        <w:rPr>
          <w:b/>
        </w:rPr>
      </w:pPr>
      <w:r w:rsidRPr="0066171E">
        <w:rPr>
          <w:b/>
        </w:rPr>
        <w:t>Total--0</w:t>
      </w:r>
    </w:p>
    <w:p w14:paraId="1282B97B" w14:textId="54F55704" w:rsidR="0066171E" w:rsidRDefault="0066171E" w:rsidP="0066171E">
      <w:pPr>
        <w:jc w:val="center"/>
        <w:rPr>
          <w:b/>
        </w:rPr>
      </w:pPr>
    </w:p>
    <w:p w14:paraId="11D12354" w14:textId="77777777" w:rsidR="0066171E" w:rsidRDefault="0066171E" w:rsidP="0066171E">
      <w:r>
        <w:t xml:space="preserve">Section 37 was adopted. </w:t>
      </w:r>
    </w:p>
    <w:p w14:paraId="1A2178EF" w14:textId="77777777" w:rsidR="0066171E" w:rsidRDefault="0066171E" w:rsidP="0066171E"/>
    <w:p w14:paraId="731271EA" w14:textId="25A91BF7" w:rsidR="0066171E" w:rsidRDefault="0066171E" w:rsidP="0066171E">
      <w:pPr>
        <w:keepNext/>
        <w:jc w:val="center"/>
        <w:rPr>
          <w:b/>
        </w:rPr>
      </w:pPr>
      <w:r w:rsidRPr="0066171E">
        <w:rPr>
          <w:b/>
        </w:rPr>
        <w:t>SECTION 38</w:t>
      </w:r>
    </w:p>
    <w:p w14:paraId="18C0C5FF" w14:textId="77777777" w:rsidR="0066171E" w:rsidRDefault="0066171E" w:rsidP="0066171E">
      <w:r>
        <w:t xml:space="preserve">The yeas and nays were taken resulting as follows: </w:t>
      </w:r>
    </w:p>
    <w:p w14:paraId="6EF79A6C" w14:textId="462F03AF" w:rsidR="0066171E" w:rsidRDefault="0066171E" w:rsidP="0066171E">
      <w:pPr>
        <w:jc w:val="center"/>
      </w:pPr>
      <w:r>
        <w:t xml:space="preserve"> </w:t>
      </w:r>
      <w:bookmarkStart w:id="33" w:name="vote_start93"/>
      <w:bookmarkEnd w:id="33"/>
      <w:r>
        <w:t>Yeas 84; Nays 0</w:t>
      </w:r>
    </w:p>
    <w:p w14:paraId="5077EABE" w14:textId="77777777" w:rsidR="0066171E" w:rsidRDefault="0066171E" w:rsidP="0066171E">
      <w:pPr>
        <w:jc w:val="center"/>
      </w:pPr>
    </w:p>
    <w:p w14:paraId="7260F40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4C2541C" w14:textId="77777777" w:rsidTr="0066171E">
        <w:tc>
          <w:tcPr>
            <w:tcW w:w="2179" w:type="dxa"/>
            <w:shd w:val="clear" w:color="auto" w:fill="auto"/>
          </w:tcPr>
          <w:p w14:paraId="659AA721" w14:textId="065C7C92" w:rsidR="0066171E" w:rsidRPr="0066171E" w:rsidRDefault="0066171E" w:rsidP="0066171E">
            <w:pPr>
              <w:keepNext/>
              <w:ind w:firstLine="0"/>
            </w:pPr>
            <w:r>
              <w:t>Alexander</w:t>
            </w:r>
          </w:p>
        </w:tc>
        <w:tc>
          <w:tcPr>
            <w:tcW w:w="2179" w:type="dxa"/>
            <w:shd w:val="clear" w:color="auto" w:fill="auto"/>
          </w:tcPr>
          <w:p w14:paraId="790A8835" w14:textId="25239188" w:rsidR="0066171E" w:rsidRPr="0066171E" w:rsidRDefault="0066171E" w:rsidP="0066171E">
            <w:pPr>
              <w:keepNext/>
              <w:ind w:firstLine="0"/>
            </w:pPr>
            <w:r>
              <w:t>Anderson</w:t>
            </w:r>
          </w:p>
        </w:tc>
        <w:tc>
          <w:tcPr>
            <w:tcW w:w="2180" w:type="dxa"/>
            <w:shd w:val="clear" w:color="auto" w:fill="auto"/>
          </w:tcPr>
          <w:p w14:paraId="241856B0" w14:textId="6092D37D" w:rsidR="0066171E" w:rsidRPr="0066171E" w:rsidRDefault="0066171E" w:rsidP="0066171E">
            <w:pPr>
              <w:keepNext/>
              <w:ind w:firstLine="0"/>
            </w:pPr>
            <w:r>
              <w:t>Atkinson</w:t>
            </w:r>
          </w:p>
        </w:tc>
      </w:tr>
      <w:tr w:rsidR="0066171E" w:rsidRPr="0066171E" w14:paraId="4298B585" w14:textId="77777777" w:rsidTr="0066171E">
        <w:tc>
          <w:tcPr>
            <w:tcW w:w="2179" w:type="dxa"/>
            <w:shd w:val="clear" w:color="auto" w:fill="auto"/>
          </w:tcPr>
          <w:p w14:paraId="3E219C86" w14:textId="7BC84E61" w:rsidR="0066171E" w:rsidRPr="0066171E" w:rsidRDefault="0066171E" w:rsidP="0066171E">
            <w:pPr>
              <w:ind w:firstLine="0"/>
            </w:pPr>
            <w:r>
              <w:t>Bailey</w:t>
            </w:r>
          </w:p>
        </w:tc>
        <w:tc>
          <w:tcPr>
            <w:tcW w:w="2179" w:type="dxa"/>
            <w:shd w:val="clear" w:color="auto" w:fill="auto"/>
          </w:tcPr>
          <w:p w14:paraId="2A7E9F2A" w14:textId="4E73D5A0" w:rsidR="0066171E" w:rsidRPr="0066171E" w:rsidRDefault="0066171E" w:rsidP="0066171E">
            <w:pPr>
              <w:ind w:firstLine="0"/>
            </w:pPr>
            <w:r>
              <w:t>Ballentine</w:t>
            </w:r>
          </w:p>
        </w:tc>
        <w:tc>
          <w:tcPr>
            <w:tcW w:w="2180" w:type="dxa"/>
            <w:shd w:val="clear" w:color="auto" w:fill="auto"/>
          </w:tcPr>
          <w:p w14:paraId="56ACE9F8" w14:textId="4CD734AA" w:rsidR="0066171E" w:rsidRPr="0066171E" w:rsidRDefault="0066171E" w:rsidP="0066171E">
            <w:pPr>
              <w:ind w:firstLine="0"/>
            </w:pPr>
            <w:r>
              <w:t>Bauer</w:t>
            </w:r>
          </w:p>
        </w:tc>
      </w:tr>
      <w:tr w:rsidR="0066171E" w:rsidRPr="0066171E" w14:paraId="41DE98AE" w14:textId="77777777" w:rsidTr="0066171E">
        <w:tc>
          <w:tcPr>
            <w:tcW w:w="2179" w:type="dxa"/>
            <w:shd w:val="clear" w:color="auto" w:fill="auto"/>
          </w:tcPr>
          <w:p w14:paraId="777894C4" w14:textId="770C39EB" w:rsidR="0066171E" w:rsidRPr="0066171E" w:rsidRDefault="0066171E" w:rsidP="0066171E">
            <w:pPr>
              <w:ind w:firstLine="0"/>
            </w:pPr>
            <w:r>
              <w:t>Beach</w:t>
            </w:r>
          </w:p>
        </w:tc>
        <w:tc>
          <w:tcPr>
            <w:tcW w:w="2179" w:type="dxa"/>
            <w:shd w:val="clear" w:color="auto" w:fill="auto"/>
          </w:tcPr>
          <w:p w14:paraId="67F02128" w14:textId="2B16D63F" w:rsidR="0066171E" w:rsidRPr="0066171E" w:rsidRDefault="0066171E" w:rsidP="0066171E">
            <w:pPr>
              <w:ind w:firstLine="0"/>
            </w:pPr>
            <w:r>
              <w:t>Bowers</w:t>
            </w:r>
          </w:p>
        </w:tc>
        <w:tc>
          <w:tcPr>
            <w:tcW w:w="2180" w:type="dxa"/>
            <w:shd w:val="clear" w:color="auto" w:fill="auto"/>
          </w:tcPr>
          <w:p w14:paraId="0234E269" w14:textId="2625FBB1" w:rsidR="0066171E" w:rsidRPr="0066171E" w:rsidRDefault="0066171E" w:rsidP="0066171E">
            <w:pPr>
              <w:ind w:firstLine="0"/>
            </w:pPr>
            <w:r>
              <w:t>Bradley</w:t>
            </w:r>
          </w:p>
        </w:tc>
      </w:tr>
      <w:tr w:rsidR="0066171E" w:rsidRPr="0066171E" w14:paraId="4E7BB81C" w14:textId="77777777" w:rsidTr="0066171E">
        <w:tc>
          <w:tcPr>
            <w:tcW w:w="2179" w:type="dxa"/>
            <w:shd w:val="clear" w:color="auto" w:fill="auto"/>
          </w:tcPr>
          <w:p w14:paraId="13943072" w14:textId="1A356FBF" w:rsidR="0066171E" w:rsidRPr="0066171E" w:rsidRDefault="0066171E" w:rsidP="0066171E">
            <w:pPr>
              <w:ind w:firstLine="0"/>
            </w:pPr>
            <w:r>
              <w:lastRenderedPageBreak/>
              <w:t>Brewer</w:t>
            </w:r>
          </w:p>
        </w:tc>
        <w:tc>
          <w:tcPr>
            <w:tcW w:w="2179" w:type="dxa"/>
            <w:shd w:val="clear" w:color="auto" w:fill="auto"/>
          </w:tcPr>
          <w:p w14:paraId="371338BE" w14:textId="0F0CBFF1" w:rsidR="0066171E" w:rsidRPr="0066171E" w:rsidRDefault="0066171E" w:rsidP="0066171E">
            <w:pPr>
              <w:ind w:firstLine="0"/>
            </w:pPr>
            <w:r>
              <w:t>Burns</w:t>
            </w:r>
          </w:p>
        </w:tc>
        <w:tc>
          <w:tcPr>
            <w:tcW w:w="2180" w:type="dxa"/>
            <w:shd w:val="clear" w:color="auto" w:fill="auto"/>
          </w:tcPr>
          <w:p w14:paraId="777494C1" w14:textId="772C33F3" w:rsidR="0066171E" w:rsidRPr="0066171E" w:rsidRDefault="0066171E" w:rsidP="0066171E">
            <w:pPr>
              <w:ind w:firstLine="0"/>
            </w:pPr>
            <w:r>
              <w:t>Bustos</w:t>
            </w:r>
          </w:p>
        </w:tc>
      </w:tr>
      <w:tr w:rsidR="0066171E" w:rsidRPr="0066171E" w14:paraId="76896625" w14:textId="77777777" w:rsidTr="0066171E">
        <w:tc>
          <w:tcPr>
            <w:tcW w:w="2179" w:type="dxa"/>
            <w:shd w:val="clear" w:color="auto" w:fill="auto"/>
          </w:tcPr>
          <w:p w14:paraId="7B52D7B8" w14:textId="75D1E257" w:rsidR="0066171E" w:rsidRPr="0066171E" w:rsidRDefault="0066171E" w:rsidP="0066171E">
            <w:pPr>
              <w:ind w:firstLine="0"/>
            </w:pPr>
            <w:r>
              <w:t>Calhoon</w:t>
            </w:r>
          </w:p>
        </w:tc>
        <w:tc>
          <w:tcPr>
            <w:tcW w:w="2179" w:type="dxa"/>
            <w:shd w:val="clear" w:color="auto" w:fill="auto"/>
          </w:tcPr>
          <w:p w14:paraId="342AADF9" w14:textId="0FE5278F" w:rsidR="0066171E" w:rsidRPr="0066171E" w:rsidRDefault="0066171E" w:rsidP="0066171E">
            <w:pPr>
              <w:ind w:firstLine="0"/>
            </w:pPr>
            <w:r>
              <w:t>Chapman</w:t>
            </w:r>
          </w:p>
        </w:tc>
        <w:tc>
          <w:tcPr>
            <w:tcW w:w="2180" w:type="dxa"/>
            <w:shd w:val="clear" w:color="auto" w:fill="auto"/>
          </w:tcPr>
          <w:p w14:paraId="6460F44F" w14:textId="652B477A" w:rsidR="0066171E" w:rsidRPr="0066171E" w:rsidRDefault="0066171E" w:rsidP="0066171E">
            <w:pPr>
              <w:ind w:firstLine="0"/>
            </w:pPr>
            <w:r>
              <w:t>Clyburn</w:t>
            </w:r>
          </w:p>
        </w:tc>
      </w:tr>
      <w:tr w:rsidR="0066171E" w:rsidRPr="0066171E" w14:paraId="71A1F6F7" w14:textId="77777777" w:rsidTr="0066171E">
        <w:tc>
          <w:tcPr>
            <w:tcW w:w="2179" w:type="dxa"/>
            <w:shd w:val="clear" w:color="auto" w:fill="auto"/>
          </w:tcPr>
          <w:p w14:paraId="1020856B" w14:textId="48620BCE" w:rsidR="0066171E" w:rsidRPr="0066171E" w:rsidRDefault="0066171E" w:rsidP="0066171E">
            <w:pPr>
              <w:ind w:firstLine="0"/>
            </w:pPr>
            <w:r>
              <w:t>B. J. Cox</w:t>
            </w:r>
          </w:p>
        </w:tc>
        <w:tc>
          <w:tcPr>
            <w:tcW w:w="2179" w:type="dxa"/>
            <w:shd w:val="clear" w:color="auto" w:fill="auto"/>
          </w:tcPr>
          <w:p w14:paraId="4AAB039B" w14:textId="746BBAAB" w:rsidR="0066171E" w:rsidRPr="0066171E" w:rsidRDefault="0066171E" w:rsidP="0066171E">
            <w:pPr>
              <w:ind w:firstLine="0"/>
            </w:pPr>
            <w:r>
              <w:t>Crawford</w:t>
            </w:r>
          </w:p>
        </w:tc>
        <w:tc>
          <w:tcPr>
            <w:tcW w:w="2180" w:type="dxa"/>
            <w:shd w:val="clear" w:color="auto" w:fill="auto"/>
          </w:tcPr>
          <w:p w14:paraId="1DB631D2" w14:textId="63E53458" w:rsidR="0066171E" w:rsidRPr="0066171E" w:rsidRDefault="0066171E" w:rsidP="0066171E">
            <w:pPr>
              <w:ind w:firstLine="0"/>
            </w:pPr>
            <w:r>
              <w:t>Cromer</w:t>
            </w:r>
          </w:p>
        </w:tc>
      </w:tr>
      <w:tr w:rsidR="0066171E" w:rsidRPr="0066171E" w14:paraId="28A2C583" w14:textId="77777777" w:rsidTr="0066171E">
        <w:tc>
          <w:tcPr>
            <w:tcW w:w="2179" w:type="dxa"/>
            <w:shd w:val="clear" w:color="auto" w:fill="auto"/>
          </w:tcPr>
          <w:p w14:paraId="6D8C4BFA" w14:textId="6B16087B" w:rsidR="0066171E" w:rsidRPr="0066171E" w:rsidRDefault="0066171E" w:rsidP="0066171E">
            <w:pPr>
              <w:ind w:firstLine="0"/>
            </w:pPr>
            <w:r>
              <w:t>Davis</w:t>
            </w:r>
          </w:p>
        </w:tc>
        <w:tc>
          <w:tcPr>
            <w:tcW w:w="2179" w:type="dxa"/>
            <w:shd w:val="clear" w:color="auto" w:fill="auto"/>
          </w:tcPr>
          <w:p w14:paraId="3A4BA58A" w14:textId="475041D5" w:rsidR="0066171E" w:rsidRPr="0066171E" w:rsidRDefault="0066171E" w:rsidP="0066171E">
            <w:pPr>
              <w:ind w:firstLine="0"/>
            </w:pPr>
            <w:r>
              <w:t>Dillard</w:t>
            </w:r>
          </w:p>
        </w:tc>
        <w:tc>
          <w:tcPr>
            <w:tcW w:w="2180" w:type="dxa"/>
            <w:shd w:val="clear" w:color="auto" w:fill="auto"/>
          </w:tcPr>
          <w:p w14:paraId="031A7262" w14:textId="6CFA58A0" w:rsidR="0066171E" w:rsidRPr="0066171E" w:rsidRDefault="0066171E" w:rsidP="0066171E">
            <w:pPr>
              <w:ind w:firstLine="0"/>
            </w:pPr>
            <w:r>
              <w:t>Duncan</w:t>
            </w:r>
          </w:p>
        </w:tc>
      </w:tr>
      <w:tr w:rsidR="0066171E" w:rsidRPr="0066171E" w14:paraId="7B3CCC30" w14:textId="77777777" w:rsidTr="0066171E">
        <w:tc>
          <w:tcPr>
            <w:tcW w:w="2179" w:type="dxa"/>
            <w:shd w:val="clear" w:color="auto" w:fill="auto"/>
          </w:tcPr>
          <w:p w14:paraId="077FF701" w14:textId="5B26E091" w:rsidR="0066171E" w:rsidRPr="0066171E" w:rsidRDefault="0066171E" w:rsidP="0066171E">
            <w:pPr>
              <w:ind w:firstLine="0"/>
            </w:pPr>
            <w:r>
              <w:t>Edgerton</w:t>
            </w:r>
          </w:p>
        </w:tc>
        <w:tc>
          <w:tcPr>
            <w:tcW w:w="2179" w:type="dxa"/>
            <w:shd w:val="clear" w:color="auto" w:fill="auto"/>
          </w:tcPr>
          <w:p w14:paraId="5333A59F" w14:textId="7D8210FC" w:rsidR="0066171E" w:rsidRPr="0066171E" w:rsidRDefault="0066171E" w:rsidP="0066171E">
            <w:pPr>
              <w:ind w:firstLine="0"/>
            </w:pPr>
            <w:r>
              <w:t>Forrest</w:t>
            </w:r>
          </w:p>
        </w:tc>
        <w:tc>
          <w:tcPr>
            <w:tcW w:w="2180" w:type="dxa"/>
            <w:shd w:val="clear" w:color="auto" w:fill="auto"/>
          </w:tcPr>
          <w:p w14:paraId="7F65B0CE" w14:textId="01D28C7C" w:rsidR="0066171E" w:rsidRPr="0066171E" w:rsidRDefault="0066171E" w:rsidP="0066171E">
            <w:pPr>
              <w:ind w:firstLine="0"/>
            </w:pPr>
            <w:r>
              <w:t>Frank</w:t>
            </w:r>
          </w:p>
        </w:tc>
      </w:tr>
      <w:tr w:rsidR="0066171E" w:rsidRPr="0066171E" w14:paraId="00391DF0" w14:textId="77777777" w:rsidTr="0066171E">
        <w:tc>
          <w:tcPr>
            <w:tcW w:w="2179" w:type="dxa"/>
            <w:shd w:val="clear" w:color="auto" w:fill="auto"/>
          </w:tcPr>
          <w:p w14:paraId="6672494B" w14:textId="05642B1F" w:rsidR="0066171E" w:rsidRPr="0066171E" w:rsidRDefault="0066171E" w:rsidP="0066171E">
            <w:pPr>
              <w:ind w:firstLine="0"/>
            </w:pPr>
            <w:r>
              <w:t>Gagnon</w:t>
            </w:r>
          </w:p>
        </w:tc>
        <w:tc>
          <w:tcPr>
            <w:tcW w:w="2179" w:type="dxa"/>
            <w:shd w:val="clear" w:color="auto" w:fill="auto"/>
          </w:tcPr>
          <w:p w14:paraId="4972A5D3" w14:textId="6ED6EEF8" w:rsidR="0066171E" w:rsidRPr="0066171E" w:rsidRDefault="0066171E" w:rsidP="0066171E">
            <w:pPr>
              <w:ind w:firstLine="0"/>
            </w:pPr>
            <w:r>
              <w:t>Gibson</w:t>
            </w:r>
          </w:p>
        </w:tc>
        <w:tc>
          <w:tcPr>
            <w:tcW w:w="2180" w:type="dxa"/>
            <w:shd w:val="clear" w:color="auto" w:fill="auto"/>
          </w:tcPr>
          <w:p w14:paraId="4E5078DA" w14:textId="469AA575" w:rsidR="0066171E" w:rsidRPr="0066171E" w:rsidRDefault="0066171E" w:rsidP="0066171E">
            <w:pPr>
              <w:ind w:firstLine="0"/>
            </w:pPr>
            <w:r>
              <w:t>Gilliam</w:t>
            </w:r>
          </w:p>
        </w:tc>
      </w:tr>
      <w:tr w:rsidR="0066171E" w:rsidRPr="0066171E" w14:paraId="18F5A1A5" w14:textId="77777777" w:rsidTr="0066171E">
        <w:tc>
          <w:tcPr>
            <w:tcW w:w="2179" w:type="dxa"/>
            <w:shd w:val="clear" w:color="auto" w:fill="auto"/>
          </w:tcPr>
          <w:p w14:paraId="2A3E3264" w14:textId="35CA507F" w:rsidR="0066171E" w:rsidRPr="0066171E" w:rsidRDefault="0066171E" w:rsidP="0066171E">
            <w:pPr>
              <w:ind w:firstLine="0"/>
            </w:pPr>
            <w:r>
              <w:t>Gilliard</w:t>
            </w:r>
          </w:p>
        </w:tc>
        <w:tc>
          <w:tcPr>
            <w:tcW w:w="2179" w:type="dxa"/>
            <w:shd w:val="clear" w:color="auto" w:fill="auto"/>
          </w:tcPr>
          <w:p w14:paraId="2F1FF4A2" w14:textId="2D7EED8E" w:rsidR="0066171E" w:rsidRPr="0066171E" w:rsidRDefault="0066171E" w:rsidP="0066171E">
            <w:pPr>
              <w:ind w:firstLine="0"/>
            </w:pPr>
            <w:r>
              <w:t>Gilreath</w:t>
            </w:r>
          </w:p>
        </w:tc>
        <w:tc>
          <w:tcPr>
            <w:tcW w:w="2180" w:type="dxa"/>
            <w:shd w:val="clear" w:color="auto" w:fill="auto"/>
          </w:tcPr>
          <w:p w14:paraId="77F8A598" w14:textId="796C3D1F" w:rsidR="0066171E" w:rsidRPr="0066171E" w:rsidRDefault="0066171E" w:rsidP="0066171E">
            <w:pPr>
              <w:ind w:firstLine="0"/>
            </w:pPr>
            <w:r>
              <w:t>Govan</w:t>
            </w:r>
          </w:p>
        </w:tc>
      </w:tr>
      <w:tr w:rsidR="0066171E" w:rsidRPr="0066171E" w14:paraId="65EFE2E5" w14:textId="77777777" w:rsidTr="0066171E">
        <w:tc>
          <w:tcPr>
            <w:tcW w:w="2179" w:type="dxa"/>
            <w:shd w:val="clear" w:color="auto" w:fill="auto"/>
          </w:tcPr>
          <w:p w14:paraId="2247004C" w14:textId="4871B49D" w:rsidR="0066171E" w:rsidRPr="0066171E" w:rsidRDefault="0066171E" w:rsidP="0066171E">
            <w:pPr>
              <w:ind w:firstLine="0"/>
            </w:pPr>
            <w:r>
              <w:t>Grant</w:t>
            </w:r>
          </w:p>
        </w:tc>
        <w:tc>
          <w:tcPr>
            <w:tcW w:w="2179" w:type="dxa"/>
            <w:shd w:val="clear" w:color="auto" w:fill="auto"/>
          </w:tcPr>
          <w:p w14:paraId="18E336C8" w14:textId="4D2AC9AB" w:rsidR="0066171E" w:rsidRPr="0066171E" w:rsidRDefault="0066171E" w:rsidP="0066171E">
            <w:pPr>
              <w:ind w:firstLine="0"/>
            </w:pPr>
            <w:r>
              <w:t>Haddon</w:t>
            </w:r>
          </w:p>
        </w:tc>
        <w:tc>
          <w:tcPr>
            <w:tcW w:w="2180" w:type="dxa"/>
            <w:shd w:val="clear" w:color="auto" w:fill="auto"/>
          </w:tcPr>
          <w:p w14:paraId="5FB961F5" w14:textId="7D878EC4" w:rsidR="0066171E" w:rsidRPr="0066171E" w:rsidRDefault="0066171E" w:rsidP="0066171E">
            <w:pPr>
              <w:ind w:firstLine="0"/>
            </w:pPr>
            <w:r>
              <w:t>Hager</w:t>
            </w:r>
          </w:p>
        </w:tc>
      </w:tr>
      <w:tr w:rsidR="0066171E" w:rsidRPr="0066171E" w14:paraId="0279AABC" w14:textId="77777777" w:rsidTr="0066171E">
        <w:tc>
          <w:tcPr>
            <w:tcW w:w="2179" w:type="dxa"/>
            <w:shd w:val="clear" w:color="auto" w:fill="auto"/>
          </w:tcPr>
          <w:p w14:paraId="3EE064CD" w14:textId="547CF9C0" w:rsidR="0066171E" w:rsidRPr="0066171E" w:rsidRDefault="0066171E" w:rsidP="0066171E">
            <w:pPr>
              <w:ind w:firstLine="0"/>
            </w:pPr>
            <w:r>
              <w:t>Hardee</w:t>
            </w:r>
          </w:p>
        </w:tc>
        <w:tc>
          <w:tcPr>
            <w:tcW w:w="2179" w:type="dxa"/>
            <w:shd w:val="clear" w:color="auto" w:fill="auto"/>
          </w:tcPr>
          <w:p w14:paraId="4187DEBF" w14:textId="59862107" w:rsidR="0066171E" w:rsidRPr="0066171E" w:rsidRDefault="0066171E" w:rsidP="0066171E">
            <w:pPr>
              <w:ind w:firstLine="0"/>
            </w:pPr>
            <w:r>
              <w:t>Harris</w:t>
            </w:r>
          </w:p>
        </w:tc>
        <w:tc>
          <w:tcPr>
            <w:tcW w:w="2180" w:type="dxa"/>
            <w:shd w:val="clear" w:color="auto" w:fill="auto"/>
          </w:tcPr>
          <w:p w14:paraId="147909CD" w14:textId="09ADE110" w:rsidR="0066171E" w:rsidRPr="0066171E" w:rsidRDefault="0066171E" w:rsidP="0066171E">
            <w:pPr>
              <w:ind w:firstLine="0"/>
            </w:pPr>
            <w:r>
              <w:t>Hartnett</w:t>
            </w:r>
          </w:p>
        </w:tc>
      </w:tr>
      <w:tr w:rsidR="0066171E" w:rsidRPr="0066171E" w14:paraId="590C2EC1" w14:textId="77777777" w:rsidTr="0066171E">
        <w:tc>
          <w:tcPr>
            <w:tcW w:w="2179" w:type="dxa"/>
            <w:shd w:val="clear" w:color="auto" w:fill="auto"/>
          </w:tcPr>
          <w:p w14:paraId="109796B0" w14:textId="6E9FDC48" w:rsidR="0066171E" w:rsidRPr="0066171E" w:rsidRDefault="0066171E" w:rsidP="0066171E">
            <w:pPr>
              <w:ind w:firstLine="0"/>
            </w:pPr>
            <w:r>
              <w:t>Hartz</w:t>
            </w:r>
          </w:p>
        </w:tc>
        <w:tc>
          <w:tcPr>
            <w:tcW w:w="2179" w:type="dxa"/>
            <w:shd w:val="clear" w:color="auto" w:fill="auto"/>
          </w:tcPr>
          <w:p w14:paraId="227C8DBF" w14:textId="05D29C36" w:rsidR="0066171E" w:rsidRPr="0066171E" w:rsidRDefault="0066171E" w:rsidP="0066171E">
            <w:pPr>
              <w:ind w:firstLine="0"/>
            </w:pPr>
            <w:r>
              <w:t>Hayes</w:t>
            </w:r>
          </w:p>
        </w:tc>
        <w:tc>
          <w:tcPr>
            <w:tcW w:w="2180" w:type="dxa"/>
            <w:shd w:val="clear" w:color="auto" w:fill="auto"/>
          </w:tcPr>
          <w:p w14:paraId="1F569E86" w14:textId="7BBF8660" w:rsidR="0066171E" w:rsidRPr="0066171E" w:rsidRDefault="0066171E" w:rsidP="0066171E">
            <w:pPr>
              <w:ind w:firstLine="0"/>
            </w:pPr>
            <w:r>
              <w:t>Herbkersman</w:t>
            </w:r>
          </w:p>
        </w:tc>
      </w:tr>
      <w:tr w:rsidR="0066171E" w:rsidRPr="0066171E" w14:paraId="07DED04F" w14:textId="77777777" w:rsidTr="0066171E">
        <w:tc>
          <w:tcPr>
            <w:tcW w:w="2179" w:type="dxa"/>
            <w:shd w:val="clear" w:color="auto" w:fill="auto"/>
          </w:tcPr>
          <w:p w14:paraId="436A852B" w14:textId="7D930B01" w:rsidR="0066171E" w:rsidRPr="0066171E" w:rsidRDefault="0066171E" w:rsidP="0066171E">
            <w:pPr>
              <w:ind w:firstLine="0"/>
            </w:pPr>
            <w:r>
              <w:t>Hewitt</w:t>
            </w:r>
          </w:p>
        </w:tc>
        <w:tc>
          <w:tcPr>
            <w:tcW w:w="2179" w:type="dxa"/>
            <w:shd w:val="clear" w:color="auto" w:fill="auto"/>
          </w:tcPr>
          <w:p w14:paraId="6883A167" w14:textId="0D1A2891" w:rsidR="0066171E" w:rsidRPr="0066171E" w:rsidRDefault="0066171E" w:rsidP="0066171E">
            <w:pPr>
              <w:ind w:firstLine="0"/>
            </w:pPr>
            <w:r>
              <w:t>Hiott</w:t>
            </w:r>
          </w:p>
        </w:tc>
        <w:tc>
          <w:tcPr>
            <w:tcW w:w="2180" w:type="dxa"/>
            <w:shd w:val="clear" w:color="auto" w:fill="auto"/>
          </w:tcPr>
          <w:p w14:paraId="1CD3E402" w14:textId="3F92F840" w:rsidR="0066171E" w:rsidRPr="0066171E" w:rsidRDefault="0066171E" w:rsidP="0066171E">
            <w:pPr>
              <w:ind w:firstLine="0"/>
            </w:pPr>
            <w:r>
              <w:t>Hixon</w:t>
            </w:r>
          </w:p>
        </w:tc>
      </w:tr>
      <w:tr w:rsidR="0066171E" w:rsidRPr="0066171E" w14:paraId="5C74B9F6" w14:textId="77777777" w:rsidTr="0066171E">
        <w:tc>
          <w:tcPr>
            <w:tcW w:w="2179" w:type="dxa"/>
            <w:shd w:val="clear" w:color="auto" w:fill="auto"/>
          </w:tcPr>
          <w:p w14:paraId="09EA274B" w14:textId="044A8439" w:rsidR="0066171E" w:rsidRPr="0066171E" w:rsidRDefault="0066171E" w:rsidP="0066171E">
            <w:pPr>
              <w:ind w:firstLine="0"/>
            </w:pPr>
            <w:r>
              <w:t>Holman</w:t>
            </w:r>
          </w:p>
        </w:tc>
        <w:tc>
          <w:tcPr>
            <w:tcW w:w="2179" w:type="dxa"/>
            <w:shd w:val="clear" w:color="auto" w:fill="auto"/>
          </w:tcPr>
          <w:p w14:paraId="76F20B62" w14:textId="39BF316F" w:rsidR="0066171E" w:rsidRPr="0066171E" w:rsidRDefault="0066171E" w:rsidP="0066171E">
            <w:pPr>
              <w:ind w:firstLine="0"/>
            </w:pPr>
            <w:r>
              <w:t>Hosey</w:t>
            </w:r>
          </w:p>
        </w:tc>
        <w:tc>
          <w:tcPr>
            <w:tcW w:w="2180" w:type="dxa"/>
            <w:shd w:val="clear" w:color="auto" w:fill="auto"/>
          </w:tcPr>
          <w:p w14:paraId="3EABB613" w14:textId="76D84809" w:rsidR="0066171E" w:rsidRPr="0066171E" w:rsidRDefault="0066171E" w:rsidP="0066171E">
            <w:pPr>
              <w:ind w:firstLine="0"/>
            </w:pPr>
            <w:r>
              <w:t>Huff</w:t>
            </w:r>
          </w:p>
        </w:tc>
      </w:tr>
      <w:tr w:rsidR="0066171E" w:rsidRPr="0066171E" w14:paraId="036F6BA5" w14:textId="77777777" w:rsidTr="0066171E">
        <w:tc>
          <w:tcPr>
            <w:tcW w:w="2179" w:type="dxa"/>
            <w:shd w:val="clear" w:color="auto" w:fill="auto"/>
          </w:tcPr>
          <w:p w14:paraId="050F0204" w14:textId="625083DE" w:rsidR="0066171E" w:rsidRPr="0066171E" w:rsidRDefault="0066171E" w:rsidP="0066171E">
            <w:pPr>
              <w:ind w:firstLine="0"/>
            </w:pPr>
            <w:r>
              <w:t>J. L. Johnson</w:t>
            </w:r>
          </w:p>
        </w:tc>
        <w:tc>
          <w:tcPr>
            <w:tcW w:w="2179" w:type="dxa"/>
            <w:shd w:val="clear" w:color="auto" w:fill="auto"/>
          </w:tcPr>
          <w:p w14:paraId="2BCCF94B" w14:textId="45DFCC91" w:rsidR="0066171E" w:rsidRPr="0066171E" w:rsidRDefault="0066171E" w:rsidP="0066171E">
            <w:pPr>
              <w:ind w:firstLine="0"/>
            </w:pPr>
            <w:r>
              <w:t>Jones</w:t>
            </w:r>
          </w:p>
        </w:tc>
        <w:tc>
          <w:tcPr>
            <w:tcW w:w="2180" w:type="dxa"/>
            <w:shd w:val="clear" w:color="auto" w:fill="auto"/>
          </w:tcPr>
          <w:p w14:paraId="718481AB" w14:textId="35B7A640" w:rsidR="0066171E" w:rsidRPr="0066171E" w:rsidRDefault="0066171E" w:rsidP="0066171E">
            <w:pPr>
              <w:ind w:firstLine="0"/>
            </w:pPr>
            <w:r>
              <w:t>Kilmartin</w:t>
            </w:r>
          </w:p>
        </w:tc>
      </w:tr>
      <w:tr w:rsidR="0066171E" w:rsidRPr="0066171E" w14:paraId="4CABC994" w14:textId="77777777" w:rsidTr="0066171E">
        <w:tc>
          <w:tcPr>
            <w:tcW w:w="2179" w:type="dxa"/>
            <w:shd w:val="clear" w:color="auto" w:fill="auto"/>
          </w:tcPr>
          <w:p w14:paraId="6481496B" w14:textId="6171BB57" w:rsidR="0066171E" w:rsidRPr="0066171E" w:rsidRDefault="0066171E" w:rsidP="0066171E">
            <w:pPr>
              <w:ind w:firstLine="0"/>
            </w:pPr>
            <w:r>
              <w:t>Landing</w:t>
            </w:r>
          </w:p>
        </w:tc>
        <w:tc>
          <w:tcPr>
            <w:tcW w:w="2179" w:type="dxa"/>
            <w:shd w:val="clear" w:color="auto" w:fill="auto"/>
          </w:tcPr>
          <w:p w14:paraId="4EEA7BB7" w14:textId="632CED7E" w:rsidR="0066171E" w:rsidRPr="0066171E" w:rsidRDefault="0066171E" w:rsidP="0066171E">
            <w:pPr>
              <w:ind w:firstLine="0"/>
            </w:pPr>
            <w:r>
              <w:t>Lawson</w:t>
            </w:r>
          </w:p>
        </w:tc>
        <w:tc>
          <w:tcPr>
            <w:tcW w:w="2180" w:type="dxa"/>
            <w:shd w:val="clear" w:color="auto" w:fill="auto"/>
          </w:tcPr>
          <w:p w14:paraId="14990043" w14:textId="4D9FE266" w:rsidR="0066171E" w:rsidRPr="0066171E" w:rsidRDefault="0066171E" w:rsidP="0066171E">
            <w:pPr>
              <w:ind w:firstLine="0"/>
            </w:pPr>
            <w:r>
              <w:t>Ligon</w:t>
            </w:r>
          </w:p>
        </w:tc>
      </w:tr>
      <w:tr w:rsidR="0066171E" w:rsidRPr="0066171E" w14:paraId="1D333201" w14:textId="77777777" w:rsidTr="0066171E">
        <w:tc>
          <w:tcPr>
            <w:tcW w:w="2179" w:type="dxa"/>
            <w:shd w:val="clear" w:color="auto" w:fill="auto"/>
          </w:tcPr>
          <w:p w14:paraId="7561184A" w14:textId="09BD44EA" w:rsidR="0066171E" w:rsidRPr="0066171E" w:rsidRDefault="0066171E" w:rsidP="0066171E">
            <w:pPr>
              <w:ind w:firstLine="0"/>
            </w:pPr>
            <w:r>
              <w:t>Long</w:t>
            </w:r>
          </w:p>
        </w:tc>
        <w:tc>
          <w:tcPr>
            <w:tcW w:w="2179" w:type="dxa"/>
            <w:shd w:val="clear" w:color="auto" w:fill="auto"/>
          </w:tcPr>
          <w:p w14:paraId="28EDD3CF" w14:textId="3D098107" w:rsidR="0066171E" w:rsidRPr="0066171E" w:rsidRDefault="0066171E" w:rsidP="0066171E">
            <w:pPr>
              <w:ind w:firstLine="0"/>
            </w:pPr>
            <w:r>
              <w:t>Lowe</w:t>
            </w:r>
          </w:p>
        </w:tc>
        <w:tc>
          <w:tcPr>
            <w:tcW w:w="2180" w:type="dxa"/>
            <w:shd w:val="clear" w:color="auto" w:fill="auto"/>
          </w:tcPr>
          <w:p w14:paraId="46E368AB" w14:textId="30A7AFFA" w:rsidR="0066171E" w:rsidRPr="0066171E" w:rsidRDefault="0066171E" w:rsidP="0066171E">
            <w:pPr>
              <w:ind w:firstLine="0"/>
            </w:pPr>
            <w:r>
              <w:t>Magnuson</w:t>
            </w:r>
          </w:p>
        </w:tc>
      </w:tr>
      <w:tr w:rsidR="0066171E" w:rsidRPr="0066171E" w14:paraId="5CA3F0F0" w14:textId="77777777" w:rsidTr="0066171E">
        <w:tc>
          <w:tcPr>
            <w:tcW w:w="2179" w:type="dxa"/>
            <w:shd w:val="clear" w:color="auto" w:fill="auto"/>
          </w:tcPr>
          <w:p w14:paraId="50120796" w14:textId="2C16D9C5" w:rsidR="0066171E" w:rsidRPr="0066171E" w:rsidRDefault="0066171E" w:rsidP="0066171E">
            <w:pPr>
              <w:ind w:firstLine="0"/>
            </w:pPr>
            <w:r>
              <w:t>May</w:t>
            </w:r>
          </w:p>
        </w:tc>
        <w:tc>
          <w:tcPr>
            <w:tcW w:w="2179" w:type="dxa"/>
            <w:shd w:val="clear" w:color="auto" w:fill="auto"/>
          </w:tcPr>
          <w:p w14:paraId="5EB9DA4F" w14:textId="03AD2D24" w:rsidR="0066171E" w:rsidRPr="0066171E" w:rsidRDefault="0066171E" w:rsidP="0066171E">
            <w:pPr>
              <w:ind w:firstLine="0"/>
            </w:pPr>
            <w:r>
              <w:t>McCabe</w:t>
            </w:r>
          </w:p>
        </w:tc>
        <w:tc>
          <w:tcPr>
            <w:tcW w:w="2180" w:type="dxa"/>
            <w:shd w:val="clear" w:color="auto" w:fill="auto"/>
          </w:tcPr>
          <w:p w14:paraId="1AF8FA38" w14:textId="25A97800" w:rsidR="0066171E" w:rsidRPr="0066171E" w:rsidRDefault="0066171E" w:rsidP="0066171E">
            <w:pPr>
              <w:ind w:firstLine="0"/>
            </w:pPr>
            <w:r>
              <w:t>McDaniel</w:t>
            </w:r>
          </w:p>
        </w:tc>
      </w:tr>
      <w:tr w:rsidR="0066171E" w:rsidRPr="0066171E" w14:paraId="7E299D32" w14:textId="77777777" w:rsidTr="0066171E">
        <w:tc>
          <w:tcPr>
            <w:tcW w:w="2179" w:type="dxa"/>
            <w:shd w:val="clear" w:color="auto" w:fill="auto"/>
          </w:tcPr>
          <w:p w14:paraId="185F02AD" w14:textId="716D5B22" w:rsidR="0066171E" w:rsidRPr="0066171E" w:rsidRDefault="0066171E" w:rsidP="0066171E">
            <w:pPr>
              <w:ind w:firstLine="0"/>
            </w:pPr>
            <w:r>
              <w:t>McGinnis</w:t>
            </w:r>
          </w:p>
        </w:tc>
        <w:tc>
          <w:tcPr>
            <w:tcW w:w="2179" w:type="dxa"/>
            <w:shd w:val="clear" w:color="auto" w:fill="auto"/>
          </w:tcPr>
          <w:p w14:paraId="0FF6785F" w14:textId="0B4E1DF7" w:rsidR="0066171E" w:rsidRPr="0066171E" w:rsidRDefault="0066171E" w:rsidP="0066171E">
            <w:pPr>
              <w:ind w:firstLine="0"/>
            </w:pPr>
            <w:r>
              <w:t>Montgomery</w:t>
            </w:r>
          </w:p>
        </w:tc>
        <w:tc>
          <w:tcPr>
            <w:tcW w:w="2180" w:type="dxa"/>
            <w:shd w:val="clear" w:color="auto" w:fill="auto"/>
          </w:tcPr>
          <w:p w14:paraId="7D749FF6" w14:textId="4EE054E3" w:rsidR="0066171E" w:rsidRPr="0066171E" w:rsidRDefault="0066171E" w:rsidP="0066171E">
            <w:pPr>
              <w:ind w:firstLine="0"/>
            </w:pPr>
            <w:r>
              <w:t>J. Moore</w:t>
            </w:r>
          </w:p>
        </w:tc>
      </w:tr>
      <w:tr w:rsidR="0066171E" w:rsidRPr="0066171E" w14:paraId="35C45296" w14:textId="77777777" w:rsidTr="0066171E">
        <w:tc>
          <w:tcPr>
            <w:tcW w:w="2179" w:type="dxa"/>
            <w:shd w:val="clear" w:color="auto" w:fill="auto"/>
          </w:tcPr>
          <w:p w14:paraId="1D8078AF" w14:textId="0F255F3C" w:rsidR="0066171E" w:rsidRPr="0066171E" w:rsidRDefault="0066171E" w:rsidP="0066171E">
            <w:pPr>
              <w:ind w:firstLine="0"/>
            </w:pPr>
            <w:r>
              <w:t>Morgan</w:t>
            </w:r>
          </w:p>
        </w:tc>
        <w:tc>
          <w:tcPr>
            <w:tcW w:w="2179" w:type="dxa"/>
            <w:shd w:val="clear" w:color="auto" w:fill="auto"/>
          </w:tcPr>
          <w:p w14:paraId="64A28C3E" w14:textId="27C34150" w:rsidR="0066171E" w:rsidRPr="0066171E" w:rsidRDefault="0066171E" w:rsidP="0066171E">
            <w:pPr>
              <w:ind w:firstLine="0"/>
            </w:pPr>
            <w:r>
              <w:t>Moss</w:t>
            </w:r>
          </w:p>
        </w:tc>
        <w:tc>
          <w:tcPr>
            <w:tcW w:w="2180" w:type="dxa"/>
            <w:shd w:val="clear" w:color="auto" w:fill="auto"/>
          </w:tcPr>
          <w:p w14:paraId="4AEB08FB" w14:textId="08AD5C9A" w:rsidR="0066171E" w:rsidRPr="0066171E" w:rsidRDefault="0066171E" w:rsidP="0066171E">
            <w:pPr>
              <w:ind w:firstLine="0"/>
            </w:pPr>
            <w:r>
              <w:t>Neese</w:t>
            </w:r>
          </w:p>
        </w:tc>
      </w:tr>
      <w:tr w:rsidR="0066171E" w:rsidRPr="0066171E" w14:paraId="2F55A558" w14:textId="77777777" w:rsidTr="0066171E">
        <w:tc>
          <w:tcPr>
            <w:tcW w:w="2179" w:type="dxa"/>
            <w:shd w:val="clear" w:color="auto" w:fill="auto"/>
          </w:tcPr>
          <w:p w14:paraId="47A11052" w14:textId="7DC63ECF" w:rsidR="0066171E" w:rsidRPr="0066171E" w:rsidRDefault="0066171E" w:rsidP="0066171E">
            <w:pPr>
              <w:ind w:firstLine="0"/>
            </w:pPr>
            <w:r>
              <w:t>B. Newton</w:t>
            </w:r>
          </w:p>
        </w:tc>
        <w:tc>
          <w:tcPr>
            <w:tcW w:w="2179" w:type="dxa"/>
            <w:shd w:val="clear" w:color="auto" w:fill="auto"/>
          </w:tcPr>
          <w:p w14:paraId="08FBECBD" w14:textId="39647440" w:rsidR="0066171E" w:rsidRPr="0066171E" w:rsidRDefault="0066171E" w:rsidP="0066171E">
            <w:pPr>
              <w:ind w:firstLine="0"/>
            </w:pPr>
            <w:r>
              <w:t>Oremus</w:t>
            </w:r>
          </w:p>
        </w:tc>
        <w:tc>
          <w:tcPr>
            <w:tcW w:w="2180" w:type="dxa"/>
            <w:shd w:val="clear" w:color="auto" w:fill="auto"/>
          </w:tcPr>
          <w:p w14:paraId="43B5C50F" w14:textId="5DCC8833" w:rsidR="0066171E" w:rsidRPr="0066171E" w:rsidRDefault="0066171E" w:rsidP="0066171E">
            <w:pPr>
              <w:ind w:firstLine="0"/>
            </w:pPr>
            <w:r>
              <w:t>Pace</w:t>
            </w:r>
          </w:p>
        </w:tc>
      </w:tr>
      <w:tr w:rsidR="0066171E" w:rsidRPr="0066171E" w14:paraId="659094C2" w14:textId="77777777" w:rsidTr="0066171E">
        <w:tc>
          <w:tcPr>
            <w:tcW w:w="2179" w:type="dxa"/>
            <w:shd w:val="clear" w:color="auto" w:fill="auto"/>
          </w:tcPr>
          <w:p w14:paraId="03B4F318" w14:textId="0A91FB46" w:rsidR="0066171E" w:rsidRPr="0066171E" w:rsidRDefault="0066171E" w:rsidP="0066171E">
            <w:pPr>
              <w:ind w:firstLine="0"/>
            </w:pPr>
            <w:r>
              <w:t>Pedalino</w:t>
            </w:r>
          </w:p>
        </w:tc>
        <w:tc>
          <w:tcPr>
            <w:tcW w:w="2179" w:type="dxa"/>
            <w:shd w:val="clear" w:color="auto" w:fill="auto"/>
          </w:tcPr>
          <w:p w14:paraId="4FDE9631" w14:textId="1D6171BE" w:rsidR="0066171E" w:rsidRPr="0066171E" w:rsidRDefault="0066171E" w:rsidP="0066171E">
            <w:pPr>
              <w:ind w:firstLine="0"/>
            </w:pPr>
            <w:r>
              <w:t>Reese</w:t>
            </w:r>
          </w:p>
        </w:tc>
        <w:tc>
          <w:tcPr>
            <w:tcW w:w="2180" w:type="dxa"/>
            <w:shd w:val="clear" w:color="auto" w:fill="auto"/>
          </w:tcPr>
          <w:p w14:paraId="2934B1AA" w14:textId="3E553A2D" w:rsidR="0066171E" w:rsidRPr="0066171E" w:rsidRDefault="0066171E" w:rsidP="0066171E">
            <w:pPr>
              <w:ind w:firstLine="0"/>
            </w:pPr>
            <w:r>
              <w:t>Rivers</w:t>
            </w:r>
          </w:p>
        </w:tc>
      </w:tr>
      <w:tr w:rsidR="0066171E" w:rsidRPr="0066171E" w14:paraId="5C62EE2D" w14:textId="77777777" w:rsidTr="0066171E">
        <w:tc>
          <w:tcPr>
            <w:tcW w:w="2179" w:type="dxa"/>
            <w:shd w:val="clear" w:color="auto" w:fill="auto"/>
          </w:tcPr>
          <w:p w14:paraId="76A7B3AF" w14:textId="66A59402" w:rsidR="0066171E" w:rsidRPr="0066171E" w:rsidRDefault="0066171E" w:rsidP="0066171E">
            <w:pPr>
              <w:ind w:firstLine="0"/>
            </w:pPr>
            <w:r>
              <w:t>Robbins</w:t>
            </w:r>
          </w:p>
        </w:tc>
        <w:tc>
          <w:tcPr>
            <w:tcW w:w="2179" w:type="dxa"/>
            <w:shd w:val="clear" w:color="auto" w:fill="auto"/>
          </w:tcPr>
          <w:p w14:paraId="1AA53F48" w14:textId="792BEB63" w:rsidR="0066171E" w:rsidRPr="0066171E" w:rsidRDefault="0066171E" w:rsidP="0066171E">
            <w:pPr>
              <w:ind w:firstLine="0"/>
            </w:pPr>
            <w:r>
              <w:t>Sanders</w:t>
            </w:r>
          </w:p>
        </w:tc>
        <w:tc>
          <w:tcPr>
            <w:tcW w:w="2180" w:type="dxa"/>
            <w:shd w:val="clear" w:color="auto" w:fill="auto"/>
          </w:tcPr>
          <w:p w14:paraId="507966A0" w14:textId="24F22CED" w:rsidR="0066171E" w:rsidRPr="0066171E" w:rsidRDefault="0066171E" w:rsidP="0066171E">
            <w:pPr>
              <w:ind w:firstLine="0"/>
            </w:pPr>
            <w:r>
              <w:t>Schuessler</w:t>
            </w:r>
          </w:p>
        </w:tc>
      </w:tr>
      <w:tr w:rsidR="0066171E" w:rsidRPr="0066171E" w14:paraId="70C24B7F" w14:textId="77777777" w:rsidTr="0066171E">
        <w:tc>
          <w:tcPr>
            <w:tcW w:w="2179" w:type="dxa"/>
            <w:shd w:val="clear" w:color="auto" w:fill="auto"/>
          </w:tcPr>
          <w:p w14:paraId="5A581D52" w14:textId="79B25297" w:rsidR="0066171E" w:rsidRPr="0066171E" w:rsidRDefault="0066171E" w:rsidP="0066171E">
            <w:pPr>
              <w:ind w:firstLine="0"/>
            </w:pPr>
            <w:r>
              <w:t>Sessions</w:t>
            </w:r>
          </w:p>
        </w:tc>
        <w:tc>
          <w:tcPr>
            <w:tcW w:w="2179" w:type="dxa"/>
            <w:shd w:val="clear" w:color="auto" w:fill="auto"/>
          </w:tcPr>
          <w:p w14:paraId="0169BEFD" w14:textId="49176A88" w:rsidR="0066171E" w:rsidRPr="0066171E" w:rsidRDefault="0066171E" w:rsidP="0066171E">
            <w:pPr>
              <w:ind w:firstLine="0"/>
            </w:pPr>
            <w:r>
              <w:t>Taylor</w:t>
            </w:r>
          </w:p>
        </w:tc>
        <w:tc>
          <w:tcPr>
            <w:tcW w:w="2180" w:type="dxa"/>
            <w:shd w:val="clear" w:color="auto" w:fill="auto"/>
          </w:tcPr>
          <w:p w14:paraId="50D0AE79" w14:textId="225ED107" w:rsidR="0066171E" w:rsidRPr="0066171E" w:rsidRDefault="0066171E" w:rsidP="0066171E">
            <w:pPr>
              <w:ind w:firstLine="0"/>
            </w:pPr>
            <w:r>
              <w:t>Terribile</w:t>
            </w:r>
          </w:p>
        </w:tc>
      </w:tr>
      <w:tr w:rsidR="0066171E" w:rsidRPr="0066171E" w14:paraId="47115C9D" w14:textId="77777777" w:rsidTr="0066171E">
        <w:tc>
          <w:tcPr>
            <w:tcW w:w="2179" w:type="dxa"/>
            <w:shd w:val="clear" w:color="auto" w:fill="auto"/>
          </w:tcPr>
          <w:p w14:paraId="68D72FE2" w14:textId="2A85C96B" w:rsidR="0066171E" w:rsidRPr="0066171E" w:rsidRDefault="0066171E" w:rsidP="0066171E">
            <w:pPr>
              <w:ind w:firstLine="0"/>
            </w:pPr>
            <w:r>
              <w:t>Vaughan</w:t>
            </w:r>
          </w:p>
        </w:tc>
        <w:tc>
          <w:tcPr>
            <w:tcW w:w="2179" w:type="dxa"/>
            <w:shd w:val="clear" w:color="auto" w:fill="auto"/>
          </w:tcPr>
          <w:p w14:paraId="2254EEE9" w14:textId="698CD979" w:rsidR="0066171E" w:rsidRPr="0066171E" w:rsidRDefault="0066171E" w:rsidP="0066171E">
            <w:pPr>
              <w:ind w:firstLine="0"/>
            </w:pPr>
            <w:r>
              <w:t>Wetmore</w:t>
            </w:r>
          </w:p>
        </w:tc>
        <w:tc>
          <w:tcPr>
            <w:tcW w:w="2180" w:type="dxa"/>
            <w:shd w:val="clear" w:color="auto" w:fill="auto"/>
          </w:tcPr>
          <w:p w14:paraId="2F5E1326" w14:textId="5B7FDB5C" w:rsidR="0066171E" w:rsidRPr="0066171E" w:rsidRDefault="0066171E" w:rsidP="0066171E">
            <w:pPr>
              <w:ind w:firstLine="0"/>
            </w:pPr>
            <w:r>
              <w:t>White</w:t>
            </w:r>
          </w:p>
        </w:tc>
      </w:tr>
      <w:tr w:rsidR="0066171E" w:rsidRPr="0066171E" w14:paraId="2D1C024F" w14:textId="77777777" w:rsidTr="0066171E">
        <w:tc>
          <w:tcPr>
            <w:tcW w:w="2179" w:type="dxa"/>
            <w:shd w:val="clear" w:color="auto" w:fill="auto"/>
          </w:tcPr>
          <w:p w14:paraId="001ADBA4" w14:textId="530F418C" w:rsidR="0066171E" w:rsidRPr="0066171E" w:rsidRDefault="0066171E" w:rsidP="0066171E">
            <w:pPr>
              <w:keepNext/>
              <w:ind w:firstLine="0"/>
            </w:pPr>
            <w:r>
              <w:t>Whitmire</w:t>
            </w:r>
          </w:p>
        </w:tc>
        <w:tc>
          <w:tcPr>
            <w:tcW w:w="2179" w:type="dxa"/>
            <w:shd w:val="clear" w:color="auto" w:fill="auto"/>
          </w:tcPr>
          <w:p w14:paraId="2168C592" w14:textId="0B526BA2" w:rsidR="0066171E" w:rsidRPr="0066171E" w:rsidRDefault="0066171E" w:rsidP="0066171E">
            <w:pPr>
              <w:keepNext/>
              <w:ind w:firstLine="0"/>
            </w:pPr>
            <w:r>
              <w:t>Wickensimer</w:t>
            </w:r>
          </w:p>
        </w:tc>
        <w:tc>
          <w:tcPr>
            <w:tcW w:w="2180" w:type="dxa"/>
            <w:shd w:val="clear" w:color="auto" w:fill="auto"/>
          </w:tcPr>
          <w:p w14:paraId="4B704536" w14:textId="73F7DC2C" w:rsidR="0066171E" w:rsidRPr="0066171E" w:rsidRDefault="0066171E" w:rsidP="0066171E">
            <w:pPr>
              <w:keepNext/>
              <w:ind w:firstLine="0"/>
            </w:pPr>
            <w:r>
              <w:t>Williams</w:t>
            </w:r>
          </w:p>
        </w:tc>
      </w:tr>
      <w:tr w:rsidR="0066171E" w:rsidRPr="0066171E" w14:paraId="2D0DB47B" w14:textId="77777777" w:rsidTr="0066171E">
        <w:tc>
          <w:tcPr>
            <w:tcW w:w="2179" w:type="dxa"/>
            <w:shd w:val="clear" w:color="auto" w:fill="auto"/>
          </w:tcPr>
          <w:p w14:paraId="26915470" w14:textId="06C67847" w:rsidR="0066171E" w:rsidRPr="0066171E" w:rsidRDefault="0066171E" w:rsidP="0066171E">
            <w:pPr>
              <w:keepNext/>
              <w:ind w:firstLine="0"/>
            </w:pPr>
            <w:r>
              <w:t>Willis</w:t>
            </w:r>
          </w:p>
        </w:tc>
        <w:tc>
          <w:tcPr>
            <w:tcW w:w="2179" w:type="dxa"/>
            <w:shd w:val="clear" w:color="auto" w:fill="auto"/>
          </w:tcPr>
          <w:p w14:paraId="306107F5" w14:textId="0700EBAD" w:rsidR="0066171E" w:rsidRPr="0066171E" w:rsidRDefault="0066171E" w:rsidP="0066171E">
            <w:pPr>
              <w:keepNext/>
              <w:ind w:firstLine="0"/>
            </w:pPr>
            <w:r>
              <w:t>Wooten</w:t>
            </w:r>
          </w:p>
        </w:tc>
        <w:tc>
          <w:tcPr>
            <w:tcW w:w="2180" w:type="dxa"/>
            <w:shd w:val="clear" w:color="auto" w:fill="auto"/>
          </w:tcPr>
          <w:p w14:paraId="157B0F7C" w14:textId="495E01F2" w:rsidR="0066171E" w:rsidRPr="0066171E" w:rsidRDefault="0066171E" w:rsidP="0066171E">
            <w:pPr>
              <w:keepNext/>
              <w:ind w:firstLine="0"/>
            </w:pPr>
            <w:r>
              <w:t>Yow</w:t>
            </w:r>
          </w:p>
        </w:tc>
      </w:tr>
    </w:tbl>
    <w:p w14:paraId="07AFC638" w14:textId="77777777" w:rsidR="0066171E" w:rsidRDefault="0066171E" w:rsidP="0066171E"/>
    <w:p w14:paraId="67AA0F6E" w14:textId="7D540751" w:rsidR="0066171E" w:rsidRDefault="0066171E" w:rsidP="0066171E">
      <w:pPr>
        <w:jc w:val="center"/>
        <w:rPr>
          <w:b/>
        </w:rPr>
      </w:pPr>
      <w:r w:rsidRPr="0066171E">
        <w:rPr>
          <w:b/>
        </w:rPr>
        <w:t>Total--84</w:t>
      </w:r>
    </w:p>
    <w:p w14:paraId="54476EB8" w14:textId="77777777" w:rsidR="0066171E" w:rsidRDefault="0066171E" w:rsidP="0066171E">
      <w:pPr>
        <w:jc w:val="center"/>
        <w:rPr>
          <w:b/>
        </w:rPr>
      </w:pPr>
    </w:p>
    <w:p w14:paraId="08A67DE9" w14:textId="77777777" w:rsidR="0066171E" w:rsidRDefault="0066171E" w:rsidP="0066171E">
      <w:pPr>
        <w:ind w:firstLine="0"/>
      </w:pPr>
      <w:r w:rsidRPr="0066171E">
        <w:t xml:space="preserve"> </w:t>
      </w:r>
      <w:r>
        <w:t>Those who voted in the negative are:</w:t>
      </w:r>
    </w:p>
    <w:p w14:paraId="102D6D6C" w14:textId="77777777" w:rsidR="0066171E" w:rsidRDefault="0066171E" w:rsidP="0066171E"/>
    <w:p w14:paraId="2F3F0A05" w14:textId="77777777" w:rsidR="0066171E" w:rsidRDefault="0066171E" w:rsidP="0066171E">
      <w:pPr>
        <w:jc w:val="center"/>
        <w:rPr>
          <w:b/>
        </w:rPr>
      </w:pPr>
      <w:r w:rsidRPr="0066171E">
        <w:rPr>
          <w:b/>
        </w:rPr>
        <w:t>Total--0</w:t>
      </w:r>
    </w:p>
    <w:p w14:paraId="1DAD026D" w14:textId="20702E05" w:rsidR="0066171E" w:rsidRDefault="0066171E" w:rsidP="0066171E">
      <w:pPr>
        <w:jc w:val="center"/>
        <w:rPr>
          <w:b/>
        </w:rPr>
      </w:pPr>
    </w:p>
    <w:p w14:paraId="1F45112E" w14:textId="77777777" w:rsidR="0066171E" w:rsidRDefault="0066171E" w:rsidP="0066171E">
      <w:r>
        <w:t xml:space="preserve">Section 38 was adopted. </w:t>
      </w:r>
    </w:p>
    <w:p w14:paraId="6F74F1EE" w14:textId="77777777" w:rsidR="0066171E" w:rsidRDefault="0066171E" w:rsidP="0066171E"/>
    <w:p w14:paraId="5B3BD89C" w14:textId="21F1BA9B" w:rsidR="0066171E" w:rsidRDefault="0066171E" w:rsidP="0066171E">
      <w:pPr>
        <w:keepNext/>
        <w:jc w:val="center"/>
        <w:rPr>
          <w:b/>
        </w:rPr>
      </w:pPr>
      <w:r w:rsidRPr="0066171E">
        <w:rPr>
          <w:b/>
        </w:rPr>
        <w:t>SECTION 39</w:t>
      </w:r>
    </w:p>
    <w:p w14:paraId="3B349C80" w14:textId="77777777" w:rsidR="0066171E" w:rsidRDefault="0066171E" w:rsidP="0066171E">
      <w:r>
        <w:t xml:space="preserve">The yeas and nays were taken resulting as follows: </w:t>
      </w:r>
    </w:p>
    <w:p w14:paraId="31D618EC" w14:textId="6C4AD797" w:rsidR="0066171E" w:rsidRDefault="0066171E" w:rsidP="0066171E">
      <w:pPr>
        <w:jc w:val="center"/>
      </w:pPr>
      <w:r>
        <w:t xml:space="preserve"> </w:t>
      </w:r>
      <w:bookmarkStart w:id="34" w:name="vote_start95"/>
      <w:bookmarkEnd w:id="34"/>
      <w:r>
        <w:t>Yeas 113; Nays 0</w:t>
      </w:r>
    </w:p>
    <w:p w14:paraId="6CB892FE" w14:textId="77777777" w:rsidR="0066171E" w:rsidRDefault="0066171E" w:rsidP="0066171E">
      <w:pPr>
        <w:jc w:val="center"/>
      </w:pPr>
    </w:p>
    <w:p w14:paraId="1BFEA2A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B354002" w14:textId="77777777" w:rsidTr="0066171E">
        <w:tc>
          <w:tcPr>
            <w:tcW w:w="2179" w:type="dxa"/>
            <w:shd w:val="clear" w:color="auto" w:fill="auto"/>
          </w:tcPr>
          <w:p w14:paraId="71E329E8" w14:textId="34C96275" w:rsidR="0066171E" w:rsidRPr="0066171E" w:rsidRDefault="0066171E" w:rsidP="0066171E">
            <w:pPr>
              <w:keepNext/>
              <w:ind w:firstLine="0"/>
            </w:pPr>
            <w:r>
              <w:t>Alexander</w:t>
            </w:r>
          </w:p>
        </w:tc>
        <w:tc>
          <w:tcPr>
            <w:tcW w:w="2179" w:type="dxa"/>
            <w:shd w:val="clear" w:color="auto" w:fill="auto"/>
          </w:tcPr>
          <w:p w14:paraId="32CB8EBC" w14:textId="2CD2E6EA" w:rsidR="0066171E" w:rsidRPr="0066171E" w:rsidRDefault="0066171E" w:rsidP="0066171E">
            <w:pPr>
              <w:keepNext/>
              <w:ind w:firstLine="0"/>
            </w:pPr>
            <w:r>
              <w:t>Anderson</w:t>
            </w:r>
          </w:p>
        </w:tc>
        <w:tc>
          <w:tcPr>
            <w:tcW w:w="2180" w:type="dxa"/>
            <w:shd w:val="clear" w:color="auto" w:fill="auto"/>
          </w:tcPr>
          <w:p w14:paraId="462F9A0A" w14:textId="31F172A1" w:rsidR="0066171E" w:rsidRPr="0066171E" w:rsidRDefault="0066171E" w:rsidP="0066171E">
            <w:pPr>
              <w:keepNext/>
              <w:ind w:firstLine="0"/>
            </w:pPr>
            <w:r>
              <w:t>Atkinson</w:t>
            </w:r>
          </w:p>
        </w:tc>
      </w:tr>
      <w:tr w:rsidR="0066171E" w:rsidRPr="0066171E" w14:paraId="65B3E406" w14:textId="77777777" w:rsidTr="0066171E">
        <w:tc>
          <w:tcPr>
            <w:tcW w:w="2179" w:type="dxa"/>
            <w:shd w:val="clear" w:color="auto" w:fill="auto"/>
          </w:tcPr>
          <w:p w14:paraId="34E5666B" w14:textId="16C7593E" w:rsidR="0066171E" w:rsidRPr="0066171E" w:rsidRDefault="0066171E" w:rsidP="0066171E">
            <w:pPr>
              <w:ind w:firstLine="0"/>
            </w:pPr>
            <w:r>
              <w:t>Bailey</w:t>
            </w:r>
          </w:p>
        </w:tc>
        <w:tc>
          <w:tcPr>
            <w:tcW w:w="2179" w:type="dxa"/>
            <w:shd w:val="clear" w:color="auto" w:fill="auto"/>
          </w:tcPr>
          <w:p w14:paraId="5F96DA9B" w14:textId="78B74F53" w:rsidR="0066171E" w:rsidRPr="0066171E" w:rsidRDefault="0066171E" w:rsidP="0066171E">
            <w:pPr>
              <w:ind w:firstLine="0"/>
            </w:pPr>
            <w:r>
              <w:t>Ballentine</w:t>
            </w:r>
          </w:p>
        </w:tc>
        <w:tc>
          <w:tcPr>
            <w:tcW w:w="2180" w:type="dxa"/>
            <w:shd w:val="clear" w:color="auto" w:fill="auto"/>
          </w:tcPr>
          <w:p w14:paraId="394D4DF1" w14:textId="2B6B1F03" w:rsidR="0066171E" w:rsidRPr="0066171E" w:rsidRDefault="0066171E" w:rsidP="0066171E">
            <w:pPr>
              <w:ind w:firstLine="0"/>
            </w:pPr>
            <w:r>
              <w:t>Bamberg</w:t>
            </w:r>
          </w:p>
        </w:tc>
      </w:tr>
      <w:tr w:rsidR="0066171E" w:rsidRPr="0066171E" w14:paraId="66C8FC74" w14:textId="77777777" w:rsidTr="0066171E">
        <w:tc>
          <w:tcPr>
            <w:tcW w:w="2179" w:type="dxa"/>
            <w:shd w:val="clear" w:color="auto" w:fill="auto"/>
          </w:tcPr>
          <w:p w14:paraId="413FB357" w14:textId="4791734E" w:rsidR="0066171E" w:rsidRPr="0066171E" w:rsidRDefault="0066171E" w:rsidP="0066171E">
            <w:pPr>
              <w:ind w:firstLine="0"/>
            </w:pPr>
            <w:r>
              <w:lastRenderedPageBreak/>
              <w:t>Bannister</w:t>
            </w:r>
          </w:p>
        </w:tc>
        <w:tc>
          <w:tcPr>
            <w:tcW w:w="2179" w:type="dxa"/>
            <w:shd w:val="clear" w:color="auto" w:fill="auto"/>
          </w:tcPr>
          <w:p w14:paraId="43CFDF6E" w14:textId="32016089" w:rsidR="0066171E" w:rsidRPr="0066171E" w:rsidRDefault="0066171E" w:rsidP="0066171E">
            <w:pPr>
              <w:ind w:firstLine="0"/>
            </w:pPr>
            <w:r>
              <w:t>Bauer</w:t>
            </w:r>
          </w:p>
        </w:tc>
        <w:tc>
          <w:tcPr>
            <w:tcW w:w="2180" w:type="dxa"/>
            <w:shd w:val="clear" w:color="auto" w:fill="auto"/>
          </w:tcPr>
          <w:p w14:paraId="18BB5C19" w14:textId="79E14281" w:rsidR="0066171E" w:rsidRPr="0066171E" w:rsidRDefault="0066171E" w:rsidP="0066171E">
            <w:pPr>
              <w:ind w:firstLine="0"/>
            </w:pPr>
            <w:r>
              <w:t>Beach</w:t>
            </w:r>
          </w:p>
        </w:tc>
      </w:tr>
      <w:tr w:rsidR="0066171E" w:rsidRPr="0066171E" w14:paraId="31ED36AD" w14:textId="77777777" w:rsidTr="0066171E">
        <w:tc>
          <w:tcPr>
            <w:tcW w:w="2179" w:type="dxa"/>
            <w:shd w:val="clear" w:color="auto" w:fill="auto"/>
          </w:tcPr>
          <w:p w14:paraId="4789D205" w14:textId="51C14DCB" w:rsidR="0066171E" w:rsidRPr="0066171E" w:rsidRDefault="0066171E" w:rsidP="0066171E">
            <w:pPr>
              <w:ind w:firstLine="0"/>
            </w:pPr>
            <w:r>
              <w:t>Bowers</w:t>
            </w:r>
          </w:p>
        </w:tc>
        <w:tc>
          <w:tcPr>
            <w:tcW w:w="2179" w:type="dxa"/>
            <w:shd w:val="clear" w:color="auto" w:fill="auto"/>
          </w:tcPr>
          <w:p w14:paraId="0D4AE887" w14:textId="7FD23331" w:rsidR="0066171E" w:rsidRPr="0066171E" w:rsidRDefault="0066171E" w:rsidP="0066171E">
            <w:pPr>
              <w:ind w:firstLine="0"/>
            </w:pPr>
            <w:r>
              <w:t>Bradley</w:t>
            </w:r>
          </w:p>
        </w:tc>
        <w:tc>
          <w:tcPr>
            <w:tcW w:w="2180" w:type="dxa"/>
            <w:shd w:val="clear" w:color="auto" w:fill="auto"/>
          </w:tcPr>
          <w:p w14:paraId="0DC74D4D" w14:textId="3E02E5D2" w:rsidR="0066171E" w:rsidRPr="0066171E" w:rsidRDefault="0066171E" w:rsidP="0066171E">
            <w:pPr>
              <w:ind w:firstLine="0"/>
            </w:pPr>
            <w:r>
              <w:t>Brewer</w:t>
            </w:r>
          </w:p>
        </w:tc>
      </w:tr>
      <w:tr w:rsidR="0066171E" w:rsidRPr="0066171E" w14:paraId="37A88DB1" w14:textId="77777777" w:rsidTr="0066171E">
        <w:tc>
          <w:tcPr>
            <w:tcW w:w="2179" w:type="dxa"/>
            <w:shd w:val="clear" w:color="auto" w:fill="auto"/>
          </w:tcPr>
          <w:p w14:paraId="74574B0F" w14:textId="10378F6B" w:rsidR="0066171E" w:rsidRPr="0066171E" w:rsidRDefault="0066171E" w:rsidP="0066171E">
            <w:pPr>
              <w:ind w:firstLine="0"/>
            </w:pPr>
            <w:r>
              <w:t>Brittain</w:t>
            </w:r>
          </w:p>
        </w:tc>
        <w:tc>
          <w:tcPr>
            <w:tcW w:w="2179" w:type="dxa"/>
            <w:shd w:val="clear" w:color="auto" w:fill="auto"/>
          </w:tcPr>
          <w:p w14:paraId="53E771D7" w14:textId="3E85C573" w:rsidR="0066171E" w:rsidRPr="0066171E" w:rsidRDefault="0066171E" w:rsidP="0066171E">
            <w:pPr>
              <w:ind w:firstLine="0"/>
            </w:pPr>
            <w:r>
              <w:t>Burns</w:t>
            </w:r>
          </w:p>
        </w:tc>
        <w:tc>
          <w:tcPr>
            <w:tcW w:w="2180" w:type="dxa"/>
            <w:shd w:val="clear" w:color="auto" w:fill="auto"/>
          </w:tcPr>
          <w:p w14:paraId="71071474" w14:textId="2CF4B4DB" w:rsidR="0066171E" w:rsidRPr="0066171E" w:rsidRDefault="0066171E" w:rsidP="0066171E">
            <w:pPr>
              <w:ind w:firstLine="0"/>
            </w:pPr>
            <w:r>
              <w:t>Bustos</w:t>
            </w:r>
          </w:p>
        </w:tc>
      </w:tr>
      <w:tr w:rsidR="0066171E" w:rsidRPr="0066171E" w14:paraId="24D55C8D" w14:textId="77777777" w:rsidTr="0066171E">
        <w:tc>
          <w:tcPr>
            <w:tcW w:w="2179" w:type="dxa"/>
            <w:shd w:val="clear" w:color="auto" w:fill="auto"/>
          </w:tcPr>
          <w:p w14:paraId="58509A56" w14:textId="42CAF480" w:rsidR="0066171E" w:rsidRPr="0066171E" w:rsidRDefault="0066171E" w:rsidP="0066171E">
            <w:pPr>
              <w:ind w:firstLine="0"/>
            </w:pPr>
            <w:r>
              <w:t>Calhoon</w:t>
            </w:r>
          </w:p>
        </w:tc>
        <w:tc>
          <w:tcPr>
            <w:tcW w:w="2179" w:type="dxa"/>
            <w:shd w:val="clear" w:color="auto" w:fill="auto"/>
          </w:tcPr>
          <w:p w14:paraId="273DC9AF" w14:textId="7F129C27" w:rsidR="0066171E" w:rsidRPr="0066171E" w:rsidRDefault="0066171E" w:rsidP="0066171E">
            <w:pPr>
              <w:ind w:firstLine="0"/>
            </w:pPr>
            <w:r>
              <w:t>Caskey</w:t>
            </w:r>
          </w:p>
        </w:tc>
        <w:tc>
          <w:tcPr>
            <w:tcW w:w="2180" w:type="dxa"/>
            <w:shd w:val="clear" w:color="auto" w:fill="auto"/>
          </w:tcPr>
          <w:p w14:paraId="086EFC65" w14:textId="07FD7337" w:rsidR="0066171E" w:rsidRPr="0066171E" w:rsidRDefault="0066171E" w:rsidP="0066171E">
            <w:pPr>
              <w:ind w:firstLine="0"/>
            </w:pPr>
            <w:r>
              <w:t>Chapman</w:t>
            </w:r>
          </w:p>
        </w:tc>
      </w:tr>
      <w:tr w:rsidR="0066171E" w:rsidRPr="0066171E" w14:paraId="7EC9A820" w14:textId="77777777" w:rsidTr="0066171E">
        <w:tc>
          <w:tcPr>
            <w:tcW w:w="2179" w:type="dxa"/>
            <w:shd w:val="clear" w:color="auto" w:fill="auto"/>
          </w:tcPr>
          <w:p w14:paraId="284C46FF" w14:textId="2139BFF4" w:rsidR="0066171E" w:rsidRPr="0066171E" w:rsidRDefault="0066171E" w:rsidP="0066171E">
            <w:pPr>
              <w:ind w:firstLine="0"/>
            </w:pPr>
            <w:r>
              <w:t>Clyburn</w:t>
            </w:r>
          </w:p>
        </w:tc>
        <w:tc>
          <w:tcPr>
            <w:tcW w:w="2179" w:type="dxa"/>
            <w:shd w:val="clear" w:color="auto" w:fill="auto"/>
          </w:tcPr>
          <w:p w14:paraId="114C59D7" w14:textId="3F85A53E" w:rsidR="0066171E" w:rsidRPr="0066171E" w:rsidRDefault="0066171E" w:rsidP="0066171E">
            <w:pPr>
              <w:ind w:firstLine="0"/>
            </w:pPr>
            <w:r>
              <w:t>Cobb-Hunter</w:t>
            </w:r>
          </w:p>
        </w:tc>
        <w:tc>
          <w:tcPr>
            <w:tcW w:w="2180" w:type="dxa"/>
            <w:shd w:val="clear" w:color="auto" w:fill="auto"/>
          </w:tcPr>
          <w:p w14:paraId="391F3F3C" w14:textId="05211ECF" w:rsidR="0066171E" w:rsidRPr="0066171E" w:rsidRDefault="0066171E" w:rsidP="0066171E">
            <w:pPr>
              <w:ind w:firstLine="0"/>
            </w:pPr>
            <w:r>
              <w:t>Collins</w:t>
            </w:r>
          </w:p>
        </w:tc>
      </w:tr>
      <w:tr w:rsidR="0066171E" w:rsidRPr="0066171E" w14:paraId="4413E085" w14:textId="77777777" w:rsidTr="0066171E">
        <w:tc>
          <w:tcPr>
            <w:tcW w:w="2179" w:type="dxa"/>
            <w:shd w:val="clear" w:color="auto" w:fill="auto"/>
          </w:tcPr>
          <w:p w14:paraId="1943D0D5" w14:textId="62A79229" w:rsidR="0066171E" w:rsidRPr="0066171E" w:rsidRDefault="0066171E" w:rsidP="0066171E">
            <w:pPr>
              <w:ind w:firstLine="0"/>
            </w:pPr>
            <w:r>
              <w:t>B. J. Cox</w:t>
            </w:r>
          </w:p>
        </w:tc>
        <w:tc>
          <w:tcPr>
            <w:tcW w:w="2179" w:type="dxa"/>
            <w:shd w:val="clear" w:color="auto" w:fill="auto"/>
          </w:tcPr>
          <w:p w14:paraId="59AF42EF" w14:textId="519F1A1E" w:rsidR="0066171E" w:rsidRPr="0066171E" w:rsidRDefault="0066171E" w:rsidP="0066171E">
            <w:pPr>
              <w:ind w:firstLine="0"/>
            </w:pPr>
            <w:r>
              <w:t>B. L. Cox</w:t>
            </w:r>
          </w:p>
        </w:tc>
        <w:tc>
          <w:tcPr>
            <w:tcW w:w="2180" w:type="dxa"/>
            <w:shd w:val="clear" w:color="auto" w:fill="auto"/>
          </w:tcPr>
          <w:p w14:paraId="33A7B692" w14:textId="5FB9C7F7" w:rsidR="0066171E" w:rsidRPr="0066171E" w:rsidRDefault="0066171E" w:rsidP="0066171E">
            <w:pPr>
              <w:ind w:firstLine="0"/>
            </w:pPr>
            <w:r>
              <w:t>Crawford</w:t>
            </w:r>
          </w:p>
        </w:tc>
      </w:tr>
      <w:tr w:rsidR="0066171E" w:rsidRPr="0066171E" w14:paraId="7980B506" w14:textId="77777777" w:rsidTr="0066171E">
        <w:tc>
          <w:tcPr>
            <w:tcW w:w="2179" w:type="dxa"/>
            <w:shd w:val="clear" w:color="auto" w:fill="auto"/>
          </w:tcPr>
          <w:p w14:paraId="49993438" w14:textId="75392B1D" w:rsidR="0066171E" w:rsidRPr="0066171E" w:rsidRDefault="0066171E" w:rsidP="0066171E">
            <w:pPr>
              <w:ind w:firstLine="0"/>
            </w:pPr>
            <w:r>
              <w:t>Davis</w:t>
            </w:r>
          </w:p>
        </w:tc>
        <w:tc>
          <w:tcPr>
            <w:tcW w:w="2179" w:type="dxa"/>
            <w:shd w:val="clear" w:color="auto" w:fill="auto"/>
          </w:tcPr>
          <w:p w14:paraId="15752362" w14:textId="2D37F651" w:rsidR="0066171E" w:rsidRPr="0066171E" w:rsidRDefault="0066171E" w:rsidP="0066171E">
            <w:pPr>
              <w:ind w:firstLine="0"/>
            </w:pPr>
            <w:r>
              <w:t>Dillard</w:t>
            </w:r>
          </w:p>
        </w:tc>
        <w:tc>
          <w:tcPr>
            <w:tcW w:w="2180" w:type="dxa"/>
            <w:shd w:val="clear" w:color="auto" w:fill="auto"/>
          </w:tcPr>
          <w:p w14:paraId="49DB34AD" w14:textId="56F141CA" w:rsidR="0066171E" w:rsidRPr="0066171E" w:rsidRDefault="0066171E" w:rsidP="0066171E">
            <w:pPr>
              <w:ind w:firstLine="0"/>
            </w:pPr>
            <w:r>
              <w:t>Duncan</w:t>
            </w:r>
          </w:p>
        </w:tc>
      </w:tr>
      <w:tr w:rsidR="0066171E" w:rsidRPr="0066171E" w14:paraId="57C09175" w14:textId="77777777" w:rsidTr="0066171E">
        <w:tc>
          <w:tcPr>
            <w:tcW w:w="2179" w:type="dxa"/>
            <w:shd w:val="clear" w:color="auto" w:fill="auto"/>
          </w:tcPr>
          <w:p w14:paraId="59ADA1C3" w14:textId="0075BD5A" w:rsidR="0066171E" w:rsidRPr="0066171E" w:rsidRDefault="0066171E" w:rsidP="0066171E">
            <w:pPr>
              <w:ind w:firstLine="0"/>
            </w:pPr>
            <w:r>
              <w:t>Edgerton</w:t>
            </w:r>
          </w:p>
        </w:tc>
        <w:tc>
          <w:tcPr>
            <w:tcW w:w="2179" w:type="dxa"/>
            <w:shd w:val="clear" w:color="auto" w:fill="auto"/>
          </w:tcPr>
          <w:p w14:paraId="752395F8" w14:textId="3FEDC670" w:rsidR="0066171E" w:rsidRPr="0066171E" w:rsidRDefault="0066171E" w:rsidP="0066171E">
            <w:pPr>
              <w:ind w:firstLine="0"/>
            </w:pPr>
            <w:r>
              <w:t>Erickson</w:t>
            </w:r>
          </w:p>
        </w:tc>
        <w:tc>
          <w:tcPr>
            <w:tcW w:w="2180" w:type="dxa"/>
            <w:shd w:val="clear" w:color="auto" w:fill="auto"/>
          </w:tcPr>
          <w:p w14:paraId="713D4D04" w14:textId="1FE29EFE" w:rsidR="0066171E" w:rsidRPr="0066171E" w:rsidRDefault="0066171E" w:rsidP="0066171E">
            <w:pPr>
              <w:ind w:firstLine="0"/>
            </w:pPr>
            <w:r>
              <w:t>Forrest</w:t>
            </w:r>
          </w:p>
        </w:tc>
      </w:tr>
      <w:tr w:rsidR="0066171E" w:rsidRPr="0066171E" w14:paraId="41CC7C27" w14:textId="77777777" w:rsidTr="0066171E">
        <w:tc>
          <w:tcPr>
            <w:tcW w:w="2179" w:type="dxa"/>
            <w:shd w:val="clear" w:color="auto" w:fill="auto"/>
          </w:tcPr>
          <w:p w14:paraId="11990ADA" w14:textId="53FA2F38" w:rsidR="0066171E" w:rsidRPr="0066171E" w:rsidRDefault="0066171E" w:rsidP="0066171E">
            <w:pPr>
              <w:ind w:firstLine="0"/>
            </w:pPr>
            <w:r>
              <w:t>Frank</w:t>
            </w:r>
          </w:p>
        </w:tc>
        <w:tc>
          <w:tcPr>
            <w:tcW w:w="2179" w:type="dxa"/>
            <w:shd w:val="clear" w:color="auto" w:fill="auto"/>
          </w:tcPr>
          <w:p w14:paraId="3741FC67" w14:textId="3FF252FB" w:rsidR="0066171E" w:rsidRPr="0066171E" w:rsidRDefault="0066171E" w:rsidP="0066171E">
            <w:pPr>
              <w:ind w:firstLine="0"/>
            </w:pPr>
            <w:r>
              <w:t>Gagnon</w:t>
            </w:r>
          </w:p>
        </w:tc>
        <w:tc>
          <w:tcPr>
            <w:tcW w:w="2180" w:type="dxa"/>
            <w:shd w:val="clear" w:color="auto" w:fill="auto"/>
          </w:tcPr>
          <w:p w14:paraId="797CBF86" w14:textId="4E6646A4" w:rsidR="0066171E" w:rsidRPr="0066171E" w:rsidRDefault="0066171E" w:rsidP="0066171E">
            <w:pPr>
              <w:ind w:firstLine="0"/>
            </w:pPr>
            <w:r>
              <w:t>Garvin</w:t>
            </w:r>
          </w:p>
        </w:tc>
      </w:tr>
      <w:tr w:rsidR="0066171E" w:rsidRPr="0066171E" w14:paraId="338E103D" w14:textId="77777777" w:rsidTr="0066171E">
        <w:tc>
          <w:tcPr>
            <w:tcW w:w="2179" w:type="dxa"/>
            <w:shd w:val="clear" w:color="auto" w:fill="auto"/>
          </w:tcPr>
          <w:p w14:paraId="5CC3C367" w14:textId="44B0EB27" w:rsidR="0066171E" w:rsidRPr="0066171E" w:rsidRDefault="0066171E" w:rsidP="0066171E">
            <w:pPr>
              <w:ind w:firstLine="0"/>
            </w:pPr>
            <w:r>
              <w:t>Gatch</w:t>
            </w:r>
          </w:p>
        </w:tc>
        <w:tc>
          <w:tcPr>
            <w:tcW w:w="2179" w:type="dxa"/>
            <w:shd w:val="clear" w:color="auto" w:fill="auto"/>
          </w:tcPr>
          <w:p w14:paraId="5D2C1B16" w14:textId="523A0E62" w:rsidR="0066171E" w:rsidRPr="0066171E" w:rsidRDefault="0066171E" w:rsidP="0066171E">
            <w:pPr>
              <w:ind w:firstLine="0"/>
            </w:pPr>
            <w:r>
              <w:t>Gibson</w:t>
            </w:r>
          </w:p>
        </w:tc>
        <w:tc>
          <w:tcPr>
            <w:tcW w:w="2180" w:type="dxa"/>
            <w:shd w:val="clear" w:color="auto" w:fill="auto"/>
          </w:tcPr>
          <w:p w14:paraId="0017FE93" w14:textId="1846AFED" w:rsidR="0066171E" w:rsidRPr="0066171E" w:rsidRDefault="0066171E" w:rsidP="0066171E">
            <w:pPr>
              <w:ind w:firstLine="0"/>
            </w:pPr>
            <w:r>
              <w:t>Gilliam</w:t>
            </w:r>
          </w:p>
        </w:tc>
      </w:tr>
      <w:tr w:rsidR="0066171E" w:rsidRPr="0066171E" w14:paraId="33194C23" w14:textId="77777777" w:rsidTr="0066171E">
        <w:tc>
          <w:tcPr>
            <w:tcW w:w="2179" w:type="dxa"/>
            <w:shd w:val="clear" w:color="auto" w:fill="auto"/>
          </w:tcPr>
          <w:p w14:paraId="6C11CEE6" w14:textId="6AD7E745" w:rsidR="0066171E" w:rsidRPr="0066171E" w:rsidRDefault="0066171E" w:rsidP="0066171E">
            <w:pPr>
              <w:ind w:firstLine="0"/>
            </w:pPr>
            <w:r>
              <w:t>Gilliard</w:t>
            </w:r>
          </w:p>
        </w:tc>
        <w:tc>
          <w:tcPr>
            <w:tcW w:w="2179" w:type="dxa"/>
            <w:shd w:val="clear" w:color="auto" w:fill="auto"/>
          </w:tcPr>
          <w:p w14:paraId="023B33C3" w14:textId="77D0298A" w:rsidR="0066171E" w:rsidRPr="0066171E" w:rsidRDefault="0066171E" w:rsidP="0066171E">
            <w:pPr>
              <w:ind w:firstLine="0"/>
            </w:pPr>
            <w:r>
              <w:t>Gilreath</w:t>
            </w:r>
          </w:p>
        </w:tc>
        <w:tc>
          <w:tcPr>
            <w:tcW w:w="2180" w:type="dxa"/>
            <w:shd w:val="clear" w:color="auto" w:fill="auto"/>
          </w:tcPr>
          <w:p w14:paraId="343D6A07" w14:textId="07D68D7F" w:rsidR="0066171E" w:rsidRPr="0066171E" w:rsidRDefault="0066171E" w:rsidP="0066171E">
            <w:pPr>
              <w:ind w:firstLine="0"/>
            </w:pPr>
            <w:r>
              <w:t>Govan</w:t>
            </w:r>
          </w:p>
        </w:tc>
      </w:tr>
      <w:tr w:rsidR="0066171E" w:rsidRPr="0066171E" w14:paraId="2FFBD8B7" w14:textId="77777777" w:rsidTr="0066171E">
        <w:tc>
          <w:tcPr>
            <w:tcW w:w="2179" w:type="dxa"/>
            <w:shd w:val="clear" w:color="auto" w:fill="auto"/>
          </w:tcPr>
          <w:p w14:paraId="6C8AB108" w14:textId="4CFEE613" w:rsidR="0066171E" w:rsidRPr="0066171E" w:rsidRDefault="0066171E" w:rsidP="0066171E">
            <w:pPr>
              <w:ind w:firstLine="0"/>
            </w:pPr>
            <w:r>
              <w:t>Grant</w:t>
            </w:r>
          </w:p>
        </w:tc>
        <w:tc>
          <w:tcPr>
            <w:tcW w:w="2179" w:type="dxa"/>
            <w:shd w:val="clear" w:color="auto" w:fill="auto"/>
          </w:tcPr>
          <w:p w14:paraId="1FB66357" w14:textId="69CD55CB" w:rsidR="0066171E" w:rsidRPr="0066171E" w:rsidRDefault="0066171E" w:rsidP="0066171E">
            <w:pPr>
              <w:ind w:firstLine="0"/>
            </w:pPr>
            <w:r>
              <w:t>Haddon</w:t>
            </w:r>
          </w:p>
        </w:tc>
        <w:tc>
          <w:tcPr>
            <w:tcW w:w="2180" w:type="dxa"/>
            <w:shd w:val="clear" w:color="auto" w:fill="auto"/>
          </w:tcPr>
          <w:p w14:paraId="330DB595" w14:textId="0561465C" w:rsidR="0066171E" w:rsidRPr="0066171E" w:rsidRDefault="0066171E" w:rsidP="0066171E">
            <w:pPr>
              <w:ind w:firstLine="0"/>
            </w:pPr>
            <w:r>
              <w:t>Hager</w:t>
            </w:r>
          </w:p>
        </w:tc>
      </w:tr>
      <w:tr w:rsidR="0066171E" w:rsidRPr="0066171E" w14:paraId="148E5294" w14:textId="77777777" w:rsidTr="0066171E">
        <w:tc>
          <w:tcPr>
            <w:tcW w:w="2179" w:type="dxa"/>
            <w:shd w:val="clear" w:color="auto" w:fill="auto"/>
          </w:tcPr>
          <w:p w14:paraId="6BB5B82C" w14:textId="7FD4E354" w:rsidR="0066171E" w:rsidRPr="0066171E" w:rsidRDefault="0066171E" w:rsidP="0066171E">
            <w:pPr>
              <w:ind w:firstLine="0"/>
            </w:pPr>
            <w:r>
              <w:t>Hardee</w:t>
            </w:r>
          </w:p>
        </w:tc>
        <w:tc>
          <w:tcPr>
            <w:tcW w:w="2179" w:type="dxa"/>
            <w:shd w:val="clear" w:color="auto" w:fill="auto"/>
          </w:tcPr>
          <w:p w14:paraId="35676C11" w14:textId="2521F84A" w:rsidR="0066171E" w:rsidRPr="0066171E" w:rsidRDefault="0066171E" w:rsidP="0066171E">
            <w:pPr>
              <w:ind w:firstLine="0"/>
            </w:pPr>
            <w:r>
              <w:t>Harris</w:t>
            </w:r>
          </w:p>
        </w:tc>
        <w:tc>
          <w:tcPr>
            <w:tcW w:w="2180" w:type="dxa"/>
            <w:shd w:val="clear" w:color="auto" w:fill="auto"/>
          </w:tcPr>
          <w:p w14:paraId="5BA99A39" w14:textId="233F0294" w:rsidR="0066171E" w:rsidRPr="0066171E" w:rsidRDefault="0066171E" w:rsidP="0066171E">
            <w:pPr>
              <w:ind w:firstLine="0"/>
            </w:pPr>
            <w:r>
              <w:t>Hartnett</w:t>
            </w:r>
          </w:p>
        </w:tc>
      </w:tr>
      <w:tr w:rsidR="0066171E" w:rsidRPr="0066171E" w14:paraId="058EB471" w14:textId="77777777" w:rsidTr="0066171E">
        <w:tc>
          <w:tcPr>
            <w:tcW w:w="2179" w:type="dxa"/>
            <w:shd w:val="clear" w:color="auto" w:fill="auto"/>
          </w:tcPr>
          <w:p w14:paraId="3302B163" w14:textId="4352BD7C" w:rsidR="0066171E" w:rsidRPr="0066171E" w:rsidRDefault="0066171E" w:rsidP="0066171E">
            <w:pPr>
              <w:ind w:firstLine="0"/>
            </w:pPr>
            <w:r>
              <w:t>Hartz</w:t>
            </w:r>
          </w:p>
        </w:tc>
        <w:tc>
          <w:tcPr>
            <w:tcW w:w="2179" w:type="dxa"/>
            <w:shd w:val="clear" w:color="auto" w:fill="auto"/>
          </w:tcPr>
          <w:p w14:paraId="095BF098" w14:textId="583C1018" w:rsidR="0066171E" w:rsidRPr="0066171E" w:rsidRDefault="0066171E" w:rsidP="0066171E">
            <w:pPr>
              <w:ind w:firstLine="0"/>
            </w:pPr>
            <w:r>
              <w:t>Hayes</w:t>
            </w:r>
          </w:p>
        </w:tc>
        <w:tc>
          <w:tcPr>
            <w:tcW w:w="2180" w:type="dxa"/>
            <w:shd w:val="clear" w:color="auto" w:fill="auto"/>
          </w:tcPr>
          <w:p w14:paraId="2729B197" w14:textId="13423E97" w:rsidR="0066171E" w:rsidRPr="0066171E" w:rsidRDefault="0066171E" w:rsidP="0066171E">
            <w:pPr>
              <w:ind w:firstLine="0"/>
            </w:pPr>
            <w:r>
              <w:t>Henderson-Myers</w:t>
            </w:r>
          </w:p>
        </w:tc>
      </w:tr>
      <w:tr w:rsidR="0066171E" w:rsidRPr="0066171E" w14:paraId="7405BF2F" w14:textId="77777777" w:rsidTr="0066171E">
        <w:tc>
          <w:tcPr>
            <w:tcW w:w="2179" w:type="dxa"/>
            <w:shd w:val="clear" w:color="auto" w:fill="auto"/>
          </w:tcPr>
          <w:p w14:paraId="4EAD0A92" w14:textId="6F67E079" w:rsidR="0066171E" w:rsidRPr="0066171E" w:rsidRDefault="0066171E" w:rsidP="0066171E">
            <w:pPr>
              <w:ind w:firstLine="0"/>
            </w:pPr>
            <w:r>
              <w:t>Herbkersman</w:t>
            </w:r>
          </w:p>
        </w:tc>
        <w:tc>
          <w:tcPr>
            <w:tcW w:w="2179" w:type="dxa"/>
            <w:shd w:val="clear" w:color="auto" w:fill="auto"/>
          </w:tcPr>
          <w:p w14:paraId="5F7B73BB" w14:textId="7F1B75F1" w:rsidR="0066171E" w:rsidRPr="0066171E" w:rsidRDefault="0066171E" w:rsidP="0066171E">
            <w:pPr>
              <w:ind w:firstLine="0"/>
            </w:pPr>
            <w:r>
              <w:t>Hewitt</w:t>
            </w:r>
          </w:p>
        </w:tc>
        <w:tc>
          <w:tcPr>
            <w:tcW w:w="2180" w:type="dxa"/>
            <w:shd w:val="clear" w:color="auto" w:fill="auto"/>
          </w:tcPr>
          <w:p w14:paraId="1E13ADF8" w14:textId="5B88A5A5" w:rsidR="0066171E" w:rsidRPr="0066171E" w:rsidRDefault="0066171E" w:rsidP="0066171E">
            <w:pPr>
              <w:ind w:firstLine="0"/>
            </w:pPr>
            <w:r>
              <w:t>Hiott</w:t>
            </w:r>
          </w:p>
        </w:tc>
      </w:tr>
      <w:tr w:rsidR="0066171E" w:rsidRPr="0066171E" w14:paraId="593A4338" w14:textId="77777777" w:rsidTr="0066171E">
        <w:tc>
          <w:tcPr>
            <w:tcW w:w="2179" w:type="dxa"/>
            <w:shd w:val="clear" w:color="auto" w:fill="auto"/>
          </w:tcPr>
          <w:p w14:paraId="1B8461D7" w14:textId="244797F7" w:rsidR="0066171E" w:rsidRPr="0066171E" w:rsidRDefault="0066171E" w:rsidP="0066171E">
            <w:pPr>
              <w:ind w:firstLine="0"/>
            </w:pPr>
            <w:r>
              <w:t>Hixon</w:t>
            </w:r>
          </w:p>
        </w:tc>
        <w:tc>
          <w:tcPr>
            <w:tcW w:w="2179" w:type="dxa"/>
            <w:shd w:val="clear" w:color="auto" w:fill="auto"/>
          </w:tcPr>
          <w:p w14:paraId="40AA4102" w14:textId="699D9D38" w:rsidR="0066171E" w:rsidRPr="0066171E" w:rsidRDefault="0066171E" w:rsidP="0066171E">
            <w:pPr>
              <w:ind w:firstLine="0"/>
            </w:pPr>
            <w:r>
              <w:t>Holman</w:t>
            </w:r>
          </w:p>
        </w:tc>
        <w:tc>
          <w:tcPr>
            <w:tcW w:w="2180" w:type="dxa"/>
            <w:shd w:val="clear" w:color="auto" w:fill="auto"/>
          </w:tcPr>
          <w:p w14:paraId="5E8CC3A4" w14:textId="5EA559EA" w:rsidR="0066171E" w:rsidRPr="0066171E" w:rsidRDefault="0066171E" w:rsidP="0066171E">
            <w:pPr>
              <w:ind w:firstLine="0"/>
            </w:pPr>
            <w:r>
              <w:t>Hosey</w:t>
            </w:r>
          </w:p>
        </w:tc>
      </w:tr>
      <w:tr w:rsidR="0066171E" w:rsidRPr="0066171E" w14:paraId="4B3FC126" w14:textId="77777777" w:rsidTr="0066171E">
        <w:tc>
          <w:tcPr>
            <w:tcW w:w="2179" w:type="dxa"/>
            <w:shd w:val="clear" w:color="auto" w:fill="auto"/>
          </w:tcPr>
          <w:p w14:paraId="2B31909D" w14:textId="0877476B" w:rsidR="0066171E" w:rsidRPr="0066171E" w:rsidRDefault="0066171E" w:rsidP="0066171E">
            <w:pPr>
              <w:ind w:firstLine="0"/>
            </w:pPr>
            <w:r>
              <w:t>Huff</w:t>
            </w:r>
          </w:p>
        </w:tc>
        <w:tc>
          <w:tcPr>
            <w:tcW w:w="2179" w:type="dxa"/>
            <w:shd w:val="clear" w:color="auto" w:fill="auto"/>
          </w:tcPr>
          <w:p w14:paraId="2785A5A3" w14:textId="62FB8C71" w:rsidR="0066171E" w:rsidRPr="0066171E" w:rsidRDefault="0066171E" w:rsidP="0066171E">
            <w:pPr>
              <w:ind w:firstLine="0"/>
            </w:pPr>
            <w:r>
              <w:t>J. E. Johnson</w:t>
            </w:r>
          </w:p>
        </w:tc>
        <w:tc>
          <w:tcPr>
            <w:tcW w:w="2180" w:type="dxa"/>
            <w:shd w:val="clear" w:color="auto" w:fill="auto"/>
          </w:tcPr>
          <w:p w14:paraId="4D302672" w14:textId="6747AA35" w:rsidR="0066171E" w:rsidRPr="0066171E" w:rsidRDefault="0066171E" w:rsidP="0066171E">
            <w:pPr>
              <w:ind w:firstLine="0"/>
            </w:pPr>
            <w:r>
              <w:t>J. L. Johnson</w:t>
            </w:r>
          </w:p>
        </w:tc>
      </w:tr>
      <w:tr w:rsidR="0066171E" w:rsidRPr="0066171E" w14:paraId="6DCEB6F3" w14:textId="77777777" w:rsidTr="0066171E">
        <w:tc>
          <w:tcPr>
            <w:tcW w:w="2179" w:type="dxa"/>
            <w:shd w:val="clear" w:color="auto" w:fill="auto"/>
          </w:tcPr>
          <w:p w14:paraId="67E1B18F" w14:textId="4359A751" w:rsidR="0066171E" w:rsidRPr="0066171E" w:rsidRDefault="0066171E" w:rsidP="0066171E">
            <w:pPr>
              <w:ind w:firstLine="0"/>
            </w:pPr>
            <w:r>
              <w:t>Jones</w:t>
            </w:r>
          </w:p>
        </w:tc>
        <w:tc>
          <w:tcPr>
            <w:tcW w:w="2179" w:type="dxa"/>
            <w:shd w:val="clear" w:color="auto" w:fill="auto"/>
          </w:tcPr>
          <w:p w14:paraId="5865A439" w14:textId="6174B620" w:rsidR="0066171E" w:rsidRPr="0066171E" w:rsidRDefault="0066171E" w:rsidP="0066171E">
            <w:pPr>
              <w:ind w:firstLine="0"/>
            </w:pPr>
            <w:r>
              <w:t>Jordan</w:t>
            </w:r>
          </w:p>
        </w:tc>
        <w:tc>
          <w:tcPr>
            <w:tcW w:w="2180" w:type="dxa"/>
            <w:shd w:val="clear" w:color="auto" w:fill="auto"/>
          </w:tcPr>
          <w:p w14:paraId="4E5A006A" w14:textId="557BD273" w:rsidR="0066171E" w:rsidRPr="0066171E" w:rsidRDefault="0066171E" w:rsidP="0066171E">
            <w:pPr>
              <w:ind w:firstLine="0"/>
            </w:pPr>
            <w:r>
              <w:t>Kilmartin</w:t>
            </w:r>
          </w:p>
        </w:tc>
      </w:tr>
      <w:tr w:rsidR="0066171E" w:rsidRPr="0066171E" w14:paraId="02D423BA" w14:textId="77777777" w:rsidTr="0066171E">
        <w:tc>
          <w:tcPr>
            <w:tcW w:w="2179" w:type="dxa"/>
            <w:shd w:val="clear" w:color="auto" w:fill="auto"/>
          </w:tcPr>
          <w:p w14:paraId="2E4D7D51" w14:textId="0A45640A" w:rsidR="0066171E" w:rsidRPr="0066171E" w:rsidRDefault="0066171E" w:rsidP="0066171E">
            <w:pPr>
              <w:ind w:firstLine="0"/>
            </w:pPr>
            <w:r>
              <w:t>King</w:t>
            </w:r>
          </w:p>
        </w:tc>
        <w:tc>
          <w:tcPr>
            <w:tcW w:w="2179" w:type="dxa"/>
            <w:shd w:val="clear" w:color="auto" w:fill="auto"/>
          </w:tcPr>
          <w:p w14:paraId="6DCD5BC6" w14:textId="231B9A71" w:rsidR="0066171E" w:rsidRPr="0066171E" w:rsidRDefault="0066171E" w:rsidP="0066171E">
            <w:pPr>
              <w:ind w:firstLine="0"/>
            </w:pPr>
            <w:r>
              <w:t>Landing</w:t>
            </w:r>
          </w:p>
        </w:tc>
        <w:tc>
          <w:tcPr>
            <w:tcW w:w="2180" w:type="dxa"/>
            <w:shd w:val="clear" w:color="auto" w:fill="auto"/>
          </w:tcPr>
          <w:p w14:paraId="7A46A27A" w14:textId="7500AD7A" w:rsidR="0066171E" w:rsidRPr="0066171E" w:rsidRDefault="0066171E" w:rsidP="0066171E">
            <w:pPr>
              <w:ind w:firstLine="0"/>
            </w:pPr>
            <w:r>
              <w:t>Lawson</w:t>
            </w:r>
          </w:p>
        </w:tc>
      </w:tr>
      <w:tr w:rsidR="0066171E" w:rsidRPr="0066171E" w14:paraId="5DF4A680" w14:textId="77777777" w:rsidTr="0066171E">
        <w:tc>
          <w:tcPr>
            <w:tcW w:w="2179" w:type="dxa"/>
            <w:shd w:val="clear" w:color="auto" w:fill="auto"/>
          </w:tcPr>
          <w:p w14:paraId="1F6B3E5C" w14:textId="360C05A6" w:rsidR="0066171E" w:rsidRPr="0066171E" w:rsidRDefault="0066171E" w:rsidP="0066171E">
            <w:pPr>
              <w:ind w:firstLine="0"/>
            </w:pPr>
            <w:r>
              <w:t>Ligon</w:t>
            </w:r>
          </w:p>
        </w:tc>
        <w:tc>
          <w:tcPr>
            <w:tcW w:w="2179" w:type="dxa"/>
            <w:shd w:val="clear" w:color="auto" w:fill="auto"/>
          </w:tcPr>
          <w:p w14:paraId="70441435" w14:textId="0641938A" w:rsidR="0066171E" w:rsidRPr="0066171E" w:rsidRDefault="0066171E" w:rsidP="0066171E">
            <w:pPr>
              <w:ind w:firstLine="0"/>
            </w:pPr>
            <w:r>
              <w:t>Long</w:t>
            </w:r>
          </w:p>
        </w:tc>
        <w:tc>
          <w:tcPr>
            <w:tcW w:w="2180" w:type="dxa"/>
            <w:shd w:val="clear" w:color="auto" w:fill="auto"/>
          </w:tcPr>
          <w:p w14:paraId="7EC81C5A" w14:textId="1CC5CDA2" w:rsidR="0066171E" w:rsidRPr="0066171E" w:rsidRDefault="0066171E" w:rsidP="0066171E">
            <w:pPr>
              <w:ind w:firstLine="0"/>
            </w:pPr>
            <w:r>
              <w:t>Lowe</w:t>
            </w:r>
          </w:p>
        </w:tc>
      </w:tr>
      <w:tr w:rsidR="0066171E" w:rsidRPr="0066171E" w14:paraId="13F820F2" w14:textId="77777777" w:rsidTr="0066171E">
        <w:tc>
          <w:tcPr>
            <w:tcW w:w="2179" w:type="dxa"/>
            <w:shd w:val="clear" w:color="auto" w:fill="auto"/>
          </w:tcPr>
          <w:p w14:paraId="0DA45571" w14:textId="6B6E71AD" w:rsidR="0066171E" w:rsidRPr="0066171E" w:rsidRDefault="0066171E" w:rsidP="0066171E">
            <w:pPr>
              <w:ind w:firstLine="0"/>
            </w:pPr>
            <w:r>
              <w:t>Luck</w:t>
            </w:r>
          </w:p>
        </w:tc>
        <w:tc>
          <w:tcPr>
            <w:tcW w:w="2179" w:type="dxa"/>
            <w:shd w:val="clear" w:color="auto" w:fill="auto"/>
          </w:tcPr>
          <w:p w14:paraId="746E9AD4" w14:textId="070BF209" w:rsidR="0066171E" w:rsidRPr="0066171E" w:rsidRDefault="0066171E" w:rsidP="0066171E">
            <w:pPr>
              <w:ind w:firstLine="0"/>
            </w:pPr>
            <w:r>
              <w:t>Magnuson</w:t>
            </w:r>
          </w:p>
        </w:tc>
        <w:tc>
          <w:tcPr>
            <w:tcW w:w="2180" w:type="dxa"/>
            <w:shd w:val="clear" w:color="auto" w:fill="auto"/>
          </w:tcPr>
          <w:p w14:paraId="52369B7E" w14:textId="7051043B" w:rsidR="0066171E" w:rsidRPr="0066171E" w:rsidRDefault="0066171E" w:rsidP="0066171E">
            <w:pPr>
              <w:ind w:firstLine="0"/>
            </w:pPr>
            <w:r>
              <w:t>Martin</w:t>
            </w:r>
          </w:p>
        </w:tc>
      </w:tr>
      <w:tr w:rsidR="0066171E" w:rsidRPr="0066171E" w14:paraId="4B74D7FC" w14:textId="77777777" w:rsidTr="0066171E">
        <w:tc>
          <w:tcPr>
            <w:tcW w:w="2179" w:type="dxa"/>
            <w:shd w:val="clear" w:color="auto" w:fill="auto"/>
          </w:tcPr>
          <w:p w14:paraId="3114942B" w14:textId="6F1C37C7" w:rsidR="0066171E" w:rsidRPr="0066171E" w:rsidRDefault="0066171E" w:rsidP="0066171E">
            <w:pPr>
              <w:ind w:firstLine="0"/>
            </w:pPr>
            <w:r>
              <w:t>May</w:t>
            </w:r>
          </w:p>
        </w:tc>
        <w:tc>
          <w:tcPr>
            <w:tcW w:w="2179" w:type="dxa"/>
            <w:shd w:val="clear" w:color="auto" w:fill="auto"/>
          </w:tcPr>
          <w:p w14:paraId="7D850E8F" w14:textId="2894C04F" w:rsidR="0066171E" w:rsidRPr="0066171E" w:rsidRDefault="0066171E" w:rsidP="0066171E">
            <w:pPr>
              <w:ind w:firstLine="0"/>
            </w:pPr>
            <w:r>
              <w:t>McCabe</w:t>
            </w:r>
          </w:p>
        </w:tc>
        <w:tc>
          <w:tcPr>
            <w:tcW w:w="2180" w:type="dxa"/>
            <w:shd w:val="clear" w:color="auto" w:fill="auto"/>
          </w:tcPr>
          <w:p w14:paraId="748C7517" w14:textId="6DA269A4" w:rsidR="0066171E" w:rsidRPr="0066171E" w:rsidRDefault="0066171E" w:rsidP="0066171E">
            <w:pPr>
              <w:ind w:firstLine="0"/>
            </w:pPr>
            <w:r>
              <w:t>McCravy</w:t>
            </w:r>
          </w:p>
        </w:tc>
      </w:tr>
      <w:tr w:rsidR="0066171E" w:rsidRPr="0066171E" w14:paraId="664467DB" w14:textId="77777777" w:rsidTr="0066171E">
        <w:tc>
          <w:tcPr>
            <w:tcW w:w="2179" w:type="dxa"/>
            <w:shd w:val="clear" w:color="auto" w:fill="auto"/>
          </w:tcPr>
          <w:p w14:paraId="5C8EB649" w14:textId="0ABBBBB5" w:rsidR="0066171E" w:rsidRPr="0066171E" w:rsidRDefault="0066171E" w:rsidP="0066171E">
            <w:pPr>
              <w:ind w:firstLine="0"/>
            </w:pPr>
            <w:r>
              <w:t>McDaniel</w:t>
            </w:r>
          </w:p>
        </w:tc>
        <w:tc>
          <w:tcPr>
            <w:tcW w:w="2179" w:type="dxa"/>
            <w:shd w:val="clear" w:color="auto" w:fill="auto"/>
          </w:tcPr>
          <w:p w14:paraId="69F40341" w14:textId="5F1CBD6F" w:rsidR="0066171E" w:rsidRPr="0066171E" w:rsidRDefault="0066171E" w:rsidP="0066171E">
            <w:pPr>
              <w:ind w:firstLine="0"/>
            </w:pPr>
            <w:r>
              <w:t>McGinnis</w:t>
            </w:r>
          </w:p>
        </w:tc>
        <w:tc>
          <w:tcPr>
            <w:tcW w:w="2180" w:type="dxa"/>
            <w:shd w:val="clear" w:color="auto" w:fill="auto"/>
          </w:tcPr>
          <w:p w14:paraId="512DD4AA" w14:textId="6C9C2B61" w:rsidR="0066171E" w:rsidRPr="0066171E" w:rsidRDefault="0066171E" w:rsidP="0066171E">
            <w:pPr>
              <w:ind w:firstLine="0"/>
            </w:pPr>
            <w:r>
              <w:t>Mitchell</w:t>
            </w:r>
          </w:p>
        </w:tc>
      </w:tr>
      <w:tr w:rsidR="0066171E" w:rsidRPr="0066171E" w14:paraId="5354F0AE" w14:textId="77777777" w:rsidTr="0066171E">
        <w:tc>
          <w:tcPr>
            <w:tcW w:w="2179" w:type="dxa"/>
            <w:shd w:val="clear" w:color="auto" w:fill="auto"/>
          </w:tcPr>
          <w:p w14:paraId="69511E30" w14:textId="3E392332" w:rsidR="0066171E" w:rsidRPr="0066171E" w:rsidRDefault="0066171E" w:rsidP="0066171E">
            <w:pPr>
              <w:ind w:firstLine="0"/>
            </w:pPr>
            <w:r>
              <w:t>Montgomery</w:t>
            </w:r>
          </w:p>
        </w:tc>
        <w:tc>
          <w:tcPr>
            <w:tcW w:w="2179" w:type="dxa"/>
            <w:shd w:val="clear" w:color="auto" w:fill="auto"/>
          </w:tcPr>
          <w:p w14:paraId="68000B46" w14:textId="310811DA" w:rsidR="0066171E" w:rsidRPr="0066171E" w:rsidRDefault="0066171E" w:rsidP="0066171E">
            <w:pPr>
              <w:ind w:firstLine="0"/>
            </w:pPr>
            <w:r>
              <w:t>J. Moore</w:t>
            </w:r>
          </w:p>
        </w:tc>
        <w:tc>
          <w:tcPr>
            <w:tcW w:w="2180" w:type="dxa"/>
            <w:shd w:val="clear" w:color="auto" w:fill="auto"/>
          </w:tcPr>
          <w:p w14:paraId="64BD7596" w14:textId="1DA1A620" w:rsidR="0066171E" w:rsidRPr="0066171E" w:rsidRDefault="0066171E" w:rsidP="0066171E">
            <w:pPr>
              <w:ind w:firstLine="0"/>
            </w:pPr>
            <w:r>
              <w:t>T. Moore</w:t>
            </w:r>
          </w:p>
        </w:tc>
      </w:tr>
      <w:tr w:rsidR="0066171E" w:rsidRPr="0066171E" w14:paraId="0AE47D98" w14:textId="77777777" w:rsidTr="0066171E">
        <w:tc>
          <w:tcPr>
            <w:tcW w:w="2179" w:type="dxa"/>
            <w:shd w:val="clear" w:color="auto" w:fill="auto"/>
          </w:tcPr>
          <w:p w14:paraId="7CA22058" w14:textId="5D6EC981" w:rsidR="0066171E" w:rsidRPr="0066171E" w:rsidRDefault="0066171E" w:rsidP="0066171E">
            <w:pPr>
              <w:ind w:firstLine="0"/>
            </w:pPr>
            <w:r>
              <w:t>Morgan</w:t>
            </w:r>
          </w:p>
        </w:tc>
        <w:tc>
          <w:tcPr>
            <w:tcW w:w="2179" w:type="dxa"/>
            <w:shd w:val="clear" w:color="auto" w:fill="auto"/>
          </w:tcPr>
          <w:p w14:paraId="72BFC7B4" w14:textId="7E353652" w:rsidR="0066171E" w:rsidRPr="0066171E" w:rsidRDefault="0066171E" w:rsidP="0066171E">
            <w:pPr>
              <w:ind w:firstLine="0"/>
            </w:pPr>
            <w:r>
              <w:t>Moss</w:t>
            </w:r>
          </w:p>
        </w:tc>
        <w:tc>
          <w:tcPr>
            <w:tcW w:w="2180" w:type="dxa"/>
            <w:shd w:val="clear" w:color="auto" w:fill="auto"/>
          </w:tcPr>
          <w:p w14:paraId="425D286C" w14:textId="5A71ED89" w:rsidR="0066171E" w:rsidRPr="0066171E" w:rsidRDefault="0066171E" w:rsidP="0066171E">
            <w:pPr>
              <w:ind w:firstLine="0"/>
            </w:pPr>
            <w:r>
              <w:t>Murphy</w:t>
            </w:r>
          </w:p>
        </w:tc>
      </w:tr>
      <w:tr w:rsidR="0066171E" w:rsidRPr="0066171E" w14:paraId="33D58824" w14:textId="77777777" w:rsidTr="0066171E">
        <w:tc>
          <w:tcPr>
            <w:tcW w:w="2179" w:type="dxa"/>
            <w:shd w:val="clear" w:color="auto" w:fill="auto"/>
          </w:tcPr>
          <w:p w14:paraId="7AB2F932" w14:textId="5FB28373" w:rsidR="0066171E" w:rsidRPr="0066171E" w:rsidRDefault="0066171E" w:rsidP="0066171E">
            <w:pPr>
              <w:ind w:firstLine="0"/>
            </w:pPr>
            <w:r>
              <w:t>Neese</w:t>
            </w:r>
          </w:p>
        </w:tc>
        <w:tc>
          <w:tcPr>
            <w:tcW w:w="2179" w:type="dxa"/>
            <w:shd w:val="clear" w:color="auto" w:fill="auto"/>
          </w:tcPr>
          <w:p w14:paraId="3F0EF038" w14:textId="5E69B515" w:rsidR="0066171E" w:rsidRPr="0066171E" w:rsidRDefault="0066171E" w:rsidP="0066171E">
            <w:pPr>
              <w:ind w:firstLine="0"/>
            </w:pPr>
            <w:r>
              <w:t>B. Newton</w:t>
            </w:r>
          </w:p>
        </w:tc>
        <w:tc>
          <w:tcPr>
            <w:tcW w:w="2180" w:type="dxa"/>
            <w:shd w:val="clear" w:color="auto" w:fill="auto"/>
          </w:tcPr>
          <w:p w14:paraId="3B227454" w14:textId="1854CC76" w:rsidR="0066171E" w:rsidRPr="0066171E" w:rsidRDefault="0066171E" w:rsidP="0066171E">
            <w:pPr>
              <w:ind w:firstLine="0"/>
            </w:pPr>
            <w:r>
              <w:t>W. Newton</w:t>
            </w:r>
          </w:p>
        </w:tc>
      </w:tr>
      <w:tr w:rsidR="0066171E" w:rsidRPr="0066171E" w14:paraId="68D9E8EB" w14:textId="77777777" w:rsidTr="0066171E">
        <w:tc>
          <w:tcPr>
            <w:tcW w:w="2179" w:type="dxa"/>
            <w:shd w:val="clear" w:color="auto" w:fill="auto"/>
          </w:tcPr>
          <w:p w14:paraId="21D4ADD0" w14:textId="08347894" w:rsidR="0066171E" w:rsidRPr="0066171E" w:rsidRDefault="0066171E" w:rsidP="0066171E">
            <w:pPr>
              <w:ind w:firstLine="0"/>
            </w:pPr>
            <w:r>
              <w:t>Oremus</w:t>
            </w:r>
          </w:p>
        </w:tc>
        <w:tc>
          <w:tcPr>
            <w:tcW w:w="2179" w:type="dxa"/>
            <w:shd w:val="clear" w:color="auto" w:fill="auto"/>
          </w:tcPr>
          <w:p w14:paraId="771CCB24" w14:textId="60027199" w:rsidR="0066171E" w:rsidRPr="0066171E" w:rsidRDefault="0066171E" w:rsidP="0066171E">
            <w:pPr>
              <w:ind w:firstLine="0"/>
            </w:pPr>
            <w:r>
              <w:t>Pace</w:t>
            </w:r>
          </w:p>
        </w:tc>
        <w:tc>
          <w:tcPr>
            <w:tcW w:w="2180" w:type="dxa"/>
            <w:shd w:val="clear" w:color="auto" w:fill="auto"/>
          </w:tcPr>
          <w:p w14:paraId="26AA2854" w14:textId="58CCDE63" w:rsidR="0066171E" w:rsidRPr="0066171E" w:rsidRDefault="0066171E" w:rsidP="0066171E">
            <w:pPr>
              <w:ind w:firstLine="0"/>
            </w:pPr>
            <w:r>
              <w:t>Pedalino</w:t>
            </w:r>
          </w:p>
        </w:tc>
      </w:tr>
      <w:tr w:rsidR="0066171E" w:rsidRPr="0066171E" w14:paraId="58A76020" w14:textId="77777777" w:rsidTr="0066171E">
        <w:tc>
          <w:tcPr>
            <w:tcW w:w="2179" w:type="dxa"/>
            <w:shd w:val="clear" w:color="auto" w:fill="auto"/>
          </w:tcPr>
          <w:p w14:paraId="0AC96760" w14:textId="467C53B5" w:rsidR="0066171E" w:rsidRPr="0066171E" w:rsidRDefault="0066171E" w:rsidP="0066171E">
            <w:pPr>
              <w:ind w:firstLine="0"/>
            </w:pPr>
            <w:r>
              <w:t>Pope</w:t>
            </w:r>
          </w:p>
        </w:tc>
        <w:tc>
          <w:tcPr>
            <w:tcW w:w="2179" w:type="dxa"/>
            <w:shd w:val="clear" w:color="auto" w:fill="auto"/>
          </w:tcPr>
          <w:p w14:paraId="6B8F85D8" w14:textId="2AA41521" w:rsidR="0066171E" w:rsidRPr="0066171E" w:rsidRDefault="0066171E" w:rsidP="0066171E">
            <w:pPr>
              <w:ind w:firstLine="0"/>
            </w:pPr>
            <w:r>
              <w:t>Reese</w:t>
            </w:r>
          </w:p>
        </w:tc>
        <w:tc>
          <w:tcPr>
            <w:tcW w:w="2180" w:type="dxa"/>
            <w:shd w:val="clear" w:color="auto" w:fill="auto"/>
          </w:tcPr>
          <w:p w14:paraId="7C0EA39B" w14:textId="73CB6CAD" w:rsidR="0066171E" w:rsidRPr="0066171E" w:rsidRDefault="0066171E" w:rsidP="0066171E">
            <w:pPr>
              <w:ind w:firstLine="0"/>
            </w:pPr>
            <w:r>
              <w:t>Rivers</w:t>
            </w:r>
          </w:p>
        </w:tc>
      </w:tr>
      <w:tr w:rsidR="0066171E" w:rsidRPr="0066171E" w14:paraId="1B1CD23F" w14:textId="77777777" w:rsidTr="0066171E">
        <w:tc>
          <w:tcPr>
            <w:tcW w:w="2179" w:type="dxa"/>
            <w:shd w:val="clear" w:color="auto" w:fill="auto"/>
          </w:tcPr>
          <w:p w14:paraId="281F9E58" w14:textId="5E1512F2" w:rsidR="0066171E" w:rsidRPr="0066171E" w:rsidRDefault="0066171E" w:rsidP="0066171E">
            <w:pPr>
              <w:ind w:firstLine="0"/>
            </w:pPr>
            <w:r>
              <w:t>Robbins</w:t>
            </w:r>
          </w:p>
        </w:tc>
        <w:tc>
          <w:tcPr>
            <w:tcW w:w="2179" w:type="dxa"/>
            <w:shd w:val="clear" w:color="auto" w:fill="auto"/>
          </w:tcPr>
          <w:p w14:paraId="600A4CF7" w14:textId="6984AF8B" w:rsidR="0066171E" w:rsidRPr="0066171E" w:rsidRDefault="0066171E" w:rsidP="0066171E">
            <w:pPr>
              <w:ind w:firstLine="0"/>
            </w:pPr>
            <w:r>
              <w:t>Rose</w:t>
            </w:r>
          </w:p>
        </w:tc>
        <w:tc>
          <w:tcPr>
            <w:tcW w:w="2180" w:type="dxa"/>
            <w:shd w:val="clear" w:color="auto" w:fill="auto"/>
          </w:tcPr>
          <w:p w14:paraId="06378603" w14:textId="224F5B56" w:rsidR="0066171E" w:rsidRPr="0066171E" w:rsidRDefault="0066171E" w:rsidP="0066171E">
            <w:pPr>
              <w:ind w:firstLine="0"/>
            </w:pPr>
            <w:r>
              <w:t>Rutherford</w:t>
            </w:r>
          </w:p>
        </w:tc>
      </w:tr>
      <w:tr w:rsidR="0066171E" w:rsidRPr="0066171E" w14:paraId="018A1BB8" w14:textId="77777777" w:rsidTr="0066171E">
        <w:tc>
          <w:tcPr>
            <w:tcW w:w="2179" w:type="dxa"/>
            <w:shd w:val="clear" w:color="auto" w:fill="auto"/>
          </w:tcPr>
          <w:p w14:paraId="3BBA745B" w14:textId="596FC509" w:rsidR="0066171E" w:rsidRPr="0066171E" w:rsidRDefault="0066171E" w:rsidP="0066171E">
            <w:pPr>
              <w:ind w:firstLine="0"/>
            </w:pPr>
            <w:r>
              <w:t>Sanders</w:t>
            </w:r>
          </w:p>
        </w:tc>
        <w:tc>
          <w:tcPr>
            <w:tcW w:w="2179" w:type="dxa"/>
            <w:shd w:val="clear" w:color="auto" w:fill="auto"/>
          </w:tcPr>
          <w:p w14:paraId="7B0EAD1C" w14:textId="2FE6DF75" w:rsidR="0066171E" w:rsidRPr="0066171E" w:rsidRDefault="0066171E" w:rsidP="0066171E">
            <w:pPr>
              <w:ind w:firstLine="0"/>
            </w:pPr>
            <w:r>
              <w:t>Schuessler</w:t>
            </w:r>
          </w:p>
        </w:tc>
        <w:tc>
          <w:tcPr>
            <w:tcW w:w="2180" w:type="dxa"/>
            <w:shd w:val="clear" w:color="auto" w:fill="auto"/>
          </w:tcPr>
          <w:p w14:paraId="7D13F425" w14:textId="471768A4" w:rsidR="0066171E" w:rsidRPr="0066171E" w:rsidRDefault="0066171E" w:rsidP="0066171E">
            <w:pPr>
              <w:ind w:firstLine="0"/>
            </w:pPr>
            <w:r>
              <w:t>Sessions</w:t>
            </w:r>
          </w:p>
        </w:tc>
      </w:tr>
      <w:tr w:rsidR="0066171E" w:rsidRPr="0066171E" w14:paraId="5C565BA4" w14:textId="77777777" w:rsidTr="0066171E">
        <w:tc>
          <w:tcPr>
            <w:tcW w:w="2179" w:type="dxa"/>
            <w:shd w:val="clear" w:color="auto" w:fill="auto"/>
          </w:tcPr>
          <w:p w14:paraId="2A560117" w14:textId="68162CF3" w:rsidR="0066171E" w:rsidRPr="0066171E" w:rsidRDefault="0066171E" w:rsidP="0066171E">
            <w:pPr>
              <w:ind w:firstLine="0"/>
            </w:pPr>
            <w:r>
              <w:t>G. M. Smith</w:t>
            </w:r>
          </w:p>
        </w:tc>
        <w:tc>
          <w:tcPr>
            <w:tcW w:w="2179" w:type="dxa"/>
            <w:shd w:val="clear" w:color="auto" w:fill="auto"/>
          </w:tcPr>
          <w:p w14:paraId="40749F61" w14:textId="35C74A28" w:rsidR="0066171E" w:rsidRPr="0066171E" w:rsidRDefault="0066171E" w:rsidP="0066171E">
            <w:pPr>
              <w:ind w:firstLine="0"/>
            </w:pPr>
            <w:r>
              <w:t>M. M. Smith</w:t>
            </w:r>
          </w:p>
        </w:tc>
        <w:tc>
          <w:tcPr>
            <w:tcW w:w="2180" w:type="dxa"/>
            <w:shd w:val="clear" w:color="auto" w:fill="auto"/>
          </w:tcPr>
          <w:p w14:paraId="55133147" w14:textId="3974BF3E" w:rsidR="0066171E" w:rsidRPr="0066171E" w:rsidRDefault="0066171E" w:rsidP="0066171E">
            <w:pPr>
              <w:ind w:firstLine="0"/>
            </w:pPr>
            <w:r>
              <w:t>Spann-Wilder</w:t>
            </w:r>
          </w:p>
        </w:tc>
      </w:tr>
      <w:tr w:rsidR="0066171E" w:rsidRPr="0066171E" w14:paraId="70AD63B7" w14:textId="77777777" w:rsidTr="0066171E">
        <w:tc>
          <w:tcPr>
            <w:tcW w:w="2179" w:type="dxa"/>
            <w:shd w:val="clear" w:color="auto" w:fill="auto"/>
          </w:tcPr>
          <w:p w14:paraId="78067D2A" w14:textId="4ED977C7" w:rsidR="0066171E" w:rsidRPr="0066171E" w:rsidRDefault="0066171E" w:rsidP="0066171E">
            <w:pPr>
              <w:ind w:firstLine="0"/>
            </w:pPr>
            <w:r>
              <w:t>Stavrinakis</w:t>
            </w:r>
          </w:p>
        </w:tc>
        <w:tc>
          <w:tcPr>
            <w:tcW w:w="2179" w:type="dxa"/>
            <w:shd w:val="clear" w:color="auto" w:fill="auto"/>
          </w:tcPr>
          <w:p w14:paraId="2BFCA540" w14:textId="07D4E75C" w:rsidR="0066171E" w:rsidRPr="0066171E" w:rsidRDefault="0066171E" w:rsidP="0066171E">
            <w:pPr>
              <w:ind w:firstLine="0"/>
            </w:pPr>
            <w:r>
              <w:t>Taylor</w:t>
            </w:r>
          </w:p>
        </w:tc>
        <w:tc>
          <w:tcPr>
            <w:tcW w:w="2180" w:type="dxa"/>
            <w:shd w:val="clear" w:color="auto" w:fill="auto"/>
          </w:tcPr>
          <w:p w14:paraId="165C5ECC" w14:textId="0DBC74A4" w:rsidR="0066171E" w:rsidRPr="0066171E" w:rsidRDefault="0066171E" w:rsidP="0066171E">
            <w:pPr>
              <w:ind w:firstLine="0"/>
            </w:pPr>
            <w:r>
              <w:t>Teeple</w:t>
            </w:r>
          </w:p>
        </w:tc>
      </w:tr>
      <w:tr w:rsidR="0066171E" w:rsidRPr="0066171E" w14:paraId="6840924E" w14:textId="77777777" w:rsidTr="0066171E">
        <w:tc>
          <w:tcPr>
            <w:tcW w:w="2179" w:type="dxa"/>
            <w:shd w:val="clear" w:color="auto" w:fill="auto"/>
          </w:tcPr>
          <w:p w14:paraId="46D758BE" w14:textId="11D35E3F" w:rsidR="0066171E" w:rsidRPr="0066171E" w:rsidRDefault="0066171E" w:rsidP="0066171E">
            <w:pPr>
              <w:ind w:firstLine="0"/>
            </w:pPr>
            <w:r>
              <w:t>Terribile</w:t>
            </w:r>
          </w:p>
        </w:tc>
        <w:tc>
          <w:tcPr>
            <w:tcW w:w="2179" w:type="dxa"/>
            <w:shd w:val="clear" w:color="auto" w:fill="auto"/>
          </w:tcPr>
          <w:p w14:paraId="4E745534" w14:textId="74D33FDF" w:rsidR="0066171E" w:rsidRPr="0066171E" w:rsidRDefault="0066171E" w:rsidP="0066171E">
            <w:pPr>
              <w:ind w:firstLine="0"/>
            </w:pPr>
            <w:r>
              <w:t>Vaughan</w:t>
            </w:r>
          </w:p>
        </w:tc>
        <w:tc>
          <w:tcPr>
            <w:tcW w:w="2180" w:type="dxa"/>
            <w:shd w:val="clear" w:color="auto" w:fill="auto"/>
          </w:tcPr>
          <w:p w14:paraId="5FF5801C" w14:textId="67463590" w:rsidR="0066171E" w:rsidRPr="0066171E" w:rsidRDefault="0066171E" w:rsidP="0066171E">
            <w:pPr>
              <w:ind w:firstLine="0"/>
            </w:pPr>
            <w:r>
              <w:t>Weeks</w:t>
            </w:r>
          </w:p>
        </w:tc>
      </w:tr>
      <w:tr w:rsidR="0066171E" w:rsidRPr="0066171E" w14:paraId="2C027D25" w14:textId="77777777" w:rsidTr="0066171E">
        <w:tc>
          <w:tcPr>
            <w:tcW w:w="2179" w:type="dxa"/>
            <w:shd w:val="clear" w:color="auto" w:fill="auto"/>
          </w:tcPr>
          <w:p w14:paraId="103995E7" w14:textId="0B81B05B" w:rsidR="0066171E" w:rsidRPr="0066171E" w:rsidRDefault="0066171E" w:rsidP="0066171E">
            <w:pPr>
              <w:ind w:firstLine="0"/>
            </w:pPr>
            <w:r>
              <w:t>Wetmore</w:t>
            </w:r>
          </w:p>
        </w:tc>
        <w:tc>
          <w:tcPr>
            <w:tcW w:w="2179" w:type="dxa"/>
            <w:shd w:val="clear" w:color="auto" w:fill="auto"/>
          </w:tcPr>
          <w:p w14:paraId="0C38710C" w14:textId="09573AC6" w:rsidR="0066171E" w:rsidRPr="0066171E" w:rsidRDefault="0066171E" w:rsidP="0066171E">
            <w:pPr>
              <w:ind w:firstLine="0"/>
            </w:pPr>
            <w:r>
              <w:t>White</w:t>
            </w:r>
          </w:p>
        </w:tc>
        <w:tc>
          <w:tcPr>
            <w:tcW w:w="2180" w:type="dxa"/>
            <w:shd w:val="clear" w:color="auto" w:fill="auto"/>
          </w:tcPr>
          <w:p w14:paraId="6C55A0B0" w14:textId="72767BBE" w:rsidR="0066171E" w:rsidRPr="0066171E" w:rsidRDefault="0066171E" w:rsidP="0066171E">
            <w:pPr>
              <w:ind w:firstLine="0"/>
            </w:pPr>
            <w:r>
              <w:t>Whitmire</w:t>
            </w:r>
          </w:p>
        </w:tc>
      </w:tr>
      <w:tr w:rsidR="0066171E" w:rsidRPr="0066171E" w14:paraId="009DD147" w14:textId="77777777" w:rsidTr="0066171E">
        <w:tc>
          <w:tcPr>
            <w:tcW w:w="2179" w:type="dxa"/>
            <w:shd w:val="clear" w:color="auto" w:fill="auto"/>
          </w:tcPr>
          <w:p w14:paraId="7687BBFF" w14:textId="4676229B" w:rsidR="0066171E" w:rsidRPr="0066171E" w:rsidRDefault="0066171E" w:rsidP="0066171E">
            <w:pPr>
              <w:keepNext/>
              <w:ind w:firstLine="0"/>
            </w:pPr>
            <w:r>
              <w:t>Wickensimer</w:t>
            </w:r>
          </w:p>
        </w:tc>
        <w:tc>
          <w:tcPr>
            <w:tcW w:w="2179" w:type="dxa"/>
            <w:shd w:val="clear" w:color="auto" w:fill="auto"/>
          </w:tcPr>
          <w:p w14:paraId="50441162" w14:textId="3D1A7471" w:rsidR="0066171E" w:rsidRPr="0066171E" w:rsidRDefault="0066171E" w:rsidP="0066171E">
            <w:pPr>
              <w:keepNext/>
              <w:ind w:firstLine="0"/>
            </w:pPr>
            <w:r>
              <w:t>Williams</w:t>
            </w:r>
          </w:p>
        </w:tc>
        <w:tc>
          <w:tcPr>
            <w:tcW w:w="2180" w:type="dxa"/>
            <w:shd w:val="clear" w:color="auto" w:fill="auto"/>
          </w:tcPr>
          <w:p w14:paraId="5E5BBE3B" w14:textId="3AF1EE9D" w:rsidR="0066171E" w:rsidRPr="0066171E" w:rsidRDefault="0066171E" w:rsidP="0066171E">
            <w:pPr>
              <w:keepNext/>
              <w:ind w:firstLine="0"/>
            </w:pPr>
            <w:r>
              <w:t>Willis</w:t>
            </w:r>
          </w:p>
        </w:tc>
      </w:tr>
      <w:tr w:rsidR="0066171E" w:rsidRPr="0066171E" w14:paraId="2F4FD21A" w14:textId="77777777" w:rsidTr="0066171E">
        <w:tc>
          <w:tcPr>
            <w:tcW w:w="2179" w:type="dxa"/>
            <w:shd w:val="clear" w:color="auto" w:fill="auto"/>
          </w:tcPr>
          <w:p w14:paraId="41723D3A" w14:textId="6E5BD586" w:rsidR="0066171E" w:rsidRPr="0066171E" w:rsidRDefault="0066171E" w:rsidP="0066171E">
            <w:pPr>
              <w:keepNext/>
              <w:ind w:firstLine="0"/>
            </w:pPr>
            <w:r>
              <w:t>Wooten</w:t>
            </w:r>
          </w:p>
        </w:tc>
        <w:tc>
          <w:tcPr>
            <w:tcW w:w="2179" w:type="dxa"/>
            <w:shd w:val="clear" w:color="auto" w:fill="auto"/>
          </w:tcPr>
          <w:p w14:paraId="56A3A8E5" w14:textId="541B6360" w:rsidR="0066171E" w:rsidRPr="0066171E" w:rsidRDefault="0066171E" w:rsidP="0066171E">
            <w:pPr>
              <w:keepNext/>
              <w:ind w:firstLine="0"/>
            </w:pPr>
            <w:r>
              <w:t>Yow</w:t>
            </w:r>
          </w:p>
        </w:tc>
        <w:tc>
          <w:tcPr>
            <w:tcW w:w="2180" w:type="dxa"/>
            <w:shd w:val="clear" w:color="auto" w:fill="auto"/>
          </w:tcPr>
          <w:p w14:paraId="5F9341CA" w14:textId="77777777" w:rsidR="0066171E" w:rsidRPr="0066171E" w:rsidRDefault="0066171E" w:rsidP="0066171E">
            <w:pPr>
              <w:keepNext/>
              <w:ind w:firstLine="0"/>
            </w:pPr>
          </w:p>
        </w:tc>
      </w:tr>
    </w:tbl>
    <w:p w14:paraId="1D19CA54" w14:textId="77777777" w:rsidR="0066171E" w:rsidRDefault="0066171E" w:rsidP="0066171E"/>
    <w:p w14:paraId="1EEEB596" w14:textId="0173B6EF" w:rsidR="0066171E" w:rsidRDefault="0066171E" w:rsidP="0066171E">
      <w:pPr>
        <w:jc w:val="center"/>
        <w:rPr>
          <w:b/>
        </w:rPr>
      </w:pPr>
      <w:r w:rsidRPr="0066171E">
        <w:rPr>
          <w:b/>
        </w:rPr>
        <w:t>Total--113</w:t>
      </w:r>
    </w:p>
    <w:p w14:paraId="0C4B8158" w14:textId="77777777" w:rsidR="0066171E" w:rsidRDefault="0066171E" w:rsidP="0066171E">
      <w:pPr>
        <w:jc w:val="center"/>
        <w:rPr>
          <w:b/>
        </w:rPr>
      </w:pPr>
    </w:p>
    <w:p w14:paraId="1C94E158" w14:textId="77777777" w:rsidR="0066171E" w:rsidRDefault="0066171E" w:rsidP="007E2949">
      <w:pPr>
        <w:keepNext/>
        <w:ind w:firstLine="0"/>
      </w:pPr>
      <w:r w:rsidRPr="0066171E">
        <w:lastRenderedPageBreak/>
        <w:t xml:space="preserve"> </w:t>
      </w:r>
      <w:r>
        <w:t>Those who voted in the negative are:</w:t>
      </w:r>
    </w:p>
    <w:p w14:paraId="50A635D8" w14:textId="77777777" w:rsidR="0066171E" w:rsidRDefault="0066171E" w:rsidP="007E2949">
      <w:pPr>
        <w:keepNext/>
      </w:pPr>
    </w:p>
    <w:p w14:paraId="0E4723AF" w14:textId="77777777" w:rsidR="0066171E" w:rsidRDefault="0066171E" w:rsidP="007E2949">
      <w:pPr>
        <w:keepNext/>
        <w:jc w:val="center"/>
        <w:rPr>
          <w:b/>
        </w:rPr>
      </w:pPr>
      <w:r w:rsidRPr="0066171E">
        <w:rPr>
          <w:b/>
        </w:rPr>
        <w:t>Total--0</w:t>
      </w:r>
    </w:p>
    <w:p w14:paraId="06DED394" w14:textId="5A30A0FA" w:rsidR="0066171E" w:rsidRDefault="0066171E" w:rsidP="0066171E">
      <w:pPr>
        <w:jc w:val="center"/>
        <w:rPr>
          <w:b/>
        </w:rPr>
      </w:pPr>
    </w:p>
    <w:p w14:paraId="37B0C603" w14:textId="77777777" w:rsidR="0066171E" w:rsidRDefault="0066171E" w:rsidP="0066171E">
      <w:r>
        <w:t xml:space="preserve">Section 39 was adopted. </w:t>
      </w:r>
    </w:p>
    <w:p w14:paraId="1075FBF8" w14:textId="77777777" w:rsidR="0066171E" w:rsidRDefault="0066171E" w:rsidP="0066171E"/>
    <w:p w14:paraId="30B11B2F" w14:textId="156CAB00" w:rsidR="0066171E" w:rsidRDefault="0066171E" w:rsidP="00A008AD">
      <w:pPr>
        <w:keepNext/>
        <w:jc w:val="center"/>
        <w:rPr>
          <w:b/>
        </w:rPr>
      </w:pPr>
      <w:r w:rsidRPr="0066171E">
        <w:rPr>
          <w:b/>
        </w:rPr>
        <w:t>SECTION 40</w:t>
      </w:r>
    </w:p>
    <w:p w14:paraId="27F239E7" w14:textId="77777777" w:rsidR="0066171E" w:rsidRDefault="0066171E" w:rsidP="00A008AD">
      <w:pPr>
        <w:keepNext/>
      </w:pPr>
      <w:r>
        <w:t xml:space="preserve">The yeas and nays were taken resulting as follows: </w:t>
      </w:r>
    </w:p>
    <w:p w14:paraId="73DC589C" w14:textId="3DD1D19C" w:rsidR="0066171E" w:rsidRDefault="0066171E" w:rsidP="00A008AD">
      <w:pPr>
        <w:keepNext/>
        <w:jc w:val="center"/>
      </w:pPr>
      <w:r>
        <w:t xml:space="preserve"> </w:t>
      </w:r>
      <w:bookmarkStart w:id="35" w:name="vote_start97"/>
      <w:bookmarkEnd w:id="35"/>
      <w:r>
        <w:t>Yeas 111; Nays 1</w:t>
      </w:r>
    </w:p>
    <w:p w14:paraId="35016004" w14:textId="77777777" w:rsidR="0066171E" w:rsidRDefault="0066171E" w:rsidP="0066171E">
      <w:pPr>
        <w:jc w:val="center"/>
      </w:pPr>
    </w:p>
    <w:p w14:paraId="61836BB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AFF4BF" w14:textId="77777777" w:rsidTr="0066171E">
        <w:tc>
          <w:tcPr>
            <w:tcW w:w="2179" w:type="dxa"/>
            <w:shd w:val="clear" w:color="auto" w:fill="auto"/>
          </w:tcPr>
          <w:p w14:paraId="7FC709EB" w14:textId="346B30A7" w:rsidR="0066171E" w:rsidRPr="0066171E" w:rsidRDefault="0066171E" w:rsidP="0066171E">
            <w:pPr>
              <w:keepNext/>
              <w:ind w:firstLine="0"/>
            </w:pPr>
            <w:r>
              <w:t>Alexander</w:t>
            </w:r>
          </w:p>
        </w:tc>
        <w:tc>
          <w:tcPr>
            <w:tcW w:w="2179" w:type="dxa"/>
            <w:shd w:val="clear" w:color="auto" w:fill="auto"/>
          </w:tcPr>
          <w:p w14:paraId="11D47CF4" w14:textId="0F363683" w:rsidR="0066171E" w:rsidRPr="0066171E" w:rsidRDefault="0066171E" w:rsidP="0066171E">
            <w:pPr>
              <w:keepNext/>
              <w:ind w:firstLine="0"/>
            </w:pPr>
            <w:r>
              <w:t>Anderson</w:t>
            </w:r>
          </w:p>
        </w:tc>
        <w:tc>
          <w:tcPr>
            <w:tcW w:w="2180" w:type="dxa"/>
            <w:shd w:val="clear" w:color="auto" w:fill="auto"/>
          </w:tcPr>
          <w:p w14:paraId="1FCA446E" w14:textId="2DD5E9C7" w:rsidR="0066171E" w:rsidRPr="0066171E" w:rsidRDefault="0066171E" w:rsidP="0066171E">
            <w:pPr>
              <w:keepNext/>
              <w:ind w:firstLine="0"/>
            </w:pPr>
            <w:r>
              <w:t>Atkinson</w:t>
            </w:r>
          </w:p>
        </w:tc>
      </w:tr>
      <w:tr w:rsidR="0066171E" w:rsidRPr="0066171E" w14:paraId="52916373" w14:textId="77777777" w:rsidTr="0066171E">
        <w:tc>
          <w:tcPr>
            <w:tcW w:w="2179" w:type="dxa"/>
            <w:shd w:val="clear" w:color="auto" w:fill="auto"/>
          </w:tcPr>
          <w:p w14:paraId="524D137C" w14:textId="027634E3" w:rsidR="0066171E" w:rsidRPr="0066171E" w:rsidRDefault="0066171E" w:rsidP="0066171E">
            <w:pPr>
              <w:ind w:firstLine="0"/>
            </w:pPr>
            <w:r>
              <w:t>Bailey</w:t>
            </w:r>
          </w:p>
        </w:tc>
        <w:tc>
          <w:tcPr>
            <w:tcW w:w="2179" w:type="dxa"/>
            <w:shd w:val="clear" w:color="auto" w:fill="auto"/>
          </w:tcPr>
          <w:p w14:paraId="71F15C8D" w14:textId="0BD7A7C8" w:rsidR="0066171E" w:rsidRPr="0066171E" w:rsidRDefault="0066171E" w:rsidP="0066171E">
            <w:pPr>
              <w:ind w:firstLine="0"/>
            </w:pPr>
            <w:r>
              <w:t>Ballentine</w:t>
            </w:r>
          </w:p>
        </w:tc>
        <w:tc>
          <w:tcPr>
            <w:tcW w:w="2180" w:type="dxa"/>
            <w:shd w:val="clear" w:color="auto" w:fill="auto"/>
          </w:tcPr>
          <w:p w14:paraId="53788BA0" w14:textId="6B4C69CA" w:rsidR="0066171E" w:rsidRPr="0066171E" w:rsidRDefault="0066171E" w:rsidP="0066171E">
            <w:pPr>
              <w:ind w:firstLine="0"/>
            </w:pPr>
            <w:r>
              <w:t>Bamberg</w:t>
            </w:r>
          </w:p>
        </w:tc>
      </w:tr>
      <w:tr w:rsidR="0066171E" w:rsidRPr="0066171E" w14:paraId="35F38088" w14:textId="77777777" w:rsidTr="0066171E">
        <w:tc>
          <w:tcPr>
            <w:tcW w:w="2179" w:type="dxa"/>
            <w:shd w:val="clear" w:color="auto" w:fill="auto"/>
          </w:tcPr>
          <w:p w14:paraId="2EA102F4" w14:textId="6D835BD0" w:rsidR="0066171E" w:rsidRPr="0066171E" w:rsidRDefault="0066171E" w:rsidP="0066171E">
            <w:pPr>
              <w:ind w:firstLine="0"/>
            </w:pPr>
            <w:r>
              <w:t>Bannister</w:t>
            </w:r>
          </w:p>
        </w:tc>
        <w:tc>
          <w:tcPr>
            <w:tcW w:w="2179" w:type="dxa"/>
            <w:shd w:val="clear" w:color="auto" w:fill="auto"/>
          </w:tcPr>
          <w:p w14:paraId="71FB0BC0" w14:textId="63662BC7" w:rsidR="0066171E" w:rsidRPr="0066171E" w:rsidRDefault="0066171E" w:rsidP="0066171E">
            <w:pPr>
              <w:ind w:firstLine="0"/>
            </w:pPr>
            <w:r>
              <w:t>Bauer</w:t>
            </w:r>
          </w:p>
        </w:tc>
        <w:tc>
          <w:tcPr>
            <w:tcW w:w="2180" w:type="dxa"/>
            <w:shd w:val="clear" w:color="auto" w:fill="auto"/>
          </w:tcPr>
          <w:p w14:paraId="46FEBF08" w14:textId="61AA5CD0" w:rsidR="0066171E" w:rsidRPr="0066171E" w:rsidRDefault="0066171E" w:rsidP="0066171E">
            <w:pPr>
              <w:ind w:firstLine="0"/>
            </w:pPr>
            <w:r>
              <w:t>Beach</w:t>
            </w:r>
          </w:p>
        </w:tc>
      </w:tr>
      <w:tr w:rsidR="0066171E" w:rsidRPr="0066171E" w14:paraId="2A24D54A" w14:textId="77777777" w:rsidTr="0066171E">
        <w:tc>
          <w:tcPr>
            <w:tcW w:w="2179" w:type="dxa"/>
            <w:shd w:val="clear" w:color="auto" w:fill="auto"/>
          </w:tcPr>
          <w:p w14:paraId="5996A717" w14:textId="5FB78A80" w:rsidR="0066171E" w:rsidRPr="0066171E" w:rsidRDefault="0066171E" w:rsidP="0066171E">
            <w:pPr>
              <w:ind w:firstLine="0"/>
            </w:pPr>
            <w:r>
              <w:t>Bernstein</w:t>
            </w:r>
          </w:p>
        </w:tc>
        <w:tc>
          <w:tcPr>
            <w:tcW w:w="2179" w:type="dxa"/>
            <w:shd w:val="clear" w:color="auto" w:fill="auto"/>
          </w:tcPr>
          <w:p w14:paraId="0394F45A" w14:textId="1F4942C5" w:rsidR="0066171E" w:rsidRPr="0066171E" w:rsidRDefault="0066171E" w:rsidP="0066171E">
            <w:pPr>
              <w:ind w:firstLine="0"/>
            </w:pPr>
            <w:r>
              <w:t>Bowers</w:t>
            </w:r>
          </w:p>
        </w:tc>
        <w:tc>
          <w:tcPr>
            <w:tcW w:w="2180" w:type="dxa"/>
            <w:shd w:val="clear" w:color="auto" w:fill="auto"/>
          </w:tcPr>
          <w:p w14:paraId="046ECFC1" w14:textId="5893331E" w:rsidR="0066171E" w:rsidRPr="0066171E" w:rsidRDefault="0066171E" w:rsidP="0066171E">
            <w:pPr>
              <w:ind w:firstLine="0"/>
            </w:pPr>
            <w:r>
              <w:t>Bradley</w:t>
            </w:r>
          </w:p>
        </w:tc>
      </w:tr>
      <w:tr w:rsidR="0066171E" w:rsidRPr="0066171E" w14:paraId="0E1D4643" w14:textId="77777777" w:rsidTr="0066171E">
        <w:tc>
          <w:tcPr>
            <w:tcW w:w="2179" w:type="dxa"/>
            <w:shd w:val="clear" w:color="auto" w:fill="auto"/>
          </w:tcPr>
          <w:p w14:paraId="621737DF" w14:textId="221CDE8A" w:rsidR="0066171E" w:rsidRPr="0066171E" w:rsidRDefault="0066171E" w:rsidP="0066171E">
            <w:pPr>
              <w:ind w:firstLine="0"/>
            </w:pPr>
            <w:r>
              <w:t>Brewer</w:t>
            </w:r>
          </w:p>
        </w:tc>
        <w:tc>
          <w:tcPr>
            <w:tcW w:w="2179" w:type="dxa"/>
            <w:shd w:val="clear" w:color="auto" w:fill="auto"/>
          </w:tcPr>
          <w:p w14:paraId="2FC7447F" w14:textId="48922967" w:rsidR="0066171E" w:rsidRPr="0066171E" w:rsidRDefault="0066171E" w:rsidP="0066171E">
            <w:pPr>
              <w:ind w:firstLine="0"/>
            </w:pPr>
            <w:r>
              <w:t>Brittain</w:t>
            </w:r>
          </w:p>
        </w:tc>
        <w:tc>
          <w:tcPr>
            <w:tcW w:w="2180" w:type="dxa"/>
            <w:shd w:val="clear" w:color="auto" w:fill="auto"/>
          </w:tcPr>
          <w:p w14:paraId="0A9B97DA" w14:textId="2A4B2305" w:rsidR="0066171E" w:rsidRPr="0066171E" w:rsidRDefault="0066171E" w:rsidP="0066171E">
            <w:pPr>
              <w:ind w:firstLine="0"/>
            </w:pPr>
            <w:r>
              <w:t>Burns</w:t>
            </w:r>
          </w:p>
        </w:tc>
      </w:tr>
      <w:tr w:rsidR="0066171E" w:rsidRPr="0066171E" w14:paraId="6D71EE1C" w14:textId="77777777" w:rsidTr="0066171E">
        <w:tc>
          <w:tcPr>
            <w:tcW w:w="2179" w:type="dxa"/>
            <w:shd w:val="clear" w:color="auto" w:fill="auto"/>
          </w:tcPr>
          <w:p w14:paraId="141D376F" w14:textId="1F8B3F0D" w:rsidR="0066171E" w:rsidRPr="0066171E" w:rsidRDefault="0066171E" w:rsidP="0066171E">
            <w:pPr>
              <w:ind w:firstLine="0"/>
            </w:pPr>
            <w:r>
              <w:t>Calhoon</w:t>
            </w:r>
          </w:p>
        </w:tc>
        <w:tc>
          <w:tcPr>
            <w:tcW w:w="2179" w:type="dxa"/>
            <w:shd w:val="clear" w:color="auto" w:fill="auto"/>
          </w:tcPr>
          <w:p w14:paraId="3FE44E8D" w14:textId="3BFE8D18" w:rsidR="0066171E" w:rsidRPr="0066171E" w:rsidRDefault="0066171E" w:rsidP="0066171E">
            <w:pPr>
              <w:ind w:firstLine="0"/>
            </w:pPr>
            <w:r>
              <w:t>Caskey</w:t>
            </w:r>
          </w:p>
        </w:tc>
        <w:tc>
          <w:tcPr>
            <w:tcW w:w="2180" w:type="dxa"/>
            <w:shd w:val="clear" w:color="auto" w:fill="auto"/>
          </w:tcPr>
          <w:p w14:paraId="34A65E06" w14:textId="2F77B47A" w:rsidR="0066171E" w:rsidRPr="0066171E" w:rsidRDefault="0066171E" w:rsidP="0066171E">
            <w:pPr>
              <w:ind w:firstLine="0"/>
            </w:pPr>
            <w:r>
              <w:t>Chapman</w:t>
            </w:r>
          </w:p>
        </w:tc>
      </w:tr>
      <w:tr w:rsidR="0066171E" w:rsidRPr="0066171E" w14:paraId="3164CB6A" w14:textId="77777777" w:rsidTr="0066171E">
        <w:tc>
          <w:tcPr>
            <w:tcW w:w="2179" w:type="dxa"/>
            <w:shd w:val="clear" w:color="auto" w:fill="auto"/>
          </w:tcPr>
          <w:p w14:paraId="46C89185" w14:textId="1E536F3C" w:rsidR="0066171E" w:rsidRPr="0066171E" w:rsidRDefault="0066171E" w:rsidP="0066171E">
            <w:pPr>
              <w:ind w:firstLine="0"/>
            </w:pPr>
            <w:r>
              <w:t>Clyburn</w:t>
            </w:r>
          </w:p>
        </w:tc>
        <w:tc>
          <w:tcPr>
            <w:tcW w:w="2179" w:type="dxa"/>
            <w:shd w:val="clear" w:color="auto" w:fill="auto"/>
          </w:tcPr>
          <w:p w14:paraId="17838425" w14:textId="01DF0C25" w:rsidR="0066171E" w:rsidRPr="0066171E" w:rsidRDefault="0066171E" w:rsidP="0066171E">
            <w:pPr>
              <w:ind w:firstLine="0"/>
            </w:pPr>
            <w:r>
              <w:t>Cobb-Hunter</w:t>
            </w:r>
          </w:p>
        </w:tc>
        <w:tc>
          <w:tcPr>
            <w:tcW w:w="2180" w:type="dxa"/>
            <w:shd w:val="clear" w:color="auto" w:fill="auto"/>
          </w:tcPr>
          <w:p w14:paraId="2B713757" w14:textId="64E19585" w:rsidR="0066171E" w:rsidRPr="0066171E" w:rsidRDefault="0066171E" w:rsidP="0066171E">
            <w:pPr>
              <w:ind w:firstLine="0"/>
            </w:pPr>
            <w:r>
              <w:t>Collins</w:t>
            </w:r>
          </w:p>
        </w:tc>
      </w:tr>
      <w:tr w:rsidR="0066171E" w:rsidRPr="0066171E" w14:paraId="2CD82F0C" w14:textId="77777777" w:rsidTr="0066171E">
        <w:tc>
          <w:tcPr>
            <w:tcW w:w="2179" w:type="dxa"/>
            <w:shd w:val="clear" w:color="auto" w:fill="auto"/>
          </w:tcPr>
          <w:p w14:paraId="02DC6DF0" w14:textId="3D32045B" w:rsidR="0066171E" w:rsidRPr="0066171E" w:rsidRDefault="0066171E" w:rsidP="0066171E">
            <w:pPr>
              <w:ind w:firstLine="0"/>
            </w:pPr>
            <w:r>
              <w:t>B. J. Cox</w:t>
            </w:r>
          </w:p>
        </w:tc>
        <w:tc>
          <w:tcPr>
            <w:tcW w:w="2179" w:type="dxa"/>
            <w:shd w:val="clear" w:color="auto" w:fill="auto"/>
          </w:tcPr>
          <w:p w14:paraId="5D724E27" w14:textId="42DDFD43" w:rsidR="0066171E" w:rsidRPr="0066171E" w:rsidRDefault="0066171E" w:rsidP="0066171E">
            <w:pPr>
              <w:ind w:firstLine="0"/>
            </w:pPr>
            <w:r>
              <w:t>B. L. Cox</w:t>
            </w:r>
          </w:p>
        </w:tc>
        <w:tc>
          <w:tcPr>
            <w:tcW w:w="2180" w:type="dxa"/>
            <w:shd w:val="clear" w:color="auto" w:fill="auto"/>
          </w:tcPr>
          <w:p w14:paraId="052D1055" w14:textId="5949C3E3" w:rsidR="0066171E" w:rsidRPr="0066171E" w:rsidRDefault="0066171E" w:rsidP="0066171E">
            <w:pPr>
              <w:ind w:firstLine="0"/>
            </w:pPr>
            <w:r>
              <w:t>Crawford</w:t>
            </w:r>
          </w:p>
        </w:tc>
      </w:tr>
      <w:tr w:rsidR="0066171E" w:rsidRPr="0066171E" w14:paraId="0488DF93" w14:textId="77777777" w:rsidTr="0066171E">
        <w:tc>
          <w:tcPr>
            <w:tcW w:w="2179" w:type="dxa"/>
            <w:shd w:val="clear" w:color="auto" w:fill="auto"/>
          </w:tcPr>
          <w:p w14:paraId="7C91B29A" w14:textId="7DECBF6A" w:rsidR="0066171E" w:rsidRPr="0066171E" w:rsidRDefault="0066171E" w:rsidP="0066171E">
            <w:pPr>
              <w:ind w:firstLine="0"/>
            </w:pPr>
            <w:r>
              <w:t>Cromer</w:t>
            </w:r>
          </w:p>
        </w:tc>
        <w:tc>
          <w:tcPr>
            <w:tcW w:w="2179" w:type="dxa"/>
            <w:shd w:val="clear" w:color="auto" w:fill="auto"/>
          </w:tcPr>
          <w:p w14:paraId="7C7DB694" w14:textId="7E78518C" w:rsidR="0066171E" w:rsidRPr="0066171E" w:rsidRDefault="0066171E" w:rsidP="0066171E">
            <w:pPr>
              <w:ind w:firstLine="0"/>
            </w:pPr>
            <w:r>
              <w:t>Davis</w:t>
            </w:r>
          </w:p>
        </w:tc>
        <w:tc>
          <w:tcPr>
            <w:tcW w:w="2180" w:type="dxa"/>
            <w:shd w:val="clear" w:color="auto" w:fill="auto"/>
          </w:tcPr>
          <w:p w14:paraId="7DD236AF" w14:textId="68DD546E" w:rsidR="0066171E" w:rsidRPr="0066171E" w:rsidRDefault="0066171E" w:rsidP="0066171E">
            <w:pPr>
              <w:ind w:firstLine="0"/>
            </w:pPr>
            <w:r>
              <w:t>Dillard</w:t>
            </w:r>
          </w:p>
        </w:tc>
      </w:tr>
      <w:tr w:rsidR="0066171E" w:rsidRPr="0066171E" w14:paraId="1BE157BE" w14:textId="77777777" w:rsidTr="0066171E">
        <w:tc>
          <w:tcPr>
            <w:tcW w:w="2179" w:type="dxa"/>
            <w:shd w:val="clear" w:color="auto" w:fill="auto"/>
          </w:tcPr>
          <w:p w14:paraId="11F5B198" w14:textId="0DFCE172" w:rsidR="0066171E" w:rsidRPr="0066171E" w:rsidRDefault="0066171E" w:rsidP="0066171E">
            <w:pPr>
              <w:ind w:firstLine="0"/>
            </w:pPr>
            <w:r>
              <w:t>Duncan</w:t>
            </w:r>
          </w:p>
        </w:tc>
        <w:tc>
          <w:tcPr>
            <w:tcW w:w="2179" w:type="dxa"/>
            <w:shd w:val="clear" w:color="auto" w:fill="auto"/>
          </w:tcPr>
          <w:p w14:paraId="19AAC79F" w14:textId="396191F4" w:rsidR="0066171E" w:rsidRPr="0066171E" w:rsidRDefault="0066171E" w:rsidP="0066171E">
            <w:pPr>
              <w:ind w:firstLine="0"/>
            </w:pPr>
            <w:r>
              <w:t>Edgerton</w:t>
            </w:r>
          </w:p>
        </w:tc>
        <w:tc>
          <w:tcPr>
            <w:tcW w:w="2180" w:type="dxa"/>
            <w:shd w:val="clear" w:color="auto" w:fill="auto"/>
          </w:tcPr>
          <w:p w14:paraId="47B8E977" w14:textId="6F2918AD" w:rsidR="0066171E" w:rsidRPr="0066171E" w:rsidRDefault="0066171E" w:rsidP="0066171E">
            <w:pPr>
              <w:ind w:firstLine="0"/>
            </w:pPr>
            <w:r>
              <w:t>Erickson</w:t>
            </w:r>
          </w:p>
        </w:tc>
      </w:tr>
      <w:tr w:rsidR="0066171E" w:rsidRPr="0066171E" w14:paraId="0C26687A" w14:textId="77777777" w:rsidTr="0066171E">
        <w:tc>
          <w:tcPr>
            <w:tcW w:w="2179" w:type="dxa"/>
            <w:shd w:val="clear" w:color="auto" w:fill="auto"/>
          </w:tcPr>
          <w:p w14:paraId="2EEFE1E0" w14:textId="16A4994A" w:rsidR="0066171E" w:rsidRPr="0066171E" w:rsidRDefault="0066171E" w:rsidP="0066171E">
            <w:pPr>
              <w:ind w:firstLine="0"/>
            </w:pPr>
            <w:r>
              <w:t>Forrest</w:t>
            </w:r>
          </w:p>
        </w:tc>
        <w:tc>
          <w:tcPr>
            <w:tcW w:w="2179" w:type="dxa"/>
            <w:shd w:val="clear" w:color="auto" w:fill="auto"/>
          </w:tcPr>
          <w:p w14:paraId="43B91DA6" w14:textId="439969D9" w:rsidR="0066171E" w:rsidRPr="0066171E" w:rsidRDefault="0066171E" w:rsidP="0066171E">
            <w:pPr>
              <w:ind w:firstLine="0"/>
            </w:pPr>
            <w:r>
              <w:t>Frank</w:t>
            </w:r>
          </w:p>
        </w:tc>
        <w:tc>
          <w:tcPr>
            <w:tcW w:w="2180" w:type="dxa"/>
            <w:shd w:val="clear" w:color="auto" w:fill="auto"/>
          </w:tcPr>
          <w:p w14:paraId="2FB349E3" w14:textId="6F7E8BFC" w:rsidR="0066171E" w:rsidRPr="0066171E" w:rsidRDefault="0066171E" w:rsidP="0066171E">
            <w:pPr>
              <w:ind w:firstLine="0"/>
            </w:pPr>
            <w:r>
              <w:t>Gagnon</w:t>
            </w:r>
          </w:p>
        </w:tc>
      </w:tr>
      <w:tr w:rsidR="0066171E" w:rsidRPr="0066171E" w14:paraId="27B9CFD7" w14:textId="77777777" w:rsidTr="0066171E">
        <w:tc>
          <w:tcPr>
            <w:tcW w:w="2179" w:type="dxa"/>
            <w:shd w:val="clear" w:color="auto" w:fill="auto"/>
          </w:tcPr>
          <w:p w14:paraId="3882D016" w14:textId="64CD40CD" w:rsidR="0066171E" w:rsidRPr="0066171E" w:rsidRDefault="0066171E" w:rsidP="0066171E">
            <w:pPr>
              <w:ind w:firstLine="0"/>
            </w:pPr>
            <w:r>
              <w:t>Garvin</w:t>
            </w:r>
          </w:p>
        </w:tc>
        <w:tc>
          <w:tcPr>
            <w:tcW w:w="2179" w:type="dxa"/>
            <w:shd w:val="clear" w:color="auto" w:fill="auto"/>
          </w:tcPr>
          <w:p w14:paraId="0D75A593" w14:textId="313BD4DC" w:rsidR="0066171E" w:rsidRPr="0066171E" w:rsidRDefault="0066171E" w:rsidP="0066171E">
            <w:pPr>
              <w:ind w:firstLine="0"/>
            </w:pPr>
            <w:r>
              <w:t>Gatch</w:t>
            </w:r>
          </w:p>
        </w:tc>
        <w:tc>
          <w:tcPr>
            <w:tcW w:w="2180" w:type="dxa"/>
            <w:shd w:val="clear" w:color="auto" w:fill="auto"/>
          </w:tcPr>
          <w:p w14:paraId="755DBA1D" w14:textId="5F61D456" w:rsidR="0066171E" w:rsidRPr="0066171E" w:rsidRDefault="0066171E" w:rsidP="0066171E">
            <w:pPr>
              <w:ind w:firstLine="0"/>
            </w:pPr>
            <w:r>
              <w:t>Gibson</w:t>
            </w:r>
          </w:p>
        </w:tc>
      </w:tr>
      <w:tr w:rsidR="0066171E" w:rsidRPr="0066171E" w14:paraId="7F20F89A" w14:textId="77777777" w:rsidTr="0066171E">
        <w:tc>
          <w:tcPr>
            <w:tcW w:w="2179" w:type="dxa"/>
            <w:shd w:val="clear" w:color="auto" w:fill="auto"/>
          </w:tcPr>
          <w:p w14:paraId="1E6734C3" w14:textId="471BCDF8" w:rsidR="0066171E" w:rsidRPr="0066171E" w:rsidRDefault="0066171E" w:rsidP="0066171E">
            <w:pPr>
              <w:ind w:firstLine="0"/>
            </w:pPr>
            <w:r>
              <w:t>Gilliam</w:t>
            </w:r>
          </w:p>
        </w:tc>
        <w:tc>
          <w:tcPr>
            <w:tcW w:w="2179" w:type="dxa"/>
            <w:shd w:val="clear" w:color="auto" w:fill="auto"/>
          </w:tcPr>
          <w:p w14:paraId="785FE584" w14:textId="10B97E0F" w:rsidR="0066171E" w:rsidRPr="0066171E" w:rsidRDefault="0066171E" w:rsidP="0066171E">
            <w:pPr>
              <w:ind w:firstLine="0"/>
            </w:pPr>
            <w:r>
              <w:t>Gilliard</w:t>
            </w:r>
          </w:p>
        </w:tc>
        <w:tc>
          <w:tcPr>
            <w:tcW w:w="2180" w:type="dxa"/>
            <w:shd w:val="clear" w:color="auto" w:fill="auto"/>
          </w:tcPr>
          <w:p w14:paraId="11F50080" w14:textId="3725CC8F" w:rsidR="0066171E" w:rsidRPr="0066171E" w:rsidRDefault="0066171E" w:rsidP="0066171E">
            <w:pPr>
              <w:ind w:firstLine="0"/>
            </w:pPr>
            <w:r>
              <w:t>Gilreath</w:t>
            </w:r>
          </w:p>
        </w:tc>
      </w:tr>
      <w:tr w:rsidR="0066171E" w:rsidRPr="0066171E" w14:paraId="2316733D" w14:textId="77777777" w:rsidTr="0066171E">
        <w:tc>
          <w:tcPr>
            <w:tcW w:w="2179" w:type="dxa"/>
            <w:shd w:val="clear" w:color="auto" w:fill="auto"/>
          </w:tcPr>
          <w:p w14:paraId="2EEE1E70" w14:textId="40254BE3" w:rsidR="0066171E" w:rsidRPr="0066171E" w:rsidRDefault="0066171E" w:rsidP="0066171E">
            <w:pPr>
              <w:ind w:firstLine="0"/>
            </w:pPr>
            <w:r>
              <w:t>Govan</w:t>
            </w:r>
          </w:p>
        </w:tc>
        <w:tc>
          <w:tcPr>
            <w:tcW w:w="2179" w:type="dxa"/>
            <w:shd w:val="clear" w:color="auto" w:fill="auto"/>
          </w:tcPr>
          <w:p w14:paraId="00127726" w14:textId="71DD174F" w:rsidR="0066171E" w:rsidRPr="0066171E" w:rsidRDefault="0066171E" w:rsidP="0066171E">
            <w:pPr>
              <w:ind w:firstLine="0"/>
            </w:pPr>
            <w:r>
              <w:t>Grant</w:t>
            </w:r>
          </w:p>
        </w:tc>
        <w:tc>
          <w:tcPr>
            <w:tcW w:w="2180" w:type="dxa"/>
            <w:shd w:val="clear" w:color="auto" w:fill="auto"/>
          </w:tcPr>
          <w:p w14:paraId="5F7192B8" w14:textId="49D4155B" w:rsidR="0066171E" w:rsidRPr="0066171E" w:rsidRDefault="0066171E" w:rsidP="0066171E">
            <w:pPr>
              <w:ind w:firstLine="0"/>
            </w:pPr>
            <w:r>
              <w:t>Guffey</w:t>
            </w:r>
          </w:p>
        </w:tc>
      </w:tr>
      <w:tr w:rsidR="0066171E" w:rsidRPr="0066171E" w14:paraId="0C25EE81" w14:textId="77777777" w:rsidTr="0066171E">
        <w:tc>
          <w:tcPr>
            <w:tcW w:w="2179" w:type="dxa"/>
            <w:shd w:val="clear" w:color="auto" w:fill="auto"/>
          </w:tcPr>
          <w:p w14:paraId="2F4FBCD5" w14:textId="68440E03" w:rsidR="0066171E" w:rsidRPr="0066171E" w:rsidRDefault="0066171E" w:rsidP="0066171E">
            <w:pPr>
              <w:ind w:firstLine="0"/>
            </w:pPr>
            <w:r>
              <w:t>Haddon</w:t>
            </w:r>
          </w:p>
        </w:tc>
        <w:tc>
          <w:tcPr>
            <w:tcW w:w="2179" w:type="dxa"/>
            <w:shd w:val="clear" w:color="auto" w:fill="auto"/>
          </w:tcPr>
          <w:p w14:paraId="210C10C5" w14:textId="15DA6DA6" w:rsidR="0066171E" w:rsidRPr="0066171E" w:rsidRDefault="0066171E" w:rsidP="0066171E">
            <w:pPr>
              <w:ind w:firstLine="0"/>
            </w:pPr>
            <w:r>
              <w:t>Hager</w:t>
            </w:r>
          </w:p>
        </w:tc>
        <w:tc>
          <w:tcPr>
            <w:tcW w:w="2180" w:type="dxa"/>
            <w:shd w:val="clear" w:color="auto" w:fill="auto"/>
          </w:tcPr>
          <w:p w14:paraId="66EC23CA" w14:textId="77AD23A3" w:rsidR="0066171E" w:rsidRPr="0066171E" w:rsidRDefault="0066171E" w:rsidP="0066171E">
            <w:pPr>
              <w:ind w:firstLine="0"/>
            </w:pPr>
            <w:r>
              <w:t>Hardee</w:t>
            </w:r>
          </w:p>
        </w:tc>
      </w:tr>
      <w:tr w:rsidR="0066171E" w:rsidRPr="0066171E" w14:paraId="6399B5C9" w14:textId="77777777" w:rsidTr="0066171E">
        <w:tc>
          <w:tcPr>
            <w:tcW w:w="2179" w:type="dxa"/>
            <w:shd w:val="clear" w:color="auto" w:fill="auto"/>
          </w:tcPr>
          <w:p w14:paraId="263B707B" w14:textId="483D161B" w:rsidR="0066171E" w:rsidRPr="0066171E" w:rsidRDefault="0066171E" w:rsidP="0066171E">
            <w:pPr>
              <w:ind w:firstLine="0"/>
            </w:pPr>
            <w:r>
              <w:t>Harris</w:t>
            </w:r>
          </w:p>
        </w:tc>
        <w:tc>
          <w:tcPr>
            <w:tcW w:w="2179" w:type="dxa"/>
            <w:shd w:val="clear" w:color="auto" w:fill="auto"/>
          </w:tcPr>
          <w:p w14:paraId="5156D934" w14:textId="6A85E73E" w:rsidR="0066171E" w:rsidRPr="0066171E" w:rsidRDefault="0066171E" w:rsidP="0066171E">
            <w:pPr>
              <w:ind w:firstLine="0"/>
            </w:pPr>
            <w:r>
              <w:t>Hartnett</w:t>
            </w:r>
          </w:p>
        </w:tc>
        <w:tc>
          <w:tcPr>
            <w:tcW w:w="2180" w:type="dxa"/>
            <w:shd w:val="clear" w:color="auto" w:fill="auto"/>
          </w:tcPr>
          <w:p w14:paraId="0BD7746A" w14:textId="2E0522C5" w:rsidR="0066171E" w:rsidRPr="0066171E" w:rsidRDefault="0066171E" w:rsidP="0066171E">
            <w:pPr>
              <w:ind w:firstLine="0"/>
            </w:pPr>
            <w:r>
              <w:t>Hartz</w:t>
            </w:r>
          </w:p>
        </w:tc>
      </w:tr>
      <w:tr w:rsidR="0066171E" w:rsidRPr="0066171E" w14:paraId="34FA6CC5" w14:textId="77777777" w:rsidTr="0066171E">
        <w:tc>
          <w:tcPr>
            <w:tcW w:w="2179" w:type="dxa"/>
            <w:shd w:val="clear" w:color="auto" w:fill="auto"/>
          </w:tcPr>
          <w:p w14:paraId="1ADFD177" w14:textId="1613B2F7" w:rsidR="0066171E" w:rsidRPr="0066171E" w:rsidRDefault="0066171E" w:rsidP="0066171E">
            <w:pPr>
              <w:ind w:firstLine="0"/>
            </w:pPr>
            <w:r>
              <w:t>Hayes</w:t>
            </w:r>
          </w:p>
        </w:tc>
        <w:tc>
          <w:tcPr>
            <w:tcW w:w="2179" w:type="dxa"/>
            <w:shd w:val="clear" w:color="auto" w:fill="auto"/>
          </w:tcPr>
          <w:p w14:paraId="177375DC" w14:textId="0CC56794" w:rsidR="0066171E" w:rsidRPr="0066171E" w:rsidRDefault="0066171E" w:rsidP="0066171E">
            <w:pPr>
              <w:ind w:firstLine="0"/>
            </w:pPr>
            <w:r>
              <w:t>Henderson-Myers</w:t>
            </w:r>
          </w:p>
        </w:tc>
        <w:tc>
          <w:tcPr>
            <w:tcW w:w="2180" w:type="dxa"/>
            <w:shd w:val="clear" w:color="auto" w:fill="auto"/>
          </w:tcPr>
          <w:p w14:paraId="437D322B" w14:textId="0C2354F0" w:rsidR="0066171E" w:rsidRPr="0066171E" w:rsidRDefault="0066171E" w:rsidP="0066171E">
            <w:pPr>
              <w:ind w:firstLine="0"/>
            </w:pPr>
            <w:r>
              <w:t>Herbkersman</w:t>
            </w:r>
          </w:p>
        </w:tc>
      </w:tr>
      <w:tr w:rsidR="0066171E" w:rsidRPr="0066171E" w14:paraId="1EEF173C" w14:textId="77777777" w:rsidTr="0066171E">
        <w:tc>
          <w:tcPr>
            <w:tcW w:w="2179" w:type="dxa"/>
            <w:shd w:val="clear" w:color="auto" w:fill="auto"/>
          </w:tcPr>
          <w:p w14:paraId="062B908B" w14:textId="427E2932" w:rsidR="0066171E" w:rsidRPr="0066171E" w:rsidRDefault="0066171E" w:rsidP="0066171E">
            <w:pPr>
              <w:ind w:firstLine="0"/>
            </w:pPr>
            <w:r>
              <w:t>Hewitt</w:t>
            </w:r>
          </w:p>
        </w:tc>
        <w:tc>
          <w:tcPr>
            <w:tcW w:w="2179" w:type="dxa"/>
            <w:shd w:val="clear" w:color="auto" w:fill="auto"/>
          </w:tcPr>
          <w:p w14:paraId="5054E934" w14:textId="7CFF2ADE" w:rsidR="0066171E" w:rsidRPr="0066171E" w:rsidRDefault="0066171E" w:rsidP="0066171E">
            <w:pPr>
              <w:ind w:firstLine="0"/>
            </w:pPr>
            <w:r>
              <w:t>Hiott</w:t>
            </w:r>
          </w:p>
        </w:tc>
        <w:tc>
          <w:tcPr>
            <w:tcW w:w="2180" w:type="dxa"/>
            <w:shd w:val="clear" w:color="auto" w:fill="auto"/>
          </w:tcPr>
          <w:p w14:paraId="64835F62" w14:textId="641C8055" w:rsidR="0066171E" w:rsidRPr="0066171E" w:rsidRDefault="0066171E" w:rsidP="0066171E">
            <w:pPr>
              <w:ind w:firstLine="0"/>
            </w:pPr>
            <w:r>
              <w:t>Hixon</w:t>
            </w:r>
          </w:p>
        </w:tc>
      </w:tr>
      <w:tr w:rsidR="0066171E" w:rsidRPr="0066171E" w14:paraId="28981317" w14:textId="77777777" w:rsidTr="0066171E">
        <w:tc>
          <w:tcPr>
            <w:tcW w:w="2179" w:type="dxa"/>
            <w:shd w:val="clear" w:color="auto" w:fill="auto"/>
          </w:tcPr>
          <w:p w14:paraId="555B0A19" w14:textId="3474161F" w:rsidR="0066171E" w:rsidRPr="0066171E" w:rsidRDefault="0066171E" w:rsidP="0066171E">
            <w:pPr>
              <w:ind w:firstLine="0"/>
            </w:pPr>
            <w:r>
              <w:t>Holman</w:t>
            </w:r>
          </w:p>
        </w:tc>
        <w:tc>
          <w:tcPr>
            <w:tcW w:w="2179" w:type="dxa"/>
            <w:shd w:val="clear" w:color="auto" w:fill="auto"/>
          </w:tcPr>
          <w:p w14:paraId="209F4EDB" w14:textId="6481638C" w:rsidR="0066171E" w:rsidRPr="0066171E" w:rsidRDefault="0066171E" w:rsidP="0066171E">
            <w:pPr>
              <w:ind w:firstLine="0"/>
            </w:pPr>
            <w:r>
              <w:t>Hosey</w:t>
            </w:r>
          </w:p>
        </w:tc>
        <w:tc>
          <w:tcPr>
            <w:tcW w:w="2180" w:type="dxa"/>
            <w:shd w:val="clear" w:color="auto" w:fill="auto"/>
          </w:tcPr>
          <w:p w14:paraId="1AA0DF02" w14:textId="52D4EC37" w:rsidR="0066171E" w:rsidRPr="0066171E" w:rsidRDefault="0066171E" w:rsidP="0066171E">
            <w:pPr>
              <w:ind w:firstLine="0"/>
            </w:pPr>
            <w:r>
              <w:t>Huff</w:t>
            </w:r>
          </w:p>
        </w:tc>
      </w:tr>
      <w:tr w:rsidR="0066171E" w:rsidRPr="0066171E" w14:paraId="4B6E1240" w14:textId="77777777" w:rsidTr="0066171E">
        <w:tc>
          <w:tcPr>
            <w:tcW w:w="2179" w:type="dxa"/>
            <w:shd w:val="clear" w:color="auto" w:fill="auto"/>
          </w:tcPr>
          <w:p w14:paraId="6D211825" w14:textId="4D76EB92" w:rsidR="0066171E" w:rsidRPr="0066171E" w:rsidRDefault="0066171E" w:rsidP="0066171E">
            <w:pPr>
              <w:ind w:firstLine="0"/>
            </w:pPr>
            <w:r>
              <w:t>J. E. Johnson</w:t>
            </w:r>
          </w:p>
        </w:tc>
        <w:tc>
          <w:tcPr>
            <w:tcW w:w="2179" w:type="dxa"/>
            <w:shd w:val="clear" w:color="auto" w:fill="auto"/>
          </w:tcPr>
          <w:p w14:paraId="29A82586" w14:textId="663827F6" w:rsidR="0066171E" w:rsidRPr="0066171E" w:rsidRDefault="0066171E" w:rsidP="0066171E">
            <w:pPr>
              <w:ind w:firstLine="0"/>
            </w:pPr>
            <w:r>
              <w:t>J. L. Johnson</w:t>
            </w:r>
          </w:p>
        </w:tc>
        <w:tc>
          <w:tcPr>
            <w:tcW w:w="2180" w:type="dxa"/>
            <w:shd w:val="clear" w:color="auto" w:fill="auto"/>
          </w:tcPr>
          <w:p w14:paraId="32B456AE" w14:textId="1362061A" w:rsidR="0066171E" w:rsidRPr="0066171E" w:rsidRDefault="0066171E" w:rsidP="0066171E">
            <w:pPr>
              <w:ind w:firstLine="0"/>
            </w:pPr>
            <w:r>
              <w:t>Jones</w:t>
            </w:r>
          </w:p>
        </w:tc>
      </w:tr>
      <w:tr w:rsidR="0066171E" w:rsidRPr="0066171E" w14:paraId="16C1382D" w14:textId="77777777" w:rsidTr="0066171E">
        <w:tc>
          <w:tcPr>
            <w:tcW w:w="2179" w:type="dxa"/>
            <w:shd w:val="clear" w:color="auto" w:fill="auto"/>
          </w:tcPr>
          <w:p w14:paraId="58BEEE33" w14:textId="3290BEFB" w:rsidR="0066171E" w:rsidRPr="0066171E" w:rsidRDefault="0066171E" w:rsidP="0066171E">
            <w:pPr>
              <w:ind w:firstLine="0"/>
            </w:pPr>
            <w:r>
              <w:t>Jordan</w:t>
            </w:r>
          </w:p>
        </w:tc>
        <w:tc>
          <w:tcPr>
            <w:tcW w:w="2179" w:type="dxa"/>
            <w:shd w:val="clear" w:color="auto" w:fill="auto"/>
          </w:tcPr>
          <w:p w14:paraId="2FC50946" w14:textId="75FB6B1D" w:rsidR="0066171E" w:rsidRPr="0066171E" w:rsidRDefault="0066171E" w:rsidP="0066171E">
            <w:pPr>
              <w:ind w:firstLine="0"/>
            </w:pPr>
            <w:r>
              <w:t>Kilmartin</w:t>
            </w:r>
          </w:p>
        </w:tc>
        <w:tc>
          <w:tcPr>
            <w:tcW w:w="2180" w:type="dxa"/>
            <w:shd w:val="clear" w:color="auto" w:fill="auto"/>
          </w:tcPr>
          <w:p w14:paraId="350187BD" w14:textId="49491FC3" w:rsidR="0066171E" w:rsidRPr="0066171E" w:rsidRDefault="0066171E" w:rsidP="0066171E">
            <w:pPr>
              <w:ind w:firstLine="0"/>
            </w:pPr>
            <w:r>
              <w:t>King</w:t>
            </w:r>
          </w:p>
        </w:tc>
      </w:tr>
      <w:tr w:rsidR="0066171E" w:rsidRPr="0066171E" w14:paraId="5D0EB084" w14:textId="77777777" w:rsidTr="0066171E">
        <w:tc>
          <w:tcPr>
            <w:tcW w:w="2179" w:type="dxa"/>
            <w:shd w:val="clear" w:color="auto" w:fill="auto"/>
          </w:tcPr>
          <w:p w14:paraId="0D94DA03" w14:textId="155448CB" w:rsidR="0066171E" w:rsidRPr="0066171E" w:rsidRDefault="0066171E" w:rsidP="0066171E">
            <w:pPr>
              <w:ind w:firstLine="0"/>
            </w:pPr>
            <w:r>
              <w:t>Landing</w:t>
            </w:r>
          </w:p>
        </w:tc>
        <w:tc>
          <w:tcPr>
            <w:tcW w:w="2179" w:type="dxa"/>
            <w:shd w:val="clear" w:color="auto" w:fill="auto"/>
          </w:tcPr>
          <w:p w14:paraId="227C5964" w14:textId="5D795C20" w:rsidR="0066171E" w:rsidRPr="0066171E" w:rsidRDefault="0066171E" w:rsidP="0066171E">
            <w:pPr>
              <w:ind w:firstLine="0"/>
            </w:pPr>
            <w:r>
              <w:t>Lawson</w:t>
            </w:r>
          </w:p>
        </w:tc>
        <w:tc>
          <w:tcPr>
            <w:tcW w:w="2180" w:type="dxa"/>
            <w:shd w:val="clear" w:color="auto" w:fill="auto"/>
          </w:tcPr>
          <w:p w14:paraId="177E22EE" w14:textId="13D0234D" w:rsidR="0066171E" w:rsidRPr="0066171E" w:rsidRDefault="0066171E" w:rsidP="0066171E">
            <w:pPr>
              <w:ind w:firstLine="0"/>
            </w:pPr>
            <w:r>
              <w:t>Ligon</w:t>
            </w:r>
          </w:p>
        </w:tc>
      </w:tr>
      <w:tr w:rsidR="0066171E" w:rsidRPr="0066171E" w14:paraId="6B26C01A" w14:textId="77777777" w:rsidTr="0066171E">
        <w:tc>
          <w:tcPr>
            <w:tcW w:w="2179" w:type="dxa"/>
            <w:shd w:val="clear" w:color="auto" w:fill="auto"/>
          </w:tcPr>
          <w:p w14:paraId="1796B0AA" w14:textId="32E6F520" w:rsidR="0066171E" w:rsidRPr="0066171E" w:rsidRDefault="0066171E" w:rsidP="0066171E">
            <w:pPr>
              <w:ind w:firstLine="0"/>
            </w:pPr>
            <w:r>
              <w:t>Long</w:t>
            </w:r>
          </w:p>
        </w:tc>
        <w:tc>
          <w:tcPr>
            <w:tcW w:w="2179" w:type="dxa"/>
            <w:shd w:val="clear" w:color="auto" w:fill="auto"/>
          </w:tcPr>
          <w:p w14:paraId="0B043524" w14:textId="61569049" w:rsidR="0066171E" w:rsidRPr="0066171E" w:rsidRDefault="0066171E" w:rsidP="0066171E">
            <w:pPr>
              <w:ind w:firstLine="0"/>
            </w:pPr>
            <w:r>
              <w:t>Lowe</w:t>
            </w:r>
          </w:p>
        </w:tc>
        <w:tc>
          <w:tcPr>
            <w:tcW w:w="2180" w:type="dxa"/>
            <w:shd w:val="clear" w:color="auto" w:fill="auto"/>
          </w:tcPr>
          <w:p w14:paraId="3B774F37" w14:textId="50EA1B2F" w:rsidR="0066171E" w:rsidRPr="0066171E" w:rsidRDefault="0066171E" w:rsidP="0066171E">
            <w:pPr>
              <w:ind w:firstLine="0"/>
            </w:pPr>
            <w:r>
              <w:t>Luck</w:t>
            </w:r>
          </w:p>
        </w:tc>
      </w:tr>
      <w:tr w:rsidR="0066171E" w:rsidRPr="0066171E" w14:paraId="64487E6A" w14:textId="77777777" w:rsidTr="0066171E">
        <w:tc>
          <w:tcPr>
            <w:tcW w:w="2179" w:type="dxa"/>
            <w:shd w:val="clear" w:color="auto" w:fill="auto"/>
          </w:tcPr>
          <w:p w14:paraId="48A49E74" w14:textId="4021ABAC" w:rsidR="0066171E" w:rsidRPr="0066171E" w:rsidRDefault="0066171E" w:rsidP="0066171E">
            <w:pPr>
              <w:ind w:firstLine="0"/>
            </w:pPr>
            <w:r>
              <w:t>Martin</w:t>
            </w:r>
          </w:p>
        </w:tc>
        <w:tc>
          <w:tcPr>
            <w:tcW w:w="2179" w:type="dxa"/>
            <w:shd w:val="clear" w:color="auto" w:fill="auto"/>
          </w:tcPr>
          <w:p w14:paraId="6E5FAF77" w14:textId="66C3B7E7" w:rsidR="0066171E" w:rsidRPr="0066171E" w:rsidRDefault="0066171E" w:rsidP="0066171E">
            <w:pPr>
              <w:ind w:firstLine="0"/>
            </w:pPr>
            <w:r>
              <w:t>May</w:t>
            </w:r>
          </w:p>
        </w:tc>
        <w:tc>
          <w:tcPr>
            <w:tcW w:w="2180" w:type="dxa"/>
            <w:shd w:val="clear" w:color="auto" w:fill="auto"/>
          </w:tcPr>
          <w:p w14:paraId="67DB5493" w14:textId="7D7311A0" w:rsidR="0066171E" w:rsidRPr="0066171E" w:rsidRDefault="0066171E" w:rsidP="0066171E">
            <w:pPr>
              <w:ind w:firstLine="0"/>
            </w:pPr>
            <w:r>
              <w:t>McCravy</w:t>
            </w:r>
          </w:p>
        </w:tc>
      </w:tr>
      <w:tr w:rsidR="0066171E" w:rsidRPr="0066171E" w14:paraId="6A05944C" w14:textId="77777777" w:rsidTr="0066171E">
        <w:tc>
          <w:tcPr>
            <w:tcW w:w="2179" w:type="dxa"/>
            <w:shd w:val="clear" w:color="auto" w:fill="auto"/>
          </w:tcPr>
          <w:p w14:paraId="4C26A1BE" w14:textId="427818DE" w:rsidR="0066171E" w:rsidRPr="0066171E" w:rsidRDefault="0066171E" w:rsidP="0066171E">
            <w:pPr>
              <w:ind w:firstLine="0"/>
            </w:pPr>
            <w:r>
              <w:t>McDaniel</w:t>
            </w:r>
          </w:p>
        </w:tc>
        <w:tc>
          <w:tcPr>
            <w:tcW w:w="2179" w:type="dxa"/>
            <w:shd w:val="clear" w:color="auto" w:fill="auto"/>
          </w:tcPr>
          <w:p w14:paraId="0117CBD2" w14:textId="145ECC4D" w:rsidR="0066171E" w:rsidRPr="0066171E" w:rsidRDefault="0066171E" w:rsidP="0066171E">
            <w:pPr>
              <w:ind w:firstLine="0"/>
            </w:pPr>
            <w:r>
              <w:t>McGinnis</w:t>
            </w:r>
          </w:p>
        </w:tc>
        <w:tc>
          <w:tcPr>
            <w:tcW w:w="2180" w:type="dxa"/>
            <w:shd w:val="clear" w:color="auto" w:fill="auto"/>
          </w:tcPr>
          <w:p w14:paraId="08F2E9F2" w14:textId="13D05CAC" w:rsidR="0066171E" w:rsidRPr="0066171E" w:rsidRDefault="0066171E" w:rsidP="0066171E">
            <w:pPr>
              <w:ind w:firstLine="0"/>
            </w:pPr>
            <w:r>
              <w:t>Mitchell</w:t>
            </w:r>
          </w:p>
        </w:tc>
      </w:tr>
      <w:tr w:rsidR="0066171E" w:rsidRPr="0066171E" w14:paraId="46993EAB" w14:textId="77777777" w:rsidTr="0066171E">
        <w:tc>
          <w:tcPr>
            <w:tcW w:w="2179" w:type="dxa"/>
            <w:shd w:val="clear" w:color="auto" w:fill="auto"/>
          </w:tcPr>
          <w:p w14:paraId="73171377" w14:textId="3B7FFCE4" w:rsidR="0066171E" w:rsidRPr="0066171E" w:rsidRDefault="0066171E" w:rsidP="0066171E">
            <w:pPr>
              <w:ind w:firstLine="0"/>
            </w:pPr>
            <w:r>
              <w:t>Montgomery</w:t>
            </w:r>
          </w:p>
        </w:tc>
        <w:tc>
          <w:tcPr>
            <w:tcW w:w="2179" w:type="dxa"/>
            <w:shd w:val="clear" w:color="auto" w:fill="auto"/>
          </w:tcPr>
          <w:p w14:paraId="5752BB4F" w14:textId="38157877" w:rsidR="0066171E" w:rsidRPr="0066171E" w:rsidRDefault="0066171E" w:rsidP="0066171E">
            <w:pPr>
              <w:ind w:firstLine="0"/>
            </w:pPr>
            <w:r>
              <w:t>J. Moore</w:t>
            </w:r>
          </w:p>
        </w:tc>
        <w:tc>
          <w:tcPr>
            <w:tcW w:w="2180" w:type="dxa"/>
            <w:shd w:val="clear" w:color="auto" w:fill="auto"/>
          </w:tcPr>
          <w:p w14:paraId="1BE8A1F0" w14:textId="2ABB4B91" w:rsidR="0066171E" w:rsidRPr="0066171E" w:rsidRDefault="0066171E" w:rsidP="0066171E">
            <w:pPr>
              <w:ind w:firstLine="0"/>
            </w:pPr>
            <w:r>
              <w:t>T. Moore</w:t>
            </w:r>
          </w:p>
        </w:tc>
      </w:tr>
      <w:tr w:rsidR="0066171E" w:rsidRPr="0066171E" w14:paraId="0F756AA2" w14:textId="77777777" w:rsidTr="0066171E">
        <w:tc>
          <w:tcPr>
            <w:tcW w:w="2179" w:type="dxa"/>
            <w:shd w:val="clear" w:color="auto" w:fill="auto"/>
          </w:tcPr>
          <w:p w14:paraId="0005EEBB" w14:textId="6E4EC773" w:rsidR="0066171E" w:rsidRPr="0066171E" w:rsidRDefault="0066171E" w:rsidP="0066171E">
            <w:pPr>
              <w:ind w:firstLine="0"/>
            </w:pPr>
            <w:r>
              <w:t>Morgan</w:t>
            </w:r>
          </w:p>
        </w:tc>
        <w:tc>
          <w:tcPr>
            <w:tcW w:w="2179" w:type="dxa"/>
            <w:shd w:val="clear" w:color="auto" w:fill="auto"/>
          </w:tcPr>
          <w:p w14:paraId="7EA42FC8" w14:textId="5F467572" w:rsidR="0066171E" w:rsidRPr="0066171E" w:rsidRDefault="0066171E" w:rsidP="0066171E">
            <w:pPr>
              <w:ind w:firstLine="0"/>
            </w:pPr>
            <w:r>
              <w:t>Moss</w:t>
            </w:r>
          </w:p>
        </w:tc>
        <w:tc>
          <w:tcPr>
            <w:tcW w:w="2180" w:type="dxa"/>
            <w:shd w:val="clear" w:color="auto" w:fill="auto"/>
          </w:tcPr>
          <w:p w14:paraId="7BCA002B" w14:textId="2D147B32" w:rsidR="0066171E" w:rsidRPr="0066171E" w:rsidRDefault="0066171E" w:rsidP="0066171E">
            <w:pPr>
              <w:ind w:firstLine="0"/>
            </w:pPr>
            <w:r>
              <w:t>Murphy</w:t>
            </w:r>
          </w:p>
        </w:tc>
      </w:tr>
      <w:tr w:rsidR="0066171E" w:rsidRPr="0066171E" w14:paraId="72DDADBC" w14:textId="77777777" w:rsidTr="0066171E">
        <w:tc>
          <w:tcPr>
            <w:tcW w:w="2179" w:type="dxa"/>
            <w:shd w:val="clear" w:color="auto" w:fill="auto"/>
          </w:tcPr>
          <w:p w14:paraId="268889D1" w14:textId="05C6EC68" w:rsidR="0066171E" w:rsidRPr="0066171E" w:rsidRDefault="0066171E" w:rsidP="0066171E">
            <w:pPr>
              <w:ind w:firstLine="0"/>
            </w:pPr>
            <w:r>
              <w:t>Neese</w:t>
            </w:r>
          </w:p>
        </w:tc>
        <w:tc>
          <w:tcPr>
            <w:tcW w:w="2179" w:type="dxa"/>
            <w:shd w:val="clear" w:color="auto" w:fill="auto"/>
          </w:tcPr>
          <w:p w14:paraId="5F1BDCE8" w14:textId="3B6810F2" w:rsidR="0066171E" w:rsidRPr="0066171E" w:rsidRDefault="0066171E" w:rsidP="0066171E">
            <w:pPr>
              <w:ind w:firstLine="0"/>
            </w:pPr>
            <w:r>
              <w:t>W. Newton</w:t>
            </w:r>
          </w:p>
        </w:tc>
        <w:tc>
          <w:tcPr>
            <w:tcW w:w="2180" w:type="dxa"/>
            <w:shd w:val="clear" w:color="auto" w:fill="auto"/>
          </w:tcPr>
          <w:p w14:paraId="4AF6A325" w14:textId="225EF27A" w:rsidR="0066171E" w:rsidRPr="0066171E" w:rsidRDefault="0066171E" w:rsidP="0066171E">
            <w:pPr>
              <w:ind w:firstLine="0"/>
            </w:pPr>
            <w:r>
              <w:t>Oremus</w:t>
            </w:r>
          </w:p>
        </w:tc>
      </w:tr>
      <w:tr w:rsidR="0066171E" w:rsidRPr="0066171E" w14:paraId="74CC4C58" w14:textId="77777777" w:rsidTr="0066171E">
        <w:tc>
          <w:tcPr>
            <w:tcW w:w="2179" w:type="dxa"/>
            <w:shd w:val="clear" w:color="auto" w:fill="auto"/>
          </w:tcPr>
          <w:p w14:paraId="3D5F09B2" w14:textId="2F88EEA4" w:rsidR="0066171E" w:rsidRPr="0066171E" w:rsidRDefault="0066171E" w:rsidP="0066171E">
            <w:pPr>
              <w:ind w:firstLine="0"/>
            </w:pPr>
            <w:r>
              <w:t>Pace</w:t>
            </w:r>
          </w:p>
        </w:tc>
        <w:tc>
          <w:tcPr>
            <w:tcW w:w="2179" w:type="dxa"/>
            <w:shd w:val="clear" w:color="auto" w:fill="auto"/>
          </w:tcPr>
          <w:p w14:paraId="0203CA02" w14:textId="3337C586" w:rsidR="0066171E" w:rsidRPr="0066171E" w:rsidRDefault="0066171E" w:rsidP="0066171E">
            <w:pPr>
              <w:ind w:firstLine="0"/>
            </w:pPr>
            <w:r>
              <w:t>Pedalino</w:t>
            </w:r>
          </w:p>
        </w:tc>
        <w:tc>
          <w:tcPr>
            <w:tcW w:w="2180" w:type="dxa"/>
            <w:shd w:val="clear" w:color="auto" w:fill="auto"/>
          </w:tcPr>
          <w:p w14:paraId="6669681F" w14:textId="7DA16524" w:rsidR="0066171E" w:rsidRPr="0066171E" w:rsidRDefault="0066171E" w:rsidP="0066171E">
            <w:pPr>
              <w:ind w:firstLine="0"/>
            </w:pPr>
            <w:r>
              <w:t>Pope</w:t>
            </w:r>
          </w:p>
        </w:tc>
      </w:tr>
      <w:tr w:rsidR="0066171E" w:rsidRPr="0066171E" w14:paraId="3EBB4CE5" w14:textId="77777777" w:rsidTr="0066171E">
        <w:tc>
          <w:tcPr>
            <w:tcW w:w="2179" w:type="dxa"/>
            <w:shd w:val="clear" w:color="auto" w:fill="auto"/>
          </w:tcPr>
          <w:p w14:paraId="5C99D011" w14:textId="33B21083" w:rsidR="0066171E" w:rsidRPr="0066171E" w:rsidRDefault="0066171E" w:rsidP="0066171E">
            <w:pPr>
              <w:ind w:firstLine="0"/>
            </w:pPr>
            <w:r>
              <w:t>Reese</w:t>
            </w:r>
          </w:p>
        </w:tc>
        <w:tc>
          <w:tcPr>
            <w:tcW w:w="2179" w:type="dxa"/>
            <w:shd w:val="clear" w:color="auto" w:fill="auto"/>
          </w:tcPr>
          <w:p w14:paraId="13CFFF02" w14:textId="513043EF" w:rsidR="0066171E" w:rsidRPr="0066171E" w:rsidRDefault="0066171E" w:rsidP="0066171E">
            <w:pPr>
              <w:ind w:firstLine="0"/>
            </w:pPr>
            <w:r>
              <w:t>Rivers</w:t>
            </w:r>
          </w:p>
        </w:tc>
        <w:tc>
          <w:tcPr>
            <w:tcW w:w="2180" w:type="dxa"/>
            <w:shd w:val="clear" w:color="auto" w:fill="auto"/>
          </w:tcPr>
          <w:p w14:paraId="2D76B99B" w14:textId="43AB1991" w:rsidR="0066171E" w:rsidRPr="0066171E" w:rsidRDefault="0066171E" w:rsidP="0066171E">
            <w:pPr>
              <w:ind w:firstLine="0"/>
            </w:pPr>
            <w:r>
              <w:t>Robbins</w:t>
            </w:r>
          </w:p>
        </w:tc>
      </w:tr>
      <w:tr w:rsidR="0066171E" w:rsidRPr="0066171E" w14:paraId="44D3612C" w14:textId="77777777" w:rsidTr="0066171E">
        <w:tc>
          <w:tcPr>
            <w:tcW w:w="2179" w:type="dxa"/>
            <w:shd w:val="clear" w:color="auto" w:fill="auto"/>
          </w:tcPr>
          <w:p w14:paraId="3281C203" w14:textId="16009F2D" w:rsidR="0066171E" w:rsidRPr="0066171E" w:rsidRDefault="0066171E" w:rsidP="0066171E">
            <w:pPr>
              <w:ind w:firstLine="0"/>
            </w:pPr>
            <w:r>
              <w:lastRenderedPageBreak/>
              <w:t>Rose</w:t>
            </w:r>
          </w:p>
        </w:tc>
        <w:tc>
          <w:tcPr>
            <w:tcW w:w="2179" w:type="dxa"/>
            <w:shd w:val="clear" w:color="auto" w:fill="auto"/>
          </w:tcPr>
          <w:p w14:paraId="36FCB83E" w14:textId="30E75079" w:rsidR="0066171E" w:rsidRPr="0066171E" w:rsidRDefault="0066171E" w:rsidP="0066171E">
            <w:pPr>
              <w:ind w:firstLine="0"/>
            </w:pPr>
            <w:r>
              <w:t>Rutherford</w:t>
            </w:r>
          </w:p>
        </w:tc>
        <w:tc>
          <w:tcPr>
            <w:tcW w:w="2180" w:type="dxa"/>
            <w:shd w:val="clear" w:color="auto" w:fill="auto"/>
          </w:tcPr>
          <w:p w14:paraId="1835037C" w14:textId="3507049B" w:rsidR="0066171E" w:rsidRPr="0066171E" w:rsidRDefault="0066171E" w:rsidP="0066171E">
            <w:pPr>
              <w:ind w:firstLine="0"/>
            </w:pPr>
            <w:r>
              <w:t>Sanders</w:t>
            </w:r>
          </w:p>
        </w:tc>
      </w:tr>
      <w:tr w:rsidR="0066171E" w:rsidRPr="0066171E" w14:paraId="31E99716" w14:textId="77777777" w:rsidTr="0066171E">
        <w:tc>
          <w:tcPr>
            <w:tcW w:w="2179" w:type="dxa"/>
            <w:shd w:val="clear" w:color="auto" w:fill="auto"/>
          </w:tcPr>
          <w:p w14:paraId="7C43A681" w14:textId="69486F32" w:rsidR="0066171E" w:rsidRPr="0066171E" w:rsidRDefault="0066171E" w:rsidP="0066171E">
            <w:pPr>
              <w:ind w:firstLine="0"/>
            </w:pPr>
            <w:r>
              <w:t>Schuessler</w:t>
            </w:r>
          </w:p>
        </w:tc>
        <w:tc>
          <w:tcPr>
            <w:tcW w:w="2179" w:type="dxa"/>
            <w:shd w:val="clear" w:color="auto" w:fill="auto"/>
          </w:tcPr>
          <w:p w14:paraId="4A5794AE" w14:textId="1ADEB68B" w:rsidR="0066171E" w:rsidRPr="0066171E" w:rsidRDefault="0066171E" w:rsidP="0066171E">
            <w:pPr>
              <w:ind w:firstLine="0"/>
            </w:pPr>
            <w:r>
              <w:t>Sessions</w:t>
            </w:r>
          </w:p>
        </w:tc>
        <w:tc>
          <w:tcPr>
            <w:tcW w:w="2180" w:type="dxa"/>
            <w:shd w:val="clear" w:color="auto" w:fill="auto"/>
          </w:tcPr>
          <w:p w14:paraId="1CEFADC1" w14:textId="6D0DC31E" w:rsidR="0066171E" w:rsidRPr="0066171E" w:rsidRDefault="0066171E" w:rsidP="0066171E">
            <w:pPr>
              <w:ind w:firstLine="0"/>
            </w:pPr>
            <w:r>
              <w:t>M. M. Smith</w:t>
            </w:r>
          </w:p>
        </w:tc>
      </w:tr>
      <w:tr w:rsidR="0066171E" w:rsidRPr="0066171E" w14:paraId="5F8AEA28" w14:textId="77777777" w:rsidTr="0066171E">
        <w:tc>
          <w:tcPr>
            <w:tcW w:w="2179" w:type="dxa"/>
            <w:shd w:val="clear" w:color="auto" w:fill="auto"/>
          </w:tcPr>
          <w:p w14:paraId="6955F5E4" w14:textId="440340D2" w:rsidR="0066171E" w:rsidRPr="0066171E" w:rsidRDefault="0066171E" w:rsidP="0066171E">
            <w:pPr>
              <w:ind w:firstLine="0"/>
            </w:pPr>
            <w:r>
              <w:t>Spann-Wilder</w:t>
            </w:r>
          </w:p>
        </w:tc>
        <w:tc>
          <w:tcPr>
            <w:tcW w:w="2179" w:type="dxa"/>
            <w:shd w:val="clear" w:color="auto" w:fill="auto"/>
          </w:tcPr>
          <w:p w14:paraId="21C70FEF" w14:textId="4BDA99EC" w:rsidR="0066171E" w:rsidRPr="0066171E" w:rsidRDefault="0066171E" w:rsidP="0066171E">
            <w:pPr>
              <w:ind w:firstLine="0"/>
            </w:pPr>
            <w:r>
              <w:t>Stavrinakis</w:t>
            </w:r>
          </w:p>
        </w:tc>
        <w:tc>
          <w:tcPr>
            <w:tcW w:w="2180" w:type="dxa"/>
            <w:shd w:val="clear" w:color="auto" w:fill="auto"/>
          </w:tcPr>
          <w:p w14:paraId="6CBB1113" w14:textId="1C4FC036" w:rsidR="0066171E" w:rsidRPr="0066171E" w:rsidRDefault="0066171E" w:rsidP="0066171E">
            <w:pPr>
              <w:ind w:firstLine="0"/>
            </w:pPr>
            <w:r>
              <w:t>Taylor</w:t>
            </w:r>
          </w:p>
        </w:tc>
      </w:tr>
      <w:tr w:rsidR="0066171E" w:rsidRPr="0066171E" w14:paraId="476DBB41" w14:textId="77777777" w:rsidTr="0066171E">
        <w:tc>
          <w:tcPr>
            <w:tcW w:w="2179" w:type="dxa"/>
            <w:shd w:val="clear" w:color="auto" w:fill="auto"/>
          </w:tcPr>
          <w:p w14:paraId="6F45DBDE" w14:textId="3A8DAA6A" w:rsidR="0066171E" w:rsidRPr="0066171E" w:rsidRDefault="0066171E" w:rsidP="0066171E">
            <w:pPr>
              <w:ind w:firstLine="0"/>
            </w:pPr>
            <w:r>
              <w:t>Teeple</w:t>
            </w:r>
          </w:p>
        </w:tc>
        <w:tc>
          <w:tcPr>
            <w:tcW w:w="2179" w:type="dxa"/>
            <w:shd w:val="clear" w:color="auto" w:fill="auto"/>
          </w:tcPr>
          <w:p w14:paraId="6610BD98" w14:textId="67CF7355" w:rsidR="0066171E" w:rsidRPr="0066171E" w:rsidRDefault="0066171E" w:rsidP="0066171E">
            <w:pPr>
              <w:ind w:firstLine="0"/>
            </w:pPr>
            <w:r>
              <w:t>Terribile</w:t>
            </w:r>
          </w:p>
        </w:tc>
        <w:tc>
          <w:tcPr>
            <w:tcW w:w="2180" w:type="dxa"/>
            <w:shd w:val="clear" w:color="auto" w:fill="auto"/>
          </w:tcPr>
          <w:p w14:paraId="2B466A6E" w14:textId="1C886104" w:rsidR="0066171E" w:rsidRPr="0066171E" w:rsidRDefault="0066171E" w:rsidP="0066171E">
            <w:pPr>
              <w:ind w:firstLine="0"/>
            </w:pPr>
            <w:r>
              <w:t>Vaughan</w:t>
            </w:r>
          </w:p>
        </w:tc>
      </w:tr>
      <w:tr w:rsidR="0066171E" w:rsidRPr="0066171E" w14:paraId="5D947079" w14:textId="77777777" w:rsidTr="0066171E">
        <w:tc>
          <w:tcPr>
            <w:tcW w:w="2179" w:type="dxa"/>
            <w:shd w:val="clear" w:color="auto" w:fill="auto"/>
          </w:tcPr>
          <w:p w14:paraId="57B5766B" w14:textId="36FEA7D3" w:rsidR="0066171E" w:rsidRPr="0066171E" w:rsidRDefault="0066171E" w:rsidP="0066171E">
            <w:pPr>
              <w:ind w:firstLine="0"/>
            </w:pPr>
            <w:r>
              <w:t>Weeks</w:t>
            </w:r>
          </w:p>
        </w:tc>
        <w:tc>
          <w:tcPr>
            <w:tcW w:w="2179" w:type="dxa"/>
            <w:shd w:val="clear" w:color="auto" w:fill="auto"/>
          </w:tcPr>
          <w:p w14:paraId="678CBD7C" w14:textId="62792D88" w:rsidR="0066171E" w:rsidRPr="0066171E" w:rsidRDefault="0066171E" w:rsidP="0066171E">
            <w:pPr>
              <w:ind w:firstLine="0"/>
            </w:pPr>
            <w:r>
              <w:t>Wetmore</w:t>
            </w:r>
          </w:p>
        </w:tc>
        <w:tc>
          <w:tcPr>
            <w:tcW w:w="2180" w:type="dxa"/>
            <w:shd w:val="clear" w:color="auto" w:fill="auto"/>
          </w:tcPr>
          <w:p w14:paraId="1D4E3D5A" w14:textId="5DD4991D" w:rsidR="0066171E" w:rsidRPr="0066171E" w:rsidRDefault="0066171E" w:rsidP="0066171E">
            <w:pPr>
              <w:ind w:firstLine="0"/>
            </w:pPr>
            <w:r>
              <w:t>White</w:t>
            </w:r>
          </w:p>
        </w:tc>
      </w:tr>
      <w:tr w:rsidR="0066171E" w:rsidRPr="0066171E" w14:paraId="1F377361" w14:textId="77777777" w:rsidTr="0066171E">
        <w:tc>
          <w:tcPr>
            <w:tcW w:w="2179" w:type="dxa"/>
            <w:shd w:val="clear" w:color="auto" w:fill="auto"/>
          </w:tcPr>
          <w:p w14:paraId="22ABB670" w14:textId="4002DE27" w:rsidR="0066171E" w:rsidRPr="0066171E" w:rsidRDefault="0066171E" w:rsidP="0066171E">
            <w:pPr>
              <w:keepNext/>
              <w:ind w:firstLine="0"/>
            </w:pPr>
            <w:r>
              <w:t>Whitmire</w:t>
            </w:r>
          </w:p>
        </w:tc>
        <w:tc>
          <w:tcPr>
            <w:tcW w:w="2179" w:type="dxa"/>
            <w:shd w:val="clear" w:color="auto" w:fill="auto"/>
          </w:tcPr>
          <w:p w14:paraId="3082B06B" w14:textId="4911583B" w:rsidR="0066171E" w:rsidRPr="0066171E" w:rsidRDefault="0066171E" w:rsidP="0066171E">
            <w:pPr>
              <w:keepNext/>
              <w:ind w:firstLine="0"/>
            </w:pPr>
            <w:r>
              <w:t>Wickensimer</w:t>
            </w:r>
          </w:p>
        </w:tc>
        <w:tc>
          <w:tcPr>
            <w:tcW w:w="2180" w:type="dxa"/>
            <w:shd w:val="clear" w:color="auto" w:fill="auto"/>
          </w:tcPr>
          <w:p w14:paraId="20B6C886" w14:textId="3972B603" w:rsidR="0066171E" w:rsidRPr="0066171E" w:rsidRDefault="0066171E" w:rsidP="0066171E">
            <w:pPr>
              <w:keepNext/>
              <w:ind w:firstLine="0"/>
            </w:pPr>
            <w:r>
              <w:t>Williams</w:t>
            </w:r>
          </w:p>
        </w:tc>
      </w:tr>
      <w:tr w:rsidR="0066171E" w:rsidRPr="0066171E" w14:paraId="60BB2438" w14:textId="77777777" w:rsidTr="0066171E">
        <w:tc>
          <w:tcPr>
            <w:tcW w:w="2179" w:type="dxa"/>
            <w:shd w:val="clear" w:color="auto" w:fill="auto"/>
          </w:tcPr>
          <w:p w14:paraId="2D521AA5" w14:textId="00BD5E1F" w:rsidR="0066171E" w:rsidRPr="0066171E" w:rsidRDefault="0066171E" w:rsidP="0066171E">
            <w:pPr>
              <w:keepNext/>
              <w:ind w:firstLine="0"/>
            </w:pPr>
            <w:r>
              <w:t>Willis</w:t>
            </w:r>
          </w:p>
        </w:tc>
        <w:tc>
          <w:tcPr>
            <w:tcW w:w="2179" w:type="dxa"/>
            <w:shd w:val="clear" w:color="auto" w:fill="auto"/>
          </w:tcPr>
          <w:p w14:paraId="41D4ED94" w14:textId="7BD0743F" w:rsidR="0066171E" w:rsidRPr="0066171E" w:rsidRDefault="0066171E" w:rsidP="0066171E">
            <w:pPr>
              <w:keepNext/>
              <w:ind w:firstLine="0"/>
            </w:pPr>
            <w:r>
              <w:t>Wooten</w:t>
            </w:r>
          </w:p>
        </w:tc>
        <w:tc>
          <w:tcPr>
            <w:tcW w:w="2180" w:type="dxa"/>
            <w:shd w:val="clear" w:color="auto" w:fill="auto"/>
          </w:tcPr>
          <w:p w14:paraId="20AB251A" w14:textId="07087C71" w:rsidR="0066171E" w:rsidRPr="0066171E" w:rsidRDefault="0066171E" w:rsidP="0066171E">
            <w:pPr>
              <w:keepNext/>
              <w:ind w:firstLine="0"/>
            </w:pPr>
            <w:r>
              <w:t>Yow</w:t>
            </w:r>
          </w:p>
        </w:tc>
      </w:tr>
    </w:tbl>
    <w:p w14:paraId="2A092CFD" w14:textId="77777777" w:rsidR="0066171E" w:rsidRDefault="0066171E" w:rsidP="0066171E"/>
    <w:p w14:paraId="3026943D" w14:textId="3D0FBDA7" w:rsidR="0066171E" w:rsidRDefault="0066171E" w:rsidP="0066171E">
      <w:pPr>
        <w:jc w:val="center"/>
        <w:rPr>
          <w:b/>
        </w:rPr>
      </w:pPr>
      <w:r w:rsidRPr="0066171E">
        <w:rPr>
          <w:b/>
        </w:rPr>
        <w:t>Total--111</w:t>
      </w:r>
    </w:p>
    <w:p w14:paraId="284F45B0" w14:textId="77777777" w:rsidR="0066171E" w:rsidRDefault="0066171E" w:rsidP="0066171E">
      <w:pPr>
        <w:jc w:val="center"/>
        <w:rPr>
          <w:b/>
        </w:rPr>
      </w:pPr>
    </w:p>
    <w:p w14:paraId="22B5FE0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B8F5B3" w14:textId="77777777" w:rsidTr="0066171E">
        <w:tc>
          <w:tcPr>
            <w:tcW w:w="2179" w:type="dxa"/>
            <w:shd w:val="clear" w:color="auto" w:fill="auto"/>
          </w:tcPr>
          <w:p w14:paraId="52018E5E" w14:textId="08E22EF2" w:rsidR="0066171E" w:rsidRPr="0066171E" w:rsidRDefault="0066171E" w:rsidP="0066171E">
            <w:pPr>
              <w:keepNext/>
              <w:ind w:firstLine="0"/>
            </w:pPr>
            <w:r>
              <w:t>Magnuson</w:t>
            </w:r>
          </w:p>
        </w:tc>
        <w:tc>
          <w:tcPr>
            <w:tcW w:w="2179" w:type="dxa"/>
            <w:shd w:val="clear" w:color="auto" w:fill="auto"/>
          </w:tcPr>
          <w:p w14:paraId="20BF9234" w14:textId="77777777" w:rsidR="0066171E" w:rsidRPr="0066171E" w:rsidRDefault="0066171E" w:rsidP="0066171E">
            <w:pPr>
              <w:keepNext/>
              <w:ind w:firstLine="0"/>
            </w:pPr>
          </w:p>
        </w:tc>
        <w:tc>
          <w:tcPr>
            <w:tcW w:w="2180" w:type="dxa"/>
            <w:shd w:val="clear" w:color="auto" w:fill="auto"/>
          </w:tcPr>
          <w:p w14:paraId="70589780" w14:textId="77777777" w:rsidR="0066171E" w:rsidRPr="0066171E" w:rsidRDefault="0066171E" w:rsidP="0066171E">
            <w:pPr>
              <w:keepNext/>
              <w:ind w:firstLine="0"/>
            </w:pPr>
          </w:p>
        </w:tc>
      </w:tr>
    </w:tbl>
    <w:p w14:paraId="07219241" w14:textId="77777777" w:rsidR="0066171E" w:rsidRDefault="0066171E" w:rsidP="0066171E"/>
    <w:p w14:paraId="0C8EFE91" w14:textId="77777777" w:rsidR="0066171E" w:rsidRDefault="0066171E" w:rsidP="0066171E">
      <w:pPr>
        <w:jc w:val="center"/>
        <w:rPr>
          <w:b/>
        </w:rPr>
      </w:pPr>
      <w:r w:rsidRPr="0066171E">
        <w:rPr>
          <w:b/>
        </w:rPr>
        <w:t>Total--1</w:t>
      </w:r>
    </w:p>
    <w:p w14:paraId="0642E994" w14:textId="64C8BF8A" w:rsidR="0066171E" w:rsidRDefault="0066171E" w:rsidP="0066171E">
      <w:pPr>
        <w:jc w:val="center"/>
        <w:rPr>
          <w:b/>
        </w:rPr>
      </w:pPr>
    </w:p>
    <w:p w14:paraId="13A932B1" w14:textId="77777777" w:rsidR="0066171E" w:rsidRDefault="0066171E" w:rsidP="0066171E">
      <w:r>
        <w:t xml:space="preserve">Section 40 was adopted. </w:t>
      </w:r>
    </w:p>
    <w:p w14:paraId="0D819636" w14:textId="77777777" w:rsidR="0066171E" w:rsidRDefault="0066171E" w:rsidP="0066171E"/>
    <w:p w14:paraId="39E39362" w14:textId="6A99EEF1" w:rsidR="0066171E" w:rsidRDefault="0066171E" w:rsidP="0066171E">
      <w:pPr>
        <w:keepNext/>
        <w:jc w:val="center"/>
        <w:rPr>
          <w:b/>
        </w:rPr>
      </w:pPr>
      <w:r w:rsidRPr="0066171E">
        <w:rPr>
          <w:b/>
        </w:rPr>
        <w:t>SECTION 41</w:t>
      </w:r>
    </w:p>
    <w:p w14:paraId="71CE3E92" w14:textId="77777777" w:rsidR="0066171E" w:rsidRDefault="0066171E" w:rsidP="0066171E">
      <w:r>
        <w:t xml:space="preserve">The yeas and nays were taken resulting as follows: </w:t>
      </w:r>
    </w:p>
    <w:p w14:paraId="2B047CC9" w14:textId="014D5058" w:rsidR="0066171E" w:rsidRDefault="0066171E" w:rsidP="0066171E">
      <w:pPr>
        <w:jc w:val="center"/>
      </w:pPr>
      <w:r>
        <w:t xml:space="preserve"> </w:t>
      </w:r>
      <w:bookmarkStart w:id="36" w:name="vote_start99"/>
      <w:bookmarkEnd w:id="36"/>
      <w:r>
        <w:t>Yeas 112; Nays 0</w:t>
      </w:r>
    </w:p>
    <w:p w14:paraId="174E3352" w14:textId="77777777" w:rsidR="0066171E" w:rsidRDefault="0066171E" w:rsidP="0066171E">
      <w:pPr>
        <w:jc w:val="center"/>
      </w:pPr>
    </w:p>
    <w:p w14:paraId="529F818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A1C64EC" w14:textId="77777777" w:rsidTr="0066171E">
        <w:tc>
          <w:tcPr>
            <w:tcW w:w="2179" w:type="dxa"/>
            <w:shd w:val="clear" w:color="auto" w:fill="auto"/>
          </w:tcPr>
          <w:p w14:paraId="6FA6570F" w14:textId="63195813" w:rsidR="0066171E" w:rsidRPr="0066171E" w:rsidRDefault="0066171E" w:rsidP="0066171E">
            <w:pPr>
              <w:keepNext/>
              <w:ind w:firstLine="0"/>
            </w:pPr>
            <w:r>
              <w:t>Alexander</w:t>
            </w:r>
          </w:p>
        </w:tc>
        <w:tc>
          <w:tcPr>
            <w:tcW w:w="2179" w:type="dxa"/>
            <w:shd w:val="clear" w:color="auto" w:fill="auto"/>
          </w:tcPr>
          <w:p w14:paraId="5B66CA2A" w14:textId="5E54BAC7" w:rsidR="0066171E" w:rsidRPr="0066171E" w:rsidRDefault="0066171E" w:rsidP="0066171E">
            <w:pPr>
              <w:keepNext/>
              <w:ind w:firstLine="0"/>
            </w:pPr>
            <w:r>
              <w:t>Anderson</w:t>
            </w:r>
          </w:p>
        </w:tc>
        <w:tc>
          <w:tcPr>
            <w:tcW w:w="2180" w:type="dxa"/>
            <w:shd w:val="clear" w:color="auto" w:fill="auto"/>
          </w:tcPr>
          <w:p w14:paraId="1166A6DF" w14:textId="738E3C7B" w:rsidR="0066171E" w:rsidRPr="0066171E" w:rsidRDefault="0066171E" w:rsidP="0066171E">
            <w:pPr>
              <w:keepNext/>
              <w:ind w:firstLine="0"/>
            </w:pPr>
            <w:r>
              <w:t>Atkinson</w:t>
            </w:r>
          </w:p>
        </w:tc>
      </w:tr>
      <w:tr w:rsidR="0066171E" w:rsidRPr="0066171E" w14:paraId="59DA337B" w14:textId="77777777" w:rsidTr="0066171E">
        <w:tc>
          <w:tcPr>
            <w:tcW w:w="2179" w:type="dxa"/>
            <w:shd w:val="clear" w:color="auto" w:fill="auto"/>
          </w:tcPr>
          <w:p w14:paraId="1E587625" w14:textId="32B332DF" w:rsidR="0066171E" w:rsidRPr="0066171E" w:rsidRDefault="0066171E" w:rsidP="0066171E">
            <w:pPr>
              <w:ind w:firstLine="0"/>
            </w:pPr>
            <w:r>
              <w:t>Bailey</w:t>
            </w:r>
          </w:p>
        </w:tc>
        <w:tc>
          <w:tcPr>
            <w:tcW w:w="2179" w:type="dxa"/>
            <w:shd w:val="clear" w:color="auto" w:fill="auto"/>
          </w:tcPr>
          <w:p w14:paraId="42B93D10" w14:textId="1FB355FA" w:rsidR="0066171E" w:rsidRPr="0066171E" w:rsidRDefault="0066171E" w:rsidP="0066171E">
            <w:pPr>
              <w:ind w:firstLine="0"/>
            </w:pPr>
            <w:r>
              <w:t>Ballentine</w:t>
            </w:r>
          </w:p>
        </w:tc>
        <w:tc>
          <w:tcPr>
            <w:tcW w:w="2180" w:type="dxa"/>
            <w:shd w:val="clear" w:color="auto" w:fill="auto"/>
          </w:tcPr>
          <w:p w14:paraId="57685D90" w14:textId="3DF61DCE" w:rsidR="0066171E" w:rsidRPr="0066171E" w:rsidRDefault="0066171E" w:rsidP="0066171E">
            <w:pPr>
              <w:ind w:firstLine="0"/>
            </w:pPr>
            <w:r>
              <w:t>Bamberg</w:t>
            </w:r>
          </w:p>
        </w:tc>
      </w:tr>
      <w:tr w:rsidR="0066171E" w:rsidRPr="0066171E" w14:paraId="2342CD75" w14:textId="77777777" w:rsidTr="0066171E">
        <w:tc>
          <w:tcPr>
            <w:tcW w:w="2179" w:type="dxa"/>
            <w:shd w:val="clear" w:color="auto" w:fill="auto"/>
          </w:tcPr>
          <w:p w14:paraId="22F5CB2E" w14:textId="25E23457" w:rsidR="0066171E" w:rsidRPr="0066171E" w:rsidRDefault="0066171E" w:rsidP="0066171E">
            <w:pPr>
              <w:ind w:firstLine="0"/>
            </w:pPr>
            <w:r>
              <w:t>Bannister</w:t>
            </w:r>
          </w:p>
        </w:tc>
        <w:tc>
          <w:tcPr>
            <w:tcW w:w="2179" w:type="dxa"/>
            <w:shd w:val="clear" w:color="auto" w:fill="auto"/>
          </w:tcPr>
          <w:p w14:paraId="4A8060DA" w14:textId="71FEB289" w:rsidR="0066171E" w:rsidRPr="0066171E" w:rsidRDefault="0066171E" w:rsidP="0066171E">
            <w:pPr>
              <w:ind w:firstLine="0"/>
            </w:pPr>
            <w:r>
              <w:t>Bauer</w:t>
            </w:r>
          </w:p>
        </w:tc>
        <w:tc>
          <w:tcPr>
            <w:tcW w:w="2180" w:type="dxa"/>
            <w:shd w:val="clear" w:color="auto" w:fill="auto"/>
          </w:tcPr>
          <w:p w14:paraId="3A106D6D" w14:textId="5314362B" w:rsidR="0066171E" w:rsidRPr="0066171E" w:rsidRDefault="0066171E" w:rsidP="0066171E">
            <w:pPr>
              <w:ind w:firstLine="0"/>
            </w:pPr>
            <w:r>
              <w:t>Beach</w:t>
            </w:r>
          </w:p>
        </w:tc>
      </w:tr>
      <w:tr w:rsidR="0066171E" w:rsidRPr="0066171E" w14:paraId="4A975FEF" w14:textId="77777777" w:rsidTr="0066171E">
        <w:tc>
          <w:tcPr>
            <w:tcW w:w="2179" w:type="dxa"/>
            <w:shd w:val="clear" w:color="auto" w:fill="auto"/>
          </w:tcPr>
          <w:p w14:paraId="54D0D9B2" w14:textId="496EE7F6" w:rsidR="0066171E" w:rsidRPr="0066171E" w:rsidRDefault="0066171E" w:rsidP="0066171E">
            <w:pPr>
              <w:ind w:firstLine="0"/>
            </w:pPr>
            <w:r>
              <w:t>Bernstein</w:t>
            </w:r>
          </w:p>
        </w:tc>
        <w:tc>
          <w:tcPr>
            <w:tcW w:w="2179" w:type="dxa"/>
            <w:shd w:val="clear" w:color="auto" w:fill="auto"/>
          </w:tcPr>
          <w:p w14:paraId="6B3C537C" w14:textId="3EC5A820" w:rsidR="0066171E" w:rsidRPr="0066171E" w:rsidRDefault="0066171E" w:rsidP="0066171E">
            <w:pPr>
              <w:ind w:firstLine="0"/>
            </w:pPr>
            <w:r>
              <w:t>Bowers</w:t>
            </w:r>
          </w:p>
        </w:tc>
        <w:tc>
          <w:tcPr>
            <w:tcW w:w="2180" w:type="dxa"/>
            <w:shd w:val="clear" w:color="auto" w:fill="auto"/>
          </w:tcPr>
          <w:p w14:paraId="045BA361" w14:textId="3FCFB2B6" w:rsidR="0066171E" w:rsidRPr="0066171E" w:rsidRDefault="0066171E" w:rsidP="0066171E">
            <w:pPr>
              <w:ind w:firstLine="0"/>
            </w:pPr>
            <w:r>
              <w:t>Bradley</w:t>
            </w:r>
          </w:p>
        </w:tc>
      </w:tr>
      <w:tr w:rsidR="0066171E" w:rsidRPr="0066171E" w14:paraId="1A0A4EB0" w14:textId="77777777" w:rsidTr="0066171E">
        <w:tc>
          <w:tcPr>
            <w:tcW w:w="2179" w:type="dxa"/>
            <w:shd w:val="clear" w:color="auto" w:fill="auto"/>
          </w:tcPr>
          <w:p w14:paraId="2C48274C" w14:textId="1E07B6DA" w:rsidR="0066171E" w:rsidRPr="0066171E" w:rsidRDefault="0066171E" w:rsidP="0066171E">
            <w:pPr>
              <w:ind w:firstLine="0"/>
            </w:pPr>
            <w:r>
              <w:t>Brewer</w:t>
            </w:r>
          </w:p>
        </w:tc>
        <w:tc>
          <w:tcPr>
            <w:tcW w:w="2179" w:type="dxa"/>
            <w:shd w:val="clear" w:color="auto" w:fill="auto"/>
          </w:tcPr>
          <w:p w14:paraId="67184F6C" w14:textId="28FE8EA8" w:rsidR="0066171E" w:rsidRPr="0066171E" w:rsidRDefault="0066171E" w:rsidP="0066171E">
            <w:pPr>
              <w:ind w:firstLine="0"/>
            </w:pPr>
            <w:r>
              <w:t>Brittain</w:t>
            </w:r>
          </w:p>
        </w:tc>
        <w:tc>
          <w:tcPr>
            <w:tcW w:w="2180" w:type="dxa"/>
            <w:shd w:val="clear" w:color="auto" w:fill="auto"/>
          </w:tcPr>
          <w:p w14:paraId="2AABC0A5" w14:textId="48B3851E" w:rsidR="0066171E" w:rsidRPr="0066171E" w:rsidRDefault="0066171E" w:rsidP="0066171E">
            <w:pPr>
              <w:ind w:firstLine="0"/>
            </w:pPr>
            <w:r>
              <w:t>Burns</w:t>
            </w:r>
          </w:p>
        </w:tc>
      </w:tr>
      <w:tr w:rsidR="0066171E" w:rsidRPr="0066171E" w14:paraId="64BEF7E3" w14:textId="77777777" w:rsidTr="0066171E">
        <w:tc>
          <w:tcPr>
            <w:tcW w:w="2179" w:type="dxa"/>
            <w:shd w:val="clear" w:color="auto" w:fill="auto"/>
          </w:tcPr>
          <w:p w14:paraId="18797A20" w14:textId="2A06B1AE" w:rsidR="0066171E" w:rsidRPr="0066171E" w:rsidRDefault="0066171E" w:rsidP="0066171E">
            <w:pPr>
              <w:ind w:firstLine="0"/>
            </w:pPr>
            <w:r>
              <w:t>Bustos</w:t>
            </w:r>
          </w:p>
        </w:tc>
        <w:tc>
          <w:tcPr>
            <w:tcW w:w="2179" w:type="dxa"/>
            <w:shd w:val="clear" w:color="auto" w:fill="auto"/>
          </w:tcPr>
          <w:p w14:paraId="074EDC58" w14:textId="5DDB3B9F" w:rsidR="0066171E" w:rsidRPr="0066171E" w:rsidRDefault="0066171E" w:rsidP="0066171E">
            <w:pPr>
              <w:ind w:firstLine="0"/>
            </w:pPr>
            <w:r>
              <w:t>Calhoon</w:t>
            </w:r>
          </w:p>
        </w:tc>
        <w:tc>
          <w:tcPr>
            <w:tcW w:w="2180" w:type="dxa"/>
            <w:shd w:val="clear" w:color="auto" w:fill="auto"/>
          </w:tcPr>
          <w:p w14:paraId="7767D0B7" w14:textId="3E8B33AE" w:rsidR="0066171E" w:rsidRPr="0066171E" w:rsidRDefault="0066171E" w:rsidP="0066171E">
            <w:pPr>
              <w:ind w:firstLine="0"/>
            </w:pPr>
            <w:r>
              <w:t>Caskey</w:t>
            </w:r>
          </w:p>
        </w:tc>
      </w:tr>
      <w:tr w:rsidR="0066171E" w:rsidRPr="0066171E" w14:paraId="68617B27" w14:textId="77777777" w:rsidTr="0066171E">
        <w:tc>
          <w:tcPr>
            <w:tcW w:w="2179" w:type="dxa"/>
            <w:shd w:val="clear" w:color="auto" w:fill="auto"/>
          </w:tcPr>
          <w:p w14:paraId="0D389F9A" w14:textId="7D4A69C8" w:rsidR="0066171E" w:rsidRPr="0066171E" w:rsidRDefault="0066171E" w:rsidP="0066171E">
            <w:pPr>
              <w:ind w:firstLine="0"/>
            </w:pPr>
            <w:r>
              <w:t>Chapman</w:t>
            </w:r>
          </w:p>
        </w:tc>
        <w:tc>
          <w:tcPr>
            <w:tcW w:w="2179" w:type="dxa"/>
            <w:shd w:val="clear" w:color="auto" w:fill="auto"/>
          </w:tcPr>
          <w:p w14:paraId="504F8C25" w14:textId="2AC91A1D" w:rsidR="0066171E" w:rsidRPr="0066171E" w:rsidRDefault="0066171E" w:rsidP="0066171E">
            <w:pPr>
              <w:ind w:firstLine="0"/>
            </w:pPr>
            <w:r>
              <w:t>Clyburn</w:t>
            </w:r>
          </w:p>
        </w:tc>
        <w:tc>
          <w:tcPr>
            <w:tcW w:w="2180" w:type="dxa"/>
            <w:shd w:val="clear" w:color="auto" w:fill="auto"/>
          </w:tcPr>
          <w:p w14:paraId="16C03FEF" w14:textId="7FFB9922" w:rsidR="0066171E" w:rsidRPr="0066171E" w:rsidRDefault="0066171E" w:rsidP="0066171E">
            <w:pPr>
              <w:ind w:firstLine="0"/>
            </w:pPr>
            <w:r>
              <w:t>Collins</w:t>
            </w:r>
          </w:p>
        </w:tc>
      </w:tr>
      <w:tr w:rsidR="0066171E" w:rsidRPr="0066171E" w14:paraId="2D0E502A" w14:textId="77777777" w:rsidTr="0066171E">
        <w:tc>
          <w:tcPr>
            <w:tcW w:w="2179" w:type="dxa"/>
            <w:shd w:val="clear" w:color="auto" w:fill="auto"/>
          </w:tcPr>
          <w:p w14:paraId="7EBE845F" w14:textId="722E9BF1" w:rsidR="0066171E" w:rsidRPr="0066171E" w:rsidRDefault="0066171E" w:rsidP="0066171E">
            <w:pPr>
              <w:ind w:firstLine="0"/>
            </w:pPr>
            <w:r>
              <w:t>B. J. Cox</w:t>
            </w:r>
          </w:p>
        </w:tc>
        <w:tc>
          <w:tcPr>
            <w:tcW w:w="2179" w:type="dxa"/>
            <w:shd w:val="clear" w:color="auto" w:fill="auto"/>
          </w:tcPr>
          <w:p w14:paraId="6DE91E5B" w14:textId="012170A7" w:rsidR="0066171E" w:rsidRPr="0066171E" w:rsidRDefault="0066171E" w:rsidP="0066171E">
            <w:pPr>
              <w:ind w:firstLine="0"/>
            </w:pPr>
            <w:r>
              <w:t>B. L. Cox</w:t>
            </w:r>
          </w:p>
        </w:tc>
        <w:tc>
          <w:tcPr>
            <w:tcW w:w="2180" w:type="dxa"/>
            <w:shd w:val="clear" w:color="auto" w:fill="auto"/>
          </w:tcPr>
          <w:p w14:paraId="233E6DFD" w14:textId="7AEB7322" w:rsidR="0066171E" w:rsidRPr="0066171E" w:rsidRDefault="0066171E" w:rsidP="0066171E">
            <w:pPr>
              <w:ind w:firstLine="0"/>
            </w:pPr>
            <w:r>
              <w:t>Crawford</w:t>
            </w:r>
          </w:p>
        </w:tc>
      </w:tr>
      <w:tr w:rsidR="0066171E" w:rsidRPr="0066171E" w14:paraId="4ED1F175" w14:textId="77777777" w:rsidTr="0066171E">
        <w:tc>
          <w:tcPr>
            <w:tcW w:w="2179" w:type="dxa"/>
            <w:shd w:val="clear" w:color="auto" w:fill="auto"/>
          </w:tcPr>
          <w:p w14:paraId="19261927" w14:textId="35ACCF99" w:rsidR="0066171E" w:rsidRPr="0066171E" w:rsidRDefault="0066171E" w:rsidP="0066171E">
            <w:pPr>
              <w:ind w:firstLine="0"/>
            </w:pPr>
            <w:r>
              <w:t>Cromer</w:t>
            </w:r>
          </w:p>
        </w:tc>
        <w:tc>
          <w:tcPr>
            <w:tcW w:w="2179" w:type="dxa"/>
            <w:shd w:val="clear" w:color="auto" w:fill="auto"/>
          </w:tcPr>
          <w:p w14:paraId="659FA1FE" w14:textId="41A4E358" w:rsidR="0066171E" w:rsidRPr="0066171E" w:rsidRDefault="0066171E" w:rsidP="0066171E">
            <w:pPr>
              <w:ind w:firstLine="0"/>
            </w:pPr>
            <w:r>
              <w:t>Davis</w:t>
            </w:r>
          </w:p>
        </w:tc>
        <w:tc>
          <w:tcPr>
            <w:tcW w:w="2180" w:type="dxa"/>
            <w:shd w:val="clear" w:color="auto" w:fill="auto"/>
          </w:tcPr>
          <w:p w14:paraId="38166949" w14:textId="6DB27ABC" w:rsidR="0066171E" w:rsidRPr="0066171E" w:rsidRDefault="0066171E" w:rsidP="0066171E">
            <w:pPr>
              <w:ind w:firstLine="0"/>
            </w:pPr>
            <w:r>
              <w:t>Dillard</w:t>
            </w:r>
          </w:p>
        </w:tc>
      </w:tr>
      <w:tr w:rsidR="0066171E" w:rsidRPr="0066171E" w14:paraId="641E4B23" w14:textId="77777777" w:rsidTr="0066171E">
        <w:tc>
          <w:tcPr>
            <w:tcW w:w="2179" w:type="dxa"/>
            <w:shd w:val="clear" w:color="auto" w:fill="auto"/>
          </w:tcPr>
          <w:p w14:paraId="6728EA78" w14:textId="731B8158" w:rsidR="0066171E" w:rsidRPr="0066171E" w:rsidRDefault="0066171E" w:rsidP="0066171E">
            <w:pPr>
              <w:ind w:firstLine="0"/>
            </w:pPr>
            <w:r>
              <w:t>Duncan</w:t>
            </w:r>
          </w:p>
        </w:tc>
        <w:tc>
          <w:tcPr>
            <w:tcW w:w="2179" w:type="dxa"/>
            <w:shd w:val="clear" w:color="auto" w:fill="auto"/>
          </w:tcPr>
          <w:p w14:paraId="27B7FD0C" w14:textId="013E0156" w:rsidR="0066171E" w:rsidRPr="0066171E" w:rsidRDefault="0066171E" w:rsidP="0066171E">
            <w:pPr>
              <w:ind w:firstLine="0"/>
            </w:pPr>
            <w:r>
              <w:t>Edgerton</w:t>
            </w:r>
          </w:p>
        </w:tc>
        <w:tc>
          <w:tcPr>
            <w:tcW w:w="2180" w:type="dxa"/>
            <w:shd w:val="clear" w:color="auto" w:fill="auto"/>
          </w:tcPr>
          <w:p w14:paraId="58738E13" w14:textId="42C5F72A" w:rsidR="0066171E" w:rsidRPr="0066171E" w:rsidRDefault="0066171E" w:rsidP="0066171E">
            <w:pPr>
              <w:ind w:firstLine="0"/>
            </w:pPr>
            <w:r>
              <w:t>Erickson</w:t>
            </w:r>
          </w:p>
        </w:tc>
      </w:tr>
      <w:tr w:rsidR="0066171E" w:rsidRPr="0066171E" w14:paraId="272FEF7F" w14:textId="77777777" w:rsidTr="0066171E">
        <w:tc>
          <w:tcPr>
            <w:tcW w:w="2179" w:type="dxa"/>
            <w:shd w:val="clear" w:color="auto" w:fill="auto"/>
          </w:tcPr>
          <w:p w14:paraId="79356E8E" w14:textId="3FA7E591" w:rsidR="0066171E" w:rsidRPr="0066171E" w:rsidRDefault="0066171E" w:rsidP="0066171E">
            <w:pPr>
              <w:ind w:firstLine="0"/>
            </w:pPr>
            <w:r>
              <w:t>Forrest</w:t>
            </w:r>
          </w:p>
        </w:tc>
        <w:tc>
          <w:tcPr>
            <w:tcW w:w="2179" w:type="dxa"/>
            <w:shd w:val="clear" w:color="auto" w:fill="auto"/>
          </w:tcPr>
          <w:p w14:paraId="11DF2C8F" w14:textId="271ED2C7" w:rsidR="0066171E" w:rsidRPr="0066171E" w:rsidRDefault="0066171E" w:rsidP="0066171E">
            <w:pPr>
              <w:ind w:firstLine="0"/>
            </w:pPr>
            <w:r>
              <w:t>Frank</w:t>
            </w:r>
          </w:p>
        </w:tc>
        <w:tc>
          <w:tcPr>
            <w:tcW w:w="2180" w:type="dxa"/>
            <w:shd w:val="clear" w:color="auto" w:fill="auto"/>
          </w:tcPr>
          <w:p w14:paraId="39BD1DE0" w14:textId="6488F3BB" w:rsidR="0066171E" w:rsidRPr="0066171E" w:rsidRDefault="0066171E" w:rsidP="0066171E">
            <w:pPr>
              <w:ind w:firstLine="0"/>
            </w:pPr>
            <w:r>
              <w:t>Gagnon</w:t>
            </w:r>
          </w:p>
        </w:tc>
      </w:tr>
      <w:tr w:rsidR="0066171E" w:rsidRPr="0066171E" w14:paraId="128D9019" w14:textId="77777777" w:rsidTr="0066171E">
        <w:tc>
          <w:tcPr>
            <w:tcW w:w="2179" w:type="dxa"/>
            <w:shd w:val="clear" w:color="auto" w:fill="auto"/>
          </w:tcPr>
          <w:p w14:paraId="75039BCC" w14:textId="74FB4C29" w:rsidR="0066171E" w:rsidRPr="0066171E" w:rsidRDefault="0066171E" w:rsidP="0066171E">
            <w:pPr>
              <w:ind w:firstLine="0"/>
            </w:pPr>
            <w:r>
              <w:t>Garvin</w:t>
            </w:r>
          </w:p>
        </w:tc>
        <w:tc>
          <w:tcPr>
            <w:tcW w:w="2179" w:type="dxa"/>
            <w:shd w:val="clear" w:color="auto" w:fill="auto"/>
          </w:tcPr>
          <w:p w14:paraId="267CD7F3" w14:textId="67A5AB11" w:rsidR="0066171E" w:rsidRPr="0066171E" w:rsidRDefault="0066171E" w:rsidP="0066171E">
            <w:pPr>
              <w:ind w:firstLine="0"/>
            </w:pPr>
            <w:r>
              <w:t>Gatch</w:t>
            </w:r>
          </w:p>
        </w:tc>
        <w:tc>
          <w:tcPr>
            <w:tcW w:w="2180" w:type="dxa"/>
            <w:shd w:val="clear" w:color="auto" w:fill="auto"/>
          </w:tcPr>
          <w:p w14:paraId="1E753C0D" w14:textId="59A093D9" w:rsidR="0066171E" w:rsidRPr="0066171E" w:rsidRDefault="0066171E" w:rsidP="0066171E">
            <w:pPr>
              <w:ind w:firstLine="0"/>
            </w:pPr>
            <w:r>
              <w:t>Gibson</w:t>
            </w:r>
          </w:p>
        </w:tc>
      </w:tr>
      <w:tr w:rsidR="0066171E" w:rsidRPr="0066171E" w14:paraId="2B50BB91" w14:textId="77777777" w:rsidTr="0066171E">
        <w:tc>
          <w:tcPr>
            <w:tcW w:w="2179" w:type="dxa"/>
            <w:shd w:val="clear" w:color="auto" w:fill="auto"/>
          </w:tcPr>
          <w:p w14:paraId="5BDDCC99" w14:textId="0054E286" w:rsidR="0066171E" w:rsidRPr="0066171E" w:rsidRDefault="0066171E" w:rsidP="0066171E">
            <w:pPr>
              <w:ind w:firstLine="0"/>
            </w:pPr>
            <w:r>
              <w:t>Gilliam</w:t>
            </w:r>
          </w:p>
        </w:tc>
        <w:tc>
          <w:tcPr>
            <w:tcW w:w="2179" w:type="dxa"/>
            <w:shd w:val="clear" w:color="auto" w:fill="auto"/>
          </w:tcPr>
          <w:p w14:paraId="66FEE84A" w14:textId="5382D75D" w:rsidR="0066171E" w:rsidRPr="0066171E" w:rsidRDefault="0066171E" w:rsidP="0066171E">
            <w:pPr>
              <w:ind w:firstLine="0"/>
            </w:pPr>
            <w:r>
              <w:t>Gilliard</w:t>
            </w:r>
          </w:p>
        </w:tc>
        <w:tc>
          <w:tcPr>
            <w:tcW w:w="2180" w:type="dxa"/>
            <w:shd w:val="clear" w:color="auto" w:fill="auto"/>
          </w:tcPr>
          <w:p w14:paraId="5C224F80" w14:textId="5D8CFCD3" w:rsidR="0066171E" w:rsidRPr="0066171E" w:rsidRDefault="0066171E" w:rsidP="0066171E">
            <w:pPr>
              <w:ind w:firstLine="0"/>
            </w:pPr>
            <w:r>
              <w:t>Gilreath</w:t>
            </w:r>
          </w:p>
        </w:tc>
      </w:tr>
      <w:tr w:rsidR="0066171E" w:rsidRPr="0066171E" w14:paraId="4ADFC7D5" w14:textId="77777777" w:rsidTr="0066171E">
        <w:tc>
          <w:tcPr>
            <w:tcW w:w="2179" w:type="dxa"/>
            <w:shd w:val="clear" w:color="auto" w:fill="auto"/>
          </w:tcPr>
          <w:p w14:paraId="533869E3" w14:textId="04CC246A" w:rsidR="0066171E" w:rsidRPr="0066171E" w:rsidRDefault="0066171E" w:rsidP="0066171E">
            <w:pPr>
              <w:ind w:firstLine="0"/>
            </w:pPr>
            <w:r>
              <w:t>Govan</w:t>
            </w:r>
          </w:p>
        </w:tc>
        <w:tc>
          <w:tcPr>
            <w:tcW w:w="2179" w:type="dxa"/>
            <w:shd w:val="clear" w:color="auto" w:fill="auto"/>
          </w:tcPr>
          <w:p w14:paraId="36431CDB" w14:textId="269DB05B" w:rsidR="0066171E" w:rsidRPr="0066171E" w:rsidRDefault="0066171E" w:rsidP="0066171E">
            <w:pPr>
              <w:ind w:firstLine="0"/>
            </w:pPr>
            <w:r>
              <w:t>Grant</w:t>
            </w:r>
          </w:p>
        </w:tc>
        <w:tc>
          <w:tcPr>
            <w:tcW w:w="2180" w:type="dxa"/>
            <w:shd w:val="clear" w:color="auto" w:fill="auto"/>
          </w:tcPr>
          <w:p w14:paraId="47B6CCE8" w14:textId="0A834F3B" w:rsidR="0066171E" w:rsidRPr="0066171E" w:rsidRDefault="0066171E" w:rsidP="0066171E">
            <w:pPr>
              <w:ind w:firstLine="0"/>
            </w:pPr>
            <w:r>
              <w:t>Haddon</w:t>
            </w:r>
          </w:p>
        </w:tc>
      </w:tr>
      <w:tr w:rsidR="0066171E" w:rsidRPr="0066171E" w14:paraId="3D37AF88" w14:textId="77777777" w:rsidTr="0066171E">
        <w:tc>
          <w:tcPr>
            <w:tcW w:w="2179" w:type="dxa"/>
            <w:shd w:val="clear" w:color="auto" w:fill="auto"/>
          </w:tcPr>
          <w:p w14:paraId="06021145" w14:textId="6A833870" w:rsidR="0066171E" w:rsidRPr="0066171E" w:rsidRDefault="0066171E" w:rsidP="0066171E">
            <w:pPr>
              <w:ind w:firstLine="0"/>
            </w:pPr>
            <w:r>
              <w:t>Hager</w:t>
            </w:r>
          </w:p>
        </w:tc>
        <w:tc>
          <w:tcPr>
            <w:tcW w:w="2179" w:type="dxa"/>
            <w:shd w:val="clear" w:color="auto" w:fill="auto"/>
          </w:tcPr>
          <w:p w14:paraId="185D4435" w14:textId="47190EC2" w:rsidR="0066171E" w:rsidRPr="0066171E" w:rsidRDefault="0066171E" w:rsidP="0066171E">
            <w:pPr>
              <w:ind w:firstLine="0"/>
            </w:pPr>
            <w:r>
              <w:t>Hardee</w:t>
            </w:r>
          </w:p>
        </w:tc>
        <w:tc>
          <w:tcPr>
            <w:tcW w:w="2180" w:type="dxa"/>
            <w:shd w:val="clear" w:color="auto" w:fill="auto"/>
          </w:tcPr>
          <w:p w14:paraId="4D0E6B50" w14:textId="2757FBCC" w:rsidR="0066171E" w:rsidRPr="0066171E" w:rsidRDefault="0066171E" w:rsidP="0066171E">
            <w:pPr>
              <w:ind w:firstLine="0"/>
            </w:pPr>
            <w:r>
              <w:t>Harris</w:t>
            </w:r>
          </w:p>
        </w:tc>
      </w:tr>
      <w:tr w:rsidR="0066171E" w:rsidRPr="0066171E" w14:paraId="29F83EED" w14:textId="77777777" w:rsidTr="0066171E">
        <w:tc>
          <w:tcPr>
            <w:tcW w:w="2179" w:type="dxa"/>
            <w:shd w:val="clear" w:color="auto" w:fill="auto"/>
          </w:tcPr>
          <w:p w14:paraId="1C55DB96" w14:textId="75639A59" w:rsidR="0066171E" w:rsidRPr="0066171E" w:rsidRDefault="0066171E" w:rsidP="0066171E">
            <w:pPr>
              <w:ind w:firstLine="0"/>
            </w:pPr>
            <w:r>
              <w:t>Hartnett</w:t>
            </w:r>
          </w:p>
        </w:tc>
        <w:tc>
          <w:tcPr>
            <w:tcW w:w="2179" w:type="dxa"/>
            <w:shd w:val="clear" w:color="auto" w:fill="auto"/>
          </w:tcPr>
          <w:p w14:paraId="24D5C18A" w14:textId="09252EFD" w:rsidR="0066171E" w:rsidRPr="0066171E" w:rsidRDefault="0066171E" w:rsidP="0066171E">
            <w:pPr>
              <w:ind w:firstLine="0"/>
            </w:pPr>
            <w:r>
              <w:t>Hartz</w:t>
            </w:r>
          </w:p>
        </w:tc>
        <w:tc>
          <w:tcPr>
            <w:tcW w:w="2180" w:type="dxa"/>
            <w:shd w:val="clear" w:color="auto" w:fill="auto"/>
          </w:tcPr>
          <w:p w14:paraId="376E9FE1" w14:textId="72884DB0" w:rsidR="0066171E" w:rsidRPr="0066171E" w:rsidRDefault="0066171E" w:rsidP="0066171E">
            <w:pPr>
              <w:ind w:firstLine="0"/>
            </w:pPr>
            <w:r>
              <w:t>Hayes</w:t>
            </w:r>
          </w:p>
        </w:tc>
      </w:tr>
      <w:tr w:rsidR="0066171E" w:rsidRPr="0066171E" w14:paraId="0F05C5E4" w14:textId="77777777" w:rsidTr="0066171E">
        <w:tc>
          <w:tcPr>
            <w:tcW w:w="2179" w:type="dxa"/>
            <w:shd w:val="clear" w:color="auto" w:fill="auto"/>
          </w:tcPr>
          <w:p w14:paraId="3392C8D0" w14:textId="72195876" w:rsidR="0066171E" w:rsidRPr="0066171E" w:rsidRDefault="0066171E" w:rsidP="0066171E">
            <w:pPr>
              <w:ind w:firstLine="0"/>
            </w:pPr>
            <w:r>
              <w:t>Henderson-Myers</w:t>
            </w:r>
          </w:p>
        </w:tc>
        <w:tc>
          <w:tcPr>
            <w:tcW w:w="2179" w:type="dxa"/>
            <w:shd w:val="clear" w:color="auto" w:fill="auto"/>
          </w:tcPr>
          <w:p w14:paraId="212EAEAD" w14:textId="5163AD10" w:rsidR="0066171E" w:rsidRPr="0066171E" w:rsidRDefault="0066171E" w:rsidP="0066171E">
            <w:pPr>
              <w:ind w:firstLine="0"/>
            </w:pPr>
            <w:r>
              <w:t>Hewitt</w:t>
            </w:r>
          </w:p>
        </w:tc>
        <w:tc>
          <w:tcPr>
            <w:tcW w:w="2180" w:type="dxa"/>
            <w:shd w:val="clear" w:color="auto" w:fill="auto"/>
          </w:tcPr>
          <w:p w14:paraId="16EFF7E5" w14:textId="77F324F0" w:rsidR="0066171E" w:rsidRPr="0066171E" w:rsidRDefault="0066171E" w:rsidP="0066171E">
            <w:pPr>
              <w:ind w:firstLine="0"/>
            </w:pPr>
            <w:r>
              <w:t>Hiott</w:t>
            </w:r>
          </w:p>
        </w:tc>
      </w:tr>
      <w:tr w:rsidR="0066171E" w:rsidRPr="0066171E" w14:paraId="2D296A02" w14:textId="77777777" w:rsidTr="0066171E">
        <w:tc>
          <w:tcPr>
            <w:tcW w:w="2179" w:type="dxa"/>
            <w:shd w:val="clear" w:color="auto" w:fill="auto"/>
          </w:tcPr>
          <w:p w14:paraId="6B856A0E" w14:textId="45DCFB21" w:rsidR="0066171E" w:rsidRPr="0066171E" w:rsidRDefault="0066171E" w:rsidP="0066171E">
            <w:pPr>
              <w:ind w:firstLine="0"/>
            </w:pPr>
            <w:r>
              <w:t>Hixon</w:t>
            </w:r>
          </w:p>
        </w:tc>
        <w:tc>
          <w:tcPr>
            <w:tcW w:w="2179" w:type="dxa"/>
            <w:shd w:val="clear" w:color="auto" w:fill="auto"/>
          </w:tcPr>
          <w:p w14:paraId="78429E0F" w14:textId="499B0937" w:rsidR="0066171E" w:rsidRPr="0066171E" w:rsidRDefault="0066171E" w:rsidP="0066171E">
            <w:pPr>
              <w:ind w:firstLine="0"/>
            </w:pPr>
            <w:r>
              <w:t>Holman</w:t>
            </w:r>
          </w:p>
        </w:tc>
        <w:tc>
          <w:tcPr>
            <w:tcW w:w="2180" w:type="dxa"/>
            <w:shd w:val="clear" w:color="auto" w:fill="auto"/>
          </w:tcPr>
          <w:p w14:paraId="2EB692C5" w14:textId="5BBD4FDB" w:rsidR="0066171E" w:rsidRPr="0066171E" w:rsidRDefault="0066171E" w:rsidP="0066171E">
            <w:pPr>
              <w:ind w:firstLine="0"/>
            </w:pPr>
            <w:r>
              <w:t>Hosey</w:t>
            </w:r>
          </w:p>
        </w:tc>
      </w:tr>
      <w:tr w:rsidR="0066171E" w:rsidRPr="0066171E" w14:paraId="7E92EF8D" w14:textId="77777777" w:rsidTr="0066171E">
        <w:tc>
          <w:tcPr>
            <w:tcW w:w="2179" w:type="dxa"/>
            <w:shd w:val="clear" w:color="auto" w:fill="auto"/>
          </w:tcPr>
          <w:p w14:paraId="28D48B6C" w14:textId="08AD6C57" w:rsidR="0066171E" w:rsidRPr="0066171E" w:rsidRDefault="0066171E" w:rsidP="0066171E">
            <w:pPr>
              <w:ind w:firstLine="0"/>
            </w:pPr>
            <w:r>
              <w:t>Huff</w:t>
            </w:r>
          </w:p>
        </w:tc>
        <w:tc>
          <w:tcPr>
            <w:tcW w:w="2179" w:type="dxa"/>
            <w:shd w:val="clear" w:color="auto" w:fill="auto"/>
          </w:tcPr>
          <w:p w14:paraId="7CF566A7" w14:textId="0021E8AD" w:rsidR="0066171E" w:rsidRPr="0066171E" w:rsidRDefault="0066171E" w:rsidP="0066171E">
            <w:pPr>
              <w:ind w:firstLine="0"/>
            </w:pPr>
            <w:r>
              <w:t>J. E. Johnson</w:t>
            </w:r>
          </w:p>
        </w:tc>
        <w:tc>
          <w:tcPr>
            <w:tcW w:w="2180" w:type="dxa"/>
            <w:shd w:val="clear" w:color="auto" w:fill="auto"/>
          </w:tcPr>
          <w:p w14:paraId="6D700C40" w14:textId="2FE7E8A0" w:rsidR="0066171E" w:rsidRPr="0066171E" w:rsidRDefault="0066171E" w:rsidP="0066171E">
            <w:pPr>
              <w:ind w:firstLine="0"/>
            </w:pPr>
            <w:r>
              <w:t>J. L. Johnson</w:t>
            </w:r>
          </w:p>
        </w:tc>
      </w:tr>
      <w:tr w:rsidR="0066171E" w:rsidRPr="0066171E" w14:paraId="37A7B74F" w14:textId="77777777" w:rsidTr="0066171E">
        <w:tc>
          <w:tcPr>
            <w:tcW w:w="2179" w:type="dxa"/>
            <w:shd w:val="clear" w:color="auto" w:fill="auto"/>
          </w:tcPr>
          <w:p w14:paraId="65FD019C" w14:textId="6ED4094E" w:rsidR="0066171E" w:rsidRPr="0066171E" w:rsidRDefault="0066171E" w:rsidP="0066171E">
            <w:pPr>
              <w:ind w:firstLine="0"/>
            </w:pPr>
            <w:r>
              <w:lastRenderedPageBreak/>
              <w:t>Jones</w:t>
            </w:r>
          </w:p>
        </w:tc>
        <w:tc>
          <w:tcPr>
            <w:tcW w:w="2179" w:type="dxa"/>
            <w:shd w:val="clear" w:color="auto" w:fill="auto"/>
          </w:tcPr>
          <w:p w14:paraId="3633B496" w14:textId="5775F2FD" w:rsidR="0066171E" w:rsidRPr="0066171E" w:rsidRDefault="0066171E" w:rsidP="0066171E">
            <w:pPr>
              <w:ind w:firstLine="0"/>
            </w:pPr>
            <w:r>
              <w:t>Jordan</w:t>
            </w:r>
          </w:p>
        </w:tc>
        <w:tc>
          <w:tcPr>
            <w:tcW w:w="2180" w:type="dxa"/>
            <w:shd w:val="clear" w:color="auto" w:fill="auto"/>
          </w:tcPr>
          <w:p w14:paraId="78A39C15" w14:textId="62F7C546" w:rsidR="0066171E" w:rsidRPr="0066171E" w:rsidRDefault="0066171E" w:rsidP="0066171E">
            <w:pPr>
              <w:ind w:firstLine="0"/>
            </w:pPr>
            <w:r>
              <w:t>Kilmartin</w:t>
            </w:r>
          </w:p>
        </w:tc>
      </w:tr>
      <w:tr w:rsidR="0066171E" w:rsidRPr="0066171E" w14:paraId="0BC5D02D" w14:textId="77777777" w:rsidTr="0066171E">
        <w:tc>
          <w:tcPr>
            <w:tcW w:w="2179" w:type="dxa"/>
            <w:shd w:val="clear" w:color="auto" w:fill="auto"/>
          </w:tcPr>
          <w:p w14:paraId="383017E8" w14:textId="565807D0" w:rsidR="0066171E" w:rsidRPr="0066171E" w:rsidRDefault="0066171E" w:rsidP="0066171E">
            <w:pPr>
              <w:ind w:firstLine="0"/>
            </w:pPr>
            <w:r>
              <w:t>King</w:t>
            </w:r>
          </w:p>
        </w:tc>
        <w:tc>
          <w:tcPr>
            <w:tcW w:w="2179" w:type="dxa"/>
            <w:shd w:val="clear" w:color="auto" w:fill="auto"/>
          </w:tcPr>
          <w:p w14:paraId="281200B1" w14:textId="0A309A4C" w:rsidR="0066171E" w:rsidRPr="0066171E" w:rsidRDefault="0066171E" w:rsidP="0066171E">
            <w:pPr>
              <w:ind w:firstLine="0"/>
            </w:pPr>
            <w:r>
              <w:t>Landing</w:t>
            </w:r>
          </w:p>
        </w:tc>
        <w:tc>
          <w:tcPr>
            <w:tcW w:w="2180" w:type="dxa"/>
            <w:shd w:val="clear" w:color="auto" w:fill="auto"/>
          </w:tcPr>
          <w:p w14:paraId="55B13EDF" w14:textId="059C0006" w:rsidR="0066171E" w:rsidRPr="0066171E" w:rsidRDefault="0066171E" w:rsidP="0066171E">
            <w:pPr>
              <w:ind w:firstLine="0"/>
            </w:pPr>
            <w:r>
              <w:t>Lawson</w:t>
            </w:r>
          </w:p>
        </w:tc>
      </w:tr>
      <w:tr w:rsidR="0066171E" w:rsidRPr="0066171E" w14:paraId="60485BDF" w14:textId="77777777" w:rsidTr="0066171E">
        <w:tc>
          <w:tcPr>
            <w:tcW w:w="2179" w:type="dxa"/>
            <w:shd w:val="clear" w:color="auto" w:fill="auto"/>
          </w:tcPr>
          <w:p w14:paraId="3ECFF5AF" w14:textId="4CB99250" w:rsidR="0066171E" w:rsidRPr="0066171E" w:rsidRDefault="0066171E" w:rsidP="0066171E">
            <w:pPr>
              <w:ind w:firstLine="0"/>
            </w:pPr>
            <w:r>
              <w:t>Ligon</w:t>
            </w:r>
          </w:p>
        </w:tc>
        <w:tc>
          <w:tcPr>
            <w:tcW w:w="2179" w:type="dxa"/>
            <w:shd w:val="clear" w:color="auto" w:fill="auto"/>
          </w:tcPr>
          <w:p w14:paraId="4B112246" w14:textId="062EE062" w:rsidR="0066171E" w:rsidRPr="0066171E" w:rsidRDefault="0066171E" w:rsidP="0066171E">
            <w:pPr>
              <w:ind w:firstLine="0"/>
            </w:pPr>
            <w:r>
              <w:t>Long</w:t>
            </w:r>
          </w:p>
        </w:tc>
        <w:tc>
          <w:tcPr>
            <w:tcW w:w="2180" w:type="dxa"/>
            <w:shd w:val="clear" w:color="auto" w:fill="auto"/>
          </w:tcPr>
          <w:p w14:paraId="6B5CC041" w14:textId="4F62B07F" w:rsidR="0066171E" w:rsidRPr="0066171E" w:rsidRDefault="0066171E" w:rsidP="0066171E">
            <w:pPr>
              <w:ind w:firstLine="0"/>
            </w:pPr>
            <w:r>
              <w:t>Lowe</w:t>
            </w:r>
          </w:p>
        </w:tc>
      </w:tr>
      <w:tr w:rsidR="0066171E" w:rsidRPr="0066171E" w14:paraId="6CBDA393" w14:textId="77777777" w:rsidTr="0066171E">
        <w:tc>
          <w:tcPr>
            <w:tcW w:w="2179" w:type="dxa"/>
            <w:shd w:val="clear" w:color="auto" w:fill="auto"/>
          </w:tcPr>
          <w:p w14:paraId="52F96755" w14:textId="1819C803" w:rsidR="0066171E" w:rsidRPr="0066171E" w:rsidRDefault="0066171E" w:rsidP="0066171E">
            <w:pPr>
              <w:ind w:firstLine="0"/>
            </w:pPr>
            <w:r>
              <w:t>Luck</w:t>
            </w:r>
          </w:p>
        </w:tc>
        <w:tc>
          <w:tcPr>
            <w:tcW w:w="2179" w:type="dxa"/>
            <w:shd w:val="clear" w:color="auto" w:fill="auto"/>
          </w:tcPr>
          <w:p w14:paraId="44FE023E" w14:textId="301AE6B2" w:rsidR="0066171E" w:rsidRPr="0066171E" w:rsidRDefault="0066171E" w:rsidP="0066171E">
            <w:pPr>
              <w:ind w:firstLine="0"/>
            </w:pPr>
            <w:r>
              <w:t>Magnuson</w:t>
            </w:r>
          </w:p>
        </w:tc>
        <w:tc>
          <w:tcPr>
            <w:tcW w:w="2180" w:type="dxa"/>
            <w:shd w:val="clear" w:color="auto" w:fill="auto"/>
          </w:tcPr>
          <w:p w14:paraId="5FA8E09C" w14:textId="1310F8B5" w:rsidR="0066171E" w:rsidRPr="0066171E" w:rsidRDefault="0066171E" w:rsidP="0066171E">
            <w:pPr>
              <w:ind w:firstLine="0"/>
            </w:pPr>
            <w:r>
              <w:t>Martin</w:t>
            </w:r>
          </w:p>
        </w:tc>
      </w:tr>
      <w:tr w:rsidR="0066171E" w:rsidRPr="0066171E" w14:paraId="1A765E30" w14:textId="77777777" w:rsidTr="0066171E">
        <w:tc>
          <w:tcPr>
            <w:tcW w:w="2179" w:type="dxa"/>
            <w:shd w:val="clear" w:color="auto" w:fill="auto"/>
          </w:tcPr>
          <w:p w14:paraId="4239359D" w14:textId="0D21FA85" w:rsidR="0066171E" w:rsidRPr="0066171E" w:rsidRDefault="0066171E" w:rsidP="0066171E">
            <w:pPr>
              <w:ind w:firstLine="0"/>
            </w:pPr>
            <w:r>
              <w:t>May</w:t>
            </w:r>
          </w:p>
        </w:tc>
        <w:tc>
          <w:tcPr>
            <w:tcW w:w="2179" w:type="dxa"/>
            <w:shd w:val="clear" w:color="auto" w:fill="auto"/>
          </w:tcPr>
          <w:p w14:paraId="27CAA194" w14:textId="6B946DB8" w:rsidR="0066171E" w:rsidRPr="0066171E" w:rsidRDefault="0066171E" w:rsidP="0066171E">
            <w:pPr>
              <w:ind w:firstLine="0"/>
            </w:pPr>
            <w:r>
              <w:t>McCabe</w:t>
            </w:r>
          </w:p>
        </w:tc>
        <w:tc>
          <w:tcPr>
            <w:tcW w:w="2180" w:type="dxa"/>
            <w:shd w:val="clear" w:color="auto" w:fill="auto"/>
          </w:tcPr>
          <w:p w14:paraId="23A56091" w14:textId="38422EE5" w:rsidR="0066171E" w:rsidRPr="0066171E" w:rsidRDefault="0066171E" w:rsidP="0066171E">
            <w:pPr>
              <w:ind w:firstLine="0"/>
            </w:pPr>
            <w:r>
              <w:t>McCravy</w:t>
            </w:r>
          </w:p>
        </w:tc>
      </w:tr>
      <w:tr w:rsidR="0066171E" w:rsidRPr="0066171E" w14:paraId="5F2FD680" w14:textId="77777777" w:rsidTr="0066171E">
        <w:tc>
          <w:tcPr>
            <w:tcW w:w="2179" w:type="dxa"/>
            <w:shd w:val="clear" w:color="auto" w:fill="auto"/>
          </w:tcPr>
          <w:p w14:paraId="4A08242A" w14:textId="5E0DD531" w:rsidR="0066171E" w:rsidRPr="0066171E" w:rsidRDefault="0066171E" w:rsidP="0066171E">
            <w:pPr>
              <w:ind w:firstLine="0"/>
            </w:pPr>
            <w:r>
              <w:t>McDaniel</w:t>
            </w:r>
          </w:p>
        </w:tc>
        <w:tc>
          <w:tcPr>
            <w:tcW w:w="2179" w:type="dxa"/>
            <w:shd w:val="clear" w:color="auto" w:fill="auto"/>
          </w:tcPr>
          <w:p w14:paraId="35603919" w14:textId="53B89603" w:rsidR="0066171E" w:rsidRPr="0066171E" w:rsidRDefault="0066171E" w:rsidP="0066171E">
            <w:pPr>
              <w:ind w:firstLine="0"/>
            </w:pPr>
            <w:r>
              <w:t>McGinnis</w:t>
            </w:r>
          </w:p>
        </w:tc>
        <w:tc>
          <w:tcPr>
            <w:tcW w:w="2180" w:type="dxa"/>
            <w:shd w:val="clear" w:color="auto" w:fill="auto"/>
          </w:tcPr>
          <w:p w14:paraId="477B45C1" w14:textId="6B5FC96E" w:rsidR="0066171E" w:rsidRPr="0066171E" w:rsidRDefault="0066171E" w:rsidP="0066171E">
            <w:pPr>
              <w:ind w:firstLine="0"/>
            </w:pPr>
            <w:r>
              <w:t>Mitchell</w:t>
            </w:r>
          </w:p>
        </w:tc>
      </w:tr>
      <w:tr w:rsidR="0066171E" w:rsidRPr="0066171E" w14:paraId="2699EBD7" w14:textId="77777777" w:rsidTr="0066171E">
        <w:tc>
          <w:tcPr>
            <w:tcW w:w="2179" w:type="dxa"/>
            <w:shd w:val="clear" w:color="auto" w:fill="auto"/>
          </w:tcPr>
          <w:p w14:paraId="4944E117" w14:textId="54BF60B8" w:rsidR="0066171E" w:rsidRPr="0066171E" w:rsidRDefault="0066171E" w:rsidP="0066171E">
            <w:pPr>
              <w:ind w:firstLine="0"/>
            </w:pPr>
            <w:r>
              <w:t>Montgomery</w:t>
            </w:r>
          </w:p>
        </w:tc>
        <w:tc>
          <w:tcPr>
            <w:tcW w:w="2179" w:type="dxa"/>
            <w:shd w:val="clear" w:color="auto" w:fill="auto"/>
          </w:tcPr>
          <w:p w14:paraId="727BFB1B" w14:textId="4CEE5214" w:rsidR="0066171E" w:rsidRPr="0066171E" w:rsidRDefault="0066171E" w:rsidP="0066171E">
            <w:pPr>
              <w:ind w:firstLine="0"/>
            </w:pPr>
            <w:r>
              <w:t>J. Moore</w:t>
            </w:r>
          </w:p>
        </w:tc>
        <w:tc>
          <w:tcPr>
            <w:tcW w:w="2180" w:type="dxa"/>
            <w:shd w:val="clear" w:color="auto" w:fill="auto"/>
          </w:tcPr>
          <w:p w14:paraId="195D2D27" w14:textId="6DCF9DEF" w:rsidR="0066171E" w:rsidRPr="0066171E" w:rsidRDefault="0066171E" w:rsidP="0066171E">
            <w:pPr>
              <w:ind w:firstLine="0"/>
            </w:pPr>
            <w:r>
              <w:t>T. Moore</w:t>
            </w:r>
          </w:p>
        </w:tc>
      </w:tr>
      <w:tr w:rsidR="0066171E" w:rsidRPr="0066171E" w14:paraId="6A69FFC6" w14:textId="77777777" w:rsidTr="0066171E">
        <w:tc>
          <w:tcPr>
            <w:tcW w:w="2179" w:type="dxa"/>
            <w:shd w:val="clear" w:color="auto" w:fill="auto"/>
          </w:tcPr>
          <w:p w14:paraId="79F95332" w14:textId="50EABD67" w:rsidR="0066171E" w:rsidRPr="0066171E" w:rsidRDefault="0066171E" w:rsidP="0066171E">
            <w:pPr>
              <w:ind w:firstLine="0"/>
            </w:pPr>
            <w:r>
              <w:t>Morgan</w:t>
            </w:r>
          </w:p>
        </w:tc>
        <w:tc>
          <w:tcPr>
            <w:tcW w:w="2179" w:type="dxa"/>
            <w:shd w:val="clear" w:color="auto" w:fill="auto"/>
          </w:tcPr>
          <w:p w14:paraId="6CF998ED" w14:textId="587101B1" w:rsidR="0066171E" w:rsidRPr="0066171E" w:rsidRDefault="0066171E" w:rsidP="0066171E">
            <w:pPr>
              <w:ind w:firstLine="0"/>
            </w:pPr>
            <w:r>
              <w:t>Moss</w:t>
            </w:r>
          </w:p>
        </w:tc>
        <w:tc>
          <w:tcPr>
            <w:tcW w:w="2180" w:type="dxa"/>
            <w:shd w:val="clear" w:color="auto" w:fill="auto"/>
          </w:tcPr>
          <w:p w14:paraId="3E6CAE5D" w14:textId="025AC503" w:rsidR="0066171E" w:rsidRPr="0066171E" w:rsidRDefault="0066171E" w:rsidP="0066171E">
            <w:pPr>
              <w:ind w:firstLine="0"/>
            </w:pPr>
            <w:r>
              <w:t>Murphy</w:t>
            </w:r>
          </w:p>
        </w:tc>
      </w:tr>
      <w:tr w:rsidR="0066171E" w:rsidRPr="0066171E" w14:paraId="77FBEEEE" w14:textId="77777777" w:rsidTr="0066171E">
        <w:tc>
          <w:tcPr>
            <w:tcW w:w="2179" w:type="dxa"/>
            <w:shd w:val="clear" w:color="auto" w:fill="auto"/>
          </w:tcPr>
          <w:p w14:paraId="7F862E89" w14:textId="6F44B22B" w:rsidR="0066171E" w:rsidRPr="0066171E" w:rsidRDefault="0066171E" w:rsidP="0066171E">
            <w:pPr>
              <w:ind w:firstLine="0"/>
            </w:pPr>
            <w:r>
              <w:t>Neese</w:t>
            </w:r>
          </w:p>
        </w:tc>
        <w:tc>
          <w:tcPr>
            <w:tcW w:w="2179" w:type="dxa"/>
            <w:shd w:val="clear" w:color="auto" w:fill="auto"/>
          </w:tcPr>
          <w:p w14:paraId="59B43547" w14:textId="397410AA" w:rsidR="0066171E" w:rsidRPr="0066171E" w:rsidRDefault="0066171E" w:rsidP="0066171E">
            <w:pPr>
              <w:ind w:firstLine="0"/>
            </w:pPr>
            <w:r>
              <w:t>B. Newton</w:t>
            </w:r>
          </w:p>
        </w:tc>
        <w:tc>
          <w:tcPr>
            <w:tcW w:w="2180" w:type="dxa"/>
            <w:shd w:val="clear" w:color="auto" w:fill="auto"/>
          </w:tcPr>
          <w:p w14:paraId="716CDA34" w14:textId="34B009AC" w:rsidR="0066171E" w:rsidRPr="0066171E" w:rsidRDefault="0066171E" w:rsidP="0066171E">
            <w:pPr>
              <w:ind w:firstLine="0"/>
            </w:pPr>
            <w:r>
              <w:t>W. Newton</w:t>
            </w:r>
          </w:p>
        </w:tc>
      </w:tr>
      <w:tr w:rsidR="0066171E" w:rsidRPr="0066171E" w14:paraId="7702A0FF" w14:textId="77777777" w:rsidTr="0066171E">
        <w:tc>
          <w:tcPr>
            <w:tcW w:w="2179" w:type="dxa"/>
            <w:shd w:val="clear" w:color="auto" w:fill="auto"/>
          </w:tcPr>
          <w:p w14:paraId="170A0BFC" w14:textId="606FE300" w:rsidR="0066171E" w:rsidRPr="0066171E" w:rsidRDefault="0066171E" w:rsidP="0066171E">
            <w:pPr>
              <w:ind w:firstLine="0"/>
            </w:pPr>
            <w:r>
              <w:t>Oremus</w:t>
            </w:r>
          </w:p>
        </w:tc>
        <w:tc>
          <w:tcPr>
            <w:tcW w:w="2179" w:type="dxa"/>
            <w:shd w:val="clear" w:color="auto" w:fill="auto"/>
          </w:tcPr>
          <w:p w14:paraId="777A8F32" w14:textId="3F6456D5" w:rsidR="0066171E" w:rsidRPr="0066171E" w:rsidRDefault="0066171E" w:rsidP="0066171E">
            <w:pPr>
              <w:ind w:firstLine="0"/>
            </w:pPr>
            <w:r>
              <w:t>Pace</w:t>
            </w:r>
          </w:p>
        </w:tc>
        <w:tc>
          <w:tcPr>
            <w:tcW w:w="2180" w:type="dxa"/>
            <w:shd w:val="clear" w:color="auto" w:fill="auto"/>
          </w:tcPr>
          <w:p w14:paraId="33D46A66" w14:textId="07640F6F" w:rsidR="0066171E" w:rsidRPr="0066171E" w:rsidRDefault="0066171E" w:rsidP="0066171E">
            <w:pPr>
              <w:ind w:firstLine="0"/>
            </w:pPr>
            <w:r>
              <w:t>Pedalino</w:t>
            </w:r>
          </w:p>
        </w:tc>
      </w:tr>
      <w:tr w:rsidR="0066171E" w:rsidRPr="0066171E" w14:paraId="64D6253F" w14:textId="77777777" w:rsidTr="0066171E">
        <w:tc>
          <w:tcPr>
            <w:tcW w:w="2179" w:type="dxa"/>
            <w:shd w:val="clear" w:color="auto" w:fill="auto"/>
          </w:tcPr>
          <w:p w14:paraId="3AE73D97" w14:textId="24B0D7F0" w:rsidR="0066171E" w:rsidRPr="0066171E" w:rsidRDefault="0066171E" w:rsidP="0066171E">
            <w:pPr>
              <w:ind w:firstLine="0"/>
            </w:pPr>
            <w:r>
              <w:t>Pope</w:t>
            </w:r>
          </w:p>
        </w:tc>
        <w:tc>
          <w:tcPr>
            <w:tcW w:w="2179" w:type="dxa"/>
            <w:shd w:val="clear" w:color="auto" w:fill="auto"/>
          </w:tcPr>
          <w:p w14:paraId="54329382" w14:textId="2F58D806" w:rsidR="0066171E" w:rsidRPr="0066171E" w:rsidRDefault="0066171E" w:rsidP="0066171E">
            <w:pPr>
              <w:ind w:firstLine="0"/>
            </w:pPr>
            <w:r>
              <w:t>Reese</w:t>
            </w:r>
          </w:p>
        </w:tc>
        <w:tc>
          <w:tcPr>
            <w:tcW w:w="2180" w:type="dxa"/>
            <w:shd w:val="clear" w:color="auto" w:fill="auto"/>
          </w:tcPr>
          <w:p w14:paraId="3351D145" w14:textId="7E641CBE" w:rsidR="0066171E" w:rsidRPr="0066171E" w:rsidRDefault="0066171E" w:rsidP="0066171E">
            <w:pPr>
              <w:ind w:firstLine="0"/>
            </w:pPr>
            <w:r>
              <w:t>Rivers</w:t>
            </w:r>
          </w:p>
        </w:tc>
      </w:tr>
      <w:tr w:rsidR="0066171E" w:rsidRPr="0066171E" w14:paraId="13BD8345" w14:textId="77777777" w:rsidTr="0066171E">
        <w:tc>
          <w:tcPr>
            <w:tcW w:w="2179" w:type="dxa"/>
            <w:shd w:val="clear" w:color="auto" w:fill="auto"/>
          </w:tcPr>
          <w:p w14:paraId="065FD248" w14:textId="61AF9890" w:rsidR="0066171E" w:rsidRPr="0066171E" w:rsidRDefault="0066171E" w:rsidP="0066171E">
            <w:pPr>
              <w:ind w:firstLine="0"/>
            </w:pPr>
            <w:r>
              <w:t>Rose</w:t>
            </w:r>
          </w:p>
        </w:tc>
        <w:tc>
          <w:tcPr>
            <w:tcW w:w="2179" w:type="dxa"/>
            <w:shd w:val="clear" w:color="auto" w:fill="auto"/>
          </w:tcPr>
          <w:p w14:paraId="2512D951" w14:textId="287CA9C0" w:rsidR="0066171E" w:rsidRPr="0066171E" w:rsidRDefault="0066171E" w:rsidP="0066171E">
            <w:pPr>
              <w:ind w:firstLine="0"/>
            </w:pPr>
            <w:r>
              <w:t>Rutherford</w:t>
            </w:r>
          </w:p>
        </w:tc>
        <w:tc>
          <w:tcPr>
            <w:tcW w:w="2180" w:type="dxa"/>
            <w:shd w:val="clear" w:color="auto" w:fill="auto"/>
          </w:tcPr>
          <w:p w14:paraId="5F27C500" w14:textId="5188F1A2" w:rsidR="0066171E" w:rsidRPr="0066171E" w:rsidRDefault="0066171E" w:rsidP="0066171E">
            <w:pPr>
              <w:ind w:firstLine="0"/>
            </w:pPr>
            <w:r>
              <w:t>Sanders</w:t>
            </w:r>
          </w:p>
        </w:tc>
      </w:tr>
      <w:tr w:rsidR="0066171E" w:rsidRPr="0066171E" w14:paraId="53274B84" w14:textId="77777777" w:rsidTr="0066171E">
        <w:tc>
          <w:tcPr>
            <w:tcW w:w="2179" w:type="dxa"/>
            <w:shd w:val="clear" w:color="auto" w:fill="auto"/>
          </w:tcPr>
          <w:p w14:paraId="6861A19D" w14:textId="0DAAA740" w:rsidR="0066171E" w:rsidRPr="0066171E" w:rsidRDefault="0066171E" w:rsidP="0066171E">
            <w:pPr>
              <w:ind w:firstLine="0"/>
            </w:pPr>
            <w:r>
              <w:t>Schuessler</w:t>
            </w:r>
          </w:p>
        </w:tc>
        <w:tc>
          <w:tcPr>
            <w:tcW w:w="2179" w:type="dxa"/>
            <w:shd w:val="clear" w:color="auto" w:fill="auto"/>
          </w:tcPr>
          <w:p w14:paraId="0482030B" w14:textId="66DEFC18" w:rsidR="0066171E" w:rsidRPr="0066171E" w:rsidRDefault="0066171E" w:rsidP="0066171E">
            <w:pPr>
              <w:ind w:firstLine="0"/>
            </w:pPr>
            <w:r>
              <w:t>Sessions</w:t>
            </w:r>
          </w:p>
        </w:tc>
        <w:tc>
          <w:tcPr>
            <w:tcW w:w="2180" w:type="dxa"/>
            <w:shd w:val="clear" w:color="auto" w:fill="auto"/>
          </w:tcPr>
          <w:p w14:paraId="0ABB6BE8" w14:textId="137A0741" w:rsidR="0066171E" w:rsidRPr="0066171E" w:rsidRDefault="0066171E" w:rsidP="0066171E">
            <w:pPr>
              <w:ind w:firstLine="0"/>
            </w:pPr>
            <w:r>
              <w:t>G. M. Smith</w:t>
            </w:r>
          </w:p>
        </w:tc>
      </w:tr>
      <w:tr w:rsidR="0066171E" w:rsidRPr="0066171E" w14:paraId="5E5BFFBB" w14:textId="77777777" w:rsidTr="0066171E">
        <w:tc>
          <w:tcPr>
            <w:tcW w:w="2179" w:type="dxa"/>
            <w:shd w:val="clear" w:color="auto" w:fill="auto"/>
          </w:tcPr>
          <w:p w14:paraId="2588F58D" w14:textId="4B74F69E" w:rsidR="0066171E" w:rsidRPr="0066171E" w:rsidRDefault="0066171E" w:rsidP="0066171E">
            <w:pPr>
              <w:ind w:firstLine="0"/>
            </w:pPr>
            <w:r>
              <w:t>M. M. Smith</w:t>
            </w:r>
          </w:p>
        </w:tc>
        <w:tc>
          <w:tcPr>
            <w:tcW w:w="2179" w:type="dxa"/>
            <w:shd w:val="clear" w:color="auto" w:fill="auto"/>
          </w:tcPr>
          <w:p w14:paraId="1240D999" w14:textId="6125F977" w:rsidR="0066171E" w:rsidRPr="0066171E" w:rsidRDefault="0066171E" w:rsidP="0066171E">
            <w:pPr>
              <w:ind w:firstLine="0"/>
            </w:pPr>
            <w:r>
              <w:t>Spann-Wilder</w:t>
            </w:r>
          </w:p>
        </w:tc>
        <w:tc>
          <w:tcPr>
            <w:tcW w:w="2180" w:type="dxa"/>
            <w:shd w:val="clear" w:color="auto" w:fill="auto"/>
          </w:tcPr>
          <w:p w14:paraId="5CE87EF9" w14:textId="08E043EB" w:rsidR="0066171E" w:rsidRPr="0066171E" w:rsidRDefault="0066171E" w:rsidP="0066171E">
            <w:pPr>
              <w:ind w:firstLine="0"/>
            </w:pPr>
            <w:r>
              <w:t>Stavrinakis</w:t>
            </w:r>
          </w:p>
        </w:tc>
      </w:tr>
      <w:tr w:rsidR="0066171E" w:rsidRPr="0066171E" w14:paraId="4BFF5EC2" w14:textId="77777777" w:rsidTr="0066171E">
        <w:tc>
          <w:tcPr>
            <w:tcW w:w="2179" w:type="dxa"/>
            <w:shd w:val="clear" w:color="auto" w:fill="auto"/>
          </w:tcPr>
          <w:p w14:paraId="0A6E8AA5" w14:textId="1E9A4140" w:rsidR="0066171E" w:rsidRPr="0066171E" w:rsidRDefault="0066171E" w:rsidP="0066171E">
            <w:pPr>
              <w:ind w:firstLine="0"/>
            </w:pPr>
            <w:r>
              <w:t>Taylor</w:t>
            </w:r>
          </w:p>
        </w:tc>
        <w:tc>
          <w:tcPr>
            <w:tcW w:w="2179" w:type="dxa"/>
            <w:shd w:val="clear" w:color="auto" w:fill="auto"/>
          </w:tcPr>
          <w:p w14:paraId="4DC98A06" w14:textId="1EC5F48A" w:rsidR="0066171E" w:rsidRPr="0066171E" w:rsidRDefault="0066171E" w:rsidP="0066171E">
            <w:pPr>
              <w:ind w:firstLine="0"/>
            </w:pPr>
            <w:r>
              <w:t>Teeple</w:t>
            </w:r>
          </w:p>
        </w:tc>
        <w:tc>
          <w:tcPr>
            <w:tcW w:w="2180" w:type="dxa"/>
            <w:shd w:val="clear" w:color="auto" w:fill="auto"/>
          </w:tcPr>
          <w:p w14:paraId="47C0D6DB" w14:textId="2B432621" w:rsidR="0066171E" w:rsidRPr="0066171E" w:rsidRDefault="0066171E" w:rsidP="0066171E">
            <w:pPr>
              <w:ind w:firstLine="0"/>
            </w:pPr>
            <w:r>
              <w:t>Terribile</w:t>
            </w:r>
          </w:p>
        </w:tc>
      </w:tr>
      <w:tr w:rsidR="0066171E" w:rsidRPr="0066171E" w14:paraId="31C9EE93" w14:textId="77777777" w:rsidTr="0066171E">
        <w:tc>
          <w:tcPr>
            <w:tcW w:w="2179" w:type="dxa"/>
            <w:shd w:val="clear" w:color="auto" w:fill="auto"/>
          </w:tcPr>
          <w:p w14:paraId="1EE31218" w14:textId="4A1A8B37" w:rsidR="0066171E" w:rsidRPr="0066171E" w:rsidRDefault="0066171E" w:rsidP="0066171E">
            <w:pPr>
              <w:ind w:firstLine="0"/>
            </w:pPr>
            <w:r>
              <w:t>Vaughan</w:t>
            </w:r>
          </w:p>
        </w:tc>
        <w:tc>
          <w:tcPr>
            <w:tcW w:w="2179" w:type="dxa"/>
            <w:shd w:val="clear" w:color="auto" w:fill="auto"/>
          </w:tcPr>
          <w:p w14:paraId="0839DF7D" w14:textId="775BA4E7" w:rsidR="0066171E" w:rsidRPr="0066171E" w:rsidRDefault="0066171E" w:rsidP="0066171E">
            <w:pPr>
              <w:ind w:firstLine="0"/>
            </w:pPr>
            <w:r>
              <w:t>Weeks</w:t>
            </w:r>
          </w:p>
        </w:tc>
        <w:tc>
          <w:tcPr>
            <w:tcW w:w="2180" w:type="dxa"/>
            <w:shd w:val="clear" w:color="auto" w:fill="auto"/>
          </w:tcPr>
          <w:p w14:paraId="2F3F7DCD" w14:textId="11D22FA7" w:rsidR="0066171E" w:rsidRPr="0066171E" w:rsidRDefault="0066171E" w:rsidP="0066171E">
            <w:pPr>
              <w:ind w:firstLine="0"/>
            </w:pPr>
            <w:r>
              <w:t>Wetmore</w:t>
            </w:r>
          </w:p>
        </w:tc>
      </w:tr>
      <w:tr w:rsidR="0066171E" w:rsidRPr="0066171E" w14:paraId="3588A648" w14:textId="77777777" w:rsidTr="0066171E">
        <w:tc>
          <w:tcPr>
            <w:tcW w:w="2179" w:type="dxa"/>
            <w:shd w:val="clear" w:color="auto" w:fill="auto"/>
          </w:tcPr>
          <w:p w14:paraId="2AD253B9" w14:textId="477AC55A" w:rsidR="0066171E" w:rsidRPr="0066171E" w:rsidRDefault="0066171E" w:rsidP="0066171E">
            <w:pPr>
              <w:ind w:firstLine="0"/>
            </w:pPr>
            <w:r>
              <w:t>White</w:t>
            </w:r>
          </w:p>
        </w:tc>
        <w:tc>
          <w:tcPr>
            <w:tcW w:w="2179" w:type="dxa"/>
            <w:shd w:val="clear" w:color="auto" w:fill="auto"/>
          </w:tcPr>
          <w:p w14:paraId="61E29D46" w14:textId="4BF1E390" w:rsidR="0066171E" w:rsidRPr="0066171E" w:rsidRDefault="0066171E" w:rsidP="0066171E">
            <w:pPr>
              <w:ind w:firstLine="0"/>
            </w:pPr>
            <w:r>
              <w:t>Whitmire</w:t>
            </w:r>
          </w:p>
        </w:tc>
        <w:tc>
          <w:tcPr>
            <w:tcW w:w="2180" w:type="dxa"/>
            <w:shd w:val="clear" w:color="auto" w:fill="auto"/>
          </w:tcPr>
          <w:p w14:paraId="4DB861B1" w14:textId="19B3EB4C" w:rsidR="0066171E" w:rsidRPr="0066171E" w:rsidRDefault="0066171E" w:rsidP="0066171E">
            <w:pPr>
              <w:ind w:firstLine="0"/>
            </w:pPr>
            <w:r>
              <w:t>Wickensimer</w:t>
            </w:r>
          </w:p>
        </w:tc>
      </w:tr>
      <w:tr w:rsidR="0066171E" w:rsidRPr="0066171E" w14:paraId="0B3CB81C" w14:textId="77777777" w:rsidTr="0066171E">
        <w:tc>
          <w:tcPr>
            <w:tcW w:w="2179" w:type="dxa"/>
            <w:shd w:val="clear" w:color="auto" w:fill="auto"/>
          </w:tcPr>
          <w:p w14:paraId="565FEFF9" w14:textId="2656903D" w:rsidR="0066171E" w:rsidRPr="0066171E" w:rsidRDefault="0066171E" w:rsidP="0066171E">
            <w:pPr>
              <w:keepNext/>
              <w:ind w:firstLine="0"/>
            </w:pPr>
            <w:r>
              <w:t>Williams</w:t>
            </w:r>
          </w:p>
        </w:tc>
        <w:tc>
          <w:tcPr>
            <w:tcW w:w="2179" w:type="dxa"/>
            <w:shd w:val="clear" w:color="auto" w:fill="auto"/>
          </w:tcPr>
          <w:p w14:paraId="3985F8CD" w14:textId="61E82E87" w:rsidR="0066171E" w:rsidRPr="0066171E" w:rsidRDefault="0066171E" w:rsidP="0066171E">
            <w:pPr>
              <w:keepNext/>
              <w:ind w:firstLine="0"/>
            </w:pPr>
            <w:r>
              <w:t>Willis</w:t>
            </w:r>
          </w:p>
        </w:tc>
        <w:tc>
          <w:tcPr>
            <w:tcW w:w="2180" w:type="dxa"/>
            <w:shd w:val="clear" w:color="auto" w:fill="auto"/>
          </w:tcPr>
          <w:p w14:paraId="63A6A60A" w14:textId="234DDDFE" w:rsidR="0066171E" w:rsidRPr="0066171E" w:rsidRDefault="0066171E" w:rsidP="0066171E">
            <w:pPr>
              <w:keepNext/>
              <w:ind w:firstLine="0"/>
            </w:pPr>
            <w:r>
              <w:t>Wooten</w:t>
            </w:r>
          </w:p>
        </w:tc>
      </w:tr>
      <w:tr w:rsidR="0066171E" w:rsidRPr="0066171E" w14:paraId="77557B66" w14:textId="77777777" w:rsidTr="0066171E">
        <w:tc>
          <w:tcPr>
            <w:tcW w:w="2179" w:type="dxa"/>
            <w:shd w:val="clear" w:color="auto" w:fill="auto"/>
          </w:tcPr>
          <w:p w14:paraId="336FC1EB" w14:textId="7D4A10CB" w:rsidR="0066171E" w:rsidRPr="0066171E" w:rsidRDefault="0066171E" w:rsidP="0066171E">
            <w:pPr>
              <w:keepNext/>
              <w:ind w:firstLine="0"/>
            </w:pPr>
            <w:r>
              <w:t>Yow</w:t>
            </w:r>
          </w:p>
        </w:tc>
        <w:tc>
          <w:tcPr>
            <w:tcW w:w="2179" w:type="dxa"/>
            <w:shd w:val="clear" w:color="auto" w:fill="auto"/>
          </w:tcPr>
          <w:p w14:paraId="616F339A" w14:textId="77777777" w:rsidR="0066171E" w:rsidRPr="0066171E" w:rsidRDefault="0066171E" w:rsidP="0066171E">
            <w:pPr>
              <w:keepNext/>
              <w:ind w:firstLine="0"/>
            </w:pPr>
          </w:p>
        </w:tc>
        <w:tc>
          <w:tcPr>
            <w:tcW w:w="2180" w:type="dxa"/>
            <w:shd w:val="clear" w:color="auto" w:fill="auto"/>
          </w:tcPr>
          <w:p w14:paraId="021B95FB" w14:textId="77777777" w:rsidR="0066171E" w:rsidRPr="0066171E" w:rsidRDefault="0066171E" w:rsidP="0066171E">
            <w:pPr>
              <w:keepNext/>
              <w:ind w:firstLine="0"/>
            </w:pPr>
          </w:p>
        </w:tc>
      </w:tr>
    </w:tbl>
    <w:p w14:paraId="667CA5B8" w14:textId="77777777" w:rsidR="0066171E" w:rsidRDefault="0066171E" w:rsidP="0066171E"/>
    <w:p w14:paraId="3E1222F3" w14:textId="56EE664C" w:rsidR="0066171E" w:rsidRDefault="0066171E" w:rsidP="0066171E">
      <w:pPr>
        <w:jc w:val="center"/>
        <w:rPr>
          <w:b/>
        </w:rPr>
      </w:pPr>
      <w:r w:rsidRPr="0066171E">
        <w:rPr>
          <w:b/>
        </w:rPr>
        <w:t>Total--112</w:t>
      </w:r>
    </w:p>
    <w:p w14:paraId="6C58DFB3" w14:textId="77777777" w:rsidR="0066171E" w:rsidRDefault="0066171E" w:rsidP="0066171E">
      <w:pPr>
        <w:jc w:val="center"/>
        <w:rPr>
          <w:b/>
        </w:rPr>
      </w:pPr>
    </w:p>
    <w:p w14:paraId="24439BDD" w14:textId="77777777" w:rsidR="0066171E" w:rsidRDefault="0066171E" w:rsidP="0066171E">
      <w:pPr>
        <w:ind w:firstLine="0"/>
      </w:pPr>
      <w:r w:rsidRPr="0066171E">
        <w:t xml:space="preserve"> </w:t>
      </w:r>
      <w:r>
        <w:t>Those who voted in the negative are:</w:t>
      </w:r>
    </w:p>
    <w:p w14:paraId="4A7E53CB" w14:textId="77777777" w:rsidR="0066171E" w:rsidRDefault="0066171E" w:rsidP="0066171E"/>
    <w:p w14:paraId="4A52A9E0" w14:textId="77777777" w:rsidR="0066171E" w:rsidRDefault="0066171E" w:rsidP="0066171E">
      <w:pPr>
        <w:jc w:val="center"/>
        <w:rPr>
          <w:b/>
        </w:rPr>
      </w:pPr>
      <w:r w:rsidRPr="0066171E">
        <w:rPr>
          <w:b/>
        </w:rPr>
        <w:t>Total--0</w:t>
      </w:r>
    </w:p>
    <w:p w14:paraId="1B1477F2" w14:textId="604BD72E" w:rsidR="0066171E" w:rsidRDefault="0066171E" w:rsidP="0066171E">
      <w:pPr>
        <w:jc w:val="center"/>
        <w:rPr>
          <w:b/>
        </w:rPr>
      </w:pPr>
    </w:p>
    <w:p w14:paraId="5D0A5C5B" w14:textId="77777777" w:rsidR="0066171E" w:rsidRDefault="0066171E" w:rsidP="0066171E">
      <w:r>
        <w:t xml:space="preserve">Section 41 was adopted. </w:t>
      </w:r>
    </w:p>
    <w:p w14:paraId="635CF4DF" w14:textId="77777777" w:rsidR="0066171E" w:rsidRDefault="0066171E" w:rsidP="0066171E"/>
    <w:p w14:paraId="0A2819E1" w14:textId="3F757ABF" w:rsidR="0066171E" w:rsidRDefault="0066171E" w:rsidP="0066171E">
      <w:pPr>
        <w:keepNext/>
        <w:jc w:val="center"/>
        <w:rPr>
          <w:b/>
        </w:rPr>
      </w:pPr>
      <w:r w:rsidRPr="0066171E">
        <w:rPr>
          <w:b/>
        </w:rPr>
        <w:t>SECTION 42</w:t>
      </w:r>
    </w:p>
    <w:p w14:paraId="1BD2E7DD" w14:textId="77777777" w:rsidR="0066171E" w:rsidRDefault="0066171E" w:rsidP="0066171E">
      <w:r>
        <w:t xml:space="preserve">The yeas and nays were taken resulting as follows: </w:t>
      </w:r>
    </w:p>
    <w:p w14:paraId="34DB2C33" w14:textId="2F4A8741" w:rsidR="0066171E" w:rsidRDefault="0066171E" w:rsidP="0066171E">
      <w:pPr>
        <w:jc w:val="center"/>
      </w:pPr>
      <w:r>
        <w:t xml:space="preserve"> </w:t>
      </w:r>
      <w:bookmarkStart w:id="37" w:name="vote_start101"/>
      <w:bookmarkEnd w:id="37"/>
      <w:r>
        <w:t>Yeas 100; Nays 6</w:t>
      </w:r>
    </w:p>
    <w:p w14:paraId="28F83B56" w14:textId="77777777" w:rsidR="0066171E" w:rsidRDefault="0066171E" w:rsidP="0066171E">
      <w:pPr>
        <w:jc w:val="center"/>
      </w:pPr>
    </w:p>
    <w:p w14:paraId="6F97EF3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B68170" w14:textId="77777777" w:rsidTr="0066171E">
        <w:tc>
          <w:tcPr>
            <w:tcW w:w="2179" w:type="dxa"/>
            <w:shd w:val="clear" w:color="auto" w:fill="auto"/>
          </w:tcPr>
          <w:p w14:paraId="59792901" w14:textId="34966C87" w:rsidR="0066171E" w:rsidRPr="0066171E" w:rsidRDefault="0066171E" w:rsidP="0066171E">
            <w:pPr>
              <w:keepNext/>
              <w:ind w:firstLine="0"/>
            </w:pPr>
            <w:r>
              <w:t>Anderson</w:t>
            </w:r>
          </w:p>
        </w:tc>
        <w:tc>
          <w:tcPr>
            <w:tcW w:w="2179" w:type="dxa"/>
            <w:shd w:val="clear" w:color="auto" w:fill="auto"/>
          </w:tcPr>
          <w:p w14:paraId="1826ECEC" w14:textId="09CE4C9D" w:rsidR="0066171E" w:rsidRPr="0066171E" w:rsidRDefault="0066171E" w:rsidP="0066171E">
            <w:pPr>
              <w:keepNext/>
              <w:ind w:firstLine="0"/>
            </w:pPr>
            <w:r>
              <w:t>Atkinson</w:t>
            </w:r>
          </w:p>
        </w:tc>
        <w:tc>
          <w:tcPr>
            <w:tcW w:w="2180" w:type="dxa"/>
            <w:shd w:val="clear" w:color="auto" w:fill="auto"/>
          </w:tcPr>
          <w:p w14:paraId="285BE03E" w14:textId="4A5DE725" w:rsidR="0066171E" w:rsidRPr="0066171E" w:rsidRDefault="0066171E" w:rsidP="0066171E">
            <w:pPr>
              <w:keepNext/>
              <w:ind w:firstLine="0"/>
            </w:pPr>
            <w:r>
              <w:t>Bailey</w:t>
            </w:r>
          </w:p>
        </w:tc>
      </w:tr>
      <w:tr w:rsidR="0066171E" w:rsidRPr="0066171E" w14:paraId="2B36FA3C" w14:textId="77777777" w:rsidTr="0066171E">
        <w:tc>
          <w:tcPr>
            <w:tcW w:w="2179" w:type="dxa"/>
            <w:shd w:val="clear" w:color="auto" w:fill="auto"/>
          </w:tcPr>
          <w:p w14:paraId="5F909A80" w14:textId="0F79548E" w:rsidR="0066171E" w:rsidRPr="0066171E" w:rsidRDefault="0066171E" w:rsidP="0066171E">
            <w:pPr>
              <w:ind w:firstLine="0"/>
            </w:pPr>
            <w:r>
              <w:t>Ballentine</w:t>
            </w:r>
          </w:p>
        </w:tc>
        <w:tc>
          <w:tcPr>
            <w:tcW w:w="2179" w:type="dxa"/>
            <w:shd w:val="clear" w:color="auto" w:fill="auto"/>
          </w:tcPr>
          <w:p w14:paraId="49840128" w14:textId="3CAD8475" w:rsidR="0066171E" w:rsidRPr="0066171E" w:rsidRDefault="0066171E" w:rsidP="0066171E">
            <w:pPr>
              <w:ind w:firstLine="0"/>
            </w:pPr>
            <w:r>
              <w:t>Bamberg</w:t>
            </w:r>
          </w:p>
        </w:tc>
        <w:tc>
          <w:tcPr>
            <w:tcW w:w="2180" w:type="dxa"/>
            <w:shd w:val="clear" w:color="auto" w:fill="auto"/>
          </w:tcPr>
          <w:p w14:paraId="682D4182" w14:textId="67BF512C" w:rsidR="0066171E" w:rsidRPr="0066171E" w:rsidRDefault="0066171E" w:rsidP="0066171E">
            <w:pPr>
              <w:ind w:firstLine="0"/>
            </w:pPr>
            <w:r>
              <w:t>Bannister</w:t>
            </w:r>
          </w:p>
        </w:tc>
      </w:tr>
      <w:tr w:rsidR="0066171E" w:rsidRPr="0066171E" w14:paraId="38B6388A" w14:textId="77777777" w:rsidTr="0066171E">
        <w:tc>
          <w:tcPr>
            <w:tcW w:w="2179" w:type="dxa"/>
            <w:shd w:val="clear" w:color="auto" w:fill="auto"/>
          </w:tcPr>
          <w:p w14:paraId="772A99C0" w14:textId="3199E891" w:rsidR="0066171E" w:rsidRPr="0066171E" w:rsidRDefault="0066171E" w:rsidP="0066171E">
            <w:pPr>
              <w:ind w:firstLine="0"/>
            </w:pPr>
            <w:r>
              <w:t>Bauer</w:t>
            </w:r>
          </w:p>
        </w:tc>
        <w:tc>
          <w:tcPr>
            <w:tcW w:w="2179" w:type="dxa"/>
            <w:shd w:val="clear" w:color="auto" w:fill="auto"/>
          </w:tcPr>
          <w:p w14:paraId="38593F4E" w14:textId="787BC582" w:rsidR="0066171E" w:rsidRPr="0066171E" w:rsidRDefault="0066171E" w:rsidP="0066171E">
            <w:pPr>
              <w:ind w:firstLine="0"/>
            </w:pPr>
            <w:r>
              <w:t>Beach</w:t>
            </w:r>
          </w:p>
        </w:tc>
        <w:tc>
          <w:tcPr>
            <w:tcW w:w="2180" w:type="dxa"/>
            <w:shd w:val="clear" w:color="auto" w:fill="auto"/>
          </w:tcPr>
          <w:p w14:paraId="52DE642F" w14:textId="3F550D54" w:rsidR="0066171E" w:rsidRPr="0066171E" w:rsidRDefault="0066171E" w:rsidP="0066171E">
            <w:pPr>
              <w:ind w:firstLine="0"/>
            </w:pPr>
            <w:r>
              <w:t>Bernstein</w:t>
            </w:r>
          </w:p>
        </w:tc>
      </w:tr>
      <w:tr w:rsidR="0066171E" w:rsidRPr="0066171E" w14:paraId="1F1AB6E5" w14:textId="77777777" w:rsidTr="0066171E">
        <w:tc>
          <w:tcPr>
            <w:tcW w:w="2179" w:type="dxa"/>
            <w:shd w:val="clear" w:color="auto" w:fill="auto"/>
          </w:tcPr>
          <w:p w14:paraId="41A3DB54" w14:textId="3CED2828" w:rsidR="0066171E" w:rsidRPr="0066171E" w:rsidRDefault="0066171E" w:rsidP="0066171E">
            <w:pPr>
              <w:ind w:firstLine="0"/>
            </w:pPr>
            <w:r>
              <w:t>Bowers</w:t>
            </w:r>
          </w:p>
        </w:tc>
        <w:tc>
          <w:tcPr>
            <w:tcW w:w="2179" w:type="dxa"/>
            <w:shd w:val="clear" w:color="auto" w:fill="auto"/>
          </w:tcPr>
          <w:p w14:paraId="4621ED26" w14:textId="712A5BCC" w:rsidR="0066171E" w:rsidRPr="0066171E" w:rsidRDefault="0066171E" w:rsidP="0066171E">
            <w:pPr>
              <w:ind w:firstLine="0"/>
            </w:pPr>
            <w:r>
              <w:t>Bradley</w:t>
            </w:r>
          </w:p>
        </w:tc>
        <w:tc>
          <w:tcPr>
            <w:tcW w:w="2180" w:type="dxa"/>
            <w:shd w:val="clear" w:color="auto" w:fill="auto"/>
          </w:tcPr>
          <w:p w14:paraId="1E939729" w14:textId="01109614" w:rsidR="0066171E" w:rsidRPr="0066171E" w:rsidRDefault="0066171E" w:rsidP="0066171E">
            <w:pPr>
              <w:ind w:firstLine="0"/>
            </w:pPr>
            <w:r>
              <w:t>Brewer</w:t>
            </w:r>
          </w:p>
        </w:tc>
      </w:tr>
      <w:tr w:rsidR="0066171E" w:rsidRPr="0066171E" w14:paraId="7E338299" w14:textId="77777777" w:rsidTr="0066171E">
        <w:tc>
          <w:tcPr>
            <w:tcW w:w="2179" w:type="dxa"/>
            <w:shd w:val="clear" w:color="auto" w:fill="auto"/>
          </w:tcPr>
          <w:p w14:paraId="5EE72F1B" w14:textId="745A1F35" w:rsidR="0066171E" w:rsidRPr="0066171E" w:rsidRDefault="0066171E" w:rsidP="0066171E">
            <w:pPr>
              <w:ind w:firstLine="0"/>
            </w:pPr>
            <w:r>
              <w:t>Brittain</w:t>
            </w:r>
          </w:p>
        </w:tc>
        <w:tc>
          <w:tcPr>
            <w:tcW w:w="2179" w:type="dxa"/>
            <w:shd w:val="clear" w:color="auto" w:fill="auto"/>
          </w:tcPr>
          <w:p w14:paraId="6606F653" w14:textId="406C18F6" w:rsidR="0066171E" w:rsidRPr="0066171E" w:rsidRDefault="0066171E" w:rsidP="0066171E">
            <w:pPr>
              <w:ind w:firstLine="0"/>
            </w:pPr>
            <w:r>
              <w:t>Burns</w:t>
            </w:r>
          </w:p>
        </w:tc>
        <w:tc>
          <w:tcPr>
            <w:tcW w:w="2180" w:type="dxa"/>
            <w:shd w:val="clear" w:color="auto" w:fill="auto"/>
          </w:tcPr>
          <w:p w14:paraId="3424ADFD" w14:textId="0E06592E" w:rsidR="0066171E" w:rsidRPr="0066171E" w:rsidRDefault="0066171E" w:rsidP="0066171E">
            <w:pPr>
              <w:ind w:firstLine="0"/>
            </w:pPr>
            <w:r>
              <w:t>Bustos</w:t>
            </w:r>
          </w:p>
        </w:tc>
      </w:tr>
      <w:tr w:rsidR="0066171E" w:rsidRPr="0066171E" w14:paraId="4989558F" w14:textId="77777777" w:rsidTr="0066171E">
        <w:tc>
          <w:tcPr>
            <w:tcW w:w="2179" w:type="dxa"/>
            <w:shd w:val="clear" w:color="auto" w:fill="auto"/>
          </w:tcPr>
          <w:p w14:paraId="1926108F" w14:textId="2497FBF3" w:rsidR="0066171E" w:rsidRPr="0066171E" w:rsidRDefault="0066171E" w:rsidP="0066171E">
            <w:pPr>
              <w:ind w:firstLine="0"/>
            </w:pPr>
            <w:r>
              <w:t>Calhoon</w:t>
            </w:r>
          </w:p>
        </w:tc>
        <w:tc>
          <w:tcPr>
            <w:tcW w:w="2179" w:type="dxa"/>
            <w:shd w:val="clear" w:color="auto" w:fill="auto"/>
          </w:tcPr>
          <w:p w14:paraId="645603DB" w14:textId="75A962A1" w:rsidR="0066171E" w:rsidRPr="0066171E" w:rsidRDefault="0066171E" w:rsidP="0066171E">
            <w:pPr>
              <w:ind w:firstLine="0"/>
            </w:pPr>
            <w:r>
              <w:t>Caskey</w:t>
            </w:r>
          </w:p>
        </w:tc>
        <w:tc>
          <w:tcPr>
            <w:tcW w:w="2180" w:type="dxa"/>
            <w:shd w:val="clear" w:color="auto" w:fill="auto"/>
          </w:tcPr>
          <w:p w14:paraId="52DED474" w14:textId="7E39B405" w:rsidR="0066171E" w:rsidRPr="0066171E" w:rsidRDefault="0066171E" w:rsidP="0066171E">
            <w:pPr>
              <w:ind w:firstLine="0"/>
            </w:pPr>
            <w:r>
              <w:t>Chapman</w:t>
            </w:r>
          </w:p>
        </w:tc>
      </w:tr>
      <w:tr w:rsidR="0066171E" w:rsidRPr="0066171E" w14:paraId="5BF1D1E3" w14:textId="77777777" w:rsidTr="0066171E">
        <w:tc>
          <w:tcPr>
            <w:tcW w:w="2179" w:type="dxa"/>
            <w:shd w:val="clear" w:color="auto" w:fill="auto"/>
          </w:tcPr>
          <w:p w14:paraId="34A42C9C" w14:textId="06BC15A3" w:rsidR="0066171E" w:rsidRPr="0066171E" w:rsidRDefault="0066171E" w:rsidP="0066171E">
            <w:pPr>
              <w:ind w:firstLine="0"/>
            </w:pPr>
            <w:r>
              <w:t>Clyburn</w:t>
            </w:r>
          </w:p>
        </w:tc>
        <w:tc>
          <w:tcPr>
            <w:tcW w:w="2179" w:type="dxa"/>
            <w:shd w:val="clear" w:color="auto" w:fill="auto"/>
          </w:tcPr>
          <w:p w14:paraId="19503876" w14:textId="7896BE64" w:rsidR="0066171E" w:rsidRPr="0066171E" w:rsidRDefault="0066171E" w:rsidP="0066171E">
            <w:pPr>
              <w:ind w:firstLine="0"/>
            </w:pPr>
            <w:r>
              <w:t>Cobb-Hunter</w:t>
            </w:r>
          </w:p>
        </w:tc>
        <w:tc>
          <w:tcPr>
            <w:tcW w:w="2180" w:type="dxa"/>
            <w:shd w:val="clear" w:color="auto" w:fill="auto"/>
          </w:tcPr>
          <w:p w14:paraId="3592CDE6" w14:textId="4A12FAAA" w:rsidR="0066171E" w:rsidRPr="0066171E" w:rsidRDefault="0066171E" w:rsidP="0066171E">
            <w:pPr>
              <w:ind w:firstLine="0"/>
            </w:pPr>
            <w:r>
              <w:t>Collins</w:t>
            </w:r>
          </w:p>
        </w:tc>
      </w:tr>
      <w:tr w:rsidR="0066171E" w:rsidRPr="0066171E" w14:paraId="071D4F0F" w14:textId="77777777" w:rsidTr="0066171E">
        <w:tc>
          <w:tcPr>
            <w:tcW w:w="2179" w:type="dxa"/>
            <w:shd w:val="clear" w:color="auto" w:fill="auto"/>
          </w:tcPr>
          <w:p w14:paraId="670DC96E" w14:textId="55271ACE" w:rsidR="0066171E" w:rsidRPr="0066171E" w:rsidRDefault="0066171E" w:rsidP="0066171E">
            <w:pPr>
              <w:ind w:firstLine="0"/>
            </w:pPr>
            <w:r>
              <w:t>B. J. Cox</w:t>
            </w:r>
          </w:p>
        </w:tc>
        <w:tc>
          <w:tcPr>
            <w:tcW w:w="2179" w:type="dxa"/>
            <w:shd w:val="clear" w:color="auto" w:fill="auto"/>
          </w:tcPr>
          <w:p w14:paraId="16F5643E" w14:textId="583C42E0" w:rsidR="0066171E" w:rsidRPr="0066171E" w:rsidRDefault="0066171E" w:rsidP="0066171E">
            <w:pPr>
              <w:ind w:firstLine="0"/>
            </w:pPr>
            <w:r>
              <w:t>B. L. Cox</w:t>
            </w:r>
          </w:p>
        </w:tc>
        <w:tc>
          <w:tcPr>
            <w:tcW w:w="2180" w:type="dxa"/>
            <w:shd w:val="clear" w:color="auto" w:fill="auto"/>
          </w:tcPr>
          <w:p w14:paraId="5F136BD9" w14:textId="1ADE76C0" w:rsidR="0066171E" w:rsidRPr="0066171E" w:rsidRDefault="0066171E" w:rsidP="0066171E">
            <w:pPr>
              <w:ind w:firstLine="0"/>
            </w:pPr>
            <w:r>
              <w:t>Crawford</w:t>
            </w:r>
          </w:p>
        </w:tc>
      </w:tr>
      <w:tr w:rsidR="0066171E" w:rsidRPr="0066171E" w14:paraId="604709BA" w14:textId="77777777" w:rsidTr="0066171E">
        <w:tc>
          <w:tcPr>
            <w:tcW w:w="2179" w:type="dxa"/>
            <w:shd w:val="clear" w:color="auto" w:fill="auto"/>
          </w:tcPr>
          <w:p w14:paraId="0A6EA328" w14:textId="637E6263" w:rsidR="0066171E" w:rsidRPr="0066171E" w:rsidRDefault="0066171E" w:rsidP="0066171E">
            <w:pPr>
              <w:ind w:firstLine="0"/>
            </w:pPr>
            <w:r>
              <w:lastRenderedPageBreak/>
              <w:t>Davis</w:t>
            </w:r>
          </w:p>
        </w:tc>
        <w:tc>
          <w:tcPr>
            <w:tcW w:w="2179" w:type="dxa"/>
            <w:shd w:val="clear" w:color="auto" w:fill="auto"/>
          </w:tcPr>
          <w:p w14:paraId="5175EB8E" w14:textId="02916A7A" w:rsidR="0066171E" w:rsidRPr="0066171E" w:rsidRDefault="0066171E" w:rsidP="0066171E">
            <w:pPr>
              <w:ind w:firstLine="0"/>
            </w:pPr>
            <w:r>
              <w:t>Dillard</w:t>
            </w:r>
          </w:p>
        </w:tc>
        <w:tc>
          <w:tcPr>
            <w:tcW w:w="2180" w:type="dxa"/>
            <w:shd w:val="clear" w:color="auto" w:fill="auto"/>
          </w:tcPr>
          <w:p w14:paraId="33DA7F01" w14:textId="1FAE7D20" w:rsidR="0066171E" w:rsidRPr="0066171E" w:rsidRDefault="0066171E" w:rsidP="0066171E">
            <w:pPr>
              <w:ind w:firstLine="0"/>
            </w:pPr>
            <w:r>
              <w:t>Duncan</w:t>
            </w:r>
          </w:p>
        </w:tc>
      </w:tr>
      <w:tr w:rsidR="0066171E" w:rsidRPr="0066171E" w14:paraId="6C73EEB1" w14:textId="77777777" w:rsidTr="0066171E">
        <w:tc>
          <w:tcPr>
            <w:tcW w:w="2179" w:type="dxa"/>
            <w:shd w:val="clear" w:color="auto" w:fill="auto"/>
          </w:tcPr>
          <w:p w14:paraId="204CFF89" w14:textId="0402EDF4" w:rsidR="0066171E" w:rsidRPr="0066171E" w:rsidRDefault="0066171E" w:rsidP="0066171E">
            <w:pPr>
              <w:ind w:firstLine="0"/>
            </w:pPr>
            <w:r>
              <w:t>Erickson</w:t>
            </w:r>
          </w:p>
        </w:tc>
        <w:tc>
          <w:tcPr>
            <w:tcW w:w="2179" w:type="dxa"/>
            <w:shd w:val="clear" w:color="auto" w:fill="auto"/>
          </w:tcPr>
          <w:p w14:paraId="44F3F1E0" w14:textId="7F6F4C07" w:rsidR="0066171E" w:rsidRPr="0066171E" w:rsidRDefault="0066171E" w:rsidP="0066171E">
            <w:pPr>
              <w:ind w:firstLine="0"/>
            </w:pPr>
            <w:r>
              <w:t>Forrest</w:t>
            </w:r>
          </w:p>
        </w:tc>
        <w:tc>
          <w:tcPr>
            <w:tcW w:w="2180" w:type="dxa"/>
            <w:shd w:val="clear" w:color="auto" w:fill="auto"/>
          </w:tcPr>
          <w:p w14:paraId="5D9306AC" w14:textId="6BC4B70E" w:rsidR="0066171E" w:rsidRPr="0066171E" w:rsidRDefault="0066171E" w:rsidP="0066171E">
            <w:pPr>
              <w:ind w:firstLine="0"/>
            </w:pPr>
            <w:r>
              <w:t>Gagnon</w:t>
            </w:r>
          </w:p>
        </w:tc>
      </w:tr>
      <w:tr w:rsidR="0066171E" w:rsidRPr="0066171E" w14:paraId="0ABB68A7" w14:textId="77777777" w:rsidTr="0066171E">
        <w:tc>
          <w:tcPr>
            <w:tcW w:w="2179" w:type="dxa"/>
            <w:shd w:val="clear" w:color="auto" w:fill="auto"/>
          </w:tcPr>
          <w:p w14:paraId="3698DFF5" w14:textId="74AF8081" w:rsidR="0066171E" w:rsidRPr="0066171E" w:rsidRDefault="0066171E" w:rsidP="0066171E">
            <w:pPr>
              <w:ind w:firstLine="0"/>
            </w:pPr>
            <w:r>
              <w:t>Garvin</w:t>
            </w:r>
          </w:p>
        </w:tc>
        <w:tc>
          <w:tcPr>
            <w:tcW w:w="2179" w:type="dxa"/>
            <w:shd w:val="clear" w:color="auto" w:fill="auto"/>
          </w:tcPr>
          <w:p w14:paraId="21D483F6" w14:textId="0BE1CEC6" w:rsidR="0066171E" w:rsidRPr="0066171E" w:rsidRDefault="0066171E" w:rsidP="0066171E">
            <w:pPr>
              <w:ind w:firstLine="0"/>
            </w:pPr>
            <w:r>
              <w:t>Gatch</w:t>
            </w:r>
          </w:p>
        </w:tc>
        <w:tc>
          <w:tcPr>
            <w:tcW w:w="2180" w:type="dxa"/>
            <w:shd w:val="clear" w:color="auto" w:fill="auto"/>
          </w:tcPr>
          <w:p w14:paraId="70D7328E" w14:textId="70C649C9" w:rsidR="0066171E" w:rsidRPr="0066171E" w:rsidRDefault="0066171E" w:rsidP="0066171E">
            <w:pPr>
              <w:ind w:firstLine="0"/>
            </w:pPr>
            <w:r>
              <w:t>Gibson</w:t>
            </w:r>
          </w:p>
        </w:tc>
      </w:tr>
      <w:tr w:rsidR="0066171E" w:rsidRPr="0066171E" w14:paraId="370A27DF" w14:textId="77777777" w:rsidTr="0066171E">
        <w:tc>
          <w:tcPr>
            <w:tcW w:w="2179" w:type="dxa"/>
            <w:shd w:val="clear" w:color="auto" w:fill="auto"/>
          </w:tcPr>
          <w:p w14:paraId="52AA73E8" w14:textId="02098548" w:rsidR="0066171E" w:rsidRPr="0066171E" w:rsidRDefault="0066171E" w:rsidP="0066171E">
            <w:pPr>
              <w:ind w:firstLine="0"/>
            </w:pPr>
            <w:r>
              <w:t>Gilliam</w:t>
            </w:r>
          </w:p>
        </w:tc>
        <w:tc>
          <w:tcPr>
            <w:tcW w:w="2179" w:type="dxa"/>
            <w:shd w:val="clear" w:color="auto" w:fill="auto"/>
          </w:tcPr>
          <w:p w14:paraId="702D6FAF" w14:textId="424AC5F1" w:rsidR="0066171E" w:rsidRPr="0066171E" w:rsidRDefault="0066171E" w:rsidP="0066171E">
            <w:pPr>
              <w:ind w:firstLine="0"/>
            </w:pPr>
            <w:r>
              <w:t>Gilliard</w:t>
            </w:r>
          </w:p>
        </w:tc>
        <w:tc>
          <w:tcPr>
            <w:tcW w:w="2180" w:type="dxa"/>
            <w:shd w:val="clear" w:color="auto" w:fill="auto"/>
          </w:tcPr>
          <w:p w14:paraId="1A2275B4" w14:textId="49987D87" w:rsidR="0066171E" w:rsidRPr="0066171E" w:rsidRDefault="0066171E" w:rsidP="0066171E">
            <w:pPr>
              <w:ind w:firstLine="0"/>
            </w:pPr>
            <w:r>
              <w:t>Gilreath</w:t>
            </w:r>
          </w:p>
        </w:tc>
      </w:tr>
      <w:tr w:rsidR="0066171E" w:rsidRPr="0066171E" w14:paraId="1094C56C" w14:textId="77777777" w:rsidTr="0066171E">
        <w:tc>
          <w:tcPr>
            <w:tcW w:w="2179" w:type="dxa"/>
            <w:shd w:val="clear" w:color="auto" w:fill="auto"/>
          </w:tcPr>
          <w:p w14:paraId="1BA879AB" w14:textId="7A147FC1" w:rsidR="0066171E" w:rsidRPr="0066171E" w:rsidRDefault="0066171E" w:rsidP="0066171E">
            <w:pPr>
              <w:ind w:firstLine="0"/>
            </w:pPr>
            <w:r>
              <w:t>Govan</w:t>
            </w:r>
          </w:p>
        </w:tc>
        <w:tc>
          <w:tcPr>
            <w:tcW w:w="2179" w:type="dxa"/>
            <w:shd w:val="clear" w:color="auto" w:fill="auto"/>
          </w:tcPr>
          <w:p w14:paraId="29505EED" w14:textId="7F75F589" w:rsidR="0066171E" w:rsidRPr="0066171E" w:rsidRDefault="0066171E" w:rsidP="0066171E">
            <w:pPr>
              <w:ind w:firstLine="0"/>
            </w:pPr>
            <w:r>
              <w:t>Grant</w:t>
            </w:r>
          </w:p>
        </w:tc>
        <w:tc>
          <w:tcPr>
            <w:tcW w:w="2180" w:type="dxa"/>
            <w:shd w:val="clear" w:color="auto" w:fill="auto"/>
          </w:tcPr>
          <w:p w14:paraId="0B5680B8" w14:textId="6B5994A9" w:rsidR="0066171E" w:rsidRPr="0066171E" w:rsidRDefault="0066171E" w:rsidP="0066171E">
            <w:pPr>
              <w:ind w:firstLine="0"/>
            </w:pPr>
            <w:r>
              <w:t>Guffey</w:t>
            </w:r>
          </w:p>
        </w:tc>
      </w:tr>
      <w:tr w:rsidR="0066171E" w:rsidRPr="0066171E" w14:paraId="594B1D37" w14:textId="77777777" w:rsidTr="0066171E">
        <w:tc>
          <w:tcPr>
            <w:tcW w:w="2179" w:type="dxa"/>
            <w:shd w:val="clear" w:color="auto" w:fill="auto"/>
          </w:tcPr>
          <w:p w14:paraId="36668B04" w14:textId="66A8F607" w:rsidR="0066171E" w:rsidRPr="0066171E" w:rsidRDefault="0066171E" w:rsidP="0066171E">
            <w:pPr>
              <w:ind w:firstLine="0"/>
            </w:pPr>
            <w:r>
              <w:t>Haddon</w:t>
            </w:r>
          </w:p>
        </w:tc>
        <w:tc>
          <w:tcPr>
            <w:tcW w:w="2179" w:type="dxa"/>
            <w:shd w:val="clear" w:color="auto" w:fill="auto"/>
          </w:tcPr>
          <w:p w14:paraId="16EFD692" w14:textId="7AF35443" w:rsidR="0066171E" w:rsidRPr="0066171E" w:rsidRDefault="0066171E" w:rsidP="0066171E">
            <w:pPr>
              <w:ind w:firstLine="0"/>
            </w:pPr>
            <w:r>
              <w:t>Hager</w:t>
            </w:r>
          </w:p>
        </w:tc>
        <w:tc>
          <w:tcPr>
            <w:tcW w:w="2180" w:type="dxa"/>
            <w:shd w:val="clear" w:color="auto" w:fill="auto"/>
          </w:tcPr>
          <w:p w14:paraId="0A0768C6" w14:textId="63F499DB" w:rsidR="0066171E" w:rsidRPr="0066171E" w:rsidRDefault="0066171E" w:rsidP="0066171E">
            <w:pPr>
              <w:ind w:firstLine="0"/>
            </w:pPr>
            <w:r>
              <w:t>Hardee</w:t>
            </w:r>
          </w:p>
        </w:tc>
      </w:tr>
      <w:tr w:rsidR="0066171E" w:rsidRPr="0066171E" w14:paraId="1F17E86C" w14:textId="77777777" w:rsidTr="0066171E">
        <w:tc>
          <w:tcPr>
            <w:tcW w:w="2179" w:type="dxa"/>
            <w:shd w:val="clear" w:color="auto" w:fill="auto"/>
          </w:tcPr>
          <w:p w14:paraId="31ACA40B" w14:textId="39BF48CA" w:rsidR="0066171E" w:rsidRPr="0066171E" w:rsidRDefault="0066171E" w:rsidP="0066171E">
            <w:pPr>
              <w:ind w:firstLine="0"/>
            </w:pPr>
            <w:r>
              <w:t>Hartnett</w:t>
            </w:r>
          </w:p>
        </w:tc>
        <w:tc>
          <w:tcPr>
            <w:tcW w:w="2179" w:type="dxa"/>
            <w:shd w:val="clear" w:color="auto" w:fill="auto"/>
          </w:tcPr>
          <w:p w14:paraId="471E0466" w14:textId="7A584C3D" w:rsidR="0066171E" w:rsidRPr="0066171E" w:rsidRDefault="0066171E" w:rsidP="0066171E">
            <w:pPr>
              <w:ind w:firstLine="0"/>
            </w:pPr>
            <w:r>
              <w:t>Hartz</w:t>
            </w:r>
          </w:p>
        </w:tc>
        <w:tc>
          <w:tcPr>
            <w:tcW w:w="2180" w:type="dxa"/>
            <w:shd w:val="clear" w:color="auto" w:fill="auto"/>
          </w:tcPr>
          <w:p w14:paraId="659BA50E" w14:textId="2871BEB7" w:rsidR="0066171E" w:rsidRPr="0066171E" w:rsidRDefault="0066171E" w:rsidP="0066171E">
            <w:pPr>
              <w:ind w:firstLine="0"/>
            </w:pPr>
            <w:r>
              <w:t>Hayes</w:t>
            </w:r>
          </w:p>
        </w:tc>
      </w:tr>
      <w:tr w:rsidR="0066171E" w:rsidRPr="0066171E" w14:paraId="595F1832" w14:textId="77777777" w:rsidTr="0066171E">
        <w:tc>
          <w:tcPr>
            <w:tcW w:w="2179" w:type="dxa"/>
            <w:shd w:val="clear" w:color="auto" w:fill="auto"/>
          </w:tcPr>
          <w:p w14:paraId="733C4502" w14:textId="2EAE4461" w:rsidR="0066171E" w:rsidRPr="0066171E" w:rsidRDefault="0066171E" w:rsidP="0066171E">
            <w:pPr>
              <w:ind w:firstLine="0"/>
            </w:pPr>
            <w:r>
              <w:t>Herbkersman</w:t>
            </w:r>
          </w:p>
        </w:tc>
        <w:tc>
          <w:tcPr>
            <w:tcW w:w="2179" w:type="dxa"/>
            <w:shd w:val="clear" w:color="auto" w:fill="auto"/>
          </w:tcPr>
          <w:p w14:paraId="6A304C65" w14:textId="6E82052B" w:rsidR="0066171E" w:rsidRPr="0066171E" w:rsidRDefault="0066171E" w:rsidP="0066171E">
            <w:pPr>
              <w:ind w:firstLine="0"/>
            </w:pPr>
            <w:r>
              <w:t>Hewitt</w:t>
            </w:r>
          </w:p>
        </w:tc>
        <w:tc>
          <w:tcPr>
            <w:tcW w:w="2180" w:type="dxa"/>
            <w:shd w:val="clear" w:color="auto" w:fill="auto"/>
          </w:tcPr>
          <w:p w14:paraId="59EFA378" w14:textId="0D0D2ADA" w:rsidR="0066171E" w:rsidRPr="0066171E" w:rsidRDefault="0066171E" w:rsidP="0066171E">
            <w:pPr>
              <w:ind w:firstLine="0"/>
            </w:pPr>
            <w:r>
              <w:t>Hiott</w:t>
            </w:r>
          </w:p>
        </w:tc>
      </w:tr>
      <w:tr w:rsidR="0066171E" w:rsidRPr="0066171E" w14:paraId="12F23341" w14:textId="77777777" w:rsidTr="0066171E">
        <w:tc>
          <w:tcPr>
            <w:tcW w:w="2179" w:type="dxa"/>
            <w:shd w:val="clear" w:color="auto" w:fill="auto"/>
          </w:tcPr>
          <w:p w14:paraId="30301BB1" w14:textId="4D3193C8" w:rsidR="0066171E" w:rsidRPr="0066171E" w:rsidRDefault="0066171E" w:rsidP="0066171E">
            <w:pPr>
              <w:ind w:firstLine="0"/>
            </w:pPr>
            <w:r>
              <w:t>Hixon</w:t>
            </w:r>
          </w:p>
        </w:tc>
        <w:tc>
          <w:tcPr>
            <w:tcW w:w="2179" w:type="dxa"/>
            <w:shd w:val="clear" w:color="auto" w:fill="auto"/>
          </w:tcPr>
          <w:p w14:paraId="40A333DC" w14:textId="01FF4E68" w:rsidR="0066171E" w:rsidRPr="0066171E" w:rsidRDefault="0066171E" w:rsidP="0066171E">
            <w:pPr>
              <w:ind w:firstLine="0"/>
            </w:pPr>
            <w:r>
              <w:t>Holman</w:t>
            </w:r>
          </w:p>
        </w:tc>
        <w:tc>
          <w:tcPr>
            <w:tcW w:w="2180" w:type="dxa"/>
            <w:shd w:val="clear" w:color="auto" w:fill="auto"/>
          </w:tcPr>
          <w:p w14:paraId="5009619A" w14:textId="3A6F8ABA" w:rsidR="0066171E" w:rsidRPr="0066171E" w:rsidRDefault="0066171E" w:rsidP="0066171E">
            <w:pPr>
              <w:ind w:firstLine="0"/>
            </w:pPr>
            <w:r>
              <w:t>Hosey</w:t>
            </w:r>
          </w:p>
        </w:tc>
      </w:tr>
      <w:tr w:rsidR="0066171E" w:rsidRPr="0066171E" w14:paraId="09E4EC3D" w14:textId="77777777" w:rsidTr="0066171E">
        <w:tc>
          <w:tcPr>
            <w:tcW w:w="2179" w:type="dxa"/>
            <w:shd w:val="clear" w:color="auto" w:fill="auto"/>
          </w:tcPr>
          <w:p w14:paraId="70A50413" w14:textId="6429DC16" w:rsidR="0066171E" w:rsidRPr="0066171E" w:rsidRDefault="0066171E" w:rsidP="0066171E">
            <w:pPr>
              <w:ind w:firstLine="0"/>
            </w:pPr>
            <w:r>
              <w:t>Huff</w:t>
            </w:r>
          </w:p>
        </w:tc>
        <w:tc>
          <w:tcPr>
            <w:tcW w:w="2179" w:type="dxa"/>
            <w:shd w:val="clear" w:color="auto" w:fill="auto"/>
          </w:tcPr>
          <w:p w14:paraId="059A4757" w14:textId="34ED12A8" w:rsidR="0066171E" w:rsidRPr="0066171E" w:rsidRDefault="0066171E" w:rsidP="0066171E">
            <w:pPr>
              <w:ind w:firstLine="0"/>
            </w:pPr>
            <w:r>
              <w:t>J. E. Johnson</w:t>
            </w:r>
          </w:p>
        </w:tc>
        <w:tc>
          <w:tcPr>
            <w:tcW w:w="2180" w:type="dxa"/>
            <w:shd w:val="clear" w:color="auto" w:fill="auto"/>
          </w:tcPr>
          <w:p w14:paraId="0AAF8098" w14:textId="05F188A2" w:rsidR="0066171E" w:rsidRPr="0066171E" w:rsidRDefault="0066171E" w:rsidP="0066171E">
            <w:pPr>
              <w:ind w:firstLine="0"/>
            </w:pPr>
            <w:r>
              <w:t>J. L. Johnson</w:t>
            </w:r>
          </w:p>
        </w:tc>
      </w:tr>
      <w:tr w:rsidR="0066171E" w:rsidRPr="0066171E" w14:paraId="352039CE" w14:textId="77777777" w:rsidTr="0066171E">
        <w:tc>
          <w:tcPr>
            <w:tcW w:w="2179" w:type="dxa"/>
            <w:shd w:val="clear" w:color="auto" w:fill="auto"/>
          </w:tcPr>
          <w:p w14:paraId="2E47894C" w14:textId="1E135AE9" w:rsidR="0066171E" w:rsidRPr="0066171E" w:rsidRDefault="0066171E" w:rsidP="0066171E">
            <w:pPr>
              <w:ind w:firstLine="0"/>
            </w:pPr>
            <w:r>
              <w:t>Jones</w:t>
            </w:r>
          </w:p>
        </w:tc>
        <w:tc>
          <w:tcPr>
            <w:tcW w:w="2179" w:type="dxa"/>
            <w:shd w:val="clear" w:color="auto" w:fill="auto"/>
          </w:tcPr>
          <w:p w14:paraId="096AF7BD" w14:textId="67936EFD" w:rsidR="0066171E" w:rsidRPr="0066171E" w:rsidRDefault="0066171E" w:rsidP="0066171E">
            <w:pPr>
              <w:ind w:firstLine="0"/>
            </w:pPr>
            <w:r>
              <w:t>Jordan</w:t>
            </w:r>
          </w:p>
        </w:tc>
        <w:tc>
          <w:tcPr>
            <w:tcW w:w="2180" w:type="dxa"/>
            <w:shd w:val="clear" w:color="auto" w:fill="auto"/>
          </w:tcPr>
          <w:p w14:paraId="67AEB9F1" w14:textId="1E15D1A7" w:rsidR="0066171E" w:rsidRPr="0066171E" w:rsidRDefault="0066171E" w:rsidP="0066171E">
            <w:pPr>
              <w:ind w:firstLine="0"/>
            </w:pPr>
            <w:r>
              <w:t>Kilmartin</w:t>
            </w:r>
          </w:p>
        </w:tc>
      </w:tr>
      <w:tr w:rsidR="0066171E" w:rsidRPr="0066171E" w14:paraId="326B5F77" w14:textId="77777777" w:rsidTr="0066171E">
        <w:tc>
          <w:tcPr>
            <w:tcW w:w="2179" w:type="dxa"/>
            <w:shd w:val="clear" w:color="auto" w:fill="auto"/>
          </w:tcPr>
          <w:p w14:paraId="305652DA" w14:textId="4618C32B" w:rsidR="0066171E" w:rsidRPr="0066171E" w:rsidRDefault="0066171E" w:rsidP="0066171E">
            <w:pPr>
              <w:ind w:firstLine="0"/>
            </w:pPr>
            <w:r>
              <w:t>King</w:t>
            </w:r>
          </w:p>
        </w:tc>
        <w:tc>
          <w:tcPr>
            <w:tcW w:w="2179" w:type="dxa"/>
            <w:shd w:val="clear" w:color="auto" w:fill="auto"/>
          </w:tcPr>
          <w:p w14:paraId="7AB545D1" w14:textId="3F0417BF" w:rsidR="0066171E" w:rsidRPr="0066171E" w:rsidRDefault="0066171E" w:rsidP="0066171E">
            <w:pPr>
              <w:ind w:firstLine="0"/>
            </w:pPr>
            <w:r>
              <w:t>Landing</w:t>
            </w:r>
          </w:p>
        </w:tc>
        <w:tc>
          <w:tcPr>
            <w:tcW w:w="2180" w:type="dxa"/>
            <w:shd w:val="clear" w:color="auto" w:fill="auto"/>
          </w:tcPr>
          <w:p w14:paraId="17444DDA" w14:textId="1B0FCD09" w:rsidR="0066171E" w:rsidRPr="0066171E" w:rsidRDefault="0066171E" w:rsidP="0066171E">
            <w:pPr>
              <w:ind w:firstLine="0"/>
            </w:pPr>
            <w:r>
              <w:t>Lawson</w:t>
            </w:r>
          </w:p>
        </w:tc>
      </w:tr>
      <w:tr w:rsidR="0066171E" w:rsidRPr="0066171E" w14:paraId="17149480" w14:textId="77777777" w:rsidTr="0066171E">
        <w:tc>
          <w:tcPr>
            <w:tcW w:w="2179" w:type="dxa"/>
            <w:shd w:val="clear" w:color="auto" w:fill="auto"/>
          </w:tcPr>
          <w:p w14:paraId="5C3A25B4" w14:textId="48399328" w:rsidR="0066171E" w:rsidRPr="0066171E" w:rsidRDefault="0066171E" w:rsidP="0066171E">
            <w:pPr>
              <w:ind w:firstLine="0"/>
            </w:pPr>
            <w:r>
              <w:t>Ligon</w:t>
            </w:r>
          </w:p>
        </w:tc>
        <w:tc>
          <w:tcPr>
            <w:tcW w:w="2179" w:type="dxa"/>
            <w:shd w:val="clear" w:color="auto" w:fill="auto"/>
          </w:tcPr>
          <w:p w14:paraId="3DC5638D" w14:textId="63CF4AE8" w:rsidR="0066171E" w:rsidRPr="0066171E" w:rsidRDefault="0066171E" w:rsidP="0066171E">
            <w:pPr>
              <w:ind w:firstLine="0"/>
            </w:pPr>
            <w:r>
              <w:t>Long</w:t>
            </w:r>
          </w:p>
        </w:tc>
        <w:tc>
          <w:tcPr>
            <w:tcW w:w="2180" w:type="dxa"/>
            <w:shd w:val="clear" w:color="auto" w:fill="auto"/>
          </w:tcPr>
          <w:p w14:paraId="5888E70C" w14:textId="22799D45" w:rsidR="0066171E" w:rsidRPr="0066171E" w:rsidRDefault="0066171E" w:rsidP="0066171E">
            <w:pPr>
              <w:ind w:firstLine="0"/>
            </w:pPr>
            <w:r>
              <w:t>Lowe</w:t>
            </w:r>
          </w:p>
        </w:tc>
      </w:tr>
      <w:tr w:rsidR="0066171E" w:rsidRPr="0066171E" w14:paraId="6A0F6291" w14:textId="77777777" w:rsidTr="0066171E">
        <w:tc>
          <w:tcPr>
            <w:tcW w:w="2179" w:type="dxa"/>
            <w:shd w:val="clear" w:color="auto" w:fill="auto"/>
          </w:tcPr>
          <w:p w14:paraId="0B919D83" w14:textId="2E9324A1" w:rsidR="0066171E" w:rsidRPr="0066171E" w:rsidRDefault="0066171E" w:rsidP="0066171E">
            <w:pPr>
              <w:ind w:firstLine="0"/>
            </w:pPr>
            <w:r>
              <w:t>Luck</w:t>
            </w:r>
          </w:p>
        </w:tc>
        <w:tc>
          <w:tcPr>
            <w:tcW w:w="2179" w:type="dxa"/>
            <w:shd w:val="clear" w:color="auto" w:fill="auto"/>
          </w:tcPr>
          <w:p w14:paraId="6C54681B" w14:textId="5DF0EFAE" w:rsidR="0066171E" w:rsidRPr="0066171E" w:rsidRDefault="0066171E" w:rsidP="0066171E">
            <w:pPr>
              <w:ind w:firstLine="0"/>
            </w:pPr>
            <w:r>
              <w:t>Martin</w:t>
            </w:r>
          </w:p>
        </w:tc>
        <w:tc>
          <w:tcPr>
            <w:tcW w:w="2180" w:type="dxa"/>
            <w:shd w:val="clear" w:color="auto" w:fill="auto"/>
          </w:tcPr>
          <w:p w14:paraId="7D2AB284" w14:textId="7F27D314" w:rsidR="0066171E" w:rsidRPr="0066171E" w:rsidRDefault="0066171E" w:rsidP="0066171E">
            <w:pPr>
              <w:ind w:firstLine="0"/>
            </w:pPr>
            <w:r>
              <w:t>McCravy</w:t>
            </w:r>
          </w:p>
        </w:tc>
      </w:tr>
      <w:tr w:rsidR="0066171E" w:rsidRPr="0066171E" w14:paraId="2781AC8D" w14:textId="77777777" w:rsidTr="0066171E">
        <w:tc>
          <w:tcPr>
            <w:tcW w:w="2179" w:type="dxa"/>
            <w:shd w:val="clear" w:color="auto" w:fill="auto"/>
          </w:tcPr>
          <w:p w14:paraId="6B45552D" w14:textId="35D9A38C" w:rsidR="0066171E" w:rsidRPr="0066171E" w:rsidRDefault="0066171E" w:rsidP="0066171E">
            <w:pPr>
              <w:ind w:firstLine="0"/>
            </w:pPr>
            <w:r>
              <w:t>McDaniel</w:t>
            </w:r>
          </w:p>
        </w:tc>
        <w:tc>
          <w:tcPr>
            <w:tcW w:w="2179" w:type="dxa"/>
            <w:shd w:val="clear" w:color="auto" w:fill="auto"/>
          </w:tcPr>
          <w:p w14:paraId="5DE18CE4" w14:textId="7964004E" w:rsidR="0066171E" w:rsidRPr="0066171E" w:rsidRDefault="0066171E" w:rsidP="0066171E">
            <w:pPr>
              <w:ind w:firstLine="0"/>
            </w:pPr>
            <w:r>
              <w:t>McGinnis</w:t>
            </w:r>
          </w:p>
        </w:tc>
        <w:tc>
          <w:tcPr>
            <w:tcW w:w="2180" w:type="dxa"/>
            <w:shd w:val="clear" w:color="auto" w:fill="auto"/>
          </w:tcPr>
          <w:p w14:paraId="30E6F63F" w14:textId="0C6CB75C" w:rsidR="0066171E" w:rsidRPr="0066171E" w:rsidRDefault="0066171E" w:rsidP="0066171E">
            <w:pPr>
              <w:ind w:firstLine="0"/>
            </w:pPr>
            <w:r>
              <w:t>Mitchell</w:t>
            </w:r>
          </w:p>
        </w:tc>
      </w:tr>
      <w:tr w:rsidR="0066171E" w:rsidRPr="0066171E" w14:paraId="425CCC5E" w14:textId="77777777" w:rsidTr="0066171E">
        <w:tc>
          <w:tcPr>
            <w:tcW w:w="2179" w:type="dxa"/>
            <w:shd w:val="clear" w:color="auto" w:fill="auto"/>
          </w:tcPr>
          <w:p w14:paraId="34C552A6" w14:textId="41C30430" w:rsidR="0066171E" w:rsidRPr="0066171E" w:rsidRDefault="0066171E" w:rsidP="0066171E">
            <w:pPr>
              <w:ind w:firstLine="0"/>
            </w:pPr>
            <w:r>
              <w:t>T. Moore</w:t>
            </w:r>
          </w:p>
        </w:tc>
        <w:tc>
          <w:tcPr>
            <w:tcW w:w="2179" w:type="dxa"/>
            <w:shd w:val="clear" w:color="auto" w:fill="auto"/>
          </w:tcPr>
          <w:p w14:paraId="11007157" w14:textId="71846F04" w:rsidR="0066171E" w:rsidRPr="0066171E" w:rsidRDefault="0066171E" w:rsidP="0066171E">
            <w:pPr>
              <w:ind w:firstLine="0"/>
            </w:pPr>
            <w:r>
              <w:t>Moss</w:t>
            </w:r>
          </w:p>
        </w:tc>
        <w:tc>
          <w:tcPr>
            <w:tcW w:w="2180" w:type="dxa"/>
            <w:shd w:val="clear" w:color="auto" w:fill="auto"/>
          </w:tcPr>
          <w:p w14:paraId="5908D193" w14:textId="00A3D488" w:rsidR="0066171E" w:rsidRPr="0066171E" w:rsidRDefault="0066171E" w:rsidP="0066171E">
            <w:pPr>
              <w:ind w:firstLine="0"/>
            </w:pPr>
            <w:r>
              <w:t>Murphy</w:t>
            </w:r>
          </w:p>
        </w:tc>
      </w:tr>
      <w:tr w:rsidR="0066171E" w:rsidRPr="0066171E" w14:paraId="361E9917" w14:textId="77777777" w:rsidTr="0066171E">
        <w:tc>
          <w:tcPr>
            <w:tcW w:w="2179" w:type="dxa"/>
            <w:shd w:val="clear" w:color="auto" w:fill="auto"/>
          </w:tcPr>
          <w:p w14:paraId="7D19156D" w14:textId="281D246C" w:rsidR="0066171E" w:rsidRPr="0066171E" w:rsidRDefault="0066171E" w:rsidP="0066171E">
            <w:pPr>
              <w:ind w:firstLine="0"/>
            </w:pPr>
            <w:r>
              <w:t>Neese</w:t>
            </w:r>
          </w:p>
        </w:tc>
        <w:tc>
          <w:tcPr>
            <w:tcW w:w="2179" w:type="dxa"/>
            <w:shd w:val="clear" w:color="auto" w:fill="auto"/>
          </w:tcPr>
          <w:p w14:paraId="4657EA49" w14:textId="010B13DD" w:rsidR="0066171E" w:rsidRPr="0066171E" w:rsidRDefault="0066171E" w:rsidP="0066171E">
            <w:pPr>
              <w:ind w:firstLine="0"/>
            </w:pPr>
            <w:r>
              <w:t>B. Newton</w:t>
            </w:r>
          </w:p>
        </w:tc>
        <w:tc>
          <w:tcPr>
            <w:tcW w:w="2180" w:type="dxa"/>
            <w:shd w:val="clear" w:color="auto" w:fill="auto"/>
          </w:tcPr>
          <w:p w14:paraId="35C3DDBE" w14:textId="2105AEFC" w:rsidR="0066171E" w:rsidRPr="0066171E" w:rsidRDefault="0066171E" w:rsidP="0066171E">
            <w:pPr>
              <w:ind w:firstLine="0"/>
            </w:pPr>
            <w:r>
              <w:t>Pedalino</w:t>
            </w:r>
          </w:p>
        </w:tc>
      </w:tr>
      <w:tr w:rsidR="0066171E" w:rsidRPr="0066171E" w14:paraId="4CE85878" w14:textId="77777777" w:rsidTr="0066171E">
        <w:tc>
          <w:tcPr>
            <w:tcW w:w="2179" w:type="dxa"/>
            <w:shd w:val="clear" w:color="auto" w:fill="auto"/>
          </w:tcPr>
          <w:p w14:paraId="4EE3E3BE" w14:textId="7216C363" w:rsidR="0066171E" w:rsidRPr="0066171E" w:rsidRDefault="0066171E" w:rsidP="0066171E">
            <w:pPr>
              <w:ind w:firstLine="0"/>
            </w:pPr>
            <w:r>
              <w:t>Pope</w:t>
            </w:r>
          </w:p>
        </w:tc>
        <w:tc>
          <w:tcPr>
            <w:tcW w:w="2179" w:type="dxa"/>
            <w:shd w:val="clear" w:color="auto" w:fill="auto"/>
          </w:tcPr>
          <w:p w14:paraId="17A4C871" w14:textId="6E52A5BF" w:rsidR="0066171E" w:rsidRPr="0066171E" w:rsidRDefault="0066171E" w:rsidP="0066171E">
            <w:pPr>
              <w:ind w:firstLine="0"/>
            </w:pPr>
            <w:r>
              <w:t>Reese</w:t>
            </w:r>
          </w:p>
        </w:tc>
        <w:tc>
          <w:tcPr>
            <w:tcW w:w="2180" w:type="dxa"/>
            <w:shd w:val="clear" w:color="auto" w:fill="auto"/>
          </w:tcPr>
          <w:p w14:paraId="27AA576A" w14:textId="73AD8918" w:rsidR="0066171E" w:rsidRPr="0066171E" w:rsidRDefault="0066171E" w:rsidP="0066171E">
            <w:pPr>
              <w:ind w:firstLine="0"/>
            </w:pPr>
            <w:r>
              <w:t>Rivers</w:t>
            </w:r>
          </w:p>
        </w:tc>
      </w:tr>
      <w:tr w:rsidR="0066171E" w:rsidRPr="0066171E" w14:paraId="38350BE5" w14:textId="77777777" w:rsidTr="0066171E">
        <w:tc>
          <w:tcPr>
            <w:tcW w:w="2179" w:type="dxa"/>
            <w:shd w:val="clear" w:color="auto" w:fill="auto"/>
          </w:tcPr>
          <w:p w14:paraId="0896E111" w14:textId="63714F88" w:rsidR="0066171E" w:rsidRPr="0066171E" w:rsidRDefault="0066171E" w:rsidP="0066171E">
            <w:pPr>
              <w:ind w:firstLine="0"/>
            </w:pPr>
            <w:r>
              <w:t>Robbins</w:t>
            </w:r>
          </w:p>
        </w:tc>
        <w:tc>
          <w:tcPr>
            <w:tcW w:w="2179" w:type="dxa"/>
            <w:shd w:val="clear" w:color="auto" w:fill="auto"/>
          </w:tcPr>
          <w:p w14:paraId="1F450B1D" w14:textId="0D051151" w:rsidR="0066171E" w:rsidRPr="0066171E" w:rsidRDefault="0066171E" w:rsidP="0066171E">
            <w:pPr>
              <w:ind w:firstLine="0"/>
            </w:pPr>
            <w:r>
              <w:t>Rose</w:t>
            </w:r>
          </w:p>
        </w:tc>
        <w:tc>
          <w:tcPr>
            <w:tcW w:w="2180" w:type="dxa"/>
            <w:shd w:val="clear" w:color="auto" w:fill="auto"/>
          </w:tcPr>
          <w:p w14:paraId="36C82B61" w14:textId="1675FC09" w:rsidR="0066171E" w:rsidRPr="0066171E" w:rsidRDefault="0066171E" w:rsidP="0066171E">
            <w:pPr>
              <w:ind w:firstLine="0"/>
            </w:pPr>
            <w:r>
              <w:t>Rutherford</w:t>
            </w:r>
          </w:p>
        </w:tc>
      </w:tr>
      <w:tr w:rsidR="0066171E" w:rsidRPr="0066171E" w14:paraId="683F4270" w14:textId="77777777" w:rsidTr="0066171E">
        <w:tc>
          <w:tcPr>
            <w:tcW w:w="2179" w:type="dxa"/>
            <w:shd w:val="clear" w:color="auto" w:fill="auto"/>
          </w:tcPr>
          <w:p w14:paraId="661619FE" w14:textId="4752B42B" w:rsidR="0066171E" w:rsidRPr="0066171E" w:rsidRDefault="0066171E" w:rsidP="0066171E">
            <w:pPr>
              <w:ind w:firstLine="0"/>
            </w:pPr>
            <w:r>
              <w:t>Sanders</w:t>
            </w:r>
          </w:p>
        </w:tc>
        <w:tc>
          <w:tcPr>
            <w:tcW w:w="2179" w:type="dxa"/>
            <w:shd w:val="clear" w:color="auto" w:fill="auto"/>
          </w:tcPr>
          <w:p w14:paraId="78F02240" w14:textId="4AD6B9BA" w:rsidR="0066171E" w:rsidRPr="0066171E" w:rsidRDefault="0066171E" w:rsidP="0066171E">
            <w:pPr>
              <w:ind w:firstLine="0"/>
            </w:pPr>
            <w:r>
              <w:t>Schuessler</w:t>
            </w:r>
          </w:p>
        </w:tc>
        <w:tc>
          <w:tcPr>
            <w:tcW w:w="2180" w:type="dxa"/>
            <w:shd w:val="clear" w:color="auto" w:fill="auto"/>
          </w:tcPr>
          <w:p w14:paraId="2F5EF08E" w14:textId="2A9FE1D3" w:rsidR="0066171E" w:rsidRPr="0066171E" w:rsidRDefault="0066171E" w:rsidP="0066171E">
            <w:pPr>
              <w:ind w:firstLine="0"/>
            </w:pPr>
            <w:r>
              <w:t>Sessions</w:t>
            </w:r>
          </w:p>
        </w:tc>
      </w:tr>
      <w:tr w:rsidR="0066171E" w:rsidRPr="0066171E" w14:paraId="244061E4" w14:textId="77777777" w:rsidTr="0066171E">
        <w:tc>
          <w:tcPr>
            <w:tcW w:w="2179" w:type="dxa"/>
            <w:shd w:val="clear" w:color="auto" w:fill="auto"/>
          </w:tcPr>
          <w:p w14:paraId="5DE4AE22" w14:textId="52A7198B" w:rsidR="0066171E" w:rsidRPr="0066171E" w:rsidRDefault="0066171E" w:rsidP="0066171E">
            <w:pPr>
              <w:ind w:firstLine="0"/>
            </w:pPr>
            <w:r>
              <w:t>M. M. Smith</w:t>
            </w:r>
          </w:p>
        </w:tc>
        <w:tc>
          <w:tcPr>
            <w:tcW w:w="2179" w:type="dxa"/>
            <w:shd w:val="clear" w:color="auto" w:fill="auto"/>
          </w:tcPr>
          <w:p w14:paraId="28F93A53" w14:textId="6F8BC4AE" w:rsidR="0066171E" w:rsidRPr="0066171E" w:rsidRDefault="0066171E" w:rsidP="0066171E">
            <w:pPr>
              <w:ind w:firstLine="0"/>
            </w:pPr>
            <w:r>
              <w:t>Spann-Wilder</w:t>
            </w:r>
          </w:p>
        </w:tc>
        <w:tc>
          <w:tcPr>
            <w:tcW w:w="2180" w:type="dxa"/>
            <w:shd w:val="clear" w:color="auto" w:fill="auto"/>
          </w:tcPr>
          <w:p w14:paraId="7C3F522C" w14:textId="60054996" w:rsidR="0066171E" w:rsidRPr="0066171E" w:rsidRDefault="0066171E" w:rsidP="0066171E">
            <w:pPr>
              <w:ind w:firstLine="0"/>
            </w:pPr>
            <w:r>
              <w:t>Stavrinakis</w:t>
            </w:r>
          </w:p>
        </w:tc>
      </w:tr>
      <w:tr w:rsidR="0066171E" w:rsidRPr="0066171E" w14:paraId="672EBA9C" w14:textId="77777777" w:rsidTr="0066171E">
        <w:tc>
          <w:tcPr>
            <w:tcW w:w="2179" w:type="dxa"/>
            <w:shd w:val="clear" w:color="auto" w:fill="auto"/>
          </w:tcPr>
          <w:p w14:paraId="54F81DB3" w14:textId="45E4DB6E" w:rsidR="0066171E" w:rsidRPr="0066171E" w:rsidRDefault="0066171E" w:rsidP="0066171E">
            <w:pPr>
              <w:ind w:firstLine="0"/>
            </w:pPr>
            <w:r>
              <w:t>Taylor</w:t>
            </w:r>
          </w:p>
        </w:tc>
        <w:tc>
          <w:tcPr>
            <w:tcW w:w="2179" w:type="dxa"/>
            <w:shd w:val="clear" w:color="auto" w:fill="auto"/>
          </w:tcPr>
          <w:p w14:paraId="4D984CDE" w14:textId="77C2DFED" w:rsidR="0066171E" w:rsidRPr="0066171E" w:rsidRDefault="0066171E" w:rsidP="0066171E">
            <w:pPr>
              <w:ind w:firstLine="0"/>
            </w:pPr>
            <w:r>
              <w:t>Teeple</w:t>
            </w:r>
          </w:p>
        </w:tc>
        <w:tc>
          <w:tcPr>
            <w:tcW w:w="2180" w:type="dxa"/>
            <w:shd w:val="clear" w:color="auto" w:fill="auto"/>
          </w:tcPr>
          <w:p w14:paraId="66C9CF9D" w14:textId="0A15868E" w:rsidR="0066171E" w:rsidRPr="0066171E" w:rsidRDefault="0066171E" w:rsidP="0066171E">
            <w:pPr>
              <w:ind w:firstLine="0"/>
            </w:pPr>
            <w:r>
              <w:t>Terribile</w:t>
            </w:r>
          </w:p>
        </w:tc>
      </w:tr>
      <w:tr w:rsidR="0066171E" w:rsidRPr="0066171E" w14:paraId="69AD1A57" w14:textId="77777777" w:rsidTr="0066171E">
        <w:tc>
          <w:tcPr>
            <w:tcW w:w="2179" w:type="dxa"/>
            <w:shd w:val="clear" w:color="auto" w:fill="auto"/>
          </w:tcPr>
          <w:p w14:paraId="06B9E730" w14:textId="76D7A802" w:rsidR="0066171E" w:rsidRPr="0066171E" w:rsidRDefault="0066171E" w:rsidP="0066171E">
            <w:pPr>
              <w:ind w:firstLine="0"/>
            </w:pPr>
            <w:r>
              <w:t>Vaughan</w:t>
            </w:r>
          </w:p>
        </w:tc>
        <w:tc>
          <w:tcPr>
            <w:tcW w:w="2179" w:type="dxa"/>
            <w:shd w:val="clear" w:color="auto" w:fill="auto"/>
          </w:tcPr>
          <w:p w14:paraId="24E6E139" w14:textId="4A555E4B" w:rsidR="0066171E" w:rsidRPr="0066171E" w:rsidRDefault="0066171E" w:rsidP="0066171E">
            <w:pPr>
              <w:ind w:firstLine="0"/>
            </w:pPr>
            <w:r>
              <w:t>Weeks</w:t>
            </w:r>
          </w:p>
        </w:tc>
        <w:tc>
          <w:tcPr>
            <w:tcW w:w="2180" w:type="dxa"/>
            <w:shd w:val="clear" w:color="auto" w:fill="auto"/>
          </w:tcPr>
          <w:p w14:paraId="485B17CE" w14:textId="480F4FF8" w:rsidR="0066171E" w:rsidRPr="0066171E" w:rsidRDefault="0066171E" w:rsidP="0066171E">
            <w:pPr>
              <w:ind w:firstLine="0"/>
            </w:pPr>
            <w:r>
              <w:t>Wetmore</w:t>
            </w:r>
          </w:p>
        </w:tc>
      </w:tr>
      <w:tr w:rsidR="0066171E" w:rsidRPr="0066171E" w14:paraId="5B96D9DA" w14:textId="77777777" w:rsidTr="0066171E">
        <w:tc>
          <w:tcPr>
            <w:tcW w:w="2179" w:type="dxa"/>
            <w:shd w:val="clear" w:color="auto" w:fill="auto"/>
          </w:tcPr>
          <w:p w14:paraId="30D87A03" w14:textId="0E7BA614" w:rsidR="0066171E" w:rsidRPr="0066171E" w:rsidRDefault="0066171E" w:rsidP="0066171E">
            <w:pPr>
              <w:ind w:firstLine="0"/>
            </w:pPr>
            <w:r>
              <w:t>White</w:t>
            </w:r>
          </w:p>
        </w:tc>
        <w:tc>
          <w:tcPr>
            <w:tcW w:w="2179" w:type="dxa"/>
            <w:shd w:val="clear" w:color="auto" w:fill="auto"/>
          </w:tcPr>
          <w:p w14:paraId="7BCD88F9" w14:textId="389EFD98" w:rsidR="0066171E" w:rsidRPr="0066171E" w:rsidRDefault="0066171E" w:rsidP="0066171E">
            <w:pPr>
              <w:ind w:firstLine="0"/>
            </w:pPr>
            <w:r>
              <w:t>Whitmire</w:t>
            </w:r>
          </w:p>
        </w:tc>
        <w:tc>
          <w:tcPr>
            <w:tcW w:w="2180" w:type="dxa"/>
            <w:shd w:val="clear" w:color="auto" w:fill="auto"/>
          </w:tcPr>
          <w:p w14:paraId="170CA807" w14:textId="46739020" w:rsidR="0066171E" w:rsidRPr="0066171E" w:rsidRDefault="0066171E" w:rsidP="0066171E">
            <w:pPr>
              <w:ind w:firstLine="0"/>
            </w:pPr>
            <w:r>
              <w:t>Wickensimer</w:t>
            </w:r>
          </w:p>
        </w:tc>
      </w:tr>
      <w:tr w:rsidR="0066171E" w:rsidRPr="0066171E" w14:paraId="358FD7C0" w14:textId="77777777" w:rsidTr="0066171E">
        <w:tc>
          <w:tcPr>
            <w:tcW w:w="2179" w:type="dxa"/>
            <w:shd w:val="clear" w:color="auto" w:fill="auto"/>
          </w:tcPr>
          <w:p w14:paraId="45305AB5" w14:textId="5A6D08A5" w:rsidR="0066171E" w:rsidRPr="0066171E" w:rsidRDefault="0066171E" w:rsidP="0066171E">
            <w:pPr>
              <w:keepNext/>
              <w:ind w:firstLine="0"/>
            </w:pPr>
            <w:r>
              <w:t>Williams</w:t>
            </w:r>
          </w:p>
        </w:tc>
        <w:tc>
          <w:tcPr>
            <w:tcW w:w="2179" w:type="dxa"/>
            <w:shd w:val="clear" w:color="auto" w:fill="auto"/>
          </w:tcPr>
          <w:p w14:paraId="6B14BBC6" w14:textId="23F186CC" w:rsidR="0066171E" w:rsidRPr="0066171E" w:rsidRDefault="0066171E" w:rsidP="0066171E">
            <w:pPr>
              <w:keepNext/>
              <w:ind w:firstLine="0"/>
            </w:pPr>
            <w:r>
              <w:t>Willis</w:t>
            </w:r>
          </w:p>
        </w:tc>
        <w:tc>
          <w:tcPr>
            <w:tcW w:w="2180" w:type="dxa"/>
            <w:shd w:val="clear" w:color="auto" w:fill="auto"/>
          </w:tcPr>
          <w:p w14:paraId="15749BF6" w14:textId="03CD0652" w:rsidR="0066171E" w:rsidRPr="0066171E" w:rsidRDefault="0066171E" w:rsidP="0066171E">
            <w:pPr>
              <w:keepNext/>
              <w:ind w:firstLine="0"/>
            </w:pPr>
            <w:r>
              <w:t>Wooten</w:t>
            </w:r>
          </w:p>
        </w:tc>
      </w:tr>
      <w:tr w:rsidR="0066171E" w:rsidRPr="0066171E" w14:paraId="18FF1A31" w14:textId="77777777" w:rsidTr="0066171E">
        <w:tc>
          <w:tcPr>
            <w:tcW w:w="2179" w:type="dxa"/>
            <w:shd w:val="clear" w:color="auto" w:fill="auto"/>
          </w:tcPr>
          <w:p w14:paraId="6A54C11B" w14:textId="6B7832D5" w:rsidR="0066171E" w:rsidRPr="0066171E" w:rsidRDefault="0066171E" w:rsidP="0066171E">
            <w:pPr>
              <w:keepNext/>
              <w:ind w:firstLine="0"/>
            </w:pPr>
            <w:r>
              <w:t>Yow</w:t>
            </w:r>
          </w:p>
        </w:tc>
        <w:tc>
          <w:tcPr>
            <w:tcW w:w="2179" w:type="dxa"/>
            <w:shd w:val="clear" w:color="auto" w:fill="auto"/>
          </w:tcPr>
          <w:p w14:paraId="50811946" w14:textId="77777777" w:rsidR="0066171E" w:rsidRPr="0066171E" w:rsidRDefault="0066171E" w:rsidP="0066171E">
            <w:pPr>
              <w:keepNext/>
              <w:ind w:firstLine="0"/>
            </w:pPr>
          </w:p>
        </w:tc>
        <w:tc>
          <w:tcPr>
            <w:tcW w:w="2180" w:type="dxa"/>
            <w:shd w:val="clear" w:color="auto" w:fill="auto"/>
          </w:tcPr>
          <w:p w14:paraId="03B384ED" w14:textId="77777777" w:rsidR="0066171E" w:rsidRPr="0066171E" w:rsidRDefault="0066171E" w:rsidP="0066171E">
            <w:pPr>
              <w:keepNext/>
              <w:ind w:firstLine="0"/>
            </w:pPr>
          </w:p>
        </w:tc>
      </w:tr>
    </w:tbl>
    <w:p w14:paraId="0CA3804D" w14:textId="77777777" w:rsidR="0066171E" w:rsidRDefault="0066171E" w:rsidP="0066171E"/>
    <w:p w14:paraId="37C7C07E" w14:textId="777DB85A" w:rsidR="0066171E" w:rsidRDefault="0066171E" w:rsidP="0066171E">
      <w:pPr>
        <w:jc w:val="center"/>
        <w:rPr>
          <w:b/>
        </w:rPr>
      </w:pPr>
      <w:r w:rsidRPr="0066171E">
        <w:rPr>
          <w:b/>
        </w:rPr>
        <w:t>Total--100</w:t>
      </w:r>
    </w:p>
    <w:p w14:paraId="498512C0" w14:textId="77777777" w:rsidR="0066171E" w:rsidRDefault="0066171E" w:rsidP="0066171E">
      <w:pPr>
        <w:jc w:val="center"/>
        <w:rPr>
          <w:b/>
        </w:rPr>
      </w:pPr>
    </w:p>
    <w:p w14:paraId="39D9CBE2"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25C5BF5" w14:textId="77777777" w:rsidTr="0066171E">
        <w:tc>
          <w:tcPr>
            <w:tcW w:w="2179" w:type="dxa"/>
            <w:shd w:val="clear" w:color="auto" w:fill="auto"/>
          </w:tcPr>
          <w:p w14:paraId="241D2543" w14:textId="255DA330" w:rsidR="0066171E" w:rsidRPr="0066171E" w:rsidRDefault="0066171E" w:rsidP="0066171E">
            <w:pPr>
              <w:keepNext/>
              <w:ind w:firstLine="0"/>
            </w:pPr>
            <w:r>
              <w:t>Cromer</w:t>
            </w:r>
          </w:p>
        </w:tc>
        <w:tc>
          <w:tcPr>
            <w:tcW w:w="2179" w:type="dxa"/>
            <w:shd w:val="clear" w:color="auto" w:fill="auto"/>
          </w:tcPr>
          <w:p w14:paraId="0D2B32F1" w14:textId="144A3E15" w:rsidR="0066171E" w:rsidRPr="0066171E" w:rsidRDefault="0066171E" w:rsidP="0066171E">
            <w:pPr>
              <w:keepNext/>
              <w:ind w:firstLine="0"/>
            </w:pPr>
            <w:r>
              <w:t>Frank</w:t>
            </w:r>
          </w:p>
        </w:tc>
        <w:tc>
          <w:tcPr>
            <w:tcW w:w="2180" w:type="dxa"/>
            <w:shd w:val="clear" w:color="auto" w:fill="auto"/>
          </w:tcPr>
          <w:p w14:paraId="4D4DF27C" w14:textId="7F3C76B4" w:rsidR="0066171E" w:rsidRPr="0066171E" w:rsidRDefault="0066171E" w:rsidP="0066171E">
            <w:pPr>
              <w:keepNext/>
              <w:ind w:firstLine="0"/>
            </w:pPr>
            <w:r>
              <w:t>Harris</w:t>
            </w:r>
          </w:p>
        </w:tc>
      </w:tr>
      <w:tr w:rsidR="0066171E" w:rsidRPr="0066171E" w14:paraId="5B2472E4" w14:textId="77777777" w:rsidTr="0066171E">
        <w:tc>
          <w:tcPr>
            <w:tcW w:w="2179" w:type="dxa"/>
            <w:shd w:val="clear" w:color="auto" w:fill="auto"/>
          </w:tcPr>
          <w:p w14:paraId="6C40A8D5" w14:textId="4DA2D7BE" w:rsidR="0066171E" w:rsidRPr="0066171E" w:rsidRDefault="0066171E" w:rsidP="0066171E">
            <w:pPr>
              <w:keepNext/>
              <w:ind w:firstLine="0"/>
            </w:pPr>
            <w:r>
              <w:t>Magnuson</w:t>
            </w:r>
          </w:p>
        </w:tc>
        <w:tc>
          <w:tcPr>
            <w:tcW w:w="2179" w:type="dxa"/>
            <w:shd w:val="clear" w:color="auto" w:fill="auto"/>
          </w:tcPr>
          <w:p w14:paraId="0799E3A0" w14:textId="7B3B73B4" w:rsidR="0066171E" w:rsidRPr="0066171E" w:rsidRDefault="0066171E" w:rsidP="0066171E">
            <w:pPr>
              <w:keepNext/>
              <w:ind w:firstLine="0"/>
            </w:pPr>
            <w:r>
              <w:t>May</w:t>
            </w:r>
          </w:p>
        </w:tc>
        <w:tc>
          <w:tcPr>
            <w:tcW w:w="2180" w:type="dxa"/>
            <w:shd w:val="clear" w:color="auto" w:fill="auto"/>
          </w:tcPr>
          <w:p w14:paraId="35BE287F" w14:textId="32D2BEDF" w:rsidR="0066171E" w:rsidRPr="0066171E" w:rsidRDefault="0066171E" w:rsidP="0066171E">
            <w:pPr>
              <w:keepNext/>
              <w:ind w:firstLine="0"/>
            </w:pPr>
            <w:r>
              <w:t>Morgan</w:t>
            </w:r>
          </w:p>
        </w:tc>
      </w:tr>
    </w:tbl>
    <w:p w14:paraId="169278BC" w14:textId="77777777" w:rsidR="0066171E" w:rsidRDefault="0066171E" w:rsidP="0066171E"/>
    <w:p w14:paraId="65B11AE3" w14:textId="77777777" w:rsidR="0066171E" w:rsidRDefault="0066171E" w:rsidP="0066171E">
      <w:pPr>
        <w:jc w:val="center"/>
        <w:rPr>
          <w:b/>
        </w:rPr>
      </w:pPr>
      <w:r w:rsidRPr="0066171E">
        <w:rPr>
          <w:b/>
        </w:rPr>
        <w:t>Total--6</w:t>
      </w:r>
    </w:p>
    <w:p w14:paraId="74433883" w14:textId="56616788" w:rsidR="0066171E" w:rsidRDefault="0066171E" w:rsidP="0066171E">
      <w:pPr>
        <w:jc w:val="center"/>
        <w:rPr>
          <w:b/>
        </w:rPr>
      </w:pPr>
    </w:p>
    <w:p w14:paraId="718607C4" w14:textId="77777777" w:rsidR="0066171E" w:rsidRDefault="0066171E" w:rsidP="0066171E">
      <w:r>
        <w:t xml:space="preserve">Section 42 was adopted. </w:t>
      </w:r>
    </w:p>
    <w:p w14:paraId="6C875E6B" w14:textId="77777777" w:rsidR="0066171E" w:rsidRDefault="0066171E" w:rsidP="0066171E"/>
    <w:p w14:paraId="09F1BC7D" w14:textId="19D8ADED" w:rsidR="0066171E" w:rsidRDefault="0066171E" w:rsidP="0066171E">
      <w:pPr>
        <w:keepNext/>
        <w:jc w:val="center"/>
        <w:rPr>
          <w:b/>
        </w:rPr>
      </w:pPr>
      <w:r w:rsidRPr="0066171E">
        <w:rPr>
          <w:b/>
        </w:rPr>
        <w:t>SECTION 43</w:t>
      </w:r>
    </w:p>
    <w:p w14:paraId="08A4AC44" w14:textId="77777777" w:rsidR="0066171E" w:rsidRDefault="0066171E" w:rsidP="0066171E">
      <w:r>
        <w:t xml:space="preserve">The yeas and nays were taken resulting as follows: </w:t>
      </w:r>
    </w:p>
    <w:p w14:paraId="7BC05104" w14:textId="07054796" w:rsidR="0066171E" w:rsidRDefault="0066171E" w:rsidP="0066171E">
      <w:pPr>
        <w:jc w:val="center"/>
      </w:pPr>
      <w:r>
        <w:t xml:space="preserve"> </w:t>
      </w:r>
      <w:bookmarkStart w:id="38" w:name="vote_start103"/>
      <w:bookmarkEnd w:id="38"/>
      <w:r>
        <w:t>Yeas 113; Nays 0</w:t>
      </w:r>
    </w:p>
    <w:p w14:paraId="12CC6189" w14:textId="77777777" w:rsidR="0066171E" w:rsidRDefault="0066171E" w:rsidP="0066171E">
      <w:pPr>
        <w:jc w:val="center"/>
      </w:pPr>
    </w:p>
    <w:p w14:paraId="6EDA859C"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93167E" w14:textId="77777777" w:rsidTr="0066171E">
        <w:tc>
          <w:tcPr>
            <w:tcW w:w="2179" w:type="dxa"/>
            <w:shd w:val="clear" w:color="auto" w:fill="auto"/>
          </w:tcPr>
          <w:p w14:paraId="63202237" w14:textId="03762341" w:rsidR="0066171E" w:rsidRPr="0066171E" w:rsidRDefault="0066171E" w:rsidP="0066171E">
            <w:pPr>
              <w:keepNext/>
              <w:ind w:firstLine="0"/>
            </w:pPr>
            <w:r>
              <w:t>Alexander</w:t>
            </w:r>
          </w:p>
        </w:tc>
        <w:tc>
          <w:tcPr>
            <w:tcW w:w="2179" w:type="dxa"/>
            <w:shd w:val="clear" w:color="auto" w:fill="auto"/>
          </w:tcPr>
          <w:p w14:paraId="62CD74BD" w14:textId="66332F94" w:rsidR="0066171E" w:rsidRPr="0066171E" w:rsidRDefault="0066171E" w:rsidP="0066171E">
            <w:pPr>
              <w:keepNext/>
              <w:ind w:firstLine="0"/>
            </w:pPr>
            <w:r>
              <w:t>Anderson</w:t>
            </w:r>
          </w:p>
        </w:tc>
        <w:tc>
          <w:tcPr>
            <w:tcW w:w="2180" w:type="dxa"/>
            <w:shd w:val="clear" w:color="auto" w:fill="auto"/>
          </w:tcPr>
          <w:p w14:paraId="7F0471EA" w14:textId="54B53F18" w:rsidR="0066171E" w:rsidRPr="0066171E" w:rsidRDefault="0066171E" w:rsidP="0066171E">
            <w:pPr>
              <w:keepNext/>
              <w:ind w:firstLine="0"/>
            </w:pPr>
            <w:r>
              <w:t>Atkinson</w:t>
            </w:r>
          </w:p>
        </w:tc>
      </w:tr>
      <w:tr w:rsidR="0066171E" w:rsidRPr="0066171E" w14:paraId="78A6CB84" w14:textId="77777777" w:rsidTr="0066171E">
        <w:tc>
          <w:tcPr>
            <w:tcW w:w="2179" w:type="dxa"/>
            <w:shd w:val="clear" w:color="auto" w:fill="auto"/>
          </w:tcPr>
          <w:p w14:paraId="6DD2BC9B" w14:textId="48425F00" w:rsidR="0066171E" w:rsidRPr="0066171E" w:rsidRDefault="0066171E" w:rsidP="0066171E">
            <w:pPr>
              <w:ind w:firstLine="0"/>
            </w:pPr>
            <w:r>
              <w:t>Bailey</w:t>
            </w:r>
          </w:p>
        </w:tc>
        <w:tc>
          <w:tcPr>
            <w:tcW w:w="2179" w:type="dxa"/>
            <w:shd w:val="clear" w:color="auto" w:fill="auto"/>
          </w:tcPr>
          <w:p w14:paraId="489A8889" w14:textId="35435054" w:rsidR="0066171E" w:rsidRPr="0066171E" w:rsidRDefault="0066171E" w:rsidP="0066171E">
            <w:pPr>
              <w:ind w:firstLine="0"/>
            </w:pPr>
            <w:r>
              <w:t>Ballentine</w:t>
            </w:r>
          </w:p>
        </w:tc>
        <w:tc>
          <w:tcPr>
            <w:tcW w:w="2180" w:type="dxa"/>
            <w:shd w:val="clear" w:color="auto" w:fill="auto"/>
          </w:tcPr>
          <w:p w14:paraId="6B74BDEB" w14:textId="726D6B5F" w:rsidR="0066171E" w:rsidRPr="0066171E" w:rsidRDefault="0066171E" w:rsidP="0066171E">
            <w:pPr>
              <w:ind w:firstLine="0"/>
            </w:pPr>
            <w:r>
              <w:t>Bamberg</w:t>
            </w:r>
          </w:p>
        </w:tc>
      </w:tr>
      <w:tr w:rsidR="0066171E" w:rsidRPr="0066171E" w14:paraId="171F6F52" w14:textId="77777777" w:rsidTr="0066171E">
        <w:tc>
          <w:tcPr>
            <w:tcW w:w="2179" w:type="dxa"/>
            <w:shd w:val="clear" w:color="auto" w:fill="auto"/>
          </w:tcPr>
          <w:p w14:paraId="31DA7D91" w14:textId="6ABD18F0" w:rsidR="0066171E" w:rsidRPr="0066171E" w:rsidRDefault="0066171E" w:rsidP="0066171E">
            <w:pPr>
              <w:ind w:firstLine="0"/>
            </w:pPr>
            <w:r>
              <w:t>Bannister</w:t>
            </w:r>
          </w:p>
        </w:tc>
        <w:tc>
          <w:tcPr>
            <w:tcW w:w="2179" w:type="dxa"/>
            <w:shd w:val="clear" w:color="auto" w:fill="auto"/>
          </w:tcPr>
          <w:p w14:paraId="260FEBD5" w14:textId="7372B216" w:rsidR="0066171E" w:rsidRPr="0066171E" w:rsidRDefault="0066171E" w:rsidP="0066171E">
            <w:pPr>
              <w:ind w:firstLine="0"/>
            </w:pPr>
            <w:r>
              <w:t>Bauer</w:t>
            </w:r>
          </w:p>
        </w:tc>
        <w:tc>
          <w:tcPr>
            <w:tcW w:w="2180" w:type="dxa"/>
            <w:shd w:val="clear" w:color="auto" w:fill="auto"/>
          </w:tcPr>
          <w:p w14:paraId="4BD72125" w14:textId="1226DC59" w:rsidR="0066171E" w:rsidRPr="0066171E" w:rsidRDefault="0066171E" w:rsidP="0066171E">
            <w:pPr>
              <w:ind w:firstLine="0"/>
            </w:pPr>
            <w:r>
              <w:t>Beach</w:t>
            </w:r>
          </w:p>
        </w:tc>
      </w:tr>
      <w:tr w:rsidR="0066171E" w:rsidRPr="0066171E" w14:paraId="4FD0E5AF" w14:textId="77777777" w:rsidTr="0066171E">
        <w:tc>
          <w:tcPr>
            <w:tcW w:w="2179" w:type="dxa"/>
            <w:shd w:val="clear" w:color="auto" w:fill="auto"/>
          </w:tcPr>
          <w:p w14:paraId="2BFE5F54" w14:textId="77DFFA9A" w:rsidR="0066171E" w:rsidRPr="0066171E" w:rsidRDefault="0066171E" w:rsidP="0066171E">
            <w:pPr>
              <w:ind w:firstLine="0"/>
            </w:pPr>
            <w:r>
              <w:t>Bernstein</w:t>
            </w:r>
          </w:p>
        </w:tc>
        <w:tc>
          <w:tcPr>
            <w:tcW w:w="2179" w:type="dxa"/>
            <w:shd w:val="clear" w:color="auto" w:fill="auto"/>
          </w:tcPr>
          <w:p w14:paraId="589BD861" w14:textId="669DCF98" w:rsidR="0066171E" w:rsidRPr="0066171E" w:rsidRDefault="0066171E" w:rsidP="0066171E">
            <w:pPr>
              <w:ind w:firstLine="0"/>
            </w:pPr>
            <w:r>
              <w:t>Bowers</w:t>
            </w:r>
          </w:p>
        </w:tc>
        <w:tc>
          <w:tcPr>
            <w:tcW w:w="2180" w:type="dxa"/>
            <w:shd w:val="clear" w:color="auto" w:fill="auto"/>
          </w:tcPr>
          <w:p w14:paraId="6DC8EA49" w14:textId="4F31D88E" w:rsidR="0066171E" w:rsidRPr="0066171E" w:rsidRDefault="0066171E" w:rsidP="0066171E">
            <w:pPr>
              <w:ind w:firstLine="0"/>
            </w:pPr>
            <w:r>
              <w:t>Bradley</w:t>
            </w:r>
          </w:p>
        </w:tc>
      </w:tr>
      <w:tr w:rsidR="0066171E" w:rsidRPr="0066171E" w14:paraId="692CD4BA" w14:textId="77777777" w:rsidTr="0066171E">
        <w:tc>
          <w:tcPr>
            <w:tcW w:w="2179" w:type="dxa"/>
            <w:shd w:val="clear" w:color="auto" w:fill="auto"/>
          </w:tcPr>
          <w:p w14:paraId="1C084B76" w14:textId="464D8D5D" w:rsidR="0066171E" w:rsidRPr="0066171E" w:rsidRDefault="0066171E" w:rsidP="0066171E">
            <w:pPr>
              <w:ind w:firstLine="0"/>
            </w:pPr>
            <w:r>
              <w:t>Brewer</w:t>
            </w:r>
          </w:p>
        </w:tc>
        <w:tc>
          <w:tcPr>
            <w:tcW w:w="2179" w:type="dxa"/>
            <w:shd w:val="clear" w:color="auto" w:fill="auto"/>
          </w:tcPr>
          <w:p w14:paraId="05439C07" w14:textId="2834F118" w:rsidR="0066171E" w:rsidRPr="0066171E" w:rsidRDefault="0066171E" w:rsidP="0066171E">
            <w:pPr>
              <w:ind w:firstLine="0"/>
            </w:pPr>
            <w:r>
              <w:t>Brittain</w:t>
            </w:r>
          </w:p>
        </w:tc>
        <w:tc>
          <w:tcPr>
            <w:tcW w:w="2180" w:type="dxa"/>
            <w:shd w:val="clear" w:color="auto" w:fill="auto"/>
          </w:tcPr>
          <w:p w14:paraId="0DC567D3" w14:textId="1211E410" w:rsidR="0066171E" w:rsidRPr="0066171E" w:rsidRDefault="0066171E" w:rsidP="0066171E">
            <w:pPr>
              <w:ind w:firstLine="0"/>
            </w:pPr>
            <w:r>
              <w:t>Burns</w:t>
            </w:r>
          </w:p>
        </w:tc>
      </w:tr>
      <w:tr w:rsidR="0066171E" w:rsidRPr="0066171E" w14:paraId="727BFEDF" w14:textId="77777777" w:rsidTr="0066171E">
        <w:tc>
          <w:tcPr>
            <w:tcW w:w="2179" w:type="dxa"/>
            <w:shd w:val="clear" w:color="auto" w:fill="auto"/>
          </w:tcPr>
          <w:p w14:paraId="77E9E3EB" w14:textId="5366F215" w:rsidR="0066171E" w:rsidRPr="0066171E" w:rsidRDefault="0066171E" w:rsidP="0066171E">
            <w:pPr>
              <w:ind w:firstLine="0"/>
            </w:pPr>
            <w:r>
              <w:t>Bustos</w:t>
            </w:r>
          </w:p>
        </w:tc>
        <w:tc>
          <w:tcPr>
            <w:tcW w:w="2179" w:type="dxa"/>
            <w:shd w:val="clear" w:color="auto" w:fill="auto"/>
          </w:tcPr>
          <w:p w14:paraId="62D9B457" w14:textId="2F61F947" w:rsidR="0066171E" w:rsidRPr="0066171E" w:rsidRDefault="0066171E" w:rsidP="0066171E">
            <w:pPr>
              <w:ind w:firstLine="0"/>
            </w:pPr>
            <w:r>
              <w:t>Calhoon</w:t>
            </w:r>
          </w:p>
        </w:tc>
        <w:tc>
          <w:tcPr>
            <w:tcW w:w="2180" w:type="dxa"/>
            <w:shd w:val="clear" w:color="auto" w:fill="auto"/>
          </w:tcPr>
          <w:p w14:paraId="54E8651D" w14:textId="5CA4F6FA" w:rsidR="0066171E" w:rsidRPr="0066171E" w:rsidRDefault="0066171E" w:rsidP="0066171E">
            <w:pPr>
              <w:ind w:firstLine="0"/>
            </w:pPr>
            <w:r>
              <w:t>Caskey</w:t>
            </w:r>
          </w:p>
        </w:tc>
      </w:tr>
      <w:tr w:rsidR="0066171E" w:rsidRPr="0066171E" w14:paraId="7ACFBA62" w14:textId="77777777" w:rsidTr="0066171E">
        <w:tc>
          <w:tcPr>
            <w:tcW w:w="2179" w:type="dxa"/>
            <w:shd w:val="clear" w:color="auto" w:fill="auto"/>
          </w:tcPr>
          <w:p w14:paraId="19ED9C16" w14:textId="3FA3BB06" w:rsidR="0066171E" w:rsidRPr="0066171E" w:rsidRDefault="0066171E" w:rsidP="0066171E">
            <w:pPr>
              <w:ind w:firstLine="0"/>
            </w:pPr>
            <w:r>
              <w:t>Chapman</w:t>
            </w:r>
          </w:p>
        </w:tc>
        <w:tc>
          <w:tcPr>
            <w:tcW w:w="2179" w:type="dxa"/>
            <w:shd w:val="clear" w:color="auto" w:fill="auto"/>
          </w:tcPr>
          <w:p w14:paraId="4B89C132" w14:textId="074AA5BB" w:rsidR="0066171E" w:rsidRPr="0066171E" w:rsidRDefault="0066171E" w:rsidP="0066171E">
            <w:pPr>
              <w:ind w:firstLine="0"/>
            </w:pPr>
            <w:r>
              <w:t>Clyburn</w:t>
            </w:r>
          </w:p>
        </w:tc>
        <w:tc>
          <w:tcPr>
            <w:tcW w:w="2180" w:type="dxa"/>
            <w:shd w:val="clear" w:color="auto" w:fill="auto"/>
          </w:tcPr>
          <w:p w14:paraId="7EC586C2" w14:textId="55C4B486" w:rsidR="0066171E" w:rsidRPr="0066171E" w:rsidRDefault="0066171E" w:rsidP="0066171E">
            <w:pPr>
              <w:ind w:firstLine="0"/>
            </w:pPr>
            <w:r>
              <w:t>Cobb-Hunter</w:t>
            </w:r>
          </w:p>
        </w:tc>
      </w:tr>
      <w:tr w:rsidR="0066171E" w:rsidRPr="0066171E" w14:paraId="7C02ADD9" w14:textId="77777777" w:rsidTr="0066171E">
        <w:tc>
          <w:tcPr>
            <w:tcW w:w="2179" w:type="dxa"/>
            <w:shd w:val="clear" w:color="auto" w:fill="auto"/>
          </w:tcPr>
          <w:p w14:paraId="0E2E2FD3" w14:textId="764E5E5B" w:rsidR="0066171E" w:rsidRPr="0066171E" w:rsidRDefault="0066171E" w:rsidP="0066171E">
            <w:pPr>
              <w:ind w:firstLine="0"/>
            </w:pPr>
            <w:r>
              <w:t>Collins</w:t>
            </w:r>
          </w:p>
        </w:tc>
        <w:tc>
          <w:tcPr>
            <w:tcW w:w="2179" w:type="dxa"/>
            <w:shd w:val="clear" w:color="auto" w:fill="auto"/>
          </w:tcPr>
          <w:p w14:paraId="1CED6CA0" w14:textId="3786B58E" w:rsidR="0066171E" w:rsidRPr="0066171E" w:rsidRDefault="0066171E" w:rsidP="0066171E">
            <w:pPr>
              <w:ind w:firstLine="0"/>
            </w:pPr>
            <w:r>
              <w:t>B. J. Cox</w:t>
            </w:r>
          </w:p>
        </w:tc>
        <w:tc>
          <w:tcPr>
            <w:tcW w:w="2180" w:type="dxa"/>
            <w:shd w:val="clear" w:color="auto" w:fill="auto"/>
          </w:tcPr>
          <w:p w14:paraId="5B6CE7BA" w14:textId="45EFE306" w:rsidR="0066171E" w:rsidRPr="0066171E" w:rsidRDefault="0066171E" w:rsidP="0066171E">
            <w:pPr>
              <w:ind w:firstLine="0"/>
            </w:pPr>
            <w:r>
              <w:t>B. L. Cox</w:t>
            </w:r>
          </w:p>
        </w:tc>
      </w:tr>
      <w:tr w:rsidR="0066171E" w:rsidRPr="0066171E" w14:paraId="4B6CC7EA" w14:textId="77777777" w:rsidTr="0066171E">
        <w:tc>
          <w:tcPr>
            <w:tcW w:w="2179" w:type="dxa"/>
            <w:shd w:val="clear" w:color="auto" w:fill="auto"/>
          </w:tcPr>
          <w:p w14:paraId="0DD45186" w14:textId="1EE5403D" w:rsidR="0066171E" w:rsidRPr="0066171E" w:rsidRDefault="0066171E" w:rsidP="0066171E">
            <w:pPr>
              <w:ind w:firstLine="0"/>
            </w:pPr>
            <w:r>
              <w:t>Crawford</w:t>
            </w:r>
          </w:p>
        </w:tc>
        <w:tc>
          <w:tcPr>
            <w:tcW w:w="2179" w:type="dxa"/>
            <w:shd w:val="clear" w:color="auto" w:fill="auto"/>
          </w:tcPr>
          <w:p w14:paraId="2548468A" w14:textId="5BDE1C94" w:rsidR="0066171E" w:rsidRPr="0066171E" w:rsidRDefault="0066171E" w:rsidP="0066171E">
            <w:pPr>
              <w:ind w:firstLine="0"/>
            </w:pPr>
            <w:r>
              <w:t>Cromer</w:t>
            </w:r>
          </w:p>
        </w:tc>
        <w:tc>
          <w:tcPr>
            <w:tcW w:w="2180" w:type="dxa"/>
            <w:shd w:val="clear" w:color="auto" w:fill="auto"/>
          </w:tcPr>
          <w:p w14:paraId="60C6F333" w14:textId="72FB5159" w:rsidR="0066171E" w:rsidRPr="0066171E" w:rsidRDefault="0066171E" w:rsidP="0066171E">
            <w:pPr>
              <w:ind w:firstLine="0"/>
            </w:pPr>
            <w:r>
              <w:t>Davis</w:t>
            </w:r>
          </w:p>
        </w:tc>
      </w:tr>
      <w:tr w:rsidR="0066171E" w:rsidRPr="0066171E" w14:paraId="03A6DCFD" w14:textId="77777777" w:rsidTr="0066171E">
        <w:tc>
          <w:tcPr>
            <w:tcW w:w="2179" w:type="dxa"/>
            <w:shd w:val="clear" w:color="auto" w:fill="auto"/>
          </w:tcPr>
          <w:p w14:paraId="273E346D" w14:textId="2E6CBFA4" w:rsidR="0066171E" w:rsidRPr="0066171E" w:rsidRDefault="0066171E" w:rsidP="0066171E">
            <w:pPr>
              <w:ind w:firstLine="0"/>
            </w:pPr>
            <w:r>
              <w:t>Dillard</w:t>
            </w:r>
          </w:p>
        </w:tc>
        <w:tc>
          <w:tcPr>
            <w:tcW w:w="2179" w:type="dxa"/>
            <w:shd w:val="clear" w:color="auto" w:fill="auto"/>
          </w:tcPr>
          <w:p w14:paraId="186DF9F7" w14:textId="1D00B73E" w:rsidR="0066171E" w:rsidRPr="0066171E" w:rsidRDefault="0066171E" w:rsidP="0066171E">
            <w:pPr>
              <w:ind w:firstLine="0"/>
            </w:pPr>
            <w:r>
              <w:t>Duncan</w:t>
            </w:r>
          </w:p>
        </w:tc>
        <w:tc>
          <w:tcPr>
            <w:tcW w:w="2180" w:type="dxa"/>
            <w:shd w:val="clear" w:color="auto" w:fill="auto"/>
          </w:tcPr>
          <w:p w14:paraId="4E1B2D54" w14:textId="3F8295FF" w:rsidR="0066171E" w:rsidRPr="0066171E" w:rsidRDefault="0066171E" w:rsidP="0066171E">
            <w:pPr>
              <w:ind w:firstLine="0"/>
            </w:pPr>
            <w:r>
              <w:t>Edgerton</w:t>
            </w:r>
          </w:p>
        </w:tc>
      </w:tr>
      <w:tr w:rsidR="0066171E" w:rsidRPr="0066171E" w14:paraId="5FFEB9AB" w14:textId="77777777" w:rsidTr="0066171E">
        <w:tc>
          <w:tcPr>
            <w:tcW w:w="2179" w:type="dxa"/>
            <w:shd w:val="clear" w:color="auto" w:fill="auto"/>
          </w:tcPr>
          <w:p w14:paraId="337897D9" w14:textId="0FC134A0" w:rsidR="0066171E" w:rsidRPr="0066171E" w:rsidRDefault="0066171E" w:rsidP="0066171E">
            <w:pPr>
              <w:ind w:firstLine="0"/>
            </w:pPr>
            <w:r>
              <w:t>Erickson</w:t>
            </w:r>
          </w:p>
        </w:tc>
        <w:tc>
          <w:tcPr>
            <w:tcW w:w="2179" w:type="dxa"/>
            <w:shd w:val="clear" w:color="auto" w:fill="auto"/>
          </w:tcPr>
          <w:p w14:paraId="346633AE" w14:textId="020CA191" w:rsidR="0066171E" w:rsidRPr="0066171E" w:rsidRDefault="0066171E" w:rsidP="0066171E">
            <w:pPr>
              <w:ind w:firstLine="0"/>
            </w:pPr>
            <w:r>
              <w:t>Forrest</w:t>
            </w:r>
          </w:p>
        </w:tc>
        <w:tc>
          <w:tcPr>
            <w:tcW w:w="2180" w:type="dxa"/>
            <w:shd w:val="clear" w:color="auto" w:fill="auto"/>
          </w:tcPr>
          <w:p w14:paraId="4FD95780" w14:textId="399ED712" w:rsidR="0066171E" w:rsidRPr="0066171E" w:rsidRDefault="0066171E" w:rsidP="0066171E">
            <w:pPr>
              <w:ind w:firstLine="0"/>
            </w:pPr>
            <w:r>
              <w:t>Frank</w:t>
            </w:r>
          </w:p>
        </w:tc>
      </w:tr>
      <w:tr w:rsidR="0066171E" w:rsidRPr="0066171E" w14:paraId="688A5DAF" w14:textId="77777777" w:rsidTr="0066171E">
        <w:tc>
          <w:tcPr>
            <w:tcW w:w="2179" w:type="dxa"/>
            <w:shd w:val="clear" w:color="auto" w:fill="auto"/>
          </w:tcPr>
          <w:p w14:paraId="4A25ABBD" w14:textId="1DADAB81" w:rsidR="0066171E" w:rsidRPr="0066171E" w:rsidRDefault="0066171E" w:rsidP="0066171E">
            <w:pPr>
              <w:ind w:firstLine="0"/>
            </w:pPr>
            <w:r>
              <w:t>Gagnon</w:t>
            </w:r>
          </w:p>
        </w:tc>
        <w:tc>
          <w:tcPr>
            <w:tcW w:w="2179" w:type="dxa"/>
            <w:shd w:val="clear" w:color="auto" w:fill="auto"/>
          </w:tcPr>
          <w:p w14:paraId="223A4A9A" w14:textId="2A9935CD" w:rsidR="0066171E" w:rsidRPr="0066171E" w:rsidRDefault="0066171E" w:rsidP="0066171E">
            <w:pPr>
              <w:ind w:firstLine="0"/>
            </w:pPr>
            <w:r>
              <w:t>Garvin</w:t>
            </w:r>
          </w:p>
        </w:tc>
        <w:tc>
          <w:tcPr>
            <w:tcW w:w="2180" w:type="dxa"/>
            <w:shd w:val="clear" w:color="auto" w:fill="auto"/>
          </w:tcPr>
          <w:p w14:paraId="314CC0BA" w14:textId="52B1CD51" w:rsidR="0066171E" w:rsidRPr="0066171E" w:rsidRDefault="0066171E" w:rsidP="0066171E">
            <w:pPr>
              <w:ind w:firstLine="0"/>
            </w:pPr>
            <w:r>
              <w:t>Gatch</w:t>
            </w:r>
          </w:p>
        </w:tc>
      </w:tr>
      <w:tr w:rsidR="0066171E" w:rsidRPr="0066171E" w14:paraId="556365E4" w14:textId="77777777" w:rsidTr="0066171E">
        <w:tc>
          <w:tcPr>
            <w:tcW w:w="2179" w:type="dxa"/>
            <w:shd w:val="clear" w:color="auto" w:fill="auto"/>
          </w:tcPr>
          <w:p w14:paraId="1F38F2AB" w14:textId="0A1E8016" w:rsidR="0066171E" w:rsidRPr="0066171E" w:rsidRDefault="0066171E" w:rsidP="0066171E">
            <w:pPr>
              <w:ind w:firstLine="0"/>
            </w:pPr>
            <w:r>
              <w:t>Gibson</w:t>
            </w:r>
          </w:p>
        </w:tc>
        <w:tc>
          <w:tcPr>
            <w:tcW w:w="2179" w:type="dxa"/>
            <w:shd w:val="clear" w:color="auto" w:fill="auto"/>
          </w:tcPr>
          <w:p w14:paraId="66C259C5" w14:textId="4F246F6F" w:rsidR="0066171E" w:rsidRPr="0066171E" w:rsidRDefault="0066171E" w:rsidP="0066171E">
            <w:pPr>
              <w:ind w:firstLine="0"/>
            </w:pPr>
            <w:r>
              <w:t>Gilliam</w:t>
            </w:r>
          </w:p>
        </w:tc>
        <w:tc>
          <w:tcPr>
            <w:tcW w:w="2180" w:type="dxa"/>
            <w:shd w:val="clear" w:color="auto" w:fill="auto"/>
          </w:tcPr>
          <w:p w14:paraId="48FAB7A1" w14:textId="43D3CBF1" w:rsidR="0066171E" w:rsidRPr="0066171E" w:rsidRDefault="0066171E" w:rsidP="0066171E">
            <w:pPr>
              <w:ind w:firstLine="0"/>
            </w:pPr>
            <w:r>
              <w:t>Gilliard</w:t>
            </w:r>
          </w:p>
        </w:tc>
      </w:tr>
      <w:tr w:rsidR="0066171E" w:rsidRPr="0066171E" w14:paraId="39CE9643" w14:textId="77777777" w:rsidTr="0066171E">
        <w:tc>
          <w:tcPr>
            <w:tcW w:w="2179" w:type="dxa"/>
            <w:shd w:val="clear" w:color="auto" w:fill="auto"/>
          </w:tcPr>
          <w:p w14:paraId="6148C3D4" w14:textId="2F43B57E" w:rsidR="0066171E" w:rsidRPr="0066171E" w:rsidRDefault="0066171E" w:rsidP="0066171E">
            <w:pPr>
              <w:ind w:firstLine="0"/>
            </w:pPr>
            <w:r>
              <w:t>Govan</w:t>
            </w:r>
          </w:p>
        </w:tc>
        <w:tc>
          <w:tcPr>
            <w:tcW w:w="2179" w:type="dxa"/>
            <w:shd w:val="clear" w:color="auto" w:fill="auto"/>
          </w:tcPr>
          <w:p w14:paraId="3F8D7A5A" w14:textId="53966D8D" w:rsidR="0066171E" w:rsidRPr="0066171E" w:rsidRDefault="0066171E" w:rsidP="0066171E">
            <w:pPr>
              <w:ind w:firstLine="0"/>
            </w:pPr>
            <w:r>
              <w:t>Grant</w:t>
            </w:r>
          </w:p>
        </w:tc>
        <w:tc>
          <w:tcPr>
            <w:tcW w:w="2180" w:type="dxa"/>
            <w:shd w:val="clear" w:color="auto" w:fill="auto"/>
          </w:tcPr>
          <w:p w14:paraId="319B9C79" w14:textId="4CF59EB3" w:rsidR="0066171E" w:rsidRPr="0066171E" w:rsidRDefault="0066171E" w:rsidP="0066171E">
            <w:pPr>
              <w:ind w:firstLine="0"/>
            </w:pPr>
            <w:r>
              <w:t>Guffey</w:t>
            </w:r>
          </w:p>
        </w:tc>
      </w:tr>
      <w:tr w:rsidR="0066171E" w:rsidRPr="0066171E" w14:paraId="680983E6" w14:textId="77777777" w:rsidTr="0066171E">
        <w:tc>
          <w:tcPr>
            <w:tcW w:w="2179" w:type="dxa"/>
            <w:shd w:val="clear" w:color="auto" w:fill="auto"/>
          </w:tcPr>
          <w:p w14:paraId="45676D0B" w14:textId="05D62920" w:rsidR="0066171E" w:rsidRPr="0066171E" w:rsidRDefault="0066171E" w:rsidP="0066171E">
            <w:pPr>
              <w:ind w:firstLine="0"/>
            </w:pPr>
            <w:r>
              <w:t>Haddon</w:t>
            </w:r>
          </w:p>
        </w:tc>
        <w:tc>
          <w:tcPr>
            <w:tcW w:w="2179" w:type="dxa"/>
            <w:shd w:val="clear" w:color="auto" w:fill="auto"/>
          </w:tcPr>
          <w:p w14:paraId="2BCF1DA2" w14:textId="03F459EA" w:rsidR="0066171E" w:rsidRPr="0066171E" w:rsidRDefault="0066171E" w:rsidP="0066171E">
            <w:pPr>
              <w:ind w:firstLine="0"/>
            </w:pPr>
            <w:r>
              <w:t>Hager</w:t>
            </w:r>
          </w:p>
        </w:tc>
        <w:tc>
          <w:tcPr>
            <w:tcW w:w="2180" w:type="dxa"/>
            <w:shd w:val="clear" w:color="auto" w:fill="auto"/>
          </w:tcPr>
          <w:p w14:paraId="43B09323" w14:textId="502A1CB4" w:rsidR="0066171E" w:rsidRPr="0066171E" w:rsidRDefault="0066171E" w:rsidP="0066171E">
            <w:pPr>
              <w:ind w:firstLine="0"/>
            </w:pPr>
            <w:r>
              <w:t>Hardee</w:t>
            </w:r>
          </w:p>
        </w:tc>
      </w:tr>
      <w:tr w:rsidR="0066171E" w:rsidRPr="0066171E" w14:paraId="6B985F2D" w14:textId="77777777" w:rsidTr="0066171E">
        <w:tc>
          <w:tcPr>
            <w:tcW w:w="2179" w:type="dxa"/>
            <w:shd w:val="clear" w:color="auto" w:fill="auto"/>
          </w:tcPr>
          <w:p w14:paraId="5015F4C2" w14:textId="7A9C1628" w:rsidR="0066171E" w:rsidRPr="0066171E" w:rsidRDefault="0066171E" w:rsidP="0066171E">
            <w:pPr>
              <w:ind w:firstLine="0"/>
            </w:pPr>
            <w:r>
              <w:t>Harris</w:t>
            </w:r>
          </w:p>
        </w:tc>
        <w:tc>
          <w:tcPr>
            <w:tcW w:w="2179" w:type="dxa"/>
            <w:shd w:val="clear" w:color="auto" w:fill="auto"/>
          </w:tcPr>
          <w:p w14:paraId="755B8706" w14:textId="510AE488" w:rsidR="0066171E" w:rsidRPr="0066171E" w:rsidRDefault="0066171E" w:rsidP="0066171E">
            <w:pPr>
              <w:ind w:firstLine="0"/>
            </w:pPr>
            <w:r>
              <w:t>Hartnett</w:t>
            </w:r>
          </w:p>
        </w:tc>
        <w:tc>
          <w:tcPr>
            <w:tcW w:w="2180" w:type="dxa"/>
            <w:shd w:val="clear" w:color="auto" w:fill="auto"/>
          </w:tcPr>
          <w:p w14:paraId="5357D522" w14:textId="29EE13BE" w:rsidR="0066171E" w:rsidRPr="0066171E" w:rsidRDefault="0066171E" w:rsidP="0066171E">
            <w:pPr>
              <w:ind w:firstLine="0"/>
            </w:pPr>
            <w:r>
              <w:t>Hartz</w:t>
            </w:r>
          </w:p>
        </w:tc>
      </w:tr>
      <w:tr w:rsidR="0066171E" w:rsidRPr="0066171E" w14:paraId="58DC5F85" w14:textId="77777777" w:rsidTr="0066171E">
        <w:tc>
          <w:tcPr>
            <w:tcW w:w="2179" w:type="dxa"/>
            <w:shd w:val="clear" w:color="auto" w:fill="auto"/>
          </w:tcPr>
          <w:p w14:paraId="4F883BC8" w14:textId="2D782DCD" w:rsidR="0066171E" w:rsidRPr="0066171E" w:rsidRDefault="0066171E" w:rsidP="0066171E">
            <w:pPr>
              <w:ind w:firstLine="0"/>
            </w:pPr>
            <w:r>
              <w:t>Hayes</w:t>
            </w:r>
          </w:p>
        </w:tc>
        <w:tc>
          <w:tcPr>
            <w:tcW w:w="2179" w:type="dxa"/>
            <w:shd w:val="clear" w:color="auto" w:fill="auto"/>
          </w:tcPr>
          <w:p w14:paraId="386A3A01" w14:textId="7681D9C7" w:rsidR="0066171E" w:rsidRPr="0066171E" w:rsidRDefault="0066171E" w:rsidP="0066171E">
            <w:pPr>
              <w:ind w:firstLine="0"/>
            </w:pPr>
            <w:r>
              <w:t>Henderson-Myers</w:t>
            </w:r>
          </w:p>
        </w:tc>
        <w:tc>
          <w:tcPr>
            <w:tcW w:w="2180" w:type="dxa"/>
            <w:shd w:val="clear" w:color="auto" w:fill="auto"/>
          </w:tcPr>
          <w:p w14:paraId="5E4003BD" w14:textId="6E8C8BFE" w:rsidR="0066171E" w:rsidRPr="0066171E" w:rsidRDefault="0066171E" w:rsidP="0066171E">
            <w:pPr>
              <w:ind w:firstLine="0"/>
            </w:pPr>
            <w:r>
              <w:t>Herbkersman</w:t>
            </w:r>
          </w:p>
        </w:tc>
      </w:tr>
      <w:tr w:rsidR="0066171E" w:rsidRPr="0066171E" w14:paraId="2A4A8E34" w14:textId="77777777" w:rsidTr="0066171E">
        <w:tc>
          <w:tcPr>
            <w:tcW w:w="2179" w:type="dxa"/>
            <w:shd w:val="clear" w:color="auto" w:fill="auto"/>
          </w:tcPr>
          <w:p w14:paraId="194966CF" w14:textId="20E39446" w:rsidR="0066171E" w:rsidRPr="0066171E" w:rsidRDefault="0066171E" w:rsidP="0066171E">
            <w:pPr>
              <w:ind w:firstLine="0"/>
            </w:pPr>
            <w:r>
              <w:t>Hewitt</w:t>
            </w:r>
          </w:p>
        </w:tc>
        <w:tc>
          <w:tcPr>
            <w:tcW w:w="2179" w:type="dxa"/>
            <w:shd w:val="clear" w:color="auto" w:fill="auto"/>
          </w:tcPr>
          <w:p w14:paraId="2FF9BF7C" w14:textId="55BC04CA" w:rsidR="0066171E" w:rsidRPr="0066171E" w:rsidRDefault="0066171E" w:rsidP="0066171E">
            <w:pPr>
              <w:ind w:firstLine="0"/>
            </w:pPr>
            <w:r>
              <w:t>Hiott</w:t>
            </w:r>
          </w:p>
        </w:tc>
        <w:tc>
          <w:tcPr>
            <w:tcW w:w="2180" w:type="dxa"/>
            <w:shd w:val="clear" w:color="auto" w:fill="auto"/>
          </w:tcPr>
          <w:p w14:paraId="1B33B8F0" w14:textId="29109E8A" w:rsidR="0066171E" w:rsidRPr="0066171E" w:rsidRDefault="0066171E" w:rsidP="0066171E">
            <w:pPr>
              <w:ind w:firstLine="0"/>
            </w:pPr>
            <w:r>
              <w:t>Hixon</w:t>
            </w:r>
          </w:p>
        </w:tc>
      </w:tr>
      <w:tr w:rsidR="0066171E" w:rsidRPr="0066171E" w14:paraId="38BCF050" w14:textId="77777777" w:rsidTr="0066171E">
        <w:tc>
          <w:tcPr>
            <w:tcW w:w="2179" w:type="dxa"/>
            <w:shd w:val="clear" w:color="auto" w:fill="auto"/>
          </w:tcPr>
          <w:p w14:paraId="093E3184" w14:textId="7D9ECFD9" w:rsidR="0066171E" w:rsidRPr="0066171E" w:rsidRDefault="0066171E" w:rsidP="0066171E">
            <w:pPr>
              <w:ind w:firstLine="0"/>
            </w:pPr>
            <w:r>
              <w:t>Holman</w:t>
            </w:r>
          </w:p>
        </w:tc>
        <w:tc>
          <w:tcPr>
            <w:tcW w:w="2179" w:type="dxa"/>
            <w:shd w:val="clear" w:color="auto" w:fill="auto"/>
          </w:tcPr>
          <w:p w14:paraId="31FE5984" w14:textId="5098AF1E" w:rsidR="0066171E" w:rsidRPr="0066171E" w:rsidRDefault="0066171E" w:rsidP="0066171E">
            <w:pPr>
              <w:ind w:firstLine="0"/>
            </w:pPr>
            <w:r>
              <w:t>Hosey</w:t>
            </w:r>
          </w:p>
        </w:tc>
        <w:tc>
          <w:tcPr>
            <w:tcW w:w="2180" w:type="dxa"/>
            <w:shd w:val="clear" w:color="auto" w:fill="auto"/>
          </w:tcPr>
          <w:p w14:paraId="05BCD826" w14:textId="0C82F256" w:rsidR="0066171E" w:rsidRPr="0066171E" w:rsidRDefault="0066171E" w:rsidP="0066171E">
            <w:pPr>
              <w:ind w:firstLine="0"/>
            </w:pPr>
            <w:r>
              <w:t>Huff</w:t>
            </w:r>
          </w:p>
        </w:tc>
      </w:tr>
      <w:tr w:rsidR="0066171E" w:rsidRPr="0066171E" w14:paraId="10229E35" w14:textId="77777777" w:rsidTr="0066171E">
        <w:tc>
          <w:tcPr>
            <w:tcW w:w="2179" w:type="dxa"/>
            <w:shd w:val="clear" w:color="auto" w:fill="auto"/>
          </w:tcPr>
          <w:p w14:paraId="435C03FB" w14:textId="169777F4" w:rsidR="0066171E" w:rsidRPr="0066171E" w:rsidRDefault="0066171E" w:rsidP="0066171E">
            <w:pPr>
              <w:ind w:firstLine="0"/>
            </w:pPr>
            <w:r>
              <w:t>J. E. Johnson</w:t>
            </w:r>
          </w:p>
        </w:tc>
        <w:tc>
          <w:tcPr>
            <w:tcW w:w="2179" w:type="dxa"/>
            <w:shd w:val="clear" w:color="auto" w:fill="auto"/>
          </w:tcPr>
          <w:p w14:paraId="3C1182A2" w14:textId="4BE193A5" w:rsidR="0066171E" w:rsidRPr="0066171E" w:rsidRDefault="0066171E" w:rsidP="0066171E">
            <w:pPr>
              <w:ind w:firstLine="0"/>
            </w:pPr>
            <w:r>
              <w:t>J. L. Johnson</w:t>
            </w:r>
          </w:p>
        </w:tc>
        <w:tc>
          <w:tcPr>
            <w:tcW w:w="2180" w:type="dxa"/>
            <w:shd w:val="clear" w:color="auto" w:fill="auto"/>
          </w:tcPr>
          <w:p w14:paraId="06CD6183" w14:textId="27EA1023" w:rsidR="0066171E" w:rsidRPr="0066171E" w:rsidRDefault="0066171E" w:rsidP="0066171E">
            <w:pPr>
              <w:ind w:firstLine="0"/>
            </w:pPr>
            <w:r>
              <w:t>Jones</w:t>
            </w:r>
          </w:p>
        </w:tc>
      </w:tr>
      <w:tr w:rsidR="0066171E" w:rsidRPr="0066171E" w14:paraId="49BAAF5B" w14:textId="77777777" w:rsidTr="0066171E">
        <w:tc>
          <w:tcPr>
            <w:tcW w:w="2179" w:type="dxa"/>
            <w:shd w:val="clear" w:color="auto" w:fill="auto"/>
          </w:tcPr>
          <w:p w14:paraId="1B1C12E6" w14:textId="5979D778" w:rsidR="0066171E" w:rsidRPr="0066171E" w:rsidRDefault="0066171E" w:rsidP="0066171E">
            <w:pPr>
              <w:ind w:firstLine="0"/>
            </w:pPr>
            <w:r>
              <w:t>Jordan</w:t>
            </w:r>
          </w:p>
        </w:tc>
        <w:tc>
          <w:tcPr>
            <w:tcW w:w="2179" w:type="dxa"/>
            <w:shd w:val="clear" w:color="auto" w:fill="auto"/>
          </w:tcPr>
          <w:p w14:paraId="1F0DCB83" w14:textId="324BFEBF" w:rsidR="0066171E" w:rsidRPr="0066171E" w:rsidRDefault="0066171E" w:rsidP="0066171E">
            <w:pPr>
              <w:ind w:firstLine="0"/>
            </w:pPr>
            <w:r>
              <w:t>Kilmartin</w:t>
            </w:r>
          </w:p>
        </w:tc>
        <w:tc>
          <w:tcPr>
            <w:tcW w:w="2180" w:type="dxa"/>
            <w:shd w:val="clear" w:color="auto" w:fill="auto"/>
          </w:tcPr>
          <w:p w14:paraId="6F451EC7" w14:textId="2878AB4C" w:rsidR="0066171E" w:rsidRPr="0066171E" w:rsidRDefault="0066171E" w:rsidP="0066171E">
            <w:pPr>
              <w:ind w:firstLine="0"/>
            </w:pPr>
            <w:r>
              <w:t>King</w:t>
            </w:r>
          </w:p>
        </w:tc>
      </w:tr>
      <w:tr w:rsidR="0066171E" w:rsidRPr="0066171E" w14:paraId="0405B492" w14:textId="77777777" w:rsidTr="0066171E">
        <w:tc>
          <w:tcPr>
            <w:tcW w:w="2179" w:type="dxa"/>
            <w:shd w:val="clear" w:color="auto" w:fill="auto"/>
          </w:tcPr>
          <w:p w14:paraId="19E601AA" w14:textId="38504825" w:rsidR="0066171E" w:rsidRPr="0066171E" w:rsidRDefault="0066171E" w:rsidP="0066171E">
            <w:pPr>
              <w:ind w:firstLine="0"/>
            </w:pPr>
            <w:r>
              <w:t>Landing</w:t>
            </w:r>
          </w:p>
        </w:tc>
        <w:tc>
          <w:tcPr>
            <w:tcW w:w="2179" w:type="dxa"/>
            <w:shd w:val="clear" w:color="auto" w:fill="auto"/>
          </w:tcPr>
          <w:p w14:paraId="27DA94CD" w14:textId="7AEC7C7E" w:rsidR="0066171E" w:rsidRPr="0066171E" w:rsidRDefault="0066171E" w:rsidP="0066171E">
            <w:pPr>
              <w:ind w:firstLine="0"/>
            </w:pPr>
            <w:r>
              <w:t>Lawson</w:t>
            </w:r>
          </w:p>
        </w:tc>
        <w:tc>
          <w:tcPr>
            <w:tcW w:w="2180" w:type="dxa"/>
            <w:shd w:val="clear" w:color="auto" w:fill="auto"/>
          </w:tcPr>
          <w:p w14:paraId="078B3F3D" w14:textId="5D70F1CC" w:rsidR="0066171E" w:rsidRPr="0066171E" w:rsidRDefault="0066171E" w:rsidP="0066171E">
            <w:pPr>
              <w:ind w:firstLine="0"/>
            </w:pPr>
            <w:r>
              <w:t>Ligon</w:t>
            </w:r>
          </w:p>
        </w:tc>
      </w:tr>
      <w:tr w:rsidR="0066171E" w:rsidRPr="0066171E" w14:paraId="0C151DE3" w14:textId="77777777" w:rsidTr="0066171E">
        <w:tc>
          <w:tcPr>
            <w:tcW w:w="2179" w:type="dxa"/>
            <w:shd w:val="clear" w:color="auto" w:fill="auto"/>
          </w:tcPr>
          <w:p w14:paraId="69ECFB5C" w14:textId="50F8FB0C" w:rsidR="0066171E" w:rsidRPr="0066171E" w:rsidRDefault="0066171E" w:rsidP="0066171E">
            <w:pPr>
              <w:ind w:firstLine="0"/>
            </w:pPr>
            <w:r>
              <w:t>Long</w:t>
            </w:r>
          </w:p>
        </w:tc>
        <w:tc>
          <w:tcPr>
            <w:tcW w:w="2179" w:type="dxa"/>
            <w:shd w:val="clear" w:color="auto" w:fill="auto"/>
          </w:tcPr>
          <w:p w14:paraId="4373ECB6" w14:textId="7AC3D053" w:rsidR="0066171E" w:rsidRPr="0066171E" w:rsidRDefault="0066171E" w:rsidP="0066171E">
            <w:pPr>
              <w:ind w:firstLine="0"/>
            </w:pPr>
            <w:r>
              <w:t>Lowe</w:t>
            </w:r>
          </w:p>
        </w:tc>
        <w:tc>
          <w:tcPr>
            <w:tcW w:w="2180" w:type="dxa"/>
            <w:shd w:val="clear" w:color="auto" w:fill="auto"/>
          </w:tcPr>
          <w:p w14:paraId="514CD85C" w14:textId="451BFF9B" w:rsidR="0066171E" w:rsidRPr="0066171E" w:rsidRDefault="0066171E" w:rsidP="0066171E">
            <w:pPr>
              <w:ind w:firstLine="0"/>
            </w:pPr>
            <w:r>
              <w:t>Magnuson</w:t>
            </w:r>
          </w:p>
        </w:tc>
      </w:tr>
      <w:tr w:rsidR="0066171E" w:rsidRPr="0066171E" w14:paraId="3564F750" w14:textId="77777777" w:rsidTr="0066171E">
        <w:tc>
          <w:tcPr>
            <w:tcW w:w="2179" w:type="dxa"/>
            <w:shd w:val="clear" w:color="auto" w:fill="auto"/>
          </w:tcPr>
          <w:p w14:paraId="2128467D" w14:textId="5E29B619" w:rsidR="0066171E" w:rsidRPr="0066171E" w:rsidRDefault="0066171E" w:rsidP="0066171E">
            <w:pPr>
              <w:ind w:firstLine="0"/>
            </w:pPr>
            <w:r>
              <w:t>Martin</w:t>
            </w:r>
          </w:p>
        </w:tc>
        <w:tc>
          <w:tcPr>
            <w:tcW w:w="2179" w:type="dxa"/>
            <w:shd w:val="clear" w:color="auto" w:fill="auto"/>
          </w:tcPr>
          <w:p w14:paraId="2124E5A8" w14:textId="013BC04B" w:rsidR="0066171E" w:rsidRPr="0066171E" w:rsidRDefault="0066171E" w:rsidP="0066171E">
            <w:pPr>
              <w:ind w:firstLine="0"/>
            </w:pPr>
            <w:r>
              <w:t>May</w:t>
            </w:r>
          </w:p>
        </w:tc>
        <w:tc>
          <w:tcPr>
            <w:tcW w:w="2180" w:type="dxa"/>
            <w:shd w:val="clear" w:color="auto" w:fill="auto"/>
          </w:tcPr>
          <w:p w14:paraId="1F8B1302" w14:textId="6C4C9D3D" w:rsidR="0066171E" w:rsidRPr="0066171E" w:rsidRDefault="0066171E" w:rsidP="0066171E">
            <w:pPr>
              <w:ind w:firstLine="0"/>
            </w:pPr>
            <w:r>
              <w:t>McCabe</w:t>
            </w:r>
          </w:p>
        </w:tc>
      </w:tr>
      <w:tr w:rsidR="0066171E" w:rsidRPr="0066171E" w14:paraId="424FDC7C" w14:textId="77777777" w:rsidTr="0066171E">
        <w:tc>
          <w:tcPr>
            <w:tcW w:w="2179" w:type="dxa"/>
            <w:shd w:val="clear" w:color="auto" w:fill="auto"/>
          </w:tcPr>
          <w:p w14:paraId="7D708BC1" w14:textId="52391C81" w:rsidR="0066171E" w:rsidRPr="0066171E" w:rsidRDefault="0066171E" w:rsidP="0066171E">
            <w:pPr>
              <w:ind w:firstLine="0"/>
            </w:pPr>
            <w:r>
              <w:t>McCravy</w:t>
            </w:r>
          </w:p>
        </w:tc>
        <w:tc>
          <w:tcPr>
            <w:tcW w:w="2179" w:type="dxa"/>
            <w:shd w:val="clear" w:color="auto" w:fill="auto"/>
          </w:tcPr>
          <w:p w14:paraId="61AE6731" w14:textId="74076317" w:rsidR="0066171E" w:rsidRPr="0066171E" w:rsidRDefault="0066171E" w:rsidP="0066171E">
            <w:pPr>
              <w:ind w:firstLine="0"/>
            </w:pPr>
            <w:r>
              <w:t>McDaniel</w:t>
            </w:r>
          </w:p>
        </w:tc>
        <w:tc>
          <w:tcPr>
            <w:tcW w:w="2180" w:type="dxa"/>
            <w:shd w:val="clear" w:color="auto" w:fill="auto"/>
          </w:tcPr>
          <w:p w14:paraId="7AB9BB35" w14:textId="5A716E94" w:rsidR="0066171E" w:rsidRPr="0066171E" w:rsidRDefault="0066171E" w:rsidP="0066171E">
            <w:pPr>
              <w:ind w:firstLine="0"/>
            </w:pPr>
            <w:r>
              <w:t>McGinnis</w:t>
            </w:r>
          </w:p>
        </w:tc>
      </w:tr>
      <w:tr w:rsidR="0066171E" w:rsidRPr="0066171E" w14:paraId="4F45AB11" w14:textId="77777777" w:rsidTr="0066171E">
        <w:tc>
          <w:tcPr>
            <w:tcW w:w="2179" w:type="dxa"/>
            <w:shd w:val="clear" w:color="auto" w:fill="auto"/>
          </w:tcPr>
          <w:p w14:paraId="0CCA612F" w14:textId="4CABFC1B" w:rsidR="0066171E" w:rsidRPr="0066171E" w:rsidRDefault="0066171E" w:rsidP="0066171E">
            <w:pPr>
              <w:ind w:firstLine="0"/>
            </w:pPr>
            <w:r>
              <w:t>Mitchell</w:t>
            </w:r>
          </w:p>
        </w:tc>
        <w:tc>
          <w:tcPr>
            <w:tcW w:w="2179" w:type="dxa"/>
            <w:shd w:val="clear" w:color="auto" w:fill="auto"/>
          </w:tcPr>
          <w:p w14:paraId="4AFEFD46" w14:textId="7CF37790" w:rsidR="0066171E" w:rsidRPr="0066171E" w:rsidRDefault="0066171E" w:rsidP="0066171E">
            <w:pPr>
              <w:ind w:firstLine="0"/>
            </w:pPr>
            <w:r>
              <w:t>J. Moore</w:t>
            </w:r>
          </w:p>
        </w:tc>
        <w:tc>
          <w:tcPr>
            <w:tcW w:w="2180" w:type="dxa"/>
            <w:shd w:val="clear" w:color="auto" w:fill="auto"/>
          </w:tcPr>
          <w:p w14:paraId="33473EEC" w14:textId="233ED4C3" w:rsidR="0066171E" w:rsidRPr="0066171E" w:rsidRDefault="0066171E" w:rsidP="0066171E">
            <w:pPr>
              <w:ind w:firstLine="0"/>
            </w:pPr>
            <w:r>
              <w:t>T. Moore</w:t>
            </w:r>
          </w:p>
        </w:tc>
      </w:tr>
      <w:tr w:rsidR="0066171E" w:rsidRPr="0066171E" w14:paraId="463A6CA4" w14:textId="77777777" w:rsidTr="0066171E">
        <w:tc>
          <w:tcPr>
            <w:tcW w:w="2179" w:type="dxa"/>
            <w:shd w:val="clear" w:color="auto" w:fill="auto"/>
          </w:tcPr>
          <w:p w14:paraId="3EC08205" w14:textId="3C7503A6" w:rsidR="0066171E" w:rsidRPr="0066171E" w:rsidRDefault="0066171E" w:rsidP="0066171E">
            <w:pPr>
              <w:ind w:firstLine="0"/>
            </w:pPr>
            <w:r>
              <w:t>Morgan</w:t>
            </w:r>
          </w:p>
        </w:tc>
        <w:tc>
          <w:tcPr>
            <w:tcW w:w="2179" w:type="dxa"/>
            <w:shd w:val="clear" w:color="auto" w:fill="auto"/>
          </w:tcPr>
          <w:p w14:paraId="7A48C14B" w14:textId="7019C3BB" w:rsidR="0066171E" w:rsidRPr="0066171E" w:rsidRDefault="0066171E" w:rsidP="0066171E">
            <w:pPr>
              <w:ind w:firstLine="0"/>
            </w:pPr>
            <w:r>
              <w:t>Moss</w:t>
            </w:r>
          </w:p>
        </w:tc>
        <w:tc>
          <w:tcPr>
            <w:tcW w:w="2180" w:type="dxa"/>
            <w:shd w:val="clear" w:color="auto" w:fill="auto"/>
          </w:tcPr>
          <w:p w14:paraId="542C6563" w14:textId="2776C144" w:rsidR="0066171E" w:rsidRPr="0066171E" w:rsidRDefault="0066171E" w:rsidP="0066171E">
            <w:pPr>
              <w:ind w:firstLine="0"/>
            </w:pPr>
            <w:r>
              <w:t>Murphy</w:t>
            </w:r>
          </w:p>
        </w:tc>
      </w:tr>
      <w:tr w:rsidR="0066171E" w:rsidRPr="0066171E" w14:paraId="5AF5252D" w14:textId="77777777" w:rsidTr="0066171E">
        <w:tc>
          <w:tcPr>
            <w:tcW w:w="2179" w:type="dxa"/>
            <w:shd w:val="clear" w:color="auto" w:fill="auto"/>
          </w:tcPr>
          <w:p w14:paraId="4A66BC13" w14:textId="11E10993" w:rsidR="0066171E" w:rsidRPr="0066171E" w:rsidRDefault="0066171E" w:rsidP="0066171E">
            <w:pPr>
              <w:ind w:firstLine="0"/>
            </w:pPr>
            <w:r>
              <w:t>Neese</w:t>
            </w:r>
          </w:p>
        </w:tc>
        <w:tc>
          <w:tcPr>
            <w:tcW w:w="2179" w:type="dxa"/>
            <w:shd w:val="clear" w:color="auto" w:fill="auto"/>
          </w:tcPr>
          <w:p w14:paraId="6249FF57" w14:textId="013904E7" w:rsidR="0066171E" w:rsidRPr="0066171E" w:rsidRDefault="0066171E" w:rsidP="0066171E">
            <w:pPr>
              <w:ind w:firstLine="0"/>
            </w:pPr>
            <w:r>
              <w:t>B. Newton</w:t>
            </w:r>
          </w:p>
        </w:tc>
        <w:tc>
          <w:tcPr>
            <w:tcW w:w="2180" w:type="dxa"/>
            <w:shd w:val="clear" w:color="auto" w:fill="auto"/>
          </w:tcPr>
          <w:p w14:paraId="4BD58FA9" w14:textId="037DC3C0" w:rsidR="0066171E" w:rsidRPr="0066171E" w:rsidRDefault="0066171E" w:rsidP="0066171E">
            <w:pPr>
              <w:ind w:firstLine="0"/>
            </w:pPr>
            <w:r>
              <w:t>W. Newton</w:t>
            </w:r>
          </w:p>
        </w:tc>
      </w:tr>
      <w:tr w:rsidR="0066171E" w:rsidRPr="0066171E" w14:paraId="7D634A08" w14:textId="77777777" w:rsidTr="0066171E">
        <w:tc>
          <w:tcPr>
            <w:tcW w:w="2179" w:type="dxa"/>
            <w:shd w:val="clear" w:color="auto" w:fill="auto"/>
          </w:tcPr>
          <w:p w14:paraId="09A026F0" w14:textId="0ACB4837" w:rsidR="0066171E" w:rsidRPr="0066171E" w:rsidRDefault="0066171E" w:rsidP="0066171E">
            <w:pPr>
              <w:ind w:firstLine="0"/>
            </w:pPr>
            <w:r>
              <w:t>Oremus</w:t>
            </w:r>
          </w:p>
        </w:tc>
        <w:tc>
          <w:tcPr>
            <w:tcW w:w="2179" w:type="dxa"/>
            <w:shd w:val="clear" w:color="auto" w:fill="auto"/>
          </w:tcPr>
          <w:p w14:paraId="600274C4" w14:textId="339E0C14" w:rsidR="0066171E" w:rsidRPr="0066171E" w:rsidRDefault="0066171E" w:rsidP="0066171E">
            <w:pPr>
              <w:ind w:firstLine="0"/>
            </w:pPr>
            <w:r>
              <w:t>Pace</w:t>
            </w:r>
          </w:p>
        </w:tc>
        <w:tc>
          <w:tcPr>
            <w:tcW w:w="2180" w:type="dxa"/>
            <w:shd w:val="clear" w:color="auto" w:fill="auto"/>
          </w:tcPr>
          <w:p w14:paraId="59466A27" w14:textId="51422846" w:rsidR="0066171E" w:rsidRPr="0066171E" w:rsidRDefault="0066171E" w:rsidP="0066171E">
            <w:pPr>
              <w:ind w:firstLine="0"/>
            </w:pPr>
            <w:r>
              <w:t>Pedalino</w:t>
            </w:r>
          </w:p>
        </w:tc>
      </w:tr>
      <w:tr w:rsidR="0066171E" w:rsidRPr="0066171E" w14:paraId="3635E8D2" w14:textId="77777777" w:rsidTr="0066171E">
        <w:tc>
          <w:tcPr>
            <w:tcW w:w="2179" w:type="dxa"/>
            <w:shd w:val="clear" w:color="auto" w:fill="auto"/>
          </w:tcPr>
          <w:p w14:paraId="651C1C60" w14:textId="720FDCA5" w:rsidR="0066171E" w:rsidRPr="0066171E" w:rsidRDefault="0066171E" w:rsidP="0066171E">
            <w:pPr>
              <w:ind w:firstLine="0"/>
            </w:pPr>
            <w:r>
              <w:t>Pope</w:t>
            </w:r>
          </w:p>
        </w:tc>
        <w:tc>
          <w:tcPr>
            <w:tcW w:w="2179" w:type="dxa"/>
            <w:shd w:val="clear" w:color="auto" w:fill="auto"/>
          </w:tcPr>
          <w:p w14:paraId="0279784E" w14:textId="65909043" w:rsidR="0066171E" w:rsidRPr="0066171E" w:rsidRDefault="0066171E" w:rsidP="0066171E">
            <w:pPr>
              <w:ind w:firstLine="0"/>
            </w:pPr>
            <w:r>
              <w:t>Reese</w:t>
            </w:r>
          </w:p>
        </w:tc>
        <w:tc>
          <w:tcPr>
            <w:tcW w:w="2180" w:type="dxa"/>
            <w:shd w:val="clear" w:color="auto" w:fill="auto"/>
          </w:tcPr>
          <w:p w14:paraId="0908EB42" w14:textId="75FB50F3" w:rsidR="0066171E" w:rsidRPr="0066171E" w:rsidRDefault="0066171E" w:rsidP="0066171E">
            <w:pPr>
              <w:ind w:firstLine="0"/>
            </w:pPr>
            <w:r>
              <w:t>Rivers</w:t>
            </w:r>
          </w:p>
        </w:tc>
      </w:tr>
      <w:tr w:rsidR="0066171E" w:rsidRPr="0066171E" w14:paraId="45724ED5" w14:textId="77777777" w:rsidTr="0066171E">
        <w:tc>
          <w:tcPr>
            <w:tcW w:w="2179" w:type="dxa"/>
            <w:shd w:val="clear" w:color="auto" w:fill="auto"/>
          </w:tcPr>
          <w:p w14:paraId="4D318058" w14:textId="455D68B9" w:rsidR="0066171E" w:rsidRPr="0066171E" w:rsidRDefault="0066171E" w:rsidP="0066171E">
            <w:pPr>
              <w:ind w:firstLine="0"/>
            </w:pPr>
            <w:r>
              <w:t>Robbins</w:t>
            </w:r>
          </w:p>
        </w:tc>
        <w:tc>
          <w:tcPr>
            <w:tcW w:w="2179" w:type="dxa"/>
            <w:shd w:val="clear" w:color="auto" w:fill="auto"/>
          </w:tcPr>
          <w:p w14:paraId="7F158622" w14:textId="2B875128" w:rsidR="0066171E" w:rsidRPr="0066171E" w:rsidRDefault="0066171E" w:rsidP="0066171E">
            <w:pPr>
              <w:ind w:firstLine="0"/>
            </w:pPr>
            <w:r>
              <w:t>Rose</w:t>
            </w:r>
          </w:p>
        </w:tc>
        <w:tc>
          <w:tcPr>
            <w:tcW w:w="2180" w:type="dxa"/>
            <w:shd w:val="clear" w:color="auto" w:fill="auto"/>
          </w:tcPr>
          <w:p w14:paraId="77C7C234" w14:textId="01413E1B" w:rsidR="0066171E" w:rsidRPr="0066171E" w:rsidRDefault="0066171E" w:rsidP="0066171E">
            <w:pPr>
              <w:ind w:firstLine="0"/>
            </w:pPr>
            <w:r>
              <w:t>Rutherford</w:t>
            </w:r>
          </w:p>
        </w:tc>
      </w:tr>
      <w:tr w:rsidR="0066171E" w:rsidRPr="0066171E" w14:paraId="1C650D77" w14:textId="77777777" w:rsidTr="0066171E">
        <w:tc>
          <w:tcPr>
            <w:tcW w:w="2179" w:type="dxa"/>
            <w:shd w:val="clear" w:color="auto" w:fill="auto"/>
          </w:tcPr>
          <w:p w14:paraId="4D472AA7" w14:textId="3EF84BBB" w:rsidR="0066171E" w:rsidRPr="0066171E" w:rsidRDefault="0066171E" w:rsidP="0066171E">
            <w:pPr>
              <w:ind w:firstLine="0"/>
            </w:pPr>
            <w:r>
              <w:t>Sanders</w:t>
            </w:r>
          </w:p>
        </w:tc>
        <w:tc>
          <w:tcPr>
            <w:tcW w:w="2179" w:type="dxa"/>
            <w:shd w:val="clear" w:color="auto" w:fill="auto"/>
          </w:tcPr>
          <w:p w14:paraId="3E3C2A60" w14:textId="567E0812" w:rsidR="0066171E" w:rsidRPr="0066171E" w:rsidRDefault="0066171E" w:rsidP="0066171E">
            <w:pPr>
              <w:ind w:firstLine="0"/>
            </w:pPr>
            <w:r>
              <w:t>Schuessler</w:t>
            </w:r>
          </w:p>
        </w:tc>
        <w:tc>
          <w:tcPr>
            <w:tcW w:w="2180" w:type="dxa"/>
            <w:shd w:val="clear" w:color="auto" w:fill="auto"/>
          </w:tcPr>
          <w:p w14:paraId="25327952" w14:textId="3C087640" w:rsidR="0066171E" w:rsidRPr="0066171E" w:rsidRDefault="0066171E" w:rsidP="0066171E">
            <w:pPr>
              <w:ind w:firstLine="0"/>
            </w:pPr>
            <w:r>
              <w:t>Sessions</w:t>
            </w:r>
          </w:p>
        </w:tc>
      </w:tr>
      <w:tr w:rsidR="0066171E" w:rsidRPr="0066171E" w14:paraId="1CC8D729" w14:textId="77777777" w:rsidTr="0066171E">
        <w:tc>
          <w:tcPr>
            <w:tcW w:w="2179" w:type="dxa"/>
            <w:shd w:val="clear" w:color="auto" w:fill="auto"/>
          </w:tcPr>
          <w:p w14:paraId="6BC25D6D" w14:textId="2BAD5BAE" w:rsidR="0066171E" w:rsidRPr="0066171E" w:rsidRDefault="0066171E" w:rsidP="0066171E">
            <w:pPr>
              <w:ind w:firstLine="0"/>
            </w:pPr>
            <w:r>
              <w:t>G. M. Smith</w:t>
            </w:r>
          </w:p>
        </w:tc>
        <w:tc>
          <w:tcPr>
            <w:tcW w:w="2179" w:type="dxa"/>
            <w:shd w:val="clear" w:color="auto" w:fill="auto"/>
          </w:tcPr>
          <w:p w14:paraId="1A871E94" w14:textId="34A2E14D" w:rsidR="0066171E" w:rsidRPr="0066171E" w:rsidRDefault="0066171E" w:rsidP="0066171E">
            <w:pPr>
              <w:ind w:firstLine="0"/>
            </w:pPr>
            <w:r>
              <w:t>M. M. Smith</w:t>
            </w:r>
          </w:p>
        </w:tc>
        <w:tc>
          <w:tcPr>
            <w:tcW w:w="2180" w:type="dxa"/>
            <w:shd w:val="clear" w:color="auto" w:fill="auto"/>
          </w:tcPr>
          <w:p w14:paraId="4CACD088" w14:textId="67AA1E90" w:rsidR="0066171E" w:rsidRPr="0066171E" w:rsidRDefault="0066171E" w:rsidP="0066171E">
            <w:pPr>
              <w:ind w:firstLine="0"/>
            </w:pPr>
            <w:r>
              <w:t>Spann-Wilder</w:t>
            </w:r>
          </w:p>
        </w:tc>
      </w:tr>
      <w:tr w:rsidR="0066171E" w:rsidRPr="0066171E" w14:paraId="774E59CC" w14:textId="77777777" w:rsidTr="0066171E">
        <w:tc>
          <w:tcPr>
            <w:tcW w:w="2179" w:type="dxa"/>
            <w:shd w:val="clear" w:color="auto" w:fill="auto"/>
          </w:tcPr>
          <w:p w14:paraId="5FF30CFE" w14:textId="0463611E" w:rsidR="0066171E" w:rsidRPr="0066171E" w:rsidRDefault="0066171E" w:rsidP="0066171E">
            <w:pPr>
              <w:ind w:firstLine="0"/>
            </w:pPr>
            <w:r>
              <w:t>Stavrinakis</w:t>
            </w:r>
          </w:p>
        </w:tc>
        <w:tc>
          <w:tcPr>
            <w:tcW w:w="2179" w:type="dxa"/>
            <w:shd w:val="clear" w:color="auto" w:fill="auto"/>
          </w:tcPr>
          <w:p w14:paraId="0A4668F5" w14:textId="73917777" w:rsidR="0066171E" w:rsidRPr="0066171E" w:rsidRDefault="0066171E" w:rsidP="0066171E">
            <w:pPr>
              <w:ind w:firstLine="0"/>
            </w:pPr>
            <w:r>
              <w:t>Taylor</w:t>
            </w:r>
          </w:p>
        </w:tc>
        <w:tc>
          <w:tcPr>
            <w:tcW w:w="2180" w:type="dxa"/>
            <w:shd w:val="clear" w:color="auto" w:fill="auto"/>
          </w:tcPr>
          <w:p w14:paraId="4A353C12" w14:textId="2EA0F995" w:rsidR="0066171E" w:rsidRPr="0066171E" w:rsidRDefault="0066171E" w:rsidP="0066171E">
            <w:pPr>
              <w:ind w:firstLine="0"/>
            </w:pPr>
            <w:r>
              <w:t>Teeple</w:t>
            </w:r>
          </w:p>
        </w:tc>
      </w:tr>
      <w:tr w:rsidR="0066171E" w:rsidRPr="0066171E" w14:paraId="4DAFE2CA" w14:textId="77777777" w:rsidTr="0066171E">
        <w:tc>
          <w:tcPr>
            <w:tcW w:w="2179" w:type="dxa"/>
            <w:shd w:val="clear" w:color="auto" w:fill="auto"/>
          </w:tcPr>
          <w:p w14:paraId="13D7F075" w14:textId="70938B96" w:rsidR="0066171E" w:rsidRPr="0066171E" w:rsidRDefault="0066171E" w:rsidP="0066171E">
            <w:pPr>
              <w:ind w:firstLine="0"/>
            </w:pPr>
            <w:r>
              <w:t>Terribile</w:t>
            </w:r>
          </w:p>
        </w:tc>
        <w:tc>
          <w:tcPr>
            <w:tcW w:w="2179" w:type="dxa"/>
            <w:shd w:val="clear" w:color="auto" w:fill="auto"/>
          </w:tcPr>
          <w:p w14:paraId="5E306A08" w14:textId="675EFE1D" w:rsidR="0066171E" w:rsidRPr="0066171E" w:rsidRDefault="0066171E" w:rsidP="0066171E">
            <w:pPr>
              <w:ind w:firstLine="0"/>
            </w:pPr>
            <w:r>
              <w:t>Vaughan</w:t>
            </w:r>
          </w:p>
        </w:tc>
        <w:tc>
          <w:tcPr>
            <w:tcW w:w="2180" w:type="dxa"/>
            <w:shd w:val="clear" w:color="auto" w:fill="auto"/>
          </w:tcPr>
          <w:p w14:paraId="02609139" w14:textId="42478BDB" w:rsidR="0066171E" w:rsidRPr="0066171E" w:rsidRDefault="0066171E" w:rsidP="0066171E">
            <w:pPr>
              <w:ind w:firstLine="0"/>
            </w:pPr>
            <w:r>
              <w:t>Weeks</w:t>
            </w:r>
          </w:p>
        </w:tc>
      </w:tr>
      <w:tr w:rsidR="0066171E" w:rsidRPr="0066171E" w14:paraId="1205FC2E" w14:textId="77777777" w:rsidTr="0066171E">
        <w:tc>
          <w:tcPr>
            <w:tcW w:w="2179" w:type="dxa"/>
            <w:shd w:val="clear" w:color="auto" w:fill="auto"/>
          </w:tcPr>
          <w:p w14:paraId="6F9C4A3B" w14:textId="4DCD2AEC" w:rsidR="0066171E" w:rsidRPr="0066171E" w:rsidRDefault="0066171E" w:rsidP="0066171E">
            <w:pPr>
              <w:ind w:firstLine="0"/>
            </w:pPr>
            <w:r>
              <w:t>Wetmore</w:t>
            </w:r>
          </w:p>
        </w:tc>
        <w:tc>
          <w:tcPr>
            <w:tcW w:w="2179" w:type="dxa"/>
            <w:shd w:val="clear" w:color="auto" w:fill="auto"/>
          </w:tcPr>
          <w:p w14:paraId="59D8AB06" w14:textId="52F47BD2" w:rsidR="0066171E" w:rsidRPr="0066171E" w:rsidRDefault="0066171E" w:rsidP="0066171E">
            <w:pPr>
              <w:ind w:firstLine="0"/>
            </w:pPr>
            <w:r>
              <w:t>White</w:t>
            </w:r>
          </w:p>
        </w:tc>
        <w:tc>
          <w:tcPr>
            <w:tcW w:w="2180" w:type="dxa"/>
            <w:shd w:val="clear" w:color="auto" w:fill="auto"/>
          </w:tcPr>
          <w:p w14:paraId="6825ED1A" w14:textId="083F0A33" w:rsidR="0066171E" w:rsidRPr="0066171E" w:rsidRDefault="0066171E" w:rsidP="0066171E">
            <w:pPr>
              <w:ind w:firstLine="0"/>
            </w:pPr>
            <w:r>
              <w:t>Whitmire</w:t>
            </w:r>
          </w:p>
        </w:tc>
      </w:tr>
      <w:tr w:rsidR="0066171E" w:rsidRPr="0066171E" w14:paraId="1DB23B1F" w14:textId="77777777" w:rsidTr="0066171E">
        <w:tc>
          <w:tcPr>
            <w:tcW w:w="2179" w:type="dxa"/>
            <w:shd w:val="clear" w:color="auto" w:fill="auto"/>
          </w:tcPr>
          <w:p w14:paraId="0AA81C3F" w14:textId="7576F102" w:rsidR="0066171E" w:rsidRPr="0066171E" w:rsidRDefault="0066171E" w:rsidP="0066171E">
            <w:pPr>
              <w:keepNext/>
              <w:ind w:firstLine="0"/>
            </w:pPr>
            <w:r>
              <w:t>Wickensimer</w:t>
            </w:r>
          </w:p>
        </w:tc>
        <w:tc>
          <w:tcPr>
            <w:tcW w:w="2179" w:type="dxa"/>
            <w:shd w:val="clear" w:color="auto" w:fill="auto"/>
          </w:tcPr>
          <w:p w14:paraId="6E5064D1" w14:textId="6F08D98D" w:rsidR="0066171E" w:rsidRPr="0066171E" w:rsidRDefault="0066171E" w:rsidP="0066171E">
            <w:pPr>
              <w:keepNext/>
              <w:ind w:firstLine="0"/>
            </w:pPr>
            <w:r>
              <w:t>Williams</w:t>
            </w:r>
          </w:p>
        </w:tc>
        <w:tc>
          <w:tcPr>
            <w:tcW w:w="2180" w:type="dxa"/>
            <w:shd w:val="clear" w:color="auto" w:fill="auto"/>
          </w:tcPr>
          <w:p w14:paraId="1D388E27" w14:textId="418EF1EE" w:rsidR="0066171E" w:rsidRPr="0066171E" w:rsidRDefault="0066171E" w:rsidP="0066171E">
            <w:pPr>
              <w:keepNext/>
              <w:ind w:firstLine="0"/>
            </w:pPr>
            <w:r>
              <w:t>Willis</w:t>
            </w:r>
          </w:p>
        </w:tc>
      </w:tr>
      <w:tr w:rsidR="0066171E" w:rsidRPr="0066171E" w14:paraId="570932DD" w14:textId="77777777" w:rsidTr="0066171E">
        <w:tc>
          <w:tcPr>
            <w:tcW w:w="2179" w:type="dxa"/>
            <w:shd w:val="clear" w:color="auto" w:fill="auto"/>
          </w:tcPr>
          <w:p w14:paraId="5992DCA4" w14:textId="23E40D1B" w:rsidR="0066171E" w:rsidRPr="0066171E" w:rsidRDefault="0066171E" w:rsidP="0066171E">
            <w:pPr>
              <w:keepNext/>
              <w:ind w:firstLine="0"/>
            </w:pPr>
            <w:r>
              <w:t>Wooten</w:t>
            </w:r>
          </w:p>
        </w:tc>
        <w:tc>
          <w:tcPr>
            <w:tcW w:w="2179" w:type="dxa"/>
            <w:shd w:val="clear" w:color="auto" w:fill="auto"/>
          </w:tcPr>
          <w:p w14:paraId="72276B3F" w14:textId="7ED78FE2" w:rsidR="0066171E" w:rsidRPr="0066171E" w:rsidRDefault="0066171E" w:rsidP="0066171E">
            <w:pPr>
              <w:keepNext/>
              <w:ind w:firstLine="0"/>
            </w:pPr>
            <w:r>
              <w:t>Yow</w:t>
            </w:r>
          </w:p>
        </w:tc>
        <w:tc>
          <w:tcPr>
            <w:tcW w:w="2180" w:type="dxa"/>
            <w:shd w:val="clear" w:color="auto" w:fill="auto"/>
          </w:tcPr>
          <w:p w14:paraId="6D4A50C3" w14:textId="77777777" w:rsidR="0066171E" w:rsidRPr="0066171E" w:rsidRDefault="0066171E" w:rsidP="0066171E">
            <w:pPr>
              <w:keepNext/>
              <w:ind w:firstLine="0"/>
            </w:pPr>
          </w:p>
        </w:tc>
      </w:tr>
    </w:tbl>
    <w:p w14:paraId="5CEB2ED3" w14:textId="77777777" w:rsidR="0066171E" w:rsidRDefault="0066171E" w:rsidP="0066171E"/>
    <w:p w14:paraId="6919E4E7" w14:textId="45702CC5" w:rsidR="0066171E" w:rsidRDefault="0066171E" w:rsidP="0066171E">
      <w:pPr>
        <w:jc w:val="center"/>
        <w:rPr>
          <w:b/>
        </w:rPr>
      </w:pPr>
      <w:r w:rsidRPr="0066171E">
        <w:rPr>
          <w:b/>
        </w:rPr>
        <w:t>Total--113</w:t>
      </w:r>
    </w:p>
    <w:p w14:paraId="6AEA9051" w14:textId="77777777" w:rsidR="0066171E" w:rsidRDefault="0066171E" w:rsidP="0066171E">
      <w:pPr>
        <w:jc w:val="center"/>
        <w:rPr>
          <w:b/>
        </w:rPr>
      </w:pPr>
    </w:p>
    <w:p w14:paraId="69A25586" w14:textId="77777777" w:rsidR="0066171E" w:rsidRDefault="0066171E" w:rsidP="0066171E">
      <w:pPr>
        <w:ind w:firstLine="0"/>
      </w:pPr>
      <w:r w:rsidRPr="0066171E">
        <w:t xml:space="preserve"> </w:t>
      </w:r>
      <w:r>
        <w:t>Those who voted in the negative are:</w:t>
      </w:r>
    </w:p>
    <w:p w14:paraId="7E22E9DA" w14:textId="77777777" w:rsidR="0066171E" w:rsidRDefault="0066171E" w:rsidP="0066171E"/>
    <w:p w14:paraId="79FC6A38" w14:textId="77777777" w:rsidR="0066171E" w:rsidRDefault="0066171E" w:rsidP="0066171E">
      <w:pPr>
        <w:jc w:val="center"/>
        <w:rPr>
          <w:b/>
        </w:rPr>
      </w:pPr>
      <w:r w:rsidRPr="0066171E">
        <w:rPr>
          <w:b/>
        </w:rPr>
        <w:t>Total--0</w:t>
      </w:r>
    </w:p>
    <w:p w14:paraId="0F6B0449" w14:textId="6383DC0E" w:rsidR="0066171E" w:rsidRDefault="0066171E" w:rsidP="0066171E">
      <w:pPr>
        <w:jc w:val="center"/>
        <w:rPr>
          <w:b/>
        </w:rPr>
      </w:pPr>
    </w:p>
    <w:p w14:paraId="3DE4DBF2" w14:textId="77777777" w:rsidR="0066171E" w:rsidRDefault="0066171E" w:rsidP="0066171E">
      <w:r>
        <w:t xml:space="preserve">Section 43 was adopted. </w:t>
      </w:r>
    </w:p>
    <w:p w14:paraId="5DF361BF" w14:textId="77777777" w:rsidR="0066171E" w:rsidRDefault="0066171E" w:rsidP="0066171E"/>
    <w:p w14:paraId="75F2A81F" w14:textId="7928A61E" w:rsidR="0066171E" w:rsidRDefault="0066171E" w:rsidP="0066171E">
      <w:pPr>
        <w:keepNext/>
        <w:jc w:val="center"/>
        <w:rPr>
          <w:b/>
        </w:rPr>
      </w:pPr>
      <w:r w:rsidRPr="0066171E">
        <w:rPr>
          <w:b/>
        </w:rPr>
        <w:t>SECTION 44</w:t>
      </w:r>
    </w:p>
    <w:p w14:paraId="62B515C8" w14:textId="77777777" w:rsidR="0066171E" w:rsidRDefault="0066171E" w:rsidP="0066171E">
      <w:r>
        <w:t xml:space="preserve">The yeas and nays were taken resulting as follows: </w:t>
      </w:r>
    </w:p>
    <w:p w14:paraId="06ACF0F9" w14:textId="31A53402" w:rsidR="0066171E" w:rsidRDefault="0066171E" w:rsidP="0066171E">
      <w:pPr>
        <w:jc w:val="center"/>
      </w:pPr>
      <w:r>
        <w:t xml:space="preserve"> </w:t>
      </w:r>
      <w:bookmarkStart w:id="39" w:name="vote_start105"/>
      <w:bookmarkEnd w:id="39"/>
      <w:r>
        <w:t>Yeas 114; Nays 0</w:t>
      </w:r>
    </w:p>
    <w:p w14:paraId="1CEFB928" w14:textId="77777777" w:rsidR="0066171E" w:rsidRDefault="0066171E" w:rsidP="0066171E">
      <w:pPr>
        <w:jc w:val="center"/>
      </w:pPr>
    </w:p>
    <w:p w14:paraId="7E8B6D4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804506C" w14:textId="77777777" w:rsidTr="0066171E">
        <w:tc>
          <w:tcPr>
            <w:tcW w:w="2179" w:type="dxa"/>
            <w:shd w:val="clear" w:color="auto" w:fill="auto"/>
          </w:tcPr>
          <w:p w14:paraId="0FB9DDE5" w14:textId="21E3A13B" w:rsidR="0066171E" w:rsidRPr="0066171E" w:rsidRDefault="0066171E" w:rsidP="0066171E">
            <w:pPr>
              <w:keepNext/>
              <w:ind w:firstLine="0"/>
            </w:pPr>
            <w:r>
              <w:t>Alexander</w:t>
            </w:r>
          </w:p>
        </w:tc>
        <w:tc>
          <w:tcPr>
            <w:tcW w:w="2179" w:type="dxa"/>
            <w:shd w:val="clear" w:color="auto" w:fill="auto"/>
          </w:tcPr>
          <w:p w14:paraId="68825502" w14:textId="34AD1D57" w:rsidR="0066171E" w:rsidRPr="0066171E" w:rsidRDefault="0066171E" w:rsidP="0066171E">
            <w:pPr>
              <w:keepNext/>
              <w:ind w:firstLine="0"/>
            </w:pPr>
            <w:r>
              <w:t>Anderson</w:t>
            </w:r>
          </w:p>
        </w:tc>
        <w:tc>
          <w:tcPr>
            <w:tcW w:w="2180" w:type="dxa"/>
            <w:shd w:val="clear" w:color="auto" w:fill="auto"/>
          </w:tcPr>
          <w:p w14:paraId="6B041E1E" w14:textId="704B6254" w:rsidR="0066171E" w:rsidRPr="0066171E" w:rsidRDefault="0066171E" w:rsidP="0066171E">
            <w:pPr>
              <w:keepNext/>
              <w:ind w:firstLine="0"/>
            </w:pPr>
            <w:r>
              <w:t>Atkinson</w:t>
            </w:r>
          </w:p>
        </w:tc>
      </w:tr>
      <w:tr w:rsidR="0066171E" w:rsidRPr="0066171E" w14:paraId="7EC22D19" w14:textId="77777777" w:rsidTr="0066171E">
        <w:tc>
          <w:tcPr>
            <w:tcW w:w="2179" w:type="dxa"/>
            <w:shd w:val="clear" w:color="auto" w:fill="auto"/>
          </w:tcPr>
          <w:p w14:paraId="788E0BE2" w14:textId="1708148C" w:rsidR="0066171E" w:rsidRPr="0066171E" w:rsidRDefault="0066171E" w:rsidP="0066171E">
            <w:pPr>
              <w:ind w:firstLine="0"/>
            </w:pPr>
            <w:r>
              <w:t>Bailey</w:t>
            </w:r>
          </w:p>
        </w:tc>
        <w:tc>
          <w:tcPr>
            <w:tcW w:w="2179" w:type="dxa"/>
            <w:shd w:val="clear" w:color="auto" w:fill="auto"/>
          </w:tcPr>
          <w:p w14:paraId="7C6AD655" w14:textId="2C090538" w:rsidR="0066171E" w:rsidRPr="0066171E" w:rsidRDefault="0066171E" w:rsidP="0066171E">
            <w:pPr>
              <w:ind w:firstLine="0"/>
            </w:pPr>
            <w:r>
              <w:t>Ballentine</w:t>
            </w:r>
          </w:p>
        </w:tc>
        <w:tc>
          <w:tcPr>
            <w:tcW w:w="2180" w:type="dxa"/>
            <w:shd w:val="clear" w:color="auto" w:fill="auto"/>
          </w:tcPr>
          <w:p w14:paraId="29AD7730" w14:textId="7119FE52" w:rsidR="0066171E" w:rsidRPr="0066171E" w:rsidRDefault="0066171E" w:rsidP="0066171E">
            <w:pPr>
              <w:ind w:firstLine="0"/>
            </w:pPr>
            <w:r>
              <w:t>Bamberg</w:t>
            </w:r>
          </w:p>
        </w:tc>
      </w:tr>
      <w:tr w:rsidR="0066171E" w:rsidRPr="0066171E" w14:paraId="050B4756" w14:textId="77777777" w:rsidTr="0066171E">
        <w:tc>
          <w:tcPr>
            <w:tcW w:w="2179" w:type="dxa"/>
            <w:shd w:val="clear" w:color="auto" w:fill="auto"/>
          </w:tcPr>
          <w:p w14:paraId="7A490EEA" w14:textId="0D3E8CD9" w:rsidR="0066171E" w:rsidRPr="0066171E" w:rsidRDefault="0066171E" w:rsidP="0066171E">
            <w:pPr>
              <w:ind w:firstLine="0"/>
            </w:pPr>
            <w:r>
              <w:t>Bannister</w:t>
            </w:r>
          </w:p>
        </w:tc>
        <w:tc>
          <w:tcPr>
            <w:tcW w:w="2179" w:type="dxa"/>
            <w:shd w:val="clear" w:color="auto" w:fill="auto"/>
          </w:tcPr>
          <w:p w14:paraId="5FCE2A81" w14:textId="33AE1A74" w:rsidR="0066171E" w:rsidRPr="0066171E" w:rsidRDefault="0066171E" w:rsidP="0066171E">
            <w:pPr>
              <w:ind w:firstLine="0"/>
            </w:pPr>
            <w:r>
              <w:t>Bauer</w:t>
            </w:r>
          </w:p>
        </w:tc>
        <w:tc>
          <w:tcPr>
            <w:tcW w:w="2180" w:type="dxa"/>
            <w:shd w:val="clear" w:color="auto" w:fill="auto"/>
          </w:tcPr>
          <w:p w14:paraId="03418EAD" w14:textId="3939A1C4" w:rsidR="0066171E" w:rsidRPr="0066171E" w:rsidRDefault="0066171E" w:rsidP="0066171E">
            <w:pPr>
              <w:ind w:firstLine="0"/>
            </w:pPr>
            <w:r>
              <w:t>Beach</w:t>
            </w:r>
          </w:p>
        </w:tc>
      </w:tr>
      <w:tr w:rsidR="0066171E" w:rsidRPr="0066171E" w14:paraId="0E7E9169" w14:textId="77777777" w:rsidTr="0066171E">
        <w:tc>
          <w:tcPr>
            <w:tcW w:w="2179" w:type="dxa"/>
            <w:shd w:val="clear" w:color="auto" w:fill="auto"/>
          </w:tcPr>
          <w:p w14:paraId="1CBC6279" w14:textId="72FFBCEF" w:rsidR="0066171E" w:rsidRPr="0066171E" w:rsidRDefault="0066171E" w:rsidP="0066171E">
            <w:pPr>
              <w:ind w:firstLine="0"/>
            </w:pPr>
            <w:r>
              <w:t>Bernstein</w:t>
            </w:r>
          </w:p>
        </w:tc>
        <w:tc>
          <w:tcPr>
            <w:tcW w:w="2179" w:type="dxa"/>
            <w:shd w:val="clear" w:color="auto" w:fill="auto"/>
          </w:tcPr>
          <w:p w14:paraId="021A7738" w14:textId="580009C5" w:rsidR="0066171E" w:rsidRPr="0066171E" w:rsidRDefault="0066171E" w:rsidP="0066171E">
            <w:pPr>
              <w:ind w:firstLine="0"/>
            </w:pPr>
            <w:r>
              <w:t>Bowers</w:t>
            </w:r>
          </w:p>
        </w:tc>
        <w:tc>
          <w:tcPr>
            <w:tcW w:w="2180" w:type="dxa"/>
            <w:shd w:val="clear" w:color="auto" w:fill="auto"/>
          </w:tcPr>
          <w:p w14:paraId="4C5C5D92" w14:textId="1483A89B" w:rsidR="0066171E" w:rsidRPr="0066171E" w:rsidRDefault="0066171E" w:rsidP="0066171E">
            <w:pPr>
              <w:ind w:firstLine="0"/>
            </w:pPr>
            <w:r>
              <w:t>Bradley</w:t>
            </w:r>
          </w:p>
        </w:tc>
      </w:tr>
      <w:tr w:rsidR="0066171E" w:rsidRPr="0066171E" w14:paraId="409360A4" w14:textId="77777777" w:rsidTr="0066171E">
        <w:tc>
          <w:tcPr>
            <w:tcW w:w="2179" w:type="dxa"/>
            <w:shd w:val="clear" w:color="auto" w:fill="auto"/>
          </w:tcPr>
          <w:p w14:paraId="289D1009" w14:textId="19E7F437" w:rsidR="0066171E" w:rsidRPr="0066171E" w:rsidRDefault="0066171E" w:rsidP="0066171E">
            <w:pPr>
              <w:ind w:firstLine="0"/>
            </w:pPr>
            <w:r>
              <w:t>Brewer</w:t>
            </w:r>
          </w:p>
        </w:tc>
        <w:tc>
          <w:tcPr>
            <w:tcW w:w="2179" w:type="dxa"/>
            <w:shd w:val="clear" w:color="auto" w:fill="auto"/>
          </w:tcPr>
          <w:p w14:paraId="2C7CE729" w14:textId="72909468" w:rsidR="0066171E" w:rsidRPr="0066171E" w:rsidRDefault="0066171E" w:rsidP="0066171E">
            <w:pPr>
              <w:ind w:firstLine="0"/>
            </w:pPr>
            <w:r>
              <w:t>Brittain</w:t>
            </w:r>
          </w:p>
        </w:tc>
        <w:tc>
          <w:tcPr>
            <w:tcW w:w="2180" w:type="dxa"/>
            <w:shd w:val="clear" w:color="auto" w:fill="auto"/>
          </w:tcPr>
          <w:p w14:paraId="4EBCEB15" w14:textId="2F9A3CFD" w:rsidR="0066171E" w:rsidRPr="0066171E" w:rsidRDefault="0066171E" w:rsidP="0066171E">
            <w:pPr>
              <w:ind w:firstLine="0"/>
            </w:pPr>
            <w:r>
              <w:t>Burns</w:t>
            </w:r>
          </w:p>
        </w:tc>
      </w:tr>
      <w:tr w:rsidR="0066171E" w:rsidRPr="0066171E" w14:paraId="2EE4DC1C" w14:textId="77777777" w:rsidTr="0066171E">
        <w:tc>
          <w:tcPr>
            <w:tcW w:w="2179" w:type="dxa"/>
            <w:shd w:val="clear" w:color="auto" w:fill="auto"/>
          </w:tcPr>
          <w:p w14:paraId="70EF4F83" w14:textId="4B227C44" w:rsidR="0066171E" w:rsidRPr="0066171E" w:rsidRDefault="0066171E" w:rsidP="0066171E">
            <w:pPr>
              <w:ind w:firstLine="0"/>
            </w:pPr>
            <w:r>
              <w:t>Bustos</w:t>
            </w:r>
          </w:p>
        </w:tc>
        <w:tc>
          <w:tcPr>
            <w:tcW w:w="2179" w:type="dxa"/>
            <w:shd w:val="clear" w:color="auto" w:fill="auto"/>
          </w:tcPr>
          <w:p w14:paraId="27CA4FEC" w14:textId="05062C0D" w:rsidR="0066171E" w:rsidRPr="0066171E" w:rsidRDefault="0066171E" w:rsidP="0066171E">
            <w:pPr>
              <w:ind w:firstLine="0"/>
            </w:pPr>
            <w:r>
              <w:t>Calhoon</w:t>
            </w:r>
          </w:p>
        </w:tc>
        <w:tc>
          <w:tcPr>
            <w:tcW w:w="2180" w:type="dxa"/>
            <w:shd w:val="clear" w:color="auto" w:fill="auto"/>
          </w:tcPr>
          <w:p w14:paraId="1768E9FA" w14:textId="58D49F0D" w:rsidR="0066171E" w:rsidRPr="0066171E" w:rsidRDefault="0066171E" w:rsidP="0066171E">
            <w:pPr>
              <w:ind w:firstLine="0"/>
            </w:pPr>
            <w:r>
              <w:t>Caskey</w:t>
            </w:r>
          </w:p>
        </w:tc>
      </w:tr>
      <w:tr w:rsidR="0066171E" w:rsidRPr="0066171E" w14:paraId="1578FBD9" w14:textId="77777777" w:rsidTr="0066171E">
        <w:tc>
          <w:tcPr>
            <w:tcW w:w="2179" w:type="dxa"/>
            <w:shd w:val="clear" w:color="auto" w:fill="auto"/>
          </w:tcPr>
          <w:p w14:paraId="1CDCF22B" w14:textId="6FE695A1" w:rsidR="0066171E" w:rsidRPr="0066171E" w:rsidRDefault="0066171E" w:rsidP="0066171E">
            <w:pPr>
              <w:ind w:firstLine="0"/>
            </w:pPr>
            <w:r>
              <w:t>Chapman</w:t>
            </w:r>
          </w:p>
        </w:tc>
        <w:tc>
          <w:tcPr>
            <w:tcW w:w="2179" w:type="dxa"/>
            <w:shd w:val="clear" w:color="auto" w:fill="auto"/>
          </w:tcPr>
          <w:p w14:paraId="634326D9" w14:textId="7C072E81" w:rsidR="0066171E" w:rsidRPr="0066171E" w:rsidRDefault="0066171E" w:rsidP="0066171E">
            <w:pPr>
              <w:ind w:firstLine="0"/>
            </w:pPr>
            <w:r>
              <w:t>Clyburn</w:t>
            </w:r>
          </w:p>
        </w:tc>
        <w:tc>
          <w:tcPr>
            <w:tcW w:w="2180" w:type="dxa"/>
            <w:shd w:val="clear" w:color="auto" w:fill="auto"/>
          </w:tcPr>
          <w:p w14:paraId="22363AC2" w14:textId="3A901628" w:rsidR="0066171E" w:rsidRPr="0066171E" w:rsidRDefault="0066171E" w:rsidP="0066171E">
            <w:pPr>
              <w:ind w:firstLine="0"/>
            </w:pPr>
            <w:r>
              <w:t>Cobb-Hunter</w:t>
            </w:r>
          </w:p>
        </w:tc>
      </w:tr>
      <w:tr w:rsidR="0066171E" w:rsidRPr="0066171E" w14:paraId="0652C2A7" w14:textId="77777777" w:rsidTr="0066171E">
        <w:tc>
          <w:tcPr>
            <w:tcW w:w="2179" w:type="dxa"/>
            <w:shd w:val="clear" w:color="auto" w:fill="auto"/>
          </w:tcPr>
          <w:p w14:paraId="5D625F5D" w14:textId="44AEC9C8" w:rsidR="0066171E" w:rsidRPr="0066171E" w:rsidRDefault="0066171E" w:rsidP="0066171E">
            <w:pPr>
              <w:ind w:firstLine="0"/>
            </w:pPr>
            <w:r>
              <w:t>Collins</w:t>
            </w:r>
          </w:p>
        </w:tc>
        <w:tc>
          <w:tcPr>
            <w:tcW w:w="2179" w:type="dxa"/>
            <w:shd w:val="clear" w:color="auto" w:fill="auto"/>
          </w:tcPr>
          <w:p w14:paraId="21F16115" w14:textId="007FE1EA" w:rsidR="0066171E" w:rsidRPr="0066171E" w:rsidRDefault="0066171E" w:rsidP="0066171E">
            <w:pPr>
              <w:ind w:firstLine="0"/>
            </w:pPr>
            <w:r>
              <w:t>B. J. Cox</w:t>
            </w:r>
          </w:p>
        </w:tc>
        <w:tc>
          <w:tcPr>
            <w:tcW w:w="2180" w:type="dxa"/>
            <w:shd w:val="clear" w:color="auto" w:fill="auto"/>
          </w:tcPr>
          <w:p w14:paraId="4426247E" w14:textId="450A82D5" w:rsidR="0066171E" w:rsidRPr="0066171E" w:rsidRDefault="0066171E" w:rsidP="0066171E">
            <w:pPr>
              <w:ind w:firstLine="0"/>
            </w:pPr>
            <w:r>
              <w:t>B. L. Cox</w:t>
            </w:r>
          </w:p>
        </w:tc>
      </w:tr>
      <w:tr w:rsidR="0066171E" w:rsidRPr="0066171E" w14:paraId="1AE66E0A" w14:textId="77777777" w:rsidTr="0066171E">
        <w:tc>
          <w:tcPr>
            <w:tcW w:w="2179" w:type="dxa"/>
            <w:shd w:val="clear" w:color="auto" w:fill="auto"/>
          </w:tcPr>
          <w:p w14:paraId="30024215" w14:textId="3F4A0164" w:rsidR="0066171E" w:rsidRPr="0066171E" w:rsidRDefault="0066171E" w:rsidP="0066171E">
            <w:pPr>
              <w:ind w:firstLine="0"/>
            </w:pPr>
            <w:r>
              <w:t>Crawford</w:t>
            </w:r>
          </w:p>
        </w:tc>
        <w:tc>
          <w:tcPr>
            <w:tcW w:w="2179" w:type="dxa"/>
            <w:shd w:val="clear" w:color="auto" w:fill="auto"/>
          </w:tcPr>
          <w:p w14:paraId="61ADE90F" w14:textId="152440BB" w:rsidR="0066171E" w:rsidRPr="0066171E" w:rsidRDefault="0066171E" w:rsidP="0066171E">
            <w:pPr>
              <w:ind w:firstLine="0"/>
            </w:pPr>
            <w:r>
              <w:t>Cromer</w:t>
            </w:r>
          </w:p>
        </w:tc>
        <w:tc>
          <w:tcPr>
            <w:tcW w:w="2180" w:type="dxa"/>
            <w:shd w:val="clear" w:color="auto" w:fill="auto"/>
          </w:tcPr>
          <w:p w14:paraId="67D2BE96" w14:textId="2AD412E3" w:rsidR="0066171E" w:rsidRPr="0066171E" w:rsidRDefault="0066171E" w:rsidP="0066171E">
            <w:pPr>
              <w:ind w:firstLine="0"/>
            </w:pPr>
            <w:r>
              <w:t>Davis</w:t>
            </w:r>
          </w:p>
        </w:tc>
      </w:tr>
      <w:tr w:rsidR="0066171E" w:rsidRPr="0066171E" w14:paraId="01198324" w14:textId="77777777" w:rsidTr="0066171E">
        <w:tc>
          <w:tcPr>
            <w:tcW w:w="2179" w:type="dxa"/>
            <w:shd w:val="clear" w:color="auto" w:fill="auto"/>
          </w:tcPr>
          <w:p w14:paraId="15183E8A" w14:textId="24E556D9" w:rsidR="0066171E" w:rsidRPr="0066171E" w:rsidRDefault="0066171E" w:rsidP="0066171E">
            <w:pPr>
              <w:ind w:firstLine="0"/>
            </w:pPr>
            <w:r>
              <w:t>Dillard</w:t>
            </w:r>
          </w:p>
        </w:tc>
        <w:tc>
          <w:tcPr>
            <w:tcW w:w="2179" w:type="dxa"/>
            <w:shd w:val="clear" w:color="auto" w:fill="auto"/>
          </w:tcPr>
          <w:p w14:paraId="5E2403DB" w14:textId="0D418825" w:rsidR="0066171E" w:rsidRPr="0066171E" w:rsidRDefault="0066171E" w:rsidP="0066171E">
            <w:pPr>
              <w:ind w:firstLine="0"/>
            </w:pPr>
            <w:r>
              <w:t>Duncan</w:t>
            </w:r>
          </w:p>
        </w:tc>
        <w:tc>
          <w:tcPr>
            <w:tcW w:w="2180" w:type="dxa"/>
            <w:shd w:val="clear" w:color="auto" w:fill="auto"/>
          </w:tcPr>
          <w:p w14:paraId="26B4CC97" w14:textId="2610A798" w:rsidR="0066171E" w:rsidRPr="0066171E" w:rsidRDefault="0066171E" w:rsidP="0066171E">
            <w:pPr>
              <w:ind w:firstLine="0"/>
            </w:pPr>
            <w:r>
              <w:t>Edgerton</w:t>
            </w:r>
          </w:p>
        </w:tc>
      </w:tr>
      <w:tr w:rsidR="0066171E" w:rsidRPr="0066171E" w14:paraId="70D62CEC" w14:textId="77777777" w:rsidTr="0066171E">
        <w:tc>
          <w:tcPr>
            <w:tcW w:w="2179" w:type="dxa"/>
            <w:shd w:val="clear" w:color="auto" w:fill="auto"/>
          </w:tcPr>
          <w:p w14:paraId="4AC8BE17" w14:textId="67FA35E0" w:rsidR="0066171E" w:rsidRPr="0066171E" w:rsidRDefault="0066171E" w:rsidP="0066171E">
            <w:pPr>
              <w:ind w:firstLine="0"/>
            </w:pPr>
            <w:r>
              <w:t>Erickson</w:t>
            </w:r>
          </w:p>
        </w:tc>
        <w:tc>
          <w:tcPr>
            <w:tcW w:w="2179" w:type="dxa"/>
            <w:shd w:val="clear" w:color="auto" w:fill="auto"/>
          </w:tcPr>
          <w:p w14:paraId="1231532C" w14:textId="04F1D368" w:rsidR="0066171E" w:rsidRPr="0066171E" w:rsidRDefault="0066171E" w:rsidP="0066171E">
            <w:pPr>
              <w:ind w:firstLine="0"/>
            </w:pPr>
            <w:r>
              <w:t>Forrest</w:t>
            </w:r>
          </w:p>
        </w:tc>
        <w:tc>
          <w:tcPr>
            <w:tcW w:w="2180" w:type="dxa"/>
            <w:shd w:val="clear" w:color="auto" w:fill="auto"/>
          </w:tcPr>
          <w:p w14:paraId="0950839F" w14:textId="4C47E804" w:rsidR="0066171E" w:rsidRPr="0066171E" w:rsidRDefault="0066171E" w:rsidP="0066171E">
            <w:pPr>
              <w:ind w:firstLine="0"/>
            </w:pPr>
            <w:r>
              <w:t>Frank</w:t>
            </w:r>
          </w:p>
        </w:tc>
      </w:tr>
      <w:tr w:rsidR="0066171E" w:rsidRPr="0066171E" w14:paraId="731F419A" w14:textId="77777777" w:rsidTr="0066171E">
        <w:tc>
          <w:tcPr>
            <w:tcW w:w="2179" w:type="dxa"/>
            <w:shd w:val="clear" w:color="auto" w:fill="auto"/>
          </w:tcPr>
          <w:p w14:paraId="6386427B" w14:textId="7D9CB3DF" w:rsidR="0066171E" w:rsidRPr="0066171E" w:rsidRDefault="0066171E" w:rsidP="0066171E">
            <w:pPr>
              <w:ind w:firstLine="0"/>
            </w:pPr>
            <w:r>
              <w:t>Gagnon</w:t>
            </w:r>
          </w:p>
        </w:tc>
        <w:tc>
          <w:tcPr>
            <w:tcW w:w="2179" w:type="dxa"/>
            <w:shd w:val="clear" w:color="auto" w:fill="auto"/>
          </w:tcPr>
          <w:p w14:paraId="30B1667D" w14:textId="7FAD6AB8" w:rsidR="0066171E" w:rsidRPr="0066171E" w:rsidRDefault="0066171E" w:rsidP="0066171E">
            <w:pPr>
              <w:ind w:firstLine="0"/>
            </w:pPr>
            <w:r>
              <w:t>Garvin</w:t>
            </w:r>
          </w:p>
        </w:tc>
        <w:tc>
          <w:tcPr>
            <w:tcW w:w="2180" w:type="dxa"/>
            <w:shd w:val="clear" w:color="auto" w:fill="auto"/>
          </w:tcPr>
          <w:p w14:paraId="20B5A247" w14:textId="3AE406A9" w:rsidR="0066171E" w:rsidRPr="0066171E" w:rsidRDefault="0066171E" w:rsidP="0066171E">
            <w:pPr>
              <w:ind w:firstLine="0"/>
            </w:pPr>
            <w:r>
              <w:t>Gatch</w:t>
            </w:r>
          </w:p>
        </w:tc>
      </w:tr>
      <w:tr w:rsidR="0066171E" w:rsidRPr="0066171E" w14:paraId="11B5B179" w14:textId="77777777" w:rsidTr="0066171E">
        <w:tc>
          <w:tcPr>
            <w:tcW w:w="2179" w:type="dxa"/>
            <w:shd w:val="clear" w:color="auto" w:fill="auto"/>
          </w:tcPr>
          <w:p w14:paraId="1124998C" w14:textId="58E057EF" w:rsidR="0066171E" w:rsidRPr="0066171E" w:rsidRDefault="0066171E" w:rsidP="0066171E">
            <w:pPr>
              <w:ind w:firstLine="0"/>
            </w:pPr>
            <w:r>
              <w:t>Gibson</w:t>
            </w:r>
          </w:p>
        </w:tc>
        <w:tc>
          <w:tcPr>
            <w:tcW w:w="2179" w:type="dxa"/>
            <w:shd w:val="clear" w:color="auto" w:fill="auto"/>
          </w:tcPr>
          <w:p w14:paraId="44235937" w14:textId="319A6429" w:rsidR="0066171E" w:rsidRPr="0066171E" w:rsidRDefault="0066171E" w:rsidP="0066171E">
            <w:pPr>
              <w:ind w:firstLine="0"/>
            </w:pPr>
            <w:r>
              <w:t>Gilliam</w:t>
            </w:r>
          </w:p>
        </w:tc>
        <w:tc>
          <w:tcPr>
            <w:tcW w:w="2180" w:type="dxa"/>
            <w:shd w:val="clear" w:color="auto" w:fill="auto"/>
          </w:tcPr>
          <w:p w14:paraId="1B226627" w14:textId="0B0147CC" w:rsidR="0066171E" w:rsidRPr="0066171E" w:rsidRDefault="0066171E" w:rsidP="0066171E">
            <w:pPr>
              <w:ind w:firstLine="0"/>
            </w:pPr>
            <w:r>
              <w:t>Gilliard</w:t>
            </w:r>
          </w:p>
        </w:tc>
      </w:tr>
      <w:tr w:rsidR="0066171E" w:rsidRPr="0066171E" w14:paraId="6153BFBF" w14:textId="77777777" w:rsidTr="0066171E">
        <w:tc>
          <w:tcPr>
            <w:tcW w:w="2179" w:type="dxa"/>
            <w:shd w:val="clear" w:color="auto" w:fill="auto"/>
          </w:tcPr>
          <w:p w14:paraId="0266377E" w14:textId="4B2C1ADA" w:rsidR="0066171E" w:rsidRPr="0066171E" w:rsidRDefault="0066171E" w:rsidP="0066171E">
            <w:pPr>
              <w:ind w:firstLine="0"/>
            </w:pPr>
            <w:r>
              <w:t>Govan</w:t>
            </w:r>
          </w:p>
        </w:tc>
        <w:tc>
          <w:tcPr>
            <w:tcW w:w="2179" w:type="dxa"/>
            <w:shd w:val="clear" w:color="auto" w:fill="auto"/>
          </w:tcPr>
          <w:p w14:paraId="266B89A8" w14:textId="760EEA72" w:rsidR="0066171E" w:rsidRPr="0066171E" w:rsidRDefault="0066171E" w:rsidP="0066171E">
            <w:pPr>
              <w:ind w:firstLine="0"/>
            </w:pPr>
            <w:r>
              <w:t>Grant</w:t>
            </w:r>
          </w:p>
        </w:tc>
        <w:tc>
          <w:tcPr>
            <w:tcW w:w="2180" w:type="dxa"/>
            <w:shd w:val="clear" w:color="auto" w:fill="auto"/>
          </w:tcPr>
          <w:p w14:paraId="068CC44F" w14:textId="3544FBAB" w:rsidR="0066171E" w:rsidRPr="0066171E" w:rsidRDefault="0066171E" w:rsidP="0066171E">
            <w:pPr>
              <w:ind w:firstLine="0"/>
            </w:pPr>
            <w:r>
              <w:t>Guffey</w:t>
            </w:r>
          </w:p>
        </w:tc>
      </w:tr>
      <w:tr w:rsidR="0066171E" w:rsidRPr="0066171E" w14:paraId="6688572F" w14:textId="77777777" w:rsidTr="0066171E">
        <w:tc>
          <w:tcPr>
            <w:tcW w:w="2179" w:type="dxa"/>
            <w:shd w:val="clear" w:color="auto" w:fill="auto"/>
          </w:tcPr>
          <w:p w14:paraId="64EFF34D" w14:textId="3277AA76" w:rsidR="0066171E" w:rsidRPr="0066171E" w:rsidRDefault="0066171E" w:rsidP="0066171E">
            <w:pPr>
              <w:ind w:firstLine="0"/>
            </w:pPr>
            <w:r>
              <w:t>Haddon</w:t>
            </w:r>
          </w:p>
        </w:tc>
        <w:tc>
          <w:tcPr>
            <w:tcW w:w="2179" w:type="dxa"/>
            <w:shd w:val="clear" w:color="auto" w:fill="auto"/>
          </w:tcPr>
          <w:p w14:paraId="6455C6E8" w14:textId="33D33474" w:rsidR="0066171E" w:rsidRPr="0066171E" w:rsidRDefault="0066171E" w:rsidP="0066171E">
            <w:pPr>
              <w:ind w:firstLine="0"/>
            </w:pPr>
            <w:r>
              <w:t>Hager</w:t>
            </w:r>
          </w:p>
        </w:tc>
        <w:tc>
          <w:tcPr>
            <w:tcW w:w="2180" w:type="dxa"/>
            <w:shd w:val="clear" w:color="auto" w:fill="auto"/>
          </w:tcPr>
          <w:p w14:paraId="49BCAEBD" w14:textId="489019D6" w:rsidR="0066171E" w:rsidRPr="0066171E" w:rsidRDefault="0066171E" w:rsidP="0066171E">
            <w:pPr>
              <w:ind w:firstLine="0"/>
            </w:pPr>
            <w:r>
              <w:t>Hardee</w:t>
            </w:r>
          </w:p>
        </w:tc>
      </w:tr>
      <w:tr w:rsidR="0066171E" w:rsidRPr="0066171E" w14:paraId="5C6F308E" w14:textId="77777777" w:rsidTr="0066171E">
        <w:tc>
          <w:tcPr>
            <w:tcW w:w="2179" w:type="dxa"/>
            <w:shd w:val="clear" w:color="auto" w:fill="auto"/>
          </w:tcPr>
          <w:p w14:paraId="17858DB4" w14:textId="5B3BFC75" w:rsidR="0066171E" w:rsidRPr="0066171E" w:rsidRDefault="0066171E" w:rsidP="0066171E">
            <w:pPr>
              <w:ind w:firstLine="0"/>
            </w:pPr>
            <w:r>
              <w:t>Harris</w:t>
            </w:r>
          </w:p>
        </w:tc>
        <w:tc>
          <w:tcPr>
            <w:tcW w:w="2179" w:type="dxa"/>
            <w:shd w:val="clear" w:color="auto" w:fill="auto"/>
          </w:tcPr>
          <w:p w14:paraId="7999EDE1" w14:textId="27510CEA" w:rsidR="0066171E" w:rsidRPr="0066171E" w:rsidRDefault="0066171E" w:rsidP="0066171E">
            <w:pPr>
              <w:ind w:firstLine="0"/>
            </w:pPr>
            <w:r>
              <w:t>Hartnett</w:t>
            </w:r>
          </w:p>
        </w:tc>
        <w:tc>
          <w:tcPr>
            <w:tcW w:w="2180" w:type="dxa"/>
            <w:shd w:val="clear" w:color="auto" w:fill="auto"/>
          </w:tcPr>
          <w:p w14:paraId="2147D97C" w14:textId="6B6942E0" w:rsidR="0066171E" w:rsidRPr="0066171E" w:rsidRDefault="0066171E" w:rsidP="0066171E">
            <w:pPr>
              <w:ind w:firstLine="0"/>
            </w:pPr>
            <w:r>
              <w:t>Hartz</w:t>
            </w:r>
          </w:p>
        </w:tc>
      </w:tr>
      <w:tr w:rsidR="0066171E" w:rsidRPr="0066171E" w14:paraId="634202D2" w14:textId="77777777" w:rsidTr="0066171E">
        <w:tc>
          <w:tcPr>
            <w:tcW w:w="2179" w:type="dxa"/>
            <w:shd w:val="clear" w:color="auto" w:fill="auto"/>
          </w:tcPr>
          <w:p w14:paraId="30A68E81" w14:textId="40376B5C" w:rsidR="0066171E" w:rsidRPr="0066171E" w:rsidRDefault="0066171E" w:rsidP="0066171E">
            <w:pPr>
              <w:ind w:firstLine="0"/>
            </w:pPr>
            <w:r>
              <w:t>Hayes</w:t>
            </w:r>
          </w:p>
        </w:tc>
        <w:tc>
          <w:tcPr>
            <w:tcW w:w="2179" w:type="dxa"/>
            <w:shd w:val="clear" w:color="auto" w:fill="auto"/>
          </w:tcPr>
          <w:p w14:paraId="00B5B951" w14:textId="291E7620" w:rsidR="0066171E" w:rsidRPr="0066171E" w:rsidRDefault="0066171E" w:rsidP="0066171E">
            <w:pPr>
              <w:ind w:firstLine="0"/>
            </w:pPr>
            <w:r>
              <w:t>Henderson-Myers</w:t>
            </w:r>
          </w:p>
        </w:tc>
        <w:tc>
          <w:tcPr>
            <w:tcW w:w="2180" w:type="dxa"/>
            <w:shd w:val="clear" w:color="auto" w:fill="auto"/>
          </w:tcPr>
          <w:p w14:paraId="569312B8" w14:textId="10A66AF7" w:rsidR="0066171E" w:rsidRPr="0066171E" w:rsidRDefault="0066171E" w:rsidP="0066171E">
            <w:pPr>
              <w:ind w:firstLine="0"/>
            </w:pPr>
            <w:r>
              <w:t>Herbkersman</w:t>
            </w:r>
          </w:p>
        </w:tc>
      </w:tr>
      <w:tr w:rsidR="0066171E" w:rsidRPr="0066171E" w14:paraId="7333555E" w14:textId="77777777" w:rsidTr="0066171E">
        <w:tc>
          <w:tcPr>
            <w:tcW w:w="2179" w:type="dxa"/>
            <w:shd w:val="clear" w:color="auto" w:fill="auto"/>
          </w:tcPr>
          <w:p w14:paraId="76731FC2" w14:textId="5B624831" w:rsidR="0066171E" w:rsidRPr="0066171E" w:rsidRDefault="0066171E" w:rsidP="0066171E">
            <w:pPr>
              <w:ind w:firstLine="0"/>
            </w:pPr>
            <w:r>
              <w:t>Hewitt</w:t>
            </w:r>
          </w:p>
        </w:tc>
        <w:tc>
          <w:tcPr>
            <w:tcW w:w="2179" w:type="dxa"/>
            <w:shd w:val="clear" w:color="auto" w:fill="auto"/>
          </w:tcPr>
          <w:p w14:paraId="39963DC7" w14:textId="64785E0F" w:rsidR="0066171E" w:rsidRPr="0066171E" w:rsidRDefault="0066171E" w:rsidP="0066171E">
            <w:pPr>
              <w:ind w:firstLine="0"/>
            </w:pPr>
            <w:r>
              <w:t>Hiott</w:t>
            </w:r>
          </w:p>
        </w:tc>
        <w:tc>
          <w:tcPr>
            <w:tcW w:w="2180" w:type="dxa"/>
            <w:shd w:val="clear" w:color="auto" w:fill="auto"/>
          </w:tcPr>
          <w:p w14:paraId="53CCCF23" w14:textId="78BD529E" w:rsidR="0066171E" w:rsidRPr="0066171E" w:rsidRDefault="0066171E" w:rsidP="0066171E">
            <w:pPr>
              <w:ind w:firstLine="0"/>
            </w:pPr>
            <w:r>
              <w:t>Hixon</w:t>
            </w:r>
          </w:p>
        </w:tc>
      </w:tr>
      <w:tr w:rsidR="0066171E" w:rsidRPr="0066171E" w14:paraId="2BEFBEDC" w14:textId="77777777" w:rsidTr="0066171E">
        <w:tc>
          <w:tcPr>
            <w:tcW w:w="2179" w:type="dxa"/>
            <w:shd w:val="clear" w:color="auto" w:fill="auto"/>
          </w:tcPr>
          <w:p w14:paraId="135EE752" w14:textId="12176A31" w:rsidR="0066171E" w:rsidRPr="0066171E" w:rsidRDefault="0066171E" w:rsidP="0066171E">
            <w:pPr>
              <w:ind w:firstLine="0"/>
            </w:pPr>
            <w:r>
              <w:t>Holman</w:t>
            </w:r>
          </w:p>
        </w:tc>
        <w:tc>
          <w:tcPr>
            <w:tcW w:w="2179" w:type="dxa"/>
            <w:shd w:val="clear" w:color="auto" w:fill="auto"/>
          </w:tcPr>
          <w:p w14:paraId="3ADCE51E" w14:textId="275197C5" w:rsidR="0066171E" w:rsidRPr="0066171E" w:rsidRDefault="0066171E" w:rsidP="0066171E">
            <w:pPr>
              <w:ind w:firstLine="0"/>
            </w:pPr>
            <w:r>
              <w:t>Hosey</w:t>
            </w:r>
          </w:p>
        </w:tc>
        <w:tc>
          <w:tcPr>
            <w:tcW w:w="2180" w:type="dxa"/>
            <w:shd w:val="clear" w:color="auto" w:fill="auto"/>
          </w:tcPr>
          <w:p w14:paraId="474E8FCE" w14:textId="00381C5D" w:rsidR="0066171E" w:rsidRPr="0066171E" w:rsidRDefault="0066171E" w:rsidP="0066171E">
            <w:pPr>
              <w:ind w:firstLine="0"/>
            </w:pPr>
            <w:r>
              <w:t>Huff</w:t>
            </w:r>
          </w:p>
        </w:tc>
      </w:tr>
      <w:tr w:rsidR="0066171E" w:rsidRPr="0066171E" w14:paraId="12097067" w14:textId="77777777" w:rsidTr="0066171E">
        <w:tc>
          <w:tcPr>
            <w:tcW w:w="2179" w:type="dxa"/>
            <w:shd w:val="clear" w:color="auto" w:fill="auto"/>
          </w:tcPr>
          <w:p w14:paraId="2779BC6A" w14:textId="03A4CD51" w:rsidR="0066171E" w:rsidRPr="0066171E" w:rsidRDefault="0066171E" w:rsidP="0066171E">
            <w:pPr>
              <w:ind w:firstLine="0"/>
            </w:pPr>
            <w:r>
              <w:t>J. E. Johnson</w:t>
            </w:r>
          </w:p>
        </w:tc>
        <w:tc>
          <w:tcPr>
            <w:tcW w:w="2179" w:type="dxa"/>
            <w:shd w:val="clear" w:color="auto" w:fill="auto"/>
          </w:tcPr>
          <w:p w14:paraId="043DF4B8" w14:textId="64655260" w:rsidR="0066171E" w:rsidRPr="0066171E" w:rsidRDefault="0066171E" w:rsidP="0066171E">
            <w:pPr>
              <w:ind w:firstLine="0"/>
            </w:pPr>
            <w:r>
              <w:t>J. L. Johnson</w:t>
            </w:r>
          </w:p>
        </w:tc>
        <w:tc>
          <w:tcPr>
            <w:tcW w:w="2180" w:type="dxa"/>
            <w:shd w:val="clear" w:color="auto" w:fill="auto"/>
          </w:tcPr>
          <w:p w14:paraId="57E1F1E3" w14:textId="1E160CB2" w:rsidR="0066171E" w:rsidRPr="0066171E" w:rsidRDefault="0066171E" w:rsidP="0066171E">
            <w:pPr>
              <w:ind w:firstLine="0"/>
            </w:pPr>
            <w:r>
              <w:t>Jones</w:t>
            </w:r>
          </w:p>
        </w:tc>
      </w:tr>
      <w:tr w:rsidR="0066171E" w:rsidRPr="0066171E" w14:paraId="47AA8078" w14:textId="77777777" w:rsidTr="0066171E">
        <w:tc>
          <w:tcPr>
            <w:tcW w:w="2179" w:type="dxa"/>
            <w:shd w:val="clear" w:color="auto" w:fill="auto"/>
          </w:tcPr>
          <w:p w14:paraId="0F29D838" w14:textId="4EF1D7DD" w:rsidR="0066171E" w:rsidRPr="0066171E" w:rsidRDefault="0066171E" w:rsidP="0066171E">
            <w:pPr>
              <w:ind w:firstLine="0"/>
            </w:pPr>
            <w:r>
              <w:t>Jordan</w:t>
            </w:r>
          </w:p>
        </w:tc>
        <w:tc>
          <w:tcPr>
            <w:tcW w:w="2179" w:type="dxa"/>
            <w:shd w:val="clear" w:color="auto" w:fill="auto"/>
          </w:tcPr>
          <w:p w14:paraId="535883AE" w14:textId="2EF312E7" w:rsidR="0066171E" w:rsidRPr="0066171E" w:rsidRDefault="0066171E" w:rsidP="0066171E">
            <w:pPr>
              <w:ind w:firstLine="0"/>
            </w:pPr>
            <w:r>
              <w:t>Kilmartin</w:t>
            </w:r>
          </w:p>
        </w:tc>
        <w:tc>
          <w:tcPr>
            <w:tcW w:w="2180" w:type="dxa"/>
            <w:shd w:val="clear" w:color="auto" w:fill="auto"/>
          </w:tcPr>
          <w:p w14:paraId="05C091EA" w14:textId="3E28E4AF" w:rsidR="0066171E" w:rsidRPr="0066171E" w:rsidRDefault="0066171E" w:rsidP="0066171E">
            <w:pPr>
              <w:ind w:firstLine="0"/>
            </w:pPr>
            <w:r>
              <w:t>King</w:t>
            </w:r>
          </w:p>
        </w:tc>
      </w:tr>
      <w:tr w:rsidR="0066171E" w:rsidRPr="0066171E" w14:paraId="714EFA99" w14:textId="77777777" w:rsidTr="0066171E">
        <w:tc>
          <w:tcPr>
            <w:tcW w:w="2179" w:type="dxa"/>
            <w:shd w:val="clear" w:color="auto" w:fill="auto"/>
          </w:tcPr>
          <w:p w14:paraId="730F59DA" w14:textId="41D9F354" w:rsidR="0066171E" w:rsidRPr="0066171E" w:rsidRDefault="0066171E" w:rsidP="0066171E">
            <w:pPr>
              <w:ind w:firstLine="0"/>
            </w:pPr>
            <w:r>
              <w:t>Landing</w:t>
            </w:r>
          </w:p>
        </w:tc>
        <w:tc>
          <w:tcPr>
            <w:tcW w:w="2179" w:type="dxa"/>
            <w:shd w:val="clear" w:color="auto" w:fill="auto"/>
          </w:tcPr>
          <w:p w14:paraId="2EF6ED5E" w14:textId="6158AA9D" w:rsidR="0066171E" w:rsidRPr="0066171E" w:rsidRDefault="0066171E" w:rsidP="0066171E">
            <w:pPr>
              <w:ind w:firstLine="0"/>
            </w:pPr>
            <w:r>
              <w:t>Lawson</w:t>
            </w:r>
          </w:p>
        </w:tc>
        <w:tc>
          <w:tcPr>
            <w:tcW w:w="2180" w:type="dxa"/>
            <w:shd w:val="clear" w:color="auto" w:fill="auto"/>
          </w:tcPr>
          <w:p w14:paraId="51FCFBA6" w14:textId="219645B8" w:rsidR="0066171E" w:rsidRPr="0066171E" w:rsidRDefault="0066171E" w:rsidP="0066171E">
            <w:pPr>
              <w:ind w:firstLine="0"/>
            </w:pPr>
            <w:r>
              <w:t>Ligon</w:t>
            </w:r>
          </w:p>
        </w:tc>
      </w:tr>
      <w:tr w:rsidR="0066171E" w:rsidRPr="0066171E" w14:paraId="075BD7A5" w14:textId="77777777" w:rsidTr="0066171E">
        <w:tc>
          <w:tcPr>
            <w:tcW w:w="2179" w:type="dxa"/>
            <w:shd w:val="clear" w:color="auto" w:fill="auto"/>
          </w:tcPr>
          <w:p w14:paraId="7DF0C3FA" w14:textId="1CFD60EA" w:rsidR="0066171E" w:rsidRPr="0066171E" w:rsidRDefault="0066171E" w:rsidP="0066171E">
            <w:pPr>
              <w:ind w:firstLine="0"/>
            </w:pPr>
            <w:r>
              <w:t>Long</w:t>
            </w:r>
          </w:p>
        </w:tc>
        <w:tc>
          <w:tcPr>
            <w:tcW w:w="2179" w:type="dxa"/>
            <w:shd w:val="clear" w:color="auto" w:fill="auto"/>
          </w:tcPr>
          <w:p w14:paraId="189B4C87" w14:textId="3F7BA5E8" w:rsidR="0066171E" w:rsidRPr="0066171E" w:rsidRDefault="0066171E" w:rsidP="0066171E">
            <w:pPr>
              <w:ind w:firstLine="0"/>
            </w:pPr>
            <w:r>
              <w:t>Lowe</w:t>
            </w:r>
          </w:p>
        </w:tc>
        <w:tc>
          <w:tcPr>
            <w:tcW w:w="2180" w:type="dxa"/>
            <w:shd w:val="clear" w:color="auto" w:fill="auto"/>
          </w:tcPr>
          <w:p w14:paraId="18D39084" w14:textId="05989844" w:rsidR="0066171E" w:rsidRPr="0066171E" w:rsidRDefault="0066171E" w:rsidP="0066171E">
            <w:pPr>
              <w:ind w:firstLine="0"/>
            </w:pPr>
            <w:r>
              <w:t>Magnuson</w:t>
            </w:r>
          </w:p>
        </w:tc>
      </w:tr>
      <w:tr w:rsidR="0066171E" w:rsidRPr="0066171E" w14:paraId="3E47C6A6" w14:textId="77777777" w:rsidTr="0066171E">
        <w:tc>
          <w:tcPr>
            <w:tcW w:w="2179" w:type="dxa"/>
            <w:shd w:val="clear" w:color="auto" w:fill="auto"/>
          </w:tcPr>
          <w:p w14:paraId="696C978D" w14:textId="4A161A28" w:rsidR="0066171E" w:rsidRPr="0066171E" w:rsidRDefault="0066171E" w:rsidP="0066171E">
            <w:pPr>
              <w:ind w:firstLine="0"/>
            </w:pPr>
            <w:r>
              <w:t>Martin</w:t>
            </w:r>
          </w:p>
        </w:tc>
        <w:tc>
          <w:tcPr>
            <w:tcW w:w="2179" w:type="dxa"/>
            <w:shd w:val="clear" w:color="auto" w:fill="auto"/>
          </w:tcPr>
          <w:p w14:paraId="05FEE86C" w14:textId="4CF645E0" w:rsidR="0066171E" w:rsidRPr="0066171E" w:rsidRDefault="0066171E" w:rsidP="0066171E">
            <w:pPr>
              <w:ind w:firstLine="0"/>
            </w:pPr>
            <w:r>
              <w:t>May</w:t>
            </w:r>
          </w:p>
        </w:tc>
        <w:tc>
          <w:tcPr>
            <w:tcW w:w="2180" w:type="dxa"/>
            <w:shd w:val="clear" w:color="auto" w:fill="auto"/>
          </w:tcPr>
          <w:p w14:paraId="1F2735CD" w14:textId="1EE377F2" w:rsidR="0066171E" w:rsidRPr="0066171E" w:rsidRDefault="0066171E" w:rsidP="0066171E">
            <w:pPr>
              <w:ind w:firstLine="0"/>
            </w:pPr>
            <w:r>
              <w:t>McCabe</w:t>
            </w:r>
          </w:p>
        </w:tc>
      </w:tr>
      <w:tr w:rsidR="0066171E" w:rsidRPr="0066171E" w14:paraId="10CED5A7" w14:textId="77777777" w:rsidTr="0066171E">
        <w:tc>
          <w:tcPr>
            <w:tcW w:w="2179" w:type="dxa"/>
            <w:shd w:val="clear" w:color="auto" w:fill="auto"/>
          </w:tcPr>
          <w:p w14:paraId="629CAB97" w14:textId="177D4307" w:rsidR="0066171E" w:rsidRPr="0066171E" w:rsidRDefault="0066171E" w:rsidP="0066171E">
            <w:pPr>
              <w:ind w:firstLine="0"/>
            </w:pPr>
            <w:r>
              <w:t>McCravy</w:t>
            </w:r>
          </w:p>
        </w:tc>
        <w:tc>
          <w:tcPr>
            <w:tcW w:w="2179" w:type="dxa"/>
            <w:shd w:val="clear" w:color="auto" w:fill="auto"/>
          </w:tcPr>
          <w:p w14:paraId="2F6F9F2A" w14:textId="3B811B4A" w:rsidR="0066171E" w:rsidRPr="0066171E" w:rsidRDefault="0066171E" w:rsidP="0066171E">
            <w:pPr>
              <w:ind w:firstLine="0"/>
            </w:pPr>
            <w:r>
              <w:t>McDaniel</w:t>
            </w:r>
          </w:p>
        </w:tc>
        <w:tc>
          <w:tcPr>
            <w:tcW w:w="2180" w:type="dxa"/>
            <w:shd w:val="clear" w:color="auto" w:fill="auto"/>
          </w:tcPr>
          <w:p w14:paraId="6839E9E5" w14:textId="6300C51D" w:rsidR="0066171E" w:rsidRPr="0066171E" w:rsidRDefault="0066171E" w:rsidP="0066171E">
            <w:pPr>
              <w:ind w:firstLine="0"/>
            </w:pPr>
            <w:r>
              <w:t>McGinnis</w:t>
            </w:r>
          </w:p>
        </w:tc>
      </w:tr>
      <w:tr w:rsidR="0066171E" w:rsidRPr="0066171E" w14:paraId="44FE75E7" w14:textId="77777777" w:rsidTr="0066171E">
        <w:tc>
          <w:tcPr>
            <w:tcW w:w="2179" w:type="dxa"/>
            <w:shd w:val="clear" w:color="auto" w:fill="auto"/>
          </w:tcPr>
          <w:p w14:paraId="69E72AE0" w14:textId="2F96E492" w:rsidR="0066171E" w:rsidRPr="0066171E" w:rsidRDefault="0066171E" w:rsidP="0066171E">
            <w:pPr>
              <w:ind w:firstLine="0"/>
            </w:pPr>
            <w:r>
              <w:t>Mitchell</w:t>
            </w:r>
          </w:p>
        </w:tc>
        <w:tc>
          <w:tcPr>
            <w:tcW w:w="2179" w:type="dxa"/>
            <w:shd w:val="clear" w:color="auto" w:fill="auto"/>
          </w:tcPr>
          <w:p w14:paraId="6464D0F4" w14:textId="4ACB7241" w:rsidR="0066171E" w:rsidRPr="0066171E" w:rsidRDefault="0066171E" w:rsidP="0066171E">
            <w:pPr>
              <w:ind w:firstLine="0"/>
            </w:pPr>
            <w:r>
              <w:t>Montgomery</w:t>
            </w:r>
          </w:p>
        </w:tc>
        <w:tc>
          <w:tcPr>
            <w:tcW w:w="2180" w:type="dxa"/>
            <w:shd w:val="clear" w:color="auto" w:fill="auto"/>
          </w:tcPr>
          <w:p w14:paraId="0AB10AF8" w14:textId="79EB10CF" w:rsidR="0066171E" w:rsidRPr="0066171E" w:rsidRDefault="0066171E" w:rsidP="0066171E">
            <w:pPr>
              <w:ind w:firstLine="0"/>
            </w:pPr>
            <w:r>
              <w:t>J. Moore</w:t>
            </w:r>
          </w:p>
        </w:tc>
      </w:tr>
      <w:tr w:rsidR="0066171E" w:rsidRPr="0066171E" w14:paraId="6DA1AC4A" w14:textId="77777777" w:rsidTr="0066171E">
        <w:tc>
          <w:tcPr>
            <w:tcW w:w="2179" w:type="dxa"/>
            <w:shd w:val="clear" w:color="auto" w:fill="auto"/>
          </w:tcPr>
          <w:p w14:paraId="70FE0664" w14:textId="49F0D64D" w:rsidR="0066171E" w:rsidRPr="0066171E" w:rsidRDefault="0066171E" w:rsidP="0066171E">
            <w:pPr>
              <w:ind w:firstLine="0"/>
            </w:pPr>
            <w:r>
              <w:t>T. Moore</w:t>
            </w:r>
          </w:p>
        </w:tc>
        <w:tc>
          <w:tcPr>
            <w:tcW w:w="2179" w:type="dxa"/>
            <w:shd w:val="clear" w:color="auto" w:fill="auto"/>
          </w:tcPr>
          <w:p w14:paraId="5C48249C" w14:textId="375A209D" w:rsidR="0066171E" w:rsidRPr="0066171E" w:rsidRDefault="0066171E" w:rsidP="0066171E">
            <w:pPr>
              <w:ind w:firstLine="0"/>
            </w:pPr>
            <w:r>
              <w:t>Morgan</w:t>
            </w:r>
          </w:p>
        </w:tc>
        <w:tc>
          <w:tcPr>
            <w:tcW w:w="2180" w:type="dxa"/>
            <w:shd w:val="clear" w:color="auto" w:fill="auto"/>
          </w:tcPr>
          <w:p w14:paraId="56B15F4B" w14:textId="17A1FC4E" w:rsidR="0066171E" w:rsidRPr="0066171E" w:rsidRDefault="0066171E" w:rsidP="0066171E">
            <w:pPr>
              <w:ind w:firstLine="0"/>
            </w:pPr>
            <w:r>
              <w:t>Moss</w:t>
            </w:r>
          </w:p>
        </w:tc>
      </w:tr>
      <w:tr w:rsidR="0066171E" w:rsidRPr="0066171E" w14:paraId="3CF7AD16" w14:textId="77777777" w:rsidTr="0066171E">
        <w:tc>
          <w:tcPr>
            <w:tcW w:w="2179" w:type="dxa"/>
            <w:shd w:val="clear" w:color="auto" w:fill="auto"/>
          </w:tcPr>
          <w:p w14:paraId="6E5B903C" w14:textId="3C590AF0" w:rsidR="0066171E" w:rsidRPr="0066171E" w:rsidRDefault="0066171E" w:rsidP="0066171E">
            <w:pPr>
              <w:ind w:firstLine="0"/>
            </w:pPr>
            <w:r>
              <w:t>Murphy</w:t>
            </w:r>
          </w:p>
        </w:tc>
        <w:tc>
          <w:tcPr>
            <w:tcW w:w="2179" w:type="dxa"/>
            <w:shd w:val="clear" w:color="auto" w:fill="auto"/>
          </w:tcPr>
          <w:p w14:paraId="49B949A7" w14:textId="3F05616B" w:rsidR="0066171E" w:rsidRPr="0066171E" w:rsidRDefault="0066171E" w:rsidP="0066171E">
            <w:pPr>
              <w:ind w:firstLine="0"/>
            </w:pPr>
            <w:r>
              <w:t>Neese</w:t>
            </w:r>
          </w:p>
        </w:tc>
        <w:tc>
          <w:tcPr>
            <w:tcW w:w="2180" w:type="dxa"/>
            <w:shd w:val="clear" w:color="auto" w:fill="auto"/>
          </w:tcPr>
          <w:p w14:paraId="644B6F3F" w14:textId="4C77239B" w:rsidR="0066171E" w:rsidRPr="0066171E" w:rsidRDefault="0066171E" w:rsidP="0066171E">
            <w:pPr>
              <w:ind w:firstLine="0"/>
            </w:pPr>
            <w:r>
              <w:t>B. Newton</w:t>
            </w:r>
          </w:p>
        </w:tc>
      </w:tr>
      <w:tr w:rsidR="0066171E" w:rsidRPr="0066171E" w14:paraId="59FE6031" w14:textId="77777777" w:rsidTr="0066171E">
        <w:tc>
          <w:tcPr>
            <w:tcW w:w="2179" w:type="dxa"/>
            <w:shd w:val="clear" w:color="auto" w:fill="auto"/>
          </w:tcPr>
          <w:p w14:paraId="04B7FFBC" w14:textId="119DD411" w:rsidR="0066171E" w:rsidRPr="0066171E" w:rsidRDefault="0066171E" w:rsidP="0066171E">
            <w:pPr>
              <w:ind w:firstLine="0"/>
            </w:pPr>
            <w:r>
              <w:t>W. Newton</w:t>
            </w:r>
          </w:p>
        </w:tc>
        <w:tc>
          <w:tcPr>
            <w:tcW w:w="2179" w:type="dxa"/>
            <w:shd w:val="clear" w:color="auto" w:fill="auto"/>
          </w:tcPr>
          <w:p w14:paraId="21DA8180" w14:textId="6EDD5316" w:rsidR="0066171E" w:rsidRPr="0066171E" w:rsidRDefault="0066171E" w:rsidP="0066171E">
            <w:pPr>
              <w:ind w:firstLine="0"/>
            </w:pPr>
            <w:r>
              <w:t>Oremus</w:t>
            </w:r>
          </w:p>
        </w:tc>
        <w:tc>
          <w:tcPr>
            <w:tcW w:w="2180" w:type="dxa"/>
            <w:shd w:val="clear" w:color="auto" w:fill="auto"/>
          </w:tcPr>
          <w:p w14:paraId="56A6D9CD" w14:textId="3BC954B3" w:rsidR="0066171E" w:rsidRPr="0066171E" w:rsidRDefault="0066171E" w:rsidP="0066171E">
            <w:pPr>
              <w:ind w:firstLine="0"/>
            </w:pPr>
            <w:r>
              <w:t>Pace</w:t>
            </w:r>
          </w:p>
        </w:tc>
      </w:tr>
      <w:tr w:rsidR="0066171E" w:rsidRPr="0066171E" w14:paraId="10E7EAF5" w14:textId="77777777" w:rsidTr="0066171E">
        <w:tc>
          <w:tcPr>
            <w:tcW w:w="2179" w:type="dxa"/>
            <w:shd w:val="clear" w:color="auto" w:fill="auto"/>
          </w:tcPr>
          <w:p w14:paraId="0EBD2606" w14:textId="35C32B79" w:rsidR="0066171E" w:rsidRPr="0066171E" w:rsidRDefault="0066171E" w:rsidP="0066171E">
            <w:pPr>
              <w:ind w:firstLine="0"/>
            </w:pPr>
            <w:r>
              <w:lastRenderedPageBreak/>
              <w:t>Pedalino</w:t>
            </w:r>
          </w:p>
        </w:tc>
        <w:tc>
          <w:tcPr>
            <w:tcW w:w="2179" w:type="dxa"/>
            <w:shd w:val="clear" w:color="auto" w:fill="auto"/>
          </w:tcPr>
          <w:p w14:paraId="09686F14" w14:textId="1B678FA2" w:rsidR="0066171E" w:rsidRPr="0066171E" w:rsidRDefault="0066171E" w:rsidP="0066171E">
            <w:pPr>
              <w:ind w:firstLine="0"/>
            </w:pPr>
            <w:r>
              <w:t>Pope</w:t>
            </w:r>
          </w:p>
        </w:tc>
        <w:tc>
          <w:tcPr>
            <w:tcW w:w="2180" w:type="dxa"/>
            <w:shd w:val="clear" w:color="auto" w:fill="auto"/>
          </w:tcPr>
          <w:p w14:paraId="0679FCE7" w14:textId="6EFE090C" w:rsidR="0066171E" w:rsidRPr="0066171E" w:rsidRDefault="0066171E" w:rsidP="0066171E">
            <w:pPr>
              <w:ind w:firstLine="0"/>
            </w:pPr>
            <w:r>
              <w:t>Reese</w:t>
            </w:r>
          </w:p>
        </w:tc>
      </w:tr>
      <w:tr w:rsidR="0066171E" w:rsidRPr="0066171E" w14:paraId="3E8BF6F2" w14:textId="77777777" w:rsidTr="0066171E">
        <w:tc>
          <w:tcPr>
            <w:tcW w:w="2179" w:type="dxa"/>
            <w:shd w:val="clear" w:color="auto" w:fill="auto"/>
          </w:tcPr>
          <w:p w14:paraId="2C2D85F5" w14:textId="22AE1157" w:rsidR="0066171E" w:rsidRPr="0066171E" w:rsidRDefault="0066171E" w:rsidP="0066171E">
            <w:pPr>
              <w:ind w:firstLine="0"/>
            </w:pPr>
            <w:r>
              <w:t>Rivers</w:t>
            </w:r>
          </w:p>
        </w:tc>
        <w:tc>
          <w:tcPr>
            <w:tcW w:w="2179" w:type="dxa"/>
            <w:shd w:val="clear" w:color="auto" w:fill="auto"/>
          </w:tcPr>
          <w:p w14:paraId="6978D062" w14:textId="0ADBF360" w:rsidR="0066171E" w:rsidRPr="0066171E" w:rsidRDefault="0066171E" w:rsidP="0066171E">
            <w:pPr>
              <w:ind w:firstLine="0"/>
            </w:pPr>
            <w:r>
              <w:t>Robbins</w:t>
            </w:r>
          </w:p>
        </w:tc>
        <w:tc>
          <w:tcPr>
            <w:tcW w:w="2180" w:type="dxa"/>
            <w:shd w:val="clear" w:color="auto" w:fill="auto"/>
          </w:tcPr>
          <w:p w14:paraId="5ADF2B46" w14:textId="33146944" w:rsidR="0066171E" w:rsidRPr="0066171E" w:rsidRDefault="0066171E" w:rsidP="0066171E">
            <w:pPr>
              <w:ind w:firstLine="0"/>
            </w:pPr>
            <w:r>
              <w:t>Rose</w:t>
            </w:r>
          </w:p>
        </w:tc>
      </w:tr>
      <w:tr w:rsidR="0066171E" w:rsidRPr="0066171E" w14:paraId="1F75B25A" w14:textId="77777777" w:rsidTr="0066171E">
        <w:tc>
          <w:tcPr>
            <w:tcW w:w="2179" w:type="dxa"/>
            <w:shd w:val="clear" w:color="auto" w:fill="auto"/>
          </w:tcPr>
          <w:p w14:paraId="1A8D6594" w14:textId="311722CE" w:rsidR="0066171E" w:rsidRPr="0066171E" w:rsidRDefault="0066171E" w:rsidP="0066171E">
            <w:pPr>
              <w:ind w:firstLine="0"/>
            </w:pPr>
            <w:r>
              <w:t>Rutherford</w:t>
            </w:r>
          </w:p>
        </w:tc>
        <w:tc>
          <w:tcPr>
            <w:tcW w:w="2179" w:type="dxa"/>
            <w:shd w:val="clear" w:color="auto" w:fill="auto"/>
          </w:tcPr>
          <w:p w14:paraId="3D7E9311" w14:textId="5F9F0F27" w:rsidR="0066171E" w:rsidRPr="0066171E" w:rsidRDefault="0066171E" w:rsidP="0066171E">
            <w:pPr>
              <w:ind w:firstLine="0"/>
            </w:pPr>
            <w:r>
              <w:t>Sanders</w:t>
            </w:r>
          </w:p>
        </w:tc>
        <w:tc>
          <w:tcPr>
            <w:tcW w:w="2180" w:type="dxa"/>
            <w:shd w:val="clear" w:color="auto" w:fill="auto"/>
          </w:tcPr>
          <w:p w14:paraId="3BDCC4C6" w14:textId="74152E98" w:rsidR="0066171E" w:rsidRPr="0066171E" w:rsidRDefault="0066171E" w:rsidP="0066171E">
            <w:pPr>
              <w:ind w:firstLine="0"/>
            </w:pPr>
            <w:r>
              <w:t>Schuessler</w:t>
            </w:r>
          </w:p>
        </w:tc>
      </w:tr>
      <w:tr w:rsidR="0066171E" w:rsidRPr="0066171E" w14:paraId="301BFD77" w14:textId="77777777" w:rsidTr="0066171E">
        <w:tc>
          <w:tcPr>
            <w:tcW w:w="2179" w:type="dxa"/>
            <w:shd w:val="clear" w:color="auto" w:fill="auto"/>
          </w:tcPr>
          <w:p w14:paraId="0147F90C" w14:textId="6BA97ED8" w:rsidR="0066171E" w:rsidRPr="0066171E" w:rsidRDefault="0066171E" w:rsidP="0066171E">
            <w:pPr>
              <w:ind w:firstLine="0"/>
            </w:pPr>
            <w:r>
              <w:t>Sessions</w:t>
            </w:r>
          </w:p>
        </w:tc>
        <w:tc>
          <w:tcPr>
            <w:tcW w:w="2179" w:type="dxa"/>
            <w:shd w:val="clear" w:color="auto" w:fill="auto"/>
          </w:tcPr>
          <w:p w14:paraId="4129E660" w14:textId="60740799" w:rsidR="0066171E" w:rsidRPr="0066171E" w:rsidRDefault="0066171E" w:rsidP="0066171E">
            <w:pPr>
              <w:ind w:firstLine="0"/>
            </w:pPr>
            <w:r>
              <w:t>G. M. Smith</w:t>
            </w:r>
          </w:p>
        </w:tc>
        <w:tc>
          <w:tcPr>
            <w:tcW w:w="2180" w:type="dxa"/>
            <w:shd w:val="clear" w:color="auto" w:fill="auto"/>
          </w:tcPr>
          <w:p w14:paraId="7F77C05F" w14:textId="5E545E68" w:rsidR="0066171E" w:rsidRPr="0066171E" w:rsidRDefault="0066171E" w:rsidP="0066171E">
            <w:pPr>
              <w:ind w:firstLine="0"/>
            </w:pPr>
            <w:r>
              <w:t>M. M. Smith</w:t>
            </w:r>
          </w:p>
        </w:tc>
      </w:tr>
      <w:tr w:rsidR="0066171E" w:rsidRPr="0066171E" w14:paraId="09CFFAFF" w14:textId="77777777" w:rsidTr="0066171E">
        <w:tc>
          <w:tcPr>
            <w:tcW w:w="2179" w:type="dxa"/>
            <w:shd w:val="clear" w:color="auto" w:fill="auto"/>
          </w:tcPr>
          <w:p w14:paraId="3CD788EF" w14:textId="65B6B636" w:rsidR="0066171E" w:rsidRPr="0066171E" w:rsidRDefault="0066171E" w:rsidP="0066171E">
            <w:pPr>
              <w:ind w:firstLine="0"/>
            </w:pPr>
            <w:r>
              <w:t>Spann-Wilder</w:t>
            </w:r>
          </w:p>
        </w:tc>
        <w:tc>
          <w:tcPr>
            <w:tcW w:w="2179" w:type="dxa"/>
            <w:shd w:val="clear" w:color="auto" w:fill="auto"/>
          </w:tcPr>
          <w:p w14:paraId="33AD1656" w14:textId="2D792E2E" w:rsidR="0066171E" w:rsidRPr="0066171E" w:rsidRDefault="0066171E" w:rsidP="0066171E">
            <w:pPr>
              <w:ind w:firstLine="0"/>
            </w:pPr>
            <w:r>
              <w:t>Stavrinakis</w:t>
            </w:r>
          </w:p>
        </w:tc>
        <w:tc>
          <w:tcPr>
            <w:tcW w:w="2180" w:type="dxa"/>
            <w:shd w:val="clear" w:color="auto" w:fill="auto"/>
          </w:tcPr>
          <w:p w14:paraId="123EAF19" w14:textId="1CED5828" w:rsidR="0066171E" w:rsidRPr="0066171E" w:rsidRDefault="0066171E" w:rsidP="0066171E">
            <w:pPr>
              <w:ind w:firstLine="0"/>
            </w:pPr>
            <w:r>
              <w:t>Taylor</w:t>
            </w:r>
          </w:p>
        </w:tc>
      </w:tr>
      <w:tr w:rsidR="0066171E" w:rsidRPr="0066171E" w14:paraId="102EC26B" w14:textId="77777777" w:rsidTr="0066171E">
        <w:tc>
          <w:tcPr>
            <w:tcW w:w="2179" w:type="dxa"/>
            <w:shd w:val="clear" w:color="auto" w:fill="auto"/>
          </w:tcPr>
          <w:p w14:paraId="0ADCC2DC" w14:textId="585BA7E8" w:rsidR="0066171E" w:rsidRPr="0066171E" w:rsidRDefault="0066171E" w:rsidP="0066171E">
            <w:pPr>
              <w:ind w:firstLine="0"/>
            </w:pPr>
            <w:r>
              <w:t>Teeple</w:t>
            </w:r>
          </w:p>
        </w:tc>
        <w:tc>
          <w:tcPr>
            <w:tcW w:w="2179" w:type="dxa"/>
            <w:shd w:val="clear" w:color="auto" w:fill="auto"/>
          </w:tcPr>
          <w:p w14:paraId="522C2A91" w14:textId="4F456405" w:rsidR="0066171E" w:rsidRPr="0066171E" w:rsidRDefault="0066171E" w:rsidP="0066171E">
            <w:pPr>
              <w:ind w:firstLine="0"/>
            </w:pPr>
            <w:r>
              <w:t>Terribile</w:t>
            </w:r>
          </w:p>
        </w:tc>
        <w:tc>
          <w:tcPr>
            <w:tcW w:w="2180" w:type="dxa"/>
            <w:shd w:val="clear" w:color="auto" w:fill="auto"/>
          </w:tcPr>
          <w:p w14:paraId="0369E2CF" w14:textId="341AED82" w:rsidR="0066171E" w:rsidRPr="0066171E" w:rsidRDefault="0066171E" w:rsidP="0066171E">
            <w:pPr>
              <w:ind w:firstLine="0"/>
            </w:pPr>
            <w:r>
              <w:t>Vaughan</w:t>
            </w:r>
          </w:p>
        </w:tc>
      </w:tr>
      <w:tr w:rsidR="0066171E" w:rsidRPr="0066171E" w14:paraId="731B59DC" w14:textId="77777777" w:rsidTr="0066171E">
        <w:tc>
          <w:tcPr>
            <w:tcW w:w="2179" w:type="dxa"/>
            <w:shd w:val="clear" w:color="auto" w:fill="auto"/>
          </w:tcPr>
          <w:p w14:paraId="6CE54495" w14:textId="081657F7" w:rsidR="0066171E" w:rsidRPr="0066171E" w:rsidRDefault="0066171E" w:rsidP="0066171E">
            <w:pPr>
              <w:ind w:firstLine="0"/>
            </w:pPr>
            <w:r>
              <w:t>Weeks</w:t>
            </w:r>
          </w:p>
        </w:tc>
        <w:tc>
          <w:tcPr>
            <w:tcW w:w="2179" w:type="dxa"/>
            <w:shd w:val="clear" w:color="auto" w:fill="auto"/>
          </w:tcPr>
          <w:p w14:paraId="3284ED6F" w14:textId="5C3959FF" w:rsidR="0066171E" w:rsidRPr="0066171E" w:rsidRDefault="0066171E" w:rsidP="0066171E">
            <w:pPr>
              <w:ind w:firstLine="0"/>
            </w:pPr>
            <w:r>
              <w:t>Wetmore</w:t>
            </w:r>
          </w:p>
        </w:tc>
        <w:tc>
          <w:tcPr>
            <w:tcW w:w="2180" w:type="dxa"/>
            <w:shd w:val="clear" w:color="auto" w:fill="auto"/>
          </w:tcPr>
          <w:p w14:paraId="309584FB" w14:textId="1F3E7F7A" w:rsidR="0066171E" w:rsidRPr="0066171E" w:rsidRDefault="0066171E" w:rsidP="0066171E">
            <w:pPr>
              <w:ind w:firstLine="0"/>
            </w:pPr>
            <w:r>
              <w:t>White</w:t>
            </w:r>
          </w:p>
        </w:tc>
      </w:tr>
      <w:tr w:rsidR="0066171E" w:rsidRPr="0066171E" w14:paraId="15EEBADC" w14:textId="77777777" w:rsidTr="0066171E">
        <w:tc>
          <w:tcPr>
            <w:tcW w:w="2179" w:type="dxa"/>
            <w:shd w:val="clear" w:color="auto" w:fill="auto"/>
          </w:tcPr>
          <w:p w14:paraId="7B535477" w14:textId="3BAD3E1E" w:rsidR="0066171E" w:rsidRPr="0066171E" w:rsidRDefault="0066171E" w:rsidP="0066171E">
            <w:pPr>
              <w:keepNext/>
              <w:ind w:firstLine="0"/>
            </w:pPr>
            <w:r>
              <w:t>Whitmire</w:t>
            </w:r>
          </w:p>
        </w:tc>
        <w:tc>
          <w:tcPr>
            <w:tcW w:w="2179" w:type="dxa"/>
            <w:shd w:val="clear" w:color="auto" w:fill="auto"/>
          </w:tcPr>
          <w:p w14:paraId="46DC49B3" w14:textId="0034D3BA" w:rsidR="0066171E" w:rsidRPr="0066171E" w:rsidRDefault="0066171E" w:rsidP="0066171E">
            <w:pPr>
              <w:keepNext/>
              <w:ind w:firstLine="0"/>
            </w:pPr>
            <w:r>
              <w:t>Wickensimer</w:t>
            </w:r>
          </w:p>
        </w:tc>
        <w:tc>
          <w:tcPr>
            <w:tcW w:w="2180" w:type="dxa"/>
            <w:shd w:val="clear" w:color="auto" w:fill="auto"/>
          </w:tcPr>
          <w:p w14:paraId="0C04243C" w14:textId="05AB3D59" w:rsidR="0066171E" w:rsidRPr="0066171E" w:rsidRDefault="0066171E" w:rsidP="0066171E">
            <w:pPr>
              <w:keepNext/>
              <w:ind w:firstLine="0"/>
            </w:pPr>
            <w:r>
              <w:t>Williams</w:t>
            </w:r>
          </w:p>
        </w:tc>
      </w:tr>
      <w:tr w:rsidR="0066171E" w:rsidRPr="0066171E" w14:paraId="5C0DAD8E" w14:textId="77777777" w:rsidTr="0066171E">
        <w:tc>
          <w:tcPr>
            <w:tcW w:w="2179" w:type="dxa"/>
            <w:shd w:val="clear" w:color="auto" w:fill="auto"/>
          </w:tcPr>
          <w:p w14:paraId="02835215" w14:textId="155D2A58" w:rsidR="0066171E" w:rsidRPr="0066171E" w:rsidRDefault="0066171E" w:rsidP="0066171E">
            <w:pPr>
              <w:keepNext/>
              <w:ind w:firstLine="0"/>
            </w:pPr>
            <w:r>
              <w:t>Willis</w:t>
            </w:r>
          </w:p>
        </w:tc>
        <w:tc>
          <w:tcPr>
            <w:tcW w:w="2179" w:type="dxa"/>
            <w:shd w:val="clear" w:color="auto" w:fill="auto"/>
          </w:tcPr>
          <w:p w14:paraId="02F0A009" w14:textId="322E3DDC" w:rsidR="0066171E" w:rsidRPr="0066171E" w:rsidRDefault="0066171E" w:rsidP="0066171E">
            <w:pPr>
              <w:keepNext/>
              <w:ind w:firstLine="0"/>
            </w:pPr>
            <w:r>
              <w:t>Wooten</w:t>
            </w:r>
          </w:p>
        </w:tc>
        <w:tc>
          <w:tcPr>
            <w:tcW w:w="2180" w:type="dxa"/>
            <w:shd w:val="clear" w:color="auto" w:fill="auto"/>
          </w:tcPr>
          <w:p w14:paraId="643839C9" w14:textId="3307E3F2" w:rsidR="0066171E" w:rsidRPr="0066171E" w:rsidRDefault="0066171E" w:rsidP="0066171E">
            <w:pPr>
              <w:keepNext/>
              <w:ind w:firstLine="0"/>
            </w:pPr>
            <w:r>
              <w:t>Yow</w:t>
            </w:r>
          </w:p>
        </w:tc>
      </w:tr>
    </w:tbl>
    <w:p w14:paraId="06F67347" w14:textId="77777777" w:rsidR="0066171E" w:rsidRDefault="0066171E" w:rsidP="0066171E"/>
    <w:p w14:paraId="75330550" w14:textId="37B113B4" w:rsidR="0066171E" w:rsidRDefault="0066171E" w:rsidP="0066171E">
      <w:pPr>
        <w:jc w:val="center"/>
        <w:rPr>
          <w:b/>
        </w:rPr>
      </w:pPr>
      <w:r w:rsidRPr="0066171E">
        <w:rPr>
          <w:b/>
        </w:rPr>
        <w:t>Total--114</w:t>
      </w:r>
    </w:p>
    <w:p w14:paraId="04F0EF78" w14:textId="77777777" w:rsidR="0066171E" w:rsidRDefault="0066171E" w:rsidP="0066171E">
      <w:pPr>
        <w:jc w:val="center"/>
        <w:rPr>
          <w:b/>
        </w:rPr>
      </w:pPr>
    </w:p>
    <w:p w14:paraId="6BACB5E8" w14:textId="77777777" w:rsidR="0066171E" w:rsidRDefault="0066171E" w:rsidP="0066171E">
      <w:pPr>
        <w:ind w:firstLine="0"/>
      </w:pPr>
      <w:r w:rsidRPr="0066171E">
        <w:t xml:space="preserve"> </w:t>
      </w:r>
      <w:r>
        <w:t>Those who voted in the negative are:</w:t>
      </w:r>
    </w:p>
    <w:p w14:paraId="273D5548" w14:textId="77777777" w:rsidR="0066171E" w:rsidRDefault="0066171E" w:rsidP="0066171E"/>
    <w:p w14:paraId="498EE3F9" w14:textId="77777777" w:rsidR="0066171E" w:rsidRDefault="0066171E" w:rsidP="0066171E">
      <w:pPr>
        <w:jc w:val="center"/>
        <w:rPr>
          <w:b/>
        </w:rPr>
      </w:pPr>
      <w:r w:rsidRPr="0066171E">
        <w:rPr>
          <w:b/>
        </w:rPr>
        <w:t>Total--0</w:t>
      </w:r>
    </w:p>
    <w:p w14:paraId="2FF471D2" w14:textId="09CCA9D7" w:rsidR="0066171E" w:rsidRDefault="0066171E" w:rsidP="0066171E">
      <w:pPr>
        <w:jc w:val="center"/>
        <w:rPr>
          <w:b/>
        </w:rPr>
      </w:pPr>
    </w:p>
    <w:p w14:paraId="0FD6A291" w14:textId="77777777" w:rsidR="0066171E" w:rsidRDefault="0066171E" w:rsidP="0066171E">
      <w:r>
        <w:t xml:space="preserve">Section 44 was adopted. </w:t>
      </w:r>
    </w:p>
    <w:p w14:paraId="523EAD4A" w14:textId="77777777" w:rsidR="0066171E" w:rsidRDefault="0066171E" w:rsidP="0066171E"/>
    <w:p w14:paraId="700FC5D8" w14:textId="2825F298" w:rsidR="0066171E" w:rsidRDefault="0066171E" w:rsidP="0066171E">
      <w:pPr>
        <w:keepNext/>
        <w:jc w:val="center"/>
        <w:rPr>
          <w:b/>
        </w:rPr>
      </w:pPr>
      <w:r w:rsidRPr="0066171E">
        <w:rPr>
          <w:b/>
        </w:rPr>
        <w:t>SECTION 45</w:t>
      </w:r>
    </w:p>
    <w:p w14:paraId="1F549DEB" w14:textId="77777777" w:rsidR="0066171E" w:rsidRDefault="0066171E" w:rsidP="0066171E">
      <w:r>
        <w:t xml:space="preserve">The yeas and nays were taken resulting as follows: </w:t>
      </w:r>
    </w:p>
    <w:p w14:paraId="57A39866" w14:textId="4F94FBE1" w:rsidR="0066171E" w:rsidRDefault="0066171E" w:rsidP="0066171E">
      <w:pPr>
        <w:jc w:val="center"/>
      </w:pPr>
      <w:r>
        <w:t xml:space="preserve"> </w:t>
      </w:r>
      <w:bookmarkStart w:id="40" w:name="vote_start107"/>
      <w:bookmarkEnd w:id="40"/>
      <w:r>
        <w:t>Yeas 113; Nays 0</w:t>
      </w:r>
    </w:p>
    <w:p w14:paraId="2331FB8F" w14:textId="77777777" w:rsidR="0066171E" w:rsidRDefault="0066171E" w:rsidP="0066171E">
      <w:pPr>
        <w:jc w:val="center"/>
      </w:pPr>
    </w:p>
    <w:p w14:paraId="28A79B5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1DDB9A" w14:textId="77777777" w:rsidTr="0066171E">
        <w:tc>
          <w:tcPr>
            <w:tcW w:w="2179" w:type="dxa"/>
            <w:shd w:val="clear" w:color="auto" w:fill="auto"/>
          </w:tcPr>
          <w:p w14:paraId="3EAD39CF" w14:textId="76F87419" w:rsidR="0066171E" w:rsidRPr="0066171E" w:rsidRDefault="0066171E" w:rsidP="0066171E">
            <w:pPr>
              <w:keepNext/>
              <w:ind w:firstLine="0"/>
            </w:pPr>
            <w:r>
              <w:t>Alexander</w:t>
            </w:r>
          </w:p>
        </w:tc>
        <w:tc>
          <w:tcPr>
            <w:tcW w:w="2179" w:type="dxa"/>
            <w:shd w:val="clear" w:color="auto" w:fill="auto"/>
          </w:tcPr>
          <w:p w14:paraId="168F9371" w14:textId="348AD426" w:rsidR="0066171E" w:rsidRPr="0066171E" w:rsidRDefault="0066171E" w:rsidP="0066171E">
            <w:pPr>
              <w:keepNext/>
              <w:ind w:firstLine="0"/>
            </w:pPr>
            <w:r>
              <w:t>Anderson</w:t>
            </w:r>
          </w:p>
        </w:tc>
        <w:tc>
          <w:tcPr>
            <w:tcW w:w="2180" w:type="dxa"/>
            <w:shd w:val="clear" w:color="auto" w:fill="auto"/>
          </w:tcPr>
          <w:p w14:paraId="1D181657" w14:textId="4CF99364" w:rsidR="0066171E" w:rsidRPr="0066171E" w:rsidRDefault="0066171E" w:rsidP="0066171E">
            <w:pPr>
              <w:keepNext/>
              <w:ind w:firstLine="0"/>
            </w:pPr>
            <w:r>
              <w:t>Atkinson</w:t>
            </w:r>
          </w:p>
        </w:tc>
      </w:tr>
      <w:tr w:rsidR="0066171E" w:rsidRPr="0066171E" w14:paraId="10AC9BFD" w14:textId="77777777" w:rsidTr="0066171E">
        <w:tc>
          <w:tcPr>
            <w:tcW w:w="2179" w:type="dxa"/>
            <w:shd w:val="clear" w:color="auto" w:fill="auto"/>
          </w:tcPr>
          <w:p w14:paraId="547E6E2C" w14:textId="1D983826" w:rsidR="0066171E" w:rsidRPr="0066171E" w:rsidRDefault="0066171E" w:rsidP="0066171E">
            <w:pPr>
              <w:ind w:firstLine="0"/>
            </w:pPr>
            <w:r>
              <w:t>Bailey</w:t>
            </w:r>
          </w:p>
        </w:tc>
        <w:tc>
          <w:tcPr>
            <w:tcW w:w="2179" w:type="dxa"/>
            <w:shd w:val="clear" w:color="auto" w:fill="auto"/>
          </w:tcPr>
          <w:p w14:paraId="115575EA" w14:textId="73AED4F4" w:rsidR="0066171E" w:rsidRPr="0066171E" w:rsidRDefault="0066171E" w:rsidP="0066171E">
            <w:pPr>
              <w:ind w:firstLine="0"/>
            </w:pPr>
            <w:r>
              <w:t>Ballentine</w:t>
            </w:r>
          </w:p>
        </w:tc>
        <w:tc>
          <w:tcPr>
            <w:tcW w:w="2180" w:type="dxa"/>
            <w:shd w:val="clear" w:color="auto" w:fill="auto"/>
          </w:tcPr>
          <w:p w14:paraId="16994304" w14:textId="152C9BF7" w:rsidR="0066171E" w:rsidRPr="0066171E" w:rsidRDefault="0066171E" w:rsidP="0066171E">
            <w:pPr>
              <w:ind w:firstLine="0"/>
            </w:pPr>
            <w:r>
              <w:t>Bamberg</w:t>
            </w:r>
          </w:p>
        </w:tc>
      </w:tr>
      <w:tr w:rsidR="0066171E" w:rsidRPr="0066171E" w14:paraId="3961B8E4" w14:textId="77777777" w:rsidTr="0066171E">
        <w:tc>
          <w:tcPr>
            <w:tcW w:w="2179" w:type="dxa"/>
            <w:shd w:val="clear" w:color="auto" w:fill="auto"/>
          </w:tcPr>
          <w:p w14:paraId="48E900D7" w14:textId="6B680801" w:rsidR="0066171E" w:rsidRPr="0066171E" w:rsidRDefault="0066171E" w:rsidP="0066171E">
            <w:pPr>
              <w:ind w:firstLine="0"/>
            </w:pPr>
            <w:r>
              <w:t>Bannister</w:t>
            </w:r>
          </w:p>
        </w:tc>
        <w:tc>
          <w:tcPr>
            <w:tcW w:w="2179" w:type="dxa"/>
            <w:shd w:val="clear" w:color="auto" w:fill="auto"/>
          </w:tcPr>
          <w:p w14:paraId="2DD22055" w14:textId="1107EDD3" w:rsidR="0066171E" w:rsidRPr="0066171E" w:rsidRDefault="0066171E" w:rsidP="0066171E">
            <w:pPr>
              <w:ind w:firstLine="0"/>
            </w:pPr>
            <w:r>
              <w:t>Bauer</w:t>
            </w:r>
          </w:p>
        </w:tc>
        <w:tc>
          <w:tcPr>
            <w:tcW w:w="2180" w:type="dxa"/>
            <w:shd w:val="clear" w:color="auto" w:fill="auto"/>
          </w:tcPr>
          <w:p w14:paraId="712F29C1" w14:textId="783B7B03" w:rsidR="0066171E" w:rsidRPr="0066171E" w:rsidRDefault="0066171E" w:rsidP="0066171E">
            <w:pPr>
              <w:ind w:firstLine="0"/>
            </w:pPr>
            <w:r>
              <w:t>Beach</w:t>
            </w:r>
          </w:p>
        </w:tc>
      </w:tr>
      <w:tr w:rsidR="0066171E" w:rsidRPr="0066171E" w14:paraId="5181D6D0" w14:textId="77777777" w:rsidTr="0066171E">
        <w:tc>
          <w:tcPr>
            <w:tcW w:w="2179" w:type="dxa"/>
            <w:shd w:val="clear" w:color="auto" w:fill="auto"/>
          </w:tcPr>
          <w:p w14:paraId="74FECC54" w14:textId="1CEB073F" w:rsidR="0066171E" w:rsidRPr="0066171E" w:rsidRDefault="0066171E" w:rsidP="0066171E">
            <w:pPr>
              <w:ind w:firstLine="0"/>
            </w:pPr>
            <w:r>
              <w:t>Bernstein</w:t>
            </w:r>
          </w:p>
        </w:tc>
        <w:tc>
          <w:tcPr>
            <w:tcW w:w="2179" w:type="dxa"/>
            <w:shd w:val="clear" w:color="auto" w:fill="auto"/>
          </w:tcPr>
          <w:p w14:paraId="6DF1B9FC" w14:textId="7F81B7C0" w:rsidR="0066171E" w:rsidRPr="0066171E" w:rsidRDefault="0066171E" w:rsidP="0066171E">
            <w:pPr>
              <w:ind w:firstLine="0"/>
            </w:pPr>
            <w:r>
              <w:t>Bowers</w:t>
            </w:r>
          </w:p>
        </w:tc>
        <w:tc>
          <w:tcPr>
            <w:tcW w:w="2180" w:type="dxa"/>
            <w:shd w:val="clear" w:color="auto" w:fill="auto"/>
          </w:tcPr>
          <w:p w14:paraId="6D78E1F8" w14:textId="2E7345F9" w:rsidR="0066171E" w:rsidRPr="0066171E" w:rsidRDefault="0066171E" w:rsidP="0066171E">
            <w:pPr>
              <w:ind w:firstLine="0"/>
            </w:pPr>
            <w:r>
              <w:t>Bradley</w:t>
            </w:r>
          </w:p>
        </w:tc>
      </w:tr>
      <w:tr w:rsidR="0066171E" w:rsidRPr="0066171E" w14:paraId="700AB282" w14:textId="77777777" w:rsidTr="0066171E">
        <w:tc>
          <w:tcPr>
            <w:tcW w:w="2179" w:type="dxa"/>
            <w:shd w:val="clear" w:color="auto" w:fill="auto"/>
          </w:tcPr>
          <w:p w14:paraId="7D1ABCCE" w14:textId="175039CD" w:rsidR="0066171E" w:rsidRPr="0066171E" w:rsidRDefault="0066171E" w:rsidP="0066171E">
            <w:pPr>
              <w:ind w:firstLine="0"/>
            </w:pPr>
            <w:r>
              <w:t>Brewer</w:t>
            </w:r>
          </w:p>
        </w:tc>
        <w:tc>
          <w:tcPr>
            <w:tcW w:w="2179" w:type="dxa"/>
            <w:shd w:val="clear" w:color="auto" w:fill="auto"/>
          </w:tcPr>
          <w:p w14:paraId="05CA2379" w14:textId="7BC626DD" w:rsidR="0066171E" w:rsidRPr="0066171E" w:rsidRDefault="0066171E" w:rsidP="0066171E">
            <w:pPr>
              <w:ind w:firstLine="0"/>
            </w:pPr>
            <w:r>
              <w:t>Brittain</w:t>
            </w:r>
          </w:p>
        </w:tc>
        <w:tc>
          <w:tcPr>
            <w:tcW w:w="2180" w:type="dxa"/>
            <w:shd w:val="clear" w:color="auto" w:fill="auto"/>
          </w:tcPr>
          <w:p w14:paraId="36BF9D84" w14:textId="7BCDF1BB" w:rsidR="0066171E" w:rsidRPr="0066171E" w:rsidRDefault="0066171E" w:rsidP="0066171E">
            <w:pPr>
              <w:ind w:firstLine="0"/>
            </w:pPr>
            <w:r>
              <w:t>Burns</w:t>
            </w:r>
          </w:p>
        </w:tc>
      </w:tr>
      <w:tr w:rsidR="0066171E" w:rsidRPr="0066171E" w14:paraId="439E7C53" w14:textId="77777777" w:rsidTr="0066171E">
        <w:tc>
          <w:tcPr>
            <w:tcW w:w="2179" w:type="dxa"/>
            <w:shd w:val="clear" w:color="auto" w:fill="auto"/>
          </w:tcPr>
          <w:p w14:paraId="656F1218" w14:textId="26BF801B" w:rsidR="0066171E" w:rsidRPr="0066171E" w:rsidRDefault="0066171E" w:rsidP="0066171E">
            <w:pPr>
              <w:ind w:firstLine="0"/>
            </w:pPr>
            <w:r>
              <w:t>Bustos</w:t>
            </w:r>
          </w:p>
        </w:tc>
        <w:tc>
          <w:tcPr>
            <w:tcW w:w="2179" w:type="dxa"/>
            <w:shd w:val="clear" w:color="auto" w:fill="auto"/>
          </w:tcPr>
          <w:p w14:paraId="71162012" w14:textId="1BA25850" w:rsidR="0066171E" w:rsidRPr="0066171E" w:rsidRDefault="0066171E" w:rsidP="0066171E">
            <w:pPr>
              <w:ind w:firstLine="0"/>
            </w:pPr>
            <w:r>
              <w:t>Calhoon</w:t>
            </w:r>
          </w:p>
        </w:tc>
        <w:tc>
          <w:tcPr>
            <w:tcW w:w="2180" w:type="dxa"/>
            <w:shd w:val="clear" w:color="auto" w:fill="auto"/>
          </w:tcPr>
          <w:p w14:paraId="78D94E51" w14:textId="3E22B9FF" w:rsidR="0066171E" w:rsidRPr="0066171E" w:rsidRDefault="0066171E" w:rsidP="0066171E">
            <w:pPr>
              <w:ind w:firstLine="0"/>
            </w:pPr>
            <w:r>
              <w:t>Caskey</w:t>
            </w:r>
          </w:p>
        </w:tc>
      </w:tr>
      <w:tr w:rsidR="0066171E" w:rsidRPr="0066171E" w14:paraId="262FFBA1" w14:textId="77777777" w:rsidTr="0066171E">
        <w:tc>
          <w:tcPr>
            <w:tcW w:w="2179" w:type="dxa"/>
            <w:shd w:val="clear" w:color="auto" w:fill="auto"/>
          </w:tcPr>
          <w:p w14:paraId="32146295" w14:textId="554649AC" w:rsidR="0066171E" w:rsidRPr="0066171E" w:rsidRDefault="0066171E" w:rsidP="0066171E">
            <w:pPr>
              <w:ind w:firstLine="0"/>
            </w:pPr>
            <w:r>
              <w:t>Chapman</w:t>
            </w:r>
          </w:p>
        </w:tc>
        <w:tc>
          <w:tcPr>
            <w:tcW w:w="2179" w:type="dxa"/>
            <w:shd w:val="clear" w:color="auto" w:fill="auto"/>
          </w:tcPr>
          <w:p w14:paraId="5316AD38" w14:textId="048523C1" w:rsidR="0066171E" w:rsidRPr="0066171E" w:rsidRDefault="0066171E" w:rsidP="0066171E">
            <w:pPr>
              <w:ind w:firstLine="0"/>
            </w:pPr>
            <w:r>
              <w:t>Clyburn</w:t>
            </w:r>
          </w:p>
        </w:tc>
        <w:tc>
          <w:tcPr>
            <w:tcW w:w="2180" w:type="dxa"/>
            <w:shd w:val="clear" w:color="auto" w:fill="auto"/>
          </w:tcPr>
          <w:p w14:paraId="280014F0" w14:textId="02B9558B" w:rsidR="0066171E" w:rsidRPr="0066171E" w:rsidRDefault="0066171E" w:rsidP="0066171E">
            <w:pPr>
              <w:ind w:firstLine="0"/>
            </w:pPr>
            <w:r>
              <w:t>Collins</w:t>
            </w:r>
          </w:p>
        </w:tc>
      </w:tr>
      <w:tr w:rsidR="0066171E" w:rsidRPr="0066171E" w14:paraId="2B6E1853" w14:textId="77777777" w:rsidTr="0066171E">
        <w:tc>
          <w:tcPr>
            <w:tcW w:w="2179" w:type="dxa"/>
            <w:shd w:val="clear" w:color="auto" w:fill="auto"/>
          </w:tcPr>
          <w:p w14:paraId="19D50B0F" w14:textId="1B137257" w:rsidR="0066171E" w:rsidRPr="0066171E" w:rsidRDefault="0066171E" w:rsidP="0066171E">
            <w:pPr>
              <w:ind w:firstLine="0"/>
            </w:pPr>
            <w:r>
              <w:t>B. J. Cox</w:t>
            </w:r>
          </w:p>
        </w:tc>
        <w:tc>
          <w:tcPr>
            <w:tcW w:w="2179" w:type="dxa"/>
            <w:shd w:val="clear" w:color="auto" w:fill="auto"/>
          </w:tcPr>
          <w:p w14:paraId="1D160170" w14:textId="541639F7" w:rsidR="0066171E" w:rsidRPr="0066171E" w:rsidRDefault="0066171E" w:rsidP="0066171E">
            <w:pPr>
              <w:ind w:firstLine="0"/>
            </w:pPr>
            <w:r>
              <w:t>B. L. Cox</w:t>
            </w:r>
          </w:p>
        </w:tc>
        <w:tc>
          <w:tcPr>
            <w:tcW w:w="2180" w:type="dxa"/>
            <w:shd w:val="clear" w:color="auto" w:fill="auto"/>
          </w:tcPr>
          <w:p w14:paraId="7041E7FF" w14:textId="73BA98B6" w:rsidR="0066171E" w:rsidRPr="0066171E" w:rsidRDefault="0066171E" w:rsidP="0066171E">
            <w:pPr>
              <w:ind w:firstLine="0"/>
            </w:pPr>
            <w:r>
              <w:t>Crawford</w:t>
            </w:r>
          </w:p>
        </w:tc>
      </w:tr>
      <w:tr w:rsidR="0066171E" w:rsidRPr="0066171E" w14:paraId="6970986F" w14:textId="77777777" w:rsidTr="0066171E">
        <w:tc>
          <w:tcPr>
            <w:tcW w:w="2179" w:type="dxa"/>
            <w:shd w:val="clear" w:color="auto" w:fill="auto"/>
          </w:tcPr>
          <w:p w14:paraId="39A7F734" w14:textId="5881721B" w:rsidR="0066171E" w:rsidRPr="0066171E" w:rsidRDefault="0066171E" w:rsidP="0066171E">
            <w:pPr>
              <w:ind w:firstLine="0"/>
            </w:pPr>
            <w:r>
              <w:t>Cromer</w:t>
            </w:r>
          </w:p>
        </w:tc>
        <w:tc>
          <w:tcPr>
            <w:tcW w:w="2179" w:type="dxa"/>
            <w:shd w:val="clear" w:color="auto" w:fill="auto"/>
          </w:tcPr>
          <w:p w14:paraId="7BC35191" w14:textId="7903568A" w:rsidR="0066171E" w:rsidRPr="0066171E" w:rsidRDefault="0066171E" w:rsidP="0066171E">
            <w:pPr>
              <w:ind w:firstLine="0"/>
            </w:pPr>
            <w:r>
              <w:t>Davis</w:t>
            </w:r>
          </w:p>
        </w:tc>
        <w:tc>
          <w:tcPr>
            <w:tcW w:w="2180" w:type="dxa"/>
            <w:shd w:val="clear" w:color="auto" w:fill="auto"/>
          </w:tcPr>
          <w:p w14:paraId="0F1D130D" w14:textId="101BD915" w:rsidR="0066171E" w:rsidRPr="0066171E" w:rsidRDefault="0066171E" w:rsidP="0066171E">
            <w:pPr>
              <w:ind w:firstLine="0"/>
            </w:pPr>
            <w:r>
              <w:t>Dillard</w:t>
            </w:r>
          </w:p>
        </w:tc>
      </w:tr>
      <w:tr w:rsidR="0066171E" w:rsidRPr="0066171E" w14:paraId="68254BAF" w14:textId="77777777" w:rsidTr="0066171E">
        <w:tc>
          <w:tcPr>
            <w:tcW w:w="2179" w:type="dxa"/>
            <w:shd w:val="clear" w:color="auto" w:fill="auto"/>
          </w:tcPr>
          <w:p w14:paraId="1F94DBCD" w14:textId="1763B24E" w:rsidR="0066171E" w:rsidRPr="0066171E" w:rsidRDefault="0066171E" w:rsidP="0066171E">
            <w:pPr>
              <w:ind w:firstLine="0"/>
            </w:pPr>
            <w:r>
              <w:t>Duncan</w:t>
            </w:r>
          </w:p>
        </w:tc>
        <w:tc>
          <w:tcPr>
            <w:tcW w:w="2179" w:type="dxa"/>
            <w:shd w:val="clear" w:color="auto" w:fill="auto"/>
          </w:tcPr>
          <w:p w14:paraId="2CC11C85" w14:textId="66BC0C3C" w:rsidR="0066171E" w:rsidRPr="0066171E" w:rsidRDefault="0066171E" w:rsidP="0066171E">
            <w:pPr>
              <w:ind w:firstLine="0"/>
            </w:pPr>
            <w:r>
              <w:t>Edgerton</w:t>
            </w:r>
          </w:p>
        </w:tc>
        <w:tc>
          <w:tcPr>
            <w:tcW w:w="2180" w:type="dxa"/>
            <w:shd w:val="clear" w:color="auto" w:fill="auto"/>
          </w:tcPr>
          <w:p w14:paraId="076FD404" w14:textId="572E58F3" w:rsidR="0066171E" w:rsidRPr="0066171E" w:rsidRDefault="0066171E" w:rsidP="0066171E">
            <w:pPr>
              <w:ind w:firstLine="0"/>
            </w:pPr>
            <w:r>
              <w:t>Erickson</w:t>
            </w:r>
          </w:p>
        </w:tc>
      </w:tr>
      <w:tr w:rsidR="0066171E" w:rsidRPr="0066171E" w14:paraId="3F231F0B" w14:textId="77777777" w:rsidTr="0066171E">
        <w:tc>
          <w:tcPr>
            <w:tcW w:w="2179" w:type="dxa"/>
            <w:shd w:val="clear" w:color="auto" w:fill="auto"/>
          </w:tcPr>
          <w:p w14:paraId="79D5552F" w14:textId="2817457C" w:rsidR="0066171E" w:rsidRPr="0066171E" w:rsidRDefault="0066171E" w:rsidP="0066171E">
            <w:pPr>
              <w:ind w:firstLine="0"/>
            </w:pPr>
            <w:r>
              <w:t>Forrest</w:t>
            </w:r>
          </w:p>
        </w:tc>
        <w:tc>
          <w:tcPr>
            <w:tcW w:w="2179" w:type="dxa"/>
            <w:shd w:val="clear" w:color="auto" w:fill="auto"/>
          </w:tcPr>
          <w:p w14:paraId="0831D966" w14:textId="1FD16C68" w:rsidR="0066171E" w:rsidRPr="0066171E" w:rsidRDefault="0066171E" w:rsidP="0066171E">
            <w:pPr>
              <w:ind w:firstLine="0"/>
            </w:pPr>
            <w:r>
              <w:t>Frank</w:t>
            </w:r>
          </w:p>
        </w:tc>
        <w:tc>
          <w:tcPr>
            <w:tcW w:w="2180" w:type="dxa"/>
            <w:shd w:val="clear" w:color="auto" w:fill="auto"/>
          </w:tcPr>
          <w:p w14:paraId="7B6DD220" w14:textId="40389AC3" w:rsidR="0066171E" w:rsidRPr="0066171E" w:rsidRDefault="0066171E" w:rsidP="0066171E">
            <w:pPr>
              <w:ind w:firstLine="0"/>
            </w:pPr>
            <w:r>
              <w:t>Gagnon</w:t>
            </w:r>
          </w:p>
        </w:tc>
      </w:tr>
      <w:tr w:rsidR="0066171E" w:rsidRPr="0066171E" w14:paraId="04218792" w14:textId="77777777" w:rsidTr="0066171E">
        <w:tc>
          <w:tcPr>
            <w:tcW w:w="2179" w:type="dxa"/>
            <w:shd w:val="clear" w:color="auto" w:fill="auto"/>
          </w:tcPr>
          <w:p w14:paraId="416AC7EE" w14:textId="56960188" w:rsidR="0066171E" w:rsidRPr="0066171E" w:rsidRDefault="0066171E" w:rsidP="0066171E">
            <w:pPr>
              <w:ind w:firstLine="0"/>
            </w:pPr>
            <w:r>
              <w:t>Garvin</w:t>
            </w:r>
          </w:p>
        </w:tc>
        <w:tc>
          <w:tcPr>
            <w:tcW w:w="2179" w:type="dxa"/>
            <w:shd w:val="clear" w:color="auto" w:fill="auto"/>
          </w:tcPr>
          <w:p w14:paraId="3884D49F" w14:textId="53C59E50" w:rsidR="0066171E" w:rsidRPr="0066171E" w:rsidRDefault="0066171E" w:rsidP="0066171E">
            <w:pPr>
              <w:ind w:firstLine="0"/>
            </w:pPr>
            <w:r>
              <w:t>Gatch</w:t>
            </w:r>
          </w:p>
        </w:tc>
        <w:tc>
          <w:tcPr>
            <w:tcW w:w="2180" w:type="dxa"/>
            <w:shd w:val="clear" w:color="auto" w:fill="auto"/>
          </w:tcPr>
          <w:p w14:paraId="5ADDA576" w14:textId="5F575015" w:rsidR="0066171E" w:rsidRPr="0066171E" w:rsidRDefault="0066171E" w:rsidP="0066171E">
            <w:pPr>
              <w:ind w:firstLine="0"/>
            </w:pPr>
            <w:r>
              <w:t>Gibson</w:t>
            </w:r>
          </w:p>
        </w:tc>
      </w:tr>
      <w:tr w:rsidR="0066171E" w:rsidRPr="0066171E" w14:paraId="4AFC21BB" w14:textId="77777777" w:rsidTr="0066171E">
        <w:tc>
          <w:tcPr>
            <w:tcW w:w="2179" w:type="dxa"/>
            <w:shd w:val="clear" w:color="auto" w:fill="auto"/>
          </w:tcPr>
          <w:p w14:paraId="155AAE81" w14:textId="33A81A7C" w:rsidR="0066171E" w:rsidRPr="0066171E" w:rsidRDefault="0066171E" w:rsidP="0066171E">
            <w:pPr>
              <w:ind w:firstLine="0"/>
            </w:pPr>
            <w:r>
              <w:t>Gilliam</w:t>
            </w:r>
          </w:p>
        </w:tc>
        <w:tc>
          <w:tcPr>
            <w:tcW w:w="2179" w:type="dxa"/>
            <w:shd w:val="clear" w:color="auto" w:fill="auto"/>
          </w:tcPr>
          <w:p w14:paraId="52E542C2" w14:textId="530CCD41" w:rsidR="0066171E" w:rsidRPr="0066171E" w:rsidRDefault="0066171E" w:rsidP="0066171E">
            <w:pPr>
              <w:ind w:firstLine="0"/>
            </w:pPr>
            <w:r>
              <w:t>Gilliard</w:t>
            </w:r>
          </w:p>
        </w:tc>
        <w:tc>
          <w:tcPr>
            <w:tcW w:w="2180" w:type="dxa"/>
            <w:shd w:val="clear" w:color="auto" w:fill="auto"/>
          </w:tcPr>
          <w:p w14:paraId="403EF9A6" w14:textId="2D2B1806" w:rsidR="0066171E" w:rsidRPr="0066171E" w:rsidRDefault="0066171E" w:rsidP="0066171E">
            <w:pPr>
              <w:ind w:firstLine="0"/>
            </w:pPr>
            <w:r>
              <w:t>Gilreath</w:t>
            </w:r>
          </w:p>
        </w:tc>
      </w:tr>
      <w:tr w:rsidR="0066171E" w:rsidRPr="0066171E" w14:paraId="1BD817DB" w14:textId="77777777" w:rsidTr="0066171E">
        <w:tc>
          <w:tcPr>
            <w:tcW w:w="2179" w:type="dxa"/>
            <w:shd w:val="clear" w:color="auto" w:fill="auto"/>
          </w:tcPr>
          <w:p w14:paraId="45A6E743" w14:textId="694556C0" w:rsidR="0066171E" w:rsidRPr="0066171E" w:rsidRDefault="0066171E" w:rsidP="0066171E">
            <w:pPr>
              <w:ind w:firstLine="0"/>
            </w:pPr>
            <w:r>
              <w:t>Govan</w:t>
            </w:r>
          </w:p>
        </w:tc>
        <w:tc>
          <w:tcPr>
            <w:tcW w:w="2179" w:type="dxa"/>
            <w:shd w:val="clear" w:color="auto" w:fill="auto"/>
          </w:tcPr>
          <w:p w14:paraId="2F02D77F" w14:textId="241DE2E9" w:rsidR="0066171E" w:rsidRPr="0066171E" w:rsidRDefault="0066171E" w:rsidP="0066171E">
            <w:pPr>
              <w:ind w:firstLine="0"/>
            </w:pPr>
            <w:r>
              <w:t>Grant</w:t>
            </w:r>
          </w:p>
        </w:tc>
        <w:tc>
          <w:tcPr>
            <w:tcW w:w="2180" w:type="dxa"/>
            <w:shd w:val="clear" w:color="auto" w:fill="auto"/>
          </w:tcPr>
          <w:p w14:paraId="1B11FB08" w14:textId="2996D259" w:rsidR="0066171E" w:rsidRPr="0066171E" w:rsidRDefault="0066171E" w:rsidP="0066171E">
            <w:pPr>
              <w:ind w:firstLine="0"/>
            </w:pPr>
            <w:r>
              <w:t>Guffey</w:t>
            </w:r>
          </w:p>
        </w:tc>
      </w:tr>
      <w:tr w:rsidR="0066171E" w:rsidRPr="0066171E" w14:paraId="3453F4E2" w14:textId="77777777" w:rsidTr="0066171E">
        <w:tc>
          <w:tcPr>
            <w:tcW w:w="2179" w:type="dxa"/>
            <w:shd w:val="clear" w:color="auto" w:fill="auto"/>
          </w:tcPr>
          <w:p w14:paraId="4C17FE01" w14:textId="1A1061AC" w:rsidR="0066171E" w:rsidRPr="0066171E" w:rsidRDefault="0066171E" w:rsidP="0066171E">
            <w:pPr>
              <w:ind w:firstLine="0"/>
            </w:pPr>
            <w:r>
              <w:t>Haddon</w:t>
            </w:r>
          </w:p>
        </w:tc>
        <w:tc>
          <w:tcPr>
            <w:tcW w:w="2179" w:type="dxa"/>
            <w:shd w:val="clear" w:color="auto" w:fill="auto"/>
          </w:tcPr>
          <w:p w14:paraId="4F785736" w14:textId="017FC5F3" w:rsidR="0066171E" w:rsidRPr="0066171E" w:rsidRDefault="0066171E" w:rsidP="0066171E">
            <w:pPr>
              <w:ind w:firstLine="0"/>
            </w:pPr>
            <w:r>
              <w:t>Hager</w:t>
            </w:r>
          </w:p>
        </w:tc>
        <w:tc>
          <w:tcPr>
            <w:tcW w:w="2180" w:type="dxa"/>
            <w:shd w:val="clear" w:color="auto" w:fill="auto"/>
          </w:tcPr>
          <w:p w14:paraId="56B68D34" w14:textId="1DD9B32D" w:rsidR="0066171E" w:rsidRPr="0066171E" w:rsidRDefault="0066171E" w:rsidP="0066171E">
            <w:pPr>
              <w:ind w:firstLine="0"/>
            </w:pPr>
            <w:r>
              <w:t>Hardee</w:t>
            </w:r>
          </w:p>
        </w:tc>
      </w:tr>
      <w:tr w:rsidR="0066171E" w:rsidRPr="0066171E" w14:paraId="34068663" w14:textId="77777777" w:rsidTr="0066171E">
        <w:tc>
          <w:tcPr>
            <w:tcW w:w="2179" w:type="dxa"/>
            <w:shd w:val="clear" w:color="auto" w:fill="auto"/>
          </w:tcPr>
          <w:p w14:paraId="13E658A6" w14:textId="43BB8C28" w:rsidR="0066171E" w:rsidRPr="0066171E" w:rsidRDefault="0066171E" w:rsidP="0066171E">
            <w:pPr>
              <w:ind w:firstLine="0"/>
            </w:pPr>
            <w:r>
              <w:t>Harris</w:t>
            </w:r>
          </w:p>
        </w:tc>
        <w:tc>
          <w:tcPr>
            <w:tcW w:w="2179" w:type="dxa"/>
            <w:shd w:val="clear" w:color="auto" w:fill="auto"/>
          </w:tcPr>
          <w:p w14:paraId="06E383EB" w14:textId="0CFCB277" w:rsidR="0066171E" w:rsidRPr="0066171E" w:rsidRDefault="0066171E" w:rsidP="0066171E">
            <w:pPr>
              <w:ind w:firstLine="0"/>
            </w:pPr>
            <w:r>
              <w:t>Hartnett</w:t>
            </w:r>
          </w:p>
        </w:tc>
        <w:tc>
          <w:tcPr>
            <w:tcW w:w="2180" w:type="dxa"/>
            <w:shd w:val="clear" w:color="auto" w:fill="auto"/>
          </w:tcPr>
          <w:p w14:paraId="614876E8" w14:textId="55572571" w:rsidR="0066171E" w:rsidRPr="0066171E" w:rsidRDefault="0066171E" w:rsidP="0066171E">
            <w:pPr>
              <w:ind w:firstLine="0"/>
            </w:pPr>
            <w:r>
              <w:t>Hartz</w:t>
            </w:r>
          </w:p>
        </w:tc>
      </w:tr>
      <w:tr w:rsidR="0066171E" w:rsidRPr="0066171E" w14:paraId="3D091E4D" w14:textId="77777777" w:rsidTr="0066171E">
        <w:tc>
          <w:tcPr>
            <w:tcW w:w="2179" w:type="dxa"/>
            <w:shd w:val="clear" w:color="auto" w:fill="auto"/>
          </w:tcPr>
          <w:p w14:paraId="795E5136" w14:textId="0B445252" w:rsidR="0066171E" w:rsidRPr="0066171E" w:rsidRDefault="0066171E" w:rsidP="0066171E">
            <w:pPr>
              <w:ind w:firstLine="0"/>
            </w:pPr>
            <w:r>
              <w:t>Hayes</w:t>
            </w:r>
          </w:p>
        </w:tc>
        <w:tc>
          <w:tcPr>
            <w:tcW w:w="2179" w:type="dxa"/>
            <w:shd w:val="clear" w:color="auto" w:fill="auto"/>
          </w:tcPr>
          <w:p w14:paraId="325E8F3C" w14:textId="5716C757" w:rsidR="0066171E" w:rsidRPr="0066171E" w:rsidRDefault="0066171E" w:rsidP="0066171E">
            <w:pPr>
              <w:ind w:firstLine="0"/>
            </w:pPr>
            <w:r>
              <w:t>Henderson-Myers</w:t>
            </w:r>
          </w:p>
        </w:tc>
        <w:tc>
          <w:tcPr>
            <w:tcW w:w="2180" w:type="dxa"/>
            <w:shd w:val="clear" w:color="auto" w:fill="auto"/>
          </w:tcPr>
          <w:p w14:paraId="70A9CC22" w14:textId="1FEA2D3F" w:rsidR="0066171E" w:rsidRPr="0066171E" w:rsidRDefault="0066171E" w:rsidP="0066171E">
            <w:pPr>
              <w:ind w:firstLine="0"/>
            </w:pPr>
            <w:r>
              <w:t>Herbkersman</w:t>
            </w:r>
          </w:p>
        </w:tc>
      </w:tr>
      <w:tr w:rsidR="0066171E" w:rsidRPr="0066171E" w14:paraId="27BC1C71" w14:textId="77777777" w:rsidTr="0066171E">
        <w:tc>
          <w:tcPr>
            <w:tcW w:w="2179" w:type="dxa"/>
            <w:shd w:val="clear" w:color="auto" w:fill="auto"/>
          </w:tcPr>
          <w:p w14:paraId="21DC43D2" w14:textId="75D69F27" w:rsidR="0066171E" w:rsidRPr="0066171E" w:rsidRDefault="0066171E" w:rsidP="0066171E">
            <w:pPr>
              <w:ind w:firstLine="0"/>
            </w:pPr>
            <w:r>
              <w:t>Hewitt</w:t>
            </w:r>
          </w:p>
        </w:tc>
        <w:tc>
          <w:tcPr>
            <w:tcW w:w="2179" w:type="dxa"/>
            <w:shd w:val="clear" w:color="auto" w:fill="auto"/>
          </w:tcPr>
          <w:p w14:paraId="1A228C95" w14:textId="45A49022" w:rsidR="0066171E" w:rsidRPr="0066171E" w:rsidRDefault="0066171E" w:rsidP="0066171E">
            <w:pPr>
              <w:ind w:firstLine="0"/>
            </w:pPr>
            <w:r>
              <w:t>Hiott</w:t>
            </w:r>
          </w:p>
        </w:tc>
        <w:tc>
          <w:tcPr>
            <w:tcW w:w="2180" w:type="dxa"/>
            <w:shd w:val="clear" w:color="auto" w:fill="auto"/>
          </w:tcPr>
          <w:p w14:paraId="3A77F9EF" w14:textId="553A30A8" w:rsidR="0066171E" w:rsidRPr="0066171E" w:rsidRDefault="0066171E" w:rsidP="0066171E">
            <w:pPr>
              <w:ind w:firstLine="0"/>
            </w:pPr>
            <w:r>
              <w:t>Hixon</w:t>
            </w:r>
          </w:p>
        </w:tc>
      </w:tr>
      <w:tr w:rsidR="0066171E" w:rsidRPr="0066171E" w14:paraId="5EE9215C" w14:textId="77777777" w:rsidTr="0066171E">
        <w:tc>
          <w:tcPr>
            <w:tcW w:w="2179" w:type="dxa"/>
            <w:shd w:val="clear" w:color="auto" w:fill="auto"/>
          </w:tcPr>
          <w:p w14:paraId="769BF3FD" w14:textId="346981BC" w:rsidR="0066171E" w:rsidRPr="0066171E" w:rsidRDefault="0066171E" w:rsidP="0066171E">
            <w:pPr>
              <w:ind w:firstLine="0"/>
            </w:pPr>
            <w:r>
              <w:lastRenderedPageBreak/>
              <w:t>Holman</w:t>
            </w:r>
          </w:p>
        </w:tc>
        <w:tc>
          <w:tcPr>
            <w:tcW w:w="2179" w:type="dxa"/>
            <w:shd w:val="clear" w:color="auto" w:fill="auto"/>
          </w:tcPr>
          <w:p w14:paraId="57EC220D" w14:textId="4EA2E7EE" w:rsidR="0066171E" w:rsidRPr="0066171E" w:rsidRDefault="0066171E" w:rsidP="0066171E">
            <w:pPr>
              <w:ind w:firstLine="0"/>
            </w:pPr>
            <w:r>
              <w:t>Hosey</w:t>
            </w:r>
          </w:p>
        </w:tc>
        <w:tc>
          <w:tcPr>
            <w:tcW w:w="2180" w:type="dxa"/>
            <w:shd w:val="clear" w:color="auto" w:fill="auto"/>
          </w:tcPr>
          <w:p w14:paraId="18E3315B" w14:textId="5AA87F1C" w:rsidR="0066171E" w:rsidRPr="0066171E" w:rsidRDefault="0066171E" w:rsidP="0066171E">
            <w:pPr>
              <w:ind w:firstLine="0"/>
            </w:pPr>
            <w:r>
              <w:t>Huff</w:t>
            </w:r>
          </w:p>
        </w:tc>
      </w:tr>
      <w:tr w:rsidR="0066171E" w:rsidRPr="0066171E" w14:paraId="375E0AD8" w14:textId="77777777" w:rsidTr="0066171E">
        <w:tc>
          <w:tcPr>
            <w:tcW w:w="2179" w:type="dxa"/>
            <w:shd w:val="clear" w:color="auto" w:fill="auto"/>
          </w:tcPr>
          <w:p w14:paraId="30B1B431" w14:textId="0D21335C" w:rsidR="0066171E" w:rsidRPr="0066171E" w:rsidRDefault="0066171E" w:rsidP="0066171E">
            <w:pPr>
              <w:ind w:firstLine="0"/>
            </w:pPr>
            <w:r>
              <w:t>J. E. Johnson</w:t>
            </w:r>
          </w:p>
        </w:tc>
        <w:tc>
          <w:tcPr>
            <w:tcW w:w="2179" w:type="dxa"/>
            <w:shd w:val="clear" w:color="auto" w:fill="auto"/>
          </w:tcPr>
          <w:p w14:paraId="2C5A999D" w14:textId="4DBC1043" w:rsidR="0066171E" w:rsidRPr="0066171E" w:rsidRDefault="0066171E" w:rsidP="0066171E">
            <w:pPr>
              <w:ind w:firstLine="0"/>
            </w:pPr>
            <w:r>
              <w:t>J. L. Johnson</w:t>
            </w:r>
          </w:p>
        </w:tc>
        <w:tc>
          <w:tcPr>
            <w:tcW w:w="2180" w:type="dxa"/>
            <w:shd w:val="clear" w:color="auto" w:fill="auto"/>
          </w:tcPr>
          <w:p w14:paraId="2AC3DF66" w14:textId="42C8AAE3" w:rsidR="0066171E" w:rsidRPr="0066171E" w:rsidRDefault="0066171E" w:rsidP="0066171E">
            <w:pPr>
              <w:ind w:firstLine="0"/>
            </w:pPr>
            <w:r>
              <w:t>Jones</w:t>
            </w:r>
          </w:p>
        </w:tc>
      </w:tr>
      <w:tr w:rsidR="0066171E" w:rsidRPr="0066171E" w14:paraId="03C0AD74" w14:textId="77777777" w:rsidTr="0066171E">
        <w:tc>
          <w:tcPr>
            <w:tcW w:w="2179" w:type="dxa"/>
            <w:shd w:val="clear" w:color="auto" w:fill="auto"/>
          </w:tcPr>
          <w:p w14:paraId="2DD2E28D" w14:textId="2750AA6C" w:rsidR="0066171E" w:rsidRPr="0066171E" w:rsidRDefault="0066171E" w:rsidP="0066171E">
            <w:pPr>
              <w:ind w:firstLine="0"/>
            </w:pPr>
            <w:r>
              <w:t>Jordan</w:t>
            </w:r>
          </w:p>
        </w:tc>
        <w:tc>
          <w:tcPr>
            <w:tcW w:w="2179" w:type="dxa"/>
            <w:shd w:val="clear" w:color="auto" w:fill="auto"/>
          </w:tcPr>
          <w:p w14:paraId="0E4A0C26" w14:textId="5CA6B08C" w:rsidR="0066171E" w:rsidRPr="0066171E" w:rsidRDefault="0066171E" w:rsidP="0066171E">
            <w:pPr>
              <w:ind w:firstLine="0"/>
            </w:pPr>
            <w:r>
              <w:t>Kilmartin</w:t>
            </w:r>
          </w:p>
        </w:tc>
        <w:tc>
          <w:tcPr>
            <w:tcW w:w="2180" w:type="dxa"/>
            <w:shd w:val="clear" w:color="auto" w:fill="auto"/>
          </w:tcPr>
          <w:p w14:paraId="49C0C7E0" w14:textId="01CFD75C" w:rsidR="0066171E" w:rsidRPr="0066171E" w:rsidRDefault="0066171E" w:rsidP="0066171E">
            <w:pPr>
              <w:ind w:firstLine="0"/>
            </w:pPr>
            <w:r>
              <w:t>King</w:t>
            </w:r>
          </w:p>
        </w:tc>
      </w:tr>
      <w:tr w:rsidR="0066171E" w:rsidRPr="0066171E" w14:paraId="3CD6C46E" w14:textId="77777777" w:rsidTr="0066171E">
        <w:tc>
          <w:tcPr>
            <w:tcW w:w="2179" w:type="dxa"/>
            <w:shd w:val="clear" w:color="auto" w:fill="auto"/>
          </w:tcPr>
          <w:p w14:paraId="11CADCC9" w14:textId="1D859880" w:rsidR="0066171E" w:rsidRPr="0066171E" w:rsidRDefault="0066171E" w:rsidP="0066171E">
            <w:pPr>
              <w:ind w:firstLine="0"/>
            </w:pPr>
            <w:r>
              <w:t>Landing</w:t>
            </w:r>
          </w:p>
        </w:tc>
        <w:tc>
          <w:tcPr>
            <w:tcW w:w="2179" w:type="dxa"/>
            <w:shd w:val="clear" w:color="auto" w:fill="auto"/>
          </w:tcPr>
          <w:p w14:paraId="2E84D3DA" w14:textId="29382332" w:rsidR="0066171E" w:rsidRPr="0066171E" w:rsidRDefault="0066171E" w:rsidP="0066171E">
            <w:pPr>
              <w:ind w:firstLine="0"/>
            </w:pPr>
            <w:r>
              <w:t>Lawson</w:t>
            </w:r>
          </w:p>
        </w:tc>
        <w:tc>
          <w:tcPr>
            <w:tcW w:w="2180" w:type="dxa"/>
            <w:shd w:val="clear" w:color="auto" w:fill="auto"/>
          </w:tcPr>
          <w:p w14:paraId="38C01AF4" w14:textId="69AB0496" w:rsidR="0066171E" w:rsidRPr="0066171E" w:rsidRDefault="0066171E" w:rsidP="0066171E">
            <w:pPr>
              <w:ind w:firstLine="0"/>
            </w:pPr>
            <w:r>
              <w:t>Ligon</w:t>
            </w:r>
          </w:p>
        </w:tc>
      </w:tr>
      <w:tr w:rsidR="0066171E" w:rsidRPr="0066171E" w14:paraId="43A5BEAB" w14:textId="77777777" w:rsidTr="0066171E">
        <w:tc>
          <w:tcPr>
            <w:tcW w:w="2179" w:type="dxa"/>
            <w:shd w:val="clear" w:color="auto" w:fill="auto"/>
          </w:tcPr>
          <w:p w14:paraId="163A75DF" w14:textId="60DBDD02" w:rsidR="0066171E" w:rsidRPr="0066171E" w:rsidRDefault="0066171E" w:rsidP="0066171E">
            <w:pPr>
              <w:ind w:firstLine="0"/>
            </w:pPr>
            <w:r>
              <w:t>Long</w:t>
            </w:r>
          </w:p>
        </w:tc>
        <w:tc>
          <w:tcPr>
            <w:tcW w:w="2179" w:type="dxa"/>
            <w:shd w:val="clear" w:color="auto" w:fill="auto"/>
          </w:tcPr>
          <w:p w14:paraId="5BC8B18B" w14:textId="6DBA92DB" w:rsidR="0066171E" w:rsidRPr="0066171E" w:rsidRDefault="0066171E" w:rsidP="0066171E">
            <w:pPr>
              <w:ind w:firstLine="0"/>
            </w:pPr>
            <w:r>
              <w:t>Lowe</w:t>
            </w:r>
          </w:p>
        </w:tc>
        <w:tc>
          <w:tcPr>
            <w:tcW w:w="2180" w:type="dxa"/>
            <w:shd w:val="clear" w:color="auto" w:fill="auto"/>
          </w:tcPr>
          <w:p w14:paraId="3D5010EA" w14:textId="29A0C270" w:rsidR="0066171E" w:rsidRPr="0066171E" w:rsidRDefault="0066171E" w:rsidP="0066171E">
            <w:pPr>
              <w:ind w:firstLine="0"/>
            </w:pPr>
            <w:r>
              <w:t>Luck</w:t>
            </w:r>
          </w:p>
        </w:tc>
      </w:tr>
      <w:tr w:rsidR="0066171E" w:rsidRPr="0066171E" w14:paraId="7A7A10C0" w14:textId="77777777" w:rsidTr="0066171E">
        <w:tc>
          <w:tcPr>
            <w:tcW w:w="2179" w:type="dxa"/>
            <w:shd w:val="clear" w:color="auto" w:fill="auto"/>
          </w:tcPr>
          <w:p w14:paraId="489081E8" w14:textId="1750054D" w:rsidR="0066171E" w:rsidRPr="0066171E" w:rsidRDefault="0066171E" w:rsidP="0066171E">
            <w:pPr>
              <w:ind w:firstLine="0"/>
            </w:pPr>
            <w:r>
              <w:t>Magnuson</w:t>
            </w:r>
          </w:p>
        </w:tc>
        <w:tc>
          <w:tcPr>
            <w:tcW w:w="2179" w:type="dxa"/>
            <w:shd w:val="clear" w:color="auto" w:fill="auto"/>
          </w:tcPr>
          <w:p w14:paraId="6AD48EAD" w14:textId="73E820CE" w:rsidR="0066171E" w:rsidRPr="0066171E" w:rsidRDefault="0066171E" w:rsidP="0066171E">
            <w:pPr>
              <w:ind w:firstLine="0"/>
            </w:pPr>
            <w:r>
              <w:t>Martin</w:t>
            </w:r>
          </w:p>
        </w:tc>
        <w:tc>
          <w:tcPr>
            <w:tcW w:w="2180" w:type="dxa"/>
            <w:shd w:val="clear" w:color="auto" w:fill="auto"/>
          </w:tcPr>
          <w:p w14:paraId="7772642D" w14:textId="2B3F63C4" w:rsidR="0066171E" w:rsidRPr="0066171E" w:rsidRDefault="0066171E" w:rsidP="0066171E">
            <w:pPr>
              <w:ind w:firstLine="0"/>
            </w:pPr>
            <w:r>
              <w:t>May</w:t>
            </w:r>
          </w:p>
        </w:tc>
      </w:tr>
      <w:tr w:rsidR="0066171E" w:rsidRPr="0066171E" w14:paraId="5E12B80C" w14:textId="77777777" w:rsidTr="0066171E">
        <w:tc>
          <w:tcPr>
            <w:tcW w:w="2179" w:type="dxa"/>
            <w:shd w:val="clear" w:color="auto" w:fill="auto"/>
          </w:tcPr>
          <w:p w14:paraId="37E18013" w14:textId="39E32374" w:rsidR="0066171E" w:rsidRPr="0066171E" w:rsidRDefault="0066171E" w:rsidP="0066171E">
            <w:pPr>
              <w:ind w:firstLine="0"/>
            </w:pPr>
            <w:r>
              <w:t>McCabe</w:t>
            </w:r>
          </w:p>
        </w:tc>
        <w:tc>
          <w:tcPr>
            <w:tcW w:w="2179" w:type="dxa"/>
            <w:shd w:val="clear" w:color="auto" w:fill="auto"/>
          </w:tcPr>
          <w:p w14:paraId="60FB2926" w14:textId="59D3FD65" w:rsidR="0066171E" w:rsidRPr="0066171E" w:rsidRDefault="0066171E" w:rsidP="0066171E">
            <w:pPr>
              <w:ind w:firstLine="0"/>
            </w:pPr>
            <w:r>
              <w:t>McCravy</w:t>
            </w:r>
          </w:p>
        </w:tc>
        <w:tc>
          <w:tcPr>
            <w:tcW w:w="2180" w:type="dxa"/>
            <w:shd w:val="clear" w:color="auto" w:fill="auto"/>
          </w:tcPr>
          <w:p w14:paraId="1E668540" w14:textId="34ACE6E1" w:rsidR="0066171E" w:rsidRPr="0066171E" w:rsidRDefault="0066171E" w:rsidP="0066171E">
            <w:pPr>
              <w:ind w:firstLine="0"/>
            </w:pPr>
            <w:r>
              <w:t>McDaniel</w:t>
            </w:r>
          </w:p>
        </w:tc>
      </w:tr>
      <w:tr w:rsidR="0066171E" w:rsidRPr="0066171E" w14:paraId="77EB4907" w14:textId="77777777" w:rsidTr="0066171E">
        <w:tc>
          <w:tcPr>
            <w:tcW w:w="2179" w:type="dxa"/>
            <w:shd w:val="clear" w:color="auto" w:fill="auto"/>
          </w:tcPr>
          <w:p w14:paraId="0F2B8F5C" w14:textId="682221C0" w:rsidR="0066171E" w:rsidRPr="0066171E" w:rsidRDefault="0066171E" w:rsidP="0066171E">
            <w:pPr>
              <w:ind w:firstLine="0"/>
            </w:pPr>
            <w:r>
              <w:t>Mitchell</w:t>
            </w:r>
          </w:p>
        </w:tc>
        <w:tc>
          <w:tcPr>
            <w:tcW w:w="2179" w:type="dxa"/>
            <w:shd w:val="clear" w:color="auto" w:fill="auto"/>
          </w:tcPr>
          <w:p w14:paraId="15277E96" w14:textId="00759EB1" w:rsidR="0066171E" w:rsidRPr="0066171E" w:rsidRDefault="0066171E" w:rsidP="0066171E">
            <w:pPr>
              <w:ind w:firstLine="0"/>
            </w:pPr>
            <w:r>
              <w:t>Montgomery</w:t>
            </w:r>
          </w:p>
        </w:tc>
        <w:tc>
          <w:tcPr>
            <w:tcW w:w="2180" w:type="dxa"/>
            <w:shd w:val="clear" w:color="auto" w:fill="auto"/>
          </w:tcPr>
          <w:p w14:paraId="273002E1" w14:textId="3B559AE8" w:rsidR="0066171E" w:rsidRPr="0066171E" w:rsidRDefault="0066171E" w:rsidP="0066171E">
            <w:pPr>
              <w:ind w:firstLine="0"/>
            </w:pPr>
            <w:r>
              <w:t>J. Moore</w:t>
            </w:r>
          </w:p>
        </w:tc>
      </w:tr>
      <w:tr w:rsidR="0066171E" w:rsidRPr="0066171E" w14:paraId="6DF8F3FA" w14:textId="77777777" w:rsidTr="0066171E">
        <w:tc>
          <w:tcPr>
            <w:tcW w:w="2179" w:type="dxa"/>
            <w:shd w:val="clear" w:color="auto" w:fill="auto"/>
          </w:tcPr>
          <w:p w14:paraId="185D82D6" w14:textId="5E248F5F" w:rsidR="0066171E" w:rsidRPr="0066171E" w:rsidRDefault="0066171E" w:rsidP="0066171E">
            <w:pPr>
              <w:ind w:firstLine="0"/>
            </w:pPr>
            <w:r>
              <w:t>T. Moore</w:t>
            </w:r>
          </w:p>
        </w:tc>
        <w:tc>
          <w:tcPr>
            <w:tcW w:w="2179" w:type="dxa"/>
            <w:shd w:val="clear" w:color="auto" w:fill="auto"/>
          </w:tcPr>
          <w:p w14:paraId="567117CB" w14:textId="3B9D13B1" w:rsidR="0066171E" w:rsidRPr="0066171E" w:rsidRDefault="0066171E" w:rsidP="0066171E">
            <w:pPr>
              <w:ind w:firstLine="0"/>
            </w:pPr>
            <w:r>
              <w:t>Morgan</w:t>
            </w:r>
          </w:p>
        </w:tc>
        <w:tc>
          <w:tcPr>
            <w:tcW w:w="2180" w:type="dxa"/>
            <w:shd w:val="clear" w:color="auto" w:fill="auto"/>
          </w:tcPr>
          <w:p w14:paraId="4BAAAE99" w14:textId="14094186" w:rsidR="0066171E" w:rsidRPr="0066171E" w:rsidRDefault="0066171E" w:rsidP="0066171E">
            <w:pPr>
              <w:ind w:firstLine="0"/>
            </w:pPr>
            <w:r>
              <w:t>Moss</w:t>
            </w:r>
          </w:p>
        </w:tc>
      </w:tr>
      <w:tr w:rsidR="0066171E" w:rsidRPr="0066171E" w14:paraId="56E7BE61" w14:textId="77777777" w:rsidTr="0066171E">
        <w:tc>
          <w:tcPr>
            <w:tcW w:w="2179" w:type="dxa"/>
            <w:shd w:val="clear" w:color="auto" w:fill="auto"/>
          </w:tcPr>
          <w:p w14:paraId="02B4BA35" w14:textId="42236B73" w:rsidR="0066171E" w:rsidRPr="0066171E" w:rsidRDefault="0066171E" w:rsidP="0066171E">
            <w:pPr>
              <w:ind w:firstLine="0"/>
            </w:pPr>
            <w:r>
              <w:t>Murphy</w:t>
            </w:r>
          </w:p>
        </w:tc>
        <w:tc>
          <w:tcPr>
            <w:tcW w:w="2179" w:type="dxa"/>
            <w:shd w:val="clear" w:color="auto" w:fill="auto"/>
          </w:tcPr>
          <w:p w14:paraId="6A582472" w14:textId="63DDF656" w:rsidR="0066171E" w:rsidRPr="0066171E" w:rsidRDefault="0066171E" w:rsidP="0066171E">
            <w:pPr>
              <w:ind w:firstLine="0"/>
            </w:pPr>
            <w:r>
              <w:t>Neese</w:t>
            </w:r>
          </w:p>
        </w:tc>
        <w:tc>
          <w:tcPr>
            <w:tcW w:w="2180" w:type="dxa"/>
            <w:shd w:val="clear" w:color="auto" w:fill="auto"/>
          </w:tcPr>
          <w:p w14:paraId="527B152A" w14:textId="55404018" w:rsidR="0066171E" w:rsidRPr="0066171E" w:rsidRDefault="0066171E" w:rsidP="0066171E">
            <w:pPr>
              <w:ind w:firstLine="0"/>
            </w:pPr>
            <w:r>
              <w:t>B. Newton</w:t>
            </w:r>
          </w:p>
        </w:tc>
      </w:tr>
      <w:tr w:rsidR="0066171E" w:rsidRPr="0066171E" w14:paraId="512A711A" w14:textId="77777777" w:rsidTr="0066171E">
        <w:tc>
          <w:tcPr>
            <w:tcW w:w="2179" w:type="dxa"/>
            <w:shd w:val="clear" w:color="auto" w:fill="auto"/>
          </w:tcPr>
          <w:p w14:paraId="137F6C14" w14:textId="1CE7C66B" w:rsidR="0066171E" w:rsidRPr="0066171E" w:rsidRDefault="0066171E" w:rsidP="0066171E">
            <w:pPr>
              <w:ind w:firstLine="0"/>
            </w:pPr>
            <w:r>
              <w:t>W. Newton</w:t>
            </w:r>
          </w:p>
        </w:tc>
        <w:tc>
          <w:tcPr>
            <w:tcW w:w="2179" w:type="dxa"/>
            <w:shd w:val="clear" w:color="auto" w:fill="auto"/>
          </w:tcPr>
          <w:p w14:paraId="1A61F0C4" w14:textId="02B3A75B" w:rsidR="0066171E" w:rsidRPr="0066171E" w:rsidRDefault="0066171E" w:rsidP="0066171E">
            <w:pPr>
              <w:ind w:firstLine="0"/>
            </w:pPr>
            <w:r>
              <w:t>Oremus</w:t>
            </w:r>
          </w:p>
        </w:tc>
        <w:tc>
          <w:tcPr>
            <w:tcW w:w="2180" w:type="dxa"/>
            <w:shd w:val="clear" w:color="auto" w:fill="auto"/>
          </w:tcPr>
          <w:p w14:paraId="3A5E5D34" w14:textId="4127EF2D" w:rsidR="0066171E" w:rsidRPr="0066171E" w:rsidRDefault="0066171E" w:rsidP="0066171E">
            <w:pPr>
              <w:ind w:firstLine="0"/>
            </w:pPr>
            <w:r>
              <w:t>Pace</w:t>
            </w:r>
          </w:p>
        </w:tc>
      </w:tr>
      <w:tr w:rsidR="0066171E" w:rsidRPr="0066171E" w14:paraId="3D43FCF9" w14:textId="77777777" w:rsidTr="0066171E">
        <w:tc>
          <w:tcPr>
            <w:tcW w:w="2179" w:type="dxa"/>
            <w:shd w:val="clear" w:color="auto" w:fill="auto"/>
          </w:tcPr>
          <w:p w14:paraId="6441CAC9" w14:textId="340F7621" w:rsidR="0066171E" w:rsidRPr="0066171E" w:rsidRDefault="0066171E" w:rsidP="0066171E">
            <w:pPr>
              <w:ind w:firstLine="0"/>
            </w:pPr>
            <w:r>
              <w:t>Pedalino</w:t>
            </w:r>
          </w:p>
        </w:tc>
        <w:tc>
          <w:tcPr>
            <w:tcW w:w="2179" w:type="dxa"/>
            <w:shd w:val="clear" w:color="auto" w:fill="auto"/>
          </w:tcPr>
          <w:p w14:paraId="4B0D60C7" w14:textId="5033A63B" w:rsidR="0066171E" w:rsidRPr="0066171E" w:rsidRDefault="0066171E" w:rsidP="0066171E">
            <w:pPr>
              <w:ind w:firstLine="0"/>
            </w:pPr>
            <w:r>
              <w:t>Pope</w:t>
            </w:r>
          </w:p>
        </w:tc>
        <w:tc>
          <w:tcPr>
            <w:tcW w:w="2180" w:type="dxa"/>
            <w:shd w:val="clear" w:color="auto" w:fill="auto"/>
          </w:tcPr>
          <w:p w14:paraId="5B469160" w14:textId="687D01E5" w:rsidR="0066171E" w:rsidRPr="0066171E" w:rsidRDefault="0066171E" w:rsidP="0066171E">
            <w:pPr>
              <w:ind w:firstLine="0"/>
            </w:pPr>
            <w:r>
              <w:t>Reese</w:t>
            </w:r>
          </w:p>
        </w:tc>
      </w:tr>
      <w:tr w:rsidR="0066171E" w:rsidRPr="0066171E" w14:paraId="59ACB3AC" w14:textId="77777777" w:rsidTr="0066171E">
        <w:tc>
          <w:tcPr>
            <w:tcW w:w="2179" w:type="dxa"/>
            <w:shd w:val="clear" w:color="auto" w:fill="auto"/>
          </w:tcPr>
          <w:p w14:paraId="744CA1EA" w14:textId="1EBE8D94" w:rsidR="0066171E" w:rsidRPr="0066171E" w:rsidRDefault="0066171E" w:rsidP="0066171E">
            <w:pPr>
              <w:ind w:firstLine="0"/>
            </w:pPr>
            <w:r>
              <w:t>Rivers</w:t>
            </w:r>
          </w:p>
        </w:tc>
        <w:tc>
          <w:tcPr>
            <w:tcW w:w="2179" w:type="dxa"/>
            <w:shd w:val="clear" w:color="auto" w:fill="auto"/>
          </w:tcPr>
          <w:p w14:paraId="3AEC7675" w14:textId="0F4A2303" w:rsidR="0066171E" w:rsidRPr="0066171E" w:rsidRDefault="0066171E" w:rsidP="0066171E">
            <w:pPr>
              <w:ind w:firstLine="0"/>
            </w:pPr>
            <w:r>
              <w:t>Robbins</w:t>
            </w:r>
          </w:p>
        </w:tc>
        <w:tc>
          <w:tcPr>
            <w:tcW w:w="2180" w:type="dxa"/>
            <w:shd w:val="clear" w:color="auto" w:fill="auto"/>
          </w:tcPr>
          <w:p w14:paraId="1C894870" w14:textId="2A2DDF11" w:rsidR="0066171E" w:rsidRPr="0066171E" w:rsidRDefault="0066171E" w:rsidP="0066171E">
            <w:pPr>
              <w:ind w:firstLine="0"/>
            </w:pPr>
            <w:r>
              <w:t>Rose</w:t>
            </w:r>
          </w:p>
        </w:tc>
      </w:tr>
      <w:tr w:rsidR="0066171E" w:rsidRPr="0066171E" w14:paraId="32A1605F" w14:textId="77777777" w:rsidTr="0066171E">
        <w:tc>
          <w:tcPr>
            <w:tcW w:w="2179" w:type="dxa"/>
            <w:shd w:val="clear" w:color="auto" w:fill="auto"/>
          </w:tcPr>
          <w:p w14:paraId="5175B629" w14:textId="3CD352C3" w:rsidR="0066171E" w:rsidRPr="0066171E" w:rsidRDefault="0066171E" w:rsidP="0066171E">
            <w:pPr>
              <w:ind w:firstLine="0"/>
            </w:pPr>
            <w:r>
              <w:t>Rutherford</w:t>
            </w:r>
          </w:p>
        </w:tc>
        <w:tc>
          <w:tcPr>
            <w:tcW w:w="2179" w:type="dxa"/>
            <w:shd w:val="clear" w:color="auto" w:fill="auto"/>
          </w:tcPr>
          <w:p w14:paraId="2BDA1338" w14:textId="121AD68A" w:rsidR="0066171E" w:rsidRPr="0066171E" w:rsidRDefault="0066171E" w:rsidP="0066171E">
            <w:pPr>
              <w:ind w:firstLine="0"/>
            </w:pPr>
            <w:r>
              <w:t>Schuessler</w:t>
            </w:r>
          </w:p>
        </w:tc>
        <w:tc>
          <w:tcPr>
            <w:tcW w:w="2180" w:type="dxa"/>
            <w:shd w:val="clear" w:color="auto" w:fill="auto"/>
          </w:tcPr>
          <w:p w14:paraId="68201A64" w14:textId="2AA51B7D" w:rsidR="0066171E" w:rsidRPr="0066171E" w:rsidRDefault="0066171E" w:rsidP="0066171E">
            <w:pPr>
              <w:ind w:firstLine="0"/>
            </w:pPr>
            <w:r>
              <w:t>Sessions</w:t>
            </w:r>
          </w:p>
        </w:tc>
      </w:tr>
      <w:tr w:rsidR="0066171E" w:rsidRPr="0066171E" w14:paraId="59D94310" w14:textId="77777777" w:rsidTr="0066171E">
        <w:tc>
          <w:tcPr>
            <w:tcW w:w="2179" w:type="dxa"/>
            <w:shd w:val="clear" w:color="auto" w:fill="auto"/>
          </w:tcPr>
          <w:p w14:paraId="73FAE185" w14:textId="1B1C5C76" w:rsidR="0066171E" w:rsidRPr="0066171E" w:rsidRDefault="0066171E" w:rsidP="0066171E">
            <w:pPr>
              <w:ind w:firstLine="0"/>
            </w:pPr>
            <w:r>
              <w:t>G. M. Smith</w:t>
            </w:r>
          </w:p>
        </w:tc>
        <w:tc>
          <w:tcPr>
            <w:tcW w:w="2179" w:type="dxa"/>
            <w:shd w:val="clear" w:color="auto" w:fill="auto"/>
          </w:tcPr>
          <w:p w14:paraId="7AAA9051" w14:textId="2A13CA60" w:rsidR="0066171E" w:rsidRPr="0066171E" w:rsidRDefault="0066171E" w:rsidP="0066171E">
            <w:pPr>
              <w:ind w:firstLine="0"/>
            </w:pPr>
            <w:r>
              <w:t>M. M. Smith</w:t>
            </w:r>
          </w:p>
        </w:tc>
        <w:tc>
          <w:tcPr>
            <w:tcW w:w="2180" w:type="dxa"/>
            <w:shd w:val="clear" w:color="auto" w:fill="auto"/>
          </w:tcPr>
          <w:p w14:paraId="7C6F6DEE" w14:textId="54477E7E" w:rsidR="0066171E" w:rsidRPr="0066171E" w:rsidRDefault="0066171E" w:rsidP="0066171E">
            <w:pPr>
              <w:ind w:firstLine="0"/>
            </w:pPr>
            <w:r>
              <w:t>Spann-Wilder</w:t>
            </w:r>
          </w:p>
        </w:tc>
      </w:tr>
      <w:tr w:rsidR="0066171E" w:rsidRPr="0066171E" w14:paraId="6D79477A" w14:textId="77777777" w:rsidTr="0066171E">
        <w:tc>
          <w:tcPr>
            <w:tcW w:w="2179" w:type="dxa"/>
            <w:shd w:val="clear" w:color="auto" w:fill="auto"/>
          </w:tcPr>
          <w:p w14:paraId="7EEEA389" w14:textId="55CC9BC3" w:rsidR="0066171E" w:rsidRPr="0066171E" w:rsidRDefault="0066171E" w:rsidP="0066171E">
            <w:pPr>
              <w:ind w:firstLine="0"/>
            </w:pPr>
            <w:r>
              <w:t>Stavrinakis</w:t>
            </w:r>
          </w:p>
        </w:tc>
        <w:tc>
          <w:tcPr>
            <w:tcW w:w="2179" w:type="dxa"/>
            <w:shd w:val="clear" w:color="auto" w:fill="auto"/>
          </w:tcPr>
          <w:p w14:paraId="2404C019" w14:textId="25806893" w:rsidR="0066171E" w:rsidRPr="0066171E" w:rsidRDefault="0066171E" w:rsidP="0066171E">
            <w:pPr>
              <w:ind w:firstLine="0"/>
            </w:pPr>
            <w:r>
              <w:t>Taylor</w:t>
            </w:r>
          </w:p>
        </w:tc>
        <w:tc>
          <w:tcPr>
            <w:tcW w:w="2180" w:type="dxa"/>
            <w:shd w:val="clear" w:color="auto" w:fill="auto"/>
          </w:tcPr>
          <w:p w14:paraId="654A4656" w14:textId="4A3895FC" w:rsidR="0066171E" w:rsidRPr="0066171E" w:rsidRDefault="0066171E" w:rsidP="0066171E">
            <w:pPr>
              <w:ind w:firstLine="0"/>
            </w:pPr>
            <w:r>
              <w:t>Teeple</w:t>
            </w:r>
          </w:p>
        </w:tc>
      </w:tr>
      <w:tr w:rsidR="0066171E" w:rsidRPr="0066171E" w14:paraId="641B3095" w14:textId="77777777" w:rsidTr="0066171E">
        <w:tc>
          <w:tcPr>
            <w:tcW w:w="2179" w:type="dxa"/>
            <w:shd w:val="clear" w:color="auto" w:fill="auto"/>
          </w:tcPr>
          <w:p w14:paraId="60B80549" w14:textId="77DEC26E" w:rsidR="0066171E" w:rsidRPr="0066171E" w:rsidRDefault="0066171E" w:rsidP="0066171E">
            <w:pPr>
              <w:ind w:firstLine="0"/>
            </w:pPr>
            <w:r>
              <w:t>Terribile</w:t>
            </w:r>
          </w:p>
        </w:tc>
        <w:tc>
          <w:tcPr>
            <w:tcW w:w="2179" w:type="dxa"/>
            <w:shd w:val="clear" w:color="auto" w:fill="auto"/>
          </w:tcPr>
          <w:p w14:paraId="0EAFA600" w14:textId="37D5E6A7" w:rsidR="0066171E" w:rsidRPr="0066171E" w:rsidRDefault="0066171E" w:rsidP="0066171E">
            <w:pPr>
              <w:ind w:firstLine="0"/>
            </w:pPr>
            <w:r>
              <w:t>Vaughan</w:t>
            </w:r>
          </w:p>
        </w:tc>
        <w:tc>
          <w:tcPr>
            <w:tcW w:w="2180" w:type="dxa"/>
            <w:shd w:val="clear" w:color="auto" w:fill="auto"/>
          </w:tcPr>
          <w:p w14:paraId="038017BC" w14:textId="23FE75B4" w:rsidR="0066171E" w:rsidRPr="0066171E" w:rsidRDefault="0066171E" w:rsidP="0066171E">
            <w:pPr>
              <w:ind w:firstLine="0"/>
            </w:pPr>
            <w:r>
              <w:t>Weeks</w:t>
            </w:r>
          </w:p>
        </w:tc>
      </w:tr>
      <w:tr w:rsidR="0066171E" w:rsidRPr="0066171E" w14:paraId="1582A12B" w14:textId="77777777" w:rsidTr="0066171E">
        <w:tc>
          <w:tcPr>
            <w:tcW w:w="2179" w:type="dxa"/>
            <w:shd w:val="clear" w:color="auto" w:fill="auto"/>
          </w:tcPr>
          <w:p w14:paraId="0223A132" w14:textId="73F6367B" w:rsidR="0066171E" w:rsidRPr="0066171E" w:rsidRDefault="0066171E" w:rsidP="0066171E">
            <w:pPr>
              <w:ind w:firstLine="0"/>
            </w:pPr>
            <w:r>
              <w:t>Wetmore</w:t>
            </w:r>
          </w:p>
        </w:tc>
        <w:tc>
          <w:tcPr>
            <w:tcW w:w="2179" w:type="dxa"/>
            <w:shd w:val="clear" w:color="auto" w:fill="auto"/>
          </w:tcPr>
          <w:p w14:paraId="2BEB9F35" w14:textId="47950073" w:rsidR="0066171E" w:rsidRPr="0066171E" w:rsidRDefault="0066171E" w:rsidP="0066171E">
            <w:pPr>
              <w:ind w:firstLine="0"/>
            </w:pPr>
            <w:r>
              <w:t>White</w:t>
            </w:r>
          </w:p>
        </w:tc>
        <w:tc>
          <w:tcPr>
            <w:tcW w:w="2180" w:type="dxa"/>
            <w:shd w:val="clear" w:color="auto" w:fill="auto"/>
          </w:tcPr>
          <w:p w14:paraId="094775E6" w14:textId="3A3F07AE" w:rsidR="0066171E" w:rsidRPr="0066171E" w:rsidRDefault="0066171E" w:rsidP="0066171E">
            <w:pPr>
              <w:ind w:firstLine="0"/>
            </w:pPr>
            <w:r>
              <w:t>Whitmire</w:t>
            </w:r>
          </w:p>
        </w:tc>
      </w:tr>
      <w:tr w:rsidR="0066171E" w:rsidRPr="0066171E" w14:paraId="471FFCB9" w14:textId="77777777" w:rsidTr="0066171E">
        <w:tc>
          <w:tcPr>
            <w:tcW w:w="2179" w:type="dxa"/>
            <w:shd w:val="clear" w:color="auto" w:fill="auto"/>
          </w:tcPr>
          <w:p w14:paraId="4F6DB354" w14:textId="1F167821" w:rsidR="0066171E" w:rsidRPr="0066171E" w:rsidRDefault="0066171E" w:rsidP="0066171E">
            <w:pPr>
              <w:keepNext/>
              <w:ind w:firstLine="0"/>
            </w:pPr>
            <w:r>
              <w:t>Wickensimer</w:t>
            </w:r>
          </w:p>
        </w:tc>
        <w:tc>
          <w:tcPr>
            <w:tcW w:w="2179" w:type="dxa"/>
            <w:shd w:val="clear" w:color="auto" w:fill="auto"/>
          </w:tcPr>
          <w:p w14:paraId="3E858D02" w14:textId="3C0B3C44" w:rsidR="0066171E" w:rsidRPr="0066171E" w:rsidRDefault="0066171E" w:rsidP="0066171E">
            <w:pPr>
              <w:keepNext/>
              <w:ind w:firstLine="0"/>
            </w:pPr>
            <w:r>
              <w:t>Williams</w:t>
            </w:r>
          </w:p>
        </w:tc>
        <w:tc>
          <w:tcPr>
            <w:tcW w:w="2180" w:type="dxa"/>
            <w:shd w:val="clear" w:color="auto" w:fill="auto"/>
          </w:tcPr>
          <w:p w14:paraId="247F6A5B" w14:textId="1613D1F9" w:rsidR="0066171E" w:rsidRPr="0066171E" w:rsidRDefault="0066171E" w:rsidP="0066171E">
            <w:pPr>
              <w:keepNext/>
              <w:ind w:firstLine="0"/>
            </w:pPr>
            <w:r>
              <w:t>Willis</w:t>
            </w:r>
          </w:p>
        </w:tc>
      </w:tr>
      <w:tr w:rsidR="0066171E" w:rsidRPr="0066171E" w14:paraId="30898CD9" w14:textId="77777777" w:rsidTr="0066171E">
        <w:tc>
          <w:tcPr>
            <w:tcW w:w="2179" w:type="dxa"/>
            <w:shd w:val="clear" w:color="auto" w:fill="auto"/>
          </w:tcPr>
          <w:p w14:paraId="312F32FA" w14:textId="116B0C0F" w:rsidR="0066171E" w:rsidRPr="0066171E" w:rsidRDefault="0066171E" w:rsidP="0066171E">
            <w:pPr>
              <w:keepNext/>
              <w:ind w:firstLine="0"/>
            </w:pPr>
            <w:r>
              <w:t>Wooten</w:t>
            </w:r>
          </w:p>
        </w:tc>
        <w:tc>
          <w:tcPr>
            <w:tcW w:w="2179" w:type="dxa"/>
            <w:shd w:val="clear" w:color="auto" w:fill="auto"/>
          </w:tcPr>
          <w:p w14:paraId="7AC37EA1" w14:textId="52BA63AE" w:rsidR="0066171E" w:rsidRPr="0066171E" w:rsidRDefault="0066171E" w:rsidP="0066171E">
            <w:pPr>
              <w:keepNext/>
              <w:ind w:firstLine="0"/>
            </w:pPr>
            <w:r>
              <w:t>Yow</w:t>
            </w:r>
          </w:p>
        </w:tc>
        <w:tc>
          <w:tcPr>
            <w:tcW w:w="2180" w:type="dxa"/>
            <w:shd w:val="clear" w:color="auto" w:fill="auto"/>
          </w:tcPr>
          <w:p w14:paraId="38DDD036" w14:textId="77777777" w:rsidR="0066171E" w:rsidRPr="0066171E" w:rsidRDefault="0066171E" w:rsidP="0066171E">
            <w:pPr>
              <w:keepNext/>
              <w:ind w:firstLine="0"/>
            </w:pPr>
          </w:p>
        </w:tc>
      </w:tr>
    </w:tbl>
    <w:p w14:paraId="2C6511AC" w14:textId="77777777" w:rsidR="0066171E" w:rsidRDefault="0066171E" w:rsidP="0066171E"/>
    <w:p w14:paraId="595D0493" w14:textId="3C63B665" w:rsidR="0066171E" w:rsidRDefault="0066171E" w:rsidP="0066171E">
      <w:pPr>
        <w:jc w:val="center"/>
        <w:rPr>
          <w:b/>
        </w:rPr>
      </w:pPr>
      <w:r w:rsidRPr="0066171E">
        <w:rPr>
          <w:b/>
        </w:rPr>
        <w:t>Total--113</w:t>
      </w:r>
    </w:p>
    <w:p w14:paraId="6E89777F" w14:textId="77777777" w:rsidR="0066171E" w:rsidRDefault="0066171E" w:rsidP="0066171E">
      <w:pPr>
        <w:jc w:val="center"/>
        <w:rPr>
          <w:b/>
        </w:rPr>
      </w:pPr>
    </w:p>
    <w:p w14:paraId="5CD89026" w14:textId="77777777" w:rsidR="0066171E" w:rsidRDefault="0066171E" w:rsidP="0066171E">
      <w:pPr>
        <w:ind w:firstLine="0"/>
      </w:pPr>
      <w:r w:rsidRPr="0066171E">
        <w:t xml:space="preserve"> </w:t>
      </w:r>
      <w:r>
        <w:t>Those who voted in the negative are:</w:t>
      </w:r>
    </w:p>
    <w:p w14:paraId="495053DA" w14:textId="77777777" w:rsidR="0066171E" w:rsidRDefault="0066171E" w:rsidP="0066171E"/>
    <w:p w14:paraId="09A37516" w14:textId="77777777" w:rsidR="0066171E" w:rsidRDefault="0066171E" w:rsidP="0066171E">
      <w:pPr>
        <w:jc w:val="center"/>
        <w:rPr>
          <w:b/>
        </w:rPr>
      </w:pPr>
      <w:r w:rsidRPr="0066171E">
        <w:rPr>
          <w:b/>
        </w:rPr>
        <w:t>Total--0</w:t>
      </w:r>
    </w:p>
    <w:p w14:paraId="4FF89983" w14:textId="5ECF7933" w:rsidR="0066171E" w:rsidRDefault="0066171E" w:rsidP="0066171E">
      <w:pPr>
        <w:jc w:val="center"/>
        <w:rPr>
          <w:b/>
        </w:rPr>
      </w:pPr>
    </w:p>
    <w:p w14:paraId="38274B60" w14:textId="77777777" w:rsidR="0066171E" w:rsidRDefault="0066171E" w:rsidP="0066171E">
      <w:r>
        <w:t xml:space="preserve">Section 45 was adopted. </w:t>
      </w:r>
    </w:p>
    <w:p w14:paraId="5450D531" w14:textId="77777777" w:rsidR="0066171E" w:rsidRDefault="0066171E" w:rsidP="0066171E"/>
    <w:p w14:paraId="3EFD5248" w14:textId="174A6B27" w:rsidR="0066171E" w:rsidRDefault="0066171E" w:rsidP="0066171E">
      <w:pPr>
        <w:keepNext/>
        <w:jc w:val="center"/>
        <w:rPr>
          <w:b/>
        </w:rPr>
      </w:pPr>
      <w:r w:rsidRPr="0066171E">
        <w:rPr>
          <w:b/>
        </w:rPr>
        <w:t>SECTION 46</w:t>
      </w:r>
    </w:p>
    <w:p w14:paraId="41D9BCDC" w14:textId="77777777" w:rsidR="0066171E" w:rsidRDefault="0066171E" w:rsidP="0066171E">
      <w:r>
        <w:t xml:space="preserve">The yeas and nays were taken resulting as follows: </w:t>
      </w:r>
    </w:p>
    <w:p w14:paraId="4047753E" w14:textId="7FDD7046" w:rsidR="0066171E" w:rsidRDefault="0066171E" w:rsidP="0066171E">
      <w:pPr>
        <w:jc w:val="center"/>
      </w:pPr>
      <w:r>
        <w:t xml:space="preserve"> </w:t>
      </w:r>
      <w:bookmarkStart w:id="41" w:name="vote_start109"/>
      <w:bookmarkEnd w:id="41"/>
      <w:r>
        <w:t>Yeas 115; Nays 0</w:t>
      </w:r>
    </w:p>
    <w:p w14:paraId="6185FDA0" w14:textId="77777777" w:rsidR="0066171E" w:rsidRDefault="0066171E" w:rsidP="0066171E">
      <w:pPr>
        <w:jc w:val="center"/>
      </w:pPr>
    </w:p>
    <w:p w14:paraId="10A0A61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FBCB81B" w14:textId="77777777" w:rsidTr="0066171E">
        <w:tc>
          <w:tcPr>
            <w:tcW w:w="2179" w:type="dxa"/>
            <w:shd w:val="clear" w:color="auto" w:fill="auto"/>
          </w:tcPr>
          <w:p w14:paraId="757F6DBF" w14:textId="5C3779BC" w:rsidR="0066171E" w:rsidRPr="0066171E" w:rsidRDefault="0066171E" w:rsidP="0066171E">
            <w:pPr>
              <w:keepNext/>
              <w:ind w:firstLine="0"/>
            </w:pPr>
            <w:r>
              <w:t>Alexander</w:t>
            </w:r>
          </w:p>
        </w:tc>
        <w:tc>
          <w:tcPr>
            <w:tcW w:w="2179" w:type="dxa"/>
            <w:shd w:val="clear" w:color="auto" w:fill="auto"/>
          </w:tcPr>
          <w:p w14:paraId="34A226E8" w14:textId="5745FAC3" w:rsidR="0066171E" w:rsidRPr="0066171E" w:rsidRDefault="0066171E" w:rsidP="0066171E">
            <w:pPr>
              <w:keepNext/>
              <w:ind w:firstLine="0"/>
            </w:pPr>
            <w:r>
              <w:t>Anderson</w:t>
            </w:r>
          </w:p>
        </w:tc>
        <w:tc>
          <w:tcPr>
            <w:tcW w:w="2180" w:type="dxa"/>
            <w:shd w:val="clear" w:color="auto" w:fill="auto"/>
          </w:tcPr>
          <w:p w14:paraId="4BBB691F" w14:textId="32B1E009" w:rsidR="0066171E" w:rsidRPr="0066171E" w:rsidRDefault="0066171E" w:rsidP="0066171E">
            <w:pPr>
              <w:keepNext/>
              <w:ind w:firstLine="0"/>
            </w:pPr>
            <w:r>
              <w:t>Atkinson</w:t>
            </w:r>
          </w:p>
        </w:tc>
      </w:tr>
      <w:tr w:rsidR="0066171E" w:rsidRPr="0066171E" w14:paraId="17A3C757" w14:textId="77777777" w:rsidTr="0066171E">
        <w:tc>
          <w:tcPr>
            <w:tcW w:w="2179" w:type="dxa"/>
            <w:shd w:val="clear" w:color="auto" w:fill="auto"/>
          </w:tcPr>
          <w:p w14:paraId="35EFC897" w14:textId="6CEC80E6" w:rsidR="0066171E" w:rsidRPr="0066171E" w:rsidRDefault="0066171E" w:rsidP="0066171E">
            <w:pPr>
              <w:ind w:firstLine="0"/>
            </w:pPr>
            <w:r>
              <w:t>Bailey</w:t>
            </w:r>
          </w:p>
        </w:tc>
        <w:tc>
          <w:tcPr>
            <w:tcW w:w="2179" w:type="dxa"/>
            <w:shd w:val="clear" w:color="auto" w:fill="auto"/>
          </w:tcPr>
          <w:p w14:paraId="4AEF082B" w14:textId="4819EA45" w:rsidR="0066171E" w:rsidRPr="0066171E" w:rsidRDefault="0066171E" w:rsidP="0066171E">
            <w:pPr>
              <w:ind w:firstLine="0"/>
            </w:pPr>
            <w:r>
              <w:t>Ballentine</w:t>
            </w:r>
          </w:p>
        </w:tc>
        <w:tc>
          <w:tcPr>
            <w:tcW w:w="2180" w:type="dxa"/>
            <w:shd w:val="clear" w:color="auto" w:fill="auto"/>
          </w:tcPr>
          <w:p w14:paraId="4F19461E" w14:textId="253D3681" w:rsidR="0066171E" w:rsidRPr="0066171E" w:rsidRDefault="0066171E" w:rsidP="0066171E">
            <w:pPr>
              <w:ind w:firstLine="0"/>
            </w:pPr>
            <w:r>
              <w:t>Bamberg</w:t>
            </w:r>
          </w:p>
        </w:tc>
      </w:tr>
      <w:tr w:rsidR="0066171E" w:rsidRPr="0066171E" w14:paraId="75266069" w14:textId="77777777" w:rsidTr="0066171E">
        <w:tc>
          <w:tcPr>
            <w:tcW w:w="2179" w:type="dxa"/>
            <w:shd w:val="clear" w:color="auto" w:fill="auto"/>
          </w:tcPr>
          <w:p w14:paraId="0123114D" w14:textId="3860B9BF" w:rsidR="0066171E" w:rsidRPr="0066171E" w:rsidRDefault="0066171E" w:rsidP="0066171E">
            <w:pPr>
              <w:ind w:firstLine="0"/>
            </w:pPr>
            <w:r>
              <w:t>Bannister</w:t>
            </w:r>
          </w:p>
        </w:tc>
        <w:tc>
          <w:tcPr>
            <w:tcW w:w="2179" w:type="dxa"/>
            <w:shd w:val="clear" w:color="auto" w:fill="auto"/>
          </w:tcPr>
          <w:p w14:paraId="395B6F65" w14:textId="71C2A7C7" w:rsidR="0066171E" w:rsidRPr="0066171E" w:rsidRDefault="0066171E" w:rsidP="0066171E">
            <w:pPr>
              <w:ind w:firstLine="0"/>
            </w:pPr>
            <w:r>
              <w:t>Bauer</w:t>
            </w:r>
          </w:p>
        </w:tc>
        <w:tc>
          <w:tcPr>
            <w:tcW w:w="2180" w:type="dxa"/>
            <w:shd w:val="clear" w:color="auto" w:fill="auto"/>
          </w:tcPr>
          <w:p w14:paraId="03CD46EB" w14:textId="53AB83DD" w:rsidR="0066171E" w:rsidRPr="0066171E" w:rsidRDefault="0066171E" w:rsidP="0066171E">
            <w:pPr>
              <w:ind w:firstLine="0"/>
            </w:pPr>
            <w:r>
              <w:t>Beach</w:t>
            </w:r>
          </w:p>
        </w:tc>
      </w:tr>
      <w:tr w:rsidR="0066171E" w:rsidRPr="0066171E" w14:paraId="1DBD8905" w14:textId="77777777" w:rsidTr="0066171E">
        <w:tc>
          <w:tcPr>
            <w:tcW w:w="2179" w:type="dxa"/>
            <w:shd w:val="clear" w:color="auto" w:fill="auto"/>
          </w:tcPr>
          <w:p w14:paraId="5C4DA171" w14:textId="75EE97D0" w:rsidR="0066171E" w:rsidRPr="0066171E" w:rsidRDefault="0066171E" w:rsidP="0066171E">
            <w:pPr>
              <w:ind w:firstLine="0"/>
            </w:pPr>
            <w:r>
              <w:t>Bernstein</w:t>
            </w:r>
          </w:p>
        </w:tc>
        <w:tc>
          <w:tcPr>
            <w:tcW w:w="2179" w:type="dxa"/>
            <w:shd w:val="clear" w:color="auto" w:fill="auto"/>
          </w:tcPr>
          <w:p w14:paraId="29374B49" w14:textId="5D43014B" w:rsidR="0066171E" w:rsidRPr="0066171E" w:rsidRDefault="0066171E" w:rsidP="0066171E">
            <w:pPr>
              <w:ind w:firstLine="0"/>
            </w:pPr>
            <w:r>
              <w:t>Bowers</w:t>
            </w:r>
          </w:p>
        </w:tc>
        <w:tc>
          <w:tcPr>
            <w:tcW w:w="2180" w:type="dxa"/>
            <w:shd w:val="clear" w:color="auto" w:fill="auto"/>
          </w:tcPr>
          <w:p w14:paraId="49500430" w14:textId="6E958877" w:rsidR="0066171E" w:rsidRPr="0066171E" w:rsidRDefault="0066171E" w:rsidP="0066171E">
            <w:pPr>
              <w:ind w:firstLine="0"/>
            </w:pPr>
            <w:r>
              <w:t>Bradley</w:t>
            </w:r>
          </w:p>
        </w:tc>
      </w:tr>
      <w:tr w:rsidR="0066171E" w:rsidRPr="0066171E" w14:paraId="384C26C8" w14:textId="77777777" w:rsidTr="0066171E">
        <w:tc>
          <w:tcPr>
            <w:tcW w:w="2179" w:type="dxa"/>
            <w:shd w:val="clear" w:color="auto" w:fill="auto"/>
          </w:tcPr>
          <w:p w14:paraId="0B3E47A8" w14:textId="79A11E7C" w:rsidR="0066171E" w:rsidRPr="0066171E" w:rsidRDefault="0066171E" w:rsidP="0066171E">
            <w:pPr>
              <w:ind w:firstLine="0"/>
            </w:pPr>
            <w:r>
              <w:t>Brewer</w:t>
            </w:r>
          </w:p>
        </w:tc>
        <w:tc>
          <w:tcPr>
            <w:tcW w:w="2179" w:type="dxa"/>
            <w:shd w:val="clear" w:color="auto" w:fill="auto"/>
          </w:tcPr>
          <w:p w14:paraId="6F4FAC67" w14:textId="351B728F" w:rsidR="0066171E" w:rsidRPr="0066171E" w:rsidRDefault="0066171E" w:rsidP="0066171E">
            <w:pPr>
              <w:ind w:firstLine="0"/>
            </w:pPr>
            <w:r>
              <w:t>Brittain</w:t>
            </w:r>
          </w:p>
        </w:tc>
        <w:tc>
          <w:tcPr>
            <w:tcW w:w="2180" w:type="dxa"/>
            <w:shd w:val="clear" w:color="auto" w:fill="auto"/>
          </w:tcPr>
          <w:p w14:paraId="5E95EA58" w14:textId="7906A6FF" w:rsidR="0066171E" w:rsidRPr="0066171E" w:rsidRDefault="0066171E" w:rsidP="0066171E">
            <w:pPr>
              <w:ind w:firstLine="0"/>
            </w:pPr>
            <w:r>
              <w:t>Burns</w:t>
            </w:r>
          </w:p>
        </w:tc>
      </w:tr>
      <w:tr w:rsidR="0066171E" w:rsidRPr="0066171E" w14:paraId="4AB91888" w14:textId="77777777" w:rsidTr="0066171E">
        <w:tc>
          <w:tcPr>
            <w:tcW w:w="2179" w:type="dxa"/>
            <w:shd w:val="clear" w:color="auto" w:fill="auto"/>
          </w:tcPr>
          <w:p w14:paraId="5C78A750" w14:textId="0F4176AE" w:rsidR="0066171E" w:rsidRPr="0066171E" w:rsidRDefault="0066171E" w:rsidP="0066171E">
            <w:pPr>
              <w:ind w:firstLine="0"/>
            </w:pPr>
            <w:r>
              <w:t>Bustos</w:t>
            </w:r>
          </w:p>
        </w:tc>
        <w:tc>
          <w:tcPr>
            <w:tcW w:w="2179" w:type="dxa"/>
            <w:shd w:val="clear" w:color="auto" w:fill="auto"/>
          </w:tcPr>
          <w:p w14:paraId="1BB78E0B" w14:textId="5D72B65E" w:rsidR="0066171E" w:rsidRPr="0066171E" w:rsidRDefault="0066171E" w:rsidP="0066171E">
            <w:pPr>
              <w:ind w:firstLine="0"/>
            </w:pPr>
            <w:r>
              <w:t>Calhoon</w:t>
            </w:r>
          </w:p>
        </w:tc>
        <w:tc>
          <w:tcPr>
            <w:tcW w:w="2180" w:type="dxa"/>
            <w:shd w:val="clear" w:color="auto" w:fill="auto"/>
          </w:tcPr>
          <w:p w14:paraId="6BD0F7A3" w14:textId="14CB2717" w:rsidR="0066171E" w:rsidRPr="0066171E" w:rsidRDefault="0066171E" w:rsidP="0066171E">
            <w:pPr>
              <w:ind w:firstLine="0"/>
            </w:pPr>
            <w:r>
              <w:t>Caskey</w:t>
            </w:r>
          </w:p>
        </w:tc>
      </w:tr>
      <w:tr w:rsidR="0066171E" w:rsidRPr="0066171E" w14:paraId="71BB5107" w14:textId="77777777" w:rsidTr="0066171E">
        <w:tc>
          <w:tcPr>
            <w:tcW w:w="2179" w:type="dxa"/>
            <w:shd w:val="clear" w:color="auto" w:fill="auto"/>
          </w:tcPr>
          <w:p w14:paraId="39EEFE09" w14:textId="50A76942" w:rsidR="0066171E" w:rsidRPr="0066171E" w:rsidRDefault="0066171E" w:rsidP="0066171E">
            <w:pPr>
              <w:ind w:firstLine="0"/>
            </w:pPr>
            <w:r>
              <w:t>Chapman</w:t>
            </w:r>
          </w:p>
        </w:tc>
        <w:tc>
          <w:tcPr>
            <w:tcW w:w="2179" w:type="dxa"/>
            <w:shd w:val="clear" w:color="auto" w:fill="auto"/>
          </w:tcPr>
          <w:p w14:paraId="209476F0" w14:textId="417DE2E4" w:rsidR="0066171E" w:rsidRPr="0066171E" w:rsidRDefault="0066171E" w:rsidP="0066171E">
            <w:pPr>
              <w:ind w:firstLine="0"/>
            </w:pPr>
            <w:r>
              <w:t>Clyburn</w:t>
            </w:r>
          </w:p>
        </w:tc>
        <w:tc>
          <w:tcPr>
            <w:tcW w:w="2180" w:type="dxa"/>
            <w:shd w:val="clear" w:color="auto" w:fill="auto"/>
          </w:tcPr>
          <w:p w14:paraId="7AA39C97" w14:textId="15761D79" w:rsidR="0066171E" w:rsidRPr="0066171E" w:rsidRDefault="0066171E" w:rsidP="0066171E">
            <w:pPr>
              <w:ind w:firstLine="0"/>
            </w:pPr>
            <w:r>
              <w:t>Cobb-Hunter</w:t>
            </w:r>
          </w:p>
        </w:tc>
      </w:tr>
      <w:tr w:rsidR="0066171E" w:rsidRPr="0066171E" w14:paraId="35324164" w14:textId="77777777" w:rsidTr="0066171E">
        <w:tc>
          <w:tcPr>
            <w:tcW w:w="2179" w:type="dxa"/>
            <w:shd w:val="clear" w:color="auto" w:fill="auto"/>
          </w:tcPr>
          <w:p w14:paraId="3A206344" w14:textId="6F5559DC" w:rsidR="0066171E" w:rsidRPr="0066171E" w:rsidRDefault="0066171E" w:rsidP="0066171E">
            <w:pPr>
              <w:ind w:firstLine="0"/>
            </w:pPr>
            <w:r>
              <w:lastRenderedPageBreak/>
              <w:t>Collins</w:t>
            </w:r>
          </w:p>
        </w:tc>
        <w:tc>
          <w:tcPr>
            <w:tcW w:w="2179" w:type="dxa"/>
            <w:shd w:val="clear" w:color="auto" w:fill="auto"/>
          </w:tcPr>
          <w:p w14:paraId="078D0CEF" w14:textId="386541E3" w:rsidR="0066171E" w:rsidRPr="0066171E" w:rsidRDefault="0066171E" w:rsidP="0066171E">
            <w:pPr>
              <w:ind w:firstLine="0"/>
            </w:pPr>
            <w:r>
              <w:t>B. J. Cox</w:t>
            </w:r>
          </w:p>
        </w:tc>
        <w:tc>
          <w:tcPr>
            <w:tcW w:w="2180" w:type="dxa"/>
            <w:shd w:val="clear" w:color="auto" w:fill="auto"/>
          </w:tcPr>
          <w:p w14:paraId="4935EF83" w14:textId="1F9D69C6" w:rsidR="0066171E" w:rsidRPr="0066171E" w:rsidRDefault="0066171E" w:rsidP="0066171E">
            <w:pPr>
              <w:ind w:firstLine="0"/>
            </w:pPr>
            <w:r>
              <w:t>B. L. Cox</w:t>
            </w:r>
          </w:p>
        </w:tc>
      </w:tr>
      <w:tr w:rsidR="0066171E" w:rsidRPr="0066171E" w14:paraId="1F623673" w14:textId="77777777" w:rsidTr="0066171E">
        <w:tc>
          <w:tcPr>
            <w:tcW w:w="2179" w:type="dxa"/>
            <w:shd w:val="clear" w:color="auto" w:fill="auto"/>
          </w:tcPr>
          <w:p w14:paraId="64037A22" w14:textId="74EF8F44" w:rsidR="0066171E" w:rsidRPr="0066171E" w:rsidRDefault="0066171E" w:rsidP="0066171E">
            <w:pPr>
              <w:ind w:firstLine="0"/>
            </w:pPr>
            <w:r>
              <w:t>Crawford</w:t>
            </w:r>
          </w:p>
        </w:tc>
        <w:tc>
          <w:tcPr>
            <w:tcW w:w="2179" w:type="dxa"/>
            <w:shd w:val="clear" w:color="auto" w:fill="auto"/>
          </w:tcPr>
          <w:p w14:paraId="74715E43" w14:textId="255828B4" w:rsidR="0066171E" w:rsidRPr="0066171E" w:rsidRDefault="0066171E" w:rsidP="0066171E">
            <w:pPr>
              <w:ind w:firstLine="0"/>
            </w:pPr>
            <w:r>
              <w:t>Cromer</w:t>
            </w:r>
          </w:p>
        </w:tc>
        <w:tc>
          <w:tcPr>
            <w:tcW w:w="2180" w:type="dxa"/>
            <w:shd w:val="clear" w:color="auto" w:fill="auto"/>
          </w:tcPr>
          <w:p w14:paraId="3C3A3078" w14:textId="421E44C0" w:rsidR="0066171E" w:rsidRPr="0066171E" w:rsidRDefault="0066171E" w:rsidP="0066171E">
            <w:pPr>
              <w:ind w:firstLine="0"/>
            </w:pPr>
            <w:r>
              <w:t>Davis</w:t>
            </w:r>
          </w:p>
        </w:tc>
      </w:tr>
      <w:tr w:rsidR="0066171E" w:rsidRPr="0066171E" w14:paraId="69366585" w14:textId="77777777" w:rsidTr="0066171E">
        <w:tc>
          <w:tcPr>
            <w:tcW w:w="2179" w:type="dxa"/>
            <w:shd w:val="clear" w:color="auto" w:fill="auto"/>
          </w:tcPr>
          <w:p w14:paraId="15CF9EDD" w14:textId="1E405EE8" w:rsidR="0066171E" w:rsidRPr="0066171E" w:rsidRDefault="0066171E" w:rsidP="0066171E">
            <w:pPr>
              <w:ind w:firstLine="0"/>
            </w:pPr>
            <w:r>
              <w:t>Dillard</w:t>
            </w:r>
          </w:p>
        </w:tc>
        <w:tc>
          <w:tcPr>
            <w:tcW w:w="2179" w:type="dxa"/>
            <w:shd w:val="clear" w:color="auto" w:fill="auto"/>
          </w:tcPr>
          <w:p w14:paraId="590E49E4" w14:textId="2685A600" w:rsidR="0066171E" w:rsidRPr="0066171E" w:rsidRDefault="0066171E" w:rsidP="0066171E">
            <w:pPr>
              <w:ind w:firstLine="0"/>
            </w:pPr>
            <w:r>
              <w:t>Duncan</w:t>
            </w:r>
          </w:p>
        </w:tc>
        <w:tc>
          <w:tcPr>
            <w:tcW w:w="2180" w:type="dxa"/>
            <w:shd w:val="clear" w:color="auto" w:fill="auto"/>
          </w:tcPr>
          <w:p w14:paraId="1435A638" w14:textId="703E1EEC" w:rsidR="0066171E" w:rsidRPr="0066171E" w:rsidRDefault="0066171E" w:rsidP="0066171E">
            <w:pPr>
              <w:ind w:firstLine="0"/>
            </w:pPr>
            <w:r>
              <w:t>Edgerton</w:t>
            </w:r>
          </w:p>
        </w:tc>
      </w:tr>
      <w:tr w:rsidR="0066171E" w:rsidRPr="0066171E" w14:paraId="21718FAB" w14:textId="77777777" w:rsidTr="0066171E">
        <w:tc>
          <w:tcPr>
            <w:tcW w:w="2179" w:type="dxa"/>
            <w:shd w:val="clear" w:color="auto" w:fill="auto"/>
          </w:tcPr>
          <w:p w14:paraId="66E17B7A" w14:textId="1A35242B" w:rsidR="0066171E" w:rsidRPr="0066171E" w:rsidRDefault="0066171E" w:rsidP="0066171E">
            <w:pPr>
              <w:ind w:firstLine="0"/>
            </w:pPr>
            <w:r>
              <w:t>Erickson</w:t>
            </w:r>
          </w:p>
        </w:tc>
        <w:tc>
          <w:tcPr>
            <w:tcW w:w="2179" w:type="dxa"/>
            <w:shd w:val="clear" w:color="auto" w:fill="auto"/>
          </w:tcPr>
          <w:p w14:paraId="734AE131" w14:textId="03B956C6" w:rsidR="0066171E" w:rsidRPr="0066171E" w:rsidRDefault="0066171E" w:rsidP="0066171E">
            <w:pPr>
              <w:ind w:firstLine="0"/>
            </w:pPr>
            <w:r>
              <w:t>Forrest</w:t>
            </w:r>
          </w:p>
        </w:tc>
        <w:tc>
          <w:tcPr>
            <w:tcW w:w="2180" w:type="dxa"/>
            <w:shd w:val="clear" w:color="auto" w:fill="auto"/>
          </w:tcPr>
          <w:p w14:paraId="1AAE07E5" w14:textId="7842928A" w:rsidR="0066171E" w:rsidRPr="0066171E" w:rsidRDefault="0066171E" w:rsidP="0066171E">
            <w:pPr>
              <w:ind w:firstLine="0"/>
            </w:pPr>
            <w:r>
              <w:t>Frank</w:t>
            </w:r>
          </w:p>
        </w:tc>
      </w:tr>
      <w:tr w:rsidR="0066171E" w:rsidRPr="0066171E" w14:paraId="71B8664D" w14:textId="77777777" w:rsidTr="0066171E">
        <w:tc>
          <w:tcPr>
            <w:tcW w:w="2179" w:type="dxa"/>
            <w:shd w:val="clear" w:color="auto" w:fill="auto"/>
          </w:tcPr>
          <w:p w14:paraId="1CA164CC" w14:textId="2CFCA335" w:rsidR="0066171E" w:rsidRPr="0066171E" w:rsidRDefault="0066171E" w:rsidP="0066171E">
            <w:pPr>
              <w:ind w:firstLine="0"/>
            </w:pPr>
            <w:r>
              <w:t>Gagnon</w:t>
            </w:r>
          </w:p>
        </w:tc>
        <w:tc>
          <w:tcPr>
            <w:tcW w:w="2179" w:type="dxa"/>
            <w:shd w:val="clear" w:color="auto" w:fill="auto"/>
          </w:tcPr>
          <w:p w14:paraId="76A49922" w14:textId="730DF175" w:rsidR="0066171E" w:rsidRPr="0066171E" w:rsidRDefault="0066171E" w:rsidP="0066171E">
            <w:pPr>
              <w:ind w:firstLine="0"/>
            </w:pPr>
            <w:r>
              <w:t>Garvin</w:t>
            </w:r>
          </w:p>
        </w:tc>
        <w:tc>
          <w:tcPr>
            <w:tcW w:w="2180" w:type="dxa"/>
            <w:shd w:val="clear" w:color="auto" w:fill="auto"/>
          </w:tcPr>
          <w:p w14:paraId="2393A1F1" w14:textId="78F50119" w:rsidR="0066171E" w:rsidRPr="0066171E" w:rsidRDefault="0066171E" w:rsidP="0066171E">
            <w:pPr>
              <w:ind w:firstLine="0"/>
            </w:pPr>
            <w:r>
              <w:t>Gatch</w:t>
            </w:r>
          </w:p>
        </w:tc>
      </w:tr>
      <w:tr w:rsidR="0066171E" w:rsidRPr="0066171E" w14:paraId="4BAE3AC0" w14:textId="77777777" w:rsidTr="0066171E">
        <w:tc>
          <w:tcPr>
            <w:tcW w:w="2179" w:type="dxa"/>
            <w:shd w:val="clear" w:color="auto" w:fill="auto"/>
          </w:tcPr>
          <w:p w14:paraId="4A398A50" w14:textId="6A3815FD" w:rsidR="0066171E" w:rsidRPr="0066171E" w:rsidRDefault="0066171E" w:rsidP="0066171E">
            <w:pPr>
              <w:ind w:firstLine="0"/>
            </w:pPr>
            <w:r>
              <w:t>Gibson</w:t>
            </w:r>
          </w:p>
        </w:tc>
        <w:tc>
          <w:tcPr>
            <w:tcW w:w="2179" w:type="dxa"/>
            <w:shd w:val="clear" w:color="auto" w:fill="auto"/>
          </w:tcPr>
          <w:p w14:paraId="1C7C0019" w14:textId="04B07922" w:rsidR="0066171E" w:rsidRPr="0066171E" w:rsidRDefault="0066171E" w:rsidP="0066171E">
            <w:pPr>
              <w:ind w:firstLine="0"/>
            </w:pPr>
            <w:r>
              <w:t>Gilliam</w:t>
            </w:r>
          </w:p>
        </w:tc>
        <w:tc>
          <w:tcPr>
            <w:tcW w:w="2180" w:type="dxa"/>
            <w:shd w:val="clear" w:color="auto" w:fill="auto"/>
          </w:tcPr>
          <w:p w14:paraId="5C1C7B2C" w14:textId="0123C840" w:rsidR="0066171E" w:rsidRPr="0066171E" w:rsidRDefault="0066171E" w:rsidP="0066171E">
            <w:pPr>
              <w:ind w:firstLine="0"/>
            </w:pPr>
            <w:r>
              <w:t>Gilliard</w:t>
            </w:r>
          </w:p>
        </w:tc>
      </w:tr>
      <w:tr w:rsidR="0066171E" w:rsidRPr="0066171E" w14:paraId="39F7F594" w14:textId="77777777" w:rsidTr="0066171E">
        <w:tc>
          <w:tcPr>
            <w:tcW w:w="2179" w:type="dxa"/>
            <w:shd w:val="clear" w:color="auto" w:fill="auto"/>
          </w:tcPr>
          <w:p w14:paraId="7610A393" w14:textId="54C5E9E2" w:rsidR="0066171E" w:rsidRPr="0066171E" w:rsidRDefault="0066171E" w:rsidP="0066171E">
            <w:pPr>
              <w:ind w:firstLine="0"/>
            </w:pPr>
            <w:r>
              <w:t>Gilreath</w:t>
            </w:r>
          </w:p>
        </w:tc>
        <w:tc>
          <w:tcPr>
            <w:tcW w:w="2179" w:type="dxa"/>
            <w:shd w:val="clear" w:color="auto" w:fill="auto"/>
          </w:tcPr>
          <w:p w14:paraId="776037B5" w14:textId="47AA6A81" w:rsidR="0066171E" w:rsidRPr="0066171E" w:rsidRDefault="0066171E" w:rsidP="0066171E">
            <w:pPr>
              <w:ind w:firstLine="0"/>
            </w:pPr>
            <w:r>
              <w:t>Govan</w:t>
            </w:r>
          </w:p>
        </w:tc>
        <w:tc>
          <w:tcPr>
            <w:tcW w:w="2180" w:type="dxa"/>
            <w:shd w:val="clear" w:color="auto" w:fill="auto"/>
          </w:tcPr>
          <w:p w14:paraId="41461DF4" w14:textId="6FC4AF47" w:rsidR="0066171E" w:rsidRPr="0066171E" w:rsidRDefault="0066171E" w:rsidP="0066171E">
            <w:pPr>
              <w:ind w:firstLine="0"/>
            </w:pPr>
            <w:r>
              <w:t>Grant</w:t>
            </w:r>
          </w:p>
        </w:tc>
      </w:tr>
      <w:tr w:rsidR="0066171E" w:rsidRPr="0066171E" w14:paraId="25330152" w14:textId="77777777" w:rsidTr="0066171E">
        <w:tc>
          <w:tcPr>
            <w:tcW w:w="2179" w:type="dxa"/>
            <w:shd w:val="clear" w:color="auto" w:fill="auto"/>
          </w:tcPr>
          <w:p w14:paraId="789503BB" w14:textId="67851D84" w:rsidR="0066171E" w:rsidRPr="0066171E" w:rsidRDefault="0066171E" w:rsidP="0066171E">
            <w:pPr>
              <w:ind w:firstLine="0"/>
            </w:pPr>
            <w:r>
              <w:t>Guffey</w:t>
            </w:r>
          </w:p>
        </w:tc>
        <w:tc>
          <w:tcPr>
            <w:tcW w:w="2179" w:type="dxa"/>
            <w:shd w:val="clear" w:color="auto" w:fill="auto"/>
          </w:tcPr>
          <w:p w14:paraId="07BD1C64" w14:textId="78CA525A" w:rsidR="0066171E" w:rsidRPr="0066171E" w:rsidRDefault="0066171E" w:rsidP="0066171E">
            <w:pPr>
              <w:ind w:firstLine="0"/>
            </w:pPr>
            <w:r>
              <w:t>Haddon</w:t>
            </w:r>
          </w:p>
        </w:tc>
        <w:tc>
          <w:tcPr>
            <w:tcW w:w="2180" w:type="dxa"/>
            <w:shd w:val="clear" w:color="auto" w:fill="auto"/>
          </w:tcPr>
          <w:p w14:paraId="7CF6DAC0" w14:textId="04C63B23" w:rsidR="0066171E" w:rsidRPr="0066171E" w:rsidRDefault="0066171E" w:rsidP="0066171E">
            <w:pPr>
              <w:ind w:firstLine="0"/>
            </w:pPr>
            <w:r>
              <w:t>Hager</w:t>
            </w:r>
          </w:p>
        </w:tc>
      </w:tr>
      <w:tr w:rsidR="0066171E" w:rsidRPr="0066171E" w14:paraId="15BD1207" w14:textId="77777777" w:rsidTr="0066171E">
        <w:tc>
          <w:tcPr>
            <w:tcW w:w="2179" w:type="dxa"/>
            <w:shd w:val="clear" w:color="auto" w:fill="auto"/>
          </w:tcPr>
          <w:p w14:paraId="30C66D26" w14:textId="43D76BAE" w:rsidR="0066171E" w:rsidRPr="0066171E" w:rsidRDefault="0066171E" w:rsidP="0066171E">
            <w:pPr>
              <w:ind w:firstLine="0"/>
            </w:pPr>
            <w:r>
              <w:t>Hardee</w:t>
            </w:r>
          </w:p>
        </w:tc>
        <w:tc>
          <w:tcPr>
            <w:tcW w:w="2179" w:type="dxa"/>
            <w:shd w:val="clear" w:color="auto" w:fill="auto"/>
          </w:tcPr>
          <w:p w14:paraId="475613C9" w14:textId="3A4AD45E" w:rsidR="0066171E" w:rsidRPr="0066171E" w:rsidRDefault="0066171E" w:rsidP="0066171E">
            <w:pPr>
              <w:ind w:firstLine="0"/>
            </w:pPr>
            <w:r>
              <w:t>Harris</w:t>
            </w:r>
          </w:p>
        </w:tc>
        <w:tc>
          <w:tcPr>
            <w:tcW w:w="2180" w:type="dxa"/>
            <w:shd w:val="clear" w:color="auto" w:fill="auto"/>
          </w:tcPr>
          <w:p w14:paraId="4C41DCB6" w14:textId="63C1F20A" w:rsidR="0066171E" w:rsidRPr="0066171E" w:rsidRDefault="0066171E" w:rsidP="0066171E">
            <w:pPr>
              <w:ind w:firstLine="0"/>
            </w:pPr>
            <w:r>
              <w:t>Hartnett</w:t>
            </w:r>
          </w:p>
        </w:tc>
      </w:tr>
      <w:tr w:rsidR="0066171E" w:rsidRPr="0066171E" w14:paraId="797EC99A" w14:textId="77777777" w:rsidTr="0066171E">
        <w:tc>
          <w:tcPr>
            <w:tcW w:w="2179" w:type="dxa"/>
            <w:shd w:val="clear" w:color="auto" w:fill="auto"/>
          </w:tcPr>
          <w:p w14:paraId="11695D34" w14:textId="226F45F2" w:rsidR="0066171E" w:rsidRPr="0066171E" w:rsidRDefault="0066171E" w:rsidP="0066171E">
            <w:pPr>
              <w:ind w:firstLine="0"/>
            </w:pPr>
            <w:r>
              <w:t>Hartz</w:t>
            </w:r>
          </w:p>
        </w:tc>
        <w:tc>
          <w:tcPr>
            <w:tcW w:w="2179" w:type="dxa"/>
            <w:shd w:val="clear" w:color="auto" w:fill="auto"/>
          </w:tcPr>
          <w:p w14:paraId="12295262" w14:textId="21DB265D" w:rsidR="0066171E" w:rsidRPr="0066171E" w:rsidRDefault="0066171E" w:rsidP="0066171E">
            <w:pPr>
              <w:ind w:firstLine="0"/>
            </w:pPr>
            <w:r>
              <w:t>Hayes</w:t>
            </w:r>
          </w:p>
        </w:tc>
        <w:tc>
          <w:tcPr>
            <w:tcW w:w="2180" w:type="dxa"/>
            <w:shd w:val="clear" w:color="auto" w:fill="auto"/>
          </w:tcPr>
          <w:p w14:paraId="564A3FCF" w14:textId="6F5B8244" w:rsidR="0066171E" w:rsidRPr="0066171E" w:rsidRDefault="0066171E" w:rsidP="0066171E">
            <w:pPr>
              <w:ind w:firstLine="0"/>
            </w:pPr>
            <w:r>
              <w:t>Henderson-Myers</w:t>
            </w:r>
          </w:p>
        </w:tc>
      </w:tr>
      <w:tr w:rsidR="0066171E" w:rsidRPr="0066171E" w14:paraId="12DE2106" w14:textId="77777777" w:rsidTr="0066171E">
        <w:tc>
          <w:tcPr>
            <w:tcW w:w="2179" w:type="dxa"/>
            <w:shd w:val="clear" w:color="auto" w:fill="auto"/>
          </w:tcPr>
          <w:p w14:paraId="10091E3F" w14:textId="24A16BA8" w:rsidR="0066171E" w:rsidRPr="0066171E" w:rsidRDefault="0066171E" w:rsidP="0066171E">
            <w:pPr>
              <w:ind w:firstLine="0"/>
            </w:pPr>
            <w:r>
              <w:t>Herbkersman</w:t>
            </w:r>
          </w:p>
        </w:tc>
        <w:tc>
          <w:tcPr>
            <w:tcW w:w="2179" w:type="dxa"/>
            <w:shd w:val="clear" w:color="auto" w:fill="auto"/>
          </w:tcPr>
          <w:p w14:paraId="48DA0FC2" w14:textId="5FABD6BC" w:rsidR="0066171E" w:rsidRPr="0066171E" w:rsidRDefault="0066171E" w:rsidP="0066171E">
            <w:pPr>
              <w:ind w:firstLine="0"/>
            </w:pPr>
            <w:r>
              <w:t>Hewitt</w:t>
            </w:r>
          </w:p>
        </w:tc>
        <w:tc>
          <w:tcPr>
            <w:tcW w:w="2180" w:type="dxa"/>
            <w:shd w:val="clear" w:color="auto" w:fill="auto"/>
          </w:tcPr>
          <w:p w14:paraId="709B5A25" w14:textId="5E59C7CE" w:rsidR="0066171E" w:rsidRPr="0066171E" w:rsidRDefault="0066171E" w:rsidP="0066171E">
            <w:pPr>
              <w:ind w:firstLine="0"/>
            </w:pPr>
            <w:r>
              <w:t>Hiott</w:t>
            </w:r>
          </w:p>
        </w:tc>
      </w:tr>
      <w:tr w:rsidR="0066171E" w:rsidRPr="0066171E" w14:paraId="10FCF6A8" w14:textId="77777777" w:rsidTr="0066171E">
        <w:tc>
          <w:tcPr>
            <w:tcW w:w="2179" w:type="dxa"/>
            <w:shd w:val="clear" w:color="auto" w:fill="auto"/>
          </w:tcPr>
          <w:p w14:paraId="6EA5A617" w14:textId="35531E0D" w:rsidR="0066171E" w:rsidRPr="0066171E" w:rsidRDefault="0066171E" w:rsidP="0066171E">
            <w:pPr>
              <w:ind w:firstLine="0"/>
            </w:pPr>
            <w:r>
              <w:t>Hixon</w:t>
            </w:r>
          </w:p>
        </w:tc>
        <w:tc>
          <w:tcPr>
            <w:tcW w:w="2179" w:type="dxa"/>
            <w:shd w:val="clear" w:color="auto" w:fill="auto"/>
          </w:tcPr>
          <w:p w14:paraId="63E1A20F" w14:textId="50B4A7FF" w:rsidR="0066171E" w:rsidRPr="0066171E" w:rsidRDefault="0066171E" w:rsidP="0066171E">
            <w:pPr>
              <w:ind w:firstLine="0"/>
            </w:pPr>
            <w:r>
              <w:t>Holman</w:t>
            </w:r>
          </w:p>
        </w:tc>
        <w:tc>
          <w:tcPr>
            <w:tcW w:w="2180" w:type="dxa"/>
            <w:shd w:val="clear" w:color="auto" w:fill="auto"/>
          </w:tcPr>
          <w:p w14:paraId="62131441" w14:textId="3D9DC238" w:rsidR="0066171E" w:rsidRPr="0066171E" w:rsidRDefault="0066171E" w:rsidP="0066171E">
            <w:pPr>
              <w:ind w:firstLine="0"/>
            </w:pPr>
            <w:r>
              <w:t>Hosey</w:t>
            </w:r>
          </w:p>
        </w:tc>
      </w:tr>
      <w:tr w:rsidR="0066171E" w:rsidRPr="0066171E" w14:paraId="29A08759" w14:textId="77777777" w:rsidTr="0066171E">
        <w:tc>
          <w:tcPr>
            <w:tcW w:w="2179" w:type="dxa"/>
            <w:shd w:val="clear" w:color="auto" w:fill="auto"/>
          </w:tcPr>
          <w:p w14:paraId="538F33DE" w14:textId="6830BD5A" w:rsidR="0066171E" w:rsidRPr="0066171E" w:rsidRDefault="0066171E" w:rsidP="0066171E">
            <w:pPr>
              <w:ind w:firstLine="0"/>
            </w:pPr>
            <w:r>
              <w:t>Huff</w:t>
            </w:r>
          </w:p>
        </w:tc>
        <w:tc>
          <w:tcPr>
            <w:tcW w:w="2179" w:type="dxa"/>
            <w:shd w:val="clear" w:color="auto" w:fill="auto"/>
          </w:tcPr>
          <w:p w14:paraId="37C5A543" w14:textId="30DD0BD3" w:rsidR="0066171E" w:rsidRPr="0066171E" w:rsidRDefault="0066171E" w:rsidP="0066171E">
            <w:pPr>
              <w:ind w:firstLine="0"/>
            </w:pPr>
            <w:r>
              <w:t>J. E. Johnson</w:t>
            </w:r>
          </w:p>
        </w:tc>
        <w:tc>
          <w:tcPr>
            <w:tcW w:w="2180" w:type="dxa"/>
            <w:shd w:val="clear" w:color="auto" w:fill="auto"/>
          </w:tcPr>
          <w:p w14:paraId="3461DE79" w14:textId="2B1B673C" w:rsidR="0066171E" w:rsidRPr="0066171E" w:rsidRDefault="0066171E" w:rsidP="0066171E">
            <w:pPr>
              <w:ind w:firstLine="0"/>
            </w:pPr>
            <w:r>
              <w:t>J. L. Johnson</w:t>
            </w:r>
          </w:p>
        </w:tc>
      </w:tr>
      <w:tr w:rsidR="0066171E" w:rsidRPr="0066171E" w14:paraId="594880FD" w14:textId="77777777" w:rsidTr="0066171E">
        <w:tc>
          <w:tcPr>
            <w:tcW w:w="2179" w:type="dxa"/>
            <w:shd w:val="clear" w:color="auto" w:fill="auto"/>
          </w:tcPr>
          <w:p w14:paraId="0E752E70" w14:textId="55542A82" w:rsidR="0066171E" w:rsidRPr="0066171E" w:rsidRDefault="0066171E" w:rsidP="0066171E">
            <w:pPr>
              <w:ind w:firstLine="0"/>
            </w:pPr>
            <w:r>
              <w:t>Jones</w:t>
            </w:r>
          </w:p>
        </w:tc>
        <w:tc>
          <w:tcPr>
            <w:tcW w:w="2179" w:type="dxa"/>
            <w:shd w:val="clear" w:color="auto" w:fill="auto"/>
          </w:tcPr>
          <w:p w14:paraId="40832EA4" w14:textId="18EFA288" w:rsidR="0066171E" w:rsidRPr="0066171E" w:rsidRDefault="0066171E" w:rsidP="0066171E">
            <w:pPr>
              <w:ind w:firstLine="0"/>
            </w:pPr>
            <w:r>
              <w:t>Jordan</w:t>
            </w:r>
          </w:p>
        </w:tc>
        <w:tc>
          <w:tcPr>
            <w:tcW w:w="2180" w:type="dxa"/>
            <w:shd w:val="clear" w:color="auto" w:fill="auto"/>
          </w:tcPr>
          <w:p w14:paraId="03A12D03" w14:textId="3C3B0510" w:rsidR="0066171E" w:rsidRPr="0066171E" w:rsidRDefault="0066171E" w:rsidP="0066171E">
            <w:pPr>
              <w:ind w:firstLine="0"/>
            </w:pPr>
            <w:r>
              <w:t>Kilmartin</w:t>
            </w:r>
          </w:p>
        </w:tc>
      </w:tr>
      <w:tr w:rsidR="0066171E" w:rsidRPr="0066171E" w14:paraId="0067C718" w14:textId="77777777" w:rsidTr="0066171E">
        <w:tc>
          <w:tcPr>
            <w:tcW w:w="2179" w:type="dxa"/>
            <w:shd w:val="clear" w:color="auto" w:fill="auto"/>
          </w:tcPr>
          <w:p w14:paraId="4D894CE4" w14:textId="3F3DFF7E" w:rsidR="0066171E" w:rsidRPr="0066171E" w:rsidRDefault="0066171E" w:rsidP="0066171E">
            <w:pPr>
              <w:ind w:firstLine="0"/>
            </w:pPr>
            <w:r>
              <w:t>King</w:t>
            </w:r>
          </w:p>
        </w:tc>
        <w:tc>
          <w:tcPr>
            <w:tcW w:w="2179" w:type="dxa"/>
            <w:shd w:val="clear" w:color="auto" w:fill="auto"/>
          </w:tcPr>
          <w:p w14:paraId="27579EA5" w14:textId="487F65F5" w:rsidR="0066171E" w:rsidRPr="0066171E" w:rsidRDefault="0066171E" w:rsidP="0066171E">
            <w:pPr>
              <w:ind w:firstLine="0"/>
            </w:pPr>
            <w:r>
              <w:t>Landing</w:t>
            </w:r>
          </w:p>
        </w:tc>
        <w:tc>
          <w:tcPr>
            <w:tcW w:w="2180" w:type="dxa"/>
            <w:shd w:val="clear" w:color="auto" w:fill="auto"/>
          </w:tcPr>
          <w:p w14:paraId="676DF548" w14:textId="5A773208" w:rsidR="0066171E" w:rsidRPr="0066171E" w:rsidRDefault="0066171E" w:rsidP="0066171E">
            <w:pPr>
              <w:ind w:firstLine="0"/>
            </w:pPr>
            <w:r>
              <w:t>Lawson</w:t>
            </w:r>
          </w:p>
        </w:tc>
      </w:tr>
      <w:tr w:rsidR="0066171E" w:rsidRPr="0066171E" w14:paraId="79BB4BF1" w14:textId="77777777" w:rsidTr="0066171E">
        <w:tc>
          <w:tcPr>
            <w:tcW w:w="2179" w:type="dxa"/>
            <w:shd w:val="clear" w:color="auto" w:fill="auto"/>
          </w:tcPr>
          <w:p w14:paraId="284D8178" w14:textId="29C7486E" w:rsidR="0066171E" w:rsidRPr="0066171E" w:rsidRDefault="0066171E" w:rsidP="0066171E">
            <w:pPr>
              <w:ind w:firstLine="0"/>
            </w:pPr>
            <w:r>
              <w:t>Ligon</w:t>
            </w:r>
          </w:p>
        </w:tc>
        <w:tc>
          <w:tcPr>
            <w:tcW w:w="2179" w:type="dxa"/>
            <w:shd w:val="clear" w:color="auto" w:fill="auto"/>
          </w:tcPr>
          <w:p w14:paraId="406C9058" w14:textId="5D327089" w:rsidR="0066171E" w:rsidRPr="0066171E" w:rsidRDefault="0066171E" w:rsidP="0066171E">
            <w:pPr>
              <w:ind w:firstLine="0"/>
            </w:pPr>
            <w:r>
              <w:t>Long</w:t>
            </w:r>
          </w:p>
        </w:tc>
        <w:tc>
          <w:tcPr>
            <w:tcW w:w="2180" w:type="dxa"/>
            <w:shd w:val="clear" w:color="auto" w:fill="auto"/>
          </w:tcPr>
          <w:p w14:paraId="1FEA473A" w14:textId="73142A08" w:rsidR="0066171E" w:rsidRPr="0066171E" w:rsidRDefault="0066171E" w:rsidP="0066171E">
            <w:pPr>
              <w:ind w:firstLine="0"/>
            </w:pPr>
            <w:r>
              <w:t>Lowe</w:t>
            </w:r>
          </w:p>
        </w:tc>
      </w:tr>
      <w:tr w:rsidR="0066171E" w:rsidRPr="0066171E" w14:paraId="682CB6BC" w14:textId="77777777" w:rsidTr="0066171E">
        <w:tc>
          <w:tcPr>
            <w:tcW w:w="2179" w:type="dxa"/>
            <w:shd w:val="clear" w:color="auto" w:fill="auto"/>
          </w:tcPr>
          <w:p w14:paraId="215D4E85" w14:textId="679D752E" w:rsidR="0066171E" w:rsidRPr="0066171E" w:rsidRDefault="0066171E" w:rsidP="0066171E">
            <w:pPr>
              <w:ind w:firstLine="0"/>
            </w:pPr>
            <w:r>
              <w:t>Luck</w:t>
            </w:r>
          </w:p>
        </w:tc>
        <w:tc>
          <w:tcPr>
            <w:tcW w:w="2179" w:type="dxa"/>
            <w:shd w:val="clear" w:color="auto" w:fill="auto"/>
          </w:tcPr>
          <w:p w14:paraId="139A026F" w14:textId="1EA564B7" w:rsidR="0066171E" w:rsidRPr="0066171E" w:rsidRDefault="0066171E" w:rsidP="0066171E">
            <w:pPr>
              <w:ind w:firstLine="0"/>
            </w:pPr>
            <w:r>
              <w:t>Magnuson</w:t>
            </w:r>
          </w:p>
        </w:tc>
        <w:tc>
          <w:tcPr>
            <w:tcW w:w="2180" w:type="dxa"/>
            <w:shd w:val="clear" w:color="auto" w:fill="auto"/>
          </w:tcPr>
          <w:p w14:paraId="165C260E" w14:textId="4A1595C0" w:rsidR="0066171E" w:rsidRPr="0066171E" w:rsidRDefault="0066171E" w:rsidP="0066171E">
            <w:pPr>
              <w:ind w:firstLine="0"/>
            </w:pPr>
            <w:r>
              <w:t>Martin</w:t>
            </w:r>
          </w:p>
        </w:tc>
      </w:tr>
      <w:tr w:rsidR="0066171E" w:rsidRPr="0066171E" w14:paraId="752AC100" w14:textId="77777777" w:rsidTr="0066171E">
        <w:tc>
          <w:tcPr>
            <w:tcW w:w="2179" w:type="dxa"/>
            <w:shd w:val="clear" w:color="auto" w:fill="auto"/>
          </w:tcPr>
          <w:p w14:paraId="166B275C" w14:textId="391EB55A" w:rsidR="0066171E" w:rsidRPr="0066171E" w:rsidRDefault="0066171E" w:rsidP="0066171E">
            <w:pPr>
              <w:ind w:firstLine="0"/>
            </w:pPr>
            <w:r>
              <w:t>May</w:t>
            </w:r>
          </w:p>
        </w:tc>
        <w:tc>
          <w:tcPr>
            <w:tcW w:w="2179" w:type="dxa"/>
            <w:shd w:val="clear" w:color="auto" w:fill="auto"/>
          </w:tcPr>
          <w:p w14:paraId="27D1BED4" w14:textId="6A2005ED" w:rsidR="0066171E" w:rsidRPr="0066171E" w:rsidRDefault="0066171E" w:rsidP="0066171E">
            <w:pPr>
              <w:ind w:firstLine="0"/>
            </w:pPr>
            <w:r>
              <w:t>McCabe</w:t>
            </w:r>
          </w:p>
        </w:tc>
        <w:tc>
          <w:tcPr>
            <w:tcW w:w="2180" w:type="dxa"/>
            <w:shd w:val="clear" w:color="auto" w:fill="auto"/>
          </w:tcPr>
          <w:p w14:paraId="34928CA7" w14:textId="699032D5" w:rsidR="0066171E" w:rsidRPr="0066171E" w:rsidRDefault="0066171E" w:rsidP="0066171E">
            <w:pPr>
              <w:ind w:firstLine="0"/>
            </w:pPr>
            <w:r>
              <w:t>McCravy</w:t>
            </w:r>
          </w:p>
        </w:tc>
      </w:tr>
      <w:tr w:rsidR="0066171E" w:rsidRPr="0066171E" w14:paraId="658FD0C0" w14:textId="77777777" w:rsidTr="0066171E">
        <w:tc>
          <w:tcPr>
            <w:tcW w:w="2179" w:type="dxa"/>
            <w:shd w:val="clear" w:color="auto" w:fill="auto"/>
          </w:tcPr>
          <w:p w14:paraId="043B1125" w14:textId="5BFAF822" w:rsidR="0066171E" w:rsidRPr="0066171E" w:rsidRDefault="0066171E" w:rsidP="0066171E">
            <w:pPr>
              <w:ind w:firstLine="0"/>
            </w:pPr>
            <w:r>
              <w:t>McDaniel</w:t>
            </w:r>
          </w:p>
        </w:tc>
        <w:tc>
          <w:tcPr>
            <w:tcW w:w="2179" w:type="dxa"/>
            <w:shd w:val="clear" w:color="auto" w:fill="auto"/>
          </w:tcPr>
          <w:p w14:paraId="690D5A88" w14:textId="460E19A0" w:rsidR="0066171E" w:rsidRPr="0066171E" w:rsidRDefault="0066171E" w:rsidP="0066171E">
            <w:pPr>
              <w:ind w:firstLine="0"/>
            </w:pPr>
            <w:r>
              <w:t>McGinnis</w:t>
            </w:r>
          </w:p>
        </w:tc>
        <w:tc>
          <w:tcPr>
            <w:tcW w:w="2180" w:type="dxa"/>
            <w:shd w:val="clear" w:color="auto" w:fill="auto"/>
          </w:tcPr>
          <w:p w14:paraId="4057060C" w14:textId="25F9F0D5" w:rsidR="0066171E" w:rsidRPr="0066171E" w:rsidRDefault="0066171E" w:rsidP="0066171E">
            <w:pPr>
              <w:ind w:firstLine="0"/>
            </w:pPr>
            <w:r>
              <w:t>Mitchell</w:t>
            </w:r>
          </w:p>
        </w:tc>
      </w:tr>
      <w:tr w:rsidR="0066171E" w:rsidRPr="0066171E" w14:paraId="201A5E5D" w14:textId="77777777" w:rsidTr="0066171E">
        <w:tc>
          <w:tcPr>
            <w:tcW w:w="2179" w:type="dxa"/>
            <w:shd w:val="clear" w:color="auto" w:fill="auto"/>
          </w:tcPr>
          <w:p w14:paraId="59484026" w14:textId="0098EFD4" w:rsidR="0066171E" w:rsidRPr="0066171E" w:rsidRDefault="0066171E" w:rsidP="0066171E">
            <w:pPr>
              <w:ind w:firstLine="0"/>
            </w:pPr>
            <w:r>
              <w:t>Montgomery</w:t>
            </w:r>
          </w:p>
        </w:tc>
        <w:tc>
          <w:tcPr>
            <w:tcW w:w="2179" w:type="dxa"/>
            <w:shd w:val="clear" w:color="auto" w:fill="auto"/>
          </w:tcPr>
          <w:p w14:paraId="43D1C8F2" w14:textId="06354055" w:rsidR="0066171E" w:rsidRPr="0066171E" w:rsidRDefault="0066171E" w:rsidP="0066171E">
            <w:pPr>
              <w:ind w:firstLine="0"/>
            </w:pPr>
            <w:r>
              <w:t>J. Moore</w:t>
            </w:r>
          </w:p>
        </w:tc>
        <w:tc>
          <w:tcPr>
            <w:tcW w:w="2180" w:type="dxa"/>
            <w:shd w:val="clear" w:color="auto" w:fill="auto"/>
          </w:tcPr>
          <w:p w14:paraId="6216CF44" w14:textId="43F1A5B7" w:rsidR="0066171E" w:rsidRPr="0066171E" w:rsidRDefault="0066171E" w:rsidP="0066171E">
            <w:pPr>
              <w:ind w:firstLine="0"/>
            </w:pPr>
            <w:r>
              <w:t>T. Moore</w:t>
            </w:r>
          </w:p>
        </w:tc>
      </w:tr>
      <w:tr w:rsidR="0066171E" w:rsidRPr="0066171E" w14:paraId="3A93F5CD" w14:textId="77777777" w:rsidTr="0066171E">
        <w:tc>
          <w:tcPr>
            <w:tcW w:w="2179" w:type="dxa"/>
            <w:shd w:val="clear" w:color="auto" w:fill="auto"/>
          </w:tcPr>
          <w:p w14:paraId="2EA2D686" w14:textId="286F4298" w:rsidR="0066171E" w:rsidRPr="0066171E" w:rsidRDefault="0066171E" w:rsidP="0066171E">
            <w:pPr>
              <w:ind w:firstLine="0"/>
            </w:pPr>
            <w:r>
              <w:t>Morgan</w:t>
            </w:r>
          </w:p>
        </w:tc>
        <w:tc>
          <w:tcPr>
            <w:tcW w:w="2179" w:type="dxa"/>
            <w:shd w:val="clear" w:color="auto" w:fill="auto"/>
          </w:tcPr>
          <w:p w14:paraId="380CAA1F" w14:textId="4F5A8507" w:rsidR="0066171E" w:rsidRPr="0066171E" w:rsidRDefault="0066171E" w:rsidP="0066171E">
            <w:pPr>
              <w:ind w:firstLine="0"/>
            </w:pPr>
            <w:r>
              <w:t>Moss</w:t>
            </w:r>
          </w:p>
        </w:tc>
        <w:tc>
          <w:tcPr>
            <w:tcW w:w="2180" w:type="dxa"/>
            <w:shd w:val="clear" w:color="auto" w:fill="auto"/>
          </w:tcPr>
          <w:p w14:paraId="58E74020" w14:textId="5EAE4624" w:rsidR="0066171E" w:rsidRPr="0066171E" w:rsidRDefault="0066171E" w:rsidP="0066171E">
            <w:pPr>
              <w:ind w:firstLine="0"/>
            </w:pPr>
            <w:r>
              <w:t>Murphy</w:t>
            </w:r>
          </w:p>
        </w:tc>
      </w:tr>
      <w:tr w:rsidR="0066171E" w:rsidRPr="0066171E" w14:paraId="2BBCEC71" w14:textId="77777777" w:rsidTr="0066171E">
        <w:tc>
          <w:tcPr>
            <w:tcW w:w="2179" w:type="dxa"/>
            <w:shd w:val="clear" w:color="auto" w:fill="auto"/>
          </w:tcPr>
          <w:p w14:paraId="59497BB5" w14:textId="5EC5C2CB" w:rsidR="0066171E" w:rsidRPr="0066171E" w:rsidRDefault="0066171E" w:rsidP="0066171E">
            <w:pPr>
              <w:ind w:firstLine="0"/>
            </w:pPr>
            <w:r>
              <w:t>Neese</w:t>
            </w:r>
          </w:p>
        </w:tc>
        <w:tc>
          <w:tcPr>
            <w:tcW w:w="2179" w:type="dxa"/>
            <w:shd w:val="clear" w:color="auto" w:fill="auto"/>
          </w:tcPr>
          <w:p w14:paraId="731BBE78" w14:textId="63CEDF47" w:rsidR="0066171E" w:rsidRPr="0066171E" w:rsidRDefault="0066171E" w:rsidP="0066171E">
            <w:pPr>
              <w:ind w:firstLine="0"/>
            </w:pPr>
            <w:r>
              <w:t>B. Newton</w:t>
            </w:r>
          </w:p>
        </w:tc>
        <w:tc>
          <w:tcPr>
            <w:tcW w:w="2180" w:type="dxa"/>
            <w:shd w:val="clear" w:color="auto" w:fill="auto"/>
          </w:tcPr>
          <w:p w14:paraId="0A66FB22" w14:textId="12589876" w:rsidR="0066171E" w:rsidRPr="0066171E" w:rsidRDefault="0066171E" w:rsidP="0066171E">
            <w:pPr>
              <w:ind w:firstLine="0"/>
            </w:pPr>
            <w:r>
              <w:t>W. Newton</w:t>
            </w:r>
          </w:p>
        </w:tc>
      </w:tr>
      <w:tr w:rsidR="0066171E" w:rsidRPr="0066171E" w14:paraId="0A66DAEF" w14:textId="77777777" w:rsidTr="0066171E">
        <w:tc>
          <w:tcPr>
            <w:tcW w:w="2179" w:type="dxa"/>
            <w:shd w:val="clear" w:color="auto" w:fill="auto"/>
          </w:tcPr>
          <w:p w14:paraId="09C78186" w14:textId="6BDDAF65" w:rsidR="0066171E" w:rsidRPr="0066171E" w:rsidRDefault="0066171E" w:rsidP="0066171E">
            <w:pPr>
              <w:ind w:firstLine="0"/>
            </w:pPr>
            <w:r>
              <w:t>Oremus</w:t>
            </w:r>
          </w:p>
        </w:tc>
        <w:tc>
          <w:tcPr>
            <w:tcW w:w="2179" w:type="dxa"/>
            <w:shd w:val="clear" w:color="auto" w:fill="auto"/>
          </w:tcPr>
          <w:p w14:paraId="45C09652" w14:textId="329EAF4D" w:rsidR="0066171E" w:rsidRPr="0066171E" w:rsidRDefault="0066171E" w:rsidP="0066171E">
            <w:pPr>
              <w:ind w:firstLine="0"/>
            </w:pPr>
            <w:r>
              <w:t>Pace</w:t>
            </w:r>
          </w:p>
        </w:tc>
        <w:tc>
          <w:tcPr>
            <w:tcW w:w="2180" w:type="dxa"/>
            <w:shd w:val="clear" w:color="auto" w:fill="auto"/>
          </w:tcPr>
          <w:p w14:paraId="08539AD0" w14:textId="0CB7EF53" w:rsidR="0066171E" w:rsidRPr="0066171E" w:rsidRDefault="0066171E" w:rsidP="0066171E">
            <w:pPr>
              <w:ind w:firstLine="0"/>
            </w:pPr>
            <w:r>
              <w:t>Pedalino</w:t>
            </w:r>
          </w:p>
        </w:tc>
      </w:tr>
      <w:tr w:rsidR="0066171E" w:rsidRPr="0066171E" w14:paraId="7D8F0A91" w14:textId="77777777" w:rsidTr="0066171E">
        <w:tc>
          <w:tcPr>
            <w:tcW w:w="2179" w:type="dxa"/>
            <w:shd w:val="clear" w:color="auto" w:fill="auto"/>
          </w:tcPr>
          <w:p w14:paraId="26E9AD3C" w14:textId="0764E82C" w:rsidR="0066171E" w:rsidRPr="0066171E" w:rsidRDefault="0066171E" w:rsidP="0066171E">
            <w:pPr>
              <w:ind w:firstLine="0"/>
            </w:pPr>
            <w:r>
              <w:t>Pope</w:t>
            </w:r>
          </w:p>
        </w:tc>
        <w:tc>
          <w:tcPr>
            <w:tcW w:w="2179" w:type="dxa"/>
            <w:shd w:val="clear" w:color="auto" w:fill="auto"/>
          </w:tcPr>
          <w:p w14:paraId="6DA7A94A" w14:textId="452B891F" w:rsidR="0066171E" w:rsidRPr="0066171E" w:rsidRDefault="0066171E" w:rsidP="0066171E">
            <w:pPr>
              <w:ind w:firstLine="0"/>
            </w:pPr>
            <w:r>
              <w:t>Reese</w:t>
            </w:r>
          </w:p>
        </w:tc>
        <w:tc>
          <w:tcPr>
            <w:tcW w:w="2180" w:type="dxa"/>
            <w:shd w:val="clear" w:color="auto" w:fill="auto"/>
          </w:tcPr>
          <w:p w14:paraId="54167B8F" w14:textId="32383963" w:rsidR="0066171E" w:rsidRPr="0066171E" w:rsidRDefault="0066171E" w:rsidP="0066171E">
            <w:pPr>
              <w:ind w:firstLine="0"/>
            </w:pPr>
            <w:r>
              <w:t>Rivers</w:t>
            </w:r>
          </w:p>
        </w:tc>
      </w:tr>
      <w:tr w:rsidR="0066171E" w:rsidRPr="0066171E" w14:paraId="0804DCAF" w14:textId="77777777" w:rsidTr="0066171E">
        <w:tc>
          <w:tcPr>
            <w:tcW w:w="2179" w:type="dxa"/>
            <w:shd w:val="clear" w:color="auto" w:fill="auto"/>
          </w:tcPr>
          <w:p w14:paraId="739552E9" w14:textId="31FE5D9D" w:rsidR="0066171E" w:rsidRPr="0066171E" w:rsidRDefault="0066171E" w:rsidP="0066171E">
            <w:pPr>
              <w:ind w:firstLine="0"/>
            </w:pPr>
            <w:r>
              <w:t>Robbins</w:t>
            </w:r>
          </w:p>
        </w:tc>
        <w:tc>
          <w:tcPr>
            <w:tcW w:w="2179" w:type="dxa"/>
            <w:shd w:val="clear" w:color="auto" w:fill="auto"/>
          </w:tcPr>
          <w:p w14:paraId="429AA6C3" w14:textId="065A10ED" w:rsidR="0066171E" w:rsidRPr="0066171E" w:rsidRDefault="0066171E" w:rsidP="0066171E">
            <w:pPr>
              <w:ind w:firstLine="0"/>
            </w:pPr>
            <w:r>
              <w:t>Rose</w:t>
            </w:r>
          </w:p>
        </w:tc>
        <w:tc>
          <w:tcPr>
            <w:tcW w:w="2180" w:type="dxa"/>
            <w:shd w:val="clear" w:color="auto" w:fill="auto"/>
          </w:tcPr>
          <w:p w14:paraId="41FC52E4" w14:textId="4848131D" w:rsidR="0066171E" w:rsidRPr="0066171E" w:rsidRDefault="0066171E" w:rsidP="0066171E">
            <w:pPr>
              <w:ind w:firstLine="0"/>
            </w:pPr>
            <w:r>
              <w:t>Rutherford</w:t>
            </w:r>
          </w:p>
        </w:tc>
      </w:tr>
      <w:tr w:rsidR="0066171E" w:rsidRPr="0066171E" w14:paraId="25C5274F" w14:textId="77777777" w:rsidTr="0066171E">
        <w:tc>
          <w:tcPr>
            <w:tcW w:w="2179" w:type="dxa"/>
            <w:shd w:val="clear" w:color="auto" w:fill="auto"/>
          </w:tcPr>
          <w:p w14:paraId="3D92CF9C" w14:textId="10121029" w:rsidR="0066171E" w:rsidRPr="0066171E" w:rsidRDefault="0066171E" w:rsidP="0066171E">
            <w:pPr>
              <w:ind w:firstLine="0"/>
            </w:pPr>
            <w:r>
              <w:t>Sanders</w:t>
            </w:r>
          </w:p>
        </w:tc>
        <w:tc>
          <w:tcPr>
            <w:tcW w:w="2179" w:type="dxa"/>
            <w:shd w:val="clear" w:color="auto" w:fill="auto"/>
          </w:tcPr>
          <w:p w14:paraId="443369B1" w14:textId="2002B975" w:rsidR="0066171E" w:rsidRPr="0066171E" w:rsidRDefault="0066171E" w:rsidP="0066171E">
            <w:pPr>
              <w:ind w:firstLine="0"/>
            </w:pPr>
            <w:r>
              <w:t>Schuessler</w:t>
            </w:r>
          </w:p>
        </w:tc>
        <w:tc>
          <w:tcPr>
            <w:tcW w:w="2180" w:type="dxa"/>
            <w:shd w:val="clear" w:color="auto" w:fill="auto"/>
          </w:tcPr>
          <w:p w14:paraId="036A72DC" w14:textId="239178B3" w:rsidR="0066171E" w:rsidRPr="0066171E" w:rsidRDefault="0066171E" w:rsidP="0066171E">
            <w:pPr>
              <w:ind w:firstLine="0"/>
            </w:pPr>
            <w:r>
              <w:t>Sessions</w:t>
            </w:r>
          </w:p>
        </w:tc>
      </w:tr>
      <w:tr w:rsidR="0066171E" w:rsidRPr="0066171E" w14:paraId="61BFE229" w14:textId="77777777" w:rsidTr="0066171E">
        <w:tc>
          <w:tcPr>
            <w:tcW w:w="2179" w:type="dxa"/>
            <w:shd w:val="clear" w:color="auto" w:fill="auto"/>
          </w:tcPr>
          <w:p w14:paraId="1781BCD2" w14:textId="1ED0318A" w:rsidR="0066171E" w:rsidRPr="0066171E" w:rsidRDefault="0066171E" w:rsidP="0066171E">
            <w:pPr>
              <w:ind w:firstLine="0"/>
            </w:pPr>
            <w:r>
              <w:t>G. M. Smith</w:t>
            </w:r>
          </w:p>
        </w:tc>
        <w:tc>
          <w:tcPr>
            <w:tcW w:w="2179" w:type="dxa"/>
            <w:shd w:val="clear" w:color="auto" w:fill="auto"/>
          </w:tcPr>
          <w:p w14:paraId="673583D4" w14:textId="34092BB0" w:rsidR="0066171E" w:rsidRPr="0066171E" w:rsidRDefault="0066171E" w:rsidP="0066171E">
            <w:pPr>
              <w:ind w:firstLine="0"/>
            </w:pPr>
            <w:r>
              <w:t>M. M. Smith</w:t>
            </w:r>
          </w:p>
        </w:tc>
        <w:tc>
          <w:tcPr>
            <w:tcW w:w="2180" w:type="dxa"/>
            <w:shd w:val="clear" w:color="auto" w:fill="auto"/>
          </w:tcPr>
          <w:p w14:paraId="0B0F370F" w14:textId="5EDDCD63" w:rsidR="0066171E" w:rsidRPr="0066171E" w:rsidRDefault="0066171E" w:rsidP="0066171E">
            <w:pPr>
              <w:ind w:firstLine="0"/>
            </w:pPr>
            <w:r>
              <w:t>Spann-Wilder</w:t>
            </w:r>
          </w:p>
        </w:tc>
      </w:tr>
      <w:tr w:rsidR="0066171E" w:rsidRPr="0066171E" w14:paraId="023BD342" w14:textId="77777777" w:rsidTr="0066171E">
        <w:tc>
          <w:tcPr>
            <w:tcW w:w="2179" w:type="dxa"/>
            <w:shd w:val="clear" w:color="auto" w:fill="auto"/>
          </w:tcPr>
          <w:p w14:paraId="19542314" w14:textId="7E1D2F9E" w:rsidR="0066171E" w:rsidRPr="0066171E" w:rsidRDefault="0066171E" w:rsidP="0066171E">
            <w:pPr>
              <w:ind w:firstLine="0"/>
            </w:pPr>
            <w:r>
              <w:t>Stavrinakis</w:t>
            </w:r>
          </w:p>
        </w:tc>
        <w:tc>
          <w:tcPr>
            <w:tcW w:w="2179" w:type="dxa"/>
            <w:shd w:val="clear" w:color="auto" w:fill="auto"/>
          </w:tcPr>
          <w:p w14:paraId="4BD2641F" w14:textId="40B8CCBD" w:rsidR="0066171E" w:rsidRPr="0066171E" w:rsidRDefault="0066171E" w:rsidP="0066171E">
            <w:pPr>
              <w:ind w:firstLine="0"/>
            </w:pPr>
            <w:r>
              <w:t>Teeple</w:t>
            </w:r>
          </w:p>
        </w:tc>
        <w:tc>
          <w:tcPr>
            <w:tcW w:w="2180" w:type="dxa"/>
            <w:shd w:val="clear" w:color="auto" w:fill="auto"/>
          </w:tcPr>
          <w:p w14:paraId="6157D965" w14:textId="0C9350BF" w:rsidR="0066171E" w:rsidRPr="0066171E" w:rsidRDefault="0066171E" w:rsidP="0066171E">
            <w:pPr>
              <w:ind w:firstLine="0"/>
            </w:pPr>
            <w:r>
              <w:t>Terribile</w:t>
            </w:r>
          </w:p>
        </w:tc>
      </w:tr>
      <w:tr w:rsidR="0066171E" w:rsidRPr="0066171E" w14:paraId="555DE883" w14:textId="77777777" w:rsidTr="0066171E">
        <w:tc>
          <w:tcPr>
            <w:tcW w:w="2179" w:type="dxa"/>
            <w:shd w:val="clear" w:color="auto" w:fill="auto"/>
          </w:tcPr>
          <w:p w14:paraId="4C243D1A" w14:textId="0A8D59F3" w:rsidR="0066171E" w:rsidRPr="0066171E" w:rsidRDefault="0066171E" w:rsidP="0066171E">
            <w:pPr>
              <w:ind w:firstLine="0"/>
            </w:pPr>
            <w:r>
              <w:t>Vaughan</w:t>
            </w:r>
          </w:p>
        </w:tc>
        <w:tc>
          <w:tcPr>
            <w:tcW w:w="2179" w:type="dxa"/>
            <w:shd w:val="clear" w:color="auto" w:fill="auto"/>
          </w:tcPr>
          <w:p w14:paraId="2548FC25" w14:textId="6BC07958" w:rsidR="0066171E" w:rsidRPr="0066171E" w:rsidRDefault="0066171E" w:rsidP="0066171E">
            <w:pPr>
              <w:ind w:firstLine="0"/>
            </w:pPr>
            <w:r>
              <w:t>Weeks</w:t>
            </w:r>
          </w:p>
        </w:tc>
        <w:tc>
          <w:tcPr>
            <w:tcW w:w="2180" w:type="dxa"/>
            <w:shd w:val="clear" w:color="auto" w:fill="auto"/>
          </w:tcPr>
          <w:p w14:paraId="7BFDDEEB" w14:textId="51FC1C67" w:rsidR="0066171E" w:rsidRPr="0066171E" w:rsidRDefault="0066171E" w:rsidP="0066171E">
            <w:pPr>
              <w:ind w:firstLine="0"/>
            </w:pPr>
            <w:r>
              <w:t>Wetmore</w:t>
            </w:r>
          </w:p>
        </w:tc>
      </w:tr>
      <w:tr w:rsidR="0066171E" w:rsidRPr="0066171E" w14:paraId="25037CCA" w14:textId="77777777" w:rsidTr="0066171E">
        <w:tc>
          <w:tcPr>
            <w:tcW w:w="2179" w:type="dxa"/>
            <w:shd w:val="clear" w:color="auto" w:fill="auto"/>
          </w:tcPr>
          <w:p w14:paraId="0EADCF45" w14:textId="4FDA89F0" w:rsidR="0066171E" w:rsidRPr="0066171E" w:rsidRDefault="0066171E" w:rsidP="0066171E">
            <w:pPr>
              <w:ind w:firstLine="0"/>
            </w:pPr>
            <w:r>
              <w:t>White</w:t>
            </w:r>
          </w:p>
        </w:tc>
        <w:tc>
          <w:tcPr>
            <w:tcW w:w="2179" w:type="dxa"/>
            <w:shd w:val="clear" w:color="auto" w:fill="auto"/>
          </w:tcPr>
          <w:p w14:paraId="3CF55033" w14:textId="0DEA92F5" w:rsidR="0066171E" w:rsidRPr="0066171E" w:rsidRDefault="0066171E" w:rsidP="0066171E">
            <w:pPr>
              <w:ind w:firstLine="0"/>
            </w:pPr>
            <w:r>
              <w:t>Whitmire</w:t>
            </w:r>
          </w:p>
        </w:tc>
        <w:tc>
          <w:tcPr>
            <w:tcW w:w="2180" w:type="dxa"/>
            <w:shd w:val="clear" w:color="auto" w:fill="auto"/>
          </w:tcPr>
          <w:p w14:paraId="2A128EF8" w14:textId="7B148184" w:rsidR="0066171E" w:rsidRPr="0066171E" w:rsidRDefault="0066171E" w:rsidP="0066171E">
            <w:pPr>
              <w:ind w:firstLine="0"/>
            </w:pPr>
            <w:r>
              <w:t>Wickensimer</w:t>
            </w:r>
          </w:p>
        </w:tc>
      </w:tr>
      <w:tr w:rsidR="0066171E" w:rsidRPr="0066171E" w14:paraId="562CE148" w14:textId="77777777" w:rsidTr="0066171E">
        <w:tc>
          <w:tcPr>
            <w:tcW w:w="2179" w:type="dxa"/>
            <w:shd w:val="clear" w:color="auto" w:fill="auto"/>
          </w:tcPr>
          <w:p w14:paraId="11D709CF" w14:textId="5CB98DDA" w:rsidR="0066171E" w:rsidRPr="0066171E" w:rsidRDefault="0066171E" w:rsidP="0066171E">
            <w:pPr>
              <w:keepNext/>
              <w:ind w:firstLine="0"/>
            </w:pPr>
            <w:r>
              <w:t>Williams</w:t>
            </w:r>
          </w:p>
        </w:tc>
        <w:tc>
          <w:tcPr>
            <w:tcW w:w="2179" w:type="dxa"/>
            <w:shd w:val="clear" w:color="auto" w:fill="auto"/>
          </w:tcPr>
          <w:p w14:paraId="019FF510" w14:textId="5583C96C" w:rsidR="0066171E" w:rsidRPr="0066171E" w:rsidRDefault="0066171E" w:rsidP="0066171E">
            <w:pPr>
              <w:keepNext/>
              <w:ind w:firstLine="0"/>
            </w:pPr>
            <w:r>
              <w:t>Willis</w:t>
            </w:r>
          </w:p>
        </w:tc>
        <w:tc>
          <w:tcPr>
            <w:tcW w:w="2180" w:type="dxa"/>
            <w:shd w:val="clear" w:color="auto" w:fill="auto"/>
          </w:tcPr>
          <w:p w14:paraId="70891664" w14:textId="3BD31D49" w:rsidR="0066171E" w:rsidRPr="0066171E" w:rsidRDefault="0066171E" w:rsidP="0066171E">
            <w:pPr>
              <w:keepNext/>
              <w:ind w:firstLine="0"/>
            </w:pPr>
            <w:r>
              <w:t>Wooten</w:t>
            </w:r>
          </w:p>
        </w:tc>
      </w:tr>
      <w:tr w:rsidR="0066171E" w:rsidRPr="0066171E" w14:paraId="2B064B9B" w14:textId="77777777" w:rsidTr="0066171E">
        <w:tc>
          <w:tcPr>
            <w:tcW w:w="2179" w:type="dxa"/>
            <w:shd w:val="clear" w:color="auto" w:fill="auto"/>
          </w:tcPr>
          <w:p w14:paraId="12CB5C34" w14:textId="2D174653" w:rsidR="0066171E" w:rsidRPr="0066171E" w:rsidRDefault="0066171E" w:rsidP="0066171E">
            <w:pPr>
              <w:keepNext/>
              <w:ind w:firstLine="0"/>
            </w:pPr>
            <w:r>
              <w:t>Yow</w:t>
            </w:r>
          </w:p>
        </w:tc>
        <w:tc>
          <w:tcPr>
            <w:tcW w:w="2179" w:type="dxa"/>
            <w:shd w:val="clear" w:color="auto" w:fill="auto"/>
          </w:tcPr>
          <w:p w14:paraId="1E9CF096" w14:textId="77777777" w:rsidR="0066171E" w:rsidRPr="0066171E" w:rsidRDefault="0066171E" w:rsidP="0066171E">
            <w:pPr>
              <w:keepNext/>
              <w:ind w:firstLine="0"/>
            </w:pPr>
          </w:p>
        </w:tc>
        <w:tc>
          <w:tcPr>
            <w:tcW w:w="2180" w:type="dxa"/>
            <w:shd w:val="clear" w:color="auto" w:fill="auto"/>
          </w:tcPr>
          <w:p w14:paraId="05C67F17" w14:textId="77777777" w:rsidR="0066171E" w:rsidRPr="0066171E" w:rsidRDefault="0066171E" w:rsidP="0066171E">
            <w:pPr>
              <w:keepNext/>
              <w:ind w:firstLine="0"/>
            </w:pPr>
          </w:p>
        </w:tc>
      </w:tr>
    </w:tbl>
    <w:p w14:paraId="7F77F321" w14:textId="77777777" w:rsidR="0066171E" w:rsidRDefault="0066171E" w:rsidP="0066171E"/>
    <w:p w14:paraId="33EBF2D9" w14:textId="37B73931" w:rsidR="0066171E" w:rsidRDefault="0066171E" w:rsidP="0066171E">
      <w:pPr>
        <w:jc w:val="center"/>
        <w:rPr>
          <w:b/>
        </w:rPr>
      </w:pPr>
      <w:r w:rsidRPr="0066171E">
        <w:rPr>
          <w:b/>
        </w:rPr>
        <w:t>Total--115</w:t>
      </w:r>
    </w:p>
    <w:p w14:paraId="7A7B8137" w14:textId="77777777" w:rsidR="0066171E" w:rsidRDefault="0066171E" w:rsidP="0066171E">
      <w:pPr>
        <w:jc w:val="center"/>
        <w:rPr>
          <w:b/>
        </w:rPr>
      </w:pPr>
    </w:p>
    <w:p w14:paraId="54C577AC" w14:textId="77777777" w:rsidR="0066171E" w:rsidRDefault="0066171E" w:rsidP="0066171E">
      <w:pPr>
        <w:ind w:firstLine="0"/>
      </w:pPr>
      <w:r w:rsidRPr="0066171E">
        <w:t xml:space="preserve"> </w:t>
      </w:r>
      <w:r>
        <w:t>Those who voted in the negative are:</w:t>
      </w:r>
    </w:p>
    <w:p w14:paraId="5C250014" w14:textId="77777777" w:rsidR="0066171E" w:rsidRDefault="0066171E" w:rsidP="0066171E"/>
    <w:p w14:paraId="6172E3B2" w14:textId="77777777" w:rsidR="0066171E" w:rsidRDefault="0066171E" w:rsidP="0066171E">
      <w:pPr>
        <w:jc w:val="center"/>
        <w:rPr>
          <w:b/>
        </w:rPr>
      </w:pPr>
      <w:r w:rsidRPr="0066171E">
        <w:rPr>
          <w:b/>
        </w:rPr>
        <w:t>Total--0</w:t>
      </w:r>
    </w:p>
    <w:p w14:paraId="5761E0E4" w14:textId="0F961A47" w:rsidR="0066171E" w:rsidRDefault="0066171E" w:rsidP="0066171E">
      <w:pPr>
        <w:jc w:val="center"/>
        <w:rPr>
          <w:b/>
        </w:rPr>
      </w:pPr>
    </w:p>
    <w:p w14:paraId="56836C47" w14:textId="77777777" w:rsidR="0066171E" w:rsidRDefault="0066171E" w:rsidP="0066171E">
      <w:r>
        <w:t xml:space="preserve">Section 46 was adopted. </w:t>
      </w:r>
    </w:p>
    <w:p w14:paraId="25C4BB80" w14:textId="77777777" w:rsidR="0066171E" w:rsidRDefault="0066171E" w:rsidP="0066171E"/>
    <w:p w14:paraId="1CB86CBA" w14:textId="6A2FD736" w:rsidR="0066171E" w:rsidRDefault="0066171E" w:rsidP="0066171E">
      <w:pPr>
        <w:keepNext/>
        <w:jc w:val="center"/>
        <w:rPr>
          <w:b/>
        </w:rPr>
      </w:pPr>
      <w:r w:rsidRPr="0066171E">
        <w:rPr>
          <w:b/>
        </w:rPr>
        <w:lastRenderedPageBreak/>
        <w:t>SECTION 47</w:t>
      </w:r>
    </w:p>
    <w:p w14:paraId="67A5DEB7" w14:textId="77777777" w:rsidR="0066171E" w:rsidRDefault="0066171E" w:rsidP="0066171E">
      <w:r>
        <w:t xml:space="preserve">The yeas and nays were taken resulting as follows: </w:t>
      </w:r>
    </w:p>
    <w:p w14:paraId="2B290F61" w14:textId="6BC9D140" w:rsidR="0066171E" w:rsidRDefault="0066171E" w:rsidP="0066171E">
      <w:pPr>
        <w:jc w:val="center"/>
      </w:pPr>
      <w:r>
        <w:t xml:space="preserve"> </w:t>
      </w:r>
      <w:bookmarkStart w:id="42" w:name="vote_start111"/>
      <w:bookmarkEnd w:id="42"/>
      <w:r>
        <w:t>Yeas 112; Nays 0</w:t>
      </w:r>
    </w:p>
    <w:p w14:paraId="5B87F302" w14:textId="77777777" w:rsidR="0066171E" w:rsidRDefault="0066171E" w:rsidP="0066171E">
      <w:pPr>
        <w:jc w:val="center"/>
      </w:pPr>
    </w:p>
    <w:p w14:paraId="59DAACF0"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196E3C" w14:textId="77777777" w:rsidTr="0066171E">
        <w:tc>
          <w:tcPr>
            <w:tcW w:w="2179" w:type="dxa"/>
            <w:shd w:val="clear" w:color="auto" w:fill="auto"/>
          </w:tcPr>
          <w:p w14:paraId="4EDCBF5E" w14:textId="4D810C39" w:rsidR="0066171E" w:rsidRPr="0066171E" w:rsidRDefault="0066171E" w:rsidP="00A008AD">
            <w:pPr>
              <w:keepNext/>
              <w:ind w:firstLine="0"/>
            </w:pPr>
            <w:r>
              <w:t>Anderson</w:t>
            </w:r>
          </w:p>
        </w:tc>
        <w:tc>
          <w:tcPr>
            <w:tcW w:w="2179" w:type="dxa"/>
            <w:shd w:val="clear" w:color="auto" w:fill="auto"/>
          </w:tcPr>
          <w:p w14:paraId="05A65072" w14:textId="6ABEB65B" w:rsidR="0066171E" w:rsidRPr="0066171E" w:rsidRDefault="0066171E" w:rsidP="00A008AD">
            <w:pPr>
              <w:keepNext/>
              <w:ind w:firstLine="0"/>
            </w:pPr>
            <w:r>
              <w:t>Atkinson</w:t>
            </w:r>
          </w:p>
        </w:tc>
        <w:tc>
          <w:tcPr>
            <w:tcW w:w="2180" w:type="dxa"/>
            <w:shd w:val="clear" w:color="auto" w:fill="auto"/>
          </w:tcPr>
          <w:p w14:paraId="5868C9FA" w14:textId="31669E1F" w:rsidR="0066171E" w:rsidRPr="0066171E" w:rsidRDefault="0066171E" w:rsidP="00A008AD">
            <w:pPr>
              <w:keepNext/>
              <w:ind w:firstLine="0"/>
            </w:pPr>
            <w:r>
              <w:t>Bailey</w:t>
            </w:r>
          </w:p>
        </w:tc>
      </w:tr>
      <w:tr w:rsidR="0066171E" w:rsidRPr="0066171E" w14:paraId="3D2E2DB4" w14:textId="77777777" w:rsidTr="0066171E">
        <w:tc>
          <w:tcPr>
            <w:tcW w:w="2179" w:type="dxa"/>
            <w:shd w:val="clear" w:color="auto" w:fill="auto"/>
          </w:tcPr>
          <w:p w14:paraId="35A6DBA6" w14:textId="48CCD5AA" w:rsidR="0066171E" w:rsidRPr="0066171E" w:rsidRDefault="0066171E" w:rsidP="00A008AD">
            <w:pPr>
              <w:keepNext/>
              <w:ind w:firstLine="0"/>
            </w:pPr>
            <w:r>
              <w:t>Ballentine</w:t>
            </w:r>
          </w:p>
        </w:tc>
        <w:tc>
          <w:tcPr>
            <w:tcW w:w="2179" w:type="dxa"/>
            <w:shd w:val="clear" w:color="auto" w:fill="auto"/>
          </w:tcPr>
          <w:p w14:paraId="5D453FB4" w14:textId="752DC2C1" w:rsidR="0066171E" w:rsidRPr="0066171E" w:rsidRDefault="0066171E" w:rsidP="00A008AD">
            <w:pPr>
              <w:keepNext/>
              <w:ind w:firstLine="0"/>
            </w:pPr>
            <w:r>
              <w:t>Bamberg</w:t>
            </w:r>
          </w:p>
        </w:tc>
        <w:tc>
          <w:tcPr>
            <w:tcW w:w="2180" w:type="dxa"/>
            <w:shd w:val="clear" w:color="auto" w:fill="auto"/>
          </w:tcPr>
          <w:p w14:paraId="44A9B269" w14:textId="77956ACF" w:rsidR="0066171E" w:rsidRPr="0066171E" w:rsidRDefault="0066171E" w:rsidP="00A008AD">
            <w:pPr>
              <w:keepNext/>
              <w:ind w:firstLine="0"/>
            </w:pPr>
            <w:r>
              <w:t>Bannister</w:t>
            </w:r>
          </w:p>
        </w:tc>
      </w:tr>
      <w:tr w:rsidR="0066171E" w:rsidRPr="0066171E" w14:paraId="7B07A965" w14:textId="77777777" w:rsidTr="0066171E">
        <w:tc>
          <w:tcPr>
            <w:tcW w:w="2179" w:type="dxa"/>
            <w:shd w:val="clear" w:color="auto" w:fill="auto"/>
          </w:tcPr>
          <w:p w14:paraId="2F9C17C7" w14:textId="3A2F7B6A" w:rsidR="0066171E" w:rsidRPr="0066171E" w:rsidRDefault="0066171E" w:rsidP="0066171E">
            <w:pPr>
              <w:ind w:firstLine="0"/>
            </w:pPr>
            <w:r>
              <w:t>Bauer</w:t>
            </w:r>
          </w:p>
        </w:tc>
        <w:tc>
          <w:tcPr>
            <w:tcW w:w="2179" w:type="dxa"/>
            <w:shd w:val="clear" w:color="auto" w:fill="auto"/>
          </w:tcPr>
          <w:p w14:paraId="1248E86A" w14:textId="4A9E60DB" w:rsidR="0066171E" w:rsidRPr="0066171E" w:rsidRDefault="0066171E" w:rsidP="0066171E">
            <w:pPr>
              <w:ind w:firstLine="0"/>
            </w:pPr>
            <w:r>
              <w:t>Beach</w:t>
            </w:r>
          </w:p>
        </w:tc>
        <w:tc>
          <w:tcPr>
            <w:tcW w:w="2180" w:type="dxa"/>
            <w:shd w:val="clear" w:color="auto" w:fill="auto"/>
          </w:tcPr>
          <w:p w14:paraId="1208EA0D" w14:textId="38F6991C" w:rsidR="0066171E" w:rsidRPr="0066171E" w:rsidRDefault="0066171E" w:rsidP="0066171E">
            <w:pPr>
              <w:ind w:firstLine="0"/>
            </w:pPr>
            <w:r>
              <w:t>Bernstein</w:t>
            </w:r>
          </w:p>
        </w:tc>
      </w:tr>
      <w:tr w:rsidR="0066171E" w:rsidRPr="0066171E" w14:paraId="54BE4EF7" w14:textId="77777777" w:rsidTr="0066171E">
        <w:tc>
          <w:tcPr>
            <w:tcW w:w="2179" w:type="dxa"/>
            <w:shd w:val="clear" w:color="auto" w:fill="auto"/>
          </w:tcPr>
          <w:p w14:paraId="6FFA7C21" w14:textId="675CA20F" w:rsidR="0066171E" w:rsidRPr="0066171E" w:rsidRDefault="0066171E" w:rsidP="0066171E">
            <w:pPr>
              <w:ind w:firstLine="0"/>
            </w:pPr>
            <w:r>
              <w:t>Bowers</w:t>
            </w:r>
          </w:p>
        </w:tc>
        <w:tc>
          <w:tcPr>
            <w:tcW w:w="2179" w:type="dxa"/>
            <w:shd w:val="clear" w:color="auto" w:fill="auto"/>
          </w:tcPr>
          <w:p w14:paraId="7778E250" w14:textId="67C1FFF3" w:rsidR="0066171E" w:rsidRPr="0066171E" w:rsidRDefault="0066171E" w:rsidP="0066171E">
            <w:pPr>
              <w:ind w:firstLine="0"/>
            </w:pPr>
            <w:r>
              <w:t>Bradley</w:t>
            </w:r>
          </w:p>
        </w:tc>
        <w:tc>
          <w:tcPr>
            <w:tcW w:w="2180" w:type="dxa"/>
            <w:shd w:val="clear" w:color="auto" w:fill="auto"/>
          </w:tcPr>
          <w:p w14:paraId="738F1FA7" w14:textId="1884F9B4" w:rsidR="0066171E" w:rsidRPr="0066171E" w:rsidRDefault="0066171E" w:rsidP="0066171E">
            <w:pPr>
              <w:ind w:firstLine="0"/>
            </w:pPr>
            <w:r>
              <w:t>Brewer</w:t>
            </w:r>
          </w:p>
        </w:tc>
      </w:tr>
      <w:tr w:rsidR="0066171E" w:rsidRPr="0066171E" w14:paraId="38CCDC0D" w14:textId="77777777" w:rsidTr="0066171E">
        <w:tc>
          <w:tcPr>
            <w:tcW w:w="2179" w:type="dxa"/>
            <w:shd w:val="clear" w:color="auto" w:fill="auto"/>
          </w:tcPr>
          <w:p w14:paraId="23E838F7" w14:textId="406C1B7F" w:rsidR="0066171E" w:rsidRPr="0066171E" w:rsidRDefault="0066171E" w:rsidP="0066171E">
            <w:pPr>
              <w:ind w:firstLine="0"/>
            </w:pPr>
            <w:r>
              <w:t>Brittain</w:t>
            </w:r>
          </w:p>
        </w:tc>
        <w:tc>
          <w:tcPr>
            <w:tcW w:w="2179" w:type="dxa"/>
            <w:shd w:val="clear" w:color="auto" w:fill="auto"/>
          </w:tcPr>
          <w:p w14:paraId="1EDE3067" w14:textId="0E67BE51" w:rsidR="0066171E" w:rsidRPr="0066171E" w:rsidRDefault="0066171E" w:rsidP="0066171E">
            <w:pPr>
              <w:ind w:firstLine="0"/>
            </w:pPr>
            <w:r>
              <w:t>Burns</w:t>
            </w:r>
          </w:p>
        </w:tc>
        <w:tc>
          <w:tcPr>
            <w:tcW w:w="2180" w:type="dxa"/>
            <w:shd w:val="clear" w:color="auto" w:fill="auto"/>
          </w:tcPr>
          <w:p w14:paraId="4CF39CA2" w14:textId="3CFCE179" w:rsidR="0066171E" w:rsidRPr="0066171E" w:rsidRDefault="0066171E" w:rsidP="0066171E">
            <w:pPr>
              <w:ind w:firstLine="0"/>
            </w:pPr>
            <w:r>
              <w:t>Bustos</w:t>
            </w:r>
          </w:p>
        </w:tc>
      </w:tr>
      <w:tr w:rsidR="0066171E" w:rsidRPr="0066171E" w14:paraId="3B4F18D9" w14:textId="77777777" w:rsidTr="0066171E">
        <w:tc>
          <w:tcPr>
            <w:tcW w:w="2179" w:type="dxa"/>
            <w:shd w:val="clear" w:color="auto" w:fill="auto"/>
          </w:tcPr>
          <w:p w14:paraId="2622B976" w14:textId="4C62B3B3" w:rsidR="0066171E" w:rsidRPr="0066171E" w:rsidRDefault="0066171E" w:rsidP="0066171E">
            <w:pPr>
              <w:ind w:firstLine="0"/>
            </w:pPr>
            <w:r>
              <w:t>Calhoon</w:t>
            </w:r>
          </w:p>
        </w:tc>
        <w:tc>
          <w:tcPr>
            <w:tcW w:w="2179" w:type="dxa"/>
            <w:shd w:val="clear" w:color="auto" w:fill="auto"/>
          </w:tcPr>
          <w:p w14:paraId="1D31BC6F" w14:textId="0194C494" w:rsidR="0066171E" w:rsidRPr="0066171E" w:rsidRDefault="0066171E" w:rsidP="0066171E">
            <w:pPr>
              <w:ind w:firstLine="0"/>
            </w:pPr>
            <w:r>
              <w:t>Caskey</w:t>
            </w:r>
          </w:p>
        </w:tc>
        <w:tc>
          <w:tcPr>
            <w:tcW w:w="2180" w:type="dxa"/>
            <w:shd w:val="clear" w:color="auto" w:fill="auto"/>
          </w:tcPr>
          <w:p w14:paraId="1816BCA1" w14:textId="4346207B" w:rsidR="0066171E" w:rsidRPr="0066171E" w:rsidRDefault="0066171E" w:rsidP="0066171E">
            <w:pPr>
              <w:ind w:firstLine="0"/>
            </w:pPr>
            <w:r>
              <w:t>Chapman</w:t>
            </w:r>
          </w:p>
        </w:tc>
      </w:tr>
      <w:tr w:rsidR="0066171E" w:rsidRPr="0066171E" w14:paraId="0E79DC4D" w14:textId="77777777" w:rsidTr="0066171E">
        <w:tc>
          <w:tcPr>
            <w:tcW w:w="2179" w:type="dxa"/>
            <w:shd w:val="clear" w:color="auto" w:fill="auto"/>
          </w:tcPr>
          <w:p w14:paraId="647904B0" w14:textId="7458E9CB" w:rsidR="0066171E" w:rsidRPr="0066171E" w:rsidRDefault="0066171E" w:rsidP="0066171E">
            <w:pPr>
              <w:ind w:firstLine="0"/>
            </w:pPr>
            <w:r>
              <w:t>Clyburn</w:t>
            </w:r>
          </w:p>
        </w:tc>
        <w:tc>
          <w:tcPr>
            <w:tcW w:w="2179" w:type="dxa"/>
            <w:shd w:val="clear" w:color="auto" w:fill="auto"/>
          </w:tcPr>
          <w:p w14:paraId="11B5B533" w14:textId="120E179F" w:rsidR="0066171E" w:rsidRPr="0066171E" w:rsidRDefault="0066171E" w:rsidP="0066171E">
            <w:pPr>
              <w:ind w:firstLine="0"/>
            </w:pPr>
            <w:r>
              <w:t>Cobb-Hunter</w:t>
            </w:r>
          </w:p>
        </w:tc>
        <w:tc>
          <w:tcPr>
            <w:tcW w:w="2180" w:type="dxa"/>
            <w:shd w:val="clear" w:color="auto" w:fill="auto"/>
          </w:tcPr>
          <w:p w14:paraId="02F5102A" w14:textId="41ACE070" w:rsidR="0066171E" w:rsidRPr="0066171E" w:rsidRDefault="0066171E" w:rsidP="0066171E">
            <w:pPr>
              <w:ind w:firstLine="0"/>
            </w:pPr>
            <w:r>
              <w:t>Collins</w:t>
            </w:r>
          </w:p>
        </w:tc>
      </w:tr>
      <w:tr w:rsidR="0066171E" w:rsidRPr="0066171E" w14:paraId="379FDC47" w14:textId="77777777" w:rsidTr="0066171E">
        <w:tc>
          <w:tcPr>
            <w:tcW w:w="2179" w:type="dxa"/>
            <w:shd w:val="clear" w:color="auto" w:fill="auto"/>
          </w:tcPr>
          <w:p w14:paraId="74051C8F" w14:textId="202B12F0" w:rsidR="0066171E" w:rsidRPr="0066171E" w:rsidRDefault="0066171E" w:rsidP="0066171E">
            <w:pPr>
              <w:ind w:firstLine="0"/>
            </w:pPr>
            <w:r>
              <w:t>B. J. Cox</w:t>
            </w:r>
          </w:p>
        </w:tc>
        <w:tc>
          <w:tcPr>
            <w:tcW w:w="2179" w:type="dxa"/>
            <w:shd w:val="clear" w:color="auto" w:fill="auto"/>
          </w:tcPr>
          <w:p w14:paraId="03259FB3" w14:textId="2F824A65" w:rsidR="0066171E" w:rsidRPr="0066171E" w:rsidRDefault="0066171E" w:rsidP="0066171E">
            <w:pPr>
              <w:ind w:firstLine="0"/>
            </w:pPr>
            <w:r>
              <w:t>B. L. Cox</w:t>
            </w:r>
          </w:p>
        </w:tc>
        <w:tc>
          <w:tcPr>
            <w:tcW w:w="2180" w:type="dxa"/>
            <w:shd w:val="clear" w:color="auto" w:fill="auto"/>
          </w:tcPr>
          <w:p w14:paraId="556C5258" w14:textId="346CC9ED" w:rsidR="0066171E" w:rsidRPr="0066171E" w:rsidRDefault="0066171E" w:rsidP="0066171E">
            <w:pPr>
              <w:ind w:firstLine="0"/>
            </w:pPr>
            <w:r>
              <w:t>Crawford</w:t>
            </w:r>
          </w:p>
        </w:tc>
      </w:tr>
      <w:tr w:rsidR="0066171E" w:rsidRPr="0066171E" w14:paraId="02EBC2A5" w14:textId="77777777" w:rsidTr="0066171E">
        <w:tc>
          <w:tcPr>
            <w:tcW w:w="2179" w:type="dxa"/>
            <w:shd w:val="clear" w:color="auto" w:fill="auto"/>
          </w:tcPr>
          <w:p w14:paraId="0AD26644" w14:textId="4C8B5CA4" w:rsidR="0066171E" w:rsidRPr="0066171E" w:rsidRDefault="0066171E" w:rsidP="0066171E">
            <w:pPr>
              <w:ind w:firstLine="0"/>
            </w:pPr>
            <w:r>
              <w:t>Cromer</w:t>
            </w:r>
          </w:p>
        </w:tc>
        <w:tc>
          <w:tcPr>
            <w:tcW w:w="2179" w:type="dxa"/>
            <w:shd w:val="clear" w:color="auto" w:fill="auto"/>
          </w:tcPr>
          <w:p w14:paraId="44A9E358" w14:textId="196DEDBA" w:rsidR="0066171E" w:rsidRPr="0066171E" w:rsidRDefault="0066171E" w:rsidP="0066171E">
            <w:pPr>
              <w:ind w:firstLine="0"/>
            </w:pPr>
            <w:r>
              <w:t>Davis</w:t>
            </w:r>
          </w:p>
        </w:tc>
        <w:tc>
          <w:tcPr>
            <w:tcW w:w="2180" w:type="dxa"/>
            <w:shd w:val="clear" w:color="auto" w:fill="auto"/>
          </w:tcPr>
          <w:p w14:paraId="448379FD" w14:textId="2945AC7F" w:rsidR="0066171E" w:rsidRPr="0066171E" w:rsidRDefault="0066171E" w:rsidP="0066171E">
            <w:pPr>
              <w:ind w:firstLine="0"/>
            </w:pPr>
            <w:r>
              <w:t>Dillard</w:t>
            </w:r>
          </w:p>
        </w:tc>
      </w:tr>
      <w:tr w:rsidR="0066171E" w:rsidRPr="0066171E" w14:paraId="407CE874" w14:textId="77777777" w:rsidTr="0066171E">
        <w:tc>
          <w:tcPr>
            <w:tcW w:w="2179" w:type="dxa"/>
            <w:shd w:val="clear" w:color="auto" w:fill="auto"/>
          </w:tcPr>
          <w:p w14:paraId="2996DE5A" w14:textId="70F75941" w:rsidR="0066171E" w:rsidRPr="0066171E" w:rsidRDefault="0066171E" w:rsidP="0066171E">
            <w:pPr>
              <w:ind w:firstLine="0"/>
            </w:pPr>
            <w:r>
              <w:t>Duncan</w:t>
            </w:r>
          </w:p>
        </w:tc>
        <w:tc>
          <w:tcPr>
            <w:tcW w:w="2179" w:type="dxa"/>
            <w:shd w:val="clear" w:color="auto" w:fill="auto"/>
          </w:tcPr>
          <w:p w14:paraId="1BDCF532" w14:textId="5C27F9A3" w:rsidR="0066171E" w:rsidRPr="0066171E" w:rsidRDefault="0066171E" w:rsidP="0066171E">
            <w:pPr>
              <w:ind w:firstLine="0"/>
            </w:pPr>
            <w:r>
              <w:t>Edgerton</w:t>
            </w:r>
          </w:p>
        </w:tc>
        <w:tc>
          <w:tcPr>
            <w:tcW w:w="2180" w:type="dxa"/>
            <w:shd w:val="clear" w:color="auto" w:fill="auto"/>
          </w:tcPr>
          <w:p w14:paraId="06B7491F" w14:textId="04A0D921" w:rsidR="0066171E" w:rsidRPr="0066171E" w:rsidRDefault="0066171E" w:rsidP="0066171E">
            <w:pPr>
              <w:ind w:firstLine="0"/>
            </w:pPr>
            <w:r>
              <w:t>Erickson</w:t>
            </w:r>
          </w:p>
        </w:tc>
      </w:tr>
      <w:tr w:rsidR="0066171E" w:rsidRPr="0066171E" w14:paraId="0574AEC5" w14:textId="77777777" w:rsidTr="0066171E">
        <w:tc>
          <w:tcPr>
            <w:tcW w:w="2179" w:type="dxa"/>
            <w:shd w:val="clear" w:color="auto" w:fill="auto"/>
          </w:tcPr>
          <w:p w14:paraId="12EE7AD7" w14:textId="29B68495" w:rsidR="0066171E" w:rsidRPr="0066171E" w:rsidRDefault="0066171E" w:rsidP="0066171E">
            <w:pPr>
              <w:ind w:firstLine="0"/>
            </w:pPr>
            <w:r>
              <w:t>Forrest</w:t>
            </w:r>
          </w:p>
        </w:tc>
        <w:tc>
          <w:tcPr>
            <w:tcW w:w="2179" w:type="dxa"/>
            <w:shd w:val="clear" w:color="auto" w:fill="auto"/>
          </w:tcPr>
          <w:p w14:paraId="61EB55A2" w14:textId="5A090771" w:rsidR="0066171E" w:rsidRPr="0066171E" w:rsidRDefault="0066171E" w:rsidP="0066171E">
            <w:pPr>
              <w:ind w:firstLine="0"/>
            </w:pPr>
            <w:r>
              <w:t>Frank</w:t>
            </w:r>
          </w:p>
        </w:tc>
        <w:tc>
          <w:tcPr>
            <w:tcW w:w="2180" w:type="dxa"/>
            <w:shd w:val="clear" w:color="auto" w:fill="auto"/>
          </w:tcPr>
          <w:p w14:paraId="1C41054A" w14:textId="276F668C" w:rsidR="0066171E" w:rsidRPr="0066171E" w:rsidRDefault="0066171E" w:rsidP="0066171E">
            <w:pPr>
              <w:ind w:firstLine="0"/>
            </w:pPr>
            <w:r>
              <w:t>Gagnon</w:t>
            </w:r>
          </w:p>
        </w:tc>
      </w:tr>
      <w:tr w:rsidR="0066171E" w:rsidRPr="0066171E" w14:paraId="6D430D73" w14:textId="77777777" w:rsidTr="0066171E">
        <w:tc>
          <w:tcPr>
            <w:tcW w:w="2179" w:type="dxa"/>
            <w:shd w:val="clear" w:color="auto" w:fill="auto"/>
          </w:tcPr>
          <w:p w14:paraId="68616899" w14:textId="77BDE34B" w:rsidR="0066171E" w:rsidRPr="0066171E" w:rsidRDefault="0066171E" w:rsidP="0066171E">
            <w:pPr>
              <w:ind w:firstLine="0"/>
            </w:pPr>
            <w:r>
              <w:t>Garvin</w:t>
            </w:r>
          </w:p>
        </w:tc>
        <w:tc>
          <w:tcPr>
            <w:tcW w:w="2179" w:type="dxa"/>
            <w:shd w:val="clear" w:color="auto" w:fill="auto"/>
          </w:tcPr>
          <w:p w14:paraId="7BF695C9" w14:textId="4AC5BDAA" w:rsidR="0066171E" w:rsidRPr="0066171E" w:rsidRDefault="0066171E" w:rsidP="0066171E">
            <w:pPr>
              <w:ind w:firstLine="0"/>
            </w:pPr>
            <w:r>
              <w:t>Gatch</w:t>
            </w:r>
          </w:p>
        </w:tc>
        <w:tc>
          <w:tcPr>
            <w:tcW w:w="2180" w:type="dxa"/>
            <w:shd w:val="clear" w:color="auto" w:fill="auto"/>
          </w:tcPr>
          <w:p w14:paraId="3DDD48EA" w14:textId="1F0A01B2" w:rsidR="0066171E" w:rsidRPr="0066171E" w:rsidRDefault="0066171E" w:rsidP="0066171E">
            <w:pPr>
              <w:ind w:firstLine="0"/>
            </w:pPr>
            <w:r>
              <w:t>Gibson</w:t>
            </w:r>
          </w:p>
        </w:tc>
      </w:tr>
      <w:tr w:rsidR="0066171E" w:rsidRPr="0066171E" w14:paraId="6F9C4238" w14:textId="77777777" w:rsidTr="0066171E">
        <w:tc>
          <w:tcPr>
            <w:tcW w:w="2179" w:type="dxa"/>
            <w:shd w:val="clear" w:color="auto" w:fill="auto"/>
          </w:tcPr>
          <w:p w14:paraId="4067E9D1" w14:textId="5DEFC275" w:rsidR="0066171E" w:rsidRPr="0066171E" w:rsidRDefault="0066171E" w:rsidP="0066171E">
            <w:pPr>
              <w:ind w:firstLine="0"/>
            </w:pPr>
            <w:r>
              <w:t>Gilliam</w:t>
            </w:r>
          </w:p>
        </w:tc>
        <w:tc>
          <w:tcPr>
            <w:tcW w:w="2179" w:type="dxa"/>
            <w:shd w:val="clear" w:color="auto" w:fill="auto"/>
          </w:tcPr>
          <w:p w14:paraId="6D81C646" w14:textId="5203F691" w:rsidR="0066171E" w:rsidRPr="0066171E" w:rsidRDefault="0066171E" w:rsidP="0066171E">
            <w:pPr>
              <w:ind w:firstLine="0"/>
            </w:pPr>
            <w:r>
              <w:t>Gilliard</w:t>
            </w:r>
          </w:p>
        </w:tc>
        <w:tc>
          <w:tcPr>
            <w:tcW w:w="2180" w:type="dxa"/>
            <w:shd w:val="clear" w:color="auto" w:fill="auto"/>
          </w:tcPr>
          <w:p w14:paraId="26A052FC" w14:textId="7D170060" w:rsidR="0066171E" w:rsidRPr="0066171E" w:rsidRDefault="0066171E" w:rsidP="0066171E">
            <w:pPr>
              <w:ind w:firstLine="0"/>
            </w:pPr>
            <w:r>
              <w:t>Gilreath</w:t>
            </w:r>
          </w:p>
        </w:tc>
      </w:tr>
      <w:tr w:rsidR="0066171E" w:rsidRPr="0066171E" w14:paraId="17691849" w14:textId="77777777" w:rsidTr="0066171E">
        <w:tc>
          <w:tcPr>
            <w:tcW w:w="2179" w:type="dxa"/>
            <w:shd w:val="clear" w:color="auto" w:fill="auto"/>
          </w:tcPr>
          <w:p w14:paraId="58A552C8" w14:textId="76764BB2" w:rsidR="0066171E" w:rsidRPr="0066171E" w:rsidRDefault="0066171E" w:rsidP="0066171E">
            <w:pPr>
              <w:ind w:firstLine="0"/>
            </w:pPr>
            <w:r>
              <w:t>Govan</w:t>
            </w:r>
          </w:p>
        </w:tc>
        <w:tc>
          <w:tcPr>
            <w:tcW w:w="2179" w:type="dxa"/>
            <w:shd w:val="clear" w:color="auto" w:fill="auto"/>
          </w:tcPr>
          <w:p w14:paraId="5965A6FC" w14:textId="3342F05D" w:rsidR="0066171E" w:rsidRPr="0066171E" w:rsidRDefault="0066171E" w:rsidP="0066171E">
            <w:pPr>
              <w:ind w:firstLine="0"/>
            </w:pPr>
            <w:r>
              <w:t>Grant</w:t>
            </w:r>
          </w:p>
        </w:tc>
        <w:tc>
          <w:tcPr>
            <w:tcW w:w="2180" w:type="dxa"/>
            <w:shd w:val="clear" w:color="auto" w:fill="auto"/>
          </w:tcPr>
          <w:p w14:paraId="2BC3F3B4" w14:textId="2A0BEDA3" w:rsidR="0066171E" w:rsidRPr="0066171E" w:rsidRDefault="0066171E" w:rsidP="0066171E">
            <w:pPr>
              <w:ind w:firstLine="0"/>
            </w:pPr>
            <w:r>
              <w:t>Guffey</w:t>
            </w:r>
          </w:p>
        </w:tc>
      </w:tr>
      <w:tr w:rsidR="0066171E" w:rsidRPr="0066171E" w14:paraId="473A9646" w14:textId="77777777" w:rsidTr="0066171E">
        <w:tc>
          <w:tcPr>
            <w:tcW w:w="2179" w:type="dxa"/>
            <w:shd w:val="clear" w:color="auto" w:fill="auto"/>
          </w:tcPr>
          <w:p w14:paraId="35D55E78" w14:textId="26A8557E" w:rsidR="0066171E" w:rsidRPr="0066171E" w:rsidRDefault="0066171E" w:rsidP="0066171E">
            <w:pPr>
              <w:ind w:firstLine="0"/>
            </w:pPr>
            <w:r>
              <w:t>Haddon</w:t>
            </w:r>
          </w:p>
        </w:tc>
        <w:tc>
          <w:tcPr>
            <w:tcW w:w="2179" w:type="dxa"/>
            <w:shd w:val="clear" w:color="auto" w:fill="auto"/>
          </w:tcPr>
          <w:p w14:paraId="5595F30A" w14:textId="22E47CFF" w:rsidR="0066171E" w:rsidRPr="0066171E" w:rsidRDefault="0066171E" w:rsidP="0066171E">
            <w:pPr>
              <w:ind w:firstLine="0"/>
            </w:pPr>
            <w:r>
              <w:t>Hager</w:t>
            </w:r>
          </w:p>
        </w:tc>
        <w:tc>
          <w:tcPr>
            <w:tcW w:w="2180" w:type="dxa"/>
            <w:shd w:val="clear" w:color="auto" w:fill="auto"/>
          </w:tcPr>
          <w:p w14:paraId="7499B17A" w14:textId="329BFB49" w:rsidR="0066171E" w:rsidRPr="0066171E" w:rsidRDefault="0066171E" w:rsidP="0066171E">
            <w:pPr>
              <w:ind w:firstLine="0"/>
            </w:pPr>
            <w:r>
              <w:t>Hardee</w:t>
            </w:r>
          </w:p>
        </w:tc>
      </w:tr>
      <w:tr w:rsidR="0066171E" w:rsidRPr="0066171E" w14:paraId="22A60511" w14:textId="77777777" w:rsidTr="0066171E">
        <w:tc>
          <w:tcPr>
            <w:tcW w:w="2179" w:type="dxa"/>
            <w:shd w:val="clear" w:color="auto" w:fill="auto"/>
          </w:tcPr>
          <w:p w14:paraId="2DA3C622" w14:textId="2503DF49" w:rsidR="0066171E" w:rsidRPr="0066171E" w:rsidRDefault="0066171E" w:rsidP="0066171E">
            <w:pPr>
              <w:ind w:firstLine="0"/>
            </w:pPr>
            <w:r>
              <w:t>Harris</w:t>
            </w:r>
          </w:p>
        </w:tc>
        <w:tc>
          <w:tcPr>
            <w:tcW w:w="2179" w:type="dxa"/>
            <w:shd w:val="clear" w:color="auto" w:fill="auto"/>
          </w:tcPr>
          <w:p w14:paraId="7EF4E3DC" w14:textId="2099BD1A" w:rsidR="0066171E" w:rsidRPr="0066171E" w:rsidRDefault="0066171E" w:rsidP="0066171E">
            <w:pPr>
              <w:ind w:firstLine="0"/>
            </w:pPr>
            <w:r>
              <w:t>Hartnett</w:t>
            </w:r>
          </w:p>
        </w:tc>
        <w:tc>
          <w:tcPr>
            <w:tcW w:w="2180" w:type="dxa"/>
            <w:shd w:val="clear" w:color="auto" w:fill="auto"/>
          </w:tcPr>
          <w:p w14:paraId="13D66324" w14:textId="44F85028" w:rsidR="0066171E" w:rsidRPr="0066171E" w:rsidRDefault="0066171E" w:rsidP="0066171E">
            <w:pPr>
              <w:ind w:firstLine="0"/>
            </w:pPr>
            <w:r>
              <w:t>Hartz</w:t>
            </w:r>
          </w:p>
        </w:tc>
      </w:tr>
      <w:tr w:rsidR="0066171E" w:rsidRPr="0066171E" w14:paraId="22F35BF8" w14:textId="77777777" w:rsidTr="0066171E">
        <w:tc>
          <w:tcPr>
            <w:tcW w:w="2179" w:type="dxa"/>
            <w:shd w:val="clear" w:color="auto" w:fill="auto"/>
          </w:tcPr>
          <w:p w14:paraId="561D1E5D" w14:textId="0527F3D7" w:rsidR="0066171E" w:rsidRPr="0066171E" w:rsidRDefault="0066171E" w:rsidP="0066171E">
            <w:pPr>
              <w:ind w:firstLine="0"/>
            </w:pPr>
            <w:r>
              <w:t>Hayes</w:t>
            </w:r>
          </w:p>
        </w:tc>
        <w:tc>
          <w:tcPr>
            <w:tcW w:w="2179" w:type="dxa"/>
            <w:shd w:val="clear" w:color="auto" w:fill="auto"/>
          </w:tcPr>
          <w:p w14:paraId="3622B0AD" w14:textId="68C22265" w:rsidR="0066171E" w:rsidRPr="0066171E" w:rsidRDefault="0066171E" w:rsidP="0066171E">
            <w:pPr>
              <w:ind w:firstLine="0"/>
            </w:pPr>
            <w:r>
              <w:t>Henderson-Myers</w:t>
            </w:r>
          </w:p>
        </w:tc>
        <w:tc>
          <w:tcPr>
            <w:tcW w:w="2180" w:type="dxa"/>
            <w:shd w:val="clear" w:color="auto" w:fill="auto"/>
          </w:tcPr>
          <w:p w14:paraId="6BE09CFC" w14:textId="7AAE6BBB" w:rsidR="0066171E" w:rsidRPr="0066171E" w:rsidRDefault="0066171E" w:rsidP="0066171E">
            <w:pPr>
              <w:ind w:firstLine="0"/>
            </w:pPr>
            <w:r>
              <w:t>Herbkersman</w:t>
            </w:r>
          </w:p>
        </w:tc>
      </w:tr>
      <w:tr w:rsidR="0066171E" w:rsidRPr="0066171E" w14:paraId="207CC0FB" w14:textId="77777777" w:rsidTr="0066171E">
        <w:tc>
          <w:tcPr>
            <w:tcW w:w="2179" w:type="dxa"/>
            <w:shd w:val="clear" w:color="auto" w:fill="auto"/>
          </w:tcPr>
          <w:p w14:paraId="6D1C0CA3" w14:textId="1067EC7B" w:rsidR="0066171E" w:rsidRPr="0066171E" w:rsidRDefault="0066171E" w:rsidP="0066171E">
            <w:pPr>
              <w:ind w:firstLine="0"/>
            </w:pPr>
            <w:r>
              <w:t>Hewitt</w:t>
            </w:r>
          </w:p>
        </w:tc>
        <w:tc>
          <w:tcPr>
            <w:tcW w:w="2179" w:type="dxa"/>
            <w:shd w:val="clear" w:color="auto" w:fill="auto"/>
          </w:tcPr>
          <w:p w14:paraId="681DB75B" w14:textId="7DE7F4C9" w:rsidR="0066171E" w:rsidRPr="0066171E" w:rsidRDefault="0066171E" w:rsidP="0066171E">
            <w:pPr>
              <w:ind w:firstLine="0"/>
            </w:pPr>
            <w:r>
              <w:t>Hiott</w:t>
            </w:r>
          </w:p>
        </w:tc>
        <w:tc>
          <w:tcPr>
            <w:tcW w:w="2180" w:type="dxa"/>
            <w:shd w:val="clear" w:color="auto" w:fill="auto"/>
          </w:tcPr>
          <w:p w14:paraId="57101EDC" w14:textId="46A6B583" w:rsidR="0066171E" w:rsidRPr="0066171E" w:rsidRDefault="0066171E" w:rsidP="0066171E">
            <w:pPr>
              <w:ind w:firstLine="0"/>
            </w:pPr>
            <w:r>
              <w:t>Hixon</w:t>
            </w:r>
          </w:p>
        </w:tc>
      </w:tr>
      <w:tr w:rsidR="0066171E" w:rsidRPr="0066171E" w14:paraId="253D4449" w14:textId="77777777" w:rsidTr="0066171E">
        <w:tc>
          <w:tcPr>
            <w:tcW w:w="2179" w:type="dxa"/>
            <w:shd w:val="clear" w:color="auto" w:fill="auto"/>
          </w:tcPr>
          <w:p w14:paraId="6D04159A" w14:textId="048E2B0D" w:rsidR="0066171E" w:rsidRPr="0066171E" w:rsidRDefault="0066171E" w:rsidP="0066171E">
            <w:pPr>
              <w:ind w:firstLine="0"/>
            </w:pPr>
            <w:r>
              <w:t>Holman</w:t>
            </w:r>
          </w:p>
        </w:tc>
        <w:tc>
          <w:tcPr>
            <w:tcW w:w="2179" w:type="dxa"/>
            <w:shd w:val="clear" w:color="auto" w:fill="auto"/>
          </w:tcPr>
          <w:p w14:paraId="50BDAC88" w14:textId="5D1637A3" w:rsidR="0066171E" w:rsidRPr="0066171E" w:rsidRDefault="0066171E" w:rsidP="0066171E">
            <w:pPr>
              <w:ind w:firstLine="0"/>
            </w:pPr>
            <w:r>
              <w:t>Hosey</w:t>
            </w:r>
          </w:p>
        </w:tc>
        <w:tc>
          <w:tcPr>
            <w:tcW w:w="2180" w:type="dxa"/>
            <w:shd w:val="clear" w:color="auto" w:fill="auto"/>
          </w:tcPr>
          <w:p w14:paraId="1790B35A" w14:textId="38613E9C" w:rsidR="0066171E" w:rsidRPr="0066171E" w:rsidRDefault="0066171E" w:rsidP="0066171E">
            <w:pPr>
              <w:ind w:firstLine="0"/>
            </w:pPr>
            <w:r>
              <w:t>Huff</w:t>
            </w:r>
          </w:p>
        </w:tc>
      </w:tr>
      <w:tr w:rsidR="0066171E" w:rsidRPr="0066171E" w14:paraId="4BF44732" w14:textId="77777777" w:rsidTr="0066171E">
        <w:tc>
          <w:tcPr>
            <w:tcW w:w="2179" w:type="dxa"/>
            <w:shd w:val="clear" w:color="auto" w:fill="auto"/>
          </w:tcPr>
          <w:p w14:paraId="3A716E06" w14:textId="05ABAAB6" w:rsidR="0066171E" w:rsidRPr="0066171E" w:rsidRDefault="0066171E" w:rsidP="0066171E">
            <w:pPr>
              <w:ind w:firstLine="0"/>
            </w:pPr>
            <w:r>
              <w:t>J. E. Johnson</w:t>
            </w:r>
          </w:p>
        </w:tc>
        <w:tc>
          <w:tcPr>
            <w:tcW w:w="2179" w:type="dxa"/>
            <w:shd w:val="clear" w:color="auto" w:fill="auto"/>
          </w:tcPr>
          <w:p w14:paraId="2C96BD4A" w14:textId="25C0B8E6" w:rsidR="0066171E" w:rsidRPr="0066171E" w:rsidRDefault="0066171E" w:rsidP="0066171E">
            <w:pPr>
              <w:ind w:firstLine="0"/>
            </w:pPr>
            <w:r>
              <w:t>J. L. Johnson</w:t>
            </w:r>
          </w:p>
        </w:tc>
        <w:tc>
          <w:tcPr>
            <w:tcW w:w="2180" w:type="dxa"/>
            <w:shd w:val="clear" w:color="auto" w:fill="auto"/>
          </w:tcPr>
          <w:p w14:paraId="2DE882F2" w14:textId="6D820C8B" w:rsidR="0066171E" w:rsidRPr="0066171E" w:rsidRDefault="0066171E" w:rsidP="0066171E">
            <w:pPr>
              <w:ind w:firstLine="0"/>
            </w:pPr>
            <w:r>
              <w:t>Jones</w:t>
            </w:r>
          </w:p>
        </w:tc>
      </w:tr>
      <w:tr w:rsidR="0066171E" w:rsidRPr="0066171E" w14:paraId="29E4ADB8" w14:textId="77777777" w:rsidTr="0066171E">
        <w:tc>
          <w:tcPr>
            <w:tcW w:w="2179" w:type="dxa"/>
            <w:shd w:val="clear" w:color="auto" w:fill="auto"/>
          </w:tcPr>
          <w:p w14:paraId="755C155D" w14:textId="31282B28" w:rsidR="0066171E" w:rsidRPr="0066171E" w:rsidRDefault="0066171E" w:rsidP="0066171E">
            <w:pPr>
              <w:ind w:firstLine="0"/>
            </w:pPr>
            <w:r>
              <w:t>Jordan</w:t>
            </w:r>
          </w:p>
        </w:tc>
        <w:tc>
          <w:tcPr>
            <w:tcW w:w="2179" w:type="dxa"/>
            <w:shd w:val="clear" w:color="auto" w:fill="auto"/>
          </w:tcPr>
          <w:p w14:paraId="68AC8692" w14:textId="6D0C5E58" w:rsidR="0066171E" w:rsidRPr="0066171E" w:rsidRDefault="0066171E" w:rsidP="0066171E">
            <w:pPr>
              <w:ind w:firstLine="0"/>
            </w:pPr>
            <w:r>
              <w:t>Kilmartin</w:t>
            </w:r>
          </w:p>
        </w:tc>
        <w:tc>
          <w:tcPr>
            <w:tcW w:w="2180" w:type="dxa"/>
            <w:shd w:val="clear" w:color="auto" w:fill="auto"/>
          </w:tcPr>
          <w:p w14:paraId="3DB37D8F" w14:textId="0E8C3462" w:rsidR="0066171E" w:rsidRPr="0066171E" w:rsidRDefault="0066171E" w:rsidP="0066171E">
            <w:pPr>
              <w:ind w:firstLine="0"/>
            </w:pPr>
            <w:r>
              <w:t>King</w:t>
            </w:r>
          </w:p>
        </w:tc>
      </w:tr>
      <w:tr w:rsidR="0066171E" w:rsidRPr="0066171E" w14:paraId="35A76B7C" w14:textId="77777777" w:rsidTr="0066171E">
        <w:tc>
          <w:tcPr>
            <w:tcW w:w="2179" w:type="dxa"/>
            <w:shd w:val="clear" w:color="auto" w:fill="auto"/>
          </w:tcPr>
          <w:p w14:paraId="44E92C5B" w14:textId="33C241FC" w:rsidR="0066171E" w:rsidRPr="0066171E" w:rsidRDefault="0066171E" w:rsidP="0066171E">
            <w:pPr>
              <w:ind w:firstLine="0"/>
            </w:pPr>
            <w:r>
              <w:t>Landing</w:t>
            </w:r>
          </w:p>
        </w:tc>
        <w:tc>
          <w:tcPr>
            <w:tcW w:w="2179" w:type="dxa"/>
            <w:shd w:val="clear" w:color="auto" w:fill="auto"/>
          </w:tcPr>
          <w:p w14:paraId="405787F5" w14:textId="3E6A24BB" w:rsidR="0066171E" w:rsidRPr="0066171E" w:rsidRDefault="0066171E" w:rsidP="0066171E">
            <w:pPr>
              <w:ind w:firstLine="0"/>
            </w:pPr>
            <w:r>
              <w:t>Lawson</w:t>
            </w:r>
          </w:p>
        </w:tc>
        <w:tc>
          <w:tcPr>
            <w:tcW w:w="2180" w:type="dxa"/>
            <w:shd w:val="clear" w:color="auto" w:fill="auto"/>
          </w:tcPr>
          <w:p w14:paraId="7907A73B" w14:textId="090FFF04" w:rsidR="0066171E" w:rsidRPr="0066171E" w:rsidRDefault="0066171E" w:rsidP="0066171E">
            <w:pPr>
              <w:ind w:firstLine="0"/>
            </w:pPr>
            <w:r>
              <w:t>Ligon</w:t>
            </w:r>
          </w:p>
        </w:tc>
      </w:tr>
      <w:tr w:rsidR="0066171E" w:rsidRPr="0066171E" w14:paraId="47FFF5E6" w14:textId="77777777" w:rsidTr="0066171E">
        <w:tc>
          <w:tcPr>
            <w:tcW w:w="2179" w:type="dxa"/>
            <w:shd w:val="clear" w:color="auto" w:fill="auto"/>
          </w:tcPr>
          <w:p w14:paraId="72D340FF" w14:textId="45B6F134" w:rsidR="0066171E" w:rsidRPr="0066171E" w:rsidRDefault="0066171E" w:rsidP="0066171E">
            <w:pPr>
              <w:ind w:firstLine="0"/>
            </w:pPr>
            <w:r>
              <w:t>Long</w:t>
            </w:r>
          </w:p>
        </w:tc>
        <w:tc>
          <w:tcPr>
            <w:tcW w:w="2179" w:type="dxa"/>
            <w:shd w:val="clear" w:color="auto" w:fill="auto"/>
          </w:tcPr>
          <w:p w14:paraId="2D716562" w14:textId="16502CF0" w:rsidR="0066171E" w:rsidRPr="0066171E" w:rsidRDefault="0066171E" w:rsidP="0066171E">
            <w:pPr>
              <w:ind w:firstLine="0"/>
            </w:pPr>
            <w:r>
              <w:t>Lowe</w:t>
            </w:r>
          </w:p>
        </w:tc>
        <w:tc>
          <w:tcPr>
            <w:tcW w:w="2180" w:type="dxa"/>
            <w:shd w:val="clear" w:color="auto" w:fill="auto"/>
          </w:tcPr>
          <w:p w14:paraId="724B260F" w14:textId="1CD8ACE2" w:rsidR="0066171E" w:rsidRPr="0066171E" w:rsidRDefault="0066171E" w:rsidP="0066171E">
            <w:pPr>
              <w:ind w:firstLine="0"/>
            </w:pPr>
            <w:r>
              <w:t>Luck</w:t>
            </w:r>
          </w:p>
        </w:tc>
      </w:tr>
      <w:tr w:rsidR="0066171E" w:rsidRPr="0066171E" w14:paraId="6FAB9578" w14:textId="77777777" w:rsidTr="0066171E">
        <w:tc>
          <w:tcPr>
            <w:tcW w:w="2179" w:type="dxa"/>
            <w:shd w:val="clear" w:color="auto" w:fill="auto"/>
          </w:tcPr>
          <w:p w14:paraId="41895A7C" w14:textId="3F6D2EB2" w:rsidR="0066171E" w:rsidRPr="0066171E" w:rsidRDefault="0066171E" w:rsidP="0066171E">
            <w:pPr>
              <w:ind w:firstLine="0"/>
            </w:pPr>
            <w:r>
              <w:t>Magnuson</w:t>
            </w:r>
          </w:p>
        </w:tc>
        <w:tc>
          <w:tcPr>
            <w:tcW w:w="2179" w:type="dxa"/>
            <w:shd w:val="clear" w:color="auto" w:fill="auto"/>
          </w:tcPr>
          <w:p w14:paraId="4D613065" w14:textId="5AA53F46" w:rsidR="0066171E" w:rsidRPr="0066171E" w:rsidRDefault="0066171E" w:rsidP="0066171E">
            <w:pPr>
              <w:ind w:firstLine="0"/>
            </w:pPr>
            <w:r>
              <w:t>Martin</w:t>
            </w:r>
          </w:p>
        </w:tc>
        <w:tc>
          <w:tcPr>
            <w:tcW w:w="2180" w:type="dxa"/>
            <w:shd w:val="clear" w:color="auto" w:fill="auto"/>
          </w:tcPr>
          <w:p w14:paraId="248A7B5E" w14:textId="10794DC1" w:rsidR="0066171E" w:rsidRPr="0066171E" w:rsidRDefault="0066171E" w:rsidP="0066171E">
            <w:pPr>
              <w:ind w:firstLine="0"/>
            </w:pPr>
            <w:r>
              <w:t>May</w:t>
            </w:r>
          </w:p>
        </w:tc>
      </w:tr>
      <w:tr w:rsidR="0066171E" w:rsidRPr="0066171E" w14:paraId="13047848" w14:textId="77777777" w:rsidTr="0066171E">
        <w:tc>
          <w:tcPr>
            <w:tcW w:w="2179" w:type="dxa"/>
            <w:shd w:val="clear" w:color="auto" w:fill="auto"/>
          </w:tcPr>
          <w:p w14:paraId="24921202" w14:textId="18A8991E" w:rsidR="0066171E" w:rsidRPr="0066171E" w:rsidRDefault="0066171E" w:rsidP="0066171E">
            <w:pPr>
              <w:ind w:firstLine="0"/>
            </w:pPr>
            <w:r>
              <w:t>McCravy</w:t>
            </w:r>
          </w:p>
        </w:tc>
        <w:tc>
          <w:tcPr>
            <w:tcW w:w="2179" w:type="dxa"/>
            <w:shd w:val="clear" w:color="auto" w:fill="auto"/>
          </w:tcPr>
          <w:p w14:paraId="12C9A27B" w14:textId="1706C9A0" w:rsidR="0066171E" w:rsidRPr="0066171E" w:rsidRDefault="0066171E" w:rsidP="0066171E">
            <w:pPr>
              <w:ind w:firstLine="0"/>
            </w:pPr>
            <w:r>
              <w:t>McDaniel</w:t>
            </w:r>
          </w:p>
        </w:tc>
        <w:tc>
          <w:tcPr>
            <w:tcW w:w="2180" w:type="dxa"/>
            <w:shd w:val="clear" w:color="auto" w:fill="auto"/>
          </w:tcPr>
          <w:p w14:paraId="5C6B14A9" w14:textId="7A71BBAA" w:rsidR="0066171E" w:rsidRPr="0066171E" w:rsidRDefault="0066171E" w:rsidP="0066171E">
            <w:pPr>
              <w:ind w:firstLine="0"/>
            </w:pPr>
            <w:r>
              <w:t>McGinnis</w:t>
            </w:r>
          </w:p>
        </w:tc>
      </w:tr>
      <w:tr w:rsidR="0066171E" w:rsidRPr="0066171E" w14:paraId="4512F95E" w14:textId="77777777" w:rsidTr="0066171E">
        <w:tc>
          <w:tcPr>
            <w:tcW w:w="2179" w:type="dxa"/>
            <w:shd w:val="clear" w:color="auto" w:fill="auto"/>
          </w:tcPr>
          <w:p w14:paraId="2D871050" w14:textId="78395FF7" w:rsidR="0066171E" w:rsidRPr="0066171E" w:rsidRDefault="0066171E" w:rsidP="0066171E">
            <w:pPr>
              <w:ind w:firstLine="0"/>
            </w:pPr>
            <w:r>
              <w:t>Mitchell</w:t>
            </w:r>
          </w:p>
        </w:tc>
        <w:tc>
          <w:tcPr>
            <w:tcW w:w="2179" w:type="dxa"/>
            <w:shd w:val="clear" w:color="auto" w:fill="auto"/>
          </w:tcPr>
          <w:p w14:paraId="3189A2B5" w14:textId="4C2386A2" w:rsidR="0066171E" w:rsidRPr="0066171E" w:rsidRDefault="0066171E" w:rsidP="0066171E">
            <w:pPr>
              <w:ind w:firstLine="0"/>
            </w:pPr>
            <w:r>
              <w:t>Montgomery</w:t>
            </w:r>
          </w:p>
        </w:tc>
        <w:tc>
          <w:tcPr>
            <w:tcW w:w="2180" w:type="dxa"/>
            <w:shd w:val="clear" w:color="auto" w:fill="auto"/>
          </w:tcPr>
          <w:p w14:paraId="0833C4D6" w14:textId="09F0D118" w:rsidR="0066171E" w:rsidRPr="0066171E" w:rsidRDefault="0066171E" w:rsidP="0066171E">
            <w:pPr>
              <w:ind w:firstLine="0"/>
            </w:pPr>
            <w:r>
              <w:t>J. Moore</w:t>
            </w:r>
          </w:p>
        </w:tc>
      </w:tr>
      <w:tr w:rsidR="0066171E" w:rsidRPr="0066171E" w14:paraId="3758FC4E" w14:textId="77777777" w:rsidTr="0066171E">
        <w:tc>
          <w:tcPr>
            <w:tcW w:w="2179" w:type="dxa"/>
            <w:shd w:val="clear" w:color="auto" w:fill="auto"/>
          </w:tcPr>
          <w:p w14:paraId="03F56AC3" w14:textId="769229D5" w:rsidR="0066171E" w:rsidRPr="0066171E" w:rsidRDefault="0066171E" w:rsidP="0066171E">
            <w:pPr>
              <w:ind w:firstLine="0"/>
            </w:pPr>
            <w:r>
              <w:t>T. Moore</w:t>
            </w:r>
          </w:p>
        </w:tc>
        <w:tc>
          <w:tcPr>
            <w:tcW w:w="2179" w:type="dxa"/>
            <w:shd w:val="clear" w:color="auto" w:fill="auto"/>
          </w:tcPr>
          <w:p w14:paraId="790D659F" w14:textId="605BBF59" w:rsidR="0066171E" w:rsidRPr="0066171E" w:rsidRDefault="0066171E" w:rsidP="0066171E">
            <w:pPr>
              <w:ind w:firstLine="0"/>
            </w:pPr>
            <w:r>
              <w:t>Morgan</w:t>
            </w:r>
          </w:p>
        </w:tc>
        <w:tc>
          <w:tcPr>
            <w:tcW w:w="2180" w:type="dxa"/>
            <w:shd w:val="clear" w:color="auto" w:fill="auto"/>
          </w:tcPr>
          <w:p w14:paraId="12007A1A" w14:textId="3AC8939F" w:rsidR="0066171E" w:rsidRPr="0066171E" w:rsidRDefault="0066171E" w:rsidP="0066171E">
            <w:pPr>
              <w:ind w:firstLine="0"/>
            </w:pPr>
            <w:r>
              <w:t>Moss</w:t>
            </w:r>
          </w:p>
        </w:tc>
      </w:tr>
      <w:tr w:rsidR="0066171E" w:rsidRPr="0066171E" w14:paraId="0BB71ADA" w14:textId="77777777" w:rsidTr="0066171E">
        <w:tc>
          <w:tcPr>
            <w:tcW w:w="2179" w:type="dxa"/>
            <w:shd w:val="clear" w:color="auto" w:fill="auto"/>
          </w:tcPr>
          <w:p w14:paraId="6BD41366" w14:textId="3BD40FE1" w:rsidR="0066171E" w:rsidRPr="0066171E" w:rsidRDefault="0066171E" w:rsidP="0066171E">
            <w:pPr>
              <w:ind w:firstLine="0"/>
            </w:pPr>
            <w:r>
              <w:t>Murphy</w:t>
            </w:r>
          </w:p>
        </w:tc>
        <w:tc>
          <w:tcPr>
            <w:tcW w:w="2179" w:type="dxa"/>
            <w:shd w:val="clear" w:color="auto" w:fill="auto"/>
          </w:tcPr>
          <w:p w14:paraId="41F932CE" w14:textId="517211C4" w:rsidR="0066171E" w:rsidRPr="0066171E" w:rsidRDefault="0066171E" w:rsidP="0066171E">
            <w:pPr>
              <w:ind w:firstLine="0"/>
            </w:pPr>
            <w:r>
              <w:t>Neese</w:t>
            </w:r>
          </w:p>
        </w:tc>
        <w:tc>
          <w:tcPr>
            <w:tcW w:w="2180" w:type="dxa"/>
            <w:shd w:val="clear" w:color="auto" w:fill="auto"/>
          </w:tcPr>
          <w:p w14:paraId="101EE154" w14:textId="20205CAE" w:rsidR="0066171E" w:rsidRPr="0066171E" w:rsidRDefault="0066171E" w:rsidP="0066171E">
            <w:pPr>
              <w:ind w:firstLine="0"/>
            </w:pPr>
            <w:r>
              <w:t>B. Newton</w:t>
            </w:r>
          </w:p>
        </w:tc>
      </w:tr>
      <w:tr w:rsidR="0066171E" w:rsidRPr="0066171E" w14:paraId="5FD026EC" w14:textId="77777777" w:rsidTr="0066171E">
        <w:tc>
          <w:tcPr>
            <w:tcW w:w="2179" w:type="dxa"/>
            <w:shd w:val="clear" w:color="auto" w:fill="auto"/>
          </w:tcPr>
          <w:p w14:paraId="0A8DCDAD" w14:textId="149035D6" w:rsidR="0066171E" w:rsidRPr="0066171E" w:rsidRDefault="0066171E" w:rsidP="0066171E">
            <w:pPr>
              <w:ind w:firstLine="0"/>
            </w:pPr>
            <w:r>
              <w:t>W. Newton</w:t>
            </w:r>
          </w:p>
        </w:tc>
        <w:tc>
          <w:tcPr>
            <w:tcW w:w="2179" w:type="dxa"/>
            <w:shd w:val="clear" w:color="auto" w:fill="auto"/>
          </w:tcPr>
          <w:p w14:paraId="7D182D53" w14:textId="7B6E162D" w:rsidR="0066171E" w:rsidRPr="0066171E" w:rsidRDefault="0066171E" w:rsidP="0066171E">
            <w:pPr>
              <w:ind w:firstLine="0"/>
            </w:pPr>
            <w:r>
              <w:t>Oremus</w:t>
            </w:r>
          </w:p>
        </w:tc>
        <w:tc>
          <w:tcPr>
            <w:tcW w:w="2180" w:type="dxa"/>
            <w:shd w:val="clear" w:color="auto" w:fill="auto"/>
          </w:tcPr>
          <w:p w14:paraId="238FD44C" w14:textId="4955A878" w:rsidR="0066171E" w:rsidRPr="0066171E" w:rsidRDefault="0066171E" w:rsidP="0066171E">
            <w:pPr>
              <w:ind w:firstLine="0"/>
            </w:pPr>
            <w:r>
              <w:t>Pace</w:t>
            </w:r>
          </w:p>
        </w:tc>
      </w:tr>
      <w:tr w:rsidR="0066171E" w:rsidRPr="0066171E" w14:paraId="292531F6" w14:textId="77777777" w:rsidTr="0066171E">
        <w:tc>
          <w:tcPr>
            <w:tcW w:w="2179" w:type="dxa"/>
            <w:shd w:val="clear" w:color="auto" w:fill="auto"/>
          </w:tcPr>
          <w:p w14:paraId="4F72183B" w14:textId="762CE1A0" w:rsidR="0066171E" w:rsidRPr="0066171E" w:rsidRDefault="0066171E" w:rsidP="0066171E">
            <w:pPr>
              <w:ind w:firstLine="0"/>
            </w:pPr>
            <w:r>
              <w:t>Pedalino</w:t>
            </w:r>
          </w:p>
        </w:tc>
        <w:tc>
          <w:tcPr>
            <w:tcW w:w="2179" w:type="dxa"/>
            <w:shd w:val="clear" w:color="auto" w:fill="auto"/>
          </w:tcPr>
          <w:p w14:paraId="671869DF" w14:textId="32D8B5C1" w:rsidR="0066171E" w:rsidRPr="0066171E" w:rsidRDefault="0066171E" w:rsidP="0066171E">
            <w:pPr>
              <w:ind w:firstLine="0"/>
            </w:pPr>
            <w:r>
              <w:t>Pope</w:t>
            </w:r>
          </w:p>
        </w:tc>
        <w:tc>
          <w:tcPr>
            <w:tcW w:w="2180" w:type="dxa"/>
            <w:shd w:val="clear" w:color="auto" w:fill="auto"/>
          </w:tcPr>
          <w:p w14:paraId="2EA27311" w14:textId="3EC1860E" w:rsidR="0066171E" w:rsidRPr="0066171E" w:rsidRDefault="0066171E" w:rsidP="0066171E">
            <w:pPr>
              <w:ind w:firstLine="0"/>
            </w:pPr>
            <w:r>
              <w:t>Rivers</w:t>
            </w:r>
          </w:p>
        </w:tc>
      </w:tr>
      <w:tr w:rsidR="0066171E" w:rsidRPr="0066171E" w14:paraId="64C23151" w14:textId="77777777" w:rsidTr="0066171E">
        <w:tc>
          <w:tcPr>
            <w:tcW w:w="2179" w:type="dxa"/>
            <w:shd w:val="clear" w:color="auto" w:fill="auto"/>
          </w:tcPr>
          <w:p w14:paraId="12FA7B98" w14:textId="214091DE" w:rsidR="0066171E" w:rsidRPr="0066171E" w:rsidRDefault="0066171E" w:rsidP="0066171E">
            <w:pPr>
              <w:ind w:firstLine="0"/>
            </w:pPr>
            <w:r>
              <w:t>Rose</w:t>
            </w:r>
          </w:p>
        </w:tc>
        <w:tc>
          <w:tcPr>
            <w:tcW w:w="2179" w:type="dxa"/>
            <w:shd w:val="clear" w:color="auto" w:fill="auto"/>
          </w:tcPr>
          <w:p w14:paraId="2E6425CD" w14:textId="4528AFC4" w:rsidR="0066171E" w:rsidRPr="0066171E" w:rsidRDefault="0066171E" w:rsidP="0066171E">
            <w:pPr>
              <w:ind w:firstLine="0"/>
            </w:pPr>
            <w:r>
              <w:t>Rutherford</w:t>
            </w:r>
          </w:p>
        </w:tc>
        <w:tc>
          <w:tcPr>
            <w:tcW w:w="2180" w:type="dxa"/>
            <w:shd w:val="clear" w:color="auto" w:fill="auto"/>
          </w:tcPr>
          <w:p w14:paraId="530AEA0F" w14:textId="44EBBBEF" w:rsidR="0066171E" w:rsidRPr="0066171E" w:rsidRDefault="0066171E" w:rsidP="0066171E">
            <w:pPr>
              <w:ind w:firstLine="0"/>
            </w:pPr>
            <w:r>
              <w:t>Sanders</w:t>
            </w:r>
          </w:p>
        </w:tc>
      </w:tr>
      <w:tr w:rsidR="0066171E" w:rsidRPr="0066171E" w14:paraId="16BEB299" w14:textId="77777777" w:rsidTr="0066171E">
        <w:tc>
          <w:tcPr>
            <w:tcW w:w="2179" w:type="dxa"/>
            <w:shd w:val="clear" w:color="auto" w:fill="auto"/>
          </w:tcPr>
          <w:p w14:paraId="08EAD189" w14:textId="22958F7A" w:rsidR="0066171E" w:rsidRPr="0066171E" w:rsidRDefault="0066171E" w:rsidP="0066171E">
            <w:pPr>
              <w:ind w:firstLine="0"/>
            </w:pPr>
            <w:r>
              <w:t>Schuessler</w:t>
            </w:r>
          </w:p>
        </w:tc>
        <w:tc>
          <w:tcPr>
            <w:tcW w:w="2179" w:type="dxa"/>
            <w:shd w:val="clear" w:color="auto" w:fill="auto"/>
          </w:tcPr>
          <w:p w14:paraId="337537D5" w14:textId="5EADF204" w:rsidR="0066171E" w:rsidRPr="0066171E" w:rsidRDefault="0066171E" w:rsidP="0066171E">
            <w:pPr>
              <w:ind w:firstLine="0"/>
            </w:pPr>
            <w:r>
              <w:t>Sessions</w:t>
            </w:r>
          </w:p>
        </w:tc>
        <w:tc>
          <w:tcPr>
            <w:tcW w:w="2180" w:type="dxa"/>
            <w:shd w:val="clear" w:color="auto" w:fill="auto"/>
          </w:tcPr>
          <w:p w14:paraId="32EBAFA9" w14:textId="522A7438" w:rsidR="0066171E" w:rsidRPr="0066171E" w:rsidRDefault="0066171E" w:rsidP="0066171E">
            <w:pPr>
              <w:ind w:firstLine="0"/>
            </w:pPr>
            <w:r>
              <w:t>G. M. Smith</w:t>
            </w:r>
          </w:p>
        </w:tc>
      </w:tr>
      <w:tr w:rsidR="0066171E" w:rsidRPr="0066171E" w14:paraId="008E4687" w14:textId="77777777" w:rsidTr="0066171E">
        <w:tc>
          <w:tcPr>
            <w:tcW w:w="2179" w:type="dxa"/>
            <w:shd w:val="clear" w:color="auto" w:fill="auto"/>
          </w:tcPr>
          <w:p w14:paraId="2CD66702" w14:textId="41B97058" w:rsidR="0066171E" w:rsidRPr="0066171E" w:rsidRDefault="0066171E" w:rsidP="0066171E">
            <w:pPr>
              <w:ind w:firstLine="0"/>
            </w:pPr>
            <w:r>
              <w:t>M. M. Smith</w:t>
            </w:r>
          </w:p>
        </w:tc>
        <w:tc>
          <w:tcPr>
            <w:tcW w:w="2179" w:type="dxa"/>
            <w:shd w:val="clear" w:color="auto" w:fill="auto"/>
          </w:tcPr>
          <w:p w14:paraId="383A7FE2" w14:textId="0217BE4F" w:rsidR="0066171E" w:rsidRPr="0066171E" w:rsidRDefault="0066171E" w:rsidP="0066171E">
            <w:pPr>
              <w:ind w:firstLine="0"/>
            </w:pPr>
            <w:r>
              <w:t>Spann-Wilder</w:t>
            </w:r>
          </w:p>
        </w:tc>
        <w:tc>
          <w:tcPr>
            <w:tcW w:w="2180" w:type="dxa"/>
            <w:shd w:val="clear" w:color="auto" w:fill="auto"/>
          </w:tcPr>
          <w:p w14:paraId="3748D7DF" w14:textId="63EC841C" w:rsidR="0066171E" w:rsidRPr="0066171E" w:rsidRDefault="0066171E" w:rsidP="0066171E">
            <w:pPr>
              <w:ind w:firstLine="0"/>
            </w:pPr>
            <w:r>
              <w:t>Stavrinakis</w:t>
            </w:r>
          </w:p>
        </w:tc>
      </w:tr>
      <w:tr w:rsidR="0066171E" w:rsidRPr="0066171E" w14:paraId="76C276E8" w14:textId="77777777" w:rsidTr="0066171E">
        <w:tc>
          <w:tcPr>
            <w:tcW w:w="2179" w:type="dxa"/>
            <w:shd w:val="clear" w:color="auto" w:fill="auto"/>
          </w:tcPr>
          <w:p w14:paraId="6D346B94" w14:textId="039514D9" w:rsidR="0066171E" w:rsidRPr="0066171E" w:rsidRDefault="0066171E" w:rsidP="0066171E">
            <w:pPr>
              <w:ind w:firstLine="0"/>
            </w:pPr>
            <w:r>
              <w:t>Taylor</w:t>
            </w:r>
          </w:p>
        </w:tc>
        <w:tc>
          <w:tcPr>
            <w:tcW w:w="2179" w:type="dxa"/>
            <w:shd w:val="clear" w:color="auto" w:fill="auto"/>
          </w:tcPr>
          <w:p w14:paraId="0F0FF200" w14:textId="094D77D1" w:rsidR="0066171E" w:rsidRPr="0066171E" w:rsidRDefault="0066171E" w:rsidP="0066171E">
            <w:pPr>
              <w:ind w:firstLine="0"/>
            </w:pPr>
            <w:r>
              <w:t>Teeple</w:t>
            </w:r>
          </w:p>
        </w:tc>
        <w:tc>
          <w:tcPr>
            <w:tcW w:w="2180" w:type="dxa"/>
            <w:shd w:val="clear" w:color="auto" w:fill="auto"/>
          </w:tcPr>
          <w:p w14:paraId="71C391EF" w14:textId="7BFA3C21" w:rsidR="0066171E" w:rsidRPr="0066171E" w:rsidRDefault="0066171E" w:rsidP="0066171E">
            <w:pPr>
              <w:ind w:firstLine="0"/>
            </w:pPr>
            <w:r>
              <w:t>Terribile</w:t>
            </w:r>
          </w:p>
        </w:tc>
      </w:tr>
      <w:tr w:rsidR="0066171E" w:rsidRPr="0066171E" w14:paraId="3AC88140" w14:textId="77777777" w:rsidTr="0066171E">
        <w:tc>
          <w:tcPr>
            <w:tcW w:w="2179" w:type="dxa"/>
            <w:shd w:val="clear" w:color="auto" w:fill="auto"/>
          </w:tcPr>
          <w:p w14:paraId="1D589081" w14:textId="49E1A876" w:rsidR="0066171E" w:rsidRPr="0066171E" w:rsidRDefault="0066171E" w:rsidP="0066171E">
            <w:pPr>
              <w:ind w:firstLine="0"/>
            </w:pPr>
            <w:r>
              <w:t>Vaughan</w:t>
            </w:r>
          </w:p>
        </w:tc>
        <w:tc>
          <w:tcPr>
            <w:tcW w:w="2179" w:type="dxa"/>
            <w:shd w:val="clear" w:color="auto" w:fill="auto"/>
          </w:tcPr>
          <w:p w14:paraId="69AC5FD4" w14:textId="7108950D" w:rsidR="0066171E" w:rsidRPr="0066171E" w:rsidRDefault="0066171E" w:rsidP="0066171E">
            <w:pPr>
              <w:ind w:firstLine="0"/>
            </w:pPr>
            <w:r>
              <w:t>Weeks</w:t>
            </w:r>
          </w:p>
        </w:tc>
        <w:tc>
          <w:tcPr>
            <w:tcW w:w="2180" w:type="dxa"/>
            <w:shd w:val="clear" w:color="auto" w:fill="auto"/>
          </w:tcPr>
          <w:p w14:paraId="14E54659" w14:textId="714AF9EC" w:rsidR="0066171E" w:rsidRPr="0066171E" w:rsidRDefault="0066171E" w:rsidP="0066171E">
            <w:pPr>
              <w:ind w:firstLine="0"/>
            </w:pPr>
            <w:r>
              <w:t>Wetmore</w:t>
            </w:r>
          </w:p>
        </w:tc>
      </w:tr>
      <w:tr w:rsidR="0066171E" w:rsidRPr="0066171E" w14:paraId="52BC6830" w14:textId="77777777" w:rsidTr="0066171E">
        <w:tc>
          <w:tcPr>
            <w:tcW w:w="2179" w:type="dxa"/>
            <w:shd w:val="clear" w:color="auto" w:fill="auto"/>
          </w:tcPr>
          <w:p w14:paraId="39134194" w14:textId="6462C9A5" w:rsidR="0066171E" w:rsidRPr="0066171E" w:rsidRDefault="0066171E" w:rsidP="0066171E">
            <w:pPr>
              <w:ind w:firstLine="0"/>
            </w:pPr>
            <w:r>
              <w:t>White</w:t>
            </w:r>
          </w:p>
        </w:tc>
        <w:tc>
          <w:tcPr>
            <w:tcW w:w="2179" w:type="dxa"/>
            <w:shd w:val="clear" w:color="auto" w:fill="auto"/>
          </w:tcPr>
          <w:p w14:paraId="32C78FA0" w14:textId="3CDEA2F9" w:rsidR="0066171E" w:rsidRPr="0066171E" w:rsidRDefault="0066171E" w:rsidP="0066171E">
            <w:pPr>
              <w:ind w:firstLine="0"/>
            </w:pPr>
            <w:r>
              <w:t>Whitmire</w:t>
            </w:r>
          </w:p>
        </w:tc>
        <w:tc>
          <w:tcPr>
            <w:tcW w:w="2180" w:type="dxa"/>
            <w:shd w:val="clear" w:color="auto" w:fill="auto"/>
          </w:tcPr>
          <w:p w14:paraId="2CDDC431" w14:textId="441EF0BD" w:rsidR="0066171E" w:rsidRPr="0066171E" w:rsidRDefault="0066171E" w:rsidP="0066171E">
            <w:pPr>
              <w:ind w:firstLine="0"/>
            </w:pPr>
            <w:r>
              <w:t>Wickensimer</w:t>
            </w:r>
          </w:p>
        </w:tc>
      </w:tr>
      <w:tr w:rsidR="0066171E" w:rsidRPr="0066171E" w14:paraId="40E4E022" w14:textId="77777777" w:rsidTr="0066171E">
        <w:tc>
          <w:tcPr>
            <w:tcW w:w="2179" w:type="dxa"/>
            <w:shd w:val="clear" w:color="auto" w:fill="auto"/>
          </w:tcPr>
          <w:p w14:paraId="20F5D1DB" w14:textId="72066B08" w:rsidR="0066171E" w:rsidRPr="0066171E" w:rsidRDefault="0066171E" w:rsidP="0066171E">
            <w:pPr>
              <w:keepNext/>
              <w:ind w:firstLine="0"/>
            </w:pPr>
            <w:r>
              <w:lastRenderedPageBreak/>
              <w:t>Williams</w:t>
            </w:r>
          </w:p>
        </w:tc>
        <w:tc>
          <w:tcPr>
            <w:tcW w:w="2179" w:type="dxa"/>
            <w:shd w:val="clear" w:color="auto" w:fill="auto"/>
          </w:tcPr>
          <w:p w14:paraId="11807EED" w14:textId="7B451314" w:rsidR="0066171E" w:rsidRPr="0066171E" w:rsidRDefault="0066171E" w:rsidP="0066171E">
            <w:pPr>
              <w:keepNext/>
              <w:ind w:firstLine="0"/>
            </w:pPr>
            <w:r>
              <w:t>Willis</w:t>
            </w:r>
          </w:p>
        </w:tc>
        <w:tc>
          <w:tcPr>
            <w:tcW w:w="2180" w:type="dxa"/>
            <w:shd w:val="clear" w:color="auto" w:fill="auto"/>
          </w:tcPr>
          <w:p w14:paraId="0991FEB3" w14:textId="23F9EC2A" w:rsidR="0066171E" w:rsidRPr="0066171E" w:rsidRDefault="0066171E" w:rsidP="0066171E">
            <w:pPr>
              <w:keepNext/>
              <w:ind w:firstLine="0"/>
            </w:pPr>
            <w:r>
              <w:t>Wooten</w:t>
            </w:r>
          </w:p>
        </w:tc>
      </w:tr>
      <w:tr w:rsidR="0066171E" w:rsidRPr="0066171E" w14:paraId="5AA395B1" w14:textId="77777777" w:rsidTr="0066171E">
        <w:tc>
          <w:tcPr>
            <w:tcW w:w="2179" w:type="dxa"/>
            <w:shd w:val="clear" w:color="auto" w:fill="auto"/>
          </w:tcPr>
          <w:p w14:paraId="277760A7" w14:textId="45E5D183" w:rsidR="0066171E" w:rsidRPr="0066171E" w:rsidRDefault="0066171E" w:rsidP="0066171E">
            <w:pPr>
              <w:keepNext/>
              <w:ind w:firstLine="0"/>
            </w:pPr>
            <w:r>
              <w:t>Yow</w:t>
            </w:r>
          </w:p>
        </w:tc>
        <w:tc>
          <w:tcPr>
            <w:tcW w:w="2179" w:type="dxa"/>
            <w:shd w:val="clear" w:color="auto" w:fill="auto"/>
          </w:tcPr>
          <w:p w14:paraId="29C3BA84" w14:textId="77777777" w:rsidR="0066171E" w:rsidRPr="0066171E" w:rsidRDefault="0066171E" w:rsidP="0066171E">
            <w:pPr>
              <w:keepNext/>
              <w:ind w:firstLine="0"/>
            </w:pPr>
          </w:p>
        </w:tc>
        <w:tc>
          <w:tcPr>
            <w:tcW w:w="2180" w:type="dxa"/>
            <w:shd w:val="clear" w:color="auto" w:fill="auto"/>
          </w:tcPr>
          <w:p w14:paraId="54D7173E" w14:textId="77777777" w:rsidR="0066171E" w:rsidRPr="0066171E" w:rsidRDefault="0066171E" w:rsidP="0066171E">
            <w:pPr>
              <w:keepNext/>
              <w:ind w:firstLine="0"/>
            </w:pPr>
          </w:p>
        </w:tc>
      </w:tr>
    </w:tbl>
    <w:p w14:paraId="43F2B53F" w14:textId="77777777" w:rsidR="0066171E" w:rsidRDefault="0066171E" w:rsidP="0066171E"/>
    <w:p w14:paraId="6E0AEA51" w14:textId="511FFEEA" w:rsidR="0066171E" w:rsidRDefault="0066171E" w:rsidP="0066171E">
      <w:pPr>
        <w:jc w:val="center"/>
        <w:rPr>
          <w:b/>
        </w:rPr>
      </w:pPr>
      <w:r w:rsidRPr="0066171E">
        <w:rPr>
          <w:b/>
        </w:rPr>
        <w:t>Total--112</w:t>
      </w:r>
    </w:p>
    <w:p w14:paraId="6963589B" w14:textId="77777777" w:rsidR="0066171E" w:rsidRDefault="0066171E" w:rsidP="0066171E">
      <w:pPr>
        <w:jc w:val="center"/>
        <w:rPr>
          <w:b/>
        </w:rPr>
      </w:pPr>
    </w:p>
    <w:p w14:paraId="68B707D0" w14:textId="77777777" w:rsidR="0066171E" w:rsidRDefault="0066171E" w:rsidP="0066171E">
      <w:pPr>
        <w:ind w:firstLine="0"/>
      </w:pPr>
      <w:r w:rsidRPr="0066171E">
        <w:t xml:space="preserve"> </w:t>
      </w:r>
      <w:r>
        <w:t>Those who voted in the negative are:</w:t>
      </w:r>
    </w:p>
    <w:p w14:paraId="7F0439A6" w14:textId="77777777" w:rsidR="0066171E" w:rsidRDefault="0066171E" w:rsidP="0066171E"/>
    <w:p w14:paraId="609EAA2C" w14:textId="77777777" w:rsidR="0066171E" w:rsidRDefault="0066171E" w:rsidP="0066171E">
      <w:pPr>
        <w:jc w:val="center"/>
        <w:rPr>
          <w:b/>
        </w:rPr>
      </w:pPr>
      <w:r w:rsidRPr="0066171E">
        <w:rPr>
          <w:b/>
        </w:rPr>
        <w:t>Total--0</w:t>
      </w:r>
    </w:p>
    <w:p w14:paraId="7B3FE54E" w14:textId="41F344FB" w:rsidR="0066171E" w:rsidRDefault="0066171E" w:rsidP="0066171E">
      <w:pPr>
        <w:jc w:val="center"/>
        <w:rPr>
          <w:b/>
        </w:rPr>
      </w:pPr>
    </w:p>
    <w:p w14:paraId="0ADDC7CC" w14:textId="77777777" w:rsidR="0066171E" w:rsidRDefault="0066171E" w:rsidP="0066171E">
      <w:r>
        <w:t xml:space="preserve">Section 47 was adopted. </w:t>
      </w:r>
    </w:p>
    <w:p w14:paraId="5A7AECBC" w14:textId="77777777" w:rsidR="0066171E" w:rsidRDefault="0066171E" w:rsidP="0066171E"/>
    <w:p w14:paraId="712EE3C5" w14:textId="2EE5029D" w:rsidR="0066171E" w:rsidRDefault="0066171E" w:rsidP="0066171E">
      <w:pPr>
        <w:keepNext/>
        <w:jc w:val="center"/>
        <w:rPr>
          <w:b/>
        </w:rPr>
      </w:pPr>
      <w:r w:rsidRPr="0066171E">
        <w:rPr>
          <w:b/>
        </w:rPr>
        <w:t>SECTION 51</w:t>
      </w:r>
    </w:p>
    <w:p w14:paraId="0667DD85" w14:textId="77777777" w:rsidR="0066171E" w:rsidRDefault="0066171E" w:rsidP="0066171E">
      <w:r>
        <w:t xml:space="preserve">The yeas and nays were taken resulting as follows: </w:t>
      </w:r>
    </w:p>
    <w:p w14:paraId="3FAE97E4" w14:textId="64A19670" w:rsidR="0066171E" w:rsidRDefault="0066171E" w:rsidP="0066171E">
      <w:pPr>
        <w:jc w:val="center"/>
      </w:pPr>
      <w:r>
        <w:t xml:space="preserve"> </w:t>
      </w:r>
      <w:bookmarkStart w:id="43" w:name="vote_start113"/>
      <w:bookmarkEnd w:id="43"/>
      <w:r>
        <w:t>Yeas 101; Nays 13</w:t>
      </w:r>
    </w:p>
    <w:p w14:paraId="142EA57A" w14:textId="77777777" w:rsidR="0066171E" w:rsidRDefault="0066171E" w:rsidP="0066171E">
      <w:pPr>
        <w:jc w:val="center"/>
      </w:pPr>
    </w:p>
    <w:p w14:paraId="7500CDF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6890425" w14:textId="77777777" w:rsidTr="0066171E">
        <w:tc>
          <w:tcPr>
            <w:tcW w:w="2179" w:type="dxa"/>
            <w:shd w:val="clear" w:color="auto" w:fill="auto"/>
          </w:tcPr>
          <w:p w14:paraId="482822E4" w14:textId="368626E6" w:rsidR="0066171E" w:rsidRPr="0066171E" w:rsidRDefault="0066171E" w:rsidP="0066171E">
            <w:pPr>
              <w:keepNext/>
              <w:ind w:firstLine="0"/>
            </w:pPr>
            <w:r>
              <w:t>Alexander</w:t>
            </w:r>
          </w:p>
        </w:tc>
        <w:tc>
          <w:tcPr>
            <w:tcW w:w="2179" w:type="dxa"/>
            <w:shd w:val="clear" w:color="auto" w:fill="auto"/>
          </w:tcPr>
          <w:p w14:paraId="46CF71D9" w14:textId="538F1A5F" w:rsidR="0066171E" w:rsidRPr="0066171E" w:rsidRDefault="0066171E" w:rsidP="0066171E">
            <w:pPr>
              <w:keepNext/>
              <w:ind w:firstLine="0"/>
            </w:pPr>
            <w:r>
              <w:t>Anderson</w:t>
            </w:r>
          </w:p>
        </w:tc>
        <w:tc>
          <w:tcPr>
            <w:tcW w:w="2180" w:type="dxa"/>
            <w:shd w:val="clear" w:color="auto" w:fill="auto"/>
          </w:tcPr>
          <w:p w14:paraId="1F4F76B0" w14:textId="33F3A007" w:rsidR="0066171E" w:rsidRPr="0066171E" w:rsidRDefault="0066171E" w:rsidP="0066171E">
            <w:pPr>
              <w:keepNext/>
              <w:ind w:firstLine="0"/>
            </w:pPr>
            <w:r>
              <w:t>Atkinson</w:t>
            </w:r>
          </w:p>
        </w:tc>
      </w:tr>
      <w:tr w:rsidR="0066171E" w:rsidRPr="0066171E" w14:paraId="1A955E7D" w14:textId="77777777" w:rsidTr="0066171E">
        <w:tc>
          <w:tcPr>
            <w:tcW w:w="2179" w:type="dxa"/>
            <w:shd w:val="clear" w:color="auto" w:fill="auto"/>
          </w:tcPr>
          <w:p w14:paraId="1170E0DA" w14:textId="244F0D81" w:rsidR="0066171E" w:rsidRPr="0066171E" w:rsidRDefault="0066171E" w:rsidP="0066171E">
            <w:pPr>
              <w:ind w:firstLine="0"/>
            </w:pPr>
            <w:r>
              <w:t>Bailey</w:t>
            </w:r>
          </w:p>
        </w:tc>
        <w:tc>
          <w:tcPr>
            <w:tcW w:w="2179" w:type="dxa"/>
            <w:shd w:val="clear" w:color="auto" w:fill="auto"/>
          </w:tcPr>
          <w:p w14:paraId="326EC3C4" w14:textId="07C5C2FE" w:rsidR="0066171E" w:rsidRPr="0066171E" w:rsidRDefault="0066171E" w:rsidP="0066171E">
            <w:pPr>
              <w:ind w:firstLine="0"/>
            </w:pPr>
            <w:r>
              <w:t>Ballentine</w:t>
            </w:r>
          </w:p>
        </w:tc>
        <w:tc>
          <w:tcPr>
            <w:tcW w:w="2180" w:type="dxa"/>
            <w:shd w:val="clear" w:color="auto" w:fill="auto"/>
          </w:tcPr>
          <w:p w14:paraId="5E59155C" w14:textId="48D6356F" w:rsidR="0066171E" w:rsidRPr="0066171E" w:rsidRDefault="0066171E" w:rsidP="0066171E">
            <w:pPr>
              <w:ind w:firstLine="0"/>
            </w:pPr>
            <w:r>
              <w:t>Bamberg</w:t>
            </w:r>
          </w:p>
        </w:tc>
      </w:tr>
      <w:tr w:rsidR="0066171E" w:rsidRPr="0066171E" w14:paraId="6471516A" w14:textId="77777777" w:rsidTr="0066171E">
        <w:tc>
          <w:tcPr>
            <w:tcW w:w="2179" w:type="dxa"/>
            <w:shd w:val="clear" w:color="auto" w:fill="auto"/>
          </w:tcPr>
          <w:p w14:paraId="6F56A2BF" w14:textId="5CCCAEC7" w:rsidR="0066171E" w:rsidRPr="0066171E" w:rsidRDefault="0066171E" w:rsidP="0066171E">
            <w:pPr>
              <w:ind w:firstLine="0"/>
            </w:pPr>
            <w:r>
              <w:t>Bannister</w:t>
            </w:r>
          </w:p>
        </w:tc>
        <w:tc>
          <w:tcPr>
            <w:tcW w:w="2179" w:type="dxa"/>
            <w:shd w:val="clear" w:color="auto" w:fill="auto"/>
          </w:tcPr>
          <w:p w14:paraId="69AE6236" w14:textId="3359DEC3" w:rsidR="0066171E" w:rsidRPr="0066171E" w:rsidRDefault="0066171E" w:rsidP="0066171E">
            <w:pPr>
              <w:ind w:firstLine="0"/>
            </w:pPr>
            <w:r>
              <w:t>Bauer</w:t>
            </w:r>
          </w:p>
        </w:tc>
        <w:tc>
          <w:tcPr>
            <w:tcW w:w="2180" w:type="dxa"/>
            <w:shd w:val="clear" w:color="auto" w:fill="auto"/>
          </w:tcPr>
          <w:p w14:paraId="61FA8FF3" w14:textId="19C3A9D9" w:rsidR="0066171E" w:rsidRPr="0066171E" w:rsidRDefault="0066171E" w:rsidP="0066171E">
            <w:pPr>
              <w:ind w:firstLine="0"/>
            </w:pPr>
            <w:r>
              <w:t>Bernstein</w:t>
            </w:r>
          </w:p>
        </w:tc>
      </w:tr>
      <w:tr w:rsidR="0066171E" w:rsidRPr="0066171E" w14:paraId="0736AAB6" w14:textId="77777777" w:rsidTr="0066171E">
        <w:tc>
          <w:tcPr>
            <w:tcW w:w="2179" w:type="dxa"/>
            <w:shd w:val="clear" w:color="auto" w:fill="auto"/>
          </w:tcPr>
          <w:p w14:paraId="6A4D3E2D" w14:textId="0257967E" w:rsidR="0066171E" w:rsidRPr="0066171E" w:rsidRDefault="0066171E" w:rsidP="0066171E">
            <w:pPr>
              <w:ind w:firstLine="0"/>
            </w:pPr>
            <w:r>
              <w:t>Bowers</w:t>
            </w:r>
          </w:p>
        </w:tc>
        <w:tc>
          <w:tcPr>
            <w:tcW w:w="2179" w:type="dxa"/>
            <w:shd w:val="clear" w:color="auto" w:fill="auto"/>
          </w:tcPr>
          <w:p w14:paraId="3057290D" w14:textId="75351D23" w:rsidR="0066171E" w:rsidRPr="0066171E" w:rsidRDefault="0066171E" w:rsidP="0066171E">
            <w:pPr>
              <w:ind w:firstLine="0"/>
            </w:pPr>
            <w:r>
              <w:t>Bradley</w:t>
            </w:r>
          </w:p>
        </w:tc>
        <w:tc>
          <w:tcPr>
            <w:tcW w:w="2180" w:type="dxa"/>
            <w:shd w:val="clear" w:color="auto" w:fill="auto"/>
          </w:tcPr>
          <w:p w14:paraId="1ACEB65C" w14:textId="11ABBEDB" w:rsidR="0066171E" w:rsidRPr="0066171E" w:rsidRDefault="0066171E" w:rsidP="0066171E">
            <w:pPr>
              <w:ind w:firstLine="0"/>
            </w:pPr>
            <w:r>
              <w:t>Brittain</w:t>
            </w:r>
          </w:p>
        </w:tc>
      </w:tr>
      <w:tr w:rsidR="0066171E" w:rsidRPr="0066171E" w14:paraId="528CD154" w14:textId="77777777" w:rsidTr="0066171E">
        <w:tc>
          <w:tcPr>
            <w:tcW w:w="2179" w:type="dxa"/>
            <w:shd w:val="clear" w:color="auto" w:fill="auto"/>
          </w:tcPr>
          <w:p w14:paraId="573FBFF0" w14:textId="04C59AC6" w:rsidR="0066171E" w:rsidRPr="0066171E" w:rsidRDefault="0066171E" w:rsidP="0066171E">
            <w:pPr>
              <w:ind w:firstLine="0"/>
            </w:pPr>
            <w:r>
              <w:t>Burns</w:t>
            </w:r>
          </w:p>
        </w:tc>
        <w:tc>
          <w:tcPr>
            <w:tcW w:w="2179" w:type="dxa"/>
            <w:shd w:val="clear" w:color="auto" w:fill="auto"/>
          </w:tcPr>
          <w:p w14:paraId="43B34064" w14:textId="2BCF4EC9" w:rsidR="0066171E" w:rsidRPr="0066171E" w:rsidRDefault="0066171E" w:rsidP="0066171E">
            <w:pPr>
              <w:ind w:firstLine="0"/>
            </w:pPr>
            <w:r>
              <w:t>Bustos</w:t>
            </w:r>
          </w:p>
        </w:tc>
        <w:tc>
          <w:tcPr>
            <w:tcW w:w="2180" w:type="dxa"/>
            <w:shd w:val="clear" w:color="auto" w:fill="auto"/>
          </w:tcPr>
          <w:p w14:paraId="4EBA0CE0" w14:textId="4B0E38FB" w:rsidR="0066171E" w:rsidRPr="0066171E" w:rsidRDefault="0066171E" w:rsidP="0066171E">
            <w:pPr>
              <w:ind w:firstLine="0"/>
            </w:pPr>
            <w:r>
              <w:t>Calhoon</w:t>
            </w:r>
          </w:p>
        </w:tc>
      </w:tr>
      <w:tr w:rsidR="0066171E" w:rsidRPr="0066171E" w14:paraId="529BA67D" w14:textId="77777777" w:rsidTr="0066171E">
        <w:tc>
          <w:tcPr>
            <w:tcW w:w="2179" w:type="dxa"/>
            <w:shd w:val="clear" w:color="auto" w:fill="auto"/>
          </w:tcPr>
          <w:p w14:paraId="7F476931" w14:textId="7BACC55B" w:rsidR="0066171E" w:rsidRPr="0066171E" w:rsidRDefault="0066171E" w:rsidP="0066171E">
            <w:pPr>
              <w:ind w:firstLine="0"/>
            </w:pPr>
            <w:r>
              <w:t>Caskey</w:t>
            </w:r>
          </w:p>
        </w:tc>
        <w:tc>
          <w:tcPr>
            <w:tcW w:w="2179" w:type="dxa"/>
            <w:shd w:val="clear" w:color="auto" w:fill="auto"/>
          </w:tcPr>
          <w:p w14:paraId="719B694B" w14:textId="2E1C1B89" w:rsidR="0066171E" w:rsidRPr="0066171E" w:rsidRDefault="0066171E" w:rsidP="0066171E">
            <w:pPr>
              <w:ind w:firstLine="0"/>
            </w:pPr>
            <w:r>
              <w:t>Chapman</w:t>
            </w:r>
          </w:p>
        </w:tc>
        <w:tc>
          <w:tcPr>
            <w:tcW w:w="2180" w:type="dxa"/>
            <w:shd w:val="clear" w:color="auto" w:fill="auto"/>
          </w:tcPr>
          <w:p w14:paraId="7223630C" w14:textId="07592AC5" w:rsidR="0066171E" w:rsidRPr="0066171E" w:rsidRDefault="0066171E" w:rsidP="0066171E">
            <w:pPr>
              <w:ind w:firstLine="0"/>
            </w:pPr>
            <w:r>
              <w:t>Clyburn</w:t>
            </w:r>
          </w:p>
        </w:tc>
      </w:tr>
      <w:tr w:rsidR="0066171E" w:rsidRPr="0066171E" w14:paraId="6EB3CC4A" w14:textId="77777777" w:rsidTr="0066171E">
        <w:tc>
          <w:tcPr>
            <w:tcW w:w="2179" w:type="dxa"/>
            <w:shd w:val="clear" w:color="auto" w:fill="auto"/>
          </w:tcPr>
          <w:p w14:paraId="384EEF3D" w14:textId="02CA6C6F" w:rsidR="0066171E" w:rsidRPr="0066171E" w:rsidRDefault="0066171E" w:rsidP="0066171E">
            <w:pPr>
              <w:ind w:firstLine="0"/>
            </w:pPr>
            <w:r>
              <w:t>Cobb-Hunter</w:t>
            </w:r>
          </w:p>
        </w:tc>
        <w:tc>
          <w:tcPr>
            <w:tcW w:w="2179" w:type="dxa"/>
            <w:shd w:val="clear" w:color="auto" w:fill="auto"/>
          </w:tcPr>
          <w:p w14:paraId="473CCB3B" w14:textId="2AAE9FE3" w:rsidR="0066171E" w:rsidRPr="0066171E" w:rsidRDefault="0066171E" w:rsidP="0066171E">
            <w:pPr>
              <w:ind w:firstLine="0"/>
            </w:pPr>
            <w:r>
              <w:t>Collins</w:t>
            </w:r>
          </w:p>
        </w:tc>
        <w:tc>
          <w:tcPr>
            <w:tcW w:w="2180" w:type="dxa"/>
            <w:shd w:val="clear" w:color="auto" w:fill="auto"/>
          </w:tcPr>
          <w:p w14:paraId="024D68A2" w14:textId="08389ED6" w:rsidR="0066171E" w:rsidRPr="0066171E" w:rsidRDefault="0066171E" w:rsidP="0066171E">
            <w:pPr>
              <w:ind w:firstLine="0"/>
            </w:pPr>
            <w:r>
              <w:t>B. J. Cox</w:t>
            </w:r>
          </w:p>
        </w:tc>
      </w:tr>
      <w:tr w:rsidR="0066171E" w:rsidRPr="0066171E" w14:paraId="58C6B8CA" w14:textId="77777777" w:rsidTr="0066171E">
        <w:tc>
          <w:tcPr>
            <w:tcW w:w="2179" w:type="dxa"/>
            <w:shd w:val="clear" w:color="auto" w:fill="auto"/>
          </w:tcPr>
          <w:p w14:paraId="02B130FE" w14:textId="7F323A46" w:rsidR="0066171E" w:rsidRPr="0066171E" w:rsidRDefault="0066171E" w:rsidP="0066171E">
            <w:pPr>
              <w:ind w:firstLine="0"/>
            </w:pPr>
            <w:r>
              <w:t>B. L. Cox</w:t>
            </w:r>
          </w:p>
        </w:tc>
        <w:tc>
          <w:tcPr>
            <w:tcW w:w="2179" w:type="dxa"/>
            <w:shd w:val="clear" w:color="auto" w:fill="auto"/>
          </w:tcPr>
          <w:p w14:paraId="62B13F49" w14:textId="44F29B05" w:rsidR="0066171E" w:rsidRPr="0066171E" w:rsidRDefault="0066171E" w:rsidP="0066171E">
            <w:pPr>
              <w:ind w:firstLine="0"/>
            </w:pPr>
            <w:r>
              <w:t>Crawford</w:t>
            </w:r>
          </w:p>
        </w:tc>
        <w:tc>
          <w:tcPr>
            <w:tcW w:w="2180" w:type="dxa"/>
            <w:shd w:val="clear" w:color="auto" w:fill="auto"/>
          </w:tcPr>
          <w:p w14:paraId="44D5CA82" w14:textId="2A31F7F1" w:rsidR="0066171E" w:rsidRPr="0066171E" w:rsidRDefault="0066171E" w:rsidP="0066171E">
            <w:pPr>
              <w:ind w:firstLine="0"/>
            </w:pPr>
            <w:r>
              <w:t>Davis</w:t>
            </w:r>
          </w:p>
        </w:tc>
      </w:tr>
      <w:tr w:rsidR="0066171E" w:rsidRPr="0066171E" w14:paraId="294AF411" w14:textId="77777777" w:rsidTr="0066171E">
        <w:tc>
          <w:tcPr>
            <w:tcW w:w="2179" w:type="dxa"/>
            <w:shd w:val="clear" w:color="auto" w:fill="auto"/>
          </w:tcPr>
          <w:p w14:paraId="5AABF5DF" w14:textId="5A01AC52" w:rsidR="0066171E" w:rsidRPr="0066171E" w:rsidRDefault="0066171E" w:rsidP="0066171E">
            <w:pPr>
              <w:ind w:firstLine="0"/>
            </w:pPr>
            <w:r>
              <w:t>Dillard</w:t>
            </w:r>
          </w:p>
        </w:tc>
        <w:tc>
          <w:tcPr>
            <w:tcW w:w="2179" w:type="dxa"/>
            <w:shd w:val="clear" w:color="auto" w:fill="auto"/>
          </w:tcPr>
          <w:p w14:paraId="120459B6" w14:textId="0D3CA27B" w:rsidR="0066171E" w:rsidRPr="0066171E" w:rsidRDefault="0066171E" w:rsidP="0066171E">
            <w:pPr>
              <w:ind w:firstLine="0"/>
            </w:pPr>
            <w:r>
              <w:t>Duncan</w:t>
            </w:r>
          </w:p>
        </w:tc>
        <w:tc>
          <w:tcPr>
            <w:tcW w:w="2180" w:type="dxa"/>
            <w:shd w:val="clear" w:color="auto" w:fill="auto"/>
          </w:tcPr>
          <w:p w14:paraId="4BF24B98" w14:textId="6A31F03E" w:rsidR="0066171E" w:rsidRPr="0066171E" w:rsidRDefault="0066171E" w:rsidP="0066171E">
            <w:pPr>
              <w:ind w:firstLine="0"/>
            </w:pPr>
            <w:r>
              <w:t>Erickson</w:t>
            </w:r>
          </w:p>
        </w:tc>
      </w:tr>
      <w:tr w:rsidR="0066171E" w:rsidRPr="0066171E" w14:paraId="51BBE378" w14:textId="77777777" w:rsidTr="0066171E">
        <w:tc>
          <w:tcPr>
            <w:tcW w:w="2179" w:type="dxa"/>
            <w:shd w:val="clear" w:color="auto" w:fill="auto"/>
          </w:tcPr>
          <w:p w14:paraId="3B81EE97" w14:textId="18DA7722" w:rsidR="0066171E" w:rsidRPr="0066171E" w:rsidRDefault="0066171E" w:rsidP="0066171E">
            <w:pPr>
              <w:ind w:firstLine="0"/>
            </w:pPr>
            <w:r>
              <w:t>Forrest</w:t>
            </w:r>
          </w:p>
        </w:tc>
        <w:tc>
          <w:tcPr>
            <w:tcW w:w="2179" w:type="dxa"/>
            <w:shd w:val="clear" w:color="auto" w:fill="auto"/>
          </w:tcPr>
          <w:p w14:paraId="02AAFC76" w14:textId="10190974" w:rsidR="0066171E" w:rsidRPr="0066171E" w:rsidRDefault="0066171E" w:rsidP="0066171E">
            <w:pPr>
              <w:ind w:firstLine="0"/>
            </w:pPr>
            <w:r>
              <w:t>Frank</w:t>
            </w:r>
          </w:p>
        </w:tc>
        <w:tc>
          <w:tcPr>
            <w:tcW w:w="2180" w:type="dxa"/>
            <w:shd w:val="clear" w:color="auto" w:fill="auto"/>
          </w:tcPr>
          <w:p w14:paraId="74A3FA07" w14:textId="2B8C602A" w:rsidR="0066171E" w:rsidRPr="0066171E" w:rsidRDefault="0066171E" w:rsidP="0066171E">
            <w:pPr>
              <w:ind w:firstLine="0"/>
            </w:pPr>
            <w:r>
              <w:t>Gagnon</w:t>
            </w:r>
          </w:p>
        </w:tc>
      </w:tr>
      <w:tr w:rsidR="0066171E" w:rsidRPr="0066171E" w14:paraId="2A198055" w14:textId="77777777" w:rsidTr="0066171E">
        <w:tc>
          <w:tcPr>
            <w:tcW w:w="2179" w:type="dxa"/>
            <w:shd w:val="clear" w:color="auto" w:fill="auto"/>
          </w:tcPr>
          <w:p w14:paraId="301245FE" w14:textId="4351E780" w:rsidR="0066171E" w:rsidRPr="0066171E" w:rsidRDefault="0066171E" w:rsidP="0066171E">
            <w:pPr>
              <w:ind w:firstLine="0"/>
            </w:pPr>
            <w:r>
              <w:t>Garvin</w:t>
            </w:r>
          </w:p>
        </w:tc>
        <w:tc>
          <w:tcPr>
            <w:tcW w:w="2179" w:type="dxa"/>
            <w:shd w:val="clear" w:color="auto" w:fill="auto"/>
          </w:tcPr>
          <w:p w14:paraId="4813DB1E" w14:textId="382AF4D7" w:rsidR="0066171E" w:rsidRPr="0066171E" w:rsidRDefault="0066171E" w:rsidP="0066171E">
            <w:pPr>
              <w:ind w:firstLine="0"/>
            </w:pPr>
            <w:r>
              <w:t>Gatch</w:t>
            </w:r>
          </w:p>
        </w:tc>
        <w:tc>
          <w:tcPr>
            <w:tcW w:w="2180" w:type="dxa"/>
            <w:shd w:val="clear" w:color="auto" w:fill="auto"/>
          </w:tcPr>
          <w:p w14:paraId="3CC9F06E" w14:textId="62FF9FB0" w:rsidR="0066171E" w:rsidRPr="0066171E" w:rsidRDefault="0066171E" w:rsidP="0066171E">
            <w:pPr>
              <w:ind w:firstLine="0"/>
            </w:pPr>
            <w:r>
              <w:t>Gibson</w:t>
            </w:r>
          </w:p>
        </w:tc>
      </w:tr>
      <w:tr w:rsidR="0066171E" w:rsidRPr="0066171E" w14:paraId="38429C20" w14:textId="77777777" w:rsidTr="0066171E">
        <w:tc>
          <w:tcPr>
            <w:tcW w:w="2179" w:type="dxa"/>
            <w:shd w:val="clear" w:color="auto" w:fill="auto"/>
          </w:tcPr>
          <w:p w14:paraId="2F5D0496" w14:textId="039E1D00" w:rsidR="0066171E" w:rsidRPr="0066171E" w:rsidRDefault="0066171E" w:rsidP="0066171E">
            <w:pPr>
              <w:ind w:firstLine="0"/>
            </w:pPr>
            <w:r>
              <w:t>Gilliam</w:t>
            </w:r>
          </w:p>
        </w:tc>
        <w:tc>
          <w:tcPr>
            <w:tcW w:w="2179" w:type="dxa"/>
            <w:shd w:val="clear" w:color="auto" w:fill="auto"/>
          </w:tcPr>
          <w:p w14:paraId="1E85C1D1" w14:textId="63CB385A" w:rsidR="0066171E" w:rsidRPr="0066171E" w:rsidRDefault="0066171E" w:rsidP="0066171E">
            <w:pPr>
              <w:ind w:firstLine="0"/>
            </w:pPr>
            <w:r>
              <w:t>Gilliard</w:t>
            </w:r>
          </w:p>
        </w:tc>
        <w:tc>
          <w:tcPr>
            <w:tcW w:w="2180" w:type="dxa"/>
            <w:shd w:val="clear" w:color="auto" w:fill="auto"/>
          </w:tcPr>
          <w:p w14:paraId="0C6921CE" w14:textId="063DCD1C" w:rsidR="0066171E" w:rsidRPr="0066171E" w:rsidRDefault="0066171E" w:rsidP="0066171E">
            <w:pPr>
              <w:ind w:firstLine="0"/>
            </w:pPr>
            <w:r>
              <w:t>Govan</w:t>
            </w:r>
          </w:p>
        </w:tc>
      </w:tr>
      <w:tr w:rsidR="0066171E" w:rsidRPr="0066171E" w14:paraId="55C45B1C" w14:textId="77777777" w:rsidTr="0066171E">
        <w:tc>
          <w:tcPr>
            <w:tcW w:w="2179" w:type="dxa"/>
            <w:shd w:val="clear" w:color="auto" w:fill="auto"/>
          </w:tcPr>
          <w:p w14:paraId="6E6C4B9E" w14:textId="0BF25AAE" w:rsidR="0066171E" w:rsidRPr="0066171E" w:rsidRDefault="0066171E" w:rsidP="0066171E">
            <w:pPr>
              <w:ind w:firstLine="0"/>
            </w:pPr>
            <w:r>
              <w:t>Grant</w:t>
            </w:r>
          </w:p>
        </w:tc>
        <w:tc>
          <w:tcPr>
            <w:tcW w:w="2179" w:type="dxa"/>
            <w:shd w:val="clear" w:color="auto" w:fill="auto"/>
          </w:tcPr>
          <w:p w14:paraId="4B9DDDFD" w14:textId="6B8D7ED4" w:rsidR="0066171E" w:rsidRPr="0066171E" w:rsidRDefault="0066171E" w:rsidP="0066171E">
            <w:pPr>
              <w:ind w:firstLine="0"/>
            </w:pPr>
            <w:r>
              <w:t>Guffey</w:t>
            </w:r>
          </w:p>
        </w:tc>
        <w:tc>
          <w:tcPr>
            <w:tcW w:w="2180" w:type="dxa"/>
            <w:shd w:val="clear" w:color="auto" w:fill="auto"/>
          </w:tcPr>
          <w:p w14:paraId="025A1AD7" w14:textId="2E477F02" w:rsidR="0066171E" w:rsidRPr="0066171E" w:rsidRDefault="0066171E" w:rsidP="0066171E">
            <w:pPr>
              <w:ind w:firstLine="0"/>
            </w:pPr>
            <w:r>
              <w:t>Haddon</w:t>
            </w:r>
          </w:p>
        </w:tc>
      </w:tr>
      <w:tr w:rsidR="0066171E" w:rsidRPr="0066171E" w14:paraId="0020E19A" w14:textId="77777777" w:rsidTr="0066171E">
        <w:tc>
          <w:tcPr>
            <w:tcW w:w="2179" w:type="dxa"/>
            <w:shd w:val="clear" w:color="auto" w:fill="auto"/>
          </w:tcPr>
          <w:p w14:paraId="68E81312" w14:textId="07E02A19" w:rsidR="0066171E" w:rsidRPr="0066171E" w:rsidRDefault="0066171E" w:rsidP="0066171E">
            <w:pPr>
              <w:ind w:firstLine="0"/>
            </w:pPr>
            <w:r>
              <w:t>Hager</w:t>
            </w:r>
          </w:p>
        </w:tc>
        <w:tc>
          <w:tcPr>
            <w:tcW w:w="2179" w:type="dxa"/>
            <w:shd w:val="clear" w:color="auto" w:fill="auto"/>
          </w:tcPr>
          <w:p w14:paraId="2A30787A" w14:textId="3DBBC7AA" w:rsidR="0066171E" w:rsidRPr="0066171E" w:rsidRDefault="0066171E" w:rsidP="0066171E">
            <w:pPr>
              <w:ind w:firstLine="0"/>
            </w:pPr>
            <w:r>
              <w:t>Hardee</w:t>
            </w:r>
          </w:p>
        </w:tc>
        <w:tc>
          <w:tcPr>
            <w:tcW w:w="2180" w:type="dxa"/>
            <w:shd w:val="clear" w:color="auto" w:fill="auto"/>
          </w:tcPr>
          <w:p w14:paraId="208A991E" w14:textId="67E7A2A4" w:rsidR="0066171E" w:rsidRPr="0066171E" w:rsidRDefault="0066171E" w:rsidP="0066171E">
            <w:pPr>
              <w:ind w:firstLine="0"/>
            </w:pPr>
            <w:r>
              <w:t>Hartnett</w:t>
            </w:r>
          </w:p>
        </w:tc>
      </w:tr>
      <w:tr w:rsidR="0066171E" w:rsidRPr="0066171E" w14:paraId="195CB269" w14:textId="77777777" w:rsidTr="0066171E">
        <w:tc>
          <w:tcPr>
            <w:tcW w:w="2179" w:type="dxa"/>
            <w:shd w:val="clear" w:color="auto" w:fill="auto"/>
          </w:tcPr>
          <w:p w14:paraId="087B9249" w14:textId="3C575E45" w:rsidR="0066171E" w:rsidRPr="0066171E" w:rsidRDefault="0066171E" w:rsidP="0066171E">
            <w:pPr>
              <w:ind w:firstLine="0"/>
            </w:pPr>
            <w:r>
              <w:t>Hartz</w:t>
            </w:r>
          </w:p>
        </w:tc>
        <w:tc>
          <w:tcPr>
            <w:tcW w:w="2179" w:type="dxa"/>
            <w:shd w:val="clear" w:color="auto" w:fill="auto"/>
          </w:tcPr>
          <w:p w14:paraId="07A7BCFC" w14:textId="7EC85E18" w:rsidR="0066171E" w:rsidRPr="0066171E" w:rsidRDefault="0066171E" w:rsidP="0066171E">
            <w:pPr>
              <w:ind w:firstLine="0"/>
            </w:pPr>
            <w:r>
              <w:t>Hayes</w:t>
            </w:r>
          </w:p>
        </w:tc>
        <w:tc>
          <w:tcPr>
            <w:tcW w:w="2180" w:type="dxa"/>
            <w:shd w:val="clear" w:color="auto" w:fill="auto"/>
          </w:tcPr>
          <w:p w14:paraId="4909D5D2" w14:textId="67CEC789" w:rsidR="0066171E" w:rsidRPr="0066171E" w:rsidRDefault="0066171E" w:rsidP="0066171E">
            <w:pPr>
              <w:ind w:firstLine="0"/>
            </w:pPr>
            <w:r>
              <w:t>Henderson-Myers</w:t>
            </w:r>
          </w:p>
        </w:tc>
      </w:tr>
      <w:tr w:rsidR="0066171E" w:rsidRPr="0066171E" w14:paraId="5E5244BD" w14:textId="77777777" w:rsidTr="0066171E">
        <w:tc>
          <w:tcPr>
            <w:tcW w:w="2179" w:type="dxa"/>
            <w:shd w:val="clear" w:color="auto" w:fill="auto"/>
          </w:tcPr>
          <w:p w14:paraId="14351FEB" w14:textId="02C9C6B0" w:rsidR="0066171E" w:rsidRPr="0066171E" w:rsidRDefault="0066171E" w:rsidP="0066171E">
            <w:pPr>
              <w:ind w:firstLine="0"/>
            </w:pPr>
            <w:r>
              <w:t>Herbkersman</w:t>
            </w:r>
          </w:p>
        </w:tc>
        <w:tc>
          <w:tcPr>
            <w:tcW w:w="2179" w:type="dxa"/>
            <w:shd w:val="clear" w:color="auto" w:fill="auto"/>
          </w:tcPr>
          <w:p w14:paraId="55162F92" w14:textId="11D80157" w:rsidR="0066171E" w:rsidRPr="0066171E" w:rsidRDefault="0066171E" w:rsidP="0066171E">
            <w:pPr>
              <w:ind w:firstLine="0"/>
            </w:pPr>
            <w:r>
              <w:t>Hewitt</w:t>
            </w:r>
          </w:p>
        </w:tc>
        <w:tc>
          <w:tcPr>
            <w:tcW w:w="2180" w:type="dxa"/>
            <w:shd w:val="clear" w:color="auto" w:fill="auto"/>
          </w:tcPr>
          <w:p w14:paraId="4F2BCC87" w14:textId="26B83150" w:rsidR="0066171E" w:rsidRPr="0066171E" w:rsidRDefault="0066171E" w:rsidP="0066171E">
            <w:pPr>
              <w:ind w:firstLine="0"/>
            </w:pPr>
            <w:r>
              <w:t>Hiott</w:t>
            </w:r>
          </w:p>
        </w:tc>
      </w:tr>
      <w:tr w:rsidR="0066171E" w:rsidRPr="0066171E" w14:paraId="4CD815FD" w14:textId="77777777" w:rsidTr="0066171E">
        <w:tc>
          <w:tcPr>
            <w:tcW w:w="2179" w:type="dxa"/>
            <w:shd w:val="clear" w:color="auto" w:fill="auto"/>
          </w:tcPr>
          <w:p w14:paraId="1523DD81" w14:textId="03489837" w:rsidR="0066171E" w:rsidRPr="0066171E" w:rsidRDefault="0066171E" w:rsidP="0066171E">
            <w:pPr>
              <w:ind w:firstLine="0"/>
            </w:pPr>
            <w:r>
              <w:t>Hixon</w:t>
            </w:r>
          </w:p>
        </w:tc>
        <w:tc>
          <w:tcPr>
            <w:tcW w:w="2179" w:type="dxa"/>
            <w:shd w:val="clear" w:color="auto" w:fill="auto"/>
          </w:tcPr>
          <w:p w14:paraId="1BF56559" w14:textId="13043AC5" w:rsidR="0066171E" w:rsidRPr="0066171E" w:rsidRDefault="0066171E" w:rsidP="0066171E">
            <w:pPr>
              <w:ind w:firstLine="0"/>
            </w:pPr>
            <w:r>
              <w:t>Holman</w:t>
            </w:r>
          </w:p>
        </w:tc>
        <w:tc>
          <w:tcPr>
            <w:tcW w:w="2180" w:type="dxa"/>
            <w:shd w:val="clear" w:color="auto" w:fill="auto"/>
          </w:tcPr>
          <w:p w14:paraId="303DC5C0" w14:textId="244F414E" w:rsidR="0066171E" w:rsidRPr="0066171E" w:rsidRDefault="0066171E" w:rsidP="0066171E">
            <w:pPr>
              <w:ind w:firstLine="0"/>
            </w:pPr>
            <w:r>
              <w:t>Hosey</w:t>
            </w:r>
          </w:p>
        </w:tc>
      </w:tr>
      <w:tr w:rsidR="0066171E" w:rsidRPr="0066171E" w14:paraId="2DB612FC" w14:textId="77777777" w:rsidTr="0066171E">
        <w:tc>
          <w:tcPr>
            <w:tcW w:w="2179" w:type="dxa"/>
            <w:shd w:val="clear" w:color="auto" w:fill="auto"/>
          </w:tcPr>
          <w:p w14:paraId="18D07071" w14:textId="0F891E7D" w:rsidR="0066171E" w:rsidRPr="0066171E" w:rsidRDefault="0066171E" w:rsidP="0066171E">
            <w:pPr>
              <w:ind w:firstLine="0"/>
            </w:pPr>
            <w:r>
              <w:t>J. E. Johnson</w:t>
            </w:r>
          </w:p>
        </w:tc>
        <w:tc>
          <w:tcPr>
            <w:tcW w:w="2179" w:type="dxa"/>
            <w:shd w:val="clear" w:color="auto" w:fill="auto"/>
          </w:tcPr>
          <w:p w14:paraId="0F765740" w14:textId="1A634A06" w:rsidR="0066171E" w:rsidRPr="0066171E" w:rsidRDefault="0066171E" w:rsidP="0066171E">
            <w:pPr>
              <w:ind w:firstLine="0"/>
            </w:pPr>
            <w:r>
              <w:t>J. L. Johnson</w:t>
            </w:r>
          </w:p>
        </w:tc>
        <w:tc>
          <w:tcPr>
            <w:tcW w:w="2180" w:type="dxa"/>
            <w:shd w:val="clear" w:color="auto" w:fill="auto"/>
          </w:tcPr>
          <w:p w14:paraId="49FDEE91" w14:textId="6E1B8CE3" w:rsidR="0066171E" w:rsidRPr="0066171E" w:rsidRDefault="0066171E" w:rsidP="0066171E">
            <w:pPr>
              <w:ind w:firstLine="0"/>
            </w:pPr>
            <w:r>
              <w:t>Jones</w:t>
            </w:r>
          </w:p>
        </w:tc>
      </w:tr>
      <w:tr w:rsidR="0066171E" w:rsidRPr="0066171E" w14:paraId="0FAD112A" w14:textId="77777777" w:rsidTr="0066171E">
        <w:tc>
          <w:tcPr>
            <w:tcW w:w="2179" w:type="dxa"/>
            <w:shd w:val="clear" w:color="auto" w:fill="auto"/>
          </w:tcPr>
          <w:p w14:paraId="3D030D03" w14:textId="31F8CFF6" w:rsidR="0066171E" w:rsidRPr="0066171E" w:rsidRDefault="0066171E" w:rsidP="0066171E">
            <w:pPr>
              <w:ind w:firstLine="0"/>
            </w:pPr>
            <w:r>
              <w:t>Jordan</w:t>
            </w:r>
          </w:p>
        </w:tc>
        <w:tc>
          <w:tcPr>
            <w:tcW w:w="2179" w:type="dxa"/>
            <w:shd w:val="clear" w:color="auto" w:fill="auto"/>
          </w:tcPr>
          <w:p w14:paraId="39170029" w14:textId="314ECEA2" w:rsidR="0066171E" w:rsidRPr="0066171E" w:rsidRDefault="0066171E" w:rsidP="0066171E">
            <w:pPr>
              <w:ind w:firstLine="0"/>
            </w:pPr>
            <w:r>
              <w:t>King</w:t>
            </w:r>
          </w:p>
        </w:tc>
        <w:tc>
          <w:tcPr>
            <w:tcW w:w="2180" w:type="dxa"/>
            <w:shd w:val="clear" w:color="auto" w:fill="auto"/>
          </w:tcPr>
          <w:p w14:paraId="426DF717" w14:textId="3759F485" w:rsidR="0066171E" w:rsidRPr="0066171E" w:rsidRDefault="0066171E" w:rsidP="0066171E">
            <w:pPr>
              <w:ind w:firstLine="0"/>
            </w:pPr>
            <w:r>
              <w:t>Landing</w:t>
            </w:r>
          </w:p>
        </w:tc>
      </w:tr>
      <w:tr w:rsidR="0066171E" w:rsidRPr="0066171E" w14:paraId="2B51F056" w14:textId="77777777" w:rsidTr="0066171E">
        <w:tc>
          <w:tcPr>
            <w:tcW w:w="2179" w:type="dxa"/>
            <w:shd w:val="clear" w:color="auto" w:fill="auto"/>
          </w:tcPr>
          <w:p w14:paraId="7D7829A2" w14:textId="110659BA" w:rsidR="0066171E" w:rsidRPr="0066171E" w:rsidRDefault="0066171E" w:rsidP="0066171E">
            <w:pPr>
              <w:ind w:firstLine="0"/>
            </w:pPr>
            <w:r>
              <w:t>Lawson</w:t>
            </w:r>
          </w:p>
        </w:tc>
        <w:tc>
          <w:tcPr>
            <w:tcW w:w="2179" w:type="dxa"/>
            <w:shd w:val="clear" w:color="auto" w:fill="auto"/>
          </w:tcPr>
          <w:p w14:paraId="05E22098" w14:textId="3BACEC05" w:rsidR="0066171E" w:rsidRPr="0066171E" w:rsidRDefault="0066171E" w:rsidP="0066171E">
            <w:pPr>
              <w:ind w:firstLine="0"/>
            </w:pPr>
            <w:r>
              <w:t>Ligon</w:t>
            </w:r>
          </w:p>
        </w:tc>
        <w:tc>
          <w:tcPr>
            <w:tcW w:w="2180" w:type="dxa"/>
            <w:shd w:val="clear" w:color="auto" w:fill="auto"/>
          </w:tcPr>
          <w:p w14:paraId="4F091AB2" w14:textId="73E73F2D" w:rsidR="0066171E" w:rsidRPr="0066171E" w:rsidRDefault="0066171E" w:rsidP="0066171E">
            <w:pPr>
              <w:ind w:firstLine="0"/>
            </w:pPr>
            <w:r>
              <w:t>Long</w:t>
            </w:r>
          </w:p>
        </w:tc>
      </w:tr>
      <w:tr w:rsidR="0066171E" w:rsidRPr="0066171E" w14:paraId="0F606F43" w14:textId="77777777" w:rsidTr="0066171E">
        <w:tc>
          <w:tcPr>
            <w:tcW w:w="2179" w:type="dxa"/>
            <w:shd w:val="clear" w:color="auto" w:fill="auto"/>
          </w:tcPr>
          <w:p w14:paraId="017DECA3" w14:textId="096F8681" w:rsidR="0066171E" w:rsidRPr="0066171E" w:rsidRDefault="0066171E" w:rsidP="0066171E">
            <w:pPr>
              <w:ind w:firstLine="0"/>
            </w:pPr>
            <w:r>
              <w:t>Lowe</w:t>
            </w:r>
          </w:p>
        </w:tc>
        <w:tc>
          <w:tcPr>
            <w:tcW w:w="2179" w:type="dxa"/>
            <w:shd w:val="clear" w:color="auto" w:fill="auto"/>
          </w:tcPr>
          <w:p w14:paraId="56EBD113" w14:textId="1687BEBC" w:rsidR="0066171E" w:rsidRPr="0066171E" w:rsidRDefault="0066171E" w:rsidP="0066171E">
            <w:pPr>
              <w:ind w:firstLine="0"/>
            </w:pPr>
            <w:r>
              <w:t>Luck</w:t>
            </w:r>
          </w:p>
        </w:tc>
        <w:tc>
          <w:tcPr>
            <w:tcW w:w="2180" w:type="dxa"/>
            <w:shd w:val="clear" w:color="auto" w:fill="auto"/>
          </w:tcPr>
          <w:p w14:paraId="2FC0B805" w14:textId="70ACEACA" w:rsidR="0066171E" w:rsidRPr="0066171E" w:rsidRDefault="0066171E" w:rsidP="0066171E">
            <w:pPr>
              <w:ind w:firstLine="0"/>
            </w:pPr>
            <w:r>
              <w:t>Martin</w:t>
            </w:r>
          </w:p>
        </w:tc>
      </w:tr>
      <w:tr w:rsidR="0066171E" w:rsidRPr="0066171E" w14:paraId="70B0D082" w14:textId="77777777" w:rsidTr="0066171E">
        <w:tc>
          <w:tcPr>
            <w:tcW w:w="2179" w:type="dxa"/>
            <w:shd w:val="clear" w:color="auto" w:fill="auto"/>
          </w:tcPr>
          <w:p w14:paraId="01990FD8" w14:textId="34B845F0" w:rsidR="0066171E" w:rsidRPr="0066171E" w:rsidRDefault="0066171E" w:rsidP="0066171E">
            <w:pPr>
              <w:ind w:firstLine="0"/>
            </w:pPr>
            <w:r>
              <w:t>McCravy</w:t>
            </w:r>
          </w:p>
        </w:tc>
        <w:tc>
          <w:tcPr>
            <w:tcW w:w="2179" w:type="dxa"/>
            <w:shd w:val="clear" w:color="auto" w:fill="auto"/>
          </w:tcPr>
          <w:p w14:paraId="68019547" w14:textId="1C5FDA16" w:rsidR="0066171E" w:rsidRPr="0066171E" w:rsidRDefault="0066171E" w:rsidP="0066171E">
            <w:pPr>
              <w:ind w:firstLine="0"/>
            </w:pPr>
            <w:r>
              <w:t>McDaniel</w:t>
            </w:r>
          </w:p>
        </w:tc>
        <w:tc>
          <w:tcPr>
            <w:tcW w:w="2180" w:type="dxa"/>
            <w:shd w:val="clear" w:color="auto" w:fill="auto"/>
          </w:tcPr>
          <w:p w14:paraId="1FC8AD65" w14:textId="243E45ED" w:rsidR="0066171E" w:rsidRPr="0066171E" w:rsidRDefault="0066171E" w:rsidP="0066171E">
            <w:pPr>
              <w:ind w:firstLine="0"/>
            </w:pPr>
            <w:r>
              <w:t>McGinnis</w:t>
            </w:r>
          </w:p>
        </w:tc>
      </w:tr>
      <w:tr w:rsidR="0066171E" w:rsidRPr="0066171E" w14:paraId="2DCA670C" w14:textId="77777777" w:rsidTr="0066171E">
        <w:tc>
          <w:tcPr>
            <w:tcW w:w="2179" w:type="dxa"/>
            <w:shd w:val="clear" w:color="auto" w:fill="auto"/>
          </w:tcPr>
          <w:p w14:paraId="4A3BFCBE" w14:textId="040D56F7" w:rsidR="0066171E" w:rsidRPr="0066171E" w:rsidRDefault="0066171E" w:rsidP="0066171E">
            <w:pPr>
              <w:ind w:firstLine="0"/>
            </w:pPr>
            <w:r>
              <w:t>Mitchell</w:t>
            </w:r>
          </w:p>
        </w:tc>
        <w:tc>
          <w:tcPr>
            <w:tcW w:w="2179" w:type="dxa"/>
            <w:shd w:val="clear" w:color="auto" w:fill="auto"/>
          </w:tcPr>
          <w:p w14:paraId="7A5BE60D" w14:textId="0ECDE83F" w:rsidR="0066171E" w:rsidRPr="0066171E" w:rsidRDefault="0066171E" w:rsidP="0066171E">
            <w:pPr>
              <w:ind w:firstLine="0"/>
            </w:pPr>
            <w:r>
              <w:t>Montgomery</w:t>
            </w:r>
          </w:p>
        </w:tc>
        <w:tc>
          <w:tcPr>
            <w:tcW w:w="2180" w:type="dxa"/>
            <w:shd w:val="clear" w:color="auto" w:fill="auto"/>
          </w:tcPr>
          <w:p w14:paraId="3295898B" w14:textId="0C537A4D" w:rsidR="0066171E" w:rsidRPr="0066171E" w:rsidRDefault="0066171E" w:rsidP="0066171E">
            <w:pPr>
              <w:ind w:firstLine="0"/>
            </w:pPr>
            <w:r>
              <w:t>J. Moore</w:t>
            </w:r>
          </w:p>
        </w:tc>
      </w:tr>
      <w:tr w:rsidR="0066171E" w:rsidRPr="0066171E" w14:paraId="5DBA1964" w14:textId="77777777" w:rsidTr="0066171E">
        <w:tc>
          <w:tcPr>
            <w:tcW w:w="2179" w:type="dxa"/>
            <w:shd w:val="clear" w:color="auto" w:fill="auto"/>
          </w:tcPr>
          <w:p w14:paraId="48E01120" w14:textId="7987A566" w:rsidR="0066171E" w:rsidRPr="0066171E" w:rsidRDefault="0066171E" w:rsidP="0066171E">
            <w:pPr>
              <w:ind w:firstLine="0"/>
            </w:pPr>
            <w:r>
              <w:t>T. Moore</w:t>
            </w:r>
          </w:p>
        </w:tc>
        <w:tc>
          <w:tcPr>
            <w:tcW w:w="2179" w:type="dxa"/>
            <w:shd w:val="clear" w:color="auto" w:fill="auto"/>
          </w:tcPr>
          <w:p w14:paraId="56FDC354" w14:textId="63E13A8E" w:rsidR="0066171E" w:rsidRPr="0066171E" w:rsidRDefault="0066171E" w:rsidP="0066171E">
            <w:pPr>
              <w:ind w:firstLine="0"/>
            </w:pPr>
            <w:r>
              <w:t>Moss</w:t>
            </w:r>
          </w:p>
        </w:tc>
        <w:tc>
          <w:tcPr>
            <w:tcW w:w="2180" w:type="dxa"/>
            <w:shd w:val="clear" w:color="auto" w:fill="auto"/>
          </w:tcPr>
          <w:p w14:paraId="603B4B06" w14:textId="52904735" w:rsidR="0066171E" w:rsidRPr="0066171E" w:rsidRDefault="0066171E" w:rsidP="0066171E">
            <w:pPr>
              <w:ind w:firstLine="0"/>
            </w:pPr>
            <w:r>
              <w:t>Murphy</w:t>
            </w:r>
          </w:p>
        </w:tc>
      </w:tr>
      <w:tr w:rsidR="0066171E" w:rsidRPr="0066171E" w14:paraId="7310A6AA" w14:textId="77777777" w:rsidTr="0066171E">
        <w:tc>
          <w:tcPr>
            <w:tcW w:w="2179" w:type="dxa"/>
            <w:shd w:val="clear" w:color="auto" w:fill="auto"/>
          </w:tcPr>
          <w:p w14:paraId="476D06F7" w14:textId="04088C22" w:rsidR="0066171E" w:rsidRPr="0066171E" w:rsidRDefault="0066171E" w:rsidP="0066171E">
            <w:pPr>
              <w:ind w:firstLine="0"/>
            </w:pPr>
            <w:r>
              <w:t>Neese</w:t>
            </w:r>
          </w:p>
        </w:tc>
        <w:tc>
          <w:tcPr>
            <w:tcW w:w="2179" w:type="dxa"/>
            <w:shd w:val="clear" w:color="auto" w:fill="auto"/>
          </w:tcPr>
          <w:p w14:paraId="3CB11250" w14:textId="56F49997" w:rsidR="0066171E" w:rsidRPr="0066171E" w:rsidRDefault="0066171E" w:rsidP="0066171E">
            <w:pPr>
              <w:ind w:firstLine="0"/>
            </w:pPr>
            <w:r>
              <w:t>B. Newton</w:t>
            </w:r>
          </w:p>
        </w:tc>
        <w:tc>
          <w:tcPr>
            <w:tcW w:w="2180" w:type="dxa"/>
            <w:shd w:val="clear" w:color="auto" w:fill="auto"/>
          </w:tcPr>
          <w:p w14:paraId="70186612" w14:textId="00B51A43" w:rsidR="0066171E" w:rsidRPr="0066171E" w:rsidRDefault="0066171E" w:rsidP="0066171E">
            <w:pPr>
              <w:ind w:firstLine="0"/>
            </w:pPr>
            <w:r>
              <w:t>W. Newton</w:t>
            </w:r>
          </w:p>
        </w:tc>
      </w:tr>
      <w:tr w:rsidR="0066171E" w:rsidRPr="0066171E" w14:paraId="043C1180" w14:textId="77777777" w:rsidTr="0066171E">
        <w:tc>
          <w:tcPr>
            <w:tcW w:w="2179" w:type="dxa"/>
            <w:shd w:val="clear" w:color="auto" w:fill="auto"/>
          </w:tcPr>
          <w:p w14:paraId="60D6B7C6" w14:textId="3EBD3F1A" w:rsidR="0066171E" w:rsidRPr="0066171E" w:rsidRDefault="0066171E" w:rsidP="0066171E">
            <w:pPr>
              <w:ind w:firstLine="0"/>
            </w:pPr>
            <w:r>
              <w:lastRenderedPageBreak/>
              <w:t>Oremus</w:t>
            </w:r>
          </w:p>
        </w:tc>
        <w:tc>
          <w:tcPr>
            <w:tcW w:w="2179" w:type="dxa"/>
            <w:shd w:val="clear" w:color="auto" w:fill="auto"/>
          </w:tcPr>
          <w:p w14:paraId="2855160D" w14:textId="7D2A9C37" w:rsidR="0066171E" w:rsidRPr="0066171E" w:rsidRDefault="0066171E" w:rsidP="0066171E">
            <w:pPr>
              <w:ind w:firstLine="0"/>
            </w:pPr>
            <w:r>
              <w:t>Pedalino</w:t>
            </w:r>
          </w:p>
        </w:tc>
        <w:tc>
          <w:tcPr>
            <w:tcW w:w="2180" w:type="dxa"/>
            <w:shd w:val="clear" w:color="auto" w:fill="auto"/>
          </w:tcPr>
          <w:p w14:paraId="633BB282" w14:textId="66B7D221" w:rsidR="0066171E" w:rsidRPr="0066171E" w:rsidRDefault="0066171E" w:rsidP="0066171E">
            <w:pPr>
              <w:ind w:firstLine="0"/>
            </w:pPr>
            <w:r>
              <w:t>Pope</w:t>
            </w:r>
          </w:p>
        </w:tc>
      </w:tr>
      <w:tr w:rsidR="0066171E" w:rsidRPr="0066171E" w14:paraId="1A1E575A" w14:textId="77777777" w:rsidTr="0066171E">
        <w:tc>
          <w:tcPr>
            <w:tcW w:w="2179" w:type="dxa"/>
            <w:shd w:val="clear" w:color="auto" w:fill="auto"/>
          </w:tcPr>
          <w:p w14:paraId="0F782109" w14:textId="35052869" w:rsidR="0066171E" w:rsidRPr="0066171E" w:rsidRDefault="0066171E" w:rsidP="0066171E">
            <w:pPr>
              <w:ind w:firstLine="0"/>
            </w:pPr>
            <w:r>
              <w:t>Rivers</w:t>
            </w:r>
          </w:p>
        </w:tc>
        <w:tc>
          <w:tcPr>
            <w:tcW w:w="2179" w:type="dxa"/>
            <w:shd w:val="clear" w:color="auto" w:fill="auto"/>
          </w:tcPr>
          <w:p w14:paraId="0E981F54" w14:textId="21EC179E" w:rsidR="0066171E" w:rsidRPr="0066171E" w:rsidRDefault="0066171E" w:rsidP="0066171E">
            <w:pPr>
              <w:ind w:firstLine="0"/>
            </w:pPr>
            <w:r>
              <w:t>Robbins</w:t>
            </w:r>
          </w:p>
        </w:tc>
        <w:tc>
          <w:tcPr>
            <w:tcW w:w="2180" w:type="dxa"/>
            <w:shd w:val="clear" w:color="auto" w:fill="auto"/>
          </w:tcPr>
          <w:p w14:paraId="7CF690CF" w14:textId="7952C935" w:rsidR="0066171E" w:rsidRPr="0066171E" w:rsidRDefault="0066171E" w:rsidP="0066171E">
            <w:pPr>
              <w:ind w:firstLine="0"/>
            </w:pPr>
            <w:r>
              <w:t>Rose</w:t>
            </w:r>
          </w:p>
        </w:tc>
      </w:tr>
      <w:tr w:rsidR="0066171E" w:rsidRPr="0066171E" w14:paraId="5F76A895" w14:textId="77777777" w:rsidTr="0066171E">
        <w:tc>
          <w:tcPr>
            <w:tcW w:w="2179" w:type="dxa"/>
            <w:shd w:val="clear" w:color="auto" w:fill="auto"/>
          </w:tcPr>
          <w:p w14:paraId="1909DECE" w14:textId="77FDFB06" w:rsidR="0066171E" w:rsidRPr="0066171E" w:rsidRDefault="0066171E" w:rsidP="0066171E">
            <w:pPr>
              <w:ind w:firstLine="0"/>
            </w:pPr>
            <w:r>
              <w:t>Rutherford</w:t>
            </w:r>
          </w:p>
        </w:tc>
        <w:tc>
          <w:tcPr>
            <w:tcW w:w="2179" w:type="dxa"/>
            <w:shd w:val="clear" w:color="auto" w:fill="auto"/>
          </w:tcPr>
          <w:p w14:paraId="2AB546C6" w14:textId="65941049" w:rsidR="0066171E" w:rsidRPr="0066171E" w:rsidRDefault="0066171E" w:rsidP="0066171E">
            <w:pPr>
              <w:ind w:firstLine="0"/>
            </w:pPr>
            <w:r>
              <w:t>Sanders</w:t>
            </w:r>
          </w:p>
        </w:tc>
        <w:tc>
          <w:tcPr>
            <w:tcW w:w="2180" w:type="dxa"/>
            <w:shd w:val="clear" w:color="auto" w:fill="auto"/>
          </w:tcPr>
          <w:p w14:paraId="0768EDC7" w14:textId="7C41AB24" w:rsidR="0066171E" w:rsidRPr="0066171E" w:rsidRDefault="0066171E" w:rsidP="0066171E">
            <w:pPr>
              <w:ind w:firstLine="0"/>
            </w:pPr>
            <w:r>
              <w:t>Schuessler</w:t>
            </w:r>
          </w:p>
        </w:tc>
      </w:tr>
      <w:tr w:rsidR="0066171E" w:rsidRPr="0066171E" w14:paraId="617B65DE" w14:textId="77777777" w:rsidTr="0066171E">
        <w:tc>
          <w:tcPr>
            <w:tcW w:w="2179" w:type="dxa"/>
            <w:shd w:val="clear" w:color="auto" w:fill="auto"/>
          </w:tcPr>
          <w:p w14:paraId="662E4C4B" w14:textId="7E4F701F" w:rsidR="0066171E" w:rsidRPr="0066171E" w:rsidRDefault="0066171E" w:rsidP="0066171E">
            <w:pPr>
              <w:ind w:firstLine="0"/>
            </w:pPr>
            <w:r>
              <w:t>Sessions</w:t>
            </w:r>
          </w:p>
        </w:tc>
        <w:tc>
          <w:tcPr>
            <w:tcW w:w="2179" w:type="dxa"/>
            <w:shd w:val="clear" w:color="auto" w:fill="auto"/>
          </w:tcPr>
          <w:p w14:paraId="1931D63B" w14:textId="488D52C4" w:rsidR="0066171E" w:rsidRPr="0066171E" w:rsidRDefault="0066171E" w:rsidP="0066171E">
            <w:pPr>
              <w:ind w:firstLine="0"/>
            </w:pPr>
            <w:r>
              <w:t>G. M. Smith</w:t>
            </w:r>
          </w:p>
        </w:tc>
        <w:tc>
          <w:tcPr>
            <w:tcW w:w="2180" w:type="dxa"/>
            <w:shd w:val="clear" w:color="auto" w:fill="auto"/>
          </w:tcPr>
          <w:p w14:paraId="27F44803" w14:textId="70AD0CA1" w:rsidR="0066171E" w:rsidRPr="0066171E" w:rsidRDefault="0066171E" w:rsidP="0066171E">
            <w:pPr>
              <w:ind w:firstLine="0"/>
            </w:pPr>
            <w:r>
              <w:t>M. M. Smith</w:t>
            </w:r>
          </w:p>
        </w:tc>
      </w:tr>
      <w:tr w:rsidR="0066171E" w:rsidRPr="0066171E" w14:paraId="12A16DD6" w14:textId="77777777" w:rsidTr="0066171E">
        <w:tc>
          <w:tcPr>
            <w:tcW w:w="2179" w:type="dxa"/>
            <w:shd w:val="clear" w:color="auto" w:fill="auto"/>
          </w:tcPr>
          <w:p w14:paraId="55FFDA20" w14:textId="39CA7E1D" w:rsidR="0066171E" w:rsidRPr="0066171E" w:rsidRDefault="0066171E" w:rsidP="0066171E">
            <w:pPr>
              <w:ind w:firstLine="0"/>
            </w:pPr>
            <w:r>
              <w:t>Spann-Wilder</w:t>
            </w:r>
          </w:p>
        </w:tc>
        <w:tc>
          <w:tcPr>
            <w:tcW w:w="2179" w:type="dxa"/>
            <w:shd w:val="clear" w:color="auto" w:fill="auto"/>
          </w:tcPr>
          <w:p w14:paraId="535FEDB8" w14:textId="285501AB" w:rsidR="0066171E" w:rsidRPr="0066171E" w:rsidRDefault="0066171E" w:rsidP="0066171E">
            <w:pPr>
              <w:ind w:firstLine="0"/>
            </w:pPr>
            <w:r>
              <w:t>Stavrinakis</w:t>
            </w:r>
          </w:p>
        </w:tc>
        <w:tc>
          <w:tcPr>
            <w:tcW w:w="2180" w:type="dxa"/>
            <w:shd w:val="clear" w:color="auto" w:fill="auto"/>
          </w:tcPr>
          <w:p w14:paraId="222F7B7F" w14:textId="602DBC82" w:rsidR="0066171E" w:rsidRPr="0066171E" w:rsidRDefault="0066171E" w:rsidP="0066171E">
            <w:pPr>
              <w:ind w:firstLine="0"/>
            </w:pPr>
            <w:r>
              <w:t>Taylor</w:t>
            </w:r>
          </w:p>
        </w:tc>
      </w:tr>
      <w:tr w:rsidR="0066171E" w:rsidRPr="0066171E" w14:paraId="3F25B0BE" w14:textId="77777777" w:rsidTr="0066171E">
        <w:tc>
          <w:tcPr>
            <w:tcW w:w="2179" w:type="dxa"/>
            <w:shd w:val="clear" w:color="auto" w:fill="auto"/>
          </w:tcPr>
          <w:p w14:paraId="55FF7525" w14:textId="55A5BAB1" w:rsidR="0066171E" w:rsidRPr="0066171E" w:rsidRDefault="0066171E" w:rsidP="0066171E">
            <w:pPr>
              <w:ind w:firstLine="0"/>
            </w:pPr>
            <w:r>
              <w:t>Teeple</w:t>
            </w:r>
          </w:p>
        </w:tc>
        <w:tc>
          <w:tcPr>
            <w:tcW w:w="2179" w:type="dxa"/>
            <w:shd w:val="clear" w:color="auto" w:fill="auto"/>
          </w:tcPr>
          <w:p w14:paraId="443DF471" w14:textId="51F7EE9E" w:rsidR="0066171E" w:rsidRPr="0066171E" w:rsidRDefault="0066171E" w:rsidP="0066171E">
            <w:pPr>
              <w:ind w:firstLine="0"/>
            </w:pPr>
            <w:r>
              <w:t>Terribile</w:t>
            </w:r>
          </w:p>
        </w:tc>
        <w:tc>
          <w:tcPr>
            <w:tcW w:w="2180" w:type="dxa"/>
            <w:shd w:val="clear" w:color="auto" w:fill="auto"/>
          </w:tcPr>
          <w:p w14:paraId="17D77163" w14:textId="2F8A06D4" w:rsidR="0066171E" w:rsidRPr="0066171E" w:rsidRDefault="0066171E" w:rsidP="0066171E">
            <w:pPr>
              <w:ind w:firstLine="0"/>
            </w:pPr>
            <w:r>
              <w:t>Vaughan</w:t>
            </w:r>
          </w:p>
        </w:tc>
      </w:tr>
      <w:tr w:rsidR="0066171E" w:rsidRPr="0066171E" w14:paraId="02B2E279" w14:textId="77777777" w:rsidTr="0066171E">
        <w:tc>
          <w:tcPr>
            <w:tcW w:w="2179" w:type="dxa"/>
            <w:shd w:val="clear" w:color="auto" w:fill="auto"/>
          </w:tcPr>
          <w:p w14:paraId="23FA3155" w14:textId="5D34CE47" w:rsidR="0066171E" w:rsidRPr="0066171E" w:rsidRDefault="0066171E" w:rsidP="0066171E">
            <w:pPr>
              <w:ind w:firstLine="0"/>
            </w:pPr>
            <w:r>
              <w:t>Weeks</w:t>
            </w:r>
          </w:p>
        </w:tc>
        <w:tc>
          <w:tcPr>
            <w:tcW w:w="2179" w:type="dxa"/>
            <w:shd w:val="clear" w:color="auto" w:fill="auto"/>
          </w:tcPr>
          <w:p w14:paraId="50434838" w14:textId="4DDA5CC6" w:rsidR="0066171E" w:rsidRPr="0066171E" w:rsidRDefault="0066171E" w:rsidP="0066171E">
            <w:pPr>
              <w:ind w:firstLine="0"/>
            </w:pPr>
            <w:r>
              <w:t>Wetmore</w:t>
            </w:r>
          </w:p>
        </w:tc>
        <w:tc>
          <w:tcPr>
            <w:tcW w:w="2180" w:type="dxa"/>
            <w:shd w:val="clear" w:color="auto" w:fill="auto"/>
          </w:tcPr>
          <w:p w14:paraId="40366AFA" w14:textId="4D25EFBF" w:rsidR="0066171E" w:rsidRPr="0066171E" w:rsidRDefault="0066171E" w:rsidP="0066171E">
            <w:pPr>
              <w:ind w:firstLine="0"/>
            </w:pPr>
            <w:r>
              <w:t>Whitmire</w:t>
            </w:r>
          </w:p>
        </w:tc>
      </w:tr>
      <w:tr w:rsidR="0066171E" w:rsidRPr="0066171E" w14:paraId="42B844D3" w14:textId="77777777" w:rsidTr="0066171E">
        <w:tc>
          <w:tcPr>
            <w:tcW w:w="2179" w:type="dxa"/>
            <w:shd w:val="clear" w:color="auto" w:fill="auto"/>
          </w:tcPr>
          <w:p w14:paraId="23A6F3C8" w14:textId="436B47BB" w:rsidR="0066171E" w:rsidRPr="0066171E" w:rsidRDefault="0066171E" w:rsidP="0066171E">
            <w:pPr>
              <w:keepNext/>
              <w:ind w:firstLine="0"/>
            </w:pPr>
            <w:r>
              <w:t>Wickensimer</w:t>
            </w:r>
          </w:p>
        </w:tc>
        <w:tc>
          <w:tcPr>
            <w:tcW w:w="2179" w:type="dxa"/>
            <w:shd w:val="clear" w:color="auto" w:fill="auto"/>
          </w:tcPr>
          <w:p w14:paraId="56E2FF7F" w14:textId="05ABA681" w:rsidR="0066171E" w:rsidRPr="0066171E" w:rsidRDefault="0066171E" w:rsidP="0066171E">
            <w:pPr>
              <w:keepNext/>
              <w:ind w:firstLine="0"/>
            </w:pPr>
            <w:r>
              <w:t>Williams</w:t>
            </w:r>
          </w:p>
        </w:tc>
        <w:tc>
          <w:tcPr>
            <w:tcW w:w="2180" w:type="dxa"/>
            <w:shd w:val="clear" w:color="auto" w:fill="auto"/>
          </w:tcPr>
          <w:p w14:paraId="5D7092B0" w14:textId="251F66FA" w:rsidR="0066171E" w:rsidRPr="0066171E" w:rsidRDefault="0066171E" w:rsidP="0066171E">
            <w:pPr>
              <w:keepNext/>
              <w:ind w:firstLine="0"/>
            </w:pPr>
            <w:r>
              <w:t>Willis</w:t>
            </w:r>
          </w:p>
        </w:tc>
      </w:tr>
      <w:tr w:rsidR="0066171E" w:rsidRPr="0066171E" w14:paraId="1D347C55" w14:textId="77777777" w:rsidTr="0066171E">
        <w:tc>
          <w:tcPr>
            <w:tcW w:w="2179" w:type="dxa"/>
            <w:shd w:val="clear" w:color="auto" w:fill="auto"/>
          </w:tcPr>
          <w:p w14:paraId="32353928" w14:textId="40BE3C91" w:rsidR="0066171E" w:rsidRPr="0066171E" w:rsidRDefault="0066171E" w:rsidP="0066171E">
            <w:pPr>
              <w:keepNext/>
              <w:ind w:firstLine="0"/>
            </w:pPr>
            <w:r>
              <w:t>Wooten</w:t>
            </w:r>
          </w:p>
        </w:tc>
        <w:tc>
          <w:tcPr>
            <w:tcW w:w="2179" w:type="dxa"/>
            <w:shd w:val="clear" w:color="auto" w:fill="auto"/>
          </w:tcPr>
          <w:p w14:paraId="3EDE7997" w14:textId="5D2665E8" w:rsidR="0066171E" w:rsidRPr="0066171E" w:rsidRDefault="0066171E" w:rsidP="0066171E">
            <w:pPr>
              <w:keepNext/>
              <w:ind w:firstLine="0"/>
            </w:pPr>
            <w:r>
              <w:t>Yow</w:t>
            </w:r>
          </w:p>
        </w:tc>
        <w:tc>
          <w:tcPr>
            <w:tcW w:w="2180" w:type="dxa"/>
            <w:shd w:val="clear" w:color="auto" w:fill="auto"/>
          </w:tcPr>
          <w:p w14:paraId="77EB6953" w14:textId="77777777" w:rsidR="0066171E" w:rsidRPr="0066171E" w:rsidRDefault="0066171E" w:rsidP="0066171E">
            <w:pPr>
              <w:keepNext/>
              <w:ind w:firstLine="0"/>
            </w:pPr>
          </w:p>
        </w:tc>
      </w:tr>
    </w:tbl>
    <w:p w14:paraId="688190A4" w14:textId="77777777" w:rsidR="0066171E" w:rsidRDefault="0066171E" w:rsidP="0066171E"/>
    <w:p w14:paraId="71F6E197" w14:textId="29A9F2F7" w:rsidR="0066171E" w:rsidRDefault="0066171E" w:rsidP="0066171E">
      <w:pPr>
        <w:jc w:val="center"/>
        <w:rPr>
          <w:b/>
        </w:rPr>
      </w:pPr>
      <w:r w:rsidRPr="0066171E">
        <w:rPr>
          <w:b/>
        </w:rPr>
        <w:t>Total</w:t>
      </w:r>
      <w:r w:rsidR="00A008AD">
        <w:rPr>
          <w:b/>
        </w:rPr>
        <w:t>—</w:t>
      </w:r>
      <w:r w:rsidRPr="0066171E">
        <w:rPr>
          <w:b/>
        </w:rPr>
        <w:t>101</w:t>
      </w:r>
    </w:p>
    <w:p w14:paraId="172699C9" w14:textId="77777777" w:rsidR="00A008AD" w:rsidRDefault="00A008AD" w:rsidP="0066171E">
      <w:pPr>
        <w:jc w:val="center"/>
        <w:rPr>
          <w:b/>
        </w:rPr>
      </w:pPr>
    </w:p>
    <w:p w14:paraId="2FCF356C"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8895FED" w14:textId="77777777" w:rsidTr="0066171E">
        <w:tc>
          <w:tcPr>
            <w:tcW w:w="2179" w:type="dxa"/>
            <w:shd w:val="clear" w:color="auto" w:fill="auto"/>
          </w:tcPr>
          <w:p w14:paraId="2E723558" w14:textId="11BD53E3" w:rsidR="0066171E" w:rsidRPr="0066171E" w:rsidRDefault="0066171E" w:rsidP="0066171E">
            <w:pPr>
              <w:keepNext/>
              <w:ind w:firstLine="0"/>
            </w:pPr>
            <w:r>
              <w:t>Beach</w:t>
            </w:r>
          </w:p>
        </w:tc>
        <w:tc>
          <w:tcPr>
            <w:tcW w:w="2179" w:type="dxa"/>
            <w:shd w:val="clear" w:color="auto" w:fill="auto"/>
          </w:tcPr>
          <w:p w14:paraId="6E75402A" w14:textId="2747D9C6" w:rsidR="0066171E" w:rsidRPr="0066171E" w:rsidRDefault="0066171E" w:rsidP="0066171E">
            <w:pPr>
              <w:keepNext/>
              <w:ind w:firstLine="0"/>
            </w:pPr>
            <w:r>
              <w:t>Cromer</w:t>
            </w:r>
          </w:p>
        </w:tc>
        <w:tc>
          <w:tcPr>
            <w:tcW w:w="2180" w:type="dxa"/>
            <w:shd w:val="clear" w:color="auto" w:fill="auto"/>
          </w:tcPr>
          <w:p w14:paraId="232B8B3D" w14:textId="0A7A3E26" w:rsidR="0066171E" w:rsidRPr="0066171E" w:rsidRDefault="0066171E" w:rsidP="0066171E">
            <w:pPr>
              <w:keepNext/>
              <w:ind w:firstLine="0"/>
            </w:pPr>
            <w:r>
              <w:t>Edgerton</w:t>
            </w:r>
          </w:p>
        </w:tc>
      </w:tr>
      <w:tr w:rsidR="0066171E" w:rsidRPr="0066171E" w14:paraId="4E17F087" w14:textId="77777777" w:rsidTr="0066171E">
        <w:tc>
          <w:tcPr>
            <w:tcW w:w="2179" w:type="dxa"/>
            <w:shd w:val="clear" w:color="auto" w:fill="auto"/>
          </w:tcPr>
          <w:p w14:paraId="2931ECDA" w14:textId="0EAEFAA5" w:rsidR="0066171E" w:rsidRPr="0066171E" w:rsidRDefault="0066171E" w:rsidP="0066171E">
            <w:pPr>
              <w:ind w:firstLine="0"/>
            </w:pPr>
            <w:r>
              <w:t>Gilreath</w:t>
            </w:r>
          </w:p>
        </w:tc>
        <w:tc>
          <w:tcPr>
            <w:tcW w:w="2179" w:type="dxa"/>
            <w:shd w:val="clear" w:color="auto" w:fill="auto"/>
          </w:tcPr>
          <w:p w14:paraId="7B58344B" w14:textId="69D24050" w:rsidR="0066171E" w:rsidRPr="0066171E" w:rsidRDefault="0066171E" w:rsidP="0066171E">
            <w:pPr>
              <w:ind w:firstLine="0"/>
            </w:pPr>
            <w:r>
              <w:t>Harris</w:t>
            </w:r>
          </w:p>
        </w:tc>
        <w:tc>
          <w:tcPr>
            <w:tcW w:w="2180" w:type="dxa"/>
            <w:shd w:val="clear" w:color="auto" w:fill="auto"/>
          </w:tcPr>
          <w:p w14:paraId="01DB1DEE" w14:textId="41FA3BFE" w:rsidR="0066171E" w:rsidRPr="0066171E" w:rsidRDefault="0066171E" w:rsidP="0066171E">
            <w:pPr>
              <w:ind w:firstLine="0"/>
            </w:pPr>
            <w:r>
              <w:t>Huff</w:t>
            </w:r>
          </w:p>
        </w:tc>
      </w:tr>
      <w:tr w:rsidR="0066171E" w:rsidRPr="0066171E" w14:paraId="649F1460" w14:textId="77777777" w:rsidTr="0066171E">
        <w:tc>
          <w:tcPr>
            <w:tcW w:w="2179" w:type="dxa"/>
            <w:shd w:val="clear" w:color="auto" w:fill="auto"/>
          </w:tcPr>
          <w:p w14:paraId="07734650" w14:textId="37DC4D93" w:rsidR="0066171E" w:rsidRPr="0066171E" w:rsidRDefault="0066171E" w:rsidP="0066171E">
            <w:pPr>
              <w:ind w:firstLine="0"/>
            </w:pPr>
            <w:r>
              <w:t>Kilmartin</w:t>
            </w:r>
          </w:p>
        </w:tc>
        <w:tc>
          <w:tcPr>
            <w:tcW w:w="2179" w:type="dxa"/>
            <w:shd w:val="clear" w:color="auto" w:fill="auto"/>
          </w:tcPr>
          <w:p w14:paraId="6C5D1851" w14:textId="1998D320" w:rsidR="0066171E" w:rsidRPr="0066171E" w:rsidRDefault="0066171E" w:rsidP="0066171E">
            <w:pPr>
              <w:ind w:firstLine="0"/>
            </w:pPr>
            <w:r>
              <w:t>Magnuson</w:t>
            </w:r>
          </w:p>
        </w:tc>
        <w:tc>
          <w:tcPr>
            <w:tcW w:w="2180" w:type="dxa"/>
            <w:shd w:val="clear" w:color="auto" w:fill="auto"/>
          </w:tcPr>
          <w:p w14:paraId="4A7AD08A" w14:textId="16E83A7C" w:rsidR="0066171E" w:rsidRPr="0066171E" w:rsidRDefault="0066171E" w:rsidP="0066171E">
            <w:pPr>
              <w:ind w:firstLine="0"/>
            </w:pPr>
            <w:r>
              <w:t>May</w:t>
            </w:r>
          </w:p>
        </w:tc>
      </w:tr>
      <w:tr w:rsidR="0066171E" w:rsidRPr="0066171E" w14:paraId="5E53AE45" w14:textId="77777777" w:rsidTr="0066171E">
        <w:tc>
          <w:tcPr>
            <w:tcW w:w="2179" w:type="dxa"/>
            <w:shd w:val="clear" w:color="auto" w:fill="auto"/>
          </w:tcPr>
          <w:p w14:paraId="45DD8356" w14:textId="661861F0" w:rsidR="0066171E" w:rsidRPr="0066171E" w:rsidRDefault="0066171E" w:rsidP="0066171E">
            <w:pPr>
              <w:keepNext/>
              <w:ind w:firstLine="0"/>
            </w:pPr>
            <w:r>
              <w:t>McCabe</w:t>
            </w:r>
          </w:p>
        </w:tc>
        <w:tc>
          <w:tcPr>
            <w:tcW w:w="2179" w:type="dxa"/>
            <w:shd w:val="clear" w:color="auto" w:fill="auto"/>
          </w:tcPr>
          <w:p w14:paraId="5E0459A0" w14:textId="50722B8C" w:rsidR="0066171E" w:rsidRPr="0066171E" w:rsidRDefault="0066171E" w:rsidP="0066171E">
            <w:pPr>
              <w:keepNext/>
              <w:ind w:firstLine="0"/>
            </w:pPr>
            <w:r>
              <w:t>Morgan</w:t>
            </w:r>
          </w:p>
        </w:tc>
        <w:tc>
          <w:tcPr>
            <w:tcW w:w="2180" w:type="dxa"/>
            <w:shd w:val="clear" w:color="auto" w:fill="auto"/>
          </w:tcPr>
          <w:p w14:paraId="67EF31BB" w14:textId="46FD8143" w:rsidR="0066171E" w:rsidRPr="0066171E" w:rsidRDefault="0066171E" w:rsidP="0066171E">
            <w:pPr>
              <w:keepNext/>
              <w:ind w:firstLine="0"/>
            </w:pPr>
            <w:r>
              <w:t>Pace</w:t>
            </w:r>
          </w:p>
        </w:tc>
      </w:tr>
      <w:tr w:rsidR="0066171E" w:rsidRPr="0066171E" w14:paraId="5D78D9BA" w14:textId="77777777" w:rsidTr="0066171E">
        <w:tc>
          <w:tcPr>
            <w:tcW w:w="2179" w:type="dxa"/>
            <w:shd w:val="clear" w:color="auto" w:fill="auto"/>
          </w:tcPr>
          <w:p w14:paraId="4B517704" w14:textId="0654B44C" w:rsidR="0066171E" w:rsidRPr="0066171E" w:rsidRDefault="0066171E" w:rsidP="0066171E">
            <w:pPr>
              <w:keepNext/>
              <w:ind w:firstLine="0"/>
            </w:pPr>
            <w:r>
              <w:t>White</w:t>
            </w:r>
          </w:p>
        </w:tc>
        <w:tc>
          <w:tcPr>
            <w:tcW w:w="2179" w:type="dxa"/>
            <w:shd w:val="clear" w:color="auto" w:fill="auto"/>
          </w:tcPr>
          <w:p w14:paraId="0F4FA827" w14:textId="77777777" w:rsidR="0066171E" w:rsidRPr="0066171E" w:rsidRDefault="0066171E" w:rsidP="0066171E">
            <w:pPr>
              <w:keepNext/>
              <w:ind w:firstLine="0"/>
            </w:pPr>
          </w:p>
        </w:tc>
        <w:tc>
          <w:tcPr>
            <w:tcW w:w="2180" w:type="dxa"/>
            <w:shd w:val="clear" w:color="auto" w:fill="auto"/>
          </w:tcPr>
          <w:p w14:paraId="7DF28F85" w14:textId="77777777" w:rsidR="0066171E" w:rsidRPr="0066171E" w:rsidRDefault="0066171E" w:rsidP="0066171E">
            <w:pPr>
              <w:keepNext/>
              <w:ind w:firstLine="0"/>
            </w:pPr>
          </w:p>
        </w:tc>
      </w:tr>
    </w:tbl>
    <w:p w14:paraId="51020ACC" w14:textId="77777777" w:rsidR="0066171E" w:rsidRDefault="0066171E" w:rsidP="0066171E"/>
    <w:p w14:paraId="1974BD82" w14:textId="77777777" w:rsidR="0066171E" w:rsidRDefault="0066171E" w:rsidP="0066171E">
      <w:pPr>
        <w:jc w:val="center"/>
        <w:rPr>
          <w:b/>
        </w:rPr>
      </w:pPr>
      <w:r w:rsidRPr="0066171E">
        <w:rPr>
          <w:b/>
        </w:rPr>
        <w:t>Total--13</w:t>
      </w:r>
    </w:p>
    <w:p w14:paraId="139CC0A6" w14:textId="2E96D528" w:rsidR="0066171E" w:rsidRDefault="0066171E" w:rsidP="0066171E">
      <w:pPr>
        <w:jc w:val="center"/>
        <w:rPr>
          <w:b/>
        </w:rPr>
      </w:pPr>
    </w:p>
    <w:p w14:paraId="79469514" w14:textId="77777777" w:rsidR="0066171E" w:rsidRDefault="0066171E" w:rsidP="0066171E">
      <w:r>
        <w:t xml:space="preserve">Section 51 was adopted. </w:t>
      </w:r>
    </w:p>
    <w:p w14:paraId="0E58639A" w14:textId="77777777" w:rsidR="0066171E" w:rsidRDefault="0066171E" w:rsidP="0066171E"/>
    <w:p w14:paraId="28C6DF89" w14:textId="707A5F83" w:rsidR="0066171E" w:rsidRDefault="0066171E" w:rsidP="0066171E">
      <w:pPr>
        <w:keepNext/>
        <w:jc w:val="center"/>
        <w:rPr>
          <w:b/>
        </w:rPr>
      </w:pPr>
      <w:r w:rsidRPr="0066171E">
        <w:rPr>
          <w:b/>
        </w:rPr>
        <w:t>SECTION 52</w:t>
      </w:r>
    </w:p>
    <w:p w14:paraId="4E0ED4BF" w14:textId="77777777" w:rsidR="0066171E" w:rsidRDefault="0066171E" w:rsidP="0066171E">
      <w:r>
        <w:t xml:space="preserve">The yeas and nays were taken resulting as follows: </w:t>
      </w:r>
    </w:p>
    <w:p w14:paraId="53E496F1" w14:textId="0A503FB8" w:rsidR="0066171E" w:rsidRDefault="0066171E" w:rsidP="0066171E">
      <w:pPr>
        <w:jc w:val="center"/>
      </w:pPr>
      <w:r>
        <w:t xml:space="preserve"> </w:t>
      </w:r>
      <w:bookmarkStart w:id="44" w:name="vote_start115"/>
      <w:bookmarkEnd w:id="44"/>
      <w:r>
        <w:t>Yeas 113; Nays 1</w:t>
      </w:r>
    </w:p>
    <w:p w14:paraId="4BA02097" w14:textId="77777777" w:rsidR="0066171E" w:rsidRDefault="0066171E" w:rsidP="0066171E">
      <w:pPr>
        <w:jc w:val="center"/>
      </w:pPr>
    </w:p>
    <w:p w14:paraId="0D6FF11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9FE1CB" w14:textId="77777777" w:rsidTr="0066171E">
        <w:tc>
          <w:tcPr>
            <w:tcW w:w="2179" w:type="dxa"/>
            <w:shd w:val="clear" w:color="auto" w:fill="auto"/>
          </w:tcPr>
          <w:p w14:paraId="3946E528" w14:textId="4E2190AC" w:rsidR="0066171E" w:rsidRPr="0066171E" w:rsidRDefault="0066171E" w:rsidP="0066171E">
            <w:pPr>
              <w:keepNext/>
              <w:ind w:firstLine="0"/>
            </w:pPr>
            <w:r>
              <w:t>Alexander</w:t>
            </w:r>
          </w:p>
        </w:tc>
        <w:tc>
          <w:tcPr>
            <w:tcW w:w="2179" w:type="dxa"/>
            <w:shd w:val="clear" w:color="auto" w:fill="auto"/>
          </w:tcPr>
          <w:p w14:paraId="6FD1F4B0" w14:textId="78B8059A" w:rsidR="0066171E" w:rsidRPr="0066171E" w:rsidRDefault="0066171E" w:rsidP="0066171E">
            <w:pPr>
              <w:keepNext/>
              <w:ind w:firstLine="0"/>
            </w:pPr>
            <w:r>
              <w:t>Anderson</w:t>
            </w:r>
          </w:p>
        </w:tc>
        <w:tc>
          <w:tcPr>
            <w:tcW w:w="2180" w:type="dxa"/>
            <w:shd w:val="clear" w:color="auto" w:fill="auto"/>
          </w:tcPr>
          <w:p w14:paraId="64A4F6E0" w14:textId="46BBDB7B" w:rsidR="0066171E" w:rsidRPr="0066171E" w:rsidRDefault="0066171E" w:rsidP="0066171E">
            <w:pPr>
              <w:keepNext/>
              <w:ind w:firstLine="0"/>
            </w:pPr>
            <w:r>
              <w:t>Atkinson</w:t>
            </w:r>
          </w:p>
        </w:tc>
      </w:tr>
      <w:tr w:rsidR="0066171E" w:rsidRPr="0066171E" w14:paraId="2C30A6A2" w14:textId="77777777" w:rsidTr="0066171E">
        <w:tc>
          <w:tcPr>
            <w:tcW w:w="2179" w:type="dxa"/>
            <w:shd w:val="clear" w:color="auto" w:fill="auto"/>
          </w:tcPr>
          <w:p w14:paraId="3BA5EA3C" w14:textId="2FDFE550" w:rsidR="0066171E" w:rsidRPr="0066171E" w:rsidRDefault="0066171E" w:rsidP="0066171E">
            <w:pPr>
              <w:ind w:firstLine="0"/>
            </w:pPr>
            <w:r>
              <w:t>Bailey</w:t>
            </w:r>
          </w:p>
        </w:tc>
        <w:tc>
          <w:tcPr>
            <w:tcW w:w="2179" w:type="dxa"/>
            <w:shd w:val="clear" w:color="auto" w:fill="auto"/>
          </w:tcPr>
          <w:p w14:paraId="6717D031" w14:textId="3B6CE98E" w:rsidR="0066171E" w:rsidRPr="0066171E" w:rsidRDefault="0066171E" w:rsidP="0066171E">
            <w:pPr>
              <w:ind w:firstLine="0"/>
            </w:pPr>
            <w:r>
              <w:t>Ballentine</w:t>
            </w:r>
          </w:p>
        </w:tc>
        <w:tc>
          <w:tcPr>
            <w:tcW w:w="2180" w:type="dxa"/>
            <w:shd w:val="clear" w:color="auto" w:fill="auto"/>
          </w:tcPr>
          <w:p w14:paraId="179AE42F" w14:textId="5C48CEF7" w:rsidR="0066171E" w:rsidRPr="0066171E" w:rsidRDefault="0066171E" w:rsidP="0066171E">
            <w:pPr>
              <w:ind w:firstLine="0"/>
            </w:pPr>
            <w:r>
              <w:t>Bamberg</w:t>
            </w:r>
          </w:p>
        </w:tc>
      </w:tr>
      <w:tr w:rsidR="0066171E" w:rsidRPr="0066171E" w14:paraId="7F7425B3" w14:textId="77777777" w:rsidTr="0066171E">
        <w:tc>
          <w:tcPr>
            <w:tcW w:w="2179" w:type="dxa"/>
            <w:shd w:val="clear" w:color="auto" w:fill="auto"/>
          </w:tcPr>
          <w:p w14:paraId="61755A3C" w14:textId="7038C686" w:rsidR="0066171E" w:rsidRPr="0066171E" w:rsidRDefault="0066171E" w:rsidP="0066171E">
            <w:pPr>
              <w:ind w:firstLine="0"/>
            </w:pPr>
            <w:r>
              <w:t>Bannister</w:t>
            </w:r>
          </w:p>
        </w:tc>
        <w:tc>
          <w:tcPr>
            <w:tcW w:w="2179" w:type="dxa"/>
            <w:shd w:val="clear" w:color="auto" w:fill="auto"/>
          </w:tcPr>
          <w:p w14:paraId="6E139147" w14:textId="4D24F8FE" w:rsidR="0066171E" w:rsidRPr="0066171E" w:rsidRDefault="0066171E" w:rsidP="0066171E">
            <w:pPr>
              <w:ind w:firstLine="0"/>
            </w:pPr>
            <w:r>
              <w:t>Bauer</w:t>
            </w:r>
          </w:p>
        </w:tc>
        <w:tc>
          <w:tcPr>
            <w:tcW w:w="2180" w:type="dxa"/>
            <w:shd w:val="clear" w:color="auto" w:fill="auto"/>
          </w:tcPr>
          <w:p w14:paraId="7FB936B1" w14:textId="1E70FAEC" w:rsidR="0066171E" w:rsidRPr="0066171E" w:rsidRDefault="0066171E" w:rsidP="0066171E">
            <w:pPr>
              <w:ind w:firstLine="0"/>
            </w:pPr>
            <w:r>
              <w:t>Beach</w:t>
            </w:r>
          </w:p>
        </w:tc>
      </w:tr>
      <w:tr w:rsidR="0066171E" w:rsidRPr="0066171E" w14:paraId="2D163303" w14:textId="77777777" w:rsidTr="0066171E">
        <w:tc>
          <w:tcPr>
            <w:tcW w:w="2179" w:type="dxa"/>
            <w:shd w:val="clear" w:color="auto" w:fill="auto"/>
          </w:tcPr>
          <w:p w14:paraId="25D7388B" w14:textId="6F56F09F" w:rsidR="0066171E" w:rsidRPr="0066171E" w:rsidRDefault="0066171E" w:rsidP="0066171E">
            <w:pPr>
              <w:ind w:firstLine="0"/>
            </w:pPr>
            <w:r>
              <w:t>Bernstein</w:t>
            </w:r>
          </w:p>
        </w:tc>
        <w:tc>
          <w:tcPr>
            <w:tcW w:w="2179" w:type="dxa"/>
            <w:shd w:val="clear" w:color="auto" w:fill="auto"/>
          </w:tcPr>
          <w:p w14:paraId="4CA0F15B" w14:textId="7559E923" w:rsidR="0066171E" w:rsidRPr="0066171E" w:rsidRDefault="0066171E" w:rsidP="0066171E">
            <w:pPr>
              <w:ind w:firstLine="0"/>
            </w:pPr>
            <w:r>
              <w:t>Bowers</w:t>
            </w:r>
          </w:p>
        </w:tc>
        <w:tc>
          <w:tcPr>
            <w:tcW w:w="2180" w:type="dxa"/>
            <w:shd w:val="clear" w:color="auto" w:fill="auto"/>
          </w:tcPr>
          <w:p w14:paraId="55580720" w14:textId="1551DAC7" w:rsidR="0066171E" w:rsidRPr="0066171E" w:rsidRDefault="0066171E" w:rsidP="0066171E">
            <w:pPr>
              <w:ind w:firstLine="0"/>
            </w:pPr>
            <w:r>
              <w:t>Bradley</w:t>
            </w:r>
          </w:p>
        </w:tc>
      </w:tr>
      <w:tr w:rsidR="0066171E" w:rsidRPr="0066171E" w14:paraId="30AE5B66" w14:textId="77777777" w:rsidTr="0066171E">
        <w:tc>
          <w:tcPr>
            <w:tcW w:w="2179" w:type="dxa"/>
            <w:shd w:val="clear" w:color="auto" w:fill="auto"/>
          </w:tcPr>
          <w:p w14:paraId="47AFD281" w14:textId="0042CFE6" w:rsidR="0066171E" w:rsidRPr="0066171E" w:rsidRDefault="0066171E" w:rsidP="0066171E">
            <w:pPr>
              <w:ind w:firstLine="0"/>
            </w:pPr>
            <w:r>
              <w:t>Brewer</w:t>
            </w:r>
          </w:p>
        </w:tc>
        <w:tc>
          <w:tcPr>
            <w:tcW w:w="2179" w:type="dxa"/>
            <w:shd w:val="clear" w:color="auto" w:fill="auto"/>
          </w:tcPr>
          <w:p w14:paraId="3F2B8597" w14:textId="1E2E6899" w:rsidR="0066171E" w:rsidRPr="0066171E" w:rsidRDefault="0066171E" w:rsidP="0066171E">
            <w:pPr>
              <w:ind w:firstLine="0"/>
            </w:pPr>
            <w:r>
              <w:t>Brittain</w:t>
            </w:r>
          </w:p>
        </w:tc>
        <w:tc>
          <w:tcPr>
            <w:tcW w:w="2180" w:type="dxa"/>
            <w:shd w:val="clear" w:color="auto" w:fill="auto"/>
          </w:tcPr>
          <w:p w14:paraId="03B0CCD3" w14:textId="756F7857" w:rsidR="0066171E" w:rsidRPr="0066171E" w:rsidRDefault="0066171E" w:rsidP="0066171E">
            <w:pPr>
              <w:ind w:firstLine="0"/>
            </w:pPr>
            <w:r>
              <w:t>Burns</w:t>
            </w:r>
          </w:p>
        </w:tc>
      </w:tr>
      <w:tr w:rsidR="0066171E" w:rsidRPr="0066171E" w14:paraId="00992C8B" w14:textId="77777777" w:rsidTr="0066171E">
        <w:tc>
          <w:tcPr>
            <w:tcW w:w="2179" w:type="dxa"/>
            <w:shd w:val="clear" w:color="auto" w:fill="auto"/>
          </w:tcPr>
          <w:p w14:paraId="2BF519FE" w14:textId="5068AA20" w:rsidR="0066171E" w:rsidRPr="0066171E" w:rsidRDefault="0066171E" w:rsidP="0066171E">
            <w:pPr>
              <w:ind w:firstLine="0"/>
            </w:pPr>
            <w:r>
              <w:t>Bustos</w:t>
            </w:r>
          </w:p>
        </w:tc>
        <w:tc>
          <w:tcPr>
            <w:tcW w:w="2179" w:type="dxa"/>
            <w:shd w:val="clear" w:color="auto" w:fill="auto"/>
          </w:tcPr>
          <w:p w14:paraId="74F2F91E" w14:textId="5A5365AA" w:rsidR="0066171E" w:rsidRPr="0066171E" w:rsidRDefault="0066171E" w:rsidP="0066171E">
            <w:pPr>
              <w:ind w:firstLine="0"/>
            </w:pPr>
            <w:r>
              <w:t>Calhoon</w:t>
            </w:r>
          </w:p>
        </w:tc>
        <w:tc>
          <w:tcPr>
            <w:tcW w:w="2180" w:type="dxa"/>
            <w:shd w:val="clear" w:color="auto" w:fill="auto"/>
          </w:tcPr>
          <w:p w14:paraId="284BD78E" w14:textId="4C701501" w:rsidR="0066171E" w:rsidRPr="0066171E" w:rsidRDefault="0066171E" w:rsidP="0066171E">
            <w:pPr>
              <w:ind w:firstLine="0"/>
            </w:pPr>
            <w:r>
              <w:t>Caskey</w:t>
            </w:r>
          </w:p>
        </w:tc>
      </w:tr>
      <w:tr w:rsidR="0066171E" w:rsidRPr="0066171E" w14:paraId="45656092" w14:textId="77777777" w:rsidTr="0066171E">
        <w:tc>
          <w:tcPr>
            <w:tcW w:w="2179" w:type="dxa"/>
            <w:shd w:val="clear" w:color="auto" w:fill="auto"/>
          </w:tcPr>
          <w:p w14:paraId="0F4E8EB1" w14:textId="02E2B6F0" w:rsidR="0066171E" w:rsidRPr="0066171E" w:rsidRDefault="0066171E" w:rsidP="0066171E">
            <w:pPr>
              <w:ind w:firstLine="0"/>
            </w:pPr>
            <w:r>
              <w:t>Chapman</w:t>
            </w:r>
          </w:p>
        </w:tc>
        <w:tc>
          <w:tcPr>
            <w:tcW w:w="2179" w:type="dxa"/>
            <w:shd w:val="clear" w:color="auto" w:fill="auto"/>
          </w:tcPr>
          <w:p w14:paraId="53C4C6A3" w14:textId="4E90B40F" w:rsidR="0066171E" w:rsidRPr="0066171E" w:rsidRDefault="0066171E" w:rsidP="0066171E">
            <w:pPr>
              <w:ind w:firstLine="0"/>
            </w:pPr>
            <w:r>
              <w:t>Clyburn</w:t>
            </w:r>
          </w:p>
        </w:tc>
        <w:tc>
          <w:tcPr>
            <w:tcW w:w="2180" w:type="dxa"/>
            <w:shd w:val="clear" w:color="auto" w:fill="auto"/>
          </w:tcPr>
          <w:p w14:paraId="3F05323F" w14:textId="20587700" w:rsidR="0066171E" w:rsidRPr="0066171E" w:rsidRDefault="0066171E" w:rsidP="0066171E">
            <w:pPr>
              <w:ind w:firstLine="0"/>
            </w:pPr>
            <w:r>
              <w:t>Cobb-Hunter</w:t>
            </w:r>
          </w:p>
        </w:tc>
      </w:tr>
      <w:tr w:rsidR="0066171E" w:rsidRPr="0066171E" w14:paraId="075D224B" w14:textId="77777777" w:rsidTr="0066171E">
        <w:tc>
          <w:tcPr>
            <w:tcW w:w="2179" w:type="dxa"/>
            <w:shd w:val="clear" w:color="auto" w:fill="auto"/>
          </w:tcPr>
          <w:p w14:paraId="5D369808" w14:textId="7CD9F36B" w:rsidR="0066171E" w:rsidRPr="0066171E" w:rsidRDefault="0066171E" w:rsidP="0066171E">
            <w:pPr>
              <w:ind w:firstLine="0"/>
            </w:pPr>
            <w:r>
              <w:t>Collins</w:t>
            </w:r>
          </w:p>
        </w:tc>
        <w:tc>
          <w:tcPr>
            <w:tcW w:w="2179" w:type="dxa"/>
            <w:shd w:val="clear" w:color="auto" w:fill="auto"/>
          </w:tcPr>
          <w:p w14:paraId="12734054" w14:textId="505C4775" w:rsidR="0066171E" w:rsidRPr="0066171E" w:rsidRDefault="0066171E" w:rsidP="0066171E">
            <w:pPr>
              <w:ind w:firstLine="0"/>
            </w:pPr>
            <w:r>
              <w:t>B. J. Cox</w:t>
            </w:r>
          </w:p>
        </w:tc>
        <w:tc>
          <w:tcPr>
            <w:tcW w:w="2180" w:type="dxa"/>
            <w:shd w:val="clear" w:color="auto" w:fill="auto"/>
          </w:tcPr>
          <w:p w14:paraId="6A778CB0" w14:textId="7F2E2971" w:rsidR="0066171E" w:rsidRPr="0066171E" w:rsidRDefault="0066171E" w:rsidP="0066171E">
            <w:pPr>
              <w:ind w:firstLine="0"/>
            </w:pPr>
            <w:r>
              <w:t>B. L. Cox</w:t>
            </w:r>
          </w:p>
        </w:tc>
      </w:tr>
      <w:tr w:rsidR="0066171E" w:rsidRPr="0066171E" w14:paraId="2E62A5C9" w14:textId="77777777" w:rsidTr="0066171E">
        <w:tc>
          <w:tcPr>
            <w:tcW w:w="2179" w:type="dxa"/>
            <w:shd w:val="clear" w:color="auto" w:fill="auto"/>
          </w:tcPr>
          <w:p w14:paraId="1AF94F5F" w14:textId="28F8E15E" w:rsidR="0066171E" w:rsidRPr="0066171E" w:rsidRDefault="0066171E" w:rsidP="0066171E">
            <w:pPr>
              <w:ind w:firstLine="0"/>
            </w:pPr>
            <w:r>
              <w:t>Crawford</w:t>
            </w:r>
          </w:p>
        </w:tc>
        <w:tc>
          <w:tcPr>
            <w:tcW w:w="2179" w:type="dxa"/>
            <w:shd w:val="clear" w:color="auto" w:fill="auto"/>
          </w:tcPr>
          <w:p w14:paraId="6966A4DC" w14:textId="6EEA9CCD" w:rsidR="0066171E" w:rsidRPr="0066171E" w:rsidRDefault="0066171E" w:rsidP="0066171E">
            <w:pPr>
              <w:ind w:firstLine="0"/>
            </w:pPr>
            <w:r>
              <w:t>Cromer</w:t>
            </w:r>
          </w:p>
        </w:tc>
        <w:tc>
          <w:tcPr>
            <w:tcW w:w="2180" w:type="dxa"/>
            <w:shd w:val="clear" w:color="auto" w:fill="auto"/>
          </w:tcPr>
          <w:p w14:paraId="21CF725A" w14:textId="398E5384" w:rsidR="0066171E" w:rsidRPr="0066171E" w:rsidRDefault="0066171E" w:rsidP="0066171E">
            <w:pPr>
              <w:ind w:firstLine="0"/>
            </w:pPr>
            <w:r>
              <w:t>Davis</w:t>
            </w:r>
          </w:p>
        </w:tc>
      </w:tr>
      <w:tr w:rsidR="0066171E" w:rsidRPr="0066171E" w14:paraId="29BE46D1" w14:textId="77777777" w:rsidTr="0066171E">
        <w:tc>
          <w:tcPr>
            <w:tcW w:w="2179" w:type="dxa"/>
            <w:shd w:val="clear" w:color="auto" w:fill="auto"/>
          </w:tcPr>
          <w:p w14:paraId="197EE79D" w14:textId="2426D049" w:rsidR="0066171E" w:rsidRPr="0066171E" w:rsidRDefault="0066171E" w:rsidP="0066171E">
            <w:pPr>
              <w:ind w:firstLine="0"/>
            </w:pPr>
            <w:r>
              <w:t>Dillard</w:t>
            </w:r>
          </w:p>
        </w:tc>
        <w:tc>
          <w:tcPr>
            <w:tcW w:w="2179" w:type="dxa"/>
            <w:shd w:val="clear" w:color="auto" w:fill="auto"/>
          </w:tcPr>
          <w:p w14:paraId="34883279" w14:textId="0011587D" w:rsidR="0066171E" w:rsidRPr="0066171E" w:rsidRDefault="0066171E" w:rsidP="0066171E">
            <w:pPr>
              <w:ind w:firstLine="0"/>
            </w:pPr>
            <w:r>
              <w:t>Duncan</w:t>
            </w:r>
          </w:p>
        </w:tc>
        <w:tc>
          <w:tcPr>
            <w:tcW w:w="2180" w:type="dxa"/>
            <w:shd w:val="clear" w:color="auto" w:fill="auto"/>
          </w:tcPr>
          <w:p w14:paraId="68052DE3" w14:textId="347C7054" w:rsidR="0066171E" w:rsidRPr="0066171E" w:rsidRDefault="0066171E" w:rsidP="0066171E">
            <w:pPr>
              <w:ind w:firstLine="0"/>
            </w:pPr>
            <w:r>
              <w:t>Edgerton</w:t>
            </w:r>
          </w:p>
        </w:tc>
      </w:tr>
      <w:tr w:rsidR="0066171E" w:rsidRPr="0066171E" w14:paraId="79ADFCD5" w14:textId="77777777" w:rsidTr="0066171E">
        <w:tc>
          <w:tcPr>
            <w:tcW w:w="2179" w:type="dxa"/>
            <w:shd w:val="clear" w:color="auto" w:fill="auto"/>
          </w:tcPr>
          <w:p w14:paraId="03AF823E" w14:textId="24EE13D8" w:rsidR="0066171E" w:rsidRPr="0066171E" w:rsidRDefault="0066171E" w:rsidP="0066171E">
            <w:pPr>
              <w:ind w:firstLine="0"/>
            </w:pPr>
            <w:r>
              <w:t>Erickson</w:t>
            </w:r>
          </w:p>
        </w:tc>
        <w:tc>
          <w:tcPr>
            <w:tcW w:w="2179" w:type="dxa"/>
            <w:shd w:val="clear" w:color="auto" w:fill="auto"/>
          </w:tcPr>
          <w:p w14:paraId="7F242E7B" w14:textId="5C7C17F7" w:rsidR="0066171E" w:rsidRPr="0066171E" w:rsidRDefault="0066171E" w:rsidP="0066171E">
            <w:pPr>
              <w:ind w:firstLine="0"/>
            </w:pPr>
            <w:r>
              <w:t>Frank</w:t>
            </w:r>
          </w:p>
        </w:tc>
        <w:tc>
          <w:tcPr>
            <w:tcW w:w="2180" w:type="dxa"/>
            <w:shd w:val="clear" w:color="auto" w:fill="auto"/>
          </w:tcPr>
          <w:p w14:paraId="2A181A19" w14:textId="1FB0380C" w:rsidR="0066171E" w:rsidRPr="0066171E" w:rsidRDefault="0066171E" w:rsidP="0066171E">
            <w:pPr>
              <w:ind w:firstLine="0"/>
            </w:pPr>
            <w:r>
              <w:t>Gagnon</w:t>
            </w:r>
          </w:p>
        </w:tc>
      </w:tr>
      <w:tr w:rsidR="0066171E" w:rsidRPr="0066171E" w14:paraId="6FBED7C7" w14:textId="77777777" w:rsidTr="0066171E">
        <w:tc>
          <w:tcPr>
            <w:tcW w:w="2179" w:type="dxa"/>
            <w:shd w:val="clear" w:color="auto" w:fill="auto"/>
          </w:tcPr>
          <w:p w14:paraId="22C969B9" w14:textId="4662EB9E" w:rsidR="0066171E" w:rsidRPr="0066171E" w:rsidRDefault="0066171E" w:rsidP="0066171E">
            <w:pPr>
              <w:ind w:firstLine="0"/>
            </w:pPr>
            <w:r>
              <w:t>Garvin</w:t>
            </w:r>
          </w:p>
        </w:tc>
        <w:tc>
          <w:tcPr>
            <w:tcW w:w="2179" w:type="dxa"/>
            <w:shd w:val="clear" w:color="auto" w:fill="auto"/>
          </w:tcPr>
          <w:p w14:paraId="23E998E1" w14:textId="5BF5DC45" w:rsidR="0066171E" w:rsidRPr="0066171E" w:rsidRDefault="0066171E" w:rsidP="0066171E">
            <w:pPr>
              <w:ind w:firstLine="0"/>
            </w:pPr>
            <w:r>
              <w:t>Gatch</w:t>
            </w:r>
          </w:p>
        </w:tc>
        <w:tc>
          <w:tcPr>
            <w:tcW w:w="2180" w:type="dxa"/>
            <w:shd w:val="clear" w:color="auto" w:fill="auto"/>
          </w:tcPr>
          <w:p w14:paraId="539AABD4" w14:textId="02103509" w:rsidR="0066171E" w:rsidRPr="0066171E" w:rsidRDefault="0066171E" w:rsidP="0066171E">
            <w:pPr>
              <w:ind w:firstLine="0"/>
            </w:pPr>
            <w:r>
              <w:t>Gibson</w:t>
            </w:r>
          </w:p>
        </w:tc>
      </w:tr>
      <w:tr w:rsidR="0066171E" w:rsidRPr="0066171E" w14:paraId="3FB3812A" w14:textId="77777777" w:rsidTr="0066171E">
        <w:tc>
          <w:tcPr>
            <w:tcW w:w="2179" w:type="dxa"/>
            <w:shd w:val="clear" w:color="auto" w:fill="auto"/>
          </w:tcPr>
          <w:p w14:paraId="0768DF7D" w14:textId="42CF584F" w:rsidR="0066171E" w:rsidRPr="0066171E" w:rsidRDefault="0066171E" w:rsidP="0066171E">
            <w:pPr>
              <w:ind w:firstLine="0"/>
            </w:pPr>
            <w:r>
              <w:t>Gilliam</w:t>
            </w:r>
          </w:p>
        </w:tc>
        <w:tc>
          <w:tcPr>
            <w:tcW w:w="2179" w:type="dxa"/>
            <w:shd w:val="clear" w:color="auto" w:fill="auto"/>
          </w:tcPr>
          <w:p w14:paraId="5D526AFE" w14:textId="277BB7D4" w:rsidR="0066171E" w:rsidRPr="0066171E" w:rsidRDefault="0066171E" w:rsidP="0066171E">
            <w:pPr>
              <w:ind w:firstLine="0"/>
            </w:pPr>
            <w:r>
              <w:t>Gilliard</w:t>
            </w:r>
          </w:p>
        </w:tc>
        <w:tc>
          <w:tcPr>
            <w:tcW w:w="2180" w:type="dxa"/>
            <w:shd w:val="clear" w:color="auto" w:fill="auto"/>
          </w:tcPr>
          <w:p w14:paraId="3DDF6F09" w14:textId="5048046D" w:rsidR="0066171E" w:rsidRPr="0066171E" w:rsidRDefault="0066171E" w:rsidP="0066171E">
            <w:pPr>
              <w:ind w:firstLine="0"/>
            </w:pPr>
            <w:r>
              <w:t>Gilreath</w:t>
            </w:r>
          </w:p>
        </w:tc>
      </w:tr>
      <w:tr w:rsidR="0066171E" w:rsidRPr="0066171E" w14:paraId="18E28935" w14:textId="77777777" w:rsidTr="0066171E">
        <w:tc>
          <w:tcPr>
            <w:tcW w:w="2179" w:type="dxa"/>
            <w:shd w:val="clear" w:color="auto" w:fill="auto"/>
          </w:tcPr>
          <w:p w14:paraId="646EFA61" w14:textId="75DE9D37" w:rsidR="0066171E" w:rsidRPr="0066171E" w:rsidRDefault="0066171E" w:rsidP="0066171E">
            <w:pPr>
              <w:ind w:firstLine="0"/>
            </w:pPr>
            <w:r>
              <w:lastRenderedPageBreak/>
              <w:t>Govan</w:t>
            </w:r>
          </w:p>
        </w:tc>
        <w:tc>
          <w:tcPr>
            <w:tcW w:w="2179" w:type="dxa"/>
            <w:shd w:val="clear" w:color="auto" w:fill="auto"/>
          </w:tcPr>
          <w:p w14:paraId="10883814" w14:textId="78423C17" w:rsidR="0066171E" w:rsidRPr="0066171E" w:rsidRDefault="0066171E" w:rsidP="0066171E">
            <w:pPr>
              <w:ind w:firstLine="0"/>
            </w:pPr>
            <w:r>
              <w:t>Grant</w:t>
            </w:r>
          </w:p>
        </w:tc>
        <w:tc>
          <w:tcPr>
            <w:tcW w:w="2180" w:type="dxa"/>
            <w:shd w:val="clear" w:color="auto" w:fill="auto"/>
          </w:tcPr>
          <w:p w14:paraId="54DC0CC3" w14:textId="20083AF7" w:rsidR="0066171E" w:rsidRPr="0066171E" w:rsidRDefault="0066171E" w:rsidP="0066171E">
            <w:pPr>
              <w:ind w:firstLine="0"/>
            </w:pPr>
            <w:r>
              <w:t>Guffey</w:t>
            </w:r>
          </w:p>
        </w:tc>
      </w:tr>
      <w:tr w:rsidR="0066171E" w:rsidRPr="0066171E" w14:paraId="32E27D61" w14:textId="77777777" w:rsidTr="0066171E">
        <w:tc>
          <w:tcPr>
            <w:tcW w:w="2179" w:type="dxa"/>
            <w:shd w:val="clear" w:color="auto" w:fill="auto"/>
          </w:tcPr>
          <w:p w14:paraId="45B66D1A" w14:textId="76CACBE7" w:rsidR="0066171E" w:rsidRPr="0066171E" w:rsidRDefault="0066171E" w:rsidP="0066171E">
            <w:pPr>
              <w:ind w:firstLine="0"/>
            </w:pPr>
            <w:r>
              <w:t>Haddon</w:t>
            </w:r>
          </w:p>
        </w:tc>
        <w:tc>
          <w:tcPr>
            <w:tcW w:w="2179" w:type="dxa"/>
            <w:shd w:val="clear" w:color="auto" w:fill="auto"/>
          </w:tcPr>
          <w:p w14:paraId="028456CA" w14:textId="5CFD4345" w:rsidR="0066171E" w:rsidRPr="0066171E" w:rsidRDefault="0066171E" w:rsidP="0066171E">
            <w:pPr>
              <w:ind w:firstLine="0"/>
            </w:pPr>
            <w:r>
              <w:t>Hager</w:t>
            </w:r>
          </w:p>
        </w:tc>
        <w:tc>
          <w:tcPr>
            <w:tcW w:w="2180" w:type="dxa"/>
            <w:shd w:val="clear" w:color="auto" w:fill="auto"/>
          </w:tcPr>
          <w:p w14:paraId="2A023CC8" w14:textId="7B0A8CB3" w:rsidR="0066171E" w:rsidRPr="0066171E" w:rsidRDefault="0066171E" w:rsidP="0066171E">
            <w:pPr>
              <w:ind w:firstLine="0"/>
            </w:pPr>
            <w:r>
              <w:t>Hardee</w:t>
            </w:r>
          </w:p>
        </w:tc>
      </w:tr>
      <w:tr w:rsidR="0066171E" w:rsidRPr="0066171E" w14:paraId="534D229C" w14:textId="77777777" w:rsidTr="0066171E">
        <w:tc>
          <w:tcPr>
            <w:tcW w:w="2179" w:type="dxa"/>
            <w:shd w:val="clear" w:color="auto" w:fill="auto"/>
          </w:tcPr>
          <w:p w14:paraId="35F0CFF9" w14:textId="5EC498AD" w:rsidR="0066171E" w:rsidRPr="0066171E" w:rsidRDefault="0066171E" w:rsidP="0066171E">
            <w:pPr>
              <w:ind w:firstLine="0"/>
            </w:pPr>
            <w:r>
              <w:t>Hartnett</w:t>
            </w:r>
          </w:p>
        </w:tc>
        <w:tc>
          <w:tcPr>
            <w:tcW w:w="2179" w:type="dxa"/>
            <w:shd w:val="clear" w:color="auto" w:fill="auto"/>
          </w:tcPr>
          <w:p w14:paraId="72676636" w14:textId="3722032F" w:rsidR="0066171E" w:rsidRPr="0066171E" w:rsidRDefault="0066171E" w:rsidP="0066171E">
            <w:pPr>
              <w:ind w:firstLine="0"/>
            </w:pPr>
            <w:r>
              <w:t>Hartz</w:t>
            </w:r>
          </w:p>
        </w:tc>
        <w:tc>
          <w:tcPr>
            <w:tcW w:w="2180" w:type="dxa"/>
            <w:shd w:val="clear" w:color="auto" w:fill="auto"/>
          </w:tcPr>
          <w:p w14:paraId="03C90EE5" w14:textId="2EE0EFDA" w:rsidR="0066171E" w:rsidRPr="0066171E" w:rsidRDefault="0066171E" w:rsidP="0066171E">
            <w:pPr>
              <w:ind w:firstLine="0"/>
            </w:pPr>
            <w:r>
              <w:t>Hayes</w:t>
            </w:r>
          </w:p>
        </w:tc>
      </w:tr>
      <w:tr w:rsidR="0066171E" w:rsidRPr="0066171E" w14:paraId="197B0E6B" w14:textId="77777777" w:rsidTr="0066171E">
        <w:tc>
          <w:tcPr>
            <w:tcW w:w="2179" w:type="dxa"/>
            <w:shd w:val="clear" w:color="auto" w:fill="auto"/>
          </w:tcPr>
          <w:p w14:paraId="51359615" w14:textId="065E4681" w:rsidR="0066171E" w:rsidRPr="0066171E" w:rsidRDefault="0066171E" w:rsidP="0066171E">
            <w:pPr>
              <w:ind w:firstLine="0"/>
            </w:pPr>
            <w:r>
              <w:t>Henderson-Myers</w:t>
            </w:r>
          </w:p>
        </w:tc>
        <w:tc>
          <w:tcPr>
            <w:tcW w:w="2179" w:type="dxa"/>
            <w:shd w:val="clear" w:color="auto" w:fill="auto"/>
          </w:tcPr>
          <w:p w14:paraId="0FCB948D" w14:textId="69C38134" w:rsidR="0066171E" w:rsidRPr="0066171E" w:rsidRDefault="0066171E" w:rsidP="0066171E">
            <w:pPr>
              <w:ind w:firstLine="0"/>
            </w:pPr>
            <w:r>
              <w:t>Herbkersman</w:t>
            </w:r>
          </w:p>
        </w:tc>
        <w:tc>
          <w:tcPr>
            <w:tcW w:w="2180" w:type="dxa"/>
            <w:shd w:val="clear" w:color="auto" w:fill="auto"/>
          </w:tcPr>
          <w:p w14:paraId="100E8E70" w14:textId="0C408687" w:rsidR="0066171E" w:rsidRPr="0066171E" w:rsidRDefault="0066171E" w:rsidP="0066171E">
            <w:pPr>
              <w:ind w:firstLine="0"/>
            </w:pPr>
            <w:r>
              <w:t>Hewitt</w:t>
            </w:r>
          </w:p>
        </w:tc>
      </w:tr>
      <w:tr w:rsidR="0066171E" w:rsidRPr="0066171E" w14:paraId="70F2F889" w14:textId="77777777" w:rsidTr="0066171E">
        <w:tc>
          <w:tcPr>
            <w:tcW w:w="2179" w:type="dxa"/>
            <w:shd w:val="clear" w:color="auto" w:fill="auto"/>
          </w:tcPr>
          <w:p w14:paraId="20E4ED66" w14:textId="2275AC55" w:rsidR="0066171E" w:rsidRPr="0066171E" w:rsidRDefault="0066171E" w:rsidP="0066171E">
            <w:pPr>
              <w:ind w:firstLine="0"/>
            </w:pPr>
            <w:r>
              <w:t>Hiott</w:t>
            </w:r>
          </w:p>
        </w:tc>
        <w:tc>
          <w:tcPr>
            <w:tcW w:w="2179" w:type="dxa"/>
            <w:shd w:val="clear" w:color="auto" w:fill="auto"/>
          </w:tcPr>
          <w:p w14:paraId="09742352" w14:textId="1760F0B4" w:rsidR="0066171E" w:rsidRPr="0066171E" w:rsidRDefault="0066171E" w:rsidP="0066171E">
            <w:pPr>
              <w:ind w:firstLine="0"/>
            </w:pPr>
            <w:r>
              <w:t>Hixon</w:t>
            </w:r>
          </w:p>
        </w:tc>
        <w:tc>
          <w:tcPr>
            <w:tcW w:w="2180" w:type="dxa"/>
            <w:shd w:val="clear" w:color="auto" w:fill="auto"/>
          </w:tcPr>
          <w:p w14:paraId="477BBC48" w14:textId="7CFEE93A" w:rsidR="0066171E" w:rsidRPr="0066171E" w:rsidRDefault="0066171E" w:rsidP="0066171E">
            <w:pPr>
              <w:ind w:firstLine="0"/>
            </w:pPr>
            <w:r>
              <w:t>Holman</w:t>
            </w:r>
          </w:p>
        </w:tc>
      </w:tr>
      <w:tr w:rsidR="0066171E" w:rsidRPr="0066171E" w14:paraId="7039BEF2" w14:textId="77777777" w:rsidTr="0066171E">
        <w:tc>
          <w:tcPr>
            <w:tcW w:w="2179" w:type="dxa"/>
            <w:shd w:val="clear" w:color="auto" w:fill="auto"/>
          </w:tcPr>
          <w:p w14:paraId="34358C91" w14:textId="5A464CFB" w:rsidR="0066171E" w:rsidRPr="0066171E" w:rsidRDefault="0066171E" w:rsidP="0066171E">
            <w:pPr>
              <w:ind w:firstLine="0"/>
            </w:pPr>
            <w:r>
              <w:t>Hosey</w:t>
            </w:r>
          </w:p>
        </w:tc>
        <w:tc>
          <w:tcPr>
            <w:tcW w:w="2179" w:type="dxa"/>
            <w:shd w:val="clear" w:color="auto" w:fill="auto"/>
          </w:tcPr>
          <w:p w14:paraId="055E66A1" w14:textId="56041D36" w:rsidR="0066171E" w:rsidRPr="0066171E" w:rsidRDefault="0066171E" w:rsidP="0066171E">
            <w:pPr>
              <w:ind w:firstLine="0"/>
            </w:pPr>
            <w:r>
              <w:t>Huff</w:t>
            </w:r>
          </w:p>
        </w:tc>
        <w:tc>
          <w:tcPr>
            <w:tcW w:w="2180" w:type="dxa"/>
            <w:shd w:val="clear" w:color="auto" w:fill="auto"/>
          </w:tcPr>
          <w:p w14:paraId="1193DAB3" w14:textId="76E18D43" w:rsidR="0066171E" w:rsidRPr="0066171E" w:rsidRDefault="0066171E" w:rsidP="0066171E">
            <w:pPr>
              <w:ind w:firstLine="0"/>
            </w:pPr>
            <w:r>
              <w:t>J. E. Johnson</w:t>
            </w:r>
          </w:p>
        </w:tc>
      </w:tr>
      <w:tr w:rsidR="0066171E" w:rsidRPr="0066171E" w14:paraId="1B5B109F" w14:textId="77777777" w:rsidTr="0066171E">
        <w:tc>
          <w:tcPr>
            <w:tcW w:w="2179" w:type="dxa"/>
            <w:shd w:val="clear" w:color="auto" w:fill="auto"/>
          </w:tcPr>
          <w:p w14:paraId="725F3369" w14:textId="45F52BB7" w:rsidR="0066171E" w:rsidRPr="0066171E" w:rsidRDefault="0066171E" w:rsidP="0066171E">
            <w:pPr>
              <w:ind w:firstLine="0"/>
            </w:pPr>
            <w:r>
              <w:t>J. L. Johnson</w:t>
            </w:r>
          </w:p>
        </w:tc>
        <w:tc>
          <w:tcPr>
            <w:tcW w:w="2179" w:type="dxa"/>
            <w:shd w:val="clear" w:color="auto" w:fill="auto"/>
          </w:tcPr>
          <w:p w14:paraId="494439C1" w14:textId="699AE65E" w:rsidR="0066171E" w:rsidRPr="0066171E" w:rsidRDefault="0066171E" w:rsidP="0066171E">
            <w:pPr>
              <w:ind w:firstLine="0"/>
            </w:pPr>
            <w:r>
              <w:t>Jones</w:t>
            </w:r>
          </w:p>
        </w:tc>
        <w:tc>
          <w:tcPr>
            <w:tcW w:w="2180" w:type="dxa"/>
            <w:shd w:val="clear" w:color="auto" w:fill="auto"/>
          </w:tcPr>
          <w:p w14:paraId="59688FA2" w14:textId="76848AA6" w:rsidR="0066171E" w:rsidRPr="0066171E" w:rsidRDefault="0066171E" w:rsidP="0066171E">
            <w:pPr>
              <w:ind w:firstLine="0"/>
            </w:pPr>
            <w:r>
              <w:t>Jordan</w:t>
            </w:r>
          </w:p>
        </w:tc>
      </w:tr>
      <w:tr w:rsidR="0066171E" w:rsidRPr="0066171E" w14:paraId="71791B12" w14:textId="77777777" w:rsidTr="0066171E">
        <w:tc>
          <w:tcPr>
            <w:tcW w:w="2179" w:type="dxa"/>
            <w:shd w:val="clear" w:color="auto" w:fill="auto"/>
          </w:tcPr>
          <w:p w14:paraId="0F996447" w14:textId="55C7EEBA" w:rsidR="0066171E" w:rsidRPr="0066171E" w:rsidRDefault="0066171E" w:rsidP="0066171E">
            <w:pPr>
              <w:ind w:firstLine="0"/>
            </w:pPr>
            <w:r>
              <w:t>Kilmartin</w:t>
            </w:r>
          </w:p>
        </w:tc>
        <w:tc>
          <w:tcPr>
            <w:tcW w:w="2179" w:type="dxa"/>
            <w:shd w:val="clear" w:color="auto" w:fill="auto"/>
          </w:tcPr>
          <w:p w14:paraId="0AA8BA55" w14:textId="721E291D" w:rsidR="0066171E" w:rsidRPr="0066171E" w:rsidRDefault="0066171E" w:rsidP="0066171E">
            <w:pPr>
              <w:ind w:firstLine="0"/>
            </w:pPr>
            <w:r>
              <w:t>King</w:t>
            </w:r>
          </w:p>
        </w:tc>
        <w:tc>
          <w:tcPr>
            <w:tcW w:w="2180" w:type="dxa"/>
            <w:shd w:val="clear" w:color="auto" w:fill="auto"/>
          </w:tcPr>
          <w:p w14:paraId="06010DBF" w14:textId="0A1C2BAF" w:rsidR="0066171E" w:rsidRPr="0066171E" w:rsidRDefault="0066171E" w:rsidP="0066171E">
            <w:pPr>
              <w:ind w:firstLine="0"/>
            </w:pPr>
            <w:r>
              <w:t>Landing</w:t>
            </w:r>
          </w:p>
        </w:tc>
      </w:tr>
      <w:tr w:rsidR="0066171E" w:rsidRPr="0066171E" w14:paraId="49DE1AEC" w14:textId="77777777" w:rsidTr="0066171E">
        <w:tc>
          <w:tcPr>
            <w:tcW w:w="2179" w:type="dxa"/>
            <w:shd w:val="clear" w:color="auto" w:fill="auto"/>
          </w:tcPr>
          <w:p w14:paraId="4E1074B4" w14:textId="75C48CA5" w:rsidR="0066171E" w:rsidRPr="0066171E" w:rsidRDefault="0066171E" w:rsidP="0066171E">
            <w:pPr>
              <w:ind w:firstLine="0"/>
            </w:pPr>
            <w:r>
              <w:t>Lawson</w:t>
            </w:r>
          </w:p>
        </w:tc>
        <w:tc>
          <w:tcPr>
            <w:tcW w:w="2179" w:type="dxa"/>
            <w:shd w:val="clear" w:color="auto" w:fill="auto"/>
          </w:tcPr>
          <w:p w14:paraId="6859FE45" w14:textId="10549F5D" w:rsidR="0066171E" w:rsidRPr="0066171E" w:rsidRDefault="0066171E" w:rsidP="0066171E">
            <w:pPr>
              <w:ind w:firstLine="0"/>
            </w:pPr>
            <w:r>
              <w:t>Ligon</w:t>
            </w:r>
          </w:p>
        </w:tc>
        <w:tc>
          <w:tcPr>
            <w:tcW w:w="2180" w:type="dxa"/>
            <w:shd w:val="clear" w:color="auto" w:fill="auto"/>
          </w:tcPr>
          <w:p w14:paraId="5F7C97F2" w14:textId="19726B5C" w:rsidR="0066171E" w:rsidRPr="0066171E" w:rsidRDefault="0066171E" w:rsidP="0066171E">
            <w:pPr>
              <w:ind w:firstLine="0"/>
            </w:pPr>
            <w:r>
              <w:t>Long</w:t>
            </w:r>
          </w:p>
        </w:tc>
      </w:tr>
      <w:tr w:rsidR="0066171E" w:rsidRPr="0066171E" w14:paraId="1CC1AB88" w14:textId="77777777" w:rsidTr="0066171E">
        <w:tc>
          <w:tcPr>
            <w:tcW w:w="2179" w:type="dxa"/>
            <w:shd w:val="clear" w:color="auto" w:fill="auto"/>
          </w:tcPr>
          <w:p w14:paraId="68BB9ACF" w14:textId="558D6137" w:rsidR="0066171E" w:rsidRPr="0066171E" w:rsidRDefault="0066171E" w:rsidP="0066171E">
            <w:pPr>
              <w:ind w:firstLine="0"/>
            </w:pPr>
            <w:r>
              <w:t>Lowe</w:t>
            </w:r>
          </w:p>
        </w:tc>
        <w:tc>
          <w:tcPr>
            <w:tcW w:w="2179" w:type="dxa"/>
            <w:shd w:val="clear" w:color="auto" w:fill="auto"/>
          </w:tcPr>
          <w:p w14:paraId="002EF78E" w14:textId="2BD76F0C" w:rsidR="0066171E" w:rsidRPr="0066171E" w:rsidRDefault="0066171E" w:rsidP="0066171E">
            <w:pPr>
              <w:ind w:firstLine="0"/>
            </w:pPr>
            <w:r>
              <w:t>Luck</w:t>
            </w:r>
          </w:p>
        </w:tc>
        <w:tc>
          <w:tcPr>
            <w:tcW w:w="2180" w:type="dxa"/>
            <w:shd w:val="clear" w:color="auto" w:fill="auto"/>
          </w:tcPr>
          <w:p w14:paraId="24DBBBD5" w14:textId="02CBE0B3" w:rsidR="0066171E" w:rsidRPr="0066171E" w:rsidRDefault="0066171E" w:rsidP="0066171E">
            <w:pPr>
              <w:ind w:firstLine="0"/>
            </w:pPr>
            <w:r>
              <w:t>Magnuson</w:t>
            </w:r>
          </w:p>
        </w:tc>
      </w:tr>
      <w:tr w:rsidR="0066171E" w:rsidRPr="0066171E" w14:paraId="6555888B" w14:textId="77777777" w:rsidTr="0066171E">
        <w:tc>
          <w:tcPr>
            <w:tcW w:w="2179" w:type="dxa"/>
            <w:shd w:val="clear" w:color="auto" w:fill="auto"/>
          </w:tcPr>
          <w:p w14:paraId="4CDE3767" w14:textId="6277F57D" w:rsidR="0066171E" w:rsidRPr="0066171E" w:rsidRDefault="0066171E" w:rsidP="0066171E">
            <w:pPr>
              <w:ind w:firstLine="0"/>
            </w:pPr>
            <w:r>
              <w:t>Martin</w:t>
            </w:r>
          </w:p>
        </w:tc>
        <w:tc>
          <w:tcPr>
            <w:tcW w:w="2179" w:type="dxa"/>
            <w:shd w:val="clear" w:color="auto" w:fill="auto"/>
          </w:tcPr>
          <w:p w14:paraId="040050B3" w14:textId="2F119AAC" w:rsidR="0066171E" w:rsidRPr="0066171E" w:rsidRDefault="0066171E" w:rsidP="0066171E">
            <w:pPr>
              <w:ind w:firstLine="0"/>
            </w:pPr>
            <w:r>
              <w:t>May</w:t>
            </w:r>
          </w:p>
        </w:tc>
        <w:tc>
          <w:tcPr>
            <w:tcW w:w="2180" w:type="dxa"/>
            <w:shd w:val="clear" w:color="auto" w:fill="auto"/>
          </w:tcPr>
          <w:p w14:paraId="1B24942F" w14:textId="5167964B" w:rsidR="0066171E" w:rsidRPr="0066171E" w:rsidRDefault="0066171E" w:rsidP="0066171E">
            <w:pPr>
              <w:ind w:firstLine="0"/>
            </w:pPr>
            <w:r>
              <w:t>McCravy</w:t>
            </w:r>
          </w:p>
        </w:tc>
      </w:tr>
      <w:tr w:rsidR="0066171E" w:rsidRPr="0066171E" w14:paraId="250DEC55" w14:textId="77777777" w:rsidTr="0066171E">
        <w:tc>
          <w:tcPr>
            <w:tcW w:w="2179" w:type="dxa"/>
            <w:shd w:val="clear" w:color="auto" w:fill="auto"/>
          </w:tcPr>
          <w:p w14:paraId="1D64228D" w14:textId="0DFDA4F9" w:rsidR="0066171E" w:rsidRPr="0066171E" w:rsidRDefault="0066171E" w:rsidP="0066171E">
            <w:pPr>
              <w:ind w:firstLine="0"/>
            </w:pPr>
            <w:r>
              <w:t>McDaniel</w:t>
            </w:r>
          </w:p>
        </w:tc>
        <w:tc>
          <w:tcPr>
            <w:tcW w:w="2179" w:type="dxa"/>
            <w:shd w:val="clear" w:color="auto" w:fill="auto"/>
          </w:tcPr>
          <w:p w14:paraId="258E3DD6" w14:textId="56AEA33F" w:rsidR="0066171E" w:rsidRPr="0066171E" w:rsidRDefault="0066171E" w:rsidP="0066171E">
            <w:pPr>
              <w:ind w:firstLine="0"/>
            </w:pPr>
            <w:r>
              <w:t>McGinnis</w:t>
            </w:r>
          </w:p>
        </w:tc>
        <w:tc>
          <w:tcPr>
            <w:tcW w:w="2180" w:type="dxa"/>
            <w:shd w:val="clear" w:color="auto" w:fill="auto"/>
          </w:tcPr>
          <w:p w14:paraId="5CE70093" w14:textId="04B989F9" w:rsidR="0066171E" w:rsidRPr="0066171E" w:rsidRDefault="0066171E" w:rsidP="0066171E">
            <w:pPr>
              <w:ind w:firstLine="0"/>
            </w:pPr>
            <w:r>
              <w:t>Mitchell</w:t>
            </w:r>
          </w:p>
        </w:tc>
      </w:tr>
      <w:tr w:rsidR="0066171E" w:rsidRPr="0066171E" w14:paraId="6205A6ED" w14:textId="77777777" w:rsidTr="0066171E">
        <w:tc>
          <w:tcPr>
            <w:tcW w:w="2179" w:type="dxa"/>
            <w:shd w:val="clear" w:color="auto" w:fill="auto"/>
          </w:tcPr>
          <w:p w14:paraId="2230460F" w14:textId="5CEEC004" w:rsidR="0066171E" w:rsidRPr="0066171E" w:rsidRDefault="0066171E" w:rsidP="0066171E">
            <w:pPr>
              <w:ind w:firstLine="0"/>
            </w:pPr>
            <w:r>
              <w:t>Montgomery</w:t>
            </w:r>
          </w:p>
        </w:tc>
        <w:tc>
          <w:tcPr>
            <w:tcW w:w="2179" w:type="dxa"/>
            <w:shd w:val="clear" w:color="auto" w:fill="auto"/>
          </w:tcPr>
          <w:p w14:paraId="30FC645F" w14:textId="4E4939E3" w:rsidR="0066171E" w:rsidRPr="0066171E" w:rsidRDefault="0066171E" w:rsidP="0066171E">
            <w:pPr>
              <w:ind w:firstLine="0"/>
            </w:pPr>
            <w:r>
              <w:t>J. Moore</w:t>
            </w:r>
          </w:p>
        </w:tc>
        <w:tc>
          <w:tcPr>
            <w:tcW w:w="2180" w:type="dxa"/>
            <w:shd w:val="clear" w:color="auto" w:fill="auto"/>
          </w:tcPr>
          <w:p w14:paraId="5DA36FD2" w14:textId="6A3E8A89" w:rsidR="0066171E" w:rsidRPr="0066171E" w:rsidRDefault="0066171E" w:rsidP="0066171E">
            <w:pPr>
              <w:ind w:firstLine="0"/>
            </w:pPr>
            <w:r>
              <w:t>T. Moore</w:t>
            </w:r>
          </w:p>
        </w:tc>
      </w:tr>
      <w:tr w:rsidR="0066171E" w:rsidRPr="0066171E" w14:paraId="5814967E" w14:textId="77777777" w:rsidTr="0066171E">
        <w:tc>
          <w:tcPr>
            <w:tcW w:w="2179" w:type="dxa"/>
            <w:shd w:val="clear" w:color="auto" w:fill="auto"/>
          </w:tcPr>
          <w:p w14:paraId="0DE1B18F" w14:textId="7C559823" w:rsidR="0066171E" w:rsidRPr="0066171E" w:rsidRDefault="0066171E" w:rsidP="0066171E">
            <w:pPr>
              <w:ind w:firstLine="0"/>
            </w:pPr>
            <w:r>
              <w:t>Morgan</w:t>
            </w:r>
          </w:p>
        </w:tc>
        <w:tc>
          <w:tcPr>
            <w:tcW w:w="2179" w:type="dxa"/>
            <w:shd w:val="clear" w:color="auto" w:fill="auto"/>
          </w:tcPr>
          <w:p w14:paraId="26657E29" w14:textId="7ABA65E8" w:rsidR="0066171E" w:rsidRPr="0066171E" w:rsidRDefault="0066171E" w:rsidP="0066171E">
            <w:pPr>
              <w:ind w:firstLine="0"/>
            </w:pPr>
            <w:r>
              <w:t>Moss</w:t>
            </w:r>
          </w:p>
        </w:tc>
        <w:tc>
          <w:tcPr>
            <w:tcW w:w="2180" w:type="dxa"/>
            <w:shd w:val="clear" w:color="auto" w:fill="auto"/>
          </w:tcPr>
          <w:p w14:paraId="1EA5C21D" w14:textId="5BE46466" w:rsidR="0066171E" w:rsidRPr="0066171E" w:rsidRDefault="0066171E" w:rsidP="0066171E">
            <w:pPr>
              <w:ind w:firstLine="0"/>
            </w:pPr>
            <w:r>
              <w:t>Murphy</w:t>
            </w:r>
          </w:p>
        </w:tc>
      </w:tr>
      <w:tr w:rsidR="0066171E" w:rsidRPr="0066171E" w14:paraId="071A0154" w14:textId="77777777" w:rsidTr="0066171E">
        <w:tc>
          <w:tcPr>
            <w:tcW w:w="2179" w:type="dxa"/>
            <w:shd w:val="clear" w:color="auto" w:fill="auto"/>
          </w:tcPr>
          <w:p w14:paraId="28DE5650" w14:textId="63EC8547" w:rsidR="0066171E" w:rsidRPr="0066171E" w:rsidRDefault="0066171E" w:rsidP="0066171E">
            <w:pPr>
              <w:ind w:firstLine="0"/>
            </w:pPr>
            <w:r>
              <w:t>Neese</w:t>
            </w:r>
          </w:p>
        </w:tc>
        <w:tc>
          <w:tcPr>
            <w:tcW w:w="2179" w:type="dxa"/>
            <w:shd w:val="clear" w:color="auto" w:fill="auto"/>
          </w:tcPr>
          <w:p w14:paraId="74A1FC2C" w14:textId="03C1E809" w:rsidR="0066171E" w:rsidRPr="0066171E" w:rsidRDefault="0066171E" w:rsidP="0066171E">
            <w:pPr>
              <w:ind w:firstLine="0"/>
            </w:pPr>
            <w:r>
              <w:t>B. Newton</w:t>
            </w:r>
          </w:p>
        </w:tc>
        <w:tc>
          <w:tcPr>
            <w:tcW w:w="2180" w:type="dxa"/>
            <w:shd w:val="clear" w:color="auto" w:fill="auto"/>
          </w:tcPr>
          <w:p w14:paraId="05541E45" w14:textId="40EF62AF" w:rsidR="0066171E" w:rsidRPr="0066171E" w:rsidRDefault="0066171E" w:rsidP="0066171E">
            <w:pPr>
              <w:ind w:firstLine="0"/>
            </w:pPr>
            <w:r>
              <w:t>W. Newton</w:t>
            </w:r>
          </w:p>
        </w:tc>
      </w:tr>
      <w:tr w:rsidR="0066171E" w:rsidRPr="0066171E" w14:paraId="07E60FD6" w14:textId="77777777" w:rsidTr="0066171E">
        <w:tc>
          <w:tcPr>
            <w:tcW w:w="2179" w:type="dxa"/>
            <w:shd w:val="clear" w:color="auto" w:fill="auto"/>
          </w:tcPr>
          <w:p w14:paraId="0BB1B934" w14:textId="3AA99D01" w:rsidR="0066171E" w:rsidRPr="0066171E" w:rsidRDefault="0066171E" w:rsidP="0066171E">
            <w:pPr>
              <w:ind w:firstLine="0"/>
            </w:pPr>
            <w:r>
              <w:t>Oremus</w:t>
            </w:r>
          </w:p>
        </w:tc>
        <w:tc>
          <w:tcPr>
            <w:tcW w:w="2179" w:type="dxa"/>
            <w:shd w:val="clear" w:color="auto" w:fill="auto"/>
          </w:tcPr>
          <w:p w14:paraId="3C1AB085" w14:textId="17F90981" w:rsidR="0066171E" w:rsidRPr="0066171E" w:rsidRDefault="0066171E" w:rsidP="0066171E">
            <w:pPr>
              <w:ind w:firstLine="0"/>
            </w:pPr>
            <w:r>
              <w:t>Pace</w:t>
            </w:r>
          </w:p>
        </w:tc>
        <w:tc>
          <w:tcPr>
            <w:tcW w:w="2180" w:type="dxa"/>
            <w:shd w:val="clear" w:color="auto" w:fill="auto"/>
          </w:tcPr>
          <w:p w14:paraId="66F2B3BC" w14:textId="47EE610C" w:rsidR="0066171E" w:rsidRPr="0066171E" w:rsidRDefault="0066171E" w:rsidP="0066171E">
            <w:pPr>
              <w:ind w:firstLine="0"/>
            </w:pPr>
            <w:r>
              <w:t>Pedalino</w:t>
            </w:r>
          </w:p>
        </w:tc>
      </w:tr>
      <w:tr w:rsidR="0066171E" w:rsidRPr="0066171E" w14:paraId="0EEC668F" w14:textId="77777777" w:rsidTr="0066171E">
        <w:tc>
          <w:tcPr>
            <w:tcW w:w="2179" w:type="dxa"/>
            <w:shd w:val="clear" w:color="auto" w:fill="auto"/>
          </w:tcPr>
          <w:p w14:paraId="1FFA44BC" w14:textId="1F0DD244" w:rsidR="0066171E" w:rsidRPr="0066171E" w:rsidRDefault="0066171E" w:rsidP="0066171E">
            <w:pPr>
              <w:ind w:firstLine="0"/>
            </w:pPr>
            <w:r>
              <w:t>Pope</w:t>
            </w:r>
          </w:p>
        </w:tc>
        <w:tc>
          <w:tcPr>
            <w:tcW w:w="2179" w:type="dxa"/>
            <w:shd w:val="clear" w:color="auto" w:fill="auto"/>
          </w:tcPr>
          <w:p w14:paraId="5F2B986B" w14:textId="70484A6D" w:rsidR="0066171E" w:rsidRPr="0066171E" w:rsidRDefault="0066171E" w:rsidP="0066171E">
            <w:pPr>
              <w:ind w:firstLine="0"/>
            </w:pPr>
            <w:r>
              <w:t>Reese</w:t>
            </w:r>
          </w:p>
        </w:tc>
        <w:tc>
          <w:tcPr>
            <w:tcW w:w="2180" w:type="dxa"/>
            <w:shd w:val="clear" w:color="auto" w:fill="auto"/>
          </w:tcPr>
          <w:p w14:paraId="26831C96" w14:textId="205C1BA1" w:rsidR="0066171E" w:rsidRPr="0066171E" w:rsidRDefault="0066171E" w:rsidP="0066171E">
            <w:pPr>
              <w:ind w:firstLine="0"/>
            </w:pPr>
            <w:r>
              <w:t>Rivers</w:t>
            </w:r>
          </w:p>
        </w:tc>
      </w:tr>
      <w:tr w:rsidR="0066171E" w:rsidRPr="0066171E" w14:paraId="3C09E029" w14:textId="77777777" w:rsidTr="0066171E">
        <w:tc>
          <w:tcPr>
            <w:tcW w:w="2179" w:type="dxa"/>
            <w:shd w:val="clear" w:color="auto" w:fill="auto"/>
          </w:tcPr>
          <w:p w14:paraId="1E273B0B" w14:textId="089CB5DA" w:rsidR="0066171E" w:rsidRPr="0066171E" w:rsidRDefault="0066171E" w:rsidP="0066171E">
            <w:pPr>
              <w:ind w:firstLine="0"/>
            </w:pPr>
            <w:r>
              <w:t>Robbins</w:t>
            </w:r>
          </w:p>
        </w:tc>
        <w:tc>
          <w:tcPr>
            <w:tcW w:w="2179" w:type="dxa"/>
            <w:shd w:val="clear" w:color="auto" w:fill="auto"/>
          </w:tcPr>
          <w:p w14:paraId="6210C639" w14:textId="7EF90ECF" w:rsidR="0066171E" w:rsidRPr="0066171E" w:rsidRDefault="0066171E" w:rsidP="0066171E">
            <w:pPr>
              <w:ind w:firstLine="0"/>
            </w:pPr>
            <w:r>
              <w:t>Rose</w:t>
            </w:r>
          </w:p>
        </w:tc>
        <w:tc>
          <w:tcPr>
            <w:tcW w:w="2180" w:type="dxa"/>
            <w:shd w:val="clear" w:color="auto" w:fill="auto"/>
          </w:tcPr>
          <w:p w14:paraId="38915F82" w14:textId="33BA1841" w:rsidR="0066171E" w:rsidRPr="0066171E" w:rsidRDefault="0066171E" w:rsidP="0066171E">
            <w:pPr>
              <w:ind w:firstLine="0"/>
            </w:pPr>
            <w:r>
              <w:t>Rutherford</w:t>
            </w:r>
          </w:p>
        </w:tc>
      </w:tr>
      <w:tr w:rsidR="0066171E" w:rsidRPr="0066171E" w14:paraId="08C7676F" w14:textId="77777777" w:rsidTr="0066171E">
        <w:tc>
          <w:tcPr>
            <w:tcW w:w="2179" w:type="dxa"/>
            <w:shd w:val="clear" w:color="auto" w:fill="auto"/>
          </w:tcPr>
          <w:p w14:paraId="61E947E1" w14:textId="0541559A" w:rsidR="0066171E" w:rsidRPr="0066171E" w:rsidRDefault="0066171E" w:rsidP="0066171E">
            <w:pPr>
              <w:ind w:firstLine="0"/>
            </w:pPr>
            <w:r>
              <w:t>Sanders</w:t>
            </w:r>
          </w:p>
        </w:tc>
        <w:tc>
          <w:tcPr>
            <w:tcW w:w="2179" w:type="dxa"/>
            <w:shd w:val="clear" w:color="auto" w:fill="auto"/>
          </w:tcPr>
          <w:p w14:paraId="4D776B6A" w14:textId="367D9C35" w:rsidR="0066171E" w:rsidRPr="0066171E" w:rsidRDefault="0066171E" w:rsidP="0066171E">
            <w:pPr>
              <w:ind w:firstLine="0"/>
            </w:pPr>
            <w:r>
              <w:t>Schuessler</w:t>
            </w:r>
          </w:p>
        </w:tc>
        <w:tc>
          <w:tcPr>
            <w:tcW w:w="2180" w:type="dxa"/>
            <w:shd w:val="clear" w:color="auto" w:fill="auto"/>
          </w:tcPr>
          <w:p w14:paraId="796091D4" w14:textId="0BDE7DFD" w:rsidR="0066171E" w:rsidRPr="0066171E" w:rsidRDefault="0066171E" w:rsidP="0066171E">
            <w:pPr>
              <w:ind w:firstLine="0"/>
            </w:pPr>
            <w:r>
              <w:t>Sessions</w:t>
            </w:r>
          </w:p>
        </w:tc>
      </w:tr>
      <w:tr w:rsidR="0066171E" w:rsidRPr="0066171E" w14:paraId="75F0417B" w14:textId="77777777" w:rsidTr="0066171E">
        <w:tc>
          <w:tcPr>
            <w:tcW w:w="2179" w:type="dxa"/>
            <w:shd w:val="clear" w:color="auto" w:fill="auto"/>
          </w:tcPr>
          <w:p w14:paraId="64D7B2B6" w14:textId="7194197D" w:rsidR="0066171E" w:rsidRPr="0066171E" w:rsidRDefault="0066171E" w:rsidP="0066171E">
            <w:pPr>
              <w:ind w:firstLine="0"/>
            </w:pPr>
            <w:r>
              <w:t>G. M. Smith</w:t>
            </w:r>
          </w:p>
        </w:tc>
        <w:tc>
          <w:tcPr>
            <w:tcW w:w="2179" w:type="dxa"/>
            <w:shd w:val="clear" w:color="auto" w:fill="auto"/>
          </w:tcPr>
          <w:p w14:paraId="41EFE275" w14:textId="59A2D4A8" w:rsidR="0066171E" w:rsidRPr="0066171E" w:rsidRDefault="0066171E" w:rsidP="0066171E">
            <w:pPr>
              <w:ind w:firstLine="0"/>
            </w:pPr>
            <w:r>
              <w:t>M. M. Smith</w:t>
            </w:r>
          </w:p>
        </w:tc>
        <w:tc>
          <w:tcPr>
            <w:tcW w:w="2180" w:type="dxa"/>
            <w:shd w:val="clear" w:color="auto" w:fill="auto"/>
          </w:tcPr>
          <w:p w14:paraId="2ACF8363" w14:textId="56C521CC" w:rsidR="0066171E" w:rsidRPr="0066171E" w:rsidRDefault="0066171E" w:rsidP="0066171E">
            <w:pPr>
              <w:ind w:firstLine="0"/>
            </w:pPr>
            <w:r>
              <w:t>Spann-Wilder</w:t>
            </w:r>
          </w:p>
        </w:tc>
      </w:tr>
      <w:tr w:rsidR="0066171E" w:rsidRPr="0066171E" w14:paraId="3E65AD92" w14:textId="77777777" w:rsidTr="0066171E">
        <w:tc>
          <w:tcPr>
            <w:tcW w:w="2179" w:type="dxa"/>
            <w:shd w:val="clear" w:color="auto" w:fill="auto"/>
          </w:tcPr>
          <w:p w14:paraId="1D0D07B1" w14:textId="63AE771C" w:rsidR="0066171E" w:rsidRPr="0066171E" w:rsidRDefault="0066171E" w:rsidP="0066171E">
            <w:pPr>
              <w:ind w:firstLine="0"/>
            </w:pPr>
            <w:r>
              <w:t>Stavrinakis</w:t>
            </w:r>
          </w:p>
        </w:tc>
        <w:tc>
          <w:tcPr>
            <w:tcW w:w="2179" w:type="dxa"/>
            <w:shd w:val="clear" w:color="auto" w:fill="auto"/>
          </w:tcPr>
          <w:p w14:paraId="17ECDC75" w14:textId="371C4B82" w:rsidR="0066171E" w:rsidRPr="0066171E" w:rsidRDefault="0066171E" w:rsidP="0066171E">
            <w:pPr>
              <w:ind w:firstLine="0"/>
            </w:pPr>
            <w:r>
              <w:t>Taylor</w:t>
            </w:r>
          </w:p>
        </w:tc>
        <w:tc>
          <w:tcPr>
            <w:tcW w:w="2180" w:type="dxa"/>
            <w:shd w:val="clear" w:color="auto" w:fill="auto"/>
          </w:tcPr>
          <w:p w14:paraId="74D22F18" w14:textId="53898800" w:rsidR="0066171E" w:rsidRPr="0066171E" w:rsidRDefault="0066171E" w:rsidP="0066171E">
            <w:pPr>
              <w:ind w:firstLine="0"/>
            </w:pPr>
            <w:r>
              <w:t>Teeple</w:t>
            </w:r>
          </w:p>
        </w:tc>
      </w:tr>
      <w:tr w:rsidR="0066171E" w:rsidRPr="0066171E" w14:paraId="222070B1" w14:textId="77777777" w:rsidTr="0066171E">
        <w:tc>
          <w:tcPr>
            <w:tcW w:w="2179" w:type="dxa"/>
            <w:shd w:val="clear" w:color="auto" w:fill="auto"/>
          </w:tcPr>
          <w:p w14:paraId="5DC08BA2" w14:textId="5E3356AB" w:rsidR="0066171E" w:rsidRPr="0066171E" w:rsidRDefault="0066171E" w:rsidP="0066171E">
            <w:pPr>
              <w:ind w:firstLine="0"/>
            </w:pPr>
            <w:r>
              <w:t>Terribile</w:t>
            </w:r>
          </w:p>
        </w:tc>
        <w:tc>
          <w:tcPr>
            <w:tcW w:w="2179" w:type="dxa"/>
            <w:shd w:val="clear" w:color="auto" w:fill="auto"/>
          </w:tcPr>
          <w:p w14:paraId="3EB9BEA3" w14:textId="7290C2D2" w:rsidR="0066171E" w:rsidRPr="0066171E" w:rsidRDefault="0066171E" w:rsidP="0066171E">
            <w:pPr>
              <w:ind w:firstLine="0"/>
            </w:pPr>
            <w:r>
              <w:t>Vaughan</w:t>
            </w:r>
          </w:p>
        </w:tc>
        <w:tc>
          <w:tcPr>
            <w:tcW w:w="2180" w:type="dxa"/>
            <w:shd w:val="clear" w:color="auto" w:fill="auto"/>
          </w:tcPr>
          <w:p w14:paraId="76D3458F" w14:textId="368EF74A" w:rsidR="0066171E" w:rsidRPr="0066171E" w:rsidRDefault="0066171E" w:rsidP="0066171E">
            <w:pPr>
              <w:ind w:firstLine="0"/>
            </w:pPr>
            <w:r>
              <w:t>Weeks</w:t>
            </w:r>
          </w:p>
        </w:tc>
      </w:tr>
      <w:tr w:rsidR="0066171E" w:rsidRPr="0066171E" w14:paraId="37BB10BA" w14:textId="77777777" w:rsidTr="0066171E">
        <w:tc>
          <w:tcPr>
            <w:tcW w:w="2179" w:type="dxa"/>
            <w:shd w:val="clear" w:color="auto" w:fill="auto"/>
          </w:tcPr>
          <w:p w14:paraId="519005F3" w14:textId="25B1953F" w:rsidR="0066171E" w:rsidRPr="0066171E" w:rsidRDefault="0066171E" w:rsidP="0066171E">
            <w:pPr>
              <w:ind w:firstLine="0"/>
            </w:pPr>
            <w:r>
              <w:t>Wetmore</w:t>
            </w:r>
          </w:p>
        </w:tc>
        <w:tc>
          <w:tcPr>
            <w:tcW w:w="2179" w:type="dxa"/>
            <w:shd w:val="clear" w:color="auto" w:fill="auto"/>
          </w:tcPr>
          <w:p w14:paraId="1D411857" w14:textId="28B750AE" w:rsidR="0066171E" w:rsidRPr="0066171E" w:rsidRDefault="0066171E" w:rsidP="0066171E">
            <w:pPr>
              <w:ind w:firstLine="0"/>
            </w:pPr>
            <w:r>
              <w:t>White</w:t>
            </w:r>
          </w:p>
        </w:tc>
        <w:tc>
          <w:tcPr>
            <w:tcW w:w="2180" w:type="dxa"/>
            <w:shd w:val="clear" w:color="auto" w:fill="auto"/>
          </w:tcPr>
          <w:p w14:paraId="654F8C02" w14:textId="1B9EDEEE" w:rsidR="0066171E" w:rsidRPr="0066171E" w:rsidRDefault="0066171E" w:rsidP="0066171E">
            <w:pPr>
              <w:ind w:firstLine="0"/>
            </w:pPr>
            <w:r>
              <w:t>Whitmire</w:t>
            </w:r>
          </w:p>
        </w:tc>
      </w:tr>
      <w:tr w:rsidR="0066171E" w:rsidRPr="0066171E" w14:paraId="7568BED0" w14:textId="77777777" w:rsidTr="0066171E">
        <w:tc>
          <w:tcPr>
            <w:tcW w:w="2179" w:type="dxa"/>
            <w:shd w:val="clear" w:color="auto" w:fill="auto"/>
          </w:tcPr>
          <w:p w14:paraId="1E7D8DE8" w14:textId="38DB2162" w:rsidR="0066171E" w:rsidRPr="0066171E" w:rsidRDefault="0066171E" w:rsidP="0066171E">
            <w:pPr>
              <w:keepNext/>
              <w:ind w:firstLine="0"/>
            </w:pPr>
            <w:r>
              <w:t>Wickensimer</w:t>
            </w:r>
          </w:p>
        </w:tc>
        <w:tc>
          <w:tcPr>
            <w:tcW w:w="2179" w:type="dxa"/>
            <w:shd w:val="clear" w:color="auto" w:fill="auto"/>
          </w:tcPr>
          <w:p w14:paraId="51B9CB0E" w14:textId="499C8D09" w:rsidR="0066171E" w:rsidRPr="0066171E" w:rsidRDefault="0066171E" w:rsidP="0066171E">
            <w:pPr>
              <w:keepNext/>
              <w:ind w:firstLine="0"/>
            </w:pPr>
            <w:r>
              <w:t>Williams</w:t>
            </w:r>
          </w:p>
        </w:tc>
        <w:tc>
          <w:tcPr>
            <w:tcW w:w="2180" w:type="dxa"/>
            <w:shd w:val="clear" w:color="auto" w:fill="auto"/>
          </w:tcPr>
          <w:p w14:paraId="5FAFC6C1" w14:textId="15DB6358" w:rsidR="0066171E" w:rsidRPr="0066171E" w:rsidRDefault="0066171E" w:rsidP="0066171E">
            <w:pPr>
              <w:keepNext/>
              <w:ind w:firstLine="0"/>
            </w:pPr>
            <w:r>
              <w:t>Willis</w:t>
            </w:r>
          </w:p>
        </w:tc>
      </w:tr>
      <w:tr w:rsidR="0066171E" w:rsidRPr="0066171E" w14:paraId="2316CB4C" w14:textId="77777777" w:rsidTr="0066171E">
        <w:tc>
          <w:tcPr>
            <w:tcW w:w="2179" w:type="dxa"/>
            <w:shd w:val="clear" w:color="auto" w:fill="auto"/>
          </w:tcPr>
          <w:p w14:paraId="4E6D368F" w14:textId="1C7EEEFA" w:rsidR="0066171E" w:rsidRPr="0066171E" w:rsidRDefault="0066171E" w:rsidP="0066171E">
            <w:pPr>
              <w:keepNext/>
              <w:ind w:firstLine="0"/>
            </w:pPr>
            <w:r>
              <w:t>Wooten</w:t>
            </w:r>
          </w:p>
        </w:tc>
        <w:tc>
          <w:tcPr>
            <w:tcW w:w="2179" w:type="dxa"/>
            <w:shd w:val="clear" w:color="auto" w:fill="auto"/>
          </w:tcPr>
          <w:p w14:paraId="4ED2F5AC" w14:textId="4CA2B5A6" w:rsidR="0066171E" w:rsidRPr="0066171E" w:rsidRDefault="0066171E" w:rsidP="0066171E">
            <w:pPr>
              <w:keepNext/>
              <w:ind w:firstLine="0"/>
            </w:pPr>
            <w:r>
              <w:t>Yow</w:t>
            </w:r>
          </w:p>
        </w:tc>
        <w:tc>
          <w:tcPr>
            <w:tcW w:w="2180" w:type="dxa"/>
            <w:shd w:val="clear" w:color="auto" w:fill="auto"/>
          </w:tcPr>
          <w:p w14:paraId="0E27ACA4" w14:textId="77777777" w:rsidR="0066171E" w:rsidRPr="0066171E" w:rsidRDefault="0066171E" w:rsidP="0066171E">
            <w:pPr>
              <w:keepNext/>
              <w:ind w:firstLine="0"/>
            </w:pPr>
          </w:p>
        </w:tc>
      </w:tr>
    </w:tbl>
    <w:p w14:paraId="6AF46762" w14:textId="77777777" w:rsidR="0066171E" w:rsidRDefault="0066171E" w:rsidP="0066171E"/>
    <w:p w14:paraId="340CCA00" w14:textId="3D2F06E0" w:rsidR="0066171E" w:rsidRDefault="0066171E" w:rsidP="0066171E">
      <w:pPr>
        <w:jc w:val="center"/>
        <w:rPr>
          <w:b/>
        </w:rPr>
      </w:pPr>
      <w:r w:rsidRPr="0066171E">
        <w:rPr>
          <w:b/>
        </w:rPr>
        <w:t>Total--113</w:t>
      </w:r>
    </w:p>
    <w:p w14:paraId="17258793" w14:textId="77777777" w:rsidR="0066171E" w:rsidRDefault="0066171E" w:rsidP="0066171E">
      <w:pPr>
        <w:jc w:val="center"/>
        <w:rPr>
          <w:b/>
        </w:rPr>
      </w:pPr>
    </w:p>
    <w:p w14:paraId="49DE04EA"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D54472B" w14:textId="77777777" w:rsidTr="0066171E">
        <w:tc>
          <w:tcPr>
            <w:tcW w:w="2179" w:type="dxa"/>
            <w:shd w:val="clear" w:color="auto" w:fill="auto"/>
          </w:tcPr>
          <w:p w14:paraId="422B4B97" w14:textId="5974955C" w:rsidR="0066171E" w:rsidRPr="0066171E" w:rsidRDefault="0066171E" w:rsidP="0066171E">
            <w:pPr>
              <w:keepNext/>
              <w:ind w:firstLine="0"/>
            </w:pPr>
            <w:r>
              <w:t>Harris</w:t>
            </w:r>
          </w:p>
        </w:tc>
        <w:tc>
          <w:tcPr>
            <w:tcW w:w="2179" w:type="dxa"/>
            <w:shd w:val="clear" w:color="auto" w:fill="auto"/>
          </w:tcPr>
          <w:p w14:paraId="11FFAAF0" w14:textId="77777777" w:rsidR="0066171E" w:rsidRPr="0066171E" w:rsidRDefault="0066171E" w:rsidP="0066171E">
            <w:pPr>
              <w:keepNext/>
              <w:ind w:firstLine="0"/>
            </w:pPr>
          </w:p>
        </w:tc>
        <w:tc>
          <w:tcPr>
            <w:tcW w:w="2180" w:type="dxa"/>
            <w:shd w:val="clear" w:color="auto" w:fill="auto"/>
          </w:tcPr>
          <w:p w14:paraId="184D6CD1" w14:textId="77777777" w:rsidR="0066171E" w:rsidRPr="0066171E" w:rsidRDefault="0066171E" w:rsidP="0066171E">
            <w:pPr>
              <w:keepNext/>
              <w:ind w:firstLine="0"/>
            </w:pPr>
          </w:p>
        </w:tc>
      </w:tr>
    </w:tbl>
    <w:p w14:paraId="60A599D7" w14:textId="77777777" w:rsidR="0066171E" w:rsidRDefault="0066171E" w:rsidP="0066171E"/>
    <w:p w14:paraId="1575BCEC" w14:textId="77777777" w:rsidR="0066171E" w:rsidRDefault="0066171E" w:rsidP="0066171E">
      <w:pPr>
        <w:jc w:val="center"/>
        <w:rPr>
          <w:b/>
        </w:rPr>
      </w:pPr>
      <w:r w:rsidRPr="0066171E">
        <w:rPr>
          <w:b/>
        </w:rPr>
        <w:t>Total--1</w:t>
      </w:r>
    </w:p>
    <w:p w14:paraId="724776EB" w14:textId="60DD6B4C" w:rsidR="0066171E" w:rsidRDefault="0066171E" w:rsidP="0066171E">
      <w:pPr>
        <w:jc w:val="center"/>
        <w:rPr>
          <w:b/>
        </w:rPr>
      </w:pPr>
    </w:p>
    <w:p w14:paraId="23D21468" w14:textId="77777777" w:rsidR="0066171E" w:rsidRDefault="0066171E" w:rsidP="0066171E">
      <w:r>
        <w:t xml:space="preserve">Section 52 was adopted. </w:t>
      </w:r>
    </w:p>
    <w:p w14:paraId="7DE81CDD" w14:textId="77777777" w:rsidR="0066171E" w:rsidRDefault="0066171E" w:rsidP="0066171E"/>
    <w:p w14:paraId="6CBD6BEB" w14:textId="39E21467" w:rsidR="0066171E" w:rsidRDefault="0066171E" w:rsidP="0066171E">
      <w:pPr>
        <w:keepNext/>
        <w:jc w:val="center"/>
        <w:rPr>
          <w:b/>
        </w:rPr>
      </w:pPr>
      <w:r w:rsidRPr="0066171E">
        <w:rPr>
          <w:b/>
        </w:rPr>
        <w:t>SECTION 53</w:t>
      </w:r>
    </w:p>
    <w:p w14:paraId="033E1C7E" w14:textId="77777777" w:rsidR="0066171E" w:rsidRDefault="0066171E" w:rsidP="0066171E">
      <w:r>
        <w:t xml:space="preserve">The yeas and nays were taken resulting as follows: </w:t>
      </w:r>
    </w:p>
    <w:p w14:paraId="6BBB8E34" w14:textId="7156D7D3" w:rsidR="0066171E" w:rsidRDefault="0066171E" w:rsidP="0066171E">
      <w:pPr>
        <w:jc w:val="center"/>
      </w:pPr>
      <w:r>
        <w:t xml:space="preserve"> </w:t>
      </w:r>
      <w:bookmarkStart w:id="45" w:name="vote_start117"/>
      <w:bookmarkEnd w:id="45"/>
      <w:r>
        <w:t>Yeas 100; Nays 10</w:t>
      </w:r>
    </w:p>
    <w:p w14:paraId="1C0E66C8" w14:textId="77777777" w:rsidR="0066171E" w:rsidRDefault="0066171E" w:rsidP="0066171E">
      <w:pPr>
        <w:jc w:val="center"/>
      </w:pPr>
    </w:p>
    <w:p w14:paraId="6D5D89DB" w14:textId="77777777" w:rsidR="0066171E" w:rsidRDefault="0066171E" w:rsidP="007E294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1239361" w14:textId="77777777" w:rsidTr="0066171E">
        <w:tc>
          <w:tcPr>
            <w:tcW w:w="2179" w:type="dxa"/>
            <w:shd w:val="clear" w:color="auto" w:fill="auto"/>
          </w:tcPr>
          <w:p w14:paraId="10B075A0" w14:textId="08E18985" w:rsidR="0066171E" w:rsidRPr="0066171E" w:rsidRDefault="0066171E" w:rsidP="007E2949">
            <w:pPr>
              <w:keepNext/>
              <w:ind w:firstLine="0"/>
            </w:pPr>
            <w:r>
              <w:t>Alexander</w:t>
            </w:r>
          </w:p>
        </w:tc>
        <w:tc>
          <w:tcPr>
            <w:tcW w:w="2179" w:type="dxa"/>
            <w:shd w:val="clear" w:color="auto" w:fill="auto"/>
          </w:tcPr>
          <w:p w14:paraId="5C9D478D" w14:textId="4F655CC0" w:rsidR="0066171E" w:rsidRPr="0066171E" w:rsidRDefault="0066171E" w:rsidP="007E2949">
            <w:pPr>
              <w:keepNext/>
              <w:ind w:firstLine="0"/>
            </w:pPr>
            <w:r>
              <w:t>Anderson</w:t>
            </w:r>
          </w:p>
        </w:tc>
        <w:tc>
          <w:tcPr>
            <w:tcW w:w="2180" w:type="dxa"/>
            <w:shd w:val="clear" w:color="auto" w:fill="auto"/>
          </w:tcPr>
          <w:p w14:paraId="18CED08E" w14:textId="7EA41CBE" w:rsidR="0066171E" w:rsidRPr="0066171E" w:rsidRDefault="0066171E" w:rsidP="007E2949">
            <w:pPr>
              <w:keepNext/>
              <w:ind w:firstLine="0"/>
            </w:pPr>
            <w:r>
              <w:t>Atkinson</w:t>
            </w:r>
          </w:p>
        </w:tc>
      </w:tr>
      <w:tr w:rsidR="0066171E" w:rsidRPr="0066171E" w14:paraId="7509A8B7" w14:textId="77777777" w:rsidTr="0066171E">
        <w:tc>
          <w:tcPr>
            <w:tcW w:w="2179" w:type="dxa"/>
            <w:shd w:val="clear" w:color="auto" w:fill="auto"/>
          </w:tcPr>
          <w:p w14:paraId="5CD9C821" w14:textId="78EFB3E9" w:rsidR="0066171E" w:rsidRPr="0066171E" w:rsidRDefault="0066171E" w:rsidP="007E2949">
            <w:pPr>
              <w:keepNext/>
              <w:ind w:firstLine="0"/>
            </w:pPr>
            <w:r>
              <w:t>Bailey</w:t>
            </w:r>
          </w:p>
        </w:tc>
        <w:tc>
          <w:tcPr>
            <w:tcW w:w="2179" w:type="dxa"/>
            <w:shd w:val="clear" w:color="auto" w:fill="auto"/>
          </w:tcPr>
          <w:p w14:paraId="29DF764D" w14:textId="1ED5DA79" w:rsidR="0066171E" w:rsidRPr="0066171E" w:rsidRDefault="0066171E" w:rsidP="007E2949">
            <w:pPr>
              <w:keepNext/>
              <w:ind w:firstLine="0"/>
            </w:pPr>
            <w:r>
              <w:t>Ballentine</w:t>
            </w:r>
          </w:p>
        </w:tc>
        <w:tc>
          <w:tcPr>
            <w:tcW w:w="2180" w:type="dxa"/>
            <w:shd w:val="clear" w:color="auto" w:fill="auto"/>
          </w:tcPr>
          <w:p w14:paraId="7CCA396B" w14:textId="0D2B0BEF" w:rsidR="0066171E" w:rsidRPr="0066171E" w:rsidRDefault="0066171E" w:rsidP="007E2949">
            <w:pPr>
              <w:keepNext/>
              <w:ind w:firstLine="0"/>
            </w:pPr>
            <w:r>
              <w:t>Bamberg</w:t>
            </w:r>
          </w:p>
        </w:tc>
      </w:tr>
      <w:tr w:rsidR="0066171E" w:rsidRPr="0066171E" w14:paraId="40716758" w14:textId="77777777" w:rsidTr="0066171E">
        <w:tc>
          <w:tcPr>
            <w:tcW w:w="2179" w:type="dxa"/>
            <w:shd w:val="clear" w:color="auto" w:fill="auto"/>
          </w:tcPr>
          <w:p w14:paraId="0E9A7596" w14:textId="4775773D" w:rsidR="0066171E" w:rsidRPr="0066171E" w:rsidRDefault="0066171E" w:rsidP="007E2949">
            <w:pPr>
              <w:keepNext/>
              <w:ind w:firstLine="0"/>
            </w:pPr>
            <w:r>
              <w:t>Bannister</w:t>
            </w:r>
          </w:p>
        </w:tc>
        <w:tc>
          <w:tcPr>
            <w:tcW w:w="2179" w:type="dxa"/>
            <w:shd w:val="clear" w:color="auto" w:fill="auto"/>
          </w:tcPr>
          <w:p w14:paraId="569DADC5" w14:textId="006C2778" w:rsidR="0066171E" w:rsidRPr="0066171E" w:rsidRDefault="0066171E" w:rsidP="007E2949">
            <w:pPr>
              <w:keepNext/>
              <w:ind w:firstLine="0"/>
            </w:pPr>
            <w:r>
              <w:t>Bauer</w:t>
            </w:r>
          </w:p>
        </w:tc>
        <w:tc>
          <w:tcPr>
            <w:tcW w:w="2180" w:type="dxa"/>
            <w:shd w:val="clear" w:color="auto" w:fill="auto"/>
          </w:tcPr>
          <w:p w14:paraId="7A2033D5" w14:textId="5032E4EF" w:rsidR="0066171E" w:rsidRPr="0066171E" w:rsidRDefault="0066171E" w:rsidP="007E2949">
            <w:pPr>
              <w:keepNext/>
              <w:ind w:firstLine="0"/>
            </w:pPr>
            <w:r>
              <w:t>Bernstein</w:t>
            </w:r>
          </w:p>
        </w:tc>
      </w:tr>
      <w:tr w:rsidR="0066171E" w:rsidRPr="0066171E" w14:paraId="183AEC46" w14:textId="77777777" w:rsidTr="0066171E">
        <w:tc>
          <w:tcPr>
            <w:tcW w:w="2179" w:type="dxa"/>
            <w:shd w:val="clear" w:color="auto" w:fill="auto"/>
          </w:tcPr>
          <w:p w14:paraId="59966346" w14:textId="4B858376" w:rsidR="0066171E" w:rsidRPr="0066171E" w:rsidRDefault="0066171E" w:rsidP="0066171E">
            <w:pPr>
              <w:ind w:firstLine="0"/>
            </w:pPr>
            <w:r>
              <w:t>Bowers</w:t>
            </w:r>
          </w:p>
        </w:tc>
        <w:tc>
          <w:tcPr>
            <w:tcW w:w="2179" w:type="dxa"/>
            <w:shd w:val="clear" w:color="auto" w:fill="auto"/>
          </w:tcPr>
          <w:p w14:paraId="796B5921" w14:textId="5C11149E" w:rsidR="0066171E" w:rsidRPr="0066171E" w:rsidRDefault="0066171E" w:rsidP="0066171E">
            <w:pPr>
              <w:ind w:firstLine="0"/>
            </w:pPr>
            <w:r>
              <w:t>Bradley</w:t>
            </w:r>
          </w:p>
        </w:tc>
        <w:tc>
          <w:tcPr>
            <w:tcW w:w="2180" w:type="dxa"/>
            <w:shd w:val="clear" w:color="auto" w:fill="auto"/>
          </w:tcPr>
          <w:p w14:paraId="26474BFD" w14:textId="1650C792" w:rsidR="0066171E" w:rsidRPr="0066171E" w:rsidRDefault="0066171E" w:rsidP="0066171E">
            <w:pPr>
              <w:ind w:firstLine="0"/>
            </w:pPr>
            <w:r>
              <w:t>Brewer</w:t>
            </w:r>
          </w:p>
        </w:tc>
      </w:tr>
      <w:tr w:rsidR="0066171E" w:rsidRPr="0066171E" w14:paraId="1A206AC0" w14:textId="77777777" w:rsidTr="0066171E">
        <w:tc>
          <w:tcPr>
            <w:tcW w:w="2179" w:type="dxa"/>
            <w:shd w:val="clear" w:color="auto" w:fill="auto"/>
          </w:tcPr>
          <w:p w14:paraId="2786F839" w14:textId="3404DB2C" w:rsidR="0066171E" w:rsidRPr="0066171E" w:rsidRDefault="0066171E" w:rsidP="0066171E">
            <w:pPr>
              <w:ind w:firstLine="0"/>
            </w:pPr>
            <w:r>
              <w:t>Brittain</w:t>
            </w:r>
          </w:p>
        </w:tc>
        <w:tc>
          <w:tcPr>
            <w:tcW w:w="2179" w:type="dxa"/>
            <w:shd w:val="clear" w:color="auto" w:fill="auto"/>
          </w:tcPr>
          <w:p w14:paraId="7FED5E6C" w14:textId="3958E420" w:rsidR="0066171E" w:rsidRPr="0066171E" w:rsidRDefault="0066171E" w:rsidP="0066171E">
            <w:pPr>
              <w:ind w:firstLine="0"/>
            </w:pPr>
            <w:r>
              <w:t>Burns</w:t>
            </w:r>
          </w:p>
        </w:tc>
        <w:tc>
          <w:tcPr>
            <w:tcW w:w="2180" w:type="dxa"/>
            <w:shd w:val="clear" w:color="auto" w:fill="auto"/>
          </w:tcPr>
          <w:p w14:paraId="504C4C85" w14:textId="223481DC" w:rsidR="0066171E" w:rsidRPr="0066171E" w:rsidRDefault="0066171E" w:rsidP="0066171E">
            <w:pPr>
              <w:ind w:firstLine="0"/>
            </w:pPr>
            <w:r>
              <w:t>Bustos</w:t>
            </w:r>
          </w:p>
        </w:tc>
      </w:tr>
      <w:tr w:rsidR="0066171E" w:rsidRPr="0066171E" w14:paraId="1D5C33D4" w14:textId="77777777" w:rsidTr="0066171E">
        <w:tc>
          <w:tcPr>
            <w:tcW w:w="2179" w:type="dxa"/>
            <w:shd w:val="clear" w:color="auto" w:fill="auto"/>
          </w:tcPr>
          <w:p w14:paraId="68AC18D2" w14:textId="53668D6B" w:rsidR="0066171E" w:rsidRPr="0066171E" w:rsidRDefault="0066171E" w:rsidP="0066171E">
            <w:pPr>
              <w:ind w:firstLine="0"/>
            </w:pPr>
            <w:r>
              <w:t>Calhoon</w:t>
            </w:r>
          </w:p>
        </w:tc>
        <w:tc>
          <w:tcPr>
            <w:tcW w:w="2179" w:type="dxa"/>
            <w:shd w:val="clear" w:color="auto" w:fill="auto"/>
          </w:tcPr>
          <w:p w14:paraId="2D411EA9" w14:textId="204C1A10" w:rsidR="0066171E" w:rsidRPr="0066171E" w:rsidRDefault="0066171E" w:rsidP="0066171E">
            <w:pPr>
              <w:ind w:firstLine="0"/>
            </w:pPr>
            <w:r>
              <w:t>Caskey</w:t>
            </w:r>
          </w:p>
        </w:tc>
        <w:tc>
          <w:tcPr>
            <w:tcW w:w="2180" w:type="dxa"/>
            <w:shd w:val="clear" w:color="auto" w:fill="auto"/>
          </w:tcPr>
          <w:p w14:paraId="3642023A" w14:textId="2290A9A3" w:rsidR="0066171E" w:rsidRPr="0066171E" w:rsidRDefault="0066171E" w:rsidP="0066171E">
            <w:pPr>
              <w:ind w:firstLine="0"/>
            </w:pPr>
            <w:r>
              <w:t>Chapman</w:t>
            </w:r>
          </w:p>
        </w:tc>
      </w:tr>
      <w:tr w:rsidR="0066171E" w:rsidRPr="0066171E" w14:paraId="3AC55FA9" w14:textId="77777777" w:rsidTr="0066171E">
        <w:tc>
          <w:tcPr>
            <w:tcW w:w="2179" w:type="dxa"/>
            <w:shd w:val="clear" w:color="auto" w:fill="auto"/>
          </w:tcPr>
          <w:p w14:paraId="753D0DCD" w14:textId="22C8932E" w:rsidR="0066171E" w:rsidRPr="0066171E" w:rsidRDefault="0066171E" w:rsidP="0066171E">
            <w:pPr>
              <w:ind w:firstLine="0"/>
            </w:pPr>
            <w:r>
              <w:t>Clyburn</w:t>
            </w:r>
          </w:p>
        </w:tc>
        <w:tc>
          <w:tcPr>
            <w:tcW w:w="2179" w:type="dxa"/>
            <w:shd w:val="clear" w:color="auto" w:fill="auto"/>
          </w:tcPr>
          <w:p w14:paraId="42475DBF" w14:textId="03C311B3" w:rsidR="0066171E" w:rsidRPr="0066171E" w:rsidRDefault="0066171E" w:rsidP="0066171E">
            <w:pPr>
              <w:ind w:firstLine="0"/>
            </w:pPr>
            <w:r>
              <w:t>Cobb-Hunter</w:t>
            </w:r>
          </w:p>
        </w:tc>
        <w:tc>
          <w:tcPr>
            <w:tcW w:w="2180" w:type="dxa"/>
            <w:shd w:val="clear" w:color="auto" w:fill="auto"/>
          </w:tcPr>
          <w:p w14:paraId="46E42DFF" w14:textId="6D8AA62A" w:rsidR="0066171E" w:rsidRPr="0066171E" w:rsidRDefault="0066171E" w:rsidP="0066171E">
            <w:pPr>
              <w:ind w:firstLine="0"/>
            </w:pPr>
            <w:r>
              <w:t>Collins</w:t>
            </w:r>
          </w:p>
        </w:tc>
      </w:tr>
      <w:tr w:rsidR="0066171E" w:rsidRPr="0066171E" w14:paraId="00E14BF7" w14:textId="77777777" w:rsidTr="0066171E">
        <w:tc>
          <w:tcPr>
            <w:tcW w:w="2179" w:type="dxa"/>
            <w:shd w:val="clear" w:color="auto" w:fill="auto"/>
          </w:tcPr>
          <w:p w14:paraId="40F3AFEF" w14:textId="7B15848D" w:rsidR="0066171E" w:rsidRPr="0066171E" w:rsidRDefault="0066171E" w:rsidP="0066171E">
            <w:pPr>
              <w:ind w:firstLine="0"/>
            </w:pPr>
            <w:r>
              <w:t>B. J. Cox</w:t>
            </w:r>
          </w:p>
        </w:tc>
        <w:tc>
          <w:tcPr>
            <w:tcW w:w="2179" w:type="dxa"/>
            <w:shd w:val="clear" w:color="auto" w:fill="auto"/>
          </w:tcPr>
          <w:p w14:paraId="5FB13FFC" w14:textId="038B19A0" w:rsidR="0066171E" w:rsidRPr="0066171E" w:rsidRDefault="0066171E" w:rsidP="0066171E">
            <w:pPr>
              <w:ind w:firstLine="0"/>
            </w:pPr>
            <w:r>
              <w:t>B. L. Cox</w:t>
            </w:r>
          </w:p>
        </w:tc>
        <w:tc>
          <w:tcPr>
            <w:tcW w:w="2180" w:type="dxa"/>
            <w:shd w:val="clear" w:color="auto" w:fill="auto"/>
          </w:tcPr>
          <w:p w14:paraId="2DF0906C" w14:textId="0A62C11B" w:rsidR="0066171E" w:rsidRPr="0066171E" w:rsidRDefault="0066171E" w:rsidP="0066171E">
            <w:pPr>
              <w:ind w:firstLine="0"/>
            </w:pPr>
            <w:r>
              <w:t>Crawford</w:t>
            </w:r>
          </w:p>
        </w:tc>
      </w:tr>
      <w:tr w:rsidR="0066171E" w:rsidRPr="0066171E" w14:paraId="70C93ED9" w14:textId="77777777" w:rsidTr="0066171E">
        <w:tc>
          <w:tcPr>
            <w:tcW w:w="2179" w:type="dxa"/>
            <w:shd w:val="clear" w:color="auto" w:fill="auto"/>
          </w:tcPr>
          <w:p w14:paraId="5E2BF634" w14:textId="0996E235" w:rsidR="0066171E" w:rsidRPr="0066171E" w:rsidRDefault="0066171E" w:rsidP="0066171E">
            <w:pPr>
              <w:ind w:firstLine="0"/>
            </w:pPr>
            <w:r>
              <w:t>Davis</w:t>
            </w:r>
          </w:p>
        </w:tc>
        <w:tc>
          <w:tcPr>
            <w:tcW w:w="2179" w:type="dxa"/>
            <w:shd w:val="clear" w:color="auto" w:fill="auto"/>
          </w:tcPr>
          <w:p w14:paraId="579120ED" w14:textId="7C70C3F9" w:rsidR="0066171E" w:rsidRPr="0066171E" w:rsidRDefault="0066171E" w:rsidP="0066171E">
            <w:pPr>
              <w:ind w:firstLine="0"/>
            </w:pPr>
            <w:r>
              <w:t>Dillard</w:t>
            </w:r>
          </w:p>
        </w:tc>
        <w:tc>
          <w:tcPr>
            <w:tcW w:w="2180" w:type="dxa"/>
            <w:shd w:val="clear" w:color="auto" w:fill="auto"/>
          </w:tcPr>
          <w:p w14:paraId="75A908F3" w14:textId="0D1B148E" w:rsidR="0066171E" w:rsidRPr="0066171E" w:rsidRDefault="0066171E" w:rsidP="0066171E">
            <w:pPr>
              <w:ind w:firstLine="0"/>
            </w:pPr>
            <w:r>
              <w:t>Duncan</w:t>
            </w:r>
          </w:p>
        </w:tc>
      </w:tr>
      <w:tr w:rsidR="0066171E" w:rsidRPr="0066171E" w14:paraId="72B95166" w14:textId="77777777" w:rsidTr="0066171E">
        <w:tc>
          <w:tcPr>
            <w:tcW w:w="2179" w:type="dxa"/>
            <w:shd w:val="clear" w:color="auto" w:fill="auto"/>
          </w:tcPr>
          <w:p w14:paraId="737CEC50" w14:textId="62F0510B" w:rsidR="0066171E" w:rsidRPr="0066171E" w:rsidRDefault="0066171E" w:rsidP="0066171E">
            <w:pPr>
              <w:ind w:firstLine="0"/>
            </w:pPr>
            <w:r>
              <w:t>Erickson</w:t>
            </w:r>
          </w:p>
        </w:tc>
        <w:tc>
          <w:tcPr>
            <w:tcW w:w="2179" w:type="dxa"/>
            <w:shd w:val="clear" w:color="auto" w:fill="auto"/>
          </w:tcPr>
          <w:p w14:paraId="1A829F0B" w14:textId="3861FB72" w:rsidR="0066171E" w:rsidRPr="0066171E" w:rsidRDefault="0066171E" w:rsidP="0066171E">
            <w:pPr>
              <w:ind w:firstLine="0"/>
            </w:pPr>
            <w:r>
              <w:t>Forrest</w:t>
            </w:r>
          </w:p>
        </w:tc>
        <w:tc>
          <w:tcPr>
            <w:tcW w:w="2180" w:type="dxa"/>
            <w:shd w:val="clear" w:color="auto" w:fill="auto"/>
          </w:tcPr>
          <w:p w14:paraId="201C24B7" w14:textId="21F82633" w:rsidR="0066171E" w:rsidRPr="0066171E" w:rsidRDefault="0066171E" w:rsidP="0066171E">
            <w:pPr>
              <w:ind w:firstLine="0"/>
            </w:pPr>
            <w:r>
              <w:t>Gagnon</w:t>
            </w:r>
          </w:p>
        </w:tc>
      </w:tr>
      <w:tr w:rsidR="0066171E" w:rsidRPr="0066171E" w14:paraId="59C056C6" w14:textId="77777777" w:rsidTr="0066171E">
        <w:tc>
          <w:tcPr>
            <w:tcW w:w="2179" w:type="dxa"/>
            <w:shd w:val="clear" w:color="auto" w:fill="auto"/>
          </w:tcPr>
          <w:p w14:paraId="4A74BCDA" w14:textId="47DE2794" w:rsidR="0066171E" w:rsidRPr="0066171E" w:rsidRDefault="0066171E" w:rsidP="0066171E">
            <w:pPr>
              <w:ind w:firstLine="0"/>
            </w:pPr>
            <w:r>
              <w:t>Garvin</w:t>
            </w:r>
          </w:p>
        </w:tc>
        <w:tc>
          <w:tcPr>
            <w:tcW w:w="2179" w:type="dxa"/>
            <w:shd w:val="clear" w:color="auto" w:fill="auto"/>
          </w:tcPr>
          <w:p w14:paraId="7B7DC857" w14:textId="30A12352" w:rsidR="0066171E" w:rsidRPr="0066171E" w:rsidRDefault="0066171E" w:rsidP="0066171E">
            <w:pPr>
              <w:ind w:firstLine="0"/>
            </w:pPr>
            <w:r>
              <w:t>Gatch</w:t>
            </w:r>
          </w:p>
        </w:tc>
        <w:tc>
          <w:tcPr>
            <w:tcW w:w="2180" w:type="dxa"/>
            <w:shd w:val="clear" w:color="auto" w:fill="auto"/>
          </w:tcPr>
          <w:p w14:paraId="237BA6F2" w14:textId="30D4D05D" w:rsidR="0066171E" w:rsidRPr="0066171E" w:rsidRDefault="0066171E" w:rsidP="0066171E">
            <w:pPr>
              <w:ind w:firstLine="0"/>
            </w:pPr>
            <w:r>
              <w:t>Gibson</w:t>
            </w:r>
          </w:p>
        </w:tc>
      </w:tr>
      <w:tr w:rsidR="0066171E" w:rsidRPr="0066171E" w14:paraId="027B5EF3" w14:textId="77777777" w:rsidTr="0066171E">
        <w:tc>
          <w:tcPr>
            <w:tcW w:w="2179" w:type="dxa"/>
            <w:shd w:val="clear" w:color="auto" w:fill="auto"/>
          </w:tcPr>
          <w:p w14:paraId="42CDC0FF" w14:textId="6F4A55E0" w:rsidR="0066171E" w:rsidRPr="0066171E" w:rsidRDefault="0066171E" w:rsidP="0066171E">
            <w:pPr>
              <w:ind w:firstLine="0"/>
            </w:pPr>
            <w:r>
              <w:t>Gilliam</w:t>
            </w:r>
          </w:p>
        </w:tc>
        <w:tc>
          <w:tcPr>
            <w:tcW w:w="2179" w:type="dxa"/>
            <w:shd w:val="clear" w:color="auto" w:fill="auto"/>
          </w:tcPr>
          <w:p w14:paraId="6A71D305" w14:textId="11CD6744" w:rsidR="0066171E" w:rsidRPr="0066171E" w:rsidRDefault="0066171E" w:rsidP="0066171E">
            <w:pPr>
              <w:ind w:firstLine="0"/>
            </w:pPr>
            <w:r>
              <w:t>Gilliard</w:t>
            </w:r>
          </w:p>
        </w:tc>
        <w:tc>
          <w:tcPr>
            <w:tcW w:w="2180" w:type="dxa"/>
            <w:shd w:val="clear" w:color="auto" w:fill="auto"/>
          </w:tcPr>
          <w:p w14:paraId="2BB96599" w14:textId="0FFF5CF8" w:rsidR="0066171E" w:rsidRPr="0066171E" w:rsidRDefault="0066171E" w:rsidP="0066171E">
            <w:pPr>
              <w:ind w:firstLine="0"/>
            </w:pPr>
            <w:r>
              <w:t>Gilreath</w:t>
            </w:r>
          </w:p>
        </w:tc>
      </w:tr>
      <w:tr w:rsidR="0066171E" w:rsidRPr="0066171E" w14:paraId="6DE981C8" w14:textId="77777777" w:rsidTr="0066171E">
        <w:tc>
          <w:tcPr>
            <w:tcW w:w="2179" w:type="dxa"/>
            <w:shd w:val="clear" w:color="auto" w:fill="auto"/>
          </w:tcPr>
          <w:p w14:paraId="51F644E0" w14:textId="529E5196" w:rsidR="0066171E" w:rsidRPr="0066171E" w:rsidRDefault="0066171E" w:rsidP="0066171E">
            <w:pPr>
              <w:ind w:firstLine="0"/>
            </w:pPr>
            <w:r>
              <w:t>Govan</w:t>
            </w:r>
          </w:p>
        </w:tc>
        <w:tc>
          <w:tcPr>
            <w:tcW w:w="2179" w:type="dxa"/>
            <w:shd w:val="clear" w:color="auto" w:fill="auto"/>
          </w:tcPr>
          <w:p w14:paraId="6FBD32D8" w14:textId="1EACC9E0" w:rsidR="0066171E" w:rsidRPr="0066171E" w:rsidRDefault="0066171E" w:rsidP="0066171E">
            <w:pPr>
              <w:ind w:firstLine="0"/>
            </w:pPr>
            <w:r>
              <w:t>Grant</w:t>
            </w:r>
          </w:p>
        </w:tc>
        <w:tc>
          <w:tcPr>
            <w:tcW w:w="2180" w:type="dxa"/>
            <w:shd w:val="clear" w:color="auto" w:fill="auto"/>
          </w:tcPr>
          <w:p w14:paraId="485487C6" w14:textId="65C95CCE" w:rsidR="0066171E" w:rsidRPr="0066171E" w:rsidRDefault="0066171E" w:rsidP="0066171E">
            <w:pPr>
              <w:ind w:firstLine="0"/>
            </w:pPr>
            <w:r>
              <w:t>Guffey</w:t>
            </w:r>
          </w:p>
        </w:tc>
      </w:tr>
      <w:tr w:rsidR="0066171E" w:rsidRPr="0066171E" w14:paraId="77475482" w14:textId="77777777" w:rsidTr="0066171E">
        <w:tc>
          <w:tcPr>
            <w:tcW w:w="2179" w:type="dxa"/>
            <w:shd w:val="clear" w:color="auto" w:fill="auto"/>
          </w:tcPr>
          <w:p w14:paraId="3224C11B" w14:textId="78FA4125" w:rsidR="0066171E" w:rsidRPr="0066171E" w:rsidRDefault="0066171E" w:rsidP="0066171E">
            <w:pPr>
              <w:ind w:firstLine="0"/>
            </w:pPr>
            <w:r>
              <w:t>Haddon</w:t>
            </w:r>
          </w:p>
        </w:tc>
        <w:tc>
          <w:tcPr>
            <w:tcW w:w="2179" w:type="dxa"/>
            <w:shd w:val="clear" w:color="auto" w:fill="auto"/>
          </w:tcPr>
          <w:p w14:paraId="4710EE91" w14:textId="33A22160" w:rsidR="0066171E" w:rsidRPr="0066171E" w:rsidRDefault="0066171E" w:rsidP="0066171E">
            <w:pPr>
              <w:ind w:firstLine="0"/>
            </w:pPr>
            <w:r>
              <w:t>Hager</w:t>
            </w:r>
          </w:p>
        </w:tc>
        <w:tc>
          <w:tcPr>
            <w:tcW w:w="2180" w:type="dxa"/>
            <w:shd w:val="clear" w:color="auto" w:fill="auto"/>
          </w:tcPr>
          <w:p w14:paraId="6F9D0EA2" w14:textId="6DE7404E" w:rsidR="0066171E" w:rsidRPr="0066171E" w:rsidRDefault="0066171E" w:rsidP="0066171E">
            <w:pPr>
              <w:ind w:firstLine="0"/>
            </w:pPr>
            <w:r>
              <w:t>Hardee</w:t>
            </w:r>
          </w:p>
        </w:tc>
      </w:tr>
      <w:tr w:rsidR="0066171E" w:rsidRPr="0066171E" w14:paraId="2EBABB28" w14:textId="77777777" w:rsidTr="0066171E">
        <w:tc>
          <w:tcPr>
            <w:tcW w:w="2179" w:type="dxa"/>
            <w:shd w:val="clear" w:color="auto" w:fill="auto"/>
          </w:tcPr>
          <w:p w14:paraId="06820294" w14:textId="5B9AE7C5" w:rsidR="0066171E" w:rsidRPr="0066171E" w:rsidRDefault="0066171E" w:rsidP="0066171E">
            <w:pPr>
              <w:ind w:firstLine="0"/>
            </w:pPr>
            <w:r>
              <w:t>Hartz</w:t>
            </w:r>
          </w:p>
        </w:tc>
        <w:tc>
          <w:tcPr>
            <w:tcW w:w="2179" w:type="dxa"/>
            <w:shd w:val="clear" w:color="auto" w:fill="auto"/>
          </w:tcPr>
          <w:p w14:paraId="44A9AB47" w14:textId="60BA5F15" w:rsidR="0066171E" w:rsidRPr="0066171E" w:rsidRDefault="0066171E" w:rsidP="0066171E">
            <w:pPr>
              <w:ind w:firstLine="0"/>
            </w:pPr>
            <w:r>
              <w:t>Hayes</w:t>
            </w:r>
          </w:p>
        </w:tc>
        <w:tc>
          <w:tcPr>
            <w:tcW w:w="2180" w:type="dxa"/>
            <w:shd w:val="clear" w:color="auto" w:fill="auto"/>
          </w:tcPr>
          <w:p w14:paraId="3C1C8F85" w14:textId="68DEA5C2" w:rsidR="0066171E" w:rsidRPr="0066171E" w:rsidRDefault="0066171E" w:rsidP="0066171E">
            <w:pPr>
              <w:ind w:firstLine="0"/>
            </w:pPr>
            <w:r>
              <w:t>Henderson-Myers</w:t>
            </w:r>
          </w:p>
        </w:tc>
      </w:tr>
      <w:tr w:rsidR="0066171E" w:rsidRPr="0066171E" w14:paraId="2114325B" w14:textId="77777777" w:rsidTr="0066171E">
        <w:tc>
          <w:tcPr>
            <w:tcW w:w="2179" w:type="dxa"/>
            <w:shd w:val="clear" w:color="auto" w:fill="auto"/>
          </w:tcPr>
          <w:p w14:paraId="4CAABF34" w14:textId="4089EA5A" w:rsidR="0066171E" w:rsidRPr="0066171E" w:rsidRDefault="0066171E" w:rsidP="0066171E">
            <w:pPr>
              <w:ind w:firstLine="0"/>
            </w:pPr>
            <w:r>
              <w:t>Herbkersman</w:t>
            </w:r>
          </w:p>
        </w:tc>
        <w:tc>
          <w:tcPr>
            <w:tcW w:w="2179" w:type="dxa"/>
            <w:shd w:val="clear" w:color="auto" w:fill="auto"/>
          </w:tcPr>
          <w:p w14:paraId="4D760748" w14:textId="05F06799" w:rsidR="0066171E" w:rsidRPr="0066171E" w:rsidRDefault="0066171E" w:rsidP="0066171E">
            <w:pPr>
              <w:ind w:firstLine="0"/>
            </w:pPr>
            <w:r>
              <w:t>Hewitt</w:t>
            </w:r>
          </w:p>
        </w:tc>
        <w:tc>
          <w:tcPr>
            <w:tcW w:w="2180" w:type="dxa"/>
            <w:shd w:val="clear" w:color="auto" w:fill="auto"/>
          </w:tcPr>
          <w:p w14:paraId="44022362" w14:textId="72C31772" w:rsidR="0066171E" w:rsidRPr="0066171E" w:rsidRDefault="0066171E" w:rsidP="0066171E">
            <w:pPr>
              <w:ind w:firstLine="0"/>
            </w:pPr>
            <w:r>
              <w:t>Hiott</w:t>
            </w:r>
          </w:p>
        </w:tc>
      </w:tr>
      <w:tr w:rsidR="0066171E" w:rsidRPr="0066171E" w14:paraId="484C3895" w14:textId="77777777" w:rsidTr="0066171E">
        <w:tc>
          <w:tcPr>
            <w:tcW w:w="2179" w:type="dxa"/>
            <w:shd w:val="clear" w:color="auto" w:fill="auto"/>
          </w:tcPr>
          <w:p w14:paraId="1EDC990A" w14:textId="41675977" w:rsidR="0066171E" w:rsidRPr="0066171E" w:rsidRDefault="0066171E" w:rsidP="0066171E">
            <w:pPr>
              <w:ind w:firstLine="0"/>
            </w:pPr>
            <w:r>
              <w:t>Hixon</w:t>
            </w:r>
          </w:p>
        </w:tc>
        <w:tc>
          <w:tcPr>
            <w:tcW w:w="2179" w:type="dxa"/>
            <w:shd w:val="clear" w:color="auto" w:fill="auto"/>
          </w:tcPr>
          <w:p w14:paraId="0FE7CF28" w14:textId="34DFF72F" w:rsidR="0066171E" w:rsidRPr="0066171E" w:rsidRDefault="0066171E" w:rsidP="0066171E">
            <w:pPr>
              <w:ind w:firstLine="0"/>
            </w:pPr>
            <w:r>
              <w:t>Holman</w:t>
            </w:r>
          </w:p>
        </w:tc>
        <w:tc>
          <w:tcPr>
            <w:tcW w:w="2180" w:type="dxa"/>
            <w:shd w:val="clear" w:color="auto" w:fill="auto"/>
          </w:tcPr>
          <w:p w14:paraId="4B02DFB0" w14:textId="0F1A8E75" w:rsidR="0066171E" w:rsidRPr="0066171E" w:rsidRDefault="0066171E" w:rsidP="0066171E">
            <w:pPr>
              <w:ind w:firstLine="0"/>
            </w:pPr>
            <w:r>
              <w:t>Hosey</w:t>
            </w:r>
          </w:p>
        </w:tc>
      </w:tr>
      <w:tr w:rsidR="0066171E" w:rsidRPr="0066171E" w14:paraId="0436E181" w14:textId="77777777" w:rsidTr="0066171E">
        <w:tc>
          <w:tcPr>
            <w:tcW w:w="2179" w:type="dxa"/>
            <w:shd w:val="clear" w:color="auto" w:fill="auto"/>
          </w:tcPr>
          <w:p w14:paraId="2F237735" w14:textId="08D7E3D1" w:rsidR="0066171E" w:rsidRPr="0066171E" w:rsidRDefault="0066171E" w:rsidP="0066171E">
            <w:pPr>
              <w:ind w:firstLine="0"/>
            </w:pPr>
            <w:r>
              <w:t>Huff</w:t>
            </w:r>
          </w:p>
        </w:tc>
        <w:tc>
          <w:tcPr>
            <w:tcW w:w="2179" w:type="dxa"/>
            <w:shd w:val="clear" w:color="auto" w:fill="auto"/>
          </w:tcPr>
          <w:p w14:paraId="7EA1063D" w14:textId="5D4B7D13" w:rsidR="0066171E" w:rsidRPr="0066171E" w:rsidRDefault="0066171E" w:rsidP="0066171E">
            <w:pPr>
              <w:ind w:firstLine="0"/>
            </w:pPr>
            <w:r>
              <w:t>J. E. Johnson</w:t>
            </w:r>
          </w:p>
        </w:tc>
        <w:tc>
          <w:tcPr>
            <w:tcW w:w="2180" w:type="dxa"/>
            <w:shd w:val="clear" w:color="auto" w:fill="auto"/>
          </w:tcPr>
          <w:p w14:paraId="02795823" w14:textId="340A2BED" w:rsidR="0066171E" w:rsidRPr="0066171E" w:rsidRDefault="0066171E" w:rsidP="0066171E">
            <w:pPr>
              <w:ind w:firstLine="0"/>
            </w:pPr>
            <w:r>
              <w:t>J. L. Johnson</w:t>
            </w:r>
          </w:p>
        </w:tc>
      </w:tr>
      <w:tr w:rsidR="0066171E" w:rsidRPr="0066171E" w14:paraId="4FC8BC25" w14:textId="77777777" w:rsidTr="0066171E">
        <w:tc>
          <w:tcPr>
            <w:tcW w:w="2179" w:type="dxa"/>
            <w:shd w:val="clear" w:color="auto" w:fill="auto"/>
          </w:tcPr>
          <w:p w14:paraId="4875BA7A" w14:textId="0543FDC4" w:rsidR="0066171E" w:rsidRPr="0066171E" w:rsidRDefault="0066171E" w:rsidP="0066171E">
            <w:pPr>
              <w:ind w:firstLine="0"/>
            </w:pPr>
            <w:r>
              <w:t>Jones</w:t>
            </w:r>
          </w:p>
        </w:tc>
        <w:tc>
          <w:tcPr>
            <w:tcW w:w="2179" w:type="dxa"/>
            <w:shd w:val="clear" w:color="auto" w:fill="auto"/>
          </w:tcPr>
          <w:p w14:paraId="677FB605" w14:textId="1C6AF370" w:rsidR="0066171E" w:rsidRPr="0066171E" w:rsidRDefault="0066171E" w:rsidP="0066171E">
            <w:pPr>
              <w:ind w:firstLine="0"/>
            </w:pPr>
            <w:r>
              <w:t>Jordan</w:t>
            </w:r>
          </w:p>
        </w:tc>
        <w:tc>
          <w:tcPr>
            <w:tcW w:w="2180" w:type="dxa"/>
            <w:shd w:val="clear" w:color="auto" w:fill="auto"/>
          </w:tcPr>
          <w:p w14:paraId="2976DB53" w14:textId="4E09E21C" w:rsidR="0066171E" w:rsidRPr="0066171E" w:rsidRDefault="0066171E" w:rsidP="0066171E">
            <w:pPr>
              <w:ind w:firstLine="0"/>
            </w:pPr>
            <w:r>
              <w:t>King</w:t>
            </w:r>
          </w:p>
        </w:tc>
      </w:tr>
      <w:tr w:rsidR="0066171E" w:rsidRPr="0066171E" w14:paraId="0977C301" w14:textId="77777777" w:rsidTr="0066171E">
        <w:tc>
          <w:tcPr>
            <w:tcW w:w="2179" w:type="dxa"/>
            <w:shd w:val="clear" w:color="auto" w:fill="auto"/>
          </w:tcPr>
          <w:p w14:paraId="62E6ABBC" w14:textId="6C341E84" w:rsidR="0066171E" w:rsidRPr="0066171E" w:rsidRDefault="0066171E" w:rsidP="0066171E">
            <w:pPr>
              <w:ind w:firstLine="0"/>
            </w:pPr>
            <w:r>
              <w:t>Landing</w:t>
            </w:r>
          </w:p>
        </w:tc>
        <w:tc>
          <w:tcPr>
            <w:tcW w:w="2179" w:type="dxa"/>
            <w:shd w:val="clear" w:color="auto" w:fill="auto"/>
          </w:tcPr>
          <w:p w14:paraId="46573266" w14:textId="26839FB2" w:rsidR="0066171E" w:rsidRPr="0066171E" w:rsidRDefault="0066171E" w:rsidP="0066171E">
            <w:pPr>
              <w:ind w:firstLine="0"/>
            </w:pPr>
            <w:r>
              <w:t>Lawson</w:t>
            </w:r>
          </w:p>
        </w:tc>
        <w:tc>
          <w:tcPr>
            <w:tcW w:w="2180" w:type="dxa"/>
            <w:shd w:val="clear" w:color="auto" w:fill="auto"/>
          </w:tcPr>
          <w:p w14:paraId="1A354A80" w14:textId="22923F51" w:rsidR="0066171E" w:rsidRPr="0066171E" w:rsidRDefault="0066171E" w:rsidP="0066171E">
            <w:pPr>
              <w:ind w:firstLine="0"/>
            </w:pPr>
            <w:r>
              <w:t>Ligon</w:t>
            </w:r>
          </w:p>
        </w:tc>
      </w:tr>
      <w:tr w:rsidR="0066171E" w:rsidRPr="0066171E" w14:paraId="2109F401" w14:textId="77777777" w:rsidTr="0066171E">
        <w:tc>
          <w:tcPr>
            <w:tcW w:w="2179" w:type="dxa"/>
            <w:shd w:val="clear" w:color="auto" w:fill="auto"/>
          </w:tcPr>
          <w:p w14:paraId="5280C12C" w14:textId="5F93BD1F" w:rsidR="0066171E" w:rsidRPr="0066171E" w:rsidRDefault="0066171E" w:rsidP="0066171E">
            <w:pPr>
              <w:ind w:firstLine="0"/>
            </w:pPr>
            <w:r>
              <w:t>Long</w:t>
            </w:r>
          </w:p>
        </w:tc>
        <w:tc>
          <w:tcPr>
            <w:tcW w:w="2179" w:type="dxa"/>
            <w:shd w:val="clear" w:color="auto" w:fill="auto"/>
          </w:tcPr>
          <w:p w14:paraId="307F9D96" w14:textId="41CB3F07" w:rsidR="0066171E" w:rsidRPr="0066171E" w:rsidRDefault="0066171E" w:rsidP="0066171E">
            <w:pPr>
              <w:ind w:firstLine="0"/>
            </w:pPr>
            <w:r>
              <w:t>Lowe</w:t>
            </w:r>
          </w:p>
        </w:tc>
        <w:tc>
          <w:tcPr>
            <w:tcW w:w="2180" w:type="dxa"/>
            <w:shd w:val="clear" w:color="auto" w:fill="auto"/>
          </w:tcPr>
          <w:p w14:paraId="2ACD4CD9" w14:textId="2D3DD78B" w:rsidR="0066171E" w:rsidRPr="0066171E" w:rsidRDefault="0066171E" w:rsidP="0066171E">
            <w:pPr>
              <w:ind w:firstLine="0"/>
            </w:pPr>
            <w:r>
              <w:t>Luck</w:t>
            </w:r>
          </w:p>
        </w:tc>
      </w:tr>
      <w:tr w:rsidR="0066171E" w:rsidRPr="0066171E" w14:paraId="1AEA4948" w14:textId="77777777" w:rsidTr="0066171E">
        <w:tc>
          <w:tcPr>
            <w:tcW w:w="2179" w:type="dxa"/>
            <w:shd w:val="clear" w:color="auto" w:fill="auto"/>
          </w:tcPr>
          <w:p w14:paraId="15E295AB" w14:textId="3882CDD5" w:rsidR="0066171E" w:rsidRPr="0066171E" w:rsidRDefault="0066171E" w:rsidP="0066171E">
            <w:pPr>
              <w:ind w:firstLine="0"/>
            </w:pPr>
            <w:r>
              <w:t>Martin</w:t>
            </w:r>
          </w:p>
        </w:tc>
        <w:tc>
          <w:tcPr>
            <w:tcW w:w="2179" w:type="dxa"/>
            <w:shd w:val="clear" w:color="auto" w:fill="auto"/>
          </w:tcPr>
          <w:p w14:paraId="309489A7" w14:textId="0D1F3228" w:rsidR="0066171E" w:rsidRPr="0066171E" w:rsidRDefault="0066171E" w:rsidP="0066171E">
            <w:pPr>
              <w:ind w:firstLine="0"/>
            </w:pPr>
            <w:r>
              <w:t>McCravy</w:t>
            </w:r>
          </w:p>
        </w:tc>
        <w:tc>
          <w:tcPr>
            <w:tcW w:w="2180" w:type="dxa"/>
            <w:shd w:val="clear" w:color="auto" w:fill="auto"/>
          </w:tcPr>
          <w:p w14:paraId="4D719EEA" w14:textId="00D3F0D7" w:rsidR="0066171E" w:rsidRPr="0066171E" w:rsidRDefault="0066171E" w:rsidP="0066171E">
            <w:pPr>
              <w:ind w:firstLine="0"/>
            </w:pPr>
            <w:r>
              <w:t>McDaniel</w:t>
            </w:r>
          </w:p>
        </w:tc>
      </w:tr>
      <w:tr w:rsidR="0066171E" w:rsidRPr="0066171E" w14:paraId="2252A698" w14:textId="77777777" w:rsidTr="0066171E">
        <w:tc>
          <w:tcPr>
            <w:tcW w:w="2179" w:type="dxa"/>
            <w:shd w:val="clear" w:color="auto" w:fill="auto"/>
          </w:tcPr>
          <w:p w14:paraId="290A1391" w14:textId="5DCB2672" w:rsidR="0066171E" w:rsidRPr="0066171E" w:rsidRDefault="0066171E" w:rsidP="0066171E">
            <w:pPr>
              <w:ind w:firstLine="0"/>
            </w:pPr>
            <w:r>
              <w:t>Mitchell</w:t>
            </w:r>
          </w:p>
        </w:tc>
        <w:tc>
          <w:tcPr>
            <w:tcW w:w="2179" w:type="dxa"/>
            <w:shd w:val="clear" w:color="auto" w:fill="auto"/>
          </w:tcPr>
          <w:p w14:paraId="029D754D" w14:textId="558EC20C" w:rsidR="0066171E" w:rsidRPr="0066171E" w:rsidRDefault="0066171E" w:rsidP="0066171E">
            <w:pPr>
              <w:ind w:firstLine="0"/>
            </w:pPr>
            <w:r>
              <w:t>Montgomery</w:t>
            </w:r>
          </w:p>
        </w:tc>
        <w:tc>
          <w:tcPr>
            <w:tcW w:w="2180" w:type="dxa"/>
            <w:shd w:val="clear" w:color="auto" w:fill="auto"/>
          </w:tcPr>
          <w:p w14:paraId="6DA9B35B" w14:textId="60B73B78" w:rsidR="0066171E" w:rsidRPr="0066171E" w:rsidRDefault="0066171E" w:rsidP="0066171E">
            <w:pPr>
              <w:ind w:firstLine="0"/>
            </w:pPr>
            <w:r>
              <w:t>J. Moore</w:t>
            </w:r>
          </w:p>
        </w:tc>
      </w:tr>
      <w:tr w:rsidR="0066171E" w:rsidRPr="0066171E" w14:paraId="4D3989C5" w14:textId="77777777" w:rsidTr="0066171E">
        <w:tc>
          <w:tcPr>
            <w:tcW w:w="2179" w:type="dxa"/>
            <w:shd w:val="clear" w:color="auto" w:fill="auto"/>
          </w:tcPr>
          <w:p w14:paraId="57CDDB6D" w14:textId="7071671F" w:rsidR="0066171E" w:rsidRPr="0066171E" w:rsidRDefault="0066171E" w:rsidP="0066171E">
            <w:pPr>
              <w:ind w:firstLine="0"/>
            </w:pPr>
            <w:r>
              <w:t>T. Moore</w:t>
            </w:r>
          </w:p>
        </w:tc>
        <w:tc>
          <w:tcPr>
            <w:tcW w:w="2179" w:type="dxa"/>
            <w:shd w:val="clear" w:color="auto" w:fill="auto"/>
          </w:tcPr>
          <w:p w14:paraId="0F67C602" w14:textId="498E0C1E" w:rsidR="0066171E" w:rsidRPr="0066171E" w:rsidRDefault="0066171E" w:rsidP="0066171E">
            <w:pPr>
              <w:ind w:firstLine="0"/>
            </w:pPr>
            <w:r>
              <w:t>Moss</w:t>
            </w:r>
          </w:p>
        </w:tc>
        <w:tc>
          <w:tcPr>
            <w:tcW w:w="2180" w:type="dxa"/>
            <w:shd w:val="clear" w:color="auto" w:fill="auto"/>
          </w:tcPr>
          <w:p w14:paraId="1B23F34D" w14:textId="6973BE7A" w:rsidR="0066171E" w:rsidRPr="0066171E" w:rsidRDefault="0066171E" w:rsidP="0066171E">
            <w:pPr>
              <w:ind w:firstLine="0"/>
            </w:pPr>
            <w:r>
              <w:t>Murphy</w:t>
            </w:r>
          </w:p>
        </w:tc>
      </w:tr>
      <w:tr w:rsidR="0066171E" w:rsidRPr="0066171E" w14:paraId="370F70C9" w14:textId="77777777" w:rsidTr="0066171E">
        <w:tc>
          <w:tcPr>
            <w:tcW w:w="2179" w:type="dxa"/>
            <w:shd w:val="clear" w:color="auto" w:fill="auto"/>
          </w:tcPr>
          <w:p w14:paraId="33671845" w14:textId="185F3786" w:rsidR="0066171E" w:rsidRPr="0066171E" w:rsidRDefault="0066171E" w:rsidP="0066171E">
            <w:pPr>
              <w:ind w:firstLine="0"/>
            </w:pPr>
            <w:r>
              <w:t>Neese</w:t>
            </w:r>
          </w:p>
        </w:tc>
        <w:tc>
          <w:tcPr>
            <w:tcW w:w="2179" w:type="dxa"/>
            <w:shd w:val="clear" w:color="auto" w:fill="auto"/>
          </w:tcPr>
          <w:p w14:paraId="151AD068" w14:textId="17E1C40F" w:rsidR="0066171E" w:rsidRPr="0066171E" w:rsidRDefault="0066171E" w:rsidP="0066171E">
            <w:pPr>
              <w:ind w:firstLine="0"/>
            </w:pPr>
            <w:r>
              <w:t>B. Newton</w:t>
            </w:r>
          </w:p>
        </w:tc>
        <w:tc>
          <w:tcPr>
            <w:tcW w:w="2180" w:type="dxa"/>
            <w:shd w:val="clear" w:color="auto" w:fill="auto"/>
          </w:tcPr>
          <w:p w14:paraId="40B9E83E" w14:textId="4B2B25A7" w:rsidR="0066171E" w:rsidRPr="0066171E" w:rsidRDefault="0066171E" w:rsidP="0066171E">
            <w:pPr>
              <w:ind w:firstLine="0"/>
            </w:pPr>
            <w:r>
              <w:t>W. Newton</w:t>
            </w:r>
          </w:p>
        </w:tc>
      </w:tr>
      <w:tr w:rsidR="0066171E" w:rsidRPr="0066171E" w14:paraId="41B6D465" w14:textId="77777777" w:rsidTr="0066171E">
        <w:tc>
          <w:tcPr>
            <w:tcW w:w="2179" w:type="dxa"/>
            <w:shd w:val="clear" w:color="auto" w:fill="auto"/>
          </w:tcPr>
          <w:p w14:paraId="666695D3" w14:textId="515045F8" w:rsidR="0066171E" w:rsidRPr="0066171E" w:rsidRDefault="0066171E" w:rsidP="0066171E">
            <w:pPr>
              <w:ind w:firstLine="0"/>
            </w:pPr>
            <w:r>
              <w:t>Oremus</w:t>
            </w:r>
          </w:p>
        </w:tc>
        <w:tc>
          <w:tcPr>
            <w:tcW w:w="2179" w:type="dxa"/>
            <w:shd w:val="clear" w:color="auto" w:fill="auto"/>
          </w:tcPr>
          <w:p w14:paraId="088EB272" w14:textId="0F990DD1" w:rsidR="0066171E" w:rsidRPr="0066171E" w:rsidRDefault="0066171E" w:rsidP="0066171E">
            <w:pPr>
              <w:ind w:firstLine="0"/>
            </w:pPr>
            <w:r>
              <w:t>Pace</w:t>
            </w:r>
          </w:p>
        </w:tc>
        <w:tc>
          <w:tcPr>
            <w:tcW w:w="2180" w:type="dxa"/>
            <w:shd w:val="clear" w:color="auto" w:fill="auto"/>
          </w:tcPr>
          <w:p w14:paraId="65607D61" w14:textId="7DB3D2C7" w:rsidR="0066171E" w:rsidRPr="0066171E" w:rsidRDefault="0066171E" w:rsidP="0066171E">
            <w:pPr>
              <w:ind w:firstLine="0"/>
            </w:pPr>
            <w:r>
              <w:t>Pedalino</w:t>
            </w:r>
          </w:p>
        </w:tc>
      </w:tr>
      <w:tr w:rsidR="0066171E" w:rsidRPr="0066171E" w14:paraId="1EEA58FD" w14:textId="77777777" w:rsidTr="0066171E">
        <w:tc>
          <w:tcPr>
            <w:tcW w:w="2179" w:type="dxa"/>
            <w:shd w:val="clear" w:color="auto" w:fill="auto"/>
          </w:tcPr>
          <w:p w14:paraId="1DFEFE96" w14:textId="76AA23E9" w:rsidR="0066171E" w:rsidRPr="0066171E" w:rsidRDefault="0066171E" w:rsidP="0066171E">
            <w:pPr>
              <w:ind w:firstLine="0"/>
            </w:pPr>
            <w:r>
              <w:t>Pope</w:t>
            </w:r>
          </w:p>
        </w:tc>
        <w:tc>
          <w:tcPr>
            <w:tcW w:w="2179" w:type="dxa"/>
            <w:shd w:val="clear" w:color="auto" w:fill="auto"/>
          </w:tcPr>
          <w:p w14:paraId="5A797670" w14:textId="78309927" w:rsidR="0066171E" w:rsidRPr="0066171E" w:rsidRDefault="0066171E" w:rsidP="0066171E">
            <w:pPr>
              <w:ind w:firstLine="0"/>
            </w:pPr>
            <w:r>
              <w:t>Rivers</w:t>
            </w:r>
          </w:p>
        </w:tc>
        <w:tc>
          <w:tcPr>
            <w:tcW w:w="2180" w:type="dxa"/>
            <w:shd w:val="clear" w:color="auto" w:fill="auto"/>
          </w:tcPr>
          <w:p w14:paraId="00C19E81" w14:textId="7B706294" w:rsidR="0066171E" w:rsidRPr="0066171E" w:rsidRDefault="0066171E" w:rsidP="0066171E">
            <w:pPr>
              <w:ind w:firstLine="0"/>
            </w:pPr>
            <w:r>
              <w:t>Robbins</w:t>
            </w:r>
          </w:p>
        </w:tc>
      </w:tr>
      <w:tr w:rsidR="0066171E" w:rsidRPr="0066171E" w14:paraId="0CA61EE5" w14:textId="77777777" w:rsidTr="0066171E">
        <w:tc>
          <w:tcPr>
            <w:tcW w:w="2179" w:type="dxa"/>
            <w:shd w:val="clear" w:color="auto" w:fill="auto"/>
          </w:tcPr>
          <w:p w14:paraId="1F649623" w14:textId="2182B9E2" w:rsidR="0066171E" w:rsidRPr="0066171E" w:rsidRDefault="0066171E" w:rsidP="0066171E">
            <w:pPr>
              <w:ind w:firstLine="0"/>
            </w:pPr>
            <w:r>
              <w:t>Rose</w:t>
            </w:r>
          </w:p>
        </w:tc>
        <w:tc>
          <w:tcPr>
            <w:tcW w:w="2179" w:type="dxa"/>
            <w:shd w:val="clear" w:color="auto" w:fill="auto"/>
          </w:tcPr>
          <w:p w14:paraId="70E092D8" w14:textId="2F21DF28" w:rsidR="0066171E" w:rsidRPr="0066171E" w:rsidRDefault="0066171E" w:rsidP="0066171E">
            <w:pPr>
              <w:ind w:firstLine="0"/>
            </w:pPr>
            <w:r>
              <w:t>Rutherford</w:t>
            </w:r>
          </w:p>
        </w:tc>
        <w:tc>
          <w:tcPr>
            <w:tcW w:w="2180" w:type="dxa"/>
            <w:shd w:val="clear" w:color="auto" w:fill="auto"/>
          </w:tcPr>
          <w:p w14:paraId="726E4DA8" w14:textId="417AC305" w:rsidR="0066171E" w:rsidRPr="0066171E" w:rsidRDefault="0066171E" w:rsidP="0066171E">
            <w:pPr>
              <w:ind w:firstLine="0"/>
            </w:pPr>
            <w:r>
              <w:t>Schuessler</w:t>
            </w:r>
          </w:p>
        </w:tc>
      </w:tr>
      <w:tr w:rsidR="0066171E" w:rsidRPr="0066171E" w14:paraId="4C9587B9" w14:textId="77777777" w:rsidTr="0066171E">
        <w:tc>
          <w:tcPr>
            <w:tcW w:w="2179" w:type="dxa"/>
            <w:shd w:val="clear" w:color="auto" w:fill="auto"/>
          </w:tcPr>
          <w:p w14:paraId="5BFBEA37" w14:textId="1D986738" w:rsidR="0066171E" w:rsidRPr="0066171E" w:rsidRDefault="0066171E" w:rsidP="0066171E">
            <w:pPr>
              <w:ind w:firstLine="0"/>
            </w:pPr>
            <w:r>
              <w:t>Sessions</w:t>
            </w:r>
          </w:p>
        </w:tc>
        <w:tc>
          <w:tcPr>
            <w:tcW w:w="2179" w:type="dxa"/>
            <w:shd w:val="clear" w:color="auto" w:fill="auto"/>
          </w:tcPr>
          <w:p w14:paraId="6A553491" w14:textId="7ABC7EFF" w:rsidR="0066171E" w:rsidRPr="0066171E" w:rsidRDefault="0066171E" w:rsidP="0066171E">
            <w:pPr>
              <w:ind w:firstLine="0"/>
            </w:pPr>
            <w:r>
              <w:t>G. M. Smith</w:t>
            </w:r>
          </w:p>
        </w:tc>
        <w:tc>
          <w:tcPr>
            <w:tcW w:w="2180" w:type="dxa"/>
            <w:shd w:val="clear" w:color="auto" w:fill="auto"/>
          </w:tcPr>
          <w:p w14:paraId="61CE90CA" w14:textId="2C60EA8F" w:rsidR="0066171E" w:rsidRPr="0066171E" w:rsidRDefault="0066171E" w:rsidP="0066171E">
            <w:pPr>
              <w:ind w:firstLine="0"/>
            </w:pPr>
            <w:r>
              <w:t>M. M. Smith</w:t>
            </w:r>
          </w:p>
        </w:tc>
      </w:tr>
      <w:tr w:rsidR="0066171E" w:rsidRPr="0066171E" w14:paraId="192724E6" w14:textId="77777777" w:rsidTr="0066171E">
        <w:tc>
          <w:tcPr>
            <w:tcW w:w="2179" w:type="dxa"/>
            <w:shd w:val="clear" w:color="auto" w:fill="auto"/>
          </w:tcPr>
          <w:p w14:paraId="1F84A517" w14:textId="1D133569" w:rsidR="0066171E" w:rsidRPr="0066171E" w:rsidRDefault="0066171E" w:rsidP="0066171E">
            <w:pPr>
              <w:ind w:firstLine="0"/>
            </w:pPr>
            <w:r>
              <w:t>Spann-Wilder</w:t>
            </w:r>
          </w:p>
        </w:tc>
        <w:tc>
          <w:tcPr>
            <w:tcW w:w="2179" w:type="dxa"/>
            <w:shd w:val="clear" w:color="auto" w:fill="auto"/>
          </w:tcPr>
          <w:p w14:paraId="3EBE37E0" w14:textId="04F4BF3C" w:rsidR="0066171E" w:rsidRPr="0066171E" w:rsidRDefault="0066171E" w:rsidP="0066171E">
            <w:pPr>
              <w:ind w:firstLine="0"/>
            </w:pPr>
            <w:r>
              <w:t>Stavrinakis</w:t>
            </w:r>
          </w:p>
        </w:tc>
        <w:tc>
          <w:tcPr>
            <w:tcW w:w="2180" w:type="dxa"/>
            <w:shd w:val="clear" w:color="auto" w:fill="auto"/>
          </w:tcPr>
          <w:p w14:paraId="22726205" w14:textId="3C591C37" w:rsidR="0066171E" w:rsidRPr="0066171E" w:rsidRDefault="0066171E" w:rsidP="0066171E">
            <w:pPr>
              <w:ind w:firstLine="0"/>
            </w:pPr>
            <w:r>
              <w:t>Taylor</w:t>
            </w:r>
          </w:p>
        </w:tc>
      </w:tr>
      <w:tr w:rsidR="0066171E" w:rsidRPr="0066171E" w14:paraId="5E58573C" w14:textId="77777777" w:rsidTr="0066171E">
        <w:tc>
          <w:tcPr>
            <w:tcW w:w="2179" w:type="dxa"/>
            <w:shd w:val="clear" w:color="auto" w:fill="auto"/>
          </w:tcPr>
          <w:p w14:paraId="0DBF3F2F" w14:textId="419C4565" w:rsidR="0066171E" w:rsidRPr="0066171E" w:rsidRDefault="0066171E" w:rsidP="0066171E">
            <w:pPr>
              <w:ind w:firstLine="0"/>
            </w:pPr>
            <w:r>
              <w:t>Teeple</w:t>
            </w:r>
          </w:p>
        </w:tc>
        <w:tc>
          <w:tcPr>
            <w:tcW w:w="2179" w:type="dxa"/>
            <w:shd w:val="clear" w:color="auto" w:fill="auto"/>
          </w:tcPr>
          <w:p w14:paraId="7CE7A751" w14:textId="231EFE3F" w:rsidR="0066171E" w:rsidRPr="0066171E" w:rsidRDefault="0066171E" w:rsidP="0066171E">
            <w:pPr>
              <w:ind w:firstLine="0"/>
            </w:pPr>
            <w:r>
              <w:t>Vaughan</w:t>
            </w:r>
          </w:p>
        </w:tc>
        <w:tc>
          <w:tcPr>
            <w:tcW w:w="2180" w:type="dxa"/>
            <w:shd w:val="clear" w:color="auto" w:fill="auto"/>
          </w:tcPr>
          <w:p w14:paraId="5E0AC5EF" w14:textId="770C8675" w:rsidR="0066171E" w:rsidRPr="0066171E" w:rsidRDefault="0066171E" w:rsidP="0066171E">
            <w:pPr>
              <w:ind w:firstLine="0"/>
            </w:pPr>
            <w:r>
              <w:t>Weeks</w:t>
            </w:r>
          </w:p>
        </w:tc>
      </w:tr>
      <w:tr w:rsidR="0066171E" w:rsidRPr="0066171E" w14:paraId="67D6E225" w14:textId="77777777" w:rsidTr="0066171E">
        <w:tc>
          <w:tcPr>
            <w:tcW w:w="2179" w:type="dxa"/>
            <w:shd w:val="clear" w:color="auto" w:fill="auto"/>
          </w:tcPr>
          <w:p w14:paraId="7E178AD6" w14:textId="368F32F6" w:rsidR="0066171E" w:rsidRPr="0066171E" w:rsidRDefault="0066171E" w:rsidP="0066171E">
            <w:pPr>
              <w:ind w:firstLine="0"/>
            </w:pPr>
            <w:r>
              <w:t>Wetmore</w:t>
            </w:r>
          </w:p>
        </w:tc>
        <w:tc>
          <w:tcPr>
            <w:tcW w:w="2179" w:type="dxa"/>
            <w:shd w:val="clear" w:color="auto" w:fill="auto"/>
          </w:tcPr>
          <w:p w14:paraId="68361F1D" w14:textId="2EA2D5F8" w:rsidR="0066171E" w:rsidRPr="0066171E" w:rsidRDefault="0066171E" w:rsidP="0066171E">
            <w:pPr>
              <w:ind w:firstLine="0"/>
            </w:pPr>
            <w:r>
              <w:t>Whitmire</w:t>
            </w:r>
          </w:p>
        </w:tc>
        <w:tc>
          <w:tcPr>
            <w:tcW w:w="2180" w:type="dxa"/>
            <w:shd w:val="clear" w:color="auto" w:fill="auto"/>
          </w:tcPr>
          <w:p w14:paraId="7F54809C" w14:textId="37F75353" w:rsidR="0066171E" w:rsidRPr="0066171E" w:rsidRDefault="0066171E" w:rsidP="0066171E">
            <w:pPr>
              <w:ind w:firstLine="0"/>
            </w:pPr>
            <w:r>
              <w:t>Wickensimer</w:t>
            </w:r>
          </w:p>
        </w:tc>
      </w:tr>
      <w:tr w:rsidR="0066171E" w:rsidRPr="0066171E" w14:paraId="57EA52EB" w14:textId="77777777" w:rsidTr="0066171E">
        <w:tc>
          <w:tcPr>
            <w:tcW w:w="2179" w:type="dxa"/>
            <w:shd w:val="clear" w:color="auto" w:fill="auto"/>
          </w:tcPr>
          <w:p w14:paraId="39AEA0D9" w14:textId="264474E4" w:rsidR="0066171E" w:rsidRPr="0066171E" w:rsidRDefault="0066171E" w:rsidP="0066171E">
            <w:pPr>
              <w:keepNext/>
              <w:ind w:firstLine="0"/>
            </w:pPr>
            <w:r>
              <w:t>Williams</w:t>
            </w:r>
          </w:p>
        </w:tc>
        <w:tc>
          <w:tcPr>
            <w:tcW w:w="2179" w:type="dxa"/>
            <w:shd w:val="clear" w:color="auto" w:fill="auto"/>
          </w:tcPr>
          <w:p w14:paraId="7B5D84E3" w14:textId="2B450B39" w:rsidR="0066171E" w:rsidRPr="0066171E" w:rsidRDefault="0066171E" w:rsidP="0066171E">
            <w:pPr>
              <w:keepNext/>
              <w:ind w:firstLine="0"/>
            </w:pPr>
            <w:r>
              <w:t>Willis</w:t>
            </w:r>
          </w:p>
        </w:tc>
        <w:tc>
          <w:tcPr>
            <w:tcW w:w="2180" w:type="dxa"/>
            <w:shd w:val="clear" w:color="auto" w:fill="auto"/>
          </w:tcPr>
          <w:p w14:paraId="4DBFF36C" w14:textId="12CC4C9F" w:rsidR="0066171E" w:rsidRPr="0066171E" w:rsidRDefault="0066171E" w:rsidP="0066171E">
            <w:pPr>
              <w:keepNext/>
              <w:ind w:firstLine="0"/>
            </w:pPr>
            <w:r>
              <w:t>Wooten</w:t>
            </w:r>
          </w:p>
        </w:tc>
      </w:tr>
      <w:tr w:rsidR="0066171E" w:rsidRPr="0066171E" w14:paraId="7C974B3A" w14:textId="77777777" w:rsidTr="0066171E">
        <w:tc>
          <w:tcPr>
            <w:tcW w:w="2179" w:type="dxa"/>
            <w:shd w:val="clear" w:color="auto" w:fill="auto"/>
          </w:tcPr>
          <w:p w14:paraId="537BF5A9" w14:textId="42A42B1B" w:rsidR="0066171E" w:rsidRPr="0066171E" w:rsidRDefault="0066171E" w:rsidP="0066171E">
            <w:pPr>
              <w:keepNext/>
              <w:ind w:firstLine="0"/>
            </w:pPr>
            <w:r>
              <w:t>Yow</w:t>
            </w:r>
          </w:p>
        </w:tc>
        <w:tc>
          <w:tcPr>
            <w:tcW w:w="2179" w:type="dxa"/>
            <w:shd w:val="clear" w:color="auto" w:fill="auto"/>
          </w:tcPr>
          <w:p w14:paraId="558C2AA3" w14:textId="77777777" w:rsidR="0066171E" w:rsidRPr="0066171E" w:rsidRDefault="0066171E" w:rsidP="0066171E">
            <w:pPr>
              <w:keepNext/>
              <w:ind w:firstLine="0"/>
            </w:pPr>
          </w:p>
        </w:tc>
        <w:tc>
          <w:tcPr>
            <w:tcW w:w="2180" w:type="dxa"/>
            <w:shd w:val="clear" w:color="auto" w:fill="auto"/>
          </w:tcPr>
          <w:p w14:paraId="7D4C8BAC" w14:textId="77777777" w:rsidR="0066171E" w:rsidRPr="0066171E" w:rsidRDefault="0066171E" w:rsidP="0066171E">
            <w:pPr>
              <w:keepNext/>
              <w:ind w:firstLine="0"/>
            </w:pPr>
          </w:p>
        </w:tc>
      </w:tr>
    </w:tbl>
    <w:p w14:paraId="0D1CAF4B" w14:textId="77777777" w:rsidR="0066171E" w:rsidRDefault="0066171E" w:rsidP="0066171E"/>
    <w:p w14:paraId="139C462C" w14:textId="207D7916" w:rsidR="0066171E" w:rsidRDefault="0066171E" w:rsidP="0066171E">
      <w:pPr>
        <w:jc w:val="center"/>
        <w:rPr>
          <w:b/>
        </w:rPr>
      </w:pPr>
      <w:r w:rsidRPr="0066171E">
        <w:rPr>
          <w:b/>
        </w:rPr>
        <w:t>Total--100</w:t>
      </w:r>
    </w:p>
    <w:p w14:paraId="3B98D1A7" w14:textId="77777777" w:rsidR="0066171E" w:rsidRDefault="0066171E" w:rsidP="0066171E">
      <w:pPr>
        <w:jc w:val="center"/>
        <w:rPr>
          <w:b/>
        </w:rPr>
      </w:pPr>
    </w:p>
    <w:p w14:paraId="08F69165" w14:textId="77777777" w:rsidR="0066171E" w:rsidRDefault="0066171E" w:rsidP="00994F35">
      <w:pPr>
        <w:keepNext/>
        <w:ind w:firstLine="0"/>
      </w:pPr>
      <w:r w:rsidRPr="0066171E">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9141054" w14:textId="77777777" w:rsidTr="0066171E">
        <w:tc>
          <w:tcPr>
            <w:tcW w:w="2179" w:type="dxa"/>
            <w:shd w:val="clear" w:color="auto" w:fill="auto"/>
          </w:tcPr>
          <w:p w14:paraId="2CAF8AD6" w14:textId="47280010" w:rsidR="0066171E" w:rsidRPr="0066171E" w:rsidRDefault="0066171E" w:rsidP="00994F35">
            <w:pPr>
              <w:keepNext/>
              <w:ind w:firstLine="0"/>
            </w:pPr>
            <w:r>
              <w:t>Beach</w:t>
            </w:r>
          </w:p>
        </w:tc>
        <w:tc>
          <w:tcPr>
            <w:tcW w:w="2179" w:type="dxa"/>
            <w:shd w:val="clear" w:color="auto" w:fill="auto"/>
          </w:tcPr>
          <w:p w14:paraId="656E050A" w14:textId="6497395B" w:rsidR="0066171E" w:rsidRPr="0066171E" w:rsidRDefault="0066171E" w:rsidP="00994F35">
            <w:pPr>
              <w:keepNext/>
              <w:ind w:firstLine="0"/>
            </w:pPr>
            <w:r>
              <w:t>Edgerton</w:t>
            </w:r>
          </w:p>
        </w:tc>
        <w:tc>
          <w:tcPr>
            <w:tcW w:w="2180" w:type="dxa"/>
            <w:shd w:val="clear" w:color="auto" w:fill="auto"/>
          </w:tcPr>
          <w:p w14:paraId="48C42D8B" w14:textId="18804635" w:rsidR="0066171E" w:rsidRPr="0066171E" w:rsidRDefault="0066171E" w:rsidP="00994F35">
            <w:pPr>
              <w:keepNext/>
              <w:ind w:firstLine="0"/>
            </w:pPr>
            <w:r>
              <w:t>Frank</w:t>
            </w:r>
          </w:p>
        </w:tc>
      </w:tr>
      <w:tr w:rsidR="0066171E" w:rsidRPr="0066171E" w14:paraId="79C6F130" w14:textId="77777777" w:rsidTr="0066171E">
        <w:tc>
          <w:tcPr>
            <w:tcW w:w="2179" w:type="dxa"/>
            <w:shd w:val="clear" w:color="auto" w:fill="auto"/>
          </w:tcPr>
          <w:p w14:paraId="01C33066" w14:textId="0C12132F" w:rsidR="0066171E" w:rsidRPr="0066171E" w:rsidRDefault="0066171E" w:rsidP="00994F35">
            <w:pPr>
              <w:keepNext/>
              <w:ind w:firstLine="0"/>
            </w:pPr>
            <w:r>
              <w:t>Harris</w:t>
            </w:r>
          </w:p>
        </w:tc>
        <w:tc>
          <w:tcPr>
            <w:tcW w:w="2179" w:type="dxa"/>
            <w:shd w:val="clear" w:color="auto" w:fill="auto"/>
          </w:tcPr>
          <w:p w14:paraId="38247047" w14:textId="2C76A0D5" w:rsidR="0066171E" w:rsidRPr="0066171E" w:rsidRDefault="0066171E" w:rsidP="00994F35">
            <w:pPr>
              <w:keepNext/>
              <w:ind w:firstLine="0"/>
            </w:pPr>
            <w:r>
              <w:t>Kilmartin</w:t>
            </w:r>
          </w:p>
        </w:tc>
        <w:tc>
          <w:tcPr>
            <w:tcW w:w="2180" w:type="dxa"/>
            <w:shd w:val="clear" w:color="auto" w:fill="auto"/>
          </w:tcPr>
          <w:p w14:paraId="68F4289D" w14:textId="5E04CC0A" w:rsidR="0066171E" w:rsidRPr="0066171E" w:rsidRDefault="0066171E" w:rsidP="00994F35">
            <w:pPr>
              <w:keepNext/>
              <w:ind w:firstLine="0"/>
            </w:pPr>
            <w:r>
              <w:t>May</w:t>
            </w:r>
          </w:p>
        </w:tc>
      </w:tr>
      <w:tr w:rsidR="0066171E" w:rsidRPr="0066171E" w14:paraId="6D6E596B" w14:textId="77777777" w:rsidTr="0066171E">
        <w:tc>
          <w:tcPr>
            <w:tcW w:w="2179" w:type="dxa"/>
            <w:shd w:val="clear" w:color="auto" w:fill="auto"/>
          </w:tcPr>
          <w:p w14:paraId="601FBCB1" w14:textId="79149277" w:rsidR="0066171E" w:rsidRPr="0066171E" w:rsidRDefault="0066171E" w:rsidP="0066171E">
            <w:pPr>
              <w:keepNext/>
              <w:ind w:firstLine="0"/>
            </w:pPr>
            <w:r>
              <w:t>McCabe</w:t>
            </w:r>
          </w:p>
        </w:tc>
        <w:tc>
          <w:tcPr>
            <w:tcW w:w="2179" w:type="dxa"/>
            <w:shd w:val="clear" w:color="auto" w:fill="auto"/>
          </w:tcPr>
          <w:p w14:paraId="3C96AEB0" w14:textId="2543E295" w:rsidR="0066171E" w:rsidRPr="0066171E" w:rsidRDefault="0066171E" w:rsidP="0066171E">
            <w:pPr>
              <w:keepNext/>
              <w:ind w:firstLine="0"/>
            </w:pPr>
            <w:r>
              <w:t>Morgan</w:t>
            </w:r>
          </w:p>
        </w:tc>
        <w:tc>
          <w:tcPr>
            <w:tcW w:w="2180" w:type="dxa"/>
            <w:shd w:val="clear" w:color="auto" w:fill="auto"/>
          </w:tcPr>
          <w:p w14:paraId="7BB86E59" w14:textId="385831A4" w:rsidR="0066171E" w:rsidRPr="0066171E" w:rsidRDefault="0066171E" w:rsidP="0066171E">
            <w:pPr>
              <w:keepNext/>
              <w:ind w:firstLine="0"/>
            </w:pPr>
            <w:r>
              <w:t>Terribile</w:t>
            </w:r>
          </w:p>
        </w:tc>
      </w:tr>
      <w:tr w:rsidR="0066171E" w:rsidRPr="0066171E" w14:paraId="6B6F571B" w14:textId="77777777" w:rsidTr="0066171E">
        <w:tc>
          <w:tcPr>
            <w:tcW w:w="2179" w:type="dxa"/>
            <w:shd w:val="clear" w:color="auto" w:fill="auto"/>
          </w:tcPr>
          <w:p w14:paraId="3D695F46" w14:textId="2A752D4E" w:rsidR="0066171E" w:rsidRPr="0066171E" w:rsidRDefault="0066171E" w:rsidP="0066171E">
            <w:pPr>
              <w:keepNext/>
              <w:ind w:firstLine="0"/>
            </w:pPr>
            <w:r>
              <w:t>White</w:t>
            </w:r>
          </w:p>
        </w:tc>
        <w:tc>
          <w:tcPr>
            <w:tcW w:w="2179" w:type="dxa"/>
            <w:shd w:val="clear" w:color="auto" w:fill="auto"/>
          </w:tcPr>
          <w:p w14:paraId="0E78CE95" w14:textId="77777777" w:rsidR="0066171E" w:rsidRPr="0066171E" w:rsidRDefault="0066171E" w:rsidP="0066171E">
            <w:pPr>
              <w:keepNext/>
              <w:ind w:firstLine="0"/>
            </w:pPr>
          </w:p>
        </w:tc>
        <w:tc>
          <w:tcPr>
            <w:tcW w:w="2180" w:type="dxa"/>
            <w:shd w:val="clear" w:color="auto" w:fill="auto"/>
          </w:tcPr>
          <w:p w14:paraId="4B99EEEA" w14:textId="77777777" w:rsidR="0066171E" w:rsidRPr="0066171E" w:rsidRDefault="0066171E" w:rsidP="0066171E">
            <w:pPr>
              <w:keepNext/>
              <w:ind w:firstLine="0"/>
            </w:pPr>
          </w:p>
        </w:tc>
      </w:tr>
    </w:tbl>
    <w:p w14:paraId="02B30706" w14:textId="77777777" w:rsidR="0066171E" w:rsidRDefault="0066171E" w:rsidP="0066171E"/>
    <w:p w14:paraId="66735DB7" w14:textId="77777777" w:rsidR="0066171E" w:rsidRDefault="0066171E" w:rsidP="0066171E">
      <w:pPr>
        <w:jc w:val="center"/>
        <w:rPr>
          <w:b/>
        </w:rPr>
      </w:pPr>
      <w:r w:rsidRPr="0066171E">
        <w:rPr>
          <w:b/>
        </w:rPr>
        <w:t>Total--10</w:t>
      </w:r>
    </w:p>
    <w:p w14:paraId="571072D0" w14:textId="72DF23C6" w:rsidR="0066171E" w:rsidRDefault="0066171E" w:rsidP="0066171E">
      <w:pPr>
        <w:jc w:val="center"/>
        <w:rPr>
          <w:b/>
        </w:rPr>
      </w:pPr>
    </w:p>
    <w:p w14:paraId="4D65A23D" w14:textId="77777777" w:rsidR="0066171E" w:rsidRDefault="0066171E" w:rsidP="0066171E">
      <w:r>
        <w:t xml:space="preserve">Section 53 was adopted. </w:t>
      </w:r>
    </w:p>
    <w:p w14:paraId="14084539" w14:textId="77777777" w:rsidR="0066171E" w:rsidRDefault="0066171E" w:rsidP="0066171E"/>
    <w:p w14:paraId="68FE74CA" w14:textId="04D34A0B" w:rsidR="0066171E" w:rsidRDefault="0066171E" w:rsidP="0066171E">
      <w:pPr>
        <w:keepNext/>
        <w:jc w:val="center"/>
        <w:rPr>
          <w:b/>
        </w:rPr>
      </w:pPr>
      <w:r w:rsidRPr="0066171E">
        <w:rPr>
          <w:b/>
        </w:rPr>
        <w:t>SECTION 54</w:t>
      </w:r>
    </w:p>
    <w:p w14:paraId="47A6ADD0" w14:textId="77777777" w:rsidR="0066171E" w:rsidRDefault="0066171E" w:rsidP="0066171E">
      <w:r>
        <w:t xml:space="preserve">The yeas and nays were taken resulting as follows: </w:t>
      </w:r>
    </w:p>
    <w:p w14:paraId="0FE40DAE" w14:textId="641036DE" w:rsidR="0066171E" w:rsidRDefault="0066171E" w:rsidP="0066171E">
      <w:pPr>
        <w:jc w:val="center"/>
      </w:pPr>
      <w:r>
        <w:t xml:space="preserve"> </w:t>
      </w:r>
      <w:bookmarkStart w:id="46" w:name="vote_start119"/>
      <w:bookmarkEnd w:id="46"/>
      <w:r>
        <w:t>Yeas 114; Nays 0</w:t>
      </w:r>
    </w:p>
    <w:p w14:paraId="2676D2E0" w14:textId="77777777" w:rsidR="0066171E" w:rsidRDefault="0066171E" w:rsidP="0066171E">
      <w:pPr>
        <w:jc w:val="center"/>
      </w:pPr>
    </w:p>
    <w:p w14:paraId="08EFE7B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0F6ED40" w14:textId="77777777" w:rsidTr="0066171E">
        <w:tc>
          <w:tcPr>
            <w:tcW w:w="2179" w:type="dxa"/>
            <w:shd w:val="clear" w:color="auto" w:fill="auto"/>
          </w:tcPr>
          <w:p w14:paraId="6CA72FE3" w14:textId="06E9E605" w:rsidR="0066171E" w:rsidRPr="0066171E" w:rsidRDefault="0066171E" w:rsidP="0066171E">
            <w:pPr>
              <w:keepNext/>
              <w:ind w:firstLine="0"/>
            </w:pPr>
            <w:r>
              <w:t>Alexander</w:t>
            </w:r>
          </w:p>
        </w:tc>
        <w:tc>
          <w:tcPr>
            <w:tcW w:w="2179" w:type="dxa"/>
            <w:shd w:val="clear" w:color="auto" w:fill="auto"/>
          </w:tcPr>
          <w:p w14:paraId="64E50F46" w14:textId="5629FC1F" w:rsidR="0066171E" w:rsidRPr="0066171E" w:rsidRDefault="0066171E" w:rsidP="0066171E">
            <w:pPr>
              <w:keepNext/>
              <w:ind w:firstLine="0"/>
            </w:pPr>
            <w:r>
              <w:t>Anderson</w:t>
            </w:r>
          </w:p>
        </w:tc>
        <w:tc>
          <w:tcPr>
            <w:tcW w:w="2180" w:type="dxa"/>
            <w:shd w:val="clear" w:color="auto" w:fill="auto"/>
          </w:tcPr>
          <w:p w14:paraId="4287DB5A" w14:textId="23BA14D8" w:rsidR="0066171E" w:rsidRPr="0066171E" w:rsidRDefault="0066171E" w:rsidP="0066171E">
            <w:pPr>
              <w:keepNext/>
              <w:ind w:firstLine="0"/>
            </w:pPr>
            <w:r>
              <w:t>Atkinson</w:t>
            </w:r>
          </w:p>
        </w:tc>
      </w:tr>
      <w:tr w:rsidR="0066171E" w:rsidRPr="0066171E" w14:paraId="16DCE372" w14:textId="77777777" w:rsidTr="0066171E">
        <w:tc>
          <w:tcPr>
            <w:tcW w:w="2179" w:type="dxa"/>
            <w:shd w:val="clear" w:color="auto" w:fill="auto"/>
          </w:tcPr>
          <w:p w14:paraId="4BF89D1F" w14:textId="34BE654E" w:rsidR="0066171E" w:rsidRPr="0066171E" w:rsidRDefault="0066171E" w:rsidP="0066171E">
            <w:pPr>
              <w:ind w:firstLine="0"/>
            </w:pPr>
            <w:r>
              <w:t>Bailey</w:t>
            </w:r>
          </w:p>
        </w:tc>
        <w:tc>
          <w:tcPr>
            <w:tcW w:w="2179" w:type="dxa"/>
            <w:shd w:val="clear" w:color="auto" w:fill="auto"/>
          </w:tcPr>
          <w:p w14:paraId="1BB08542" w14:textId="07413C14" w:rsidR="0066171E" w:rsidRPr="0066171E" w:rsidRDefault="0066171E" w:rsidP="0066171E">
            <w:pPr>
              <w:ind w:firstLine="0"/>
            </w:pPr>
            <w:r>
              <w:t>Ballentine</w:t>
            </w:r>
          </w:p>
        </w:tc>
        <w:tc>
          <w:tcPr>
            <w:tcW w:w="2180" w:type="dxa"/>
            <w:shd w:val="clear" w:color="auto" w:fill="auto"/>
          </w:tcPr>
          <w:p w14:paraId="5DF4E408" w14:textId="6CAA7D77" w:rsidR="0066171E" w:rsidRPr="0066171E" w:rsidRDefault="0066171E" w:rsidP="0066171E">
            <w:pPr>
              <w:ind w:firstLine="0"/>
            </w:pPr>
            <w:r>
              <w:t>Bamberg</w:t>
            </w:r>
          </w:p>
        </w:tc>
      </w:tr>
      <w:tr w:rsidR="0066171E" w:rsidRPr="0066171E" w14:paraId="7712ECEA" w14:textId="77777777" w:rsidTr="0066171E">
        <w:tc>
          <w:tcPr>
            <w:tcW w:w="2179" w:type="dxa"/>
            <w:shd w:val="clear" w:color="auto" w:fill="auto"/>
          </w:tcPr>
          <w:p w14:paraId="330E4C67" w14:textId="639C32E4" w:rsidR="0066171E" w:rsidRPr="0066171E" w:rsidRDefault="0066171E" w:rsidP="0066171E">
            <w:pPr>
              <w:ind w:firstLine="0"/>
            </w:pPr>
            <w:r>
              <w:t>Bannister</w:t>
            </w:r>
          </w:p>
        </w:tc>
        <w:tc>
          <w:tcPr>
            <w:tcW w:w="2179" w:type="dxa"/>
            <w:shd w:val="clear" w:color="auto" w:fill="auto"/>
          </w:tcPr>
          <w:p w14:paraId="4695E9E7" w14:textId="7A594DFC" w:rsidR="0066171E" w:rsidRPr="0066171E" w:rsidRDefault="0066171E" w:rsidP="0066171E">
            <w:pPr>
              <w:ind w:firstLine="0"/>
            </w:pPr>
            <w:r>
              <w:t>Bauer</w:t>
            </w:r>
          </w:p>
        </w:tc>
        <w:tc>
          <w:tcPr>
            <w:tcW w:w="2180" w:type="dxa"/>
            <w:shd w:val="clear" w:color="auto" w:fill="auto"/>
          </w:tcPr>
          <w:p w14:paraId="003B1EA2" w14:textId="4F11B1BC" w:rsidR="0066171E" w:rsidRPr="0066171E" w:rsidRDefault="0066171E" w:rsidP="0066171E">
            <w:pPr>
              <w:ind w:firstLine="0"/>
            </w:pPr>
            <w:r>
              <w:t>Beach</w:t>
            </w:r>
          </w:p>
        </w:tc>
      </w:tr>
      <w:tr w:rsidR="0066171E" w:rsidRPr="0066171E" w14:paraId="11DC0047" w14:textId="77777777" w:rsidTr="0066171E">
        <w:tc>
          <w:tcPr>
            <w:tcW w:w="2179" w:type="dxa"/>
            <w:shd w:val="clear" w:color="auto" w:fill="auto"/>
          </w:tcPr>
          <w:p w14:paraId="2C17B277" w14:textId="74DC566E" w:rsidR="0066171E" w:rsidRPr="0066171E" w:rsidRDefault="0066171E" w:rsidP="0066171E">
            <w:pPr>
              <w:ind w:firstLine="0"/>
            </w:pPr>
            <w:r>
              <w:t>Bernstein</w:t>
            </w:r>
          </w:p>
        </w:tc>
        <w:tc>
          <w:tcPr>
            <w:tcW w:w="2179" w:type="dxa"/>
            <w:shd w:val="clear" w:color="auto" w:fill="auto"/>
          </w:tcPr>
          <w:p w14:paraId="24263ED9" w14:textId="43ECB1B2" w:rsidR="0066171E" w:rsidRPr="0066171E" w:rsidRDefault="0066171E" w:rsidP="0066171E">
            <w:pPr>
              <w:ind w:firstLine="0"/>
            </w:pPr>
            <w:r>
              <w:t>Bowers</w:t>
            </w:r>
          </w:p>
        </w:tc>
        <w:tc>
          <w:tcPr>
            <w:tcW w:w="2180" w:type="dxa"/>
            <w:shd w:val="clear" w:color="auto" w:fill="auto"/>
          </w:tcPr>
          <w:p w14:paraId="6A45C679" w14:textId="6A69DDB1" w:rsidR="0066171E" w:rsidRPr="0066171E" w:rsidRDefault="0066171E" w:rsidP="0066171E">
            <w:pPr>
              <w:ind w:firstLine="0"/>
            </w:pPr>
            <w:r>
              <w:t>Bradley</w:t>
            </w:r>
          </w:p>
        </w:tc>
      </w:tr>
      <w:tr w:rsidR="0066171E" w:rsidRPr="0066171E" w14:paraId="33EBA4F2" w14:textId="77777777" w:rsidTr="0066171E">
        <w:tc>
          <w:tcPr>
            <w:tcW w:w="2179" w:type="dxa"/>
            <w:shd w:val="clear" w:color="auto" w:fill="auto"/>
          </w:tcPr>
          <w:p w14:paraId="400361FC" w14:textId="7A6ABBF2" w:rsidR="0066171E" w:rsidRPr="0066171E" w:rsidRDefault="0066171E" w:rsidP="0066171E">
            <w:pPr>
              <w:ind w:firstLine="0"/>
            </w:pPr>
            <w:r>
              <w:t>Brewer</w:t>
            </w:r>
          </w:p>
        </w:tc>
        <w:tc>
          <w:tcPr>
            <w:tcW w:w="2179" w:type="dxa"/>
            <w:shd w:val="clear" w:color="auto" w:fill="auto"/>
          </w:tcPr>
          <w:p w14:paraId="5CD2D13E" w14:textId="6BB91B49" w:rsidR="0066171E" w:rsidRPr="0066171E" w:rsidRDefault="0066171E" w:rsidP="0066171E">
            <w:pPr>
              <w:ind w:firstLine="0"/>
            </w:pPr>
            <w:r>
              <w:t>Brittain</w:t>
            </w:r>
          </w:p>
        </w:tc>
        <w:tc>
          <w:tcPr>
            <w:tcW w:w="2180" w:type="dxa"/>
            <w:shd w:val="clear" w:color="auto" w:fill="auto"/>
          </w:tcPr>
          <w:p w14:paraId="1EB2296B" w14:textId="3758C0C6" w:rsidR="0066171E" w:rsidRPr="0066171E" w:rsidRDefault="0066171E" w:rsidP="0066171E">
            <w:pPr>
              <w:ind w:firstLine="0"/>
            </w:pPr>
            <w:r>
              <w:t>Burns</w:t>
            </w:r>
          </w:p>
        </w:tc>
      </w:tr>
      <w:tr w:rsidR="0066171E" w:rsidRPr="0066171E" w14:paraId="3F6918F1" w14:textId="77777777" w:rsidTr="0066171E">
        <w:tc>
          <w:tcPr>
            <w:tcW w:w="2179" w:type="dxa"/>
            <w:shd w:val="clear" w:color="auto" w:fill="auto"/>
          </w:tcPr>
          <w:p w14:paraId="72239ECB" w14:textId="62E82C24" w:rsidR="0066171E" w:rsidRPr="0066171E" w:rsidRDefault="0066171E" w:rsidP="0066171E">
            <w:pPr>
              <w:ind w:firstLine="0"/>
            </w:pPr>
            <w:r>
              <w:t>Bustos</w:t>
            </w:r>
          </w:p>
        </w:tc>
        <w:tc>
          <w:tcPr>
            <w:tcW w:w="2179" w:type="dxa"/>
            <w:shd w:val="clear" w:color="auto" w:fill="auto"/>
          </w:tcPr>
          <w:p w14:paraId="5B8FCB81" w14:textId="7FF25477" w:rsidR="0066171E" w:rsidRPr="0066171E" w:rsidRDefault="0066171E" w:rsidP="0066171E">
            <w:pPr>
              <w:ind w:firstLine="0"/>
            </w:pPr>
            <w:r>
              <w:t>Calhoon</w:t>
            </w:r>
          </w:p>
        </w:tc>
        <w:tc>
          <w:tcPr>
            <w:tcW w:w="2180" w:type="dxa"/>
            <w:shd w:val="clear" w:color="auto" w:fill="auto"/>
          </w:tcPr>
          <w:p w14:paraId="367EF426" w14:textId="0E9F4EF2" w:rsidR="0066171E" w:rsidRPr="0066171E" w:rsidRDefault="0066171E" w:rsidP="0066171E">
            <w:pPr>
              <w:ind w:firstLine="0"/>
            </w:pPr>
            <w:r>
              <w:t>Caskey</w:t>
            </w:r>
          </w:p>
        </w:tc>
      </w:tr>
      <w:tr w:rsidR="0066171E" w:rsidRPr="0066171E" w14:paraId="1E20AE9A" w14:textId="77777777" w:rsidTr="0066171E">
        <w:tc>
          <w:tcPr>
            <w:tcW w:w="2179" w:type="dxa"/>
            <w:shd w:val="clear" w:color="auto" w:fill="auto"/>
          </w:tcPr>
          <w:p w14:paraId="3DEEA5CD" w14:textId="10A45B2E" w:rsidR="0066171E" w:rsidRPr="0066171E" w:rsidRDefault="0066171E" w:rsidP="0066171E">
            <w:pPr>
              <w:ind w:firstLine="0"/>
            </w:pPr>
            <w:r>
              <w:t>Chapman</w:t>
            </w:r>
          </w:p>
        </w:tc>
        <w:tc>
          <w:tcPr>
            <w:tcW w:w="2179" w:type="dxa"/>
            <w:shd w:val="clear" w:color="auto" w:fill="auto"/>
          </w:tcPr>
          <w:p w14:paraId="075B718F" w14:textId="0C4AAF35" w:rsidR="0066171E" w:rsidRPr="0066171E" w:rsidRDefault="0066171E" w:rsidP="0066171E">
            <w:pPr>
              <w:ind w:firstLine="0"/>
            </w:pPr>
            <w:r>
              <w:t>Clyburn</w:t>
            </w:r>
          </w:p>
        </w:tc>
        <w:tc>
          <w:tcPr>
            <w:tcW w:w="2180" w:type="dxa"/>
            <w:shd w:val="clear" w:color="auto" w:fill="auto"/>
          </w:tcPr>
          <w:p w14:paraId="5A202462" w14:textId="28304046" w:rsidR="0066171E" w:rsidRPr="0066171E" w:rsidRDefault="0066171E" w:rsidP="0066171E">
            <w:pPr>
              <w:ind w:firstLine="0"/>
            </w:pPr>
            <w:r>
              <w:t>Cobb-Hunter</w:t>
            </w:r>
          </w:p>
        </w:tc>
      </w:tr>
      <w:tr w:rsidR="0066171E" w:rsidRPr="0066171E" w14:paraId="44CDF674" w14:textId="77777777" w:rsidTr="0066171E">
        <w:tc>
          <w:tcPr>
            <w:tcW w:w="2179" w:type="dxa"/>
            <w:shd w:val="clear" w:color="auto" w:fill="auto"/>
          </w:tcPr>
          <w:p w14:paraId="66D70C1B" w14:textId="5E1E83DC" w:rsidR="0066171E" w:rsidRPr="0066171E" w:rsidRDefault="0066171E" w:rsidP="0066171E">
            <w:pPr>
              <w:ind w:firstLine="0"/>
            </w:pPr>
            <w:r>
              <w:t>Collins</w:t>
            </w:r>
          </w:p>
        </w:tc>
        <w:tc>
          <w:tcPr>
            <w:tcW w:w="2179" w:type="dxa"/>
            <w:shd w:val="clear" w:color="auto" w:fill="auto"/>
          </w:tcPr>
          <w:p w14:paraId="62F8508E" w14:textId="53B5853C" w:rsidR="0066171E" w:rsidRPr="0066171E" w:rsidRDefault="0066171E" w:rsidP="0066171E">
            <w:pPr>
              <w:ind w:firstLine="0"/>
            </w:pPr>
            <w:r>
              <w:t>B. J. Cox</w:t>
            </w:r>
          </w:p>
        </w:tc>
        <w:tc>
          <w:tcPr>
            <w:tcW w:w="2180" w:type="dxa"/>
            <w:shd w:val="clear" w:color="auto" w:fill="auto"/>
          </w:tcPr>
          <w:p w14:paraId="6B37553D" w14:textId="75C5215D" w:rsidR="0066171E" w:rsidRPr="0066171E" w:rsidRDefault="0066171E" w:rsidP="0066171E">
            <w:pPr>
              <w:ind w:firstLine="0"/>
            </w:pPr>
            <w:r>
              <w:t>B. L. Cox</w:t>
            </w:r>
          </w:p>
        </w:tc>
      </w:tr>
      <w:tr w:rsidR="0066171E" w:rsidRPr="0066171E" w14:paraId="1BC7B032" w14:textId="77777777" w:rsidTr="0066171E">
        <w:tc>
          <w:tcPr>
            <w:tcW w:w="2179" w:type="dxa"/>
            <w:shd w:val="clear" w:color="auto" w:fill="auto"/>
          </w:tcPr>
          <w:p w14:paraId="2C748C32" w14:textId="269DF36F" w:rsidR="0066171E" w:rsidRPr="0066171E" w:rsidRDefault="0066171E" w:rsidP="0066171E">
            <w:pPr>
              <w:ind w:firstLine="0"/>
            </w:pPr>
            <w:r>
              <w:t>Crawford</w:t>
            </w:r>
          </w:p>
        </w:tc>
        <w:tc>
          <w:tcPr>
            <w:tcW w:w="2179" w:type="dxa"/>
            <w:shd w:val="clear" w:color="auto" w:fill="auto"/>
          </w:tcPr>
          <w:p w14:paraId="0E331BA8" w14:textId="1490AC8A" w:rsidR="0066171E" w:rsidRPr="0066171E" w:rsidRDefault="0066171E" w:rsidP="0066171E">
            <w:pPr>
              <w:ind w:firstLine="0"/>
            </w:pPr>
            <w:r>
              <w:t>Cromer</w:t>
            </w:r>
          </w:p>
        </w:tc>
        <w:tc>
          <w:tcPr>
            <w:tcW w:w="2180" w:type="dxa"/>
            <w:shd w:val="clear" w:color="auto" w:fill="auto"/>
          </w:tcPr>
          <w:p w14:paraId="59B8A611" w14:textId="0D37DAFD" w:rsidR="0066171E" w:rsidRPr="0066171E" w:rsidRDefault="0066171E" w:rsidP="0066171E">
            <w:pPr>
              <w:ind w:firstLine="0"/>
            </w:pPr>
            <w:r>
              <w:t>Davis</w:t>
            </w:r>
          </w:p>
        </w:tc>
      </w:tr>
      <w:tr w:rsidR="0066171E" w:rsidRPr="0066171E" w14:paraId="3840FA26" w14:textId="77777777" w:rsidTr="0066171E">
        <w:tc>
          <w:tcPr>
            <w:tcW w:w="2179" w:type="dxa"/>
            <w:shd w:val="clear" w:color="auto" w:fill="auto"/>
          </w:tcPr>
          <w:p w14:paraId="56BF35B8" w14:textId="32D8DFDF" w:rsidR="0066171E" w:rsidRPr="0066171E" w:rsidRDefault="0066171E" w:rsidP="0066171E">
            <w:pPr>
              <w:ind w:firstLine="0"/>
            </w:pPr>
            <w:r>
              <w:t>Dillard</w:t>
            </w:r>
          </w:p>
        </w:tc>
        <w:tc>
          <w:tcPr>
            <w:tcW w:w="2179" w:type="dxa"/>
            <w:shd w:val="clear" w:color="auto" w:fill="auto"/>
          </w:tcPr>
          <w:p w14:paraId="007CBF98" w14:textId="45113E2F" w:rsidR="0066171E" w:rsidRPr="0066171E" w:rsidRDefault="0066171E" w:rsidP="0066171E">
            <w:pPr>
              <w:ind w:firstLine="0"/>
            </w:pPr>
            <w:r>
              <w:t>Duncan</w:t>
            </w:r>
          </w:p>
        </w:tc>
        <w:tc>
          <w:tcPr>
            <w:tcW w:w="2180" w:type="dxa"/>
            <w:shd w:val="clear" w:color="auto" w:fill="auto"/>
          </w:tcPr>
          <w:p w14:paraId="4CCEE556" w14:textId="418B788D" w:rsidR="0066171E" w:rsidRPr="0066171E" w:rsidRDefault="0066171E" w:rsidP="0066171E">
            <w:pPr>
              <w:ind w:firstLine="0"/>
            </w:pPr>
            <w:r>
              <w:t>Edgerton</w:t>
            </w:r>
          </w:p>
        </w:tc>
      </w:tr>
      <w:tr w:rsidR="0066171E" w:rsidRPr="0066171E" w14:paraId="16048247" w14:textId="77777777" w:rsidTr="0066171E">
        <w:tc>
          <w:tcPr>
            <w:tcW w:w="2179" w:type="dxa"/>
            <w:shd w:val="clear" w:color="auto" w:fill="auto"/>
          </w:tcPr>
          <w:p w14:paraId="2FC943F2" w14:textId="1E9C8D25" w:rsidR="0066171E" w:rsidRPr="0066171E" w:rsidRDefault="0066171E" w:rsidP="0066171E">
            <w:pPr>
              <w:ind w:firstLine="0"/>
            </w:pPr>
            <w:r>
              <w:t>Erickson</w:t>
            </w:r>
          </w:p>
        </w:tc>
        <w:tc>
          <w:tcPr>
            <w:tcW w:w="2179" w:type="dxa"/>
            <w:shd w:val="clear" w:color="auto" w:fill="auto"/>
          </w:tcPr>
          <w:p w14:paraId="574060F9" w14:textId="76DF88B3" w:rsidR="0066171E" w:rsidRPr="0066171E" w:rsidRDefault="0066171E" w:rsidP="0066171E">
            <w:pPr>
              <w:ind w:firstLine="0"/>
            </w:pPr>
            <w:r>
              <w:t>Forrest</w:t>
            </w:r>
          </w:p>
        </w:tc>
        <w:tc>
          <w:tcPr>
            <w:tcW w:w="2180" w:type="dxa"/>
            <w:shd w:val="clear" w:color="auto" w:fill="auto"/>
          </w:tcPr>
          <w:p w14:paraId="5BD503ED" w14:textId="788C2712" w:rsidR="0066171E" w:rsidRPr="0066171E" w:rsidRDefault="0066171E" w:rsidP="0066171E">
            <w:pPr>
              <w:ind w:firstLine="0"/>
            </w:pPr>
            <w:r>
              <w:t>Frank</w:t>
            </w:r>
          </w:p>
        </w:tc>
      </w:tr>
      <w:tr w:rsidR="0066171E" w:rsidRPr="0066171E" w14:paraId="16DA1652" w14:textId="77777777" w:rsidTr="0066171E">
        <w:tc>
          <w:tcPr>
            <w:tcW w:w="2179" w:type="dxa"/>
            <w:shd w:val="clear" w:color="auto" w:fill="auto"/>
          </w:tcPr>
          <w:p w14:paraId="460695D7" w14:textId="33C3DB0C" w:rsidR="0066171E" w:rsidRPr="0066171E" w:rsidRDefault="0066171E" w:rsidP="0066171E">
            <w:pPr>
              <w:ind w:firstLine="0"/>
            </w:pPr>
            <w:r>
              <w:t>Gagnon</w:t>
            </w:r>
          </w:p>
        </w:tc>
        <w:tc>
          <w:tcPr>
            <w:tcW w:w="2179" w:type="dxa"/>
            <w:shd w:val="clear" w:color="auto" w:fill="auto"/>
          </w:tcPr>
          <w:p w14:paraId="05AF2DDA" w14:textId="7BB7186C" w:rsidR="0066171E" w:rsidRPr="0066171E" w:rsidRDefault="0066171E" w:rsidP="0066171E">
            <w:pPr>
              <w:ind w:firstLine="0"/>
            </w:pPr>
            <w:r>
              <w:t>Garvin</w:t>
            </w:r>
          </w:p>
        </w:tc>
        <w:tc>
          <w:tcPr>
            <w:tcW w:w="2180" w:type="dxa"/>
            <w:shd w:val="clear" w:color="auto" w:fill="auto"/>
          </w:tcPr>
          <w:p w14:paraId="2C7EC862" w14:textId="3A30E8DC" w:rsidR="0066171E" w:rsidRPr="0066171E" w:rsidRDefault="0066171E" w:rsidP="0066171E">
            <w:pPr>
              <w:ind w:firstLine="0"/>
            </w:pPr>
            <w:r>
              <w:t>Gatch</w:t>
            </w:r>
          </w:p>
        </w:tc>
      </w:tr>
      <w:tr w:rsidR="0066171E" w:rsidRPr="0066171E" w14:paraId="318A9760" w14:textId="77777777" w:rsidTr="0066171E">
        <w:tc>
          <w:tcPr>
            <w:tcW w:w="2179" w:type="dxa"/>
            <w:shd w:val="clear" w:color="auto" w:fill="auto"/>
          </w:tcPr>
          <w:p w14:paraId="4796FC8A" w14:textId="0162230E" w:rsidR="0066171E" w:rsidRPr="0066171E" w:rsidRDefault="0066171E" w:rsidP="0066171E">
            <w:pPr>
              <w:ind w:firstLine="0"/>
            </w:pPr>
            <w:r>
              <w:t>Gibson</w:t>
            </w:r>
          </w:p>
        </w:tc>
        <w:tc>
          <w:tcPr>
            <w:tcW w:w="2179" w:type="dxa"/>
            <w:shd w:val="clear" w:color="auto" w:fill="auto"/>
          </w:tcPr>
          <w:p w14:paraId="06630F2E" w14:textId="2CE78F7A" w:rsidR="0066171E" w:rsidRPr="0066171E" w:rsidRDefault="0066171E" w:rsidP="0066171E">
            <w:pPr>
              <w:ind w:firstLine="0"/>
            </w:pPr>
            <w:r>
              <w:t>Gilliam</w:t>
            </w:r>
          </w:p>
        </w:tc>
        <w:tc>
          <w:tcPr>
            <w:tcW w:w="2180" w:type="dxa"/>
            <w:shd w:val="clear" w:color="auto" w:fill="auto"/>
          </w:tcPr>
          <w:p w14:paraId="214A1168" w14:textId="4A78086C" w:rsidR="0066171E" w:rsidRPr="0066171E" w:rsidRDefault="0066171E" w:rsidP="0066171E">
            <w:pPr>
              <w:ind w:firstLine="0"/>
            </w:pPr>
            <w:r>
              <w:t>Gilliard</w:t>
            </w:r>
          </w:p>
        </w:tc>
      </w:tr>
      <w:tr w:rsidR="0066171E" w:rsidRPr="0066171E" w14:paraId="52E741AD" w14:textId="77777777" w:rsidTr="0066171E">
        <w:tc>
          <w:tcPr>
            <w:tcW w:w="2179" w:type="dxa"/>
            <w:shd w:val="clear" w:color="auto" w:fill="auto"/>
          </w:tcPr>
          <w:p w14:paraId="2CDE1A7D" w14:textId="79E7F90D" w:rsidR="0066171E" w:rsidRPr="0066171E" w:rsidRDefault="0066171E" w:rsidP="0066171E">
            <w:pPr>
              <w:ind w:firstLine="0"/>
            </w:pPr>
            <w:r>
              <w:t>Gilreath</w:t>
            </w:r>
          </w:p>
        </w:tc>
        <w:tc>
          <w:tcPr>
            <w:tcW w:w="2179" w:type="dxa"/>
            <w:shd w:val="clear" w:color="auto" w:fill="auto"/>
          </w:tcPr>
          <w:p w14:paraId="5FAAF45E" w14:textId="534A59C3" w:rsidR="0066171E" w:rsidRPr="0066171E" w:rsidRDefault="0066171E" w:rsidP="0066171E">
            <w:pPr>
              <w:ind w:firstLine="0"/>
            </w:pPr>
            <w:r>
              <w:t>Govan</w:t>
            </w:r>
          </w:p>
        </w:tc>
        <w:tc>
          <w:tcPr>
            <w:tcW w:w="2180" w:type="dxa"/>
            <w:shd w:val="clear" w:color="auto" w:fill="auto"/>
          </w:tcPr>
          <w:p w14:paraId="3C6D9483" w14:textId="6662795C" w:rsidR="0066171E" w:rsidRPr="0066171E" w:rsidRDefault="0066171E" w:rsidP="0066171E">
            <w:pPr>
              <w:ind w:firstLine="0"/>
            </w:pPr>
            <w:r>
              <w:t>Grant</w:t>
            </w:r>
          </w:p>
        </w:tc>
      </w:tr>
      <w:tr w:rsidR="0066171E" w:rsidRPr="0066171E" w14:paraId="153D9693" w14:textId="77777777" w:rsidTr="0066171E">
        <w:tc>
          <w:tcPr>
            <w:tcW w:w="2179" w:type="dxa"/>
            <w:shd w:val="clear" w:color="auto" w:fill="auto"/>
          </w:tcPr>
          <w:p w14:paraId="0CCF6CC2" w14:textId="6AD6B15C" w:rsidR="0066171E" w:rsidRPr="0066171E" w:rsidRDefault="0066171E" w:rsidP="0066171E">
            <w:pPr>
              <w:ind w:firstLine="0"/>
            </w:pPr>
            <w:r>
              <w:t>Guffey</w:t>
            </w:r>
          </w:p>
        </w:tc>
        <w:tc>
          <w:tcPr>
            <w:tcW w:w="2179" w:type="dxa"/>
            <w:shd w:val="clear" w:color="auto" w:fill="auto"/>
          </w:tcPr>
          <w:p w14:paraId="0C8BF8F7" w14:textId="495F08B0" w:rsidR="0066171E" w:rsidRPr="0066171E" w:rsidRDefault="0066171E" w:rsidP="0066171E">
            <w:pPr>
              <w:ind w:firstLine="0"/>
            </w:pPr>
            <w:r>
              <w:t>Haddon</w:t>
            </w:r>
          </w:p>
        </w:tc>
        <w:tc>
          <w:tcPr>
            <w:tcW w:w="2180" w:type="dxa"/>
            <w:shd w:val="clear" w:color="auto" w:fill="auto"/>
          </w:tcPr>
          <w:p w14:paraId="70DACED4" w14:textId="5DDD21ED" w:rsidR="0066171E" w:rsidRPr="0066171E" w:rsidRDefault="0066171E" w:rsidP="0066171E">
            <w:pPr>
              <w:ind w:firstLine="0"/>
            </w:pPr>
            <w:r>
              <w:t>Hager</w:t>
            </w:r>
          </w:p>
        </w:tc>
      </w:tr>
      <w:tr w:rsidR="0066171E" w:rsidRPr="0066171E" w14:paraId="6C6BB6BD" w14:textId="77777777" w:rsidTr="0066171E">
        <w:tc>
          <w:tcPr>
            <w:tcW w:w="2179" w:type="dxa"/>
            <w:shd w:val="clear" w:color="auto" w:fill="auto"/>
          </w:tcPr>
          <w:p w14:paraId="76C64D1B" w14:textId="076B60B6" w:rsidR="0066171E" w:rsidRPr="0066171E" w:rsidRDefault="0066171E" w:rsidP="0066171E">
            <w:pPr>
              <w:ind w:firstLine="0"/>
            </w:pPr>
            <w:r>
              <w:t>Hardee</w:t>
            </w:r>
          </w:p>
        </w:tc>
        <w:tc>
          <w:tcPr>
            <w:tcW w:w="2179" w:type="dxa"/>
            <w:shd w:val="clear" w:color="auto" w:fill="auto"/>
          </w:tcPr>
          <w:p w14:paraId="3088FE7E" w14:textId="3D69D0E7" w:rsidR="0066171E" w:rsidRPr="0066171E" w:rsidRDefault="0066171E" w:rsidP="0066171E">
            <w:pPr>
              <w:ind w:firstLine="0"/>
            </w:pPr>
            <w:r>
              <w:t>Harris</w:t>
            </w:r>
          </w:p>
        </w:tc>
        <w:tc>
          <w:tcPr>
            <w:tcW w:w="2180" w:type="dxa"/>
            <w:shd w:val="clear" w:color="auto" w:fill="auto"/>
          </w:tcPr>
          <w:p w14:paraId="12980104" w14:textId="1F7FFCE5" w:rsidR="0066171E" w:rsidRPr="0066171E" w:rsidRDefault="0066171E" w:rsidP="0066171E">
            <w:pPr>
              <w:ind w:firstLine="0"/>
            </w:pPr>
            <w:r>
              <w:t>Hartnett</w:t>
            </w:r>
          </w:p>
        </w:tc>
      </w:tr>
      <w:tr w:rsidR="0066171E" w:rsidRPr="0066171E" w14:paraId="5611F1DC" w14:textId="77777777" w:rsidTr="0066171E">
        <w:tc>
          <w:tcPr>
            <w:tcW w:w="2179" w:type="dxa"/>
            <w:shd w:val="clear" w:color="auto" w:fill="auto"/>
          </w:tcPr>
          <w:p w14:paraId="7B4E6B04" w14:textId="0C15A1E7" w:rsidR="0066171E" w:rsidRPr="0066171E" w:rsidRDefault="0066171E" w:rsidP="0066171E">
            <w:pPr>
              <w:ind w:firstLine="0"/>
            </w:pPr>
            <w:r>
              <w:t>Hartz</w:t>
            </w:r>
          </w:p>
        </w:tc>
        <w:tc>
          <w:tcPr>
            <w:tcW w:w="2179" w:type="dxa"/>
            <w:shd w:val="clear" w:color="auto" w:fill="auto"/>
          </w:tcPr>
          <w:p w14:paraId="0A6C6A1F" w14:textId="34F0E40D" w:rsidR="0066171E" w:rsidRPr="0066171E" w:rsidRDefault="0066171E" w:rsidP="0066171E">
            <w:pPr>
              <w:ind w:firstLine="0"/>
            </w:pPr>
            <w:r>
              <w:t>Hayes</w:t>
            </w:r>
          </w:p>
        </w:tc>
        <w:tc>
          <w:tcPr>
            <w:tcW w:w="2180" w:type="dxa"/>
            <w:shd w:val="clear" w:color="auto" w:fill="auto"/>
          </w:tcPr>
          <w:p w14:paraId="7C2FEFDD" w14:textId="186984FE" w:rsidR="0066171E" w:rsidRPr="0066171E" w:rsidRDefault="0066171E" w:rsidP="0066171E">
            <w:pPr>
              <w:ind w:firstLine="0"/>
            </w:pPr>
            <w:r>
              <w:t>Henderson-Myers</w:t>
            </w:r>
          </w:p>
        </w:tc>
      </w:tr>
      <w:tr w:rsidR="0066171E" w:rsidRPr="0066171E" w14:paraId="6467F5AB" w14:textId="77777777" w:rsidTr="0066171E">
        <w:tc>
          <w:tcPr>
            <w:tcW w:w="2179" w:type="dxa"/>
            <w:shd w:val="clear" w:color="auto" w:fill="auto"/>
          </w:tcPr>
          <w:p w14:paraId="09787970" w14:textId="231FB594" w:rsidR="0066171E" w:rsidRPr="0066171E" w:rsidRDefault="0066171E" w:rsidP="0066171E">
            <w:pPr>
              <w:ind w:firstLine="0"/>
            </w:pPr>
            <w:r>
              <w:t>Herbkersman</w:t>
            </w:r>
          </w:p>
        </w:tc>
        <w:tc>
          <w:tcPr>
            <w:tcW w:w="2179" w:type="dxa"/>
            <w:shd w:val="clear" w:color="auto" w:fill="auto"/>
          </w:tcPr>
          <w:p w14:paraId="6DD78278" w14:textId="1285B62D" w:rsidR="0066171E" w:rsidRPr="0066171E" w:rsidRDefault="0066171E" w:rsidP="0066171E">
            <w:pPr>
              <w:ind w:firstLine="0"/>
            </w:pPr>
            <w:r>
              <w:t>Hewitt</w:t>
            </w:r>
          </w:p>
        </w:tc>
        <w:tc>
          <w:tcPr>
            <w:tcW w:w="2180" w:type="dxa"/>
            <w:shd w:val="clear" w:color="auto" w:fill="auto"/>
          </w:tcPr>
          <w:p w14:paraId="7FB52C0D" w14:textId="2EAA93CC" w:rsidR="0066171E" w:rsidRPr="0066171E" w:rsidRDefault="0066171E" w:rsidP="0066171E">
            <w:pPr>
              <w:ind w:firstLine="0"/>
            </w:pPr>
            <w:r>
              <w:t>Hiott</w:t>
            </w:r>
          </w:p>
        </w:tc>
      </w:tr>
      <w:tr w:rsidR="0066171E" w:rsidRPr="0066171E" w14:paraId="4E47D79A" w14:textId="77777777" w:rsidTr="0066171E">
        <w:tc>
          <w:tcPr>
            <w:tcW w:w="2179" w:type="dxa"/>
            <w:shd w:val="clear" w:color="auto" w:fill="auto"/>
          </w:tcPr>
          <w:p w14:paraId="03488036" w14:textId="60F4BC78" w:rsidR="0066171E" w:rsidRPr="0066171E" w:rsidRDefault="0066171E" w:rsidP="0066171E">
            <w:pPr>
              <w:ind w:firstLine="0"/>
            </w:pPr>
            <w:r>
              <w:t>Hixon</w:t>
            </w:r>
          </w:p>
        </w:tc>
        <w:tc>
          <w:tcPr>
            <w:tcW w:w="2179" w:type="dxa"/>
            <w:shd w:val="clear" w:color="auto" w:fill="auto"/>
          </w:tcPr>
          <w:p w14:paraId="0F6B37FD" w14:textId="27EF2CC0" w:rsidR="0066171E" w:rsidRPr="0066171E" w:rsidRDefault="0066171E" w:rsidP="0066171E">
            <w:pPr>
              <w:ind w:firstLine="0"/>
            </w:pPr>
            <w:r>
              <w:t>Holman</w:t>
            </w:r>
          </w:p>
        </w:tc>
        <w:tc>
          <w:tcPr>
            <w:tcW w:w="2180" w:type="dxa"/>
            <w:shd w:val="clear" w:color="auto" w:fill="auto"/>
          </w:tcPr>
          <w:p w14:paraId="1F4FAA60" w14:textId="1D947D78" w:rsidR="0066171E" w:rsidRPr="0066171E" w:rsidRDefault="0066171E" w:rsidP="0066171E">
            <w:pPr>
              <w:ind w:firstLine="0"/>
            </w:pPr>
            <w:r>
              <w:t>Hosey</w:t>
            </w:r>
          </w:p>
        </w:tc>
      </w:tr>
      <w:tr w:rsidR="0066171E" w:rsidRPr="0066171E" w14:paraId="56FFBC7C" w14:textId="77777777" w:rsidTr="0066171E">
        <w:tc>
          <w:tcPr>
            <w:tcW w:w="2179" w:type="dxa"/>
            <w:shd w:val="clear" w:color="auto" w:fill="auto"/>
          </w:tcPr>
          <w:p w14:paraId="352707A9" w14:textId="649E3584" w:rsidR="0066171E" w:rsidRPr="0066171E" w:rsidRDefault="0066171E" w:rsidP="0066171E">
            <w:pPr>
              <w:ind w:firstLine="0"/>
            </w:pPr>
            <w:r>
              <w:t>Huff</w:t>
            </w:r>
          </w:p>
        </w:tc>
        <w:tc>
          <w:tcPr>
            <w:tcW w:w="2179" w:type="dxa"/>
            <w:shd w:val="clear" w:color="auto" w:fill="auto"/>
          </w:tcPr>
          <w:p w14:paraId="355DBAA2" w14:textId="2477E963" w:rsidR="0066171E" w:rsidRPr="0066171E" w:rsidRDefault="0066171E" w:rsidP="0066171E">
            <w:pPr>
              <w:ind w:firstLine="0"/>
            </w:pPr>
            <w:r>
              <w:t>J. L. Johnson</w:t>
            </w:r>
          </w:p>
        </w:tc>
        <w:tc>
          <w:tcPr>
            <w:tcW w:w="2180" w:type="dxa"/>
            <w:shd w:val="clear" w:color="auto" w:fill="auto"/>
          </w:tcPr>
          <w:p w14:paraId="67CDA354" w14:textId="27414C0A" w:rsidR="0066171E" w:rsidRPr="0066171E" w:rsidRDefault="0066171E" w:rsidP="0066171E">
            <w:pPr>
              <w:ind w:firstLine="0"/>
            </w:pPr>
            <w:r>
              <w:t>Jones</w:t>
            </w:r>
          </w:p>
        </w:tc>
      </w:tr>
      <w:tr w:rsidR="0066171E" w:rsidRPr="0066171E" w14:paraId="716ECB0C" w14:textId="77777777" w:rsidTr="0066171E">
        <w:tc>
          <w:tcPr>
            <w:tcW w:w="2179" w:type="dxa"/>
            <w:shd w:val="clear" w:color="auto" w:fill="auto"/>
          </w:tcPr>
          <w:p w14:paraId="2BEEBB43" w14:textId="0F0EE3A4" w:rsidR="0066171E" w:rsidRPr="0066171E" w:rsidRDefault="0066171E" w:rsidP="0066171E">
            <w:pPr>
              <w:ind w:firstLine="0"/>
            </w:pPr>
            <w:r>
              <w:t>Jordan</w:t>
            </w:r>
          </w:p>
        </w:tc>
        <w:tc>
          <w:tcPr>
            <w:tcW w:w="2179" w:type="dxa"/>
            <w:shd w:val="clear" w:color="auto" w:fill="auto"/>
          </w:tcPr>
          <w:p w14:paraId="0092C77F" w14:textId="493FD368" w:rsidR="0066171E" w:rsidRPr="0066171E" w:rsidRDefault="0066171E" w:rsidP="0066171E">
            <w:pPr>
              <w:ind w:firstLine="0"/>
            </w:pPr>
            <w:r>
              <w:t>Kilmartin</w:t>
            </w:r>
          </w:p>
        </w:tc>
        <w:tc>
          <w:tcPr>
            <w:tcW w:w="2180" w:type="dxa"/>
            <w:shd w:val="clear" w:color="auto" w:fill="auto"/>
          </w:tcPr>
          <w:p w14:paraId="19FBF18F" w14:textId="309E2BE7" w:rsidR="0066171E" w:rsidRPr="0066171E" w:rsidRDefault="0066171E" w:rsidP="0066171E">
            <w:pPr>
              <w:ind w:firstLine="0"/>
            </w:pPr>
            <w:r>
              <w:t>King</w:t>
            </w:r>
          </w:p>
        </w:tc>
      </w:tr>
      <w:tr w:rsidR="0066171E" w:rsidRPr="0066171E" w14:paraId="55653BDC" w14:textId="77777777" w:rsidTr="0066171E">
        <w:tc>
          <w:tcPr>
            <w:tcW w:w="2179" w:type="dxa"/>
            <w:shd w:val="clear" w:color="auto" w:fill="auto"/>
          </w:tcPr>
          <w:p w14:paraId="4270775E" w14:textId="3F06FEB5" w:rsidR="0066171E" w:rsidRPr="0066171E" w:rsidRDefault="0066171E" w:rsidP="0066171E">
            <w:pPr>
              <w:ind w:firstLine="0"/>
            </w:pPr>
            <w:r>
              <w:t>Landing</w:t>
            </w:r>
          </w:p>
        </w:tc>
        <w:tc>
          <w:tcPr>
            <w:tcW w:w="2179" w:type="dxa"/>
            <w:shd w:val="clear" w:color="auto" w:fill="auto"/>
          </w:tcPr>
          <w:p w14:paraId="6FA037DF" w14:textId="0A662BAA" w:rsidR="0066171E" w:rsidRPr="0066171E" w:rsidRDefault="0066171E" w:rsidP="0066171E">
            <w:pPr>
              <w:ind w:firstLine="0"/>
            </w:pPr>
            <w:r>
              <w:t>Lawson</w:t>
            </w:r>
          </w:p>
        </w:tc>
        <w:tc>
          <w:tcPr>
            <w:tcW w:w="2180" w:type="dxa"/>
            <w:shd w:val="clear" w:color="auto" w:fill="auto"/>
          </w:tcPr>
          <w:p w14:paraId="708C6756" w14:textId="0CA5DE4B" w:rsidR="0066171E" w:rsidRPr="0066171E" w:rsidRDefault="0066171E" w:rsidP="0066171E">
            <w:pPr>
              <w:ind w:firstLine="0"/>
            </w:pPr>
            <w:r>
              <w:t>Ligon</w:t>
            </w:r>
          </w:p>
        </w:tc>
      </w:tr>
      <w:tr w:rsidR="0066171E" w:rsidRPr="0066171E" w14:paraId="6954E475" w14:textId="77777777" w:rsidTr="0066171E">
        <w:tc>
          <w:tcPr>
            <w:tcW w:w="2179" w:type="dxa"/>
            <w:shd w:val="clear" w:color="auto" w:fill="auto"/>
          </w:tcPr>
          <w:p w14:paraId="27B65D3C" w14:textId="524DAC4D" w:rsidR="0066171E" w:rsidRPr="0066171E" w:rsidRDefault="0066171E" w:rsidP="0066171E">
            <w:pPr>
              <w:ind w:firstLine="0"/>
            </w:pPr>
            <w:r>
              <w:t>Long</w:t>
            </w:r>
          </w:p>
        </w:tc>
        <w:tc>
          <w:tcPr>
            <w:tcW w:w="2179" w:type="dxa"/>
            <w:shd w:val="clear" w:color="auto" w:fill="auto"/>
          </w:tcPr>
          <w:p w14:paraId="1A23995F" w14:textId="08D7E3A3" w:rsidR="0066171E" w:rsidRPr="0066171E" w:rsidRDefault="0066171E" w:rsidP="0066171E">
            <w:pPr>
              <w:ind w:firstLine="0"/>
            </w:pPr>
            <w:r>
              <w:t>Lowe</w:t>
            </w:r>
          </w:p>
        </w:tc>
        <w:tc>
          <w:tcPr>
            <w:tcW w:w="2180" w:type="dxa"/>
            <w:shd w:val="clear" w:color="auto" w:fill="auto"/>
          </w:tcPr>
          <w:p w14:paraId="62BF8B6E" w14:textId="5D4499A3" w:rsidR="0066171E" w:rsidRPr="0066171E" w:rsidRDefault="0066171E" w:rsidP="0066171E">
            <w:pPr>
              <w:ind w:firstLine="0"/>
            </w:pPr>
            <w:r>
              <w:t>Luck</w:t>
            </w:r>
          </w:p>
        </w:tc>
      </w:tr>
      <w:tr w:rsidR="0066171E" w:rsidRPr="0066171E" w14:paraId="61AA18FF" w14:textId="77777777" w:rsidTr="0066171E">
        <w:tc>
          <w:tcPr>
            <w:tcW w:w="2179" w:type="dxa"/>
            <w:shd w:val="clear" w:color="auto" w:fill="auto"/>
          </w:tcPr>
          <w:p w14:paraId="78CD531D" w14:textId="2BC6EF9D" w:rsidR="0066171E" w:rsidRPr="0066171E" w:rsidRDefault="0066171E" w:rsidP="0066171E">
            <w:pPr>
              <w:ind w:firstLine="0"/>
            </w:pPr>
            <w:r>
              <w:t>Magnuson</w:t>
            </w:r>
          </w:p>
        </w:tc>
        <w:tc>
          <w:tcPr>
            <w:tcW w:w="2179" w:type="dxa"/>
            <w:shd w:val="clear" w:color="auto" w:fill="auto"/>
          </w:tcPr>
          <w:p w14:paraId="77FA6DFA" w14:textId="09E31502" w:rsidR="0066171E" w:rsidRPr="0066171E" w:rsidRDefault="0066171E" w:rsidP="0066171E">
            <w:pPr>
              <w:ind w:firstLine="0"/>
            </w:pPr>
            <w:r>
              <w:t>Martin</w:t>
            </w:r>
          </w:p>
        </w:tc>
        <w:tc>
          <w:tcPr>
            <w:tcW w:w="2180" w:type="dxa"/>
            <w:shd w:val="clear" w:color="auto" w:fill="auto"/>
          </w:tcPr>
          <w:p w14:paraId="5D5A0621" w14:textId="67A99F54" w:rsidR="0066171E" w:rsidRPr="0066171E" w:rsidRDefault="0066171E" w:rsidP="0066171E">
            <w:pPr>
              <w:ind w:firstLine="0"/>
            </w:pPr>
            <w:r>
              <w:t>May</w:t>
            </w:r>
          </w:p>
        </w:tc>
      </w:tr>
      <w:tr w:rsidR="0066171E" w:rsidRPr="0066171E" w14:paraId="097B8A48" w14:textId="77777777" w:rsidTr="0066171E">
        <w:tc>
          <w:tcPr>
            <w:tcW w:w="2179" w:type="dxa"/>
            <w:shd w:val="clear" w:color="auto" w:fill="auto"/>
          </w:tcPr>
          <w:p w14:paraId="558DD5E3" w14:textId="71523CCB" w:rsidR="0066171E" w:rsidRPr="0066171E" w:rsidRDefault="0066171E" w:rsidP="0066171E">
            <w:pPr>
              <w:ind w:firstLine="0"/>
            </w:pPr>
            <w:r>
              <w:t>McCabe</w:t>
            </w:r>
          </w:p>
        </w:tc>
        <w:tc>
          <w:tcPr>
            <w:tcW w:w="2179" w:type="dxa"/>
            <w:shd w:val="clear" w:color="auto" w:fill="auto"/>
          </w:tcPr>
          <w:p w14:paraId="3D534AD8" w14:textId="7AF32B6F" w:rsidR="0066171E" w:rsidRPr="0066171E" w:rsidRDefault="0066171E" w:rsidP="0066171E">
            <w:pPr>
              <w:ind w:firstLine="0"/>
            </w:pPr>
            <w:r>
              <w:t>McCravy</w:t>
            </w:r>
          </w:p>
        </w:tc>
        <w:tc>
          <w:tcPr>
            <w:tcW w:w="2180" w:type="dxa"/>
            <w:shd w:val="clear" w:color="auto" w:fill="auto"/>
          </w:tcPr>
          <w:p w14:paraId="3F6B1118" w14:textId="5DD62C8C" w:rsidR="0066171E" w:rsidRPr="0066171E" w:rsidRDefault="0066171E" w:rsidP="0066171E">
            <w:pPr>
              <w:ind w:firstLine="0"/>
            </w:pPr>
            <w:r>
              <w:t>McDaniel</w:t>
            </w:r>
          </w:p>
        </w:tc>
      </w:tr>
      <w:tr w:rsidR="0066171E" w:rsidRPr="0066171E" w14:paraId="62652EA6" w14:textId="77777777" w:rsidTr="0066171E">
        <w:tc>
          <w:tcPr>
            <w:tcW w:w="2179" w:type="dxa"/>
            <w:shd w:val="clear" w:color="auto" w:fill="auto"/>
          </w:tcPr>
          <w:p w14:paraId="6374A759" w14:textId="7C77CDFF" w:rsidR="0066171E" w:rsidRPr="0066171E" w:rsidRDefault="0066171E" w:rsidP="0066171E">
            <w:pPr>
              <w:ind w:firstLine="0"/>
            </w:pPr>
            <w:r>
              <w:t>McGinnis</w:t>
            </w:r>
          </w:p>
        </w:tc>
        <w:tc>
          <w:tcPr>
            <w:tcW w:w="2179" w:type="dxa"/>
            <w:shd w:val="clear" w:color="auto" w:fill="auto"/>
          </w:tcPr>
          <w:p w14:paraId="0D44EE35" w14:textId="1B26B95C" w:rsidR="0066171E" w:rsidRPr="0066171E" w:rsidRDefault="0066171E" w:rsidP="0066171E">
            <w:pPr>
              <w:ind w:firstLine="0"/>
            </w:pPr>
            <w:r>
              <w:t>Mitchell</w:t>
            </w:r>
          </w:p>
        </w:tc>
        <w:tc>
          <w:tcPr>
            <w:tcW w:w="2180" w:type="dxa"/>
            <w:shd w:val="clear" w:color="auto" w:fill="auto"/>
          </w:tcPr>
          <w:p w14:paraId="287317CF" w14:textId="37A1AC81" w:rsidR="0066171E" w:rsidRPr="0066171E" w:rsidRDefault="0066171E" w:rsidP="0066171E">
            <w:pPr>
              <w:ind w:firstLine="0"/>
            </w:pPr>
            <w:r>
              <w:t>Montgomery</w:t>
            </w:r>
          </w:p>
        </w:tc>
      </w:tr>
      <w:tr w:rsidR="0066171E" w:rsidRPr="0066171E" w14:paraId="7612D6C6" w14:textId="77777777" w:rsidTr="0066171E">
        <w:tc>
          <w:tcPr>
            <w:tcW w:w="2179" w:type="dxa"/>
            <w:shd w:val="clear" w:color="auto" w:fill="auto"/>
          </w:tcPr>
          <w:p w14:paraId="5EBB76F6" w14:textId="50639F8A" w:rsidR="0066171E" w:rsidRPr="0066171E" w:rsidRDefault="0066171E" w:rsidP="0066171E">
            <w:pPr>
              <w:ind w:firstLine="0"/>
            </w:pPr>
            <w:r>
              <w:lastRenderedPageBreak/>
              <w:t>J. Moore</w:t>
            </w:r>
          </w:p>
        </w:tc>
        <w:tc>
          <w:tcPr>
            <w:tcW w:w="2179" w:type="dxa"/>
            <w:shd w:val="clear" w:color="auto" w:fill="auto"/>
          </w:tcPr>
          <w:p w14:paraId="58CFA158" w14:textId="18EC4056" w:rsidR="0066171E" w:rsidRPr="0066171E" w:rsidRDefault="0066171E" w:rsidP="0066171E">
            <w:pPr>
              <w:ind w:firstLine="0"/>
            </w:pPr>
            <w:r>
              <w:t>T. Moore</w:t>
            </w:r>
          </w:p>
        </w:tc>
        <w:tc>
          <w:tcPr>
            <w:tcW w:w="2180" w:type="dxa"/>
            <w:shd w:val="clear" w:color="auto" w:fill="auto"/>
          </w:tcPr>
          <w:p w14:paraId="306D8EFA" w14:textId="3A6CD67E" w:rsidR="0066171E" w:rsidRPr="0066171E" w:rsidRDefault="0066171E" w:rsidP="0066171E">
            <w:pPr>
              <w:ind w:firstLine="0"/>
            </w:pPr>
            <w:r>
              <w:t>Morgan</w:t>
            </w:r>
          </w:p>
        </w:tc>
      </w:tr>
      <w:tr w:rsidR="0066171E" w:rsidRPr="0066171E" w14:paraId="018B173B" w14:textId="77777777" w:rsidTr="0066171E">
        <w:tc>
          <w:tcPr>
            <w:tcW w:w="2179" w:type="dxa"/>
            <w:shd w:val="clear" w:color="auto" w:fill="auto"/>
          </w:tcPr>
          <w:p w14:paraId="4BC64E7C" w14:textId="7C6D82E6" w:rsidR="0066171E" w:rsidRPr="0066171E" w:rsidRDefault="0066171E" w:rsidP="0066171E">
            <w:pPr>
              <w:ind w:firstLine="0"/>
            </w:pPr>
            <w:r>
              <w:t>Moss</w:t>
            </w:r>
          </w:p>
        </w:tc>
        <w:tc>
          <w:tcPr>
            <w:tcW w:w="2179" w:type="dxa"/>
            <w:shd w:val="clear" w:color="auto" w:fill="auto"/>
          </w:tcPr>
          <w:p w14:paraId="11BDBBE6" w14:textId="1043BDAD" w:rsidR="0066171E" w:rsidRPr="0066171E" w:rsidRDefault="0066171E" w:rsidP="0066171E">
            <w:pPr>
              <w:ind w:firstLine="0"/>
            </w:pPr>
            <w:r>
              <w:t>Murphy</w:t>
            </w:r>
          </w:p>
        </w:tc>
        <w:tc>
          <w:tcPr>
            <w:tcW w:w="2180" w:type="dxa"/>
            <w:shd w:val="clear" w:color="auto" w:fill="auto"/>
          </w:tcPr>
          <w:p w14:paraId="36DE19A8" w14:textId="11D03CBD" w:rsidR="0066171E" w:rsidRPr="0066171E" w:rsidRDefault="0066171E" w:rsidP="0066171E">
            <w:pPr>
              <w:ind w:firstLine="0"/>
            </w:pPr>
            <w:r>
              <w:t>Neese</w:t>
            </w:r>
          </w:p>
        </w:tc>
      </w:tr>
      <w:tr w:rsidR="0066171E" w:rsidRPr="0066171E" w14:paraId="15406C18" w14:textId="77777777" w:rsidTr="0066171E">
        <w:tc>
          <w:tcPr>
            <w:tcW w:w="2179" w:type="dxa"/>
            <w:shd w:val="clear" w:color="auto" w:fill="auto"/>
          </w:tcPr>
          <w:p w14:paraId="5006D3B3" w14:textId="7CB6DC8C" w:rsidR="0066171E" w:rsidRPr="0066171E" w:rsidRDefault="0066171E" w:rsidP="0066171E">
            <w:pPr>
              <w:ind w:firstLine="0"/>
            </w:pPr>
            <w:r>
              <w:t>B. Newton</w:t>
            </w:r>
          </w:p>
        </w:tc>
        <w:tc>
          <w:tcPr>
            <w:tcW w:w="2179" w:type="dxa"/>
            <w:shd w:val="clear" w:color="auto" w:fill="auto"/>
          </w:tcPr>
          <w:p w14:paraId="30F46CBF" w14:textId="0E37E86A" w:rsidR="0066171E" w:rsidRPr="0066171E" w:rsidRDefault="0066171E" w:rsidP="0066171E">
            <w:pPr>
              <w:ind w:firstLine="0"/>
            </w:pPr>
            <w:r>
              <w:t>W. Newton</w:t>
            </w:r>
          </w:p>
        </w:tc>
        <w:tc>
          <w:tcPr>
            <w:tcW w:w="2180" w:type="dxa"/>
            <w:shd w:val="clear" w:color="auto" w:fill="auto"/>
          </w:tcPr>
          <w:p w14:paraId="2BFC9DDA" w14:textId="11DBE03C" w:rsidR="0066171E" w:rsidRPr="0066171E" w:rsidRDefault="0066171E" w:rsidP="0066171E">
            <w:pPr>
              <w:ind w:firstLine="0"/>
            </w:pPr>
            <w:r>
              <w:t>Oremus</w:t>
            </w:r>
          </w:p>
        </w:tc>
      </w:tr>
      <w:tr w:rsidR="0066171E" w:rsidRPr="0066171E" w14:paraId="5630C8E4" w14:textId="77777777" w:rsidTr="0066171E">
        <w:tc>
          <w:tcPr>
            <w:tcW w:w="2179" w:type="dxa"/>
            <w:shd w:val="clear" w:color="auto" w:fill="auto"/>
          </w:tcPr>
          <w:p w14:paraId="637F9B86" w14:textId="3B361A57" w:rsidR="0066171E" w:rsidRPr="0066171E" w:rsidRDefault="0066171E" w:rsidP="0066171E">
            <w:pPr>
              <w:ind w:firstLine="0"/>
            </w:pPr>
            <w:r>
              <w:t>Pace</w:t>
            </w:r>
          </w:p>
        </w:tc>
        <w:tc>
          <w:tcPr>
            <w:tcW w:w="2179" w:type="dxa"/>
            <w:shd w:val="clear" w:color="auto" w:fill="auto"/>
          </w:tcPr>
          <w:p w14:paraId="317E5679" w14:textId="259D4C74" w:rsidR="0066171E" w:rsidRPr="0066171E" w:rsidRDefault="0066171E" w:rsidP="0066171E">
            <w:pPr>
              <w:ind w:firstLine="0"/>
            </w:pPr>
            <w:r>
              <w:t>Pedalino</w:t>
            </w:r>
          </w:p>
        </w:tc>
        <w:tc>
          <w:tcPr>
            <w:tcW w:w="2180" w:type="dxa"/>
            <w:shd w:val="clear" w:color="auto" w:fill="auto"/>
          </w:tcPr>
          <w:p w14:paraId="56C81DEC" w14:textId="1E8AD79B" w:rsidR="0066171E" w:rsidRPr="0066171E" w:rsidRDefault="0066171E" w:rsidP="0066171E">
            <w:pPr>
              <w:ind w:firstLine="0"/>
            </w:pPr>
            <w:r>
              <w:t>Pope</w:t>
            </w:r>
          </w:p>
        </w:tc>
      </w:tr>
      <w:tr w:rsidR="0066171E" w:rsidRPr="0066171E" w14:paraId="1F3A0DAC" w14:textId="77777777" w:rsidTr="0066171E">
        <w:tc>
          <w:tcPr>
            <w:tcW w:w="2179" w:type="dxa"/>
            <w:shd w:val="clear" w:color="auto" w:fill="auto"/>
          </w:tcPr>
          <w:p w14:paraId="2897AAB9" w14:textId="4F7E2A80" w:rsidR="0066171E" w:rsidRPr="0066171E" w:rsidRDefault="0066171E" w:rsidP="0066171E">
            <w:pPr>
              <w:ind w:firstLine="0"/>
            </w:pPr>
            <w:r>
              <w:t>Rivers</w:t>
            </w:r>
          </w:p>
        </w:tc>
        <w:tc>
          <w:tcPr>
            <w:tcW w:w="2179" w:type="dxa"/>
            <w:shd w:val="clear" w:color="auto" w:fill="auto"/>
          </w:tcPr>
          <w:p w14:paraId="5D7D3127" w14:textId="36315E7F" w:rsidR="0066171E" w:rsidRPr="0066171E" w:rsidRDefault="0066171E" w:rsidP="0066171E">
            <w:pPr>
              <w:ind w:firstLine="0"/>
            </w:pPr>
            <w:r>
              <w:t>Robbins</w:t>
            </w:r>
          </w:p>
        </w:tc>
        <w:tc>
          <w:tcPr>
            <w:tcW w:w="2180" w:type="dxa"/>
            <w:shd w:val="clear" w:color="auto" w:fill="auto"/>
          </w:tcPr>
          <w:p w14:paraId="26D39CFB" w14:textId="1F02FA7E" w:rsidR="0066171E" w:rsidRPr="0066171E" w:rsidRDefault="0066171E" w:rsidP="0066171E">
            <w:pPr>
              <w:ind w:firstLine="0"/>
            </w:pPr>
            <w:r>
              <w:t>Rose</w:t>
            </w:r>
          </w:p>
        </w:tc>
      </w:tr>
      <w:tr w:rsidR="0066171E" w:rsidRPr="0066171E" w14:paraId="15928C6F" w14:textId="77777777" w:rsidTr="0066171E">
        <w:tc>
          <w:tcPr>
            <w:tcW w:w="2179" w:type="dxa"/>
            <w:shd w:val="clear" w:color="auto" w:fill="auto"/>
          </w:tcPr>
          <w:p w14:paraId="112B33B6" w14:textId="50506AC5" w:rsidR="0066171E" w:rsidRPr="0066171E" w:rsidRDefault="0066171E" w:rsidP="0066171E">
            <w:pPr>
              <w:ind w:firstLine="0"/>
            </w:pPr>
            <w:r>
              <w:t>Rutherford</w:t>
            </w:r>
          </w:p>
        </w:tc>
        <w:tc>
          <w:tcPr>
            <w:tcW w:w="2179" w:type="dxa"/>
            <w:shd w:val="clear" w:color="auto" w:fill="auto"/>
          </w:tcPr>
          <w:p w14:paraId="416B97BF" w14:textId="381CEDD8" w:rsidR="0066171E" w:rsidRPr="0066171E" w:rsidRDefault="0066171E" w:rsidP="0066171E">
            <w:pPr>
              <w:ind w:firstLine="0"/>
            </w:pPr>
            <w:r>
              <w:t>Sanders</w:t>
            </w:r>
          </w:p>
        </w:tc>
        <w:tc>
          <w:tcPr>
            <w:tcW w:w="2180" w:type="dxa"/>
            <w:shd w:val="clear" w:color="auto" w:fill="auto"/>
          </w:tcPr>
          <w:p w14:paraId="57A950EE" w14:textId="48DD4EFC" w:rsidR="0066171E" w:rsidRPr="0066171E" w:rsidRDefault="0066171E" w:rsidP="0066171E">
            <w:pPr>
              <w:ind w:firstLine="0"/>
            </w:pPr>
            <w:r>
              <w:t>Schuessler</w:t>
            </w:r>
          </w:p>
        </w:tc>
      </w:tr>
      <w:tr w:rsidR="0066171E" w:rsidRPr="0066171E" w14:paraId="66D206D1" w14:textId="77777777" w:rsidTr="0066171E">
        <w:tc>
          <w:tcPr>
            <w:tcW w:w="2179" w:type="dxa"/>
            <w:shd w:val="clear" w:color="auto" w:fill="auto"/>
          </w:tcPr>
          <w:p w14:paraId="32224D3A" w14:textId="6D2BF961" w:rsidR="0066171E" w:rsidRPr="0066171E" w:rsidRDefault="0066171E" w:rsidP="0066171E">
            <w:pPr>
              <w:ind w:firstLine="0"/>
            </w:pPr>
            <w:r>
              <w:t>Sessions</w:t>
            </w:r>
          </w:p>
        </w:tc>
        <w:tc>
          <w:tcPr>
            <w:tcW w:w="2179" w:type="dxa"/>
            <w:shd w:val="clear" w:color="auto" w:fill="auto"/>
          </w:tcPr>
          <w:p w14:paraId="68F967CF" w14:textId="4B0AE44A" w:rsidR="0066171E" w:rsidRPr="0066171E" w:rsidRDefault="0066171E" w:rsidP="0066171E">
            <w:pPr>
              <w:ind w:firstLine="0"/>
            </w:pPr>
            <w:r>
              <w:t>G. M. Smith</w:t>
            </w:r>
          </w:p>
        </w:tc>
        <w:tc>
          <w:tcPr>
            <w:tcW w:w="2180" w:type="dxa"/>
            <w:shd w:val="clear" w:color="auto" w:fill="auto"/>
          </w:tcPr>
          <w:p w14:paraId="431063D0" w14:textId="7BE4D401" w:rsidR="0066171E" w:rsidRPr="0066171E" w:rsidRDefault="0066171E" w:rsidP="0066171E">
            <w:pPr>
              <w:ind w:firstLine="0"/>
            </w:pPr>
            <w:r>
              <w:t>M. M. Smith</w:t>
            </w:r>
          </w:p>
        </w:tc>
      </w:tr>
      <w:tr w:rsidR="0066171E" w:rsidRPr="0066171E" w14:paraId="1005C015" w14:textId="77777777" w:rsidTr="0066171E">
        <w:tc>
          <w:tcPr>
            <w:tcW w:w="2179" w:type="dxa"/>
            <w:shd w:val="clear" w:color="auto" w:fill="auto"/>
          </w:tcPr>
          <w:p w14:paraId="225C5B1E" w14:textId="14A62480" w:rsidR="0066171E" w:rsidRPr="0066171E" w:rsidRDefault="0066171E" w:rsidP="0066171E">
            <w:pPr>
              <w:ind w:firstLine="0"/>
            </w:pPr>
            <w:r>
              <w:t>Spann-Wilder</w:t>
            </w:r>
          </w:p>
        </w:tc>
        <w:tc>
          <w:tcPr>
            <w:tcW w:w="2179" w:type="dxa"/>
            <w:shd w:val="clear" w:color="auto" w:fill="auto"/>
          </w:tcPr>
          <w:p w14:paraId="4C20438C" w14:textId="44D2F8F9" w:rsidR="0066171E" w:rsidRPr="0066171E" w:rsidRDefault="0066171E" w:rsidP="0066171E">
            <w:pPr>
              <w:ind w:firstLine="0"/>
            </w:pPr>
            <w:r>
              <w:t>Stavrinakis</w:t>
            </w:r>
          </w:p>
        </w:tc>
        <w:tc>
          <w:tcPr>
            <w:tcW w:w="2180" w:type="dxa"/>
            <w:shd w:val="clear" w:color="auto" w:fill="auto"/>
          </w:tcPr>
          <w:p w14:paraId="0CCC2DCD" w14:textId="6CA64451" w:rsidR="0066171E" w:rsidRPr="0066171E" w:rsidRDefault="0066171E" w:rsidP="0066171E">
            <w:pPr>
              <w:ind w:firstLine="0"/>
            </w:pPr>
            <w:r>
              <w:t>Taylor</w:t>
            </w:r>
          </w:p>
        </w:tc>
      </w:tr>
      <w:tr w:rsidR="0066171E" w:rsidRPr="0066171E" w14:paraId="38512F1A" w14:textId="77777777" w:rsidTr="0066171E">
        <w:tc>
          <w:tcPr>
            <w:tcW w:w="2179" w:type="dxa"/>
            <w:shd w:val="clear" w:color="auto" w:fill="auto"/>
          </w:tcPr>
          <w:p w14:paraId="47A6985B" w14:textId="4197CBCA" w:rsidR="0066171E" w:rsidRPr="0066171E" w:rsidRDefault="0066171E" w:rsidP="0066171E">
            <w:pPr>
              <w:ind w:firstLine="0"/>
            </w:pPr>
            <w:r>
              <w:t>Teeple</w:t>
            </w:r>
          </w:p>
        </w:tc>
        <w:tc>
          <w:tcPr>
            <w:tcW w:w="2179" w:type="dxa"/>
            <w:shd w:val="clear" w:color="auto" w:fill="auto"/>
          </w:tcPr>
          <w:p w14:paraId="5D2FB3C6" w14:textId="7771E1AA" w:rsidR="0066171E" w:rsidRPr="0066171E" w:rsidRDefault="0066171E" w:rsidP="0066171E">
            <w:pPr>
              <w:ind w:firstLine="0"/>
            </w:pPr>
            <w:r>
              <w:t>Terribile</w:t>
            </w:r>
          </w:p>
        </w:tc>
        <w:tc>
          <w:tcPr>
            <w:tcW w:w="2180" w:type="dxa"/>
            <w:shd w:val="clear" w:color="auto" w:fill="auto"/>
          </w:tcPr>
          <w:p w14:paraId="0A108F2C" w14:textId="66EB3C6E" w:rsidR="0066171E" w:rsidRPr="0066171E" w:rsidRDefault="0066171E" w:rsidP="0066171E">
            <w:pPr>
              <w:ind w:firstLine="0"/>
            </w:pPr>
            <w:r>
              <w:t>Vaughan</w:t>
            </w:r>
          </w:p>
        </w:tc>
      </w:tr>
      <w:tr w:rsidR="0066171E" w:rsidRPr="0066171E" w14:paraId="15BD5064" w14:textId="77777777" w:rsidTr="0066171E">
        <w:tc>
          <w:tcPr>
            <w:tcW w:w="2179" w:type="dxa"/>
            <w:shd w:val="clear" w:color="auto" w:fill="auto"/>
          </w:tcPr>
          <w:p w14:paraId="1D88C10E" w14:textId="697A2399" w:rsidR="0066171E" w:rsidRPr="0066171E" w:rsidRDefault="0066171E" w:rsidP="0066171E">
            <w:pPr>
              <w:ind w:firstLine="0"/>
            </w:pPr>
            <w:r>
              <w:t>Weeks</w:t>
            </w:r>
          </w:p>
        </w:tc>
        <w:tc>
          <w:tcPr>
            <w:tcW w:w="2179" w:type="dxa"/>
            <w:shd w:val="clear" w:color="auto" w:fill="auto"/>
          </w:tcPr>
          <w:p w14:paraId="2262E9F0" w14:textId="0DB4840B" w:rsidR="0066171E" w:rsidRPr="0066171E" w:rsidRDefault="0066171E" w:rsidP="0066171E">
            <w:pPr>
              <w:ind w:firstLine="0"/>
            </w:pPr>
            <w:r>
              <w:t>Wetmore</w:t>
            </w:r>
          </w:p>
        </w:tc>
        <w:tc>
          <w:tcPr>
            <w:tcW w:w="2180" w:type="dxa"/>
            <w:shd w:val="clear" w:color="auto" w:fill="auto"/>
          </w:tcPr>
          <w:p w14:paraId="47B56A56" w14:textId="613A5D34" w:rsidR="0066171E" w:rsidRPr="0066171E" w:rsidRDefault="0066171E" w:rsidP="0066171E">
            <w:pPr>
              <w:ind w:firstLine="0"/>
            </w:pPr>
            <w:r>
              <w:t>White</w:t>
            </w:r>
          </w:p>
        </w:tc>
      </w:tr>
      <w:tr w:rsidR="0066171E" w:rsidRPr="0066171E" w14:paraId="64789814" w14:textId="77777777" w:rsidTr="0066171E">
        <w:tc>
          <w:tcPr>
            <w:tcW w:w="2179" w:type="dxa"/>
            <w:shd w:val="clear" w:color="auto" w:fill="auto"/>
          </w:tcPr>
          <w:p w14:paraId="1AC1DC6E" w14:textId="17169179" w:rsidR="0066171E" w:rsidRPr="0066171E" w:rsidRDefault="0066171E" w:rsidP="0066171E">
            <w:pPr>
              <w:keepNext/>
              <w:ind w:firstLine="0"/>
            </w:pPr>
            <w:r>
              <w:t>Whitmire</w:t>
            </w:r>
          </w:p>
        </w:tc>
        <w:tc>
          <w:tcPr>
            <w:tcW w:w="2179" w:type="dxa"/>
            <w:shd w:val="clear" w:color="auto" w:fill="auto"/>
          </w:tcPr>
          <w:p w14:paraId="1A32221C" w14:textId="57D792EA" w:rsidR="0066171E" w:rsidRPr="0066171E" w:rsidRDefault="0066171E" w:rsidP="0066171E">
            <w:pPr>
              <w:keepNext/>
              <w:ind w:firstLine="0"/>
            </w:pPr>
            <w:r>
              <w:t>Wickensimer</w:t>
            </w:r>
          </w:p>
        </w:tc>
        <w:tc>
          <w:tcPr>
            <w:tcW w:w="2180" w:type="dxa"/>
            <w:shd w:val="clear" w:color="auto" w:fill="auto"/>
          </w:tcPr>
          <w:p w14:paraId="10533DDA" w14:textId="042C118C" w:rsidR="0066171E" w:rsidRPr="0066171E" w:rsidRDefault="0066171E" w:rsidP="0066171E">
            <w:pPr>
              <w:keepNext/>
              <w:ind w:firstLine="0"/>
            </w:pPr>
            <w:r>
              <w:t>Williams</w:t>
            </w:r>
          </w:p>
        </w:tc>
      </w:tr>
      <w:tr w:rsidR="0066171E" w:rsidRPr="0066171E" w14:paraId="3C698F6F" w14:textId="77777777" w:rsidTr="0066171E">
        <w:tc>
          <w:tcPr>
            <w:tcW w:w="2179" w:type="dxa"/>
            <w:shd w:val="clear" w:color="auto" w:fill="auto"/>
          </w:tcPr>
          <w:p w14:paraId="016F26D7" w14:textId="29A9E8F9" w:rsidR="0066171E" w:rsidRPr="0066171E" w:rsidRDefault="0066171E" w:rsidP="0066171E">
            <w:pPr>
              <w:keepNext/>
              <w:ind w:firstLine="0"/>
            </w:pPr>
            <w:r>
              <w:t>Willis</w:t>
            </w:r>
          </w:p>
        </w:tc>
        <w:tc>
          <w:tcPr>
            <w:tcW w:w="2179" w:type="dxa"/>
            <w:shd w:val="clear" w:color="auto" w:fill="auto"/>
          </w:tcPr>
          <w:p w14:paraId="2031A4FA" w14:textId="765B6C60" w:rsidR="0066171E" w:rsidRPr="0066171E" w:rsidRDefault="0066171E" w:rsidP="0066171E">
            <w:pPr>
              <w:keepNext/>
              <w:ind w:firstLine="0"/>
            </w:pPr>
            <w:r>
              <w:t>Wooten</w:t>
            </w:r>
          </w:p>
        </w:tc>
        <w:tc>
          <w:tcPr>
            <w:tcW w:w="2180" w:type="dxa"/>
            <w:shd w:val="clear" w:color="auto" w:fill="auto"/>
          </w:tcPr>
          <w:p w14:paraId="2B92DE5E" w14:textId="2C598980" w:rsidR="0066171E" w:rsidRPr="0066171E" w:rsidRDefault="0066171E" w:rsidP="0066171E">
            <w:pPr>
              <w:keepNext/>
              <w:ind w:firstLine="0"/>
            </w:pPr>
            <w:r>
              <w:t>Yow</w:t>
            </w:r>
          </w:p>
        </w:tc>
      </w:tr>
    </w:tbl>
    <w:p w14:paraId="575BF6EF" w14:textId="77777777" w:rsidR="0066171E" w:rsidRDefault="0066171E" w:rsidP="0066171E"/>
    <w:p w14:paraId="78319BC5" w14:textId="7E1D267C" w:rsidR="0066171E" w:rsidRDefault="0066171E" w:rsidP="0066171E">
      <w:pPr>
        <w:jc w:val="center"/>
        <w:rPr>
          <w:b/>
        </w:rPr>
      </w:pPr>
      <w:r w:rsidRPr="0066171E">
        <w:rPr>
          <w:b/>
        </w:rPr>
        <w:t>Total--114</w:t>
      </w:r>
    </w:p>
    <w:p w14:paraId="07C6F536" w14:textId="77777777" w:rsidR="0066171E" w:rsidRDefault="0066171E" w:rsidP="0066171E">
      <w:pPr>
        <w:jc w:val="center"/>
        <w:rPr>
          <w:b/>
        </w:rPr>
      </w:pPr>
    </w:p>
    <w:p w14:paraId="39EC4CF7" w14:textId="77777777" w:rsidR="0066171E" w:rsidRDefault="0066171E" w:rsidP="0066171E">
      <w:pPr>
        <w:ind w:firstLine="0"/>
      </w:pPr>
      <w:r w:rsidRPr="0066171E">
        <w:t xml:space="preserve"> </w:t>
      </w:r>
      <w:r>
        <w:t>Those who voted in the negative are:</w:t>
      </w:r>
    </w:p>
    <w:p w14:paraId="7BF50515" w14:textId="77777777" w:rsidR="0066171E" w:rsidRDefault="0066171E" w:rsidP="0066171E"/>
    <w:p w14:paraId="568C0A7B" w14:textId="77777777" w:rsidR="0066171E" w:rsidRDefault="0066171E" w:rsidP="0066171E">
      <w:pPr>
        <w:jc w:val="center"/>
        <w:rPr>
          <w:b/>
        </w:rPr>
      </w:pPr>
      <w:r w:rsidRPr="0066171E">
        <w:rPr>
          <w:b/>
        </w:rPr>
        <w:t>Total--0</w:t>
      </w:r>
    </w:p>
    <w:p w14:paraId="7CEC38C5" w14:textId="557AFF80" w:rsidR="0066171E" w:rsidRDefault="0066171E" w:rsidP="0066171E">
      <w:pPr>
        <w:jc w:val="center"/>
        <w:rPr>
          <w:b/>
        </w:rPr>
      </w:pPr>
    </w:p>
    <w:p w14:paraId="4F0DCA70" w14:textId="77777777" w:rsidR="0066171E" w:rsidRDefault="0066171E" w:rsidP="0066171E">
      <w:r>
        <w:t xml:space="preserve">Section 54 was adopted. </w:t>
      </w:r>
    </w:p>
    <w:p w14:paraId="7855E00B" w14:textId="77777777" w:rsidR="0066171E" w:rsidRDefault="0066171E" w:rsidP="0066171E"/>
    <w:p w14:paraId="1EAC5AB5" w14:textId="55208DB2" w:rsidR="0066171E" w:rsidRDefault="0066171E" w:rsidP="0066171E">
      <w:pPr>
        <w:keepNext/>
        <w:jc w:val="center"/>
        <w:rPr>
          <w:b/>
        </w:rPr>
      </w:pPr>
      <w:r w:rsidRPr="0066171E">
        <w:rPr>
          <w:b/>
        </w:rPr>
        <w:t>SECTION 55</w:t>
      </w:r>
    </w:p>
    <w:p w14:paraId="6F5AE18F" w14:textId="77777777" w:rsidR="0066171E" w:rsidRDefault="0066171E" w:rsidP="0066171E">
      <w:r>
        <w:t xml:space="preserve">The yeas and nays were taken resulting as follows: </w:t>
      </w:r>
    </w:p>
    <w:p w14:paraId="69D374D7" w14:textId="780FCC88" w:rsidR="0066171E" w:rsidRDefault="0066171E" w:rsidP="0066171E">
      <w:pPr>
        <w:jc w:val="center"/>
      </w:pPr>
      <w:r>
        <w:t xml:space="preserve"> </w:t>
      </w:r>
      <w:bookmarkStart w:id="47" w:name="vote_start121"/>
      <w:bookmarkEnd w:id="47"/>
      <w:r>
        <w:t>Yeas 80; Nays 8</w:t>
      </w:r>
    </w:p>
    <w:p w14:paraId="0DB32FBA" w14:textId="77777777" w:rsidR="0066171E" w:rsidRDefault="0066171E" w:rsidP="0066171E">
      <w:pPr>
        <w:jc w:val="center"/>
      </w:pPr>
    </w:p>
    <w:p w14:paraId="01DCE05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9708A2" w14:textId="77777777" w:rsidTr="0066171E">
        <w:tc>
          <w:tcPr>
            <w:tcW w:w="2179" w:type="dxa"/>
            <w:shd w:val="clear" w:color="auto" w:fill="auto"/>
          </w:tcPr>
          <w:p w14:paraId="4EC3925D" w14:textId="4D4C4E72" w:rsidR="0066171E" w:rsidRPr="0066171E" w:rsidRDefault="0066171E" w:rsidP="0066171E">
            <w:pPr>
              <w:keepNext/>
              <w:ind w:firstLine="0"/>
            </w:pPr>
            <w:r>
              <w:t>Anderson</w:t>
            </w:r>
          </w:p>
        </w:tc>
        <w:tc>
          <w:tcPr>
            <w:tcW w:w="2179" w:type="dxa"/>
            <w:shd w:val="clear" w:color="auto" w:fill="auto"/>
          </w:tcPr>
          <w:p w14:paraId="3FD2E768" w14:textId="036A4BA0" w:rsidR="0066171E" w:rsidRPr="0066171E" w:rsidRDefault="0066171E" w:rsidP="0066171E">
            <w:pPr>
              <w:keepNext/>
              <w:ind w:firstLine="0"/>
            </w:pPr>
            <w:r>
              <w:t>Atkinson</w:t>
            </w:r>
          </w:p>
        </w:tc>
        <w:tc>
          <w:tcPr>
            <w:tcW w:w="2180" w:type="dxa"/>
            <w:shd w:val="clear" w:color="auto" w:fill="auto"/>
          </w:tcPr>
          <w:p w14:paraId="190450A8" w14:textId="1FE3F54B" w:rsidR="0066171E" w:rsidRPr="0066171E" w:rsidRDefault="0066171E" w:rsidP="0066171E">
            <w:pPr>
              <w:keepNext/>
              <w:ind w:firstLine="0"/>
            </w:pPr>
            <w:r>
              <w:t>Bailey</w:t>
            </w:r>
          </w:p>
        </w:tc>
      </w:tr>
      <w:tr w:rsidR="0066171E" w:rsidRPr="0066171E" w14:paraId="12E1DBA6" w14:textId="77777777" w:rsidTr="0066171E">
        <w:tc>
          <w:tcPr>
            <w:tcW w:w="2179" w:type="dxa"/>
            <w:shd w:val="clear" w:color="auto" w:fill="auto"/>
          </w:tcPr>
          <w:p w14:paraId="1E331342" w14:textId="0746129E" w:rsidR="0066171E" w:rsidRPr="0066171E" w:rsidRDefault="0066171E" w:rsidP="0066171E">
            <w:pPr>
              <w:ind w:firstLine="0"/>
            </w:pPr>
            <w:r>
              <w:t>Ballentine</w:t>
            </w:r>
          </w:p>
        </w:tc>
        <w:tc>
          <w:tcPr>
            <w:tcW w:w="2179" w:type="dxa"/>
            <w:shd w:val="clear" w:color="auto" w:fill="auto"/>
          </w:tcPr>
          <w:p w14:paraId="28768DBD" w14:textId="2644FF1B" w:rsidR="0066171E" w:rsidRPr="0066171E" w:rsidRDefault="0066171E" w:rsidP="0066171E">
            <w:pPr>
              <w:ind w:firstLine="0"/>
            </w:pPr>
            <w:r>
              <w:t>Bauer</w:t>
            </w:r>
          </w:p>
        </w:tc>
        <w:tc>
          <w:tcPr>
            <w:tcW w:w="2180" w:type="dxa"/>
            <w:shd w:val="clear" w:color="auto" w:fill="auto"/>
          </w:tcPr>
          <w:p w14:paraId="67285F6E" w14:textId="3FFB8221" w:rsidR="0066171E" w:rsidRPr="0066171E" w:rsidRDefault="0066171E" w:rsidP="0066171E">
            <w:pPr>
              <w:ind w:firstLine="0"/>
            </w:pPr>
            <w:r>
              <w:t>Bowers</w:t>
            </w:r>
          </w:p>
        </w:tc>
      </w:tr>
      <w:tr w:rsidR="0066171E" w:rsidRPr="0066171E" w14:paraId="1CF3A0F5" w14:textId="77777777" w:rsidTr="0066171E">
        <w:tc>
          <w:tcPr>
            <w:tcW w:w="2179" w:type="dxa"/>
            <w:shd w:val="clear" w:color="auto" w:fill="auto"/>
          </w:tcPr>
          <w:p w14:paraId="7DB43D3A" w14:textId="2EBC053B" w:rsidR="0066171E" w:rsidRPr="0066171E" w:rsidRDefault="0066171E" w:rsidP="0066171E">
            <w:pPr>
              <w:ind w:firstLine="0"/>
            </w:pPr>
            <w:r>
              <w:t>Bradley</w:t>
            </w:r>
          </w:p>
        </w:tc>
        <w:tc>
          <w:tcPr>
            <w:tcW w:w="2179" w:type="dxa"/>
            <w:shd w:val="clear" w:color="auto" w:fill="auto"/>
          </w:tcPr>
          <w:p w14:paraId="069DD6AE" w14:textId="7E2168B8" w:rsidR="0066171E" w:rsidRPr="0066171E" w:rsidRDefault="0066171E" w:rsidP="0066171E">
            <w:pPr>
              <w:ind w:firstLine="0"/>
            </w:pPr>
            <w:r>
              <w:t>Burns</w:t>
            </w:r>
          </w:p>
        </w:tc>
        <w:tc>
          <w:tcPr>
            <w:tcW w:w="2180" w:type="dxa"/>
            <w:shd w:val="clear" w:color="auto" w:fill="auto"/>
          </w:tcPr>
          <w:p w14:paraId="70418762" w14:textId="62BB5533" w:rsidR="0066171E" w:rsidRPr="0066171E" w:rsidRDefault="0066171E" w:rsidP="0066171E">
            <w:pPr>
              <w:ind w:firstLine="0"/>
            </w:pPr>
            <w:r>
              <w:t>Bustos</w:t>
            </w:r>
          </w:p>
        </w:tc>
      </w:tr>
      <w:tr w:rsidR="0066171E" w:rsidRPr="0066171E" w14:paraId="7C0F14FA" w14:textId="77777777" w:rsidTr="0066171E">
        <w:tc>
          <w:tcPr>
            <w:tcW w:w="2179" w:type="dxa"/>
            <w:shd w:val="clear" w:color="auto" w:fill="auto"/>
          </w:tcPr>
          <w:p w14:paraId="49728F46" w14:textId="47C07732" w:rsidR="0066171E" w:rsidRPr="0066171E" w:rsidRDefault="0066171E" w:rsidP="0066171E">
            <w:pPr>
              <w:ind w:firstLine="0"/>
            </w:pPr>
            <w:r>
              <w:t>Calhoon</w:t>
            </w:r>
          </w:p>
        </w:tc>
        <w:tc>
          <w:tcPr>
            <w:tcW w:w="2179" w:type="dxa"/>
            <w:shd w:val="clear" w:color="auto" w:fill="auto"/>
          </w:tcPr>
          <w:p w14:paraId="4AEF5A14" w14:textId="3DA981B2" w:rsidR="0066171E" w:rsidRPr="0066171E" w:rsidRDefault="0066171E" w:rsidP="0066171E">
            <w:pPr>
              <w:ind w:firstLine="0"/>
            </w:pPr>
            <w:r>
              <w:t>Chapman</w:t>
            </w:r>
          </w:p>
        </w:tc>
        <w:tc>
          <w:tcPr>
            <w:tcW w:w="2180" w:type="dxa"/>
            <w:shd w:val="clear" w:color="auto" w:fill="auto"/>
          </w:tcPr>
          <w:p w14:paraId="5B5F8F73" w14:textId="2AE15CE9" w:rsidR="0066171E" w:rsidRPr="0066171E" w:rsidRDefault="0066171E" w:rsidP="0066171E">
            <w:pPr>
              <w:ind w:firstLine="0"/>
            </w:pPr>
            <w:r>
              <w:t>Clyburn</w:t>
            </w:r>
          </w:p>
        </w:tc>
      </w:tr>
      <w:tr w:rsidR="0066171E" w:rsidRPr="0066171E" w14:paraId="5BC3239D" w14:textId="77777777" w:rsidTr="0066171E">
        <w:tc>
          <w:tcPr>
            <w:tcW w:w="2179" w:type="dxa"/>
            <w:shd w:val="clear" w:color="auto" w:fill="auto"/>
          </w:tcPr>
          <w:p w14:paraId="69A4B1BB" w14:textId="22B628EB" w:rsidR="0066171E" w:rsidRPr="0066171E" w:rsidRDefault="0066171E" w:rsidP="0066171E">
            <w:pPr>
              <w:ind w:firstLine="0"/>
            </w:pPr>
            <w:r>
              <w:t>Cobb-Hunter</w:t>
            </w:r>
          </w:p>
        </w:tc>
        <w:tc>
          <w:tcPr>
            <w:tcW w:w="2179" w:type="dxa"/>
            <w:shd w:val="clear" w:color="auto" w:fill="auto"/>
          </w:tcPr>
          <w:p w14:paraId="6E4336F6" w14:textId="414C83C8" w:rsidR="0066171E" w:rsidRPr="0066171E" w:rsidRDefault="0066171E" w:rsidP="0066171E">
            <w:pPr>
              <w:ind w:firstLine="0"/>
            </w:pPr>
            <w:r>
              <w:t>B. J. Cox</w:t>
            </w:r>
          </w:p>
        </w:tc>
        <w:tc>
          <w:tcPr>
            <w:tcW w:w="2180" w:type="dxa"/>
            <w:shd w:val="clear" w:color="auto" w:fill="auto"/>
          </w:tcPr>
          <w:p w14:paraId="23A06804" w14:textId="2F686347" w:rsidR="0066171E" w:rsidRPr="0066171E" w:rsidRDefault="0066171E" w:rsidP="0066171E">
            <w:pPr>
              <w:ind w:firstLine="0"/>
            </w:pPr>
            <w:r>
              <w:t>B. L. Cox</w:t>
            </w:r>
          </w:p>
        </w:tc>
      </w:tr>
      <w:tr w:rsidR="0066171E" w:rsidRPr="0066171E" w14:paraId="7FE90B52" w14:textId="77777777" w:rsidTr="0066171E">
        <w:tc>
          <w:tcPr>
            <w:tcW w:w="2179" w:type="dxa"/>
            <w:shd w:val="clear" w:color="auto" w:fill="auto"/>
          </w:tcPr>
          <w:p w14:paraId="683A26C8" w14:textId="52B5698B" w:rsidR="0066171E" w:rsidRPr="0066171E" w:rsidRDefault="0066171E" w:rsidP="0066171E">
            <w:pPr>
              <w:ind w:firstLine="0"/>
            </w:pPr>
            <w:r>
              <w:t>Crawford</w:t>
            </w:r>
          </w:p>
        </w:tc>
        <w:tc>
          <w:tcPr>
            <w:tcW w:w="2179" w:type="dxa"/>
            <w:shd w:val="clear" w:color="auto" w:fill="auto"/>
          </w:tcPr>
          <w:p w14:paraId="19EEC450" w14:textId="149ECFAB" w:rsidR="0066171E" w:rsidRPr="0066171E" w:rsidRDefault="0066171E" w:rsidP="0066171E">
            <w:pPr>
              <w:ind w:firstLine="0"/>
            </w:pPr>
            <w:r>
              <w:t>Davis</w:t>
            </w:r>
          </w:p>
        </w:tc>
        <w:tc>
          <w:tcPr>
            <w:tcW w:w="2180" w:type="dxa"/>
            <w:shd w:val="clear" w:color="auto" w:fill="auto"/>
          </w:tcPr>
          <w:p w14:paraId="77EDFBFD" w14:textId="2B918241" w:rsidR="0066171E" w:rsidRPr="0066171E" w:rsidRDefault="0066171E" w:rsidP="0066171E">
            <w:pPr>
              <w:ind w:firstLine="0"/>
            </w:pPr>
            <w:r>
              <w:t>Dillard</w:t>
            </w:r>
          </w:p>
        </w:tc>
      </w:tr>
      <w:tr w:rsidR="0066171E" w:rsidRPr="0066171E" w14:paraId="6ED46892" w14:textId="77777777" w:rsidTr="0066171E">
        <w:tc>
          <w:tcPr>
            <w:tcW w:w="2179" w:type="dxa"/>
            <w:shd w:val="clear" w:color="auto" w:fill="auto"/>
          </w:tcPr>
          <w:p w14:paraId="2A645714" w14:textId="083EB4C2" w:rsidR="0066171E" w:rsidRPr="0066171E" w:rsidRDefault="0066171E" w:rsidP="0066171E">
            <w:pPr>
              <w:ind w:firstLine="0"/>
            </w:pPr>
            <w:r>
              <w:t>Duncan</w:t>
            </w:r>
          </w:p>
        </w:tc>
        <w:tc>
          <w:tcPr>
            <w:tcW w:w="2179" w:type="dxa"/>
            <w:shd w:val="clear" w:color="auto" w:fill="auto"/>
          </w:tcPr>
          <w:p w14:paraId="666D71B4" w14:textId="68A93258" w:rsidR="0066171E" w:rsidRPr="0066171E" w:rsidRDefault="0066171E" w:rsidP="0066171E">
            <w:pPr>
              <w:ind w:firstLine="0"/>
            </w:pPr>
            <w:r>
              <w:t>Edgerton</w:t>
            </w:r>
          </w:p>
        </w:tc>
        <w:tc>
          <w:tcPr>
            <w:tcW w:w="2180" w:type="dxa"/>
            <w:shd w:val="clear" w:color="auto" w:fill="auto"/>
          </w:tcPr>
          <w:p w14:paraId="0FB0059F" w14:textId="3DFD38D4" w:rsidR="0066171E" w:rsidRPr="0066171E" w:rsidRDefault="0066171E" w:rsidP="0066171E">
            <w:pPr>
              <w:ind w:firstLine="0"/>
            </w:pPr>
            <w:r>
              <w:t>Erickson</w:t>
            </w:r>
          </w:p>
        </w:tc>
      </w:tr>
      <w:tr w:rsidR="0066171E" w:rsidRPr="0066171E" w14:paraId="0E4849F1" w14:textId="77777777" w:rsidTr="0066171E">
        <w:tc>
          <w:tcPr>
            <w:tcW w:w="2179" w:type="dxa"/>
            <w:shd w:val="clear" w:color="auto" w:fill="auto"/>
          </w:tcPr>
          <w:p w14:paraId="65BC91A3" w14:textId="3679F535" w:rsidR="0066171E" w:rsidRPr="0066171E" w:rsidRDefault="0066171E" w:rsidP="0066171E">
            <w:pPr>
              <w:ind w:firstLine="0"/>
            </w:pPr>
            <w:r>
              <w:t>Forrest</w:t>
            </w:r>
          </w:p>
        </w:tc>
        <w:tc>
          <w:tcPr>
            <w:tcW w:w="2179" w:type="dxa"/>
            <w:shd w:val="clear" w:color="auto" w:fill="auto"/>
          </w:tcPr>
          <w:p w14:paraId="0E2C09F0" w14:textId="7FC0C412" w:rsidR="0066171E" w:rsidRPr="0066171E" w:rsidRDefault="0066171E" w:rsidP="0066171E">
            <w:pPr>
              <w:ind w:firstLine="0"/>
            </w:pPr>
            <w:r>
              <w:t>Gagnon</w:t>
            </w:r>
          </w:p>
        </w:tc>
        <w:tc>
          <w:tcPr>
            <w:tcW w:w="2180" w:type="dxa"/>
            <w:shd w:val="clear" w:color="auto" w:fill="auto"/>
          </w:tcPr>
          <w:p w14:paraId="4A85E8FF" w14:textId="212EF43B" w:rsidR="0066171E" w:rsidRPr="0066171E" w:rsidRDefault="0066171E" w:rsidP="0066171E">
            <w:pPr>
              <w:ind w:firstLine="0"/>
            </w:pPr>
            <w:r>
              <w:t>Gibson</w:t>
            </w:r>
          </w:p>
        </w:tc>
      </w:tr>
      <w:tr w:rsidR="0066171E" w:rsidRPr="0066171E" w14:paraId="1B5A6AB7" w14:textId="77777777" w:rsidTr="0066171E">
        <w:tc>
          <w:tcPr>
            <w:tcW w:w="2179" w:type="dxa"/>
            <w:shd w:val="clear" w:color="auto" w:fill="auto"/>
          </w:tcPr>
          <w:p w14:paraId="06496B16" w14:textId="215C417E" w:rsidR="0066171E" w:rsidRPr="0066171E" w:rsidRDefault="0066171E" w:rsidP="0066171E">
            <w:pPr>
              <w:ind w:firstLine="0"/>
            </w:pPr>
            <w:r>
              <w:t>Gilliam</w:t>
            </w:r>
          </w:p>
        </w:tc>
        <w:tc>
          <w:tcPr>
            <w:tcW w:w="2179" w:type="dxa"/>
            <w:shd w:val="clear" w:color="auto" w:fill="auto"/>
          </w:tcPr>
          <w:p w14:paraId="499DD7E0" w14:textId="6B49523E" w:rsidR="0066171E" w:rsidRPr="0066171E" w:rsidRDefault="0066171E" w:rsidP="0066171E">
            <w:pPr>
              <w:ind w:firstLine="0"/>
            </w:pPr>
            <w:r>
              <w:t>Gilliard</w:t>
            </w:r>
          </w:p>
        </w:tc>
        <w:tc>
          <w:tcPr>
            <w:tcW w:w="2180" w:type="dxa"/>
            <w:shd w:val="clear" w:color="auto" w:fill="auto"/>
          </w:tcPr>
          <w:p w14:paraId="476F7EA5" w14:textId="76E4FBB2" w:rsidR="0066171E" w:rsidRPr="0066171E" w:rsidRDefault="0066171E" w:rsidP="0066171E">
            <w:pPr>
              <w:ind w:firstLine="0"/>
            </w:pPr>
            <w:r>
              <w:t>Gilreath</w:t>
            </w:r>
          </w:p>
        </w:tc>
      </w:tr>
      <w:tr w:rsidR="0066171E" w:rsidRPr="0066171E" w14:paraId="0638143F" w14:textId="77777777" w:rsidTr="0066171E">
        <w:tc>
          <w:tcPr>
            <w:tcW w:w="2179" w:type="dxa"/>
            <w:shd w:val="clear" w:color="auto" w:fill="auto"/>
          </w:tcPr>
          <w:p w14:paraId="76BCC219" w14:textId="4998E083" w:rsidR="0066171E" w:rsidRPr="0066171E" w:rsidRDefault="0066171E" w:rsidP="0066171E">
            <w:pPr>
              <w:ind w:firstLine="0"/>
            </w:pPr>
            <w:r>
              <w:t>Govan</w:t>
            </w:r>
          </w:p>
        </w:tc>
        <w:tc>
          <w:tcPr>
            <w:tcW w:w="2179" w:type="dxa"/>
            <w:shd w:val="clear" w:color="auto" w:fill="auto"/>
          </w:tcPr>
          <w:p w14:paraId="426F2E32" w14:textId="08E9DD61" w:rsidR="0066171E" w:rsidRPr="0066171E" w:rsidRDefault="0066171E" w:rsidP="0066171E">
            <w:pPr>
              <w:ind w:firstLine="0"/>
            </w:pPr>
            <w:r>
              <w:t>Grant</w:t>
            </w:r>
          </w:p>
        </w:tc>
        <w:tc>
          <w:tcPr>
            <w:tcW w:w="2180" w:type="dxa"/>
            <w:shd w:val="clear" w:color="auto" w:fill="auto"/>
          </w:tcPr>
          <w:p w14:paraId="3E4C0A68" w14:textId="0EDE9946" w:rsidR="0066171E" w:rsidRPr="0066171E" w:rsidRDefault="0066171E" w:rsidP="0066171E">
            <w:pPr>
              <w:ind w:firstLine="0"/>
            </w:pPr>
            <w:r>
              <w:t>Guffey</w:t>
            </w:r>
          </w:p>
        </w:tc>
      </w:tr>
      <w:tr w:rsidR="0066171E" w:rsidRPr="0066171E" w14:paraId="168F1C80" w14:textId="77777777" w:rsidTr="0066171E">
        <w:tc>
          <w:tcPr>
            <w:tcW w:w="2179" w:type="dxa"/>
            <w:shd w:val="clear" w:color="auto" w:fill="auto"/>
          </w:tcPr>
          <w:p w14:paraId="306D6DE9" w14:textId="0CAACD67" w:rsidR="0066171E" w:rsidRPr="0066171E" w:rsidRDefault="0066171E" w:rsidP="0066171E">
            <w:pPr>
              <w:ind w:firstLine="0"/>
            </w:pPr>
            <w:r>
              <w:t>Haddon</w:t>
            </w:r>
          </w:p>
        </w:tc>
        <w:tc>
          <w:tcPr>
            <w:tcW w:w="2179" w:type="dxa"/>
            <w:shd w:val="clear" w:color="auto" w:fill="auto"/>
          </w:tcPr>
          <w:p w14:paraId="711E3FE2" w14:textId="0F969A06" w:rsidR="0066171E" w:rsidRPr="0066171E" w:rsidRDefault="0066171E" w:rsidP="0066171E">
            <w:pPr>
              <w:ind w:firstLine="0"/>
            </w:pPr>
            <w:r>
              <w:t>Hager</w:t>
            </w:r>
          </w:p>
        </w:tc>
        <w:tc>
          <w:tcPr>
            <w:tcW w:w="2180" w:type="dxa"/>
            <w:shd w:val="clear" w:color="auto" w:fill="auto"/>
          </w:tcPr>
          <w:p w14:paraId="3085C2CE" w14:textId="1F9F9519" w:rsidR="0066171E" w:rsidRPr="0066171E" w:rsidRDefault="0066171E" w:rsidP="0066171E">
            <w:pPr>
              <w:ind w:firstLine="0"/>
            </w:pPr>
            <w:r>
              <w:t>Hardee</w:t>
            </w:r>
          </w:p>
        </w:tc>
      </w:tr>
      <w:tr w:rsidR="0066171E" w:rsidRPr="0066171E" w14:paraId="62C743B6" w14:textId="77777777" w:rsidTr="0066171E">
        <w:tc>
          <w:tcPr>
            <w:tcW w:w="2179" w:type="dxa"/>
            <w:shd w:val="clear" w:color="auto" w:fill="auto"/>
          </w:tcPr>
          <w:p w14:paraId="0B450ECE" w14:textId="4827AD68" w:rsidR="0066171E" w:rsidRPr="0066171E" w:rsidRDefault="0066171E" w:rsidP="0066171E">
            <w:pPr>
              <w:ind w:firstLine="0"/>
            </w:pPr>
            <w:r>
              <w:t>Hartnett</w:t>
            </w:r>
          </w:p>
        </w:tc>
        <w:tc>
          <w:tcPr>
            <w:tcW w:w="2179" w:type="dxa"/>
            <w:shd w:val="clear" w:color="auto" w:fill="auto"/>
          </w:tcPr>
          <w:p w14:paraId="7355A011" w14:textId="35345A01" w:rsidR="0066171E" w:rsidRPr="0066171E" w:rsidRDefault="0066171E" w:rsidP="0066171E">
            <w:pPr>
              <w:ind w:firstLine="0"/>
            </w:pPr>
            <w:r>
              <w:t>Hartz</w:t>
            </w:r>
          </w:p>
        </w:tc>
        <w:tc>
          <w:tcPr>
            <w:tcW w:w="2180" w:type="dxa"/>
            <w:shd w:val="clear" w:color="auto" w:fill="auto"/>
          </w:tcPr>
          <w:p w14:paraId="36EAA4F6" w14:textId="346DAF6E" w:rsidR="0066171E" w:rsidRPr="0066171E" w:rsidRDefault="0066171E" w:rsidP="0066171E">
            <w:pPr>
              <w:ind w:firstLine="0"/>
            </w:pPr>
            <w:r>
              <w:t>Herbkersman</w:t>
            </w:r>
          </w:p>
        </w:tc>
      </w:tr>
      <w:tr w:rsidR="0066171E" w:rsidRPr="0066171E" w14:paraId="5696E711" w14:textId="77777777" w:rsidTr="0066171E">
        <w:tc>
          <w:tcPr>
            <w:tcW w:w="2179" w:type="dxa"/>
            <w:shd w:val="clear" w:color="auto" w:fill="auto"/>
          </w:tcPr>
          <w:p w14:paraId="117D8EDD" w14:textId="6EEFEB58" w:rsidR="0066171E" w:rsidRPr="0066171E" w:rsidRDefault="0066171E" w:rsidP="0066171E">
            <w:pPr>
              <w:ind w:firstLine="0"/>
            </w:pPr>
            <w:r>
              <w:t>Hewitt</w:t>
            </w:r>
          </w:p>
        </w:tc>
        <w:tc>
          <w:tcPr>
            <w:tcW w:w="2179" w:type="dxa"/>
            <w:shd w:val="clear" w:color="auto" w:fill="auto"/>
          </w:tcPr>
          <w:p w14:paraId="18DE5D6C" w14:textId="05248DC0" w:rsidR="0066171E" w:rsidRPr="0066171E" w:rsidRDefault="0066171E" w:rsidP="0066171E">
            <w:pPr>
              <w:ind w:firstLine="0"/>
            </w:pPr>
            <w:r>
              <w:t>Hiott</w:t>
            </w:r>
          </w:p>
        </w:tc>
        <w:tc>
          <w:tcPr>
            <w:tcW w:w="2180" w:type="dxa"/>
            <w:shd w:val="clear" w:color="auto" w:fill="auto"/>
          </w:tcPr>
          <w:p w14:paraId="25B2C75C" w14:textId="665EBF1D" w:rsidR="0066171E" w:rsidRPr="0066171E" w:rsidRDefault="0066171E" w:rsidP="0066171E">
            <w:pPr>
              <w:ind w:firstLine="0"/>
            </w:pPr>
            <w:r>
              <w:t>Hixon</w:t>
            </w:r>
          </w:p>
        </w:tc>
      </w:tr>
      <w:tr w:rsidR="0066171E" w:rsidRPr="0066171E" w14:paraId="40FBE4EB" w14:textId="77777777" w:rsidTr="0066171E">
        <w:tc>
          <w:tcPr>
            <w:tcW w:w="2179" w:type="dxa"/>
            <w:shd w:val="clear" w:color="auto" w:fill="auto"/>
          </w:tcPr>
          <w:p w14:paraId="762B5E6D" w14:textId="5BD6967F" w:rsidR="0066171E" w:rsidRPr="0066171E" w:rsidRDefault="0066171E" w:rsidP="0066171E">
            <w:pPr>
              <w:ind w:firstLine="0"/>
            </w:pPr>
            <w:r>
              <w:t>Holman</w:t>
            </w:r>
          </w:p>
        </w:tc>
        <w:tc>
          <w:tcPr>
            <w:tcW w:w="2179" w:type="dxa"/>
            <w:shd w:val="clear" w:color="auto" w:fill="auto"/>
          </w:tcPr>
          <w:p w14:paraId="78D260F9" w14:textId="5258739B" w:rsidR="0066171E" w:rsidRPr="0066171E" w:rsidRDefault="0066171E" w:rsidP="0066171E">
            <w:pPr>
              <w:ind w:firstLine="0"/>
            </w:pPr>
            <w:r>
              <w:t>Hosey</w:t>
            </w:r>
          </w:p>
        </w:tc>
        <w:tc>
          <w:tcPr>
            <w:tcW w:w="2180" w:type="dxa"/>
            <w:shd w:val="clear" w:color="auto" w:fill="auto"/>
          </w:tcPr>
          <w:p w14:paraId="39DF2785" w14:textId="2657E99C" w:rsidR="0066171E" w:rsidRPr="0066171E" w:rsidRDefault="0066171E" w:rsidP="0066171E">
            <w:pPr>
              <w:ind w:firstLine="0"/>
            </w:pPr>
            <w:r>
              <w:t>Huff</w:t>
            </w:r>
          </w:p>
        </w:tc>
      </w:tr>
      <w:tr w:rsidR="0066171E" w:rsidRPr="0066171E" w14:paraId="5A7B123E" w14:textId="77777777" w:rsidTr="0066171E">
        <w:tc>
          <w:tcPr>
            <w:tcW w:w="2179" w:type="dxa"/>
            <w:shd w:val="clear" w:color="auto" w:fill="auto"/>
          </w:tcPr>
          <w:p w14:paraId="1A89EFC7" w14:textId="15A9D985" w:rsidR="0066171E" w:rsidRPr="0066171E" w:rsidRDefault="0066171E" w:rsidP="0066171E">
            <w:pPr>
              <w:ind w:firstLine="0"/>
            </w:pPr>
            <w:r>
              <w:t>J. L. Johnson</w:t>
            </w:r>
          </w:p>
        </w:tc>
        <w:tc>
          <w:tcPr>
            <w:tcW w:w="2179" w:type="dxa"/>
            <w:shd w:val="clear" w:color="auto" w:fill="auto"/>
          </w:tcPr>
          <w:p w14:paraId="38C0680E" w14:textId="300A809C" w:rsidR="0066171E" w:rsidRPr="0066171E" w:rsidRDefault="0066171E" w:rsidP="0066171E">
            <w:pPr>
              <w:ind w:firstLine="0"/>
            </w:pPr>
            <w:r>
              <w:t>Jones</w:t>
            </w:r>
          </w:p>
        </w:tc>
        <w:tc>
          <w:tcPr>
            <w:tcW w:w="2180" w:type="dxa"/>
            <w:shd w:val="clear" w:color="auto" w:fill="auto"/>
          </w:tcPr>
          <w:p w14:paraId="4864B4DB" w14:textId="1DF4AA7B" w:rsidR="0066171E" w:rsidRPr="0066171E" w:rsidRDefault="0066171E" w:rsidP="0066171E">
            <w:pPr>
              <w:ind w:firstLine="0"/>
            </w:pPr>
            <w:r>
              <w:t>Kilmartin</w:t>
            </w:r>
          </w:p>
        </w:tc>
      </w:tr>
      <w:tr w:rsidR="0066171E" w:rsidRPr="0066171E" w14:paraId="2D9DE2FF" w14:textId="77777777" w:rsidTr="0066171E">
        <w:tc>
          <w:tcPr>
            <w:tcW w:w="2179" w:type="dxa"/>
            <w:shd w:val="clear" w:color="auto" w:fill="auto"/>
          </w:tcPr>
          <w:p w14:paraId="3E77C8D0" w14:textId="4E3CE0F0" w:rsidR="0066171E" w:rsidRPr="0066171E" w:rsidRDefault="0066171E" w:rsidP="0066171E">
            <w:pPr>
              <w:ind w:firstLine="0"/>
            </w:pPr>
            <w:r>
              <w:lastRenderedPageBreak/>
              <w:t>King</w:t>
            </w:r>
          </w:p>
        </w:tc>
        <w:tc>
          <w:tcPr>
            <w:tcW w:w="2179" w:type="dxa"/>
            <w:shd w:val="clear" w:color="auto" w:fill="auto"/>
          </w:tcPr>
          <w:p w14:paraId="145FA9CF" w14:textId="108E3021" w:rsidR="0066171E" w:rsidRPr="0066171E" w:rsidRDefault="0066171E" w:rsidP="0066171E">
            <w:pPr>
              <w:ind w:firstLine="0"/>
            </w:pPr>
            <w:r>
              <w:t>Landing</w:t>
            </w:r>
          </w:p>
        </w:tc>
        <w:tc>
          <w:tcPr>
            <w:tcW w:w="2180" w:type="dxa"/>
            <w:shd w:val="clear" w:color="auto" w:fill="auto"/>
          </w:tcPr>
          <w:p w14:paraId="3502204C" w14:textId="39D92CC4" w:rsidR="0066171E" w:rsidRPr="0066171E" w:rsidRDefault="0066171E" w:rsidP="0066171E">
            <w:pPr>
              <w:ind w:firstLine="0"/>
            </w:pPr>
            <w:r>
              <w:t>Lawson</w:t>
            </w:r>
          </w:p>
        </w:tc>
      </w:tr>
      <w:tr w:rsidR="0066171E" w:rsidRPr="0066171E" w14:paraId="7CAD9FE3" w14:textId="77777777" w:rsidTr="0066171E">
        <w:tc>
          <w:tcPr>
            <w:tcW w:w="2179" w:type="dxa"/>
            <w:shd w:val="clear" w:color="auto" w:fill="auto"/>
          </w:tcPr>
          <w:p w14:paraId="1D1A0CE2" w14:textId="5B973FAE" w:rsidR="0066171E" w:rsidRPr="0066171E" w:rsidRDefault="0066171E" w:rsidP="0066171E">
            <w:pPr>
              <w:ind w:firstLine="0"/>
            </w:pPr>
            <w:r>
              <w:t>Ligon</w:t>
            </w:r>
          </w:p>
        </w:tc>
        <w:tc>
          <w:tcPr>
            <w:tcW w:w="2179" w:type="dxa"/>
            <w:shd w:val="clear" w:color="auto" w:fill="auto"/>
          </w:tcPr>
          <w:p w14:paraId="0B6CEF14" w14:textId="5472E64E" w:rsidR="0066171E" w:rsidRPr="0066171E" w:rsidRDefault="0066171E" w:rsidP="0066171E">
            <w:pPr>
              <w:ind w:firstLine="0"/>
            </w:pPr>
            <w:r>
              <w:t>Long</w:t>
            </w:r>
          </w:p>
        </w:tc>
        <w:tc>
          <w:tcPr>
            <w:tcW w:w="2180" w:type="dxa"/>
            <w:shd w:val="clear" w:color="auto" w:fill="auto"/>
          </w:tcPr>
          <w:p w14:paraId="6D1C95D9" w14:textId="56FA0DFC" w:rsidR="0066171E" w:rsidRPr="0066171E" w:rsidRDefault="0066171E" w:rsidP="0066171E">
            <w:pPr>
              <w:ind w:firstLine="0"/>
            </w:pPr>
            <w:r>
              <w:t>Lowe</w:t>
            </w:r>
          </w:p>
        </w:tc>
      </w:tr>
      <w:tr w:rsidR="0066171E" w:rsidRPr="0066171E" w14:paraId="379438E2" w14:textId="77777777" w:rsidTr="0066171E">
        <w:tc>
          <w:tcPr>
            <w:tcW w:w="2179" w:type="dxa"/>
            <w:shd w:val="clear" w:color="auto" w:fill="auto"/>
          </w:tcPr>
          <w:p w14:paraId="2BDBC39F" w14:textId="51F7599B" w:rsidR="0066171E" w:rsidRPr="0066171E" w:rsidRDefault="0066171E" w:rsidP="0066171E">
            <w:pPr>
              <w:ind w:firstLine="0"/>
            </w:pPr>
            <w:r>
              <w:t>Martin</w:t>
            </w:r>
          </w:p>
        </w:tc>
        <w:tc>
          <w:tcPr>
            <w:tcW w:w="2179" w:type="dxa"/>
            <w:shd w:val="clear" w:color="auto" w:fill="auto"/>
          </w:tcPr>
          <w:p w14:paraId="28EC83DA" w14:textId="19358014" w:rsidR="0066171E" w:rsidRPr="0066171E" w:rsidRDefault="0066171E" w:rsidP="0066171E">
            <w:pPr>
              <w:ind w:firstLine="0"/>
            </w:pPr>
            <w:r>
              <w:t>McCravy</w:t>
            </w:r>
          </w:p>
        </w:tc>
        <w:tc>
          <w:tcPr>
            <w:tcW w:w="2180" w:type="dxa"/>
            <w:shd w:val="clear" w:color="auto" w:fill="auto"/>
          </w:tcPr>
          <w:p w14:paraId="148B1AEA" w14:textId="347F40E7" w:rsidR="0066171E" w:rsidRPr="0066171E" w:rsidRDefault="0066171E" w:rsidP="0066171E">
            <w:pPr>
              <w:ind w:firstLine="0"/>
            </w:pPr>
            <w:r>
              <w:t>McDaniel</w:t>
            </w:r>
          </w:p>
        </w:tc>
      </w:tr>
      <w:tr w:rsidR="0066171E" w:rsidRPr="0066171E" w14:paraId="23DB99BE" w14:textId="77777777" w:rsidTr="0066171E">
        <w:tc>
          <w:tcPr>
            <w:tcW w:w="2179" w:type="dxa"/>
            <w:shd w:val="clear" w:color="auto" w:fill="auto"/>
          </w:tcPr>
          <w:p w14:paraId="4C570094" w14:textId="10E9BC42" w:rsidR="0066171E" w:rsidRPr="0066171E" w:rsidRDefault="0066171E" w:rsidP="0066171E">
            <w:pPr>
              <w:ind w:firstLine="0"/>
            </w:pPr>
            <w:r>
              <w:t>McGinnis</w:t>
            </w:r>
          </w:p>
        </w:tc>
        <w:tc>
          <w:tcPr>
            <w:tcW w:w="2179" w:type="dxa"/>
            <w:shd w:val="clear" w:color="auto" w:fill="auto"/>
          </w:tcPr>
          <w:p w14:paraId="40BE1CBC" w14:textId="71E7D763" w:rsidR="0066171E" w:rsidRPr="0066171E" w:rsidRDefault="0066171E" w:rsidP="0066171E">
            <w:pPr>
              <w:ind w:firstLine="0"/>
            </w:pPr>
            <w:r>
              <w:t>Montgomery</w:t>
            </w:r>
          </w:p>
        </w:tc>
        <w:tc>
          <w:tcPr>
            <w:tcW w:w="2180" w:type="dxa"/>
            <w:shd w:val="clear" w:color="auto" w:fill="auto"/>
          </w:tcPr>
          <w:p w14:paraId="58613282" w14:textId="663EDFA2" w:rsidR="0066171E" w:rsidRPr="0066171E" w:rsidRDefault="0066171E" w:rsidP="0066171E">
            <w:pPr>
              <w:ind w:firstLine="0"/>
            </w:pPr>
            <w:r>
              <w:t>J. Moore</w:t>
            </w:r>
          </w:p>
        </w:tc>
      </w:tr>
      <w:tr w:rsidR="0066171E" w:rsidRPr="0066171E" w14:paraId="70F261F0" w14:textId="77777777" w:rsidTr="0066171E">
        <w:tc>
          <w:tcPr>
            <w:tcW w:w="2179" w:type="dxa"/>
            <w:shd w:val="clear" w:color="auto" w:fill="auto"/>
          </w:tcPr>
          <w:p w14:paraId="3AA5D2CF" w14:textId="15162EA2" w:rsidR="0066171E" w:rsidRPr="0066171E" w:rsidRDefault="0066171E" w:rsidP="0066171E">
            <w:pPr>
              <w:ind w:firstLine="0"/>
            </w:pPr>
            <w:r>
              <w:t>Morgan</w:t>
            </w:r>
          </w:p>
        </w:tc>
        <w:tc>
          <w:tcPr>
            <w:tcW w:w="2179" w:type="dxa"/>
            <w:shd w:val="clear" w:color="auto" w:fill="auto"/>
          </w:tcPr>
          <w:p w14:paraId="06951F4D" w14:textId="0F07BC18" w:rsidR="0066171E" w:rsidRPr="0066171E" w:rsidRDefault="0066171E" w:rsidP="0066171E">
            <w:pPr>
              <w:ind w:firstLine="0"/>
            </w:pPr>
            <w:r>
              <w:t>Moss</w:t>
            </w:r>
          </w:p>
        </w:tc>
        <w:tc>
          <w:tcPr>
            <w:tcW w:w="2180" w:type="dxa"/>
            <w:shd w:val="clear" w:color="auto" w:fill="auto"/>
          </w:tcPr>
          <w:p w14:paraId="21DE871F" w14:textId="36C7A3E2" w:rsidR="0066171E" w:rsidRPr="0066171E" w:rsidRDefault="0066171E" w:rsidP="0066171E">
            <w:pPr>
              <w:ind w:firstLine="0"/>
            </w:pPr>
            <w:r>
              <w:t>Neese</w:t>
            </w:r>
          </w:p>
        </w:tc>
      </w:tr>
      <w:tr w:rsidR="0066171E" w:rsidRPr="0066171E" w14:paraId="27F169ED" w14:textId="77777777" w:rsidTr="0066171E">
        <w:tc>
          <w:tcPr>
            <w:tcW w:w="2179" w:type="dxa"/>
            <w:shd w:val="clear" w:color="auto" w:fill="auto"/>
          </w:tcPr>
          <w:p w14:paraId="1DA41E70" w14:textId="23E6F3AA" w:rsidR="0066171E" w:rsidRPr="0066171E" w:rsidRDefault="0066171E" w:rsidP="0066171E">
            <w:pPr>
              <w:ind w:firstLine="0"/>
            </w:pPr>
            <w:r>
              <w:t>B. Newton</w:t>
            </w:r>
          </w:p>
        </w:tc>
        <w:tc>
          <w:tcPr>
            <w:tcW w:w="2179" w:type="dxa"/>
            <w:shd w:val="clear" w:color="auto" w:fill="auto"/>
          </w:tcPr>
          <w:p w14:paraId="3C30780B" w14:textId="6E1E7D13" w:rsidR="0066171E" w:rsidRPr="0066171E" w:rsidRDefault="0066171E" w:rsidP="0066171E">
            <w:pPr>
              <w:ind w:firstLine="0"/>
            </w:pPr>
            <w:r>
              <w:t>Oremus</w:t>
            </w:r>
          </w:p>
        </w:tc>
        <w:tc>
          <w:tcPr>
            <w:tcW w:w="2180" w:type="dxa"/>
            <w:shd w:val="clear" w:color="auto" w:fill="auto"/>
          </w:tcPr>
          <w:p w14:paraId="2A7A112B" w14:textId="22B12436" w:rsidR="0066171E" w:rsidRPr="0066171E" w:rsidRDefault="0066171E" w:rsidP="0066171E">
            <w:pPr>
              <w:ind w:firstLine="0"/>
            </w:pPr>
            <w:r>
              <w:t>Pedalino</w:t>
            </w:r>
          </w:p>
        </w:tc>
      </w:tr>
      <w:tr w:rsidR="0066171E" w:rsidRPr="0066171E" w14:paraId="37CECB52" w14:textId="77777777" w:rsidTr="0066171E">
        <w:tc>
          <w:tcPr>
            <w:tcW w:w="2179" w:type="dxa"/>
            <w:shd w:val="clear" w:color="auto" w:fill="auto"/>
          </w:tcPr>
          <w:p w14:paraId="737971A0" w14:textId="00C6EB16" w:rsidR="0066171E" w:rsidRPr="0066171E" w:rsidRDefault="0066171E" w:rsidP="0066171E">
            <w:pPr>
              <w:ind w:firstLine="0"/>
            </w:pPr>
            <w:r>
              <w:t>Rivers</w:t>
            </w:r>
          </w:p>
        </w:tc>
        <w:tc>
          <w:tcPr>
            <w:tcW w:w="2179" w:type="dxa"/>
            <w:shd w:val="clear" w:color="auto" w:fill="auto"/>
          </w:tcPr>
          <w:p w14:paraId="150900BD" w14:textId="6A3558B2" w:rsidR="0066171E" w:rsidRPr="0066171E" w:rsidRDefault="0066171E" w:rsidP="0066171E">
            <w:pPr>
              <w:ind w:firstLine="0"/>
            </w:pPr>
            <w:r>
              <w:t>Robbins</w:t>
            </w:r>
          </w:p>
        </w:tc>
        <w:tc>
          <w:tcPr>
            <w:tcW w:w="2180" w:type="dxa"/>
            <w:shd w:val="clear" w:color="auto" w:fill="auto"/>
          </w:tcPr>
          <w:p w14:paraId="156DFEA5" w14:textId="1B989D3A" w:rsidR="0066171E" w:rsidRPr="0066171E" w:rsidRDefault="0066171E" w:rsidP="0066171E">
            <w:pPr>
              <w:ind w:firstLine="0"/>
            </w:pPr>
            <w:r>
              <w:t>Sanders</w:t>
            </w:r>
          </w:p>
        </w:tc>
      </w:tr>
      <w:tr w:rsidR="0066171E" w:rsidRPr="0066171E" w14:paraId="479134C3" w14:textId="77777777" w:rsidTr="0066171E">
        <w:tc>
          <w:tcPr>
            <w:tcW w:w="2179" w:type="dxa"/>
            <w:shd w:val="clear" w:color="auto" w:fill="auto"/>
          </w:tcPr>
          <w:p w14:paraId="135AD84B" w14:textId="48D482FA" w:rsidR="0066171E" w:rsidRPr="0066171E" w:rsidRDefault="0066171E" w:rsidP="0066171E">
            <w:pPr>
              <w:ind w:firstLine="0"/>
            </w:pPr>
            <w:r>
              <w:t>Schuessler</w:t>
            </w:r>
          </w:p>
        </w:tc>
        <w:tc>
          <w:tcPr>
            <w:tcW w:w="2179" w:type="dxa"/>
            <w:shd w:val="clear" w:color="auto" w:fill="auto"/>
          </w:tcPr>
          <w:p w14:paraId="1F285E02" w14:textId="1BB1808C" w:rsidR="0066171E" w:rsidRPr="0066171E" w:rsidRDefault="0066171E" w:rsidP="0066171E">
            <w:pPr>
              <w:ind w:firstLine="0"/>
            </w:pPr>
            <w:r>
              <w:t>Sessions</w:t>
            </w:r>
          </w:p>
        </w:tc>
        <w:tc>
          <w:tcPr>
            <w:tcW w:w="2180" w:type="dxa"/>
            <w:shd w:val="clear" w:color="auto" w:fill="auto"/>
          </w:tcPr>
          <w:p w14:paraId="6AAB455F" w14:textId="039D3888" w:rsidR="0066171E" w:rsidRPr="0066171E" w:rsidRDefault="0066171E" w:rsidP="0066171E">
            <w:pPr>
              <w:ind w:firstLine="0"/>
            </w:pPr>
            <w:r>
              <w:t>M. M. Smith</w:t>
            </w:r>
          </w:p>
        </w:tc>
      </w:tr>
      <w:tr w:rsidR="0066171E" w:rsidRPr="0066171E" w14:paraId="1F613C3A" w14:textId="77777777" w:rsidTr="0066171E">
        <w:tc>
          <w:tcPr>
            <w:tcW w:w="2179" w:type="dxa"/>
            <w:shd w:val="clear" w:color="auto" w:fill="auto"/>
          </w:tcPr>
          <w:p w14:paraId="28A20238" w14:textId="418E5953" w:rsidR="0066171E" w:rsidRPr="0066171E" w:rsidRDefault="0066171E" w:rsidP="0066171E">
            <w:pPr>
              <w:ind w:firstLine="0"/>
            </w:pPr>
            <w:r>
              <w:t>Spann-Wilder</w:t>
            </w:r>
          </w:p>
        </w:tc>
        <w:tc>
          <w:tcPr>
            <w:tcW w:w="2179" w:type="dxa"/>
            <w:shd w:val="clear" w:color="auto" w:fill="auto"/>
          </w:tcPr>
          <w:p w14:paraId="6A3BEEF7" w14:textId="0D05AD88" w:rsidR="0066171E" w:rsidRPr="0066171E" w:rsidRDefault="0066171E" w:rsidP="0066171E">
            <w:pPr>
              <w:ind w:firstLine="0"/>
            </w:pPr>
            <w:r>
              <w:t>Taylor</w:t>
            </w:r>
          </w:p>
        </w:tc>
        <w:tc>
          <w:tcPr>
            <w:tcW w:w="2180" w:type="dxa"/>
            <w:shd w:val="clear" w:color="auto" w:fill="auto"/>
          </w:tcPr>
          <w:p w14:paraId="184B64A8" w14:textId="2DDEEEDC" w:rsidR="0066171E" w:rsidRPr="0066171E" w:rsidRDefault="0066171E" w:rsidP="0066171E">
            <w:pPr>
              <w:ind w:firstLine="0"/>
            </w:pPr>
            <w:r>
              <w:t>Teeple</w:t>
            </w:r>
          </w:p>
        </w:tc>
      </w:tr>
      <w:tr w:rsidR="0066171E" w:rsidRPr="0066171E" w14:paraId="06C721D7" w14:textId="77777777" w:rsidTr="0066171E">
        <w:tc>
          <w:tcPr>
            <w:tcW w:w="2179" w:type="dxa"/>
            <w:shd w:val="clear" w:color="auto" w:fill="auto"/>
          </w:tcPr>
          <w:p w14:paraId="70504393" w14:textId="5C7E2717" w:rsidR="0066171E" w:rsidRPr="0066171E" w:rsidRDefault="0066171E" w:rsidP="0066171E">
            <w:pPr>
              <w:ind w:firstLine="0"/>
            </w:pPr>
            <w:r>
              <w:t>Terribile</w:t>
            </w:r>
          </w:p>
        </w:tc>
        <w:tc>
          <w:tcPr>
            <w:tcW w:w="2179" w:type="dxa"/>
            <w:shd w:val="clear" w:color="auto" w:fill="auto"/>
          </w:tcPr>
          <w:p w14:paraId="523D5BAF" w14:textId="6EAE8DE5" w:rsidR="0066171E" w:rsidRPr="0066171E" w:rsidRDefault="0066171E" w:rsidP="0066171E">
            <w:pPr>
              <w:ind w:firstLine="0"/>
            </w:pPr>
            <w:r>
              <w:t>Vaughan</w:t>
            </w:r>
          </w:p>
        </w:tc>
        <w:tc>
          <w:tcPr>
            <w:tcW w:w="2180" w:type="dxa"/>
            <w:shd w:val="clear" w:color="auto" w:fill="auto"/>
          </w:tcPr>
          <w:p w14:paraId="16F31707" w14:textId="398683A7" w:rsidR="0066171E" w:rsidRPr="0066171E" w:rsidRDefault="0066171E" w:rsidP="0066171E">
            <w:pPr>
              <w:ind w:firstLine="0"/>
            </w:pPr>
            <w:r>
              <w:t>Whitmire</w:t>
            </w:r>
          </w:p>
        </w:tc>
      </w:tr>
      <w:tr w:rsidR="0066171E" w:rsidRPr="0066171E" w14:paraId="7B0CEF5B" w14:textId="77777777" w:rsidTr="0066171E">
        <w:tc>
          <w:tcPr>
            <w:tcW w:w="2179" w:type="dxa"/>
            <w:shd w:val="clear" w:color="auto" w:fill="auto"/>
          </w:tcPr>
          <w:p w14:paraId="2069F4B9" w14:textId="78756213" w:rsidR="0066171E" w:rsidRPr="0066171E" w:rsidRDefault="0066171E" w:rsidP="0066171E">
            <w:pPr>
              <w:keepNext/>
              <w:ind w:firstLine="0"/>
            </w:pPr>
            <w:r>
              <w:t>Wickensimer</w:t>
            </w:r>
          </w:p>
        </w:tc>
        <w:tc>
          <w:tcPr>
            <w:tcW w:w="2179" w:type="dxa"/>
            <w:shd w:val="clear" w:color="auto" w:fill="auto"/>
          </w:tcPr>
          <w:p w14:paraId="1BDE18DA" w14:textId="4A406CE3" w:rsidR="0066171E" w:rsidRPr="0066171E" w:rsidRDefault="0066171E" w:rsidP="0066171E">
            <w:pPr>
              <w:keepNext/>
              <w:ind w:firstLine="0"/>
            </w:pPr>
            <w:r>
              <w:t>Williams</w:t>
            </w:r>
          </w:p>
        </w:tc>
        <w:tc>
          <w:tcPr>
            <w:tcW w:w="2180" w:type="dxa"/>
            <w:shd w:val="clear" w:color="auto" w:fill="auto"/>
          </w:tcPr>
          <w:p w14:paraId="326C2D27" w14:textId="249E0F37" w:rsidR="0066171E" w:rsidRPr="0066171E" w:rsidRDefault="0066171E" w:rsidP="0066171E">
            <w:pPr>
              <w:keepNext/>
              <w:ind w:firstLine="0"/>
            </w:pPr>
            <w:r>
              <w:t>Willis</w:t>
            </w:r>
          </w:p>
        </w:tc>
      </w:tr>
      <w:tr w:rsidR="0066171E" w:rsidRPr="0066171E" w14:paraId="47181410" w14:textId="77777777" w:rsidTr="0066171E">
        <w:tc>
          <w:tcPr>
            <w:tcW w:w="2179" w:type="dxa"/>
            <w:shd w:val="clear" w:color="auto" w:fill="auto"/>
          </w:tcPr>
          <w:p w14:paraId="3A476D1F" w14:textId="5EBA8725" w:rsidR="0066171E" w:rsidRPr="0066171E" w:rsidRDefault="0066171E" w:rsidP="0066171E">
            <w:pPr>
              <w:keepNext/>
              <w:ind w:firstLine="0"/>
            </w:pPr>
            <w:r>
              <w:t>Wooten</w:t>
            </w:r>
          </w:p>
        </w:tc>
        <w:tc>
          <w:tcPr>
            <w:tcW w:w="2179" w:type="dxa"/>
            <w:shd w:val="clear" w:color="auto" w:fill="auto"/>
          </w:tcPr>
          <w:p w14:paraId="613209DD" w14:textId="34DF924D" w:rsidR="0066171E" w:rsidRPr="0066171E" w:rsidRDefault="0066171E" w:rsidP="0066171E">
            <w:pPr>
              <w:keepNext/>
              <w:ind w:firstLine="0"/>
            </w:pPr>
            <w:r>
              <w:t>Yow</w:t>
            </w:r>
          </w:p>
        </w:tc>
        <w:tc>
          <w:tcPr>
            <w:tcW w:w="2180" w:type="dxa"/>
            <w:shd w:val="clear" w:color="auto" w:fill="auto"/>
          </w:tcPr>
          <w:p w14:paraId="57B147B0" w14:textId="77777777" w:rsidR="0066171E" w:rsidRPr="0066171E" w:rsidRDefault="0066171E" w:rsidP="0066171E">
            <w:pPr>
              <w:keepNext/>
              <w:ind w:firstLine="0"/>
            </w:pPr>
          </w:p>
        </w:tc>
      </w:tr>
    </w:tbl>
    <w:p w14:paraId="0DC0A7C5" w14:textId="77777777" w:rsidR="0066171E" w:rsidRDefault="0066171E" w:rsidP="0066171E"/>
    <w:p w14:paraId="1E50E5E2" w14:textId="32F0E923" w:rsidR="0066171E" w:rsidRDefault="0066171E" w:rsidP="0066171E">
      <w:pPr>
        <w:jc w:val="center"/>
        <w:rPr>
          <w:b/>
        </w:rPr>
      </w:pPr>
      <w:r w:rsidRPr="0066171E">
        <w:rPr>
          <w:b/>
        </w:rPr>
        <w:t>Total--80</w:t>
      </w:r>
    </w:p>
    <w:p w14:paraId="533CD913" w14:textId="77777777" w:rsidR="0066171E" w:rsidRDefault="0066171E" w:rsidP="0066171E">
      <w:pPr>
        <w:jc w:val="center"/>
        <w:rPr>
          <w:b/>
        </w:rPr>
      </w:pPr>
    </w:p>
    <w:p w14:paraId="16C1F5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D27B5E0" w14:textId="77777777" w:rsidTr="0066171E">
        <w:tc>
          <w:tcPr>
            <w:tcW w:w="2179" w:type="dxa"/>
            <w:shd w:val="clear" w:color="auto" w:fill="auto"/>
          </w:tcPr>
          <w:p w14:paraId="2351579B" w14:textId="58AA02E6" w:rsidR="0066171E" w:rsidRPr="0066171E" w:rsidRDefault="0066171E" w:rsidP="0066171E">
            <w:pPr>
              <w:keepNext/>
              <w:ind w:firstLine="0"/>
            </w:pPr>
            <w:r>
              <w:t>Beach</w:t>
            </w:r>
          </w:p>
        </w:tc>
        <w:tc>
          <w:tcPr>
            <w:tcW w:w="2179" w:type="dxa"/>
            <w:shd w:val="clear" w:color="auto" w:fill="auto"/>
          </w:tcPr>
          <w:p w14:paraId="029A9E98" w14:textId="0D3E29BE" w:rsidR="0066171E" w:rsidRPr="0066171E" w:rsidRDefault="0066171E" w:rsidP="0066171E">
            <w:pPr>
              <w:keepNext/>
              <w:ind w:firstLine="0"/>
            </w:pPr>
            <w:r>
              <w:t>Cromer</w:t>
            </w:r>
          </w:p>
        </w:tc>
        <w:tc>
          <w:tcPr>
            <w:tcW w:w="2180" w:type="dxa"/>
            <w:shd w:val="clear" w:color="auto" w:fill="auto"/>
          </w:tcPr>
          <w:p w14:paraId="00C2D310" w14:textId="24D41EFD" w:rsidR="0066171E" w:rsidRPr="0066171E" w:rsidRDefault="0066171E" w:rsidP="0066171E">
            <w:pPr>
              <w:keepNext/>
              <w:ind w:firstLine="0"/>
            </w:pPr>
            <w:r>
              <w:t>Frank</w:t>
            </w:r>
          </w:p>
        </w:tc>
      </w:tr>
      <w:tr w:rsidR="0066171E" w:rsidRPr="0066171E" w14:paraId="309E0CEF" w14:textId="77777777" w:rsidTr="0066171E">
        <w:tc>
          <w:tcPr>
            <w:tcW w:w="2179" w:type="dxa"/>
            <w:shd w:val="clear" w:color="auto" w:fill="auto"/>
          </w:tcPr>
          <w:p w14:paraId="07793188" w14:textId="78B595E4" w:rsidR="0066171E" w:rsidRPr="0066171E" w:rsidRDefault="0066171E" w:rsidP="0066171E">
            <w:pPr>
              <w:keepNext/>
              <w:ind w:firstLine="0"/>
            </w:pPr>
            <w:r>
              <w:t>Harris</w:t>
            </w:r>
          </w:p>
        </w:tc>
        <w:tc>
          <w:tcPr>
            <w:tcW w:w="2179" w:type="dxa"/>
            <w:shd w:val="clear" w:color="auto" w:fill="auto"/>
          </w:tcPr>
          <w:p w14:paraId="4F6DE900" w14:textId="69443EB1" w:rsidR="0066171E" w:rsidRPr="0066171E" w:rsidRDefault="0066171E" w:rsidP="0066171E">
            <w:pPr>
              <w:keepNext/>
              <w:ind w:firstLine="0"/>
            </w:pPr>
            <w:r>
              <w:t>Magnuson</w:t>
            </w:r>
          </w:p>
        </w:tc>
        <w:tc>
          <w:tcPr>
            <w:tcW w:w="2180" w:type="dxa"/>
            <w:shd w:val="clear" w:color="auto" w:fill="auto"/>
          </w:tcPr>
          <w:p w14:paraId="4690807D" w14:textId="7A25F7AB" w:rsidR="0066171E" w:rsidRPr="0066171E" w:rsidRDefault="0066171E" w:rsidP="0066171E">
            <w:pPr>
              <w:keepNext/>
              <w:ind w:firstLine="0"/>
            </w:pPr>
            <w:r>
              <w:t>May</w:t>
            </w:r>
          </w:p>
        </w:tc>
      </w:tr>
      <w:tr w:rsidR="0066171E" w:rsidRPr="0066171E" w14:paraId="543305FE" w14:textId="77777777" w:rsidTr="0066171E">
        <w:tc>
          <w:tcPr>
            <w:tcW w:w="2179" w:type="dxa"/>
            <w:shd w:val="clear" w:color="auto" w:fill="auto"/>
          </w:tcPr>
          <w:p w14:paraId="3A62F847" w14:textId="1D9B667D" w:rsidR="0066171E" w:rsidRPr="0066171E" w:rsidRDefault="0066171E" w:rsidP="0066171E">
            <w:pPr>
              <w:keepNext/>
              <w:ind w:firstLine="0"/>
            </w:pPr>
            <w:r>
              <w:t>Pace</w:t>
            </w:r>
          </w:p>
        </w:tc>
        <w:tc>
          <w:tcPr>
            <w:tcW w:w="2179" w:type="dxa"/>
            <w:shd w:val="clear" w:color="auto" w:fill="auto"/>
          </w:tcPr>
          <w:p w14:paraId="01DB9244" w14:textId="6DB79D8D" w:rsidR="0066171E" w:rsidRPr="0066171E" w:rsidRDefault="0066171E" w:rsidP="0066171E">
            <w:pPr>
              <w:keepNext/>
              <w:ind w:firstLine="0"/>
            </w:pPr>
            <w:r>
              <w:t>White</w:t>
            </w:r>
          </w:p>
        </w:tc>
        <w:tc>
          <w:tcPr>
            <w:tcW w:w="2180" w:type="dxa"/>
            <w:shd w:val="clear" w:color="auto" w:fill="auto"/>
          </w:tcPr>
          <w:p w14:paraId="5F86DF57" w14:textId="77777777" w:rsidR="0066171E" w:rsidRPr="0066171E" w:rsidRDefault="0066171E" w:rsidP="0066171E">
            <w:pPr>
              <w:keepNext/>
              <w:ind w:firstLine="0"/>
            </w:pPr>
          </w:p>
        </w:tc>
      </w:tr>
    </w:tbl>
    <w:p w14:paraId="5E628A95" w14:textId="77777777" w:rsidR="0066171E" w:rsidRDefault="0066171E" w:rsidP="0066171E"/>
    <w:p w14:paraId="67796F78" w14:textId="77777777" w:rsidR="0066171E" w:rsidRDefault="0066171E" w:rsidP="0066171E">
      <w:pPr>
        <w:jc w:val="center"/>
        <w:rPr>
          <w:b/>
        </w:rPr>
      </w:pPr>
      <w:r w:rsidRPr="0066171E">
        <w:rPr>
          <w:b/>
        </w:rPr>
        <w:t>Total--8</w:t>
      </w:r>
    </w:p>
    <w:p w14:paraId="2D86984F" w14:textId="38B638FE" w:rsidR="0066171E" w:rsidRDefault="0066171E" w:rsidP="0066171E">
      <w:pPr>
        <w:jc w:val="center"/>
        <w:rPr>
          <w:b/>
        </w:rPr>
      </w:pPr>
    </w:p>
    <w:p w14:paraId="5F1C0114" w14:textId="77777777" w:rsidR="0066171E" w:rsidRDefault="0066171E" w:rsidP="0066171E">
      <w:r>
        <w:t xml:space="preserve">Section 55 was adopted. </w:t>
      </w:r>
    </w:p>
    <w:p w14:paraId="7ADAA9DD" w14:textId="77777777" w:rsidR="0066171E" w:rsidRDefault="0066171E" w:rsidP="0066171E"/>
    <w:p w14:paraId="4C416154" w14:textId="033FC15D" w:rsidR="0066171E" w:rsidRDefault="0066171E" w:rsidP="0066171E">
      <w:pPr>
        <w:keepNext/>
        <w:jc w:val="center"/>
        <w:rPr>
          <w:b/>
        </w:rPr>
      </w:pPr>
      <w:r w:rsidRPr="0066171E">
        <w:rPr>
          <w:b/>
        </w:rPr>
        <w:t>SECTION 57</w:t>
      </w:r>
    </w:p>
    <w:p w14:paraId="34238AD0" w14:textId="77777777" w:rsidR="0066171E" w:rsidRDefault="0066171E" w:rsidP="0066171E">
      <w:r>
        <w:t xml:space="preserve">The yeas and nays were taken resulting as follows: </w:t>
      </w:r>
    </w:p>
    <w:p w14:paraId="07254923" w14:textId="21547DA0" w:rsidR="0066171E" w:rsidRDefault="0066171E" w:rsidP="0066171E">
      <w:pPr>
        <w:jc w:val="center"/>
      </w:pPr>
      <w:r>
        <w:t xml:space="preserve"> </w:t>
      </w:r>
      <w:bookmarkStart w:id="48" w:name="vote_start123"/>
      <w:bookmarkEnd w:id="48"/>
      <w:r>
        <w:t>Yeas 108; Nays 0</w:t>
      </w:r>
    </w:p>
    <w:p w14:paraId="38847AF4" w14:textId="77777777" w:rsidR="0066171E" w:rsidRDefault="0066171E" w:rsidP="0066171E">
      <w:pPr>
        <w:jc w:val="center"/>
      </w:pPr>
    </w:p>
    <w:p w14:paraId="0D66A7A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3A6BB9E" w14:textId="77777777" w:rsidTr="0066171E">
        <w:tc>
          <w:tcPr>
            <w:tcW w:w="2179" w:type="dxa"/>
            <w:shd w:val="clear" w:color="auto" w:fill="auto"/>
          </w:tcPr>
          <w:p w14:paraId="2DBDCDE6" w14:textId="6F175352" w:rsidR="0066171E" w:rsidRPr="0066171E" w:rsidRDefault="0066171E" w:rsidP="0066171E">
            <w:pPr>
              <w:keepNext/>
              <w:ind w:firstLine="0"/>
            </w:pPr>
            <w:r>
              <w:t>Alexander</w:t>
            </w:r>
          </w:p>
        </w:tc>
        <w:tc>
          <w:tcPr>
            <w:tcW w:w="2179" w:type="dxa"/>
            <w:shd w:val="clear" w:color="auto" w:fill="auto"/>
          </w:tcPr>
          <w:p w14:paraId="6590B2CA" w14:textId="6CE45A83" w:rsidR="0066171E" w:rsidRPr="0066171E" w:rsidRDefault="0066171E" w:rsidP="0066171E">
            <w:pPr>
              <w:keepNext/>
              <w:ind w:firstLine="0"/>
            </w:pPr>
            <w:r>
              <w:t>Anderson</w:t>
            </w:r>
          </w:p>
        </w:tc>
        <w:tc>
          <w:tcPr>
            <w:tcW w:w="2180" w:type="dxa"/>
            <w:shd w:val="clear" w:color="auto" w:fill="auto"/>
          </w:tcPr>
          <w:p w14:paraId="7B27DF19" w14:textId="0F7138D2" w:rsidR="0066171E" w:rsidRPr="0066171E" w:rsidRDefault="0066171E" w:rsidP="0066171E">
            <w:pPr>
              <w:keepNext/>
              <w:ind w:firstLine="0"/>
            </w:pPr>
            <w:r>
              <w:t>Atkinson</w:t>
            </w:r>
          </w:p>
        </w:tc>
      </w:tr>
      <w:tr w:rsidR="0066171E" w:rsidRPr="0066171E" w14:paraId="71F7CB99" w14:textId="77777777" w:rsidTr="0066171E">
        <w:tc>
          <w:tcPr>
            <w:tcW w:w="2179" w:type="dxa"/>
            <w:shd w:val="clear" w:color="auto" w:fill="auto"/>
          </w:tcPr>
          <w:p w14:paraId="6E7867D9" w14:textId="059D930E" w:rsidR="0066171E" w:rsidRPr="0066171E" w:rsidRDefault="0066171E" w:rsidP="0066171E">
            <w:pPr>
              <w:ind w:firstLine="0"/>
            </w:pPr>
            <w:r>
              <w:t>Bailey</w:t>
            </w:r>
          </w:p>
        </w:tc>
        <w:tc>
          <w:tcPr>
            <w:tcW w:w="2179" w:type="dxa"/>
            <w:shd w:val="clear" w:color="auto" w:fill="auto"/>
          </w:tcPr>
          <w:p w14:paraId="1C34ECAA" w14:textId="091F2D7F" w:rsidR="0066171E" w:rsidRPr="0066171E" w:rsidRDefault="0066171E" w:rsidP="0066171E">
            <w:pPr>
              <w:ind w:firstLine="0"/>
            </w:pPr>
            <w:r>
              <w:t>Ballentine</w:t>
            </w:r>
          </w:p>
        </w:tc>
        <w:tc>
          <w:tcPr>
            <w:tcW w:w="2180" w:type="dxa"/>
            <w:shd w:val="clear" w:color="auto" w:fill="auto"/>
          </w:tcPr>
          <w:p w14:paraId="356800E9" w14:textId="0C211777" w:rsidR="0066171E" w:rsidRPr="0066171E" w:rsidRDefault="0066171E" w:rsidP="0066171E">
            <w:pPr>
              <w:ind w:firstLine="0"/>
            </w:pPr>
            <w:r>
              <w:t>Bamberg</w:t>
            </w:r>
          </w:p>
        </w:tc>
      </w:tr>
      <w:tr w:rsidR="0066171E" w:rsidRPr="0066171E" w14:paraId="2D1FF1E1" w14:textId="77777777" w:rsidTr="0066171E">
        <w:tc>
          <w:tcPr>
            <w:tcW w:w="2179" w:type="dxa"/>
            <w:shd w:val="clear" w:color="auto" w:fill="auto"/>
          </w:tcPr>
          <w:p w14:paraId="4A4AAE6F" w14:textId="6C8DD7CA" w:rsidR="0066171E" w:rsidRPr="0066171E" w:rsidRDefault="0066171E" w:rsidP="0066171E">
            <w:pPr>
              <w:ind w:firstLine="0"/>
            </w:pPr>
            <w:r>
              <w:t>Bannister</w:t>
            </w:r>
          </w:p>
        </w:tc>
        <w:tc>
          <w:tcPr>
            <w:tcW w:w="2179" w:type="dxa"/>
            <w:shd w:val="clear" w:color="auto" w:fill="auto"/>
          </w:tcPr>
          <w:p w14:paraId="2E12A9EC" w14:textId="189C5CFE" w:rsidR="0066171E" w:rsidRPr="0066171E" w:rsidRDefault="0066171E" w:rsidP="0066171E">
            <w:pPr>
              <w:ind w:firstLine="0"/>
            </w:pPr>
            <w:r>
              <w:t>Bauer</w:t>
            </w:r>
          </w:p>
        </w:tc>
        <w:tc>
          <w:tcPr>
            <w:tcW w:w="2180" w:type="dxa"/>
            <w:shd w:val="clear" w:color="auto" w:fill="auto"/>
          </w:tcPr>
          <w:p w14:paraId="1D0D9528" w14:textId="41A83272" w:rsidR="0066171E" w:rsidRPr="0066171E" w:rsidRDefault="0066171E" w:rsidP="0066171E">
            <w:pPr>
              <w:ind w:firstLine="0"/>
            </w:pPr>
            <w:r>
              <w:t>Beach</w:t>
            </w:r>
          </w:p>
        </w:tc>
      </w:tr>
      <w:tr w:rsidR="0066171E" w:rsidRPr="0066171E" w14:paraId="014FFD5C" w14:textId="77777777" w:rsidTr="0066171E">
        <w:tc>
          <w:tcPr>
            <w:tcW w:w="2179" w:type="dxa"/>
            <w:shd w:val="clear" w:color="auto" w:fill="auto"/>
          </w:tcPr>
          <w:p w14:paraId="3D8F101E" w14:textId="6CA425C4" w:rsidR="0066171E" w:rsidRPr="0066171E" w:rsidRDefault="0066171E" w:rsidP="0066171E">
            <w:pPr>
              <w:ind w:firstLine="0"/>
            </w:pPr>
            <w:r>
              <w:t>Bernstein</w:t>
            </w:r>
          </w:p>
        </w:tc>
        <w:tc>
          <w:tcPr>
            <w:tcW w:w="2179" w:type="dxa"/>
            <w:shd w:val="clear" w:color="auto" w:fill="auto"/>
          </w:tcPr>
          <w:p w14:paraId="346A1E66" w14:textId="7049AEAF" w:rsidR="0066171E" w:rsidRPr="0066171E" w:rsidRDefault="0066171E" w:rsidP="0066171E">
            <w:pPr>
              <w:ind w:firstLine="0"/>
            </w:pPr>
            <w:r>
              <w:t>Bowers</w:t>
            </w:r>
          </w:p>
        </w:tc>
        <w:tc>
          <w:tcPr>
            <w:tcW w:w="2180" w:type="dxa"/>
            <w:shd w:val="clear" w:color="auto" w:fill="auto"/>
          </w:tcPr>
          <w:p w14:paraId="661CFE2D" w14:textId="55BF71B9" w:rsidR="0066171E" w:rsidRPr="0066171E" w:rsidRDefault="0066171E" w:rsidP="0066171E">
            <w:pPr>
              <w:ind w:firstLine="0"/>
            </w:pPr>
            <w:r>
              <w:t>Bradley</w:t>
            </w:r>
          </w:p>
        </w:tc>
      </w:tr>
      <w:tr w:rsidR="0066171E" w:rsidRPr="0066171E" w14:paraId="7A098957" w14:textId="77777777" w:rsidTr="0066171E">
        <w:tc>
          <w:tcPr>
            <w:tcW w:w="2179" w:type="dxa"/>
            <w:shd w:val="clear" w:color="auto" w:fill="auto"/>
          </w:tcPr>
          <w:p w14:paraId="74B7734F" w14:textId="2C7AB3AE" w:rsidR="0066171E" w:rsidRPr="0066171E" w:rsidRDefault="0066171E" w:rsidP="0066171E">
            <w:pPr>
              <w:ind w:firstLine="0"/>
            </w:pPr>
            <w:r>
              <w:t>Brewer</w:t>
            </w:r>
          </w:p>
        </w:tc>
        <w:tc>
          <w:tcPr>
            <w:tcW w:w="2179" w:type="dxa"/>
            <w:shd w:val="clear" w:color="auto" w:fill="auto"/>
          </w:tcPr>
          <w:p w14:paraId="3CCF8314" w14:textId="7A4BDC25" w:rsidR="0066171E" w:rsidRPr="0066171E" w:rsidRDefault="0066171E" w:rsidP="0066171E">
            <w:pPr>
              <w:ind w:firstLine="0"/>
            </w:pPr>
            <w:r>
              <w:t>Brittain</w:t>
            </w:r>
          </w:p>
        </w:tc>
        <w:tc>
          <w:tcPr>
            <w:tcW w:w="2180" w:type="dxa"/>
            <w:shd w:val="clear" w:color="auto" w:fill="auto"/>
          </w:tcPr>
          <w:p w14:paraId="7FE47280" w14:textId="4B4971A6" w:rsidR="0066171E" w:rsidRPr="0066171E" w:rsidRDefault="0066171E" w:rsidP="0066171E">
            <w:pPr>
              <w:ind w:firstLine="0"/>
            </w:pPr>
            <w:r>
              <w:t>Burns</w:t>
            </w:r>
          </w:p>
        </w:tc>
      </w:tr>
      <w:tr w:rsidR="0066171E" w:rsidRPr="0066171E" w14:paraId="152CF94E" w14:textId="77777777" w:rsidTr="0066171E">
        <w:tc>
          <w:tcPr>
            <w:tcW w:w="2179" w:type="dxa"/>
            <w:shd w:val="clear" w:color="auto" w:fill="auto"/>
          </w:tcPr>
          <w:p w14:paraId="5AE6BDB9" w14:textId="5B99D108" w:rsidR="0066171E" w:rsidRPr="0066171E" w:rsidRDefault="0066171E" w:rsidP="0066171E">
            <w:pPr>
              <w:ind w:firstLine="0"/>
            </w:pPr>
            <w:r>
              <w:t>Bustos</w:t>
            </w:r>
          </w:p>
        </w:tc>
        <w:tc>
          <w:tcPr>
            <w:tcW w:w="2179" w:type="dxa"/>
            <w:shd w:val="clear" w:color="auto" w:fill="auto"/>
          </w:tcPr>
          <w:p w14:paraId="61094A6E" w14:textId="36F5170B" w:rsidR="0066171E" w:rsidRPr="0066171E" w:rsidRDefault="0066171E" w:rsidP="0066171E">
            <w:pPr>
              <w:ind w:firstLine="0"/>
            </w:pPr>
            <w:r>
              <w:t>Calhoon</w:t>
            </w:r>
          </w:p>
        </w:tc>
        <w:tc>
          <w:tcPr>
            <w:tcW w:w="2180" w:type="dxa"/>
            <w:shd w:val="clear" w:color="auto" w:fill="auto"/>
          </w:tcPr>
          <w:p w14:paraId="3C795134" w14:textId="7381D37D" w:rsidR="0066171E" w:rsidRPr="0066171E" w:rsidRDefault="0066171E" w:rsidP="0066171E">
            <w:pPr>
              <w:ind w:firstLine="0"/>
            </w:pPr>
            <w:r>
              <w:t>Caskey</w:t>
            </w:r>
          </w:p>
        </w:tc>
      </w:tr>
      <w:tr w:rsidR="0066171E" w:rsidRPr="0066171E" w14:paraId="3852A2F2" w14:textId="77777777" w:rsidTr="0066171E">
        <w:tc>
          <w:tcPr>
            <w:tcW w:w="2179" w:type="dxa"/>
            <w:shd w:val="clear" w:color="auto" w:fill="auto"/>
          </w:tcPr>
          <w:p w14:paraId="7964EEC3" w14:textId="569B6216" w:rsidR="0066171E" w:rsidRPr="0066171E" w:rsidRDefault="0066171E" w:rsidP="0066171E">
            <w:pPr>
              <w:ind w:firstLine="0"/>
            </w:pPr>
            <w:r>
              <w:t>Chapman</w:t>
            </w:r>
          </w:p>
        </w:tc>
        <w:tc>
          <w:tcPr>
            <w:tcW w:w="2179" w:type="dxa"/>
            <w:shd w:val="clear" w:color="auto" w:fill="auto"/>
          </w:tcPr>
          <w:p w14:paraId="3028AF58" w14:textId="220ED39D" w:rsidR="0066171E" w:rsidRPr="0066171E" w:rsidRDefault="0066171E" w:rsidP="0066171E">
            <w:pPr>
              <w:ind w:firstLine="0"/>
            </w:pPr>
            <w:r>
              <w:t>Cobb-Hunter</w:t>
            </w:r>
          </w:p>
        </w:tc>
        <w:tc>
          <w:tcPr>
            <w:tcW w:w="2180" w:type="dxa"/>
            <w:shd w:val="clear" w:color="auto" w:fill="auto"/>
          </w:tcPr>
          <w:p w14:paraId="23DB8A3A" w14:textId="2DD8FDE9" w:rsidR="0066171E" w:rsidRPr="0066171E" w:rsidRDefault="0066171E" w:rsidP="0066171E">
            <w:pPr>
              <w:ind w:firstLine="0"/>
            </w:pPr>
            <w:r>
              <w:t>Collins</w:t>
            </w:r>
          </w:p>
        </w:tc>
      </w:tr>
      <w:tr w:rsidR="0066171E" w:rsidRPr="0066171E" w14:paraId="577553D8" w14:textId="77777777" w:rsidTr="0066171E">
        <w:tc>
          <w:tcPr>
            <w:tcW w:w="2179" w:type="dxa"/>
            <w:shd w:val="clear" w:color="auto" w:fill="auto"/>
          </w:tcPr>
          <w:p w14:paraId="5541E984" w14:textId="78919F3E" w:rsidR="0066171E" w:rsidRPr="0066171E" w:rsidRDefault="0066171E" w:rsidP="0066171E">
            <w:pPr>
              <w:ind w:firstLine="0"/>
            </w:pPr>
            <w:r>
              <w:t>B. J. Cox</w:t>
            </w:r>
          </w:p>
        </w:tc>
        <w:tc>
          <w:tcPr>
            <w:tcW w:w="2179" w:type="dxa"/>
            <w:shd w:val="clear" w:color="auto" w:fill="auto"/>
          </w:tcPr>
          <w:p w14:paraId="5CA8515B" w14:textId="0597184B" w:rsidR="0066171E" w:rsidRPr="0066171E" w:rsidRDefault="0066171E" w:rsidP="0066171E">
            <w:pPr>
              <w:ind w:firstLine="0"/>
            </w:pPr>
            <w:r>
              <w:t>B. L. Cox</w:t>
            </w:r>
          </w:p>
        </w:tc>
        <w:tc>
          <w:tcPr>
            <w:tcW w:w="2180" w:type="dxa"/>
            <w:shd w:val="clear" w:color="auto" w:fill="auto"/>
          </w:tcPr>
          <w:p w14:paraId="4045F92F" w14:textId="108BB803" w:rsidR="0066171E" w:rsidRPr="0066171E" w:rsidRDefault="0066171E" w:rsidP="0066171E">
            <w:pPr>
              <w:ind w:firstLine="0"/>
            </w:pPr>
            <w:r>
              <w:t>Crawford</w:t>
            </w:r>
          </w:p>
        </w:tc>
      </w:tr>
      <w:tr w:rsidR="0066171E" w:rsidRPr="0066171E" w14:paraId="47ABB7D9" w14:textId="77777777" w:rsidTr="0066171E">
        <w:tc>
          <w:tcPr>
            <w:tcW w:w="2179" w:type="dxa"/>
            <w:shd w:val="clear" w:color="auto" w:fill="auto"/>
          </w:tcPr>
          <w:p w14:paraId="4B1E6228" w14:textId="5B1EF87F" w:rsidR="0066171E" w:rsidRPr="0066171E" w:rsidRDefault="0066171E" w:rsidP="0066171E">
            <w:pPr>
              <w:ind w:firstLine="0"/>
            </w:pPr>
            <w:r>
              <w:t>Cromer</w:t>
            </w:r>
          </w:p>
        </w:tc>
        <w:tc>
          <w:tcPr>
            <w:tcW w:w="2179" w:type="dxa"/>
            <w:shd w:val="clear" w:color="auto" w:fill="auto"/>
          </w:tcPr>
          <w:p w14:paraId="67A86674" w14:textId="4E2FFCD3" w:rsidR="0066171E" w:rsidRPr="0066171E" w:rsidRDefault="0066171E" w:rsidP="0066171E">
            <w:pPr>
              <w:ind w:firstLine="0"/>
            </w:pPr>
            <w:r>
              <w:t>Davis</w:t>
            </w:r>
          </w:p>
        </w:tc>
        <w:tc>
          <w:tcPr>
            <w:tcW w:w="2180" w:type="dxa"/>
            <w:shd w:val="clear" w:color="auto" w:fill="auto"/>
          </w:tcPr>
          <w:p w14:paraId="426F6CBF" w14:textId="2202F894" w:rsidR="0066171E" w:rsidRPr="0066171E" w:rsidRDefault="0066171E" w:rsidP="0066171E">
            <w:pPr>
              <w:ind w:firstLine="0"/>
            </w:pPr>
            <w:r>
              <w:t>Dillard</w:t>
            </w:r>
          </w:p>
        </w:tc>
      </w:tr>
      <w:tr w:rsidR="0066171E" w:rsidRPr="0066171E" w14:paraId="55AB0AF7" w14:textId="77777777" w:rsidTr="0066171E">
        <w:tc>
          <w:tcPr>
            <w:tcW w:w="2179" w:type="dxa"/>
            <w:shd w:val="clear" w:color="auto" w:fill="auto"/>
          </w:tcPr>
          <w:p w14:paraId="21B8DF38" w14:textId="67071C02" w:rsidR="0066171E" w:rsidRPr="0066171E" w:rsidRDefault="0066171E" w:rsidP="0066171E">
            <w:pPr>
              <w:ind w:firstLine="0"/>
            </w:pPr>
            <w:r>
              <w:t>Duncan</w:t>
            </w:r>
          </w:p>
        </w:tc>
        <w:tc>
          <w:tcPr>
            <w:tcW w:w="2179" w:type="dxa"/>
            <w:shd w:val="clear" w:color="auto" w:fill="auto"/>
          </w:tcPr>
          <w:p w14:paraId="4C582396" w14:textId="16CA5531" w:rsidR="0066171E" w:rsidRPr="0066171E" w:rsidRDefault="0066171E" w:rsidP="0066171E">
            <w:pPr>
              <w:ind w:firstLine="0"/>
            </w:pPr>
            <w:r>
              <w:t>Edgerton</w:t>
            </w:r>
          </w:p>
        </w:tc>
        <w:tc>
          <w:tcPr>
            <w:tcW w:w="2180" w:type="dxa"/>
            <w:shd w:val="clear" w:color="auto" w:fill="auto"/>
          </w:tcPr>
          <w:p w14:paraId="6C5A0CD4" w14:textId="6B32F1D2" w:rsidR="0066171E" w:rsidRPr="0066171E" w:rsidRDefault="0066171E" w:rsidP="0066171E">
            <w:pPr>
              <w:ind w:firstLine="0"/>
            </w:pPr>
            <w:r>
              <w:t>Erickson</w:t>
            </w:r>
          </w:p>
        </w:tc>
      </w:tr>
      <w:tr w:rsidR="0066171E" w:rsidRPr="0066171E" w14:paraId="4466B93B" w14:textId="77777777" w:rsidTr="0066171E">
        <w:tc>
          <w:tcPr>
            <w:tcW w:w="2179" w:type="dxa"/>
            <w:shd w:val="clear" w:color="auto" w:fill="auto"/>
          </w:tcPr>
          <w:p w14:paraId="1DD07994" w14:textId="1C73E7E6" w:rsidR="0066171E" w:rsidRPr="0066171E" w:rsidRDefault="0066171E" w:rsidP="0066171E">
            <w:pPr>
              <w:ind w:firstLine="0"/>
            </w:pPr>
            <w:r>
              <w:t>Forrest</w:t>
            </w:r>
          </w:p>
        </w:tc>
        <w:tc>
          <w:tcPr>
            <w:tcW w:w="2179" w:type="dxa"/>
            <w:shd w:val="clear" w:color="auto" w:fill="auto"/>
          </w:tcPr>
          <w:p w14:paraId="61D4E00E" w14:textId="25941788" w:rsidR="0066171E" w:rsidRPr="0066171E" w:rsidRDefault="0066171E" w:rsidP="0066171E">
            <w:pPr>
              <w:ind w:firstLine="0"/>
            </w:pPr>
            <w:r>
              <w:t>Frank</w:t>
            </w:r>
          </w:p>
        </w:tc>
        <w:tc>
          <w:tcPr>
            <w:tcW w:w="2180" w:type="dxa"/>
            <w:shd w:val="clear" w:color="auto" w:fill="auto"/>
          </w:tcPr>
          <w:p w14:paraId="3EA46941" w14:textId="3D577FFE" w:rsidR="0066171E" w:rsidRPr="0066171E" w:rsidRDefault="0066171E" w:rsidP="0066171E">
            <w:pPr>
              <w:ind w:firstLine="0"/>
            </w:pPr>
            <w:r>
              <w:t>Gagnon</w:t>
            </w:r>
          </w:p>
        </w:tc>
      </w:tr>
      <w:tr w:rsidR="0066171E" w:rsidRPr="0066171E" w14:paraId="5982A888" w14:textId="77777777" w:rsidTr="0066171E">
        <w:tc>
          <w:tcPr>
            <w:tcW w:w="2179" w:type="dxa"/>
            <w:shd w:val="clear" w:color="auto" w:fill="auto"/>
          </w:tcPr>
          <w:p w14:paraId="33DCE560" w14:textId="60D606F7" w:rsidR="0066171E" w:rsidRPr="0066171E" w:rsidRDefault="0066171E" w:rsidP="0066171E">
            <w:pPr>
              <w:ind w:firstLine="0"/>
            </w:pPr>
            <w:r>
              <w:t>Garvin</w:t>
            </w:r>
          </w:p>
        </w:tc>
        <w:tc>
          <w:tcPr>
            <w:tcW w:w="2179" w:type="dxa"/>
            <w:shd w:val="clear" w:color="auto" w:fill="auto"/>
          </w:tcPr>
          <w:p w14:paraId="3C585EA7" w14:textId="0DD62DD1" w:rsidR="0066171E" w:rsidRPr="0066171E" w:rsidRDefault="0066171E" w:rsidP="0066171E">
            <w:pPr>
              <w:ind w:firstLine="0"/>
            </w:pPr>
            <w:r>
              <w:t>Gatch</w:t>
            </w:r>
          </w:p>
        </w:tc>
        <w:tc>
          <w:tcPr>
            <w:tcW w:w="2180" w:type="dxa"/>
            <w:shd w:val="clear" w:color="auto" w:fill="auto"/>
          </w:tcPr>
          <w:p w14:paraId="25341126" w14:textId="6CA8569B" w:rsidR="0066171E" w:rsidRPr="0066171E" w:rsidRDefault="0066171E" w:rsidP="0066171E">
            <w:pPr>
              <w:ind w:firstLine="0"/>
            </w:pPr>
            <w:r>
              <w:t>Gibson</w:t>
            </w:r>
          </w:p>
        </w:tc>
      </w:tr>
      <w:tr w:rsidR="0066171E" w:rsidRPr="0066171E" w14:paraId="1A629026" w14:textId="77777777" w:rsidTr="0066171E">
        <w:tc>
          <w:tcPr>
            <w:tcW w:w="2179" w:type="dxa"/>
            <w:shd w:val="clear" w:color="auto" w:fill="auto"/>
          </w:tcPr>
          <w:p w14:paraId="04885F6C" w14:textId="110F748B" w:rsidR="0066171E" w:rsidRPr="0066171E" w:rsidRDefault="0066171E" w:rsidP="0066171E">
            <w:pPr>
              <w:ind w:firstLine="0"/>
            </w:pPr>
            <w:r>
              <w:lastRenderedPageBreak/>
              <w:t>Gilliam</w:t>
            </w:r>
          </w:p>
        </w:tc>
        <w:tc>
          <w:tcPr>
            <w:tcW w:w="2179" w:type="dxa"/>
            <w:shd w:val="clear" w:color="auto" w:fill="auto"/>
          </w:tcPr>
          <w:p w14:paraId="7EC168EE" w14:textId="18F6B245" w:rsidR="0066171E" w:rsidRPr="0066171E" w:rsidRDefault="0066171E" w:rsidP="0066171E">
            <w:pPr>
              <w:ind w:firstLine="0"/>
            </w:pPr>
            <w:r>
              <w:t>Gilliard</w:t>
            </w:r>
          </w:p>
        </w:tc>
        <w:tc>
          <w:tcPr>
            <w:tcW w:w="2180" w:type="dxa"/>
            <w:shd w:val="clear" w:color="auto" w:fill="auto"/>
          </w:tcPr>
          <w:p w14:paraId="5CE3633A" w14:textId="4B21B644" w:rsidR="0066171E" w:rsidRPr="0066171E" w:rsidRDefault="0066171E" w:rsidP="0066171E">
            <w:pPr>
              <w:ind w:firstLine="0"/>
            </w:pPr>
            <w:r>
              <w:t>Gilreath</w:t>
            </w:r>
          </w:p>
        </w:tc>
      </w:tr>
      <w:tr w:rsidR="0066171E" w:rsidRPr="0066171E" w14:paraId="4204F508" w14:textId="77777777" w:rsidTr="0066171E">
        <w:tc>
          <w:tcPr>
            <w:tcW w:w="2179" w:type="dxa"/>
            <w:shd w:val="clear" w:color="auto" w:fill="auto"/>
          </w:tcPr>
          <w:p w14:paraId="5240C0BE" w14:textId="675A2731" w:rsidR="0066171E" w:rsidRPr="0066171E" w:rsidRDefault="0066171E" w:rsidP="0066171E">
            <w:pPr>
              <w:ind w:firstLine="0"/>
            </w:pPr>
            <w:r>
              <w:t>Grant</w:t>
            </w:r>
          </w:p>
        </w:tc>
        <w:tc>
          <w:tcPr>
            <w:tcW w:w="2179" w:type="dxa"/>
            <w:shd w:val="clear" w:color="auto" w:fill="auto"/>
          </w:tcPr>
          <w:p w14:paraId="192F290B" w14:textId="089E7080" w:rsidR="0066171E" w:rsidRPr="0066171E" w:rsidRDefault="0066171E" w:rsidP="0066171E">
            <w:pPr>
              <w:ind w:firstLine="0"/>
            </w:pPr>
            <w:r>
              <w:t>Guffey</w:t>
            </w:r>
          </w:p>
        </w:tc>
        <w:tc>
          <w:tcPr>
            <w:tcW w:w="2180" w:type="dxa"/>
            <w:shd w:val="clear" w:color="auto" w:fill="auto"/>
          </w:tcPr>
          <w:p w14:paraId="414653AD" w14:textId="414E8EFB" w:rsidR="0066171E" w:rsidRPr="0066171E" w:rsidRDefault="0066171E" w:rsidP="0066171E">
            <w:pPr>
              <w:ind w:firstLine="0"/>
            </w:pPr>
            <w:r>
              <w:t>Haddon</w:t>
            </w:r>
          </w:p>
        </w:tc>
      </w:tr>
      <w:tr w:rsidR="0066171E" w:rsidRPr="0066171E" w14:paraId="198E9D8D" w14:textId="77777777" w:rsidTr="0066171E">
        <w:tc>
          <w:tcPr>
            <w:tcW w:w="2179" w:type="dxa"/>
            <w:shd w:val="clear" w:color="auto" w:fill="auto"/>
          </w:tcPr>
          <w:p w14:paraId="5338FDEF" w14:textId="7DCFFAA9" w:rsidR="0066171E" w:rsidRPr="0066171E" w:rsidRDefault="0066171E" w:rsidP="0066171E">
            <w:pPr>
              <w:ind w:firstLine="0"/>
            </w:pPr>
            <w:r>
              <w:t>Hager</w:t>
            </w:r>
          </w:p>
        </w:tc>
        <w:tc>
          <w:tcPr>
            <w:tcW w:w="2179" w:type="dxa"/>
            <w:shd w:val="clear" w:color="auto" w:fill="auto"/>
          </w:tcPr>
          <w:p w14:paraId="4C72A559" w14:textId="2ED0308A" w:rsidR="0066171E" w:rsidRPr="0066171E" w:rsidRDefault="0066171E" w:rsidP="0066171E">
            <w:pPr>
              <w:ind w:firstLine="0"/>
            </w:pPr>
            <w:r>
              <w:t>Hardee</w:t>
            </w:r>
          </w:p>
        </w:tc>
        <w:tc>
          <w:tcPr>
            <w:tcW w:w="2180" w:type="dxa"/>
            <w:shd w:val="clear" w:color="auto" w:fill="auto"/>
          </w:tcPr>
          <w:p w14:paraId="653E13E8" w14:textId="03E2DD74" w:rsidR="0066171E" w:rsidRPr="0066171E" w:rsidRDefault="0066171E" w:rsidP="0066171E">
            <w:pPr>
              <w:ind w:firstLine="0"/>
            </w:pPr>
            <w:r>
              <w:t>Harris</w:t>
            </w:r>
          </w:p>
        </w:tc>
      </w:tr>
      <w:tr w:rsidR="0066171E" w:rsidRPr="0066171E" w14:paraId="6170B872" w14:textId="77777777" w:rsidTr="0066171E">
        <w:tc>
          <w:tcPr>
            <w:tcW w:w="2179" w:type="dxa"/>
            <w:shd w:val="clear" w:color="auto" w:fill="auto"/>
          </w:tcPr>
          <w:p w14:paraId="0F3EDDC7" w14:textId="31564AE9" w:rsidR="0066171E" w:rsidRPr="0066171E" w:rsidRDefault="0066171E" w:rsidP="0066171E">
            <w:pPr>
              <w:ind w:firstLine="0"/>
            </w:pPr>
            <w:r>
              <w:t>Hartnett</w:t>
            </w:r>
          </w:p>
        </w:tc>
        <w:tc>
          <w:tcPr>
            <w:tcW w:w="2179" w:type="dxa"/>
            <w:shd w:val="clear" w:color="auto" w:fill="auto"/>
          </w:tcPr>
          <w:p w14:paraId="79CECD91" w14:textId="5684A715" w:rsidR="0066171E" w:rsidRPr="0066171E" w:rsidRDefault="0066171E" w:rsidP="0066171E">
            <w:pPr>
              <w:ind w:firstLine="0"/>
            </w:pPr>
            <w:r>
              <w:t>Hartz</w:t>
            </w:r>
          </w:p>
        </w:tc>
        <w:tc>
          <w:tcPr>
            <w:tcW w:w="2180" w:type="dxa"/>
            <w:shd w:val="clear" w:color="auto" w:fill="auto"/>
          </w:tcPr>
          <w:p w14:paraId="0DB12F50" w14:textId="3A0AB3AF" w:rsidR="0066171E" w:rsidRPr="0066171E" w:rsidRDefault="0066171E" w:rsidP="0066171E">
            <w:pPr>
              <w:ind w:firstLine="0"/>
            </w:pPr>
            <w:r>
              <w:t>Hayes</w:t>
            </w:r>
          </w:p>
        </w:tc>
      </w:tr>
      <w:tr w:rsidR="0066171E" w:rsidRPr="0066171E" w14:paraId="5D53F5C0" w14:textId="77777777" w:rsidTr="0066171E">
        <w:tc>
          <w:tcPr>
            <w:tcW w:w="2179" w:type="dxa"/>
            <w:shd w:val="clear" w:color="auto" w:fill="auto"/>
          </w:tcPr>
          <w:p w14:paraId="3C60E9F2" w14:textId="479C1F5C" w:rsidR="0066171E" w:rsidRPr="0066171E" w:rsidRDefault="0066171E" w:rsidP="0066171E">
            <w:pPr>
              <w:ind w:firstLine="0"/>
            </w:pPr>
            <w:r>
              <w:t>Henderson-Myers</w:t>
            </w:r>
          </w:p>
        </w:tc>
        <w:tc>
          <w:tcPr>
            <w:tcW w:w="2179" w:type="dxa"/>
            <w:shd w:val="clear" w:color="auto" w:fill="auto"/>
          </w:tcPr>
          <w:p w14:paraId="6CFBBE68" w14:textId="4B6BDDA5" w:rsidR="0066171E" w:rsidRPr="0066171E" w:rsidRDefault="0066171E" w:rsidP="0066171E">
            <w:pPr>
              <w:ind w:firstLine="0"/>
            </w:pPr>
            <w:r>
              <w:t>Hewitt</w:t>
            </w:r>
          </w:p>
        </w:tc>
        <w:tc>
          <w:tcPr>
            <w:tcW w:w="2180" w:type="dxa"/>
            <w:shd w:val="clear" w:color="auto" w:fill="auto"/>
          </w:tcPr>
          <w:p w14:paraId="10C47F4A" w14:textId="0422D8E3" w:rsidR="0066171E" w:rsidRPr="0066171E" w:rsidRDefault="0066171E" w:rsidP="0066171E">
            <w:pPr>
              <w:ind w:firstLine="0"/>
            </w:pPr>
            <w:r>
              <w:t>Hiott</w:t>
            </w:r>
          </w:p>
        </w:tc>
      </w:tr>
      <w:tr w:rsidR="0066171E" w:rsidRPr="0066171E" w14:paraId="763A3401" w14:textId="77777777" w:rsidTr="0066171E">
        <w:tc>
          <w:tcPr>
            <w:tcW w:w="2179" w:type="dxa"/>
            <w:shd w:val="clear" w:color="auto" w:fill="auto"/>
          </w:tcPr>
          <w:p w14:paraId="7907A59B" w14:textId="47E73D0E" w:rsidR="0066171E" w:rsidRPr="0066171E" w:rsidRDefault="0066171E" w:rsidP="0066171E">
            <w:pPr>
              <w:ind w:firstLine="0"/>
            </w:pPr>
            <w:r>
              <w:t>Holman</w:t>
            </w:r>
          </w:p>
        </w:tc>
        <w:tc>
          <w:tcPr>
            <w:tcW w:w="2179" w:type="dxa"/>
            <w:shd w:val="clear" w:color="auto" w:fill="auto"/>
          </w:tcPr>
          <w:p w14:paraId="356929DD" w14:textId="0D1E0B98" w:rsidR="0066171E" w:rsidRPr="0066171E" w:rsidRDefault="0066171E" w:rsidP="0066171E">
            <w:pPr>
              <w:ind w:firstLine="0"/>
            </w:pPr>
            <w:r>
              <w:t>Hosey</w:t>
            </w:r>
          </w:p>
        </w:tc>
        <w:tc>
          <w:tcPr>
            <w:tcW w:w="2180" w:type="dxa"/>
            <w:shd w:val="clear" w:color="auto" w:fill="auto"/>
          </w:tcPr>
          <w:p w14:paraId="1E77D52F" w14:textId="54AF80F6" w:rsidR="0066171E" w:rsidRPr="0066171E" w:rsidRDefault="0066171E" w:rsidP="0066171E">
            <w:pPr>
              <w:ind w:firstLine="0"/>
            </w:pPr>
            <w:r>
              <w:t>Huff</w:t>
            </w:r>
          </w:p>
        </w:tc>
      </w:tr>
      <w:tr w:rsidR="0066171E" w:rsidRPr="0066171E" w14:paraId="7865E196" w14:textId="77777777" w:rsidTr="0066171E">
        <w:tc>
          <w:tcPr>
            <w:tcW w:w="2179" w:type="dxa"/>
            <w:shd w:val="clear" w:color="auto" w:fill="auto"/>
          </w:tcPr>
          <w:p w14:paraId="31E9F297" w14:textId="6BF346CA" w:rsidR="0066171E" w:rsidRPr="0066171E" w:rsidRDefault="0066171E" w:rsidP="0066171E">
            <w:pPr>
              <w:ind w:firstLine="0"/>
            </w:pPr>
            <w:r>
              <w:t>J. L. Johnson</w:t>
            </w:r>
          </w:p>
        </w:tc>
        <w:tc>
          <w:tcPr>
            <w:tcW w:w="2179" w:type="dxa"/>
            <w:shd w:val="clear" w:color="auto" w:fill="auto"/>
          </w:tcPr>
          <w:p w14:paraId="770C57CE" w14:textId="6EEFA306" w:rsidR="0066171E" w:rsidRPr="0066171E" w:rsidRDefault="0066171E" w:rsidP="0066171E">
            <w:pPr>
              <w:ind w:firstLine="0"/>
            </w:pPr>
            <w:r>
              <w:t>Jones</w:t>
            </w:r>
          </w:p>
        </w:tc>
        <w:tc>
          <w:tcPr>
            <w:tcW w:w="2180" w:type="dxa"/>
            <w:shd w:val="clear" w:color="auto" w:fill="auto"/>
          </w:tcPr>
          <w:p w14:paraId="2F916895" w14:textId="7A4E0FE4" w:rsidR="0066171E" w:rsidRPr="0066171E" w:rsidRDefault="0066171E" w:rsidP="0066171E">
            <w:pPr>
              <w:ind w:firstLine="0"/>
            </w:pPr>
            <w:r>
              <w:t>Jordan</w:t>
            </w:r>
          </w:p>
        </w:tc>
      </w:tr>
      <w:tr w:rsidR="0066171E" w:rsidRPr="0066171E" w14:paraId="3E33C574" w14:textId="77777777" w:rsidTr="0066171E">
        <w:tc>
          <w:tcPr>
            <w:tcW w:w="2179" w:type="dxa"/>
            <w:shd w:val="clear" w:color="auto" w:fill="auto"/>
          </w:tcPr>
          <w:p w14:paraId="778C1FF0" w14:textId="1FC4A1A1" w:rsidR="0066171E" w:rsidRPr="0066171E" w:rsidRDefault="0066171E" w:rsidP="0066171E">
            <w:pPr>
              <w:ind w:firstLine="0"/>
            </w:pPr>
            <w:r>
              <w:t>Kilmartin</w:t>
            </w:r>
          </w:p>
        </w:tc>
        <w:tc>
          <w:tcPr>
            <w:tcW w:w="2179" w:type="dxa"/>
            <w:shd w:val="clear" w:color="auto" w:fill="auto"/>
          </w:tcPr>
          <w:p w14:paraId="55B2427B" w14:textId="55796472" w:rsidR="0066171E" w:rsidRPr="0066171E" w:rsidRDefault="0066171E" w:rsidP="0066171E">
            <w:pPr>
              <w:ind w:firstLine="0"/>
            </w:pPr>
            <w:r>
              <w:t>King</w:t>
            </w:r>
          </w:p>
        </w:tc>
        <w:tc>
          <w:tcPr>
            <w:tcW w:w="2180" w:type="dxa"/>
            <w:shd w:val="clear" w:color="auto" w:fill="auto"/>
          </w:tcPr>
          <w:p w14:paraId="32AD521C" w14:textId="2D0F43C7" w:rsidR="0066171E" w:rsidRPr="0066171E" w:rsidRDefault="0066171E" w:rsidP="0066171E">
            <w:pPr>
              <w:ind w:firstLine="0"/>
            </w:pPr>
            <w:r>
              <w:t>Landing</w:t>
            </w:r>
          </w:p>
        </w:tc>
      </w:tr>
      <w:tr w:rsidR="0066171E" w:rsidRPr="0066171E" w14:paraId="14C74FAD" w14:textId="77777777" w:rsidTr="0066171E">
        <w:tc>
          <w:tcPr>
            <w:tcW w:w="2179" w:type="dxa"/>
            <w:shd w:val="clear" w:color="auto" w:fill="auto"/>
          </w:tcPr>
          <w:p w14:paraId="632ABF57" w14:textId="3DA80561" w:rsidR="0066171E" w:rsidRPr="0066171E" w:rsidRDefault="0066171E" w:rsidP="0066171E">
            <w:pPr>
              <w:ind w:firstLine="0"/>
            </w:pPr>
            <w:r>
              <w:t>Lawson</w:t>
            </w:r>
          </w:p>
        </w:tc>
        <w:tc>
          <w:tcPr>
            <w:tcW w:w="2179" w:type="dxa"/>
            <w:shd w:val="clear" w:color="auto" w:fill="auto"/>
          </w:tcPr>
          <w:p w14:paraId="79FB6264" w14:textId="71E33D24" w:rsidR="0066171E" w:rsidRPr="0066171E" w:rsidRDefault="0066171E" w:rsidP="0066171E">
            <w:pPr>
              <w:ind w:firstLine="0"/>
            </w:pPr>
            <w:r>
              <w:t>Ligon</w:t>
            </w:r>
          </w:p>
        </w:tc>
        <w:tc>
          <w:tcPr>
            <w:tcW w:w="2180" w:type="dxa"/>
            <w:shd w:val="clear" w:color="auto" w:fill="auto"/>
          </w:tcPr>
          <w:p w14:paraId="3BFA84D9" w14:textId="35AD854A" w:rsidR="0066171E" w:rsidRPr="0066171E" w:rsidRDefault="0066171E" w:rsidP="0066171E">
            <w:pPr>
              <w:ind w:firstLine="0"/>
            </w:pPr>
            <w:r>
              <w:t>Long</w:t>
            </w:r>
          </w:p>
        </w:tc>
      </w:tr>
      <w:tr w:rsidR="0066171E" w:rsidRPr="0066171E" w14:paraId="0BB05A5D" w14:textId="77777777" w:rsidTr="0066171E">
        <w:tc>
          <w:tcPr>
            <w:tcW w:w="2179" w:type="dxa"/>
            <w:shd w:val="clear" w:color="auto" w:fill="auto"/>
          </w:tcPr>
          <w:p w14:paraId="3D486754" w14:textId="5CDF416C" w:rsidR="0066171E" w:rsidRPr="0066171E" w:rsidRDefault="0066171E" w:rsidP="0066171E">
            <w:pPr>
              <w:ind w:firstLine="0"/>
            </w:pPr>
            <w:r>
              <w:t>Lowe</w:t>
            </w:r>
          </w:p>
        </w:tc>
        <w:tc>
          <w:tcPr>
            <w:tcW w:w="2179" w:type="dxa"/>
            <w:shd w:val="clear" w:color="auto" w:fill="auto"/>
          </w:tcPr>
          <w:p w14:paraId="1DB0E64C" w14:textId="7BDDA865" w:rsidR="0066171E" w:rsidRPr="0066171E" w:rsidRDefault="0066171E" w:rsidP="0066171E">
            <w:pPr>
              <w:ind w:firstLine="0"/>
            </w:pPr>
            <w:r>
              <w:t>Luck</w:t>
            </w:r>
          </w:p>
        </w:tc>
        <w:tc>
          <w:tcPr>
            <w:tcW w:w="2180" w:type="dxa"/>
            <w:shd w:val="clear" w:color="auto" w:fill="auto"/>
          </w:tcPr>
          <w:p w14:paraId="267FB0DA" w14:textId="01921492" w:rsidR="0066171E" w:rsidRPr="0066171E" w:rsidRDefault="0066171E" w:rsidP="0066171E">
            <w:pPr>
              <w:ind w:firstLine="0"/>
            </w:pPr>
            <w:r>
              <w:t>Magnuson</w:t>
            </w:r>
          </w:p>
        </w:tc>
      </w:tr>
      <w:tr w:rsidR="0066171E" w:rsidRPr="0066171E" w14:paraId="706EFAAE" w14:textId="77777777" w:rsidTr="0066171E">
        <w:tc>
          <w:tcPr>
            <w:tcW w:w="2179" w:type="dxa"/>
            <w:shd w:val="clear" w:color="auto" w:fill="auto"/>
          </w:tcPr>
          <w:p w14:paraId="078759FC" w14:textId="5C2BCB7A" w:rsidR="0066171E" w:rsidRPr="0066171E" w:rsidRDefault="0066171E" w:rsidP="0066171E">
            <w:pPr>
              <w:ind w:firstLine="0"/>
            </w:pPr>
            <w:r>
              <w:t>Martin</w:t>
            </w:r>
          </w:p>
        </w:tc>
        <w:tc>
          <w:tcPr>
            <w:tcW w:w="2179" w:type="dxa"/>
            <w:shd w:val="clear" w:color="auto" w:fill="auto"/>
          </w:tcPr>
          <w:p w14:paraId="6E93D4DD" w14:textId="1729E822" w:rsidR="0066171E" w:rsidRPr="0066171E" w:rsidRDefault="0066171E" w:rsidP="0066171E">
            <w:pPr>
              <w:ind w:firstLine="0"/>
            </w:pPr>
            <w:r>
              <w:t>May</w:t>
            </w:r>
          </w:p>
        </w:tc>
        <w:tc>
          <w:tcPr>
            <w:tcW w:w="2180" w:type="dxa"/>
            <w:shd w:val="clear" w:color="auto" w:fill="auto"/>
          </w:tcPr>
          <w:p w14:paraId="385A0498" w14:textId="3DBB1301" w:rsidR="0066171E" w:rsidRPr="0066171E" w:rsidRDefault="0066171E" w:rsidP="0066171E">
            <w:pPr>
              <w:ind w:firstLine="0"/>
            </w:pPr>
            <w:r>
              <w:t>McCabe</w:t>
            </w:r>
          </w:p>
        </w:tc>
      </w:tr>
      <w:tr w:rsidR="0066171E" w:rsidRPr="0066171E" w14:paraId="6D451AC8" w14:textId="77777777" w:rsidTr="0066171E">
        <w:tc>
          <w:tcPr>
            <w:tcW w:w="2179" w:type="dxa"/>
            <w:shd w:val="clear" w:color="auto" w:fill="auto"/>
          </w:tcPr>
          <w:p w14:paraId="6C93DFA4" w14:textId="4CD4DF1C" w:rsidR="0066171E" w:rsidRPr="0066171E" w:rsidRDefault="0066171E" w:rsidP="0066171E">
            <w:pPr>
              <w:ind w:firstLine="0"/>
            </w:pPr>
            <w:r>
              <w:t>McCravy</w:t>
            </w:r>
          </w:p>
        </w:tc>
        <w:tc>
          <w:tcPr>
            <w:tcW w:w="2179" w:type="dxa"/>
            <w:shd w:val="clear" w:color="auto" w:fill="auto"/>
          </w:tcPr>
          <w:p w14:paraId="7FF78F49" w14:textId="1D801588" w:rsidR="0066171E" w:rsidRPr="0066171E" w:rsidRDefault="0066171E" w:rsidP="0066171E">
            <w:pPr>
              <w:ind w:firstLine="0"/>
            </w:pPr>
            <w:r>
              <w:t>McDaniel</w:t>
            </w:r>
          </w:p>
        </w:tc>
        <w:tc>
          <w:tcPr>
            <w:tcW w:w="2180" w:type="dxa"/>
            <w:shd w:val="clear" w:color="auto" w:fill="auto"/>
          </w:tcPr>
          <w:p w14:paraId="5740D556" w14:textId="55C6CC82" w:rsidR="0066171E" w:rsidRPr="0066171E" w:rsidRDefault="0066171E" w:rsidP="0066171E">
            <w:pPr>
              <w:ind w:firstLine="0"/>
            </w:pPr>
            <w:r>
              <w:t>McGinnis</w:t>
            </w:r>
          </w:p>
        </w:tc>
      </w:tr>
      <w:tr w:rsidR="0066171E" w:rsidRPr="0066171E" w14:paraId="22E42064" w14:textId="77777777" w:rsidTr="0066171E">
        <w:tc>
          <w:tcPr>
            <w:tcW w:w="2179" w:type="dxa"/>
            <w:shd w:val="clear" w:color="auto" w:fill="auto"/>
          </w:tcPr>
          <w:p w14:paraId="0F2162FF" w14:textId="46A089B8" w:rsidR="0066171E" w:rsidRPr="0066171E" w:rsidRDefault="0066171E" w:rsidP="0066171E">
            <w:pPr>
              <w:ind w:firstLine="0"/>
            </w:pPr>
            <w:r>
              <w:t>Mitchell</w:t>
            </w:r>
          </w:p>
        </w:tc>
        <w:tc>
          <w:tcPr>
            <w:tcW w:w="2179" w:type="dxa"/>
            <w:shd w:val="clear" w:color="auto" w:fill="auto"/>
          </w:tcPr>
          <w:p w14:paraId="0EDF7953" w14:textId="17D0204D" w:rsidR="0066171E" w:rsidRPr="0066171E" w:rsidRDefault="0066171E" w:rsidP="0066171E">
            <w:pPr>
              <w:ind w:firstLine="0"/>
            </w:pPr>
            <w:r>
              <w:t>J. Moore</w:t>
            </w:r>
          </w:p>
        </w:tc>
        <w:tc>
          <w:tcPr>
            <w:tcW w:w="2180" w:type="dxa"/>
            <w:shd w:val="clear" w:color="auto" w:fill="auto"/>
          </w:tcPr>
          <w:p w14:paraId="2E3E30D5" w14:textId="2673F640" w:rsidR="0066171E" w:rsidRPr="0066171E" w:rsidRDefault="0066171E" w:rsidP="0066171E">
            <w:pPr>
              <w:ind w:firstLine="0"/>
            </w:pPr>
            <w:r>
              <w:t>T. Moore</w:t>
            </w:r>
          </w:p>
        </w:tc>
      </w:tr>
      <w:tr w:rsidR="0066171E" w:rsidRPr="0066171E" w14:paraId="3E6368D6" w14:textId="77777777" w:rsidTr="0066171E">
        <w:tc>
          <w:tcPr>
            <w:tcW w:w="2179" w:type="dxa"/>
            <w:shd w:val="clear" w:color="auto" w:fill="auto"/>
          </w:tcPr>
          <w:p w14:paraId="24BB5AF8" w14:textId="49BACBA4" w:rsidR="0066171E" w:rsidRPr="0066171E" w:rsidRDefault="0066171E" w:rsidP="0066171E">
            <w:pPr>
              <w:ind w:firstLine="0"/>
            </w:pPr>
            <w:r>
              <w:t>Morgan</w:t>
            </w:r>
          </w:p>
        </w:tc>
        <w:tc>
          <w:tcPr>
            <w:tcW w:w="2179" w:type="dxa"/>
            <w:shd w:val="clear" w:color="auto" w:fill="auto"/>
          </w:tcPr>
          <w:p w14:paraId="429DB03D" w14:textId="1E233CFB" w:rsidR="0066171E" w:rsidRPr="0066171E" w:rsidRDefault="0066171E" w:rsidP="0066171E">
            <w:pPr>
              <w:ind w:firstLine="0"/>
            </w:pPr>
            <w:r>
              <w:t>Moss</w:t>
            </w:r>
          </w:p>
        </w:tc>
        <w:tc>
          <w:tcPr>
            <w:tcW w:w="2180" w:type="dxa"/>
            <w:shd w:val="clear" w:color="auto" w:fill="auto"/>
          </w:tcPr>
          <w:p w14:paraId="367EED53" w14:textId="48E719F6" w:rsidR="0066171E" w:rsidRPr="0066171E" w:rsidRDefault="0066171E" w:rsidP="0066171E">
            <w:pPr>
              <w:ind w:firstLine="0"/>
            </w:pPr>
            <w:r>
              <w:t>Neese</w:t>
            </w:r>
          </w:p>
        </w:tc>
      </w:tr>
      <w:tr w:rsidR="0066171E" w:rsidRPr="0066171E" w14:paraId="400DF0D9" w14:textId="77777777" w:rsidTr="0066171E">
        <w:tc>
          <w:tcPr>
            <w:tcW w:w="2179" w:type="dxa"/>
            <w:shd w:val="clear" w:color="auto" w:fill="auto"/>
          </w:tcPr>
          <w:p w14:paraId="06B9B1DD" w14:textId="64DBD5B8" w:rsidR="0066171E" w:rsidRPr="0066171E" w:rsidRDefault="0066171E" w:rsidP="0066171E">
            <w:pPr>
              <w:ind w:firstLine="0"/>
            </w:pPr>
            <w:r>
              <w:t>B. Newton</w:t>
            </w:r>
          </w:p>
        </w:tc>
        <w:tc>
          <w:tcPr>
            <w:tcW w:w="2179" w:type="dxa"/>
            <w:shd w:val="clear" w:color="auto" w:fill="auto"/>
          </w:tcPr>
          <w:p w14:paraId="1CE90FC7" w14:textId="60A2EE80" w:rsidR="0066171E" w:rsidRPr="0066171E" w:rsidRDefault="0066171E" w:rsidP="0066171E">
            <w:pPr>
              <w:ind w:firstLine="0"/>
            </w:pPr>
            <w:r>
              <w:t>W. Newton</w:t>
            </w:r>
          </w:p>
        </w:tc>
        <w:tc>
          <w:tcPr>
            <w:tcW w:w="2180" w:type="dxa"/>
            <w:shd w:val="clear" w:color="auto" w:fill="auto"/>
          </w:tcPr>
          <w:p w14:paraId="340F0A61" w14:textId="65A48B99" w:rsidR="0066171E" w:rsidRPr="0066171E" w:rsidRDefault="0066171E" w:rsidP="0066171E">
            <w:pPr>
              <w:ind w:firstLine="0"/>
            </w:pPr>
            <w:r>
              <w:t>Oremus</w:t>
            </w:r>
          </w:p>
        </w:tc>
      </w:tr>
      <w:tr w:rsidR="0066171E" w:rsidRPr="0066171E" w14:paraId="1EB13A45" w14:textId="77777777" w:rsidTr="0066171E">
        <w:tc>
          <w:tcPr>
            <w:tcW w:w="2179" w:type="dxa"/>
            <w:shd w:val="clear" w:color="auto" w:fill="auto"/>
          </w:tcPr>
          <w:p w14:paraId="71DD84DA" w14:textId="748C6A62" w:rsidR="0066171E" w:rsidRPr="0066171E" w:rsidRDefault="0066171E" w:rsidP="0066171E">
            <w:pPr>
              <w:ind w:firstLine="0"/>
            </w:pPr>
            <w:r>
              <w:t>Pace</w:t>
            </w:r>
          </w:p>
        </w:tc>
        <w:tc>
          <w:tcPr>
            <w:tcW w:w="2179" w:type="dxa"/>
            <w:shd w:val="clear" w:color="auto" w:fill="auto"/>
          </w:tcPr>
          <w:p w14:paraId="5A3E9F19" w14:textId="49DA30D4" w:rsidR="0066171E" w:rsidRPr="0066171E" w:rsidRDefault="0066171E" w:rsidP="0066171E">
            <w:pPr>
              <w:ind w:firstLine="0"/>
            </w:pPr>
            <w:r>
              <w:t>Pedalino</w:t>
            </w:r>
          </w:p>
        </w:tc>
        <w:tc>
          <w:tcPr>
            <w:tcW w:w="2180" w:type="dxa"/>
            <w:shd w:val="clear" w:color="auto" w:fill="auto"/>
          </w:tcPr>
          <w:p w14:paraId="2F6A5E52" w14:textId="52901F57" w:rsidR="0066171E" w:rsidRPr="0066171E" w:rsidRDefault="0066171E" w:rsidP="0066171E">
            <w:pPr>
              <w:ind w:firstLine="0"/>
            </w:pPr>
            <w:r>
              <w:t>Pope</w:t>
            </w:r>
          </w:p>
        </w:tc>
      </w:tr>
      <w:tr w:rsidR="0066171E" w:rsidRPr="0066171E" w14:paraId="5184BB7F" w14:textId="77777777" w:rsidTr="0066171E">
        <w:tc>
          <w:tcPr>
            <w:tcW w:w="2179" w:type="dxa"/>
            <w:shd w:val="clear" w:color="auto" w:fill="auto"/>
          </w:tcPr>
          <w:p w14:paraId="101531AD" w14:textId="7E0F1CC6" w:rsidR="0066171E" w:rsidRPr="0066171E" w:rsidRDefault="0066171E" w:rsidP="0066171E">
            <w:pPr>
              <w:ind w:firstLine="0"/>
            </w:pPr>
            <w:r>
              <w:t>Reese</w:t>
            </w:r>
          </w:p>
        </w:tc>
        <w:tc>
          <w:tcPr>
            <w:tcW w:w="2179" w:type="dxa"/>
            <w:shd w:val="clear" w:color="auto" w:fill="auto"/>
          </w:tcPr>
          <w:p w14:paraId="181F6DB3" w14:textId="24CFE5C5" w:rsidR="0066171E" w:rsidRPr="0066171E" w:rsidRDefault="0066171E" w:rsidP="0066171E">
            <w:pPr>
              <w:ind w:firstLine="0"/>
            </w:pPr>
            <w:r>
              <w:t>Rivers</w:t>
            </w:r>
          </w:p>
        </w:tc>
        <w:tc>
          <w:tcPr>
            <w:tcW w:w="2180" w:type="dxa"/>
            <w:shd w:val="clear" w:color="auto" w:fill="auto"/>
          </w:tcPr>
          <w:p w14:paraId="08C03A2E" w14:textId="56AE8A8F" w:rsidR="0066171E" w:rsidRPr="0066171E" w:rsidRDefault="0066171E" w:rsidP="0066171E">
            <w:pPr>
              <w:ind w:firstLine="0"/>
            </w:pPr>
            <w:r>
              <w:t>Robbins</w:t>
            </w:r>
          </w:p>
        </w:tc>
      </w:tr>
      <w:tr w:rsidR="0066171E" w:rsidRPr="0066171E" w14:paraId="673EE61F" w14:textId="77777777" w:rsidTr="0066171E">
        <w:tc>
          <w:tcPr>
            <w:tcW w:w="2179" w:type="dxa"/>
            <w:shd w:val="clear" w:color="auto" w:fill="auto"/>
          </w:tcPr>
          <w:p w14:paraId="6C19C73C" w14:textId="0106818B" w:rsidR="0066171E" w:rsidRPr="0066171E" w:rsidRDefault="0066171E" w:rsidP="0066171E">
            <w:pPr>
              <w:ind w:firstLine="0"/>
            </w:pPr>
            <w:r>
              <w:t>Rose</w:t>
            </w:r>
          </w:p>
        </w:tc>
        <w:tc>
          <w:tcPr>
            <w:tcW w:w="2179" w:type="dxa"/>
            <w:shd w:val="clear" w:color="auto" w:fill="auto"/>
          </w:tcPr>
          <w:p w14:paraId="33FD294E" w14:textId="71A4730E" w:rsidR="0066171E" w:rsidRPr="0066171E" w:rsidRDefault="0066171E" w:rsidP="0066171E">
            <w:pPr>
              <w:ind w:firstLine="0"/>
            </w:pPr>
            <w:r>
              <w:t>Sanders</w:t>
            </w:r>
          </w:p>
        </w:tc>
        <w:tc>
          <w:tcPr>
            <w:tcW w:w="2180" w:type="dxa"/>
            <w:shd w:val="clear" w:color="auto" w:fill="auto"/>
          </w:tcPr>
          <w:p w14:paraId="12266D61" w14:textId="4CDEDDD1" w:rsidR="0066171E" w:rsidRPr="0066171E" w:rsidRDefault="0066171E" w:rsidP="0066171E">
            <w:pPr>
              <w:ind w:firstLine="0"/>
            </w:pPr>
            <w:r>
              <w:t>Schuessler</w:t>
            </w:r>
          </w:p>
        </w:tc>
      </w:tr>
      <w:tr w:rsidR="0066171E" w:rsidRPr="0066171E" w14:paraId="1895A7EA" w14:textId="77777777" w:rsidTr="0066171E">
        <w:tc>
          <w:tcPr>
            <w:tcW w:w="2179" w:type="dxa"/>
            <w:shd w:val="clear" w:color="auto" w:fill="auto"/>
          </w:tcPr>
          <w:p w14:paraId="730F22D4" w14:textId="1CF0785D" w:rsidR="0066171E" w:rsidRPr="0066171E" w:rsidRDefault="0066171E" w:rsidP="0066171E">
            <w:pPr>
              <w:ind w:firstLine="0"/>
            </w:pPr>
            <w:r>
              <w:t>Sessions</w:t>
            </w:r>
          </w:p>
        </w:tc>
        <w:tc>
          <w:tcPr>
            <w:tcW w:w="2179" w:type="dxa"/>
            <w:shd w:val="clear" w:color="auto" w:fill="auto"/>
          </w:tcPr>
          <w:p w14:paraId="26B80A9D" w14:textId="50464EAB" w:rsidR="0066171E" w:rsidRPr="0066171E" w:rsidRDefault="0066171E" w:rsidP="0066171E">
            <w:pPr>
              <w:ind w:firstLine="0"/>
            </w:pPr>
            <w:r>
              <w:t>G. M. Smith</w:t>
            </w:r>
          </w:p>
        </w:tc>
        <w:tc>
          <w:tcPr>
            <w:tcW w:w="2180" w:type="dxa"/>
            <w:shd w:val="clear" w:color="auto" w:fill="auto"/>
          </w:tcPr>
          <w:p w14:paraId="7D7BFC94" w14:textId="3444C984" w:rsidR="0066171E" w:rsidRPr="0066171E" w:rsidRDefault="0066171E" w:rsidP="0066171E">
            <w:pPr>
              <w:ind w:firstLine="0"/>
            </w:pPr>
            <w:r>
              <w:t>M. M. Smith</w:t>
            </w:r>
          </w:p>
        </w:tc>
      </w:tr>
      <w:tr w:rsidR="0066171E" w:rsidRPr="0066171E" w14:paraId="3491CAB8" w14:textId="77777777" w:rsidTr="0066171E">
        <w:tc>
          <w:tcPr>
            <w:tcW w:w="2179" w:type="dxa"/>
            <w:shd w:val="clear" w:color="auto" w:fill="auto"/>
          </w:tcPr>
          <w:p w14:paraId="40577015" w14:textId="4DF3AD29" w:rsidR="0066171E" w:rsidRPr="0066171E" w:rsidRDefault="0066171E" w:rsidP="0066171E">
            <w:pPr>
              <w:ind w:firstLine="0"/>
            </w:pPr>
            <w:r>
              <w:t>Spann-Wilder</w:t>
            </w:r>
          </w:p>
        </w:tc>
        <w:tc>
          <w:tcPr>
            <w:tcW w:w="2179" w:type="dxa"/>
            <w:shd w:val="clear" w:color="auto" w:fill="auto"/>
          </w:tcPr>
          <w:p w14:paraId="7573B8AE" w14:textId="1846E06E" w:rsidR="0066171E" w:rsidRPr="0066171E" w:rsidRDefault="0066171E" w:rsidP="0066171E">
            <w:pPr>
              <w:ind w:firstLine="0"/>
            </w:pPr>
            <w:r>
              <w:t>Stavrinakis</w:t>
            </w:r>
          </w:p>
        </w:tc>
        <w:tc>
          <w:tcPr>
            <w:tcW w:w="2180" w:type="dxa"/>
            <w:shd w:val="clear" w:color="auto" w:fill="auto"/>
          </w:tcPr>
          <w:p w14:paraId="7380F05B" w14:textId="721C89F7" w:rsidR="0066171E" w:rsidRPr="0066171E" w:rsidRDefault="0066171E" w:rsidP="0066171E">
            <w:pPr>
              <w:ind w:firstLine="0"/>
            </w:pPr>
            <w:r>
              <w:t>Taylor</w:t>
            </w:r>
          </w:p>
        </w:tc>
      </w:tr>
      <w:tr w:rsidR="0066171E" w:rsidRPr="0066171E" w14:paraId="18EE2589" w14:textId="77777777" w:rsidTr="0066171E">
        <w:tc>
          <w:tcPr>
            <w:tcW w:w="2179" w:type="dxa"/>
            <w:shd w:val="clear" w:color="auto" w:fill="auto"/>
          </w:tcPr>
          <w:p w14:paraId="581AD1D4" w14:textId="4BE5B6CD" w:rsidR="0066171E" w:rsidRPr="0066171E" w:rsidRDefault="0066171E" w:rsidP="0066171E">
            <w:pPr>
              <w:ind w:firstLine="0"/>
            </w:pPr>
            <w:r>
              <w:t>Teeple</w:t>
            </w:r>
          </w:p>
        </w:tc>
        <w:tc>
          <w:tcPr>
            <w:tcW w:w="2179" w:type="dxa"/>
            <w:shd w:val="clear" w:color="auto" w:fill="auto"/>
          </w:tcPr>
          <w:p w14:paraId="17F09BD1" w14:textId="46A2A9DE" w:rsidR="0066171E" w:rsidRPr="0066171E" w:rsidRDefault="0066171E" w:rsidP="0066171E">
            <w:pPr>
              <w:ind w:firstLine="0"/>
            </w:pPr>
            <w:r>
              <w:t>Terribile</w:t>
            </w:r>
          </w:p>
        </w:tc>
        <w:tc>
          <w:tcPr>
            <w:tcW w:w="2180" w:type="dxa"/>
            <w:shd w:val="clear" w:color="auto" w:fill="auto"/>
          </w:tcPr>
          <w:p w14:paraId="049666B0" w14:textId="695B89DB" w:rsidR="0066171E" w:rsidRPr="0066171E" w:rsidRDefault="0066171E" w:rsidP="0066171E">
            <w:pPr>
              <w:ind w:firstLine="0"/>
            </w:pPr>
            <w:r>
              <w:t>Vaughan</w:t>
            </w:r>
          </w:p>
        </w:tc>
      </w:tr>
      <w:tr w:rsidR="0066171E" w:rsidRPr="0066171E" w14:paraId="08FD988A" w14:textId="77777777" w:rsidTr="0066171E">
        <w:tc>
          <w:tcPr>
            <w:tcW w:w="2179" w:type="dxa"/>
            <w:shd w:val="clear" w:color="auto" w:fill="auto"/>
          </w:tcPr>
          <w:p w14:paraId="0322CA12" w14:textId="77C47916" w:rsidR="0066171E" w:rsidRPr="0066171E" w:rsidRDefault="0066171E" w:rsidP="0066171E">
            <w:pPr>
              <w:ind w:firstLine="0"/>
            </w:pPr>
            <w:r>
              <w:t>Weeks</w:t>
            </w:r>
          </w:p>
        </w:tc>
        <w:tc>
          <w:tcPr>
            <w:tcW w:w="2179" w:type="dxa"/>
            <w:shd w:val="clear" w:color="auto" w:fill="auto"/>
          </w:tcPr>
          <w:p w14:paraId="68AECB16" w14:textId="47663BBA" w:rsidR="0066171E" w:rsidRPr="0066171E" w:rsidRDefault="0066171E" w:rsidP="0066171E">
            <w:pPr>
              <w:ind w:firstLine="0"/>
            </w:pPr>
            <w:r>
              <w:t>Wetmore</w:t>
            </w:r>
          </w:p>
        </w:tc>
        <w:tc>
          <w:tcPr>
            <w:tcW w:w="2180" w:type="dxa"/>
            <w:shd w:val="clear" w:color="auto" w:fill="auto"/>
          </w:tcPr>
          <w:p w14:paraId="14B1EDD4" w14:textId="380E166D" w:rsidR="0066171E" w:rsidRPr="0066171E" w:rsidRDefault="0066171E" w:rsidP="0066171E">
            <w:pPr>
              <w:ind w:firstLine="0"/>
            </w:pPr>
            <w:r>
              <w:t>White</w:t>
            </w:r>
          </w:p>
        </w:tc>
      </w:tr>
      <w:tr w:rsidR="0066171E" w:rsidRPr="0066171E" w14:paraId="2AB0DD41" w14:textId="77777777" w:rsidTr="0066171E">
        <w:tc>
          <w:tcPr>
            <w:tcW w:w="2179" w:type="dxa"/>
            <w:shd w:val="clear" w:color="auto" w:fill="auto"/>
          </w:tcPr>
          <w:p w14:paraId="03D1944B" w14:textId="0F7F34DC" w:rsidR="0066171E" w:rsidRPr="0066171E" w:rsidRDefault="0066171E" w:rsidP="0066171E">
            <w:pPr>
              <w:keepNext/>
              <w:ind w:firstLine="0"/>
            </w:pPr>
            <w:r>
              <w:t>Whitmire</w:t>
            </w:r>
          </w:p>
        </w:tc>
        <w:tc>
          <w:tcPr>
            <w:tcW w:w="2179" w:type="dxa"/>
            <w:shd w:val="clear" w:color="auto" w:fill="auto"/>
          </w:tcPr>
          <w:p w14:paraId="1A32B087" w14:textId="1E1B868F" w:rsidR="0066171E" w:rsidRPr="0066171E" w:rsidRDefault="0066171E" w:rsidP="0066171E">
            <w:pPr>
              <w:keepNext/>
              <w:ind w:firstLine="0"/>
            </w:pPr>
            <w:r>
              <w:t>Wickensimer</w:t>
            </w:r>
          </w:p>
        </w:tc>
        <w:tc>
          <w:tcPr>
            <w:tcW w:w="2180" w:type="dxa"/>
            <w:shd w:val="clear" w:color="auto" w:fill="auto"/>
          </w:tcPr>
          <w:p w14:paraId="25AAF620" w14:textId="2105DCFD" w:rsidR="0066171E" w:rsidRPr="0066171E" w:rsidRDefault="0066171E" w:rsidP="0066171E">
            <w:pPr>
              <w:keepNext/>
              <w:ind w:firstLine="0"/>
            </w:pPr>
            <w:r>
              <w:t>Williams</w:t>
            </w:r>
          </w:p>
        </w:tc>
      </w:tr>
      <w:tr w:rsidR="0066171E" w:rsidRPr="0066171E" w14:paraId="512FF5A9" w14:textId="77777777" w:rsidTr="0066171E">
        <w:tc>
          <w:tcPr>
            <w:tcW w:w="2179" w:type="dxa"/>
            <w:shd w:val="clear" w:color="auto" w:fill="auto"/>
          </w:tcPr>
          <w:p w14:paraId="5E24BFDB" w14:textId="78FBA2DC" w:rsidR="0066171E" w:rsidRPr="0066171E" w:rsidRDefault="0066171E" w:rsidP="0066171E">
            <w:pPr>
              <w:keepNext/>
              <w:ind w:firstLine="0"/>
            </w:pPr>
            <w:r>
              <w:t>Willis</w:t>
            </w:r>
          </w:p>
        </w:tc>
        <w:tc>
          <w:tcPr>
            <w:tcW w:w="2179" w:type="dxa"/>
            <w:shd w:val="clear" w:color="auto" w:fill="auto"/>
          </w:tcPr>
          <w:p w14:paraId="42E12C12" w14:textId="68A3C0AA" w:rsidR="0066171E" w:rsidRPr="0066171E" w:rsidRDefault="0066171E" w:rsidP="0066171E">
            <w:pPr>
              <w:keepNext/>
              <w:ind w:firstLine="0"/>
            </w:pPr>
            <w:r>
              <w:t>Wooten</w:t>
            </w:r>
          </w:p>
        </w:tc>
        <w:tc>
          <w:tcPr>
            <w:tcW w:w="2180" w:type="dxa"/>
            <w:shd w:val="clear" w:color="auto" w:fill="auto"/>
          </w:tcPr>
          <w:p w14:paraId="53647D83" w14:textId="6D232594" w:rsidR="0066171E" w:rsidRPr="0066171E" w:rsidRDefault="0066171E" w:rsidP="0066171E">
            <w:pPr>
              <w:keepNext/>
              <w:ind w:firstLine="0"/>
            </w:pPr>
            <w:r>
              <w:t>Yow</w:t>
            </w:r>
          </w:p>
        </w:tc>
      </w:tr>
    </w:tbl>
    <w:p w14:paraId="6A012AE9" w14:textId="77777777" w:rsidR="0066171E" w:rsidRDefault="0066171E" w:rsidP="0066171E"/>
    <w:p w14:paraId="04B0FA32" w14:textId="49D81612" w:rsidR="0066171E" w:rsidRDefault="0066171E" w:rsidP="0066171E">
      <w:pPr>
        <w:jc w:val="center"/>
        <w:rPr>
          <w:b/>
        </w:rPr>
      </w:pPr>
      <w:r w:rsidRPr="0066171E">
        <w:rPr>
          <w:b/>
        </w:rPr>
        <w:t>Total--108</w:t>
      </w:r>
    </w:p>
    <w:p w14:paraId="28F5397E" w14:textId="77777777" w:rsidR="0066171E" w:rsidRDefault="0066171E" w:rsidP="0066171E">
      <w:pPr>
        <w:jc w:val="center"/>
        <w:rPr>
          <w:b/>
        </w:rPr>
      </w:pPr>
    </w:p>
    <w:p w14:paraId="1DE9A7D6" w14:textId="77777777" w:rsidR="0066171E" w:rsidRDefault="0066171E" w:rsidP="0066171E">
      <w:pPr>
        <w:ind w:firstLine="0"/>
      </w:pPr>
      <w:r w:rsidRPr="0066171E">
        <w:t xml:space="preserve"> </w:t>
      </w:r>
      <w:r>
        <w:t>Those who voted in the negative are:</w:t>
      </w:r>
    </w:p>
    <w:p w14:paraId="35FF7E63" w14:textId="77777777" w:rsidR="0066171E" w:rsidRDefault="0066171E" w:rsidP="0066171E"/>
    <w:p w14:paraId="614EA8DC" w14:textId="77777777" w:rsidR="0066171E" w:rsidRDefault="0066171E" w:rsidP="0066171E">
      <w:pPr>
        <w:jc w:val="center"/>
        <w:rPr>
          <w:b/>
        </w:rPr>
      </w:pPr>
      <w:r w:rsidRPr="0066171E">
        <w:rPr>
          <w:b/>
        </w:rPr>
        <w:t>Total--0</w:t>
      </w:r>
    </w:p>
    <w:p w14:paraId="00B2A8FD" w14:textId="21B0FA95" w:rsidR="0066171E" w:rsidRDefault="0066171E" w:rsidP="0066171E">
      <w:pPr>
        <w:jc w:val="center"/>
        <w:rPr>
          <w:b/>
        </w:rPr>
      </w:pPr>
    </w:p>
    <w:p w14:paraId="506246AA" w14:textId="77777777" w:rsidR="0066171E" w:rsidRDefault="0066171E" w:rsidP="0066171E">
      <w:r>
        <w:t xml:space="preserve">Section 57 was adopted. </w:t>
      </w:r>
    </w:p>
    <w:p w14:paraId="48830078" w14:textId="77777777" w:rsidR="0066171E" w:rsidRDefault="0066171E" w:rsidP="0066171E"/>
    <w:p w14:paraId="2D00C98F" w14:textId="12414F6A" w:rsidR="0066171E" w:rsidRDefault="0066171E" w:rsidP="0066171E">
      <w:pPr>
        <w:keepNext/>
        <w:jc w:val="center"/>
        <w:rPr>
          <w:b/>
        </w:rPr>
      </w:pPr>
      <w:r w:rsidRPr="0066171E">
        <w:rPr>
          <w:b/>
        </w:rPr>
        <w:t>SECTION 58</w:t>
      </w:r>
    </w:p>
    <w:p w14:paraId="23C6B787" w14:textId="77777777" w:rsidR="0066171E" w:rsidRDefault="0066171E" w:rsidP="0066171E">
      <w:r>
        <w:t xml:space="preserve">The yeas and nays were taken resulting as follows: </w:t>
      </w:r>
    </w:p>
    <w:p w14:paraId="312173A6" w14:textId="3365AD1F" w:rsidR="0066171E" w:rsidRDefault="0066171E" w:rsidP="0066171E">
      <w:pPr>
        <w:jc w:val="center"/>
      </w:pPr>
      <w:r>
        <w:t xml:space="preserve"> </w:t>
      </w:r>
      <w:bookmarkStart w:id="49" w:name="vote_start125"/>
      <w:bookmarkEnd w:id="49"/>
      <w:r>
        <w:t>Yeas 110; Nays 0</w:t>
      </w:r>
    </w:p>
    <w:p w14:paraId="056C8ACC" w14:textId="77777777" w:rsidR="0066171E" w:rsidRDefault="0066171E" w:rsidP="0066171E">
      <w:pPr>
        <w:jc w:val="center"/>
      </w:pPr>
    </w:p>
    <w:p w14:paraId="7CB121B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B45644" w14:textId="77777777" w:rsidTr="0066171E">
        <w:tc>
          <w:tcPr>
            <w:tcW w:w="2179" w:type="dxa"/>
            <w:shd w:val="clear" w:color="auto" w:fill="auto"/>
          </w:tcPr>
          <w:p w14:paraId="3461EFA7" w14:textId="12295D09" w:rsidR="0066171E" w:rsidRPr="0066171E" w:rsidRDefault="0066171E" w:rsidP="0066171E">
            <w:pPr>
              <w:keepNext/>
              <w:ind w:firstLine="0"/>
            </w:pPr>
            <w:r>
              <w:t>Alexander</w:t>
            </w:r>
          </w:p>
        </w:tc>
        <w:tc>
          <w:tcPr>
            <w:tcW w:w="2179" w:type="dxa"/>
            <w:shd w:val="clear" w:color="auto" w:fill="auto"/>
          </w:tcPr>
          <w:p w14:paraId="2C33A01A" w14:textId="57E2D0A6" w:rsidR="0066171E" w:rsidRPr="0066171E" w:rsidRDefault="0066171E" w:rsidP="0066171E">
            <w:pPr>
              <w:keepNext/>
              <w:ind w:firstLine="0"/>
            </w:pPr>
            <w:r>
              <w:t>Anderson</w:t>
            </w:r>
          </w:p>
        </w:tc>
        <w:tc>
          <w:tcPr>
            <w:tcW w:w="2180" w:type="dxa"/>
            <w:shd w:val="clear" w:color="auto" w:fill="auto"/>
          </w:tcPr>
          <w:p w14:paraId="5391D565" w14:textId="336B5ADB" w:rsidR="0066171E" w:rsidRPr="0066171E" w:rsidRDefault="0066171E" w:rsidP="0066171E">
            <w:pPr>
              <w:keepNext/>
              <w:ind w:firstLine="0"/>
            </w:pPr>
            <w:r>
              <w:t>Atkinson</w:t>
            </w:r>
          </w:p>
        </w:tc>
      </w:tr>
      <w:tr w:rsidR="0066171E" w:rsidRPr="0066171E" w14:paraId="5344C7F0" w14:textId="77777777" w:rsidTr="0066171E">
        <w:tc>
          <w:tcPr>
            <w:tcW w:w="2179" w:type="dxa"/>
            <w:shd w:val="clear" w:color="auto" w:fill="auto"/>
          </w:tcPr>
          <w:p w14:paraId="4D5E289F" w14:textId="38894246" w:rsidR="0066171E" w:rsidRPr="0066171E" w:rsidRDefault="0066171E" w:rsidP="0066171E">
            <w:pPr>
              <w:ind w:firstLine="0"/>
            </w:pPr>
            <w:r>
              <w:t>Bailey</w:t>
            </w:r>
          </w:p>
        </w:tc>
        <w:tc>
          <w:tcPr>
            <w:tcW w:w="2179" w:type="dxa"/>
            <w:shd w:val="clear" w:color="auto" w:fill="auto"/>
          </w:tcPr>
          <w:p w14:paraId="30494543" w14:textId="04C0528C" w:rsidR="0066171E" w:rsidRPr="0066171E" w:rsidRDefault="0066171E" w:rsidP="0066171E">
            <w:pPr>
              <w:ind w:firstLine="0"/>
            </w:pPr>
            <w:r>
              <w:t>Ballentine</w:t>
            </w:r>
          </w:p>
        </w:tc>
        <w:tc>
          <w:tcPr>
            <w:tcW w:w="2180" w:type="dxa"/>
            <w:shd w:val="clear" w:color="auto" w:fill="auto"/>
          </w:tcPr>
          <w:p w14:paraId="05F2EB98" w14:textId="612B738A" w:rsidR="0066171E" w:rsidRPr="0066171E" w:rsidRDefault="0066171E" w:rsidP="0066171E">
            <w:pPr>
              <w:ind w:firstLine="0"/>
            </w:pPr>
            <w:r>
              <w:t>Bamberg</w:t>
            </w:r>
          </w:p>
        </w:tc>
      </w:tr>
      <w:tr w:rsidR="0066171E" w:rsidRPr="0066171E" w14:paraId="6B794490" w14:textId="77777777" w:rsidTr="0066171E">
        <w:tc>
          <w:tcPr>
            <w:tcW w:w="2179" w:type="dxa"/>
            <w:shd w:val="clear" w:color="auto" w:fill="auto"/>
          </w:tcPr>
          <w:p w14:paraId="10B711FD" w14:textId="5AFC5531" w:rsidR="0066171E" w:rsidRPr="0066171E" w:rsidRDefault="0066171E" w:rsidP="0066171E">
            <w:pPr>
              <w:ind w:firstLine="0"/>
            </w:pPr>
            <w:r>
              <w:t>Bannister</w:t>
            </w:r>
          </w:p>
        </w:tc>
        <w:tc>
          <w:tcPr>
            <w:tcW w:w="2179" w:type="dxa"/>
            <w:shd w:val="clear" w:color="auto" w:fill="auto"/>
          </w:tcPr>
          <w:p w14:paraId="5A39DB8B" w14:textId="1D5D0D66" w:rsidR="0066171E" w:rsidRPr="0066171E" w:rsidRDefault="0066171E" w:rsidP="0066171E">
            <w:pPr>
              <w:ind w:firstLine="0"/>
            </w:pPr>
            <w:r>
              <w:t>Bauer</w:t>
            </w:r>
          </w:p>
        </w:tc>
        <w:tc>
          <w:tcPr>
            <w:tcW w:w="2180" w:type="dxa"/>
            <w:shd w:val="clear" w:color="auto" w:fill="auto"/>
          </w:tcPr>
          <w:p w14:paraId="78A84C05" w14:textId="15D7B84E" w:rsidR="0066171E" w:rsidRPr="0066171E" w:rsidRDefault="0066171E" w:rsidP="0066171E">
            <w:pPr>
              <w:ind w:firstLine="0"/>
            </w:pPr>
            <w:r>
              <w:t>Beach</w:t>
            </w:r>
          </w:p>
        </w:tc>
      </w:tr>
      <w:tr w:rsidR="0066171E" w:rsidRPr="0066171E" w14:paraId="07C62996" w14:textId="77777777" w:rsidTr="0066171E">
        <w:tc>
          <w:tcPr>
            <w:tcW w:w="2179" w:type="dxa"/>
            <w:shd w:val="clear" w:color="auto" w:fill="auto"/>
          </w:tcPr>
          <w:p w14:paraId="2648461E" w14:textId="0FC64F4C" w:rsidR="0066171E" w:rsidRPr="0066171E" w:rsidRDefault="0066171E" w:rsidP="0066171E">
            <w:pPr>
              <w:ind w:firstLine="0"/>
            </w:pPr>
            <w:r>
              <w:lastRenderedPageBreak/>
              <w:t>Bernstein</w:t>
            </w:r>
          </w:p>
        </w:tc>
        <w:tc>
          <w:tcPr>
            <w:tcW w:w="2179" w:type="dxa"/>
            <w:shd w:val="clear" w:color="auto" w:fill="auto"/>
          </w:tcPr>
          <w:p w14:paraId="3DB6C5D7" w14:textId="45DCCA9C" w:rsidR="0066171E" w:rsidRPr="0066171E" w:rsidRDefault="0066171E" w:rsidP="0066171E">
            <w:pPr>
              <w:ind w:firstLine="0"/>
            </w:pPr>
            <w:r>
              <w:t>Bowers</w:t>
            </w:r>
          </w:p>
        </w:tc>
        <w:tc>
          <w:tcPr>
            <w:tcW w:w="2180" w:type="dxa"/>
            <w:shd w:val="clear" w:color="auto" w:fill="auto"/>
          </w:tcPr>
          <w:p w14:paraId="27D093E3" w14:textId="42559EC2" w:rsidR="0066171E" w:rsidRPr="0066171E" w:rsidRDefault="0066171E" w:rsidP="0066171E">
            <w:pPr>
              <w:ind w:firstLine="0"/>
            </w:pPr>
            <w:r>
              <w:t>Bradley</w:t>
            </w:r>
          </w:p>
        </w:tc>
      </w:tr>
      <w:tr w:rsidR="0066171E" w:rsidRPr="0066171E" w14:paraId="4B5DFED9" w14:textId="77777777" w:rsidTr="0066171E">
        <w:tc>
          <w:tcPr>
            <w:tcW w:w="2179" w:type="dxa"/>
            <w:shd w:val="clear" w:color="auto" w:fill="auto"/>
          </w:tcPr>
          <w:p w14:paraId="583602DB" w14:textId="69B85B61" w:rsidR="0066171E" w:rsidRPr="0066171E" w:rsidRDefault="0066171E" w:rsidP="0066171E">
            <w:pPr>
              <w:ind w:firstLine="0"/>
            </w:pPr>
            <w:r>
              <w:t>Brewer</w:t>
            </w:r>
          </w:p>
        </w:tc>
        <w:tc>
          <w:tcPr>
            <w:tcW w:w="2179" w:type="dxa"/>
            <w:shd w:val="clear" w:color="auto" w:fill="auto"/>
          </w:tcPr>
          <w:p w14:paraId="2B188192" w14:textId="60968F73" w:rsidR="0066171E" w:rsidRPr="0066171E" w:rsidRDefault="0066171E" w:rsidP="0066171E">
            <w:pPr>
              <w:ind w:firstLine="0"/>
            </w:pPr>
            <w:r>
              <w:t>Brittain</w:t>
            </w:r>
          </w:p>
        </w:tc>
        <w:tc>
          <w:tcPr>
            <w:tcW w:w="2180" w:type="dxa"/>
            <w:shd w:val="clear" w:color="auto" w:fill="auto"/>
          </w:tcPr>
          <w:p w14:paraId="662F9B19" w14:textId="0B0A083F" w:rsidR="0066171E" w:rsidRPr="0066171E" w:rsidRDefault="0066171E" w:rsidP="0066171E">
            <w:pPr>
              <w:ind w:firstLine="0"/>
            </w:pPr>
            <w:r>
              <w:t>Burns</w:t>
            </w:r>
          </w:p>
        </w:tc>
      </w:tr>
      <w:tr w:rsidR="0066171E" w:rsidRPr="0066171E" w14:paraId="7012E927" w14:textId="77777777" w:rsidTr="0066171E">
        <w:tc>
          <w:tcPr>
            <w:tcW w:w="2179" w:type="dxa"/>
            <w:shd w:val="clear" w:color="auto" w:fill="auto"/>
          </w:tcPr>
          <w:p w14:paraId="7006B2D4" w14:textId="1AEB07B8" w:rsidR="0066171E" w:rsidRPr="0066171E" w:rsidRDefault="0066171E" w:rsidP="0066171E">
            <w:pPr>
              <w:ind w:firstLine="0"/>
            </w:pPr>
            <w:r>
              <w:t>Bustos</w:t>
            </w:r>
          </w:p>
        </w:tc>
        <w:tc>
          <w:tcPr>
            <w:tcW w:w="2179" w:type="dxa"/>
            <w:shd w:val="clear" w:color="auto" w:fill="auto"/>
          </w:tcPr>
          <w:p w14:paraId="4C0773B7" w14:textId="4593E57A" w:rsidR="0066171E" w:rsidRPr="0066171E" w:rsidRDefault="0066171E" w:rsidP="0066171E">
            <w:pPr>
              <w:ind w:firstLine="0"/>
            </w:pPr>
            <w:r>
              <w:t>Calhoon</w:t>
            </w:r>
          </w:p>
        </w:tc>
        <w:tc>
          <w:tcPr>
            <w:tcW w:w="2180" w:type="dxa"/>
            <w:shd w:val="clear" w:color="auto" w:fill="auto"/>
          </w:tcPr>
          <w:p w14:paraId="54EF0154" w14:textId="55D745AC" w:rsidR="0066171E" w:rsidRPr="0066171E" w:rsidRDefault="0066171E" w:rsidP="0066171E">
            <w:pPr>
              <w:ind w:firstLine="0"/>
            </w:pPr>
            <w:r>
              <w:t>Caskey</w:t>
            </w:r>
          </w:p>
        </w:tc>
      </w:tr>
      <w:tr w:rsidR="0066171E" w:rsidRPr="0066171E" w14:paraId="1A8C1AC8" w14:textId="77777777" w:rsidTr="0066171E">
        <w:tc>
          <w:tcPr>
            <w:tcW w:w="2179" w:type="dxa"/>
            <w:shd w:val="clear" w:color="auto" w:fill="auto"/>
          </w:tcPr>
          <w:p w14:paraId="20875DC1" w14:textId="3E98B4D8" w:rsidR="0066171E" w:rsidRPr="0066171E" w:rsidRDefault="0066171E" w:rsidP="0066171E">
            <w:pPr>
              <w:ind w:firstLine="0"/>
            </w:pPr>
            <w:r>
              <w:t>Chapman</w:t>
            </w:r>
          </w:p>
        </w:tc>
        <w:tc>
          <w:tcPr>
            <w:tcW w:w="2179" w:type="dxa"/>
            <w:shd w:val="clear" w:color="auto" w:fill="auto"/>
          </w:tcPr>
          <w:p w14:paraId="04246DD7" w14:textId="035EA8C0" w:rsidR="0066171E" w:rsidRPr="0066171E" w:rsidRDefault="0066171E" w:rsidP="0066171E">
            <w:pPr>
              <w:ind w:firstLine="0"/>
            </w:pPr>
            <w:r>
              <w:t>Clyburn</w:t>
            </w:r>
          </w:p>
        </w:tc>
        <w:tc>
          <w:tcPr>
            <w:tcW w:w="2180" w:type="dxa"/>
            <w:shd w:val="clear" w:color="auto" w:fill="auto"/>
          </w:tcPr>
          <w:p w14:paraId="0496717A" w14:textId="617C7EE7" w:rsidR="0066171E" w:rsidRPr="0066171E" w:rsidRDefault="0066171E" w:rsidP="0066171E">
            <w:pPr>
              <w:ind w:firstLine="0"/>
            </w:pPr>
            <w:r>
              <w:t>Cobb-Hunter</w:t>
            </w:r>
          </w:p>
        </w:tc>
      </w:tr>
      <w:tr w:rsidR="0066171E" w:rsidRPr="0066171E" w14:paraId="7A7B79CD" w14:textId="77777777" w:rsidTr="0066171E">
        <w:tc>
          <w:tcPr>
            <w:tcW w:w="2179" w:type="dxa"/>
            <w:shd w:val="clear" w:color="auto" w:fill="auto"/>
          </w:tcPr>
          <w:p w14:paraId="0BEC2CBF" w14:textId="001D43C1" w:rsidR="0066171E" w:rsidRPr="0066171E" w:rsidRDefault="0066171E" w:rsidP="0066171E">
            <w:pPr>
              <w:ind w:firstLine="0"/>
            </w:pPr>
            <w:r>
              <w:t>Collins</w:t>
            </w:r>
          </w:p>
        </w:tc>
        <w:tc>
          <w:tcPr>
            <w:tcW w:w="2179" w:type="dxa"/>
            <w:shd w:val="clear" w:color="auto" w:fill="auto"/>
          </w:tcPr>
          <w:p w14:paraId="7E7D56CD" w14:textId="7DBD02CD" w:rsidR="0066171E" w:rsidRPr="0066171E" w:rsidRDefault="0066171E" w:rsidP="0066171E">
            <w:pPr>
              <w:ind w:firstLine="0"/>
            </w:pPr>
            <w:r>
              <w:t>B. J. Cox</w:t>
            </w:r>
          </w:p>
        </w:tc>
        <w:tc>
          <w:tcPr>
            <w:tcW w:w="2180" w:type="dxa"/>
            <w:shd w:val="clear" w:color="auto" w:fill="auto"/>
          </w:tcPr>
          <w:p w14:paraId="2977F840" w14:textId="57215B73" w:rsidR="0066171E" w:rsidRPr="0066171E" w:rsidRDefault="0066171E" w:rsidP="0066171E">
            <w:pPr>
              <w:ind w:firstLine="0"/>
            </w:pPr>
            <w:r>
              <w:t>B. L. Cox</w:t>
            </w:r>
          </w:p>
        </w:tc>
      </w:tr>
      <w:tr w:rsidR="0066171E" w:rsidRPr="0066171E" w14:paraId="3E1B8FDA" w14:textId="77777777" w:rsidTr="0066171E">
        <w:tc>
          <w:tcPr>
            <w:tcW w:w="2179" w:type="dxa"/>
            <w:shd w:val="clear" w:color="auto" w:fill="auto"/>
          </w:tcPr>
          <w:p w14:paraId="6DFCA368" w14:textId="35BE1F13" w:rsidR="0066171E" w:rsidRPr="0066171E" w:rsidRDefault="0066171E" w:rsidP="0066171E">
            <w:pPr>
              <w:ind w:firstLine="0"/>
            </w:pPr>
            <w:r>
              <w:t>Crawford</w:t>
            </w:r>
          </w:p>
        </w:tc>
        <w:tc>
          <w:tcPr>
            <w:tcW w:w="2179" w:type="dxa"/>
            <w:shd w:val="clear" w:color="auto" w:fill="auto"/>
          </w:tcPr>
          <w:p w14:paraId="1015C964" w14:textId="59BADCA4" w:rsidR="0066171E" w:rsidRPr="0066171E" w:rsidRDefault="0066171E" w:rsidP="0066171E">
            <w:pPr>
              <w:ind w:firstLine="0"/>
            </w:pPr>
            <w:r>
              <w:t>Cromer</w:t>
            </w:r>
          </w:p>
        </w:tc>
        <w:tc>
          <w:tcPr>
            <w:tcW w:w="2180" w:type="dxa"/>
            <w:shd w:val="clear" w:color="auto" w:fill="auto"/>
          </w:tcPr>
          <w:p w14:paraId="2EDBB781" w14:textId="70AF5704" w:rsidR="0066171E" w:rsidRPr="0066171E" w:rsidRDefault="0066171E" w:rsidP="0066171E">
            <w:pPr>
              <w:ind w:firstLine="0"/>
            </w:pPr>
            <w:r>
              <w:t>Davis</w:t>
            </w:r>
          </w:p>
        </w:tc>
      </w:tr>
      <w:tr w:rsidR="0066171E" w:rsidRPr="0066171E" w14:paraId="77EF0858" w14:textId="77777777" w:rsidTr="0066171E">
        <w:tc>
          <w:tcPr>
            <w:tcW w:w="2179" w:type="dxa"/>
            <w:shd w:val="clear" w:color="auto" w:fill="auto"/>
          </w:tcPr>
          <w:p w14:paraId="426A7CAE" w14:textId="11AA33AF" w:rsidR="0066171E" w:rsidRPr="0066171E" w:rsidRDefault="0066171E" w:rsidP="0066171E">
            <w:pPr>
              <w:ind w:firstLine="0"/>
            </w:pPr>
            <w:r>
              <w:t>Dillard</w:t>
            </w:r>
          </w:p>
        </w:tc>
        <w:tc>
          <w:tcPr>
            <w:tcW w:w="2179" w:type="dxa"/>
            <w:shd w:val="clear" w:color="auto" w:fill="auto"/>
          </w:tcPr>
          <w:p w14:paraId="0A3DFAED" w14:textId="498D8489" w:rsidR="0066171E" w:rsidRPr="0066171E" w:rsidRDefault="0066171E" w:rsidP="0066171E">
            <w:pPr>
              <w:ind w:firstLine="0"/>
            </w:pPr>
            <w:r>
              <w:t>Duncan</w:t>
            </w:r>
          </w:p>
        </w:tc>
        <w:tc>
          <w:tcPr>
            <w:tcW w:w="2180" w:type="dxa"/>
            <w:shd w:val="clear" w:color="auto" w:fill="auto"/>
          </w:tcPr>
          <w:p w14:paraId="06D0162A" w14:textId="55224BF1" w:rsidR="0066171E" w:rsidRPr="0066171E" w:rsidRDefault="0066171E" w:rsidP="0066171E">
            <w:pPr>
              <w:ind w:firstLine="0"/>
            </w:pPr>
            <w:r>
              <w:t>Edgerton</w:t>
            </w:r>
          </w:p>
        </w:tc>
      </w:tr>
      <w:tr w:rsidR="0066171E" w:rsidRPr="0066171E" w14:paraId="39491845" w14:textId="77777777" w:rsidTr="0066171E">
        <w:tc>
          <w:tcPr>
            <w:tcW w:w="2179" w:type="dxa"/>
            <w:shd w:val="clear" w:color="auto" w:fill="auto"/>
          </w:tcPr>
          <w:p w14:paraId="282015ED" w14:textId="1FC84407" w:rsidR="0066171E" w:rsidRPr="0066171E" w:rsidRDefault="0066171E" w:rsidP="0066171E">
            <w:pPr>
              <w:ind w:firstLine="0"/>
            </w:pPr>
            <w:r>
              <w:t>Erickson</w:t>
            </w:r>
          </w:p>
        </w:tc>
        <w:tc>
          <w:tcPr>
            <w:tcW w:w="2179" w:type="dxa"/>
            <w:shd w:val="clear" w:color="auto" w:fill="auto"/>
          </w:tcPr>
          <w:p w14:paraId="71F5E59C" w14:textId="60E69476" w:rsidR="0066171E" w:rsidRPr="0066171E" w:rsidRDefault="0066171E" w:rsidP="0066171E">
            <w:pPr>
              <w:ind w:firstLine="0"/>
            </w:pPr>
            <w:r>
              <w:t>Forrest</w:t>
            </w:r>
          </w:p>
        </w:tc>
        <w:tc>
          <w:tcPr>
            <w:tcW w:w="2180" w:type="dxa"/>
            <w:shd w:val="clear" w:color="auto" w:fill="auto"/>
          </w:tcPr>
          <w:p w14:paraId="01767A93" w14:textId="08DA5D7E" w:rsidR="0066171E" w:rsidRPr="0066171E" w:rsidRDefault="0066171E" w:rsidP="0066171E">
            <w:pPr>
              <w:ind w:firstLine="0"/>
            </w:pPr>
            <w:r>
              <w:t>Frank</w:t>
            </w:r>
          </w:p>
        </w:tc>
      </w:tr>
      <w:tr w:rsidR="0066171E" w:rsidRPr="0066171E" w14:paraId="455B82BF" w14:textId="77777777" w:rsidTr="0066171E">
        <w:tc>
          <w:tcPr>
            <w:tcW w:w="2179" w:type="dxa"/>
            <w:shd w:val="clear" w:color="auto" w:fill="auto"/>
          </w:tcPr>
          <w:p w14:paraId="4434D1C1" w14:textId="3C417075" w:rsidR="0066171E" w:rsidRPr="0066171E" w:rsidRDefault="0066171E" w:rsidP="0066171E">
            <w:pPr>
              <w:ind w:firstLine="0"/>
            </w:pPr>
            <w:r>
              <w:t>Gagnon</w:t>
            </w:r>
          </w:p>
        </w:tc>
        <w:tc>
          <w:tcPr>
            <w:tcW w:w="2179" w:type="dxa"/>
            <w:shd w:val="clear" w:color="auto" w:fill="auto"/>
          </w:tcPr>
          <w:p w14:paraId="395FB161" w14:textId="35840F7F" w:rsidR="0066171E" w:rsidRPr="0066171E" w:rsidRDefault="0066171E" w:rsidP="0066171E">
            <w:pPr>
              <w:ind w:firstLine="0"/>
            </w:pPr>
            <w:r>
              <w:t>Garvin</w:t>
            </w:r>
          </w:p>
        </w:tc>
        <w:tc>
          <w:tcPr>
            <w:tcW w:w="2180" w:type="dxa"/>
            <w:shd w:val="clear" w:color="auto" w:fill="auto"/>
          </w:tcPr>
          <w:p w14:paraId="2724AF08" w14:textId="2653508F" w:rsidR="0066171E" w:rsidRPr="0066171E" w:rsidRDefault="0066171E" w:rsidP="0066171E">
            <w:pPr>
              <w:ind w:firstLine="0"/>
            </w:pPr>
            <w:r>
              <w:t>Gatch</w:t>
            </w:r>
          </w:p>
        </w:tc>
      </w:tr>
      <w:tr w:rsidR="0066171E" w:rsidRPr="0066171E" w14:paraId="57A1FED4" w14:textId="77777777" w:rsidTr="0066171E">
        <w:tc>
          <w:tcPr>
            <w:tcW w:w="2179" w:type="dxa"/>
            <w:shd w:val="clear" w:color="auto" w:fill="auto"/>
          </w:tcPr>
          <w:p w14:paraId="62B3C61B" w14:textId="6546341F" w:rsidR="0066171E" w:rsidRPr="0066171E" w:rsidRDefault="0066171E" w:rsidP="0066171E">
            <w:pPr>
              <w:ind w:firstLine="0"/>
            </w:pPr>
            <w:r>
              <w:t>Gibson</w:t>
            </w:r>
          </w:p>
        </w:tc>
        <w:tc>
          <w:tcPr>
            <w:tcW w:w="2179" w:type="dxa"/>
            <w:shd w:val="clear" w:color="auto" w:fill="auto"/>
          </w:tcPr>
          <w:p w14:paraId="25C3E927" w14:textId="514A6F9D" w:rsidR="0066171E" w:rsidRPr="0066171E" w:rsidRDefault="0066171E" w:rsidP="0066171E">
            <w:pPr>
              <w:ind w:firstLine="0"/>
            </w:pPr>
            <w:r>
              <w:t>Gilliam</w:t>
            </w:r>
          </w:p>
        </w:tc>
        <w:tc>
          <w:tcPr>
            <w:tcW w:w="2180" w:type="dxa"/>
            <w:shd w:val="clear" w:color="auto" w:fill="auto"/>
          </w:tcPr>
          <w:p w14:paraId="67D453DC" w14:textId="2FA8B885" w:rsidR="0066171E" w:rsidRPr="0066171E" w:rsidRDefault="0066171E" w:rsidP="0066171E">
            <w:pPr>
              <w:ind w:firstLine="0"/>
            </w:pPr>
            <w:r>
              <w:t>Gilliard</w:t>
            </w:r>
          </w:p>
        </w:tc>
      </w:tr>
      <w:tr w:rsidR="0066171E" w:rsidRPr="0066171E" w14:paraId="3170BF87" w14:textId="77777777" w:rsidTr="0066171E">
        <w:tc>
          <w:tcPr>
            <w:tcW w:w="2179" w:type="dxa"/>
            <w:shd w:val="clear" w:color="auto" w:fill="auto"/>
          </w:tcPr>
          <w:p w14:paraId="7CB9F808" w14:textId="76BBA207" w:rsidR="0066171E" w:rsidRPr="0066171E" w:rsidRDefault="0066171E" w:rsidP="0066171E">
            <w:pPr>
              <w:ind w:firstLine="0"/>
            </w:pPr>
            <w:r>
              <w:t>Gilreath</w:t>
            </w:r>
          </w:p>
        </w:tc>
        <w:tc>
          <w:tcPr>
            <w:tcW w:w="2179" w:type="dxa"/>
            <w:shd w:val="clear" w:color="auto" w:fill="auto"/>
          </w:tcPr>
          <w:p w14:paraId="056D5620" w14:textId="1743CCF9" w:rsidR="0066171E" w:rsidRPr="0066171E" w:rsidRDefault="0066171E" w:rsidP="0066171E">
            <w:pPr>
              <w:ind w:firstLine="0"/>
            </w:pPr>
            <w:r>
              <w:t>Govan</w:t>
            </w:r>
          </w:p>
        </w:tc>
        <w:tc>
          <w:tcPr>
            <w:tcW w:w="2180" w:type="dxa"/>
            <w:shd w:val="clear" w:color="auto" w:fill="auto"/>
          </w:tcPr>
          <w:p w14:paraId="4E8DCFFB" w14:textId="1F1B2BA0" w:rsidR="0066171E" w:rsidRPr="0066171E" w:rsidRDefault="0066171E" w:rsidP="0066171E">
            <w:pPr>
              <w:ind w:firstLine="0"/>
            </w:pPr>
            <w:r>
              <w:t>Grant</w:t>
            </w:r>
          </w:p>
        </w:tc>
      </w:tr>
      <w:tr w:rsidR="0066171E" w:rsidRPr="0066171E" w14:paraId="13C8FA93" w14:textId="77777777" w:rsidTr="0066171E">
        <w:tc>
          <w:tcPr>
            <w:tcW w:w="2179" w:type="dxa"/>
            <w:shd w:val="clear" w:color="auto" w:fill="auto"/>
          </w:tcPr>
          <w:p w14:paraId="4D7074BC" w14:textId="70655152" w:rsidR="0066171E" w:rsidRPr="0066171E" w:rsidRDefault="0066171E" w:rsidP="0066171E">
            <w:pPr>
              <w:ind w:firstLine="0"/>
            </w:pPr>
            <w:r>
              <w:t>Guffey</w:t>
            </w:r>
          </w:p>
        </w:tc>
        <w:tc>
          <w:tcPr>
            <w:tcW w:w="2179" w:type="dxa"/>
            <w:shd w:val="clear" w:color="auto" w:fill="auto"/>
          </w:tcPr>
          <w:p w14:paraId="6E3B3034" w14:textId="79ED9977" w:rsidR="0066171E" w:rsidRPr="0066171E" w:rsidRDefault="0066171E" w:rsidP="0066171E">
            <w:pPr>
              <w:ind w:firstLine="0"/>
            </w:pPr>
            <w:r>
              <w:t>Haddon</w:t>
            </w:r>
          </w:p>
        </w:tc>
        <w:tc>
          <w:tcPr>
            <w:tcW w:w="2180" w:type="dxa"/>
            <w:shd w:val="clear" w:color="auto" w:fill="auto"/>
          </w:tcPr>
          <w:p w14:paraId="6FB527E9" w14:textId="2B2572FA" w:rsidR="0066171E" w:rsidRPr="0066171E" w:rsidRDefault="0066171E" w:rsidP="0066171E">
            <w:pPr>
              <w:ind w:firstLine="0"/>
            </w:pPr>
            <w:r>
              <w:t>Hager</w:t>
            </w:r>
          </w:p>
        </w:tc>
      </w:tr>
      <w:tr w:rsidR="0066171E" w:rsidRPr="0066171E" w14:paraId="458389BF" w14:textId="77777777" w:rsidTr="0066171E">
        <w:tc>
          <w:tcPr>
            <w:tcW w:w="2179" w:type="dxa"/>
            <w:shd w:val="clear" w:color="auto" w:fill="auto"/>
          </w:tcPr>
          <w:p w14:paraId="2041A6A8" w14:textId="56B8A754" w:rsidR="0066171E" w:rsidRPr="0066171E" w:rsidRDefault="0066171E" w:rsidP="0066171E">
            <w:pPr>
              <w:ind w:firstLine="0"/>
            </w:pPr>
            <w:r>
              <w:t>Hardee</w:t>
            </w:r>
          </w:p>
        </w:tc>
        <w:tc>
          <w:tcPr>
            <w:tcW w:w="2179" w:type="dxa"/>
            <w:shd w:val="clear" w:color="auto" w:fill="auto"/>
          </w:tcPr>
          <w:p w14:paraId="11A338ED" w14:textId="04F81870" w:rsidR="0066171E" w:rsidRPr="0066171E" w:rsidRDefault="0066171E" w:rsidP="0066171E">
            <w:pPr>
              <w:ind w:firstLine="0"/>
            </w:pPr>
            <w:r>
              <w:t>Harris</w:t>
            </w:r>
          </w:p>
        </w:tc>
        <w:tc>
          <w:tcPr>
            <w:tcW w:w="2180" w:type="dxa"/>
            <w:shd w:val="clear" w:color="auto" w:fill="auto"/>
          </w:tcPr>
          <w:p w14:paraId="3DCB90EC" w14:textId="3CCE28C6" w:rsidR="0066171E" w:rsidRPr="0066171E" w:rsidRDefault="0066171E" w:rsidP="0066171E">
            <w:pPr>
              <w:ind w:firstLine="0"/>
            </w:pPr>
            <w:r>
              <w:t>Hartnett</w:t>
            </w:r>
          </w:p>
        </w:tc>
      </w:tr>
      <w:tr w:rsidR="0066171E" w:rsidRPr="0066171E" w14:paraId="105A886A" w14:textId="77777777" w:rsidTr="0066171E">
        <w:tc>
          <w:tcPr>
            <w:tcW w:w="2179" w:type="dxa"/>
            <w:shd w:val="clear" w:color="auto" w:fill="auto"/>
          </w:tcPr>
          <w:p w14:paraId="62484052" w14:textId="4BFF1496" w:rsidR="0066171E" w:rsidRPr="0066171E" w:rsidRDefault="0066171E" w:rsidP="0066171E">
            <w:pPr>
              <w:ind w:firstLine="0"/>
            </w:pPr>
            <w:r>
              <w:t>Hartz</w:t>
            </w:r>
          </w:p>
        </w:tc>
        <w:tc>
          <w:tcPr>
            <w:tcW w:w="2179" w:type="dxa"/>
            <w:shd w:val="clear" w:color="auto" w:fill="auto"/>
          </w:tcPr>
          <w:p w14:paraId="08D88520" w14:textId="13C5A479" w:rsidR="0066171E" w:rsidRPr="0066171E" w:rsidRDefault="0066171E" w:rsidP="0066171E">
            <w:pPr>
              <w:ind w:firstLine="0"/>
            </w:pPr>
            <w:r>
              <w:t>Hayes</w:t>
            </w:r>
          </w:p>
        </w:tc>
        <w:tc>
          <w:tcPr>
            <w:tcW w:w="2180" w:type="dxa"/>
            <w:shd w:val="clear" w:color="auto" w:fill="auto"/>
          </w:tcPr>
          <w:p w14:paraId="7577CF59" w14:textId="2043719A" w:rsidR="0066171E" w:rsidRPr="0066171E" w:rsidRDefault="0066171E" w:rsidP="0066171E">
            <w:pPr>
              <w:ind w:firstLine="0"/>
            </w:pPr>
            <w:r>
              <w:t>Henderson-Myers</w:t>
            </w:r>
          </w:p>
        </w:tc>
      </w:tr>
      <w:tr w:rsidR="0066171E" w:rsidRPr="0066171E" w14:paraId="51CDD7C0" w14:textId="77777777" w:rsidTr="0066171E">
        <w:tc>
          <w:tcPr>
            <w:tcW w:w="2179" w:type="dxa"/>
            <w:shd w:val="clear" w:color="auto" w:fill="auto"/>
          </w:tcPr>
          <w:p w14:paraId="7C300061" w14:textId="5669EAE6" w:rsidR="0066171E" w:rsidRPr="0066171E" w:rsidRDefault="0066171E" w:rsidP="0066171E">
            <w:pPr>
              <w:ind w:firstLine="0"/>
            </w:pPr>
            <w:r>
              <w:t>Herbkersman</w:t>
            </w:r>
          </w:p>
        </w:tc>
        <w:tc>
          <w:tcPr>
            <w:tcW w:w="2179" w:type="dxa"/>
            <w:shd w:val="clear" w:color="auto" w:fill="auto"/>
          </w:tcPr>
          <w:p w14:paraId="588B7A14" w14:textId="38655E1C" w:rsidR="0066171E" w:rsidRPr="0066171E" w:rsidRDefault="0066171E" w:rsidP="0066171E">
            <w:pPr>
              <w:ind w:firstLine="0"/>
            </w:pPr>
            <w:r>
              <w:t>Hewitt</w:t>
            </w:r>
          </w:p>
        </w:tc>
        <w:tc>
          <w:tcPr>
            <w:tcW w:w="2180" w:type="dxa"/>
            <w:shd w:val="clear" w:color="auto" w:fill="auto"/>
          </w:tcPr>
          <w:p w14:paraId="79D74062" w14:textId="23D828DF" w:rsidR="0066171E" w:rsidRPr="0066171E" w:rsidRDefault="0066171E" w:rsidP="0066171E">
            <w:pPr>
              <w:ind w:firstLine="0"/>
            </w:pPr>
            <w:r>
              <w:t>Hiott</w:t>
            </w:r>
          </w:p>
        </w:tc>
      </w:tr>
      <w:tr w:rsidR="0066171E" w:rsidRPr="0066171E" w14:paraId="2C9B8AD6" w14:textId="77777777" w:rsidTr="0066171E">
        <w:tc>
          <w:tcPr>
            <w:tcW w:w="2179" w:type="dxa"/>
            <w:shd w:val="clear" w:color="auto" w:fill="auto"/>
          </w:tcPr>
          <w:p w14:paraId="60DACD2B" w14:textId="36A4BE8A" w:rsidR="0066171E" w:rsidRPr="0066171E" w:rsidRDefault="0066171E" w:rsidP="0066171E">
            <w:pPr>
              <w:ind w:firstLine="0"/>
            </w:pPr>
            <w:r>
              <w:t>Hixon</w:t>
            </w:r>
          </w:p>
        </w:tc>
        <w:tc>
          <w:tcPr>
            <w:tcW w:w="2179" w:type="dxa"/>
            <w:shd w:val="clear" w:color="auto" w:fill="auto"/>
          </w:tcPr>
          <w:p w14:paraId="44FDE474" w14:textId="692E9191" w:rsidR="0066171E" w:rsidRPr="0066171E" w:rsidRDefault="0066171E" w:rsidP="0066171E">
            <w:pPr>
              <w:ind w:firstLine="0"/>
            </w:pPr>
            <w:r>
              <w:t>Holman</w:t>
            </w:r>
          </w:p>
        </w:tc>
        <w:tc>
          <w:tcPr>
            <w:tcW w:w="2180" w:type="dxa"/>
            <w:shd w:val="clear" w:color="auto" w:fill="auto"/>
          </w:tcPr>
          <w:p w14:paraId="5B321D51" w14:textId="3A9354EC" w:rsidR="0066171E" w:rsidRPr="0066171E" w:rsidRDefault="0066171E" w:rsidP="0066171E">
            <w:pPr>
              <w:ind w:firstLine="0"/>
            </w:pPr>
            <w:r>
              <w:t>Hosey</w:t>
            </w:r>
          </w:p>
        </w:tc>
      </w:tr>
      <w:tr w:rsidR="0066171E" w:rsidRPr="0066171E" w14:paraId="7D2599CB" w14:textId="77777777" w:rsidTr="0066171E">
        <w:tc>
          <w:tcPr>
            <w:tcW w:w="2179" w:type="dxa"/>
            <w:shd w:val="clear" w:color="auto" w:fill="auto"/>
          </w:tcPr>
          <w:p w14:paraId="662A087C" w14:textId="412DB521" w:rsidR="0066171E" w:rsidRPr="0066171E" w:rsidRDefault="0066171E" w:rsidP="0066171E">
            <w:pPr>
              <w:ind w:firstLine="0"/>
            </w:pPr>
            <w:r>
              <w:t>J. L. Johnson</w:t>
            </w:r>
          </w:p>
        </w:tc>
        <w:tc>
          <w:tcPr>
            <w:tcW w:w="2179" w:type="dxa"/>
            <w:shd w:val="clear" w:color="auto" w:fill="auto"/>
          </w:tcPr>
          <w:p w14:paraId="75946798" w14:textId="118A9333" w:rsidR="0066171E" w:rsidRPr="0066171E" w:rsidRDefault="0066171E" w:rsidP="0066171E">
            <w:pPr>
              <w:ind w:firstLine="0"/>
            </w:pPr>
            <w:r>
              <w:t>Jones</w:t>
            </w:r>
          </w:p>
        </w:tc>
        <w:tc>
          <w:tcPr>
            <w:tcW w:w="2180" w:type="dxa"/>
            <w:shd w:val="clear" w:color="auto" w:fill="auto"/>
          </w:tcPr>
          <w:p w14:paraId="5957174C" w14:textId="0C3DC7B3" w:rsidR="0066171E" w:rsidRPr="0066171E" w:rsidRDefault="0066171E" w:rsidP="0066171E">
            <w:pPr>
              <w:ind w:firstLine="0"/>
            </w:pPr>
            <w:r>
              <w:t>Jordan</w:t>
            </w:r>
          </w:p>
        </w:tc>
      </w:tr>
      <w:tr w:rsidR="0066171E" w:rsidRPr="0066171E" w14:paraId="738B2E39" w14:textId="77777777" w:rsidTr="0066171E">
        <w:tc>
          <w:tcPr>
            <w:tcW w:w="2179" w:type="dxa"/>
            <w:shd w:val="clear" w:color="auto" w:fill="auto"/>
          </w:tcPr>
          <w:p w14:paraId="268A0320" w14:textId="3922CC09" w:rsidR="0066171E" w:rsidRPr="0066171E" w:rsidRDefault="0066171E" w:rsidP="0066171E">
            <w:pPr>
              <w:ind w:firstLine="0"/>
            </w:pPr>
            <w:r>
              <w:t>King</w:t>
            </w:r>
          </w:p>
        </w:tc>
        <w:tc>
          <w:tcPr>
            <w:tcW w:w="2179" w:type="dxa"/>
            <w:shd w:val="clear" w:color="auto" w:fill="auto"/>
          </w:tcPr>
          <w:p w14:paraId="17A69834" w14:textId="06FA3CFB" w:rsidR="0066171E" w:rsidRPr="0066171E" w:rsidRDefault="0066171E" w:rsidP="0066171E">
            <w:pPr>
              <w:ind w:firstLine="0"/>
            </w:pPr>
            <w:r>
              <w:t>Landing</w:t>
            </w:r>
          </w:p>
        </w:tc>
        <w:tc>
          <w:tcPr>
            <w:tcW w:w="2180" w:type="dxa"/>
            <w:shd w:val="clear" w:color="auto" w:fill="auto"/>
          </w:tcPr>
          <w:p w14:paraId="6D29B17E" w14:textId="49021624" w:rsidR="0066171E" w:rsidRPr="0066171E" w:rsidRDefault="0066171E" w:rsidP="0066171E">
            <w:pPr>
              <w:ind w:firstLine="0"/>
            </w:pPr>
            <w:r>
              <w:t>Lawson</w:t>
            </w:r>
          </w:p>
        </w:tc>
      </w:tr>
      <w:tr w:rsidR="0066171E" w:rsidRPr="0066171E" w14:paraId="70668F33" w14:textId="77777777" w:rsidTr="0066171E">
        <w:tc>
          <w:tcPr>
            <w:tcW w:w="2179" w:type="dxa"/>
            <w:shd w:val="clear" w:color="auto" w:fill="auto"/>
          </w:tcPr>
          <w:p w14:paraId="3D793FDC" w14:textId="70183C51" w:rsidR="0066171E" w:rsidRPr="0066171E" w:rsidRDefault="0066171E" w:rsidP="0066171E">
            <w:pPr>
              <w:ind w:firstLine="0"/>
            </w:pPr>
            <w:r>
              <w:t>Ligon</w:t>
            </w:r>
          </w:p>
        </w:tc>
        <w:tc>
          <w:tcPr>
            <w:tcW w:w="2179" w:type="dxa"/>
            <w:shd w:val="clear" w:color="auto" w:fill="auto"/>
          </w:tcPr>
          <w:p w14:paraId="6F93BE33" w14:textId="6CCED613" w:rsidR="0066171E" w:rsidRPr="0066171E" w:rsidRDefault="0066171E" w:rsidP="0066171E">
            <w:pPr>
              <w:ind w:firstLine="0"/>
            </w:pPr>
            <w:r>
              <w:t>Long</w:t>
            </w:r>
          </w:p>
        </w:tc>
        <w:tc>
          <w:tcPr>
            <w:tcW w:w="2180" w:type="dxa"/>
            <w:shd w:val="clear" w:color="auto" w:fill="auto"/>
          </w:tcPr>
          <w:p w14:paraId="11F49E38" w14:textId="55F79169" w:rsidR="0066171E" w:rsidRPr="0066171E" w:rsidRDefault="0066171E" w:rsidP="0066171E">
            <w:pPr>
              <w:ind w:firstLine="0"/>
            </w:pPr>
            <w:r>
              <w:t>Lowe</w:t>
            </w:r>
          </w:p>
        </w:tc>
      </w:tr>
      <w:tr w:rsidR="0066171E" w:rsidRPr="0066171E" w14:paraId="52308688" w14:textId="77777777" w:rsidTr="0066171E">
        <w:tc>
          <w:tcPr>
            <w:tcW w:w="2179" w:type="dxa"/>
            <w:shd w:val="clear" w:color="auto" w:fill="auto"/>
          </w:tcPr>
          <w:p w14:paraId="299094F6" w14:textId="15924263" w:rsidR="0066171E" w:rsidRPr="0066171E" w:rsidRDefault="0066171E" w:rsidP="0066171E">
            <w:pPr>
              <w:ind w:firstLine="0"/>
            </w:pPr>
            <w:r>
              <w:t>Luck</w:t>
            </w:r>
          </w:p>
        </w:tc>
        <w:tc>
          <w:tcPr>
            <w:tcW w:w="2179" w:type="dxa"/>
            <w:shd w:val="clear" w:color="auto" w:fill="auto"/>
          </w:tcPr>
          <w:p w14:paraId="2AAF578B" w14:textId="27099041" w:rsidR="0066171E" w:rsidRPr="0066171E" w:rsidRDefault="0066171E" w:rsidP="0066171E">
            <w:pPr>
              <w:ind w:firstLine="0"/>
            </w:pPr>
            <w:r>
              <w:t>Magnuson</w:t>
            </w:r>
          </w:p>
        </w:tc>
        <w:tc>
          <w:tcPr>
            <w:tcW w:w="2180" w:type="dxa"/>
            <w:shd w:val="clear" w:color="auto" w:fill="auto"/>
          </w:tcPr>
          <w:p w14:paraId="23BE2F7D" w14:textId="34EFE19C" w:rsidR="0066171E" w:rsidRPr="0066171E" w:rsidRDefault="0066171E" w:rsidP="0066171E">
            <w:pPr>
              <w:ind w:firstLine="0"/>
            </w:pPr>
            <w:r>
              <w:t>Martin</w:t>
            </w:r>
          </w:p>
        </w:tc>
      </w:tr>
      <w:tr w:rsidR="0066171E" w:rsidRPr="0066171E" w14:paraId="4F04D6E6" w14:textId="77777777" w:rsidTr="0066171E">
        <w:tc>
          <w:tcPr>
            <w:tcW w:w="2179" w:type="dxa"/>
            <w:shd w:val="clear" w:color="auto" w:fill="auto"/>
          </w:tcPr>
          <w:p w14:paraId="2AA5EB1F" w14:textId="71AEE8E6" w:rsidR="0066171E" w:rsidRPr="0066171E" w:rsidRDefault="0066171E" w:rsidP="0066171E">
            <w:pPr>
              <w:ind w:firstLine="0"/>
            </w:pPr>
            <w:r>
              <w:t>May</w:t>
            </w:r>
          </w:p>
        </w:tc>
        <w:tc>
          <w:tcPr>
            <w:tcW w:w="2179" w:type="dxa"/>
            <w:shd w:val="clear" w:color="auto" w:fill="auto"/>
          </w:tcPr>
          <w:p w14:paraId="3A39C453" w14:textId="5E29A77B" w:rsidR="0066171E" w:rsidRPr="0066171E" w:rsidRDefault="0066171E" w:rsidP="0066171E">
            <w:pPr>
              <w:ind w:firstLine="0"/>
            </w:pPr>
            <w:r>
              <w:t>McCabe</w:t>
            </w:r>
          </w:p>
        </w:tc>
        <w:tc>
          <w:tcPr>
            <w:tcW w:w="2180" w:type="dxa"/>
            <w:shd w:val="clear" w:color="auto" w:fill="auto"/>
          </w:tcPr>
          <w:p w14:paraId="552D899B" w14:textId="7F0AF11F" w:rsidR="0066171E" w:rsidRPr="0066171E" w:rsidRDefault="0066171E" w:rsidP="0066171E">
            <w:pPr>
              <w:ind w:firstLine="0"/>
            </w:pPr>
            <w:r>
              <w:t>McCravy</w:t>
            </w:r>
          </w:p>
        </w:tc>
      </w:tr>
      <w:tr w:rsidR="0066171E" w:rsidRPr="0066171E" w14:paraId="178EA3A7" w14:textId="77777777" w:rsidTr="0066171E">
        <w:tc>
          <w:tcPr>
            <w:tcW w:w="2179" w:type="dxa"/>
            <w:shd w:val="clear" w:color="auto" w:fill="auto"/>
          </w:tcPr>
          <w:p w14:paraId="07B51C5C" w14:textId="61D1317D" w:rsidR="0066171E" w:rsidRPr="0066171E" w:rsidRDefault="0066171E" w:rsidP="0066171E">
            <w:pPr>
              <w:ind w:firstLine="0"/>
            </w:pPr>
            <w:r>
              <w:t>McDaniel</w:t>
            </w:r>
          </w:p>
        </w:tc>
        <w:tc>
          <w:tcPr>
            <w:tcW w:w="2179" w:type="dxa"/>
            <w:shd w:val="clear" w:color="auto" w:fill="auto"/>
          </w:tcPr>
          <w:p w14:paraId="4A0DB0FD" w14:textId="316472BC" w:rsidR="0066171E" w:rsidRPr="0066171E" w:rsidRDefault="0066171E" w:rsidP="0066171E">
            <w:pPr>
              <w:ind w:firstLine="0"/>
            </w:pPr>
            <w:r>
              <w:t>McGinnis</w:t>
            </w:r>
          </w:p>
        </w:tc>
        <w:tc>
          <w:tcPr>
            <w:tcW w:w="2180" w:type="dxa"/>
            <w:shd w:val="clear" w:color="auto" w:fill="auto"/>
          </w:tcPr>
          <w:p w14:paraId="0A4BC343" w14:textId="75926678" w:rsidR="0066171E" w:rsidRPr="0066171E" w:rsidRDefault="0066171E" w:rsidP="0066171E">
            <w:pPr>
              <w:ind w:firstLine="0"/>
            </w:pPr>
            <w:r>
              <w:t>Mitchell</w:t>
            </w:r>
          </w:p>
        </w:tc>
      </w:tr>
      <w:tr w:rsidR="0066171E" w:rsidRPr="0066171E" w14:paraId="74A27763" w14:textId="77777777" w:rsidTr="0066171E">
        <w:tc>
          <w:tcPr>
            <w:tcW w:w="2179" w:type="dxa"/>
            <w:shd w:val="clear" w:color="auto" w:fill="auto"/>
          </w:tcPr>
          <w:p w14:paraId="56290DFD" w14:textId="0C71F113" w:rsidR="0066171E" w:rsidRPr="0066171E" w:rsidRDefault="0066171E" w:rsidP="0066171E">
            <w:pPr>
              <w:ind w:firstLine="0"/>
            </w:pPr>
            <w:r>
              <w:t>Montgomery</w:t>
            </w:r>
          </w:p>
        </w:tc>
        <w:tc>
          <w:tcPr>
            <w:tcW w:w="2179" w:type="dxa"/>
            <w:shd w:val="clear" w:color="auto" w:fill="auto"/>
          </w:tcPr>
          <w:p w14:paraId="000A9854" w14:textId="0A3A138A" w:rsidR="0066171E" w:rsidRPr="0066171E" w:rsidRDefault="0066171E" w:rsidP="0066171E">
            <w:pPr>
              <w:ind w:firstLine="0"/>
            </w:pPr>
            <w:r>
              <w:t>J. Moore</w:t>
            </w:r>
          </w:p>
        </w:tc>
        <w:tc>
          <w:tcPr>
            <w:tcW w:w="2180" w:type="dxa"/>
            <w:shd w:val="clear" w:color="auto" w:fill="auto"/>
          </w:tcPr>
          <w:p w14:paraId="318273D5" w14:textId="710C39FF" w:rsidR="0066171E" w:rsidRPr="0066171E" w:rsidRDefault="0066171E" w:rsidP="0066171E">
            <w:pPr>
              <w:ind w:firstLine="0"/>
            </w:pPr>
            <w:r>
              <w:t>T. Moore</w:t>
            </w:r>
          </w:p>
        </w:tc>
      </w:tr>
      <w:tr w:rsidR="0066171E" w:rsidRPr="0066171E" w14:paraId="24974886" w14:textId="77777777" w:rsidTr="0066171E">
        <w:tc>
          <w:tcPr>
            <w:tcW w:w="2179" w:type="dxa"/>
            <w:shd w:val="clear" w:color="auto" w:fill="auto"/>
          </w:tcPr>
          <w:p w14:paraId="17CB039C" w14:textId="7D19D38F" w:rsidR="0066171E" w:rsidRPr="0066171E" w:rsidRDefault="0066171E" w:rsidP="0066171E">
            <w:pPr>
              <w:ind w:firstLine="0"/>
            </w:pPr>
            <w:r>
              <w:t>Morgan</w:t>
            </w:r>
          </w:p>
        </w:tc>
        <w:tc>
          <w:tcPr>
            <w:tcW w:w="2179" w:type="dxa"/>
            <w:shd w:val="clear" w:color="auto" w:fill="auto"/>
          </w:tcPr>
          <w:p w14:paraId="625627D9" w14:textId="62D612C1" w:rsidR="0066171E" w:rsidRPr="0066171E" w:rsidRDefault="0066171E" w:rsidP="0066171E">
            <w:pPr>
              <w:ind w:firstLine="0"/>
            </w:pPr>
            <w:r>
              <w:t>Moss</w:t>
            </w:r>
          </w:p>
        </w:tc>
        <w:tc>
          <w:tcPr>
            <w:tcW w:w="2180" w:type="dxa"/>
            <w:shd w:val="clear" w:color="auto" w:fill="auto"/>
          </w:tcPr>
          <w:p w14:paraId="1E43A82B" w14:textId="499A4F0E" w:rsidR="0066171E" w:rsidRPr="0066171E" w:rsidRDefault="0066171E" w:rsidP="0066171E">
            <w:pPr>
              <w:ind w:firstLine="0"/>
            </w:pPr>
            <w:r>
              <w:t>Neese</w:t>
            </w:r>
          </w:p>
        </w:tc>
      </w:tr>
      <w:tr w:rsidR="0066171E" w:rsidRPr="0066171E" w14:paraId="5479184F" w14:textId="77777777" w:rsidTr="0066171E">
        <w:tc>
          <w:tcPr>
            <w:tcW w:w="2179" w:type="dxa"/>
            <w:shd w:val="clear" w:color="auto" w:fill="auto"/>
          </w:tcPr>
          <w:p w14:paraId="5AC5FA6B" w14:textId="3FD796DD" w:rsidR="0066171E" w:rsidRPr="0066171E" w:rsidRDefault="0066171E" w:rsidP="0066171E">
            <w:pPr>
              <w:ind w:firstLine="0"/>
            </w:pPr>
            <w:r>
              <w:t>B. Newton</w:t>
            </w:r>
          </w:p>
        </w:tc>
        <w:tc>
          <w:tcPr>
            <w:tcW w:w="2179" w:type="dxa"/>
            <w:shd w:val="clear" w:color="auto" w:fill="auto"/>
          </w:tcPr>
          <w:p w14:paraId="7824CE7B" w14:textId="4CC380C3" w:rsidR="0066171E" w:rsidRPr="0066171E" w:rsidRDefault="0066171E" w:rsidP="0066171E">
            <w:pPr>
              <w:ind w:firstLine="0"/>
            </w:pPr>
            <w:r>
              <w:t>W. Newton</w:t>
            </w:r>
          </w:p>
        </w:tc>
        <w:tc>
          <w:tcPr>
            <w:tcW w:w="2180" w:type="dxa"/>
            <w:shd w:val="clear" w:color="auto" w:fill="auto"/>
          </w:tcPr>
          <w:p w14:paraId="37124F4D" w14:textId="032FA8F0" w:rsidR="0066171E" w:rsidRPr="0066171E" w:rsidRDefault="0066171E" w:rsidP="0066171E">
            <w:pPr>
              <w:ind w:firstLine="0"/>
            </w:pPr>
            <w:r>
              <w:t>Oremus</w:t>
            </w:r>
          </w:p>
        </w:tc>
      </w:tr>
      <w:tr w:rsidR="0066171E" w:rsidRPr="0066171E" w14:paraId="15EE71E5" w14:textId="77777777" w:rsidTr="0066171E">
        <w:tc>
          <w:tcPr>
            <w:tcW w:w="2179" w:type="dxa"/>
            <w:shd w:val="clear" w:color="auto" w:fill="auto"/>
          </w:tcPr>
          <w:p w14:paraId="44A678A6" w14:textId="5670A879" w:rsidR="0066171E" w:rsidRPr="0066171E" w:rsidRDefault="0066171E" w:rsidP="0066171E">
            <w:pPr>
              <w:ind w:firstLine="0"/>
            </w:pPr>
            <w:r>
              <w:t>Pace</w:t>
            </w:r>
          </w:p>
        </w:tc>
        <w:tc>
          <w:tcPr>
            <w:tcW w:w="2179" w:type="dxa"/>
            <w:shd w:val="clear" w:color="auto" w:fill="auto"/>
          </w:tcPr>
          <w:p w14:paraId="416F4C00" w14:textId="3AFC0705" w:rsidR="0066171E" w:rsidRPr="0066171E" w:rsidRDefault="0066171E" w:rsidP="0066171E">
            <w:pPr>
              <w:ind w:firstLine="0"/>
            </w:pPr>
            <w:r>
              <w:t>Pedalino</w:t>
            </w:r>
          </w:p>
        </w:tc>
        <w:tc>
          <w:tcPr>
            <w:tcW w:w="2180" w:type="dxa"/>
            <w:shd w:val="clear" w:color="auto" w:fill="auto"/>
          </w:tcPr>
          <w:p w14:paraId="65C371B7" w14:textId="71A62C38" w:rsidR="0066171E" w:rsidRPr="0066171E" w:rsidRDefault="0066171E" w:rsidP="0066171E">
            <w:pPr>
              <w:ind w:firstLine="0"/>
            </w:pPr>
            <w:r>
              <w:t>Pope</w:t>
            </w:r>
          </w:p>
        </w:tc>
      </w:tr>
      <w:tr w:rsidR="0066171E" w:rsidRPr="0066171E" w14:paraId="3F067110" w14:textId="77777777" w:rsidTr="0066171E">
        <w:tc>
          <w:tcPr>
            <w:tcW w:w="2179" w:type="dxa"/>
            <w:shd w:val="clear" w:color="auto" w:fill="auto"/>
          </w:tcPr>
          <w:p w14:paraId="77940DB1" w14:textId="0EFB65A5" w:rsidR="0066171E" w:rsidRPr="0066171E" w:rsidRDefault="0066171E" w:rsidP="0066171E">
            <w:pPr>
              <w:ind w:firstLine="0"/>
            </w:pPr>
            <w:r>
              <w:t>Reese</w:t>
            </w:r>
          </w:p>
        </w:tc>
        <w:tc>
          <w:tcPr>
            <w:tcW w:w="2179" w:type="dxa"/>
            <w:shd w:val="clear" w:color="auto" w:fill="auto"/>
          </w:tcPr>
          <w:p w14:paraId="05DE45A7" w14:textId="5D7723CF" w:rsidR="0066171E" w:rsidRPr="0066171E" w:rsidRDefault="0066171E" w:rsidP="0066171E">
            <w:pPr>
              <w:ind w:firstLine="0"/>
            </w:pPr>
            <w:r>
              <w:t>Rivers</w:t>
            </w:r>
          </w:p>
        </w:tc>
        <w:tc>
          <w:tcPr>
            <w:tcW w:w="2180" w:type="dxa"/>
            <w:shd w:val="clear" w:color="auto" w:fill="auto"/>
          </w:tcPr>
          <w:p w14:paraId="3B22BF02" w14:textId="3EA5B73B" w:rsidR="0066171E" w:rsidRPr="0066171E" w:rsidRDefault="0066171E" w:rsidP="0066171E">
            <w:pPr>
              <w:ind w:firstLine="0"/>
            </w:pPr>
            <w:r>
              <w:t>Rose</w:t>
            </w:r>
          </w:p>
        </w:tc>
      </w:tr>
      <w:tr w:rsidR="0066171E" w:rsidRPr="0066171E" w14:paraId="51369B28" w14:textId="77777777" w:rsidTr="0066171E">
        <w:tc>
          <w:tcPr>
            <w:tcW w:w="2179" w:type="dxa"/>
            <w:shd w:val="clear" w:color="auto" w:fill="auto"/>
          </w:tcPr>
          <w:p w14:paraId="752C5BA2" w14:textId="76733603" w:rsidR="0066171E" w:rsidRPr="0066171E" w:rsidRDefault="0066171E" w:rsidP="0066171E">
            <w:pPr>
              <w:ind w:firstLine="0"/>
            </w:pPr>
            <w:r>
              <w:t>Rutherford</w:t>
            </w:r>
          </w:p>
        </w:tc>
        <w:tc>
          <w:tcPr>
            <w:tcW w:w="2179" w:type="dxa"/>
            <w:shd w:val="clear" w:color="auto" w:fill="auto"/>
          </w:tcPr>
          <w:p w14:paraId="41C45A7A" w14:textId="3CEBFA4A" w:rsidR="0066171E" w:rsidRPr="0066171E" w:rsidRDefault="0066171E" w:rsidP="0066171E">
            <w:pPr>
              <w:ind w:firstLine="0"/>
            </w:pPr>
            <w:r>
              <w:t>Sanders</w:t>
            </w:r>
          </w:p>
        </w:tc>
        <w:tc>
          <w:tcPr>
            <w:tcW w:w="2180" w:type="dxa"/>
            <w:shd w:val="clear" w:color="auto" w:fill="auto"/>
          </w:tcPr>
          <w:p w14:paraId="24CFC148" w14:textId="43EDC39F" w:rsidR="0066171E" w:rsidRPr="0066171E" w:rsidRDefault="0066171E" w:rsidP="0066171E">
            <w:pPr>
              <w:ind w:firstLine="0"/>
            </w:pPr>
            <w:r>
              <w:t>Schuessler</w:t>
            </w:r>
          </w:p>
        </w:tc>
      </w:tr>
      <w:tr w:rsidR="0066171E" w:rsidRPr="0066171E" w14:paraId="69C59E9C" w14:textId="77777777" w:rsidTr="0066171E">
        <w:tc>
          <w:tcPr>
            <w:tcW w:w="2179" w:type="dxa"/>
            <w:shd w:val="clear" w:color="auto" w:fill="auto"/>
          </w:tcPr>
          <w:p w14:paraId="36EB299E" w14:textId="13768354" w:rsidR="0066171E" w:rsidRPr="0066171E" w:rsidRDefault="0066171E" w:rsidP="0066171E">
            <w:pPr>
              <w:ind w:firstLine="0"/>
            </w:pPr>
            <w:r>
              <w:t>Sessions</w:t>
            </w:r>
          </w:p>
        </w:tc>
        <w:tc>
          <w:tcPr>
            <w:tcW w:w="2179" w:type="dxa"/>
            <w:shd w:val="clear" w:color="auto" w:fill="auto"/>
          </w:tcPr>
          <w:p w14:paraId="76A8754D" w14:textId="4498FBD1" w:rsidR="0066171E" w:rsidRPr="0066171E" w:rsidRDefault="0066171E" w:rsidP="0066171E">
            <w:pPr>
              <w:ind w:firstLine="0"/>
            </w:pPr>
            <w:r>
              <w:t>G. M. Smith</w:t>
            </w:r>
          </w:p>
        </w:tc>
        <w:tc>
          <w:tcPr>
            <w:tcW w:w="2180" w:type="dxa"/>
            <w:shd w:val="clear" w:color="auto" w:fill="auto"/>
          </w:tcPr>
          <w:p w14:paraId="37A9022F" w14:textId="3C0153A6" w:rsidR="0066171E" w:rsidRPr="0066171E" w:rsidRDefault="0066171E" w:rsidP="0066171E">
            <w:pPr>
              <w:ind w:firstLine="0"/>
            </w:pPr>
            <w:r>
              <w:t>M. M. Smith</w:t>
            </w:r>
          </w:p>
        </w:tc>
      </w:tr>
      <w:tr w:rsidR="0066171E" w:rsidRPr="0066171E" w14:paraId="2557D443" w14:textId="77777777" w:rsidTr="0066171E">
        <w:tc>
          <w:tcPr>
            <w:tcW w:w="2179" w:type="dxa"/>
            <w:shd w:val="clear" w:color="auto" w:fill="auto"/>
          </w:tcPr>
          <w:p w14:paraId="5D62C932" w14:textId="19F2CF2A" w:rsidR="0066171E" w:rsidRPr="0066171E" w:rsidRDefault="0066171E" w:rsidP="0066171E">
            <w:pPr>
              <w:ind w:firstLine="0"/>
            </w:pPr>
            <w:r>
              <w:t>Stavrinakis</w:t>
            </w:r>
          </w:p>
        </w:tc>
        <w:tc>
          <w:tcPr>
            <w:tcW w:w="2179" w:type="dxa"/>
            <w:shd w:val="clear" w:color="auto" w:fill="auto"/>
          </w:tcPr>
          <w:p w14:paraId="31CD6D0A" w14:textId="13023928" w:rsidR="0066171E" w:rsidRPr="0066171E" w:rsidRDefault="0066171E" w:rsidP="0066171E">
            <w:pPr>
              <w:ind w:firstLine="0"/>
            </w:pPr>
            <w:r>
              <w:t>Taylor</w:t>
            </w:r>
          </w:p>
        </w:tc>
        <w:tc>
          <w:tcPr>
            <w:tcW w:w="2180" w:type="dxa"/>
            <w:shd w:val="clear" w:color="auto" w:fill="auto"/>
          </w:tcPr>
          <w:p w14:paraId="30DCE55C" w14:textId="57575E2A" w:rsidR="0066171E" w:rsidRPr="0066171E" w:rsidRDefault="0066171E" w:rsidP="0066171E">
            <w:pPr>
              <w:ind w:firstLine="0"/>
            </w:pPr>
            <w:r>
              <w:t>Teeple</w:t>
            </w:r>
          </w:p>
        </w:tc>
      </w:tr>
      <w:tr w:rsidR="0066171E" w:rsidRPr="0066171E" w14:paraId="654F8E65" w14:textId="77777777" w:rsidTr="0066171E">
        <w:tc>
          <w:tcPr>
            <w:tcW w:w="2179" w:type="dxa"/>
            <w:shd w:val="clear" w:color="auto" w:fill="auto"/>
          </w:tcPr>
          <w:p w14:paraId="3576E003" w14:textId="4DC458A9" w:rsidR="0066171E" w:rsidRPr="0066171E" w:rsidRDefault="0066171E" w:rsidP="0066171E">
            <w:pPr>
              <w:ind w:firstLine="0"/>
            </w:pPr>
            <w:r>
              <w:t>Terribile</w:t>
            </w:r>
          </w:p>
        </w:tc>
        <w:tc>
          <w:tcPr>
            <w:tcW w:w="2179" w:type="dxa"/>
            <w:shd w:val="clear" w:color="auto" w:fill="auto"/>
          </w:tcPr>
          <w:p w14:paraId="2C7CAC7B" w14:textId="008A185A" w:rsidR="0066171E" w:rsidRPr="0066171E" w:rsidRDefault="0066171E" w:rsidP="0066171E">
            <w:pPr>
              <w:ind w:firstLine="0"/>
            </w:pPr>
            <w:r>
              <w:t>Vaughan</w:t>
            </w:r>
          </w:p>
        </w:tc>
        <w:tc>
          <w:tcPr>
            <w:tcW w:w="2180" w:type="dxa"/>
            <w:shd w:val="clear" w:color="auto" w:fill="auto"/>
          </w:tcPr>
          <w:p w14:paraId="45F1B8E9" w14:textId="4CD4D6B6" w:rsidR="0066171E" w:rsidRPr="0066171E" w:rsidRDefault="0066171E" w:rsidP="0066171E">
            <w:pPr>
              <w:ind w:firstLine="0"/>
            </w:pPr>
            <w:r>
              <w:t>Weeks</w:t>
            </w:r>
          </w:p>
        </w:tc>
      </w:tr>
      <w:tr w:rsidR="0066171E" w:rsidRPr="0066171E" w14:paraId="6DAACA8F" w14:textId="77777777" w:rsidTr="0066171E">
        <w:tc>
          <w:tcPr>
            <w:tcW w:w="2179" w:type="dxa"/>
            <w:shd w:val="clear" w:color="auto" w:fill="auto"/>
          </w:tcPr>
          <w:p w14:paraId="3816AB08" w14:textId="1C3DEFCB" w:rsidR="0066171E" w:rsidRPr="0066171E" w:rsidRDefault="0066171E" w:rsidP="0066171E">
            <w:pPr>
              <w:ind w:firstLine="0"/>
            </w:pPr>
            <w:r>
              <w:t>Wetmore</w:t>
            </w:r>
          </w:p>
        </w:tc>
        <w:tc>
          <w:tcPr>
            <w:tcW w:w="2179" w:type="dxa"/>
            <w:shd w:val="clear" w:color="auto" w:fill="auto"/>
          </w:tcPr>
          <w:p w14:paraId="58AC32CA" w14:textId="0F24FE5D" w:rsidR="0066171E" w:rsidRPr="0066171E" w:rsidRDefault="0066171E" w:rsidP="0066171E">
            <w:pPr>
              <w:ind w:firstLine="0"/>
            </w:pPr>
            <w:r>
              <w:t>White</w:t>
            </w:r>
          </w:p>
        </w:tc>
        <w:tc>
          <w:tcPr>
            <w:tcW w:w="2180" w:type="dxa"/>
            <w:shd w:val="clear" w:color="auto" w:fill="auto"/>
          </w:tcPr>
          <w:p w14:paraId="612543E6" w14:textId="193EF16E" w:rsidR="0066171E" w:rsidRPr="0066171E" w:rsidRDefault="0066171E" w:rsidP="0066171E">
            <w:pPr>
              <w:ind w:firstLine="0"/>
            </w:pPr>
            <w:r>
              <w:t>Whitmire</w:t>
            </w:r>
          </w:p>
        </w:tc>
      </w:tr>
      <w:tr w:rsidR="0066171E" w:rsidRPr="0066171E" w14:paraId="3494E059" w14:textId="77777777" w:rsidTr="0066171E">
        <w:tc>
          <w:tcPr>
            <w:tcW w:w="2179" w:type="dxa"/>
            <w:shd w:val="clear" w:color="auto" w:fill="auto"/>
          </w:tcPr>
          <w:p w14:paraId="4C29C164" w14:textId="1EC0D2EB" w:rsidR="0066171E" w:rsidRPr="0066171E" w:rsidRDefault="0066171E" w:rsidP="0066171E">
            <w:pPr>
              <w:keepNext/>
              <w:ind w:firstLine="0"/>
            </w:pPr>
            <w:r>
              <w:t>Wickensimer</w:t>
            </w:r>
          </w:p>
        </w:tc>
        <w:tc>
          <w:tcPr>
            <w:tcW w:w="2179" w:type="dxa"/>
            <w:shd w:val="clear" w:color="auto" w:fill="auto"/>
          </w:tcPr>
          <w:p w14:paraId="78ECF377" w14:textId="66683F8F" w:rsidR="0066171E" w:rsidRPr="0066171E" w:rsidRDefault="0066171E" w:rsidP="0066171E">
            <w:pPr>
              <w:keepNext/>
              <w:ind w:firstLine="0"/>
            </w:pPr>
            <w:r>
              <w:t>Williams</w:t>
            </w:r>
          </w:p>
        </w:tc>
        <w:tc>
          <w:tcPr>
            <w:tcW w:w="2180" w:type="dxa"/>
            <w:shd w:val="clear" w:color="auto" w:fill="auto"/>
          </w:tcPr>
          <w:p w14:paraId="354509C7" w14:textId="485B4803" w:rsidR="0066171E" w:rsidRPr="0066171E" w:rsidRDefault="0066171E" w:rsidP="0066171E">
            <w:pPr>
              <w:keepNext/>
              <w:ind w:firstLine="0"/>
            </w:pPr>
            <w:r>
              <w:t>Willis</w:t>
            </w:r>
          </w:p>
        </w:tc>
      </w:tr>
      <w:tr w:rsidR="0066171E" w:rsidRPr="0066171E" w14:paraId="137566CE" w14:textId="77777777" w:rsidTr="0066171E">
        <w:tc>
          <w:tcPr>
            <w:tcW w:w="2179" w:type="dxa"/>
            <w:shd w:val="clear" w:color="auto" w:fill="auto"/>
          </w:tcPr>
          <w:p w14:paraId="4E6F93FE" w14:textId="70E6669D" w:rsidR="0066171E" w:rsidRPr="0066171E" w:rsidRDefault="0066171E" w:rsidP="0066171E">
            <w:pPr>
              <w:keepNext/>
              <w:ind w:firstLine="0"/>
            </w:pPr>
            <w:r>
              <w:t>Wooten</w:t>
            </w:r>
          </w:p>
        </w:tc>
        <w:tc>
          <w:tcPr>
            <w:tcW w:w="2179" w:type="dxa"/>
            <w:shd w:val="clear" w:color="auto" w:fill="auto"/>
          </w:tcPr>
          <w:p w14:paraId="298D5310" w14:textId="51FB98D5" w:rsidR="0066171E" w:rsidRPr="0066171E" w:rsidRDefault="0066171E" w:rsidP="0066171E">
            <w:pPr>
              <w:keepNext/>
              <w:ind w:firstLine="0"/>
            </w:pPr>
            <w:r>
              <w:t>Yow</w:t>
            </w:r>
          </w:p>
        </w:tc>
        <w:tc>
          <w:tcPr>
            <w:tcW w:w="2180" w:type="dxa"/>
            <w:shd w:val="clear" w:color="auto" w:fill="auto"/>
          </w:tcPr>
          <w:p w14:paraId="2DB853D9" w14:textId="77777777" w:rsidR="0066171E" w:rsidRPr="0066171E" w:rsidRDefault="0066171E" w:rsidP="0066171E">
            <w:pPr>
              <w:keepNext/>
              <w:ind w:firstLine="0"/>
            </w:pPr>
          </w:p>
        </w:tc>
      </w:tr>
    </w:tbl>
    <w:p w14:paraId="28447D65" w14:textId="77777777" w:rsidR="0066171E" w:rsidRDefault="0066171E" w:rsidP="0066171E"/>
    <w:p w14:paraId="401138B7" w14:textId="668B416A" w:rsidR="0066171E" w:rsidRDefault="0066171E" w:rsidP="0066171E">
      <w:pPr>
        <w:jc w:val="center"/>
        <w:rPr>
          <w:b/>
        </w:rPr>
      </w:pPr>
      <w:r w:rsidRPr="0066171E">
        <w:rPr>
          <w:b/>
        </w:rPr>
        <w:t>Total--110</w:t>
      </w:r>
    </w:p>
    <w:p w14:paraId="0B214D5C" w14:textId="77777777" w:rsidR="0066171E" w:rsidRDefault="0066171E" w:rsidP="0066171E">
      <w:pPr>
        <w:jc w:val="center"/>
        <w:rPr>
          <w:b/>
        </w:rPr>
      </w:pPr>
    </w:p>
    <w:p w14:paraId="0030E4A1" w14:textId="77777777" w:rsidR="0066171E" w:rsidRDefault="0066171E" w:rsidP="0066171E">
      <w:pPr>
        <w:ind w:firstLine="0"/>
      </w:pPr>
      <w:r w:rsidRPr="0066171E">
        <w:t xml:space="preserve"> </w:t>
      </w:r>
      <w:r>
        <w:t>Those who voted in the negative are:</w:t>
      </w:r>
    </w:p>
    <w:p w14:paraId="709721D0" w14:textId="77777777" w:rsidR="0066171E" w:rsidRDefault="0066171E" w:rsidP="0066171E"/>
    <w:p w14:paraId="4E6AAA17" w14:textId="77777777" w:rsidR="0066171E" w:rsidRDefault="0066171E" w:rsidP="0066171E">
      <w:pPr>
        <w:jc w:val="center"/>
        <w:rPr>
          <w:b/>
        </w:rPr>
      </w:pPr>
      <w:r w:rsidRPr="0066171E">
        <w:rPr>
          <w:b/>
        </w:rPr>
        <w:t>Total--0</w:t>
      </w:r>
    </w:p>
    <w:p w14:paraId="0D1611C9" w14:textId="6D0C0D38" w:rsidR="0066171E" w:rsidRDefault="0066171E" w:rsidP="0066171E">
      <w:pPr>
        <w:jc w:val="center"/>
        <w:rPr>
          <w:b/>
        </w:rPr>
      </w:pPr>
    </w:p>
    <w:p w14:paraId="653DBEE6" w14:textId="77777777" w:rsidR="0066171E" w:rsidRDefault="0066171E" w:rsidP="0066171E">
      <w:r>
        <w:lastRenderedPageBreak/>
        <w:t xml:space="preserve">Section 58 was adopted. </w:t>
      </w:r>
    </w:p>
    <w:p w14:paraId="0B842D65" w14:textId="77777777" w:rsidR="0066171E" w:rsidRDefault="0066171E" w:rsidP="0066171E"/>
    <w:p w14:paraId="475948C9" w14:textId="474A2E45" w:rsidR="0066171E" w:rsidRDefault="0066171E" w:rsidP="0066171E">
      <w:pPr>
        <w:keepNext/>
        <w:jc w:val="center"/>
        <w:rPr>
          <w:b/>
        </w:rPr>
      </w:pPr>
      <w:r w:rsidRPr="0066171E">
        <w:rPr>
          <w:b/>
        </w:rPr>
        <w:t>SECTION 59</w:t>
      </w:r>
    </w:p>
    <w:p w14:paraId="73083D6E" w14:textId="77777777" w:rsidR="0066171E" w:rsidRDefault="0066171E" w:rsidP="0066171E">
      <w:r>
        <w:t xml:space="preserve">The yeas and nays were taken resulting as follows: </w:t>
      </w:r>
    </w:p>
    <w:p w14:paraId="74AAD009" w14:textId="3CD7C36B" w:rsidR="0066171E" w:rsidRDefault="0066171E" w:rsidP="0066171E">
      <w:pPr>
        <w:jc w:val="center"/>
      </w:pPr>
      <w:r>
        <w:t xml:space="preserve"> </w:t>
      </w:r>
      <w:bookmarkStart w:id="50" w:name="vote_start127"/>
      <w:bookmarkEnd w:id="50"/>
      <w:r>
        <w:t>Yeas 101; Nays 0</w:t>
      </w:r>
    </w:p>
    <w:p w14:paraId="4C0167BF" w14:textId="77777777" w:rsidR="0066171E" w:rsidRDefault="0066171E" w:rsidP="0066171E">
      <w:pPr>
        <w:jc w:val="center"/>
      </w:pPr>
    </w:p>
    <w:p w14:paraId="5BB6BB1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DE35D9" w14:textId="77777777" w:rsidTr="0066171E">
        <w:tc>
          <w:tcPr>
            <w:tcW w:w="2179" w:type="dxa"/>
            <w:shd w:val="clear" w:color="auto" w:fill="auto"/>
          </w:tcPr>
          <w:p w14:paraId="78424719" w14:textId="7159BC97" w:rsidR="0066171E" w:rsidRPr="0066171E" w:rsidRDefault="0066171E" w:rsidP="0066171E">
            <w:pPr>
              <w:keepNext/>
              <w:ind w:firstLine="0"/>
            </w:pPr>
            <w:r>
              <w:t>Alexander</w:t>
            </w:r>
          </w:p>
        </w:tc>
        <w:tc>
          <w:tcPr>
            <w:tcW w:w="2179" w:type="dxa"/>
            <w:shd w:val="clear" w:color="auto" w:fill="auto"/>
          </w:tcPr>
          <w:p w14:paraId="21AE7D53" w14:textId="1AA4E006" w:rsidR="0066171E" w:rsidRPr="0066171E" w:rsidRDefault="0066171E" w:rsidP="0066171E">
            <w:pPr>
              <w:keepNext/>
              <w:ind w:firstLine="0"/>
            </w:pPr>
            <w:r>
              <w:t>Anderson</w:t>
            </w:r>
          </w:p>
        </w:tc>
        <w:tc>
          <w:tcPr>
            <w:tcW w:w="2180" w:type="dxa"/>
            <w:shd w:val="clear" w:color="auto" w:fill="auto"/>
          </w:tcPr>
          <w:p w14:paraId="3E0A9AB7" w14:textId="423300B3" w:rsidR="0066171E" w:rsidRPr="0066171E" w:rsidRDefault="0066171E" w:rsidP="0066171E">
            <w:pPr>
              <w:keepNext/>
              <w:ind w:firstLine="0"/>
            </w:pPr>
            <w:r>
              <w:t>Atkinson</w:t>
            </w:r>
          </w:p>
        </w:tc>
      </w:tr>
      <w:tr w:rsidR="0066171E" w:rsidRPr="0066171E" w14:paraId="2DED8478" w14:textId="77777777" w:rsidTr="0066171E">
        <w:tc>
          <w:tcPr>
            <w:tcW w:w="2179" w:type="dxa"/>
            <w:shd w:val="clear" w:color="auto" w:fill="auto"/>
          </w:tcPr>
          <w:p w14:paraId="62C497BA" w14:textId="39AEA78C" w:rsidR="0066171E" w:rsidRPr="0066171E" w:rsidRDefault="0066171E" w:rsidP="0066171E">
            <w:pPr>
              <w:ind w:firstLine="0"/>
            </w:pPr>
            <w:r>
              <w:t>Bailey</w:t>
            </w:r>
          </w:p>
        </w:tc>
        <w:tc>
          <w:tcPr>
            <w:tcW w:w="2179" w:type="dxa"/>
            <w:shd w:val="clear" w:color="auto" w:fill="auto"/>
          </w:tcPr>
          <w:p w14:paraId="2AFDA8DE" w14:textId="7C5E7B80" w:rsidR="0066171E" w:rsidRPr="0066171E" w:rsidRDefault="0066171E" w:rsidP="0066171E">
            <w:pPr>
              <w:ind w:firstLine="0"/>
            </w:pPr>
            <w:r>
              <w:t>Ballentine</w:t>
            </w:r>
          </w:p>
        </w:tc>
        <w:tc>
          <w:tcPr>
            <w:tcW w:w="2180" w:type="dxa"/>
            <w:shd w:val="clear" w:color="auto" w:fill="auto"/>
          </w:tcPr>
          <w:p w14:paraId="60440E82" w14:textId="4FB4CEF1" w:rsidR="0066171E" w:rsidRPr="0066171E" w:rsidRDefault="0066171E" w:rsidP="0066171E">
            <w:pPr>
              <w:ind w:firstLine="0"/>
            </w:pPr>
            <w:r>
              <w:t>Bamberg</w:t>
            </w:r>
          </w:p>
        </w:tc>
      </w:tr>
      <w:tr w:rsidR="0066171E" w:rsidRPr="0066171E" w14:paraId="6ED9C0BD" w14:textId="77777777" w:rsidTr="0066171E">
        <w:tc>
          <w:tcPr>
            <w:tcW w:w="2179" w:type="dxa"/>
            <w:shd w:val="clear" w:color="auto" w:fill="auto"/>
          </w:tcPr>
          <w:p w14:paraId="0BFFB102" w14:textId="6673CDB0" w:rsidR="0066171E" w:rsidRPr="0066171E" w:rsidRDefault="0066171E" w:rsidP="0066171E">
            <w:pPr>
              <w:ind w:firstLine="0"/>
            </w:pPr>
            <w:r>
              <w:t>Bauer</w:t>
            </w:r>
          </w:p>
        </w:tc>
        <w:tc>
          <w:tcPr>
            <w:tcW w:w="2179" w:type="dxa"/>
            <w:shd w:val="clear" w:color="auto" w:fill="auto"/>
          </w:tcPr>
          <w:p w14:paraId="6B366327" w14:textId="03A6C67D" w:rsidR="0066171E" w:rsidRPr="0066171E" w:rsidRDefault="0066171E" w:rsidP="0066171E">
            <w:pPr>
              <w:ind w:firstLine="0"/>
            </w:pPr>
            <w:r>
              <w:t>Beach</w:t>
            </w:r>
          </w:p>
        </w:tc>
        <w:tc>
          <w:tcPr>
            <w:tcW w:w="2180" w:type="dxa"/>
            <w:shd w:val="clear" w:color="auto" w:fill="auto"/>
          </w:tcPr>
          <w:p w14:paraId="2086CFAC" w14:textId="30194BF4" w:rsidR="0066171E" w:rsidRPr="0066171E" w:rsidRDefault="0066171E" w:rsidP="0066171E">
            <w:pPr>
              <w:ind w:firstLine="0"/>
            </w:pPr>
            <w:r>
              <w:t>Bernstein</w:t>
            </w:r>
          </w:p>
        </w:tc>
      </w:tr>
      <w:tr w:rsidR="0066171E" w:rsidRPr="0066171E" w14:paraId="10CC6ABC" w14:textId="77777777" w:rsidTr="0066171E">
        <w:tc>
          <w:tcPr>
            <w:tcW w:w="2179" w:type="dxa"/>
            <w:shd w:val="clear" w:color="auto" w:fill="auto"/>
          </w:tcPr>
          <w:p w14:paraId="32C408E6" w14:textId="55839F5D" w:rsidR="0066171E" w:rsidRPr="0066171E" w:rsidRDefault="0066171E" w:rsidP="0066171E">
            <w:pPr>
              <w:ind w:firstLine="0"/>
            </w:pPr>
            <w:r>
              <w:t>Bowers</w:t>
            </w:r>
          </w:p>
        </w:tc>
        <w:tc>
          <w:tcPr>
            <w:tcW w:w="2179" w:type="dxa"/>
            <w:shd w:val="clear" w:color="auto" w:fill="auto"/>
          </w:tcPr>
          <w:p w14:paraId="25962B4F" w14:textId="358596D1" w:rsidR="0066171E" w:rsidRPr="0066171E" w:rsidRDefault="0066171E" w:rsidP="0066171E">
            <w:pPr>
              <w:ind w:firstLine="0"/>
            </w:pPr>
            <w:r>
              <w:t>Bradley</w:t>
            </w:r>
          </w:p>
        </w:tc>
        <w:tc>
          <w:tcPr>
            <w:tcW w:w="2180" w:type="dxa"/>
            <w:shd w:val="clear" w:color="auto" w:fill="auto"/>
          </w:tcPr>
          <w:p w14:paraId="0D0841AE" w14:textId="60F79635" w:rsidR="0066171E" w:rsidRPr="0066171E" w:rsidRDefault="0066171E" w:rsidP="0066171E">
            <w:pPr>
              <w:ind w:firstLine="0"/>
            </w:pPr>
            <w:r>
              <w:t>Brewer</w:t>
            </w:r>
          </w:p>
        </w:tc>
      </w:tr>
      <w:tr w:rsidR="0066171E" w:rsidRPr="0066171E" w14:paraId="505C9612" w14:textId="77777777" w:rsidTr="0066171E">
        <w:tc>
          <w:tcPr>
            <w:tcW w:w="2179" w:type="dxa"/>
            <w:shd w:val="clear" w:color="auto" w:fill="auto"/>
          </w:tcPr>
          <w:p w14:paraId="0D275C75" w14:textId="154A57A2" w:rsidR="0066171E" w:rsidRPr="0066171E" w:rsidRDefault="0066171E" w:rsidP="0066171E">
            <w:pPr>
              <w:ind w:firstLine="0"/>
            </w:pPr>
            <w:r>
              <w:t>Brittain</w:t>
            </w:r>
          </w:p>
        </w:tc>
        <w:tc>
          <w:tcPr>
            <w:tcW w:w="2179" w:type="dxa"/>
            <w:shd w:val="clear" w:color="auto" w:fill="auto"/>
          </w:tcPr>
          <w:p w14:paraId="3A12A3C9" w14:textId="6010964D" w:rsidR="0066171E" w:rsidRPr="0066171E" w:rsidRDefault="0066171E" w:rsidP="0066171E">
            <w:pPr>
              <w:ind w:firstLine="0"/>
            </w:pPr>
            <w:r>
              <w:t>Burns</w:t>
            </w:r>
          </w:p>
        </w:tc>
        <w:tc>
          <w:tcPr>
            <w:tcW w:w="2180" w:type="dxa"/>
            <w:shd w:val="clear" w:color="auto" w:fill="auto"/>
          </w:tcPr>
          <w:p w14:paraId="78222118" w14:textId="7762E781" w:rsidR="0066171E" w:rsidRPr="0066171E" w:rsidRDefault="0066171E" w:rsidP="0066171E">
            <w:pPr>
              <w:ind w:firstLine="0"/>
            </w:pPr>
            <w:r>
              <w:t>Calhoon</w:t>
            </w:r>
          </w:p>
        </w:tc>
      </w:tr>
      <w:tr w:rsidR="0066171E" w:rsidRPr="0066171E" w14:paraId="604AA74F" w14:textId="77777777" w:rsidTr="0066171E">
        <w:tc>
          <w:tcPr>
            <w:tcW w:w="2179" w:type="dxa"/>
            <w:shd w:val="clear" w:color="auto" w:fill="auto"/>
          </w:tcPr>
          <w:p w14:paraId="0AF6103A" w14:textId="28583068" w:rsidR="0066171E" w:rsidRPr="0066171E" w:rsidRDefault="0066171E" w:rsidP="0066171E">
            <w:pPr>
              <w:ind w:firstLine="0"/>
            </w:pPr>
            <w:r>
              <w:t>Caskey</w:t>
            </w:r>
          </w:p>
        </w:tc>
        <w:tc>
          <w:tcPr>
            <w:tcW w:w="2179" w:type="dxa"/>
            <w:shd w:val="clear" w:color="auto" w:fill="auto"/>
          </w:tcPr>
          <w:p w14:paraId="1CD932D3" w14:textId="5A45D906" w:rsidR="0066171E" w:rsidRPr="0066171E" w:rsidRDefault="0066171E" w:rsidP="0066171E">
            <w:pPr>
              <w:ind w:firstLine="0"/>
            </w:pPr>
            <w:r>
              <w:t>Chapman</w:t>
            </w:r>
          </w:p>
        </w:tc>
        <w:tc>
          <w:tcPr>
            <w:tcW w:w="2180" w:type="dxa"/>
            <w:shd w:val="clear" w:color="auto" w:fill="auto"/>
          </w:tcPr>
          <w:p w14:paraId="537F9381" w14:textId="44A3B3D0" w:rsidR="0066171E" w:rsidRPr="0066171E" w:rsidRDefault="0066171E" w:rsidP="0066171E">
            <w:pPr>
              <w:ind w:firstLine="0"/>
            </w:pPr>
            <w:r>
              <w:t>Clyburn</w:t>
            </w:r>
          </w:p>
        </w:tc>
      </w:tr>
      <w:tr w:rsidR="0066171E" w:rsidRPr="0066171E" w14:paraId="4599A671" w14:textId="77777777" w:rsidTr="0066171E">
        <w:tc>
          <w:tcPr>
            <w:tcW w:w="2179" w:type="dxa"/>
            <w:shd w:val="clear" w:color="auto" w:fill="auto"/>
          </w:tcPr>
          <w:p w14:paraId="2B016DAC" w14:textId="57361D56" w:rsidR="0066171E" w:rsidRPr="0066171E" w:rsidRDefault="0066171E" w:rsidP="0066171E">
            <w:pPr>
              <w:ind w:firstLine="0"/>
            </w:pPr>
            <w:r>
              <w:t>Collins</w:t>
            </w:r>
          </w:p>
        </w:tc>
        <w:tc>
          <w:tcPr>
            <w:tcW w:w="2179" w:type="dxa"/>
            <w:shd w:val="clear" w:color="auto" w:fill="auto"/>
          </w:tcPr>
          <w:p w14:paraId="70D92F81" w14:textId="52103FDD" w:rsidR="0066171E" w:rsidRPr="0066171E" w:rsidRDefault="0066171E" w:rsidP="0066171E">
            <w:pPr>
              <w:ind w:firstLine="0"/>
            </w:pPr>
            <w:r>
              <w:t>B. J. Cox</w:t>
            </w:r>
          </w:p>
        </w:tc>
        <w:tc>
          <w:tcPr>
            <w:tcW w:w="2180" w:type="dxa"/>
            <w:shd w:val="clear" w:color="auto" w:fill="auto"/>
          </w:tcPr>
          <w:p w14:paraId="570067C4" w14:textId="546ED009" w:rsidR="0066171E" w:rsidRPr="0066171E" w:rsidRDefault="0066171E" w:rsidP="0066171E">
            <w:pPr>
              <w:ind w:firstLine="0"/>
            </w:pPr>
            <w:r>
              <w:t>B. L. Cox</w:t>
            </w:r>
          </w:p>
        </w:tc>
      </w:tr>
      <w:tr w:rsidR="0066171E" w:rsidRPr="0066171E" w14:paraId="26BE947D" w14:textId="77777777" w:rsidTr="0066171E">
        <w:tc>
          <w:tcPr>
            <w:tcW w:w="2179" w:type="dxa"/>
            <w:shd w:val="clear" w:color="auto" w:fill="auto"/>
          </w:tcPr>
          <w:p w14:paraId="32930788" w14:textId="3A2FBF70" w:rsidR="0066171E" w:rsidRPr="0066171E" w:rsidRDefault="0066171E" w:rsidP="0066171E">
            <w:pPr>
              <w:ind w:firstLine="0"/>
            </w:pPr>
            <w:r>
              <w:t>Crawford</w:t>
            </w:r>
          </w:p>
        </w:tc>
        <w:tc>
          <w:tcPr>
            <w:tcW w:w="2179" w:type="dxa"/>
            <w:shd w:val="clear" w:color="auto" w:fill="auto"/>
          </w:tcPr>
          <w:p w14:paraId="4D94B503" w14:textId="54D0012E" w:rsidR="0066171E" w:rsidRPr="0066171E" w:rsidRDefault="0066171E" w:rsidP="0066171E">
            <w:pPr>
              <w:ind w:firstLine="0"/>
            </w:pPr>
            <w:r>
              <w:t>Cromer</w:t>
            </w:r>
          </w:p>
        </w:tc>
        <w:tc>
          <w:tcPr>
            <w:tcW w:w="2180" w:type="dxa"/>
            <w:shd w:val="clear" w:color="auto" w:fill="auto"/>
          </w:tcPr>
          <w:p w14:paraId="5CF10E4D" w14:textId="4ACA2537" w:rsidR="0066171E" w:rsidRPr="0066171E" w:rsidRDefault="0066171E" w:rsidP="0066171E">
            <w:pPr>
              <w:ind w:firstLine="0"/>
            </w:pPr>
            <w:r>
              <w:t>Davis</w:t>
            </w:r>
          </w:p>
        </w:tc>
      </w:tr>
      <w:tr w:rsidR="0066171E" w:rsidRPr="0066171E" w14:paraId="3E86D0BE" w14:textId="77777777" w:rsidTr="0066171E">
        <w:tc>
          <w:tcPr>
            <w:tcW w:w="2179" w:type="dxa"/>
            <w:shd w:val="clear" w:color="auto" w:fill="auto"/>
          </w:tcPr>
          <w:p w14:paraId="78534431" w14:textId="48029136" w:rsidR="0066171E" w:rsidRPr="0066171E" w:rsidRDefault="0066171E" w:rsidP="0066171E">
            <w:pPr>
              <w:ind w:firstLine="0"/>
            </w:pPr>
            <w:r>
              <w:t>Dillard</w:t>
            </w:r>
          </w:p>
        </w:tc>
        <w:tc>
          <w:tcPr>
            <w:tcW w:w="2179" w:type="dxa"/>
            <w:shd w:val="clear" w:color="auto" w:fill="auto"/>
          </w:tcPr>
          <w:p w14:paraId="2D6C0244" w14:textId="2589A37A" w:rsidR="0066171E" w:rsidRPr="0066171E" w:rsidRDefault="0066171E" w:rsidP="0066171E">
            <w:pPr>
              <w:ind w:firstLine="0"/>
            </w:pPr>
            <w:r>
              <w:t>Duncan</w:t>
            </w:r>
          </w:p>
        </w:tc>
        <w:tc>
          <w:tcPr>
            <w:tcW w:w="2180" w:type="dxa"/>
            <w:shd w:val="clear" w:color="auto" w:fill="auto"/>
          </w:tcPr>
          <w:p w14:paraId="239FA4ED" w14:textId="2C515783" w:rsidR="0066171E" w:rsidRPr="0066171E" w:rsidRDefault="0066171E" w:rsidP="0066171E">
            <w:pPr>
              <w:ind w:firstLine="0"/>
            </w:pPr>
            <w:r>
              <w:t>Edgerton</w:t>
            </w:r>
          </w:p>
        </w:tc>
      </w:tr>
      <w:tr w:rsidR="0066171E" w:rsidRPr="0066171E" w14:paraId="3582B33F" w14:textId="77777777" w:rsidTr="0066171E">
        <w:tc>
          <w:tcPr>
            <w:tcW w:w="2179" w:type="dxa"/>
            <w:shd w:val="clear" w:color="auto" w:fill="auto"/>
          </w:tcPr>
          <w:p w14:paraId="5502EF26" w14:textId="47970E69" w:rsidR="0066171E" w:rsidRPr="0066171E" w:rsidRDefault="0066171E" w:rsidP="0066171E">
            <w:pPr>
              <w:ind w:firstLine="0"/>
            </w:pPr>
            <w:r>
              <w:t>Erickson</w:t>
            </w:r>
          </w:p>
        </w:tc>
        <w:tc>
          <w:tcPr>
            <w:tcW w:w="2179" w:type="dxa"/>
            <w:shd w:val="clear" w:color="auto" w:fill="auto"/>
          </w:tcPr>
          <w:p w14:paraId="6C9D74BF" w14:textId="0910B979" w:rsidR="0066171E" w:rsidRPr="0066171E" w:rsidRDefault="0066171E" w:rsidP="0066171E">
            <w:pPr>
              <w:ind w:firstLine="0"/>
            </w:pPr>
            <w:r>
              <w:t>Forrest</w:t>
            </w:r>
          </w:p>
        </w:tc>
        <w:tc>
          <w:tcPr>
            <w:tcW w:w="2180" w:type="dxa"/>
            <w:shd w:val="clear" w:color="auto" w:fill="auto"/>
          </w:tcPr>
          <w:p w14:paraId="6F94AB76" w14:textId="61A81CF0" w:rsidR="0066171E" w:rsidRPr="0066171E" w:rsidRDefault="0066171E" w:rsidP="0066171E">
            <w:pPr>
              <w:ind w:firstLine="0"/>
            </w:pPr>
            <w:r>
              <w:t>Frank</w:t>
            </w:r>
          </w:p>
        </w:tc>
      </w:tr>
      <w:tr w:rsidR="0066171E" w:rsidRPr="0066171E" w14:paraId="2AA6EB7F" w14:textId="77777777" w:rsidTr="0066171E">
        <w:tc>
          <w:tcPr>
            <w:tcW w:w="2179" w:type="dxa"/>
            <w:shd w:val="clear" w:color="auto" w:fill="auto"/>
          </w:tcPr>
          <w:p w14:paraId="72234895" w14:textId="096B160E" w:rsidR="0066171E" w:rsidRPr="0066171E" w:rsidRDefault="0066171E" w:rsidP="0066171E">
            <w:pPr>
              <w:ind w:firstLine="0"/>
            </w:pPr>
            <w:r>
              <w:t>Gagnon</w:t>
            </w:r>
          </w:p>
        </w:tc>
        <w:tc>
          <w:tcPr>
            <w:tcW w:w="2179" w:type="dxa"/>
            <w:shd w:val="clear" w:color="auto" w:fill="auto"/>
          </w:tcPr>
          <w:p w14:paraId="4EA46E05" w14:textId="6C39DC05" w:rsidR="0066171E" w:rsidRPr="0066171E" w:rsidRDefault="0066171E" w:rsidP="0066171E">
            <w:pPr>
              <w:ind w:firstLine="0"/>
            </w:pPr>
            <w:r>
              <w:t>Garvin</w:t>
            </w:r>
          </w:p>
        </w:tc>
        <w:tc>
          <w:tcPr>
            <w:tcW w:w="2180" w:type="dxa"/>
            <w:shd w:val="clear" w:color="auto" w:fill="auto"/>
          </w:tcPr>
          <w:p w14:paraId="151D9341" w14:textId="02BA89DB" w:rsidR="0066171E" w:rsidRPr="0066171E" w:rsidRDefault="0066171E" w:rsidP="0066171E">
            <w:pPr>
              <w:ind w:firstLine="0"/>
            </w:pPr>
            <w:r>
              <w:t>Gibson</w:t>
            </w:r>
          </w:p>
        </w:tc>
      </w:tr>
      <w:tr w:rsidR="0066171E" w:rsidRPr="0066171E" w14:paraId="7E95DF0B" w14:textId="77777777" w:rsidTr="0066171E">
        <w:tc>
          <w:tcPr>
            <w:tcW w:w="2179" w:type="dxa"/>
            <w:shd w:val="clear" w:color="auto" w:fill="auto"/>
          </w:tcPr>
          <w:p w14:paraId="60A53A88" w14:textId="49474889" w:rsidR="0066171E" w:rsidRPr="0066171E" w:rsidRDefault="0066171E" w:rsidP="0066171E">
            <w:pPr>
              <w:ind w:firstLine="0"/>
            </w:pPr>
            <w:r>
              <w:t>Gilliam</w:t>
            </w:r>
          </w:p>
        </w:tc>
        <w:tc>
          <w:tcPr>
            <w:tcW w:w="2179" w:type="dxa"/>
            <w:shd w:val="clear" w:color="auto" w:fill="auto"/>
          </w:tcPr>
          <w:p w14:paraId="3DC3539D" w14:textId="4EB68F88" w:rsidR="0066171E" w:rsidRPr="0066171E" w:rsidRDefault="0066171E" w:rsidP="0066171E">
            <w:pPr>
              <w:ind w:firstLine="0"/>
            </w:pPr>
            <w:r>
              <w:t>Gilliard</w:t>
            </w:r>
          </w:p>
        </w:tc>
        <w:tc>
          <w:tcPr>
            <w:tcW w:w="2180" w:type="dxa"/>
            <w:shd w:val="clear" w:color="auto" w:fill="auto"/>
          </w:tcPr>
          <w:p w14:paraId="096B9092" w14:textId="4CAD2421" w:rsidR="0066171E" w:rsidRPr="0066171E" w:rsidRDefault="0066171E" w:rsidP="0066171E">
            <w:pPr>
              <w:ind w:firstLine="0"/>
            </w:pPr>
            <w:r>
              <w:t>Gilreath</w:t>
            </w:r>
          </w:p>
        </w:tc>
      </w:tr>
      <w:tr w:rsidR="0066171E" w:rsidRPr="0066171E" w14:paraId="048DFA6C" w14:textId="77777777" w:rsidTr="0066171E">
        <w:tc>
          <w:tcPr>
            <w:tcW w:w="2179" w:type="dxa"/>
            <w:shd w:val="clear" w:color="auto" w:fill="auto"/>
          </w:tcPr>
          <w:p w14:paraId="569A9711" w14:textId="294FEA05" w:rsidR="0066171E" w:rsidRPr="0066171E" w:rsidRDefault="0066171E" w:rsidP="0066171E">
            <w:pPr>
              <w:ind w:firstLine="0"/>
            </w:pPr>
            <w:r>
              <w:t>Govan</w:t>
            </w:r>
          </w:p>
        </w:tc>
        <w:tc>
          <w:tcPr>
            <w:tcW w:w="2179" w:type="dxa"/>
            <w:shd w:val="clear" w:color="auto" w:fill="auto"/>
          </w:tcPr>
          <w:p w14:paraId="03A23A93" w14:textId="79D18819" w:rsidR="0066171E" w:rsidRPr="0066171E" w:rsidRDefault="0066171E" w:rsidP="0066171E">
            <w:pPr>
              <w:ind w:firstLine="0"/>
            </w:pPr>
            <w:r>
              <w:t>Grant</w:t>
            </w:r>
          </w:p>
        </w:tc>
        <w:tc>
          <w:tcPr>
            <w:tcW w:w="2180" w:type="dxa"/>
            <w:shd w:val="clear" w:color="auto" w:fill="auto"/>
          </w:tcPr>
          <w:p w14:paraId="01ADD340" w14:textId="765F0F74" w:rsidR="0066171E" w:rsidRPr="0066171E" w:rsidRDefault="0066171E" w:rsidP="0066171E">
            <w:pPr>
              <w:ind w:firstLine="0"/>
            </w:pPr>
            <w:r>
              <w:t>Guffey</w:t>
            </w:r>
          </w:p>
        </w:tc>
      </w:tr>
      <w:tr w:rsidR="0066171E" w:rsidRPr="0066171E" w14:paraId="2A412F9A" w14:textId="77777777" w:rsidTr="0066171E">
        <w:tc>
          <w:tcPr>
            <w:tcW w:w="2179" w:type="dxa"/>
            <w:shd w:val="clear" w:color="auto" w:fill="auto"/>
          </w:tcPr>
          <w:p w14:paraId="55CCAF3E" w14:textId="37E0D665" w:rsidR="0066171E" w:rsidRPr="0066171E" w:rsidRDefault="0066171E" w:rsidP="0066171E">
            <w:pPr>
              <w:ind w:firstLine="0"/>
            </w:pPr>
            <w:r>
              <w:t>Haddon</w:t>
            </w:r>
          </w:p>
        </w:tc>
        <w:tc>
          <w:tcPr>
            <w:tcW w:w="2179" w:type="dxa"/>
            <w:shd w:val="clear" w:color="auto" w:fill="auto"/>
          </w:tcPr>
          <w:p w14:paraId="286BBC3A" w14:textId="478DA0E8" w:rsidR="0066171E" w:rsidRPr="0066171E" w:rsidRDefault="0066171E" w:rsidP="0066171E">
            <w:pPr>
              <w:ind w:firstLine="0"/>
            </w:pPr>
            <w:r>
              <w:t>Hager</w:t>
            </w:r>
          </w:p>
        </w:tc>
        <w:tc>
          <w:tcPr>
            <w:tcW w:w="2180" w:type="dxa"/>
            <w:shd w:val="clear" w:color="auto" w:fill="auto"/>
          </w:tcPr>
          <w:p w14:paraId="4820B80A" w14:textId="1F62B14F" w:rsidR="0066171E" w:rsidRPr="0066171E" w:rsidRDefault="0066171E" w:rsidP="0066171E">
            <w:pPr>
              <w:ind w:firstLine="0"/>
            </w:pPr>
            <w:r>
              <w:t>Hardee</w:t>
            </w:r>
          </w:p>
        </w:tc>
      </w:tr>
      <w:tr w:rsidR="0066171E" w:rsidRPr="0066171E" w14:paraId="78605941" w14:textId="77777777" w:rsidTr="0066171E">
        <w:tc>
          <w:tcPr>
            <w:tcW w:w="2179" w:type="dxa"/>
            <w:shd w:val="clear" w:color="auto" w:fill="auto"/>
          </w:tcPr>
          <w:p w14:paraId="21CBE3DD" w14:textId="2838F30D" w:rsidR="0066171E" w:rsidRPr="0066171E" w:rsidRDefault="0066171E" w:rsidP="0066171E">
            <w:pPr>
              <w:ind w:firstLine="0"/>
            </w:pPr>
            <w:r>
              <w:t>Harris</w:t>
            </w:r>
          </w:p>
        </w:tc>
        <w:tc>
          <w:tcPr>
            <w:tcW w:w="2179" w:type="dxa"/>
            <w:shd w:val="clear" w:color="auto" w:fill="auto"/>
          </w:tcPr>
          <w:p w14:paraId="25F1629D" w14:textId="2BD0FAE9" w:rsidR="0066171E" w:rsidRPr="0066171E" w:rsidRDefault="0066171E" w:rsidP="0066171E">
            <w:pPr>
              <w:ind w:firstLine="0"/>
            </w:pPr>
            <w:r>
              <w:t>Hartnett</w:t>
            </w:r>
          </w:p>
        </w:tc>
        <w:tc>
          <w:tcPr>
            <w:tcW w:w="2180" w:type="dxa"/>
            <w:shd w:val="clear" w:color="auto" w:fill="auto"/>
          </w:tcPr>
          <w:p w14:paraId="3860E5E5" w14:textId="0B369789" w:rsidR="0066171E" w:rsidRPr="0066171E" w:rsidRDefault="0066171E" w:rsidP="0066171E">
            <w:pPr>
              <w:ind w:firstLine="0"/>
            </w:pPr>
            <w:r>
              <w:t>Hartz</w:t>
            </w:r>
          </w:p>
        </w:tc>
      </w:tr>
      <w:tr w:rsidR="0066171E" w:rsidRPr="0066171E" w14:paraId="6A0DF277" w14:textId="77777777" w:rsidTr="0066171E">
        <w:tc>
          <w:tcPr>
            <w:tcW w:w="2179" w:type="dxa"/>
            <w:shd w:val="clear" w:color="auto" w:fill="auto"/>
          </w:tcPr>
          <w:p w14:paraId="234D155D" w14:textId="486022E8" w:rsidR="0066171E" w:rsidRPr="0066171E" w:rsidRDefault="0066171E" w:rsidP="0066171E">
            <w:pPr>
              <w:ind w:firstLine="0"/>
            </w:pPr>
            <w:r>
              <w:t>Hayes</w:t>
            </w:r>
          </w:p>
        </w:tc>
        <w:tc>
          <w:tcPr>
            <w:tcW w:w="2179" w:type="dxa"/>
            <w:shd w:val="clear" w:color="auto" w:fill="auto"/>
          </w:tcPr>
          <w:p w14:paraId="5F396946" w14:textId="2B280AB4" w:rsidR="0066171E" w:rsidRPr="0066171E" w:rsidRDefault="0066171E" w:rsidP="0066171E">
            <w:pPr>
              <w:ind w:firstLine="0"/>
            </w:pPr>
            <w:r>
              <w:t>Herbkersman</w:t>
            </w:r>
          </w:p>
        </w:tc>
        <w:tc>
          <w:tcPr>
            <w:tcW w:w="2180" w:type="dxa"/>
            <w:shd w:val="clear" w:color="auto" w:fill="auto"/>
          </w:tcPr>
          <w:p w14:paraId="38889020" w14:textId="3A2F6EDD" w:rsidR="0066171E" w:rsidRPr="0066171E" w:rsidRDefault="0066171E" w:rsidP="0066171E">
            <w:pPr>
              <w:ind w:firstLine="0"/>
            </w:pPr>
            <w:r>
              <w:t>Hewitt</w:t>
            </w:r>
          </w:p>
        </w:tc>
      </w:tr>
      <w:tr w:rsidR="0066171E" w:rsidRPr="0066171E" w14:paraId="5CBAEF17" w14:textId="77777777" w:rsidTr="0066171E">
        <w:tc>
          <w:tcPr>
            <w:tcW w:w="2179" w:type="dxa"/>
            <w:shd w:val="clear" w:color="auto" w:fill="auto"/>
          </w:tcPr>
          <w:p w14:paraId="341BAD14" w14:textId="48BCD519" w:rsidR="0066171E" w:rsidRPr="0066171E" w:rsidRDefault="0066171E" w:rsidP="0066171E">
            <w:pPr>
              <w:ind w:firstLine="0"/>
            </w:pPr>
            <w:r>
              <w:t>Hiott</w:t>
            </w:r>
          </w:p>
        </w:tc>
        <w:tc>
          <w:tcPr>
            <w:tcW w:w="2179" w:type="dxa"/>
            <w:shd w:val="clear" w:color="auto" w:fill="auto"/>
          </w:tcPr>
          <w:p w14:paraId="24CB96AF" w14:textId="0F47FE7F" w:rsidR="0066171E" w:rsidRPr="0066171E" w:rsidRDefault="0066171E" w:rsidP="0066171E">
            <w:pPr>
              <w:ind w:firstLine="0"/>
            </w:pPr>
            <w:r>
              <w:t>Hixon</w:t>
            </w:r>
          </w:p>
        </w:tc>
        <w:tc>
          <w:tcPr>
            <w:tcW w:w="2180" w:type="dxa"/>
            <w:shd w:val="clear" w:color="auto" w:fill="auto"/>
          </w:tcPr>
          <w:p w14:paraId="316076D1" w14:textId="57FAFC84" w:rsidR="0066171E" w:rsidRPr="0066171E" w:rsidRDefault="0066171E" w:rsidP="0066171E">
            <w:pPr>
              <w:ind w:firstLine="0"/>
            </w:pPr>
            <w:r>
              <w:t>Holman</w:t>
            </w:r>
          </w:p>
        </w:tc>
      </w:tr>
      <w:tr w:rsidR="0066171E" w:rsidRPr="0066171E" w14:paraId="58C9A45A" w14:textId="77777777" w:rsidTr="0066171E">
        <w:tc>
          <w:tcPr>
            <w:tcW w:w="2179" w:type="dxa"/>
            <w:shd w:val="clear" w:color="auto" w:fill="auto"/>
          </w:tcPr>
          <w:p w14:paraId="0A7323EB" w14:textId="52B63E80" w:rsidR="0066171E" w:rsidRPr="0066171E" w:rsidRDefault="0066171E" w:rsidP="0066171E">
            <w:pPr>
              <w:ind w:firstLine="0"/>
            </w:pPr>
            <w:r>
              <w:t>Hosey</w:t>
            </w:r>
          </w:p>
        </w:tc>
        <w:tc>
          <w:tcPr>
            <w:tcW w:w="2179" w:type="dxa"/>
            <w:shd w:val="clear" w:color="auto" w:fill="auto"/>
          </w:tcPr>
          <w:p w14:paraId="7E35AAAF" w14:textId="34889994" w:rsidR="0066171E" w:rsidRPr="0066171E" w:rsidRDefault="0066171E" w:rsidP="0066171E">
            <w:pPr>
              <w:ind w:firstLine="0"/>
            </w:pPr>
            <w:r>
              <w:t>Huff</w:t>
            </w:r>
          </w:p>
        </w:tc>
        <w:tc>
          <w:tcPr>
            <w:tcW w:w="2180" w:type="dxa"/>
            <w:shd w:val="clear" w:color="auto" w:fill="auto"/>
          </w:tcPr>
          <w:p w14:paraId="6BE2043E" w14:textId="77789DE0" w:rsidR="0066171E" w:rsidRPr="0066171E" w:rsidRDefault="0066171E" w:rsidP="0066171E">
            <w:pPr>
              <w:ind w:firstLine="0"/>
            </w:pPr>
            <w:r>
              <w:t>J. E. Johnson</w:t>
            </w:r>
          </w:p>
        </w:tc>
      </w:tr>
      <w:tr w:rsidR="0066171E" w:rsidRPr="0066171E" w14:paraId="532A08DD" w14:textId="77777777" w:rsidTr="0066171E">
        <w:tc>
          <w:tcPr>
            <w:tcW w:w="2179" w:type="dxa"/>
            <w:shd w:val="clear" w:color="auto" w:fill="auto"/>
          </w:tcPr>
          <w:p w14:paraId="4AB2E4D7" w14:textId="694D95C8" w:rsidR="0066171E" w:rsidRPr="0066171E" w:rsidRDefault="0066171E" w:rsidP="0066171E">
            <w:pPr>
              <w:ind w:firstLine="0"/>
            </w:pPr>
            <w:r>
              <w:t>J. L. Johnson</w:t>
            </w:r>
          </w:p>
        </w:tc>
        <w:tc>
          <w:tcPr>
            <w:tcW w:w="2179" w:type="dxa"/>
            <w:shd w:val="clear" w:color="auto" w:fill="auto"/>
          </w:tcPr>
          <w:p w14:paraId="4C01E545" w14:textId="6077F9CA" w:rsidR="0066171E" w:rsidRPr="0066171E" w:rsidRDefault="0066171E" w:rsidP="0066171E">
            <w:pPr>
              <w:ind w:firstLine="0"/>
            </w:pPr>
            <w:r>
              <w:t>Jones</w:t>
            </w:r>
          </w:p>
        </w:tc>
        <w:tc>
          <w:tcPr>
            <w:tcW w:w="2180" w:type="dxa"/>
            <w:shd w:val="clear" w:color="auto" w:fill="auto"/>
          </w:tcPr>
          <w:p w14:paraId="7FC567BF" w14:textId="75B695F1" w:rsidR="0066171E" w:rsidRPr="0066171E" w:rsidRDefault="0066171E" w:rsidP="0066171E">
            <w:pPr>
              <w:ind w:firstLine="0"/>
            </w:pPr>
            <w:r>
              <w:t>Kilmartin</w:t>
            </w:r>
          </w:p>
        </w:tc>
      </w:tr>
      <w:tr w:rsidR="0066171E" w:rsidRPr="0066171E" w14:paraId="1DD65B7E" w14:textId="77777777" w:rsidTr="0066171E">
        <w:tc>
          <w:tcPr>
            <w:tcW w:w="2179" w:type="dxa"/>
            <w:shd w:val="clear" w:color="auto" w:fill="auto"/>
          </w:tcPr>
          <w:p w14:paraId="0EA2F781" w14:textId="78A33D67" w:rsidR="0066171E" w:rsidRPr="0066171E" w:rsidRDefault="0066171E" w:rsidP="0066171E">
            <w:pPr>
              <w:ind w:firstLine="0"/>
            </w:pPr>
            <w:r>
              <w:t>Landing</w:t>
            </w:r>
          </w:p>
        </w:tc>
        <w:tc>
          <w:tcPr>
            <w:tcW w:w="2179" w:type="dxa"/>
            <w:shd w:val="clear" w:color="auto" w:fill="auto"/>
          </w:tcPr>
          <w:p w14:paraId="1CFDD4F3" w14:textId="29778631" w:rsidR="0066171E" w:rsidRPr="0066171E" w:rsidRDefault="0066171E" w:rsidP="0066171E">
            <w:pPr>
              <w:ind w:firstLine="0"/>
            </w:pPr>
            <w:r>
              <w:t>Lawson</w:t>
            </w:r>
          </w:p>
        </w:tc>
        <w:tc>
          <w:tcPr>
            <w:tcW w:w="2180" w:type="dxa"/>
            <w:shd w:val="clear" w:color="auto" w:fill="auto"/>
          </w:tcPr>
          <w:p w14:paraId="50DF33E3" w14:textId="6963BD52" w:rsidR="0066171E" w:rsidRPr="0066171E" w:rsidRDefault="0066171E" w:rsidP="0066171E">
            <w:pPr>
              <w:ind w:firstLine="0"/>
            </w:pPr>
            <w:r>
              <w:t>Ligon</w:t>
            </w:r>
          </w:p>
        </w:tc>
      </w:tr>
      <w:tr w:rsidR="0066171E" w:rsidRPr="0066171E" w14:paraId="7B913009" w14:textId="77777777" w:rsidTr="0066171E">
        <w:tc>
          <w:tcPr>
            <w:tcW w:w="2179" w:type="dxa"/>
            <w:shd w:val="clear" w:color="auto" w:fill="auto"/>
          </w:tcPr>
          <w:p w14:paraId="4380A3F3" w14:textId="3262E37B" w:rsidR="0066171E" w:rsidRPr="0066171E" w:rsidRDefault="0066171E" w:rsidP="0066171E">
            <w:pPr>
              <w:ind w:firstLine="0"/>
            </w:pPr>
            <w:r>
              <w:t>Long</w:t>
            </w:r>
          </w:p>
        </w:tc>
        <w:tc>
          <w:tcPr>
            <w:tcW w:w="2179" w:type="dxa"/>
            <w:shd w:val="clear" w:color="auto" w:fill="auto"/>
          </w:tcPr>
          <w:p w14:paraId="391E7D71" w14:textId="16BDC6B8" w:rsidR="0066171E" w:rsidRPr="0066171E" w:rsidRDefault="0066171E" w:rsidP="0066171E">
            <w:pPr>
              <w:ind w:firstLine="0"/>
            </w:pPr>
            <w:r>
              <w:t>Lowe</w:t>
            </w:r>
          </w:p>
        </w:tc>
        <w:tc>
          <w:tcPr>
            <w:tcW w:w="2180" w:type="dxa"/>
            <w:shd w:val="clear" w:color="auto" w:fill="auto"/>
          </w:tcPr>
          <w:p w14:paraId="61BF1B8F" w14:textId="097D3CF1" w:rsidR="0066171E" w:rsidRPr="0066171E" w:rsidRDefault="0066171E" w:rsidP="0066171E">
            <w:pPr>
              <w:ind w:firstLine="0"/>
            </w:pPr>
            <w:r>
              <w:t>Magnuson</w:t>
            </w:r>
          </w:p>
        </w:tc>
      </w:tr>
      <w:tr w:rsidR="0066171E" w:rsidRPr="0066171E" w14:paraId="38351CDB" w14:textId="77777777" w:rsidTr="0066171E">
        <w:tc>
          <w:tcPr>
            <w:tcW w:w="2179" w:type="dxa"/>
            <w:shd w:val="clear" w:color="auto" w:fill="auto"/>
          </w:tcPr>
          <w:p w14:paraId="0BECC97A" w14:textId="24979097" w:rsidR="0066171E" w:rsidRPr="0066171E" w:rsidRDefault="0066171E" w:rsidP="0066171E">
            <w:pPr>
              <w:ind w:firstLine="0"/>
            </w:pPr>
            <w:r>
              <w:t>May</w:t>
            </w:r>
          </w:p>
        </w:tc>
        <w:tc>
          <w:tcPr>
            <w:tcW w:w="2179" w:type="dxa"/>
            <w:shd w:val="clear" w:color="auto" w:fill="auto"/>
          </w:tcPr>
          <w:p w14:paraId="15F9F8B5" w14:textId="6592BCAE" w:rsidR="0066171E" w:rsidRPr="0066171E" w:rsidRDefault="0066171E" w:rsidP="0066171E">
            <w:pPr>
              <w:ind w:firstLine="0"/>
            </w:pPr>
            <w:r>
              <w:t>McCabe</w:t>
            </w:r>
          </w:p>
        </w:tc>
        <w:tc>
          <w:tcPr>
            <w:tcW w:w="2180" w:type="dxa"/>
            <w:shd w:val="clear" w:color="auto" w:fill="auto"/>
          </w:tcPr>
          <w:p w14:paraId="31C6F1C0" w14:textId="495D5885" w:rsidR="0066171E" w:rsidRPr="0066171E" w:rsidRDefault="0066171E" w:rsidP="0066171E">
            <w:pPr>
              <w:ind w:firstLine="0"/>
            </w:pPr>
            <w:r>
              <w:t>McCravy</w:t>
            </w:r>
          </w:p>
        </w:tc>
      </w:tr>
      <w:tr w:rsidR="0066171E" w:rsidRPr="0066171E" w14:paraId="7F1DCBA2" w14:textId="77777777" w:rsidTr="0066171E">
        <w:tc>
          <w:tcPr>
            <w:tcW w:w="2179" w:type="dxa"/>
            <w:shd w:val="clear" w:color="auto" w:fill="auto"/>
          </w:tcPr>
          <w:p w14:paraId="68A0C9AF" w14:textId="1D19C315" w:rsidR="0066171E" w:rsidRPr="0066171E" w:rsidRDefault="0066171E" w:rsidP="0066171E">
            <w:pPr>
              <w:ind w:firstLine="0"/>
            </w:pPr>
            <w:r>
              <w:t>McDaniel</w:t>
            </w:r>
          </w:p>
        </w:tc>
        <w:tc>
          <w:tcPr>
            <w:tcW w:w="2179" w:type="dxa"/>
            <w:shd w:val="clear" w:color="auto" w:fill="auto"/>
          </w:tcPr>
          <w:p w14:paraId="7B662D64" w14:textId="005DAB2A" w:rsidR="0066171E" w:rsidRPr="0066171E" w:rsidRDefault="0066171E" w:rsidP="0066171E">
            <w:pPr>
              <w:ind w:firstLine="0"/>
            </w:pPr>
            <w:r>
              <w:t>McGinnis</w:t>
            </w:r>
          </w:p>
        </w:tc>
        <w:tc>
          <w:tcPr>
            <w:tcW w:w="2180" w:type="dxa"/>
            <w:shd w:val="clear" w:color="auto" w:fill="auto"/>
          </w:tcPr>
          <w:p w14:paraId="19E847F9" w14:textId="247C1605" w:rsidR="0066171E" w:rsidRPr="0066171E" w:rsidRDefault="0066171E" w:rsidP="0066171E">
            <w:pPr>
              <w:ind w:firstLine="0"/>
            </w:pPr>
            <w:r>
              <w:t>Mitchell</w:t>
            </w:r>
          </w:p>
        </w:tc>
      </w:tr>
      <w:tr w:rsidR="0066171E" w:rsidRPr="0066171E" w14:paraId="5C34385D" w14:textId="77777777" w:rsidTr="0066171E">
        <w:tc>
          <w:tcPr>
            <w:tcW w:w="2179" w:type="dxa"/>
            <w:shd w:val="clear" w:color="auto" w:fill="auto"/>
          </w:tcPr>
          <w:p w14:paraId="3519FE30" w14:textId="4765744A" w:rsidR="0066171E" w:rsidRPr="0066171E" w:rsidRDefault="0066171E" w:rsidP="0066171E">
            <w:pPr>
              <w:ind w:firstLine="0"/>
            </w:pPr>
            <w:r>
              <w:t>Montgomery</w:t>
            </w:r>
          </w:p>
        </w:tc>
        <w:tc>
          <w:tcPr>
            <w:tcW w:w="2179" w:type="dxa"/>
            <w:shd w:val="clear" w:color="auto" w:fill="auto"/>
          </w:tcPr>
          <w:p w14:paraId="4139467D" w14:textId="1A2B2522" w:rsidR="0066171E" w:rsidRPr="0066171E" w:rsidRDefault="0066171E" w:rsidP="0066171E">
            <w:pPr>
              <w:ind w:firstLine="0"/>
            </w:pPr>
            <w:r>
              <w:t>J. Moore</w:t>
            </w:r>
          </w:p>
        </w:tc>
        <w:tc>
          <w:tcPr>
            <w:tcW w:w="2180" w:type="dxa"/>
            <w:shd w:val="clear" w:color="auto" w:fill="auto"/>
          </w:tcPr>
          <w:p w14:paraId="4D51F516" w14:textId="043C528F" w:rsidR="0066171E" w:rsidRPr="0066171E" w:rsidRDefault="0066171E" w:rsidP="0066171E">
            <w:pPr>
              <w:ind w:firstLine="0"/>
            </w:pPr>
            <w:r>
              <w:t>T. Moore</w:t>
            </w:r>
          </w:p>
        </w:tc>
      </w:tr>
      <w:tr w:rsidR="0066171E" w:rsidRPr="0066171E" w14:paraId="2EAC91F0" w14:textId="77777777" w:rsidTr="0066171E">
        <w:tc>
          <w:tcPr>
            <w:tcW w:w="2179" w:type="dxa"/>
            <w:shd w:val="clear" w:color="auto" w:fill="auto"/>
          </w:tcPr>
          <w:p w14:paraId="5A632CCA" w14:textId="1937FD30" w:rsidR="0066171E" w:rsidRPr="0066171E" w:rsidRDefault="0066171E" w:rsidP="0066171E">
            <w:pPr>
              <w:ind w:firstLine="0"/>
            </w:pPr>
            <w:r>
              <w:t>Morgan</w:t>
            </w:r>
          </w:p>
        </w:tc>
        <w:tc>
          <w:tcPr>
            <w:tcW w:w="2179" w:type="dxa"/>
            <w:shd w:val="clear" w:color="auto" w:fill="auto"/>
          </w:tcPr>
          <w:p w14:paraId="29BA1587" w14:textId="13F8C79F" w:rsidR="0066171E" w:rsidRPr="0066171E" w:rsidRDefault="0066171E" w:rsidP="0066171E">
            <w:pPr>
              <w:ind w:firstLine="0"/>
            </w:pPr>
            <w:r>
              <w:t>Moss</w:t>
            </w:r>
          </w:p>
        </w:tc>
        <w:tc>
          <w:tcPr>
            <w:tcW w:w="2180" w:type="dxa"/>
            <w:shd w:val="clear" w:color="auto" w:fill="auto"/>
          </w:tcPr>
          <w:p w14:paraId="62D8B535" w14:textId="4A0EE68B" w:rsidR="0066171E" w:rsidRPr="0066171E" w:rsidRDefault="0066171E" w:rsidP="0066171E">
            <w:pPr>
              <w:ind w:firstLine="0"/>
            </w:pPr>
            <w:r>
              <w:t>Murphy</w:t>
            </w:r>
          </w:p>
        </w:tc>
      </w:tr>
      <w:tr w:rsidR="0066171E" w:rsidRPr="0066171E" w14:paraId="7B91F538" w14:textId="77777777" w:rsidTr="0066171E">
        <w:tc>
          <w:tcPr>
            <w:tcW w:w="2179" w:type="dxa"/>
            <w:shd w:val="clear" w:color="auto" w:fill="auto"/>
          </w:tcPr>
          <w:p w14:paraId="2D677C4E" w14:textId="38AF3CC9" w:rsidR="0066171E" w:rsidRPr="0066171E" w:rsidRDefault="0066171E" w:rsidP="0066171E">
            <w:pPr>
              <w:ind w:firstLine="0"/>
            </w:pPr>
            <w:r>
              <w:t>Neese</w:t>
            </w:r>
          </w:p>
        </w:tc>
        <w:tc>
          <w:tcPr>
            <w:tcW w:w="2179" w:type="dxa"/>
            <w:shd w:val="clear" w:color="auto" w:fill="auto"/>
          </w:tcPr>
          <w:p w14:paraId="76188730" w14:textId="35BBC024" w:rsidR="0066171E" w:rsidRPr="0066171E" w:rsidRDefault="0066171E" w:rsidP="0066171E">
            <w:pPr>
              <w:ind w:firstLine="0"/>
            </w:pPr>
            <w:r>
              <w:t>B. Newton</w:t>
            </w:r>
          </w:p>
        </w:tc>
        <w:tc>
          <w:tcPr>
            <w:tcW w:w="2180" w:type="dxa"/>
            <w:shd w:val="clear" w:color="auto" w:fill="auto"/>
          </w:tcPr>
          <w:p w14:paraId="260727E3" w14:textId="7EC6E5BD" w:rsidR="0066171E" w:rsidRPr="0066171E" w:rsidRDefault="0066171E" w:rsidP="0066171E">
            <w:pPr>
              <w:ind w:firstLine="0"/>
            </w:pPr>
            <w:r>
              <w:t>Oremus</w:t>
            </w:r>
          </w:p>
        </w:tc>
      </w:tr>
      <w:tr w:rsidR="0066171E" w:rsidRPr="0066171E" w14:paraId="5137A644" w14:textId="77777777" w:rsidTr="0066171E">
        <w:tc>
          <w:tcPr>
            <w:tcW w:w="2179" w:type="dxa"/>
            <w:shd w:val="clear" w:color="auto" w:fill="auto"/>
          </w:tcPr>
          <w:p w14:paraId="297969AB" w14:textId="2F687A7F" w:rsidR="0066171E" w:rsidRPr="0066171E" w:rsidRDefault="0066171E" w:rsidP="0066171E">
            <w:pPr>
              <w:ind w:firstLine="0"/>
            </w:pPr>
            <w:r>
              <w:t>Pace</w:t>
            </w:r>
          </w:p>
        </w:tc>
        <w:tc>
          <w:tcPr>
            <w:tcW w:w="2179" w:type="dxa"/>
            <w:shd w:val="clear" w:color="auto" w:fill="auto"/>
          </w:tcPr>
          <w:p w14:paraId="31D79692" w14:textId="56303746" w:rsidR="0066171E" w:rsidRPr="0066171E" w:rsidRDefault="0066171E" w:rsidP="0066171E">
            <w:pPr>
              <w:ind w:firstLine="0"/>
            </w:pPr>
            <w:r>
              <w:t>Pedalino</w:t>
            </w:r>
          </w:p>
        </w:tc>
        <w:tc>
          <w:tcPr>
            <w:tcW w:w="2180" w:type="dxa"/>
            <w:shd w:val="clear" w:color="auto" w:fill="auto"/>
          </w:tcPr>
          <w:p w14:paraId="36B82386" w14:textId="12C549CE" w:rsidR="0066171E" w:rsidRPr="0066171E" w:rsidRDefault="0066171E" w:rsidP="0066171E">
            <w:pPr>
              <w:ind w:firstLine="0"/>
            </w:pPr>
            <w:r>
              <w:t>Pope</w:t>
            </w:r>
          </w:p>
        </w:tc>
      </w:tr>
      <w:tr w:rsidR="0066171E" w:rsidRPr="0066171E" w14:paraId="7FC35CF7" w14:textId="77777777" w:rsidTr="0066171E">
        <w:tc>
          <w:tcPr>
            <w:tcW w:w="2179" w:type="dxa"/>
            <w:shd w:val="clear" w:color="auto" w:fill="auto"/>
          </w:tcPr>
          <w:p w14:paraId="5EF26FB2" w14:textId="35AD215A" w:rsidR="0066171E" w:rsidRPr="0066171E" w:rsidRDefault="0066171E" w:rsidP="0066171E">
            <w:pPr>
              <w:ind w:firstLine="0"/>
            </w:pPr>
            <w:r>
              <w:t>Reese</w:t>
            </w:r>
          </w:p>
        </w:tc>
        <w:tc>
          <w:tcPr>
            <w:tcW w:w="2179" w:type="dxa"/>
            <w:shd w:val="clear" w:color="auto" w:fill="auto"/>
          </w:tcPr>
          <w:p w14:paraId="15B3D636" w14:textId="4DE55867" w:rsidR="0066171E" w:rsidRPr="0066171E" w:rsidRDefault="0066171E" w:rsidP="0066171E">
            <w:pPr>
              <w:ind w:firstLine="0"/>
            </w:pPr>
            <w:r>
              <w:t>Rivers</w:t>
            </w:r>
          </w:p>
        </w:tc>
        <w:tc>
          <w:tcPr>
            <w:tcW w:w="2180" w:type="dxa"/>
            <w:shd w:val="clear" w:color="auto" w:fill="auto"/>
          </w:tcPr>
          <w:p w14:paraId="2F2D813A" w14:textId="727D5808" w:rsidR="0066171E" w:rsidRPr="0066171E" w:rsidRDefault="0066171E" w:rsidP="0066171E">
            <w:pPr>
              <w:ind w:firstLine="0"/>
            </w:pPr>
            <w:r>
              <w:t>Rose</w:t>
            </w:r>
          </w:p>
        </w:tc>
      </w:tr>
      <w:tr w:rsidR="0066171E" w:rsidRPr="0066171E" w14:paraId="0F900F0D" w14:textId="77777777" w:rsidTr="0066171E">
        <w:tc>
          <w:tcPr>
            <w:tcW w:w="2179" w:type="dxa"/>
            <w:shd w:val="clear" w:color="auto" w:fill="auto"/>
          </w:tcPr>
          <w:p w14:paraId="04D27A34" w14:textId="4DA72B55" w:rsidR="0066171E" w:rsidRPr="0066171E" w:rsidRDefault="0066171E" w:rsidP="0066171E">
            <w:pPr>
              <w:ind w:firstLine="0"/>
            </w:pPr>
            <w:r>
              <w:t>Rutherford</w:t>
            </w:r>
          </w:p>
        </w:tc>
        <w:tc>
          <w:tcPr>
            <w:tcW w:w="2179" w:type="dxa"/>
            <w:shd w:val="clear" w:color="auto" w:fill="auto"/>
          </w:tcPr>
          <w:p w14:paraId="19A6C3C8" w14:textId="2136429C" w:rsidR="0066171E" w:rsidRPr="0066171E" w:rsidRDefault="0066171E" w:rsidP="0066171E">
            <w:pPr>
              <w:ind w:firstLine="0"/>
            </w:pPr>
            <w:r>
              <w:t>Sanders</w:t>
            </w:r>
          </w:p>
        </w:tc>
        <w:tc>
          <w:tcPr>
            <w:tcW w:w="2180" w:type="dxa"/>
            <w:shd w:val="clear" w:color="auto" w:fill="auto"/>
          </w:tcPr>
          <w:p w14:paraId="2DB18D8C" w14:textId="39A60F46" w:rsidR="0066171E" w:rsidRPr="0066171E" w:rsidRDefault="0066171E" w:rsidP="0066171E">
            <w:pPr>
              <w:ind w:firstLine="0"/>
            </w:pPr>
            <w:r>
              <w:t>Schuessler</w:t>
            </w:r>
          </w:p>
        </w:tc>
      </w:tr>
      <w:tr w:rsidR="0066171E" w:rsidRPr="0066171E" w14:paraId="19A1A77B" w14:textId="77777777" w:rsidTr="0066171E">
        <w:tc>
          <w:tcPr>
            <w:tcW w:w="2179" w:type="dxa"/>
            <w:shd w:val="clear" w:color="auto" w:fill="auto"/>
          </w:tcPr>
          <w:p w14:paraId="249E1B60" w14:textId="32A4B78A" w:rsidR="0066171E" w:rsidRPr="0066171E" w:rsidRDefault="0066171E" w:rsidP="0066171E">
            <w:pPr>
              <w:ind w:firstLine="0"/>
            </w:pPr>
            <w:r>
              <w:t>Sessions</w:t>
            </w:r>
          </w:p>
        </w:tc>
        <w:tc>
          <w:tcPr>
            <w:tcW w:w="2179" w:type="dxa"/>
            <w:shd w:val="clear" w:color="auto" w:fill="auto"/>
          </w:tcPr>
          <w:p w14:paraId="608CE772" w14:textId="7421EB11" w:rsidR="0066171E" w:rsidRPr="0066171E" w:rsidRDefault="0066171E" w:rsidP="0066171E">
            <w:pPr>
              <w:ind w:firstLine="0"/>
            </w:pPr>
            <w:r>
              <w:t>Spann-Wilder</w:t>
            </w:r>
          </w:p>
        </w:tc>
        <w:tc>
          <w:tcPr>
            <w:tcW w:w="2180" w:type="dxa"/>
            <w:shd w:val="clear" w:color="auto" w:fill="auto"/>
          </w:tcPr>
          <w:p w14:paraId="1897FBC0" w14:textId="5443E562" w:rsidR="0066171E" w:rsidRPr="0066171E" w:rsidRDefault="0066171E" w:rsidP="0066171E">
            <w:pPr>
              <w:ind w:firstLine="0"/>
            </w:pPr>
            <w:r>
              <w:t>Taylor</w:t>
            </w:r>
          </w:p>
        </w:tc>
      </w:tr>
      <w:tr w:rsidR="0066171E" w:rsidRPr="0066171E" w14:paraId="69F5925B" w14:textId="77777777" w:rsidTr="0066171E">
        <w:tc>
          <w:tcPr>
            <w:tcW w:w="2179" w:type="dxa"/>
            <w:shd w:val="clear" w:color="auto" w:fill="auto"/>
          </w:tcPr>
          <w:p w14:paraId="69A2CC08" w14:textId="4BC3C455" w:rsidR="0066171E" w:rsidRPr="0066171E" w:rsidRDefault="0066171E" w:rsidP="0066171E">
            <w:pPr>
              <w:ind w:firstLine="0"/>
            </w:pPr>
            <w:r>
              <w:t>Teeple</w:t>
            </w:r>
          </w:p>
        </w:tc>
        <w:tc>
          <w:tcPr>
            <w:tcW w:w="2179" w:type="dxa"/>
            <w:shd w:val="clear" w:color="auto" w:fill="auto"/>
          </w:tcPr>
          <w:p w14:paraId="257A5182" w14:textId="304FC1A7" w:rsidR="0066171E" w:rsidRPr="0066171E" w:rsidRDefault="0066171E" w:rsidP="0066171E">
            <w:pPr>
              <w:ind w:firstLine="0"/>
            </w:pPr>
            <w:r>
              <w:t>Terribile</w:t>
            </w:r>
          </w:p>
        </w:tc>
        <w:tc>
          <w:tcPr>
            <w:tcW w:w="2180" w:type="dxa"/>
            <w:shd w:val="clear" w:color="auto" w:fill="auto"/>
          </w:tcPr>
          <w:p w14:paraId="6095B2B4" w14:textId="7EC4F629" w:rsidR="0066171E" w:rsidRPr="0066171E" w:rsidRDefault="0066171E" w:rsidP="0066171E">
            <w:pPr>
              <w:ind w:firstLine="0"/>
            </w:pPr>
            <w:r>
              <w:t>Vaughan</w:t>
            </w:r>
          </w:p>
        </w:tc>
      </w:tr>
      <w:tr w:rsidR="0066171E" w:rsidRPr="0066171E" w14:paraId="012F86ED" w14:textId="77777777" w:rsidTr="0066171E">
        <w:tc>
          <w:tcPr>
            <w:tcW w:w="2179" w:type="dxa"/>
            <w:shd w:val="clear" w:color="auto" w:fill="auto"/>
          </w:tcPr>
          <w:p w14:paraId="0CFCADA4" w14:textId="65248292" w:rsidR="0066171E" w:rsidRPr="0066171E" w:rsidRDefault="0066171E" w:rsidP="0066171E">
            <w:pPr>
              <w:ind w:firstLine="0"/>
            </w:pPr>
            <w:r>
              <w:t>Weeks</w:t>
            </w:r>
          </w:p>
        </w:tc>
        <w:tc>
          <w:tcPr>
            <w:tcW w:w="2179" w:type="dxa"/>
            <w:shd w:val="clear" w:color="auto" w:fill="auto"/>
          </w:tcPr>
          <w:p w14:paraId="549E145D" w14:textId="44B208A9" w:rsidR="0066171E" w:rsidRPr="0066171E" w:rsidRDefault="0066171E" w:rsidP="0066171E">
            <w:pPr>
              <w:ind w:firstLine="0"/>
            </w:pPr>
            <w:r>
              <w:t>Wetmore</w:t>
            </w:r>
          </w:p>
        </w:tc>
        <w:tc>
          <w:tcPr>
            <w:tcW w:w="2180" w:type="dxa"/>
            <w:shd w:val="clear" w:color="auto" w:fill="auto"/>
          </w:tcPr>
          <w:p w14:paraId="4F801EEF" w14:textId="7D030B44" w:rsidR="0066171E" w:rsidRPr="0066171E" w:rsidRDefault="0066171E" w:rsidP="0066171E">
            <w:pPr>
              <w:ind w:firstLine="0"/>
            </w:pPr>
            <w:r>
              <w:t>White</w:t>
            </w:r>
          </w:p>
        </w:tc>
      </w:tr>
      <w:tr w:rsidR="0066171E" w:rsidRPr="0066171E" w14:paraId="39A9ADAB" w14:textId="77777777" w:rsidTr="0066171E">
        <w:tc>
          <w:tcPr>
            <w:tcW w:w="2179" w:type="dxa"/>
            <w:shd w:val="clear" w:color="auto" w:fill="auto"/>
          </w:tcPr>
          <w:p w14:paraId="1757EC3F" w14:textId="78D421AA" w:rsidR="0066171E" w:rsidRPr="0066171E" w:rsidRDefault="0066171E" w:rsidP="007E2949">
            <w:pPr>
              <w:keepNext/>
              <w:ind w:firstLine="0"/>
            </w:pPr>
            <w:r>
              <w:lastRenderedPageBreak/>
              <w:t>Whitmire</w:t>
            </w:r>
          </w:p>
        </w:tc>
        <w:tc>
          <w:tcPr>
            <w:tcW w:w="2179" w:type="dxa"/>
            <w:shd w:val="clear" w:color="auto" w:fill="auto"/>
          </w:tcPr>
          <w:p w14:paraId="230EDE91" w14:textId="7D1C8199" w:rsidR="0066171E" w:rsidRPr="0066171E" w:rsidRDefault="0066171E" w:rsidP="007E2949">
            <w:pPr>
              <w:keepNext/>
              <w:ind w:firstLine="0"/>
            </w:pPr>
            <w:r>
              <w:t>Wickensimer</w:t>
            </w:r>
          </w:p>
        </w:tc>
        <w:tc>
          <w:tcPr>
            <w:tcW w:w="2180" w:type="dxa"/>
            <w:shd w:val="clear" w:color="auto" w:fill="auto"/>
          </w:tcPr>
          <w:p w14:paraId="0C7D3011" w14:textId="49A4BAC0" w:rsidR="0066171E" w:rsidRPr="0066171E" w:rsidRDefault="0066171E" w:rsidP="007E2949">
            <w:pPr>
              <w:keepNext/>
              <w:ind w:firstLine="0"/>
            </w:pPr>
            <w:r>
              <w:t>Williams</w:t>
            </w:r>
          </w:p>
        </w:tc>
      </w:tr>
      <w:tr w:rsidR="0066171E" w:rsidRPr="0066171E" w14:paraId="031F66D1" w14:textId="77777777" w:rsidTr="0066171E">
        <w:tc>
          <w:tcPr>
            <w:tcW w:w="2179" w:type="dxa"/>
            <w:shd w:val="clear" w:color="auto" w:fill="auto"/>
          </w:tcPr>
          <w:p w14:paraId="3D783EC4" w14:textId="4F9D2E71" w:rsidR="0066171E" w:rsidRPr="0066171E" w:rsidRDefault="0066171E" w:rsidP="007E2949">
            <w:pPr>
              <w:keepNext/>
              <w:ind w:firstLine="0"/>
            </w:pPr>
            <w:r>
              <w:t>Willis</w:t>
            </w:r>
          </w:p>
        </w:tc>
        <w:tc>
          <w:tcPr>
            <w:tcW w:w="2179" w:type="dxa"/>
            <w:shd w:val="clear" w:color="auto" w:fill="auto"/>
          </w:tcPr>
          <w:p w14:paraId="490CCBDB" w14:textId="5C0B84F5" w:rsidR="0066171E" w:rsidRPr="0066171E" w:rsidRDefault="0066171E" w:rsidP="007E2949">
            <w:pPr>
              <w:keepNext/>
              <w:ind w:firstLine="0"/>
            </w:pPr>
            <w:r>
              <w:t>Wooten</w:t>
            </w:r>
          </w:p>
        </w:tc>
        <w:tc>
          <w:tcPr>
            <w:tcW w:w="2180" w:type="dxa"/>
            <w:shd w:val="clear" w:color="auto" w:fill="auto"/>
          </w:tcPr>
          <w:p w14:paraId="0AF5648F" w14:textId="77777777" w:rsidR="0066171E" w:rsidRPr="0066171E" w:rsidRDefault="0066171E" w:rsidP="007E2949">
            <w:pPr>
              <w:keepNext/>
              <w:ind w:firstLine="0"/>
            </w:pPr>
          </w:p>
        </w:tc>
      </w:tr>
    </w:tbl>
    <w:p w14:paraId="1BED0309" w14:textId="77777777" w:rsidR="0066171E" w:rsidRDefault="0066171E" w:rsidP="007E2949">
      <w:pPr>
        <w:keepNext/>
      </w:pPr>
    </w:p>
    <w:p w14:paraId="2F194410" w14:textId="6E9A367A" w:rsidR="0066171E" w:rsidRDefault="0066171E" w:rsidP="007E2949">
      <w:pPr>
        <w:keepNext/>
        <w:jc w:val="center"/>
        <w:rPr>
          <w:b/>
        </w:rPr>
      </w:pPr>
      <w:r w:rsidRPr="0066171E">
        <w:rPr>
          <w:b/>
        </w:rPr>
        <w:t>Total--101</w:t>
      </w:r>
    </w:p>
    <w:p w14:paraId="10830982" w14:textId="77777777" w:rsidR="0066171E" w:rsidRDefault="0066171E" w:rsidP="007E2949">
      <w:pPr>
        <w:keepNext/>
        <w:jc w:val="center"/>
        <w:rPr>
          <w:b/>
        </w:rPr>
      </w:pPr>
    </w:p>
    <w:p w14:paraId="416BEBED" w14:textId="77777777" w:rsidR="0066171E" w:rsidRDefault="0066171E" w:rsidP="0066171E">
      <w:pPr>
        <w:ind w:firstLine="0"/>
      </w:pPr>
      <w:r w:rsidRPr="0066171E">
        <w:t xml:space="preserve"> </w:t>
      </w:r>
      <w:r>
        <w:t>Those who voted in the negative are:</w:t>
      </w:r>
    </w:p>
    <w:p w14:paraId="78690B67" w14:textId="77777777" w:rsidR="0066171E" w:rsidRDefault="0066171E" w:rsidP="0066171E"/>
    <w:p w14:paraId="52813BA1" w14:textId="77777777" w:rsidR="0066171E" w:rsidRDefault="0066171E" w:rsidP="0066171E">
      <w:pPr>
        <w:jc w:val="center"/>
        <w:rPr>
          <w:b/>
        </w:rPr>
      </w:pPr>
      <w:r w:rsidRPr="0066171E">
        <w:rPr>
          <w:b/>
        </w:rPr>
        <w:t>Total--0</w:t>
      </w:r>
    </w:p>
    <w:p w14:paraId="0F6AB151" w14:textId="42D95FD0" w:rsidR="0066171E" w:rsidRDefault="0066171E" w:rsidP="0066171E">
      <w:pPr>
        <w:jc w:val="center"/>
        <w:rPr>
          <w:b/>
        </w:rPr>
      </w:pPr>
    </w:p>
    <w:p w14:paraId="0CD160EA" w14:textId="77777777" w:rsidR="0066171E" w:rsidRDefault="0066171E" w:rsidP="0066171E">
      <w:r>
        <w:t xml:space="preserve">Section 59 was adopted. </w:t>
      </w:r>
    </w:p>
    <w:p w14:paraId="229A599C" w14:textId="77777777" w:rsidR="0066171E" w:rsidRDefault="0066171E" w:rsidP="0066171E"/>
    <w:p w14:paraId="5C12A58C" w14:textId="5265E49B" w:rsidR="0066171E" w:rsidRDefault="0066171E" w:rsidP="0066171E">
      <w:pPr>
        <w:keepNext/>
        <w:jc w:val="center"/>
        <w:rPr>
          <w:b/>
        </w:rPr>
      </w:pPr>
      <w:r w:rsidRPr="0066171E">
        <w:rPr>
          <w:b/>
        </w:rPr>
        <w:t>SECTION 60</w:t>
      </w:r>
    </w:p>
    <w:p w14:paraId="1C5A9A72" w14:textId="77777777" w:rsidR="0066171E" w:rsidRDefault="0066171E" w:rsidP="0066171E">
      <w:r>
        <w:t xml:space="preserve">The yeas and nays were taken resulting as follows: </w:t>
      </w:r>
    </w:p>
    <w:p w14:paraId="5AB31D61" w14:textId="712044FC" w:rsidR="0066171E" w:rsidRDefault="0066171E" w:rsidP="0066171E">
      <w:pPr>
        <w:jc w:val="center"/>
      </w:pPr>
      <w:r>
        <w:t xml:space="preserve"> </w:t>
      </w:r>
      <w:bookmarkStart w:id="51" w:name="vote_start129"/>
      <w:bookmarkEnd w:id="51"/>
      <w:r>
        <w:t>Yeas 111; Nays 0</w:t>
      </w:r>
    </w:p>
    <w:p w14:paraId="633E934A" w14:textId="77777777" w:rsidR="0066171E" w:rsidRDefault="0066171E" w:rsidP="0066171E">
      <w:pPr>
        <w:jc w:val="center"/>
      </w:pPr>
    </w:p>
    <w:p w14:paraId="52AE03E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F504C1C" w14:textId="77777777" w:rsidTr="0066171E">
        <w:tc>
          <w:tcPr>
            <w:tcW w:w="2179" w:type="dxa"/>
            <w:shd w:val="clear" w:color="auto" w:fill="auto"/>
          </w:tcPr>
          <w:p w14:paraId="53BF273B" w14:textId="0050665A" w:rsidR="0066171E" w:rsidRPr="0066171E" w:rsidRDefault="0066171E" w:rsidP="0066171E">
            <w:pPr>
              <w:keepNext/>
              <w:ind w:firstLine="0"/>
            </w:pPr>
            <w:r>
              <w:t>Alexander</w:t>
            </w:r>
          </w:p>
        </w:tc>
        <w:tc>
          <w:tcPr>
            <w:tcW w:w="2179" w:type="dxa"/>
            <w:shd w:val="clear" w:color="auto" w:fill="auto"/>
          </w:tcPr>
          <w:p w14:paraId="6750D53A" w14:textId="27734657" w:rsidR="0066171E" w:rsidRPr="0066171E" w:rsidRDefault="0066171E" w:rsidP="0066171E">
            <w:pPr>
              <w:keepNext/>
              <w:ind w:firstLine="0"/>
            </w:pPr>
            <w:r>
              <w:t>Anderson</w:t>
            </w:r>
          </w:p>
        </w:tc>
        <w:tc>
          <w:tcPr>
            <w:tcW w:w="2180" w:type="dxa"/>
            <w:shd w:val="clear" w:color="auto" w:fill="auto"/>
          </w:tcPr>
          <w:p w14:paraId="23110743" w14:textId="0C5E4191" w:rsidR="0066171E" w:rsidRPr="0066171E" w:rsidRDefault="0066171E" w:rsidP="0066171E">
            <w:pPr>
              <w:keepNext/>
              <w:ind w:firstLine="0"/>
            </w:pPr>
            <w:r>
              <w:t>Atkinson</w:t>
            </w:r>
          </w:p>
        </w:tc>
      </w:tr>
      <w:tr w:rsidR="0066171E" w:rsidRPr="0066171E" w14:paraId="7C70DC8F" w14:textId="77777777" w:rsidTr="0066171E">
        <w:tc>
          <w:tcPr>
            <w:tcW w:w="2179" w:type="dxa"/>
            <w:shd w:val="clear" w:color="auto" w:fill="auto"/>
          </w:tcPr>
          <w:p w14:paraId="2684C5E9" w14:textId="1705FDE4" w:rsidR="0066171E" w:rsidRPr="0066171E" w:rsidRDefault="0066171E" w:rsidP="0066171E">
            <w:pPr>
              <w:ind w:firstLine="0"/>
            </w:pPr>
            <w:r>
              <w:t>Bailey</w:t>
            </w:r>
          </w:p>
        </w:tc>
        <w:tc>
          <w:tcPr>
            <w:tcW w:w="2179" w:type="dxa"/>
            <w:shd w:val="clear" w:color="auto" w:fill="auto"/>
          </w:tcPr>
          <w:p w14:paraId="4EA93929" w14:textId="5BE9DFBB" w:rsidR="0066171E" w:rsidRPr="0066171E" w:rsidRDefault="0066171E" w:rsidP="0066171E">
            <w:pPr>
              <w:ind w:firstLine="0"/>
            </w:pPr>
            <w:r>
              <w:t>Ballentine</w:t>
            </w:r>
          </w:p>
        </w:tc>
        <w:tc>
          <w:tcPr>
            <w:tcW w:w="2180" w:type="dxa"/>
            <w:shd w:val="clear" w:color="auto" w:fill="auto"/>
          </w:tcPr>
          <w:p w14:paraId="4D02B89A" w14:textId="3638E2D9" w:rsidR="0066171E" w:rsidRPr="0066171E" w:rsidRDefault="0066171E" w:rsidP="0066171E">
            <w:pPr>
              <w:ind w:firstLine="0"/>
            </w:pPr>
            <w:r>
              <w:t>Bamberg</w:t>
            </w:r>
          </w:p>
        </w:tc>
      </w:tr>
      <w:tr w:rsidR="0066171E" w:rsidRPr="0066171E" w14:paraId="49263AC0" w14:textId="77777777" w:rsidTr="0066171E">
        <w:tc>
          <w:tcPr>
            <w:tcW w:w="2179" w:type="dxa"/>
            <w:shd w:val="clear" w:color="auto" w:fill="auto"/>
          </w:tcPr>
          <w:p w14:paraId="10CA5A61" w14:textId="3F637779" w:rsidR="0066171E" w:rsidRPr="0066171E" w:rsidRDefault="0066171E" w:rsidP="0066171E">
            <w:pPr>
              <w:ind w:firstLine="0"/>
            </w:pPr>
            <w:r>
              <w:t>Bannister</w:t>
            </w:r>
          </w:p>
        </w:tc>
        <w:tc>
          <w:tcPr>
            <w:tcW w:w="2179" w:type="dxa"/>
            <w:shd w:val="clear" w:color="auto" w:fill="auto"/>
          </w:tcPr>
          <w:p w14:paraId="3DF9FB9A" w14:textId="65EB3239" w:rsidR="0066171E" w:rsidRPr="0066171E" w:rsidRDefault="0066171E" w:rsidP="0066171E">
            <w:pPr>
              <w:ind w:firstLine="0"/>
            </w:pPr>
            <w:r>
              <w:t>Bauer</w:t>
            </w:r>
          </w:p>
        </w:tc>
        <w:tc>
          <w:tcPr>
            <w:tcW w:w="2180" w:type="dxa"/>
            <w:shd w:val="clear" w:color="auto" w:fill="auto"/>
          </w:tcPr>
          <w:p w14:paraId="3A361DE9" w14:textId="0AF2A9AC" w:rsidR="0066171E" w:rsidRPr="0066171E" w:rsidRDefault="0066171E" w:rsidP="0066171E">
            <w:pPr>
              <w:ind w:firstLine="0"/>
            </w:pPr>
            <w:r>
              <w:t>Beach</w:t>
            </w:r>
          </w:p>
        </w:tc>
      </w:tr>
      <w:tr w:rsidR="0066171E" w:rsidRPr="0066171E" w14:paraId="563422AF" w14:textId="77777777" w:rsidTr="0066171E">
        <w:tc>
          <w:tcPr>
            <w:tcW w:w="2179" w:type="dxa"/>
            <w:shd w:val="clear" w:color="auto" w:fill="auto"/>
          </w:tcPr>
          <w:p w14:paraId="5AA8C00D" w14:textId="1A63F3B8" w:rsidR="0066171E" w:rsidRPr="0066171E" w:rsidRDefault="0066171E" w:rsidP="0066171E">
            <w:pPr>
              <w:ind w:firstLine="0"/>
            </w:pPr>
            <w:r>
              <w:t>Bernstein</w:t>
            </w:r>
          </w:p>
        </w:tc>
        <w:tc>
          <w:tcPr>
            <w:tcW w:w="2179" w:type="dxa"/>
            <w:shd w:val="clear" w:color="auto" w:fill="auto"/>
          </w:tcPr>
          <w:p w14:paraId="16DC8692" w14:textId="07899138" w:rsidR="0066171E" w:rsidRPr="0066171E" w:rsidRDefault="0066171E" w:rsidP="0066171E">
            <w:pPr>
              <w:ind w:firstLine="0"/>
            </w:pPr>
            <w:r>
              <w:t>Bowers</w:t>
            </w:r>
          </w:p>
        </w:tc>
        <w:tc>
          <w:tcPr>
            <w:tcW w:w="2180" w:type="dxa"/>
            <w:shd w:val="clear" w:color="auto" w:fill="auto"/>
          </w:tcPr>
          <w:p w14:paraId="25234C55" w14:textId="4394CDBC" w:rsidR="0066171E" w:rsidRPr="0066171E" w:rsidRDefault="0066171E" w:rsidP="0066171E">
            <w:pPr>
              <w:ind w:firstLine="0"/>
            </w:pPr>
            <w:r>
              <w:t>Bradley</w:t>
            </w:r>
          </w:p>
        </w:tc>
      </w:tr>
      <w:tr w:rsidR="0066171E" w:rsidRPr="0066171E" w14:paraId="69E5B5F3" w14:textId="77777777" w:rsidTr="0066171E">
        <w:tc>
          <w:tcPr>
            <w:tcW w:w="2179" w:type="dxa"/>
            <w:shd w:val="clear" w:color="auto" w:fill="auto"/>
          </w:tcPr>
          <w:p w14:paraId="29236A31" w14:textId="3EA58E92" w:rsidR="0066171E" w:rsidRPr="0066171E" w:rsidRDefault="0066171E" w:rsidP="0066171E">
            <w:pPr>
              <w:ind w:firstLine="0"/>
            </w:pPr>
            <w:r>
              <w:t>Brewer</w:t>
            </w:r>
          </w:p>
        </w:tc>
        <w:tc>
          <w:tcPr>
            <w:tcW w:w="2179" w:type="dxa"/>
            <w:shd w:val="clear" w:color="auto" w:fill="auto"/>
          </w:tcPr>
          <w:p w14:paraId="4EADB2BD" w14:textId="705B58BE" w:rsidR="0066171E" w:rsidRPr="0066171E" w:rsidRDefault="0066171E" w:rsidP="0066171E">
            <w:pPr>
              <w:ind w:firstLine="0"/>
            </w:pPr>
            <w:r>
              <w:t>Brittain</w:t>
            </w:r>
          </w:p>
        </w:tc>
        <w:tc>
          <w:tcPr>
            <w:tcW w:w="2180" w:type="dxa"/>
            <w:shd w:val="clear" w:color="auto" w:fill="auto"/>
          </w:tcPr>
          <w:p w14:paraId="78AEEDCC" w14:textId="7B686BD4" w:rsidR="0066171E" w:rsidRPr="0066171E" w:rsidRDefault="0066171E" w:rsidP="0066171E">
            <w:pPr>
              <w:ind w:firstLine="0"/>
            </w:pPr>
            <w:r>
              <w:t>Burns</w:t>
            </w:r>
          </w:p>
        </w:tc>
      </w:tr>
      <w:tr w:rsidR="0066171E" w:rsidRPr="0066171E" w14:paraId="3F46219C" w14:textId="77777777" w:rsidTr="0066171E">
        <w:tc>
          <w:tcPr>
            <w:tcW w:w="2179" w:type="dxa"/>
            <w:shd w:val="clear" w:color="auto" w:fill="auto"/>
          </w:tcPr>
          <w:p w14:paraId="2C821B72" w14:textId="6FFD9920" w:rsidR="0066171E" w:rsidRPr="0066171E" w:rsidRDefault="0066171E" w:rsidP="0066171E">
            <w:pPr>
              <w:ind w:firstLine="0"/>
            </w:pPr>
            <w:r>
              <w:t>Bustos</w:t>
            </w:r>
          </w:p>
        </w:tc>
        <w:tc>
          <w:tcPr>
            <w:tcW w:w="2179" w:type="dxa"/>
            <w:shd w:val="clear" w:color="auto" w:fill="auto"/>
          </w:tcPr>
          <w:p w14:paraId="1663BB09" w14:textId="6EE85D3A" w:rsidR="0066171E" w:rsidRPr="0066171E" w:rsidRDefault="0066171E" w:rsidP="0066171E">
            <w:pPr>
              <w:ind w:firstLine="0"/>
            </w:pPr>
            <w:r>
              <w:t>Caskey</w:t>
            </w:r>
          </w:p>
        </w:tc>
        <w:tc>
          <w:tcPr>
            <w:tcW w:w="2180" w:type="dxa"/>
            <w:shd w:val="clear" w:color="auto" w:fill="auto"/>
          </w:tcPr>
          <w:p w14:paraId="0B0AFADA" w14:textId="634D7CF8" w:rsidR="0066171E" w:rsidRPr="0066171E" w:rsidRDefault="0066171E" w:rsidP="0066171E">
            <w:pPr>
              <w:ind w:firstLine="0"/>
            </w:pPr>
            <w:r>
              <w:t>Chapman</w:t>
            </w:r>
          </w:p>
        </w:tc>
      </w:tr>
      <w:tr w:rsidR="0066171E" w:rsidRPr="0066171E" w14:paraId="5D6E3190" w14:textId="77777777" w:rsidTr="0066171E">
        <w:tc>
          <w:tcPr>
            <w:tcW w:w="2179" w:type="dxa"/>
            <w:shd w:val="clear" w:color="auto" w:fill="auto"/>
          </w:tcPr>
          <w:p w14:paraId="00844228" w14:textId="2EC01C86" w:rsidR="0066171E" w:rsidRPr="0066171E" w:rsidRDefault="0066171E" w:rsidP="0066171E">
            <w:pPr>
              <w:ind w:firstLine="0"/>
            </w:pPr>
            <w:r>
              <w:t>Clyburn</w:t>
            </w:r>
          </w:p>
        </w:tc>
        <w:tc>
          <w:tcPr>
            <w:tcW w:w="2179" w:type="dxa"/>
            <w:shd w:val="clear" w:color="auto" w:fill="auto"/>
          </w:tcPr>
          <w:p w14:paraId="6CEA9BE5" w14:textId="1B12FFC6" w:rsidR="0066171E" w:rsidRPr="0066171E" w:rsidRDefault="0066171E" w:rsidP="0066171E">
            <w:pPr>
              <w:ind w:firstLine="0"/>
            </w:pPr>
            <w:r>
              <w:t>Cobb-Hunter</w:t>
            </w:r>
          </w:p>
        </w:tc>
        <w:tc>
          <w:tcPr>
            <w:tcW w:w="2180" w:type="dxa"/>
            <w:shd w:val="clear" w:color="auto" w:fill="auto"/>
          </w:tcPr>
          <w:p w14:paraId="7F6B9633" w14:textId="42EB0028" w:rsidR="0066171E" w:rsidRPr="0066171E" w:rsidRDefault="0066171E" w:rsidP="0066171E">
            <w:pPr>
              <w:ind w:firstLine="0"/>
            </w:pPr>
            <w:r>
              <w:t>Collins</w:t>
            </w:r>
          </w:p>
        </w:tc>
      </w:tr>
      <w:tr w:rsidR="0066171E" w:rsidRPr="0066171E" w14:paraId="17CAC9A2" w14:textId="77777777" w:rsidTr="0066171E">
        <w:tc>
          <w:tcPr>
            <w:tcW w:w="2179" w:type="dxa"/>
            <w:shd w:val="clear" w:color="auto" w:fill="auto"/>
          </w:tcPr>
          <w:p w14:paraId="67705812" w14:textId="4C71E555" w:rsidR="0066171E" w:rsidRPr="0066171E" w:rsidRDefault="0066171E" w:rsidP="0066171E">
            <w:pPr>
              <w:ind w:firstLine="0"/>
            </w:pPr>
            <w:r>
              <w:t>B. J. Cox</w:t>
            </w:r>
          </w:p>
        </w:tc>
        <w:tc>
          <w:tcPr>
            <w:tcW w:w="2179" w:type="dxa"/>
            <w:shd w:val="clear" w:color="auto" w:fill="auto"/>
          </w:tcPr>
          <w:p w14:paraId="5BEFA6EB" w14:textId="4877CFCF" w:rsidR="0066171E" w:rsidRPr="0066171E" w:rsidRDefault="0066171E" w:rsidP="0066171E">
            <w:pPr>
              <w:ind w:firstLine="0"/>
            </w:pPr>
            <w:r>
              <w:t>B. L. Cox</w:t>
            </w:r>
          </w:p>
        </w:tc>
        <w:tc>
          <w:tcPr>
            <w:tcW w:w="2180" w:type="dxa"/>
            <w:shd w:val="clear" w:color="auto" w:fill="auto"/>
          </w:tcPr>
          <w:p w14:paraId="13E3734B" w14:textId="376C218D" w:rsidR="0066171E" w:rsidRPr="0066171E" w:rsidRDefault="0066171E" w:rsidP="0066171E">
            <w:pPr>
              <w:ind w:firstLine="0"/>
            </w:pPr>
            <w:r>
              <w:t>Crawford</w:t>
            </w:r>
          </w:p>
        </w:tc>
      </w:tr>
      <w:tr w:rsidR="0066171E" w:rsidRPr="0066171E" w14:paraId="7888CCEB" w14:textId="77777777" w:rsidTr="0066171E">
        <w:tc>
          <w:tcPr>
            <w:tcW w:w="2179" w:type="dxa"/>
            <w:shd w:val="clear" w:color="auto" w:fill="auto"/>
          </w:tcPr>
          <w:p w14:paraId="59A606F8" w14:textId="4A4FE089" w:rsidR="0066171E" w:rsidRPr="0066171E" w:rsidRDefault="0066171E" w:rsidP="0066171E">
            <w:pPr>
              <w:ind w:firstLine="0"/>
            </w:pPr>
            <w:r>
              <w:t>Cromer</w:t>
            </w:r>
          </w:p>
        </w:tc>
        <w:tc>
          <w:tcPr>
            <w:tcW w:w="2179" w:type="dxa"/>
            <w:shd w:val="clear" w:color="auto" w:fill="auto"/>
          </w:tcPr>
          <w:p w14:paraId="51663DFF" w14:textId="7565B817" w:rsidR="0066171E" w:rsidRPr="0066171E" w:rsidRDefault="0066171E" w:rsidP="0066171E">
            <w:pPr>
              <w:ind w:firstLine="0"/>
            </w:pPr>
            <w:r>
              <w:t>Davis</w:t>
            </w:r>
          </w:p>
        </w:tc>
        <w:tc>
          <w:tcPr>
            <w:tcW w:w="2180" w:type="dxa"/>
            <w:shd w:val="clear" w:color="auto" w:fill="auto"/>
          </w:tcPr>
          <w:p w14:paraId="5A653AAC" w14:textId="5A543FC4" w:rsidR="0066171E" w:rsidRPr="0066171E" w:rsidRDefault="0066171E" w:rsidP="0066171E">
            <w:pPr>
              <w:ind w:firstLine="0"/>
            </w:pPr>
            <w:r>
              <w:t>Dillard</w:t>
            </w:r>
          </w:p>
        </w:tc>
      </w:tr>
      <w:tr w:rsidR="0066171E" w:rsidRPr="0066171E" w14:paraId="62DE5B58" w14:textId="77777777" w:rsidTr="0066171E">
        <w:tc>
          <w:tcPr>
            <w:tcW w:w="2179" w:type="dxa"/>
            <w:shd w:val="clear" w:color="auto" w:fill="auto"/>
          </w:tcPr>
          <w:p w14:paraId="332A5DEA" w14:textId="6D1F3451" w:rsidR="0066171E" w:rsidRPr="0066171E" w:rsidRDefault="0066171E" w:rsidP="0066171E">
            <w:pPr>
              <w:ind w:firstLine="0"/>
            </w:pPr>
            <w:r>
              <w:t>Duncan</w:t>
            </w:r>
          </w:p>
        </w:tc>
        <w:tc>
          <w:tcPr>
            <w:tcW w:w="2179" w:type="dxa"/>
            <w:shd w:val="clear" w:color="auto" w:fill="auto"/>
          </w:tcPr>
          <w:p w14:paraId="7B61AE4D" w14:textId="6126F9C4" w:rsidR="0066171E" w:rsidRPr="0066171E" w:rsidRDefault="0066171E" w:rsidP="0066171E">
            <w:pPr>
              <w:ind w:firstLine="0"/>
            </w:pPr>
            <w:r>
              <w:t>Edgerton</w:t>
            </w:r>
          </w:p>
        </w:tc>
        <w:tc>
          <w:tcPr>
            <w:tcW w:w="2180" w:type="dxa"/>
            <w:shd w:val="clear" w:color="auto" w:fill="auto"/>
          </w:tcPr>
          <w:p w14:paraId="6D68A712" w14:textId="2F48B53D" w:rsidR="0066171E" w:rsidRPr="0066171E" w:rsidRDefault="0066171E" w:rsidP="0066171E">
            <w:pPr>
              <w:ind w:firstLine="0"/>
            </w:pPr>
            <w:r>
              <w:t>Erickson</w:t>
            </w:r>
          </w:p>
        </w:tc>
      </w:tr>
      <w:tr w:rsidR="0066171E" w:rsidRPr="0066171E" w14:paraId="6587AD48" w14:textId="77777777" w:rsidTr="0066171E">
        <w:tc>
          <w:tcPr>
            <w:tcW w:w="2179" w:type="dxa"/>
            <w:shd w:val="clear" w:color="auto" w:fill="auto"/>
          </w:tcPr>
          <w:p w14:paraId="076317EA" w14:textId="135DA141" w:rsidR="0066171E" w:rsidRPr="0066171E" w:rsidRDefault="0066171E" w:rsidP="0066171E">
            <w:pPr>
              <w:ind w:firstLine="0"/>
            </w:pPr>
            <w:r>
              <w:t>Forrest</w:t>
            </w:r>
          </w:p>
        </w:tc>
        <w:tc>
          <w:tcPr>
            <w:tcW w:w="2179" w:type="dxa"/>
            <w:shd w:val="clear" w:color="auto" w:fill="auto"/>
          </w:tcPr>
          <w:p w14:paraId="7F99106B" w14:textId="0A000805" w:rsidR="0066171E" w:rsidRPr="0066171E" w:rsidRDefault="0066171E" w:rsidP="0066171E">
            <w:pPr>
              <w:ind w:firstLine="0"/>
            </w:pPr>
            <w:r>
              <w:t>Frank</w:t>
            </w:r>
          </w:p>
        </w:tc>
        <w:tc>
          <w:tcPr>
            <w:tcW w:w="2180" w:type="dxa"/>
            <w:shd w:val="clear" w:color="auto" w:fill="auto"/>
          </w:tcPr>
          <w:p w14:paraId="2E17E3B7" w14:textId="3E404D48" w:rsidR="0066171E" w:rsidRPr="0066171E" w:rsidRDefault="0066171E" w:rsidP="0066171E">
            <w:pPr>
              <w:ind w:firstLine="0"/>
            </w:pPr>
            <w:r>
              <w:t>Gagnon</w:t>
            </w:r>
          </w:p>
        </w:tc>
      </w:tr>
      <w:tr w:rsidR="0066171E" w:rsidRPr="0066171E" w14:paraId="1A1DD3D5" w14:textId="77777777" w:rsidTr="0066171E">
        <w:tc>
          <w:tcPr>
            <w:tcW w:w="2179" w:type="dxa"/>
            <w:shd w:val="clear" w:color="auto" w:fill="auto"/>
          </w:tcPr>
          <w:p w14:paraId="210FA024" w14:textId="43E1961A" w:rsidR="0066171E" w:rsidRPr="0066171E" w:rsidRDefault="0066171E" w:rsidP="0066171E">
            <w:pPr>
              <w:ind w:firstLine="0"/>
            </w:pPr>
            <w:r>
              <w:t>Garvin</w:t>
            </w:r>
          </w:p>
        </w:tc>
        <w:tc>
          <w:tcPr>
            <w:tcW w:w="2179" w:type="dxa"/>
            <w:shd w:val="clear" w:color="auto" w:fill="auto"/>
          </w:tcPr>
          <w:p w14:paraId="6F7F37A7" w14:textId="40484035" w:rsidR="0066171E" w:rsidRPr="0066171E" w:rsidRDefault="0066171E" w:rsidP="0066171E">
            <w:pPr>
              <w:ind w:firstLine="0"/>
            </w:pPr>
            <w:r>
              <w:t>Gatch</w:t>
            </w:r>
          </w:p>
        </w:tc>
        <w:tc>
          <w:tcPr>
            <w:tcW w:w="2180" w:type="dxa"/>
            <w:shd w:val="clear" w:color="auto" w:fill="auto"/>
          </w:tcPr>
          <w:p w14:paraId="7E86F2CE" w14:textId="2ED40626" w:rsidR="0066171E" w:rsidRPr="0066171E" w:rsidRDefault="0066171E" w:rsidP="0066171E">
            <w:pPr>
              <w:ind w:firstLine="0"/>
            </w:pPr>
            <w:r>
              <w:t>Gibson</w:t>
            </w:r>
          </w:p>
        </w:tc>
      </w:tr>
      <w:tr w:rsidR="0066171E" w:rsidRPr="0066171E" w14:paraId="428DEB33" w14:textId="77777777" w:rsidTr="0066171E">
        <w:tc>
          <w:tcPr>
            <w:tcW w:w="2179" w:type="dxa"/>
            <w:shd w:val="clear" w:color="auto" w:fill="auto"/>
          </w:tcPr>
          <w:p w14:paraId="055443C3" w14:textId="16FCB1EE" w:rsidR="0066171E" w:rsidRPr="0066171E" w:rsidRDefault="0066171E" w:rsidP="0066171E">
            <w:pPr>
              <w:ind w:firstLine="0"/>
            </w:pPr>
            <w:r>
              <w:t>Gilliam</w:t>
            </w:r>
          </w:p>
        </w:tc>
        <w:tc>
          <w:tcPr>
            <w:tcW w:w="2179" w:type="dxa"/>
            <w:shd w:val="clear" w:color="auto" w:fill="auto"/>
          </w:tcPr>
          <w:p w14:paraId="0CB837DB" w14:textId="7742ADEE" w:rsidR="0066171E" w:rsidRPr="0066171E" w:rsidRDefault="0066171E" w:rsidP="0066171E">
            <w:pPr>
              <w:ind w:firstLine="0"/>
            </w:pPr>
            <w:r>
              <w:t>Gilliard</w:t>
            </w:r>
          </w:p>
        </w:tc>
        <w:tc>
          <w:tcPr>
            <w:tcW w:w="2180" w:type="dxa"/>
            <w:shd w:val="clear" w:color="auto" w:fill="auto"/>
          </w:tcPr>
          <w:p w14:paraId="12437FE3" w14:textId="541785AF" w:rsidR="0066171E" w:rsidRPr="0066171E" w:rsidRDefault="0066171E" w:rsidP="0066171E">
            <w:pPr>
              <w:ind w:firstLine="0"/>
            </w:pPr>
            <w:r>
              <w:t>Gilreath</w:t>
            </w:r>
          </w:p>
        </w:tc>
      </w:tr>
      <w:tr w:rsidR="0066171E" w:rsidRPr="0066171E" w14:paraId="16319387" w14:textId="77777777" w:rsidTr="0066171E">
        <w:tc>
          <w:tcPr>
            <w:tcW w:w="2179" w:type="dxa"/>
            <w:shd w:val="clear" w:color="auto" w:fill="auto"/>
          </w:tcPr>
          <w:p w14:paraId="5984E528" w14:textId="25707F17" w:rsidR="0066171E" w:rsidRPr="0066171E" w:rsidRDefault="0066171E" w:rsidP="0066171E">
            <w:pPr>
              <w:ind w:firstLine="0"/>
            </w:pPr>
            <w:r>
              <w:t>Govan</w:t>
            </w:r>
          </w:p>
        </w:tc>
        <w:tc>
          <w:tcPr>
            <w:tcW w:w="2179" w:type="dxa"/>
            <w:shd w:val="clear" w:color="auto" w:fill="auto"/>
          </w:tcPr>
          <w:p w14:paraId="5A58235E" w14:textId="67C85A23" w:rsidR="0066171E" w:rsidRPr="0066171E" w:rsidRDefault="0066171E" w:rsidP="0066171E">
            <w:pPr>
              <w:ind w:firstLine="0"/>
            </w:pPr>
            <w:r>
              <w:t>Grant</w:t>
            </w:r>
          </w:p>
        </w:tc>
        <w:tc>
          <w:tcPr>
            <w:tcW w:w="2180" w:type="dxa"/>
            <w:shd w:val="clear" w:color="auto" w:fill="auto"/>
          </w:tcPr>
          <w:p w14:paraId="0251C650" w14:textId="0C36E72E" w:rsidR="0066171E" w:rsidRPr="0066171E" w:rsidRDefault="0066171E" w:rsidP="0066171E">
            <w:pPr>
              <w:ind w:firstLine="0"/>
            </w:pPr>
            <w:r>
              <w:t>Guffey</w:t>
            </w:r>
          </w:p>
        </w:tc>
      </w:tr>
      <w:tr w:rsidR="0066171E" w:rsidRPr="0066171E" w14:paraId="2BF5948E" w14:textId="77777777" w:rsidTr="0066171E">
        <w:tc>
          <w:tcPr>
            <w:tcW w:w="2179" w:type="dxa"/>
            <w:shd w:val="clear" w:color="auto" w:fill="auto"/>
          </w:tcPr>
          <w:p w14:paraId="06F558D2" w14:textId="314F89DB" w:rsidR="0066171E" w:rsidRPr="0066171E" w:rsidRDefault="0066171E" w:rsidP="0066171E">
            <w:pPr>
              <w:ind w:firstLine="0"/>
            </w:pPr>
            <w:r>
              <w:t>Haddon</w:t>
            </w:r>
          </w:p>
        </w:tc>
        <w:tc>
          <w:tcPr>
            <w:tcW w:w="2179" w:type="dxa"/>
            <w:shd w:val="clear" w:color="auto" w:fill="auto"/>
          </w:tcPr>
          <w:p w14:paraId="0D5D324E" w14:textId="53686E99" w:rsidR="0066171E" w:rsidRPr="0066171E" w:rsidRDefault="0066171E" w:rsidP="0066171E">
            <w:pPr>
              <w:ind w:firstLine="0"/>
            </w:pPr>
            <w:r>
              <w:t>Hager</w:t>
            </w:r>
          </w:p>
        </w:tc>
        <w:tc>
          <w:tcPr>
            <w:tcW w:w="2180" w:type="dxa"/>
            <w:shd w:val="clear" w:color="auto" w:fill="auto"/>
          </w:tcPr>
          <w:p w14:paraId="4B5F8EC9" w14:textId="6867CDD4" w:rsidR="0066171E" w:rsidRPr="0066171E" w:rsidRDefault="0066171E" w:rsidP="0066171E">
            <w:pPr>
              <w:ind w:firstLine="0"/>
            </w:pPr>
            <w:r>
              <w:t>Hardee</w:t>
            </w:r>
          </w:p>
        </w:tc>
      </w:tr>
      <w:tr w:rsidR="0066171E" w:rsidRPr="0066171E" w14:paraId="3188645A" w14:textId="77777777" w:rsidTr="0066171E">
        <w:tc>
          <w:tcPr>
            <w:tcW w:w="2179" w:type="dxa"/>
            <w:shd w:val="clear" w:color="auto" w:fill="auto"/>
          </w:tcPr>
          <w:p w14:paraId="0750D5C5" w14:textId="71502D95" w:rsidR="0066171E" w:rsidRPr="0066171E" w:rsidRDefault="0066171E" w:rsidP="0066171E">
            <w:pPr>
              <w:ind w:firstLine="0"/>
            </w:pPr>
            <w:r>
              <w:t>Harris</w:t>
            </w:r>
          </w:p>
        </w:tc>
        <w:tc>
          <w:tcPr>
            <w:tcW w:w="2179" w:type="dxa"/>
            <w:shd w:val="clear" w:color="auto" w:fill="auto"/>
          </w:tcPr>
          <w:p w14:paraId="4325934C" w14:textId="2BF198BA" w:rsidR="0066171E" w:rsidRPr="0066171E" w:rsidRDefault="0066171E" w:rsidP="0066171E">
            <w:pPr>
              <w:ind w:firstLine="0"/>
            </w:pPr>
            <w:r>
              <w:t>Hartnett</w:t>
            </w:r>
          </w:p>
        </w:tc>
        <w:tc>
          <w:tcPr>
            <w:tcW w:w="2180" w:type="dxa"/>
            <w:shd w:val="clear" w:color="auto" w:fill="auto"/>
          </w:tcPr>
          <w:p w14:paraId="1390B54F" w14:textId="6E7CEB1D" w:rsidR="0066171E" w:rsidRPr="0066171E" w:rsidRDefault="0066171E" w:rsidP="0066171E">
            <w:pPr>
              <w:ind w:firstLine="0"/>
            </w:pPr>
            <w:r>
              <w:t>Hayes</w:t>
            </w:r>
          </w:p>
        </w:tc>
      </w:tr>
      <w:tr w:rsidR="0066171E" w:rsidRPr="0066171E" w14:paraId="4E13756B" w14:textId="77777777" w:rsidTr="0066171E">
        <w:tc>
          <w:tcPr>
            <w:tcW w:w="2179" w:type="dxa"/>
            <w:shd w:val="clear" w:color="auto" w:fill="auto"/>
          </w:tcPr>
          <w:p w14:paraId="587EA391" w14:textId="4954A5AE" w:rsidR="0066171E" w:rsidRPr="0066171E" w:rsidRDefault="0066171E" w:rsidP="0066171E">
            <w:pPr>
              <w:ind w:firstLine="0"/>
            </w:pPr>
            <w:r>
              <w:t>Henderson-Myers</w:t>
            </w:r>
          </w:p>
        </w:tc>
        <w:tc>
          <w:tcPr>
            <w:tcW w:w="2179" w:type="dxa"/>
            <w:shd w:val="clear" w:color="auto" w:fill="auto"/>
          </w:tcPr>
          <w:p w14:paraId="0D55C779" w14:textId="4F64DEA6" w:rsidR="0066171E" w:rsidRPr="0066171E" w:rsidRDefault="0066171E" w:rsidP="0066171E">
            <w:pPr>
              <w:ind w:firstLine="0"/>
            </w:pPr>
            <w:r>
              <w:t>Herbkersman</w:t>
            </w:r>
          </w:p>
        </w:tc>
        <w:tc>
          <w:tcPr>
            <w:tcW w:w="2180" w:type="dxa"/>
            <w:shd w:val="clear" w:color="auto" w:fill="auto"/>
          </w:tcPr>
          <w:p w14:paraId="2ED21F9C" w14:textId="6BBE695C" w:rsidR="0066171E" w:rsidRPr="0066171E" w:rsidRDefault="0066171E" w:rsidP="0066171E">
            <w:pPr>
              <w:ind w:firstLine="0"/>
            </w:pPr>
            <w:r>
              <w:t>Hewitt</w:t>
            </w:r>
          </w:p>
        </w:tc>
      </w:tr>
      <w:tr w:rsidR="0066171E" w:rsidRPr="0066171E" w14:paraId="23C29FCC" w14:textId="77777777" w:rsidTr="0066171E">
        <w:tc>
          <w:tcPr>
            <w:tcW w:w="2179" w:type="dxa"/>
            <w:shd w:val="clear" w:color="auto" w:fill="auto"/>
          </w:tcPr>
          <w:p w14:paraId="5B8C6A3A" w14:textId="02DCCD36" w:rsidR="0066171E" w:rsidRPr="0066171E" w:rsidRDefault="0066171E" w:rsidP="0066171E">
            <w:pPr>
              <w:ind w:firstLine="0"/>
            </w:pPr>
            <w:r>
              <w:t>Hiott</w:t>
            </w:r>
          </w:p>
        </w:tc>
        <w:tc>
          <w:tcPr>
            <w:tcW w:w="2179" w:type="dxa"/>
            <w:shd w:val="clear" w:color="auto" w:fill="auto"/>
          </w:tcPr>
          <w:p w14:paraId="34D4238A" w14:textId="6BB93B8C" w:rsidR="0066171E" w:rsidRPr="0066171E" w:rsidRDefault="0066171E" w:rsidP="0066171E">
            <w:pPr>
              <w:ind w:firstLine="0"/>
            </w:pPr>
            <w:r>
              <w:t>Hixon</w:t>
            </w:r>
          </w:p>
        </w:tc>
        <w:tc>
          <w:tcPr>
            <w:tcW w:w="2180" w:type="dxa"/>
            <w:shd w:val="clear" w:color="auto" w:fill="auto"/>
          </w:tcPr>
          <w:p w14:paraId="49643142" w14:textId="3C2E6D23" w:rsidR="0066171E" w:rsidRPr="0066171E" w:rsidRDefault="0066171E" w:rsidP="0066171E">
            <w:pPr>
              <w:ind w:firstLine="0"/>
            </w:pPr>
            <w:r>
              <w:t>Holman</w:t>
            </w:r>
          </w:p>
        </w:tc>
      </w:tr>
      <w:tr w:rsidR="0066171E" w:rsidRPr="0066171E" w14:paraId="32902984" w14:textId="77777777" w:rsidTr="0066171E">
        <w:tc>
          <w:tcPr>
            <w:tcW w:w="2179" w:type="dxa"/>
            <w:shd w:val="clear" w:color="auto" w:fill="auto"/>
          </w:tcPr>
          <w:p w14:paraId="7C792162" w14:textId="5C1DAB42" w:rsidR="0066171E" w:rsidRPr="0066171E" w:rsidRDefault="0066171E" w:rsidP="0066171E">
            <w:pPr>
              <w:ind w:firstLine="0"/>
            </w:pPr>
            <w:r>
              <w:t>Hosey</w:t>
            </w:r>
          </w:p>
        </w:tc>
        <w:tc>
          <w:tcPr>
            <w:tcW w:w="2179" w:type="dxa"/>
            <w:shd w:val="clear" w:color="auto" w:fill="auto"/>
          </w:tcPr>
          <w:p w14:paraId="4E02A95B" w14:textId="793FF11E" w:rsidR="0066171E" w:rsidRPr="0066171E" w:rsidRDefault="0066171E" w:rsidP="0066171E">
            <w:pPr>
              <w:ind w:firstLine="0"/>
            </w:pPr>
            <w:r>
              <w:t>Huff</w:t>
            </w:r>
          </w:p>
        </w:tc>
        <w:tc>
          <w:tcPr>
            <w:tcW w:w="2180" w:type="dxa"/>
            <w:shd w:val="clear" w:color="auto" w:fill="auto"/>
          </w:tcPr>
          <w:p w14:paraId="5727F288" w14:textId="25120C8D" w:rsidR="0066171E" w:rsidRPr="0066171E" w:rsidRDefault="0066171E" w:rsidP="0066171E">
            <w:pPr>
              <w:ind w:firstLine="0"/>
            </w:pPr>
            <w:r>
              <w:t>J. L. Johnson</w:t>
            </w:r>
          </w:p>
        </w:tc>
      </w:tr>
      <w:tr w:rsidR="0066171E" w:rsidRPr="0066171E" w14:paraId="102F042B" w14:textId="77777777" w:rsidTr="0066171E">
        <w:tc>
          <w:tcPr>
            <w:tcW w:w="2179" w:type="dxa"/>
            <w:shd w:val="clear" w:color="auto" w:fill="auto"/>
          </w:tcPr>
          <w:p w14:paraId="5F958C2F" w14:textId="4078526B" w:rsidR="0066171E" w:rsidRPr="0066171E" w:rsidRDefault="0066171E" w:rsidP="0066171E">
            <w:pPr>
              <w:ind w:firstLine="0"/>
            </w:pPr>
            <w:r>
              <w:t>Jordan</w:t>
            </w:r>
          </w:p>
        </w:tc>
        <w:tc>
          <w:tcPr>
            <w:tcW w:w="2179" w:type="dxa"/>
            <w:shd w:val="clear" w:color="auto" w:fill="auto"/>
          </w:tcPr>
          <w:p w14:paraId="072FE21C" w14:textId="62FE9A80" w:rsidR="0066171E" w:rsidRPr="0066171E" w:rsidRDefault="0066171E" w:rsidP="0066171E">
            <w:pPr>
              <w:ind w:firstLine="0"/>
            </w:pPr>
            <w:r>
              <w:t>Kilmartin</w:t>
            </w:r>
          </w:p>
        </w:tc>
        <w:tc>
          <w:tcPr>
            <w:tcW w:w="2180" w:type="dxa"/>
            <w:shd w:val="clear" w:color="auto" w:fill="auto"/>
          </w:tcPr>
          <w:p w14:paraId="53020963" w14:textId="5C7A1337" w:rsidR="0066171E" w:rsidRPr="0066171E" w:rsidRDefault="0066171E" w:rsidP="0066171E">
            <w:pPr>
              <w:ind w:firstLine="0"/>
            </w:pPr>
            <w:r>
              <w:t>King</w:t>
            </w:r>
          </w:p>
        </w:tc>
      </w:tr>
      <w:tr w:rsidR="0066171E" w:rsidRPr="0066171E" w14:paraId="5ABB4343" w14:textId="77777777" w:rsidTr="0066171E">
        <w:tc>
          <w:tcPr>
            <w:tcW w:w="2179" w:type="dxa"/>
            <w:shd w:val="clear" w:color="auto" w:fill="auto"/>
          </w:tcPr>
          <w:p w14:paraId="76BF99FE" w14:textId="52400257" w:rsidR="0066171E" w:rsidRPr="0066171E" w:rsidRDefault="0066171E" w:rsidP="0066171E">
            <w:pPr>
              <w:ind w:firstLine="0"/>
            </w:pPr>
            <w:r>
              <w:t>Landing</w:t>
            </w:r>
          </w:p>
        </w:tc>
        <w:tc>
          <w:tcPr>
            <w:tcW w:w="2179" w:type="dxa"/>
            <w:shd w:val="clear" w:color="auto" w:fill="auto"/>
          </w:tcPr>
          <w:p w14:paraId="2F83A434" w14:textId="7CA6A9E1" w:rsidR="0066171E" w:rsidRPr="0066171E" w:rsidRDefault="0066171E" w:rsidP="0066171E">
            <w:pPr>
              <w:ind w:firstLine="0"/>
            </w:pPr>
            <w:r>
              <w:t>Lawson</w:t>
            </w:r>
          </w:p>
        </w:tc>
        <w:tc>
          <w:tcPr>
            <w:tcW w:w="2180" w:type="dxa"/>
            <w:shd w:val="clear" w:color="auto" w:fill="auto"/>
          </w:tcPr>
          <w:p w14:paraId="683F2D57" w14:textId="20D01A9F" w:rsidR="0066171E" w:rsidRPr="0066171E" w:rsidRDefault="0066171E" w:rsidP="0066171E">
            <w:pPr>
              <w:ind w:firstLine="0"/>
            </w:pPr>
            <w:r>
              <w:t>Ligon</w:t>
            </w:r>
          </w:p>
        </w:tc>
      </w:tr>
      <w:tr w:rsidR="0066171E" w:rsidRPr="0066171E" w14:paraId="5AEF1458" w14:textId="77777777" w:rsidTr="0066171E">
        <w:tc>
          <w:tcPr>
            <w:tcW w:w="2179" w:type="dxa"/>
            <w:shd w:val="clear" w:color="auto" w:fill="auto"/>
          </w:tcPr>
          <w:p w14:paraId="5D104751" w14:textId="6A99FF3B" w:rsidR="0066171E" w:rsidRPr="0066171E" w:rsidRDefault="0066171E" w:rsidP="0066171E">
            <w:pPr>
              <w:ind w:firstLine="0"/>
            </w:pPr>
            <w:r>
              <w:t>Long</w:t>
            </w:r>
          </w:p>
        </w:tc>
        <w:tc>
          <w:tcPr>
            <w:tcW w:w="2179" w:type="dxa"/>
            <w:shd w:val="clear" w:color="auto" w:fill="auto"/>
          </w:tcPr>
          <w:p w14:paraId="548CD06E" w14:textId="30E1607D" w:rsidR="0066171E" w:rsidRPr="0066171E" w:rsidRDefault="0066171E" w:rsidP="0066171E">
            <w:pPr>
              <w:ind w:firstLine="0"/>
            </w:pPr>
            <w:r>
              <w:t>Lowe</w:t>
            </w:r>
          </w:p>
        </w:tc>
        <w:tc>
          <w:tcPr>
            <w:tcW w:w="2180" w:type="dxa"/>
            <w:shd w:val="clear" w:color="auto" w:fill="auto"/>
          </w:tcPr>
          <w:p w14:paraId="3924FC47" w14:textId="513F5E05" w:rsidR="0066171E" w:rsidRPr="0066171E" w:rsidRDefault="0066171E" w:rsidP="0066171E">
            <w:pPr>
              <w:ind w:firstLine="0"/>
            </w:pPr>
            <w:r>
              <w:t>Luck</w:t>
            </w:r>
          </w:p>
        </w:tc>
      </w:tr>
      <w:tr w:rsidR="0066171E" w:rsidRPr="0066171E" w14:paraId="7373A7B8" w14:textId="77777777" w:rsidTr="0066171E">
        <w:tc>
          <w:tcPr>
            <w:tcW w:w="2179" w:type="dxa"/>
            <w:shd w:val="clear" w:color="auto" w:fill="auto"/>
          </w:tcPr>
          <w:p w14:paraId="20EC6B08" w14:textId="0706D204" w:rsidR="0066171E" w:rsidRPr="0066171E" w:rsidRDefault="0066171E" w:rsidP="0066171E">
            <w:pPr>
              <w:ind w:firstLine="0"/>
            </w:pPr>
            <w:r>
              <w:t>Magnuson</w:t>
            </w:r>
          </w:p>
        </w:tc>
        <w:tc>
          <w:tcPr>
            <w:tcW w:w="2179" w:type="dxa"/>
            <w:shd w:val="clear" w:color="auto" w:fill="auto"/>
          </w:tcPr>
          <w:p w14:paraId="28D2DD70" w14:textId="2BB3A205" w:rsidR="0066171E" w:rsidRPr="0066171E" w:rsidRDefault="0066171E" w:rsidP="0066171E">
            <w:pPr>
              <w:ind w:firstLine="0"/>
            </w:pPr>
            <w:r>
              <w:t>May</w:t>
            </w:r>
          </w:p>
        </w:tc>
        <w:tc>
          <w:tcPr>
            <w:tcW w:w="2180" w:type="dxa"/>
            <w:shd w:val="clear" w:color="auto" w:fill="auto"/>
          </w:tcPr>
          <w:p w14:paraId="3C85C8C3" w14:textId="255B66FF" w:rsidR="0066171E" w:rsidRPr="0066171E" w:rsidRDefault="0066171E" w:rsidP="0066171E">
            <w:pPr>
              <w:ind w:firstLine="0"/>
            </w:pPr>
            <w:r>
              <w:t>McCabe</w:t>
            </w:r>
          </w:p>
        </w:tc>
      </w:tr>
      <w:tr w:rsidR="0066171E" w:rsidRPr="0066171E" w14:paraId="4FFD4A49" w14:textId="77777777" w:rsidTr="0066171E">
        <w:tc>
          <w:tcPr>
            <w:tcW w:w="2179" w:type="dxa"/>
            <w:shd w:val="clear" w:color="auto" w:fill="auto"/>
          </w:tcPr>
          <w:p w14:paraId="36F6379A" w14:textId="3E8AFB8F" w:rsidR="0066171E" w:rsidRPr="0066171E" w:rsidRDefault="0066171E" w:rsidP="0066171E">
            <w:pPr>
              <w:ind w:firstLine="0"/>
            </w:pPr>
            <w:r>
              <w:t>McCravy</w:t>
            </w:r>
          </w:p>
        </w:tc>
        <w:tc>
          <w:tcPr>
            <w:tcW w:w="2179" w:type="dxa"/>
            <w:shd w:val="clear" w:color="auto" w:fill="auto"/>
          </w:tcPr>
          <w:p w14:paraId="1EBFEF3B" w14:textId="74E17C41" w:rsidR="0066171E" w:rsidRPr="0066171E" w:rsidRDefault="0066171E" w:rsidP="0066171E">
            <w:pPr>
              <w:ind w:firstLine="0"/>
            </w:pPr>
            <w:r>
              <w:t>McDaniel</w:t>
            </w:r>
          </w:p>
        </w:tc>
        <w:tc>
          <w:tcPr>
            <w:tcW w:w="2180" w:type="dxa"/>
            <w:shd w:val="clear" w:color="auto" w:fill="auto"/>
          </w:tcPr>
          <w:p w14:paraId="44496D92" w14:textId="0968CB9E" w:rsidR="0066171E" w:rsidRPr="0066171E" w:rsidRDefault="0066171E" w:rsidP="0066171E">
            <w:pPr>
              <w:ind w:firstLine="0"/>
            </w:pPr>
            <w:r>
              <w:t>McGinnis</w:t>
            </w:r>
          </w:p>
        </w:tc>
      </w:tr>
      <w:tr w:rsidR="0066171E" w:rsidRPr="0066171E" w14:paraId="0F19A12A" w14:textId="77777777" w:rsidTr="0066171E">
        <w:tc>
          <w:tcPr>
            <w:tcW w:w="2179" w:type="dxa"/>
            <w:shd w:val="clear" w:color="auto" w:fill="auto"/>
          </w:tcPr>
          <w:p w14:paraId="4317C0F7" w14:textId="14582592" w:rsidR="0066171E" w:rsidRPr="0066171E" w:rsidRDefault="0066171E" w:rsidP="0066171E">
            <w:pPr>
              <w:ind w:firstLine="0"/>
            </w:pPr>
            <w:r>
              <w:t>Mitchell</w:t>
            </w:r>
          </w:p>
        </w:tc>
        <w:tc>
          <w:tcPr>
            <w:tcW w:w="2179" w:type="dxa"/>
            <w:shd w:val="clear" w:color="auto" w:fill="auto"/>
          </w:tcPr>
          <w:p w14:paraId="01529389" w14:textId="14A61C39" w:rsidR="0066171E" w:rsidRPr="0066171E" w:rsidRDefault="0066171E" w:rsidP="0066171E">
            <w:pPr>
              <w:ind w:firstLine="0"/>
            </w:pPr>
            <w:r>
              <w:t>Montgomery</w:t>
            </w:r>
          </w:p>
        </w:tc>
        <w:tc>
          <w:tcPr>
            <w:tcW w:w="2180" w:type="dxa"/>
            <w:shd w:val="clear" w:color="auto" w:fill="auto"/>
          </w:tcPr>
          <w:p w14:paraId="57F28D0A" w14:textId="43956370" w:rsidR="0066171E" w:rsidRPr="0066171E" w:rsidRDefault="0066171E" w:rsidP="0066171E">
            <w:pPr>
              <w:ind w:firstLine="0"/>
            </w:pPr>
            <w:r>
              <w:t>J. Moore</w:t>
            </w:r>
          </w:p>
        </w:tc>
      </w:tr>
      <w:tr w:rsidR="0066171E" w:rsidRPr="0066171E" w14:paraId="2D8465D5" w14:textId="77777777" w:rsidTr="0066171E">
        <w:tc>
          <w:tcPr>
            <w:tcW w:w="2179" w:type="dxa"/>
            <w:shd w:val="clear" w:color="auto" w:fill="auto"/>
          </w:tcPr>
          <w:p w14:paraId="65486FBE" w14:textId="5514AA62" w:rsidR="0066171E" w:rsidRPr="0066171E" w:rsidRDefault="0066171E" w:rsidP="0066171E">
            <w:pPr>
              <w:ind w:firstLine="0"/>
            </w:pPr>
            <w:r>
              <w:lastRenderedPageBreak/>
              <w:t>T. Moore</w:t>
            </w:r>
          </w:p>
        </w:tc>
        <w:tc>
          <w:tcPr>
            <w:tcW w:w="2179" w:type="dxa"/>
            <w:shd w:val="clear" w:color="auto" w:fill="auto"/>
          </w:tcPr>
          <w:p w14:paraId="26F3C1AA" w14:textId="14D9649F" w:rsidR="0066171E" w:rsidRPr="0066171E" w:rsidRDefault="0066171E" w:rsidP="0066171E">
            <w:pPr>
              <w:ind w:firstLine="0"/>
            </w:pPr>
            <w:r>
              <w:t>Morgan</w:t>
            </w:r>
          </w:p>
        </w:tc>
        <w:tc>
          <w:tcPr>
            <w:tcW w:w="2180" w:type="dxa"/>
            <w:shd w:val="clear" w:color="auto" w:fill="auto"/>
          </w:tcPr>
          <w:p w14:paraId="705950F9" w14:textId="72F5D444" w:rsidR="0066171E" w:rsidRPr="0066171E" w:rsidRDefault="0066171E" w:rsidP="0066171E">
            <w:pPr>
              <w:ind w:firstLine="0"/>
            </w:pPr>
            <w:r>
              <w:t>Moss</w:t>
            </w:r>
          </w:p>
        </w:tc>
      </w:tr>
      <w:tr w:rsidR="0066171E" w:rsidRPr="0066171E" w14:paraId="17454435" w14:textId="77777777" w:rsidTr="0066171E">
        <w:tc>
          <w:tcPr>
            <w:tcW w:w="2179" w:type="dxa"/>
            <w:shd w:val="clear" w:color="auto" w:fill="auto"/>
          </w:tcPr>
          <w:p w14:paraId="4B435C24" w14:textId="5BDD30DC" w:rsidR="0066171E" w:rsidRPr="0066171E" w:rsidRDefault="0066171E" w:rsidP="0066171E">
            <w:pPr>
              <w:ind w:firstLine="0"/>
            </w:pPr>
            <w:r>
              <w:t>Murphy</w:t>
            </w:r>
          </w:p>
        </w:tc>
        <w:tc>
          <w:tcPr>
            <w:tcW w:w="2179" w:type="dxa"/>
            <w:shd w:val="clear" w:color="auto" w:fill="auto"/>
          </w:tcPr>
          <w:p w14:paraId="7232C105" w14:textId="4FA84103" w:rsidR="0066171E" w:rsidRPr="0066171E" w:rsidRDefault="0066171E" w:rsidP="0066171E">
            <w:pPr>
              <w:ind w:firstLine="0"/>
            </w:pPr>
            <w:r>
              <w:t>Neese</w:t>
            </w:r>
          </w:p>
        </w:tc>
        <w:tc>
          <w:tcPr>
            <w:tcW w:w="2180" w:type="dxa"/>
            <w:shd w:val="clear" w:color="auto" w:fill="auto"/>
          </w:tcPr>
          <w:p w14:paraId="2023C4E5" w14:textId="04D2E8CF" w:rsidR="0066171E" w:rsidRPr="0066171E" w:rsidRDefault="0066171E" w:rsidP="0066171E">
            <w:pPr>
              <w:ind w:firstLine="0"/>
            </w:pPr>
            <w:r>
              <w:t>B. Newton</w:t>
            </w:r>
          </w:p>
        </w:tc>
      </w:tr>
      <w:tr w:rsidR="0066171E" w:rsidRPr="0066171E" w14:paraId="6945EE20" w14:textId="77777777" w:rsidTr="0066171E">
        <w:tc>
          <w:tcPr>
            <w:tcW w:w="2179" w:type="dxa"/>
            <w:shd w:val="clear" w:color="auto" w:fill="auto"/>
          </w:tcPr>
          <w:p w14:paraId="575675E0" w14:textId="2A3A0313" w:rsidR="0066171E" w:rsidRPr="0066171E" w:rsidRDefault="0066171E" w:rsidP="0066171E">
            <w:pPr>
              <w:ind w:firstLine="0"/>
            </w:pPr>
            <w:r>
              <w:t>W. Newton</w:t>
            </w:r>
          </w:p>
        </w:tc>
        <w:tc>
          <w:tcPr>
            <w:tcW w:w="2179" w:type="dxa"/>
            <w:shd w:val="clear" w:color="auto" w:fill="auto"/>
          </w:tcPr>
          <w:p w14:paraId="2AF4FD4D" w14:textId="0E94BA62" w:rsidR="0066171E" w:rsidRPr="0066171E" w:rsidRDefault="0066171E" w:rsidP="0066171E">
            <w:pPr>
              <w:ind w:firstLine="0"/>
            </w:pPr>
            <w:r>
              <w:t>Oremus</w:t>
            </w:r>
          </w:p>
        </w:tc>
        <w:tc>
          <w:tcPr>
            <w:tcW w:w="2180" w:type="dxa"/>
            <w:shd w:val="clear" w:color="auto" w:fill="auto"/>
          </w:tcPr>
          <w:p w14:paraId="13A62E2B" w14:textId="7ABF0A34" w:rsidR="0066171E" w:rsidRPr="0066171E" w:rsidRDefault="0066171E" w:rsidP="0066171E">
            <w:pPr>
              <w:ind w:firstLine="0"/>
            </w:pPr>
            <w:r>
              <w:t>Pace</w:t>
            </w:r>
          </w:p>
        </w:tc>
      </w:tr>
      <w:tr w:rsidR="0066171E" w:rsidRPr="0066171E" w14:paraId="08B8ECFD" w14:textId="77777777" w:rsidTr="0066171E">
        <w:tc>
          <w:tcPr>
            <w:tcW w:w="2179" w:type="dxa"/>
            <w:shd w:val="clear" w:color="auto" w:fill="auto"/>
          </w:tcPr>
          <w:p w14:paraId="3ACD3EE8" w14:textId="0DF76D79" w:rsidR="0066171E" w:rsidRPr="0066171E" w:rsidRDefault="0066171E" w:rsidP="0066171E">
            <w:pPr>
              <w:ind w:firstLine="0"/>
            </w:pPr>
            <w:r>
              <w:t>Pedalino</w:t>
            </w:r>
          </w:p>
        </w:tc>
        <w:tc>
          <w:tcPr>
            <w:tcW w:w="2179" w:type="dxa"/>
            <w:shd w:val="clear" w:color="auto" w:fill="auto"/>
          </w:tcPr>
          <w:p w14:paraId="6EF318BB" w14:textId="682F62BE" w:rsidR="0066171E" w:rsidRPr="0066171E" w:rsidRDefault="0066171E" w:rsidP="0066171E">
            <w:pPr>
              <w:ind w:firstLine="0"/>
            </w:pPr>
            <w:r>
              <w:t>Pope</w:t>
            </w:r>
          </w:p>
        </w:tc>
        <w:tc>
          <w:tcPr>
            <w:tcW w:w="2180" w:type="dxa"/>
            <w:shd w:val="clear" w:color="auto" w:fill="auto"/>
          </w:tcPr>
          <w:p w14:paraId="7F089E96" w14:textId="7CEBFE2B" w:rsidR="0066171E" w:rsidRPr="0066171E" w:rsidRDefault="0066171E" w:rsidP="0066171E">
            <w:pPr>
              <w:ind w:firstLine="0"/>
            </w:pPr>
            <w:r>
              <w:t>Reese</w:t>
            </w:r>
          </w:p>
        </w:tc>
      </w:tr>
      <w:tr w:rsidR="0066171E" w:rsidRPr="0066171E" w14:paraId="0341A6D1" w14:textId="77777777" w:rsidTr="0066171E">
        <w:tc>
          <w:tcPr>
            <w:tcW w:w="2179" w:type="dxa"/>
            <w:shd w:val="clear" w:color="auto" w:fill="auto"/>
          </w:tcPr>
          <w:p w14:paraId="39684934" w14:textId="0482AE16" w:rsidR="0066171E" w:rsidRPr="0066171E" w:rsidRDefault="0066171E" w:rsidP="0066171E">
            <w:pPr>
              <w:ind w:firstLine="0"/>
            </w:pPr>
            <w:r>
              <w:t>Rivers</w:t>
            </w:r>
          </w:p>
        </w:tc>
        <w:tc>
          <w:tcPr>
            <w:tcW w:w="2179" w:type="dxa"/>
            <w:shd w:val="clear" w:color="auto" w:fill="auto"/>
          </w:tcPr>
          <w:p w14:paraId="70CD1892" w14:textId="245D3C37" w:rsidR="0066171E" w:rsidRPr="0066171E" w:rsidRDefault="0066171E" w:rsidP="0066171E">
            <w:pPr>
              <w:ind w:firstLine="0"/>
            </w:pPr>
            <w:r>
              <w:t>Robbins</w:t>
            </w:r>
          </w:p>
        </w:tc>
        <w:tc>
          <w:tcPr>
            <w:tcW w:w="2180" w:type="dxa"/>
            <w:shd w:val="clear" w:color="auto" w:fill="auto"/>
          </w:tcPr>
          <w:p w14:paraId="07347A3A" w14:textId="27DBC2A1" w:rsidR="0066171E" w:rsidRPr="0066171E" w:rsidRDefault="0066171E" w:rsidP="0066171E">
            <w:pPr>
              <w:ind w:firstLine="0"/>
            </w:pPr>
            <w:r>
              <w:t>Rose</w:t>
            </w:r>
          </w:p>
        </w:tc>
      </w:tr>
      <w:tr w:rsidR="0066171E" w:rsidRPr="0066171E" w14:paraId="046E1BCB" w14:textId="77777777" w:rsidTr="0066171E">
        <w:tc>
          <w:tcPr>
            <w:tcW w:w="2179" w:type="dxa"/>
            <w:shd w:val="clear" w:color="auto" w:fill="auto"/>
          </w:tcPr>
          <w:p w14:paraId="08A945B1" w14:textId="34C65A41" w:rsidR="0066171E" w:rsidRPr="0066171E" w:rsidRDefault="0066171E" w:rsidP="0066171E">
            <w:pPr>
              <w:ind w:firstLine="0"/>
            </w:pPr>
            <w:r>
              <w:t>Rutherford</w:t>
            </w:r>
          </w:p>
        </w:tc>
        <w:tc>
          <w:tcPr>
            <w:tcW w:w="2179" w:type="dxa"/>
            <w:shd w:val="clear" w:color="auto" w:fill="auto"/>
          </w:tcPr>
          <w:p w14:paraId="60E35FC2" w14:textId="38813932" w:rsidR="0066171E" w:rsidRPr="0066171E" w:rsidRDefault="0066171E" w:rsidP="0066171E">
            <w:pPr>
              <w:ind w:firstLine="0"/>
            </w:pPr>
            <w:r>
              <w:t>Sanders</w:t>
            </w:r>
          </w:p>
        </w:tc>
        <w:tc>
          <w:tcPr>
            <w:tcW w:w="2180" w:type="dxa"/>
            <w:shd w:val="clear" w:color="auto" w:fill="auto"/>
          </w:tcPr>
          <w:p w14:paraId="0DDD78C0" w14:textId="507BF4E0" w:rsidR="0066171E" w:rsidRPr="0066171E" w:rsidRDefault="0066171E" w:rsidP="0066171E">
            <w:pPr>
              <w:ind w:firstLine="0"/>
            </w:pPr>
            <w:r>
              <w:t>Schuessler</w:t>
            </w:r>
          </w:p>
        </w:tc>
      </w:tr>
      <w:tr w:rsidR="0066171E" w:rsidRPr="0066171E" w14:paraId="61F55413" w14:textId="77777777" w:rsidTr="0066171E">
        <w:tc>
          <w:tcPr>
            <w:tcW w:w="2179" w:type="dxa"/>
            <w:shd w:val="clear" w:color="auto" w:fill="auto"/>
          </w:tcPr>
          <w:p w14:paraId="0F2CFD83" w14:textId="3E6E1AAE" w:rsidR="0066171E" w:rsidRPr="0066171E" w:rsidRDefault="0066171E" w:rsidP="0066171E">
            <w:pPr>
              <w:ind w:firstLine="0"/>
            </w:pPr>
            <w:r>
              <w:t>Sessions</w:t>
            </w:r>
          </w:p>
        </w:tc>
        <w:tc>
          <w:tcPr>
            <w:tcW w:w="2179" w:type="dxa"/>
            <w:shd w:val="clear" w:color="auto" w:fill="auto"/>
          </w:tcPr>
          <w:p w14:paraId="4C0637FF" w14:textId="21024EDE" w:rsidR="0066171E" w:rsidRPr="0066171E" w:rsidRDefault="0066171E" w:rsidP="0066171E">
            <w:pPr>
              <w:ind w:firstLine="0"/>
            </w:pPr>
            <w:r>
              <w:t>G. M. Smith</w:t>
            </w:r>
          </w:p>
        </w:tc>
        <w:tc>
          <w:tcPr>
            <w:tcW w:w="2180" w:type="dxa"/>
            <w:shd w:val="clear" w:color="auto" w:fill="auto"/>
          </w:tcPr>
          <w:p w14:paraId="259F0E53" w14:textId="70986354" w:rsidR="0066171E" w:rsidRPr="0066171E" w:rsidRDefault="0066171E" w:rsidP="0066171E">
            <w:pPr>
              <w:ind w:firstLine="0"/>
            </w:pPr>
            <w:r>
              <w:t>M. M. Smith</w:t>
            </w:r>
          </w:p>
        </w:tc>
      </w:tr>
      <w:tr w:rsidR="0066171E" w:rsidRPr="0066171E" w14:paraId="04211B79" w14:textId="77777777" w:rsidTr="0066171E">
        <w:tc>
          <w:tcPr>
            <w:tcW w:w="2179" w:type="dxa"/>
            <w:shd w:val="clear" w:color="auto" w:fill="auto"/>
          </w:tcPr>
          <w:p w14:paraId="1BA75983" w14:textId="21276EB3" w:rsidR="0066171E" w:rsidRPr="0066171E" w:rsidRDefault="0066171E" w:rsidP="0066171E">
            <w:pPr>
              <w:ind w:firstLine="0"/>
            </w:pPr>
            <w:r>
              <w:t>Spann-Wilder</w:t>
            </w:r>
          </w:p>
        </w:tc>
        <w:tc>
          <w:tcPr>
            <w:tcW w:w="2179" w:type="dxa"/>
            <w:shd w:val="clear" w:color="auto" w:fill="auto"/>
          </w:tcPr>
          <w:p w14:paraId="7E21ACAF" w14:textId="00CE9323" w:rsidR="0066171E" w:rsidRPr="0066171E" w:rsidRDefault="0066171E" w:rsidP="0066171E">
            <w:pPr>
              <w:ind w:firstLine="0"/>
            </w:pPr>
            <w:r>
              <w:t>Stavrinakis</w:t>
            </w:r>
          </w:p>
        </w:tc>
        <w:tc>
          <w:tcPr>
            <w:tcW w:w="2180" w:type="dxa"/>
            <w:shd w:val="clear" w:color="auto" w:fill="auto"/>
          </w:tcPr>
          <w:p w14:paraId="6CEABB52" w14:textId="0FEF4B7B" w:rsidR="0066171E" w:rsidRPr="0066171E" w:rsidRDefault="0066171E" w:rsidP="0066171E">
            <w:pPr>
              <w:ind w:firstLine="0"/>
            </w:pPr>
            <w:r>
              <w:t>Taylor</w:t>
            </w:r>
          </w:p>
        </w:tc>
      </w:tr>
      <w:tr w:rsidR="0066171E" w:rsidRPr="0066171E" w14:paraId="1BE2E0E3" w14:textId="77777777" w:rsidTr="0066171E">
        <w:tc>
          <w:tcPr>
            <w:tcW w:w="2179" w:type="dxa"/>
            <w:shd w:val="clear" w:color="auto" w:fill="auto"/>
          </w:tcPr>
          <w:p w14:paraId="0527ACFA" w14:textId="6A2F7623" w:rsidR="0066171E" w:rsidRPr="0066171E" w:rsidRDefault="0066171E" w:rsidP="0066171E">
            <w:pPr>
              <w:ind w:firstLine="0"/>
            </w:pPr>
            <w:r>
              <w:t>Teeple</w:t>
            </w:r>
          </w:p>
        </w:tc>
        <w:tc>
          <w:tcPr>
            <w:tcW w:w="2179" w:type="dxa"/>
            <w:shd w:val="clear" w:color="auto" w:fill="auto"/>
          </w:tcPr>
          <w:p w14:paraId="5E23B940" w14:textId="39D41ADB" w:rsidR="0066171E" w:rsidRPr="0066171E" w:rsidRDefault="0066171E" w:rsidP="0066171E">
            <w:pPr>
              <w:ind w:firstLine="0"/>
            </w:pPr>
            <w:r>
              <w:t>Terribile</w:t>
            </w:r>
          </w:p>
        </w:tc>
        <w:tc>
          <w:tcPr>
            <w:tcW w:w="2180" w:type="dxa"/>
            <w:shd w:val="clear" w:color="auto" w:fill="auto"/>
          </w:tcPr>
          <w:p w14:paraId="1B86C290" w14:textId="19172891" w:rsidR="0066171E" w:rsidRPr="0066171E" w:rsidRDefault="0066171E" w:rsidP="0066171E">
            <w:pPr>
              <w:ind w:firstLine="0"/>
            </w:pPr>
            <w:r>
              <w:t>Vaughan</w:t>
            </w:r>
          </w:p>
        </w:tc>
      </w:tr>
      <w:tr w:rsidR="0066171E" w:rsidRPr="0066171E" w14:paraId="6D69ECD1" w14:textId="77777777" w:rsidTr="0066171E">
        <w:tc>
          <w:tcPr>
            <w:tcW w:w="2179" w:type="dxa"/>
            <w:shd w:val="clear" w:color="auto" w:fill="auto"/>
          </w:tcPr>
          <w:p w14:paraId="69DA1E62" w14:textId="287BF075" w:rsidR="0066171E" w:rsidRPr="0066171E" w:rsidRDefault="0066171E" w:rsidP="0066171E">
            <w:pPr>
              <w:ind w:firstLine="0"/>
            </w:pPr>
            <w:r>
              <w:t>Weeks</w:t>
            </w:r>
          </w:p>
        </w:tc>
        <w:tc>
          <w:tcPr>
            <w:tcW w:w="2179" w:type="dxa"/>
            <w:shd w:val="clear" w:color="auto" w:fill="auto"/>
          </w:tcPr>
          <w:p w14:paraId="6FCC7F19" w14:textId="35C491AB" w:rsidR="0066171E" w:rsidRPr="0066171E" w:rsidRDefault="0066171E" w:rsidP="0066171E">
            <w:pPr>
              <w:ind w:firstLine="0"/>
            </w:pPr>
            <w:r>
              <w:t>Wetmore</w:t>
            </w:r>
          </w:p>
        </w:tc>
        <w:tc>
          <w:tcPr>
            <w:tcW w:w="2180" w:type="dxa"/>
            <w:shd w:val="clear" w:color="auto" w:fill="auto"/>
          </w:tcPr>
          <w:p w14:paraId="1334D8B2" w14:textId="51152CCE" w:rsidR="0066171E" w:rsidRPr="0066171E" w:rsidRDefault="0066171E" w:rsidP="0066171E">
            <w:pPr>
              <w:ind w:firstLine="0"/>
            </w:pPr>
            <w:r>
              <w:t>White</w:t>
            </w:r>
          </w:p>
        </w:tc>
      </w:tr>
      <w:tr w:rsidR="0066171E" w:rsidRPr="0066171E" w14:paraId="022945B7" w14:textId="77777777" w:rsidTr="0066171E">
        <w:tc>
          <w:tcPr>
            <w:tcW w:w="2179" w:type="dxa"/>
            <w:shd w:val="clear" w:color="auto" w:fill="auto"/>
          </w:tcPr>
          <w:p w14:paraId="13AF0B0F" w14:textId="3464B2F4" w:rsidR="0066171E" w:rsidRPr="0066171E" w:rsidRDefault="0066171E" w:rsidP="0066171E">
            <w:pPr>
              <w:keepNext/>
              <w:ind w:firstLine="0"/>
            </w:pPr>
            <w:r>
              <w:t>Whitmire</w:t>
            </w:r>
          </w:p>
        </w:tc>
        <w:tc>
          <w:tcPr>
            <w:tcW w:w="2179" w:type="dxa"/>
            <w:shd w:val="clear" w:color="auto" w:fill="auto"/>
          </w:tcPr>
          <w:p w14:paraId="3D47FF1D" w14:textId="1632057F" w:rsidR="0066171E" w:rsidRPr="0066171E" w:rsidRDefault="0066171E" w:rsidP="0066171E">
            <w:pPr>
              <w:keepNext/>
              <w:ind w:firstLine="0"/>
            </w:pPr>
            <w:r>
              <w:t>Wickensimer</w:t>
            </w:r>
          </w:p>
        </w:tc>
        <w:tc>
          <w:tcPr>
            <w:tcW w:w="2180" w:type="dxa"/>
            <w:shd w:val="clear" w:color="auto" w:fill="auto"/>
          </w:tcPr>
          <w:p w14:paraId="0E12CC03" w14:textId="18099E39" w:rsidR="0066171E" w:rsidRPr="0066171E" w:rsidRDefault="0066171E" w:rsidP="0066171E">
            <w:pPr>
              <w:keepNext/>
              <w:ind w:firstLine="0"/>
            </w:pPr>
            <w:r>
              <w:t>Williams</w:t>
            </w:r>
          </w:p>
        </w:tc>
      </w:tr>
      <w:tr w:rsidR="0066171E" w:rsidRPr="0066171E" w14:paraId="4A416FE6" w14:textId="77777777" w:rsidTr="0066171E">
        <w:tc>
          <w:tcPr>
            <w:tcW w:w="2179" w:type="dxa"/>
            <w:shd w:val="clear" w:color="auto" w:fill="auto"/>
          </w:tcPr>
          <w:p w14:paraId="046440EB" w14:textId="4407B651" w:rsidR="0066171E" w:rsidRPr="0066171E" w:rsidRDefault="0066171E" w:rsidP="0066171E">
            <w:pPr>
              <w:keepNext/>
              <w:ind w:firstLine="0"/>
            </w:pPr>
            <w:r>
              <w:t>Willis</w:t>
            </w:r>
          </w:p>
        </w:tc>
        <w:tc>
          <w:tcPr>
            <w:tcW w:w="2179" w:type="dxa"/>
            <w:shd w:val="clear" w:color="auto" w:fill="auto"/>
          </w:tcPr>
          <w:p w14:paraId="151B3D22" w14:textId="76EA1172" w:rsidR="0066171E" w:rsidRPr="0066171E" w:rsidRDefault="0066171E" w:rsidP="0066171E">
            <w:pPr>
              <w:keepNext/>
              <w:ind w:firstLine="0"/>
            </w:pPr>
            <w:r>
              <w:t>Wooten</w:t>
            </w:r>
          </w:p>
        </w:tc>
        <w:tc>
          <w:tcPr>
            <w:tcW w:w="2180" w:type="dxa"/>
            <w:shd w:val="clear" w:color="auto" w:fill="auto"/>
          </w:tcPr>
          <w:p w14:paraId="51050FF1" w14:textId="0CAC4252" w:rsidR="0066171E" w:rsidRPr="0066171E" w:rsidRDefault="0066171E" w:rsidP="0066171E">
            <w:pPr>
              <w:keepNext/>
              <w:ind w:firstLine="0"/>
            </w:pPr>
            <w:r>
              <w:t>Yow</w:t>
            </w:r>
          </w:p>
        </w:tc>
      </w:tr>
    </w:tbl>
    <w:p w14:paraId="070EB93E" w14:textId="77777777" w:rsidR="0066171E" w:rsidRDefault="0066171E" w:rsidP="0066171E"/>
    <w:p w14:paraId="4F3102B4" w14:textId="5AE521C4" w:rsidR="0066171E" w:rsidRDefault="0066171E" w:rsidP="0066171E">
      <w:pPr>
        <w:jc w:val="center"/>
        <w:rPr>
          <w:b/>
        </w:rPr>
      </w:pPr>
      <w:r w:rsidRPr="0066171E">
        <w:rPr>
          <w:b/>
        </w:rPr>
        <w:t>Total--111</w:t>
      </w:r>
    </w:p>
    <w:p w14:paraId="642D7505" w14:textId="77777777" w:rsidR="0066171E" w:rsidRDefault="0066171E" w:rsidP="0066171E">
      <w:pPr>
        <w:jc w:val="center"/>
        <w:rPr>
          <w:b/>
        </w:rPr>
      </w:pPr>
    </w:p>
    <w:p w14:paraId="1965002B" w14:textId="77777777" w:rsidR="0066171E" w:rsidRDefault="0066171E" w:rsidP="0066171E">
      <w:pPr>
        <w:ind w:firstLine="0"/>
      </w:pPr>
      <w:r w:rsidRPr="0066171E">
        <w:t xml:space="preserve"> </w:t>
      </w:r>
      <w:r>
        <w:t>Those who voted in the negative are:</w:t>
      </w:r>
    </w:p>
    <w:p w14:paraId="692CC250" w14:textId="77777777" w:rsidR="0066171E" w:rsidRDefault="0066171E" w:rsidP="0066171E"/>
    <w:p w14:paraId="5D7B3402" w14:textId="77777777" w:rsidR="0066171E" w:rsidRDefault="0066171E" w:rsidP="0066171E">
      <w:pPr>
        <w:jc w:val="center"/>
        <w:rPr>
          <w:b/>
        </w:rPr>
      </w:pPr>
      <w:r w:rsidRPr="0066171E">
        <w:rPr>
          <w:b/>
        </w:rPr>
        <w:t>Total--0</w:t>
      </w:r>
    </w:p>
    <w:p w14:paraId="481ACC20" w14:textId="0277190A" w:rsidR="0066171E" w:rsidRDefault="0066171E" w:rsidP="0066171E">
      <w:r>
        <w:t xml:space="preserve">Section 60 was adopted. </w:t>
      </w:r>
    </w:p>
    <w:p w14:paraId="396150CC" w14:textId="77777777" w:rsidR="0066171E" w:rsidRDefault="0066171E" w:rsidP="0066171E"/>
    <w:p w14:paraId="01EC23F8" w14:textId="5B2C9BC3" w:rsidR="0066171E" w:rsidRDefault="0066171E" w:rsidP="0066171E">
      <w:pPr>
        <w:keepNext/>
        <w:jc w:val="center"/>
        <w:rPr>
          <w:b/>
        </w:rPr>
      </w:pPr>
      <w:r w:rsidRPr="0066171E">
        <w:rPr>
          <w:b/>
        </w:rPr>
        <w:t>SECTION 61</w:t>
      </w:r>
    </w:p>
    <w:p w14:paraId="458217C0" w14:textId="77777777" w:rsidR="0066171E" w:rsidRDefault="0066171E" w:rsidP="0066171E">
      <w:r>
        <w:t xml:space="preserve">The yeas and nays were taken resulting as follows: </w:t>
      </w:r>
    </w:p>
    <w:p w14:paraId="62DACA03" w14:textId="6E6E3F5A" w:rsidR="0066171E" w:rsidRDefault="0066171E" w:rsidP="0066171E">
      <w:pPr>
        <w:jc w:val="center"/>
      </w:pPr>
      <w:r>
        <w:t xml:space="preserve"> </w:t>
      </w:r>
      <w:bookmarkStart w:id="52" w:name="vote_start131"/>
      <w:bookmarkEnd w:id="52"/>
      <w:r>
        <w:t>Yeas 99; Nays 0</w:t>
      </w:r>
    </w:p>
    <w:p w14:paraId="7A82A0BB" w14:textId="77777777" w:rsidR="0066171E" w:rsidRDefault="0066171E" w:rsidP="0066171E">
      <w:pPr>
        <w:jc w:val="center"/>
      </w:pPr>
    </w:p>
    <w:p w14:paraId="6A9D1F6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E57DE6" w14:textId="77777777" w:rsidTr="0066171E">
        <w:tc>
          <w:tcPr>
            <w:tcW w:w="2179" w:type="dxa"/>
            <w:shd w:val="clear" w:color="auto" w:fill="auto"/>
          </w:tcPr>
          <w:p w14:paraId="49724AF0" w14:textId="65D9522F" w:rsidR="0066171E" w:rsidRPr="0066171E" w:rsidRDefault="0066171E" w:rsidP="0066171E">
            <w:pPr>
              <w:keepNext/>
              <w:ind w:firstLine="0"/>
            </w:pPr>
            <w:r>
              <w:t>Alexander</w:t>
            </w:r>
          </w:p>
        </w:tc>
        <w:tc>
          <w:tcPr>
            <w:tcW w:w="2179" w:type="dxa"/>
            <w:shd w:val="clear" w:color="auto" w:fill="auto"/>
          </w:tcPr>
          <w:p w14:paraId="40B1B1FA" w14:textId="5D32D294" w:rsidR="0066171E" w:rsidRPr="0066171E" w:rsidRDefault="0066171E" w:rsidP="0066171E">
            <w:pPr>
              <w:keepNext/>
              <w:ind w:firstLine="0"/>
            </w:pPr>
            <w:r>
              <w:t>Anderson</w:t>
            </w:r>
          </w:p>
        </w:tc>
        <w:tc>
          <w:tcPr>
            <w:tcW w:w="2180" w:type="dxa"/>
            <w:shd w:val="clear" w:color="auto" w:fill="auto"/>
          </w:tcPr>
          <w:p w14:paraId="7C05A706" w14:textId="01C55B20" w:rsidR="0066171E" w:rsidRPr="0066171E" w:rsidRDefault="0066171E" w:rsidP="0066171E">
            <w:pPr>
              <w:keepNext/>
              <w:ind w:firstLine="0"/>
            </w:pPr>
            <w:r>
              <w:t>Atkinson</w:t>
            </w:r>
          </w:p>
        </w:tc>
      </w:tr>
      <w:tr w:rsidR="0066171E" w:rsidRPr="0066171E" w14:paraId="2BB66BDD" w14:textId="77777777" w:rsidTr="0066171E">
        <w:tc>
          <w:tcPr>
            <w:tcW w:w="2179" w:type="dxa"/>
            <w:shd w:val="clear" w:color="auto" w:fill="auto"/>
          </w:tcPr>
          <w:p w14:paraId="221BCFFA" w14:textId="0B45888F" w:rsidR="0066171E" w:rsidRPr="0066171E" w:rsidRDefault="0066171E" w:rsidP="0066171E">
            <w:pPr>
              <w:ind w:firstLine="0"/>
            </w:pPr>
            <w:r>
              <w:t>Bailey</w:t>
            </w:r>
          </w:p>
        </w:tc>
        <w:tc>
          <w:tcPr>
            <w:tcW w:w="2179" w:type="dxa"/>
            <w:shd w:val="clear" w:color="auto" w:fill="auto"/>
          </w:tcPr>
          <w:p w14:paraId="20066132" w14:textId="059496B2" w:rsidR="0066171E" w:rsidRPr="0066171E" w:rsidRDefault="0066171E" w:rsidP="0066171E">
            <w:pPr>
              <w:ind w:firstLine="0"/>
            </w:pPr>
            <w:r>
              <w:t>Ballentine</w:t>
            </w:r>
          </w:p>
        </w:tc>
        <w:tc>
          <w:tcPr>
            <w:tcW w:w="2180" w:type="dxa"/>
            <w:shd w:val="clear" w:color="auto" w:fill="auto"/>
          </w:tcPr>
          <w:p w14:paraId="2FCB778F" w14:textId="3065CC60" w:rsidR="0066171E" w:rsidRPr="0066171E" w:rsidRDefault="0066171E" w:rsidP="0066171E">
            <w:pPr>
              <w:ind w:firstLine="0"/>
            </w:pPr>
            <w:r>
              <w:t>Bamberg</w:t>
            </w:r>
          </w:p>
        </w:tc>
      </w:tr>
      <w:tr w:rsidR="0066171E" w:rsidRPr="0066171E" w14:paraId="00F2ECB4" w14:textId="77777777" w:rsidTr="0066171E">
        <w:tc>
          <w:tcPr>
            <w:tcW w:w="2179" w:type="dxa"/>
            <w:shd w:val="clear" w:color="auto" w:fill="auto"/>
          </w:tcPr>
          <w:p w14:paraId="1054B8A2" w14:textId="4C5E3F6A" w:rsidR="0066171E" w:rsidRPr="0066171E" w:rsidRDefault="0066171E" w:rsidP="0066171E">
            <w:pPr>
              <w:ind w:firstLine="0"/>
            </w:pPr>
            <w:r>
              <w:t>Bauer</w:t>
            </w:r>
          </w:p>
        </w:tc>
        <w:tc>
          <w:tcPr>
            <w:tcW w:w="2179" w:type="dxa"/>
            <w:shd w:val="clear" w:color="auto" w:fill="auto"/>
          </w:tcPr>
          <w:p w14:paraId="1D3BCCEF" w14:textId="56B3B5D3" w:rsidR="0066171E" w:rsidRPr="0066171E" w:rsidRDefault="0066171E" w:rsidP="0066171E">
            <w:pPr>
              <w:ind w:firstLine="0"/>
            </w:pPr>
            <w:r>
              <w:t>Beach</w:t>
            </w:r>
          </w:p>
        </w:tc>
        <w:tc>
          <w:tcPr>
            <w:tcW w:w="2180" w:type="dxa"/>
            <w:shd w:val="clear" w:color="auto" w:fill="auto"/>
          </w:tcPr>
          <w:p w14:paraId="1A31BB80" w14:textId="47534435" w:rsidR="0066171E" w:rsidRPr="0066171E" w:rsidRDefault="0066171E" w:rsidP="0066171E">
            <w:pPr>
              <w:ind w:firstLine="0"/>
            </w:pPr>
            <w:r>
              <w:t>Bernstein</w:t>
            </w:r>
          </w:p>
        </w:tc>
      </w:tr>
      <w:tr w:rsidR="0066171E" w:rsidRPr="0066171E" w14:paraId="3B15EC7C" w14:textId="77777777" w:rsidTr="0066171E">
        <w:tc>
          <w:tcPr>
            <w:tcW w:w="2179" w:type="dxa"/>
            <w:shd w:val="clear" w:color="auto" w:fill="auto"/>
          </w:tcPr>
          <w:p w14:paraId="026F68A5" w14:textId="606C75F3" w:rsidR="0066171E" w:rsidRPr="0066171E" w:rsidRDefault="0066171E" w:rsidP="0066171E">
            <w:pPr>
              <w:ind w:firstLine="0"/>
            </w:pPr>
            <w:r>
              <w:t>Bowers</w:t>
            </w:r>
          </w:p>
        </w:tc>
        <w:tc>
          <w:tcPr>
            <w:tcW w:w="2179" w:type="dxa"/>
            <w:shd w:val="clear" w:color="auto" w:fill="auto"/>
          </w:tcPr>
          <w:p w14:paraId="070E3EB7" w14:textId="3BF5DD2B" w:rsidR="0066171E" w:rsidRPr="0066171E" w:rsidRDefault="0066171E" w:rsidP="0066171E">
            <w:pPr>
              <w:ind w:firstLine="0"/>
            </w:pPr>
            <w:r>
              <w:t>Bradley</w:t>
            </w:r>
          </w:p>
        </w:tc>
        <w:tc>
          <w:tcPr>
            <w:tcW w:w="2180" w:type="dxa"/>
            <w:shd w:val="clear" w:color="auto" w:fill="auto"/>
          </w:tcPr>
          <w:p w14:paraId="48889701" w14:textId="6232980E" w:rsidR="0066171E" w:rsidRPr="0066171E" w:rsidRDefault="0066171E" w:rsidP="0066171E">
            <w:pPr>
              <w:ind w:firstLine="0"/>
            </w:pPr>
            <w:r>
              <w:t>Brewer</w:t>
            </w:r>
          </w:p>
        </w:tc>
      </w:tr>
      <w:tr w:rsidR="0066171E" w:rsidRPr="0066171E" w14:paraId="111AAB9A" w14:textId="77777777" w:rsidTr="0066171E">
        <w:tc>
          <w:tcPr>
            <w:tcW w:w="2179" w:type="dxa"/>
            <w:shd w:val="clear" w:color="auto" w:fill="auto"/>
          </w:tcPr>
          <w:p w14:paraId="531E19BA" w14:textId="4A003E55" w:rsidR="0066171E" w:rsidRPr="0066171E" w:rsidRDefault="0066171E" w:rsidP="0066171E">
            <w:pPr>
              <w:ind w:firstLine="0"/>
            </w:pPr>
            <w:r>
              <w:t>Burns</w:t>
            </w:r>
          </w:p>
        </w:tc>
        <w:tc>
          <w:tcPr>
            <w:tcW w:w="2179" w:type="dxa"/>
            <w:shd w:val="clear" w:color="auto" w:fill="auto"/>
          </w:tcPr>
          <w:p w14:paraId="44CDD5C1" w14:textId="06641647" w:rsidR="0066171E" w:rsidRPr="0066171E" w:rsidRDefault="0066171E" w:rsidP="0066171E">
            <w:pPr>
              <w:ind w:firstLine="0"/>
            </w:pPr>
            <w:r>
              <w:t>Bustos</w:t>
            </w:r>
          </w:p>
        </w:tc>
        <w:tc>
          <w:tcPr>
            <w:tcW w:w="2180" w:type="dxa"/>
            <w:shd w:val="clear" w:color="auto" w:fill="auto"/>
          </w:tcPr>
          <w:p w14:paraId="278E1725" w14:textId="48B75BA3" w:rsidR="0066171E" w:rsidRPr="0066171E" w:rsidRDefault="0066171E" w:rsidP="0066171E">
            <w:pPr>
              <w:ind w:firstLine="0"/>
            </w:pPr>
            <w:r>
              <w:t>Calhoon</w:t>
            </w:r>
          </w:p>
        </w:tc>
      </w:tr>
      <w:tr w:rsidR="0066171E" w:rsidRPr="0066171E" w14:paraId="22200FA3" w14:textId="77777777" w:rsidTr="0066171E">
        <w:tc>
          <w:tcPr>
            <w:tcW w:w="2179" w:type="dxa"/>
            <w:shd w:val="clear" w:color="auto" w:fill="auto"/>
          </w:tcPr>
          <w:p w14:paraId="4735FF86" w14:textId="3D435EBF" w:rsidR="0066171E" w:rsidRPr="0066171E" w:rsidRDefault="0066171E" w:rsidP="0066171E">
            <w:pPr>
              <w:ind w:firstLine="0"/>
            </w:pPr>
            <w:r>
              <w:t>Caskey</w:t>
            </w:r>
          </w:p>
        </w:tc>
        <w:tc>
          <w:tcPr>
            <w:tcW w:w="2179" w:type="dxa"/>
            <w:shd w:val="clear" w:color="auto" w:fill="auto"/>
          </w:tcPr>
          <w:p w14:paraId="7D988394" w14:textId="5C9699C1" w:rsidR="0066171E" w:rsidRPr="0066171E" w:rsidRDefault="0066171E" w:rsidP="0066171E">
            <w:pPr>
              <w:ind w:firstLine="0"/>
            </w:pPr>
            <w:r>
              <w:t>Chapman</w:t>
            </w:r>
          </w:p>
        </w:tc>
        <w:tc>
          <w:tcPr>
            <w:tcW w:w="2180" w:type="dxa"/>
            <w:shd w:val="clear" w:color="auto" w:fill="auto"/>
          </w:tcPr>
          <w:p w14:paraId="5EFCC50B" w14:textId="18956F30" w:rsidR="0066171E" w:rsidRPr="0066171E" w:rsidRDefault="0066171E" w:rsidP="0066171E">
            <w:pPr>
              <w:ind w:firstLine="0"/>
            </w:pPr>
            <w:r>
              <w:t>Clyburn</w:t>
            </w:r>
          </w:p>
        </w:tc>
      </w:tr>
      <w:tr w:rsidR="0066171E" w:rsidRPr="0066171E" w14:paraId="0EFAB182" w14:textId="77777777" w:rsidTr="0066171E">
        <w:tc>
          <w:tcPr>
            <w:tcW w:w="2179" w:type="dxa"/>
            <w:shd w:val="clear" w:color="auto" w:fill="auto"/>
          </w:tcPr>
          <w:p w14:paraId="4304B57C" w14:textId="37D73165" w:rsidR="0066171E" w:rsidRPr="0066171E" w:rsidRDefault="0066171E" w:rsidP="0066171E">
            <w:pPr>
              <w:ind w:firstLine="0"/>
            </w:pPr>
            <w:r>
              <w:t>Cobb-Hunter</w:t>
            </w:r>
          </w:p>
        </w:tc>
        <w:tc>
          <w:tcPr>
            <w:tcW w:w="2179" w:type="dxa"/>
            <w:shd w:val="clear" w:color="auto" w:fill="auto"/>
          </w:tcPr>
          <w:p w14:paraId="26B324A6" w14:textId="558EC8EE" w:rsidR="0066171E" w:rsidRPr="0066171E" w:rsidRDefault="0066171E" w:rsidP="0066171E">
            <w:pPr>
              <w:ind w:firstLine="0"/>
            </w:pPr>
            <w:r>
              <w:t>B. J. Cox</w:t>
            </w:r>
          </w:p>
        </w:tc>
        <w:tc>
          <w:tcPr>
            <w:tcW w:w="2180" w:type="dxa"/>
            <w:shd w:val="clear" w:color="auto" w:fill="auto"/>
          </w:tcPr>
          <w:p w14:paraId="4191BC89" w14:textId="61BF391C" w:rsidR="0066171E" w:rsidRPr="0066171E" w:rsidRDefault="0066171E" w:rsidP="0066171E">
            <w:pPr>
              <w:ind w:firstLine="0"/>
            </w:pPr>
            <w:r>
              <w:t>B. L. Cox</w:t>
            </w:r>
          </w:p>
        </w:tc>
      </w:tr>
      <w:tr w:rsidR="0066171E" w:rsidRPr="0066171E" w14:paraId="31018E3F" w14:textId="77777777" w:rsidTr="0066171E">
        <w:tc>
          <w:tcPr>
            <w:tcW w:w="2179" w:type="dxa"/>
            <w:shd w:val="clear" w:color="auto" w:fill="auto"/>
          </w:tcPr>
          <w:p w14:paraId="4278849E" w14:textId="7FFEE187" w:rsidR="0066171E" w:rsidRPr="0066171E" w:rsidRDefault="0066171E" w:rsidP="0066171E">
            <w:pPr>
              <w:ind w:firstLine="0"/>
            </w:pPr>
            <w:r>
              <w:t>Crawford</w:t>
            </w:r>
          </w:p>
        </w:tc>
        <w:tc>
          <w:tcPr>
            <w:tcW w:w="2179" w:type="dxa"/>
            <w:shd w:val="clear" w:color="auto" w:fill="auto"/>
          </w:tcPr>
          <w:p w14:paraId="24848AAD" w14:textId="701EE9A2" w:rsidR="0066171E" w:rsidRPr="0066171E" w:rsidRDefault="0066171E" w:rsidP="0066171E">
            <w:pPr>
              <w:ind w:firstLine="0"/>
            </w:pPr>
            <w:r>
              <w:t>Cromer</w:t>
            </w:r>
          </w:p>
        </w:tc>
        <w:tc>
          <w:tcPr>
            <w:tcW w:w="2180" w:type="dxa"/>
            <w:shd w:val="clear" w:color="auto" w:fill="auto"/>
          </w:tcPr>
          <w:p w14:paraId="0BC8CA32" w14:textId="6CF5D3C6" w:rsidR="0066171E" w:rsidRPr="0066171E" w:rsidRDefault="0066171E" w:rsidP="0066171E">
            <w:pPr>
              <w:ind w:firstLine="0"/>
            </w:pPr>
            <w:r>
              <w:t>Davis</w:t>
            </w:r>
          </w:p>
        </w:tc>
      </w:tr>
      <w:tr w:rsidR="0066171E" w:rsidRPr="0066171E" w14:paraId="0E484106" w14:textId="77777777" w:rsidTr="0066171E">
        <w:tc>
          <w:tcPr>
            <w:tcW w:w="2179" w:type="dxa"/>
            <w:shd w:val="clear" w:color="auto" w:fill="auto"/>
          </w:tcPr>
          <w:p w14:paraId="23BAD590" w14:textId="2DCA50BC" w:rsidR="0066171E" w:rsidRPr="0066171E" w:rsidRDefault="0066171E" w:rsidP="0066171E">
            <w:pPr>
              <w:ind w:firstLine="0"/>
            </w:pPr>
            <w:r>
              <w:t>Dillard</w:t>
            </w:r>
          </w:p>
        </w:tc>
        <w:tc>
          <w:tcPr>
            <w:tcW w:w="2179" w:type="dxa"/>
            <w:shd w:val="clear" w:color="auto" w:fill="auto"/>
          </w:tcPr>
          <w:p w14:paraId="519FC483" w14:textId="4588153D" w:rsidR="0066171E" w:rsidRPr="0066171E" w:rsidRDefault="0066171E" w:rsidP="0066171E">
            <w:pPr>
              <w:ind w:firstLine="0"/>
            </w:pPr>
            <w:r>
              <w:t>Duncan</w:t>
            </w:r>
          </w:p>
        </w:tc>
        <w:tc>
          <w:tcPr>
            <w:tcW w:w="2180" w:type="dxa"/>
            <w:shd w:val="clear" w:color="auto" w:fill="auto"/>
          </w:tcPr>
          <w:p w14:paraId="7942AF33" w14:textId="10A38FF1" w:rsidR="0066171E" w:rsidRPr="0066171E" w:rsidRDefault="0066171E" w:rsidP="0066171E">
            <w:pPr>
              <w:ind w:firstLine="0"/>
            </w:pPr>
            <w:r>
              <w:t>Edgerton</w:t>
            </w:r>
          </w:p>
        </w:tc>
      </w:tr>
      <w:tr w:rsidR="0066171E" w:rsidRPr="0066171E" w14:paraId="6DCAAD53" w14:textId="77777777" w:rsidTr="0066171E">
        <w:tc>
          <w:tcPr>
            <w:tcW w:w="2179" w:type="dxa"/>
            <w:shd w:val="clear" w:color="auto" w:fill="auto"/>
          </w:tcPr>
          <w:p w14:paraId="04F342A6" w14:textId="6DD5CEAA" w:rsidR="0066171E" w:rsidRPr="0066171E" w:rsidRDefault="0066171E" w:rsidP="0066171E">
            <w:pPr>
              <w:ind w:firstLine="0"/>
            </w:pPr>
            <w:r>
              <w:t>Erickson</w:t>
            </w:r>
          </w:p>
        </w:tc>
        <w:tc>
          <w:tcPr>
            <w:tcW w:w="2179" w:type="dxa"/>
            <w:shd w:val="clear" w:color="auto" w:fill="auto"/>
          </w:tcPr>
          <w:p w14:paraId="03508804" w14:textId="3E663FDA" w:rsidR="0066171E" w:rsidRPr="0066171E" w:rsidRDefault="0066171E" w:rsidP="0066171E">
            <w:pPr>
              <w:ind w:firstLine="0"/>
            </w:pPr>
            <w:r>
              <w:t>Forrest</w:t>
            </w:r>
          </w:p>
        </w:tc>
        <w:tc>
          <w:tcPr>
            <w:tcW w:w="2180" w:type="dxa"/>
            <w:shd w:val="clear" w:color="auto" w:fill="auto"/>
          </w:tcPr>
          <w:p w14:paraId="437EAD49" w14:textId="73AC5DD7" w:rsidR="0066171E" w:rsidRPr="0066171E" w:rsidRDefault="0066171E" w:rsidP="0066171E">
            <w:pPr>
              <w:ind w:firstLine="0"/>
            </w:pPr>
            <w:r>
              <w:t>Frank</w:t>
            </w:r>
          </w:p>
        </w:tc>
      </w:tr>
      <w:tr w:rsidR="0066171E" w:rsidRPr="0066171E" w14:paraId="469E96EA" w14:textId="77777777" w:rsidTr="0066171E">
        <w:tc>
          <w:tcPr>
            <w:tcW w:w="2179" w:type="dxa"/>
            <w:shd w:val="clear" w:color="auto" w:fill="auto"/>
          </w:tcPr>
          <w:p w14:paraId="136837E6" w14:textId="36990488" w:rsidR="0066171E" w:rsidRPr="0066171E" w:rsidRDefault="0066171E" w:rsidP="0066171E">
            <w:pPr>
              <w:ind w:firstLine="0"/>
            </w:pPr>
            <w:r>
              <w:t>Gagnon</w:t>
            </w:r>
          </w:p>
        </w:tc>
        <w:tc>
          <w:tcPr>
            <w:tcW w:w="2179" w:type="dxa"/>
            <w:shd w:val="clear" w:color="auto" w:fill="auto"/>
          </w:tcPr>
          <w:p w14:paraId="20353804" w14:textId="274F9FF6" w:rsidR="0066171E" w:rsidRPr="0066171E" w:rsidRDefault="0066171E" w:rsidP="0066171E">
            <w:pPr>
              <w:ind w:firstLine="0"/>
            </w:pPr>
            <w:r>
              <w:t>Gatch</w:t>
            </w:r>
          </w:p>
        </w:tc>
        <w:tc>
          <w:tcPr>
            <w:tcW w:w="2180" w:type="dxa"/>
            <w:shd w:val="clear" w:color="auto" w:fill="auto"/>
          </w:tcPr>
          <w:p w14:paraId="34B2B38A" w14:textId="34B86FF1" w:rsidR="0066171E" w:rsidRPr="0066171E" w:rsidRDefault="0066171E" w:rsidP="0066171E">
            <w:pPr>
              <w:ind w:firstLine="0"/>
            </w:pPr>
            <w:r>
              <w:t>Gibson</w:t>
            </w:r>
          </w:p>
        </w:tc>
      </w:tr>
      <w:tr w:rsidR="0066171E" w:rsidRPr="0066171E" w14:paraId="0586641A" w14:textId="77777777" w:rsidTr="0066171E">
        <w:tc>
          <w:tcPr>
            <w:tcW w:w="2179" w:type="dxa"/>
            <w:shd w:val="clear" w:color="auto" w:fill="auto"/>
          </w:tcPr>
          <w:p w14:paraId="4D106A6B" w14:textId="22AB46A5" w:rsidR="0066171E" w:rsidRPr="0066171E" w:rsidRDefault="0066171E" w:rsidP="0066171E">
            <w:pPr>
              <w:ind w:firstLine="0"/>
            </w:pPr>
            <w:r>
              <w:t>Gilliam</w:t>
            </w:r>
          </w:p>
        </w:tc>
        <w:tc>
          <w:tcPr>
            <w:tcW w:w="2179" w:type="dxa"/>
            <w:shd w:val="clear" w:color="auto" w:fill="auto"/>
          </w:tcPr>
          <w:p w14:paraId="09CF7BCB" w14:textId="1FC1F678" w:rsidR="0066171E" w:rsidRPr="0066171E" w:rsidRDefault="0066171E" w:rsidP="0066171E">
            <w:pPr>
              <w:ind w:firstLine="0"/>
            </w:pPr>
            <w:r>
              <w:t>Gilliard</w:t>
            </w:r>
          </w:p>
        </w:tc>
        <w:tc>
          <w:tcPr>
            <w:tcW w:w="2180" w:type="dxa"/>
            <w:shd w:val="clear" w:color="auto" w:fill="auto"/>
          </w:tcPr>
          <w:p w14:paraId="77CCC3F4" w14:textId="6F191ADB" w:rsidR="0066171E" w:rsidRPr="0066171E" w:rsidRDefault="0066171E" w:rsidP="0066171E">
            <w:pPr>
              <w:ind w:firstLine="0"/>
            </w:pPr>
            <w:r>
              <w:t>Gilreath</w:t>
            </w:r>
          </w:p>
        </w:tc>
      </w:tr>
      <w:tr w:rsidR="0066171E" w:rsidRPr="0066171E" w14:paraId="15B93DCC" w14:textId="77777777" w:rsidTr="0066171E">
        <w:tc>
          <w:tcPr>
            <w:tcW w:w="2179" w:type="dxa"/>
            <w:shd w:val="clear" w:color="auto" w:fill="auto"/>
          </w:tcPr>
          <w:p w14:paraId="0FBAE1AF" w14:textId="3128256B" w:rsidR="0066171E" w:rsidRPr="0066171E" w:rsidRDefault="0066171E" w:rsidP="0066171E">
            <w:pPr>
              <w:ind w:firstLine="0"/>
            </w:pPr>
            <w:r>
              <w:t>Govan</w:t>
            </w:r>
          </w:p>
        </w:tc>
        <w:tc>
          <w:tcPr>
            <w:tcW w:w="2179" w:type="dxa"/>
            <w:shd w:val="clear" w:color="auto" w:fill="auto"/>
          </w:tcPr>
          <w:p w14:paraId="0F70BECF" w14:textId="6C303609" w:rsidR="0066171E" w:rsidRPr="0066171E" w:rsidRDefault="0066171E" w:rsidP="0066171E">
            <w:pPr>
              <w:ind w:firstLine="0"/>
            </w:pPr>
            <w:r>
              <w:t>Grant</w:t>
            </w:r>
          </w:p>
        </w:tc>
        <w:tc>
          <w:tcPr>
            <w:tcW w:w="2180" w:type="dxa"/>
            <w:shd w:val="clear" w:color="auto" w:fill="auto"/>
          </w:tcPr>
          <w:p w14:paraId="7354C292" w14:textId="1095F201" w:rsidR="0066171E" w:rsidRPr="0066171E" w:rsidRDefault="0066171E" w:rsidP="0066171E">
            <w:pPr>
              <w:ind w:firstLine="0"/>
            </w:pPr>
            <w:r>
              <w:t>Guffey</w:t>
            </w:r>
          </w:p>
        </w:tc>
      </w:tr>
      <w:tr w:rsidR="0066171E" w:rsidRPr="0066171E" w14:paraId="20D17E73" w14:textId="77777777" w:rsidTr="0066171E">
        <w:tc>
          <w:tcPr>
            <w:tcW w:w="2179" w:type="dxa"/>
            <w:shd w:val="clear" w:color="auto" w:fill="auto"/>
          </w:tcPr>
          <w:p w14:paraId="7E847E2B" w14:textId="6371D838" w:rsidR="0066171E" w:rsidRPr="0066171E" w:rsidRDefault="0066171E" w:rsidP="0066171E">
            <w:pPr>
              <w:ind w:firstLine="0"/>
            </w:pPr>
            <w:r>
              <w:t>Haddon</w:t>
            </w:r>
          </w:p>
        </w:tc>
        <w:tc>
          <w:tcPr>
            <w:tcW w:w="2179" w:type="dxa"/>
            <w:shd w:val="clear" w:color="auto" w:fill="auto"/>
          </w:tcPr>
          <w:p w14:paraId="3BE92744" w14:textId="2180BD9A" w:rsidR="0066171E" w:rsidRPr="0066171E" w:rsidRDefault="0066171E" w:rsidP="0066171E">
            <w:pPr>
              <w:ind w:firstLine="0"/>
            </w:pPr>
            <w:r>
              <w:t>Hager</w:t>
            </w:r>
          </w:p>
        </w:tc>
        <w:tc>
          <w:tcPr>
            <w:tcW w:w="2180" w:type="dxa"/>
            <w:shd w:val="clear" w:color="auto" w:fill="auto"/>
          </w:tcPr>
          <w:p w14:paraId="7A94280D" w14:textId="62F68DF1" w:rsidR="0066171E" w:rsidRPr="0066171E" w:rsidRDefault="0066171E" w:rsidP="0066171E">
            <w:pPr>
              <w:ind w:firstLine="0"/>
            </w:pPr>
            <w:r>
              <w:t>Hardee</w:t>
            </w:r>
          </w:p>
        </w:tc>
      </w:tr>
      <w:tr w:rsidR="0066171E" w:rsidRPr="0066171E" w14:paraId="7E0F2FEE" w14:textId="77777777" w:rsidTr="0066171E">
        <w:tc>
          <w:tcPr>
            <w:tcW w:w="2179" w:type="dxa"/>
            <w:shd w:val="clear" w:color="auto" w:fill="auto"/>
          </w:tcPr>
          <w:p w14:paraId="1FECC1D8" w14:textId="27B03DF4" w:rsidR="0066171E" w:rsidRPr="0066171E" w:rsidRDefault="0066171E" w:rsidP="0066171E">
            <w:pPr>
              <w:ind w:firstLine="0"/>
            </w:pPr>
            <w:r>
              <w:t>Harris</w:t>
            </w:r>
          </w:p>
        </w:tc>
        <w:tc>
          <w:tcPr>
            <w:tcW w:w="2179" w:type="dxa"/>
            <w:shd w:val="clear" w:color="auto" w:fill="auto"/>
          </w:tcPr>
          <w:p w14:paraId="58D53A8F" w14:textId="2F458698" w:rsidR="0066171E" w:rsidRPr="0066171E" w:rsidRDefault="0066171E" w:rsidP="0066171E">
            <w:pPr>
              <w:ind w:firstLine="0"/>
            </w:pPr>
            <w:r>
              <w:t>Hartnett</w:t>
            </w:r>
          </w:p>
        </w:tc>
        <w:tc>
          <w:tcPr>
            <w:tcW w:w="2180" w:type="dxa"/>
            <w:shd w:val="clear" w:color="auto" w:fill="auto"/>
          </w:tcPr>
          <w:p w14:paraId="0734578B" w14:textId="19493D9A" w:rsidR="0066171E" w:rsidRPr="0066171E" w:rsidRDefault="0066171E" w:rsidP="0066171E">
            <w:pPr>
              <w:ind w:firstLine="0"/>
            </w:pPr>
            <w:r>
              <w:t>Hartz</w:t>
            </w:r>
          </w:p>
        </w:tc>
      </w:tr>
      <w:tr w:rsidR="0066171E" w:rsidRPr="0066171E" w14:paraId="3E59FFDC" w14:textId="77777777" w:rsidTr="0066171E">
        <w:tc>
          <w:tcPr>
            <w:tcW w:w="2179" w:type="dxa"/>
            <w:shd w:val="clear" w:color="auto" w:fill="auto"/>
          </w:tcPr>
          <w:p w14:paraId="27AEC5C2" w14:textId="29CD0241" w:rsidR="0066171E" w:rsidRPr="0066171E" w:rsidRDefault="0066171E" w:rsidP="0066171E">
            <w:pPr>
              <w:ind w:firstLine="0"/>
            </w:pPr>
            <w:r>
              <w:t>Hayes</w:t>
            </w:r>
          </w:p>
        </w:tc>
        <w:tc>
          <w:tcPr>
            <w:tcW w:w="2179" w:type="dxa"/>
            <w:shd w:val="clear" w:color="auto" w:fill="auto"/>
          </w:tcPr>
          <w:p w14:paraId="76E56689" w14:textId="38DC5221" w:rsidR="0066171E" w:rsidRPr="0066171E" w:rsidRDefault="0066171E" w:rsidP="0066171E">
            <w:pPr>
              <w:ind w:firstLine="0"/>
            </w:pPr>
            <w:r>
              <w:t>Hewitt</w:t>
            </w:r>
          </w:p>
        </w:tc>
        <w:tc>
          <w:tcPr>
            <w:tcW w:w="2180" w:type="dxa"/>
            <w:shd w:val="clear" w:color="auto" w:fill="auto"/>
          </w:tcPr>
          <w:p w14:paraId="599B8569" w14:textId="77477FA5" w:rsidR="0066171E" w:rsidRPr="0066171E" w:rsidRDefault="0066171E" w:rsidP="0066171E">
            <w:pPr>
              <w:ind w:firstLine="0"/>
            </w:pPr>
            <w:r>
              <w:t>Hiott</w:t>
            </w:r>
          </w:p>
        </w:tc>
      </w:tr>
      <w:tr w:rsidR="0066171E" w:rsidRPr="0066171E" w14:paraId="49C094F0" w14:textId="77777777" w:rsidTr="0066171E">
        <w:tc>
          <w:tcPr>
            <w:tcW w:w="2179" w:type="dxa"/>
            <w:shd w:val="clear" w:color="auto" w:fill="auto"/>
          </w:tcPr>
          <w:p w14:paraId="1DB97849" w14:textId="0CF8DDF9" w:rsidR="0066171E" w:rsidRPr="0066171E" w:rsidRDefault="0066171E" w:rsidP="0066171E">
            <w:pPr>
              <w:ind w:firstLine="0"/>
            </w:pPr>
            <w:r>
              <w:lastRenderedPageBreak/>
              <w:t>Hixon</w:t>
            </w:r>
          </w:p>
        </w:tc>
        <w:tc>
          <w:tcPr>
            <w:tcW w:w="2179" w:type="dxa"/>
            <w:shd w:val="clear" w:color="auto" w:fill="auto"/>
          </w:tcPr>
          <w:p w14:paraId="6F48486E" w14:textId="426844D7" w:rsidR="0066171E" w:rsidRPr="0066171E" w:rsidRDefault="0066171E" w:rsidP="0066171E">
            <w:pPr>
              <w:ind w:firstLine="0"/>
            </w:pPr>
            <w:r>
              <w:t>Holman</w:t>
            </w:r>
          </w:p>
        </w:tc>
        <w:tc>
          <w:tcPr>
            <w:tcW w:w="2180" w:type="dxa"/>
            <w:shd w:val="clear" w:color="auto" w:fill="auto"/>
          </w:tcPr>
          <w:p w14:paraId="430FA1D7" w14:textId="3525CC77" w:rsidR="0066171E" w:rsidRPr="0066171E" w:rsidRDefault="0066171E" w:rsidP="0066171E">
            <w:pPr>
              <w:ind w:firstLine="0"/>
            </w:pPr>
            <w:r>
              <w:t>Hosey</w:t>
            </w:r>
          </w:p>
        </w:tc>
      </w:tr>
      <w:tr w:rsidR="0066171E" w:rsidRPr="0066171E" w14:paraId="69928DA8" w14:textId="77777777" w:rsidTr="0066171E">
        <w:tc>
          <w:tcPr>
            <w:tcW w:w="2179" w:type="dxa"/>
            <w:shd w:val="clear" w:color="auto" w:fill="auto"/>
          </w:tcPr>
          <w:p w14:paraId="7C1EA13D" w14:textId="0621BB57" w:rsidR="0066171E" w:rsidRPr="0066171E" w:rsidRDefault="0066171E" w:rsidP="0066171E">
            <w:pPr>
              <w:ind w:firstLine="0"/>
            </w:pPr>
            <w:r>
              <w:t>Huff</w:t>
            </w:r>
          </w:p>
        </w:tc>
        <w:tc>
          <w:tcPr>
            <w:tcW w:w="2179" w:type="dxa"/>
            <w:shd w:val="clear" w:color="auto" w:fill="auto"/>
          </w:tcPr>
          <w:p w14:paraId="3E1C8A23" w14:textId="571C9E5E" w:rsidR="0066171E" w:rsidRPr="0066171E" w:rsidRDefault="0066171E" w:rsidP="0066171E">
            <w:pPr>
              <w:ind w:firstLine="0"/>
            </w:pPr>
            <w:r>
              <w:t>J. E. Johnson</w:t>
            </w:r>
          </w:p>
        </w:tc>
        <w:tc>
          <w:tcPr>
            <w:tcW w:w="2180" w:type="dxa"/>
            <w:shd w:val="clear" w:color="auto" w:fill="auto"/>
          </w:tcPr>
          <w:p w14:paraId="67EC269F" w14:textId="7FF46AF7" w:rsidR="0066171E" w:rsidRPr="0066171E" w:rsidRDefault="0066171E" w:rsidP="0066171E">
            <w:pPr>
              <w:ind w:firstLine="0"/>
            </w:pPr>
            <w:r>
              <w:t>J. L. Johnson</w:t>
            </w:r>
          </w:p>
        </w:tc>
      </w:tr>
      <w:tr w:rsidR="0066171E" w:rsidRPr="0066171E" w14:paraId="2E50ED5B" w14:textId="77777777" w:rsidTr="0066171E">
        <w:tc>
          <w:tcPr>
            <w:tcW w:w="2179" w:type="dxa"/>
            <w:shd w:val="clear" w:color="auto" w:fill="auto"/>
          </w:tcPr>
          <w:p w14:paraId="36515573" w14:textId="5EB8785F" w:rsidR="0066171E" w:rsidRPr="0066171E" w:rsidRDefault="0066171E" w:rsidP="0066171E">
            <w:pPr>
              <w:ind w:firstLine="0"/>
            </w:pPr>
            <w:r>
              <w:t>Jones</w:t>
            </w:r>
          </w:p>
        </w:tc>
        <w:tc>
          <w:tcPr>
            <w:tcW w:w="2179" w:type="dxa"/>
            <w:shd w:val="clear" w:color="auto" w:fill="auto"/>
          </w:tcPr>
          <w:p w14:paraId="6947FA6F" w14:textId="65EEAB0D" w:rsidR="0066171E" w:rsidRPr="0066171E" w:rsidRDefault="0066171E" w:rsidP="0066171E">
            <w:pPr>
              <w:ind w:firstLine="0"/>
            </w:pPr>
            <w:r>
              <w:t>Kilmartin</w:t>
            </w:r>
          </w:p>
        </w:tc>
        <w:tc>
          <w:tcPr>
            <w:tcW w:w="2180" w:type="dxa"/>
            <w:shd w:val="clear" w:color="auto" w:fill="auto"/>
          </w:tcPr>
          <w:p w14:paraId="095F767A" w14:textId="10250A10" w:rsidR="0066171E" w:rsidRPr="0066171E" w:rsidRDefault="0066171E" w:rsidP="0066171E">
            <w:pPr>
              <w:ind w:firstLine="0"/>
            </w:pPr>
            <w:r>
              <w:t>King</w:t>
            </w:r>
          </w:p>
        </w:tc>
      </w:tr>
      <w:tr w:rsidR="0066171E" w:rsidRPr="0066171E" w14:paraId="7978854A" w14:textId="77777777" w:rsidTr="0066171E">
        <w:tc>
          <w:tcPr>
            <w:tcW w:w="2179" w:type="dxa"/>
            <w:shd w:val="clear" w:color="auto" w:fill="auto"/>
          </w:tcPr>
          <w:p w14:paraId="71AE7706" w14:textId="77FFB058" w:rsidR="0066171E" w:rsidRPr="0066171E" w:rsidRDefault="0066171E" w:rsidP="0066171E">
            <w:pPr>
              <w:ind w:firstLine="0"/>
            </w:pPr>
            <w:r>
              <w:t>Landing</w:t>
            </w:r>
          </w:p>
        </w:tc>
        <w:tc>
          <w:tcPr>
            <w:tcW w:w="2179" w:type="dxa"/>
            <w:shd w:val="clear" w:color="auto" w:fill="auto"/>
          </w:tcPr>
          <w:p w14:paraId="4D191F82" w14:textId="271D2A70" w:rsidR="0066171E" w:rsidRPr="0066171E" w:rsidRDefault="0066171E" w:rsidP="0066171E">
            <w:pPr>
              <w:ind w:firstLine="0"/>
            </w:pPr>
            <w:r>
              <w:t>Lawson</w:t>
            </w:r>
          </w:p>
        </w:tc>
        <w:tc>
          <w:tcPr>
            <w:tcW w:w="2180" w:type="dxa"/>
            <w:shd w:val="clear" w:color="auto" w:fill="auto"/>
          </w:tcPr>
          <w:p w14:paraId="57DAA1A8" w14:textId="24F1D7F1" w:rsidR="0066171E" w:rsidRPr="0066171E" w:rsidRDefault="0066171E" w:rsidP="0066171E">
            <w:pPr>
              <w:ind w:firstLine="0"/>
            </w:pPr>
            <w:r>
              <w:t>Ligon</w:t>
            </w:r>
          </w:p>
        </w:tc>
      </w:tr>
      <w:tr w:rsidR="0066171E" w:rsidRPr="0066171E" w14:paraId="085D16A9" w14:textId="77777777" w:rsidTr="0066171E">
        <w:tc>
          <w:tcPr>
            <w:tcW w:w="2179" w:type="dxa"/>
            <w:shd w:val="clear" w:color="auto" w:fill="auto"/>
          </w:tcPr>
          <w:p w14:paraId="1F9E713B" w14:textId="6CF5F670" w:rsidR="0066171E" w:rsidRPr="0066171E" w:rsidRDefault="0066171E" w:rsidP="0066171E">
            <w:pPr>
              <w:ind w:firstLine="0"/>
            </w:pPr>
            <w:r>
              <w:t>Lowe</w:t>
            </w:r>
          </w:p>
        </w:tc>
        <w:tc>
          <w:tcPr>
            <w:tcW w:w="2179" w:type="dxa"/>
            <w:shd w:val="clear" w:color="auto" w:fill="auto"/>
          </w:tcPr>
          <w:p w14:paraId="1C6A95F7" w14:textId="32FC283D" w:rsidR="0066171E" w:rsidRPr="0066171E" w:rsidRDefault="0066171E" w:rsidP="0066171E">
            <w:pPr>
              <w:ind w:firstLine="0"/>
            </w:pPr>
            <w:r>
              <w:t>Magnuson</w:t>
            </w:r>
          </w:p>
        </w:tc>
        <w:tc>
          <w:tcPr>
            <w:tcW w:w="2180" w:type="dxa"/>
            <w:shd w:val="clear" w:color="auto" w:fill="auto"/>
          </w:tcPr>
          <w:p w14:paraId="4007DAAE" w14:textId="0EA08840" w:rsidR="0066171E" w:rsidRPr="0066171E" w:rsidRDefault="0066171E" w:rsidP="0066171E">
            <w:pPr>
              <w:ind w:firstLine="0"/>
            </w:pPr>
            <w:r>
              <w:t>May</w:t>
            </w:r>
          </w:p>
        </w:tc>
      </w:tr>
      <w:tr w:rsidR="0066171E" w:rsidRPr="0066171E" w14:paraId="259D89DB" w14:textId="77777777" w:rsidTr="0066171E">
        <w:tc>
          <w:tcPr>
            <w:tcW w:w="2179" w:type="dxa"/>
            <w:shd w:val="clear" w:color="auto" w:fill="auto"/>
          </w:tcPr>
          <w:p w14:paraId="763B15E0" w14:textId="3F97BBCB" w:rsidR="0066171E" w:rsidRPr="0066171E" w:rsidRDefault="0066171E" w:rsidP="0066171E">
            <w:pPr>
              <w:ind w:firstLine="0"/>
            </w:pPr>
            <w:r>
              <w:t>McCabe</w:t>
            </w:r>
          </w:p>
        </w:tc>
        <w:tc>
          <w:tcPr>
            <w:tcW w:w="2179" w:type="dxa"/>
            <w:shd w:val="clear" w:color="auto" w:fill="auto"/>
          </w:tcPr>
          <w:p w14:paraId="53C33353" w14:textId="3B0C2B98" w:rsidR="0066171E" w:rsidRPr="0066171E" w:rsidRDefault="0066171E" w:rsidP="0066171E">
            <w:pPr>
              <w:ind w:firstLine="0"/>
            </w:pPr>
            <w:r>
              <w:t>McDaniel</w:t>
            </w:r>
          </w:p>
        </w:tc>
        <w:tc>
          <w:tcPr>
            <w:tcW w:w="2180" w:type="dxa"/>
            <w:shd w:val="clear" w:color="auto" w:fill="auto"/>
          </w:tcPr>
          <w:p w14:paraId="0294E839" w14:textId="5CF13FAF" w:rsidR="0066171E" w:rsidRPr="0066171E" w:rsidRDefault="0066171E" w:rsidP="0066171E">
            <w:pPr>
              <w:ind w:firstLine="0"/>
            </w:pPr>
            <w:r>
              <w:t>McGinnis</w:t>
            </w:r>
          </w:p>
        </w:tc>
      </w:tr>
      <w:tr w:rsidR="0066171E" w:rsidRPr="0066171E" w14:paraId="7F85F994" w14:textId="77777777" w:rsidTr="0066171E">
        <w:tc>
          <w:tcPr>
            <w:tcW w:w="2179" w:type="dxa"/>
            <w:shd w:val="clear" w:color="auto" w:fill="auto"/>
          </w:tcPr>
          <w:p w14:paraId="27BE646A" w14:textId="2E24F1C5" w:rsidR="0066171E" w:rsidRPr="0066171E" w:rsidRDefault="0066171E" w:rsidP="0066171E">
            <w:pPr>
              <w:ind w:firstLine="0"/>
            </w:pPr>
            <w:r>
              <w:t>Montgomery</w:t>
            </w:r>
          </w:p>
        </w:tc>
        <w:tc>
          <w:tcPr>
            <w:tcW w:w="2179" w:type="dxa"/>
            <w:shd w:val="clear" w:color="auto" w:fill="auto"/>
          </w:tcPr>
          <w:p w14:paraId="4E1EF66C" w14:textId="5A5BDA32" w:rsidR="0066171E" w:rsidRPr="0066171E" w:rsidRDefault="0066171E" w:rsidP="0066171E">
            <w:pPr>
              <w:ind w:firstLine="0"/>
            </w:pPr>
            <w:r>
              <w:t>J. Moore</w:t>
            </w:r>
          </w:p>
        </w:tc>
        <w:tc>
          <w:tcPr>
            <w:tcW w:w="2180" w:type="dxa"/>
            <w:shd w:val="clear" w:color="auto" w:fill="auto"/>
          </w:tcPr>
          <w:p w14:paraId="14E064C1" w14:textId="10CEA2E2" w:rsidR="0066171E" w:rsidRPr="0066171E" w:rsidRDefault="0066171E" w:rsidP="0066171E">
            <w:pPr>
              <w:ind w:firstLine="0"/>
            </w:pPr>
            <w:r>
              <w:t>Morgan</w:t>
            </w:r>
          </w:p>
        </w:tc>
      </w:tr>
      <w:tr w:rsidR="0066171E" w:rsidRPr="0066171E" w14:paraId="76E20F46" w14:textId="77777777" w:rsidTr="0066171E">
        <w:tc>
          <w:tcPr>
            <w:tcW w:w="2179" w:type="dxa"/>
            <w:shd w:val="clear" w:color="auto" w:fill="auto"/>
          </w:tcPr>
          <w:p w14:paraId="51C4AF2E" w14:textId="624B6F19" w:rsidR="0066171E" w:rsidRPr="0066171E" w:rsidRDefault="0066171E" w:rsidP="0066171E">
            <w:pPr>
              <w:ind w:firstLine="0"/>
            </w:pPr>
            <w:r>
              <w:t>Moss</w:t>
            </w:r>
          </w:p>
        </w:tc>
        <w:tc>
          <w:tcPr>
            <w:tcW w:w="2179" w:type="dxa"/>
            <w:shd w:val="clear" w:color="auto" w:fill="auto"/>
          </w:tcPr>
          <w:p w14:paraId="018160D7" w14:textId="02F1F85D" w:rsidR="0066171E" w:rsidRPr="0066171E" w:rsidRDefault="0066171E" w:rsidP="0066171E">
            <w:pPr>
              <w:ind w:firstLine="0"/>
            </w:pPr>
            <w:r>
              <w:t>Murphy</w:t>
            </w:r>
          </w:p>
        </w:tc>
        <w:tc>
          <w:tcPr>
            <w:tcW w:w="2180" w:type="dxa"/>
            <w:shd w:val="clear" w:color="auto" w:fill="auto"/>
          </w:tcPr>
          <w:p w14:paraId="5B6CC583" w14:textId="17D1B8F1" w:rsidR="0066171E" w:rsidRPr="0066171E" w:rsidRDefault="0066171E" w:rsidP="0066171E">
            <w:pPr>
              <w:ind w:firstLine="0"/>
            </w:pPr>
            <w:r>
              <w:t>Neese</w:t>
            </w:r>
          </w:p>
        </w:tc>
      </w:tr>
      <w:tr w:rsidR="0066171E" w:rsidRPr="0066171E" w14:paraId="19630771" w14:textId="77777777" w:rsidTr="0066171E">
        <w:tc>
          <w:tcPr>
            <w:tcW w:w="2179" w:type="dxa"/>
            <w:shd w:val="clear" w:color="auto" w:fill="auto"/>
          </w:tcPr>
          <w:p w14:paraId="5970F02E" w14:textId="63B0AF05" w:rsidR="0066171E" w:rsidRPr="0066171E" w:rsidRDefault="0066171E" w:rsidP="0066171E">
            <w:pPr>
              <w:ind w:firstLine="0"/>
            </w:pPr>
            <w:r>
              <w:t>B. Newton</w:t>
            </w:r>
          </w:p>
        </w:tc>
        <w:tc>
          <w:tcPr>
            <w:tcW w:w="2179" w:type="dxa"/>
            <w:shd w:val="clear" w:color="auto" w:fill="auto"/>
          </w:tcPr>
          <w:p w14:paraId="5CBB095F" w14:textId="0C374FE0" w:rsidR="0066171E" w:rsidRPr="0066171E" w:rsidRDefault="0066171E" w:rsidP="0066171E">
            <w:pPr>
              <w:ind w:firstLine="0"/>
            </w:pPr>
            <w:r>
              <w:t>Oremus</w:t>
            </w:r>
          </w:p>
        </w:tc>
        <w:tc>
          <w:tcPr>
            <w:tcW w:w="2180" w:type="dxa"/>
            <w:shd w:val="clear" w:color="auto" w:fill="auto"/>
          </w:tcPr>
          <w:p w14:paraId="0E637A99" w14:textId="40FFFDEC" w:rsidR="0066171E" w:rsidRPr="0066171E" w:rsidRDefault="0066171E" w:rsidP="0066171E">
            <w:pPr>
              <w:ind w:firstLine="0"/>
            </w:pPr>
            <w:r>
              <w:t>Pace</w:t>
            </w:r>
          </w:p>
        </w:tc>
      </w:tr>
      <w:tr w:rsidR="0066171E" w:rsidRPr="0066171E" w14:paraId="062C9B51" w14:textId="77777777" w:rsidTr="0066171E">
        <w:tc>
          <w:tcPr>
            <w:tcW w:w="2179" w:type="dxa"/>
            <w:shd w:val="clear" w:color="auto" w:fill="auto"/>
          </w:tcPr>
          <w:p w14:paraId="072134F3" w14:textId="37BD0D65" w:rsidR="0066171E" w:rsidRPr="0066171E" w:rsidRDefault="0066171E" w:rsidP="0066171E">
            <w:pPr>
              <w:ind w:firstLine="0"/>
            </w:pPr>
            <w:r>
              <w:t>Pedalino</w:t>
            </w:r>
          </w:p>
        </w:tc>
        <w:tc>
          <w:tcPr>
            <w:tcW w:w="2179" w:type="dxa"/>
            <w:shd w:val="clear" w:color="auto" w:fill="auto"/>
          </w:tcPr>
          <w:p w14:paraId="1FF8F8EA" w14:textId="6AB79A2E" w:rsidR="0066171E" w:rsidRPr="0066171E" w:rsidRDefault="0066171E" w:rsidP="0066171E">
            <w:pPr>
              <w:ind w:firstLine="0"/>
            </w:pPr>
            <w:r>
              <w:t>Pope</w:t>
            </w:r>
          </w:p>
        </w:tc>
        <w:tc>
          <w:tcPr>
            <w:tcW w:w="2180" w:type="dxa"/>
            <w:shd w:val="clear" w:color="auto" w:fill="auto"/>
          </w:tcPr>
          <w:p w14:paraId="2D71EA0C" w14:textId="20A2C349" w:rsidR="0066171E" w:rsidRPr="0066171E" w:rsidRDefault="0066171E" w:rsidP="0066171E">
            <w:pPr>
              <w:ind w:firstLine="0"/>
            </w:pPr>
            <w:r>
              <w:t>Reese</w:t>
            </w:r>
          </w:p>
        </w:tc>
      </w:tr>
      <w:tr w:rsidR="0066171E" w:rsidRPr="0066171E" w14:paraId="164851BE" w14:textId="77777777" w:rsidTr="0066171E">
        <w:tc>
          <w:tcPr>
            <w:tcW w:w="2179" w:type="dxa"/>
            <w:shd w:val="clear" w:color="auto" w:fill="auto"/>
          </w:tcPr>
          <w:p w14:paraId="784F1471" w14:textId="1F2A8291" w:rsidR="0066171E" w:rsidRPr="0066171E" w:rsidRDefault="0066171E" w:rsidP="0066171E">
            <w:pPr>
              <w:ind w:firstLine="0"/>
            </w:pPr>
            <w:r>
              <w:t>Rivers</w:t>
            </w:r>
          </w:p>
        </w:tc>
        <w:tc>
          <w:tcPr>
            <w:tcW w:w="2179" w:type="dxa"/>
            <w:shd w:val="clear" w:color="auto" w:fill="auto"/>
          </w:tcPr>
          <w:p w14:paraId="0CD01EBA" w14:textId="3CDFAD3F" w:rsidR="0066171E" w:rsidRPr="0066171E" w:rsidRDefault="0066171E" w:rsidP="0066171E">
            <w:pPr>
              <w:ind w:firstLine="0"/>
            </w:pPr>
            <w:r>
              <w:t>Robbins</w:t>
            </w:r>
          </w:p>
        </w:tc>
        <w:tc>
          <w:tcPr>
            <w:tcW w:w="2180" w:type="dxa"/>
            <w:shd w:val="clear" w:color="auto" w:fill="auto"/>
          </w:tcPr>
          <w:p w14:paraId="273779CC" w14:textId="6C06290B" w:rsidR="0066171E" w:rsidRPr="0066171E" w:rsidRDefault="0066171E" w:rsidP="0066171E">
            <w:pPr>
              <w:ind w:firstLine="0"/>
            </w:pPr>
            <w:r>
              <w:t>Rutherford</w:t>
            </w:r>
          </w:p>
        </w:tc>
      </w:tr>
      <w:tr w:rsidR="0066171E" w:rsidRPr="0066171E" w14:paraId="0EC831EC" w14:textId="77777777" w:rsidTr="0066171E">
        <w:tc>
          <w:tcPr>
            <w:tcW w:w="2179" w:type="dxa"/>
            <w:shd w:val="clear" w:color="auto" w:fill="auto"/>
          </w:tcPr>
          <w:p w14:paraId="6F749633" w14:textId="43617F0F" w:rsidR="0066171E" w:rsidRPr="0066171E" w:rsidRDefault="0066171E" w:rsidP="0066171E">
            <w:pPr>
              <w:ind w:firstLine="0"/>
            </w:pPr>
            <w:r>
              <w:t>Sanders</w:t>
            </w:r>
          </w:p>
        </w:tc>
        <w:tc>
          <w:tcPr>
            <w:tcW w:w="2179" w:type="dxa"/>
            <w:shd w:val="clear" w:color="auto" w:fill="auto"/>
          </w:tcPr>
          <w:p w14:paraId="66B31ADC" w14:textId="0E544A3A" w:rsidR="0066171E" w:rsidRPr="0066171E" w:rsidRDefault="0066171E" w:rsidP="0066171E">
            <w:pPr>
              <w:ind w:firstLine="0"/>
            </w:pPr>
            <w:r>
              <w:t>Schuessler</w:t>
            </w:r>
          </w:p>
        </w:tc>
        <w:tc>
          <w:tcPr>
            <w:tcW w:w="2180" w:type="dxa"/>
            <w:shd w:val="clear" w:color="auto" w:fill="auto"/>
          </w:tcPr>
          <w:p w14:paraId="001A5F57" w14:textId="52B05C80" w:rsidR="0066171E" w:rsidRPr="0066171E" w:rsidRDefault="0066171E" w:rsidP="0066171E">
            <w:pPr>
              <w:ind w:firstLine="0"/>
            </w:pPr>
            <w:r>
              <w:t>Sessions</w:t>
            </w:r>
          </w:p>
        </w:tc>
      </w:tr>
      <w:tr w:rsidR="0066171E" w:rsidRPr="0066171E" w14:paraId="7D389A9A" w14:textId="77777777" w:rsidTr="0066171E">
        <w:tc>
          <w:tcPr>
            <w:tcW w:w="2179" w:type="dxa"/>
            <w:shd w:val="clear" w:color="auto" w:fill="auto"/>
          </w:tcPr>
          <w:p w14:paraId="312FEFBF" w14:textId="52D974A3" w:rsidR="0066171E" w:rsidRPr="0066171E" w:rsidRDefault="0066171E" w:rsidP="0066171E">
            <w:pPr>
              <w:ind w:firstLine="0"/>
            </w:pPr>
            <w:r>
              <w:t>M. M. Smith</w:t>
            </w:r>
          </w:p>
        </w:tc>
        <w:tc>
          <w:tcPr>
            <w:tcW w:w="2179" w:type="dxa"/>
            <w:shd w:val="clear" w:color="auto" w:fill="auto"/>
          </w:tcPr>
          <w:p w14:paraId="170D3F66" w14:textId="7B5C7EC2" w:rsidR="0066171E" w:rsidRPr="0066171E" w:rsidRDefault="0066171E" w:rsidP="0066171E">
            <w:pPr>
              <w:ind w:firstLine="0"/>
            </w:pPr>
            <w:r>
              <w:t>Stavrinakis</w:t>
            </w:r>
          </w:p>
        </w:tc>
        <w:tc>
          <w:tcPr>
            <w:tcW w:w="2180" w:type="dxa"/>
            <w:shd w:val="clear" w:color="auto" w:fill="auto"/>
          </w:tcPr>
          <w:p w14:paraId="7245DCE8" w14:textId="2677C7BF" w:rsidR="0066171E" w:rsidRPr="0066171E" w:rsidRDefault="0066171E" w:rsidP="0066171E">
            <w:pPr>
              <w:ind w:firstLine="0"/>
            </w:pPr>
            <w:r>
              <w:t>Taylor</w:t>
            </w:r>
          </w:p>
        </w:tc>
      </w:tr>
      <w:tr w:rsidR="0066171E" w:rsidRPr="0066171E" w14:paraId="7A3E3A25" w14:textId="77777777" w:rsidTr="0066171E">
        <w:tc>
          <w:tcPr>
            <w:tcW w:w="2179" w:type="dxa"/>
            <w:shd w:val="clear" w:color="auto" w:fill="auto"/>
          </w:tcPr>
          <w:p w14:paraId="7F8FFC8E" w14:textId="5C36BA2F" w:rsidR="0066171E" w:rsidRPr="0066171E" w:rsidRDefault="0066171E" w:rsidP="0066171E">
            <w:pPr>
              <w:ind w:firstLine="0"/>
            </w:pPr>
            <w:r>
              <w:t>Teeple</w:t>
            </w:r>
          </w:p>
        </w:tc>
        <w:tc>
          <w:tcPr>
            <w:tcW w:w="2179" w:type="dxa"/>
            <w:shd w:val="clear" w:color="auto" w:fill="auto"/>
          </w:tcPr>
          <w:p w14:paraId="51D8C21B" w14:textId="3A918813" w:rsidR="0066171E" w:rsidRPr="0066171E" w:rsidRDefault="0066171E" w:rsidP="0066171E">
            <w:pPr>
              <w:ind w:firstLine="0"/>
            </w:pPr>
            <w:r>
              <w:t>Terribile</w:t>
            </w:r>
          </w:p>
        </w:tc>
        <w:tc>
          <w:tcPr>
            <w:tcW w:w="2180" w:type="dxa"/>
            <w:shd w:val="clear" w:color="auto" w:fill="auto"/>
          </w:tcPr>
          <w:p w14:paraId="039B5CA8" w14:textId="7C1E0310" w:rsidR="0066171E" w:rsidRPr="0066171E" w:rsidRDefault="0066171E" w:rsidP="0066171E">
            <w:pPr>
              <w:ind w:firstLine="0"/>
            </w:pPr>
            <w:r>
              <w:t>Vaughan</w:t>
            </w:r>
          </w:p>
        </w:tc>
      </w:tr>
      <w:tr w:rsidR="0066171E" w:rsidRPr="0066171E" w14:paraId="15915F52" w14:textId="77777777" w:rsidTr="0066171E">
        <w:tc>
          <w:tcPr>
            <w:tcW w:w="2179" w:type="dxa"/>
            <w:shd w:val="clear" w:color="auto" w:fill="auto"/>
          </w:tcPr>
          <w:p w14:paraId="4049A895" w14:textId="26686590" w:rsidR="0066171E" w:rsidRPr="0066171E" w:rsidRDefault="0066171E" w:rsidP="0066171E">
            <w:pPr>
              <w:ind w:firstLine="0"/>
            </w:pPr>
            <w:r>
              <w:t>Weeks</w:t>
            </w:r>
          </w:p>
        </w:tc>
        <w:tc>
          <w:tcPr>
            <w:tcW w:w="2179" w:type="dxa"/>
            <w:shd w:val="clear" w:color="auto" w:fill="auto"/>
          </w:tcPr>
          <w:p w14:paraId="64D541CE" w14:textId="0E0D1CC2" w:rsidR="0066171E" w:rsidRPr="0066171E" w:rsidRDefault="0066171E" w:rsidP="0066171E">
            <w:pPr>
              <w:ind w:firstLine="0"/>
            </w:pPr>
            <w:r>
              <w:t>Wetmore</w:t>
            </w:r>
          </w:p>
        </w:tc>
        <w:tc>
          <w:tcPr>
            <w:tcW w:w="2180" w:type="dxa"/>
            <w:shd w:val="clear" w:color="auto" w:fill="auto"/>
          </w:tcPr>
          <w:p w14:paraId="644A6855" w14:textId="2814F0FB" w:rsidR="0066171E" w:rsidRPr="0066171E" w:rsidRDefault="0066171E" w:rsidP="0066171E">
            <w:pPr>
              <w:ind w:firstLine="0"/>
            </w:pPr>
            <w:r>
              <w:t>White</w:t>
            </w:r>
          </w:p>
        </w:tc>
      </w:tr>
      <w:tr w:rsidR="0066171E" w:rsidRPr="0066171E" w14:paraId="612565DE" w14:textId="77777777" w:rsidTr="0066171E">
        <w:tc>
          <w:tcPr>
            <w:tcW w:w="2179" w:type="dxa"/>
            <w:shd w:val="clear" w:color="auto" w:fill="auto"/>
          </w:tcPr>
          <w:p w14:paraId="0502897C" w14:textId="466D90FE" w:rsidR="0066171E" w:rsidRPr="0066171E" w:rsidRDefault="0066171E" w:rsidP="0066171E">
            <w:pPr>
              <w:keepNext/>
              <w:ind w:firstLine="0"/>
            </w:pPr>
            <w:r>
              <w:t>Whitmire</w:t>
            </w:r>
          </w:p>
        </w:tc>
        <w:tc>
          <w:tcPr>
            <w:tcW w:w="2179" w:type="dxa"/>
            <w:shd w:val="clear" w:color="auto" w:fill="auto"/>
          </w:tcPr>
          <w:p w14:paraId="4D611278" w14:textId="746048DF" w:rsidR="0066171E" w:rsidRPr="0066171E" w:rsidRDefault="0066171E" w:rsidP="0066171E">
            <w:pPr>
              <w:keepNext/>
              <w:ind w:firstLine="0"/>
            </w:pPr>
            <w:r>
              <w:t>Wickensimer</w:t>
            </w:r>
          </w:p>
        </w:tc>
        <w:tc>
          <w:tcPr>
            <w:tcW w:w="2180" w:type="dxa"/>
            <w:shd w:val="clear" w:color="auto" w:fill="auto"/>
          </w:tcPr>
          <w:p w14:paraId="200E56D1" w14:textId="2CD882BB" w:rsidR="0066171E" w:rsidRPr="0066171E" w:rsidRDefault="0066171E" w:rsidP="0066171E">
            <w:pPr>
              <w:keepNext/>
              <w:ind w:firstLine="0"/>
            </w:pPr>
            <w:r>
              <w:t>Williams</w:t>
            </w:r>
          </w:p>
        </w:tc>
      </w:tr>
      <w:tr w:rsidR="0066171E" w:rsidRPr="0066171E" w14:paraId="1F44A466" w14:textId="77777777" w:rsidTr="0066171E">
        <w:tc>
          <w:tcPr>
            <w:tcW w:w="2179" w:type="dxa"/>
            <w:shd w:val="clear" w:color="auto" w:fill="auto"/>
          </w:tcPr>
          <w:p w14:paraId="72C1DC99" w14:textId="091C132F" w:rsidR="0066171E" w:rsidRPr="0066171E" w:rsidRDefault="0066171E" w:rsidP="0066171E">
            <w:pPr>
              <w:keepNext/>
              <w:ind w:firstLine="0"/>
            </w:pPr>
            <w:r>
              <w:t>Willis</w:t>
            </w:r>
          </w:p>
        </w:tc>
        <w:tc>
          <w:tcPr>
            <w:tcW w:w="2179" w:type="dxa"/>
            <w:shd w:val="clear" w:color="auto" w:fill="auto"/>
          </w:tcPr>
          <w:p w14:paraId="1238C974" w14:textId="15189DFC" w:rsidR="0066171E" w:rsidRPr="0066171E" w:rsidRDefault="0066171E" w:rsidP="0066171E">
            <w:pPr>
              <w:keepNext/>
              <w:ind w:firstLine="0"/>
            </w:pPr>
            <w:r>
              <w:t>Wooten</w:t>
            </w:r>
          </w:p>
        </w:tc>
        <w:tc>
          <w:tcPr>
            <w:tcW w:w="2180" w:type="dxa"/>
            <w:shd w:val="clear" w:color="auto" w:fill="auto"/>
          </w:tcPr>
          <w:p w14:paraId="279521F6" w14:textId="6C7190F4" w:rsidR="0066171E" w:rsidRPr="0066171E" w:rsidRDefault="0066171E" w:rsidP="0066171E">
            <w:pPr>
              <w:keepNext/>
              <w:ind w:firstLine="0"/>
            </w:pPr>
            <w:r>
              <w:t>Yow</w:t>
            </w:r>
          </w:p>
        </w:tc>
      </w:tr>
    </w:tbl>
    <w:p w14:paraId="4319FAE0" w14:textId="77777777" w:rsidR="0066171E" w:rsidRDefault="0066171E" w:rsidP="0066171E"/>
    <w:p w14:paraId="115EB4F3" w14:textId="56BA398B" w:rsidR="0066171E" w:rsidRDefault="0066171E" w:rsidP="0066171E">
      <w:pPr>
        <w:jc w:val="center"/>
        <w:rPr>
          <w:b/>
        </w:rPr>
      </w:pPr>
      <w:r w:rsidRPr="0066171E">
        <w:rPr>
          <w:b/>
        </w:rPr>
        <w:t>Total--99</w:t>
      </w:r>
    </w:p>
    <w:p w14:paraId="10CEF36B" w14:textId="77777777" w:rsidR="0066171E" w:rsidRDefault="0066171E" w:rsidP="0066171E">
      <w:pPr>
        <w:jc w:val="center"/>
        <w:rPr>
          <w:b/>
        </w:rPr>
      </w:pPr>
    </w:p>
    <w:p w14:paraId="5927FD78" w14:textId="77777777" w:rsidR="0066171E" w:rsidRDefault="0066171E" w:rsidP="0066171E">
      <w:pPr>
        <w:ind w:firstLine="0"/>
      </w:pPr>
      <w:r w:rsidRPr="0066171E">
        <w:t xml:space="preserve"> </w:t>
      </w:r>
      <w:r>
        <w:t>Those who voted in the negative are:</w:t>
      </w:r>
    </w:p>
    <w:p w14:paraId="7E7AF172" w14:textId="77777777" w:rsidR="0066171E" w:rsidRDefault="0066171E" w:rsidP="0066171E"/>
    <w:p w14:paraId="5D3B3CEF" w14:textId="77777777" w:rsidR="0066171E" w:rsidRDefault="0066171E" w:rsidP="0066171E">
      <w:pPr>
        <w:jc w:val="center"/>
        <w:rPr>
          <w:b/>
        </w:rPr>
      </w:pPr>
      <w:r w:rsidRPr="0066171E">
        <w:rPr>
          <w:b/>
        </w:rPr>
        <w:t>Total--0</w:t>
      </w:r>
    </w:p>
    <w:p w14:paraId="1FD52813" w14:textId="449D7A1C" w:rsidR="0066171E" w:rsidRDefault="0066171E" w:rsidP="0066171E">
      <w:pPr>
        <w:jc w:val="center"/>
        <w:rPr>
          <w:b/>
        </w:rPr>
      </w:pPr>
    </w:p>
    <w:p w14:paraId="577F9EF0" w14:textId="77777777" w:rsidR="0066171E" w:rsidRDefault="0066171E" w:rsidP="0066171E">
      <w:r>
        <w:t xml:space="preserve">Section 61 was adopted. </w:t>
      </w:r>
    </w:p>
    <w:p w14:paraId="18FF7033" w14:textId="77777777" w:rsidR="0066171E" w:rsidRDefault="0066171E" w:rsidP="0066171E"/>
    <w:p w14:paraId="3E386F18" w14:textId="160AC257" w:rsidR="0066171E" w:rsidRDefault="0066171E" w:rsidP="0066171E">
      <w:pPr>
        <w:keepNext/>
        <w:jc w:val="center"/>
        <w:rPr>
          <w:b/>
        </w:rPr>
      </w:pPr>
      <w:r w:rsidRPr="0066171E">
        <w:rPr>
          <w:b/>
        </w:rPr>
        <w:t>SECTION 62</w:t>
      </w:r>
    </w:p>
    <w:p w14:paraId="38F7F494" w14:textId="77777777" w:rsidR="0066171E" w:rsidRDefault="0066171E" w:rsidP="0066171E">
      <w:r>
        <w:t xml:space="preserve">The yeas and nays were taken resulting as follows: </w:t>
      </w:r>
    </w:p>
    <w:p w14:paraId="430173DA" w14:textId="7E333C91" w:rsidR="0066171E" w:rsidRDefault="0066171E" w:rsidP="0066171E">
      <w:pPr>
        <w:jc w:val="center"/>
      </w:pPr>
      <w:r>
        <w:t xml:space="preserve"> </w:t>
      </w:r>
      <w:bookmarkStart w:id="53" w:name="vote_start133"/>
      <w:bookmarkEnd w:id="53"/>
      <w:r>
        <w:t>Yeas 106; Nays 0</w:t>
      </w:r>
    </w:p>
    <w:p w14:paraId="499E1220" w14:textId="77777777" w:rsidR="0066171E" w:rsidRDefault="0066171E" w:rsidP="0066171E">
      <w:pPr>
        <w:jc w:val="center"/>
      </w:pPr>
    </w:p>
    <w:p w14:paraId="5464670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13D370" w14:textId="77777777" w:rsidTr="0066171E">
        <w:tc>
          <w:tcPr>
            <w:tcW w:w="2179" w:type="dxa"/>
            <w:shd w:val="clear" w:color="auto" w:fill="auto"/>
          </w:tcPr>
          <w:p w14:paraId="54F7D9CA" w14:textId="1D85558D" w:rsidR="0066171E" w:rsidRPr="0066171E" w:rsidRDefault="0066171E" w:rsidP="0066171E">
            <w:pPr>
              <w:keepNext/>
              <w:ind w:firstLine="0"/>
            </w:pPr>
            <w:r>
              <w:t>Alexander</w:t>
            </w:r>
          </w:p>
        </w:tc>
        <w:tc>
          <w:tcPr>
            <w:tcW w:w="2179" w:type="dxa"/>
            <w:shd w:val="clear" w:color="auto" w:fill="auto"/>
          </w:tcPr>
          <w:p w14:paraId="436B083A" w14:textId="1F2FB553" w:rsidR="0066171E" w:rsidRPr="0066171E" w:rsidRDefault="0066171E" w:rsidP="0066171E">
            <w:pPr>
              <w:keepNext/>
              <w:ind w:firstLine="0"/>
            </w:pPr>
            <w:r>
              <w:t>Anderson</w:t>
            </w:r>
          </w:p>
        </w:tc>
        <w:tc>
          <w:tcPr>
            <w:tcW w:w="2180" w:type="dxa"/>
            <w:shd w:val="clear" w:color="auto" w:fill="auto"/>
          </w:tcPr>
          <w:p w14:paraId="7C277DD8" w14:textId="044C065A" w:rsidR="0066171E" w:rsidRPr="0066171E" w:rsidRDefault="0066171E" w:rsidP="0066171E">
            <w:pPr>
              <w:keepNext/>
              <w:ind w:firstLine="0"/>
            </w:pPr>
            <w:r>
              <w:t>Atkinson</w:t>
            </w:r>
          </w:p>
        </w:tc>
      </w:tr>
      <w:tr w:rsidR="0066171E" w:rsidRPr="0066171E" w14:paraId="53F49B0D" w14:textId="77777777" w:rsidTr="0066171E">
        <w:tc>
          <w:tcPr>
            <w:tcW w:w="2179" w:type="dxa"/>
            <w:shd w:val="clear" w:color="auto" w:fill="auto"/>
          </w:tcPr>
          <w:p w14:paraId="1DA32EDB" w14:textId="739C4BF6" w:rsidR="0066171E" w:rsidRPr="0066171E" w:rsidRDefault="0066171E" w:rsidP="0066171E">
            <w:pPr>
              <w:ind w:firstLine="0"/>
            </w:pPr>
            <w:r>
              <w:t>Bailey</w:t>
            </w:r>
          </w:p>
        </w:tc>
        <w:tc>
          <w:tcPr>
            <w:tcW w:w="2179" w:type="dxa"/>
            <w:shd w:val="clear" w:color="auto" w:fill="auto"/>
          </w:tcPr>
          <w:p w14:paraId="18493FC2" w14:textId="4E1B0F15" w:rsidR="0066171E" w:rsidRPr="0066171E" w:rsidRDefault="0066171E" w:rsidP="0066171E">
            <w:pPr>
              <w:ind w:firstLine="0"/>
            </w:pPr>
            <w:r>
              <w:t>Ballentine</w:t>
            </w:r>
          </w:p>
        </w:tc>
        <w:tc>
          <w:tcPr>
            <w:tcW w:w="2180" w:type="dxa"/>
            <w:shd w:val="clear" w:color="auto" w:fill="auto"/>
          </w:tcPr>
          <w:p w14:paraId="4D1FB1CB" w14:textId="7F1E7610" w:rsidR="0066171E" w:rsidRPr="0066171E" w:rsidRDefault="0066171E" w:rsidP="0066171E">
            <w:pPr>
              <w:ind w:firstLine="0"/>
            </w:pPr>
            <w:r>
              <w:t>Bamberg</w:t>
            </w:r>
          </w:p>
        </w:tc>
      </w:tr>
      <w:tr w:rsidR="0066171E" w:rsidRPr="0066171E" w14:paraId="2CB965DB" w14:textId="77777777" w:rsidTr="0066171E">
        <w:tc>
          <w:tcPr>
            <w:tcW w:w="2179" w:type="dxa"/>
            <w:shd w:val="clear" w:color="auto" w:fill="auto"/>
          </w:tcPr>
          <w:p w14:paraId="69ED278C" w14:textId="4EA4310F" w:rsidR="0066171E" w:rsidRPr="0066171E" w:rsidRDefault="0066171E" w:rsidP="0066171E">
            <w:pPr>
              <w:ind w:firstLine="0"/>
            </w:pPr>
            <w:r>
              <w:t>Bannister</w:t>
            </w:r>
          </w:p>
        </w:tc>
        <w:tc>
          <w:tcPr>
            <w:tcW w:w="2179" w:type="dxa"/>
            <w:shd w:val="clear" w:color="auto" w:fill="auto"/>
          </w:tcPr>
          <w:p w14:paraId="4A13204B" w14:textId="0BFADFFF" w:rsidR="0066171E" w:rsidRPr="0066171E" w:rsidRDefault="0066171E" w:rsidP="0066171E">
            <w:pPr>
              <w:ind w:firstLine="0"/>
            </w:pPr>
            <w:r>
              <w:t>Bauer</w:t>
            </w:r>
          </w:p>
        </w:tc>
        <w:tc>
          <w:tcPr>
            <w:tcW w:w="2180" w:type="dxa"/>
            <w:shd w:val="clear" w:color="auto" w:fill="auto"/>
          </w:tcPr>
          <w:p w14:paraId="5ACAAF71" w14:textId="3270016B" w:rsidR="0066171E" w:rsidRPr="0066171E" w:rsidRDefault="0066171E" w:rsidP="0066171E">
            <w:pPr>
              <w:ind w:firstLine="0"/>
            </w:pPr>
            <w:r>
              <w:t>Beach</w:t>
            </w:r>
          </w:p>
        </w:tc>
      </w:tr>
      <w:tr w:rsidR="0066171E" w:rsidRPr="0066171E" w14:paraId="77B0F3E9" w14:textId="77777777" w:rsidTr="0066171E">
        <w:tc>
          <w:tcPr>
            <w:tcW w:w="2179" w:type="dxa"/>
            <w:shd w:val="clear" w:color="auto" w:fill="auto"/>
          </w:tcPr>
          <w:p w14:paraId="5F855A4C" w14:textId="0DF3402A" w:rsidR="0066171E" w:rsidRPr="0066171E" w:rsidRDefault="0066171E" w:rsidP="0066171E">
            <w:pPr>
              <w:ind w:firstLine="0"/>
            </w:pPr>
            <w:r>
              <w:t>Bowers</w:t>
            </w:r>
          </w:p>
        </w:tc>
        <w:tc>
          <w:tcPr>
            <w:tcW w:w="2179" w:type="dxa"/>
            <w:shd w:val="clear" w:color="auto" w:fill="auto"/>
          </w:tcPr>
          <w:p w14:paraId="19E60A5A" w14:textId="47F13A03" w:rsidR="0066171E" w:rsidRPr="0066171E" w:rsidRDefault="0066171E" w:rsidP="0066171E">
            <w:pPr>
              <w:ind w:firstLine="0"/>
            </w:pPr>
            <w:r>
              <w:t>Bradley</w:t>
            </w:r>
          </w:p>
        </w:tc>
        <w:tc>
          <w:tcPr>
            <w:tcW w:w="2180" w:type="dxa"/>
            <w:shd w:val="clear" w:color="auto" w:fill="auto"/>
          </w:tcPr>
          <w:p w14:paraId="2927D206" w14:textId="0C4B6C1F" w:rsidR="0066171E" w:rsidRPr="0066171E" w:rsidRDefault="0066171E" w:rsidP="0066171E">
            <w:pPr>
              <w:ind w:firstLine="0"/>
            </w:pPr>
            <w:r>
              <w:t>Brewer</w:t>
            </w:r>
          </w:p>
        </w:tc>
      </w:tr>
      <w:tr w:rsidR="0066171E" w:rsidRPr="0066171E" w14:paraId="18F3BBD2" w14:textId="77777777" w:rsidTr="0066171E">
        <w:tc>
          <w:tcPr>
            <w:tcW w:w="2179" w:type="dxa"/>
            <w:shd w:val="clear" w:color="auto" w:fill="auto"/>
          </w:tcPr>
          <w:p w14:paraId="5A8A39A3" w14:textId="447F8B5F" w:rsidR="0066171E" w:rsidRPr="0066171E" w:rsidRDefault="0066171E" w:rsidP="0066171E">
            <w:pPr>
              <w:ind w:firstLine="0"/>
            </w:pPr>
            <w:r>
              <w:t>Brittain</w:t>
            </w:r>
          </w:p>
        </w:tc>
        <w:tc>
          <w:tcPr>
            <w:tcW w:w="2179" w:type="dxa"/>
            <w:shd w:val="clear" w:color="auto" w:fill="auto"/>
          </w:tcPr>
          <w:p w14:paraId="03D21622" w14:textId="6C12987F" w:rsidR="0066171E" w:rsidRPr="0066171E" w:rsidRDefault="0066171E" w:rsidP="0066171E">
            <w:pPr>
              <w:ind w:firstLine="0"/>
            </w:pPr>
            <w:r>
              <w:t>Burns</w:t>
            </w:r>
          </w:p>
        </w:tc>
        <w:tc>
          <w:tcPr>
            <w:tcW w:w="2180" w:type="dxa"/>
            <w:shd w:val="clear" w:color="auto" w:fill="auto"/>
          </w:tcPr>
          <w:p w14:paraId="2DA7C9C1" w14:textId="207129F0" w:rsidR="0066171E" w:rsidRPr="0066171E" w:rsidRDefault="0066171E" w:rsidP="0066171E">
            <w:pPr>
              <w:ind w:firstLine="0"/>
            </w:pPr>
            <w:r>
              <w:t>Bustos</w:t>
            </w:r>
          </w:p>
        </w:tc>
      </w:tr>
      <w:tr w:rsidR="0066171E" w:rsidRPr="0066171E" w14:paraId="139B3B5E" w14:textId="77777777" w:rsidTr="0066171E">
        <w:tc>
          <w:tcPr>
            <w:tcW w:w="2179" w:type="dxa"/>
            <w:shd w:val="clear" w:color="auto" w:fill="auto"/>
          </w:tcPr>
          <w:p w14:paraId="59791E6F" w14:textId="3062A1F2" w:rsidR="0066171E" w:rsidRPr="0066171E" w:rsidRDefault="0066171E" w:rsidP="0066171E">
            <w:pPr>
              <w:ind w:firstLine="0"/>
            </w:pPr>
            <w:r>
              <w:t>Caskey</w:t>
            </w:r>
          </w:p>
        </w:tc>
        <w:tc>
          <w:tcPr>
            <w:tcW w:w="2179" w:type="dxa"/>
            <w:shd w:val="clear" w:color="auto" w:fill="auto"/>
          </w:tcPr>
          <w:p w14:paraId="16917C8A" w14:textId="52EB9EE0" w:rsidR="0066171E" w:rsidRPr="0066171E" w:rsidRDefault="0066171E" w:rsidP="0066171E">
            <w:pPr>
              <w:ind w:firstLine="0"/>
            </w:pPr>
            <w:r>
              <w:t>Chapman</w:t>
            </w:r>
          </w:p>
        </w:tc>
        <w:tc>
          <w:tcPr>
            <w:tcW w:w="2180" w:type="dxa"/>
            <w:shd w:val="clear" w:color="auto" w:fill="auto"/>
          </w:tcPr>
          <w:p w14:paraId="66638968" w14:textId="343AC8AC" w:rsidR="0066171E" w:rsidRPr="0066171E" w:rsidRDefault="0066171E" w:rsidP="0066171E">
            <w:pPr>
              <w:ind w:firstLine="0"/>
            </w:pPr>
            <w:r>
              <w:t>Clyburn</w:t>
            </w:r>
          </w:p>
        </w:tc>
      </w:tr>
      <w:tr w:rsidR="0066171E" w:rsidRPr="0066171E" w14:paraId="3421F4DE" w14:textId="77777777" w:rsidTr="0066171E">
        <w:tc>
          <w:tcPr>
            <w:tcW w:w="2179" w:type="dxa"/>
            <w:shd w:val="clear" w:color="auto" w:fill="auto"/>
          </w:tcPr>
          <w:p w14:paraId="45413DCB" w14:textId="4E314B65" w:rsidR="0066171E" w:rsidRPr="0066171E" w:rsidRDefault="0066171E" w:rsidP="0066171E">
            <w:pPr>
              <w:ind w:firstLine="0"/>
            </w:pPr>
            <w:r>
              <w:t>Cobb-Hunter</w:t>
            </w:r>
          </w:p>
        </w:tc>
        <w:tc>
          <w:tcPr>
            <w:tcW w:w="2179" w:type="dxa"/>
            <w:shd w:val="clear" w:color="auto" w:fill="auto"/>
          </w:tcPr>
          <w:p w14:paraId="72EC7ADF" w14:textId="54264485" w:rsidR="0066171E" w:rsidRPr="0066171E" w:rsidRDefault="0066171E" w:rsidP="0066171E">
            <w:pPr>
              <w:ind w:firstLine="0"/>
            </w:pPr>
            <w:r>
              <w:t>Collins</w:t>
            </w:r>
          </w:p>
        </w:tc>
        <w:tc>
          <w:tcPr>
            <w:tcW w:w="2180" w:type="dxa"/>
            <w:shd w:val="clear" w:color="auto" w:fill="auto"/>
          </w:tcPr>
          <w:p w14:paraId="7532ACF4" w14:textId="5B1F928F" w:rsidR="0066171E" w:rsidRPr="0066171E" w:rsidRDefault="0066171E" w:rsidP="0066171E">
            <w:pPr>
              <w:ind w:firstLine="0"/>
            </w:pPr>
            <w:r>
              <w:t>B. J. Cox</w:t>
            </w:r>
          </w:p>
        </w:tc>
      </w:tr>
      <w:tr w:rsidR="0066171E" w:rsidRPr="0066171E" w14:paraId="648ACD2A" w14:textId="77777777" w:rsidTr="0066171E">
        <w:tc>
          <w:tcPr>
            <w:tcW w:w="2179" w:type="dxa"/>
            <w:shd w:val="clear" w:color="auto" w:fill="auto"/>
          </w:tcPr>
          <w:p w14:paraId="15BBB59A" w14:textId="65465588" w:rsidR="0066171E" w:rsidRPr="0066171E" w:rsidRDefault="0066171E" w:rsidP="0066171E">
            <w:pPr>
              <w:ind w:firstLine="0"/>
            </w:pPr>
            <w:r>
              <w:t>Crawford</w:t>
            </w:r>
          </w:p>
        </w:tc>
        <w:tc>
          <w:tcPr>
            <w:tcW w:w="2179" w:type="dxa"/>
            <w:shd w:val="clear" w:color="auto" w:fill="auto"/>
          </w:tcPr>
          <w:p w14:paraId="5D329D53" w14:textId="564C3D96" w:rsidR="0066171E" w:rsidRPr="0066171E" w:rsidRDefault="0066171E" w:rsidP="0066171E">
            <w:pPr>
              <w:ind w:firstLine="0"/>
            </w:pPr>
            <w:r>
              <w:t>Cromer</w:t>
            </w:r>
          </w:p>
        </w:tc>
        <w:tc>
          <w:tcPr>
            <w:tcW w:w="2180" w:type="dxa"/>
            <w:shd w:val="clear" w:color="auto" w:fill="auto"/>
          </w:tcPr>
          <w:p w14:paraId="79CA64D2" w14:textId="45E39502" w:rsidR="0066171E" w:rsidRPr="0066171E" w:rsidRDefault="0066171E" w:rsidP="0066171E">
            <w:pPr>
              <w:ind w:firstLine="0"/>
            </w:pPr>
            <w:r>
              <w:t>Davis</w:t>
            </w:r>
          </w:p>
        </w:tc>
      </w:tr>
      <w:tr w:rsidR="0066171E" w:rsidRPr="0066171E" w14:paraId="685385E2" w14:textId="77777777" w:rsidTr="0066171E">
        <w:tc>
          <w:tcPr>
            <w:tcW w:w="2179" w:type="dxa"/>
            <w:shd w:val="clear" w:color="auto" w:fill="auto"/>
          </w:tcPr>
          <w:p w14:paraId="3BEDAE48" w14:textId="46D84EAF" w:rsidR="0066171E" w:rsidRPr="0066171E" w:rsidRDefault="0066171E" w:rsidP="0066171E">
            <w:pPr>
              <w:ind w:firstLine="0"/>
            </w:pPr>
            <w:r>
              <w:t>Dillard</w:t>
            </w:r>
          </w:p>
        </w:tc>
        <w:tc>
          <w:tcPr>
            <w:tcW w:w="2179" w:type="dxa"/>
            <w:shd w:val="clear" w:color="auto" w:fill="auto"/>
          </w:tcPr>
          <w:p w14:paraId="2843DAD2" w14:textId="734F6B0F" w:rsidR="0066171E" w:rsidRPr="0066171E" w:rsidRDefault="0066171E" w:rsidP="0066171E">
            <w:pPr>
              <w:ind w:firstLine="0"/>
            </w:pPr>
            <w:r>
              <w:t>Duncan</w:t>
            </w:r>
          </w:p>
        </w:tc>
        <w:tc>
          <w:tcPr>
            <w:tcW w:w="2180" w:type="dxa"/>
            <w:shd w:val="clear" w:color="auto" w:fill="auto"/>
          </w:tcPr>
          <w:p w14:paraId="4E2E7BE3" w14:textId="48CB1656" w:rsidR="0066171E" w:rsidRPr="0066171E" w:rsidRDefault="0066171E" w:rsidP="0066171E">
            <w:pPr>
              <w:ind w:firstLine="0"/>
            </w:pPr>
            <w:r>
              <w:t>Edgerton</w:t>
            </w:r>
          </w:p>
        </w:tc>
      </w:tr>
      <w:tr w:rsidR="0066171E" w:rsidRPr="0066171E" w14:paraId="7AF1C3D8" w14:textId="77777777" w:rsidTr="0066171E">
        <w:tc>
          <w:tcPr>
            <w:tcW w:w="2179" w:type="dxa"/>
            <w:shd w:val="clear" w:color="auto" w:fill="auto"/>
          </w:tcPr>
          <w:p w14:paraId="674427CF" w14:textId="3224ACB2" w:rsidR="0066171E" w:rsidRPr="0066171E" w:rsidRDefault="0066171E" w:rsidP="0066171E">
            <w:pPr>
              <w:ind w:firstLine="0"/>
            </w:pPr>
            <w:r>
              <w:t>Erickson</w:t>
            </w:r>
          </w:p>
        </w:tc>
        <w:tc>
          <w:tcPr>
            <w:tcW w:w="2179" w:type="dxa"/>
            <w:shd w:val="clear" w:color="auto" w:fill="auto"/>
          </w:tcPr>
          <w:p w14:paraId="3CB821F1" w14:textId="4401FF22" w:rsidR="0066171E" w:rsidRPr="0066171E" w:rsidRDefault="0066171E" w:rsidP="0066171E">
            <w:pPr>
              <w:ind w:firstLine="0"/>
            </w:pPr>
            <w:r>
              <w:t>Forrest</w:t>
            </w:r>
          </w:p>
        </w:tc>
        <w:tc>
          <w:tcPr>
            <w:tcW w:w="2180" w:type="dxa"/>
            <w:shd w:val="clear" w:color="auto" w:fill="auto"/>
          </w:tcPr>
          <w:p w14:paraId="7EFAEA0C" w14:textId="1BA5865B" w:rsidR="0066171E" w:rsidRPr="0066171E" w:rsidRDefault="0066171E" w:rsidP="0066171E">
            <w:pPr>
              <w:ind w:firstLine="0"/>
            </w:pPr>
            <w:r>
              <w:t>Frank</w:t>
            </w:r>
          </w:p>
        </w:tc>
      </w:tr>
      <w:tr w:rsidR="0066171E" w:rsidRPr="0066171E" w14:paraId="1E47FE63" w14:textId="77777777" w:rsidTr="0066171E">
        <w:tc>
          <w:tcPr>
            <w:tcW w:w="2179" w:type="dxa"/>
            <w:shd w:val="clear" w:color="auto" w:fill="auto"/>
          </w:tcPr>
          <w:p w14:paraId="27F32E7B" w14:textId="38202414" w:rsidR="0066171E" w:rsidRPr="0066171E" w:rsidRDefault="0066171E" w:rsidP="0066171E">
            <w:pPr>
              <w:ind w:firstLine="0"/>
            </w:pPr>
            <w:r>
              <w:lastRenderedPageBreak/>
              <w:t>Gagnon</w:t>
            </w:r>
          </w:p>
        </w:tc>
        <w:tc>
          <w:tcPr>
            <w:tcW w:w="2179" w:type="dxa"/>
            <w:shd w:val="clear" w:color="auto" w:fill="auto"/>
          </w:tcPr>
          <w:p w14:paraId="374AE5A6" w14:textId="4414F6FF" w:rsidR="0066171E" w:rsidRPr="0066171E" w:rsidRDefault="0066171E" w:rsidP="0066171E">
            <w:pPr>
              <w:ind w:firstLine="0"/>
            </w:pPr>
            <w:r>
              <w:t>Garvin</w:t>
            </w:r>
          </w:p>
        </w:tc>
        <w:tc>
          <w:tcPr>
            <w:tcW w:w="2180" w:type="dxa"/>
            <w:shd w:val="clear" w:color="auto" w:fill="auto"/>
          </w:tcPr>
          <w:p w14:paraId="4F58D749" w14:textId="73546568" w:rsidR="0066171E" w:rsidRPr="0066171E" w:rsidRDefault="0066171E" w:rsidP="0066171E">
            <w:pPr>
              <w:ind w:firstLine="0"/>
            </w:pPr>
            <w:r>
              <w:t>Gatch</w:t>
            </w:r>
          </w:p>
        </w:tc>
      </w:tr>
      <w:tr w:rsidR="0066171E" w:rsidRPr="0066171E" w14:paraId="65A79033" w14:textId="77777777" w:rsidTr="0066171E">
        <w:tc>
          <w:tcPr>
            <w:tcW w:w="2179" w:type="dxa"/>
            <w:shd w:val="clear" w:color="auto" w:fill="auto"/>
          </w:tcPr>
          <w:p w14:paraId="4AF6E0E6" w14:textId="07C33FA5" w:rsidR="0066171E" w:rsidRPr="0066171E" w:rsidRDefault="0066171E" w:rsidP="0066171E">
            <w:pPr>
              <w:ind w:firstLine="0"/>
            </w:pPr>
            <w:r>
              <w:t>Gilliam</w:t>
            </w:r>
          </w:p>
        </w:tc>
        <w:tc>
          <w:tcPr>
            <w:tcW w:w="2179" w:type="dxa"/>
            <w:shd w:val="clear" w:color="auto" w:fill="auto"/>
          </w:tcPr>
          <w:p w14:paraId="7C1EB596" w14:textId="686D4FF7" w:rsidR="0066171E" w:rsidRPr="0066171E" w:rsidRDefault="0066171E" w:rsidP="0066171E">
            <w:pPr>
              <w:ind w:firstLine="0"/>
            </w:pPr>
            <w:r>
              <w:t>Gilliard</w:t>
            </w:r>
          </w:p>
        </w:tc>
        <w:tc>
          <w:tcPr>
            <w:tcW w:w="2180" w:type="dxa"/>
            <w:shd w:val="clear" w:color="auto" w:fill="auto"/>
          </w:tcPr>
          <w:p w14:paraId="41293A1F" w14:textId="44A1AB52" w:rsidR="0066171E" w:rsidRPr="0066171E" w:rsidRDefault="0066171E" w:rsidP="0066171E">
            <w:pPr>
              <w:ind w:firstLine="0"/>
            </w:pPr>
            <w:r>
              <w:t>Gilreath</w:t>
            </w:r>
          </w:p>
        </w:tc>
      </w:tr>
      <w:tr w:rsidR="0066171E" w:rsidRPr="0066171E" w14:paraId="5A39227F" w14:textId="77777777" w:rsidTr="0066171E">
        <w:tc>
          <w:tcPr>
            <w:tcW w:w="2179" w:type="dxa"/>
            <w:shd w:val="clear" w:color="auto" w:fill="auto"/>
          </w:tcPr>
          <w:p w14:paraId="6853E5AB" w14:textId="0936348C" w:rsidR="0066171E" w:rsidRPr="0066171E" w:rsidRDefault="0066171E" w:rsidP="0066171E">
            <w:pPr>
              <w:ind w:firstLine="0"/>
            </w:pPr>
            <w:r>
              <w:t>Govan</w:t>
            </w:r>
          </w:p>
        </w:tc>
        <w:tc>
          <w:tcPr>
            <w:tcW w:w="2179" w:type="dxa"/>
            <w:shd w:val="clear" w:color="auto" w:fill="auto"/>
          </w:tcPr>
          <w:p w14:paraId="759EB599" w14:textId="7F8A8478" w:rsidR="0066171E" w:rsidRPr="0066171E" w:rsidRDefault="0066171E" w:rsidP="0066171E">
            <w:pPr>
              <w:ind w:firstLine="0"/>
            </w:pPr>
            <w:r>
              <w:t>Grant</w:t>
            </w:r>
          </w:p>
        </w:tc>
        <w:tc>
          <w:tcPr>
            <w:tcW w:w="2180" w:type="dxa"/>
            <w:shd w:val="clear" w:color="auto" w:fill="auto"/>
          </w:tcPr>
          <w:p w14:paraId="64A99EAC" w14:textId="0008F6D8" w:rsidR="0066171E" w:rsidRPr="0066171E" w:rsidRDefault="0066171E" w:rsidP="0066171E">
            <w:pPr>
              <w:ind w:firstLine="0"/>
            </w:pPr>
            <w:r>
              <w:t>Guffey</w:t>
            </w:r>
          </w:p>
        </w:tc>
      </w:tr>
      <w:tr w:rsidR="0066171E" w:rsidRPr="0066171E" w14:paraId="328A3034" w14:textId="77777777" w:rsidTr="0066171E">
        <w:tc>
          <w:tcPr>
            <w:tcW w:w="2179" w:type="dxa"/>
            <w:shd w:val="clear" w:color="auto" w:fill="auto"/>
          </w:tcPr>
          <w:p w14:paraId="5CED3F32" w14:textId="72F26AB2" w:rsidR="0066171E" w:rsidRPr="0066171E" w:rsidRDefault="0066171E" w:rsidP="0066171E">
            <w:pPr>
              <w:ind w:firstLine="0"/>
            </w:pPr>
            <w:r>
              <w:t>Haddon</w:t>
            </w:r>
          </w:p>
        </w:tc>
        <w:tc>
          <w:tcPr>
            <w:tcW w:w="2179" w:type="dxa"/>
            <w:shd w:val="clear" w:color="auto" w:fill="auto"/>
          </w:tcPr>
          <w:p w14:paraId="149E51EF" w14:textId="58F431A4" w:rsidR="0066171E" w:rsidRPr="0066171E" w:rsidRDefault="0066171E" w:rsidP="0066171E">
            <w:pPr>
              <w:ind w:firstLine="0"/>
            </w:pPr>
            <w:r>
              <w:t>Hager</w:t>
            </w:r>
          </w:p>
        </w:tc>
        <w:tc>
          <w:tcPr>
            <w:tcW w:w="2180" w:type="dxa"/>
            <w:shd w:val="clear" w:color="auto" w:fill="auto"/>
          </w:tcPr>
          <w:p w14:paraId="18B9FF77" w14:textId="2B213553" w:rsidR="0066171E" w:rsidRPr="0066171E" w:rsidRDefault="0066171E" w:rsidP="0066171E">
            <w:pPr>
              <w:ind w:firstLine="0"/>
            </w:pPr>
            <w:r>
              <w:t>Hardee</w:t>
            </w:r>
          </w:p>
        </w:tc>
      </w:tr>
      <w:tr w:rsidR="0066171E" w:rsidRPr="0066171E" w14:paraId="518D2A7A" w14:textId="77777777" w:rsidTr="0066171E">
        <w:tc>
          <w:tcPr>
            <w:tcW w:w="2179" w:type="dxa"/>
            <w:shd w:val="clear" w:color="auto" w:fill="auto"/>
          </w:tcPr>
          <w:p w14:paraId="7A6808AA" w14:textId="34077557" w:rsidR="0066171E" w:rsidRPr="0066171E" w:rsidRDefault="0066171E" w:rsidP="0066171E">
            <w:pPr>
              <w:ind w:firstLine="0"/>
            </w:pPr>
            <w:r>
              <w:t>Harris</w:t>
            </w:r>
          </w:p>
        </w:tc>
        <w:tc>
          <w:tcPr>
            <w:tcW w:w="2179" w:type="dxa"/>
            <w:shd w:val="clear" w:color="auto" w:fill="auto"/>
          </w:tcPr>
          <w:p w14:paraId="0421506E" w14:textId="1D2D4953" w:rsidR="0066171E" w:rsidRPr="0066171E" w:rsidRDefault="0066171E" w:rsidP="0066171E">
            <w:pPr>
              <w:ind w:firstLine="0"/>
            </w:pPr>
            <w:r>
              <w:t>Hartnett</w:t>
            </w:r>
          </w:p>
        </w:tc>
        <w:tc>
          <w:tcPr>
            <w:tcW w:w="2180" w:type="dxa"/>
            <w:shd w:val="clear" w:color="auto" w:fill="auto"/>
          </w:tcPr>
          <w:p w14:paraId="0D174A61" w14:textId="6D62A9E6" w:rsidR="0066171E" w:rsidRPr="0066171E" w:rsidRDefault="0066171E" w:rsidP="0066171E">
            <w:pPr>
              <w:ind w:firstLine="0"/>
            </w:pPr>
            <w:r>
              <w:t>Hartz</w:t>
            </w:r>
          </w:p>
        </w:tc>
      </w:tr>
      <w:tr w:rsidR="0066171E" w:rsidRPr="0066171E" w14:paraId="66EA1808" w14:textId="77777777" w:rsidTr="0066171E">
        <w:tc>
          <w:tcPr>
            <w:tcW w:w="2179" w:type="dxa"/>
            <w:shd w:val="clear" w:color="auto" w:fill="auto"/>
          </w:tcPr>
          <w:p w14:paraId="2FA36FD9" w14:textId="7D1CD7F5" w:rsidR="0066171E" w:rsidRPr="0066171E" w:rsidRDefault="0066171E" w:rsidP="0066171E">
            <w:pPr>
              <w:ind w:firstLine="0"/>
            </w:pPr>
            <w:r>
              <w:t>Hayes</w:t>
            </w:r>
          </w:p>
        </w:tc>
        <w:tc>
          <w:tcPr>
            <w:tcW w:w="2179" w:type="dxa"/>
            <w:shd w:val="clear" w:color="auto" w:fill="auto"/>
          </w:tcPr>
          <w:p w14:paraId="2C06B665" w14:textId="5695D880" w:rsidR="0066171E" w:rsidRPr="0066171E" w:rsidRDefault="0066171E" w:rsidP="0066171E">
            <w:pPr>
              <w:ind w:firstLine="0"/>
            </w:pPr>
            <w:r>
              <w:t>Henderson-Myers</w:t>
            </w:r>
          </w:p>
        </w:tc>
        <w:tc>
          <w:tcPr>
            <w:tcW w:w="2180" w:type="dxa"/>
            <w:shd w:val="clear" w:color="auto" w:fill="auto"/>
          </w:tcPr>
          <w:p w14:paraId="188FFD03" w14:textId="4D9F8223" w:rsidR="0066171E" w:rsidRPr="0066171E" w:rsidRDefault="0066171E" w:rsidP="0066171E">
            <w:pPr>
              <w:ind w:firstLine="0"/>
            </w:pPr>
            <w:r>
              <w:t>Herbkersman</w:t>
            </w:r>
          </w:p>
        </w:tc>
      </w:tr>
      <w:tr w:rsidR="0066171E" w:rsidRPr="0066171E" w14:paraId="114D6BC7" w14:textId="77777777" w:rsidTr="0066171E">
        <w:tc>
          <w:tcPr>
            <w:tcW w:w="2179" w:type="dxa"/>
            <w:shd w:val="clear" w:color="auto" w:fill="auto"/>
          </w:tcPr>
          <w:p w14:paraId="3DA8D0BC" w14:textId="7B50582C" w:rsidR="0066171E" w:rsidRPr="0066171E" w:rsidRDefault="0066171E" w:rsidP="0066171E">
            <w:pPr>
              <w:ind w:firstLine="0"/>
            </w:pPr>
            <w:r>
              <w:t>Hewitt</w:t>
            </w:r>
          </w:p>
        </w:tc>
        <w:tc>
          <w:tcPr>
            <w:tcW w:w="2179" w:type="dxa"/>
            <w:shd w:val="clear" w:color="auto" w:fill="auto"/>
          </w:tcPr>
          <w:p w14:paraId="105C905F" w14:textId="5453798F" w:rsidR="0066171E" w:rsidRPr="0066171E" w:rsidRDefault="0066171E" w:rsidP="0066171E">
            <w:pPr>
              <w:ind w:firstLine="0"/>
            </w:pPr>
            <w:r>
              <w:t>Hiott</w:t>
            </w:r>
          </w:p>
        </w:tc>
        <w:tc>
          <w:tcPr>
            <w:tcW w:w="2180" w:type="dxa"/>
            <w:shd w:val="clear" w:color="auto" w:fill="auto"/>
          </w:tcPr>
          <w:p w14:paraId="4A1B3858" w14:textId="216B3A3E" w:rsidR="0066171E" w:rsidRPr="0066171E" w:rsidRDefault="0066171E" w:rsidP="0066171E">
            <w:pPr>
              <w:ind w:firstLine="0"/>
            </w:pPr>
            <w:r>
              <w:t>Hixon</w:t>
            </w:r>
          </w:p>
        </w:tc>
      </w:tr>
      <w:tr w:rsidR="0066171E" w:rsidRPr="0066171E" w14:paraId="5DCB55C5" w14:textId="77777777" w:rsidTr="0066171E">
        <w:tc>
          <w:tcPr>
            <w:tcW w:w="2179" w:type="dxa"/>
            <w:shd w:val="clear" w:color="auto" w:fill="auto"/>
          </w:tcPr>
          <w:p w14:paraId="622C62AB" w14:textId="29A62774" w:rsidR="0066171E" w:rsidRPr="0066171E" w:rsidRDefault="0066171E" w:rsidP="0066171E">
            <w:pPr>
              <w:ind w:firstLine="0"/>
            </w:pPr>
            <w:r>
              <w:t>Holman</w:t>
            </w:r>
          </w:p>
        </w:tc>
        <w:tc>
          <w:tcPr>
            <w:tcW w:w="2179" w:type="dxa"/>
            <w:shd w:val="clear" w:color="auto" w:fill="auto"/>
          </w:tcPr>
          <w:p w14:paraId="5BD22EDC" w14:textId="66445931" w:rsidR="0066171E" w:rsidRPr="0066171E" w:rsidRDefault="0066171E" w:rsidP="0066171E">
            <w:pPr>
              <w:ind w:firstLine="0"/>
            </w:pPr>
            <w:r>
              <w:t>Hosey</w:t>
            </w:r>
          </w:p>
        </w:tc>
        <w:tc>
          <w:tcPr>
            <w:tcW w:w="2180" w:type="dxa"/>
            <w:shd w:val="clear" w:color="auto" w:fill="auto"/>
          </w:tcPr>
          <w:p w14:paraId="295C879D" w14:textId="671E94A6" w:rsidR="0066171E" w:rsidRPr="0066171E" w:rsidRDefault="0066171E" w:rsidP="0066171E">
            <w:pPr>
              <w:ind w:firstLine="0"/>
            </w:pPr>
            <w:r>
              <w:t>Huff</w:t>
            </w:r>
          </w:p>
        </w:tc>
      </w:tr>
      <w:tr w:rsidR="0066171E" w:rsidRPr="0066171E" w14:paraId="547652CB" w14:textId="77777777" w:rsidTr="0066171E">
        <w:tc>
          <w:tcPr>
            <w:tcW w:w="2179" w:type="dxa"/>
            <w:shd w:val="clear" w:color="auto" w:fill="auto"/>
          </w:tcPr>
          <w:p w14:paraId="5CA64832" w14:textId="1B399B12" w:rsidR="0066171E" w:rsidRPr="0066171E" w:rsidRDefault="0066171E" w:rsidP="0066171E">
            <w:pPr>
              <w:ind w:firstLine="0"/>
            </w:pPr>
            <w:r>
              <w:t>J. L. Johnson</w:t>
            </w:r>
          </w:p>
        </w:tc>
        <w:tc>
          <w:tcPr>
            <w:tcW w:w="2179" w:type="dxa"/>
            <w:shd w:val="clear" w:color="auto" w:fill="auto"/>
          </w:tcPr>
          <w:p w14:paraId="722C9A00" w14:textId="0BFEB132" w:rsidR="0066171E" w:rsidRPr="0066171E" w:rsidRDefault="0066171E" w:rsidP="0066171E">
            <w:pPr>
              <w:ind w:firstLine="0"/>
            </w:pPr>
            <w:r>
              <w:t>Jones</w:t>
            </w:r>
          </w:p>
        </w:tc>
        <w:tc>
          <w:tcPr>
            <w:tcW w:w="2180" w:type="dxa"/>
            <w:shd w:val="clear" w:color="auto" w:fill="auto"/>
          </w:tcPr>
          <w:p w14:paraId="341CEB29" w14:textId="44E092B8" w:rsidR="0066171E" w:rsidRPr="0066171E" w:rsidRDefault="0066171E" w:rsidP="0066171E">
            <w:pPr>
              <w:ind w:firstLine="0"/>
            </w:pPr>
            <w:r>
              <w:t>Jordan</w:t>
            </w:r>
          </w:p>
        </w:tc>
      </w:tr>
      <w:tr w:rsidR="0066171E" w:rsidRPr="0066171E" w14:paraId="2272A550" w14:textId="77777777" w:rsidTr="0066171E">
        <w:tc>
          <w:tcPr>
            <w:tcW w:w="2179" w:type="dxa"/>
            <w:shd w:val="clear" w:color="auto" w:fill="auto"/>
          </w:tcPr>
          <w:p w14:paraId="5A5319D9" w14:textId="76698896" w:rsidR="0066171E" w:rsidRPr="0066171E" w:rsidRDefault="0066171E" w:rsidP="0066171E">
            <w:pPr>
              <w:ind w:firstLine="0"/>
            </w:pPr>
            <w:r>
              <w:t>Kilmartin</w:t>
            </w:r>
          </w:p>
        </w:tc>
        <w:tc>
          <w:tcPr>
            <w:tcW w:w="2179" w:type="dxa"/>
            <w:shd w:val="clear" w:color="auto" w:fill="auto"/>
          </w:tcPr>
          <w:p w14:paraId="41138D72" w14:textId="49A9EA56" w:rsidR="0066171E" w:rsidRPr="0066171E" w:rsidRDefault="0066171E" w:rsidP="0066171E">
            <w:pPr>
              <w:ind w:firstLine="0"/>
            </w:pPr>
            <w:r>
              <w:t>King</w:t>
            </w:r>
          </w:p>
        </w:tc>
        <w:tc>
          <w:tcPr>
            <w:tcW w:w="2180" w:type="dxa"/>
            <w:shd w:val="clear" w:color="auto" w:fill="auto"/>
          </w:tcPr>
          <w:p w14:paraId="262632AC" w14:textId="168FCB39" w:rsidR="0066171E" w:rsidRPr="0066171E" w:rsidRDefault="0066171E" w:rsidP="0066171E">
            <w:pPr>
              <w:ind w:firstLine="0"/>
            </w:pPr>
            <w:r>
              <w:t>Landing</w:t>
            </w:r>
          </w:p>
        </w:tc>
      </w:tr>
      <w:tr w:rsidR="0066171E" w:rsidRPr="0066171E" w14:paraId="60F3492D" w14:textId="77777777" w:rsidTr="0066171E">
        <w:tc>
          <w:tcPr>
            <w:tcW w:w="2179" w:type="dxa"/>
            <w:shd w:val="clear" w:color="auto" w:fill="auto"/>
          </w:tcPr>
          <w:p w14:paraId="233CA3B7" w14:textId="2574055A" w:rsidR="0066171E" w:rsidRPr="0066171E" w:rsidRDefault="0066171E" w:rsidP="0066171E">
            <w:pPr>
              <w:ind w:firstLine="0"/>
            </w:pPr>
            <w:r>
              <w:t>Lawson</w:t>
            </w:r>
          </w:p>
        </w:tc>
        <w:tc>
          <w:tcPr>
            <w:tcW w:w="2179" w:type="dxa"/>
            <w:shd w:val="clear" w:color="auto" w:fill="auto"/>
          </w:tcPr>
          <w:p w14:paraId="6861590D" w14:textId="6EFE17A6" w:rsidR="0066171E" w:rsidRPr="0066171E" w:rsidRDefault="0066171E" w:rsidP="0066171E">
            <w:pPr>
              <w:ind w:firstLine="0"/>
            </w:pPr>
            <w:r>
              <w:t>Ligon</w:t>
            </w:r>
          </w:p>
        </w:tc>
        <w:tc>
          <w:tcPr>
            <w:tcW w:w="2180" w:type="dxa"/>
            <w:shd w:val="clear" w:color="auto" w:fill="auto"/>
          </w:tcPr>
          <w:p w14:paraId="79A2430D" w14:textId="24DE1FDC" w:rsidR="0066171E" w:rsidRPr="0066171E" w:rsidRDefault="0066171E" w:rsidP="0066171E">
            <w:pPr>
              <w:ind w:firstLine="0"/>
            </w:pPr>
            <w:r>
              <w:t>Long</w:t>
            </w:r>
          </w:p>
        </w:tc>
      </w:tr>
      <w:tr w:rsidR="0066171E" w:rsidRPr="0066171E" w14:paraId="56D5EAB3" w14:textId="77777777" w:rsidTr="0066171E">
        <w:tc>
          <w:tcPr>
            <w:tcW w:w="2179" w:type="dxa"/>
            <w:shd w:val="clear" w:color="auto" w:fill="auto"/>
          </w:tcPr>
          <w:p w14:paraId="704B1C23" w14:textId="78790BC4" w:rsidR="0066171E" w:rsidRPr="0066171E" w:rsidRDefault="0066171E" w:rsidP="0066171E">
            <w:pPr>
              <w:ind w:firstLine="0"/>
            </w:pPr>
            <w:r>
              <w:t>Lowe</w:t>
            </w:r>
          </w:p>
        </w:tc>
        <w:tc>
          <w:tcPr>
            <w:tcW w:w="2179" w:type="dxa"/>
            <w:shd w:val="clear" w:color="auto" w:fill="auto"/>
          </w:tcPr>
          <w:p w14:paraId="0C834DEC" w14:textId="56C55E08" w:rsidR="0066171E" w:rsidRPr="0066171E" w:rsidRDefault="0066171E" w:rsidP="0066171E">
            <w:pPr>
              <w:ind w:firstLine="0"/>
            </w:pPr>
            <w:r>
              <w:t>Magnuson</w:t>
            </w:r>
          </w:p>
        </w:tc>
        <w:tc>
          <w:tcPr>
            <w:tcW w:w="2180" w:type="dxa"/>
            <w:shd w:val="clear" w:color="auto" w:fill="auto"/>
          </w:tcPr>
          <w:p w14:paraId="24511D18" w14:textId="6CB52E3F" w:rsidR="0066171E" w:rsidRPr="0066171E" w:rsidRDefault="0066171E" w:rsidP="0066171E">
            <w:pPr>
              <w:ind w:firstLine="0"/>
            </w:pPr>
            <w:r>
              <w:t>May</w:t>
            </w:r>
          </w:p>
        </w:tc>
      </w:tr>
      <w:tr w:rsidR="0066171E" w:rsidRPr="0066171E" w14:paraId="6B3FED6B" w14:textId="77777777" w:rsidTr="0066171E">
        <w:tc>
          <w:tcPr>
            <w:tcW w:w="2179" w:type="dxa"/>
            <w:shd w:val="clear" w:color="auto" w:fill="auto"/>
          </w:tcPr>
          <w:p w14:paraId="6799ABB8" w14:textId="7DBC22D1" w:rsidR="0066171E" w:rsidRPr="0066171E" w:rsidRDefault="0066171E" w:rsidP="0066171E">
            <w:pPr>
              <w:ind w:firstLine="0"/>
            </w:pPr>
            <w:r>
              <w:t>McCabe</w:t>
            </w:r>
          </w:p>
        </w:tc>
        <w:tc>
          <w:tcPr>
            <w:tcW w:w="2179" w:type="dxa"/>
            <w:shd w:val="clear" w:color="auto" w:fill="auto"/>
          </w:tcPr>
          <w:p w14:paraId="0D5D91C1" w14:textId="3590968D" w:rsidR="0066171E" w:rsidRPr="0066171E" w:rsidRDefault="0066171E" w:rsidP="0066171E">
            <w:pPr>
              <w:ind w:firstLine="0"/>
            </w:pPr>
            <w:r>
              <w:t>McDaniel</w:t>
            </w:r>
          </w:p>
        </w:tc>
        <w:tc>
          <w:tcPr>
            <w:tcW w:w="2180" w:type="dxa"/>
            <w:shd w:val="clear" w:color="auto" w:fill="auto"/>
          </w:tcPr>
          <w:p w14:paraId="59AD5FC5" w14:textId="06EC64FC" w:rsidR="0066171E" w:rsidRPr="0066171E" w:rsidRDefault="0066171E" w:rsidP="0066171E">
            <w:pPr>
              <w:ind w:firstLine="0"/>
            </w:pPr>
            <w:r>
              <w:t>McGinnis</w:t>
            </w:r>
          </w:p>
        </w:tc>
      </w:tr>
      <w:tr w:rsidR="0066171E" w:rsidRPr="0066171E" w14:paraId="613612BC" w14:textId="77777777" w:rsidTr="0066171E">
        <w:tc>
          <w:tcPr>
            <w:tcW w:w="2179" w:type="dxa"/>
            <w:shd w:val="clear" w:color="auto" w:fill="auto"/>
          </w:tcPr>
          <w:p w14:paraId="0E840E72" w14:textId="35EACF25" w:rsidR="0066171E" w:rsidRPr="0066171E" w:rsidRDefault="0066171E" w:rsidP="0066171E">
            <w:pPr>
              <w:ind w:firstLine="0"/>
            </w:pPr>
            <w:r>
              <w:t>Mitchell</w:t>
            </w:r>
          </w:p>
        </w:tc>
        <w:tc>
          <w:tcPr>
            <w:tcW w:w="2179" w:type="dxa"/>
            <w:shd w:val="clear" w:color="auto" w:fill="auto"/>
          </w:tcPr>
          <w:p w14:paraId="7B2AE687" w14:textId="0C198FBE" w:rsidR="0066171E" w:rsidRPr="0066171E" w:rsidRDefault="0066171E" w:rsidP="0066171E">
            <w:pPr>
              <w:ind w:firstLine="0"/>
            </w:pPr>
            <w:r>
              <w:t>Montgomery</w:t>
            </w:r>
          </w:p>
        </w:tc>
        <w:tc>
          <w:tcPr>
            <w:tcW w:w="2180" w:type="dxa"/>
            <w:shd w:val="clear" w:color="auto" w:fill="auto"/>
          </w:tcPr>
          <w:p w14:paraId="37DAD54F" w14:textId="4BAC2292" w:rsidR="0066171E" w:rsidRPr="0066171E" w:rsidRDefault="0066171E" w:rsidP="0066171E">
            <w:pPr>
              <w:ind w:firstLine="0"/>
            </w:pPr>
            <w:r>
              <w:t>J. Moore</w:t>
            </w:r>
          </w:p>
        </w:tc>
      </w:tr>
      <w:tr w:rsidR="0066171E" w:rsidRPr="0066171E" w14:paraId="0ED77C24" w14:textId="77777777" w:rsidTr="0066171E">
        <w:tc>
          <w:tcPr>
            <w:tcW w:w="2179" w:type="dxa"/>
            <w:shd w:val="clear" w:color="auto" w:fill="auto"/>
          </w:tcPr>
          <w:p w14:paraId="7279AABC" w14:textId="25B71DDF" w:rsidR="0066171E" w:rsidRPr="0066171E" w:rsidRDefault="0066171E" w:rsidP="0066171E">
            <w:pPr>
              <w:ind w:firstLine="0"/>
            </w:pPr>
            <w:r>
              <w:t>T. Moore</w:t>
            </w:r>
          </w:p>
        </w:tc>
        <w:tc>
          <w:tcPr>
            <w:tcW w:w="2179" w:type="dxa"/>
            <w:shd w:val="clear" w:color="auto" w:fill="auto"/>
          </w:tcPr>
          <w:p w14:paraId="4097D27A" w14:textId="7D01BDE3" w:rsidR="0066171E" w:rsidRPr="0066171E" w:rsidRDefault="0066171E" w:rsidP="0066171E">
            <w:pPr>
              <w:ind w:firstLine="0"/>
            </w:pPr>
            <w:r>
              <w:t>Morgan</w:t>
            </w:r>
          </w:p>
        </w:tc>
        <w:tc>
          <w:tcPr>
            <w:tcW w:w="2180" w:type="dxa"/>
            <w:shd w:val="clear" w:color="auto" w:fill="auto"/>
          </w:tcPr>
          <w:p w14:paraId="1B72669E" w14:textId="46DEB16A" w:rsidR="0066171E" w:rsidRPr="0066171E" w:rsidRDefault="0066171E" w:rsidP="0066171E">
            <w:pPr>
              <w:ind w:firstLine="0"/>
            </w:pPr>
            <w:r>
              <w:t>Moss</w:t>
            </w:r>
          </w:p>
        </w:tc>
      </w:tr>
      <w:tr w:rsidR="0066171E" w:rsidRPr="0066171E" w14:paraId="4D0C9BA0" w14:textId="77777777" w:rsidTr="0066171E">
        <w:tc>
          <w:tcPr>
            <w:tcW w:w="2179" w:type="dxa"/>
            <w:shd w:val="clear" w:color="auto" w:fill="auto"/>
          </w:tcPr>
          <w:p w14:paraId="7BC22227" w14:textId="68490466" w:rsidR="0066171E" w:rsidRPr="0066171E" w:rsidRDefault="0066171E" w:rsidP="0066171E">
            <w:pPr>
              <w:ind w:firstLine="0"/>
            </w:pPr>
            <w:r>
              <w:t>Murphy</w:t>
            </w:r>
          </w:p>
        </w:tc>
        <w:tc>
          <w:tcPr>
            <w:tcW w:w="2179" w:type="dxa"/>
            <w:shd w:val="clear" w:color="auto" w:fill="auto"/>
          </w:tcPr>
          <w:p w14:paraId="61A53165" w14:textId="543AB58A" w:rsidR="0066171E" w:rsidRPr="0066171E" w:rsidRDefault="0066171E" w:rsidP="0066171E">
            <w:pPr>
              <w:ind w:firstLine="0"/>
            </w:pPr>
            <w:r>
              <w:t>Neese</w:t>
            </w:r>
          </w:p>
        </w:tc>
        <w:tc>
          <w:tcPr>
            <w:tcW w:w="2180" w:type="dxa"/>
            <w:shd w:val="clear" w:color="auto" w:fill="auto"/>
          </w:tcPr>
          <w:p w14:paraId="1964DA04" w14:textId="6B534BF7" w:rsidR="0066171E" w:rsidRPr="0066171E" w:rsidRDefault="0066171E" w:rsidP="0066171E">
            <w:pPr>
              <w:ind w:firstLine="0"/>
            </w:pPr>
            <w:r>
              <w:t>B. Newton</w:t>
            </w:r>
          </w:p>
        </w:tc>
      </w:tr>
      <w:tr w:rsidR="0066171E" w:rsidRPr="0066171E" w14:paraId="1DFBE755" w14:textId="77777777" w:rsidTr="0066171E">
        <w:tc>
          <w:tcPr>
            <w:tcW w:w="2179" w:type="dxa"/>
            <w:shd w:val="clear" w:color="auto" w:fill="auto"/>
          </w:tcPr>
          <w:p w14:paraId="77BB3099" w14:textId="759644F4" w:rsidR="0066171E" w:rsidRPr="0066171E" w:rsidRDefault="0066171E" w:rsidP="0066171E">
            <w:pPr>
              <w:ind w:firstLine="0"/>
            </w:pPr>
            <w:r>
              <w:t>W. Newton</w:t>
            </w:r>
          </w:p>
        </w:tc>
        <w:tc>
          <w:tcPr>
            <w:tcW w:w="2179" w:type="dxa"/>
            <w:shd w:val="clear" w:color="auto" w:fill="auto"/>
          </w:tcPr>
          <w:p w14:paraId="634457DD" w14:textId="20E03928" w:rsidR="0066171E" w:rsidRPr="0066171E" w:rsidRDefault="0066171E" w:rsidP="0066171E">
            <w:pPr>
              <w:ind w:firstLine="0"/>
            </w:pPr>
            <w:r>
              <w:t>Oremus</w:t>
            </w:r>
          </w:p>
        </w:tc>
        <w:tc>
          <w:tcPr>
            <w:tcW w:w="2180" w:type="dxa"/>
            <w:shd w:val="clear" w:color="auto" w:fill="auto"/>
          </w:tcPr>
          <w:p w14:paraId="4FEBA3E8" w14:textId="54FD7864" w:rsidR="0066171E" w:rsidRPr="0066171E" w:rsidRDefault="0066171E" w:rsidP="0066171E">
            <w:pPr>
              <w:ind w:firstLine="0"/>
            </w:pPr>
            <w:r>
              <w:t>Pace</w:t>
            </w:r>
          </w:p>
        </w:tc>
      </w:tr>
      <w:tr w:rsidR="0066171E" w:rsidRPr="0066171E" w14:paraId="53B934AC" w14:textId="77777777" w:rsidTr="0066171E">
        <w:tc>
          <w:tcPr>
            <w:tcW w:w="2179" w:type="dxa"/>
            <w:shd w:val="clear" w:color="auto" w:fill="auto"/>
          </w:tcPr>
          <w:p w14:paraId="63E65881" w14:textId="1B006B66" w:rsidR="0066171E" w:rsidRPr="0066171E" w:rsidRDefault="0066171E" w:rsidP="0066171E">
            <w:pPr>
              <w:ind w:firstLine="0"/>
            </w:pPr>
            <w:r>
              <w:t>Pedalino</w:t>
            </w:r>
          </w:p>
        </w:tc>
        <w:tc>
          <w:tcPr>
            <w:tcW w:w="2179" w:type="dxa"/>
            <w:shd w:val="clear" w:color="auto" w:fill="auto"/>
          </w:tcPr>
          <w:p w14:paraId="16DE48A6" w14:textId="7A24DE13" w:rsidR="0066171E" w:rsidRPr="0066171E" w:rsidRDefault="0066171E" w:rsidP="0066171E">
            <w:pPr>
              <w:ind w:firstLine="0"/>
            </w:pPr>
            <w:r>
              <w:t>Pope</w:t>
            </w:r>
          </w:p>
        </w:tc>
        <w:tc>
          <w:tcPr>
            <w:tcW w:w="2180" w:type="dxa"/>
            <w:shd w:val="clear" w:color="auto" w:fill="auto"/>
          </w:tcPr>
          <w:p w14:paraId="6895BE7A" w14:textId="73687DAE" w:rsidR="0066171E" w:rsidRPr="0066171E" w:rsidRDefault="0066171E" w:rsidP="0066171E">
            <w:pPr>
              <w:ind w:firstLine="0"/>
            </w:pPr>
            <w:r>
              <w:t>Reese</w:t>
            </w:r>
          </w:p>
        </w:tc>
      </w:tr>
      <w:tr w:rsidR="0066171E" w:rsidRPr="0066171E" w14:paraId="3E332CCC" w14:textId="77777777" w:rsidTr="0066171E">
        <w:tc>
          <w:tcPr>
            <w:tcW w:w="2179" w:type="dxa"/>
            <w:shd w:val="clear" w:color="auto" w:fill="auto"/>
          </w:tcPr>
          <w:p w14:paraId="032688F9" w14:textId="0AAA62F1" w:rsidR="0066171E" w:rsidRPr="0066171E" w:rsidRDefault="0066171E" w:rsidP="0066171E">
            <w:pPr>
              <w:ind w:firstLine="0"/>
            </w:pPr>
            <w:r>
              <w:t>Rivers</w:t>
            </w:r>
          </w:p>
        </w:tc>
        <w:tc>
          <w:tcPr>
            <w:tcW w:w="2179" w:type="dxa"/>
            <w:shd w:val="clear" w:color="auto" w:fill="auto"/>
          </w:tcPr>
          <w:p w14:paraId="78616DCE" w14:textId="45A26C3A" w:rsidR="0066171E" w:rsidRPr="0066171E" w:rsidRDefault="0066171E" w:rsidP="0066171E">
            <w:pPr>
              <w:ind w:firstLine="0"/>
            </w:pPr>
            <w:r>
              <w:t>Rose</w:t>
            </w:r>
          </w:p>
        </w:tc>
        <w:tc>
          <w:tcPr>
            <w:tcW w:w="2180" w:type="dxa"/>
            <w:shd w:val="clear" w:color="auto" w:fill="auto"/>
          </w:tcPr>
          <w:p w14:paraId="4CBE5E44" w14:textId="031EBB26" w:rsidR="0066171E" w:rsidRPr="0066171E" w:rsidRDefault="0066171E" w:rsidP="0066171E">
            <w:pPr>
              <w:ind w:firstLine="0"/>
            </w:pPr>
            <w:r>
              <w:t>Rutherford</w:t>
            </w:r>
          </w:p>
        </w:tc>
      </w:tr>
      <w:tr w:rsidR="0066171E" w:rsidRPr="0066171E" w14:paraId="141CCCBB" w14:textId="77777777" w:rsidTr="0066171E">
        <w:tc>
          <w:tcPr>
            <w:tcW w:w="2179" w:type="dxa"/>
            <w:shd w:val="clear" w:color="auto" w:fill="auto"/>
          </w:tcPr>
          <w:p w14:paraId="4C4A5CA2" w14:textId="4CFE5E9F" w:rsidR="0066171E" w:rsidRPr="0066171E" w:rsidRDefault="0066171E" w:rsidP="0066171E">
            <w:pPr>
              <w:ind w:firstLine="0"/>
            </w:pPr>
            <w:r>
              <w:t>Sanders</w:t>
            </w:r>
          </w:p>
        </w:tc>
        <w:tc>
          <w:tcPr>
            <w:tcW w:w="2179" w:type="dxa"/>
            <w:shd w:val="clear" w:color="auto" w:fill="auto"/>
          </w:tcPr>
          <w:p w14:paraId="5BD09A7A" w14:textId="5580CDFC" w:rsidR="0066171E" w:rsidRPr="0066171E" w:rsidRDefault="0066171E" w:rsidP="0066171E">
            <w:pPr>
              <w:ind w:firstLine="0"/>
            </w:pPr>
            <w:r>
              <w:t>Schuessler</w:t>
            </w:r>
          </w:p>
        </w:tc>
        <w:tc>
          <w:tcPr>
            <w:tcW w:w="2180" w:type="dxa"/>
            <w:shd w:val="clear" w:color="auto" w:fill="auto"/>
          </w:tcPr>
          <w:p w14:paraId="6CC31C2D" w14:textId="496B0D52" w:rsidR="0066171E" w:rsidRPr="0066171E" w:rsidRDefault="0066171E" w:rsidP="0066171E">
            <w:pPr>
              <w:ind w:firstLine="0"/>
            </w:pPr>
            <w:r>
              <w:t>Sessions</w:t>
            </w:r>
          </w:p>
        </w:tc>
      </w:tr>
      <w:tr w:rsidR="0066171E" w:rsidRPr="0066171E" w14:paraId="33AC0228" w14:textId="77777777" w:rsidTr="0066171E">
        <w:tc>
          <w:tcPr>
            <w:tcW w:w="2179" w:type="dxa"/>
            <w:shd w:val="clear" w:color="auto" w:fill="auto"/>
          </w:tcPr>
          <w:p w14:paraId="2FE6E871" w14:textId="2AEAD549" w:rsidR="0066171E" w:rsidRPr="0066171E" w:rsidRDefault="0066171E" w:rsidP="0066171E">
            <w:pPr>
              <w:ind w:firstLine="0"/>
            </w:pPr>
            <w:r>
              <w:t>M. M. Smith</w:t>
            </w:r>
          </w:p>
        </w:tc>
        <w:tc>
          <w:tcPr>
            <w:tcW w:w="2179" w:type="dxa"/>
            <w:shd w:val="clear" w:color="auto" w:fill="auto"/>
          </w:tcPr>
          <w:p w14:paraId="48700DF8" w14:textId="0E052AD6" w:rsidR="0066171E" w:rsidRPr="0066171E" w:rsidRDefault="0066171E" w:rsidP="0066171E">
            <w:pPr>
              <w:ind w:firstLine="0"/>
            </w:pPr>
            <w:r>
              <w:t>Spann-Wilder</w:t>
            </w:r>
          </w:p>
        </w:tc>
        <w:tc>
          <w:tcPr>
            <w:tcW w:w="2180" w:type="dxa"/>
            <w:shd w:val="clear" w:color="auto" w:fill="auto"/>
          </w:tcPr>
          <w:p w14:paraId="0DD4B18C" w14:textId="77491AFF" w:rsidR="0066171E" w:rsidRPr="0066171E" w:rsidRDefault="0066171E" w:rsidP="0066171E">
            <w:pPr>
              <w:ind w:firstLine="0"/>
            </w:pPr>
            <w:r>
              <w:t>Stavrinakis</w:t>
            </w:r>
          </w:p>
        </w:tc>
      </w:tr>
      <w:tr w:rsidR="0066171E" w:rsidRPr="0066171E" w14:paraId="02C8A87E" w14:textId="77777777" w:rsidTr="0066171E">
        <w:tc>
          <w:tcPr>
            <w:tcW w:w="2179" w:type="dxa"/>
            <w:shd w:val="clear" w:color="auto" w:fill="auto"/>
          </w:tcPr>
          <w:p w14:paraId="68DB7825" w14:textId="4A9D9EE0" w:rsidR="0066171E" w:rsidRPr="0066171E" w:rsidRDefault="0066171E" w:rsidP="0066171E">
            <w:pPr>
              <w:ind w:firstLine="0"/>
            </w:pPr>
            <w:r>
              <w:t>Taylor</w:t>
            </w:r>
          </w:p>
        </w:tc>
        <w:tc>
          <w:tcPr>
            <w:tcW w:w="2179" w:type="dxa"/>
            <w:shd w:val="clear" w:color="auto" w:fill="auto"/>
          </w:tcPr>
          <w:p w14:paraId="469D0573" w14:textId="1BE4C321" w:rsidR="0066171E" w:rsidRPr="0066171E" w:rsidRDefault="0066171E" w:rsidP="0066171E">
            <w:pPr>
              <w:ind w:firstLine="0"/>
            </w:pPr>
            <w:r>
              <w:t>Teeple</w:t>
            </w:r>
          </w:p>
        </w:tc>
        <w:tc>
          <w:tcPr>
            <w:tcW w:w="2180" w:type="dxa"/>
            <w:shd w:val="clear" w:color="auto" w:fill="auto"/>
          </w:tcPr>
          <w:p w14:paraId="10E6D6BC" w14:textId="321E94F7" w:rsidR="0066171E" w:rsidRPr="0066171E" w:rsidRDefault="0066171E" w:rsidP="0066171E">
            <w:pPr>
              <w:ind w:firstLine="0"/>
            </w:pPr>
            <w:r>
              <w:t>Terribile</w:t>
            </w:r>
          </w:p>
        </w:tc>
      </w:tr>
      <w:tr w:rsidR="0066171E" w:rsidRPr="0066171E" w14:paraId="00A28D6A" w14:textId="77777777" w:rsidTr="0066171E">
        <w:tc>
          <w:tcPr>
            <w:tcW w:w="2179" w:type="dxa"/>
            <w:shd w:val="clear" w:color="auto" w:fill="auto"/>
          </w:tcPr>
          <w:p w14:paraId="66F4941B" w14:textId="5A45A89D" w:rsidR="0066171E" w:rsidRPr="0066171E" w:rsidRDefault="0066171E" w:rsidP="0066171E">
            <w:pPr>
              <w:ind w:firstLine="0"/>
            </w:pPr>
            <w:r>
              <w:t>Vaughan</w:t>
            </w:r>
          </w:p>
        </w:tc>
        <w:tc>
          <w:tcPr>
            <w:tcW w:w="2179" w:type="dxa"/>
            <w:shd w:val="clear" w:color="auto" w:fill="auto"/>
          </w:tcPr>
          <w:p w14:paraId="4FE2C1B4" w14:textId="3D62638E" w:rsidR="0066171E" w:rsidRPr="0066171E" w:rsidRDefault="0066171E" w:rsidP="0066171E">
            <w:pPr>
              <w:ind w:firstLine="0"/>
            </w:pPr>
            <w:r>
              <w:t>Weeks</w:t>
            </w:r>
          </w:p>
        </w:tc>
        <w:tc>
          <w:tcPr>
            <w:tcW w:w="2180" w:type="dxa"/>
            <w:shd w:val="clear" w:color="auto" w:fill="auto"/>
          </w:tcPr>
          <w:p w14:paraId="492DE477" w14:textId="0292143C" w:rsidR="0066171E" w:rsidRPr="0066171E" w:rsidRDefault="0066171E" w:rsidP="0066171E">
            <w:pPr>
              <w:ind w:firstLine="0"/>
            </w:pPr>
            <w:r>
              <w:t>Wetmore</w:t>
            </w:r>
          </w:p>
        </w:tc>
      </w:tr>
      <w:tr w:rsidR="0066171E" w:rsidRPr="0066171E" w14:paraId="376F3345" w14:textId="77777777" w:rsidTr="0066171E">
        <w:tc>
          <w:tcPr>
            <w:tcW w:w="2179" w:type="dxa"/>
            <w:shd w:val="clear" w:color="auto" w:fill="auto"/>
          </w:tcPr>
          <w:p w14:paraId="7717C95C" w14:textId="391EE683" w:rsidR="0066171E" w:rsidRPr="0066171E" w:rsidRDefault="0066171E" w:rsidP="0066171E">
            <w:pPr>
              <w:ind w:firstLine="0"/>
            </w:pPr>
            <w:r>
              <w:t>White</w:t>
            </w:r>
          </w:p>
        </w:tc>
        <w:tc>
          <w:tcPr>
            <w:tcW w:w="2179" w:type="dxa"/>
            <w:shd w:val="clear" w:color="auto" w:fill="auto"/>
          </w:tcPr>
          <w:p w14:paraId="6694D4EB" w14:textId="717E0994" w:rsidR="0066171E" w:rsidRPr="0066171E" w:rsidRDefault="0066171E" w:rsidP="0066171E">
            <w:pPr>
              <w:ind w:firstLine="0"/>
            </w:pPr>
            <w:r>
              <w:t>Whitmire</w:t>
            </w:r>
          </w:p>
        </w:tc>
        <w:tc>
          <w:tcPr>
            <w:tcW w:w="2180" w:type="dxa"/>
            <w:shd w:val="clear" w:color="auto" w:fill="auto"/>
          </w:tcPr>
          <w:p w14:paraId="76B9228B" w14:textId="0B426961" w:rsidR="0066171E" w:rsidRPr="0066171E" w:rsidRDefault="0066171E" w:rsidP="0066171E">
            <w:pPr>
              <w:ind w:firstLine="0"/>
            </w:pPr>
            <w:r>
              <w:t>Wickensimer</w:t>
            </w:r>
          </w:p>
        </w:tc>
      </w:tr>
      <w:tr w:rsidR="0066171E" w:rsidRPr="0066171E" w14:paraId="2A16C558" w14:textId="77777777" w:rsidTr="0066171E">
        <w:tc>
          <w:tcPr>
            <w:tcW w:w="2179" w:type="dxa"/>
            <w:shd w:val="clear" w:color="auto" w:fill="auto"/>
          </w:tcPr>
          <w:p w14:paraId="400EB2D0" w14:textId="0DD17666" w:rsidR="0066171E" w:rsidRPr="0066171E" w:rsidRDefault="0066171E" w:rsidP="0066171E">
            <w:pPr>
              <w:keepNext/>
              <w:ind w:firstLine="0"/>
            </w:pPr>
            <w:r>
              <w:t>Williams</w:t>
            </w:r>
          </w:p>
        </w:tc>
        <w:tc>
          <w:tcPr>
            <w:tcW w:w="2179" w:type="dxa"/>
            <w:shd w:val="clear" w:color="auto" w:fill="auto"/>
          </w:tcPr>
          <w:p w14:paraId="0EEE99C0" w14:textId="37B7D776" w:rsidR="0066171E" w:rsidRPr="0066171E" w:rsidRDefault="0066171E" w:rsidP="0066171E">
            <w:pPr>
              <w:keepNext/>
              <w:ind w:firstLine="0"/>
            </w:pPr>
            <w:r>
              <w:t>Willis</w:t>
            </w:r>
          </w:p>
        </w:tc>
        <w:tc>
          <w:tcPr>
            <w:tcW w:w="2180" w:type="dxa"/>
            <w:shd w:val="clear" w:color="auto" w:fill="auto"/>
          </w:tcPr>
          <w:p w14:paraId="728D1976" w14:textId="22D18A62" w:rsidR="0066171E" w:rsidRPr="0066171E" w:rsidRDefault="0066171E" w:rsidP="0066171E">
            <w:pPr>
              <w:keepNext/>
              <w:ind w:firstLine="0"/>
            </w:pPr>
            <w:r>
              <w:t>Wooten</w:t>
            </w:r>
          </w:p>
        </w:tc>
      </w:tr>
      <w:tr w:rsidR="0066171E" w:rsidRPr="0066171E" w14:paraId="51BBECAA" w14:textId="77777777" w:rsidTr="0066171E">
        <w:tc>
          <w:tcPr>
            <w:tcW w:w="2179" w:type="dxa"/>
            <w:shd w:val="clear" w:color="auto" w:fill="auto"/>
          </w:tcPr>
          <w:p w14:paraId="469D9603" w14:textId="5BB69423" w:rsidR="0066171E" w:rsidRPr="0066171E" w:rsidRDefault="0066171E" w:rsidP="0066171E">
            <w:pPr>
              <w:keepNext/>
              <w:ind w:firstLine="0"/>
            </w:pPr>
            <w:r>
              <w:t>Yow</w:t>
            </w:r>
          </w:p>
        </w:tc>
        <w:tc>
          <w:tcPr>
            <w:tcW w:w="2179" w:type="dxa"/>
            <w:shd w:val="clear" w:color="auto" w:fill="auto"/>
          </w:tcPr>
          <w:p w14:paraId="2690D126" w14:textId="77777777" w:rsidR="0066171E" w:rsidRPr="0066171E" w:rsidRDefault="0066171E" w:rsidP="0066171E">
            <w:pPr>
              <w:keepNext/>
              <w:ind w:firstLine="0"/>
            </w:pPr>
          </w:p>
        </w:tc>
        <w:tc>
          <w:tcPr>
            <w:tcW w:w="2180" w:type="dxa"/>
            <w:shd w:val="clear" w:color="auto" w:fill="auto"/>
          </w:tcPr>
          <w:p w14:paraId="1CB47367" w14:textId="77777777" w:rsidR="0066171E" w:rsidRPr="0066171E" w:rsidRDefault="0066171E" w:rsidP="0066171E">
            <w:pPr>
              <w:keepNext/>
              <w:ind w:firstLine="0"/>
            </w:pPr>
          </w:p>
        </w:tc>
      </w:tr>
    </w:tbl>
    <w:p w14:paraId="5B97F199" w14:textId="77777777" w:rsidR="0066171E" w:rsidRDefault="0066171E" w:rsidP="0066171E"/>
    <w:p w14:paraId="7F23861D" w14:textId="6F1C6DBF" w:rsidR="0066171E" w:rsidRDefault="0066171E" w:rsidP="0066171E">
      <w:pPr>
        <w:jc w:val="center"/>
        <w:rPr>
          <w:b/>
        </w:rPr>
      </w:pPr>
      <w:r w:rsidRPr="0066171E">
        <w:rPr>
          <w:b/>
        </w:rPr>
        <w:t>Total--106</w:t>
      </w:r>
    </w:p>
    <w:p w14:paraId="2EF260B7" w14:textId="77777777" w:rsidR="0066171E" w:rsidRDefault="0066171E" w:rsidP="0066171E">
      <w:pPr>
        <w:jc w:val="center"/>
        <w:rPr>
          <w:b/>
        </w:rPr>
      </w:pPr>
    </w:p>
    <w:p w14:paraId="5202BE59" w14:textId="77777777" w:rsidR="0066171E" w:rsidRDefault="0066171E" w:rsidP="0066171E">
      <w:pPr>
        <w:ind w:firstLine="0"/>
      </w:pPr>
      <w:r w:rsidRPr="0066171E">
        <w:t xml:space="preserve"> </w:t>
      </w:r>
      <w:r>
        <w:t>Those who voted in the negative are:</w:t>
      </w:r>
    </w:p>
    <w:p w14:paraId="16078287" w14:textId="77777777" w:rsidR="0066171E" w:rsidRDefault="0066171E" w:rsidP="0066171E"/>
    <w:p w14:paraId="218F4153" w14:textId="77777777" w:rsidR="0066171E" w:rsidRDefault="0066171E" w:rsidP="0066171E">
      <w:pPr>
        <w:jc w:val="center"/>
        <w:rPr>
          <w:b/>
        </w:rPr>
      </w:pPr>
      <w:r w:rsidRPr="0066171E">
        <w:rPr>
          <w:b/>
        </w:rPr>
        <w:t>Total--0</w:t>
      </w:r>
    </w:p>
    <w:p w14:paraId="0FC2402B" w14:textId="0FC9C640" w:rsidR="0066171E" w:rsidRDefault="0066171E" w:rsidP="0066171E">
      <w:pPr>
        <w:jc w:val="center"/>
        <w:rPr>
          <w:b/>
        </w:rPr>
      </w:pPr>
    </w:p>
    <w:p w14:paraId="5601444A" w14:textId="77777777" w:rsidR="0066171E" w:rsidRDefault="0066171E" w:rsidP="0066171E">
      <w:r>
        <w:t xml:space="preserve">Section 62 was adopted. </w:t>
      </w:r>
    </w:p>
    <w:p w14:paraId="5A660BC1" w14:textId="77777777" w:rsidR="0066171E" w:rsidRDefault="0066171E" w:rsidP="0066171E"/>
    <w:p w14:paraId="3554AE39" w14:textId="0CAC8E90" w:rsidR="0066171E" w:rsidRDefault="0066171E" w:rsidP="0066171E">
      <w:pPr>
        <w:keepNext/>
        <w:jc w:val="center"/>
        <w:rPr>
          <w:b/>
        </w:rPr>
      </w:pPr>
      <w:r w:rsidRPr="0066171E">
        <w:rPr>
          <w:b/>
        </w:rPr>
        <w:t>SECTION 63</w:t>
      </w:r>
    </w:p>
    <w:p w14:paraId="7E6633F4" w14:textId="77777777" w:rsidR="0066171E" w:rsidRDefault="0066171E" w:rsidP="0066171E">
      <w:r>
        <w:t xml:space="preserve">The yeas and nays were taken resulting as follows: </w:t>
      </w:r>
    </w:p>
    <w:p w14:paraId="55E5124A" w14:textId="1403C75B" w:rsidR="0066171E" w:rsidRDefault="0066171E" w:rsidP="0066171E">
      <w:pPr>
        <w:jc w:val="center"/>
      </w:pPr>
      <w:r>
        <w:t xml:space="preserve"> </w:t>
      </w:r>
      <w:bookmarkStart w:id="54" w:name="vote_start135"/>
      <w:bookmarkEnd w:id="54"/>
      <w:r>
        <w:t>Yeas 114; Nays 0</w:t>
      </w:r>
    </w:p>
    <w:p w14:paraId="5A274A99" w14:textId="77777777" w:rsidR="0066171E" w:rsidRDefault="0066171E" w:rsidP="0066171E">
      <w:pPr>
        <w:jc w:val="center"/>
      </w:pPr>
    </w:p>
    <w:p w14:paraId="2AB56A5B" w14:textId="77777777" w:rsidR="0066171E" w:rsidRDefault="0066171E" w:rsidP="007E2949">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532F29" w14:textId="77777777" w:rsidTr="0066171E">
        <w:tc>
          <w:tcPr>
            <w:tcW w:w="2179" w:type="dxa"/>
            <w:shd w:val="clear" w:color="auto" w:fill="auto"/>
          </w:tcPr>
          <w:p w14:paraId="1BEDDAB4" w14:textId="62D9ABF9" w:rsidR="0066171E" w:rsidRPr="0066171E" w:rsidRDefault="0066171E" w:rsidP="007E2949">
            <w:pPr>
              <w:keepNext/>
              <w:ind w:firstLine="0"/>
            </w:pPr>
            <w:r>
              <w:t>Alexander</w:t>
            </w:r>
          </w:p>
        </w:tc>
        <w:tc>
          <w:tcPr>
            <w:tcW w:w="2179" w:type="dxa"/>
            <w:shd w:val="clear" w:color="auto" w:fill="auto"/>
          </w:tcPr>
          <w:p w14:paraId="0EEBE2FE" w14:textId="53A74B65" w:rsidR="0066171E" w:rsidRPr="0066171E" w:rsidRDefault="0066171E" w:rsidP="007E2949">
            <w:pPr>
              <w:keepNext/>
              <w:ind w:firstLine="0"/>
            </w:pPr>
            <w:r>
              <w:t>Anderson</w:t>
            </w:r>
          </w:p>
        </w:tc>
        <w:tc>
          <w:tcPr>
            <w:tcW w:w="2180" w:type="dxa"/>
            <w:shd w:val="clear" w:color="auto" w:fill="auto"/>
          </w:tcPr>
          <w:p w14:paraId="0A6FD536" w14:textId="540436A9" w:rsidR="0066171E" w:rsidRPr="0066171E" w:rsidRDefault="0066171E" w:rsidP="007E2949">
            <w:pPr>
              <w:keepNext/>
              <w:ind w:firstLine="0"/>
            </w:pPr>
            <w:r>
              <w:t>Atkinson</w:t>
            </w:r>
          </w:p>
        </w:tc>
      </w:tr>
      <w:tr w:rsidR="0066171E" w:rsidRPr="0066171E" w14:paraId="5701DE4F" w14:textId="77777777" w:rsidTr="0066171E">
        <w:tc>
          <w:tcPr>
            <w:tcW w:w="2179" w:type="dxa"/>
            <w:shd w:val="clear" w:color="auto" w:fill="auto"/>
          </w:tcPr>
          <w:p w14:paraId="35454117" w14:textId="40B1CA7C" w:rsidR="0066171E" w:rsidRPr="0066171E" w:rsidRDefault="0066171E" w:rsidP="007E2949">
            <w:pPr>
              <w:keepNext/>
              <w:ind w:firstLine="0"/>
            </w:pPr>
            <w:r>
              <w:t>Bailey</w:t>
            </w:r>
          </w:p>
        </w:tc>
        <w:tc>
          <w:tcPr>
            <w:tcW w:w="2179" w:type="dxa"/>
            <w:shd w:val="clear" w:color="auto" w:fill="auto"/>
          </w:tcPr>
          <w:p w14:paraId="3CDED94F" w14:textId="7FB1CFC2" w:rsidR="0066171E" w:rsidRPr="0066171E" w:rsidRDefault="0066171E" w:rsidP="007E2949">
            <w:pPr>
              <w:keepNext/>
              <w:ind w:firstLine="0"/>
            </w:pPr>
            <w:r>
              <w:t>Ballentine</w:t>
            </w:r>
          </w:p>
        </w:tc>
        <w:tc>
          <w:tcPr>
            <w:tcW w:w="2180" w:type="dxa"/>
            <w:shd w:val="clear" w:color="auto" w:fill="auto"/>
          </w:tcPr>
          <w:p w14:paraId="4C439041" w14:textId="637C4813" w:rsidR="0066171E" w:rsidRPr="0066171E" w:rsidRDefault="0066171E" w:rsidP="007E2949">
            <w:pPr>
              <w:keepNext/>
              <w:ind w:firstLine="0"/>
            </w:pPr>
            <w:r>
              <w:t>Bamberg</w:t>
            </w:r>
          </w:p>
        </w:tc>
      </w:tr>
      <w:tr w:rsidR="0066171E" w:rsidRPr="0066171E" w14:paraId="4CDE2D54" w14:textId="77777777" w:rsidTr="0066171E">
        <w:tc>
          <w:tcPr>
            <w:tcW w:w="2179" w:type="dxa"/>
            <w:shd w:val="clear" w:color="auto" w:fill="auto"/>
          </w:tcPr>
          <w:p w14:paraId="7DBA6E96" w14:textId="31E5F1D2" w:rsidR="0066171E" w:rsidRPr="0066171E" w:rsidRDefault="0066171E" w:rsidP="0066171E">
            <w:pPr>
              <w:ind w:firstLine="0"/>
            </w:pPr>
            <w:r>
              <w:t>Bannister</w:t>
            </w:r>
          </w:p>
        </w:tc>
        <w:tc>
          <w:tcPr>
            <w:tcW w:w="2179" w:type="dxa"/>
            <w:shd w:val="clear" w:color="auto" w:fill="auto"/>
          </w:tcPr>
          <w:p w14:paraId="7431744A" w14:textId="5D7AD4DD" w:rsidR="0066171E" w:rsidRPr="0066171E" w:rsidRDefault="0066171E" w:rsidP="0066171E">
            <w:pPr>
              <w:ind w:firstLine="0"/>
            </w:pPr>
            <w:r>
              <w:t>Bauer</w:t>
            </w:r>
          </w:p>
        </w:tc>
        <w:tc>
          <w:tcPr>
            <w:tcW w:w="2180" w:type="dxa"/>
            <w:shd w:val="clear" w:color="auto" w:fill="auto"/>
          </w:tcPr>
          <w:p w14:paraId="28472834" w14:textId="4C44F861" w:rsidR="0066171E" w:rsidRPr="0066171E" w:rsidRDefault="0066171E" w:rsidP="0066171E">
            <w:pPr>
              <w:ind w:firstLine="0"/>
            </w:pPr>
            <w:r>
              <w:t>Beach</w:t>
            </w:r>
          </w:p>
        </w:tc>
      </w:tr>
      <w:tr w:rsidR="0066171E" w:rsidRPr="0066171E" w14:paraId="779CE251" w14:textId="77777777" w:rsidTr="0066171E">
        <w:tc>
          <w:tcPr>
            <w:tcW w:w="2179" w:type="dxa"/>
            <w:shd w:val="clear" w:color="auto" w:fill="auto"/>
          </w:tcPr>
          <w:p w14:paraId="027DD293" w14:textId="0CF96FC4" w:rsidR="0066171E" w:rsidRPr="0066171E" w:rsidRDefault="0066171E" w:rsidP="0066171E">
            <w:pPr>
              <w:ind w:firstLine="0"/>
            </w:pPr>
            <w:r>
              <w:t>Bernstein</w:t>
            </w:r>
          </w:p>
        </w:tc>
        <w:tc>
          <w:tcPr>
            <w:tcW w:w="2179" w:type="dxa"/>
            <w:shd w:val="clear" w:color="auto" w:fill="auto"/>
          </w:tcPr>
          <w:p w14:paraId="300409D3" w14:textId="58417377" w:rsidR="0066171E" w:rsidRPr="0066171E" w:rsidRDefault="0066171E" w:rsidP="0066171E">
            <w:pPr>
              <w:ind w:firstLine="0"/>
            </w:pPr>
            <w:r>
              <w:t>Bowers</w:t>
            </w:r>
          </w:p>
        </w:tc>
        <w:tc>
          <w:tcPr>
            <w:tcW w:w="2180" w:type="dxa"/>
            <w:shd w:val="clear" w:color="auto" w:fill="auto"/>
          </w:tcPr>
          <w:p w14:paraId="25F9B4E1" w14:textId="61F77E16" w:rsidR="0066171E" w:rsidRPr="0066171E" w:rsidRDefault="0066171E" w:rsidP="0066171E">
            <w:pPr>
              <w:ind w:firstLine="0"/>
            </w:pPr>
            <w:r>
              <w:t>Bradley</w:t>
            </w:r>
          </w:p>
        </w:tc>
      </w:tr>
      <w:tr w:rsidR="0066171E" w:rsidRPr="0066171E" w14:paraId="11958C96" w14:textId="77777777" w:rsidTr="0066171E">
        <w:tc>
          <w:tcPr>
            <w:tcW w:w="2179" w:type="dxa"/>
            <w:shd w:val="clear" w:color="auto" w:fill="auto"/>
          </w:tcPr>
          <w:p w14:paraId="58A341AC" w14:textId="6EACF45F" w:rsidR="0066171E" w:rsidRPr="0066171E" w:rsidRDefault="0066171E" w:rsidP="0066171E">
            <w:pPr>
              <w:ind w:firstLine="0"/>
            </w:pPr>
            <w:r>
              <w:t>Brewer</w:t>
            </w:r>
          </w:p>
        </w:tc>
        <w:tc>
          <w:tcPr>
            <w:tcW w:w="2179" w:type="dxa"/>
            <w:shd w:val="clear" w:color="auto" w:fill="auto"/>
          </w:tcPr>
          <w:p w14:paraId="0A1B5441" w14:textId="7C27CD4E" w:rsidR="0066171E" w:rsidRPr="0066171E" w:rsidRDefault="0066171E" w:rsidP="0066171E">
            <w:pPr>
              <w:ind w:firstLine="0"/>
            </w:pPr>
            <w:r>
              <w:t>Brittain</w:t>
            </w:r>
          </w:p>
        </w:tc>
        <w:tc>
          <w:tcPr>
            <w:tcW w:w="2180" w:type="dxa"/>
            <w:shd w:val="clear" w:color="auto" w:fill="auto"/>
          </w:tcPr>
          <w:p w14:paraId="557C0340" w14:textId="1DFC1FA6" w:rsidR="0066171E" w:rsidRPr="0066171E" w:rsidRDefault="0066171E" w:rsidP="0066171E">
            <w:pPr>
              <w:ind w:firstLine="0"/>
            </w:pPr>
            <w:r>
              <w:t>Burns</w:t>
            </w:r>
          </w:p>
        </w:tc>
      </w:tr>
      <w:tr w:rsidR="0066171E" w:rsidRPr="0066171E" w14:paraId="693C249D" w14:textId="77777777" w:rsidTr="0066171E">
        <w:tc>
          <w:tcPr>
            <w:tcW w:w="2179" w:type="dxa"/>
            <w:shd w:val="clear" w:color="auto" w:fill="auto"/>
          </w:tcPr>
          <w:p w14:paraId="313F2445" w14:textId="6C56F5F3" w:rsidR="0066171E" w:rsidRPr="0066171E" w:rsidRDefault="0066171E" w:rsidP="0066171E">
            <w:pPr>
              <w:ind w:firstLine="0"/>
            </w:pPr>
            <w:r>
              <w:t>Bustos</w:t>
            </w:r>
          </w:p>
        </w:tc>
        <w:tc>
          <w:tcPr>
            <w:tcW w:w="2179" w:type="dxa"/>
            <w:shd w:val="clear" w:color="auto" w:fill="auto"/>
          </w:tcPr>
          <w:p w14:paraId="5E5F335F" w14:textId="5F265287" w:rsidR="0066171E" w:rsidRPr="0066171E" w:rsidRDefault="0066171E" w:rsidP="0066171E">
            <w:pPr>
              <w:ind w:firstLine="0"/>
            </w:pPr>
            <w:r>
              <w:t>Calhoon</w:t>
            </w:r>
          </w:p>
        </w:tc>
        <w:tc>
          <w:tcPr>
            <w:tcW w:w="2180" w:type="dxa"/>
            <w:shd w:val="clear" w:color="auto" w:fill="auto"/>
          </w:tcPr>
          <w:p w14:paraId="0542A838" w14:textId="5C38EA92" w:rsidR="0066171E" w:rsidRPr="0066171E" w:rsidRDefault="0066171E" w:rsidP="0066171E">
            <w:pPr>
              <w:ind w:firstLine="0"/>
            </w:pPr>
            <w:r>
              <w:t>Caskey</w:t>
            </w:r>
          </w:p>
        </w:tc>
      </w:tr>
      <w:tr w:rsidR="0066171E" w:rsidRPr="0066171E" w14:paraId="76AD9EC1" w14:textId="77777777" w:rsidTr="0066171E">
        <w:tc>
          <w:tcPr>
            <w:tcW w:w="2179" w:type="dxa"/>
            <w:shd w:val="clear" w:color="auto" w:fill="auto"/>
          </w:tcPr>
          <w:p w14:paraId="435584AF" w14:textId="0E8BC19A" w:rsidR="0066171E" w:rsidRPr="0066171E" w:rsidRDefault="0066171E" w:rsidP="0066171E">
            <w:pPr>
              <w:ind w:firstLine="0"/>
            </w:pPr>
            <w:r>
              <w:t>Chapman</w:t>
            </w:r>
          </w:p>
        </w:tc>
        <w:tc>
          <w:tcPr>
            <w:tcW w:w="2179" w:type="dxa"/>
            <w:shd w:val="clear" w:color="auto" w:fill="auto"/>
          </w:tcPr>
          <w:p w14:paraId="42D00BC2" w14:textId="228EED44" w:rsidR="0066171E" w:rsidRPr="0066171E" w:rsidRDefault="0066171E" w:rsidP="0066171E">
            <w:pPr>
              <w:ind w:firstLine="0"/>
            </w:pPr>
            <w:r>
              <w:t>Clyburn</w:t>
            </w:r>
          </w:p>
        </w:tc>
        <w:tc>
          <w:tcPr>
            <w:tcW w:w="2180" w:type="dxa"/>
            <w:shd w:val="clear" w:color="auto" w:fill="auto"/>
          </w:tcPr>
          <w:p w14:paraId="425FF7AE" w14:textId="603105A5" w:rsidR="0066171E" w:rsidRPr="0066171E" w:rsidRDefault="0066171E" w:rsidP="0066171E">
            <w:pPr>
              <w:ind w:firstLine="0"/>
            </w:pPr>
            <w:r>
              <w:t>Cobb-Hunter</w:t>
            </w:r>
          </w:p>
        </w:tc>
      </w:tr>
      <w:tr w:rsidR="0066171E" w:rsidRPr="0066171E" w14:paraId="497F1E48" w14:textId="77777777" w:rsidTr="0066171E">
        <w:tc>
          <w:tcPr>
            <w:tcW w:w="2179" w:type="dxa"/>
            <w:shd w:val="clear" w:color="auto" w:fill="auto"/>
          </w:tcPr>
          <w:p w14:paraId="7DB05C6D" w14:textId="53B270C5" w:rsidR="0066171E" w:rsidRPr="0066171E" w:rsidRDefault="0066171E" w:rsidP="0066171E">
            <w:pPr>
              <w:ind w:firstLine="0"/>
            </w:pPr>
            <w:r>
              <w:t>Collins</w:t>
            </w:r>
          </w:p>
        </w:tc>
        <w:tc>
          <w:tcPr>
            <w:tcW w:w="2179" w:type="dxa"/>
            <w:shd w:val="clear" w:color="auto" w:fill="auto"/>
          </w:tcPr>
          <w:p w14:paraId="71D6CDC9" w14:textId="7F9D09A2" w:rsidR="0066171E" w:rsidRPr="0066171E" w:rsidRDefault="0066171E" w:rsidP="0066171E">
            <w:pPr>
              <w:ind w:firstLine="0"/>
            </w:pPr>
            <w:r>
              <w:t>B. J. Cox</w:t>
            </w:r>
          </w:p>
        </w:tc>
        <w:tc>
          <w:tcPr>
            <w:tcW w:w="2180" w:type="dxa"/>
            <w:shd w:val="clear" w:color="auto" w:fill="auto"/>
          </w:tcPr>
          <w:p w14:paraId="58A19287" w14:textId="46878469" w:rsidR="0066171E" w:rsidRPr="0066171E" w:rsidRDefault="0066171E" w:rsidP="0066171E">
            <w:pPr>
              <w:ind w:firstLine="0"/>
            </w:pPr>
            <w:r>
              <w:t>B. L. Cox</w:t>
            </w:r>
          </w:p>
        </w:tc>
      </w:tr>
      <w:tr w:rsidR="0066171E" w:rsidRPr="0066171E" w14:paraId="0EC2B842" w14:textId="77777777" w:rsidTr="0066171E">
        <w:tc>
          <w:tcPr>
            <w:tcW w:w="2179" w:type="dxa"/>
            <w:shd w:val="clear" w:color="auto" w:fill="auto"/>
          </w:tcPr>
          <w:p w14:paraId="2CB996CF" w14:textId="57EF9406" w:rsidR="0066171E" w:rsidRPr="0066171E" w:rsidRDefault="0066171E" w:rsidP="0066171E">
            <w:pPr>
              <w:ind w:firstLine="0"/>
            </w:pPr>
            <w:r>
              <w:t>Crawford</w:t>
            </w:r>
          </w:p>
        </w:tc>
        <w:tc>
          <w:tcPr>
            <w:tcW w:w="2179" w:type="dxa"/>
            <w:shd w:val="clear" w:color="auto" w:fill="auto"/>
          </w:tcPr>
          <w:p w14:paraId="66DB5731" w14:textId="1D0E88E4" w:rsidR="0066171E" w:rsidRPr="0066171E" w:rsidRDefault="0066171E" w:rsidP="0066171E">
            <w:pPr>
              <w:ind w:firstLine="0"/>
            </w:pPr>
            <w:r>
              <w:t>Cromer</w:t>
            </w:r>
          </w:p>
        </w:tc>
        <w:tc>
          <w:tcPr>
            <w:tcW w:w="2180" w:type="dxa"/>
            <w:shd w:val="clear" w:color="auto" w:fill="auto"/>
          </w:tcPr>
          <w:p w14:paraId="07ACE465" w14:textId="51A65D15" w:rsidR="0066171E" w:rsidRPr="0066171E" w:rsidRDefault="0066171E" w:rsidP="0066171E">
            <w:pPr>
              <w:ind w:firstLine="0"/>
            </w:pPr>
            <w:r>
              <w:t>Davis</w:t>
            </w:r>
          </w:p>
        </w:tc>
      </w:tr>
      <w:tr w:rsidR="0066171E" w:rsidRPr="0066171E" w14:paraId="40B6B22D" w14:textId="77777777" w:rsidTr="0066171E">
        <w:tc>
          <w:tcPr>
            <w:tcW w:w="2179" w:type="dxa"/>
            <w:shd w:val="clear" w:color="auto" w:fill="auto"/>
          </w:tcPr>
          <w:p w14:paraId="5F236CFA" w14:textId="764DC8B1" w:rsidR="0066171E" w:rsidRPr="0066171E" w:rsidRDefault="0066171E" w:rsidP="0066171E">
            <w:pPr>
              <w:ind w:firstLine="0"/>
            </w:pPr>
            <w:r>
              <w:t>Dillard</w:t>
            </w:r>
          </w:p>
        </w:tc>
        <w:tc>
          <w:tcPr>
            <w:tcW w:w="2179" w:type="dxa"/>
            <w:shd w:val="clear" w:color="auto" w:fill="auto"/>
          </w:tcPr>
          <w:p w14:paraId="6D18AB14" w14:textId="211914E1" w:rsidR="0066171E" w:rsidRPr="0066171E" w:rsidRDefault="0066171E" w:rsidP="0066171E">
            <w:pPr>
              <w:ind w:firstLine="0"/>
            </w:pPr>
            <w:r>
              <w:t>Duncan</w:t>
            </w:r>
          </w:p>
        </w:tc>
        <w:tc>
          <w:tcPr>
            <w:tcW w:w="2180" w:type="dxa"/>
            <w:shd w:val="clear" w:color="auto" w:fill="auto"/>
          </w:tcPr>
          <w:p w14:paraId="66680C8F" w14:textId="5A42C8D7" w:rsidR="0066171E" w:rsidRPr="0066171E" w:rsidRDefault="0066171E" w:rsidP="0066171E">
            <w:pPr>
              <w:ind w:firstLine="0"/>
            </w:pPr>
            <w:r>
              <w:t>Edgerton</w:t>
            </w:r>
          </w:p>
        </w:tc>
      </w:tr>
      <w:tr w:rsidR="0066171E" w:rsidRPr="0066171E" w14:paraId="3837D376" w14:textId="77777777" w:rsidTr="0066171E">
        <w:tc>
          <w:tcPr>
            <w:tcW w:w="2179" w:type="dxa"/>
            <w:shd w:val="clear" w:color="auto" w:fill="auto"/>
          </w:tcPr>
          <w:p w14:paraId="3BDE353A" w14:textId="4F1FB66C" w:rsidR="0066171E" w:rsidRPr="0066171E" w:rsidRDefault="0066171E" w:rsidP="0066171E">
            <w:pPr>
              <w:ind w:firstLine="0"/>
            </w:pPr>
            <w:r>
              <w:t>Erickson</w:t>
            </w:r>
          </w:p>
        </w:tc>
        <w:tc>
          <w:tcPr>
            <w:tcW w:w="2179" w:type="dxa"/>
            <w:shd w:val="clear" w:color="auto" w:fill="auto"/>
          </w:tcPr>
          <w:p w14:paraId="56ACB37B" w14:textId="0EA630AB" w:rsidR="0066171E" w:rsidRPr="0066171E" w:rsidRDefault="0066171E" w:rsidP="0066171E">
            <w:pPr>
              <w:ind w:firstLine="0"/>
            </w:pPr>
            <w:r>
              <w:t>Forrest</w:t>
            </w:r>
          </w:p>
        </w:tc>
        <w:tc>
          <w:tcPr>
            <w:tcW w:w="2180" w:type="dxa"/>
            <w:shd w:val="clear" w:color="auto" w:fill="auto"/>
          </w:tcPr>
          <w:p w14:paraId="3A6E657A" w14:textId="18A5C506" w:rsidR="0066171E" w:rsidRPr="0066171E" w:rsidRDefault="0066171E" w:rsidP="0066171E">
            <w:pPr>
              <w:ind w:firstLine="0"/>
            </w:pPr>
            <w:r>
              <w:t>Frank</w:t>
            </w:r>
          </w:p>
        </w:tc>
      </w:tr>
      <w:tr w:rsidR="0066171E" w:rsidRPr="0066171E" w14:paraId="68008FA5" w14:textId="77777777" w:rsidTr="0066171E">
        <w:tc>
          <w:tcPr>
            <w:tcW w:w="2179" w:type="dxa"/>
            <w:shd w:val="clear" w:color="auto" w:fill="auto"/>
          </w:tcPr>
          <w:p w14:paraId="50B81D0C" w14:textId="2A8433CC" w:rsidR="0066171E" w:rsidRPr="0066171E" w:rsidRDefault="0066171E" w:rsidP="0066171E">
            <w:pPr>
              <w:ind w:firstLine="0"/>
            </w:pPr>
            <w:r>
              <w:t>Gagnon</w:t>
            </w:r>
          </w:p>
        </w:tc>
        <w:tc>
          <w:tcPr>
            <w:tcW w:w="2179" w:type="dxa"/>
            <w:shd w:val="clear" w:color="auto" w:fill="auto"/>
          </w:tcPr>
          <w:p w14:paraId="423F44A1" w14:textId="2CC3F0ED" w:rsidR="0066171E" w:rsidRPr="0066171E" w:rsidRDefault="0066171E" w:rsidP="0066171E">
            <w:pPr>
              <w:ind w:firstLine="0"/>
            </w:pPr>
            <w:r>
              <w:t>Garvin</w:t>
            </w:r>
          </w:p>
        </w:tc>
        <w:tc>
          <w:tcPr>
            <w:tcW w:w="2180" w:type="dxa"/>
            <w:shd w:val="clear" w:color="auto" w:fill="auto"/>
          </w:tcPr>
          <w:p w14:paraId="1038A437" w14:textId="73FE8970" w:rsidR="0066171E" w:rsidRPr="0066171E" w:rsidRDefault="0066171E" w:rsidP="0066171E">
            <w:pPr>
              <w:ind w:firstLine="0"/>
            </w:pPr>
            <w:r>
              <w:t>Gatch</w:t>
            </w:r>
          </w:p>
        </w:tc>
      </w:tr>
      <w:tr w:rsidR="0066171E" w:rsidRPr="0066171E" w14:paraId="2508A046" w14:textId="77777777" w:rsidTr="0066171E">
        <w:tc>
          <w:tcPr>
            <w:tcW w:w="2179" w:type="dxa"/>
            <w:shd w:val="clear" w:color="auto" w:fill="auto"/>
          </w:tcPr>
          <w:p w14:paraId="78939996" w14:textId="06EB899F" w:rsidR="0066171E" w:rsidRPr="0066171E" w:rsidRDefault="0066171E" w:rsidP="0066171E">
            <w:pPr>
              <w:ind w:firstLine="0"/>
            </w:pPr>
            <w:r>
              <w:t>Gibson</w:t>
            </w:r>
          </w:p>
        </w:tc>
        <w:tc>
          <w:tcPr>
            <w:tcW w:w="2179" w:type="dxa"/>
            <w:shd w:val="clear" w:color="auto" w:fill="auto"/>
          </w:tcPr>
          <w:p w14:paraId="5177F7DE" w14:textId="150B5D06" w:rsidR="0066171E" w:rsidRPr="0066171E" w:rsidRDefault="0066171E" w:rsidP="0066171E">
            <w:pPr>
              <w:ind w:firstLine="0"/>
            </w:pPr>
            <w:r>
              <w:t>Gilliam</w:t>
            </w:r>
          </w:p>
        </w:tc>
        <w:tc>
          <w:tcPr>
            <w:tcW w:w="2180" w:type="dxa"/>
            <w:shd w:val="clear" w:color="auto" w:fill="auto"/>
          </w:tcPr>
          <w:p w14:paraId="026CDA8A" w14:textId="6FFC74DC" w:rsidR="0066171E" w:rsidRPr="0066171E" w:rsidRDefault="0066171E" w:rsidP="0066171E">
            <w:pPr>
              <w:ind w:firstLine="0"/>
            </w:pPr>
            <w:r>
              <w:t>Gilliard</w:t>
            </w:r>
          </w:p>
        </w:tc>
      </w:tr>
      <w:tr w:rsidR="0066171E" w:rsidRPr="0066171E" w14:paraId="4FD7BEDA" w14:textId="77777777" w:rsidTr="0066171E">
        <w:tc>
          <w:tcPr>
            <w:tcW w:w="2179" w:type="dxa"/>
            <w:shd w:val="clear" w:color="auto" w:fill="auto"/>
          </w:tcPr>
          <w:p w14:paraId="56F9637D" w14:textId="431C1947" w:rsidR="0066171E" w:rsidRPr="0066171E" w:rsidRDefault="0066171E" w:rsidP="0066171E">
            <w:pPr>
              <w:ind w:firstLine="0"/>
            </w:pPr>
            <w:r>
              <w:t>Gilreath</w:t>
            </w:r>
          </w:p>
        </w:tc>
        <w:tc>
          <w:tcPr>
            <w:tcW w:w="2179" w:type="dxa"/>
            <w:shd w:val="clear" w:color="auto" w:fill="auto"/>
          </w:tcPr>
          <w:p w14:paraId="386A9CE2" w14:textId="28028E4A" w:rsidR="0066171E" w:rsidRPr="0066171E" w:rsidRDefault="0066171E" w:rsidP="0066171E">
            <w:pPr>
              <w:ind w:firstLine="0"/>
            </w:pPr>
            <w:r>
              <w:t>Govan</w:t>
            </w:r>
          </w:p>
        </w:tc>
        <w:tc>
          <w:tcPr>
            <w:tcW w:w="2180" w:type="dxa"/>
            <w:shd w:val="clear" w:color="auto" w:fill="auto"/>
          </w:tcPr>
          <w:p w14:paraId="6D116836" w14:textId="05196A07" w:rsidR="0066171E" w:rsidRPr="0066171E" w:rsidRDefault="0066171E" w:rsidP="0066171E">
            <w:pPr>
              <w:ind w:firstLine="0"/>
            </w:pPr>
            <w:r>
              <w:t>Grant</w:t>
            </w:r>
          </w:p>
        </w:tc>
      </w:tr>
      <w:tr w:rsidR="0066171E" w:rsidRPr="0066171E" w14:paraId="5CB9AD10" w14:textId="77777777" w:rsidTr="0066171E">
        <w:tc>
          <w:tcPr>
            <w:tcW w:w="2179" w:type="dxa"/>
            <w:shd w:val="clear" w:color="auto" w:fill="auto"/>
          </w:tcPr>
          <w:p w14:paraId="22C185F1" w14:textId="3B054A69" w:rsidR="0066171E" w:rsidRPr="0066171E" w:rsidRDefault="0066171E" w:rsidP="0066171E">
            <w:pPr>
              <w:ind w:firstLine="0"/>
            </w:pPr>
            <w:r>
              <w:t>Guffey</w:t>
            </w:r>
          </w:p>
        </w:tc>
        <w:tc>
          <w:tcPr>
            <w:tcW w:w="2179" w:type="dxa"/>
            <w:shd w:val="clear" w:color="auto" w:fill="auto"/>
          </w:tcPr>
          <w:p w14:paraId="753C32BC" w14:textId="55047D01" w:rsidR="0066171E" w:rsidRPr="0066171E" w:rsidRDefault="0066171E" w:rsidP="0066171E">
            <w:pPr>
              <w:ind w:firstLine="0"/>
            </w:pPr>
            <w:r>
              <w:t>Haddon</w:t>
            </w:r>
          </w:p>
        </w:tc>
        <w:tc>
          <w:tcPr>
            <w:tcW w:w="2180" w:type="dxa"/>
            <w:shd w:val="clear" w:color="auto" w:fill="auto"/>
          </w:tcPr>
          <w:p w14:paraId="21733B61" w14:textId="283C678E" w:rsidR="0066171E" w:rsidRPr="0066171E" w:rsidRDefault="0066171E" w:rsidP="0066171E">
            <w:pPr>
              <w:ind w:firstLine="0"/>
            </w:pPr>
            <w:r>
              <w:t>Hager</w:t>
            </w:r>
          </w:p>
        </w:tc>
      </w:tr>
      <w:tr w:rsidR="0066171E" w:rsidRPr="0066171E" w14:paraId="79AF44BD" w14:textId="77777777" w:rsidTr="0066171E">
        <w:tc>
          <w:tcPr>
            <w:tcW w:w="2179" w:type="dxa"/>
            <w:shd w:val="clear" w:color="auto" w:fill="auto"/>
          </w:tcPr>
          <w:p w14:paraId="5A311AD3" w14:textId="305D8469" w:rsidR="0066171E" w:rsidRPr="0066171E" w:rsidRDefault="0066171E" w:rsidP="0066171E">
            <w:pPr>
              <w:ind w:firstLine="0"/>
            </w:pPr>
            <w:r>
              <w:t>Hardee</w:t>
            </w:r>
          </w:p>
        </w:tc>
        <w:tc>
          <w:tcPr>
            <w:tcW w:w="2179" w:type="dxa"/>
            <w:shd w:val="clear" w:color="auto" w:fill="auto"/>
          </w:tcPr>
          <w:p w14:paraId="28DEEC97" w14:textId="0EAD711C" w:rsidR="0066171E" w:rsidRPr="0066171E" w:rsidRDefault="0066171E" w:rsidP="0066171E">
            <w:pPr>
              <w:ind w:firstLine="0"/>
            </w:pPr>
            <w:r>
              <w:t>Harris</w:t>
            </w:r>
          </w:p>
        </w:tc>
        <w:tc>
          <w:tcPr>
            <w:tcW w:w="2180" w:type="dxa"/>
            <w:shd w:val="clear" w:color="auto" w:fill="auto"/>
          </w:tcPr>
          <w:p w14:paraId="0B2731D4" w14:textId="2ED90528" w:rsidR="0066171E" w:rsidRPr="0066171E" w:rsidRDefault="0066171E" w:rsidP="0066171E">
            <w:pPr>
              <w:ind w:firstLine="0"/>
            </w:pPr>
            <w:r>
              <w:t>Hartnett</w:t>
            </w:r>
          </w:p>
        </w:tc>
      </w:tr>
      <w:tr w:rsidR="0066171E" w:rsidRPr="0066171E" w14:paraId="79D952DF" w14:textId="77777777" w:rsidTr="0066171E">
        <w:tc>
          <w:tcPr>
            <w:tcW w:w="2179" w:type="dxa"/>
            <w:shd w:val="clear" w:color="auto" w:fill="auto"/>
          </w:tcPr>
          <w:p w14:paraId="53ED05BD" w14:textId="56A79C08" w:rsidR="0066171E" w:rsidRPr="0066171E" w:rsidRDefault="0066171E" w:rsidP="0066171E">
            <w:pPr>
              <w:ind w:firstLine="0"/>
            </w:pPr>
            <w:r>
              <w:t>Hartz</w:t>
            </w:r>
          </w:p>
        </w:tc>
        <w:tc>
          <w:tcPr>
            <w:tcW w:w="2179" w:type="dxa"/>
            <w:shd w:val="clear" w:color="auto" w:fill="auto"/>
          </w:tcPr>
          <w:p w14:paraId="4701FFE6" w14:textId="7719CA33" w:rsidR="0066171E" w:rsidRPr="0066171E" w:rsidRDefault="0066171E" w:rsidP="0066171E">
            <w:pPr>
              <w:ind w:firstLine="0"/>
            </w:pPr>
            <w:r>
              <w:t>Hayes</w:t>
            </w:r>
          </w:p>
        </w:tc>
        <w:tc>
          <w:tcPr>
            <w:tcW w:w="2180" w:type="dxa"/>
            <w:shd w:val="clear" w:color="auto" w:fill="auto"/>
          </w:tcPr>
          <w:p w14:paraId="32C2E509" w14:textId="336F0AED" w:rsidR="0066171E" w:rsidRPr="0066171E" w:rsidRDefault="0066171E" w:rsidP="0066171E">
            <w:pPr>
              <w:ind w:firstLine="0"/>
            </w:pPr>
            <w:r>
              <w:t>Henderson-Myers</w:t>
            </w:r>
          </w:p>
        </w:tc>
      </w:tr>
      <w:tr w:rsidR="0066171E" w:rsidRPr="0066171E" w14:paraId="4F14CEB0" w14:textId="77777777" w:rsidTr="0066171E">
        <w:tc>
          <w:tcPr>
            <w:tcW w:w="2179" w:type="dxa"/>
            <w:shd w:val="clear" w:color="auto" w:fill="auto"/>
          </w:tcPr>
          <w:p w14:paraId="214D3597" w14:textId="4602FE70" w:rsidR="0066171E" w:rsidRPr="0066171E" w:rsidRDefault="0066171E" w:rsidP="0066171E">
            <w:pPr>
              <w:ind w:firstLine="0"/>
            </w:pPr>
            <w:r>
              <w:t>Herbkersman</w:t>
            </w:r>
          </w:p>
        </w:tc>
        <w:tc>
          <w:tcPr>
            <w:tcW w:w="2179" w:type="dxa"/>
            <w:shd w:val="clear" w:color="auto" w:fill="auto"/>
          </w:tcPr>
          <w:p w14:paraId="2A0DB002" w14:textId="7BE7EE71" w:rsidR="0066171E" w:rsidRPr="0066171E" w:rsidRDefault="0066171E" w:rsidP="0066171E">
            <w:pPr>
              <w:ind w:firstLine="0"/>
            </w:pPr>
            <w:r>
              <w:t>Hewitt</w:t>
            </w:r>
          </w:p>
        </w:tc>
        <w:tc>
          <w:tcPr>
            <w:tcW w:w="2180" w:type="dxa"/>
            <w:shd w:val="clear" w:color="auto" w:fill="auto"/>
          </w:tcPr>
          <w:p w14:paraId="6A260182" w14:textId="0BB36A80" w:rsidR="0066171E" w:rsidRPr="0066171E" w:rsidRDefault="0066171E" w:rsidP="0066171E">
            <w:pPr>
              <w:ind w:firstLine="0"/>
            </w:pPr>
            <w:r>
              <w:t>Hiott</w:t>
            </w:r>
          </w:p>
        </w:tc>
      </w:tr>
      <w:tr w:rsidR="0066171E" w:rsidRPr="0066171E" w14:paraId="4A82C47A" w14:textId="77777777" w:rsidTr="0066171E">
        <w:tc>
          <w:tcPr>
            <w:tcW w:w="2179" w:type="dxa"/>
            <w:shd w:val="clear" w:color="auto" w:fill="auto"/>
          </w:tcPr>
          <w:p w14:paraId="6C4A1671" w14:textId="7D09774E" w:rsidR="0066171E" w:rsidRPr="0066171E" w:rsidRDefault="0066171E" w:rsidP="0066171E">
            <w:pPr>
              <w:ind w:firstLine="0"/>
            </w:pPr>
            <w:r>
              <w:t>Hixon</w:t>
            </w:r>
          </w:p>
        </w:tc>
        <w:tc>
          <w:tcPr>
            <w:tcW w:w="2179" w:type="dxa"/>
            <w:shd w:val="clear" w:color="auto" w:fill="auto"/>
          </w:tcPr>
          <w:p w14:paraId="714BEB74" w14:textId="6F32DE20" w:rsidR="0066171E" w:rsidRPr="0066171E" w:rsidRDefault="0066171E" w:rsidP="0066171E">
            <w:pPr>
              <w:ind w:firstLine="0"/>
            </w:pPr>
            <w:r>
              <w:t>Holman</w:t>
            </w:r>
          </w:p>
        </w:tc>
        <w:tc>
          <w:tcPr>
            <w:tcW w:w="2180" w:type="dxa"/>
            <w:shd w:val="clear" w:color="auto" w:fill="auto"/>
          </w:tcPr>
          <w:p w14:paraId="0894AB78" w14:textId="0D8055F5" w:rsidR="0066171E" w:rsidRPr="0066171E" w:rsidRDefault="0066171E" w:rsidP="0066171E">
            <w:pPr>
              <w:ind w:firstLine="0"/>
            </w:pPr>
            <w:r>
              <w:t>Hosey</w:t>
            </w:r>
          </w:p>
        </w:tc>
      </w:tr>
      <w:tr w:rsidR="0066171E" w:rsidRPr="0066171E" w14:paraId="40DC1A29" w14:textId="77777777" w:rsidTr="0066171E">
        <w:tc>
          <w:tcPr>
            <w:tcW w:w="2179" w:type="dxa"/>
            <w:shd w:val="clear" w:color="auto" w:fill="auto"/>
          </w:tcPr>
          <w:p w14:paraId="15B86AC4" w14:textId="0F6E53E0" w:rsidR="0066171E" w:rsidRPr="0066171E" w:rsidRDefault="0066171E" w:rsidP="0066171E">
            <w:pPr>
              <w:ind w:firstLine="0"/>
            </w:pPr>
            <w:r>
              <w:t>Howard</w:t>
            </w:r>
          </w:p>
        </w:tc>
        <w:tc>
          <w:tcPr>
            <w:tcW w:w="2179" w:type="dxa"/>
            <w:shd w:val="clear" w:color="auto" w:fill="auto"/>
          </w:tcPr>
          <w:p w14:paraId="5EE4B100" w14:textId="169470E0" w:rsidR="0066171E" w:rsidRPr="0066171E" w:rsidRDefault="0066171E" w:rsidP="0066171E">
            <w:pPr>
              <w:ind w:firstLine="0"/>
            </w:pPr>
            <w:r>
              <w:t>Huff</w:t>
            </w:r>
          </w:p>
        </w:tc>
        <w:tc>
          <w:tcPr>
            <w:tcW w:w="2180" w:type="dxa"/>
            <w:shd w:val="clear" w:color="auto" w:fill="auto"/>
          </w:tcPr>
          <w:p w14:paraId="06673800" w14:textId="57BAF334" w:rsidR="0066171E" w:rsidRPr="0066171E" w:rsidRDefault="0066171E" w:rsidP="0066171E">
            <w:pPr>
              <w:ind w:firstLine="0"/>
            </w:pPr>
            <w:r>
              <w:t>J. E. Johnson</w:t>
            </w:r>
          </w:p>
        </w:tc>
      </w:tr>
      <w:tr w:rsidR="0066171E" w:rsidRPr="0066171E" w14:paraId="4BFCA79F" w14:textId="77777777" w:rsidTr="0066171E">
        <w:tc>
          <w:tcPr>
            <w:tcW w:w="2179" w:type="dxa"/>
            <w:shd w:val="clear" w:color="auto" w:fill="auto"/>
          </w:tcPr>
          <w:p w14:paraId="56E47FA5" w14:textId="3A10E3B7" w:rsidR="0066171E" w:rsidRPr="0066171E" w:rsidRDefault="0066171E" w:rsidP="0066171E">
            <w:pPr>
              <w:ind w:firstLine="0"/>
            </w:pPr>
            <w:r>
              <w:t>J. L. Johnson</w:t>
            </w:r>
          </w:p>
        </w:tc>
        <w:tc>
          <w:tcPr>
            <w:tcW w:w="2179" w:type="dxa"/>
            <w:shd w:val="clear" w:color="auto" w:fill="auto"/>
          </w:tcPr>
          <w:p w14:paraId="1701B43C" w14:textId="34FCA472" w:rsidR="0066171E" w:rsidRPr="0066171E" w:rsidRDefault="0066171E" w:rsidP="0066171E">
            <w:pPr>
              <w:ind w:firstLine="0"/>
            </w:pPr>
            <w:r>
              <w:t>Jones</w:t>
            </w:r>
          </w:p>
        </w:tc>
        <w:tc>
          <w:tcPr>
            <w:tcW w:w="2180" w:type="dxa"/>
            <w:shd w:val="clear" w:color="auto" w:fill="auto"/>
          </w:tcPr>
          <w:p w14:paraId="376C2CBA" w14:textId="5B3D6F65" w:rsidR="0066171E" w:rsidRPr="0066171E" w:rsidRDefault="0066171E" w:rsidP="0066171E">
            <w:pPr>
              <w:ind w:firstLine="0"/>
            </w:pPr>
            <w:r>
              <w:t>Jordan</w:t>
            </w:r>
          </w:p>
        </w:tc>
      </w:tr>
      <w:tr w:rsidR="0066171E" w:rsidRPr="0066171E" w14:paraId="4CA6DC86" w14:textId="77777777" w:rsidTr="0066171E">
        <w:tc>
          <w:tcPr>
            <w:tcW w:w="2179" w:type="dxa"/>
            <w:shd w:val="clear" w:color="auto" w:fill="auto"/>
          </w:tcPr>
          <w:p w14:paraId="36B7669D" w14:textId="5EE7688E" w:rsidR="0066171E" w:rsidRPr="0066171E" w:rsidRDefault="0066171E" w:rsidP="0066171E">
            <w:pPr>
              <w:ind w:firstLine="0"/>
            </w:pPr>
            <w:r>
              <w:t>Kilmartin</w:t>
            </w:r>
          </w:p>
        </w:tc>
        <w:tc>
          <w:tcPr>
            <w:tcW w:w="2179" w:type="dxa"/>
            <w:shd w:val="clear" w:color="auto" w:fill="auto"/>
          </w:tcPr>
          <w:p w14:paraId="34E8656F" w14:textId="6EA2FAE1" w:rsidR="0066171E" w:rsidRPr="0066171E" w:rsidRDefault="0066171E" w:rsidP="0066171E">
            <w:pPr>
              <w:ind w:firstLine="0"/>
            </w:pPr>
            <w:r>
              <w:t>King</w:t>
            </w:r>
          </w:p>
        </w:tc>
        <w:tc>
          <w:tcPr>
            <w:tcW w:w="2180" w:type="dxa"/>
            <w:shd w:val="clear" w:color="auto" w:fill="auto"/>
          </w:tcPr>
          <w:p w14:paraId="52882957" w14:textId="7D7F8E22" w:rsidR="0066171E" w:rsidRPr="0066171E" w:rsidRDefault="0066171E" w:rsidP="0066171E">
            <w:pPr>
              <w:ind w:firstLine="0"/>
            </w:pPr>
            <w:r>
              <w:t>Landing</w:t>
            </w:r>
          </w:p>
        </w:tc>
      </w:tr>
      <w:tr w:rsidR="0066171E" w:rsidRPr="0066171E" w14:paraId="36C548A9" w14:textId="77777777" w:rsidTr="0066171E">
        <w:tc>
          <w:tcPr>
            <w:tcW w:w="2179" w:type="dxa"/>
            <w:shd w:val="clear" w:color="auto" w:fill="auto"/>
          </w:tcPr>
          <w:p w14:paraId="3866EC6D" w14:textId="217CAD0F" w:rsidR="0066171E" w:rsidRPr="0066171E" w:rsidRDefault="0066171E" w:rsidP="0066171E">
            <w:pPr>
              <w:ind w:firstLine="0"/>
            </w:pPr>
            <w:r>
              <w:t>Lawson</w:t>
            </w:r>
          </w:p>
        </w:tc>
        <w:tc>
          <w:tcPr>
            <w:tcW w:w="2179" w:type="dxa"/>
            <w:shd w:val="clear" w:color="auto" w:fill="auto"/>
          </w:tcPr>
          <w:p w14:paraId="5F88F314" w14:textId="4707D1EB" w:rsidR="0066171E" w:rsidRPr="0066171E" w:rsidRDefault="0066171E" w:rsidP="0066171E">
            <w:pPr>
              <w:ind w:firstLine="0"/>
            </w:pPr>
            <w:r>
              <w:t>Ligon</w:t>
            </w:r>
          </w:p>
        </w:tc>
        <w:tc>
          <w:tcPr>
            <w:tcW w:w="2180" w:type="dxa"/>
            <w:shd w:val="clear" w:color="auto" w:fill="auto"/>
          </w:tcPr>
          <w:p w14:paraId="23E22C2C" w14:textId="120D0A6D" w:rsidR="0066171E" w:rsidRPr="0066171E" w:rsidRDefault="0066171E" w:rsidP="0066171E">
            <w:pPr>
              <w:ind w:firstLine="0"/>
            </w:pPr>
            <w:r>
              <w:t>Long</w:t>
            </w:r>
          </w:p>
        </w:tc>
      </w:tr>
      <w:tr w:rsidR="0066171E" w:rsidRPr="0066171E" w14:paraId="5AF195F0" w14:textId="77777777" w:rsidTr="0066171E">
        <w:tc>
          <w:tcPr>
            <w:tcW w:w="2179" w:type="dxa"/>
            <w:shd w:val="clear" w:color="auto" w:fill="auto"/>
          </w:tcPr>
          <w:p w14:paraId="49814978" w14:textId="1955BA36" w:rsidR="0066171E" w:rsidRPr="0066171E" w:rsidRDefault="0066171E" w:rsidP="0066171E">
            <w:pPr>
              <w:ind w:firstLine="0"/>
            </w:pPr>
            <w:r>
              <w:t>Lowe</w:t>
            </w:r>
          </w:p>
        </w:tc>
        <w:tc>
          <w:tcPr>
            <w:tcW w:w="2179" w:type="dxa"/>
            <w:shd w:val="clear" w:color="auto" w:fill="auto"/>
          </w:tcPr>
          <w:p w14:paraId="7FEC64C5" w14:textId="08D56F74" w:rsidR="0066171E" w:rsidRPr="0066171E" w:rsidRDefault="0066171E" w:rsidP="0066171E">
            <w:pPr>
              <w:ind w:firstLine="0"/>
            </w:pPr>
            <w:r>
              <w:t>Magnuson</w:t>
            </w:r>
          </w:p>
        </w:tc>
        <w:tc>
          <w:tcPr>
            <w:tcW w:w="2180" w:type="dxa"/>
            <w:shd w:val="clear" w:color="auto" w:fill="auto"/>
          </w:tcPr>
          <w:p w14:paraId="2AE2D427" w14:textId="7F2173B4" w:rsidR="0066171E" w:rsidRPr="0066171E" w:rsidRDefault="0066171E" w:rsidP="0066171E">
            <w:pPr>
              <w:ind w:firstLine="0"/>
            </w:pPr>
            <w:r>
              <w:t>May</w:t>
            </w:r>
          </w:p>
        </w:tc>
      </w:tr>
      <w:tr w:rsidR="0066171E" w:rsidRPr="0066171E" w14:paraId="7C3CADE6" w14:textId="77777777" w:rsidTr="0066171E">
        <w:tc>
          <w:tcPr>
            <w:tcW w:w="2179" w:type="dxa"/>
            <w:shd w:val="clear" w:color="auto" w:fill="auto"/>
          </w:tcPr>
          <w:p w14:paraId="0111F3C1" w14:textId="4160B3EE" w:rsidR="0066171E" w:rsidRPr="0066171E" w:rsidRDefault="0066171E" w:rsidP="0066171E">
            <w:pPr>
              <w:ind w:firstLine="0"/>
            </w:pPr>
            <w:r>
              <w:t>McCabe</w:t>
            </w:r>
          </w:p>
        </w:tc>
        <w:tc>
          <w:tcPr>
            <w:tcW w:w="2179" w:type="dxa"/>
            <w:shd w:val="clear" w:color="auto" w:fill="auto"/>
          </w:tcPr>
          <w:p w14:paraId="28C0E53E" w14:textId="35E38EE6" w:rsidR="0066171E" w:rsidRPr="0066171E" w:rsidRDefault="0066171E" w:rsidP="0066171E">
            <w:pPr>
              <w:ind w:firstLine="0"/>
            </w:pPr>
            <w:r>
              <w:t>McCravy</w:t>
            </w:r>
          </w:p>
        </w:tc>
        <w:tc>
          <w:tcPr>
            <w:tcW w:w="2180" w:type="dxa"/>
            <w:shd w:val="clear" w:color="auto" w:fill="auto"/>
          </w:tcPr>
          <w:p w14:paraId="0B2742DC" w14:textId="75EDD46F" w:rsidR="0066171E" w:rsidRPr="0066171E" w:rsidRDefault="0066171E" w:rsidP="0066171E">
            <w:pPr>
              <w:ind w:firstLine="0"/>
            </w:pPr>
            <w:r>
              <w:t>McDaniel</w:t>
            </w:r>
          </w:p>
        </w:tc>
      </w:tr>
      <w:tr w:rsidR="0066171E" w:rsidRPr="0066171E" w14:paraId="0B961273" w14:textId="77777777" w:rsidTr="0066171E">
        <w:tc>
          <w:tcPr>
            <w:tcW w:w="2179" w:type="dxa"/>
            <w:shd w:val="clear" w:color="auto" w:fill="auto"/>
          </w:tcPr>
          <w:p w14:paraId="3EE84D0C" w14:textId="3FFBA015" w:rsidR="0066171E" w:rsidRPr="0066171E" w:rsidRDefault="0066171E" w:rsidP="0066171E">
            <w:pPr>
              <w:ind w:firstLine="0"/>
            </w:pPr>
            <w:r>
              <w:t>Mitchell</w:t>
            </w:r>
          </w:p>
        </w:tc>
        <w:tc>
          <w:tcPr>
            <w:tcW w:w="2179" w:type="dxa"/>
            <w:shd w:val="clear" w:color="auto" w:fill="auto"/>
          </w:tcPr>
          <w:p w14:paraId="70E0AA96" w14:textId="333925EA" w:rsidR="0066171E" w:rsidRPr="0066171E" w:rsidRDefault="0066171E" w:rsidP="0066171E">
            <w:pPr>
              <w:ind w:firstLine="0"/>
            </w:pPr>
            <w:r>
              <w:t>Montgomery</w:t>
            </w:r>
          </w:p>
        </w:tc>
        <w:tc>
          <w:tcPr>
            <w:tcW w:w="2180" w:type="dxa"/>
            <w:shd w:val="clear" w:color="auto" w:fill="auto"/>
          </w:tcPr>
          <w:p w14:paraId="75FD258A" w14:textId="32704525" w:rsidR="0066171E" w:rsidRPr="0066171E" w:rsidRDefault="0066171E" w:rsidP="0066171E">
            <w:pPr>
              <w:ind w:firstLine="0"/>
            </w:pPr>
            <w:r>
              <w:t>J. Moore</w:t>
            </w:r>
          </w:p>
        </w:tc>
      </w:tr>
      <w:tr w:rsidR="0066171E" w:rsidRPr="0066171E" w14:paraId="317B1AA5" w14:textId="77777777" w:rsidTr="0066171E">
        <w:tc>
          <w:tcPr>
            <w:tcW w:w="2179" w:type="dxa"/>
            <w:shd w:val="clear" w:color="auto" w:fill="auto"/>
          </w:tcPr>
          <w:p w14:paraId="174E8E3C" w14:textId="18196CB1" w:rsidR="0066171E" w:rsidRPr="0066171E" w:rsidRDefault="0066171E" w:rsidP="0066171E">
            <w:pPr>
              <w:ind w:firstLine="0"/>
            </w:pPr>
            <w:r>
              <w:t>T. Moore</w:t>
            </w:r>
          </w:p>
        </w:tc>
        <w:tc>
          <w:tcPr>
            <w:tcW w:w="2179" w:type="dxa"/>
            <w:shd w:val="clear" w:color="auto" w:fill="auto"/>
          </w:tcPr>
          <w:p w14:paraId="3BB36013" w14:textId="226B8A62" w:rsidR="0066171E" w:rsidRPr="0066171E" w:rsidRDefault="0066171E" w:rsidP="0066171E">
            <w:pPr>
              <w:ind w:firstLine="0"/>
            </w:pPr>
            <w:r>
              <w:t>Morgan</w:t>
            </w:r>
          </w:p>
        </w:tc>
        <w:tc>
          <w:tcPr>
            <w:tcW w:w="2180" w:type="dxa"/>
            <w:shd w:val="clear" w:color="auto" w:fill="auto"/>
          </w:tcPr>
          <w:p w14:paraId="6B798F4B" w14:textId="12A8A167" w:rsidR="0066171E" w:rsidRPr="0066171E" w:rsidRDefault="0066171E" w:rsidP="0066171E">
            <w:pPr>
              <w:ind w:firstLine="0"/>
            </w:pPr>
            <w:r>
              <w:t>Moss</w:t>
            </w:r>
          </w:p>
        </w:tc>
      </w:tr>
      <w:tr w:rsidR="0066171E" w:rsidRPr="0066171E" w14:paraId="1D705136" w14:textId="77777777" w:rsidTr="0066171E">
        <w:tc>
          <w:tcPr>
            <w:tcW w:w="2179" w:type="dxa"/>
            <w:shd w:val="clear" w:color="auto" w:fill="auto"/>
          </w:tcPr>
          <w:p w14:paraId="5ABA0315" w14:textId="6A44B10D" w:rsidR="0066171E" w:rsidRPr="0066171E" w:rsidRDefault="0066171E" w:rsidP="0066171E">
            <w:pPr>
              <w:ind w:firstLine="0"/>
            </w:pPr>
            <w:r>
              <w:t>Murphy</w:t>
            </w:r>
          </w:p>
        </w:tc>
        <w:tc>
          <w:tcPr>
            <w:tcW w:w="2179" w:type="dxa"/>
            <w:shd w:val="clear" w:color="auto" w:fill="auto"/>
          </w:tcPr>
          <w:p w14:paraId="2D151FFC" w14:textId="6849283F" w:rsidR="0066171E" w:rsidRPr="0066171E" w:rsidRDefault="0066171E" w:rsidP="0066171E">
            <w:pPr>
              <w:ind w:firstLine="0"/>
            </w:pPr>
            <w:r>
              <w:t>Neese</w:t>
            </w:r>
          </w:p>
        </w:tc>
        <w:tc>
          <w:tcPr>
            <w:tcW w:w="2180" w:type="dxa"/>
            <w:shd w:val="clear" w:color="auto" w:fill="auto"/>
          </w:tcPr>
          <w:p w14:paraId="1E78DAD8" w14:textId="5999E1A3" w:rsidR="0066171E" w:rsidRPr="0066171E" w:rsidRDefault="0066171E" w:rsidP="0066171E">
            <w:pPr>
              <w:ind w:firstLine="0"/>
            </w:pPr>
            <w:r>
              <w:t>B. Newton</w:t>
            </w:r>
          </w:p>
        </w:tc>
      </w:tr>
      <w:tr w:rsidR="0066171E" w:rsidRPr="0066171E" w14:paraId="10CCCD66" w14:textId="77777777" w:rsidTr="0066171E">
        <w:tc>
          <w:tcPr>
            <w:tcW w:w="2179" w:type="dxa"/>
            <w:shd w:val="clear" w:color="auto" w:fill="auto"/>
          </w:tcPr>
          <w:p w14:paraId="78E835B1" w14:textId="7F720181" w:rsidR="0066171E" w:rsidRPr="0066171E" w:rsidRDefault="0066171E" w:rsidP="0066171E">
            <w:pPr>
              <w:ind w:firstLine="0"/>
            </w:pPr>
            <w:r>
              <w:t>W. Newton</w:t>
            </w:r>
          </w:p>
        </w:tc>
        <w:tc>
          <w:tcPr>
            <w:tcW w:w="2179" w:type="dxa"/>
            <w:shd w:val="clear" w:color="auto" w:fill="auto"/>
          </w:tcPr>
          <w:p w14:paraId="7F60C687" w14:textId="53B0A327" w:rsidR="0066171E" w:rsidRPr="0066171E" w:rsidRDefault="0066171E" w:rsidP="0066171E">
            <w:pPr>
              <w:ind w:firstLine="0"/>
            </w:pPr>
            <w:r>
              <w:t>Oremus</w:t>
            </w:r>
          </w:p>
        </w:tc>
        <w:tc>
          <w:tcPr>
            <w:tcW w:w="2180" w:type="dxa"/>
            <w:shd w:val="clear" w:color="auto" w:fill="auto"/>
          </w:tcPr>
          <w:p w14:paraId="3EAD135E" w14:textId="3A700196" w:rsidR="0066171E" w:rsidRPr="0066171E" w:rsidRDefault="0066171E" w:rsidP="0066171E">
            <w:pPr>
              <w:ind w:firstLine="0"/>
            </w:pPr>
            <w:r>
              <w:t>Pace</w:t>
            </w:r>
          </w:p>
        </w:tc>
      </w:tr>
      <w:tr w:rsidR="0066171E" w:rsidRPr="0066171E" w14:paraId="07C3EF05" w14:textId="77777777" w:rsidTr="0066171E">
        <w:tc>
          <w:tcPr>
            <w:tcW w:w="2179" w:type="dxa"/>
            <w:shd w:val="clear" w:color="auto" w:fill="auto"/>
          </w:tcPr>
          <w:p w14:paraId="1BF08A23" w14:textId="75F998FA" w:rsidR="0066171E" w:rsidRPr="0066171E" w:rsidRDefault="0066171E" w:rsidP="0066171E">
            <w:pPr>
              <w:ind w:firstLine="0"/>
            </w:pPr>
            <w:r>
              <w:t>Pedalino</w:t>
            </w:r>
          </w:p>
        </w:tc>
        <w:tc>
          <w:tcPr>
            <w:tcW w:w="2179" w:type="dxa"/>
            <w:shd w:val="clear" w:color="auto" w:fill="auto"/>
          </w:tcPr>
          <w:p w14:paraId="75F03083" w14:textId="036EA596" w:rsidR="0066171E" w:rsidRPr="0066171E" w:rsidRDefault="0066171E" w:rsidP="0066171E">
            <w:pPr>
              <w:ind w:firstLine="0"/>
            </w:pPr>
            <w:r>
              <w:t>Pope</w:t>
            </w:r>
          </w:p>
        </w:tc>
        <w:tc>
          <w:tcPr>
            <w:tcW w:w="2180" w:type="dxa"/>
            <w:shd w:val="clear" w:color="auto" w:fill="auto"/>
          </w:tcPr>
          <w:p w14:paraId="1A81FC97" w14:textId="46D31B39" w:rsidR="0066171E" w:rsidRPr="0066171E" w:rsidRDefault="0066171E" w:rsidP="0066171E">
            <w:pPr>
              <w:ind w:firstLine="0"/>
            </w:pPr>
            <w:r>
              <w:t>Reese</w:t>
            </w:r>
          </w:p>
        </w:tc>
      </w:tr>
      <w:tr w:rsidR="0066171E" w:rsidRPr="0066171E" w14:paraId="06C5A26B" w14:textId="77777777" w:rsidTr="0066171E">
        <w:tc>
          <w:tcPr>
            <w:tcW w:w="2179" w:type="dxa"/>
            <w:shd w:val="clear" w:color="auto" w:fill="auto"/>
          </w:tcPr>
          <w:p w14:paraId="02B55535" w14:textId="2BC8283C" w:rsidR="0066171E" w:rsidRPr="0066171E" w:rsidRDefault="0066171E" w:rsidP="0066171E">
            <w:pPr>
              <w:ind w:firstLine="0"/>
            </w:pPr>
            <w:r>
              <w:t>Rivers</w:t>
            </w:r>
          </w:p>
        </w:tc>
        <w:tc>
          <w:tcPr>
            <w:tcW w:w="2179" w:type="dxa"/>
            <w:shd w:val="clear" w:color="auto" w:fill="auto"/>
          </w:tcPr>
          <w:p w14:paraId="01928330" w14:textId="38BC470F" w:rsidR="0066171E" w:rsidRPr="0066171E" w:rsidRDefault="0066171E" w:rsidP="0066171E">
            <w:pPr>
              <w:ind w:firstLine="0"/>
            </w:pPr>
            <w:r>
              <w:t>Robbins</w:t>
            </w:r>
          </w:p>
        </w:tc>
        <w:tc>
          <w:tcPr>
            <w:tcW w:w="2180" w:type="dxa"/>
            <w:shd w:val="clear" w:color="auto" w:fill="auto"/>
          </w:tcPr>
          <w:p w14:paraId="6CBF6D01" w14:textId="29FEEC4F" w:rsidR="0066171E" w:rsidRPr="0066171E" w:rsidRDefault="0066171E" w:rsidP="0066171E">
            <w:pPr>
              <w:ind w:firstLine="0"/>
            </w:pPr>
            <w:r>
              <w:t>Rose</w:t>
            </w:r>
          </w:p>
        </w:tc>
      </w:tr>
      <w:tr w:rsidR="0066171E" w:rsidRPr="0066171E" w14:paraId="19B9CD39" w14:textId="77777777" w:rsidTr="0066171E">
        <w:tc>
          <w:tcPr>
            <w:tcW w:w="2179" w:type="dxa"/>
            <w:shd w:val="clear" w:color="auto" w:fill="auto"/>
          </w:tcPr>
          <w:p w14:paraId="66F48842" w14:textId="33BC4EB8" w:rsidR="0066171E" w:rsidRPr="0066171E" w:rsidRDefault="0066171E" w:rsidP="0066171E">
            <w:pPr>
              <w:ind w:firstLine="0"/>
            </w:pPr>
            <w:r>
              <w:t>Rutherford</w:t>
            </w:r>
          </w:p>
        </w:tc>
        <w:tc>
          <w:tcPr>
            <w:tcW w:w="2179" w:type="dxa"/>
            <w:shd w:val="clear" w:color="auto" w:fill="auto"/>
          </w:tcPr>
          <w:p w14:paraId="4E1C3E51" w14:textId="5A24AF46" w:rsidR="0066171E" w:rsidRPr="0066171E" w:rsidRDefault="0066171E" w:rsidP="0066171E">
            <w:pPr>
              <w:ind w:firstLine="0"/>
            </w:pPr>
            <w:r>
              <w:t>Sanders</w:t>
            </w:r>
          </w:p>
        </w:tc>
        <w:tc>
          <w:tcPr>
            <w:tcW w:w="2180" w:type="dxa"/>
            <w:shd w:val="clear" w:color="auto" w:fill="auto"/>
          </w:tcPr>
          <w:p w14:paraId="2C8F8A4F" w14:textId="4C6506BE" w:rsidR="0066171E" w:rsidRPr="0066171E" w:rsidRDefault="0066171E" w:rsidP="0066171E">
            <w:pPr>
              <w:ind w:firstLine="0"/>
            </w:pPr>
            <w:r>
              <w:t>Schuessler</w:t>
            </w:r>
          </w:p>
        </w:tc>
      </w:tr>
      <w:tr w:rsidR="0066171E" w:rsidRPr="0066171E" w14:paraId="1462FC2B" w14:textId="77777777" w:rsidTr="0066171E">
        <w:tc>
          <w:tcPr>
            <w:tcW w:w="2179" w:type="dxa"/>
            <w:shd w:val="clear" w:color="auto" w:fill="auto"/>
          </w:tcPr>
          <w:p w14:paraId="0802B2FE" w14:textId="5AC07998" w:rsidR="0066171E" w:rsidRPr="0066171E" w:rsidRDefault="0066171E" w:rsidP="0066171E">
            <w:pPr>
              <w:ind w:firstLine="0"/>
            </w:pPr>
            <w:r>
              <w:t>Sessions</w:t>
            </w:r>
          </w:p>
        </w:tc>
        <w:tc>
          <w:tcPr>
            <w:tcW w:w="2179" w:type="dxa"/>
            <w:shd w:val="clear" w:color="auto" w:fill="auto"/>
          </w:tcPr>
          <w:p w14:paraId="6A995EFC" w14:textId="25059C81" w:rsidR="0066171E" w:rsidRPr="0066171E" w:rsidRDefault="0066171E" w:rsidP="0066171E">
            <w:pPr>
              <w:ind w:firstLine="0"/>
            </w:pPr>
            <w:r>
              <w:t>G. M. Smith</w:t>
            </w:r>
          </w:p>
        </w:tc>
        <w:tc>
          <w:tcPr>
            <w:tcW w:w="2180" w:type="dxa"/>
            <w:shd w:val="clear" w:color="auto" w:fill="auto"/>
          </w:tcPr>
          <w:p w14:paraId="18DDE9E7" w14:textId="6351C3FF" w:rsidR="0066171E" w:rsidRPr="0066171E" w:rsidRDefault="0066171E" w:rsidP="0066171E">
            <w:pPr>
              <w:ind w:firstLine="0"/>
            </w:pPr>
            <w:r>
              <w:t>M. M. Smith</w:t>
            </w:r>
          </w:p>
        </w:tc>
      </w:tr>
      <w:tr w:rsidR="0066171E" w:rsidRPr="0066171E" w14:paraId="0BC2E192" w14:textId="77777777" w:rsidTr="0066171E">
        <w:tc>
          <w:tcPr>
            <w:tcW w:w="2179" w:type="dxa"/>
            <w:shd w:val="clear" w:color="auto" w:fill="auto"/>
          </w:tcPr>
          <w:p w14:paraId="3470A868" w14:textId="52D9043F" w:rsidR="0066171E" w:rsidRPr="0066171E" w:rsidRDefault="0066171E" w:rsidP="0066171E">
            <w:pPr>
              <w:ind w:firstLine="0"/>
            </w:pPr>
            <w:r>
              <w:t>Spann-Wilder</w:t>
            </w:r>
          </w:p>
        </w:tc>
        <w:tc>
          <w:tcPr>
            <w:tcW w:w="2179" w:type="dxa"/>
            <w:shd w:val="clear" w:color="auto" w:fill="auto"/>
          </w:tcPr>
          <w:p w14:paraId="60F96CC1" w14:textId="6A84D354" w:rsidR="0066171E" w:rsidRPr="0066171E" w:rsidRDefault="0066171E" w:rsidP="0066171E">
            <w:pPr>
              <w:ind w:firstLine="0"/>
            </w:pPr>
            <w:r>
              <w:t>Stavrinakis</w:t>
            </w:r>
          </w:p>
        </w:tc>
        <w:tc>
          <w:tcPr>
            <w:tcW w:w="2180" w:type="dxa"/>
            <w:shd w:val="clear" w:color="auto" w:fill="auto"/>
          </w:tcPr>
          <w:p w14:paraId="5BCE132F" w14:textId="04AC33AE" w:rsidR="0066171E" w:rsidRPr="0066171E" w:rsidRDefault="0066171E" w:rsidP="0066171E">
            <w:pPr>
              <w:ind w:firstLine="0"/>
            </w:pPr>
            <w:r>
              <w:t>Taylor</w:t>
            </w:r>
          </w:p>
        </w:tc>
      </w:tr>
      <w:tr w:rsidR="0066171E" w:rsidRPr="0066171E" w14:paraId="783B1060" w14:textId="77777777" w:rsidTr="0066171E">
        <w:tc>
          <w:tcPr>
            <w:tcW w:w="2179" w:type="dxa"/>
            <w:shd w:val="clear" w:color="auto" w:fill="auto"/>
          </w:tcPr>
          <w:p w14:paraId="4E545C4E" w14:textId="5D475ED8" w:rsidR="0066171E" w:rsidRPr="0066171E" w:rsidRDefault="0066171E" w:rsidP="0066171E">
            <w:pPr>
              <w:ind w:firstLine="0"/>
            </w:pPr>
            <w:r>
              <w:t>Teeple</w:t>
            </w:r>
          </w:p>
        </w:tc>
        <w:tc>
          <w:tcPr>
            <w:tcW w:w="2179" w:type="dxa"/>
            <w:shd w:val="clear" w:color="auto" w:fill="auto"/>
          </w:tcPr>
          <w:p w14:paraId="1565F401" w14:textId="160E6CFF" w:rsidR="0066171E" w:rsidRPr="0066171E" w:rsidRDefault="0066171E" w:rsidP="0066171E">
            <w:pPr>
              <w:ind w:firstLine="0"/>
            </w:pPr>
            <w:r>
              <w:t>Terribile</w:t>
            </w:r>
          </w:p>
        </w:tc>
        <w:tc>
          <w:tcPr>
            <w:tcW w:w="2180" w:type="dxa"/>
            <w:shd w:val="clear" w:color="auto" w:fill="auto"/>
          </w:tcPr>
          <w:p w14:paraId="034E91C6" w14:textId="42783506" w:rsidR="0066171E" w:rsidRPr="0066171E" w:rsidRDefault="0066171E" w:rsidP="0066171E">
            <w:pPr>
              <w:ind w:firstLine="0"/>
            </w:pPr>
            <w:r>
              <w:t>Vaughan</w:t>
            </w:r>
          </w:p>
        </w:tc>
      </w:tr>
      <w:tr w:rsidR="0066171E" w:rsidRPr="0066171E" w14:paraId="2944DA99" w14:textId="77777777" w:rsidTr="0066171E">
        <w:tc>
          <w:tcPr>
            <w:tcW w:w="2179" w:type="dxa"/>
            <w:shd w:val="clear" w:color="auto" w:fill="auto"/>
          </w:tcPr>
          <w:p w14:paraId="0CF01C9B" w14:textId="1896FE79" w:rsidR="0066171E" w:rsidRPr="0066171E" w:rsidRDefault="0066171E" w:rsidP="0066171E">
            <w:pPr>
              <w:ind w:firstLine="0"/>
            </w:pPr>
            <w:r>
              <w:t>Weeks</w:t>
            </w:r>
          </w:p>
        </w:tc>
        <w:tc>
          <w:tcPr>
            <w:tcW w:w="2179" w:type="dxa"/>
            <w:shd w:val="clear" w:color="auto" w:fill="auto"/>
          </w:tcPr>
          <w:p w14:paraId="728615BC" w14:textId="73AD32E2" w:rsidR="0066171E" w:rsidRPr="0066171E" w:rsidRDefault="0066171E" w:rsidP="0066171E">
            <w:pPr>
              <w:ind w:firstLine="0"/>
            </w:pPr>
            <w:r>
              <w:t>Wetmore</w:t>
            </w:r>
          </w:p>
        </w:tc>
        <w:tc>
          <w:tcPr>
            <w:tcW w:w="2180" w:type="dxa"/>
            <w:shd w:val="clear" w:color="auto" w:fill="auto"/>
          </w:tcPr>
          <w:p w14:paraId="1CFCCCAD" w14:textId="5685FA84" w:rsidR="0066171E" w:rsidRPr="0066171E" w:rsidRDefault="0066171E" w:rsidP="0066171E">
            <w:pPr>
              <w:ind w:firstLine="0"/>
            </w:pPr>
            <w:r>
              <w:t>White</w:t>
            </w:r>
          </w:p>
        </w:tc>
      </w:tr>
      <w:tr w:rsidR="0066171E" w:rsidRPr="0066171E" w14:paraId="6AEB5488" w14:textId="77777777" w:rsidTr="0066171E">
        <w:tc>
          <w:tcPr>
            <w:tcW w:w="2179" w:type="dxa"/>
            <w:shd w:val="clear" w:color="auto" w:fill="auto"/>
          </w:tcPr>
          <w:p w14:paraId="5182D993" w14:textId="6CE881E0" w:rsidR="0066171E" w:rsidRPr="0066171E" w:rsidRDefault="0066171E" w:rsidP="0066171E">
            <w:pPr>
              <w:keepNext/>
              <w:ind w:firstLine="0"/>
            </w:pPr>
            <w:r>
              <w:t>Whitmire</w:t>
            </w:r>
          </w:p>
        </w:tc>
        <w:tc>
          <w:tcPr>
            <w:tcW w:w="2179" w:type="dxa"/>
            <w:shd w:val="clear" w:color="auto" w:fill="auto"/>
          </w:tcPr>
          <w:p w14:paraId="23E1CCDF" w14:textId="2ECB6C1B" w:rsidR="0066171E" w:rsidRPr="0066171E" w:rsidRDefault="0066171E" w:rsidP="0066171E">
            <w:pPr>
              <w:keepNext/>
              <w:ind w:firstLine="0"/>
            </w:pPr>
            <w:r>
              <w:t>Wickensimer</w:t>
            </w:r>
          </w:p>
        </w:tc>
        <w:tc>
          <w:tcPr>
            <w:tcW w:w="2180" w:type="dxa"/>
            <w:shd w:val="clear" w:color="auto" w:fill="auto"/>
          </w:tcPr>
          <w:p w14:paraId="287D5324" w14:textId="4CFF19DB" w:rsidR="0066171E" w:rsidRPr="0066171E" w:rsidRDefault="0066171E" w:rsidP="0066171E">
            <w:pPr>
              <w:keepNext/>
              <w:ind w:firstLine="0"/>
            </w:pPr>
            <w:r>
              <w:t>Williams</w:t>
            </w:r>
          </w:p>
        </w:tc>
      </w:tr>
      <w:tr w:rsidR="0066171E" w:rsidRPr="0066171E" w14:paraId="362DB6BB" w14:textId="77777777" w:rsidTr="0066171E">
        <w:tc>
          <w:tcPr>
            <w:tcW w:w="2179" w:type="dxa"/>
            <w:shd w:val="clear" w:color="auto" w:fill="auto"/>
          </w:tcPr>
          <w:p w14:paraId="6116D80B" w14:textId="718FBC6C" w:rsidR="0066171E" w:rsidRPr="0066171E" w:rsidRDefault="0066171E" w:rsidP="0066171E">
            <w:pPr>
              <w:keepNext/>
              <w:ind w:firstLine="0"/>
            </w:pPr>
            <w:r>
              <w:t>Willis</w:t>
            </w:r>
          </w:p>
        </w:tc>
        <w:tc>
          <w:tcPr>
            <w:tcW w:w="2179" w:type="dxa"/>
            <w:shd w:val="clear" w:color="auto" w:fill="auto"/>
          </w:tcPr>
          <w:p w14:paraId="446B1AE7" w14:textId="323C8195" w:rsidR="0066171E" w:rsidRPr="0066171E" w:rsidRDefault="0066171E" w:rsidP="0066171E">
            <w:pPr>
              <w:keepNext/>
              <w:ind w:firstLine="0"/>
            </w:pPr>
            <w:r>
              <w:t>Wooten</w:t>
            </w:r>
          </w:p>
        </w:tc>
        <w:tc>
          <w:tcPr>
            <w:tcW w:w="2180" w:type="dxa"/>
            <w:shd w:val="clear" w:color="auto" w:fill="auto"/>
          </w:tcPr>
          <w:p w14:paraId="5BF3E1E3" w14:textId="5643FED4" w:rsidR="0066171E" w:rsidRPr="0066171E" w:rsidRDefault="0066171E" w:rsidP="0066171E">
            <w:pPr>
              <w:keepNext/>
              <w:ind w:firstLine="0"/>
            </w:pPr>
            <w:r>
              <w:t>Yow</w:t>
            </w:r>
          </w:p>
        </w:tc>
      </w:tr>
    </w:tbl>
    <w:p w14:paraId="0BD33F4F" w14:textId="77777777" w:rsidR="0066171E" w:rsidRDefault="0066171E" w:rsidP="0066171E"/>
    <w:p w14:paraId="4A6E7FE2" w14:textId="42307199" w:rsidR="0066171E" w:rsidRDefault="0066171E" w:rsidP="0066171E">
      <w:pPr>
        <w:jc w:val="center"/>
        <w:rPr>
          <w:b/>
        </w:rPr>
      </w:pPr>
      <w:r w:rsidRPr="0066171E">
        <w:rPr>
          <w:b/>
        </w:rPr>
        <w:t>Total--114</w:t>
      </w:r>
    </w:p>
    <w:p w14:paraId="4E41E5C1" w14:textId="77777777" w:rsidR="0066171E" w:rsidRDefault="0066171E" w:rsidP="0066171E">
      <w:pPr>
        <w:jc w:val="center"/>
        <w:rPr>
          <w:b/>
        </w:rPr>
      </w:pPr>
    </w:p>
    <w:p w14:paraId="51B6DF8F" w14:textId="77777777" w:rsidR="0066171E" w:rsidRDefault="0066171E" w:rsidP="0066171E">
      <w:pPr>
        <w:ind w:firstLine="0"/>
      </w:pPr>
      <w:r w:rsidRPr="0066171E">
        <w:t xml:space="preserve"> </w:t>
      </w:r>
      <w:r>
        <w:t>Those who voted in the negative are:</w:t>
      </w:r>
    </w:p>
    <w:p w14:paraId="2ADA80D4" w14:textId="77777777" w:rsidR="0066171E" w:rsidRDefault="0066171E" w:rsidP="0066171E"/>
    <w:p w14:paraId="5A33AE15" w14:textId="77777777" w:rsidR="0066171E" w:rsidRDefault="0066171E" w:rsidP="0066171E">
      <w:pPr>
        <w:jc w:val="center"/>
        <w:rPr>
          <w:b/>
        </w:rPr>
      </w:pPr>
      <w:r w:rsidRPr="0066171E">
        <w:rPr>
          <w:b/>
        </w:rPr>
        <w:t>Total--0</w:t>
      </w:r>
    </w:p>
    <w:p w14:paraId="207146FF" w14:textId="0BAA45F5" w:rsidR="0066171E" w:rsidRDefault="0066171E" w:rsidP="0066171E">
      <w:pPr>
        <w:jc w:val="center"/>
        <w:rPr>
          <w:b/>
        </w:rPr>
      </w:pPr>
    </w:p>
    <w:p w14:paraId="09A5A254" w14:textId="77777777" w:rsidR="0066171E" w:rsidRDefault="0066171E" w:rsidP="0066171E">
      <w:r>
        <w:t xml:space="preserve">Section 63 was adopted. </w:t>
      </w:r>
    </w:p>
    <w:p w14:paraId="0E6A3968" w14:textId="77777777" w:rsidR="0066171E" w:rsidRDefault="0066171E" w:rsidP="0066171E"/>
    <w:p w14:paraId="6C589404" w14:textId="1D33503F" w:rsidR="0066171E" w:rsidRDefault="0066171E" w:rsidP="0066171E">
      <w:pPr>
        <w:keepNext/>
        <w:jc w:val="center"/>
        <w:rPr>
          <w:b/>
        </w:rPr>
      </w:pPr>
      <w:r w:rsidRPr="0066171E">
        <w:rPr>
          <w:b/>
        </w:rPr>
        <w:t>SECTION 64</w:t>
      </w:r>
    </w:p>
    <w:p w14:paraId="487BC5CE" w14:textId="77777777" w:rsidR="0066171E" w:rsidRDefault="0066171E" w:rsidP="0066171E">
      <w:r>
        <w:t xml:space="preserve">The yeas and nays were taken resulting as follows: </w:t>
      </w:r>
    </w:p>
    <w:p w14:paraId="3C6A135A" w14:textId="3AB55201" w:rsidR="0066171E" w:rsidRDefault="0066171E" w:rsidP="0066171E">
      <w:pPr>
        <w:jc w:val="center"/>
      </w:pPr>
      <w:r>
        <w:t xml:space="preserve"> </w:t>
      </w:r>
      <w:bookmarkStart w:id="55" w:name="vote_start137"/>
      <w:bookmarkEnd w:id="55"/>
      <w:r>
        <w:t>Yeas 115; Nays 0</w:t>
      </w:r>
    </w:p>
    <w:p w14:paraId="00D1BD46" w14:textId="77777777" w:rsidR="0066171E" w:rsidRDefault="0066171E" w:rsidP="0066171E">
      <w:pPr>
        <w:jc w:val="center"/>
      </w:pPr>
    </w:p>
    <w:p w14:paraId="1E7D7706"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FA2533D" w14:textId="77777777" w:rsidTr="0066171E">
        <w:tc>
          <w:tcPr>
            <w:tcW w:w="2179" w:type="dxa"/>
            <w:shd w:val="clear" w:color="auto" w:fill="auto"/>
          </w:tcPr>
          <w:p w14:paraId="749471A6" w14:textId="55F60168" w:rsidR="0066171E" w:rsidRPr="0066171E" w:rsidRDefault="0066171E" w:rsidP="00A008AD">
            <w:pPr>
              <w:keepNext/>
              <w:ind w:firstLine="0"/>
            </w:pPr>
            <w:r>
              <w:t>Alexander</w:t>
            </w:r>
          </w:p>
        </w:tc>
        <w:tc>
          <w:tcPr>
            <w:tcW w:w="2179" w:type="dxa"/>
            <w:shd w:val="clear" w:color="auto" w:fill="auto"/>
          </w:tcPr>
          <w:p w14:paraId="7DD8E5A3" w14:textId="59A0C414" w:rsidR="0066171E" w:rsidRPr="0066171E" w:rsidRDefault="0066171E" w:rsidP="00A008AD">
            <w:pPr>
              <w:keepNext/>
              <w:ind w:firstLine="0"/>
            </w:pPr>
            <w:r>
              <w:t>Anderson</w:t>
            </w:r>
          </w:p>
        </w:tc>
        <w:tc>
          <w:tcPr>
            <w:tcW w:w="2180" w:type="dxa"/>
            <w:shd w:val="clear" w:color="auto" w:fill="auto"/>
          </w:tcPr>
          <w:p w14:paraId="04EE93A2" w14:textId="078F102E" w:rsidR="0066171E" w:rsidRPr="0066171E" w:rsidRDefault="0066171E" w:rsidP="00A008AD">
            <w:pPr>
              <w:keepNext/>
              <w:ind w:firstLine="0"/>
            </w:pPr>
            <w:r>
              <w:t>Atkinson</w:t>
            </w:r>
          </w:p>
        </w:tc>
      </w:tr>
      <w:tr w:rsidR="0066171E" w:rsidRPr="0066171E" w14:paraId="4F7066E7" w14:textId="77777777" w:rsidTr="0066171E">
        <w:tc>
          <w:tcPr>
            <w:tcW w:w="2179" w:type="dxa"/>
            <w:shd w:val="clear" w:color="auto" w:fill="auto"/>
          </w:tcPr>
          <w:p w14:paraId="21603D81" w14:textId="166C712E" w:rsidR="0066171E" w:rsidRPr="0066171E" w:rsidRDefault="0066171E" w:rsidP="00A008AD">
            <w:pPr>
              <w:keepNext/>
              <w:ind w:firstLine="0"/>
            </w:pPr>
            <w:r>
              <w:t>Bailey</w:t>
            </w:r>
          </w:p>
        </w:tc>
        <w:tc>
          <w:tcPr>
            <w:tcW w:w="2179" w:type="dxa"/>
            <w:shd w:val="clear" w:color="auto" w:fill="auto"/>
          </w:tcPr>
          <w:p w14:paraId="04243863" w14:textId="593EBB97" w:rsidR="0066171E" w:rsidRPr="0066171E" w:rsidRDefault="0066171E" w:rsidP="00A008AD">
            <w:pPr>
              <w:keepNext/>
              <w:ind w:firstLine="0"/>
            </w:pPr>
            <w:r>
              <w:t>Ballentine</w:t>
            </w:r>
          </w:p>
        </w:tc>
        <w:tc>
          <w:tcPr>
            <w:tcW w:w="2180" w:type="dxa"/>
            <w:shd w:val="clear" w:color="auto" w:fill="auto"/>
          </w:tcPr>
          <w:p w14:paraId="7C93DC1E" w14:textId="56AF6D71" w:rsidR="0066171E" w:rsidRPr="0066171E" w:rsidRDefault="0066171E" w:rsidP="00A008AD">
            <w:pPr>
              <w:keepNext/>
              <w:ind w:firstLine="0"/>
            </w:pPr>
            <w:r>
              <w:t>Bamberg</w:t>
            </w:r>
          </w:p>
        </w:tc>
      </w:tr>
      <w:tr w:rsidR="0066171E" w:rsidRPr="0066171E" w14:paraId="2690688A" w14:textId="77777777" w:rsidTr="0066171E">
        <w:tc>
          <w:tcPr>
            <w:tcW w:w="2179" w:type="dxa"/>
            <w:shd w:val="clear" w:color="auto" w:fill="auto"/>
          </w:tcPr>
          <w:p w14:paraId="26289D70" w14:textId="23065CDF" w:rsidR="0066171E" w:rsidRPr="0066171E" w:rsidRDefault="0066171E" w:rsidP="0066171E">
            <w:pPr>
              <w:ind w:firstLine="0"/>
            </w:pPr>
            <w:r>
              <w:t>Bannister</w:t>
            </w:r>
          </w:p>
        </w:tc>
        <w:tc>
          <w:tcPr>
            <w:tcW w:w="2179" w:type="dxa"/>
            <w:shd w:val="clear" w:color="auto" w:fill="auto"/>
          </w:tcPr>
          <w:p w14:paraId="7F2C8C47" w14:textId="4625A22A" w:rsidR="0066171E" w:rsidRPr="0066171E" w:rsidRDefault="0066171E" w:rsidP="0066171E">
            <w:pPr>
              <w:ind w:firstLine="0"/>
            </w:pPr>
            <w:r>
              <w:t>Bauer</w:t>
            </w:r>
          </w:p>
        </w:tc>
        <w:tc>
          <w:tcPr>
            <w:tcW w:w="2180" w:type="dxa"/>
            <w:shd w:val="clear" w:color="auto" w:fill="auto"/>
          </w:tcPr>
          <w:p w14:paraId="6B0E81A4" w14:textId="2CCB0637" w:rsidR="0066171E" w:rsidRPr="0066171E" w:rsidRDefault="0066171E" w:rsidP="0066171E">
            <w:pPr>
              <w:ind w:firstLine="0"/>
            </w:pPr>
            <w:r>
              <w:t>Beach</w:t>
            </w:r>
          </w:p>
        </w:tc>
      </w:tr>
      <w:tr w:rsidR="0066171E" w:rsidRPr="0066171E" w14:paraId="20D09FAB" w14:textId="77777777" w:rsidTr="0066171E">
        <w:tc>
          <w:tcPr>
            <w:tcW w:w="2179" w:type="dxa"/>
            <w:shd w:val="clear" w:color="auto" w:fill="auto"/>
          </w:tcPr>
          <w:p w14:paraId="0D0748A2" w14:textId="03BA4779" w:rsidR="0066171E" w:rsidRPr="0066171E" w:rsidRDefault="0066171E" w:rsidP="0066171E">
            <w:pPr>
              <w:ind w:firstLine="0"/>
            </w:pPr>
            <w:r>
              <w:t>Bernstein</w:t>
            </w:r>
          </w:p>
        </w:tc>
        <w:tc>
          <w:tcPr>
            <w:tcW w:w="2179" w:type="dxa"/>
            <w:shd w:val="clear" w:color="auto" w:fill="auto"/>
          </w:tcPr>
          <w:p w14:paraId="6B7A21CD" w14:textId="1C54981E" w:rsidR="0066171E" w:rsidRPr="0066171E" w:rsidRDefault="0066171E" w:rsidP="0066171E">
            <w:pPr>
              <w:ind w:firstLine="0"/>
            </w:pPr>
            <w:r>
              <w:t>Bowers</w:t>
            </w:r>
          </w:p>
        </w:tc>
        <w:tc>
          <w:tcPr>
            <w:tcW w:w="2180" w:type="dxa"/>
            <w:shd w:val="clear" w:color="auto" w:fill="auto"/>
          </w:tcPr>
          <w:p w14:paraId="476FA318" w14:textId="745C8259" w:rsidR="0066171E" w:rsidRPr="0066171E" w:rsidRDefault="0066171E" w:rsidP="0066171E">
            <w:pPr>
              <w:ind w:firstLine="0"/>
            </w:pPr>
            <w:r>
              <w:t>Bradley</w:t>
            </w:r>
          </w:p>
        </w:tc>
      </w:tr>
      <w:tr w:rsidR="0066171E" w:rsidRPr="0066171E" w14:paraId="555B189B" w14:textId="77777777" w:rsidTr="0066171E">
        <w:tc>
          <w:tcPr>
            <w:tcW w:w="2179" w:type="dxa"/>
            <w:shd w:val="clear" w:color="auto" w:fill="auto"/>
          </w:tcPr>
          <w:p w14:paraId="7E8A35B0" w14:textId="1C018D2A" w:rsidR="0066171E" w:rsidRPr="0066171E" w:rsidRDefault="0066171E" w:rsidP="0066171E">
            <w:pPr>
              <w:ind w:firstLine="0"/>
            </w:pPr>
            <w:r>
              <w:t>Brewer</w:t>
            </w:r>
          </w:p>
        </w:tc>
        <w:tc>
          <w:tcPr>
            <w:tcW w:w="2179" w:type="dxa"/>
            <w:shd w:val="clear" w:color="auto" w:fill="auto"/>
          </w:tcPr>
          <w:p w14:paraId="173AA796" w14:textId="02914F6A" w:rsidR="0066171E" w:rsidRPr="0066171E" w:rsidRDefault="0066171E" w:rsidP="0066171E">
            <w:pPr>
              <w:ind w:firstLine="0"/>
            </w:pPr>
            <w:r>
              <w:t>Brittain</w:t>
            </w:r>
          </w:p>
        </w:tc>
        <w:tc>
          <w:tcPr>
            <w:tcW w:w="2180" w:type="dxa"/>
            <w:shd w:val="clear" w:color="auto" w:fill="auto"/>
          </w:tcPr>
          <w:p w14:paraId="403BE8B4" w14:textId="1BA0501B" w:rsidR="0066171E" w:rsidRPr="0066171E" w:rsidRDefault="0066171E" w:rsidP="0066171E">
            <w:pPr>
              <w:ind w:firstLine="0"/>
            </w:pPr>
            <w:r>
              <w:t>Burns</w:t>
            </w:r>
          </w:p>
        </w:tc>
      </w:tr>
      <w:tr w:rsidR="0066171E" w:rsidRPr="0066171E" w14:paraId="1C8CD4F5" w14:textId="77777777" w:rsidTr="0066171E">
        <w:tc>
          <w:tcPr>
            <w:tcW w:w="2179" w:type="dxa"/>
            <w:shd w:val="clear" w:color="auto" w:fill="auto"/>
          </w:tcPr>
          <w:p w14:paraId="22CBDCA2" w14:textId="702DD0EF" w:rsidR="0066171E" w:rsidRPr="0066171E" w:rsidRDefault="0066171E" w:rsidP="0066171E">
            <w:pPr>
              <w:ind w:firstLine="0"/>
            </w:pPr>
            <w:r>
              <w:t>Bustos</w:t>
            </w:r>
          </w:p>
        </w:tc>
        <w:tc>
          <w:tcPr>
            <w:tcW w:w="2179" w:type="dxa"/>
            <w:shd w:val="clear" w:color="auto" w:fill="auto"/>
          </w:tcPr>
          <w:p w14:paraId="01DC0307" w14:textId="28B5495A" w:rsidR="0066171E" w:rsidRPr="0066171E" w:rsidRDefault="0066171E" w:rsidP="0066171E">
            <w:pPr>
              <w:ind w:firstLine="0"/>
            </w:pPr>
            <w:r>
              <w:t>Calhoon</w:t>
            </w:r>
          </w:p>
        </w:tc>
        <w:tc>
          <w:tcPr>
            <w:tcW w:w="2180" w:type="dxa"/>
            <w:shd w:val="clear" w:color="auto" w:fill="auto"/>
          </w:tcPr>
          <w:p w14:paraId="706CE4A7" w14:textId="4DCBC428" w:rsidR="0066171E" w:rsidRPr="0066171E" w:rsidRDefault="0066171E" w:rsidP="0066171E">
            <w:pPr>
              <w:ind w:firstLine="0"/>
            </w:pPr>
            <w:r>
              <w:t>Caskey</w:t>
            </w:r>
          </w:p>
        </w:tc>
      </w:tr>
      <w:tr w:rsidR="0066171E" w:rsidRPr="0066171E" w14:paraId="3AF0C00F" w14:textId="77777777" w:rsidTr="0066171E">
        <w:tc>
          <w:tcPr>
            <w:tcW w:w="2179" w:type="dxa"/>
            <w:shd w:val="clear" w:color="auto" w:fill="auto"/>
          </w:tcPr>
          <w:p w14:paraId="61D26FFA" w14:textId="1D3110CB" w:rsidR="0066171E" w:rsidRPr="0066171E" w:rsidRDefault="0066171E" w:rsidP="0066171E">
            <w:pPr>
              <w:ind w:firstLine="0"/>
            </w:pPr>
            <w:r>
              <w:t>Chapman</w:t>
            </w:r>
          </w:p>
        </w:tc>
        <w:tc>
          <w:tcPr>
            <w:tcW w:w="2179" w:type="dxa"/>
            <w:shd w:val="clear" w:color="auto" w:fill="auto"/>
          </w:tcPr>
          <w:p w14:paraId="611EB3C4" w14:textId="7E5E028D" w:rsidR="0066171E" w:rsidRPr="0066171E" w:rsidRDefault="0066171E" w:rsidP="0066171E">
            <w:pPr>
              <w:ind w:firstLine="0"/>
            </w:pPr>
            <w:r>
              <w:t>Clyburn</w:t>
            </w:r>
          </w:p>
        </w:tc>
        <w:tc>
          <w:tcPr>
            <w:tcW w:w="2180" w:type="dxa"/>
            <w:shd w:val="clear" w:color="auto" w:fill="auto"/>
          </w:tcPr>
          <w:p w14:paraId="71E36042" w14:textId="7794CE02" w:rsidR="0066171E" w:rsidRPr="0066171E" w:rsidRDefault="0066171E" w:rsidP="0066171E">
            <w:pPr>
              <w:ind w:firstLine="0"/>
            </w:pPr>
            <w:r>
              <w:t>Cobb-Hunter</w:t>
            </w:r>
          </w:p>
        </w:tc>
      </w:tr>
      <w:tr w:rsidR="0066171E" w:rsidRPr="0066171E" w14:paraId="1E04B509" w14:textId="77777777" w:rsidTr="0066171E">
        <w:tc>
          <w:tcPr>
            <w:tcW w:w="2179" w:type="dxa"/>
            <w:shd w:val="clear" w:color="auto" w:fill="auto"/>
          </w:tcPr>
          <w:p w14:paraId="4104D17F" w14:textId="22B02D6C" w:rsidR="0066171E" w:rsidRPr="0066171E" w:rsidRDefault="0066171E" w:rsidP="0066171E">
            <w:pPr>
              <w:ind w:firstLine="0"/>
            </w:pPr>
            <w:r>
              <w:t>Collins</w:t>
            </w:r>
          </w:p>
        </w:tc>
        <w:tc>
          <w:tcPr>
            <w:tcW w:w="2179" w:type="dxa"/>
            <w:shd w:val="clear" w:color="auto" w:fill="auto"/>
          </w:tcPr>
          <w:p w14:paraId="70E5CB00" w14:textId="5BCB441A" w:rsidR="0066171E" w:rsidRPr="0066171E" w:rsidRDefault="0066171E" w:rsidP="0066171E">
            <w:pPr>
              <w:ind w:firstLine="0"/>
            </w:pPr>
            <w:r>
              <w:t>B. J. Cox</w:t>
            </w:r>
          </w:p>
        </w:tc>
        <w:tc>
          <w:tcPr>
            <w:tcW w:w="2180" w:type="dxa"/>
            <w:shd w:val="clear" w:color="auto" w:fill="auto"/>
          </w:tcPr>
          <w:p w14:paraId="3AA9C559" w14:textId="2000784F" w:rsidR="0066171E" w:rsidRPr="0066171E" w:rsidRDefault="0066171E" w:rsidP="0066171E">
            <w:pPr>
              <w:ind w:firstLine="0"/>
            </w:pPr>
            <w:r>
              <w:t>Crawford</w:t>
            </w:r>
          </w:p>
        </w:tc>
      </w:tr>
      <w:tr w:rsidR="0066171E" w:rsidRPr="0066171E" w14:paraId="35A66DD8" w14:textId="77777777" w:rsidTr="0066171E">
        <w:tc>
          <w:tcPr>
            <w:tcW w:w="2179" w:type="dxa"/>
            <w:shd w:val="clear" w:color="auto" w:fill="auto"/>
          </w:tcPr>
          <w:p w14:paraId="35A1DB9C" w14:textId="4D142087" w:rsidR="0066171E" w:rsidRPr="0066171E" w:rsidRDefault="0066171E" w:rsidP="0066171E">
            <w:pPr>
              <w:ind w:firstLine="0"/>
            </w:pPr>
            <w:r>
              <w:t>Cromer</w:t>
            </w:r>
          </w:p>
        </w:tc>
        <w:tc>
          <w:tcPr>
            <w:tcW w:w="2179" w:type="dxa"/>
            <w:shd w:val="clear" w:color="auto" w:fill="auto"/>
          </w:tcPr>
          <w:p w14:paraId="1D72B223" w14:textId="1830ACDE" w:rsidR="0066171E" w:rsidRPr="0066171E" w:rsidRDefault="0066171E" w:rsidP="0066171E">
            <w:pPr>
              <w:ind w:firstLine="0"/>
            </w:pPr>
            <w:r>
              <w:t>Davis</w:t>
            </w:r>
          </w:p>
        </w:tc>
        <w:tc>
          <w:tcPr>
            <w:tcW w:w="2180" w:type="dxa"/>
            <w:shd w:val="clear" w:color="auto" w:fill="auto"/>
          </w:tcPr>
          <w:p w14:paraId="5428A09C" w14:textId="1E64819D" w:rsidR="0066171E" w:rsidRPr="0066171E" w:rsidRDefault="0066171E" w:rsidP="0066171E">
            <w:pPr>
              <w:ind w:firstLine="0"/>
            </w:pPr>
            <w:r>
              <w:t>Dillard</w:t>
            </w:r>
          </w:p>
        </w:tc>
      </w:tr>
      <w:tr w:rsidR="0066171E" w:rsidRPr="0066171E" w14:paraId="6387F5FF" w14:textId="77777777" w:rsidTr="0066171E">
        <w:tc>
          <w:tcPr>
            <w:tcW w:w="2179" w:type="dxa"/>
            <w:shd w:val="clear" w:color="auto" w:fill="auto"/>
          </w:tcPr>
          <w:p w14:paraId="4CD0C3E5" w14:textId="10CD2A05" w:rsidR="0066171E" w:rsidRPr="0066171E" w:rsidRDefault="0066171E" w:rsidP="0066171E">
            <w:pPr>
              <w:ind w:firstLine="0"/>
            </w:pPr>
            <w:r>
              <w:t>Duncan</w:t>
            </w:r>
          </w:p>
        </w:tc>
        <w:tc>
          <w:tcPr>
            <w:tcW w:w="2179" w:type="dxa"/>
            <w:shd w:val="clear" w:color="auto" w:fill="auto"/>
          </w:tcPr>
          <w:p w14:paraId="7FF80C84" w14:textId="29D1CE52" w:rsidR="0066171E" w:rsidRPr="0066171E" w:rsidRDefault="0066171E" w:rsidP="0066171E">
            <w:pPr>
              <w:ind w:firstLine="0"/>
            </w:pPr>
            <w:r>
              <w:t>Edgerton</w:t>
            </w:r>
          </w:p>
        </w:tc>
        <w:tc>
          <w:tcPr>
            <w:tcW w:w="2180" w:type="dxa"/>
            <w:shd w:val="clear" w:color="auto" w:fill="auto"/>
          </w:tcPr>
          <w:p w14:paraId="6A052C78" w14:textId="70E4E4B8" w:rsidR="0066171E" w:rsidRPr="0066171E" w:rsidRDefault="0066171E" w:rsidP="0066171E">
            <w:pPr>
              <w:ind w:firstLine="0"/>
            </w:pPr>
            <w:r>
              <w:t>Erickson</w:t>
            </w:r>
          </w:p>
        </w:tc>
      </w:tr>
      <w:tr w:rsidR="0066171E" w:rsidRPr="0066171E" w14:paraId="77775F42" w14:textId="77777777" w:rsidTr="0066171E">
        <w:tc>
          <w:tcPr>
            <w:tcW w:w="2179" w:type="dxa"/>
            <w:shd w:val="clear" w:color="auto" w:fill="auto"/>
          </w:tcPr>
          <w:p w14:paraId="71F521E2" w14:textId="18276B3F" w:rsidR="0066171E" w:rsidRPr="0066171E" w:rsidRDefault="0066171E" w:rsidP="0066171E">
            <w:pPr>
              <w:ind w:firstLine="0"/>
            </w:pPr>
            <w:r>
              <w:t>Forrest</w:t>
            </w:r>
          </w:p>
        </w:tc>
        <w:tc>
          <w:tcPr>
            <w:tcW w:w="2179" w:type="dxa"/>
            <w:shd w:val="clear" w:color="auto" w:fill="auto"/>
          </w:tcPr>
          <w:p w14:paraId="6421CAAB" w14:textId="3B4A01DD" w:rsidR="0066171E" w:rsidRPr="0066171E" w:rsidRDefault="0066171E" w:rsidP="0066171E">
            <w:pPr>
              <w:ind w:firstLine="0"/>
            </w:pPr>
            <w:r>
              <w:t>Frank</w:t>
            </w:r>
          </w:p>
        </w:tc>
        <w:tc>
          <w:tcPr>
            <w:tcW w:w="2180" w:type="dxa"/>
            <w:shd w:val="clear" w:color="auto" w:fill="auto"/>
          </w:tcPr>
          <w:p w14:paraId="7F68EDCA" w14:textId="21365B0C" w:rsidR="0066171E" w:rsidRPr="0066171E" w:rsidRDefault="0066171E" w:rsidP="0066171E">
            <w:pPr>
              <w:ind w:firstLine="0"/>
            </w:pPr>
            <w:r>
              <w:t>Gagnon</w:t>
            </w:r>
          </w:p>
        </w:tc>
      </w:tr>
      <w:tr w:rsidR="0066171E" w:rsidRPr="0066171E" w14:paraId="0784DD60" w14:textId="77777777" w:rsidTr="0066171E">
        <w:tc>
          <w:tcPr>
            <w:tcW w:w="2179" w:type="dxa"/>
            <w:shd w:val="clear" w:color="auto" w:fill="auto"/>
          </w:tcPr>
          <w:p w14:paraId="398E5100" w14:textId="3D4F9415" w:rsidR="0066171E" w:rsidRPr="0066171E" w:rsidRDefault="0066171E" w:rsidP="0066171E">
            <w:pPr>
              <w:ind w:firstLine="0"/>
            </w:pPr>
            <w:r>
              <w:t>Garvin</w:t>
            </w:r>
          </w:p>
        </w:tc>
        <w:tc>
          <w:tcPr>
            <w:tcW w:w="2179" w:type="dxa"/>
            <w:shd w:val="clear" w:color="auto" w:fill="auto"/>
          </w:tcPr>
          <w:p w14:paraId="23C647BD" w14:textId="30F0B05D" w:rsidR="0066171E" w:rsidRPr="0066171E" w:rsidRDefault="0066171E" w:rsidP="0066171E">
            <w:pPr>
              <w:ind w:firstLine="0"/>
            </w:pPr>
            <w:r>
              <w:t>Gatch</w:t>
            </w:r>
          </w:p>
        </w:tc>
        <w:tc>
          <w:tcPr>
            <w:tcW w:w="2180" w:type="dxa"/>
            <w:shd w:val="clear" w:color="auto" w:fill="auto"/>
          </w:tcPr>
          <w:p w14:paraId="08BAF63B" w14:textId="1CAAA53F" w:rsidR="0066171E" w:rsidRPr="0066171E" w:rsidRDefault="0066171E" w:rsidP="0066171E">
            <w:pPr>
              <w:ind w:firstLine="0"/>
            </w:pPr>
            <w:r>
              <w:t>Gibson</w:t>
            </w:r>
          </w:p>
        </w:tc>
      </w:tr>
      <w:tr w:rsidR="0066171E" w:rsidRPr="0066171E" w14:paraId="2A6AA519" w14:textId="77777777" w:rsidTr="0066171E">
        <w:tc>
          <w:tcPr>
            <w:tcW w:w="2179" w:type="dxa"/>
            <w:shd w:val="clear" w:color="auto" w:fill="auto"/>
          </w:tcPr>
          <w:p w14:paraId="0F2D583C" w14:textId="599223F9" w:rsidR="0066171E" w:rsidRPr="0066171E" w:rsidRDefault="0066171E" w:rsidP="0066171E">
            <w:pPr>
              <w:ind w:firstLine="0"/>
            </w:pPr>
            <w:r>
              <w:t>Gilliam</w:t>
            </w:r>
          </w:p>
        </w:tc>
        <w:tc>
          <w:tcPr>
            <w:tcW w:w="2179" w:type="dxa"/>
            <w:shd w:val="clear" w:color="auto" w:fill="auto"/>
          </w:tcPr>
          <w:p w14:paraId="599EBDA7" w14:textId="567AE93D" w:rsidR="0066171E" w:rsidRPr="0066171E" w:rsidRDefault="0066171E" w:rsidP="0066171E">
            <w:pPr>
              <w:ind w:firstLine="0"/>
            </w:pPr>
            <w:r>
              <w:t>Gilliard</w:t>
            </w:r>
          </w:p>
        </w:tc>
        <w:tc>
          <w:tcPr>
            <w:tcW w:w="2180" w:type="dxa"/>
            <w:shd w:val="clear" w:color="auto" w:fill="auto"/>
          </w:tcPr>
          <w:p w14:paraId="39DE90ED" w14:textId="4452A493" w:rsidR="0066171E" w:rsidRPr="0066171E" w:rsidRDefault="0066171E" w:rsidP="0066171E">
            <w:pPr>
              <w:ind w:firstLine="0"/>
            </w:pPr>
            <w:r>
              <w:t>Gilreath</w:t>
            </w:r>
          </w:p>
        </w:tc>
      </w:tr>
      <w:tr w:rsidR="0066171E" w:rsidRPr="0066171E" w14:paraId="55449A18" w14:textId="77777777" w:rsidTr="0066171E">
        <w:tc>
          <w:tcPr>
            <w:tcW w:w="2179" w:type="dxa"/>
            <w:shd w:val="clear" w:color="auto" w:fill="auto"/>
          </w:tcPr>
          <w:p w14:paraId="584C711E" w14:textId="318065F5" w:rsidR="0066171E" w:rsidRPr="0066171E" w:rsidRDefault="0066171E" w:rsidP="0066171E">
            <w:pPr>
              <w:ind w:firstLine="0"/>
            </w:pPr>
            <w:r>
              <w:t>Govan</w:t>
            </w:r>
          </w:p>
        </w:tc>
        <w:tc>
          <w:tcPr>
            <w:tcW w:w="2179" w:type="dxa"/>
            <w:shd w:val="clear" w:color="auto" w:fill="auto"/>
          </w:tcPr>
          <w:p w14:paraId="079C7F38" w14:textId="25D43794" w:rsidR="0066171E" w:rsidRPr="0066171E" w:rsidRDefault="0066171E" w:rsidP="0066171E">
            <w:pPr>
              <w:ind w:firstLine="0"/>
            </w:pPr>
            <w:r>
              <w:t>Grant</w:t>
            </w:r>
          </w:p>
        </w:tc>
        <w:tc>
          <w:tcPr>
            <w:tcW w:w="2180" w:type="dxa"/>
            <w:shd w:val="clear" w:color="auto" w:fill="auto"/>
          </w:tcPr>
          <w:p w14:paraId="19C9295D" w14:textId="5964FEDB" w:rsidR="0066171E" w:rsidRPr="0066171E" w:rsidRDefault="0066171E" w:rsidP="0066171E">
            <w:pPr>
              <w:ind w:firstLine="0"/>
            </w:pPr>
            <w:r>
              <w:t>Guffey</w:t>
            </w:r>
          </w:p>
        </w:tc>
      </w:tr>
      <w:tr w:rsidR="0066171E" w:rsidRPr="0066171E" w14:paraId="6B82BC37" w14:textId="77777777" w:rsidTr="0066171E">
        <w:tc>
          <w:tcPr>
            <w:tcW w:w="2179" w:type="dxa"/>
            <w:shd w:val="clear" w:color="auto" w:fill="auto"/>
          </w:tcPr>
          <w:p w14:paraId="43D8653B" w14:textId="12920C73" w:rsidR="0066171E" w:rsidRPr="0066171E" w:rsidRDefault="0066171E" w:rsidP="0066171E">
            <w:pPr>
              <w:ind w:firstLine="0"/>
            </w:pPr>
            <w:r>
              <w:t>Haddon</w:t>
            </w:r>
          </w:p>
        </w:tc>
        <w:tc>
          <w:tcPr>
            <w:tcW w:w="2179" w:type="dxa"/>
            <w:shd w:val="clear" w:color="auto" w:fill="auto"/>
          </w:tcPr>
          <w:p w14:paraId="5FB07275" w14:textId="07F4590B" w:rsidR="0066171E" w:rsidRPr="0066171E" w:rsidRDefault="0066171E" w:rsidP="0066171E">
            <w:pPr>
              <w:ind w:firstLine="0"/>
            </w:pPr>
            <w:r>
              <w:t>Hager</w:t>
            </w:r>
          </w:p>
        </w:tc>
        <w:tc>
          <w:tcPr>
            <w:tcW w:w="2180" w:type="dxa"/>
            <w:shd w:val="clear" w:color="auto" w:fill="auto"/>
          </w:tcPr>
          <w:p w14:paraId="0F23CD2C" w14:textId="4408B67D" w:rsidR="0066171E" w:rsidRPr="0066171E" w:rsidRDefault="0066171E" w:rsidP="0066171E">
            <w:pPr>
              <w:ind w:firstLine="0"/>
            </w:pPr>
            <w:r>
              <w:t>Hardee</w:t>
            </w:r>
          </w:p>
        </w:tc>
      </w:tr>
      <w:tr w:rsidR="0066171E" w:rsidRPr="0066171E" w14:paraId="03C5A273" w14:textId="77777777" w:rsidTr="0066171E">
        <w:tc>
          <w:tcPr>
            <w:tcW w:w="2179" w:type="dxa"/>
            <w:shd w:val="clear" w:color="auto" w:fill="auto"/>
          </w:tcPr>
          <w:p w14:paraId="117B82C5" w14:textId="1D4DBBCB" w:rsidR="0066171E" w:rsidRPr="0066171E" w:rsidRDefault="0066171E" w:rsidP="0066171E">
            <w:pPr>
              <w:ind w:firstLine="0"/>
            </w:pPr>
            <w:r>
              <w:t>Harris</w:t>
            </w:r>
          </w:p>
        </w:tc>
        <w:tc>
          <w:tcPr>
            <w:tcW w:w="2179" w:type="dxa"/>
            <w:shd w:val="clear" w:color="auto" w:fill="auto"/>
          </w:tcPr>
          <w:p w14:paraId="4A546B8D" w14:textId="4A2A212E" w:rsidR="0066171E" w:rsidRPr="0066171E" w:rsidRDefault="0066171E" w:rsidP="0066171E">
            <w:pPr>
              <w:ind w:firstLine="0"/>
            </w:pPr>
            <w:r>
              <w:t>Hartnett</w:t>
            </w:r>
          </w:p>
        </w:tc>
        <w:tc>
          <w:tcPr>
            <w:tcW w:w="2180" w:type="dxa"/>
            <w:shd w:val="clear" w:color="auto" w:fill="auto"/>
          </w:tcPr>
          <w:p w14:paraId="23AECB9A" w14:textId="4D47B1A9" w:rsidR="0066171E" w:rsidRPr="0066171E" w:rsidRDefault="0066171E" w:rsidP="0066171E">
            <w:pPr>
              <w:ind w:firstLine="0"/>
            </w:pPr>
            <w:r>
              <w:t>Hartz</w:t>
            </w:r>
          </w:p>
        </w:tc>
      </w:tr>
      <w:tr w:rsidR="0066171E" w:rsidRPr="0066171E" w14:paraId="002724E1" w14:textId="77777777" w:rsidTr="0066171E">
        <w:tc>
          <w:tcPr>
            <w:tcW w:w="2179" w:type="dxa"/>
            <w:shd w:val="clear" w:color="auto" w:fill="auto"/>
          </w:tcPr>
          <w:p w14:paraId="4FF5BE8A" w14:textId="527772F7" w:rsidR="0066171E" w:rsidRPr="0066171E" w:rsidRDefault="0066171E" w:rsidP="0066171E">
            <w:pPr>
              <w:ind w:firstLine="0"/>
            </w:pPr>
            <w:r>
              <w:t>Hayes</w:t>
            </w:r>
          </w:p>
        </w:tc>
        <w:tc>
          <w:tcPr>
            <w:tcW w:w="2179" w:type="dxa"/>
            <w:shd w:val="clear" w:color="auto" w:fill="auto"/>
          </w:tcPr>
          <w:p w14:paraId="219B86C8" w14:textId="4B824E03" w:rsidR="0066171E" w:rsidRPr="0066171E" w:rsidRDefault="0066171E" w:rsidP="0066171E">
            <w:pPr>
              <w:ind w:firstLine="0"/>
            </w:pPr>
            <w:r>
              <w:t>Henderson-Myers</w:t>
            </w:r>
          </w:p>
        </w:tc>
        <w:tc>
          <w:tcPr>
            <w:tcW w:w="2180" w:type="dxa"/>
            <w:shd w:val="clear" w:color="auto" w:fill="auto"/>
          </w:tcPr>
          <w:p w14:paraId="668E678B" w14:textId="60F7B296" w:rsidR="0066171E" w:rsidRPr="0066171E" w:rsidRDefault="0066171E" w:rsidP="0066171E">
            <w:pPr>
              <w:ind w:firstLine="0"/>
            </w:pPr>
            <w:r>
              <w:t>Herbkersman</w:t>
            </w:r>
          </w:p>
        </w:tc>
      </w:tr>
      <w:tr w:rsidR="0066171E" w:rsidRPr="0066171E" w14:paraId="601DEDC6" w14:textId="77777777" w:rsidTr="0066171E">
        <w:tc>
          <w:tcPr>
            <w:tcW w:w="2179" w:type="dxa"/>
            <w:shd w:val="clear" w:color="auto" w:fill="auto"/>
          </w:tcPr>
          <w:p w14:paraId="78BE75FF" w14:textId="198B1B1B" w:rsidR="0066171E" w:rsidRPr="0066171E" w:rsidRDefault="0066171E" w:rsidP="0066171E">
            <w:pPr>
              <w:ind w:firstLine="0"/>
            </w:pPr>
            <w:r>
              <w:t>Hewitt</w:t>
            </w:r>
          </w:p>
        </w:tc>
        <w:tc>
          <w:tcPr>
            <w:tcW w:w="2179" w:type="dxa"/>
            <w:shd w:val="clear" w:color="auto" w:fill="auto"/>
          </w:tcPr>
          <w:p w14:paraId="3DC1A290" w14:textId="089BA2E5" w:rsidR="0066171E" w:rsidRPr="0066171E" w:rsidRDefault="0066171E" w:rsidP="0066171E">
            <w:pPr>
              <w:ind w:firstLine="0"/>
            </w:pPr>
            <w:r>
              <w:t>Hiott</w:t>
            </w:r>
          </w:p>
        </w:tc>
        <w:tc>
          <w:tcPr>
            <w:tcW w:w="2180" w:type="dxa"/>
            <w:shd w:val="clear" w:color="auto" w:fill="auto"/>
          </w:tcPr>
          <w:p w14:paraId="488637F8" w14:textId="55C4D4A0" w:rsidR="0066171E" w:rsidRPr="0066171E" w:rsidRDefault="0066171E" w:rsidP="0066171E">
            <w:pPr>
              <w:ind w:firstLine="0"/>
            </w:pPr>
            <w:r>
              <w:t>Hixon</w:t>
            </w:r>
          </w:p>
        </w:tc>
      </w:tr>
      <w:tr w:rsidR="0066171E" w:rsidRPr="0066171E" w14:paraId="79E2F151" w14:textId="77777777" w:rsidTr="0066171E">
        <w:tc>
          <w:tcPr>
            <w:tcW w:w="2179" w:type="dxa"/>
            <w:shd w:val="clear" w:color="auto" w:fill="auto"/>
          </w:tcPr>
          <w:p w14:paraId="7737A61C" w14:textId="7B1DE91F" w:rsidR="0066171E" w:rsidRPr="0066171E" w:rsidRDefault="0066171E" w:rsidP="0066171E">
            <w:pPr>
              <w:ind w:firstLine="0"/>
            </w:pPr>
            <w:r>
              <w:t>Holman</w:t>
            </w:r>
          </w:p>
        </w:tc>
        <w:tc>
          <w:tcPr>
            <w:tcW w:w="2179" w:type="dxa"/>
            <w:shd w:val="clear" w:color="auto" w:fill="auto"/>
          </w:tcPr>
          <w:p w14:paraId="2CEC7091" w14:textId="458532C9" w:rsidR="0066171E" w:rsidRPr="0066171E" w:rsidRDefault="0066171E" w:rsidP="0066171E">
            <w:pPr>
              <w:ind w:firstLine="0"/>
            </w:pPr>
            <w:r>
              <w:t>Hosey</w:t>
            </w:r>
          </w:p>
        </w:tc>
        <w:tc>
          <w:tcPr>
            <w:tcW w:w="2180" w:type="dxa"/>
            <w:shd w:val="clear" w:color="auto" w:fill="auto"/>
          </w:tcPr>
          <w:p w14:paraId="05A72FD7" w14:textId="21FA31D9" w:rsidR="0066171E" w:rsidRPr="0066171E" w:rsidRDefault="0066171E" w:rsidP="0066171E">
            <w:pPr>
              <w:ind w:firstLine="0"/>
            </w:pPr>
            <w:r>
              <w:t>Howard</w:t>
            </w:r>
          </w:p>
        </w:tc>
      </w:tr>
      <w:tr w:rsidR="0066171E" w:rsidRPr="0066171E" w14:paraId="65459AEB" w14:textId="77777777" w:rsidTr="0066171E">
        <w:tc>
          <w:tcPr>
            <w:tcW w:w="2179" w:type="dxa"/>
            <w:shd w:val="clear" w:color="auto" w:fill="auto"/>
          </w:tcPr>
          <w:p w14:paraId="1250A2B2" w14:textId="165709BB" w:rsidR="0066171E" w:rsidRPr="0066171E" w:rsidRDefault="0066171E" w:rsidP="0066171E">
            <w:pPr>
              <w:ind w:firstLine="0"/>
            </w:pPr>
            <w:r>
              <w:t>Huff</w:t>
            </w:r>
          </w:p>
        </w:tc>
        <w:tc>
          <w:tcPr>
            <w:tcW w:w="2179" w:type="dxa"/>
            <w:shd w:val="clear" w:color="auto" w:fill="auto"/>
          </w:tcPr>
          <w:p w14:paraId="3A7E3A4A" w14:textId="241D11BE" w:rsidR="0066171E" w:rsidRPr="0066171E" w:rsidRDefault="0066171E" w:rsidP="0066171E">
            <w:pPr>
              <w:ind w:firstLine="0"/>
            </w:pPr>
            <w:r>
              <w:t>J. E. Johnson</w:t>
            </w:r>
          </w:p>
        </w:tc>
        <w:tc>
          <w:tcPr>
            <w:tcW w:w="2180" w:type="dxa"/>
            <w:shd w:val="clear" w:color="auto" w:fill="auto"/>
          </w:tcPr>
          <w:p w14:paraId="178F087E" w14:textId="0A3E7274" w:rsidR="0066171E" w:rsidRPr="0066171E" w:rsidRDefault="0066171E" w:rsidP="0066171E">
            <w:pPr>
              <w:ind w:firstLine="0"/>
            </w:pPr>
            <w:r>
              <w:t>J. L. Johnson</w:t>
            </w:r>
          </w:p>
        </w:tc>
      </w:tr>
      <w:tr w:rsidR="0066171E" w:rsidRPr="0066171E" w14:paraId="4C417612" w14:textId="77777777" w:rsidTr="0066171E">
        <w:tc>
          <w:tcPr>
            <w:tcW w:w="2179" w:type="dxa"/>
            <w:shd w:val="clear" w:color="auto" w:fill="auto"/>
          </w:tcPr>
          <w:p w14:paraId="3A551EB6" w14:textId="18B98A1C" w:rsidR="0066171E" w:rsidRPr="0066171E" w:rsidRDefault="0066171E" w:rsidP="0066171E">
            <w:pPr>
              <w:ind w:firstLine="0"/>
            </w:pPr>
            <w:r>
              <w:t>Jones</w:t>
            </w:r>
          </w:p>
        </w:tc>
        <w:tc>
          <w:tcPr>
            <w:tcW w:w="2179" w:type="dxa"/>
            <w:shd w:val="clear" w:color="auto" w:fill="auto"/>
          </w:tcPr>
          <w:p w14:paraId="6E87F0D3" w14:textId="20F40FF8" w:rsidR="0066171E" w:rsidRPr="0066171E" w:rsidRDefault="0066171E" w:rsidP="0066171E">
            <w:pPr>
              <w:ind w:firstLine="0"/>
            </w:pPr>
            <w:r>
              <w:t>Jordan</w:t>
            </w:r>
          </w:p>
        </w:tc>
        <w:tc>
          <w:tcPr>
            <w:tcW w:w="2180" w:type="dxa"/>
            <w:shd w:val="clear" w:color="auto" w:fill="auto"/>
          </w:tcPr>
          <w:p w14:paraId="702EBE25" w14:textId="4E154E9F" w:rsidR="0066171E" w:rsidRPr="0066171E" w:rsidRDefault="0066171E" w:rsidP="0066171E">
            <w:pPr>
              <w:ind w:firstLine="0"/>
            </w:pPr>
            <w:r>
              <w:t>Kilmartin</w:t>
            </w:r>
          </w:p>
        </w:tc>
      </w:tr>
      <w:tr w:rsidR="0066171E" w:rsidRPr="0066171E" w14:paraId="3EAC51E4" w14:textId="77777777" w:rsidTr="0066171E">
        <w:tc>
          <w:tcPr>
            <w:tcW w:w="2179" w:type="dxa"/>
            <w:shd w:val="clear" w:color="auto" w:fill="auto"/>
          </w:tcPr>
          <w:p w14:paraId="065B6849" w14:textId="22760613" w:rsidR="0066171E" w:rsidRPr="0066171E" w:rsidRDefault="0066171E" w:rsidP="0066171E">
            <w:pPr>
              <w:ind w:firstLine="0"/>
            </w:pPr>
            <w:r>
              <w:t>King</w:t>
            </w:r>
          </w:p>
        </w:tc>
        <w:tc>
          <w:tcPr>
            <w:tcW w:w="2179" w:type="dxa"/>
            <w:shd w:val="clear" w:color="auto" w:fill="auto"/>
          </w:tcPr>
          <w:p w14:paraId="7BBC6087" w14:textId="24D3D85A" w:rsidR="0066171E" w:rsidRPr="0066171E" w:rsidRDefault="0066171E" w:rsidP="0066171E">
            <w:pPr>
              <w:ind w:firstLine="0"/>
            </w:pPr>
            <w:r>
              <w:t>Landing</w:t>
            </w:r>
          </w:p>
        </w:tc>
        <w:tc>
          <w:tcPr>
            <w:tcW w:w="2180" w:type="dxa"/>
            <w:shd w:val="clear" w:color="auto" w:fill="auto"/>
          </w:tcPr>
          <w:p w14:paraId="04D01B19" w14:textId="6E1FB92D" w:rsidR="0066171E" w:rsidRPr="0066171E" w:rsidRDefault="0066171E" w:rsidP="0066171E">
            <w:pPr>
              <w:ind w:firstLine="0"/>
            </w:pPr>
            <w:r>
              <w:t>Lawson</w:t>
            </w:r>
          </w:p>
        </w:tc>
      </w:tr>
      <w:tr w:rsidR="0066171E" w:rsidRPr="0066171E" w14:paraId="1FB0A3C2" w14:textId="77777777" w:rsidTr="0066171E">
        <w:tc>
          <w:tcPr>
            <w:tcW w:w="2179" w:type="dxa"/>
            <w:shd w:val="clear" w:color="auto" w:fill="auto"/>
          </w:tcPr>
          <w:p w14:paraId="73CE806D" w14:textId="520FF44C" w:rsidR="0066171E" w:rsidRPr="0066171E" w:rsidRDefault="0066171E" w:rsidP="0066171E">
            <w:pPr>
              <w:ind w:firstLine="0"/>
            </w:pPr>
            <w:r>
              <w:t>Ligon</w:t>
            </w:r>
          </w:p>
        </w:tc>
        <w:tc>
          <w:tcPr>
            <w:tcW w:w="2179" w:type="dxa"/>
            <w:shd w:val="clear" w:color="auto" w:fill="auto"/>
          </w:tcPr>
          <w:p w14:paraId="5421C551" w14:textId="491BF8AD" w:rsidR="0066171E" w:rsidRPr="0066171E" w:rsidRDefault="0066171E" w:rsidP="0066171E">
            <w:pPr>
              <w:ind w:firstLine="0"/>
            </w:pPr>
            <w:r>
              <w:t>Long</w:t>
            </w:r>
          </w:p>
        </w:tc>
        <w:tc>
          <w:tcPr>
            <w:tcW w:w="2180" w:type="dxa"/>
            <w:shd w:val="clear" w:color="auto" w:fill="auto"/>
          </w:tcPr>
          <w:p w14:paraId="2E9B87AC" w14:textId="511FE25C" w:rsidR="0066171E" w:rsidRPr="0066171E" w:rsidRDefault="0066171E" w:rsidP="0066171E">
            <w:pPr>
              <w:ind w:firstLine="0"/>
            </w:pPr>
            <w:r>
              <w:t>Lowe</w:t>
            </w:r>
          </w:p>
        </w:tc>
      </w:tr>
      <w:tr w:rsidR="0066171E" w:rsidRPr="0066171E" w14:paraId="52E99A31" w14:textId="77777777" w:rsidTr="0066171E">
        <w:tc>
          <w:tcPr>
            <w:tcW w:w="2179" w:type="dxa"/>
            <w:shd w:val="clear" w:color="auto" w:fill="auto"/>
          </w:tcPr>
          <w:p w14:paraId="56870DE3" w14:textId="4F3BB146" w:rsidR="0066171E" w:rsidRPr="0066171E" w:rsidRDefault="0066171E" w:rsidP="0066171E">
            <w:pPr>
              <w:ind w:firstLine="0"/>
            </w:pPr>
            <w:r>
              <w:t>Luck</w:t>
            </w:r>
          </w:p>
        </w:tc>
        <w:tc>
          <w:tcPr>
            <w:tcW w:w="2179" w:type="dxa"/>
            <w:shd w:val="clear" w:color="auto" w:fill="auto"/>
          </w:tcPr>
          <w:p w14:paraId="162C9116" w14:textId="400C99B4" w:rsidR="0066171E" w:rsidRPr="0066171E" w:rsidRDefault="0066171E" w:rsidP="0066171E">
            <w:pPr>
              <w:ind w:firstLine="0"/>
            </w:pPr>
            <w:r>
              <w:t>Magnuson</w:t>
            </w:r>
          </w:p>
        </w:tc>
        <w:tc>
          <w:tcPr>
            <w:tcW w:w="2180" w:type="dxa"/>
            <w:shd w:val="clear" w:color="auto" w:fill="auto"/>
          </w:tcPr>
          <w:p w14:paraId="46C6C7BE" w14:textId="3E716EF9" w:rsidR="0066171E" w:rsidRPr="0066171E" w:rsidRDefault="0066171E" w:rsidP="0066171E">
            <w:pPr>
              <w:ind w:firstLine="0"/>
            </w:pPr>
            <w:r>
              <w:t>Martin</w:t>
            </w:r>
          </w:p>
        </w:tc>
      </w:tr>
      <w:tr w:rsidR="0066171E" w:rsidRPr="0066171E" w14:paraId="6CE8E20A" w14:textId="77777777" w:rsidTr="0066171E">
        <w:tc>
          <w:tcPr>
            <w:tcW w:w="2179" w:type="dxa"/>
            <w:shd w:val="clear" w:color="auto" w:fill="auto"/>
          </w:tcPr>
          <w:p w14:paraId="66CD1F4B" w14:textId="20BB2578" w:rsidR="0066171E" w:rsidRPr="0066171E" w:rsidRDefault="0066171E" w:rsidP="0066171E">
            <w:pPr>
              <w:ind w:firstLine="0"/>
            </w:pPr>
            <w:r>
              <w:t>May</w:t>
            </w:r>
          </w:p>
        </w:tc>
        <w:tc>
          <w:tcPr>
            <w:tcW w:w="2179" w:type="dxa"/>
            <w:shd w:val="clear" w:color="auto" w:fill="auto"/>
          </w:tcPr>
          <w:p w14:paraId="663663C0" w14:textId="46992C5C" w:rsidR="0066171E" w:rsidRPr="0066171E" w:rsidRDefault="0066171E" w:rsidP="0066171E">
            <w:pPr>
              <w:ind w:firstLine="0"/>
            </w:pPr>
            <w:r>
              <w:t>McCabe</w:t>
            </w:r>
          </w:p>
        </w:tc>
        <w:tc>
          <w:tcPr>
            <w:tcW w:w="2180" w:type="dxa"/>
            <w:shd w:val="clear" w:color="auto" w:fill="auto"/>
          </w:tcPr>
          <w:p w14:paraId="4F9D9EFB" w14:textId="7D478EFF" w:rsidR="0066171E" w:rsidRPr="0066171E" w:rsidRDefault="0066171E" w:rsidP="0066171E">
            <w:pPr>
              <w:ind w:firstLine="0"/>
            </w:pPr>
            <w:r>
              <w:t>McCravy</w:t>
            </w:r>
          </w:p>
        </w:tc>
      </w:tr>
      <w:tr w:rsidR="0066171E" w:rsidRPr="0066171E" w14:paraId="197CF236" w14:textId="77777777" w:rsidTr="0066171E">
        <w:tc>
          <w:tcPr>
            <w:tcW w:w="2179" w:type="dxa"/>
            <w:shd w:val="clear" w:color="auto" w:fill="auto"/>
          </w:tcPr>
          <w:p w14:paraId="3D349830" w14:textId="3D45DB13" w:rsidR="0066171E" w:rsidRPr="0066171E" w:rsidRDefault="0066171E" w:rsidP="0066171E">
            <w:pPr>
              <w:ind w:firstLine="0"/>
            </w:pPr>
            <w:r>
              <w:t>McDaniel</w:t>
            </w:r>
          </w:p>
        </w:tc>
        <w:tc>
          <w:tcPr>
            <w:tcW w:w="2179" w:type="dxa"/>
            <w:shd w:val="clear" w:color="auto" w:fill="auto"/>
          </w:tcPr>
          <w:p w14:paraId="25BF3B56" w14:textId="3BF24D48" w:rsidR="0066171E" w:rsidRPr="0066171E" w:rsidRDefault="0066171E" w:rsidP="0066171E">
            <w:pPr>
              <w:ind w:firstLine="0"/>
            </w:pPr>
            <w:r>
              <w:t>McGinnis</w:t>
            </w:r>
          </w:p>
        </w:tc>
        <w:tc>
          <w:tcPr>
            <w:tcW w:w="2180" w:type="dxa"/>
            <w:shd w:val="clear" w:color="auto" w:fill="auto"/>
          </w:tcPr>
          <w:p w14:paraId="34541A2D" w14:textId="598B93C7" w:rsidR="0066171E" w:rsidRPr="0066171E" w:rsidRDefault="0066171E" w:rsidP="0066171E">
            <w:pPr>
              <w:ind w:firstLine="0"/>
            </w:pPr>
            <w:r>
              <w:t>Mitchell</w:t>
            </w:r>
          </w:p>
        </w:tc>
      </w:tr>
      <w:tr w:rsidR="0066171E" w:rsidRPr="0066171E" w14:paraId="5375B9CE" w14:textId="77777777" w:rsidTr="0066171E">
        <w:tc>
          <w:tcPr>
            <w:tcW w:w="2179" w:type="dxa"/>
            <w:shd w:val="clear" w:color="auto" w:fill="auto"/>
          </w:tcPr>
          <w:p w14:paraId="6964CE7E" w14:textId="5AB12437" w:rsidR="0066171E" w:rsidRPr="0066171E" w:rsidRDefault="0066171E" w:rsidP="0066171E">
            <w:pPr>
              <w:ind w:firstLine="0"/>
            </w:pPr>
            <w:r>
              <w:t>Montgomery</w:t>
            </w:r>
          </w:p>
        </w:tc>
        <w:tc>
          <w:tcPr>
            <w:tcW w:w="2179" w:type="dxa"/>
            <w:shd w:val="clear" w:color="auto" w:fill="auto"/>
          </w:tcPr>
          <w:p w14:paraId="5B529F8C" w14:textId="58C73389" w:rsidR="0066171E" w:rsidRPr="0066171E" w:rsidRDefault="0066171E" w:rsidP="0066171E">
            <w:pPr>
              <w:ind w:firstLine="0"/>
            </w:pPr>
            <w:r>
              <w:t>J. Moore</w:t>
            </w:r>
          </w:p>
        </w:tc>
        <w:tc>
          <w:tcPr>
            <w:tcW w:w="2180" w:type="dxa"/>
            <w:shd w:val="clear" w:color="auto" w:fill="auto"/>
          </w:tcPr>
          <w:p w14:paraId="0BBFADA8" w14:textId="6D10FBA3" w:rsidR="0066171E" w:rsidRPr="0066171E" w:rsidRDefault="0066171E" w:rsidP="0066171E">
            <w:pPr>
              <w:ind w:firstLine="0"/>
            </w:pPr>
            <w:r>
              <w:t>T. Moore</w:t>
            </w:r>
          </w:p>
        </w:tc>
      </w:tr>
      <w:tr w:rsidR="0066171E" w:rsidRPr="0066171E" w14:paraId="5CD76D4E" w14:textId="77777777" w:rsidTr="0066171E">
        <w:tc>
          <w:tcPr>
            <w:tcW w:w="2179" w:type="dxa"/>
            <w:shd w:val="clear" w:color="auto" w:fill="auto"/>
          </w:tcPr>
          <w:p w14:paraId="66660161" w14:textId="3F92997F" w:rsidR="0066171E" w:rsidRPr="0066171E" w:rsidRDefault="0066171E" w:rsidP="0066171E">
            <w:pPr>
              <w:ind w:firstLine="0"/>
            </w:pPr>
            <w:r>
              <w:t>Morgan</w:t>
            </w:r>
          </w:p>
        </w:tc>
        <w:tc>
          <w:tcPr>
            <w:tcW w:w="2179" w:type="dxa"/>
            <w:shd w:val="clear" w:color="auto" w:fill="auto"/>
          </w:tcPr>
          <w:p w14:paraId="724FD581" w14:textId="76176B95" w:rsidR="0066171E" w:rsidRPr="0066171E" w:rsidRDefault="0066171E" w:rsidP="0066171E">
            <w:pPr>
              <w:ind w:firstLine="0"/>
            </w:pPr>
            <w:r>
              <w:t>Moss</w:t>
            </w:r>
          </w:p>
        </w:tc>
        <w:tc>
          <w:tcPr>
            <w:tcW w:w="2180" w:type="dxa"/>
            <w:shd w:val="clear" w:color="auto" w:fill="auto"/>
          </w:tcPr>
          <w:p w14:paraId="7BBEABF2" w14:textId="7B873A25" w:rsidR="0066171E" w:rsidRPr="0066171E" w:rsidRDefault="0066171E" w:rsidP="0066171E">
            <w:pPr>
              <w:ind w:firstLine="0"/>
            </w:pPr>
            <w:r>
              <w:t>Murphy</w:t>
            </w:r>
          </w:p>
        </w:tc>
      </w:tr>
      <w:tr w:rsidR="0066171E" w:rsidRPr="0066171E" w14:paraId="608C0693" w14:textId="77777777" w:rsidTr="0066171E">
        <w:tc>
          <w:tcPr>
            <w:tcW w:w="2179" w:type="dxa"/>
            <w:shd w:val="clear" w:color="auto" w:fill="auto"/>
          </w:tcPr>
          <w:p w14:paraId="4F89360E" w14:textId="0DCEA9EF" w:rsidR="0066171E" w:rsidRPr="0066171E" w:rsidRDefault="0066171E" w:rsidP="0066171E">
            <w:pPr>
              <w:ind w:firstLine="0"/>
            </w:pPr>
            <w:r>
              <w:t>Neese</w:t>
            </w:r>
          </w:p>
        </w:tc>
        <w:tc>
          <w:tcPr>
            <w:tcW w:w="2179" w:type="dxa"/>
            <w:shd w:val="clear" w:color="auto" w:fill="auto"/>
          </w:tcPr>
          <w:p w14:paraId="5DEBA66E" w14:textId="4C59FF7A" w:rsidR="0066171E" w:rsidRPr="0066171E" w:rsidRDefault="0066171E" w:rsidP="0066171E">
            <w:pPr>
              <w:ind w:firstLine="0"/>
            </w:pPr>
            <w:r>
              <w:t>B. Newton</w:t>
            </w:r>
          </w:p>
        </w:tc>
        <w:tc>
          <w:tcPr>
            <w:tcW w:w="2180" w:type="dxa"/>
            <w:shd w:val="clear" w:color="auto" w:fill="auto"/>
          </w:tcPr>
          <w:p w14:paraId="345CA0A7" w14:textId="33AADA5D" w:rsidR="0066171E" w:rsidRPr="0066171E" w:rsidRDefault="0066171E" w:rsidP="0066171E">
            <w:pPr>
              <w:ind w:firstLine="0"/>
            </w:pPr>
            <w:r>
              <w:t>W. Newton</w:t>
            </w:r>
          </w:p>
        </w:tc>
      </w:tr>
      <w:tr w:rsidR="0066171E" w:rsidRPr="0066171E" w14:paraId="60FEEB75" w14:textId="77777777" w:rsidTr="0066171E">
        <w:tc>
          <w:tcPr>
            <w:tcW w:w="2179" w:type="dxa"/>
            <w:shd w:val="clear" w:color="auto" w:fill="auto"/>
          </w:tcPr>
          <w:p w14:paraId="76E5226C" w14:textId="3C8802F8" w:rsidR="0066171E" w:rsidRPr="0066171E" w:rsidRDefault="0066171E" w:rsidP="0066171E">
            <w:pPr>
              <w:ind w:firstLine="0"/>
            </w:pPr>
            <w:r>
              <w:lastRenderedPageBreak/>
              <w:t>Oremus</w:t>
            </w:r>
          </w:p>
        </w:tc>
        <w:tc>
          <w:tcPr>
            <w:tcW w:w="2179" w:type="dxa"/>
            <w:shd w:val="clear" w:color="auto" w:fill="auto"/>
          </w:tcPr>
          <w:p w14:paraId="4F666E16" w14:textId="48E6AE1F" w:rsidR="0066171E" w:rsidRPr="0066171E" w:rsidRDefault="0066171E" w:rsidP="0066171E">
            <w:pPr>
              <w:ind w:firstLine="0"/>
            </w:pPr>
            <w:r>
              <w:t>Pace</w:t>
            </w:r>
          </w:p>
        </w:tc>
        <w:tc>
          <w:tcPr>
            <w:tcW w:w="2180" w:type="dxa"/>
            <w:shd w:val="clear" w:color="auto" w:fill="auto"/>
          </w:tcPr>
          <w:p w14:paraId="279A2EB7" w14:textId="54B2C6C8" w:rsidR="0066171E" w:rsidRPr="0066171E" w:rsidRDefault="0066171E" w:rsidP="0066171E">
            <w:pPr>
              <w:ind w:firstLine="0"/>
            </w:pPr>
            <w:r>
              <w:t>Pedalino</w:t>
            </w:r>
          </w:p>
        </w:tc>
      </w:tr>
      <w:tr w:rsidR="0066171E" w:rsidRPr="0066171E" w14:paraId="77E8019E" w14:textId="77777777" w:rsidTr="0066171E">
        <w:tc>
          <w:tcPr>
            <w:tcW w:w="2179" w:type="dxa"/>
            <w:shd w:val="clear" w:color="auto" w:fill="auto"/>
          </w:tcPr>
          <w:p w14:paraId="2E9BE490" w14:textId="6980D998" w:rsidR="0066171E" w:rsidRPr="0066171E" w:rsidRDefault="0066171E" w:rsidP="0066171E">
            <w:pPr>
              <w:ind w:firstLine="0"/>
            </w:pPr>
            <w:r>
              <w:t>Pope</w:t>
            </w:r>
          </w:p>
        </w:tc>
        <w:tc>
          <w:tcPr>
            <w:tcW w:w="2179" w:type="dxa"/>
            <w:shd w:val="clear" w:color="auto" w:fill="auto"/>
          </w:tcPr>
          <w:p w14:paraId="2D9C21DC" w14:textId="0F288E7D" w:rsidR="0066171E" w:rsidRPr="0066171E" w:rsidRDefault="0066171E" w:rsidP="0066171E">
            <w:pPr>
              <w:ind w:firstLine="0"/>
            </w:pPr>
            <w:r>
              <w:t>Reese</w:t>
            </w:r>
          </w:p>
        </w:tc>
        <w:tc>
          <w:tcPr>
            <w:tcW w:w="2180" w:type="dxa"/>
            <w:shd w:val="clear" w:color="auto" w:fill="auto"/>
          </w:tcPr>
          <w:p w14:paraId="59CBBB94" w14:textId="21EF04F7" w:rsidR="0066171E" w:rsidRPr="0066171E" w:rsidRDefault="0066171E" w:rsidP="0066171E">
            <w:pPr>
              <w:ind w:firstLine="0"/>
            </w:pPr>
            <w:r>
              <w:t>Rivers</w:t>
            </w:r>
          </w:p>
        </w:tc>
      </w:tr>
      <w:tr w:rsidR="0066171E" w:rsidRPr="0066171E" w14:paraId="3E6F1560" w14:textId="77777777" w:rsidTr="0066171E">
        <w:tc>
          <w:tcPr>
            <w:tcW w:w="2179" w:type="dxa"/>
            <w:shd w:val="clear" w:color="auto" w:fill="auto"/>
          </w:tcPr>
          <w:p w14:paraId="1A92F6F9" w14:textId="699E2A01" w:rsidR="0066171E" w:rsidRPr="0066171E" w:rsidRDefault="0066171E" w:rsidP="0066171E">
            <w:pPr>
              <w:ind w:firstLine="0"/>
            </w:pPr>
            <w:r>
              <w:t>Robbins</w:t>
            </w:r>
          </w:p>
        </w:tc>
        <w:tc>
          <w:tcPr>
            <w:tcW w:w="2179" w:type="dxa"/>
            <w:shd w:val="clear" w:color="auto" w:fill="auto"/>
          </w:tcPr>
          <w:p w14:paraId="13196994" w14:textId="73BE63FE" w:rsidR="0066171E" w:rsidRPr="0066171E" w:rsidRDefault="0066171E" w:rsidP="0066171E">
            <w:pPr>
              <w:ind w:firstLine="0"/>
            </w:pPr>
            <w:r>
              <w:t>Rose</w:t>
            </w:r>
          </w:p>
        </w:tc>
        <w:tc>
          <w:tcPr>
            <w:tcW w:w="2180" w:type="dxa"/>
            <w:shd w:val="clear" w:color="auto" w:fill="auto"/>
          </w:tcPr>
          <w:p w14:paraId="50F4124E" w14:textId="6A0EFC3C" w:rsidR="0066171E" w:rsidRPr="0066171E" w:rsidRDefault="0066171E" w:rsidP="0066171E">
            <w:pPr>
              <w:ind w:firstLine="0"/>
            </w:pPr>
            <w:r>
              <w:t>Sanders</w:t>
            </w:r>
          </w:p>
        </w:tc>
      </w:tr>
      <w:tr w:rsidR="0066171E" w:rsidRPr="0066171E" w14:paraId="084F5858" w14:textId="77777777" w:rsidTr="0066171E">
        <w:tc>
          <w:tcPr>
            <w:tcW w:w="2179" w:type="dxa"/>
            <w:shd w:val="clear" w:color="auto" w:fill="auto"/>
          </w:tcPr>
          <w:p w14:paraId="4693D1F3" w14:textId="5BEF7877" w:rsidR="0066171E" w:rsidRPr="0066171E" w:rsidRDefault="0066171E" w:rsidP="0066171E">
            <w:pPr>
              <w:ind w:firstLine="0"/>
            </w:pPr>
            <w:r>
              <w:t>Schuessler</w:t>
            </w:r>
          </w:p>
        </w:tc>
        <w:tc>
          <w:tcPr>
            <w:tcW w:w="2179" w:type="dxa"/>
            <w:shd w:val="clear" w:color="auto" w:fill="auto"/>
          </w:tcPr>
          <w:p w14:paraId="2FEA3B75" w14:textId="0CED51F0" w:rsidR="0066171E" w:rsidRPr="0066171E" w:rsidRDefault="0066171E" w:rsidP="0066171E">
            <w:pPr>
              <w:ind w:firstLine="0"/>
            </w:pPr>
            <w:r>
              <w:t>Sessions</w:t>
            </w:r>
          </w:p>
        </w:tc>
        <w:tc>
          <w:tcPr>
            <w:tcW w:w="2180" w:type="dxa"/>
            <w:shd w:val="clear" w:color="auto" w:fill="auto"/>
          </w:tcPr>
          <w:p w14:paraId="47F7CBB9" w14:textId="076D1C76" w:rsidR="0066171E" w:rsidRPr="0066171E" w:rsidRDefault="0066171E" w:rsidP="0066171E">
            <w:pPr>
              <w:ind w:firstLine="0"/>
            </w:pPr>
            <w:r>
              <w:t>G. M. Smith</w:t>
            </w:r>
          </w:p>
        </w:tc>
      </w:tr>
      <w:tr w:rsidR="0066171E" w:rsidRPr="0066171E" w14:paraId="675FC97D" w14:textId="77777777" w:rsidTr="0066171E">
        <w:tc>
          <w:tcPr>
            <w:tcW w:w="2179" w:type="dxa"/>
            <w:shd w:val="clear" w:color="auto" w:fill="auto"/>
          </w:tcPr>
          <w:p w14:paraId="66FCDD2A" w14:textId="7FE99E26" w:rsidR="0066171E" w:rsidRPr="0066171E" w:rsidRDefault="0066171E" w:rsidP="0066171E">
            <w:pPr>
              <w:ind w:firstLine="0"/>
            </w:pPr>
            <w:r>
              <w:t>M. M. Smith</w:t>
            </w:r>
          </w:p>
        </w:tc>
        <w:tc>
          <w:tcPr>
            <w:tcW w:w="2179" w:type="dxa"/>
            <w:shd w:val="clear" w:color="auto" w:fill="auto"/>
          </w:tcPr>
          <w:p w14:paraId="0DBD931D" w14:textId="40651C5A" w:rsidR="0066171E" w:rsidRPr="0066171E" w:rsidRDefault="0066171E" w:rsidP="0066171E">
            <w:pPr>
              <w:ind w:firstLine="0"/>
            </w:pPr>
            <w:r>
              <w:t>Spann-Wilder</w:t>
            </w:r>
          </w:p>
        </w:tc>
        <w:tc>
          <w:tcPr>
            <w:tcW w:w="2180" w:type="dxa"/>
            <w:shd w:val="clear" w:color="auto" w:fill="auto"/>
          </w:tcPr>
          <w:p w14:paraId="3CC186DE" w14:textId="01FD8EFA" w:rsidR="0066171E" w:rsidRPr="0066171E" w:rsidRDefault="0066171E" w:rsidP="0066171E">
            <w:pPr>
              <w:ind w:firstLine="0"/>
            </w:pPr>
            <w:r>
              <w:t>Stavrinakis</w:t>
            </w:r>
          </w:p>
        </w:tc>
      </w:tr>
      <w:tr w:rsidR="0066171E" w:rsidRPr="0066171E" w14:paraId="0DCEE4FE" w14:textId="77777777" w:rsidTr="0066171E">
        <w:tc>
          <w:tcPr>
            <w:tcW w:w="2179" w:type="dxa"/>
            <w:shd w:val="clear" w:color="auto" w:fill="auto"/>
          </w:tcPr>
          <w:p w14:paraId="60C1AE41" w14:textId="7762BDF8" w:rsidR="0066171E" w:rsidRPr="0066171E" w:rsidRDefault="0066171E" w:rsidP="0066171E">
            <w:pPr>
              <w:ind w:firstLine="0"/>
            </w:pPr>
            <w:r>
              <w:t>Taylor</w:t>
            </w:r>
          </w:p>
        </w:tc>
        <w:tc>
          <w:tcPr>
            <w:tcW w:w="2179" w:type="dxa"/>
            <w:shd w:val="clear" w:color="auto" w:fill="auto"/>
          </w:tcPr>
          <w:p w14:paraId="0146D865" w14:textId="221ED94B" w:rsidR="0066171E" w:rsidRPr="0066171E" w:rsidRDefault="0066171E" w:rsidP="0066171E">
            <w:pPr>
              <w:ind w:firstLine="0"/>
            </w:pPr>
            <w:r>
              <w:t>Teeple</w:t>
            </w:r>
          </w:p>
        </w:tc>
        <w:tc>
          <w:tcPr>
            <w:tcW w:w="2180" w:type="dxa"/>
            <w:shd w:val="clear" w:color="auto" w:fill="auto"/>
          </w:tcPr>
          <w:p w14:paraId="15E859EF" w14:textId="1482E8F1" w:rsidR="0066171E" w:rsidRPr="0066171E" w:rsidRDefault="0066171E" w:rsidP="0066171E">
            <w:pPr>
              <w:ind w:firstLine="0"/>
            </w:pPr>
            <w:r>
              <w:t>Terribile</w:t>
            </w:r>
          </w:p>
        </w:tc>
      </w:tr>
      <w:tr w:rsidR="0066171E" w:rsidRPr="0066171E" w14:paraId="6C08762F" w14:textId="77777777" w:rsidTr="0066171E">
        <w:tc>
          <w:tcPr>
            <w:tcW w:w="2179" w:type="dxa"/>
            <w:shd w:val="clear" w:color="auto" w:fill="auto"/>
          </w:tcPr>
          <w:p w14:paraId="5533A7F8" w14:textId="7D2F1F18" w:rsidR="0066171E" w:rsidRPr="0066171E" w:rsidRDefault="0066171E" w:rsidP="0066171E">
            <w:pPr>
              <w:ind w:firstLine="0"/>
            </w:pPr>
            <w:r>
              <w:t>Vaughan</w:t>
            </w:r>
          </w:p>
        </w:tc>
        <w:tc>
          <w:tcPr>
            <w:tcW w:w="2179" w:type="dxa"/>
            <w:shd w:val="clear" w:color="auto" w:fill="auto"/>
          </w:tcPr>
          <w:p w14:paraId="39BFC66C" w14:textId="13C8C8BE" w:rsidR="0066171E" w:rsidRPr="0066171E" w:rsidRDefault="0066171E" w:rsidP="0066171E">
            <w:pPr>
              <w:ind w:firstLine="0"/>
            </w:pPr>
            <w:r>
              <w:t>Weeks</w:t>
            </w:r>
          </w:p>
        </w:tc>
        <w:tc>
          <w:tcPr>
            <w:tcW w:w="2180" w:type="dxa"/>
            <w:shd w:val="clear" w:color="auto" w:fill="auto"/>
          </w:tcPr>
          <w:p w14:paraId="0D2BFFFE" w14:textId="18C9DF97" w:rsidR="0066171E" w:rsidRPr="0066171E" w:rsidRDefault="0066171E" w:rsidP="0066171E">
            <w:pPr>
              <w:ind w:firstLine="0"/>
            </w:pPr>
            <w:r>
              <w:t>Wetmore</w:t>
            </w:r>
          </w:p>
        </w:tc>
      </w:tr>
      <w:tr w:rsidR="0066171E" w:rsidRPr="0066171E" w14:paraId="41F4BF77" w14:textId="77777777" w:rsidTr="0066171E">
        <w:tc>
          <w:tcPr>
            <w:tcW w:w="2179" w:type="dxa"/>
            <w:shd w:val="clear" w:color="auto" w:fill="auto"/>
          </w:tcPr>
          <w:p w14:paraId="1BAACAC9" w14:textId="13937109" w:rsidR="0066171E" w:rsidRPr="0066171E" w:rsidRDefault="0066171E" w:rsidP="00A008AD">
            <w:pPr>
              <w:keepNext/>
              <w:ind w:firstLine="0"/>
            </w:pPr>
            <w:r>
              <w:t>White</w:t>
            </w:r>
          </w:p>
        </w:tc>
        <w:tc>
          <w:tcPr>
            <w:tcW w:w="2179" w:type="dxa"/>
            <w:shd w:val="clear" w:color="auto" w:fill="auto"/>
          </w:tcPr>
          <w:p w14:paraId="02322F1B" w14:textId="1A641D32" w:rsidR="0066171E" w:rsidRPr="0066171E" w:rsidRDefault="0066171E" w:rsidP="00A008AD">
            <w:pPr>
              <w:keepNext/>
              <w:ind w:firstLine="0"/>
            </w:pPr>
            <w:r>
              <w:t>Whitmire</w:t>
            </w:r>
          </w:p>
        </w:tc>
        <w:tc>
          <w:tcPr>
            <w:tcW w:w="2180" w:type="dxa"/>
            <w:shd w:val="clear" w:color="auto" w:fill="auto"/>
          </w:tcPr>
          <w:p w14:paraId="5A45C71E" w14:textId="0DC0C01D" w:rsidR="0066171E" w:rsidRPr="0066171E" w:rsidRDefault="0066171E" w:rsidP="00A008AD">
            <w:pPr>
              <w:keepNext/>
              <w:ind w:firstLine="0"/>
            </w:pPr>
            <w:r>
              <w:t>Wickensimer</w:t>
            </w:r>
          </w:p>
        </w:tc>
      </w:tr>
      <w:tr w:rsidR="0066171E" w:rsidRPr="0066171E" w14:paraId="7E0A7BD9" w14:textId="77777777" w:rsidTr="0066171E">
        <w:tc>
          <w:tcPr>
            <w:tcW w:w="2179" w:type="dxa"/>
            <w:shd w:val="clear" w:color="auto" w:fill="auto"/>
          </w:tcPr>
          <w:p w14:paraId="6562027C" w14:textId="3696CDCF" w:rsidR="0066171E" w:rsidRPr="0066171E" w:rsidRDefault="0066171E" w:rsidP="00A008AD">
            <w:pPr>
              <w:keepNext/>
              <w:ind w:firstLine="0"/>
            </w:pPr>
            <w:r>
              <w:t>Williams</w:t>
            </w:r>
          </w:p>
        </w:tc>
        <w:tc>
          <w:tcPr>
            <w:tcW w:w="2179" w:type="dxa"/>
            <w:shd w:val="clear" w:color="auto" w:fill="auto"/>
          </w:tcPr>
          <w:p w14:paraId="7C06291B" w14:textId="52625DA8" w:rsidR="0066171E" w:rsidRPr="0066171E" w:rsidRDefault="0066171E" w:rsidP="00A008AD">
            <w:pPr>
              <w:keepNext/>
              <w:ind w:firstLine="0"/>
            </w:pPr>
            <w:r>
              <w:t>Willis</w:t>
            </w:r>
          </w:p>
        </w:tc>
        <w:tc>
          <w:tcPr>
            <w:tcW w:w="2180" w:type="dxa"/>
            <w:shd w:val="clear" w:color="auto" w:fill="auto"/>
          </w:tcPr>
          <w:p w14:paraId="1363FDC0" w14:textId="22AFDF9B" w:rsidR="0066171E" w:rsidRPr="0066171E" w:rsidRDefault="0066171E" w:rsidP="00A008AD">
            <w:pPr>
              <w:keepNext/>
              <w:ind w:firstLine="0"/>
            </w:pPr>
            <w:r>
              <w:t>Wooten</w:t>
            </w:r>
          </w:p>
        </w:tc>
      </w:tr>
      <w:tr w:rsidR="0066171E" w:rsidRPr="0066171E" w14:paraId="63766E1D" w14:textId="77777777" w:rsidTr="0066171E">
        <w:tc>
          <w:tcPr>
            <w:tcW w:w="2179" w:type="dxa"/>
            <w:shd w:val="clear" w:color="auto" w:fill="auto"/>
          </w:tcPr>
          <w:p w14:paraId="733E3083" w14:textId="50221486" w:rsidR="0066171E" w:rsidRPr="0066171E" w:rsidRDefault="0066171E" w:rsidP="00A008AD">
            <w:pPr>
              <w:keepNext/>
              <w:ind w:firstLine="0"/>
            </w:pPr>
            <w:r>
              <w:t>Yow</w:t>
            </w:r>
          </w:p>
        </w:tc>
        <w:tc>
          <w:tcPr>
            <w:tcW w:w="2179" w:type="dxa"/>
            <w:shd w:val="clear" w:color="auto" w:fill="auto"/>
          </w:tcPr>
          <w:p w14:paraId="33D7F505" w14:textId="77777777" w:rsidR="0066171E" w:rsidRPr="0066171E" w:rsidRDefault="0066171E" w:rsidP="00A008AD">
            <w:pPr>
              <w:keepNext/>
              <w:ind w:firstLine="0"/>
            </w:pPr>
          </w:p>
        </w:tc>
        <w:tc>
          <w:tcPr>
            <w:tcW w:w="2180" w:type="dxa"/>
            <w:shd w:val="clear" w:color="auto" w:fill="auto"/>
          </w:tcPr>
          <w:p w14:paraId="7EDF9C27" w14:textId="77777777" w:rsidR="0066171E" w:rsidRPr="0066171E" w:rsidRDefault="0066171E" w:rsidP="00A008AD">
            <w:pPr>
              <w:keepNext/>
              <w:ind w:firstLine="0"/>
            </w:pPr>
          </w:p>
        </w:tc>
      </w:tr>
    </w:tbl>
    <w:p w14:paraId="5B694D89" w14:textId="77777777" w:rsidR="0066171E" w:rsidRDefault="0066171E" w:rsidP="00A008AD">
      <w:pPr>
        <w:keepNext/>
      </w:pPr>
    </w:p>
    <w:p w14:paraId="6373F0A5" w14:textId="71D0683E" w:rsidR="0066171E" w:rsidRDefault="0066171E" w:rsidP="00A008AD">
      <w:pPr>
        <w:keepNext/>
        <w:jc w:val="center"/>
        <w:rPr>
          <w:b/>
        </w:rPr>
      </w:pPr>
      <w:r w:rsidRPr="0066171E">
        <w:rPr>
          <w:b/>
        </w:rPr>
        <w:t>Total--115</w:t>
      </w:r>
    </w:p>
    <w:p w14:paraId="11C42576" w14:textId="77777777" w:rsidR="0066171E" w:rsidRDefault="0066171E" w:rsidP="0066171E">
      <w:pPr>
        <w:jc w:val="center"/>
        <w:rPr>
          <w:b/>
        </w:rPr>
      </w:pPr>
    </w:p>
    <w:p w14:paraId="2322B036" w14:textId="77777777" w:rsidR="0066171E" w:rsidRDefault="0066171E" w:rsidP="0066171E">
      <w:pPr>
        <w:ind w:firstLine="0"/>
      </w:pPr>
      <w:r w:rsidRPr="0066171E">
        <w:t xml:space="preserve"> </w:t>
      </w:r>
      <w:r>
        <w:t>Those who voted in the negative are:</w:t>
      </w:r>
    </w:p>
    <w:p w14:paraId="0AA4511E" w14:textId="77777777" w:rsidR="0066171E" w:rsidRDefault="0066171E" w:rsidP="0066171E"/>
    <w:p w14:paraId="28FD200A" w14:textId="77777777" w:rsidR="0066171E" w:rsidRDefault="0066171E" w:rsidP="0066171E">
      <w:pPr>
        <w:jc w:val="center"/>
        <w:rPr>
          <w:b/>
        </w:rPr>
      </w:pPr>
      <w:r w:rsidRPr="0066171E">
        <w:rPr>
          <w:b/>
        </w:rPr>
        <w:t>Total--0</w:t>
      </w:r>
    </w:p>
    <w:p w14:paraId="1F68605A" w14:textId="11C2F38E" w:rsidR="0066171E" w:rsidRDefault="0066171E" w:rsidP="0066171E">
      <w:pPr>
        <w:jc w:val="center"/>
        <w:rPr>
          <w:b/>
        </w:rPr>
      </w:pPr>
    </w:p>
    <w:p w14:paraId="32512305" w14:textId="77777777" w:rsidR="0066171E" w:rsidRDefault="0066171E" w:rsidP="0066171E">
      <w:r>
        <w:t xml:space="preserve">Section 64 was adopted. </w:t>
      </w:r>
    </w:p>
    <w:p w14:paraId="1B7FC7C2" w14:textId="77777777" w:rsidR="0066171E" w:rsidRDefault="0066171E" w:rsidP="0066171E"/>
    <w:p w14:paraId="178BC7C2" w14:textId="687B22E5" w:rsidR="0066171E" w:rsidRDefault="0066171E" w:rsidP="0066171E">
      <w:pPr>
        <w:keepNext/>
        <w:jc w:val="center"/>
        <w:rPr>
          <w:b/>
        </w:rPr>
      </w:pPr>
      <w:r w:rsidRPr="0066171E">
        <w:rPr>
          <w:b/>
        </w:rPr>
        <w:t>SECTION 65</w:t>
      </w:r>
    </w:p>
    <w:p w14:paraId="657599D4" w14:textId="77777777" w:rsidR="0066171E" w:rsidRDefault="0066171E" w:rsidP="0066171E">
      <w:r>
        <w:t xml:space="preserve">The yeas and nays were taken resulting as follows: </w:t>
      </w:r>
    </w:p>
    <w:p w14:paraId="4EE5113A" w14:textId="3EFB4962" w:rsidR="0066171E" w:rsidRDefault="0066171E" w:rsidP="0066171E">
      <w:pPr>
        <w:jc w:val="center"/>
      </w:pPr>
      <w:r>
        <w:t xml:space="preserve"> </w:t>
      </w:r>
      <w:bookmarkStart w:id="56" w:name="vote_start139"/>
      <w:bookmarkEnd w:id="56"/>
      <w:r>
        <w:t>Yeas 94; Nays 0</w:t>
      </w:r>
    </w:p>
    <w:p w14:paraId="77F0EA61" w14:textId="77777777" w:rsidR="0066171E" w:rsidRDefault="0066171E" w:rsidP="0066171E">
      <w:pPr>
        <w:jc w:val="center"/>
      </w:pPr>
    </w:p>
    <w:p w14:paraId="3848E3E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EFB1D6" w14:textId="77777777" w:rsidTr="0066171E">
        <w:tc>
          <w:tcPr>
            <w:tcW w:w="2179" w:type="dxa"/>
            <w:shd w:val="clear" w:color="auto" w:fill="auto"/>
          </w:tcPr>
          <w:p w14:paraId="589A1288" w14:textId="550471F3" w:rsidR="0066171E" w:rsidRPr="0066171E" w:rsidRDefault="0066171E" w:rsidP="0066171E">
            <w:pPr>
              <w:keepNext/>
              <w:ind w:firstLine="0"/>
            </w:pPr>
            <w:r>
              <w:t>Alexander</w:t>
            </w:r>
          </w:p>
        </w:tc>
        <w:tc>
          <w:tcPr>
            <w:tcW w:w="2179" w:type="dxa"/>
            <w:shd w:val="clear" w:color="auto" w:fill="auto"/>
          </w:tcPr>
          <w:p w14:paraId="29C5C2D9" w14:textId="26944EA5" w:rsidR="0066171E" w:rsidRPr="0066171E" w:rsidRDefault="0066171E" w:rsidP="0066171E">
            <w:pPr>
              <w:keepNext/>
              <w:ind w:firstLine="0"/>
            </w:pPr>
            <w:r>
              <w:t>Anderson</w:t>
            </w:r>
          </w:p>
        </w:tc>
        <w:tc>
          <w:tcPr>
            <w:tcW w:w="2180" w:type="dxa"/>
            <w:shd w:val="clear" w:color="auto" w:fill="auto"/>
          </w:tcPr>
          <w:p w14:paraId="22D0D7B3" w14:textId="2299E1D7" w:rsidR="0066171E" w:rsidRPr="0066171E" w:rsidRDefault="0066171E" w:rsidP="0066171E">
            <w:pPr>
              <w:keepNext/>
              <w:ind w:firstLine="0"/>
            </w:pPr>
            <w:r>
              <w:t>Atkinson</w:t>
            </w:r>
          </w:p>
        </w:tc>
      </w:tr>
      <w:tr w:rsidR="0066171E" w:rsidRPr="0066171E" w14:paraId="3B897675" w14:textId="77777777" w:rsidTr="0066171E">
        <w:tc>
          <w:tcPr>
            <w:tcW w:w="2179" w:type="dxa"/>
            <w:shd w:val="clear" w:color="auto" w:fill="auto"/>
          </w:tcPr>
          <w:p w14:paraId="46864758" w14:textId="0479BD0A" w:rsidR="0066171E" w:rsidRPr="0066171E" w:rsidRDefault="0066171E" w:rsidP="0066171E">
            <w:pPr>
              <w:ind w:firstLine="0"/>
            </w:pPr>
            <w:r>
              <w:t>Bailey</w:t>
            </w:r>
          </w:p>
        </w:tc>
        <w:tc>
          <w:tcPr>
            <w:tcW w:w="2179" w:type="dxa"/>
            <w:shd w:val="clear" w:color="auto" w:fill="auto"/>
          </w:tcPr>
          <w:p w14:paraId="286BC453" w14:textId="4D55EA7F" w:rsidR="0066171E" w:rsidRPr="0066171E" w:rsidRDefault="0066171E" w:rsidP="0066171E">
            <w:pPr>
              <w:ind w:firstLine="0"/>
            </w:pPr>
            <w:r>
              <w:t>Ballentine</w:t>
            </w:r>
          </w:p>
        </w:tc>
        <w:tc>
          <w:tcPr>
            <w:tcW w:w="2180" w:type="dxa"/>
            <w:shd w:val="clear" w:color="auto" w:fill="auto"/>
          </w:tcPr>
          <w:p w14:paraId="49577753" w14:textId="7411D703" w:rsidR="0066171E" w:rsidRPr="0066171E" w:rsidRDefault="0066171E" w:rsidP="0066171E">
            <w:pPr>
              <w:ind w:firstLine="0"/>
            </w:pPr>
            <w:r>
              <w:t>Bannister</w:t>
            </w:r>
          </w:p>
        </w:tc>
      </w:tr>
      <w:tr w:rsidR="0066171E" w:rsidRPr="0066171E" w14:paraId="78F8DE7A" w14:textId="77777777" w:rsidTr="0066171E">
        <w:tc>
          <w:tcPr>
            <w:tcW w:w="2179" w:type="dxa"/>
            <w:shd w:val="clear" w:color="auto" w:fill="auto"/>
          </w:tcPr>
          <w:p w14:paraId="23922F09" w14:textId="6B7275DD" w:rsidR="0066171E" w:rsidRPr="0066171E" w:rsidRDefault="0066171E" w:rsidP="0066171E">
            <w:pPr>
              <w:ind w:firstLine="0"/>
            </w:pPr>
            <w:r>
              <w:t>Bauer</w:t>
            </w:r>
          </w:p>
        </w:tc>
        <w:tc>
          <w:tcPr>
            <w:tcW w:w="2179" w:type="dxa"/>
            <w:shd w:val="clear" w:color="auto" w:fill="auto"/>
          </w:tcPr>
          <w:p w14:paraId="3A233F84" w14:textId="21208F28" w:rsidR="0066171E" w:rsidRPr="0066171E" w:rsidRDefault="0066171E" w:rsidP="0066171E">
            <w:pPr>
              <w:ind w:firstLine="0"/>
            </w:pPr>
            <w:r>
              <w:t>Beach</w:t>
            </w:r>
          </w:p>
        </w:tc>
        <w:tc>
          <w:tcPr>
            <w:tcW w:w="2180" w:type="dxa"/>
            <w:shd w:val="clear" w:color="auto" w:fill="auto"/>
          </w:tcPr>
          <w:p w14:paraId="75487D39" w14:textId="7920AC59" w:rsidR="0066171E" w:rsidRPr="0066171E" w:rsidRDefault="0066171E" w:rsidP="0066171E">
            <w:pPr>
              <w:ind w:firstLine="0"/>
            </w:pPr>
            <w:r>
              <w:t>Bowers</w:t>
            </w:r>
          </w:p>
        </w:tc>
      </w:tr>
      <w:tr w:rsidR="0066171E" w:rsidRPr="0066171E" w14:paraId="613B2D6D" w14:textId="77777777" w:rsidTr="0066171E">
        <w:tc>
          <w:tcPr>
            <w:tcW w:w="2179" w:type="dxa"/>
            <w:shd w:val="clear" w:color="auto" w:fill="auto"/>
          </w:tcPr>
          <w:p w14:paraId="7E7BE860" w14:textId="7580C2B9" w:rsidR="0066171E" w:rsidRPr="0066171E" w:rsidRDefault="0066171E" w:rsidP="0066171E">
            <w:pPr>
              <w:ind w:firstLine="0"/>
            </w:pPr>
            <w:r>
              <w:t>Bradley</w:t>
            </w:r>
          </w:p>
        </w:tc>
        <w:tc>
          <w:tcPr>
            <w:tcW w:w="2179" w:type="dxa"/>
            <w:shd w:val="clear" w:color="auto" w:fill="auto"/>
          </w:tcPr>
          <w:p w14:paraId="728EA707" w14:textId="67BB1EBA" w:rsidR="0066171E" w:rsidRPr="0066171E" w:rsidRDefault="0066171E" w:rsidP="0066171E">
            <w:pPr>
              <w:ind w:firstLine="0"/>
            </w:pPr>
            <w:r>
              <w:t>Brewer</w:t>
            </w:r>
          </w:p>
        </w:tc>
        <w:tc>
          <w:tcPr>
            <w:tcW w:w="2180" w:type="dxa"/>
            <w:shd w:val="clear" w:color="auto" w:fill="auto"/>
          </w:tcPr>
          <w:p w14:paraId="65AAB6FE" w14:textId="1096B897" w:rsidR="0066171E" w:rsidRPr="0066171E" w:rsidRDefault="0066171E" w:rsidP="0066171E">
            <w:pPr>
              <w:ind w:firstLine="0"/>
            </w:pPr>
            <w:r>
              <w:t>Burns</w:t>
            </w:r>
          </w:p>
        </w:tc>
      </w:tr>
      <w:tr w:rsidR="0066171E" w:rsidRPr="0066171E" w14:paraId="70CC8F21" w14:textId="77777777" w:rsidTr="0066171E">
        <w:tc>
          <w:tcPr>
            <w:tcW w:w="2179" w:type="dxa"/>
            <w:shd w:val="clear" w:color="auto" w:fill="auto"/>
          </w:tcPr>
          <w:p w14:paraId="364A91CE" w14:textId="0134255E" w:rsidR="0066171E" w:rsidRPr="0066171E" w:rsidRDefault="0066171E" w:rsidP="0066171E">
            <w:pPr>
              <w:ind w:firstLine="0"/>
            </w:pPr>
            <w:r>
              <w:t>Bustos</w:t>
            </w:r>
          </w:p>
        </w:tc>
        <w:tc>
          <w:tcPr>
            <w:tcW w:w="2179" w:type="dxa"/>
            <w:shd w:val="clear" w:color="auto" w:fill="auto"/>
          </w:tcPr>
          <w:p w14:paraId="65C85231" w14:textId="488A3694" w:rsidR="0066171E" w:rsidRPr="0066171E" w:rsidRDefault="0066171E" w:rsidP="0066171E">
            <w:pPr>
              <w:ind w:firstLine="0"/>
            </w:pPr>
            <w:r>
              <w:t>Calhoon</w:t>
            </w:r>
          </w:p>
        </w:tc>
        <w:tc>
          <w:tcPr>
            <w:tcW w:w="2180" w:type="dxa"/>
            <w:shd w:val="clear" w:color="auto" w:fill="auto"/>
          </w:tcPr>
          <w:p w14:paraId="51061125" w14:textId="795CA4C7" w:rsidR="0066171E" w:rsidRPr="0066171E" w:rsidRDefault="0066171E" w:rsidP="0066171E">
            <w:pPr>
              <w:ind w:firstLine="0"/>
            </w:pPr>
            <w:r>
              <w:t>Clyburn</w:t>
            </w:r>
          </w:p>
        </w:tc>
      </w:tr>
      <w:tr w:rsidR="0066171E" w:rsidRPr="0066171E" w14:paraId="1CD23DDB" w14:textId="77777777" w:rsidTr="0066171E">
        <w:tc>
          <w:tcPr>
            <w:tcW w:w="2179" w:type="dxa"/>
            <w:shd w:val="clear" w:color="auto" w:fill="auto"/>
          </w:tcPr>
          <w:p w14:paraId="729BEB42" w14:textId="722A69DD" w:rsidR="0066171E" w:rsidRPr="0066171E" w:rsidRDefault="0066171E" w:rsidP="0066171E">
            <w:pPr>
              <w:ind w:firstLine="0"/>
            </w:pPr>
            <w:r>
              <w:t>Cobb-Hunter</w:t>
            </w:r>
          </w:p>
        </w:tc>
        <w:tc>
          <w:tcPr>
            <w:tcW w:w="2179" w:type="dxa"/>
            <w:shd w:val="clear" w:color="auto" w:fill="auto"/>
          </w:tcPr>
          <w:p w14:paraId="629D2FFF" w14:textId="602C41FD" w:rsidR="0066171E" w:rsidRPr="0066171E" w:rsidRDefault="0066171E" w:rsidP="0066171E">
            <w:pPr>
              <w:ind w:firstLine="0"/>
            </w:pPr>
            <w:r>
              <w:t>Collins</w:t>
            </w:r>
          </w:p>
        </w:tc>
        <w:tc>
          <w:tcPr>
            <w:tcW w:w="2180" w:type="dxa"/>
            <w:shd w:val="clear" w:color="auto" w:fill="auto"/>
          </w:tcPr>
          <w:p w14:paraId="43472E91" w14:textId="1CEC66BF" w:rsidR="0066171E" w:rsidRPr="0066171E" w:rsidRDefault="0066171E" w:rsidP="0066171E">
            <w:pPr>
              <w:ind w:firstLine="0"/>
            </w:pPr>
            <w:r>
              <w:t>B. J. Cox</w:t>
            </w:r>
          </w:p>
        </w:tc>
      </w:tr>
      <w:tr w:rsidR="0066171E" w:rsidRPr="0066171E" w14:paraId="5650131A" w14:textId="77777777" w:rsidTr="0066171E">
        <w:tc>
          <w:tcPr>
            <w:tcW w:w="2179" w:type="dxa"/>
            <w:shd w:val="clear" w:color="auto" w:fill="auto"/>
          </w:tcPr>
          <w:p w14:paraId="489BB17B" w14:textId="342E6D14" w:rsidR="0066171E" w:rsidRPr="0066171E" w:rsidRDefault="0066171E" w:rsidP="0066171E">
            <w:pPr>
              <w:ind w:firstLine="0"/>
            </w:pPr>
            <w:r>
              <w:t>B. L. Cox</w:t>
            </w:r>
          </w:p>
        </w:tc>
        <w:tc>
          <w:tcPr>
            <w:tcW w:w="2179" w:type="dxa"/>
            <w:shd w:val="clear" w:color="auto" w:fill="auto"/>
          </w:tcPr>
          <w:p w14:paraId="17F49AFF" w14:textId="741B5AE0" w:rsidR="0066171E" w:rsidRPr="0066171E" w:rsidRDefault="0066171E" w:rsidP="0066171E">
            <w:pPr>
              <w:ind w:firstLine="0"/>
            </w:pPr>
            <w:r>
              <w:t>Crawford</w:t>
            </w:r>
          </w:p>
        </w:tc>
        <w:tc>
          <w:tcPr>
            <w:tcW w:w="2180" w:type="dxa"/>
            <w:shd w:val="clear" w:color="auto" w:fill="auto"/>
          </w:tcPr>
          <w:p w14:paraId="1DEADDEA" w14:textId="587A2F92" w:rsidR="0066171E" w:rsidRPr="0066171E" w:rsidRDefault="0066171E" w:rsidP="0066171E">
            <w:pPr>
              <w:ind w:firstLine="0"/>
            </w:pPr>
            <w:r>
              <w:t>Davis</w:t>
            </w:r>
          </w:p>
        </w:tc>
      </w:tr>
      <w:tr w:rsidR="0066171E" w:rsidRPr="0066171E" w14:paraId="4BBB4DAE" w14:textId="77777777" w:rsidTr="0066171E">
        <w:tc>
          <w:tcPr>
            <w:tcW w:w="2179" w:type="dxa"/>
            <w:shd w:val="clear" w:color="auto" w:fill="auto"/>
          </w:tcPr>
          <w:p w14:paraId="58F9B605" w14:textId="627FD8F7" w:rsidR="0066171E" w:rsidRPr="0066171E" w:rsidRDefault="0066171E" w:rsidP="0066171E">
            <w:pPr>
              <w:ind w:firstLine="0"/>
            </w:pPr>
            <w:r>
              <w:t>Dillard</w:t>
            </w:r>
          </w:p>
        </w:tc>
        <w:tc>
          <w:tcPr>
            <w:tcW w:w="2179" w:type="dxa"/>
            <w:shd w:val="clear" w:color="auto" w:fill="auto"/>
          </w:tcPr>
          <w:p w14:paraId="7EC8B508" w14:textId="5DB36F45" w:rsidR="0066171E" w:rsidRPr="0066171E" w:rsidRDefault="0066171E" w:rsidP="0066171E">
            <w:pPr>
              <w:ind w:firstLine="0"/>
            </w:pPr>
            <w:r>
              <w:t>Duncan</w:t>
            </w:r>
          </w:p>
        </w:tc>
        <w:tc>
          <w:tcPr>
            <w:tcW w:w="2180" w:type="dxa"/>
            <w:shd w:val="clear" w:color="auto" w:fill="auto"/>
          </w:tcPr>
          <w:p w14:paraId="74D5DE3A" w14:textId="47C0875A" w:rsidR="0066171E" w:rsidRPr="0066171E" w:rsidRDefault="0066171E" w:rsidP="0066171E">
            <w:pPr>
              <w:ind w:firstLine="0"/>
            </w:pPr>
            <w:r>
              <w:t>Edgerton</w:t>
            </w:r>
          </w:p>
        </w:tc>
      </w:tr>
      <w:tr w:rsidR="0066171E" w:rsidRPr="0066171E" w14:paraId="230A19A3" w14:textId="77777777" w:rsidTr="0066171E">
        <w:tc>
          <w:tcPr>
            <w:tcW w:w="2179" w:type="dxa"/>
            <w:shd w:val="clear" w:color="auto" w:fill="auto"/>
          </w:tcPr>
          <w:p w14:paraId="6B9FFABA" w14:textId="40156701" w:rsidR="0066171E" w:rsidRPr="0066171E" w:rsidRDefault="0066171E" w:rsidP="0066171E">
            <w:pPr>
              <w:ind w:firstLine="0"/>
            </w:pPr>
            <w:r>
              <w:t>Erickson</w:t>
            </w:r>
          </w:p>
        </w:tc>
        <w:tc>
          <w:tcPr>
            <w:tcW w:w="2179" w:type="dxa"/>
            <w:shd w:val="clear" w:color="auto" w:fill="auto"/>
          </w:tcPr>
          <w:p w14:paraId="7362AEB3" w14:textId="101D6D01" w:rsidR="0066171E" w:rsidRPr="0066171E" w:rsidRDefault="0066171E" w:rsidP="0066171E">
            <w:pPr>
              <w:ind w:firstLine="0"/>
            </w:pPr>
            <w:r>
              <w:t>Forrest</w:t>
            </w:r>
          </w:p>
        </w:tc>
        <w:tc>
          <w:tcPr>
            <w:tcW w:w="2180" w:type="dxa"/>
            <w:shd w:val="clear" w:color="auto" w:fill="auto"/>
          </w:tcPr>
          <w:p w14:paraId="2BD4F00E" w14:textId="53EB7875" w:rsidR="0066171E" w:rsidRPr="0066171E" w:rsidRDefault="0066171E" w:rsidP="0066171E">
            <w:pPr>
              <w:ind w:firstLine="0"/>
            </w:pPr>
            <w:r>
              <w:t>Frank</w:t>
            </w:r>
          </w:p>
        </w:tc>
      </w:tr>
      <w:tr w:rsidR="0066171E" w:rsidRPr="0066171E" w14:paraId="25DFDB6F" w14:textId="77777777" w:rsidTr="0066171E">
        <w:tc>
          <w:tcPr>
            <w:tcW w:w="2179" w:type="dxa"/>
            <w:shd w:val="clear" w:color="auto" w:fill="auto"/>
          </w:tcPr>
          <w:p w14:paraId="55863FCE" w14:textId="0B790A15" w:rsidR="0066171E" w:rsidRPr="0066171E" w:rsidRDefault="0066171E" w:rsidP="0066171E">
            <w:pPr>
              <w:ind w:firstLine="0"/>
            </w:pPr>
            <w:r>
              <w:t>Gilliam</w:t>
            </w:r>
          </w:p>
        </w:tc>
        <w:tc>
          <w:tcPr>
            <w:tcW w:w="2179" w:type="dxa"/>
            <w:shd w:val="clear" w:color="auto" w:fill="auto"/>
          </w:tcPr>
          <w:p w14:paraId="1A4AA784" w14:textId="3D84787C" w:rsidR="0066171E" w:rsidRPr="0066171E" w:rsidRDefault="0066171E" w:rsidP="0066171E">
            <w:pPr>
              <w:ind w:firstLine="0"/>
            </w:pPr>
            <w:r>
              <w:t>Gilliard</w:t>
            </w:r>
          </w:p>
        </w:tc>
        <w:tc>
          <w:tcPr>
            <w:tcW w:w="2180" w:type="dxa"/>
            <w:shd w:val="clear" w:color="auto" w:fill="auto"/>
          </w:tcPr>
          <w:p w14:paraId="3D093916" w14:textId="1E0EF102" w:rsidR="0066171E" w:rsidRPr="0066171E" w:rsidRDefault="0066171E" w:rsidP="0066171E">
            <w:pPr>
              <w:ind w:firstLine="0"/>
            </w:pPr>
            <w:r>
              <w:t>Gilreath</w:t>
            </w:r>
          </w:p>
        </w:tc>
      </w:tr>
      <w:tr w:rsidR="0066171E" w:rsidRPr="0066171E" w14:paraId="0F48648C" w14:textId="77777777" w:rsidTr="0066171E">
        <w:tc>
          <w:tcPr>
            <w:tcW w:w="2179" w:type="dxa"/>
            <w:shd w:val="clear" w:color="auto" w:fill="auto"/>
          </w:tcPr>
          <w:p w14:paraId="17F1EE05" w14:textId="3E40A9E6" w:rsidR="0066171E" w:rsidRPr="0066171E" w:rsidRDefault="0066171E" w:rsidP="0066171E">
            <w:pPr>
              <w:ind w:firstLine="0"/>
            </w:pPr>
            <w:r>
              <w:t>Govan</w:t>
            </w:r>
          </w:p>
        </w:tc>
        <w:tc>
          <w:tcPr>
            <w:tcW w:w="2179" w:type="dxa"/>
            <w:shd w:val="clear" w:color="auto" w:fill="auto"/>
          </w:tcPr>
          <w:p w14:paraId="3744EE3D" w14:textId="51C2C408" w:rsidR="0066171E" w:rsidRPr="0066171E" w:rsidRDefault="0066171E" w:rsidP="0066171E">
            <w:pPr>
              <w:ind w:firstLine="0"/>
            </w:pPr>
            <w:r>
              <w:t>Grant</w:t>
            </w:r>
          </w:p>
        </w:tc>
        <w:tc>
          <w:tcPr>
            <w:tcW w:w="2180" w:type="dxa"/>
            <w:shd w:val="clear" w:color="auto" w:fill="auto"/>
          </w:tcPr>
          <w:p w14:paraId="6A746B61" w14:textId="37E73AD4" w:rsidR="0066171E" w:rsidRPr="0066171E" w:rsidRDefault="0066171E" w:rsidP="0066171E">
            <w:pPr>
              <w:ind w:firstLine="0"/>
            </w:pPr>
            <w:r>
              <w:t>Guffey</w:t>
            </w:r>
          </w:p>
        </w:tc>
      </w:tr>
      <w:tr w:rsidR="0066171E" w:rsidRPr="0066171E" w14:paraId="426B4AC4" w14:textId="77777777" w:rsidTr="0066171E">
        <w:tc>
          <w:tcPr>
            <w:tcW w:w="2179" w:type="dxa"/>
            <w:shd w:val="clear" w:color="auto" w:fill="auto"/>
          </w:tcPr>
          <w:p w14:paraId="67460F72" w14:textId="3CC89B47" w:rsidR="0066171E" w:rsidRPr="0066171E" w:rsidRDefault="0066171E" w:rsidP="0066171E">
            <w:pPr>
              <w:ind w:firstLine="0"/>
            </w:pPr>
            <w:r>
              <w:t>Hager</w:t>
            </w:r>
          </w:p>
        </w:tc>
        <w:tc>
          <w:tcPr>
            <w:tcW w:w="2179" w:type="dxa"/>
            <w:shd w:val="clear" w:color="auto" w:fill="auto"/>
          </w:tcPr>
          <w:p w14:paraId="05CB7849" w14:textId="76F9B879" w:rsidR="0066171E" w:rsidRPr="0066171E" w:rsidRDefault="0066171E" w:rsidP="0066171E">
            <w:pPr>
              <w:ind w:firstLine="0"/>
            </w:pPr>
            <w:r>
              <w:t>Hardee</w:t>
            </w:r>
          </w:p>
        </w:tc>
        <w:tc>
          <w:tcPr>
            <w:tcW w:w="2180" w:type="dxa"/>
            <w:shd w:val="clear" w:color="auto" w:fill="auto"/>
          </w:tcPr>
          <w:p w14:paraId="69D24343" w14:textId="6526F74F" w:rsidR="0066171E" w:rsidRPr="0066171E" w:rsidRDefault="0066171E" w:rsidP="0066171E">
            <w:pPr>
              <w:ind w:firstLine="0"/>
            </w:pPr>
            <w:r>
              <w:t>Harris</w:t>
            </w:r>
          </w:p>
        </w:tc>
      </w:tr>
      <w:tr w:rsidR="0066171E" w:rsidRPr="0066171E" w14:paraId="2E1E1E01" w14:textId="77777777" w:rsidTr="0066171E">
        <w:tc>
          <w:tcPr>
            <w:tcW w:w="2179" w:type="dxa"/>
            <w:shd w:val="clear" w:color="auto" w:fill="auto"/>
          </w:tcPr>
          <w:p w14:paraId="29200A7C" w14:textId="22EA8D8F" w:rsidR="0066171E" w:rsidRPr="0066171E" w:rsidRDefault="0066171E" w:rsidP="0066171E">
            <w:pPr>
              <w:ind w:firstLine="0"/>
            </w:pPr>
            <w:r>
              <w:t>Hartnett</w:t>
            </w:r>
          </w:p>
        </w:tc>
        <w:tc>
          <w:tcPr>
            <w:tcW w:w="2179" w:type="dxa"/>
            <w:shd w:val="clear" w:color="auto" w:fill="auto"/>
          </w:tcPr>
          <w:p w14:paraId="4D3F0340" w14:textId="1B456418" w:rsidR="0066171E" w:rsidRPr="0066171E" w:rsidRDefault="0066171E" w:rsidP="0066171E">
            <w:pPr>
              <w:ind w:firstLine="0"/>
            </w:pPr>
            <w:r>
              <w:t>Hartz</w:t>
            </w:r>
          </w:p>
        </w:tc>
        <w:tc>
          <w:tcPr>
            <w:tcW w:w="2180" w:type="dxa"/>
            <w:shd w:val="clear" w:color="auto" w:fill="auto"/>
          </w:tcPr>
          <w:p w14:paraId="056C7DAE" w14:textId="501DA896" w:rsidR="0066171E" w:rsidRPr="0066171E" w:rsidRDefault="0066171E" w:rsidP="0066171E">
            <w:pPr>
              <w:ind w:firstLine="0"/>
            </w:pPr>
            <w:r>
              <w:t>Hayes</w:t>
            </w:r>
          </w:p>
        </w:tc>
      </w:tr>
      <w:tr w:rsidR="0066171E" w:rsidRPr="0066171E" w14:paraId="1DE2824E" w14:textId="77777777" w:rsidTr="0066171E">
        <w:tc>
          <w:tcPr>
            <w:tcW w:w="2179" w:type="dxa"/>
            <w:shd w:val="clear" w:color="auto" w:fill="auto"/>
          </w:tcPr>
          <w:p w14:paraId="5471E321" w14:textId="1CD9615B" w:rsidR="0066171E" w:rsidRPr="0066171E" w:rsidRDefault="0066171E" w:rsidP="0066171E">
            <w:pPr>
              <w:ind w:firstLine="0"/>
            </w:pPr>
            <w:r>
              <w:t>Herbkersman</w:t>
            </w:r>
          </w:p>
        </w:tc>
        <w:tc>
          <w:tcPr>
            <w:tcW w:w="2179" w:type="dxa"/>
            <w:shd w:val="clear" w:color="auto" w:fill="auto"/>
          </w:tcPr>
          <w:p w14:paraId="30234FDE" w14:textId="5A7891E2" w:rsidR="0066171E" w:rsidRPr="0066171E" w:rsidRDefault="0066171E" w:rsidP="0066171E">
            <w:pPr>
              <w:ind w:firstLine="0"/>
            </w:pPr>
            <w:r>
              <w:t>Hewitt</w:t>
            </w:r>
          </w:p>
        </w:tc>
        <w:tc>
          <w:tcPr>
            <w:tcW w:w="2180" w:type="dxa"/>
            <w:shd w:val="clear" w:color="auto" w:fill="auto"/>
          </w:tcPr>
          <w:p w14:paraId="55BBBA2F" w14:textId="5E818349" w:rsidR="0066171E" w:rsidRPr="0066171E" w:rsidRDefault="0066171E" w:rsidP="0066171E">
            <w:pPr>
              <w:ind w:firstLine="0"/>
            </w:pPr>
            <w:r>
              <w:t>Hiott</w:t>
            </w:r>
          </w:p>
        </w:tc>
      </w:tr>
      <w:tr w:rsidR="0066171E" w:rsidRPr="0066171E" w14:paraId="55CF69D3" w14:textId="77777777" w:rsidTr="0066171E">
        <w:tc>
          <w:tcPr>
            <w:tcW w:w="2179" w:type="dxa"/>
            <w:shd w:val="clear" w:color="auto" w:fill="auto"/>
          </w:tcPr>
          <w:p w14:paraId="15ADAD06" w14:textId="29966ED9" w:rsidR="0066171E" w:rsidRPr="0066171E" w:rsidRDefault="0066171E" w:rsidP="0066171E">
            <w:pPr>
              <w:ind w:firstLine="0"/>
            </w:pPr>
            <w:r>
              <w:t>Hixon</w:t>
            </w:r>
          </w:p>
        </w:tc>
        <w:tc>
          <w:tcPr>
            <w:tcW w:w="2179" w:type="dxa"/>
            <w:shd w:val="clear" w:color="auto" w:fill="auto"/>
          </w:tcPr>
          <w:p w14:paraId="42D38BFB" w14:textId="0B2740D2" w:rsidR="0066171E" w:rsidRPr="0066171E" w:rsidRDefault="0066171E" w:rsidP="0066171E">
            <w:pPr>
              <w:ind w:firstLine="0"/>
            </w:pPr>
            <w:r>
              <w:t>Holman</w:t>
            </w:r>
          </w:p>
        </w:tc>
        <w:tc>
          <w:tcPr>
            <w:tcW w:w="2180" w:type="dxa"/>
            <w:shd w:val="clear" w:color="auto" w:fill="auto"/>
          </w:tcPr>
          <w:p w14:paraId="48ADFCFE" w14:textId="7BEE5E6D" w:rsidR="0066171E" w:rsidRPr="0066171E" w:rsidRDefault="0066171E" w:rsidP="0066171E">
            <w:pPr>
              <w:ind w:firstLine="0"/>
            </w:pPr>
            <w:r>
              <w:t>Hosey</w:t>
            </w:r>
          </w:p>
        </w:tc>
      </w:tr>
      <w:tr w:rsidR="0066171E" w:rsidRPr="0066171E" w14:paraId="724F6EDB" w14:textId="77777777" w:rsidTr="0066171E">
        <w:tc>
          <w:tcPr>
            <w:tcW w:w="2179" w:type="dxa"/>
            <w:shd w:val="clear" w:color="auto" w:fill="auto"/>
          </w:tcPr>
          <w:p w14:paraId="111B9D6B" w14:textId="02A966E6" w:rsidR="0066171E" w:rsidRPr="0066171E" w:rsidRDefault="0066171E" w:rsidP="0066171E">
            <w:pPr>
              <w:ind w:firstLine="0"/>
            </w:pPr>
            <w:r>
              <w:t>Huff</w:t>
            </w:r>
          </w:p>
        </w:tc>
        <w:tc>
          <w:tcPr>
            <w:tcW w:w="2179" w:type="dxa"/>
            <w:shd w:val="clear" w:color="auto" w:fill="auto"/>
          </w:tcPr>
          <w:p w14:paraId="6B72DC93" w14:textId="37DD3D3A" w:rsidR="0066171E" w:rsidRPr="0066171E" w:rsidRDefault="0066171E" w:rsidP="0066171E">
            <w:pPr>
              <w:ind w:firstLine="0"/>
            </w:pPr>
            <w:r>
              <w:t>J. L. Johnson</w:t>
            </w:r>
          </w:p>
        </w:tc>
        <w:tc>
          <w:tcPr>
            <w:tcW w:w="2180" w:type="dxa"/>
            <w:shd w:val="clear" w:color="auto" w:fill="auto"/>
          </w:tcPr>
          <w:p w14:paraId="3084D0EA" w14:textId="3D82B257" w:rsidR="0066171E" w:rsidRPr="0066171E" w:rsidRDefault="0066171E" w:rsidP="0066171E">
            <w:pPr>
              <w:ind w:firstLine="0"/>
            </w:pPr>
            <w:r>
              <w:t>Jones</w:t>
            </w:r>
          </w:p>
        </w:tc>
      </w:tr>
      <w:tr w:rsidR="0066171E" w:rsidRPr="0066171E" w14:paraId="454E0178" w14:textId="77777777" w:rsidTr="0066171E">
        <w:tc>
          <w:tcPr>
            <w:tcW w:w="2179" w:type="dxa"/>
            <w:shd w:val="clear" w:color="auto" w:fill="auto"/>
          </w:tcPr>
          <w:p w14:paraId="6C5CBD32" w14:textId="5A007D09" w:rsidR="0066171E" w:rsidRPr="0066171E" w:rsidRDefault="0066171E" w:rsidP="0066171E">
            <w:pPr>
              <w:ind w:firstLine="0"/>
            </w:pPr>
            <w:r>
              <w:t>Kilmartin</w:t>
            </w:r>
          </w:p>
        </w:tc>
        <w:tc>
          <w:tcPr>
            <w:tcW w:w="2179" w:type="dxa"/>
            <w:shd w:val="clear" w:color="auto" w:fill="auto"/>
          </w:tcPr>
          <w:p w14:paraId="3CD307E6" w14:textId="5FC99C68" w:rsidR="0066171E" w:rsidRPr="0066171E" w:rsidRDefault="0066171E" w:rsidP="0066171E">
            <w:pPr>
              <w:ind w:firstLine="0"/>
            </w:pPr>
            <w:r>
              <w:t>King</w:t>
            </w:r>
          </w:p>
        </w:tc>
        <w:tc>
          <w:tcPr>
            <w:tcW w:w="2180" w:type="dxa"/>
            <w:shd w:val="clear" w:color="auto" w:fill="auto"/>
          </w:tcPr>
          <w:p w14:paraId="06E2C937" w14:textId="54822F53" w:rsidR="0066171E" w:rsidRPr="0066171E" w:rsidRDefault="0066171E" w:rsidP="0066171E">
            <w:pPr>
              <w:ind w:firstLine="0"/>
            </w:pPr>
            <w:r>
              <w:t>Landing</w:t>
            </w:r>
          </w:p>
        </w:tc>
      </w:tr>
      <w:tr w:rsidR="0066171E" w:rsidRPr="0066171E" w14:paraId="629F4275" w14:textId="77777777" w:rsidTr="0066171E">
        <w:tc>
          <w:tcPr>
            <w:tcW w:w="2179" w:type="dxa"/>
            <w:shd w:val="clear" w:color="auto" w:fill="auto"/>
          </w:tcPr>
          <w:p w14:paraId="5C9B452A" w14:textId="215E726C" w:rsidR="0066171E" w:rsidRPr="0066171E" w:rsidRDefault="0066171E" w:rsidP="0066171E">
            <w:pPr>
              <w:ind w:firstLine="0"/>
            </w:pPr>
            <w:r>
              <w:lastRenderedPageBreak/>
              <w:t>Lawson</w:t>
            </w:r>
          </w:p>
        </w:tc>
        <w:tc>
          <w:tcPr>
            <w:tcW w:w="2179" w:type="dxa"/>
            <w:shd w:val="clear" w:color="auto" w:fill="auto"/>
          </w:tcPr>
          <w:p w14:paraId="4BB93DAA" w14:textId="3F5868F5" w:rsidR="0066171E" w:rsidRPr="0066171E" w:rsidRDefault="0066171E" w:rsidP="0066171E">
            <w:pPr>
              <w:ind w:firstLine="0"/>
            </w:pPr>
            <w:r>
              <w:t>Ligon</w:t>
            </w:r>
          </w:p>
        </w:tc>
        <w:tc>
          <w:tcPr>
            <w:tcW w:w="2180" w:type="dxa"/>
            <w:shd w:val="clear" w:color="auto" w:fill="auto"/>
          </w:tcPr>
          <w:p w14:paraId="1C7F81B2" w14:textId="3DBF6309" w:rsidR="0066171E" w:rsidRPr="0066171E" w:rsidRDefault="0066171E" w:rsidP="0066171E">
            <w:pPr>
              <w:ind w:firstLine="0"/>
            </w:pPr>
            <w:r>
              <w:t>Long</w:t>
            </w:r>
          </w:p>
        </w:tc>
      </w:tr>
      <w:tr w:rsidR="0066171E" w:rsidRPr="0066171E" w14:paraId="230A704A" w14:textId="77777777" w:rsidTr="0066171E">
        <w:tc>
          <w:tcPr>
            <w:tcW w:w="2179" w:type="dxa"/>
            <w:shd w:val="clear" w:color="auto" w:fill="auto"/>
          </w:tcPr>
          <w:p w14:paraId="12C57692" w14:textId="7247168D" w:rsidR="0066171E" w:rsidRPr="0066171E" w:rsidRDefault="0066171E" w:rsidP="0066171E">
            <w:pPr>
              <w:ind w:firstLine="0"/>
            </w:pPr>
            <w:r>
              <w:t>Lowe</w:t>
            </w:r>
          </w:p>
        </w:tc>
        <w:tc>
          <w:tcPr>
            <w:tcW w:w="2179" w:type="dxa"/>
            <w:shd w:val="clear" w:color="auto" w:fill="auto"/>
          </w:tcPr>
          <w:p w14:paraId="3C628061" w14:textId="2C390799" w:rsidR="0066171E" w:rsidRPr="0066171E" w:rsidRDefault="0066171E" w:rsidP="0066171E">
            <w:pPr>
              <w:ind w:firstLine="0"/>
            </w:pPr>
            <w:r>
              <w:t>Magnuson</w:t>
            </w:r>
          </w:p>
        </w:tc>
        <w:tc>
          <w:tcPr>
            <w:tcW w:w="2180" w:type="dxa"/>
            <w:shd w:val="clear" w:color="auto" w:fill="auto"/>
          </w:tcPr>
          <w:p w14:paraId="29E3CBB4" w14:textId="22E55379" w:rsidR="0066171E" w:rsidRPr="0066171E" w:rsidRDefault="0066171E" w:rsidP="0066171E">
            <w:pPr>
              <w:ind w:firstLine="0"/>
            </w:pPr>
            <w:r>
              <w:t>May</w:t>
            </w:r>
          </w:p>
        </w:tc>
      </w:tr>
      <w:tr w:rsidR="0066171E" w:rsidRPr="0066171E" w14:paraId="2F0E53B6" w14:textId="77777777" w:rsidTr="0066171E">
        <w:tc>
          <w:tcPr>
            <w:tcW w:w="2179" w:type="dxa"/>
            <w:shd w:val="clear" w:color="auto" w:fill="auto"/>
          </w:tcPr>
          <w:p w14:paraId="62828DB0" w14:textId="52C00918" w:rsidR="0066171E" w:rsidRPr="0066171E" w:rsidRDefault="0066171E" w:rsidP="0066171E">
            <w:pPr>
              <w:ind w:firstLine="0"/>
            </w:pPr>
            <w:r>
              <w:t>McCabe</w:t>
            </w:r>
          </w:p>
        </w:tc>
        <w:tc>
          <w:tcPr>
            <w:tcW w:w="2179" w:type="dxa"/>
            <w:shd w:val="clear" w:color="auto" w:fill="auto"/>
          </w:tcPr>
          <w:p w14:paraId="45828BBA" w14:textId="2C29CA24" w:rsidR="0066171E" w:rsidRPr="0066171E" w:rsidRDefault="0066171E" w:rsidP="0066171E">
            <w:pPr>
              <w:ind w:firstLine="0"/>
            </w:pPr>
            <w:r>
              <w:t>McDaniel</w:t>
            </w:r>
          </w:p>
        </w:tc>
        <w:tc>
          <w:tcPr>
            <w:tcW w:w="2180" w:type="dxa"/>
            <w:shd w:val="clear" w:color="auto" w:fill="auto"/>
          </w:tcPr>
          <w:p w14:paraId="3C3742E6" w14:textId="5A3C9A8C" w:rsidR="0066171E" w:rsidRPr="0066171E" w:rsidRDefault="0066171E" w:rsidP="0066171E">
            <w:pPr>
              <w:ind w:firstLine="0"/>
            </w:pPr>
            <w:r>
              <w:t>McGinnis</w:t>
            </w:r>
          </w:p>
        </w:tc>
      </w:tr>
      <w:tr w:rsidR="0066171E" w:rsidRPr="0066171E" w14:paraId="4232E11D" w14:textId="77777777" w:rsidTr="0066171E">
        <w:tc>
          <w:tcPr>
            <w:tcW w:w="2179" w:type="dxa"/>
            <w:shd w:val="clear" w:color="auto" w:fill="auto"/>
          </w:tcPr>
          <w:p w14:paraId="53AE4502" w14:textId="6201D409" w:rsidR="0066171E" w:rsidRPr="0066171E" w:rsidRDefault="0066171E" w:rsidP="0066171E">
            <w:pPr>
              <w:ind w:firstLine="0"/>
            </w:pPr>
            <w:r>
              <w:t>Mitchell</w:t>
            </w:r>
          </w:p>
        </w:tc>
        <w:tc>
          <w:tcPr>
            <w:tcW w:w="2179" w:type="dxa"/>
            <w:shd w:val="clear" w:color="auto" w:fill="auto"/>
          </w:tcPr>
          <w:p w14:paraId="5F9A3A09" w14:textId="7B303BAD" w:rsidR="0066171E" w:rsidRPr="0066171E" w:rsidRDefault="0066171E" w:rsidP="0066171E">
            <w:pPr>
              <w:ind w:firstLine="0"/>
            </w:pPr>
            <w:r>
              <w:t>Montgomery</w:t>
            </w:r>
          </w:p>
        </w:tc>
        <w:tc>
          <w:tcPr>
            <w:tcW w:w="2180" w:type="dxa"/>
            <w:shd w:val="clear" w:color="auto" w:fill="auto"/>
          </w:tcPr>
          <w:p w14:paraId="3AB16315" w14:textId="046E56F5" w:rsidR="0066171E" w:rsidRPr="0066171E" w:rsidRDefault="0066171E" w:rsidP="0066171E">
            <w:pPr>
              <w:ind w:firstLine="0"/>
            </w:pPr>
            <w:r>
              <w:t>J. Moore</w:t>
            </w:r>
          </w:p>
        </w:tc>
      </w:tr>
      <w:tr w:rsidR="0066171E" w:rsidRPr="0066171E" w14:paraId="170A0A81" w14:textId="77777777" w:rsidTr="0066171E">
        <w:tc>
          <w:tcPr>
            <w:tcW w:w="2179" w:type="dxa"/>
            <w:shd w:val="clear" w:color="auto" w:fill="auto"/>
          </w:tcPr>
          <w:p w14:paraId="34F2F020" w14:textId="180AB944" w:rsidR="0066171E" w:rsidRPr="0066171E" w:rsidRDefault="0066171E" w:rsidP="0066171E">
            <w:pPr>
              <w:ind w:firstLine="0"/>
            </w:pPr>
            <w:r>
              <w:t>T. Moore</w:t>
            </w:r>
          </w:p>
        </w:tc>
        <w:tc>
          <w:tcPr>
            <w:tcW w:w="2179" w:type="dxa"/>
            <w:shd w:val="clear" w:color="auto" w:fill="auto"/>
          </w:tcPr>
          <w:p w14:paraId="66F2C640" w14:textId="6E722B62" w:rsidR="0066171E" w:rsidRPr="0066171E" w:rsidRDefault="0066171E" w:rsidP="0066171E">
            <w:pPr>
              <w:ind w:firstLine="0"/>
            </w:pPr>
            <w:r>
              <w:t>Morgan</w:t>
            </w:r>
          </w:p>
        </w:tc>
        <w:tc>
          <w:tcPr>
            <w:tcW w:w="2180" w:type="dxa"/>
            <w:shd w:val="clear" w:color="auto" w:fill="auto"/>
          </w:tcPr>
          <w:p w14:paraId="0AAC8229" w14:textId="2CF74BF5" w:rsidR="0066171E" w:rsidRPr="0066171E" w:rsidRDefault="0066171E" w:rsidP="0066171E">
            <w:pPr>
              <w:ind w:firstLine="0"/>
            </w:pPr>
            <w:r>
              <w:t>Moss</w:t>
            </w:r>
          </w:p>
        </w:tc>
      </w:tr>
      <w:tr w:rsidR="0066171E" w:rsidRPr="0066171E" w14:paraId="28593183" w14:textId="77777777" w:rsidTr="0066171E">
        <w:tc>
          <w:tcPr>
            <w:tcW w:w="2179" w:type="dxa"/>
            <w:shd w:val="clear" w:color="auto" w:fill="auto"/>
          </w:tcPr>
          <w:p w14:paraId="7741C5C2" w14:textId="2629CB80" w:rsidR="0066171E" w:rsidRPr="0066171E" w:rsidRDefault="0066171E" w:rsidP="0066171E">
            <w:pPr>
              <w:ind w:firstLine="0"/>
            </w:pPr>
            <w:r>
              <w:t>Murphy</w:t>
            </w:r>
          </w:p>
        </w:tc>
        <w:tc>
          <w:tcPr>
            <w:tcW w:w="2179" w:type="dxa"/>
            <w:shd w:val="clear" w:color="auto" w:fill="auto"/>
          </w:tcPr>
          <w:p w14:paraId="314CADF2" w14:textId="2C70AAA5" w:rsidR="0066171E" w:rsidRPr="0066171E" w:rsidRDefault="0066171E" w:rsidP="0066171E">
            <w:pPr>
              <w:ind w:firstLine="0"/>
            </w:pPr>
            <w:r>
              <w:t>Neese</w:t>
            </w:r>
          </w:p>
        </w:tc>
        <w:tc>
          <w:tcPr>
            <w:tcW w:w="2180" w:type="dxa"/>
            <w:shd w:val="clear" w:color="auto" w:fill="auto"/>
          </w:tcPr>
          <w:p w14:paraId="65B9EA2A" w14:textId="794F37CE" w:rsidR="0066171E" w:rsidRPr="0066171E" w:rsidRDefault="0066171E" w:rsidP="0066171E">
            <w:pPr>
              <w:ind w:firstLine="0"/>
            </w:pPr>
            <w:r>
              <w:t>B. Newton</w:t>
            </w:r>
          </w:p>
        </w:tc>
      </w:tr>
      <w:tr w:rsidR="0066171E" w:rsidRPr="0066171E" w14:paraId="50CD44DD" w14:textId="77777777" w:rsidTr="0066171E">
        <w:tc>
          <w:tcPr>
            <w:tcW w:w="2179" w:type="dxa"/>
            <w:shd w:val="clear" w:color="auto" w:fill="auto"/>
          </w:tcPr>
          <w:p w14:paraId="00CD49C8" w14:textId="6F1CDF0E" w:rsidR="0066171E" w:rsidRPr="0066171E" w:rsidRDefault="0066171E" w:rsidP="0066171E">
            <w:pPr>
              <w:ind w:firstLine="0"/>
            </w:pPr>
            <w:r>
              <w:t>W. Newton</w:t>
            </w:r>
          </w:p>
        </w:tc>
        <w:tc>
          <w:tcPr>
            <w:tcW w:w="2179" w:type="dxa"/>
            <w:shd w:val="clear" w:color="auto" w:fill="auto"/>
          </w:tcPr>
          <w:p w14:paraId="5E94334E" w14:textId="41A61ACA" w:rsidR="0066171E" w:rsidRPr="0066171E" w:rsidRDefault="0066171E" w:rsidP="0066171E">
            <w:pPr>
              <w:ind w:firstLine="0"/>
            </w:pPr>
            <w:r>
              <w:t>Oremus</w:t>
            </w:r>
          </w:p>
        </w:tc>
        <w:tc>
          <w:tcPr>
            <w:tcW w:w="2180" w:type="dxa"/>
            <w:shd w:val="clear" w:color="auto" w:fill="auto"/>
          </w:tcPr>
          <w:p w14:paraId="76811345" w14:textId="1C5E9738" w:rsidR="0066171E" w:rsidRPr="0066171E" w:rsidRDefault="0066171E" w:rsidP="0066171E">
            <w:pPr>
              <w:ind w:firstLine="0"/>
            </w:pPr>
            <w:r>
              <w:t>Pace</w:t>
            </w:r>
          </w:p>
        </w:tc>
      </w:tr>
      <w:tr w:rsidR="0066171E" w:rsidRPr="0066171E" w14:paraId="59AE0072" w14:textId="77777777" w:rsidTr="0066171E">
        <w:tc>
          <w:tcPr>
            <w:tcW w:w="2179" w:type="dxa"/>
            <w:shd w:val="clear" w:color="auto" w:fill="auto"/>
          </w:tcPr>
          <w:p w14:paraId="6DD7A36E" w14:textId="73DBFF08" w:rsidR="0066171E" w:rsidRPr="0066171E" w:rsidRDefault="0066171E" w:rsidP="0066171E">
            <w:pPr>
              <w:ind w:firstLine="0"/>
            </w:pPr>
            <w:r>
              <w:t>Pedalino</w:t>
            </w:r>
          </w:p>
        </w:tc>
        <w:tc>
          <w:tcPr>
            <w:tcW w:w="2179" w:type="dxa"/>
            <w:shd w:val="clear" w:color="auto" w:fill="auto"/>
          </w:tcPr>
          <w:p w14:paraId="04A5A84D" w14:textId="59D3BEE1" w:rsidR="0066171E" w:rsidRPr="0066171E" w:rsidRDefault="0066171E" w:rsidP="0066171E">
            <w:pPr>
              <w:ind w:firstLine="0"/>
            </w:pPr>
            <w:r>
              <w:t>Reese</w:t>
            </w:r>
          </w:p>
        </w:tc>
        <w:tc>
          <w:tcPr>
            <w:tcW w:w="2180" w:type="dxa"/>
            <w:shd w:val="clear" w:color="auto" w:fill="auto"/>
          </w:tcPr>
          <w:p w14:paraId="623656D4" w14:textId="2B4EAA03" w:rsidR="0066171E" w:rsidRPr="0066171E" w:rsidRDefault="0066171E" w:rsidP="0066171E">
            <w:pPr>
              <w:ind w:firstLine="0"/>
            </w:pPr>
            <w:r>
              <w:t>Rivers</w:t>
            </w:r>
          </w:p>
        </w:tc>
      </w:tr>
      <w:tr w:rsidR="0066171E" w:rsidRPr="0066171E" w14:paraId="28716DC5" w14:textId="77777777" w:rsidTr="0066171E">
        <w:tc>
          <w:tcPr>
            <w:tcW w:w="2179" w:type="dxa"/>
            <w:shd w:val="clear" w:color="auto" w:fill="auto"/>
          </w:tcPr>
          <w:p w14:paraId="0353F1CE" w14:textId="03DCFAA1" w:rsidR="0066171E" w:rsidRPr="0066171E" w:rsidRDefault="0066171E" w:rsidP="0066171E">
            <w:pPr>
              <w:ind w:firstLine="0"/>
            </w:pPr>
            <w:r>
              <w:t>Robbins</w:t>
            </w:r>
          </w:p>
        </w:tc>
        <w:tc>
          <w:tcPr>
            <w:tcW w:w="2179" w:type="dxa"/>
            <w:shd w:val="clear" w:color="auto" w:fill="auto"/>
          </w:tcPr>
          <w:p w14:paraId="46701DE3" w14:textId="4F87952E" w:rsidR="0066171E" w:rsidRPr="0066171E" w:rsidRDefault="0066171E" w:rsidP="0066171E">
            <w:pPr>
              <w:ind w:firstLine="0"/>
            </w:pPr>
            <w:r>
              <w:t>Rutherford</w:t>
            </w:r>
          </w:p>
        </w:tc>
        <w:tc>
          <w:tcPr>
            <w:tcW w:w="2180" w:type="dxa"/>
            <w:shd w:val="clear" w:color="auto" w:fill="auto"/>
          </w:tcPr>
          <w:p w14:paraId="56377431" w14:textId="1F72E360" w:rsidR="0066171E" w:rsidRPr="0066171E" w:rsidRDefault="0066171E" w:rsidP="0066171E">
            <w:pPr>
              <w:ind w:firstLine="0"/>
            </w:pPr>
            <w:r>
              <w:t>Sanders</w:t>
            </w:r>
          </w:p>
        </w:tc>
      </w:tr>
      <w:tr w:rsidR="0066171E" w:rsidRPr="0066171E" w14:paraId="7B1F1A67" w14:textId="77777777" w:rsidTr="0066171E">
        <w:tc>
          <w:tcPr>
            <w:tcW w:w="2179" w:type="dxa"/>
            <w:shd w:val="clear" w:color="auto" w:fill="auto"/>
          </w:tcPr>
          <w:p w14:paraId="228CDC9C" w14:textId="15898F4D" w:rsidR="0066171E" w:rsidRPr="0066171E" w:rsidRDefault="0066171E" w:rsidP="0066171E">
            <w:pPr>
              <w:ind w:firstLine="0"/>
            </w:pPr>
            <w:r>
              <w:t>Schuessler</w:t>
            </w:r>
          </w:p>
        </w:tc>
        <w:tc>
          <w:tcPr>
            <w:tcW w:w="2179" w:type="dxa"/>
            <w:shd w:val="clear" w:color="auto" w:fill="auto"/>
          </w:tcPr>
          <w:p w14:paraId="10F80F70" w14:textId="594B4401" w:rsidR="0066171E" w:rsidRPr="0066171E" w:rsidRDefault="0066171E" w:rsidP="0066171E">
            <w:pPr>
              <w:ind w:firstLine="0"/>
            </w:pPr>
            <w:r>
              <w:t>Sessions</w:t>
            </w:r>
          </w:p>
        </w:tc>
        <w:tc>
          <w:tcPr>
            <w:tcW w:w="2180" w:type="dxa"/>
            <w:shd w:val="clear" w:color="auto" w:fill="auto"/>
          </w:tcPr>
          <w:p w14:paraId="1774E919" w14:textId="377CBBB2" w:rsidR="0066171E" w:rsidRPr="0066171E" w:rsidRDefault="0066171E" w:rsidP="0066171E">
            <w:pPr>
              <w:ind w:firstLine="0"/>
            </w:pPr>
            <w:r>
              <w:t>M. M. Smith</w:t>
            </w:r>
          </w:p>
        </w:tc>
      </w:tr>
      <w:tr w:rsidR="0066171E" w:rsidRPr="0066171E" w14:paraId="4473EB56" w14:textId="77777777" w:rsidTr="0066171E">
        <w:tc>
          <w:tcPr>
            <w:tcW w:w="2179" w:type="dxa"/>
            <w:shd w:val="clear" w:color="auto" w:fill="auto"/>
          </w:tcPr>
          <w:p w14:paraId="7344D5B4" w14:textId="473973A1" w:rsidR="0066171E" w:rsidRPr="0066171E" w:rsidRDefault="0066171E" w:rsidP="0066171E">
            <w:pPr>
              <w:ind w:firstLine="0"/>
            </w:pPr>
            <w:r>
              <w:t>Stavrinakis</w:t>
            </w:r>
          </w:p>
        </w:tc>
        <w:tc>
          <w:tcPr>
            <w:tcW w:w="2179" w:type="dxa"/>
            <w:shd w:val="clear" w:color="auto" w:fill="auto"/>
          </w:tcPr>
          <w:p w14:paraId="32C756FF" w14:textId="0215CAC6" w:rsidR="0066171E" w:rsidRPr="0066171E" w:rsidRDefault="0066171E" w:rsidP="0066171E">
            <w:pPr>
              <w:ind w:firstLine="0"/>
            </w:pPr>
            <w:r>
              <w:t>Taylor</w:t>
            </w:r>
          </w:p>
        </w:tc>
        <w:tc>
          <w:tcPr>
            <w:tcW w:w="2180" w:type="dxa"/>
            <w:shd w:val="clear" w:color="auto" w:fill="auto"/>
          </w:tcPr>
          <w:p w14:paraId="2461512D" w14:textId="1910B4E5" w:rsidR="0066171E" w:rsidRPr="0066171E" w:rsidRDefault="0066171E" w:rsidP="0066171E">
            <w:pPr>
              <w:ind w:firstLine="0"/>
            </w:pPr>
            <w:r>
              <w:t>Teeple</w:t>
            </w:r>
          </w:p>
        </w:tc>
      </w:tr>
      <w:tr w:rsidR="0066171E" w:rsidRPr="0066171E" w14:paraId="00609CA9" w14:textId="77777777" w:rsidTr="0066171E">
        <w:tc>
          <w:tcPr>
            <w:tcW w:w="2179" w:type="dxa"/>
            <w:shd w:val="clear" w:color="auto" w:fill="auto"/>
          </w:tcPr>
          <w:p w14:paraId="2E1820BA" w14:textId="30F87A0E" w:rsidR="0066171E" w:rsidRPr="0066171E" w:rsidRDefault="0066171E" w:rsidP="0066171E">
            <w:pPr>
              <w:ind w:firstLine="0"/>
            </w:pPr>
            <w:r>
              <w:t>Terribile</w:t>
            </w:r>
          </w:p>
        </w:tc>
        <w:tc>
          <w:tcPr>
            <w:tcW w:w="2179" w:type="dxa"/>
            <w:shd w:val="clear" w:color="auto" w:fill="auto"/>
          </w:tcPr>
          <w:p w14:paraId="6EAC5B48" w14:textId="476F32CB" w:rsidR="0066171E" w:rsidRPr="0066171E" w:rsidRDefault="0066171E" w:rsidP="0066171E">
            <w:pPr>
              <w:ind w:firstLine="0"/>
            </w:pPr>
            <w:r>
              <w:t>Vaughan</w:t>
            </w:r>
          </w:p>
        </w:tc>
        <w:tc>
          <w:tcPr>
            <w:tcW w:w="2180" w:type="dxa"/>
            <w:shd w:val="clear" w:color="auto" w:fill="auto"/>
          </w:tcPr>
          <w:p w14:paraId="6536BF95" w14:textId="0FFC6912" w:rsidR="0066171E" w:rsidRPr="0066171E" w:rsidRDefault="0066171E" w:rsidP="0066171E">
            <w:pPr>
              <w:ind w:firstLine="0"/>
            </w:pPr>
            <w:r>
              <w:t>Weeks</w:t>
            </w:r>
          </w:p>
        </w:tc>
      </w:tr>
      <w:tr w:rsidR="0066171E" w:rsidRPr="0066171E" w14:paraId="30A8DDF4" w14:textId="77777777" w:rsidTr="0066171E">
        <w:tc>
          <w:tcPr>
            <w:tcW w:w="2179" w:type="dxa"/>
            <w:shd w:val="clear" w:color="auto" w:fill="auto"/>
          </w:tcPr>
          <w:p w14:paraId="1566B798" w14:textId="61578A6A" w:rsidR="0066171E" w:rsidRPr="0066171E" w:rsidRDefault="0066171E" w:rsidP="0066171E">
            <w:pPr>
              <w:ind w:firstLine="0"/>
            </w:pPr>
            <w:r>
              <w:t>Wetmore</w:t>
            </w:r>
          </w:p>
        </w:tc>
        <w:tc>
          <w:tcPr>
            <w:tcW w:w="2179" w:type="dxa"/>
            <w:shd w:val="clear" w:color="auto" w:fill="auto"/>
          </w:tcPr>
          <w:p w14:paraId="209DFE8A" w14:textId="7665EB28" w:rsidR="0066171E" w:rsidRPr="0066171E" w:rsidRDefault="0066171E" w:rsidP="0066171E">
            <w:pPr>
              <w:ind w:firstLine="0"/>
            </w:pPr>
            <w:r>
              <w:t>White</w:t>
            </w:r>
          </w:p>
        </w:tc>
        <w:tc>
          <w:tcPr>
            <w:tcW w:w="2180" w:type="dxa"/>
            <w:shd w:val="clear" w:color="auto" w:fill="auto"/>
          </w:tcPr>
          <w:p w14:paraId="683ABE71" w14:textId="3EFB57E4" w:rsidR="0066171E" w:rsidRPr="0066171E" w:rsidRDefault="0066171E" w:rsidP="0066171E">
            <w:pPr>
              <w:ind w:firstLine="0"/>
            </w:pPr>
            <w:r>
              <w:t>Wickensimer</w:t>
            </w:r>
          </w:p>
        </w:tc>
      </w:tr>
      <w:tr w:rsidR="0066171E" w:rsidRPr="0066171E" w14:paraId="282C0C02" w14:textId="77777777" w:rsidTr="0066171E">
        <w:tc>
          <w:tcPr>
            <w:tcW w:w="2179" w:type="dxa"/>
            <w:shd w:val="clear" w:color="auto" w:fill="auto"/>
          </w:tcPr>
          <w:p w14:paraId="59579881" w14:textId="4B679121" w:rsidR="0066171E" w:rsidRPr="0066171E" w:rsidRDefault="0066171E" w:rsidP="0066171E">
            <w:pPr>
              <w:keepNext/>
              <w:ind w:firstLine="0"/>
            </w:pPr>
            <w:r>
              <w:t>Williams</w:t>
            </w:r>
          </w:p>
        </w:tc>
        <w:tc>
          <w:tcPr>
            <w:tcW w:w="2179" w:type="dxa"/>
            <w:shd w:val="clear" w:color="auto" w:fill="auto"/>
          </w:tcPr>
          <w:p w14:paraId="108275EA" w14:textId="5F378DE1" w:rsidR="0066171E" w:rsidRPr="0066171E" w:rsidRDefault="0066171E" w:rsidP="0066171E">
            <w:pPr>
              <w:keepNext/>
              <w:ind w:firstLine="0"/>
            </w:pPr>
            <w:r>
              <w:t>Willis</w:t>
            </w:r>
          </w:p>
        </w:tc>
        <w:tc>
          <w:tcPr>
            <w:tcW w:w="2180" w:type="dxa"/>
            <w:shd w:val="clear" w:color="auto" w:fill="auto"/>
          </w:tcPr>
          <w:p w14:paraId="77F25ECE" w14:textId="714AEA58" w:rsidR="0066171E" w:rsidRPr="0066171E" w:rsidRDefault="0066171E" w:rsidP="0066171E">
            <w:pPr>
              <w:keepNext/>
              <w:ind w:firstLine="0"/>
            </w:pPr>
            <w:r>
              <w:t>Wooten</w:t>
            </w:r>
          </w:p>
        </w:tc>
      </w:tr>
      <w:tr w:rsidR="0066171E" w:rsidRPr="0066171E" w14:paraId="20F9AF2E" w14:textId="77777777" w:rsidTr="0066171E">
        <w:tc>
          <w:tcPr>
            <w:tcW w:w="2179" w:type="dxa"/>
            <w:shd w:val="clear" w:color="auto" w:fill="auto"/>
          </w:tcPr>
          <w:p w14:paraId="3CD57647" w14:textId="620D2A9A" w:rsidR="0066171E" w:rsidRPr="0066171E" w:rsidRDefault="0066171E" w:rsidP="0066171E">
            <w:pPr>
              <w:keepNext/>
              <w:ind w:firstLine="0"/>
            </w:pPr>
            <w:r>
              <w:t>Yow</w:t>
            </w:r>
          </w:p>
        </w:tc>
        <w:tc>
          <w:tcPr>
            <w:tcW w:w="2179" w:type="dxa"/>
            <w:shd w:val="clear" w:color="auto" w:fill="auto"/>
          </w:tcPr>
          <w:p w14:paraId="64275B8E" w14:textId="77777777" w:rsidR="0066171E" w:rsidRPr="0066171E" w:rsidRDefault="0066171E" w:rsidP="0066171E">
            <w:pPr>
              <w:keepNext/>
              <w:ind w:firstLine="0"/>
            </w:pPr>
          </w:p>
        </w:tc>
        <w:tc>
          <w:tcPr>
            <w:tcW w:w="2180" w:type="dxa"/>
            <w:shd w:val="clear" w:color="auto" w:fill="auto"/>
          </w:tcPr>
          <w:p w14:paraId="54F047A7" w14:textId="77777777" w:rsidR="0066171E" w:rsidRPr="0066171E" w:rsidRDefault="0066171E" w:rsidP="0066171E">
            <w:pPr>
              <w:keepNext/>
              <w:ind w:firstLine="0"/>
            </w:pPr>
          </w:p>
        </w:tc>
      </w:tr>
    </w:tbl>
    <w:p w14:paraId="594D6634" w14:textId="77777777" w:rsidR="0066171E" w:rsidRDefault="0066171E" w:rsidP="0066171E"/>
    <w:p w14:paraId="25702D10" w14:textId="0956C5C4" w:rsidR="0066171E" w:rsidRDefault="0066171E" w:rsidP="0066171E">
      <w:pPr>
        <w:jc w:val="center"/>
        <w:rPr>
          <w:b/>
        </w:rPr>
      </w:pPr>
      <w:r w:rsidRPr="0066171E">
        <w:rPr>
          <w:b/>
        </w:rPr>
        <w:t>Total--94</w:t>
      </w:r>
    </w:p>
    <w:p w14:paraId="173D00EE" w14:textId="77777777" w:rsidR="0066171E" w:rsidRDefault="0066171E" w:rsidP="0066171E">
      <w:pPr>
        <w:jc w:val="center"/>
        <w:rPr>
          <w:b/>
        </w:rPr>
      </w:pPr>
    </w:p>
    <w:p w14:paraId="29421E4A" w14:textId="77777777" w:rsidR="0066171E" w:rsidRDefault="0066171E" w:rsidP="0066171E">
      <w:pPr>
        <w:ind w:firstLine="0"/>
      </w:pPr>
      <w:r w:rsidRPr="0066171E">
        <w:t xml:space="preserve"> </w:t>
      </w:r>
      <w:r>
        <w:t>Those who voted in the negative are:</w:t>
      </w:r>
    </w:p>
    <w:p w14:paraId="30A51484" w14:textId="77777777" w:rsidR="0066171E" w:rsidRDefault="0066171E" w:rsidP="0066171E">
      <w:pPr>
        <w:jc w:val="center"/>
        <w:rPr>
          <w:b/>
        </w:rPr>
      </w:pPr>
      <w:r w:rsidRPr="0066171E">
        <w:rPr>
          <w:b/>
        </w:rPr>
        <w:t>Total--0</w:t>
      </w:r>
    </w:p>
    <w:p w14:paraId="4C4DF432" w14:textId="77777777" w:rsidR="0066171E" w:rsidRDefault="0066171E" w:rsidP="0066171E">
      <w:pPr>
        <w:jc w:val="center"/>
        <w:rPr>
          <w:b/>
        </w:rPr>
      </w:pPr>
    </w:p>
    <w:p w14:paraId="6DB93AA0" w14:textId="77777777" w:rsidR="0066171E" w:rsidRDefault="0066171E" w:rsidP="0066171E">
      <w:r>
        <w:t xml:space="preserve">Section 65 was adopted. </w:t>
      </w:r>
    </w:p>
    <w:p w14:paraId="21C1EB8A" w14:textId="659E0943" w:rsidR="0066171E" w:rsidRDefault="0066171E" w:rsidP="0066171E"/>
    <w:p w14:paraId="760AF4B9" w14:textId="77777777" w:rsidR="0066171E" w:rsidRPr="00F95C73" w:rsidRDefault="0066171E" w:rsidP="0066171E">
      <w:pPr>
        <w:pStyle w:val="Title"/>
        <w:keepNext/>
        <w:rPr>
          <w:sz w:val="22"/>
        </w:rPr>
      </w:pPr>
      <w:bookmarkStart w:id="57" w:name="file_start140"/>
      <w:bookmarkEnd w:id="57"/>
      <w:r w:rsidRPr="00F95C73">
        <w:rPr>
          <w:sz w:val="22"/>
        </w:rPr>
        <w:t>STATEMENT FOR JOURNAL</w:t>
      </w:r>
    </w:p>
    <w:p w14:paraId="2775D6DD" w14:textId="77777777" w:rsidR="0066171E" w:rsidRPr="00F95C73" w:rsidRDefault="0066171E" w:rsidP="0066171E">
      <w:pPr>
        <w:tabs>
          <w:tab w:val="left" w:pos="270"/>
          <w:tab w:val="left" w:pos="630"/>
          <w:tab w:val="left" w:pos="900"/>
          <w:tab w:val="left" w:pos="1260"/>
          <w:tab w:val="left" w:pos="1620"/>
          <w:tab w:val="left" w:pos="1980"/>
          <w:tab w:val="left" w:pos="2340"/>
          <w:tab w:val="left" w:pos="2700"/>
        </w:tabs>
        <w:ind w:firstLine="0"/>
      </w:pPr>
      <w:r w:rsidRPr="00F95C73">
        <w:tab/>
        <w:t>I was temporarily out of the Chamber on constituent business during the vote on H. 4025, Section 65, Part 1A. If I had been present, I would have voted in favor of the Section.</w:t>
      </w:r>
    </w:p>
    <w:p w14:paraId="0A5A5D4F"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F95C73">
        <w:tab/>
        <w:t>Rep. Don Chapman</w:t>
      </w:r>
    </w:p>
    <w:p w14:paraId="525BB22F" w14:textId="47BA63A9"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D5B4CED" w14:textId="77777777" w:rsidR="0066171E" w:rsidRDefault="0066171E" w:rsidP="0066171E">
      <w:pPr>
        <w:keepNext/>
        <w:jc w:val="center"/>
        <w:rPr>
          <w:b/>
        </w:rPr>
      </w:pPr>
      <w:r w:rsidRPr="0066171E">
        <w:rPr>
          <w:b/>
        </w:rPr>
        <w:t>SECTION 66</w:t>
      </w:r>
    </w:p>
    <w:p w14:paraId="0F6E253C" w14:textId="77777777" w:rsidR="0066171E" w:rsidRDefault="0066171E" w:rsidP="0066171E">
      <w:r>
        <w:t xml:space="preserve">The yeas and nays were taken resulting as follows: </w:t>
      </w:r>
    </w:p>
    <w:p w14:paraId="24028A75" w14:textId="370746B4" w:rsidR="0066171E" w:rsidRDefault="0066171E" w:rsidP="0066171E">
      <w:pPr>
        <w:jc w:val="center"/>
      </w:pPr>
      <w:r>
        <w:t xml:space="preserve"> </w:t>
      </w:r>
      <w:bookmarkStart w:id="58" w:name="vote_start142"/>
      <w:bookmarkEnd w:id="58"/>
      <w:r>
        <w:t>Yeas 86; Nays 0</w:t>
      </w:r>
    </w:p>
    <w:p w14:paraId="2BE4ECE8" w14:textId="77777777" w:rsidR="0066171E" w:rsidRDefault="0066171E" w:rsidP="0066171E">
      <w:pPr>
        <w:jc w:val="center"/>
      </w:pPr>
    </w:p>
    <w:p w14:paraId="75DF28D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5956D25" w14:textId="77777777" w:rsidTr="0066171E">
        <w:tc>
          <w:tcPr>
            <w:tcW w:w="2179" w:type="dxa"/>
            <w:shd w:val="clear" w:color="auto" w:fill="auto"/>
          </w:tcPr>
          <w:p w14:paraId="5F2A0F93" w14:textId="514CC86F" w:rsidR="0066171E" w:rsidRPr="0066171E" w:rsidRDefault="0066171E" w:rsidP="0066171E">
            <w:pPr>
              <w:keepNext/>
              <w:ind w:firstLine="0"/>
            </w:pPr>
            <w:r>
              <w:t>Alexander</w:t>
            </w:r>
          </w:p>
        </w:tc>
        <w:tc>
          <w:tcPr>
            <w:tcW w:w="2179" w:type="dxa"/>
            <w:shd w:val="clear" w:color="auto" w:fill="auto"/>
          </w:tcPr>
          <w:p w14:paraId="6BA45750" w14:textId="09B21E06" w:rsidR="0066171E" w:rsidRPr="0066171E" w:rsidRDefault="0066171E" w:rsidP="0066171E">
            <w:pPr>
              <w:keepNext/>
              <w:ind w:firstLine="0"/>
            </w:pPr>
            <w:r>
              <w:t>Anderson</w:t>
            </w:r>
          </w:p>
        </w:tc>
        <w:tc>
          <w:tcPr>
            <w:tcW w:w="2180" w:type="dxa"/>
            <w:shd w:val="clear" w:color="auto" w:fill="auto"/>
          </w:tcPr>
          <w:p w14:paraId="1AB67AE5" w14:textId="11367B8A" w:rsidR="0066171E" w:rsidRPr="0066171E" w:rsidRDefault="0066171E" w:rsidP="0066171E">
            <w:pPr>
              <w:keepNext/>
              <w:ind w:firstLine="0"/>
            </w:pPr>
            <w:r>
              <w:t>Atkinson</w:t>
            </w:r>
          </w:p>
        </w:tc>
      </w:tr>
      <w:tr w:rsidR="0066171E" w:rsidRPr="0066171E" w14:paraId="1C7B4001" w14:textId="77777777" w:rsidTr="0066171E">
        <w:tc>
          <w:tcPr>
            <w:tcW w:w="2179" w:type="dxa"/>
            <w:shd w:val="clear" w:color="auto" w:fill="auto"/>
          </w:tcPr>
          <w:p w14:paraId="308908FF" w14:textId="722E08D0" w:rsidR="0066171E" w:rsidRPr="0066171E" w:rsidRDefault="0066171E" w:rsidP="0066171E">
            <w:pPr>
              <w:ind w:firstLine="0"/>
            </w:pPr>
            <w:r>
              <w:t>Bailey</w:t>
            </w:r>
          </w:p>
        </w:tc>
        <w:tc>
          <w:tcPr>
            <w:tcW w:w="2179" w:type="dxa"/>
            <w:shd w:val="clear" w:color="auto" w:fill="auto"/>
          </w:tcPr>
          <w:p w14:paraId="142AEF56" w14:textId="6B150FCB" w:rsidR="0066171E" w:rsidRPr="0066171E" w:rsidRDefault="0066171E" w:rsidP="0066171E">
            <w:pPr>
              <w:ind w:firstLine="0"/>
            </w:pPr>
            <w:r>
              <w:t>Ballentine</w:t>
            </w:r>
          </w:p>
        </w:tc>
        <w:tc>
          <w:tcPr>
            <w:tcW w:w="2180" w:type="dxa"/>
            <w:shd w:val="clear" w:color="auto" w:fill="auto"/>
          </w:tcPr>
          <w:p w14:paraId="4E2C81C5" w14:textId="220BBEE2" w:rsidR="0066171E" w:rsidRPr="0066171E" w:rsidRDefault="0066171E" w:rsidP="0066171E">
            <w:pPr>
              <w:ind w:firstLine="0"/>
            </w:pPr>
            <w:r>
              <w:t>Bauer</w:t>
            </w:r>
          </w:p>
        </w:tc>
      </w:tr>
      <w:tr w:rsidR="0066171E" w:rsidRPr="0066171E" w14:paraId="3566D951" w14:textId="77777777" w:rsidTr="0066171E">
        <w:tc>
          <w:tcPr>
            <w:tcW w:w="2179" w:type="dxa"/>
            <w:shd w:val="clear" w:color="auto" w:fill="auto"/>
          </w:tcPr>
          <w:p w14:paraId="3F532D3F" w14:textId="37A69960" w:rsidR="0066171E" w:rsidRPr="0066171E" w:rsidRDefault="0066171E" w:rsidP="0066171E">
            <w:pPr>
              <w:ind w:firstLine="0"/>
            </w:pPr>
            <w:r>
              <w:t>Beach</w:t>
            </w:r>
          </w:p>
        </w:tc>
        <w:tc>
          <w:tcPr>
            <w:tcW w:w="2179" w:type="dxa"/>
            <w:shd w:val="clear" w:color="auto" w:fill="auto"/>
          </w:tcPr>
          <w:p w14:paraId="74FB9D47" w14:textId="0D56D756" w:rsidR="0066171E" w:rsidRPr="0066171E" w:rsidRDefault="0066171E" w:rsidP="0066171E">
            <w:pPr>
              <w:ind w:firstLine="0"/>
            </w:pPr>
            <w:r>
              <w:t>Bowers</w:t>
            </w:r>
          </w:p>
        </w:tc>
        <w:tc>
          <w:tcPr>
            <w:tcW w:w="2180" w:type="dxa"/>
            <w:shd w:val="clear" w:color="auto" w:fill="auto"/>
          </w:tcPr>
          <w:p w14:paraId="73CDB35D" w14:textId="578FC174" w:rsidR="0066171E" w:rsidRPr="0066171E" w:rsidRDefault="0066171E" w:rsidP="0066171E">
            <w:pPr>
              <w:ind w:firstLine="0"/>
            </w:pPr>
            <w:r>
              <w:t>Bradley</w:t>
            </w:r>
          </w:p>
        </w:tc>
      </w:tr>
      <w:tr w:rsidR="0066171E" w:rsidRPr="0066171E" w14:paraId="7F62E867" w14:textId="77777777" w:rsidTr="0066171E">
        <w:tc>
          <w:tcPr>
            <w:tcW w:w="2179" w:type="dxa"/>
            <w:shd w:val="clear" w:color="auto" w:fill="auto"/>
          </w:tcPr>
          <w:p w14:paraId="45ABCCDF" w14:textId="40FD565C" w:rsidR="0066171E" w:rsidRPr="0066171E" w:rsidRDefault="0066171E" w:rsidP="0066171E">
            <w:pPr>
              <w:ind w:firstLine="0"/>
            </w:pPr>
            <w:r>
              <w:t>Brewer</w:t>
            </w:r>
          </w:p>
        </w:tc>
        <w:tc>
          <w:tcPr>
            <w:tcW w:w="2179" w:type="dxa"/>
            <w:shd w:val="clear" w:color="auto" w:fill="auto"/>
          </w:tcPr>
          <w:p w14:paraId="6ADF55AF" w14:textId="51E6CB62" w:rsidR="0066171E" w:rsidRPr="0066171E" w:rsidRDefault="0066171E" w:rsidP="0066171E">
            <w:pPr>
              <w:ind w:firstLine="0"/>
            </w:pPr>
            <w:r>
              <w:t>Burns</w:t>
            </w:r>
          </w:p>
        </w:tc>
        <w:tc>
          <w:tcPr>
            <w:tcW w:w="2180" w:type="dxa"/>
            <w:shd w:val="clear" w:color="auto" w:fill="auto"/>
          </w:tcPr>
          <w:p w14:paraId="14E71024" w14:textId="1E153EC7" w:rsidR="0066171E" w:rsidRPr="0066171E" w:rsidRDefault="0066171E" w:rsidP="0066171E">
            <w:pPr>
              <w:ind w:firstLine="0"/>
            </w:pPr>
            <w:r>
              <w:t>Bustos</w:t>
            </w:r>
          </w:p>
        </w:tc>
      </w:tr>
      <w:tr w:rsidR="0066171E" w:rsidRPr="0066171E" w14:paraId="07239DE5" w14:textId="77777777" w:rsidTr="0066171E">
        <w:tc>
          <w:tcPr>
            <w:tcW w:w="2179" w:type="dxa"/>
            <w:shd w:val="clear" w:color="auto" w:fill="auto"/>
          </w:tcPr>
          <w:p w14:paraId="107AA185" w14:textId="30161968" w:rsidR="0066171E" w:rsidRPr="0066171E" w:rsidRDefault="0066171E" w:rsidP="0066171E">
            <w:pPr>
              <w:ind w:firstLine="0"/>
            </w:pPr>
            <w:r>
              <w:t>Calhoon</w:t>
            </w:r>
          </w:p>
        </w:tc>
        <w:tc>
          <w:tcPr>
            <w:tcW w:w="2179" w:type="dxa"/>
            <w:shd w:val="clear" w:color="auto" w:fill="auto"/>
          </w:tcPr>
          <w:p w14:paraId="4B932696" w14:textId="5AD97EB3" w:rsidR="0066171E" w:rsidRPr="0066171E" w:rsidRDefault="0066171E" w:rsidP="0066171E">
            <w:pPr>
              <w:ind w:firstLine="0"/>
            </w:pPr>
            <w:r>
              <w:t>Chapman</w:t>
            </w:r>
          </w:p>
        </w:tc>
        <w:tc>
          <w:tcPr>
            <w:tcW w:w="2180" w:type="dxa"/>
            <w:shd w:val="clear" w:color="auto" w:fill="auto"/>
          </w:tcPr>
          <w:p w14:paraId="673C15F7" w14:textId="64DE83A6" w:rsidR="0066171E" w:rsidRPr="0066171E" w:rsidRDefault="0066171E" w:rsidP="0066171E">
            <w:pPr>
              <w:ind w:firstLine="0"/>
            </w:pPr>
            <w:r>
              <w:t>Clyburn</w:t>
            </w:r>
          </w:p>
        </w:tc>
      </w:tr>
      <w:tr w:rsidR="0066171E" w:rsidRPr="0066171E" w14:paraId="5A1DEA14" w14:textId="77777777" w:rsidTr="0066171E">
        <w:tc>
          <w:tcPr>
            <w:tcW w:w="2179" w:type="dxa"/>
            <w:shd w:val="clear" w:color="auto" w:fill="auto"/>
          </w:tcPr>
          <w:p w14:paraId="7C6D02A6" w14:textId="476D635A" w:rsidR="0066171E" w:rsidRPr="0066171E" w:rsidRDefault="0066171E" w:rsidP="0066171E">
            <w:pPr>
              <w:ind w:firstLine="0"/>
            </w:pPr>
            <w:r>
              <w:t>Cobb-Hunter</w:t>
            </w:r>
          </w:p>
        </w:tc>
        <w:tc>
          <w:tcPr>
            <w:tcW w:w="2179" w:type="dxa"/>
            <w:shd w:val="clear" w:color="auto" w:fill="auto"/>
          </w:tcPr>
          <w:p w14:paraId="7D0B9DCD" w14:textId="4A894AB0" w:rsidR="0066171E" w:rsidRPr="0066171E" w:rsidRDefault="0066171E" w:rsidP="0066171E">
            <w:pPr>
              <w:ind w:firstLine="0"/>
            </w:pPr>
            <w:r>
              <w:t>B. J. Cox</w:t>
            </w:r>
          </w:p>
        </w:tc>
        <w:tc>
          <w:tcPr>
            <w:tcW w:w="2180" w:type="dxa"/>
            <w:shd w:val="clear" w:color="auto" w:fill="auto"/>
          </w:tcPr>
          <w:p w14:paraId="41B1B949" w14:textId="1003175C" w:rsidR="0066171E" w:rsidRPr="0066171E" w:rsidRDefault="0066171E" w:rsidP="0066171E">
            <w:pPr>
              <w:ind w:firstLine="0"/>
            </w:pPr>
            <w:r>
              <w:t>B. L. Cox</w:t>
            </w:r>
          </w:p>
        </w:tc>
      </w:tr>
      <w:tr w:rsidR="0066171E" w:rsidRPr="0066171E" w14:paraId="23A0E004" w14:textId="77777777" w:rsidTr="0066171E">
        <w:tc>
          <w:tcPr>
            <w:tcW w:w="2179" w:type="dxa"/>
            <w:shd w:val="clear" w:color="auto" w:fill="auto"/>
          </w:tcPr>
          <w:p w14:paraId="48A9E2D2" w14:textId="61A3DA98" w:rsidR="0066171E" w:rsidRPr="0066171E" w:rsidRDefault="0066171E" w:rsidP="0066171E">
            <w:pPr>
              <w:ind w:firstLine="0"/>
            </w:pPr>
            <w:r>
              <w:t>Crawford</w:t>
            </w:r>
          </w:p>
        </w:tc>
        <w:tc>
          <w:tcPr>
            <w:tcW w:w="2179" w:type="dxa"/>
            <w:shd w:val="clear" w:color="auto" w:fill="auto"/>
          </w:tcPr>
          <w:p w14:paraId="386F7F29" w14:textId="6605DF92" w:rsidR="0066171E" w:rsidRPr="0066171E" w:rsidRDefault="0066171E" w:rsidP="0066171E">
            <w:pPr>
              <w:ind w:firstLine="0"/>
            </w:pPr>
            <w:r>
              <w:t>Cromer</w:t>
            </w:r>
          </w:p>
        </w:tc>
        <w:tc>
          <w:tcPr>
            <w:tcW w:w="2180" w:type="dxa"/>
            <w:shd w:val="clear" w:color="auto" w:fill="auto"/>
          </w:tcPr>
          <w:p w14:paraId="286E1ED0" w14:textId="0A5EC287" w:rsidR="0066171E" w:rsidRPr="0066171E" w:rsidRDefault="0066171E" w:rsidP="0066171E">
            <w:pPr>
              <w:ind w:firstLine="0"/>
            </w:pPr>
            <w:r>
              <w:t>Davis</w:t>
            </w:r>
          </w:p>
        </w:tc>
      </w:tr>
      <w:tr w:rsidR="0066171E" w:rsidRPr="0066171E" w14:paraId="4E4DEE92" w14:textId="77777777" w:rsidTr="0066171E">
        <w:tc>
          <w:tcPr>
            <w:tcW w:w="2179" w:type="dxa"/>
            <w:shd w:val="clear" w:color="auto" w:fill="auto"/>
          </w:tcPr>
          <w:p w14:paraId="6DBEB3BF" w14:textId="70596A64" w:rsidR="0066171E" w:rsidRPr="0066171E" w:rsidRDefault="0066171E" w:rsidP="0066171E">
            <w:pPr>
              <w:ind w:firstLine="0"/>
            </w:pPr>
            <w:r>
              <w:lastRenderedPageBreak/>
              <w:t>Dillard</w:t>
            </w:r>
          </w:p>
        </w:tc>
        <w:tc>
          <w:tcPr>
            <w:tcW w:w="2179" w:type="dxa"/>
            <w:shd w:val="clear" w:color="auto" w:fill="auto"/>
          </w:tcPr>
          <w:p w14:paraId="48028C5D" w14:textId="315364C2" w:rsidR="0066171E" w:rsidRPr="0066171E" w:rsidRDefault="0066171E" w:rsidP="0066171E">
            <w:pPr>
              <w:ind w:firstLine="0"/>
            </w:pPr>
            <w:r>
              <w:t>Duncan</w:t>
            </w:r>
          </w:p>
        </w:tc>
        <w:tc>
          <w:tcPr>
            <w:tcW w:w="2180" w:type="dxa"/>
            <w:shd w:val="clear" w:color="auto" w:fill="auto"/>
          </w:tcPr>
          <w:p w14:paraId="24CFADDE" w14:textId="674D25A4" w:rsidR="0066171E" w:rsidRPr="0066171E" w:rsidRDefault="0066171E" w:rsidP="0066171E">
            <w:pPr>
              <w:ind w:firstLine="0"/>
            </w:pPr>
            <w:r>
              <w:t>Edgerton</w:t>
            </w:r>
          </w:p>
        </w:tc>
      </w:tr>
      <w:tr w:rsidR="0066171E" w:rsidRPr="0066171E" w14:paraId="3DEA89D7" w14:textId="77777777" w:rsidTr="0066171E">
        <w:tc>
          <w:tcPr>
            <w:tcW w:w="2179" w:type="dxa"/>
            <w:shd w:val="clear" w:color="auto" w:fill="auto"/>
          </w:tcPr>
          <w:p w14:paraId="1EC63779" w14:textId="15A9E324" w:rsidR="0066171E" w:rsidRPr="0066171E" w:rsidRDefault="0066171E" w:rsidP="0066171E">
            <w:pPr>
              <w:ind w:firstLine="0"/>
            </w:pPr>
            <w:r>
              <w:t>Erickson</w:t>
            </w:r>
          </w:p>
        </w:tc>
        <w:tc>
          <w:tcPr>
            <w:tcW w:w="2179" w:type="dxa"/>
            <w:shd w:val="clear" w:color="auto" w:fill="auto"/>
          </w:tcPr>
          <w:p w14:paraId="354AEE08" w14:textId="317B9866" w:rsidR="0066171E" w:rsidRPr="0066171E" w:rsidRDefault="0066171E" w:rsidP="0066171E">
            <w:pPr>
              <w:ind w:firstLine="0"/>
            </w:pPr>
            <w:r>
              <w:t>Forrest</w:t>
            </w:r>
          </w:p>
        </w:tc>
        <w:tc>
          <w:tcPr>
            <w:tcW w:w="2180" w:type="dxa"/>
            <w:shd w:val="clear" w:color="auto" w:fill="auto"/>
          </w:tcPr>
          <w:p w14:paraId="169A70EA" w14:textId="6D923CFF" w:rsidR="0066171E" w:rsidRPr="0066171E" w:rsidRDefault="0066171E" w:rsidP="0066171E">
            <w:pPr>
              <w:ind w:firstLine="0"/>
            </w:pPr>
            <w:r>
              <w:t>Frank</w:t>
            </w:r>
          </w:p>
        </w:tc>
      </w:tr>
      <w:tr w:rsidR="0066171E" w:rsidRPr="0066171E" w14:paraId="502B1018" w14:textId="77777777" w:rsidTr="0066171E">
        <w:tc>
          <w:tcPr>
            <w:tcW w:w="2179" w:type="dxa"/>
            <w:shd w:val="clear" w:color="auto" w:fill="auto"/>
          </w:tcPr>
          <w:p w14:paraId="69B6C5DC" w14:textId="1E3AE877" w:rsidR="0066171E" w:rsidRPr="0066171E" w:rsidRDefault="0066171E" w:rsidP="0066171E">
            <w:pPr>
              <w:ind w:firstLine="0"/>
            </w:pPr>
            <w:r>
              <w:t>Gagnon</w:t>
            </w:r>
          </w:p>
        </w:tc>
        <w:tc>
          <w:tcPr>
            <w:tcW w:w="2179" w:type="dxa"/>
            <w:shd w:val="clear" w:color="auto" w:fill="auto"/>
          </w:tcPr>
          <w:p w14:paraId="23D17113" w14:textId="54F4F160" w:rsidR="0066171E" w:rsidRPr="0066171E" w:rsidRDefault="0066171E" w:rsidP="0066171E">
            <w:pPr>
              <w:ind w:firstLine="0"/>
            </w:pPr>
            <w:r>
              <w:t>Gilliam</w:t>
            </w:r>
          </w:p>
        </w:tc>
        <w:tc>
          <w:tcPr>
            <w:tcW w:w="2180" w:type="dxa"/>
            <w:shd w:val="clear" w:color="auto" w:fill="auto"/>
          </w:tcPr>
          <w:p w14:paraId="34EBABD0" w14:textId="53DCC90A" w:rsidR="0066171E" w:rsidRPr="0066171E" w:rsidRDefault="0066171E" w:rsidP="0066171E">
            <w:pPr>
              <w:ind w:firstLine="0"/>
            </w:pPr>
            <w:r>
              <w:t>Gilliard</w:t>
            </w:r>
          </w:p>
        </w:tc>
      </w:tr>
      <w:tr w:rsidR="0066171E" w:rsidRPr="0066171E" w14:paraId="534E7ACA" w14:textId="77777777" w:rsidTr="0066171E">
        <w:tc>
          <w:tcPr>
            <w:tcW w:w="2179" w:type="dxa"/>
            <w:shd w:val="clear" w:color="auto" w:fill="auto"/>
          </w:tcPr>
          <w:p w14:paraId="1F155824" w14:textId="58196451" w:rsidR="0066171E" w:rsidRPr="0066171E" w:rsidRDefault="0066171E" w:rsidP="0066171E">
            <w:pPr>
              <w:ind w:firstLine="0"/>
            </w:pPr>
            <w:r>
              <w:t>Gilreath</w:t>
            </w:r>
          </w:p>
        </w:tc>
        <w:tc>
          <w:tcPr>
            <w:tcW w:w="2179" w:type="dxa"/>
            <w:shd w:val="clear" w:color="auto" w:fill="auto"/>
          </w:tcPr>
          <w:p w14:paraId="10E31461" w14:textId="612A4F8A" w:rsidR="0066171E" w:rsidRPr="0066171E" w:rsidRDefault="0066171E" w:rsidP="0066171E">
            <w:pPr>
              <w:ind w:firstLine="0"/>
            </w:pPr>
            <w:r>
              <w:t>Govan</w:t>
            </w:r>
          </w:p>
        </w:tc>
        <w:tc>
          <w:tcPr>
            <w:tcW w:w="2180" w:type="dxa"/>
            <w:shd w:val="clear" w:color="auto" w:fill="auto"/>
          </w:tcPr>
          <w:p w14:paraId="729182A9" w14:textId="2F3A525A" w:rsidR="0066171E" w:rsidRPr="0066171E" w:rsidRDefault="0066171E" w:rsidP="0066171E">
            <w:pPr>
              <w:ind w:firstLine="0"/>
            </w:pPr>
            <w:r>
              <w:t>Grant</w:t>
            </w:r>
          </w:p>
        </w:tc>
      </w:tr>
      <w:tr w:rsidR="0066171E" w:rsidRPr="0066171E" w14:paraId="165B4DFE" w14:textId="77777777" w:rsidTr="0066171E">
        <w:tc>
          <w:tcPr>
            <w:tcW w:w="2179" w:type="dxa"/>
            <w:shd w:val="clear" w:color="auto" w:fill="auto"/>
          </w:tcPr>
          <w:p w14:paraId="04C978B8" w14:textId="6B760BC7" w:rsidR="0066171E" w:rsidRPr="0066171E" w:rsidRDefault="0066171E" w:rsidP="0066171E">
            <w:pPr>
              <w:ind w:firstLine="0"/>
            </w:pPr>
            <w:r>
              <w:t>Guffey</w:t>
            </w:r>
          </w:p>
        </w:tc>
        <w:tc>
          <w:tcPr>
            <w:tcW w:w="2179" w:type="dxa"/>
            <w:shd w:val="clear" w:color="auto" w:fill="auto"/>
          </w:tcPr>
          <w:p w14:paraId="4028DC72" w14:textId="2AAEBD44" w:rsidR="0066171E" w:rsidRPr="0066171E" w:rsidRDefault="0066171E" w:rsidP="0066171E">
            <w:pPr>
              <w:ind w:firstLine="0"/>
            </w:pPr>
            <w:r>
              <w:t>Haddon</w:t>
            </w:r>
          </w:p>
        </w:tc>
        <w:tc>
          <w:tcPr>
            <w:tcW w:w="2180" w:type="dxa"/>
            <w:shd w:val="clear" w:color="auto" w:fill="auto"/>
          </w:tcPr>
          <w:p w14:paraId="7A9DE4B1" w14:textId="0C9FA9CE" w:rsidR="0066171E" w:rsidRPr="0066171E" w:rsidRDefault="0066171E" w:rsidP="0066171E">
            <w:pPr>
              <w:ind w:firstLine="0"/>
            </w:pPr>
            <w:r>
              <w:t>Hager</w:t>
            </w:r>
          </w:p>
        </w:tc>
      </w:tr>
      <w:tr w:rsidR="0066171E" w:rsidRPr="0066171E" w14:paraId="78069A77" w14:textId="77777777" w:rsidTr="0066171E">
        <w:tc>
          <w:tcPr>
            <w:tcW w:w="2179" w:type="dxa"/>
            <w:shd w:val="clear" w:color="auto" w:fill="auto"/>
          </w:tcPr>
          <w:p w14:paraId="47CBCE22" w14:textId="6441FDFA" w:rsidR="0066171E" w:rsidRPr="0066171E" w:rsidRDefault="0066171E" w:rsidP="0066171E">
            <w:pPr>
              <w:ind w:firstLine="0"/>
            </w:pPr>
            <w:r>
              <w:t>Hardee</w:t>
            </w:r>
          </w:p>
        </w:tc>
        <w:tc>
          <w:tcPr>
            <w:tcW w:w="2179" w:type="dxa"/>
            <w:shd w:val="clear" w:color="auto" w:fill="auto"/>
          </w:tcPr>
          <w:p w14:paraId="70AFC56A" w14:textId="52B95E39" w:rsidR="0066171E" w:rsidRPr="0066171E" w:rsidRDefault="0066171E" w:rsidP="0066171E">
            <w:pPr>
              <w:ind w:firstLine="0"/>
            </w:pPr>
            <w:r>
              <w:t>Harris</w:t>
            </w:r>
          </w:p>
        </w:tc>
        <w:tc>
          <w:tcPr>
            <w:tcW w:w="2180" w:type="dxa"/>
            <w:shd w:val="clear" w:color="auto" w:fill="auto"/>
          </w:tcPr>
          <w:p w14:paraId="22357643" w14:textId="2C609AF5" w:rsidR="0066171E" w:rsidRPr="0066171E" w:rsidRDefault="0066171E" w:rsidP="0066171E">
            <w:pPr>
              <w:ind w:firstLine="0"/>
            </w:pPr>
            <w:r>
              <w:t>Hartnett</w:t>
            </w:r>
          </w:p>
        </w:tc>
      </w:tr>
      <w:tr w:rsidR="0066171E" w:rsidRPr="0066171E" w14:paraId="49BB76AF" w14:textId="77777777" w:rsidTr="0066171E">
        <w:tc>
          <w:tcPr>
            <w:tcW w:w="2179" w:type="dxa"/>
            <w:shd w:val="clear" w:color="auto" w:fill="auto"/>
          </w:tcPr>
          <w:p w14:paraId="3060B4ED" w14:textId="11257236" w:rsidR="0066171E" w:rsidRPr="0066171E" w:rsidRDefault="0066171E" w:rsidP="0066171E">
            <w:pPr>
              <w:ind w:firstLine="0"/>
            </w:pPr>
            <w:r>
              <w:t>Hartz</w:t>
            </w:r>
          </w:p>
        </w:tc>
        <w:tc>
          <w:tcPr>
            <w:tcW w:w="2179" w:type="dxa"/>
            <w:shd w:val="clear" w:color="auto" w:fill="auto"/>
          </w:tcPr>
          <w:p w14:paraId="0909BEF1" w14:textId="649B46D9" w:rsidR="0066171E" w:rsidRPr="0066171E" w:rsidRDefault="0066171E" w:rsidP="0066171E">
            <w:pPr>
              <w:ind w:firstLine="0"/>
            </w:pPr>
            <w:r>
              <w:t>Hayes</w:t>
            </w:r>
          </w:p>
        </w:tc>
        <w:tc>
          <w:tcPr>
            <w:tcW w:w="2180" w:type="dxa"/>
            <w:shd w:val="clear" w:color="auto" w:fill="auto"/>
          </w:tcPr>
          <w:p w14:paraId="55EEEB08" w14:textId="33F9ECBE" w:rsidR="0066171E" w:rsidRPr="0066171E" w:rsidRDefault="0066171E" w:rsidP="0066171E">
            <w:pPr>
              <w:ind w:firstLine="0"/>
            </w:pPr>
            <w:r>
              <w:t>Herbkersman</w:t>
            </w:r>
          </w:p>
        </w:tc>
      </w:tr>
      <w:tr w:rsidR="0066171E" w:rsidRPr="0066171E" w14:paraId="41CBF281" w14:textId="77777777" w:rsidTr="0066171E">
        <w:tc>
          <w:tcPr>
            <w:tcW w:w="2179" w:type="dxa"/>
            <w:shd w:val="clear" w:color="auto" w:fill="auto"/>
          </w:tcPr>
          <w:p w14:paraId="37C4FD2E" w14:textId="15FBFCCF" w:rsidR="0066171E" w:rsidRPr="0066171E" w:rsidRDefault="0066171E" w:rsidP="0066171E">
            <w:pPr>
              <w:ind w:firstLine="0"/>
            </w:pPr>
            <w:r>
              <w:t>Hewitt</w:t>
            </w:r>
          </w:p>
        </w:tc>
        <w:tc>
          <w:tcPr>
            <w:tcW w:w="2179" w:type="dxa"/>
            <w:shd w:val="clear" w:color="auto" w:fill="auto"/>
          </w:tcPr>
          <w:p w14:paraId="1B318CE1" w14:textId="7F1E451F" w:rsidR="0066171E" w:rsidRPr="0066171E" w:rsidRDefault="0066171E" w:rsidP="0066171E">
            <w:pPr>
              <w:ind w:firstLine="0"/>
            </w:pPr>
            <w:r>
              <w:t>Hixon</w:t>
            </w:r>
          </w:p>
        </w:tc>
        <w:tc>
          <w:tcPr>
            <w:tcW w:w="2180" w:type="dxa"/>
            <w:shd w:val="clear" w:color="auto" w:fill="auto"/>
          </w:tcPr>
          <w:p w14:paraId="56F64BEF" w14:textId="474EB1BE" w:rsidR="0066171E" w:rsidRPr="0066171E" w:rsidRDefault="0066171E" w:rsidP="0066171E">
            <w:pPr>
              <w:ind w:firstLine="0"/>
            </w:pPr>
            <w:r>
              <w:t>Holman</w:t>
            </w:r>
          </w:p>
        </w:tc>
      </w:tr>
      <w:tr w:rsidR="0066171E" w:rsidRPr="0066171E" w14:paraId="6B34BE07" w14:textId="77777777" w:rsidTr="0066171E">
        <w:tc>
          <w:tcPr>
            <w:tcW w:w="2179" w:type="dxa"/>
            <w:shd w:val="clear" w:color="auto" w:fill="auto"/>
          </w:tcPr>
          <w:p w14:paraId="4823212B" w14:textId="3105AD0D" w:rsidR="0066171E" w:rsidRPr="0066171E" w:rsidRDefault="0066171E" w:rsidP="0066171E">
            <w:pPr>
              <w:ind w:firstLine="0"/>
            </w:pPr>
            <w:r>
              <w:t>Hosey</w:t>
            </w:r>
          </w:p>
        </w:tc>
        <w:tc>
          <w:tcPr>
            <w:tcW w:w="2179" w:type="dxa"/>
            <w:shd w:val="clear" w:color="auto" w:fill="auto"/>
          </w:tcPr>
          <w:p w14:paraId="06BC5474" w14:textId="41CC9C32" w:rsidR="0066171E" w:rsidRPr="0066171E" w:rsidRDefault="0066171E" w:rsidP="0066171E">
            <w:pPr>
              <w:ind w:firstLine="0"/>
            </w:pPr>
            <w:r>
              <w:t>Huff</w:t>
            </w:r>
          </w:p>
        </w:tc>
        <w:tc>
          <w:tcPr>
            <w:tcW w:w="2180" w:type="dxa"/>
            <w:shd w:val="clear" w:color="auto" w:fill="auto"/>
          </w:tcPr>
          <w:p w14:paraId="020093DA" w14:textId="61910726" w:rsidR="0066171E" w:rsidRPr="0066171E" w:rsidRDefault="0066171E" w:rsidP="0066171E">
            <w:pPr>
              <w:ind w:firstLine="0"/>
            </w:pPr>
            <w:r>
              <w:t>J. L. Johnson</w:t>
            </w:r>
          </w:p>
        </w:tc>
      </w:tr>
      <w:tr w:rsidR="0066171E" w:rsidRPr="0066171E" w14:paraId="16137ACF" w14:textId="77777777" w:rsidTr="0066171E">
        <w:tc>
          <w:tcPr>
            <w:tcW w:w="2179" w:type="dxa"/>
            <w:shd w:val="clear" w:color="auto" w:fill="auto"/>
          </w:tcPr>
          <w:p w14:paraId="616AF659" w14:textId="13CC269B" w:rsidR="0066171E" w:rsidRPr="0066171E" w:rsidRDefault="0066171E" w:rsidP="0066171E">
            <w:pPr>
              <w:ind w:firstLine="0"/>
            </w:pPr>
            <w:r>
              <w:t>Jones</w:t>
            </w:r>
          </w:p>
        </w:tc>
        <w:tc>
          <w:tcPr>
            <w:tcW w:w="2179" w:type="dxa"/>
            <w:shd w:val="clear" w:color="auto" w:fill="auto"/>
          </w:tcPr>
          <w:p w14:paraId="5F79A326" w14:textId="19F1CE12" w:rsidR="0066171E" w:rsidRPr="0066171E" w:rsidRDefault="0066171E" w:rsidP="0066171E">
            <w:pPr>
              <w:ind w:firstLine="0"/>
            </w:pPr>
            <w:r>
              <w:t>Kilmartin</w:t>
            </w:r>
          </w:p>
        </w:tc>
        <w:tc>
          <w:tcPr>
            <w:tcW w:w="2180" w:type="dxa"/>
            <w:shd w:val="clear" w:color="auto" w:fill="auto"/>
          </w:tcPr>
          <w:p w14:paraId="5874DB72" w14:textId="6C7B4022" w:rsidR="0066171E" w:rsidRPr="0066171E" w:rsidRDefault="0066171E" w:rsidP="0066171E">
            <w:pPr>
              <w:ind w:firstLine="0"/>
            </w:pPr>
            <w:r>
              <w:t>King</w:t>
            </w:r>
          </w:p>
        </w:tc>
      </w:tr>
      <w:tr w:rsidR="0066171E" w:rsidRPr="0066171E" w14:paraId="4DC3D5CA" w14:textId="77777777" w:rsidTr="0066171E">
        <w:tc>
          <w:tcPr>
            <w:tcW w:w="2179" w:type="dxa"/>
            <w:shd w:val="clear" w:color="auto" w:fill="auto"/>
          </w:tcPr>
          <w:p w14:paraId="045B1B3D" w14:textId="4F585003" w:rsidR="0066171E" w:rsidRPr="0066171E" w:rsidRDefault="0066171E" w:rsidP="0066171E">
            <w:pPr>
              <w:ind w:firstLine="0"/>
            </w:pPr>
            <w:r>
              <w:t>Landing</w:t>
            </w:r>
          </w:p>
        </w:tc>
        <w:tc>
          <w:tcPr>
            <w:tcW w:w="2179" w:type="dxa"/>
            <w:shd w:val="clear" w:color="auto" w:fill="auto"/>
          </w:tcPr>
          <w:p w14:paraId="3630A3F0" w14:textId="0A026014" w:rsidR="0066171E" w:rsidRPr="0066171E" w:rsidRDefault="0066171E" w:rsidP="0066171E">
            <w:pPr>
              <w:ind w:firstLine="0"/>
            </w:pPr>
            <w:r>
              <w:t>Lawson</w:t>
            </w:r>
          </w:p>
        </w:tc>
        <w:tc>
          <w:tcPr>
            <w:tcW w:w="2180" w:type="dxa"/>
            <w:shd w:val="clear" w:color="auto" w:fill="auto"/>
          </w:tcPr>
          <w:p w14:paraId="030E118C" w14:textId="182CA2B4" w:rsidR="0066171E" w:rsidRPr="0066171E" w:rsidRDefault="0066171E" w:rsidP="0066171E">
            <w:pPr>
              <w:ind w:firstLine="0"/>
            </w:pPr>
            <w:r>
              <w:t>Ligon</w:t>
            </w:r>
          </w:p>
        </w:tc>
      </w:tr>
      <w:tr w:rsidR="0066171E" w:rsidRPr="0066171E" w14:paraId="643274DA" w14:textId="77777777" w:rsidTr="0066171E">
        <w:tc>
          <w:tcPr>
            <w:tcW w:w="2179" w:type="dxa"/>
            <w:shd w:val="clear" w:color="auto" w:fill="auto"/>
          </w:tcPr>
          <w:p w14:paraId="6CED8D7C" w14:textId="036A9927" w:rsidR="0066171E" w:rsidRPr="0066171E" w:rsidRDefault="0066171E" w:rsidP="0066171E">
            <w:pPr>
              <w:ind w:firstLine="0"/>
            </w:pPr>
            <w:r>
              <w:t>Long</w:t>
            </w:r>
          </w:p>
        </w:tc>
        <w:tc>
          <w:tcPr>
            <w:tcW w:w="2179" w:type="dxa"/>
            <w:shd w:val="clear" w:color="auto" w:fill="auto"/>
          </w:tcPr>
          <w:p w14:paraId="7059BC7D" w14:textId="2B8224C4" w:rsidR="0066171E" w:rsidRPr="0066171E" w:rsidRDefault="0066171E" w:rsidP="0066171E">
            <w:pPr>
              <w:ind w:firstLine="0"/>
            </w:pPr>
            <w:r>
              <w:t>Lowe</w:t>
            </w:r>
          </w:p>
        </w:tc>
        <w:tc>
          <w:tcPr>
            <w:tcW w:w="2180" w:type="dxa"/>
            <w:shd w:val="clear" w:color="auto" w:fill="auto"/>
          </w:tcPr>
          <w:p w14:paraId="3DA0FDB9" w14:textId="3AC94480" w:rsidR="0066171E" w:rsidRPr="0066171E" w:rsidRDefault="0066171E" w:rsidP="0066171E">
            <w:pPr>
              <w:ind w:firstLine="0"/>
            </w:pPr>
            <w:r>
              <w:t>Magnuson</w:t>
            </w:r>
          </w:p>
        </w:tc>
      </w:tr>
      <w:tr w:rsidR="0066171E" w:rsidRPr="0066171E" w14:paraId="68A684F1" w14:textId="77777777" w:rsidTr="0066171E">
        <w:tc>
          <w:tcPr>
            <w:tcW w:w="2179" w:type="dxa"/>
            <w:shd w:val="clear" w:color="auto" w:fill="auto"/>
          </w:tcPr>
          <w:p w14:paraId="7EB9B671" w14:textId="5655BF69" w:rsidR="0066171E" w:rsidRPr="0066171E" w:rsidRDefault="0066171E" w:rsidP="0066171E">
            <w:pPr>
              <w:ind w:firstLine="0"/>
            </w:pPr>
            <w:r>
              <w:t>May</w:t>
            </w:r>
          </w:p>
        </w:tc>
        <w:tc>
          <w:tcPr>
            <w:tcW w:w="2179" w:type="dxa"/>
            <w:shd w:val="clear" w:color="auto" w:fill="auto"/>
          </w:tcPr>
          <w:p w14:paraId="359918CB" w14:textId="329D01FA" w:rsidR="0066171E" w:rsidRPr="0066171E" w:rsidRDefault="0066171E" w:rsidP="0066171E">
            <w:pPr>
              <w:ind w:firstLine="0"/>
            </w:pPr>
            <w:r>
              <w:t>McDaniel</w:t>
            </w:r>
          </w:p>
        </w:tc>
        <w:tc>
          <w:tcPr>
            <w:tcW w:w="2180" w:type="dxa"/>
            <w:shd w:val="clear" w:color="auto" w:fill="auto"/>
          </w:tcPr>
          <w:p w14:paraId="4D58F472" w14:textId="4C619DB3" w:rsidR="0066171E" w:rsidRPr="0066171E" w:rsidRDefault="0066171E" w:rsidP="0066171E">
            <w:pPr>
              <w:ind w:firstLine="0"/>
            </w:pPr>
            <w:r>
              <w:t>McGinnis</w:t>
            </w:r>
          </w:p>
        </w:tc>
      </w:tr>
      <w:tr w:rsidR="0066171E" w:rsidRPr="0066171E" w14:paraId="4430FE49" w14:textId="77777777" w:rsidTr="0066171E">
        <w:tc>
          <w:tcPr>
            <w:tcW w:w="2179" w:type="dxa"/>
            <w:shd w:val="clear" w:color="auto" w:fill="auto"/>
          </w:tcPr>
          <w:p w14:paraId="5746EEFC" w14:textId="57EBB99D" w:rsidR="0066171E" w:rsidRPr="0066171E" w:rsidRDefault="0066171E" w:rsidP="0066171E">
            <w:pPr>
              <w:ind w:firstLine="0"/>
            </w:pPr>
            <w:r>
              <w:t>Montgomery</w:t>
            </w:r>
          </w:p>
        </w:tc>
        <w:tc>
          <w:tcPr>
            <w:tcW w:w="2179" w:type="dxa"/>
            <w:shd w:val="clear" w:color="auto" w:fill="auto"/>
          </w:tcPr>
          <w:p w14:paraId="574B26CB" w14:textId="093C90DC" w:rsidR="0066171E" w:rsidRPr="0066171E" w:rsidRDefault="0066171E" w:rsidP="0066171E">
            <w:pPr>
              <w:ind w:firstLine="0"/>
            </w:pPr>
            <w:r>
              <w:t>J. Moore</w:t>
            </w:r>
          </w:p>
        </w:tc>
        <w:tc>
          <w:tcPr>
            <w:tcW w:w="2180" w:type="dxa"/>
            <w:shd w:val="clear" w:color="auto" w:fill="auto"/>
          </w:tcPr>
          <w:p w14:paraId="791C0D23" w14:textId="738DECB5" w:rsidR="0066171E" w:rsidRPr="0066171E" w:rsidRDefault="0066171E" w:rsidP="0066171E">
            <w:pPr>
              <w:ind w:firstLine="0"/>
            </w:pPr>
            <w:r>
              <w:t>Morgan</w:t>
            </w:r>
          </w:p>
        </w:tc>
      </w:tr>
      <w:tr w:rsidR="0066171E" w:rsidRPr="0066171E" w14:paraId="2E55C4EB" w14:textId="77777777" w:rsidTr="0066171E">
        <w:tc>
          <w:tcPr>
            <w:tcW w:w="2179" w:type="dxa"/>
            <w:shd w:val="clear" w:color="auto" w:fill="auto"/>
          </w:tcPr>
          <w:p w14:paraId="2698190D" w14:textId="26BEE314" w:rsidR="0066171E" w:rsidRPr="0066171E" w:rsidRDefault="0066171E" w:rsidP="0066171E">
            <w:pPr>
              <w:ind w:firstLine="0"/>
            </w:pPr>
            <w:r>
              <w:t>Moss</w:t>
            </w:r>
          </w:p>
        </w:tc>
        <w:tc>
          <w:tcPr>
            <w:tcW w:w="2179" w:type="dxa"/>
            <w:shd w:val="clear" w:color="auto" w:fill="auto"/>
          </w:tcPr>
          <w:p w14:paraId="3405DC18" w14:textId="041A2B8B" w:rsidR="0066171E" w:rsidRPr="0066171E" w:rsidRDefault="0066171E" w:rsidP="0066171E">
            <w:pPr>
              <w:ind w:firstLine="0"/>
            </w:pPr>
            <w:r>
              <w:t>Neese</w:t>
            </w:r>
          </w:p>
        </w:tc>
        <w:tc>
          <w:tcPr>
            <w:tcW w:w="2180" w:type="dxa"/>
            <w:shd w:val="clear" w:color="auto" w:fill="auto"/>
          </w:tcPr>
          <w:p w14:paraId="5FD94C6C" w14:textId="7B052C97" w:rsidR="0066171E" w:rsidRPr="0066171E" w:rsidRDefault="0066171E" w:rsidP="0066171E">
            <w:pPr>
              <w:ind w:firstLine="0"/>
            </w:pPr>
            <w:r>
              <w:t>B. Newton</w:t>
            </w:r>
          </w:p>
        </w:tc>
      </w:tr>
      <w:tr w:rsidR="0066171E" w:rsidRPr="0066171E" w14:paraId="5E904408" w14:textId="77777777" w:rsidTr="0066171E">
        <w:tc>
          <w:tcPr>
            <w:tcW w:w="2179" w:type="dxa"/>
            <w:shd w:val="clear" w:color="auto" w:fill="auto"/>
          </w:tcPr>
          <w:p w14:paraId="2B70449D" w14:textId="108C866F" w:rsidR="0066171E" w:rsidRPr="0066171E" w:rsidRDefault="0066171E" w:rsidP="0066171E">
            <w:pPr>
              <w:ind w:firstLine="0"/>
            </w:pPr>
            <w:r>
              <w:t>Oremus</w:t>
            </w:r>
          </w:p>
        </w:tc>
        <w:tc>
          <w:tcPr>
            <w:tcW w:w="2179" w:type="dxa"/>
            <w:shd w:val="clear" w:color="auto" w:fill="auto"/>
          </w:tcPr>
          <w:p w14:paraId="0D04FB54" w14:textId="7A0E0140" w:rsidR="0066171E" w:rsidRPr="0066171E" w:rsidRDefault="0066171E" w:rsidP="0066171E">
            <w:pPr>
              <w:ind w:firstLine="0"/>
            </w:pPr>
            <w:r>
              <w:t>Pace</w:t>
            </w:r>
          </w:p>
        </w:tc>
        <w:tc>
          <w:tcPr>
            <w:tcW w:w="2180" w:type="dxa"/>
            <w:shd w:val="clear" w:color="auto" w:fill="auto"/>
          </w:tcPr>
          <w:p w14:paraId="132A7326" w14:textId="0652E58C" w:rsidR="0066171E" w:rsidRPr="0066171E" w:rsidRDefault="0066171E" w:rsidP="0066171E">
            <w:pPr>
              <w:ind w:firstLine="0"/>
            </w:pPr>
            <w:r>
              <w:t>Pedalino</w:t>
            </w:r>
          </w:p>
        </w:tc>
      </w:tr>
      <w:tr w:rsidR="0066171E" w:rsidRPr="0066171E" w14:paraId="78041D73" w14:textId="77777777" w:rsidTr="0066171E">
        <w:tc>
          <w:tcPr>
            <w:tcW w:w="2179" w:type="dxa"/>
            <w:shd w:val="clear" w:color="auto" w:fill="auto"/>
          </w:tcPr>
          <w:p w14:paraId="5F8ECED5" w14:textId="353CD18D" w:rsidR="0066171E" w:rsidRPr="0066171E" w:rsidRDefault="0066171E" w:rsidP="0066171E">
            <w:pPr>
              <w:ind w:firstLine="0"/>
            </w:pPr>
            <w:r>
              <w:t>Reese</w:t>
            </w:r>
          </w:p>
        </w:tc>
        <w:tc>
          <w:tcPr>
            <w:tcW w:w="2179" w:type="dxa"/>
            <w:shd w:val="clear" w:color="auto" w:fill="auto"/>
          </w:tcPr>
          <w:p w14:paraId="04A198C0" w14:textId="793FCFB5" w:rsidR="0066171E" w:rsidRPr="0066171E" w:rsidRDefault="0066171E" w:rsidP="0066171E">
            <w:pPr>
              <w:ind w:firstLine="0"/>
            </w:pPr>
            <w:r>
              <w:t>Rivers</w:t>
            </w:r>
          </w:p>
        </w:tc>
        <w:tc>
          <w:tcPr>
            <w:tcW w:w="2180" w:type="dxa"/>
            <w:shd w:val="clear" w:color="auto" w:fill="auto"/>
          </w:tcPr>
          <w:p w14:paraId="466DA949" w14:textId="20104984" w:rsidR="0066171E" w:rsidRPr="0066171E" w:rsidRDefault="0066171E" w:rsidP="0066171E">
            <w:pPr>
              <w:ind w:firstLine="0"/>
            </w:pPr>
            <w:r>
              <w:t>Sanders</w:t>
            </w:r>
          </w:p>
        </w:tc>
      </w:tr>
      <w:tr w:rsidR="0066171E" w:rsidRPr="0066171E" w14:paraId="426A5582" w14:textId="77777777" w:rsidTr="0066171E">
        <w:tc>
          <w:tcPr>
            <w:tcW w:w="2179" w:type="dxa"/>
            <w:shd w:val="clear" w:color="auto" w:fill="auto"/>
          </w:tcPr>
          <w:p w14:paraId="50EAAD00" w14:textId="2BE1230C" w:rsidR="0066171E" w:rsidRPr="0066171E" w:rsidRDefault="0066171E" w:rsidP="0066171E">
            <w:pPr>
              <w:ind w:firstLine="0"/>
            </w:pPr>
            <w:r>
              <w:t>Schuessler</w:t>
            </w:r>
          </w:p>
        </w:tc>
        <w:tc>
          <w:tcPr>
            <w:tcW w:w="2179" w:type="dxa"/>
            <w:shd w:val="clear" w:color="auto" w:fill="auto"/>
          </w:tcPr>
          <w:p w14:paraId="55FBCC50" w14:textId="770A51E2" w:rsidR="0066171E" w:rsidRPr="0066171E" w:rsidRDefault="0066171E" w:rsidP="0066171E">
            <w:pPr>
              <w:ind w:firstLine="0"/>
            </w:pPr>
            <w:r>
              <w:t>Sessions</w:t>
            </w:r>
          </w:p>
        </w:tc>
        <w:tc>
          <w:tcPr>
            <w:tcW w:w="2180" w:type="dxa"/>
            <w:shd w:val="clear" w:color="auto" w:fill="auto"/>
          </w:tcPr>
          <w:p w14:paraId="37DA07CF" w14:textId="61F432BA" w:rsidR="0066171E" w:rsidRPr="0066171E" w:rsidRDefault="0066171E" w:rsidP="0066171E">
            <w:pPr>
              <w:ind w:firstLine="0"/>
            </w:pPr>
            <w:r>
              <w:t>M. M. Smith</w:t>
            </w:r>
          </w:p>
        </w:tc>
      </w:tr>
      <w:tr w:rsidR="0066171E" w:rsidRPr="0066171E" w14:paraId="47F863C2" w14:textId="77777777" w:rsidTr="0066171E">
        <w:tc>
          <w:tcPr>
            <w:tcW w:w="2179" w:type="dxa"/>
            <w:shd w:val="clear" w:color="auto" w:fill="auto"/>
          </w:tcPr>
          <w:p w14:paraId="045F36BE" w14:textId="704AEB80" w:rsidR="0066171E" w:rsidRPr="0066171E" w:rsidRDefault="0066171E" w:rsidP="0066171E">
            <w:pPr>
              <w:ind w:firstLine="0"/>
            </w:pPr>
            <w:r>
              <w:t>Taylor</w:t>
            </w:r>
          </w:p>
        </w:tc>
        <w:tc>
          <w:tcPr>
            <w:tcW w:w="2179" w:type="dxa"/>
            <w:shd w:val="clear" w:color="auto" w:fill="auto"/>
          </w:tcPr>
          <w:p w14:paraId="53C3DAAF" w14:textId="053976DA" w:rsidR="0066171E" w:rsidRPr="0066171E" w:rsidRDefault="0066171E" w:rsidP="0066171E">
            <w:pPr>
              <w:ind w:firstLine="0"/>
            </w:pPr>
            <w:r>
              <w:t>Teeple</w:t>
            </w:r>
          </w:p>
        </w:tc>
        <w:tc>
          <w:tcPr>
            <w:tcW w:w="2180" w:type="dxa"/>
            <w:shd w:val="clear" w:color="auto" w:fill="auto"/>
          </w:tcPr>
          <w:p w14:paraId="1BA9463D" w14:textId="08914BA9" w:rsidR="0066171E" w:rsidRPr="0066171E" w:rsidRDefault="0066171E" w:rsidP="0066171E">
            <w:pPr>
              <w:ind w:firstLine="0"/>
            </w:pPr>
            <w:r>
              <w:t>Terribile</w:t>
            </w:r>
          </w:p>
        </w:tc>
      </w:tr>
      <w:tr w:rsidR="0066171E" w:rsidRPr="0066171E" w14:paraId="7C7BF041" w14:textId="77777777" w:rsidTr="0066171E">
        <w:tc>
          <w:tcPr>
            <w:tcW w:w="2179" w:type="dxa"/>
            <w:shd w:val="clear" w:color="auto" w:fill="auto"/>
          </w:tcPr>
          <w:p w14:paraId="1F17DBE6" w14:textId="49104A4A" w:rsidR="0066171E" w:rsidRPr="0066171E" w:rsidRDefault="0066171E" w:rsidP="0066171E">
            <w:pPr>
              <w:ind w:firstLine="0"/>
            </w:pPr>
            <w:r>
              <w:t>Vaughan</w:t>
            </w:r>
          </w:p>
        </w:tc>
        <w:tc>
          <w:tcPr>
            <w:tcW w:w="2179" w:type="dxa"/>
            <w:shd w:val="clear" w:color="auto" w:fill="auto"/>
          </w:tcPr>
          <w:p w14:paraId="715BD8E6" w14:textId="10FEE60E" w:rsidR="0066171E" w:rsidRPr="0066171E" w:rsidRDefault="0066171E" w:rsidP="0066171E">
            <w:pPr>
              <w:ind w:firstLine="0"/>
            </w:pPr>
            <w:r>
              <w:t>White</w:t>
            </w:r>
          </w:p>
        </w:tc>
        <w:tc>
          <w:tcPr>
            <w:tcW w:w="2180" w:type="dxa"/>
            <w:shd w:val="clear" w:color="auto" w:fill="auto"/>
          </w:tcPr>
          <w:p w14:paraId="6B9CE14B" w14:textId="1DCC7384" w:rsidR="0066171E" w:rsidRPr="0066171E" w:rsidRDefault="0066171E" w:rsidP="0066171E">
            <w:pPr>
              <w:ind w:firstLine="0"/>
            </w:pPr>
            <w:r>
              <w:t>Whitmire</w:t>
            </w:r>
          </w:p>
        </w:tc>
      </w:tr>
      <w:tr w:rsidR="0066171E" w:rsidRPr="0066171E" w14:paraId="5F505B7E" w14:textId="77777777" w:rsidTr="0066171E">
        <w:tc>
          <w:tcPr>
            <w:tcW w:w="2179" w:type="dxa"/>
            <w:shd w:val="clear" w:color="auto" w:fill="auto"/>
          </w:tcPr>
          <w:p w14:paraId="39BCF11D" w14:textId="47784CEB" w:rsidR="0066171E" w:rsidRPr="0066171E" w:rsidRDefault="0066171E" w:rsidP="0066171E">
            <w:pPr>
              <w:keepNext/>
              <w:ind w:firstLine="0"/>
            </w:pPr>
            <w:r>
              <w:t>Wickensimer</w:t>
            </w:r>
          </w:p>
        </w:tc>
        <w:tc>
          <w:tcPr>
            <w:tcW w:w="2179" w:type="dxa"/>
            <w:shd w:val="clear" w:color="auto" w:fill="auto"/>
          </w:tcPr>
          <w:p w14:paraId="207AB6FC" w14:textId="6D2BB586" w:rsidR="0066171E" w:rsidRPr="0066171E" w:rsidRDefault="0066171E" w:rsidP="0066171E">
            <w:pPr>
              <w:keepNext/>
              <w:ind w:firstLine="0"/>
            </w:pPr>
            <w:r>
              <w:t>Williams</w:t>
            </w:r>
          </w:p>
        </w:tc>
        <w:tc>
          <w:tcPr>
            <w:tcW w:w="2180" w:type="dxa"/>
            <w:shd w:val="clear" w:color="auto" w:fill="auto"/>
          </w:tcPr>
          <w:p w14:paraId="1ECAA609" w14:textId="40DFD3EF" w:rsidR="0066171E" w:rsidRPr="0066171E" w:rsidRDefault="0066171E" w:rsidP="0066171E">
            <w:pPr>
              <w:keepNext/>
              <w:ind w:firstLine="0"/>
            </w:pPr>
            <w:r>
              <w:t>Willis</w:t>
            </w:r>
          </w:p>
        </w:tc>
      </w:tr>
      <w:tr w:rsidR="0066171E" w:rsidRPr="0066171E" w14:paraId="2719A753" w14:textId="77777777" w:rsidTr="0066171E">
        <w:tc>
          <w:tcPr>
            <w:tcW w:w="2179" w:type="dxa"/>
            <w:shd w:val="clear" w:color="auto" w:fill="auto"/>
          </w:tcPr>
          <w:p w14:paraId="28D2E1C4" w14:textId="65D25435" w:rsidR="0066171E" w:rsidRPr="0066171E" w:rsidRDefault="0066171E" w:rsidP="0066171E">
            <w:pPr>
              <w:keepNext/>
              <w:ind w:firstLine="0"/>
            </w:pPr>
            <w:r>
              <w:t>Wooten</w:t>
            </w:r>
          </w:p>
        </w:tc>
        <w:tc>
          <w:tcPr>
            <w:tcW w:w="2179" w:type="dxa"/>
            <w:shd w:val="clear" w:color="auto" w:fill="auto"/>
          </w:tcPr>
          <w:p w14:paraId="3D2BF2BF" w14:textId="50F57408" w:rsidR="0066171E" w:rsidRPr="0066171E" w:rsidRDefault="0066171E" w:rsidP="0066171E">
            <w:pPr>
              <w:keepNext/>
              <w:ind w:firstLine="0"/>
            </w:pPr>
            <w:r>
              <w:t>Yow</w:t>
            </w:r>
          </w:p>
        </w:tc>
        <w:tc>
          <w:tcPr>
            <w:tcW w:w="2180" w:type="dxa"/>
            <w:shd w:val="clear" w:color="auto" w:fill="auto"/>
          </w:tcPr>
          <w:p w14:paraId="5A0C5B5B" w14:textId="77777777" w:rsidR="0066171E" w:rsidRPr="0066171E" w:rsidRDefault="0066171E" w:rsidP="0066171E">
            <w:pPr>
              <w:keepNext/>
              <w:ind w:firstLine="0"/>
            </w:pPr>
          </w:p>
        </w:tc>
      </w:tr>
    </w:tbl>
    <w:p w14:paraId="5A564AD0" w14:textId="77777777" w:rsidR="0066171E" w:rsidRDefault="0066171E" w:rsidP="0066171E"/>
    <w:p w14:paraId="15479CED" w14:textId="3B80FB2F" w:rsidR="0066171E" w:rsidRDefault="0066171E" w:rsidP="0066171E">
      <w:pPr>
        <w:jc w:val="center"/>
        <w:rPr>
          <w:b/>
        </w:rPr>
      </w:pPr>
      <w:r w:rsidRPr="0066171E">
        <w:rPr>
          <w:b/>
        </w:rPr>
        <w:t>Total--86</w:t>
      </w:r>
    </w:p>
    <w:p w14:paraId="1A577AE2" w14:textId="77777777" w:rsidR="0066171E" w:rsidRDefault="0066171E" w:rsidP="0066171E">
      <w:pPr>
        <w:jc w:val="center"/>
        <w:rPr>
          <w:b/>
        </w:rPr>
      </w:pPr>
    </w:p>
    <w:p w14:paraId="1D96458F" w14:textId="77777777" w:rsidR="0066171E" w:rsidRDefault="0066171E" w:rsidP="0066171E">
      <w:pPr>
        <w:ind w:firstLine="0"/>
      </w:pPr>
      <w:r w:rsidRPr="0066171E">
        <w:t xml:space="preserve"> </w:t>
      </w:r>
      <w:r>
        <w:t>Those who voted in the negative are:</w:t>
      </w:r>
    </w:p>
    <w:p w14:paraId="33272468" w14:textId="77777777" w:rsidR="0066171E" w:rsidRDefault="0066171E" w:rsidP="0066171E"/>
    <w:p w14:paraId="6A9E1426" w14:textId="77777777" w:rsidR="0066171E" w:rsidRDefault="0066171E" w:rsidP="0066171E">
      <w:pPr>
        <w:jc w:val="center"/>
        <w:rPr>
          <w:b/>
        </w:rPr>
      </w:pPr>
      <w:r w:rsidRPr="0066171E">
        <w:rPr>
          <w:b/>
        </w:rPr>
        <w:t>Total--0</w:t>
      </w:r>
    </w:p>
    <w:p w14:paraId="0EAB16F1" w14:textId="4D77F016" w:rsidR="0066171E" w:rsidRDefault="0066171E" w:rsidP="0066171E">
      <w:pPr>
        <w:jc w:val="center"/>
        <w:rPr>
          <w:b/>
        </w:rPr>
      </w:pPr>
    </w:p>
    <w:p w14:paraId="52A2F358" w14:textId="77777777" w:rsidR="0066171E" w:rsidRDefault="0066171E" w:rsidP="0066171E">
      <w:r>
        <w:t xml:space="preserve">Section 66 was adopted. </w:t>
      </w:r>
    </w:p>
    <w:p w14:paraId="7B283A16" w14:textId="77777777" w:rsidR="0066171E" w:rsidRDefault="0066171E" w:rsidP="0066171E"/>
    <w:p w14:paraId="03B2D851" w14:textId="7F214515" w:rsidR="0066171E" w:rsidRDefault="0066171E" w:rsidP="0066171E">
      <w:pPr>
        <w:keepNext/>
        <w:jc w:val="center"/>
        <w:rPr>
          <w:b/>
        </w:rPr>
      </w:pPr>
      <w:r w:rsidRPr="0066171E">
        <w:rPr>
          <w:b/>
        </w:rPr>
        <w:t>SECTION 67</w:t>
      </w:r>
    </w:p>
    <w:p w14:paraId="539CDED7" w14:textId="77777777" w:rsidR="0066171E" w:rsidRDefault="0066171E" w:rsidP="0066171E">
      <w:r>
        <w:t xml:space="preserve">The yeas and nays were taken resulting as follows: </w:t>
      </w:r>
    </w:p>
    <w:p w14:paraId="318CDBA5" w14:textId="4334EFF0" w:rsidR="0066171E" w:rsidRDefault="0066171E" w:rsidP="0066171E">
      <w:pPr>
        <w:jc w:val="center"/>
      </w:pPr>
      <w:r>
        <w:t xml:space="preserve"> </w:t>
      </w:r>
      <w:bookmarkStart w:id="59" w:name="vote_start144"/>
      <w:bookmarkEnd w:id="59"/>
      <w:r>
        <w:t>Yeas 97; Nays 0</w:t>
      </w:r>
    </w:p>
    <w:p w14:paraId="676A7457" w14:textId="77777777" w:rsidR="0066171E" w:rsidRDefault="0066171E" w:rsidP="0066171E">
      <w:pPr>
        <w:jc w:val="center"/>
      </w:pPr>
    </w:p>
    <w:p w14:paraId="01288A8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2C420DF" w14:textId="77777777" w:rsidTr="0066171E">
        <w:tc>
          <w:tcPr>
            <w:tcW w:w="2179" w:type="dxa"/>
            <w:shd w:val="clear" w:color="auto" w:fill="auto"/>
          </w:tcPr>
          <w:p w14:paraId="64B4A3F3" w14:textId="6179D295" w:rsidR="0066171E" w:rsidRPr="0066171E" w:rsidRDefault="0066171E" w:rsidP="0066171E">
            <w:pPr>
              <w:keepNext/>
              <w:ind w:firstLine="0"/>
            </w:pPr>
            <w:r>
              <w:t>Alexander</w:t>
            </w:r>
          </w:p>
        </w:tc>
        <w:tc>
          <w:tcPr>
            <w:tcW w:w="2179" w:type="dxa"/>
            <w:shd w:val="clear" w:color="auto" w:fill="auto"/>
          </w:tcPr>
          <w:p w14:paraId="01028935" w14:textId="19907FB0" w:rsidR="0066171E" w:rsidRPr="0066171E" w:rsidRDefault="0066171E" w:rsidP="0066171E">
            <w:pPr>
              <w:keepNext/>
              <w:ind w:firstLine="0"/>
            </w:pPr>
            <w:r>
              <w:t>Anderson</w:t>
            </w:r>
          </w:p>
        </w:tc>
        <w:tc>
          <w:tcPr>
            <w:tcW w:w="2180" w:type="dxa"/>
            <w:shd w:val="clear" w:color="auto" w:fill="auto"/>
          </w:tcPr>
          <w:p w14:paraId="59566741" w14:textId="577F4972" w:rsidR="0066171E" w:rsidRPr="0066171E" w:rsidRDefault="0066171E" w:rsidP="0066171E">
            <w:pPr>
              <w:keepNext/>
              <w:ind w:firstLine="0"/>
            </w:pPr>
            <w:r>
              <w:t>Atkinson</w:t>
            </w:r>
          </w:p>
        </w:tc>
      </w:tr>
      <w:tr w:rsidR="0066171E" w:rsidRPr="0066171E" w14:paraId="03887A3E" w14:textId="77777777" w:rsidTr="0066171E">
        <w:tc>
          <w:tcPr>
            <w:tcW w:w="2179" w:type="dxa"/>
            <w:shd w:val="clear" w:color="auto" w:fill="auto"/>
          </w:tcPr>
          <w:p w14:paraId="192E04C6" w14:textId="49317155" w:rsidR="0066171E" w:rsidRPr="0066171E" w:rsidRDefault="0066171E" w:rsidP="0066171E">
            <w:pPr>
              <w:ind w:firstLine="0"/>
            </w:pPr>
            <w:r>
              <w:t>Bailey</w:t>
            </w:r>
          </w:p>
        </w:tc>
        <w:tc>
          <w:tcPr>
            <w:tcW w:w="2179" w:type="dxa"/>
            <w:shd w:val="clear" w:color="auto" w:fill="auto"/>
          </w:tcPr>
          <w:p w14:paraId="1579D9C7" w14:textId="08D59855" w:rsidR="0066171E" w:rsidRPr="0066171E" w:rsidRDefault="0066171E" w:rsidP="0066171E">
            <w:pPr>
              <w:ind w:firstLine="0"/>
            </w:pPr>
            <w:r>
              <w:t>Ballentine</w:t>
            </w:r>
          </w:p>
        </w:tc>
        <w:tc>
          <w:tcPr>
            <w:tcW w:w="2180" w:type="dxa"/>
            <w:shd w:val="clear" w:color="auto" w:fill="auto"/>
          </w:tcPr>
          <w:p w14:paraId="7EA46375" w14:textId="0541AF2D" w:rsidR="0066171E" w:rsidRPr="0066171E" w:rsidRDefault="0066171E" w:rsidP="0066171E">
            <w:pPr>
              <w:ind w:firstLine="0"/>
            </w:pPr>
            <w:r>
              <w:t>Bauer</w:t>
            </w:r>
          </w:p>
        </w:tc>
      </w:tr>
      <w:tr w:rsidR="0066171E" w:rsidRPr="0066171E" w14:paraId="5A019AEF" w14:textId="77777777" w:rsidTr="0066171E">
        <w:tc>
          <w:tcPr>
            <w:tcW w:w="2179" w:type="dxa"/>
            <w:shd w:val="clear" w:color="auto" w:fill="auto"/>
          </w:tcPr>
          <w:p w14:paraId="25C63E05" w14:textId="43EA10F6" w:rsidR="0066171E" w:rsidRPr="0066171E" w:rsidRDefault="0066171E" w:rsidP="0066171E">
            <w:pPr>
              <w:ind w:firstLine="0"/>
            </w:pPr>
            <w:r>
              <w:t>Beach</w:t>
            </w:r>
          </w:p>
        </w:tc>
        <w:tc>
          <w:tcPr>
            <w:tcW w:w="2179" w:type="dxa"/>
            <w:shd w:val="clear" w:color="auto" w:fill="auto"/>
          </w:tcPr>
          <w:p w14:paraId="414600B6" w14:textId="05998F61" w:rsidR="0066171E" w:rsidRPr="0066171E" w:rsidRDefault="0066171E" w:rsidP="0066171E">
            <w:pPr>
              <w:ind w:firstLine="0"/>
            </w:pPr>
            <w:r>
              <w:t>Bernstein</w:t>
            </w:r>
          </w:p>
        </w:tc>
        <w:tc>
          <w:tcPr>
            <w:tcW w:w="2180" w:type="dxa"/>
            <w:shd w:val="clear" w:color="auto" w:fill="auto"/>
          </w:tcPr>
          <w:p w14:paraId="3596171E" w14:textId="6F1E1FD4" w:rsidR="0066171E" w:rsidRPr="0066171E" w:rsidRDefault="0066171E" w:rsidP="0066171E">
            <w:pPr>
              <w:ind w:firstLine="0"/>
            </w:pPr>
            <w:r>
              <w:t>Bowers</w:t>
            </w:r>
          </w:p>
        </w:tc>
      </w:tr>
      <w:tr w:rsidR="0066171E" w:rsidRPr="0066171E" w14:paraId="47329FF0" w14:textId="77777777" w:rsidTr="0066171E">
        <w:tc>
          <w:tcPr>
            <w:tcW w:w="2179" w:type="dxa"/>
            <w:shd w:val="clear" w:color="auto" w:fill="auto"/>
          </w:tcPr>
          <w:p w14:paraId="0AA1B624" w14:textId="71B7EC91" w:rsidR="0066171E" w:rsidRPr="0066171E" w:rsidRDefault="0066171E" w:rsidP="0066171E">
            <w:pPr>
              <w:ind w:firstLine="0"/>
            </w:pPr>
            <w:r>
              <w:t>Bradley</w:t>
            </w:r>
          </w:p>
        </w:tc>
        <w:tc>
          <w:tcPr>
            <w:tcW w:w="2179" w:type="dxa"/>
            <w:shd w:val="clear" w:color="auto" w:fill="auto"/>
          </w:tcPr>
          <w:p w14:paraId="78D54B75" w14:textId="37FB6DE3" w:rsidR="0066171E" w:rsidRPr="0066171E" w:rsidRDefault="0066171E" w:rsidP="0066171E">
            <w:pPr>
              <w:ind w:firstLine="0"/>
            </w:pPr>
            <w:r>
              <w:t>Brewer</w:t>
            </w:r>
          </w:p>
        </w:tc>
        <w:tc>
          <w:tcPr>
            <w:tcW w:w="2180" w:type="dxa"/>
            <w:shd w:val="clear" w:color="auto" w:fill="auto"/>
          </w:tcPr>
          <w:p w14:paraId="29BCB32D" w14:textId="43B37701" w:rsidR="0066171E" w:rsidRPr="0066171E" w:rsidRDefault="0066171E" w:rsidP="0066171E">
            <w:pPr>
              <w:ind w:firstLine="0"/>
            </w:pPr>
            <w:r>
              <w:t>Burns</w:t>
            </w:r>
          </w:p>
        </w:tc>
      </w:tr>
      <w:tr w:rsidR="0066171E" w:rsidRPr="0066171E" w14:paraId="5EFFDE72" w14:textId="77777777" w:rsidTr="0066171E">
        <w:tc>
          <w:tcPr>
            <w:tcW w:w="2179" w:type="dxa"/>
            <w:shd w:val="clear" w:color="auto" w:fill="auto"/>
          </w:tcPr>
          <w:p w14:paraId="7C2E84D0" w14:textId="56E93D86" w:rsidR="0066171E" w:rsidRPr="0066171E" w:rsidRDefault="0066171E" w:rsidP="0066171E">
            <w:pPr>
              <w:ind w:firstLine="0"/>
            </w:pPr>
            <w:r>
              <w:t>Bustos</w:t>
            </w:r>
          </w:p>
        </w:tc>
        <w:tc>
          <w:tcPr>
            <w:tcW w:w="2179" w:type="dxa"/>
            <w:shd w:val="clear" w:color="auto" w:fill="auto"/>
          </w:tcPr>
          <w:p w14:paraId="1FAA1C78" w14:textId="4CEA278E" w:rsidR="0066171E" w:rsidRPr="0066171E" w:rsidRDefault="0066171E" w:rsidP="0066171E">
            <w:pPr>
              <w:ind w:firstLine="0"/>
            </w:pPr>
            <w:r>
              <w:t>Calhoon</w:t>
            </w:r>
          </w:p>
        </w:tc>
        <w:tc>
          <w:tcPr>
            <w:tcW w:w="2180" w:type="dxa"/>
            <w:shd w:val="clear" w:color="auto" w:fill="auto"/>
          </w:tcPr>
          <w:p w14:paraId="5C12F9A4" w14:textId="4DFC3F50" w:rsidR="0066171E" w:rsidRPr="0066171E" w:rsidRDefault="0066171E" w:rsidP="0066171E">
            <w:pPr>
              <w:ind w:firstLine="0"/>
            </w:pPr>
            <w:r>
              <w:t>Chapman</w:t>
            </w:r>
          </w:p>
        </w:tc>
      </w:tr>
      <w:tr w:rsidR="0066171E" w:rsidRPr="0066171E" w14:paraId="4EE89E7F" w14:textId="77777777" w:rsidTr="0066171E">
        <w:tc>
          <w:tcPr>
            <w:tcW w:w="2179" w:type="dxa"/>
            <w:shd w:val="clear" w:color="auto" w:fill="auto"/>
          </w:tcPr>
          <w:p w14:paraId="19059B66" w14:textId="6115B9E6" w:rsidR="0066171E" w:rsidRPr="0066171E" w:rsidRDefault="0066171E" w:rsidP="0066171E">
            <w:pPr>
              <w:ind w:firstLine="0"/>
            </w:pPr>
            <w:r>
              <w:lastRenderedPageBreak/>
              <w:t>Clyburn</w:t>
            </w:r>
          </w:p>
        </w:tc>
        <w:tc>
          <w:tcPr>
            <w:tcW w:w="2179" w:type="dxa"/>
            <w:shd w:val="clear" w:color="auto" w:fill="auto"/>
          </w:tcPr>
          <w:p w14:paraId="072765AF" w14:textId="1989A498" w:rsidR="0066171E" w:rsidRPr="0066171E" w:rsidRDefault="0066171E" w:rsidP="0066171E">
            <w:pPr>
              <w:ind w:firstLine="0"/>
            </w:pPr>
            <w:r>
              <w:t>Collins</w:t>
            </w:r>
          </w:p>
        </w:tc>
        <w:tc>
          <w:tcPr>
            <w:tcW w:w="2180" w:type="dxa"/>
            <w:shd w:val="clear" w:color="auto" w:fill="auto"/>
          </w:tcPr>
          <w:p w14:paraId="0D74A4F2" w14:textId="507C0E3F" w:rsidR="0066171E" w:rsidRPr="0066171E" w:rsidRDefault="0066171E" w:rsidP="0066171E">
            <w:pPr>
              <w:ind w:firstLine="0"/>
            </w:pPr>
            <w:r>
              <w:t>B. J. Cox</w:t>
            </w:r>
          </w:p>
        </w:tc>
      </w:tr>
      <w:tr w:rsidR="0066171E" w:rsidRPr="0066171E" w14:paraId="34F9DE6F" w14:textId="77777777" w:rsidTr="0066171E">
        <w:tc>
          <w:tcPr>
            <w:tcW w:w="2179" w:type="dxa"/>
            <w:shd w:val="clear" w:color="auto" w:fill="auto"/>
          </w:tcPr>
          <w:p w14:paraId="4D154C05" w14:textId="423B551D" w:rsidR="0066171E" w:rsidRPr="0066171E" w:rsidRDefault="0066171E" w:rsidP="0066171E">
            <w:pPr>
              <w:ind w:firstLine="0"/>
            </w:pPr>
            <w:r>
              <w:t>B. L. Cox</w:t>
            </w:r>
          </w:p>
        </w:tc>
        <w:tc>
          <w:tcPr>
            <w:tcW w:w="2179" w:type="dxa"/>
            <w:shd w:val="clear" w:color="auto" w:fill="auto"/>
          </w:tcPr>
          <w:p w14:paraId="45124C82" w14:textId="793D0549" w:rsidR="0066171E" w:rsidRPr="0066171E" w:rsidRDefault="0066171E" w:rsidP="0066171E">
            <w:pPr>
              <w:ind w:firstLine="0"/>
            </w:pPr>
            <w:r>
              <w:t>Crawford</w:t>
            </w:r>
          </w:p>
        </w:tc>
        <w:tc>
          <w:tcPr>
            <w:tcW w:w="2180" w:type="dxa"/>
            <w:shd w:val="clear" w:color="auto" w:fill="auto"/>
          </w:tcPr>
          <w:p w14:paraId="6A0DF842" w14:textId="3500B3DC" w:rsidR="0066171E" w:rsidRPr="0066171E" w:rsidRDefault="0066171E" w:rsidP="0066171E">
            <w:pPr>
              <w:ind w:firstLine="0"/>
            </w:pPr>
            <w:r>
              <w:t>Cromer</w:t>
            </w:r>
          </w:p>
        </w:tc>
      </w:tr>
      <w:tr w:rsidR="0066171E" w:rsidRPr="0066171E" w14:paraId="1A33B4C4" w14:textId="77777777" w:rsidTr="0066171E">
        <w:tc>
          <w:tcPr>
            <w:tcW w:w="2179" w:type="dxa"/>
            <w:shd w:val="clear" w:color="auto" w:fill="auto"/>
          </w:tcPr>
          <w:p w14:paraId="70D715B9" w14:textId="7700DFF3" w:rsidR="0066171E" w:rsidRPr="0066171E" w:rsidRDefault="0066171E" w:rsidP="0066171E">
            <w:pPr>
              <w:ind w:firstLine="0"/>
            </w:pPr>
            <w:r>
              <w:t>Davis</w:t>
            </w:r>
          </w:p>
        </w:tc>
        <w:tc>
          <w:tcPr>
            <w:tcW w:w="2179" w:type="dxa"/>
            <w:shd w:val="clear" w:color="auto" w:fill="auto"/>
          </w:tcPr>
          <w:p w14:paraId="06694C67" w14:textId="779C7618" w:rsidR="0066171E" w:rsidRPr="0066171E" w:rsidRDefault="0066171E" w:rsidP="0066171E">
            <w:pPr>
              <w:ind w:firstLine="0"/>
            </w:pPr>
            <w:r>
              <w:t>Dillard</w:t>
            </w:r>
          </w:p>
        </w:tc>
        <w:tc>
          <w:tcPr>
            <w:tcW w:w="2180" w:type="dxa"/>
            <w:shd w:val="clear" w:color="auto" w:fill="auto"/>
          </w:tcPr>
          <w:p w14:paraId="10A4B801" w14:textId="486B6AA2" w:rsidR="0066171E" w:rsidRPr="0066171E" w:rsidRDefault="0066171E" w:rsidP="0066171E">
            <w:pPr>
              <w:ind w:firstLine="0"/>
            </w:pPr>
            <w:r>
              <w:t>Duncan</w:t>
            </w:r>
          </w:p>
        </w:tc>
      </w:tr>
      <w:tr w:rsidR="0066171E" w:rsidRPr="0066171E" w14:paraId="21F6CF9E" w14:textId="77777777" w:rsidTr="0066171E">
        <w:tc>
          <w:tcPr>
            <w:tcW w:w="2179" w:type="dxa"/>
            <w:shd w:val="clear" w:color="auto" w:fill="auto"/>
          </w:tcPr>
          <w:p w14:paraId="4CAA71BC" w14:textId="5BE6A2B0" w:rsidR="0066171E" w:rsidRPr="0066171E" w:rsidRDefault="0066171E" w:rsidP="0066171E">
            <w:pPr>
              <w:ind w:firstLine="0"/>
            </w:pPr>
            <w:r>
              <w:t>Edgerton</w:t>
            </w:r>
          </w:p>
        </w:tc>
        <w:tc>
          <w:tcPr>
            <w:tcW w:w="2179" w:type="dxa"/>
            <w:shd w:val="clear" w:color="auto" w:fill="auto"/>
          </w:tcPr>
          <w:p w14:paraId="41DA0B6B" w14:textId="39FC31F9" w:rsidR="0066171E" w:rsidRPr="0066171E" w:rsidRDefault="0066171E" w:rsidP="0066171E">
            <w:pPr>
              <w:ind w:firstLine="0"/>
            </w:pPr>
            <w:r>
              <w:t>Erickson</w:t>
            </w:r>
          </w:p>
        </w:tc>
        <w:tc>
          <w:tcPr>
            <w:tcW w:w="2180" w:type="dxa"/>
            <w:shd w:val="clear" w:color="auto" w:fill="auto"/>
          </w:tcPr>
          <w:p w14:paraId="64F4E4B5" w14:textId="1B15F6D9" w:rsidR="0066171E" w:rsidRPr="0066171E" w:rsidRDefault="0066171E" w:rsidP="0066171E">
            <w:pPr>
              <w:ind w:firstLine="0"/>
            </w:pPr>
            <w:r>
              <w:t>Forrest</w:t>
            </w:r>
          </w:p>
        </w:tc>
      </w:tr>
      <w:tr w:rsidR="0066171E" w:rsidRPr="0066171E" w14:paraId="198106C2" w14:textId="77777777" w:rsidTr="0066171E">
        <w:tc>
          <w:tcPr>
            <w:tcW w:w="2179" w:type="dxa"/>
            <w:shd w:val="clear" w:color="auto" w:fill="auto"/>
          </w:tcPr>
          <w:p w14:paraId="1487AE67" w14:textId="34ABB10F" w:rsidR="0066171E" w:rsidRPr="0066171E" w:rsidRDefault="0066171E" w:rsidP="0066171E">
            <w:pPr>
              <w:ind w:firstLine="0"/>
            </w:pPr>
            <w:r>
              <w:t>Frank</w:t>
            </w:r>
          </w:p>
        </w:tc>
        <w:tc>
          <w:tcPr>
            <w:tcW w:w="2179" w:type="dxa"/>
            <w:shd w:val="clear" w:color="auto" w:fill="auto"/>
          </w:tcPr>
          <w:p w14:paraId="343A5C44" w14:textId="39B45834" w:rsidR="0066171E" w:rsidRPr="0066171E" w:rsidRDefault="0066171E" w:rsidP="0066171E">
            <w:pPr>
              <w:ind w:firstLine="0"/>
            </w:pPr>
            <w:r>
              <w:t>Gagnon</w:t>
            </w:r>
          </w:p>
        </w:tc>
        <w:tc>
          <w:tcPr>
            <w:tcW w:w="2180" w:type="dxa"/>
            <w:shd w:val="clear" w:color="auto" w:fill="auto"/>
          </w:tcPr>
          <w:p w14:paraId="3DF2750B" w14:textId="56A88EDE" w:rsidR="0066171E" w:rsidRPr="0066171E" w:rsidRDefault="0066171E" w:rsidP="0066171E">
            <w:pPr>
              <w:ind w:firstLine="0"/>
            </w:pPr>
            <w:r>
              <w:t>Garvin</w:t>
            </w:r>
          </w:p>
        </w:tc>
      </w:tr>
      <w:tr w:rsidR="0066171E" w:rsidRPr="0066171E" w14:paraId="7B5E8DA2" w14:textId="77777777" w:rsidTr="0066171E">
        <w:tc>
          <w:tcPr>
            <w:tcW w:w="2179" w:type="dxa"/>
            <w:shd w:val="clear" w:color="auto" w:fill="auto"/>
          </w:tcPr>
          <w:p w14:paraId="05ECF933" w14:textId="1B7DBB89" w:rsidR="0066171E" w:rsidRPr="0066171E" w:rsidRDefault="0066171E" w:rsidP="0066171E">
            <w:pPr>
              <w:ind w:firstLine="0"/>
            </w:pPr>
            <w:r>
              <w:t>Gibson</w:t>
            </w:r>
          </w:p>
        </w:tc>
        <w:tc>
          <w:tcPr>
            <w:tcW w:w="2179" w:type="dxa"/>
            <w:shd w:val="clear" w:color="auto" w:fill="auto"/>
          </w:tcPr>
          <w:p w14:paraId="6F20E042" w14:textId="419024ED" w:rsidR="0066171E" w:rsidRPr="0066171E" w:rsidRDefault="0066171E" w:rsidP="0066171E">
            <w:pPr>
              <w:ind w:firstLine="0"/>
            </w:pPr>
            <w:r>
              <w:t>Gilliam</w:t>
            </w:r>
          </w:p>
        </w:tc>
        <w:tc>
          <w:tcPr>
            <w:tcW w:w="2180" w:type="dxa"/>
            <w:shd w:val="clear" w:color="auto" w:fill="auto"/>
          </w:tcPr>
          <w:p w14:paraId="5B482FCC" w14:textId="51E56DBD" w:rsidR="0066171E" w:rsidRPr="0066171E" w:rsidRDefault="0066171E" w:rsidP="0066171E">
            <w:pPr>
              <w:ind w:firstLine="0"/>
            </w:pPr>
            <w:r>
              <w:t>Gilliard</w:t>
            </w:r>
          </w:p>
        </w:tc>
      </w:tr>
      <w:tr w:rsidR="0066171E" w:rsidRPr="0066171E" w14:paraId="6D22500F" w14:textId="77777777" w:rsidTr="0066171E">
        <w:tc>
          <w:tcPr>
            <w:tcW w:w="2179" w:type="dxa"/>
            <w:shd w:val="clear" w:color="auto" w:fill="auto"/>
          </w:tcPr>
          <w:p w14:paraId="756C6899" w14:textId="69AFDD19" w:rsidR="0066171E" w:rsidRPr="0066171E" w:rsidRDefault="0066171E" w:rsidP="0066171E">
            <w:pPr>
              <w:ind w:firstLine="0"/>
            </w:pPr>
            <w:r>
              <w:t>Gilreath</w:t>
            </w:r>
          </w:p>
        </w:tc>
        <w:tc>
          <w:tcPr>
            <w:tcW w:w="2179" w:type="dxa"/>
            <w:shd w:val="clear" w:color="auto" w:fill="auto"/>
          </w:tcPr>
          <w:p w14:paraId="5AF5B363" w14:textId="1AC20870" w:rsidR="0066171E" w:rsidRPr="0066171E" w:rsidRDefault="0066171E" w:rsidP="0066171E">
            <w:pPr>
              <w:ind w:firstLine="0"/>
            </w:pPr>
            <w:r>
              <w:t>Govan</w:t>
            </w:r>
          </w:p>
        </w:tc>
        <w:tc>
          <w:tcPr>
            <w:tcW w:w="2180" w:type="dxa"/>
            <w:shd w:val="clear" w:color="auto" w:fill="auto"/>
          </w:tcPr>
          <w:p w14:paraId="1EEFB5E8" w14:textId="20CA69EF" w:rsidR="0066171E" w:rsidRPr="0066171E" w:rsidRDefault="0066171E" w:rsidP="0066171E">
            <w:pPr>
              <w:ind w:firstLine="0"/>
            </w:pPr>
            <w:r>
              <w:t>Grant</w:t>
            </w:r>
          </w:p>
        </w:tc>
      </w:tr>
      <w:tr w:rsidR="0066171E" w:rsidRPr="0066171E" w14:paraId="2306C0BB" w14:textId="77777777" w:rsidTr="0066171E">
        <w:tc>
          <w:tcPr>
            <w:tcW w:w="2179" w:type="dxa"/>
            <w:shd w:val="clear" w:color="auto" w:fill="auto"/>
          </w:tcPr>
          <w:p w14:paraId="586633ED" w14:textId="104EC6FA" w:rsidR="0066171E" w:rsidRPr="0066171E" w:rsidRDefault="0066171E" w:rsidP="0066171E">
            <w:pPr>
              <w:ind w:firstLine="0"/>
            </w:pPr>
            <w:r>
              <w:t>Guffey</w:t>
            </w:r>
          </w:p>
        </w:tc>
        <w:tc>
          <w:tcPr>
            <w:tcW w:w="2179" w:type="dxa"/>
            <w:shd w:val="clear" w:color="auto" w:fill="auto"/>
          </w:tcPr>
          <w:p w14:paraId="63E2FB43" w14:textId="39340D6F" w:rsidR="0066171E" w:rsidRPr="0066171E" w:rsidRDefault="0066171E" w:rsidP="0066171E">
            <w:pPr>
              <w:ind w:firstLine="0"/>
            </w:pPr>
            <w:r>
              <w:t>Haddon</w:t>
            </w:r>
          </w:p>
        </w:tc>
        <w:tc>
          <w:tcPr>
            <w:tcW w:w="2180" w:type="dxa"/>
            <w:shd w:val="clear" w:color="auto" w:fill="auto"/>
          </w:tcPr>
          <w:p w14:paraId="15CE3653" w14:textId="1CF42009" w:rsidR="0066171E" w:rsidRPr="0066171E" w:rsidRDefault="0066171E" w:rsidP="0066171E">
            <w:pPr>
              <w:ind w:firstLine="0"/>
            </w:pPr>
            <w:r>
              <w:t>Hager</w:t>
            </w:r>
          </w:p>
        </w:tc>
      </w:tr>
      <w:tr w:rsidR="0066171E" w:rsidRPr="0066171E" w14:paraId="3DD611B6" w14:textId="77777777" w:rsidTr="0066171E">
        <w:tc>
          <w:tcPr>
            <w:tcW w:w="2179" w:type="dxa"/>
            <w:shd w:val="clear" w:color="auto" w:fill="auto"/>
          </w:tcPr>
          <w:p w14:paraId="551C90B6" w14:textId="5C7DC266" w:rsidR="0066171E" w:rsidRPr="0066171E" w:rsidRDefault="0066171E" w:rsidP="0066171E">
            <w:pPr>
              <w:ind w:firstLine="0"/>
            </w:pPr>
            <w:r>
              <w:t>Hardee</w:t>
            </w:r>
          </w:p>
        </w:tc>
        <w:tc>
          <w:tcPr>
            <w:tcW w:w="2179" w:type="dxa"/>
            <w:shd w:val="clear" w:color="auto" w:fill="auto"/>
          </w:tcPr>
          <w:p w14:paraId="43E87A99" w14:textId="5F97A7AF" w:rsidR="0066171E" w:rsidRPr="0066171E" w:rsidRDefault="0066171E" w:rsidP="0066171E">
            <w:pPr>
              <w:ind w:firstLine="0"/>
            </w:pPr>
            <w:r>
              <w:t>Harris</w:t>
            </w:r>
          </w:p>
        </w:tc>
        <w:tc>
          <w:tcPr>
            <w:tcW w:w="2180" w:type="dxa"/>
            <w:shd w:val="clear" w:color="auto" w:fill="auto"/>
          </w:tcPr>
          <w:p w14:paraId="48B40950" w14:textId="5808BC3D" w:rsidR="0066171E" w:rsidRPr="0066171E" w:rsidRDefault="0066171E" w:rsidP="0066171E">
            <w:pPr>
              <w:ind w:firstLine="0"/>
            </w:pPr>
            <w:r>
              <w:t>Hartnett</w:t>
            </w:r>
          </w:p>
        </w:tc>
      </w:tr>
      <w:tr w:rsidR="0066171E" w:rsidRPr="0066171E" w14:paraId="54489D1A" w14:textId="77777777" w:rsidTr="0066171E">
        <w:tc>
          <w:tcPr>
            <w:tcW w:w="2179" w:type="dxa"/>
            <w:shd w:val="clear" w:color="auto" w:fill="auto"/>
          </w:tcPr>
          <w:p w14:paraId="5872502D" w14:textId="622A5DEE" w:rsidR="0066171E" w:rsidRPr="0066171E" w:rsidRDefault="0066171E" w:rsidP="0066171E">
            <w:pPr>
              <w:ind w:firstLine="0"/>
            </w:pPr>
            <w:r>
              <w:t>Hartz</w:t>
            </w:r>
          </w:p>
        </w:tc>
        <w:tc>
          <w:tcPr>
            <w:tcW w:w="2179" w:type="dxa"/>
            <w:shd w:val="clear" w:color="auto" w:fill="auto"/>
          </w:tcPr>
          <w:p w14:paraId="347ABF1E" w14:textId="0E625146" w:rsidR="0066171E" w:rsidRPr="0066171E" w:rsidRDefault="0066171E" w:rsidP="0066171E">
            <w:pPr>
              <w:ind w:firstLine="0"/>
            </w:pPr>
            <w:r>
              <w:t>Hayes</w:t>
            </w:r>
          </w:p>
        </w:tc>
        <w:tc>
          <w:tcPr>
            <w:tcW w:w="2180" w:type="dxa"/>
            <w:shd w:val="clear" w:color="auto" w:fill="auto"/>
          </w:tcPr>
          <w:p w14:paraId="6402A389" w14:textId="6CD4ADCA" w:rsidR="0066171E" w:rsidRPr="0066171E" w:rsidRDefault="0066171E" w:rsidP="0066171E">
            <w:pPr>
              <w:ind w:firstLine="0"/>
            </w:pPr>
            <w:r>
              <w:t>Herbkersman</w:t>
            </w:r>
          </w:p>
        </w:tc>
      </w:tr>
      <w:tr w:rsidR="0066171E" w:rsidRPr="0066171E" w14:paraId="34322FA9" w14:textId="77777777" w:rsidTr="0066171E">
        <w:tc>
          <w:tcPr>
            <w:tcW w:w="2179" w:type="dxa"/>
            <w:shd w:val="clear" w:color="auto" w:fill="auto"/>
          </w:tcPr>
          <w:p w14:paraId="00BFE297" w14:textId="361C0389" w:rsidR="0066171E" w:rsidRPr="0066171E" w:rsidRDefault="0066171E" w:rsidP="0066171E">
            <w:pPr>
              <w:ind w:firstLine="0"/>
            </w:pPr>
            <w:r>
              <w:t>Hewitt</w:t>
            </w:r>
          </w:p>
        </w:tc>
        <w:tc>
          <w:tcPr>
            <w:tcW w:w="2179" w:type="dxa"/>
            <w:shd w:val="clear" w:color="auto" w:fill="auto"/>
          </w:tcPr>
          <w:p w14:paraId="5C645CCC" w14:textId="6BC08100" w:rsidR="0066171E" w:rsidRPr="0066171E" w:rsidRDefault="0066171E" w:rsidP="0066171E">
            <w:pPr>
              <w:ind w:firstLine="0"/>
            </w:pPr>
            <w:r>
              <w:t>Hiott</w:t>
            </w:r>
          </w:p>
        </w:tc>
        <w:tc>
          <w:tcPr>
            <w:tcW w:w="2180" w:type="dxa"/>
            <w:shd w:val="clear" w:color="auto" w:fill="auto"/>
          </w:tcPr>
          <w:p w14:paraId="1148E2D1" w14:textId="5321BBDC" w:rsidR="0066171E" w:rsidRPr="0066171E" w:rsidRDefault="0066171E" w:rsidP="0066171E">
            <w:pPr>
              <w:ind w:firstLine="0"/>
            </w:pPr>
            <w:r>
              <w:t>Hixon</w:t>
            </w:r>
          </w:p>
        </w:tc>
      </w:tr>
      <w:tr w:rsidR="0066171E" w:rsidRPr="0066171E" w14:paraId="4E98F1DC" w14:textId="77777777" w:rsidTr="0066171E">
        <w:tc>
          <w:tcPr>
            <w:tcW w:w="2179" w:type="dxa"/>
            <w:shd w:val="clear" w:color="auto" w:fill="auto"/>
          </w:tcPr>
          <w:p w14:paraId="045B4808" w14:textId="5030BF43" w:rsidR="0066171E" w:rsidRPr="0066171E" w:rsidRDefault="0066171E" w:rsidP="0066171E">
            <w:pPr>
              <w:ind w:firstLine="0"/>
            </w:pPr>
            <w:r>
              <w:t>Holman</w:t>
            </w:r>
          </w:p>
        </w:tc>
        <w:tc>
          <w:tcPr>
            <w:tcW w:w="2179" w:type="dxa"/>
            <w:shd w:val="clear" w:color="auto" w:fill="auto"/>
          </w:tcPr>
          <w:p w14:paraId="3CE70205" w14:textId="79264D18" w:rsidR="0066171E" w:rsidRPr="0066171E" w:rsidRDefault="0066171E" w:rsidP="0066171E">
            <w:pPr>
              <w:ind w:firstLine="0"/>
            </w:pPr>
            <w:r>
              <w:t>Hosey</w:t>
            </w:r>
          </w:p>
        </w:tc>
        <w:tc>
          <w:tcPr>
            <w:tcW w:w="2180" w:type="dxa"/>
            <w:shd w:val="clear" w:color="auto" w:fill="auto"/>
          </w:tcPr>
          <w:p w14:paraId="05454C9E" w14:textId="4D68972A" w:rsidR="0066171E" w:rsidRPr="0066171E" w:rsidRDefault="0066171E" w:rsidP="0066171E">
            <w:pPr>
              <w:ind w:firstLine="0"/>
            </w:pPr>
            <w:r>
              <w:t>Howard</w:t>
            </w:r>
          </w:p>
        </w:tc>
      </w:tr>
      <w:tr w:rsidR="0066171E" w:rsidRPr="0066171E" w14:paraId="169D3655" w14:textId="77777777" w:rsidTr="0066171E">
        <w:tc>
          <w:tcPr>
            <w:tcW w:w="2179" w:type="dxa"/>
            <w:shd w:val="clear" w:color="auto" w:fill="auto"/>
          </w:tcPr>
          <w:p w14:paraId="5C83620E" w14:textId="407C136E" w:rsidR="0066171E" w:rsidRPr="0066171E" w:rsidRDefault="0066171E" w:rsidP="0066171E">
            <w:pPr>
              <w:ind w:firstLine="0"/>
            </w:pPr>
            <w:r>
              <w:t>Huff</w:t>
            </w:r>
          </w:p>
        </w:tc>
        <w:tc>
          <w:tcPr>
            <w:tcW w:w="2179" w:type="dxa"/>
            <w:shd w:val="clear" w:color="auto" w:fill="auto"/>
          </w:tcPr>
          <w:p w14:paraId="3755AAD2" w14:textId="73022F63" w:rsidR="0066171E" w:rsidRPr="0066171E" w:rsidRDefault="0066171E" w:rsidP="0066171E">
            <w:pPr>
              <w:ind w:firstLine="0"/>
            </w:pPr>
            <w:r>
              <w:t>J. L. Johnson</w:t>
            </w:r>
          </w:p>
        </w:tc>
        <w:tc>
          <w:tcPr>
            <w:tcW w:w="2180" w:type="dxa"/>
            <w:shd w:val="clear" w:color="auto" w:fill="auto"/>
          </w:tcPr>
          <w:p w14:paraId="6C871E2B" w14:textId="35E0CD4B" w:rsidR="0066171E" w:rsidRPr="0066171E" w:rsidRDefault="0066171E" w:rsidP="0066171E">
            <w:pPr>
              <w:ind w:firstLine="0"/>
            </w:pPr>
            <w:r>
              <w:t>Jones</w:t>
            </w:r>
          </w:p>
        </w:tc>
      </w:tr>
      <w:tr w:rsidR="0066171E" w:rsidRPr="0066171E" w14:paraId="7E26D904" w14:textId="77777777" w:rsidTr="0066171E">
        <w:tc>
          <w:tcPr>
            <w:tcW w:w="2179" w:type="dxa"/>
            <w:shd w:val="clear" w:color="auto" w:fill="auto"/>
          </w:tcPr>
          <w:p w14:paraId="283A2522" w14:textId="0C30987B" w:rsidR="0066171E" w:rsidRPr="0066171E" w:rsidRDefault="0066171E" w:rsidP="0066171E">
            <w:pPr>
              <w:ind w:firstLine="0"/>
            </w:pPr>
            <w:r>
              <w:t>Kilmartin</w:t>
            </w:r>
          </w:p>
        </w:tc>
        <w:tc>
          <w:tcPr>
            <w:tcW w:w="2179" w:type="dxa"/>
            <w:shd w:val="clear" w:color="auto" w:fill="auto"/>
          </w:tcPr>
          <w:p w14:paraId="59AF636A" w14:textId="3F565F2E" w:rsidR="0066171E" w:rsidRPr="0066171E" w:rsidRDefault="0066171E" w:rsidP="0066171E">
            <w:pPr>
              <w:ind w:firstLine="0"/>
            </w:pPr>
            <w:r>
              <w:t>King</w:t>
            </w:r>
          </w:p>
        </w:tc>
        <w:tc>
          <w:tcPr>
            <w:tcW w:w="2180" w:type="dxa"/>
            <w:shd w:val="clear" w:color="auto" w:fill="auto"/>
          </w:tcPr>
          <w:p w14:paraId="3885C016" w14:textId="6F8E3FE6" w:rsidR="0066171E" w:rsidRPr="0066171E" w:rsidRDefault="0066171E" w:rsidP="0066171E">
            <w:pPr>
              <w:ind w:firstLine="0"/>
            </w:pPr>
            <w:r>
              <w:t>Landing</w:t>
            </w:r>
          </w:p>
        </w:tc>
      </w:tr>
      <w:tr w:rsidR="0066171E" w:rsidRPr="0066171E" w14:paraId="62853262" w14:textId="77777777" w:rsidTr="0066171E">
        <w:tc>
          <w:tcPr>
            <w:tcW w:w="2179" w:type="dxa"/>
            <w:shd w:val="clear" w:color="auto" w:fill="auto"/>
          </w:tcPr>
          <w:p w14:paraId="3360642B" w14:textId="3F3652BD" w:rsidR="0066171E" w:rsidRPr="0066171E" w:rsidRDefault="0066171E" w:rsidP="0066171E">
            <w:pPr>
              <w:ind w:firstLine="0"/>
            </w:pPr>
            <w:r>
              <w:t>Lawson</w:t>
            </w:r>
          </w:p>
        </w:tc>
        <w:tc>
          <w:tcPr>
            <w:tcW w:w="2179" w:type="dxa"/>
            <w:shd w:val="clear" w:color="auto" w:fill="auto"/>
          </w:tcPr>
          <w:p w14:paraId="13EF86E3" w14:textId="221103FD" w:rsidR="0066171E" w:rsidRPr="0066171E" w:rsidRDefault="0066171E" w:rsidP="0066171E">
            <w:pPr>
              <w:ind w:firstLine="0"/>
            </w:pPr>
            <w:r>
              <w:t>Ligon</w:t>
            </w:r>
          </w:p>
        </w:tc>
        <w:tc>
          <w:tcPr>
            <w:tcW w:w="2180" w:type="dxa"/>
            <w:shd w:val="clear" w:color="auto" w:fill="auto"/>
          </w:tcPr>
          <w:p w14:paraId="67166DF5" w14:textId="01D2C6E6" w:rsidR="0066171E" w:rsidRPr="0066171E" w:rsidRDefault="0066171E" w:rsidP="0066171E">
            <w:pPr>
              <w:ind w:firstLine="0"/>
            </w:pPr>
            <w:r>
              <w:t>Long</w:t>
            </w:r>
          </w:p>
        </w:tc>
      </w:tr>
      <w:tr w:rsidR="0066171E" w:rsidRPr="0066171E" w14:paraId="7D81481B" w14:textId="77777777" w:rsidTr="0066171E">
        <w:tc>
          <w:tcPr>
            <w:tcW w:w="2179" w:type="dxa"/>
            <w:shd w:val="clear" w:color="auto" w:fill="auto"/>
          </w:tcPr>
          <w:p w14:paraId="2AEAC666" w14:textId="0E250BB2" w:rsidR="0066171E" w:rsidRPr="0066171E" w:rsidRDefault="0066171E" w:rsidP="0066171E">
            <w:pPr>
              <w:ind w:firstLine="0"/>
            </w:pPr>
            <w:r>
              <w:t>Lowe</w:t>
            </w:r>
          </w:p>
        </w:tc>
        <w:tc>
          <w:tcPr>
            <w:tcW w:w="2179" w:type="dxa"/>
            <w:shd w:val="clear" w:color="auto" w:fill="auto"/>
          </w:tcPr>
          <w:p w14:paraId="0BCA0702" w14:textId="3E3E709A" w:rsidR="0066171E" w:rsidRPr="0066171E" w:rsidRDefault="0066171E" w:rsidP="0066171E">
            <w:pPr>
              <w:ind w:firstLine="0"/>
            </w:pPr>
            <w:r>
              <w:t>Magnuson</w:t>
            </w:r>
          </w:p>
        </w:tc>
        <w:tc>
          <w:tcPr>
            <w:tcW w:w="2180" w:type="dxa"/>
            <w:shd w:val="clear" w:color="auto" w:fill="auto"/>
          </w:tcPr>
          <w:p w14:paraId="607B83EF" w14:textId="7C72929E" w:rsidR="0066171E" w:rsidRPr="0066171E" w:rsidRDefault="0066171E" w:rsidP="0066171E">
            <w:pPr>
              <w:ind w:firstLine="0"/>
            </w:pPr>
            <w:r>
              <w:t>May</w:t>
            </w:r>
          </w:p>
        </w:tc>
      </w:tr>
      <w:tr w:rsidR="0066171E" w:rsidRPr="0066171E" w14:paraId="4C8EAA38" w14:textId="77777777" w:rsidTr="0066171E">
        <w:tc>
          <w:tcPr>
            <w:tcW w:w="2179" w:type="dxa"/>
            <w:shd w:val="clear" w:color="auto" w:fill="auto"/>
          </w:tcPr>
          <w:p w14:paraId="63B81D4E" w14:textId="526FACF6" w:rsidR="0066171E" w:rsidRPr="0066171E" w:rsidRDefault="0066171E" w:rsidP="0066171E">
            <w:pPr>
              <w:ind w:firstLine="0"/>
            </w:pPr>
            <w:r>
              <w:t>McCabe</w:t>
            </w:r>
          </w:p>
        </w:tc>
        <w:tc>
          <w:tcPr>
            <w:tcW w:w="2179" w:type="dxa"/>
            <w:shd w:val="clear" w:color="auto" w:fill="auto"/>
          </w:tcPr>
          <w:p w14:paraId="29492FF3" w14:textId="214B330F" w:rsidR="0066171E" w:rsidRPr="0066171E" w:rsidRDefault="0066171E" w:rsidP="0066171E">
            <w:pPr>
              <w:ind w:firstLine="0"/>
            </w:pPr>
            <w:r>
              <w:t>McDaniel</w:t>
            </w:r>
          </w:p>
        </w:tc>
        <w:tc>
          <w:tcPr>
            <w:tcW w:w="2180" w:type="dxa"/>
            <w:shd w:val="clear" w:color="auto" w:fill="auto"/>
          </w:tcPr>
          <w:p w14:paraId="77C1455B" w14:textId="5CF28A2F" w:rsidR="0066171E" w:rsidRPr="0066171E" w:rsidRDefault="0066171E" w:rsidP="0066171E">
            <w:pPr>
              <w:ind w:firstLine="0"/>
            </w:pPr>
            <w:r>
              <w:t>McGinnis</w:t>
            </w:r>
          </w:p>
        </w:tc>
      </w:tr>
      <w:tr w:rsidR="0066171E" w:rsidRPr="0066171E" w14:paraId="08580328" w14:textId="77777777" w:rsidTr="0066171E">
        <w:tc>
          <w:tcPr>
            <w:tcW w:w="2179" w:type="dxa"/>
            <w:shd w:val="clear" w:color="auto" w:fill="auto"/>
          </w:tcPr>
          <w:p w14:paraId="1825116B" w14:textId="5FAC0EB4" w:rsidR="0066171E" w:rsidRPr="0066171E" w:rsidRDefault="0066171E" w:rsidP="0066171E">
            <w:pPr>
              <w:ind w:firstLine="0"/>
            </w:pPr>
            <w:r>
              <w:t>Mitchell</w:t>
            </w:r>
          </w:p>
        </w:tc>
        <w:tc>
          <w:tcPr>
            <w:tcW w:w="2179" w:type="dxa"/>
            <w:shd w:val="clear" w:color="auto" w:fill="auto"/>
          </w:tcPr>
          <w:p w14:paraId="6119FF00" w14:textId="66BD033A" w:rsidR="0066171E" w:rsidRPr="0066171E" w:rsidRDefault="0066171E" w:rsidP="0066171E">
            <w:pPr>
              <w:ind w:firstLine="0"/>
            </w:pPr>
            <w:r>
              <w:t>Montgomery</w:t>
            </w:r>
          </w:p>
        </w:tc>
        <w:tc>
          <w:tcPr>
            <w:tcW w:w="2180" w:type="dxa"/>
            <w:shd w:val="clear" w:color="auto" w:fill="auto"/>
          </w:tcPr>
          <w:p w14:paraId="3D5887A1" w14:textId="7C31C13A" w:rsidR="0066171E" w:rsidRPr="0066171E" w:rsidRDefault="0066171E" w:rsidP="0066171E">
            <w:pPr>
              <w:ind w:firstLine="0"/>
            </w:pPr>
            <w:r>
              <w:t>J. Moore</w:t>
            </w:r>
          </w:p>
        </w:tc>
      </w:tr>
      <w:tr w:rsidR="0066171E" w:rsidRPr="0066171E" w14:paraId="4E9D0EA6" w14:textId="77777777" w:rsidTr="0066171E">
        <w:tc>
          <w:tcPr>
            <w:tcW w:w="2179" w:type="dxa"/>
            <w:shd w:val="clear" w:color="auto" w:fill="auto"/>
          </w:tcPr>
          <w:p w14:paraId="337DDCF0" w14:textId="1BCEC343" w:rsidR="0066171E" w:rsidRPr="0066171E" w:rsidRDefault="0066171E" w:rsidP="0066171E">
            <w:pPr>
              <w:ind w:firstLine="0"/>
            </w:pPr>
            <w:r>
              <w:t>T. Moore</w:t>
            </w:r>
          </w:p>
        </w:tc>
        <w:tc>
          <w:tcPr>
            <w:tcW w:w="2179" w:type="dxa"/>
            <w:shd w:val="clear" w:color="auto" w:fill="auto"/>
          </w:tcPr>
          <w:p w14:paraId="7E91C0FF" w14:textId="6625981C" w:rsidR="0066171E" w:rsidRPr="0066171E" w:rsidRDefault="0066171E" w:rsidP="0066171E">
            <w:pPr>
              <w:ind w:firstLine="0"/>
            </w:pPr>
            <w:r>
              <w:t>Morgan</w:t>
            </w:r>
          </w:p>
        </w:tc>
        <w:tc>
          <w:tcPr>
            <w:tcW w:w="2180" w:type="dxa"/>
            <w:shd w:val="clear" w:color="auto" w:fill="auto"/>
          </w:tcPr>
          <w:p w14:paraId="38A5E05C" w14:textId="4B4961E8" w:rsidR="0066171E" w:rsidRPr="0066171E" w:rsidRDefault="0066171E" w:rsidP="0066171E">
            <w:pPr>
              <w:ind w:firstLine="0"/>
            </w:pPr>
            <w:r>
              <w:t>Moss</w:t>
            </w:r>
          </w:p>
        </w:tc>
      </w:tr>
      <w:tr w:rsidR="0066171E" w:rsidRPr="0066171E" w14:paraId="3C36AD5B" w14:textId="77777777" w:rsidTr="0066171E">
        <w:tc>
          <w:tcPr>
            <w:tcW w:w="2179" w:type="dxa"/>
            <w:shd w:val="clear" w:color="auto" w:fill="auto"/>
          </w:tcPr>
          <w:p w14:paraId="7A47DF5A" w14:textId="593DE529" w:rsidR="0066171E" w:rsidRPr="0066171E" w:rsidRDefault="0066171E" w:rsidP="0066171E">
            <w:pPr>
              <w:ind w:firstLine="0"/>
            </w:pPr>
            <w:r>
              <w:t>Murphy</w:t>
            </w:r>
          </w:p>
        </w:tc>
        <w:tc>
          <w:tcPr>
            <w:tcW w:w="2179" w:type="dxa"/>
            <w:shd w:val="clear" w:color="auto" w:fill="auto"/>
          </w:tcPr>
          <w:p w14:paraId="325072DC" w14:textId="368D349B" w:rsidR="0066171E" w:rsidRPr="0066171E" w:rsidRDefault="0066171E" w:rsidP="0066171E">
            <w:pPr>
              <w:ind w:firstLine="0"/>
            </w:pPr>
            <w:r>
              <w:t>Neese</w:t>
            </w:r>
          </w:p>
        </w:tc>
        <w:tc>
          <w:tcPr>
            <w:tcW w:w="2180" w:type="dxa"/>
            <w:shd w:val="clear" w:color="auto" w:fill="auto"/>
          </w:tcPr>
          <w:p w14:paraId="535342CE" w14:textId="6227E890" w:rsidR="0066171E" w:rsidRPr="0066171E" w:rsidRDefault="0066171E" w:rsidP="0066171E">
            <w:pPr>
              <w:ind w:firstLine="0"/>
            </w:pPr>
            <w:r>
              <w:t>B. Newton</w:t>
            </w:r>
          </w:p>
        </w:tc>
      </w:tr>
      <w:tr w:rsidR="0066171E" w:rsidRPr="0066171E" w14:paraId="58640DBC" w14:textId="77777777" w:rsidTr="0066171E">
        <w:tc>
          <w:tcPr>
            <w:tcW w:w="2179" w:type="dxa"/>
            <w:shd w:val="clear" w:color="auto" w:fill="auto"/>
          </w:tcPr>
          <w:p w14:paraId="18A551B4" w14:textId="3011B661" w:rsidR="0066171E" w:rsidRPr="0066171E" w:rsidRDefault="0066171E" w:rsidP="0066171E">
            <w:pPr>
              <w:ind w:firstLine="0"/>
            </w:pPr>
            <w:r>
              <w:t>Oremus</w:t>
            </w:r>
          </w:p>
        </w:tc>
        <w:tc>
          <w:tcPr>
            <w:tcW w:w="2179" w:type="dxa"/>
            <w:shd w:val="clear" w:color="auto" w:fill="auto"/>
          </w:tcPr>
          <w:p w14:paraId="193C3179" w14:textId="328E6774" w:rsidR="0066171E" w:rsidRPr="0066171E" w:rsidRDefault="0066171E" w:rsidP="0066171E">
            <w:pPr>
              <w:ind w:firstLine="0"/>
            </w:pPr>
            <w:r>
              <w:t>Pace</w:t>
            </w:r>
          </w:p>
        </w:tc>
        <w:tc>
          <w:tcPr>
            <w:tcW w:w="2180" w:type="dxa"/>
            <w:shd w:val="clear" w:color="auto" w:fill="auto"/>
          </w:tcPr>
          <w:p w14:paraId="3542A295" w14:textId="1C239A2B" w:rsidR="0066171E" w:rsidRPr="0066171E" w:rsidRDefault="0066171E" w:rsidP="0066171E">
            <w:pPr>
              <w:ind w:firstLine="0"/>
            </w:pPr>
            <w:r>
              <w:t>Pedalino</w:t>
            </w:r>
          </w:p>
        </w:tc>
      </w:tr>
      <w:tr w:rsidR="0066171E" w:rsidRPr="0066171E" w14:paraId="42945F94" w14:textId="77777777" w:rsidTr="0066171E">
        <w:tc>
          <w:tcPr>
            <w:tcW w:w="2179" w:type="dxa"/>
            <w:shd w:val="clear" w:color="auto" w:fill="auto"/>
          </w:tcPr>
          <w:p w14:paraId="116FDCD0" w14:textId="1CDE32F9" w:rsidR="0066171E" w:rsidRPr="0066171E" w:rsidRDefault="0066171E" w:rsidP="0066171E">
            <w:pPr>
              <w:ind w:firstLine="0"/>
            </w:pPr>
            <w:r>
              <w:t>Reese</w:t>
            </w:r>
          </w:p>
        </w:tc>
        <w:tc>
          <w:tcPr>
            <w:tcW w:w="2179" w:type="dxa"/>
            <w:shd w:val="clear" w:color="auto" w:fill="auto"/>
          </w:tcPr>
          <w:p w14:paraId="0B76C02D" w14:textId="13563BA6" w:rsidR="0066171E" w:rsidRPr="0066171E" w:rsidRDefault="0066171E" w:rsidP="0066171E">
            <w:pPr>
              <w:ind w:firstLine="0"/>
            </w:pPr>
            <w:r>
              <w:t>Rivers</w:t>
            </w:r>
          </w:p>
        </w:tc>
        <w:tc>
          <w:tcPr>
            <w:tcW w:w="2180" w:type="dxa"/>
            <w:shd w:val="clear" w:color="auto" w:fill="auto"/>
          </w:tcPr>
          <w:p w14:paraId="65B7430E" w14:textId="6E3B03D4" w:rsidR="0066171E" w:rsidRPr="0066171E" w:rsidRDefault="0066171E" w:rsidP="0066171E">
            <w:pPr>
              <w:ind w:firstLine="0"/>
            </w:pPr>
            <w:r>
              <w:t>Sanders</w:t>
            </w:r>
          </w:p>
        </w:tc>
      </w:tr>
      <w:tr w:rsidR="0066171E" w:rsidRPr="0066171E" w14:paraId="0CD625D4" w14:textId="77777777" w:rsidTr="0066171E">
        <w:tc>
          <w:tcPr>
            <w:tcW w:w="2179" w:type="dxa"/>
            <w:shd w:val="clear" w:color="auto" w:fill="auto"/>
          </w:tcPr>
          <w:p w14:paraId="51239565" w14:textId="690EC284" w:rsidR="0066171E" w:rsidRPr="0066171E" w:rsidRDefault="0066171E" w:rsidP="0066171E">
            <w:pPr>
              <w:ind w:firstLine="0"/>
            </w:pPr>
            <w:r>
              <w:t>Schuessler</w:t>
            </w:r>
          </w:p>
        </w:tc>
        <w:tc>
          <w:tcPr>
            <w:tcW w:w="2179" w:type="dxa"/>
            <w:shd w:val="clear" w:color="auto" w:fill="auto"/>
          </w:tcPr>
          <w:p w14:paraId="5D271B5B" w14:textId="76492E5F" w:rsidR="0066171E" w:rsidRPr="0066171E" w:rsidRDefault="0066171E" w:rsidP="0066171E">
            <w:pPr>
              <w:ind w:firstLine="0"/>
            </w:pPr>
            <w:r>
              <w:t>Sessions</w:t>
            </w:r>
          </w:p>
        </w:tc>
        <w:tc>
          <w:tcPr>
            <w:tcW w:w="2180" w:type="dxa"/>
            <w:shd w:val="clear" w:color="auto" w:fill="auto"/>
          </w:tcPr>
          <w:p w14:paraId="40515FD4" w14:textId="7084EC58" w:rsidR="0066171E" w:rsidRPr="0066171E" w:rsidRDefault="0066171E" w:rsidP="0066171E">
            <w:pPr>
              <w:ind w:firstLine="0"/>
            </w:pPr>
            <w:r>
              <w:t>M. M. Smith</w:t>
            </w:r>
          </w:p>
        </w:tc>
      </w:tr>
      <w:tr w:rsidR="0066171E" w:rsidRPr="0066171E" w14:paraId="52F1A60C" w14:textId="77777777" w:rsidTr="0066171E">
        <w:tc>
          <w:tcPr>
            <w:tcW w:w="2179" w:type="dxa"/>
            <w:shd w:val="clear" w:color="auto" w:fill="auto"/>
          </w:tcPr>
          <w:p w14:paraId="0E75F961" w14:textId="366BD34C" w:rsidR="0066171E" w:rsidRPr="0066171E" w:rsidRDefault="0066171E" w:rsidP="0066171E">
            <w:pPr>
              <w:ind w:firstLine="0"/>
            </w:pPr>
            <w:r>
              <w:t>Stavrinakis</w:t>
            </w:r>
          </w:p>
        </w:tc>
        <w:tc>
          <w:tcPr>
            <w:tcW w:w="2179" w:type="dxa"/>
            <w:shd w:val="clear" w:color="auto" w:fill="auto"/>
          </w:tcPr>
          <w:p w14:paraId="5EECBD07" w14:textId="6195D0AA" w:rsidR="0066171E" w:rsidRPr="0066171E" w:rsidRDefault="0066171E" w:rsidP="0066171E">
            <w:pPr>
              <w:ind w:firstLine="0"/>
            </w:pPr>
            <w:r>
              <w:t>Taylor</w:t>
            </w:r>
          </w:p>
        </w:tc>
        <w:tc>
          <w:tcPr>
            <w:tcW w:w="2180" w:type="dxa"/>
            <w:shd w:val="clear" w:color="auto" w:fill="auto"/>
          </w:tcPr>
          <w:p w14:paraId="3B1C97A0" w14:textId="4B730397" w:rsidR="0066171E" w:rsidRPr="0066171E" w:rsidRDefault="0066171E" w:rsidP="0066171E">
            <w:pPr>
              <w:ind w:firstLine="0"/>
            </w:pPr>
            <w:r>
              <w:t>Teeple</w:t>
            </w:r>
          </w:p>
        </w:tc>
      </w:tr>
      <w:tr w:rsidR="0066171E" w:rsidRPr="0066171E" w14:paraId="02A56A85" w14:textId="77777777" w:rsidTr="0066171E">
        <w:tc>
          <w:tcPr>
            <w:tcW w:w="2179" w:type="dxa"/>
            <w:shd w:val="clear" w:color="auto" w:fill="auto"/>
          </w:tcPr>
          <w:p w14:paraId="1B7BFACB" w14:textId="165D9F09" w:rsidR="0066171E" w:rsidRPr="0066171E" w:rsidRDefault="0066171E" w:rsidP="0066171E">
            <w:pPr>
              <w:ind w:firstLine="0"/>
            </w:pPr>
            <w:r>
              <w:t>Terribile</w:t>
            </w:r>
          </w:p>
        </w:tc>
        <w:tc>
          <w:tcPr>
            <w:tcW w:w="2179" w:type="dxa"/>
            <w:shd w:val="clear" w:color="auto" w:fill="auto"/>
          </w:tcPr>
          <w:p w14:paraId="7E510ED1" w14:textId="20AAD451" w:rsidR="0066171E" w:rsidRPr="0066171E" w:rsidRDefault="0066171E" w:rsidP="0066171E">
            <w:pPr>
              <w:ind w:firstLine="0"/>
            </w:pPr>
            <w:r>
              <w:t>Vaughan</w:t>
            </w:r>
          </w:p>
        </w:tc>
        <w:tc>
          <w:tcPr>
            <w:tcW w:w="2180" w:type="dxa"/>
            <w:shd w:val="clear" w:color="auto" w:fill="auto"/>
          </w:tcPr>
          <w:p w14:paraId="06B2564D" w14:textId="549FFC2B" w:rsidR="0066171E" w:rsidRPr="0066171E" w:rsidRDefault="0066171E" w:rsidP="0066171E">
            <w:pPr>
              <w:ind w:firstLine="0"/>
            </w:pPr>
            <w:r>
              <w:t>Wetmore</w:t>
            </w:r>
          </w:p>
        </w:tc>
      </w:tr>
      <w:tr w:rsidR="0066171E" w:rsidRPr="0066171E" w14:paraId="776DB37C" w14:textId="77777777" w:rsidTr="0066171E">
        <w:tc>
          <w:tcPr>
            <w:tcW w:w="2179" w:type="dxa"/>
            <w:shd w:val="clear" w:color="auto" w:fill="auto"/>
          </w:tcPr>
          <w:p w14:paraId="1EF419AE" w14:textId="1899E82C" w:rsidR="0066171E" w:rsidRPr="0066171E" w:rsidRDefault="0066171E" w:rsidP="0066171E">
            <w:pPr>
              <w:ind w:firstLine="0"/>
            </w:pPr>
            <w:r>
              <w:t>White</w:t>
            </w:r>
          </w:p>
        </w:tc>
        <w:tc>
          <w:tcPr>
            <w:tcW w:w="2179" w:type="dxa"/>
            <w:shd w:val="clear" w:color="auto" w:fill="auto"/>
          </w:tcPr>
          <w:p w14:paraId="1589E5E2" w14:textId="636C9EB3" w:rsidR="0066171E" w:rsidRPr="0066171E" w:rsidRDefault="0066171E" w:rsidP="0066171E">
            <w:pPr>
              <w:ind w:firstLine="0"/>
            </w:pPr>
            <w:r>
              <w:t>Whitmire</w:t>
            </w:r>
          </w:p>
        </w:tc>
        <w:tc>
          <w:tcPr>
            <w:tcW w:w="2180" w:type="dxa"/>
            <w:shd w:val="clear" w:color="auto" w:fill="auto"/>
          </w:tcPr>
          <w:p w14:paraId="6644C606" w14:textId="59111424" w:rsidR="0066171E" w:rsidRPr="0066171E" w:rsidRDefault="0066171E" w:rsidP="0066171E">
            <w:pPr>
              <w:ind w:firstLine="0"/>
            </w:pPr>
            <w:r>
              <w:t>Wickensimer</w:t>
            </w:r>
          </w:p>
        </w:tc>
      </w:tr>
      <w:tr w:rsidR="0066171E" w:rsidRPr="0066171E" w14:paraId="4F2737C2" w14:textId="77777777" w:rsidTr="0066171E">
        <w:tc>
          <w:tcPr>
            <w:tcW w:w="2179" w:type="dxa"/>
            <w:shd w:val="clear" w:color="auto" w:fill="auto"/>
          </w:tcPr>
          <w:p w14:paraId="468B9E0C" w14:textId="7F3E7E1E" w:rsidR="0066171E" w:rsidRPr="0066171E" w:rsidRDefault="0066171E" w:rsidP="0066171E">
            <w:pPr>
              <w:keepNext/>
              <w:ind w:firstLine="0"/>
            </w:pPr>
            <w:r>
              <w:t>Williams</w:t>
            </w:r>
          </w:p>
        </w:tc>
        <w:tc>
          <w:tcPr>
            <w:tcW w:w="2179" w:type="dxa"/>
            <w:shd w:val="clear" w:color="auto" w:fill="auto"/>
          </w:tcPr>
          <w:p w14:paraId="753B11E4" w14:textId="1B794B53" w:rsidR="0066171E" w:rsidRPr="0066171E" w:rsidRDefault="0066171E" w:rsidP="0066171E">
            <w:pPr>
              <w:keepNext/>
              <w:ind w:firstLine="0"/>
            </w:pPr>
            <w:r>
              <w:t>Willis</w:t>
            </w:r>
          </w:p>
        </w:tc>
        <w:tc>
          <w:tcPr>
            <w:tcW w:w="2180" w:type="dxa"/>
            <w:shd w:val="clear" w:color="auto" w:fill="auto"/>
          </w:tcPr>
          <w:p w14:paraId="762A485E" w14:textId="174B5D89" w:rsidR="0066171E" w:rsidRPr="0066171E" w:rsidRDefault="0066171E" w:rsidP="0066171E">
            <w:pPr>
              <w:keepNext/>
              <w:ind w:firstLine="0"/>
            </w:pPr>
            <w:r>
              <w:t>Wooten</w:t>
            </w:r>
          </w:p>
        </w:tc>
      </w:tr>
      <w:tr w:rsidR="0066171E" w:rsidRPr="0066171E" w14:paraId="2DB6B3E8" w14:textId="77777777" w:rsidTr="0066171E">
        <w:tc>
          <w:tcPr>
            <w:tcW w:w="2179" w:type="dxa"/>
            <w:shd w:val="clear" w:color="auto" w:fill="auto"/>
          </w:tcPr>
          <w:p w14:paraId="2E92DFD3" w14:textId="415014F4" w:rsidR="0066171E" w:rsidRPr="0066171E" w:rsidRDefault="0066171E" w:rsidP="0066171E">
            <w:pPr>
              <w:keepNext/>
              <w:ind w:firstLine="0"/>
            </w:pPr>
            <w:r>
              <w:t>Yow</w:t>
            </w:r>
          </w:p>
        </w:tc>
        <w:tc>
          <w:tcPr>
            <w:tcW w:w="2179" w:type="dxa"/>
            <w:shd w:val="clear" w:color="auto" w:fill="auto"/>
          </w:tcPr>
          <w:p w14:paraId="53A16D08" w14:textId="77777777" w:rsidR="0066171E" w:rsidRPr="0066171E" w:rsidRDefault="0066171E" w:rsidP="0066171E">
            <w:pPr>
              <w:keepNext/>
              <w:ind w:firstLine="0"/>
            </w:pPr>
          </w:p>
        </w:tc>
        <w:tc>
          <w:tcPr>
            <w:tcW w:w="2180" w:type="dxa"/>
            <w:shd w:val="clear" w:color="auto" w:fill="auto"/>
          </w:tcPr>
          <w:p w14:paraId="72E09B67" w14:textId="77777777" w:rsidR="0066171E" w:rsidRPr="0066171E" w:rsidRDefault="0066171E" w:rsidP="0066171E">
            <w:pPr>
              <w:keepNext/>
              <w:ind w:firstLine="0"/>
            </w:pPr>
          </w:p>
        </w:tc>
      </w:tr>
    </w:tbl>
    <w:p w14:paraId="2621A2F5" w14:textId="77777777" w:rsidR="0066171E" w:rsidRDefault="0066171E" w:rsidP="0066171E"/>
    <w:p w14:paraId="22704694" w14:textId="7375660B" w:rsidR="0066171E" w:rsidRDefault="0066171E" w:rsidP="0066171E">
      <w:pPr>
        <w:jc w:val="center"/>
        <w:rPr>
          <w:b/>
        </w:rPr>
      </w:pPr>
      <w:r w:rsidRPr="0066171E">
        <w:rPr>
          <w:b/>
        </w:rPr>
        <w:t>Total--97</w:t>
      </w:r>
    </w:p>
    <w:p w14:paraId="0A746F9E" w14:textId="77777777" w:rsidR="0066171E" w:rsidRDefault="0066171E" w:rsidP="0066171E">
      <w:pPr>
        <w:jc w:val="center"/>
        <w:rPr>
          <w:b/>
        </w:rPr>
      </w:pPr>
    </w:p>
    <w:p w14:paraId="660CBB3A" w14:textId="77777777" w:rsidR="0066171E" w:rsidRDefault="0066171E" w:rsidP="0066171E">
      <w:pPr>
        <w:ind w:firstLine="0"/>
      </w:pPr>
      <w:r w:rsidRPr="0066171E">
        <w:t xml:space="preserve"> </w:t>
      </w:r>
      <w:r>
        <w:t>Those who voted in the negative are:</w:t>
      </w:r>
    </w:p>
    <w:p w14:paraId="06929317" w14:textId="77777777" w:rsidR="0066171E" w:rsidRDefault="0066171E" w:rsidP="0066171E"/>
    <w:p w14:paraId="47678115" w14:textId="77777777" w:rsidR="0066171E" w:rsidRDefault="0066171E" w:rsidP="0066171E">
      <w:pPr>
        <w:jc w:val="center"/>
        <w:rPr>
          <w:b/>
        </w:rPr>
      </w:pPr>
      <w:r w:rsidRPr="0066171E">
        <w:rPr>
          <w:b/>
        </w:rPr>
        <w:t>Total--0</w:t>
      </w:r>
    </w:p>
    <w:p w14:paraId="210D3B74" w14:textId="68CFD99E" w:rsidR="0066171E" w:rsidRDefault="0066171E" w:rsidP="0066171E">
      <w:pPr>
        <w:jc w:val="center"/>
        <w:rPr>
          <w:b/>
        </w:rPr>
      </w:pPr>
    </w:p>
    <w:p w14:paraId="505E493D" w14:textId="77777777" w:rsidR="0066171E" w:rsidRDefault="0066171E" w:rsidP="0066171E">
      <w:r>
        <w:t xml:space="preserve">Section 67 was adopted. </w:t>
      </w:r>
    </w:p>
    <w:p w14:paraId="2D5532E8" w14:textId="77777777" w:rsidR="0066171E" w:rsidRDefault="0066171E" w:rsidP="0066171E"/>
    <w:p w14:paraId="58A01EEF" w14:textId="11CF9038" w:rsidR="0066171E" w:rsidRDefault="0066171E" w:rsidP="0066171E">
      <w:pPr>
        <w:keepNext/>
        <w:jc w:val="center"/>
        <w:rPr>
          <w:b/>
        </w:rPr>
      </w:pPr>
      <w:r w:rsidRPr="0066171E">
        <w:rPr>
          <w:b/>
        </w:rPr>
        <w:t>SECTION 72</w:t>
      </w:r>
    </w:p>
    <w:p w14:paraId="6078C345" w14:textId="77777777" w:rsidR="0066171E" w:rsidRDefault="0066171E" w:rsidP="0066171E">
      <w:r>
        <w:t xml:space="preserve">The yeas and nays were taken resulting as follows: </w:t>
      </w:r>
    </w:p>
    <w:p w14:paraId="3ACA2902" w14:textId="4C7AA7CA" w:rsidR="0066171E" w:rsidRDefault="0066171E" w:rsidP="0066171E">
      <w:pPr>
        <w:jc w:val="center"/>
      </w:pPr>
      <w:r>
        <w:t xml:space="preserve"> </w:t>
      </w:r>
      <w:bookmarkStart w:id="60" w:name="vote_start146"/>
      <w:bookmarkEnd w:id="60"/>
      <w:r>
        <w:t>Yeas 112; Nays 0</w:t>
      </w:r>
    </w:p>
    <w:p w14:paraId="15DD1CC2" w14:textId="77777777" w:rsidR="0066171E" w:rsidRDefault="0066171E" w:rsidP="0066171E">
      <w:pPr>
        <w:jc w:val="center"/>
      </w:pPr>
    </w:p>
    <w:p w14:paraId="21B31FD8"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4E7AED3" w14:textId="77777777" w:rsidTr="0066171E">
        <w:tc>
          <w:tcPr>
            <w:tcW w:w="2179" w:type="dxa"/>
            <w:shd w:val="clear" w:color="auto" w:fill="auto"/>
          </w:tcPr>
          <w:p w14:paraId="06998F0E" w14:textId="36C15A0B" w:rsidR="0066171E" w:rsidRPr="0066171E" w:rsidRDefault="0066171E" w:rsidP="0066171E">
            <w:pPr>
              <w:keepNext/>
              <w:ind w:firstLine="0"/>
            </w:pPr>
            <w:r>
              <w:t>Alexander</w:t>
            </w:r>
          </w:p>
        </w:tc>
        <w:tc>
          <w:tcPr>
            <w:tcW w:w="2179" w:type="dxa"/>
            <w:shd w:val="clear" w:color="auto" w:fill="auto"/>
          </w:tcPr>
          <w:p w14:paraId="4C11BFA3" w14:textId="32A83030" w:rsidR="0066171E" w:rsidRPr="0066171E" w:rsidRDefault="0066171E" w:rsidP="0066171E">
            <w:pPr>
              <w:keepNext/>
              <w:ind w:firstLine="0"/>
            </w:pPr>
            <w:r>
              <w:t>Anderson</w:t>
            </w:r>
          </w:p>
        </w:tc>
        <w:tc>
          <w:tcPr>
            <w:tcW w:w="2180" w:type="dxa"/>
            <w:shd w:val="clear" w:color="auto" w:fill="auto"/>
          </w:tcPr>
          <w:p w14:paraId="5FF1A8DA" w14:textId="794D7342" w:rsidR="0066171E" w:rsidRPr="0066171E" w:rsidRDefault="0066171E" w:rsidP="0066171E">
            <w:pPr>
              <w:keepNext/>
              <w:ind w:firstLine="0"/>
            </w:pPr>
            <w:r>
              <w:t>Atkinson</w:t>
            </w:r>
          </w:p>
        </w:tc>
      </w:tr>
      <w:tr w:rsidR="0066171E" w:rsidRPr="0066171E" w14:paraId="46187D76" w14:textId="77777777" w:rsidTr="0066171E">
        <w:tc>
          <w:tcPr>
            <w:tcW w:w="2179" w:type="dxa"/>
            <w:shd w:val="clear" w:color="auto" w:fill="auto"/>
          </w:tcPr>
          <w:p w14:paraId="572AC99D" w14:textId="2B4B924E" w:rsidR="0066171E" w:rsidRPr="0066171E" w:rsidRDefault="0066171E" w:rsidP="0066171E">
            <w:pPr>
              <w:ind w:firstLine="0"/>
            </w:pPr>
            <w:r>
              <w:t>Bailey</w:t>
            </w:r>
          </w:p>
        </w:tc>
        <w:tc>
          <w:tcPr>
            <w:tcW w:w="2179" w:type="dxa"/>
            <w:shd w:val="clear" w:color="auto" w:fill="auto"/>
          </w:tcPr>
          <w:p w14:paraId="1F857AA2" w14:textId="0D388066" w:rsidR="0066171E" w:rsidRPr="0066171E" w:rsidRDefault="0066171E" w:rsidP="0066171E">
            <w:pPr>
              <w:ind w:firstLine="0"/>
            </w:pPr>
            <w:r>
              <w:t>Ballentine</w:t>
            </w:r>
          </w:p>
        </w:tc>
        <w:tc>
          <w:tcPr>
            <w:tcW w:w="2180" w:type="dxa"/>
            <w:shd w:val="clear" w:color="auto" w:fill="auto"/>
          </w:tcPr>
          <w:p w14:paraId="5EBE5039" w14:textId="4BA27629" w:rsidR="0066171E" w:rsidRPr="0066171E" w:rsidRDefault="0066171E" w:rsidP="0066171E">
            <w:pPr>
              <w:ind w:firstLine="0"/>
            </w:pPr>
            <w:r>
              <w:t>Bannister</w:t>
            </w:r>
          </w:p>
        </w:tc>
      </w:tr>
      <w:tr w:rsidR="0066171E" w:rsidRPr="0066171E" w14:paraId="3D73E5E8" w14:textId="77777777" w:rsidTr="0066171E">
        <w:tc>
          <w:tcPr>
            <w:tcW w:w="2179" w:type="dxa"/>
            <w:shd w:val="clear" w:color="auto" w:fill="auto"/>
          </w:tcPr>
          <w:p w14:paraId="34920124" w14:textId="329BEA12" w:rsidR="0066171E" w:rsidRPr="0066171E" w:rsidRDefault="0066171E" w:rsidP="0066171E">
            <w:pPr>
              <w:ind w:firstLine="0"/>
            </w:pPr>
            <w:r>
              <w:t>Bauer</w:t>
            </w:r>
          </w:p>
        </w:tc>
        <w:tc>
          <w:tcPr>
            <w:tcW w:w="2179" w:type="dxa"/>
            <w:shd w:val="clear" w:color="auto" w:fill="auto"/>
          </w:tcPr>
          <w:p w14:paraId="6042A3C8" w14:textId="226F92F3" w:rsidR="0066171E" w:rsidRPr="0066171E" w:rsidRDefault="0066171E" w:rsidP="0066171E">
            <w:pPr>
              <w:ind w:firstLine="0"/>
            </w:pPr>
            <w:r>
              <w:t>Beach</w:t>
            </w:r>
          </w:p>
        </w:tc>
        <w:tc>
          <w:tcPr>
            <w:tcW w:w="2180" w:type="dxa"/>
            <w:shd w:val="clear" w:color="auto" w:fill="auto"/>
          </w:tcPr>
          <w:p w14:paraId="77922A76" w14:textId="2D654906" w:rsidR="0066171E" w:rsidRPr="0066171E" w:rsidRDefault="0066171E" w:rsidP="0066171E">
            <w:pPr>
              <w:ind w:firstLine="0"/>
            </w:pPr>
            <w:r>
              <w:t>Bernstein</w:t>
            </w:r>
          </w:p>
        </w:tc>
      </w:tr>
      <w:tr w:rsidR="0066171E" w:rsidRPr="0066171E" w14:paraId="7835A2D1" w14:textId="77777777" w:rsidTr="0066171E">
        <w:tc>
          <w:tcPr>
            <w:tcW w:w="2179" w:type="dxa"/>
            <w:shd w:val="clear" w:color="auto" w:fill="auto"/>
          </w:tcPr>
          <w:p w14:paraId="2247C4A2" w14:textId="21AF2F5E" w:rsidR="0066171E" w:rsidRPr="0066171E" w:rsidRDefault="0066171E" w:rsidP="0066171E">
            <w:pPr>
              <w:ind w:firstLine="0"/>
            </w:pPr>
            <w:r>
              <w:t>Bradley</w:t>
            </w:r>
          </w:p>
        </w:tc>
        <w:tc>
          <w:tcPr>
            <w:tcW w:w="2179" w:type="dxa"/>
            <w:shd w:val="clear" w:color="auto" w:fill="auto"/>
          </w:tcPr>
          <w:p w14:paraId="364F3C0A" w14:textId="58B8E7DD" w:rsidR="0066171E" w:rsidRPr="0066171E" w:rsidRDefault="0066171E" w:rsidP="0066171E">
            <w:pPr>
              <w:ind w:firstLine="0"/>
            </w:pPr>
            <w:r>
              <w:t>Brewer</w:t>
            </w:r>
          </w:p>
        </w:tc>
        <w:tc>
          <w:tcPr>
            <w:tcW w:w="2180" w:type="dxa"/>
            <w:shd w:val="clear" w:color="auto" w:fill="auto"/>
          </w:tcPr>
          <w:p w14:paraId="18BF2686" w14:textId="48A3E466" w:rsidR="0066171E" w:rsidRPr="0066171E" w:rsidRDefault="0066171E" w:rsidP="0066171E">
            <w:pPr>
              <w:ind w:firstLine="0"/>
            </w:pPr>
            <w:r>
              <w:t>Brittain</w:t>
            </w:r>
          </w:p>
        </w:tc>
      </w:tr>
      <w:tr w:rsidR="0066171E" w:rsidRPr="0066171E" w14:paraId="3AF2949B" w14:textId="77777777" w:rsidTr="0066171E">
        <w:tc>
          <w:tcPr>
            <w:tcW w:w="2179" w:type="dxa"/>
            <w:shd w:val="clear" w:color="auto" w:fill="auto"/>
          </w:tcPr>
          <w:p w14:paraId="3CB41859" w14:textId="527DF219" w:rsidR="0066171E" w:rsidRPr="0066171E" w:rsidRDefault="0066171E" w:rsidP="0066171E">
            <w:pPr>
              <w:ind w:firstLine="0"/>
            </w:pPr>
            <w:r>
              <w:t>Burns</w:t>
            </w:r>
          </w:p>
        </w:tc>
        <w:tc>
          <w:tcPr>
            <w:tcW w:w="2179" w:type="dxa"/>
            <w:shd w:val="clear" w:color="auto" w:fill="auto"/>
          </w:tcPr>
          <w:p w14:paraId="6416E1E0" w14:textId="44BD8924" w:rsidR="0066171E" w:rsidRPr="0066171E" w:rsidRDefault="0066171E" w:rsidP="0066171E">
            <w:pPr>
              <w:ind w:firstLine="0"/>
            </w:pPr>
            <w:r>
              <w:t>Bustos</w:t>
            </w:r>
          </w:p>
        </w:tc>
        <w:tc>
          <w:tcPr>
            <w:tcW w:w="2180" w:type="dxa"/>
            <w:shd w:val="clear" w:color="auto" w:fill="auto"/>
          </w:tcPr>
          <w:p w14:paraId="5CE43C85" w14:textId="3642FEAC" w:rsidR="0066171E" w:rsidRPr="0066171E" w:rsidRDefault="0066171E" w:rsidP="0066171E">
            <w:pPr>
              <w:ind w:firstLine="0"/>
            </w:pPr>
            <w:r>
              <w:t>Calhoon</w:t>
            </w:r>
          </w:p>
        </w:tc>
      </w:tr>
      <w:tr w:rsidR="0066171E" w:rsidRPr="0066171E" w14:paraId="5AC06791" w14:textId="77777777" w:rsidTr="0066171E">
        <w:tc>
          <w:tcPr>
            <w:tcW w:w="2179" w:type="dxa"/>
            <w:shd w:val="clear" w:color="auto" w:fill="auto"/>
          </w:tcPr>
          <w:p w14:paraId="073BD36E" w14:textId="4330E919" w:rsidR="0066171E" w:rsidRPr="0066171E" w:rsidRDefault="0066171E" w:rsidP="0066171E">
            <w:pPr>
              <w:ind w:firstLine="0"/>
            </w:pPr>
            <w:r>
              <w:t>Caskey</w:t>
            </w:r>
          </w:p>
        </w:tc>
        <w:tc>
          <w:tcPr>
            <w:tcW w:w="2179" w:type="dxa"/>
            <w:shd w:val="clear" w:color="auto" w:fill="auto"/>
          </w:tcPr>
          <w:p w14:paraId="1D2AE3A0" w14:textId="466B2B0A" w:rsidR="0066171E" w:rsidRPr="0066171E" w:rsidRDefault="0066171E" w:rsidP="0066171E">
            <w:pPr>
              <w:ind w:firstLine="0"/>
            </w:pPr>
            <w:r>
              <w:t>Chapman</w:t>
            </w:r>
          </w:p>
        </w:tc>
        <w:tc>
          <w:tcPr>
            <w:tcW w:w="2180" w:type="dxa"/>
            <w:shd w:val="clear" w:color="auto" w:fill="auto"/>
          </w:tcPr>
          <w:p w14:paraId="116B419A" w14:textId="185EF900" w:rsidR="0066171E" w:rsidRPr="0066171E" w:rsidRDefault="0066171E" w:rsidP="0066171E">
            <w:pPr>
              <w:ind w:firstLine="0"/>
            </w:pPr>
            <w:r>
              <w:t>Clyburn</w:t>
            </w:r>
          </w:p>
        </w:tc>
      </w:tr>
      <w:tr w:rsidR="0066171E" w:rsidRPr="0066171E" w14:paraId="19B1145F" w14:textId="77777777" w:rsidTr="0066171E">
        <w:tc>
          <w:tcPr>
            <w:tcW w:w="2179" w:type="dxa"/>
            <w:shd w:val="clear" w:color="auto" w:fill="auto"/>
          </w:tcPr>
          <w:p w14:paraId="22520F7A" w14:textId="0E832ABA" w:rsidR="0066171E" w:rsidRPr="0066171E" w:rsidRDefault="0066171E" w:rsidP="0066171E">
            <w:pPr>
              <w:ind w:firstLine="0"/>
            </w:pPr>
            <w:r>
              <w:t>Cobb-Hunter</w:t>
            </w:r>
          </w:p>
        </w:tc>
        <w:tc>
          <w:tcPr>
            <w:tcW w:w="2179" w:type="dxa"/>
            <w:shd w:val="clear" w:color="auto" w:fill="auto"/>
          </w:tcPr>
          <w:p w14:paraId="41288114" w14:textId="590ADE1C" w:rsidR="0066171E" w:rsidRPr="0066171E" w:rsidRDefault="0066171E" w:rsidP="0066171E">
            <w:pPr>
              <w:ind w:firstLine="0"/>
            </w:pPr>
            <w:r>
              <w:t>Collins</w:t>
            </w:r>
          </w:p>
        </w:tc>
        <w:tc>
          <w:tcPr>
            <w:tcW w:w="2180" w:type="dxa"/>
            <w:shd w:val="clear" w:color="auto" w:fill="auto"/>
          </w:tcPr>
          <w:p w14:paraId="49ECBA3A" w14:textId="10F7CF63" w:rsidR="0066171E" w:rsidRPr="0066171E" w:rsidRDefault="0066171E" w:rsidP="0066171E">
            <w:pPr>
              <w:ind w:firstLine="0"/>
            </w:pPr>
            <w:r>
              <w:t>B. J. Cox</w:t>
            </w:r>
          </w:p>
        </w:tc>
      </w:tr>
      <w:tr w:rsidR="0066171E" w:rsidRPr="0066171E" w14:paraId="528EBFDB" w14:textId="77777777" w:rsidTr="0066171E">
        <w:tc>
          <w:tcPr>
            <w:tcW w:w="2179" w:type="dxa"/>
            <w:shd w:val="clear" w:color="auto" w:fill="auto"/>
          </w:tcPr>
          <w:p w14:paraId="3967370F" w14:textId="0DDBBC12" w:rsidR="0066171E" w:rsidRPr="0066171E" w:rsidRDefault="0066171E" w:rsidP="0066171E">
            <w:pPr>
              <w:ind w:firstLine="0"/>
            </w:pPr>
            <w:r>
              <w:t>B. L. Cox</w:t>
            </w:r>
          </w:p>
        </w:tc>
        <w:tc>
          <w:tcPr>
            <w:tcW w:w="2179" w:type="dxa"/>
            <w:shd w:val="clear" w:color="auto" w:fill="auto"/>
          </w:tcPr>
          <w:p w14:paraId="47B81D48" w14:textId="41CAAD5F" w:rsidR="0066171E" w:rsidRPr="0066171E" w:rsidRDefault="0066171E" w:rsidP="0066171E">
            <w:pPr>
              <w:ind w:firstLine="0"/>
            </w:pPr>
            <w:r>
              <w:t>Crawford</w:t>
            </w:r>
          </w:p>
        </w:tc>
        <w:tc>
          <w:tcPr>
            <w:tcW w:w="2180" w:type="dxa"/>
            <w:shd w:val="clear" w:color="auto" w:fill="auto"/>
          </w:tcPr>
          <w:p w14:paraId="7D481D08" w14:textId="1769DD25" w:rsidR="0066171E" w:rsidRPr="0066171E" w:rsidRDefault="0066171E" w:rsidP="0066171E">
            <w:pPr>
              <w:ind w:firstLine="0"/>
            </w:pPr>
            <w:r>
              <w:t>Cromer</w:t>
            </w:r>
          </w:p>
        </w:tc>
      </w:tr>
      <w:tr w:rsidR="0066171E" w:rsidRPr="0066171E" w14:paraId="74C18648" w14:textId="77777777" w:rsidTr="0066171E">
        <w:tc>
          <w:tcPr>
            <w:tcW w:w="2179" w:type="dxa"/>
            <w:shd w:val="clear" w:color="auto" w:fill="auto"/>
          </w:tcPr>
          <w:p w14:paraId="49630974" w14:textId="5355A0CB" w:rsidR="0066171E" w:rsidRPr="0066171E" w:rsidRDefault="0066171E" w:rsidP="0066171E">
            <w:pPr>
              <w:ind w:firstLine="0"/>
            </w:pPr>
            <w:r>
              <w:t>Davis</w:t>
            </w:r>
          </w:p>
        </w:tc>
        <w:tc>
          <w:tcPr>
            <w:tcW w:w="2179" w:type="dxa"/>
            <w:shd w:val="clear" w:color="auto" w:fill="auto"/>
          </w:tcPr>
          <w:p w14:paraId="776E7942" w14:textId="1706691C" w:rsidR="0066171E" w:rsidRPr="0066171E" w:rsidRDefault="0066171E" w:rsidP="0066171E">
            <w:pPr>
              <w:ind w:firstLine="0"/>
            </w:pPr>
            <w:r>
              <w:t>Dillard</w:t>
            </w:r>
          </w:p>
        </w:tc>
        <w:tc>
          <w:tcPr>
            <w:tcW w:w="2180" w:type="dxa"/>
            <w:shd w:val="clear" w:color="auto" w:fill="auto"/>
          </w:tcPr>
          <w:p w14:paraId="642EDC2D" w14:textId="6BFB1715" w:rsidR="0066171E" w:rsidRPr="0066171E" w:rsidRDefault="0066171E" w:rsidP="0066171E">
            <w:pPr>
              <w:ind w:firstLine="0"/>
            </w:pPr>
            <w:r>
              <w:t>Duncan</w:t>
            </w:r>
          </w:p>
        </w:tc>
      </w:tr>
      <w:tr w:rsidR="0066171E" w:rsidRPr="0066171E" w14:paraId="02A4EC27" w14:textId="77777777" w:rsidTr="0066171E">
        <w:tc>
          <w:tcPr>
            <w:tcW w:w="2179" w:type="dxa"/>
            <w:shd w:val="clear" w:color="auto" w:fill="auto"/>
          </w:tcPr>
          <w:p w14:paraId="3F49737D" w14:textId="1AB17E83" w:rsidR="0066171E" w:rsidRPr="0066171E" w:rsidRDefault="0066171E" w:rsidP="0066171E">
            <w:pPr>
              <w:ind w:firstLine="0"/>
            </w:pPr>
            <w:r>
              <w:t>Edgerton</w:t>
            </w:r>
          </w:p>
        </w:tc>
        <w:tc>
          <w:tcPr>
            <w:tcW w:w="2179" w:type="dxa"/>
            <w:shd w:val="clear" w:color="auto" w:fill="auto"/>
          </w:tcPr>
          <w:p w14:paraId="7FE05BA5" w14:textId="264F2110" w:rsidR="0066171E" w:rsidRPr="0066171E" w:rsidRDefault="0066171E" w:rsidP="0066171E">
            <w:pPr>
              <w:ind w:firstLine="0"/>
            </w:pPr>
            <w:r>
              <w:t>Erickson</w:t>
            </w:r>
          </w:p>
        </w:tc>
        <w:tc>
          <w:tcPr>
            <w:tcW w:w="2180" w:type="dxa"/>
            <w:shd w:val="clear" w:color="auto" w:fill="auto"/>
          </w:tcPr>
          <w:p w14:paraId="5D28D5F4" w14:textId="44B42280" w:rsidR="0066171E" w:rsidRPr="0066171E" w:rsidRDefault="0066171E" w:rsidP="0066171E">
            <w:pPr>
              <w:ind w:firstLine="0"/>
            </w:pPr>
            <w:r>
              <w:t>Forrest</w:t>
            </w:r>
          </w:p>
        </w:tc>
      </w:tr>
      <w:tr w:rsidR="0066171E" w:rsidRPr="0066171E" w14:paraId="18FDD453" w14:textId="77777777" w:rsidTr="0066171E">
        <w:tc>
          <w:tcPr>
            <w:tcW w:w="2179" w:type="dxa"/>
            <w:shd w:val="clear" w:color="auto" w:fill="auto"/>
          </w:tcPr>
          <w:p w14:paraId="0C0446F9" w14:textId="4D9C7179" w:rsidR="0066171E" w:rsidRPr="0066171E" w:rsidRDefault="0066171E" w:rsidP="0066171E">
            <w:pPr>
              <w:ind w:firstLine="0"/>
            </w:pPr>
            <w:r>
              <w:t>Frank</w:t>
            </w:r>
          </w:p>
        </w:tc>
        <w:tc>
          <w:tcPr>
            <w:tcW w:w="2179" w:type="dxa"/>
            <w:shd w:val="clear" w:color="auto" w:fill="auto"/>
          </w:tcPr>
          <w:p w14:paraId="1B2377C8" w14:textId="05BA1B28" w:rsidR="0066171E" w:rsidRPr="0066171E" w:rsidRDefault="0066171E" w:rsidP="0066171E">
            <w:pPr>
              <w:ind w:firstLine="0"/>
            </w:pPr>
            <w:r>
              <w:t>Gagnon</w:t>
            </w:r>
          </w:p>
        </w:tc>
        <w:tc>
          <w:tcPr>
            <w:tcW w:w="2180" w:type="dxa"/>
            <w:shd w:val="clear" w:color="auto" w:fill="auto"/>
          </w:tcPr>
          <w:p w14:paraId="3AB6FC67" w14:textId="4FB08C19" w:rsidR="0066171E" w:rsidRPr="0066171E" w:rsidRDefault="0066171E" w:rsidP="0066171E">
            <w:pPr>
              <w:ind w:firstLine="0"/>
            </w:pPr>
            <w:r>
              <w:t>Garvin</w:t>
            </w:r>
          </w:p>
        </w:tc>
      </w:tr>
      <w:tr w:rsidR="0066171E" w:rsidRPr="0066171E" w14:paraId="10689B93" w14:textId="77777777" w:rsidTr="0066171E">
        <w:tc>
          <w:tcPr>
            <w:tcW w:w="2179" w:type="dxa"/>
            <w:shd w:val="clear" w:color="auto" w:fill="auto"/>
          </w:tcPr>
          <w:p w14:paraId="5CC7284D" w14:textId="42FB6842" w:rsidR="0066171E" w:rsidRPr="0066171E" w:rsidRDefault="0066171E" w:rsidP="0066171E">
            <w:pPr>
              <w:ind w:firstLine="0"/>
            </w:pPr>
            <w:r>
              <w:t>Gibson</w:t>
            </w:r>
          </w:p>
        </w:tc>
        <w:tc>
          <w:tcPr>
            <w:tcW w:w="2179" w:type="dxa"/>
            <w:shd w:val="clear" w:color="auto" w:fill="auto"/>
          </w:tcPr>
          <w:p w14:paraId="5F61FBFF" w14:textId="41DB8943" w:rsidR="0066171E" w:rsidRPr="0066171E" w:rsidRDefault="0066171E" w:rsidP="0066171E">
            <w:pPr>
              <w:ind w:firstLine="0"/>
            </w:pPr>
            <w:r>
              <w:t>Gilliam</w:t>
            </w:r>
          </w:p>
        </w:tc>
        <w:tc>
          <w:tcPr>
            <w:tcW w:w="2180" w:type="dxa"/>
            <w:shd w:val="clear" w:color="auto" w:fill="auto"/>
          </w:tcPr>
          <w:p w14:paraId="4D0D404D" w14:textId="1E2DAEA7" w:rsidR="0066171E" w:rsidRPr="0066171E" w:rsidRDefault="0066171E" w:rsidP="0066171E">
            <w:pPr>
              <w:ind w:firstLine="0"/>
            </w:pPr>
            <w:r>
              <w:t>Gilliard</w:t>
            </w:r>
          </w:p>
        </w:tc>
      </w:tr>
      <w:tr w:rsidR="0066171E" w:rsidRPr="0066171E" w14:paraId="288E30EC" w14:textId="77777777" w:rsidTr="0066171E">
        <w:tc>
          <w:tcPr>
            <w:tcW w:w="2179" w:type="dxa"/>
            <w:shd w:val="clear" w:color="auto" w:fill="auto"/>
          </w:tcPr>
          <w:p w14:paraId="18250277" w14:textId="5991F1F1" w:rsidR="0066171E" w:rsidRPr="0066171E" w:rsidRDefault="0066171E" w:rsidP="0066171E">
            <w:pPr>
              <w:ind w:firstLine="0"/>
            </w:pPr>
            <w:r>
              <w:t>Gilreath</w:t>
            </w:r>
          </w:p>
        </w:tc>
        <w:tc>
          <w:tcPr>
            <w:tcW w:w="2179" w:type="dxa"/>
            <w:shd w:val="clear" w:color="auto" w:fill="auto"/>
          </w:tcPr>
          <w:p w14:paraId="5EDC3B36" w14:textId="4EFB8A02" w:rsidR="0066171E" w:rsidRPr="0066171E" w:rsidRDefault="0066171E" w:rsidP="0066171E">
            <w:pPr>
              <w:ind w:firstLine="0"/>
            </w:pPr>
            <w:r>
              <w:t>Govan</w:t>
            </w:r>
          </w:p>
        </w:tc>
        <w:tc>
          <w:tcPr>
            <w:tcW w:w="2180" w:type="dxa"/>
            <w:shd w:val="clear" w:color="auto" w:fill="auto"/>
          </w:tcPr>
          <w:p w14:paraId="41D8785C" w14:textId="22EA584D" w:rsidR="0066171E" w:rsidRPr="0066171E" w:rsidRDefault="0066171E" w:rsidP="0066171E">
            <w:pPr>
              <w:ind w:firstLine="0"/>
            </w:pPr>
            <w:r>
              <w:t>Grant</w:t>
            </w:r>
          </w:p>
        </w:tc>
      </w:tr>
      <w:tr w:rsidR="0066171E" w:rsidRPr="0066171E" w14:paraId="35796C59" w14:textId="77777777" w:rsidTr="0066171E">
        <w:tc>
          <w:tcPr>
            <w:tcW w:w="2179" w:type="dxa"/>
            <w:shd w:val="clear" w:color="auto" w:fill="auto"/>
          </w:tcPr>
          <w:p w14:paraId="71F79CDB" w14:textId="134A5931" w:rsidR="0066171E" w:rsidRPr="0066171E" w:rsidRDefault="0066171E" w:rsidP="0066171E">
            <w:pPr>
              <w:ind w:firstLine="0"/>
            </w:pPr>
            <w:r>
              <w:t>Guffey</w:t>
            </w:r>
          </w:p>
        </w:tc>
        <w:tc>
          <w:tcPr>
            <w:tcW w:w="2179" w:type="dxa"/>
            <w:shd w:val="clear" w:color="auto" w:fill="auto"/>
          </w:tcPr>
          <w:p w14:paraId="43497691" w14:textId="264C70C3" w:rsidR="0066171E" w:rsidRPr="0066171E" w:rsidRDefault="0066171E" w:rsidP="0066171E">
            <w:pPr>
              <w:ind w:firstLine="0"/>
            </w:pPr>
            <w:r>
              <w:t>Haddon</w:t>
            </w:r>
          </w:p>
        </w:tc>
        <w:tc>
          <w:tcPr>
            <w:tcW w:w="2180" w:type="dxa"/>
            <w:shd w:val="clear" w:color="auto" w:fill="auto"/>
          </w:tcPr>
          <w:p w14:paraId="74568000" w14:textId="5D8EB903" w:rsidR="0066171E" w:rsidRPr="0066171E" w:rsidRDefault="0066171E" w:rsidP="0066171E">
            <w:pPr>
              <w:ind w:firstLine="0"/>
            </w:pPr>
            <w:r>
              <w:t>Hager</w:t>
            </w:r>
          </w:p>
        </w:tc>
      </w:tr>
      <w:tr w:rsidR="0066171E" w:rsidRPr="0066171E" w14:paraId="55B494C6" w14:textId="77777777" w:rsidTr="0066171E">
        <w:tc>
          <w:tcPr>
            <w:tcW w:w="2179" w:type="dxa"/>
            <w:shd w:val="clear" w:color="auto" w:fill="auto"/>
          </w:tcPr>
          <w:p w14:paraId="0E3E5EFD" w14:textId="475C8F91" w:rsidR="0066171E" w:rsidRPr="0066171E" w:rsidRDefault="0066171E" w:rsidP="0066171E">
            <w:pPr>
              <w:ind w:firstLine="0"/>
            </w:pPr>
            <w:r>
              <w:t>Hardee</w:t>
            </w:r>
          </w:p>
        </w:tc>
        <w:tc>
          <w:tcPr>
            <w:tcW w:w="2179" w:type="dxa"/>
            <w:shd w:val="clear" w:color="auto" w:fill="auto"/>
          </w:tcPr>
          <w:p w14:paraId="09CEBC6C" w14:textId="44FC8198" w:rsidR="0066171E" w:rsidRPr="0066171E" w:rsidRDefault="0066171E" w:rsidP="0066171E">
            <w:pPr>
              <w:ind w:firstLine="0"/>
            </w:pPr>
            <w:r>
              <w:t>Harris</w:t>
            </w:r>
          </w:p>
        </w:tc>
        <w:tc>
          <w:tcPr>
            <w:tcW w:w="2180" w:type="dxa"/>
            <w:shd w:val="clear" w:color="auto" w:fill="auto"/>
          </w:tcPr>
          <w:p w14:paraId="5B1F2AAA" w14:textId="26048ED8" w:rsidR="0066171E" w:rsidRPr="0066171E" w:rsidRDefault="0066171E" w:rsidP="0066171E">
            <w:pPr>
              <w:ind w:firstLine="0"/>
            </w:pPr>
            <w:r>
              <w:t>Hartnett</w:t>
            </w:r>
          </w:p>
        </w:tc>
      </w:tr>
      <w:tr w:rsidR="0066171E" w:rsidRPr="0066171E" w14:paraId="4FA9BE8C" w14:textId="77777777" w:rsidTr="0066171E">
        <w:tc>
          <w:tcPr>
            <w:tcW w:w="2179" w:type="dxa"/>
            <w:shd w:val="clear" w:color="auto" w:fill="auto"/>
          </w:tcPr>
          <w:p w14:paraId="0BBC41AE" w14:textId="17E8BA28" w:rsidR="0066171E" w:rsidRPr="0066171E" w:rsidRDefault="0066171E" w:rsidP="0066171E">
            <w:pPr>
              <w:ind w:firstLine="0"/>
            </w:pPr>
            <w:r>
              <w:t>Hartz</w:t>
            </w:r>
          </w:p>
        </w:tc>
        <w:tc>
          <w:tcPr>
            <w:tcW w:w="2179" w:type="dxa"/>
            <w:shd w:val="clear" w:color="auto" w:fill="auto"/>
          </w:tcPr>
          <w:p w14:paraId="50306A34" w14:textId="563A4129" w:rsidR="0066171E" w:rsidRPr="0066171E" w:rsidRDefault="0066171E" w:rsidP="0066171E">
            <w:pPr>
              <w:ind w:firstLine="0"/>
            </w:pPr>
            <w:r>
              <w:t>Hayes</w:t>
            </w:r>
          </w:p>
        </w:tc>
        <w:tc>
          <w:tcPr>
            <w:tcW w:w="2180" w:type="dxa"/>
            <w:shd w:val="clear" w:color="auto" w:fill="auto"/>
          </w:tcPr>
          <w:p w14:paraId="6C673D5B" w14:textId="13E29751" w:rsidR="0066171E" w:rsidRPr="0066171E" w:rsidRDefault="0066171E" w:rsidP="0066171E">
            <w:pPr>
              <w:ind w:firstLine="0"/>
            </w:pPr>
            <w:r>
              <w:t>Henderson-Myers</w:t>
            </w:r>
          </w:p>
        </w:tc>
      </w:tr>
      <w:tr w:rsidR="0066171E" w:rsidRPr="0066171E" w14:paraId="300911DF" w14:textId="77777777" w:rsidTr="0066171E">
        <w:tc>
          <w:tcPr>
            <w:tcW w:w="2179" w:type="dxa"/>
            <w:shd w:val="clear" w:color="auto" w:fill="auto"/>
          </w:tcPr>
          <w:p w14:paraId="3DFFEFAE" w14:textId="76D3B499" w:rsidR="0066171E" w:rsidRPr="0066171E" w:rsidRDefault="0066171E" w:rsidP="0066171E">
            <w:pPr>
              <w:ind w:firstLine="0"/>
            </w:pPr>
            <w:r>
              <w:t>Herbkersman</w:t>
            </w:r>
          </w:p>
        </w:tc>
        <w:tc>
          <w:tcPr>
            <w:tcW w:w="2179" w:type="dxa"/>
            <w:shd w:val="clear" w:color="auto" w:fill="auto"/>
          </w:tcPr>
          <w:p w14:paraId="1E9AB27E" w14:textId="32C437EF" w:rsidR="0066171E" w:rsidRPr="0066171E" w:rsidRDefault="0066171E" w:rsidP="0066171E">
            <w:pPr>
              <w:ind w:firstLine="0"/>
            </w:pPr>
            <w:r>
              <w:t>Hewitt</w:t>
            </w:r>
          </w:p>
        </w:tc>
        <w:tc>
          <w:tcPr>
            <w:tcW w:w="2180" w:type="dxa"/>
            <w:shd w:val="clear" w:color="auto" w:fill="auto"/>
          </w:tcPr>
          <w:p w14:paraId="2FBE3BCE" w14:textId="2CA2AA76" w:rsidR="0066171E" w:rsidRPr="0066171E" w:rsidRDefault="0066171E" w:rsidP="0066171E">
            <w:pPr>
              <w:ind w:firstLine="0"/>
            </w:pPr>
            <w:r>
              <w:t>Hiott</w:t>
            </w:r>
          </w:p>
        </w:tc>
      </w:tr>
      <w:tr w:rsidR="0066171E" w:rsidRPr="0066171E" w14:paraId="020F7DA3" w14:textId="77777777" w:rsidTr="0066171E">
        <w:tc>
          <w:tcPr>
            <w:tcW w:w="2179" w:type="dxa"/>
            <w:shd w:val="clear" w:color="auto" w:fill="auto"/>
          </w:tcPr>
          <w:p w14:paraId="66FF6F27" w14:textId="77723426" w:rsidR="0066171E" w:rsidRPr="0066171E" w:rsidRDefault="0066171E" w:rsidP="0066171E">
            <w:pPr>
              <w:ind w:firstLine="0"/>
            </w:pPr>
            <w:r>
              <w:t>Hixon</w:t>
            </w:r>
          </w:p>
        </w:tc>
        <w:tc>
          <w:tcPr>
            <w:tcW w:w="2179" w:type="dxa"/>
            <w:shd w:val="clear" w:color="auto" w:fill="auto"/>
          </w:tcPr>
          <w:p w14:paraId="70580E85" w14:textId="73479A5A" w:rsidR="0066171E" w:rsidRPr="0066171E" w:rsidRDefault="0066171E" w:rsidP="0066171E">
            <w:pPr>
              <w:ind w:firstLine="0"/>
            </w:pPr>
            <w:r>
              <w:t>Holman</w:t>
            </w:r>
          </w:p>
        </w:tc>
        <w:tc>
          <w:tcPr>
            <w:tcW w:w="2180" w:type="dxa"/>
            <w:shd w:val="clear" w:color="auto" w:fill="auto"/>
          </w:tcPr>
          <w:p w14:paraId="7D31FEF8" w14:textId="1CF954FA" w:rsidR="0066171E" w:rsidRPr="0066171E" w:rsidRDefault="0066171E" w:rsidP="0066171E">
            <w:pPr>
              <w:ind w:firstLine="0"/>
            </w:pPr>
            <w:r>
              <w:t>Hosey</w:t>
            </w:r>
          </w:p>
        </w:tc>
      </w:tr>
      <w:tr w:rsidR="0066171E" w:rsidRPr="0066171E" w14:paraId="773218EC" w14:textId="77777777" w:rsidTr="0066171E">
        <w:tc>
          <w:tcPr>
            <w:tcW w:w="2179" w:type="dxa"/>
            <w:shd w:val="clear" w:color="auto" w:fill="auto"/>
          </w:tcPr>
          <w:p w14:paraId="27538E57" w14:textId="243DAC0D" w:rsidR="0066171E" w:rsidRPr="0066171E" w:rsidRDefault="0066171E" w:rsidP="0066171E">
            <w:pPr>
              <w:ind w:firstLine="0"/>
            </w:pPr>
            <w:r>
              <w:t>Howard</w:t>
            </w:r>
          </w:p>
        </w:tc>
        <w:tc>
          <w:tcPr>
            <w:tcW w:w="2179" w:type="dxa"/>
            <w:shd w:val="clear" w:color="auto" w:fill="auto"/>
          </w:tcPr>
          <w:p w14:paraId="4B8854F5" w14:textId="6CFE2F29" w:rsidR="0066171E" w:rsidRPr="0066171E" w:rsidRDefault="0066171E" w:rsidP="0066171E">
            <w:pPr>
              <w:ind w:firstLine="0"/>
            </w:pPr>
            <w:r>
              <w:t>Huff</w:t>
            </w:r>
          </w:p>
        </w:tc>
        <w:tc>
          <w:tcPr>
            <w:tcW w:w="2180" w:type="dxa"/>
            <w:shd w:val="clear" w:color="auto" w:fill="auto"/>
          </w:tcPr>
          <w:p w14:paraId="48301212" w14:textId="6E6419D3" w:rsidR="0066171E" w:rsidRPr="0066171E" w:rsidRDefault="0066171E" w:rsidP="0066171E">
            <w:pPr>
              <w:ind w:firstLine="0"/>
            </w:pPr>
            <w:r>
              <w:t>J. E. Johnson</w:t>
            </w:r>
          </w:p>
        </w:tc>
      </w:tr>
      <w:tr w:rsidR="0066171E" w:rsidRPr="0066171E" w14:paraId="0D363570" w14:textId="77777777" w:rsidTr="0066171E">
        <w:tc>
          <w:tcPr>
            <w:tcW w:w="2179" w:type="dxa"/>
            <w:shd w:val="clear" w:color="auto" w:fill="auto"/>
          </w:tcPr>
          <w:p w14:paraId="57F31483" w14:textId="113F9D14" w:rsidR="0066171E" w:rsidRPr="0066171E" w:rsidRDefault="0066171E" w:rsidP="0066171E">
            <w:pPr>
              <w:ind w:firstLine="0"/>
            </w:pPr>
            <w:r>
              <w:t>J. L. Johnson</w:t>
            </w:r>
          </w:p>
        </w:tc>
        <w:tc>
          <w:tcPr>
            <w:tcW w:w="2179" w:type="dxa"/>
            <w:shd w:val="clear" w:color="auto" w:fill="auto"/>
          </w:tcPr>
          <w:p w14:paraId="2366CC52" w14:textId="5079D19F" w:rsidR="0066171E" w:rsidRPr="0066171E" w:rsidRDefault="0066171E" w:rsidP="0066171E">
            <w:pPr>
              <w:ind w:firstLine="0"/>
            </w:pPr>
            <w:r>
              <w:t>Jones</w:t>
            </w:r>
          </w:p>
        </w:tc>
        <w:tc>
          <w:tcPr>
            <w:tcW w:w="2180" w:type="dxa"/>
            <w:shd w:val="clear" w:color="auto" w:fill="auto"/>
          </w:tcPr>
          <w:p w14:paraId="39B91A64" w14:textId="6C6B93EE" w:rsidR="0066171E" w:rsidRPr="0066171E" w:rsidRDefault="0066171E" w:rsidP="0066171E">
            <w:pPr>
              <w:ind w:firstLine="0"/>
            </w:pPr>
            <w:r>
              <w:t>Jordan</w:t>
            </w:r>
          </w:p>
        </w:tc>
      </w:tr>
      <w:tr w:rsidR="0066171E" w:rsidRPr="0066171E" w14:paraId="6A7F146C" w14:textId="77777777" w:rsidTr="0066171E">
        <w:tc>
          <w:tcPr>
            <w:tcW w:w="2179" w:type="dxa"/>
            <w:shd w:val="clear" w:color="auto" w:fill="auto"/>
          </w:tcPr>
          <w:p w14:paraId="73ACCB9F" w14:textId="76170320" w:rsidR="0066171E" w:rsidRPr="0066171E" w:rsidRDefault="0066171E" w:rsidP="0066171E">
            <w:pPr>
              <w:ind w:firstLine="0"/>
            </w:pPr>
            <w:r>
              <w:t>Kilmartin</w:t>
            </w:r>
          </w:p>
        </w:tc>
        <w:tc>
          <w:tcPr>
            <w:tcW w:w="2179" w:type="dxa"/>
            <w:shd w:val="clear" w:color="auto" w:fill="auto"/>
          </w:tcPr>
          <w:p w14:paraId="470C8CF8" w14:textId="6BDFD197" w:rsidR="0066171E" w:rsidRPr="0066171E" w:rsidRDefault="0066171E" w:rsidP="0066171E">
            <w:pPr>
              <w:ind w:firstLine="0"/>
            </w:pPr>
            <w:r>
              <w:t>King</w:t>
            </w:r>
          </w:p>
        </w:tc>
        <w:tc>
          <w:tcPr>
            <w:tcW w:w="2180" w:type="dxa"/>
            <w:shd w:val="clear" w:color="auto" w:fill="auto"/>
          </w:tcPr>
          <w:p w14:paraId="4788E9D3" w14:textId="04788E83" w:rsidR="0066171E" w:rsidRPr="0066171E" w:rsidRDefault="0066171E" w:rsidP="0066171E">
            <w:pPr>
              <w:ind w:firstLine="0"/>
            </w:pPr>
            <w:r>
              <w:t>Landing</w:t>
            </w:r>
          </w:p>
        </w:tc>
      </w:tr>
      <w:tr w:rsidR="0066171E" w:rsidRPr="0066171E" w14:paraId="53B348EA" w14:textId="77777777" w:rsidTr="0066171E">
        <w:tc>
          <w:tcPr>
            <w:tcW w:w="2179" w:type="dxa"/>
            <w:shd w:val="clear" w:color="auto" w:fill="auto"/>
          </w:tcPr>
          <w:p w14:paraId="283F6C18" w14:textId="1FFFE66C" w:rsidR="0066171E" w:rsidRPr="0066171E" w:rsidRDefault="0066171E" w:rsidP="0066171E">
            <w:pPr>
              <w:ind w:firstLine="0"/>
            </w:pPr>
            <w:r>
              <w:t>Lawson</w:t>
            </w:r>
          </w:p>
        </w:tc>
        <w:tc>
          <w:tcPr>
            <w:tcW w:w="2179" w:type="dxa"/>
            <w:shd w:val="clear" w:color="auto" w:fill="auto"/>
          </w:tcPr>
          <w:p w14:paraId="2422AE09" w14:textId="373784DE" w:rsidR="0066171E" w:rsidRPr="0066171E" w:rsidRDefault="0066171E" w:rsidP="0066171E">
            <w:pPr>
              <w:ind w:firstLine="0"/>
            </w:pPr>
            <w:r>
              <w:t>Ligon</w:t>
            </w:r>
          </w:p>
        </w:tc>
        <w:tc>
          <w:tcPr>
            <w:tcW w:w="2180" w:type="dxa"/>
            <w:shd w:val="clear" w:color="auto" w:fill="auto"/>
          </w:tcPr>
          <w:p w14:paraId="617B5686" w14:textId="67F10500" w:rsidR="0066171E" w:rsidRPr="0066171E" w:rsidRDefault="0066171E" w:rsidP="0066171E">
            <w:pPr>
              <w:ind w:firstLine="0"/>
            </w:pPr>
            <w:r>
              <w:t>Long</w:t>
            </w:r>
          </w:p>
        </w:tc>
      </w:tr>
      <w:tr w:rsidR="0066171E" w:rsidRPr="0066171E" w14:paraId="27C40322" w14:textId="77777777" w:rsidTr="0066171E">
        <w:tc>
          <w:tcPr>
            <w:tcW w:w="2179" w:type="dxa"/>
            <w:shd w:val="clear" w:color="auto" w:fill="auto"/>
          </w:tcPr>
          <w:p w14:paraId="20012AFA" w14:textId="2459AE5D" w:rsidR="0066171E" w:rsidRPr="0066171E" w:rsidRDefault="0066171E" w:rsidP="0066171E">
            <w:pPr>
              <w:ind w:firstLine="0"/>
            </w:pPr>
            <w:r>
              <w:t>Lowe</w:t>
            </w:r>
          </w:p>
        </w:tc>
        <w:tc>
          <w:tcPr>
            <w:tcW w:w="2179" w:type="dxa"/>
            <w:shd w:val="clear" w:color="auto" w:fill="auto"/>
          </w:tcPr>
          <w:p w14:paraId="67DA76DC" w14:textId="1F82E5B4" w:rsidR="0066171E" w:rsidRPr="0066171E" w:rsidRDefault="0066171E" w:rsidP="0066171E">
            <w:pPr>
              <w:ind w:firstLine="0"/>
            </w:pPr>
            <w:r>
              <w:t>Luck</w:t>
            </w:r>
          </w:p>
        </w:tc>
        <w:tc>
          <w:tcPr>
            <w:tcW w:w="2180" w:type="dxa"/>
            <w:shd w:val="clear" w:color="auto" w:fill="auto"/>
          </w:tcPr>
          <w:p w14:paraId="430EBF0C" w14:textId="7BB2DB8A" w:rsidR="0066171E" w:rsidRPr="0066171E" w:rsidRDefault="0066171E" w:rsidP="0066171E">
            <w:pPr>
              <w:ind w:firstLine="0"/>
            </w:pPr>
            <w:r>
              <w:t>Magnuson</w:t>
            </w:r>
          </w:p>
        </w:tc>
      </w:tr>
      <w:tr w:rsidR="0066171E" w:rsidRPr="0066171E" w14:paraId="660F3172" w14:textId="77777777" w:rsidTr="0066171E">
        <w:tc>
          <w:tcPr>
            <w:tcW w:w="2179" w:type="dxa"/>
            <w:shd w:val="clear" w:color="auto" w:fill="auto"/>
          </w:tcPr>
          <w:p w14:paraId="25B8E5AD" w14:textId="179D4355" w:rsidR="0066171E" w:rsidRPr="0066171E" w:rsidRDefault="0066171E" w:rsidP="0066171E">
            <w:pPr>
              <w:ind w:firstLine="0"/>
            </w:pPr>
            <w:r>
              <w:t>Martin</w:t>
            </w:r>
          </w:p>
        </w:tc>
        <w:tc>
          <w:tcPr>
            <w:tcW w:w="2179" w:type="dxa"/>
            <w:shd w:val="clear" w:color="auto" w:fill="auto"/>
          </w:tcPr>
          <w:p w14:paraId="414FEBC6" w14:textId="072CD3A6" w:rsidR="0066171E" w:rsidRPr="0066171E" w:rsidRDefault="0066171E" w:rsidP="0066171E">
            <w:pPr>
              <w:ind w:firstLine="0"/>
            </w:pPr>
            <w:r>
              <w:t>May</w:t>
            </w:r>
          </w:p>
        </w:tc>
        <w:tc>
          <w:tcPr>
            <w:tcW w:w="2180" w:type="dxa"/>
            <w:shd w:val="clear" w:color="auto" w:fill="auto"/>
          </w:tcPr>
          <w:p w14:paraId="3214E12C" w14:textId="5DC02A85" w:rsidR="0066171E" w:rsidRPr="0066171E" w:rsidRDefault="0066171E" w:rsidP="0066171E">
            <w:pPr>
              <w:ind w:firstLine="0"/>
            </w:pPr>
            <w:r>
              <w:t>McCabe</w:t>
            </w:r>
          </w:p>
        </w:tc>
      </w:tr>
      <w:tr w:rsidR="0066171E" w:rsidRPr="0066171E" w14:paraId="026DDFE1" w14:textId="77777777" w:rsidTr="0066171E">
        <w:tc>
          <w:tcPr>
            <w:tcW w:w="2179" w:type="dxa"/>
            <w:shd w:val="clear" w:color="auto" w:fill="auto"/>
          </w:tcPr>
          <w:p w14:paraId="6FE8C1CC" w14:textId="302C1865" w:rsidR="0066171E" w:rsidRPr="0066171E" w:rsidRDefault="0066171E" w:rsidP="0066171E">
            <w:pPr>
              <w:ind w:firstLine="0"/>
            </w:pPr>
            <w:r>
              <w:t>McCravy</w:t>
            </w:r>
          </w:p>
        </w:tc>
        <w:tc>
          <w:tcPr>
            <w:tcW w:w="2179" w:type="dxa"/>
            <w:shd w:val="clear" w:color="auto" w:fill="auto"/>
          </w:tcPr>
          <w:p w14:paraId="4F5F91B7" w14:textId="26B099A2" w:rsidR="0066171E" w:rsidRPr="0066171E" w:rsidRDefault="0066171E" w:rsidP="0066171E">
            <w:pPr>
              <w:ind w:firstLine="0"/>
            </w:pPr>
            <w:r>
              <w:t>McDaniel</w:t>
            </w:r>
          </w:p>
        </w:tc>
        <w:tc>
          <w:tcPr>
            <w:tcW w:w="2180" w:type="dxa"/>
            <w:shd w:val="clear" w:color="auto" w:fill="auto"/>
          </w:tcPr>
          <w:p w14:paraId="2065F4D2" w14:textId="6002A581" w:rsidR="0066171E" w:rsidRPr="0066171E" w:rsidRDefault="0066171E" w:rsidP="0066171E">
            <w:pPr>
              <w:ind w:firstLine="0"/>
            </w:pPr>
            <w:r>
              <w:t>McGinnis</w:t>
            </w:r>
          </w:p>
        </w:tc>
      </w:tr>
      <w:tr w:rsidR="0066171E" w:rsidRPr="0066171E" w14:paraId="199A2259" w14:textId="77777777" w:rsidTr="0066171E">
        <w:tc>
          <w:tcPr>
            <w:tcW w:w="2179" w:type="dxa"/>
            <w:shd w:val="clear" w:color="auto" w:fill="auto"/>
          </w:tcPr>
          <w:p w14:paraId="4C326812" w14:textId="609434E8" w:rsidR="0066171E" w:rsidRPr="0066171E" w:rsidRDefault="0066171E" w:rsidP="0066171E">
            <w:pPr>
              <w:ind w:firstLine="0"/>
            </w:pPr>
            <w:r>
              <w:t>Mitchell</w:t>
            </w:r>
          </w:p>
        </w:tc>
        <w:tc>
          <w:tcPr>
            <w:tcW w:w="2179" w:type="dxa"/>
            <w:shd w:val="clear" w:color="auto" w:fill="auto"/>
          </w:tcPr>
          <w:p w14:paraId="44CF5042" w14:textId="30BE8977" w:rsidR="0066171E" w:rsidRPr="0066171E" w:rsidRDefault="0066171E" w:rsidP="0066171E">
            <w:pPr>
              <w:ind w:firstLine="0"/>
            </w:pPr>
            <w:r>
              <w:t>Montgomery</w:t>
            </w:r>
          </w:p>
        </w:tc>
        <w:tc>
          <w:tcPr>
            <w:tcW w:w="2180" w:type="dxa"/>
            <w:shd w:val="clear" w:color="auto" w:fill="auto"/>
          </w:tcPr>
          <w:p w14:paraId="6046DD06" w14:textId="18AC6443" w:rsidR="0066171E" w:rsidRPr="0066171E" w:rsidRDefault="0066171E" w:rsidP="0066171E">
            <w:pPr>
              <w:ind w:firstLine="0"/>
            </w:pPr>
            <w:r>
              <w:t>J. Moore</w:t>
            </w:r>
          </w:p>
        </w:tc>
      </w:tr>
      <w:tr w:rsidR="0066171E" w:rsidRPr="0066171E" w14:paraId="5C330980" w14:textId="77777777" w:rsidTr="0066171E">
        <w:tc>
          <w:tcPr>
            <w:tcW w:w="2179" w:type="dxa"/>
            <w:shd w:val="clear" w:color="auto" w:fill="auto"/>
          </w:tcPr>
          <w:p w14:paraId="49246AC7" w14:textId="288F2380" w:rsidR="0066171E" w:rsidRPr="0066171E" w:rsidRDefault="0066171E" w:rsidP="0066171E">
            <w:pPr>
              <w:ind w:firstLine="0"/>
            </w:pPr>
            <w:r>
              <w:t>T. Moore</w:t>
            </w:r>
          </w:p>
        </w:tc>
        <w:tc>
          <w:tcPr>
            <w:tcW w:w="2179" w:type="dxa"/>
            <w:shd w:val="clear" w:color="auto" w:fill="auto"/>
          </w:tcPr>
          <w:p w14:paraId="152121D9" w14:textId="1651B214" w:rsidR="0066171E" w:rsidRPr="0066171E" w:rsidRDefault="0066171E" w:rsidP="0066171E">
            <w:pPr>
              <w:ind w:firstLine="0"/>
            </w:pPr>
            <w:r>
              <w:t>Morgan</w:t>
            </w:r>
          </w:p>
        </w:tc>
        <w:tc>
          <w:tcPr>
            <w:tcW w:w="2180" w:type="dxa"/>
            <w:shd w:val="clear" w:color="auto" w:fill="auto"/>
          </w:tcPr>
          <w:p w14:paraId="331C353C" w14:textId="5729752B" w:rsidR="0066171E" w:rsidRPr="0066171E" w:rsidRDefault="0066171E" w:rsidP="0066171E">
            <w:pPr>
              <w:ind w:firstLine="0"/>
            </w:pPr>
            <w:r>
              <w:t>Moss</w:t>
            </w:r>
          </w:p>
        </w:tc>
      </w:tr>
      <w:tr w:rsidR="0066171E" w:rsidRPr="0066171E" w14:paraId="67EB103C" w14:textId="77777777" w:rsidTr="0066171E">
        <w:tc>
          <w:tcPr>
            <w:tcW w:w="2179" w:type="dxa"/>
            <w:shd w:val="clear" w:color="auto" w:fill="auto"/>
          </w:tcPr>
          <w:p w14:paraId="2D005103" w14:textId="6C80CC88" w:rsidR="0066171E" w:rsidRPr="0066171E" w:rsidRDefault="0066171E" w:rsidP="0066171E">
            <w:pPr>
              <w:ind w:firstLine="0"/>
            </w:pPr>
            <w:r>
              <w:t>Murphy</w:t>
            </w:r>
          </w:p>
        </w:tc>
        <w:tc>
          <w:tcPr>
            <w:tcW w:w="2179" w:type="dxa"/>
            <w:shd w:val="clear" w:color="auto" w:fill="auto"/>
          </w:tcPr>
          <w:p w14:paraId="0030ADF2" w14:textId="24337C69" w:rsidR="0066171E" w:rsidRPr="0066171E" w:rsidRDefault="0066171E" w:rsidP="0066171E">
            <w:pPr>
              <w:ind w:firstLine="0"/>
            </w:pPr>
            <w:r>
              <w:t>Neese</w:t>
            </w:r>
          </w:p>
        </w:tc>
        <w:tc>
          <w:tcPr>
            <w:tcW w:w="2180" w:type="dxa"/>
            <w:shd w:val="clear" w:color="auto" w:fill="auto"/>
          </w:tcPr>
          <w:p w14:paraId="668DC5D3" w14:textId="66389D7C" w:rsidR="0066171E" w:rsidRPr="0066171E" w:rsidRDefault="0066171E" w:rsidP="0066171E">
            <w:pPr>
              <w:ind w:firstLine="0"/>
            </w:pPr>
            <w:r>
              <w:t>B. Newton</w:t>
            </w:r>
          </w:p>
        </w:tc>
      </w:tr>
      <w:tr w:rsidR="0066171E" w:rsidRPr="0066171E" w14:paraId="14909EB5" w14:textId="77777777" w:rsidTr="0066171E">
        <w:tc>
          <w:tcPr>
            <w:tcW w:w="2179" w:type="dxa"/>
            <w:shd w:val="clear" w:color="auto" w:fill="auto"/>
          </w:tcPr>
          <w:p w14:paraId="3FDABB31" w14:textId="24FE99FB" w:rsidR="0066171E" w:rsidRPr="0066171E" w:rsidRDefault="0066171E" w:rsidP="0066171E">
            <w:pPr>
              <w:ind w:firstLine="0"/>
            </w:pPr>
            <w:r>
              <w:t>W. Newton</w:t>
            </w:r>
          </w:p>
        </w:tc>
        <w:tc>
          <w:tcPr>
            <w:tcW w:w="2179" w:type="dxa"/>
            <w:shd w:val="clear" w:color="auto" w:fill="auto"/>
          </w:tcPr>
          <w:p w14:paraId="454C2822" w14:textId="5665F64B" w:rsidR="0066171E" w:rsidRPr="0066171E" w:rsidRDefault="0066171E" w:rsidP="0066171E">
            <w:pPr>
              <w:ind w:firstLine="0"/>
            </w:pPr>
            <w:r>
              <w:t>Oremus</w:t>
            </w:r>
          </w:p>
        </w:tc>
        <w:tc>
          <w:tcPr>
            <w:tcW w:w="2180" w:type="dxa"/>
            <w:shd w:val="clear" w:color="auto" w:fill="auto"/>
          </w:tcPr>
          <w:p w14:paraId="15AC7852" w14:textId="20A6795C" w:rsidR="0066171E" w:rsidRPr="0066171E" w:rsidRDefault="0066171E" w:rsidP="0066171E">
            <w:pPr>
              <w:ind w:firstLine="0"/>
            </w:pPr>
            <w:r>
              <w:t>Pace</w:t>
            </w:r>
          </w:p>
        </w:tc>
      </w:tr>
      <w:tr w:rsidR="0066171E" w:rsidRPr="0066171E" w14:paraId="041687B6" w14:textId="77777777" w:rsidTr="0066171E">
        <w:tc>
          <w:tcPr>
            <w:tcW w:w="2179" w:type="dxa"/>
            <w:shd w:val="clear" w:color="auto" w:fill="auto"/>
          </w:tcPr>
          <w:p w14:paraId="0B255315" w14:textId="2D8A774B" w:rsidR="0066171E" w:rsidRPr="0066171E" w:rsidRDefault="0066171E" w:rsidP="0066171E">
            <w:pPr>
              <w:ind w:firstLine="0"/>
            </w:pPr>
            <w:r>
              <w:t>Pedalino</w:t>
            </w:r>
          </w:p>
        </w:tc>
        <w:tc>
          <w:tcPr>
            <w:tcW w:w="2179" w:type="dxa"/>
            <w:shd w:val="clear" w:color="auto" w:fill="auto"/>
          </w:tcPr>
          <w:p w14:paraId="31F1117D" w14:textId="340F4CEB" w:rsidR="0066171E" w:rsidRPr="0066171E" w:rsidRDefault="0066171E" w:rsidP="0066171E">
            <w:pPr>
              <w:ind w:firstLine="0"/>
            </w:pPr>
            <w:r>
              <w:t>Pope</w:t>
            </w:r>
          </w:p>
        </w:tc>
        <w:tc>
          <w:tcPr>
            <w:tcW w:w="2180" w:type="dxa"/>
            <w:shd w:val="clear" w:color="auto" w:fill="auto"/>
          </w:tcPr>
          <w:p w14:paraId="0838BF7B" w14:textId="4A069096" w:rsidR="0066171E" w:rsidRPr="0066171E" w:rsidRDefault="0066171E" w:rsidP="0066171E">
            <w:pPr>
              <w:ind w:firstLine="0"/>
            </w:pPr>
            <w:r>
              <w:t>Reese</w:t>
            </w:r>
          </w:p>
        </w:tc>
      </w:tr>
      <w:tr w:rsidR="0066171E" w:rsidRPr="0066171E" w14:paraId="7949FEA9" w14:textId="77777777" w:rsidTr="0066171E">
        <w:tc>
          <w:tcPr>
            <w:tcW w:w="2179" w:type="dxa"/>
            <w:shd w:val="clear" w:color="auto" w:fill="auto"/>
          </w:tcPr>
          <w:p w14:paraId="6F61032B" w14:textId="78E5B3B0" w:rsidR="0066171E" w:rsidRPr="0066171E" w:rsidRDefault="0066171E" w:rsidP="0066171E">
            <w:pPr>
              <w:ind w:firstLine="0"/>
            </w:pPr>
            <w:r>
              <w:t>Rivers</w:t>
            </w:r>
          </w:p>
        </w:tc>
        <w:tc>
          <w:tcPr>
            <w:tcW w:w="2179" w:type="dxa"/>
            <w:shd w:val="clear" w:color="auto" w:fill="auto"/>
          </w:tcPr>
          <w:p w14:paraId="77C36F58" w14:textId="1F2B680B" w:rsidR="0066171E" w:rsidRPr="0066171E" w:rsidRDefault="0066171E" w:rsidP="0066171E">
            <w:pPr>
              <w:ind w:firstLine="0"/>
            </w:pPr>
            <w:r>
              <w:t>Robbins</w:t>
            </w:r>
          </w:p>
        </w:tc>
        <w:tc>
          <w:tcPr>
            <w:tcW w:w="2180" w:type="dxa"/>
            <w:shd w:val="clear" w:color="auto" w:fill="auto"/>
          </w:tcPr>
          <w:p w14:paraId="1F93845F" w14:textId="5F432045" w:rsidR="0066171E" w:rsidRPr="0066171E" w:rsidRDefault="0066171E" w:rsidP="0066171E">
            <w:pPr>
              <w:ind w:firstLine="0"/>
            </w:pPr>
            <w:r>
              <w:t>Rose</w:t>
            </w:r>
          </w:p>
        </w:tc>
      </w:tr>
      <w:tr w:rsidR="0066171E" w:rsidRPr="0066171E" w14:paraId="2ABA8E65" w14:textId="77777777" w:rsidTr="0066171E">
        <w:tc>
          <w:tcPr>
            <w:tcW w:w="2179" w:type="dxa"/>
            <w:shd w:val="clear" w:color="auto" w:fill="auto"/>
          </w:tcPr>
          <w:p w14:paraId="26BB848B" w14:textId="2D39F2B3" w:rsidR="0066171E" w:rsidRPr="0066171E" w:rsidRDefault="0066171E" w:rsidP="0066171E">
            <w:pPr>
              <w:ind w:firstLine="0"/>
            </w:pPr>
            <w:r>
              <w:t>Rutherford</w:t>
            </w:r>
          </w:p>
        </w:tc>
        <w:tc>
          <w:tcPr>
            <w:tcW w:w="2179" w:type="dxa"/>
            <w:shd w:val="clear" w:color="auto" w:fill="auto"/>
          </w:tcPr>
          <w:p w14:paraId="02D898C0" w14:textId="23208BA1" w:rsidR="0066171E" w:rsidRPr="0066171E" w:rsidRDefault="0066171E" w:rsidP="0066171E">
            <w:pPr>
              <w:ind w:firstLine="0"/>
            </w:pPr>
            <w:r>
              <w:t>Sanders</w:t>
            </w:r>
          </w:p>
        </w:tc>
        <w:tc>
          <w:tcPr>
            <w:tcW w:w="2180" w:type="dxa"/>
            <w:shd w:val="clear" w:color="auto" w:fill="auto"/>
          </w:tcPr>
          <w:p w14:paraId="4A689F78" w14:textId="329967B8" w:rsidR="0066171E" w:rsidRPr="0066171E" w:rsidRDefault="0066171E" w:rsidP="0066171E">
            <w:pPr>
              <w:ind w:firstLine="0"/>
            </w:pPr>
            <w:r>
              <w:t>Schuessler</w:t>
            </w:r>
          </w:p>
        </w:tc>
      </w:tr>
      <w:tr w:rsidR="0066171E" w:rsidRPr="0066171E" w14:paraId="3FB2DD20" w14:textId="77777777" w:rsidTr="0066171E">
        <w:tc>
          <w:tcPr>
            <w:tcW w:w="2179" w:type="dxa"/>
            <w:shd w:val="clear" w:color="auto" w:fill="auto"/>
          </w:tcPr>
          <w:p w14:paraId="51F59454" w14:textId="422CDB94" w:rsidR="0066171E" w:rsidRPr="0066171E" w:rsidRDefault="0066171E" w:rsidP="0066171E">
            <w:pPr>
              <w:ind w:firstLine="0"/>
            </w:pPr>
            <w:r>
              <w:t>Sessions</w:t>
            </w:r>
          </w:p>
        </w:tc>
        <w:tc>
          <w:tcPr>
            <w:tcW w:w="2179" w:type="dxa"/>
            <w:shd w:val="clear" w:color="auto" w:fill="auto"/>
          </w:tcPr>
          <w:p w14:paraId="554839F9" w14:textId="4DF09F85" w:rsidR="0066171E" w:rsidRPr="0066171E" w:rsidRDefault="0066171E" w:rsidP="0066171E">
            <w:pPr>
              <w:ind w:firstLine="0"/>
            </w:pPr>
            <w:r>
              <w:t>M. M. Smith</w:t>
            </w:r>
          </w:p>
        </w:tc>
        <w:tc>
          <w:tcPr>
            <w:tcW w:w="2180" w:type="dxa"/>
            <w:shd w:val="clear" w:color="auto" w:fill="auto"/>
          </w:tcPr>
          <w:p w14:paraId="4EE4EF08" w14:textId="23249A98" w:rsidR="0066171E" w:rsidRPr="0066171E" w:rsidRDefault="0066171E" w:rsidP="0066171E">
            <w:pPr>
              <w:ind w:firstLine="0"/>
            </w:pPr>
            <w:r>
              <w:t>Spann-Wilder</w:t>
            </w:r>
          </w:p>
        </w:tc>
      </w:tr>
      <w:tr w:rsidR="0066171E" w:rsidRPr="0066171E" w14:paraId="70C560CA" w14:textId="77777777" w:rsidTr="0066171E">
        <w:tc>
          <w:tcPr>
            <w:tcW w:w="2179" w:type="dxa"/>
            <w:shd w:val="clear" w:color="auto" w:fill="auto"/>
          </w:tcPr>
          <w:p w14:paraId="4BD9D896" w14:textId="4E4B7490" w:rsidR="0066171E" w:rsidRPr="0066171E" w:rsidRDefault="0066171E" w:rsidP="0066171E">
            <w:pPr>
              <w:ind w:firstLine="0"/>
            </w:pPr>
            <w:r>
              <w:t>Stavrinakis</w:t>
            </w:r>
          </w:p>
        </w:tc>
        <w:tc>
          <w:tcPr>
            <w:tcW w:w="2179" w:type="dxa"/>
            <w:shd w:val="clear" w:color="auto" w:fill="auto"/>
          </w:tcPr>
          <w:p w14:paraId="7F56C2A9" w14:textId="3FC38CC2" w:rsidR="0066171E" w:rsidRPr="0066171E" w:rsidRDefault="0066171E" w:rsidP="0066171E">
            <w:pPr>
              <w:ind w:firstLine="0"/>
            </w:pPr>
            <w:r>
              <w:t>Taylor</w:t>
            </w:r>
          </w:p>
        </w:tc>
        <w:tc>
          <w:tcPr>
            <w:tcW w:w="2180" w:type="dxa"/>
            <w:shd w:val="clear" w:color="auto" w:fill="auto"/>
          </w:tcPr>
          <w:p w14:paraId="3E76DB3C" w14:textId="4BFBBD27" w:rsidR="0066171E" w:rsidRPr="0066171E" w:rsidRDefault="0066171E" w:rsidP="0066171E">
            <w:pPr>
              <w:ind w:firstLine="0"/>
            </w:pPr>
            <w:r>
              <w:t>Teeple</w:t>
            </w:r>
          </w:p>
        </w:tc>
      </w:tr>
      <w:tr w:rsidR="0066171E" w:rsidRPr="0066171E" w14:paraId="06A70FFF" w14:textId="77777777" w:rsidTr="0066171E">
        <w:tc>
          <w:tcPr>
            <w:tcW w:w="2179" w:type="dxa"/>
            <w:shd w:val="clear" w:color="auto" w:fill="auto"/>
          </w:tcPr>
          <w:p w14:paraId="5F1F16F9" w14:textId="1394505F" w:rsidR="0066171E" w:rsidRPr="0066171E" w:rsidRDefault="0066171E" w:rsidP="0066171E">
            <w:pPr>
              <w:ind w:firstLine="0"/>
            </w:pPr>
            <w:r>
              <w:t>Terribile</w:t>
            </w:r>
          </w:p>
        </w:tc>
        <w:tc>
          <w:tcPr>
            <w:tcW w:w="2179" w:type="dxa"/>
            <w:shd w:val="clear" w:color="auto" w:fill="auto"/>
          </w:tcPr>
          <w:p w14:paraId="46C13662" w14:textId="3BDBFFC3" w:rsidR="0066171E" w:rsidRPr="0066171E" w:rsidRDefault="0066171E" w:rsidP="0066171E">
            <w:pPr>
              <w:ind w:firstLine="0"/>
            </w:pPr>
            <w:r>
              <w:t>Vaughan</w:t>
            </w:r>
          </w:p>
        </w:tc>
        <w:tc>
          <w:tcPr>
            <w:tcW w:w="2180" w:type="dxa"/>
            <w:shd w:val="clear" w:color="auto" w:fill="auto"/>
          </w:tcPr>
          <w:p w14:paraId="7D5024F7" w14:textId="01EFBEF9" w:rsidR="0066171E" w:rsidRPr="0066171E" w:rsidRDefault="0066171E" w:rsidP="0066171E">
            <w:pPr>
              <w:ind w:firstLine="0"/>
            </w:pPr>
            <w:r>
              <w:t>Wetmore</w:t>
            </w:r>
          </w:p>
        </w:tc>
      </w:tr>
      <w:tr w:rsidR="0066171E" w:rsidRPr="0066171E" w14:paraId="6B7324E8" w14:textId="77777777" w:rsidTr="0066171E">
        <w:tc>
          <w:tcPr>
            <w:tcW w:w="2179" w:type="dxa"/>
            <w:shd w:val="clear" w:color="auto" w:fill="auto"/>
          </w:tcPr>
          <w:p w14:paraId="521D4B47" w14:textId="657E15D8" w:rsidR="0066171E" w:rsidRPr="0066171E" w:rsidRDefault="0066171E" w:rsidP="0066171E">
            <w:pPr>
              <w:ind w:firstLine="0"/>
            </w:pPr>
            <w:r>
              <w:t>White</w:t>
            </w:r>
          </w:p>
        </w:tc>
        <w:tc>
          <w:tcPr>
            <w:tcW w:w="2179" w:type="dxa"/>
            <w:shd w:val="clear" w:color="auto" w:fill="auto"/>
          </w:tcPr>
          <w:p w14:paraId="48DDD1FD" w14:textId="3118F2F0" w:rsidR="0066171E" w:rsidRPr="0066171E" w:rsidRDefault="0066171E" w:rsidP="0066171E">
            <w:pPr>
              <w:ind w:firstLine="0"/>
            </w:pPr>
            <w:r>
              <w:t>Whitmire</w:t>
            </w:r>
          </w:p>
        </w:tc>
        <w:tc>
          <w:tcPr>
            <w:tcW w:w="2180" w:type="dxa"/>
            <w:shd w:val="clear" w:color="auto" w:fill="auto"/>
          </w:tcPr>
          <w:p w14:paraId="00CD9FAB" w14:textId="252CA826" w:rsidR="0066171E" w:rsidRPr="0066171E" w:rsidRDefault="0066171E" w:rsidP="0066171E">
            <w:pPr>
              <w:ind w:firstLine="0"/>
            </w:pPr>
            <w:r>
              <w:t>Wickensimer</w:t>
            </w:r>
          </w:p>
        </w:tc>
      </w:tr>
      <w:tr w:rsidR="0066171E" w:rsidRPr="0066171E" w14:paraId="55A41D23" w14:textId="77777777" w:rsidTr="0066171E">
        <w:tc>
          <w:tcPr>
            <w:tcW w:w="2179" w:type="dxa"/>
            <w:shd w:val="clear" w:color="auto" w:fill="auto"/>
          </w:tcPr>
          <w:p w14:paraId="3B5BC48E" w14:textId="3D3B6DCE" w:rsidR="0066171E" w:rsidRPr="0066171E" w:rsidRDefault="0066171E" w:rsidP="0066171E">
            <w:pPr>
              <w:keepNext/>
              <w:ind w:firstLine="0"/>
            </w:pPr>
            <w:r>
              <w:t>Williams</w:t>
            </w:r>
          </w:p>
        </w:tc>
        <w:tc>
          <w:tcPr>
            <w:tcW w:w="2179" w:type="dxa"/>
            <w:shd w:val="clear" w:color="auto" w:fill="auto"/>
          </w:tcPr>
          <w:p w14:paraId="4A904CBC" w14:textId="2BF053ED" w:rsidR="0066171E" w:rsidRPr="0066171E" w:rsidRDefault="0066171E" w:rsidP="0066171E">
            <w:pPr>
              <w:keepNext/>
              <w:ind w:firstLine="0"/>
            </w:pPr>
            <w:r>
              <w:t>Willis</w:t>
            </w:r>
          </w:p>
        </w:tc>
        <w:tc>
          <w:tcPr>
            <w:tcW w:w="2180" w:type="dxa"/>
            <w:shd w:val="clear" w:color="auto" w:fill="auto"/>
          </w:tcPr>
          <w:p w14:paraId="1CDC9746" w14:textId="3DD067A4" w:rsidR="0066171E" w:rsidRPr="0066171E" w:rsidRDefault="0066171E" w:rsidP="0066171E">
            <w:pPr>
              <w:keepNext/>
              <w:ind w:firstLine="0"/>
            </w:pPr>
            <w:r>
              <w:t>Wooten</w:t>
            </w:r>
          </w:p>
        </w:tc>
      </w:tr>
      <w:tr w:rsidR="0066171E" w:rsidRPr="0066171E" w14:paraId="318DDDF9" w14:textId="77777777" w:rsidTr="0066171E">
        <w:tc>
          <w:tcPr>
            <w:tcW w:w="2179" w:type="dxa"/>
            <w:shd w:val="clear" w:color="auto" w:fill="auto"/>
          </w:tcPr>
          <w:p w14:paraId="13FEB736" w14:textId="7F24CF6C" w:rsidR="0066171E" w:rsidRPr="0066171E" w:rsidRDefault="0066171E" w:rsidP="0066171E">
            <w:pPr>
              <w:keepNext/>
              <w:ind w:firstLine="0"/>
            </w:pPr>
            <w:r>
              <w:t>Yow</w:t>
            </w:r>
          </w:p>
        </w:tc>
        <w:tc>
          <w:tcPr>
            <w:tcW w:w="2179" w:type="dxa"/>
            <w:shd w:val="clear" w:color="auto" w:fill="auto"/>
          </w:tcPr>
          <w:p w14:paraId="2DC750E2" w14:textId="77777777" w:rsidR="0066171E" w:rsidRPr="0066171E" w:rsidRDefault="0066171E" w:rsidP="0066171E">
            <w:pPr>
              <w:keepNext/>
              <w:ind w:firstLine="0"/>
            </w:pPr>
          </w:p>
        </w:tc>
        <w:tc>
          <w:tcPr>
            <w:tcW w:w="2180" w:type="dxa"/>
            <w:shd w:val="clear" w:color="auto" w:fill="auto"/>
          </w:tcPr>
          <w:p w14:paraId="5276C5C4" w14:textId="77777777" w:rsidR="0066171E" w:rsidRPr="0066171E" w:rsidRDefault="0066171E" w:rsidP="0066171E">
            <w:pPr>
              <w:keepNext/>
              <w:ind w:firstLine="0"/>
            </w:pPr>
          </w:p>
        </w:tc>
      </w:tr>
    </w:tbl>
    <w:p w14:paraId="3B5CD528" w14:textId="77777777" w:rsidR="0066171E" w:rsidRDefault="0066171E" w:rsidP="0066171E"/>
    <w:p w14:paraId="79392B6E" w14:textId="736A3519" w:rsidR="0066171E" w:rsidRDefault="0066171E" w:rsidP="0066171E">
      <w:pPr>
        <w:jc w:val="center"/>
        <w:rPr>
          <w:b/>
        </w:rPr>
      </w:pPr>
      <w:r w:rsidRPr="0066171E">
        <w:rPr>
          <w:b/>
        </w:rPr>
        <w:t>Total--112</w:t>
      </w:r>
    </w:p>
    <w:p w14:paraId="7BCA27C4" w14:textId="77777777" w:rsidR="0066171E" w:rsidRDefault="0066171E" w:rsidP="0066171E">
      <w:pPr>
        <w:jc w:val="center"/>
        <w:rPr>
          <w:b/>
        </w:rPr>
      </w:pPr>
    </w:p>
    <w:p w14:paraId="11C3F57E" w14:textId="77777777" w:rsidR="0066171E" w:rsidRDefault="0066171E" w:rsidP="0066171E">
      <w:pPr>
        <w:ind w:firstLine="0"/>
      </w:pPr>
      <w:r w:rsidRPr="0066171E">
        <w:t xml:space="preserve"> </w:t>
      </w:r>
      <w:r>
        <w:t>Those who voted in the negative are:</w:t>
      </w:r>
    </w:p>
    <w:p w14:paraId="5C192581" w14:textId="77777777" w:rsidR="0066171E" w:rsidRDefault="0066171E" w:rsidP="0066171E"/>
    <w:p w14:paraId="0DE18740" w14:textId="77777777" w:rsidR="0066171E" w:rsidRDefault="0066171E" w:rsidP="0066171E">
      <w:pPr>
        <w:jc w:val="center"/>
        <w:rPr>
          <w:b/>
        </w:rPr>
      </w:pPr>
      <w:r w:rsidRPr="0066171E">
        <w:rPr>
          <w:b/>
        </w:rPr>
        <w:t>Total--0</w:t>
      </w:r>
    </w:p>
    <w:p w14:paraId="460F7323" w14:textId="200E623E" w:rsidR="0066171E" w:rsidRDefault="0066171E" w:rsidP="0066171E">
      <w:pPr>
        <w:jc w:val="center"/>
        <w:rPr>
          <w:b/>
        </w:rPr>
      </w:pPr>
    </w:p>
    <w:p w14:paraId="4C2C93EF" w14:textId="77777777" w:rsidR="0066171E" w:rsidRDefault="0066171E" w:rsidP="0066171E">
      <w:r>
        <w:t xml:space="preserve">Section 72 was adopted. </w:t>
      </w:r>
    </w:p>
    <w:p w14:paraId="74961734" w14:textId="77777777" w:rsidR="0066171E" w:rsidRDefault="0066171E" w:rsidP="0066171E"/>
    <w:p w14:paraId="0A149293" w14:textId="5247CACC" w:rsidR="0066171E" w:rsidRDefault="0066171E" w:rsidP="0066171E">
      <w:pPr>
        <w:keepNext/>
        <w:jc w:val="center"/>
        <w:rPr>
          <w:b/>
        </w:rPr>
      </w:pPr>
      <w:r w:rsidRPr="0066171E">
        <w:rPr>
          <w:b/>
        </w:rPr>
        <w:t>SECTION 73</w:t>
      </w:r>
    </w:p>
    <w:p w14:paraId="5D65078A" w14:textId="77777777" w:rsidR="0066171E" w:rsidRDefault="0066171E" w:rsidP="0066171E">
      <w:r>
        <w:t xml:space="preserve">The yeas and nays were taken resulting as follows: </w:t>
      </w:r>
    </w:p>
    <w:p w14:paraId="3D21EBE6" w14:textId="15185E6C" w:rsidR="0066171E" w:rsidRDefault="0066171E" w:rsidP="0066171E">
      <w:pPr>
        <w:jc w:val="center"/>
      </w:pPr>
      <w:r>
        <w:t xml:space="preserve"> </w:t>
      </w:r>
      <w:bookmarkStart w:id="61" w:name="vote_start148"/>
      <w:bookmarkEnd w:id="61"/>
      <w:r>
        <w:t>Yeas 103; Nays 7</w:t>
      </w:r>
    </w:p>
    <w:p w14:paraId="712F57F4" w14:textId="77777777" w:rsidR="0066171E" w:rsidRDefault="0066171E" w:rsidP="0066171E">
      <w:pPr>
        <w:jc w:val="center"/>
      </w:pPr>
    </w:p>
    <w:p w14:paraId="72AC41D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90F65E5" w14:textId="77777777" w:rsidTr="0066171E">
        <w:tc>
          <w:tcPr>
            <w:tcW w:w="2179" w:type="dxa"/>
            <w:shd w:val="clear" w:color="auto" w:fill="auto"/>
          </w:tcPr>
          <w:p w14:paraId="434699FA" w14:textId="2F423CB4" w:rsidR="0066171E" w:rsidRPr="0066171E" w:rsidRDefault="0066171E" w:rsidP="0066171E">
            <w:pPr>
              <w:keepNext/>
              <w:ind w:firstLine="0"/>
            </w:pPr>
            <w:r>
              <w:t>Anderson</w:t>
            </w:r>
          </w:p>
        </w:tc>
        <w:tc>
          <w:tcPr>
            <w:tcW w:w="2179" w:type="dxa"/>
            <w:shd w:val="clear" w:color="auto" w:fill="auto"/>
          </w:tcPr>
          <w:p w14:paraId="068DE570" w14:textId="1B1F9F02" w:rsidR="0066171E" w:rsidRPr="0066171E" w:rsidRDefault="0066171E" w:rsidP="0066171E">
            <w:pPr>
              <w:keepNext/>
              <w:ind w:firstLine="0"/>
            </w:pPr>
            <w:r>
              <w:t>Atkinson</w:t>
            </w:r>
          </w:p>
        </w:tc>
        <w:tc>
          <w:tcPr>
            <w:tcW w:w="2180" w:type="dxa"/>
            <w:shd w:val="clear" w:color="auto" w:fill="auto"/>
          </w:tcPr>
          <w:p w14:paraId="0CA7B675" w14:textId="2723CC7F" w:rsidR="0066171E" w:rsidRPr="0066171E" w:rsidRDefault="0066171E" w:rsidP="0066171E">
            <w:pPr>
              <w:keepNext/>
              <w:ind w:firstLine="0"/>
            </w:pPr>
            <w:r>
              <w:t>Bailey</w:t>
            </w:r>
          </w:p>
        </w:tc>
      </w:tr>
      <w:tr w:rsidR="0066171E" w:rsidRPr="0066171E" w14:paraId="25D6854A" w14:textId="77777777" w:rsidTr="0066171E">
        <w:tc>
          <w:tcPr>
            <w:tcW w:w="2179" w:type="dxa"/>
            <w:shd w:val="clear" w:color="auto" w:fill="auto"/>
          </w:tcPr>
          <w:p w14:paraId="7EC4CF4A" w14:textId="2368E387" w:rsidR="0066171E" w:rsidRPr="0066171E" w:rsidRDefault="0066171E" w:rsidP="0066171E">
            <w:pPr>
              <w:ind w:firstLine="0"/>
            </w:pPr>
            <w:r>
              <w:t>Bannister</w:t>
            </w:r>
          </w:p>
        </w:tc>
        <w:tc>
          <w:tcPr>
            <w:tcW w:w="2179" w:type="dxa"/>
            <w:shd w:val="clear" w:color="auto" w:fill="auto"/>
          </w:tcPr>
          <w:p w14:paraId="5F514690" w14:textId="09ED7F26" w:rsidR="0066171E" w:rsidRPr="0066171E" w:rsidRDefault="0066171E" w:rsidP="0066171E">
            <w:pPr>
              <w:ind w:firstLine="0"/>
            </w:pPr>
            <w:r>
              <w:t>Bauer</w:t>
            </w:r>
          </w:p>
        </w:tc>
        <w:tc>
          <w:tcPr>
            <w:tcW w:w="2180" w:type="dxa"/>
            <w:shd w:val="clear" w:color="auto" w:fill="auto"/>
          </w:tcPr>
          <w:p w14:paraId="4C0CE5BE" w14:textId="773384C1" w:rsidR="0066171E" w:rsidRPr="0066171E" w:rsidRDefault="0066171E" w:rsidP="0066171E">
            <w:pPr>
              <w:ind w:firstLine="0"/>
            </w:pPr>
            <w:r>
              <w:t>Bernstein</w:t>
            </w:r>
          </w:p>
        </w:tc>
      </w:tr>
      <w:tr w:rsidR="0066171E" w:rsidRPr="0066171E" w14:paraId="7393DD22" w14:textId="77777777" w:rsidTr="0066171E">
        <w:tc>
          <w:tcPr>
            <w:tcW w:w="2179" w:type="dxa"/>
            <w:shd w:val="clear" w:color="auto" w:fill="auto"/>
          </w:tcPr>
          <w:p w14:paraId="31C42480" w14:textId="0E78E9E9" w:rsidR="0066171E" w:rsidRPr="0066171E" w:rsidRDefault="0066171E" w:rsidP="0066171E">
            <w:pPr>
              <w:ind w:firstLine="0"/>
            </w:pPr>
            <w:r>
              <w:t>Bradley</w:t>
            </w:r>
          </w:p>
        </w:tc>
        <w:tc>
          <w:tcPr>
            <w:tcW w:w="2179" w:type="dxa"/>
            <w:shd w:val="clear" w:color="auto" w:fill="auto"/>
          </w:tcPr>
          <w:p w14:paraId="4CB91A51" w14:textId="4FB2449E" w:rsidR="0066171E" w:rsidRPr="0066171E" w:rsidRDefault="0066171E" w:rsidP="0066171E">
            <w:pPr>
              <w:ind w:firstLine="0"/>
            </w:pPr>
            <w:r>
              <w:t>Brewer</w:t>
            </w:r>
          </w:p>
        </w:tc>
        <w:tc>
          <w:tcPr>
            <w:tcW w:w="2180" w:type="dxa"/>
            <w:shd w:val="clear" w:color="auto" w:fill="auto"/>
          </w:tcPr>
          <w:p w14:paraId="74336AC4" w14:textId="04FF4B5A" w:rsidR="0066171E" w:rsidRPr="0066171E" w:rsidRDefault="0066171E" w:rsidP="0066171E">
            <w:pPr>
              <w:ind w:firstLine="0"/>
            </w:pPr>
            <w:r>
              <w:t>Brittain</w:t>
            </w:r>
          </w:p>
        </w:tc>
      </w:tr>
      <w:tr w:rsidR="0066171E" w:rsidRPr="0066171E" w14:paraId="17CF42DF" w14:textId="77777777" w:rsidTr="0066171E">
        <w:tc>
          <w:tcPr>
            <w:tcW w:w="2179" w:type="dxa"/>
            <w:shd w:val="clear" w:color="auto" w:fill="auto"/>
          </w:tcPr>
          <w:p w14:paraId="0A974BFA" w14:textId="50FA6907" w:rsidR="0066171E" w:rsidRPr="0066171E" w:rsidRDefault="0066171E" w:rsidP="0066171E">
            <w:pPr>
              <w:ind w:firstLine="0"/>
            </w:pPr>
            <w:r>
              <w:t>Burns</w:t>
            </w:r>
          </w:p>
        </w:tc>
        <w:tc>
          <w:tcPr>
            <w:tcW w:w="2179" w:type="dxa"/>
            <w:shd w:val="clear" w:color="auto" w:fill="auto"/>
          </w:tcPr>
          <w:p w14:paraId="694A7B94" w14:textId="319C0743" w:rsidR="0066171E" w:rsidRPr="0066171E" w:rsidRDefault="0066171E" w:rsidP="0066171E">
            <w:pPr>
              <w:ind w:firstLine="0"/>
            </w:pPr>
            <w:r>
              <w:t>Bustos</w:t>
            </w:r>
          </w:p>
        </w:tc>
        <w:tc>
          <w:tcPr>
            <w:tcW w:w="2180" w:type="dxa"/>
            <w:shd w:val="clear" w:color="auto" w:fill="auto"/>
          </w:tcPr>
          <w:p w14:paraId="6973BAB9" w14:textId="49CF6763" w:rsidR="0066171E" w:rsidRPr="0066171E" w:rsidRDefault="0066171E" w:rsidP="0066171E">
            <w:pPr>
              <w:ind w:firstLine="0"/>
            </w:pPr>
            <w:r>
              <w:t>Calhoon</w:t>
            </w:r>
          </w:p>
        </w:tc>
      </w:tr>
      <w:tr w:rsidR="0066171E" w:rsidRPr="0066171E" w14:paraId="7DE8365A" w14:textId="77777777" w:rsidTr="0066171E">
        <w:tc>
          <w:tcPr>
            <w:tcW w:w="2179" w:type="dxa"/>
            <w:shd w:val="clear" w:color="auto" w:fill="auto"/>
          </w:tcPr>
          <w:p w14:paraId="05451B90" w14:textId="34BE16D5" w:rsidR="0066171E" w:rsidRPr="0066171E" w:rsidRDefault="0066171E" w:rsidP="0066171E">
            <w:pPr>
              <w:ind w:firstLine="0"/>
            </w:pPr>
            <w:r>
              <w:t>Caskey</w:t>
            </w:r>
          </w:p>
        </w:tc>
        <w:tc>
          <w:tcPr>
            <w:tcW w:w="2179" w:type="dxa"/>
            <w:shd w:val="clear" w:color="auto" w:fill="auto"/>
          </w:tcPr>
          <w:p w14:paraId="473F1FC8" w14:textId="7B7EC95C" w:rsidR="0066171E" w:rsidRPr="0066171E" w:rsidRDefault="0066171E" w:rsidP="0066171E">
            <w:pPr>
              <w:ind w:firstLine="0"/>
            </w:pPr>
            <w:r>
              <w:t>Chapman</w:t>
            </w:r>
          </w:p>
        </w:tc>
        <w:tc>
          <w:tcPr>
            <w:tcW w:w="2180" w:type="dxa"/>
            <w:shd w:val="clear" w:color="auto" w:fill="auto"/>
          </w:tcPr>
          <w:p w14:paraId="5BB30589" w14:textId="49FFC269" w:rsidR="0066171E" w:rsidRPr="0066171E" w:rsidRDefault="0066171E" w:rsidP="0066171E">
            <w:pPr>
              <w:ind w:firstLine="0"/>
            </w:pPr>
            <w:r>
              <w:t>Clyburn</w:t>
            </w:r>
          </w:p>
        </w:tc>
      </w:tr>
      <w:tr w:rsidR="0066171E" w:rsidRPr="0066171E" w14:paraId="642C74A8" w14:textId="77777777" w:rsidTr="0066171E">
        <w:tc>
          <w:tcPr>
            <w:tcW w:w="2179" w:type="dxa"/>
            <w:shd w:val="clear" w:color="auto" w:fill="auto"/>
          </w:tcPr>
          <w:p w14:paraId="507A15E0" w14:textId="73D216E0" w:rsidR="0066171E" w:rsidRPr="0066171E" w:rsidRDefault="0066171E" w:rsidP="0066171E">
            <w:pPr>
              <w:ind w:firstLine="0"/>
            </w:pPr>
            <w:r>
              <w:t>Cobb-Hunter</w:t>
            </w:r>
          </w:p>
        </w:tc>
        <w:tc>
          <w:tcPr>
            <w:tcW w:w="2179" w:type="dxa"/>
            <w:shd w:val="clear" w:color="auto" w:fill="auto"/>
          </w:tcPr>
          <w:p w14:paraId="76A623E3" w14:textId="5DC47C52" w:rsidR="0066171E" w:rsidRPr="0066171E" w:rsidRDefault="0066171E" w:rsidP="0066171E">
            <w:pPr>
              <w:ind w:firstLine="0"/>
            </w:pPr>
            <w:r>
              <w:t>Collins</w:t>
            </w:r>
          </w:p>
        </w:tc>
        <w:tc>
          <w:tcPr>
            <w:tcW w:w="2180" w:type="dxa"/>
            <w:shd w:val="clear" w:color="auto" w:fill="auto"/>
          </w:tcPr>
          <w:p w14:paraId="5EBBC2C9" w14:textId="55E233D3" w:rsidR="0066171E" w:rsidRPr="0066171E" w:rsidRDefault="0066171E" w:rsidP="0066171E">
            <w:pPr>
              <w:ind w:firstLine="0"/>
            </w:pPr>
            <w:r>
              <w:t>B. J. Cox</w:t>
            </w:r>
          </w:p>
        </w:tc>
      </w:tr>
      <w:tr w:rsidR="0066171E" w:rsidRPr="0066171E" w14:paraId="5368C92A" w14:textId="77777777" w:rsidTr="0066171E">
        <w:tc>
          <w:tcPr>
            <w:tcW w:w="2179" w:type="dxa"/>
            <w:shd w:val="clear" w:color="auto" w:fill="auto"/>
          </w:tcPr>
          <w:p w14:paraId="1884307E" w14:textId="61EAFDEB" w:rsidR="0066171E" w:rsidRPr="0066171E" w:rsidRDefault="0066171E" w:rsidP="0066171E">
            <w:pPr>
              <w:ind w:firstLine="0"/>
            </w:pPr>
            <w:r>
              <w:t>B. L. Cox</w:t>
            </w:r>
          </w:p>
        </w:tc>
        <w:tc>
          <w:tcPr>
            <w:tcW w:w="2179" w:type="dxa"/>
            <w:shd w:val="clear" w:color="auto" w:fill="auto"/>
          </w:tcPr>
          <w:p w14:paraId="224514FC" w14:textId="0F1BF92A" w:rsidR="0066171E" w:rsidRPr="0066171E" w:rsidRDefault="0066171E" w:rsidP="0066171E">
            <w:pPr>
              <w:ind w:firstLine="0"/>
            </w:pPr>
            <w:r>
              <w:t>Crawford</w:t>
            </w:r>
          </w:p>
        </w:tc>
        <w:tc>
          <w:tcPr>
            <w:tcW w:w="2180" w:type="dxa"/>
            <w:shd w:val="clear" w:color="auto" w:fill="auto"/>
          </w:tcPr>
          <w:p w14:paraId="4F42DEC3" w14:textId="3F327D1A" w:rsidR="0066171E" w:rsidRPr="0066171E" w:rsidRDefault="0066171E" w:rsidP="0066171E">
            <w:pPr>
              <w:ind w:firstLine="0"/>
            </w:pPr>
            <w:r>
              <w:t>Davis</w:t>
            </w:r>
          </w:p>
        </w:tc>
      </w:tr>
      <w:tr w:rsidR="0066171E" w:rsidRPr="0066171E" w14:paraId="4A1D0BCD" w14:textId="77777777" w:rsidTr="0066171E">
        <w:tc>
          <w:tcPr>
            <w:tcW w:w="2179" w:type="dxa"/>
            <w:shd w:val="clear" w:color="auto" w:fill="auto"/>
          </w:tcPr>
          <w:p w14:paraId="75FA206E" w14:textId="0EF614CE" w:rsidR="0066171E" w:rsidRPr="0066171E" w:rsidRDefault="0066171E" w:rsidP="0066171E">
            <w:pPr>
              <w:ind w:firstLine="0"/>
            </w:pPr>
            <w:r>
              <w:t>Dillard</w:t>
            </w:r>
          </w:p>
        </w:tc>
        <w:tc>
          <w:tcPr>
            <w:tcW w:w="2179" w:type="dxa"/>
            <w:shd w:val="clear" w:color="auto" w:fill="auto"/>
          </w:tcPr>
          <w:p w14:paraId="17BB0371" w14:textId="1188EBD2" w:rsidR="0066171E" w:rsidRPr="0066171E" w:rsidRDefault="0066171E" w:rsidP="0066171E">
            <w:pPr>
              <w:ind w:firstLine="0"/>
            </w:pPr>
            <w:r>
              <w:t>Duncan</w:t>
            </w:r>
          </w:p>
        </w:tc>
        <w:tc>
          <w:tcPr>
            <w:tcW w:w="2180" w:type="dxa"/>
            <w:shd w:val="clear" w:color="auto" w:fill="auto"/>
          </w:tcPr>
          <w:p w14:paraId="7C7FB3AE" w14:textId="4CCB879E" w:rsidR="0066171E" w:rsidRPr="0066171E" w:rsidRDefault="0066171E" w:rsidP="0066171E">
            <w:pPr>
              <w:ind w:firstLine="0"/>
            </w:pPr>
            <w:r>
              <w:t>Edgerton</w:t>
            </w:r>
          </w:p>
        </w:tc>
      </w:tr>
      <w:tr w:rsidR="0066171E" w:rsidRPr="0066171E" w14:paraId="3D737849" w14:textId="77777777" w:rsidTr="0066171E">
        <w:tc>
          <w:tcPr>
            <w:tcW w:w="2179" w:type="dxa"/>
            <w:shd w:val="clear" w:color="auto" w:fill="auto"/>
          </w:tcPr>
          <w:p w14:paraId="575A9F66" w14:textId="371E984F" w:rsidR="0066171E" w:rsidRPr="0066171E" w:rsidRDefault="0066171E" w:rsidP="0066171E">
            <w:pPr>
              <w:ind w:firstLine="0"/>
            </w:pPr>
            <w:r>
              <w:t>Erickson</w:t>
            </w:r>
          </w:p>
        </w:tc>
        <w:tc>
          <w:tcPr>
            <w:tcW w:w="2179" w:type="dxa"/>
            <w:shd w:val="clear" w:color="auto" w:fill="auto"/>
          </w:tcPr>
          <w:p w14:paraId="4AA1E36C" w14:textId="2BC5D55C" w:rsidR="0066171E" w:rsidRPr="0066171E" w:rsidRDefault="0066171E" w:rsidP="0066171E">
            <w:pPr>
              <w:ind w:firstLine="0"/>
            </w:pPr>
            <w:r>
              <w:t>Forrest</w:t>
            </w:r>
          </w:p>
        </w:tc>
        <w:tc>
          <w:tcPr>
            <w:tcW w:w="2180" w:type="dxa"/>
            <w:shd w:val="clear" w:color="auto" w:fill="auto"/>
          </w:tcPr>
          <w:p w14:paraId="3F9E7822" w14:textId="5F96E8E9" w:rsidR="0066171E" w:rsidRPr="0066171E" w:rsidRDefault="0066171E" w:rsidP="0066171E">
            <w:pPr>
              <w:ind w:firstLine="0"/>
            </w:pPr>
            <w:r>
              <w:t>Frank</w:t>
            </w:r>
          </w:p>
        </w:tc>
      </w:tr>
      <w:tr w:rsidR="0066171E" w:rsidRPr="0066171E" w14:paraId="0EB8C697" w14:textId="77777777" w:rsidTr="0066171E">
        <w:tc>
          <w:tcPr>
            <w:tcW w:w="2179" w:type="dxa"/>
            <w:shd w:val="clear" w:color="auto" w:fill="auto"/>
          </w:tcPr>
          <w:p w14:paraId="11DA4A62" w14:textId="3B721F37" w:rsidR="0066171E" w:rsidRPr="0066171E" w:rsidRDefault="0066171E" w:rsidP="0066171E">
            <w:pPr>
              <w:ind w:firstLine="0"/>
            </w:pPr>
            <w:r>
              <w:t>Gagnon</w:t>
            </w:r>
          </w:p>
        </w:tc>
        <w:tc>
          <w:tcPr>
            <w:tcW w:w="2179" w:type="dxa"/>
            <w:shd w:val="clear" w:color="auto" w:fill="auto"/>
          </w:tcPr>
          <w:p w14:paraId="7E645E79" w14:textId="24246264" w:rsidR="0066171E" w:rsidRPr="0066171E" w:rsidRDefault="0066171E" w:rsidP="0066171E">
            <w:pPr>
              <w:ind w:firstLine="0"/>
            </w:pPr>
            <w:r>
              <w:t>Garvin</w:t>
            </w:r>
          </w:p>
        </w:tc>
        <w:tc>
          <w:tcPr>
            <w:tcW w:w="2180" w:type="dxa"/>
            <w:shd w:val="clear" w:color="auto" w:fill="auto"/>
          </w:tcPr>
          <w:p w14:paraId="6B895618" w14:textId="22DF4EE7" w:rsidR="0066171E" w:rsidRPr="0066171E" w:rsidRDefault="0066171E" w:rsidP="0066171E">
            <w:pPr>
              <w:ind w:firstLine="0"/>
            </w:pPr>
            <w:r>
              <w:t>Gatch</w:t>
            </w:r>
          </w:p>
        </w:tc>
      </w:tr>
      <w:tr w:rsidR="0066171E" w:rsidRPr="0066171E" w14:paraId="5589A321" w14:textId="77777777" w:rsidTr="0066171E">
        <w:tc>
          <w:tcPr>
            <w:tcW w:w="2179" w:type="dxa"/>
            <w:shd w:val="clear" w:color="auto" w:fill="auto"/>
          </w:tcPr>
          <w:p w14:paraId="61A749AC" w14:textId="6BE2ACB6" w:rsidR="0066171E" w:rsidRPr="0066171E" w:rsidRDefault="0066171E" w:rsidP="0066171E">
            <w:pPr>
              <w:ind w:firstLine="0"/>
            </w:pPr>
            <w:r>
              <w:t>Gibson</w:t>
            </w:r>
          </w:p>
        </w:tc>
        <w:tc>
          <w:tcPr>
            <w:tcW w:w="2179" w:type="dxa"/>
            <w:shd w:val="clear" w:color="auto" w:fill="auto"/>
          </w:tcPr>
          <w:p w14:paraId="69C23BE0" w14:textId="7208B62E" w:rsidR="0066171E" w:rsidRPr="0066171E" w:rsidRDefault="0066171E" w:rsidP="0066171E">
            <w:pPr>
              <w:ind w:firstLine="0"/>
            </w:pPr>
            <w:r>
              <w:t>Gilliam</w:t>
            </w:r>
          </w:p>
        </w:tc>
        <w:tc>
          <w:tcPr>
            <w:tcW w:w="2180" w:type="dxa"/>
            <w:shd w:val="clear" w:color="auto" w:fill="auto"/>
          </w:tcPr>
          <w:p w14:paraId="5B7FEBE5" w14:textId="5341EA7C" w:rsidR="0066171E" w:rsidRPr="0066171E" w:rsidRDefault="0066171E" w:rsidP="0066171E">
            <w:pPr>
              <w:ind w:firstLine="0"/>
            </w:pPr>
            <w:r>
              <w:t>Gilliard</w:t>
            </w:r>
          </w:p>
        </w:tc>
      </w:tr>
      <w:tr w:rsidR="0066171E" w:rsidRPr="0066171E" w14:paraId="7DA10BEA" w14:textId="77777777" w:rsidTr="0066171E">
        <w:tc>
          <w:tcPr>
            <w:tcW w:w="2179" w:type="dxa"/>
            <w:shd w:val="clear" w:color="auto" w:fill="auto"/>
          </w:tcPr>
          <w:p w14:paraId="1C441B42" w14:textId="22CD86EB" w:rsidR="0066171E" w:rsidRPr="0066171E" w:rsidRDefault="0066171E" w:rsidP="0066171E">
            <w:pPr>
              <w:ind w:firstLine="0"/>
            </w:pPr>
            <w:r>
              <w:t>Govan</w:t>
            </w:r>
          </w:p>
        </w:tc>
        <w:tc>
          <w:tcPr>
            <w:tcW w:w="2179" w:type="dxa"/>
            <w:shd w:val="clear" w:color="auto" w:fill="auto"/>
          </w:tcPr>
          <w:p w14:paraId="7BD66686" w14:textId="41BDA01D" w:rsidR="0066171E" w:rsidRPr="0066171E" w:rsidRDefault="0066171E" w:rsidP="0066171E">
            <w:pPr>
              <w:ind w:firstLine="0"/>
            </w:pPr>
            <w:r>
              <w:t>Grant</w:t>
            </w:r>
          </w:p>
        </w:tc>
        <w:tc>
          <w:tcPr>
            <w:tcW w:w="2180" w:type="dxa"/>
            <w:shd w:val="clear" w:color="auto" w:fill="auto"/>
          </w:tcPr>
          <w:p w14:paraId="6B2821AE" w14:textId="22B461F6" w:rsidR="0066171E" w:rsidRPr="0066171E" w:rsidRDefault="0066171E" w:rsidP="0066171E">
            <w:pPr>
              <w:ind w:firstLine="0"/>
            </w:pPr>
            <w:r>
              <w:t>Guffey</w:t>
            </w:r>
          </w:p>
        </w:tc>
      </w:tr>
      <w:tr w:rsidR="0066171E" w:rsidRPr="0066171E" w14:paraId="148D9B32" w14:textId="77777777" w:rsidTr="0066171E">
        <w:tc>
          <w:tcPr>
            <w:tcW w:w="2179" w:type="dxa"/>
            <w:shd w:val="clear" w:color="auto" w:fill="auto"/>
          </w:tcPr>
          <w:p w14:paraId="26530C04" w14:textId="7D1EE3A5" w:rsidR="0066171E" w:rsidRPr="0066171E" w:rsidRDefault="0066171E" w:rsidP="0066171E">
            <w:pPr>
              <w:ind w:firstLine="0"/>
            </w:pPr>
            <w:r>
              <w:t>Haddon</w:t>
            </w:r>
          </w:p>
        </w:tc>
        <w:tc>
          <w:tcPr>
            <w:tcW w:w="2179" w:type="dxa"/>
            <w:shd w:val="clear" w:color="auto" w:fill="auto"/>
          </w:tcPr>
          <w:p w14:paraId="5B00C09B" w14:textId="25102382" w:rsidR="0066171E" w:rsidRPr="0066171E" w:rsidRDefault="0066171E" w:rsidP="0066171E">
            <w:pPr>
              <w:ind w:firstLine="0"/>
            </w:pPr>
            <w:r>
              <w:t>Hager</w:t>
            </w:r>
          </w:p>
        </w:tc>
        <w:tc>
          <w:tcPr>
            <w:tcW w:w="2180" w:type="dxa"/>
            <w:shd w:val="clear" w:color="auto" w:fill="auto"/>
          </w:tcPr>
          <w:p w14:paraId="46E9DB44" w14:textId="772F01B9" w:rsidR="0066171E" w:rsidRPr="0066171E" w:rsidRDefault="0066171E" w:rsidP="0066171E">
            <w:pPr>
              <w:ind w:firstLine="0"/>
            </w:pPr>
            <w:r>
              <w:t>Hardee</w:t>
            </w:r>
          </w:p>
        </w:tc>
      </w:tr>
      <w:tr w:rsidR="0066171E" w:rsidRPr="0066171E" w14:paraId="7168184B" w14:textId="77777777" w:rsidTr="0066171E">
        <w:tc>
          <w:tcPr>
            <w:tcW w:w="2179" w:type="dxa"/>
            <w:shd w:val="clear" w:color="auto" w:fill="auto"/>
          </w:tcPr>
          <w:p w14:paraId="17877853" w14:textId="61620BB1" w:rsidR="0066171E" w:rsidRPr="0066171E" w:rsidRDefault="0066171E" w:rsidP="0066171E">
            <w:pPr>
              <w:ind w:firstLine="0"/>
            </w:pPr>
            <w:r>
              <w:t>Hartnett</w:t>
            </w:r>
          </w:p>
        </w:tc>
        <w:tc>
          <w:tcPr>
            <w:tcW w:w="2179" w:type="dxa"/>
            <w:shd w:val="clear" w:color="auto" w:fill="auto"/>
          </w:tcPr>
          <w:p w14:paraId="431FD39B" w14:textId="09677E50" w:rsidR="0066171E" w:rsidRPr="0066171E" w:rsidRDefault="0066171E" w:rsidP="0066171E">
            <w:pPr>
              <w:ind w:firstLine="0"/>
            </w:pPr>
            <w:r>
              <w:t>Hartz</w:t>
            </w:r>
          </w:p>
        </w:tc>
        <w:tc>
          <w:tcPr>
            <w:tcW w:w="2180" w:type="dxa"/>
            <w:shd w:val="clear" w:color="auto" w:fill="auto"/>
          </w:tcPr>
          <w:p w14:paraId="3705B7C7" w14:textId="626583F3" w:rsidR="0066171E" w:rsidRPr="0066171E" w:rsidRDefault="0066171E" w:rsidP="0066171E">
            <w:pPr>
              <w:ind w:firstLine="0"/>
            </w:pPr>
            <w:r>
              <w:t>Hayes</w:t>
            </w:r>
          </w:p>
        </w:tc>
      </w:tr>
      <w:tr w:rsidR="0066171E" w:rsidRPr="0066171E" w14:paraId="22F45C66" w14:textId="77777777" w:rsidTr="0066171E">
        <w:tc>
          <w:tcPr>
            <w:tcW w:w="2179" w:type="dxa"/>
            <w:shd w:val="clear" w:color="auto" w:fill="auto"/>
          </w:tcPr>
          <w:p w14:paraId="4178EEA1" w14:textId="6B83E6A7" w:rsidR="0066171E" w:rsidRPr="0066171E" w:rsidRDefault="0066171E" w:rsidP="0066171E">
            <w:pPr>
              <w:ind w:firstLine="0"/>
            </w:pPr>
            <w:r>
              <w:t>Henderson-Myers</w:t>
            </w:r>
          </w:p>
        </w:tc>
        <w:tc>
          <w:tcPr>
            <w:tcW w:w="2179" w:type="dxa"/>
            <w:shd w:val="clear" w:color="auto" w:fill="auto"/>
          </w:tcPr>
          <w:p w14:paraId="57677A37" w14:textId="3E348BA8" w:rsidR="0066171E" w:rsidRPr="0066171E" w:rsidRDefault="0066171E" w:rsidP="0066171E">
            <w:pPr>
              <w:ind w:firstLine="0"/>
            </w:pPr>
            <w:r>
              <w:t>Herbkersman</w:t>
            </w:r>
          </w:p>
        </w:tc>
        <w:tc>
          <w:tcPr>
            <w:tcW w:w="2180" w:type="dxa"/>
            <w:shd w:val="clear" w:color="auto" w:fill="auto"/>
          </w:tcPr>
          <w:p w14:paraId="37C8871E" w14:textId="00DE7098" w:rsidR="0066171E" w:rsidRPr="0066171E" w:rsidRDefault="0066171E" w:rsidP="0066171E">
            <w:pPr>
              <w:ind w:firstLine="0"/>
            </w:pPr>
            <w:r>
              <w:t>Hewitt</w:t>
            </w:r>
          </w:p>
        </w:tc>
      </w:tr>
      <w:tr w:rsidR="0066171E" w:rsidRPr="0066171E" w14:paraId="028854D7" w14:textId="77777777" w:rsidTr="0066171E">
        <w:tc>
          <w:tcPr>
            <w:tcW w:w="2179" w:type="dxa"/>
            <w:shd w:val="clear" w:color="auto" w:fill="auto"/>
          </w:tcPr>
          <w:p w14:paraId="13896802" w14:textId="70923269" w:rsidR="0066171E" w:rsidRPr="0066171E" w:rsidRDefault="0066171E" w:rsidP="0066171E">
            <w:pPr>
              <w:ind w:firstLine="0"/>
            </w:pPr>
            <w:r>
              <w:t>Hiott</w:t>
            </w:r>
          </w:p>
        </w:tc>
        <w:tc>
          <w:tcPr>
            <w:tcW w:w="2179" w:type="dxa"/>
            <w:shd w:val="clear" w:color="auto" w:fill="auto"/>
          </w:tcPr>
          <w:p w14:paraId="1967DBFC" w14:textId="33A4D305" w:rsidR="0066171E" w:rsidRPr="0066171E" w:rsidRDefault="0066171E" w:rsidP="0066171E">
            <w:pPr>
              <w:ind w:firstLine="0"/>
            </w:pPr>
            <w:r>
              <w:t>Hixon</w:t>
            </w:r>
          </w:p>
        </w:tc>
        <w:tc>
          <w:tcPr>
            <w:tcW w:w="2180" w:type="dxa"/>
            <w:shd w:val="clear" w:color="auto" w:fill="auto"/>
          </w:tcPr>
          <w:p w14:paraId="406F226C" w14:textId="554022FC" w:rsidR="0066171E" w:rsidRPr="0066171E" w:rsidRDefault="0066171E" w:rsidP="0066171E">
            <w:pPr>
              <w:ind w:firstLine="0"/>
            </w:pPr>
            <w:r>
              <w:t>Holman</w:t>
            </w:r>
          </w:p>
        </w:tc>
      </w:tr>
      <w:tr w:rsidR="0066171E" w:rsidRPr="0066171E" w14:paraId="5D7C7679" w14:textId="77777777" w:rsidTr="0066171E">
        <w:tc>
          <w:tcPr>
            <w:tcW w:w="2179" w:type="dxa"/>
            <w:shd w:val="clear" w:color="auto" w:fill="auto"/>
          </w:tcPr>
          <w:p w14:paraId="432B7A25" w14:textId="188AF1EB" w:rsidR="0066171E" w:rsidRPr="0066171E" w:rsidRDefault="0066171E" w:rsidP="0066171E">
            <w:pPr>
              <w:ind w:firstLine="0"/>
            </w:pPr>
            <w:r>
              <w:t>Hosey</w:t>
            </w:r>
          </w:p>
        </w:tc>
        <w:tc>
          <w:tcPr>
            <w:tcW w:w="2179" w:type="dxa"/>
            <w:shd w:val="clear" w:color="auto" w:fill="auto"/>
          </w:tcPr>
          <w:p w14:paraId="75F9C691" w14:textId="256F8C14" w:rsidR="0066171E" w:rsidRPr="0066171E" w:rsidRDefault="0066171E" w:rsidP="0066171E">
            <w:pPr>
              <w:ind w:firstLine="0"/>
            </w:pPr>
            <w:r>
              <w:t>Howard</w:t>
            </w:r>
          </w:p>
        </w:tc>
        <w:tc>
          <w:tcPr>
            <w:tcW w:w="2180" w:type="dxa"/>
            <w:shd w:val="clear" w:color="auto" w:fill="auto"/>
          </w:tcPr>
          <w:p w14:paraId="0A439374" w14:textId="435DAE96" w:rsidR="0066171E" w:rsidRPr="0066171E" w:rsidRDefault="0066171E" w:rsidP="0066171E">
            <w:pPr>
              <w:ind w:firstLine="0"/>
            </w:pPr>
            <w:r>
              <w:t>J. E. Johnson</w:t>
            </w:r>
          </w:p>
        </w:tc>
      </w:tr>
      <w:tr w:rsidR="0066171E" w:rsidRPr="0066171E" w14:paraId="1C54A16F" w14:textId="77777777" w:rsidTr="0066171E">
        <w:tc>
          <w:tcPr>
            <w:tcW w:w="2179" w:type="dxa"/>
            <w:shd w:val="clear" w:color="auto" w:fill="auto"/>
          </w:tcPr>
          <w:p w14:paraId="0AD9D5AE" w14:textId="7BFF89BA" w:rsidR="0066171E" w:rsidRPr="0066171E" w:rsidRDefault="0066171E" w:rsidP="0066171E">
            <w:pPr>
              <w:ind w:firstLine="0"/>
            </w:pPr>
            <w:r>
              <w:t>J. L. Johnson</w:t>
            </w:r>
          </w:p>
        </w:tc>
        <w:tc>
          <w:tcPr>
            <w:tcW w:w="2179" w:type="dxa"/>
            <w:shd w:val="clear" w:color="auto" w:fill="auto"/>
          </w:tcPr>
          <w:p w14:paraId="61E71FE4" w14:textId="1553B197" w:rsidR="0066171E" w:rsidRPr="0066171E" w:rsidRDefault="0066171E" w:rsidP="0066171E">
            <w:pPr>
              <w:ind w:firstLine="0"/>
            </w:pPr>
            <w:r>
              <w:t>Jones</w:t>
            </w:r>
          </w:p>
        </w:tc>
        <w:tc>
          <w:tcPr>
            <w:tcW w:w="2180" w:type="dxa"/>
            <w:shd w:val="clear" w:color="auto" w:fill="auto"/>
          </w:tcPr>
          <w:p w14:paraId="7ABF6A0E" w14:textId="46D09BA3" w:rsidR="0066171E" w:rsidRPr="0066171E" w:rsidRDefault="0066171E" w:rsidP="0066171E">
            <w:pPr>
              <w:ind w:firstLine="0"/>
            </w:pPr>
            <w:r>
              <w:t>Jordan</w:t>
            </w:r>
          </w:p>
        </w:tc>
      </w:tr>
      <w:tr w:rsidR="0066171E" w:rsidRPr="0066171E" w14:paraId="6CF32892" w14:textId="77777777" w:rsidTr="0066171E">
        <w:tc>
          <w:tcPr>
            <w:tcW w:w="2179" w:type="dxa"/>
            <w:shd w:val="clear" w:color="auto" w:fill="auto"/>
          </w:tcPr>
          <w:p w14:paraId="75C1ED06" w14:textId="4BEF9561" w:rsidR="0066171E" w:rsidRPr="0066171E" w:rsidRDefault="0066171E" w:rsidP="0066171E">
            <w:pPr>
              <w:ind w:firstLine="0"/>
            </w:pPr>
            <w:r>
              <w:t>King</w:t>
            </w:r>
          </w:p>
        </w:tc>
        <w:tc>
          <w:tcPr>
            <w:tcW w:w="2179" w:type="dxa"/>
            <w:shd w:val="clear" w:color="auto" w:fill="auto"/>
          </w:tcPr>
          <w:p w14:paraId="2BAEE6E2" w14:textId="414289EC" w:rsidR="0066171E" w:rsidRPr="0066171E" w:rsidRDefault="0066171E" w:rsidP="0066171E">
            <w:pPr>
              <w:ind w:firstLine="0"/>
            </w:pPr>
            <w:r>
              <w:t>Landing</w:t>
            </w:r>
          </w:p>
        </w:tc>
        <w:tc>
          <w:tcPr>
            <w:tcW w:w="2180" w:type="dxa"/>
            <w:shd w:val="clear" w:color="auto" w:fill="auto"/>
          </w:tcPr>
          <w:p w14:paraId="6FDC2E8F" w14:textId="30B1FADA" w:rsidR="0066171E" w:rsidRPr="0066171E" w:rsidRDefault="0066171E" w:rsidP="0066171E">
            <w:pPr>
              <w:ind w:firstLine="0"/>
            </w:pPr>
            <w:r>
              <w:t>Lawson</w:t>
            </w:r>
          </w:p>
        </w:tc>
      </w:tr>
      <w:tr w:rsidR="0066171E" w:rsidRPr="0066171E" w14:paraId="22B1309B" w14:textId="77777777" w:rsidTr="0066171E">
        <w:tc>
          <w:tcPr>
            <w:tcW w:w="2179" w:type="dxa"/>
            <w:shd w:val="clear" w:color="auto" w:fill="auto"/>
          </w:tcPr>
          <w:p w14:paraId="4768565C" w14:textId="36F1480D" w:rsidR="0066171E" w:rsidRPr="0066171E" w:rsidRDefault="0066171E" w:rsidP="0066171E">
            <w:pPr>
              <w:ind w:firstLine="0"/>
            </w:pPr>
            <w:r>
              <w:t>Ligon</w:t>
            </w:r>
          </w:p>
        </w:tc>
        <w:tc>
          <w:tcPr>
            <w:tcW w:w="2179" w:type="dxa"/>
            <w:shd w:val="clear" w:color="auto" w:fill="auto"/>
          </w:tcPr>
          <w:p w14:paraId="08C5E1DD" w14:textId="6165DFCE" w:rsidR="0066171E" w:rsidRPr="0066171E" w:rsidRDefault="0066171E" w:rsidP="0066171E">
            <w:pPr>
              <w:ind w:firstLine="0"/>
            </w:pPr>
            <w:r>
              <w:t>Long</w:t>
            </w:r>
          </w:p>
        </w:tc>
        <w:tc>
          <w:tcPr>
            <w:tcW w:w="2180" w:type="dxa"/>
            <w:shd w:val="clear" w:color="auto" w:fill="auto"/>
          </w:tcPr>
          <w:p w14:paraId="2A7697FB" w14:textId="1C47CDCF" w:rsidR="0066171E" w:rsidRPr="0066171E" w:rsidRDefault="0066171E" w:rsidP="0066171E">
            <w:pPr>
              <w:ind w:firstLine="0"/>
            </w:pPr>
            <w:r>
              <w:t>Lowe</w:t>
            </w:r>
          </w:p>
        </w:tc>
      </w:tr>
      <w:tr w:rsidR="0066171E" w:rsidRPr="0066171E" w14:paraId="12A19008" w14:textId="77777777" w:rsidTr="0066171E">
        <w:tc>
          <w:tcPr>
            <w:tcW w:w="2179" w:type="dxa"/>
            <w:shd w:val="clear" w:color="auto" w:fill="auto"/>
          </w:tcPr>
          <w:p w14:paraId="02A27B89" w14:textId="09AF4E3A" w:rsidR="0066171E" w:rsidRPr="0066171E" w:rsidRDefault="0066171E" w:rsidP="0066171E">
            <w:pPr>
              <w:ind w:firstLine="0"/>
            </w:pPr>
            <w:r>
              <w:t>Luck</w:t>
            </w:r>
          </w:p>
        </w:tc>
        <w:tc>
          <w:tcPr>
            <w:tcW w:w="2179" w:type="dxa"/>
            <w:shd w:val="clear" w:color="auto" w:fill="auto"/>
          </w:tcPr>
          <w:p w14:paraId="2E69E65A" w14:textId="2558BA40" w:rsidR="0066171E" w:rsidRPr="0066171E" w:rsidRDefault="0066171E" w:rsidP="0066171E">
            <w:pPr>
              <w:ind w:firstLine="0"/>
            </w:pPr>
            <w:r>
              <w:t>Magnuson</w:t>
            </w:r>
          </w:p>
        </w:tc>
        <w:tc>
          <w:tcPr>
            <w:tcW w:w="2180" w:type="dxa"/>
            <w:shd w:val="clear" w:color="auto" w:fill="auto"/>
          </w:tcPr>
          <w:p w14:paraId="2FB6CB4A" w14:textId="57EDDF0C" w:rsidR="0066171E" w:rsidRPr="0066171E" w:rsidRDefault="0066171E" w:rsidP="0066171E">
            <w:pPr>
              <w:ind w:firstLine="0"/>
            </w:pPr>
            <w:r>
              <w:t>Martin</w:t>
            </w:r>
          </w:p>
        </w:tc>
      </w:tr>
      <w:tr w:rsidR="0066171E" w:rsidRPr="0066171E" w14:paraId="1BE456A6" w14:textId="77777777" w:rsidTr="0066171E">
        <w:tc>
          <w:tcPr>
            <w:tcW w:w="2179" w:type="dxa"/>
            <w:shd w:val="clear" w:color="auto" w:fill="auto"/>
          </w:tcPr>
          <w:p w14:paraId="5B1F3495" w14:textId="5B92B93B" w:rsidR="0066171E" w:rsidRPr="0066171E" w:rsidRDefault="0066171E" w:rsidP="0066171E">
            <w:pPr>
              <w:ind w:firstLine="0"/>
            </w:pPr>
            <w:r>
              <w:t>May</w:t>
            </w:r>
          </w:p>
        </w:tc>
        <w:tc>
          <w:tcPr>
            <w:tcW w:w="2179" w:type="dxa"/>
            <w:shd w:val="clear" w:color="auto" w:fill="auto"/>
          </w:tcPr>
          <w:p w14:paraId="57312260" w14:textId="26D8FF86" w:rsidR="0066171E" w:rsidRPr="0066171E" w:rsidRDefault="0066171E" w:rsidP="0066171E">
            <w:pPr>
              <w:ind w:firstLine="0"/>
            </w:pPr>
            <w:r>
              <w:t>McCabe</w:t>
            </w:r>
          </w:p>
        </w:tc>
        <w:tc>
          <w:tcPr>
            <w:tcW w:w="2180" w:type="dxa"/>
            <w:shd w:val="clear" w:color="auto" w:fill="auto"/>
          </w:tcPr>
          <w:p w14:paraId="1300AC72" w14:textId="6DCF9184" w:rsidR="0066171E" w:rsidRPr="0066171E" w:rsidRDefault="0066171E" w:rsidP="0066171E">
            <w:pPr>
              <w:ind w:firstLine="0"/>
            </w:pPr>
            <w:r>
              <w:t>McCravy</w:t>
            </w:r>
          </w:p>
        </w:tc>
      </w:tr>
      <w:tr w:rsidR="0066171E" w:rsidRPr="0066171E" w14:paraId="4ECFAB4A" w14:textId="77777777" w:rsidTr="0066171E">
        <w:tc>
          <w:tcPr>
            <w:tcW w:w="2179" w:type="dxa"/>
            <w:shd w:val="clear" w:color="auto" w:fill="auto"/>
          </w:tcPr>
          <w:p w14:paraId="21DCF1DA" w14:textId="4F0E6CFD" w:rsidR="0066171E" w:rsidRPr="0066171E" w:rsidRDefault="0066171E" w:rsidP="0066171E">
            <w:pPr>
              <w:ind w:firstLine="0"/>
            </w:pPr>
            <w:r>
              <w:t>McDaniel</w:t>
            </w:r>
          </w:p>
        </w:tc>
        <w:tc>
          <w:tcPr>
            <w:tcW w:w="2179" w:type="dxa"/>
            <w:shd w:val="clear" w:color="auto" w:fill="auto"/>
          </w:tcPr>
          <w:p w14:paraId="3436FFFA" w14:textId="7777FF72" w:rsidR="0066171E" w:rsidRPr="0066171E" w:rsidRDefault="0066171E" w:rsidP="0066171E">
            <w:pPr>
              <w:ind w:firstLine="0"/>
            </w:pPr>
            <w:r>
              <w:t>McGinnis</w:t>
            </w:r>
          </w:p>
        </w:tc>
        <w:tc>
          <w:tcPr>
            <w:tcW w:w="2180" w:type="dxa"/>
            <w:shd w:val="clear" w:color="auto" w:fill="auto"/>
          </w:tcPr>
          <w:p w14:paraId="3D06F41C" w14:textId="518FBAF0" w:rsidR="0066171E" w:rsidRPr="0066171E" w:rsidRDefault="0066171E" w:rsidP="0066171E">
            <w:pPr>
              <w:ind w:firstLine="0"/>
            </w:pPr>
            <w:r>
              <w:t>Mitchell</w:t>
            </w:r>
          </w:p>
        </w:tc>
      </w:tr>
      <w:tr w:rsidR="0066171E" w:rsidRPr="0066171E" w14:paraId="2FFF35E7" w14:textId="77777777" w:rsidTr="0066171E">
        <w:tc>
          <w:tcPr>
            <w:tcW w:w="2179" w:type="dxa"/>
            <w:shd w:val="clear" w:color="auto" w:fill="auto"/>
          </w:tcPr>
          <w:p w14:paraId="0FEB1CEA" w14:textId="12037337" w:rsidR="0066171E" w:rsidRPr="0066171E" w:rsidRDefault="0066171E" w:rsidP="0066171E">
            <w:pPr>
              <w:ind w:firstLine="0"/>
            </w:pPr>
            <w:r>
              <w:t>Montgomery</w:t>
            </w:r>
          </w:p>
        </w:tc>
        <w:tc>
          <w:tcPr>
            <w:tcW w:w="2179" w:type="dxa"/>
            <w:shd w:val="clear" w:color="auto" w:fill="auto"/>
          </w:tcPr>
          <w:p w14:paraId="49C0E71E" w14:textId="2967B948" w:rsidR="0066171E" w:rsidRPr="0066171E" w:rsidRDefault="0066171E" w:rsidP="0066171E">
            <w:pPr>
              <w:ind w:firstLine="0"/>
            </w:pPr>
            <w:r>
              <w:t>J. Moore</w:t>
            </w:r>
          </w:p>
        </w:tc>
        <w:tc>
          <w:tcPr>
            <w:tcW w:w="2180" w:type="dxa"/>
            <w:shd w:val="clear" w:color="auto" w:fill="auto"/>
          </w:tcPr>
          <w:p w14:paraId="086F46E3" w14:textId="0B3BD0C2" w:rsidR="0066171E" w:rsidRPr="0066171E" w:rsidRDefault="0066171E" w:rsidP="0066171E">
            <w:pPr>
              <w:ind w:firstLine="0"/>
            </w:pPr>
            <w:r>
              <w:t>T. Moore</w:t>
            </w:r>
          </w:p>
        </w:tc>
      </w:tr>
      <w:tr w:rsidR="0066171E" w:rsidRPr="0066171E" w14:paraId="4A5F30CA" w14:textId="77777777" w:rsidTr="0066171E">
        <w:tc>
          <w:tcPr>
            <w:tcW w:w="2179" w:type="dxa"/>
            <w:shd w:val="clear" w:color="auto" w:fill="auto"/>
          </w:tcPr>
          <w:p w14:paraId="6CC3A4AC" w14:textId="10C44E8A" w:rsidR="0066171E" w:rsidRPr="0066171E" w:rsidRDefault="0066171E" w:rsidP="0066171E">
            <w:pPr>
              <w:ind w:firstLine="0"/>
            </w:pPr>
            <w:r>
              <w:t>Morgan</w:t>
            </w:r>
          </w:p>
        </w:tc>
        <w:tc>
          <w:tcPr>
            <w:tcW w:w="2179" w:type="dxa"/>
            <w:shd w:val="clear" w:color="auto" w:fill="auto"/>
          </w:tcPr>
          <w:p w14:paraId="28915ECF" w14:textId="5605B01D" w:rsidR="0066171E" w:rsidRPr="0066171E" w:rsidRDefault="0066171E" w:rsidP="0066171E">
            <w:pPr>
              <w:ind w:firstLine="0"/>
            </w:pPr>
            <w:r>
              <w:t>Moss</w:t>
            </w:r>
          </w:p>
        </w:tc>
        <w:tc>
          <w:tcPr>
            <w:tcW w:w="2180" w:type="dxa"/>
            <w:shd w:val="clear" w:color="auto" w:fill="auto"/>
          </w:tcPr>
          <w:p w14:paraId="6BEEFCA5" w14:textId="33423A47" w:rsidR="0066171E" w:rsidRPr="0066171E" w:rsidRDefault="0066171E" w:rsidP="0066171E">
            <w:pPr>
              <w:ind w:firstLine="0"/>
            </w:pPr>
            <w:r>
              <w:t>Murphy</w:t>
            </w:r>
          </w:p>
        </w:tc>
      </w:tr>
      <w:tr w:rsidR="0066171E" w:rsidRPr="0066171E" w14:paraId="21FE5226" w14:textId="77777777" w:rsidTr="0066171E">
        <w:tc>
          <w:tcPr>
            <w:tcW w:w="2179" w:type="dxa"/>
            <w:shd w:val="clear" w:color="auto" w:fill="auto"/>
          </w:tcPr>
          <w:p w14:paraId="40DF901F" w14:textId="0EC2854C" w:rsidR="0066171E" w:rsidRPr="0066171E" w:rsidRDefault="0066171E" w:rsidP="0066171E">
            <w:pPr>
              <w:ind w:firstLine="0"/>
            </w:pPr>
            <w:r>
              <w:t>Neese</w:t>
            </w:r>
          </w:p>
        </w:tc>
        <w:tc>
          <w:tcPr>
            <w:tcW w:w="2179" w:type="dxa"/>
            <w:shd w:val="clear" w:color="auto" w:fill="auto"/>
          </w:tcPr>
          <w:p w14:paraId="5BA8CDD3" w14:textId="57805D5F" w:rsidR="0066171E" w:rsidRPr="0066171E" w:rsidRDefault="0066171E" w:rsidP="0066171E">
            <w:pPr>
              <w:ind w:firstLine="0"/>
            </w:pPr>
            <w:r>
              <w:t>B. Newton</w:t>
            </w:r>
          </w:p>
        </w:tc>
        <w:tc>
          <w:tcPr>
            <w:tcW w:w="2180" w:type="dxa"/>
            <w:shd w:val="clear" w:color="auto" w:fill="auto"/>
          </w:tcPr>
          <w:p w14:paraId="75ED0C50" w14:textId="728AD828" w:rsidR="0066171E" w:rsidRPr="0066171E" w:rsidRDefault="0066171E" w:rsidP="0066171E">
            <w:pPr>
              <w:ind w:firstLine="0"/>
            </w:pPr>
            <w:r>
              <w:t>W. Newton</w:t>
            </w:r>
          </w:p>
        </w:tc>
      </w:tr>
      <w:tr w:rsidR="0066171E" w:rsidRPr="0066171E" w14:paraId="6BB59F28" w14:textId="77777777" w:rsidTr="0066171E">
        <w:tc>
          <w:tcPr>
            <w:tcW w:w="2179" w:type="dxa"/>
            <w:shd w:val="clear" w:color="auto" w:fill="auto"/>
          </w:tcPr>
          <w:p w14:paraId="34A243A9" w14:textId="53935DC8" w:rsidR="0066171E" w:rsidRPr="0066171E" w:rsidRDefault="0066171E" w:rsidP="0066171E">
            <w:pPr>
              <w:ind w:firstLine="0"/>
            </w:pPr>
            <w:r>
              <w:t>Oremus</w:t>
            </w:r>
          </w:p>
        </w:tc>
        <w:tc>
          <w:tcPr>
            <w:tcW w:w="2179" w:type="dxa"/>
            <w:shd w:val="clear" w:color="auto" w:fill="auto"/>
          </w:tcPr>
          <w:p w14:paraId="500A8BA7" w14:textId="5781A72F" w:rsidR="0066171E" w:rsidRPr="0066171E" w:rsidRDefault="0066171E" w:rsidP="0066171E">
            <w:pPr>
              <w:ind w:firstLine="0"/>
            </w:pPr>
            <w:r>
              <w:t>Pedalino</w:t>
            </w:r>
          </w:p>
        </w:tc>
        <w:tc>
          <w:tcPr>
            <w:tcW w:w="2180" w:type="dxa"/>
            <w:shd w:val="clear" w:color="auto" w:fill="auto"/>
          </w:tcPr>
          <w:p w14:paraId="3F9C56AA" w14:textId="23F794A3" w:rsidR="0066171E" w:rsidRPr="0066171E" w:rsidRDefault="0066171E" w:rsidP="0066171E">
            <w:pPr>
              <w:ind w:firstLine="0"/>
            </w:pPr>
            <w:r>
              <w:t>Pope</w:t>
            </w:r>
          </w:p>
        </w:tc>
      </w:tr>
      <w:tr w:rsidR="0066171E" w:rsidRPr="0066171E" w14:paraId="12C36B4A" w14:textId="77777777" w:rsidTr="0066171E">
        <w:tc>
          <w:tcPr>
            <w:tcW w:w="2179" w:type="dxa"/>
            <w:shd w:val="clear" w:color="auto" w:fill="auto"/>
          </w:tcPr>
          <w:p w14:paraId="31A7B4D9" w14:textId="6C0DED88" w:rsidR="0066171E" w:rsidRPr="0066171E" w:rsidRDefault="0066171E" w:rsidP="0066171E">
            <w:pPr>
              <w:ind w:firstLine="0"/>
            </w:pPr>
            <w:r>
              <w:t>Rivers</w:t>
            </w:r>
          </w:p>
        </w:tc>
        <w:tc>
          <w:tcPr>
            <w:tcW w:w="2179" w:type="dxa"/>
            <w:shd w:val="clear" w:color="auto" w:fill="auto"/>
          </w:tcPr>
          <w:p w14:paraId="09D1B14B" w14:textId="6D5E5CB6" w:rsidR="0066171E" w:rsidRPr="0066171E" w:rsidRDefault="0066171E" w:rsidP="0066171E">
            <w:pPr>
              <w:ind w:firstLine="0"/>
            </w:pPr>
            <w:r>
              <w:t>Robbins</w:t>
            </w:r>
          </w:p>
        </w:tc>
        <w:tc>
          <w:tcPr>
            <w:tcW w:w="2180" w:type="dxa"/>
            <w:shd w:val="clear" w:color="auto" w:fill="auto"/>
          </w:tcPr>
          <w:p w14:paraId="4C8B3029" w14:textId="581797F2" w:rsidR="0066171E" w:rsidRPr="0066171E" w:rsidRDefault="0066171E" w:rsidP="0066171E">
            <w:pPr>
              <w:ind w:firstLine="0"/>
            </w:pPr>
            <w:r>
              <w:t>Rose</w:t>
            </w:r>
          </w:p>
        </w:tc>
      </w:tr>
      <w:tr w:rsidR="0066171E" w:rsidRPr="0066171E" w14:paraId="380B8714" w14:textId="77777777" w:rsidTr="0066171E">
        <w:tc>
          <w:tcPr>
            <w:tcW w:w="2179" w:type="dxa"/>
            <w:shd w:val="clear" w:color="auto" w:fill="auto"/>
          </w:tcPr>
          <w:p w14:paraId="6DF7B9EA" w14:textId="1C2CF310" w:rsidR="0066171E" w:rsidRPr="0066171E" w:rsidRDefault="0066171E" w:rsidP="0066171E">
            <w:pPr>
              <w:ind w:firstLine="0"/>
            </w:pPr>
            <w:r>
              <w:t>Rutherford</w:t>
            </w:r>
          </w:p>
        </w:tc>
        <w:tc>
          <w:tcPr>
            <w:tcW w:w="2179" w:type="dxa"/>
            <w:shd w:val="clear" w:color="auto" w:fill="auto"/>
          </w:tcPr>
          <w:p w14:paraId="53A44383" w14:textId="03755F9E" w:rsidR="0066171E" w:rsidRPr="0066171E" w:rsidRDefault="0066171E" w:rsidP="0066171E">
            <w:pPr>
              <w:ind w:firstLine="0"/>
            </w:pPr>
            <w:r>
              <w:t>Sanders</w:t>
            </w:r>
          </w:p>
        </w:tc>
        <w:tc>
          <w:tcPr>
            <w:tcW w:w="2180" w:type="dxa"/>
            <w:shd w:val="clear" w:color="auto" w:fill="auto"/>
          </w:tcPr>
          <w:p w14:paraId="5FBEDC05" w14:textId="48E1E9B8" w:rsidR="0066171E" w:rsidRPr="0066171E" w:rsidRDefault="0066171E" w:rsidP="0066171E">
            <w:pPr>
              <w:ind w:firstLine="0"/>
            </w:pPr>
            <w:r>
              <w:t>Schuessler</w:t>
            </w:r>
          </w:p>
        </w:tc>
      </w:tr>
      <w:tr w:rsidR="0066171E" w:rsidRPr="0066171E" w14:paraId="4B7300DD" w14:textId="77777777" w:rsidTr="0066171E">
        <w:tc>
          <w:tcPr>
            <w:tcW w:w="2179" w:type="dxa"/>
            <w:shd w:val="clear" w:color="auto" w:fill="auto"/>
          </w:tcPr>
          <w:p w14:paraId="2D49ED3F" w14:textId="1DD00FF6" w:rsidR="0066171E" w:rsidRPr="0066171E" w:rsidRDefault="0066171E" w:rsidP="0066171E">
            <w:pPr>
              <w:ind w:firstLine="0"/>
            </w:pPr>
            <w:r>
              <w:lastRenderedPageBreak/>
              <w:t>Sessions</w:t>
            </w:r>
          </w:p>
        </w:tc>
        <w:tc>
          <w:tcPr>
            <w:tcW w:w="2179" w:type="dxa"/>
            <w:shd w:val="clear" w:color="auto" w:fill="auto"/>
          </w:tcPr>
          <w:p w14:paraId="081F61B5" w14:textId="52011B38" w:rsidR="0066171E" w:rsidRPr="0066171E" w:rsidRDefault="0066171E" w:rsidP="0066171E">
            <w:pPr>
              <w:ind w:firstLine="0"/>
            </w:pPr>
            <w:r>
              <w:t>M. M. Smith</w:t>
            </w:r>
          </w:p>
        </w:tc>
        <w:tc>
          <w:tcPr>
            <w:tcW w:w="2180" w:type="dxa"/>
            <w:shd w:val="clear" w:color="auto" w:fill="auto"/>
          </w:tcPr>
          <w:p w14:paraId="36F40BBC" w14:textId="0F7E1ECB" w:rsidR="0066171E" w:rsidRPr="0066171E" w:rsidRDefault="0066171E" w:rsidP="0066171E">
            <w:pPr>
              <w:ind w:firstLine="0"/>
            </w:pPr>
            <w:r>
              <w:t>Spann-Wilder</w:t>
            </w:r>
          </w:p>
        </w:tc>
      </w:tr>
      <w:tr w:rsidR="0066171E" w:rsidRPr="0066171E" w14:paraId="045CA151" w14:textId="77777777" w:rsidTr="0066171E">
        <w:tc>
          <w:tcPr>
            <w:tcW w:w="2179" w:type="dxa"/>
            <w:shd w:val="clear" w:color="auto" w:fill="auto"/>
          </w:tcPr>
          <w:p w14:paraId="15F508C3" w14:textId="7470175A" w:rsidR="0066171E" w:rsidRPr="0066171E" w:rsidRDefault="0066171E" w:rsidP="0066171E">
            <w:pPr>
              <w:ind w:firstLine="0"/>
            </w:pPr>
            <w:r>
              <w:t>Stavrinakis</w:t>
            </w:r>
          </w:p>
        </w:tc>
        <w:tc>
          <w:tcPr>
            <w:tcW w:w="2179" w:type="dxa"/>
            <w:shd w:val="clear" w:color="auto" w:fill="auto"/>
          </w:tcPr>
          <w:p w14:paraId="745DD895" w14:textId="0B3CCE16" w:rsidR="0066171E" w:rsidRPr="0066171E" w:rsidRDefault="0066171E" w:rsidP="0066171E">
            <w:pPr>
              <w:ind w:firstLine="0"/>
            </w:pPr>
            <w:r>
              <w:t>Taylor</w:t>
            </w:r>
          </w:p>
        </w:tc>
        <w:tc>
          <w:tcPr>
            <w:tcW w:w="2180" w:type="dxa"/>
            <w:shd w:val="clear" w:color="auto" w:fill="auto"/>
          </w:tcPr>
          <w:p w14:paraId="4F4AD1BA" w14:textId="36BAD52B" w:rsidR="0066171E" w:rsidRPr="0066171E" w:rsidRDefault="0066171E" w:rsidP="0066171E">
            <w:pPr>
              <w:ind w:firstLine="0"/>
            </w:pPr>
            <w:r>
              <w:t>Teeple</w:t>
            </w:r>
          </w:p>
        </w:tc>
      </w:tr>
      <w:tr w:rsidR="0066171E" w:rsidRPr="0066171E" w14:paraId="0DD61434" w14:textId="77777777" w:rsidTr="0066171E">
        <w:tc>
          <w:tcPr>
            <w:tcW w:w="2179" w:type="dxa"/>
            <w:shd w:val="clear" w:color="auto" w:fill="auto"/>
          </w:tcPr>
          <w:p w14:paraId="70A5649C" w14:textId="3890AEC9" w:rsidR="0066171E" w:rsidRPr="0066171E" w:rsidRDefault="0066171E" w:rsidP="0066171E">
            <w:pPr>
              <w:ind w:firstLine="0"/>
            </w:pPr>
            <w:r>
              <w:t>Terribile</w:t>
            </w:r>
          </w:p>
        </w:tc>
        <w:tc>
          <w:tcPr>
            <w:tcW w:w="2179" w:type="dxa"/>
            <w:shd w:val="clear" w:color="auto" w:fill="auto"/>
          </w:tcPr>
          <w:p w14:paraId="141199C1" w14:textId="218E1888" w:rsidR="0066171E" w:rsidRPr="0066171E" w:rsidRDefault="0066171E" w:rsidP="0066171E">
            <w:pPr>
              <w:ind w:firstLine="0"/>
            </w:pPr>
            <w:r>
              <w:t>Vaughan</w:t>
            </w:r>
          </w:p>
        </w:tc>
        <w:tc>
          <w:tcPr>
            <w:tcW w:w="2180" w:type="dxa"/>
            <w:shd w:val="clear" w:color="auto" w:fill="auto"/>
          </w:tcPr>
          <w:p w14:paraId="024435F1" w14:textId="634FE622" w:rsidR="0066171E" w:rsidRPr="0066171E" w:rsidRDefault="0066171E" w:rsidP="0066171E">
            <w:pPr>
              <w:ind w:firstLine="0"/>
            </w:pPr>
            <w:r>
              <w:t>Weeks</w:t>
            </w:r>
          </w:p>
        </w:tc>
      </w:tr>
      <w:tr w:rsidR="0066171E" w:rsidRPr="0066171E" w14:paraId="7863398B" w14:textId="77777777" w:rsidTr="0066171E">
        <w:tc>
          <w:tcPr>
            <w:tcW w:w="2179" w:type="dxa"/>
            <w:shd w:val="clear" w:color="auto" w:fill="auto"/>
          </w:tcPr>
          <w:p w14:paraId="68D1C477" w14:textId="0B3C8032" w:rsidR="0066171E" w:rsidRPr="0066171E" w:rsidRDefault="0066171E" w:rsidP="00A008AD">
            <w:pPr>
              <w:keepNext/>
              <w:ind w:firstLine="0"/>
            </w:pPr>
            <w:r>
              <w:t>Wetmore</w:t>
            </w:r>
          </w:p>
        </w:tc>
        <w:tc>
          <w:tcPr>
            <w:tcW w:w="2179" w:type="dxa"/>
            <w:shd w:val="clear" w:color="auto" w:fill="auto"/>
          </w:tcPr>
          <w:p w14:paraId="526AF534" w14:textId="2B0EA979" w:rsidR="0066171E" w:rsidRPr="0066171E" w:rsidRDefault="0066171E" w:rsidP="00A008AD">
            <w:pPr>
              <w:keepNext/>
              <w:ind w:firstLine="0"/>
            </w:pPr>
            <w:r>
              <w:t>Whitmire</w:t>
            </w:r>
          </w:p>
        </w:tc>
        <w:tc>
          <w:tcPr>
            <w:tcW w:w="2180" w:type="dxa"/>
            <w:shd w:val="clear" w:color="auto" w:fill="auto"/>
          </w:tcPr>
          <w:p w14:paraId="6C4D9BE9" w14:textId="6C886058" w:rsidR="0066171E" w:rsidRPr="0066171E" w:rsidRDefault="0066171E" w:rsidP="00A008AD">
            <w:pPr>
              <w:keepNext/>
              <w:ind w:firstLine="0"/>
            </w:pPr>
            <w:r>
              <w:t>Wickensimer</w:t>
            </w:r>
          </w:p>
        </w:tc>
      </w:tr>
      <w:tr w:rsidR="0066171E" w:rsidRPr="0066171E" w14:paraId="2C4C347A" w14:textId="77777777" w:rsidTr="0066171E">
        <w:tc>
          <w:tcPr>
            <w:tcW w:w="2179" w:type="dxa"/>
            <w:shd w:val="clear" w:color="auto" w:fill="auto"/>
          </w:tcPr>
          <w:p w14:paraId="11A38C19" w14:textId="46E5048F" w:rsidR="0066171E" w:rsidRPr="0066171E" w:rsidRDefault="0066171E" w:rsidP="00A008AD">
            <w:pPr>
              <w:keepNext/>
              <w:ind w:firstLine="0"/>
            </w:pPr>
            <w:r>
              <w:t>Williams</w:t>
            </w:r>
          </w:p>
        </w:tc>
        <w:tc>
          <w:tcPr>
            <w:tcW w:w="2179" w:type="dxa"/>
            <w:shd w:val="clear" w:color="auto" w:fill="auto"/>
          </w:tcPr>
          <w:p w14:paraId="4A4265A3" w14:textId="5AECADB3" w:rsidR="0066171E" w:rsidRPr="0066171E" w:rsidRDefault="0066171E" w:rsidP="00A008AD">
            <w:pPr>
              <w:keepNext/>
              <w:ind w:firstLine="0"/>
            </w:pPr>
            <w:r>
              <w:t>Willis</w:t>
            </w:r>
          </w:p>
        </w:tc>
        <w:tc>
          <w:tcPr>
            <w:tcW w:w="2180" w:type="dxa"/>
            <w:shd w:val="clear" w:color="auto" w:fill="auto"/>
          </w:tcPr>
          <w:p w14:paraId="7041EDC9" w14:textId="44D09E5E" w:rsidR="0066171E" w:rsidRPr="0066171E" w:rsidRDefault="0066171E" w:rsidP="00A008AD">
            <w:pPr>
              <w:keepNext/>
              <w:ind w:firstLine="0"/>
            </w:pPr>
            <w:r>
              <w:t>Wooten</w:t>
            </w:r>
          </w:p>
        </w:tc>
      </w:tr>
      <w:tr w:rsidR="0066171E" w:rsidRPr="0066171E" w14:paraId="28AF7AFE" w14:textId="77777777" w:rsidTr="0066171E">
        <w:tc>
          <w:tcPr>
            <w:tcW w:w="2179" w:type="dxa"/>
            <w:shd w:val="clear" w:color="auto" w:fill="auto"/>
          </w:tcPr>
          <w:p w14:paraId="0285FAED" w14:textId="12585D09" w:rsidR="0066171E" w:rsidRPr="0066171E" w:rsidRDefault="0066171E" w:rsidP="00A008AD">
            <w:pPr>
              <w:keepNext/>
              <w:ind w:firstLine="0"/>
            </w:pPr>
            <w:r>
              <w:t>Yow</w:t>
            </w:r>
          </w:p>
        </w:tc>
        <w:tc>
          <w:tcPr>
            <w:tcW w:w="2179" w:type="dxa"/>
            <w:shd w:val="clear" w:color="auto" w:fill="auto"/>
          </w:tcPr>
          <w:p w14:paraId="68F7F7F7" w14:textId="77777777" w:rsidR="0066171E" w:rsidRPr="0066171E" w:rsidRDefault="0066171E" w:rsidP="00A008AD">
            <w:pPr>
              <w:keepNext/>
              <w:ind w:firstLine="0"/>
            </w:pPr>
          </w:p>
        </w:tc>
        <w:tc>
          <w:tcPr>
            <w:tcW w:w="2180" w:type="dxa"/>
            <w:shd w:val="clear" w:color="auto" w:fill="auto"/>
          </w:tcPr>
          <w:p w14:paraId="0BF09C79" w14:textId="77777777" w:rsidR="0066171E" w:rsidRPr="0066171E" w:rsidRDefault="0066171E" w:rsidP="00A008AD">
            <w:pPr>
              <w:keepNext/>
              <w:ind w:firstLine="0"/>
            </w:pPr>
          </w:p>
        </w:tc>
      </w:tr>
    </w:tbl>
    <w:p w14:paraId="0B49BB3F" w14:textId="77777777" w:rsidR="0066171E" w:rsidRDefault="0066171E" w:rsidP="00A008AD">
      <w:pPr>
        <w:keepNext/>
      </w:pPr>
    </w:p>
    <w:p w14:paraId="116515AF" w14:textId="26A1049A" w:rsidR="0066171E" w:rsidRDefault="0066171E" w:rsidP="00A008AD">
      <w:pPr>
        <w:keepNext/>
        <w:jc w:val="center"/>
        <w:rPr>
          <w:b/>
        </w:rPr>
      </w:pPr>
      <w:r w:rsidRPr="0066171E">
        <w:rPr>
          <w:b/>
        </w:rPr>
        <w:t>Total--103</w:t>
      </w:r>
    </w:p>
    <w:p w14:paraId="7CCBED6E" w14:textId="77777777" w:rsidR="0066171E" w:rsidRDefault="0066171E" w:rsidP="0066171E">
      <w:pPr>
        <w:jc w:val="center"/>
        <w:rPr>
          <w:b/>
        </w:rPr>
      </w:pPr>
    </w:p>
    <w:p w14:paraId="0DDCB57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D33E2F" w14:textId="77777777" w:rsidTr="0066171E">
        <w:tc>
          <w:tcPr>
            <w:tcW w:w="2179" w:type="dxa"/>
            <w:shd w:val="clear" w:color="auto" w:fill="auto"/>
          </w:tcPr>
          <w:p w14:paraId="30B18FF3" w14:textId="0EB296A9" w:rsidR="0066171E" w:rsidRPr="0066171E" w:rsidRDefault="0066171E" w:rsidP="0066171E">
            <w:pPr>
              <w:keepNext/>
              <w:ind w:firstLine="0"/>
            </w:pPr>
            <w:r>
              <w:t>Beach</w:t>
            </w:r>
          </w:p>
        </w:tc>
        <w:tc>
          <w:tcPr>
            <w:tcW w:w="2179" w:type="dxa"/>
            <w:shd w:val="clear" w:color="auto" w:fill="auto"/>
          </w:tcPr>
          <w:p w14:paraId="26EC19D2" w14:textId="744A9667" w:rsidR="0066171E" w:rsidRPr="0066171E" w:rsidRDefault="0066171E" w:rsidP="0066171E">
            <w:pPr>
              <w:keepNext/>
              <w:ind w:firstLine="0"/>
            </w:pPr>
            <w:r>
              <w:t>Cromer</w:t>
            </w:r>
          </w:p>
        </w:tc>
        <w:tc>
          <w:tcPr>
            <w:tcW w:w="2180" w:type="dxa"/>
            <w:shd w:val="clear" w:color="auto" w:fill="auto"/>
          </w:tcPr>
          <w:p w14:paraId="4AA75E23" w14:textId="6C78D26B" w:rsidR="0066171E" w:rsidRPr="0066171E" w:rsidRDefault="0066171E" w:rsidP="0066171E">
            <w:pPr>
              <w:keepNext/>
              <w:ind w:firstLine="0"/>
            </w:pPr>
            <w:r>
              <w:t>Gilreath</w:t>
            </w:r>
          </w:p>
        </w:tc>
      </w:tr>
      <w:tr w:rsidR="0066171E" w:rsidRPr="0066171E" w14:paraId="73914DC8" w14:textId="77777777" w:rsidTr="0066171E">
        <w:tc>
          <w:tcPr>
            <w:tcW w:w="2179" w:type="dxa"/>
            <w:shd w:val="clear" w:color="auto" w:fill="auto"/>
          </w:tcPr>
          <w:p w14:paraId="70053FE7" w14:textId="722D4D60" w:rsidR="0066171E" w:rsidRPr="0066171E" w:rsidRDefault="0066171E" w:rsidP="0066171E">
            <w:pPr>
              <w:keepNext/>
              <w:ind w:firstLine="0"/>
            </w:pPr>
            <w:r>
              <w:t>Harris</w:t>
            </w:r>
          </w:p>
        </w:tc>
        <w:tc>
          <w:tcPr>
            <w:tcW w:w="2179" w:type="dxa"/>
            <w:shd w:val="clear" w:color="auto" w:fill="auto"/>
          </w:tcPr>
          <w:p w14:paraId="14716EEA" w14:textId="4EFE5B7A" w:rsidR="0066171E" w:rsidRPr="0066171E" w:rsidRDefault="0066171E" w:rsidP="0066171E">
            <w:pPr>
              <w:keepNext/>
              <w:ind w:firstLine="0"/>
            </w:pPr>
            <w:r>
              <w:t>Huff</w:t>
            </w:r>
          </w:p>
        </w:tc>
        <w:tc>
          <w:tcPr>
            <w:tcW w:w="2180" w:type="dxa"/>
            <w:shd w:val="clear" w:color="auto" w:fill="auto"/>
          </w:tcPr>
          <w:p w14:paraId="5EB8D35C" w14:textId="0F083E0D" w:rsidR="0066171E" w:rsidRPr="0066171E" w:rsidRDefault="0066171E" w:rsidP="0066171E">
            <w:pPr>
              <w:keepNext/>
              <w:ind w:firstLine="0"/>
            </w:pPr>
            <w:r>
              <w:t>Kilmartin</w:t>
            </w:r>
          </w:p>
        </w:tc>
      </w:tr>
      <w:tr w:rsidR="0066171E" w:rsidRPr="0066171E" w14:paraId="4680D8A1" w14:textId="77777777" w:rsidTr="0066171E">
        <w:tc>
          <w:tcPr>
            <w:tcW w:w="2179" w:type="dxa"/>
            <w:shd w:val="clear" w:color="auto" w:fill="auto"/>
          </w:tcPr>
          <w:p w14:paraId="2861D7EF" w14:textId="4A412D52" w:rsidR="0066171E" w:rsidRPr="0066171E" w:rsidRDefault="0066171E" w:rsidP="0066171E">
            <w:pPr>
              <w:keepNext/>
              <w:ind w:firstLine="0"/>
            </w:pPr>
            <w:r>
              <w:t>White</w:t>
            </w:r>
          </w:p>
        </w:tc>
        <w:tc>
          <w:tcPr>
            <w:tcW w:w="2179" w:type="dxa"/>
            <w:shd w:val="clear" w:color="auto" w:fill="auto"/>
          </w:tcPr>
          <w:p w14:paraId="4CA5C36A" w14:textId="77777777" w:rsidR="0066171E" w:rsidRPr="0066171E" w:rsidRDefault="0066171E" w:rsidP="0066171E">
            <w:pPr>
              <w:keepNext/>
              <w:ind w:firstLine="0"/>
            </w:pPr>
          </w:p>
        </w:tc>
        <w:tc>
          <w:tcPr>
            <w:tcW w:w="2180" w:type="dxa"/>
            <w:shd w:val="clear" w:color="auto" w:fill="auto"/>
          </w:tcPr>
          <w:p w14:paraId="0E46A050" w14:textId="77777777" w:rsidR="0066171E" w:rsidRPr="0066171E" w:rsidRDefault="0066171E" w:rsidP="0066171E">
            <w:pPr>
              <w:keepNext/>
              <w:ind w:firstLine="0"/>
            </w:pPr>
          </w:p>
        </w:tc>
      </w:tr>
    </w:tbl>
    <w:p w14:paraId="2FCF1C47" w14:textId="77777777" w:rsidR="0066171E" w:rsidRDefault="0066171E" w:rsidP="0066171E"/>
    <w:p w14:paraId="1E1541A8" w14:textId="77777777" w:rsidR="0066171E" w:rsidRDefault="0066171E" w:rsidP="0066171E">
      <w:pPr>
        <w:jc w:val="center"/>
        <w:rPr>
          <w:b/>
        </w:rPr>
      </w:pPr>
      <w:r w:rsidRPr="0066171E">
        <w:rPr>
          <w:b/>
        </w:rPr>
        <w:t>Total--7</w:t>
      </w:r>
    </w:p>
    <w:p w14:paraId="3857AC70" w14:textId="30848A19" w:rsidR="0066171E" w:rsidRDefault="0066171E" w:rsidP="0066171E">
      <w:pPr>
        <w:jc w:val="center"/>
        <w:rPr>
          <w:b/>
        </w:rPr>
      </w:pPr>
    </w:p>
    <w:p w14:paraId="65340B71" w14:textId="77777777" w:rsidR="0066171E" w:rsidRDefault="0066171E" w:rsidP="0066171E">
      <w:r>
        <w:t xml:space="preserve">Section 73 was adopted. </w:t>
      </w:r>
    </w:p>
    <w:p w14:paraId="39EDD3F1" w14:textId="77777777" w:rsidR="0066171E" w:rsidRDefault="0066171E" w:rsidP="0066171E"/>
    <w:p w14:paraId="3C8765B8" w14:textId="31561272" w:rsidR="0066171E" w:rsidRDefault="0066171E" w:rsidP="0066171E">
      <w:pPr>
        <w:keepNext/>
        <w:jc w:val="center"/>
        <w:rPr>
          <w:b/>
        </w:rPr>
      </w:pPr>
      <w:r w:rsidRPr="0066171E">
        <w:rPr>
          <w:b/>
        </w:rPr>
        <w:t>SECTION 74</w:t>
      </w:r>
    </w:p>
    <w:p w14:paraId="20B5C239" w14:textId="77777777" w:rsidR="0066171E" w:rsidRDefault="0066171E" w:rsidP="0066171E">
      <w:r>
        <w:t xml:space="preserve">The yeas and nays were taken resulting as follows: </w:t>
      </w:r>
    </w:p>
    <w:p w14:paraId="19AB02AE" w14:textId="371C872B" w:rsidR="0066171E" w:rsidRDefault="0066171E" w:rsidP="0066171E">
      <w:pPr>
        <w:jc w:val="center"/>
      </w:pPr>
      <w:r>
        <w:t xml:space="preserve"> </w:t>
      </w:r>
      <w:bookmarkStart w:id="62" w:name="vote_start150"/>
      <w:bookmarkEnd w:id="62"/>
      <w:r>
        <w:t>Yeas 87; Nays 0</w:t>
      </w:r>
    </w:p>
    <w:p w14:paraId="5AAA51AE" w14:textId="77777777" w:rsidR="0066171E" w:rsidRDefault="0066171E" w:rsidP="0066171E">
      <w:pPr>
        <w:jc w:val="center"/>
      </w:pPr>
    </w:p>
    <w:p w14:paraId="655442E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AE37EA3" w14:textId="77777777" w:rsidTr="0066171E">
        <w:tc>
          <w:tcPr>
            <w:tcW w:w="2179" w:type="dxa"/>
            <w:shd w:val="clear" w:color="auto" w:fill="auto"/>
          </w:tcPr>
          <w:p w14:paraId="074A779B" w14:textId="6437CB1F" w:rsidR="0066171E" w:rsidRPr="0066171E" w:rsidRDefault="0066171E" w:rsidP="0066171E">
            <w:pPr>
              <w:keepNext/>
              <w:ind w:firstLine="0"/>
            </w:pPr>
            <w:r>
              <w:t>Anderson</w:t>
            </w:r>
          </w:p>
        </w:tc>
        <w:tc>
          <w:tcPr>
            <w:tcW w:w="2179" w:type="dxa"/>
            <w:shd w:val="clear" w:color="auto" w:fill="auto"/>
          </w:tcPr>
          <w:p w14:paraId="4EDB3479" w14:textId="4B784BD0" w:rsidR="0066171E" w:rsidRPr="0066171E" w:rsidRDefault="0066171E" w:rsidP="0066171E">
            <w:pPr>
              <w:keepNext/>
              <w:ind w:firstLine="0"/>
            </w:pPr>
            <w:r>
              <w:t>Atkinson</w:t>
            </w:r>
          </w:p>
        </w:tc>
        <w:tc>
          <w:tcPr>
            <w:tcW w:w="2180" w:type="dxa"/>
            <w:shd w:val="clear" w:color="auto" w:fill="auto"/>
          </w:tcPr>
          <w:p w14:paraId="4A78E484" w14:textId="61014573" w:rsidR="0066171E" w:rsidRPr="0066171E" w:rsidRDefault="0066171E" w:rsidP="0066171E">
            <w:pPr>
              <w:keepNext/>
              <w:ind w:firstLine="0"/>
            </w:pPr>
            <w:r>
              <w:t>Bailey</w:t>
            </w:r>
          </w:p>
        </w:tc>
      </w:tr>
      <w:tr w:rsidR="0066171E" w:rsidRPr="0066171E" w14:paraId="4D6F6BF8" w14:textId="77777777" w:rsidTr="0066171E">
        <w:tc>
          <w:tcPr>
            <w:tcW w:w="2179" w:type="dxa"/>
            <w:shd w:val="clear" w:color="auto" w:fill="auto"/>
          </w:tcPr>
          <w:p w14:paraId="247DEF29" w14:textId="08D23348" w:rsidR="0066171E" w:rsidRPr="0066171E" w:rsidRDefault="0066171E" w:rsidP="0066171E">
            <w:pPr>
              <w:ind w:firstLine="0"/>
            </w:pPr>
            <w:r>
              <w:t>Ballentine</w:t>
            </w:r>
          </w:p>
        </w:tc>
        <w:tc>
          <w:tcPr>
            <w:tcW w:w="2179" w:type="dxa"/>
            <w:shd w:val="clear" w:color="auto" w:fill="auto"/>
          </w:tcPr>
          <w:p w14:paraId="0E4CB75D" w14:textId="03061738" w:rsidR="0066171E" w:rsidRPr="0066171E" w:rsidRDefault="0066171E" w:rsidP="0066171E">
            <w:pPr>
              <w:ind w:firstLine="0"/>
            </w:pPr>
            <w:r>
              <w:t>Bauer</w:t>
            </w:r>
          </w:p>
        </w:tc>
        <w:tc>
          <w:tcPr>
            <w:tcW w:w="2180" w:type="dxa"/>
            <w:shd w:val="clear" w:color="auto" w:fill="auto"/>
          </w:tcPr>
          <w:p w14:paraId="3023187E" w14:textId="1BB56C74" w:rsidR="0066171E" w:rsidRPr="0066171E" w:rsidRDefault="0066171E" w:rsidP="0066171E">
            <w:pPr>
              <w:ind w:firstLine="0"/>
            </w:pPr>
            <w:r>
              <w:t>Beach</w:t>
            </w:r>
          </w:p>
        </w:tc>
      </w:tr>
      <w:tr w:rsidR="0066171E" w:rsidRPr="0066171E" w14:paraId="05E00D3D" w14:textId="77777777" w:rsidTr="0066171E">
        <w:tc>
          <w:tcPr>
            <w:tcW w:w="2179" w:type="dxa"/>
            <w:shd w:val="clear" w:color="auto" w:fill="auto"/>
          </w:tcPr>
          <w:p w14:paraId="468DECE6" w14:textId="1A0E5EF5" w:rsidR="0066171E" w:rsidRPr="0066171E" w:rsidRDefault="0066171E" w:rsidP="0066171E">
            <w:pPr>
              <w:ind w:firstLine="0"/>
            </w:pPr>
            <w:r>
              <w:t>Bowers</w:t>
            </w:r>
          </w:p>
        </w:tc>
        <w:tc>
          <w:tcPr>
            <w:tcW w:w="2179" w:type="dxa"/>
            <w:shd w:val="clear" w:color="auto" w:fill="auto"/>
          </w:tcPr>
          <w:p w14:paraId="4DC60B4C" w14:textId="345DAC0E" w:rsidR="0066171E" w:rsidRPr="0066171E" w:rsidRDefault="0066171E" w:rsidP="0066171E">
            <w:pPr>
              <w:ind w:firstLine="0"/>
            </w:pPr>
            <w:r>
              <w:t>Bradley</w:t>
            </w:r>
          </w:p>
        </w:tc>
        <w:tc>
          <w:tcPr>
            <w:tcW w:w="2180" w:type="dxa"/>
            <w:shd w:val="clear" w:color="auto" w:fill="auto"/>
          </w:tcPr>
          <w:p w14:paraId="41AC30FC" w14:textId="089E60C4" w:rsidR="0066171E" w:rsidRPr="0066171E" w:rsidRDefault="0066171E" w:rsidP="0066171E">
            <w:pPr>
              <w:ind w:firstLine="0"/>
            </w:pPr>
            <w:r>
              <w:t>Brewer</w:t>
            </w:r>
          </w:p>
        </w:tc>
      </w:tr>
      <w:tr w:rsidR="0066171E" w:rsidRPr="0066171E" w14:paraId="2A4342BB" w14:textId="77777777" w:rsidTr="0066171E">
        <w:tc>
          <w:tcPr>
            <w:tcW w:w="2179" w:type="dxa"/>
            <w:shd w:val="clear" w:color="auto" w:fill="auto"/>
          </w:tcPr>
          <w:p w14:paraId="7F68A0E4" w14:textId="3EF30436" w:rsidR="0066171E" w:rsidRPr="0066171E" w:rsidRDefault="0066171E" w:rsidP="0066171E">
            <w:pPr>
              <w:ind w:firstLine="0"/>
            </w:pPr>
            <w:r>
              <w:t>Burns</w:t>
            </w:r>
          </w:p>
        </w:tc>
        <w:tc>
          <w:tcPr>
            <w:tcW w:w="2179" w:type="dxa"/>
            <w:shd w:val="clear" w:color="auto" w:fill="auto"/>
          </w:tcPr>
          <w:p w14:paraId="6BF152D2" w14:textId="0BF570A0" w:rsidR="0066171E" w:rsidRPr="0066171E" w:rsidRDefault="0066171E" w:rsidP="0066171E">
            <w:pPr>
              <w:ind w:firstLine="0"/>
            </w:pPr>
            <w:r>
              <w:t>Bustos</w:t>
            </w:r>
          </w:p>
        </w:tc>
        <w:tc>
          <w:tcPr>
            <w:tcW w:w="2180" w:type="dxa"/>
            <w:shd w:val="clear" w:color="auto" w:fill="auto"/>
          </w:tcPr>
          <w:p w14:paraId="24033635" w14:textId="61EE57E8" w:rsidR="0066171E" w:rsidRPr="0066171E" w:rsidRDefault="0066171E" w:rsidP="0066171E">
            <w:pPr>
              <w:ind w:firstLine="0"/>
            </w:pPr>
            <w:r>
              <w:t>Calhoon</w:t>
            </w:r>
          </w:p>
        </w:tc>
      </w:tr>
      <w:tr w:rsidR="0066171E" w:rsidRPr="0066171E" w14:paraId="6DF9E63C" w14:textId="77777777" w:rsidTr="0066171E">
        <w:tc>
          <w:tcPr>
            <w:tcW w:w="2179" w:type="dxa"/>
            <w:shd w:val="clear" w:color="auto" w:fill="auto"/>
          </w:tcPr>
          <w:p w14:paraId="7163D19A" w14:textId="0FAF3873" w:rsidR="0066171E" w:rsidRPr="0066171E" w:rsidRDefault="0066171E" w:rsidP="0066171E">
            <w:pPr>
              <w:ind w:firstLine="0"/>
            </w:pPr>
            <w:r>
              <w:t>Chapman</w:t>
            </w:r>
          </w:p>
        </w:tc>
        <w:tc>
          <w:tcPr>
            <w:tcW w:w="2179" w:type="dxa"/>
            <w:shd w:val="clear" w:color="auto" w:fill="auto"/>
          </w:tcPr>
          <w:p w14:paraId="1D6D00B3" w14:textId="50154D19" w:rsidR="0066171E" w:rsidRPr="0066171E" w:rsidRDefault="0066171E" w:rsidP="0066171E">
            <w:pPr>
              <w:ind w:firstLine="0"/>
            </w:pPr>
            <w:r>
              <w:t>Clyburn</w:t>
            </w:r>
          </w:p>
        </w:tc>
        <w:tc>
          <w:tcPr>
            <w:tcW w:w="2180" w:type="dxa"/>
            <w:shd w:val="clear" w:color="auto" w:fill="auto"/>
          </w:tcPr>
          <w:p w14:paraId="79C0A153" w14:textId="5C3B9032" w:rsidR="0066171E" w:rsidRPr="0066171E" w:rsidRDefault="0066171E" w:rsidP="0066171E">
            <w:pPr>
              <w:ind w:firstLine="0"/>
            </w:pPr>
            <w:r>
              <w:t>Cobb-Hunter</w:t>
            </w:r>
          </w:p>
        </w:tc>
      </w:tr>
      <w:tr w:rsidR="0066171E" w:rsidRPr="0066171E" w14:paraId="515530D3" w14:textId="77777777" w:rsidTr="0066171E">
        <w:tc>
          <w:tcPr>
            <w:tcW w:w="2179" w:type="dxa"/>
            <w:shd w:val="clear" w:color="auto" w:fill="auto"/>
          </w:tcPr>
          <w:p w14:paraId="27027A05" w14:textId="7417BF61" w:rsidR="0066171E" w:rsidRPr="0066171E" w:rsidRDefault="0066171E" w:rsidP="0066171E">
            <w:pPr>
              <w:ind w:firstLine="0"/>
            </w:pPr>
            <w:r>
              <w:t>B. J. Cox</w:t>
            </w:r>
          </w:p>
        </w:tc>
        <w:tc>
          <w:tcPr>
            <w:tcW w:w="2179" w:type="dxa"/>
            <w:shd w:val="clear" w:color="auto" w:fill="auto"/>
          </w:tcPr>
          <w:p w14:paraId="250FCCC9" w14:textId="4E15D7AF" w:rsidR="0066171E" w:rsidRPr="0066171E" w:rsidRDefault="0066171E" w:rsidP="0066171E">
            <w:pPr>
              <w:ind w:firstLine="0"/>
            </w:pPr>
            <w:r>
              <w:t>B. L. Cox</w:t>
            </w:r>
          </w:p>
        </w:tc>
        <w:tc>
          <w:tcPr>
            <w:tcW w:w="2180" w:type="dxa"/>
            <w:shd w:val="clear" w:color="auto" w:fill="auto"/>
          </w:tcPr>
          <w:p w14:paraId="6A3012FC" w14:textId="370040B2" w:rsidR="0066171E" w:rsidRPr="0066171E" w:rsidRDefault="0066171E" w:rsidP="0066171E">
            <w:pPr>
              <w:ind w:firstLine="0"/>
            </w:pPr>
            <w:r>
              <w:t>Crawford</w:t>
            </w:r>
          </w:p>
        </w:tc>
      </w:tr>
      <w:tr w:rsidR="0066171E" w:rsidRPr="0066171E" w14:paraId="72BC4C03" w14:textId="77777777" w:rsidTr="0066171E">
        <w:tc>
          <w:tcPr>
            <w:tcW w:w="2179" w:type="dxa"/>
            <w:shd w:val="clear" w:color="auto" w:fill="auto"/>
          </w:tcPr>
          <w:p w14:paraId="4C3F0257" w14:textId="1FBECAA0" w:rsidR="0066171E" w:rsidRPr="0066171E" w:rsidRDefault="0066171E" w:rsidP="0066171E">
            <w:pPr>
              <w:ind w:firstLine="0"/>
            </w:pPr>
            <w:r>
              <w:t>Cromer</w:t>
            </w:r>
          </w:p>
        </w:tc>
        <w:tc>
          <w:tcPr>
            <w:tcW w:w="2179" w:type="dxa"/>
            <w:shd w:val="clear" w:color="auto" w:fill="auto"/>
          </w:tcPr>
          <w:p w14:paraId="2849AED4" w14:textId="75702D6B" w:rsidR="0066171E" w:rsidRPr="0066171E" w:rsidRDefault="0066171E" w:rsidP="0066171E">
            <w:pPr>
              <w:ind w:firstLine="0"/>
            </w:pPr>
            <w:r>
              <w:t>Davis</w:t>
            </w:r>
          </w:p>
        </w:tc>
        <w:tc>
          <w:tcPr>
            <w:tcW w:w="2180" w:type="dxa"/>
            <w:shd w:val="clear" w:color="auto" w:fill="auto"/>
          </w:tcPr>
          <w:p w14:paraId="2DC4D215" w14:textId="6B8B6525" w:rsidR="0066171E" w:rsidRPr="0066171E" w:rsidRDefault="0066171E" w:rsidP="0066171E">
            <w:pPr>
              <w:ind w:firstLine="0"/>
            </w:pPr>
            <w:r>
              <w:t>Dillard</w:t>
            </w:r>
          </w:p>
        </w:tc>
      </w:tr>
      <w:tr w:rsidR="0066171E" w:rsidRPr="0066171E" w14:paraId="19F82C37" w14:textId="77777777" w:rsidTr="0066171E">
        <w:tc>
          <w:tcPr>
            <w:tcW w:w="2179" w:type="dxa"/>
            <w:shd w:val="clear" w:color="auto" w:fill="auto"/>
          </w:tcPr>
          <w:p w14:paraId="3CBD0DDE" w14:textId="5DB41F45" w:rsidR="0066171E" w:rsidRPr="0066171E" w:rsidRDefault="0066171E" w:rsidP="0066171E">
            <w:pPr>
              <w:ind w:firstLine="0"/>
            </w:pPr>
            <w:r>
              <w:t>Duncan</w:t>
            </w:r>
          </w:p>
        </w:tc>
        <w:tc>
          <w:tcPr>
            <w:tcW w:w="2179" w:type="dxa"/>
            <w:shd w:val="clear" w:color="auto" w:fill="auto"/>
          </w:tcPr>
          <w:p w14:paraId="3BC9E460" w14:textId="62208A62" w:rsidR="0066171E" w:rsidRPr="0066171E" w:rsidRDefault="0066171E" w:rsidP="0066171E">
            <w:pPr>
              <w:ind w:firstLine="0"/>
            </w:pPr>
            <w:r>
              <w:t>Edgerton</w:t>
            </w:r>
          </w:p>
        </w:tc>
        <w:tc>
          <w:tcPr>
            <w:tcW w:w="2180" w:type="dxa"/>
            <w:shd w:val="clear" w:color="auto" w:fill="auto"/>
          </w:tcPr>
          <w:p w14:paraId="4B4B11D6" w14:textId="1569B629" w:rsidR="0066171E" w:rsidRPr="0066171E" w:rsidRDefault="0066171E" w:rsidP="0066171E">
            <w:pPr>
              <w:ind w:firstLine="0"/>
            </w:pPr>
            <w:r>
              <w:t>Erickson</w:t>
            </w:r>
          </w:p>
        </w:tc>
      </w:tr>
      <w:tr w:rsidR="0066171E" w:rsidRPr="0066171E" w14:paraId="4380BE05" w14:textId="77777777" w:rsidTr="0066171E">
        <w:tc>
          <w:tcPr>
            <w:tcW w:w="2179" w:type="dxa"/>
            <w:shd w:val="clear" w:color="auto" w:fill="auto"/>
          </w:tcPr>
          <w:p w14:paraId="60C4FBEA" w14:textId="137DED3B" w:rsidR="0066171E" w:rsidRPr="0066171E" w:rsidRDefault="0066171E" w:rsidP="0066171E">
            <w:pPr>
              <w:ind w:firstLine="0"/>
            </w:pPr>
            <w:r>
              <w:t>Forrest</w:t>
            </w:r>
          </w:p>
        </w:tc>
        <w:tc>
          <w:tcPr>
            <w:tcW w:w="2179" w:type="dxa"/>
            <w:shd w:val="clear" w:color="auto" w:fill="auto"/>
          </w:tcPr>
          <w:p w14:paraId="00013A38" w14:textId="6102BBF6" w:rsidR="0066171E" w:rsidRPr="0066171E" w:rsidRDefault="0066171E" w:rsidP="0066171E">
            <w:pPr>
              <w:ind w:firstLine="0"/>
            </w:pPr>
            <w:r>
              <w:t>Gagnon</w:t>
            </w:r>
          </w:p>
        </w:tc>
        <w:tc>
          <w:tcPr>
            <w:tcW w:w="2180" w:type="dxa"/>
            <w:shd w:val="clear" w:color="auto" w:fill="auto"/>
          </w:tcPr>
          <w:p w14:paraId="4A2333A3" w14:textId="40F1A9CE" w:rsidR="0066171E" w:rsidRPr="0066171E" w:rsidRDefault="0066171E" w:rsidP="0066171E">
            <w:pPr>
              <w:ind w:firstLine="0"/>
            </w:pPr>
            <w:r>
              <w:t>Gibson</w:t>
            </w:r>
          </w:p>
        </w:tc>
      </w:tr>
      <w:tr w:rsidR="0066171E" w:rsidRPr="0066171E" w14:paraId="7FD616AC" w14:textId="77777777" w:rsidTr="0066171E">
        <w:tc>
          <w:tcPr>
            <w:tcW w:w="2179" w:type="dxa"/>
            <w:shd w:val="clear" w:color="auto" w:fill="auto"/>
          </w:tcPr>
          <w:p w14:paraId="3D06AA4C" w14:textId="120C0AB9" w:rsidR="0066171E" w:rsidRPr="0066171E" w:rsidRDefault="0066171E" w:rsidP="0066171E">
            <w:pPr>
              <w:ind w:firstLine="0"/>
            </w:pPr>
            <w:r>
              <w:t>Gilliam</w:t>
            </w:r>
          </w:p>
        </w:tc>
        <w:tc>
          <w:tcPr>
            <w:tcW w:w="2179" w:type="dxa"/>
            <w:shd w:val="clear" w:color="auto" w:fill="auto"/>
          </w:tcPr>
          <w:p w14:paraId="43BFEF57" w14:textId="7304083C" w:rsidR="0066171E" w:rsidRPr="0066171E" w:rsidRDefault="0066171E" w:rsidP="0066171E">
            <w:pPr>
              <w:ind w:firstLine="0"/>
            </w:pPr>
            <w:r>
              <w:t>Gilliard</w:t>
            </w:r>
          </w:p>
        </w:tc>
        <w:tc>
          <w:tcPr>
            <w:tcW w:w="2180" w:type="dxa"/>
            <w:shd w:val="clear" w:color="auto" w:fill="auto"/>
          </w:tcPr>
          <w:p w14:paraId="354DAC41" w14:textId="7CBCEC5D" w:rsidR="0066171E" w:rsidRPr="0066171E" w:rsidRDefault="0066171E" w:rsidP="0066171E">
            <w:pPr>
              <w:ind w:firstLine="0"/>
            </w:pPr>
            <w:r>
              <w:t>Gilreath</w:t>
            </w:r>
          </w:p>
        </w:tc>
      </w:tr>
      <w:tr w:rsidR="0066171E" w:rsidRPr="0066171E" w14:paraId="33B87329" w14:textId="77777777" w:rsidTr="0066171E">
        <w:tc>
          <w:tcPr>
            <w:tcW w:w="2179" w:type="dxa"/>
            <w:shd w:val="clear" w:color="auto" w:fill="auto"/>
          </w:tcPr>
          <w:p w14:paraId="5330B540" w14:textId="76C4B4AD" w:rsidR="0066171E" w:rsidRPr="0066171E" w:rsidRDefault="0066171E" w:rsidP="0066171E">
            <w:pPr>
              <w:ind w:firstLine="0"/>
            </w:pPr>
            <w:r>
              <w:t>Govan</w:t>
            </w:r>
          </w:p>
        </w:tc>
        <w:tc>
          <w:tcPr>
            <w:tcW w:w="2179" w:type="dxa"/>
            <w:shd w:val="clear" w:color="auto" w:fill="auto"/>
          </w:tcPr>
          <w:p w14:paraId="0EA64054" w14:textId="73544BA7" w:rsidR="0066171E" w:rsidRPr="0066171E" w:rsidRDefault="0066171E" w:rsidP="0066171E">
            <w:pPr>
              <w:ind w:firstLine="0"/>
            </w:pPr>
            <w:r>
              <w:t>Grant</w:t>
            </w:r>
          </w:p>
        </w:tc>
        <w:tc>
          <w:tcPr>
            <w:tcW w:w="2180" w:type="dxa"/>
            <w:shd w:val="clear" w:color="auto" w:fill="auto"/>
          </w:tcPr>
          <w:p w14:paraId="1AFE9575" w14:textId="03E73AC9" w:rsidR="0066171E" w:rsidRPr="0066171E" w:rsidRDefault="0066171E" w:rsidP="0066171E">
            <w:pPr>
              <w:ind w:firstLine="0"/>
            </w:pPr>
            <w:r>
              <w:t>Guffey</w:t>
            </w:r>
          </w:p>
        </w:tc>
      </w:tr>
      <w:tr w:rsidR="0066171E" w:rsidRPr="0066171E" w14:paraId="561A39D6" w14:textId="77777777" w:rsidTr="0066171E">
        <w:tc>
          <w:tcPr>
            <w:tcW w:w="2179" w:type="dxa"/>
            <w:shd w:val="clear" w:color="auto" w:fill="auto"/>
          </w:tcPr>
          <w:p w14:paraId="4626B493" w14:textId="58C6E0E6" w:rsidR="0066171E" w:rsidRPr="0066171E" w:rsidRDefault="0066171E" w:rsidP="0066171E">
            <w:pPr>
              <w:ind w:firstLine="0"/>
            </w:pPr>
            <w:r>
              <w:t>Haddon</w:t>
            </w:r>
          </w:p>
        </w:tc>
        <w:tc>
          <w:tcPr>
            <w:tcW w:w="2179" w:type="dxa"/>
            <w:shd w:val="clear" w:color="auto" w:fill="auto"/>
          </w:tcPr>
          <w:p w14:paraId="55EA4C95" w14:textId="60AEB404" w:rsidR="0066171E" w:rsidRPr="0066171E" w:rsidRDefault="0066171E" w:rsidP="0066171E">
            <w:pPr>
              <w:ind w:firstLine="0"/>
            </w:pPr>
            <w:r>
              <w:t>Hager</w:t>
            </w:r>
          </w:p>
        </w:tc>
        <w:tc>
          <w:tcPr>
            <w:tcW w:w="2180" w:type="dxa"/>
            <w:shd w:val="clear" w:color="auto" w:fill="auto"/>
          </w:tcPr>
          <w:p w14:paraId="1888E086" w14:textId="293CDCD7" w:rsidR="0066171E" w:rsidRPr="0066171E" w:rsidRDefault="0066171E" w:rsidP="0066171E">
            <w:pPr>
              <w:ind w:firstLine="0"/>
            </w:pPr>
            <w:r>
              <w:t>Hardee</w:t>
            </w:r>
          </w:p>
        </w:tc>
      </w:tr>
      <w:tr w:rsidR="0066171E" w:rsidRPr="0066171E" w14:paraId="671DBA6F" w14:textId="77777777" w:rsidTr="0066171E">
        <w:tc>
          <w:tcPr>
            <w:tcW w:w="2179" w:type="dxa"/>
            <w:shd w:val="clear" w:color="auto" w:fill="auto"/>
          </w:tcPr>
          <w:p w14:paraId="4729B9AF" w14:textId="1EF0E05A" w:rsidR="0066171E" w:rsidRPr="0066171E" w:rsidRDefault="0066171E" w:rsidP="0066171E">
            <w:pPr>
              <w:ind w:firstLine="0"/>
            </w:pPr>
            <w:r>
              <w:t>Harris</w:t>
            </w:r>
          </w:p>
        </w:tc>
        <w:tc>
          <w:tcPr>
            <w:tcW w:w="2179" w:type="dxa"/>
            <w:shd w:val="clear" w:color="auto" w:fill="auto"/>
          </w:tcPr>
          <w:p w14:paraId="26C53A7A" w14:textId="19DB91AC" w:rsidR="0066171E" w:rsidRPr="0066171E" w:rsidRDefault="0066171E" w:rsidP="0066171E">
            <w:pPr>
              <w:ind w:firstLine="0"/>
            </w:pPr>
            <w:r>
              <w:t>Hartnett</w:t>
            </w:r>
          </w:p>
        </w:tc>
        <w:tc>
          <w:tcPr>
            <w:tcW w:w="2180" w:type="dxa"/>
            <w:shd w:val="clear" w:color="auto" w:fill="auto"/>
          </w:tcPr>
          <w:p w14:paraId="7761343B" w14:textId="17703713" w:rsidR="0066171E" w:rsidRPr="0066171E" w:rsidRDefault="0066171E" w:rsidP="0066171E">
            <w:pPr>
              <w:ind w:firstLine="0"/>
            </w:pPr>
            <w:r>
              <w:t>Hartz</w:t>
            </w:r>
          </w:p>
        </w:tc>
      </w:tr>
      <w:tr w:rsidR="0066171E" w:rsidRPr="0066171E" w14:paraId="6D3DADCF" w14:textId="77777777" w:rsidTr="0066171E">
        <w:tc>
          <w:tcPr>
            <w:tcW w:w="2179" w:type="dxa"/>
            <w:shd w:val="clear" w:color="auto" w:fill="auto"/>
          </w:tcPr>
          <w:p w14:paraId="7A863007" w14:textId="46FD813C" w:rsidR="0066171E" w:rsidRPr="0066171E" w:rsidRDefault="0066171E" w:rsidP="0066171E">
            <w:pPr>
              <w:ind w:firstLine="0"/>
            </w:pPr>
            <w:r>
              <w:t>Hayes</w:t>
            </w:r>
          </w:p>
        </w:tc>
        <w:tc>
          <w:tcPr>
            <w:tcW w:w="2179" w:type="dxa"/>
            <w:shd w:val="clear" w:color="auto" w:fill="auto"/>
          </w:tcPr>
          <w:p w14:paraId="08ED787A" w14:textId="0653B085" w:rsidR="0066171E" w:rsidRPr="0066171E" w:rsidRDefault="0066171E" w:rsidP="0066171E">
            <w:pPr>
              <w:ind w:firstLine="0"/>
            </w:pPr>
            <w:r>
              <w:t>Hewitt</w:t>
            </w:r>
          </w:p>
        </w:tc>
        <w:tc>
          <w:tcPr>
            <w:tcW w:w="2180" w:type="dxa"/>
            <w:shd w:val="clear" w:color="auto" w:fill="auto"/>
          </w:tcPr>
          <w:p w14:paraId="1933A495" w14:textId="53A78A00" w:rsidR="0066171E" w:rsidRPr="0066171E" w:rsidRDefault="0066171E" w:rsidP="0066171E">
            <w:pPr>
              <w:ind w:firstLine="0"/>
            </w:pPr>
            <w:r>
              <w:t>Hiott</w:t>
            </w:r>
          </w:p>
        </w:tc>
      </w:tr>
      <w:tr w:rsidR="0066171E" w:rsidRPr="0066171E" w14:paraId="1B116DAC" w14:textId="77777777" w:rsidTr="0066171E">
        <w:tc>
          <w:tcPr>
            <w:tcW w:w="2179" w:type="dxa"/>
            <w:shd w:val="clear" w:color="auto" w:fill="auto"/>
          </w:tcPr>
          <w:p w14:paraId="7241DB8D" w14:textId="5D65F7DE" w:rsidR="0066171E" w:rsidRPr="0066171E" w:rsidRDefault="0066171E" w:rsidP="0066171E">
            <w:pPr>
              <w:ind w:firstLine="0"/>
            </w:pPr>
            <w:r>
              <w:t>Hixon</w:t>
            </w:r>
          </w:p>
        </w:tc>
        <w:tc>
          <w:tcPr>
            <w:tcW w:w="2179" w:type="dxa"/>
            <w:shd w:val="clear" w:color="auto" w:fill="auto"/>
          </w:tcPr>
          <w:p w14:paraId="6390AC14" w14:textId="2BE2DFA2" w:rsidR="0066171E" w:rsidRPr="0066171E" w:rsidRDefault="0066171E" w:rsidP="0066171E">
            <w:pPr>
              <w:ind w:firstLine="0"/>
            </w:pPr>
            <w:r>
              <w:t>Holman</w:t>
            </w:r>
          </w:p>
        </w:tc>
        <w:tc>
          <w:tcPr>
            <w:tcW w:w="2180" w:type="dxa"/>
            <w:shd w:val="clear" w:color="auto" w:fill="auto"/>
          </w:tcPr>
          <w:p w14:paraId="40265ED8" w14:textId="39AA177A" w:rsidR="0066171E" w:rsidRPr="0066171E" w:rsidRDefault="0066171E" w:rsidP="0066171E">
            <w:pPr>
              <w:ind w:firstLine="0"/>
            </w:pPr>
            <w:r>
              <w:t>Hosey</w:t>
            </w:r>
          </w:p>
        </w:tc>
      </w:tr>
      <w:tr w:rsidR="0066171E" w:rsidRPr="0066171E" w14:paraId="5EA08CD6" w14:textId="77777777" w:rsidTr="0066171E">
        <w:tc>
          <w:tcPr>
            <w:tcW w:w="2179" w:type="dxa"/>
            <w:shd w:val="clear" w:color="auto" w:fill="auto"/>
          </w:tcPr>
          <w:p w14:paraId="06A913DD" w14:textId="4D53840D" w:rsidR="0066171E" w:rsidRPr="0066171E" w:rsidRDefault="0066171E" w:rsidP="0066171E">
            <w:pPr>
              <w:ind w:firstLine="0"/>
            </w:pPr>
            <w:r>
              <w:t>Howard</w:t>
            </w:r>
          </w:p>
        </w:tc>
        <w:tc>
          <w:tcPr>
            <w:tcW w:w="2179" w:type="dxa"/>
            <w:shd w:val="clear" w:color="auto" w:fill="auto"/>
          </w:tcPr>
          <w:p w14:paraId="1F6BB77D" w14:textId="17FDD3AC" w:rsidR="0066171E" w:rsidRPr="0066171E" w:rsidRDefault="0066171E" w:rsidP="0066171E">
            <w:pPr>
              <w:ind w:firstLine="0"/>
            </w:pPr>
            <w:r>
              <w:t>Huff</w:t>
            </w:r>
          </w:p>
        </w:tc>
        <w:tc>
          <w:tcPr>
            <w:tcW w:w="2180" w:type="dxa"/>
            <w:shd w:val="clear" w:color="auto" w:fill="auto"/>
          </w:tcPr>
          <w:p w14:paraId="026B04B7" w14:textId="7FAE2501" w:rsidR="0066171E" w:rsidRPr="0066171E" w:rsidRDefault="0066171E" w:rsidP="0066171E">
            <w:pPr>
              <w:ind w:firstLine="0"/>
            </w:pPr>
            <w:r>
              <w:t>J. L. Johnson</w:t>
            </w:r>
          </w:p>
        </w:tc>
      </w:tr>
      <w:tr w:rsidR="0066171E" w:rsidRPr="0066171E" w14:paraId="36D5BD19" w14:textId="77777777" w:rsidTr="0066171E">
        <w:tc>
          <w:tcPr>
            <w:tcW w:w="2179" w:type="dxa"/>
            <w:shd w:val="clear" w:color="auto" w:fill="auto"/>
          </w:tcPr>
          <w:p w14:paraId="5047DBF7" w14:textId="56CE880E" w:rsidR="0066171E" w:rsidRPr="0066171E" w:rsidRDefault="0066171E" w:rsidP="0066171E">
            <w:pPr>
              <w:ind w:firstLine="0"/>
            </w:pPr>
            <w:r>
              <w:t>Jones</w:t>
            </w:r>
          </w:p>
        </w:tc>
        <w:tc>
          <w:tcPr>
            <w:tcW w:w="2179" w:type="dxa"/>
            <w:shd w:val="clear" w:color="auto" w:fill="auto"/>
          </w:tcPr>
          <w:p w14:paraId="6FCE64A0" w14:textId="4C46621E" w:rsidR="0066171E" w:rsidRPr="0066171E" w:rsidRDefault="0066171E" w:rsidP="0066171E">
            <w:pPr>
              <w:ind w:firstLine="0"/>
            </w:pPr>
            <w:r>
              <w:t>Kilmartin</w:t>
            </w:r>
          </w:p>
        </w:tc>
        <w:tc>
          <w:tcPr>
            <w:tcW w:w="2180" w:type="dxa"/>
            <w:shd w:val="clear" w:color="auto" w:fill="auto"/>
          </w:tcPr>
          <w:p w14:paraId="5BF73C6B" w14:textId="432EFB5B" w:rsidR="0066171E" w:rsidRPr="0066171E" w:rsidRDefault="0066171E" w:rsidP="0066171E">
            <w:pPr>
              <w:ind w:firstLine="0"/>
            </w:pPr>
            <w:r>
              <w:t>King</w:t>
            </w:r>
          </w:p>
        </w:tc>
      </w:tr>
      <w:tr w:rsidR="0066171E" w:rsidRPr="0066171E" w14:paraId="1874B222" w14:textId="77777777" w:rsidTr="0066171E">
        <w:tc>
          <w:tcPr>
            <w:tcW w:w="2179" w:type="dxa"/>
            <w:shd w:val="clear" w:color="auto" w:fill="auto"/>
          </w:tcPr>
          <w:p w14:paraId="40C434F5" w14:textId="7C6D9F75" w:rsidR="0066171E" w:rsidRPr="0066171E" w:rsidRDefault="0066171E" w:rsidP="0066171E">
            <w:pPr>
              <w:ind w:firstLine="0"/>
            </w:pPr>
            <w:r>
              <w:t>Landing</w:t>
            </w:r>
          </w:p>
        </w:tc>
        <w:tc>
          <w:tcPr>
            <w:tcW w:w="2179" w:type="dxa"/>
            <w:shd w:val="clear" w:color="auto" w:fill="auto"/>
          </w:tcPr>
          <w:p w14:paraId="423082C8" w14:textId="148B3DB3" w:rsidR="0066171E" w:rsidRPr="0066171E" w:rsidRDefault="0066171E" w:rsidP="0066171E">
            <w:pPr>
              <w:ind w:firstLine="0"/>
            </w:pPr>
            <w:r>
              <w:t>Lawson</w:t>
            </w:r>
          </w:p>
        </w:tc>
        <w:tc>
          <w:tcPr>
            <w:tcW w:w="2180" w:type="dxa"/>
            <w:shd w:val="clear" w:color="auto" w:fill="auto"/>
          </w:tcPr>
          <w:p w14:paraId="5A15FC16" w14:textId="3CCAA89C" w:rsidR="0066171E" w:rsidRPr="0066171E" w:rsidRDefault="0066171E" w:rsidP="0066171E">
            <w:pPr>
              <w:ind w:firstLine="0"/>
            </w:pPr>
            <w:r>
              <w:t>Ligon</w:t>
            </w:r>
          </w:p>
        </w:tc>
      </w:tr>
      <w:tr w:rsidR="0066171E" w:rsidRPr="0066171E" w14:paraId="42C98E12" w14:textId="77777777" w:rsidTr="0066171E">
        <w:tc>
          <w:tcPr>
            <w:tcW w:w="2179" w:type="dxa"/>
            <w:shd w:val="clear" w:color="auto" w:fill="auto"/>
          </w:tcPr>
          <w:p w14:paraId="4FE28988" w14:textId="45B3456F" w:rsidR="0066171E" w:rsidRPr="0066171E" w:rsidRDefault="0066171E" w:rsidP="0066171E">
            <w:pPr>
              <w:ind w:firstLine="0"/>
            </w:pPr>
            <w:r>
              <w:lastRenderedPageBreak/>
              <w:t>Long</w:t>
            </w:r>
          </w:p>
        </w:tc>
        <w:tc>
          <w:tcPr>
            <w:tcW w:w="2179" w:type="dxa"/>
            <w:shd w:val="clear" w:color="auto" w:fill="auto"/>
          </w:tcPr>
          <w:p w14:paraId="40C315AD" w14:textId="097B8839" w:rsidR="0066171E" w:rsidRPr="0066171E" w:rsidRDefault="0066171E" w:rsidP="0066171E">
            <w:pPr>
              <w:ind w:firstLine="0"/>
            </w:pPr>
            <w:r>
              <w:t>Luck</w:t>
            </w:r>
          </w:p>
        </w:tc>
        <w:tc>
          <w:tcPr>
            <w:tcW w:w="2180" w:type="dxa"/>
            <w:shd w:val="clear" w:color="auto" w:fill="auto"/>
          </w:tcPr>
          <w:p w14:paraId="17235D93" w14:textId="63259E77" w:rsidR="0066171E" w:rsidRPr="0066171E" w:rsidRDefault="0066171E" w:rsidP="0066171E">
            <w:pPr>
              <w:ind w:firstLine="0"/>
            </w:pPr>
            <w:r>
              <w:t>Magnuson</w:t>
            </w:r>
          </w:p>
        </w:tc>
      </w:tr>
      <w:tr w:rsidR="0066171E" w:rsidRPr="0066171E" w14:paraId="44FAEA93" w14:textId="77777777" w:rsidTr="0066171E">
        <w:tc>
          <w:tcPr>
            <w:tcW w:w="2179" w:type="dxa"/>
            <w:shd w:val="clear" w:color="auto" w:fill="auto"/>
          </w:tcPr>
          <w:p w14:paraId="495C0ED2" w14:textId="353D1811" w:rsidR="0066171E" w:rsidRPr="0066171E" w:rsidRDefault="0066171E" w:rsidP="0066171E">
            <w:pPr>
              <w:ind w:firstLine="0"/>
            </w:pPr>
            <w:r>
              <w:t>May</w:t>
            </w:r>
          </w:p>
        </w:tc>
        <w:tc>
          <w:tcPr>
            <w:tcW w:w="2179" w:type="dxa"/>
            <w:shd w:val="clear" w:color="auto" w:fill="auto"/>
          </w:tcPr>
          <w:p w14:paraId="6BB176A9" w14:textId="03D1200B" w:rsidR="0066171E" w:rsidRPr="0066171E" w:rsidRDefault="0066171E" w:rsidP="0066171E">
            <w:pPr>
              <w:ind w:firstLine="0"/>
            </w:pPr>
            <w:r>
              <w:t>McCabe</w:t>
            </w:r>
          </w:p>
        </w:tc>
        <w:tc>
          <w:tcPr>
            <w:tcW w:w="2180" w:type="dxa"/>
            <w:shd w:val="clear" w:color="auto" w:fill="auto"/>
          </w:tcPr>
          <w:p w14:paraId="12223293" w14:textId="08C6EDA3" w:rsidR="0066171E" w:rsidRPr="0066171E" w:rsidRDefault="0066171E" w:rsidP="0066171E">
            <w:pPr>
              <w:ind w:firstLine="0"/>
            </w:pPr>
            <w:r>
              <w:t>McDaniel</w:t>
            </w:r>
          </w:p>
        </w:tc>
      </w:tr>
      <w:tr w:rsidR="0066171E" w:rsidRPr="0066171E" w14:paraId="7F9FA16E" w14:textId="77777777" w:rsidTr="0066171E">
        <w:tc>
          <w:tcPr>
            <w:tcW w:w="2179" w:type="dxa"/>
            <w:shd w:val="clear" w:color="auto" w:fill="auto"/>
          </w:tcPr>
          <w:p w14:paraId="6905D394" w14:textId="52973D10" w:rsidR="0066171E" w:rsidRPr="0066171E" w:rsidRDefault="0066171E" w:rsidP="0066171E">
            <w:pPr>
              <w:ind w:firstLine="0"/>
            </w:pPr>
            <w:r>
              <w:t>McGinnis</w:t>
            </w:r>
          </w:p>
        </w:tc>
        <w:tc>
          <w:tcPr>
            <w:tcW w:w="2179" w:type="dxa"/>
            <w:shd w:val="clear" w:color="auto" w:fill="auto"/>
          </w:tcPr>
          <w:p w14:paraId="1F92CE3A" w14:textId="0F0E6728" w:rsidR="0066171E" w:rsidRPr="0066171E" w:rsidRDefault="0066171E" w:rsidP="0066171E">
            <w:pPr>
              <w:ind w:firstLine="0"/>
            </w:pPr>
            <w:r>
              <w:t>Montgomery</w:t>
            </w:r>
          </w:p>
        </w:tc>
        <w:tc>
          <w:tcPr>
            <w:tcW w:w="2180" w:type="dxa"/>
            <w:shd w:val="clear" w:color="auto" w:fill="auto"/>
          </w:tcPr>
          <w:p w14:paraId="5DFE4B67" w14:textId="369822ED" w:rsidR="0066171E" w:rsidRPr="0066171E" w:rsidRDefault="0066171E" w:rsidP="0066171E">
            <w:pPr>
              <w:ind w:firstLine="0"/>
            </w:pPr>
            <w:r>
              <w:t>J. Moore</w:t>
            </w:r>
          </w:p>
        </w:tc>
      </w:tr>
      <w:tr w:rsidR="0066171E" w:rsidRPr="0066171E" w14:paraId="6A4C9A58" w14:textId="77777777" w:rsidTr="0066171E">
        <w:tc>
          <w:tcPr>
            <w:tcW w:w="2179" w:type="dxa"/>
            <w:shd w:val="clear" w:color="auto" w:fill="auto"/>
          </w:tcPr>
          <w:p w14:paraId="2A00F232" w14:textId="0580BD30" w:rsidR="0066171E" w:rsidRPr="0066171E" w:rsidRDefault="0066171E" w:rsidP="0066171E">
            <w:pPr>
              <w:ind w:firstLine="0"/>
            </w:pPr>
            <w:r>
              <w:t>Morgan</w:t>
            </w:r>
          </w:p>
        </w:tc>
        <w:tc>
          <w:tcPr>
            <w:tcW w:w="2179" w:type="dxa"/>
            <w:shd w:val="clear" w:color="auto" w:fill="auto"/>
          </w:tcPr>
          <w:p w14:paraId="01583E1C" w14:textId="36E67ACF" w:rsidR="0066171E" w:rsidRPr="0066171E" w:rsidRDefault="0066171E" w:rsidP="0066171E">
            <w:pPr>
              <w:ind w:firstLine="0"/>
            </w:pPr>
            <w:r>
              <w:t>Moss</w:t>
            </w:r>
          </w:p>
        </w:tc>
        <w:tc>
          <w:tcPr>
            <w:tcW w:w="2180" w:type="dxa"/>
            <w:shd w:val="clear" w:color="auto" w:fill="auto"/>
          </w:tcPr>
          <w:p w14:paraId="315378C3" w14:textId="43021CA8" w:rsidR="0066171E" w:rsidRPr="0066171E" w:rsidRDefault="0066171E" w:rsidP="0066171E">
            <w:pPr>
              <w:ind w:firstLine="0"/>
            </w:pPr>
            <w:r>
              <w:t>Neese</w:t>
            </w:r>
          </w:p>
        </w:tc>
      </w:tr>
      <w:tr w:rsidR="0066171E" w:rsidRPr="0066171E" w14:paraId="1C7F247E" w14:textId="77777777" w:rsidTr="0066171E">
        <w:tc>
          <w:tcPr>
            <w:tcW w:w="2179" w:type="dxa"/>
            <w:shd w:val="clear" w:color="auto" w:fill="auto"/>
          </w:tcPr>
          <w:p w14:paraId="17CA0E95" w14:textId="4312417B" w:rsidR="0066171E" w:rsidRPr="0066171E" w:rsidRDefault="0066171E" w:rsidP="0066171E">
            <w:pPr>
              <w:ind w:firstLine="0"/>
            </w:pPr>
            <w:r>
              <w:t>B. Newton</w:t>
            </w:r>
          </w:p>
        </w:tc>
        <w:tc>
          <w:tcPr>
            <w:tcW w:w="2179" w:type="dxa"/>
            <w:shd w:val="clear" w:color="auto" w:fill="auto"/>
          </w:tcPr>
          <w:p w14:paraId="3D9E1570" w14:textId="2E66ED77" w:rsidR="0066171E" w:rsidRPr="0066171E" w:rsidRDefault="0066171E" w:rsidP="0066171E">
            <w:pPr>
              <w:ind w:firstLine="0"/>
            </w:pPr>
            <w:r>
              <w:t>Oremus</w:t>
            </w:r>
          </w:p>
        </w:tc>
        <w:tc>
          <w:tcPr>
            <w:tcW w:w="2180" w:type="dxa"/>
            <w:shd w:val="clear" w:color="auto" w:fill="auto"/>
          </w:tcPr>
          <w:p w14:paraId="74A94313" w14:textId="3DB0C9A5" w:rsidR="0066171E" w:rsidRPr="0066171E" w:rsidRDefault="0066171E" w:rsidP="0066171E">
            <w:pPr>
              <w:ind w:firstLine="0"/>
            </w:pPr>
            <w:r>
              <w:t>Pace</w:t>
            </w:r>
          </w:p>
        </w:tc>
      </w:tr>
      <w:tr w:rsidR="0066171E" w:rsidRPr="0066171E" w14:paraId="26030B8C" w14:textId="77777777" w:rsidTr="0066171E">
        <w:tc>
          <w:tcPr>
            <w:tcW w:w="2179" w:type="dxa"/>
            <w:shd w:val="clear" w:color="auto" w:fill="auto"/>
          </w:tcPr>
          <w:p w14:paraId="54A7C186" w14:textId="4234897F" w:rsidR="0066171E" w:rsidRPr="0066171E" w:rsidRDefault="0066171E" w:rsidP="0066171E">
            <w:pPr>
              <w:ind w:firstLine="0"/>
            </w:pPr>
            <w:r>
              <w:t>Pedalino</w:t>
            </w:r>
          </w:p>
        </w:tc>
        <w:tc>
          <w:tcPr>
            <w:tcW w:w="2179" w:type="dxa"/>
            <w:shd w:val="clear" w:color="auto" w:fill="auto"/>
          </w:tcPr>
          <w:p w14:paraId="42B82405" w14:textId="748B9CB5" w:rsidR="0066171E" w:rsidRPr="0066171E" w:rsidRDefault="0066171E" w:rsidP="0066171E">
            <w:pPr>
              <w:ind w:firstLine="0"/>
            </w:pPr>
            <w:r>
              <w:t>Reese</w:t>
            </w:r>
          </w:p>
        </w:tc>
        <w:tc>
          <w:tcPr>
            <w:tcW w:w="2180" w:type="dxa"/>
            <w:shd w:val="clear" w:color="auto" w:fill="auto"/>
          </w:tcPr>
          <w:p w14:paraId="2D4AB4B3" w14:textId="2B07C836" w:rsidR="0066171E" w:rsidRPr="0066171E" w:rsidRDefault="0066171E" w:rsidP="0066171E">
            <w:pPr>
              <w:ind w:firstLine="0"/>
            </w:pPr>
            <w:r>
              <w:t>Rivers</w:t>
            </w:r>
          </w:p>
        </w:tc>
      </w:tr>
      <w:tr w:rsidR="0066171E" w:rsidRPr="0066171E" w14:paraId="68C2AABD" w14:textId="77777777" w:rsidTr="0066171E">
        <w:tc>
          <w:tcPr>
            <w:tcW w:w="2179" w:type="dxa"/>
            <w:shd w:val="clear" w:color="auto" w:fill="auto"/>
          </w:tcPr>
          <w:p w14:paraId="5DDECF80" w14:textId="64988E37" w:rsidR="0066171E" w:rsidRPr="0066171E" w:rsidRDefault="0066171E" w:rsidP="0066171E">
            <w:pPr>
              <w:ind w:firstLine="0"/>
            </w:pPr>
            <w:r>
              <w:t>Sanders</w:t>
            </w:r>
          </w:p>
        </w:tc>
        <w:tc>
          <w:tcPr>
            <w:tcW w:w="2179" w:type="dxa"/>
            <w:shd w:val="clear" w:color="auto" w:fill="auto"/>
          </w:tcPr>
          <w:p w14:paraId="47CB52F1" w14:textId="4B94C293" w:rsidR="0066171E" w:rsidRPr="0066171E" w:rsidRDefault="0066171E" w:rsidP="0066171E">
            <w:pPr>
              <w:ind w:firstLine="0"/>
            </w:pPr>
            <w:r>
              <w:t>Schuessler</w:t>
            </w:r>
          </w:p>
        </w:tc>
        <w:tc>
          <w:tcPr>
            <w:tcW w:w="2180" w:type="dxa"/>
            <w:shd w:val="clear" w:color="auto" w:fill="auto"/>
          </w:tcPr>
          <w:p w14:paraId="5E39C18A" w14:textId="24F95F24" w:rsidR="0066171E" w:rsidRPr="0066171E" w:rsidRDefault="0066171E" w:rsidP="0066171E">
            <w:pPr>
              <w:ind w:firstLine="0"/>
            </w:pPr>
            <w:r>
              <w:t>Sessions</w:t>
            </w:r>
          </w:p>
        </w:tc>
      </w:tr>
      <w:tr w:rsidR="0066171E" w:rsidRPr="0066171E" w14:paraId="699DF465" w14:textId="77777777" w:rsidTr="0066171E">
        <w:tc>
          <w:tcPr>
            <w:tcW w:w="2179" w:type="dxa"/>
            <w:shd w:val="clear" w:color="auto" w:fill="auto"/>
          </w:tcPr>
          <w:p w14:paraId="0F1D0C2D" w14:textId="0DC3A479" w:rsidR="0066171E" w:rsidRPr="0066171E" w:rsidRDefault="0066171E" w:rsidP="0066171E">
            <w:pPr>
              <w:ind w:firstLine="0"/>
            </w:pPr>
            <w:r>
              <w:t>M. M. Smith</w:t>
            </w:r>
          </w:p>
        </w:tc>
        <w:tc>
          <w:tcPr>
            <w:tcW w:w="2179" w:type="dxa"/>
            <w:shd w:val="clear" w:color="auto" w:fill="auto"/>
          </w:tcPr>
          <w:p w14:paraId="6868C2F5" w14:textId="258978DF" w:rsidR="0066171E" w:rsidRPr="0066171E" w:rsidRDefault="0066171E" w:rsidP="0066171E">
            <w:pPr>
              <w:ind w:firstLine="0"/>
            </w:pPr>
            <w:r>
              <w:t>Taylor</w:t>
            </w:r>
          </w:p>
        </w:tc>
        <w:tc>
          <w:tcPr>
            <w:tcW w:w="2180" w:type="dxa"/>
            <w:shd w:val="clear" w:color="auto" w:fill="auto"/>
          </w:tcPr>
          <w:p w14:paraId="160C1C14" w14:textId="25EEBE5B" w:rsidR="0066171E" w:rsidRPr="0066171E" w:rsidRDefault="0066171E" w:rsidP="0066171E">
            <w:pPr>
              <w:ind w:firstLine="0"/>
            </w:pPr>
            <w:r>
              <w:t>Teeple</w:t>
            </w:r>
          </w:p>
        </w:tc>
      </w:tr>
      <w:tr w:rsidR="0066171E" w:rsidRPr="0066171E" w14:paraId="612E7B32" w14:textId="77777777" w:rsidTr="0066171E">
        <w:tc>
          <w:tcPr>
            <w:tcW w:w="2179" w:type="dxa"/>
            <w:shd w:val="clear" w:color="auto" w:fill="auto"/>
          </w:tcPr>
          <w:p w14:paraId="6BB5AB51" w14:textId="53097D80" w:rsidR="0066171E" w:rsidRPr="0066171E" w:rsidRDefault="0066171E" w:rsidP="0066171E">
            <w:pPr>
              <w:ind w:firstLine="0"/>
            </w:pPr>
            <w:r>
              <w:t>Terribile</w:t>
            </w:r>
          </w:p>
        </w:tc>
        <w:tc>
          <w:tcPr>
            <w:tcW w:w="2179" w:type="dxa"/>
            <w:shd w:val="clear" w:color="auto" w:fill="auto"/>
          </w:tcPr>
          <w:p w14:paraId="337A4075" w14:textId="2E208C8A" w:rsidR="0066171E" w:rsidRPr="0066171E" w:rsidRDefault="0066171E" w:rsidP="0066171E">
            <w:pPr>
              <w:ind w:firstLine="0"/>
            </w:pPr>
            <w:r>
              <w:t>Vaughan</w:t>
            </w:r>
          </w:p>
        </w:tc>
        <w:tc>
          <w:tcPr>
            <w:tcW w:w="2180" w:type="dxa"/>
            <w:shd w:val="clear" w:color="auto" w:fill="auto"/>
          </w:tcPr>
          <w:p w14:paraId="7407900F" w14:textId="31BC5955" w:rsidR="0066171E" w:rsidRPr="0066171E" w:rsidRDefault="0066171E" w:rsidP="0066171E">
            <w:pPr>
              <w:ind w:firstLine="0"/>
            </w:pPr>
            <w:r>
              <w:t>White</w:t>
            </w:r>
          </w:p>
        </w:tc>
      </w:tr>
      <w:tr w:rsidR="0066171E" w:rsidRPr="0066171E" w14:paraId="1896BBB6" w14:textId="77777777" w:rsidTr="0066171E">
        <w:tc>
          <w:tcPr>
            <w:tcW w:w="2179" w:type="dxa"/>
            <w:shd w:val="clear" w:color="auto" w:fill="auto"/>
          </w:tcPr>
          <w:p w14:paraId="4F390ECC" w14:textId="21BBEB7F" w:rsidR="0066171E" w:rsidRPr="0066171E" w:rsidRDefault="0066171E" w:rsidP="0066171E">
            <w:pPr>
              <w:keepNext/>
              <w:ind w:firstLine="0"/>
            </w:pPr>
            <w:r>
              <w:t>Whitmire</w:t>
            </w:r>
          </w:p>
        </w:tc>
        <w:tc>
          <w:tcPr>
            <w:tcW w:w="2179" w:type="dxa"/>
            <w:shd w:val="clear" w:color="auto" w:fill="auto"/>
          </w:tcPr>
          <w:p w14:paraId="5AF97595" w14:textId="414623E7" w:rsidR="0066171E" w:rsidRPr="0066171E" w:rsidRDefault="0066171E" w:rsidP="0066171E">
            <w:pPr>
              <w:keepNext/>
              <w:ind w:firstLine="0"/>
            </w:pPr>
            <w:r>
              <w:t>Wickensimer</w:t>
            </w:r>
          </w:p>
        </w:tc>
        <w:tc>
          <w:tcPr>
            <w:tcW w:w="2180" w:type="dxa"/>
            <w:shd w:val="clear" w:color="auto" w:fill="auto"/>
          </w:tcPr>
          <w:p w14:paraId="2F20CE4A" w14:textId="3ADC3AAC" w:rsidR="0066171E" w:rsidRPr="0066171E" w:rsidRDefault="0066171E" w:rsidP="0066171E">
            <w:pPr>
              <w:keepNext/>
              <w:ind w:firstLine="0"/>
            </w:pPr>
            <w:r>
              <w:t>Williams</w:t>
            </w:r>
          </w:p>
        </w:tc>
      </w:tr>
      <w:tr w:rsidR="0066171E" w:rsidRPr="0066171E" w14:paraId="1AA54F7E" w14:textId="77777777" w:rsidTr="0066171E">
        <w:tc>
          <w:tcPr>
            <w:tcW w:w="2179" w:type="dxa"/>
            <w:shd w:val="clear" w:color="auto" w:fill="auto"/>
          </w:tcPr>
          <w:p w14:paraId="69ABEBE3" w14:textId="2DC3A596" w:rsidR="0066171E" w:rsidRPr="0066171E" w:rsidRDefault="0066171E" w:rsidP="0066171E">
            <w:pPr>
              <w:keepNext/>
              <w:ind w:firstLine="0"/>
            </w:pPr>
            <w:r>
              <w:t>Willis</w:t>
            </w:r>
          </w:p>
        </w:tc>
        <w:tc>
          <w:tcPr>
            <w:tcW w:w="2179" w:type="dxa"/>
            <w:shd w:val="clear" w:color="auto" w:fill="auto"/>
          </w:tcPr>
          <w:p w14:paraId="03855B34" w14:textId="45B441CF" w:rsidR="0066171E" w:rsidRPr="0066171E" w:rsidRDefault="0066171E" w:rsidP="0066171E">
            <w:pPr>
              <w:keepNext/>
              <w:ind w:firstLine="0"/>
            </w:pPr>
            <w:r>
              <w:t>Wooten</w:t>
            </w:r>
          </w:p>
        </w:tc>
        <w:tc>
          <w:tcPr>
            <w:tcW w:w="2180" w:type="dxa"/>
            <w:shd w:val="clear" w:color="auto" w:fill="auto"/>
          </w:tcPr>
          <w:p w14:paraId="2E089768" w14:textId="2F4D85A1" w:rsidR="0066171E" w:rsidRPr="0066171E" w:rsidRDefault="0066171E" w:rsidP="0066171E">
            <w:pPr>
              <w:keepNext/>
              <w:ind w:firstLine="0"/>
            </w:pPr>
            <w:r>
              <w:t>Yow</w:t>
            </w:r>
          </w:p>
        </w:tc>
      </w:tr>
    </w:tbl>
    <w:p w14:paraId="0EE944BC" w14:textId="77777777" w:rsidR="0066171E" w:rsidRDefault="0066171E" w:rsidP="0066171E"/>
    <w:p w14:paraId="1B40BDE6" w14:textId="25FE91C0" w:rsidR="0066171E" w:rsidRDefault="0066171E" w:rsidP="0066171E">
      <w:pPr>
        <w:jc w:val="center"/>
        <w:rPr>
          <w:b/>
        </w:rPr>
      </w:pPr>
      <w:r w:rsidRPr="0066171E">
        <w:rPr>
          <w:b/>
        </w:rPr>
        <w:t>Total--87</w:t>
      </w:r>
    </w:p>
    <w:p w14:paraId="1B1C964A" w14:textId="77777777" w:rsidR="0066171E" w:rsidRDefault="0066171E" w:rsidP="0066171E">
      <w:pPr>
        <w:jc w:val="center"/>
        <w:rPr>
          <w:b/>
        </w:rPr>
      </w:pPr>
    </w:p>
    <w:p w14:paraId="35C529BA" w14:textId="77777777" w:rsidR="0066171E" w:rsidRDefault="0066171E" w:rsidP="0066171E">
      <w:pPr>
        <w:ind w:firstLine="0"/>
      </w:pPr>
      <w:r w:rsidRPr="0066171E">
        <w:t xml:space="preserve"> </w:t>
      </w:r>
      <w:r>
        <w:t>Those who voted in the negative are:</w:t>
      </w:r>
    </w:p>
    <w:p w14:paraId="5EFD7B85" w14:textId="77777777" w:rsidR="0066171E" w:rsidRDefault="0066171E" w:rsidP="0066171E"/>
    <w:p w14:paraId="4AB78F93" w14:textId="77777777" w:rsidR="0066171E" w:rsidRDefault="0066171E" w:rsidP="0066171E">
      <w:pPr>
        <w:jc w:val="center"/>
        <w:rPr>
          <w:b/>
        </w:rPr>
      </w:pPr>
      <w:r w:rsidRPr="0066171E">
        <w:rPr>
          <w:b/>
        </w:rPr>
        <w:t>Total--0</w:t>
      </w:r>
    </w:p>
    <w:p w14:paraId="62143204" w14:textId="7F0BE133" w:rsidR="0066171E" w:rsidRDefault="0066171E" w:rsidP="0066171E">
      <w:pPr>
        <w:jc w:val="center"/>
        <w:rPr>
          <w:b/>
        </w:rPr>
      </w:pPr>
    </w:p>
    <w:p w14:paraId="18A7E32B" w14:textId="77777777" w:rsidR="0066171E" w:rsidRDefault="0066171E" w:rsidP="0066171E">
      <w:r>
        <w:t xml:space="preserve">Section 74 was adopted. </w:t>
      </w:r>
    </w:p>
    <w:p w14:paraId="63E754E8" w14:textId="77777777" w:rsidR="0066171E" w:rsidRDefault="0066171E" w:rsidP="0066171E"/>
    <w:p w14:paraId="73936421" w14:textId="78752D63" w:rsidR="0066171E" w:rsidRDefault="0066171E" w:rsidP="0066171E">
      <w:pPr>
        <w:keepNext/>
        <w:jc w:val="center"/>
        <w:rPr>
          <w:b/>
        </w:rPr>
      </w:pPr>
      <w:r w:rsidRPr="0066171E">
        <w:rPr>
          <w:b/>
        </w:rPr>
        <w:t>SECTION 75</w:t>
      </w:r>
    </w:p>
    <w:p w14:paraId="7A404674" w14:textId="77777777" w:rsidR="0066171E" w:rsidRDefault="0066171E" w:rsidP="0066171E">
      <w:r>
        <w:t xml:space="preserve">The yeas and nays were taken resulting as follows: </w:t>
      </w:r>
    </w:p>
    <w:p w14:paraId="3D3EEC9D" w14:textId="1E901747" w:rsidR="0066171E" w:rsidRDefault="0066171E" w:rsidP="0066171E">
      <w:pPr>
        <w:jc w:val="center"/>
      </w:pPr>
      <w:r>
        <w:t xml:space="preserve"> </w:t>
      </w:r>
      <w:bookmarkStart w:id="63" w:name="vote_start152"/>
      <w:bookmarkEnd w:id="63"/>
      <w:r>
        <w:t>Yeas 89; Nays 0</w:t>
      </w:r>
    </w:p>
    <w:p w14:paraId="7405E250" w14:textId="77777777" w:rsidR="0066171E" w:rsidRDefault="0066171E" w:rsidP="0066171E">
      <w:pPr>
        <w:jc w:val="center"/>
      </w:pPr>
    </w:p>
    <w:p w14:paraId="2311D49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168F86" w14:textId="77777777" w:rsidTr="0066171E">
        <w:tc>
          <w:tcPr>
            <w:tcW w:w="2179" w:type="dxa"/>
            <w:shd w:val="clear" w:color="auto" w:fill="auto"/>
          </w:tcPr>
          <w:p w14:paraId="1C2DF4A0" w14:textId="6305B300" w:rsidR="0066171E" w:rsidRPr="0066171E" w:rsidRDefault="0066171E" w:rsidP="0066171E">
            <w:pPr>
              <w:keepNext/>
              <w:ind w:firstLine="0"/>
            </w:pPr>
            <w:r>
              <w:t>Anderson</w:t>
            </w:r>
          </w:p>
        </w:tc>
        <w:tc>
          <w:tcPr>
            <w:tcW w:w="2179" w:type="dxa"/>
            <w:shd w:val="clear" w:color="auto" w:fill="auto"/>
          </w:tcPr>
          <w:p w14:paraId="2A0E709F" w14:textId="6CB0E76E" w:rsidR="0066171E" w:rsidRPr="0066171E" w:rsidRDefault="0066171E" w:rsidP="0066171E">
            <w:pPr>
              <w:keepNext/>
              <w:ind w:firstLine="0"/>
            </w:pPr>
            <w:r>
              <w:t>Atkinson</w:t>
            </w:r>
          </w:p>
        </w:tc>
        <w:tc>
          <w:tcPr>
            <w:tcW w:w="2180" w:type="dxa"/>
            <w:shd w:val="clear" w:color="auto" w:fill="auto"/>
          </w:tcPr>
          <w:p w14:paraId="07035D14" w14:textId="59AB5E65" w:rsidR="0066171E" w:rsidRPr="0066171E" w:rsidRDefault="0066171E" w:rsidP="0066171E">
            <w:pPr>
              <w:keepNext/>
              <w:ind w:firstLine="0"/>
            </w:pPr>
            <w:r>
              <w:t>Bailey</w:t>
            </w:r>
          </w:p>
        </w:tc>
      </w:tr>
      <w:tr w:rsidR="0066171E" w:rsidRPr="0066171E" w14:paraId="1216E03C" w14:textId="77777777" w:rsidTr="0066171E">
        <w:tc>
          <w:tcPr>
            <w:tcW w:w="2179" w:type="dxa"/>
            <w:shd w:val="clear" w:color="auto" w:fill="auto"/>
          </w:tcPr>
          <w:p w14:paraId="278CD78E" w14:textId="1E513737" w:rsidR="0066171E" w:rsidRPr="0066171E" w:rsidRDefault="0066171E" w:rsidP="0066171E">
            <w:pPr>
              <w:ind w:firstLine="0"/>
            </w:pPr>
            <w:r>
              <w:t>Ballentine</w:t>
            </w:r>
          </w:p>
        </w:tc>
        <w:tc>
          <w:tcPr>
            <w:tcW w:w="2179" w:type="dxa"/>
            <w:shd w:val="clear" w:color="auto" w:fill="auto"/>
          </w:tcPr>
          <w:p w14:paraId="61362E30" w14:textId="2CBFE963" w:rsidR="0066171E" w:rsidRPr="0066171E" w:rsidRDefault="0066171E" w:rsidP="0066171E">
            <w:pPr>
              <w:ind w:firstLine="0"/>
            </w:pPr>
            <w:r>
              <w:t>Bauer</w:t>
            </w:r>
          </w:p>
        </w:tc>
        <w:tc>
          <w:tcPr>
            <w:tcW w:w="2180" w:type="dxa"/>
            <w:shd w:val="clear" w:color="auto" w:fill="auto"/>
          </w:tcPr>
          <w:p w14:paraId="7696CBD7" w14:textId="59693B7A" w:rsidR="0066171E" w:rsidRPr="0066171E" w:rsidRDefault="0066171E" w:rsidP="0066171E">
            <w:pPr>
              <w:ind w:firstLine="0"/>
            </w:pPr>
            <w:r>
              <w:t>Beach</w:t>
            </w:r>
          </w:p>
        </w:tc>
      </w:tr>
      <w:tr w:rsidR="0066171E" w:rsidRPr="0066171E" w14:paraId="25BE31BF" w14:textId="77777777" w:rsidTr="0066171E">
        <w:tc>
          <w:tcPr>
            <w:tcW w:w="2179" w:type="dxa"/>
            <w:shd w:val="clear" w:color="auto" w:fill="auto"/>
          </w:tcPr>
          <w:p w14:paraId="12A50B48" w14:textId="351BA039" w:rsidR="0066171E" w:rsidRPr="0066171E" w:rsidRDefault="0066171E" w:rsidP="0066171E">
            <w:pPr>
              <w:ind w:firstLine="0"/>
            </w:pPr>
            <w:r>
              <w:t>Bowers</w:t>
            </w:r>
          </w:p>
        </w:tc>
        <w:tc>
          <w:tcPr>
            <w:tcW w:w="2179" w:type="dxa"/>
            <w:shd w:val="clear" w:color="auto" w:fill="auto"/>
          </w:tcPr>
          <w:p w14:paraId="60AE8672" w14:textId="7FDE6991" w:rsidR="0066171E" w:rsidRPr="0066171E" w:rsidRDefault="0066171E" w:rsidP="0066171E">
            <w:pPr>
              <w:ind w:firstLine="0"/>
            </w:pPr>
            <w:r>
              <w:t>Bradley</w:t>
            </w:r>
          </w:p>
        </w:tc>
        <w:tc>
          <w:tcPr>
            <w:tcW w:w="2180" w:type="dxa"/>
            <w:shd w:val="clear" w:color="auto" w:fill="auto"/>
          </w:tcPr>
          <w:p w14:paraId="2268B395" w14:textId="1284EF17" w:rsidR="0066171E" w:rsidRPr="0066171E" w:rsidRDefault="0066171E" w:rsidP="0066171E">
            <w:pPr>
              <w:ind w:firstLine="0"/>
            </w:pPr>
            <w:r>
              <w:t>Brewer</w:t>
            </w:r>
          </w:p>
        </w:tc>
      </w:tr>
      <w:tr w:rsidR="0066171E" w:rsidRPr="0066171E" w14:paraId="35E9284D" w14:textId="77777777" w:rsidTr="0066171E">
        <w:tc>
          <w:tcPr>
            <w:tcW w:w="2179" w:type="dxa"/>
            <w:shd w:val="clear" w:color="auto" w:fill="auto"/>
          </w:tcPr>
          <w:p w14:paraId="0C874554" w14:textId="10D5124F" w:rsidR="0066171E" w:rsidRPr="0066171E" w:rsidRDefault="0066171E" w:rsidP="0066171E">
            <w:pPr>
              <w:ind w:firstLine="0"/>
            </w:pPr>
            <w:r>
              <w:t>Burns</w:t>
            </w:r>
          </w:p>
        </w:tc>
        <w:tc>
          <w:tcPr>
            <w:tcW w:w="2179" w:type="dxa"/>
            <w:shd w:val="clear" w:color="auto" w:fill="auto"/>
          </w:tcPr>
          <w:p w14:paraId="3C7B724B" w14:textId="592C2914" w:rsidR="0066171E" w:rsidRPr="0066171E" w:rsidRDefault="0066171E" w:rsidP="0066171E">
            <w:pPr>
              <w:ind w:firstLine="0"/>
            </w:pPr>
            <w:r>
              <w:t>Bustos</w:t>
            </w:r>
          </w:p>
        </w:tc>
        <w:tc>
          <w:tcPr>
            <w:tcW w:w="2180" w:type="dxa"/>
            <w:shd w:val="clear" w:color="auto" w:fill="auto"/>
          </w:tcPr>
          <w:p w14:paraId="66DC8BB9" w14:textId="0E30CFF1" w:rsidR="0066171E" w:rsidRPr="0066171E" w:rsidRDefault="0066171E" w:rsidP="0066171E">
            <w:pPr>
              <w:ind w:firstLine="0"/>
            </w:pPr>
            <w:r>
              <w:t>Calhoon</w:t>
            </w:r>
          </w:p>
        </w:tc>
      </w:tr>
      <w:tr w:rsidR="0066171E" w:rsidRPr="0066171E" w14:paraId="01F8BB17" w14:textId="77777777" w:rsidTr="0066171E">
        <w:tc>
          <w:tcPr>
            <w:tcW w:w="2179" w:type="dxa"/>
            <w:shd w:val="clear" w:color="auto" w:fill="auto"/>
          </w:tcPr>
          <w:p w14:paraId="4CBBE19F" w14:textId="01A604B4" w:rsidR="0066171E" w:rsidRPr="0066171E" w:rsidRDefault="0066171E" w:rsidP="0066171E">
            <w:pPr>
              <w:ind w:firstLine="0"/>
            </w:pPr>
            <w:r>
              <w:t>Chapman</w:t>
            </w:r>
          </w:p>
        </w:tc>
        <w:tc>
          <w:tcPr>
            <w:tcW w:w="2179" w:type="dxa"/>
            <w:shd w:val="clear" w:color="auto" w:fill="auto"/>
          </w:tcPr>
          <w:p w14:paraId="5ECB6DD2" w14:textId="590F310D" w:rsidR="0066171E" w:rsidRPr="0066171E" w:rsidRDefault="0066171E" w:rsidP="0066171E">
            <w:pPr>
              <w:ind w:firstLine="0"/>
            </w:pPr>
            <w:r>
              <w:t>Clyburn</w:t>
            </w:r>
          </w:p>
        </w:tc>
        <w:tc>
          <w:tcPr>
            <w:tcW w:w="2180" w:type="dxa"/>
            <w:shd w:val="clear" w:color="auto" w:fill="auto"/>
          </w:tcPr>
          <w:p w14:paraId="3D41020E" w14:textId="36D99A63" w:rsidR="0066171E" w:rsidRPr="0066171E" w:rsidRDefault="0066171E" w:rsidP="0066171E">
            <w:pPr>
              <w:ind w:firstLine="0"/>
            </w:pPr>
            <w:r>
              <w:t>Cobb-Hunter</w:t>
            </w:r>
          </w:p>
        </w:tc>
      </w:tr>
      <w:tr w:rsidR="0066171E" w:rsidRPr="0066171E" w14:paraId="7E3E5038" w14:textId="77777777" w:rsidTr="0066171E">
        <w:tc>
          <w:tcPr>
            <w:tcW w:w="2179" w:type="dxa"/>
            <w:shd w:val="clear" w:color="auto" w:fill="auto"/>
          </w:tcPr>
          <w:p w14:paraId="3E2E1954" w14:textId="5504A506" w:rsidR="0066171E" w:rsidRPr="0066171E" w:rsidRDefault="0066171E" w:rsidP="0066171E">
            <w:pPr>
              <w:ind w:firstLine="0"/>
            </w:pPr>
            <w:r>
              <w:t>B. J. Cox</w:t>
            </w:r>
          </w:p>
        </w:tc>
        <w:tc>
          <w:tcPr>
            <w:tcW w:w="2179" w:type="dxa"/>
            <w:shd w:val="clear" w:color="auto" w:fill="auto"/>
          </w:tcPr>
          <w:p w14:paraId="098E794C" w14:textId="2E3BC7F3" w:rsidR="0066171E" w:rsidRPr="0066171E" w:rsidRDefault="0066171E" w:rsidP="0066171E">
            <w:pPr>
              <w:ind w:firstLine="0"/>
            </w:pPr>
            <w:r>
              <w:t>B. L. Cox</w:t>
            </w:r>
          </w:p>
        </w:tc>
        <w:tc>
          <w:tcPr>
            <w:tcW w:w="2180" w:type="dxa"/>
            <w:shd w:val="clear" w:color="auto" w:fill="auto"/>
          </w:tcPr>
          <w:p w14:paraId="39D0118E" w14:textId="467276EA" w:rsidR="0066171E" w:rsidRPr="0066171E" w:rsidRDefault="0066171E" w:rsidP="0066171E">
            <w:pPr>
              <w:ind w:firstLine="0"/>
            </w:pPr>
            <w:r>
              <w:t>Crawford</w:t>
            </w:r>
          </w:p>
        </w:tc>
      </w:tr>
      <w:tr w:rsidR="0066171E" w:rsidRPr="0066171E" w14:paraId="7A813578" w14:textId="77777777" w:rsidTr="0066171E">
        <w:tc>
          <w:tcPr>
            <w:tcW w:w="2179" w:type="dxa"/>
            <w:shd w:val="clear" w:color="auto" w:fill="auto"/>
          </w:tcPr>
          <w:p w14:paraId="37987A2B" w14:textId="3048CD58" w:rsidR="0066171E" w:rsidRPr="0066171E" w:rsidRDefault="0066171E" w:rsidP="0066171E">
            <w:pPr>
              <w:ind w:firstLine="0"/>
            </w:pPr>
            <w:r>
              <w:t>Cromer</w:t>
            </w:r>
          </w:p>
        </w:tc>
        <w:tc>
          <w:tcPr>
            <w:tcW w:w="2179" w:type="dxa"/>
            <w:shd w:val="clear" w:color="auto" w:fill="auto"/>
          </w:tcPr>
          <w:p w14:paraId="6F9386FB" w14:textId="73FA76BE" w:rsidR="0066171E" w:rsidRPr="0066171E" w:rsidRDefault="0066171E" w:rsidP="0066171E">
            <w:pPr>
              <w:ind w:firstLine="0"/>
            </w:pPr>
            <w:r>
              <w:t>Davis</w:t>
            </w:r>
          </w:p>
        </w:tc>
        <w:tc>
          <w:tcPr>
            <w:tcW w:w="2180" w:type="dxa"/>
            <w:shd w:val="clear" w:color="auto" w:fill="auto"/>
          </w:tcPr>
          <w:p w14:paraId="09AE3057" w14:textId="6AAA45B1" w:rsidR="0066171E" w:rsidRPr="0066171E" w:rsidRDefault="0066171E" w:rsidP="0066171E">
            <w:pPr>
              <w:ind w:firstLine="0"/>
            </w:pPr>
            <w:r>
              <w:t>Dillard</w:t>
            </w:r>
          </w:p>
        </w:tc>
      </w:tr>
      <w:tr w:rsidR="0066171E" w:rsidRPr="0066171E" w14:paraId="04F89CF5" w14:textId="77777777" w:rsidTr="0066171E">
        <w:tc>
          <w:tcPr>
            <w:tcW w:w="2179" w:type="dxa"/>
            <w:shd w:val="clear" w:color="auto" w:fill="auto"/>
          </w:tcPr>
          <w:p w14:paraId="49ED41D1" w14:textId="21407C15" w:rsidR="0066171E" w:rsidRPr="0066171E" w:rsidRDefault="0066171E" w:rsidP="0066171E">
            <w:pPr>
              <w:ind w:firstLine="0"/>
            </w:pPr>
            <w:r>
              <w:t>Duncan</w:t>
            </w:r>
          </w:p>
        </w:tc>
        <w:tc>
          <w:tcPr>
            <w:tcW w:w="2179" w:type="dxa"/>
            <w:shd w:val="clear" w:color="auto" w:fill="auto"/>
          </w:tcPr>
          <w:p w14:paraId="2E02C745" w14:textId="41E4F0DE" w:rsidR="0066171E" w:rsidRPr="0066171E" w:rsidRDefault="0066171E" w:rsidP="0066171E">
            <w:pPr>
              <w:ind w:firstLine="0"/>
            </w:pPr>
            <w:r>
              <w:t>Edgerton</w:t>
            </w:r>
          </w:p>
        </w:tc>
        <w:tc>
          <w:tcPr>
            <w:tcW w:w="2180" w:type="dxa"/>
            <w:shd w:val="clear" w:color="auto" w:fill="auto"/>
          </w:tcPr>
          <w:p w14:paraId="3BA35B76" w14:textId="06F95A2E" w:rsidR="0066171E" w:rsidRPr="0066171E" w:rsidRDefault="0066171E" w:rsidP="0066171E">
            <w:pPr>
              <w:ind w:firstLine="0"/>
            </w:pPr>
            <w:r>
              <w:t>Erickson</w:t>
            </w:r>
          </w:p>
        </w:tc>
      </w:tr>
      <w:tr w:rsidR="0066171E" w:rsidRPr="0066171E" w14:paraId="4D6CE04C" w14:textId="77777777" w:rsidTr="0066171E">
        <w:tc>
          <w:tcPr>
            <w:tcW w:w="2179" w:type="dxa"/>
            <w:shd w:val="clear" w:color="auto" w:fill="auto"/>
          </w:tcPr>
          <w:p w14:paraId="50AA035F" w14:textId="27054EE9" w:rsidR="0066171E" w:rsidRPr="0066171E" w:rsidRDefault="0066171E" w:rsidP="0066171E">
            <w:pPr>
              <w:ind w:firstLine="0"/>
            </w:pPr>
            <w:r>
              <w:t>Forrest</w:t>
            </w:r>
          </w:p>
        </w:tc>
        <w:tc>
          <w:tcPr>
            <w:tcW w:w="2179" w:type="dxa"/>
            <w:shd w:val="clear" w:color="auto" w:fill="auto"/>
          </w:tcPr>
          <w:p w14:paraId="25503F56" w14:textId="11B0FCF7" w:rsidR="0066171E" w:rsidRPr="0066171E" w:rsidRDefault="0066171E" w:rsidP="0066171E">
            <w:pPr>
              <w:ind w:firstLine="0"/>
            </w:pPr>
            <w:r>
              <w:t>Gagnon</w:t>
            </w:r>
          </w:p>
        </w:tc>
        <w:tc>
          <w:tcPr>
            <w:tcW w:w="2180" w:type="dxa"/>
            <w:shd w:val="clear" w:color="auto" w:fill="auto"/>
          </w:tcPr>
          <w:p w14:paraId="129A8855" w14:textId="4DE54BAC" w:rsidR="0066171E" w:rsidRPr="0066171E" w:rsidRDefault="0066171E" w:rsidP="0066171E">
            <w:pPr>
              <w:ind w:firstLine="0"/>
            </w:pPr>
            <w:r>
              <w:t>Gibson</w:t>
            </w:r>
          </w:p>
        </w:tc>
      </w:tr>
      <w:tr w:rsidR="0066171E" w:rsidRPr="0066171E" w14:paraId="20B6BB1B" w14:textId="77777777" w:rsidTr="0066171E">
        <w:tc>
          <w:tcPr>
            <w:tcW w:w="2179" w:type="dxa"/>
            <w:shd w:val="clear" w:color="auto" w:fill="auto"/>
          </w:tcPr>
          <w:p w14:paraId="64E59F05" w14:textId="7094EB4F" w:rsidR="0066171E" w:rsidRPr="0066171E" w:rsidRDefault="0066171E" w:rsidP="0066171E">
            <w:pPr>
              <w:ind w:firstLine="0"/>
            </w:pPr>
            <w:r>
              <w:t>Gilliam</w:t>
            </w:r>
          </w:p>
        </w:tc>
        <w:tc>
          <w:tcPr>
            <w:tcW w:w="2179" w:type="dxa"/>
            <w:shd w:val="clear" w:color="auto" w:fill="auto"/>
          </w:tcPr>
          <w:p w14:paraId="581273BB" w14:textId="1C143022" w:rsidR="0066171E" w:rsidRPr="0066171E" w:rsidRDefault="0066171E" w:rsidP="0066171E">
            <w:pPr>
              <w:ind w:firstLine="0"/>
            </w:pPr>
            <w:r>
              <w:t>Gilliard</w:t>
            </w:r>
          </w:p>
        </w:tc>
        <w:tc>
          <w:tcPr>
            <w:tcW w:w="2180" w:type="dxa"/>
            <w:shd w:val="clear" w:color="auto" w:fill="auto"/>
          </w:tcPr>
          <w:p w14:paraId="56EEC2DF" w14:textId="4D875AB2" w:rsidR="0066171E" w:rsidRPr="0066171E" w:rsidRDefault="0066171E" w:rsidP="0066171E">
            <w:pPr>
              <w:ind w:firstLine="0"/>
            </w:pPr>
            <w:r>
              <w:t>Gilreath</w:t>
            </w:r>
          </w:p>
        </w:tc>
      </w:tr>
      <w:tr w:rsidR="0066171E" w:rsidRPr="0066171E" w14:paraId="4925C439" w14:textId="77777777" w:rsidTr="0066171E">
        <w:tc>
          <w:tcPr>
            <w:tcW w:w="2179" w:type="dxa"/>
            <w:shd w:val="clear" w:color="auto" w:fill="auto"/>
          </w:tcPr>
          <w:p w14:paraId="1D34C956" w14:textId="5CAF5067" w:rsidR="0066171E" w:rsidRPr="0066171E" w:rsidRDefault="0066171E" w:rsidP="0066171E">
            <w:pPr>
              <w:ind w:firstLine="0"/>
            </w:pPr>
            <w:r>
              <w:t>Govan</w:t>
            </w:r>
          </w:p>
        </w:tc>
        <w:tc>
          <w:tcPr>
            <w:tcW w:w="2179" w:type="dxa"/>
            <w:shd w:val="clear" w:color="auto" w:fill="auto"/>
          </w:tcPr>
          <w:p w14:paraId="0D1CA982" w14:textId="4CAC7548" w:rsidR="0066171E" w:rsidRPr="0066171E" w:rsidRDefault="0066171E" w:rsidP="0066171E">
            <w:pPr>
              <w:ind w:firstLine="0"/>
            </w:pPr>
            <w:r>
              <w:t>Grant</w:t>
            </w:r>
          </w:p>
        </w:tc>
        <w:tc>
          <w:tcPr>
            <w:tcW w:w="2180" w:type="dxa"/>
            <w:shd w:val="clear" w:color="auto" w:fill="auto"/>
          </w:tcPr>
          <w:p w14:paraId="1F9F9BB9" w14:textId="0F1C1A49" w:rsidR="0066171E" w:rsidRPr="0066171E" w:rsidRDefault="0066171E" w:rsidP="0066171E">
            <w:pPr>
              <w:ind w:firstLine="0"/>
            </w:pPr>
            <w:r>
              <w:t>Guffey</w:t>
            </w:r>
          </w:p>
        </w:tc>
      </w:tr>
      <w:tr w:rsidR="0066171E" w:rsidRPr="0066171E" w14:paraId="2FA5D9A3" w14:textId="77777777" w:rsidTr="0066171E">
        <w:tc>
          <w:tcPr>
            <w:tcW w:w="2179" w:type="dxa"/>
            <w:shd w:val="clear" w:color="auto" w:fill="auto"/>
          </w:tcPr>
          <w:p w14:paraId="48E5AB81" w14:textId="44290ECD" w:rsidR="0066171E" w:rsidRPr="0066171E" w:rsidRDefault="0066171E" w:rsidP="0066171E">
            <w:pPr>
              <w:ind w:firstLine="0"/>
            </w:pPr>
            <w:r>
              <w:t>Haddon</w:t>
            </w:r>
          </w:p>
        </w:tc>
        <w:tc>
          <w:tcPr>
            <w:tcW w:w="2179" w:type="dxa"/>
            <w:shd w:val="clear" w:color="auto" w:fill="auto"/>
          </w:tcPr>
          <w:p w14:paraId="2DF143D0" w14:textId="7629B5B9" w:rsidR="0066171E" w:rsidRPr="0066171E" w:rsidRDefault="0066171E" w:rsidP="0066171E">
            <w:pPr>
              <w:ind w:firstLine="0"/>
            </w:pPr>
            <w:r>
              <w:t>Hager</w:t>
            </w:r>
          </w:p>
        </w:tc>
        <w:tc>
          <w:tcPr>
            <w:tcW w:w="2180" w:type="dxa"/>
            <w:shd w:val="clear" w:color="auto" w:fill="auto"/>
          </w:tcPr>
          <w:p w14:paraId="1BC35523" w14:textId="392D5F96" w:rsidR="0066171E" w:rsidRPr="0066171E" w:rsidRDefault="0066171E" w:rsidP="0066171E">
            <w:pPr>
              <w:ind w:firstLine="0"/>
            </w:pPr>
            <w:r>
              <w:t>Hardee</w:t>
            </w:r>
          </w:p>
        </w:tc>
      </w:tr>
      <w:tr w:rsidR="0066171E" w:rsidRPr="0066171E" w14:paraId="0F56CA70" w14:textId="77777777" w:rsidTr="0066171E">
        <w:tc>
          <w:tcPr>
            <w:tcW w:w="2179" w:type="dxa"/>
            <w:shd w:val="clear" w:color="auto" w:fill="auto"/>
          </w:tcPr>
          <w:p w14:paraId="089B055B" w14:textId="1CB8CE31" w:rsidR="0066171E" w:rsidRPr="0066171E" w:rsidRDefault="0066171E" w:rsidP="0066171E">
            <w:pPr>
              <w:ind w:firstLine="0"/>
            </w:pPr>
            <w:r>
              <w:t>Harris</w:t>
            </w:r>
          </w:p>
        </w:tc>
        <w:tc>
          <w:tcPr>
            <w:tcW w:w="2179" w:type="dxa"/>
            <w:shd w:val="clear" w:color="auto" w:fill="auto"/>
          </w:tcPr>
          <w:p w14:paraId="3E291DF2" w14:textId="78CAF953" w:rsidR="0066171E" w:rsidRPr="0066171E" w:rsidRDefault="0066171E" w:rsidP="0066171E">
            <w:pPr>
              <w:ind w:firstLine="0"/>
            </w:pPr>
            <w:r>
              <w:t>Hartnett</w:t>
            </w:r>
          </w:p>
        </w:tc>
        <w:tc>
          <w:tcPr>
            <w:tcW w:w="2180" w:type="dxa"/>
            <w:shd w:val="clear" w:color="auto" w:fill="auto"/>
          </w:tcPr>
          <w:p w14:paraId="4A6E94FF" w14:textId="1DCBE8F4" w:rsidR="0066171E" w:rsidRPr="0066171E" w:rsidRDefault="0066171E" w:rsidP="0066171E">
            <w:pPr>
              <w:ind w:firstLine="0"/>
            </w:pPr>
            <w:r>
              <w:t>Hartz</w:t>
            </w:r>
          </w:p>
        </w:tc>
      </w:tr>
      <w:tr w:rsidR="0066171E" w:rsidRPr="0066171E" w14:paraId="59C420DA" w14:textId="77777777" w:rsidTr="0066171E">
        <w:tc>
          <w:tcPr>
            <w:tcW w:w="2179" w:type="dxa"/>
            <w:shd w:val="clear" w:color="auto" w:fill="auto"/>
          </w:tcPr>
          <w:p w14:paraId="0FA0EF53" w14:textId="32B49F99" w:rsidR="0066171E" w:rsidRPr="0066171E" w:rsidRDefault="0066171E" w:rsidP="0066171E">
            <w:pPr>
              <w:ind w:firstLine="0"/>
            </w:pPr>
            <w:r>
              <w:t>Hayes</w:t>
            </w:r>
          </w:p>
        </w:tc>
        <w:tc>
          <w:tcPr>
            <w:tcW w:w="2179" w:type="dxa"/>
            <w:shd w:val="clear" w:color="auto" w:fill="auto"/>
          </w:tcPr>
          <w:p w14:paraId="2C0A0551" w14:textId="565B8AF2" w:rsidR="0066171E" w:rsidRPr="0066171E" w:rsidRDefault="0066171E" w:rsidP="0066171E">
            <w:pPr>
              <w:ind w:firstLine="0"/>
            </w:pPr>
            <w:r>
              <w:t>Herbkersman</w:t>
            </w:r>
          </w:p>
        </w:tc>
        <w:tc>
          <w:tcPr>
            <w:tcW w:w="2180" w:type="dxa"/>
            <w:shd w:val="clear" w:color="auto" w:fill="auto"/>
          </w:tcPr>
          <w:p w14:paraId="177AB6D1" w14:textId="10EE4201" w:rsidR="0066171E" w:rsidRPr="0066171E" w:rsidRDefault="0066171E" w:rsidP="0066171E">
            <w:pPr>
              <w:ind w:firstLine="0"/>
            </w:pPr>
            <w:r>
              <w:t>Hewitt</w:t>
            </w:r>
          </w:p>
        </w:tc>
      </w:tr>
      <w:tr w:rsidR="0066171E" w:rsidRPr="0066171E" w14:paraId="3AB70C3E" w14:textId="77777777" w:rsidTr="0066171E">
        <w:tc>
          <w:tcPr>
            <w:tcW w:w="2179" w:type="dxa"/>
            <w:shd w:val="clear" w:color="auto" w:fill="auto"/>
          </w:tcPr>
          <w:p w14:paraId="542D3C7C" w14:textId="1F66DCE8" w:rsidR="0066171E" w:rsidRPr="0066171E" w:rsidRDefault="0066171E" w:rsidP="0066171E">
            <w:pPr>
              <w:ind w:firstLine="0"/>
            </w:pPr>
            <w:r>
              <w:t>Hiott</w:t>
            </w:r>
          </w:p>
        </w:tc>
        <w:tc>
          <w:tcPr>
            <w:tcW w:w="2179" w:type="dxa"/>
            <w:shd w:val="clear" w:color="auto" w:fill="auto"/>
          </w:tcPr>
          <w:p w14:paraId="66765376" w14:textId="48358121" w:rsidR="0066171E" w:rsidRPr="0066171E" w:rsidRDefault="0066171E" w:rsidP="0066171E">
            <w:pPr>
              <w:ind w:firstLine="0"/>
            </w:pPr>
            <w:r>
              <w:t>Hixon</w:t>
            </w:r>
          </w:p>
        </w:tc>
        <w:tc>
          <w:tcPr>
            <w:tcW w:w="2180" w:type="dxa"/>
            <w:shd w:val="clear" w:color="auto" w:fill="auto"/>
          </w:tcPr>
          <w:p w14:paraId="646CBDB7" w14:textId="47A7A874" w:rsidR="0066171E" w:rsidRPr="0066171E" w:rsidRDefault="0066171E" w:rsidP="0066171E">
            <w:pPr>
              <w:ind w:firstLine="0"/>
            </w:pPr>
            <w:r>
              <w:t>Holman</w:t>
            </w:r>
          </w:p>
        </w:tc>
      </w:tr>
      <w:tr w:rsidR="0066171E" w:rsidRPr="0066171E" w14:paraId="6BBC6B39" w14:textId="77777777" w:rsidTr="0066171E">
        <w:tc>
          <w:tcPr>
            <w:tcW w:w="2179" w:type="dxa"/>
            <w:shd w:val="clear" w:color="auto" w:fill="auto"/>
          </w:tcPr>
          <w:p w14:paraId="1B5D7C8B" w14:textId="05F63F57" w:rsidR="0066171E" w:rsidRPr="0066171E" w:rsidRDefault="0066171E" w:rsidP="0066171E">
            <w:pPr>
              <w:ind w:firstLine="0"/>
            </w:pPr>
            <w:r>
              <w:t>Hosey</w:t>
            </w:r>
          </w:p>
        </w:tc>
        <w:tc>
          <w:tcPr>
            <w:tcW w:w="2179" w:type="dxa"/>
            <w:shd w:val="clear" w:color="auto" w:fill="auto"/>
          </w:tcPr>
          <w:p w14:paraId="6C7FA80D" w14:textId="52E88DDF" w:rsidR="0066171E" w:rsidRPr="0066171E" w:rsidRDefault="0066171E" w:rsidP="0066171E">
            <w:pPr>
              <w:ind w:firstLine="0"/>
            </w:pPr>
            <w:r>
              <w:t>Howard</w:t>
            </w:r>
          </w:p>
        </w:tc>
        <w:tc>
          <w:tcPr>
            <w:tcW w:w="2180" w:type="dxa"/>
            <w:shd w:val="clear" w:color="auto" w:fill="auto"/>
          </w:tcPr>
          <w:p w14:paraId="785EE677" w14:textId="3E9796BA" w:rsidR="0066171E" w:rsidRPr="0066171E" w:rsidRDefault="0066171E" w:rsidP="0066171E">
            <w:pPr>
              <w:ind w:firstLine="0"/>
            </w:pPr>
            <w:r>
              <w:t>Huff</w:t>
            </w:r>
          </w:p>
        </w:tc>
      </w:tr>
      <w:tr w:rsidR="0066171E" w:rsidRPr="0066171E" w14:paraId="116D5DCB" w14:textId="77777777" w:rsidTr="0066171E">
        <w:tc>
          <w:tcPr>
            <w:tcW w:w="2179" w:type="dxa"/>
            <w:shd w:val="clear" w:color="auto" w:fill="auto"/>
          </w:tcPr>
          <w:p w14:paraId="366A5D9F" w14:textId="587E3AEE" w:rsidR="0066171E" w:rsidRPr="0066171E" w:rsidRDefault="0066171E" w:rsidP="0066171E">
            <w:pPr>
              <w:ind w:firstLine="0"/>
            </w:pPr>
            <w:r>
              <w:lastRenderedPageBreak/>
              <w:t>J. L. Johnson</w:t>
            </w:r>
          </w:p>
        </w:tc>
        <w:tc>
          <w:tcPr>
            <w:tcW w:w="2179" w:type="dxa"/>
            <w:shd w:val="clear" w:color="auto" w:fill="auto"/>
          </w:tcPr>
          <w:p w14:paraId="2996769A" w14:textId="7DA7A2BC" w:rsidR="0066171E" w:rsidRPr="0066171E" w:rsidRDefault="0066171E" w:rsidP="0066171E">
            <w:pPr>
              <w:ind w:firstLine="0"/>
            </w:pPr>
            <w:r>
              <w:t>Jones</w:t>
            </w:r>
          </w:p>
        </w:tc>
        <w:tc>
          <w:tcPr>
            <w:tcW w:w="2180" w:type="dxa"/>
            <w:shd w:val="clear" w:color="auto" w:fill="auto"/>
          </w:tcPr>
          <w:p w14:paraId="0C50C39F" w14:textId="231B042E" w:rsidR="0066171E" w:rsidRPr="0066171E" w:rsidRDefault="0066171E" w:rsidP="0066171E">
            <w:pPr>
              <w:ind w:firstLine="0"/>
            </w:pPr>
            <w:r>
              <w:t>Kilmartin</w:t>
            </w:r>
          </w:p>
        </w:tc>
      </w:tr>
      <w:tr w:rsidR="0066171E" w:rsidRPr="0066171E" w14:paraId="51E3BD49" w14:textId="77777777" w:rsidTr="0066171E">
        <w:tc>
          <w:tcPr>
            <w:tcW w:w="2179" w:type="dxa"/>
            <w:shd w:val="clear" w:color="auto" w:fill="auto"/>
          </w:tcPr>
          <w:p w14:paraId="2BB3DC9C" w14:textId="5E7C122E" w:rsidR="0066171E" w:rsidRPr="0066171E" w:rsidRDefault="0066171E" w:rsidP="0066171E">
            <w:pPr>
              <w:ind w:firstLine="0"/>
            </w:pPr>
            <w:r>
              <w:t>King</w:t>
            </w:r>
          </w:p>
        </w:tc>
        <w:tc>
          <w:tcPr>
            <w:tcW w:w="2179" w:type="dxa"/>
            <w:shd w:val="clear" w:color="auto" w:fill="auto"/>
          </w:tcPr>
          <w:p w14:paraId="2E23186D" w14:textId="58D254C3" w:rsidR="0066171E" w:rsidRPr="0066171E" w:rsidRDefault="0066171E" w:rsidP="0066171E">
            <w:pPr>
              <w:ind w:firstLine="0"/>
            </w:pPr>
            <w:r>
              <w:t>Landing</w:t>
            </w:r>
          </w:p>
        </w:tc>
        <w:tc>
          <w:tcPr>
            <w:tcW w:w="2180" w:type="dxa"/>
            <w:shd w:val="clear" w:color="auto" w:fill="auto"/>
          </w:tcPr>
          <w:p w14:paraId="136CD994" w14:textId="180AA5D1" w:rsidR="0066171E" w:rsidRPr="0066171E" w:rsidRDefault="0066171E" w:rsidP="0066171E">
            <w:pPr>
              <w:ind w:firstLine="0"/>
            </w:pPr>
            <w:r>
              <w:t>Lawson</w:t>
            </w:r>
          </w:p>
        </w:tc>
      </w:tr>
      <w:tr w:rsidR="0066171E" w:rsidRPr="0066171E" w14:paraId="3F5E1E27" w14:textId="77777777" w:rsidTr="0066171E">
        <w:tc>
          <w:tcPr>
            <w:tcW w:w="2179" w:type="dxa"/>
            <w:shd w:val="clear" w:color="auto" w:fill="auto"/>
          </w:tcPr>
          <w:p w14:paraId="28E16E0A" w14:textId="6B8808C2" w:rsidR="0066171E" w:rsidRPr="0066171E" w:rsidRDefault="0066171E" w:rsidP="0066171E">
            <w:pPr>
              <w:ind w:firstLine="0"/>
            </w:pPr>
            <w:r>
              <w:t>Ligon</w:t>
            </w:r>
          </w:p>
        </w:tc>
        <w:tc>
          <w:tcPr>
            <w:tcW w:w="2179" w:type="dxa"/>
            <w:shd w:val="clear" w:color="auto" w:fill="auto"/>
          </w:tcPr>
          <w:p w14:paraId="6B474B46" w14:textId="5CC4DF67" w:rsidR="0066171E" w:rsidRPr="0066171E" w:rsidRDefault="0066171E" w:rsidP="0066171E">
            <w:pPr>
              <w:ind w:firstLine="0"/>
            </w:pPr>
            <w:r>
              <w:t>Long</w:t>
            </w:r>
          </w:p>
        </w:tc>
        <w:tc>
          <w:tcPr>
            <w:tcW w:w="2180" w:type="dxa"/>
            <w:shd w:val="clear" w:color="auto" w:fill="auto"/>
          </w:tcPr>
          <w:p w14:paraId="291FADDF" w14:textId="07BB6609" w:rsidR="0066171E" w:rsidRPr="0066171E" w:rsidRDefault="0066171E" w:rsidP="0066171E">
            <w:pPr>
              <w:ind w:firstLine="0"/>
            </w:pPr>
            <w:r>
              <w:t>Luck</w:t>
            </w:r>
          </w:p>
        </w:tc>
      </w:tr>
      <w:tr w:rsidR="0066171E" w:rsidRPr="0066171E" w14:paraId="6CF0C126" w14:textId="77777777" w:rsidTr="0066171E">
        <w:tc>
          <w:tcPr>
            <w:tcW w:w="2179" w:type="dxa"/>
            <w:shd w:val="clear" w:color="auto" w:fill="auto"/>
          </w:tcPr>
          <w:p w14:paraId="18B7855A" w14:textId="3B462529" w:rsidR="0066171E" w:rsidRPr="0066171E" w:rsidRDefault="0066171E" w:rsidP="0066171E">
            <w:pPr>
              <w:ind w:firstLine="0"/>
            </w:pPr>
            <w:r>
              <w:t>Magnuson</w:t>
            </w:r>
          </w:p>
        </w:tc>
        <w:tc>
          <w:tcPr>
            <w:tcW w:w="2179" w:type="dxa"/>
            <w:shd w:val="clear" w:color="auto" w:fill="auto"/>
          </w:tcPr>
          <w:p w14:paraId="5383969A" w14:textId="0D0C7116" w:rsidR="0066171E" w:rsidRPr="0066171E" w:rsidRDefault="0066171E" w:rsidP="0066171E">
            <w:pPr>
              <w:ind w:firstLine="0"/>
            </w:pPr>
            <w:r>
              <w:t>May</w:t>
            </w:r>
          </w:p>
        </w:tc>
        <w:tc>
          <w:tcPr>
            <w:tcW w:w="2180" w:type="dxa"/>
            <w:shd w:val="clear" w:color="auto" w:fill="auto"/>
          </w:tcPr>
          <w:p w14:paraId="7A3561AA" w14:textId="315B0EA4" w:rsidR="0066171E" w:rsidRPr="0066171E" w:rsidRDefault="0066171E" w:rsidP="0066171E">
            <w:pPr>
              <w:ind w:firstLine="0"/>
            </w:pPr>
            <w:r>
              <w:t>McCabe</w:t>
            </w:r>
          </w:p>
        </w:tc>
      </w:tr>
      <w:tr w:rsidR="0066171E" w:rsidRPr="0066171E" w14:paraId="4B3EABC1" w14:textId="77777777" w:rsidTr="0066171E">
        <w:tc>
          <w:tcPr>
            <w:tcW w:w="2179" w:type="dxa"/>
            <w:shd w:val="clear" w:color="auto" w:fill="auto"/>
          </w:tcPr>
          <w:p w14:paraId="6B2EBB86" w14:textId="0D4D8585" w:rsidR="0066171E" w:rsidRPr="0066171E" w:rsidRDefault="0066171E" w:rsidP="0066171E">
            <w:pPr>
              <w:ind w:firstLine="0"/>
            </w:pPr>
            <w:r>
              <w:t>McDaniel</w:t>
            </w:r>
          </w:p>
        </w:tc>
        <w:tc>
          <w:tcPr>
            <w:tcW w:w="2179" w:type="dxa"/>
            <w:shd w:val="clear" w:color="auto" w:fill="auto"/>
          </w:tcPr>
          <w:p w14:paraId="7ADCF318" w14:textId="7207EDEB" w:rsidR="0066171E" w:rsidRPr="0066171E" w:rsidRDefault="0066171E" w:rsidP="0066171E">
            <w:pPr>
              <w:ind w:firstLine="0"/>
            </w:pPr>
            <w:r>
              <w:t>McGinnis</w:t>
            </w:r>
          </w:p>
        </w:tc>
        <w:tc>
          <w:tcPr>
            <w:tcW w:w="2180" w:type="dxa"/>
            <w:shd w:val="clear" w:color="auto" w:fill="auto"/>
          </w:tcPr>
          <w:p w14:paraId="0966E3D2" w14:textId="353F4FD3" w:rsidR="0066171E" w:rsidRPr="0066171E" w:rsidRDefault="0066171E" w:rsidP="0066171E">
            <w:pPr>
              <w:ind w:firstLine="0"/>
            </w:pPr>
            <w:r>
              <w:t>Montgomery</w:t>
            </w:r>
          </w:p>
        </w:tc>
      </w:tr>
      <w:tr w:rsidR="0066171E" w:rsidRPr="0066171E" w14:paraId="77D900FD" w14:textId="77777777" w:rsidTr="0066171E">
        <w:tc>
          <w:tcPr>
            <w:tcW w:w="2179" w:type="dxa"/>
            <w:shd w:val="clear" w:color="auto" w:fill="auto"/>
          </w:tcPr>
          <w:p w14:paraId="3E4FFB5B" w14:textId="58E62A71" w:rsidR="0066171E" w:rsidRPr="0066171E" w:rsidRDefault="0066171E" w:rsidP="0066171E">
            <w:pPr>
              <w:ind w:firstLine="0"/>
            </w:pPr>
            <w:r>
              <w:t>J. Moore</w:t>
            </w:r>
          </w:p>
        </w:tc>
        <w:tc>
          <w:tcPr>
            <w:tcW w:w="2179" w:type="dxa"/>
            <w:shd w:val="clear" w:color="auto" w:fill="auto"/>
          </w:tcPr>
          <w:p w14:paraId="1D6AAFA5" w14:textId="10F71442" w:rsidR="0066171E" w:rsidRPr="0066171E" w:rsidRDefault="0066171E" w:rsidP="0066171E">
            <w:pPr>
              <w:ind w:firstLine="0"/>
            </w:pPr>
            <w:r>
              <w:t>Morgan</w:t>
            </w:r>
          </w:p>
        </w:tc>
        <w:tc>
          <w:tcPr>
            <w:tcW w:w="2180" w:type="dxa"/>
            <w:shd w:val="clear" w:color="auto" w:fill="auto"/>
          </w:tcPr>
          <w:p w14:paraId="20E121C3" w14:textId="71D0EE55" w:rsidR="0066171E" w:rsidRPr="0066171E" w:rsidRDefault="0066171E" w:rsidP="0066171E">
            <w:pPr>
              <w:ind w:firstLine="0"/>
            </w:pPr>
            <w:r>
              <w:t>Moss</w:t>
            </w:r>
          </w:p>
        </w:tc>
      </w:tr>
      <w:tr w:rsidR="0066171E" w:rsidRPr="0066171E" w14:paraId="34010D36" w14:textId="77777777" w:rsidTr="0066171E">
        <w:tc>
          <w:tcPr>
            <w:tcW w:w="2179" w:type="dxa"/>
            <w:shd w:val="clear" w:color="auto" w:fill="auto"/>
          </w:tcPr>
          <w:p w14:paraId="5B07F13B" w14:textId="77542238" w:rsidR="0066171E" w:rsidRPr="0066171E" w:rsidRDefault="0066171E" w:rsidP="0066171E">
            <w:pPr>
              <w:ind w:firstLine="0"/>
            </w:pPr>
            <w:r>
              <w:t>Neese</w:t>
            </w:r>
          </w:p>
        </w:tc>
        <w:tc>
          <w:tcPr>
            <w:tcW w:w="2179" w:type="dxa"/>
            <w:shd w:val="clear" w:color="auto" w:fill="auto"/>
          </w:tcPr>
          <w:p w14:paraId="5ABE4012" w14:textId="71B1BB8C" w:rsidR="0066171E" w:rsidRPr="0066171E" w:rsidRDefault="0066171E" w:rsidP="0066171E">
            <w:pPr>
              <w:ind w:firstLine="0"/>
            </w:pPr>
            <w:r>
              <w:t>B. Newton</w:t>
            </w:r>
          </w:p>
        </w:tc>
        <w:tc>
          <w:tcPr>
            <w:tcW w:w="2180" w:type="dxa"/>
            <w:shd w:val="clear" w:color="auto" w:fill="auto"/>
          </w:tcPr>
          <w:p w14:paraId="4FACD1FF" w14:textId="4A74D7C7" w:rsidR="0066171E" w:rsidRPr="0066171E" w:rsidRDefault="0066171E" w:rsidP="0066171E">
            <w:pPr>
              <w:ind w:firstLine="0"/>
            </w:pPr>
            <w:r>
              <w:t>Oremus</w:t>
            </w:r>
          </w:p>
        </w:tc>
      </w:tr>
      <w:tr w:rsidR="0066171E" w:rsidRPr="0066171E" w14:paraId="475000CA" w14:textId="77777777" w:rsidTr="0066171E">
        <w:tc>
          <w:tcPr>
            <w:tcW w:w="2179" w:type="dxa"/>
            <w:shd w:val="clear" w:color="auto" w:fill="auto"/>
          </w:tcPr>
          <w:p w14:paraId="2764A7D6" w14:textId="7F86D91C" w:rsidR="0066171E" w:rsidRPr="0066171E" w:rsidRDefault="0066171E" w:rsidP="0066171E">
            <w:pPr>
              <w:ind w:firstLine="0"/>
            </w:pPr>
            <w:r>
              <w:t>Pace</w:t>
            </w:r>
          </w:p>
        </w:tc>
        <w:tc>
          <w:tcPr>
            <w:tcW w:w="2179" w:type="dxa"/>
            <w:shd w:val="clear" w:color="auto" w:fill="auto"/>
          </w:tcPr>
          <w:p w14:paraId="5B8780B3" w14:textId="734415FB" w:rsidR="0066171E" w:rsidRPr="0066171E" w:rsidRDefault="0066171E" w:rsidP="0066171E">
            <w:pPr>
              <w:ind w:firstLine="0"/>
            </w:pPr>
            <w:r>
              <w:t>Pedalino</w:t>
            </w:r>
          </w:p>
        </w:tc>
        <w:tc>
          <w:tcPr>
            <w:tcW w:w="2180" w:type="dxa"/>
            <w:shd w:val="clear" w:color="auto" w:fill="auto"/>
          </w:tcPr>
          <w:p w14:paraId="78614990" w14:textId="160C467B" w:rsidR="0066171E" w:rsidRPr="0066171E" w:rsidRDefault="0066171E" w:rsidP="0066171E">
            <w:pPr>
              <w:ind w:firstLine="0"/>
            </w:pPr>
            <w:r>
              <w:t>Reese</w:t>
            </w:r>
          </w:p>
        </w:tc>
      </w:tr>
      <w:tr w:rsidR="0066171E" w:rsidRPr="0066171E" w14:paraId="5D73EFF9" w14:textId="77777777" w:rsidTr="0066171E">
        <w:tc>
          <w:tcPr>
            <w:tcW w:w="2179" w:type="dxa"/>
            <w:shd w:val="clear" w:color="auto" w:fill="auto"/>
          </w:tcPr>
          <w:p w14:paraId="633B1960" w14:textId="6FF89FBE" w:rsidR="0066171E" w:rsidRPr="0066171E" w:rsidRDefault="0066171E" w:rsidP="0066171E">
            <w:pPr>
              <w:ind w:firstLine="0"/>
            </w:pPr>
            <w:r>
              <w:t>Rivers</w:t>
            </w:r>
          </w:p>
        </w:tc>
        <w:tc>
          <w:tcPr>
            <w:tcW w:w="2179" w:type="dxa"/>
            <w:shd w:val="clear" w:color="auto" w:fill="auto"/>
          </w:tcPr>
          <w:p w14:paraId="6D496977" w14:textId="30152BAB" w:rsidR="0066171E" w:rsidRPr="0066171E" w:rsidRDefault="0066171E" w:rsidP="0066171E">
            <w:pPr>
              <w:ind w:firstLine="0"/>
            </w:pPr>
            <w:r>
              <w:t>Robbins</w:t>
            </w:r>
          </w:p>
        </w:tc>
        <w:tc>
          <w:tcPr>
            <w:tcW w:w="2180" w:type="dxa"/>
            <w:shd w:val="clear" w:color="auto" w:fill="auto"/>
          </w:tcPr>
          <w:p w14:paraId="345FE228" w14:textId="37390B79" w:rsidR="0066171E" w:rsidRPr="0066171E" w:rsidRDefault="0066171E" w:rsidP="0066171E">
            <w:pPr>
              <w:ind w:firstLine="0"/>
            </w:pPr>
            <w:r>
              <w:t>Sanders</w:t>
            </w:r>
          </w:p>
        </w:tc>
      </w:tr>
      <w:tr w:rsidR="0066171E" w:rsidRPr="0066171E" w14:paraId="21C67B73" w14:textId="77777777" w:rsidTr="0066171E">
        <w:tc>
          <w:tcPr>
            <w:tcW w:w="2179" w:type="dxa"/>
            <w:shd w:val="clear" w:color="auto" w:fill="auto"/>
          </w:tcPr>
          <w:p w14:paraId="43C9FC52" w14:textId="2279FE52" w:rsidR="0066171E" w:rsidRPr="0066171E" w:rsidRDefault="0066171E" w:rsidP="0066171E">
            <w:pPr>
              <w:ind w:firstLine="0"/>
            </w:pPr>
            <w:r>
              <w:t>Schuessler</w:t>
            </w:r>
          </w:p>
        </w:tc>
        <w:tc>
          <w:tcPr>
            <w:tcW w:w="2179" w:type="dxa"/>
            <w:shd w:val="clear" w:color="auto" w:fill="auto"/>
          </w:tcPr>
          <w:p w14:paraId="36E1BFF7" w14:textId="3D1E4FB4" w:rsidR="0066171E" w:rsidRPr="0066171E" w:rsidRDefault="0066171E" w:rsidP="0066171E">
            <w:pPr>
              <w:ind w:firstLine="0"/>
            </w:pPr>
            <w:r>
              <w:t>Sessions</w:t>
            </w:r>
          </w:p>
        </w:tc>
        <w:tc>
          <w:tcPr>
            <w:tcW w:w="2180" w:type="dxa"/>
            <w:shd w:val="clear" w:color="auto" w:fill="auto"/>
          </w:tcPr>
          <w:p w14:paraId="0D8E28F8" w14:textId="4EE483E8" w:rsidR="0066171E" w:rsidRPr="0066171E" w:rsidRDefault="0066171E" w:rsidP="0066171E">
            <w:pPr>
              <w:ind w:firstLine="0"/>
            </w:pPr>
            <w:r>
              <w:t>M. M. Smith</w:t>
            </w:r>
          </w:p>
        </w:tc>
      </w:tr>
      <w:tr w:rsidR="0066171E" w:rsidRPr="0066171E" w14:paraId="40E0A0A4" w14:textId="77777777" w:rsidTr="0066171E">
        <w:tc>
          <w:tcPr>
            <w:tcW w:w="2179" w:type="dxa"/>
            <w:shd w:val="clear" w:color="auto" w:fill="auto"/>
          </w:tcPr>
          <w:p w14:paraId="567ABDF2" w14:textId="2FA53B1E" w:rsidR="0066171E" w:rsidRPr="0066171E" w:rsidRDefault="0066171E" w:rsidP="0066171E">
            <w:pPr>
              <w:ind w:firstLine="0"/>
            </w:pPr>
            <w:r>
              <w:t>Taylor</w:t>
            </w:r>
          </w:p>
        </w:tc>
        <w:tc>
          <w:tcPr>
            <w:tcW w:w="2179" w:type="dxa"/>
            <w:shd w:val="clear" w:color="auto" w:fill="auto"/>
          </w:tcPr>
          <w:p w14:paraId="3DD5DE95" w14:textId="70D9AD96" w:rsidR="0066171E" w:rsidRPr="0066171E" w:rsidRDefault="0066171E" w:rsidP="0066171E">
            <w:pPr>
              <w:ind w:firstLine="0"/>
            </w:pPr>
            <w:r>
              <w:t>Teeple</w:t>
            </w:r>
          </w:p>
        </w:tc>
        <w:tc>
          <w:tcPr>
            <w:tcW w:w="2180" w:type="dxa"/>
            <w:shd w:val="clear" w:color="auto" w:fill="auto"/>
          </w:tcPr>
          <w:p w14:paraId="50C8C2A9" w14:textId="69E53C77" w:rsidR="0066171E" w:rsidRPr="0066171E" w:rsidRDefault="0066171E" w:rsidP="0066171E">
            <w:pPr>
              <w:ind w:firstLine="0"/>
            </w:pPr>
            <w:r>
              <w:t>Terribile</w:t>
            </w:r>
          </w:p>
        </w:tc>
      </w:tr>
      <w:tr w:rsidR="0066171E" w:rsidRPr="0066171E" w14:paraId="593BF236" w14:textId="77777777" w:rsidTr="0066171E">
        <w:tc>
          <w:tcPr>
            <w:tcW w:w="2179" w:type="dxa"/>
            <w:shd w:val="clear" w:color="auto" w:fill="auto"/>
          </w:tcPr>
          <w:p w14:paraId="047F85DA" w14:textId="1A4D8D81" w:rsidR="0066171E" w:rsidRPr="0066171E" w:rsidRDefault="0066171E" w:rsidP="0066171E">
            <w:pPr>
              <w:ind w:firstLine="0"/>
            </w:pPr>
            <w:r>
              <w:t>Vaughan</w:t>
            </w:r>
          </w:p>
        </w:tc>
        <w:tc>
          <w:tcPr>
            <w:tcW w:w="2179" w:type="dxa"/>
            <w:shd w:val="clear" w:color="auto" w:fill="auto"/>
          </w:tcPr>
          <w:p w14:paraId="2B3EC09B" w14:textId="2C3A5366" w:rsidR="0066171E" w:rsidRPr="0066171E" w:rsidRDefault="0066171E" w:rsidP="0066171E">
            <w:pPr>
              <w:ind w:firstLine="0"/>
            </w:pPr>
            <w:r>
              <w:t>White</w:t>
            </w:r>
          </w:p>
        </w:tc>
        <w:tc>
          <w:tcPr>
            <w:tcW w:w="2180" w:type="dxa"/>
            <w:shd w:val="clear" w:color="auto" w:fill="auto"/>
          </w:tcPr>
          <w:p w14:paraId="216FCDEE" w14:textId="549E391C" w:rsidR="0066171E" w:rsidRPr="0066171E" w:rsidRDefault="0066171E" w:rsidP="0066171E">
            <w:pPr>
              <w:ind w:firstLine="0"/>
            </w:pPr>
            <w:r>
              <w:t>Whitmire</w:t>
            </w:r>
          </w:p>
        </w:tc>
      </w:tr>
      <w:tr w:rsidR="0066171E" w:rsidRPr="0066171E" w14:paraId="505E72E5" w14:textId="77777777" w:rsidTr="0066171E">
        <w:tc>
          <w:tcPr>
            <w:tcW w:w="2179" w:type="dxa"/>
            <w:shd w:val="clear" w:color="auto" w:fill="auto"/>
          </w:tcPr>
          <w:p w14:paraId="6BC7D7C8" w14:textId="5501C4D5" w:rsidR="0066171E" w:rsidRPr="0066171E" w:rsidRDefault="0066171E" w:rsidP="0066171E">
            <w:pPr>
              <w:keepNext/>
              <w:ind w:firstLine="0"/>
            </w:pPr>
            <w:r>
              <w:t>Wickensimer</w:t>
            </w:r>
          </w:p>
        </w:tc>
        <w:tc>
          <w:tcPr>
            <w:tcW w:w="2179" w:type="dxa"/>
            <w:shd w:val="clear" w:color="auto" w:fill="auto"/>
          </w:tcPr>
          <w:p w14:paraId="6CAE0F83" w14:textId="3FE8FB2B" w:rsidR="0066171E" w:rsidRPr="0066171E" w:rsidRDefault="0066171E" w:rsidP="0066171E">
            <w:pPr>
              <w:keepNext/>
              <w:ind w:firstLine="0"/>
            </w:pPr>
            <w:r>
              <w:t>Williams</w:t>
            </w:r>
          </w:p>
        </w:tc>
        <w:tc>
          <w:tcPr>
            <w:tcW w:w="2180" w:type="dxa"/>
            <w:shd w:val="clear" w:color="auto" w:fill="auto"/>
          </w:tcPr>
          <w:p w14:paraId="6C95F82B" w14:textId="67F867A7" w:rsidR="0066171E" w:rsidRPr="0066171E" w:rsidRDefault="0066171E" w:rsidP="0066171E">
            <w:pPr>
              <w:keepNext/>
              <w:ind w:firstLine="0"/>
            </w:pPr>
            <w:r>
              <w:t>Willis</w:t>
            </w:r>
          </w:p>
        </w:tc>
      </w:tr>
      <w:tr w:rsidR="0066171E" w:rsidRPr="0066171E" w14:paraId="49E19A40" w14:textId="77777777" w:rsidTr="0066171E">
        <w:tc>
          <w:tcPr>
            <w:tcW w:w="2179" w:type="dxa"/>
            <w:shd w:val="clear" w:color="auto" w:fill="auto"/>
          </w:tcPr>
          <w:p w14:paraId="526A9CF9" w14:textId="3FAD5300" w:rsidR="0066171E" w:rsidRPr="0066171E" w:rsidRDefault="0066171E" w:rsidP="0066171E">
            <w:pPr>
              <w:keepNext/>
              <w:ind w:firstLine="0"/>
            </w:pPr>
            <w:r>
              <w:t>Wooten</w:t>
            </w:r>
          </w:p>
        </w:tc>
        <w:tc>
          <w:tcPr>
            <w:tcW w:w="2179" w:type="dxa"/>
            <w:shd w:val="clear" w:color="auto" w:fill="auto"/>
          </w:tcPr>
          <w:p w14:paraId="5F14D7DE" w14:textId="7755FEF6" w:rsidR="0066171E" w:rsidRPr="0066171E" w:rsidRDefault="0066171E" w:rsidP="0066171E">
            <w:pPr>
              <w:keepNext/>
              <w:ind w:firstLine="0"/>
            </w:pPr>
            <w:r>
              <w:t>Yow</w:t>
            </w:r>
          </w:p>
        </w:tc>
        <w:tc>
          <w:tcPr>
            <w:tcW w:w="2180" w:type="dxa"/>
            <w:shd w:val="clear" w:color="auto" w:fill="auto"/>
          </w:tcPr>
          <w:p w14:paraId="3DAA5091" w14:textId="77777777" w:rsidR="0066171E" w:rsidRPr="0066171E" w:rsidRDefault="0066171E" w:rsidP="0066171E">
            <w:pPr>
              <w:keepNext/>
              <w:ind w:firstLine="0"/>
            </w:pPr>
          </w:p>
        </w:tc>
      </w:tr>
    </w:tbl>
    <w:p w14:paraId="1582997E" w14:textId="77777777" w:rsidR="0066171E" w:rsidRDefault="0066171E" w:rsidP="0066171E"/>
    <w:p w14:paraId="336E68B3" w14:textId="4E47429A" w:rsidR="0066171E" w:rsidRDefault="0066171E" w:rsidP="0066171E">
      <w:pPr>
        <w:jc w:val="center"/>
        <w:rPr>
          <w:b/>
        </w:rPr>
      </w:pPr>
      <w:r w:rsidRPr="0066171E">
        <w:rPr>
          <w:b/>
        </w:rPr>
        <w:t>Total--89</w:t>
      </w:r>
    </w:p>
    <w:p w14:paraId="1B0A6798" w14:textId="77777777" w:rsidR="0066171E" w:rsidRDefault="0066171E" w:rsidP="0066171E">
      <w:pPr>
        <w:jc w:val="center"/>
        <w:rPr>
          <w:b/>
        </w:rPr>
      </w:pPr>
    </w:p>
    <w:p w14:paraId="66B9CC9C" w14:textId="77777777" w:rsidR="0066171E" w:rsidRDefault="0066171E" w:rsidP="0066171E">
      <w:pPr>
        <w:ind w:firstLine="0"/>
      </w:pPr>
      <w:r w:rsidRPr="0066171E">
        <w:t xml:space="preserve"> </w:t>
      </w:r>
      <w:r>
        <w:t>Those who voted in the negative are:</w:t>
      </w:r>
    </w:p>
    <w:p w14:paraId="67A786B6" w14:textId="77777777" w:rsidR="0066171E" w:rsidRDefault="0066171E" w:rsidP="0066171E">
      <w:pPr>
        <w:jc w:val="center"/>
        <w:rPr>
          <w:b/>
        </w:rPr>
      </w:pPr>
      <w:r w:rsidRPr="0066171E">
        <w:rPr>
          <w:b/>
        </w:rPr>
        <w:t>Total--0</w:t>
      </w:r>
    </w:p>
    <w:p w14:paraId="2F7E26E2" w14:textId="20E7E3C3" w:rsidR="0066171E" w:rsidRDefault="0066171E" w:rsidP="0066171E">
      <w:pPr>
        <w:jc w:val="center"/>
        <w:rPr>
          <w:b/>
        </w:rPr>
      </w:pPr>
    </w:p>
    <w:p w14:paraId="7BC2986C" w14:textId="77777777" w:rsidR="0066171E" w:rsidRDefault="0066171E" w:rsidP="0066171E">
      <w:r>
        <w:t xml:space="preserve">Section 75 was adopted. </w:t>
      </w:r>
    </w:p>
    <w:p w14:paraId="4EDDB529" w14:textId="77777777" w:rsidR="0066171E" w:rsidRDefault="0066171E" w:rsidP="0066171E"/>
    <w:p w14:paraId="66BF94C1" w14:textId="5EBA9A36" w:rsidR="0066171E" w:rsidRDefault="0066171E" w:rsidP="0066171E">
      <w:pPr>
        <w:keepNext/>
        <w:jc w:val="center"/>
        <w:rPr>
          <w:b/>
        </w:rPr>
      </w:pPr>
      <w:r w:rsidRPr="0066171E">
        <w:rPr>
          <w:b/>
        </w:rPr>
        <w:t>SECTION 78</w:t>
      </w:r>
    </w:p>
    <w:p w14:paraId="3AF6A9F9" w14:textId="77777777" w:rsidR="0066171E" w:rsidRDefault="0066171E" w:rsidP="0066171E">
      <w:r>
        <w:t xml:space="preserve">The yeas and nays were taken resulting as follows: </w:t>
      </w:r>
    </w:p>
    <w:p w14:paraId="18DFC3BB" w14:textId="6C7BA297" w:rsidR="0066171E" w:rsidRDefault="0066171E" w:rsidP="0066171E">
      <w:pPr>
        <w:jc w:val="center"/>
      </w:pPr>
      <w:r>
        <w:t xml:space="preserve"> </w:t>
      </w:r>
      <w:bookmarkStart w:id="64" w:name="vote_start154"/>
      <w:bookmarkEnd w:id="64"/>
      <w:r>
        <w:t>Yeas 81; Nays 6</w:t>
      </w:r>
    </w:p>
    <w:p w14:paraId="0E543116" w14:textId="77777777" w:rsidR="0066171E" w:rsidRDefault="0066171E" w:rsidP="0066171E">
      <w:pPr>
        <w:jc w:val="center"/>
      </w:pPr>
    </w:p>
    <w:p w14:paraId="7ED9C53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5BE0AB" w14:textId="77777777" w:rsidTr="0066171E">
        <w:tc>
          <w:tcPr>
            <w:tcW w:w="2179" w:type="dxa"/>
            <w:shd w:val="clear" w:color="auto" w:fill="auto"/>
          </w:tcPr>
          <w:p w14:paraId="176D572E" w14:textId="4F9ADB1F" w:rsidR="0066171E" w:rsidRPr="0066171E" w:rsidRDefault="0066171E" w:rsidP="0066171E">
            <w:pPr>
              <w:keepNext/>
              <w:ind w:firstLine="0"/>
            </w:pPr>
            <w:r>
              <w:t>Anderson</w:t>
            </w:r>
          </w:p>
        </w:tc>
        <w:tc>
          <w:tcPr>
            <w:tcW w:w="2179" w:type="dxa"/>
            <w:shd w:val="clear" w:color="auto" w:fill="auto"/>
          </w:tcPr>
          <w:p w14:paraId="58B64F35" w14:textId="02D50676" w:rsidR="0066171E" w:rsidRPr="0066171E" w:rsidRDefault="0066171E" w:rsidP="0066171E">
            <w:pPr>
              <w:keepNext/>
              <w:ind w:firstLine="0"/>
            </w:pPr>
            <w:r>
              <w:t>Bailey</w:t>
            </w:r>
          </w:p>
        </w:tc>
        <w:tc>
          <w:tcPr>
            <w:tcW w:w="2180" w:type="dxa"/>
            <w:shd w:val="clear" w:color="auto" w:fill="auto"/>
          </w:tcPr>
          <w:p w14:paraId="650999BD" w14:textId="41659A4F" w:rsidR="0066171E" w:rsidRPr="0066171E" w:rsidRDefault="0066171E" w:rsidP="0066171E">
            <w:pPr>
              <w:keepNext/>
              <w:ind w:firstLine="0"/>
            </w:pPr>
            <w:r>
              <w:t>Ballentine</w:t>
            </w:r>
          </w:p>
        </w:tc>
      </w:tr>
      <w:tr w:rsidR="0066171E" w:rsidRPr="0066171E" w14:paraId="0775C1B4" w14:textId="77777777" w:rsidTr="0066171E">
        <w:tc>
          <w:tcPr>
            <w:tcW w:w="2179" w:type="dxa"/>
            <w:shd w:val="clear" w:color="auto" w:fill="auto"/>
          </w:tcPr>
          <w:p w14:paraId="2BC6E760" w14:textId="71DDA071" w:rsidR="0066171E" w:rsidRPr="0066171E" w:rsidRDefault="0066171E" w:rsidP="0066171E">
            <w:pPr>
              <w:ind w:firstLine="0"/>
            </w:pPr>
            <w:r>
              <w:t>Bauer</w:t>
            </w:r>
          </w:p>
        </w:tc>
        <w:tc>
          <w:tcPr>
            <w:tcW w:w="2179" w:type="dxa"/>
            <w:shd w:val="clear" w:color="auto" w:fill="auto"/>
          </w:tcPr>
          <w:p w14:paraId="08A70CE5" w14:textId="5E60F46D" w:rsidR="0066171E" w:rsidRPr="0066171E" w:rsidRDefault="0066171E" w:rsidP="0066171E">
            <w:pPr>
              <w:ind w:firstLine="0"/>
            </w:pPr>
            <w:r>
              <w:t>Beach</w:t>
            </w:r>
          </w:p>
        </w:tc>
        <w:tc>
          <w:tcPr>
            <w:tcW w:w="2180" w:type="dxa"/>
            <w:shd w:val="clear" w:color="auto" w:fill="auto"/>
          </w:tcPr>
          <w:p w14:paraId="0BA65774" w14:textId="488DF0A9" w:rsidR="0066171E" w:rsidRPr="0066171E" w:rsidRDefault="0066171E" w:rsidP="0066171E">
            <w:pPr>
              <w:ind w:firstLine="0"/>
            </w:pPr>
            <w:r>
              <w:t>Bowers</w:t>
            </w:r>
          </w:p>
        </w:tc>
      </w:tr>
      <w:tr w:rsidR="0066171E" w:rsidRPr="0066171E" w14:paraId="2B78E1D3" w14:textId="77777777" w:rsidTr="0066171E">
        <w:tc>
          <w:tcPr>
            <w:tcW w:w="2179" w:type="dxa"/>
            <w:shd w:val="clear" w:color="auto" w:fill="auto"/>
          </w:tcPr>
          <w:p w14:paraId="4B94D195" w14:textId="08564EED" w:rsidR="0066171E" w:rsidRPr="0066171E" w:rsidRDefault="0066171E" w:rsidP="0066171E">
            <w:pPr>
              <w:ind w:firstLine="0"/>
            </w:pPr>
            <w:r>
              <w:t>Bradley</w:t>
            </w:r>
          </w:p>
        </w:tc>
        <w:tc>
          <w:tcPr>
            <w:tcW w:w="2179" w:type="dxa"/>
            <w:shd w:val="clear" w:color="auto" w:fill="auto"/>
          </w:tcPr>
          <w:p w14:paraId="27392E00" w14:textId="721E912B" w:rsidR="0066171E" w:rsidRPr="0066171E" w:rsidRDefault="0066171E" w:rsidP="0066171E">
            <w:pPr>
              <w:ind w:firstLine="0"/>
            </w:pPr>
            <w:r>
              <w:t>Brewer</w:t>
            </w:r>
          </w:p>
        </w:tc>
        <w:tc>
          <w:tcPr>
            <w:tcW w:w="2180" w:type="dxa"/>
            <w:shd w:val="clear" w:color="auto" w:fill="auto"/>
          </w:tcPr>
          <w:p w14:paraId="57A68CEA" w14:textId="19B40BDF" w:rsidR="0066171E" w:rsidRPr="0066171E" w:rsidRDefault="0066171E" w:rsidP="0066171E">
            <w:pPr>
              <w:ind w:firstLine="0"/>
            </w:pPr>
            <w:r>
              <w:t>Burns</w:t>
            </w:r>
          </w:p>
        </w:tc>
      </w:tr>
      <w:tr w:rsidR="0066171E" w:rsidRPr="0066171E" w14:paraId="27BED1B3" w14:textId="77777777" w:rsidTr="0066171E">
        <w:tc>
          <w:tcPr>
            <w:tcW w:w="2179" w:type="dxa"/>
            <w:shd w:val="clear" w:color="auto" w:fill="auto"/>
          </w:tcPr>
          <w:p w14:paraId="577C15F2" w14:textId="2B381732" w:rsidR="0066171E" w:rsidRPr="0066171E" w:rsidRDefault="0066171E" w:rsidP="0066171E">
            <w:pPr>
              <w:ind w:firstLine="0"/>
            </w:pPr>
            <w:r>
              <w:t>Bustos</w:t>
            </w:r>
          </w:p>
        </w:tc>
        <w:tc>
          <w:tcPr>
            <w:tcW w:w="2179" w:type="dxa"/>
            <w:shd w:val="clear" w:color="auto" w:fill="auto"/>
          </w:tcPr>
          <w:p w14:paraId="4E62CAE4" w14:textId="21DEA0F3" w:rsidR="0066171E" w:rsidRPr="0066171E" w:rsidRDefault="0066171E" w:rsidP="0066171E">
            <w:pPr>
              <w:ind w:firstLine="0"/>
            </w:pPr>
            <w:r>
              <w:t>Calhoon</w:t>
            </w:r>
          </w:p>
        </w:tc>
        <w:tc>
          <w:tcPr>
            <w:tcW w:w="2180" w:type="dxa"/>
            <w:shd w:val="clear" w:color="auto" w:fill="auto"/>
          </w:tcPr>
          <w:p w14:paraId="3F0E6ED6" w14:textId="74D13E33" w:rsidR="0066171E" w:rsidRPr="0066171E" w:rsidRDefault="0066171E" w:rsidP="0066171E">
            <w:pPr>
              <w:ind w:firstLine="0"/>
            </w:pPr>
            <w:r>
              <w:t>Chapman</w:t>
            </w:r>
          </w:p>
        </w:tc>
      </w:tr>
      <w:tr w:rsidR="0066171E" w:rsidRPr="0066171E" w14:paraId="57DB121D" w14:textId="77777777" w:rsidTr="0066171E">
        <w:tc>
          <w:tcPr>
            <w:tcW w:w="2179" w:type="dxa"/>
            <w:shd w:val="clear" w:color="auto" w:fill="auto"/>
          </w:tcPr>
          <w:p w14:paraId="5E7F7E37" w14:textId="1A4C2603" w:rsidR="0066171E" w:rsidRPr="0066171E" w:rsidRDefault="0066171E" w:rsidP="0066171E">
            <w:pPr>
              <w:ind w:firstLine="0"/>
            </w:pPr>
            <w:r>
              <w:t>Clyburn</w:t>
            </w:r>
          </w:p>
        </w:tc>
        <w:tc>
          <w:tcPr>
            <w:tcW w:w="2179" w:type="dxa"/>
            <w:shd w:val="clear" w:color="auto" w:fill="auto"/>
          </w:tcPr>
          <w:p w14:paraId="5C19FB0A" w14:textId="765B01C0" w:rsidR="0066171E" w:rsidRPr="0066171E" w:rsidRDefault="0066171E" w:rsidP="0066171E">
            <w:pPr>
              <w:ind w:firstLine="0"/>
            </w:pPr>
            <w:r>
              <w:t>Cobb-Hunter</w:t>
            </w:r>
          </w:p>
        </w:tc>
        <w:tc>
          <w:tcPr>
            <w:tcW w:w="2180" w:type="dxa"/>
            <w:shd w:val="clear" w:color="auto" w:fill="auto"/>
          </w:tcPr>
          <w:p w14:paraId="6BC0A085" w14:textId="1C5F1997" w:rsidR="0066171E" w:rsidRPr="0066171E" w:rsidRDefault="0066171E" w:rsidP="0066171E">
            <w:pPr>
              <w:ind w:firstLine="0"/>
            </w:pPr>
            <w:r>
              <w:t>B. J. Cox</w:t>
            </w:r>
          </w:p>
        </w:tc>
      </w:tr>
      <w:tr w:rsidR="0066171E" w:rsidRPr="0066171E" w14:paraId="49975E32" w14:textId="77777777" w:rsidTr="0066171E">
        <w:tc>
          <w:tcPr>
            <w:tcW w:w="2179" w:type="dxa"/>
            <w:shd w:val="clear" w:color="auto" w:fill="auto"/>
          </w:tcPr>
          <w:p w14:paraId="0A52CFDC" w14:textId="07656CA2" w:rsidR="0066171E" w:rsidRPr="0066171E" w:rsidRDefault="0066171E" w:rsidP="0066171E">
            <w:pPr>
              <w:ind w:firstLine="0"/>
            </w:pPr>
            <w:r>
              <w:t>B. L. Cox</w:t>
            </w:r>
          </w:p>
        </w:tc>
        <w:tc>
          <w:tcPr>
            <w:tcW w:w="2179" w:type="dxa"/>
            <w:shd w:val="clear" w:color="auto" w:fill="auto"/>
          </w:tcPr>
          <w:p w14:paraId="25FCDEED" w14:textId="59052DDC" w:rsidR="0066171E" w:rsidRPr="0066171E" w:rsidRDefault="0066171E" w:rsidP="0066171E">
            <w:pPr>
              <w:ind w:firstLine="0"/>
            </w:pPr>
            <w:r>
              <w:t>Crawford</w:t>
            </w:r>
          </w:p>
        </w:tc>
        <w:tc>
          <w:tcPr>
            <w:tcW w:w="2180" w:type="dxa"/>
            <w:shd w:val="clear" w:color="auto" w:fill="auto"/>
          </w:tcPr>
          <w:p w14:paraId="7100DFD2" w14:textId="36BD34CD" w:rsidR="0066171E" w:rsidRPr="0066171E" w:rsidRDefault="0066171E" w:rsidP="0066171E">
            <w:pPr>
              <w:ind w:firstLine="0"/>
            </w:pPr>
            <w:r>
              <w:t>Davis</w:t>
            </w:r>
          </w:p>
        </w:tc>
      </w:tr>
      <w:tr w:rsidR="0066171E" w:rsidRPr="0066171E" w14:paraId="06C6E14B" w14:textId="77777777" w:rsidTr="0066171E">
        <w:tc>
          <w:tcPr>
            <w:tcW w:w="2179" w:type="dxa"/>
            <w:shd w:val="clear" w:color="auto" w:fill="auto"/>
          </w:tcPr>
          <w:p w14:paraId="4F057503" w14:textId="139F7B2F" w:rsidR="0066171E" w:rsidRPr="0066171E" w:rsidRDefault="0066171E" w:rsidP="0066171E">
            <w:pPr>
              <w:ind w:firstLine="0"/>
            </w:pPr>
            <w:r>
              <w:t>Dillard</w:t>
            </w:r>
          </w:p>
        </w:tc>
        <w:tc>
          <w:tcPr>
            <w:tcW w:w="2179" w:type="dxa"/>
            <w:shd w:val="clear" w:color="auto" w:fill="auto"/>
          </w:tcPr>
          <w:p w14:paraId="1F66CD8E" w14:textId="68458453" w:rsidR="0066171E" w:rsidRPr="0066171E" w:rsidRDefault="0066171E" w:rsidP="0066171E">
            <w:pPr>
              <w:ind w:firstLine="0"/>
            </w:pPr>
            <w:r>
              <w:t>Duncan</w:t>
            </w:r>
          </w:p>
        </w:tc>
        <w:tc>
          <w:tcPr>
            <w:tcW w:w="2180" w:type="dxa"/>
            <w:shd w:val="clear" w:color="auto" w:fill="auto"/>
          </w:tcPr>
          <w:p w14:paraId="45E895C8" w14:textId="4DF26494" w:rsidR="0066171E" w:rsidRPr="0066171E" w:rsidRDefault="0066171E" w:rsidP="0066171E">
            <w:pPr>
              <w:ind w:firstLine="0"/>
            </w:pPr>
            <w:r>
              <w:t>Edgerton</w:t>
            </w:r>
          </w:p>
        </w:tc>
      </w:tr>
      <w:tr w:rsidR="0066171E" w:rsidRPr="0066171E" w14:paraId="016CC3B8" w14:textId="77777777" w:rsidTr="0066171E">
        <w:tc>
          <w:tcPr>
            <w:tcW w:w="2179" w:type="dxa"/>
            <w:shd w:val="clear" w:color="auto" w:fill="auto"/>
          </w:tcPr>
          <w:p w14:paraId="16BDA03D" w14:textId="67096857" w:rsidR="0066171E" w:rsidRPr="0066171E" w:rsidRDefault="0066171E" w:rsidP="0066171E">
            <w:pPr>
              <w:ind w:firstLine="0"/>
            </w:pPr>
            <w:r>
              <w:t>Erickson</w:t>
            </w:r>
          </w:p>
        </w:tc>
        <w:tc>
          <w:tcPr>
            <w:tcW w:w="2179" w:type="dxa"/>
            <w:shd w:val="clear" w:color="auto" w:fill="auto"/>
          </w:tcPr>
          <w:p w14:paraId="03B8FB29" w14:textId="6EF4C4FE" w:rsidR="0066171E" w:rsidRPr="0066171E" w:rsidRDefault="0066171E" w:rsidP="0066171E">
            <w:pPr>
              <w:ind w:firstLine="0"/>
            </w:pPr>
            <w:r>
              <w:t>Forrest</w:t>
            </w:r>
          </w:p>
        </w:tc>
        <w:tc>
          <w:tcPr>
            <w:tcW w:w="2180" w:type="dxa"/>
            <w:shd w:val="clear" w:color="auto" w:fill="auto"/>
          </w:tcPr>
          <w:p w14:paraId="6A8813CE" w14:textId="3F3639FC" w:rsidR="0066171E" w:rsidRPr="0066171E" w:rsidRDefault="0066171E" w:rsidP="0066171E">
            <w:pPr>
              <w:ind w:firstLine="0"/>
            </w:pPr>
            <w:r>
              <w:t>Gagnon</w:t>
            </w:r>
          </w:p>
        </w:tc>
      </w:tr>
      <w:tr w:rsidR="0066171E" w:rsidRPr="0066171E" w14:paraId="784DBAA2" w14:textId="77777777" w:rsidTr="0066171E">
        <w:tc>
          <w:tcPr>
            <w:tcW w:w="2179" w:type="dxa"/>
            <w:shd w:val="clear" w:color="auto" w:fill="auto"/>
          </w:tcPr>
          <w:p w14:paraId="449D2350" w14:textId="1E5B602D" w:rsidR="0066171E" w:rsidRPr="0066171E" w:rsidRDefault="0066171E" w:rsidP="0066171E">
            <w:pPr>
              <w:ind w:firstLine="0"/>
            </w:pPr>
            <w:r>
              <w:t>Gibson</w:t>
            </w:r>
          </w:p>
        </w:tc>
        <w:tc>
          <w:tcPr>
            <w:tcW w:w="2179" w:type="dxa"/>
            <w:shd w:val="clear" w:color="auto" w:fill="auto"/>
          </w:tcPr>
          <w:p w14:paraId="5B609A1D" w14:textId="328559D8" w:rsidR="0066171E" w:rsidRPr="0066171E" w:rsidRDefault="0066171E" w:rsidP="0066171E">
            <w:pPr>
              <w:ind w:firstLine="0"/>
            </w:pPr>
            <w:r>
              <w:t>Gilliam</w:t>
            </w:r>
          </w:p>
        </w:tc>
        <w:tc>
          <w:tcPr>
            <w:tcW w:w="2180" w:type="dxa"/>
            <w:shd w:val="clear" w:color="auto" w:fill="auto"/>
          </w:tcPr>
          <w:p w14:paraId="24053EFA" w14:textId="40D46F7D" w:rsidR="0066171E" w:rsidRPr="0066171E" w:rsidRDefault="0066171E" w:rsidP="0066171E">
            <w:pPr>
              <w:ind w:firstLine="0"/>
            </w:pPr>
            <w:r>
              <w:t>Gilliard</w:t>
            </w:r>
          </w:p>
        </w:tc>
      </w:tr>
      <w:tr w:rsidR="0066171E" w:rsidRPr="0066171E" w14:paraId="7BE3E9AA" w14:textId="77777777" w:rsidTr="0066171E">
        <w:tc>
          <w:tcPr>
            <w:tcW w:w="2179" w:type="dxa"/>
            <w:shd w:val="clear" w:color="auto" w:fill="auto"/>
          </w:tcPr>
          <w:p w14:paraId="58FDD36F" w14:textId="30C5D4D8" w:rsidR="0066171E" w:rsidRPr="0066171E" w:rsidRDefault="0066171E" w:rsidP="0066171E">
            <w:pPr>
              <w:ind w:firstLine="0"/>
            </w:pPr>
            <w:r>
              <w:t>Govan</w:t>
            </w:r>
          </w:p>
        </w:tc>
        <w:tc>
          <w:tcPr>
            <w:tcW w:w="2179" w:type="dxa"/>
            <w:shd w:val="clear" w:color="auto" w:fill="auto"/>
          </w:tcPr>
          <w:p w14:paraId="1CA52976" w14:textId="3083326B" w:rsidR="0066171E" w:rsidRPr="0066171E" w:rsidRDefault="0066171E" w:rsidP="0066171E">
            <w:pPr>
              <w:ind w:firstLine="0"/>
            </w:pPr>
            <w:r>
              <w:t>Grant</w:t>
            </w:r>
          </w:p>
        </w:tc>
        <w:tc>
          <w:tcPr>
            <w:tcW w:w="2180" w:type="dxa"/>
            <w:shd w:val="clear" w:color="auto" w:fill="auto"/>
          </w:tcPr>
          <w:p w14:paraId="07344912" w14:textId="34320571" w:rsidR="0066171E" w:rsidRPr="0066171E" w:rsidRDefault="0066171E" w:rsidP="0066171E">
            <w:pPr>
              <w:ind w:firstLine="0"/>
            </w:pPr>
            <w:r>
              <w:t>Guffey</w:t>
            </w:r>
          </w:p>
        </w:tc>
      </w:tr>
      <w:tr w:rsidR="0066171E" w:rsidRPr="0066171E" w14:paraId="44298431" w14:textId="77777777" w:rsidTr="0066171E">
        <w:tc>
          <w:tcPr>
            <w:tcW w:w="2179" w:type="dxa"/>
            <w:shd w:val="clear" w:color="auto" w:fill="auto"/>
          </w:tcPr>
          <w:p w14:paraId="71880C73" w14:textId="7E07A055" w:rsidR="0066171E" w:rsidRPr="0066171E" w:rsidRDefault="0066171E" w:rsidP="0066171E">
            <w:pPr>
              <w:ind w:firstLine="0"/>
            </w:pPr>
            <w:r>
              <w:t>Haddon</w:t>
            </w:r>
          </w:p>
        </w:tc>
        <w:tc>
          <w:tcPr>
            <w:tcW w:w="2179" w:type="dxa"/>
            <w:shd w:val="clear" w:color="auto" w:fill="auto"/>
          </w:tcPr>
          <w:p w14:paraId="0B5294FC" w14:textId="059EC662" w:rsidR="0066171E" w:rsidRPr="0066171E" w:rsidRDefault="0066171E" w:rsidP="0066171E">
            <w:pPr>
              <w:ind w:firstLine="0"/>
            </w:pPr>
            <w:r>
              <w:t>Hager</w:t>
            </w:r>
          </w:p>
        </w:tc>
        <w:tc>
          <w:tcPr>
            <w:tcW w:w="2180" w:type="dxa"/>
            <w:shd w:val="clear" w:color="auto" w:fill="auto"/>
          </w:tcPr>
          <w:p w14:paraId="7A2A4F1A" w14:textId="372D477D" w:rsidR="0066171E" w:rsidRPr="0066171E" w:rsidRDefault="0066171E" w:rsidP="0066171E">
            <w:pPr>
              <w:ind w:firstLine="0"/>
            </w:pPr>
            <w:r>
              <w:t>Hardee</w:t>
            </w:r>
          </w:p>
        </w:tc>
      </w:tr>
      <w:tr w:rsidR="0066171E" w:rsidRPr="0066171E" w14:paraId="6F87ACE3" w14:textId="77777777" w:rsidTr="0066171E">
        <w:tc>
          <w:tcPr>
            <w:tcW w:w="2179" w:type="dxa"/>
            <w:shd w:val="clear" w:color="auto" w:fill="auto"/>
          </w:tcPr>
          <w:p w14:paraId="07C12D70" w14:textId="5F1C4E7D" w:rsidR="0066171E" w:rsidRPr="0066171E" w:rsidRDefault="0066171E" w:rsidP="0066171E">
            <w:pPr>
              <w:ind w:firstLine="0"/>
            </w:pPr>
            <w:r>
              <w:t>Hartnett</w:t>
            </w:r>
          </w:p>
        </w:tc>
        <w:tc>
          <w:tcPr>
            <w:tcW w:w="2179" w:type="dxa"/>
            <w:shd w:val="clear" w:color="auto" w:fill="auto"/>
          </w:tcPr>
          <w:p w14:paraId="18F8C8CE" w14:textId="5BFC0792" w:rsidR="0066171E" w:rsidRPr="0066171E" w:rsidRDefault="0066171E" w:rsidP="0066171E">
            <w:pPr>
              <w:ind w:firstLine="0"/>
            </w:pPr>
            <w:r>
              <w:t>Hartz</w:t>
            </w:r>
          </w:p>
        </w:tc>
        <w:tc>
          <w:tcPr>
            <w:tcW w:w="2180" w:type="dxa"/>
            <w:shd w:val="clear" w:color="auto" w:fill="auto"/>
          </w:tcPr>
          <w:p w14:paraId="1B3C3345" w14:textId="6EBB5709" w:rsidR="0066171E" w:rsidRPr="0066171E" w:rsidRDefault="0066171E" w:rsidP="0066171E">
            <w:pPr>
              <w:ind w:firstLine="0"/>
            </w:pPr>
            <w:r>
              <w:t>Hayes</w:t>
            </w:r>
          </w:p>
        </w:tc>
      </w:tr>
      <w:tr w:rsidR="0066171E" w:rsidRPr="0066171E" w14:paraId="1A0A89C1" w14:textId="77777777" w:rsidTr="0066171E">
        <w:tc>
          <w:tcPr>
            <w:tcW w:w="2179" w:type="dxa"/>
            <w:shd w:val="clear" w:color="auto" w:fill="auto"/>
          </w:tcPr>
          <w:p w14:paraId="430083F7" w14:textId="2406DCCC" w:rsidR="0066171E" w:rsidRPr="0066171E" w:rsidRDefault="0066171E" w:rsidP="0066171E">
            <w:pPr>
              <w:ind w:firstLine="0"/>
            </w:pPr>
            <w:r>
              <w:t>Herbkersman</w:t>
            </w:r>
          </w:p>
        </w:tc>
        <w:tc>
          <w:tcPr>
            <w:tcW w:w="2179" w:type="dxa"/>
            <w:shd w:val="clear" w:color="auto" w:fill="auto"/>
          </w:tcPr>
          <w:p w14:paraId="05D36C2E" w14:textId="36514092" w:rsidR="0066171E" w:rsidRPr="0066171E" w:rsidRDefault="0066171E" w:rsidP="0066171E">
            <w:pPr>
              <w:ind w:firstLine="0"/>
            </w:pPr>
            <w:r>
              <w:t>Hewitt</w:t>
            </w:r>
          </w:p>
        </w:tc>
        <w:tc>
          <w:tcPr>
            <w:tcW w:w="2180" w:type="dxa"/>
            <w:shd w:val="clear" w:color="auto" w:fill="auto"/>
          </w:tcPr>
          <w:p w14:paraId="1AE9E533" w14:textId="6626FF4C" w:rsidR="0066171E" w:rsidRPr="0066171E" w:rsidRDefault="0066171E" w:rsidP="0066171E">
            <w:pPr>
              <w:ind w:firstLine="0"/>
            </w:pPr>
            <w:r>
              <w:t>Hiott</w:t>
            </w:r>
          </w:p>
        </w:tc>
      </w:tr>
      <w:tr w:rsidR="0066171E" w:rsidRPr="0066171E" w14:paraId="1AF5F935" w14:textId="77777777" w:rsidTr="0066171E">
        <w:tc>
          <w:tcPr>
            <w:tcW w:w="2179" w:type="dxa"/>
            <w:shd w:val="clear" w:color="auto" w:fill="auto"/>
          </w:tcPr>
          <w:p w14:paraId="21537BBE" w14:textId="011CF3C9" w:rsidR="0066171E" w:rsidRPr="0066171E" w:rsidRDefault="0066171E" w:rsidP="0066171E">
            <w:pPr>
              <w:ind w:firstLine="0"/>
            </w:pPr>
            <w:r>
              <w:t>Hixon</w:t>
            </w:r>
          </w:p>
        </w:tc>
        <w:tc>
          <w:tcPr>
            <w:tcW w:w="2179" w:type="dxa"/>
            <w:shd w:val="clear" w:color="auto" w:fill="auto"/>
          </w:tcPr>
          <w:p w14:paraId="1ABEFE91" w14:textId="4EC10C15" w:rsidR="0066171E" w:rsidRPr="0066171E" w:rsidRDefault="0066171E" w:rsidP="0066171E">
            <w:pPr>
              <w:ind w:firstLine="0"/>
            </w:pPr>
            <w:r>
              <w:t>Holman</w:t>
            </w:r>
          </w:p>
        </w:tc>
        <w:tc>
          <w:tcPr>
            <w:tcW w:w="2180" w:type="dxa"/>
            <w:shd w:val="clear" w:color="auto" w:fill="auto"/>
          </w:tcPr>
          <w:p w14:paraId="2C38D2A6" w14:textId="5EF965F5" w:rsidR="0066171E" w:rsidRPr="0066171E" w:rsidRDefault="0066171E" w:rsidP="0066171E">
            <w:pPr>
              <w:ind w:firstLine="0"/>
            </w:pPr>
            <w:r>
              <w:t>Hosey</w:t>
            </w:r>
          </w:p>
        </w:tc>
      </w:tr>
      <w:tr w:rsidR="0066171E" w:rsidRPr="0066171E" w14:paraId="663DC008" w14:textId="77777777" w:rsidTr="0066171E">
        <w:tc>
          <w:tcPr>
            <w:tcW w:w="2179" w:type="dxa"/>
            <w:shd w:val="clear" w:color="auto" w:fill="auto"/>
          </w:tcPr>
          <w:p w14:paraId="696623FE" w14:textId="20C955A0" w:rsidR="0066171E" w:rsidRPr="0066171E" w:rsidRDefault="0066171E" w:rsidP="0066171E">
            <w:pPr>
              <w:ind w:firstLine="0"/>
            </w:pPr>
            <w:r>
              <w:lastRenderedPageBreak/>
              <w:t>Howard</w:t>
            </w:r>
          </w:p>
        </w:tc>
        <w:tc>
          <w:tcPr>
            <w:tcW w:w="2179" w:type="dxa"/>
            <w:shd w:val="clear" w:color="auto" w:fill="auto"/>
          </w:tcPr>
          <w:p w14:paraId="0E7FBAE4" w14:textId="66E6AAFF" w:rsidR="0066171E" w:rsidRPr="0066171E" w:rsidRDefault="0066171E" w:rsidP="0066171E">
            <w:pPr>
              <w:ind w:firstLine="0"/>
            </w:pPr>
            <w:r>
              <w:t>J. L. Johnson</w:t>
            </w:r>
          </w:p>
        </w:tc>
        <w:tc>
          <w:tcPr>
            <w:tcW w:w="2180" w:type="dxa"/>
            <w:shd w:val="clear" w:color="auto" w:fill="auto"/>
          </w:tcPr>
          <w:p w14:paraId="55317AB8" w14:textId="3A3AEA9A" w:rsidR="0066171E" w:rsidRPr="0066171E" w:rsidRDefault="0066171E" w:rsidP="0066171E">
            <w:pPr>
              <w:ind w:firstLine="0"/>
            </w:pPr>
            <w:r>
              <w:t>Jones</w:t>
            </w:r>
          </w:p>
        </w:tc>
      </w:tr>
      <w:tr w:rsidR="0066171E" w:rsidRPr="0066171E" w14:paraId="7D248935" w14:textId="77777777" w:rsidTr="0066171E">
        <w:tc>
          <w:tcPr>
            <w:tcW w:w="2179" w:type="dxa"/>
            <w:shd w:val="clear" w:color="auto" w:fill="auto"/>
          </w:tcPr>
          <w:p w14:paraId="69FCCEEA" w14:textId="0146FA5A" w:rsidR="0066171E" w:rsidRPr="0066171E" w:rsidRDefault="0066171E" w:rsidP="0066171E">
            <w:pPr>
              <w:ind w:firstLine="0"/>
            </w:pPr>
            <w:r>
              <w:t>Kilmartin</w:t>
            </w:r>
          </w:p>
        </w:tc>
        <w:tc>
          <w:tcPr>
            <w:tcW w:w="2179" w:type="dxa"/>
            <w:shd w:val="clear" w:color="auto" w:fill="auto"/>
          </w:tcPr>
          <w:p w14:paraId="229AE94F" w14:textId="1AFF1176" w:rsidR="0066171E" w:rsidRPr="0066171E" w:rsidRDefault="0066171E" w:rsidP="0066171E">
            <w:pPr>
              <w:ind w:firstLine="0"/>
            </w:pPr>
            <w:r>
              <w:t>King</w:t>
            </w:r>
          </w:p>
        </w:tc>
        <w:tc>
          <w:tcPr>
            <w:tcW w:w="2180" w:type="dxa"/>
            <w:shd w:val="clear" w:color="auto" w:fill="auto"/>
          </w:tcPr>
          <w:p w14:paraId="2BF550AB" w14:textId="464D8946" w:rsidR="0066171E" w:rsidRPr="0066171E" w:rsidRDefault="0066171E" w:rsidP="0066171E">
            <w:pPr>
              <w:ind w:firstLine="0"/>
            </w:pPr>
            <w:r>
              <w:t>Landing</w:t>
            </w:r>
          </w:p>
        </w:tc>
      </w:tr>
      <w:tr w:rsidR="0066171E" w:rsidRPr="0066171E" w14:paraId="062560CB" w14:textId="77777777" w:rsidTr="0066171E">
        <w:tc>
          <w:tcPr>
            <w:tcW w:w="2179" w:type="dxa"/>
            <w:shd w:val="clear" w:color="auto" w:fill="auto"/>
          </w:tcPr>
          <w:p w14:paraId="7DB0B554" w14:textId="27982A9F" w:rsidR="0066171E" w:rsidRPr="0066171E" w:rsidRDefault="0066171E" w:rsidP="0066171E">
            <w:pPr>
              <w:ind w:firstLine="0"/>
            </w:pPr>
            <w:r>
              <w:t>Lawson</w:t>
            </w:r>
          </w:p>
        </w:tc>
        <w:tc>
          <w:tcPr>
            <w:tcW w:w="2179" w:type="dxa"/>
            <w:shd w:val="clear" w:color="auto" w:fill="auto"/>
          </w:tcPr>
          <w:p w14:paraId="7F295A1D" w14:textId="13A7CC03" w:rsidR="0066171E" w:rsidRPr="0066171E" w:rsidRDefault="0066171E" w:rsidP="0066171E">
            <w:pPr>
              <w:ind w:firstLine="0"/>
            </w:pPr>
            <w:r>
              <w:t>Ligon</w:t>
            </w:r>
          </w:p>
        </w:tc>
        <w:tc>
          <w:tcPr>
            <w:tcW w:w="2180" w:type="dxa"/>
            <w:shd w:val="clear" w:color="auto" w:fill="auto"/>
          </w:tcPr>
          <w:p w14:paraId="7072FB73" w14:textId="274A560C" w:rsidR="0066171E" w:rsidRPr="0066171E" w:rsidRDefault="0066171E" w:rsidP="0066171E">
            <w:pPr>
              <w:ind w:firstLine="0"/>
            </w:pPr>
            <w:r>
              <w:t>Long</w:t>
            </w:r>
          </w:p>
        </w:tc>
      </w:tr>
      <w:tr w:rsidR="0066171E" w:rsidRPr="0066171E" w14:paraId="15A588B7" w14:textId="77777777" w:rsidTr="0066171E">
        <w:tc>
          <w:tcPr>
            <w:tcW w:w="2179" w:type="dxa"/>
            <w:shd w:val="clear" w:color="auto" w:fill="auto"/>
          </w:tcPr>
          <w:p w14:paraId="62FF0284" w14:textId="69D3E4B8" w:rsidR="0066171E" w:rsidRPr="0066171E" w:rsidRDefault="0066171E" w:rsidP="0066171E">
            <w:pPr>
              <w:ind w:firstLine="0"/>
            </w:pPr>
            <w:r>
              <w:t>Lowe</w:t>
            </w:r>
          </w:p>
        </w:tc>
        <w:tc>
          <w:tcPr>
            <w:tcW w:w="2179" w:type="dxa"/>
            <w:shd w:val="clear" w:color="auto" w:fill="auto"/>
          </w:tcPr>
          <w:p w14:paraId="6C1079B0" w14:textId="00FA694C" w:rsidR="0066171E" w:rsidRPr="0066171E" w:rsidRDefault="0066171E" w:rsidP="0066171E">
            <w:pPr>
              <w:ind w:firstLine="0"/>
            </w:pPr>
            <w:r>
              <w:t>May</w:t>
            </w:r>
          </w:p>
        </w:tc>
        <w:tc>
          <w:tcPr>
            <w:tcW w:w="2180" w:type="dxa"/>
            <w:shd w:val="clear" w:color="auto" w:fill="auto"/>
          </w:tcPr>
          <w:p w14:paraId="4F1938D1" w14:textId="21A64527" w:rsidR="0066171E" w:rsidRPr="0066171E" w:rsidRDefault="0066171E" w:rsidP="0066171E">
            <w:pPr>
              <w:ind w:firstLine="0"/>
            </w:pPr>
            <w:r>
              <w:t>McCabe</w:t>
            </w:r>
          </w:p>
        </w:tc>
      </w:tr>
      <w:tr w:rsidR="0066171E" w:rsidRPr="0066171E" w14:paraId="54704411" w14:textId="77777777" w:rsidTr="0066171E">
        <w:tc>
          <w:tcPr>
            <w:tcW w:w="2179" w:type="dxa"/>
            <w:shd w:val="clear" w:color="auto" w:fill="auto"/>
          </w:tcPr>
          <w:p w14:paraId="0A7A7F58" w14:textId="02B7BA05" w:rsidR="0066171E" w:rsidRPr="0066171E" w:rsidRDefault="0066171E" w:rsidP="0066171E">
            <w:pPr>
              <w:ind w:firstLine="0"/>
            </w:pPr>
            <w:r>
              <w:t>McDaniel</w:t>
            </w:r>
          </w:p>
        </w:tc>
        <w:tc>
          <w:tcPr>
            <w:tcW w:w="2179" w:type="dxa"/>
            <w:shd w:val="clear" w:color="auto" w:fill="auto"/>
          </w:tcPr>
          <w:p w14:paraId="1874028D" w14:textId="5D68106B" w:rsidR="0066171E" w:rsidRPr="0066171E" w:rsidRDefault="0066171E" w:rsidP="0066171E">
            <w:pPr>
              <w:ind w:firstLine="0"/>
            </w:pPr>
            <w:r>
              <w:t>McGinnis</w:t>
            </w:r>
          </w:p>
        </w:tc>
        <w:tc>
          <w:tcPr>
            <w:tcW w:w="2180" w:type="dxa"/>
            <w:shd w:val="clear" w:color="auto" w:fill="auto"/>
          </w:tcPr>
          <w:p w14:paraId="35929BD0" w14:textId="7C4ABCB6" w:rsidR="0066171E" w:rsidRPr="0066171E" w:rsidRDefault="0066171E" w:rsidP="0066171E">
            <w:pPr>
              <w:ind w:firstLine="0"/>
            </w:pPr>
            <w:r>
              <w:t>Montgomery</w:t>
            </w:r>
          </w:p>
        </w:tc>
      </w:tr>
      <w:tr w:rsidR="0066171E" w:rsidRPr="0066171E" w14:paraId="056A2139" w14:textId="77777777" w:rsidTr="0066171E">
        <w:tc>
          <w:tcPr>
            <w:tcW w:w="2179" w:type="dxa"/>
            <w:shd w:val="clear" w:color="auto" w:fill="auto"/>
          </w:tcPr>
          <w:p w14:paraId="71F02148" w14:textId="5A36977D" w:rsidR="0066171E" w:rsidRPr="0066171E" w:rsidRDefault="0066171E" w:rsidP="0066171E">
            <w:pPr>
              <w:ind w:firstLine="0"/>
            </w:pPr>
            <w:r>
              <w:t>Morgan</w:t>
            </w:r>
          </w:p>
        </w:tc>
        <w:tc>
          <w:tcPr>
            <w:tcW w:w="2179" w:type="dxa"/>
            <w:shd w:val="clear" w:color="auto" w:fill="auto"/>
          </w:tcPr>
          <w:p w14:paraId="2439B095" w14:textId="7B5E7C89" w:rsidR="0066171E" w:rsidRPr="0066171E" w:rsidRDefault="0066171E" w:rsidP="0066171E">
            <w:pPr>
              <w:ind w:firstLine="0"/>
            </w:pPr>
            <w:r>
              <w:t>Moss</w:t>
            </w:r>
          </w:p>
        </w:tc>
        <w:tc>
          <w:tcPr>
            <w:tcW w:w="2180" w:type="dxa"/>
            <w:shd w:val="clear" w:color="auto" w:fill="auto"/>
          </w:tcPr>
          <w:p w14:paraId="54380D7C" w14:textId="72DC83B6" w:rsidR="0066171E" w:rsidRPr="0066171E" w:rsidRDefault="0066171E" w:rsidP="0066171E">
            <w:pPr>
              <w:ind w:firstLine="0"/>
            </w:pPr>
            <w:r>
              <w:t>Neese</w:t>
            </w:r>
          </w:p>
        </w:tc>
      </w:tr>
      <w:tr w:rsidR="0066171E" w:rsidRPr="0066171E" w14:paraId="2A00542F" w14:textId="77777777" w:rsidTr="0066171E">
        <w:tc>
          <w:tcPr>
            <w:tcW w:w="2179" w:type="dxa"/>
            <w:shd w:val="clear" w:color="auto" w:fill="auto"/>
          </w:tcPr>
          <w:p w14:paraId="53892CA5" w14:textId="10B5C558" w:rsidR="0066171E" w:rsidRPr="0066171E" w:rsidRDefault="0066171E" w:rsidP="0066171E">
            <w:pPr>
              <w:ind w:firstLine="0"/>
            </w:pPr>
            <w:r>
              <w:t>B. Newton</w:t>
            </w:r>
          </w:p>
        </w:tc>
        <w:tc>
          <w:tcPr>
            <w:tcW w:w="2179" w:type="dxa"/>
            <w:shd w:val="clear" w:color="auto" w:fill="auto"/>
          </w:tcPr>
          <w:p w14:paraId="5082A4D6" w14:textId="28608DEC" w:rsidR="0066171E" w:rsidRPr="0066171E" w:rsidRDefault="0066171E" w:rsidP="0066171E">
            <w:pPr>
              <w:ind w:firstLine="0"/>
            </w:pPr>
            <w:r>
              <w:t>Oremus</w:t>
            </w:r>
          </w:p>
        </w:tc>
        <w:tc>
          <w:tcPr>
            <w:tcW w:w="2180" w:type="dxa"/>
            <w:shd w:val="clear" w:color="auto" w:fill="auto"/>
          </w:tcPr>
          <w:p w14:paraId="3EFA78FD" w14:textId="1B315F1E" w:rsidR="0066171E" w:rsidRPr="0066171E" w:rsidRDefault="0066171E" w:rsidP="0066171E">
            <w:pPr>
              <w:ind w:firstLine="0"/>
            </w:pPr>
            <w:r>
              <w:t>Pace</w:t>
            </w:r>
          </w:p>
        </w:tc>
      </w:tr>
      <w:tr w:rsidR="0066171E" w:rsidRPr="0066171E" w14:paraId="4A147E2E" w14:textId="77777777" w:rsidTr="0066171E">
        <w:tc>
          <w:tcPr>
            <w:tcW w:w="2179" w:type="dxa"/>
            <w:shd w:val="clear" w:color="auto" w:fill="auto"/>
          </w:tcPr>
          <w:p w14:paraId="69AA537B" w14:textId="501AC735" w:rsidR="0066171E" w:rsidRPr="0066171E" w:rsidRDefault="0066171E" w:rsidP="0066171E">
            <w:pPr>
              <w:ind w:firstLine="0"/>
            </w:pPr>
            <w:r>
              <w:t>Pedalino</w:t>
            </w:r>
          </w:p>
        </w:tc>
        <w:tc>
          <w:tcPr>
            <w:tcW w:w="2179" w:type="dxa"/>
            <w:shd w:val="clear" w:color="auto" w:fill="auto"/>
          </w:tcPr>
          <w:p w14:paraId="46518FAB" w14:textId="2E5916C5" w:rsidR="0066171E" w:rsidRPr="0066171E" w:rsidRDefault="0066171E" w:rsidP="0066171E">
            <w:pPr>
              <w:ind w:firstLine="0"/>
            </w:pPr>
            <w:r>
              <w:t>Reese</w:t>
            </w:r>
          </w:p>
        </w:tc>
        <w:tc>
          <w:tcPr>
            <w:tcW w:w="2180" w:type="dxa"/>
            <w:shd w:val="clear" w:color="auto" w:fill="auto"/>
          </w:tcPr>
          <w:p w14:paraId="420161DF" w14:textId="2ACB473A" w:rsidR="0066171E" w:rsidRPr="0066171E" w:rsidRDefault="0066171E" w:rsidP="0066171E">
            <w:pPr>
              <w:ind w:firstLine="0"/>
            </w:pPr>
            <w:r>
              <w:t>Rivers</w:t>
            </w:r>
          </w:p>
        </w:tc>
      </w:tr>
      <w:tr w:rsidR="0066171E" w:rsidRPr="0066171E" w14:paraId="2EC7CE98" w14:textId="77777777" w:rsidTr="0066171E">
        <w:tc>
          <w:tcPr>
            <w:tcW w:w="2179" w:type="dxa"/>
            <w:shd w:val="clear" w:color="auto" w:fill="auto"/>
          </w:tcPr>
          <w:p w14:paraId="0F398035" w14:textId="537856BC" w:rsidR="0066171E" w:rsidRPr="0066171E" w:rsidRDefault="0066171E" w:rsidP="0066171E">
            <w:pPr>
              <w:ind w:firstLine="0"/>
            </w:pPr>
            <w:r>
              <w:t>Sanders</w:t>
            </w:r>
          </w:p>
        </w:tc>
        <w:tc>
          <w:tcPr>
            <w:tcW w:w="2179" w:type="dxa"/>
            <w:shd w:val="clear" w:color="auto" w:fill="auto"/>
          </w:tcPr>
          <w:p w14:paraId="2BF82E66" w14:textId="4AA43BE5" w:rsidR="0066171E" w:rsidRPr="0066171E" w:rsidRDefault="0066171E" w:rsidP="0066171E">
            <w:pPr>
              <w:ind w:firstLine="0"/>
            </w:pPr>
            <w:r>
              <w:t>Schuessler</w:t>
            </w:r>
          </w:p>
        </w:tc>
        <w:tc>
          <w:tcPr>
            <w:tcW w:w="2180" w:type="dxa"/>
            <w:shd w:val="clear" w:color="auto" w:fill="auto"/>
          </w:tcPr>
          <w:p w14:paraId="6B18BAEC" w14:textId="199A929D" w:rsidR="0066171E" w:rsidRPr="0066171E" w:rsidRDefault="0066171E" w:rsidP="0066171E">
            <w:pPr>
              <w:ind w:firstLine="0"/>
            </w:pPr>
            <w:r>
              <w:t>Sessions</w:t>
            </w:r>
          </w:p>
        </w:tc>
      </w:tr>
      <w:tr w:rsidR="0066171E" w:rsidRPr="0066171E" w14:paraId="3A1B02D7" w14:textId="77777777" w:rsidTr="0066171E">
        <w:tc>
          <w:tcPr>
            <w:tcW w:w="2179" w:type="dxa"/>
            <w:shd w:val="clear" w:color="auto" w:fill="auto"/>
          </w:tcPr>
          <w:p w14:paraId="424D758F" w14:textId="59F76361" w:rsidR="0066171E" w:rsidRPr="0066171E" w:rsidRDefault="0066171E" w:rsidP="0066171E">
            <w:pPr>
              <w:ind w:firstLine="0"/>
            </w:pPr>
            <w:r>
              <w:t>M. M. Smith</w:t>
            </w:r>
          </w:p>
        </w:tc>
        <w:tc>
          <w:tcPr>
            <w:tcW w:w="2179" w:type="dxa"/>
            <w:shd w:val="clear" w:color="auto" w:fill="auto"/>
          </w:tcPr>
          <w:p w14:paraId="30A3CEB5" w14:textId="02AC71FC" w:rsidR="0066171E" w:rsidRPr="0066171E" w:rsidRDefault="0066171E" w:rsidP="0066171E">
            <w:pPr>
              <w:ind w:firstLine="0"/>
            </w:pPr>
            <w:r>
              <w:t>Taylor</w:t>
            </w:r>
          </w:p>
        </w:tc>
        <w:tc>
          <w:tcPr>
            <w:tcW w:w="2180" w:type="dxa"/>
            <w:shd w:val="clear" w:color="auto" w:fill="auto"/>
          </w:tcPr>
          <w:p w14:paraId="173DD4D7" w14:textId="2C9D79AF" w:rsidR="0066171E" w:rsidRPr="0066171E" w:rsidRDefault="0066171E" w:rsidP="0066171E">
            <w:pPr>
              <w:ind w:firstLine="0"/>
            </w:pPr>
            <w:r>
              <w:t>Teeple</w:t>
            </w:r>
          </w:p>
        </w:tc>
      </w:tr>
      <w:tr w:rsidR="0066171E" w:rsidRPr="0066171E" w14:paraId="434F102D" w14:textId="77777777" w:rsidTr="0066171E">
        <w:tc>
          <w:tcPr>
            <w:tcW w:w="2179" w:type="dxa"/>
            <w:shd w:val="clear" w:color="auto" w:fill="auto"/>
          </w:tcPr>
          <w:p w14:paraId="3948B791" w14:textId="3051FDB4" w:rsidR="0066171E" w:rsidRPr="0066171E" w:rsidRDefault="0066171E" w:rsidP="0066171E">
            <w:pPr>
              <w:ind w:firstLine="0"/>
            </w:pPr>
            <w:r>
              <w:t>Terribile</w:t>
            </w:r>
          </w:p>
        </w:tc>
        <w:tc>
          <w:tcPr>
            <w:tcW w:w="2179" w:type="dxa"/>
            <w:shd w:val="clear" w:color="auto" w:fill="auto"/>
          </w:tcPr>
          <w:p w14:paraId="35B6F7C3" w14:textId="547EA5AD" w:rsidR="0066171E" w:rsidRPr="0066171E" w:rsidRDefault="0066171E" w:rsidP="0066171E">
            <w:pPr>
              <w:ind w:firstLine="0"/>
            </w:pPr>
            <w:r>
              <w:t>Vaughan</w:t>
            </w:r>
          </w:p>
        </w:tc>
        <w:tc>
          <w:tcPr>
            <w:tcW w:w="2180" w:type="dxa"/>
            <w:shd w:val="clear" w:color="auto" w:fill="auto"/>
          </w:tcPr>
          <w:p w14:paraId="474BD59F" w14:textId="19A6BC09" w:rsidR="0066171E" w:rsidRPr="0066171E" w:rsidRDefault="0066171E" w:rsidP="0066171E">
            <w:pPr>
              <w:ind w:firstLine="0"/>
            </w:pPr>
            <w:r>
              <w:t>White</w:t>
            </w:r>
          </w:p>
        </w:tc>
      </w:tr>
      <w:tr w:rsidR="0066171E" w:rsidRPr="0066171E" w14:paraId="7E30DB3F" w14:textId="77777777" w:rsidTr="0066171E">
        <w:tc>
          <w:tcPr>
            <w:tcW w:w="2179" w:type="dxa"/>
            <w:shd w:val="clear" w:color="auto" w:fill="auto"/>
          </w:tcPr>
          <w:p w14:paraId="4B2C58E7" w14:textId="2C88651C" w:rsidR="0066171E" w:rsidRPr="0066171E" w:rsidRDefault="0066171E" w:rsidP="0066171E">
            <w:pPr>
              <w:keepNext/>
              <w:ind w:firstLine="0"/>
            </w:pPr>
            <w:r>
              <w:t>Whitmire</w:t>
            </w:r>
          </w:p>
        </w:tc>
        <w:tc>
          <w:tcPr>
            <w:tcW w:w="2179" w:type="dxa"/>
            <w:shd w:val="clear" w:color="auto" w:fill="auto"/>
          </w:tcPr>
          <w:p w14:paraId="7F5B657D" w14:textId="079BB3B9" w:rsidR="0066171E" w:rsidRPr="0066171E" w:rsidRDefault="0066171E" w:rsidP="0066171E">
            <w:pPr>
              <w:keepNext/>
              <w:ind w:firstLine="0"/>
            </w:pPr>
            <w:r>
              <w:t>Wickensimer</w:t>
            </w:r>
          </w:p>
        </w:tc>
        <w:tc>
          <w:tcPr>
            <w:tcW w:w="2180" w:type="dxa"/>
            <w:shd w:val="clear" w:color="auto" w:fill="auto"/>
          </w:tcPr>
          <w:p w14:paraId="705168DD" w14:textId="7B4A7DCB" w:rsidR="0066171E" w:rsidRPr="0066171E" w:rsidRDefault="0066171E" w:rsidP="0066171E">
            <w:pPr>
              <w:keepNext/>
              <w:ind w:firstLine="0"/>
            </w:pPr>
            <w:r>
              <w:t>Williams</w:t>
            </w:r>
          </w:p>
        </w:tc>
      </w:tr>
      <w:tr w:rsidR="0066171E" w:rsidRPr="0066171E" w14:paraId="28714E7F" w14:textId="77777777" w:rsidTr="0066171E">
        <w:tc>
          <w:tcPr>
            <w:tcW w:w="2179" w:type="dxa"/>
            <w:shd w:val="clear" w:color="auto" w:fill="auto"/>
          </w:tcPr>
          <w:p w14:paraId="3357EE8F" w14:textId="73C8E0C9" w:rsidR="0066171E" w:rsidRPr="0066171E" w:rsidRDefault="0066171E" w:rsidP="0066171E">
            <w:pPr>
              <w:keepNext/>
              <w:ind w:firstLine="0"/>
            </w:pPr>
            <w:r>
              <w:t>Willis</w:t>
            </w:r>
          </w:p>
        </w:tc>
        <w:tc>
          <w:tcPr>
            <w:tcW w:w="2179" w:type="dxa"/>
            <w:shd w:val="clear" w:color="auto" w:fill="auto"/>
          </w:tcPr>
          <w:p w14:paraId="4F67A25D" w14:textId="7C646B96" w:rsidR="0066171E" w:rsidRPr="0066171E" w:rsidRDefault="0066171E" w:rsidP="0066171E">
            <w:pPr>
              <w:keepNext/>
              <w:ind w:firstLine="0"/>
            </w:pPr>
            <w:r>
              <w:t>Wooten</w:t>
            </w:r>
          </w:p>
        </w:tc>
        <w:tc>
          <w:tcPr>
            <w:tcW w:w="2180" w:type="dxa"/>
            <w:shd w:val="clear" w:color="auto" w:fill="auto"/>
          </w:tcPr>
          <w:p w14:paraId="55CCAF63" w14:textId="33806157" w:rsidR="0066171E" w:rsidRPr="0066171E" w:rsidRDefault="0066171E" w:rsidP="0066171E">
            <w:pPr>
              <w:keepNext/>
              <w:ind w:firstLine="0"/>
            </w:pPr>
            <w:r>
              <w:t>Yow</w:t>
            </w:r>
          </w:p>
        </w:tc>
      </w:tr>
    </w:tbl>
    <w:p w14:paraId="5DB27459" w14:textId="77777777" w:rsidR="0066171E" w:rsidRDefault="0066171E" w:rsidP="0066171E"/>
    <w:p w14:paraId="45C55823" w14:textId="22266AA7" w:rsidR="0066171E" w:rsidRDefault="0066171E" w:rsidP="0066171E">
      <w:pPr>
        <w:jc w:val="center"/>
        <w:rPr>
          <w:b/>
        </w:rPr>
      </w:pPr>
      <w:r w:rsidRPr="0066171E">
        <w:rPr>
          <w:b/>
        </w:rPr>
        <w:t>Total--81</w:t>
      </w:r>
    </w:p>
    <w:p w14:paraId="5569369E" w14:textId="77777777" w:rsidR="0066171E" w:rsidRDefault="0066171E" w:rsidP="0066171E">
      <w:pPr>
        <w:jc w:val="center"/>
        <w:rPr>
          <w:b/>
        </w:rPr>
      </w:pPr>
    </w:p>
    <w:p w14:paraId="13730DB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C0229C5" w14:textId="77777777" w:rsidTr="0066171E">
        <w:tc>
          <w:tcPr>
            <w:tcW w:w="2179" w:type="dxa"/>
            <w:shd w:val="clear" w:color="auto" w:fill="auto"/>
          </w:tcPr>
          <w:p w14:paraId="072D8E59" w14:textId="64F03A14" w:rsidR="0066171E" w:rsidRPr="0066171E" w:rsidRDefault="0066171E" w:rsidP="0066171E">
            <w:pPr>
              <w:keepNext/>
              <w:ind w:firstLine="0"/>
            </w:pPr>
            <w:r>
              <w:t>Cromer</w:t>
            </w:r>
          </w:p>
        </w:tc>
        <w:tc>
          <w:tcPr>
            <w:tcW w:w="2179" w:type="dxa"/>
            <w:shd w:val="clear" w:color="auto" w:fill="auto"/>
          </w:tcPr>
          <w:p w14:paraId="79BA9E3B" w14:textId="6EF10B79" w:rsidR="0066171E" w:rsidRPr="0066171E" w:rsidRDefault="0066171E" w:rsidP="0066171E">
            <w:pPr>
              <w:keepNext/>
              <w:ind w:firstLine="0"/>
            </w:pPr>
            <w:r>
              <w:t>Gilreath</w:t>
            </w:r>
          </w:p>
        </w:tc>
        <w:tc>
          <w:tcPr>
            <w:tcW w:w="2180" w:type="dxa"/>
            <w:shd w:val="clear" w:color="auto" w:fill="auto"/>
          </w:tcPr>
          <w:p w14:paraId="07553C97" w14:textId="3052049D" w:rsidR="0066171E" w:rsidRPr="0066171E" w:rsidRDefault="0066171E" w:rsidP="0066171E">
            <w:pPr>
              <w:keepNext/>
              <w:ind w:firstLine="0"/>
            </w:pPr>
            <w:r>
              <w:t>Harris</w:t>
            </w:r>
          </w:p>
        </w:tc>
      </w:tr>
      <w:tr w:rsidR="0066171E" w:rsidRPr="0066171E" w14:paraId="195CE797" w14:textId="77777777" w:rsidTr="0066171E">
        <w:tc>
          <w:tcPr>
            <w:tcW w:w="2179" w:type="dxa"/>
            <w:shd w:val="clear" w:color="auto" w:fill="auto"/>
          </w:tcPr>
          <w:p w14:paraId="2A095E42" w14:textId="5587C4FD" w:rsidR="0066171E" w:rsidRPr="0066171E" w:rsidRDefault="0066171E" w:rsidP="0066171E">
            <w:pPr>
              <w:keepNext/>
              <w:ind w:firstLine="0"/>
            </w:pPr>
            <w:r>
              <w:t>Huff</w:t>
            </w:r>
          </w:p>
        </w:tc>
        <w:tc>
          <w:tcPr>
            <w:tcW w:w="2179" w:type="dxa"/>
            <w:shd w:val="clear" w:color="auto" w:fill="auto"/>
          </w:tcPr>
          <w:p w14:paraId="4471CED6" w14:textId="549D0277" w:rsidR="0066171E" w:rsidRPr="0066171E" w:rsidRDefault="0066171E" w:rsidP="0066171E">
            <w:pPr>
              <w:keepNext/>
              <w:ind w:firstLine="0"/>
            </w:pPr>
            <w:r>
              <w:t>Magnuson</w:t>
            </w:r>
          </w:p>
        </w:tc>
        <w:tc>
          <w:tcPr>
            <w:tcW w:w="2180" w:type="dxa"/>
            <w:shd w:val="clear" w:color="auto" w:fill="auto"/>
          </w:tcPr>
          <w:p w14:paraId="5D18BECF" w14:textId="26745FEE" w:rsidR="0066171E" w:rsidRPr="0066171E" w:rsidRDefault="0066171E" w:rsidP="0066171E">
            <w:pPr>
              <w:keepNext/>
              <w:ind w:firstLine="0"/>
            </w:pPr>
            <w:r>
              <w:t>J. Moore</w:t>
            </w:r>
          </w:p>
        </w:tc>
      </w:tr>
    </w:tbl>
    <w:p w14:paraId="29ACDF59" w14:textId="77777777" w:rsidR="0066171E" w:rsidRDefault="0066171E" w:rsidP="0066171E"/>
    <w:p w14:paraId="1BB8816C" w14:textId="77777777" w:rsidR="0066171E" w:rsidRDefault="0066171E" w:rsidP="0066171E">
      <w:pPr>
        <w:jc w:val="center"/>
        <w:rPr>
          <w:b/>
        </w:rPr>
      </w:pPr>
      <w:r w:rsidRPr="0066171E">
        <w:rPr>
          <w:b/>
        </w:rPr>
        <w:t>Total--6</w:t>
      </w:r>
    </w:p>
    <w:p w14:paraId="1370F157" w14:textId="1049D465" w:rsidR="0066171E" w:rsidRDefault="0066171E" w:rsidP="0066171E">
      <w:pPr>
        <w:jc w:val="center"/>
        <w:rPr>
          <w:b/>
        </w:rPr>
      </w:pPr>
    </w:p>
    <w:p w14:paraId="735E6317" w14:textId="77777777" w:rsidR="0066171E" w:rsidRDefault="0066171E" w:rsidP="0066171E">
      <w:r>
        <w:t xml:space="preserve">Section 78 was adopted. </w:t>
      </w:r>
    </w:p>
    <w:p w14:paraId="3F7625C3" w14:textId="77777777" w:rsidR="0066171E" w:rsidRDefault="0066171E" w:rsidP="0066171E"/>
    <w:p w14:paraId="602C9C03" w14:textId="2A69FC9A" w:rsidR="0066171E" w:rsidRDefault="0066171E" w:rsidP="0066171E">
      <w:pPr>
        <w:keepNext/>
        <w:jc w:val="center"/>
        <w:rPr>
          <w:b/>
        </w:rPr>
      </w:pPr>
      <w:r w:rsidRPr="0066171E">
        <w:rPr>
          <w:b/>
        </w:rPr>
        <w:t>SECTION 79</w:t>
      </w:r>
    </w:p>
    <w:p w14:paraId="0D898416" w14:textId="77777777" w:rsidR="0066171E" w:rsidRDefault="0066171E" w:rsidP="0066171E">
      <w:r>
        <w:t xml:space="preserve">The yeas and nays were taken resulting as follows: </w:t>
      </w:r>
    </w:p>
    <w:p w14:paraId="5ADCFA62" w14:textId="750C7F0E" w:rsidR="0066171E" w:rsidRDefault="0066171E" w:rsidP="0066171E">
      <w:pPr>
        <w:jc w:val="center"/>
      </w:pPr>
      <w:r>
        <w:t xml:space="preserve"> </w:t>
      </w:r>
      <w:bookmarkStart w:id="65" w:name="vote_start156"/>
      <w:bookmarkEnd w:id="65"/>
      <w:r>
        <w:t>Yeas 110; Nays 0</w:t>
      </w:r>
    </w:p>
    <w:p w14:paraId="0B44DE04" w14:textId="77777777" w:rsidR="0066171E" w:rsidRDefault="0066171E" w:rsidP="0066171E">
      <w:pPr>
        <w:jc w:val="center"/>
      </w:pPr>
    </w:p>
    <w:p w14:paraId="7725C81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B117A6A" w14:textId="77777777" w:rsidTr="0066171E">
        <w:tc>
          <w:tcPr>
            <w:tcW w:w="2179" w:type="dxa"/>
            <w:shd w:val="clear" w:color="auto" w:fill="auto"/>
          </w:tcPr>
          <w:p w14:paraId="5E23FAC4" w14:textId="5A8E5C81" w:rsidR="0066171E" w:rsidRPr="0066171E" w:rsidRDefault="0066171E" w:rsidP="0066171E">
            <w:pPr>
              <w:keepNext/>
              <w:ind w:firstLine="0"/>
            </w:pPr>
            <w:r>
              <w:t>Anderson</w:t>
            </w:r>
          </w:p>
        </w:tc>
        <w:tc>
          <w:tcPr>
            <w:tcW w:w="2179" w:type="dxa"/>
            <w:shd w:val="clear" w:color="auto" w:fill="auto"/>
          </w:tcPr>
          <w:p w14:paraId="25580BCB" w14:textId="227FB993" w:rsidR="0066171E" w:rsidRPr="0066171E" w:rsidRDefault="0066171E" w:rsidP="0066171E">
            <w:pPr>
              <w:keepNext/>
              <w:ind w:firstLine="0"/>
            </w:pPr>
            <w:r>
              <w:t>Atkinson</w:t>
            </w:r>
          </w:p>
        </w:tc>
        <w:tc>
          <w:tcPr>
            <w:tcW w:w="2180" w:type="dxa"/>
            <w:shd w:val="clear" w:color="auto" w:fill="auto"/>
          </w:tcPr>
          <w:p w14:paraId="3DC93560" w14:textId="18FF07C8" w:rsidR="0066171E" w:rsidRPr="0066171E" w:rsidRDefault="0066171E" w:rsidP="0066171E">
            <w:pPr>
              <w:keepNext/>
              <w:ind w:firstLine="0"/>
            </w:pPr>
            <w:r>
              <w:t>Bailey</w:t>
            </w:r>
          </w:p>
        </w:tc>
      </w:tr>
      <w:tr w:rsidR="0066171E" w:rsidRPr="0066171E" w14:paraId="067861A6" w14:textId="77777777" w:rsidTr="0066171E">
        <w:tc>
          <w:tcPr>
            <w:tcW w:w="2179" w:type="dxa"/>
            <w:shd w:val="clear" w:color="auto" w:fill="auto"/>
          </w:tcPr>
          <w:p w14:paraId="18922CD8" w14:textId="0ADA5329" w:rsidR="0066171E" w:rsidRPr="0066171E" w:rsidRDefault="0066171E" w:rsidP="0066171E">
            <w:pPr>
              <w:ind w:firstLine="0"/>
            </w:pPr>
            <w:r>
              <w:t>Ballentine</w:t>
            </w:r>
          </w:p>
        </w:tc>
        <w:tc>
          <w:tcPr>
            <w:tcW w:w="2179" w:type="dxa"/>
            <w:shd w:val="clear" w:color="auto" w:fill="auto"/>
          </w:tcPr>
          <w:p w14:paraId="3ACF2985" w14:textId="74B4F4A7" w:rsidR="0066171E" w:rsidRPr="0066171E" w:rsidRDefault="0066171E" w:rsidP="0066171E">
            <w:pPr>
              <w:ind w:firstLine="0"/>
            </w:pPr>
            <w:r>
              <w:t>Bannister</w:t>
            </w:r>
          </w:p>
        </w:tc>
        <w:tc>
          <w:tcPr>
            <w:tcW w:w="2180" w:type="dxa"/>
            <w:shd w:val="clear" w:color="auto" w:fill="auto"/>
          </w:tcPr>
          <w:p w14:paraId="38789EFF" w14:textId="5D1AA3AD" w:rsidR="0066171E" w:rsidRPr="0066171E" w:rsidRDefault="0066171E" w:rsidP="0066171E">
            <w:pPr>
              <w:ind w:firstLine="0"/>
            </w:pPr>
            <w:r>
              <w:t>Bauer</w:t>
            </w:r>
          </w:p>
        </w:tc>
      </w:tr>
      <w:tr w:rsidR="0066171E" w:rsidRPr="0066171E" w14:paraId="29EE3DB8" w14:textId="77777777" w:rsidTr="0066171E">
        <w:tc>
          <w:tcPr>
            <w:tcW w:w="2179" w:type="dxa"/>
            <w:shd w:val="clear" w:color="auto" w:fill="auto"/>
          </w:tcPr>
          <w:p w14:paraId="5346DBF2" w14:textId="62060B2C" w:rsidR="0066171E" w:rsidRPr="0066171E" w:rsidRDefault="0066171E" w:rsidP="0066171E">
            <w:pPr>
              <w:ind w:firstLine="0"/>
            </w:pPr>
            <w:r>
              <w:t>Beach</w:t>
            </w:r>
          </w:p>
        </w:tc>
        <w:tc>
          <w:tcPr>
            <w:tcW w:w="2179" w:type="dxa"/>
            <w:shd w:val="clear" w:color="auto" w:fill="auto"/>
          </w:tcPr>
          <w:p w14:paraId="6070A70F" w14:textId="1CE78355" w:rsidR="0066171E" w:rsidRPr="0066171E" w:rsidRDefault="0066171E" w:rsidP="0066171E">
            <w:pPr>
              <w:ind w:firstLine="0"/>
            </w:pPr>
            <w:r>
              <w:t>Bernstein</w:t>
            </w:r>
          </w:p>
        </w:tc>
        <w:tc>
          <w:tcPr>
            <w:tcW w:w="2180" w:type="dxa"/>
            <w:shd w:val="clear" w:color="auto" w:fill="auto"/>
          </w:tcPr>
          <w:p w14:paraId="5CC5C39D" w14:textId="78A62061" w:rsidR="0066171E" w:rsidRPr="0066171E" w:rsidRDefault="0066171E" w:rsidP="0066171E">
            <w:pPr>
              <w:ind w:firstLine="0"/>
            </w:pPr>
            <w:r>
              <w:t>Bowers</w:t>
            </w:r>
          </w:p>
        </w:tc>
      </w:tr>
      <w:tr w:rsidR="0066171E" w:rsidRPr="0066171E" w14:paraId="254CAB5B" w14:textId="77777777" w:rsidTr="0066171E">
        <w:tc>
          <w:tcPr>
            <w:tcW w:w="2179" w:type="dxa"/>
            <w:shd w:val="clear" w:color="auto" w:fill="auto"/>
          </w:tcPr>
          <w:p w14:paraId="33C293F6" w14:textId="1835148A" w:rsidR="0066171E" w:rsidRPr="0066171E" w:rsidRDefault="0066171E" w:rsidP="0066171E">
            <w:pPr>
              <w:ind w:firstLine="0"/>
            </w:pPr>
            <w:r>
              <w:t>Bradley</w:t>
            </w:r>
          </w:p>
        </w:tc>
        <w:tc>
          <w:tcPr>
            <w:tcW w:w="2179" w:type="dxa"/>
            <w:shd w:val="clear" w:color="auto" w:fill="auto"/>
          </w:tcPr>
          <w:p w14:paraId="4AB30F38" w14:textId="4761A9CE" w:rsidR="0066171E" w:rsidRPr="0066171E" w:rsidRDefault="0066171E" w:rsidP="0066171E">
            <w:pPr>
              <w:ind w:firstLine="0"/>
            </w:pPr>
            <w:r>
              <w:t>Brewer</w:t>
            </w:r>
          </w:p>
        </w:tc>
        <w:tc>
          <w:tcPr>
            <w:tcW w:w="2180" w:type="dxa"/>
            <w:shd w:val="clear" w:color="auto" w:fill="auto"/>
          </w:tcPr>
          <w:p w14:paraId="525BC2CA" w14:textId="08BC1C1B" w:rsidR="0066171E" w:rsidRPr="0066171E" w:rsidRDefault="0066171E" w:rsidP="0066171E">
            <w:pPr>
              <w:ind w:firstLine="0"/>
            </w:pPr>
            <w:r>
              <w:t>Brittain</w:t>
            </w:r>
          </w:p>
        </w:tc>
      </w:tr>
      <w:tr w:rsidR="0066171E" w:rsidRPr="0066171E" w14:paraId="452EEC88" w14:textId="77777777" w:rsidTr="0066171E">
        <w:tc>
          <w:tcPr>
            <w:tcW w:w="2179" w:type="dxa"/>
            <w:shd w:val="clear" w:color="auto" w:fill="auto"/>
          </w:tcPr>
          <w:p w14:paraId="09569216" w14:textId="338EEA3D" w:rsidR="0066171E" w:rsidRPr="0066171E" w:rsidRDefault="0066171E" w:rsidP="0066171E">
            <w:pPr>
              <w:ind w:firstLine="0"/>
            </w:pPr>
            <w:r>
              <w:t>Burns</w:t>
            </w:r>
          </w:p>
        </w:tc>
        <w:tc>
          <w:tcPr>
            <w:tcW w:w="2179" w:type="dxa"/>
            <w:shd w:val="clear" w:color="auto" w:fill="auto"/>
          </w:tcPr>
          <w:p w14:paraId="592F092B" w14:textId="0CBCE301" w:rsidR="0066171E" w:rsidRPr="0066171E" w:rsidRDefault="0066171E" w:rsidP="0066171E">
            <w:pPr>
              <w:ind w:firstLine="0"/>
            </w:pPr>
            <w:r>
              <w:t>Bustos</w:t>
            </w:r>
          </w:p>
        </w:tc>
        <w:tc>
          <w:tcPr>
            <w:tcW w:w="2180" w:type="dxa"/>
            <w:shd w:val="clear" w:color="auto" w:fill="auto"/>
          </w:tcPr>
          <w:p w14:paraId="7C7F92C8" w14:textId="455D63B9" w:rsidR="0066171E" w:rsidRPr="0066171E" w:rsidRDefault="0066171E" w:rsidP="0066171E">
            <w:pPr>
              <w:ind w:firstLine="0"/>
            </w:pPr>
            <w:r>
              <w:t>Calhoon</w:t>
            </w:r>
          </w:p>
        </w:tc>
      </w:tr>
      <w:tr w:rsidR="0066171E" w:rsidRPr="0066171E" w14:paraId="3B6DC4A0" w14:textId="77777777" w:rsidTr="0066171E">
        <w:tc>
          <w:tcPr>
            <w:tcW w:w="2179" w:type="dxa"/>
            <w:shd w:val="clear" w:color="auto" w:fill="auto"/>
          </w:tcPr>
          <w:p w14:paraId="3434EA35" w14:textId="2AC77930" w:rsidR="0066171E" w:rsidRPr="0066171E" w:rsidRDefault="0066171E" w:rsidP="0066171E">
            <w:pPr>
              <w:ind w:firstLine="0"/>
            </w:pPr>
            <w:r>
              <w:t>Caskey</w:t>
            </w:r>
          </w:p>
        </w:tc>
        <w:tc>
          <w:tcPr>
            <w:tcW w:w="2179" w:type="dxa"/>
            <w:shd w:val="clear" w:color="auto" w:fill="auto"/>
          </w:tcPr>
          <w:p w14:paraId="6D09D40F" w14:textId="4180FD21" w:rsidR="0066171E" w:rsidRPr="0066171E" w:rsidRDefault="0066171E" w:rsidP="0066171E">
            <w:pPr>
              <w:ind w:firstLine="0"/>
            </w:pPr>
            <w:r>
              <w:t>Chapman</w:t>
            </w:r>
          </w:p>
        </w:tc>
        <w:tc>
          <w:tcPr>
            <w:tcW w:w="2180" w:type="dxa"/>
            <w:shd w:val="clear" w:color="auto" w:fill="auto"/>
          </w:tcPr>
          <w:p w14:paraId="2D19375D" w14:textId="0C7BBAE6" w:rsidR="0066171E" w:rsidRPr="0066171E" w:rsidRDefault="0066171E" w:rsidP="0066171E">
            <w:pPr>
              <w:ind w:firstLine="0"/>
            </w:pPr>
            <w:r>
              <w:t>Clyburn</w:t>
            </w:r>
          </w:p>
        </w:tc>
      </w:tr>
      <w:tr w:rsidR="0066171E" w:rsidRPr="0066171E" w14:paraId="33111532" w14:textId="77777777" w:rsidTr="0066171E">
        <w:tc>
          <w:tcPr>
            <w:tcW w:w="2179" w:type="dxa"/>
            <w:shd w:val="clear" w:color="auto" w:fill="auto"/>
          </w:tcPr>
          <w:p w14:paraId="7D1CFFCB" w14:textId="01BDD037" w:rsidR="0066171E" w:rsidRPr="0066171E" w:rsidRDefault="0066171E" w:rsidP="0066171E">
            <w:pPr>
              <w:ind w:firstLine="0"/>
            </w:pPr>
            <w:r>
              <w:t>Cobb-Hunter</w:t>
            </w:r>
          </w:p>
        </w:tc>
        <w:tc>
          <w:tcPr>
            <w:tcW w:w="2179" w:type="dxa"/>
            <w:shd w:val="clear" w:color="auto" w:fill="auto"/>
          </w:tcPr>
          <w:p w14:paraId="5C8E0E7F" w14:textId="69E98C78" w:rsidR="0066171E" w:rsidRPr="0066171E" w:rsidRDefault="0066171E" w:rsidP="0066171E">
            <w:pPr>
              <w:ind w:firstLine="0"/>
            </w:pPr>
            <w:r>
              <w:t>Collins</w:t>
            </w:r>
          </w:p>
        </w:tc>
        <w:tc>
          <w:tcPr>
            <w:tcW w:w="2180" w:type="dxa"/>
            <w:shd w:val="clear" w:color="auto" w:fill="auto"/>
          </w:tcPr>
          <w:p w14:paraId="50CF12CD" w14:textId="3FBEC42B" w:rsidR="0066171E" w:rsidRPr="0066171E" w:rsidRDefault="0066171E" w:rsidP="0066171E">
            <w:pPr>
              <w:ind w:firstLine="0"/>
            </w:pPr>
            <w:r>
              <w:t>B. J. Cox</w:t>
            </w:r>
          </w:p>
        </w:tc>
      </w:tr>
      <w:tr w:rsidR="0066171E" w:rsidRPr="0066171E" w14:paraId="7000AFF4" w14:textId="77777777" w:rsidTr="0066171E">
        <w:tc>
          <w:tcPr>
            <w:tcW w:w="2179" w:type="dxa"/>
            <w:shd w:val="clear" w:color="auto" w:fill="auto"/>
          </w:tcPr>
          <w:p w14:paraId="3166E706" w14:textId="147877AC" w:rsidR="0066171E" w:rsidRPr="0066171E" w:rsidRDefault="0066171E" w:rsidP="0066171E">
            <w:pPr>
              <w:ind w:firstLine="0"/>
            </w:pPr>
            <w:r>
              <w:t>B. L. Cox</w:t>
            </w:r>
          </w:p>
        </w:tc>
        <w:tc>
          <w:tcPr>
            <w:tcW w:w="2179" w:type="dxa"/>
            <w:shd w:val="clear" w:color="auto" w:fill="auto"/>
          </w:tcPr>
          <w:p w14:paraId="53B98C13" w14:textId="6C93B0FD" w:rsidR="0066171E" w:rsidRPr="0066171E" w:rsidRDefault="0066171E" w:rsidP="0066171E">
            <w:pPr>
              <w:ind w:firstLine="0"/>
            </w:pPr>
            <w:r>
              <w:t>Crawford</w:t>
            </w:r>
          </w:p>
        </w:tc>
        <w:tc>
          <w:tcPr>
            <w:tcW w:w="2180" w:type="dxa"/>
            <w:shd w:val="clear" w:color="auto" w:fill="auto"/>
          </w:tcPr>
          <w:p w14:paraId="103F85E7" w14:textId="78F9B9E4" w:rsidR="0066171E" w:rsidRPr="0066171E" w:rsidRDefault="0066171E" w:rsidP="0066171E">
            <w:pPr>
              <w:ind w:firstLine="0"/>
            </w:pPr>
            <w:r>
              <w:t>Cromer</w:t>
            </w:r>
          </w:p>
        </w:tc>
      </w:tr>
      <w:tr w:rsidR="0066171E" w:rsidRPr="0066171E" w14:paraId="674E35D5" w14:textId="77777777" w:rsidTr="0066171E">
        <w:tc>
          <w:tcPr>
            <w:tcW w:w="2179" w:type="dxa"/>
            <w:shd w:val="clear" w:color="auto" w:fill="auto"/>
          </w:tcPr>
          <w:p w14:paraId="656B16F4" w14:textId="1F5D53E5" w:rsidR="0066171E" w:rsidRPr="0066171E" w:rsidRDefault="0066171E" w:rsidP="0066171E">
            <w:pPr>
              <w:ind w:firstLine="0"/>
            </w:pPr>
            <w:r>
              <w:t>Davis</w:t>
            </w:r>
          </w:p>
        </w:tc>
        <w:tc>
          <w:tcPr>
            <w:tcW w:w="2179" w:type="dxa"/>
            <w:shd w:val="clear" w:color="auto" w:fill="auto"/>
          </w:tcPr>
          <w:p w14:paraId="585C7D75" w14:textId="5A68399A" w:rsidR="0066171E" w:rsidRPr="0066171E" w:rsidRDefault="0066171E" w:rsidP="0066171E">
            <w:pPr>
              <w:ind w:firstLine="0"/>
            </w:pPr>
            <w:r>
              <w:t>Dillard</w:t>
            </w:r>
          </w:p>
        </w:tc>
        <w:tc>
          <w:tcPr>
            <w:tcW w:w="2180" w:type="dxa"/>
            <w:shd w:val="clear" w:color="auto" w:fill="auto"/>
          </w:tcPr>
          <w:p w14:paraId="6F45E424" w14:textId="6B76B8BC" w:rsidR="0066171E" w:rsidRPr="0066171E" w:rsidRDefault="0066171E" w:rsidP="0066171E">
            <w:pPr>
              <w:ind w:firstLine="0"/>
            </w:pPr>
            <w:r>
              <w:t>Duncan</w:t>
            </w:r>
          </w:p>
        </w:tc>
      </w:tr>
      <w:tr w:rsidR="0066171E" w:rsidRPr="0066171E" w14:paraId="4FA2A7B5" w14:textId="77777777" w:rsidTr="0066171E">
        <w:tc>
          <w:tcPr>
            <w:tcW w:w="2179" w:type="dxa"/>
            <w:shd w:val="clear" w:color="auto" w:fill="auto"/>
          </w:tcPr>
          <w:p w14:paraId="3E7416DA" w14:textId="449A04CD" w:rsidR="0066171E" w:rsidRPr="0066171E" w:rsidRDefault="0066171E" w:rsidP="0066171E">
            <w:pPr>
              <w:ind w:firstLine="0"/>
            </w:pPr>
            <w:r>
              <w:t>Edgerton</w:t>
            </w:r>
          </w:p>
        </w:tc>
        <w:tc>
          <w:tcPr>
            <w:tcW w:w="2179" w:type="dxa"/>
            <w:shd w:val="clear" w:color="auto" w:fill="auto"/>
          </w:tcPr>
          <w:p w14:paraId="069D874F" w14:textId="63B6F3BA" w:rsidR="0066171E" w:rsidRPr="0066171E" w:rsidRDefault="0066171E" w:rsidP="0066171E">
            <w:pPr>
              <w:ind w:firstLine="0"/>
            </w:pPr>
            <w:r>
              <w:t>Erickson</w:t>
            </w:r>
          </w:p>
        </w:tc>
        <w:tc>
          <w:tcPr>
            <w:tcW w:w="2180" w:type="dxa"/>
            <w:shd w:val="clear" w:color="auto" w:fill="auto"/>
          </w:tcPr>
          <w:p w14:paraId="645C9A91" w14:textId="7CB11CCE" w:rsidR="0066171E" w:rsidRPr="0066171E" w:rsidRDefault="0066171E" w:rsidP="0066171E">
            <w:pPr>
              <w:ind w:firstLine="0"/>
            </w:pPr>
            <w:r>
              <w:t>Forrest</w:t>
            </w:r>
          </w:p>
        </w:tc>
      </w:tr>
      <w:tr w:rsidR="0066171E" w:rsidRPr="0066171E" w14:paraId="72F7ECED" w14:textId="77777777" w:rsidTr="0066171E">
        <w:tc>
          <w:tcPr>
            <w:tcW w:w="2179" w:type="dxa"/>
            <w:shd w:val="clear" w:color="auto" w:fill="auto"/>
          </w:tcPr>
          <w:p w14:paraId="2E08AE56" w14:textId="31AAFCCE" w:rsidR="0066171E" w:rsidRPr="0066171E" w:rsidRDefault="0066171E" w:rsidP="0066171E">
            <w:pPr>
              <w:ind w:firstLine="0"/>
            </w:pPr>
            <w:r>
              <w:t>Frank</w:t>
            </w:r>
          </w:p>
        </w:tc>
        <w:tc>
          <w:tcPr>
            <w:tcW w:w="2179" w:type="dxa"/>
            <w:shd w:val="clear" w:color="auto" w:fill="auto"/>
          </w:tcPr>
          <w:p w14:paraId="1E14DC15" w14:textId="07B128F5" w:rsidR="0066171E" w:rsidRPr="0066171E" w:rsidRDefault="0066171E" w:rsidP="0066171E">
            <w:pPr>
              <w:ind w:firstLine="0"/>
            </w:pPr>
            <w:r>
              <w:t>Gagnon</w:t>
            </w:r>
          </w:p>
        </w:tc>
        <w:tc>
          <w:tcPr>
            <w:tcW w:w="2180" w:type="dxa"/>
            <w:shd w:val="clear" w:color="auto" w:fill="auto"/>
          </w:tcPr>
          <w:p w14:paraId="214BC602" w14:textId="327CE25F" w:rsidR="0066171E" w:rsidRPr="0066171E" w:rsidRDefault="0066171E" w:rsidP="0066171E">
            <w:pPr>
              <w:ind w:firstLine="0"/>
            </w:pPr>
            <w:r>
              <w:t>Garvin</w:t>
            </w:r>
          </w:p>
        </w:tc>
      </w:tr>
      <w:tr w:rsidR="0066171E" w:rsidRPr="0066171E" w14:paraId="7BACCFC4" w14:textId="77777777" w:rsidTr="0066171E">
        <w:tc>
          <w:tcPr>
            <w:tcW w:w="2179" w:type="dxa"/>
            <w:shd w:val="clear" w:color="auto" w:fill="auto"/>
          </w:tcPr>
          <w:p w14:paraId="2C4934C3" w14:textId="7C052628" w:rsidR="0066171E" w:rsidRPr="0066171E" w:rsidRDefault="0066171E" w:rsidP="0066171E">
            <w:pPr>
              <w:ind w:firstLine="0"/>
            </w:pPr>
            <w:r>
              <w:t>Gatch</w:t>
            </w:r>
          </w:p>
        </w:tc>
        <w:tc>
          <w:tcPr>
            <w:tcW w:w="2179" w:type="dxa"/>
            <w:shd w:val="clear" w:color="auto" w:fill="auto"/>
          </w:tcPr>
          <w:p w14:paraId="0F79EFA4" w14:textId="6C95CFF4" w:rsidR="0066171E" w:rsidRPr="0066171E" w:rsidRDefault="0066171E" w:rsidP="0066171E">
            <w:pPr>
              <w:ind w:firstLine="0"/>
            </w:pPr>
            <w:r>
              <w:t>Gibson</w:t>
            </w:r>
          </w:p>
        </w:tc>
        <w:tc>
          <w:tcPr>
            <w:tcW w:w="2180" w:type="dxa"/>
            <w:shd w:val="clear" w:color="auto" w:fill="auto"/>
          </w:tcPr>
          <w:p w14:paraId="53EB0F0A" w14:textId="4A57B48F" w:rsidR="0066171E" w:rsidRPr="0066171E" w:rsidRDefault="0066171E" w:rsidP="0066171E">
            <w:pPr>
              <w:ind w:firstLine="0"/>
            </w:pPr>
            <w:r>
              <w:t>Gilliam</w:t>
            </w:r>
          </w:p>
        </w:tc>
      </w:tr>
      <w:tr w:rsidR="0066171E" w:rsidRPr="0066171E" w14:paraId="427DC480" w14:textId="77777777" w:rsidTr="0066171E">
        <w:tc>
          <w:tcPr>
            <w:tcW w:w="2179" w:type="dxa"/>
            <w:shd w:val="clear" w:color="auto" w:fill="auto"/>
          </w:tcPr>
          <w:p w14:paraId="2FAB89F1" w14:textId="21B6A19A" w:rsidR="0066171E" w:rsidRPr="0066171E" w:rsidRDefault="0066171E" w:rsidP="0066171E">
            <w:pPr>
              <w:ind w:firstLine="0"/>
            </w:pPr>
            <w:r>
              <w:lastRenderedPageBreak/>
              <w:t>Gilliard</w:t>
            </w:r>
          </w:p>
        </w:tc>
        <w:tc>
          <w:tcPr>
            <w:tcW w:w="2179" w:type="dxa"/>
            <w:shd w:val="clear" w:color="auto" w:fill="auto"/>
          </w:tcPr>
          <w:p w14:paraId="62D7A037" w14:textId="766247A4" w:rsidR="0066171E" w:rsidRPr="0066171E" w:rsidRDefault="0066171E" w:rsidP="0066171E">
            <w:pPr>
              <w:ind w:firstLine="0"/>
            </w:pPr>
            <w:r>
              <w:t>Gilreath</w:t>
            </w:r>
          </w:p>
        </w:tc>
        <w:tc>
          <w:tcPr>
            <w:tcW w:w="2180" w:type="dxa"/>
            <w:shd w:val="clear" w:color="auto" w:fill="auto"/>
          </w:tcPr>
          <w:p w14:paraId="052A4AA1" w14:textId="33634F59" w:rsidR="0066171E" w:rsidRPr="0066171E" w:rsidRDefault="0066171E" w:rsidP="0066171E">
            <w:pPr>
              <w:ind w:firstLine="0"/>
            </w:pPr>
            <w:r>
              <w:t>Govan</w:t>
            </w:r>
          </w:p>
        </w:tc>
      </w:tr>
      <w:tr w:rsidR="0066171E" w:rsidRPr="0066171E" w14:paraId="657253CE" w14:textId="77777777" w:rsidTr="0066171E">
        <w:tc>
          <w:tcPr>
            <w:tcW w:w="2179" w:type="dxa"/>
            <w:shd w:val="clear" w:color="auto" w:fill="auto"/>
          </w:tcPr>
          <w:p w14:paraId="6DE83D50" w14:textId="03E7CB0C" w:rsidR="0066171E" w:rsidRPr="0066171E" w:rsidRDefault="0066171E" w:rsidP="0066171E">
            <w:pPr>
              <w:ind w:firstLine="0"/>
            </w:pPr>
            <w:r>
              <w:t>Grant</w:t>
            </w:r>
          </w:p>
        </w:tc>
        <w:tc>
          <w:tcPr>
            <w:tcW w:w="2179" w:type="dxa"/>
            <w:shd w:val="clear" w:color="auto" w:fill="auto"/>
          </w:tcPr>
          <w:p w14:paraId="0185059A" w14:textId="6E654A4C" w:rsidR="0066171E" w:rsidRPr="0066171E" w:rsidRDefault="0066171E" w:rsidP="0066171E">
            <w:pPr>
              <w:ind w:firstLine="0"/>
            </w:pPr>
            <w:r>
              <w:t>Guffey</w:t>
            </w:r>
          </w:p>
        </w:tc>
        <w:tc>
          <w:tcPr>
            <w:tcW w:w="2180" w:type="dxa"/>
            <w:shd w:val="clear" w:color="auto" w:fill="auto"/>
          </w:tcPr>
          <w:p w14:paraId="673488D5" w14:textId="3EE035A1" w:rsidR="0066171E" w:rsidRPr="0066171E" w:rsidRDefault="0066171E" w:rsidP="0066171E">
            <w:pPr>
              <w:ind w:firstLine="0"/>
            </w:pPr>
            <w:r>
              <w:t>Haddon</w:t>
            </w:r>
          </w:p>
        </w:tc>
      </w:tr>
      <w:tr w:rsidR="0066171E" w:rsidRPr="0066171E" w14:paraId="33ECD36B" w14:textId="77777777" w:rsidTr="0066171E">
        <w:tc>
          <w:tcPr>
            <w:tcW w:w="2179" w:type="dxa"/>
            <w:shd w:val="clear" w:color="auto" w:fill="auto"/>
          </w:tcPr>
          <w:p w14:paraId="6E05F7E0" w14:textId="3A762A3F" w:rsidR="0066171E" w:rsidRPr="0066171E" w:rsidRDefault="0066171E" w:rsidP="0066171E">
            <w:pPr>
              <w:ind w:firstLine="0"/>
            </w:pPr>
            <w:r>
              <w:t>Hardee</w:t>
            </w:r>
          </w:p>
        </w:tc>
        <w:tc>
          <w:tcPr>
            <w:tcW w:w="2179" w:type="dxa"/>
            <w:shd w:val="clear" w:color="auto" w:fill="auto"/>
          </w:tcPr>
          <w:p w14:paraId="760337BF" w14:textId="623F74AC" w:rsidR="0066171E" w:rsidRPr="0066171E" w:rsidRDefault="0066171E" w:rsidP="0066171E">
            <w:pPr>
              <w:ind w:firstLine="0"/>
            </w:pPr>
            <w:r>
              <w:t>Harris</w:t>
            </w:r>
          </w:p>
        </w:tc>
        <w:tc>
          <w:tcPr>
            <w:tcW w:w="2180" w:type="dxa"/>
            <w:shd w:val="clear" w:color="auto" w:fill="auto"/>
          </w:tcPr>
          <w:p w14:paraId="747E7F76" w14:textId="376BD6C2" w:rsidR="0066171E" w:rsidRPr="0066171E" w:rsidRDefault="0066171E" w:rsidP="0066171E">
            <w:pPr>
              <w:ind w:firstLine="0"/>
            </w:pPr>
            <w:r>
              <w:t>Hartnett</w:t>
            </w:r>
          </w:p>
        </w:tc>
      </w:tr>
      <w:tr w:rsidR="0066171E" w:rsidRPr="0066171E" w14:paraId="430C823D" w14:textId="77777777" w:rsidTr="0066171E">
        <w:tc>
          <w:tcPr>
            <w:tcW w:w="2179" w:type="dxa"/>
            <w:shd w:val="clear" w:color="auto" w:fill="auto"/>
          </w:tcPr>
          <w:p w14:paraId="1F778BF6" w14:textId="3F1A9603" w:rsidR="0066171E" w:rsidRPr="0066171E" w:rsidRDefault="0066171E" w:rsidP="0066171E">
            <w:pPr>
              <w:ind w:firstLine="0"/>
            </w:pPr>
            <w:r>
              <w:t>Hartz</w:t>
            </w:r>
          </w:p>
        </w:tc>
        <w:tc>
          <w:tcPr>
            <w:tcW w:w="2179" w:type="dxa"/>
            <w:shd w:val="clear" w:color="auto" w:fill="auto"/>
          </w:tcPr>
          <w:p w14:paraId="484118E9" w14:textId="79F9BA24" w:rsidR="0066171E" w:rsidRPr="0066171E" w:rsidRDefault="0066171E" w:rsidP="0066171E">
            <w:pPr>
              <w:ind w:firstLine="0"/>
            </w:pPr>
            <w:r>
              <w:t>Hayes</w:t>
            </w:r>
          </w:p>
        </w:tc>
        <w:tc>
          <w:tcPr>
            <w:tcW w:w="2180" w:type="dxa"/>
            <w:shd w:val="clear" w:color="auto" w:fill="auto"/>
          </w:tcPr>
          <w:p w14:paraId="0465737F" w14:textId="7C66FB19" w:rsidR="0066171E" w:rsidRPr="0066171E" w:rsidRDefault="0066171E" w:rsidP="0066171E">
            <w:pPr>
              <w:ind w:firstLine="0"/>
            </w:pPr>
            <w:r>
              <w:t>Henderson-Myers</w:t>
            </w:r>
          </w:p>
        </w:tc>
      </w:tr>
      <w:tr w:rsidR="0066171E" w:rsidRPr="0066171E" w14:paraId="1F13E708" w14:textId="77777777" w:rsidTr="0066171E">
        <w:tc>
          <w:tcPr>
            <w:tcW w:w="2179" w:type="dxa"/>
            <w:shd w:val="clear" w:color="auto" w:fill="auto"/>
          </w:tcPr>
          <w:p w14:paraId="51ED335A" w14:textId="15BBF063" w:rsidR="0066171E" w:rsidRPr="0066171E" w:rsidRDefault="0066171E" w:rsidP="0066171E">
            <w:pPr>
              <w:ind w:firstLine="0"/>
            </w:pPr>
            <w:r>
              <w:t>Hewitt</w:t>
            </w:r>
          </w:p>
        </w:tc>
        <w:tc>
          <w:tcPr>
            <w:tcW w:w="2179" w:type="dxa"/>
            <w:shd w:val="clear" w:color="auto" w:fill="auto"/>
          </w:tcPr>
          <w:p w14:paraId="13D7F1B1" w14:textId="6601B4A5" w:rsidR="0066171E" w:rsidRPr="0066171E" w:rsidRDefault="0066171E" w:rsidP="0066171E">
            <w:pPr>
              <w:ind w:firstLine="0"/>
            </w:pPr>
            <w:r>
              <w:t>Hiott</w:t>
            </w:r>
          </w:p>
        </w:tc>
        <w:tc>
          <w:tcPr>
            <w:tcW w:w="2180" w:type="dxa"/>
            <w:shd w:val="clear" w:color="auto" w:fill="auto"/>
          </w:tcPr>
          <w:p w14:paraId="5E5FDFA7" w14:textId="6A7BFDFF" w:rsidR="0066171E" w:rsidRPr="0066171E" w:rsidRDefault="0066171E" w:rsidP="0066171E">
            <w:pPr>
              <w:ind w:firstLine="0"/>
            </w:pPr>
            <w:r>
              <w:t>Hixon</w:t>
            </w:r>
          </w:p>
        </w:tc>
      </w:tr>
      <w:tr w:rsidR="0066171E" w:rsidRPr="0066171E" w14:paraId="18E1E440" w14:textId="77777777" w:rsidTr="0066171E">
        <w:tc>
          <w:tcPr>
            <w:tcW w:w="2179" w:type="dxa"/>
            <w:shd w:val="clear" w:color="auto" w:fill="auto"/>
          </w:tcPr>
          <w:p w14:paraId="5992DDD2" w14:textId="31CC1A98" w:rsidR="0066171E" w:rsidRPr="0066171E" w:rsidRDefault="0066171E" w:rsidP="0066171E">
            <w:pPr>
              <w:ind w:firstLine="0"/>
            </w:pPr>
            <w:r>
              <w:t>Holman</w:t>
            </w:r>
          </w:p>
        </w:tc>
        <w:tc>
          <w:tcPr>
            <w:tcW w:w="2179" w:type="dxa"/>
            <w:shd w:val="clear" w:color="auto" w:fill="auto"/>
          </w:tcPr>
          <w:p w14:paraId="725498CD" w14:textId="7E2515D4" w:rsidR="0066171E" w:rsidRPr="0066171E" w:rsidRDefault="0066171E" w:rsidP="0066171E">
            <w:pPr>
              <w:ind w:firstLine="0"/>
            </w:pPr>
            <w:r>
              <w:t>Hosey</w:t>
            </w:r>
          </w:p>
        </w:tc>
        <w:tc>
          <w:tcPr>
            <w:tcW w:w="2180" w:type="dxa"/>
            <w:shd w:val="clear" w:color="auto" w:fill="auto"/>
          </w:tcPr>
          <w:p w14:paraId="3276F6AC" w14:textId="6FC35355" w:rsidR="0066171E" w:rsidRPr="0066171E" w:rsidRDefault="0066171E" w:rsidP="0066171E">
            <w:pPr>
              <w:ind w:firstLine="0"/>
            </w:pPr>
            <w:r>
              <w:t>Howard</w:t>
            </w:r>
          </w:p>
        </w:tc>
      </w:tr>
      <w:tr w:rsidR="0066171E" w:rsidRPr="0066171E" w14:paraId="1763910D" w14:textId="77777777" w:rsidTr="0066171E">
        <w:tc>
          <w:tcPr>
            <w:tcW w:w="2179" w:type="dxa"/>
            <w:shd w:val="clear" w:color="auto" w:fill="auto"/>
          </w:tcPr>
          <w:p w14:paraId="2CFE34D5" w14:textId="3360E4AF" w:rsidR="0066171E" w:rsidRPr="0066171E" w:rsidRDefault="0066171E" w:rsidP="0066171E">
            <w:pPr>
              <w:ind w:firstLine="0"/>
            </w:pPr>
            <w:r>
              <w:t>J. E. Johnson</w:t>
            </w:r>
          </w:p>
        </w:tc>
        <w:tc>
          <w:tcPr>
            <w:tcW w:w="2179" w:type="dxa"/>
            <w:shd w:val="clear" w:color="auto" w:fill="auto"/>
          </w:tcPr>
          <w:p w14:paraId="2F3D9118" w14:textId="2731CA58" w:rsidR="0066171E" w:rsidRPr="0066171E" w:rsidRDefault="0066171E" w:rsidP="0066171E">
            <w:pPr>
              <w:ind w:firstLine="0"/>
            </w:pPr>
            <w:r>
              <w:t>J. L. Johnson</w:t>
            </w:r>
          </w:p>
        </w:tc>
        <w:tc>
          <w:tcPr>
            <w:tcW w:w="2180" w:type="dxa"/>
            <w:shd w:val="clear" w:color="auto" w:fill="auto"/>
          </w:tcPr>
          <w:p w14:paraId="67F404A8" w14:textId="3C2C515C" w:rsidR="0066171E" w:rsidRPr="0066171E" w:rsidRDefault="0066171E" w:rsidP="0066171E">
            <w:pPr>
              <w:ind w:firstLine="0"/>
            </w:pPr>
            <w:r>
              <w:t>Jones</w:t>
            </w:r>
          </w:p>
        </w:tc>
      </w:tr>
      <w:tr w:rsidR="0066171E" w:rsidRPr="0066171E" w14:paraId="1C545CFB" w14:textId="77777777" w:rsidTr="0066171E">
        <w:tc>
          <w:tcPr>
            <w:tcW w:w="2179" w:type="dxa"/>
            <w:shd w:val="clear" w:color="auto" w:fill="auto"/>
          </w:tcPr>
          <w:p w14:paraId="61C06867" w14:textId="0B3A0387" w:rsidR="0066171E" w:rsidRPr="0066171E" w:rsidRDefault="0066171E" w:rsidP="0066171E">
            <w:pPr>
              <w:ind w:firstLine="0"/>
            </w:pPr>
            <w:r>
              <w:t>Jordan</w:t>
            </w:r>
          </w:p>
        </w:tc>
        <w:tc>
          <w:tcPr>
            <w:tcW w:w="2179" w:type="dxa"/>
            <w:shd w:val="clear" w:color="auto" w:fill="auto"/>
          </w:tcPr>
          <w:p w14:paraId="2D72189A" w14:textId="4BA601FF" w:rsidR="0066171E" w:rsidRPr="0066171E" w:rsidRDefault="0066171E" w:rsidP="0066171E">
            <w:pPr>
              <w:ind w:firstLine="0"/>
            </w:pPr>
            <w:r>
              <w:t>Kilmartin</w:t>
            </w:r>
          </w:p>
        </w:tc>
        <w:tc>
          <w:tcPr>
            <w:tcW w:w="2180" w:type="dxa"/>
            <w:shd w:val="clear" w:color="auto" w:fill="auto"/>
          </w:tcPr>
          <w:p w14:paraId="0D2695FA" w14:textId="3AA77711" w:rsidR="0066171E" w:rsidRPr="0066171E" w:rsidRDefault="0066171E" w:rsidP="0066171E">
            <w:pPr>
              <w:ind w:firstLine="0"/>
            </w:pPr>
            <w:r>
              <w:t>King</w:t>
            </w:r>
          </w:p>
        </w:tc>
      </w:tr>
      <w:tr w:rsidR="0066171E" w:rsidRPr="0066171E" w14:paraId="773AC6B2" w14:textId="77777777" w:rsidTr="0066171E">
        <w:tc>
          <w:tcPr>
            <w:tcW w:w="2179" w:type="dxa"/>
            <w:shd w:val="clear" w:color="auto" w:fill="auto"/>
          </w:tcPr>
          <w:p w14:paraId="6B7FD5C2" w14:textId="458FA270" w:rsidR="0066171E" w:rsidRPr="0066171E" w:rsidRDefault="0066171E" w:rsidP="0066171E">
            <w:pPr>
              <w:ind w:firstLine="0"/>
            </w:pPr>
            <w:r>
              <w:t>Landing</w:t>
            </w:r>
          </w:p>
        </w:tc>
        <w:tc>
          <w:tcPr>
            <w:tcW w:w="2179" w:type="dxa"/>
            <w:shd w:val="clear" w:color="auto" w:fill="auto"/>
          </w:tcPr>
          <w:p w14:paraId="223865BF" w14:textId="325785AB" w:rsidR="0066171E" w:rsidRPr="0066171E" w:rsidRDefault="0066171E" w:rsidP="0066171E">
            <w:pPr>
              <w:ind w:firstLine="0"/>
            </w:pPr>
            <w:r>
              <w:t>Lawson</w:t>
            </w:r>
          </w:p>
        </w:tc>
        <w:tc>
          <w:tcPr>
            <w:tcW w:w="2180" w:type="dxa"/>
            <w:shd w:val="clear" w:color="auto" w:fill="auto"/>
          </w:tcPr>
          <w:p w14:paraId="68A40403" w14:textId="62AFC8EF" w:rsidR="0066171E" w:rsidRPr="0066171E" w:rsidRDefault="0066171E" w:rsidP="0066171E">
            <w:pPr>
              <w:ind w:firstLine="0"/>
            </w:pPr>
            <w:r>
              <w:t>Ligon</w:t>
            </w:r>
          </w:p>
        </w:tc>
      </w:tr>
      <w:tr w:rsidR="0066171E" w:rsidRPr="0066171E" w14:paraId="6C52C44E" w14:textId="77777777" w:rsidTr="0066171E">
        <w:tc>
          <w:tcPr>
            <w:tcW w:w="2179" w:type="dxa"/>
            <w:shd w:val="clear" w:color="auto" w:fill="auto"/>
          </w:tcPr>
          <w:p w14:paraId="24E5922D" w14:textId="0CBC7489" w:rsidR="0066171E" w:rsidRPr="0066171E" w:rsidRDefault="0066171E" w:rsidP="0066171E">
            <w:pPr>
              <w:ind w:firstLine="0"/>
            </w:pPr>
            <w:r>
              <w:t>Long</w:t>
            </w:r>
          </w:p>
        </w:tc>
        <w:tc>
          <w:tcPr>
            <w:tcW w:w="2179" w:type="dxa"/>
            <w:shd w:val="clear" w:color="auto" w:fill="auto"/>
          </w:tcPr>
          <w:p w14:paraId="16259766" w14:textId="34CF5AFA" w:rsidR="0066171E" w:rsidRPr="0066171E" w:rsidRDefault="0066171E" w:rsidP="0066171E">
            <w:pPr>
              <w:ind w:firstLine="0"/>
            </w:pPr>
            <w:r>
              <w:t>Lowe</w:t>
            </w:r>
          </w:p>
        </w:tc>
        <w:tc>
          <w:tcPr>
            <w:tcW w:w="2180" w:type="dxa"/>
            <w:shd w:val="clear" w:color="auto" w:fill="auto"/>
          </w:tcPr>
          <w:p w14:paraId="3B2DEFBC" w14:textId="11E1ECEF" w:rsidR="0066171E" w:rsidRPr="0066171E" w:rsidRDefault="0066171E" w:rsidP="0066171E">
            <w:pPr>
              <w:ind w:firstLine="0"/>
            </w:pPr>
            <w:r>
              <w:t>Luck</w:t>
            </w:r>
          </w:p>
        </w:tc>
      </w:tr>
      <w:tr w:rsidR="0066171E" w:rsidRPr="0066171E" w14:paraId="308AC8D8" w14:textId="77777777" w:rsidTr="0066171E">
        <w:tc>
          <w:tcPr>
            <w:tcW w:w="2179" w:type="dxa"/>
            <w:shd w:val="clear" w:color="auto" w:fill="auto"/>
          </w:tcPr>
          <w:p w14:paraId="3E41C957" w14:textId="234B4493" w:rsidR="0066171E" w:rsidRPr="0066171E" w:rsidRDefault="0066171E" w:rsidP="0066171E">
            <w:pPr>
              <w:ind w:firstLine="0"/>
            </w:pPr>
            <w:r>
              <w:t>Magnuson</w:t>
            </w:r>
          </w:p>
        </w:tc>
        <w:tc>
          <w:tcPr>
            <w:tcW w:w="2179" w:type="dxa"/>
            <w:shd w:val="clear" w:color="auto" w:fill="auto"/>
          </w:tcPr>
          <w:p w14:paraId="7CD5E2BF" w14:textId="19927447" w:rsidR="0066171E" w:rsidRPr="0066171E" w:rsidRDefault="0066171E" w:rsidP="0066171E">
            <w:pPr>
              <w:ind w:firstLine="0"/>
            </w:pPr>
            <w:r>
              <w:t>Martin</w:t>
            </w:r>
          </w:p>
        </w:tc>
        <w:tc>
          <w:tcPr>
            <w:tcW w:w="2180" w:type="dxa"/>
            <w:shd w:val="clear" w:color="auto" w:fill="auto"/>
          </w:tcPr>
          <w:p w14:paraId="3468B8EA" w14:textId="2283761A" w:rsidR="0066171E" w:rsidRPr="0066171E" w:rsidRDefault="0066171E" w:rsidP="0066171E">
            <w:pPr>
              <w:ind w:firstLine="0"/>
            </w:pPr>
            <w:r>
              <w:t>May</w:t>
            </w:r>
          </w:p>
        </w:tc>
      </w:tr>
      <w:tr w:rsidR="0066171E" w:rsidRPr="0066171E" w14:paraId="47E5FE61" w14:textId="77777777" w:rsidTr="0066171E">
        <w:tc>
          <w:tcPr>
            <w:tcW w:w="2179" w:type="dxa"/>
            <w:shd w:val="clear" w:color="auto" w:fill="auto"/>
          </w:tcPr>
          <w:p w14:paraId="5747C628" w14:textId="285680AA" w:rsidR="0066171E" w:rsidRPr="0066171E" w:rsidRDefault="0066171E" w:rsidP="0066171E">
            <w:pPr>
              <w:ind w:firstLine="0"/>
            </w:pPr>
            <w:r>
              <w:t>McCabe</w:t>
            </w:r>
          </w:p>
        </w:tc>
        <w:tc>
          <w:tcPr>
            <w:tcW w:w="2179" w:type="dxa"/>
            <w:shd w:val="clear" w:color="auto" w:fill="auto"/>
          </w:tcPr>
          <w:p w14:paraId="7789D581" w14:textId="1992BC99" w:rsidR="0066171E" w:rsidRPr="0066171E" w:rsidRDefault="0066171E" w:rsidP="0066171E">
            <w:pPr>
              <w:ind w:firstLine="0"/>
            </w:pPr>
            <w:r>
              <w:t>McDaniel</w:t>
            </w:r>
          </w:p>
        </w:tc>
        <w:tc>
          <w:tcPr>
            <w:tcW w:w="2180" w:type="dxa"/>
            <w:shd w:val="clear" w:color="auto" w:fill="auto"/>
          </w:tcPr>
          <w:p w14:paraId="7DD0A20E" w14:textId="2D59EDF5" w:rsidR="0066171E" w:rsidRPr="0066171E" w:rsidRDefault="0066171E" w:rsidP="0066171E">
            <w:pPr>
              <w:ind w:firstLine="0"/>
            </w:pPr>
            <w:r>
              <w:t>McGinnis</w:t>
            </w:r>
          </w:p>
        </w:tc>
      </w:tr>
      <w:tr w:rsidR="0066171E" w:rsidRPr="0066171E" w14:paraId="2E7B86ED" w14:textId="77777777" w:rsidTr="0066171E">
        <w:tc>
          <w:tcPr>
            <w:tcW w:w="2179" w:type="dxa"/>
            <w:shd w:val="clear" w:color="auto" w:fill="auto"/>
          </w:tcPr>
          <w:p w14:paraId="5D5C9C7D" w14:textId="6E0AA891" w:rsidR="0066171E" w:rsidRPr="0066171E" w:rsidRDefault="0066171E" w:rsidP="0066171E">
            <w:pPr>
              <w:ind w:firstLine="0"/>
            </w:pPr>
            <w:r>
              <w:t>Mitchell</w:t>
            </w:r>
          </w:p>
        </w:tc>
        <w:tc>
          <w:tcPr>
            <w:tcW w:w="2179" w:type="dxa"/>
            <w:shd w:val="clear" w:color="auto" w:fill="auto"/>
          </w:tcPr>
          <w:p w14:paraId="44EC4BAA" w14:textId="29F1B757" w:rsidR="0066171E" w:rsidRPr="0066171E" w:rsidRDefault="0066171E" w:rsidP="0066171E">
            <w:pPr>
              <w:ind w:firstLine="0"/>
            </w:pPr>
            <w:r>
              <w:t>Montgomery</w:t>
            </w:r>
          </w:p>
        </w:tc>
        <w:tc>
          <w:tcPr>
            <w:tcW w:w="2180" w:type="dxa"/>
            <w:shd w:val="clear" w:color="auto" w:fill="auto"/>
          </w:tcPr>
          <w:p w14:paraId="381F93F2" w14:textId="39135767" w:rsidR="0066171E" w:rsidRPr="0066171E" w:rsidRDefault="0066171E" w:rsidP="0066171E">
            <w:pPr>
              <w:ind w:firstLine="0"/>
            </w:pPr>
            <w:r>
              <w:t>J. Moore</w:t>
            </w:r>
          </w:p>
        </w:tc>
      </w:tr>
      <w:tr w:rsidR="0066171E" w:rsidRPr="0066171E" w14:paraId="166DBCF8" w14:textId="77777777" w:rsidTr="0066171E">
        <w:tc>
          <w:tcPr>
            <w:tcW w:w="2179" w:type="dxa"/>
            <w:shd w:val="clear" w:color="auto" w:fill="auto"/>
          </w:tcPr>
          <w:p w14:paraId="53F40E09" w14:textId="360CD93E" w:rsidR="0066171E" w:rsidRPr="0066171E" w:rsidRDefault="0066171E" w:rsidP="0066171E">
            <w:pPr>
              <w:ind w:firstLine="0"/>
            </w:pPr>
            <w:r>
              <w:t>T. Moore</w:t>
            </w:r>
          </w:p>
        </w:tc>
        <w:tc>
          <w:tcPr>
            <w:tcW w:w="2179" w:type="dxa"/>
            <w:shd w:val="clear" w:color="auto" w:fill="auto"/>
          </w:tcPr>
          <w:p w14:paraId="54CB443D" w14:textId="25F6FCA9" w:rsidR="0066171E" w:rsidRPr="0066171E" w:rsidRDefault="0066171E" w:rsidP="0066171E">
            <w:pPr>
              <w:ind w:firstLine="0"/>
            </w:pPr>
            <w:r>
              <w:t>Morgan</w:t>
            </w:r>
          </w:p>
        </w:tc>
        <w:tc>
          <w:tcPr>
            <w:tcW w:w="2180" w:type="dxa"/>
            <w:shd w:val="clear" w:color="auto" w:fill="auto"/>
          </w:tcPr>
          <w:p w14:paraId="1505B141" w14:textId="0F47B0C5" w:rsidR="0066171E" w:rsidRPr="0066171E" w:rsidRDefault="0066171E" w:rsidP="0066171E">
            <w:pPr>
              <w:ind w:firstLine="0"/>
            </w:pPr>
            <w:r>
              <w:t>Moss</w:t>
            </w:r>
          </w:p>
        </w:tc>
      </w:tr>
      <w:tr w:rsidR="0066171E" w:rsidRPr="0066171E" w14:paraId="2A5B21F1" w14:textId="77777777" w:rsidTr="0066171E">
        <w:tc>
          <w:tcPr>
            <w:tcW w:w="2179" w:type="dxa"/>
            <w:shd w:val="clear" w:color="auto" w:fill="auto"/>
          </w:tcPr>
          <w:p w14:paraId="0AF72BF9" w14:textId="4C553315" w:rsidR="0066171E" w:rsidRPr="0066171E" w:rsidRDefault="0066171E" w:rsidP="0066171E">
            <w:pPr>
              <w:ind w:firstLine="0"/>
            </w:pPr>
            <w:r>
              <w:t>Murphy</w:t>
            </w:r>
          </w:p>
        </w:tc>
        <w:tc>
          <w:tcPr>
            <w:tcW w:w="2179" w:type="dxa"/>
            <w:shd w:val="clear" w:color="auto" w:fill="auto"/>
          </w:tcPr>
          <w:p w14:paraId="475E9393" w14:textId="7B958B56" w:rsidR="0066171E" w:rsidRPr="0066171E" w:rsidRDefault="0066171E" w:rsidP="0066171E">
            <w:pPr>
              <w:ind w:firstLine="0"/>
            </w:pPr>
            <w:r>
              <w:t>Neese</w:t>
            </w:r>
          </w:p>
        </w:tc>
        <w:tc>
          <w:tcPr>
            <w:tcW w:w="2180" w:type="dxa"/>
            <w:shd w:val="clear" w:color="auto" w:fill="auto"/>
          </w:tcPr>
          <w:p w14:paraId="12503703" w14:textId="330F52DC" w:rsidR="0066171E" w:rsidRPr="0066171E" w:rsidRDefault="0066171E" w:rsidP="0066171E">
            <w:pPr>
              <w:ind w:firstLine="0"/>
            </w:pPr>
            <w:r>
              <w:t>B. Newton</w:t>
            </w:r>
          </w:p>
        </w:tc>
      </w:tr>
      <w:tr w:rsidR="0066171E" w:rsidRPr="0066171E" w14:paraId="130041ED" w14:textId="77777777" w:rsidTr="0066171E">
        <w:tc>
          <w:tcPr>
            <w:tcW w:w="2179" w:type="dxa"/>
            <w:shd w:val="clear" w:color="auto" w:fill="auto"/>
          </w:tcPr>
          <w:p w14:paraId="0531E8B4" w14:textId="6DEA9C0F" w:rsidR="0066171E" w:rsidRPr="0066171E" w:rsidRDefault="0066171E" w:rsidP="0066171E">
            <w:pPr>
              <w:ind w:firstLine="0"/>
            </w:pPr>
            <w:r>
              <w:t>W. Newton</w:t>
            </w:r>
          </w:p>
        </w:tc>
        <w:tc>
          <w:tcPr>
            <w:tcW w:w="2179" w:type="dxa"/>
            <w:shd w:val="clear" w:color="auto" w:fill="auto"/>
          </w:tcPr>
          <w:p w14:paraId="66B9062C" w14:textId="5C71D8FE" w:rsidR="0066171E" w:rsidRPr="0066171E" w:rsidRDefault="0066171E" w:rsidP="0066171E">
            <w:pPr>
              <w:ind w:firstLine="0"/>
            </w:pPr>
            <w:r>
              <w:t>Oremus</w:t>
            </w:r>
          </w:p>
        </w:tc>
        <w:tc>
          <w:tcPr>
            <w:tcW w:w="2180" w:type="dxa"/>
            <w:shd w:val="clear" w:color="auto" w:fill="auto"/>
          </w:tcPr>
          <w:p w14:paraId="632EBC72" w14:textId="169E77B2" w:rsidR="0066171E" w:rsidRPr="0066171E" w:rsidRDefault="0066171E" w:rsidP="0066171E">
            <w:pPr>
              <w:ind w:firstLine="0"/>
            </w:pPr>
            <w:r>
              <w:t>Pace</w:t>
            </w:r>
          </w:p>
        </w:tc>
      </w:tr>
      <w:tr w:rsidR="0066171E" w:rsidRPr="0066171E" w14:paraId="29E6B59B" w14:textId="77777777" w:rsidTr="0066171E">
        <w:tc>
          <w:tcPr>
            <w:tcW w:w="2179" w:type="dxa"/>
            <w:shd w:val="clear" w:color="auto" w:fill="auto"/>
          </w:tcPr>
          <w:p w14:paraId="0BEDD2C7" w14:textId="58629EF6" w:rsidR="0066171E" w:rsidRPr="0066171E" w:rsidRDefault="0066171E" w:rsidP="0066171E">
            <w:pPr>
              <w:ind w:firstLine="0"/>
            </w:pPr>
            <w:r>
              <w:t>Pedalino</w:t>
            </w:r>
          </w:p>
        </w:tc>
        <w:tc>
          <w:tcPr>
            <w:tcW w:w="2179" w:type="dxa"/>
            <w:shd w:val="clear" w:color="auto" w:fill="auto"/>
          </w:tcPr>
          <w:p w14:paraId="3DBBE02E" w14:textId="5A791F27" w:rsidR="0066171E" w:rsidRPr="0066171E" w:rsidRDefault="0066171E" w:rsidP="0066171E">
            <w:pPr>
              <w:ind w:firstLine="0"/>
            </w:pPr>
            <w:r>
              <w:t>Pope</w:t>
            </w:r>
          </w:p>
        </w:tc>
        <w:tc>
          <w:tcPr>
            <w:tcW w:w="2180" w:type="dxa"/>
            <w:shd w:val="clear" w:color="auto" w:fill="auto"/>
          </w:tcPr>
          <w:p w14:paraId="6B940DEA" w14:textId="73AD088F" w:rsidR="0066171E" w:rsidRPr="0066171E" w:rsidRDefault="0066171E" w:rsidP="0066171E">
            <w:pPr>
              <w:ind w:firstLine="0"/>
            </w:pPr>
            <w:r>
              <w:t>Reese</w:t>
            </w:r>
          </w:p>
        </w:tc>
      </w:tr>
      <w:tr w:rsidR="0066171E" w:rsidRPr="0066171E" w14:paraId="0413C450" w14:textId="77777777" w:rsidTr="0066171E">
        <w:tc>
          <w:tcPr>
            <w:tcW w:w="2179" w:type="dxa"/>
            <w:shd w:val="clear" w:color="auto" w:fill="auto"/>
          </w:tcPr>
          <w:p w14:paraId="12D1CEDB" w14:textId="502E5DA5" w:rsidR="0066171E" w:rsidRPr="0066171E" w:rsidRDefault="0066171E" w:rsidP="0066171E">
            <w:pPr>
              <w:ind w:firstLine="0"/>
            </w:pPr>
            <w:r>
              <w:t>Rivers</w:t>
            </w:r>
          </w:p>
        </w:tc>
        <w:tc>
          <w:tcPr>
            <w:tcW w:w="2179" w:type="dxa"/>
            <w:shd w:val="clear" w:color="auto" w:fill="auto"/>
          </w:tcPr>
          <w:p w14:paraId="15F96F58" w14:textId="1DCB5AFC" w:rsidR="0066171E" w:rsidRPr="0066171E" w:rsidRDefault="0066171E" w:rsidP="0066171E">
            <w:pPr>
              <w:ind w:firstLine="0"/>
            </w:pPr>
            <w:r>
              <w:t>Robbins</w:t>
            </w:r>
          </w:p>
        </w:tc>
        <w:tc>
          <w:tcPr>
            <w:tcW w:w="2180" w:type="dxa"/>
            <w:shd w:val="clear" w:color="auto" w:fill="auto"/>
          </w:tcPr>
          <w:p w14:paraId="1D3136E6" w14:textId="1D6E396F" w:rsidR="0066171E" w:rsidRPr="0066171E" w:rsidRDefault="0066171E" w:rsidP="0066171E">
            <w:pPr>
              <w:ind w:firstLine="0"/>
            </w:pPr>
            <w:r>
              <w:t>Rose</w:t>
            </w:r>
          </w:p>
        </w:tc>
      </w:tr>
      <w:tr w:rsidR="0066171E" w:rsidRPr="0066171E" w14:paraId="2DC8A5FC" w14:textId="77777777" w:rsidTr="0066171E">
        <w:tc>
          <w:tcPr>
            <w:tcW w:w="2179" w:type="dxa"/>
            <w:shd w:val="clear" w:color="auto" w:fill="auto"/>
          </w:tcPr>
          <w:p w14:paraId="055EF1BB" w14:textId="289E2088" w:rsidR="0066171E" w:rsidRPr="0066171E" w:rsidRDefault="0066171E" w:rsidP="0066171E">
            <w:pPr>
              <w:ind w:firstLine="0"/>
            </w:pPr>
            <w:r>
              <w:t>Rutherford</w:t>
            </w:r>
          </w:p>
        </w:tc>
        <w:tc>
          <w:tcPr>
            <w:tcW w:w="2179" w:type="dxa"/>
            <w:shd w:val="clear" w:color="auto" w:fill="auto"/>
          </w:tcPr>
          <w:p w14:paraId="266C3D0C" w14:textId="5552C6A4" w:rsidR="0066171E" w:rsidRPr="0066171E" w:rsidRDefault="0066171E" w:rsidP="0066171E">
            <w:pPr>
              <w:ind w:firstLine="0"/>
            </w:pPr>
            <w:r>
              <w:t>Sanders</w:t>
            </w:r>
          </w:p>
        </w:tc>
        <w:tc>
          <w:tcPr>
            <w:tcW w:w="2180" w:type="dxa"/>
            <w:shd w:val="clear" w:color="auto" w:fill="auto"/>
          </w:tcPr>
          <w:p w14:paraId="216EABFC" w14:textId="639B551F" w:rsidR="0066171E" w:rsidRPr="0066171E" w:rsidRDefault="0066171E" w:rsidP="0066171E">
            <w:pPr>
              <w:ind w:firstLine="0"/>
            </w:pPr>
            <w:r>
              <w:t>Schuessler</w:t>
            </w:r>
          </w:p>
        </w:tc>
      </w:tr>
      <w:tr w:rsidR="0066171E" w:rsidRPr="0066171E" w14:paraId="0D066532" w14:textId="77777777" w:rsidTr="0066171E">
        <w:tc>
          <w:tcPr>
            <w:tcW w:w="2179" w:type="dxa"/>
            <w:shd w:val="clear" w:color="auto" w:fill="auto"/>
          </w:tcPr>
          <w:p w14:paraId="05947A4F" w14:textId="591D7468" w:rsidR="0066171E" w:rsidRPr="0066171E" w:rsidRDefault="0066171E" w:rsidP="0066171E">
            <w:pPr>
              <w:ind w:firstLine="0"/>
            </w:pPr>
            <w:r>
              <w:t>Sessions</w:t>
            </w:r>
          </w:p>
        </w:tc>
        <w:tc>
          <w:tcPr>
            <w:tcW w:w="2179" w:type="dxa"/>
            <w:shd w:val="clear" w:color="auto" w:fill="auto"/>
          </w:tcPr>
          <w:p w14:paraId="2C24E04C" w14:textId="5A079412" w:rsidR="0066171E" w:rsidRPr="0066171E" w:rsidRDefault="0066171E" w:rsidP="0066171E">
            <w:pPr>
              <w:ind w:firstLine="0"/>
            </w:pPr>
            <w:r>
              <w:t>G. M. Smith</w:t>
            </w:r>
          </w:p>
        </w:tc>
        <w:tc>
          <w:tcPr>
            <w:tcW w:w="2180" w:type="dxa"/>
            <w:shd w:val="clear" w:color="auto" w:fill="auto"/>
          </w:tcPr>
          <w:p w14:paraId="1DBD94E9" w14:textId="6FC84BA8" w:rsidR="0066171E" w:rsidRPr="0066171E" w:rsidRDefault="0066171E" w:rsidP="0066171E">
            <w:pPr>
              <w:ind w:firstLine="0"/>
            </w:pPr>
            <w:r>
              <w:t>M. M. Smith</w:t>
            </w:r>
          </w:p>
        </w:tc>
      </w:tr>
      <w:tr w:rsidR="0066171E" w:rsidRPr="0066171E" w14:paraId="1F276123" w14:textId="77777777" w:rsidTr="0066171E">
        <w:tc>
          <w:tcPr>
            <w:tcW w:w="2179" w:type="dxa"/>
            <w:shd w:val="clear" w:color="auto" w:fill="auto"/>
          </w:tcPr>
          <w:p w14:paraId="4964EBA2" w14:textId="720B530E" w:rsidR="0066171E" w:rsidRPr="0066171E" w:rsidRDefault="0066171E" w:rsidP="0066171E">
            <w:pPr>
              <w:ind w:firstLine="0"/>
            </w:pPr>
            <w:r>
              <w:t>Stavrinakis</w:t>
            </w:r>
          </w:p>
        </w:tc>
        <w:tc>
          <w:tcPr>
            <w:tcW w:w="2179" w:type="dxa"/>
            <w:shd w:val="clear" w:color="auto" w:fill="auto"/>
          </w:tcPr>
          <w:p w14:paraId="3FB06FBB" w14:textId="377E36FF" w:rsidR="0066171E" w:rsidRPr="0066171E" w:rsidRDefault="0066171E" w:rsidP="0066171E">
            <w:pPr>
              <w:ind w:firstLine="0"/>
            </w:pPr>
            <w:r>
              <w:t>Taylor</w:t>
            </w:r>
          </w:p>
        </w:tc>
        <w:tc>
          <w:tcPr>
            <w:tcW w:w="2180" w:type="dxa"/>
            <w:shd w:val="clear" w:color="auto" w:fill="auto"/>
          </w:tcPr>
          <w:p w14:paraId="6EBB3684" w14:textId="0010B8AC" w:rsidR="0066171E" w:rsidRPr="0066171E" w:rsidRDefault="0066171E" w:rsidP="0066171E">
            <w:pPr>
              <w:ind w:firstLine="0"/>
            </w:pPr>
            <w:r>
              <w:t>Teeple</w:t>
            </w:r>
          </w:p>
        </w:tc>
      </w:tr>
      <w:tr w:rsidR="0066171E" w:rsidRPr="0066171E" w14:paraId="46806FA2" w14:textId="77777777" w:rsidTr="0066171E">
        <w:tc>
          <w:tcPr>
            <w:tcW w:w="2179" w:type="dxa"/>
            <w:shd w:val="clear" w:color="auto" w:fill="auto"/>
          </w:tcPr>
          <w:p w14:paraId="44C646DE" w14:textId="1C893E68" w:rsidR="0066171E" w:rsidRPr="0066171E" w:rsidRDefault="0066171E" w:rsidP="0066171E">
            <w:pPr>
              <w:ind w:firstLine="0"/>
            </w:pPr>
            <w:r>
              <w:t>Terribile</w:t>
            </w:r>
          </w:p>
        </w:tc>
        <w:tc>
          <w:tcPr>
            <w:tcW w:w="2179" w:type="dxa"/>
            <w:shd w:val="clear" w:color="auto" w:fill="auto"/>
          </w:tcPr>
          <w:p w14:paraId="0599939C" w14:textId="582BDDCB" w:rsidR="0066171E" w:rsidRPr="0066171E" w:rsidRDefault="0066171E" w:rsidP="0066171E">
            <w:pPr>
              <w:ind w:firstLine="0"/>
            </w:pPr>
            <w:r>
              <w:t>Vaughan</w:t>
            </w:r>
          </w:p>
        </w:tc>
        <w:tc>
          <w:tcPr>
            <w:tcW w:w="2180" w:type="dxa"/>
            <w:shd w:val="clear" w:color="auto" w:fill="auto"/>
          </w:tcPr>
          <w:p w14:paraId="6FC07CCB" w14:textId="25E89D33" w:rsidR="0066171E" w:rsidRPr="0066171E" w:rsidRDefault="0066171E" w:rsidP="0066171E">
            <w:pPr>
              <w:ind w:firstLine="0"/>
            </w:pPr>
            <w:r>
              <w:t>Weeks</w:t>
            </w:r>
          </w:p>
        </w:tc>
      </w:tr>
      <w:tr w:rsidR="0066171E" w:rsidRPr="0066171E" w14:paraId="3F9B9F34" w14:textId="77777777" w:rsidTr="0066171E">
        <w:tc>
          <w:tcPr>
            <w:tcW w:w="2179" w:type="dxa"/>
            <w:shd w:val="clear" w:color="auto" w:fill="auto"/>
          </w:tcPr>
          <w:p w14:paraId="4847654E" w14:textId="67E368F2" w:rsidR="0066171E" w:rsidRPr="0066171E" w:rsidRDefault="0066171E" w:rsidP="0066171E">
            <w:pPr>
              <w:ind w:firstLine="0"/>
            </w:pPr>
            <w:r>
              <w:t>Wetmore</w:t>
            </w:r>
          </w:p>
        </w:tc>
        <w:tc>
          <w:tcPr>
            <w:tcW w:w="2179" w:type="dxa"/>
            <w:shd w:val="clear" w:color="auto" w:fill="auto"/>
          </w:tcPr>
          <w:p w14:paraId="760637CD" w14:textId="1A3DE754" w:rsidR="0066171E" w:rsidRPr="0066171E" w:rsidRDefault="0066171E" w:rsidP="0066171E">
            <w:pPr>
              <w:ind w:firstLine="0"/>
            </w:pPr>
            <w:r>
              <w:t>White</w:t>
            </w:r>
          </w:p>
        </w:tc>
        <w:tc>
          <w:tcPr>
            <w:tcW w:w="2180" w:type="dxa"/>
            <w:shd w:val="clear" w:color="auto" w:fill="auto"/>
          </w:tcPr>
          <w:p w14:paraId="6797A4D6" w14:textId="53E04C12" w:rsidR="0066171E" w:rsidRPr="0066171E" w:rsidRDefault="0066171E" w:rsidP="0066171E">
            <w:pPr>
              <w:ind w:firstLine="0"/>
            </w:pPr>
            <w:r>
              <w:t>Whitmire</w:t>
            </w:r>
          </w:p>
        </w:tc>
      </w:tr>
      <w:tr w:rsidR="0066171E" w:rsidRPr="0066171E" w14:paraId="40DF7035" w14:textId="77777777" w:rsidTr="0066171E">
        <w:tc>
          <w:tcPr>
            <w:tcW w:w="2179" w:type="dxa"/>
            <w:shd w:val="clear" w:color="auto" w:fill="auto"/>
          </w:tcPr>
          <w:p w14:paraId="50375239" w14:textId="5ED31E1D" w:rsidR="0066171E" w:rsidRPr="0066171E" w:rsidRDefault="0066171E" w:rsidP="0066171E">
            <w:pPr>
              <w:keepNext/>
              <w:ind w:firstLine="0"/>
            </w:pPr>
            <w:r>
              <w:t>Wickensimer</w:t>
            </w:r>
          </w:p>
        </w:tc>
        <w:tc>
          <w:tcPr>
            <w:tcW w:w="2179" w:type="dxa"/>
            <w:shd w:val="clear" w:color="auto" w:fill="auto"/>
          </w:tcPr>
          <w:p w14:paraId="755A47B8" w14:textId="643714A0" w:rsidR="0066171E" w:rsidRPr="0066171E" w:rsidRDefault="0066171E" w:rsidP="0066171E">
            <w:pPr>
              <w:keepNext/>
              <w:ind w:firstLine="0"/>
            </w:pPr>
            <w:r>
              <w:t>Williams</w:t>
            </w:r>
          </w:p>
        </w:tc>
        <w:tc>
          <w:tcPr>
            <w:tcW w:w="2180" w:type="dxa"/>
            <w:shd w:val="clear" w:color="auto" w:fill="auto"/>
          </w:tcPr>
          <w:p w14:paraId="237E5714" w14:textId="301F3304" w:rsidR="0066171E" w:rsidRPr="0066171E" w:rsidRDefault="0066171E" w:rsidP="0066171E">
            <w:pPr>
              <w:keepNext/>
              <w:ind w:firstLine="0"/>
            </w:pPr>
            <w:r>
              <w:t>Willis</w:t>
            </w:r>
          </w:p>
        </w:tc>
      </w:tr>
      <w:tr w:rsidR="0066171E" w:rsidRPr="0066171E" w14:paraId="3EAD368E" w14:textId="77777777" w:rsidTr="0066171E">
        <w:tc>
          <w:tcPr>
            <w:tcW w:w="2179" w:type="dxa"/>
            <w:shd w:val="clear" w:color="auto" w:fill="auto"/>
          </w:tcPr>
          <w:p w14:paraId="56E08834" w14:textId="37F4E1B7" w:rsidR="0066171E" w:rsidRPr="0066171E" w:rsidRDefault="0066171E" w:rsidP="0066171E">
            <w:pPr>
              <w:keepNext/>
              <w:ind w:firstLine="0"/>
            </w:pPr>
            <w:r>
              <w:t>Wooten</w:t>
            </w:r>
          </w:p>
        </w:tc>
        <w:tc>
          <w:tcPr>
            <w:tcW w:w="2179" w:type="dxa"/>
            <w:shd w:val="clear" w:color="auto" w:fill="auto"/>
          </w:tcPr>
          <w:p w14:paraId="7ED622C1" w14:textId="48840B56" w:rsidR="0066171E" w:rsidRPr="0066171E" w:rsidRDefault="0066171E" w:rsidP="0066171E">
            <w:pPr>
              <w:keepNext/>
              <w:ind w:firstLine="0"/>
            </w:pPr>
            <w:r>
              <w:t>Yow</w:t>
            </w:r>
          </w:p>
        </w:tc>
        <w:tc>
          <w:tcPr>
            <w:tcW w:w="2180" w:type="dxa"/>
            <w:shd w:val="clear" w:color="auto" w:fill="auto"/>
          </w:tcPr>
          <w:p w14:paraId="78004D95" w14:textId="77777777" w:rsidR="0066171E" w:rsidRPr="0066171E" w:rsidRDefault="0066171E" w:rsidP="0066171E">
            <w:pPr>
              <w:keepNext/>
              <w:ind w:firstLine="0"/>
            </w:pPr>
          </w:p>
        </w:tc>
      </w:tr>
    </w:tbl>
    <w:p w14:paraId="678AF48E" w14:textId="77777777" w:rsidR="0066171E" w:rsidRDefault="0066171E" w:rsidP="0066171E"/>
    <w:p w14:paraId="3E6A41EC" w14:textId="58D4E1E6" w:rsidR="0066171E" w:rsidRDefault="0066171E" w:rsidP="0066171E">
      <w:pPr>
        <w:jc w:val="center"/>
        <w:rPr>
          <w:b/>
        </w:rPr>
      </w:pPr>
      <w:r w:rsidRPr="0066171E">
        <w:rPr>
          <w:b/>
        </w:rPr>
        <w:t>Total--110</w:t>
      </w:r>
    </w:p>
    <w:p w14:paraId="487D36E8" w14:textId="77777777" w:rsidR="0066171E" w:rsidRDefault="0066171E" w:rsidP="0066171E">
      <w:pPr>
        <w:jc w:val="center"/>
        <w:rPr>
          <w:b/>
        </w:rPr>
      </w:pPr>
    </w:p>
    <w:p w14:paraId="69B6887E" w14:textId="77777777" w:rsidR="0066171E" w:rsidRDefault="0066171E" w:rsidP="0066171E">
      <w:pPr>
        <w:ind w:firstLine="0"/>
      </w:pPr>
      <w:r w:rsidRPr="0066171E">
        <w:t xml:space="preserve"> </w:t>
      </w:r>
      <w:r>
        <w:t>Those who voted in the negative are:</w:t>
      </w:r>
    </w:p>
    <w:p w14:paraId="441137C6" w14:textId="77777777" w:rsidR="0066171E" w:rsidRDefault="0066171E" w:rsidP="0066171E"/>
    <w:p w14:paraId="0CF99A99" w14:textId="77777777" w:rsidR="0066171E" w:rsidRDefault="0066171E" w:rsidP="0066171E">
      <w:pPr>
        <w:jc w:val="center"/>
        <w:rPr>
          <w:b/>
        </w:rPr>
      </w:pPr>
      <w:r w:rsidRPr="0066171E">
        <w:rPr>
          <w:b/>
        </w:rPr>
        <w:t>Total--0</w:t>
      </w:r>
    </w:p>
    <w:p w14:paraId="2BB4588D" w14:textId="5EACA231" w:rsidR="0066171E" w:rsidRDefault="0066171E" w:rsidP="0066171E">
      <w:pPr>
        <w:jc w:val="center"/>
        <w:rPr>
          <w:b/>
        </w:rPr>
      </w:pPr>
    </w:p>
    <w:p w14:paraId="070C4CF0" w14:textId="77777777" w:rsidR="0066171E" w:rsidRDefault="0066171E" w:rsidP="0066171E">
      <w:r>
        <w:t xml:space="preserve">Section 79 was adopted. </w:t>
      </w:r>
    </w:p>
    <w:p w14:paraId="38AD3601" w14:textId="77777777" w:rsidR="0066171E" w:rsidRDefault="0066171E" w:rsidP="0066171E"/>
    <w:p w14:paraId="07CD8104" w14:textId="71DB1E63" w:rsidR="0066171E" w:rsidRDefault="0066171E" w:rsidP="0066171E">
      <w:pPr>
        <w:keepNext/>
        <w:jc w:val="center"/>
        <w:rPr>
          <w:b/>
        </w:rPr>
      </w:pPr>
      <w:r w:rsidRPr="0066171E">
        <w:rPr>
          <w:b/>
        </w:rPr>
        <w:t>SECTION 81</w:t>
      </w:r>
    </w:p>
    <w:p w14:paraId="4A219D0C" w14:textId="77777777" w:rsidR="0066171E" w:rsidRDefault="0066171E" w:rsidP="0066171E">
      <w:r>
        <w:t xml:space="preserve">The yeas and nays were taken resulting as follows: </w:t>
      </w:r>
    </w:p>
    <w:p w14:paraId="21137B95" w14:textId="45C238E7" w:rsidR="0066171E" w:rsidRDefault="0066171E" w:rsidP="0066171E">
      <w:pPr>
        <w:jc w:val="center"/>
      </w:pPr>
      <w:r>
        <w:t xml:space="preserve"> </w:t>
      </w:r>
      <w:bookmarkStart w:id="66" w:name="vote_start158"/>
      <w:bookmarkEnd w:id="66"/>
      <w:r>
        <w:t>Yeas 85; Nays 1</w:t>
      </w:r>
    </w:p>
    <w:p w14:paraId="7A82F924" w14:textId="77777777" w:rsidR="0066171E" w:rsidRDefault="0066171E" w:rsidP="0066171E">
      <w:pPr>
        <w:jc w:val="center"/>
      </w:pPr>
    </w:p>
    <w:p w14:paraId="6ADE663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84A2BA" w14:textId="77777777" w:rsidTr="0066171E">
        <w:tc>
          <w:tcPr>
            <w:tcW w:w="2179" w:type="dxa"/>
            <w:shd w:val="clear" w:color="auto" w:fill="auto"/>
          </w:tcPr>
          <w:p w14:paraId="626C415A" w14:textId="4FFEB266" w:rsidR="0066171E" w:rsidRPr="0066171E" w:rsidRDefault="0066171E" w:rsidP="0066171E">
            <w:pPr>
              <w:keepNext/>
              <w:ind w:firstLine="0"/>
            </w:pPr>
            <w:r>
              <w:t>Anderson</w:t>
            </w:r>
          </w:p>
        </w:tc>
        <w:tc>
          <w:tcPr>
            <w:tcW w:w="2179" w:type="dxa"/>
            <w:shd w:val="clear" w:color="auto" w:fill="auto"/>
          </w:tcPr>
          <w:p w14:paraId="6E140284" w14:textId="790ECCAA" w:rsidR="0066171E" w:rsidRPr="0066171E" w:rsidRDefault="0066171E" w:rsidP="0066171E">
            <w:pPr>
              <w:keepNext/>
              <w:ind w:firstLine="0"/>
            </w:pPr>
            <w:r>
              <w:t>Atkinson</w:t>
            </w:r>
          </w:p>
        </w:tc>
        <w:tc>
          <w:tcPr>
            <w:tcW w:w="2180" w:type="dxa"/>
            <w:shd w:val="clear" w:color="auto" w:fill="auto"/>
          </w:tcPr>
          <w:p w14:paraId="10B18694" w14:textId="47CE9F40" w:rsidR="0066171E" w:rsidRPr="0066171E" w:rsidRDefault="0066171E" w:rsidP="0066171E">
            <w:pPr>
              <w:keepNext/>
              <w:ind w:firstLine="0"/>
            </w:pPr>
            <w:r>
              <w:t>Bailey</w:t>
            </w:r>
          </w:p>
        </w:tc>
      </w:tr>
      <w:tr w:rsidR="0066171E" w:rsidRPr="0066171E" w14:paraId="0949EE42" w14:textId="77777777" w:rsidTr="0066171E">
        <w:tc>
          <w:tcPr>
            <w:tcW w:w="2179" w:type="dxa"/>
            <w:shd w:val="clear" w:color="auto" w:fill="auto"/>
          </w:tcPr>
          <w:p w14:paraId="4C636D92" w14:textId="5CC04013" w:rsidR="0066171E" w:rsidRPr="0066171E" w:rsidRDefault="0066171E" w:rsidP="0066171E">
            <w:pPr>
              <w:ind w:firstLine="0"/>
            </w:pPr>
            <w:r>
              <w:t>Ballentine</w:t>
            </w:r>
          </w:p>
        </w:tc>
        <w:tc>
          <w:tcPr>
            <w:tcW w:w="2179" w:type="dxa"/>
            <w:shd w:val="clear" w:color="auto" w:fill="auto"/>
          </w:tcPr>
          <w:p w14:paraId="1D6F5621" w14:textId="56671356" w:rsidR="0066171E" w:rsidRPr="0066171E" w:rsidRDefault="0066171E" w:rsidP="0066171E">
            <w:pPr>
              <w:ind w:firstLine="0"/>
            </w:pPr>
            <w:r>
              <w:t>Bauer</w:t>
            </w:r>
          </w:p>
        </w:tc>
        <w:tc>
          <w:tcPr>
            <w:tcW w:w="2180" w:type="dxa"/>
            <w:shd w:val="clear" w:color="auto" w:fill="auto"/>
          </w:tcPr>
          <w:p w14:paraId="5347EC88" w14:textId="4B5D9C70" w:rsidR="0066171E" w:rsidRPr="0066171E" w:rsidRDefault="0066171E" w:rsidP="0066171E">
            <w:pPr>
              <w:ind w:firstLine="0"/>
            </w:pPr>
            <w:r>
              <w:t>Beach</w:t>
            </w:r>
          </w:p>
        </w:tc>
      </w:tr>
      <w:tr w:rsidR="0066171E" w:rsidRPr="0066171E" w14:paraId="4C2F6DB9" w14:textId="77777777" w:rsidTr="0066171E">
        <w:tc>
          <w:tcPr>
            <w:tcW w:w="2179" w:type="dxa"/>
            <w:shd w:val="clear" w:color="auto" w:fill="auto"/>
          </w:tcPr>
          <w:p w14:paraId="74460D13" w14:textId="6147587E" w:rsidR="0066171E" w:rsidRPr="0066171E" w:rsidRDefault="0066171E" w:rsidP="0066171E">
            <w:pPr>
              <w:ind w:firstLine="0"/>
            </w:pPr>
            <w:r>
              <w:lastRenderedPageBreak/>
              <w:t>Bowers</w:t>
            </w:r>
          </w:p>
        </w:tc>
        <w:tc>
          <w:tcPr>
            <w:tcW w:w="2179" w:type="dxa"/>
            <w:shd w:val="clear" w:color="auto" w:fill="auto"/>
          </w:tcPr>
          <w:p w14:paraId="3E708D76" w14:textId="091AB185" w:rsidR="0066171E" w:rsidRPr="0066171E" w:rsidRDefault="0066171E" w:rsidP="0066171E">
            <w:pPr>
              <w:ind w:firstLine="0"/>
            </w:pPr>
            <w:r>
              <w:t>Bradley</w:t>
            </w:r>
          </w:p>
        </w:tc>
        <w:tc>
          <w:tcPr>
            <w:tcW w:w="2180" w:type="dxa"/>
            <w:shd w:val="clear" w:color="auto" w:fill="auto"/>
          </w:tcPr>
          <w:p w14:paraId="7EEFAF92" w14:textId="6018E354" w:rsidR="0066171E" w:rsidRPr="0066171E" w:rsidRDefault="0066171E" w:rsidP="0066171E">
            <w:pPr>
              <w:ind w:firstLine="0"/>
            </w:pPr>
            <w:r>
              <w:t>Brewer</w:t>
            </w:r>
          </w:p>
        </w:tc>
      </w:tr>
      <w:tr w:rsidR="0066171E" w:rsidRPr="0066171E" w14:paraId="20EDF637" w14:textId="77777777" w:rsidTr="0066171E">
        <w:tc>
          <w:tcPr>
            <w:tcW w:w="2179" w:type="dxa"/>
            <w:shd w:val="clear" w:color="auto" w:fill="auto"/>
          </w:tcPr>
          <w:p w14:paraId="52912B72" w14:textId="35D5E735" w:rsidR="0066171E" w:rsidRPr="0066171E" w:rsidRDefault="0066171E" w:rsidP="0066171E">
            <w:pPr>
              <w:ind w:firstLine="0"/>
            </w:pPr>
            <w:r>
              <w:t>Burns</w:t>
            </w:r>
          </w:p>
        </w:tc>
        <w:tc>
          <w:tcPr>
            <w:tcW w:w="2179" w:type="dxa"/>
            <w:shd w:val="clear" w:color="auto" w:fill="auto"/>
          </w:tcPr>
          <w:p w14:paraId="263C9B11" w14:textId="6A139FFD" w:rsidR="0066171E" w:rsidRPr="0066171E" w:rsidRDefault="0066171E" w:rsidP="0066171E">
            <w:pPr>
              <w:ind w:firstLine="0"/>
            </w:pPr>
            <w:r>
              <w:t>Bustos</w:t>
            </w:r>
          </w:p>
        </w:tc>
        <w:tc>
          <w:tcPr>
            <w:tcW w:w="2180" w:type="dxa"/>
            <w:shd w:val="clear" w:color="auto" w:fill="auto"/>
          </w:tcPr>
          <w:p w14:paraId="7E15AF2B" w14:textId="0DED8E8C" w:rsidR="0066171E" w:rsidRPr="0066171E" w:rsidRDefault="0066171E" w:rsidP="0066171E">
            <w:pPr>
              <w:ind w:firstLine="0"/>
            </w:pPr>
            <w:r>
              <w:t>Calhoon</w:t>
            </w:r>
          </w:p>
        </w:tc>
      </w:tr>
      <w:tr w:rsidR="0066171E" w:rsidRPr="0066171E" w14:paraId="05F31702" w14:textId="77777777" w:rsidTr="0066171E">
        <w:tc>
          <w:tcPr>
            <w:tcW w:w="2179" w:type="dxa"/>
            <w:shd w:val="clear" w:color="auto" w:fill="auto"/>
          </w:tcPr>
          <w:p w14:paraId="640B5D8A" w14:textId="6D8237F8" w:rsidR="0066171E" w:rsidRPr="0066171E" w:rsidRDefault="0066171E" w:rsidP="0066171E">
            <w:pPr>
              <w:ind w:firstLine="0"/>
            </w:pPr>
            <w:r>
              <w:t>Chapman</w:t>
            </w:r>
          </w:p>
        </w:tc>
        <w:tc>
          <w:tcPr>
            <w:tcW w:w="2179" w:type="dxa"/>
            <w:shd w:val="clear" w:color="auto" w:fill="auto"/>
          </w:tcPr>
          <w:p w14:paraId="231074DD" w14:textId="37AA1E41" w:rsidR="0066171E" w:rsidRPr="0066171E" w:rsidRDefault="0066171E" w:rsidP="0066171E">
            <w:pPr>
              <w:ind w:firstLine="0"/>
            </w:pPr>
            <w:r>
              <w:t>Clyburn</w:t>
            </w:r>
          </w:p>
        </w:tc>
        <w:tc>
          <w:tcPr>
            <w:tcW w:w="2180" w:type="dxa"/>
            <w:shd w:val="clear" w:color="auto" w:fill="auto"/>
          </w:tcPr>
          <w:p w14:paraId="4960142E" w14:textId="14577284" w:rsidR="0066171E" w:rsidRPr="0066171E" w:rsidRDefault="0066171E" w:rsidP="0066171E">
            <w:pPr>
              <w:ind w:firstLine="0"/>
            </w:pPr>
            <w:r>
              <w:t>Cobb-Hunter</w:t>
            </w:r>
          </w:p>
        </w:tc>
      </w:tr>
      <w:tr w:rsidR="0066171E" w:rsidRPr="0066171E" w14:paraId="2365CA8D" w14:textId="77777777" w:rsidTr="0066171E">
        <w:tc>
          <w:tcPr>
            <w:tcW w:w="2179" w:type="dxa"/>
            <w:shd w:val="clear" w:color="auto" w:fill="auto"/>
          </w:tcPr>
          <w:p w14:paraId="59C66996" w14:textId="79D0EFB1" w:rsidR="0066171E" w:rsidRPr="0066171E" w:rsidRDefault="0066171E" w:rsidP="0066171E">
            <w:pPr>
              <w:ind w:firstLine="0"/>
            </w:pPr>
            <w:r>
              <w:t>B. J. Cox</w:t>
            </w:r>
          </w:p>
        </w:tc>
        <w:tc>
          <w:tcPr>
            <w:tcW w:w="2179" w:type="dxa"/>
            <w:shd w:val="clear" w:color="auto" w:fill="auto"/>
          </w:tcPr>
          <w:p w14:paraId="2BCD92BC" w14:textId="5F884CEA" w:rsidR="0066171E" w:rsidRPr="0066171E" w:rsidRDefault="0066171E" w:rsidP="0066171E">
            <w:pPr>
              <w:ind w:firstLine="0"/>
            </w:pPr>
            <w:r>
              <w:t>B. L. Cox</w:t>
            </w:r>
          </w:p>
        </w:tc>
        <w:tc>
          <w:tcPr>
            <w:tcW w:w="2180" w:type="dxa"/>
            <w:shd w:val="clear" w:color="auto" w:fill="auto"/>
          </w:tcPr>
          <w:p w14:paraId="0882F7B7" w14:textId="0AFB9157" w:rsidR="0066171E" w:rsidRPr="0066171E" w:rsidRDefault="0066171E" w:rsidP="0066171E">
            <w:pPr>
              <w:ind w:firstLine="0"/>
            </w:pPr>
            <w:r>
              <w:t>Crawford</w:t>
            </w:r>
          </w:p>
        </w:tc>
      </w:tr>
      <w:tr w:rsidR="0066171E" w:rsidRPr="0066171E" w14:paraId="271C65E9" w14:textId="77777777" w:rsidTr="0066171E">
        <w:tc>
          <w:tcPr>
            <w:tcW w:w="2179" w:type="dxa"/>
            <w:shd w:val="clear" w:color="auto" w:fill="auto"/>
          </w:tcPr>
          <w:p w14:paraId="13183700" w14:textId="70037265" w:rsidR="0066171E" w:rsidRPr="0066171E" w:rsidRDefault="0066171E" w:rsidP="0066171E">
            <w:pPr>
              <w:ind w:firstLine="0"/>
            </w:pPr>
            <w:r>
              <w:t>Cromer</w:t>
            </w:r>
          </w:p>
        </w:tc>
        <w:tc>
          <w:tcPr>
            <w:tcW w:w="2179" w:type="dxa"/>
            <w:shd w:val="clear" w:color="auto" w:fill="auto"/>
          </w:tcPr>
          <w:p w14:paraId="2302C22F" w14:textId="4F488AF2" w:rsidR="0066171E" w:rsidRPr="0066171E" w:rsidRDefault="0066171E" w:rsidP="0066171E">
            <w:pPr>
              <w:ind w:firstLine="0"/>
            </w:pPr>
            <w:r>
              <w:t>Davis</w:t>
            </w:r>
          </w:p>
        </w:tc>
        <w:tc>
          <w:tcPr>
            <w:tcW w:w="2180" w:type="dxa"/>
            <w:shd w:val="clear" w:color="auto" w:fill="auto"/>
          </w:tcPr>
          <w:p w14:paraId="3BE04DFB" w14:textId="2D07424D" w:rsidR="0066171E" w:rsidRPr="0066171E" w:rsidRDefault="0066171E" w:rsidP="0066171E">
            <w:pPr>
              <w:ind w:firstLine="0"/>
            </w:pPr>
            <w:r>
              <w:t>Dillard</w:t>
            </w:r>
          </w:p>
        </w:tc>
      </w:tr>
      <w:tr w:rsidR="0066171E" w:rsidRPr="0066171E" w14:paraId="148C9AC9" w14:textId="77777777" w:rsidTr="0066171E">
        <w:tc>
          <w:tcPr>
            <w:tcW w:w="2179" w:type="dxa"/>
            <w:shd w:val="clear" w:color="auto" w:fill="auto"/>
          </w:tcPr>
          <w:p w14:paraId="077E5950" w14:textId="0A875C64" w:rsidR="0066171E" w:rsidRPr="0066171E" w:rsidRDefault="0066171E" w:rsidP="0066171E">
            <w:pPr>
              <w:ind w:firstLine="0"/>
            </w:pPr>
            <w:r>
              <w:t>Duncan</w:t>
            </w:r>
          </w:p>
        </w:tc>
        <w:tc>
          <w:tcPr>
            <w:tcW w:w="2179" w:type="dxa"/>
            <w:shd w:val="clear" w:color="auto" w:fill="auto"/>
          </w:tcPr>
          <w:p w14:paraId="15351859" w14:textId="05F028B2" w:rsidR="0066171E" w:rsidRPr="0066171E" w:rsidRDefault="0066171E" w:rsidP="0066171E">
            <w:pPr>
              <w:ind w:firstLine="0"/>
            </w:pPr>
            <w:r>
              <w:t>Erickson</w:t>
            </w:r>
          </w:p>
        </w:tc>
        <w:tc>
          <w:tcPr>
            <w:tcW w:w="2180" w:type="dxa"/>
            <w:shd w:val="clear" w:color="auto" w:fill="auto"/>
          </w:tcPr>
          <w:p w14:paraId="30F3D058" w14:textId="6955E943" w:rsidR="0066171E" w:rsidRPr="0066171E" w:rsidRDefault="0066171E" w:rsidP="0066171E">
            <w:pPr>
              <w:ind w:firstLine="0"/>
            </w:pPr>
            <w:r>
              <w:t>Forrest</w:t>
            </w:r>
          </w:p>
        </w:tc>
      </w:tr>
      <w:tr w:rsidR="0066171E" w:rsidRPr="0066171E" w14:paraId="5890D93B" w14:textId="77777777" w:rsidTr="0066171E">
        <w:tc>
          <w:tcPr>
            <w:tcW w:w="2179" w:type="dxa"/>
            <w:shd w:val="clear" w:color="auto" w:fill="auto"/>
          </w:tcPr>
          <w:p w14:paraId="711ACA30" w14:textId="1FE29CD0" w:rsidR="0066171E" w:rsidRPr="0066171E" w:rsidRDefault="0066171E" w:rsidP="0066171E">
            <w:pPr>
              <w:ind w:firstLine="0"/>
            </w:pPr>
            <w:r>
              <w:t>Frank</w:t>
            </w:r>
          </w:p>
        </w:tc>
        <w:tc>
          <w:tcPr>
            <w:tcW w:w="2179" w:type="dxa"/>
            <w:shd w:val="clear" w:color="auto" w:fill="auto"/>
          </w:tcPr>
          <w:p w14:paraId="2BCB83FB" w14:textId="53A69980" w:rsidR="0066171E" w:rsidRPr="0066171E" w:rsidRDefault="0066171E" w:rsidP="0066171E">
            <w:pPr>
              <w:ind w:firstLine="0"/>
            </w:pPr>
            <w:r>
              <w:t>Gagnon</w:t>
            </w:r>
          </w:p>
        </w:tc>
        <w:tc>
          <w:tcPr>
            <w:tcW w:w="2180" w:type="dxa"/>
            <w:shd w:val="clear" w:color="auto" w:fill="auto"/>
          </w:tcPr>
          <w:p w14:paraId="3993076E" w14:textId="395B9758" w:rsidR="0066171E" w:rsidRPr="0066171E" w:rsidRDefault="0066171E" w:rsidP="0066171E">
            <w:pPr>
              <w:ind w:firstLine="0"/>
            </w:pPr>
            <w:r>
              <w:t>Gibson</w:t>
            </w:r>
          </w:p>
        </w:tc>
      </w:tr>
      <w:tr w:rsidR="0066171E" w:rsidRPr="0066171E" w14:paraId="53B958CB" w14:textId="77777777" w:rsidTr="0066171E">
        <w:tc>
          <w:tcPr>
            <w:tcW w:w="2179" w:type="dxa"/>
            <w:shd w:val="clear" w:color="auto" w:fill="auto"/>
          </w:tcPr>
          <w:p w14:paraId="47EA9735" w14:textId="09C9EEA1" w:rsidR="0066171E" w:rsidRPr="0066171E" w:rsidRDefault="0066171E" w:rsidP="0066171E">
            <w:pPr>
              <w:ind w:firstLine="0"/>
            </w:pPr>
            <w:r>
              <w:t>Gilliam</w:t>
            </w:r>
          </w:p>
        </w:tc>
        <w:tc>
          <w:tcPr>
            <w:tcW w:w="2179" w:type="dxa"/>
            <w:shd w:val="clear" w:color="auto" w:fill="auto"/>
          </w:tcPr>
          <w:p w14:paraId="0DB79FE1" w14:textId="22D439EE" w:rsidR="0066171E" w:rsidRPr="0066171E" w:rsidRDefault="0066171E" w:rsidP="0066171E">
            <w:pPr>
              <w:ind w:firstLine="0"/>
            </w:pPr>
            <w:r>
              <w:t>Gilliard</w:t>
            </w:r>
          </w:p>
        </w:tc>
        <w:tc>
          <w:tcPr>
            <w:tcW w:w="2180" w:type="dxa"/>
            <w:shd w:val="clear" w:color="auto" w:fill="auto"/>
          </w:tcPr>
          <w:p w14:paraId="587D2320" w14:textId="42BF3614" w:rsidR="0066171E" w:rsidRPr="0066171E" w:rsidRDefault="0066171E" w:rsidP="0066171E">
            <w:pPr>
              <w:ind w:firstLine="0"/>
            </w:pPr>
            <w:r>
              <w:t>Gilreath</w:t>
            </w:r>
          </w:p>
        </w:tc>
      </w:tr>
      <w:tr w:rsidR="0066171E" w:rsidRPr="0066171E" w14:paraId="3C7373C5" w14:textId="77777777" w:rsidTr="0066171E">
        <w:tc>
          <w:tcPr>
            <w:tcW w:w="2179" w:type="dxa"/>
            <w:shd w:val="clear" w:color="auto" w:fill="auto"/>
          </w:tcPr>
          <w:p w14:paraId="0890393E" w14:textId="3C8A7635" w:rsidR="0066171E" w:rsidRPr="0066171E" w:rsidRDefault="0066171E" w:rsidP="0066171E">
            <w:pPr>
              <w:ind w:firstLine="0"/>
            </w:pPr>
            <w:r>
              <w:t>Govan</w:t>
            </w:r>
          </w:p>
        </w:tc>
        <w:tc>
          <w:tcPr>
            <w:tcW w:w="2179" w:type="dxa"/>
            <w:shd w:val="clear" w:color="auto" w:fill="auto"/>
          </w:tcPr>
          <w:p w14:paraId="1FF0BCAB" w14:textId="26E59A09" w:rsidR="0066171E" w:rsidRPr="0066171E" w:rsidRDefault="0066171E" w:rsidP="0066171E">
            <w:pPr>
              <w:ind w:firstLine="0"/>
            </w:pPr>
            <w:r>
              <w:t>Grant</w:t>
            </w:r>
          </w:p>
        </w:tc>
        <w:tc>
          <w:tcPr>
            <w:tcW w:w="2180" w:type="dxa"/>
            <w:shd w:val="clear" w:color="auto" w:fill="auto"/>
          </w:tcPr>
          <w:p w14:paraId="7182A7FC" w14:textId="51530962" w:rsidR="0066171E" w:rsidRPr="0066171E" w:rsidRDefault="0066171E" w:rsidP="0066171E">
            <w:pPr>
              <w:ind w:firstLine="0"/>
            </w:pPr>
            <w:r>
              <w:t>Guffey</w:t>
            </w:r>
          </w:p>
        </w:tc>
      </w:tr>
      <w:tr w:rsidR="0066171E" w:rsidRPr="0066171E" w14:paraId="66D1F793" w14:textId="77777777" w:rsidTr="0066171E">
        <w:tc>
          <w:tcPr>
            <w:tcW w:w="2179" w:type="dxa"/>
            <w:shd w:val="clear" w:color="auto" w:fill="auto"/>
          </w:tcPr>
          <w:p w14:paraId="342D24E8" w14:textId="799BE4B1" w:rsidR="0066171E" w:rsidRPr="0066171E" w:rsidRDefault="0066171E" w:rsidP="0066171E">
            <w:pPr>
              <w:ind w:firstLine="0"/>
            </w:pPr>
            <w:r>
              <w:t>Haddon</w:t>
            </w:r>
          </w:p>
        </w:tc>
        <w:tc>
          <w:tcPr>
            <w:tcW w:w="2179" w:type="dxa"/>
            <w:shd w:val="clear" w:color="auto" w:fill="auto"/>
          </w:tcPr>
          <w:p w14:paraId="42EDB80A" w14:textId="6CA1504F" w:rsidR="0066171E" w:rsidRPr="0066171E" w:rsidRDefault="0066171E" w:rsidP="0066171E">
            <w:pPr>
              <w:ind w:firstLine="0"/>
            </w:pPr>
            <w:r>
              <w:t>Hager</w:t>
            </w:r>
          </w:p>
        </w:tc>
        <w:tc>
          <w:tcPr>
            <w:tcW w:w="2180" w:type="dxa"/>
            <w:shd w:val="clear" w:color="auto" w:fill="auto"/>
          </w:tcPr>
          <w:p w14:paraId="34BA36B8" w14:textId="0392EA34" w:rsidR="0066171E" w:rsidRPr="0066171E" w:rsidRDefault="0066171E" w:rsidP="0066171E">
            <w:pPr>
              <w:ind w:firstLine="0"/>
            </w:pPr>
            <w:r>
              <w:t>Hardee</w:t>
            </w:r>
          </w:p>
        </w:tc>
      </w:tr>
      <w:tr w:rsidR="0066171E" w:rsidRPr="0066171E" w14:paraId="0F44E97A" w14:textId="77777777" w:rsidTr="0066171E">
        <w:tc>
          <w:tcPr>
            <w:tcW w:w="2179" w:type="dxa"/>
            <w:shd w:val="clear" w:color="auto" w:fill="auto"/>
          </w:tcPr>
          <w:p w14:paraId="2013AE3A" w14:textId="362F77FA" w:rsidR="0066171E" w:rsidRPr="0066171E" w:rsidRDefault="0066171E" w:rsidP="0066171E">
            <w:pPr>
              <w:ind w:firstLine="0"/>
            </w:pPr>
            <w:r>
              <w:t>Hartnett</w:t>
            </w:r>
          </w:p>
        </w:tc>
        <w:tc>
          <w:tcPr>
            <w:tcW w:w="2179" w:type="dxa"/>
            <w:shd w:val="clear" w:color="auto" w:fill="auto"/>
          </w:tcPr>
          <w:p w14:paraId="2E0FA929" w14:textId="561A764E" w:rsidR="0066171E" w:rsidRPr="0066171E" w:rsidRDefault="0066171E" w:rsidP="0066171E">
            <w:pPr>
              <w:ind w:firstLine="0"/>
            </w:pPr>
            <w:r>
              <w:t>Hartz</w:t>
            </w:r>
          </w:p>
        </w:tc>
        <w:tc>
          <w:tcPr>
            <w:tcW w:w="2180" w:type="dxa"/>
            <w:shd w:val="clear" w:color="auto" w:fill="auto"/>
          </w:tcPr>
          <w:p w14:paraId="29D94550" w14:textId="503968EC" w:rsidR="0066171E" w:rsidRPr="0066171E" w:rsidRDefault="0066171E" w:rsidP="0066171E">
            <w:pPr>
              <w:ind w:firstLine="0"/>
            </w:pPr>
            <w:r>
              <w:t>Hayes</w:t>
            </w:r>
          </w:p>
        </w:tc>
      </w:tr>
      <w:tr w:rsidR="0066171E" w:rsidRPr="0066171E" w14:paraId="74753E09" w14:textId="77777777" w:rsidTr="0066171E">
        <w:tc>
          <w:tcPr>
            <w:tcW w:w="2179" w:type="dxa"/>
            <w:shd w:val="clear" w:color="auto" w:fill="auto"/>
          </w:tcPr>
          <w:p w14:paraId="61BDB7DF" w14:textId="457B16BA" w:rsidR="0066171E" w:rsidRPr="0066171E" w:rsidRDefault="0066171E" w:rsidP="0066171E">
            <w:pPr>
              <w:ind w:firstLine="0"/>
            </w:pPr>
            <w:r>
              <w:t>Herbkersman</w:t>
            </w:r>
          </w:p>
        </w:tc>
        <w:tc>
          <w:tcPr>
            <w:tcW w:w="2179" w:type="dxa"/>
            <w:shd w:val="clear" w:color="auto" w:fill="auto"/>
          </w:tcPr>
          <w:p w14:paraId="4643DBF3" w14:textId="1E23B41D" w:rsidR="0066171E" w:rsidRPr="0066171E" w:rsidRDefault="0066171E" w:rsidP="0066171E">
            <w:pPr>
              <w:ind w:firstLine="0"/>
            </w:pPr>
            <w:r>
              <w:t>Hewitt</w:t>
            </w:r>
          </w:p>
        </w:tc>
        <w:tc>
          <w:tcPr>
            <w:tcW w:w="2180" w:type="dxa"/>
            <w:shd w:val="clear" w:color="auto" w:fill="auto"/>
          </w:tcPr>
          <w:p w14:paraId="3459CF5F" w14:textId="5AC18E81" w:rsidR="0066171E" w:rsidRPr="0066171E" w:rsidRDefault="0066171E" w:rsidP="0066171E">
            <w:pPr>
              <w:ind w:firstLine="0"/>
            </w:pPr>
            <w:r>
              <w:t>Hiott</w:t>
            </w:r>
          </w:p>
        </w:tc>
      </w:tr>
      <w:tr w:rsidR="0066171E" w:rsidRPr="0066171E" w14:paraId="323FC859" w14:textId="77777777" w:rsidTr="0066171E">
        <w:tc>
          <w:tcPr>
            <w:tcW w:w="2179" w:type="dxa"/>
            <w:shd w:val="clear" w:color="auto" w:fill="auto"/>
          </w:tcPr>
          <w:p w14:paraId="50D9C6E5" w14:textId="4E84E020" w:rsidR="0066171E" w:rsidRPr="0066171E" w:rsidRDefault="0066171E" w:rsidP="0066171E">
            <w:pPr>
              <w:ind w:firstLine="0"/>
            </w:pPr>
            <w:r>
              <w:t>Hixon</w:t>
            </w:r>
          </w:p>
        </w:tc>
        <w:tc>
          <w:tcPr>
            <w:tcW w:w="2179" w:type="dxa"/>
            <w:shd w:val="clear" w:color="auto" w:fill="auto"/>
          </w:tcPr>
          <w:p w14:paraId="4DB0211F" w14:textId="5A970FBA" w:rsidR="0066171E" w:rsidRPr="0066171E" w:rsidRDefault="0066171E" w:rsidP="0066171E">
            <w:pPr>
              <w:ind w:firstLine="0"/>
            </w:pPr>
            <w:r>
              <w:t>Holman</w:t>
            </w:r>
          </w:p>
        </w:tc>
        <w:tc>
          <w:tcPr>
            <w:tcW w:w="2180" w:type="dxa"/>
            <w:shd w:val="clear" w:color="auto" w:fill="auto"/>
          </w:tcPr>
          <w:p w14:paraId="78F38B9C" w14:textId="7043462F" w:rsidR="0066171E" w:rsidRPr="0066171E" w:rsidRDefault="0066171E" w:rsidP="0066171E">
            <w:pPr>
              <w:ind w:firstLine="0"/>
            </w:pPr>
            <w:r>
              <w:t>Hosey</w:t>
            </w:r>
          </w:p>
        </w:tc>
      </w:tr>
      <w:tr w:rsidR="0066171E" w:rsidRPr="0066171E" w14:paraId="27915AEA" w14:textId="77777777" w:rsidTr="0066171E">
        <w:tc>
          <w:tcPr>
            <w:tcW w:w="2179" w:type="dxa"/>
            <w:shd w:val="clear" w:color="auto" w:fill="auto"/>
          </w:tcPr>
          <w:p w14:paraId="53F5CEBB" w14:textId="5FE85D54" w:rsidR="0066171E" w:rsidRPr="0066171E" w:rsidRDefault="0066171E" w:rsidP="0066171E">
            <w:pPr>
              <w:ind w:firstLine="0"/>
            </w:pPr>
            <w:r>
              <w:t>Howard</w:t>
            </w:r>
          </w:p>
        </w:tc>
        <w:tc>
          <w:tcPr>
            <w:tcW w:w="2179" w:type="dxa"/>
            <w:shd w:val="clear" w:color="auto" w:fill="auto"/>
          </w:tcPr>
          <w:p w14:paraId="1808B1F4" w14:textId="70513ADA" w:rsidR="0066171E" w:rsidRPr="0066171E" w:rsidRDefault="0066171E" w:rsidP="0066171E">
            <w:pPr>
              <w:ind w:firstLine="0"/>
            </w:pPr>
            <w:r>
              <w:t>J. L. Johnson</w:t>
            </w:r>
          </w:p>
        </w:tc>
        <w:tc>
          <w:tcPr>
            <w:tcW w:w="2180" w:type="dxa"/>
            <w:shd w:val="clear" w:color="auto" w:fill="auto"/>
          </w:tcPr>
          <w:p w14:paraId="209FA533" w14:textId="774BA724" w:rsidR="0066171E" w:rsidRPr="0066171E" w:rsidRDefault="0066171E" w:rsidP="0066171E">
            <w:pPr>
              <w:ind w:firstLine="0"/>
            </w:pPr>
            <w:r>
              <w:t>Jones</w:t>
            </w:r>
          </w:p>
        </w:tc>
      </w:tr>
      <w:tr w:rsidR="0066171E" w:rsidRPr="0066171E" w14:paraId="4B1960B4" w14:textId="77777777" w:rsidTr="0066171E">
        <w:tc>
          <w:tcPr>
            <w:tcW w:w="2179" w:type="dxa"/>
            <w:shd w:val="clear" w:color="auto" w:fill="auto"/>
          </w:tcPr>
          <w:p w14:paraId="0E597E21" w14:textId="2C580A4A" w:rsidR="0066171E" w:rsidRPr="0066171E" w:rsidRDefault="0066171E" w:rsidP="0066171E">
            <w:pPr>
              <w:ind w:firstLine="0"/>
            </w:pPr>
            <w:r>
              <w:t>Kilmartin</w:t>
            </w:r>
          </w:p>
        </w:tc>
        <w:tc>
          <w:tcPr>
            <w:tcW w:w="2179" w:type="dxa"/>
            <w:shd w:val="clear" w:color="auto" w:fill="auto"/>
          </w:tcPr>
          <w:p w14:paraId="1A487788" w14:textId="488F7640" w:rsidR="0066171E" w:rsidRPr="0066171E" w:rsidRDefault="0066171E" w:rsidP="0066171E">
            <w:pPr>
              <w:ind w:firstLine="0"/>
            </w:pPr>
            <w:r>
              <w:t>King</w:t>
            </w:r>
          </w:p>
        </w:tc>
        <w:tc>
          <w:tcPr>
            <w:tcW w:w="2180" w:type="dxa"/>
            <w:shd w:val="clear" w:color="auto" w:fill="auto"/>
          </w:tcPr>
          <w:p w14:paraId="691E5114" w14:textId="42B84606" w:rsidR="0066171E" w:rsidRPr="0066171E" w:rsidRDefault="0066171E" w:rsidP="0066171E">
            <w:pPr>
              <w:ind w:firstLine="0"/>
            </w:pPr>
            <w:r>
              <w:t>Landing</w:t>
            </w:r>
          </w:p>
        </w:tc>
      </w:tr>
      <w:tr w:rsidR="0066171E" w:rsidRPr="0066171E" w14:paraId="25160FBC" w14:textId="77777777" w:rsidTr="0066171E">
        <w:tc>
          <w:tcPr>
            <w:tcW w:w="2179" w:type="dxa"/>
            <w:shd w:val="clear" w:color="auto" w:fill="auto"/>
          </w:tcPr>
          <w:p w14:paraId="279FBD92" w14:textId="326326AD" w:rsidR="0066171E" w:rsidRPr="0066171E" w:rsidRDefault="0066171E" w:rsidP="0066171E">
            <w:pPr>
              <w:ind w:firstLine="0"/>
            </w:pPr>
            <w:r>
              <w:t>Lawson</w:t>
            </w:r>
          </w:p>
        </w:tc>
        <w:tc>
          <w:tcPr>
            <w:tcW w:w="2179" w:type="dxa"/>
            <w:shd w:val="clear" w:color="auto" w:fill="auto"/>
          </w:tcPr>
          <w:p w14:paraId="36385E42" w14:textId="20CF942A" w:rsidR="0066171E" w:rsidRPr="0066171E" w:rsidRDefault="0066171E" w:rsidP="0066171E">
            <w:pPr>
              <w:ind w:firstLine="0"/>
            </w:pPr>
            <w:r>
              <w:t>Ligon</w:t>
            </w:r>
          </w:p>
        </w:tc>
        <w:tc>
          <w:tcPr>
            <w:tcW w:w="2180" w:type="dxa"/>
            <w:shd w:val="clear" w:color="auto" w:fill="auto"/>
          </w:tcPr>
          <w:p w14:paraId="2B84EA1C" w14:textId="5673D683" w:rsidR="0066171E" w:rsidRPr="0066171E" w:rsidRDefault="0066171E" w:rsidP="0066171E">
            <w:pPr>
              <w:ind w:firstLine="0"/>
            </w:pPr>
            <w:r>
              <w:t>Long</w:t>
            </w:r>
          </w:p>
        </w:tc>
      </w:tr>
      <w:tr w:rsidR="0066171E" w:rsidRPr="0066171E" w14:paraId="694C4DA2" w14:textId="77777777" w:rsidTr="0066171E">
        <w:tc>
          <w:tcPr>
            <w:tcW w:w="2179" w:type="dxa"/>
            <w:shd w:val="clear" w:color="auto" w:fill="auto"/>
          </w:tcPr>
          <w:p w14:paraId="5A6677C9" w14:textId="34F955D4" w:rsidR="0066171E" w:rsidRPr="0066171E" w:rsidRDefault="0066171E" w:rsidP="0066171E">
            <w:pPr>
              <w:ind w:firstLine="0"/>
            </w:pPr>
            <w:r>
              <w:t>Lowe</w:t>
            </w:r>
          </w:p>
        </w:tc>
        <w:tc>
          <w:tcPr>
            <w:tcW w:w="2179" w:type="dxa"/>
            <w:shd w:val="clear" w:color="auto" w:fill="auto"/>
          </w:tcPr>
          <w:p w14:paraId="280E47B7" w14:textId="5C5E719E" w:rsidR="0066171E" w:rsidRPr="0066171E" w:rsidRDefault="0066171E" w:rsidP="0066171E">
            <w:pPr>
              <w:ind w:firstLine="0"/>
            </w:pPr>
            <w:r>
              <w:t>Magnuson</w:t>
            </w:r>
          </w:p>
        </w:tc>
        <w:tc>
          <w:tcPr>
            <w:tcW w:w="2180" w:type="dxa"/>
            <w:shd w:val="clear" w:color="auto" w:fill="auto"/>
          </w:tcPr>
          <w:p w14:paraId="46E20E52" w14:textId="2E399ECE" w:rsidR="0066171E" w:rsidRPr="0066171E" w:rsidRDefault="0066171E" w:rsidP="0066171E">
            <w:pPr>
              <w:ind w:firstLine="0"/>
            </w:pPr>
            <w:r>
              <w:t>Martin</w:t>
            </w:r>
          </w:p>
        </w:tc>
      </w:tr>
      <w:tr w:rsidR="0066171E" w:rsidRPr="0066171E" w14:paraId="491FC1BC" w14:textId="77777777" w:rsidTr="0066171E">
        <w:tc>
          <w:tcPr>
            <w:tcW w:w="2179" w:type="dxa"/>
            <w:shd w:val="clear" w:color="auto" w:fill="auto"/>
          </w:tcPr>
          <w:p w14:paraId="2F4B24A2" w14:textId="738E0798" w:rsidR="0066171E" w:rsidRPr="0066171E" w:rsidRDefault="0066171E" w:rsidP="0066171E">
            <w:pPr>
              <w:ind w:firstLine="0"/>
            </w:pPr>
            <w:r>
              <w:t>May</w:t>
            </w:r>
          </w:p>
        </w:tc>
        <w:tc>
          <w:tcPr>
            <w:tcW w:w="2179" w:type="dxa"/>
            <w:shd w:val="clear" w:color="auto" w:fill="auto"/>
          </w:tcPr>
          <w:p w14:paraId="70C91A17" w14:textId="2AC64C5A" w:rsidR="0066171E" w:rsidRPr="0066171E" w:rsidRDefault="0066171E" w:rsidP="0066171E">
            <w:pPr>
              <w:ind w:firstLine="0"/>
            </w:pPr>
            <w:r>
              <w:t>McCravy</w:t>
            </w:r>
          </w:p>
        </w:tc>
        <w:tc>
          <w:tcPr>
            <w:tcW w:w="2180" w:type="dxa"/>
            <w:shd w:val="clear" w:color="auto" w:fill="auto"/>
          </w:tcPr>
          <w:p w14:paraId="6DFAC9E1" w14:textId="146BF589" w:rsidR="0066171E" w:rsidRPr="0066171E" w:rsidRDefault="0066171E" w:rsidP="0066171E">
            <w:pPr>
              <w:ind w:firstLine="0"/>
            </w:pPr>
            <w:r>
              <w:t>McDaniel</w:t>
            </w:r>
          </w:p>
        </w:tc>
      </w:tr>
      <w:tr w:rsidR="0066171E" w:rsidRPr="0066171E" w14:paraId="7264AE58" w14:textId="77777777" w:rsidTr="0066171E">
        <w:tc>
          <w:tcPr>
            <w:tcW w:w="2179" w:type="dxa"/>
            <w:shd w:val="clear" w:color="auto" w:fill="auto"/>
          </w:tcPr>
          <w:p w14:paraId="62583305" w14:textId="0CB73E46" w:rsidR="0066171E" w:rsidRPr="0066171E" w:rsidRDefault="0066171E" w:rsidP="0066171E">
            <w:pPr>
              <w:ind w:firstLine="0"/>
            </w:pPr>
            <w:r>
              <w:t>McGinnis</w:t>
            </w:r>
          </w:p>
        </w:tc>
        <w:tc>
          <w:tcPr>
            <w:tcW w:w="2179" w:type="dxa"/>
            <w:shd w:val="clear" w:color="auto" w:fill="auto"/>
          </w:tcPr>
          <w:p w14:paraId="6CAA2BF8" w14:textId="6CDCAB10" w:rsidR="0066171E" w:rsidRPr="0066171E" w:rsidRDefault="0066171E" w:rsidP="0066171E">
            <w:pPr>
              <w:ind w:firstLine="0"/>
            </w:pPr>
            <w:r>
              <w:t>Montgomery</w:t>
            </w:r>
          </w:p>
        </w:tc>
        <w:tc>
          <w:tcPr>
            <w:tcW w:w="2180" w:type="dxa"/>
            <w:shd w:val="clear" w:color="auto" w:fill="auto"/>
          </w:tcPr>
          <w:p w14:paraId="5765AB2C" w14:textId="689B8862" w:rsidR="0066171E" w:rsidRPr="0066171E" w:rsidRDefault="0066171E" w:rsidP="0066171E">
            <w:pPr>
              <w:ind w:firstLine="0"/>
            </w:pPr>
            <w:r>
              <w:t>J. Moore</w:t>
            </w:r>
          </w:p>
        </w:tc>
      </w:tr>
      <w:tr w:rsidR="0066171E" w:rsidRPr="0066171E" w14:paraId="7A1EE757" w14:textId="77777777" w:rsidTr="0066171E">
        <w:tc>
          <w:tcPr>
            <w:tcW w:w="2179" w:type="dxa"/>
            <w:shd w:val="clear" w:color="auto" w:fill="auto"/>
          </w:tcPr>
          <w:p w14:paraId="1B814D5F" w14:textId="31CC164E" w:rsidR="0066171E" w:rsidRPr="0066171E" w:rsidRDefault="0066171E" w:rsidP="0066171E">
            <w:pPr>
              <w:ind w:firstLine="0"/>
            </w:pPr>
            <w:r>
              <w:t>Morgan</w:t>
            </w:r>
          </w:p>
        </w:tc>
        <w:tc>
          <w:tcPr>
            <w:tcW w:w="2179" w:type="dxa"/>
            <w:shd w:val="clear" w:color="auto" w:fill="auto"/>
          </w:tcPr>
          <w:p w14:paraId="4A820276" w14:textId="7D808E17" w:rsidR="0066171E" w:rsidRPr="0066171E" w:rsidRDefault="0066171E" w:rsidP="0066171E">
            <w:pPr>
              <w:ind w:firstLine="0"/>
            </w:pPr>
            <w:r>
              <w:t>Moss</w:t>
            </w:r>
          </w:p>
        </w:tc>
        <w:tc>
          <w:tcPr>
            <w:tcW w:w="2180" w:type="dxa"/>
            <w:shd w:val="clear" w:color="auto" w:fill="auto"/>
          </w:tcPr>
          <w:p w14:paraId="78A5579C" w14:textId="47D80DCD" w:rsidR="0066171E" w:rsidRPr="0066171E" w:rsidRDefault="0066171E" w:rsidP="0066171E">
            <w:pPr>
              <w:ind w:firstLine="0"/>
            </w:pPr>
            <w:r>
              <w:t>Neese</w:t>
            </w:r>
          </w:p>
        </w:tc>
      </w:tr>
      <w:tr w:rsidR="0066171E" w:rsidRPr="0066171E" w14:paraId="10634791" w14:textId="77777777" w:rsidTr="0066171E">
        <w:tc>
          <w:tcPr>
            <w:tcW w:w="2179" w:type="dxa"/>
            <w:shd w:val="clear" w:color="auto" w:fill="auto"/>
          </w:tcPr>
          <w:p w14:paraId="0E9DF58F" w14:textId="46965EA5" w:rsidR="0066171E" w:rsidRPr="0066171E" w:rsidRDefault="0066171E" w:rsidP="0066171E">
            <w:pPr>
              <w:ind w:firstLine="0"/>
            </w:pPr>
            <w:r>
              <w:t>B. Newton</w:t>
            </w:r>
          </w:p>
        </w:tc>
        <w:tc>
          <w:tcPr>
            <w:tcW w:w="2179" w:type="dxa"/>
            <w:shd w:val="clear" w:color="auto" w:fill="auto"/>
          </w:tcPr>
          <w:p w14:paraId="5CE239A7" w14:textId="11B9AC5F" w:rsidR="0066171E" w:rsidRPr="0066171E" w:rsidRDefault="0066171E" w:rsidP="0066171E">
            <w:pPr>
              <w:ind w:firstLine="0"/>
            </w:pPr>
            <w:r>
              <w:t>Oremus</w:t>
            </w:r>
          </w:p>
        </w:tc>
        <w:tc>
          <w:tcPr>
            <w:tcW w:w="2180" w:type="dxa"/>
            <w:shd w:val="clear" w:color="auto" w:fill="auto"/>
          </w:tcPr>
          <w:p w14:paraId="6DCA992D" w14:textId="1B16767B" w:rsidR="0066171E" w:rsidRPr="0066171E" w:rsidRDefault="0066171E" w:rsidP="0066171E">
            <w:pPr>
              <w:ind w:firstLine="0"/>
            </w:pPr>
            <w:r>
              <w:t>Pedalino</w:t>
            </w:r>
          </w:p>
        </w:tc>
      </w:tr>
      <w:tr w:rsidR="0066171E" w:rsidRPr="0066171E" w14:paraId="46EEF4F9" w14:textId="77777777" w:rsidTr="0066171E">
        <w:tc>
          <w:tcPr>
            <w:tcW w:w="2179" w:type="dxa"/>
            <w:shd w:val="clear" w:color="auto" w:fill="auto"/>
          </w:tcPr>
          <w:p w14:paraId="4BBD2EA9" w14:textId="47CC087A" w:rsidR="0066171E" w:rsidRPr="0066171E" w:rsidRDefault="0066171E" w:rsidP="0066171E">
            <w:pPr>
              <w:ind w:firstLine="0"/>
            </w:pPr>
            <w:r>
              <w:t>Reese</w:t>
            </w:r>
          </w:p>
        </w:tc>
        <w:tc>
          <w:tcPr>
            <w:tcW w:w="2179" w:type="dxa"/>
            <w:shd w:val="clear" w:color="auto" w:fill="auto"/>
          </w:tcPr>
          <w:p w14:paraId="33B3F0F2" w14:textId="796E0835" w:rsidR="0066171E" w:rsidRPr="0066171E" w:rsidRDefault="0066171E" w:rsidP="0066171E">
            <w:pPr>
              <w:ind w:firstLine="0"/>
            </w:pPr>
            <w:r>
              <w:t>Rivers</w:t>
            </w:r>
          </w:p>
        </w:tc>
        <w:tc>
          <w:tcPr>
            <w:tcW w:w="2180" w:type="dxa"/>
            <w:shd w:val="clear" w:color="auto" w:fill="auto"/>
          </w:tcPr>
          <w:p w14:paraId="192F4ECE" w14:textId="0D3DDBEF" w:rsidR="0066171E" w:rsidRPr="0066171E" w:rsidRDefault="0066171E" w:rsidP="0066171E">
            <w:pPr>
              <w:ind w:firstLine="0"/>
            </w:pPr>
            <w:r>
              <w:t>Sanders</w:t>
            </w:r>
          </w:p>
        </w:tc>
      </w:tr>
      <w:tr w:rsidR="0066171E" w:rsidRPr="0066171E" w14:paraId="3B06555F" w14:textId="77777777" w:rsidTr="0066171E">
        <w:tc>
          <w:tcPr>
            <w:tcW w:w="2179" w:type="dxa"/>
            <w:shd w:val="clear" w:color="auto" w:fill="auto"/>
          </w:tcPr>
          <w:p w14:paraId="5838E0E1" w14:textId="192B0AE9" w:rsidR="0066171E" w:rsidRPr="0066171E" w:rsidRDefault="0066171E" w:rsidP="0066171E">
            <w:pPr>
              <w:ind w:firstLine="0"/>
            </w:pPr>
            <w:r>
              <w:t>Schuessler</w:t>
            </w:r>
          </w:p>
        </w:tc>
        <w:tc>
          <w:tcPr>
            <w:tcW w:w="2179" w:type="dxa"/>
            <w:shd w:val="clear" w:color="auto" w:fill="auto"/>
          </w:tcPr>
          <w:p w14:paraId="1917EB36" w14:textId="234E5122" w:rsidR="0066171E" w:rsidRPr="0066171E" w:rsidRDefault="0066171E" w:rsidP="0066171E">
            <w:pPr>
              <w:ind w:firstLine="0"/>
            </w:pPr>
            <w:r>
              <w:t>Sessions</w:t>
            </w:r>
          </w:p>
        </w:tc>
        <w:tc>
          <w:tcPr>
            <w:tcW w:w="2180" w:type="dxa"/>
            <w:shd w:val="clear" w:color="auto" w:fill="auto"/>
          </w:tcPr>
          <w:p w14:paraId="45A7376E" w14:textId="0E8B3994" w:rsidR="0066171E" w:rsidRPr="0066171E" w:rsidRDefault="0066171E" w:rsidP="0066171E">
            <w:pPr>
              <w:ind w:firstLine="0"/>
            </w:pPr>
            <w:r>
              <w:t>M. M. Smith</w:t>
            </w:r>
          </w:p>
        </w:tc>
      </w:tr>
      <w:tr w:rsidR="0066171E" w:rsidRPr="0066171E" w14:paraId="2777D250" w14:textId="77777777" w:rsidTr="0066171E">
        <w:tc>
          <w:tcPr>
            <w:tcW w:w="2179" w:type="dxa"/>
            <w:shd w:val="clear" w:color="auto" w:fill="auto"/>
          </w:tcPr>
          <w:p w14:paraId="7D05F241" w14:textId="0E2CAD66" w:rsidR="0066171E" w:rsidRPr="0066171E" w:rsidRDefault="0066171E" w:rsidP="0066171E">
            <w:pPr>
              <w:ind w:firstLine="0"/>
            </w:pPr>
            <w:r>
              <w:t>Taylor</w:t>
            </w:r>
          </w:p>
        </w:tc>
        <w:tc>
          <w:tcPr>
            <w:tcW w:w="2179" w:type="dxa"/>
            <w:shd w:val="clear" w:color="auto" w:fill="auto"/>
          </w:tcPr>
          <w:p w14:paraId="682B9229" w14:textId="6304D23B" w:rsidR="0066171E" w:rsidRPr="0066171E" w:rsidRDefault="0066171E" w:rsidP="0066171E">
            <w:pPr>
              <w:ind w:firstLine="0"/>
            </w:pPr>
            <w:r>
              <w:t>Teeple</w:t>
            </w:r>
          </w:p>
        </w:tc>
        <w:tc>
          <w:tcPr>
            <w:tcW w:w="2180" w:type="dxa"/>
            <w:shd w:val="clear" w:color="auto" w:fill="auto"/>
          </w:tcPr>
          <w:p w14:paraId="6A93141F" w14:textId="4B0219C5" w:rsidR="0066171E" w:rsidRPr="0066171E" w:rsidRDefault="0066171E" w:rsidP="0066171E">
            <w:pPr>
              <w:ind w:firstLine="0"/>
            </w:pPr>
            <w:r>
              <w:t>Terribile</w:t>
            </w:r>
          </w:p>
        </w:tc>
      </w:tr>
      <w:tr w:rsidR="0066171E" w:rsidRPr="0066171E" w14:paraId="2A64D4D5" w14:textId="77777777" w:rsidTr="0066171E">
        <w:tc>
          <w:tcPr>
            <w:tcW w:w="2179" w:type="dxa"/>
            <w:shd w:val="clear" w:color="auto" w:fill="auto"/>
          </w:tcPr>
          <w:p w14:paraId="3ACC13DD" w14:textId="2AA36978" w:rsidR="0066171E" w:rsidRPr="0066171E" w:rsidRDefault="0066171E" w:rsidP="0066171E">
            <w:pPr>
              <w:ind w:firstLine="0"/>
            </w:pPr>
            <w:r>
              <w:t>Vaughan</w:t>
            </w:r>
          </w:p>
        </w:tc>
        <w:tc>
          <w:tcPr>
            <w:tcW w:w="2179" w:type="dxa"/>
            <w:shd w:val="clear" w:color="auto" w:fill="auto"/>
          </w:tcPr>
          <w:p w14:paraId="4222E618" w14:textId="5A11DE55" w:rsidR="0066171E" w:rsidRPr="0066171E" w:rsidRDefault="0066171E" w:rsidP="0066171E">
            <w:pPr>
              <w:ind w:firstLine="0"/>
            </w:pPr>
            <w:r>
              <w:t>White</w:t>
            </w:r>
          </w:p>
        </w:tc>
        <w:tc>
          <w:tcPr>
            <w:tcW w:w="2180" w:type="dxa"/>
            <w:shd w:val="clear" w:color="auto" w:fill="auto"/>
          </w:tcPr>
          <w:p w14:paraId="4FE1F445" w14:textId="7A8B567D" w:rsidR="0066171E" w:rsidRPr="0066171E" w:rsidRDefault="0066171E" w:rsidP="0066171E">
            <w:pPr>
              <w:ind w:firstLine="0"/>
            </w:pPr>
            <w:r>
              <w:t>Whitmire</w:t>
            </w:r>
          </w:p>
        </w:tc>
      </w:tr>
      <w:tr w:rsidR="0066171E" w:rsidRPr="0066171E" w14:paraId="18AEA0BD" w14:textId="77777777" w:rsidTr="0066171E">
        <w:tc>
          <w:tcPr>
            <w:tcW w:w="2179" w:type="dxa"/>
            <w:shd w:val="clear" w:color="auto" w:fill="auto"/>
          </w:tcPr>
          <w:p w14:paraId="7945BA14" w14:textId="4E820407" w:rsidR="0066171E" w:rsidRPr="0066171E" w:rsidRDefault="0066171E" w:rsidP="0066171E">
            <w:pPr>
              <w:keepNext/>
              <w:ind w:firstLine="0"/>
            </w:pPr>
            <w:r>
              <w:t>Wickensimer</w:t>
            </w:r>
          </w:p>
        </w:tc>
        <w:tc>
          <w:tcPr>
            <w:tcW w:w="2179" w:type="dxa"/>
            <w:shd w:val="clear" w:color="auto" w:fill="auto"/>
          </w:tcPr>
          <w:p w14:paraId="03009525" w14:textId="6CE15BE1" w:rsidR="0066171E" w:rsidRPr="0066171E" w:rsidRDefault="0066171E" w:rsidP="0066171E">
            <w:pPr>
              <w:keepNext/>
              <w:ind w:firstLine="0"/>
            </w:pPr>
            <w:r>
              <w:t>Williams</w:t>
            </w:r>
          </w:p>
        </w:tc>
        <w:tc>
          <w:tcPr>
            <w:tcW w:w="2180" w:type="dxa"/>
            <w:shd w:val="clear" w:color="auto" w:fill="auto"/>
          </w:tcPr>
          <w:p w14:paraId="486653EE" w14:textId="1C8EB0B0" w:rsidR="0066171E" w:rsidRPr="0066171E" w:rsidRDefault="0066171E" w:rsidP="0066171E">
            <w:pPr>
              <w:keepNext/>
              <w:ind w:firstLine="0"/>
            </w:pPr>
            <w:r>
              <w:t>Willis</w:t>
            </w:r>
          </w:p>
        </w:tc>
      </w:tr>
      <w:tr w:rsidR="0066171E" w:rsidRPr="0066171E" w14:paraId="23EA92A8" w14:textId="77777777" w:rsidTr="0066171E">
        <w:tc>
          <w:tcPr>
            <w:tcW w:w="2179" w:type="dxa"/>
            <w:shd w:val="clear" w:color="auto" w:fill="auto"/>
          </w:tcPr>
          <w:p w14:paraId="7E5943E1" w14:textId="291D23C9" w:rsidR="0066171E" w:rsidRPr="0066171E" w:rsidRDefault="0066171E" w:rsidP="0066171E">
            <w:pPr>
              <w:keepNext/>
              <w:ind w:firstLine="0"/>
            </w:pPr>
            <w:r>
              <w:t>Wooten</w:t>
            </w:r>
          </w:p>
        </w:tc>
        <w:tc>
          <w:tcPr>
            <w:tcW w:w="2179" w:type="dxa"/>
            <w:shd w:val="clear" w:color="auto" w:fill="auto"/>
          </w:tcPr>
          <w:p w14:paraId="418E0B0B" w14:textId="77777777" w:rsidR="0066171E" w:rsidRPr="0066171E" w:rsidRDefault="0066171E" w:rsidP="0066171E">
            <w:pPr>
              <w:keepNext/>
              <w:ind w:firstLine="0"/>
            </w:pPr>
          </w:p>
        </w:tc>
        <w:tc>
          <w:tcPr>
            <w:tcW w:w="2180" w:type="dxa"/>
            <w:shd w:val="clear" w:color="auto" w:fill="auto"/>
          </w:tcPr>
          <w:p w14:paraId="014A8C07" w14:textId="77777777" w:rsidR="0066171E" w:rsidRPr="0066171E" w:rsidRDefault="0066171E" w:rsidP="0066171E">
            <w:pPr>
              <w:keepNext/>
              <w:ind w:firstLine="0"/>
            </w:pPr>
          </w:p>
        </w:tc>
      </w:tr>
    </w:tbl>
    <w:p w14:paraId="3E0A2DDE" w14:textId="77777777" w:rsidR="0066171E" w:rsidRDefault="0066171E" w:rsidP="0066171E"/>
    <w:p w14:paraId="55D08981" w14:textId="278E7444" w:rsidR="0066171E" w:rsidRDefault="0066171E" w:rsidP="0066171E">
      <w:pPr>
        <w:jc w:val="center"/>
        <w:rPr>
          <w:b/>
        </w:rPr>
      </w:pPr>
      <w:r w:rsidRPr="0066171E">
        <w:rPr>
          <w:b/>
        </w:rPr>
        <w:t>Total--85</w:t>
      </w:r>
    </w:p>
    <w:p w14:paraId="2456DDB9" w14:textId="77777777" w:rsidR="0066171E" w:rsidRDefault="0066171E" w:rsidP="0066171E">
      <w:pPr>
        <w:jc w:val="center"/>
        <w:rPr>
          <w:b/>
        </w:rPr>
      </w:pPr>
    </w:p>
    <w:p w14:paraId="375D81F8"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2081CE2" w14:textId="77777777" w:rsidTr="0066171E">
        <w:tc>
          <w:tcPr>
            <w:tcW w:w="2179" w:type="dxa"/>
            <w:shd w:val="clear" w:color="auto" w:fill="auto"/>
          </w:tcPr>
          <w:p w14:paraId="1DA033DA" w14:textId="1069A814" w:rsidR="0066171E" w:rsidRPr="0066171E" w:rsidRDefault="0066171E" w:rsidP="0066171E">
            <w:pPr>
              <w:keepNext/>
              <w:ind w:firstLine="0"/>
            </w:pPr>
            <w:r>
              <w:t>Harris</w:t>
            </w:r>
          </w:p>
        </w:tc>
        <w:tc>
          <w:tcPr>
            <w:tcW w:w="2179" w:type="dxa"/>
            <w:shd w:val="clear" w:color="auto" w:fill="auto"/>
          </w:tcPr>
          <w:p w14:paraId="25F1F209" w14:textId="77777777" w:rsidR="0066171E" w:rsidRPr="0066171E" w:rsidRDefault="0066171E" w:rsidP="0066171E">
            <w:pPr>
              <w:keepNext/>
              <w:ind w:firstLine="0"/>
            </w:pPr>
          </w:p>
        </w:tc>
        <w:tc>
          <w:tcPr>
            <w:tcW w:w="2180" w:type="dxa"/>
            <w:shd w:val="clear" w:color="auto" w:fill="auto"/>
          </w:tcPr>
          <w:p w14:paraId="4DDF13D1" w14:textId="77777777" w:rsidR="0066171E" w:rsidRPr="0066171E" w:rsidRDefault="0066171E" w:rsidP="0066171E">
            <w:pPr>
              <w:keepNext/>
              <w:ind w:firstLine="0"/>
            </w:pPr>
          </w:p>
        </w:tc>
      </w:tr>
    </w:tbl>
    <w:p w14:paraId="7E79F162" w14:textId="77777777" w:rsidR="0066171E" w:rsidRDefault="0066171E" w:rsidP="0066171E"/>
    <w:p w14:paraId="1AA6A491" w14:textId="77777777" w:rsidR="0066171E" w:rsidRDefault="0066171E" w:rsidP="0066171E">
      <w:pPr>
        <w:jc w:val="center"/>
        <w:rPr>
          <w:b/>
        </w:rPr>
      </w:pPr>
      <w:r w:rsidRPr="0066171E">
        <w:rPr>
          <w:b/>
        </w:rPr>
        <w:t>Total--1</w:t>
      </w:r>
    </w:p>
    <w:p w14:paraId="2301E8FF" w14:textId="77777777" w:rsidR="0066171E" w:rsidRDefault="0066171E" w:rsidP="0066171E">
      <w:pPr>
        <w:jc w:val="center"/>
        <w:rPr>
          <w:b/>
        </w:rPr>
      </w:pPr>
    </w:p>
    <w:p w14:paraId="7DF05618" w14:textId="77777777" w:rsidR="0066171E" w:rsidRDefault="0066171E" w:rsidP="0066171E">
      <w:r>
        <w:t xml:space="preserve">Section 81 was adopted. </w:t>
      </w:r>
    </w:p>
    <w:p w14:paraId="2A9C46F8" w14:textId="1B5433EA" w:rsidR="0066171E" w:rsidRDefault="0066171E" w:rsidP="0066171E"/>
    <w:p w14:paraId="0823DECB" w14:textId="77777777" w:rsidR="0066171E" w:rsidRPr="00435DBA" w:rsidRDefault="0066171E" w:rsidP="0066171E">
      <w:pPr>
        <w:pStyle w:val="Title"/>
        <w:keepNext/>
        <w:tabs>
          <w:tab w:val="left" w:pos="0"/>
        </w:tabs>
        <w:ind w:right="22"/>
        <w:rPr>
          <w:sz w:val="22"/>
          <w:szCs w:val="22"/>
        </w:rPr>
      </w:pPr>
      <w:bookmarkStart w:id="67" w:name="file_start159"/>
      <w:bookmarkEnd w:id="67"/>
      <w:r w:rsidRPr="00435DBA">
        <w:rPr>
          <w:sz w:val="22"/>
          <w:szCs w:val="22"/>
        </w:rPr>
        <w:t>RECORD FOR VOTING</w:t>
      </w:r>
    </w:p>
    <w:p w14:paraId="485B6ABD" w14:textId="77777777" w:rsidR="0066171E" w:rsidRPr="00435DBA"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435DBA">
        <w:rPr>
          <w:szCs w:val="22"/>
        </w:rPr>
        <w:tab/>
        <w:t xml:space="preserve">I inadvertently voted on H. 4025, Part 1A, Section 81. I should have abstained. </w:t>
      </w:r>
    </w:p>
    <w:p w14:paraId="3F2C3C05"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435DBA">
        <w:rPr>
          <w:szCs w:val="22"/>
        </w:rPr>
        <w:tab/>
        <w:t>Rep. John McCravy</w:t>
      </w:r>
    </w:p>
    <w:p w14:paraId="5CF1520E" w14:textId="1F076309"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326BFD3" w14:textId="77777777" w:rsidR="0066171E" w:rsidRDefault="0066171E" w:rsidP="00A008AD">
      <w:pPr>
        <w:keepNext/>
        <w:jc w:val="center"/>
        <w:rPr>
          <w:b/>
        </w:rPr>
      </w:pPr>
      <w:r w:rsidRPr="0066171E">
        <w:rPr>
          <w:b/>
        </w:rPr>
        <w:t>SECTION 82</w:t>
      </w:r>
    </w:p>
    <w:p w14:paraId="51EE9B6C" w14:textId="77777777" w:rsidR="0066171E" w:rsidRDefault="0066171E" w:rsidP="00A008AD">
      <w:pPr>
        <w:keepNext/>
      </w:pPr>
      <w:r>
        <w:t xml:space="preserve">The yeas and nays were taken resulting as follows: </w:t>
      </w:r>
    </w:p>
    <w:p w14:paraId="17545E38" w14:textId="683C859A" w:rsidR="0066171E" w:rsidRDefault="0066171E" w:rsidP="00A008AD">
      <w:pPr>
        <w:keepNext/>
        <w:jc w:val="center"/>
      </w:pPr>
      <w:r>
        <w:t xml:space="preserve"> </w:t>
      </w:r>
      <w:bookmarkStart w:id="68" w:name="vote_start161"/>
      <w:bookmarkEnd w:id="68"/>
      <w:r>
        <w:t>Yeas 106; Nays 0</w:t>
      </w:r>
    </w:p>
    <w:p w14:paraId="126DF965" w14:textId="77777777" w:rsidR="0066171E" w:rsidRDefault="0066171E" w:rsidP="0066171E">
      <w:pPr>
        <w:jc w:val="center"/>
      </w:pPr>
    </w:p>
    <w:p w14:paraId="5763431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DC9128" w14:textId="77777777" w:rsidTr="0066171E">
        <w:tc>
          <w:tcPr>
            <w:tcW w:w="2179" w:type="dxa"/>
            <w:shd w:val="clear" w:color="auto" w:fill="auto"/>
          </w:tcPr>
          <w:p w14:paraId="08E2D8F7" w14:textId="77B3D33B" w:rsidR="0066171E" w:rsidRPr="0066171E" w:rsidRDefault="0066171E" w:rsidP="0066171E">
            <w:pPr>
              <w:keepNext/>
              <w:ind w:firstLine="0"/>
            </w:pPr>
            <w:r>
              <w:t>Anderson</w:t>
            </w:r>
          </w:p>
        </w:tc>
        <w:tc>
          <w:tcPr>
            <w:tcW w:w="2179" w:type="dxa"/>
            <w:shd w:val="clear" w:color="auto" w:fill="auto"/>
          </w:tcPr>
          <w:p w14:paraId="01AA210D" w14:textId="48BB7CFD" w:rsidR="0066171E" w:rsidRPr="0066171E" w:rsidRDefault="0066171E" w:rsidP="0066171E">
            <w:pPr>
              <w:keepNext/>
              <w:ind w:firstLine="0"/>
            </w:pPr>
            <w:r>
              <w:t>Atkinson</w:t>
            </w:r>
          </w:p>
        </w:tc>
        <w:tc>
          <w:tcPr>
            <w:tcW w:w="2180" w:type="dxa"/>
            <w:shd w:val="clear" w:color="auto" w:fill="auto"/>
          </w:tcPr>
          <w:p w14:paraId="76C28E5E" w14:textId="5BB6C7CE" w:rsidR="0066171E" w:rsidRPr="0066171E" w:rsidRDefault="0066171E" w:rsidP="0066171E">
            <w:pPr>
              <w:keepNext/>
              <w:ind w:firstLine="0"/>
            </w:pPr>
            <w:r>
              <w:t>Bailey</w:t>
            </w:r>
          </w:p>
        </w:tc>
      </w:tr>
      <w:tr w:rsidR="0066171E" w:rsidRPr="0066171E" w14:paraId="7BEC1674" w14:textId="77777777" w:rsidTr="0066171E">
        <w:tc>
          <w:tcPr>
            <w:tcW w:w="2179" w:type="dxa"/>
            <w:shd w:val="clear" w:color="auto" w:fill="auto"/>
          </w:tcPr>
          <w:p w14:paraId="48B964DA" w14:textId="0E1C1822" w:rsidR="0066171E" w:rsidRPr="0066171E" w:rsidRDefault="0066171E" w:rsidP="0066171E">
            <w:pPr>
              <w:ind w:firstLine="0"/>
            </w:pPr>
            <w:r>
              <w:t>Ballentine</w:t>
            </w:r>
          </w:p>
        </w:tc>
        <w:tc>
          <w:tcPr>
            <w:tcW w:w="2179" w:type="dxa"/>
            <w:shd w:val="clear" w:color="auto" w:fill="auto"/>
          </w:tcPr>
          <w:p w14:paraId="0B5ED751" w14:textId="66D69236" w:rsidR="0066171E" w:rsidRPr="0066171E" w:rsidRDefault="0066171E" w:rsidP="0066171E">
            <w:pPr>
              <w:ind w:firstLine="0"/>
            </w:pPr>
            <w:r>
              <w:t>Bannister</w:t>
            </w:r>
          </w:p>
        </w:tc>
        <w:tc>
          <w:tcPr>
            <w:tcW w:w="2180" w:type="dxa"/>
            <w:shd w:val="clear" w:color="auto" w:fill="auto"/>
          </w:tcPr>
          <w:p w14:paraId="5076E2EA" w14:textId="50B414DB" w:rsidR="0066171E" w:rsidRPr="0066171E" w:rsidRDefault="0066171E" w:rsidP="0066171E">
            <w:pPr>
              <w:ind w:firstLine="0"/>
            </w:pPr>
            <w:r>
              <w:t>Bauer</w:t>
            </w:r>
          </w:p>
        </w:tc>
      </w:tr>
      <w:tr w:rsidR="0066171E" w:rsidRPr="0066171E" w14:paraId="2583B077" w14:textId="77777777" w:rsidTr="0066171E">
        <w:tc>
          <w:tcPr>
            <w:tcW w:w="2179" w:type="dxa"/>
            <w:shd w:val="clear" w:color="auto" w:fill="auto"/>
          </w:tcPr>
          <w:p w14:paraId="2B264C1D" w14:textId="2790FD56" w:rsidR="0066171E" w:rsidRPr="0066171E" w:rsidRDefault="0066171E" w:rsidP="0066171E">
            <w:pPr>
              <w:ind w:firstLine="0"/>
            </w:pPr>
            <w:r>
              <w:t>Beach</w:t>
            </w:r>
          </w:p>
        </w:tc>
        <w:tc>
          <w:tcPr>
            <w:tcW w:w="2179" w:type="dxa"/>
            <w:shd w:val="clear" w:color="auto" w:fill="auto"/>
          </w:tcPr>
          <w:p w14:paraId="7742C4A1" w14:textId="005395AD" w:rsidR="0066171E" w:rsidRPr="0066171E" w:rsidRDefault="0066171E" w:rsidP="0066171E">
            <w:pPr>
              <w:ind w:firstLine="0"/>
            </w:pPr>
            <w:r>
              <w:t>Bernstein</w:t>
            </w:r>
          </w:p>
        </w:tc>
        <w:tc>
          <w:tcPr>
            <w:tcW w:w="2180" w:type="dxa"/>
            <w:shd w:val="clear" w:color="auto" w:fill="auto"/>
          </w:tcPr>
          <w:p w14:paraId="577E5B5C" w14:textId="21A1C1A0" w:rsidR="0066171E" w:rsidRPr="0066171E" w:rsidRDefault="0066171E" w:rsidP="0066171E">
            <w:pPr>
              <w:ind w:firstLine="0"/>
            </w:pPr>
            <w:r>
              <w:t>Bowers</w:t>
            </w:r>
          </w:p>
        </w:tc>
      </w:tr>
      <w:tr w:rsidR="0066171E" w:rsidRPr="0066171E" w14:paraId="505D9B8A" w14:textId="77777777" w:rsidTr="0066171E">
        <w:tc>
          <w:tcPr>
            <w:tcW w:w="2179" w:type="dxa"/>
            <w:shd w:val="clear" w:color="auto" w:fill="auto"/>
          </w:tcPr>
          <w:p w14:paraId="4815891E" w14:textId="558DDE4F" w:rsidR="0066171E" w:rsidRPr="0066171E" w:rsidRDefault="0066171E" w:rsidP="0066171E">
            <w:pPr>
              <w:ind w:firstLine="0"/>
            </w:pPr>
            <w:r>
              <w:t>Bradley</w:t>
            </w:r>
          </w:p>
        </w:tc>
        <w:tc>
          <w:tcPr>
            <w:tcW w:w="2179" w:type="dxa"/>
            <w:shd w:val="clear" w:color="auto" w:fill="auto"/>
          </w:tcPr>
          <w:p w14:paraId="7D3A0D1A" w14:textId="3E9653FE" w:rsidR="0066171E" w:rsidRPr="0066171E" w:rsidRDefault="0066171E" w:rsidP="0066171E">
            <w:pPr>
              <w:ind w:firstLine="0"/>
            </w:pPr>
            <w:r>
              <w:t>Brewer</w:t>
            </w:r>
          </w:p>
        </w:tc>
        <w:tc>
          <w:tcPr>
            <w:tcW w:w="2180" w:type="dxa"/>
            <w:shd w:val="clear" w:color="auto" w:fill="auto"/>
          </w:tcPr>
          <w:p w14:paraId="37158A0B" w14:textId="28210234" w:rsidR="0066171E" w:rsidRPr="0066171E" w:rsidRDefault="0066171E" w:rsidP="0066171E">
            <w:pPr>
              <w:ind w:firstLine="0"/>
            </w:pPr>
            <w:r>
              <w:t>Brittain</w:t>
            </w:r>
          </w:p>
        </w:tc>
      </w:tr>
      <w:tr w:rsidR="0066171E" w:rsidRPr="0066171E" w14:paraId="71DBDD69" w14:textId="77777777" w:rsidTr="0066171E">
        <w:tc>
          <w:tcPr>
            <w:tcW w:w="2179" w:type="dxa"/>
            <w:shd w:val="clear" w:color="auto" w:fill="auto"/>
          </w:tcPr>
          <w:p w14:paraId="3224EB47" w14:textId="155E50F2" w:rsidR="0066171E" w:rsidRPr="0066171E" w:rsidRDefault="0066171E" w:rsidP="0066171E">
            <w:pPr>
              <w:ind w:firstLine="0"/>
            </w:pPr>
            <w:r>
              <w:t>Burns</w:t>
            </w:r>
          </w:p>
        </w:tc>
        <w:tc>
          <w:tcPr>
            <w:tcW w:w="2179" w:type="dxa"/>
            <w:shd w:val="clear" w:color="auto" w:fill="auto"/>
          </w:tcPr>
          <w:p w14:paraId="4D62DD15" w14:textId="5E541566" w:rsidR="0066171E" w:rsidRPr="0066171E" w:rsidRDefault="0066171E" w:rsidP="0066171E">
            <w:pPr>
              <w:ind w:firstLine="0"/>
            </w:pPr>
            <w:r>
              <w:t>Bustos</w:t>
            </w:r>
          </w:p>
        </w:tc>
        <w:tc>
          <w:tcPr>
            <w:tcW w:w="2180" w:type="dxa"/>
            <w:shd w:val="clear" w:color="auto" w:fill="auto"/>
          </w:tcPr>
          <w:p w14:paraId="64C843BF" w14:textId="5AC5E0D1" w:rsidR="0066171E" w:rsidRPr="0066171E" w:rsidRDefault="0066171E" w:rsidP="0066171E">
            <w:pPr>
              <w:ind w:firstLine="0"/>
            </w:pPr>
            <w:r>
              <w:t>Calhoon</w:t>
            </w:r>
          </w:p>
        </w:tc>
      </w:tr>
      <w:tr w:rsidR="0066171E" w:rsidRPr="0066171E" w14:paraId="04F188C7" w14:textId="77777777" w:rsidTr="0066171E">
        <w:tc>
          <w:tcPr>
            <w:tcW w:w="2179" w:type="dxa"/>
            <w:shd w:val="clear" w:color="auto" w:fill="auto"/>
          </w:tcPr>
          <w:p w14:paraId="1AC9FBFC" w14:textId="744E87F1" w:rsidR="0066171E" w:rsidRPr="0066171E" w:rsidRDefault="0066171E" w:rsidP="0066171E">
            <w:pPr>
              <w:ind w:firstLine="0"/>
            </w:pPr>
            <w:r>
              <w:t>Chapman</w:t>
            </w:r>
          </w:p>
        </w:tc>
        <w:tc>
          <w:tcPr>
            <w:tcW w:w="2179" w:type="dxa"/>
            <w:shd w:val="clear" w:color="auto" w:fill="auto"/>
          </w:tcPr>
          <w:p w14:paraId="51D4A952" w14:textId="03C21679" w:rsidR="0066171E" w:rsidRPr="0066171E" w:rsidRDefault="0066171E" w:rsidP="0066171E">
            <w:pPr>
              <w:ind w:firstLine="0"/>
            </w:pPr>
            <w:r>
              <w:t>Clyburn</w:t>
            </w:r>
          </w:p>
        </w:tc>
        <w:tc>
          <w:tcPr>
            <w:tcW w:w="2180" w:type="dxa"/>
            <w:shd w:val="clear" w:color="auto" w:fill="auto"/>
          </w:tcPr>
          <w:p w14:paraId="66708029" w14:textId="47E4E56A" w:rsidR="0066171E" w:rsidRPr="0066171E" w:rsidRDefault="0066171E" w:rsidP="0066171E">
            <w:pPr>
              <w:ind w:firstLine="0"/>
            </w:pPr>
            <w:r>
              <w:t>Cobb-Hunter</w:t>
            </w:r>
          </w:p>
        </w:tc>
      </w:tr>
      <w:tr w:rsidR="0066171E" w:rsidRPr="0066171E" w14:paraId="212B25C8" w14:textId="77777777" w:rsidTr="0066171E">
        <w:tc>
          <w:tcPr>
            <w:tcW w:w="2179" w:type="dxa"/>
            <w:shd w:val="clear" w:color="auto" w:fill="auto"/>
          </w:tcPr>
          <w:p w14:paraId="4118F2A4" w14:textId="3341FBF5" w:rsidR="0066171E" w:rsidRPr="0066171E" w:rsidRDefault="0066171E" w:rsidP="0066171E">
            <w:pPr>
              <w:ind w:firstLine="0"/>
            </w:pPr>
            <w:r>
              <w:t>Collins</w:t>
            </w:r>
          </w:p>
        </w:tc>
        <w:tc>
          <w:tcPr>
            <w:tcW w:w="2179" w:type="dxa"/>
            <w:shd w:val="clear" w:color="auto" w:fill="auto"/>
          </w:tcPr>
          <w:p w14:paraId="752147D4" w14:textId="056BC7CA" w:rsidR="0066171E" w:rsidRPr="0066171E" w:rsidRDefault="0066171E" w:rsidP="0066171E">
            <w:pPr>
              <w:ind w:firstLine="0"/>
            </w:pPr>
            <w:r>
              <w:t>B. J. Cox</w:t>
            </w:r>
          </w:p>
        </w:tc>
        <w:tc>
          <w:tcPr>
            <w:tcW w:w="2180" w:type="dxa"/>
            <w:shd w:val="clear" w:color="auto" w:fill="auto"/>
          </w:tcPr>
          <w:p w14:paraId="18CD9072" w14:textId="12DC456F" w:rsidR="0066171E" w:rsidRPr="0066171E" w:rsidRDefault="0066171E" w:rsidP="0066171E">
            <w:pPr>
              <w:ind w:firstLine="0"/>
            </w:pPr>
            <w:r>
              <w:t>B. L. Cox</w:t>
            </w:r>
          </w:p>
        </w:tc>
      </w:tr>
      <w:tr w:rsidR="0066171E" w:rsidRPr="0066171E" w14:paraId="6E18104E" w14:textId="77777777" w:rsidTr="0066171E">
        <w:tc>
          <w:tcPr>
            <w:tcW w:w="2179" w:type="dxa"/>
            <w:shd w:val="clear" w:color="auto" w:fill="auto"/>
          </w:tcPr>
          <w:p w14:paraId="0F551E42" w14:textId="27607DE1" w:rsidR="0066171E" w:rsidRPr="0066171E" w:rsidRDefault="0066171E" w:rsidP="0066171E">
            <w:pPr>
              <w:ind w:firstLine="0"/>
            </w:pPr>
            <w:r>
              <w:t>Crawford</w:t>
            </w:r>
          </w:p>
        </w:tc>
        <w:tc>
          <w:tcPr>
            <w:tcW w:w="2179" w:type="dxa"/>
            <w:shd w:val="clear" w:color="auto" w:fill="auto"/>
          </w:tcPr>
          <w:p w14:paraId="4F769115" w14:textId="3BC9F050" w:rsidR="0066171E" w:rsidRPr="0066171E" w:rsidRDefault="0066171E" w:rsidP="0066171E">
            <w:pPr>
              <w:ind w:firstLine="0"/>
            </w:pPr>
            <w:r>
              <w:t>Cromer</w:t>
            </w:r>
          </w:p>
        </w:tc>
        <w:tc>
          <w:tcPr>
            <w:tcW w:w="2180" w:type="dxa"/>
            <w:shd w:val="clear" w:color="auto" w:fill="auto"/>
          </w:tcPr>
          <w:p w14:paraId="12A8BAEF" w14:textId="4D150328" w:rsidR="0066171E" w:rsidRPr="0066171E" w:rsidRDefault="0066171E" w:rsidP="0066171E">
            <w:pPr>
              <w:ind w:firstLine="0"/>
            </w:pPr>
            <w:r>
              <w:t>Davis</w:t>
            </w:r>
          </w:p>
        </w:tc>
      </w:tr>
      <w:tr w:rsidR="0066171E" w:rsidRPr="0066171E" w14:paraId="256104D3" w14:textId="77777777" w:rsidTr="0066171E">
        <w:tc>
          <w:tcPr>
            <w:tcW w:w="2179" w:type="dxa"/>
            <w:shd w:val="clear" w:color="auto" w:fill="auto"/>
          </w:tcPr>
          <w:p w14:paraId="2C3663FE" w14:textId="3A26E40F" w:rsidR="0066171E" w:rsidRPr="0066171E" w:rsidRDefault="0066171E" w:rsidP="0066171E">
            <w:pPr>
              <w:ind w:firstLine="0"/>
            </w:pPr>
            <w:r>
              <w:t>Dillard</w:t>
            </w:r>
          </w:p>
        </w:tc>
        <w:tc>
          <w:tcPr>
            <w:tcW w:w="2179" w:type="dxa"/>
            <w:shd w:val="clear" w:color="auto" w:fill="auto"/>
          </w:tcPr>
          <w:p w14:paraId="3DA6D13A" w14:textId="0107D4B7" w:rsidR="0066171E" w:rsidRPr="0066171E" w:rsidRDefault="0066171E" w:rsidP="0066171E">
            <w:pPr>
              <w:ind w:firstLine="0"/>
            </w:pPr>
            <w:r>
              <w:t>Duncan</w:t>
            </w:r>
          </w:p>
        </w:tc>
        <w:tc>
          <w:tcPr>
            <w:tcW w:w="2180" w:type="dxa"/>
            <w:shd w:val="clear" w:color="auto" w:fill="auto"/>
          </w:tcPr>
          <w:p w14:paraId="43B582A0" w14:textId="24782BFA" w:rsidR="0066171E" w:rsidRPr="0066171E" w:rsidRDefault="0066171E" w:rsidP="0066171E">
            <w:pPr>
              <w:ind w:firstLine="0"/>
            </w:pPr>
            <w:r>
              <w:t>Edgerton</w:t>
            </w:r>
          </w:p>
        </w:tc>
      </w:tr>
      <w:tr w:rsidR="0066171E" w:rsidRPr="0066171E" w14:paraId="6AE87355" w14:textId="77777777" w:rsidTr="0066171E">
        <w:tc>
          <w:tcPr>
            <w:tcW w:w="2179" w:type="dxa"/>
            <w:shd w:val="clear" w:color="auto" w:fill="auto"/>
          </w:tcPr>
          <w:p w14:paraId="1602DE2F" w14:textId="313BD1D7" w:rsidR="0066171E" w:rsidRPr="0066171E" w:rsidRDefault="0066171E" w:rsidP="0066171E">
            <w:pPr>
              <w:ind w:firstLine="0"/>
            </w:pPr>
            <w:r>
              <w:t>Erickson</w:t>
            </w:r>
          </w:p>
        </w:tc>
        <w:tc>
          <w:tcPr>
            <w:tcW w:w="2179" w:type="dxa"/>
            <w:shd w:val="clear" w:color="auto" w:fill="auto"/>
          </w:tcPr>
          <w:p w14:paraId="07126826" w14:textId="5EEDF70A" w:rsidR="0066171E" w:rsidRPr="0066171E" w:rsidRDefault="0066171E" w:rsidP="0066171E">
            <w:pPr>
              <w:ind w:firstLine="0"/>
            </w:pPr>
            <w:r>
              <w:t>Forrest</w:t>
            </w:r>
          </w:p>
        </w:tc>
        <w:tc>
          <w:tcPr>
            <w:tcW w:w="2180" w:type="dxa"/>
            <w:shd w:val="clear" w:color="auto" w:fill="auto"/>
          </w:tcPr>
          <w:p w14:paraId="683240AF" w14:textId="6A2B193A" w:rsidR="0066171E" w:rsidRPr="0066171E" w:rsidRDefault="0066171E" w:rsidP="0066171E">
            <w:pPr>
              <w:ind w:firstLine="0"/>
            </w:pPr>
            <w:r>
              <w:t>Frank</w:t>
            </w:r>
          </w:p>
        </w:tc>
      </w:tr>
      <w:tr w:rsidR="0066171E" w:rsidRPr="0066171E" w14:paraId="7B79514C" w14:textId="77777777" w:rsidTr="0066171E">
        <w:tc>
          <w:tcPr>
            <w:tcW w:w="2179" w:type="dxa"/>
            <w:shd w:val="clear" w:color="auto" w:fill="auto"/>
          </w:tcPr>
          <w:p w14:paraId="729D6416" w14:textId="1273BF75" w:rsidR="0066171E" w:rsidRPr="0066171E" w:rsidRDefault="0066171E" w:rsidP="0066171E">
            <w:pPr>
              <w:ind w:firstLine="0"/>
            </w:pPr>
            <w:r>
              <w:t>Gagnon</w:t>
            </w:r>
          </w:p>
        </w:tc>
        <w:tc>
          <w:tcPr>
            <w:tcW w:w="2179" w:type="dxa"/>
            <w:shd w:val="clear" w:color="auto" w:fill="auto"/>
          </w:tcPr>
          <w:p w14:paraId="1B158287" w14:textId="7D84A8DE" w:rsidR="0066171E" w:rsidRPr="0066171E" w:rsidRDefault="0066171E" w:rsidP="0066171E">
            <w:pPr>
              <w:ind w:firstLine="0"/>
            </w:pPr>
            <w:r>
              <w:t>Gatch</w:t>
            </w:r>
          </w:p>
        </w:tc>
        <w:tc>
          <w:tcPr>
            <w:tcW w:w="2180" w:type="dxa"/>
            <w:shd w:val="clear" w:color="auto" w:fill="auto"/>
          </w:tcPr>
          <w:p w14:paraId="233D2320" w14:textId="654F43C8" w:rsidR="0066171E" w:rsidRPr="0066171E" w:rsidRDefault="0066171E" w:rsidP="0066171E">
            <w:pPr>
              <w:ind w:firstLine="0"/>
            </w:pPr>
            <w:r>
              <w:t>Gibson</w:t>
            </w:r>
          </w:p>
        </w:tc>
      </w:tr>
      <w:tr w:rsidR="0066171E" w:rsidRPr="0066171E" w14:paraId="47A89CA2" w14:textId="77777777" w:rsidTr="0066171E">
        <w:tc>
          <w:tcPr>
            <w:tcW w:w="2179" w:type="dxa"/>
            <w:shd w:val="clear" w:color="auto" w:fill="auto"/>
          </w:tcPr>
          <w:p w14:paraId="7830C62B" w14:textId="2CE848AB" w:rsidR="0066171E" w:rsidRPr="0066171E" w:rsidRDefault="0066171E" w:rsidP="0066171E">
            <w:pPr>
              <w:ind w:firstLine="0"/>
            </w:pPr>
            <w:r>
              <w:t>Gilliam</w:t>
            </w:r>
          </w:p>
        </w:tc>
        <w:tc>
          <w:tcPr>
            <w:tcW w:w="2179" w:type="dxa"/>
            <w:shd w:val="clear" w:color="auto" w:fill="auto"/>
          </w:tcPr>
          <w:p w14:paraId="022F5FAD" w14:textId="66388902" w:rsidR="0066171E" w:rsidRPr="0066171E" w:rsidRDefault="0066171E" w:rsidP="0066171E">
            <w:pPr>
              <w:ind w:firstLine="0"/>
            </w:pPr>
            <w:r>
              <w:t>Gilliard</w:t>
            </w:r>
          </w:p>
        </w:tc>
        <w:tc>
          <w:tcPr>
            <w:tcW w:w="2180" w:type="dxa"/>
            <w:shd w:val="clear" w:color="auto" w:fill="auto"/>
          </w:tcPr>
          <w:p w14:paraId="6E7633A8" w14:textId="21ECF71B" w:rsidR="0066171E" w:rsidRPr="0066171E" w:rsidRDefault="0066171E" w:rsidP="0066171E">
            <w:pPr>
              <w:ind w:firstLine="0"/>
            </w:pPr>
            <w:r>
              <w:t>Gilreath</w:t>
            </w:r>
          </w:p>
        </w:tc>
      </w:tr>
      <w:tr w:rsidR="0066171E" w:rsidRPr="0066171E" w14:paraId="16FB14E7" w14:textId="77777777" w:rsidTr="0066171E">
        <w:tc>
          <w:tcPr>
            <w:tcW w:w="2179" w:type="dxa"/>
            <w:shd w:val="clear" w:color="auto" w:fill="auto"/>
          </w:tcPr>
          <w:p w14:paraId="2A8DD349" w14:textId="1AD0976F" w:rsidR="0066171E" w:rsidRPr="0066171E" w:rsidRDefault="0066171E" w:rsidP="0066171E">
            <w:pPr>
              <w:ind w:firstLine="0"/>
            </w:pPr>
            <w:r>
              <w:t>Govan</w:t>
            </w:r>
          </w:p>
        </w:tc>
        <w:tc>
          <w:tcPr>
            <w:tcW w:w="2179" w:type="dxa"/>
            <w:shd w:val="clear" w:color="auto" w:fill="auto"/>
          </w:tcPr>
          <w:p w14:paraId="1DEF6898" w14:textId="4F4E41E2" w:rsidR="0066171E" w:rsidRPr="0066171E" w:rsidRDefault="0066171E" w:rsidP="0066171E">
            <w:pPr>
              <w:ind w:firstLine="0"/>
            </w:pPr>
            <w:r>
              <w:t>Grant</w:t>
            </w:r>
          </w:p>
        </w:tc>
        <w:tc>
          <w:tcPr>
            <w:tcW w:w="2180" w:type="dxa"/>
            <w:shd w:val="clear" w:color="auto" w:fill="auto"/>
          </w:tcPr>
          <w:p w14:paraId="048C573B" w14:textId="08425CA9" w:rsidR="0066171E" w:rsidRPr="0066171E" w:rsidRDefault="0066171E" w:rsidP="0066171E">
            <w:pPr>
              <w:ind w:firstLine="0"/>
            </w:pPr>
            <w:r>
              <w:t>Guffey</w:t>
            </w:r>
          </w:p>
        </w:tc>
      </w:tr>
      <w:tr w:rsidR="0066171E" w:rsidRPr="0066171E" w14:paraId="18A00829" w14:textId="77777777" w:rsidTr="0066171E">
        <w:tc>
          <w:tcPr>
            <w:tcW w:w="2179" w:type="dxa"/>
            <w:shd w:val="clear" w:color="auto" w:fill="auto"/>
          </w:tcPr>
          <w:p w14:paraId="395DAAAD" w14:textId="74E985E6" w:rsidR="0066171E" w:rsidRPr="0066171E" w:rsidRDefault="0066171E" w:rsidP="0066171E">
            <w:pPr>
              <w:ind w:firstLine="0"/>
            </w:pPr>
            <w:r>
              <w:t>Haddon</w:t>
            </w:r>
          </w:p>
        </w:tc>
        <w:tc>
          <w:tcPr>
            <w:tcW w:w="2179" w:type="dxa"/>
            <w:shd w:val="clear" w:color="auto" w:fill="auto"/>
          </w:tcPr>
          <w:p w14:paraId="596970A2" w14:textId="3DC2C5D6" w:rsidR="0066171E" w:rsidRPr="0066171E" w:rsidRDefault="0066171E" w:rsidP="0066171E">
            <w:pPr>
              <w:ind w:firstLine="0"/>
            </w:pPr>
            <w:r>
              <w:t>Hager</w:t>
            </w:r>
          </w:p>
        </w:tc>
        <w:tc>
          <w:tcPr>
            <w:tcW w:w="2180" w:type="dxa"/>
            <w:shd w:val="clear" w:color="auto" w:fill="auto"/>
          </w:tcPr>
          <w:p w14:paraId="3D12E320" w14:textId="742C7130" w:rsidR="0066171E" w:rsidRPr="0066171E" w:rsidRDefault="0066171E" w:rsidP="0066171E">
            <w:pPr>
              <w:ind w:firstLine="0"/>
            </w:pPr>
            <w:r>
              <w:t>Hardee</w:t>
            </w:r>
          </w:p>
        </w:tc>
      </w:tr>
      <w:tr w:rsidR="0066171E" w:rsidRPr="0066171E" w14:paraId="149B6FDB" w14:textId="77777777" w:rsidTr="0066171E">
        <w:tc>
          <w:tcPr>
            <w:tcW w:w="2179" w:type="dxa"/>
            <w:shd w:val="clear" w:color="auto" w:fill="auto"/>
          </w:tcPr>
          <w:p w14:paraId="4E65D5F3" w14:textId="67FF4575" w:rsidR="0066171E" w:rsidRPr="0066171E" w:rsidRDefault="0066171E" w:rsidP="0066171E">
            <w:pPr>
              <w:ind w:firstLine="0"/>
            </w:pPr>
            <w:r>
              <w:t>Harris</w:t>
            </w:r>
          </w:p>
        </w:tc>
        <w:tc>
          <w:tcPr>
            <w:tcW w:w="2179" w:type="dxa"/>
            <w:shd w:val="clear" w:color="auto" w:fill="auto"/>
          </w:tcPr>
          <w:p w14:paraId="33CDA8F0" w14:textId="47187FA2" w:rsidR="0066171E" w:rsidRPr="0066171E" w:rsidRDefault="0066171E" w:rsidP="0066171E">
            <w:pPr>
              <w:ind w:firstLine="0"/>
            </w:pPr>
            <w:r>
              <w:t>Hartnett</w:t>
            </w:r>
          </w:p>
        </w:tc>
        <w:tc>
          <w:tcPr>
            <w:tcW w:w="2180" w:type="dxa"/>
            <w:shd w:val="clear" w:color="auto" w:fill="auto"/>
          </w:tcPr>
          <w:p w14:paraId="73D6DAF9" w14:textId="11E5336F" w:rsidR="0066171E" w:rsidRPr="0066171E" w:rsidRDefault="0066171E" w:rsidP="0066171E">
            <w:pPr>
              <w:ind w:firstLine="0"/>
            </w:pPr>
            <w:r>
              <w:t>Hartz</w:t>
            </w:r>
          </w:p>
        </w:tc>
      </w:tr>
      <w:tr w:rsidR="0066171E" w:rsidRPr="0066171E" w14:paraId="06C8D022" w14:textId="77777777" w:rsidTr="0066171E">
        <w:tc>
          <w:tcPr>
            <w:tcW w:w="2179" w:type="dxa"/>
            <w:shd w:val="clear" w:color="auto" w:fill="auto"/>
          </w:tcPr>
          <w:p w14:paraId="2A1EDF87" w14:textId="20F2EB0A" w:rsidR="0066171E" w:rsidRPr="0066171E" w:rsidRDefault="0066171E" w:rsidP="0066171E">
            <w:pPr>
              <w:ind w:firstLine="0"/>
            </w:pPr>
            <w:r>
              <w:t>Hayes</w:t>
            </w:r>
          </w:p>
        </w:tc>
        <w:tc>
          <w:tcPr>
            <w:tcW w:w="2179" w:type="dxa"/>
            <w:shd w:val="clear" w:color="auto" w:fill="auto"/>
          </w:tcPr>
          <w:p w14:paraId="7D721601" w14:textId="222F9D93" w:rsidR="0066171E" w:rsidRPr="0066171E" w:rsidRDefault="0066171E" w:rsidP="0066171E">
            <w:pPr>
              <w:ind w:firstLine="0"/>
            </w:pPr>
            <w:r>
              <w:t>Henderson-Myers</w:t>
            </w:r>
          </w:p>
        </w:tc>
        <w:tc>
          <w:tcPr>
            <w:tcW w:w="2180" w:type="dxa"/>
            <w:shd w:val="clear" w:color="auto" w:fill="auto"/>
          </w:tcPr>
          <w:p w14:paraId="1CC32E02" w14:textId="17BCDA0F" w:rsidR="0066171E" w:rsidRPr="0066171E" w:rsidRDefault="0066171E" w:rsidP="0066171E">
            <w:pPr>
              <w:ind w:firstLine="0"/>
            </w:pPr>
            <w:r>
              <w:t>Herbkersman</w:t>
            </w:r>
          </w:p>
        </w:tc>
      </w:tr>
      <w:tr w:rsidR="0066171E" w:rsidRPr="0066171E" w14:paraId="216310D3" w14:textId="77777777" w:rsidTr="0066171E">
        <w:tc>
          <w:tcPr>
            <w:tcW w:w="2179" w:type="dxa"/>
            <w:shd w:val="clear" w:color="auto" w:fill="auto"/>
          </w:tcPr>
          <w:p w14:paraId="60E54DD0" w14:textId="43063A21" w:rsidR="0066171E" w:rsidRPr="0066171E" w:rsidRDefault="0066171E" w:rsidP="0066171E">
            <w:pPr>
              <w:ind w:firstLine="0"/>
            </w:pPr>
            <w:r>
              <w:t>Hewitt</w:t>
            </w:r>
          </w:p>
        </w:tc>
        <w:tc>
          <w:tcPr>
            <w:tcW w:w="2179" w:type="dxa"/>
            <w:shd w:val="clear" w:color="auto" w:fill="auto"/>
          </w:tcPr>
          <w:p w14:paraId="57E71DDF" w14:textId="60F0E52B" w:rsidR="0066171E" w:rsidRPr="0066171E" w:rsidRDefault="0066171E" w:rsidP="0066171E">
            <w:pPr>
              <w:ind w:firstLine="0"/>
            </w:pPr>
            <w:r>
              <w:t>Hiott</w:t>
            </w:r>
          </w:p>
        </w:tc>
        <w:tc>
          <w:tcPr>
            <w:tcW w:w="2180" w:type="dxa"/>
            <w:shd w:val="clear" w:color="auto" w:fill="auto"/>
          </w:tcPr>
          <w:p w14:paraId="5871D0C6" w14:textId="14949304" w:rsidR="0066171E" w:rsidRPr="0066171E" w:rsidRDefault="0066171E" w:rsidP="0066171E">
            <w:pPr>
              <w:ind w:firstLine="0"/>
            </w:pPr>
            <w:r>
              <w:t>Hixon</w:t>
            </w:r>
          </w:p>
        </w:tc>
      </w:tr>
      <w:tr w:rsidR="0066171E" w:rsidRPr="0066171E" w14:paraId="1DA6B10D" w14:textId="77777777" w:rsidTr="0066171E">
        <w:tc>
          <w:tcPr>
            <w:tcW w:w="2179" w:type="dxa"/>
            <w:shd w:val="clear" w:color="auto" w:fill="auto"/>
          </w:tcPr>
          <w:p w14:paraId="708940C5" w14:textId="22D8C59D" w:rsidR="0066171E" w:rsidRPr="0066171E" w:rsidRDefault="0066171E" w:rsidP="0066171E">
            <w:pPr>
              <w:ind w:firstLine="0"/>
            </w:pPr>
            <w:r>
              <w:t>Holman</w:t>
            </w:r>
          </w:p>
        </w:tc>
        <w:tc>
          <w:tcPr>
            <w:tcW w:w="2179" w:type="dxa"/>
            <w:shd w:val="clear" w:color="auto" w:fill="auto"/>
          </w:tcPr>
          <w:p w14:paraId="5C86C8C4" w14:textId="7121E49C" w:rsidR="0066171E" w:rsidRPr="0066171E" w:rsidRDefault="0066171E" w:rsidP="0066171E">
            <w:pPr>
              <w:ind w:firstLine="0"/>
            </w:pPr>
            <w:r>
              <w:t>Hosey</w:t>
            </w:r>
          </w:p>
        </w:tc>
        <w:tc>
          <w:tcPr>
            <w:tcW w:w="2180" w:type="dxa"/>
            <w:shd w:val="clear" w:color="auto" w:fill="auto"/>
          </w:tcPr>
          <w:p w14:paraId="39D0E324" w14:textId="3C4C26F0" w:rsidR="0066171E" w:rsidRPr="0066171E" w:rsidRDefault="0066171E" w:rsidP="0066171E">
            <w:pPr>
              <w:ind w:firstLine="0"/>
            </w:pPr>
            <w:r>
              <w:t>Howard</w:t>
            </w:r>
          </w:p>
        </w:tc>
      </w:tr>
      <w:tr w:rsidR="0066171E" w:rsidRPr="0066171E" w14:paraId="74A9B191" w14:textId="77777777" w:rsidTr="0066171E">
        <w:tc>
          <w:tcPr>
            <w:tcW w:w="2179" w:type="dxa"/>
            <w:shd w:val="clear" w:color="auto" w:fill="auto"/>
          </w:tcPr>
          <w:p w14:paraId="1EE2F274" w14:textId="507E9F2D" w:rsidR="0066171E" w:rsidRPr="0066171E" w:rsidRDefault="0066171E" w:rsidP="0066171E">
            <w:pPr>
              <w:ind w:firstLine="0"/>
            </w:pPr>
            <w:r>
              <w:t>Huff</w:t>
            </w:r>
          </w:p>
        </w:tc>
        <w:tc>
          <w:tcPr>
            <w:tcW w:w="2179" w:type="dxa"/>
            <w:shd w:val="clear" w:color="auto" w:fill="auto"/>
          </w:tcPr>
          <w:p w14:paraId="037BFE7F" w14:textId="24AD60F5" w:rsidR="0066171E" w:rsidRPr="0066171E" w:rsidRDefault="0066171E" w:rsidP="0066171E">
            <w:pPr>
              <w:ind w:firstLine="0"/>
            </w:pPr>
            <w:r>
              <w:t>J. E. Johnson</w:t>
            </w:r>
          </w:p>
        </w:tc>
        <w:tc>
          <w:tcPr>
            <w:tcW w:w="2180" w:type="dxa"/>
            <w:shd w:val="clear" w:color="auto" w:fill="auto"/>
          </w:tcPr>
          <w:p w14:paraId="46DF0403" w14:textId="2A6D6827" w:rsidR="0066171E" w:rsidRPr="0066171E" w:rsidRDefault="0066171E" w:rsidP="0066171E">
            <w:pPr>
              <w:ind w:firstLine="0"/>
            </w:pPr>
            <w:r>
              <w:t>J. L. Johnson</w:t>
            </w:r>
          </w:p>
        </w:tc>
      </w:tr>
      <w:tr w:rsidR="0066171E" w:rsidRPr="0066171E" w14:paraId="2FC48640" w14:textId="77777777" w:rsidTr="0066171E">
        <w:tc>
          <w:tcPr>
            <w:tcW w:w="2179" w:type="dxa"/>
            <w:shd w:val="clear" w:color="auto" w:fill="auto"/>
          </w:tcPr>
          <w:p w14:paraId="2D0DF6A5" w14:textId="42416F24" w:rsidR="0066171E" w:rsidRPr="0066171E" w:rsidRDefault="0066171E" w:rsidP="0066171E">
            <w:pPr>
              <w:ind w:firstLine="0"/>
            </w:pPr>
            <w:r>
              <w:t>Jones</w:t>
            </w:r>
          </w:p>
        </w:tc>
        <w:tc>
          <w:tcPr>
            <w:tcW w:w="2179" w:type="dxa"/>
            <w:shd w:val="clear" w:color="auto" w:fill="auto"/>
          </w:tcPr>
          <w:p w14:paraId="0BBBF23C" w14:textId="6351A326" w:rsidR="0066171E" w:rsidRPr="0066171E" w:rsidRDefault="0066171E" w:rsidP="0066171E">
            <w:pPr>
              <w:ind w:firstLine="0"/>
            </w:pPr>
            <w:r>
              <w:t>Kilmartin</w:t>
            </w:r>
          </w:p>
        </w:tc>
        <w:tc>
          <w:tcPr>
            <w:tcW w:w="2180" w:type="dxa"/>
            <w:shd w:val="clear" w:color="auto" w:fill="auto"/>
          </w:tcPr>
          <w:p w14:paraId="4448968D" w14:textId="4DECD84C" w:rsidR="0066171E" w:rsidRPr="0066171E" w:rsidRDefault="0066171E" w:rsidP="0066171E">
            <w:pPr>
              <w:ind w:firstLine="0"/>
            </w:pPr>
            <w:r>
              <w:t>King</w:t>
            </w:r>
          </w:p>
        </w:tc>
      </w:tr>
      <w:tr w:rsidR="0066171E" w:rsidRPr="0066171E" w14:paraId="6504A5B4" w14:textId="77777777" w:rsidTr="0066171E">
        <w:tc>
          <w:tcPr>
            <w:tcW w:w="2179" w:type="dxa"/>
            <w:shd w:val="clear" w:color="auto" w:fill="auto"/>
          </w:tcPr>
          <w:p w14:paraId="215F15BA" w14:textId="1232C03E" w:rsidR="0066171E" w:rsidRPr="0066171E" w:rsidRDefault="0066171E" w:rsidP="0066171E">
            <w:pPr>
              <w:ind w:firstLine="0"/>
            </w:pPr>
            <w:r>
              <w:t>Landing</w:t>
            </w:r>
          </w:p>
        </w:tc>
        <w:tc>
          <w:tcPr>
            <w:tcW w:w="2179" w:type="dxa"/>
            <w:shd w:val="clear" w:color="auto" w:fill="auto"/>
          </w:tcPr>
          <w:p w14:paraId="57D13731" w14:textId="4005BBD4" w:rsidR="0066171E" w:rsidRPr="0066171E" w:rsidRDefault="0066171E" w:rsidP="0066171E">
            <w:pPr>
              <w:ind w:firstLine="0"/>
            </w:pPr>
            <w:r>
              <w:t>Lawson</w:t>
            </w:r>
          </w:p>
        </w:tc>
        <w:tc>
          <w:tcPr>
            <w:tcW w:w="2180" w:type="dxa"/>
            <w:shd w:val="clear" w:color="auto" w:fill="auto"/>
          </w:tcPr>
          <w:p w14:paraId="103F3C9A" w14:textId="37037B6C" w:rsidR="0066171E" w:rsidRPr="0066171E" w:rsidRDefault="0066171E" w:rsidP="0066171E">
            <w:pPr>
              <w:ind w:firstLine="0"/>
            </w:pPr>
            <w:r>
              <w:t>Ligon</w:t>
            </w:r>
          </w:p>
        </w:tc>
      </w:tr>
      <w:tr w:rsidR="0066171E" w:rsidRPr="0066171E" w14:paraId="053143C7" w14:textId="77777777" w:rsidTr="0066171E">
        <w:tc>
          <w:tcPr>
            <w:tcW w:w="2179" w:type="dxa"/>
            <w:shd w:val="clear" w:color="auto" w:fill="auto"/>
          </w:tcPr>
          <w:p w14:paraId="7E55C859" w14:textId="1BA2BC0C" w:rsidR="0066171E" w:rsidRPr="0066171E" w:rsidRDefault="0066171E" w:rsidP="0066171E">
            <w:pPr>
              <w:ind w:firstLine="0"/>
            </w:pPr>
            <w:r>
              <w:t>Long</w:t>
            </w:r>
          </w:p>
        </w:tc>
        <w:tc>
          <w:tcPr>
            <w:tcW w:w="2179" w:type="dxa"/>
            <w:shd w:val="clear" w:color="auto" w:fill="auto"/>
          </w:tcPr>
          <w:p w14:paraId="3BF3F5FE" w14:textId="4D14DBB8" w:rsidR="0066171E" w:rsidRPr="0066171E" w:rsidRDefault="0066171E" w:rsidP="0066171E">
            <w:pPr>
              <w:ind w:firstLine="0"/>
            </w:pPr>
            <w:r>
              <w:t>Magnuson</w:t>
            </w:r>
          </w:p>
        </w:tc>
        <w:tc>
          <w:tcPr>
            <w:tcW w:w="2180" w:type="dxa"/>
            <w:shd w:val="clear" w:color="auto" w:fill="auto"/>
          </w:tcPr>
          <w:p w14:paraId="1930EE43" w14:textId="343E06FF" w:rsidR="0066171E" w:rsidRPr="0066171E" w:rsidRDefault="0066171E" w:rsidP="0066171E">
            <w:pPr>
              <w:ind w:firstLine="0"/>
            </w:pPr>
            <w:r>
              <w:t>May</w:t>
            </w:r>
          </w:p>
        </w:tc>
      </w:tr>
      <w:tr w:rsidR="0066171E" w:rsidRPr="0066171E" w14:paraId="27CBE4ED" w14:textId="77777777" w:rsidTr="0066171E">
        <w:tc>
          <w:tcPr>
            <w:tcW w:w="2179" w:type="dxa"/>
            <w:shd w:val="clear" w:color="auto" w:fill="auto"/>
          </w:tcPr>
          <w:p w14:paraId="4E01EF0D" w14:textId="4A9F46B8" w:rsidR="0066171E" w:rsidRPr="0066171E" w:rsidRDefault="0066171E" w:rsidP="0066171E">
            <w:pPr>
              <w:ind w:firstLine="0"/>
            </w:pPr>
            <w:r>
              <w:t>McCravy</w:t>
            </w:r>
          </w:p>
        </w:tc>
        <w:tc>
          <w:tcPr>
            <w:tcW w:w="2179" w:type="dxa"/>
            <w:shd w:val="clear" w:color="auto" w:fill="auto"/>
          </w:tcPr>
          <w:p w14:paraId="3B3CA3AF" w14:textId="5B68D1C4" w:rsidR="0066171E" w:rsidRPr="0066171E" w:rsidRDefault="0066171E" w:rsidP="0066171E">
            <w:pPr>
              <w:ind w:firstLine="0"/>
            </w:pPr>
            <w:r>
              <w:t>McDaniel</w:t>
            </w:r>
          </w:p>
        </w:tc>
        <w:tc>
          <w:tcPr>
            <w:tcW w:w="2180" w:type="dxa"/>
            <w:shd w:val="clear" w:color="auto" w:fill="auto"/>
          </w:tcPr>
          <w:p w14:paraId="206041E0" w14:textId="5F442CA2" w:rsidR="0066171E" w:rsidRPr="0066171E" w:rsidRDefault="0066171E" w:rsidP="0066171E">
            <w:pPr>
              <w:ind w:firstLine="0"/>
            </w:pPr>
            <w:r>
              <w:t>McGinnis</w:t>
            </w:r>
          </w:p>
        </w:tc>
      </w:tr>
      <w:tr w:rsidR="0066171E" w:rsidRPr="0066171E" w14:paraId="4DA8E5CD" w14:textId="77777777" w:rsidTr="0066171E">
        <w:tc>
          <w:tcPr>
            <w:tcW w:w="2179" w:type="dxa"/>
            <w:shd w:val="clear" w:color="auto" w:fill="auto"/>
          </w:tcPr>
          <w:p w14:paraId="541A1490" w14:textId="55713A49" w:rsidR="0066171E" w:rsidRPr="0066171E" w:rsidRDefault="0066171E" w:rsidP="0066171E">
            <w:pPr>
              <w:ind w:firstLine="0"/>
            </w:pPr>
            <w:r>
              <w:t>Mitchell</w:t>
            </w:r>
          </w:p>
        </w:tc>
        <w:tc>
          <w:tcPr>
            <w:tcW w:w="2179" w:type="dxa"/>
            <w:shd w:val="clear" w:color="auto" w:fill="auto"/>
          </w:tcPr>
          <w:p w14:paraId="0793C88F" w14:textId="73D5F0E3" w:rsidR="0066171E" w:rsidRPr="0066171E" w:rsidRDefault="0066171E" w:rsidP="0066171E">
            <w:pPr>
              <w:ind w:firstLine="0"/>
            </w:pPr>
            <w:r>
              <w:t>Montgomery</w:t>
            </w:r>
          </w:p>
        </w:tc>
        <w:tc>
          <w:tcPr>
            <w:tcW w:w="2180" w:type="dxa"/>
            <w:shd w:val="clear" w:color="auto" w:fill="auto"/>
          </w:tcPr>
          <w:p w14:paraId="4B81CD2C" w14:textId="718723A8" w:rsidR="0066171E" w:rsidRPr="0066171E" w:rsidRDefault="0066171E" w:rsidP="0066171E">
            <w:pPr>
              <w:ind w:firstLine="0"/>
            </w:pPr>
            <w:r>
              <w:t>J. Moore</w:t>
            </w:r>
          </w:p>
        </w:tc>
      </w:tr>
      <w:tr w:rsidR="0066171E" w:rsidRPr="0066171E" w14:paraId="4D7E8C50" w14:textId="77777777" w:rsidTr="0066171E">
        <w:tc>
          <w:tcPr>
            <w:tcW w:w="2179" w:type="dxa"/>
            <w:shd w:val="clear" w:color="auto" w:fill="auto"/>
          </w:tcPr>
          <w:p w14:paraId="6384DAFD" w14:textId="686FD326" w:rsidR="0066171E" w:rsidRPr="0066171E" w:rsidRDefault="0066171E" w:rsidP="0066171E">
            <w:pPr>
              <w:ind w:firstLine="0"/>
            </w:pPr>
            <w:r>
              <w:t>T. Moore</w:t>
            </w:r>
          </w:p>
        </w:tc>
        <w:tc>
          <w:tcPr>
            <w:tcW w:w="2179" w:type="dxa"/>
            <w:shd w:val="clear" w:color="auto" w:fill="auto"/>
          </w:tcPr>
          <w:p w14:paraId="7AD1FCDD" w14:textId="25044108" w:rsidR="0066171E" w:rsidRPr="0066171E" w:rsidRDefault="0066171E" w:rsidP="0066171E">
            <w:pPr>
              <w:ind w:firstLine="0"/>
            </w:pPr>
            <w:r>
              <w:t>Morgan</w:t>
            </w:r>
          </w:p>
        </w:tc>
        <w:tc>
          <w:tcPr>
            <w:tcW w:w="2180" w:type="dxa"/>
            <w:shd w:val="clear" w:color="auto" w:fill="auto"/>
          </w:tcPr>
          <w:p w14:paraId="64DEAC22" w14:textId="2F3F9CC9" w:rsidR="0066171E" w:rsidRPr="0066171E" w:rsidRDefault="0066171E" w:rsidP="0066171E">
            <w:pPr>
              <w:ind w:firstLine="0"/>
            </w:pPr>
            <w:r>
              <w:t>Moss</w:t>
            </w:r>
          </w:p>
        </w:tc>
      </w:tr>
      <w:tr w:rsidR="0066171E" w:rsidRPr="0066171E" w14:paraId="22142E0A" w14:textId="77777777" w:rsidTr="0066171E">
        <w:tc>
          <w:tcPr>
            <w:tcW w:w="2179" w:type="dxa"/>
            <w:shd w:val="clear" w:color="auto" w:fill="auto"/>
          </w:tcPr>
          <w:p w14:paraId="0AD9AB7D" w14:textId="366E8C6F" w:rsidR="0066171E" w:rsidRPr="0066171E" w:rsidRDefault="0066171E" w:rsidP="0066171E">
            <w:pPr>
              <w:ind w:firstLine="0"/>
            </w:pPr>
            <w:r>
              <w:t>Murphy</w:t>
            </w:r>
          </w:p>
        </w:tc>
        <w:tc>
          <w:tcPr>
            <w:tcW w:w="2179" w:type="dxa"/>
            <w:shd w:val="clear" w:color="auto" w:fill="auto"/>
          </w:tcPr>
          <w:p w14:paraId="5B948664" w14:textId="4A0E47C1" w:rsidR="0066171E" w:rsidRPr="0066171E" w:rsidRDefault="0066171E" w:rsidP="0066171E">
            <w:pPr>
              <w:ind w:firstLine="0"/>
            </w:pPr>
            <w:r>
              <w:t>Neese</w:t>
            </w:r>
          </w:p>
        </w:tc>
        <w:tc>
          <w:tcPr>
            <w:tcW w:w="2180" w:type="dxa"/>
            <w:shd w:val="clear" w:color="auto" w:fill="auto"/>
          </w:tcPr>
          <w:p w14:paraId="6BF49C11" w14:textId="20E39141" w:rsidR="0066171E" w:rsidRPr="0066171E" w:rsidRDefault="0066171E" w:rsidP="0066171E">
            <w:pPr>
              <w:ind w:firstLine="0"/>
            </w:pPr>
            <w:r>
              <w:t>B. Newton</w:t>
            </w:r>
          </w:p>
        </w:tc>
      </w:tr>
      <w:tr w:rsidR="0066171E" w:rsidRPr="0066171E" w14:paraId="5ABD942B" w14:textId="77777777" w:rsidTr="0066171E">
        <w:tc>
          <w:tcPr>
            <w:tcW w:w="2179" w:type="dxa"/>
            <w:shd w:val="clear" w:color="auto" w:fill="auto"/>
          </w:tcPr>
          <w:p w14:paraId="7B3704D4" w14:textId="554831CB" w:rsidR="0066171E" w:rsidRPr="0066171E" w:rsidRDefault="0066171E" w:rsidP="0066171E">
            <w:pPr>
              <w:ind w:firstLine="0"/>
            </w:pPr>
            <w:r>
              <w:t>W. Newton</w:t>
            </w:r>
          </w:p>
        </w:tc>
        <w:tc>
          <w:tcPr>
            <w:tcW w:w="2179" w:type="dxa"/>
            <w:shd w:val="clear" w:color="auto" w:fill="auto"/>
          </w:tcPr>
          <w:p w14:paraId="08C138FF" w14:textId="4DAB2804" w:rsidR="0066171E" w:rsidRPr="0066171E" w:rsidRDefault="0066171E" w:rsidP="0066171E">
            <w:pPr>
              <w:ind w:firstLine="0"/>
            </w:pPr>
            <w:r>
              <w:t>Oremus</w:t>
            </w:r>
          </w:p>
        </w:tc>
        <w:tc>
          <w:tcPr>
            <w:tcW w:w="2180" w:type="dxa"/>
            <w:shd w:val="clear" w:color="auto" w:fill="auto"/>
          </w:tcPr>
          <w:p w14:paraId="77B44B67" w14:textId="3A2AF12D" w:rsidR="0066171E" w:rsidRPr="0066171E" w:rsidRDefault="0066171E" w:rsidP="0066171E">
            <w:pPr>
              <w:ind w:firstLine="0"/>
            </w:pPr>
            <w:r>
              <w:t>Pace</w:t>
            </w:r>
          </w:p>
        </w:tc>
      </w:tr>
      <w:tr w:rsidR="0066171E" w:rsidRPr="0066171E" w14:paraId="74A17EBB" w14:textId="77777777" w:rsidTr="0066171E">
        <w:tc>
          <w:tcPr>
            <w:tcW w:w="2179" w:type="dxa"/>
            <w:shd w:val="clear" w:color="auto" w:fill="auto"/>
          </w:tcPr>
          <w:p w14:paraId="35EA293D" w14:textId="1C732F61" w:rsidR="0066171E" w:rsidRPr="0066171E" w:rsidRDefault="0066171E" w:rsidP="0066171E">
            <w:pPr>
              <w:ind w:firstLine="0"/>
            </w:pPr>
            <w:r>
              <w:t>Pedalino</w:t>
            </w:r>
          </w:p>
        </w:tc>
        <w:tc>
          <w:tcPr>
            <w:tcW w:w="2179" w:type="dxa"/>
            <w:shd w:val="clear" w:color="auto" w:fill="auto"/>
          </w:tcPr>
          <w:p w14:paraId="733CC70C" w14:textId="09ED6286" w:rsidR="0066171E" w:rsidRPr="0066171E" w:rsidRDefault="0066171E" w:rsidP="0066171E">
            <w:pPr>
              <w:ind w:firstLine="0"/>
            </w:pPr>
            <w:r>
              <w:t>Pope</w:t>
            </w:r>
          </w:p>
        </w:tc>
        <w:tc>
          <w:tcPr>
            <w:tcW w:w="2180" w:type="dxa"/>
            <w:shd w:val="clear" w:color="auto" w:fill="auto"/>
          </w:tcPr>
          <w:p w14:paraId="7DAD18E8" w14:textId="72E970B0" w:rsidR="0066171E" w:rsidRPr="0066171E" w:rsidRDefault="0066171E" w:rsidP="0066171E">
            <w:pPr>
              <w:ind w:firstLine="0"/>
            </w:pPr>
            <w:r>
              <w:t>Reese</w:t>
            </w:r>
          </w:p>
        </w:tc>
      </w:tr>
      <w:tr w:rsidR="0066171E" w:rsidRPr="0066171E" w14:paraId="772FAAF7" w14:textId="77777777" w:rsidTr="0066171E">
        <w:tc>
          <w:tcPr>
            <w:tcW w:w="2179" w:type="dxa"/>
            <w:shd w:val="clear" w:color="auto" w:fill="auto"/>
          </w:tcPr>
          <w:p w14:paraId="7287AEE9" w14:textId="0095111E" w:rsidR="0066171E" w:rsidRPr="0066171E" w:rsidRDefault="0066171E" w:rsidP="0066171E">
            <w:pPr>
              <w:ind w:firstLine="0"/>
            </w:pPr>
            <w:r>
              <w:t>Rivers</w:t>
            </w:r>
          </w:p>
        </w:tc>
        <w:tc>
          <w:tcPr>
            <w:tcW w:w="2179" w:type="dxa"/>
            <w:shd w:val="clear" w:color="auto" w:fill="auto"/>
          </w:tcPr>
          <w:p w14:paraId="5A4E1EE6" w14:textId="71BE6511" w:rsidR="0066171E" w:rsidRPr="0066171E" w:rsidRDefault="0066171E" w:rsidP="0066171E">
            <w:pPr>
              <w:ind w:firstLine="0"/>
            </w:pPr>
            <w:r>
              <w:t>Robbins</w:t>
            </w:r>
          </w:p>
        </w:tc>
        <w:tc>
          <w:tcPr>
            <w:tcW w:w="2180" w:type="dxa"/>
            <w:shd w:val="clear" w:color="auto" w:fill="auto"/>
          </w:tcPr>
          <w:p w14:paraId="020439F2" w14:textId="30382DB8" w:rsidR="0066171E" w:rsidRPr="0066171E" w:rsidRDefault="0066171E" w:rsidP="0066171E">
            <w:pPr>
              <w:ind w:firstLine="0"/>
            </w:pPr>
            <w:r>
              <w:t>Rose</w:t>
            </w:r>
          </w:p>
        </w:tc>
      </w:tr>
      <w:tr w:rsidR="0066171E" w:rsidRPr="0066171E" w14:paraId="7BA028B4" w14:textId="77777777" w:rsidTr="0066171E">
        <w:tc>
          <w:tcPr>
            <w:tcW w:w="2179" w:type="dxa"/>
            <w:shd w:val="clear" w:color="auto" w:fill="auto"/>
          </w:tcPr>
          <w:p w14:paraId="7ABEAC75" w14:textId="763ECA7A" w:rsidR="0066171E" w:rsidRPr="0066171E" w:rsidRDefault="0066171E" w:rsidP="0066171E">
            <w:pPr>
              <w:ind w:firstLine="0"/>
            </w:pPr>
            <w:r>
              <w:t>Rutherford</w:t>
            </w:r>
          </w:p>
        </w:tc>
        <w:tc>
          <w:tcPr>
            <w:tcW w:w="2179" w:type="dxa"/>
            <w:shd w:val="clear" w:color="auto" w:fill="auto"/>
          </w:tcPr>
          <w:p w14:paraId="7FEAF677" w14:textId="61EA93F8" w:rsidR="0066171E" w:rsidRPr="0066171E" w:rsidRDefault="0066171E" w:rsidP="0066171E">
            <w:pPr>
              <w:ind w:firstLine="0"/>
            </w:pPr>
            <w:r>
              <w:t>Sanders</w:t>
            </w:r>
          </w:p>
        </w:tc>
        <w:tc>
          <w:tcPr>
            <w:tcW w:w="2180" w:type="dxa"/>
            <w:shd w:val="clear" w:color="auto" w:fill="auto"/>
          </w:tcPr>
          <w:p w14:paraId="73FE3E12" w14:textId="7F3B6F6D" w:rsidR="0066171E" w:rsidRPr="0066171E" w:rsidRDefault="0066171E" w:rsidP="0066171E">
            <w:pPr>
              <w:ind w:firstLine="0"/>
            </w:pPr>
            <w:r>
              <w:t>Schuessler</w:t>
            </w:r>
          </w:p>
        </w:tc>
      </w:tr>
      <w:tr w:rsidR="0066171E" w:rsidRPr="0066171E" w14:paraId="32D5C4F2" w14:textId="77777777" w:rsidTr="0066171E">
        <w:tc>
          <w:tcPr>
            <w:tcW w:w="2179" w:type="dxa"/>
            <w:shd w:val="clear" w:color="auto" w:fill="auto"/>
          </w:tcPr>
          <w:p w14:paraId="4A467E72" w14:textId="262E9CBD" w:rsidR="0066171E" w:rsidRPr="0066171E" w:rsidRDefault="0066171E" w:rsidP="0066171E">
            <w:pPr>
              <w:ind w:firstLine="0"/>
            </w:pPr>
            <w:r>
              <w:t>Sessions</w:t>
            </w:r>
          </w:p>
        </w:tc>
        <w:tc>
          <w:tcPr>
            <w:tcW w:w="2179" w:type="dxa"/>
            <w:shd w:val="clear" w:color="auto" w:fill="auto"/>
          </w:tcPr>
          <w:p w14:paraId="0D6DBB67" w14:textId="653FC71D" w:rsidR="0066171E" w:rsidRPr="0066171E" w:rsidRDefault="0066171E" w:rsidP="0066171E">
            <w:pPr>
              <w:ind w:firstLine="0"/>
            </w:pPr>
            <w:r>
              <w:t>G. M. Smith</w:t>
            </w:r>
          </w:p>
        </w:tc>
        <w:tc>
          <w:tcPr>
            <w:tcW w:w="2180" w:type="dxa"/>
            <w:shd w:val="clear" w:color="auto" w:fill="auto"/>
          </w:tcPr>
          <w:p w14:paraId="45BB05AE" w14:textId="5AC6962D" w:rsidR="0066171E" w:rsidRPr="0066171E" w:rsidRDefault="0066171E" w:rsidP="0066171E">
            <w:pPr>
              <w:ind w:firstLine="0"/>
            </w:pPr>
            <w:r>
              <w:t>M. M. Smith</w:t>
            </w:r>
          </w:p>
        </w:tc>
      </w:tr>
      <w:tr w:rsidR="0066171E" w:rsidRPr="0066171E" w14:paraId="02391843" w14:textId="77777777" w:rsidTr="0066171E">
        <w:tc>
          <w:tcPr>
            <w:tcW w:w="2179" w:type="dxa"/>
            <w:shd w:val="clear" w:color="auto" w:fill="auto"/>
          </w:tcPr>
          <w:p w14:paraId="4DF13E7F" w14:textId="0F7C12BE" w:rsidR="0066171E" w:rsidRPr="0066171E" w:rsidRDefault="0066171E" w:rsidP="0066171E">
            <w:pPr>
              <w:ind w:firstLine="0"/>
            </w:pPr>
            <w:r>
              <w:t>Taylor</w:t>
            </w:r>
          </w:p>
        </w:tc>
        <w:tc>
          <w:tcPr>
            <w:tcW w:w="2179" w:type="dxa"/>
            <w:shd w:val="clear" w:color="auto" w:fill="auto"/>
          </w:tcPr>
          <w:p w14:paraId="3AF76C06" w14:textId="25E7C70F" w:rsidR="0066171E" w:rsidRPr="0066171E" w:rsidRDefault="0066171E" w:rsidP="0066171E">
            <w:pPr>
              <w:ind w:firstLine="0"/>
            </w:pPr>
            <w:r>
              <w:t>Teeple</w:t>
            </w:r>
          </w:p>
        </w:tc>
        <w:tc>
          <w:tcPr>
            <w:tcW w:w="2180" w:type="dxa"/>
            <w:shd w:val="clear" w:color="auto" w:fill="auto"/>
          </w:tcPr>
          <w:p w14:paraId="40F7EC82" w14:textId="47CC6197" w:rsidR="0066171E" w:rsidRPr="0066171E" w:rsidRDefault="0066171E" w:rsidP="0066171E">
            <w:pPr>
              <w:ind w:firstLine="0"/>
            </w:pPr>
            <w:r>
              <w:t>Terribile</w:t>
            </w:r>
          </w:p>
        </w:tc>
      </w:tr>
      <w:tr w:rsidR="0066171E" w:rsidRPr="0066171E" w14:paraId="292C504D" w14:textId="77777777" w:rsidTr="0066171E">
        <w:tc>
          <w:tcPr>
            <w:tcW w:w="2179" w:type="dxa"/>
            <w:shd w:val="clear" w:color="auto" w:fill="auto"/>
          </w:tcPr>
          <w:p w14:paraId="63647E6E" w14:textId="06C8C137" w:rsidR="0066171E" w:rsidRPr="0066171E" w:rsidRDefault="0066171E" w:rsidP="0066171E">
            <w:pPr>
              <w:ind w:firstLine="0"/>
            </w:pPr>
            <w:r>
              <w:t>Vaughan</w:t>
            </w:r>
          </w:p>
        </w:tc>
        <w:tc>
          <w:tcPr>
            <w:tcW w:w="2179" w:type="dxa"/>
            <w:shd w:val="clear" w:color="auto" w:fill="auto"/>
          </w:tcPr>
          <w:p w14:paraId="215335BB" w14:textId="5EA908E9" w:rsidR="0066171E" w:rsidRPr="0066171E" w:rsidRDefault="0066171E" w:rsidP="0066171E">
            <w:pPr>
              <w:ind w:firstLine="0"/>
            </w:pPr>
            <w:r>
              <w:t>Weeks</w:t>
            </w:r>
          </w:p>
        </w:tc>
        <w:tc>
          <w:tcPr>
            <w:tcW w:w="2180" w:type="dxa"/>
            <w:shd w:val="clear" w:color="auto" w:fill="auto"/>
          </w:tcPr>
          <w:p w14:paraId="10410367" w14:textId="15C7B9C0" w:rsidR="0066171E" w:rsidRPr="0066171E" w:rsidRDefault="0066171E" w:rsidP="0066171E">
            <w:pPr>
              <w:ind w:firstLine="0"/>
            </w:pPr>
            <w:r>
              <w:t>Wetmore</w:t>
            </w:r>
          </w:p>
        </w:tc>
      </w:tr>
      <w:tr w:rsidR="0066171E" w:rsidRPr="0066171E" w14:paraId="6DB640FB" w14:textId="77777777" w:rsidTr="0066171E">
        <w:tc>
          <w:tcPr>
            <w:tcW w:w="2179" w:type="dxa"/>
            <w:shd w:val="clear" w:color="auto" w:fill="auto"/>
          </w:tcPr>
          <w:p w14:paraId="24115132" w14:textId="2A2DABD4" w:rsidR="0066171E" w:rsidRPr="0066171E" w:rsidRDefault="0066171E" w:rsidP="0066171E">
            <w:pPr>
              <w:ind w:firstLine="0"/>
            </w:pPr>
            <w:r>
              <w:t>White</w:t>
            </w:r>
          </w:p>
        </w:tc>
        <w:tc>
          <w:tcPr>
            <w:tcW w:w="2179" w:type="dxa"/>
            <w:shd w:val="clear" w:color="auto" w:fill="auto"/>
          </w:tcPr>
          <w:p w14:paraId="4764BFFC" w14:textId="3525BCE2" w:rsidR="0066171E" w:rsidRPr="0066171E" w:rsidRDefault="0066171E" w:rsidP="0066171E">
            <w:pPr>
              <w:ind w:firstLine="0"/>
            </w:pPr>
            <w:r>
              <w:t>Whitmire</w:t>
            </w:r>
          </w:p>
        </w:tc>
        <w:tc>
          <w:tcPr>
            <w:tcW w:w="2180" w:type="dxa"/>
            <w:shd w:val="clear" w:color="auto" w:fill="auto"/>
          </w:tcPr>
          <w:p w14:paraId="7F25F1B2" w14:textId="03CBEDEA" w:rsidR="0066171E" w:rsidRPr="0066171E" w:rsidRDefault="0066171E" w:rsidP="0066171E">
            <w:pPr>
              <w:ind w:firstLine="0"/>
            </w:pPr>
            <w:r>
              <w:t>Wickensimer</w:t>
            </w:r>
          </w:p>
        </w:tc>
      </w:tr>
      <w:tr w:rsidR="0066171E" w:rsidRPr="0066171E" w14:paraId="68B0D570" w14:textId="77777777" w:rsidTr="0066171E">
        <w:tc>
          <w:tcPr>
            <w:tcW w:w="2179" w:type="dxa"/>
            <w:shd w:val="clear" w:color="auto" w:fill="auto"/>
          </w:tcPr>
          <w:p w14:paraId="03E7DF30" w14:textId="4172EC3F" w:rsidR="0066171E" w:rsidRPr="0066171E" w:rsidRDefault="0066171E" w:rsidP="0066171E">
            <w:pPr>
              <w:keepNext/>
              <w:ind w:firstLine="0"/>
            </w:pPr>
            <w:r>
              <w:lastRenderedPageBreak/>
              <w:t>Williams</w:t>
            </w:r>
          </w:p>
        </w:tc>
        <w:tc>
          <w:tcPr>
            <w:tcW w:w="2179" w:type="dxa"/>
            <w:shd w:val="clear" w:color="auto" w:fill="auto"/>
          </w:tcPr>
          <w:p w14:paraId="7169ED9B" w14:textId="70DDF63D" w:rsidR="0066171E" w:rsidRPr="0066171E" w:rsidRDefault="0066171E" w:rsidP="0066171E">
            <w:pPr>
              <w:keepNext/>
              <w:ind w:firstLine="0"/>
            </w:pPr>
            <w:r>
              <w:t>Willis</w:t>
            </w:r>
          </w:p>
        </w:tc>
        <w:tc>
          <w:tcPr>
            <w:tcW w:w="2180" w:type="dxa"/>
            <w:shd w:val="clear" w:color="auto" w:fill="auto"/>
          </w:tcPr>
          <w:p w14:paraId="07CD43DB" w14:textId="0E3C7BB2" w:rsidR="0066171E" w:rsidRPr="0066171E" w:rsidRDefault="0066171E" w:rsidP="0066171E">
            <w:pPr>
              <w:keepNext/>
              <w:ind w:firstLine="0"/>
            </w:pPr>
            <w:r>
              <w:t>Wooten</w:t>
            </w:r>
          </w:p>
        </w:tc>
      </w:tr>
      <w:tr w:rsidR="0066171E" w:rsidRPr="0066171E" w14:paraId="57958893" w14:textId="77777777" w:rsidTr="0066171E">
        <w:tc>
          <w:tcPr>
            <w:tcW w:w="2179" w:type="dxa"/>
            <w:shd w:val="clear" w:color="auto" w:fill="auto"/>
          </w:tcPr>
          <w:p w14:paraId="62F92252" w14:textId="4162271E" w:rsidR="0066171E" w:rsidRPr="0066171E" w:rsidRDefault="0066171E" w:rsidP="0066171E">
            <w:pPr>
              <w:keepNext/>
              <w:ind w:firstLine="0"/>
            </w:pPr>
            <w:r>
              <w:t>Yow</w:t>
            </w:r>
          </w:p>
        </w:tc>
        <w:tc>
          <w:tcPr>
            <w:tcW w:w="2179" w:type="dxa"/>
            <w:shd w:val="clear" w:color="auto" w:fill="auto"/>
          </w:tcPr>
          <w:p w14:paraId="0AA68E91" w14:textId="77777777" w:rsidR="0066171E" w:rsidRPr="0066171E" w:rsidRDefault="0066171E" w:rsidP="0066171E">
            <w:pPr>
              <w:keepNext/>
              <w:ind w:firstLine="0"/>
            </w:pPr>
          </w:p>
        </w:tc>
        <w:tc>
          <w:tcPr>
            <w:tcW w:w="2180" w:type="dxa"/>
            <w:shd w:val="clear" w:color="auto" w:fill="auto"/>
          </w:tcPr>
          <w:p w14:paraId="32B7FDEF" w14:textId="77777777" w:rsidR="0066171E" w:rsidRPr="0066171E" w:rsidRDefault="0066171E" w:rsidP="0066171E">
            <w:pPr>
              <w:keepNext/>
              <w:ind w:firstLine="0"/>
            </w:pPr>
          </w:p>
        </w:tc>
      </w:tr>
    </w:tbl>
    <w:p w14:paraId="68E06126" w14:textId="77777777" w:rsidR="0066171E" w:rsidRDefault="0066171E" w:rsidP="0066171E"/>
    <w:p w14:paraId="0688FDA4" w14:textId="02FBE844" w:rsidR="0066171E" w:rsidRDefault="0066171E" w:rsidP="0066171E">
      <w:pPr>
        <w:jc w:val="center"/>
        <w:rPr>
          <w:b/>
        </w:rPr>
      </w:pPr>
      <w:r w:rsidRPr="0066171E">
        <w:rPr>
          <w:b/>
        </w:rPr>
        <w:t>Total--106</w:t>
      </w:r>
    </w:p>
    <w:p w14:paraId="44D47549" w14:textId="77777777" w:rsidR="0066171E" w:rsidRDefault="0066171E" w:rsidP="0066171E">
      <w:pPr>
        <w:jc w:val="center"/>
        <w:rPr>
          <w:b/>
        </w:rPr>
      </w:pPr>
    </w:p>
    <w:p w14:paraId="39BBE1C6" w14:textId="77777777" w:rsidR="0066171E" w:rsidRDefault="0066171E" w:rsidP="0066171E">
      <w:pPr>
        <w:ind w:firstLine="0"/>
      </w:pPr>
      <w:r w:rsidRPr="0066171E">
        <w:t xml:space="preserve"> </w:t>
      </w:r>
      <w:r>
        <w:t>Those who voted in the negative are:</w:t>
      </w:r>
    </w:p>
    <w:p w14:paraId="303DC549" w14:textId="77777777" w:rsidR="0066171E" w:rsidRDefault="0066171E" w:rsidP="0066171E"/>
    <w:p w14:paraId="3567EB9C" w14:textId="77777777" w:rsidR="0066171E" w:rsidRDefault="0066171E" w:rsidP="0066171E">
      <w:pPr>
        <w:jc w:val="center"/>
        <w:rPr>
          <w:b/>
        </w:rPr>
      </w:pPr>
      <w:r w:rsidRPr="0066171E">
        <w:rPr>
          <w:b/>
        </w:rPr>
        <w:t>Total--0</w:t>
      </w:r>
    </w:p>
    <w:p w14:paraId="0EE5EE7E" w14:textId="6EC680EF" w:rsidR="0066171E" w:rsidRDefault="0066171E" w:rsidP="0066171E">
      <w:pPr>
        <w:jc w:val="center"/>
        <w:rPr>
          <w:b/>
        </w:rPr>
      </w:pPr>
    </w:p>
    <w:p w14:paraId="6099F6B0" w14:textId="77777777" w:rsidR="0066171E" w:rsidRDefault="0066171E" w:rsidP="0066171E">
      <w:r>
        <w:t xml:space="preserve">Section 82 was adopted. </w:t>
      </w:r>
    </w:p>
    <w:p w14:paraId="3A3736B8" w14:textId="77777777" w:rsidR="0066171E" w:rsidRDefault="0066171E" w:rsidP="0066171E"/>
    <w:p w14:paraId="3C6BBDDB" w14:textId="0C5F5C58" w:rsidR="0066171E" w:rsidRDefault="0066171E" w:rsidP="0066171E">
      <w:pPr>
        <w:keepNext/>
        <w:jc w:val="center"/>
        <w:rPr>
          <w:b/>
        </w:rPr>
      </w:pPr>
      <w:r w:rsidRPr="0066171E">
        <w:rPr>
          <w:b/>
        </w:rPr>
        <w:t>SECTION 83</w:t>
      </w:r>
    </w:p>
    <w:p w14:paraId="23766D16" w14:textId="77777777" w:rsidR="0066171E" w:rsidRDefault="0066171E" w:rsidP="0066171E">
      <w:r>
        <w:t xml:space="preserve">The yeas and nays were taken resulting as follows: </w:t>
      </w:r>
    </w:p>
    <w:p w14:paraId="0D3EF760" w14:textId="6D4AB694" w:rsidR="0066171E" w:rsidRDefault="0066171E" w:rsidP="0066171E">
      <w:pPr>
        <w:jc w:val="center"/>
      </w:pPr>
      <w:r>
        <w:t xml:space="preserve"> </w:t>
      </w:r>
      <w:bookmarkStart w:id="69" w:name="vote_start163"/>
      <w:bookmarkEnd w:id="69"/>
      <w:r>
        <w:t>Yeas 90; Nays 3</w:t>
      </w:r>
    </w:p>
    <w:p w14:paraId="6D220F4A" w14:textId="77777777" w:rsidR="0066171E" w:rsidRDefault="0066171E" w:rsidP="0066171E">
      <w:pPr>
        <w:jc w:val="center"/>
      </w:pPr>
    </w:p>
    <w:p w14:paraId="4E501B2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EA2F47B" w14:textId="77777777" w:rsidTr="0066171E">
        <w:tc>
          <w:tcPr>
            <w:tcW w:w="2179" w:type="dxa"/>
            <w:shd w:val="clear" w:color="auto" w:fill="auto"/>
          </w:tcPr>
          <w:p w14:paraId="4AB9A3D6" w14:textId="17239D8D" w:rsidR="0066171E" w:rsidRPr="0066171E" w:rsidRDefault="0066171E" w:rsidP="0066171E">
            <w:pPr>
              <w:keepNext/>
              <w:ind w:firstLine="0"/>
            </w:pPr>
            <w:r>
              <w:t>Anderson</w:t>
            </w:r>
          </w:p>
        </w:tc>
        <w:tc>
          <w:tcPr>
            <w:tcW w:w="2179" w:type="dxa"/>
            <w:shd w:val="clear" w:color="auto" w:fill="auto"/>
          </w:tcPr>
          <w:p w14:paraId="4ECF2A56" w14:textId="4C5FDA54" w:rsidR="0066171E" w:rsidRPr="0066171E" w:rsidRDefault="0066171E" w:rsidP="0066171E">
            <w:pPr>
              <w:keepNext/>
              <w:ind w:firstLine="0"/>
            </w:pPr>
            <w:r>
              <w:t>Atkinson</w:t>
            </w:r>
          </w:p>
        </w:tc>
        <w:tc>
          <w:tcPr>
            <w:tcW w:w="2180" w:type="dxa"/>
            <w:shd w:val="clear" w:color="auto" w:fill="auto"/>
          </w:tcPr>
          <w:p w14:paraId="7C980273" w14:textId="14479386" w:rsidR="0066171E" w:rsidRPr="0066171E" w:rsidRDefault="0066171E" w:rsidP="0066171E">
            <w:pPr>
              <w:keepNext/>
              <w:ind w:firstLine="0"/>
            </w:pPr>
            <w:r>
              <w:t>Bailey</w:t>
            </w:r>
          </w:p>
        </w:tc>
      </w:tr>
      <w:tr w:rsidR="0066171E" w:rsidRPr="0066171E" w14:paraId="363BE433" w14:textId="77777777" w:rsidTr="0066171E">
        <w:tc>
          <w:tcPr>
            <w:tcW w:w="2179" w:type="dxa"/>
            <w:shd w:val="clear" w:color="auto" w:fill="auto"/>
          </w:tcPr>
          <w:p w14:paraId="7C89F283" w14:textId="18F32857" w:rsidR="0066171E" w:rsidRPr="0066171E" w:rsidRDefault="0066171E" w:rsidP="0066171E">
            <w:pPr>
              <w:ind w:firstLine="0"/>
            </w:pPr>
            <w:r>
              <w:t>Ballentine</w:t>
            </w:r>
          </w:p>
        </w:tc>
        <w:tc>
          <w:tcPr>
            <w:tcW w:w="2179" w:type="dxa"/>
            <w:shd w:val="clear" w:color="auto" w:fill="auto"/>
          </w:tcPr>
          <w:p w14:paraId="53299814" w14:textId="435F4EF9" w:rsidR="0066171E" w:rsidRPr="0066171E" w:rsidRDefault="0066171E" w:rsidP="0066171E">
            <w:pPr>
              <w:ind w:firstLine="0"/>
            </w:pPr>
            <w:r>
              <w:t>Bauer</w:t>
            </w:r>
          </w:p>
        </w:tc>
        <w:tc>
          <w:tcPr>
            <w:tcW w:w="2180" w:type="dxa"/>
            <w:shd w:val="clear" w:color="auto" w:fill="auto"/>
          </w:tcPr>
          <w:p w14:paraId="7DBC2748" w14:textId="3A65773B" w:rsidR="0066171E" w:rsidRPr="0066171E" w:rsidRDefault="0066171E" w:rsidP="0066171E">
            <w:pPr>
              <w:ind w:firstLine="0"/>
            </w:pPr>
            <w:r>
              <w:t>Beach</w:t>
            </w:r>
          </w:p>
        </w:tc>
      </w:tr>
      <w:tr w:rsidR="0066171E" w:rsidRPr="0066171E" w14:paraId="19379BB7" w14:textId="77777777" w:rsidTr="0066171E">
        <w:tc>
          <w:tcPr>
            <w:tcW w:w="2179" w:type="dxa"/>
            <w:shd w:val="clear" w:color="auto" w:fill="auto"/>
          </w:tcPr>
          <w:p w14:paraId="32AE59DC" w14:textId="619BE4EE" w:rsidR="0066171E" w:rsidRPr="0066171E" w:rsidRDefault="0066171E" w:rsidP="0066171E">
            <w:pPr>
              <w:ind w:firstLine="0"/>
            </w:pPr>
            <w:r>
              <w:t>Bowers</w:t>
            </w:r>
          </w:p>
        </w:tc>
        <w:tc>
          <w:tcPr>
            <w:tcW w:w="2179" w:type="dxa"/>
            <w:shd w:val="clear" w:color="auto" w:fill="auto"/>
          </w:tcPr>
          <w:p w14:paraId="65BA24E3" w14:textId="34AA57C7" w:rsidR="0066171E" w:rsidRPr="0066171E" w:rsidRDefault="0066171E" w:rsidP="0066171E">
            <w:pPr>
              <w:ind w:firstLine="0"/>
            </w:pPr>
            <w:r>
              <w:t>Bradley</w:t>
            </w:r>
          </w:p>
        </w:tc>
        <w:tc>
          <w:tcPr>
            <w:tcW w:w="2180" w:type="dxa"/>
            <w:shd w:val="clear" w:color="auto" w:fill="auto"/>
          </w:tcPr>
          <w:p w14:paraId="3125FBBF" w14:textId="05F6348E" w:rsidR="0066171E" w:rsidRPr="0066171E" w:rsidRDefault="0066171E" w:rsidP="0066171E">
            <w:pPr>
              <w:ind w:firstLine="0"/>
            </w:pPr>
            <w:r>
              <w:t>Brewer</w:t>
            </w:r>
          </w:p>
        </w:tc>
      </w:tr>
      <w:tr w:rsidR="0066171E" w:rsidRPr="0066171E" w14:paraId="5CC77D80" w14:textId="77777777" w:rsidTr="0066171E">
        <w:tc>
          <w:tcPr>
            <w:tcW w:w="2179" w:type="dxa"/>
            <w:shd w:val="clear" w:color="auto" w:fill="auto"/>
          </w:tcPr>
          <w:p w14:paraId="055D8058" w14:textId="514AD518" w:rsidR="0066171E" w:rsidRPr="0066171E" w:rsidRDefault="0066171E" w:rsidP="0066171E">
            <w:pPr>
              <w:ind w:firstLine="0"/>
            </w:pPr>
            <w:r>
              <w:t>Burns</w:t>
            </w:r>
          </w:p>
        </w:tc>
        <w:tc>
          <w:tcPr>
            <w:tcW w:w="2179" w:type="dxa"/>
            <w:shd w:val="clear" w:color="auto" w:fill="auto"/>
          </w:tcPr>
          <w:p w14:paraId="6F1160AB" w14:textId="3EDDEBAF" w:rsidR="0066171E" w:rsidRPr="0066171E" w:rsidRDefault="0066171E" w:rsidP="0066171E">
            <w:pPr>
              <w:ind w:firstLine="0"/>
            </w:pPr>
            <w:r>
              <w:t>Bustos</w:t>
            </w:r>
          </w:p>
        </w:tc>
        <w:tc>
          <w:tcPr>
            <w:tcW w:w="2180" w:type="dxa"/>
            <w:shd w:val="clear" w:color="auto" w:fill="auto"/>
          </w:tcPr>
          <w:p w14:paraId="08B682E0" w14:textId="62A77CFA" w:rsidR="0066171E" w:rsidRPr="0066171E" w:rsidRDefault="0066171E" w:rsidP="0066171E">
            <w:pPr>
              <w:ind w:firstLine="0"/>
            </w:pPr>
            <w:r>
              <w:t>Calhoon</w:t>
            </w:r>
          </w:p>
        </w:tc>
      </w:tr>
      <w:tr w:rsidR="0066171E" w:rsidRPr="0066171E" w14:paraId="64304FE7" w14:textId="77777777" w:rsidTr="0066171E">
        <w:tc>
          <w:tcPr>
            <w:tcW w:w="2179" w:type="dxa"/>
            <w:shd w:val="clear" w:color="auto" w:fill="auto"/>
          </w:tcPr>
          <w:p w14:paraId="6C268531" w14:textId="4E726BF2" w:rsidR="0066171E" w:rsidRPr="0066171E" w:rsidRDefault="0066171E" w:rsidP="0066171E">
            <w:pPr>
              <w:ind w:firstLine="0"/>
            </w:pPr>
            <w:r>
              <w:t>Chapman</w:t>
            </w:r>
          </w:p>
        </w:tc>
        <w:tc>
          <w:tcPr>
            <w:tcW w:w="2179" w:type="dxa"/>
            <w:shd w:val="clear" w:color="auto" w:fill="auto"/>
          </w:tcPr>
          <w:p w14:paraId="1CD0A602" w14:textId="16A3F6B0" w:rsidR="0066171E" w:rsidRPr="0066171E" w:rsidRDefault="0066171E" w:rsidP="0066171E">
            <w:pPr>
              <w:ind w:firstLine="0"/>
            </w:pPr>
            <w:r>
              <w:t>Clyburn</w:t>
            </w:r>
          </w:p>
        </w:tc>
        <w:tc>
          <w:tcPr>
            <w:tcW w:w="2180" w:type="dxa"/>
            <w:shd w:val="clear" w:color="auto" w:fill="auto"/>
          </w:tcPr>
          <w:p w14:paraId="0B7D6249" w14:textId="2B3B7443" w:rsidR="0066171E" w:rsidRPr="0066171E" w:rsidRDefault="0066171E" w:rsidP="0066171E">
            <w:pPr>
              <w:ind w:firstLine="0"/>
            </w:pPr>
            <w:r>
              <w:t>Cobb-Hunter</w:t>
            </w:r>
          </w:p>
        </w:tc>
      </w:tr>
      <w:tr w:rsidR="0066171E" w:rsidRPr="0066171E" w14:paraId="2C319613" w14:textId="77777777" w:rsidTr="0066171E">
        <w:tc>
          <w:tcPr>
            <w:tcW w:w="2179" w:type="dxa"/>
            <w:shd w:val="clear" w:color="auto" w:fill="auto"/>
          </w:tcPr>
          <w:p w14:paraId="2C763267" w14:textId="22E7FC44" w:rsidR="0066171E" w:rsidRPr="0066171E" w:rsidRDefault="0066171E" w:rsidP="0066171E">
            <w:pPr>
              <w:ind w:firstLine="0"/>
            </w:pPr>
            <w:r>
              <w:t>B. J. Cox</w:t>
            </w:r>
          </w:p>
        </w:tc>
        <w:tc>
          <w:tcPr>
            <w:tcW w:w="2179" w:type="dxa"/>
            <w:shd w:val="clear" w:color="auto" w:fill="auto"/>
          </w:tcPr>
          <w:p w14:paraId="4D7858F5" w14:textId="38C592F2" w:rsidR="0066171E" w:rsidRPr="0066171E" w:rsidRDefault="0066171E" w:rsidP="0066171E">
            <w:pPr>
              <w:ind w:firstLine="0"/>
            </w:pPr>
            <w:r>
              <w:t>B. L. Cox</w:t>
            </w:r>
          </w:p>
        </w:tc>
        <w:tc>
          <w:tcPr>
            <w:tcW w:w="2180" w:type="dxa"/>
            <w:shd w:val="clear" w:color="auto" w:fill="auto"/>
          </w:tcPr>
          <w:p w14:paraId="1CF98A0B" w14:textId="0EA32A61" w:rsidR="0066171E" w:rsidRPr="0066171E" w:rsidRDefault="0066171E" w:rsidP="0066171E">
            <w:pPr>
              <w:ind w:firstLine="0"/>
            </w:pPr>
            <w:r>
              <w:t>Crawford</w:t>
            </w:r>
          </w:p>
        </w:tc>
      </w:tr>
      <w:tr w:rsidR="0066171E" w:rsidRPr="0066171E" w14:paraId="5212738D" w14:textId="77777777" w:rsidTr="0066171E">
        <w:tc>
          <w:tcPr>
            <w:tcW w:w="2179" w:type="dxa"/>
            <w:shd w:val="clear" w:color="auto" w:fill="auto"/>
          </w:tcPr>
          <w:p w14:paraId="055714B9" w14:textId="249D8443" w:rsidR="0066171E" w:rsidRPr="0066171E" w:rsidRDefault="0066171E" w:rsidP="0066171E">
            <w:pPr>
              <w:ind w:firstLine="0"/>
            </w:pPr>
            <w:r>
              <w:t>Cromer</w:t>
            </w:r>
          </w:p>
        </w:tc>
        <w:tc>
          <w:tcPr>
            <w:tcW w:w="2179" w:type="dxa"/>
            <w:shd w:val="clear" w:color="auto" w:fill="auto"/>
          </w:tcPr>
          <w:p w14:paraId="78C2AB0F" w14:textId="49E7BA95" w:rsidR="0066171E" w:rsidRPr="0066171E" w:rsidRDefault="0066171E" w:rsidP="0066171E">
            <w:pPr>
              <w:ind w:firstLine="0"/>
            </w:pPr>
            <w:r>
              <w:t>Davis</w:t>
            </w:r>
          </w:p>
        </w:tc>
        <w:tc>
          <w:tcPr>
            <w:tcW w:w="2180" w:type="dxa"/>
            <w:shd w:val="clear" w:color="auto" w:fill="auto"/>
          </w:tcPr>
          <w:p w14:paraId="5F2964F2" w14:textId="59EDC177" w:rsidR="0066171E" w:rsidRPr="0066171E" w:rsidRDefault="0066171E" w:rsidP="0066171E">
            <w:pPr>
              <w:ind w:firstLine="0"/>
            </w:pPr>
            <w:r>
              <w:t>Dillard</w:t>
            </w:r>
          </w:p>
        </w:tc>
      </w:tr>
      <w:tr w:rsidR="0066171E" w:rsidRPr="0066171E" w14:paraId="5CDC051E" w14:textId="77777777" w:rsidTr="0066171E">
        <w:tc>
          <w:tcPr>
            <w:tcW w:w="2179" w:type="dxa"/>
            <w:shd w:val="clear" w:color="auto" w:fill="auto"/>
          </w:tcPr>
          <w:p w14:paraId="28E7C7AF" w14:textId="1123DC2F" w:rsidR="0066171E" w:rsidRPr="0066171E" w:rsidRDefault="0066171E" w:rsidP="0066171E">
            <w:pPr>
              <w:ind w:firstLine="0"/>
            </w:pPr>
            <w:r>
              <w:t>Duncan</w:t>
            </w:r>
          </w:p>
        </w:tc>
        <w:tc>
          <w:tcPr>
            <w:tcW w:w="2179" w:type="dxa"/>
            <w:shd w:val="clear" w:color="auto" w:fill="auto"/>
          </w:tcPr>
          <w:p w14:paraId="5EE447C9" w14:textId="27C2A468" w:rsidR="0066171E" w:rsidRPr="0066171E" w:rsidRDefault="0066171E" w:rsidP="0066171E">
            <w:pPr>
              <w:ind w:firstLine="0"/>
            </w:pPr>
            <w:r>
              <w:t>Edgerton</w:t>
            </w:r>
          </w:p>
        </w:tc>
        <w:tc>
          <w:tcPr>
            <w:tcW w:w="2180" w:type="dxa"/>
            <w:shd w:val="clear" w:color="auto" w:fill="auto"/>
          </w:tcPr>
          <w:p w14:paraId="76A2C13C" w14:textId="7129FF7F" w:rsidR="0066171E" w:rsidRPr="0066171E" w:rsidRDefault="0066171E" w:rsidP="0066171E">
            <w:pPr>
              <w:ind w:firstLine="0"/>
            </w:pPr>
            <w:r>
              <w:t>Erickson</w:t>
            </w:r>
          </w:p>
        </w:tc>
      </w:tr>
      <w:tr w:rsidR="0066171E" w:rsidRPr="0066171E" w14:paraId="52BFC1E5" w14:textId="77777777" w:rsidTr="0066171E">
        <w:tc>
          <w:tcPr>
            <w:tcW w:w="2179" w:type="dxa"/>
            <w:shd w:val="clear" w:color="auto" w:fill="auto"/>
          </w:tcPr>
          <w:p w14:paraId="7FBD4682" w14:textId="733BA38B" w:rsidR="0066171E" w:rsidRPr="0066171E" w:rsidRDefault="0066171E" w:rsidP="0066171E">
            <w:pPr>
              <w:ind w:firstLine="0"/>
            </w:pPr>
            <w:r>
              <w:t>Forrest</w:t>
            </w:r>
          </w:p>
        </w:tc>
        <w:tc>
          <w:tcPr>
            <w:tcW w:w="2179" w:type="dxa"/>
            <w:shd w:val="clear" w:color="auto" w:fill="auto"/>
          </w:tcPr>
          <w:p w14:paraId="1B46D7AC" w14:textId="51FE07CD" w:rsidR="0066171E" w:rsidRPr="0066171E" w:rsidRDefault="0066171E" w:rsidP="0066171E">
            <w:pPr>
              <w:ind w:firstLine="0"/>
            </w:pPr>
            <w:r>
              <w:t>Frank</w:t>
            </w:r>
          </w:p>
        </w:tc>
        <w:tc>
          <w:tcPr>
            <w:tcW w:w="2180" w:type="dxa"/>
            <w:shd w:val="clear" w:color="auto" w:fill="auto"/>
          </w:tcPr>
          <w:p w14:paraId="07CCB170" w14:textId="197E2A80" w:rsidR="0066171E" w:rsidRPr="0066171E" w:rsidRDefault="0066171E" w:rsidP="0066171E">
            <w:pPr>
              <w:ind w:firstLine="0"/>
            </w:pPr>
            <w:r>
              <w:t>Gagnon</w:t>
            </w:r>
          </w:p>
        </w:tc>
      </w:tr>
      <w:tr w:rsidR="0066171E" w:rsidRPr="0066171E" w14:paraId="0025D533" w14:textId="77777777" w:rsidTr="0066171E">
        <w:tc>
          <w:tcPr>
            <w:tcW w:w="2179" w:type="dxa"/>
            <w:shd w:val="clear" w:color="auto" w:fill="auto"/>
          </w:tcPr>
          <w:p w14:paraId="217E4E7A" w14:textId="183140FA" w:rsidR="0066171E" w:rsidRPr="0066171E" w:rsidRDefault="0066171E" w:rsidP="0066171E">
            <w:pPr>
              <w:ind w:firstLine="0"/>
            </w:pPr>
            <w:r>
              <w:t>Gibson</w:t>
            </w:r>
          </w:p>
        </w:tc>
        <w:tc>
          <w:tcPr>
            <w:tcW w:w="2179" w:type="dxa"/>
            <w:shd w:val="clear" w:color="auto" w:fill="auto"/>
          </w:tcPr>
          <w:p w14:paraId="05956176" w14:textId="34966D72" w:rsidR="0066171E" w:rsidRPr="0066171E" w:rsidRDefault="0066171E" w:rsidP="0066171E">
            <w:pPr>
              <w:ind w:firstLine="0"/>
            </w:pPr>
            <w:r>
              <w:t>Gilliam</w:t>
            </w:r>
          </w:p>
        </w:tc>
        <w:tc>
          <w:tcPr>
            <w:tcW w:w="2180" w:type="dxa"/>
            <w:shd w:val="clear" w:color="auto" w:fill="auto"/>
          </w:tcPr>
          <w:p w14:paraId="4EC895C0" w14:textId="09F171DA" w:rsidR="0066171E" w:rsidRPr="0066171E" w:rsidRDefault="0066171E" w:rsidP="0066171E">
            <w:pPr>
              <w:ind w:firstLine="0"/>
            </w:pPr>
            <w:r>
              <w:t>Gilliard</w:t>
            </w:r>
          </w:p>
        </w:tc>
      </w:tr>
      <w:tr w:rsidR="0066171E" w:rsidRPr="0066171E" w14:paraId="16F28CB2" w14:textId="77777777" w:rsidTr="0066171E">
        <w:tc>
          <w:tcPr>
            <w:tcW w:w="2179" w:type="dxa"/>
            <w:shd w:val="clear" w:color="auto" w:fill="auto"/>
          </w:tcPr>
          <w:p w14:paraId="4670AEF6" w14:textId="0EA97DF5" w:rsidR="0066171E" w:rsidRPr="0066171E" w:rsidRDefault="0066171E" w:rsidP="0066171E">
            <w:pPr>
              <w:ind w:firstLine="0"/>
            </w:pPr>
            <w:r>
              <w:t>Gilreath</w:t>
            </w:r>
          </w:p>
        </w:tc>
        <w:tc>
          <w:tcPr>
            <w:tcW w:w="2179" w:type="dxa"/>
            <w:shd w:val="clear" w:color="auto" w:fill="auto"/>
          </w:tcPr>
          <w:p w14:paraId="6BF4FE5D" w14:textId="1751D79A" w:rsidR="0066171E" w:rsidRPr="0066171E" w:rsidRDefault="0066171E" w:rsidP="0066171E">
            <w:pPr>
              <w:ind w:firstLine="0"/>
            </w:pPr>
            <w:r>
              <w:t>Govan</w:t>
            </w:r>
          </w:p>
        </w:tc>
        <w:tc>
          <w:tcPr>
            <w:tcW w:w="2180" w:type="dxa"/>
            <w:shd w:val="clear" w:color="auto" w:fill="auto"/>
          </w:tcPr>
          <w:p w14:paraId="30CF2CB3" w14:textId="39C9003E" w:rsidR="0066171E" w:rsidRPr="0066171E" w:rsidRDefault="0066171E" w:rsidP="0066171E">
            <w:pPr>
              <w:ind w:firstLine="0"/>
            </w:pPr>
            <w:r>
              <w:t>Grant</w:t>
            </w:r>
          </w:p>
        </w:tc>
      </w:tr>
      <w:tr w:rsidR="0066171E" w:rsidRPr="0066171E" w14:paraId="1CE80B12" w14:textId="77777777" w:rsidTr="0066171E">
        <w:tc>
          <w:tcPr>
            <w:tcW w:w="2179" w:type="dxa"/>
            <w:shd w:val="clear" w:color="auto" w:fill="auto"/>
          </w:tcPr>
          <w:p w14:paraId="720C4EF2" w14:textId="6F1B276F" w:rsidR="0066171E" w:rsidRPr="0066171E" w:rsidRDefault="0066171E" w:rsidP="0066171E">
            <w:pPr>
              <w:ind w:firstLine="0"/>
            </w:pPr>
            <w:r>
              <w:t>Guffey</w:t>
            </w:r>
          </w:p>
        </w:tc>
        <w:tc>
          <w:tcPr>
            <w:tcW w:w="2179" w:type="dxa"/>
            <w:shd w:val="clear" w:color="auto" w:fill="auto"/>
          </w:tcPr>
          <w:p w14:paraId="5D3D824A" w14:textId="7FC4B027" w:rsidR="0066171E" w:rsidRPr="0066171E" w:rsidRDefault="0066171E" w:rsidP="0066171E">
            <w:pPr>
              <w:ind w:firstLine="0"/>
            </w:pPr>
            <w:r>
              <w:t>Haddon</w:t>
            </w:r>
          </w:p>
        </w:tc>
        <w:tc>
          <w:tcPr>
            <w:tcW w:w="2180" w:type="dxa"/>
            <w:shd w:val="clear" w:color="auto" w:fill="auto"/>
          </w:tcPr>
          <w:p w14:paraId="1BBC2BC6" w14:textId="37A6B87C" w:rsidR="0066171E" w:rsidRPr="0066171E" w:rsidRDefault="0066171E" w:rsidP="0066171E">
            <w:pPr>
              <w:ind w:firstLine="0"/>
            </w:pPr>
            <w:r>
              <w:t>Hager</w:t>
            </w:r>
          </w:p>
        </w:tc>
      </w:tr>
      <w:tr w:rsidR="0066171E" w:rsidRPr="0066171E" w14:paraId="3245070A" w14:textId="77777777" w:rsidTr="0066171E">
        <w:tc>
          <w:tcPr>
            <w:tcW w:w="2179" w:type="dxa"/>
            <w:shd w:val="clear" w:color="auto" w:fill="auto"/>
          </w:tcPr>
          <w:p w14:paraId="0CFD779A" w14:textId="120051AE" w:rsidR="0066171E" w:rsidRPr="0066171E" w:rsidRDefault="0066171E" w:rsidP="0066171E">
            <w:pPr>
              <w:ind w:firstLine="0"/>
            </w:pPr>
            <w:r>
              <w:t>Hardee</w:t>
            </w:r>
          </w:p>
        </w:tc>
        <w:tc>
          <w:tcPr>
            <w:tcW w:w="2179" w:type="dxa"/>
            <w:shd w:val="clear" w:color="auto" w:fill="auto"/>
          </w:tcPr>
          <w:p w14:paraId="72E1FC0D" w14:textId="314A3184" w:rsidR="0066171E" w:rsidRPr="0066171E" w:rsidRDefault="0066171E" w:rsidP="0066171E">
            <w:pPr>
              <w:ind w:firstLine="0"/>
            </w:pPr>
            <w:r>
              <w:t>Hartnett</w:t>
            </w:r>
          </w:p>
        </w:tc>
        <w:tc>
          <w:tcPr>
            <w:tcW w:w="2180" w:type="dxa"/>
            <w:shd w:val="clear" w:color="auto" w:fill="auto"/>
          </w:tcPr>
          <w:p w14:paraId="628F65E6" w14:textId="065A5C5D" w:rsidR="0066171E" w:rsidRPr="0066171E" w:rsidRDefault="0066171E" w:rsidP="0066171E">
            <w:pPr>
              <w:ind w:firstLine="0"/>
            </w:pPr>
            <w:r>
              <w:t>Hartz</w:t>
            </w:r>
          </w:p>
        </w:tc>
      </w:tr>
      <w:tr w:rsidR="0066171E" w:rsidRPr="0066171E" w14:paraId="00B60F09" w14:textId="77777777" w:rsidTr="0066171E">
        <w:tc>
          <w:tcPr>
            <w:tcW w:w="2179" w:type="dxa"/>
            <w:shd w:val="clear" w:color="auto" w:fill="auto"/>
          </w:tcPr>
          <w:p w14:paraId="1D2BE659" w14:textId="5396133B" w:rsidR="0066171E" w:rsidRPr="0066171E" w:rsidRDefault="0066171E" w:rsidP="0066171E">
            <w:pPr>
              <w:ind w:firstLine="0"/>
            </w:pPr>
            <w:r>
              <w:t>Hayes</w:t>
            </w:r>
          </w:p>
        </w:tc>
        <w:tc>
          <w:tcPr>
            <w:tcW w:w="2179" w:type="dxa"/>
            <w:shd w:val="clear" w:color="auto" w:fill="auto"/>
          </w:tcPr>
          <w:p w14:paraId="3830A466" w14:textId="3F6CA828" w:rsidR="0066171E" w:rsidRPr="0066171E" w:rsidRDefault="0066171E" w:rsidP="0066171E">
            <w:pPr>
              <w:ind w:firstLine="0"/>
            </w:pPr>
            <w:r>
              <w:t>Herbkersman</w:t>
            </w:r>
          </w:p>
        </w:tc>
        <w:tc>
          <w:tcPr>
            <w:tcW w:w="2180" w:type="dxa"/>
            <w:shd w:val="clear" w:color="auto" w:fill="auto"/>
          </w:tcPr>
          <w:p w14:paraId="3D1F9C25" w14:textId="467BEBAF" w:rsidR="0066171E" w:rsidRPr="0066171E" w:rsidRDefault="0066171E" w:rsidP="0066171E">
            <w:pPr>
              <w:ind w:firstLine="0"/>
            </w:pPr>
            <w:r>
              <w:t>Hewitt</w:t>
            </w:r>
          </w:p>
        </w:tc>
      </w:tr>
      <w:tr w:rsidR="0066171E" w:rsidRPr="0066171E" w14:paraId="3DCAF19F" w14:textId="77777777" w:rsidTr="0066171E">
        <w:tc>
          <w:tcPr>
            <w:tcW w:w="2179" w:type="dxa"/>
            <w:shd w:val="clear" w:color="auto" w:fill="auto"/>
          </w:tcPr>
          <w:p w14:paraId="636B8CB5" w14:textId="1B0D7AA8" w:rsidR="0066171E" w:rsidRPr="0066171E" w:rsidRDefault="0066171E" w:rsidP="0066171E">
            <w:pPr>
              <w:ind w:firstLine="0"/>
            </w:pPr>
            <w:r>
              <w:t>Hiott</w:t>
            </w:r>
          </w:p>
        </w:tc>
        <w:tc>
          <w:tcPr>
            <w:tcW w:w="2179" w:type="dxa"/>
            <w:shd w:val="clear" w:color="auto" w:fill="auto"/>
          </w:tcPr>
          <w:p w14:paraId="3001DDB0" w14:textId="6F274FF4" w:rsidR="0066171E" w:rsidRPr="0066171E" w:rsidRDefault="0066171E" w:rsidP="0066171E">
            <w:pPr>
              <w:ind w:firstLine="0"/>
            </w:pPr>
            <w:r>
              <w:t>Hixon</w:t>
            </w:r>
          </w:p>
        </w:tc>
        <w:tc>
          <w:tcPr>
            <w:tcW w:w="2180" w:type="dxa"/>
            <w:shd w:val="clear" w:color="auto" w:fill="auto"/>
          </w:tcPr>
          <w:p w14:paraId="52A27763" w14:textId="52332413" w:rsidR="0066171E" w:rsidRPr="0066171E" w:rsidRDefault="0066171E" w:rsidP="0066171E">
            <w:pPr>
              <w:ind w:firstLine="0"/>
            </w:pPr>
            <w:r>
              <w:t>Holman</w:t>
            </w:r>
          </w:p>
        </w:tc>
      </w:tr>
      <w:tr w:rsidR="0066171E" w:rsidRPr="0066171E" w14:paraId="23637175" w14:textId="77777777" w:rsidTr="0066171E">
        <w:tc>
          <w:tcPr>
            <w:tcW w:w="2179" w:type="dxa"/>
            <w:shd w:val="clear" w:color="auto" w:fill="auto"/>
          </w:tcPr>
          <w:p w14:paraId="2DA446BE" w14:textId="0EFBBE0E" w:rsidR="0066171E" w:rsidRPr="0066171E" w:rsidRDefault="0066171E" w:rsidP="0066171E">
            <w:pPr>
              <w:ind w:firstLine="0"/>
            </w:pPr>
            <w:r>
              <w:t>Hosey</w:t>
            </w:r>
          </w:p>
        </w:tc>
        <w:tc>
          <w:tcPr>
            <w:tcW w:w="2179" w:type="dxa"/>
            <w:shd w:val="clear" w:color="auto" w:fill="auto"/>
          </w:tcPr>
          <w:p w14:paraId="123AA2AB" w14:textId="6AB6C7B2" w:rsidR="0066171E" w:rsidRPr="0066171E" w:rsidRDefault="0066171E" w:rsidP="0066171E">
            <w:pPr>
              <w:ind w:firstLine="0"/>
            </w:pPr>
            <w:r>
              <w:t>Howard</w:t>
            </w:r>
          </w:p>
        </w:tc>
        <w:tc>
          <w:tcPr>
            <w:tcW w:w="2180" w:type="dxa"/>
            <w:shd w:val="clear" w:color="auto" w:fill="auto"/>
          </w:tcPr>
          <w:p w14:paraId="6E7F4413" w14:textId="0117E2BE" w:rsidR="0066171E" w:rsidRPr="0066171E" w:rsidRDefault="0066171E" w:rsidP="0066171E">
            <w:pPr>
              <w:ind w:firstLine="0"/>
            </w:pPr>
            <w:r>
              <w:t>Huff</w:t>
            </w:r>
          </w:p>
        </w:tc>
      </w:tr>
      <w:tr w:rsidR="0066171E" w:rsidRPr="0066171E" w14:paraId="44029010" w14:textId="77777777" w:rsidTr="0066171E">
        <w:tc>
          <w:tcPr>
            <w:tcW w:w="2179" w:type="dxa"/>
            <w:shd w:val="clear" w:color="auto" w:fill="auto"/>
          </w:tcPr>
          <w:p w14:paraId="3904665A" w14:textId="0C6235CB" w:rsidR="0066171E" w:rsidRPr="0066171E" w:rsidRDefault="0066171E" w:rsidP="0066171E">
            <w:pPr>
              <w:ind w:firstLine="0"/>
            </w:pPr>
            <w:r>
              <w:t>J. L. Johnson</w:t>
            </w:r>
          </w:p>
        </w:tc>
        <w:tc>
          <w:tcPr>
            <w:tcW w:w="2179" w:type="dxa"/>
            <w:shd w:val="clear" w:color="auto" w:fill="auto"/>
          </w:tcPr>
          <w:p w14:paraId="78D76428" w14:textId="2EB66B04" w:rsidR="0066171E" w:rsidRPr="0066171E" w:rsidRDefault="0066171E" w:rsidP="0066171E">
            <w:pPr>
              <w:ind w:firstLine="0"/>
            </w:pPr>
            <w:r>
              <w:t>Jones</w:t>
            </w:r>
          </w:p>
        </w:tc>
        <w:tc>
          <w:tcPr>
            <w:tcW w:w="2180" w:type="dxa"/>
            <w:shd w:val="clear" w:color="auto" w:fill="auto"/>
          </w:tcPr>
          <w:p w14:paraId="7A2A4E16" w14:textId="27343542" w:rsidR="0066171E" w:rsidRPr="0066171E" w:rsidRDefault="0066171E" w:rsidP="0066171E">
            <w:pPr>
              <w:ind w:firstLine="0"/>
            </w:pPr>
            <w:r>
              <w:t>King</w:t>
            </w:r>
          </w:p>
        </w:tc>
      </w:tr>
      <w:tr w:rsidR="0066171E" w:rsidRPr="0066171E" w14:paraId="043D9081" w14:textId="77777777" w:rsidTr="0066171E">
        <w:tc>
          <w:tcPr>
            <w:tcW w:w="2179" w:type="dxa"/>
            <w:shd w:val="clear" w:color="auto" w:fill="auto"/>
          </w:tcPr>
          <w:p w14:paraId="315D8935" w14:textId="18EBFB09" w:rsidR="0066171E" w:rsidRPr="0066171E" w:rsidRDefault="0066171E" w:rsidP="0066171E">
            <w:pPr>
              <w:ind w:firstLine="0"/>
            </w:pPr>
            <w:r>
              <w:t>Landing</w:t>
            </w:r>
          </w:p>
        </w:tc>
        <w:tc>
          <w:tcPr>
            <w:tcW w:w="2179" w:type="dxa"/>
            <w:shd w:val="clear" w:color="auto" w:fill="auto"/>
          </w:tcPr>
          <w:p w14:paraId="6C659676" w14:textId="300A4021" w:rsidR="0066171E" w:rsidRPr="0066171E" w:rsidRDefault="0066171E" w:rsidP="0066171E">
            <w:pPr>
              <w:ind w:firstLine="0"/>
            </w:pPr>
            <w:r>
              <w:t>Lawson</w:t>
            </w:r>
          </w:p>
        </w:tc>
        <w:tc>
          <w:tcPr>
            <w:tcW w:w="2180" w:type="dxa"/>
            <w:shd w:val="clear" w:color="auto" w:fill="auto"/>
          </w:tcPr>
          <w:p w14:paraId="104A0F67" w14:textId="144B087F" w:rsidR="0066171E" w:rsidRPr="0066171E" w:rsidRDefault="0066171E" w:rsidP="0066171E">
            <w:pPr>
              <w:ind w:firstLine="0"/>
            </w:pPr>
            <w:r>
              <w:t>Ligon</w:t>
            </w:r>
          </w:p>
        </w:tc>
      </w:tr>
      <w:tr w:rsidR="0066171E" w:rsidRPr="0066171E" w14:paraId="27CE3F17" w14:textId="77777777" w:rsidTr="0066171E">
        <w:tc>
          <w:tcPr>
            <w:tcW w:w="2179" w:type="dxa"/>
            <w:shd w:val="clear" w:color="auto" w:fill="auto"/>
          </w:tcPr>
          <w:p w14:paraId="48DD4D2D" w14:textId="1D91AB72" w:rsidR="0066171E" w:rsidRPr="0066171E" w:rsidRDefault="0066171E" w:rsidP="0066171E">
            <w:pPr>
              <w:ind w:firstLine="0"/>
            </w:pPr>
            <w:r>
              <w:t>Long</w:t>
            </w:r>
          </w:p>
        </w:tc>
        <w:tc>
          <w:tcPr>
            <w:tcW w:w="2179" w:type="dxa"/>
            <w:shd w:val="clear" w:color="auto" w:fill="auto"/>
          </w:tcPr>
          <w:p w14:paraId="6CE6868B" w14:textId="786AF230" w:rsidR="0066171E" w:rsidRPr="0066171E" w:rsidRDefault="0066171E" w:rsidP="0066171E">
            <w:pPr>
              <w:ind w:firstLine="0"/>
            </w:pPr>
            <w:r>
              <w:t>Lowe</w:t>
            </w:r>
          </w:p>
        </w:tc>
        <w:tc>
          <w:tcPr>
            <w:tcW w:w="2180" w:type="dxa"/>
            <w:shd w:val="clear" w:color="auto" w:fill="auto"/>
          </w:tcPr>
          <w:p w14:paraId="62C48279" w14:textId="39DA25B8" w:rsidR="0066171E" w:rsidRPr="0066171E" w:rsidRDefault="0066171E" w:rsidP="0066171E">
            <w:pPr>
              <w:ind w:firstLine="0"/>
            </w:pPr>
            <w:r>
              <w:t>Luck</w:t>
            </w:r>
          </w:p>
        </w:tc>
      </w:tr>
      <w:tr w:rsidR="0066171E" w:rsidRPr="0066171E" w14:paraId="0CBBA001" w14:textId="77777777" w:rsidTr="0066171E">
        <w:tc>
          <w:tcPr>
            <w:tcW w:w="2179" w:type="dxa"/>
            <w:shd w:val="clear" w:color="auto" w:fill="auto"/>
          </w:tcPr>
          <w:p w14:paraId="2E5714BF" w14:textId="00E5D2E6" w:rsidR="0066171E" w:rsidRPr="0066171E" w:rsidRDefault="0066171E" w:rsidP="0066171E">
            <w:pPr>
              <w:ind w:firstLine="0"/>
            </w:pPr>
            <w:r>
              <w:t>Martin</w:t>
            </w:r>
          </w:p>
        </w:tc>
        <w:tc>
          <w:tcPr>
            <w:tcW w:w="2179" w:type="dxa"/>
            <w:shd w:val="clear" w:color="auto" w:fill="auto"/>
          </w:tcPr>
          <w:p w14:paraId="5DC3B07D" w14:textId="0BD866DF" w:rsidR="0066171E" w:rsidRPr="0066171E" w:rsidRDefault="0066171E" w:rsidP="0066171E">
            <w:pPr>
              <w:ind w:firstLine="0"/>
            </w:pPr>
            <w:r>
              <w:t>May</w:t>
            </w:r>
          </w:p>
        </w:tc>
        <w:tc>
          <w:tcPr>
            <w:tcW w:w="2180" w:type="dxa"/>
            <w:shd w:val="clear" w:color="auto" w:fill="auto"/>
          </w:tcPr>
          <w:p w14:paraId="375681BA" w14:textId="07EF3E07" w:rsidR="0066171E" w:rsidRPr="0066171E" w:rsidRDefault="0066171E" w:rsidP="0066171E">
            <w:pPr>
              <w:ind w:firstLine="0"/>
            </w:pPr>
            <w:r>
              <w:t>McCabe</w:t>
            </w:r>
          </w:p>
        </w:tc>
      </w:tr>
      <w:tr w:rsidR="0066171E" w:rsidRPr="0066171E" w14:paraId="290A08A7" w14:textId="77777777" w:rsidTr="0066171E">
        <w:tc>
          <w:tcPr>
            <w:tcW w:w="2179" w:type="dxa"/>
            <w:shd w:val="clear" w:color="auto" w:fill="auto"/>
          </w:tcPr>
          <w:p w14:paraId="14F5FB44" w14:textId="002B3653" w:rsidR="0066171E" w:rsidRPr="0066171E" w:rsidRDefault="0066171E" w:rsidP="0066171E">
            <w:pPr>
              <w:ind w:firstLine="0"/>
            </w:pPr>
            <w:r>
              <w:t>McDaniel</w:t>
            </w:r>
          </w:p>
        </w:tc>
        <w:tc>
          <w:tcPr>
            <w:tcW w:w="2179" w:type="dxa"/>
            <w:shd w:val="clear" w:color="auto" w:fill="auto"/>
          </w:tcPr>
          <w:p w14:paraId="3BB51C52" w14:textId="14CFCA96" w:rsidR="0066171E" w:rsidRPr="0066171E" w:rsidRDefault="0066171E" w:rsidP="0066171E">
            <w:pPr>
              <w:ind w:firstLine="0"/>
            </w:pPr>
            <w:r>
              <w:t>McGinnis</w:t>
            </w:r>
          </w:p>
        </w:tc>
        <w:tc>
          <w:tcPr>
            <w:tcW w:w="2180" w:type="dxa"/>
            <w:shd w:val="clear" w:color="auto" w:fill="auto"/>
          </w:tcPr>
          <w:p w14:paraId="2E0C4D9B" w14:textId="029B8FB6" w:rsidR="0066171E" w:rsidRPr="0066171E" w:rsidRDefault="0066171E" w:rsidP="0066171E">
            <w:pPr>
              <w:ind w:firstLine="0"/>
            </w:pPr>
            <w:r>
              <w:t>Montgomery</w:t>
            </w:r>
          </w:p>
        </w:tc>
      </w:tr>
      <w:tr w:rsidR="0066171E" w:rsidRPr="0066171E" w14:paraId="66E0E615" w14:textId="77777777" w:rsidTr="0066171E">
        <w:tc>
          <w:tcPr>
            <w:tcW w:w="2179" w:type="dxa"/>
            <w:shd w:val="clear" w:color="auto" w:fill="auto"/>
          </w:tcPr>
          <w:p w14:paraId="00FAC43E" w14:textId="24E4ED96" w:rsidR="0066171E" w:rsidRPr="0066171E" w:rsidRDefault="0066171E" w:rsidP="0066171E">
            <w:pPr>
              <w:ind w:firstLine="0"/>
            </w:pPr>
            <w:r>
              <w:t>J. Moore</w:t>
            </w:r>
          </w:p>
        </w:tc>
        <w:tc>
          <w:tcPr>
            <w:tcW w:w="2179" w:type="dxa"/>
            <w:shd w:val="clear" w:color="auto" w:fill="auto"/>
          </w:tcPr>
          <w:p w14:paraId="2F471C45" w14:textId="7D7B6B2D" w:rsidR="0066171E" w:rsidRPr="0066171E" w:rsidRDefault="0066171E" w:rsidP="0066171E">
            <w:pPr>
              <w:ind w:firstLine="0"/>
            </w:pPr>
            <w:r>
              <w:t>Morgan</w:t>
            </w:r>
          </w:p>
        </w:tc>
        <w:tc>
          <w:tcPr>
            <w:tcW w:w="2180" w:type="dxa"/>
            <w:shd w:val="clear" w:color="auto" w:fill="auto"/>
          </w:tcPr>
          <w:p w14:paraId="5614612D" w14:textId="02CB9A42" w:rsidR="0066171E" w:rsidRPr="0066171E" w:rsidRDefault="0066171E" w:rsidP="0066171E">
            <w:pPr>
              <w:ind w:firstLine="0"/>
            </w:pPr>
            <w:r>
              <w:t>Moss</w:t>
            </w:r>
          </w:p>
        </w:tc>
      </w:tr>
      <w:tr w:rsidR="0066171E" w:rsidRPr="0066171E" w14:paraId="69FC88B1" w14:textId="77777777" w:rsidTr="0066171E">
        <w:tc>
          <w:tcPr>
            <w:tcW w:w="2179" w:type="dxa"/>
            <w:shd w:val="clear" w:color="auto" w:fill="auto"/>
          </w:tcPr>
          <w:p w14:paraId="5CE796FB" w14:textId="57E981A9" w:rsidR="0066171E" w:rsidRPr="0066171E" w:rsidRDefault="0066171E" w:rsidP="0066171E">
            <w:pPr>
              <w:ind w:firstLine="0"/>
            </w:pPr>
            <w:r>
              <w:t>Neese</w:t>
            </w:r>
          </w:p>
        </w:tc>
        <w:tc>
          <w:tcPr>
            <w:tcW w:w="2179" w:type="dxa"/>
            <w:shd w:val="clear" w:color="auto" w:fill="auto"/>
          </w:tcPr>
          <w:p w14:paraId="3B9815D8" w14:textId="34200644" w:rsidR="0066171E" w:rsidRPr="0066171E" w:rsidRDefault="0066171E" w:rsidP="0066171E">
            <w:pPr>
              <w:ind w:firstLine="0"/>
            </w:pPr>
            <w:r>
              <w:t>B. Newton</w:t>
            </w:r>
          </w:p>
        </w:tc>
        <w:tc>
          <w:tcPr>
            <w:tcW w:w="2180" w:type="dxa"/>
            <w:shd w:val="clear" w:color="auto" w:fill="auto"/>
          </w:tcPr>
          <w:p w14:paraId="548AC035" w14:textId="4B9D2F53" w:rsidR="0066171E" w:rsidRPr="0066171E" w:rsidRDefault="0066171E" w:rsidP="0066171E">
            <w:pPr>
              <w:ind w:firstLine="0"/>
            </w:pPr>
            <w:r>
              <w:t>Oremus</w:t>
            </w:r>
          </w:p>
        </w:tc>
      </w:tr>
      <w:tr w:rsidR="0066171E" w:rsidRPr="0066171E" w14:paraId="1E5D997C" w14:textId="77777777" w:rsidTr="0066171E">
        <w:tc>
          <w:tcPr>
            <w:tcW w:w="2179" w:type="dxa"/>
            <w:shd w:val="clear" w:color="auto" w:fill="auto"/>
          </w:tcPr>
          <w:p w14:paraId="1814ED88" w14:textId="682D6E13" w:rsidR="0066171E" w:rsidRPr="0066171E" w:rsidRDefault="0066171E" w:rsidP="0066171E">
            <w:pPr>
              <w:ind w:firstLine="0"/>
            </w:pPr>
            <w:r>
              <w:t>Pace</w:t>
            </w:r>
          </w:p>
        </w:tc>
        <w:tc>
          <w:tcPr>
            <w:tcW w:w="2179" w:type="dxa"/>
            <w:shd w:val="clear" w:color="auto" w:fill="auto"/>
          </w:tcPr>
          <w:p w14:paraId="75E93E37" w14:textId="31E4B076" w:rsidR="0066171E" w:rsidRPr="0066171E" w:rsidRDefault="0066171E" w:rsidP="0066171E">
            <w:pPr>
              <w:ind w:firstLine="0"/>
            </w:pPr>
            <w:r>
              <w:t>Pedalino</w:t>
            </w:r>
          </w:p>
        </w:tc>
        <w:tc>
          <w:tcPr>
            <w:tcW w:w="2180" w:type="dxa"/>
            <w:shd w:val="clear" w:color="auto" w:fill="auto"/>
          </w:tcPr>
          <w:p w14:paraId="1004AC95" w14:textId="2D526560" w:rsidR="0066171E" w:rsidRPr="0066171E" w:rsidRDefault="0066171E" w:rsidP="0066171E">
            <w:pPr>
              <w:ind w:firstLine="0"/>
            </w:pPr>
            <w:r>
              <w:t>Reese</w:t>
            </w:r>
          </w:p>
        </w:tc>
      </w:tr>
      <w:tr w:rsidR="0066171E" w:rsidRPr="0066171E" w14:paraId="62F5C4FC" w14:textId="77777777" w:rsidTr="0066171E">
        <w:tc>
          <w:tcPr>
            <w:tcW w:w="2179" w:type="dxa"/>
            <w:shd w:val="clear" w:color="auto" w:fill="auto"/>
          </w:tcPr>
          <w:p w14:paraId="07D5FD39" w14:textId="4D07EACB" w:rsidR="0066171E" w:rsidRPr="0066171E" w:rsidRDefault="0066171E" w:rsidP="0066171E">
            <w:pPr>
              <w:ind w:firstLine="0"/>
            </w:pPr>
            <w:r>
              <w:t>Rivers</w:t>
            </w:r>
          </w:p>
        </w:tc>
        <w:tc>
          <w:tcPr>
            <w:tcW w:w="2179" w:type="dxa"/>
            <w:shd w:val="clear" w:color="auto" w:fill="auto"/>
          </w:tcPr>
          <w:p w14:paraId="376018A6" w14:textId="43C73C32" w:rsidR="0066171E" w:rsidRPr="0066171E" w:rsidRDefault="0066171E" w:rsidP="0066171E">
            <w:pPr>
              <w:ind w:firstLine="0"/>
            </w:pPr>
            <w:r>
              <w:t>Robbins</w:t>
            </w:r>
          </w:p>
        </w:tc>
        <w:tc>
          <w:tcPr>
            <w:tcW w:w="2180" w:type="dxa"/>
            <w:shd w:val="clear" w:color="auto" w:fill="auto"/>
          </w:tcPr>
          <w:p w14:paraId="7C9E60D5" w14:textId="4D5D2AD2" w:rsidR="0066171E" w:rsidRPr="0066171E" w:rsidRDefault="0066171E" w:rsidP="0066171E">
            <w:pPr>
              <w:ind w:firstLine="0"/>
            </w:pPr>
            <w:r>
              <w:t>Sanders</w:t>
            </w:r>
          </w:p>
        </w:tc>
      </w:tr>
      <w:tr w:rsidR="0066171E" w:rsidRPr="0066171E" w14:paraId="410ABE13" w14:textId="77777777" w:rsidTr="0066171E">
        <w:tc>
          <w:tcPr>
            <w:tcW w:w="2179" w:type="dxa"/>
            <w:shd w:val="clear" w:color="auto" w:fill="auto"/>
          </w:tcPr>
          <w:p w14:paraId="0992F043" w14:textId="0A40A045" w:rsidR="0066171E" w:rsidRPr="0066171E" w:rsidRDefault="0066171E" w:rsidP="0066171E">
            <w:pPr>
              <w:ind w:firstLine="0"/>
            </w:pPr>
            <w:r>
              <w:lastRenderedPageBreak/>
              <w:t>Schuessler</w:t>
            </w:r>
          </w:p>
        </w:tc>
        <w:tc>
          <w:tcPr>
            <w:tcW w:w="2179" w:type="dxa"/>
            <w:shd w:val="clear" w:color="auto" w:fill="auto"/>
          </w:tcPr>
          <w:p w14:paraId="6517DF5A" w14:textId="6C5132B5" w:rsidR="0066171E" w:rsidRPr="0066171E" w:rsidRDefault="0066171E" w:rsidP="0066171E">
            <w:pPr>
              <w:ind w:firstLine="0"/>
            </w:pPr>
            <w:r>
              <w:t>Sessions</w:t>
            </w:r>
          </w:p>
        </w:tc>
        <w:tc>
          <w:tcPr>
            <w:tcW w:w="2180" w:type="dxa"/>
            <w:shd w:val="clear" w:color="auto" w:fill="auto"/>
          </w:tcPr>
          <w:p w14:paraId="5FE0758E" w14:textId="02133A13" w:rsidR="0066171E" w:rsidRPr="0066171E" w:rsidRDefault="0066171E" w:rsidP="0066171E">
            <w:pPr>
              <w:ind w:firstLine="0"/>
            </w:pPr>
            <w:r>
              <w:t>M. M. Smith</w:t>
            </w:r>
          </w:p>
        </w:tc>
      </w:tr>
      <w:tr w:rsidR="0066171E" w:rsidRPr="0066171E" w14:paraId="4B5333D8" w14:textId="77777777" w:rsidTr="0066171E">
        <w:tc>
          <w:tcPr>
            <w:tcW w:w="2179" w:type="dxa"/>
            <w:shd w:val="clear" w:color="auto" w:fill="auto"/>
          </w:tcPr>
          <w:p w14:paraId="542AB18C" w14:textId="36A7A92B" w:rsidR="0066171E" w:rsidRPr="0066171E" w:rsidRDefault="0066171E" w:rsidP="0066171E">
            <w:pPr>
              <w:ind w:firstLine="0"/>
            </w:pPr>
            <w:r>
              <w:t>Taylor</w:t>
            </w:r>
          </w:p>
        </w:tc>
        <w:tc>
          <w:tcPr>
            <w:tcW w:w="2179" w:type="dxa"/>
            <w:shd w:val="clear" w:color="auto" w:fill="auto"/>
          </w:tcPr>
          <w:p w14:paraId="04EA2F1D" w14:textId="5911AE4A" w:rsidR="0066171E" w:rsidRPr="0066171E" w:rsidRDefault="0066171E" w:rsidP="0066171E">
            <w:pPr>
              <w:ind w:firstLine="0"/>
            </w:pPr>
            <w:r>
              <w:t>Teeple</w:t>
            </w:r>
          </w:p>
        </w:tc>
        <w:tc>
          <w:tcPr>
            <w:tcW w:w="2180" w:type="dxa"/>
            <w:shd w:val="clear" w:color="auto" w:fill="auto"/>
          </w:tcPr>
          <w:p w14:paraId="271E2A8D" w14:textId="16582B4C" w:rsidR="0066171E" w:rsidRPr="0066171E" w:rsidRDefault="0066171E" w:rsidP="0066171E">
            <w:pPr>
              <w:ind w:firstLine="0"/>
            </w:pPr>
            <w:r>
              <w:t>Terribile</w:t>
            </w:r>
          </w:p>
        </w:tc>
      </w:tr>
      <w:tr w:rsidR="0066171E" w:rsidRPr="0066171E" w14:paraId="17931E60" w14:textId="77777777" w:rsidTr="0066171E">
        <w:tc>
          <w:tcPr>
            <w:tcW w:w="2179" w:type="dxa"/>
            <w:shd w:val="clear" w:color="auto" w:fill="auto"/>
          </w:tcPr>
          <w:p w14:paraId="51F8D064" w14:textId="4F81B0FD" w:rsidR="0066171E" w:rsidRPr="0066171E" w:rsidRDefault="0066171E" w:rsidP="0066171E">
            <w:pPr>
              <w:ind w:firstLine="0"/>
            </w:pPr>
            <w:r>
              <w:t>Vaughan</w:t>
            </w:r>
          </w:p>
        </w:tc>
        <w:tc>
          <w:tcPr>
            <w:tcW w:w="2179" w:type="dxa"/>
            <w:shd w:val="clear" w:color="auto" w:fill="auto"/>
          </w:tcPr>
          <w:p w14:paraId="515F6DE2" w14:textId="3D6FC475" w:rsidR="0066171E" w:rsidRPr="0066171E" w:rsidRDefault="0066171E" w:rsidP="0066171E">
            <w:pPr>
              <w:ind w:firstLine="0"/>
            </w:pPr>
            <w:r>
              <w:t>Wetmore</w:t>
            </w:r>
          </w:p>
        </w:tc>
        <w:tc>
          <w:tcPr>
            <w:tcW w:w="2180" w:type="dxa"/>
            <w:shd w:val="clear" w:color="auto" w:fill="auto"/>
          </w:tcPr>
          <w:p w14:paraId="550763F9" w14:textId="03D0A196" w:rsidR="0066171E" w:rsidRPr="0066171E" w:rsidRDefault="0066171E" w:rsidP="0066171E">
            <w:pPr>
              <w:ind w:firstLine="0"/>
            </w:pPr>
            <w:r>
              <w:t>White</w:t>
            </w:r>
          </w:p>
        </w:tc>
      </w:tr>
      <w:tr w:rsidR="0066171E" w:rsidRPr="0066171E" w14:paraId="7ED7595A" w14:textId="77777777" w:rsidTr="0066171E">
        <w:tc>
          <w:tcPr>
            <w:tcW w:w="2179" w:type="dxa"/>
            <w:shd w:val="clear" w:color="auto" w:fill="auto"/>
          </w:tcPr>
          <w:p w14:paraId="02011754" w14:textId="75D3AC3D" w:rsidR="0066171E" w:rsidRPr="0066171E" w:rsidRDefault="0066171E" w:rsidP="0066171E">
            <w:pPr>
              <w:keepNext/>
              <w:ind w:firstLine="0"/>
            </w:pPr>
            <w:r>
              <w:t>Whitmire</w:t>
            </w:r>
          </w:p>
        </w:tc>
        <w:tc>
          <w:tcPr>
            <w:tcW w:w="2179" w:type="dxa"/>
            <w:shd w:val="clear" w:color="auto" w:fill="auto"/>
          </w:tcPr>
          <w:p w14:paraId="7EE8ABCE" w14:textId="54839B91" w:rsidR="0066171E" w:rsidRPr="0066171E" w:rsidRDefault="0066171E" w:rsidP="0066171E">
            <w:pPr>
              <w:keepNext/>
              <w:ind w:firstLine="0"/>
            </w:pPr>
            <w:r>
              <w:t>Wickensimer</w:t>
            </w:r>
          </w:p>
        </w:tc>
        <w:tc>
          <w:tcPr>
            <w:tcW w:w="2180" w:type="dxa"/>
            <w:shd w:val="clear" w:color="auto" w:fill="auto"/>
          </w:tcPr>
          <w:p w14:paraId="3F140A2E" w14:textId="57F3E9CF" w:rsidR="0066171E" w:rsidRPr="0066171E" w:rsidRDefault="0066171E" w:rsidP="0066171E">
            <w:pPr>
              <w:keepNext/>
              <w:ind w:firstLine="0"/>
            </w:pPr>
            <w:r>
              <w:t>Williams</w:t>
            </w:r>
          </w:p>
        </w:tc>
      </w:tr>
      <w:tr w:rsidR="0066171E" w:rsidRPr="0066171E" w14:paraId="465EED2B" w14:textId="77777777" w:rsidTr="0066171E">
        <w:tc>
          <w:tcPr>
            <w:tcW w:w="2179" w:type="dxa"/>
            <w:shd w:val="clear" w:color="auto" w:fill="auto"/>
          </w:tcPr>
          <w:p w14:paraId="268BDF50" w14:textId="435D85C3" w:rsidR="0066171E" w:rsidRPr="0066171E" w:rsidRDefault="0066171E" w:rsidP="0066171E">
            <w:pPr>
              <w:keepNext/>
              <w:ind w:firstLine="0"/>
            </w:pPr>
            <w:r>
              <w:t>Willis</w:t>
            </w:r>
          </w:p>
        </w:tc>
        <w:tc>
          <w:tcPr>
            <w:tcW w:w="2179" w:type="dxa"/>
            <w:shd w:val="clear" w:color="auto" w:fill="auto"/>
          </w:tcPr>
          <w:p w14:paraId="5F02BF3A" w14:textId="75E16254" w:rsidR="0066171E" w:rsidRPr="0066171E" w:rsidRDefault="0066171E" w:rsidP="0066171E">
            <w:pPr>
              <w:keepNext/>
              <w:ind w:firstLine="0"/>
            </w:pPr>
            <w:r>
              <w:t>Wooten</w:t>
            </w:r>
          </w:p>
        </w:tc>
        <w:tc>
          <w:tcPr>
            <w:tcW w:w="2180" w:type="dxa"/>
            <w:shd w:val="clear" w:color="auto" w:fill="auto"/>
          </w:tcPr>
          <w:p w14:paraId="076EF2A2" w14:textId="62861E35" w:rsidR="0066171E" w:rsidRPr="0066171E" w:rsidRDefault="0066171E" w:rsidP="0066171E">
            <w:pPr>
              <w:keepNext/>
              <w:ind w:firstLine="0"/>
            </w:pPr>
            <w:r>
              <w:t>Yow</w:t>
            </w:r>
          </w:p>
        </w:tc>
      </w:tr>
    </w:tbl>
    <w:p w14:paraId="4E807A59" w14:textId="77777777" w:rsidR="0066171E" w:rsidRDefault="0066171E" w:rsidP="0066171E"/>
    <w:p w14:paraId="0B396942" w14:textId="31E28D1D" w:rsidR="0066171E" w:rsidRDefault="0066171E" w:rsidP="0066171E">
      <w:pPr>
        <w:jc w:val="center"/>
        <w:rPr>
          <w:b/>
        </w:rPr>
      </w:pPr>
      <w:r w:rsidRPr="0066171E">
        <w:rPr>
          <w:b/>
        </w:rPr>
        <w:t>Total--90</w:t>
      </w:r>
    </w:p>
    <w:p w14:paraId="19C3A176" w14:textId="77777777" w:rsidR="0066171E" w:rsidRDefault="0066171E" w:rsidP="0066171E">
      <w:pPr>
        <w:jc w:val="center"/>
        <w:rPr>
          <w:b/>
        </w:rPr>
      </w:pPr>
    </w:p>
    <w:p w14:paraId="4A58DA0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282451A" w14:textId="77777777" w:rsidTr="0066171E">
        <w:tc>
          <w:tcPr>
            <w:tcW w:w="2179" w:type="dxa"/>
            <w:shd w:val="clear" w:color="auto" w:fill="auto"/>
          </w:tcPr>
          <w:p w14:paraId="0DAC53F5" w14:textId="4983DBF7" w:rsidR="0066171E" w:rsidRPr="0066171E" w:rsidRDefault="0066171E" w:rsidP="0066171E">
            <w:pPr>
              <w:keepNext/>
              <w:ind w:firstLine="0"/>
            </w:pPr>
            <w:r>
              <w:t>Harris</w:t>
            </w:r>
          </w:p>
        </w:tc>
        <w:tc>
          <w:tcPr>
            <w:tcW w:w="2179" w:type="dxa"/>
            <w:shd w:val="clear" w:color="auto" w:fill="auto"/>
          </w:tcPr>
          <w:p w14:paraId="271DA38A" w14:textId="629A6021" w:rsidR="0066171E" w:rsidRPr="0066171E" w:rsidRDefault="0066171E" w:rsidP="0066171E">
            <w:pPr>
              <w:keepNext/>
              <w:ind w:firstLine="0"/>
            </w:pPr>
            <w:r>
              <w:t>Kilmartin</w:t>
            </w:r>
          </w:p>
        </w:tc>
        <w:tc>
          <w:tcPr>
            <w:tcW w:w="2180" w:type="dxa"/>
            <w:shd w:val="clear" w:color="auto" w:fill="auto"/>
          </w:tcPr>
          <w:p w14:paraId="3717AE30" w14:textId="5766C42E" w:rsidR="0066171E" w:rsidRPr="0066171E" w:rsidRDefault="0066171E" w:rsidP="0066171E">
            <w:pPr>
              <w:keepNext/>
              <w:ind w:firstLine="0"/>
            </w:pPr>
            <w:r>
              <w:t>Magnuson</w:t>
            </w:r>
          </w:p>
        </w:tc>
      </w:tr>
    </w:tbl>
    <w:p w14:paraId="18DD68CC" w14:textId="77777777" w:rsidR="0066171E" w:rsidRDefault="0066171E" w:rsidP="0066171E"/>
    <w:p w14:paraId="3C9E1FBE" w14:textId="77777777" w:rsidR="0066171E" w:rsidRDefault="0066171E" w:rsidP="0066171E">
      <w:pPr>
        <w:jc w:val="center"/>
        <w:rPr>
          <w:b/>
        </w:rPr>
      </w:pPr>
      <w:r w:rsidRPr="0066171E">
        <w:rPr>
          <w:b/>
        </w:rPr>
        <w:t>Total--3</w:t>
      </w:r>
    </w:p>
    <w:p w14:paraId="5F06C5C2" w14:textId="19349065" w:rsidR="0066171E" w:rsidRDefault="0066171E" w:rsidP="0066171E">
      <w:pPr>
        <w:jc w:val="center"/>
        <w:rPr>
          <w:b/>
        </w:rPr>
      </w:pPr>
    </w:p>
    <w:p w14:paraId="0D99B381" w14:textId="77777777" w:rsidR="0066171E" w:rsidRDefault="0066171E" w:rsidP="0066171E">
      <w:r>
        <w:t xml:space="preserve">Section 83 was adopted. </w:t>
      </w:r>
    </w:p>
    <w:p w14:paraId="76F90009" w14:textId="77777777" w:rsidR="0066171E" w:rsidRDefault="0066171E" w:rsidP="0066171E"/>
    <w:p w14:paraId="4D713B1F" w14:textId="0BF5FB84" w:rsidR="0066171E" w:rsidRDefault="0066171E" w:rsidP="0066171E">
      <w:pPr>
        <w:keepNext/>
        <w:jc w:val="center"/>
        <w:rPr>
          <w:b/>
        </w:rPr>
      </w:pPr>
      <w:r w:rsidRPr="0066171E">
        <w:rPr>
          <w:b/>
        </w:rPr>
        <w:t>SECTION 84</w:t>
      </w:r>
    </w:p>
    <w:p w14:paraId="399EBEFA" w14:textId="77777777" w:rsidR="0066171E" w:rsidRDefault="0066171E" w:rsidP="0066171E">
      <w:r>
        <w:t xml:space="preserve">The yeas and nays were taken resulting as follows: </w:t>
      </w:r>
    </w:p>
    <w:p w14:paraId="0D57BBB8" w14:textId="2356842D" w:rsidR="0066171E" w:rsidRDefault="0066171E" w:rsidP="0066171E">
      <w:pPr>
        <w:jc w:val="center"/>
      </w:pPr>
      <w:r>
        <w:t xml:space="preserve"> </w:t>
      </w:r>
      <w:bookmarkStart w:id="70" w:name="vote_start165"/>
      <w:bookmarkEnd w:id="70"/>
      <w:r>
        <w:t>Yeas 83; Nays 0</w:t>
      </w:r>
    </w:p>
    <w:p w14:paraId="241F4F87" w14:textId="77777777" w:rsidR="00A008AD" w:rsidRDefault="00A008AD" w:rsidP="0066171E">
      <w:pPr>
        <w:jc w:val="center"/>
      </w:pPr>
    </w:p>
    <w:p w14:paraId="323860B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CB7021" w14:textId="77777777" w:rsidTr="0066171E">
        <w:tc>
          <w:tcPr>
            <w:tcW w:w="2179" w:type="dxa"/>
            <w:shd w:val="clear" w:color="auto" w:fill="auto"/>
          </w:tcPr>
          <w:p w14:paraId="78487975" w14:textId="4BA0B507" w:rsidR="0066171E" w:rsidRPr="0066171E" w:rsidRDefault="0066171E" w:rsidP="0066171E">
            <w:pPr>
              <w:keepNext/>
              <w:ind w:firstLine="0"/>
            </w:pPr>
            <w:r>
              <w:t>Alexander</w:t>
            </w:r>
          </w:p>
        </w:tc>
        <w:tc>
          <w:tcPr>
            <w:tcW w:w="2179" w:type="dxa"/>
            <w:shd w:val="clear" w:color="auto" w:fill="auto"/>
          </w:tcPr>
          <w:p w14:paraId="0F687A30" w14:textId="6F4D9FE3" w:rsidR="0066171E" w:rsidRPr="0066171E" w:rsidRDefault="0066171E" w:rsidP="0066171E">
            <w:pPr>
              <w:keepNext/>
              <w:ind w:firstLine="0"/>
            </w:pPr>
            <w:r>
              <w:t>Anderson</w:t>
            </w:r>
          </w:p>
        </w:tc>
        <w:tc>
          <w:tcPr>
            <w:tcW w:w="2180" w:type="dxa"/>
            <w:shd w:val="clear" w:color="auto" w:fill="auto"/>
          </w:tcPr>
          <w:p w14:paraId="36244081" w14:textId="0FFBB936" w:rsidR="0066171E" w:rsidRPr="0066171E" w:rsidRDefault="0066171E" w:rsidP="0066171E">
            <w:pPr>
              <w:keepNext/>
              <w:ind w:firstLine="0"/>
            </w:pPr>
            <w:r>
              <w:t>Atkinson</w:t>
            </w:r>
          </w:p>
        </w:tc>
      </w:tr>
      <w:tr w:rsidR="0066171E" w:rsidRPr="0066171E" w14:paraId="056417AA" w14:textId="77777777" w:rsidTr="0066171E">
        <w:tc>
          <w:tcPr>
            <w:tcW w:w="2179" w:type="dxa"/>
            <w:shd w:val="clear" w:color="auto" w:fill="auto"/>
          </w:tcPr>
          <w:p w14:paraId="42995E9B" w14:textId="46FCF5E7" w:rsidR="0066171E" w:rsidRPr="0066171E" w:rsidRDefault="0066171E" w:rsidP="0066171E">
            <w:pPr>
              <w:ind w:firstLine="0"/>
            </w:pPr>
            <w:r>
              <w:t>Bailey</w:t>
            </w:r>
          </w:p>
        </w:tc>
        <w:tc>
          <w:tcPr>
            <w:tcW w:w="2179" w:type="dxa"/>
            <w:shd w:val="clear" w:color="auto" w:fill="auto"/>
          </w:tcPr>
          <w:p w14:paraId="10CF3821" w14:textId="71727BFA" w:rsidR="0066171E" w:rsidRPr="0066171E" w:rsidRDefault="0066171E" w:rsidP="0066171E">
            <w:pPr>
              <w:ind w:firstLine="0"/>
            </w:pPr>
            <w:r>
              <w:t>Ballentine</w:t>
            </w:r>
          </w:p>
        </w:tc>
        <w:tc>
          <w:tcPr>
            <w:tcW w:w="2180" w:type="dxa"/>
            <w:shd w:val="clear" w:color="auto" w:fill="auto"/>
          </w:tcPr>
          <w:p w14:paraId="78A8F8F7" w14:textId="500B1696" w:rsidR="0066171E" w:rsidRPr="0066171E" w:rsidRDefault="0066171E" w:rsidP="0066171E">
            <w:pPr>
              <w:ind w:firstLine="0"/>
            </w:pPr>
            <w:r>
              <w:t>Bauer</w:t>
            </w:r>
          </w:p>
        </w:tc>
      </w:tr>
      <w:tr w:rsidR="0066171E" w:rsidRPr="0066171E" w14:paraId="387AB202" w14:textId="77777777" w:rsidTr="0066171E">
        <w:tc>
          <w:tcPr>
            <w:tcW w:w="2179" w:type="dxa"/>
            <w:shd w:val="clear" w:color="auto" w:fill="auto"/>
          </w:tcPr>
          <w:p w14:paraId="6BEC9904" w14:textId="546E6091" w:rsidR="0066171E" w:rsidRPr="0066171E" w:rsidRDefault="0066171E" w:rsidP="0066171E">
            <w:pPr>
              <w:ind w:firstLine="0"/>
            </w:pPr>
            <w:r>
              <w:t>Beach</w:t>
            </w:r>
          </w:p>
        </w:tc>
        <w:tc>
          <w:tcPr>
            <w:tcW w:w="2179" w:type="dxa"/>
            <w:shd w:val="clear" w:color="auto" w:fill="auto"/>
          </w:tcPr>
          <w:p w14:paraId="6EB71A7F" w14:textId="297B7FFB" w:rsidR="0066171E" w:rsidRPr="0066171E" w:rsidRDefault="0066171E" w:rsidP="0066171E">
            <w:pPr>
              <w:ind w:firstLine="0"/>
            </w:pPr>
            <w:r>
              <w:t>Bowers</w:t>
            </w:r>
          </w:p>
        </w:tc>
        <w:tc>
          <w:tcPr>
            <w:tcW w:w="2180" w:type="dxa"/>
            <w:shd w:val="clear" w:color="auto" w:fill="auto"/>
          </w:tcPr>
          <w:p w14:paraId="018077A5" w14:textId="01E989D8" w:rsidR="0066171E" w:rsidRPr="0066171E" w:rsidRDefault="0066171E" w:rsidP="0066171E">
            <w:pPr>
              <w:ind w:firstLine="0"/>
            </w:pPr>
            <w:r>
              <w:t>Bradley</w:t>
            </w:r>
          </w:p>
        </w:tc>
      </w:tr>
      <w:tr w:rsidR="0066171E" w:rsidRPr="0066171E" w14:paraId="199BD38F" w14:textId="77777777" w:rsidTr="0066171E">
        <w:tc>
          <w:tcPr>
            <w:tcW w:w="2179" w:type="dxa"/>
            <w:shd w:val="clear" w:color="auto" w:fill="auto"/>
          </w:tcPr>
          <w:p w14:paraId="560BD1FD" w14:textId="7759C5C8" w:rsidR="0066171E" w:rsidRPr="0066171E" w:rsidRDefault="0066171E" w:rsidP="0066171E">
            <w:pPr>
              <w:ind w:firstLine="0"/>
            </w:pPr>
            <w:r>
              <w:t>Burns</w:t>
            </w:r>
          </w:p>
        </w:tc>
        <w:tc>
          <w:tcPr>
            <w:tcW w:w="2179" w:type="dxa"/>
            <w:shd w:val="clear" w:color="auto" w:fill="auto"/>
          </w:tcPr>
          <w:p w14:paraId="1E83C55B" w14:textId="4A059134" w:rsidR="0066171E" w:rsidRPr="0066171E" w:rsidRDefault="0066171E" w:rsidP="0066171E">
            <w:pPr>
              <w:ind w:firstLine="0"/>
            </w:pPr>
            <w:r>
              <w:t>Bustos</w:t>
            </w:r>
          </w:p>
        </w:tc>
        <w:tc>
          <w:tcPr>
            <w:tcW w:w="2180" w:type="dxa"/>
            <w:shd w:val="clear" w:color="auto" w:fill="auto"/>
          </w:tcPr>
          <w:p w14:paraId="403703DC" w14:textId="52A058EC" w:rsidR="0066171E" w:rsidRPr="0066171E" w:rsidRDefault="0066171E" w:rsidP="0066171E">
            <w:pPr>
              <w:ind w:firstLine="0"/>
            </w:pPr>
            <w:r>
              <w:t>Calhoon</w:t>
            </w:r>
          </w:p>
        </w:tc>
      </w:tr>
      <w:tr w:rsidR="0066171E" w:rsidRPr="0066171E" w14:paraId="3155B579" w14:textId="77777777" w:rsidTr="0066171E">
        <w:tc>
          <w:tcPr>
            <w:tcW w:w="2179" w:type="dxa"/>
            <w:shd w:val="clear" w:color="auto" w:fill="auto"/>
          </w:tcPr>
          <w:p w14:paraId="0A0FD71D" w14:textId="6C803830" w:rsidR="0066171E" w:rsidRPr="0066171E" w:rsidRDefault="0066171E" w:rsidP="0066171E">
            <w:pPr>
              <w:ind w:firstLine="0"/>
            </w:pPr>
            <w:r>
              <w:t>Chapman</w:t>
            </w:r>
          </w:p>
        </w:tc>
        <w:tc>
          <w:tcPr>
            <w:tcW w:w="2179" w:type="dxa"/>
            <w:shd w:val="clear" w:color="auto" w:fill="auto"/>
          </w:tcPr>
          <w:p w14:paraId="1CBC35ED" w14:textId="0DF87D35" w:rsidR="0066171E" w:rsidRPr="0066171E" w:rsidRDefault="0066171E" w:rsidP="0066171E">
            <w:pPr>
              <w:ind w:firstLine="0"/>
            </w:pPr>
            <w:r>
              <w:t>Clyburn</w:t>
            </w:r>
          </w:p>
        </w:tc>
        <w:tc>
          <w:tcPr>
            <w:tcW w:w="2180" w:type="dxa"/>
            <w:shd w:val="clear" w:color="auto" w:fill="auto"/>
          </w:tcPr>
          <w:p w14:paraId="7B6D7606" w14:textId="10E7FFCC" w:rsidR="0066171E" w:rsidRPr="0066171E" w:rsidRDefault="0066171E" w:rsidP="0066171E">
            <w:pPr>
              <w:ind w:firstLine="0"/>
            </w:pPr>
            <w:r>
              <w:t>Cobb-Hunter</w:t>
            </w:r>
          </w:p>
        </w:tc>
      </w:tr>
      <w:tr w:rsidR="0066171E" w:rsidRPr="0066171E" w14:paraId="2F95A647" w14:textId="77777777" w:rsidTr="0066171E">
        <w:tc>
          <w:tcPr>
            <w:tcW w:w="2179" w:type="dxa"/>
            <w:shd w:val="clear" w:color="auto" w:fill="auto"/>
          </w:tcPr>
          <w:p w14:paraId="401FAF02" w14:textId="2F4CE8A9" w:rsidR="0066171E" w:rsidRPr="0066171E" w:rsidRDefault="0066171E" w:rsidP="0066171E">
            <w:pPr>
              <w:ind w:firstLine="0"/>
            </w:pPr>
            <w:r>
              <w:t>B. J. Cox</w:t>
            </w:r>
          </w:p>
        </w:tc>
        <w:tc>
          <w:tcPr>
            <w:tcW w:w="2179" w:type="dxa"/>
            <w:shd w:val="clear" w:color="auto" w:fill="auto"/>
          </w:tcPr>
          <w:p w14:paraId="1A89C794" w14:textId="34867409" w:rsidR="0066171E" w:rsidRPr="0066171E" w:rsidRDefault="0066171E" w:rsidP="0066171E">
            <w:pPr>
              <w:ind w:firstLine="0"/>
            </w:pPr>
            <w:r>
              <w:t>B. L. Cox</w:t>
            </w:r>
          </w:p>
        </w:tc>
        <w:tc>
          <w:tcPr>
            <w:tcW w:w="2180" w:type="dxa"/>
            <w:shd w:val="clear" w:color="auto" w:fill="auto"/>
          </w:tcPr>
          <w:p w14:paraId="32BA492A" w14:textId="251E528A" w:rsidR="0066171E" w:rsidRPr="0066171E" w:rsidRDefault="0066171E" w:rsidP="0066171E">
            <w:pPr>
              <w:ind w:firstLine="0"/>
            </w:pPr>
            <w:r>
              <w:t>Crawford</w:t>
            </w:r>
          </w:p>
        </w:tc>
      </w:tr>
      <w:tr w:rsidR="0066171E" w:rsidRPr="0066171E" w14:paraId="0689544B" w14:textId="77777777" w:rsidTr="0066171E">
        <w:tc>
          <w:tcPr>
            <w:tcW w:w="2179" w:type="dxa"/>
            <w:shd w:val="clear" w:color="auto" w:fill="auto"/>
          </w:tcPr>
          <w:p w14:paraId="1B18B95A" w14:textId="175146BC" w:rsidR="0066171E" w:rsidRPr="0066171E" w:rsidRDefault="0066171E" w:rsidP="0066171E">
            <w:pPr>
              <w:ind w:firstLine="0"/>
            </w:pPr>
            <w:r>
              <w:t>Cromer</w:t>
            </w:r>
          </w:p>
        </w:tc>
        <w:tc>
          <w:tcPr>
            <w:tcW w:w="2179" w:type="dxa"/>
            <w:shd w:val="clear" w:color="auto" w:fill="auto"/>
          </w:tcPr>
          <w:p w14:paraId="1E8B7715" w14:textId="24136288" w:rsidR="0066171E" w:rsidRPr="0066171E" w:rsidRDefault="0066171E" w:rsidP="0066171E">
            <w:pPr>
              <w:ind w:firstLine="0"/>
            </w:pPr>
            <w:r>
              <w:t>Davis</w:t>
            </w:r>
          </w:p>
        </w:tc>
        <w:tc>
          <w:tcPr>
            <w:tcW w:w="2180" w:type="dxa"/>
            <w:shd w:val="clear" w:color="auto" w:fill="auto"/>
          </w:tcPr>
          <w:p w14:paraId="67641BBF" w14:textId="16B7B2C8" w:rsidR="0066171E" w:rsidRPr="0066171E" w:rsidRDefault="0066171E" w:rsidP="0066171E">
            <w:pPr>
              <w:ind w:firstLine="0"/>
            </w:pPr>
            <w:r>
              <w:t>Dillard</w:t>
            </w:r>
          </w:p>
        </w:tc>
      </w:tr>
      <w:tr w:rsidR="0066171E" w:rsidRPr="0066171E" w14:paraId="71DF0E74" w14:textId="77777777" w:rsidTr="0066171E">
        <w:tc>
          <w:tcPr>
            <w:tcW w:w="2179" w:type="dxa"/>
            <w:shd w:val="clear" w:color="auto" w:fill="auto"/>
          </w:tcPr>
          <w:p w14:paraId="5D7375EB" w14:textId="20525F0D" w:rsidR="0066171E" w:rsidRPr="0066171E" w:rsidRDefault="0066171E" w:rsidP="0066171E">
            <w:pPr>
              <w:ind w:firstLine="0"/>
            </w:pPr>
            <w:r>
              <w:t>Duncan</w:t>
            </w:r>
          </w:p>
        </w:tc>
        <w:tc>
          <w:tcPr>
            <w:tcW w:w="2179" w:type="dxa"/>
            <w:shd w:val="clear" w:color="auto" w:fill="auto"/>
          </w:tcPr>
          <w:p w14:paraId="317FACD0" w14:textId="131538A3" w:rsidR="0066171E" w:rsidRPr="0066171E" w:rsidRDefault="0066171E" w:rsidP="0066171E">
            <w:pPr>
              <w:ind w:firstLine="0"/>
            </w:pPr>
            <w:r>
              <w:t>Erickson</w:t>
            </w:r>
          </w:p>
        </w:tc>
        <w:tc>
          <w:tcPr>
            <w:tcW w:w="2180" w:type="dxa"/>
            <w:shd w:val="clear" w:color="auto" w:fill="auto"/>
          </w:tcPr>
          <w:p w14:paraId="0A156562" w14:textId="302A808F" w:rsidR="0066171E" w:rsidRPr="0066171E" w:rsidRDefault="0066171E" w:rsidP="0066171E">
            <w:pPr>
              <w:ind w:firstLine="0"/>
            </w:pPr>
            <w:r>
              <w:t>Forrest</w:t>
            </w:r>
          </w:p>
        </w:tc>
      </w:tr>
      <w:tr w:rsidR="0066171E" w:rsidRPr="0066171E" w14:paraId="422F103E" w14:textId="77777777" w:rsidTr="0066171E">
        <w:tc>
          <w:tcPr>
            <w:tcW w:w="2179" w:type="dxa"/>
            <w:shd w:val="clear" w:color="auto" w:fill="auto"/>
          </w:tcPr>
          <w:p w14:paraId="153A7EA4" w14:textId="6992C264" w:rsidR="0066171E" w:rsidRPr="0066171E" w:rsidRDefault="0066171E" w:rsidP="0066171E">
            <w:pPr>
              <w:ind w:firstLine="0"/>
            </w:pPr>
            <w:r>
              <w:t>Frank</w:t>
            </w:r>
          </w:p>
        </w:tc>
        <w:tc>
          <w:tcPr>
            <w:tcW w:w="2179" w:type="dxa"/>
            <w:shd w:val="clear" w:color="auto" w:fill="auto"/>
          </w:tcPr>
          <w:p w14:paraId="00190EDB" w14:textId="3E386B5E" w:rsidR="0066171E" w:rsidRPr="0066171E" w:rsidRDefault="0066171E" w:rsidP="0066171E">
            <w:pPr>
              <w:ind w:firstLine="0"/>
            </w:pPr>
            <w:r>
              <w:t>Gagnon</w:t>
            </w:r>
          </w:p>
        </w:tc>
        <w:tc>
          <w:tcPr>
            <w:tcW w:w="2180" w:type="dxa"/>
            <w:shd w:val="clear" w:color="auto" w:fill="auto"/>
          </w:tcPr>
          <w:p w14:paraId="5C5BA0A7" w14:textId="157BC45A" w:rsidR="0066171E" w:rsidRPr="0066171E" w:rsidRDefault="0066171E" w:rsidP="0066171E">
            <w:pPr>
              <w:ind w:firstLine="0"/>
            </w:pPr>
            <w:r>
              <w:t>Gibson</w:t>
            </w:r>
          </w:p>
        </w:tc>
      </w:tr>
      <w:tr w:rsidR="0066171E" w:rsidRPr="0066171E" w14:paraId="5B59B739" w14:textId="77777777" w:rsidTr="0066171E">
        <w:tc>
          <w:tcPr>
            <w:tcW w:w="2179" w:type="dxa"/>
            <w:shd w:val="clear" w:color="auto" w:fill="auto"/>
          </w:tcPr>
          <w:p w14:paraId="228EFF61" w14:textId="482863F2" w:rsidR="0066171E" w:rsidRPr="0066171E" w:rsidRDefault="0066171E" w:rsidP="0066171E">
            <w:pPr>
              <w:ind w:firstLine="0"/>
            </w:pPr>
            <w:r>
              <w:t>Gilliam</w:t>
            </w:r>
          </w:p>
        </w:tc>
        <w:tc>
          <w:tcPr>
            <w:tcW w:w="2179" w:type="dxa"/>
            <w:shd w:val="clear" w:color="auto" w:fill="auto"/>
          </w:tcPr>
          <w:p w14:paraId="62E7F272" w14:textId="508F1E0B" w:rsidR="0066171E" w:rsidRPr="0066171E" w:rsidRDefault="0066171E" w:rsidP="0066171E">
            <w:pPr>
              <w:ind w:firstLine="0"/>
            </w:pPr>
            <w:r>
              <w:t>Gilliard</w:t>
            </w:r>
          </w:p>
        </w:tc>
        <w:tc>
          <w:tcPr>
            <w:tcW w:w="2180" w:type="dxa"/>
            <w:shd w:val="clear" w:color="auto" w:fill="auto"/>
          </w:tcPr>
          <w:p w14:paraId="774CE0D1" w14:textId="1D8071C0" w:rsidR="0066171E" w:rsidRPr="0066171E" w:rsidRDefault="0066171E" w:rsidP="0066171E">
            <w:pPr>
              <w:ind w:firstLine="0"/>
            </w:pPr>
            <w:r>
              <w:t>Govan</w:t>
            </w:r>
          </w:p>
        </w:tc>
      </w:tr>
      <w:tr w:rsidR="0066171E" w:rsidRPr="0066171E" w14:paraId="7DDF87EE" w14:textId="77777777" w:rsidTr="0066171E">
        <w:tc>
          <w:tcPr>
            <w:tcW w:w="2179" w:type="dxa"/>
            <w:shd w:val="clear" w:color="auto" w:fill="auto"/>
          </w:tcPr>
          <w:p w14:paraId="1BD6E4F2" w14:textId="63989FD9" w:rsidR="0066171E" w:rsidRPr="0066171E" w:rsidRDefault="0066171E" w:rsidP="0066171E">
            <w:pPr>
              <w:ind w:firstLine="0"/>
            </w:pPr>
            <w:r>
              <w:t>Grant</w:t>
            </w:r>
          </w:p>
        </w:tc>
        <w:tc>
          <w:tcPr>
            <w:tcW w:w="2179" w:type="dxa"/>
            <w:shd w:val="clear" w:color="auto" w:fill="auto"/>
          </w:tcPr>
          <w:p w14:paraId="1E19C639" w14:textId="71394483" w:rsidR="0066171E" w:rsidRPr="0066171E" w:rsidRDefault="0066171E" w:rsidP="0066171E">
            <w:pPr>
              <w:ind w:firstLine="0"/>
            </w:pPr>
            <w:r>
              <w:t>Guffey</w:t>
            </w:r>
          </w:p>
        </w:tc>
        <w:tc>
          <w:tcPr>
            <w:tcW w:w="2180" w:type="dxa"/>
            <w:shd w:val="clear" w:color="auto" w:fill="auto"/>
          </w:tcPr>
          <w:p w14:paraId="5DD635EC" w14:textId="3D063905" w:rsidR="0066171E" w:rsidRPr="0066171E" w:rsidRDefault="0066171E" w:rsidP="0066171E">
            <w:pPr>
              <w:ind w:firstLine="0"/>
            </w:pPr>
            <w:r>
              <w:t>Hager</w:t>
            </w:r>
          </w:p>
        </w:tc>
      </w:tr>
      <w:tr w:rsidR="0066171E" w:rsidRPr="0066171E" w14:paraId="2E3BC43F" w14:textId="77777777" w:rsidTr="0066171E">
        <w:tc>
          <w:tcPr>
            <w:tcW w:w="2179" w:type="dxa"/>
            <w:shd w:val="clear" w:color="auto" w:fill="auto"/>
          </w:tcPr>
          <w:p w14:paraId="036EB691" w14:textId="32C65028" w:rsidR="0066171E" w:rsidRPr="0066171E" w:rsidRDefault="0066171E" w:rsidP="0066171E">
            <w:pPr>
              <w:ind w:firstLine="0"/>
            </w:pPr>
            <w:r>
              <w:t>Hardee</w:t>
            </w:r>
          </w:p>
        </w:tc>
        <w:tc>
          <w:tcPr>
            <w:tcW w:w="2179" w:type="dxa"/>
            <w:shd w:val="clear" w:color="auto" w:fill="auto"/>
          </w:tcPr>
          <w:p w14:paraId="495E8AF4" w14:textId="7CFDD21D" w:rsidR="0066171E" w:rsidRPr="0066171E" w:rsidRDefault="0066171E" w:rsidP="0066171E">
            <w:pPr>
              <w:ind w:firstLine="0"/>
            </w:pPr>
            <w:r>
              <w:t>Harris</w:t>
            </w:r>
          </w:p>
        </w:tc>
        <w:tc>
          <w:tcPr>
            <w:tcW w:w="2180" w:type="dxa"/>
            <w:shd w:val="clear" w:color="auto" w:fill="auto"/>
          </w:tcPr>
          <w:p w14:paraId="4B0587E9" w14:textId="30729C98" w:rsidR="0066171E" w:rsidRPr="0066171E" w:rsidRDefault="0066171E" w:rsidP="0066171E">
            <w:pPr>
              <w:ind w:firstLine="0"/>
            </w:pPr>
            <w:r>
              <w:t>Hartnett</w:t>
            </w:r>
          </w:p>
        </w:tc>
      </w:tr>
      <w:tr w:rsidR="0066171E" w:rsidRPr="0066171E" w14:paraId="5AE56595" w14:textId="77777777" w:rsidTr="0066171E">
        <w:tc>
          <w:tcPr>
            <w:tcW w:w="2179" w:type="dxa"/>
            <w:shd w:val="clear" w:color="auto" w:fill="auto"/>
          </w:tcPr>
          <w:p w14:paraId="45E46D1E" w14:textId="37EE4903" w:rsidR="0066171E" w:rsidRPr="0066171E" w:rsidRDefault="0066171E" w:rsidP="0066171E">
            <w:pPr>
              <w:ind w:firstLine="0"/>
            </w:pPr>
            <w:r>
              <w:t>Hartz</w:t>
            </w:r>
          </w:p>
        </w:tc>
        <w:tc>
          <w:tcPr>
            <w:tcW w:w="2179" w:type="dxa"/>
            <w:shd w:val="clear" w:color="auto" w:fill="auto"/>
          </w:tcPr>
          <w:p w14:paraId="673AF5A2" w14:textId="4B73D11B" w:rsidR="0066171E" w:rsidRPr="0066171E" w:rsidRDefault="0066171E" w:rsidP="0066171E">
            <w:pPr>
              <w:ind w:firstLine="0"/>
            </w:pPr>
            <w:r>
              <w:t>Hayes</w:t>
            </w:r>
          </w:p>
        </w:tc>
        <w:tc>
          <w:tcPr>
            <w:tcW w:w="2180" w:type="dxa"/>
            <w:shd w:val="clear" w:color="auto" w:fill="auto"/>
          </w:tcPr>
          <w:p w14:paraId="5BEE2A9B" w14:textId="3529CA8E" w:rsidR="0066171E" w:rsidRPr="0066171E" w:rsidRDefault="0066171E" w:rsidP="0066171E">
            <w:pPr>
              <w:ind w:firstLine="0"/>
            </w:pPr>
            <w:r>
              <w:t>Herbkersman</w:t>
            </w:r>
          </w:p>
        </w:tc>
      </w:tr>
      <w:tr w:rsidR="0066171E" w:rsidRPr="0066171E" w14:paraId="58663BBC" w14:textId="77777777" w:rsidTr="0066171E">
        <w:tc>
          <w:tcPr>
            <w:tcW w:w="2179" w:type="dxa"/>
            <w:shd w:val="clear" w:color="auto" w:fill="auto"/>
          </w:tcPr>
          <w:p w14:paraId="2D76E6D6" w14:textId="1F4C89F2" w:rsidR="0066171E" w:rsidRPr="0066171E" w:rsidRDefault="0066171E" w:rsidP="0066171E">
            <w:pPr>
              <w:ind w:firstLine="0"/>
            </w:pPr>
            <w:r>
              <w:t>Hewitt</w:t>
            </w:r>
          </w:p>
        </w:tc>
        <w:tc>
          <w:tcPr>
            <w:tcW w:w="2179" w:type="dxa"/>
            <w:shd w:val="clear" w:color="auto" w:fill="auto"/>
          </w:tcPr>
          <w:p w14:paraId="45827430" w14:textId="5654D304" w:rsidR="0066171E" w:rsidRPr="0066171E" w:rsidRDefault="0066171E" w:rsidP="0066171E">
            <w:pPr>
              <w:ind w:firstLine="0"/>
            </w:pPr>
            <w:r>
              <w:t>Hiott</w:t>
            </w:r>
          </w:p>
        </w:tc>
        <w:tc>
          <w:tcPr>
            <w:tcW w:w="2180" w:type="dxa"/>
            <w:shd w:val="clear" w:color="auto" w:fill="auto"/>
          </w:tcPr>
          <w:p w14:paraId="38B0241D" w14:textId="0F3032F2" w:rsidR="0066171E" w:rsidRPr="0066171E" w:rsidRDefault="0066171E" w:rsidP="0066171E">
            <w:pPr>
              <w:ind w:firstLine="0"/>
            </w:pPr>
            <w:r>
              <w:t>Hixon</w:t>
            </w:r>
          </w:p>
        </w:tc>
      </w:tr>
      <w:tr w:rsidR="0066171E" w:rsidRPr="0066171E" w14:paraId="40ECECD3" w14:textId="77777777" w:rsidTr="0066171E">
        <w:tc>
          <w:tcPr>
            <w:tcW w:w="2179" w:type="dxa"/>
            <w:shd w:val="clear" w:color="auto" w:fill="auto"/>
          </w:tcPr>
          <w:p w14:paraId="650E74E9" w14:textId="471F365F" w:rsidR="0066171E" w:rsidRPr="0066171E" w:rsidRDefault="0066171E" w:rsidP="0066171E">
            <w:pPr>
              <w:ind w:firstLine="0"/>
            </w:pPr>
            <w:r>
              <w:t>Holman</w:t>
            </w:r>
          </w:p>
        </w:tc>
        <w:tc>
          <w:tcPr>
            <w:tcW w:w="2179" w:type="dxa"/>
            <w:shd w:val="clear" w:color="auto" w:fill="auto"/>
          </w:tcPr>
          <w:p w14:paraId="76A7F1C6" w14:textId="1375A6CB" w:rsidR="0066171E" w:rsidRPr="0066171E" w:rsidRDefault="0066171E" w:rsidP="0066171E">
            <w:pPr>
              <w:ind w:firstLine="0"/>
            </w:pPr>
            <w:r>
              <w:t>Hosey</w:t>
            </w:r>
          </w:p>
        </w:tc>
        <w:tc>
          <w:tcPr>
            <w:tcW w:w="2180" w:type="dxa"/>
            <w:shd w:val="clear" w:color="auto" w:fill="auto"/>
          </w:tcPr>
          <w:p w14:paraId="23F31EAF" w14:textId="238C69C7" w:rsidR="0066171E" w:rsidRPr="0066171E" w:rsidRDefault="0066171E" w:rsidP="0066171E">
            <w:pPr>
              <w:ind w:firstLine="0"/>
            </w:pPr>
            <w:r>
              <w:t>Huff</w:t>
            </w:r>
          </w:p>
        </w:tc>
      </w:tr>
      <w:tr w:rsidR="0066171E" w:rsidRPr="0066171E" w14:paraId="72D83E3E" w14:textId="77777777" w:rsidTr="0066171E">
        <w:tc>
          <w:tcPr>
            <w:tcW w:w="2179" w:type="dxa"/>
            <w:shd w:val="clear" w:color="auto" w:fill="auto"/>
          </w:tcPr>
          <w:p w14:paraId="5C463EE8" w14:textId="5CC2BB54" w:rsidR="0066171E" w:rsidRPr="0066171E" w:rsidRDefault="0066171E" w:rsidP="0066171E">
            <w:pPr>
              <w:ind w:firstLine="0"/>
            </w:pPr>
            <w:r>
              <w:t>J. L. Johnson</w:t>
            </w:r>
          </w:p>
        </w:tc>
        <w:tc>
          <w:tcPr>
            <w:tcW w:w="2179" w:type="dxa"/>
            <w:shd w:val="clear" w:color="auto" w:fill="auto"/>
          </w:tcPr>
          <w:p w14:paraId="0DE82579" w14:textId="35995CA8" w:rsidR="0066171E" w:rsidRPr="0066171E" w:rsidRDefault="0066171E" w:rsidP="0066171E">
            <w:pPr>
              <w:ind w:firstLine="0"/>
            </w:pPr>
            <w:r>
              <w:t>Jones</w:t>
            </w:r>
          </w:p>
        </w:tc>
        <w:tc>
          <w:tcPr>
            <w:tcW w:w="2180" w:type="dxa"/>
            <w:shd w:val="clear" w:color="auto" w:fill="auto"/>
          </w:tcPr>
          <w:p w14:paraId="1DF2489C" w14:textId="57847C63" w:rsidR="0066171E" w:rsidRPr="0066171E" w:rsidRDefault="0066171E" w:rsidP="0066171E">
            <w:pPr>
              <w:ind w:firstLine="0"/>
            </w:pPr>
            <w:r>
              <w:t>Kilmartin</w:t>
            </w:r>
          </w:p>
        </w:tc>
      </w:tr>
      <w:tr w:rsidR="0066171E" w:rsidRPr="0066171E" w14:paraId="20F7F5B5" w14:textId="77777777" w:rsidTr="0066171E">
        <w:tc>
          <w:tcPr>
            <w:tcW w:w="2179" w:type="dxa"/>
            <w:shd w:val="clear" w:color="auto" w:fill="auto"/>
          </w:tcPr>
          <w:p w14:paraId="6CD8CBDA" w14:textId="10A4B643" w:rsidR="0066171E" w:rsidRPr="0066171E" w:rsidRDefault="0066171E" w:rsidP="0066171E">
            <w:pPr>
              <w:ind w:firstLine="0"/>
            </w:pPr>
            <w:r>
              <w:t>King</w:t>
            </w:r>
          </w:p>
        </w:tc>
        <w:tc>
          <w:tcPr>
            <w:tcW w:w="2179" w:type="dxa"/>
            <w:shd w:val="clear" w:color="auto" w:fill="auto"/>
          </w:tcPr>
          <w:p w14:paraId="541169CC" w14:textId="19F0E915" w:rsidR="0066171E" w:rsidRPr="0066171E" w:rsidRDefault="0066171E" w:rsidP="0066171E">
            <w:pPr>
              <w:ind w:firstLine="0"/>
            </w:pPr>
            <w:r>
              <w:t>Landing</w:t>
            </w:r>
          </w:p>
        </w:tc>
        <w:tc>
          <w:tcPr>
            <w:tcW w:w="2180" w:type="dxa"/>
            <w:shd w:val="clear" w:color="auto" w:fill="auto"/>
          </w:tcPr>
          <w:p w14:paraId="3B149DD6" w14:textId="4A2A7BB5" w:rsidR="0066171E" w:rsidRPr="0066171E" w:rsidRDefault="0066171E" w:rsidP="0066171E">
            <w:pPr>
              <w:ind w:firstLine="0"/>
            </w:pPr>
            <w:r>
              <w:t>Lawson</w:t>
            </w:r>
          </w:p>
        </w:tc>
      </w:tr>
      <w:tr w:rsidR="0066171E" w:rsidRPr="0066171E" w14:paraId="06B78DE2" w14:textId="77777777" w:rsidTr="0066171E">
        <w:tc>
          <w:tcPr>
            <w:tcW w:w="2179" w:type="dxa"/>
            <w:shd w:val="clear" w:color="auto" w:fill="auto"/>
          </w:tcPr>
          <w:p w14:paraId="6399E7DC" w14:textId="5AD8A79E" w:rsidR="0066171E" w:rsidRPr="0066171E" w:rsidRDefault="0066171E" w:rsidP="0066171E">
            <w:pPr>
              <w:ind w:firstLine="0"/>
            </w:pPr>
            <w:r>
              <w:t>Ligon</w:t>
            </w:r>
          </w:p>
        </w:tc>
        <w:tc>
          <w:tcPr>
            <w:tcW w:w="2179" w:type="dxa"/>
            <w:shd w:val="clear" w:color="auto" w:fill="auto"/>
          </w:tcPr>
          <w:p w14:paraId="2260CB39" w14:textId="44A34292" w:rsidR="0066171E" w:rsidRPr="0066171E" w:rsidRDefault="0066171E" w:rsidP="0066171E">
            <w:pPr>
              <w:ind w:firstLine="0"/>
            </w:pPr>
            <w:r>
              <w:t>Long</w:t>
            </w:r>
          </w:p>
        </w:tc>
        <w:tc>
          <w:tcPr>
            <w:tcW w:w="2180" w:type="dxa"/>
            <w:shd w:val="clear" w:color="auto" w:fill="auto"/>
          </w:tcPr>
          <w:p w14:paraId="76611D8C" w14:textId="463DC3A4" w:rsidR="0066171E" w:rsidRPr="0066171E" w:rsidRDefault="0066171E" w:rsidP="0066171E">
            <w:pPr>
              <w:ind w:firstLine="0"/>
            </w:pPr>
            <w:r>
              <w:t>Lowe</w:t>
            </w:r>
          </w:p>
        </w:tc>
      </w:tr>
      <w:tr w:rsidR="0066171E" w:rsidRPr="0066171E" w14:paraId="67306581" w14:textId="77777777" w:rsidTr="0066171E">
        <w:tc>
          <w:tcPr>
            <w:tcW w:w="2179" w:type="dxa"/>
            <w:shd w:val="clear" w:color="auto" w:fill="auto"/>
          </w:tcPr>
          <w:p w14:paraId="4ACABAB1" w14:textId="4A8733EF" w:rsidR="0066171E" w:rsidRPr="0066171E" w:rsidRDefault="0066171E" w:rsidP="0066171E">
            <w:pPr>
              <w:ind w:firstLine="0"/>
            </w:pPr>
            <w:r>
              <w:t>Magnuson</w:t>
            </w:r>
          </w:p>
        </w:tc>
        <w:tc>
          <w:tcPr>
            <w:tcW w:w="2179" w:type="dxa"/>
            <w:shd w:val="clear" w:color="auto" w:fill="auto"/>
          </w:tcPr>
          <w:p w14:paraId="5E68FCDA" w14:textId="3FE02AFF" w:rsidR="0066171E" w:rsidRPr="0066171E" w:rsidRDefault="0066171E" w:rsidP="0066171E">
            <w:pPr>
              <w:ind w:firstLine="0"/>
            </w:pPr>
            <w:r>
              <w:t>May</w:t>
            </w:r>
          </w:p>
        </w:tc>
        <w:tc>
          <w:tcPr>
            <w:tcW w:w="2180" w:type="dxa"/>
            <w:shd w:val="clear" w:color="auto" w:fill="auto"/>
          </w:tcPr>
          <w:p w14:paraId="7CB92E41" w14:textId="15DE43F1" w:rsidR="0066171E" w:rsidRPr="0066171E" w:rsidRDefault="0066171E" w:rsidP="0066171E">
            <w:pPr>
              <w:ind w:firstLine="0"/>
            </w:pPr>
            <w:r>
              <w:t>McDaniel</w:t>
            </w:r>
          </w:p>
        </w:tc>
      </w:tr>
      <w:tr w:rsidR="0066171E" w:rsidRPr="0066171E" w14:paraId="661B43D9" w14:textId="77777777" w:rsidTr="0066171E">
        <w:tc>
          <w:tcPr>
            <w:tcW w:w="2179" w:type="dxa"/>
            <w:shd w:val="clear" w:color="auto" w:fill="auto"/>
          </w:tcPr>
          <w:p w14:paraId="46B2E34C" w14:textId="0AE13D16" w:rsidR="0066171E" w:rsidRPr="0066171E" w:rsidRDefault="0066171E" w:rsidP="0066171E">
            <w:pPr>
              <w:ind w:firstLine="0"/>
            </w:pPr>
            <w:r>
              <w:t>McGinnis</w:t>
            </w:r>
          </w:p>
        </w:tc>
        <w:tc>
          <w:tcPr>
            <w:tcW w:w="2179" w:type="dxa"/>
            <w:shd w:val="clear" w:color="auto" w:fill="auto"/>
          </w:tcPr>
          <w:p w14:paraId="57C6C7DB" w14:textId="7DF121DF" w:rsidR="0066171E" w:rsidRPr="0066171E" w:rsidRDefault="0066171E" w:rsidP="0066171E">
            <w:pPr>
              <w:ind w:firstLine="0"/>
            </w:pPr>
            <w:r>
              <w:t>Montgomery</w:t>
            </w:r>
          </w:p>
        </w:tc>
        <w:tc>
          <w:tcPr>
            <w:tcW w:w="2180" w:type="dxa"/>
            <w:shd w:val="clear" w:color="auto" w:fill="auto"/>
          </w:tcPr>
          <w:p w14:paraId="7FEDEFF3" w14:textId="26AD60A6" w:rsidR="0066171E" w:rsidRPr="0066171E" w:rsidRDefault="0066171E" w:rsidP="0066171E">
            <w:pPr>
              <w:ind w:firstLine="0"/>
            </w:pPr>
            <w:r>
              <w:t>J. Moore</w:t>
            </w:r>
          </w:p>
        </w:tc>
      </w:tr>
      <w:tr w:rsidR="0066171E" w:rsidRPr="0066171E" w14:paraId="1A957F7C" w14:textId="77777777" w:rsidTr="0066171E">
        <w:tc>
          <w:tcPr>
            <w:tcW w:w="2179" w:type="dxa"/>
            <w:shd w:val="clear" w:color="auto" w:fill="auto"/>
          </w:tcPr>
          <w:p w14:paraId="3F06BE5D" w14:textId="646184DD" w:rsidR="0066171E" w:rsidRPr="0066171E" w:rsidRDefault="0066171E" w:rsidP="0066171E">
            <w:pPr>
              <w:ind w:firstLine="0"/>
            </w:pPr>
            <w:r>
              <w:t>Morgan</w:t>
            </w:r>
          </w:p>
        </w:tc>
        <w:tc>
          <w:tcPr>
            <w:tcW w:w="2179" w:type="dxa"/>
            <w:shd w:val="clear" w:color="auto" w:fill="auto"/>
          </w:tcPr>
          <w:p w14:paraId="00C1CA29" w14:textId="0C32F3D8" w:rsidR="0066171E" w:rsidRPr="0066171E" w:rsidRDefault="0066171E" w:rsidP="0066171E">
            <w:pPr>
              <w:ind w:firstLine="0"/>
            </w:pPr>
            <w:r>
              <w:t>Moss</w:t>
            </w:r>
          </w:p>
        </w:tc>
        <w:tc>
          <w:tcPr>
            <w:tcW w:w="2180" w:type="dxa"/>
            <w:shd w:val="clear" w:color="auto" w:fill="auto"/>
          </w:tcPr>
          <w:p w14:paraId="2575283D" w14:textId="19C16BFB" w:rsidR="0066171E" w:rsidRPr="0066171E" w:rsidRDefault="0066171E" w:rsidP="0066171E">
            <w:pPr>
              <w:ind w:firstLine="0"/>
            </w:pPr>
            <w:r>
              <w:t>Neese</w:t>
            </w:r>
          </w:p>
        </w:tc>
      </w:tr>
      <w:tr w:rsidR="0066171E" w:rsidRPr="0066171E" w14:paraId="36EB0AA8" w14:textId="77777777" w:rsidTr="0066171E">
        <w:tc>
          <w:tcPr>
            <w:tcW w:w="2179" w:type="dxa"/>
            <w:shd w:val="clear" w:color="auto" w:fill="auto"/>
          </w:tcPr>
          <w:p w14:paraId="7448766C" w14:textId="2C582CBD" w:rsidR="0066171E" w:rsidRPr="0066171E" w:rsidRDefault="0066171E" w:rsidP="0066171E">
            <w:pPr>
              <w:ind w:firstLine="0"/>
            </w:pPr>
            <w:r>
              <w:lastRenderedPageBreak/>
              <w:t>B. Newton</w:t>
            </w:r>
          </w:p>
        </w:tc>
        <w:tc>
          <w:tcPr>
            <w:tcW w:w="2179" w:type="dxa"/>
            <w:shd w:val="clear" w:color="auto" w:fill="auto"/>
          </w:tcPr>
          <w:p w14:paraId="1AF4028A" w14:textId="4DB91D1C" w:rsidR="0066171E" w:rsidRPr="0066171E" w:rsidRDefault="0066171E" w:rsidP="0066171E">
            <w:pPr>
              <w:ind w:firstLine="0"/>
            </w:pPr>
            <w:r>
              <w:t>Oremus</w:t>
            </w:r>
          </w:p>
        </w:tc>
        <w:tc>
          <w:tcPr>
            <w:tcW w:w="2180" w:type="dxa"/>
            <w:shd w:val="clear" w:color="auto" w:fill="auto"/>
          </w:tcPr>
          <w:p w14:paraId="1E121637" w14:textId="519E9BD4" w:rsidR="0066171E" w:rsidRPr="0066171E" w:rsidRDefault="0066171E" w:rsidP="0066171E">
            <w:pPr>
              <w:ind w:firstLine="0"/>
            </w:pPr>
            <w:r>
              <w:t>Pace</w:t>
            </w:r>
          </w:p>
        </w:tc>
      </w:tr>
      <w:tr w:rsidR="0066171E" w:rsidRPr="0066171E" w14:paraId="03AB432B" w14:textId="77777777" w:rsidTr="0066171E">
        <w:tc>
          <w:tcPr>
            <w:tcW w:w="2179" w:type="dxa"/>
            <w:shd w:val="clear" w:color="auto" w:fill="auto"/>
          </w:tcPr>
          <w:p w14:paraId="72049E3A" w14:textId="4CCCF9FE" w:rsidR="0066171E" w:rsidRPr="0066171E" w:rsidRDefault="0066171E" w:rsidP="0066171E">
            <w:pPr>
              <w:ind w:firstLine="0"/>
            </w:pPr>
            <w:r>
              <w:t>Pedalino</w:t>
            </w:r>
          </w:p>
        </w:tc>
        <w:tc>
          <w:tcPr>
            <w:tcW w:w="2179" w:type="dxa"/>
            <w:shd w:val="clear" w:color="auto" w:fill="auto"/>
          </w:tcPr>
          <w:p w14:paraId="3637170C" w14:textId="6E9F6747" w:rsidR="0066171E" w:rsidRPr="0066171E" w:rsidRDefault="0066171E" w:rsidP="0066171E">
            <w:pPr>
              <w:ind w:firstLine="0"/>
            </w:pPr>
            <w:r>
              <w:t>Reese</w:t>
            </w:r>
          </w:p>
        </w:tc>
        <w:tc>
          <w:tcPr>
            <w:tcW w:w="2180" w:type="dxa"/>
            <w:shd w:val="clear" w:color="auto" w:fill="auto"/>
          </w:tcPr>
          <w:p w14:paraId="7A7C0A7C" w14:textId="7449FF1C" w:rsidR="0066171E" w:rsidRPr="0066171E" w:rsidRDefault="0066171E" w:rsidP="0066171E">
            <w:pPr>
              <w:ind w:firstLine="0"/>
            </w:pPr>
            <w:r>
              <w:t>Rivers</w:t>
            </w:r>
          </w:p>
        </w:tc>
      </w:tr>
      <w:tr w:rsidR="0066171E" w:rsidRPr="0066171E" w14:paraId="2ED58E06" w14:textId="77777777" w:rsidTr="0066171E">
        <w:tc>
          <w:tcPr>
            <w:tcW w:w="2179" w:type="dxa"/>
            <w:shd w:val="clear" w:color="auto" w:fill="auto"/>
          </w:tcPr>
          <w:p w14:paraId="5C3C6F82" w14:textId="55CCB9CD" w:rsidR="0066171E" w:rsidRPr="0066171E" w:rsidRDefault="0066171E" w:rsidP="0066171E">
            <w:pPr>
              <w:ind w:firstLine="0"/>
            </w:pPr>
            <w:r>
              <w:t>Sanders</w:t>
            </w:r>
          </w:p>
        </w:tc>
        <w:tc>
          <w:tcPr>
            <w:tcW w:w="2179" w:type="dxa"/>
            <w:shd w:val="clear" w:color="auto" w:fill="auto"/>
          </w:tcPr>
          <w:p w14:paraId="158EB27C" w14:textId="2A00C537" w:rsidR="0066171E" w:rsidRPr="0066171E" w:rsidRDefault="0066171E" w:rsidP="0066171E">
            <w:pPr>
              <w:ind w:firstLine="0"/>
            </w:pPr>
            <w:r>
              <w:t>Schuessler</w:t>
            </w:r>
          </w:p>
        </w:tc>
        <w:tc>
          <w:tcPr>
            <w:tcW w:w="2180" w:type="dxa"/>
            <w:shd w:val="clear" w:color="auto" w:fill="auto"/>
          </w:tcPr>
          <w:p w14:paraId="1E61F3E0" w14:textId="7A9A9D5A" w:rsidR="0066171E" w:rsidRPr="0066171E" w:rsidRDefault="0066171E" w:rsidP="0066171E">
            <w:pPr>
              <w:ind w:firstLine="0"/>
            </w:pPr>
            <w:r>
              <w:t>M. M. Smith</w:t>
            </w:r>
          </w:p>
        </w:tc>
      </w:tr>
      <w:tr w:rsidR="0066171E" w:rsidRPr="0066171E" w14:paraId="60689760" w14:textId="77777777" w:rsidTr="0066171E">
        <w:tc>
          <w:tcPr>
            <w:tcW w:w="2179" w:type="dxa"/>
            <w:shd w:val="clear" w:color="auto" w:fill="auto"/>
          </w:tcPr>
          <w:p w14:paraId="51B6581E" w14:textId="189385C0" w:rsidR="0066171E" w:rsidRPr="0066171E" w:rsidRDefault="0066171E" w:rsidP="0066171E">
            <w:pPr>
              <w:ind w:firstLine="0"/>
            </w:pPr>
            <w:r>
              <w:t>Taylor</w:t>
            </w:r>
          </w:p>
        </w:tc>
        <w:tc>
          <w:tcPr>
            <w:tcW w:w="2179" w:type="dxa"/>
            <w:shd w:val="clear" w:color="auto" w:fill="auto"/>
          </w:tcPr>
          <w:p w14:paraId="5B5F4BDE" w14:textId="6E7EDA8F" w:rsidR="0066171E" w:rsidRPr="0066171E" w:rsidRDefault="0066171E" w:rsidP="0066171E">
            <w:pPr>
              <w:ind w:firstLine="0"/>
            </w:pPr>
            <w:r>
              <w:t>Teeple</w:t>
            </w:r>
          </w:p>
        </w:tc>
        <w:tc>
          <w:tcPr>
            <w:tcW w:w="2180" w:type="dxa"/>
            <w:shd w:val="clear" w:color="auto" w:fill="auto"/>
          </w:tcPr>
          <w:p w14:paraId="71EE5CBC" w14:textId="1393888D" w:rsidR="0066171E" w:rsidRPr="0066171E" w:rsidRDefault="0066171E" w:rsidP="0066171E">
            <w:pPr>
              <w:ind w:firstLine="0"/>
            </w:pPr>
            <w:r>
              <w:t>Terribile</w:t>
            </w:r>
          </w:p>
        </w:tc>
      </w:tr>
      <w:tr w:rsidR="0066171E" w:rsidRPr="0066171E" w14:paraId="57A7B0A9" w14:textId="77777777" w:rsidTr="0066171E">
        <w:tc>
          <w:tcPr>
            <w:tcW w:w="2179" w:type="dxa"/>
            <w:shd w:val="clear" w:color="auto" w:fill="auto"/>
          </w:tcPr>
          <w:p w14:paraId="27841A1D" w14:textId="1DEA5294" w:rsidR="0066171E" w:rsidRPr="0066171E" w:rsidRDefault="0066171E" w:rsidP="0066171E">
            <w:pPr>
              <w:ind w:firstLine="0"/>
            </w:pPr>
            <w:r>
              <w:t>Vaughan</w:t>
            </w:r>
          </w:p>
        </w:tc>
        <w:tc>
          <w:tcPr>
            <w:tcW w:w="2179" w:type="dxa"/>
            <w:shd w:val="clear" w:color="auto" w:fill="auto"/>
          </w:tcPr>
          <w:p w14:paraId="11EA9504" w14:textId="416ECAF0" w:rsidR="0066171E" w:rsidRPr="0066171E" w:rsidRDefault="0066171E" w:rsidP="0066171E">
            <w:pPr>
              <w:ind w:firstLine="0"/>
            </w:pPr>
            <w:r>
              <w:t>White</w:t>
            </w:r>
          </w:p>
        </w:tc>
        <w:tc>
          <w:tcPr>
            <w:tcW w:w="2180" w:type="dxa"/>
            <w:shd w:val="clear" w:color="auto" w:fill="auto"/>
          </w:tcPr>
          <w:p w14:paraId="6F63830E" w14:textId="526C247D" w:rsidR="0066171E" w:rsidRPr="0066171E" w:rsidRDefault="0066171E" w:rsidP="0066171E">
            <w:pPr>
              <w:ind w:firstLine="0"/>
            </w:pPr>
            <w:r>
              <w:t>Whitmire</w:t>
            </w:r>
          </w:p>
        </w:tc>
      </w:tr>
      <w:tr w:rsidR="0066171E" w:rsidRPr="0066171E" w14:paraId="678D35F4" w14:textId="77777777" w:rsidTr="0066171E">
        <w:tc>
          <w:tcPr>
            <w:tcW w:w="2179" w:type="dxa"/>
            <w:shd w:val="clear" w:color="auto" w:fill="auto"/>
          </w:tcPr>
          <w:p w14:paraId="573137E8" w14:textId="19C0BE4F" w:rsidR="0066171E" w:rsidRPr="0066171E" w:rsidRDefault="0066171E" w:rsidP="0066171E">
            <w:pPr>
              <w:keepNext/>
              <w:ind w:firstLine="0"/>
            </w:pPr>
            <w:r>
              <w:t>Wickensimer</w:t>
            </w:r>
          </w:p>
        </w:tc>
        <w:tc>
          <w:tcPr>
            <w:tcW w:w="2179" w:type="dxa"/>
            <w:shd w:val="clear" w:color="auto" w:fill="auto"/>
          </w:tcPr>
          <w:p w14:paraId="163AAA6E" w14:textId="12518996" w:rsidR="0066171E" w:rsidRPr="0066171E" w:rsidRDefault="0066171E" w:rsidP="0066171E">
            <w:pPr>
              <w:keepNext/>
              <w:ind w:firstLine="0"/>
            </w:pPr>
            <w:r>
              <w:t>Williams</w:t>
            </w:r>
          </w:p>
        </w:tc>
        <w:tc>
          <w:tcPr>
            <w:tcW w:w="2180" w:type="dxa"/>
            <w:shd w:val="clear" w:color="auto" w:fill="auto"/>
          </w:tcPr>
          <w:p w14:paraId="63A90E0F" w14:textId="5D17EB66" w:rsidR="0066171E" w:rsidRPr="0066171E" w:rsidRDefault="0066171E" w:rsidP="0066171E">
            <w:pPr>
              <w:keepNext/>
              <w:ind w:firstLine="0"/>
            </w:pPr>
            <w:r>
              <w:t>Willis</w:t>
            </w:r>
          </w:p>
        </w:tc>
      </w:tr>
      <w:tr w:rsidR="0066171E" w:rsidRPr="0066171E" w14:paraId="44C99007" w14:textId="77777777" w:rsidTr="0066171E">
        <w:tc>
          <w:tcPr>
            <w:tcW w:w="2179" w:type="dxa"/>
            <w:shd w:val="clear" w:color="auto" w:fill="auto"/>
          </w:tcPr>
          <w:p w14:paraId="2F5BD00C" w14:textId="79AE92D3" w:rsidR="0066171E" w:rsidRPr="0066171E" w:rsidRDefault="0066171E" w:rsidP="0066171E">
            <w:pPr>
              <w:keepNext/>
              <w:ind w:firstLine="0"/>
            </w:pPr>
            <w:r>
              <w:t>Wooten</w:t>
            </w:r>
          </w:p>
        </w:tc>
        <w:tc>
          <w:tcPr>
            <w:tcW w:w="2179" w:type="dxa"/>
            <w:shd w:val="clear" w:color="auto" w:fill="auto"/>
          </w:tcPr>
          <w:p w14:paraId="7049203E" w14:textId="3943A2A3" w:rsidR="0066171E" w:rsidRPr="0066171E" w:rsidRDefault="0066171E" w:rsidP="0066171E">
            <w:pPr>
              <w:keepNext/>
              <w:ind w:firstLine="0"/>
            </w:pPr>
            <w:r>
              <w:t>Yow</w:t>
            </w:r>
          </w:p>
        </w:tc>
        <w:tc>
          <w:tcPr>
            <w:tcW w:w="2180" w:type="dxa"/>
            <w:shd w:val="clear" w:color="auto" w:fill="auto"/>
          </w:tcPr>
          <w:p w14:paraId="4066DA18" w14:textId="77777777" w:rsidR="0066171E" w:rsidRPr="0066171E" w:rsidRDefault="0066171E" w:rsidP="0066171E">
            <w:pPr>
              <w:keepNext/>
              <w:ind w:firstLine="0"/>
            </w:pPr>
          </w:p>
        </w:tc>
      </w:tr>
    </w:tbl>
    <w:p w14:paraId="412E7AE6" w14:textId="77777777" w:rsidR="0066171E" w:rsidRDefault="0066171E" w:rsidP="0066171E"/>
    <w:p w14:paraId="24A8637D" w14:textId="2F2D9F33" w:rsidR="0066171E" w:rsidRDefault="0066171E" w:rsidP="0066171E">
      <w:pPr>
        <w:jc w:val="center"/>
        <w:rPr>
          <w:b/>
        </w:rPr>
      </w:pPr>
      <w:r w:rsidRPr="0066171E">
        <w:rPr>
          <w:b/>
        </w:rPr>
        <w:t>Total--83</w:t>
      </w:r>
    </w:p>
    <w:p w14:paraId="543F3E4C" w14:textId="77777777" w:rsidR="0066171E" w:rsidRDefault="0066171E" w:rsidP="0066171E">
      <w:pPr>
        <w:jc w:val="center"/>
        <w:rPr>
          <w:b/>
        </w:rPr>
      </w:pPr>
    </w:p>
    <w:p w14:paraId="422CEC13" w14:textId="77777777" w:rsidR="0066171E" w:rsidRDefault="0066171E" w:rsidP="0066171E">
      <w:pPr>
        <w:ind w:firstLine="0"/>
      </w:pPr>
      <w:r w:rsidRPr="0066171E">
        <w:t xml:space="preserve"> </w:t>
      </w:r>
      <w:r>
        <w:t>Those who voted in the negative are:</w:t>
      </w:r>
    </w:p>
    <w:p w14:paraId="5621F76A" w14:textId="77777777" w:rsidR="0066171E" w:rsidRDefault="0066171E" w:rsidP="0066171E"/>
    <w:p w14:paraId="21912E61" w14:textId="77777777" w:rsidR="0066171E" w:rsidRDefault="0066171E" w:rsidP="0066171E">
      <w:pPr>
        <w:jc w:val="center"/>
        <w:rPr>
          <w:b/>
        </w:rPr>
      </w:pPr>
      <w:r w:rsidRPr="0066171E">
        <w:rPr>
          <w:b/>
        </w:rPr>
        <w:t>Total--0</w:t>
      </w:r>
    </w:p>
    <w:p w14:paraId="5B9A96EE" w14:textId="59ACF21D" w:rsidR="0066171E" w:rsidRDefault="0066171E" w:rsidP="0066171E">
      <w:pPr>
        <w:jc w:val="center"/>
        <w:rPr>
          <w:b/>
        </w:rPr>
      </w:pPr>
    </w:p>
    <w:p w14:paraId="5C880F1D" w14:textId="77777777" w:rsidR="0066171E" w:rsidRDefault="0066171E" w:rsidP="0066171E">
      <w:r>
        <w:t xml:space="preserve">Section 84 was adopted. </w:t>
      </w:r>
    </w:p>
    <w:p w14:paraId="4625EC92" w14:textId="77777777" w:rsidR="0066171E" w:rsidRDefault="0066171E" w:rsidP="0066171E"/>
    <w:p w14:paraId="432001CB" w14:textId="3DF19ED7" w:rsidR="0066171E" w:rsidRDefault="0066171E" w:rsidP="0066171E">
      <w:pPr>
        <w:keepNext/>
        <w:jc w:val="center"/>
        <w:rPr>
          <w:b/>
        </w:rPr>
      </w:pPr>
      <w:r w:rsidRPr="0066171E">
        <w:rPr>
          <w:b/>
        </w:rPr>
        <w:t>SECTION 85</w:t>
      </w:r>
    </w:p>
    <w:p w14:paraId="4D5D3494" w14:textId="77777777" w:rsidR="0066171E" w:rsidRDefault="0066171E" w:rsidP="0066171E">
      <w:r>
        <w:t xml:space="preserve">The yeas and nays were taken resulting as follows: </w:t>
      </w:r>
    </w:p>
    <w:p w14:paraId="0FBF441E" w14:textId="05B29161" w:rsidR="0066171E" w:rsidRDefault="0066171E" w:rsidP="0066171E">
      <w:pPr>
        <w:jc w:val="center"/>
      </w:pPr>
      <w:r>
        <w:t xml:space="preserve"> </w:t>
      </w:r>
      <w:bookmarkStart w:id="71" w:name="vote_start167"/>
      <w:bookmarkEnd w:id="71"/>
      <w:r>
        <w:t>Yeas 109; Nays 2</w:t>
      </w:r>
    </w:p>
    <w:p w14:paraId="4866AE0B" w14:textId="77777777" w:rsidR="00A008AD" w:rsidRDefault="00A008AD" w:rsidP="0066171E">
      <w:pPr>
        <w:jc w:val="center"/>
      </w:pPr>
    </w:p>
    <w:p w14:paraId="2BE8C51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E756AB0" w14:textId="77777777" w:rsidTr="0066171E">
        <w:tc>
          <w:tcPr>
            <w:tcW w:w="2179" w:type="dxa"/>
            <w:shd w:val="clear" w:color="auto" w:fill="auto"/>
          </w:tcPr>
          <w:p w14:paraId="510EEE14" w14:textId="407D8595" w:rsidR="0066171E" w:rsidRPr="0066171E" w:rsidRDefault="0066171E" w:rsidP="0066171E">
            <w:pPr>
              <w:keepNext/>
              <w:ind w:firstLine="0"/>
            </w:pPr>
            <w:r>
              <w:t>Alexander</w:t>
            </w:r>
          </w:p>
        </w:tc>
        <w:tc>
          <w:tcPr>
            <w:tcW w:w="2179" w:type="dxa"/>
            <w:shd w:val="clear" w:color="auto" w:fill="auto"/>
          </w:tcPr>
          <w:p w14:paraId="44D0516D" w14:textId="2A7A86C3" w:rsidR="0066171E" w:rsidRPr="0066171E" w:rsidRDefault="0066171E" w:rsidP="0066171E">
            <w:pPr>
              <w:keepNext/>
              <w:ind w:firstLine="0"/>
            </w:pPr>
            <w:r>
              <w:t>Anderson</w:t>
            </w:r>
          </w:p>
        </w:tc>
        <w:tc>
          <w:tcPr>
            <w:tcW w:w="2180" w:type="dxa"/>
            <w:shd w:val="clear" w:color="auto" w:fill="auto"/>
          </w:tcPr>
          <w:p w14:paraId="06D0AC7A" w14:textId="3990B451" w:rsidR="0066171E" w:rsidRPr="0066171E" w:rsidRDefault="0066171E" w:rsidP="0066171E">
            <w:pPr>
              <w:keepNext/>
              <w:ind w:firstLine="0"/>
            </w:pPr>
            <w:r>
              <w:t>Atkinson</w:t>
            </w:r>
          </w:p>
        </w:tc>
      </w:tr>
      <w:tr w:rsidR="0066171E" w:rsidRPr="0066171E" w14:paraId="28FAF6AC" w14:textId="77777777" w:rsidTr="0066171E">
        <w:tc>
          <w:tcPr>
            <w:tcW w:w="2179" w:type="dxa"/>
            <w:shd w:val="clear" w:color="auto" w:fill="auto"/>
          </w:tcPr>
          <w:p w14:paraId="498A956A" w14:textId="7F625A38" w:rsidR="0066171E" w:rsidRPr="0066171E" w:rsidRDefault="0066171E" w:rsidP="0066171E">
            <w:pPr>
              <w:ind w:firstLine="0"/>
            </w:pPr>
            <w:r>
              <w:t>Bailey</w:t>
            </w:r>
          </w:p>
        </w:tc>
        <w:tc>
          <w:tcPr>
            <w:tcW w:w="2179" w:type="dxa"/>
            <w:shd w:val="clear" w:color="auto" w:fill="auto"/>
          </w:tcPr>
          <w:p w14:paraId="6492D52E" w14:textId="7B2C0B87" w:rsidR="0066171E" w:rsidRPr="0066171E" w:rsidRDefault="0066171E" w:rsidP="0066171E">
            <w:pPr>
              <w:ind w:firstLine="0"/>
            </w:pPr>
            <w:r>
              <w:t>Ballentine</w:t>
            </w:r>
          </w:p>
        </w:tc>
        <w:tc>
          <w:tcPr>
            <w:tcW w:w="2180" w:type="dxa"/>
            <w:shd w:val="clear" w:color="auto" w:fill="auto"/>
          </w:tcPr>
          <w:p w14:paraId="70091F19" w14:textId="63C33D8A" w:rsidR="0066171E" w:rsidRPr="0066171E" w:rsidRDefault="0066171E" w:rsidP="0066171E">
            <w:pPr>
              <w:ind w:firstLine="0"/>
            </w:pPr>
            <w:r>
              <w:t>Bamberg</w:t>
            </w:r>
          </w:p>
        </w:tc>
      </w:tr>
      <w:tr w:rsidR="0066171E" w:rsidRPr="0066171E" w14:paraId="556A251A" w14:textId="77777777" w:rsidTr="0066171E">
        <w:tc>
          <w:tcPr>
            <w:tcW w:w="2179" w:type="dxa"/>
            <w:shd w:val="clear" w:color="auto" w:fill="auto"/>
          </w:tcPr>
          <w:p w14:paraId="3ED5F03D" w14:textId="541CCEF1" w:rsidR="0066171E" w:rsidRPr="0066171E" w:rsidRDefault="0066171E" w:rsidP="0066171E">
            <w:pPr>
              <w:ind w:firstLine="0"/>
            </w:pPr>
            <w:r>
              <w:t>Bannister</w:t>
            </w:r>
          </w:p>
        </w:tc>
        <w:tc>
          <w:tcPr>
            <w:tcW w:w="2179" w:type="dxa"/>
            <w:shd w:val="clear" w:color="auto" w:fill="auto"/>
          </w:tcPr>
          <w:p w14:paraId="306E2024" w14:textId="703BDE65" w:rsidR="0066171E" w:rsidRPr="0066171E" w:rsidRDefault="0066171E" w:rsidP="0066171E">
            <w:pPr>
              <w:ind w:firstLine="0"/>
            </w:pPr>
            <w:r>
              <w:t>Bauer</w:t>
            </w:r>
          </w:p>
        </w:tc>
        <w:tc>
          <w:tcPr>
            <w:tcW w:w="2180" w:type="dxa"/>
            <w:shd w:val="clear" w:color="auto" w:fill="auto"/>
          </w:tcPr>
          <w:p w14:paraId="0BD3BF9A" w14:textId="43CFC9A5" w:rsidR="0066171E" w:rsidRPr="0066171E" w:rsidRDefault="0066171E" w:rsidP="0066171E">
            <w:pPr>
              <w:ind w:firstLine="0"/>
            </w:pPr>
            <w:r>
              <w:t>Beach</w:t>
            </w:r>
          </w:p>
        </w:tc>
      </w:tr>
      <w:tr w:rsidR="0066171E" w:rsidRPr="0066171E" w14:paraId="5FF6A9BF" w14:textId="77777777" w:rsidTr="0066171E">
        <w:tc>
          <w:tcPr>
            <w:tcW w:w="2179" w:type="dxa"/>
            <w:shd w:val="clear" w:color="auto" w:fill="auto"/>
          </w:tcPr>
          <w:p w14:paraId="641E2C16" w14:textId="157789A6" w:rsidR="0066171E" w:rsidRPr="0066171E" w:rsidRDefault="0066171E" w:rsidP="0066171E">
            <w:pPr>
              <w:ind w:firstLine="0"/>
            </w:pPr>
            <w:r>
              <w:t>Bernstein</w:t>
            </w:r>
          </w:p>
        </w:tc>
        <w:tc>
          <w:tcPr>
            <w:tcW w:w="2179" w:type="dxa"/>
            <w:shd w:val="clear" w:color="auto" w:fill="auto"/>
          </w:tcPr>
          <w:p w14:paraId="748E396E" w14:textId="25E85C74" w:rsidR="0066171E" w:rsidRPr="0066171E" w:rsidRDefault="0066171E" w:rsidP="0066171E">
            <w:pPr>
              <w:ind w:firstLine="0"/>
            </w:pPr>
            <w:r>
              <w:t>Bowers</w:t>
            </w:r>
          </w:p>
        </w:tc>
        <w:tc>
          <w:tcPr>
            <w:tcW w:w="2180" w:type="dxa"/>
            <w:shd w:val="clear" w:color="auto" w:fill="auto"/>
          </w:tcPr>
          <w:p w14:paraId="0F3E3151" w14:textId="5E2F9BFD" w:rsidR="0066171E" w:rsidRPr="0066171E" w:rsidRDefault="0066171E" w:rsidP="0066171E">
            <w:pPr>
              <w:ind w:firstLine="0"/>
            </w:pPr>
            <w:r>
              <w:t>Bradley</w:t>
            </w:r>
          </w:p>
        </w:tc>
      </w:tr>
      <w:tr w:rsidR="0066171E" w:rsidRPr="0066171E" w14:paraId="5203AE12" w14:textId="77777777" w:rsidTr="0066171E">
        <w:tc>
          <w:tcPr>
            <w:tcW w:w="2179" w:type="dxa"/>
            <w:shd w:val="clear" w:color="auto" w:fill="auto"/>
          </w:tcPr>
          <w:p w14:paraId="14DADC81" w14:textId="63802E8C" w:rsidR="0066171E" w:rsidRPr="0066171E" w:rsidRDefault="0066171E" w:rsidP="0066171E">
            <w:pPr>
              <w:ind w:firstLine="0"/>
            </w:pPr>
            <w:r>
              <w:t>Brittain</w:t>
            </w:r>
          </w:p>
        </w:tc>
        <w:tc>
          <w:tcPr>
            <w:tcW w:w="2179" w:type="dxa"/>
            <w:shd w:val="clear" w:color="auto" w:fill="auto"/>
          </w:tcPr>
          <w:p w14:paraId="2B4A0BB8" w14:textId="47869171" w:rsidR="0066171E" w:rsidRPr="0066171E" w:rsidRDefault="0066171E" w:rsidP="0066171E">
            <w:pPr>
              <w:ind w:firstLine="0"/>
            </w:pPr>
            <w:r>
              <w:t>Burns</w:t>
            </w:r>
          </w:p>
        </w:tc>
        <w:tc>
          <w:tcPr>
            <w:tcW w:w="2180" w:type="dxa"/>
            <w:shd w:val="clear" w:color="auto" w:fill="auto"/>
          </w:tcPr>
          <w:p w14:paraId="52B056ED" w14:textId="10867B10" w:rsidR="0066171E" w:rsidRPr="0066171E" w:rsidRDefault="0066171E" w:rsidP="0066171E">
            <w:pPr>
              <w:ind w:firstLine="0"/>
            </w:pPr>
            <w:r>
              <w:t>Bustos</w:t>
            </w:r>
          </w:p>
        </w:tc>
      </w:tr>
      <w:tr w:rsidR="0066171E" w:rsidRPr="0066171E" w14:paraId="4312A4CE" w14:textId="77777777" w:rsidTr="0066171E">
        <w:tc>
          <w:tcPr>
            <w:tcW w:w="2179" w:type="dxa"/>
            <w:shd w:val="clear" w:color="auto" w:fill="auto"/>
          </w:tcPr>
          <w:p w14:paraId="7239B88F" w14:textId="122BD494" w:rsidR="0066171E" w:rsidRPr="0066171E" w:rsidRDefault="0066171E" w:rsidP="0066171E">
            <w:pPr>
              <w:ind w:firstLine="0"/>
            </w:pPr>
            <w:r>
              <w:t>Calhoon</w:t>
            </w:r>
          </w:p>
        </w:tc>
        <w:tc>
          <w:tcPr>
            <w:tcW w:w="2179" w:type="dxa"/>
            <w:shd w:val="clear" w:color="auto" w:fill="auto"/>
          </w:tcPr>
          <w:p w14:paraId="2B6A45DA" w14:textId="3686FB59" w:rsidR="0066171E" w:rsidRPr="0066171E" w:rsidRDefault="0066171E" w:rsidP="0066171E">
            <w:pPr>
              <w:ind w:firstLine="0"/>
            </w:pPr>
            <w:r>
              <w:t>Caskey</w:t>
            </w:r>
          </w:p>
        </w:tc>
        <w:tc>
          <w:tcPr>
            <w:tcW w:w="2180" w:type="dxa"/>
            <w:shd w:val="clear" w:color="auto" w:fill="auto"/>
          </w:tcPr>
          <w:p w14:paraId="2706986F" w14:textId="7365470B" w:rsidR="0066171E" w:rsidRPr="0066171E" w:rsidRDefault="0066171E" w:rsidP="0066171E">
            <w:pPr>
              <w:ind w:firstLine="0"/>
            </w:pPr>
            <w:r>
              <w:t>Chapman</w:t>
            </w:r>
          </w:p>
        </w:tc>
      </w:tr>
      <w:tr w:rsidR="0066171E" w:rsidRPr="0066171E" w14:paraId="2489D458" w14:textId="77777777" w:rsidTr="0066171E">
        <w:tc>
          <w:tcPr>
            <w:tcW w:w="2179" w:type="dxa"/>
            <w:shd w:val="clear" w:color="auto" w:fill="auto"/>
          </w:tcPr>
          <w:p w14:paraId="3D493B71" w14:textId="0F63564D" w:rsidR="0066171E" w:rsidRPr="0066171E" w:rsidRDefault="0066171E" w:rsidP="0066171E">
            <w:pPr>
              <w:ind w:firstLine="0"/>
            </w:pPr>
            <w:r>
              <w:t>Clyburn</w:t>
            </w:r>
          </w:p>
        </w:tc>
        <w:tc>
          <w:tcPr>
            <w:tcW w:w="2179" w:type="dxa"/>
            <w:shd w:val="clear" w:color="auto" w:fill="auto"/>
          </w:tcPr>
          <w:p w14:paraId="3D7A3844" w14:textId="70F291A0" w:rsidR="0066171E" w:rsidRPr="0066171E" w:rsidRDefault="0066171E" w:rsidP="0066171E">
            <w:pPr>
              <w:ind w:firstLine="0"/>
            </w:pPr>
            <w:r>
              <w:t>Collins</w:t>
            </w:r>
          </w:p>
        </w:tc>
        <w:tc>
          <w:tcPr>
            <w:tcW w:w="2180" w:type="dxa"/>
            <w:shd w:val="clear" w:color="auto" w:fill="auto"/>
          </w:tcPr>
          <w:p w14:paraId="14CD56DB" w14:textId="24C9962C" w:rsidR="0066171E" w:rsidRPr="0066171E" w:rsidRDefault="0066171E" w:rsidP="0066171E">
            <w:pPr>
              <w:ind w:firstLine="0"/>
            </w:pPr>
            <w:r>
              <w:t>B. J. Cox</w:t>
            </w:r>
          </w:p>
        </w:tc>
      </w:tr>
      <w:tr w:rsidR="0066171E" w:rsidRPr="0066171E" w14:paraId="1B077E5C" w14:textId="77777777" w:rsidTr="0066171E">
        <w:tc>
          <w:tcPr>
            <w:tcW w:w="2179" w:type="dxa"/>
            <w:shd w:val="clear" w:color="auto" w:fill="auto"/>
          </w:tcPr>
          <w:p w14:paraId="56A40411" w14:textId="6492D0F3" w:rsidR="0066171E" w:rsidRPr="0066171E" w:rsidRDefault="0066171E" w:rsidP="0066171E">
            <w:pPr>
              <w:ind w:firstLine="0"/>
            </w:pPr>
            <w:r>
              <w:t>B. L. Cox</w:t>
            </w:r>
          </w:p>
        </w:tc>
        <w:tc>
          <w:tcPr>
            <w:tcW w:w="2179" w:type="dxa"/>
            <w:shd w:val="clear" w:color="auto" w:fill="auto"/>
          </w:tcPr>
          <w:p w14:paraId="6D3CE0AE" w14:textId="6F66F89B" w:rsidR="0066171E" w:rsidRPr="0066171E" w:rsidRDefault="0066171E" w:rsidP="0066171E">
            <w:pPr>
              <w:ind w:firstLine="0"/>
            </w:pPr>
            <w:r>
              <w:t>Crawford</w:t>
            </w:r>
          </w:p>
        </w:tc>
        <w:tc>
          <w:tcPr>
            <w:tcW w:w="2180" w:type="dxa"/>
            <w:shd w:val="clear" w:color="auto" w:fill="auto"/>
          </w:tcPr>
          <w:p w14:paraId="5384719D" w14:textId="5C5C3596" w:rsidR="0066171E" w:rsidRPr="0066171E" w:rsidRDefault="0066171E" w:rsidP="0066171E">
            <w:pPr>
              <w:ind w:firstLine="0"/>
            </w:pPr>
            <w:r>
              <w:t>Cromer</w:t>
            </w:r>
          </w:p>
        </w:tc>
      </w:tr>
      <w:tr w:rsidR="0066171E" w:rsidRPr="0066171E" w14:paraId="0CD337C1" w14:textId="77777777" w:rsidTr="0066171E">
        <w:tc>
          <w:tcPr>
            <w:tcW w:w="2179" w:type="dxa"/>
            <w:shd w:val="clear" w:color="auto" w:fill="auto"/>
          </w:tcPr>
          <w:p w14:paraId="09875F99" w14:textId="5880AF41" w:rsidR="0066171E" w:rsidRPr="0066171E" w:rsidRDefault="0066171E" w:rsidP="0066171E">
            <w:pPr>
              <w:ind w:firstLine="0"/>
            </w:pPr>
            <w:r>
              <w:t>Davis</w:t>
            </w:r>
          </w:p>
        </w:tc>
        <w:tc>
          <w:tcPr>
            <w:tcW w:w="2179" w:type="dxa"/>
            <w:shd w:val="clear" w:color="auto" w:fill="auto"/>
          </w:tcPr>
          <w:p w14:paraId="296B31B2" w14:textId="5BD042CD" w:rsidR="0066171E" w:rsidRPr="0066171E" w:rsidRDefault="0066171E" w:rsidP="0066171E">
            <w:pPr>
              <w:ind w:firstLine="0"/>
            </w:pPr>
            <w:r>
              <w:t>Dillard</w:t>
            </w:r>
          </w:p>
        </w:tc>
        <w:tc>
          <w:tcPr>
            <w:tcW w:w="2180" w:type="dxa"/>
            <w:shd w:val="clear" w:color="auto" w:fill="auto"/>
          </w:tcPr>
          <w:p w14:paraId="105E4D96" w14:textId="5F9FABC8" w:rsidR="0066171E" w:rsidRPr="0066171E" w:rsidRDefault="0066171E" w:rsidP="0066171E">
            <w:pPr>
              <w:ind w:firstLine="0"/>
            </w:pPr>
            <w:r>
              <w:t>Duncan</w:t>
            </w:r>
          </w:p>
        </w:tc>
      </w:tr>
      <w:tr w:rsidR="0066171E" w:rsidRPr="0066171E" w14:paraId="752159D2" w14:textId="77777777" w:rsidTr="0066171E">
        <w:tc>
          <w:tcPr>
            <w:tcW w:w="2179" w:type="dxa"/>
            <w:shd w:val="clear" w:color="auto" w:fill="auto"/>
          </w:tcPr>
          <w:p w14:paraId="1E0EACCD" w14:textId="0B8DF46C" w:rsidR="0066171E" w:rsidRPr="0066171E" w:rsidRDefault="0066171E" w:rsidP="0066171E">
            <w:pPr>
              <w:ind w:firstLine="0"/>
            </w:pPr>
            <w:r>
              <w:t>Edgerton</w:t>
            </w:r>
          </w:p>
        </w:tc>
        <w:tc>
          <w:tcPr>
            <w:tcW w:w="2179" w:type="dxa"/>
            <w:shd w:val="clear" w:color="auto" w:fill="auto"/>
          </w:tcPr>
          <w:p w14:paraId="3407E51A" w14:textId="5FE681C3" w:rsidR="0066171E" w:rsidRPr="0066171E" w:rsidRDefault="0066171E" w:rsidP="0066171E">
            <w:pPr>
              <w:ind w:firstLine="0"/>
            </w:pPr>
            <w:r>
              <w:t>Erickson</w:t>
            </w:r>
          </w:p>
        </w:tc>
        <w:tc>
          <w:tcPr>
            <w:tcW w:w="2180" w:type="dxa"/>
            <w:shd w:val="clear" w:color="auto" w:fill="auto"/>
          </w:tcPr>
          <w:p w14:paraId="2DECEBDD" w14:textId="290D0E54" w:rsidR="0066171E" w:rsidRPr="0066171E" w:rsidRDefault="0066171E" w:rsidP="0066171E">
            <w:pPr>
              <w:ind w:firstLine="0"/>
            </w:pPr>
            <w:r>
              <w:t>Forrest</w:t>
            </w:r>
          </w:p>
        </w:tc>
      </w:tr>
      <w:tr w:rsidR="0066171E" w:rsidRPr="0066171E" w14:paraId="69C56CE3" w14:textId="77777777" w:rsidTr="0066171E">
        <w:tc>
          <w:tcPr>
            <w:tcW w:w="2179" w:type="dxa"/>
            <w:shd w:val="clear" w:color="auto" w:fill="auto"/>
          </w:tcPr>
          <w:p w14:paraId="1B7FB3A5" w14:textId="74EB62FC" w:rsidR="0066171E" w:rsidRPr="0066171E" w:rsidRDefault="0066171E" w:rsidP="0066171E">
            <w:pPr>
              <w:ind w:firstLine="0"/>
            </w:pPr>
            <w:r>
              <w:t>Frank</w:t>
            </w:r>
          </w:p>
        </w:tc>
        <w:tc>
          <w:tcPr>
            <w:tcW w:w="2179" w:type="dxa"/>
            <w:shd w:val="clear" w:color="auto" w:fill="auto"/>
          </w:tcPr>
          <w:p w14:paraId="0D1B7937" w14:textId="05415FC7" w:rsidR="0066171E" w:rsidRPr="0066171E" w:rsidRDefault="0066171E" w:rsidP="0066171E">
            <w:pPr>
              <w:ind w:firstLine="0"/>
            </w:pPr>
            <w:r>
              <w:t>Gagnon</w:t>
            </w:r>
          </w:p>
        </w:tc>
        <w:tc>
          <w:tcPr>
            <w:tcW w:w="2180" w:type="dxa"/>
            <w:shd w:val="clear" w:color="auto" w:fill="auto"/>
          </w:tcPr>
          <w:p w14:paraId="7205F643" w14:textId="3803FD15" w:rsidR="0066171E" w:rsidRPr="0066171E" w:rsidRDefault="0066171E" w:rsidP="0066171E">
            <w:pPr>
              <w:ind w:firstLine="0"/>
            </w:pPr>
            <w:r>
              <w:t>Garvin</w:t>
            </w:r>
          </w:p>
        </w:tc>
      </w:tr>
      <w:tr w:rsidR="0066171E" w:rsidRPr="0066171E" w14:paraId="4A2BB0C8" w14:textId="77777777" w:rsidTr="0066171E">
        <w:tc>
          <w:tcPr>
            <w:tcW w:w="2179" w:type="dxa"/>
            <w:shd w:val="clear" w:color="auto" w:fill="auto"/>
          </w:tcPr>
          <w:p w14:paraId="55EF26BE" w14:textId="0C10D36B" w:rsidR="0066171E" w:rsidRPr="0066171E" w:rsidRDefault="0066171E" w:rsidP="0066171E">
            <w:pPr>
              <w:ind w:firstLine="0"/>
            </w:pPr>
            <w:r>
              <w:t>Gatch</w:t>
            </w:r>
          </w:p>
        </w:tc>
        <w:tc>
          <w:tcPr>
            <w:tcW w:w="2179" w:type="dxa"/>
            <w:shd w:val="clear" w:color="auto" w:fill="auto"/>
          </w:tcPr>
          <w:p w14:paraId="52AE1E8A" w14:textId="7C8B599A" w:rsidR="0066171E" w:rsidRPr="0066171E" w:rsidRDefault="0066171E" w:rsidP="0066171E">
            <w:pPr>
              <w:ind w:firstLine="0"/>
            </w:pPr>
            <w:r>
              <w:t>Gibson</w:t>
            </w:r>
          </w:p>
        </w:tc>
        <w:tc>
          <w:tcPr>
            <w:tcW w:w="2180" w:type="dxa"/>
            <w:shd w:val="clear" w:color="auto" w:fill="auto"/>
          </w:tcPr>
          <w:p w14:paraId="7CD673F6" w14:textId="08F96FD2" w:rsidR="0066171E" w:rsidRPr="0066171E" w:rsidRDefault="0066171E" w:rsidP="0066171E">
            <w:pPr>
              <w:ind w:firstLine="0"/>
            </w:pPr>
            <w:r>
              <w:t>Gilliam</w:t>
            </w:r>
          </w:p>
        </w:tc>
      </w:tr>
      <w:tr w:rsidR="0066171E" w:rsidRPr="0066171E" w14:paraId="076E2973" w14:textId="77777777" w:rsidTr="0066171E">
        <w:tc>
          <w:tcPr>
            <w:tcW w:w="2179" w:type="dxa"/>
            <w:shd w:val="clear" w:color="auto" w:fill="auto"/>
          </w:tcPr>
          <w:p w14:paraId="0929D1C9" w14:textId="64437CF7" w:rsidR="0066171E" w:rsidRPr="0066171E" w:rsidRDefault="0066171E" w:rsidP="0066171E">
            <w:pPr>
              <w:ind w:firstLine="0"/>
            </w:pPr>
            <w:r>
              <w:t>Gilliard</w:t>
            </w:r>
          </w:p>
        </w:tc>
        <w:tc>
          <w:tcPr>
            <w:tcW w:w="2179" w:type="dxa"/>
            <w:shd w:val="clear" w:color="auto" w:fill="auto"/>
          </w:tcPr>
          <w:p w14:paraId="2461B96E" w14:textId="0C1DF9FB" w:rsidR="0066171E" w:rsidRPr="0066171E" w:rsidRDefault="0066171E" w:rsidP="0066171E">
            <w:pPr>
              <w:ind w:firstLine="0"/>
            </w:pPr>
            <w:r>
              <w:t>Gilreath</w:t>
            </w:r>
          </w:p>
        </w:tc>
        <w:tc>
          <w:tcPr>
            <w:tcW w:w="2180" w:type="dxa"/>
            <w:shd w:val="clear" w:color="auto" w:fill="auto"/>
          </w:tcPr>
          <w:p w14:paraId="54136748" w14:textId="750BDB63" w:rsidR="0066171E" w:rsidRPr="0066171E" w:rsidRDefault="0066171E" w:rsidP="0066171E">
            <w:pPr>
              <w:ind w:firstLine="0"/>
            </w:pPr>
            <w:r>
              <w:t>Govan</w:t>
            </w:r>
          </w:p>
        </w:tc>
      </w:tr>
      <w:tr w:rsidR="0066171E" w:rsidRPr="0066171E" w14:paraId="64601F23" w14:textId="77777777" w:rsidTr="0066171E">
        <w:tc>
          <w:tcPr>
            <w:tcW w:w="2179" w:type="dxa"/>
            <w:shd w:val="clear" w:color="auto" w:fill="auto"/>
          </w:tcPr>
          <w:p w14:paraId="2838D0A9" w14:textId="62EC508F" w:rsidR="0066171E" w:rsidRPr="0066171E" w:rsidRDefault="0066171E" w:rsidP="0066171E">
            <w:pPr>
              <w:ind w:firstLine="0"/>
            </w:pPr>
            <w:r>
              <w:t>Grant</w:t>
            </w:r>
          </w:p>
        </w:tc>
        <w:tc>
          <w:tcPr>
            <w:tcW w:w="2179" w:type="dxa"/>
            <w:shd w:val="clear" w:color="auto" w:fill="auto"/>
          </w:tcPr>
          <w:p w14:paraId="26A9997F" w14:textId="1EDB77DC" w:rsidR="0066171E" w:rsidRPr="0066171E" w:rsidRDefault="0066171E" w:rsidP="0066171E">
            <w:pPr>
              <w:ind w:firstLine="0"/>
            </w:pPr>
            <w:r>
              <w:t>Guffey</w:t>
            </w:r>
          </w:p>
        </w:tc>
        <w:tc>
          <w:tcPr>
            <w:tcW w:w="2180" w:type="dxa"/>
            <w:shd w:val="clear" w:color="auto" w:fill="auto"/>
          </w:tcPr>
          <w:p w14:paraId="53725628" w14:textId="6491FAB4" w:rsidR="0066171E" w:rsidRPr="0066171E" w:rsidRDefault="0066171E" w:rsidP="0066171E">
            <w:pPr>
              <w:ind w:firstLine="0"/>
            </w:pPr>
            <w:r>
              <w:t>Haddon</w:t>
            </w:r>
          </w:p>
        </w:tc>
      </w:tr>
      <w:tr w:rsidR="0066171E" w:rsidRPr="0066171E" w14:paraId="26A9396E" w14:textId="77777777" w:rsidTr="0066171E">
        <w:tc>
          <w:tcPr>
            <w:tcW w:w="2179" w:type="dxa"/>
            <w:shd w:val="clear" w:color="auto" w:fill="auto"/>
          </w:tcPr>
          <w:p w14:paraId="56975D0D" w14:textId="4F4BA5AE" w:rsidR="0066171E" w:rsidRPr="0066171E" w:rsidRDefault="0066171E" w:rsidP="0066171E">
            <w:pPr>
              <w:ind w:firstLine="0"/>
            </w:pPr>
            <w:r>
              <w:t>Hager</w:t>
            </w:r>
          </w:p>
        </w:tc>
        <w:tc>
          <w:tcPr>
            <w:tcW w:w="2179" w:type="dxa"/>
            <w:shd w:val="clear" w:color="auto" w:fill="auto"/>
          </w:tcPr>
          <w:p w14:paraId="07D9A5AD" w14:textId="241FD955" w:rsidR="0066171E" w:rsidRPr="0066171E" w:rsidRDefault="0066171E" w:rsidP="0066171E">
            <w:pPr>
              <w:ind w:firstLine="0"/>
            </w:pPr>
            <w:r>
              <w:t>Hardee</w:t>
            </w:r>
          </w:p>
        </w:tc>
        <w:tc>
          <w:tcPr>
            <w:tcW w:w="2180" w:type="dxa"/>
            <w:shd w:val="clear" w:color="auto" w:fill="auto"/>
          </w:tcPr>
          <w:p w14:paraId="43B58B2E" w14:textId="74E1528A" w:rsidR="0066171E" w:rsidRPr="0066171E" w:rsidRDefault="0066171E" w:rsidP="0066171E">
            <w:pPr>
              <w:ind w:firstLine="0"/>
            </w:pPr>
            <w:r>
              <w:t>Hartnett</w:t>
            </w:r>
          </w:p>
        </w:tc>
      </w:tr>
      <w:tr w:rsidR="0066171E" w:rsidRPr="0066171E" w14:paraId="0BD50485" w14:textId="77777777" w:rsidTr="0066171E">
        <w:tc>
          <w:tcPr>
            <w:tcW w:w="2179" w:type="dxa"/>
            <w:shd w:val="clear" w:color="auto" w:fill="auto"/>
          </w:tcPr>
          <w:p w14:paraId="450D0302" w14:textId="03286EF9" w:rsidR="0066171E" w:rsidRPr="0066171E" w:rsidRDefault="0066171E" w:rsidP="0066171E">
            <w:pPr>
              <w:ind w:firstLine="0"/>
            </w:pPr>
            <w:r>
              <w:t>Hartz</w:t>
            </w:r>
          </w:p>
        </w:tc>
        <w:tc>
          <w:tcPr>
            <w:tcW w:w="2179" w:type="dxa"/>
            <w:shd w:val="clear" w:color="auto" w:fill="auto"/>
          </w:tcPr>
          <w:p w14:paraId="1F393999" w14:textId="4135FD3B" w:rsidR="0066171E" w:rsidRPr="0066171E" w:rsidRDefault="0066171E" w:rsidP="0066171E">
            <w:pPr>
              <w:ind w:firstLine="0"/>
            </w:pPr>
            <w:r>
              <w:t>Hayes</w:t>
            </w:r>
          </w:p>
        </w:tc>
        <w:tc>
          <w:tcPr>
            <w:tcW w:w="2180" w:type="dxa"/>
            <w:shd w:val="clear" w:color="auto" w:fill="auto"/>
          </w:tcPr>
          <w:p w14:paraId="71635C33" w14:textId="4F4091CF" w:rsidR="0066171E" w:rsidRPr="0066171E" w:rsidRDefault="0066171E" w:rsidP="0066171E">
            <w:pPr>
              <w:ind w:firstLine="0"/>
            </w:pPr>
            <w:r>
              <w:t>Henderson-Myers</w:t>
            </w:r>
          </w:p>
        </w:tc>
      </w:tr>
      <w:tr w:rsidR="0066171E" w:rsidRPr="0066171E" w14:paraId="47791338" w14:textId="77777777" w:rsidTr="0066171E">
        <w:tc>
          <w:tcPr>
            <w:tcW w:w="2179" w:type="dxa"/>
            <w:shd w:val="clear" w:color="auto" w:fill="auto"/>
          </w:tcPr>
          <w:p w14:paraId="061B1CB0" w14:textId="7B2686B7" w:rsidR="0066171E" w:rsidRPr="0066171E" w:rsidRDefault="0066171E" w:rsidP="0066171E">
            <w:pPr>
              <w:ind w:firstLine="0"/>
            </w:pPr>
            <w:r>
              <w:t>Hewitt</w:t>
            </w:r>
          </w:p>
        </w:tc>
        <w:tc>
          <w:tcPr>
            <w:tcW w:w="2179" w:type="dxa"/>
            <w:shd w:val="clear" w:color="auto" w:fill="auto"/>
          </w:tcPr>
          <w:p w14:paraId="59285285" w14:textId="100B167D" w:rsidR="0066171E" w:rsidRPr="0066171E" w:rsidRDefault="0066171E" w:rsidP="0066171E">
            <w:pPr>
              <w:ind w:firstLine="0"/>
            </w:pPr>
            <w:r>
              <w:t>Hiott</w:t>
            </w:r>
          </w:p>
        </w:tc>
        <w:tc>
          <w:tcPr>
            <w:tcW w:w="2180" w:type="dxa"/>
            <w:shd w:val="clear" w:color="auto" w:fill="auto"/>
          </w:tcPr>
          <w:p w14:paraId="7AF29633" w14:textId="146A8491" w:rsidR="0066171E" w:rsidRPr="0066171E" w:rsidRDefault="0066171E" w:rsidP="0066171E">
            <w:pPr>
              <w:ind w:firstLine="0"/>
            </w:pPr>
            <w:r>
              <w:t>Hixon</w:t>
            </w:r>
          </w:p>
        </w:tc>
      </w:tr>
      <w:tr w:rsidR="0066171E" w:rsidRPr="0066171E" w14:paraId="1804C0FD" w14:textId="77777777" w:rsidTr="0066171E">
        <w:tc>
          <w:tcPr>
            <w:tcW w:w="2179" w:type="dxa"/>
            <w:shd w:val="clear" w:color="auto" w:fill="auto"/>
          </w:tcPr>
          <w:p w14:paraId="0AE32C61" w14:textId="556C6945" w:rsidR="0066171E" w:rsidRPr="0066171E" w:rsidRDefault="0066171E" w:rsidP="0066171E">
            <w:pPr>
              <w:ind w:firstLine="0"/>
            </w:pPr>
            <w:r>
              <w:t>Holman</w:t>
            </w:r>
          </w:p>
        </w:tc>
        <w:tc>
          <w:tcPr>
            <w:tcW w:w="2179" w:type="dxa"/>
            <w:shd w:val="clear" w:color="auto" w:fill="auto"/>
          </w:tcPr>
          <w:p w14:paraId="482A4155" w14:textId="3B0F578E" w:rsidR="0066171E" w:rsidRPr="0066171E" w:rsidRDefault="0066171E" w:rsidP="0066171E">
            <w:pPr>
              <w:ind w:firstLine="0"/>
            </w:pPr>
            <w:r>
              <w:t>Hosey</w:t>
            </w:r>
          </w:p>
        </w:tc>
        <w:tc>
          <w:tcPr>
            <w:tcW w:w="2180" w:type="dxa"/>
            <w:shd w:val="clear" w:color="auto" w:fill="auto"/>
          </w:tcPr>
          <w:p w14:paraId="18192748" w14:textId="569EB41B" w:rsidR="0066171E" w:rsidRPr="0066171E" w:rsidRDefault="0066171E" w:rsidP="0066171E">
            <w:pPr>
              <w:ind w:firstLine="0"/>
            </w:pPr>
            <w:r>
              <w:t>Huff</w:t>
            </w:r>
          </w:p>
        </w:tc>
      </w:tr>
      <w:tr w:rsidR="0066171E" w:rsidRPr="0066171E" w14:paraId="1B6C93E2" w14:textId="77777777" w:rsidTr="0066171E">
        <w:tc>
          <w:tcPr>
            <w:tcW w:w="2179" w:type="dxa"/>
            <w:shd w:val="clear" w:color="auto" w:fill="auto"/>
          </w:tcPr>
          <w:p w14:paraId="096C567F" w14:textId="217061A0" w:rsidR="0066171E" w:rsidRPr="0066171E" w:rsidRDefault="0066171E" w:rsidP="0066171E">
            <w:pPr>
              <w:ind w:firstLine="0"/>
            </w:pPr>
            <w:r>
              <w:t>J. E. Johnson</w:t>
            </w:r>
          </w:p>
        </w:tc>
        <w:tc>
          <w:tcPr>
            <w:tcW w:w="2179" w:type="dxa"/>
            <w:shd w:val="clear" w:color="auto" w:fill="auto"/>
          </w:tcPr>
          <w:p w14:paraId="1C3EFC8A" w14:textId="6F5E0D97" w:rsidR="0066171E" w:rsidRPr="0066171E" w:rsidRDefault="0066171E" w:rsidP="0066171E">
            <w:pPr>
              <w:ind w:firstLine="0"/>
            </w:pPr>
            <w:r>
              <w:t>J. L. Johnson</w:t>
            </w:r>
          </w:p>
        </w:tc>
        <w:tc>
          <w:tcPr>
            <w:tcW w:w="2180" w:type="dxa"/>
            <w:shd w:val="clear" w:color="auto" w:fill="auto"/>
          </w:tcPr>
          <w:p w14:paraId="376AE8AA" w14:textId="063C4B3A" w:rsidR="0066171E" w:rsidRPr="0066171E" w:rsidRDefault="0066171E" w:rsidP="0066171E">
            <w:pPr>
              <w:ind w:firstLine="0"/>
            </w:pPr>
            <w:r>
              <w:t>Jordan</w:t>
            </w:r>
          </w:p>
        </w:tc>
      </w:tr>
      <w:tr w:rsidR="0066171E" w:rsidRPr="0066171E" w14:paraId="23833E9A" w14:textId="77777777" w:rsidTr="0066171E">
        <w:tc>
          <w:tcPr>
            <w:tcW w:w="2179" w:type="dxa"/>
            <w:shd w:val="clear" w:color="auto" w:fill="auto"/>
          </w:tcPr>
          <w:p w14:paraId="2F71FB93" w14:textId="521E9CCD" w:rsidR="0066171E" w:rsidRPr="0066171E" w:rsidRDefault="0066171E" w:rsidP="0066171E">
            <w:pPr>
              <w:ind w:firstLine="0"/>
            </w:pPr>
            <w:r>
              <w:t>King</w:t>
            </w:r>
          </w:p>
        </w:tc>
        <w:tc>
          <w:tcPr>
            <w:tcW w:w="2179" w:type="dxa"/>
            <w:shd w:val="clear" w:color="auto" w:fill="auto"/>
          </w:tcPr>
          <w:p w14:paraId="42CD1244" w14:textId="7B724F2B" w:rsidR="0066171E" w:rsidRPr="0066171E" w:rsidRDefault="0066171E" w:rsidP="0066171E">
            <w:pPr>
              <w:ind w:firstLine="0"/>
            </w:pPr>
            <w:r>
              <w:t>Landing</w:t>
            </w:r>
          </w:p>
        </w:tc>
        <w:tc>
          <w:tcPr>
            <w:tcW w:w="2180" w:type="dxa"/>
            <w:shd w:val="clear" w:color="auto" w:fill="auto"/>
          </w:tcPr>
          <w:p w14:paraId="504288B4" w14:textId="6B5417A2" w:rsidR="0066171E" w:rsidRPr="0066171E" w:rsidRDefault="0066171E" w:rsidP="0066171E">
            <w:pPr>
              <w:ind w:firstLine="0"/>
            </w:pPr>
            <w:r>
              <w:t>Lawson</w:t>
            </w:r>
          </w:p>
        </w:tc>
      </w:tr>
      <w:tr w:rsidR="0066171E" w:rsidRPr="0066171E" w14:paraId="22780237" w14:textId="77777777" w:rsidTr="0066171E">
        <w:tc>
          <w:tcPr>
            <w:tcW w:w="2179" w:type="dxa"/>
            <w:shd w:val="clear" w:color="auto" w:fill="auto"/>
          </w:tcPr>
          <w:p w14:paraId="7D057248" w14:textId="141B9B2A" w:rsidR="0066171E" w:rsidRPr="0066171E" w:rsidRDefault="0066171E" w:rsidP="0066171E">
            <w:pPr>
              <w:ind w:firstLine="0"/>
            </w:pPr>
            <w:r>
              <w:lastRenderedPageBreak/>
              <w:t>Ligon</w:t>
            </w:r>
          </w:p>
        </w:tc>
        <w:tc>
          <w:tcPr>
            <w:tcW w:w="2179" w:type="dxa"/>
            <w:shd w:val="clear" w:color="auto" w:fill="auto"/>
          </w:tcPr>
          <w:p w14:paraId="54FE3A47" w14:textId="021C50BC" w:rsidR="0066171E" w:rsidRPr="0066171E" w:rsidRDefault="0066171E" w:rsidP="0066171E">
            <w:pPr>
              <w:ind w:firstLine="0"/>
            </w:pPr>
            <w:r>
              <w:t>Long</w:t>
            </w:r>
          </w:p>
        </w:tc>
        <w:tc>
          <w:tcPr>
            <w:tcW w:w="2180" w:type="dxa"/>
            <w:shd w:val="clear" w:color="auto" w:fill="auto"/>
          </w:tcPr>
          <w:p w14:paraId="380E9507" w14:textId="1351F1CC" w:rsidR="0066171E" w:rsidRPr="0066171E" w:rsidRDefault="0066171E" w:rsidP="0066171E">
            <w:pPr>
              <w:ind w:firstLine="0"/>
            </w:pPr>
            <w:r>
              <w:t>Lowe</w:t>
            </w:r>
          </w:p>
        </w:tc>
      </w:tr>
      <w:tr w:rsidR="0066171E" w:rsidRPr="0066171E" w14:paraId="1330B73F" w14:textId="77777777" w:rsidTr="0066171E">
        <w:tc>
          <w:tcPr>
            <w:tcW w:w="2179" w:type="dxa"/>
            <w:shd w:val="clear" w:color="auto" w:fill="auto"/>
          </w:tcPr>
          <w:p w14:paraId="70F9B532" w14:textId="49B5ED1D" w:rsidR="0066171E" w:rsidRPr="0066171E" w:rsidRDefault="0066171E" w:rsidP="0066171E">
            <w:pPr>
              <w:ind w:firstLine="0"/>
            </w:pPr>
            <w:r>
              <w:t>Luck</w:t>
            </w:r>
          </w:p>
        </w:tc>
        <w:tc>
          <w:tcPr>
            <w:tcW w:w="2179" w:type="dxa"/>
            <w:shd w:val="clear" w:color="auto" w:fill="auto"/>
          </w:tcPr>
          <w:p w14:paraId="36A9285D" w14:textId="63563F62" w:rsidR="0066171E" w:rsidRPr="0066171E" w:rsidRDefault="0066171E" w:rsidP="0066171E">
            <w:pPr>
              <w:ind w:firstLine="0"/>
            </w:pPr>
            <w:r>
              <w:t>Magnuson</w:t>
            </w:r>
          </w:p>
        </w:tc>
        <w:tc>
          <w:tcPr>
            <w:tcW w:w="2180" w:type="dxa"/>
            <w:shd w:val="clear" w:color="auto" w:fill="auto"/>
          </w:tcPr>
          <w:p w14:paraId="127E5287" w14:textId="7ECA883C" w:rsidR="0066171E" w:rsidRPr="0066171E" w:rsidRDefault="0066171E" w:rsidP="0066171E">
            <w:pPr>
              <w:ind w:firstLine="0"/>
            </w:pPr>
            <w:r>
              <w:t>Martin</w:t>
            </w:r>
          </w:p>
        </w:tc>
      </w:tr>
      <w:tr w:rsidR="0066171E" w:rsidRPr="0066171E" w14:paraId="3FCA2902" w14:textId="77777777" w:rsidTr="0066171E">
        <w:tc>
          <w:tcPr>
            <w:tcW w:w="2179" w:type="dxa"/>
            <w:shd w:val="clear" w:color="auto" w:fill="auto"/>
          </w:tcPr>
          <w:p w14:paraId="4EF2BA30" w14:textId="3AD96CBE" w:rsidR="0066171E" w:rsidRPr="0066171E" w:rsidRDefault="0066171E" w:rsidP="0066171E">
            <w:pPr>
              <w:ind w:firstLine="0"/>
            </w:pPr>
            <w:r>
              <w:t>May</w:t>
            </w:r>
          </w:p>
        </w:tc>
        <w:tc>
          <w:tcPr>
            <w:tcW w:w="2179" w:type="dxa"/>
            <w:shd w:val="clear" w:color="auto" w:fill="auto"/>
          </w:tcPr>
          <w:p w14:paraId="50DD9628" w14:textId="422D941C" w:rsidR="0066171E" w:rsidRPr="0066171E" w:rsidRDefault="0066171E" w:rsidP="0066171E">
            <w:pPr>
              <w:ind w:firstLine="0"/>
            </w:pPr>
            <w:r>
              <w:t>McCabe</w:t>
            </w:r>
          </w:p>
        </w:tc>
        <w:tc>
          <w:tcPr>
            <w:tcW w:w="2180" w:type="dxa"/>
            <w:shd w:val="clear" w:color="auto" w:fill="auto"/>
          </w:tcPr>
          <w:p w14:paraId="5FD66AC0" w14:textId="6997BCE7" w:rsidR="0066171E" w:rsidRPr="0066171E" w:rsidRDefault="0066171E" w:rsidP="0066171E">
            <w:pPr>
              <w:ind w:firstLine="0"/>
            </w:pPr>
            <w:r>
              <w:t>McCravy</w:t>
            </w:r>
          </w:p>
        </w:tc>
      </w:tr>
      <w:tr w:rsidR="0066171E" w:rsidRPr="0066171E" w14:paraId="3E70C582" w14:textId="77777777" w:rsidTr="0066171E">
        <w:tc>
          <w:tcPr>
            <w:tcW w:w="2179" w:type="dxa"/>
            <w:shd w:val="clear" w:color="auto" w:fill="auto"/>
          </w:tcPr>
          <w:p w14:paraId="499402B9" w14:textId="7D36D5BD" w:rsidR="0066171E" w:rsidRPr="0066171E" w:rsidRDefault="0066171E" w:rsidP="0066171E">
            <w:pPr>
              <w:ind w:firstLine="0"/>
            </w:pPr>
            <w:r>
              <w:t>McDaniel</w:t>
            </w:r>
          </w:p>
        </w:tc>
        <w:tc>
          <w:tcPr>
            <w:tcW w:w="2179" w:type="dxa"/>
            <w:shd w:val="clear" w:color="auto" w:fill="auto"/>
          </w:tcPr>
          <w:p w14:paraId="4E395A9C" w14:textId="3BB29C1C" w:rsidR="0066171E" w:rsidRPr="0066171E" w:rsidRDefault="0066171E" w:rsidP="0066171E">
            <w:pPr>
              <w:ind w:firstLine="0"/>
            </w:pPr>
            <w:r>
              <w:t>McGinnis</w:t>
            </w:r>
          </w:p>
        </w:tc>
        <w:tc>
          <w:tcPr>
            <w:tcW w:w="2180" w:type="dxa"/>
            <w:shd w:val="clear" w:color="auto" w:fill="auto"/>
          </w:tcPr>
          <w:p w14:paraId="0955DFA0" w14:textId="4E1BC01A" w:rsidR="0066171E" w:rsidRPr="0066171E" w:rsidRDefault="0066171E" w:rsidP="0066171E">
            <w:pPr>
              <w:ind w:firstLine="0"/>
            </w:pPr>
            <w:r>
              <w:t>Mitchell</w:t>
            </w:r>
          </w:p>
        </w:tc>
      </w:tr>
      <w:tr w:rsidR="0066171E" w:rsidRPr="0066171E" w14:paraId="7AED2A60" w14:textId="77777777" w:rsidTr="0066171E">
        <w:tc>
          <w:tcPr>
            <w:tcW w:w="2179" w:type="dxa"/>
            <w:shd w:val="clear" w:color="auto" w:fill="auto"/>
          </w:tcPr>
          <w:p w14:paraId="0755D18A" w14:textId="19A58ECC" w:rsidR="0066171E" w:rsidRPr="0066171E" w:rsidRDefault="0066171E" w:rsidP="0066171E">
            <w:pPr>
              <w:ind w:firstLine="0"/>
            </w:pPr>
            <w:r>
              <w:t>Montgomery</w:t>
            </w:r>
          </w:p>
        </w:tc>
        <w:tc>
          <w:tcPr>
            <w:tcW w:w="2179" w:type="dxa"/>
            <w:shd w:val="clear" w:color="auto" w:fill="auto"/>
          </w:tcPr>
          <w:p w14:paraId="02544F49" w14:textId="7F63EA6B" w:rsidR="0066171E" w:rsidRPr="0066171E" w:rsidRDefault="0066171E" w:rsidP="0066171E">
            <w:pPr>
              <w:ind w:firstLine="0"/>
            </w:pPr>
            <w:r>
              <w:t>J. Moore</w:t>
            </w:r>
          </w:p>
        </w:tc>
        <w:tc>
          <w:tcPr>
            <w:tcW w:w="2180" w:type="dxa"/>
            <w:shd w:val="clear" w:color="auto" w:fill="auto"/>
          </w:tcPr>
          <w:p w14:paraId="7772672D" w14:textId="3725018F" w:rsidR="0066171E" w:rsidRPr="0066171E" w:rsidRDefault="0066171E" w:rsidP="0066171E">
            <w:pPr>
              <w:ind w:firstLine="0"/>
            </w:pPr>
            <w:r>
              <w:t>T. Moore</w:t>
            </w:r>
          </w:p>
        </w:tc>
      </w:tr>
      <w:tr w:rsidR="0066171E" w:rsidRPr="0066171E" w14:paraId="46CDFF29" w14:textId="77777777" w:rsidTr="0066171E">
        <w:tc>
          <w:tcPr>
            <w:tcW w:w="2179" w:type="dxa"/>
            <w:shd w:val="clear" w:color="auto" w:fill="auto"/>
          </w:tcPr>
          <w:p w14:paraId="777F8D8C" w14:textId="21B99A00" w:rsidR="0066171E" w:rsidRPr="0066171E" w:rsidRDefault="0066171E" w:rsidP="0066171E">
            <w:pPr>
              <w:ind w:firstLine="0"/>
            </w:pPr>
            <w:r>
              <w:t>Morgan</w:t>
            </w:r>
          </w:p>
        </w:tc>
        <w:tc>
          <w:tcPr>
            <w:tcW w:w="2179" w:type="dxa"/>
            <w:shd w:val="clear" w:color="auto" w:fill="auto"/>
          </w:tcPr>
          <w:p w14:paraId="73662A9E" w14:textId="6855BDAD" w:rsidR="0066171E" w:rsidRPr="0066171E" w:rsidRDefault="0066171E" w:rsidP="0066171E">
            <w:pPr>
              <w:ind w:firstLine="0"/>
            </w:pPr>
            <w:r>
              <w:t>Moss</w:t>
            </w:r>
          </w:p>
        </w:tc>
        <w:tc>
          <w:tcPr>
            <w:tcW w:w="2180" w:type="dxa"/>
            <w:shd w:val="clear" w:color="auto" w:fill="auto"/>
          </w:tcPr>
          <w:p w14:paraId="317DEBDB" w14:textId="3C5A8138" w:rsidR="0066171E" w:rsidRPr="0066171E" w:rsidRDefault="0066171E" w:rsidP="0066171E">
            <w:pPr>
              <w:ind w:firstLine="0"/>
            </w:pPr>
            <w:r>
              <w:t>Neese</w:t>
            </w:r>
          </w:p>
        </w:tc>
      </w:tr>
      <w:tr w:rsidR="0066171E" w:rsidRPr="0066171E" w14:paraId="023BA4A0" w14:textId="77777777" w:rsidTr="0066171E">
        <w:tc>
          <w:tcPr>
            <w:tcW w:w="2179" w:type="dxa"/>
            <w:shd w:val="clear" w:color="auto" w:fill="auto"/>
          </w:tcPr>
          <w:p w14:paraId="67C29020" w14:textId="771C2658" w:rsidR="0066171E" w:rsidRPr="0066171E" w:rsidRDefault="0066171E" w:rsidP="0066171E">
            <w:pPr>
              <w:ind w:firstLine="0"/>
            </w:pPr>
            <w:r>
              <w:t>B. Newton</w:t>
            </w:r>
          </w:p>
        </w:tc>
        <w:tc>
          <w:tcPr>
            <w:tcW w:w="2179" w:type="dxa"/>
            <w:shd w:val="clear" w:color="auto" w:fill="auto"/>
          </w:tcPr>
          <w:p w14:paraId="2E1FF95D" w14:textId="0DF7F87B" w:rsidR="0066171E" w:rsidRPr="0066171E" w:rsidRDefault="0066171E" w:rsidP="0066171E">
            <w:pPr>
              <w:ind w:firstLine="0"/>
            </w:pPr>
            <w:r>
              <w:t>W. Newton</w:t>
            </w:r>
          </w:p>
        </w:tc>
        <w:tc>
          <w:tcPr>
            <w:tcW w:w="2180" w:type="dxa"/>
            <w:shd w:val="clear" w:color="auto" w:fill="auto"/>
          </w:tcPr>
          <w:p w14:paraId="1BAE212E" w14:textId="7D04398E" w:rsidR="0066171E" w:rsidRPr="0066171E" w:rsidRDefault="0066171E" w:rsidP="0066171E">
            <w:pPr>
              <w:ind w:firstLine="0"/>
            </w:pPr>
            <w:r>
              <w:t>Oremus</w:t>
            </w:r>
          </w:p>
        </w:tc>
      </w:tr>
      <w:tr w:rsidR="0066171E" w:rsidRPr="0066171E" w14:paraId="02DF3133" w14:textId="77777777" w:rsidTr="0066171E">
        <w:tc>
          <w:tcPr>
            <w:tcW w:w="2179" w:type="dxa"/>
            <w:shd w:val="clear" w:color="auto" w:fill="auto"/>
          </w:tcPr>
          <w:p w14:paraId="45274978" w14:textId="2621099A" w:rsidR="0066171E" w:rsidRPr="0066171E" w:rsidRDefault="0066171E" w:rsidP="0066171E">
            <w:pPr>
              <w:ind w:firstLine="0"/>
            </w:pPr>
            <w:r>
              <w:t>Pace</w:t>
            </w:r>
          </w:p>
        </w:tc>
        <w:tc>
          <w:tcPr>
            <w:tcW w:w="2179" w:type="dxa"/>
            <w:shd w:val="clear" w:color="auto" w:fill="auto"/>
          </w:tcPr>
          <w:p w14:paraId="0F3A550B" w14:textId="5C7A2D17" w:rsidR="0066171E" w:rsidRPr="0066171E" w:rsidRDefault="0066171E" w:rsidP="0066171E">
            <w:pPr>
              <w:ind w:firstLine="0"/>
            </w:pPr>
            <w:r>
              <w:t>Pedalino</w:t>
            </w:r>
          </w:p>
        </w:tc>
        <w:tc>
          <w:tcPr>
            <w:tcW w:w="2180" w:type="dxa"/>
            <w:shd w:val="clear" w:color="auto" w:fill="auto"/>
          </w:tcPr>
          <w:p w14:paraId="4BDD464F" w14:textId="5620A485" w:rsidR="0066171E" w:rsidRPr="0066171E" w:rsidRDefault="0066171E" w:rsidP="0066171E">
            <w:pPr>
              <w:ind w:firstLine="0"/>
            </w:pPr>
            <w:r>
              <w:t>Pope</w:t>
            </w:r>
          </w:p>
        </w:tc>
      </w:tr>
      <w:tr w:rsidR="0066171E" w:rsidRPr="0066171E" w14:paraId="39E9B68A" w14:textId="77777777" w:rsidTr="0066171E">
        <w:tc>
          <w:tcPr>
            <w:tcW w:w="2179" w:type="dxa"/>
            <w:shd w:val="clear" w:color="auto" w:fill="auto"/>
          </w:tcPr>
          <w:p w14:paraId="476F259A" w14:textId="3D546200" w:rsidR="0066171E" w:rsidRPr="0066171E" w:rsidRDefault="0066171E" w:rsidP="0066171E">
            <w:pPr>
              <w:ind w:firstLine="0"/>
            </w:pPr>
            <w:r>
              <w:t>Reese</w:t>
            </w:r>
          </w:p>
        </w:tc>
        <w:tc>
          <w:tcPr>
            <w:tcW w:w="2179" w:type="dxa"/>
            <w:shd w:val="clear" w:color="auto" w:fill="auto"/>
          </w:tcPr>
          <w:p w14:paraId="0E026802" w14:textId="6940721D" w:rsidR="0066171E" w:rsidRPr="0066171E" w:rsidRDefault="0066171E" w:rsidP="0066171E">
            <w:pPr>
              <w:ind w:firstLine="0"/>
            </w:pPr>
            <w:r>
              <w:t>Rivers</w:t>
            </w:r>
          </w:p>
        </w:tc>
        <w:tc>
          <w:tcPr>
            <w:tcW w:w="2180" w:type="dxa"/>
            <w:shd w:val="clear" w:color="auto" w:fill="auto"/>
          </w:tcPr>
          <w:p w14:paraId="0D5CBDCA" w14:textId="6866B3C0" w:rsidR="0066171E" w:rsidRPr="0066171E" w:rsidRDefault="0066171E" w:rsidP="0066171E">
            <w:pPr>
              <w:ind w:firstLine="0"/>
            </w:pPr>
            <w:r>
              <w:t>Robbins</w:t>
            </w:r>
          </w:p>
        </w:tc>
      </w:tr>
      <w:tr w:rsidR="0066171E" w:rsidRPr="0066171E" w14:paraId="57192926" w14:textId="77777777" w:rsidTr="0066171E">
        <w:tc>
          <w:tcPr>
            <w:tcW w:w="2179" w:type="dxa"/>
            <w:shd w:val="clear" w:color="auto" w:fill="auto"/>
          </w:tcPr>
          <w:p w14:paraId="560CA2E6" w14:textId="470AB832" w:rsidR="0066171E" w:rsidRPr="0066171E" w:rsidRDefault="0066171E" w:rsidP="0066171E">
            <w:pPr>
              <w:ind w:firstLine="0"/>
            </w:pPr>
            <w:r>
              <w:t>Rose</w:t>
            </w:r>
          </w:p>
        </w:tc>
        <w:tc>
          <w:tcPr>
            <w:tcW w:w="2179" w:type="dxa"/>
            <w:shd w:val="clear" w:color="auto" w:fill="auto"/>
          </w:tcPr>
          <w:p w14:paraId="3DD2386F" w14:textId="01494224" w:rsidR="0066171E" w:rsidRPr="0066171E" w:rsidRDefault="0066171E" w:rsidP="0066171E">
            <w:pPr>
              <w:ind w:firstLine="0"/>
            </w:pPr>
            <w:r>
              <w:t>Rutherford</w:t>
            </w:r>
          </w:p>
        </w:tc>
        <w:tc>
          <w:tcPr>
            <w:tcW w:w="2180" w:type="dxa"/>
            <w:shd w:val="clear" w:color="auto" w:fill="auto"/>
          </w:tcPr>
          <w:p w14:paraId="44CBBCDC" w14:textId="727B08BC" w:rsidR="0066171E" w:rsidRPr="0066171E" w:rsidRDefault="0066171E" w:rsidP="0066171E">
            <w:pPr>
              <w:ind w:firstLine="0"/>
            </w:pPr>
            <w:r>
              <w:t>Sanders</w:t>
            </w:r>
          </w:p>
        </w:tc>
      </w:tr>
      <w:tr w:rsidR="0066171E" w:rsidRPr="0066171E" w14:paraId="2831CFDB" w14:textId="77777777" w:rsidTr="0066171E">
        <w:tc>
          <w:tcPr>
            <w:tcW w:w="2179" w:type="dxa"/>
            <w:shd w:val="clear" w:color="auto" w:fill="auto"/>
          </w:tcPr>
          <w:p w14:paraId="7B4C7FDA" w14:textId="750B1433" w:rsidR="0066171E" w:rsidRPr="0066171E" w:rsidRDefault="0066171E" w:rsidP="0066171E">
            <w:pPr>
              <w:ind w:firstLine="0"/>
            </w:pPr>
            <w:r>
              <w:t>Schuessler</w:t>
            </w:r>
          </w:p>
        </w:tc>
        <w:tc>
          <w:tcPr>
            <w:tcW w:w="2179" w:type="dxa"/>
            <w:shd w:val="clear" w:color="auto" w:fill="auto"/>
          </w:tcPr>
          <w:p w14:paraId="40D1C15C" w14:textId="4512D04E" w:rsidR="0066171E" w:rsidRPr="0066171E" w:rsidRDefault="0066171E" w:rsidP="0066171E">
            <w:pPr>
              <w:ind w:firstLine="0"/>
            </w:pPr>
            <w:r>
              <w:t>Sessions</w:t>
            </w:r>
          </w:p>
        </w:tc>
        <w:tc>
          <w:tcPr>
            <w:tcW w:w="2180" w:type="dxa"/>
            <w:shd w:val="clear" w:color="auto" w:fill="auto"/>
          </w:tcPr>
          <w:p w14:paraId="49F3C74E" w14:textId="7DCE09D6" w:rsidR="0066171E" w:rsidRPr="0066171E" w:rsidRDefault="0066171E" w:rsidP="0066171E">
            <w:pPr>
              <w:ind w:firstLine="0"/>
            </w:pPr>
            <w:r>
              <w:t>G. M. Smith</w:t>
            </w:r>
          </w:p>
        </w:tc>
      </w:tr>
      <w:tr w:rsidR="0066171E" w:rsidRPr="0066171E" w14:paraId="1B4CB83D" w14:textId="77777777" w:rsidTr="0066171E">
        <w:tc>
          <w:tcPr>
            <w:tcW w:w="2179" w:type="dxa"/>
            <w:shd w:val="clear" w:color="auto" w:fill="auto"/>
          </w:tcPr>
          <w:p w14:paraId="19FFDA34" w14:textId="645C5E36" w:rsidR="0066171E" w:rsidRPr="0066171E" w:rsidRDefault="0066171E" w:rsidP="0066171E">
            <w:pPr>
              <w:ind w:firstLine="0"/>
            </w:pPr>
            <w:r>
              <w:t>M. M. Smith</w:t>
            </w:r>
          </w:p>
        </w:tc>
        <w:tc>
          <w:tcPr>
            <w:tcW w:w="2179" w:type="dxa"/>
            <w:shd w:val="clear" w:color="auto" w:fill="auto"/>
          </w:tcPr>
          <w:p w14:paraId="0762C7F9" w14:textId="4697270B" w:rsidR="0066171E" w:rsidRPr="0066171E" w:rsidRDefault="0066171E" w:rsidP="0066171E">
            <w:pPr>
              <w:ind w:firstLine="0"/>
            </w:pPr>
            <w:r>
              <w:t>Spann-Wilder</w:t>
            </w:r>
          </w:p>
        </w:tc>
        <w:tc>
          <w:tcPr>
            <w:tcW w:w="2180" w:type="dxa"/>
            <w:shd w:val="clear" w:color="auto" w:fill="auto"/>
          </w:tcPr>
          <w:p w14:paraId="739E4F14" w14:textId="2FC19A47" w:rsidR="0066171E" w:rsidRPr="0066171E" w:rsidRDefault="0066171E" w:rsidP="0066171E">
            <w:pPr>
              <w:ind w:firstLine="0"/>
            </w:pPr>
            <w:r>
              <w:t>Stavrinakis</w:t>
            </w:r>
          </w:p>
        </w:tc>
      </w:tr>
      <w:tr w:rsidR="0066171E" w:rsidRPr="0066171E" w14:paraId="0F211215" w14:textId="77777777" w:rsidTr="0066171E">
        <w:tc>
          <w:tcPr>
            <w:tcW w:w="2179" w:type="dxa"/>
            <w:shd w:val="clear" w:color="auto" w:fill="auto"/>
          </w:tcPr>
          <w:p w14:paraId="6944CD4E" w14:textId="314861FF" w:rsidR="0066171E" w:rsidRPr="0066171E" w:rsidRDefault="0066171E" w:rsidP="0066171E">
            <w:pPr>
              <w:ind w:firstLine="0"/>
            </w:pPr>
            <w:r>
              <w:t>Taylor</w:t>
            </w:r>
          </w:p>
        </w:tc>
        <w:tc>
          <w:tcPr>
            <w:tcW w:w="2179" w:type="dxa"/>
            <w:shd w:val="clear" w:color="auto" w:fill="auto"/>
          </w:tcPr>
          <w:p w14:paraId="0F851EAD" w14:textId="40E44310" w:rsidR="0066171E" w:rsidRPr="0066171E" w:rsidRDefault="0066171E" w:rsidP="0066171E">
            <w:pPr>
              <w:ind w:firstLine="0"/>
            </w:pPr>
            <w:r>
              <w:t>Teeple</w:t>
            </w:r>
          </w:p>
        </w:tc>
        <w:tc>
          <w:tcPr>
            <w:tcW w:w="2180" w:type="dxa"/>
            <w:shd w:val="clear" w:color="auto" w:fill="auto"/>
          </w:tcPr>
          <w:p w14:paraId="00F69790" w14:textId="0FED84F9" w:rsidR="0066171E" w:rsidRPr="0066171E" w:rsidRDefault="0066171E" w:rsidP="0066171E">
            <w:pPr>
              <w:ind w:firstLine="0"/>
            </w:pPr>
            <w:r>
              <w:t>Terribile</w:t>
            </w:r>
          </w:p>
        </w:tc>
      </w:tr>
      <w:tr w:rsidR="0066171E" w:rsidRPr="0066171E" w14:paraId="56BDF589" w14:textId="77777777" w:rsidTr="0066171E">
        <w:tc>
          <w:tcPr>
            <w:tcW w:w="2179" w:type="dxa"/>
            <w:shd w:val="clear" w:color="auto" w:fill="auto"/>
          </w:tcPr>
          <w:p w14:paraId="02BF6DE6" w14:textId="2612F4DD" w:rsidR="0066171E" w:rsidRPr="0066171E" w:rsidRDefault="0066171E" w:rsidP="0066171E">
            <w:pPr>
              <w:ind w:firstLine="0"/>
            </w:pPr>
            <w:r>
              <w:t>Vaughan</w:t>
            </w:r>
          </w:p>
        </w:tc>
        <w:tc>
          <w:tcPr>
            <w:tcW w:w="2179" w:type="dxa"/>
            <w:shd w:val="clear" w:color="auto" w:fill="auto"/>
          </w:tcPr>
          <w:p w14:paraId="04E7CD5D" w14:textId="404882CC" w:rsidR="0066171E" w:rsidRPr="0066171E" w:rsidRDefault="0066171E" w:rsidP="0066171E">
            <w:pPr>
              <w:ind w:firstLine="0"/>
            </w:pPr>
            <w:r>
              <w:t>Weeks</w:t>
            </w:r>
          </w:p>
        </w:tc>
        <w:tc>
          <w:tcPr>
            <w:tcW w:w="2180" w:type="dxa"/>
            <w:shd w:val="clear" w:color="auto" w:fill="auto"/>
          </w:tcPr>
          <w:p w14:paraId="4BBE187B" w14:textId="38CEB502" w:rsidR="0066171E" w:rsidRPr="0066171E" w:rsidRDefault="0066171E" w:rsidP="0066171E">
            <w:pPr>
              <w:ind w:firstLine="0"/>
            </w:pPr>
            <w:r>
              <w:t>Wetmore</w:t>
            </w:r>
          </w:p>
        </w:tc>
      </w:tr>
      <w:tr w:rsidR="0066171E" w:rsidRPr="0066171E" w14:paraId="6BF2D5A4" w14:textId="77777777" w:rsidTr="0066171E">
        <w:tc>
          <w:tcPr>
            <w:tcW w:w="2179" w:type="dxa"/>
            <w:shd w:val="clear" w:color="auto" w:fill="auto"/>
          </w:tcPr>
          <w:p w14:paraId="50816D53" w14:textId="6D02F2F4" w:rsidR="0066171E" w:rsidRPr="0066171E" w:rsidRDefault="0066171E" w:rsidP="0066171E">
            <w:pPr>
              <w:ind w:firstLine="0"/>
            </w:pPr>
            <w:r>
              <w:t>White</w:t>
            </w:r>
          </w:p>
        </w:tc>
        <w:tc>
          <w:tcPr>
            <w:tcW w:w="2179" w:type="dxa"/>
            <w:shd w:val="clear" w:color="auto" w:fill="auto"/>
          </w:tcPr>
          <w:p w14:paraId="104BD9DA" w14:textId="252F63B1" w:rsidR="0066171E" w:rsidRPr="0066171E" w:rsidRDefault="0066171E" w:rsidP="0066171E">
            <w:pPr>
              <w:ind w:firstLine="0"/>
            </w:pPr>
            <w:r>
              <w:t>Whitmire</w:t>
            </w:r>
          </w:p>
        </w:tc>
        <w:tc>
          <w:tcPr>
            <w:tcW w:w="2180" w:type="dxa"/>
            <w:shd w:val="clear" w:color="auto" w:fill="auto"/>
          </w:tcPr>
          <w:p w14:paraId="48F14BB9" w14:textId="26104A41" w:rsidR="0066171E" w:rsidRPr="0066171E" w:rsidRDefault="0066171E" w:rsidP="0066171E">
            <w:pPr>
              <w:ind w:firstLine="0"/>
            </w:pPr>
            <w:r>
              <w:t>Wickensimer</w:t>
            </w:r>
          </w:p>
        </w:tc>
      </w:tr>
      <w:tr w:rsidR="0066171E" w:rsidRPr="0066171E" w14:paraId="7649D422" w14:textId="77777777" w:rsidTr="0066171E">
        <w:tc>
          <w:tcPr>
            <w:tcW w:w="2179" w:type="dxa"/>
            <w:shd w:val="clear" w:color="auto" w:fill="auto"/>
          </w:tcPr>
          <w:p w14:paraId="5DFAE1D2" w14:textId="59FD67FE" w:rsidR="0066171E" w:rsidRPr="0066171E" w:rsidRDefault="0066171E" w:rsidP="0066171E">
            <w:pPr>
              <w:keepNext/>
              <w:ind w:firstLine="0"/>
            </w:pPr>
            <w:r>
              <w:t>Williams</w:t>
            </w:r>
          </w:p>
        </w:tc>
        <w:tc>
          <w:tcPr>
            <w:tcW w:w="2179" w:type="dxa"/>
            <w:shd w:val="clear" w:color="auto" w:fill="auto"/>
          </w:tcPr>
          <w:p w14:paraId="7CB62F32" w14:textId="698B66F1" w:rsidR="0066171E" w:rsidRPr="0066171E" w:rsidRDefault="0066171E" w:rsidP="0066171E">
            <w:pPr>
              <w:keepNext/>
              <w:ind w:firstLine="0"/>
            </w:pPr>
            <w:r>
              <w:t>Willis</w:t>
            </w:r>
          </w:p>
        </w:tc>
        <w:tc>
          <w:tcPr>
            <w:tcW w:w="2180" w:type="dxa"/>
            <w:shd w:val="clear" w:color="auto" w:fill="auto"/>
          </w:tcPr>
          <w:p w14:paraId="743D7F4E" w14:textId="23F92C6E" w:rsidR="0066171E" w:rsidRPr="0066171E" w:rsidRDefault="0066171E" w:rsidP="0066171E">
            <w:pPr>
              <w:keepNext/>
              <w:ind w:firstLine="0"/>
            </w:pPr>
            <w:r>
              <w:t>Wooten</w:t>
            </w:r>
          </w:p>
        </w:tc>
      </w:tr>
      <w:tr w:rsidR="0066171E" w:rsidRPr="0066171E" w14:paraId="338FFD69" w14:textId="77777777" w:rsidTr="0066171E">
        <w:tc>
          <w:tcPr>
            <w:tcW w:w="2179" w:type="dxa"/>
            <w:shd w:val="clear" w:color="auto" w:fill="auto"/>
          </w:tcPr>
          <w:p w14:paraId="095C25D9" w14:textId="292A3B9F" w:rsidR="0066171E" w:rsidRPr="0066171E" w:rsidRDefault="0066171E" w:rsidP="0066171E">
            <w:pPr>
              <w:keepNext/>
              <w:ind w:firstLine="0"/>
            </w:pPr>
            <w:r>
              <w:t>Yow</w:t>
            </w:r>
          </w:p>
        </w:tc>
        <w:tc>
          <w:tcPr>
            <w:tcW w:w="2179" w:type="dxa"/>
            <w:shd w:val="clear" w:color="auto" w:fill="auto"/>
          </w:tcPr>
          <w:p w14:paraId="2F24B54C" w14:textId="77777777" w:rsidR="0066171E" w:rsidRPr="0066171E" w:rsidRDefault="0066171E" w:rsidP="0066171E">
            <w:pPr>
              <w:keepNext/>
              <w:ind w:firstLine="0"/>
            </w:pPr>
          </w:p>
        </w:tc>
        <w:tc>
          <w:tcPr>
            <w:tcW w:w="2180" w:type="dxa"/>
            <w:shd w:val="clear" w:color="auto" w:fill="auto"/>
          </w:tcPr>
          <w:p w14:paraId="2E4BF8AE" w14:textId="77777777" w:rsidR="0066171E" w:rsidRPr="0066171E" w:rsidRDefault="0066171E" w:rsidP="0066171E">
            <w:pPr>
              <w:keepNext/>
              <w:ind w:firstLine="0"/>
            </w:pPr>
          </w:p>
        </w:tc>
      </w:tr>
    </w:tbl>
    <w:p w14:paraId="6DFBB031" w14:textId="77777777" w:rsidR="0066171E" w:rsidRDefault="0066171E" w:rsidP="0066171E"/>
    <w:p w14:paraId="082BA70E" w14:textId="6BA34095" w:rsidR="0066171E" w:rsidRDefault="0066171E" w:rsidP="0066171E">
      <w:pPr>
        <w:jc w:val="center"/>
        <w:rPr>
          <w:b/>
        </w:rPr>
      </w:pPr>
      <w:r w:rsidRPr="0066171E">
        <w:rPr>
          <w:b/>
        </w:rPr>
        <w:t>Total--109</w:t>
      </w:r>
    </w:p>
    <w:p w14:paraId="7DB4DF8E" w14:textId="77777777" w:rsidR="0066171E" w:rsidRDefault="0066171E" w:rsidP="0066171E">
      <w:pPr>
        <w:jc w:val="center"/>
        <w:rPr>
          <w:b/>
        </w:rPr>
      </w:pPr>
    </w:p>
    <w:p w14:paraId="0650EF95"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03511FA" w14:textId="77777777" w:rsidTr="0066171E">
        <w:tc>
          <w:tcPr>
            <w:tcW w:w="2179" w:type="dxa"/>
            <w:shd w:val="clear" w:color="auto" w:fill="auto"/>
          </w:tcPr>
          <w:p w14:paraId="56D9160C" w14:textId="58031508" w:rsidR="0066171E" w:rsidRPr="0066171E" w:rsidRDefault="0066171E" w:rsidP="0066171E">
            <w:pPr>
              <w:keepNext/>
              <w:ind w:firstLine="0"/>
            </w:pPr>
            <w:r>
              <w:t>Harris</w:t>
            </w:r>
          </w:p>
        </w:tc>
        <w:tc>
          <w:tcPr>
            <w:tcW w:w="2179" w:type="dxa"/>
            <w:shd w:val="clear" w:color="auto" w:fill="auto"/>
          </w:tcPr>
          <w:p w14:paraId="612F9D4E" w14:textId="094ABE02" w:rsidR="0066171E" w:rsidRPr="0066171E" w:rsidRDefault="0066171E" w:rsidP="0066171E">
            <w:pPr>
              <w:keepNext/>
              <w:ind w:firstLine="0"/>
            </w:pPr>
            <w:r>
              <w:t>Kilmartin</w:t>
            </w:r>
          </w:p>
        </w:tc>
        <w:tc>
          <w:tcPr>
            <w:tcW w:w="2180" w:type="dxa"/>
            <w:shd w:val="clear" w:color="auto" w:fill="auto"/>
          </w:tcPr>
          <w:p w14:paraId="7AB29618" w14:textId="77777777" w:rsidR="0066171E" w:rsidRPr="0066171E" w:rsidRDefault="0066171E" w:rsidP="0066171E">
            <w:pPr>
              <w:keepNext/>
              <w:ind w:firstLine="0"/>
            </w:pPr>
          </w:p>
        </w:tc>
      </w:tr>
    </w:tbl>
    <w:p w14:paraId="19EDBD1D" w14:textId="77777777" w:rsidR="0066171E" w:rsidRDefault="0066171E" w:rsidP="0066171E"/>
    <w:p w14:paraId="2525EA6F" w14:textId="77777777" w:rsidR="0066171E" w:rsidRDefault="0066171E" w:rsidP="0066171E">
      <w:pPr>
        <w:jc w:val="center"/>
        <w:rPr>
          <w:b/>
        </w:rPr>
      </w:pPr>
      <w:r w:rsidRPr="0066171E">
        <w:rPr>
          <w:b/>
        </w:rPr>
        <w:t>Total--2</w:t>
      </w:r>
    </w:p>
    <w:p w14:paraId="3F77F363" w14:textId="3A9F6F8E" w:rsidR="0066171E" w:rsidRDefault="0066171E" w:rsidP="0066171E">
      <w:pPr>
        <w:jc w:val="center"/>
        <w:rPr>
          <w:b/>
        </w:rPr>
      </w:pPr>
    </w:p>
    <w:p w14:paraId="6AB8AEAA" w14:textId="77777777" w:rsidR="0066171E" w:rsidRDefault="0066171E" w:rsidP="0066171E">
      <w:r>
        <w:t xml:space="preserve">Section 85 was adopted. </w:t>
      </w:r>
    </w:p>
    <w:p w14:paraId="638CC694" w14:textId="77777777" w:rsidR="0066171E" w:rsidRDefault="0066171E" w:rsidP="0066171E"/>
    <w:p w14:paraId="7BE7C99D" w14:textId="062E93BC" w:rsidR="0066171E" w:rsidRDefault="0066171E" w:rsidP="0066171E">
      <w:pPr>
        <w:keepNext/>
        <w:jc w:val="center"/>
        <w:rPr>
          <w:b/>
        </w:rPr>
      </w:pPr>
      <w:r w:rsidRPr="0066171E">
        <w:rPr>
          <w:b/>
        </w:rPr>
        <w:t>SECTION 86</w:t>
      </w:r>
    </w:p>
    <w:p w14:paraId="5F01C8AD" w14:textId="77777777" w:rsidR="0066171E" w:rsidRDefault="0066171E" w:rsidP="0066171E">
      <w:r>
        <w:t xml:space="preserve">The yeas and nays were taken resulting as follows: </w:t>
      </w:r>
    </w:p>
    <w:p w14:paraId="73F0EEB4" w14:textId="5ACBE651" w:rsidR="0066171E" w:rsidRDefault="0066171E" w:rsidP="0066171E">
      <w:pPr>
        <w:jc w:val="center"/>
      </w:pPr>
      <w:r>
        <w:t xml:space="preserve"> </w:t>
      </w:r>
      <w:bookmarkStart w:id="72" w:name="vote_start169"/>
      <w:bookmarkEnd w:id="72"/>
      <w:r>
        <w:t>Yeas 97; Nays 0</w:t>
      </w:r>
    </w:p>
    <w:p w14:paraId="15200711" w14:textId="77777777" w:rsidR="0066171E" w:rsidRDefault="0066171E" w:rsidP="0066171E">
      <w:pPr>
        <w:jc w:val="center"/>
      </w:pPr>
    </w:p>
    <w:p w14:paraId="1A81DB3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79402C3" w14:textId="77777777" w:rsidTr="0066171E">
        <w:tc>
          <w:tcPr>
            <w:tcW w:w="2179" w:type="dxa"/>
            <w:shd w:val="clear" w:color="auto" w:fill="auto"/>
          </w:tcPr>
          <w:p w14:paraId="2D7E4974" w14:textId="4C193DC7" w:rsidR="0066171E" w:rsidRPr="0066171E" w:rsidRDefault="0066171E" w:rsidP="0066171E">
            <w:pPr>
              <w:keepNext/>
              <w:ind w:firstLine="0"/>
            </w:pPr>
            <w:r>
              <w:t>Anderson</w:t>
            </w:r>
          </w:p>
        </w:tc>
        <w:tc>
          <w:tcPr>
            <w:tcW w:w="2179" w:type="dxa"/>
            <w:shd w:val="clear" w:color="auto" w:fill="auto"/>
          </w:tcPr>
          <w:p w14:paraId="60D4AB2D" w14:textId="7F63DBA6" w:rsidR="0066171E" w:rsidRPr="0066171E" w:rsidRDefault="0066171E" w:rsidP="0066171E">
            <w:pPr>
              <w:keepNext/>
              <w:ind w:firstLine="0"/>
            </w:pPr>
            <w:r>
              <w:t>Atkinson</w:t>
            </w:r>
          </w:p>
        </w:tc>
        <w:tc>
          <w:tcPr>
            <w:tcW w:w="2180" w:type="dxa"/>
            <w:shd w:val="clear" w:color="auto" w:fill="auto"/>
          </w:tcPr>
          <w:p w14:paraId="59B7B47D" w14:textId="34EE5FC6" w:rsidR="0066171E" w:rsidRPr="0066171E" w:rsidRDefault="0066171E" w:rsidP="0066171E">
            <w:pPr>
              <w:keepNext/>
              <w:ind w:firstLine="0"/>
            </w:pPr>
            <w:r>
              <w:t>Bailey</w:t>
            </w:r>
          </w:p>
        </w:tc>
      </w:tr>
      <w:tr w:rsidR="0066171E" w:rsidRPr="0066171E" w14:paraId="497CCDB3" w14:textId="77777777" w:rsidTr="0066171E">
        <w:tc>
          <w:tcPr>
            <w:tcW w:w="2179" w:type="dxa"/>
            <w:shd w:val="clear" w:color="auto" w:fill="auto"/>
          </w:tcPr>
          <w:p w14:paraId="043AED80" w14:textId="37DCFB22" w:rsidR="0066171E" w:rsidRPr="0066171E" w:rsidRDefault="0066171E" w:rsidP="0066171E">
            <w:pPr>
              <w:ind w:firstLine="0"/>
            </w:pPr>
            <w:r>
              <w:t>Ballentine</w:t>
            </w:r>
          </w:p>
        </w:tc>
        <w:tc>
          <w:tcPr>
            <w:tcW w:w="2179" w:type="dxa"/>
            <w:shd w:val="clear" w:color="auto" w:fill="auto"/>
          </w:tcPr>
          <w:p w14:paraId="63B60850" w14:textId="339B16C7" w:rsidR="0066171E" w:rsidRPr="0066171E" w:rsidRDefault="0066171E" w:rsidP="0066171E">
            <w:pPr>
              <w:ind w:firstLine="0"/>
            </w:pPr>
            <w:r>
              <w:t>Bamberg</w:t>
            </w:r>
          </w:p>
        </w:tc>
        <w:tc>
          <w:tcPr>
            <w:tcW w:w="2180" w:type="dxa"/>
            <w:shd w:val="clear" w:color="auto" w:fill="auto"/>
          </w:tcPr>
          <w:p w14:paraId="5969C379" w14:textId="5FC59873" w:rsidR="0066171E" w:rsidRPr="0066171E" w:rsidRDefault="0066171E" w:rsidP="0066171E">
            <w:pPr>
              <w:ind w:firstLine="0"/>
            </w:pPr>
            <w:r>
              <w:t>Bannister</w:t>
            </w:r>
          </w:p>
        </w:tc>
      </w:tr>
      <w:tr w:rsidR="0066171E" w:rsidRPr="0066171E" w14:paraId="74D34626" w14:textId="77777777" w:rsidTr="0066171E">
        <w:tc>
          <w:tcPr>
            <w:tcW w:w="2179" w:type="dxa"/>
            <w:shd w:val="clear" w:color="auto" w:fill="auto"/>
          </w:tcPr>
          <w:p w14:paraId="53EC3693" w14:textId="3A764A8C" w:rsidR="0066171E" w:rsidRPr="0066171E" w:rsidRDefault="0066171E" w:rsidP="0066171E">
            <w:pPr>
              <w:ind w:firstLine="0"/>
            </w:pPr>
            <w:r>
              <w:t>Bauer</w:t>
            </w:r>
          </w:p>
        </w:tc>
        <w:tc>
          <w:tcPr>
            <w:tcW w:w="2179" w:type="dxa"/>
            <w:shd w:val="clear" w:color="auto" w:fill="auto"/>
          </w:tcPr>
          <w:p w14:paraId="27F68A7B" w14:textId="67169D5F" w:rsidR="0066171E" w:rsidRPr="0066171E" w:rsidRDefault="0066171E" w:rsidP="0066171E">
            <w:pPr>
              <w:ind w:firstLine="0"/>
            </w:pPr>
            <w:r>
              <w:t>Beach</w:t>
            </w:r>
          </w:p>
        </w:tc>
        <w:tc>
          <w:tcPr>
            <w:tcW w:w="2180" w:type="dxa"/>
            <w:shd w:val="clear" w:color="auto" w:fill="auto"/>
          </w:tcPr>
          <w:p w14:paraId="382B6BCC" w14:textId="69A02E69" w:rsidR="0066171E" w:rsidRPr="0066171E" w:rsidRDefault="0066171E" w:rsidP="0066171E">
            <w:pPr>
              <w:ind w:firstLine="0"/>
            </w:pPr>
            <w:r>
              <w:t>Bernstein</w:t>
            </w:r>
          </w:p>
        </w:tc>
      </w:tr>
      <w:tr w:rsidR="0066171E" w:rsidRPr="0066171E" w14:paraId="58334040" w14:textId="77777777" w:rsidTr="0066171E">
        <w:tc>
          <w:tcPr>
            <w:tcW w:w="2179" w:type="dxa"/>
            <w:shd w:val="clear" w:color="auto" w:fill="auto"/>
          </w:tcPr>
          <w:p w14:paraId="68372639" w14:textId="4121575F" w:rsidR="0066171E" w:rsidRPr="0066171E" w:rsidRDefault="0066171E" w:rsidP="0066171E">
            <w:pPr>
              <w:ind w:firstLine="0"/>
            </w:pPr>
            <w:r>
              <w:t>Bowers</w:t>
            </w:r>
          </w:p>
        </w:tc>
        <w:tc>
          <w:tcPr>
            <w:tcW w:w="2179" w:type="dxa"/>
            <w:shd w:val="clear" w:color="auto" w:fill="auto"/>
          </w:tcPr>
          <w:p w14:paraId="26C253D1" w14:textId="3721C090" w:rsidR="0066171E" w:rsidRPr="0066171E" w:rsidRDefault="0066171E" w:rsidP="0066171E">
            <w:pPr>
              <w:ind w:firstLine="0"/>
            </w:pPr>
            <w:r>
              <w:t>Bradley</w:t>
            </w:r>
          </w:p>
        </w:tc>
        <w:tc>
          <w:tcPr>
            <w:tcW w:w="2180" w:type="dxa"/>
            <w:shd w:val="clear" w:color="auto" w:fill="auto"/>
          </w:tcPr>
          <w:p w14:paraId="08163D1D" w14:textId="24E5211E" w:rsidR="0066171E" w:rsidRPr="0066171E" w:rsidRDefault="0066171E" w:rsidP="0066171E">
            <w:pPr>
              <w:ind w:firstLine="0"/>
            </w:pPr>
            <w:r>
              <w:t>Burns</w:t>
            </w:r>
          </w:p>
        </w:tc>
      </w:tr>
      <w:tr w:rsidR="0066171E" w:rsidRPr="0066171E" w14:paraId="0894FC80" w14:textId="77777777" w:rsidTr="0066171E">
        <w:tc>
          <w:tcPr>
            <w:tcW w:w="2179" w:type="dxa"/>
            <w:shd w:val="clear" w:color="auto" w:fill="auto"/>
          </w:tcPr>
          <w:p w14:paraId="4134B25D" w14:textId="05343659" w:rsidR="0066171E" w:rsidRPr="0066171E" w:rsidRDefault="0066171E" w:rsidP="0066171E">
            <w:pPr>
              <w:ind w:firstLine="0"/>
            </w:pPr>
            <w:r>
              <w:t>Bustos</w:t>
            </w:r>
          </w:p>
        </w:tc>
        <w:tc>
          <w:tcPr>
            <w:tcW w:w="2179" w:type="dxa"/>
            <w:shd w:val="clear" w:color="auto" w:fill="auto"/>
          </w:tcPr>
          <w:p w14:paraId="1DAB6ED5" w14:textId="3F159B85" w:rsidR="0066171E" w:rsidRPr="0066171E" w:rsidRDefault="0066171E" w:rsidP="0066171E">
            <w:pPr>
              <w:ind w:firstLine="0"/>
            </w:pPr>
            <w:r>
              <w:t>Calhoon</w:t>
            </w:r>
          </w:p>
        </w:tc>
        <w:tc>
          <w:tcPr>
            <w:tcW w:w="2180" w:type="dxa"/>
            <w:shd w:val="clear" w:color="auto" w:fill="auto"/>
          </w:tcPr>
          <w:p w14:paraId="54C79B13" w14:textId="3AFC1715" w:rsidR="0066171E" w:rsidRPr="0066171E" w:rsidRDefault="0066171E" w:rsidP="0066171E">
            <w:pPr>
              <w:ind w:firstLine="0"/>
            </w:pPr>
            <w:r>
              <w:t>Caskey</w:t>
            </w:r>
          </w:p>
        </w:tc>
      </w:tr>
      <w:tr w:rsidR="0066171E" w:rsidRPr="0066171E" w14:paraId="2C734923" w14:textId="77777777" w:rsidTr="0066171E">
        <w:tc>
          <w:tcPr>
            <w:tcW w:w="2179" w:type="dxa"/>
            <w:shd w:val="clear" w:color="auto" w:fill="auto"/>
          </w:tcPr>
          <w:p w14:paraId="56A770BF" w14:textId="740E4B54" w:rsidR="0066171E" w:rsidRPr="0066171E" w:rsidRDefault="0066171E" w:rsidP="0066171E">
            <w:pPr>
              <w:ind w:firstLine="0"/>
            </w:pPr>
            <w:r>
              <w:t>Chapman</w:t>
            </w:r>
          </w:p>
        </w:tc>
        <w:tc>
          <w:tcPr>
            <w:tcW w:w="2179" w:type="dxa"/>
            <w:shd w:val="clear" w:color="auto" w:fill="auto"/>
          </w:tcPr>
          <w:p w14:paraId="709D3CB4" w14:textId="636CD963" w:rsidR="0066171E" w:rsidRPr="0066171E" w:rsidRDefault="0066171E" w:rsidP="0066171E">
            <w:pPr>
              <w:ind w:firstLine="0"/>
            </w:pPr>
            <w:r>
              <w:t>Clyburn</w:t>
            </w:r>
          </w:p>
        </w:tc>
        <w:tc>
          <w:tcPr>
            <w:tcW w:w="2180" w:type="dxa"/>
            <w:shd w:val="clear" w:color="auto" w:fill="auto"/>
          </w:tcPr>
          <w:p w14:paraId="5B2EC61E" w14:textId="61DC9F2D" w:rsidR="0066171E" w:rsidRPr="0066171E" w:rsidRDefault="0066171E" w:rsidP="0066171E">
            <w:pPr>
              <w:ind w:firstLine="0"/>
            </w:pPr>
            <w:r>
              <w:t>Cobb-Hunter</w:t>
            </w:r>
          </w:p>
        </w:tc>
      </w:tr>
      <w:tr w:rsidR="0066171E" w:rsidRPr="0066171E" w14:paraId="0E2205CF" w14:textId="77777777" w:rsidTr="0066171E">
        <w:tc>
          <w:tcPr>
            <w:tcW w:w="2179" w:type="dxa"/>
            <w:shd w:val="clear" w:color="auto" w:fill="auto"/>
          </w:tcPr>
          <w:p w14:paraId="5DC98E31" w14:textId="67D376FC" w:rsidR="0066171E" w:rsidRPr="0066171E" w:rsidRDefault="0066171E" w:rsidP="0066171E">
            <w:pPr>
              <w:ind w:firstLine="0"/>
            </w:pPr>
            <w:r>
              <w:t>Collins</w:t>
            </w:r>
          </w:p>
        </w:tc>
        <w:tc>
          <w:tcPr>
            <w:tcW w:w="2179" w:type="dxa"/>
            <w:shd w:val="clear" w:color="auto" w:fill="auto"/>
          </w:tcPr>
          <w:p w14:paraId="1860DCC6" w14:textId="36888221" w:rsidR="0066171E" w:rsidRPr="0066171E" w:rsidRDefault="0066171E" w:rsidP="0066171E">
            <w:pPr>
              <w:ind w:firstLine="0"/>
            </w:pPr>
            <w:r>
              <w:t>B. J. Cox</w:t>
            </w:r>
          </w:p>
        </w:tc>
        <w:tc>
          <w:tcPr>
            <w:tcW w:w="2180" w:type="dxa"/>
            <w:shd w:val="clear" w:color="auto" w:fill="auto"/>
          </w:tcPr>
          <w:p w14:paraId="57024BC7" w14:textId="2DF50B00" w:rsidR="0066171E" w:rsidRPr="0066171E" w:rsidRDefault="0066171E" w:rsidP="0066171E">
            <w:pPr>
              <w:ind w:firstLine="0"/>
            </w:pPr>
            <w:r>
              <w:t>B. L. Cox</w:t>
            </w:r>
          </w:p>
        </w:tc>
      </w:tr>
      <w:tr w:rsidR="0066171E" w:rsidRPr="0066171E" w14:paraId="2C8B72D2" w14:textId="77777777" w:rsidTr="0066171E">
        <w:tc>
          <w:tcPr>
            <w:tcW w:w="2179" w:type="dxa"/>
            <w:shd w:val="clear" w:color="auto" w:fill="auto"/>
          </w:tcPr>
          <w:p w14:paraId="4A459AFC" w14:textId="2CB3BEC4" w:rsidR="0066171E" w:rsidRPr="0066171E" w:rsidRDefault="0066171E" w:rsidP="0066171E">
            <w:pPr>
              <w:ind w:firstLine="0"/>
            </w:pPr>
            <w:r>
              <w:t>Crawford</w:t>
            </w:r>
          </w:p>
        </w:tc>
        <w:tc>
          <w:tcPr>
            <w:tcW w:w="2179" w:type="dxa"/>
            <w:shd w:val="clear" w:color="auto" w:fill="auto"/>
          </w:tcPr>
          <w:p w14:paraId="6B5785A5" w14:textId="06AA2EC9" w:rsidR="0066171E" w:rsidRPr="0066171E" w:rsidRDefault="0066171E" w:rsidP="0066171E">
            <w:pPr>
              <w:ind w:firstLine="0"/>
            </w:pPr>
            <w:r>
              <w:t>Cromer</w:t>
            </w:r>
          </w:p>
        </w:tc>
        <w:tc>
          <w:tcPr>
            <w:tcW w:w="2180" w:type="dxa"/>
            <w:shd w:val="clear" w:color="auto" w:fill="auto"/>
          </w:tcPr>
          <w:p w14:paraId="17AEEB74" w14:textId="49D196BB" w:rsidR="0066171E" w:rsidRPr="0066171E" w:rsidRDefault="0066171E" w:rsidP="0066171E">
            <w:pPr>
              <w:ind w:firstLine="0"/>
            </w:pPr>
            <w:r>
              <w:t>Davis</w:t>
            </w:r>
          </w:p>
        </w:tc>
      </w:tr>
      <w:tr w:rsidR="0066171E" w:rsidRPr="0066171E" w14:paraId="2DC8C4B5" w14:textId="77777777" w:rsidTr="0066171E">
        <w:tc>
          <w:tcPr>
            <w:tcW w:w="2179" w:type="dxa"/>
            <w:shd w:val="clear" w:color="auto" w:fill="auto"/>
          </w:tcPr>
          <w:p w14:paraId="7CC0A62C" w14:textId="0890693E" w:rsidR="0066171E" w:rsidRPr="0066171E" w:rsidRDefault="0066171E" w:rsidP="0066171E">
            <w:pPr>
              <w:ind w:firstLine="0"/>
            </w:pPr>
            <w:r>
              <w:t>Dillard</w:t>
            </w:r>
          </w:p>
        </w:tc>
        <w:tc>
          <w:tcPr>
            <w:tcW w:w="2179" w:type="dxa"/>
            <w:shd w:val="clear" w:color="auto" w:fill="auto"/>
          </w:tcPr>
          <w:p w14:paraId="05B3D58E" w14:textId="272212D1" w:rsidR="0066171E" w:rsidRPr="0066171E" w:rsidRDefault="0066171E" w:rsidP="0066171E">
            <w:pPr>
              <w:ind w:firstLine="0"/>
            </w:pPr>
            <w:r>
              <w:t>Duncan</w:t>
            </w:r>
          </w:p>
        </w:tc>
        <w:tc>
          <w:tcPr>
            <w:tcW w:w="2180" w:type="dxa"/>
            <w:shd w:val="clear" w:color="auto" w:fill="auto"/>
          </w:tcPr>
          <w:p w14:paraId="5F146DE5" w14:textId="6138A49B" w:rsidR="0066171E" w:rsidRPr="0066171E" w:rsidRDefault="0066171E" w:rsidP="0066171E">
            <w:pPr>
              <w:ind w:firstLine="0"/>
            </w:pPr>
            <w:r>
              <w:t>Erickson</w:t>
            </w:r>
          </w:p>
        </w:tc>
      </w:tr>
      <w:tr w:rsidR="0066171E" w:rsidRPr="0066171E" w14:paraId="48C3238D" w14:textId="77777777" w:rsidTr="0066171E">
        <w:tc>
          <w:tcPr>
            <w:tcW w:w="2179" w:type="dxa"/>
            <w:shd w:val="clear" w:color="auto" w:fill="auto"/>
          </w:tcPr>
          <w:p w14:paraId="0A2F176B" w14:textId="550FAF7D" w:rsidR="0066171E" w:rsidRPr="0066171E" w:rsidRDefault="0066171E" w:rsidP="0066171E">
            <w:pPr>
              <w:ind w:firstLine="0"/>
            </w:pPr>
            <w:r>
              <w:lastRenderedPageBreak/>
              <w:t>Forrest</w:t>
            </w:r>
          </w:p>
        </w:tc>
        <w:tc>
          <w:tcPr>
            <w:tcW w:w="2179" w:type="dxa"/>
            <w:shd w:val="clear" w:color="auto" w:fill="auto"/>
          </w:tcPr>
          <w:p w14:paraId="4BA2182C" w14:textId="55CC3ECD" w:rsidR="0066171E" w:rsidRPr="0066171E" w:rsidRDefault="0066171E" w:rsidP="0066171E">
            <w:pPr>
              <w:ind w:firstLine="0"/>
            </w:pPr>
            <w:r>
              <w:t>Frank</w:t>
            </w:r>
          </w:p>
        </w:tc>
        <w:tc>
          <w:tcPr>
            <w:tcW w:w="2180" w:type="dxa"/>
            <w:shd w:val="clear" w:color="auto" w:fill="auto"/>
          </w:tcPr>
          <w:p w14:paraId="24862195" w14:textId="179229FF" w:rsidR="0066171E" w:rsidRPr="0066171E" w:rsidRDefault="0066171E" w:rsidP="0066171E">
            <w:pPr>
              <w:ind w:firstLine="0"/>
            </w:pPr>
            <w:r>
              <w:t>Gagnon</w:t>
            </w:r>
          </w:p>
        </w:tc>
      </w:tr>
      <w:tr w:rsidR="0066171E" w:rsidRPr="0066171E" w14:paraId="18C0ED1A" w14:textId="77777777" w:rsidTr="0066171E">
        <w:tc>
          <w:tcPr>
            <w:tcW w:w="2179" w:type="dxa"/>
            <w:shd w:val="clear" w:color="auto" w:fill="auto"/>
          </w:tcPr>
          <w:p w14:paraId="0137AA93" w14:textId="5D61E836" w:rsidR="0066171E" w:rsidRPr="0066171E" w:rsidRDefault="0066171E" w:rsidP="0066171E">
            <w:pPr>
              <w:ind w:firstLine="0"/>
            </w:pPr>
            <w:r>
              <w:t>Garvin</w:t>
            </w:r>
          </w:p>
        </w:tc>
        <w:tc>
          <w:tcPr>
            <w:tcW w:w="2179" w:type="dxa"/>
            <w:shd w:val="clear" w:color="auto" w:fill="auto"/>
          </w:tcPr>
          <w:p w14:paraId="4F976E6B" w14:textId="101651E3" w:rsidR="0066171E" w:rsidRPr="0066171E" w:rsidRDefault="0066171E" w:rsidP="0066171E">
            <w:pPr>
              <w:ind w:firstLine="0"/>
            </w:pPr>
            <w:r>
              <w:t>Gibson</w:t>
            </w:r>
          </w:p>
        </w:tc>
        <w:tc>
          <w:tcPr>
            <w:tcW w:w="2180" w:type="dxa"/>
            <w:shd w:val="clear" w:color="auto" w:fill="auto"/>
          </w:tcPr>
          <w:p w14:paraId="7F73CE5E" w14:textId="43502504" w:rsidR="0066171E" w:rsidRPr="0066171E" w:rsidRDefault="0066171E" w:rsidP="0066171E">
            <w:pPr>
              <w:ind w:firstLine="0"/>
            </w:pPr>
            <w:r>
              <w:t>Gilliam</w:t>
            </w:r>
          </w:p>
        </w:tc>
      </w:tr>
      <w:tr w:rsidR="0066171E" w:rsidRPr="0066171E" w14:paraId="62C23411" w14:textId="77777777" w:rsidTr="0066171E">
        <w:tc>
          <w:tcPr>
            <w:tcW w:w="2179" w:type="dxa"/>
            <w:shd w:val="clear" w:color="auto" w:fill="auto"/>
          </w:tcPr>
          <w:p w14:paraId="3C54C926" w14:textId="74A8E317" w:rsidR="0066171E" w:rsidRPr="0066171E" w:rsidRDefault="0066171E" w:rsidP="0066171E">
            <w:pPr>
              <w:ind w:firstLine="0"/>
            </w:pPr>
            <w:r>
              <w:t>Govan</w:t>
            </w:r>
          </w:p>
        </w:tc>
        <w:tc>
          <w:tcPr>
            <w:tcW w:w="2179" w:type="dxa"/>
            <w:shd w:val="clear" w:color="auto" w:fill="auto"/>
          </w:tcPr>
          <w:p w14:paraId="1BB59451" w14:textId="0E1CE4FE" w:rsidR="0066171E" w:rsidRPr="0066171E" w:rsidRDefault="0066171E" w:rsidP="0066171E">
            <w:pPr>
              <w:ind w:firstLine="0"/>
            </w:pPr>
            <w:r>
              <w:t>Grant</w:t>
            </w:r>
          </w:p>
        </w:tc>
        <w:tc>
          <w:tcPr>
            <w:tcW w:w="2180" w:type="dxa"/>
            <w:shd w:val="clear" w:color="auto" w:fill="auto"/>
          </w:tcPr>
          <w:p w14:paraId="2007B547" w14:textId="05898CAA" w:rsidR="0066171E" w:rsidRPr="0066171E" w:rsidRDefault="0066171E" w:rsidP="0066171E">
            <w:pPr>
              <w:ind w:firstLine="0"/>
            </w:pPr>
            <w:r>
              <w:t>Haddon</w:t>
            </w:r>
          </w:p>
        </w:tc>
      </w:tr>
      <w:tr w:rsidR="0066171E" w:rsidRPr="0066171E" w14:paraId="16C60001" w14:textId="77777777" w:rsidTr="0066171E">
        <w:tc>
          <w:tcPr>
            <w:tcW w:w="2179" w:type="dxa"/>
            <w:shd w:val="clear" w:color="auto" w:fill="auto"/>
          </w:tcPr>
          <w:p w14:paraId="4F5450C2" w14:textId="08E60591" w:rsidR="0066171E" w:rsidRPr="0066171E" w:rsidRDefault="0066171E" w:rsidP="0066171E">
            <w:pPr>
              <w:ind w:firstLine="0"/>
            </w:pPr>
            <w:r>
              <w:t>Hager</w:t>
            </w:r>
          </w:p>
        </w:tc>
        <w:tc>
          <w:tcPr>
            <w:tcW w:w="2179" w:type="dxa"/>
            <w:shd w:val="clear" w:color="auto" w:fill="auto"/>
          </w:tcPr>
          <w:p w14:paraId="70AB017C" w14:textId="7B703ACD" w:rsidR="0066171E" w:rsidRPr="0066171E" w:rsidRDefault="0066171E" w:rsidP="0066171E">
            <w:pPr>
              <w:ind w:firstLine="0"/>
            </w:pPr>
            <w:r>
              <w:t>Hardee</w:t>
            </w:r>
          </w:p>
        </w:tc>
        <w:tc>
          <w:tcPr>
            <w:tcW w:w="2180" w:type="dxa"/>
            <w:shd w:val="clear" w:color="auto" w:fill="auto"/>
          </w:tcPr>
          <w:p w14:paraId="6B64D82C" w14:textId="1B8CD458" w:rsidR="0066171E" w:rsidRPr="0066171E" w:rsidRDefault="0066171E" w:rsidP="0066171E">
            <w:pPr>
              <w:ind w:firstLine="0"/>
            </w:pPr>
            <w:r>
              <w:t>Harris</w:t>
            </w:r>
          </w:p>
        </w:tc>
      </w:tr>
      <w:tr w:rsidR="0066171E" w:rsidRPr="0066171E" w14:paraId="72216E62" w14:textId="77777777" w:rsidTr="0066171E">
        <w:tc>
          <w:tcPr>
            <w:tcW w:w="2179" w:type="dxa"/>
            <w:shd w:val="clear" w:color="auto" w:fill="auto"/>
          </w:tcPr>
          <w:p w14:paraId="44FAEF1E" w14:textId="04BAEFD7" w:rsidR="0066171E" w:rsidRPr="0066171E" w:rsidRDefault="0066171E" w:rsidP="0066171E">
            <w:pPr>
              <w:ind w:firstLine="0"/>
            </w:pPr>
            <w:r>
              <w:t>Hartnett</w:t>
            </w:r>
          </w:p>
        </w:tc>
        <w:tc>
          <w:tcPr>
            <w:tcW w:w="2179" w:type="dxa"/>
            <w:shd w:val="clear" w:color="auto" w:fill="auto"/>
          </w:tcPr>
          <w:p w14:paraId="69B43A0C" w14:textId="128FC39B" w:rsidR="0066171E" w:rsidRPr="0066171E" w:rsidRDefault="0066171E" w:rsidP="0066171E">
            <w:pPr>
              <w:ind w:firstLine="0"/>
            </w:pPr>
            <w:r>
              <w:t>Hartz</w:t>
            </w:r>
          </w:p>
        </w:tc>
        <w:tc>
          <w:tcPr>
            <w:tcW w:w="2180" w:type="dxa"/>
            <w:shd w:val="clear" w:color="auto" w:fill="auto"/>
          </w:tcPr>
          <w:p w14:paraId="4223CAA2" w14:textId="304FC323" w:rsidR="0066171E" w:rsidRPr="0066171E" w:rsidRDefault="0066171E" w:rsidP="0066171E">
            <w:pPr>
              <w:ind w:firstLine="0"/>
            </w:pPr>
            <w:r>
              <w:t>Hayes</w:t>
            </w:r>
          </w:p>
        </w:tc>
      </w:tr>
      <w:tr w:rsidR="0066171E" w:rsidRPr="0066171E" w14:paraId="79E7A517" w14:textId="77777777" w:rsidTr="0066171E">
        <w:tc>
          <w:tcPr>
            <w:tcW w:w="2179" w:type="dxa"/>
            <w:shd w:val="clear" w:color="auto" w:fill="auto"/>
          </w:tcPr>
          <w:p w14:paraId="07949506" w14:textId="7EFDE788" w:rsidR="0066171E" w:rsidRPr="0066171E" w:rsidRDefault="0066171E" w:rsidP="0066171E">
            <w:pPr>
              <w:ind w:firstLine="0"/>
            </w:pPr>
            <w:r>
              <w:t>Hewitt</w:t>
            </w:r>
          </w:p>
        </w:tc>
        <w:tc>
          <w:tcPr>
            <w:tcW w:w="2179" w:type="dxa"/>
            <w:shd w:val="clear" w:color="auto" w:fill="auto"/>
          </w:tcPr>
          <w:p w14:paraId="6A25BE8D" w14:textId="6DA85A18" w:rsidR="0066171E" w:rsidRPr="0066171E" w:rsidRDefault="0066171E" w:rsidP="0066171E">
            <w:pPr>
              <w:ind w:firstLine="0"/>
            </w:pPr>
            <w:r>
              <w:t>Hiott</w:t>
            </w:r>
          </w:p>
        </w:tc>
        <w:tc>
          <w:tcPr>
            <w:tcW w:w="2180" w:type="dxa"/>
            <w:shd w:val="clear" w:color="auto" w:fill="auto"/>
          </w:tcPr>
          <w:p w14:paraId="450C09FA" w14:textId="6E953723" w:rsidR="0066171E" w:rsidRPr="0066171E" w:rsidRDefault="0066171E" w:rsidP="0066171E">
            <w:pPr>
              <w:ind w:firstLine="0"/>
            </w:pPr>
            <w:r>
              <w:t>Hixon</w:t>
            </w:r>
          </w:p>
        </w:tc>
      </w:tr>
      <w:tr w:rsidR="0066171E" w:rsidRPr="0066171E" w14:paraId="0AA9CAB0" w14:textId="77777777" w:rsidTr="0066171E">
        <w:tc>
          <w:tcPr>
            <w:tcW w:w="2179" w:type="dxa"/>
            <w:shd w:val="clear" w:color="auto" w:fill="auto"/>
          </w:tcPr>
          <w:p w14:paraId="46B56B6D" w14:textId="6D71339F" w:rsidR="0066171E" w:rsidRPr="0066171E" w:rsidRDefault="0066171E" w:rsidP="0066171E">
            <w:pPr>
              <w:ind w:firstLine="0"/>
            </w:pPr>
            <w:r>
              <w:t>Holman</w:t>
            </w:r>
          </w:p>
        </w:tc>
        <w:tc>
          <w:tcPr>
            <w:tcW w:w="2179" w:type="dxa"/>
            <w:shd w:val="clear" w:color="auto" w:fill="auto"/>
          </w:tcPr>
          <w:p w14:paraId="38E7090B" w14:textId="2AD648FC" w:rsidR="0066171E" w:rsidRPr="0066171E" w:rsidRDefault="0066171E" w:rsidP="0066171E">
            <w:pPr>
              <w:ind w:firstLine="0"/>
            </w:pPr>
            <w:r>
              <w:t>Hosey</w:t>
            </w:r>
          </w:p>
        </w:tc>
        <w:tc>
          <w:tcPr>
            <w:tcW w:w="2180" w:type="dxa"/>
            <w:shd w:val="clear" w:color="auto" w:fill="auto"/>
          </w:tcPr>
          <w:p w14:paraId="1252B9AD" w14:textId="79BAA683" w:rsidR="0066171E" w:rsidRPr="0066171E" w:rsidRDefault="0066171E" w:rsidP="0066171E">
            <w:pPr>
              <w:ind w:firstLine="0"/>
            </w:pPr>
            <w:r>
              <w:t>Huff</w:t>
            </w:r>
          </w:p>
        </w:tc>
      </w:tr>
      <w:tr w:rsidR="0066171E" w:rsidRPr="0066171E" w14:paraId="18786611" w14:textId="77777777" w:rsidTr="0066171E">
        <w:tc>
          <w:tcPr>
            <w:tcW w:w="2179" w:type="dxa"/>
            <w:shd w:val="clear" w:color="auto" w:fill="auto"/>
          </w:tcPr>
          <w:p w14:paraId="2ED17531" w14:textId="0892EDEC" w:rsidR="0066171E" w:rsidRPr="0066171E" w:rsidRDefault="0066171E" w:rsidP="0066171E">
            <w:pPr>
              <w:ind w:firstLine="0"/>
            </w:pPr>
            <w:r>
              <w:t>J. L. Johnson</w:t>
            </w:r>
          </w:p>
        </w:tc>
        <w:tc>
          <w:tcPr>
            <w:tcW w:w="2179" w:type="dxa"/>
            <w:shd w:val="clear" w:color="auto" w:fill="auto"/>
          </w:tcPr>
          <w:p w14:paraId="34899592" w14:textId="07BE33CE" w:rsidR="0066171E" w:rsidRPr="0066171E" w:rsidRDefault="0066171E" w:rsidP="0066171E">
            <w:pPr>
              <w:ind w:firstLine="0"/>
            </w:pPr>
            <w:r>
              <w:t>Jones</w:t>
            </w:r>
          </w:p>
        </w:tc>
        <w:tc>
          <w:tcPr>
            <w:tcW w:w="2180" w:type="dxa"/>
            <w:shd w:val="clear" w:color="auto" w:fill="auto"/>
          </w:tcPr>
          <w:p w14:paraId="1D3BC16E" w14:textId="26D61ABD" w:rsidR="0066171E" w:rsidRPr="0066171E" w:rsidRDefault="0066171E" w:rsidP="0066171E">
            <w:pPr>
              <w:ind w:firstLine="0"/>
            </w:pPr>
            <w:r>
              <w:t>Jordan</w:t>
            </w:r>
          </w:p>
        </w:tc>
      </w:tr>
      <w:tr w:rsidR="0066171E" w:rsidRPr="0066171E" w14:paraId="222B7E56" w14:textId="77777777" w:rsidTr="0066171E">
        <w:tc>
          <w:tcPr>
            <w:tcW w:w="2179" w:type="dxa"/>
            <w:shd w:val="clear" w:color="auto" w:fill="auto"/>
          </w:tcPr>
          <w:p w14:paraId="5DF04A21" w14:textId="7ECC8146" w:rsidR="0066171E" w:rsidRPr="0066171E" w:rsidRDefault="0066171E" w:rsidP="0066171E">
            <w:pPr>
              <w:ind w:firstLine="0"/>
            </w:pPr>
            <w:r>
              <w:t>King</w:t>
            </w:r>
          </w:p>
        </w:tc>
        <w:tc>
          <w:tcPr>
            <w:tcW w:w="2179" w:type="dxa"/>
            <w:shd w:val="clear" w:color="auto" w:fill="auto"/>
          </w:tcPr>
          <w:p w14:paraId="6658B76B" w14:textId="0688589D" w:rsidR="0066171E" w:rsidRPr="0066171E" w:rsidRDefault="0066171E" w:rsidP="0066171E">
            <w:pPr>
              <w:ind w:firstLine="0"/>
            </w:pPr>
            <w:r>
              <w:t>Landing</w:t>
            </w:r>
          </w:p>
        </w:tc>
        <w:tc>
          <w:tcPr>
            <w:tcW w:w="2180" w:type="dxa"/>
            <w:shd w:val="clear" w:color="auto" w:fill="auto"/>
          </w:tcPr>
          <w:p w14:paraId="74815F22" w14:textId="37BC2E04" w:rsidR="0066171E" w:rsidRPr="0066171E" w:rsidRDefault="0066171E" w:rsidP="0066171E">
            <w:pPr>
              <w:ind w:firstLine="0"/>
            </w:pPr>
            <w:r>
              <w:t>Lawson</w:t>
            </w:r>
          </w:p>
        </w:tc>
      </w:tr>
      <w:tr w:rsidR="0066171E" w:rsidRPr="0066171E" w14:paraId="0488A5ED" w14:textId="77777777" w:rsidTr="0066171E">
        <w:tc>
          <w:tcPr>
            <w:tcW w:w="2179" w:type="dxa"/>
            <w:shd w:val="clear" w:color="auto" w:fill="auto"/>
          </w:tcPr>
          <w:p w14:paraId="799A5AC4" w14:textId="493E2505" w:rsidR="0066171E" w:rsidRPr="0066171E" w:rsidRDefault="0066171E" w:rsidP="0066171E">
            <w:pPr>
              <w:ind w:firstLine="0"/>
            </w:pPr>
            <w:r>
              <w:t>Ligon</w:t>
            </w:r>
          </w:p>
        </w:tc>
        <w:tc>
          <w:tcPr>
            <w:tcW w:w="2179" w:type="dxa"/>
            <w:shd w:val="clear" w:color="auto" w:fill="auto"/>
          </w:tcPr>
          <w:p w14:paraId="319913E1" w14:textId="701F1B49" w:rsidR="0066171E" w:rsidRPr="0066171E" w:rsidRDefault="0066171E" w:rsidP="0066171E">
            <w:pPr>
              <w:ind w:firstLine="0"/>
            </w:pPr>
            <w:r>
              <w:t>Long</w:t>
            </w:r>
          </w:p>
        </w:tc>
        <w:tc>
          <w:tcPr>
            <w:tcW w:w="2180" w:type="dxa"/>
            <w:shd w:val="clear" w:color="auto" w:fill="auto"/>
          </w:tcPr>
          <w:p w14:paraId="589C702F" w14:textId="7466C3FD" w:rsidR="0066171E" w:rsidRPr="0066171E" w:rsidRDefault="0066171E" w:rsidP="0066171E">
            <w:pPr>
              <w:ind w:firstLine="0"/>
            </w:pPr>
            <w:r>
              <w:t>Lowe</w:t>
            </w:r>
          </w:p>
        </w:tc>
      </w:tr>
      <w:tr w:rsidR="0066171E" w:rsidRPr="0066171E" w14:paraId="2A9F0080" w14:textId="77777777" w:rsidTr="0066171E">
        <w:tc>
          <w:tcPr>
            <w:tcW w:w="2179" w:type="dxa"/>
            <w:shd w:val="clear" w:color="auto" w:fill="auto"/>
          </w:tcPr>
          <w:p w14:paraId="09522954" w14:textId="2579C682" w:rsidR="0066171E" w:rsidRPr="0066171E" w:rsidRDefault="0066171E" w:rsidP="0066171E">
            <w:pPr>
              <w:ind w:firstLine="0"/>
            </w:pPr>
            <w:r>
              <w:t>Magnuson</w:t>
            </w:r>
          </w:p>
        </w:tc>
        <w:tc>
          <w:tcPr>
            <w:tcW w:w="2179" w:type="dxa"/>
            <w:shd w:val="clear" w:color="auto" w:fill="auto"/>
          </w:tcPr>
          <w:p w14:paraId="30081FC8" w14:textId="4BC13DF8" w:rsidR="0066171E" w:rsidRPr="0066171E" w:rsidRDefault="0066171E" w:rsidP="0066171E">
            <w:pPr>
              <w:ind w:firstLine="0"/>
            </w:pPr>
            <w:r>
              <w:t>Martin</w:t>
            </w:r>
          </w:p>
        </w:tc>
        <w:tc>
          <w:tcPr>
            <w:tcW w:w="2180" w:type="dxa"/>
            <w:shd w:val="clear" w:color="auto" w:fill="auto"/>
          </w:tcPr>
          <w:p w14:paraId="42B81233" w14:textId="4F733DA4" w:rsidR="0066171E" w:rsidRPr="0066171E" w:rsidRDefault="0066171E" w:rsidP="0066171E">
            <w:pPr>
              <w:ind w:firstLine="0"/>
            </w:pPr>
            <w:r>
              <w:t>May</w:t>
            </w:r>
          </w:p>
        </w:tc>
      </w:tr>
      <w:tr w:rsidR="0066171E" w:rsidRPr="0066171E" w14:paraId="3B4F9FB2" w14:textId="77777777" w:rsidTr="0066171E">
        <w:tc>
          <w:tcPr>
            <w:tcW w:w="2179" w:type="dxa"/>
            <w:shd w:val="clear" w:color="auto" w:fill="auto"/>
          </w:tcPr>
          <w:p w14:paraId="30E2FD67" w14:textId="1310A1A9" w:rsidR="0066171E" w:rsidRPr="0066171E" w:rsidRDefault="0066171E" w:rsidP="0066171E">
            <w:pPr>
              <w:ind w:firstLine="0"/>
            </w:pPr>
            <w:r>
              <w:t>McCabe</w:t>
            </w:r>
          </w:p>
        </w:tc>
        <w:tc>
          <w:tcPr>
            <w:tcW w:w="2179" w:type="dxa"/>
            <w:shd w:val="clear" w:color="auto" w:fill="auto"/>
          </w:tcPr>
          <w:p w14:paraId="0F20162A" w14:textId="00168526" w:rsidR="0066171E" w:rsidRPr="0066171E" w:rsidRDefault="0066171E" w:rsidP="0066171E">
            <w:pPr>
              <w:ind w:firstLine="0"/>
            </w:pPr>
            <w:r>
              <w:t>McDaniel</w:t>
            </w:r>
          </w:p>
        </w:tc>
        <w:tc>
          <w:tcPr>
            <w:tcW w:w="2180" w:type="dxa"/>
            <w:shd w:val="clear" w:color="auto" w:fill="auto"/>
          </w:tcPr>
          <w:p w14:paraId="5CFEF025" w14:textId="7AFEB17B" w:rsidR="0066171E" w:rsidRPr="0066171E" w:rsidRDefault="0066171E" w:rsidP="0066171E">
            <w:pPr>
              <w:ind w:firstLine="0"/>
            </w:pPr>
            <w:r>
              <w:t>McGinnis</w:t>
            </w:r>
          </w:p>
        </w:tc>
      </w:tr>
      <w:tr w:rsidR="0066171E" w:rsidRPr="0066171E" w14:paraId="37B216C5" w14:textId="77777777" w:rsidTr="0066171E">
        <w:tc>
          <w:tcPr>
            <w:tcW w:w="2179" w:type="dxa"/>
            <w:shd w:val="clear" w:color="auto" w:fill="auto"/>
          </w:tcPr>
          <w:p w14:paraId="78AE4AD9" w14:textId="17EBC21C" w:rsidR="0066171E" w:rsidRPr="0066171E" w:rsidRDefault="0066171E" w:rsidP="0066171E">
            <w:pPr>
              <w:ind w:firstLine="0"/>
            </w:pPr>
            <w:r>
              <w:t>Mitchell</w:t>
            </w:r>
          </w:p>
        </w:tc>
        <w:tc>
          <w:tcPr>
            <w:tcW w:w="2179" w:type="dxa"/>
            <w:shd w:val="clear" w:color="auto" w:fill="auto"/>
          </w:tcPr>
          <w:p w14:paraId="517A6935" w14:textId="4A826830" w:rsidR="0066171E" w:rsidRPr="0066171E" w:rsidRDefault="0066171E" w:rsidP="0066171E">
            <w:pPr>
              <w:ind w:firstLine="0"/>
            </w:pPr>
            <w:r>
              <w:t>Montgomery</w:t>
            </w:r>
          </w:p>
        </w:tc>
        <w:tc>
          <w:tcPr>
            <w:tcW w:w="2180" w:type="dxa"/>
            <w:shd w:val="clear" w:color="auto" w:fill="auto"/>
          </w:tcPr>
          <w:p w14:paraId="6022F230" w14:textId="07E3E63D" w:rsidR="0066171E" w:rsidRPr="0066171E" w:rsidRDefault="0066171E" w:rsidP="0066171E">
            <w:pPr>
              <w:ind w:firstLine="0"/>
            </w:pPr>
            <w:r>
              <w:t>J. Moore</w:t>
            </w:r>
          </w:p>
        </w:tc>
      </w:tr>
      <w:tr w:rsidR="0066171E" w:rsidRPr="0066171E" w14:paraId="39852C9B" w14:textId="77777777" w:rsidTr="0066171E">
        <w:tc>
          <w:tcPr>
            <w:tcW w:w="2179" w:type="dxa"/>
            <w:shd w:val="clear" w:color="auto" w:fill="auto"/>
          </w:tcPr>
          <w:p w14:paraId="46205CA8" w14:textId="4D045BBF" w:rsidR="0066171E" w:rsidRPr="0066171E" w:rsidRDefault="0066171E" w:rsidP="0066171E">
            <w:pPr>
              <w:ind w:firstLine="0"/>
            </w:pPr>
            <w:r>
              <w:t>T. Moore</w:t>
            </w:r>
          </w:p>
        </w:tc>
        <w:tc>
          <w:tcPr>
            <w:tcW w:w="2179" w:type="dxa"/>
            <w:shd w:val="clear" w:color="auto" w:fill="auto"/>
          </w:tcPr>
          <w:p w14:paraId="628F71BF" w14:textId="3B4080F5" w:rsidR="0066171E" w:rsidRPr="0066171E" w:rsidRDefault="0066171E" w:rsidP="0066171E">
            <w:pPr>
              <w:ind w:firstLine="0"/>
            </w:pPr>
            <w:r>
              <w:t>Morgan</w:t>
            </w:r>
          </w:p>
        </w:tc>
        <w:tc>
          <w:tcPr>
            <w:tcW w:w="2180" w:type="dxa"/>
            <w:shd w:val="clear" w:color="auto" w:fill="auto"/>
          </w:tcPr>
          <w:p w14:paraId="340B88A0" w14:textId="34A0174A" w:rsidR="0066171E" w:rsidRPr="0066171E" w:rsidRDefault="0066171E" w:rsidP="0066171E">
            <w:pPr>
              <w:ind w:firstLine="0"/>
            </w:pPr>
            <w:r>
              <w:t>Moss</w:t>
            </w:r>
          </w:p>
        </w:tc>
      </w:tr>
      <w:tr w:rsidR="0066171E" w:rsidRPr="0066171E" w14:paraId="04CE2DB6" w14:textId="77777777" w:rsidTr="0066171E">
        <w:tc>
          <w:tcPr>
            <w:tcW w:w="2179" w:type="dxa"/>
            <w:shd w:val="clear" w:color="auto" w:fill="auto"/>
          </w:tcPr>
          <w:p w14:paraId="450CFEEA" w14:textId="7CAA3504" w:rsidR="0066171E" w:rsidRPr="0066171E" w:rsidRDefault="0066171E" w:rsidP="0066171E">
            <w:pPr>
              <w:ind w:firstLine="0"/>
            </w:pPr>
            <w:r>
              <w:t>Murphy</w:t>
            </w:r>
          </w:p>
        </w:tc>
        <w:tc>
          <w:tcPr>
            <w:tcW w:w="2179" w:type="dxa"/>
            <w:shd w:val="clear" w:color="auto" w:fill="auto"/>
          </w:tcPr>
          <w:p w14:paraId="1E9C3139" w14:textId="28C0D111" w:rsidR="0066171E" w:rsidRPr="0066171E" w:rsidRDefault="0066171E" w:rsidP="0066171E">
            <w:pPr>
              <w:ind w:firstLine="0"/>
            </w:pPr>
            <w:r>
              <w:t>Neese</w:t>
            </w:r>
          </w:p>
        </w:tc>
        <w:tc>
          <w:tcPr>
            <w:tcW w:w="2180" w:type="dxa"/>
            <w:shd w:val="clear" w:color="auto" w:fill="auto"/>
          </w:tcPr>
          <w:p w14:paraId="691925DB" w14:textId="08214156" w:rsidR="0066171E" w:rsidRPr="0066171E" w:rsidRDefault="0066171E" w:rsidP="0066171E">
            <w:pPr>
              <w:ind w:firstLine="0"/>
            </w:pPr>
            <w:r>
              <w:t>B. Newton</w:t>
            </w:r>
          </w:p>
        </w:tc>
      </w:tr>
      <w:tr w:rsidR="0066171E" w:rsidRPr="0066171E" w14:paraId="44E8DE49" w14:textId="77777777" w:rsidTr="0066171E">
        <w:tc>
          <w:tcPr>
            <w:tcW w:w="2179" w:type="dxa"/>
            <w:shd w:val="clear" w:color="auto" w:fill="auto"/>
          </w:tcPr>
          <w:p w14:paraId="74BC48D9" w14:textId="7ED430A4" w:rsidR="0066171E" w:rsidRPr="0066171E" w:rsidRDefault="0066171E" w:rsidP="0066171E">
            <w:pPr>
              <w:ind w:firstLine="0"/>
            </w:pPr>
            <w:r>
              <w:t>Oremus</w:t>
            </w:r>
          </w:p>
        </w:tc>
        <w:tc>
          <w:tcPr>
            <w:tcW w:w="2179" w:type="dxa"/>
            <w:shd w:val="clear" w:color="auto" w:fill="auto"/>
          </w:tcPr>
          <w:p w14:paraId="7643B3B3" w14:textId="2D5B10D2" w:rsidR="0066171E" w:rsidRPr="0066171E" w:rsidRDefault="0066171E" w:rsidP="0066171E">
            <w:pPr>
              <w:ind w:firstLine="0"/>
            </w:pPr>
            <w:r>
              <w:t>Pace</w:t>
            </w:r>
          </w:p>
        </w:tc>
        <w:tc>
          <w:tcPr>
            <w:tcW w:w="2180" w:type="dxa"/>
            <w:shd w:val="clear" w:color="auto" w:fill="auto"/>
          </w:tcPr>
          <w:p w14:paraId="1E51D86F" w14:textId="19A10AE7" w:rsidR="0066171E" w:rsidRPr="0066171E" w:rsidRDefault="0066171E" w:rsidP="0066171E">
            <w:pPr>
              <w:ind w:firstLine="0"/>
            </w:pPr>
            <w:r>
              <w:t>Pedalino</w:t>
            </w:r>
          </w:p>
        </w:tc>
      </w:tr>
      <w:tr w:rsidR="0066171E" w:rsidRPr="0066171E" w14:paraId="178AE33E" w14:textId="77777777" w:rsidTr="0066171E">
        <w:tc>
          <w:tcPr>
            <w:tcW w:w="2179" w:type="dxa"/>
            <w:shd w:val="clear" w:color="auto" w:fill="auto"/>
          </w:tcPr>
          <w:p w14:paraId="34A466B2" w14:textId="522C05C0" w:rsidR="0066171E" w:rsidRPr="0066171E" w:rsidRDefault="0066171E" w:rsidP="0066171E">
            <w:pPr>
              <w:ind w:firstLine="0"/>
            </w:pPr>
            <w:r>
              <w:t>Pope</w:t>
            </w:r>
          </w:p>
        </w:tc>
        <w:tc>
          <w:tcPr>
            <w:tcW w:w="2179" w:type="dxa"/>
            <w:shd w:val="clear" w:color="auto" w:fill="auto"/>
          </w:tcPr>
          <w:p w14:paraId="22047BC7" w14:textId="7DE57BAD" w:rsidR="0066171E" w:rsidRPr="0066171E" w:rsidRDefault="0066171E" w:rsidP="0066171E">
            <w:pPr>
              <w:ind w:firstLine="0"/>
            </w:pPr>
            <w:r>
              <w:t>Reese</w:t>
            </w:r>
          </w:p>
        </w:tc>
        <w:tc>
          <w:tcPr>
            <w:tcW w:w="2180" w:type="dxa"/>
            <w:shd w:val="clear" w:color="auto" w:fill="auto"/>
          </w:tcPr>
          <w:p w14:paraId="210D5537" w14:textId="67C68F63" w:rsidR="0066171E" w:rsidRPr="0066171E" w:rsidRDefault="0066171E" w:rsidP="0066171E">
            <w:pPr>
              <w:ind w:firstLine="0"/>
            </w:pPr>
            <w:r>
              <w:t>Rivers</w:t>
            </w:r>
          </w:p>
        </w:tc>
      </w:tr>
      <w:tr w:rsidR="0066171E" w:rsidRPr="0066171E" w14:paraId="0133A5E0" w14:textId="77777777" w:rsidTr="0066171E">
        <w:tc>
          <w:tcPr>
            <w:tcW w:w="2179" w:type="dxa"/>
            <w:shd w:val="clear" w:color="auto" w:fill="auto"/>
          </w:tcPr>
          <w:p w14:paraId="463C8735" w14:textId="4777A666" w:rsidR="0066171E" w:rsidRPr="0066171E" w:rsidRDefault="0066171E" w:rsidP="0066171E">
            <w:pPr>
              <w:ind w:firstLine="0"/>
            </w:pPr>
            <w:r>
              <w:t>Sanders</w:t>
            </w:r>
          </w:p>
        </w:tc>
        <w:tc>
          <w:tcPr>
            <w:tcW w:w="2179" w:type="dxa"/>
            <w:shd w:val="clear" w:color="auto" w:fill="auto"/>
          </w:tcPr>
          <w:p w14:paraId="1B1BD340" w14:textId="5437844D" w:rsidR="0066171E" w:rsidRPr="0066171E" w:rsidRDefault="0066171E" w:rsidP="0066171E">
            <w:pPr>
              <w:ind w:firstLine="0"/>
            </w:pPr>
            <w:r>
              <w:t>Schuessler</w:t>
            </w:r>
          </w:p>
        </w:tc>
        <w:tc>
          <w:tcPr>
            <w:tcW w:w="2180" w:type="dxa"/>
            <w:shd w:val="clear" w:color="auto" w:fill="auto"/>
          </w:tcPr>
          <w:p w14:paraId="1583ED4F" w14:textId="70DB515D" w:rsidR="0066171E" w:rsidRPr="0066171E" w:rsidRDefault="0066171E" w:rsidP="0066171E">
            <w:pPr>
              <w:ind w:firstLine="0"/>
            </w:pPr>
            <w:r>
              <w:t>Sessions</w:t>
            </w:r>
          </w:p>
        </w:tc>
      </w:tr>
      <w:tr w:rsidR="0066171E" w:rsidRPr="0066171E" w14:paraId="0699B6F0" w14:textId="77777777" w:rsidTr="0066171E">
        <w:tc>
          <w:tcPr>
            <w:tcW w:w="2179" w:type="dxa"/>
            <w:shd w:val="clear" w:color="auto" w:fill="auto"/>
          </w:tcPr>
          <w:p w14:paraId="356F425D" w14:textId="28CD635C" w:rsidR="0066171E" w:rsidRPr="0066171E" w:rsidRDefault="0066171E" w:rsidP="0066171E">
            <w:pPr>
              <w:ind w:firstLine="0"/>
            </w:pPr>
            <w:r>
              <w:t>G. M. Smith</w:t>
            </w:r>
          </w:p>
        </w:tc>
        <w:tc>
          <w:tcPr>
            <w:tcW w:w="2179" w:type="dxa"/>
            <w:shd w:val="clear" w:color="auto" w:fill="auto"/>
          </w:tcPr>
          <w:p w14:paraId="0851C846" w14:textId="6A697C96" w:rsidR="0066171E" w:rsidRPr="0066171E" w:rsidRDefault="0066171E" w:rsidP="0066171E">
            <w:pPr>
              <w:ind w:firstLine="0"/>
            </w:pPr>
            <w:r>
              <w:t>M. M. Smith</w:t>
            </w:r>
          </w:p>
        </w:tc>
        <w:tc>
          <w:tcPr>
            <w:tcW w:w="2180" w:type="dxa"/>
            <w:shd w:val="clear" w:color="auto" w:fill="auto"/>
          </w:tcPr>
          <w:p w14:paraId="447CE63E" w14:textId="6BDD8139" w:rsidR="0066171E" w:rsidRPr="0066171E" w:rsidRDefault="0066171E" w:rsidP="0066171E">
            <w:pPr>
              <w:ind w:firstLine="0"/>
            </w:pPr>
            <w:r>
              <w:t>Stavrinakis</w:t>
            </w:r>
          </w:p>
        </w:tc>
      </w:tr>
      <w:tr w:rsidR="0066171E" w:rsidRPr="0066171E" w14:paraId="2105A922" w14:textId="77777777" w:rsidTr="0066171E">
        <w:tc>
          <w:tcPr>
            <w:tcW w:w="2179" w:type="dxa"/>
            <w:shd w:val="clear" w:color="auto" w:fill="auto"/>
          </w:tcPr>
          <w:p w14:paraId="520BC391" w14:textId="2BB355C7" w:rsidR="0066171E" w:rsidRPr="0066171E" w:rsidRDefault="0066171E" w:rsidP="0066171E">
            <w:pPr>
              <w:ind w:firstLine="0"/>
            </w:pPr>
            <w:r>
              <w:t>Taylor</w:t>
            </w:r>
          </w:p>
        </w:tc>
        <w:tc>
          <w:tcPr>
            <w:tcW w:w="2179" w:type="dxa"/>
            <w:shd w:val="clear" w:color="auto" w:fill="auto"/>
          </w:tcPr>
          <w:p w14:paraId="285A7C3A" w14:textId="19EE86B1" w:rsidR="0066171E" w:rsidRPr="0066171E" w:rsidRDefault="0066171E" w:rsidP="0066171E">
            <w:pPr>
              <w:ind w:firstLine="0"/>
            </w:pPr>
            <w:r>
              <w:t>Teeple</w:t>
            </w:r>
          </w:p>
        </w:tc>
        <w:tc>
          <w:tcPr>
            <w:tcW w:w="2180" w:type="dxa"/>
            <w:shd w:val="clear" w:color="auto" w:fill="auto"/>
          </w:tcPr>
          <w:p w14:paraId="325C7BC9" w14:textId="6EB1EE25" w:rsidR="0066171E" w:rsidRPr="0066171E" w:rsidRDefault="0066171E" w:rsidP="0066171E">
            <w:pPr>
              <w:ind w:firstLine="0"/>
            </w:pPr>
            <w:r>
              <w:t>Terribile</w:t>
            </w:r>
          </w:p>
        </w:tc>
      </w:tr>
      <w:tr w:rsidR="0066171E" w:rsidRPr="0066171E" w14:paraId="56AFEA52" w14:textId="77777777" w:rsidTr="0066171E">
        <w:tc>
          <w:tcPr>
            <w:tcW w:w="2179" w:type="dxa"/>
            <w:shd w:val="clear" w:color="auto" w:fill="auto"/>
          </w:tcPr>
          <w:p w14:paraId="71365264" w14:textId="3B09E3F9" w:rsidR="0066171E" w:rsidRPr="0066171E" w:rsidRDefault="0066171E" w:rsidP="0066171E">
            <w:pPr>
              <w:ind w:firstLine="0"/>
            </w:pPr>
            <w:r>
              <w:t>Vaughan</w:t>
            </w:r>
          </w:p>
        </w:tc>
        <w:tc>
          <w:tcPr>
            <w:tcW w:w="2179" w:type="dxa"/>
            <w:shd w:val="clear" w:color="auto" w:fill="auto"/>
          </w:tcPr>
          <w:p w14:paraId="4C03CCC0" w14:textId="057B9BE8" w:rsidR="0066171E" w:rsidRPr="0066171E" w:rsidRDefault="0066171E" w:rsidP="0066171E">
            <w:pPr>
              <w:ind w:firstLine="0"/>
            </w:pPr>
            <w:r>
              <w:t>Weeks</w:t>
            </w:r>
          </w:p>
        </w:tc>
        <w:tc>
          <w:tcPr>
            <w:tcW w:w="2180" w:type="dxa"/>
            <w:shd w:val="clear" w:color="auto" w:fill="auto"/>
          </w:tcPr>
          <w:p w14:paraId="48D2B67E" w14:textId="7218BB97" w:rsidR="0066171E" w:rsidRPr="0066171E" w:rsidRDefault="0066171E" w:rsidP="0066171E">
            <w:pPr>
              <w:ind w:firstLine="0"/>
            </w:pPr>
            <w:r>
              <w:t>Wetmore</w:t>
            </w:r>
          </w:p>
        </w:tc>
      </w:tr>
      <w:tr w:rsidR="0066171E" w:rsidRPr="0066171E" w14:paraId="26AEBE29" w14:textId="77777777" w:rsidTr="0066171E">
        <w:tc>
          <w:tcPr>
            <w:tcW w:w="2179" w:type="dxa"/>
            <w:shd w:val="clear" w:color="auto" w:fill="auto"/>
          </w:tcPr>
          <w:p w14:paraId="35BD30DE" w14:textId="39E1856B" w:rsidR="0066171E" w:rsidRPr="0066171E" w:rsidRDefault="0066171E" w:rsidP="0066171E">
            <w:pPr>
              <w:ind w:firstLine="0"/>
            </w:pPr>
            <w:r>
              <w:t>White</w:t>
            </w:r>
          </w:p>
        </w:tc>
        <w:tc>
          <w:tcPr>
            <w:tcW w:w="2179" w:type="dxa"/>
            <w:shd w:val="clear" w:color="auto" w:fill="auto"/>
          </w:tcPr>
          <w:p w14:paraId="36088FC3" w14:textId="1BC83390" w:rsidR="0066171E" w:rsidRPr="0066171E" w:rsidRDefault="0066171E" w:rsidP="0066171E">
            <w:pPr>
              <w:ind w:firstLine="0"/>
            </w:pPr>
            <w:r>
              <w:t>Whitmire</w:t>
            </w:r>
          </w:p>
        </w:tc>
        <w:tc>
          <w:tcPr>
            <w:tcW w:w="2180" w:type="dxa"/>
            <w:shd w:val="clear" w:color="auto" w:fill="auto"/>
          </w:tcPr>
          <w:p w14:paraId="018000E3" w14:textId="6A6EDF0C" w:rsidR="0066171E" w:rsidRPr="0066171E" w:rsidRDefault="0066171E" w:rsidP="0066171E">
            <w:pPr>
              <w:ind w:firstLine="0"/>
            </w:pPr>
            <w:r>
              <w:t>Wickensimer</w:t>
            </w:r>
          </w:p>
        </w:tc>
      </w:tr>
      <w:tr w:rsidR="0066171E" w:rsidRPr="0066171E" w14:paraId="54F8C355" w14:textId="77777777" w:rsidTr="0066171E">
        <w:tc>
          <w:tcPr>
            <w:tcW w:w="2179" w:type="dxa"/>
            <w:shd w:val="clear" w:color="auto" w:fill="auto"/>
          </w:tcPr>
          <w:p w14:paraId="18C1FF7E" w14:textId="3A6FB0FE" w:rsidR="0066171E" w:rsidRPr="0066171E" w:rsidRDefault="0066171E" w:rsidP="0066171E">
            <w:pPr>
              <w:keepNext/>
              <w:ind w:firstLine="0"/>
            </w:pPr>
            <w:r>
              <w:t>Williams</w:t>
            </w:r>
          </w:p>
        </w:tc>
        <w:tc>
          <w:tcPr>
            <w:tcW w:w="2179" w:type="dxa"/>
            <w:shd w:val="clear" w:color="auto" w:fill="auto"/>
          </w:tcPr>
          <w:p w14:paraId="65734685" w14:textId="69E5CDBF" w:rsidR="0066171E" w:rsidRPr="0066171E" w:rsidRDefault="0066171E" w:rsidP="0066171E">
            <w:pPr>
              <w:keepNext/>
              <w:ind w:firstLine="0"/>
            </w:pPr>
            <w:r>
              <w:t>Willis</w:t>
            </w:r>
          </w:p>
        </w:tc>
        <w:tc>
          <w:tcPr>
            <w:tcW w:w="2180" w:type="dxa"/>
            <w:shd w:val="clear" w:color="auto" w:fill="auto"/>
          </w:tcPr>
          <w:p w14:paraId="1265584A" w14:textId="3013118C" w:rsidR="0066171E" w:rsidRPr="0066171E" w:rsidRDefault="0066171E" w:rsidP="0066171E">
            <w:pPr>
              <w:keepNext/>
              <w:ind w:firstLine="0"/>
            </w:pPr>
            <w:r>
              <w:t>Wooten</w:t>
            </w:r>
          </w:p>
        </w:tc>
      </w:tr>
      <w:tr w:rsidR="0066171E" w:rsidRPr="0066171E" w14:paraId="0548EF9C" w14:textId="77777777" w:rsidTr="0066171E">
        <w:tc>
          <w:tcPr>
            <w:tcW w:w="2179" w:type="dxa"/>
            <w:shd w:val="clear" w:color="auto" w:fill="auto"/>
          </w:tcPr>
          <w:p w14:paraId="666A7369" w14:textId="6694F6AF" w:rsidR="0066171E" w:rsidRPr="0066171E" w:rsidRDefault="0066171E" w:rsidP="0066171E">
            <w:pPr>
              <w:keepNext/>
              <w:ind w:firstLine="0"/>
            </w:pPr>
            <w:r>
              <w:t>Yow</w:t>
            </w:r>
          </w:p>
        </w:tc>
        <w:tc>
          <w:tcPr>
            <w:tcW w:w="2179" w:type="dxa"/>
            <w:shd w:val="clear" w:color="auto" w:fill="auto"/>
          </w:tcPr>
          <w:p w14:paraId="1CDA73B0" w14:textId="77777777" w:rsidR="0066171E" w:rsidRPr="0066171E" w:rsidRDefault="0066171E" w:rsidP="0066171E">
            <w:pPr>
              <w:keepNext/>
              <w:ind w:firstLine="0"/>
            </w:pPr>
          </w:p>
        </w:tc>
        <w:tc>
          <w:tcPr>
            <w:tcW w:w="2180" w:type="dxa"/>
            <w:shd w:val="clear" w:color="auto" w:fill="auto"/>
          </w:tcPr>
          <w:p w14:paraId="0394FA09" w14:textId="77777777" w:rsidR="0066171E" w:rsidRPr="0066171E" w:rsidRDefault="0066171E" w:rsidP="0066171E">
            <w:pPr>
              <w:keepNext/>
              <w:ind w:firstLine="0"/>
            </w:pPr>
          </w:p>
        </w:tc>
      </w:tr>
    </w:tbl>
    <w:p w14:paraId="54323B7D" w14:textId="77777777" w:rsidR="0066171E" w:rsidRDefault="0066171E" w:rsidP="0066171E"/>
    <w:p w14:paraId="2B764B02" w14:textId="26210E71" w:rsidR="0066171E" w:rsidRDefault="0066171E" w:rsidP="0066171E">
      <w:pPr>
        <w:jc w:val="center"/>
        <w:rPr>
          <w:b/>
        </w:rPr>
      </w:pPr>
      <w:r w:rsidRPr="0066171E">
        <w:rPr>
          <w:b/>
        </w:rPr>
        <w:t>Total--97</w:t>
      </w:r>
    </w:p>
    <w:p w14:paraId="270C6442" w14:textId="77777777" w:rsidR="0066171E" w:rsidRDefault="0066171E" w:rsidP="0066171E">
      <w:pPr>
        <w:jc w:val="center"/>
        <w:rPr>
          <w:b/>
        </w:rPr>
      </w:pPr>
    </w:p>
    <w:p w14:paraId="6B492433" w14:textId="77777777" w:rsidR="0066171E" w:rsidRDefault="0066171E" w:rsidP="0066171E">
      <w:pPr>
        <w:ind w:firstLine="0"/>
      </w:pPr>
      <w:r w:rsidRPr="0066171E">
        <w:t xml:space="preserve"> </w:t>
      </w:r>
      <w:r>
        <w:t>Those who voted in the negative are:</w:t>
      </w:r>
    </w:p>
    <w:p w14:paraId="764CB9B6" w14:textId="77777777" w:rsidR="0066171E" w:rsidRDefault="0066171E" w:rsidP="0066171E"/>
    <w:p w14:paraId="10E6F52D" w14:textId="77777777" w:rsidR="0066171E" w:rsidRDefault="0066171E" w:rsidP="0066171E">
      <w:pPr>
        <w:jc w:val="center"/>
        <w:rPr>
          <w:b/>
        </w:rPr>
      </w:pPr>
      <w:r w:rsidRPr="0066171E">
        <w:rPr>
          <w:b/>
        </w:rPr>
        <w:t>Total--0</w:t>
      </w:r>
    </w:p>
    <w:p w14:paraId="26D47D27" w14:textId="07586AE3" w:rsidR="0066171E" w:rsidRDefault="0066171E" w:rsidP="0066171E">
      <w:pPr>
        <w:jc w:val="center"/>
        <w:rPr>
          <w:b/>
        </w:rPr>
      </w:pPr>
    </w:p>
    <w:p w14:paraId="4A119583" w14:textId="77777777" w:rsidR="0066171E" w:rsidRDefault="0066171E" w:rsidP="0066171E">
      <w:r>
        <w:t xml:space="preserve">Section 86 was adopted. </w:t>
      </w:r>
    </w:p>
    <w:p w14:paraId="252D8B81" w14:textId="77777777" w:rsidR="0066171E" w:rsidRDefault="0066171E" w:rsidP="0066171E"/>
    <w:p w14:paraId="41A628B8" w14:textId="1E74EF24" w:rsidR="0066171E" w:rsidRDefault="0066171E" w:rsidP="0066171E">
      <w:pPr>
        <w:keepNext/>
        <w:jc w:val="center"/>
        <w:rPr>
          <w:b/>
        </w:rPr>
      </w:pPr>
      <w:r w:rsidRPr="0066171E">
        <w:rPr>
          <w:b/>
        </w:rPr>
        <w:t>SECTION 87</w:t>
      </w:r>
    </w:p>
    <w:p w14:paraId="77243943" w14:textId="77777777" w:rsidR="0066171E" w:rsidRDefault="0066171E" w:rsidP="0066171E">
      <w:r>
        <w:t xml:space="preserve">The yeas and nays were taken resulting as follows: </w:t>
      </w:r>
    </w:p>
    <w:p w14:paraId="3184415E" w14:textId="2AF891E8" w:rsidR="0066171E" w:rsidRDefault="0066171E" w:rsidP="0066171E">
      <w:pPr>
        <w:jc w:val="center"/>
      </w:pPr>
      <w:r>
        <w:t xml:space="preserve"> </w:t>
      </w:r>
      <w:bookmarkStart w:id="73" w:name="vote_start171"/>
      <w:bookmarkEnd w:id="73"/>
      <w:r>
        <w:t>Yeas 109; Nays 0</w:t>
      </w:r>
    </w:p>
    <w:p w14:paraId="7B08E171" w14:textId="77777777" w:rsidR="0066171E" w:rsidRDefault="0066171E" w:rsidP="0066171E">
      <w:pPr>
        <w:jc w:val="center"/>
      </w:pPr>
    </w:p>
    <w:p w14:paraId="4EFF804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9526E5A" w14:textId="77777777" w:rsidTr="0066171E">
        <w:tc>
          <w:tcPr>
            <w:tcW w:w="2179" w:type="dxa"/>
            <w:shd w:val="clear" w:color="auto" w:fill="auto"/>
          </w:tcPr>
          <w:p w14:paraId="73D20259" w14:textId="5999B197" w:rsidR="0066171E" w:rsidRPr="0066171E" w:rsidRDefault="0066171E" w:rsidP="0066171E">
            <w:pPr>
              <w:keepNext/>
              <w:ind w:firstLine="0"/>
            </w:pPr>
            <w:r>
              <w:t>Anderson</w:t>
            </w:r>
          </w:p>
        </w:tc>
        <w:tc>
          <w:tcPr>
            <w:tcW w:w="2179" w:type="dxa"/>
            <w:shd w:val="clear" w:color="auto" w:fill="auto"/>
          </w:tcPr>
          <w:p w14:paraId="5AB10E5C" w14:textId="783EDCE5" w:rsidR="0066171E" w:rsidRPr="0066171E" w:rsidRDefault="0066171E" w:rsidP="0066171E">
            <w:pPr>
              <w:keepNext/>
              <w:ind w:firstLine="0"/>
            </w:pPr>
            <w:r>
              <w:t>Atkinson</w:t>
            </w:r>
          </w:p>
        </w:tc>
        <w:tc>
          <w:tcPr>
            <w:tcW w:w="2180" w:type="dxa"/>
            <w:shd w:val="clear" w:color="auto" w:fill="auto"/>
          </w:tcPr>
          <w:p w14:paraId="5580CD57" w14:textId="1EAD44BD" w:rsidR="0066171E" w:rsidRPr="0066171E" w:rsidRDefault="0066171E" w:rsidP="0066171E">
            <w:pPr>
              <w:keepNext/>
              <w:ind w:firstLine="0"/>
            </w:pPr>
            <w:r>
              <w:t>Bailey</w:t>
            </w:r>
          </w:p>
        </w:tc>
      </w:tr>
      <w:tr w:rsidR="0066171E" w:rsidRPr="0066171E" w14:paraId="472CB6F5" w14:textId="77777777" w:rsidTr="0066171E">
        <w:tc>
          <w:tcPr>
            <w:tcW w:w="2179" w:type="dxa"/>
            <w:shd w:val="clear" w:color="auto" w:fill="auto"/>
          </w:tcPr>
          <w:p w14:paraId="7A60542C" w14:textId="7832D0C3" w:rsidR="0066171E" w:rsidRPr="0066171E" w:rsidRDefault="0066171E" w:rsidP="0066171E">
            <w:pPr>
              <w:ind w:firstLine="0"/>
            </w:pPr>
            <w:r>
              <w:t>Bamberg</w:t>
            </w:r>
          </w:p>
        </w:tc>
        <w:tc>
          <w:tcPr>
            <w:tcW w:w="2179" w:type="dxa"/>
            <w:shd w:val="clear" w:color="auto" w:fill="auto"/>
          </w:tcPr>
          <w:p w14:paraId="5C8A2840" w14:textId="507FBB54" w:rsidR="0066171E" w:rsidRPr="0066171E" w:rsidRDefault="0066171E" w:rsidP="0066171E">
            <w:pPr>
              <w:ind w:firstLine="0"/>
            </w:pPr>
            <w:r>
              <w:t>Bannister</w:t>
            </w:r>
          </w:p>
        </w:tc>
        <w:tc>
          <w:tcPr>
            <w:tcW w:w="2180" w:type="dxa"/>
            <w:shd w:val="clear" w:color="auto" w:fill="auto"/>
          </w:tcPr>
          <w:p w14:paraId="3B36FA4A" w14:textId="4F427455" w:rsidR="0066171E" w:rsidRPr="0066171E" w:rsidRDefault="0066171E" w:rsidP="0066171E">
            <w:pPr>
              <w:ind w:firstLine="0"/>
            </w:pPr>
            <w:r>
              <w:t>Bauer</w:t>
            </w:r>
          </w:p>
        </w:tc>
      </w:tr>
      <w:tr w:rsidR="0066171E" w:rsidRPr="0066171E" w14:paraId="3933A1CD" w14:textId="77777777" w:rsidTr="0066171E">
        <w:tc>
          <w:tcPr>
            <w:tcW w:w="2179" w:type="dxa"/>
            <w:shd w:val="clear" w:color="auto" w:fill="auto"/>
          </w:tcPr>
          <w:p w14:paraId="1973B930" w14:textId="4375D385" w:rsidR="0066171E" w:rsidRPr="0066171E" w:rsidRDefault="0066171E" w:rsidP="0066171E">
            <w:pPr>
              <w:ind w:firstLine="0"/>
            </w:pPr>
            <w:r>
              <w:t>Beach</w:t>
            </w:r>
          </w:p>
        </w:tc>
        <w:tc>
          <w:tcPr>
            <w:tcW w:w="2179" w:type="dxa"/>
            <w:shd w:val="clear" w:color="auto" w:fill="auto"/>
          </w:tcPr>
          <w:p w14:paraId="0794144C" w14:textId="1A406BB6" w:rsidR="0066171E" w:rsidRPr="0066171E" w:rsidRDefault="0066171E" w:rsidP="0066171E">
            <w:pPr>
              <w:ind w:firstLine="0"/>
            </w:pPr>
            <w:r>
              <w:t>Bernstein</w:t>
            </w:r>
          </w:p>
        </w:tc>
        <w:tc>
          <w:tcPr>
            <w:tcW w:w="2180" w:type="dxa"/>
            <w:shd w:val="clear" w:color="auto" w:fill="auto"/>
          </w:tcPr>
          <w:p w14:paraId="56DB6161" w14:textId="3470E927" w:rsidR="0066171E" w:rsidRPr="0066171E" w:rsidRDefault="0066171E" w:rsidP="0066171E">
            <w:pPr>
              <w:ind w:firstLine="0"/>
            </w:pPr>
            <w:r>
              <w:t>Bowers</w:t>
            </w:r>
          </w:p>
        </w:tc>
      </w:tr>
      <w:tr w:rsidR="0066171E" w:rsidRPr="0066171E" w14:paraId="1DD56484" w14:textId="77777777" w:rsidTr="0066171E">
        <w:tc>
          <w:tcPr>
            <w:tcW w:w="2179" w:type="dxa"/>
            <w:shd w:val="clear" w:color="auto" w:fill="auto"/>
          </w:tcPr>
          <w:p w14:paraId="0CD30DF7" w14:textId="6AAD544F" w:rsidR="0066171E" w:rsidRPr="0066171E" w:rsidRDefault="0066171E" w:rsidP="0066171E">
            <w:pPr>
              <w:ind w:firstLine="0"/>
            </w:pPr>
            <w:r>
              <w:lastRenderedPageBreak/>
              <w:t>Brewer</w:t>
            </w:r>
          </w:p>
        </w:tc>
        <w:tc>
          <w:tcPr>
            <w:tcW w:w="2179" w:type="dxa"/>
            <w:shd w:val="clear" w:color="auto" w:fill="auto"/>
          </w:tcPr>
          <w:p w14:paraId="17CB8411" w14:textId="16883E0F" w:rsidR="0066171E" w:rsidRPr="0066171E" w:rsidRDefault="0066171E" w:rsidP="0066171E">
            <w:pPr>
              <w:ind w:firstLine="0"/>
            </w:pPr>
            <w:r>
              <w:t>Brittain</w:t>
            </w:r>
          </w:p>
        </w:tc>
        <w:tc>
          <w:tcPr>
            <w:tcW w:w="2180" w:type="dxa"/>
            <w:shd w:val="clear" w:color="auto" w:fill="auto"/>
          </w:tcPr>
          <w:p w14:paraId="759630A7" w14:textId="03C17362" w:rsidR="0066171E" w:rsidRPr="0066171E" w:rsidRDefault="0066171E" w:rsidP="0066171E">
            <w:pPr>
              <w:ind w:firstLine="0"/>
            </w:pPr>
            <w:r>
              <w:t>Burns</w:t>
            </w:r>
          </w:p>
        </w:tc>
      </w:tr>
      <w:tr w:rsidR="0066171E" w:rsidRPr="0066171E" w14:paraId="407896C2" w14:textId="77777777" w:rsidTr="0066171E">
        <w:tc>
          <w:tcPr>
            <w:tcW w:w="2179" w:type="dxa"/>
            <w:shd w:val="clear" w:color="auto" w:fill="auto"/>
          </w:tcPr>
          <w:p w14:paraId="1E7DDA85" w14:textId="2F743757" w:rsidR="0066171E" w:rsidRPr="0066171E" w:rsidRDefault="0066171E" w:rsidP="0066171E">
            <w:pPr>
              <w:ind w:firstLine="0"/>
            </w:pPr>
            <w:r>
              <w:t>Bustos</w:t>
            </w:r>
          </w:p>
        </w:tc>
        <w:tc>
          <w:tcPr>
            <w:tcW w:w="2179" w:type="dxa"/>
            <w:shd w:val="clear" w:color="auto" w:fill="auto"/>
          </w:tcPr>
          <w:p w14:paraId="5D34ED7E" w14:textId="187BDC0D" w:rsidR="0066171E" w:rsidRPr="0066171E" w:rsidRDefault="0066171E" w:rsidP="0066171E">
            <w:pPr>
              <w:ind w:firstLine="0"/>
            </w:pPr>
            <w:r>
              <w:t>Calhoon</w:t>
            </w:r>
          </w:p>
        </w:tc>
        <w:tc>
          <w:tcPr>
            <w:tcW w:w="2180" w:type="dxa"/>
            <w:shd w:val="clear" w:color="auto" w:fill="auto"/>
          </w:tcPr>
          <w:p w14:paraId="5287D80F" w14:textId="62B59139" w:rsidR="0066171E" w:rsidRPr="0066171E" w:rsidRDefault="0066171E" w:rsidP="0066171E">
            <w:pPr>
              <w:ind w:firstLine="0"/>
            </w:pPr>
            <w:r>
              <w:t>Caskey</w:t>
            </w:r>
          </w:p>
        </w:tc>
      </w:tr>
      <w:tr w:rsidR="0066171E" w:rsidRPr="0066171E" w14:paraId="675ADBCA" w14:textId="77777777" w:rsidTr="0066171E">
        <w:tc>
          <w:tcPr>
            <w:tcW w:w="2179" w:type="dxa"/>
            <w:shd w:val="clear" w:color="auto" w:fill="auto"/>
          </w:tcPr>
          <w:p w14:paraId="6D3C6C1D" w14:textId="6A9121E1" w:rsidR="0066171E" w:rsidRPr="0066171E" w:rsidRDefault="0066171E" w:rsidP="0066171E">
            <w:pPr>
              <w:ind w:firstLine="0"/>
            </w:pPr>
            <w:r>
              <w:t>Chapman</w:t>
            </w:r>
          </w:p>
        </w:tc>
        <w:tc>
          <w:tcPr>
            <w:tcW w:w="2179" w:type="dxa"/>
            <w:shd w:val="clear" w:color="auto" w:fill="auto"/>
          </w:tcPr>
          <w:p w14:paraId="420C73FE" w14:textId="5CCD9D56" w:rsidR="0066171E" w:rsidRPr="0066171E" w:rsidRDefault="0066171E" w:rsidP="0066171E">
            <w:pPr>
              <w:ind w:firstLine="0"/>
            </w:pPr>
            <w:r>
              <w:t>Clyburn</w:t>
            </w:r>
          </w:p>
        </w:tc>
        <w:tc>
          <w:tcPr>
            <w:tcW w:w="2180" w:type="dxa"/>
            <w:shd w:val="clear" w:color="auto" w:fill="auto"/>
          </w:tcPr>
          <w:p w14:paraId="72CAC0FF" w14:textId="5719DBF6" w:rsidR="0066171E" w:rsidRPr="0066171E" w:rsidRDefault="0066171E" w:rsidP="0066171E">
            <w:pPr>
              <w:ind w:firstLine="0"/>
            </w:pPr>
            <w:r>
              <w:t>Cobb-Hunter</w:t>
            </w:r>
          </w:p>
        </w:tc>
      </w:tr>
      <w:tr w:rsidR="0066171E" w:rsidRPr="0066171E" w14:paraId="3711416D" w14:textId="77777777" w:rsidTr="0066171E">
        <w:tc>
          <w:tcPr>
            <w:tcW w:w="2179" w:type="dxa"/>
            <w:shd w:val="clear" w:color="auto" w:fill="auto"/>
          </w:tcPr>
          <w:p w14:paraId="23AEB69E" w14:textId="16183F8A" w:rsidR="0066171E" w:rsidRPr="0066171E" w:rsidRDefault="0066171E" w:rsidP="0066171E">
            <w:pPr>
              <w:ind w:firstLine="0"/>
            </w:pPr>
            <w:r>
              <w:t>Collins</w:t>
            </w:r>
          </w:p>
        </w:tc>
        <w:tc>
          <w:tcPr>
            <w:tcW w:w="2179" w:type="dxa"/>
            <w:shd w:val="clear" w:color="auto" w:fill="auto"/>
          </w:tcPr>
          <w:p w14:paraId="00A083E6" w14:textId="3B4A5C70" w:rsidR="0066171E" w:rsidRPr="0066171E" w:rsidRDefault="0066171E" w:rsidP="0066171E">
            <w:pPr>
              <w:ind w:firstLine="0"/>
            </w:pPr>
            <w:r>
              <w:t>B. J. Cox</w:t>
            </w:r>
          </w:p>
        </w:tc>
        <w:tc>
          <w:tcPr>
            <w:tcW w:w="2180" w:type="dxa"/>
            <w:shd w:val="clear" w:color="auto" w:fill="auto"/>
          </w:tcPr>
          <w:p w14:paraId="28F0C062" w14:textId="2EC8FD38" w:rsidR="0066171E" w:rsidRPr="0066171E" w:rsidRDefault="0066171E" w:rsidP="0066171E">
            <w:pPr>
              <w:ind w:firstLine="0"/>
            </w:pPr>
            <w:r>
              <w:t>B. L. Cox</w:t>
            </w:r>
          </w:p>
        </w:tc>
      </w:tr>
      <w:tr w:rsidR="0066171E" w:rsidRPr="0066171E" w14:paraId="34C9028A" w14:textId="77777777" w:rsidTr="0066171E">
        <w:tc>
          <w:tcPr>
            <w:tcW w:w="2179" w:type="dxa"/>
            <w:shd w:val="clear" w:color="auto" w:fill="auto"/>
          </w:tcPr>
          <w:p w14:paraId="2C07BF10" w14:textId="6FA72096" w:rsidR="0066171E" w:rsidRPr="0066171E" w:rsidRDefault="0066171E" w:rsidP="0066171E">
            <w:pPr>
              <w:ind w:firstLine="0"/>
            </w:pPr>
            <w:r>
              <w:t>Crawford</w:t>
            </w:r>
          </w:p>
        </w:tc>
        <w:tc>
          <w:tcPr>
            <w:tcW w:w="2179" w:type="dxa"/>
            <w:shd w:val="clear" w:color="auto" w:fill="auto"/>
          </w:tcPr>
          <w:p w14:paraId="40399D7B" w14:textId="799A1320" w:rsidR="0066171E" w:rsidRPr="0066171E" w:rsidRDefault="0066171E" w:rsidP="0066171E">
            <w:pPr>
              <w:ind w:firstLine="0"/>
            </w:pPr>
            <w:r>
              <w:t>Cromer</w:t>
            </w:r>
          </w:p>
        </w:tc>
        <w:tc>
          <w:tcPr>
            <w:tcW w:w="2180" w:type="dxa"/>
            <w:shd w:val="clear" w:color="auto" w:fill="auto"/>
          </w:tcPr>
          <w:p w14:paraId="7D5B5B43" w14:textId="26DC9D8D" w:rsidR="0066171E" w:rsidRPr="0066171E" w:rsidRDefault="0066171E" w:rsidP="0066171E">
            <w:pPr>
              <w:ind w:firstLine="0"/>
            </w:pPr>
            <w:r>
              <w:t>Davis</w:t>
            </w:r>
          </w:p>
        </w:tc>
      </w:tr>
      <w:tr w:rsidR="0066171E" w:rsidRPr="0066171E" w14:paraId="2DC6CFE6" w14:textId="77777777" w:rsidTr="0066171E">
        <w:tc>
          <w:tcPr>
            <w:tcW w:w="2179" w:type="dxa"/>
            <w:shd w:val="clear" w:color="auto" w:fill="auto"/>
          </w:tcPr>
          <w:p w14:paraId="1E7342E0" w14:textId="7894E57D" w:rsidR="0066171E" w:rsidRPr="0066171E" w:rsidRDefault="0066171E" w:rsidP="0066171E">
            <w:pPr>
              <w:ind w:firstLine="0"/>
            </w:pPr>
            <w:r>
              <w:t>Dillard</w:t>
            </w:r>
          </w:p>
        </w:tc>
        <w:tc>
          <w:tcPr>
            <w:tcW w:w="2179" w:type="dxa"/>
            <w:shd w:val="clear" w:color="auto" w:fill="auto"/>
          </w:tcPr>
          <w:p w14:paraId="46D93D94" w14:textId="0334E041" w:rsidR="0066171E" w:rsidRPr="0066171E" w:rsidRDefault="0066171E" w:rsidP="0066171E">
            <w:pPr>
              <w:ind w:firstLine="0"/>
            </w:pPr>
            <w:r>
              <w:t>Duncan</w:t>
            </w:r>
          </w:p>
        </w:tc>
        <w:tc>
          <w:tcPr>
            <w:tcW w:w="2180" w:type="dxa"/>
            <w:shd w:val="clear" w:color="auto" w:fill="auto"/>
          </w:tcPr>
          <w:p w14:paraId="171C2512" w14:textId="1E8BCA33" w:rsidR="0066171E" w:rsidRPr="0066171E" w:rsidRDefault="0066171E" w:rsidP="0066171E">
            <w:pPr>
              <w:ind w:firstLine="0"/>
            </w:pPr>
            <w:r>
              <w:t>Edgerton</w:t>
            </w:r>
          </w:p>
        </w:tc>
      </w:tr>
      <w:tr w:rsidR="0066171E" w:rsidRPr="0066171E" w14:paraId="4CFC88E9" w14:textId="77777777" w:rsidTr="0066171E">
        <w:tc>
          <w:tcPr>
            <w:tcW w:w="2179" w:type="dxa"/>
            <w:shd w:val="clear" w:color="auto" w:fill="auto"/>
          </w:tcPr>
          <w:p w14:paraId="3F227269" w14:textId="73D8BCED" w:rsidR="0066171E" w:rsidRPr="0066171E" w:rsidRDefault="0066171E" w:rsidP="0066171E">
            <w:pPr>
              <w:ind w:firstLine="0"/>
            </w:pPr>
            <w:r>
              <w:t>Erickson</w:t>
            </w:r>
          </w:p>
        </w:tc>
        <w:tc>
          <w:tcPr>
            <w:tcW w:w="2179" w:type="dxa"/>
            <w:shd w:val="clear" w:color="auto" w:fill="auto"/>
          </w:tcPr>
          <w:p w14:paraId="278C0767" w14:textId="5CD4BBFE" w:rsidR="0066171E" w:rsidRPr="0066171E" w:rsidRDefault="0066171E" w:rsidP="0066171E">
            <w:pPr>
              <w:ind w:firstLine="0"/>
            </w:pPr>
            <w:r>
              <w:t>Forrest</w:t>
            </w:r>
          </w:p>
        </w:tc>
        <w:tc>
          <w:tcPr>
            <w:tcW w:w="2180" w:type="dxa"/>
            <w:shd w:val="clear" w:color="auto" w:fill="auto"/>
          </w:tcPr>
          <w:p w14:paraId="4204CB6A" w14:textId="683CEEB1" w:rsidR="0066171E" w:rsidRPr="0066171E" w:rsidRDefault="0066171E" w:rsidP="0066171E">
            <w:pPr>
              <w:ind w:firstLine="0"/>
            </w:pPr>
            <w:r>
              <w:t>Frank</w:t>
            </w:r>
          </w:p>
        </w:tc>
      </w:tr>
      <w:tr w:rsidR="0066171E" w:rsidRPr="0066171E" w14:paraId="2F6E1739" w14:textId="77777777" w:rsidTr="0066171E">
        <w:tc>
          <w:tcPr>
            <w:tcW w:w="2179" w:type="dxa"/>
            <w:shd w:val="clear" w:color="auto" w:fill="auto"/>
          </w:tcPr>
          <w:p w14:paraId="0F1D1F99" w14:textId="049DD9F7" w:rsidR="0066171E" w:rsidRPr="0066171E" w:rsidRDefault="0066171E" w:rsidP="0066171E">
            <w:pPr>
              <w:ind w:firstLine="0"/>
            </w:pPr>
            <w:r>
              <w:t>Gagnon</w:t>
            </w:r>
          </w:p>
        </w:tc>
        <w:tc>
          <w:tcPr>
            <w:tcW w:w="2179" w:type="dxa"/>
            <w:shd w:val="clear" w:color="auto" w:fill="auto"/>
          </w:tcPr>
          <w:p w14:paraId="6B51F8F6" w14:textId="36BF8E28" w:rsidR="0066171E" w:rsidRPr="0066171E" w:rsidRDefault="0066171E" w:rsidP="0066171E">
            <w:pPr>
              <w:ind w:firstLine="0"/>
            </w:pPr>
            <w:r>
              <w:t>Garvin</w:t>
            </w:r>
          </w:p>
        </w:tc>
        <w:tc>
          <w:tcPr>
            <w:tcW w:w="2180" w:type="dxa"/>
            <w:shd w:val="clear" w:color="auto" w:fill="auto"/>
          </w:tcPr>
          <w:p w14:paraId="42C8E10A" w14:textId="6DBD5B90" w:rsidR="0066171E" w:rsidRPr="0066171E" w:rsidRDefault="0066171E" w:rsidP="0066171E">
            <w:pPr>
              <w:ind w:firstLine="0"/>
            </w:pPr>
            <w:r>
              <w:t>Gatch</w:t>
            </w:r>
          </w:p>
        </w:tc>
      </w:tr>
      <w:tr w:rsidR="0066171E" w:rsidRPr="0066171E" w14:paraId="4A27C02C" w14:textId="77777777" w:rsidTr="0066171E">
        <w:tc>
          <w:tcPr>
            <w:tcW w:w="2179" w:type="dxa"/>
            <w:shd w:val="clear" w:color="auto" w:fill="auto"/>
          </w:tcPr>
          <w:p w14:paraId="2D7DB056" w14:textId="146E84A6" w:rsidR="0066171E" w:rsidRPr="0066171E" w:rsidRDefault="0066171E" w:rsidP="0066171E">
            <w:pPr>
              <w:ind w:firstLine="0"/>
            </w:pPr>
            <w:r>
              <w:t>Gibson</w:t>
            </w:r>
          </w:p>
        </w:tc>
        <w:tc>
          <w:tcPr>
            <w:tcW w:w="2179" w:type="dxa"/>
            <w:shd w:val="clear" w:color="auto" w:fill="auto"/>
          </w:tcPr>
          <w:p w14:paraId="49E2A9C9" w14:textId="6EE385FB" w:rsidR="0066171E" w:rsidRPr="0066171E" w:rsidRDefault="0066171E" w:rsidP="0066171E">
            <w:pPr>
              <w:ind w:firstLine="0"/>
            </w:pPr>
            <w:r>
              <w:t>Gilliam</w:t>
            </w:r>
          </w:p>
        </w:tc>
        <w:tc>
          <w:tcPr>
            <w:tcW w:w="2180" w:type="dxa"/>
            <w:shd w:val="clear" w:color="auto" w:fill="auto"/>
          </w:tcPr>
          <w:p w14:paraId="179855FE" w14:textId="2997D86F" w:rsidR="0066171E" w:rsidRPr="0066171E" w:rsidRDefault="0066171E" w:rsidP="0066171E">
            <w:pPr>
              <w:ind w:firstLine="0"/>
            </w:pPr>
            <w:r>
              <w:t>Gilreath</w:t>
            </w:r>
          </w:p>
        </w:tc>
      </w:tr>
      <w:tr w:rsidR="0066171E" w:rsidRPr="0066171E" w14:paraId="0FF1D860" w14:textId="77777777" w:rsidTr="0066171E">
        <w:tc>
          <w:tcPr>
            <w:tcW w:w="2179" w:type="dxa"/>
            <w:shd w:val="clear" w:color="auto" w:fill="auto"/>
          </w:tcPr>
          <w:p w14:paraId="72043C16" w14:textId="4156E3AE" w:rsidR="0066171E" w:rsidRPr="0066171E" w:rsidRDefault="0066171E" w:rsidP="0066171E">
            <w:pPr>
              <w:ind w:firstLine="0"/>
            </w:pPr>
            <w:r>
              <w:t>Govan</w:t>
            </w:r>
          </w:p>
        </w:tc>
        <w:tc>
          <w:tcPr>
            <w:tcW w:w="2179" w:type="dxa"/>
            <w:shd w:val="clear" w:color="auto" w:fill="auto"/>
          </w:tcPr>
          <w:p w14:paraId="27820B9C" w14:textId="3D695D62" w:rsidR="0066171E" w:rsidRPr="0066171E" w:rsidRDefault="0066171E" w:rsidP="0066171E">
            <w:pPr>
              <w:ind w:firstLine="0"/>
            </w:pPr>
            <w:r>
              <w:t>Grant</w:t>
            </w:r>
          </w:p>
        </w:tc>
        <w:tc>
          <w:tcPr>
            <w:tcW w:w="2180" w:type="dxa"/>
            <w:shd w:val="clear" w:color="auto" w:fill="auto"/>
          </w:tcPr>
          <w:p w14:paraId="43041DA3" w14:textId="0E3043E8" w:rsidR="0066171E" w:rsidRPr="0066171E" w:rsidRDefault="0066171E" w:rsidP="0066171E">
            <w:pPr>
              <w:ind w:firstLine="0"/>
            </w:pPr>
            <w:r>
              <w:t>Haddon</w:t>
            </w:r>
          </w:p>
        </w:tc>
      </w:tr>
      <w:tr w:rsidR="0066171E" w:rsidRPr="0066171E" w14:paraId="27F22E16" w14:textId="77777777" w:rsidTr="0066171E">
        <w:tc>
          <w:tcPr>
            <w:tcW w:w="2179" w:type="dxa"/>
            <w:shd w:val="clear" w:color="auto" w:fill="auto"/>
          </w:tcPr>
          <w:p w14:paraId="4C068C67" w14:textId="6CA9E3CF" w:rsidR="0066171E" w:rsidRPr="0066171E" w:rsidRDefault="0066171E" w:rsidP="0066171E">
            <w:pPr>
              <w:ind w:firstLine="0"/>
            </w:pPr>
            <w:r>
              <w:t>Hager</w:t>
            </w:r>
          </w:p>
        </w:tc>
        <w:tc>
          <w:tcPr>
            <w:tcW w:w="2179" w:type="dxa"/>
            <w:shd w:val="clear" w:color="auto" w:fill="auto"/>
          </w:tcPr>
          <w:p w14:paraId="324527BB" w14:textId="4C9575CF" w:rsidR="0066171E" w:rsidRPr="0066171E" w:rsidRDefault="0066171E" w:rsidP="0066171E">
            <w:pPr>
              <w:ind w:firstLine="0"/>
            </w:pPr>
            <w:r>
              <w:t>Hardee</w:t>
            </w:r>
          </w:p>
        </w:tc>
        <w:tc>
          <w:tcPr>
            <w:tcW w:w="2180" w:type="dxa"/>
            <w:shd w:val="clear" w:color="auto" w:fill="auto"/>
          </w:tcPr>
          <w:p w14:paraId="22120262" w14:textId="1CD5588C" w:rsidR="0066171E" w:rsidRPr="0066171E" w:rsidRDefault="0066171E" w:rsidP="0066171E">
            <w:pPr>
              <w:ind w:firstLine="0"/>
            </w:pPr>
            <w:r>
              <w:t>Hartnett</w:t>
            </w:r>
          </w:p>
        </w:tc>
      </w:tr>
      <w:tr w:rsidR="0066171E" w:rsidRPr="0066171E" w14:paraId="13D010CA" w14:textId="77777777" w:rsidTr="0066171E">
        <w:tc>
          <w:tcPr>
            <w:tcW w:w="2179" w:type="dxa"/>
            <w:shd w:val="clear" w:color="auto" w:fill="auto"/>
          </w:tcPr>
          <w:p w14:paraId="10DEDC95" w14:textId="3FB2BE3D" w:rsidR="0066171E" w:rsidRPr="0066171E" w:rsidRDefault="0066171E" w:rsidP="0066171E">
            <w:pPr>
              <w:ind w:firstLine="0"/>
            </w:pPr>
            <w:r>
              <w:t>Hartz</w:t>
            </w:r>
          </w:p>
        </w:tc>
        <w:tc>
          <w:tcPr>
            <w:tcW w:w="2179" w:type="dxa"/>
            <w:shd w:val="clear" w:color="auto" w:fill="auto"/>
          </w:tcPr>
          <w:p w14:paraId="50C10AC2" w14:textId="4738F9A9" w:rsidR="0066171E" w:rsidRPr="0066171E" w:rsidRDefault="0066171E" w:rsidP="0066171E">
            <w:pPr>
              <w:ind w:firstLine="0"/>
            </w:pPr>
            <w:r>
              <w:t>Hayes</w:t>
            </w:r>
          </w:p>
        </w:tc>
        <w:tc>
          <w:tcPr>
            <w:tcW w:w="2180" w:type="dxa"/>
            <w:shd w:val="clear" w:color="auto" w:fill="auto"/>
          </w:tcPr>
          <w:p w14:paraId="18C68B05" w14:textId="6FCE9784" w:rsidR="0066171E" w:rsidRPr="0066171E" w:rsidRDefault="0066171E" w:rsidP="0066171E">
            <w:pPr>
              <w:ind w:firstLine="0"/>
            </w:pPr>
            <w:r>
              <w:t>Henderson-Myers</w:t>
            </w:r>
          </w:p>
        </w:tc>
      </w:tr>
      <w:tr w:rsidR="0066171E" w:rsidRPr="0066171E" w14:paraId="782BB22E" w14:textId="77777777" w:rsidTr="0066171E">
        <w:tc>
          <w:tcPr>
            <w:tcW w:w="2179" w:type="dxa"/>
            <w:shd w:val="clear" w:color="auto" w:fill="auto"/>
          </w:tcPr>
          <w:p w14:paraId="3020E449" w14:textId="63979BF6" w:rsidR="0066171E" w:rsidRPr="0066171E" w:rsidRDefault="0066171E" w:rsidP="0066171E">
            <w:pPr>
              <w:ind w:firstLine="0"/>
            </w:pPr>
            <w:r>
              <w:t>Herbkersman</w:t>
            </w:r>
          </w:p>
        </w:tc>
        <w:tc>
          <w:tcPr>
            <w:tcW w:w="2179" w:type="dxa"/>
            <w:shd w:val="clear" w:color="auto" w:fill="auto"/>
          </w:tcPr>
          <w:p w14:paraId="78E28242" w14:textId="4A4713B1" w:rsidR="0066171E" w:rsidRPr="0066171E" w:rsidRDefault="0066171E" w:rsidP="0066171E">
            <w:pPr>
              <w:ind w:firstLine="0"/>
            </w:pPr>
            <w:r>
              <w:t>Hewitt</w:t>
            </w:r>
          </w:p>
        </w:tc>
        <w:tc>
          <w:tcPr>
            <w:tcW w:w="2180" w:type="dxa"/>
            <w:shd w:val="clear" w:color="auto" w:fill="auto"/>
          </w:tcPr>
          <w:p w14:paraId="24AC1198" w14:textId="23CB59A6" w:rsidR="0066171E" w:rsidRPr="0066171E" w:rsidRDefault="0066171E" w:rsidP="0066171E">
            <w:pPr>
              <w:ind w:firstLine="0"/>
            </w:pPr>
            <w:r>
              <w:t>Hiott</w:t>
            </w:r>
          </w:p>
        </w:tc>
      </w:tr>
      <w:tr w:rsidR="0066171E" w:rsidRPr="0066171E" w14:paraId="48337075" w14:textId="77777777" w:rsidTr="0066171E">
        <w:tc>
          <w:tcPr>
            <w:tcW w:w="2179" w:type="dxa"/>
            <w:shd w:val="clear" w:color="auto" w:fill="auto"/>
          </w:tcPr>
          <w:p w14:paraId="3F5F973B" w14:textId="4B3B01CE" w:rsidR="0066171E" w:rsidRPr="0066171E" w:rsidRDefault="0066171E" w:rsidP="0066171E">
            <w:pPr>
              <w:ind w:firstLine="0"/>
            </w:pPr>
            <w:r>
              <w:t>Hixon</w:t>
            </w:r>
          </w:p>
        </w:tc>
        <w:tc>
          <w:tcPr>
            <w:tcW w:w="2179" w:type="dxa"/>
            <w:shd w:val="clear" w:color="auto" w:fill="auto"/>
          </w:tcPr>
          <w:p w14:paraId="51398A79" w14:textId="31C12722" w:rsidR="0066171E" w:rsidRPr="0066171E" w:rsidRDefault="0066171E" w:rsidP="0066171E">
            <w:pPr>
              <w:ind w:firstLine="0"/>
            </w:pPr>
            <w:r>
              <w:t>Holman</w:t>
            </w:r>
          </w:p>
        </w:tc>
        <w:tc>
          <w:tcPr>
            <w:tcW w:w="2180" w:type="dxa"/>
            <w:shd w:val="clear" w:color="auto" w:fill="auto"/>
          </w:tcPr>
          <w:p w14:paraId="27822E35" w14:textId="5A072163" w:rsidR="0066171E" w:rsidRPr="0066171E" w:rsidRDefault="0066171E" w:rsidP="0066171E">
            <w:pPr>
              <w:ind w:firstLine="0"/>
            </w:pPr>
            <w:r>
              <w:t>Hosey</w:t>
            </w:r>
          </w:p>
        </w:tc>
      </w:tr>
      <w:tr w:rsidR="0066171E" w:rsidRPr="0066171E" w14:paraId="7AD9773E" w14:textId="77777777" w:rsidTr="0066171E">
        <w:tc>
          <w:tcPr>
            <w:tcW w:w="2179" w:type="dxa"/>
            <w:shd w:val="clear" w:color="auto" w:fill="auto"/>
          </w:tcPr>
          <w:p w14:paraId="786E2419" w14:textId="5E98AB3B" w:rsidR="0066171E" w:rsidRPr="0066171E" w:rsidRDefault="0066171E" w:rsidP="0066171E">
            <w:pPr>
              <w:ind w:firstLine="0"/>
            </w:pPr>
            <w:r>
              <w:t>Huff</w:t>
            </w:r>
          </w:p>
        </w:tc>
        <w:tc>
          <w:tcPr>
            <w:tcW w:w="2179" w:type="dxa"/>
            <w:shd w:val="clear" w:color="auto" w:fill="auto"/>
          </w:tcPr>
          <w:p w14:paraId="346BCCFE" w14:textId="21EDCF3A" w:rsidR="0066171E" w:rsidRPr="0066171E" w:rsidRDefault="0066171E" w:rsidP="0066171E">
            <w:pPr>
              <w:ind w:firstLine="0"/>
            </w:pPr>
            <w:r>
              <w:t>J. E. Johnson</w:t>
            </w:r>
          </w:p>
        </w:tc>
        <w:tc>
          <w:tcPr>
            <w:tcW w:w="2180" w:type="dxa"/>
            <w:shd w:val="clear" w:color="auto" w:fill="auto"/>
          </w:tcPr>
          <w:p w14:paraId="26A3F422" w14:textId="3B33A0EA" w:rsidR="0066171E" w:rsidRPr="0066171E" w:rsidRDefault="0066171E" w:rsidP="0066171E">
            <w:pPr>
              <w:ind w:firstLine="0"/>
            </w:pPr>
            <w:r>
              <w:t>J. L. Johnson</w:t>
            </w:r>
          </w:p>
        </w:tc>
      </w:tr>
      <w:tr w:rsidR="0066171E" w:rsidRPr="0066171E" w14:paraId="2AD09A33" w14:textId="77777777" w:rsidTr="0066171E">
        <w:tc>
          <w:tcPr>
            <w:tcW w:w="2179" w:type="dxa"/>
            <w:shd w:val="clear" w:color="auto" w:fill="auto"/>
          </w:tcPr>
          <w:p w14:paraId="03C07CE3" w14:textId="46B0F75E" w:rsidR="0066171E" w:rsidRPr="0066171E" w:rsidRDefault="0066171E" w:rsidP="0066171E">
            <w:pPr>
              <w:ind w:firstLine="0"/>
            </w:pPr>
            <w:r>
              <w:t>Jones</w:t>
            </w:r>
          </w:p>
        </w:tc>
        <w:tc>
          <w:tcPr>
            <w:tcW w:w="2179" w:type="dxa"/>
            <w:shd w:val="clear" w:color="auto" w:fill="auto"/>
          </w:tcPr>
          <w:p w14:paraId="0A83D195" w14:textId="0E0E9A22" w:rsidR="0066171E" w:rsidRPr="0066171E" w:rsidRDefault="0066171E" w:rsidP="0066171E">
            <w:pPr>
              <w:ind w:firstLine="0"/>
            </w:pPr>
            <w:r>
              <w:t>Jordan</w:t>
            </w:r>
          </w:p>
        </w:tc>
        <w:tc>
          <w:tcPr>
            <w:tcW w:w="2180" w:type="dxa"/>
            <w:shd w:val="clear" w:color="auto" w:fill="auto"/>
          </w:tcPr>
          <w:p w14:paraId="7E0BEEAF" w14:textId="613BBAAE" w:rsidR="0066171E" w:rsidRPr="0066171E" w:rsidRDefault="0066171E" w:rsidP="0066171E">
            <w:pPr>
              <w:ind w:firstLine="0"/>
            </w:pPr>
            <w:r>
              <w:t>Kilmartin</w:t>
            </w:r>
          </w:p>
        </w:tc>
      </w:tr>
      <w:tr w:rsidR="0066171E" w:rsidRPr="0066171E" w14:paraId="1E26E72C" w14:textId="77777777" w:rsidTr="0066171E">
        <w:tc>
          <w:tcPr>
            <w:tcW w:w="2179" w:type="dxa"/>
            <w:shd w:val="clear" w:color="auto" w:fill="auto"/>
          </w:tcPr>
          <w:p w14:paraId="1FB85C4A" w14:textId="4B75851E" w:rsidR="0066171E" w:rsidRPr="0066171E" w:rsidRDefault="0066171E" w:rsidP="0066171E">
            <w:pPr>
              <w:ind w:firstLine="0"/>
            </w:pPr>
            <w:r>
              <w:t>King</w:t>
            </w:r>
          </w:p>
        </w:tc>
        <w:tc>
          <w:tcPr>
            <w:tcW w:w="2179" w:type="dxa"/>
            <w:shd w:val="clear" w:color="auto" w:fill="auto"/>
          </w:tcPr>
          <w:p w14:paraId="7EB93A7A" w14:textId="7680BCEB" w:rsidR="0066171E" w:rsidRPr="0066171E" w:rsidRDefault="0066171E" w:rsidP="0066171E">
            <w:pPr>
              <w:ind w:firstLine="0"/>
            </w:pPr>
            <w:r>
              <w:t>Landing</w:t>
            </w:r>
          </w:p>
        </w:tc>
        <w:tc>
          <w:tcPr>
            <w:tcW w:w="2180" w:type="dxa"/>
            <w:shd w:val="clear" w:color="auto" w:fill="auto"/>
          </w:tcPr>
          <w:p w14:paraId="230551FC" w14:textId="43DC683A" w:rsidR="0066171E" w:rsidRPr="0066171E" w:rsidRDefault="0066171E" w:rsidP="0066171E">
            <w:pPr>
              <w:ind w:firstLine="0"/>
            </w:pPr>
            <w:r>
              <w:t>Lawson</w:t>
            </w:r>
          </w:p>
        </w:tc>
      </w:tr>
      <w:tr w:rsidR="0066171E" w:rsidRPr="0066171E" w14:paraId="0DF63719" w14:textId="77777777" w:rsidTr="0066171E">
        <w:tc>
          <w:tcPr>
            <w:tcW w:w="2179" w:type="dxa"/>
            <w:shd w:val="clear" w:color="auto" w:fill="auto"/>
          </w:tcPr>
          <w:p w14:paraId="557F466B" w14:textId="79973F6D" w:rsidR="0066171E" w:rsidRPr="0066171E" w:rsidRDefault="0066171E" w:rsidP="0066171E">
            <w:pPr>
              <w:ind w:firstLine="0"/>
            </w:pPr>
            <w:r>
              <w:t>Ligon</w:t>
            </w:r>
          </w:p>
        </w:tc>
        <w:tc>
          <w:tcPr>
            <w:tcW w:w="2179" w:type="dxa"/>
            <w:shd w:val="clear" w:color="auto" w:fill="auto"/>
          </w:tcPr>
          <w:p w14:paraId="0EBD62FF" w14:textId="3A6927F1" w:rsidR="0066171E" w:rsidRPr="0066171E" w:rsidRDefault="0066171E" w:rsidP="0066171E">
            <w:pPr>
              <w:ind w:firstLine="0"/>
            </w:pPr>
            <w:r>
              <w:t>Long</w:t>
            </w:r>
          </w:p>
        </w:tc>
        <w:tc>
          <w:tcPr>
            <w:tcW w:w="2180" w:type="dxa"/>
            <w:shd w:val="clear" w:color="auto" w:fill="auto"/>
          </w:tcPr>
          <w:p w14:paraId="128B883D" w14:textId="6F2E1F64" w:rsidR="0066171E" w:rsidRPr="0066171E" w:rsidRDefault="0066171E" w:rsidP="0066171E">
            <w:pPr>
              <w:ind w:firstLine="0"/>
            </w:pPr>
            <w:r>
              <w:t>Lowe</w:t>
            </w:r>
          </w:p>
        </w:tc>
      </w:tr>
      <w:tr w:rsidR="0066171E" w:rsidRPr="0066171E" w14:paraId="3438EFB5" w14:textId="77777777" w:rsidTr="0066171E">
        <w:tc>
          <w:tcPr>
            <w:tcW w:w="2179" w:type="dxa"/>
            <w:shd w:val="clear" w:color="auto" w:fill="auto"/>
          </w:tcPr>
          <w:p w14:paraId="39AC70A1" w14:textId="57772D2C" w:rsidR="0066171E" w:rsidRPr="0066171E" w:rsidRDefault="0066171E" w:rsidP="0066171E">
            <w:pPr>
              <w:ind w:firstLine="0"/>
            </w:pPr>
            <w:r>
              <w:t>Luck</w:t>
            </w:r>
          </w:p>
        </w:tc>
        <w:tc>
          <w:tcPr>
            <w:tcW w:w="2179" w:type="dxa"/>
            <w:shd w:val="clear" w:color="auto" w:fill="auto"/>
          </w:tcPr>
          <w:p w14:paraId="2769B352" w14:textId="120CD5EA" w:rsidR="0066171E" w:rsidRPr="0066171E" w:rsidRDefault="0066171E" w:rsidP="0066171E">
            <w:pPr>
              <w:ind w:firstLine="0"/>
            </w:pPr>
            <w:r>
              <w:t>Magnuson</w:t>
            </w:r>
          </w:p>
        </w:tc>
        <w:tc>
          <w:tcPr>
            <w:tcW w:w="2180" w:type="dxa"/>
            <w:shd w:val="clear" w:color="auto" w:fill="auto"/>
          </w:tcPr>
          <w:p w14:paraId="1D111AAC" w14:textId="11773F30" w:rsidR="0066171E" w:rsidRPr="0066171E" w:rsidRDefault="0066171E" w:rsidP="0066171E">
            <w:pPr>
              <w:ind w:firstLine="0"/>
            </w:pPr>
            <w:r>
              <w:t>Martin</w:t>
            </w:r>
          </w:p>
        </w:tc>
      </w:tr>
      <w:tr w:rsidR="0066171E" w:rsidRPr="0066171E" w14:paraId="7EE6FCFB" w14:textId="77777777" w:rsidTr="0066171E">
        <w:tc>
          <w:tcPr>
            <w:tcW w:w="2179" w:type="dxa"/>
            <w:shd w:val="clear" w:color="auto" w:fill="auto"/>
          </w:tcPr>
          <w:p w14:paraId="0750C794" w14:textId="26BFCB5D" w:rsidR="0066171E" w:rsidRPr="0066171E" w:rsidRDefault="0066171E" w:rsidP="0066171E">
            <w:pPr>
              <w:ind w:firstLine="0"/>
            </w:pPr>
            <w:r>
              <w:t>May</w:t>
            </w:r>
          </w:p>
        </w:tc>
        <w:tc>
          <w:tcPr>
            <w:tcW w:w="2179" w:type="dxa"/>
            <w:shd w:val="clear" w:color="auto" w:fill="auto"/>
          </w:tcPr>
          <w:p w14:paraId="41051D8E" w14:textId="26E967BC" w:rsidR="0066171E" w:rsidRPr="0066171E" w:rsidRDefault="0066171E" w:rsidP="0066171E">
            <w:pPr>
              <w:ind w:firstLine="0"/>
            </w:pPr>
            <w:r>
              <w:t>McCabe</w:t>
            </w:r>
          </w:p>
        </w:tc>
        <w:tc>
          <w:tcPr>
            <w:tcW w:w="2180" w:type="dxa"/>
            <w:shd w:val="clear" w:color="auto" w:fill="auto"/>
          </w:tcPr>
          <w:p w14:paraId="7C4BB18A" w14:textId="633D4C92" w:rsidR="0066171E" w:rsidRPr="0066171E" w:rsidRDefault="0066171E" w:rsidP="0066171E">
            <w:pPr>
              <w:ind w:firstLine="0"/>
            </w:pPr>
            <w:r>
              <w:t>McCravy</w:t>
            </w:r>
          </w:p>
        </w:tc>
      </w:tr>
      <w:tr w:rsidR="0066171E" w:rsidRPr="0066171E" w14:paraId="532F35FD" w14:textId="77777777" w:rsidTr="0066171E">
        <w:tc>
          <w:tcPr>
            <w:tcW w:w="2179" w:type="dxa"/>
            <w:shd w:val="clear" w:color="auto" w:fill="auto"/>
          </w:tcPr>
          <w:p w14:paraId="7E842124" w14:textId="41AF5C7F" w:rsidR="0066171E" w:rsidRPr="0066171E" w:rsidRDefault="0066171E" w:rsidP="0066171E">
            <w:pPr>
              <w:ind w:firstLine="0"/>
            </w:pPr>
            <w:r>
              <w:t>McDaniel</w:t>
            </w:r>
          </w:p>
        </w:tc>
        <w:tc>
          <w:tcPr>
            <w:tcW w:w="2179" w:type="dxa"/>
            <w:shd w:val="clear" w:color="auto" w:fill="auto"/>
          </w:tcPr>
          <w:p w14:paraId="2DF85AF0" w14:textId="7F7C5DB5" w:rsidR="0066171E" w:rsidRPr="0066171E" w:rsidRDefault="0066171E" w:rsidP="0066171E">
            <w:pPr>
              <w:ind w:firstLine="0"/>
            </w:pPr>
            <w:r>
              <w:t>McGinnis</w:t>
            </w:r>
          </w:p>
        </w:tc>
        <w:tc>
          <w:tcPr>
            <w:tcW w:w="2180" w:type="dxa"/>
            <w:shd w:val="clear" w:color="auto" w:fill="auto"/>
          </w:tcPr>
          <w:p w14:paraId="2BC58294" w14:textId="6123E655" w:rsidR="0066171E" w:rsidRPr="0066171E" w:rsidRDefault="0066171E" w:rsidP="0066171E">
            <w:pPr>
              <w:ind w:firstLine="0"/>
            </w:pPr>
            <w:r>
              <w:t>Mitchell</w:t>
            </w:r>
          </w:p>
        </w:tc>
      </w:tr>
      <w:tr w:rsidR="0066171E" w:rsidRPr="0066171E" w14:paraId="12CBD50D" w14:textId="77777777" w:rsidTr="0066171E">
        <w:tc>
          <w:tcPr>
            <w:tcW w:w="2179" w:type="dxa"/>
            <w:shd w:val="clear" w:color="auto" w:fill="auto"/>
          </w:tcPr>
          <w:p w14:paraId="55371D06" w14:textId="39483534" w:rsidR="0066171E" w:rsidRPr="0066171E" w:rsidRDefault="0066171E" w:rsidP="0066171E">
            <w:pPr>
              <w:ind w:firstLine="0"/>
            </w:pPr>
            <w:r>
              <w:t>Montgomery</w:t>
            </w:r>
          </w:p>
        </w:tc>
        <w:tc>
          <w:tcPr>
            <w:tcW w:w="2179" w:type="dxa"/>
            <w:shd w:val="clear" w:color="auto" w:fill="auto"/>
          </w:tcPr>
          <w:p w14:paraId="3E616185" w14:textId="222DDC11" w:rsidR="0066171E" w:rsidRPr="0066171E" w:rsidRDefault="0066171E" w:rsidP="0066171E">
            <w:pPr>
              <w:ind w:firstLine="0"/>
            </w:pPr>
            <w:r>
              <w:t>J. Moore</w:t>
            </w:r>
          </w:p>
        </w:tc>
        <w:tc>
          <w:tcPr>
            <w:tcW w:w="2180" w:type="dxa"/>
            <w:shd w:val="clear" w:color="auto" w:fill="auto"/>
          </w:tcPr>
          <w:p w14:paraId="38E70C33" w14:textId="5460394A" w:rsidR="0066171E" w:rsidRPr="0066171E" w:rsidRDefault="0066171E" w:rsidP="0066171E">
            <w:pPr>
              <w:ind w:firstLine="0"/>
            </w:pPr>
            <w:r>
              <w:t>T. Moore</w:t>
            </w:r>
          </w:p>
        </w:tc>
      </w:tr>
      <w:tr w:rsidR="0066171E" w:rsidRPr="0066171E" w14:paraId="71C1AC3D" w14:textId="77777777" w:rsidTr="0066171E">
        <w:tc>
          <w:tcPr>
            <w:tcW w:w="2179" w:type="dxa"/>
            <w:shd w:val="clear" w:color="auto" w:fill="auto"/>
          </w:tcPr>
          <w:p w14:paraId="30B90301" w14:textId="0A829FCE" w:rsidR="0066171E" w:rsidRPr="0066171E" w:rsidRDefault="0066171E" w:rsidP="0066171E">
            <w:pPr>
              <w:ind w:firstLine="0"/>
            </w:pPr>
            <w:r>
              <w:t>Morgan</w:t>
            </w:r>
          </w:p>
        </w:tc>
        <w:tc>
          <w:tcPr>
            <w:tcW w:w="2179" w:type="dxa"/>
            <w:shd w:val="clear" w:color="auto" w:fill="auto"/>
          </w:tcPr>
          <w:p w14:paraId="44B50871" w14:textId="50396618" w:rsidR="0066171E" w:rsidRPr="0066171E" w:rsidRDefault="0066171E" w:rsidP="0066171E">
            <w:pPr>
              <w:ind w:firstLine="0"/>
            </w:pPr>
            <w:r>
              <w:t>Moss</w:t>
            </w:r>
          </w:p>
        </w:tc>
        <w:tc>
          <w:tcPr>
            <w:tcW w:w="2180" w:type="dxa"/>
            <w:shd w:val="clear" w:color="auto" w:fill="auto"/>
          </w:tcPr>
          <w:p w14:paraId="7011B109" w14:textId="450E92C4" w:rsidR="0066171E" w:rsidRPr="0066171E" w:rsidRDefault="0066171E" w:rsidP="0066171E">
            <w:pPr>
              <w:ind w:firstLine="0"/>
            </w:pPr>
            <w:r>
              <w:t>Murphy</w:t>
            </w:r>
          </w:p>
        </w:tc>
      </w:tr>
      <w:tr w:rsidR="0066171E" w:rsidRPr="0066171E" w14:paraId="39AF17C9" w14:textId="77777777" w:rsidTr="0066171E">
        <w:tc>
          <w:tcPr>
            <w:tcW w:w="2179" w:type="dxa"/>
            <w:shd w:val="clear" w:color="auto" w:fill="auto"/>
          </w:tcPr>
          <w:p w14:paraId="2DF997AC" w14:textId="5B214032" w:rsidR="0066171E" w:rsidRPr="0066171E" w:rsidRDefault="0066171E" w:rsidP="0066171E">
            <w:pPr>
              <w:ind w:firstLine="0"/>
            </w:pPr>
            <w:r>
              <w:t>Neese</w:t>
            </w:r>
          </w:p>
        </w:tc>
        <w:tc>
          <w:tcPr>
            <w:tcW w:w="2179" w:type="dxa"/>
            <w:shd w:val="clear" w:color="auto" w:fill="auto"/>
          </w:tcPr>
          <w:p w14:paraId="5B3C7088" w14:textId="25A89396" w:rsidR="0066171E" w:rsidRPr="0066171E" w:rsidRDefault="0066171E" w:rsidP="0066171E">
            <w:pPr>
              <w:ind w:firstLine="0"/>
            </w:pPr>
            <w:r>
              <w:t>B. Newton</w:t>
            </w:r>
          </w:p>
        </w:tc>
        <w:tc>
          <w:tcPr>
            <w:tcW w:w="2180" w:type="dxa"/>
            <w:shd w:val="clear" w:color="auto" w:fill="auto"/>
          </w:tcPr>
          <w:p w14:paraId="38B60373" w14:textId="4F3297AA" w:rsidR="0066171E" w:rsidRPr="0066171E" w:rsidRDefault="0066171E" w:rsidP="0066171E">
            <w:pPr>
              <w:ind w:firstLine="0"/>
            </w:pPr>
            <w:r>
              <w:t>W. Newton</w:t>
            </w:r>
          </w:p>
        </w:tc>
      </w:tr>
      <w:tr w:rsidR="0066171E" w:rsidRPr="0066171E" w14:paraId="33616D1C" w14:textId="77777777" w:rsidTr="0066171E">
        <w:tc>
          <w:tcPr>
            <w:tcW w:w="2179" w:type="dxa"/>
            <w:shd w:val="clear" w:color="auto" w:fill="auto"/>
          </w:tcPr>
          <w:p w14:paraId="0D305F07" w14:textId="62F13B1C" w:rsidR="0066171E" w:rsidRPr="0066171E" w:rsidRDefault="0066171E" w:rsidP="0066171E">
            <w:pPr>
              <w:ind w:firstLine="0"/>
            </w:pPr>
            <w:r>
              <w:t>Oremus</w:t>
            </w:r>
          </w:p>
        </w:tc>
        <w:tc>
          <w:tcPr>
            <w:tcW w:w="2179" w:type="dxa"/>
            <w:shd w:val="clear" w:color="auto" w:fill="auto"/>
          </w:tcPr>
          <w:p w14:paraId="13BA3D54" w14:textId="5B757FA8" w:rsidR="0066171E" w:rsidRPr="0066171E" w:rsidRDefault="0066171E" w:rsidP="0066171E">
            <w:pPr>
              <w:ind w:firstLine="0"/>
            </w:pPr>
            <w:r>
              <w:t>Pace</w:t>
            </w:r>
          </w:p>
        </w:tc>
        <w:tc>
          <w:tcPr>
            <w:tcW w:w="2180" w:type="dxa"/>
            <w:shd w:val="clear" w:color="auto" w:fill="auto"/>
          </w:tcPr>
          <w:p w14:paraId="6ACF7251" w14:textId="45AF2BBE" w:rsidR="0066171E" w:rsidRPr="0066171E" w:rsidRDefault="0066171E" w:rsidP="0066171E">
            <w:pPr>
              <w:ind w:firstLine="0"/>
            </w:pPr>
            <w:r>
              <w:t>Pedalino</w:t>
            </w:r>
          </w:p>
        </w:tc>
      </w:tr>
      <w:tr w:rsidR="0066171E" w:rsidRPr="0066171E" w14:paraId="3633E833" w14:textId="77777777" w:rsidTr="0066171E">
        <w:tc>
          <w:tcPr>
            <w:tcW w:w="2179" w:type="dxa"/>
            <w:shd w:val="clear" w:color="auto" w:fill="auto"/>
          </w:tcPr>
          <w:p w14:paraId="3BA3A35D" w14:textId="6C2DFE73" w:rsidR="0066171E" w:rsidRPr="0066171E" w:rsidRDefault="0066171E" w:rsidP="0066171E">
            <w:pPr>
              <w:ind w:firstLine="0"/>
            </w:pPr>
            <w:r>
              <w:t>Pope</w:t>
            </w:r>
          </w:p>
        </w:tc>
        <w:tc>
          <w:tcPr>
            <w:tcW w:w="2179" w:type="dxa"/>
            <w:shd w:val="clear" w:color="auto" w:fill="auto"/>
          </w:tcPr>
          <w:p w14:paraId="0FBEF89C" w14:textId="3B87673B" w:rsidR="0066171E" w:rsidRPr="0066171E" w:rsidRDefault="0066171E" w:rsidP="0066171E">
            <w:pPr>
              <w:ind w:firstLine="0"/>
            </w:pPr>
            <w:r>
              <w:t>Reese</w:t>
            </w:r>
          </w:p>
        </w:tc>
        <w:tc>
          <w:tcPr>
            <w:tcW w:w="2180" w:type="dxa"/>
            <w:shd w:val="clear" w:color="auto" w:fill="auto"/>
          </w:tcPr>
          <w:p w14:paraId="2C5439A3" w14:textId="54901A2C" w:rsidR="0066171E" w:rsidRPr="0066171E" w:rsidRDefault="0066171E" w:rsidP="0066171E">
            <w:pPr>
              <w:ind w:firstLine="0"/>
            </w:pPr>
            <w:r>
              <w:t>Rivers</w:t>
            </w:r>
          </w:p>
        </w:tc>
      </w:tr>
      <w:tr w:rsidR="0066171E" w:rsidRPr="0066171E" w14:paraId="476FD5CE" w14:textId="77777777" w:rsidTr="0066171E">
        <w:tc>
          <w:tcPr>
            <w:tcW w:w="2179" w:type="dxa"/>
            <w:shd w:val="clear" w:color="auto" w:fill="auto"/>
          </w:tcPr>
          <w:p w14:paraId="005FB909" w14:textId="3748FEB9" w:rsidR="0066171E" w:rsidRPr="0066171E" w:rsidRDefault="0066171E" w:rsidP="0066171E">
            <w:pPr>
              <w:ind w:firstLine="0"/>
            </w:pPr>
            <w:r>
              <w:t>Rose</w:t>
            </w:r>
          </w:p>
        </w:tc>
        <w:tc>
          <w:tcPr>
            <w:tcW w:w="2179" w:type="dxa"/>
            <w:shd w:val="clear" w:color="auto" w:fill="auto"/>
          </w:tcPr>
          <w:p w14:paraId="734A2CD6" w14:textId="0660D8E6" w:rsidR="0066171E" w:rsidRPr="0066171E" w:rsidRDefault="0066171E" w:rsidP="0066171E">
            <w:pPr>
              <w:ind w:firstLine="0"/>
            </w:pPr>
            <w:r>
              <w:t>Rutherford</w:t>
            </w:r>
          </w:p>
        </w:tc>
        <w:tc>
          <w:tcPr>
            <w:tcW w:w="2180" w:type="dxa"/>
            <w:shd w:val="clear" w:color="auto" w:fill="auto"/>
          </w:tcPr>
          <w:p w14:paraId="7FA71223" w14:textId="4C6DB34A" w:rsidR="0066171E" w:rsidRPr="0066171E" w:rsidRDefault="0066171E" w:rsidP="0066171E">
            <w:pPr>
              <w:ind w:firstLine="0"/>
            </w:pPr>
            <w:r>
              <w:t>Sanders</w:t>
            </w:r>
          </w:p>
        </w:tc>
      </w:tr>
      <w:tr w:rsidR="0066171E" w:rsidRPr="0066171E" w14:paraId="7EAAE738" w14:textId="77777777" w:rsidTr="0066171E">
        <w:tc>
          <w:tcPr>
            <w:tcW w:w="2179" w:type="dxa"/>
            <w:shd w:val="clear" w:color="auto" w:fill="auto"/>
          </w:tcPr>
          <w:p w14:paraId="286A1AE0" w14:textId="2783FF84" w:rsidR="0066171E" w:rsidRPr="0066171E" w:rsidRDefault="0066171E" w:rsidP="0066171E">
            <w:pPr>
              <w:ind w:firstLine="0"/>
            </w:pPr>
            <w:r>
              <w:t>Schuessler</w:t>
            </w:r>
          </w:p>
        </w:tc>
        <w:tc>
          <w:tcPr>
            <w:tcW w:w="2179" w:type="dxa"/>
            <w:shd w:val="clear" w:color="auto" w:fill="auto"/>
          </w:tcPr>
          <w:p w14:paraId="0995D174" w14:textId="0DEE386F" w:rsidR="0066171E" w:rsidRPr="0066171E" w:rsidRDefault="0066171E" w:rsidP="0066171E">
            <w:pPr>
              <w:ind w:firstLine="0"/>
            </w:pPr>
            <w:r>
              <w:t>Sessions</w:t>
            </w:r>
          </w:p>
        </w:tc>
        <w:tc>
          <w:tcPr>
            <w:tcW w:w="2180" w:type="dxa"/>
            <w:shd w:val="clear" w:color="auto" w:fill="auto"/>
          </w:tcPr>
          <w:p w14:paraId="53910CF5" w14:textId="06F7A6C3" w:rsidR="0066171E" w:rsidRPr="0066171E" w:rsidRDefault="0066171E" w:rsidP="0066171E">
            <w:pPr>
              <w:ind w:firstLine="0"/>
            </w:pPr>
            <w:r>
              <w:t>G. M. Smith</w:t>
            </w:r>
          </w:p>
        </w:tc>
      </w:tr>
      <w:tr w:rsidR="0066171E" w:rsidRPr="0066171E" w14:paraId="1354C422" w14:textId="77777777" w:rsidTr="0066171E">
        <w:tc>
          <w:tcPr>
            <w:tcW w:w="2179" w:type="dxa"/>
            <w:shd w:val="clear" w:color="auto" w:fill="auto"/>
          </w:tcPr>
          <w:p w14:paraId="7D7555D6" w14:textId="65C52F4D" w:rsidR="0066171E" w:rsidRPr="0066171E" w:rsidRDefault="0066171E" w:rsidP="0066171E">
            <w:pPr>
              <w:ind w:firstLine="0"/>
            </w:pPr>
            <w:r>
              <w:t>M. M. Smith</w:t>
            </w:r>
          </w:p>
        </w:tc>
        <w:tc>
          <w:tcPr>
            <w:tcW w:w="2179" w:type="dxa"/>
            <w:shd w:val="clear" w:color="auto" w:fill="auto"/>
          </w:tcPr>
          <w:p w14:paraId="196AF4BF" w14:textId="58B47A1B" w:rsidR="0066171E" w:rsidRPr="0066171E" w:rsidRDefault="0066171E" w:rsidP="0066171E">
            <w:pPr>
              <w:ind w:firstLine="0"/>
            </w:pPr>
            <w:r>
              <w:t>Spann-Wilder</w:t>
            </w:r>
          </w:p>
        </w:tc>
        <w:tc>
          <w:tcPr>
            <w:tcW w:w="2180" w:type="dxa"/>
            <w:shd w:val="clear" w:color="auto" w:fill="auto"/>
          </w:tcPr>
          <w:p w14:paraId="373BFC8F" w14:textId="1EBD558C" w:rsidR="0066171E" w:rsidRPr="0066171E" w:rsidRDefault="0066171E" w:rsidP="0066171E">
            <w:pPr>
              <w:ind w:firstLine="0"/>
            </w:pPr>
            <w:r>
              <w:t>Stavrinakis</w:t>
            </w:r>
          </w:p>
        </w:tc>
      </w:tr>
      <w:tr w:rsidR="0066171E" w:rsidRPr="0066171E" w14:paraId="6EBBA87D" w14:textId="77777777" w:rsidTr="0066171E">
        <w:tc>
          <w:tcPr>
            <w:tcW w:w="2179" w:type="dxa"/>
            <w:shd w:val="clear" w:color="auto" w:fill="auto"/>
          </w:tcPr>
          <w:p w14:paraId="35F4F916" w14:textId="60879960" w:rsidR="0066171E" w:rsidRPr="0066171E" w:rsidRDefault="0066171E" w:rsidP="0066171E">
            <w:pPr>
              <w:ind w:firstLine="0"/>
            </w:pPr>
            <w:r>
              <w:t>Taylor</w:t>
            </w:r>
          </w:p>
        </w:tc>
        <w:tc>
          <w:tcPr>
            <w:tcW w:w="2179" w:type="dxa"/>
            <w:shd w:val="clear" w:color="auto" w:fill="auto"/>
          </w:tcPr>
          <w:p w14:paraId="12048554" w14:textId="4D13D695" w:rsidR="0066171E" w:rsidRPr="0066171E" w:rsidRDefault="0066171E" w:rsidP="0066171E">
            <w:pPr>
              <w:ind w:firstLine="0"/>
            </w:pPr>
            <w:r>
              <w:t>Teeple</w:t>
            </w:r>
          </w:p>
        </w:tc>
        <w:tc>
          <w:tcPr>
            <w:tcW w:w="2180" w:type="dxa"/>
            <w:shd w:val="clear" w:color="auto" w:fill="auto"/>
          </w:tcPr>
          <w:p w14:paraId="527BB42B" w14:textId="0D1C02C0" w:rsidR="0066171E" w:rsidRPr="0066171E" w:rsidRDefault="0066171E" w:rsidP="0066171E">
            <w:pPr>
              <w:ind w:firstLine="0"/>
            </w:pPr>
            <w:r>
              <w:t>Terribile</w:t>
            </w:r>
          </w:p>
        </w:tc>
      </w:tr>
      <w:tr w:rsidR="0066171E" w:rsidRPr="0066171E" w14:paraId="4ABF349C" w14:textId="77777777" w:rsidTr="0066171E">
        <w:tc>
          <w:tcPr>
            <w:tcW w:w="2179" w:type="dxa"/>
            <w:shd w:val="clear" w:color="auto" w:fill="auto"/>
          </w:tcPr>
          <w:p w14:paraId="303BBF91" w14:textId="06A23374" w:rsidR="0066171E" w:rsidRPr="0066171E" w:rsidRDefault="0066171E" w:rsidP="0066171E">
            <w:pPr>
              <w:ind w:firstLine="0"/>
            </w:pPr>
            <w:r>
              <w:t>Vaughan</w:t>
            </w:r>
          </w:p>
        </w:tc>
        <w:tc>
          <w:tcPr>
            <w:tcW w:w="2179" w:type="dxa"/>
            <w:shd w:val="clear" w:color="auto" w:fill="auto"/>
          </w:tcPr>
          <w:p w14:paraId="7F30F6C3" w14:textId="179CA95B" w:rsidR="0066171E" w:rsidRPr="0066171E" w:rsidRDefault="0066171E" w:rsidP="0066171E">
            <w:pPr>
              <w:ind w:firstLine="0"/>
            </w:pPr>
            <w:r>
              <w:t>Weeks</w:t>
            </w:r>
          </w:p>
        </w:tc>
        <w:tc>
          <w:tcPr>
            <w:tcW w:w="2180" w:type="dxa"/>
            <w:shd w:val="clear" w:color="auto" w:fill="auto"/>
          </w:tcPr>
          <w:p w14:paraId="147795EC" w14:textId="7019D515" w:rsidR="0066171E" w:rsidRPr="0066171E" w:rsidRDefault="0066171E" w:rsidP="0066171E">
            <w:pPr>
              <w:ind w:firstLine="0"/>
            </w:pPr>
            <w:r>
              <w:t>Wetmore</w:t>
            </w:r>
          </w:p>
        </w:tc>
      </w:tr>
      <w:tr w:rsidR="0066171E" w:rsidRPr="0066171E" w14:paraId="597AF297" w14:textId="77777777" w:rsidTr="0066171E">
        <w:tc>
          <w:tcPr>
            <w:tcW w:w="2179" w:type="dxa"/>
            <w:shd w:val="clear" w:color="auto" w:fill="auto"/>
          </w:tcPr>
          <w:p w14:paraId="24520F27" w14:textId="2A107C58" w:rsidR="0066171E" w:rsidRPr="0066171E" w:rsidRDefault="0066171E" w:rsidP="0066171E">
            <w:pPr>
              <w:ind w:firstLine="0"/>
            </w:pPr>
            <w:r>
              <w:t>White</w:t>
            </w:r>
          </w:p>
        </w:tc>
        <w:tc>
          <w:tcPr>
            <w:tcW w:w="2179" w:type="dxa"/>
            <w:shd w:val="clear" w:color="auto" w:fill="auto"/>
          </w:tcPr>
          <w:p w14:paraId="7B1C13C5" w14:textId="557EFD3B" w:rsidR="0066171E" w:rsidRPr="0066171E" w:rsidRDefault="0066171E" w:rsidP="0066171E">
            <w:pPr>
              <w:ind w:firstLine="0"/>
            </w:pPr>
            <w:r>
              <w:t>Whitmire</w:t>
            </w:r>
          </w:p>
        </w:tc>
        <w:tc>
          <w:tcPr>
            <w:tcW w:w="2180" w:type="dxa"/>
            <w:shd w:val="clear" w:color="auto" w:fill="auto"/>
          </w:tcPr>
          <w:p w14:paraId="7F2F6D24" w14:textId="03C5A24B" w:rsidR="0066171E" w:rsidRPr="0066171E" w:rsidRDefault="0066171E" w:rsidP="0066171E">
            <w:pPr>
              <w:ind w:firstLine="0"/>
            </w:pPr>
            <w:r>
              <w:t>Wickensimer</w:t>
            </w:r>
          </w:p>
        </w:tc>
      </w:tr>
      <w:tr w:rsidR="0066171E" w:rsidRPr="0066171E" w14:paraId="5055F21E" w14:textId="77777777" w:rsidTr="0066171E">
        <w:tc>
          <w:tcPr>
            <w:tcW w:w="2179" w:type="dxa"/>
            <w:shd w:val="clear" w:color="auto" w:fill="auto"/>
          </w:tcPr>
          <w:p w14:paraId="5CB97614" w14:textId="4FEFD343" w:rsidR="0066171E" w:rsidRPr="0066171E" w:rsidRDefault="0066171E" w:rsidP="0066171E">
            <w:pPr>
              <w:keepNext/>
              <w:ind w:firstLine="0"/>
            </w:pPr>
            <w:r>
              <w:t>Williams</w:t>
            </w:r>
          </w:p>
        </w:tc>
        <w:tc>
          <w:tcPr>
            <w:tcW w:w="2179" w:type="dxa"/>
            <w:shd w:val="clear" w:color="auto" w:fill="auto"/>
          </w:tcPr>
          <w:p w14:paraId="51F3B455" w14:textId="3E889E23" w:rsidR="0066171E" w:rsidRPr="0066171E" w:rsidRDefault="0066171E" w:rsidP="0066171E">
            <w:pPr>
              <w:keepNext/>
              <w:ind w:firstLine="0"/>
            </w:pPr>
            <w:r>
              <w:t>Willis</w:t>
            </w:r>
          </w:p>
        </w:tc>
        <w:tc>
          <w:tcPr>
            <w:tcW w:w="2180" w:type="dxa"/>
            <w:shd w:val="clear" w:color="auto" w:fill="auto"/>
          </w:tcPr>
          <w:p w14:paraId="0D59FD45" w14:textId="1A2774AA" w:rsidR="0066171E" w:rsidRPr="0066171E" w:rsidRDefault="0066171E" w:rsidP="0066171E">
            <w:pPr>
              <w:keepNext/>
              <w:ind w:firstLine="0"/>
            </w:pPr>
            <w:r>
              <w:t>Wooten</w:t>
            </w:r>
          </w:p>
        </w:tc>
      </w:tr>
      <w:tr w:rsidR="0066171E" w:rsidRPr="0066171E" w14:paraId="0C6D142C" w14:textId="77777777" w:rsidTr="0066171E">
        <w:tc>
          <w:tcPr>
            <w:tcW w:w="2179" w:type="dxa"/>
            <w:shd w:val="clear" w:color="auto" w:fill="auto"/>
          </w:tcPr>
          <w:p w14:paraId="0C364FA1" w14:textId="76B37053" w:rsidR="0066171E" w:rsidRPr="0066171E" w:rsidRDefault="0066171E" w:rsidP="0066171E">
            <w:pPr>
              <w:keepNext/>
              <w:ind w:firstLine="0"/>
            </w:pPr>
            <w:r>
              <w:t>Yow</w:t>
            </w:r>
          </w:p>
        </w:tc>
        <w:tc>
          <w:tcPr>
            <w:tcW w:w="2179" w:type="dxa"/>
            <w:shd w:val="clear" w:color="auto" w:fill="auto"/>
          </w:tcPr>
          <w:p w14:paraId="1A998817" w14:textId="77777777" w:rsidR="0066171E" w:rsidRPr="0066171E" w:rsidRDefault="0066171E" w:rsidP="0066171E">
            <w:pPr>
              <w:keepNext/>
              <w:ind w:firstLine="0"/>
            </w:pPr>
          </w:p>
        </w:tc>
        <w:tc>
          <w:tcPr>
            <w:tcW w:w="2180" w:type="dxa"/>
            <w:shd w:val="clear" w:color="auto" w:fill="auto"/>
          </w:tcPr>
          <w:p w14:paraId="0F06A177" w14:textId="77777777" w:rsidR="0066171E" w:rsidRPr="0066171E" w:rsidRDefault="0066171E" w:rsidP="0066171E">
            <w:pPr>
              <w:keepNext/>
              <w:ind w:firstLine="0"/>
            </w:pPr>
          </w:p>
        </w:tc>
      </w:tr>
    </w:tbl>
    <w:p w14:paraId="778249AE" w14:textId="77777777" w:rsidR="0066171E" w:rsidRDefault="0066171E" w:rsidP="0066171E"/>
    <w:p w14:paraId="6AEE0928" w14:textId="5C5195CA" w:rsidR="0066171E" w:rsidRDefault="0066171E" w:rsidP="0066171E">
      <w:pPr>
        <w:jc w:val="center"/>
        <w:rPr>
          <w:b/>
        </w:rPr>
      </w:pPr>
      <w:r w:rsidRPr="0066171E">
        <w:rPr>
          <w:b/>
        </w:rPr>
        <w:t>Total--109</w:t>
      </w:r>
    </w:p>
    <w:p w14:paraId="44E0FFED" w14:textId="77777777" w:rsidR="0066171E" w:rsidRDefault="0066171E" w:rsidP="0066171E">
      <w:pPr>
        <w:jc w:val="center"/>
        <w:rPr>
          <w:b/>
        </w:rPr>
      </w:pPr>
    </w:p>
    <w:p w14:paraId="0685BFCC" w14:textId="77777777" w:rsidR="0066171E" w:rsidRDefault="0066171E" w:rsidP="0066171E">
      <w:pPr>
        <w:ind w:firstLine="0"/>
      </w:pPr>
      <w:r w:rsidRPr="0066171E">
        <w:t xml:space="preserve"> </w:t>
      </w:r>
      <w:r>
        <w:t>Those who voted in the negative are:</w:t>
      </w:r>
    </w:p>
    <w:p w14:paraId="0727C465" w14:textId="77777777" w:rsidR="0066171E" w:rsidRDefault="0066171E" w:rsidP="0066171E"/>
    <w:p w14:paraId="0851A323" w14:textId="77777777" w:rsidR="0066171E" w:rsidRDefault="0066171E" w:rsidP="0066171E">
      <w:pPr>
        <w:jc w:val="center"/>
        <w:rPr>
          <w:b/>
        </w:rPr>
      </w:pPr>
      <w:r w:rsidRPr="0066171E">
        <w:rPr>
          <w:b/>
        </w:rPr>
        <w:t>Total--0</w:t>
      </w:r>
    </w:p>
    <w:p w14:paraId="42A38243" w14:textId="77777777" w:rsidR="0066171E" w:rsidRDefault="0066171E" w:rsidP="0066171E">
      <w:pPr>
        <w:jc w:val="center"/>
        <w:rPr>
          <w:b/>
        </w:rPr>
      </w:pPr>
    </w:p>
    <w:p w14:paraId="1FA18FB1" w14:textId="77777777" w:rsidR="0066171E" w:rsidRDefault="0066171E" w:rsidP="0066171E">
      <w:r>
        <w:lastRenderedPageBreak/>
        <w:t xml:space="preserve">Section 87 was adopted. </w:t>
      </w:r>
    </w:p>
    <w:p w14:paraId="640CF67B" w14:textId="15C91E7C" w:rsidR="0066171E" w:rsidRDefault="0066171E" w:rsidP="0066171E"/>
    <w:p w14:paraId="14124F9F" w14:textId="77777777" w:rsidR="0066171E" w:rsidRPr="00E44723" w:rsidRDefault="0066171E" w:rsidP="0066171E">
      <w:pPr>
        <w:pStyle w:val="Title"/>
        <w:keepNext/>
        <w:tabs>
          <w:tab w:val="left" w:pos="0"/>
        </w:tabs>
        <w:ind w:right="22"/>
        <w:rPr>
          <w:sz w:val="22"/>
          <w:szCs w:val="22"/>
        </w:rPr>
      </w:pPr>
      <w:bookmarkStart w:id="74" w:name="file_start172"/>
      <w:bookmarkEnd w:id="74"/>
      <w:r w:rsidRPr="00E44723">
        <w:rPr>
          <w:sz w:val="22"/>
          <w:szCs w:val="22"/>
        </w:rPr>
        <w:t>RECORD FOR VOTING</w:t>
      </w:r>
    </w:p>
    <w:p w14:paraId="6058AB51" w14:textId="77777777" w:rsidR="0066171E" w:rsidRPr="00E44723"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E44723">
        <w:rPr>
          <w:szCs w:val="22"/>
        </w:rPr>
        <w:tab/>
        <w:t xml:space="preserve">I inadvertently voted on H. 4025, Part 1A, Section 87. I should have abstained. </w:t>
      </w:r>
    </w:p>
    <w:p w14:paraId="12E354DB"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E44723">
        <w:rPr>
          <w:szCs w:val="22"/>
        </w:rPr>
        <w:tab/>
        <w:t>Rep. JA Moore</w:t>
      </w:r>
    </w:p>
    <w:p w14:paraId="6FE3FCB0" w14:textId="363AFFBF"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D8543D5" w14:textId="77777777" w:rsidR="0066171E" w:rsidRDefault="0066171E" w:rsidP="0066171E">
      <w:pPr>
        <w:keepNext/>
        <w:jc w:val="center"/>
        <w:rPr>
          <w:b/>
        </w:rPr>
      </w:pPr>
      <w:r w:rsidRPr="0066171E">
        <w:rPr>
          <w:b/>
        </w:rPr>
        <w:t>SECTION 91A</w:t>
      </w:r>
    </w:p>
    <w:p w14:paraId="36C325A8" w14:textId="77777777" w:rsidR="0066171E" w:rsidRDefault="0066171E" w:rsidP="0066171E">
      <w:r>
        <w:t xml:space="preserve">The yeas and nays were taken resulting as follows: </w:t>
      </w:r>
    </w:p>
    <w:p w14:paraId="5C516461" w14:textId="4A852B02" w:rsidR="0066171E" w:rsidRDefault="0066171E" w:rsidP="0066171E">
      <w:pPr>
        <w:jc w:val="center"/>
      </w:pPr>
      <w:r>
        <w:t xml:space="preserve"> </w:t>
      </w:r>
      <w:bookmarkStart w:id="75" w:name="vote_start174"/>
      <w:bookmarkEnd w:id="75"/>
      <w:r>
        <w:t>Yeas 112; Nays 0</w:t>
      </w:r>
    </w:p>
    <w:p w14:paraId="4D817ED4" w14:textId="77777777" w:rsidR="0066171E" w:rsidRDefault="0066171E" w:rsidP="0066171E">
      <w:pPr>
        <w:jc w:val="center"/>
      </w:pPr>
    </w:p>
    <w:p w14:paraId="2AE7CA6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3544A1A" w14:textId="77777777" w:rsidTr="0066171E">
        <w:tc>
          <w:tcPr>
            <w:tcW w:w="2179" w:type="dxa"/>
            <w:shd w:val="clear" w:color="auto" w:fill="auto"/>
          </w:tcPr>
          <w:p w14:paraId="73501C13" w14:textId="77A332BB" w:rsidR="0066171E" w:rsidRPr="0066171E" w:rsidRDefault="0066171E" w:rsidP="0066171E">
            <w:pPr>
              <w:keepNext/>
              <w:ind w:firstLine="0"/>
            </w:pPr>
            <w:r>
              <w:t>Anderson</w:t>
            </w:r>
          </w:p>
        </w:tc>
        <w:tc>
          <w:tcPr>
            <w:tcW w:w="2179" w:type="dxa"/>
            <w:shd w:val="clear" w:color="auto" w:fill="auto"/>
          </w:tcPr>
          <w:p w14:paraId="635208D5" w14:textId="4ADE2DE3" w:rsidR="0066171E" w:rsidRPr="0066171E" w:rsidRDefault="0066171E" w:rsidP="0066171E">
            <w:pPr>
              <w:keepNext/>
              <w:ind w:firstLine="0"/>
            </w:pPr>
            <w:r>
              <w:t>Atkinson</w:t>
            </w:r>
          </w:p>
        </w:tc>
        <w:tc>
          <w:tcPr>
            <w:tcW w:w="2180" w:type="dxa"/>
            <w:shd w:val="clear" w:color="auto" w:fill="auto"/>
          </w:tcPr>
          <w:p w14:paraId="5D29B010" w14:textId="48934457" w:rsidR="0066171E" w:rsidRPr="0066171E" w:rsidRDefault="0066171E" w:rsidP="0066171E">
            <w:pPr>
              <w:keepNext/>
              <w:ind w:firstLine="0"/>
            </w:pPr>
            <w:r>
              <w:t>Bailey</w:t>
            </w:r>
          </w:p>
        </w:tc>
      </w:tr>
      <w:tr w:rsidR="0066171E" w:rsidRPr="0066171E" w14:paraId="6B6A2008" w14:textId="77777777" w:rsidTr="0066171E">
        <w:tc>
          <w:tcPr>
            <w:tcW w:w="2179" w:type="dxa"/>
            <w:shd w:val="clear" w:color="auto" w:fill="auto"/>
          </w:tcPr>
          <w:p w14:paraId="73AB9DAF" w14:textId="54B1A681" w:rsidR="0066171E" w:rsidRPr="0066171E" w:rsidRDefault="0066171E" w:rsidP="0066171E">
            <w:pPr>
              <w:ind w:firstLine="0"/>
            </w:pPr>
            <w:r>
              <w:t>Ballentine</w:t>
            </w:r>
          </w:p>
        </w:tc>
        <w:tc>
          <w:tcPr>
            <w:tcW w:w="2179" w:type="dxa"/>
            <w:shd w:val="clear" w:color="auto" w:fill="auto"/>
          </w:tcPr>
          <w:p w14:paraId="19CD4567" w14:textId="3E4D8818" w:rsidR="0066171E" w:rsidRPr="0066171E" w:rsidRDefault="0066171E" w:rsidP="0066171E">
            <w:pPr>
              <w:ind w:firstLine="0"/>
            </w:pPr>
            <w:r>
              <w:t>Bamberg</w:t>
            </w:r>
          </w:p>
        </w:tc>
        <w:tc>
          <w:tcPr>
            <w:tcW w:w="2180" w:type="dxa"/>
            <w:shd w:val="clear" w:color="auto" w:fill="auto"/>
          </w:tcPr>
          <w:p w14:paraId="72EC3996" w14:textId="3F6AC368" w:rsidR="0066171E" w:rsidRPr="0066171E" w:rsidRDefault="0066171E" w:rsidP="0066171E">
            <w:pPr>
              <w:ind w:firstLine="0"/>
            </w:pPr>
            <w:r>
              <w:t>Bannister</w:t>
            </w:r>
          </w:p>
        </w:tc>
      </w:tr>
      <w:tr w:rsidR="0066171E" w:rsidRPr="0066171E" w14:paraId="16051332" w14:textId="77777777" w:rsidTr="0066171E">
        <w:tc>
          <w:tcPr>
            <w:tcW w:w="2179" w:type="dxa"/>
            <w:shd w:val="clear" w:color="auto" w:fill="auto"/>
          </w:tcPr>
          <w:p w14:paraId="615BCC83" w14:textId="7DD73994" w:rsidR="0066171E" w:rsidRPr="0066171E" w:rsidRDefault="0066171E" w:rsidP="0066171E">
            <w:pPr>
              <w:ind w:firstLine="0"/>
            </w:pPr>
            <w:r>
              <w:t>Bauer</w:t>
            </w:r>
          </w:p>
        </w:tc>
        <w:tc>
          <w:tcPr>
            <w:tcW w:w="2179" w:type="dxa"/>
            <w:shd w:val="clear" w:color="auto" w:fill="auto"/>
          </w:tcPr>
          <w:p w14:paraId="19C1B64D" w14:textId="44C8E9F0" w:rsidR="0066171E" w:rsidRPr="0066171E" w:rsidRDefault="0066171E" w:rsidP="0066171E">
            <w:pPr>
              <w:ind w:firstLine="0"/>
            </w:pPr>
            <w:r>
              <w:t>Beach</w:t>
            </w:r>
          </w:p>
        </w:tc>
        <w:tc>
          <w:tcPr>
            <w:tcW w:w="2180" w:type="dxa"/>
            <w:shd w:val="clear" w:color="auto" w:fill="auto"/>
          </w:tcPr>
          <w:p w14:paraId="377B735A" w14:textId="6AC369BC" w:rsidR="0066171E" w:rsidRPr="0066171E" w:rsidRDefault="0066171E" w:rsidP="0066171E">
            <w:pPr>
              <w:ind w:firstLine="0"/>
            </w:pPr>
            <w:r>
              <w:t>Bernstein</w:t>
            </w:r>
          </w:p>
        </w:tc>
      </w:tr>
      <w:tr w:rsidR="0066171E" w:rsidRPr="0066171E" w14:paraId="644F719F" w14:textId="77777777" w:rsidTr="0066171E">
        <w:tc>
          <w:tcPr>
            <w:tcW w:w="2179" w:type="dxa"/>
            <w:shd w:val="clear" w:color="auto" w:fill="auto"/>
          </w:tcPr>
          <w:p w14:paraId="5BBE3449" w14:textId="65BC516C" w:rsidR="0066171E" w:rsidRPr="0066171E" w:rsidRDefault="0066171E" w:rsidP="0066171E">
            <w:pPr>
              <w:ind w:firstLine="0"/>
            </w:pPr>
            <w:r>
              <w:t>Bowers</w:t>
            </w:r>
          </w:p>
        </w:tc>
        <w:tc>
          <w:tcPr>
            <w:tcW w:w="2179" w:type="dxa"/>
            <w:shd w:val="clear" w:color="auto" w:fill="auto"/>
          </w:tcPr>
          <w:p w14:paraId="2AE8CD88" w14:textId="048C8D4E" w:rsidR="0066171E" w:rsidRPr="0066171E" w:rsidRDefault="0066171E" w:rsidP="0066171E">
            <w:pPr>
              <w:ind w:firstLine="0"/>
            </w:pPr>
            <w:r>
              <w:t>Bradley</w:t>
            </w:r>
          </w:p>
        </w:tc>
        <w:tc>
          <w:tcPr>
            <w:tcW w:w="2180" w:type="dxa"/>
            <w:shd w:val="clear" w:color="auto" w:fill="auto"/>
          </w:tcPr>
          <w:p w14:paraId="40219B4B" w14:textId="1F15A07C" w:rsidR="0066171E" w:rsidRPr="0066171E" w:rsidRDefault="0066171E" w:rsidP="0066171E">
            <w:pPr>
              <w:ind w:firstLine="0"/>
            </w:pPr>
            <w:r>
              <w:t>Brewer</w:t>
            </w:r>
          </w:p>
        </w:tc>
      </w:tr>
      <w:tr w:rsidR="0066171E" w:rsidRPr="0066171E" w14:paraId="51BB0F7C" w14:textId="77777777" w:rsidTr="0066171E">
        <w:tc>
          <w:tcPr>
            <w:tcW w:w="2179" w:type="dxa"/>
            <w:shd w:val="clear" w:color="auto" w:fill="auto"/>
          </w:tcPr>
          <w:p w14:paraId="56C6D7BF" w14:textId="1BBA82E6" w:rsidR="0066171E" w:rsidRPr="0066171E" w:rsidRDefault="0066171E" w:rsidP="0066171E">
            <w:pPr>
              <w:ind w:firstLine="0"/>
            </w:pPr>
            <w:r>
              <w:t>Brittain</w:t>
            </w:r>
          </w:p>
        </w:tc>
        <w:tc>
          <w:tcPr>
            <w:tcW w:w="2179" w:type="dxa"/>
            <w:shd w:val="clear" w:color="auto" w:fill="auto"/>
          </w:tcPr>
          <w:p w14:paraId="254FA550" w14:textId="5D3C80D4" w:rsidR="0066171E" w:rsidRPr="0066171E" w:rsidRDefault="0066171E" w:rsidP="0066171E">
            <w:pPr>
              <w:ind w:firstLine="0"/>
            </w:pPr>
            <w:r>
              <w:t>Burns</w:t>
            </w:r>
          </w:p>
        </w:tc>
        <w:tc>
          <w:tcPr>
            <w:tcW w:w="2180" w:type="dxa"/>
            <w:shd w:val="clear" w:color="auto" w:fill="auto"/>
          </w:tcPr>
          <w:p w14:paraId="7B85A941" w14:textId="75272598" w:rsidR="0066171E" w:rsidRPr="0066171E" w:rsidRDefault="0066171E" w:rsidP="0066171E">
            <w:pPr>
              <w:ind w:firstLine="0"/>
            </w:pPr>
            <w:r>
              <w:t>Bustos</w:t>
            </w:r>
          </w:p>
        </w:tc>
      </w:tr>
      <w:tr w:rsidR="0066171E" w:rsidRPr="0066171E" w14:paraId="54F11554" w14:textId="77777777" w:rsidTr="0066171E">
        <w:tc>
          <w:tcPr>
            <w:tcW w:w="2179" w:type="dxa"/>
            <w:shd w:val="clear" w:color="auto" w:fill="auto"/>
          </w:tcPr>
          <w:p w14:paraId="104DDF0B" w14:textId="79DA3D97" w:rsidR="0066171E" w:rsidRPr="0066171E" w:rsidRDefault="0066171E" w:rsidP="0066171E">
            <w:pPr>
              <w:ind w:firstLine="0"/>
            </w:pPr>
            <w:r>
              <w:t>Calhoon</w:t>
            </w:r>
          </w:p>
        </w:tc>
        <w:tc>
          <w:tcPr>
            <w:tcW w:w="2179" w:type="dxa"/>
            <w:shd w:val="clear" w:color="auto" w:fill="auto"/>
          </w:tcPr>
          <w:p w14:paraId="1672580E" w14:textId="4479AFFC" w:rsidR="0066171E" w:rsidRPr="0066171E" w:rsidRDefault="0066171E" w:rsidP="0066171E">
            <w:pPr>
              <w:ind w:firstLine="0"/>
            </w:pPr>
            <w:r>
              <w:t>Caskey</w:t>
            </w:r>
          </w:p>
        </w:tc>
        <w:tc>
          <w:tcPr>
            <w:tcW w:w="2180" w:type="dxa"/>
            <w:shd w:val="clear" w:color="auto" w:fill="auto"/>
          </w:tcPr>
          <w:p w14:paraId="3BA8C742" w14:textId="0B612034" w:rsidR="0066171E" w:rsidRPr="0066171E" w:rsidRDefault="0066171E" w:rsidP="0066171E">
            <w:pPr>
              <w:ind w:firstLine="0"/>
            </w:pPr>
            <w:r>
              <w:t>Chapman</w:t>
            </w:r>
          </w:p>
        </w:tc>
      </w:tr>
      <w:tr w:rsidR="0066171E" w:rsidRPr="0066171E" w14:paraId="613516F3" w14:textId="77777777" w:rsidTr="0066171E">
        <w:tc>
          <w:tcPr>
            <w:tcW w:w="2179" w:type="dxa"/>
            <w:shd w:val="clear" w:color="auto" w:fill="auto"/>
          </w:tcPr>
          <w:p w14:paraId="3FCC1600" w14:textId="281D3393" w:rsidR="0066171E" w:rsidRPr="0066171E" w:rsidRDefault="0066171E" w:rsidP="0066171E">
            <w:pPr>
              <w:ind w:firstLine="0"/>
            </w:pPr>
            <w:r>
              <w:t>Clyburn</w:t>
            </w:r>
          </w:p>
        </w:tc>
        <w:tc>
          <w:tcPr>
            <w:tcW w:w="2179" w:type="dxa"/>
            <w:shd w:val="clear" w:color="auto" w:fill="auto"/>
          </w:tcPr>
          <w:p w14:paraId="1374D9B7" w14:textId="0350493A" w:rsidR="0066171E" w:rsidRPr="0066171E" w:rsidRDefault="0066171E" w:rsidP="0066171E">
            <w:pPr>
              <w:ind w:firstLine="0"/>
            </w:pPr>
            <w:r>
              <w:t>Cobb-Hunter</w:t>
            </w:r>
          </w:p>
        </w:tc>
        <w:tc>
          <w:tcPr>
            <w:tcW w:w="2180" w:type="dxa"/>
            <w:shd w:val="clear" w:color="auto" w:fill="auto"/>
          </w:tcPr>
          <w:p w14:paraId="04D1018C" w14:textId="3A15D9BD" w:rsidR="0066171E" w:rsidRPr="0066171E" w:rsidRDefault="0066171E" w:rsidP="0066171E">
            <w:pPr>
              <w:ind w:firstLine="0"/>
            </w:pPr>
            <w:r>
              <w:t>Collins</w:t>
            </w:r>
          </w:p>
        </w:tc>
      </w:tr>
      <w:tr w:rsidR="0066171E" w:rsidRPr="0066171E" w14:paraId="7D54901A" w14:textId="77777777" w:rsidTr="0066171E">
        <w:tc>
          <w:tcPr>
            <w:tcW w:w="2179" w:type="dxa"/>
            <w:shd w:val="clear" w:color="auto" w:fill="auto"/>
          </w:tcPr>
          <w:p w14:paraId="4CBE3FDE" w14:textId="734EECD2" w:rsidR="0066171E" w:rsidRPr="0066171E" w:rsidRDefault="0066171E" w:rsidP="0066171E">
            <w:pPr>
              <w:ind w:firstLine="0"/>
            </w:pPr>
            <w:r>
              <w:t>B. J. Cox</w:t>
            </w:r>
          </w:p>
        </w:tc>
        <w:tc>
          <w:tcPr>
            <w:tcW w:w="2179" w:type="dxa"/>
            <w:shd w:val="clear" w:color="auto" w:fill="auto"/>
          </w:tcPr>
          <w:p w14:paraId="39A50E73" w14:textId="35E017DF" w:rsidR="0066171E" w:rsidRPr="0066171E" w:rsidRDefault="0066171E" w:rsidP="0066171E">
            <w:pPr>
              <w:ind w:firstLine="0"/>
            </w:pPr>
            <w:r>
              <w:t>B. L. Cox</w:t>
            </w:r>
          </w:p>
        </w:tc>
        <w:tc>
          <w:tcPr>
            <w:tcW w:w="2180" w:type="dxa"/>
            <w:shd w:val="clear" w:color="auto" w:fill="auto"/>
          </w:tcPr>
          <w:p w14:paraId="0C2833B6" w14:textId="710088EC" w:rsidR="0066171E" w:rsidRPr="0066171E" w:rsidRDefault="0066171E" w:rsidP="0066171E">
            <w:pPr>
              <w:ind w:firstLine="0"/>
            </w:pPr>
            <w:r>
              <w:t>Crawford</w:t>
            </w:r>
          </w:p>
        </w:tc>
      </w:tr>
      <w:tr w:rsidR="0066171E" w:rsidRPr="0066171E" w14:paraId="5B630210" w14:textId="77777777" w:rsidTr="0066171E">
        <w:tc>
          <w:tcPr>
            <w:tcW w:w="2179" w:type="dxa"/>
            <w:shd w:val="clear" w:color="auto" w:fill="auto"/>
          </w:tcPr>
          <w:p w14:paraId="30291E1F" w14:textId="3C91A771" w:rsidR="0066171E" w:rsidRPr="0066171E" w:rsidRDefault="0066171E" w:rsidP="0066171E">
            <w:pPr>
              <w:ind w:firstLine="0"/>
            </w:pPr>
            <w:r>
              <w:t>Cromer</w:t>
            </w:r>
          </w:p>
        </w:tc>
        <w:tc>
          <w:tcPr>
            <w:tcW w:w="2179" w:type="dxa"/>
            <w:shd w:val="clear" w:color="auto" w:fill="auto"/>
          </w:tcPr>
          <w:p w14:paraId="34755BA9" w14:textId="3AD16E7F" w:rsidR="0066171E" w:rsidRPr="0066171E" w:rsidRDefault="0066171E" w:rsidP="0066171E">
            <w:pPr>
              <w:ind w:firstLine="0"/>
            </w:pPr>
            <w:r>
              <w:t>Davis</w:t>
            </w:r>
          </w:p>
        </w:tc>
        <w:tc>
          <w:tcPr>
            <w:tcW w:w="2180" w:type="dxa"/>
            <w:shd w:val="clear" w:color="auto" w:fill="auto"/>
          </w:tcPr>
          <w:p w14:paraId="154A386A" w14:textId="0F88CCD1" w:rsidR="0066171E" w:rsidRPr="0066171E" w:rsidRDefault="0066171E" w:rsidP="0066171E">
            <w:pPr>
              <w:ind w:firstLine="0"/>
            </w:pPr>
            <w:r>
              <w:t>Dillard</w:t>
            </w:r>
          </w:p>
        </w:tc>
      </w:tr>
      <w:tr w:rsidR="0066171E" w:rsidRPr="0066171E" w14:paraId="57BA82B3" w14:textId="77777777" w:rsidTr="0066171E">
        <w:tc>
          <w:tcPr>
            <w:tcW w:w="2179" w:type="dxa"/>
            <w:shd w:val="clear" w:color="auto" w:fill="auto"/>
          </w:tcPr>
          <w:p w14:paraId="00530B90" w14:textId="0E2616C4" w:rsidR="0066171E" w:rsidRPr="0066171E" w:rsidRDefault="0066171E" w:rsidP="0066171E">
            <w:pPr>
              <w:ind w:firstLine="0"/>
            </w:pPr>
            <w:r>
              <w:t>Duncan</w:t>
            </w:r>
          </w:p>
        </w:tc>
        <w:tc>
          <w:tcPr>
            <w:tcW w:w="2179" w:type="dxa"/>
            <w:shd w:val="clear" w:color="auto" w:fill="auto"/>
          </w:tcPr>
          <w:p w14:paraId="0CEF4E6F" w14:textId="66441074" w:rsidR="0066171E" w:rsidRPr="0066171E" w:rsidRDefault="0066171E" w:rsidP="0066171E">
            <w:pPr>
              <w:ind w:firstLine="0"/>
            </w:pPr>
            <w:r>
              <w:t>Edgerton</w:t>
            </w:r>
          </w:p>
        </w:tc>
        <w:tc>
          <w:tcPr>
            <w:tcW w:w="2180" w:type="dxa"/>
            <w:shd w:val="clear" w:color="auto" w:fill="auto"/>
          </w:tcPr>
          <w:p w14:paraId="53A0B7DD" w14:textId="5C381545" w:rsidR="0066171E" w:rsidRPr="0066171E" w:rsidRDefault="0066171E" w:rsidP="0066171E">
            <w:pPr>
              <w:ind w:firstLine="0"/>
            </w:pPr>
            <w:r>
              <w:t>Erickson</w:t>
            </w:r>
          </w:p>
        </w:tc>
      </w:tr>
      <w:tr w:rsidR="0066171E" w:rsidRPr="0066171E" w14:paraId="487C6F94" w14:textId="77777777" w:rsidTr="0066171E">
        <w:tc>
          <w:tcPr>
            <w:tcW w:w="2179" w:type="dxa"/>
            <w:shd w:val="clear" w:color="auto" w:fill="auto"/>
          </w:tcPr>
          <w:p w14:paraId="2934ED63" w14:textId="6E94DDD1" w:rsidR="0066171E" w:rsidRPr="0066171E" w:rsidRDefault="0066171E" w:rsidP="0066171E">
            <w:pPr>
              <w:ind w:firstLine="0"/>
            </w:pPr>
            <w:r>
              <w:t>Forrest</w:t>
            </w:r>
          </w:p>
        </w:tc>
        <w:tc>
          <w:tcPr>
            <w:tcW w:w="2179" w:type="dxa"/>
            <w:shd w:val="clear" w:color="auto" w:fill="auto"/>
          </w:tcPr>
          <w:p w14:paraId="6E83B911" w14:textId="600E8E63" w:rsidR="0066171E" w:rsidRPr="0066171E" w:rsidRDefault="0066171E" w:rsidP="0066171E">
            <w:pPr>
              <w:ind w:firstLine="0"/>
            </w:pPr>
            <w:r>
              <w:t>Frank</w:t>
            </w:r>
          </w:p>
        </w:tc>
        <w:tc>
          <w:tcPr>
            <w:tcW w:w="2180" w:type="dxa"/>
            <w:shd w:val="clear" w:color="auto" w:fill="auto"/>
          </w:tcPr>
          <w:p w14:paraId="4E5FB3AA" w14:textId="297968B9" w:rsidR="0066171E" w:rsidRPr="0066171E" w:rsidRDefault="0066171E" w:rsidP="0066171E">
            <w:pPr>
              <w:ind w:firstLine="0"/>
            </w:pPr>
            <w:r>
              <w:t>Garvin</w:t>
            </w:r>
          </w:p>
        </w:tc>
      </w:tr>
      <w:tr w:rsidR="0066171E" w:rsidRPr="0066171E" w14:paraId="0DD963EE" w14:textId="77777777" w:rsidTr="0066171E">
        <w:tc>
          <w:tcPr>
            <w:tcW w:w="2179" w:type="dxa"/>
            <w:shd w:val="clear" w:color="auto" w:fill="auto"/>
          </w:tcPr>
          <w:p w14:paraId="68D14D0A" w14:textId="31B3453E" w:rsidR="0066171E" w:rsidRPr="0066171E" w:rsidRDefault="0066171E" w:rsidP="0066171E">
            <w:pPr>
              <w:ind w:firstLine="0"/>
            </w:pPr>
            <w:r>
              <w:t>Gatch</w:t>
            </w:r>
          </w:p>
        </w:tc>
        <w:tc>
          <w:tcPr>
            <w:tcW w:w="2179" w:type="dxa"/>
            <w:shd w:val="clear" w:color="auto" w:fill="auto"/>
          </w:tcPr>
          <w:p w14:paraId="40857564" w14:textId="457432AA" w:rsidR="0066171E" w:rsidRPr="0066171E" w:rsidRDefault="0066171E" w:rsidP="0066171E">
            <w:pPr>
              <w:ind w:firstLine="0"/>
            </w:pPr>
            <w:r>
              <w:t>Gibson</w:t>
            </w:r>
          </w:p>
        </w:tc>
        <w:tc>
          <w:tcPr>
            <w:tcW w:w="2180" w:type="dxa"/>
            <w:shd w:val="clear" w:color="auto" w:fill="auto"/>
          </w:tcPr>
          <w:p w14:paraId="5AF5415D" w14:textId="15C8871E" w:rsidR="0066171E" w:rsidRPr="0066171E" w:rsidRDefault="0066171E" w:rsidP="0066171E">
            <w:pPr>
              <w:ind w:firstLine="0"/>
            </w:pPr>
            <w:r>
              <w:t>Gilliam</w:t>
            </w:r>
          </w:p>
        </w:tc>
      </w:tr>
      <w:tr w:rsidR="0066171E" w:rsidRPr="0066171E" w14:paraId="1C7D2E0B" w14:textId="77777777" w:rsidTr="0066171E">
        <w:tc>
          <w:tcPr>
            <w:tcW w:w="2179" w:type="dxa"/>
            <w:shd w:val="clear" w:color="auto" w:fill="auto"/>
          </w:tcPr>
          <w:p w14:paraId="67DB5E73" w14:textId="48F437D4" w:rsidR="0066171E" w:rsidRPr="0066171E" w:rsidRDefault="0066171E" w:rsidP="0066171E">
            <w:pPr>
              <w:ind w:firstLine="0"/>
            </w:pPr>
            <w:r>
              <w:t>Gilliard</w:t>
            </w:r>
          </w:p>
        </w:tc>
        <w:tc>
          <w:tcPr>
            <w:tcW w:w="2179" w:type="dxa"/>
            <w:shd w:val="clear" w:color="auto" w:fill="auto"/>
          </w:tcPr>
          <w:p w14:paraId="65C35C6F" w14:textId="5C0EA71E" w:rsidR="0066171E" w:rsidRPr="0066171E" w:rsidRDefault="0066171E" w:rsidP="0066171E">
            <w:pPr>
              <w:ind w:firstLine="0"/>
            </w:pPr>
            <w:r>
              <w:t>Gilreath</w:t>
            </w:r>
          </w:p>
        </w:tc>
        <w:tc>
          <w:tcPr>
            <w:tcW w:w="2180" w:type="dxa"/>
            <w:shd w:val="clear" w:color="auto" w:fill="auto"/>
          </w:tcPr>
          <w:p w14:paraId="12BDF56E" w14:textId="392E0157" w:rsidR="0066171E" w:rsidRPr="0066171E" w:rsidRDefault="0066171E" w:rsidP="0066171E">
            <w:pPr>
              <w:ind w:firstLine="0"/>
            </w:pPr>
            <w:r>
              <w:t>Govan</w:t>
            </w:r>
          </w:p>
        </w:tc>
      </w:tr>
      <w:tr w:rsidR="0066171E" w:rsidRPr="0066171E" w14:paraId="32EAFE54" w14:textId="77777777" w:rsidTr="0066171E">
        <w:tc>
          <w:tcPr>
            <w:tcW w:w="2179" w:type="dxa"/>
            <w:shd w:val="clear" w:color="auto" w:fill="auto"/>
          </w:tcPr>
          <w:p w14:paraId="095C0E80" w14:textId="34F63F79" w:rsidR="0066171E" w:rsidRPr="0066171E" w:rsidRDefault="0066171E" w:rsidP="0066171E">
            <w:pPr>
              <w:ind w:firstLine="0"/>
            </w:pPr>
            <w:r>
              <w:t>Grant</w:t>
            </w:r>
          </w:p>
        </w:tc>
        <w:tc>
          <w:tcPr>
            <w:tcW w:w="2179" w:type="dxa"/>
            <w:shd w:val="clear" w:color="auto" w:fill="auto"/>
          </w:tcPr>
          <w:p w14:paraId="2BA50850" w14:textId="65EDC8C4" w:rsidR="0066171E" w:rsidRPr="0066171E" w:rsidRDefault="0066171E" w:rsidP="0066171E">
            <w:pPr>
              <w:ind w:firstLine="0"/>
            </w:pPr>
            <w:r>
              <w:t>Guffey</w:t>
            </w:r>
          </w:p>
        </w:tc>
        <w:tc>
          <w:tcPr>
            <w:tcW w:w="2180" w:type="dxa"/>
            <w:shd w:val="clear" w:color="auto" w:fill="auto"/>
          </w:tcPr>
          <w:p w14:paraId="753CA74C" w14:textId="6E3BEFCD" w:rsidR="0066171E" w:rsidRPr="0066171E" w:rsidRDefault="0066171E" w:rsidP="0066171E">
            <w:pPr>
              <w:ind w:firstLine="0"/>
            </w:pPr>
            <w:r>
              <w:t>Haddon</w:t>
            </w:r>
          </w:p>
        </w:tc>
      </w:tr>
      <w:tr w:rsidR="0066171E" w:rsidRPr="0066171E" w14:paraId="584A1146" w14:textId="77777777" w:rsidTr="0066171E">
        <w:tc>
          <w:tcPr>
            <w:tcW w:w="2179" w:type="dxa"/>
            <w:shd w:val="clear" w:color="auto" w:fill="auto"/>
          </w:tcPr>
          <w:p w14:paraId="7C2BAFC2" w14:textId="0C6B7B32" w:rsidR="0066171E" w:rsidRPr="0066171E" w:rsidRDefault="0066171E" w:rsidP="0066171E">
            <w:pPr>
              <w:ind w:firstLine="0"/>
            </w:pPr>
            <w:r>
              <w:t>Hager</w:t>
            </w:r>
          </w:p>
        </w:tc>
        <w:tc>
          <w:tcPr>
            <w:tcW w:w="2179" w:type="dxa"/>
            <w:shd w:val="clear" w:color="auto" w:fill="auto"/>
          </w:tcPr>
          <w:p w14:paraId="33029E1D" w14:textId="1261DA0D" w:rsidR="0066171E" w:rsidRPr="0066171E" w:rsidRDefault="0066171E" w:rsidP="0066171E">
            <w:pPr>
              <w:ind w:firstLine="0"/>
            </w:pPr>
            <w:r>
              <w:t>Hardee</w:t>
            </w:r>
          </w:p>
        </w:tc>
        <w:tc>
          <w:tcPr>
            <w:tcW w:w="2180" w:type="dxa"/>
            <w:shd w:val="clear" w:color="auto" w:fill="auto"/>
          </w:tcPr>
          <w:p w14:paraId="06788319" w14:textId="4EF6D0A1" w:rsidR="0066171E" w:rsidRPr="0066171E" w:rsidRDefault="0066171E" w:rsidP="0066171E">
            <w:pPr>
              <w:ind w:firstLine="0"/>
            </w:pPr>
            <w:r>
              <w:t>Hartnett</w:t>
            </w:r>
          </w:p>
        </w:tc>
      </w:tr>
      <w:tr w:rsidR="0066171E" w:rsidRPr="0066171E" w14:paraId="0AB54C74" w14:textId="77777777" w:rsidTr="0066171E">
        <w:tc>
          <w:tcPr>
            <w:tcW w:w="2179" w:type="dxa"/>
            <w:shd w:val="clear" w:color="auto" w:fill="auto"/>
          </w:tcPr>
          <w:p w14:paraId="2C85974D" w14:textId="6DAE9B42" w:rsidR="0066171E" w:rsidRPr="0066171E" w:rsidRDefault="0066171E" w:rsidP="0066171E">
            <w:pPr>
              <w:ind w:firstLine="0"/>
            </w:pPr>
            <w:r>
              <w:t>Hartz</w:t>
            </w:r>
          </w:p>
        </w:tc>
        <w:tc>
          <w:tcPr>
            <w:tcW w:w="2179" w:type="dxa"/>
            <w:shd w:val="clear" w:color="auto" w:fill="auto"/>
          </w:tcPr>
          <w:p w14:paraId="1C0A3BE4" w14:textId="5E872CF5" w:rsidR="0066171E" w:rsidRPr="0066171E" w:rsidRDefault="0066171E" w:rsidP="0066171E">
            <w:pPr>
              <w:ind w:firstLine="0"/>
            </w:pPr>
            <w:r>
              <w:t>Hayes</w:t>
            </w:r>
          </w:p>
        </w:tc>
        <w:tc>
          <w:tcPr>
            <w:tcW w:w="2180" w:type="dxa"/>
            <w:shd w:val="clear" w:color="auto" w:fill="auto"/>
          </w:tcPr>
          <w:p w14:paraId="4FA86847" w14:textId="02D4A81F" w:rsidR="0066171E" w:rsidRPr="0066171E" w:rsidRDefault="0066171E" w:rsidP="0066171E">
            <w:pPr>
              <w:ind w:firstLine="0"/>
            </w:pPr>
            <w:r>
              <w:t>Henderson-Myers</w:t>
            </w:r>
          </w:p>
        </w:tc>
      </w:tr>
      <w:tr w:rsidR="0066171E" w:rsidRPr="0066171E" w14:paraId="5DC2E488" w14:textId="77777777" w:rsidTr="0066171E">
        <w:tc>
          <w:tcPr>
            <w:tcW w:w="2179" w:type="dxa"/>
            <w:shd w:val="clear" w:color="auto" w:fill="auto"/>
          </w:tcPr>
          <w:p w14:paraId="6842BDC1" w14:textId="33425D11" w:rsidR="0066171E" w:rsidRPr="0066171E" w:rsidRDefault="0066171E" w:rsidP="0066171E">
            <w:pPr>
              <w:ind w:firstLine="0"/>
            </w:pPr>
            <w:r>
              <w:t>Hewitt</w:t>
            </w:r>
          </w:p>
        </w:tc>
        <w:tc>
          <w:tcPr>
            <w:tcW w:w="2179" w:type="dxa"/>
            <w:shd w:val="clear" w:color="auto" w:fill="auto"/>
          </w:tcPr>
          <w:p w14:paraId="6376771E" w14:textId="13F92AAD" w:rsidR="0066171E" w:rsidRPr="0066171E" w:rsidRDefault="0066171E" w:rsidP="0066171E">
            <w:pPr>
              <w:ind w:firstLine="0"/>
            </w:pPr>
            <w:r>
              <w:t>Hiott</w:t>
            </w:r>
          </w:p>
        </w:tc>
        <w:tc>
          <w:tcPr>
            <w:tcW w:w="2180" w:type="dxa"/>
            <w:shd w:val="clear" w:color="auto" w:fill="auto"/>
          </w:tcPr>
          <w:p w14:paraId="52C4AA37" w14:textId="58E6DCA1" w:rsidR="0066171E" w:rsidRPr="0066171E" w:rsidRDefault="0066171E" w:rsidP="0066171E">
            <w:pPr>
              <w:ind w:firstLine="0"/>
            </w:pPr>
            <w:r>
              <w:t>Hixon</w:t>
            </w:r>
          </w:p>
        </w:tc>
      </w:tr>
      <w:tr w:rsidR="0066171E" w:rsidRPr="0066171E" w14:paraId="1923EEEA" w14:textId="77777777" w:rsidTr="0066171E">
        <w:tc>
          <w:tcPr>
            <w:tcW w:w="2179" w:type="dxa"/>
            <w:shd w:val="clear" w:color="auto" w:fill="auto"/>
          </w:tcPr>
          <w:p w14:paraId="18C62C78" w14:textId="2BAAE5A8" w:rsidR="0066171E" w:rsidRPr="0066171E" w:rsidRDefault="0066171E" w:rsidP="0066171E">
            <w:pPr>
              <w:ind w:firstLine="0"/>
            </w:pPr>
            <w:r>
              <w:t>Holman</w:t>
            </w:r>
          </w:p>
        </w:tc>
        <w:tc>
          <w:tcPr>
            <w:tcW w:w="2179" w:type="dxa"/>
            <w:shd w:val="clear" w:color="auto" w:fill="auto"/>
          </w:tcPr>
          <w:p w14:paraId="05A4C320" w14:textId="5639175A" w:rsidR="0066171E" w:rsidRPr="0066171E" w:rsidRDefault="0066171E" w:rsidP="0066171E">
            <w:pPr>
              <w:ind w:firstLine="0"/>
            </w:pPr>
            <w:r>
              <w:t>Hosey</w:t>
            </w:r>
          </w:p>
        </w:tc>
        <w:tc>
          <w:tcPr>
            <w:tcW w:w="2180" w:type="dxa"/>
            <w:shd w:val="clear" w:color="auto" w:fill="auto"/>
          </w:tcPr>
          <w:p w14:paraId="1CDE59B3" w14:textId="6741AFCF" w:rsidR="0066171E" w:rsidRPr="0066171E" w:rsidRDefault="0066171E" w:rsidP="0066171E">
            <w:pPr>
              <w:ind w:firstLine="0"/>
            </w:pPr>
            <w:r>
              <w:t>Huff</w:t>
            </w:r>
          </w:p>
        </w:tc>
      </w:tr>
      <w:tr w:rsidR="0066171E" w:rsidRPr="0066171E" w14:paraId="11454E96" w14:textId="77777777" w:rsidTr="0066171E">
        <w:tc>
          <w:tcPr>
            <w:tcW w:w="2179" w:type="dxa"/>
            <w:shd w:val="clear" w:color="auto" w:fill="auto"/>
          </w:tcPr>
          <w:p w14:paraId="1291340B" w14:textId="5E02896A" w:rsidR="0066171E" w:rsidRPr="0066171E" w:rsidRDefault="0066171E" w:rsidP="0066171E">
            <w:pPr>
              <w:ind w:firstLine="0"/>
            </w:pPr>
            <w:r>
              <w:t>J. E. Johnson</w:t>
            </w:r>
          </w:p>
        </w:tc>
        <w:tc>
          <w:tcPr>
            <w:tcW w:w="2179" w:type="dxa"/>
            <w:shd w:val="clear" w:color="auto" w:fill="auto"/>
          </w:tcPr>
          <w:p w14:paraId="678643D7" w14:textId="225E92F5" w:rsidR="0066171E" w:rsidRPr="0066171E" w:rsidRDefault="0066171E" w:rsidP="0066171E">
            <w:pPr>
              <w:ind w:firstLine="0"/>
            </w:pPr>
            <w:r>
              <w:t>J. L. Johnson</w:t>
            </w:r>
          </w:p>
        </w:tc>
        <w:tc>
          <w:tcPr>
            <w:tcW w:w="2180" w:type="dxa"/>
            <w:shd w:val="clear" w:color="auto" w:fill="auto"/>
          </w:tcPr>
          <w:p w14:paraId="24E571A3" w14:textId="2138869D" w:rsidR="0066171E" w:rsidRPr="0066171E" w:rsidRDefault="0066171E" w:rsidP="0066171E">
            <w:pPr>
              <w:ind w:firstLine="0"/>
            </w:pPr>
            <w:r>
              <w:t>Jones</w:t>
            </w:r>
          </w:p>
        </w:tc>
      </w:tr>
      <w:tr w:rsidR="0066171E" w:rsidRPr="0066171E" w14:paraId="13A22632" w14:textId="77777777" w:rsidTr="0066171E">
        <w:tc>
          <w:tcPr>
            <w:tcW w:w="2179" w:type="dxa"/>
            <w:shd w:val="clear" w:color="auto" w:fill="auto"/>
          </w:tcPr>
          <w:p w14:paraId="2AE49833" w14:textId="10910510" w:rsidR="0066171E" w:rsidRPr="0066171E" w:rsidRDefault="0066171E" w:rsidP="0066171E">
            <w:pPr>
              <w:ind w:firstLine="0"/>
            </w:pPr>
            <w:r>
              <w:t>Jordan</w:t>
            </w:r>
          </w:p>
        </w:tc>
        <w:tc>
          <w:tcPr>
            <w:tcW w:w="2179" w:type="dxa"/>
            <w:shd w:val="clear" w:color="auto" w:fill="auto"/>
          </w:tcPr>
          <w:p w14:paraId="1EAFAFDA" w14:textId="267BE9FE" w:rsidR="0066171E" w:rsidRPr="0066171E" w:rsidRDefault="0066171E" w:rsidP="0066171E">
            <w:pPr>
              <w:ind w:firstLine="0"/>
            </w:pPr>
            <w:r>
              <w:t>Kilmartin</w:t>
            </w:r>
          </w:p>
        </w:tc>
        <w:tc>
          <w:tcPr>
            <w:tcW w:w="2180" w:type="dxa"/>
            <w:shd w:val="clear" w:color="auto" w:fill="auto"/>
          </w:tcPr>
          <w:p w14:paraId="54F9F112" w14:textId="7ACC6B12" w:rsidR="0066171E" w:rsidRPr="0066171E" w:rsidRDefault="0066171E" w:rsidP="0066171E">
            <w:pPr>
              <w:ind w:firstLine="0"/>
            </w:pPr>
            <w:r>
              <w:t>King</w:t>
            </w:r>
          </w:p>
        </w:tc>
      </w:tr>
      <w:tr w:rsidR="0066171E" w:rsidRPr="0066171E" w14:paraId="41F0E9FD" w14:textId="77777777" w:rsidTr="0066171E">
        <w:tc>
          <w:tcPr>
            <w:tcW w:w="2179" w:type="dxa"/>
            <w:shd w:val="clear" w:color="auto" w:fill="auto"/>
          </w:tcPr>
          <w:p w14:paraId="4E9FF9CB" w14:textId="0F347B6B" w:rsidR="0066171E" w:rsidRPr="0066171E" w:rsidRDefault="0066171E" w:rsidP="0066171E">
            <w:pPr>
              <w:ind w:firstLine="0"/>
            </w:pPr>
            <w:r>
              <w:t>Landing</w:t>
            </w:r>
          </w:p>
        </w:tc>
        <w:tc>
          <w:tcPr>
            <w:tcW w:w="2179" w:type="dxa"/>
            <w:shd w:val="clear" w:color="auto" w:fill="auto"/>
          </w:tcPr>
          <w:p w14:paraId="6A3ED256" w14:textId="6B6F5E4F" w:rsidR="0066171E" w:rsidRPr="0066171E" w:rsidRDefault="0066171E" w:rsidP="0066171E">
            <w:pPr>
              <w:ind w:firstLine="0"/>
            </w:pPr>
            <w:r>
              <w:t>Lawson</w:t>
            </w:r>
          </w:p>
        </w:tc>
        <w:tc>
          <w:tcPr>
            <w:tcW w:w="2180" w:type="dxa"/>
            <w:shd w:val="clear" w:color="auto" w:fill="auto"/>
          </w:tcPr>
          <w:p w14:paraId="0718152C" w14:textId="2A81DD82" w:rsidR="0066171E" w:rsidRPr="0066171E" w:rsidRDefault="0066171E" w:rsidP="0066171E">
            <w:pPr>
              <w:ind w:firstLine="0"/>
            </w:pPr>
            <w:r>
              <w:t>Ligon</w:t>
            </w:r>
          </w:p>
        </w:tc>
      </w:tr>
      <w:tr w:rsidR="0066171E" w:rsidRPr="0066171E" w14:paraId="642D11EE" w14:textId="77777777" w:rsidTr="0066171E">
        <w:tc>
          <w:tcPr>
            <w:tcW w:w="2179" w:type="dxa"/>
            <w:shd w:val="clear" w:color="auto" w:fill="auto"/>
          </w:tcPr>
          <w:p w14:paraId="524D60CE" w14:textId="531B91C7" w:rsidR="0066171E" w:rsidRPr="0066171E" w:rsidRDefault="0066171E" w:rsidP="0066171E">
            <w:pPr>
              <w:ind w:firstLine="0"/>
            </w:pPr>
            <w:r>
              <w:t>Long</w:t>
            </w:r>
          </w:p>
        </w:tc>
        <w:tc>
          <w:tcPr>
            <w:tcW w:w="2179" w:type="dxa"/>
            <w:shd w:val="clear" w:color="auto" w:fill="auto"/>
          </w:tcPr>
          <w:p w14:paraId="7D87AD20" w14:textId="63B4590E" w:rsidR="0066171E" w:rsidRPr="0066171E" w:rsidRDefault="0066171E" w:rsidP="0066171E">
            <w:pPr>
              <w:ind w:firstLine="0"/>
            </w:pPr>
            <w:r>
              <w:t>Lowe</w:t>
            </w:r>
          </w:p>
        </w:tc>
        <w:tc>
          <w:tcPr>
            <w:tcW w:w="2180" w:type="dxa"/>
            <w:shd w:val="clear" w:color="auto" w:fill="auto"/>
          </w:tcPr>
          <w:p w14:paraId="5909B336" w14:textId="18C95F28" w:rsidR="0066171E" w:rsidRPr="0066171E" w:rsidRDefault="0066171E" w:rsidP="0066171E">
            <w:pPr>
              <w:ind w:firstLine="0"/>
            </w:pPr>
            <w:r>
              <w:t>Luck</w:t>
            </w:r>
          </w:p>
        </w:tc>
      </w:tr>
      <w:tr w:rsidR="0066171E" w:rsidRPr="0066171E" w14:paraId="0FC042AE" w14:textId="77777777" w:rsidTr="0066171E">
        <w:tc>
          <w:tcPr>
            <w:tcW w:w="2179" w:type="dxa"/>
            <w:shd w:val="clear" w:color="auto" w:fill="auto"/>
          </w:tcPr>
          <w:p w14:paraId="3015C635" w14:textId="005438AF" w:rsidR="0066171E" w:rsidRPr="0066171E" w:rsidRDefault="0066171E" w:rsidP="0066171E">
            <w:pPr>
              <w:ind w:firstLine="0"/>
            </w:pPr>
            <w:r>
              <w:t>Magnuson</w:t>
            </w:r>
          </w:p>
        </w:tc>
        <w:tc>
          <w:tcPr>
            <w:tcW w:w="2179" w:type="dxa"/>
            <w:shd w:val="clear" w:color="auto" w:fill="auto"/>
          </w:tcPr>
          <w:p w14:paraId="4E61A490" w14:textId="3A0F3910" w:rsidR="0066171E" w:rsidRPr="0066171E" w:rsidRDefault="0066171E" w:rsidP="0066171E">
            <w:pPr>
              <w:ind w:firstLine="0"/>
            </w:pPr>
            <w:r>
              <w:t>Martin</w:t>
            </w:r>
          </w:p>
        </w:tc>
        <w:tc>
          <w:tcPr>
            <w:tcW w:w="2180" w:type="dxa"/>
            <w:shd w:val="clear" w:color="auto" w:fill="auto"/>
          </w:tcPr>
          <w:p w14:paraId="12F302D4" w14:textId="750CEA16" w:rsidR="0066171E" w:rsidRPr="0066171E" w:rsidRDefault="0066171E" w:rsidP="0066171E">
            <w:pPr>
              <w:ind w:firstLine="0"/>
            </w:pPr>
            <w:r>
              <w:t>May</w:t>
            </w:r>
          </w:p>
        </w:tc>
      </w:tr>
      <w:tr w:rsidR="0066171E" w:rsidRPr="0066171E" w14:paraId="4703F145" w14:textId="77777777" w:rsidTr="0066171E">
        <w:tc>
          <w:tcPr>
            <w:tcW w:w="2179" w:type="dxa"/>
            <w:shd w:val="clear" w:color="auto" w:fill="auto"/>
          </w:tcPr>
          <w:p w14:paraId="5DCAC182" w14:textId="0B7D3CF7" w:rsidR="0066171E" w:rsidRPr="0066171E" w:rsidRDefault="0066171E" w:rsidP="0066171E">
            <w:pPr>
              <w:ind w:firstLine="0"/>
            </w:pPr>
            <w:r>
              <w:t>McCabe</w:t>
            </w:r>
          </w:p>
        </w:tc>
        <w:tc>
          <w:tcPr>
            <w:tcW w:w="2179" w:type="dxa"/>
            <w:shd w:val="clear" w:color="auto" w:fill="auto"/>
          </w:tcPr>
          <w:p w14:paraId="466E9030" w14:textId="5E9883A7" w:rsidR="0066171E" w:rsidRPr="0066171E" w:rsidRDefault="0066171E" w:rsidP="0066171E">
            <w:pPr>
              <w:ind w:firstLine="0"/>
            </w:pPr>
            <w:r>
              <w:t>McCravy</w:t>
            </w:r>
          </w:p>
        </w:tc>
        <w:tc>
          <w:tcPr>
            <w:tcW w:w="2180" w:type="dxa"/>
            <w:shd w:val="clear" w:color="auto" w:fill="auto"/>
          </w:tcPr>
          <w:p w14:paraId="1A9E53DC" w14:textId="1BFF9927" w:rsidR="0066171E" w:rsidRPr="0066171E" w:rsidRDefault="0066171E" w:rsidP="0066171E">
            <w:pPr>
              <w:ind w:firstLine="0"/>
            </w:pPr>
            <w:r>
              <w:t>McDaniel</w:t>
            </w:r>
          </w:p>
        </w:tc>
      </w:tr>
      <w:tr w:rsidR="0066171E" w:rsidRPr="0066171E" w14:paraId="5EB799DE" w14:textId="77777777" w:rsidTr="0066171E">
        <w:tc>
          <w:tcPr>
            <w:tcW w:w="2179" w:type="dxa"/>
            <w:shd w:val="clear" w:color="auto" w:fill="auto"/>
          </w:tcPr>
          <w:p w14:paraId="7D4BAF71" w14:textId="37A32DD5" w:rsidR="0066171E" w:rsidRPr="0066171E" w:rsidRDefault="0066171E" w:rsidP="0066171E">
            <w:pPr>
              <w:ind w:firstLine="0"/>
            </w:pPr>
            <w:r>
              <w:t>McGinnis</w:t>
            </w:r>
          </w:p>
        </w:tc>
        <w:tc>
          <w:tcPr>
            <w:tcW w:w="2179" w:type="dxa"/>
            <w:shd w:val="clear" w:color="auto" w:fill="auto"/>
          </w:tcPr>
          <w:p w14:paraId="5B9677E9" w14:textId="0A2214DB" w:rsidR="0066171E" w:rsidRPr="0066171E" w:rsidRDefault="0066171E" w:rsidP="0066171E">
            <w:pPr>
              <w:ind w:firstLine="0"/>
            </w:pPr>
            <w:r>
              <w:t>Mitchell</w:t>
            </w:r>
          </w:p>
        </w:tc>
        <w:tc>
          <w:tcPr>
            <w:tcW w:w="2180" w:type="dxa"/>
            <w:shd w:val="clear" w:color="auto" w:fill="auto"/>
          </w:tcPr>
          <w:p w14:paraId="36831B35" w14:textId="5886CC2E" w:rsidR="0066171E" w:rsidRPr="0066171E" w:rsidRDefault="0066171E" w:rsidP="0066171E">
            <w:pPr>
              <w:ind w:firstLine="0"/>
            </w:pPr>
            <w:r>
              <w:t>Montgomery</w:t>
            </w:r>
          </w:p>
        </w:tc>
      </w:tr>
      <w:tr w:rsidR="0066171E" w:rsidRPr="0066171E" w14:paraId="4E563E2F" w14:textId="77777777" w:rsidTr="0066171E">
        <w:tc>
          <w:tcPr>
            <w:tcW w:w="2179" w:type="dxa"/>
            <w:shd w:val="clear" w:color="auto" w:fill="auto"/>
          </w:tcPr>
          <w:p w14:paraId="4496BCC7" w14:textId="4653EA82" w:rsidR="0066171E" w:rsidRPr="0066171E" w:rsidRDefault="0066171E" w:rsidP="0066171E">
            <w:pPr>
              <w:ind w:firstLine="0"/>
            </w:pPr>
            <w:r>
              <w:t>J. Moore</w:t>
            </w:r>
          </w:p>
        </w:tc>
        <w:tc>
          <w:tcPr>
            <w:tcW w:w="2179" w:type="dxa"/>
            <w:shd w:val="clear" w:color="auto" w:fill="auto"/>
          </w:tcPr>
          <w:p w14:paraId="65D5040B" w14:textId="1C58695A" w:rsidR="0066171E" w:rsidRPr="0066171E" w:rsidRDefault="0066171E" w:rsidP="0066171E">
            <w:pPr>
              <w:ind w:firstLine="0"/>
            </w:pPr>
            <w:r>
              <w:t>T. Moore</w:t>
            </w:r>
          </w:p>
        </w:tc>
        <w:tc>
          <w:tcPr>
            <w:tcW w:w="2180" w:type="dxa"/>
            <w:shd w:val="clear" w:color="auto" w:fill="auto"/>
          </w:tcPr>
          <w:p w14:paraId="38090D76" w14:textId="06CE594C" w:rsidR="0066171E" w:rsidRPr="0066171E" w:rsidRDefault="0066171E" w:rsidP="0066171E">
            <w:pPr>
              <w:ind w:firstLine="0"/>
            </w:pPr>
            <w:r>
              <w:t>Morgan</w:t>
            </w:r>
          </w:p>
        </w:tc>
      </w:tr>
      <w:tr w:rsidR="0066171E" w:rsidRPr="0066171E" w14:paraId="1AC83C21" w14:textId="77777777" w:rsidTr="0066171E">
        <w:tc>
          <w:tcPr>
            <w:tcW w:w="2179" w:type="dxa"/>
            <w:shd w:val="clear" w:color="auto" w:fill="auto"/>
          </w:tcPr>
          <w:p w14:paraId="5D9C7481" w14:textId="3544638B" w:rsidR="0066171E" w:rsidRPr="0066171E" w:rsidRDefault="0066171E" w:rsidP="0066171E">
            <w:pPr>
              <w:ind w:firstLine="0"/>
            </w:pPr>
            <w:r>
              <w:t>Moss</w:t>
            </w:r>
          </w:p>
        </w:tc>
        <w:tc>
          <w:tcPr>
            <w:tcW w:w="2179" w:type="dxa"/>
            <w:shd w:val="clear" w:color="auto" w:fill="auto"/>
          </w:tcPr>
          <w:p w14:paraId="562E5420" w14:textId="1BABA869" w:rsidR="0066171E" w:rsidRPr="0066171E" w:rsidRDefault="0066171E" w:rsidP="0066171E">
            <w:pPr>
              <w:ind w:firstLine="0"/>
            </w:pPr>
            <w:r>
              <w:t>Murphy</w:t>
            </w:r>
          </w:p>
        </w:tc>
        <w:tc>
          <w:tcPr>
            <w:tcW w:w="2180" w:type="dxa"/>
            <w:shd w:val="clear" w:color="auto" w:fill="auto"/>
          </w:tcPr>
          <w:p w14:paraId="4A5E329B" w14:textId="2368809D" w:rsidR="0066171E" w:rsidRPr="0066171E" w:rsidRDefault="0066171E" w:rsidP="0066171E">
            <w:pPr>
              <w:ind w:firstLine="0"/>
            </w:pPr>
            <w:r>
              <w:t>Neese</w:t>
            </w:r>
          </w:p>
        </w:tc>
      </w:tr>
      <w:tr w:rsidR="0066171E" w:rsidRPr="0066171E" w14:paraId="43999EC2" w14:textId="77777777" w:rsidTr="0066171E">
        <w:tc>
          <w:tcPr>
            <w:tcW w:w="2179" w:type="dxa"/>
            <w:shd w:val="clear" w:color="auto" w:fill="auto"/>
          </w:tcPr>
          <w:p w14:paraId="0EB76CF9" w14:textId="7B1AD0E9" w:rsidR="0066171E" w:rsidRPr="0066171E" w:rsidRDefault="0066171E" w:rsidP="0066171E">
            <w:pPr>
              <w:ind w:firstLine="0"/>
            </w:pPr>
            <w:r>
              <w:t>B. Newton</w:t>
            </w:r>
          </w:p>
        </w:tc>
        <w:tc>
          <w:tcPr>
            <w:tcW w:w="2179" w:type="dxa"/>
            <w:shd w:val="clear" w:color="auto" w:fill="auto"/>
          </w:tcPr>
          <w:p w14:paraId="2DDC3BAA" w14:textId="4ECD7E98" w:rsidR="0066171E" w:rsidRPr="0066171E" w:rsidRDefault="0066171E" w:rsidP="0066171E">
            <w:pPr>
              <w:ind w:firstLine="0"/>
            </w:pPr>
            <w:r>
              <w:t>W. Newton</w:t>
            </w:r>
          </w:p>
        </w:tc>
        <w:tc>
          <w:tcPr>
            <w:tcW w:w="2180" w:type="dxa"/>
            <w:shd w:val="clear" w:color="auto" w:fill="auto"/>
          </w:tcPr>
          <w:p w14:paraId="74E9ACDD" w14:textId="3C7E621D" w:rsidR="0066171E" w:rsidRPr="0066171E" w:rsidRDefault="0066171E" w:rsidP="0066171E">
            <w:pPr>
              <w:ind w:firstLine="0"/>
            </w:pPr>
            <w:r>
              <w:t>Oremus</w:t>
            </w:r>
          </w:p>
        </w:tc>
      </w:tr>
      <w:tr w:rsidR="0066171E" w:rsidRPr="0066171E" w14:paraId="5DD96D85" w14:textId="77777777" w:rsidTr="0066171E">
        <w:tc>
          <w:tcPr>
            <w:tcW w:w="2179" w:type="dxa"/>
            <w:shd w:val="clear" w:color="auto" w:fill="auto"/>
          </w:tcPr>
          <w:p w14:paraId="776C57B5" w14:textId="5786C4A8" w:rsidR="0066171E" w:rsidRPr="0066171E" w:rsidRDefault="0066171E" w:rsidP="0066171E">
            <w:pPr>
              <w:ind w:firstLine="0"/>
            </w:pPr>
            <w:r>
              <w:t>Pace</w:t>
            </w:r>
          </w:p>
        </w:tc>
        <w:tc>
          <w:tcPr>
            <w:tcW w:w="2179" w:type="dxa"/>
            <w:shd w:val="clear" w:color="auto" w:fill="auto"/>
          </w:tcPr>
          <w:p w14:paraId="126DB5CA" w14:textId="68333DDE" w:rsidR="0066171E" w:rsidRPr="0066171E" w:rsidRDefault="0066171E" w:rsidP="0066171E">
            <w:pPr>
              <w:ind w:firstLine="0"/>
            </w:pPr>
            <w:r>
              <w:t>Pedalino</w:t>
            </w:r>
          </w:p>
        </w:tc>
        <w:tc>
          <w:tcPr>
            <w:tcW w:w="2180" w:type="dxa"/>
            <w:shd w:val="clear" w:color="auto" w:fill="auto"/>
          </w:tcPr>
          <w:p w14:paraId="15E3C3C1" w14:textId="10D94984" w:rsidR="0066171E" w:rsidRPr="0066171E" w:rsidRDefault="0066171E" w:rsidP="0066171E">
            <w:pPr>
              <w:ind w:firstLine="0"/>
            </w:pPr>
            <w:r>
              <w:t>Pope</w:t>
            </w:r>
          </w:p>
        </w:tc>
      </w:tr>
      <w:tr w:rsidR="0066171E" w:rsidRPr="0066171E" w14:paraId="61EF1553" w14:textId="77777777" w:rsidTr="0066171E">
        <w:tc>
          <w:tcPr>
            <w:tcW w:w="2179" w:type="dxa"/>
            <w:shd w:val="clear" w:color="auto" w:fill="auto"/>
          </w:tcPr>
          <w:p w14:paraId="794B802C" w14:textId="7AE5F496" w:rsidR="0066171E" w:rsidRPr="0066171E" w:rsidRDefault="0066171E" w:rsidP="0066171E">
            <w:pPr>
              <w:ind w:firstLine="0"/>
            </w:pPr>
            <w:r>
              <w:lastRenderedPageBreak/>
              <w:t>Reese</w:t>
            </w:r>
          </w:p>
        </w:tc>
        <w:tc>
          <w:tcPr>
            <w:tcW w:w="2179" w:type="dxa"/>
            <w:shd w:val="clear" w:color="auto" w:fill="auto"/>
          </w:tcPr>
          <w:p w14:paraId="608117A9" w14:textId="62E52211" w:rsidR="0066171E" w:rsidRPr="0066171E" w:rsidRDefault="0066171E" w:rsidP="0066171E">
            <w:pPr>
              <w:ind w:firstLine="0"/>
            </w:pPr>
            <w:r>
              <w:t>Rivers</w:t>
            </w:r>
          </w:p>
        </w:tc>
        <w:tc>
          <w:tcPr>
            <w:tcW w:w="2180" w:type="dxa"/>
            <w:shd w:val="clear" w:color="auto" w:fill="auto"/>
          </w:tcPr>
          <w:p w14:paraId="53759C04" w14:textId="0B58BE85" w:rsidR="0066171E" w:rsidRPr="0066171E" w:rsidRDefault="0066171E" w:rsidP="0066171E">
            <w:pPr>
              <w:ind w:firstLine="0"/>
            </w:pPr>
            <w:r>
              <w:t>Robbins</w:t>
            </w:r>
          </w:p>
        </w:tc>
      </w:tr>
      <w:tr w:rsidR="0066171E" w:rsidRPr="0066171E" w14:paraId="6F7423D9" w14:textId="77777777" w:rsidTr="0066171E">
        <w:tc>
          <w:tcPr>
            <w:tcW w:w="2179" w:type="dxa"/>
            <w:shd w:val="clear" w:color="auto" w:fill="auto"/>
          </w:tcPr>
          <w:p w14:paraId="2C12031F" w14:textId="6691ADB6" w:rsidR="0066171E" w:rsidRPr="0066171E" w:rsidRDefault="0066171E" w:rsidP="0066171E">
            <w:pPr>
              <w:ind w:firstLine="0"/>
            </w:pPr>
            <w:r>
              <w:t>Rose</w:t>
            </w:r>
          </w:p>
        </w:tc>
        <w:tc>
          <w:tcPr>
            <w:tcW w:w="2179" w:type="dxa"/>
            <w:shd w:val="clear" w:color="auto" w:fill="auto"/>
          </w:tcPr>
          <w:p w14:paraId="4A0E7A4D" w14:textId="7DC1FE33" w:rsidR="0066171E" w:rsidRPr="0066171E" w:rsidRDefault="0066171E" w:rsidP="0066171E">
            <w:pPr>
              <w:ind w:firstLine="0"/>
            </w:pPr>
            <w:r>
              <w:t>Rutherford</w:t>
            </w:r>
          </w:p>
        </w:tc>
        <w:tc>
          <w:tcPr>
            <w:tcW w:w="2180" w:type="dxa"/>
            <w:shd w:val="clear" w:color="auto" w:fill="auto"/>
          </w:tcPr>
          <w:p w14:paraId="2876C519" w14:textId="1641D7A0" w:rsidR="0066171E" w:rsidRPr="0066171E" w:rsidRDefault="0066171E" w:rsidP="0066171E">
            <w:pPr>
              <w:ind w:firstLine="0"/>
            </w:pPr>
            <w:r>
              <w:t>Sanders</w:t>
            </w:r>
          </w:p>
        </w:tc>
      </w:tr>
      <w:tr w:rsidR="0066171E" w:rsidRPr="0066171E" w14:paraId="03EAC160" w14:textId="77777777" w:rsidTr="0066171E">
        <w:tc>
          <w:tcPr>
            <w:tcW w:w="2179" w:type="dxa"/>
            <w:shd w:val="clear" w:color="auto" w:fill="auto"/>
          </w:tcPr>
          <w:p w14:paraId="55903EE1" w14:textId="76F9DA95" w:rsidR="0066171E" w:rsidRPr="0066171E" w:rsidRDefault="0066171E" w:rsidP="0066171E">
            <w:pPr>
              <w:ind w:firstLine="0"/>
            </w:pPr>
            <w:r>
              <w:t>Schuessler</w:t>
            </w:r>
          </w:p>
        </w:tc>
        <w:tc>
          <w:tcPr>
            <w:tcW w:w="2179" w:type="dxa"/>
            <w:shd w:val="clear" w:color="auto" w:fill="auto"/>
          </w:tcPr>
          <w:p w14:paraId="19C9321B" w14:textId="6A436E94" w:rsidR="0066171E" w:rsidRPr="0066171E" w:rsidRDefault="0066171E" w:rsidP="0066171E">
            <w:pPr>
              <w:ind w:firstLine="0"/>
            </w:pPr>
            <w:r>
              <w:t>Sessions</w:t>
            </w:r>
          </w:p>
        </w:tc>
        <w:tc>
          <w:tcPr>
            <w:tcW w:w="2180" w:type="dxa"/>
            <w:shd w:val="clear" w:color="auto" w:fill="auto"/>
          </w:tcPr>
          <w:p w14:paraId="5693ECA8" w14:textId="37F605B3" w:rsidR="0066171E" w:rsidRPr="0066171E" w:rsidRDefault="0066171E" w:rsidP="0066171E">
            <w:pPr>
              <w:ind w:firstLine="0"/>
            </w:pPr>
            <w:r>
              <w:t>G. M. Smith</w:t>
            </w:r>
          </w:p>
        </w:tc>
      </w:tr>
      <w:tr w:rsidR="0066171E" w:rsidRPr="0066171E" w14:paraId="76344C60" w14:textId="77777777" w:rsidTr="0066171E">
        <w:tc>
          <w:tcPr>
            <w:tcW w:w="2179" w:type="dxa"/>
            <w:shd w:val="clear" w:color="auto" w:fill="auto"/>
          </w:tcPr>
          <w:p w14:paraId="60093945" w14:textId="74456703" w:rsidR="0066171E" w:rsidRPr="0066171E" w:rsidRDefault="0066171E" w:rsidP="0066171E">
            <w:pPr>
              <w:ind w:firstLine="0"/>
            </w:pPr>
            <w:r>
              <w:t>M. M. Smith</w:t>
            </w:r>
          </w:p>
        </w:tc>
        <w:tc>
          <w:tcPr>
            <w:tcW w:w="2179" w:type="dxa"/>
            <w:shd w:val="clear" w:color="auto" w:fill="auto"/>
          </w:tcPr>
          <w:p w14:paraId="5CE6EB26" w14:textId="258DC6C4" w:rsidR="0066171E" w:rsidRPr="0066171E" w:rsidRDefault="0066171E" w:rsidP="0066171E">
            <w:pPr>
              <w:ind w:firstLine="0"/>
            </w:pPr>
            <w:r>
              <w:t>Spann-Wilder</w:t>
            </w:r>
          </w:p>
        </w:tc>
        <w:tc>
          <w:tcPr>
            <w:tcW w:w="2180" w:type="dxa"/>
            <w:shd w:val="clear" w:color="auto" w:fill="auto"/>
          </w:tcPr>
          <w:p w14:paraId="21D7FDE7" w14:textId="4B0F1D9A" w:rsidR="0066171E" w:rsidRPr="0066171E" w:rsidRDefault="0066171E" w:rsidP="0066171E">
            <w:pPr>
              <w:ind w:firstLine="0"/>
            </w:pPr>
            <w:r>
              <w:t>Stavrinakis</w:t>
            </w:r>
          </w:p>
        </w:tc>
      </w:tr>
      <w:tr w:rsidR="0066171E" w:rsidRPr="0066171E" w14:paraId="2EED5A7F" w14:textId="77777777" w:rsidTr="0066171E">
        <w:tc>
          <w:tcPr>
            <w:tcW w:w="2179" w:type="dxa"/>
            <w:shd w:val="clear" w:color="auto" w:fill="auto"/>
          </w:tcPr>
          <w:p w14:paraId="4F62E753" w14:textId="1DEF72F7" w:rsidR="0066171E" w:rsidRPr="0066171E" w:rsidRDefault="0066171E" w:rsidP="0066171E">
            <w:pPr>
              <w:ind w:firstLine="0"/>
            </w:pPr>
            <w:r>
              <w:t>Taylor</w:t>
            </w:r>
          </w:p>
        </w:tc>
        <w:tc>
          <w:tcPr>
            <w:tcW w:w="2179" w:type="dxa"/>
            <w:shd w:val="clear" w:color="auto" w:fill="auto"/>
          </w:tcPr>
          <w:p w14:paraId="20513D16" w14:textId="061A354A" w:rsidR="0066171E" w:rsidRPr="0066171E" w:rsidRDefault="0066171E" w:rsidP="0066171E">
            <w:pPr>
              <w:ind w:firstLine="0"/>
            </w:pPr>
            <w:r>
              <w:t>Teeple</w:t>
            </w:r>
          </w:p>
        </w:tc>
        <w:tc>
          <w:tcPr>
            <w:tcW w:w="2180" w:type="dxa"/>
            <w:shd w:val="clear" w:color="auto" w:fill="auto"/>
          </w:tcPr>
          <w:p w14:paraId="67A137FA" w14:textId="367B1D44" w:rsidR="0066171E" w:rsidRPr="0066171E" w:rsidRDefault="0066171E" w:rsidP="0066171E">
            <w:pPr>
              <w:ind w:firstLine="0"/>
            </w:pPr>
            <w:r>
              <w:t>Terribile</w:t>
            </w:r>
          </w:p>
        </w:tc>
      </w:tr>
      <w:tr w:rsidR="0066171E" w:rsidRPr="0066171E" w14:paraId="2B86A5BC" w14:textId="77777777" w:rsidTr="0066171E">
        <w:tc>
          <w:tcPr>
            <w:tcW w:w="2179" w:type="dxa"/>
            <w:shd w:val="clear" w:color="auto" w:fill="auto"/>
          </w:tcPr>
          <w:p w14:paraId="62B58A75" w14:textId="2C1E9B30" w:rsidR="0066171E" w:rsidRPr="0066171E" w:rsidRDefault="0066171E" w:rsidP="0066171E">
            <w:pPr>
              <w:ind w:firstLine="0"/>
            </w:pPr>
            <w:r>
              <w:t>Vaughan</w:t>
            </w:r>
          </w:p>
        </w:tc>
        <w:tc>
          <w:tcPr>
            <w:tcW w:w="2179" w:type="dxa"/>
            <w:shd w:val="clear" w:color="auto" w:fill="auto"/>
          </w:tcPr>
          <w:p w14:paraId="698D9FEA" w14:textId="2D343FFA" w:rsidR="0066171E" w:rsidRPr="0066171E" w:rsidRDefault="0066171E" w:rsidP="0066171E">
            <w:pPr>
              <w:ind w:firstLine="0"/>
            </w:pPr>
            <w:r>
              <w:t>Weeks</w:t>
            </w:r>
          </w:p>
        </w:tc>
        <w:tc>
          <w:tcPr>
            <w:tcW w:w="2180" w:type="dxa"/>
            <w:shd w:val="clear" w:color="auto" w:fill="auto"/>
          </w:tcPr>
          <w:p w14:paraId="793CC60C" w14:textId="488734DC" w:rsidR="0066171E" w:rsidRPr="0066171E" w:rsidRDefault="0066171E" w:rsidP="0066171E">
            <w:pPr>
              <w:ind w:firstLine="0"/>
            </w:pPr>
            <w:r>
              <w:t>Wetmore</w:t>
            </w:r>
          </w:p>
        </w:tc>
      </w:tr>
      <w:tr w:rsidR="0066171E" w:rsidRPr="0066171E" w14:paraId="4904FDE2" w14:textId="77777777" w:rsidTr="0066171E">
        <w:tc>
          <w:tcPr>
            <w:tcW w:w="2179" w:type="dxa"/>
            <w:shd w:val="clear" w:color="auto" w:fill="auto"/>
          </w:tcPr>
          <w:p w14:paraId="6790DC03" w14:textId="0603AA00" w:rsidR="0066171E" w:rsidRPr="0066171E" w:rsidRDefault="0066171E" w:rsidP="0066171E">
            <w:pPr>
              <w:ind w:firstLine="0"/>
            </w:pPr>
            <w:r>
              <w:t>White</w:t>
            </w:r>
          </w:p>
        </w:tc>
        <w:tc>
          <w:tcPr>
            <w:tcW w:w="2179" w:type="dxa"/>
            <w:shd w:val="clear" w:color="auto" w:fill="auto"/>
          </w:tcPr>
          <w:p w14:paraId="3B553A34" w14:textId="559D7FD1" w:rsidR="0066171E" w:rsidRPr="0066171E" w:rsidRDefault="0066171E" w:rsidP="0066171E">
            <w:pPr>
              <w:ind w:firstLine="0"/>
            </w:pPr>
            <w:r>
              <w:t>Whitmire</w:t>
            </w:r>
          </w:p>
        </w:tc>
        <w:tc>
          <w:tcPr>
            <w:tcW w:w="2180" w:type="dxa"/>
            <w:shd w:val="clear" w:color="auto" w:fill="auto"/>
          </w:tcPr>
          <w:p w14:paraId="4FA6B1EF" w14:textId="163D4926" w:rsidR="0066171E" w:rsidRPr="0066171E" w:rsidRDefault="0066171E" w:rsidP="0066171E">
            <w:pPr>
              <w:ind w:firstLine="0"/>
            </w:pPr>
            <w:r>
              <w:t>Wickensimer</w:t>
            </w:r>
          </w:p>
        </w:tc>
      </w:tr>
      <w:tr w:rsidR="0066171E" w:rsidRPr="0066171E" w14:paraId="1D6DBA1E" w14:textId="77777777" w:rsidTr="0066171E">
        <w:tc>
          <w:tcPr>
            <w:tcW w:w="2179" w:type="dxa"/>
            <w:shd w:val="clear" w:color="auto" w:fill="auto"/>
          </w:tcPr>
          <w:p w14:paraId="5F8C9BB2" w14:textId="482BF093" w:rsidR="0066171E" w:rsidRPr="0066171E" w:rsidRDefault="0066171E" w:rsidP="0066171E">
            <w:pPr>
              <w:keepNext/>
              <w:ind w:firstLine="0"/>
            </w:pPr>
            <w:r>
              <w:t>Williams</w:t>
            </w:r>
          </w:p>
        </w:tc>
        <w:tc>
          <w:tcPr>
            <w:tcW w:w="2179" w:type="dxa"/>
            <w:shd w:val="clear" w:color="auto" w:fill="auto"/>
          </w:tcPr>
          <w:p w14:paraId="303DD847" w14:textId="58B912F7" w:rsidR="0066171E" w:rsidRPr="0066171E" w:rsidRDefault="0066171E" w:rsidP="0066171E">
            <w:pPr>
              <w:keepNext/>
              <w:ind w:firstLine="0"/>
            </w:pPr>
            <w:r>
              <w:t>Willis</w:t>
            </w:r>
          </w:p>
        </w:tc>
        <w:tc>
          <w:tcPr>
            <w:tcW w:w="2180" w:type="dxa"/>
            <w:shd w:val="clear" w:color="auto" w:fill="auto"/>
          </w:tcPr>
          <w:p w14:paraId="4F9EE2C0" w14:textId="4F196638" w:rsidR="0066171E" w:rsidRPr="0066171E" w:rsidRDefault="0066171E" w:rsidP="0066171E">
            <w:pPr>
              <w:keepNext/>
              <w:ind w:firstLine="0"/>
            </w:pPr>
            <w:r>
              <w:t>Wooten</w:t>
            </w:r>
          </w:p>
        </w:tc>
      </w:tr>
      <w:tr w:rsidR="0066171E" w:rsidRPr="0066171E" w14:paraId="215A778F" w14:textId="77777777" w:rsidTr="0066171E">
        <w:tc>
          <w:tcPr>
            <w:tcW w:w="2179" w:type="dxa"/>
            <w:shd w:val="clear" w:color="auto" w:fill="auto"/>
          </w:tcPr>
          <w:p w14:paraId="1589C6A0" w14:textId="1C73600B" w:rsidR="0066171E" w:rsidRPr="0066171E" w:rsidRDefault="0066171E" w:rsidP="0066171E">
            <w:pPr>
              <w:keepNext/>
              <w:ind w:firstLine="0"/>
            </w:pPr>
            <w:r>
              <w:t>Yow</w:t>
            </w:r>
          </w:p>
        </w:tc>
        <w:tc>
          <w:tcPr>
            <w:tcW w:w="2179" w:type="dxa"/>
            <w:shd w:val="clear" w:color="auto" w:fill="auto"/>
          </w:tcPr>
          <w:p w14:paraId="6195A4AA" w14:textId="77777777" w:rsidR="0066171E" w:rsidRPr="0066171E" w:rsidRDefault="0066171E" w:rsidP="0066171E">
            <w:pPr>
              <w:keepNext/>
              <w:ind w:firstLine="0"/>
            </w:pPr>
          </w:p>
        </w:tc>
        <w:tc>
          <w:tcPr>
            <w:tcW w:w="2180" w:type="dxa"/>
            <w:shd w:val="clear" w:color="auto" w:fill="auto"/>
          </w:tcPr>
          <w:p w14:paraId="44DB04F8" w14:textId="77777777" w:rsidR="0066171E" w:rsidRPr="0066171E" w:rsidRDefault="0066171E" w:rsidP="0066171E">
            <w:pPr>
              <w:keepNext/>
              <w:ind w:firstLine="0"/>
            </w:pPr>
          </w:p>
        </w:tc>
      </w:tr>
    </w:tbl>
    <w:p w14:paraId="348EADCE" w14:textId="77777777" w:rsidR="0066171E" w:rsidRDefault="0066171E" w:rsidP="0066171E"/>
    <w:p w14:paraId="0E780F08" w14:textId="60AE7640" w:rsidR="0066171E" w:rsidRDefault="0066171E" w:rsidP="0066171E">
      <w:pPr>
        <w:jc w:val="center"/>
        <w:rPr>
          <w:b/>
        </w:rPr>
      </w:pPr>
      <w:r w:rsidRPr="0066171E">
        <w:rPr>
          <w:b/>
        </w:rPr>
        <w:t>Total--112</w:t>
      </w:r>
    </w:p>
    <w:p w14:paraId="08D942BA" w14:textId="77777777" w:rsidR="0066171E" w:rsidRDefault="0066171E" w:rsidP="0066171E">
      <w:pPr>
        <w:jc w:val="center"/>
        <w:rPr>
          <w:b/>
        </w:rPr>
      </w:pPr>
    </w:p>
    <w:p w14:paraId="624D49BE" w14:textId="77777777" w:rsidR="0066171E" w:rsidRDefault="0066171E" w:rsidP="0066171E">
      <w:pPr>
        <w:ind w:firstLine="0"/>
      </w:pPr>
      <w:r w:rsidRPr="0066171E">
        <w:t xml:space="preserve"> </w:t>
      </w:r>
      <w:r>
        <w:t>Those who voted in the negative are:</w:t>
      </w:r>
    </w:p>
    <w:p w14:paraId="65D3AFBB" w14:textId="77777777" w:rsidR="0066171E" w:rsidRDefault="0066171E" w:rsidP="0066171E"/>
    <w:p w14:paraId="0075FF81" w14:textId="77777777" w:rsidR="0066171E" w:rsidRDefault="0066171E" w:rsidP="0066171E">
      <w:pPr>
        <w:jc w:val="center"/>
        <w:rPr>
          <w:b/>
        </w:rPr>
      </w:pPr>
      <w:r w:rsidRPr="0066171E">
        <w:rPr>
          <w:b/>
        </w:rPr>
        <w:t>Total--0</w:t>
      </w:r>
    </w:p>
    <w:p w14:paraId="085DDD08" w14:textId="49D797A2" w:rsidR="0066171E" w:rsidRDefault="0066171E" w:rsidP="0066171E">
      <w:pPr>
        <w:jc w:val="center"/>
        <w:rPr>
          <w:b/>
        </w:rPr>
      </w:pPr>
    </w:p>
    <w:p w14:paraId="1C87F748" w14:textId="77777777" w:rsidR="0066171E" w:rsidRDefault="0066171E" w:rsidP="0066171E">
      <w:r>
        <w:t xml:space="preserve">Section 91A was adopted. </w:t>
      </w:r>
    </w:p>
    <w:p w14:paraId="442343F8" w14:textId="77777777" w:rsidR="0066171E" w:rsidRDefault="0066171E" w:rsidP="0066171E"/>
    <w:p w14:paraId="6C8FE488" w14:textId="673F1B15" w:rsidR="0066171E" w:rsidRDefault="0066171E" w:rsidP="0066171E">
      <w:pPr>
        <w:keepNext/>
        <w:jc w:val="center"/>
        <w:rPr>
          <w:b/>
        </w:rPr>
      </w:pPr>
      <w:r w:rsidRPr="0066171E">
        <w:rPr>
          <w:b/>
        </w:rPr>
        <w:t>SECTION 91B</w:t>
      </w:r>
    </w:p>
    <w:p w14:paraId="53E356A2" w14:textId="77777777" w:rsidR="0066171E" w:rsidRDefault="0066171E" w:rsidP="0066171E">
      <w:r>
        <w:t xml:space="preserve">The yeas and nays were taken resulting as follows: </w:t>
      </w:r>
    </w:p>
    <w:p w14:paraId="1F1242F0" w14:textId="5C4E90B5" w:rsidR="0066171E" w:rsidRDefault="0066171E" w:rsidP="0066171E">
      <w:pPr>
        <w:jc w:val="center"/>
      </w:pPr>
      <w:r>
        <w:t xml:space="preserve"> </w:t>
      </w:r>
      <w:bookmarkStart w:id="76" w:name="vote_start176"/>
      <w:bookmarkEnd w:id="76"/>
      <w:r>
        <w:t>Yeas 112; Nays 2</w:t>
      </w:r>
    </w:p>
    <w:p w14:paraId="53DD0406" w14:textId="77777777" w:rsidR="0066171E" w:rsidRDefault="0066171E" w:rsidP="0066171E">
      <w:pPr>
        <w:jc w:val="center"/>
      </w:pPr>
    </w:p>
    <w:p w14:paraId="1298B6D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BBBEE43" w14:textId="77777777" w:rsidTr="0066171E">
        <w:tc>
          <w:tcPr>
            <w:tcW w:w="2179" w:type="dxa"/>
            <w:shd w:val="clear" w:color="auto" w:fill="auto"/>
          </w:tcPr>
          <w:p w14:paraId="747B77D5" w14:textId="5418D873" w:rsidR="0066171E" w:rsidRPr="0066171E" w:rsidRDefault="0066171E" w:rsidP="0066171E">
            <w:pPr>
              <w:keepNext/>
              <w:ind w:firstLine="0"/>
            </w:pPr>
            <w:r>
              <w:t>Anderson</w:t>
            </w:r>
          </w:p>
        </w:tc>
        <w:tc>
          <w:tcPr>
            <w:tcW w:w="2179" w:type="dxa"/>
            <w:shd w:val="clear" w:color="auto" w:fill="auto"/>
          </w:tcPr>
          <w:p w14:paraId="3FB12588" w14:textId="5834867F" w:rsidR="0066171E" w:rsidRPr="0066171E" w:rsidRDefault="0066171E" w:rsidP="0066171E">
            <w:pPr>
              <w:keepNext/>
              <w:ind w:firstLine="0"/>
            </w:pPr>
            <w:r>
              <w:t>Atkinson</w:t>
            </w:r>
          </w:p>
        </w:tc>
        <w:tc>
          <w:tcPr>
            <w:tcW w:w="2180" w:type="dxa"/>
            <w:shd w:val="clear" w:color="auto" w:fill="auto"/>
          </w:tcPr>
          <w:p w14:paraId="09F9B5B1" w14:textId="7218A45A" w:rsidR="0066171E" w:rsidRPr="0066171E" w:rsidRDefault="0066171E" w:rsidP="0066171E">
            <w:pPr>
              <w:keepNext/>
              <w:ind w:firstLine="0"/>
            </w:pPr>
            <w:r>
              <w:t>Bailey</w:t>
            </w:r>
          </w:p>
        </w:tc>
      </w:tr>
      <w:tr w:rsidR="0066171E" w:rsidRPr="0066171E" w14:paraId="28259D8B" w14:textId="77777777" w:rsidTr="0066171E">
        <w:tc>
          <w:tcPr>
            <w:tcW w:w="2179" w:type="dxa"/>
            <w:shd w:val="clear" w:color="auto" w:fill="auto"/>
          </w:tcPr>
          <w:p w14:paraId="03B06B91" w14:textId="36661851" w:rsidR="0066171E" w:rsidRPr="0066171E" w:rsidRDefault="0066171E" w:rsidP="0066171E">
            <w:pPr>
              <w:ind w:firstLine="0"/>
            </w:pPr>
            <w:r>
              <w:t>Ballentine</w:t>
            </w:r>
          </w:p>
        </w:tc>
        <w:tc>
          <w:tcPr>
            <w:tcW w:w="2179" w:type="dxa"/>
            <w:shd w:val="clear" w:color="auto" w:fill="auto"/>
          </w:tcPr>
          <w:p w14:paraId="221B4A62" w14:textId="05BFAC94" w:rsidR="0066171E" w:rsidRPr="0066171E" w:rsidRDefault="0066171E" w:rsidP="0066171E">
            <w:pPr>
              <w:ind w:firstLine="0"/>
            </w:pPr>
            <w:r>
              <w:t>Bamberg</w:t>
            </w:r>
          </w:p>
        </w:tc>
        <w:tc>
          <w:tcPr>
            <w:tcW w:w="2180" w:type="dxa"/>
            <w:shd w:val="clear" w:color="auto" w:fill="auto"/>
          </w:tcPr>
          <w:p w14:paraId="0C0147A1" w14:textId="254C5261" w:rsidR="0066171E" w:rsidRPr="0066171E" w:rsidRDefault="0066171E" w:rsidP="0066171E">
            <w:pPr>
              <w:ind w:firstLine="0"/>
            </w:pPr>
            <w:r>
              <w:t>Bannister</w:t>
            </w:r>
          </w:p>
        </w:tc>
      </w:tr>
      <w:tr w:rsidR="0066171E" w:rsidRPr="0066171E" w14:paraId="0E707B58" w14:textId="77777777" w:rsidTr="0066171E">
        <w:tc>
          <w:tcPr>
            <w:tcW w:w="2179" w:type="dxa"/>
            <w:shd w:val="clear" w:color="auto" w:fill="auto"/>
          </w:tcPr>
          <w:p w14:paraId="46199DDC" w14:textId="7C0117F2" w:rsidR="0066171E" w:rsidRPr="0066171E" w:rsidRDefault="0066171E" w:rsidP="0066171E">
            <w:pPr>
              <w:ind w:firstLine="0"/>
            </w:pPr>
            <w:r>
              <w:t>Bauer</w:t>
            </w:r>
          </w:p>
        </w:tc>
        <w:tc>
          <w:tcPr>
            <w:tcW w:w="2179" w:type="dxa"/>
            <w:shd w:val="clear" w:color="auto" w:fill="auto"/>
          </w:tcPr>
          <w:p w14:paraId="5FC9DBE2" w14:textId="51008E68" w:rsidR="0066171E" w:rsidRPr="0066171E" w:rsidRDefault="0066171E" w:rsidP="0066171E">
            <w:pPr>
              <w:ind w:firstLine="0"/>
            </w:pPr>
            <w:r>
              <w:t>Beach</w:t>
            </w:r>
          </w:p>
        </w:tc>
        <w:tc>
          <w:tcPr>
            <w:tcW w:w="2180" w:type="dxa"/>
            <w:shd w:val="clear" w:color="auto" w:fill="auto"/>
          </w:tcPr>
          <w:p w14:paraId="5E055A92" w14:textId="1D64106A" w:rsidR="0066171E" w:rsidRPr="0066171E" w:rsidRDefault="0066171E" w:rsidP="0066171E">
            <w:pPr>
              <w:ind w:firstLine="0"/>
            </w:pPr>
            <w:r>
              <w:t>Bernstein</w:t>
            </w:r>
          </w:p>
        </w:tc>
      </w:tr>
      <w:tr w:rsidR="0066171E" w:rsidRPr="0066171E" w14:paraId="49CE17AE" w14:textId="77777777" w:rsidTr="0066171E">
        <w:tc>
          <w:tcPr>
            <w:tcW w:w="2179" w:type="dxa"/>
            <w:shd w:val="clear" w:color="auto" w:fill="auto"/>
          </w:tcPr>
          <w:p w14:paraId="0C388C74" w14:textId="22D663D0" w:rsidR="0066171E" w:rsidRPr="0066171E" w:rsidRDefault="0066171E" w:rsidP="0066171E">
            <w:pPr>
              <w:ind w:firstLine="0"/>
            </w:pPr>
            <w:r>
              <w:t>Bowers</w:t>
            </w:r>
          </w:p>
        </w:tc>
        <w:tc>
          <w:tcPr>
            <w:tcW w:w="2179" w:type="dxa"/>
            <w:shd w:val="clear" w:color="auto" w:fill="auto"/>
          </w:tcPr>
          <w:p w14:paraId="7070FB6E" w14:textId="15BFE9F9" w:rsidR="0066171E" w:rsidRPr="0066171E" w:rsidRDefault="0066171E" w:rsidP="0066171E">
            <w:pPr>
              <w:ind w:firstLine="0"/>
            </w:pPr>
            <w:r>
              <w:t>Bradley</w:t>
            </w:r>
          </w:p>
        </w:tc>
        <w:tc>
          <w:tcPr>
            <w:tcW w:w="2180" w:type="dxa"/>
            <w:shd w:val="clear" w:color="auto" w:fill="auto"/>
          </w:tcPr>
          <w:p w14:paraId="396A9B21" w14:textId="7E7FACE7" w:rsidR="0066171E" w:rsidRPr="0066171E" w:rsidRDefault="0066171E" w:rsidP="0066171E">
            <w:pPr>
              <w:ind w:firstLine="0"/>
            </w:pPr>
            <w:r>
              <w:t>Brewer</w:t>
            </w:r>
          </w:p>
        </w:tc>
      </w:tr>
      <w:tr w:rsidR="0066171E" w:rsidRPr="0066171E" w14:paraId="5C804346" w14:textId="77777777" w:rsidTr="0066171E">
        <w:tc>
          <w:tcPr>
            <w:tcW w:w="2179" w:type="dxa"/>
            <w:shd w:val="clear" w:color="auto" w:fill="auto"/>
          </w:tcPr>
          <w:p w14:paraId="026F4E20" w14:textId="031903A5" w:rsidR="0066171E" w:rsidRPr="0066171E" w:rsidRDefault="0066171E" w:rsidP="0066171E">
            <w:pPr>
              <w:ind w:firstLine="0"/>
            </w:pPr>
            <w:r>
              <w:t>Brittain</w:t>
            </w:r>
          </w:p>
        </w:tc>
        <w:tc>
          <w:tcPr>
            <w:tcW w:w="2179" w:type="dxa"/>
            <w:shd w:val="clear" w:color="auto" w:fill="auto"/>
          </w:tcPr>
          <w:p w14:paraId="0314C1EC" w14:textId="71AD8FCE" w:rsidR="0066171E" w:rsidRPr="0066171E" w:rsidRDefault="0066171E" w:rsidP="0066171E">
            <w:pPr>
              <w:ind w:firstLine="0"/>
            </w:pPr>
            <w:r>
              <w:t>Burns</w:t>
            </w:r>
          </w:p>
        </w:tc>
        <w:tc>
          <w:tcPr>
            <w:tcW w:w="2180" w:type="dxa"/>
            <w:shd w:val="clear" w:color="auto" w:fill="auto"/>
          </w:tcPr>
          <w:p w14:paraId="4E60393A" w14:textId="2A72BAE4" w:rsidR="0066171E" w:rsidRPr="0066171E" w:rsidRDefault="0066171E" w:rsidP="0066171E">
            <w:pPr>
              <w:ind w:firstLine="0"/>
            </w:pPr>
            <w:r>
              <w:t>Bustos</w:t>
            </w:r>
          </w:p>
        </w:tc>
      </w:tr>
      <w:tr w:rsidR="0066171E" w:rsidRPr="0066171E" w14:paraId="499CBA07" w14:textId="77777777" w:rsidTr="0066171E">
        <w:tc>
          <w:tcPr>
            <w:tcW w:w="2179" w:type="dxa"/>
            <w:shd w:val="clear" w:color="auto" w:fill="auto"/>
          </w:tcPr>
          <w:p w14:paraId="3FA1CB7E" w14:textId="0E787A59" w:rsidR="0066171E" w:rsidRPr="0066171E" w:rsidRDefault="0066171E" w:rsidP="0066171E">
            <w:pPr>
              <w:ind w:firstLine="0"/>
            </w:pPr>
            <w:r>
              <w:t>Calhoon</w:t>
            </w:r>
          </w:p>
        </w:tc>
        <w:tc>
          <w:tcPr>
            <w:tcW w:w="2179" w:type="dxa"/>
            <w:shd w:val="clear" w:color="auto" w:fill="auto"/>
          </w:tcPr>
          <w:p w14:paraId="3D086C4D" w14:textId="3EFA60AE" w:rsidR="0066171E" w:rsidRPr="0066171E" w:rsidRDefault="0066171E" w:rsidP="0066171E">
            <w:pPr>
              <w:ind w:firstLine="0"/>
            </w:pPr>
            <w:r>
              <w:t>Caskey</w:t>
            </w:r>
          </w:p>
        </w:tc>
        <w:tc>
          <w:tcPr>
            <w:tcW w:w="2180" w:type="dxa"/>
            <w:shd w:val="clear" w:color="auto" w:fill="auto"/>
          </w:tcPr>
          <w:p w14:paraId="072FA369" w14:textId="265BBD77" w:rsidR="0066171E" w:rsidRPr="0066171E" w:rsidRDefault="0066171E" w:rsidP="0066171E">
            <w:pPr>
              <w:ind w:firstLine="0"/>
            </w:pPr>
            <w:r>
              <w:t>Chapman</w:t>
            </w:r>
          </w:p>
        </w:tc>
      </w:tr>
      <w:tr w:rsidR="0066171E" w:rsidRPr="0066171E" w14:paraId="005C3415" w14:textId="77777777" w:rsidTr="0066171E">
        <w:tc>
          <w:tcPr>
            <w:tcW w:w="2179" w:type="dxa"/>
            <w:shd w:val="clear" w:color="auto" w:fill="auto"/>
          </w:tcPr>
          <w:p w14:paraId="1C9971F1" w14:textId="2880584C" w:rsidR="0066171E" w:rsidRPr="0066171E" w:rsidRDefault="0066171E" w:rsidP="0066171E">
            <w:pPr>
              <w:ind w:firstLine="0"/>
            </w:pPr>
            <w:r>
              <w:t>Clyburn</w:t>
            </w:r>
          </w:p>
        </w:tc>
        <w:tc>
          <w:tcPr>
            <w:tcW w:w="2179" w:type="dxa"/>
            <w:shd w:val="clear" w:color="auto" w:fill="auto"/>
          </w:tcPr>
          <w:p w14:paraId="45B4E465" w14:textId="5EC81BD2" w:rsidR="0066171E" w:rsidRPr="0066171E" w:rsidRDefault="0066171E" w:rsidP="0066171E">
            <w:pPr>
              <w:ind w:firstLine="0"/>
            </w:pPr>
            <w:r>
              <w:t>Cobb-Hunter</w:t>
            </w:r>
          </w:p>
        </w:tc>
        <w:tc>
          <w:tcPr>
            <w:tcW w:w="2180" w:type="dxa"/>
            <w:shd w:val="clear" w:color="auto" w:fill="auto"/>
          </w:tcPr>
          <w:p w14:paraId="47AAD939" w14:textId="3DE03AAE" w:rsidR="0066171E" w:rsidRPr="0066171E" w:rsidRDefault="0066171E" w:rsidP="0066171E">
            <w:pPr>
              <w:ind w:firstLine="0"/>
            </w:pPr>
            <w:r>
              <w:t>Collins</w:t>
            </w:r>
          </w:p>
        </w:tc>
      </w:tr>
      <w:tr w:rsidR="0066171E" w:rsidRPr="0066171E" w14:paraId="3C911B4E" w14:textId="77777777" w:rsidTr="0066171E">
        <w:tc>
          <w:tcPr>
            <w:tcW w:w="2179" w:type="dxa"/>
            <w:shd w:val="clear" w:color="auto" w:fill="auto"/>
          </w:tcPr>
          <w:p w14:paraId="6C46AAF8" w14:textId="5E37F48F" w:rsidR="0066171E" w:rsidRPr="0066171E" w:rsidRDefault="0066171E" w:rsidP="0066171E">
            <w:pPr>
              <w:ind w:firstLine="0"/>
            </w:pPr>
            <w:r>
              <w:t>B. J. Cox</w:t>
            </w:r>
          </w:p>
        </w:tc>
        <w:tc>
          <w:tcPr>
            <w:tcW w:w="2179" w:type="dxa"/>
            <w:shd w:val="clear" w:color="auto" w:fill="auto"/>
          </w:tcPr>
          <w:p w14:paraId="6E19E5C7" w14:textId="23ADF981" w:rsidR="0066171E" w:rsidRPr="0066171E" w:rsidRDefault="0066171E" w:rsidP="0066171E">
            <w:pPr>
              <w:ind w:firstLine="0"/>
            </w:pPr>
            <w:r>
              <w:t>B. L. Cox</w:t>
            </w:r>
          </w:p>
        </w:tc>
        <w:tc>
          <w:tcPr>
            <w:tcW w:w="2180" w:type="dxa"/>
            <w:shd w:val="clear" w:color="auto" w:fill="auto"/>
          </w:tcPr>
          <w:p w14:paraId="7290EAEB" w14:textId="64497E63" w:rsidR="0066171E" w:rsidRPr="0066171E" w:rsidRDefault="0066171E" w:rsidP="0066171E">
            <w:pPr>
              <w:ind w:firstLine="0"/>
            </w:pPr>
            <w:r>
              <w:t>Crawford</w:t>
            </w:r>
          </w:p>
        </w:tc>
      </w:tr>
      <w:tr w:rsidR="0066171E" w:rsidRPr="0066171E" w14:paraId="5266E3D6" w14:textId="77777777" w:rsidTr="0066171E">
        <w:tc>
          <w:tcPr>
            <w:tcW w:w="2179" w:type="dxa"/>
            <w:shd w:val="clear" w:color="auto" w:fill="auto"/>
          </w:tcPr>
          <w:p w14:paraId="25D14266" w14:textId="72828277" w:rsidR="0066171E" w:rsidRPr="0066171E" w:rsidRDefault="0066171E" w:rsidP="0066171E">
            <w:pPr>
              <w:ind w:firstLine="0"/>
            </w:pPr>
            <w:r>
              <w:t>Cromer</w:t>
            </w:r>
          </w:p>
        </w:tc>
        <w:tc>
          <w:tcPr>
            <w:tcW w:w="2179" w:type="dxa"/>
            <w:shd w:val="clear" w:color="auto" w:fill="auto"/>
          </w:tcPr>
          <w:p w14:paraId="67ED0C55" w14:textId="13D3FBA8" w:rsidR="0066171E" w:rsidRPr="0066171E" w:rsidRDefault="0066171E" w:rsidP="0066171E">
            <w:pPr>
              <w:ind w:firstLine="0"/>
            </w:pPr>
            <w:r>
              <w:t>Davis</w:t>
            </w:r>
          </w:p>
        </w:tc>
        <w:tc>
          <w:tcPr>
            <w:tcW w:w="2180" w:type="dxa"/>
            <w:shd w:val="clear" w:color="auto" w:fill="auto"/>
          </w:tcPr>
          <w:p w14:paraId="0BFF0B73" w14:textId="466A0937" w:rsidR="0066171E" w:rsidRPr="0066171E" w:rsidRDefault="0066171E" w:rsidP="0066171E">
            <w:pPr>
              <w:ind w:firstLine="0"/>
            </w:pPr>
            <w:r>
              <w:t>Dillard</w:t>
            </w:r>
          </w:p>
        </w:tc>
      </w:tr>
      <w:tr w:rsidR="0066171E" w:rsidRPr="0066171E" w14:paraId="3784087A" w14:textId="77777777" w:rsidTr="0066171E">
        <w:tc>
          <w:tcPr>
            <w:tcW w:w="2179" w:type="dxa"/>
            <w:shd w:val="clear" w:color="auto" w:fill="auto"/>
          </w:tcPr>
          <w:p w14:paraId="503F7743" w14:textId="6CF04AC2" w:rsidR="0066171E" w:rsidRPr="0066171E" w:rsidRDefault="0066171E" w:rsidP="0066171E">
            <w:pPr>
              <w:ind w:firstLine="0"/>
            </w:pPr>
            <w:r>
              <w:t>Duncan</w:t>
            </w:r>
          </w:p>
        </w:tc>
        <w:tc>
          <w:tcPr>
            <w:tcW w:w="2179" w:type="dxa"/>
            <w:shd w:val="clear" w:color="auto" w:fill="auto"/>
          </w:tcPr>
          <w:p w14:paraId="2DCF1C1C" w14:textId="5970F521" w:rsidR="0066171E" w:rsidRPr="0066171E" w:rsidRDefault="0066171E" w:rsidP="0066171E">
            <w:pPr>
              <w:ind w:firstLine="0"/>
            </w:pPr>
            <w:r>
              <w:t>Edgerton</w:t>
            </w:r>
          </w:p>
        </w:tc>
        <w:tc>
          <w:tcPr>
            <w:tcW w:w="2180" w:type="dxa"/>
            <w:shd w:val="clear" w:color="auto" w:fill="auto"/>
          </w:tcPr>
          <w:p w14:paraId="7D761EAF" w14:textId="5D78C82E" w:rsidR="0066171E" w:rsidRPr="0066171E" w:rsidRDefault="0066171E" w:rsidP="0066171E">
            <w:pPr>
              <w:ind w:firstLine="0"/>
            </w:pPr>
            <w:r>
              <w:t>Erickson</w:t>
            </w:r>
          </w:p>
        </w:tc>
      </w:tr>
      <w:tr w:rsidR="0066171E" w:rsidRPr="0066171E" w14:paraId="12F5AD68" w14:textId="77777777" w:rsidTr="0066171E">
        <w:tc>
          <w:tcPr>
            <w:tcW w:w="2179" w:type="dxa"/>
            <w:shd w:val="clear" w:color="auto" w:fill="auto"/>
          </w:tcPr>
          <w:p w14:paraId="5F45EF2F" w14:textId="7DA47AB4" w:rsidR="0066171E" w:rsidRPr="0066171E" w:rsidRDefault="0066171E" w:rsidP="0066171E">
            <w:pPr>
              <w:ind w:firstLine="0"/>
            </w:pPr>
            <w:r>
              <w:t>Forrest</w:t>
            </w:r>
          </w:p>
        </w:tc>
        <w:tc>
          <w:tcPr>
            <w:tcW w:w="2179" w:type="dxa"/>
            <w:shd w:val="clear" w:color="auto" w:fill="auto"/>
          </w:tcPr>
          <w:p w14:paraId="18F5C720" w14:textId="2A043E1C" w:rsidR="0066171E" w:rsidRPr="0066171E" w:rsidRDefault="0066171E" w:rsidP="0066171E">
            <w:pPr>
              <w:ind w:firstLine="0"/>
            </w:pPr>
            <w:r>
              <w:t>Frank</w:t>
            </w:r>
          </w:p>
        </w:tc>
        <w:tc>
          <w:tcPr>
            <w:tcW w:w="2180" w:type="dxa"/>
            <w:shd w:val="clear" w:color="auto" w:fill="auto"/>
          </w:tcPr>
          <w:p w14:paraId="27E4E36E" w14:textId="7FCF6F3E" w:rsidR="0066171E" w:rsidRPr="0066171E" w:rsidRDefault="0066171E" w:rsidP="0066171E">
            <w:pPr>
              <w:ind w:firstLine="0"/>
            </w:pPr>
            <w:r>
              <w:t>Gagnon</w:t>
            </w:r>
          </w:p>
        </w:tc>
      </w:tr>
      <w:tr w:rsidR="0066171E" w:rsidRPr="0066171E" w14:paraId="5F4C3D32" w14:textId="77777777" w:rsidTr="0066171E">
        <w:tc>
          <w:tcPr>
            <w:tcW w:w="2179" w:type="dxa"/>
            <w:shd w:val="clear" w:color="auto" w:fill="auto"/>
          </w:tcPr>
          <w:p w14:paraId="760A3C54" w14:textId="53EB8AC5" w:rsidR="0066171E" w:rsidRPr="0066171E" w:rsidRDefault="0066171E" w:rsidP="0066171E">
            <w:pPr>
              <w:ind w:firstLine="0"/>
            </w:pPr>
            <w:r>
              <w:t>Garvin</w:t>
            </w:r>
          </w:p>
        </w:tc>
        <w:tc>
          <w:tcPr>
            <w:tcW w:w="2179" w:type="dxa"/>
            <w:shd w:val="clear" w:color="auto" w:fill="auto"/>
          </w:tcPr>
          <w:p w14:paraId="01B962A6" w14:textId="0E377B1D" w:rsidR="0066171E" w:rsidRPr="0066171E" w:rsidRDefault="0066171E" w:rsidP="0066171E">
            <w:pPr>
              <w:ind w:firstLine="0"/>
            </w:pPr>
            <w:r>
              <w:t>Gatch</w:t>
            </w:r>
          </w:p>
        </w:tc>
        <w:tc>
          <w:tcPr>
            <w:tcW w:w="2180" w:type="dxa"/>
            <w:shd w:val="clear" w:color="auto" w:fill="auto"/>
          </w:tcPr>
          <w:p w14:paraId="400A1ECC" w14:textId="017ACF52" w:rsidR="0066171E" w:rsidRPr="0066171E" w:rsidRDefault="0066171E" w:rsidP="0066171E">
            <w:pPr>
              <w:ind w:firstLine="0"/>
            </w:pPr>
            <w:r>
              <w:t>Gibson</w:t>
            </w:r>
          </w:p>
        </w:tc>
      </w:tr>
      <w:tr w:rsidR="0066171E" w:rsidRPr="0066171E" w14:paraId="6AF7201F" w14:textId="77777777" w:rsidTr="0066171E">
        <w:tc>
          <w:tcPr>
            <w:tcW w:w="2179" w:type="dxa"/>
            <w:shd w:val="clear" w:color="auto" w:fill="auto"/>
          </w:tcPr>
          <w:p w14:paraId="0AD483C7" w14:textId="5F7030B6" w:rsidR="0066171E" w:rsidRPr="0066171E" w:rsidRDefault="0066171E" w:rsidP="0066171E">
            <w:pPr>
              <w:ind w:firstLine="0"/>
            </w:pPr>
            <w:r>
              <w:t>Gilliam</w:t>
            </w:r>
          </w:p>
        </w:tc>
        <w:tc>
          <w:tcPr>
            <w:tcW w:w="2179" w:type="dxa"/>
            <w:shd w:val="clear" w:color="auto" w:fill="auto"/>
          </w:tcPr>
          <w:p w14:paraId="15D03041" w14:textId="6E09B199" w:rsidR="0066171E" w:rsidRPr="0066171E" w:rsidRDefault="0066171E" w:rsidP="0066171E">
            <w:pPr>
              <w:ind w:firstLine="0"/>
            </w:pPr>
            <w:r>
              <w:t>Gilliard</w:t>
            </w:r>
          </w:p>
        </w:tc>
        <w:tc>
          <w:tcPr>
            <w:tcW w:w="2180" w:type="dxa"/>
            <w:shd w:val="clear" w:color="auto" w:fill="auto"/>
          </w:tcPr>
          <w:p w14:paraId="6ED7E19C" w14:textId="04EF2D14" w:rsidR="0066171E" w:rsidRPr="0066171E" w:rsidRDefault="0066171E" w:rsidP="0066171E">
            <w:pPr>
              <w:ind w:firstLine="0"/>
            </w:pPr>
            <w:r>
              <w:t>Gilreath</w:t>
            </w:r>
          </w:p>
        </w:tc>
      </w:tr>
      <w:tr w:rsidR="0066171E" w:rsidRPr="0066171E" w14:paraId="4584C9BC" w14:textId="77777777" w:rsidTr="0066171E">
        <w:tc>
          <w:tcPr>
            <w:tcW w:w="2179" w:type="dxa"/>
            <w:shd w:val="clear" w:color="auto" w:fill="auto"/>
          </w:tcPr>
          <w:p w14:paraId="2598283E" w14:textId="66A0FA5B" w:rsidR="0066171E" w:rsidRPr="0066171E" w:rsidRDefault="0066171E" w:rsidP="0066171E">
            <w:pPr>
              <w:ind w:firstLine="0"/>
            </w:pPr>
            <w:r>
              <w:t>Govan</w:t>
            </w:r>
          </w:p>
        </w:tc>
        <w:tc>
          <w:tcPr>
            <w:tcW w:w="2179" w:type="dxa"/>
            <w:shd w:val="clear" w:color="auto" w:fill="auto"/>
          </w:tcPr>
          <w:p w14:paraId="594CAA6A" w14:textId="48B167B3" w:rsidR="0066171E" w:rsidRPr="0066171E" w:rsidRDefault="0066171E" w:rsidP="0066171E">
            <w:pPr>
              <w:ind w:firstLine="0"/>
            </w:pPr>
            <w:r>
              <w:t>Grant</w:t>
            </w:r>
          </w:p>
        </w:tc>
        <w:tc>
          <w:tcPr>
            <w:tcW w:w="2180" w:type="dxa"/>
            <w:shd w:val="clear" w:color="auto" w:fill="auto"/>
          </w:tcPr>
          <w:p w14:paraId="6D3280D1" w14:textId="58E4146B" w:rsidR="0066171E" w:rsidRPr="0066171E" w:rsidRDefault="0066171E" w:rsidP="0066171E">
            <w:pPr>
              <w:ind w:firstLine="0"/>
            </w:pPr>
            <w:r>
              <w:t>Guffey</w:t>
            </w:r>
          </w:p>
        </w:tc>
      </w:tr>
      <w:tr w:rsidR="0066171E" w:rsidRPr="0066171E" w14:paraId="5BDD3983" w14:textId="77777777" w:rsidTr="0066171E">
        <w:tc>
          <w:tcPr>
            <w:tcW w:w="2179" w:type="dxa"/>
            <w:shd w:val="clear" w:color="auto" w:fill="auto"/>
          </w:tcPr>
          <w:p w14:paraId="123C1C39" w14:textId="40F03745" w:rsidR="0066171E" w:rsidRPr="0066171E" w:rsidRDefault="0066171E" w:rsidP="0066171E">
            <w:pPr>
              <w:ind w:firstLine="0"/>
            </w:pPr>
            <w:r>
              <w:t>Haddon</w:t>
            </w:r>
          </w:p>
        </w:tc>
        <w:tc>
          <w:tcPr>
            <w:tcW w:w="2179" w:type="dxa"/>
            <w:shd w:val="clear" w:color="auto" w:fill="auto"/>
          </w:tcPr>
          <w:p w14:paraId="271371E7" w14:textId="5A852935" w:rsidR="0066171E" w:rsidRPr="0066171E" w:rsidRDefault="0066171E" w:rsidP="0066171E">
            <w:pPr>
              <w:ind w:firstLine="0"/>
            </w:pPr>
            <w:r>
              <w:t>Hager</w:t>
            </w:r>
          </w:p>
        </w:tc>
        <w:tc>
          <w:tcPr>
            <w:tcW w:w="2180" w:type="dxa"/>
            <w:shd w:val="clear" w:color="auto" w:fill="auto"/>
          </w:tcPr>
          <w:p w14:paraId="3005716D" w14:textId="418AB99C" w:rsidR="0066171E" w:rsidRPr="0066171E" w:rsidRDefault="0066171E" w:rsidP="0066171E">
            <w:pPr>
              <w:ind w:firstLine="0"/>
            </w:pPr>
            <w:r>
              <w:t>Hardee</w:t>
            </w:r>
          </w:p>
        </w:tc>
      </w:tr>
      <w:tr w:rsidR="0066171E" w:rsidRPr="0066171E" w14:paraId="66C2E6BE" w14:textId="77777777" w:rsidTr="0066171E">
        <w:tc>
          <w:tcPr>
            <w:tcW w:w="2179" w:type="dxa"/>
            <w:shd w:val="clear" w:color="auto" w:fill="auto"/>
          </w:tcPr>
          <w:p w14:paraId="50F44B67" w14:textId="01FF69F8" w:rsidR="0066171E" w:rsidRPr="0066171E" w:rsidRDefault="0066171E" w:rsidP="0066171E">
            <w:pPr>
              <w:ind w:firstLine="0"/>
            </w:pPr>
            <w:r>
              <w:t>Hartnett</w:t>
            </w:r>
          </w:p>
        </w:tc>
        <w:tc>
          <w:tcPr>
            <w:tcW w:w="2179" w:type="dxa"/>
            <w:shd w:val="clear" w:color="auto" w:fill="auto"/>
          </w:tcPr>
          <w:p w14:paraId="46FD8F13" w14:textId="3E910FD5" w:rsidR="0066171E" w:rsidRPr="0066171E" w:rsidRDefault="0066171E" w:rsidP="0066171E">
            <w:pPr>
              <w:ind w:firstLine="0"/>
            </w:pPr>
            <w:r>
              <w:t>Hartz</w:t>
            </w:r>
          </w:p>
        </w:tc>
        <w:tc>
          <w:tcPr>
            <w:tcW w:w="2180" w:type="dxa"/>
            <w:shd w:val="clear" w:color="auto" w:fill="auto"/>
          </w:tcPr>
          <w:p w14:paraId="0866B1E2" w14:textId="5E1935D2" w:rsidR="0066171E" w:rsidRPr="0066171E" w:rsidRDefault="0066171E" w:rsidP="0066171E">
            <w:pPr>
              <w:ind w:firstLine="0"/>
            </w:pPr>
            <w:r>
              <w:t>Hayes</w:t>
            </w:r>
          </w:p>
        </w:tc>
      </w:tr>
      <w:tr w:rsidR="0066171E" w:rsidRPr="0066171E" w14:paraId="3BF544BF" w14:textId="77777777" w:rsidTr="0066171E">
        <w:tc>
          <w:tcPr>
            <w:tcW w:w="2179" w:type="dxa"/>
            <w:shd w:val="clear" w:color="auto" w:fill="auto"/>
          </w:tcPr>
          <w:p w14:paraId="5E1AF757" w14:textId="0832A929" w:rsidR="0066171E" w:rsidRPr="0066171E" w:rsidRDefault="0066171E" w:rsidP="0066171E">
            <w:pPr>
              <w:ind w:firstLine="0"/>
            </w:pPr>
            <w:r>
              <w:t>Henderson-Myers</w:t>
            </w:r>
          </w:p>
        </w:tc>
        <w:tc>
          <w:tcPr>
            <w:tcW w:w="2179" w:type="dxa"/>
            <w:shd w:val="clear" w:color="auto" w:fill="auto"/>
          </w:tcPr>
          <w:p w14:paraId="4B8FA929" w14:textId="1A9044A4" w:rsidR="0066171E" w:rsidRPr="0066171E" w:rsidRDefault="0066171E" w:rsidP="0066171E">
            <w:pPr>
              <w:ind w:firstLine="0"/>
            </w:pPr>
            <w:r>
              <w:t>Herbkersman</w:t>
            </w:r>
          </w:p>
        </w:tc>
        <w:tc>
          <w:tcPr>
            <w:tcW w:w="2180" w:type="dxa"/>
            <w:shd w:val="clear" w:color="auto" w:fill="auto"/>
          </w:tcPr>
          <w:p w14:paraId="61595A97" w14:textId="2BA60AA4" w:rsidR="0066171E" w:rsidRPr="0066171E" w:rsidRDefault="0066171E" w:rsidP="0066171E">
            <w:pPr>
              <w:ind w:firstLine="0"/>
            </w:pPr>
            <w:r>
              <w:t>Hewitt</w:t>
            </w:r>
          </w:p>
        </w:tc>
      </w:tr>
      <w:tr w:rsidR="0066171E" w:rsidRPr="0066171E" w14:paraId="27677778" w14:textId="77777777" w:rsidTr="0066171E">
        <w:tc>
          <w:tcPr>
            <w:tcW w:w="2179" w:type="dxa"/>
            <w:shd w:val="clear" w:color="auto" w:fill="auto"/>
          </w:tcPr>
          <w:p w14:paraId="4B5B30D2" w14:textId="1BF2FEDC" w:rsidR="0066171E" w:rsidRPr="0066171E" w:rsidRDefault="0066171E" w:rsidP="0066171E">
            <w:pPr>
              <w:ind w:firstLine="0"/>
            </w:pPr>
            <w:r>
              <w:t>Hiott</w:t>
            </w:r>
          </w:p>
        </w:tc>
        <w:tc>
          <w:tcPr>
            <w:tcW w:w="2179" w:type="dxa"/>
            <w:shd w:val="clear" w:color="auto" w:fill="auto"/>
          </w:tcPr>
          <w:p w14:paraId="046CD58A" w14:textId="54280A1F" w:rsidR="0066171E" w:rsidRPr="0066171E" w:rsidRDefault="0066171E" w:rsidP="0066171E">
            <w:pPr>
              <w:ind w:firstLine="0"/>
            </w:pPr>
            <w:r>
              <w:t>Hixon</w:t>
            </w:r>
          </w:p>
        </w:tc>
        <w:tc>
          <w:tcPr>
            <w:tcW w:w="2180" w:type="dxa"/>
            <w:shd w:val="clear" w:color="auto" w:fill="auto"/>
          </w:tcPr>
          <w:p w14:paraId="5E48BC2A" w14:textId="1F193D0D" w:rsidR="0066171E" w:rsidRPr="0066171E" w:rsidRDefault="0066171E" w:rsidP="0066171E">
            <w:pPr>
              <w:ind w:firstLine="0"/>
            </w:pPr>
            <w:r>
              <w:t>Holman</w:t>
            </w:r>
          </w:p>
        </w:tc>
      </w:tr>
      <w:tr w:rsidR="0066171E" w:rsidRPr="0066171E" w14:paraId="25503579" w14:textId="77777777" w:rsidTr="0066171E">
        <w:tc>
          <w:tcPr>
            <w:tcW w:w="2179" w:type="dxa"/>
            <w:shd w:val="clear" w:color="auto" w:fill="auto"/>
          </w:tcPr>
          <w:p w14:paraId="475EF2C3" w14:textId="2647E3E1" w:rsidR="0066171E" w:rsidRPr="0066171E" w:rsidRDefault="0066171E" w:rsidP="0066171E">
            <w:pPr>
              <w:ind w:firstLine="0"/>
            </w:pPr>
            <w:r>
              <w:lastRenderedPageBreak/>
              <w:t>Hosey</w:t>
            </w:r>
          </w:p>
        </w:tc>
        <w:tc>
          <w:tcPr>
            <w:tcW w:w="2179" w:type="dxa"/>
            <w:shd w:val="clear" w:color="auto" w:fill="auto"/>
          </w:tcPr>
          <w:p w14:paraId="2093F736" w14:textId="2EFE0582" w:rsidR="0066171E" w:rsidRPr="0066171E" w:rsidRDefault="0066171E" w:rsidP="0066171E">
            <w:pPr>
              <w:ind w:firstLine="0"/>
            </w:pPr>
            <w:r>
              <w:t>Huff</w:t>
            </w:r>
          </w:p>
        </w:tc>
        <w:tc>
          <w:tcPr>
            <w:tcW w:w="2180" w:type="dxa"/>
            <w:shd w:val="clear" w:color="auto" w:fill="auto"/>
          </w:tcPr>
          <w:p w14:paraId="677F9A52" w14:textId="62260CBD" w:rsidR="0066171E" w:rsidRPr="0066171E" w:rsidRDefault="0066171E" w:rsidP="0066171E">
            <w:pPr>
              <w:ind w:firstLine="0"/>
            </w:pPr>
            <w:r>
              <w:t>J. E. Johnson</w:t>
            </w:r>
          </w:p>
        </w:tc>
      </w:tr>
      <w:tr w:rsidR="0066171E" w:rsidRPr="0066171E" w14:paraId="6D0F49F6" w14:textId="77777777" w:rsidTr="0066171E">
        <w:tc>
          <w:tcPr>
            <w:tcW w:w="2179" w:type="dxa"/>
            <w:shd w:val="clear" w:color="auto" w:fill="auto"/>
          </w:tcPr>
          <w:p w14:paraId="11203C33" w14:textId="68C3978F" w:rsidR="0066171E" w:rsidRPr="0066171E" w:rsidRDefault="0066171E" w:rsidP="0066171E">
            <w:pPr>
              <w:ind w:firstLine="0"/>
            </w:pPr>
            <w:r>
              <w:t>J. L. Johnson</w:t>
            </w:r>
          </w:p>
        </w:tc>
        <w:tc>
          <w:tcPr>
            <w:tcW w:w="2179" w:type="dxa"/>
            <w:shd w:val="clear" w:color="auto" w:fill="auto"/>
          </w:tcPr>
          <w:p w14:paraId="1CB230D1" w14:textId="329A2E2E" w:rsidR="0066171E" w:rsidRPr="0066171E" w:rsidRDefault="0066171E" w:rsidP="0066171E">
            <w:pPr>
              <w:ind w:firstLine="0"/>
            </w:pPr>
            <w:r>
              <w:t>Jones</w:t>
            </w:r>
          </w:p>
        </w:tc>
        <w:tc>
          <w:tcPr>
            <w:tcW w:w="2180" w:type="dxa"/>
            <w:shd w:val="clear" w:color="auto" w:fill="auto"/>
          </w:tcPr>
          <w:p w14:paraId="7B0795EB" w14:textId="5FEA5D65" w:rsidR="0066171E" w:rsidRPr="0066171E" w:rsidRDefault="0066171E" w:rsidP="0066171E">
            <w:pPr>
              <w:ind w:firstLine="0"/>
            </w:pPr>
            <w:r>
              <w:t>Jordan</w:t>
            </w:r>
          </w:p>
        </w:tc>
      </w:tr>
      <w:tr w:rsidR="0066171E" w:rsidRPr="0066171E" w14:paraId="5C240084" w14:textId="77777777" w:rsidTr="0066171E">
        <w:tc>
          <w:tcPr>
            <w:tcW w:w="2179" w:type="dxa"/>
            <w:shd w:val="clear" w:color="auto" w:fill="auto"/>
          </w:tcPr>
          <w:p w14:paraId="7E954A4A" w14:textId="3D0DDEDB" w:rsidR="0066171E" w:rsidRPr="0066171E" w:rsidRDefault="0066171E" w:rsidP="0066171E">
            <w:pPr>
              <w:ind w:firstLine="0"/>
            </w:pPr>
            <w:r>
              <w:t>Kilmartin</w:t>
            </w:r>
          </w:p>
        </w:tc>
        <w:tc>
          <w:tcPr>
            <w:tcW w:w="2179" w:type="dxa"/>
            <w:shd w:val="clear" w:color="auto" w:fill="auto"/>
          </w:tcPr>
          <w:p w14:paraId="404FF6B0" w14:textId="582B585D" w:rsidR="0066171E" w:rsidRPr="0066171E" w:rsidRDefault="0066171E" w:rsidP="0066171E">
            <w:pPr>
              <w:ind w:firstLine="0"/>
            </w:pPr>
            <w:r>
              <w:t>King</w:t>
            </w:r>
          </w:p>
        </w:tc>
        <w:tc>
          <w:tcPr>
            <w:tcW w:w="2180" w:type="dxa"/>
            <w:shd w:val="clear" w:color="auto" w:fill="auto"/>
          </w:tcPr>
          <w:p w14:paraId="56B796E0" w14:textId="11E9DBB4" w:rsidR="0066171E" w:rsidRPr="0066171E" w:rsidRDefault="0066171E" w:rsidP="0066171E">
            <w:pPr>
              <w:ind w:firstLine="0"/>
            </w:pPr>
            <w:r>
              <w:t>Landing</w:t>
            </w:r>
          </w:p>
        </w:tc>
      </w:tr>
      <w:tr w:rsidR="0066171E" w:rsidRPr="0066171E" w14:paraId="4440795C" w14:textId="77777777" w:rsidTr="0066171E">
        <w:tc>
          <w:tcPr>
            <w:tcW w:w="2179" w:type="dxa"/>
            <w:shd w:val="clear" w:color="auto" w:fill="auto"/>
          </w:tcPr>
          <w:p w14:paraId="6C34AC6E" w14:textId="539E3BCA" w:rsidR="0066171E" w:rsidRPr="0066171E" w:rsidRDefault="0066171E" w:rsidP="0066171E">
            <w:pPr>
              <w:ind w:firstLine="0"/>
            </w:pPr>
            <w:r>
              <w:t>Lawson</w:t>
            </w:r>
          </w:p>
        </w:tc>
        <w:tc>
          <w:tcPr>
            <w:tcW w:w="2179" w:type="dxa"/>
            <w:shd w:val="clear" w:color="auto" w:fill="auto"/>
          </w:tcPr>
          <w:p w14:paraId="3BC7E80E" w14:textId="7868A572" w:rsidR="0066171E" w:rsidRPr="0066171E" w:rsidRDefault="0066171E" w:rsidP="0066171E">
            <w:pPr>
              <w:ind w:firstLine="0"/>
            </w:pPr>
            <w:r>
              <w:t>Ligon</w:t>
            </w:r>
          </w:p>
        </w:tc>
        <w:tc>
          <w:tcPr>
            <w:tcW w:w="2180" w:type="dxa"/>
            <w:shd w:val="clear" w:color="auto" w:fill="auto"/>
          </w:tcPr>
          <w:p w14:paraId="7F1E30BB" w14:textId="61A00A49" w:rsidR="0066171E" w:rsidRPr="0066171E" w:rsidRDefault="0066171E" w:rsidP="0066171E">
            <w:pPr>
              <w:ind w:firstLine="0"/>
            </w:pPr>
            <w:r>
              <w:t>Long</w:t>
            </w:r>
          </w:p>
        </w:tc>
      </w:tr>
      <w:tr w:rsidR="0066171E" w:rsidRPr="0066171E" w14:paraId="09FF634A" w14:textId="77777777" w:rsidTr="0066171E">
        <w:tc>
          <w:tcPr>
            <w:tcW w:w="2179" w:type="dxa"/>
            <w:shd w:val="clear" w:color="auto" w:fill="auto"/>
          </w:tcPr>
          <w:p w14:paraId="787C88F9" w14:textId="53B786BC" w:rsidR="0066171E" w:rsidRPr="0066171E" w:rsidRDefault="0066171E" w:rsidP="0066171E">
            <w:pPr>
              <w:ind w:firstLine="0"/>
            </w:pPr>
            <w:r>
              <w:t>Lowe</w:t>
            </w:r>
          </w:p>
        </w:tc>
        <w:tc>
          <w:tcPr>
            <w:tcW w:w="2179" w:type="dxa"/>
            <w:shd w:val="clear" w:color="auto" w:fill="auto"/>
          </w:tcPr>
          <w:p w14:paraId="5C9FAE65" w14:textId="42B8A992" w:rsidR="0066171E" w:rsidRPr="0066171E" w:rsidRDefault="0066171E" w:rsidP="0066171E">
            <w:pPr>
              <w:ind w:firstLine="0"/>
            </w:pPr>
            <w:r>
              <w:t>Luck</w:t>
            </w:r>
          </w:p>
        </w:tc>
        <w:tc>
          <w:tcPr>
            <w:tcW w:w="2180" w:type="dxa"/>
            <w:shd w:val="clear" w:color="auto" w:fill="auto"/>
          </w:tcPr>
          <w:p w14:paraId="74F22EEE" w14:textId="414E269F" w:rsidR="0066171E" w:rsidRPr="0066171E" w:rsidRDefault="0066171E" w:rsidP="0066171E">
            <w:pPr>
              <w:ind w:firstLine="0"/>
            </w:pPr>
            <w:r>
              <w:t>Martin</w:t>
            </w:r>
          </w:p>
        </w:tc>
      </w:tr>
      <w:tr w:rsidR="0066171E" w:rsidRPr="0066171E" w14:paraId="528CB1CE" w14:textId="77777777" w:rsidTr="0066171E">
        <w:tc>
          <w:tcPr>
            <w:tcW w:w="2179" w:type="dxa"/>
            <w:shd w:val="clear" w:color="auto" w:fill="auto"/>
          </w:tcPr>
          <w:p w14:paraId="2590C70E" w14:textId="6E2C80C5" w:rsidR="0066171E" w:rsidRPr="0066171E" w:rsidRDefault="0066171E" w:rsidP="0066171E">
            <w:pPr>
              <w:ind w:firstLine="0"/>
            </w:pPr>
            <w:r>
              <w:t>May</w:t>
            </w:r>
          </w:p>
        </w:tc>
        <w:tc>
          <w:tcPr>
            <w:tcW w:w="2179" w:type="dxa"/>
            <w:shd w:val="clear" w:color="auto" w:fill="auto"/>
          </w:tcPr>
          <w:p w14:paraId="3E312E44" w14:textId="3C54EBB2" w:rsidR="0066171E" w:rsidRPr="0066171E" w:rsidRDefault="0066171E" w:rsidP="0066171E">
            <w:pPr>
              <w:ind w:firstLine="0"/>
            </w:pPr>
            <w:r>
              <w:t>McCabe</w:t>
            </w:r>
          </w:p>
        </w:tc>
        <w:tc>
          <w:tcPr>
            <w:tcW w:w="2180" w:type="dxa"/>
            <w:shd w:val="clear" w:color="auto" w:fill="auto"/>
          </w:tcPr>
          <w:p w14:paraId="7FC8B9CC" w14:textId="20E2D552" w:rsidR="0066171E" w:rsidRPr="0066171E" w:rsidRDefault="0066171E" w:rsidP="0066171E">
            <w:pPr>
              <w:ind w:firstLine="0"/>
            </w:pPr>
            <w:r>
              <w:t>McCravy</w:t>
            </w:r>
          </w:p>
        </w:tc>
      </w:tr>
      <w:tr w:rsidR="0066171E" w:rsidRPr="0066171E" w14:paraId="4D2883D9" w14:textId="77777777" w:rsidTr="0066171E">
        <w:tc>
          <w:tcPr>
            <w:tcW w:w="2179" w:type="dxa"/>
            <w:shd w:val="clear" w:color="auto" w:fill="auto"/>
          </w:tcPr>
          <w:p w14:paraId="7A8E1ED9" w14:textId="391E7378" w:rsidR="0066171E" w:rsidRPr="0066171E" w:rsidRDefault="0066171E" w:rsidP="0066171E">
            <w:pPr>
              <w:ind w:firstLine="0"/>
            </w:pPr>
            <w:r>
              <w:t>McDaniel</w:t>
            </w:r>
          </w:p>
        </w:tc>
        <w:tc>
          <w:tcPr>
            <w:tcW w:w="2179" w:type="dxa"/>
            <w:shd w:val="clear" w:color="auto" w:fill="auto"/>
          </w:tcPr>
          <w:p w14:paraId="39426411" w14:textId="6040A3C6" w:rsidR="0066171E" w:rsidRPr="0066171E" w:rsidRDefault="0066171E" w:rsidP="0066171E">
            <w:pPr>
              <w:ind w:firstLine="0"/>
            </w:pPr>
            <w:r>
              <w:t>McGinnis</w:t>
            </w:r>
          </w:p>
        </w:tc>
        <w:tc>
          <w:tcPr>
            <w:tcW w:w="2180" w:type="dxa"/>
            <w:shd w:val="clear" w:color="auto" w:fill="auto"/>
          </w:tcPr>
          <w:p w14:paraId="4305B61E" w14:textId="2AD7D353" w:rsidR="0066171E" w:rsidRPr="0066171E" w:rsidRDefault="0066171E" w:rsidP="0066171E">
            <w:pPr>
              <w:ind w:firstLine="0"/>
            </w:pPr>
            <w:r>
              <w:t>Mitchell</w:t>
            </w:r>
          </w:p>
        </w:tc>
      </w:tr>
      <w:tr w:rsidR="0066171E" w:rsidRPr="0066171E" w14:paraId="5C3683A5" w14:textId="77777777" w:rsidTr="0066171E">
        <w:tc>
          <w:tcPr>
            <w:tcW w:w="2179" w:type="dxa"/>
            <w:shd w:val="clear" w:color="auto" w:fill="auto"/>
          </w:tcPr>
          <w:p w14:paraId="26570BB4" w14:textId="34D2DC50" w:rsidR="0066171E" w:rsidRPr="0066171E" w:rsidRDefault="0066171E" w:rsidP="0066171E">
            <w:pPr>
              <w:ind w:firstLine="0"/>
            </w:pPr>
            <w:r>
              <w:t>Montgomery</w:t>
            </w:r>
          </w:p>
        </w:tc>
        <w:tc>
          <w:tcPr>
            <w:tcW w:w="2179" w:type="dxa"/>
            <w:shd w:val="clear" w:color="auto" w:fill="auto"/>
          </w:tcPr>
          <w:p w14:paraId="7468B322" w14:textId="185AB5A4" w:rsidR="0066171E" w:rsidRPr="0066171E" w:rsidRDefault="0066171E" w:rsidP="0066171E">
            <w:pPr>
              <w:ind w:firstLine="0"/>
            </w:pPr>
            <w:r>
              <w:t>J. Moore</w:t>
            </w:r>
          </w:p>
        </w:tc>
        <w:tc>
          <w:tcPr>
            <w:tcW w:w="2180" w:type="dxa"/>
            <w:shd w:val="clear" w:color="auto" w:fill="auto"/>
          </w:tcPr>
          <w:p w14:paraId="6FAD08C6" w14:textId="6AF7207A" w:rsidR="0066171E" w:rsidRPr="0066171E" w:rsidRDefault="0066171E" w:rsidP="0066171E">
            <w:pPr>
              <w:ind w:firstLine="0"/>
            </w:pPr>
            <w:r>
              <w:t>T. Moore</w:t>
            </w:r>
          </w:p>
        </w:tc>
      </w:tr>
      <w:tr w:rsidR="0066171E" w:rsidRPr="0066171E" w14:paraId="74D0278D" w14:textId="77777777" w:rsidTr="0066171E">
        <w:tc>
          <w:tcPr>
            <w:tcW w:w="2179" w:type="dxa"/>
            <w:shd w:val="clear" w:color="auto" w:fill="auto"/>
          </w:tcPr>
          <w:p w14:paraId="32654A8D" w14:textId="25A5E899" w:rsidR="0066171E" w:rsidRPr="0066171E" w:rsidRDefault="0066171E" w:rsidP="0066171E">
            <w:pPr>
              <w:ind w:firstLine="0"/>
            </w:pPr>
            <w:r>
              <w:t>Morgan</w:t>
            </w:r>
          </w:p>
        </w:tc>
        <w:tc>
          <w:tcPr>
            <w:tcW w:w="2179" w:type="dxa"/>
            <w:shd w:val="clear" w:color="auto" w:fill="auto"/>
          </w:tcPr>
          <w:p w14:paraId="72E9D57E" w14:textId="68D90E38" w:rsidR="0066171E" w:rsidRPr="0066171E" w:rsidRDefault="0066171E" w:rsidP="0066171E">
            <w:pPr>
              <w:ind w:firstLine="0"/>
            </w:pPr>
            <w:r>
              <w:t>Moss</w:t>
            </w:r>
          </w:p>
        </w:tc>
        <w:tc>
          <w:tcPr>
            <w:tcW w:w="2180" w:type="dxa"/>
            <w:shd w:val="clear" w:color="auto" w:fill="auto"/>
          </w:tcPr>
          <w:p w14:paraId="0FB02D8D" w14:textId="6A0375F9" w:rsidR="0066171E" w:rsidRPr="0066171E" w:rsidRDefault="0066171E" w:rsidP="0066171E">
            <w:pPr>
              <w:ind w:firstLine="0"/>
            </w:pPr>
            <w:r>
              <w:t>Murphy</w:t>
            </w:r>
          </w:p>
        </w:tc>
      </w:tr>
      <w:tr w:rsidR="0066171E" w:rsidRPr="0066171E" w14:paraId="790A8672" w14:textId="77777777" w:rsidTr="0066171E">
        <w:tc>
          <w:tcPr>
            <w:tcW w:w="2179" w:type="dxa"/>
            <w:shd w:val="clear" w:color="auto" w:fill="auto"/>
          </w:tcPr>
          <w:p w14:paraId="708A484D" w14:textId="21D1C66C" w:rsidR="0066171E" w:rsidRPr="0066171E" w:rsidRDefault="0066171E" w:rsidP="0066171E">
            <w:pPr>
              <w:ind w:firstLine="0"/>
            </w:pPr>
            <w:r>
              <w:t>Neese</w:t>
            </w:r>
          </w:p>
        </w:tc>
        <w:tc>
          <w:tcPr>
            <w:tcW w:w="2179" w:type="dxa"/>
            <w:shd w:val="clear" w:color="auto" w:fill="auto"/>
          </w:tcPr>
          <w:p w14:paraId="0404AA63" w14:textId="07B5E578" w:rsidR="0066171E" w:rsidRPr="0066171E" w:rsidRDefault="0066171E" w:rsidP="0066171E">
            <w:pPr>
              <w:ind w:firstLine="0"/>
            </w:pPr>
            <w:r>
              <w:t>B. Newton</w:t>
            </w:r>
          </w:p>
        </w:tc>
        <w:tc>
          <w:tcPr>
            <w:tcW w:w="2180" w:type="dxa"/>
            <w:shd w:val="clear" w:color="auto" w:fill="auto"/>
          </w:tcPr>
          <w:p w14:paraId="4209478B" w14:textId="6830E3F7" w:rsidR="0066171E" w:rsidRPr="0066171E" w:rsidRDefault="0066171E" w:rsidP="0066171E">
            <w:pPr>
              <w:ind w:firstLine="0"/>
            </w:pPr>
            <w:r>
              <w:t>W. Newton</w:t>
            </w:r>
          </w:p>
        </w:tc>
      </w:tr>
      <w:tr w:rsidR="0066171E" w:rsidRPr="0066171E" w14:paraId="04AC9B61" w14:textId="77777777" w:rsidTr="0066171E">
        <w:tc>
          <w:tcPr>
            <w:tcW w:w="2179" w:type="dxa"/>
            <w:shd w:val="clear" w:color="auto" w:fill="auto"/>
          </w:tcPr>
          <w:p w14:paraId="23D4B349" w14:textId="36A65D7D" w:rsidR="0066171E" w:rsidRPr="0066171E" w:rsidRDefault="0066171E" w:rsidP="0066171E">
            <w:pPr>
              <w:ind w:firstLine="0"/>
            </w:pPr>
            <w:r>
              <w:t>Oremus</w:t>
            </w:r>
          </w:p>
        </w:tc>
        <w:tc>
          <w:tcPr>
            <w:tcW w:w="2179" w:type="dxa"/>
            <w:shd w:val="clear" w:color="auto" w:fill="auto"/>
          </w:tcPr>
          <w:p w14:paraId="31EEB257" w14:textId="275D4753" w:rsidR="0066171E" w:rsidRPr="0066171E" w:rsidRDefault="0066171E" w:rsidP="0066171E">
            <w:pPr>
              <w:ind w:firstLine="0"/>
            </w:pPr>
            <w:r>
              <w:t>Pedalino</w:t>
            </w:r>
          </w:p>
        </w:tc>
        <w:tc>
          <w:tcPr>
            <w:tcW w:w="2180" w:type="dxa"/>
            <w:shd w:val="clear" w:color="auto" w:fill="auto"/>
          </w:tcPr>
          <w:p w14:paraId="2D3C7DA3" w14:textId="4085F67F" w:rsidR="0066171E" w:rsidRPr="0066171E" w:rsidRDefault="0066171E" w:rsidP="0066171E">
            <w:pPr>
              <w:ind w:firstLine="0"/>
            </w:pPr>
            <w:r>
              <w:t>Pope</w:t>
            </w:r>
          </w:p>
        </w:tc>
      </w:tr>
      <w:tr w:rsidR="0066171E" w:rsidRPr="0066171E" w14:paraId="1F805A28" w14:textId="77777777" w:rsidTr="0066171E">
        <w:tc>
          <w:tcPr>
            <w:tcW w:w="2179" w:type="dxa"/>
            <w:shd w:val="clear" w:color="auto" w:fill="auto"/>
          </w:tcPr>
          <w:p w14:paraId="6CD17E73" w14:textId="6E4E3A94" w:rsidR="0066171E" w:rsidRPr="0066171E" w:rsidRDefault="0066171E" w:rsidP="0066171E">
            <w:pPr>
              <w:ind w:firstLine="0"/>
            </w:pPr>
            <w:r>
              <w:t>Reese</w:t>
            </w:r>
          </w:p>
        </w:tc>
        <w:tc>
          <w:tcPr>
            <w:tcW w:w="2179" w:type="dxa"/>
            <w:shd w:val="clear" w:color="auto" w:fill="auto"/>
          </w:tcPr>
          <w:p w14:paraId="3BECF40B" w14:textId="4A2A34CE" w:rsidR="0066171E" w:rsidRPr="0066171E" w:rsidRDefault="0066171E" w:rsidP="0066171E">
            <w:pPr>
              <w:ind w:firstLine="0"/>
            </w:pPr>
            <w:r>
              <w:t>Rivers</w:t>
            </w:r>
          </w:p>
        </w:tc>
        <w:tc>
          <w:tcPr>
            <w:tcW w:w="2180" w:type="dxa"/>
            <w:shd w:val="clear" w:color="auto" w:fill="auto"/>
          </w:tcPr>
          <w:p w14:paraId="0C5B23FD" w14:textId="5038922F" w:rsidR="0066171E" w:rsidRPr="0066171E" w:rsidRDefault="0066171E" w:rsidP="0066171E">
            <w:pPr>
              <w:ind w:firstLine="0"/>
            </w:pPr>
            <w:r>
              <w:t>Robbins</w:t>
            </w:r>
          </w:p>
        </w:tc>
      </w:tr>
      <w:tr w:rsidR="0066171E" w:rsidRPr="0066171E" w14:paraId="7E4DCFEE" w14:textId="77777777" w:rsidTr="0066171E">
        <w:tc>
          <w:tcPr>
            <w:tcW w:w="2179" w:type="dxa"/>
            <w:shd w:val="clear" w:color="auto" w:fill="auto"/>
          </w:tcPr>
          <w:p w14:paraId="1A0F81AE" w14:textId="254CFCA1" w:rsidR="0066171E" w:rsidRPr="0066171E" w:rsidRDefault="0066171E" w:rsidP="0066171E">
            <w:pPr>
              <w:ind w:firstLine="0"/>
            </w:pPr>
            <w:r>
              <w:t>Rose</w:t>
            </w:r>
          </w:p>
        </w:tc>
        <w:tc>
          <w:tcPr>
            <w:tcW w:w="2179" w:type="dxa"/>
            <w:shd w:val="clear" w:color="auto" w:fill="auto"/>
          </w:tcPr>
          <w:p w14:paraId="5FEEBF2F" w14:textId="15846104" w:rsidR="0066171E" w:rsidRPr="0066171E" w:rsidRDefault="0066171E" w:rsidP="0066171E">
            <w:pPr>
              <w:ind w:firstLine="0"/>
            </w:pPr>
            <w:r>
              <w:t>Rutherford</w:t>
            </w:r>
          </w:p>
        </w:tc>
        <w:tc>
          <w:tcPr>
            <w:tcW w:w="2180" w:type="dxa"/>
            <w:shd w:val="clear" w:color="auto" w:fill="auto"/>
          </w:tcPr>
          <w:p w14:paraId="65295925" w14:textId="128A9698" w:rsidR="0066171E" w:rsidRPr="0066171E" w:rsidRDefault="0066171E" w:rsidP="0066171E">
            <w:pPr>
              <w:ind w:firstLine="0"/>
            </w:pPr>
            <w:r>
              <w:t>Sanders</w:t>
            </w:r>
          </w:p>
        </w:tc>
      </w:tr>
      <w:tr w:rsidR="0066171E" w:rsidRPr="0066171E" w14:paraId="1A95E703" w14:textId="77777777" w:rsidTr="0066171E">
        <w:tc>
          <w:tcPr>
            <w:tcW w:w="2179" w:type="dxa"/>
            <w:shd w:val="clear" w:color="auto" w:fill="auto"/>
          </w:tcPr>
          <w:p w14:paraId="0A2EE875" w14:textId="69C00B46" w:rsidR="0066171E" w:rsidRPr="0066171E" w:rsidRDefault="0066171E" w:rsidP="0066171E">
            <w:pPr>
              <w:ind w:firstLine="0"/>
            </w:pPr>
            <w:r>
              <w:t>Schuessler</w:t>
            </w:r>
          </w:p>
        </w:tc>
        <w:tc>
          <w:tcPr>
            <w:tcW w:w="2179" w:type="dxa"/>
            <w:shd w:val="clear" w:color="auto" w:fill="auto"/>
          </w:tcPr>
          <w:p w14:paraId="449881E2" w14:textId="077D7644" w:rsidR="0066171E" w:rsidRPr="0066171E" w:rsidRDefault="0066171E" w:rsidP="0066171E">
            <w:pPr>
              <w:ind w:firstLine="0"/>
            </w:pPr>
            <w:r>
              <w:t>Sessions</w:t>
            </w:r>
          </w:p>
        </w:tc>
        <w:tc>
          <w:tcPr>
            <w:tcW w:w="2180" w:type="dxa"/>
            <w:shd w:val="clear" w:color="auto" w:fill="auto"/>
          </w:tcPr>
          <w:p w14:paraId="29BB897A" w14:textId="732ECF83" w:rsidR="0066171E" w:rsidRPr="0066171E" w:rsidRDefault="0066171E" w:rsidP="0066171E">
            <w:pPr>
              <w:ind w:firstLine="0"/>
            </w:pPr>
            <w:r>
              <w:t>G. M. Smith</w:t>
            </w:r>
          </w:p>
        </w:tc>
      </w:tr>
      <w:tr w:rsidR="0066171E" w:rsidRPr="0066171E" w14:paraId="6915D76E" w14:textId="77777777" w:rsidTr="0066171E">
        <w:tc>
          <w:tcPr>
            <w:tcW w:w="2179" w:type="dxa"/>
            <w:shd w:val="clear" w:color="auto" w:fill="auto"/>
          </w:tcPr>
          <w:p w14:paraId="03CC21D4" w14:textId="65DBD95C" w:rsidR="0066171E" w:rsidRPr="0066171E" w:rsidRDefault="0066171E" w:rsidP="0066171E">
            <w:pPr>
              <w:ind w:firstLine="0"/>
            </w:pPr>
            <w:r>
              <w:t>M. M. Smith</w:t>
            </w:r>
          </w:p>
        </w:tc>
        <w:tc>
          <w:tcPr>
            <w:tcW w:w="2179" w:type="dxa"/>
            <w:shd w:val="clear" w:color="auto" w:fill="auto"/>
          </w:tcPr>
          <w:p w14:paraId="493A7D49" w14:textId="3E2E9988" w:rsidR="0066171E" w:rsidRPr="0066171E" w:rsidRDefault="0066171E" w:rsidP="0066171E">
            <w:pPr>
              <w:ind w:firstLine="0"/>
            </w:pPr>
            <w:r>
              <w:t>Spann-Wilder</w:t>
            </w:r>
          </w:p>
        </w:tc>
        <w:tc>
          <w:tcPr>
            <w:tcW w:w="2180" w:type="dxa"/>
            <w:shd w:val="clear" w:color="auto" w:fill="auto"/>
          </w:tcPr>
          <w:p w14:paraId="63E526FE" w14:textId="1CC4BA98" w:rsidR="0066171E" w:rsidRPr="0066171E" w:rsidRDefault="0066171E" w:rsidP="0066171E">
            <w:pPr>
              <w:ind w:firstLine="0"/>
            </w:pPr>
            <w:r>
              <w:t>Stavrinakis</w:t>
            </w:r>
          </w:p>
        </w:tc>
      </w:tr>
      <w:tr w:rsidR="0066171E" w:rsidRPr="0066171E" w14:paraId="44E2F19D" w14:textId="77777777" w:rsidTr="0066171E">
        <w:tc>
          <w:tcPr>
            <w:tcW w:w="2179" w:type="dxa"/>
            <w:shd w:val="clear" w:color="auto" w:fill="auto"/>
          </w:tcPr>
          <w:p w14:paraId="05F68C27" w14:textId="423717EF" w:rsidR="0066171E" w:rsidRPr="0066171E" w:rsidRDefault="0066171E" w:rsidP="0066171E">
            <w:pPr>
              <w:ind w:firstLine="0"/>
            </w:pPr>
            <w:r>
              <w:t>Taylor</w:t>
            </w:r>
          </w:p>
        </w:tc>
        <w:tc>
          <w:tcPr>
            <w:tcW w:w="2179" w:type="dxa"/>
            <w:shd w:val="clear" w:color="auto" w:fill="auto"/>
          </w:tcPr>
          <w:p w14:paraId="5E6B6AF0" w14:textId="569E06F0" w:rsidR="0066171E" w:rsidRPr="0066171E" w:rsidRDefault="0066171E" w:rsidP="0066171E">
            <w:pPr>
              <w:ind w:firstLine="0"/>
            </w:pPr>
            <w:r>
              <w:t>Teeple</w:t>
            </w:r>
          </w:p>
        </w:tc>
        <w:tc>
          <w:tcPr>
            <w:tcW w:w="2180" w:type="dxa"/>
            <w:shd w:val="clear" w:color="auto" w:fill="auto"/>
          </w:tcPr>
          <w:p w14:paraId="59F270EC" w14:textId="077CFA3C" w:rsidR="0066171E" w:rsidRPr="0066171E" w:rsidRDefault="0066171E" w:rsidP="0066171E">
            <w:pPr>
              <w:ind w:firstLine="0"/>
            </w:pPr>
            <w:r>
              <w:t>Terribile</w:t>
            </w:r>
          </w:p>
        </w:tc>
      </w:tr>
      <w:tr w:rsidR="0066171E" w:rsidRPr="0066171E" w14:paraId="24D03E28" w14:textId="77777777" w:rsidTr="0066171E">
        <w:tc>
          <w:tcPr>
            <w:tcW w:w="2179" w:type="dxa"/>
            <w:shd w:val="clear" w:color="auto" w:fill="auto"/>
          </w:tcPr>
          <w:p w14:paraId="515BF2BE" w14:textId="6098897D" w:rsidR="0066171E" w:rsidRPr="0066171E" w:rsidRDefault="0066171E" w:rsidP="0066171E">
            <w:pPr>
              <w:ind w:firstLine="0"/>
            </w:pPr>
            <w:r>
              <w:t>Vaughan</w:t>
            </w:r>
          </w:p>
        </w:tc>
        <w:tc>
          <w:tcPr>
            <w:tcW w:w="2179" w:type="dxa"/>
            <w:shd w:val="clear" w:color="auto" w:fill="auto"/>
          </w:tcPr>
          <w:p w14:paraId="4F7C53A4" w14:textId="56DF7B5E" w:rsidR="0066171E" w:rsidRPr="0066171E" w:rsidRDefault="0066171E" w:rsidP="0066171E">
            <w:pPr>
              <w:ind w:firstLine="0"/>
            </w:pPr>
            <w:r>
              <w:t>Weeks</w:t>
            </w:r>
          </w:p>
        </w:tc>
        <w:tc>
          <w:tcPr>
            <w:tcW w:w="2180" w:type="dxa"/>
            <w:shd w:val="clear" w:color="auto" w:fill="auto"/>
          </w:tcPr>
          <w:p w14:paraId="6FA194A4" w14:textId="568CA1C2" w:rsidR="0066171E" w:rsidRPr="0066171E" w:rsidRDefault="0066171E" w:rsidP="0066171E">
            <w:pPr>
              <w:ind w:firstLine="0"/>
            </w:pPr>
            <w:r>
              <w:t>Wetmore</w:t>
            </w:r>
          </w:p>
        </w:tc>
      </w:tr>
      <w:tr w:rsidR="0066171E" w:rsidRPr="0066171E" w14:paraId="472A08FC" w14:textId="77777777" w:rsidTr="0066171E">
        <w:tc>
          <w:tcPr>
            <w:tcW w:w="2179" w:type="dxa"/>
            <w:shd w:val="clear" w:color="auto" w:fill="auto"/>
          </w:tcPr>
          <w:p w14:paraId="63ED51A1" w14:textId="6C267CCB" w:rsidR="0066171E" w:rsidRPr="0066171E" w:rsidRDefault="0066171E" w:rsidP="0066171E">
            <w:pPr>
              <w:ind w:firstLine="0"/>
            </w:pPr>
            <w:r>
              <w:t>White</w:t>
            </w:r>
          </w:p>
        </w:tc>
        <w:tc>
          <w:tcPr>
            <w:tcW w:w="2179" w:type="dxa"/>
            <w:shd w:val="clear" w:color="auto" w:fill="auto"/>
          </w:tcPr>
          <w:p w14:paraId="22618A2C" w14:textId="1B8E787A" w:rsidR="0066171E" w:rsidRPr="0066171E" w:rsidRDefault="0066171E" w:rsidP="0066171E">
            <w:pPr>
              <w:ind w:firstLine="0"/>
            </w:pPr>
            <w:r>
              <w:t>Whitmire</w:t>
            </w:r>
          </w:p>
        </w:tc>
        <w:tc>
          <w:tcPr>
            <w:tcW w:w="2180" w:type="dxa"/>
            <w:shd w:val="clear" w:color="auto" w:fill="auto"/>
          </w:tcPr>
          <w:p w14:paraId="12FE770E" w14:textId="43B09632" w:rsidR="0066171E" w:rsidRPr="0066171E" w:rsidRDefault="0066171E" w:rsidP="0066171E">
            <w:pPr>
              <w:ind w:firstLine="0"/>
            </w:pPr>
            <w:r>
              <w:t>Wickensimer</w:t>
            </w:r>
          </w:p>
        </w:tc>
      </w:tr>
      <w:tr w:rsidR="0066171E" w:rsidRPr="0066171E" w14:paraId="5A9F6745" w14:textId="77777777" w:rsidTr="0066171E">
        <w:tc>
          <w:tcPr>
            <w:tcW w:w="2179" w:type="dxa"/>
            <w:shd w:val="clear" w:color="auto" w:fill="auto"/>
          </w:tcPr>
          <w:p w14:paraId="32A78E87" w14:textId="687EC6A4" w:rsidR="0066171E" w:rsidRPr="0066171E" w:rsidRDefault="0066171E" w:rsidP="0066171E">
            <w:pPr>
              <w:keepNext/>
              <w:ind w:firstLine="0"/>
            </w:pPr>
            <w:r>
              <w:t>Williams</w:t>
            </w:r>
          </w:p>
        </w:tc>
        <w:tc>
          <w:tcPr>
            <w:tcW w:w="2179" w:type="dxa"/>
            <w:shd w:val="clear" w:color="auto" w:fill="auto"/>
          </w:tcPr>
          <w:p w14:paraId="6113A8DB" w14:textId="6297708C" w:rsidR="0066171E" w:rsidRPr="0066171E" w:rsidRDefault="0066171E" w:rsidP="0066171E">
            <w:pPr>
              <w:keepNext/>
              <w:ind w:firstLine="0"/>
            </w:pPr>
            <w:r>
              <w:t>Willis</w:t>
            </w:r>
          </w:p>
        </w:tc>
        <w:tc>
          <w:tcPr>
            <w:tcW w:w="2180" w:type="dxa"/>
            <w:shd w:val="clear" w:color="auto" w:fill="auto"/>
          </w:tcPr>
          <w:p w14:paraId="4A41D544" w14:textId="66C58512" w:rsidR="0066171E" w:rsidRPr="0066171E" w:rsidRDefault="0066171E" w:rsidP="0066171E">
            <w:pPr>
              <w:keepNext/>
              <w:ind w:firstLine="0"/>
            </w:pPr>
            <w:r>
              <w:t>Wooten</w:t>
            </w:r>
          </w:p>
        </w:tc>
      </w:tr>
      <w:tr w:rsidR="0066171E" w:rsidRPr="0066171E" w14:paraId="05D01426" w14:textId="77777777" w:rsidTr="0066171E">
        <w:tc>
          <w:tcPr>
            <w:tcW w:w="2179" w:type="dxa"/>
            <w:shd w:val="clear" w:color="auto" w:fill="auto"/>
          </w:tcPr>
          <w:p w14:paraId="3049AC8A" w14:textId="428EF80D" w:rsidR="0066171E" w:rsidRPr="0066171E" w:rsidRDefault="0066171E" w:rsidP="0066171E">
            <w:pPr>
              <w:keepNext/>
              <w:ind w:firstLine="0"/>
            </w:pPr>
            <w:r>
              <w:t>Yow</w:t>
            </w:r>
          </w:p>
        </w:tc>
        <w:tc>
          <w:tcPr>
            <w:tcW w:w="2179" w:type="dxa"/>
            <w:shd w:val="clear" w:color="auto" w:fill="auto"/>
          </w:tcPr>
          <w:p w14:paraId="156D083F" w14:textId="77777777" w:rsidR="0066171E" w:rsidRPr="0066171E" w:rsidRDefault="0066171E" w:rsidP="0066171E">
            <w:pPr>
              <w:keepNext/>
              <w:ind w:firstLine="0"/>
            </w:pPr>
          </w:p>
        </w:tc>
        <w:tc>
          <w:tcPr>
            <w:tcW w:w="2180" w:type="dxa"/>
            <w:shd w:val="clear" w:color="auto" w:fill="auto"/>
          </w:tcPr>
          <w:p w14:paraId="12E211C3" w14:textId="77777777" w:rsidR="0066171E" w:rsidRPr="0066171E" w:rsidRDefault="0066171E" w:rsidP="0066171E">
            <w:pPr>
              <w:keepNext/>
              <w:ind w:firstLine="0"/>
            </w:pPr>
          </w:p>
        </w:tc>
      </w:tr>
    </w:tbl>
    <w:p w14:paraId="7BBB3C1B" w14:textId="77777777" w:rsidR="0066171E" w:rsidRDefault="0066171E" w:rsidP="0066171E"/>
    <w:p w14:paraId="7CEE141E" w14:textId="58FDDEAE" w:rsidR="0066171E" w:rsidRDefault="0066171E" w:rsidP="0066171E">
      <w:pPr>
        <w:jc w:val="center"/>
        <w:rPr>
          <w:b/>
        </w:rPr>
      </w:pPr>
      <w:r w:rsidRPr="0066171E">
        <w:rPr>
          <w:b/>
        </w:rPr>
        <w:t>Total--112</w:t>
      </w:r>
    </w:p>
    <w:p w14:paraId="30CA86AB" w14:textId="77777777" w:rsidR="0066171E" w:rsidRDefault="0066171E" w:rsidP="0066171E">
      <w:pPr>
        <w:jc w:val="center"/>
        <w:rPr>
          <w:b/>
        </w:rPr>
      </w:pPr>
    </w:p>
    <w:p w14:paraId="2659004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66D6471" w14:textId="77777777" w:rsidTr="0066171E">
        <w:tc>
          <w:tcPr>
            <w:tcW w:w="2179" w:type="dxa"/>
            <w:shd w:val="clear" w:color="auto" w:fill="auto"/>
          </w:tcPr>
          <w:p w14:paraId="450A1D58" w14:textId="2EE078DB" w:rsidR="0066171E" w:rsidRPr="0066171E" w:rsidRDefault="0066171E" w:rsidP="0066171E">
            <w:pPr>
              <w:keepNext/>
              <w:ind w:firstLine="0"/>
            </w:pPr>
            <w:r>
              <w:t>Harris</w:t>
            </w:r>
          </w:p>
        </w:tc>
        <w:tc>
          <w:tcPr>
            <w:tcW w:w="2179" w:type="dxa"/>
            <w:shd w:val="clear" w:color="auto" w:fill="auto"/>
          </w:tcPr>
          <w:p w14:paraId="30148672" w14:textId="74894472" w:rsidR="0066171E" w:rsidRPr="0066171E" w:rsidRDefault="0066171E" w:rsidP="0066171E">
            <w:pPr>
              <w:keepNext/>
              <w:ind w:firstLine="0"/>
            </w:pPr>
            <w:r>
              <w:t>Magnuson</w:t>
            </w:r>
          </w:p>
        </w:tc>
        <w:tc>
          <w:tcPr>
            <w:tcW w:w="2180" w:type="dxa"/>
            <w:shd w:val="clear" w:color="auto" w:fill="auto"/>
          </w:tcPr>
          <w:p w14:paraId="1E769636" w14:textId="77777777" w:rsidR="0066171E" w:rsidRPr="0066171E" w:rsidRDefault="0066171E" w:rsidP="0066171E">
            <w:pPr>
              <w:keepNext/>
              <w:ind w:firstLine="0"/>
            </w:pPr>
          </w:p>
        </w:tc>
      </w:tr>
    </w:tbl>
    <w:p w14:paraId="7B50906D" w14:textId="77777777" w:rsidR="0066171E" w:rsidRDefault="0066171E" w:rsidP="0066171E"/>
    <w:p w14:paraId="483B9167" w14:textId="77777777" w:rsidR="0066171E" w:rsidRDefault="0066171E" w:rsidP="0066171E">
      <w:pPr>
        <w:jc w:val="center"/>
        <w:rPr>
          <w:b/>
        </w:rPr>
      </w:pPr>
      <w:r w:rsidRPr="0066171E">
        <w:rPr>
          <w:b/>
        </w:rPr>
        <w:t>Total--2</w:t>
      </w:r>
    </w:p>
    <w:p w14:paraId="6F734419" w14:textId="3045F343" w:rsidR="0066171E" w:rsidRDefault="0066171E" w:rsidP="0066171E">
      <w:pPr>
        <w:jc w:val="center"/>
        <w:rPr>
          <w:b/>
        </w:rPr>
      </w:pPr>
    </w:p>
    <w:p w14:paraId="272641C6" w14:textId="77777777" w:rsidR="0066171E" w:rsidRDefault="0066171E" w:rsidP="0066171E">
      <w:r>
        <w:t xml:space="preserve">Section 91B was adopted. </w:t>
      </w:r>
    </w:p>
    <w:p w14:paraId="7F78A595" w14:textId="77777777" w:rsidR="0066171E" w:rsidRDefault="0066171E" w:rsidP="0066171E"/>
    <w:p w14:paraId="79840D84" w14:textId="5A07862D" w:rsidR="0066171E" w:rsidRDefault="0066171E" w:rsidP="0066171E">
      <w:pPr>
        <w:keepNext/>
        <w:jc w:val="center"/>
        <w:rPr>
          <w:b/>
        </w:rPr>
      </w:pPr>
      <w:r w:rsidRPr="0066171E">
        <w:rPr>
          <w:b/>
        </w:rPr>
        <w:t>SECTION 91C</w:t>
      </w:r>
    </w:p>
    <w:p w14:paraId="61229639" w14:textId="77777777" w:rsidR="0066171E" w:rsidRDefault="0066171E" w:rsidP="0066171E">
      <w:r>
        <w:t xml:space="preserve">The yeas and nays were taken resulting as follows: </w:t>
      </w:r>
    </w:p>
    <w:p w14:paraId="115EF3B3" w14:textId="571AACB9" w:rsidR="0066171E" w:rsidRDefault="0066171E" w:rsidP="0066171E">
      <w:pPr>
        <w:jc w:val="center"/>
      </w:pPr>
      <w:r>
        <w:t xml:space="preserve"> </w:t>
      </w:r>
      <w:bookmarkStart w:id="77" w:name="vote_start178"/>
      <w:bookmarkEnd w:id="77"/>
      <w:r>
        <w:t>Yeas 113; Nays 0</w:t>
      </w:r>
    </w:p>
    <w:p w14:paraId="6651BF20" w14:textId="77777777" w:rsidR="0066171E" w:rsidRDefault="0066171E" w:rsidP="0066171E">
      <w:pPr>
        <w:jc w:val="center"/>
      </w:pPr>
    </w:p>
    <w:p w14:paraId="37ED6FA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2797427" w14:textId="77777777" w:rsidTr="0066171E">
        <w:tc>
          <w:tcPr>
            <w:tcW w:w="2179" w:type="dxa"/>
            <w:shd w:val="clear" w:color="auto" w:fill="auto"/>
          </w:tcPr>
          <w:p w14:paraId="71153529" w14:textId="6079736F" w:rsidR="0066171E" w:rsidRPr="0066171E" w:rsidRDefault="0066171E" w:rsidP="0066171E">
            <w:pPr>
              <w:keepNext/>
              <w:ind w:firstLine="0"/>
            </w:pPr>
            <w:r>
              <w:t>Anderson</w:t>
            </w:r>
          </w:p>
        </w:tc>
        <w:tc>
          <w:tcPr>
            <w:tcW w:w="2179" w:type="dxa"/>
            <w:shd w:val="clear" w:color="auto" w:fill="auto"/>
          </w:tcPr>
          <w:p w14:paraId="55A557DC" w14:textId="2E4E4C15" w:rsidR="0066171E" w:rsidRPr="0066171E" w:rsidRDefault="0066171E" w:rsidP="0066171E">
            <w:pPr>
              <w:keepNext/>
              <w:ind w:firstLine="0"/>
            </w:pPr>
            <w:r>
              <w:t>Atkinson</w:t>
            </w:r>
          </w:p>
        </w:tc>
        <w:tc>
          <w:tcPr>
            <w:tcW w:w="2180" w:type="dxa"/>
            <w:shd w:val="clear" w:color="auto" w:fill="auto"/>
          </w:tcPr>
          <w:p w14:paraId="43287767" w14:textId="0CC9848B" w:rsidR="0066171E" w:rsidRPr="0066171E" w:rsidRDefault="0066171E" w:rsidP="0066171E">
            <w:pPr>
              <w:keepNext/>
              <w:ind w:firstLine="0"/>
            </w:pPr>
            <w:r>
              <w:t>Bailey</w:t>
            </w:r>
          </w:p>
        </w:tc>
      </w:tr>
      <w:tr w:rsidR="0066171E" w:rsidRPr="0066171E" w14:paraId="555D1288" w14:textId="77777777" w:rsidTr="0066171E">
        <w:tc>
          <w:tcPr>
            <w:tcW w:w="2179" w:type="dxa"/>
            <w:shd w:val="clear" w:color="auto" w:fill="auto"/>
          </w:tcPr>
          <w:p w14:paraId="0869A575" w14:textId="29EE83D7" w:rsidR="0066171E" w:rsidRPr="0066171E" w:rsidRDefault="0066171E" w:rsidP="0066171E">
            <w:pPr>
              <w:ind w:firstLine="0"/>
            </w:pPr>
            <w:r>
              <w:t>Ballentine</w:t>
            </w:r>
          </w:p>
        </w:tc>
        <w:tc>
          <w:tcPr>
            <w:tcW w:w="2179" w:type="dxa"/>
            <w:shd w:val="clear" w:color="auto" w:fill="auto"/>
          </w:tcPr>
          <w:p w14:paraId="57FD3034" w14:textId="3E44A38D" w:rsidR="0066171E" w:rsidRPr="0066171E" w:rsidRDefault="0066171E" w:rsidP="0066171E">
            <w:pPr>
              <w:ind w:firstLine="0"/>
            </w:pPr>
            <w:r>
              <w:t>Bamberg</w:t>
            </w:r>
          </w:p>
        </w:tc>
        <w:tc>
          <w:tcPr>
            <w:tcW w:w="2180" w:type="dxa"/>
            <w:shd w:val="clear" w:color="auto" w:fill="auto"/>
          </w:tcPr>
          <w:p w14:paraId="272F1C4A" w14:textId="6A4326E5" w:rsidR="0066171E" w:rsidRPr="0066171E" w:rsidRDefault="0066171E" w:rsidP="0066171E">
            <w:pPr>
              <w:ind w:firstLine="0"/>
            </w:pPr>
            <w:r>
              <w:t>Bannister</w:t>
            </w:r>
          </w:p>
        </w:tc>
      </w:tr>
      <w:tr w:rsidR="0066171E" w:rsidRPr="0066171E" w14:paraId="0E17A66C" w14:textId="77777777" w:rsidTr="0066171E">
        <w:tc>
          <w:tcPr>
            <w:tcW w:w="2179" w:type="dxa"/>
            <w:shd w:val="clear" w:color="auto" w:fill="auto"/>
          </w:tcPr>
          <w:p w14:paraId="6E9CC877" w14:textId="2D3814C1" w:rsidR="0066171E" w:rsidRPr="0066171E" w:rsidRDefault="0066171E" w:rsidP="0066171E">
            <w:pPr>
              <w:ind w:firstLine="0"/>
            </w:pPr>
            <w:r>
              <w:t>Bauer</w:t>
            </w:r>
          </w:p>
        </w:tc>
        <w:tc>
          <w:tcPr>
            <w:tcW w:w="2179" w:type="dxa"/>
            <w:shd w:val="clear" w:color="auto" w:fill="auto"/>
          </w:tcPr>
          <w:p w14:paraId="0FC36E00" w14:textId="5B8109BA" w:rsidR="0066171E" w:rsidRPr="0066171E" w:rsidRDefault="0066171E" w:rsidP="0066171E">
            <w:pPr>
              <w:ind w:firstLine="0"/>
            </w:pPr>
            <w:r>
              <w:t>Beach</w:t>
            </w:r>
          </w:p>
        </w:tc>
        <w:tc>
          <w:tcPr>
            <w:tcW w:w="2180" w:type="dxa"/>
            <w:shd w:val="clear" w:color="auto" w:fill="auto"/>
          </w:tcPr>
          <w:p w14:paraId="575FB7B6" w14:textId="005F07B4" w:rsidR="0066171E" w:rsidRPr="0066171E" w:rsidRDefault="0066171E" w:rsidP="0066171E">
            <w:pPr>
              <w:ind w:firstLine="0"/>
            </w:pPr>
            <w:r>
              <w:t>Bernstein</w:t>
            </w:r>
          </w:p>
        </w:tc>
      </w:tr>
      <w:tr w:rsidR="0066171E" w:rsidRPr="0066171E" w14:paraId="68331B2C" w14:textId="77777777" w:rsidTr="0066171E">
        <w:tc>
          <w:tcPr>
            <w:tcW w:w="2179" w:type="dxa"/>
            <w:shd w:val="clear" w:color="auto" w:fill="auto"/>
          </w:tcPr>
          <w:p w14:paraId="3C5846E4" w14:textId="58B743C7" w:rsidR="0066171E" w:rsidRPr="0066171E" w:rsidRDefault="0066171E" w:rsidP="0066171E">
            <w:pPr>
              <w:ind w:firstLine="0"/>
            </w:pPr>
            <w:r>
              <w:t>Bowers</w:t>
            </w:r>
          </w:p>
        </w:tc>
        <w:tc>
          <w:tcPr>
            <w:tcW w:w="2179" w:type="dxa"/>
            <w:shd w:val="clear" w:color="auto" w:fill="auto"/>
          </w:tcPr>
          <w:p w14:paraId="21A46183" w14:textId="09B01CC3" w:rsidR="0066171E" w:rsidRPr="0066171E" w:rsidRDefault="0066171E" w:rsidP="0066171E">
            <w:pPr>
              <w:ind w:firstLine="0"/>
            </w:pPr>
            <w:r>
              <w:t>Bradley</w:t>
            </w:r>
          </w:p>
        </w:tc>
        <w:tc>
          <w:tcPr>
            <w:tcW w:w="2180" w:type="dxa"/>
            <w:shd w:val="clear" w:color="auto" w:fill="auto"/>
          </w:tcPr>
          <w:p w14:paraId="3A3D9969" w14:textId="444C232E" w:rsidR="0066171E" w:rsidRPr="0066171E" w:rsidRDefault="0066171E" w:rsidP="0066171E">
            <w:pPr>
              <w:ind w:firstLine="0"/>
            </w:pPr>
            <w:r>
              <w:t>Brewer</w:t>
            </w:r>
          </w:p>
        </w:tc>
      </w:tr>
      <w:tr w:rsidR="0066171E" w:rsidRPr="0066171E" w14:paraId="4F544793" w14:textId="77777777" w:rsidTr="0066171E">
        <w:tc>
          <w:tcPr>
            <w:tcW w:w="2179" w:type="dxa"/>
            <w:shd w:val="clear" w:color="auto" w:fill="auto"/>
          </w:tcPr>
          <w:p w14:paraId="0BA65283" w14:textId="37EE7A59" w:rsidR="0066171E" w:rsidRPr="0066171E" w:rsidRDefault="0066171E" w:rsidP="0066171E">
            <w:pPr>
              <w:ind w:firstLine="0"/>
            </w:pPr>
            <w:r>
              <w:t>Brittain</w:t>
            </w:r>
          </w:p>
        </w:tc>
        <w:tc>
          <w:tcPr>
            <w:tcW w:w="2179" w:type="dxa"/>
            <w:shd w:val="clear" w:color="auto" w:fill="auto"/>
          </w:tcPr>
          <w:p w14:paraId="06B811CF" w14:textId="52D86B9E" w:rsidR="0066171E" w:rsidRPr="0066171E" w:rsidRDefault="0066171E" w:rsidP="0066171E">
            <w:pPr>
              <w:ind w:firstLine="0"/>
            </w:pPr>
            <w:r>
              <w:t>Burns</w:t>
            </w:r>
          </w:p>
        </w:tc>
        <w:tc>
          <w:tcPr>
            <w:tcW w:w="2180" w:type="dxa"/>
            <w:shd w:val="clear" w:color="auto" w:fill="auto"/>
          </w:tcPr>
          <w:p w14:paraId="5E8FD7BD" w14:textId="53A56A95" w:rsidR="0066171E" w:rsidRPr="0066171E" w:rsidRDefault="0066171E" w:rsidP="0066171E">
            <w:pPr>
              <w:ind w:firstLine="0"/>
            </w:pPr>
            <w:r>
              <w:t>Bustos</w:t>
            </w:r>
          </w:p>
        </w:tc>
      </w:tr>
      <w:tr w:rsidR="0066171E" w:rsidRPr="0066171E" w14:paraId="038DC550" w14:textId="77777777" w:rsidTr="0066171E">
        <w:tc>
          <w:tcPr>
            <w:tcW w:w="2179" w:type="dxa"/>
            <w:shd w:val="clear" w:color="auto" w:fill="auto"/>
          </w:tcPr>
          <w:p w14:paraId="6F4AAB0A" w14:textId="0BF6BC56" w:rsidR="0066171E" w:rsidRPr="0066171E" w:rsidRDefault="0066171E" w:rsidP="0066171E">
            <w:pPr>
              <w:ind w:firstLine="0"/>
            </w:pPr>
            <w:r>
              <w:t>Calhoon</w:t>
            </w:r>
          </w:p>
        </w:tc>
        <w:tc>
          <w:tcPr>
            <w:tcW w:w="2179" w:type="dxa"/>
            <w:shd w:val="clear" w:color="auto" w:fill="auto"/>
          </w:tcPr>
          <w:p w14:paraId="1E909A44" w14:textId="13A3D96E" w:rsidR="0066171E" w:rsidRPr="0066171E" w:rsidRDefault="0066171E" w:rsidP="0066171E">
            <w:pPr>
              <w:ind w:firstLine="0"/>
            </w:pPr>
            <w:r>
              <w:t>Caskey</w:t>
            </w:r>
          </w:p>
        </w:tc>
        <w:tc>
          <w:tcPr>
            <w:tcW w:w="2180" w:type="dxa"/>
            <w:shd w:val="clear" w:color="auto" w:fill="auto"/>
          </w:tcPr>
          <w:p w14:paraId="2C7AF174" w14:textId="0FD90E8E" w:rsidR="0066171E" w:rsidRPr="0066171E" w:rsidRDefault="0066171E" w:rsidP="0066171E">
            <w:pPr>
              <w:ind w:firstLine="0"/>
            </w:pPr>
            <w:r>
              <w:t>Chapman</w:t>
            </w:r>
          </w:p>
        </w:tc>
      </w:tr>
      <w:tr w:rsidR="0066171E" w:rsidRPr="0066171E" w14:paraId="73092788" w14:textId="77777777" w:rsidTr="0066171E">
        <w:tc>
          <w:tcPr>
            <w:tcW w:w="2179" w:type="dxa"/>
            <w:shd w:val="clear" w:color="auto" w:fill="auto"/>
          </w:tcPr>
          <w:p w14:paraId="70D73D31" w14:textId="15101CE7" w:rsidR="0066171E" w:rsidRPr="0066171E" w:rsidRDefault="0066171E" w:rsidP="0066171E">
            <w:pPr>
              <w:ind w:firstLine="0"/>
            </w:pPr>
            <w:r>
              <w:lastRenderedPageBreak/>
              <w:t>Clyburn</w:t>
            </w:r>
          </w:p>
        </w:tc>
        <w:tc>
          <w:tcPr>
            <w:tcW w:w="2179" w:type="dxa"/>
            <w:shd w:val="clear" w:color="auto" w:fill="auto"/>
          </w:tcPr>
          <w:p w14:paraId="0C53644F" w14:textId="2631900E" w:rsidR="0066171E" w:rsidRPr="0066171E" w:rsidRDefault="0066171E" w:rsidP="0066171E">
            <w:pPr>
              <w:ind w:firstLine="0"/>
            </w:pPr>
            <w:r>
              <w:t>Cobb-Hunter</w:t>
            </w:r>
          </w:p>
        </w:tc>
        <w:tc>
          <w:tcPr>
            <w:tcW w:w="2180" w:type="dxa"/>
            <w:shd w:val="clear" w:color="auto" w:fill="auto"/>
          </w:tcPr>
          <w:p w14:paraId="763BE690" w14:textId="56701D29" w:rsidR="0066171E" w:rsidRPr="0066171E" w:rsidRDefault="0066171E" w:rsidP="0066171E">
            <w:pPr>
              <w:ind w:firstLine="0"/>
            </w:pPr>
            <w:r>
              <w:t>Collins</w:t>
            </w:r>
          </w:p>
        </w:tc>
      </w:tr>
      <w:tr w:rsidR="0066171E" w:rsidRPr="0066171E" w14:paraId="5B24007B" w14:textId="77777777" w:rsidTr="0066171E">
        <w:tc>
          <w:tcPr>
            <w:tcW w:w="2179" w:type="dxa"/>
            <w:shd w:val="clear" w:color="auto" w:fill="auto"/>
          </w:tcPr>
          <w:p w14:paraId="413E8B1C" w14:textId="261B90F4" w:rsidR="0066171E" w:rsidRPr="0066171E" w:rsidRDefault="0066171E" w:rsidP="0066171E">
            <w:pPr>
              <w:ind w:firstLine="0"/>
            </w:pPr>
            <w:r>
              <w:t>B. J. Cox</w:t>
            </w:r>
          </w:p>
        </w:tc>
        <w:tc>
          <w:tcPr>
            <w:tcW w:w="2179" w:type="dxa"/>
            <w:shd w:val="clear" w:color="auto" w:fill="auto"/>
          </w:tcPr>
          <w:p w14:paraId="176B9102" w14:textId="0A949911" w:rsidR="0066171E" w:rsidRPr="0066171E" w:rsidRDefault="0066171E" w:rsidP="0066171E">
            <w:pPr>
              <w:ind w:firstLine="0"/>
            </w:pPr>
            <w:r>
              <w:t>B. L. Cox</w:t>
            </w:r>
          </w:p>
        </w:tc>
        <w:tc>
          <w:tcPr>
            <w:tcW w:w="2180" w:type="dxa"/>
            <w:shd w:val="clear" w:color="auto" w:fill="auto"/>
          </w:tcPr>
          <w:p w14:paraId="14A6B96B" w14:textId="01C0CC0A" w:rsidR="0066171E" w:rsidRPr="0066171E" w:rsidRDefault="0066171E" w:rsidP="0066171E">
            <w:pPr>
              <w:ind w:firstLine="0"/>
            </w:pPr>
            <w:r>
              <w:t>Crawford</w:t>
            </w:r>
          </w:p>
        </w:tc>
      </w:tr>
      <w:tr w:rsidR="0066171E" w:rsidRPr="0066171E" w14:paraId="695117E5" w14:textId="77777777" w:rsidTr="0066171E">
        <w:tc>
          <w:tcPr>
            <w:tcW w:w="2179" w:type="dxa"/>
            <w:shd w:val="clear" w:color="auto" w:fill="auto"/>
          </w:tcPr>
          <w:p w14:paraId="0F335AE2" w14:textId="5C604B36" w:rsidR="0066171E" w:rsidRPr="0066171E" w:rsidRDefault="0066171E" w:rsidP="0066171E">
            <w:pPr>
              <w:ind w:firstLine="0"/>
            </w:pPr>
            <w:r>
              <w:t>Cromer</w:t>
            </w:r>
          </w:p>
        </w:tc>
        <w:tc>
          <w:tcPr>
            <w:tcW w:w="2179" w:type="dxa"/>
            <w:shd w:val="clear" w:color="auto" w:fill="auto"/>
          </w:tcPr>
          <w:p w14:paraId="40324EAB" w14:textId="75323D91" w:rsidR="0066171E" w:rsidRPr="0066171E" w:rsidRDefault="0066171E" w:rsidP="0066171E">
            <w:pPr>
              <w:ind w:firstLine="0"/>
            </w:pPr>
            <w:r>
              <w:t>Davis</w:t>
            </w:r>
          </w:p>
        </w:tc>
        <w:tc>
          <w:tcPr>
            <w:tcW w:w="2180" w:type="dxa"/>
            <w:shd w:val="clear" w:color="auto" w:fill="auto"/>
          </w:tcPr>
          <w:p w14:paraId="6500C34C" w14:textId="2370EA8C" w:rsidR="0066171E" w:rsidRPr="0066171E" w:rsidRDefault="0066171E" w:rsidP="0066171E">
            <w:pPr>
              <w:ind w:firstLine="0"/>
            </w:pPr>
            <w:r>
              <w:t>Dillard</w:t>
            </w:r>
          </w:p>
        </w:tc>
      </w:tr>
      <w:tr w:rsidR="0066171E" w:rsidRPr="0066171E" w14:paraId="7B86F88E" w14:textId="77777777" w:rsidTr="0066171E">
        <w:tc>
          <w:tcPr>
            <w:tcW w:w="2179" w:type="dxa"/>
            <w:shd w:val="clear" w:color="auto" w:fill="auto"/>
          </w:tcPr>
          <w:p w14:paraId="670E8B80" w14:textId="3DE2D4E7" w:rsidR="0066171E" w:rsidRPr="0066171E" w:rsidRDefault="0066171E" w:rsidP="0066171E">
            <w:pPr>
              <w:ind w:firstLine="0"/>
            </w:pPr>
            <w:r>
              <w:t>Duncan</w:t>
            </w:r>
          </w:p>
        </w:tc>
        <w:tc>
          <w:tcPr>
            <w:tcW w:w="2179" w:type="dxa"/>
            <w:shd w:val="clear" w:color="auto" w:fill="auto"/>
          </w:tcPr>
          <w:p w14:paraId="340A8923" w14:textId="420E65CE" w:rsidR="0066171E" w:rsidRPr="0066171E" w:rsidRDefault="0066171E" w:rsidP="0066171E">
            <w:pPr>
              <w:ind w:firstLine="0"/>
            </w:pPr>
            <w:r>
              <w:t>Edgerton</w:t>
            </w:r>
          </w:p>
        </w:tc>
        <w:tc>
          <w:tcPr>
            <w:tcW w:w="2180" w:type="dxa"/>
            <w:shd w:val="clear" w:color="auto" w:fill="auto"/>
          </w:tcPr>
          <w:p w14:paraId="133BE32D" w14:textId="3D64590B" w:rsidR="0066171E" w:rsidRPr="0066171E" w:rsidRDefault="0066171E" w:rsidP="0066171E">
            <w:pPr>
              <w:ind w:firstLine="0"/>
            </w:pPr>
            <w:r>
              <w:t>Erickson</w:t>
            </w:r>
          </w:p>
        </w:tc>
      </w:tr>
      <w:tr w:rsidR="0066171E" w:rsidRPr="0066171E" w14:paraId="7CF5F372" w14:textId="77777777" w:rsidTr="0066171E">
        <w:tc>
          <w:tcPr>
            <w:tcW w:w="2179" w:type="dxa"/>
            <w:shd w:val="clear" w:color="auto" w:fill="auto"/>
          </w:tcPr>
          <w:p w14:paraId="03FA5D2B" w14:textId="4DB8C03B" w:rsidR="0066171E" w:rsidRPr="0066171E" w:rsidRDefault="0066171E" w:rsidP="0066171E">
            <w:pPr>
              <w:ind w:firstLine="0"/>
            </w:pPr>
            <w:r>
              <w:t>Forrest</w:t>
            </w:r>
          </w:p>
        </w:tc>
        <w:tc>
          <w:tcPr>
            <w:tcW w:w="2179" w:type="dxa"/>
            <w:shd w:val="clear" w:color="auto" w:fill="auto"/>
          </w:tcPr>
          <w:p w14:paraId="36D4FE95" w14:textId="43B36AFB" w:rsidR="0066171E" w:rsidRPr="0066171E" w:rsidRDefault="0066171E" w:rsidP="0066171E">
            <w:pPr>
              <w:ind w:firstLine="0"/>
            </w:pPr>
            <w:r>
              <w:t>Frank</w:t>
            </w:r>
          </w:p>
        </w:tc>
        <w:tc>
          <w:tcPr>
            <w:tcW w:w="2180" w:type="dxa"/>
            <w:shd w:val="clear" w:color="auto" w:fill="auto"/>
          </w:tcPr>
          <w:p w14:paraId="24376A4E" w14:textId="551BE6F7" w:rsidR="0066171E" w:rsidRPr="0066171E" w:rsidRDefault="0066171E" w:rsidP="0066171E">
            <w:pPr>
              <w:ind w:firstLine="0"/>
            </w:pPr>
            <w:r>
              <w:t>Gagnon</w:t>
            </w:r>
          </w:p>
        </w:tc>
      </w:tr>
      <w:tr w:rsidR="0066171E" w:rsidRPr="0066171E" w14:paraId="6CE4D1AB" w14:textId="77777777" w:rsidTr="0066171E">
        <w:tc>
          <w:tcPr>
            <w:tcW w:w="2179" w:type="dxa"/>
            <w:shd w:val="clear" w:color="auto" w:fill="auto"/>
          </w:tcPr>
          <w:p w14:paraId="028956B3" w14:textId="2A786C05" w:rsidR="0066171E" w:rsidRPr="0066171E" w:rsidRDefault="0066171E" w:rsidP="0066171E">
            <w:pPr>
              <w:ind w:firstLine="0"/>
            </w:pPr>
            <w:r>
              <w:t>Garvin</w:t>
            </w:r>
          </w:p>
        </w:tc>
        <w:tc>
          <w:tcPr>
            <w:tcW w:w="2179" w:type="dxa"/>
            <w:shd w:val="clear" w:color="auto" w:fill="auto"/>
          </w:tcPr>
          <w:p w14:paraId="69CFD549" w14:textId="68D4D0EF" w:rsidR="0066171E" w:rsidRPr="0066171E" w:rsidRDefault="0066171E" w:rsidP="0066171E">
            <w:pPr>
              <w:ind w:firstLine="0"/>
            </w:pPr>
            <w:r>
              <w:t>Gatch</w:t>
            </w:r>
          </w:p>
        </w:tc>
        <w:tc>
          <w:tcPr>
            <w:tcW w:w="2180" w:type="dxa"/>
            <w:shd w:val="clear" w:color="auto" w:fill="auto"/>
          </w:tcPr>
          <w:p w14:paraId="65363D91" w14:textId="476047DA" w:rsidR="0066171E" w:rsidRPr="0066171E" w:rsidRDefault="0066171E" w:rsidP="0066171E">
            <w:pPr>
              <w:ind w:firstLine="0"/>
            </w:pPr>
            <w:r>
              <w:t>Gibson</w:t>
            </w:r>
          </w:p>
        </w:tc>
      </w:tr>
      <w:tr w:rsidR="0066171E" w:rsidRPr="0066171E" w14:paraId="471BDB9D" w14:textId="77777777" w:rsidTr="0066171E">
        <w:tc>
          <w:tcPr>
            <w:tcW w:w="2179" w:type="dxa"/>
            <w:shd w:val="clear" w:color="auto" w:fill="auto"/>
          </w:tcPr>
          <w:p w14:paraId="214C7FD7" w14:textId="53B146AB" w:rsidR="0066171E" w:rsidRPr="0066171E" w:rsidRDefault="0066171E" w:rsidP="0066171E">
            <w:pPr>
              <w:ind w:firstLine="0"/>
            </w:pPr>
            <w:r>
              <w:t>Gilliam</w:t>
            </w:r>
          </w:p>
        </w:tc>
        <w:tc>
          <w:tcPr>
            <w:tcW w:w="2179" w:type="dxa"/>
            <w:shd w:val="clear" w:color="auto" w:fill="auto"/>
          </w:tcPr>
          <w:p w14:paraId="0ED1122E" w14:textId="52F0EB1B" w:rsidR="0066171E" w:rsidRPr="0066171E" w:rsidRDefault="0066171E" w:rsidP="0066171E">
            <w:pPr>
              <w:ind w:firstLine="0"/>
            </w:pPr>
            <w:r>
              <w:t>Gilliard</w:t>
            </w:r>
          </w:p>
        </w:tc>
        <w:tc>
          <w:tcPr>
            <w:tcW w:w="2180" w:type="dxa"/>
            <w:shd w:val="clear" w:color="auto" w:fill="auto"/>
          </w:tcPr>
          <w:p w14:paraId="05B33599" w14:textId="7F78549B" w:rsidR="0066171E" w:rsidRPr="0066171E" w:rsidRDefault="0066171E" w:rsidP="0066171E">
            <w:pPr>
              <w:ind w:firstLine="0"/>
            </w:pPr>
            <w:r>
              <w:t>Gilreath</w:t>
            </w:r>
          </w:p>
        </w:tc>
      </w:tr>
      <w:tr w:rsidR="0066171E" w:rsidRPr="0066171E" w14:paraId="5D638C35" w14:textId="77777777" w:rsidTr="0066171E">
        <w:tc>
          <w:tcPr>
            <w:tcW w:w="2179" w:type="dxa"/>
            <w:shd w:val="clear" w:color="auto" w:fill="auto"/>
          </w:tcPr>
          <w:p w14:paraId="12C4F63F" w14:textId="4652AA6E" w:rsidR="0066171E" w:rsidRPr="0066171E" w:rsidRDefault="0066171E" w:rsidP="0066171E">
            <w:pPr>
              <w:ind w:firstLine="0"/>
            </w:pPr>
            <w:r>
              <w:t>Govan</w:t>
            </w:r>
          </w:p>
        </w:tc>
        <w:tc>
          <w:tcPr>
            <w:tcW w:w="2179" w:type="dxa"/>
            <w:shd w:val="clear" w:color="auto" w:fill="auto"/>
          </w:tcPr>
          <w:p w14:paraId="29278B0E" w14:textId="6C611BFE" w:rsidR="0066171E" w:rsidRPr="0066171E" w:rsidRDefault="0066171E" w:rsidP="0066171E">
            <w:pPr>
              <w:ind w:firstLine="0"/>
            </w:pPr>
            <w:r>
              <w:t>Grant</w:t>
            </w:r>
          </w:p>
        </w:tc>
        <w:tc>
          <w:tcPr>
            <w:tcW w:w="2180" w:type="dxa"/>
            <w:shd w:val="clear" w:color="auto" w:fill="auto"/>
          </w:tcPr>
          <w:p w14:paraId="6D0E6C74" w14:textId="647BDDE6" w:rsidR="0066171E" w:rsidRPr="0066171E" w:rsidRDefault="0066171E" w:rsidP="0066171E">
            <w:pPr>
              <w:ind w:firstLine="0"/>
            </w:pPr>
            <w:r>
              <w:t>Guffey</w:t>
            </w:r>
          </w:p>
        </w:tc>
      </w:tr>
      <w:tr w:rsidR="0066171E" w:rsidRPr="0066171E" w14:paraId="699EB572" w14:textId="77777777" w:rsidTr="0066171E">
        <w:tc>
          <w:tcPr>
            <w:tcW w:w="2179" w:type="dxa"/>
            <w:shd w:val="clear" w:color="auto" w:fill="auto"/>
          </w:tcPr>
          <w:p w14:paraId="4F06C703" w14:textId="7EFCBFDB" w:rsidR="0066171E" w:rsidRPr="0066171E" w:rsidRDefault="0066171E" w:rsidP="0066171E">
            <w:pPr>
              <w:ind w:firstLine="0"/>
            </w:pPr>
            <w:r>
              <w:t>Haddon</w:t>
            </w:r>
          </w:p>
        </w:tc>
        <w:tc>
          <w:tcPr>
            <w:tcW w:w="2179" w:type="dxa"/>
            <w:shd w:val="clear" w:color="auto" w:fill="auto"/>
          </w:tcPr>
          <w:p w14:paraId="520D9E4C" w14:textId="415925B3" w:rsidR="0066171E" w:rsidRPr="0066171E" w:rsidRDefault="0066171E" w:rsidP="0066171E">
            <w:pPr>
              <w:ind w:firstLine="0"/>
            </w:pPr>
            <w:r>
              <w:t>Hager</w:t>
            </w:r>
          </w:p>
        </w:tc>
        <w:tc>
          <w:tcPr>
            <w:tcW w:w="2180" w:type="dxa"/>
            <w:shd w:val="clear" w:color="auto" w:fill="auto"/>
          </w:tcPr>
          <w:p w14:paraId="6F7EAC23" w14:textId="140828A9" w:rsidR="0066171E" w:rsidRPr="0066171E" w:rsidRDefault="0066171E" w:rsidP="0066171E">
            <w:pPr>
              <w:ind w:firstLine="0"/>
            </w:pPr>
            <w:r>
              <w:t>Hardee</w:t>
            </w:r>
          </w:p>
        </w:tc>
      </w:tr>
      <w:tr w:rsidR="0066171E" w:rsidRPr="0066171E" w14:paraId="35BAAC06" w14:textId="77777777" w:rsidTr="0066171E">
        <w:tc>
          <w:tcPr>
            <w:tcW w:w="2179" w:type="dxa"/>
            <w:shd w:val="clear" w:color="auto" w:fill="auto"/>
          </w:tcPr>
          <w:p w14:paraId="08A3C4A3" w14:textId="180C8CB3" w:rsidR="0066171E" w:rsidRPr="0066171E" w:rsidRDefault="0066171E" w:rsidP="0066171E">
            <w:pPr>
              <w:ind w:firstLine="0"/>
            </w:pPr>
            <w:r>
              <w:t>Harris</w:t>
            </w:r>
          </w:p>
        </w:tc>
        <w:tc>
          <w:tcPr>
            <w:tcW w:w="2179" w:type="dxa"/>
            <w:shd w:val="clear" w:color="auto" w:fill="auto"/>
          </w:tcPr>
          <w:p w14:paraId="0DBB5C1D" w14:textId="347E766F" w:rsidR="0066171E" w:rsidRPr="0066171E" w:rsidRDefault="0066171E" w:rsidP="0066171E">
            <w:pPr>
              <w:ind w:firstLine="0"/>
            </w:pPr>
            <w:r>
              <w:t>Hartnett</w:t>
            </w:r>
          </w:p>
        </w:tc>
        <w:tc>
          <w:tcPr>
            <w:tcW w:w="2180" w:type="dxa"/>
            <w:shd w:val="clear" w:color="auto" w:fill="auto"/>
          </w:tcPr>
          <w:p w14:paraId="67C96F2B" w14:textId="72925E22" w:rsidR="0066171E" w:rsidRPr="0066171E" w:rsidRDefault="0066171E" w:rsidP="0066171E">
            <w:pPr>
              <w:ind w:firstLine="0"/>
            </w:pPr>
            <w:r>
              <w:t>Hartz</w:t>
            </w:r>
          </w:p>
        </w:tc>
      </w:tr>
      <w:tr w:rsidR="0066171E" w:rsidRPr="0066171E" w14:paraId="5CE96CD2" w14:textId="77777777" w:rsidTr="0066171E">
        <w:tc>
          <w:tcPr>
            <w:tcW w:w="2179" w:type="dxa"/>
            <w:shd w:val="clear" w:color="auto" w:fill="auto"/>
          </w:tcPr>
          <w:p w14:paraId="55662F21" w14:textId="74322813" w:rsidR="0066171E" w:rsidRPr="0066171E" w:rsidRDefault="0066171E" w:rsidP="0066171E">
            <w:pPr>
              <w:ind w:firstLine="0"/>
            </w:pPr>
            <w:r>
              <w:t>Hayes</w:t>
            </w:r>
          </w:p>
        </w:tc>
        <w:tc>
          <w:tcPr>
            <w:tcW w:w="2179" w:type="dxa"/>
            <w:shd w:val="clear" w:color="auto" w:fill="auto"/>
          </w:tcPr>
          <w:p w14:paraId="4C2AF3BB" w14:textId="43384621" w:rsidR="0066171E" w:rsidRPr="0066171E" w:rsidRDefault="0066171E" w:rsidP="0066171E">
            <w:pPr>
              <w:ind w:firstLine="0"/>
            </w:pPr>
            <w:r>
              <w:t>Henderson-Myers</w:t>
            </w:r>
          </w:p>
        </w:tc>
        <w:tc>
          <w:tcPr>
            <w:tcW w:w="2180" w:type="dxa"/>
            <w:shd w:val="clear" w:color="auto" w:fill="auto"/>
          </w:tcPr>
          <w:p w14:paraId="26D5389B" w14:textId="60E7491C" w:rsidR="0066171E" w:rsidRPr="0066171E" w:rsidRDefault="0066171E" w:rsidP="0066171E">
            <w:pPr>
              <w:ind w:firstLine="0"/>
            </w:pPr>
            <w:r>
              <w:t>Herbkersman</w:t>
            </w:r>
          </w:p>
        </w:tc>
      </w:tr>
      <w:tr w:rsidR="0066171E" w:rsidRPr="0066171E" w14:paraId="48D08D0C" w14:textId="77777777" w:rsidTr="0066171E">
        <w:tc>
          <w:tcPr>
            <w:tcW w:w="2179" w:type="dxa"/>
            <w:shd w:val="clear" w:color="auto" w:fill="auto"/>
          </w:tcPr>
          <w:p w14:paraId="02009E51" w14:textId="23ECB14F" w:rsidR="0066171E" w:rsidRPr="0066171E" w:rsidRDefault="0066171E" w:rsidP="0066171E">
            <w:pPr>
              <w:ind w:firstLine="0"/>
            </w:pPr>
            <w:r>
              <w:t>Hewitt</w:t>
            </w:r>
          </w:p>
        </w:tc>
        <w:tc>
          <w:tcPr>
            <w:tcW w:w="2179" w:type="dxa"/>
            <w:shd w:val="clear" w:color="auto" w:fill="auto"/>
          </w:tcPr>
          <w:p w14:paraId="6CC63DB9" w14:textId="4A5ADA06" w:rsidR="0066171E" w:rsidRPr="0066171E" w:rsidRDefault="0066171E" w:rsidP="0066171E">
            <w:pPr>
              <w:ind w:firstLine="0"/>
            </w:pPr>
            <w:r>
              <w:t>Hiott</w:t>
            </w:r>
          </w:p>
        </w:tc>
        <w:tc>
          <w:tcPr>
            <w:tcW w:w="2180" w:type="dxa"/>
            <w:shd w:val="clear" w:color="auto" w:fill="auto"/>
          </w:tcPr>
          <w:p w14:paraId="0C3ADA2C" w14:textId="1A6AE61C" w:rsidR="0066171E" w:rsidRPr="0066171E" w:rsidRDefault="0066171E" w:rsidP="0066171E">
            <w:pPr>
              <w:ind w:firstLine="0"/>
            </w:pPr>
            <w:r>
              <w:t>Hixon</w:t>
            </w:r>
          </w:p>
        </w:tc>
      </w:tr>
      <w:tr w:rsidR="0066171E" w:rsidRPr="0066171E" w14:paraId="517432C9" w14:textId="77777777" w:rsidTr="0066171E">
        <w:tc>
          <w:tcPr>
            <w:tcW w:w="2179" w:type="dxa"/>
            <w:shd w:val="clear" w:color="auto" w:fill="auto"/>
          </w:tcPr>
          <w:p w14:paraId="03BFCEA5" w14:textId="120A700E" w:rsidR="0066171E" w:rsidRPr="0066171E" w:rsidRDefault="0066171E" w:rsidP="0066171E">
            <w:pPr>
              <w:ind w:firstLine="0"/>
            </w:pPr>
            <w:r>
              <w:t>Holman</w:t>
            </w:r>
          </w:p>
        </w:tc>
        <w:tc>
          <w:tcPr>
            <w:tcW w:w="2179" w:type="dxa"/>
            <w:shd w:val="clear" w:color="auto" w:fill="auto"/>
          </w:tcPr>
          <w:p w14:paraId="706735C7" w14:textId="35797F2F" w:rsidR="0066171E" w:rsidRPr="0066171E" w:rsidRDefault="0066171E" w:rsidP="0066171E">
            <w:pPr>
              <w:ind w:firstLine="0"/>
            </w:pPr>
            <w:r>
              <w:t>Hosey</w:t>
            </w:r>
          </w:p>
        </w:tc>
        <w:tc>
          <w:tcPr>
            <w:tcW w:w="2180" w:type="dxa"/>
            <w:shd w:val="clear" w:color="auto" w:fill="auto"/>
          </w:tcPr>
          <w:p w14:paraId="42870915" w14:textId="11110D76" w:rsidR="0066171E" w:rsidRPr="0066171E" w:rsidRDefault="0066171E" w:rsidP="0066171E">
            <w:pPr>
              <w:ind w:firstLine="0"/>
            </w:pPr>
            <w:r>
              <w:t>Huff</w:t>
            </w:r>
          </w:p>
        </w:tc>
      </w:tr>
      <w:tr w:rsidR="0066171E" w:rsidRPr="0066171E" w14:paraId="5688D174" w14:textId="77777777" w:rsidTr="0066171E">
        <w:tc>
          <w:tcPr>
            <w:tcW w:w="2179" w:type="dxa"/>
            <w:shd w:val="clear" w:color="auto" w:fill="auto"/>
          </w:tcPr>
          <w:p w14:paraId="71CD1FC9" w14:textId="563E241C" w:rsidR="0066171E" w:rsidRPr="0066171E" w:rsidRDefault="0066171E" w:rsidP="0066171E">
            <w:pPr>
              <w:ind w:firstLine="0"/>
            </w:pPr>
            <w:r>
              <w:t>J. E. Johnson</w:t>
            </w:r>
          </w:p>
        </w:tc>
        <w:tc>
          <w:tcPr>
            <w:tcW w:w="2179" w:type="dxa"/>
            <w:shd w:val="clear" w:color="auto" w:fill="auto"/>
          </w:tcPr>
          <w:p w14:paraId="654948E5" w14:textId="28FC2183" w:rsidR="0066171E" w:rsidRPr="0066171E" w:rsidRDefault="0066171E" w:rsidP="0066171E">
            <w:pPr>
              <w:ind w:firstLine="0"/>
            </w:pPr>
            <w:r>
              <w:t>J. L. Johnson</w:t>
            </w:r>
          </w:p>
        </w:tc>
        <w:tc>
          <w:tcPr>
            <w:tcW w:w="2180" w:type="dxa"/>
            <w:shd w:val="clear" w:color="auto" w:fill="auto"/>
          </w:tcPr>
          <w:p w14:paraId="477E622A" w14:textId="6B9E622C" w:rsidR="0066171E" w:rsidRPr="0066171E" w:rsidRDefault="0066171E" w:rsidP="0066171E">
            <w:pPr>
              <w:ind w:firstLine="0"/>
            </w:pPr>
            <w:r>
              <w:t>Jones</w:t>
            </w:r>
          </w:p>
        </w:tc>
      </w:tr>
      <w:tr w:rsidR="0066171E" w:rsidRPr="0066171E" w14:paraId="6A697E82" w14:textId="77777777" w:rsidTr="0066171E">
        <w:tc>
          <w:tcPr>
            <w:tcW w:w="2179" w:type="dxa"/>
            <w:shd w:val="clear" w:color="auto" w:fill="auto"/>
          </w:tcPr>
          <w:p w14:paraId="59D83411" w14:textId="36292C0B" w:rsidR="0066171E" w:rsidRPr="0066171E" w:rsidRDefault="0066171E" w:rsidP="0066171E">
            <w:pPr>
              <w:ind w:firstLine="0"/>
            </w:pPr>
            <w:r>
              <w:t>Jordan</w:t>
            </w:r>
          </w:p>
        </w:tc>
        <w:tc>
          <w:tcPr>
            <w:tcW w:w="2179" w:type="dxa"/>
            <w:shd w:val="clear" w:color="auto" w:fill="auto"/>
          </w:tcPr>
          <w:p w14:paraId="565263B7" w14:textId="648B77C9" w:rsidR="0066171E" w:rsidRPr="0066171E" w:rsidRDefault="0066171E" w:rsidP="0066171E">
            <w:pPr>
              <w:ind w:firstLine="0"/>
            </w:pPr>
            <w:r>
              <w:t>Kilmartin</w:t>
            </w:r>
          </w:p>
        </w:tc>
        <w:tc>
          <w:tcPr>
            <w:tcW w:w="2180" w:type="dxa"/>
            <w:shd w:val="clear" w:color="auto" w:fill="auto"/>
          </w:tcPr>
          <w:p w14:paraId="31C840C4" w14:textId="557F5966" w:rsidR="0066171E" w:rsidRPr="0066171E" w:rsidRDefault="0066171E" w:rsidP="0066171E">
            <w:pPr>
              <w:ind w:firstLine="0"/>
            </w:pPr>
            <w:r>
              <w:t>King</w:t>
            </w:r>
          </w:p>
        </w:tc>
      </w:tr>
      <w:tr w:rsidR="0066171E" w:rsidRPr="0066171E" w14:paraId="02E6B75C" w14:textId="77777777" w:rsidTr="0066171E">
        <w:tc>
          <w:tcPr>
            <w:tcW w:w="2179" w:type="dxa"/>
            <w:shd w:val="clear" w:color="auto" w:fill="auto"/>
          </w:tcPr>
          <w:p w14:paraId="6C27433A" w14:textId="11956FCE" w:rsidR="0066171E" w:rsidRPr="0066171E" w:rsidRDefault="0066171E" w:rsidP="0066171E">
            <w:pPr>
              <w:ind w:firstLine="0"/>
            </w:pPr>
            <w:r>
              <w:t>Landing</w:t>
            </w:r>
          </w:p>
        </w:tc>
        <w:tc>
          <w:tcPr>
            <w:tcW w:w="2179" w:type="dxa"/>
            <w:shd w:val="clear" w:color="auto" w:fill="auto"/>
          </w:tcPr>
          <w:p w14:paraId="394AE788" w14:textId="2CEEEBD5" w:rsidR="0066171E" w:rsidRPr="0066171E" w:rsidRDefault="0066171E" w:rsidP="0066171E">
            <w:pPr>
              <w:ind w:firstLine="0"/>
            </w:pPr>
            <w:r>
              <w:t>Lawson</w:t>
            </w:r>
          </w:p>
        </w:tc>
        <w:tc>
          <w:tcPr>
            <w:tcW w:w="2180" w:type="dxa"/>
            <w:shd w:val="clear" w:color="auto" w:fill="auto"/>
          </w:tcPr>
          <w:p w14:paraId="09A10FC5" w14:textId="64DA147B" w:rsidR="0066171E" w:rsidRPr="0066171E" w:rsidRDefault="0066171E" w:rsidP="0066171E">
            <w:pPr>
              <w:ind w:firstLine="0"/>
            </w:pPr>
            <w:r>
              <w:t>Ligon</w:t>
            </w:r>
          </w:p>
        </w:tc>
      </w:tr>
      <w:tr w:rsidR="0066171E" w:rsidRPr="0066171E" w14:paraId="4910B1B2" w14:textId="77777777" w:rsidTr="0066171E">
        <w:tc>
          <w:tcPr>
            <w:tcW w:w="2179" w:type="dxa"/>
            <w:shd w:val="clear" w:color="auto" w:fill="auto"/>
          </w:tcPr>
          <w:p w14:paraId="68150023" w14:textId="1D50A52D" w:rsidR="0066171E" w:rsidRPr="0066171E" w:rsidRDefault="0066171E" w:rsidP="0066171E">
            <w:pPr>
              <w:ind w:firstLine="0"/>
            </w:pPr>
            <w:r>
              <w:t>Long</w:t>
            </w:r>
          </w:p>
        </w:tc>
        <w:tc>
          <w:tcPr>
            <w:tcW w:w="2179" w:type="dxa"/>
            <w:shd w:val="clear" w:color="auto" w:fill="auto"/>
          </w:tcPr>
          <w:p w14:paraId="08B33602" w14:textId="39DD77CE" w:rsidR="0066171E" w:rsidRPr="0066171E" w:rsidRDefault="0066171E" w:rsidP="0066171E">
            <w:pPr>
              <w:ind w:firstLine="0"/>
            </w:pPr>
            <w:r>
              <w:t>Lowe</w:t>
            </w:r>
          </w:p>
        </w:tc>
        <w:tc>
          <w:tcPr>
            <w:tcW w:w="2180" w:type="dxa"/>
            <w:shd w:val="clear" w:color="auto" w:fill="auto"/>
          </w:tcPr>
          <w:p w14:paraId="5E2B956F" w14:textId="0049E61E" w:rsidR="0066171E" w:rsidRPr="0066171E" w:rsidRDefault="0066171E" w:rsidP="0066171E">
            <w:pPr>
              <w:ind w:firstLine="0"/>
            </w:pPr>
            <w:r>
              <w:t>Luck</w:t>
            </w:r>
          </w:p>
        </w:tc>
      </w:tr>
      <w:tr w:rsidR="0066171E" w:rsidRPr="0066171E" w14:paraId="38870718" w14:textId="77777777" w:rsidTr="0066171E">
        <w:tc>
          <w:tcPr>
            <w:tcW w:w="2179" w:type="dxa"/>
            <w:shd w:val="clear" w:color="auto" w:fill="auto"/>
          </w:tcPr>
          <w:p w14:paraId="207DC27F" w14:textId="2E0DBCEE" w:rsidR="0066171E" w:rsidRPr="0066171E" w:rsidRDefault="0066171E" w:rsidP="0066171E">
            <w:pPr>
              <w:ind w:firstLine="0"/>
            </w:pPr>
            <w:r>
              <w:t>Magnuson</w:t>
            </w:r>
          </w:p>
        </w:tc>
        <w:tc>
          <w:tcPr>
            <w:tcW w:w="2179" w:type="dxa"/>
            <w:shd w:val="clear" w:color="auto" w:fill="auto"/>
          </w:tcPr>
          <w:p w14:paraId="139B4AE5" w14:textId="6015BA7F" w:rsidR="0066171E" w:rsidRPr="0066171E" w:rsidRDefault="0066171E" w:rsidP="0066171E">
            <w:pPr>
              <w:ind w:firstLine="0"/>
            </w:pPr>
            <w:r>
              <w:t>Martin</w:t>
            </w:r>
          </w:p>
        </w:tc>
        <w:tc>
          <w:tcPr>
            <w:tcW w:w="2180" w:type="dxa"/>
            <w:shd w:val="clear" w:color="auto" w:fill="auto"/>
          </w:tcPr>
          <w:p w14:paraId="4794F4FA" w14:textId="3CA07FAA" w:rsidR="0066171E" w:rsidRPr="0066171E" w:rsidRDefault="0066171E" w:rsidP="0066171E">
            <w:pPr>
              <w:ind w:firstLine="0"/>
            </w:pPr>
            <w:r>
              <w:t>May</w:t>
            </w:r>
          </w:p>
        </w:tc>
      </w:tr>
      <w:tr w:rsidR="0066171E" w:rsidRPr="0066171E" w14:paraId="33210072" w14:textId="77777777" w:rsidTr="0066171E">
        <w:tc>
          <w:tcPr>
            <w:tcW w:w="2179" w:type="dxa"/>
            <w:shd w:val="clear" w:color="auto" w:fill="auto"/>
          </w:tcPr>
          <w:p w14:paraId="2F27E941" w14:textId="744E7B50" w:rsidR="0066171E" w:rsidRPr="0066171E" w:rsidRDefault="0066171E" w:rsidP="0066171E">
            <w:pPr>
              <w:ind w:firstLine="0"/>
            </w:pPr>
            <w:r>
              <w:t>McCabe</w:t>
            </w:r>
          </w:p>
        </w:tc>
        <w:tc>
          <w:tcPr>
            <w:tcW w:w="2179" w:type="dxa"/>
            <w:shd w:val="clear" w:color="auto" w:fill="auto"/>
          </w:tcPr>
          <w:p w14:paraId="292C2BAC" w14:textId="01DDB51C" w:rsidR="0066171E" w:rsidRPr="0066171E" w:rsidRDefault="0066171E" w:rsidP="0066171E">
            <w:pPr>
              <w:ind w:firstLine="0"/>
            </w:pPr>
            <w:r>
              <w:t>McCravy</w:t>
            </w:r>
          </w:p>
        </w:tc>
        <w:tc>
          <w:tcPr>
            <w:tcW w:w="2180" w:type="dxa"/>
            <w:shd w:val="clear" w:color="auto" w:fill="auto"/>
          </w:tcPr>
          <w:p w14:paraId="1E941CC9" w14:textId="3179AF31" w:rsidR="0066171E" w:rsidRPr="0066171E" w:rsidRDefault="0066171E" w:rsidP="0066171E">
            <w:pPr>
              <w:ind w:firstLine="0"/>
            </w:pPr>
            <w:r>
              <w:t>McDaniel</w:t>
            </w:r>
          </w:p>
        </w:tc>
      </w:tr>
      <w:tr w:rsidR="0066171E" w:rsidRPr="0066171E" w14:paraId="485F0CFA" w14:textId="77777777" w:rsidTr="0066171E">
        <w:tc>
          <w:tcPr>
            <w:tcW w:w="2179" w:type="dxa"/>
            <w:shd w:val="clear" w:color="auto" w:fill="auto"/>
          </w:tcPr>
          <w:p w14:paraId="141ADC73" w14:textId="2442B13D" w:rsidR="0066171E" w:rsidRPr="0066171E" w:rsidRDefault="0066171E" w:rsidP="0066171E">
            <w:pPr>
              <w:ind w:firstLine="0"/>
            </w:pPr>
            <w:r>
              <w:t>McGinnis</w:t>
            </w:r>
          </w:p>
        </w:tc>
        <w:tc>
          <w:tcPr>
            <w:tcW w:w="2179" w:type="dxa"/>
            <w:shd w:val="clear" w:color="auto" w:fill="auto"/>
          </w:tcPr>
          <w:p w14:paraId="6587E2BE" w14:textId="2D9631C0" w:rsidR="0066171E" w:rsidRPr="0066171E" w:rsidRDefault="0066171E" w:rsidP="0066171E">
            <w:pPr>
              <w:ind w:firstLine="0"/>
            </w:pPr>
            <w:r>
              <w:t>Mitchell</w:t>
            </w:r>
          </w:p>
        </w:tc>
        <w:tc>
          <w:tcPr>
            <w:tcW w:w="2180" w:type="dxa"/>
            <w:shd w:val="clear" w:color="auto" w:fill="auto"/>
          </w:tcPr>
          <w:p w14:paraId="2912915B" w14:textId="75FF5C40" w:rsidR="0066171E" w:rsidRPr="0066171E" w:rsidRDefault="0066171E" w:rsidP="0066171E">
            <w:pPr>
              <w:ind w:firstLine="0"/>
            </w:pPr>
            <w:r>
              <w:t>Montgomery</w:t>
            </w:r>
          </w:p>
        </w:tc>
      </w:tr>
      <w:tr w:rsidR="0066171E" w:rsidRPr="0066171E" w14:paraId="411C5C81" w14:textId="77777777" w:rsidTr="0066171E">
        <w:tc>
          <w:tcPr>
            <w:tcW w:w="2179" w:type="dxa"/>
            <w:shd w:val="clear" w:color="auto" w:fill="auto"/>
          </w:tcPr>
          <w:p w14:paraId="0181A027" w14:textId="60830AB8" w:rsidR="0066171E" w:rsidRPr="0066171E" w:rsidRDefault="0066171E" w:rsidP="0066171E">
            <w:pPr>
              <w:ind w:firstLine="0"/>
            </w:pPr>
            <w:r>
              <w:t>J. Moore</w:t>
            </w:r>
          </w:p>
        </w:tc>
        <w:tc>
          <w:tcPr>
            <w:tcW w:w="2179" w:type="dxa"/>
            <w:shd w:val="clear" w:color="auto" w:fill="auto"/>
          </w:tcPr>
          <w:p w14:paraId="64E996A9" w14:textId="1E3F1E45" w:rsidR="0066171E" w:rsidRPr="0066171E" w:rsidRDefault="0066171E" w:rsidP="0066171E">
            <w:pPr>
              <w:ind w:firstLine="0"/>
            </w:pPr>
            <w:r>
              <w:t>T. Moore</w:t>
            </w:r>
          </w:p>
        </w:tc>
        <w:tc>
          <w:tcPr>
            <w:tcW w:w="2180" w:type="dxa"/>
            <w:shd w:val="clear" w:color="auto" w:fill="auto"/>
          </w:tcPr>
          <w:p w14:paraId="7045CED3" w14:textId="76790658" w:rsidR="0066171E" w:rsidRPr="0066171E" w:rsidRDefault="0066171E" w:rsidP="0066171E">
            <w:pPr>
              <w:ind w:firstLine="0"/>
            </w:pPr>
            <w:r>
              <w:t>Morgan</w:t>
            </w:r>
          </w:p>
        </w:tc>
      </w:tr>
      <w:tr w:rsidR="0066171E" w:rsidRPr="0066171E" w14:paraId="68E0C7C9" w14:textId="77777777" w:rsidTr="0066171E">
        <w:tc>
          <w:tcPr>
            <w:tcW w:w="2179" w:type="dxa"/>
            <w:shd w:val="clear" w:color="auto" w:fill="auto"/>
          </w:tcPr>
          <w:p w14:paraId="78159168" w14:textId="1BF55089" w:rsidR="0066171E" w:rsidRPr="0066171E" w:rsidRDefault="0066171E" w:rsidP="0066171E">
            <w:pPr>
              <w:ind w:firstLine="0"/>
            </w:pPr>
            <w:r>
              <w:t>Moss</w:t>
            </w:r>
          </w:p>
        </w:tc>
        <w:tc>
          <w:tcPr>
            <w:tcW w:w="2179" w:type="dxa"/>
            <w:shd w:val="clear" w:color="auto" w:fill="auto"/>
          </w:tcPr>
          <w:p w14:paraId="6E784D19" w14:textId="2D1F6745" w:rsidR="0066171E" w:rsidRPr="0066171E" w:rsidRDefault="0066171E" w:rsidP="0066171E">
            <w:pPr>
              <w:ind w:firstLine="0"/>
            </w:pPr>
            <w:r>
              <w:t>Murphy</w:t>
            </w:r>
          </w:p>
        </w:tc>
        <w:tc>
          <w:tcPr>
            <w:tcW w:w="2180" w:type="dxa"/>
            <w:shd w:val="clear" w:color="auto" w:fill="auto"/>
          </w:tcPr>
          <w:p w14:paraId="18329DEA" w14:textId="28C99131" w:rsidR="0066171E" w:rsidRPr="0066171E" w:rsidRDefault="0066171E" w:rsidP="0066171E">
            <w:pPr>
              <w:ind w:firstLine="0"/>
            </w:pPr>
            <w:r>
              <w:t>Neese</w:t>
            </w:r>
          </w:p>
        </w:tc>
      </w:tr>
      <w:tr w:rsidR="0066171E" w:rsidRPr="0066171E" w14:paraId="484904E3" w14:textId="77777777" w:rsidTr="0066171E">
        <w:tc>
          <w:tcPr>
            <w:tcW w:w="2179" w:type="dxa"/>
            <w:shd w:val="clear" w:color="auto" w:fill="auto"/>
          </w:tcPr>
          <w:p w14:paraId="125D698D" w14:textId="57D3D772" w:rsidR="0066171E" w:rsidRPr="0066171E" w:rsidRDefault="0066171E" w:rsidP="0066171E">
            <w:pPr>
              <w:ind w:firstLine="0"/>
            </w:pPr>
            <w:r>
              <w:t>B. Newton</w:t>
            </w:r>
          </w:p>
        </w:tc>
        <w:tc>
          <w:tcPr>
            <w:tcW w:w="2179" w:type="dxa"/>
            <w:shd w:val="clear" w:color="auto" w:fill="auto"/>
          </w:tcPr>
          <w:p w14:paraId="24A6FF8B" w14:textId="74FD17AA" w:rsidR="0066171E" w:rsidRPr="0066171E" w:rsidRDefault="0066171E" w:rsidP="0066171E">
            <w:pPr>
              <w:ind w:firstLine="0"/>
            </w:pPr>
            <w:r>
              <w:t>W. Newton</w:t>
            </w:r>
          </w:p>
        </w:tc>
        <w:tc>
          <w:tcPr>
            <w:tcW w:w="2180" w:type="dxa"/>
            <w:shd w:val="clear" w:color="auto" w:fill="auto"/>
          </w:tcPr>
          <w:p w14:paraId="35A64F9D" w14:textId="2C81BA23" w:rsidR="0066171E" w:rsidRPr="0066171E" w:rsidRDefault="0066171E" w:rsidP="0066171E">
            <w:pPr>
              <w:ind w:firstLine="0"/>
            </w:pPr>
            <w:r>
              <w:t>Oremus</w:t>
            </w:r>
          </w:p>
        </w:tc>
      </w:tr>
      <w:tr w:rsidR="0066171E" w:rsidRPr="0066171E" w14:paraId="495466C6" w14:textId="77777777" w:rsidTr="0066171E">
        <w:tc>
          <w:tcPr>
            <w:tcW w:w="2179" w:type="dxa"/>
            <w:shd w:val="clear" w:color="auto" w:fill="auto"/>
          </w:tcPr>
          <w:p w14:paraId="344D63EA" w14:textId="07CEA16B" w:rsidR="0066171E" w:rsidRPr="0066171E" w:rsidRDefault="0066171E" w:rsidP="0066171E">
            <w:pPr>
              <w:ind w:firstLine="0"/>
            </w:pPr>
            <w:r>
              <w:t>Pace</w:t>
            </w:r>
          </w:p>
        </w:tc>
        <w:tc>
          <w:tcPr>
            <w:tcW w:w="2179" w:type="dxa"/>
            <w:shd w:val="clear" w:color="auto" w:fill="auto"/>
          </w:tcPr>
          <w:p w14:paraId="17FECD9E" w14:textId="1D132B0A" w:rsidR="0066171E" w:rsidRPr="0066171E" w:rsidRDefault="0066171E" w:rsidP="0066171E">
            <w:pPr>
              <w:ind w:firstLine="0"/>
            </w:pPr>
            <w:r>
              <w:t>Pedalino</w:t>
            </w:r>
          </w:p>
        </w:tc>
        <w:tc>
          <w:tcPr>
            <w:tcW w:w="2180" w:type="dxa"/>
            <w:shd w:val="clear" w:color="auto" w:fill="auto"/>
          </w:tcPr>
          <w:p w14:paraId="2522F66C" w14:textId="0366D5B6" w:rsidR="0066171E" w:rsidRPr="0066171E" w:rsidRDefault="0066171E" w:rsidP="0066171E">
            <w:pPr>
              <w:ind w:firstLine="0"/>
            </w:pPr>
            <w:r>
              <w:t>Pope</w:t>
            </w:r>
          </w:p>
        </w:tc>
      </w:tr>
      <w:tr w:rsidR="0066171E" w:rsidRPr="0066171E" w14:paraId="0D11BCBD" w14:textId="77777777" w:rsidTr="0066171E">
        <w:tc>
          <w:tcPr>
            <w:tcW w:w="2179" w:type="dxa"/>
            <w:shd w:val="clear" w:color="auto" w:fill="auto"/>
          </w:tcPr>
          <w:p w14:paraId="45F79617" w14:textId="1B2147A3" w:rsidR="0066171E" w:rsidRPr="0066171E" w:rsidRDefault="0066171E" w:rsidP="0066171E">
            <w:pPr>
              <w:ind w:firstLine="0"/>
            </w:pPr>
            <w:r>
              <w:t>Rivers</w:t>
            </w:r>
          </w:p>
        </w:tc>
        <w:tc>
          <w:tcPr>
            <w:tcW w:w="2179" w:type="dxa"/>
            <w:shd w:val="clear" w:color="auto" w:fill="auto"/>
          </w:tcPr>
          <w:p w14:paraId="4645DA3B" w14:textId="66C60B9C" w:rsidR="0066171E" w:rsidRPr="0066171E" w:rsidRDefault="0066171E" w:rsidP="0066171E">
            <w:pPr>
              <w:ind w:firstLine="0"/>
            </w:pPr>
            <w:r>
              <w:t>Robbins</w:t>
            </w:r>
          </w:p>
        </w:tc>
        <w:tc>
          <w:tcPr>
            <w:tcW w:w="2180" w:type="dxa"/>
            <w:shd w:val="clear" w:color="auto" w:fill="auto"/>
          </w:tcPr>
          <w:p w14:paraId="00D1D62A" w14:textId="56B83FE1" w:rsidR="0066171E" w:rsidRPr="0066171E" w:rsidRDefault="0066171E" w:rsidP="0066171E">
            <w:pPr>
              <w:ind w:firstLine="0"/>
            </w:pPr>
            <w:r>
              <w:t>Rose</w:t>
            </w:r>
          </w:p>
        </w:tc>
      </w:tr>
      <w:tr w:rsidR="0066171E" w:rsidRPr="0066171E" w14:paraId="237BD635" w14:textId="77777777" w:rsidTr="0066171E">
        <w:tc>
          <w:tcPr>
            <w:tcW w:w="2179" w:type="dxa"/>
            <w:shd w:val="clear" w:color="auto" w:fill="auto"/>
          </w:tcPr>
          <w:p w14:paraId="7C8249F7" w14:textId="75777D44" w:rsidR="0066171E" w:rsidRPr="0066171E" w:rsidRDefault="0066171E" w:rsidP="0066171E">
            <w:pPr>
              <w:ind w:firstLine="0"/>
            </w:pPr>
            <w:r>
              <w:t>Rutherford</w:t>
            </w:r>
          </w:p>
        </w:tc>
        <w:tc>
          <w:tcPr>
            <w:tcW w:w="2179" w:type="dxa"/>
            <w:shd w:val="clear" w:color="auto" w:fill="auto"/>
          </w:tcPr>
          <w:p w14:paraId="2D5C93FC" w14:textId="040D9471" w:rsidR="0066171E" w:rsidRPr="0066171E" w:rsidRDefault="0066171E" w:rsidP="0066171E">
            <w:pPr>
              <w:ind w:firstLine="0"/>
            </w:pPr>
            <w:r>
              <w:t>Schuessler</w:t>
            </w:r>
          </w:p>
        </w:tc>
        <w:tc>
          <w:tcPr>
            <w:tcW w:w="2180" w:type="dxa"/>
            <w:shd w:val="clear" w:color="auto" w:fill="auto"/>
          </w:tcPr>
          <w:p w14:paraId="53A60788" w14:textId="1804548C" w:rsidR="0066171E" w:rsidRPr="0066171E" w:rsidRDefault="0066171E" w:rsidP="0066171E">
            <w:pPr>
              <w:ind w:firstLine="0"/>
            </w:pPr>
            <w:r>
              <w:t>Sessions</w:t>
            </w:r>
          </w:p>
        </w:tc>
      </w:tr>
      <w:tr w:rsidR="0066171E" w:rsidRPr="0066171E" w14:paraId="3857B2CE" w14:textId="77777777" w:rsidTr="0066171E">
        <w:tc>
          <w:tcPr>
            <w:tcW w:w="2179" w:type="dxa"/>
            <w:shd w:val="clear" w:color="auto" w:fill="auto"/>
          </w:tcPr>
          <w:p w14:paraId="60D57503" w14:textId="792C39C0" w:rsidR="0066171E" w:rsidRPr="0066171E" w:rsidRDefault="0066171E" w:rsidP="0066171E">
            <w:pPr>
              <w:ind w:firstLine="0"/>
            </w:pPr>
            <w:r>
              <w:t>G. M. Smith</w:t>
            </w:r>
          </w:p>
        </w:tc>
        <w:tc>
          <w:tcPr>
            <w:tcW w:w="2179" w:type="dxa"/>
            <w:shd w:val="clear" w:color="auto" w:fill="auto"/>
          </w:tcPr>
          <w:p w14:paraId="77F6D20C" w14:textId="30B0721D" w:rsidR="0066171E" w:rsidRPr="0066171E" w:rsidRDefault="0066171E" w:rsidP="0066171E">
            <w:pPr>
              <w:ind w:firstLine="0"/>
            </w:pPr>
            <w:r>
              <w:t>M. M. Smith</w:t>
            </w:r>
          </w:p>
        </w:tc>
        <w:tc>
          <w:tcPr>
            <w:tcW w:w="2180" w:type="dxa"/>
            <w:shd w:val="clear" w:color="auto" w:fill="auto"/>
          </w:tcPr>
          <w:p w14:paraId="52E50E05" w14:textId="7C1683A5" w:rsidR="0066171E" w:rsidRPr="0066171E" w:rsidRDefault="0066171E" w:rsidP="0066171E">
            <w:pPr>
              <w:ind w:firstLine="0"/>
            </w:pPr>
            <w:r>
              <w:t>Spann-Wilder</w:t>
            </w:r>
          </w:p>
        </w:tc>
      </w:tr>
      <w:tr w:rsidR="0066171E" w:rsidRPr="0066171E" w14:paraId="06FAA45B" w14:textId="77777777" w:rsidTr="0066171E">
        <w:tc>
          <w:tcPr>
            <w:tcW w:w="2179" w:type="dxa"/>
            <w:shd w:val="clear" w:color="auto" w:fill="auto"/>
          </w:tcPr>
          <w:p w14:paraId="17734C46" w14:textId="06C54B3A" w:rsidR="0066171E" w:rsidRPr="0066171E" w:rsidRDefault="0066171E" w:rsidP="0066171E">
            <w:pPr>
              <w:ind w:firstLine="0"/>
            </w:pPr>
            <w:r>
              <w:t>Stavrinakis</w:t>
            </w:r>
          </w:p>
        </w:tc>
        <w:tc>
          <w:tcPr>
            <w:tcW w:w="2179" w:type="dxa"/>
            <w:shd w:val="clear" w:color="auto" w:fill="auto"/>
          </w:tcPr>
          <w:p w14:paraId="3D41DF30" w14:textId="59E3B454" w:rsidR="0066171E" w:rsidRPr="0066171E" w:rsidRDefault="0066171E" w:rsidP="0066171E">
            <w:pPr>
              <w:ind w:firstLine="0"/>
            </w:pPr>
            <w:r>
              <w:t>Taylor</w:t>
            </w:r>
          </w:p>
        </w:tc>
        <w:tc>
          <w:tcPr>
            <w:tcW w:w="2180" w:type="dxa"/>
            <w:shd w:val="clear" w:color="auto" w:fill="auto"/>
          </w:tcPr>
          <w:p w14:paraId="231C1266" w14:textId="0F89E691" w:rsidR="0066171E" w:rsidRPr="0066171E" w:rsidRDefault="0066171E" w:rsidP="0066171E">
            <w:pPr>
              <w:ind w:firstLine="0"/>
            </w:pPr>
            <w:r>
              <w:t>Teeple</w:t>
            </w:r>
          </w:p>
        </w:tc>
      </w:tr>
      <w:tr w:rsidR="0066171E" w:rsidRPr="0066171E" w14:paraId="420BB097" w14:textId="77777777" w:rsidTr="0066171E">
        <w:tc>
          <w:tcPr>
            <w:tcW w:w="2179" w:type="dxa"/>
            <w:shd w:val="clear" w:color="auto" w:fill="auto"/>
          </w:tcPr>
          <w:p w14:paraId="587FED9B" w14:textId="385EF94E" w:rsidR="0066171E" w:rsidRPr="0066171E" w:rsidRDefault="0066171E" w:rsidP="0066171E">
            <w:pPr>
              <w:ind w:firstLine="0"/>
            </w:pPr>
            <w:r>
              <w:t>Terribile</w:t>
            </w:r>
          </w:p>
        </w:tc>
        <w:tc>
          <w:tcPr>
            <w:tcW w:w="2179" w:type="dxa"/>
            <w:shd w:val="clear" w:color="auto" w:fill="auto"/>
          </w:tcPr>
          <w:p w14:paraId="3ECB3624" w14:textId="2E8EFAC1" w:rsidR="0066171E" w:rsidRPr="0066171E" w:rsidRDefault="0066171E" w:rsidP="0066171E">
            <w:pPr>
              <w:ind w:firstLine="0"/>
            </w:pPr>
            <w:r>
              <w:t>Vaughan</w:t>
            </w:r>
          </w:p>
        </w:tc>
        <w:tc>
          <w:tcPr>
            <w:tcW w:w="2180" w:type="dxa"/>
            <w:shd w:val="clear" w:color="auto" w:fill="auto"/>
          </w:tcPr>
          <w:p w14:paraId="14E8CCF6" w14:textId="3E369AA6" w:rsidR="0066171E" w:rsidRPr="0066171E" w:rsidRDefault="0066171E" w:rsidP="0066171E">
            <w:pPr>
              <w:ind w:firstLine="0"/>
            </w:pPr>
            <w:r>
              <w:t>Weeks</w:t>
            </w:r>
          </w:p>
        </w:tc>
      </w:tr>
      <w:tr w:rsidR="0066171E" w:rsidRPr="0066171E" w14:paraId="50D1637E" w14:textId="77777777" w:rsidTr="0066171E">
        <w:tc>
          <w:tcPr>
            <w:tcW w:w="2179" w:type="dxa"/>
            <w:shd w:val="clear" w:color="auto" w:fill="auto"/>
          </w:tcPr>
          <w:p w14:paraId="558265AC" w14:textId="4FD7B8A8" w:rsidR="0066171E" w:rsidRPr="0066171E" w:rsidRDefault="0066171E" w:rsidP="0066171E">
            <w:pPr>
              <w:ind w:firstLine="0"/>
            </w:pPr>
            <w:r>
              <w:t>Wetmore</w:t>
            </w:r>
          </w:p>
        </w:tc>
        <w:tc>
          <w:tcPr>
            <w:tcW w:w="2179" w:type="dxa"/>
            <w:shd w:val="clear" w:color="auto" w:fill="auto"/>
          </w:tcPr>
          <w:p w14:paraId="06836901" w14:textId="21D3E385" w:rsidR="0066171E" w:rsidRPr="0066171E" w:rsidRDefault="0066171E" w:rsidP="0066171E">
            <w:pPr>
              <w:ind w:firstLine="0"/>
            </w:pPr>
            <w:r>
              <w:t>White</w:t>
            </w:r>
          </w:p>
        </w:tc>
        <w:tc>
          <w:tcPr>
            <w:tcW w:w="2180" w:type="dxa"/>
            <w:shd w:val="clear" w:color="auto" w:fill="auto"/>
          </w:tcPr>
          <w:p w14:paraId="7A6005F4" w14:textId="58CC1AAA" w:rsidR="0066171E" w:rsidRPr="0066171E" w:rsidRDefault="0066171E" w:rsidP="0066171E">
            <w:pPr>
              <w:ind w:firstLine="0"/>
            </w:pPr>
            <w:r>
              <w:t>Whitmire</w:t>
            </w:r>
          </w:p>
        </w:tc>
      </w:tr>
      <w:tr w:rsidR="0066171E" w:rsidRPr="0066171E" w14:paraId="55C1EA5C" w14:textId="77777777" w:rsidTr="0066171E">
        <w:tc>
          <w:tcPr>
            <w:tcW w:w="2179" w:type="dxa"/>
            <w:shd w:val="clear" w:color="auto" w:fill="auto"/>
          </w:tcPr>
          <w:p w14:paraId="0BE2AA60" w14:textId="2927D230" w:rsidR="0066171E" w:rsidRPr="0066171E" w:rsidRDefault="0066171E" w:rsidP="0066171E">
            <w:pPr>
              <w:keepNext/>
              <w:ind w:firstLine="0"/>
            </w:pPr>
            <w:r>
              <w:t>Wickensimer</w:t>
            </w:r>
          </w:p>
        </w:tc>
        <w:tc>
          <w:tcPr>
            <w:tcW w:w="2179" w:type="dxa"/>
            <w:shd w:val="clear" w:color="auto" w:fill="auto"/>
          </w:tcPr>
          <w:p w14:paraId="11AED0F0" w14:textId="77B73A86" w:rsidR="0066171E" w:rsidRPr="0066171E" w:rsidRDefault="0066171E" w:rsidP="0066171E">
            <w:pPr>
              <w:keepNext/>
              <w:ind w:firstLine="0"/>
            </w:pPr>
            <w:r>
              <w:t>Williams</w:t>
            </w:r>
          </w:p>
        </w:tc>
        <w:tc>
          <w:tcPr>
            <w:tcW w:w="2180" w:type="dxa"/>
            <w:shd w:val="clear" w:color="auto" w:fill="auto"/>
          </w:tcPr>
          <w:p w14:paraId="7A92332B" w14:textId="4B4D24A2" w:rsidR="0066171E" w:rsidRPr="0066171E" w:rsidRDefault="0066171E" w:rsidP="0066171E">
            <w:pPr>
              <w:keepNext/>
              <w:ind w:firstLine="0"/>
            </w:pPr>
            <w:r>
              <w:t>Willis</w:t>
            </w:r>
          </w:p>
        </w:tc>
      </w:tr>
      <w:tr w:rsidR="0066171E" w:rsidRPr="0066171E" w14:paraId="02039A27" w14:textId="77777777" w:rsidTr="0066171E">
        <w:tc>
          <w:tcPr>
            <w:tcW w:w="2179" w:type="dxa"/>
            <w:shd w:val="clear" w:color="auto" w:fill="auto"/>
          </w:tcPr>
          <w:p w14:paraId="0B48C170" w14:textId="698341BA" w:rsidR="0066171E" w:rsidRPr="0066171E" w:rsidRDefault="0066171E" w:rsidP="0066171E">
            <w:pPr>
              <w:keepNext/>
              <w:ind w:firstLine="0"/>
            </w:pPr>
            <w:r>
              <w:t>Wooten</w:t>
            </w:r>
          </w:p>
        </w:tc>
        <w:tc>
          <w:tcPr>
            <w:tcW w:w="2179" w:type="dxa"/>
            <w:shd w:val="clear" w:color="auto" w:fill="auto"/>
          </w:tcPr>
          <w:p w14:paraId="01319C64" w14:textId="6B7D6578" w:rsidR="0066171E" w:rsidRPr="0066171E" w:rsidRDefault="0066171E" w:rsidP="0066171E">
            <w:pPr>
              <w:keepNext/>
              <w:ind w:firstLine="0"/>
            </w:pPr>
            <w:r>
              <w:t>Yow</w:t>
            </w:r>
          </w:p>
        </w:tc>
        <w:tc>
          <w:tcPr>
            <w:tcW w:w="2180" w:type="dxa"/>
            <w:shd w:val="clear" w:color="auto" w:fill="auto"/>
          </w:tcPr>
          <w:p w14:paraId="67494C5E" w14:textId="77777777" w:rsidR="0066171E" w:rsidRPr="0066171E" w:rsidRDefault="0066171E" w:rsidP="0066171E">
            <w:pPr>
              <w:keepNext/>
              <w:ind w:firstLine="0"/>
            </w:pPr>
          </w:p>
        </w:tc>
      </w:tr>
    </w:tbl>
    <w:p w14:paraId="5EA90E69" w14:textId="77777777" w:rsidR="0066171E" w:rsidRDefault="0066171E" w:rsidP="0066171E"/>
    <w:p w14:paraId="4439C0BC" w14:textId="169ACC48" w:rsidR="0066171E" w:rsidRDefault="0066171E" w:rsidP="0066171E">
      <w:pPr>
        <w:jc w:val="center"/>
        <w:rPr>
          <w:b/>
        </w:rPr>
      </w:pPr>
      <w:r w:rsidRPr="0066171E">
        <w:rPr>
          <w:b/>
        </w:rPr>
        <w:t>Total--113</w:t>
      </w:r>
    </w:p>
    <w:p w14:paraId="2BCEE89C" w14:textId="77777777" w:rsidR="0066171E" w:rsidRDefault="0066171E" w:rsidP="0066171E">
      <w:pPr>
        <w:jc w:val="center"/>
        <w:rPr>
          <w:b/>
        </w:rPr>
      </w:pPr>
    </w:p>
    <w:p w14:paraId="29172EF0" w14:textId="77777777" w:rsidR="0066171E" w:rsidRDefault="0066171E" w:rsidP="0066171E">
      <w:pPr>
        <w:ind w:firstLine="0"/>
      </w:pPr>
      <w:r w:rsidRPr="0066171E">
        <w:t xml:space="preserve"> </w:t>
      </w:r>
      <w:r>
        <w:t>Those who voted in the negative are:</w:t>
      </w:r>
    </w:p>
    <w:p w14:paraId="4BCF5EA9" w14:textId="77777777" w:rsidR="0066171E" w:rsidRDefault="0066171E" w:rsidP="0066171E"/>
    <w:p w14:paraId="2DCF1512" w14:textId="77777777" w:rsidR="0066171E" w:rsidRDefault="0066171E" w:rsidP="0066171E">
      <w:pPr>
        <w:jc w:val="center"/>
        <w:rPr>
          <w:b/>
        </w:rPr>
      </w:pPr>
      <w:r w:rsidRPr="0066171E">
        <w:rPr>
          <w:b/>
        </w:rPr>
        <w:t>Total--0</w:t>
      </w:r>
    </w:p>
    <w:p w14:paraId="23CB974A" w14:textId="7C6812C6" w:rsidR="0066171E" w:rsidRDefault="0066171E" w:rsidP="0066171E">
      <w:pPr>
        <w:jc w:val="center"/>
        <w:rPr>
          <w:b/>
        </w:rPr>
      </w:pPr>
    </w:p>
    <w:p w14:paraId="01B620C0" w14:textId="77777777" w:rsidR="0066171E" w:rsidRDefault="0066171E" w:rsidP="0066171E">
      <w:r>
        <w:t xml:space="preserve">Section 91C was adopted. </w:t>
      </w:r>
    </w:p>
    <w:p w14:paraId="70515693" w14:textId="77777777" w:rsidR="0066171E" w:rsidRDefault="0066171E" w:rsidP="0066171E"/>
    <w:p w14:paraId="1102B478" w14:textId="2FD21911" w:rsidR="0066171E" w:rsidRDefault="0066171E" w:rsidP="0066171E">
      <w:pPr>
        <w:keepNext/>
        <w:jc w:val="center"/>
        <w:rPr>
          <w:b/>
        </w:rPr>
      </w:pPr>
      <w:r w:rsidRPr="0066171E">
        <w:rPr>
          <w:b/>
        </w:rPr>
        <w:lastRenderedPageBreak/>
        <w:t>SECTION 91D</w:t>
      </w:r>
    </w:p>
    <w:p w14:paraId="5E056BE9" w14:textId="77777777" w:rsidR="0066171E" w:rsidRDefault="0066171E" w:rsidP="0066171E">
      <w:r>
        <w:t xml:space="preserve">The yeas and nays were taken resulting as follows: </w:t>
      </w:r>
    </w:p>
    <w:p w14:paraId="0448E743" w14:textId="3DAE713B" w:rsidR="0066171E" w:rsidRDefault="0066171E" w:rsidP="0066171E">
      <w:pPr>
        <w:jc w:val="center"/>
      </w:pPr>
      <w:r>
        <w:t xml:space="preserve"> </w:t>
      </w:r>
      <w:bookmarkStart w:id="78" w:name="vote_start180"/>
      <w:bookmarkEnd w:id="78"/>
      <w:r>
        <w:t>Yeas 113; Nays 0</w:t>
      </w:r>
    </w:p>
    <w:p w14:paraId="30D612C6" w14:textId="77777777" w:rsidR="0066171E" w:rsidRDefault="0066171E" w:rsidP="0066171E">
      <w:pPr>
        <w:jc w:val="center"/>
      </w:pPr>
    </w:p>
    <w:p w14:paraId="5DFBFFD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5382DB0" w14:textId="77777777" w:rsidTr="0066171E">
        <w:tc>
          <w:tcPr>
            <w:tcW w:w="2179" w:type="dxa"/>
            <w:shd w:val="clear" w:color="auto" w:fill="auto"/>
          </w:tcPr>
          <w:p w14:paraId="3DAF5DD0" w14:textId="10AA546B" w:rsidR="0066171E" w:rsidRPr="0066171E" w:rsidRDefault="0066171E" w:rsidP="0066171E">
            <w:pPr>
              <w:keepNext/>
              <w:ind w:firstLine="0"/>
            </w:pPr>
            <w:r>
              <w:t>Anderson</w:t>
            </w:r>
          </w:p>
        </w:tc>
        <w:tc>
          <w:tcPr>
            <w:tcW w:w="2179" w:type="dxa"/>
            <w:shd w:val="clear" w:color="auto" w:fill="auto"/>
          </w:tcPr>
          <w:p w14:paraId="0BAEDA18" w14:textId="71755446" w:rsidR="0066171E" w:rsidRPr="0066171E" w:rsidRDefault="0066171E" w:rsidP="0066171E">
            <w:pPr>
              <w:keepNext/>
              <w:ind w:firstLine="0"/>
            </w:pPr>
            <w:r>
              <w:t>Atkinson</w:t>
            </w:r>
          </w:p>
        </w:tc>
        <w:tc>
          <w:tcPr>
            <w:tcW w:w="2180" w:type="dxa"/>
            <w:shd w:val="clear" w:color="auto" w:fill="auto"/>
          </w:tcPr>
          <w:p w14:paraId="4DF182EA" w14:textId="3D2F059B" w:rsidR="0066171E" w:rsidRPr="0066171E" w:rsidRDefault="0066171E" w:rsidP="0066171E">
            <w:pPr>
              <w:keepNext/>
              <w:ind w:firstLine="0"/>
            </w:pPr>
            <w:r>
              <w:t>Bailey</w:t>
            </w:r>
          </w:p>
        </w:tc>
      </w:tr>
      <w:tr w:rsidR="0066171E" w:rsidRPr="0066171E" w14:paraId="27C0F867" w14:textId="77777777" w:rsidTr="0066171E">
        <w:tc>
          <w:tcPr>
            <w:tcW w:w="2179" w:type="dxa"/>
            <w:shd w:val="clear" w:color="auto" w:fill="auto"/>
          </w:tcPr>
          <w:p w14:paraId="173D9B3F" w14:textId="4FF6CEAB" w:rsidR="0066171E" w:rsidRPr="0066171E" w:rsidRDefault="0066171E" w:rsidP="0066171E">
            <w:pPr>
              <w:ind w:firstLine="0"/>
            </w:pPr>
            <w:r>
              <w:t>Ballentine</w:t>
            </w:r>
          </w:p>
        </w:tc>
        <w:tc>
          <w:tcPr>
            <w:tcW w:w="2179" w:type="dxa"/>
            <w:shd w:val="clear" w:color="auto" w:fill="auto"/>
          </w:tcPr>
          <w:p w14:paraId="31797F5A" w14:textId="4A635B46" w:rsidR="0066171E" w:rsidRPr="0066171E" w:rsidRDefault="0066171E" w:rsidP="0066171E">
            <w:pPr>
              <w:ind w:firstLine="0"/>
            </w:pPr>
            <w:r>
              <w:t>Bamberg</w:t>
            </w:r>
          </w:p>
        </w:tc>
        <w:tc>
          <w:tcPr>
            <w:tcW w:w="2180" w:type="dxa"/>
            <w:shd w:val="clear" w:color="auto" w:fill="auto"/>
          </w:tcPr>
          <w:p w14:paraId="1D1773C4" w14:textId="60B16E82" w:rsidR="0066171E" w:rsidRPr="0066171E" w:rsidRDefault="0066171E" w:rsidP="0066171E">
            <w:pPr>
              <w:ind w:firstLine="0"/>
            </w:pPr>
            <w:r>
              <w:t>Bannister</w:t>
            </w:r>
          </w:p>
        </w:tc>
      </w:tr>
      <w:tr w:rsidR="0066171E" w:rsidRPr="0066171E" w14:paraId="26B3F50B" w14:textId="77777777" w:rsidTr="0066171E">
        <w:tc>
          <w:tcPr>
            <w:tcW w:w="2179" w:type="dxa"/>
            <w:shd w:val="clear" w:color="auto" w:fill="auto"/>
          </w:tcPr>
          <w:p w14:paraId="310644DC" w14:textId="11E96884" w:rsidR="0066171E" w:rsidRPr="0066171E" w:rsidRDefault="0066171E" w:rsidP="0066171E">
            <w:pPr>
              <w:ind w:firstLine="0"/>
            </w:pPr>
            <w:r>
              <w:t>Bauer</w:t>
            </w:r>
          </w:p>
        </w:tc>
        <w:tc>
          <w:tcPr>
            <w:tcW w:w="2179" w:type="dxa"/>
            <w:shd w:val="clear" w:color="auto" w:fill="auto"/>
          </w:tcPr>
          <w:p w14:paraId="588C83A9" w14:textId="425B4A06" w:rsidR="0066171E" w:rsidRPr="0066171E" w:rsidRDefault="0066171E" w:rsidP="0066171E">
            <w:pPr>
              <w:ind w:firstLine="0"/>
            </w:pPr>
            <w:r>
              <w:t>Beach</w:t>
            </w:r>
          </w:p>
        </w:tc>
        <w:tc>
          <w:tcPr>
            <w:tcW w:w="2180" w:type="dxa"/>
            <w:shd w:val="clear" w:color="auto" w:fill="auto"/>
          </w:tcPr>
          <w:p w14:paraId="21A3DF23" w14:textId="43339941" w:rsidR="0066171E" w:rsidRPr="0066171E" w:rsidRDefault="0066171E" w:rsidP="0066171E">
            <w:pPr>
              <w:ind w:firstLine="0"/>
            </w:pPr>
            <w:r>
              <w:t>Bernstein</w:t>
            </w:r>
          </w:p>
        </w:tc>
      </w:tr>
      <w:tr w:rsidR="0066171E" w:rsidRPr="0066171E" w14:paraId="6A4483F6" w14:textId="77777777" w:rsidTr="0066171E">
        <w:tc>
          <w:tcPr>
            <w:tcW w:w="2179" w:type="dxa"/>
            <w:shd w:val="clear" w:color="auto" w:fill="auto"/>
          </w:tcPr>
          <w:p w14:paraId="60CC6ABB" w14:textId="2D8B1A9F" w:rsidR="0066171E" w:rsidRPr="0066171E" w:rsidRDefault="0066171E" w:rsidP="0066171E">
            <w:pPr>
              <w:ind w:firstLine="0"/>
            </w:pPr>
            <w:r>
              <w:t>Bowers</w:t>
            </w:r>
          </w:p>
        </w:tc>
        <w:tc>
          <w:tcPr>
            <w:tcW w:w="2179" w:type="dxa"/>
            <w:shd w:val="clear" w:color="auto" w:fill="auto"/>
          </w:tcPr>
          <w:p w14:paraId="1D276991" w14:textId="4C890E97" w:rsidR="0066171E" w:rsidRPr="0066171E" w:rsidRDefault="0066171E" w:rsidP="0066171E">
            <w:pPr>
              <w:ind w:firstLine="0"/>
            </w:pPr>
            <w:r>
              <w:t>Bradley</w:t>
            </w:r>
          </w:p>
        </w:tc>
        <w:tc>
          <w:tcPr>
            <w:tcW w:w="2180" w:type="dxa"/>
            <w:shd w:val="clear" w:color="auto" w:fill="auto"/>
          </w:tcPr>
          <w:p w14:paraId="0C09AD28" w14:textId="4101A5F9" w:rsidR="0066171E" w:rsidRPr="0066171E" w:rsidRDefault="0066171E" w:rsidP="0066171E">
            <w:pPr>
              <w:ind w:firstLine="0"/>
            </w:pPr>
            <w:r>
              <w:t>Brewer</w:t>
            </w:r>
          </w:p>
        </w:tc>
      </w:tr>
      <w:tr w:rsidR="0066171E" w:rsidRPr="0066171E" w14:paraId="186884A6" w14:textId="77777777" w:rsidTr="0066171E">
        <w:tc>
          <w:tcPr>
            <w:tcW w:w="2179" w:type="dxa"/>
            <w:shd w:val="clear" w:color="auto" w:fill="auto"/>
          </w:tcPr>
          <w:p w14:paraId="6187698E" w14:textId="7749299B" w:rsidR="0066171E" w:rsidRPr="0066171E" w:rsidRDefault="0066171E" w:rsidP="0066171E">
            <w:pPr>
              <w:ind w:firstLine="0"/>
            </w:pPr>
            <w:r>
              <w:t>Brittain</w:t>
            </w:r>
          </w:p>
        </w:tc>
        <w:tc>
          <w:tcPr>
            <w:tcW w:w="2179" w:type="dxa"/>
            <w:shd w:val="clear" w:color="auto" w:fill="auto"/>
          </w:tcPr>
          <w:p w14:paraId="22E949B9" w14:textId="4CCE0B94" w:rsidR="0066171E" w:rsidRPr="0066171E" w:rsidRDefault="0066171E" w:rsidP="0066171E">
            <w:pPr>
              <w:ind w:firstLine="0"/>
            </w:pPr>
            <w:r>
              <w:t>Burns</w:t>
            </w:r>
          </w:p>
        </w:tc>
        <w:tc>
          <w:tcPr>
            <w:tcW w:w="2180" w:type="dxa"/>
            <w:shd w:val="clear" w:color="auto" w:fill="auto"/>
          </w:tcPr>
          <w:p w14:paraId="6ABE0F94" w14:textId="179F18BD" w:rsidR="0066171E" w:rsidRPr="0066171E" w:rsidRDefault="0066171E" w:rsidP="0066171E">
            <w:pPr>
              <w:ind w:firstLine="0"/>
            </w:pPr>
            <w:r>
              <w:t>Bustos</w:t>
            </w:r>
          </w:p>
        </w:tc>
      </w:tr>
      <w:tr w:rsidR="0066171E" w:rsidRPr="0066171E" w14:paraId="38085F8F" w14:textId="77777777" w:rsidTr="0066171E">
        <w:tc>
          <w:tcPr>
            <w:tcW w:w="2179" w:type="dxa"/>
            <w:shd w:val="clear" w:color="auto" w:fill="auto"/>
          </w:tcPr>
          <w:p w14:paraId="7CB58CA6" w14:textId="4D84DAAF" w:rsidR="0066171E" w:rsidRPr="0066171E" w:rsidRDefault="0066171E" w:rsidP="0066171E">
            <w:pPr>
              <w:ind w:firstLine="0"/>
            </w:pPr>
            <w:r>
              <w:t>Calhoon</w:t>
            </w:r>
          </w:p>
        </w:tc>
        <w:tc>
          <w:tcPr>
            <w:tcW w:w="2179" w:type="dxa"/>
            <w:shd w:val="clear" w:color="auto" w:fill="auto"/>
          </w:tcPr>
          <w:p w14:paraId="5BE1ACEC" w14:textId="7CC6451C" w:rsidR="0066171E" w:rsidRPr="0066171E" w:rsidRDefault="0066171E" w:rsidP="0066171E">
            <w:pPr>
              <w:ind w:firstLine="0"/>
            </w:pPr>
            <w:r>
              <w:t>Caskey</w:t>
            </w:r>
          </w:p>
        </w:tc>
        <w:tc>
          <w:tcPr>
            <w:tcW w:w="2180" w:type="dxa"/>
            <w:shd w:val="clear" w:color="auto" w:fill="auto"/>
          </w:tcPr>
          <w:p w14:paraId="7BB3B3DF" w14:textId="5D5645B2" w:rsidR="0066171E" w:rsidRPr="0066171E" w:rsidRDefault="0066171E" w:rsidP="0066171E">
            <w:pPr>
              <w:ind w:firstLine="0"/>
            </w:pPr>
            <w:r>
              <w:t>Chapman</w:t>
            </w:r>
          </w:p>
        </w:tc>
      </w:tr>
      <w:tr w:rsidR="0066171E" w:rsidRPr="0066171E" w14:paraId="63B4D420" w14:textId="77777777" w:rsidTr="0066171E">
        <w:tc>
          <w:tcPr>
            <w:tcW w:w="2179" w:type="dxa"/>
            <w:shd w:val="clear" w:color="auto" w:fill="auto"/>
          </w:tcPr>
          <w:p w14:paraId="3446BA01" w14:textId="51BCA7B0" w:rsidR="0066171E" w:rsidRPr="0066171E" w:rsidRDefault="0066171E" w:rsidP="0066171E">
            <w:pPr>
              <w:ind w:firstLine="0"/>
            </w:pPr>
            <w:r>
              <w:t>Clyburn</w:t>
            </w:r>
          </w:p>
        </w:tc>
        <w:tc>
          <w:tcPr>
            <w:tcW w:w="2179" w:type="dxa"/>
            <w:shd w:val="clear" w:color="auto" w:fill="auto"/>
          </w:tcPr>
          <w:p w14:paraId="185A9607" w14:textId="4D79E59A" w:rsidR="0066171E" w:rsidRPr="0066171E" w:rsidRDefault="0066171E" w:rsidP="0066171E">
            <w:pPr>
              <w:ind w:firstLine="0"/>
            </w:pPr>
            <w:r>
              <w:t>Cobb-Hunter</w:t>
            </w:r>
          </w:p>
        </w:tc>
        <w:tc>
          <w:tcPr>
            <w:tcW w:w="2180" w:type="dxa"/>
            <w:shd w:val="clear" w:color="auto" w:fill="auto"/>
          </w:tcPr>
          <w:p w14:paraId="663A3FF7" w14:textId="586A168B" w:rsidR="0066171E" w:rsidRPr="0066171E" w:rsidRDefault="0066171E" w:rsidP="0066171E">
            <w:pPr>
              <w:ind w:firstLine="0"/>
            </w:pPr>
            <w:r>
              <w:t>Collins</w:t>
            </w:r>
          </w:p>
        </w:tc>
      </w:tr>
      <w:tr w:rsidR="0066171E" w:rsidRPr="0066171E" w14:paraId="0D9BD734" w14:textId="77777777" w:rsidTr="0066171E">
        <w:tc>
          <w:tcPr>
            <w:tcW w:w="2179" w:type="dxa"/>
            <w:shd w:val="clear" w:color="auto" w:fill="auto"/>
          </w:tcPr>
          <w:p w14:paraId="2B3AB0F5" w14:textId="78EFA4EA" w:rsidR="0066171E" w:rsidRPr="0066171E" w:rsidRDefault="0066171E" w:rsidP="0066171E">
            <w:pPr>
              <w:ind w:firstLine="0"/>
            </w:pPr>
            <w:r>
              <w:t>B. J. Cox</w:t>
            </w:r>
          </w:p>
        </w:tc>
        <w:tc>
          <w:tcPr>
            <w:tcW w:w="2179" w:type="dxa"/>
            <w:shd w:val="clear" w:color="auto" w:fill="auto"/>
          </w:tcPr>
          <w:p w14:paraId="05A37EF9" w14:textId="1C969DB8" w:rsidR="0066171E" w:rsidRPr="0066171E" w:rsidRDefault="0066171E" w:rsidP="0066171E">
            <w:pPr>
              <w:ind w:firstLine="0"/>
            </w:pPr>
            <w:r>
              <w:t>B. L. Cox</w:t>
            </w:r>
          </w:p>
        </w:tc>
        <w:tc>
          <w:tcPr>
            <w:tcW w:w="2180" w:type="dxa"/>
            <w:shd w:val="clear" w:color="auto" w:fill="auto"/>
          </w:tcPr>
          <w:p w14:paraId="6C4AD35F" w14:textId="592D674C" w:rsidR="0066171E" w:rsidRPr="0066171E" w:rsidRDefault="0066171E" w:rsidP="0066171E">
            <w:pPr>
              <w:ind w:firstLine="0"/>
            </w:pPr>
            <w:r>
              <w:t>Crawford</w:t>
            </w:r>
          </w:p>
        </w:tc>
      </w:tr>
      <w:tr w:rsidR="0066171E" w:rsidRPr="0066171E" w14:paraId="1CAB597B" w14:textId="77777777" w:rsidTr="0066171E">
        <w:tc>
          <w:tcPr>
            <w:tcW w:w="2179" w:type="dxa"/>
            <w:shd w:val="clear" w:color="auto" w:fill="auto"/>
          </w:tcPr>
          <w:p w14:paraId="2E9BAAC0" w14:textId="3DE0A514" w:rsidR="0066171E" w:rsidRPr="0066171E" w:rsidRDefault="0066171E" w:rsidP="0066171E">
            <w:pPr>
              <w:ind w:firstLine="0"/>
            </w:pPr>
            <w:r>
              <w:t>Cromer</w:t>
            </w:r>
          </w:p>
        </w:tc>
        <w:tc>
          <w:tcPr>
            <w:tcW w:w="2179" w:type="dxa"/>
            <w:shd w:val="clear" w:color="auto" w:fill="auto"/>
          </w:tcPr>
          <w:p w14:paraId="24F25ED2" w14:textId="6E29BB44" w:rsidR="0066171E" w:rsidRPr="0066171E" w:rsidRDefault="0066171E" w:rsidP="0066171E">
            <w:pPr>
              <w:ind w:firstLine="0"/>
            </w:pPr>
            <w:r>
              <w:t>Davis</w:t>
            </w:r>
          </w:p>
        </w:tc>
        <w:tc>
          <w:tcPr>
            <w:tcW w:w="2180" w:type="dxa"/>
            <w:shd w:val="clear" w:color="auto" w:fill="auto"/>
          </w:tcPr>
          <w:p w14:paraId="012C5451" w14:textId="52021916" w:rsidR="0066171E" w:rsidRPr="0066171E" w:rsidRDefault="0066171E" w:rsidP="0066171E">
            <w:pPr>
              <w:ind w:firstLine="0"/>
            </w:pPr>
            <w:r>
              <w:t>Dillard</w:t>
            </w:r>
          </w:p>
        </w:tc>
      </w:tr>
      <w:tr w:rsidR="0066171E" w:rsidRPr="0066171E" w14:paraId="1376686F" w14:textId="77777777" w:rsidTr="0066171E">
        <w:tc>
          <w:tcPr>
            <w:tcW w:w="2179" w:type="dxa"/>
            <w:shd w:val="clear" w:color="auto" w:fill="auto"/>
          </w:tcPr>
          <w:p w14:paraId="7494840C" w14:textId="358944B9" w:rsidR="0066171E" w:rsidRPr="0066171E" w:rsidRDefault="0066171E" w:rsidP="0066171E">
            <w:pPr>
              <w:ind w:firstLine="0"/>
            </w:pPr>
            <w:r>
              <w:t>Duncan</w:t>
            </w:r>
          </w:p>
        </w:tc>
        <w:tc>
          <w:tcPr>
            <w:tcW w:w="2179" w:type="dxa"/>
            <w:shd w:val="clear" w:color="auto" w:fill="auto"/>
          </w:tcPr>
          <w:p w14:paraId="009AA6D4" w14:textId="6E1E3DFA" w:rsidR="0066171E" w:rsidRPr="0066171E" w:rsidRDefault="0066171E" w:rsidP="0066171E">
            <w:pPr>
              <w:ind w:firstLine="0"/>
            </w:pPr>
            <w:r>
              <w:t>Edgerton</w:t>
            </w:r>
          </w:p>
        </w:tc>
        <w:tc>
          <w:tcPr>
            <w:tcW w:w="2180" w:type="dxa"/>
            <w:shd w:val="clear" w:color="auto" w:fill="auto"/>
          </w:tcPr>
          <w:p w14:paraId="47FEC272" w14:textId="193C98AF" w:rsidR="0066171E" w:rsidRPr="0066171E" w:rsidRDefault="0066171E" w:rsidP="0066171E">
            <w:pPr>
              <w:ind w:firstLine="0"/>
            </w:pPr>
            <w:r>
              <w:t>Erickson</w:t>
            </w:r>
          </w:p>
        </w:tc>
      </w:tr>
      <w:tr w:rsidR="0066171E" w:rsidRPr="0066171E" w14:paraId="38AC11BB" w14:textId="77777777" w:rsidTr="0066171E">
        <w:tc>
          <w:tcPr>
            <w:tcW w:w="2179" w:type="dxa"/>
            <w:shd w:val="clear" w:color="auto" w:fill="auto"/>
          </w:tcPr>
          <w:p w14:paraId="4091212C" w14:textId="44BA249A" w:rsidR="0066171E" w:rsidRPr="0066171E" w:rsidRDefault="0066171E" w:rsidP="0066171E">
            <w:pPr>
              <w:ind w:firstLine="0"/>
            </w:pPr>
            <w:r>
              <w:t>Forrest</w:t>
            </w:r>
          </w:p>
        </w:tc>
        <w:tc>
          <w:tcPr>
            <w:tcW w:w="2179" w:type="dxa"/>
            <w:shd w:val="clear" w:color="auto" w:fill="auto"/>
          </w:tcPr>
          <w:p w14:paraId="1AB26D54" w14:textId="341AF62C" w:rsidR="0066171E" w:rsidRPr="0066171E" w:rsidRDefault="0066171E" w:rsidP="0066171E">
            <w:pPr>
              <w:ind w:firstLine="0"/>
            </w:pPr>
            <w:r>
              <w:t>Gagnon</w:t>
            </w:r>
          </w:p>
        </w:tc>
        <w:tc>
          <w:tcPr>
            <w:tcW w:w="2180" w:type="dxa"/>
            <w:shd w:val="clear" w:color="auto" w:fill="auto"/>
          </w:tcPr>
          <w:p w14:paraId="4A18E8E9" w14:textId="0962C1BE" w:rsidR="0066171E" w:rsidRPr="0066171E" w:rsidRDefault="0066171E" w:rsidP="0066171E">
            <w:pPr>
              <w:ind w:firstLine="0"/>
            </w:pPr>
            <w:r>
              <w:t>Garvin</w:t>
            </w:r>
          </w:p>
        </w:tc>
      </w:tr>
      <w:tr w:rsidR="0066171E" w:rsidRPr="0066171E" w14:paraId="5B4B47C3" w14:textId="77777777" w:rsidTr="0066171E">
        <w:tc>
          <w:tcPr>
            <w:tcW w:w="2179" w:type="dxa"/>
            <w:shd w:val="clear" w:color="auto" w:fill="auto"/>
          </w:tcPr>
          <w:p w14:paraId="3C30F9AB" w14:textId="2CAF3BA4" w:rsidR="0066171E" w:rsidRPr="0066171E" w:rsidRDefault="0066171E" w:rsidP="0066171E">
            <w:pPr>
              <w:ind w:firstLine="0"/>
            </w:pPr>
            <w:r>
              <w:t>Gatch</w:t>
            </w:r>
          </w:p>
        </w:tc>
        <w:tc>
          <w:tcPr>
            <w:tcW w:w="2179" w:type="dxa"/>
            <w:shd w:val="clear" w:color="auto" w:fill="auto"/>
          </w:tcPr>
          <w:p w14:paraId="3DE6DA94" w14:textId="598FBD19" w:rsidR="0066171E" w:rsidRPr="0066171E" w:rsidRDefault="0066171E" w:rsidP="0066171E">
            <w:pPr>
              <w:ind w:firstLine="0"/>
            </w:pPr>
            <w:r>
              <w:t>Gibson</w:t>
            </w:r>
          </w:p>
        </w:tc>
        <w:tc>
          <w:tcPr>
            <w:tcW w:w="2180" w:type="dxa"/>
            <w:shd w:val="clear" w:color="auto" w:fill="auto"/>
          </w:tcPr>
          <w:p w14:paraId="5C5C4837" w14:textId="7A563C99" w:rsidR="0066171E" w:rsidRPr="0066171E" w:rsidRDefault="0066171E" w:rsidP="0066171E">
            <w:pPr>
              <w:ind w:firstLine="0"/>
            </w:pPr>
            <w:r>
              <w:t>Gilliam</w:t>
            </w:r>
          </w:p>
        </w:tc>
      </w:tr>
      <w:tr w:rsidR="0066171E" w:rsidRPr="0066171E" w14:paraId="414CF434" w14:textId="77777777" w:rsidTr="0066171E">
        <w:tc>
          <w:tcPr>
            <w:tcW w:w="2179" w:type="dxa"/>
            <w:shd w:val="clear" w:color="auto" w:fill="auto"/>
          </w:tcPr>
          <w:p w14:paraId="720CDF40" w14:textId="595FB596" w:rsidR="0066171E" w:rsidRPr="0066171E" w:rsidRDefault="0066171E" w:rsidP="0066171E">
            <w:pPr>
              <w:ind w:firstLine="0"/>
            </w:pPr>
            <w:r>
              <w:t>Gilliard</w:t>
            </w:r>
          </w:p>
        </w:tc>
        <w:tc>
          <w:tcPr>
            <w:tcW w:w="2179" w:type="dxa"/>
            <w:shd w:val="clear" w:color="auto" w:fill="auto"/>
          </w:tcPr>
          <w:p w14:paraId="72DD8B2A" w14:textId="47C62D02" w:rsidR="0066171E" w:rsidRPr="0066171E" w:rsidRDefault="0066171E" w:rsidP="0066171E">
            <w:pPr>
              <w:ind w:firstLine="0"/>
            </w:pPr>
            <w:r>
              <w:t>Gilreath</w:t>
            </w:r>
          </w:p>
        </w:tc>
        <w:tc>
          <w:tcPr>
            <w:tcW w:w="2180" w:type="dxa"/>
            <w:shd w:val="clear" w:color="auto" w:fill="auto"/>
          </w:tcPr>
          <w:p w14:paraId="3830C045" w14:textId="18B986B0" w:rsidR="0066171E" w:rsidRPr="0066171E" w:rsidRDefault="0066171E" w:rsidP="0066171E">
            <w:pPr>
              <w:ind w:firstLine="0"/>
            </w:pPr>
            <w:r>
              <w:t>Govan</w:t>
            </w:r>
          </w:p>
        </w:tc>
      </w:tr>
      <w:tr w:rsidR="0066171E" w:rsidRPr="0066171E" w14:paraId="59B75857" w14:textId="77777777" w:rsidTr="0066171E">
        <w:tc>
          <w:tcPr>
            <w:tcW w:w="2179" w:type="dxa"/>
            <w:shd w:val="clear" w:color="auto" w:fill="auto"/>
          </w:tcPr>
          <w:p w14:paraId="40414043" w14:textId="2070C310" w:rsidR="0066171E" w:rsidRPr="0066171E" w:rsidRDefault="0066171E" w:rsidP="0066171E">
            <w:pPr>
              <w:ind w:firstLine="0"/>
            </w:pPr>
            <w:r>
              <w:t>Grant</w:t>
            </w:r>
          </w:p>
        </w:tc>
        <w:tc>
          <w:tcPr>
            <w:tcW w:w="2179" w:type="dxa"/>
            <w:shd w:val="clear" w:color="auto" w:fill="auto"/>
          </w:tcPr>
          <w:p w14:paraId="224B2E39" w14:textId="20F80E56" w:rsidR="0066171E" w:rsidRPr="0066171E" w:rsidRDefault="0066171E" w:rsidP="0066171E">
            <w:pPr>
              <w:ind w:firstLine="0"/>
            </w:pPr>
            <w:r>
              <w:t>Haddon</w:t>
            </w:r>
          </w:p>
        </w:tc>
        <w:tc>
          <w:tcPr>
            <w:tcW w:w="2180" w:type="dxa"/>
            <w:shd w:val="clear" w:color="auto" w:fill="auto"/>
          </w:tcPr>
          <w:p w14:paraId="3938F90E" w14:textId="674AC4B1" w:rsidR="0066171E" w:rsidRPr="0066171E" w:rsidRDefault="0066171E" w:rsidP="0066171E">
            <w:pPr>
              <w:ind w:firstLine="0"/>
            </w:pPr>
            <w:r>
              <w:t>Hager</w:t>
            </w:r>
          </w:p>
        </w:tc>
      </w:tr>
      <w:tr w:rsidR="0066171E" w:rsidRPr="0066171E" w14:paraId="7351856F" w14:textId="77777777" w:rsidTr="0066171E">
        <w:tc>
          <w:tcPr>
            <w:tcW w:w="2179" w:type="dxa"/>
            <w:shd w:val="clear" w:color="auto" w:fill="auto"/>
          </w:tcPr>
          <w:p w14:paraId="69C4DBAB" w14:textId="3A68B722" w:rsidR="0066171E" w:rsidRPr="0066171E" w:rsidRDefault="0066171E" w:rsidP="0066171E">
            <w:pPr>
              <w:ind w:firstLine="0"/>
            </w:pPr>
            <w:r>
              <w:t>Hardee</w:t>
            </w:r>
          </w:p>
        </w:tc>
        <w:tc>
          <w:tcPr>
            <w:tcW w:w="2179" w:type="dxa"/>
            <w:shd w:val="clear" w:color="auto" w:fill="auto"/>
          </w:tcPr>
          <w:p w14:paraId="402C15B3" w14:textId="5E465E5A" w:rsidR="0066171E" w:rsidRPr="0066171E" w:rsidRDefault="0066171E" w:rsidP="0066171E">
            <w:pPr>
              <w:ind w:firstLine="0"/>
            </w:pPr>
            <w:r>
              <w:t>Harris</w:t>
            </w:r>
          </w:p>
        </w:tc>
        <w:tc>
          <w:tcPr>
            <w:tcW w:w="2180" w:type="dxa"/>
            <w:shd w:val="clear" w:color="auto" w:fill="auto"/>
          </w:tcPr>
          <w:p w14:paraId="7649410D" w14:textId="4C9E9C14" w:rsidR="0066171E" w:rsidRPr="0066171E" w:rsidRDefault="0066171E" w:rsidP="0066171E">
            <w:pPr>
              <w:ind w:firstLine="0"/>
            </w:pPr>
            <w:r>
              <w:t>Hartnett</w:t>
            </w:r>
          </w:p>
        </w:tc>
      </w:tr>
      <w:tr w:rsidR="0066171E" w:rsidRPr="0066171E" w14:paraId="14901CA0" w14:textId="77777777" w:rsidTr="0066171E">
        <w:tc>
          <w:tcPr>
            <w:tcW w:w="2179" w:type="dxa"/>
            <w:shd w:val="clear" w:color="auto" w:fill="auto"/>
          </w:tcPr>
          <w:p w14:paraId="1978DAF4" w14:textId="7BD68EFE" w:rsidR="0066171E" w:rsidRPr="0066171E" w:rsidRDefault="0066171E" w:rsidP="0066171E">
            <w:pPr>
              <w:ind w:firstLine="0"/>
            </w:pPr>
            <w:r>
              <w:t>Hartz</w:t>
            </w:r>
          </w:p>
        </w:tc>
        <w:tc>
          <w:tcPr>
            <w:tcW w:w="2179" w:type="dxa"/>
            <w:shd w:val="clear" w:color="auto" w:fill="auto"/>
          </w:tcPr>
          <w:p w14:paraId="4C747E35" w14:textId="71389D68" w:rsidR="0066171E" w:rsidRPr="0066171E" w:rsidRDefault="0066171E" w:rsidP="0066171E">
            <w:pPr>
              <w:ind w:firstLine="0"/>
            </w:pPr>
            <w:r>
              <w:t>Hayes</w:t>
            </w:r>
          </w:p>
        </w:tc>
        <w:tc>
          <w:tcPr>
            <w:tcW w:w="2180" w:type="dxa"/>
            <w:shd w:val="clear" w:color="auto" w:fill="auto"/>
          </w:tcPr>
          <w:p w14:paraId="2C1AA09B" w14:textId="23FB97CB" w:rsidR="0066171E" w:rsidRPr="0066171E" w:rsidRDefault="0066171E" w:rsidP="0066171E">
            <w:pPr>
              <w:ind w:firstLine="0"/>
            </w:pPr>
            <w:r>
              <w:t>Henderson-Myers</w:t>
            </w:r>
          </w:p>
        </w:tc>
      </w:tr>
      <w:tr w:rsidR="0066171E" w:rsidRPr="0066171E" w14:paraId="7584E1B9" w14:textId="77777777" w:rsidTr="0066171E">
        <w:tc>
          <w:tcPr>
            <w:tcW w:w="2179" w:type="dxa"/>
            <w:shd w:val="clear" w:color="auto" w:fill="auto"/>
          </w:tcPr>
          <w:p w14:paraId="77A6D015" w14:textId="05FB07B6" w:rsidR="0066171E" w:rsidRPr="0066171E" w:rsidRDefault="0066171E" w:rsidP="0066171E">
            <w:pPr>
              <w:ind w:firstLine="0"/>
            </w:pPr>
            <w:r>
              <w:t>Herbkersman</w:t>
            </w:r>
          </w:p>
        </w:tc>
        <w:tc>
          <w:tcPr>
            <w:tcW w:w="2179" w:type="dxa"/>
            <w:shd w:val="clear" w:color="auto" w:fill="auto"/>
          </w:tcPr>
          <w:p w14:paraId="5589AB0A" w14:textId="0A63971B" w:rsidR="0066171E" w:rsidRPr="0066171E" w:rsidRDefault="0066171E" w:rsidP="0066171E">
            <w:pPr>
              <w:ind w:firstLine="0"/>
            </w:pPr>
            <w:r>
              <w:t>Hewitt</w:t>
            </w:r>
          </w:p>
        </w:tc>
        <w:tc>
          <w:tcPr>
            <w:tcW w:w="2180" w:type="dxa"/>
            <w:shd w:val="clear" w:color="auto" w:fill="auto"/>
          </w:tcPr>
          <w:p w14:paraId="1D7390C0" w14:textId="29A88CF3" w:rsidR="0066171E" w:rsidRPr="0066171E" w:rsidRDefault="0066171E" w:rsidP="0066171E">
            <w:pPr>
              <w:ind w:firstLine="0"/>
            </w:pPr>
            <w:r>
              <w:t>Hiott</w:t>
            </w:r>
          </w:p>
        </w:tc>
      </w:tr>
      <w:tr w:rsidR="0066171E" w:rsidRPr="0066171E" w14:paraId="18AC709B" w14:textId="77777777" w:rsidTr="0066171E">
        <w:tc>
          <w:tcPr>
            <w:tcW w:w="2179" w:type="dxa"/>
            <w:shd w:val="clear" w:color="auto" w:fill="auto"/>
          </w:tcPr>
          <w:p w14:paraId="05D47D75" w14:textId="42340B36" w:rsidR="0066171E" w:rsidRPr="0066171E" w:rsidRDefault="0066171E" w:rsidP="0066171E">
            <w:pPr>
              <w:ind w:firstLine="0"/>
            </w:pPr>
            <w:r>
              <w:t>Hixon</w:t>
            </w:r>
          </w:p>
        </w:tc>
        <w:tc>
          <w:tcPr>
            <w:tcW w:w="2179" w:type="dxa"/>
            <w:shd w:val="clear" w:color="auto" w:fill="auto"/>
          </w:tcPr>
          <w:p w14:paraId="43DD9FBC" w14:textId="619EF4A7" w:rsidR="0066171E" w:rsidRPr="0066171E" w:rsidRDefault="0066171E" w:rsidP="0066171E">
            <w:pPr>
              <w:ind w:firstLine="0"/>
            </w:pPr>
            <w:r>
              <w:t>Holman</w:t>
            </w:r>
          </w:p>
        </w:tc>
        <w:tc>
          <w:tcPr>
            <w:tcW w:w="2180" w:type="dxa"/>
            <w:shd w:val="clear" w:color="auto" w:fill="auto"/>
          </w:tcPr>
          <w:p w14:paraId="2845CBE9" w14:textId="2A1C82EF" w:rsidR="0066171E" w:rsidRPr="0066171E" w:rsidRDefault="0066171E" w:rsidP="0066171E">
            <w:pPr>
              <w:ind w:firstLine="0"/>
            </w:pPr>
            <w:r>
              <w:t>Hosey</w:t>
            </w:r>
          </w:p>
        </w:tc>
      </w:tr>
      <w:tr w:rsidR="0066171E" w:rsidRPr="0066171E" w14:paraId="753E89F1" w14:textId="77777777" w:rsidTr="0066171E">
        <w:tc>
          <w:tcPr>
            <w:tcW w:w="2179" w:type="dxa"/>
            <w:shd w:val="clear" w:color="auto" w:fill="auto"/>
          </w:tcPr>
          <w:p w14:paraId="2A689E4F" w14:textId="22D7E39E" w:rsidR="0066171E" w:rsidRPr="0066171E" w:rsidRDefault="0066171E" w:rsidP="0066171E">
            <w:pPr>
              <w:ind w:firstLine="0"/>
            </w:pPr>
            <w:r>
              <w:t>Huff</w:t>
            </w:r>
          </w:p>
        </w:tc>
        <w:tc>
          <w:tcPr>
            <w:tcW w:w="2179" w:type="dxa"/>
            <w:shd w:val="clear" w:color="auto" w:fill="auto"/>
          </w:tcPr>
          <w:p w14:paraId="0A8E18CA" w14:textId="4F43E13D" w:rsidR="0066171E" w:rsidRPr="0066171E" w:rsidRDefault="0066171E" w:rsidP="0066171E">
            <w:pPr>
              <w:ind w:firstLine="0"/>
            </w:pPr>
            <w:r>
              <w:t>J. E. Johnson</w:t>
            </w:r>
          </w:p>
        </w:tc>
        <w:tc>
          <w:tcPr>
            <w:tcW w:w="2180" w:type="dxa"/>
            <w:shd w:val="clear" w:color="auto" w:fill="auto"/>
          </w:tcPr>
          <w:p w14:paraId="0859B9EE" w14:textId="7A24CDE1" w:rsidR="0066171E" w:rsidRPr="0066171E" w:rsidRDefault="0066171E" w:rsidP="0066171E">
            <w:pPr>
              <w:ind w:firstLine="0"/>
            </w:pPr>
            <w:r>
              <w:t>J. L. Johnson</w:t>
            </w:r>
          </w:p>
        </w:tc>
      </w:tr>
      <w:tr w:rsidR="0066171E" w:rsidRPr="0066171E" w14:paraId="1CB39403" w14:textId="77777777" w:rsidTr="0066171E">
        <w:tc>
          <w:tcPr>
            <w:tcW w:w="2179" w:type="dxa"/>
            <w:shd w:val="clear" w:color="auto" w:fill="auto"/>
          </w:tcPr>
          <w:p w14:paraId="7B3EE260" w14:textId="70FB2014" w:rsidR="0066171E" w:rsidRPr="0066171E" w:rsidRDefault="0066171E" w:rsidP="0066171E">
            <w:pPr>
              <w:ind w:firstLine="0"/>
            </w:pPr>
            <w:r>
              <w:t>Jones</w:t>
            </w:r>
          </w:p>
        </w:tc>
        <w:tc>
          <w:tcPr>
            <w:tcW w:w="2179" w:type="dxa"/>
            <w:shd w:val="clear" w:color="auto" w:fill="auto"/>
          </w:tcPr>
          <w:p w14:paraId="367F7895" w14:textId="6D0A9C78" w:rsidR="0066171E" w:rsidRPr="0066171E" w:rsidRDefault="0066171E" w:rsidP="0066171E">
            <w:pPr>
              <w:ind w:firstLine="0"/>
            </w:pPr>
            <w:r>
              <w:t>Jordan</w:t>
            </w:r>
          </w:p>
        </w:tc>
        <w:tc>
          <w:tcPr>
            <w:tcW w:w="2180" w:type="dxa"/>
            <w:shd w:val="clear" w:color="auto" w:fill="auto"/>
          </w:tcPr>
          <w:p w14:paraId="5341C1C5" w14:textId="4B219583" w:rsidR="0066171E" w:rsidRPr="0066171E" w:rsidRDefault="0066171E" w:rsidP="0066171E">
            <w:pPr>
              <w:ind w:firstLine="0"/>
            </w:pPr>
            <w:r>
              <w:t>Kilmartin</w:t>
            </w:r>
          </w:p>
        </w:tc>
      </w:tr>
      <w:tr w:rsidR="0066171E" w:rsidRPr="0066171E" w14:paraId="6ED3B8E9" w14:textId="77777777" w:rsidTr="0066171E">
        <w:tc>
          <w:tcPr>
            <w:tcW w:w="2179" w:type="dxa"/>
            <w:shd w:val="clear" w:color="auto" w:fill="auto"/>
          </w:tcPr>
          <w:p w14:paraId="3041EAB7" w14:textId="6271AE69" w:rsidR="0066171E" w:rsidRPr="0066171E" w:rsidRDefault="0066171E" w:rsidP="0066171E">
            <w:pPr>
              <w:ind w:firstLine="0"/>
            </w:pPr>
            <w:r>
              <w:t>King</w:t>
            </w:r>
          </w:p>
        </w:tc>
        <w:tc>
          <w:tcPr>
            <w:tcW w:w="2179" w:type="dxa"/>
            <w:shd w:val="clear" w:color="auto" w:fill="auto"/>
          </w:tcPr>
          <w:p w14:paraId="6BD64E16" w14:textId="3E3CDA98" w:rsidR="0066171E" w:rsidRPr="0066171E" w:rsidRDefault="0066171E" w:rsidP="0066171E">
            <w:pPr>
              <w:ind w:firstLine="0"/>
            </w:pPr>
            <w:r>
              <w:t>Landing</w:t>
            </w:r>
          </w:p>
        </w:tc>
        <w:tc>
          <w:tcPr>
            <w:tcW w:w="2180" w:type="dxa"/>
            <w:shd w:val="clear" w:color="auto" w:fill="auto"/>
          </w:tcPr>
          <w:p w14:paraId="177E9981" w14:textId="3F9ADB00" w:rsidR="0066171E" w:rsidRPr="0066171E" w:rsidRDefault="0066171E" w:rsidP="0066171E">
            <w:pPr>
              <w:ind w:firstLine="0"/>
            </w:pPr>
            <w:r>
              <w:t>Lawson</w:t>
            </w:r>
          </w:p>
        </w:tc>
      </w:tr>
      <w:tr w:rsidR="0066171E" w:rsidRPr="0066171E" w14:paraId="21882F4D" w14:textId="77777777" w:rsidTr="0066171E">
        <w:tc>
          <w:tcPr>
            <w:tcW w:w="2179" w:type="dxa"/>
            <w:shd w:val="clear" w:color="auto" w:fill="auto"/>
          </w:tcPr>
          <w:p w14:paraId="4B69B4AF" w14:textId="32D06A6A" w:rsidR="0066171E" w:rsidRPr="0066171E" w:rsidRDefault="0066171E" w:rsidP="0066171E">
            <w:pPr>
              <w:ind w:firstLine="0"/>
            </w:pPr>
            <w:r>
              <w:t>Ligon</w:t>
            </w:r>
          </w:p>
        </w:tc>
        <w:tc>
          <w:tcPr>
            <w:tcW w:w="2179" w:type="dxa"/>
            <w:shd w:val="clear" w:color="auto" w:fill="auto"/>
          </w:tcPr>
          <w:p w14:paraId="31458919" w14:textId="008F2F11" w:rsidR="0066171E" w:rsidRPr="0066171E" w:rsidRDefault="0066171E" w:rsidP="0066171E">
            <w:pPr>
              <w:ind w:firstLine="0"/>
            </w:pPr>
            <w:r>
              <w:t>Long</w:t>
            </w:r>
          </w:p>
        </w:tc>
        <w:tc>
          <w:tcPr>
            <w:tcW w:w="2180" w:type="dxa"/>
            <w:shd w:val="clear" w:color="auto" w:fill="auto"/>
          </w:tcPr>
          <w:p w14:paraId="53A950A8" w14:textId="100D4864" w:rsidR="0066171E" w:rsidRPr="0066171E" w:rsidRDefault="0066171E" w:rsidP="0066171E">
            <w:pPr>
              <w:ind w:firstLine="0"/>
            </w:pPr>
            <w:r>
              <w:t>Lowe</w:t>
            </w:r>
          </w:p>
        </w:tc>
      </w:tr>
      <w:tr w:rsidR="0066171E" w:rsidRPr="0066171E" w14:paraId="65D50196" w14:textId="77777777" w:rsidTr="0066171E">
        <w:tc>
          <w:tcPr>
            <w:tcW w:w="2179" w:type="dxa"/>
            <w:shd w:val="clear" w:color="auto" w:fill="auto"/>
          </w:tcPr>
          <w:p w14:paraId="008B5087" w14:textId="689ED40E" w:rsidR="0066171E" w:rsidRPr="0066171E" w:rsidRDefault="0066171E" w:rsidP="0066171E">
            <w:pPr>
              <w:ind w:firstLine="0"/>
            </w:pPr>
            <w:r>
              <w:t>Luck</w:t>
            </w:r>
          </w:p>
        </w:tc>
        <w:tc>
          <w:tcPr>
            <w:tcW w:w="2179" w:type="dxa"/>
            <w:shd w:val="clear" w:color="auto" w:fill="auto"/>
          </w:tcPr>
          <w:p w14:paraId="7B9CFD51" w14:textId="303A1D7A" w:rsidR="0066171E" w:rsidRPr="0066171E" w:rsidRDefault="0066171E" w:rsidP="0066171E">
            <w:pPr>
              <w:ind w:firstLine="0"/>
            </w:pPr>
            <w:r>
              <w:t>Magnuson</w:t>
            </w:r>
          </w:p>
        </w:tc>
        <w:tc>
          <w:tcPr>
            <w:tcW w:w="2180" w:type="dxa"/>
            <w:shd w:val="clear" w:color="auto" w:fill="auto"/>
          </w:tcPr>
          <w:p w14:paraId="50AF080F" w14:textId="4089A132" w:rsidR="0066171E" w:rsidRPr="0066171E" w:rsidRDefault="0066171E" w:rsidP="0066171E">
            <w:pPr>
              <w:ind w:firstLine="0"/>
            </w:pPr>
            <w:r>
              <w:t>Martin</w:t>
            </w:r>
          </w:p>
        </w:tc>
      </w:tr>
      <w:tr w:rsidR="0066171E" w:rsidRPr="0066171E" w14:paraId="4F827F96" w14:textId="77777777" w:rsidTr="0066171E">
        <w:tc>
          <w:tcPr>
            <w:tcW w:w="2179" w:type="dxa"/>
            <w:shd w:val="clear" w:color="auto" w:fill="auto"/>
          </w:tcPr>
          <w:p w14:paraId="37AAC50A" w14:textId="7AF9C6C3" w:rsidR="0066171E" w:rsidRPr="0066171E" w:rsidRDefault="0066171E" w:rsidP="0066171E">
            <w:pPr>
              <w:ind w:firstLine="0"/>
            </w:pPr>
            <w:r>
              <w:t>May</w:t>
            </w:r>
          </w:p>
        </w:tc>
        <w:tc>
          <w:tcPr>
            <w:tcW w:w="2179" w:type="dxa"/>
            <w:shd w:val="clear" w:color="auto" w:fill="auto"/>
          </w:tcPr>
          <w:p w14:paraId="2D55D98A" w14:textId="5B4B319B" w:rsidR="0066171E" w:rsidRPr="0066171E" w:rsidRDefault="0066171E" w:rsidP="0066171E">
            <w:pPr>
              <w:ind w:firstLine="0"/>
            </w:pPr>
            <w:r>
              <w:t>McCabe</w:t>
            </w:r>
          </w:p>
        </w:tc>
        <w:tc>
          <w:tcPr>
            <w:tcW w:w="2180" w:type="dxa"/>
            <w:shd w:val="clear" w:color="auto" w:fill="auto"/>
          </w:tcPr>
          <w:p w14:paraId="518752DB" w14:textId="6EBAF06E" w:rsidR="0066171E" w:rsidRPr="0066171E" w:rsidRDefault="0066171E" w:rsidP="0066171E">
            <w:pPr>
              <w:ind w:firstLine="0"/>
            </w:pPr>
            <w:r>
              <w:t>McCravy</w:t>
            </w:r>
          </w:p>
        </w:tc>
      </w:tr>
      <w:tr w:rsidR="0066171E" w:rsidRPr="0066171E" w14:paraId="7C449B27" w14:textId="77777777" w:rsidTr="0066171E">
        <w:tc>
          <w:tcPr>
            <w:tcW w:w="2179" w:type="dxa"/>
            <w:shd w:val="clear" w:color="auto" w:fill="auto"/>
          </w:tcPr>
          <w:p w14:paraId="5C658A23" w14:textId="14A6A619" w:rsidR="0066171E" w:rsidRPr="0066171E" w:rsidRDefault="0066171E" w:rsidP="0066171E">
            <w:pPr>
              <w:ind w:firstLine="0"/>
            </w:pPr>
            <w:r>
              <w:t>McDaniel</w:t>
            </w:r>
          </w:p>
        </w:tc>
        <w:tc>
          <w:tcPr>
            <w:tcW w:w="2179" w:type="dxa"/>
            <w:shd w:val="clear" w:color="auto" w:fill="auto"/>
          </w:tcPr>
          <w:p w14:paraId="3E714917" w14:textId="583EC38E" w:rsidR="0066171E" w:rsidRPr="0066171E" w:rsidRDefault="0066171E" w:rsidP="0066171E">
            <w:pPr>
              <w:ind w:firstLine="0"/>
            </w:pPr>
            <w:r>
              <w:t>McGinnis</w:t>
            </w:r>
          </w:p>
        </w:tc>
        <w:tc>
          <w:tcPr>
            <w:tcW w:w="2180" w:type="dxa"/>
            <w:shd w:val="clear" w:color="auto" w:fill="auto"/>
          </w:tcPr>
          <w:p w14:paraId="1B0DD22C" w14:textId="7AE0FA72" w:rsidR="0066171E" w:rsidRPr="0066171E" w:rsidRDefault="0066171E" w:rsidP="0066171E">
            <w:pPr>
              <w:ind w:firstLine="0"/>
            </w:pPr>
            <w:r>
              <w:t>Mitchell</w:t>
            </w:r>
          </w:p>
        </w:tc>
      </w:tr>
      <w:tr w:rsidR="0066171E" w:rsidRPr="0066171E" w14:paraId="7A8471BA" w14:textId="77777777" w:rsidTr="0066171E">
        <w:tc>
          <w:tcPr>
            <w:tcW w:w="2179" w:type="dxa"/>
            <w:shd w:val="clear" w:color="auto" w:fill="auto"/>
          </w:tcPr>
          <w:p w14:paraId="6F0117B5" w14:textId="23F4DBC8" w:rsidR="0066171E" w:rsidRPr="0066171E" w:rsidRDefault="0066171E" w:rsidP="0066171E">
            <w:pPr>
              <w:ind w:firstLine="0"/>
            </w:pPr>
            <w:r>
              <w:t>Montgomery</w:t>
            </w:r>
          </w:p>
        </w:tc>
        <w:tc>
          <w:tcPr>
            <w:tcW w:w="2179" w:type="dxa"/>
            <w:shd w:val="clear" w:color="auto" w:fill="auto"/>
          </w:tcPr>
          <w:p w14:paraId="17F7745E" w14:textId="03A03E95" w:rsidR="0066171E" w:rsidRPr="0066171E" w:rsidRDefault="0066171E" w:rsidP="0066171E">
            <w:pPr>
              <w:ind w:firstLine="0"/>
            </w:pPr>
            <w:r>
              <w:t>J. Moore</w:t>
            </w:r>
          </w:p>
        </w:tc>
        <w:tc>
          <w:tcPr>
            <w:tcW w:w="2180" w:type="dxa"/>
            <w:shd w:val="clear" w:color="auto" w:fill="auto"/>
          </w:tcPr>
          <w:p w14:paraId="0B37E623" w14:textId="358D9313" w:rsidR="0066171E" w:rsidRPr="0066171E" w:rsidRDefault="0066171E" w:rsidP="0066171E">
            <w:pPr>
              <w:ind w:firstLine="0"/>
            </w:pPr>
            <w:r>
              <w:t>T. Moore</w:t>
            </w:r>
          </w:p>
        </w:tc>
      </w:tr>
      <w:tr w:rsidR="0066171E" w:rsidRPr="0066171E" w14:paraId="1BB8B961" w14:textId="77777777" w:rsidTr="0066171E">
        <w:tc>
          <w:tcPr>
            <w:tcW w:w="2179" w:type="dxa"/>
            <w:shd w:val="clear" w:color="auto" w:fill="auto"/>
          </w:tcPr>
          <w:p w14:paraId="460BE26F" w14:textId="13501B8B" w:rsidR="0066171E" w:rsidRPr="0066171E" w:rsidRDefault="0066171E" w:rsidP="0066171E">
            <w:pPr>
              <w:ind w:firstLine="0"/>
            </w:pPr>
            <w:r>
              <w:t>Morgan</w:t>
            </w:r>
          </w:p>
        </w:tc>
        <w:tc>
          <w:tcPr>
            <w:tcW w:w="2179" w:type="dxa"/>
            <w:shd w:val="clear" w:color="auto" w:fill="auto"/>
          </w:tcPr>
          <w:p w14:paraId="50FA8B86" w14:textId="033D5C98" w:rsidR="0066171E" w:rsidRPr="0066171E" w:rsidRDefault="0066171E" w:rsidP="0066171E">
            <w:pPr>
              <w:ind w:firstLine="0"/>
            </w:pPr>
            <w:r>
              <w:t>Moss</w:t>
            </w:r>
          </w:p>
        </w:tc>
        <w:tc>
          <w:tcPr>
            <w:tcW w:w="2180" w:type="dxa"/>
            <w:shd w:val="clear" w:color="auto" w:fill="auto"/>
          </w:tcPr>
          <w:p w14:paraId="36C76D4B" w14:textId="6415F66D" w:rsidR="0066171E" w:rsidRPr="0066171E" w:rsidRDefault="0066171E" w:rsidP="0066171E">
            <w:pPr>
              <w:ind w:firstLine="0"/>
            </w:pPr>
            <w:r>
              <w:t>Murphy</w:t>
            </w:r>
          </w:p>
        </w:tc>
      </w:tr>
      <w:tr w:rsidR="0066171E" w:rsidRPr="0066171E" w14:paraId="649D3C6A" w14:textId="77777777" w:rsidTr="0066171E">
        <w:tc>
          <w:tcPr>
            <w:tcW w:w="2179" w:type="dxa"/>
            <w:shd w:val="clear" w:color="auto" w:fill="auto"/>
          </w:tcPr>
          <w:p w14:paraId="18AC7DA1" w14:textId="399BB12E" w:rsidR="0066171E" w:rsidRPr="0066171E" w:rsidRDefault="0066171E" w:rsidP="0066171E">
            <w:pPr>
              <w:ind w:firstLine="0"/>
            </w:pPr>
            <w:r>
              <w:t>Neese</w:t>
            </w:r>
          </w:p>
        </w:tc>
        <w:tc>
          <w:tcPr>
            <w:tcW w:w="2179" w:type="dxa"/>
            <w:shd w:val="clear" w:color="auto" w:fill="auto"/>
          </w:tcPr>
          <w:p w14:paraId="2C5C5697" w14:textId="24E90CAD" w:rsidR="0066171E" w:rsidRPr="0066171E" w:rsidRDefault="0066171E" w:rsidP="0066171E">
            <w:pPr>
              <w:ind w:firstLine="0"/>
            </w:pPr>
            <w:r>
              <w:t>B. Newton</w:t>
            </w:r>
          </w:p>
        </w:tc>
        <w:tc>
          <w:tcPr>
            <w:tcW w:w="2180" w:type="dxa"/>
            <w:shd w:val="clear" w:color="auto" w:fill="auto"/>
          </w:tcPr>
          <w:p w14:paraId="6D72B52C" w14:textId="1B980FF5" w:rsidR="0066171E" w:rsidRPr="0066171E" w:rsidRDefault="0066171E" w:rsidP="0066171E">
            <w:pPr>
              <w:ind w:firstLine="0"/>
            </w:pPr>
            <w:r>
              <w:t>W. Newton</w:t>
            </w:r>
          </w:p>
        </w:tc>
      </w:tr>
      <w:tr w:rsidR="0066171E" w:rsidRPr="0066171E" w14:paraId="63BB7122" w14:textId="77777777" w:rsidTr="0066171E">
        <w:tc>
          <w:tcPr>
            <w:tcW w:w="2179" w:type="dxa"/>
            <w:shd w:val="clear" w:color="auto" w:fill="auto"/>
          </w:tcPr>
          <w:p w14:paraId="7F2389D8" w14:textId="33A8EBF1" w:rsidR="0066171E" w:rsidRPr="0066171E" w:rsidRDefault="0066171E" w:rsidP="0066171E">
            <w:pPr>
              <w:ind w:firstLine="0"/>
            </w:pPr>
            <w:r>
              <w:t>Oremus</w:t>
            </w:r>
          </w:p>
        </w:tc>
        <w:tc>
          <w:tcPr>
            <w:tcW w:w="2179" w:type="dxa"/>
            <w:shd w:val="clear" w:color="auto" w:fill="auto"/>
          </w:tcPr>
          <w:p w14:paraId="116C0D6C" w14:textId="72705065" w:rsidR="0066171E" w:rsidRPr="0066171E" w:rsidRDefault="0066171E" w:rsidP="0066171E">
            <w:pPr>
              <w:ind w:firstLine="0"/>
            </w:pPr>
            <w:r>
              <w:t>Pace</w:t>
            </w:r>
          </w:p>
        </w:tc>
        <w:tc>
          <w:tcPr>
            <w:tcW w:w="2180" w:type="dxa"/>
            <w:shd w:val="clear" w:color="auto" w:fill="auto"/>
          </w:tcPr>
          <w:p w14:paraId="794B95B6" w14:textId="59C91658" w:rsidR="0066171E" w:rsidRPr="0066171E" w:rsidRDefault="0066171E" w:rsidP="0066171E">
            <w:pPr>
              <w:ind w:firstLine="0"/>
            </w:pPr>
            <w:r>
              <w:t>Pedalino</w:t>
            </w:r>
          </w:p>
        </w:tc>
      </w:tr>
      <w:tr w:rsidR="0066171E" w:rsidRPr="0066171E" w14:paraId="210C7C64" w14:textId="77777777" w:rsidTr="0066171E">
        <w:tc>
          <w:tcPr>
            <w:tcW w:w="2179" w:type="dxa"/>
            <w:shd w:val="clear" w:color="auto" w:fill="auto"/>
          </w:tcPr>
          <w:p w14:paraId="28F015AC" w14:textId="126B1E4A" w:rsidR="0066171E" w:rsidRPr="0066171E" w:rsidRDefault="0066171E" w:rsidP="0066171E">
            <w:pPr>
              <w:ind w:firstLine="0"/>
            </w:pPr>
            <w:r>
              <w:t>Pope</w:t>
            </w:r>
          </w:p>
        </w:tc>
        <w:tc>
          <w:tcPr>
            <w:tcW w:w="2179" w:type="dxa"/>
            <w:shd w:val="clear" w:color="auto" w:fill="auto"/>
          </w:tcPr>
          <w:p w14:paraId="1D7C25AD" w14:textId="3275BB13" w:rsidR="0066171E" w:rsidRPr="0066171E" w:rsidRDefault="0066171E" w:rsidP="0066171E">
            <w:pPr>
              <w:ind w:firstLine="0"/>
            </w:pPr>
            <w:r>
              <w:t>Reese</w:t>
            </w:r>
          </w:p>
        </w:tc>
        <w:tc>
          <w:tcPr>
            <w:tcW w:w="2180" w:type="dxa"/>
            <w:shd w:val="clear" w:color="auto" w:fill="auto"/>
          </w:tcPr>
          <w:p w14:paraId="3EBE2E8C" w14:textId="69969899" w:rsidR="0066171E" w:rsidRPr="0066171E" w:rsidRDefault="0066171E" w:rsidP="0066171E">
            <w:pPr>
              <w:ind w:firstLine="0"/>
            </w:pPr>
            <w:r>
              <w:t>Rivers</w:t>
            </w:r>
          </w:p>
        </w:tc>
      </w:tr>
      <w:tr w:rsidR="0066171E" w:rsidRPr="0066171E" w14:paraId="2D44A019" w14:textId="77777777" w:rsidTr="0066171E">
        <w:tc>
          <w:tcPr>
            <w:tcW w:w="2179" w:type="dxa"/>
            <w:shd w:val="clear" w:color="auto" w:fill="auto"/>
          </w:tcPr>
          <w:p w14:paraId="770CBF66" w14:textId="51691779" w:rsidR="0066171E" w:rsidRPr="0066171E" w:rsidRDefault="0066171E" w:rsidP="0066171E">
            <w:pPr>
              <w:ind w:firstLine="0"/>
            </w:pPr>
            <w:r>
              <w:t>Robbins</w:t>
            </w:r>
          </w:p>
        </w:tc>
        <w:tc>
          <w:tcPr>
            <w:tcW w:w="2179" w:type="dxa"/>
            <w:shd w:val="clear" w:color="auto" w:fill="auto"/>
          </w:tcPr>
          <w:p w14:paraId="3F17994D" w14:textId="47B65A64" w:rsidR="0066171E" w:rsidRPr="0066171E" w:rsidRDefault="0066171E" w:rsidP="0066171E">
            <w:pPr>
              <w:ind w:firstLine="0"/>
            </w:pPr>
            <w:r>
              <w:t>Rose</w:t>
            </w:r>
          </w:p>
        </w:tc>
        <w:tc>
          <w:tcPr>
            <w:tcW w:w="2180" w:type="dxa"/>
            <w:shd w:val="clear" w:color="auto" w:fill="auto"/>
          </w:tcPr>
          <w:p w14:paraId="0760F285" w14:textId="39B69B93" w:rsidR="0066171E" w:rsidRPr="0066171E" w:rsidRDefault="0066171E" w:rsidP="0066171E">
            <w:pPr>
              <w:ind w:firstLine="0"/>
            </w:pPr>
            <w:r>
              <w:t>Rutherford</w:t>
            </w:r>
          </w:p>
        </w:tc>
      </w:tr>
      <w:tr w:rsidR="0066171E" w:rsidRPr="0066171E" w14:paraId="14AD1981" w14:textId="77777777" w:rsidTr="0066171E">
        <w:tc>
          <w:tcPr>
            <w:tcW w:w="2179" w:type="dxa"/>
            <w:shd w:val="clear" w:color="auto" w:fill="auto"/>
          </w:tcPr>
          <w:p w14:paraId="3CBEB95F" w14:textId="2D7B29CD" w:rsidR="0066171E" w:rsidRPr="0066171E" w:rsidRDefault="0066171E" w:rsidP="0066171E">
            <w:pPr>
              <w:ind w:firstLine="0"/>
            </w:pPr>
            <w:r>
              <w:t>Sanders</w:t>
            </w:r>
          </w:p>
        </w:tc>
        <w:tc>
          <w:tcPr>
            <w:tcW w:w="2179" w:type="dxa"/>
            <w:shd w:val="clear" w:color="auto" w:fill="auto"/>
          </w:tcPr>
          <w:p w14:paraId="7BDA46A0" w14:textId="68FF5751" w:rsidR="0066171E" w:rsidRPr="0066171E" w:rsidRDefault="0066171E" w:rsidP="0066171E">
            <w:pPr>
              <w:ind w:firstLine="0"/>
            </w:pPr>
            <w:r>
              <w:t>Schuessler</w:t>
            </w:r>
          </w:p>
        </w:tc>
        <w:tc>
          <w:tcPr>
            <w:tcW w:w="2180" w:type="dxa"/>
            <w:shd w:val="clear" w:color="auto" w:fill="auto"/>
          </w:tcPr>
          <w:p w14:paraId="7FD47583" w14:textId="26C5A0F5" w:rsidR="0066171E" w:rsidRPr="0066171E" w:rsidRDefault="0066171E" w:rsidP="0066171E">
            <w:pPr>
              <w:ind w:firstLine="0"/>
            </w:pPr>
            <w:r>
              <w:t>Sessions</w:t>
            </w:r>
          </w:p>
        </w:tc>
      </w:tr>
      <w:tr w:rsidR="0066171E" w:rsidRPr="0066171E" w14:paraId="3EF161E0" w14:textId="77777777" w:rsidTr="0066171E">
        <w:tc>
          <w:tcPr>
            <w:tcW w:w="2179" w:type="dxa"/>
            <w:shd w:val="clear" w:color="auto" w:fill="auto"/>
          </w:tcPr>
          <w:p w14:paraId="4FB82787" w14:textId="06BCAB61" w:rsidR="0066171E" w:rsidRPr="0066171E" w:rsidRDefault="0066171E" w:rsidP="0066171E">
            <w:pPr>
              <w:ind w:firstLine="0"/>
            </w:pPr>
            <w:r>
              <w:t>G. M. Smith</w:t>
            </w:r>
          </w:p>
        </w:tc>
        <w:tc>
          <w:tcPr>
            <w:tcW w:w="2179" w:type="dxa"/>
            <w:shd w:val="clear" w:color="auto" w:fill="auto"/>
          </w:tcPr>
          <w:p w14:paraId="66D152B0" w14:textId="0F074996" w:rsidR="0066171E" w:rsidRPr="0066171E" w:rsidRDefault="0066171E" w:rsidP="0066171E">
            <w:pPr>
              <w:ind w:firstLine="0"/>
            </w:pPr>
            <w:r>
              <w:t>M. M. Smith</w:t>
            </w:r>
          </w:p>
        </w:tc>
        <w:tc>
          <w:tcPr>
            <w:tcW w:w="2180" w:type="dxa"/>
            <w:shd w:val="clear" w:color="auto" w:fill="auto"/>
          </w:tcPr>
          <w:p w14:paraId="075E1251" w14:textId="259EAC73" w:rsidR="0066171E" w:rsidRPr="0066171E" w:rsidRDefault="0066171E" w:rsidP="0066171E">
            <w:pPr>
              <w:ind w:firstLine="0"/>
            </w:pPr>
            <w:r>
              <w:t>Spann-Wilder</w:t>
            </w:r>
          </w:p>
        </w:tc>
      </w:tr>
      <w:tr w:rsidR="0066171E" w:rsidRPr="0066171E" w14:paraId="2FEC4C16" w14:textId="77777777" w:rsidTr="0066171E">
        <w:tc>
          <w:tcPr>
            <w:tcW w:w="2179" w:type="dxa"/>
            <w:shd w:val="clear" w:color="auto" w:fill="auto"/>
          </w:tcPr>
          <w:p w14:paraId="4D44ADE8" w14:textId="534A9104" w:rsidR="0066171E" w:rsidRPr="0066171E" w:rsidRDefault="0066171E" w:rsidP="0066171E">
            <w:pPr>
              <w:ind w:firstLine="0"/>
            </w:pPr>
            <w:r>
              <w:t>Stavrinakis</w:t>
            </w:r>
          </w:p>
        </w:tc>
        <w:tc>
          <w:tcPr>
            <w:tcW w:w="2179" w:type="dxa"/>
            <w:shd w:val="clear" w:color="auto" w:fill="auto"/>
          </w:tcPr>
          <w:p w14:paraId="5ED08DD2" w14:textId="6EAA2D1A" w:rsidR="0066171E" w:rsidRPr="0066171E" w:rsidRDefault="0066171E" w:rsidP="0066171E">
            <w:pPr>
              <w:ind w:firstLine="0"/>
            </w:pPr>
            <w:r>
              <w:t>Taylor</w:t>
            </w:r>
          </w:p>
        </w:tc>
        <w:tc>
          <w:tcPr>
            <w:tcW w:w="2180" w:type="dxa"/>
            <w:shd w:val="clear" w:color="auto" w:fill="auto"/>
          </w:tcPr>
          <w:p w14:paraId="01DDAAC0" w14:textId="119138CE" w:rsidR="0066171E" w:rsidRPr="0066171E" w:rsidRDefault="0066171E" w:rsidP="0066171E">
            <w:pPr>
              <w:ind w:firstLine="0"/>
            </w:pPr>
            <w:r>
              <w:t>Teeple</w:t>
            </w:r>
          </w:p>
        </w:tc>
      </w:tr>
      <w:tr w:rsidR="0066171E" w:rsidRPr="0066171E" w14:paraId="52134582" w14:textId="77777777" w:rsidTr="0066171E">
        <w:tc>
          <w:tcPr>
            <w:tcW w:w="2179" w:type="dxa"/>
            <w:shd w:val="clear" w:color="auto" w:fill="auto"/>
          </w:tcPr>
          <w:p w14:paraId="172FB4A6" w14:textId="0B3D0224" w:rsidR="0066171E" w:rsidRPr="0066171E" w:rsidRDefault="0066171E" w:rsidP="0066171E">
            <w:pPr>
              <w:ind w:firstLine="0"/>
            </w:pPr>
            <w:r>
              <w:t>Terribile</w:t>
            </w:r>
          </w:p>
        </w:tc>
        <w:tc>
          <w:tcPr>
            <w:tcW w:w="2179" w:type="dxa"/>
            <w:shd w:val="clear" w:color="auto" w:fill="auto"/>
          </w:tcPr>
          <w:p w14:paraId="1C3207D1" w14:textId="3E87E79C" w:rsidR="0066171E" w:rsidRPr="0066171E" w:rsidRDefault="0066171E" w:rsidP="0066171E">
            <w:pPr>
              <w:ind w:firstLine="0"/>
            </w:pPr>
            <w:r>
              <w:t>Vaughan</w:t>
            </w:r>
          </w:p>
        </w:tc>
        <w:tc>
          <w:tcPr>
            <w:tcW w:w="2180" w:type="dxa"/>
            <w:shd w:val="clear" w:color="auto" w:fill="auto"/>
          </w:tcPr>
          <w:p w14:paraId="4662A9A7" w14:textId="7ECD1EEA" w:rsidR="0066171E" w:rsidRPr="0066171E" w:rsidRDefault="0066171E" w:rsidP="0066171E">
            <w:pPr>
              <w:ind w:firstLine="0"/>
            </w:pPr>
            <w:r>
              <w:t>Weeks</w:t>
            </w:r>
          </w:p>
        </w:tc>
      </w:tr>
      <w:tr w:rsidR="0066171E" w:rsidRPr="0066171E" w14:paraId="04475BD6" w14:textId="77777777" w:rsidTr="0066171E">
        <w:tc>
          <w:tcPr>
            <w:tcW w:w="2179" w:type="dxa"/>
            <w:shd w:val="clear" w:color="auto" w:fill="auto"/>
          </w:tcPr>
          <w:p w14:paraId="485E5DE6" w14:textId="1E27EFA5" w:rsidR="0066171E" w:rsidRPr="0066171E" w:rsidRDefault="0066171E" w:rsidP="0066171E">
            <w:pPr>
              <w:ind w:firstLine="0"/>
            </w:pPr>
            <w:r>
              <w:t>Wetmore</w:t>
            </w:r>
          </w:p>
        </w:tc>
        <w:tc>
          <w:tcPr>
            <w:tcW w:w="2179" w:type="dxa"/>
            <w:shd w:val="clear" w:color="auto" w:fill="auto"/>
          </w:tcPr>
          <w:p w14:paraId="674519F1" w14:textId="7D21517F" w:rsidR="0066171E" w:rsidRPr="0066171E" w:rsidRDefault="0066171E" w:rsidP="0066171E">
            <w:pPr>
              <w:ind w:firstLine="0"/>
            </w:pPr>
            <w:r>
              <w:t>White</w:t>
            </w:r>
          </w:p>
        </w:tc>
        <w:tc>
          <w:tcPr>
            <w:tcW w:w="2180" w:type="dxa"/>
            <w:shd w:val="clear" w:color="auto" w:fill="auto"/>
          </w:tcPr>
          <w:p w14:paraId="61012723" w14:textId="02407D10" w:rsidR="0066171E" w:rsidRPr="0066171E" w:rsidRDefault="0066171E" w:rsidP="0066171E">
            <w:pPr>
              <w:ind w:firstLine="0"/>
            </w:pPr>
            <w:r>
              <w:t>Whitmire</w:t>
            </w:r>
          </w:p>
        </w:tc>
      </w:tr>
      <w:tr w:rsidR="0066171E" w:rsidRPr="0066171E" w14:paraId="37012B2F" w14:textId="77777777" w:rsidTr="0066171E">
        <w:tc>
          <w:tcPr>
            <w:tcW w:w="2179" w:type="dxa"/>
            <w:shd w:val="clear" w:color="auto" w:fill="auto"/>
          </w:tcPr>
          <w:p w14:paraId="409AC65B" w14:textId="7F0A6F1A" w:rsidR="0066171E" w:rsidRPr="0066171E" w:rsidRDefault="0066171E" w:rsidP="0066171E">
            <w:pPr>
              <w:keepNext/>
              <w:ind w:firstLine="0"/>
            </w:pPr>
            <w:r>
              <w:lastRenderedPageBreak/>
              <w:t>Wickensimer</w:t>
            </w:r>
          </w:p>
        </w:tc>
        <w:tc>
          <w:tcPr>
            <w:tcW w:w="2179" w:type="dxa"/>
            <w:shd w:val="clear" w:color="auto" w:fill="auto"/>
          </w:tcPr>
          <w:p w14:paraId="0CB871F2" w14:textId="4E5543AA" w:rsidR="0066171E" w:rsidRPr="0066171E" w:rsidRDefault="0066171E" w:rsidP="0066171E">
            <w:pPr>
              <w:keepNext/>
              <w:ind w:firstLine="0"/>
            </w:pPr>
            <w:r>
              <w:t>Williams</w:t>
            </w:r>
          </w:p>
        </w:tc>
        <w:tc>
          <w:tcPr>
            <w:tcW w:w="2180" w:type="dxa"/>
            <w:shd w:val="clear" w:color="auto" w:fill="auto"/>
          </w:tcPr>
          <w:p w14:paraId="1AF7FF13" w14:textId="3811AE0B" w:rsidR="0066171E" w:rsidRPr="0066171E" w:rsidRDefault="0066171E" w:rsidP="0066171E">
            <w:pPr>
              <w:keepNext/>
              <w:ind w:firstLine="0"/>
            </w:pPr>
            <w:r>
              <w:t>Willis</w:t>
            </w:r>
          </w:p>
        </w:tc>
      </w:tr>
      <w:tr w:rsidR="0066171E" w:rsidRPr="0066171E" w14:paraId="43CCE73A" w14:textId="77777777" w:rsidTr="0066171E">
        <w:tc>
          <w:tcPr>
            <w:tcW w:w="2179" w:type="dxa"/>
            <w:shd w:val="clear" w:color="auto" w:fill="auto"/>
          </w:tcPr>
          <w:p w14:paraId="42E27527" w14:textId="194EBB4F" w:rsidR="0066171E" w:rsidRPr="0066171E" w:rsidRDefault="0066171E" w:rsidP="0066171E">
            <w:pPr>
              <w:keepNext/>
              <w:ind w:firstLine="0"/>
            </w:pPr>
            <w:r>
              <w:t>Wooten</w:t>
            </w:r>
          </w:p>
        </w:tc>
        <w:tc>
          <w:tcPr>
            <w:tcW w:w="2179" w:type="dxa"/>
            <w:shd w:val="clear" w:color="auto" w:fill="auto"/>
          </w:tcPr>
          <w:p w14:paraId="04B53329" w14:textId="7C747AF8" w:rsidR="0066171E" w:rsidRPr="0066171E" w:rsidRDefault="0066171E" w:rsidP="0066171E">
            <w:pPr>
              <w:keepNext/>
              <w:ind w:firstLine="0"/>
            </w:pPr>
            <w:r>
              <w:t>Yow</w:t>
            </w:r>
          </w:p>
        </w:tc>
        <w:tc>
          <w:tcPr>
            <w:tcW w:w="2180" w:type="dxa"/>
            <w:shd w:val="clear" w:color="auto" w:fill="auto"/>
          </w:tcPr>
          <w:p w14:paraId="36786524" w14:textId="77777777" w:rsidR="0066171E" w:rsidRPr="0066171E" w:rsidRDefault="0066171E" w:rsidP="0066171E">
            <w:pPr>
              <w:keepNext/>
              <w:ind w:firstLine="0"/>
            </w:pPr>
          </w:p>
        </w:tc>
      </w:tr>
    </w:tbl>
    <w:p w14:paraId="2AEAD7BC" w14:textId="77777777" w:rsidR="0066171E" w:rsidRDefault="0066171E" w:rsidP="0066171E"/>
    <w:p w14:paraId="1B09469F" w14:textId="0E630617" w:rsidR="0066171E" w:rsidRDefault="0066171E" w:rsidP="0066171E">
      <w:pPr>
        <w:jc w:val="center"/>
        <w:rPr>
          <w:b/>
        </w:rPr>
      </w:pPr>
      <w:r w:rsidRPr="0066171E">
        <w:rPr>
          <w:b/>
        </w:rPr>
        <w:t>Total--113</w:t>
      </w:r>
    </w:p>
    <w:p w14:paraId="37F215D3" w14:textId="77777777" w:rsidR="0066171E" w:rsidRDefault="0066171E" w:rsidP="0066171E">
      <w:pPr>
        <w:jc w:val="center"/>
        <w:rPr>
          <w:b/>
        </w:rPr>
      </w:pPr>
    </w:p>
    <w:p w14:paraId="72B0D909" w14:textId="77777777" w:rsidR="0066171E" w:rsidRDefault="0066171E" w:rsidP="0066171E">
      <w:pPr>
        <w:ind w:firstLine="0"/>
      </w:pPr>
      <w:r w:rsidRPr="0066171E">
        <w:t xml:space="preserve"> </w:t>
      </w:r>
      <w:r>
        <w:t>Those who voted in the negative are:</w:t>
      </w:r>
    </w:p>
    <w:p w14:paraId="6234A0CB" w14:textId="77777777" w:rsidR="0066171E" w:rsidRDefault="0066171E" w:rsidP="0066171E"/>
    <w:p w14:paraId="41DAF3EC" w14:textId="77777777" w:rsidR="0066171E" w:rsidRDefault="0066171E" w:rsidP="0066171E">
      <w:pPr>
        <w:jc w:val="center"/>
        <w:rPr>
          <w:b/>
        </w:rPr>
      </w:pPr>
      <w:r w:rsidRPr="0066171E">
        <w:rPr>
          <w:b/>
        </w:rPr>
        <w:t>Total--0</w:t>
      </w:r>
    </w:p>
    <w:p w14:paraId="3ECA72CF" w14:textId="07CC8E63" w:rsidR="0066171E" w:rsidRDefault="0066171E" w:rsidP="0066171E">
      <w:pPr>
        <w:jc w:val="center"/>
        <w:rPr>
          <w:b/>
        </w:rPr>
      </w:pPr>
    </w:p>
    <w:p w14:paraId="431314BB" w14:textId="77777777" w:rsidR="0066171E" w:rsidRDefault="0066171E" w:rsidP="0066171E">
      <w:r>
        <w:t xml:space="preserve">Section 91D was adopted. </w:t>
      </w:r>
    </w:p>
    <w:p w14:paraId="192054E6" w14:textId="77777777" w:rsidR="0066171E" w:rsidRDefault="0066171E" w:rsidP="0066171E"/>
    <w:p w14:paraId="435410E9" w14:textId="0B198F78" w:rsidR="0066171E" w:rsidRDefault="0066171E" w:rsidP="0066171E">
      <w:pPr>
        <w:keepNext/>
        <w:jc w:val="center"/>
        <w:rPr>
          <w:b/>
        </w:rPr>
      </w:pPr>
      <w:r w:rsidRPr="0066171E">
        <w:rPr>
          <w:b/>
        </w:rPr>
        <w:t>SECTION 91E</w:t>
      </w:r>
    </w:p>
    <w:p w14:paraId="2C61CDF4" w14:textId="77777777" w:rsidR="0066171E" w:rsidRDefault="0066171E" w:rsidP="0066171E">
      <w:r>
        <w:t xml:space="preserve">The yeas and nays were taken resulting as follows: </w:t>
      </w:r>
    </w:p>
    <w:p w14:paraId="479FF78F" w14:textId="4E8D9E69" w:rsidR="0066171E" w:rsidRDefault="0066171E" w:rsidP="0066171E">
      <w:pPr>
        <w:jc w:val="center"/>
      </w:pPr>
      <w:r>
        <w:t xml:space="preserve"> </w:t>
      </w:r>
      <w:bookmarkStart w:id="79" w:name="vote_start182"/>
      <w:bookmarkEnd w:id="79"/>
      <w:r>
        <w:t>Yeas 114; Nays 0</w:t>
      </w:r>
    </w:p>
    <w:p w14:paraId="520227C4" w14:textId="77777777" w:rsidR="0066171E" w:rsidRDefault="0066171E" w:rsidP="0066171E">
      <w:pPr>
        <w:jc w:val="center"/>
      </w:pPr>
    </w:p>
    <w:p w14:paraId="329B85F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D4D2E48" w14:textId="77777777" w:rsidTr="0066171E">
        <w:tc>
          <w:tcPr>
            <w:tcW w:w="2179" w:type="dxa"/>
            <w:shd w:val="clear" w:color="auto" w:fill="auto"/>
          </w:tcPr>
          <w:p w14:paraId="7F4C28B9" w14:textId="0426B759" w:rsidR="0066171E" w:rsidRPr="0066171E" w:rsidRDefault="0066171E" w:rsidP="0066171E">
            <w:pPr>
              <w:keepNext/>
              <w:ind w:firstLine="0"/>
            </w:pPr>
            <w:r>
              <w:t>Anderson</w:t>
            </w:r>
          </w:p>
        </w:tc>
        <w:tc>
          <w:tcPr>
            <w:tcW w:w="2179" w:type="dxa"/>
            <w:shd w:val="clear" w:color="auto" w:fill="auto"/>
          </w:tcPr>
          <w:p w14:paraId="27C32EC1" w14:textId="5C548003" w:rsidR="0066171E" w:rsidRPr="0066171E" w:rsidRDefault="0066171E" w:rsidP="0066171E">
            <w:pPr>
              <w:keepNext/>
              <w:ind w:firstLine="0"/>
            </w:pPr>
            <w:r>
              <w:t>Atkinson</w:t>
            </w:r>
          </w:p>
        </w:tc>
        <w:tc>
          <w:tcPr>
            <w:tcW w:w="2180" w:type="dxa"/>
            <w:shd w:val="clear" w:color="auto" w:fill="auto"/>
          </w:tcPr>
          <w:p w14:paraId="05E56B2C" w14:textId="30BFD326" w:rsidR="0066171E" w:rsidRPr="0066171E" w:rsidRDefault="0066171E" w:rsidP="0066171E">
            <w:pPr>
              <w:keepNext/>
              <w:ind w:firstLine="0"/>
            </w:pPr>
            <w:r>
              <w:t>Bailey</w:t>
            </w:r>
          </w:p>
        </w:tc>
      </w:tr>
      <w:tr w:rsidR="0066171E" w:rsidRPr="0066171E" w14:paraId="34345AEE" w14:textId="77777777" w:rsidTr="0066171E">
        <w:tc>
          <w:tcPr>
            <w:tcW w:w="2179" w:type="dxa"/>
            <w:shd w:val="clear" w:color="auto" w:fill="auto"/>
          </w:tcPr>
          <w:p w14:paraId="24F55BF2" w14:textId="4A142D66" w:rsidR="0066171E" w:rsidRPr="0066171E" w:rsidRDefault="0066171E" w:rsidP="0066171E">
            <w:pPr>
              <w:ind w:firstLine="0"/>
            </w:pPr>
            <w:r>
              <w:t>Ballentine</w:t>
            </w:r>
          </w:p>
        </w:tc>
        <w:tc>
          <w:tcPr>
            <w:tcW w:w="2179" w:type="dxa"/>
            <w:shd w:val="clear" w:color="auto" w:fill="auto"/>
          </w:tcPr>
          <w:p w14:paraId="73D519F1" w14:textId="031E7EAC" w:rsidR="0066171E" w:rsidRPr="0066171E" w:rsidRDefault="0066171E" w:rsidP="0066171E">
            <w:pPr>
              <w:ind w:firstLine="0"/>
            </w:pPr>
            <w:r>
              <w:t>Bamberg</w:t>
            </w:r>
          </w:p>
        </w:tc>
        <w:tc>
          <w:tcPr>
            <w:tcW w:w="2180" w:type="dxa"/>
            <w:shd w:val="clear" w:color="auto" w:fill="auto"/>
          </w:tcPr>
          <w:p w14:paraId="51513A3F" w14:textId="43EE2D14" w:rsidR="0066171E" w:rsidRPr="0066171E" w:rsidRDefault="0066171E" w:rsidP="0066171E">
            <w:pPr>
              <w:ind w:firstLine="0"/>
            </w:pPr>
            <w:r>
              <w:t>Bannister</w:t>
            </w:r>
          </w:p>
        </w:tc>
      </w:tr>
      <w:tr w:rsidR="0066171E" w:rsidRPr="0066171E" w14:paraId="158EA7B2" w14:textId="77777777" w:rsidTr="0066171E">
        <w:tc>
          <w:tcPr>
            <w:tcW w:w="2179" w:type="dxa"/>
            <w:shd w:val="clear" w:color="auto" w:fill="auto"/>
          </w:tcPr>
          <w:p w14:paraId="57912058" w14:textId="234432A2" w:rsidR="0066171E" w:rsidRPr="0066171E" w:rsidRDefault="0066171E" w:rsidP="0066171E">
            <w:pPr>
              <w:ind w:firstLine="0"/>
            </w:pPr>
            <w:r>
              <w:t>Bauer</w:t>
            </w:r>
          </w:p>
        </w:tc>
        <w:tc>
          <w:tcPr>
            <w:tcW w:w="2179" w:type="dxa"/>
            <w:shd w:val="clear" w:color="auto" w:fill="auto"/>
          </w:tcPr>
          <w:p w14:paraId="7592BF89" w14:textId="0A573D95" w:rsidR="0066171E" w:rsidRPr="0066171E" w:rsidRDefault="0066171E" w:rsidP="0066171E">
            <w:pPr>
              <w:ind w:firstLine="0"/>
            </w:pPr>
            <w:r>
              <w:t>Beach</w:t>
            </w:r>
          </w:p>
        </w:tc>
        <w:tc>
          <w:tcPr>
            <w:tcW w:w="2180" w:type="dxa"/>
            <w:shd w:val="clear" w:color="auto" w:fill="auto"/>
          </w:tcPr>
          <w:p w14:paraId="19CAD65F" w14:textId="4FE2309B" w:rsidR="0066171E" w:rsidRPr="0066171E" w:rsidRDefault="0066171E" w:rsidP="0066171E">
            <w:pPr>
              <w:ind w:firstLine="0"/>
            </w:pPr>
            <w:r>
              <w:t>Bernstein</w:t>
            </w:r>
          </w:p>
        </w:tc>
      </w:tr>
      <w:tr w:rsidR="0066171E" w:rsidRPr="0066171E" w14:paraId="6B2A7A40" w14:textId="77777777" w:rsidTr="0066171E">
        <w:tc>
          <w:tcPr>
            <w:tcW w:w="2179" w:type="dxa"/>
            <w:shd w:val="clear" w:color="auto" w:fill="auto"/>
          </w:tcPr>
          <w:p w14:paraId="1CC41F73" w14:textId="336F7BFB" w:rsidR="0066171E" w:rsidRPr="0066171E" w:rsidRDefault="0066171E" w:rsidP="0066171E">
            <w:pPr>
              <w:ind w:firstLine="0"/>
            </w:pPr>
            <w:r>
              <w:t>Bowers</w:t>
            </w:r>
          </w:p>
        </w:tc>
        <w:tc>
          <w:tcPr>
            <w:tcW w:w="2179" w:type="dxa"/>
            <w:shd w:val="clear" w:color="auto" w:fill="auto"/>
          </w:tcPr>
          <w:p w14:paraId="2AF732B4" w14:textId="56F42592" w:rsidR="0066171E" w:rsidRPr="0066171E" w:rsidRDefault="0066171E" w:rsidP="0066171E">
            <w:pPr>
              <w:ind w:firstLine="0"/>
            </w:pPr>
            <w:r>
              <w:t>Bradley</w:t>
            </w:r>
          </w:p>
        </w:tc>
        <w:tc>
          <w:tcPr>
            <w:tcW w:w="2180" w:type="dxa"/>
            <w:shd w:val="clear" w:color="auto" w:fill="auto"/>
          </w:tcPr>
          <w:p w14:paraId="6860F882" w14:textId="6F5246A0" w:rsidR="0066171E" w:rsidRPr="0066171E" w:rsidRDefault="0066171E" w:rsidP="0066171E">
            <w:pPr>
              <w:ind w:firstLine="0"/>
            </w:pPr>
            <w:r>
              <w:t>Brewer</w:t>
            </w:r>
          </w:p>
        </w:tc>
      </w:tr>
      <w:tr w:rsidR="0066171E" w:rsidRPr="0066171E" w14:paraId="5D9A154D" w14:textId="77777777" w:rsidTr="0066171E">
        <w:tc>
          <w:tcPr>
            <w:tcW w:w="2179" w:type="dxa"/>
            <w:shd w:val="clear" w:color="auto" w:fill="auto"/>
          </w:tcPr>
          <w:p w14:paraId="57A0E016" w14:textId="426C5A3E" w:rsidR="0066171E" w:rsidRPr="0066171E" w:rsidRDefault="0066171E" w:rsidP="0066171E">
            <w:pPr>
              <w:ind w:firstLine="0"/>
            </w:pPr>
            <w:r>
              <w:t>Brittain</w:t>
            </w:r>
          </w:p>
        </w:tc>
        <w:tc>
          <w:tcPr>
            <w:tcW w:w="2179" w:type="dxa"/>
            <w:shd w:val="clear" w:color="auto" w:fill="auto"/>
          </w:tcPr>
          <w:p w14:paraId="51C18921" w14:textId="51CEC893" w:rsidR="0066171E" w:rsidRPr="0066171E" w:rsidRDefault="0066171E" w:rsidP="0066171E">
            <w:pPr>
              <w:ind w:firstLine="0"/>
            </w:pPr>
            <w:r>
              <w:t>Burns</w:t>
            </w:r>
          </w:p>
        </w:tc>
        <w:tc>
          <w:tcPr>
            <w:tcW w:w="2180" w:type="dxa"/>
            <w:shd w:val="clear" w:color="auto" w:fill="auto"/>
          </w:tcPr>
          <w:p w14:paraId="08B6885D" w14:textId="04F19742" w:rsidR="0066171E" w:rsidRPr="0066171E" w:rsidRDefault="0066171E" w:rsidP="0066171E">
            <w:pPr>
              <w:ind w:firstLine="0"/>
            </w:pPr>
            <w:r>
              <w:t>Calhoon</w:t>
            </w:r>
          </w:p>
        </w:tc>
      </w:tr>
      <w:tr w:rsidR="0066171E" w:rsidRPr="0066171E" w14:paraId="4FB310CA" w14:textId="77777777" w:rsidTr="0066171E">
        <w:tc>
          <w:tcPr>
            <w:tcW w:w="2179" w:type="dxa"/>
            <w:shd w:val="clear" w:color="auto" w:fill="auto"/>
          </w:tcPr>
          <w:p w14:paraId="7B3009AE" w14:textId="43446903" w:rsidR="0066171E" w:rsidRPr="0066171E" w:rsidRDefault="0066171E" w:rsidP="0066171E">
            <w:pPr>
              <w:ind w:firstLine="0"/>
            </w:pPr>
            <w:r>
              <w:t>Caskey</w:t>
            </w:r>
          </w:p>
        </w:tc>
        <w:tc>
          <w:tcPr>
            <w:tcW w:w="2179" w:type="dxa"/>
            <w:shd w:val="clear" w:color="auto" w:fill="auto"/>
          </w:tcPr>
          <w:p w14:paraId="7CF048D3" w14:textId="327D6E1C" w:rsidR="0066171E" w:rsidRPr="0066171E" w:rsidRDefault="0066171E" w:rsidP="0066171E">
            <w:pPr>
              <w:ind w:firstLine="0"/>
            </w:pPr>
            <w:r>
              <w:t>Chapman</w:t>
            </w:r>
          </w:p>
        </w:tc>
        <w:tc>
          <w:tcPr>
            <w:tcW w:w="2180" w:type="dxa"/>
            <w:shd w:val="clear" w:color="auto" w:fill="auto"/>
          </w:tcPr>
          <w:p w14:paraId="2926C728" w14:textId="10F5EFBB" w:rsidR="0066171E" w:rsidRPr="0066171E" w:rsidRDefault="0066171E" w:rsidP="0066171E">
            <w:pPr>
              <w:ind w:firstLine="0"/>
            </w:pPr>
            <w:r>
              <w:t>Clyburn</w:t>
            </w:r>
          </w:p>
        </w:tc>
      </w:tr>
      <w:tr w:rsidR="0066171E" w:rsidRPr="0066171E" w14:paraId="5C5EC4BE" w14:textId="77777777" w:rsidTr="0066171E">
        <w:tc>
          <w:tcPr>
            <w:tcW w:w="2179" w:type="dxa"/>
            <w:shd w:val="clear" w:color="auto" w:fill="auto"/>
          </w:tcPr>
          <w:p w14:paraId="2397E542" w14:textId="45FA9E51" w:rsidR="0066171E" w:rsidRPr="0066171E" w:rsidRDefault="0066171E" w:rsidP="0066171E">
            <w:pPr>
              <w:ind w:firstLine="0"/>
            </w:pPr>
            <w:r>
              <w:t>Cobb-Hunter</w:t>
            </w:r>
          </w:p>
        </w:tc>
        <w:tc>
          <w:tcPr>
            <w:tcW w:w="2179" w:type="dxa"/>
            <w:shd w:val="clear" w:color="auto" w:fill="auto"/>
          </w:tcPr>
          <w:p w14:paraId="1542E095" w14:textId="3A986AE8" w:rsidR="0066171E" w:rsidRPr="0066171E" w:rsidRDefault="0066171E" w:rsidP="0066171E">
            <w:pPr>
              <w:ind w:firstLine="0"/>
            </w:pPr>
            <w:r>
              <w:t>Collins</w:t>
            </w:r>
          </w:p>
        </w:tc>
        <w:tc>
          <w:tcPr>
            <w:tcW w:w="2180" w:type="dxa"/>
            <w:shd w:val="clear" w:color="auto" w:fill="auto"/>
          </w:tcPr>
          <w:p w14:paraId="41AE722B" w14:textId="044A2C30" w:rsidR="0066171E" w:rsidRPr="0066171E" w:rsidRDefault="0066171E" w:rsidP="0066171E">
            <w:pPr>
              <w:ind w:firstLine="0"/>
            </w:pPr>
            <w:r>
              <w:t>B. J. Cox</w:t>
            </w:r>
          </w:p>
        </w:tc>
      </w:tr>
      <w:tr w:rsidR="0066171E" w:rsidRPr="0066171E" w14:paraId="66948D4F" w14:textId="77777777" w:rsidTr="0066171E">
        <w:tc>
          <w:tcPr>
            <w:tcW w:w="2179" w:type="dxa"/>
            <w:shd w:val="clear" w:color="auto" w:fill="auto"/>
          </w:tcPr>
          <w:p w14:paraId="3AAEA728" w14:textId="2C8DE21D" w:rsidR="0066171E" w:rsidRPr="0066171E" w:rsidRDefault="0066171E" w:rsidP="0066171E">
            <w:pPr>
              <w:ind w:firstLine="0"/>
            </w:pPr>
            <w:r>
              <w:t>B. L. Cox</w:t>
            </w:r>
          </w:p>
        </w:tc>
        <w:tc>
          <w:tcPr>
            <w:tcW w:w="2179" w:type="dxa"/>
            <w:shd w:val="clear" w:color="auto" w:fill="auto"/>
          </w:tcPr>
          <w:p w14:paraId="594F8637" w14:textId="5A28409C" w:rsidR="0066171E" w:rsidRPr="0066171E" w:rsidRDefault="0066171E" w:rsidP="0066171E">
            <w:pPr>
              <w:ind w:firstLine="0"/>
            </w:pPr>
            <w:r>
              <w:t>Crawford</w:t>
            </w:r>
          </w:p>
        </w:tc>
        <w:tc>
          <w:tcPr>
            <w:tcW w:w="2180" w:type="dxa"/>
            <w:shd w:val="clear" w:color="auto" w:fill="auto"/>
          </w:tcPr>
          <w:p w14:paraId="5ADCE045" w14:textId="554384DA" w:rsidR="0066171E" w:rsidRPr="0066171E" w:rsidRDefault="0066171E" w:rsidP="0066171E">
            <w:pPr>
              <w:ind w:firstLine="0"/>
            </w:pPr>
            <w:r>
              <w:t>Cromer</w:t>
            </w:r>
          </w:p>
        </w:tc>
      </w:tr>
      <w:tr w:rsidR="0066171E" w:rsidRPr="0066171E" w14:paraId="38C67244" w14:textId="77777777" w:rsidTr="0066171E">
        <w:tc>
          <w:tcPr>
            <w:tcW w:w="2179" w:type="dxa"/>
            <w:shd w:val="clear" w:color="auto" w:fill="auto"/>
          </w:tcPr>
          <w:p w14:paraId="6BFDEC29" w14:textId="1A4C736B" w:rsidR="0066171E" w:rsidRPr="0066171E" w:rsidRDefault="0066171E" w:rsidP="0066171E">
            <w:pPr>
              <w:ind w:firstLine="0"/>
            </w:pPr>
            <w:r>
              <w:t>Davis</w:t>
            </w:r>
          </w:p>
        </w:tc>
        <w:tc>
          <w:tcPr>
            <w:tcW w:w="2179" w:type="dxa"/>
            <w:shd w:val="clear" w:color="auto" w:fill="auto"/>
          </w:tcPr>
          <w:p w14:paraId="0759C048" w14:textId="01F489A5" w:rsidR="0066171E" w:rsidRPr="0066171E" w:rsidRDefault="0066171E" w:rsidP="0066171E">
            <w:pPr>
              <w:ind w:firstLine="0"/>
            </w:pPr>
            <w:r>
              <w:t>Dillard</w:t>
            </w:r>
          </w:p>
        </w:tc>
        <w:tc>
          <w:tcPr>
            <w:tcW w:w="2180" w:type="dxa"/>
            <w:shd w:val="clear" w:color="auto" w:fill="auto"/>
          </w:tcPr>
          <w:p w14:paraId="1932467A" w14:textId="1D513425" w:rsidR="0066171E" w:rsidRPr="0066171E" w:rsidRDefault="0066171E" w:rsidP="0066171E">
            <w:pPr>
              <w:ind w:firstLine="0"/>
            </w:pPr>
            <w:r>
              <w:t>Duncan</w:t>
            </w:r>
          </w:p>
        </w:tc>
      </w:tr>
      <w:tr w:rsidR="0066171E" w:rsidRPr="0066171E" w14:paraId="7B60D303" w14:textId="77777777" w:rsidTr="0066171E">
        <w:tc>
          <w:tcPr>
            <w:tcW w:w="2179" w:type="dxa"/>
            <w:shd w:val="clear" w:color="auto" w:fill="auto"/>
          </w:tcPr>
          <w:p w14:paraId="301A5A2B" w14:textId="4F4A2192" w:rsidR="0066171E" w:rsidRPr="0066171E" w:rsidRDefault="0066171E" w:rsidP="0066171E">
            <w:pPr>
              <w:ind w:firstLine="0"/>
            </w:pPr>
            <w:r>
              <w:t>Edgerton</w:t>
            </w:r>
          </w:p>
        </w:tc>
        <w:tc>
          <w:tcPr>
            <w:tcW w:w="2179" w:type="dxa"/>
            <w:shd w:val="clear" w:color="auto" w:fill="auto"/>
          </w:tcPr>
          <w:p w14:paraId="7E01F7B0" w14:textId="69F6BC5F" w:rsidR="0066171E" w:rsidRPr="0066171E" w:rsidRDefault="0066171E" w:rsidP="0066171E">
            <w:pPr>
              <w:ind w:firstLine="0"/>
            </w:pPr>
            <w:r>
              <w:t>Erickson</w:t>
            </w:r>
          </w:p>
        </w:tc>
        <w:tc>
          <w:tcPr>
            <w:tcW w:w="2180" w:type="dxa"/>
            <w:shd w:val="clear" w:color="auto" w:fill="auto"/>
          </w:tcPr>
          <w:p w14:paraId="2C881380" w14:textId="39A57CA7" w:rsidR="0066171E" w:rsidRPr="0066171E" w:rsidRDefault="0066171E" w:rsidP="0066171E">
            <w:pPr>
              <w:ind w:firstLine="0"/>
            </w:pPr>
            <w:r>
              <w:t>Forrest</w:t>
            </w:r>
          </w:p>
        </w:tc>
      </w:tr>
      <w:tr w:rsidR="0066171E" w:rsidRPr="0066171E" w14:paraId="4FA5B43F" w14:textId="77777777" w:rsidTr="0066171E">
        <w:tc>
          <w:tcPr>
            <w:tcW w:w="2179" w:type="dxa"/>
            <w:shd w:val="clear" w:color="auto" w:fill="auto"/>
          </w:tcPr>
          <w:p w14:paraId="4C8C1F29" w14:textId="1CABDAFA" w:rsidR="0066171E" w:rsidRPr="0066171E" w:rsidRDefault="0066171E" w:rsidP="0066171E">
            <w:pPr>
              <w:ind w:firstLine="0"/>
            </w:pPr>
            <w:r>
              <w:t>Frank</w:t>
            </w:r>
          </w:p>
        </w:tc>
        <w:tc>
          <w:tcPr>
            <w:tcW w:w="2179" w:type="dxa"/>
            <w:shd w:val="clear" w:color="auto" w:fill="auto"/>
          </w:tcPr>
          <w:p w14:paraId="36945883" w14:textId="07FC672A" w:rsidR="0066171E" w:rsidRPr="0066171E" w:rsidRDefault="0066171E" w:rsidP="0066171E">
            <w:pPr>
              <w:ind w:firstLine="0"/>
            </w:pPr>
            <w:r>
              <w:t>Gagnon</w:t>
            </w:r>
          </w:p>
        </w:tc>
        <w:tc>
          <w:tcPr>
            <w:tcW w:w="2180" w:type="dxa"/>
            <w:shd w:val="clear" w:color="auto" w:fill="auto"/>
          </w:tcPr>
          <w:p w14:paraId="741473A7" w14:textId="790E6E87" w:rsidR="0066171E" w:rsidRPr="0066171E" w:rsidRDefault="0066171E" w:rsidP="0066171E">
            <w:pPr>
              <w:ind w:firstLine="0"/>
            </w:pPr>
            <w:r>
              <w:t>Garvin</w:t>
            </w:r>
          </w:p>
        </w:tc>
      </w:tr>
      <w:tr w:rsidR="0066171E" w:rsidRPr="0066171E" w14:paraId="1852B2C4" w14:textId="77777777" w:rsidTr="0066171E">
        <w:tc>
          <w:tcPr>
            <w:tcW w:w="2179" w:type="dxa"/>
            <w:shd w:val="clear" w:color="auto" w:fill="auto"/>
          </w:tcPr>
          <w:p w14:paraId="2300A1FD" w14:textId="39B31AB1" w:rsidR="0066171E" w:rsidRPr="0066171E" w:rsidRDefault="0066171E" w:rsidP="0066171E">
            <w:pPr>
              <w:ind w:firstLine="0"/>
            </w:pPr>
            <w:r>
              <w:t>Gatch</w:t>
            </w:r>
          </w:p>
        </w:tc>
        <w:tc>
          <w:tcPr>
            <w:tcW w:w="2179" w:type="dxa"/>
            <w:shd w:val="clear" w:color="auto" w:fill="auto"/>
          </w:tcPr>
          <w:p w14:paraId="6A533D3A" w14:textId="2713D6A3" w:rsidR="0066171E" w:rsidRPr="0066171E" w:rsidRDefault="0066171E" w:rsidP="0066171E">
            <w:pPr>
              <w:ind w:firstLine="0"/>
            </w:pPr>
            <w:r>
              <w:t>Gibson</w:t>
            </w:r>
          </w:p>
        </w:tc>
        <w:tc>
          <w:tcPr>
            <w:tcW w:w="2180" w:type="dxa"/>
            <w:shd w:val="clear" w:color="auto" w:fill="auto"/>
          </w:tcPr>
          <w:p w14:paraId="1660BD81" w14:textId="3F1DF8FE" w:rsidR="0066171E" w:rsidRPr="0066171E" w:rsidRDefault="0066171E" w:rsidP="0066171E">
            <w:pPr>
              <w:ind w:firstLine="0"/>
            </w:pPr>
            <w:r>
              <w:t>Gilliam</w:t>
            </w:r>
          </w:p>
        </w:tc>
      </w:tr>
      <w:tr w:rsidR="0066171E" w:rsidRPr="0066171E" w14:paraId="3D8113BD" w14:textId="77777777" w:rsidTr="0066171E">
        <w:tc>
          <w:tcPr>
            <w:tcW w:w="2179" w:type="dxa"/>
            <w:shd w:val="clear" w:color="auto" w:fill="auto"/>
          </w:tcPr>
          <w:p w14:paraId="37A0C5D2" w14:textId="7BE5F093" w:rsidR="0066171E" w:rsidRPr="0066171E" w:rsidRDefault="0066171E" w:rsidP="0066171E">
            <w:pPr>
              <w:ind w:firstLine="0"/>
            </w:pPr>
            <w:r>
              <w:t>Gilliard</w:t>
            </w:r>
          </w:p>
        </w:tc>
        <w:tc>
          <w:tcPr>
            <w:tcW w:w="2179" w:type="dxa"/>
            <w:shd w:val="clear" w:color="auto" w:fill="auto"/>
          </w:tcPr>
          <w:p w14:paraId="2DD1E11B" w14:textId="3F4B4278" w:rsidR="0066171E" w:rsidRPr="0066171E" w:rsidRDefault="0066171E" w:rsidP="0066171E">
            <w:pPr>
              <w:ind w:firstLine="0"/>
            </w:pPr>
            <w:r>
              <w:t>Gilreath</w:t>
            </w:r>
          </w:p>
        </w:tc>
        <w:tc>
          <w:tcPr>
            <w:tcW w:w="2180" w:type="dxa"/>
            <w:shd w:val="clear" w:color="auto" w:fill="auto"/>
          </w:tcPr>
          <w:p w14:paraId="67B59E26" w14:textId="4541D43A" w:rsidR="0066171E" w:rsidRPr="0066171E" w:rsidRDefault="0066171E" w:rsidP="0066171E">
            <w:pPr>
              <w:ind w:firstLine="0"/>
            </w:pPr>
            <w:r>
              <w:t>Govan</w:t>
            </w:r>
          </w:p>
        </w:tc>
      </w:tr>
      <w:tr w:rsidR="0066171E" w:rsidRPr="0066171E" w14:paraId="7ED1C24B" w14:textId="77777777" w:rsidTr="0066171E">
        <w:tc>
          <w:tcPr>
            <w:tcW w:w="2179" w:type="dxa"/>
            <w:shd w:val="clear" w:color="auto" w:fill="auto"/>
          </w:tcPr>
          <w:p w14:paraId="1BDEFDC6" w14:textId="09779EB9" w:rsidR="0066171E" w:rsidRPr="0066171E" w:rsidRDefault="0066171E" w:rsidP="0066171E">
            <w:pPr>
              <w:ind w:firstLine="0"/>
            </w:pPr>
            <w:r>
              <w:t>Grant</w:t>
            </w:r>
          </w:p>
        </w:tc>
        <w:tc>
          <w:tcPr>
            <w:tcW w:w="2179" w:type="dxa"/>
            <w:shd w:val="clear" w:color="auto" w:fill="auto"/>
          </w:tcPr>
          <w:p w14:paraId="54BA4CAD" w14:textId="4D10D707" w:rsidR="0066171E" w:rsidRPr="0066171E" w:rsidRDefault="0066171E" w:rsidP="0066171E">
            <w:pPr>
              <w:ind w:firstLine="0"/>
            </w:pPr>
            <w:r>
              <w:t>Guffey</w:t>
            </w:r>
          </w:p>
        </w:tc>
        <w:tc>
          <w:tcPr>
            <w:tcW w:w="2180" w:type="dxa"/>
            <w:shd w:val="clear" w:color="auto" w:fill="auto"/>
          </w:tcPr>
          <w:p w14:paraId="0A1C6816" w14:textId="1A160DBF" w:rsidR="0066171E" w:rsidRPr="0066171E" w:rsidRDefault="0066171E" w:rsidP="0066171E">
            <w:pPr>
              <w:ind w:firstLine="0"/>
            </w:pPr>
            <w:r>
              <w:t>Haddon</w:t>
            </w:r>
          </w:p>
        </w:tc>
      </w:tr>
      <w:tr w:rsidR="0066171E" w:rsidRPr="0066171E" w14:paraId="20C5CD19" w14:textId="77777777" w:rsidTr="0066171E">
        <w:tc>
          <w:tcPr>
            <w:tcW w:w="2179" w:type="dxa"/>
            <w:shd w:val="clear" w:color="auto" w:fill="auto"/>
          </w:tcPr>
          <w:p w14:paraId="5017C130" w14:textId="5B1A28EF" w:rsidR="0066171E" w:rsidRPr="0066171E" w:rsidRDefault="0066171E" w:rsidP="0066171E">
            <w:pPr>
              <w:ind w:firstLine="0"/>
            </w:pPr>
            <w:r>
              <w:t>Hager</w:t>
            </w:r>
          </w:p>
        </w:tc>
        <w:tc>
          <w:tcPr>
            <w:tcW w:w="2179" w:type="dxa"/>
            <w:shd w:val="clear" w:color="auto" w:fill="auto"/>
          </w:tcPr>
          <w:p w14:paraId="3A5B37B6" w14:textId="15A13CC8" w:rsidR="0066171E" w:rsidRPr="0066171E" w:rsidRDefault="0066171E" w:rsidP="0066171E">
            <w:pPr>
              <w:ind w:firstLine="0"/>
            </w:pPr>
            <w:r>
              <w:t>Hardee</w:t>
            </w:r>
          </w:p>
        </w:tc>
        <w:tc>
          <w:tcPr>
            <w:tcW w:w="2180" w:type="dxa"/>
            <w:shd w:val="clear" w:color="auto" w:fill="auto"/>
          </w:tcPr>
          <w:p w14:paraId="587522D3" w14:textId="65A583F8" w:rsidR="0066171E" w:rsidRPr="0066171E" w:rsidRDefault="0066171E" w:rsidP="0066171E">
            <w:pPr>
              <w:ind w:firstLine="0"/>
            </w:pPr>
            <w:r>
              <w:t>Harris</w:t>
            </w:r>
          </w:p>
        </w:tc>
      </w:tr>
      <w:tr w:rsidR="0066171E" w:rsidRPr="0066171E" w14:paraId="7B0946FE" w14:textId="77777777" w:rsidTr="0066171E">
        <w:tc>
          <w:tcPr>
            <w:tcW w:w="2179" w:type="dxa"/>
            <w:shd w:val="clear" w:color="auto" w:fill="auto"/>
          </w:tcPr>
          <w:p w14:paraId="5F5A06C1" w14:textId="19C4AD98" w:rsidR="0066171E" w:rsidRPr="0066171E" w:rsidRDefault="0066171E" w:rsidP="0066171E">
            <w:pPr>
              <w:ind w:firstLine="0"/>
            </w:pPr>
            <w:r>
              <w:t>Hartnett</w:t>
            </w:r>
          </w:p>
        </w:tc>
        <w:tc>
          <w:tcPr>
            <w:tcW w:w="2179" w:type="dxa"/>
            <w:shd w:val="clear" w:color="auto" w:fill="auto"/>
          </w:tcPr>
          <w:p w14:paraId="1BC20FAE" w14:textId="2944544C" w:rsidR="0066171E" w:rsidRPr="0066171E" w:rsidRDefault="0066171E" w:rsidP="0066171E">
            <w:pPr>
              <w:ind w:firstLine="0"/>
            </w:pPr>
            <w:r>
              <w:t>Hartz</w:t>
            </w:r>
          </w:p>
        </w:tc>
        <w:tc>
          <w:tcPr>
            <w:tcW w:w="2180" w:type="dxa"/>
            <w:shd w:val="clear" w:color="auto" w:fill="auto"/>
          </w:tcPr>
          <w:p w14:paraId="7EE03975" w14:textId="3D62A44D" w:rsidR="0066171E" w:rsidRPr="0066171E" w:rsidRDefault="0066171E" w:rsidP="0066171E">
            <w:pPr>
              <w:ind w:firstLine="0"/>
            </w:pPr>
            <w:r>
              <w:t>Hayes</w:t>
            </w:r>
          </w:p>
        </w:tc>
      </w:tr>
      <w:tr w:rsidR="0066171E" w:rsidRPr="0066171E" w14:paraId="7B4E8E50" w14:textId="77777777" w:rsidTr="0066171E">
        <w:tc>
          <w:tcPr>
            <w:tcW w:w="2179" w:type="dxa"/>
            <w:shd w:val="clear" w:color="auto" w:fill="auto"/>
          </w:tcPr>
          <w:p w14:paraId="2DF58A77" w14:textId="0C45FCC3" w:rsidR="0066171E" w:rsidRPr="0066171E" w:rsidRDefault="0066171E" w:rsidP="0066171E">
            <w:pPr>
              <w:ind w:firstLine="0"/>
            </w:pPr>
            <w:r>
              <w:t>Henderson-Myers</w:t>
            </w:r>
          </w:p>
        </w:tc>
        <w:tc>
          <w:tcPr>
            <w:tcW w:w="2179" w:type="dxa"/>
            <w:shd w:val="clear" w:color="auto" w:fill="auto"/>
          </w:tcPr>
          <w:p w14:paraId="3FCDCB60" w14:textId="73FE6FB2" w:rsidR="0066171E" w:rsidRPr="0066171E" w:rsidRDefault="0066171E" w:rsidP="0066171E">
            <w:pPr>
              <w:ind w:firstLine="0"/>
            </w:pPr>
            <w:r>
              <w:t>Herbkersman</w:t>
            </w:r>
          </w:p>
        </w:tc>
        <w:tc>
          <w:tcPr>
            <w:tcW w:w="2180" w:type="dxa"/>
            <w:shd w:val="clear" w:color="auto" w:fill="auto"/>
          </w:tcPr>
          <w:p w14:paraId="54FFFB0A" w14:textId="030FFBF9" w:rsidR="0066171E" w:rsidRPr="0066171E" w:rsidRDefault="0066171E" w:rsidP="0066171E">
            <w:pPr>
              <w:ind w:firstLine="0"/>
            </w:pPr>
            <w:r>
              <w:t>Hewitt</w:t>
            </w:r>
          </w:p>
        </w:tc>
      </w:tr>
      <w:tr w:rsidR="0066171E" w:rsidRPr="0066171E" w14:paraId="0CFC0745" w14:textId="77777777" w:rsidTr="0066171E">
        <w:tc>
          <w:tcPr>
            <w:tcW w:w="2179" w:type="dxa"/>
            <w:shd w:val="clear" w:color="auto" w:fill="auto"/>
          </w:tcPr>
          <w:p w14:paraId="0FB6918B" w14:textId="1742401F" w:rsidR="0066171E" w:rsidRPr="0066171E" w:rsidRDefault="0066171E" w:rsidP="0066171E">
            <w:pPr>
              <w:ind w:firstLine="0"/>
            </w:pPr>
            <w:r>
              <w:t>Hiott</w:t>
            </w:r>
          </w:p>
        </w:tc>
        <w:tc>
          <w:tcPr>
            <w:tcW w:w="2179" w:type="dxa"/>
            <w:shd w:val="clear" w:color="auto" w:fill="auto"/>
          </w:tcPr>
          <w:p w14:paraId="69FA4C59" w14:textId="63A2B5BC" w:rsidR="0066171E" w:rsidRPr="0066171E" w:rsidRDefault="0066171E" w:rsidP="0066171E">
            <w:pPr>
              <w:ind w:firstLine="0"/>
            </w:pPr>
            <w:r>
              <w:t>Hixon</w:t>
            </w:r>
          </w:p>
        </w:tc>
        <w:tc>
          <w:tcPr>
            <w:tcW w:w="2180" w:type="dxa"/>
            <w:shd w:val="clear" w:color="auto" w:fill="auto"/>
          </w:tcPr>
          <w:p w14:paraId="424FDDC8" w14:textId="7422E148" w:rsidR="0066171E" w:rsidRPr="0066171E" w:rsidRDefault="0066171E" w:rsidP="0066171E">
            <w:pPr>
              <w:ind w:firstLine="0"/>
            </w:pPr>
            <w:r>
              <w:t>Holman</w:t>
            </w:r>
          </w:p>
        </w:tc>
      </w:tr>
      <w:tr w:rsidR="0066171E" w:rsidRPr="0066171E" w14:paraId="42F3B4C1" w14:textId="77777777" w:rsidTr="0066171E">
        <w:tc>
          <w:tcPr>
            <w:tcW w:w="2179" w:type="dxa"/>
            <w:shd w:val="clear" w:color="auto" w:fill="auto"/>
          </w:tcPr>
          <w:p w14:paraId="3BAF8BBA" w14:textId="79298E40" w:rsidR="0066171E" w:rsidRPr="0066171E" w:rsidRDefault="0066171E" w:rsidP="0066171E">
            <w:pPr>
              <w:ind w:firstLine="0"/>
            </w:pPr>
            <w:r>
              <w:t>Hosey</w:t>
            </w:r>
          </w:p>
        </w:tc>
        <w:tc>
          <w:tcPr>
            <w:tcW w:w="2179" w:type="dxa"/>
            <w:shd w:val="clear" w:color="auto" w:fill="auto"/>
          </w:tcPr>
          <w:p w14:paraId="5890381C" w14:textId="4A431A45" w:rsidR="0066171E" w:rsidRPr="0066171E" w:rsidRDefault="0066171E" w:rsidP="0066171E">
            <w:pPr>
              <w:ind w:firstLine="0"/>
            </w:pPr>
            <w:r>
              <w:t>Huff</w:t>
            </w:r>
          </w:p>
        </w:tc>
        <w:tc>
          <w:tcPr>
            <w:tcW w:w="2180" w:type="dxa"/>
            <w:shd w:val="clear" w:color="auto" w:fill="auto"/>
          </w:tcPr>
          <w:p w14:paraId="2FC56656" w14:textId="0B53AE00" w:rsidR="0066171E" w:rsidRPr="0066171E" w:rsidRDefault="0066171E" w:rsidP="0066171E">
            <w:pPr>
              <w:ind w:firstLine="0"/>
            </w:pPr>
            <w:r>
              <w:t>J. E. Johnson</w:t>
            </w:r>
          </w:p>
        </w:tc>
      </w:tr>
      <w:tr w:rsidR="0066171E" w:rsidRPr="0066171E" w14:paraId="0DF7DA09" w14:textId="77777777" w:rsidTr="0066171E">
        <w:tc>
          <w:tcPr>
            <w:tcW w:w="2179" w:type="dxa"/>
            <w:shd w:val="clear" w:color="auto" w:fill="auto"/>
          </w:tcPr>
          <w:p w14:paraId="1A6A1CD8" w14:textId="2446DCD1" w:rsidR="0066171E" w:rsidRPr="0066171E" w:rsidRDefault="0066171E" w:rsidP="0066171E">
            <w:pPr>
              <w:ind w:firstLine="0"/>
            </w:pPr>
            <w:r>
              <w:t>J. L. Johnson</w:t>
            </w:r>
          </w:p>
        </w:tc>
        <w:tc>
          <w:tcPr>
            <w:tcW w:w="2179" w:type="dxa"/>
            <w:shd w:val="clear" w:color="auto" w:fill="auto"/>
          </w:tcPr>
          <w:p w14:paraId="73E13DF1" w14:textId="4D91F4D9" w:rsidR="0066171E" w:rsidRPr="0066171E" w:rsidRDefault="0066171E" w:rsidP="0066171E">
            <w:pPr>
              <w:ind w:firstLine="0"/>
            </w:pPr>
            <w:r>
              <w:t>Jones</w:t>
            </w:r>
          </w:p>
        </w:tc>
        <w:tc>
          <w:tcPr>
            <w:tcW w:w="2180" w:type="dxa"/>
            <w:shd w:val="clear" w:color="auto" w:fill="auto"/>
          </w:tcPr>
          <w:p w14:paraId="23123E97" w14:textId="736B0823" w:rsidR="0066171E" w:rsidRPr="0066171E" w:rsidRDefault="0066171E" w:rsidP="0066171E">
            <w:pPr>
              <w:ind w:firstLine="0"/>
            </w:pPr>
            <w:r>
              <w:t>Jordan</w:t>
            </w:r>
          </w:p>
        </w:tc>
      </w:tr>
      <w:tr w:rsidR="0066171E" w:rsidRPr="0066171E" w14:paraId="1325437D" w14:textId="77777777" w:rsidTr="0066171E">
        <w:tc>
          <w:tcPr>
            <w:tcW w:w="2179" w:type="dxa"/>
            <w:shd w:val="clear" w:color="auto" w:fill="auto"/>
          </w:tcPr>
          <w:p w14:paraId="78744111" w14:textId="6C2428B7" w:rsidR="0066171E" w:rsidRPr="0066171E" w:rsidRDefault="0066171E" w:rsidP="0066171E">
            <w:pPr>
              <w:ind w:firstLine="0"/>
            </w:pPr>
            <w:r>
              <w:t>Kilmartin</w:t>
            </w:r>
          </w:p>
        </w:tc>
        <w:tc>
          <w:tcPr>
            <w:tcW w:w="2179" w:type="dxa"/>
            <w:shd w:val="clear" w:color="auto" w:fill="auto"/>
          </w:tcPr>
          <w:p w14:paraId="1EF1130D" w14:textId="423AD404" w:rsidR="0066171E" w:rsidRPr="0066171E" w:rsidRDefault="0066171E" w:rsidP="0066171E">
            <w:pPr>
              <w:ind w:firstLine="0"/>
            </w:pPr>
            <w:r>
              <w:t>King</w:t>
            </w:r>
          </w:p>
        </w:tc>
        <w:tc>
          <w:tcPr>
            <w:tcW w:w="2180" w:type="dxa"/>
            <w:shd w:val="clear" w:color="auto" w:fill="auto"/>
          </w:tcPr>
          <w:p w14:paraId="2174A687" w14:textId="65E467B4" w:rsidR="0066171E" w:rsidRPr="0066171E" w:rsidRDefault="0066171E" w:rsidP="0066171E">
            <w:pPr>
              <w:ind w:firstLine="0"/>
            </w:pPr>
            <w:r>
              <w:t>Landing</w:t>
            </w:r>
          </w:p>
        </w:tc>
      </w:tr>
      <w:tr w:rsidR="0066171E" w:rsidRPr="0066171E" w14:paraId="70A27798" w14:textId="77777777" w:rsidTr="0066171E">
        <w:tc>
          <w:tcPr>
            <w:tcW w:w="2179" w:type="dxa"/>
            <w:shd w:val="clear" w:color="auto" w:fill="auto"/>
          </w:tcPr>
          <w:p w14:paraId="179ADFF7" w14:textId="066B64D2" w:rsidR="0066171E" w:rsidRPr="0066171E" w:rsidRDefault="0066171E" w:rsidP="0066171E">
            <w:pPr>
              <w:ind w:firstLine="0"/>
            </w:pPr>
            <w:r>
              <w:t>Lawson</w:t>
            </w:r>
          </w:p>
        </w:tc>
        <w:tc>
          <w:tcPr>
            <w:tcW w:w="2179" w:type="dxa"/>
            <w:shd w:val="clear" w:color="auto" w:fill="auto"/>
          </w:tcPr>
          <w:p w14:paraId="2B8EBA22" w14:textId="61078C80" w:rsidR="0066171E" w:rsidRPr="0066171E" w:rsidRDefault="0066171E" w:rsidP="0066171E">
            <w:pPr>
              <w:ind w:firstLine="0"/>
            </w:pPr>
            <w:r>
              <w:t>Ligon</w:t>
            </w:r>
          </w:p>
        </w:tc>
        <w:tc>
          <w:tcPr>
            <w:tcW w:w="2180" w:type="dxa"/>
            <w:shd w:val="clear" w:color="auto" w:fill="auto"/>
          </w:tcPr>
          <w:p w14:paraId="1D87750F" w14:textId="79A5FDE3" w:rsidR="0066171E" w:rsidRPr="0066171E" w:rsidRDefault="0066171E" w:rsidP="0066171E">
            <w:pPr>
              <w:ind w:firstLine="0"/>
            </w:pPr>
            <w:r>
              <w:t>Long</w:t>
            </w:r>
          </w:p>
        </w:tc>
      </w:tr>
      <w:tr w:rsidR="0066171E" w:rsidRPr="0066171E" w14:paraId="50C8F14F" w14:textId="77777777" w:rsidTr="0066171E">
        <w:tc>
          <w:tcPr>
            <w:tcW w:w="2179" w:type="dxa"/>
            <w:shd w:val="clear" w:color="auto" w:fill="auto"/>
          </w:tcPr>
          <w:p w14:paraId="23D2F66F" w14:textId="7009E32D" w:rsidR="0066171E" w:rsidRPr="0066171E" w:rsidRDefault="0066171E" w:rsidP="0066171E">
            <w:pPr>
              <w:ind w:firstLine="0"/>
            </w:pPr>
            <w:r>
              <w:t>Lowe</w:t>
            </w:r>
          </w:p>
        </w:tc>
        <w:tc>
          <w:tcPr>
            <w:tcW w:w="2179" w:type="dxa"/>
            <w:shd w:val="clear" w:color="auto" w:fill="auto"/>
          </w:tcPr>
          <w:p w14:paraId="6F44CFAC" w14:textId="465D1CF9" w:rsidR="0066171E" w:rsidRPr="0066171E" w:rsidRDefault="0066171E" w:rsidP="0066171E">
            <w:pPr>
              <w:ind w:firstLine="0"/>
            </w:pPr>
            <w:r>
              <w:t>Luck</w:t>
            </w:r>
          </w:p>
        </w:tc>
        <w:tc>
          <w:tcPr>
            <w:tcW w:w="2180" w:type="dxa"/>
            <w:shd w:val="clear" w:color="auto" w:fill="auto"/>
          </w:tcPr>
          <w:p w14:paraId="3DDFE109" w14:textId="7D2D5E63" w:rsidR="0066171E" w:rsidRPr="0066171E" w:rsidRDefault="0066171E" w:rsidP="0066171E">
            <w:pPr>
              <w:ind w:firstLine="0"/>
            </w:pPr>
            <w:r>
              <w:t>Magnuson</w:t>
            </w:r>
          </w:p>
        </w:tc>
      </w:tr>
      <w:tr w:rsidR="0066171E" w:rsidRPr="0066171E" w14:paraId="08890F77" w14:textId="77777777" w:rsidTr="0066171E">
        <w:tc>
          <w:tcPr>
            <w:tcW w:w="2179" w:type="dxa"/>
            <w:shd w:val="clear" w:color="auto" w:fill="auto"/>
          </w:tcPr>
          <w:p w14:paraId="47DE31C6" w14:textId="508AE550" w:rsidR="0066171E" w:rsidRPr="0066171E" w:rsidRDefault="0066171E" w:rsidP="0066171E">
            <w:pPr>
              <w:ind w:firstLine="0"/>
            </w:pPr>
            <w:r>
              <w:t>Martin</w:t>
            </w:r>
          </w:p>
        </w:tc>
        <w:tc>
          <w:tcPr>
            <w:tcW w:w="2179" w:type="dxa"/>
            <w:shd w:val="clear" w:color="auto" w:fill="auto"/>
          </w:tcPr>
          <w:p w14:paraId="32285D1C" w14:textId="7B8C16E2" w:rsidR="0066171E" w:rsidRPr="0066171E" w:rsidRDefault="0066171E" w:rsidP="0066171E">
            <w:pPr>
              <w:ind w:firstLine="0"/>
            </w:pPr>
            <w:r>
              <w:t>May</w:t>
            </w:r>
          </w:p>
        </w:tc>
        <w:tc>
          <w:tcPr>
            <w:tcW w:w="2180" w:type="dxa"/>
            <w:shd w:val="clear" w:color="auto" w:fill="auto"/>
          </w:tcPr>
          <w:p w14:paraId="5188CF64" w14:textId="4856E0B9" w:rsidR="0066171E" w:rsidRPr="0066171E" w:rsidRDefault="0066171E" w:rsidP="0066171E">
            <w:pPr>
              <w:ind w:firstLine="0"/>
            </w:pPr>
            <w:r>
              <w:t>McCabe</w:t>
            </w:r>
          </w:p>
        </w:tc>
      </w:tr>
      <w:tr w:rsidR="0066171E" w:rsidRPr="0066171E" w14:paraId="2A8BC2CD" w14:textId="77777777" w:rsidTr="0066171E">
        <w:tc>
          <w:tcPr>
            <w:tcW w:w="2179" w:type="dxa"/>
            <w:shd w:val="clear" w:color="auto" w:fill="auto"/>
          </w:tcPr>
          <w:p w14:paraId="0D22FD6F" w14:textId="47F80687" w:rsidR="0066171E" w:rsidRPr="0066171E" w:rsidRDefault="0066171E" w:rsidP="0066171E">
            <w:pPr>
              <w:ind w:firstLine="0"/>
            </w:pPr>
            <w:r>
              <w:t>McCravy</w:t>
            </w:r>
          </w:p>
        </w:tc>
        <w:tc>
          <w:tcPr>
            <w:tcW w:w="2179" w:type="dxa"/>
            <w:shd w:val="clear" w:color="auto" w:fill="auto"/>
          </w:tcPr>
          <w:p w14:paraId="12613D74" w14:textId="111F4369" w:rsidR="0066171E" w:rsidRPr="0066171E" w:rsidRDefault="0066171E" w:rsidP="0066171E">
            <w:pPr>
              <w:ind w:firstLine="0"/>
            </w:pPr>
            <w:r>
              <w:t>McDaniel</w:t>
            </w:r>
          </w:p>
        </w:tc>
        <w:tc>
          <w:tcPr>
            <w:tcW w:w="2180" w:type="dxa"/>
            <w:shd w:val="clear" w:color="auto" w:fill="auto"/>
          </w:tcPr>
          <w:p w14:paraId="377F5279" w14:textId="7769C8DD" w:rsidR="0066171E" w:rsidRPr="0066171E" w:rsidRDefault="0066171E" w:rsidP="0066171E">
            <w:pPr>
              <w:ind w:firstLine="0"/>
            </w:pPr>
            <w:r>
              <w:t>McGinnis</w:t>
            </w:r>
          </w:p>
        </w:tc>
      </w:tr>
      <w:tr w:rsidR="0066171E" w:rsidRPr="0066171E" w14:paraId="4F64377C" w14:textId="77777777" w:rsidTr="0066171E">
        <w:tc>
          <w:tcPr>
            <w:tcW w:w="2179" w:type="dxa"/>
            <w:shd w:val="clear" w:color="auto" w:fill="auto"/>
          </w:tcPr>
          <w:p w14:paraId="4EBCF9F4" w14:textId="304BCF8E" w:rsidR="0066171E" w:rsidRPr="0066171E" w:rsidRDefault="0066171E" w:rsidP="0066171E">
            <w:pPr>
              <w:ind w:firstLine="0"/>
            </w:pPr>
            <w:r>
              <w:lastRenderedPageBreak/>
              <w:t>Mitchell</w:t>
            </w:r>
          </w:p>
        </w:tc>
        <w:tc>
          <w:tcPr>
            <w:tcW w:w="2179" w:type="dxa"/>
            <w:shd w:val="clear" w:color="auto" w:fill="auto"/>
          </w:tcPr>
          <w:p w14:paraId="42CDEA6B" w14:textId="67664B6E" w:rsidR="0066171E" w:rsidRPr="0066171E" w:rsidRDefault="0066171E" w:rsidP="0066171E">
            <w:pPr>
              <w:ind w:firstLine="0"/>
            </w:pPr>
            <w:r>
              <w:t>Montgomery</w:t>
            </w:r>
          </w:p>
        </w:tc>
        <w:tc>
          <w:tcPr>
            <w:tcW w:w="2180" w:type="dxa"/>
            <w:shd w:val="clear" w:color="auto" w:fill="auto"/>
          </w:tcPr>
          <w:p w14:paraId="70A6F079" w14:textId="5A68BACA" w:rsidR="0066171E" w:rsidRPr="0066171E" w:rsidRDefault="0066171E" w:rsidP="0066171E">
            <w:pPr>
              <w:ind w:firstLine="0"/>
            </w:pPr>
            <w:r>
              <w:t>J. Moore</w:t>
            </w:r>
          </w:p>
        </w:tc>
      </w:tr>
      <w:tr w:rsidR="0066171E" w:rsidRPr="0066171E" w14:paraId="4B8AB216" w14:textId="77777777" w:rsidTr="0066171E">
        <w:tc>
          <w:tcPr>
            <w:tcW w:w="2179" w:type="dxa"/>
            <w:shd w:val="clear" w:color="auto" w:fill="auto"/>
          </w:tcPr>
          <w:p w14:paraId="52B16EAE" w14:textId="7ED2AC93" w:rsidR="0066171E" w:rsidRPr="0066171E" w:rsidRDefault="0066171E" w:rsidP="0066171E">
            <w:pPr>
              <w:ind w:firstLine="0"/>
            </w:pPr>
            <w:r>
              <w:t>T. Moore</w:t>
            </w:r>
          </w:p>
        </w:tc>
        <w:tc>
          <w:tcPr>
            <w:tcW w:w="2179" w:type="dxa"/>
            <w:shd w:val="clear" w:color="auto" w:fill="auto"/>
          </w:tcPr>
          <w:p w14:paraId="7BEFF2DB" w14:textId="73337165" w:rsidR="0066171E" w:rsidRPr="0066171E" w:rsidRDefault="0066171E" w:rsidP="0066171E">
            <w:pPr>
              <w:ind w:firstLine="0"/>
            </w:pPr>
            <w:r>
              <w:t>Morgan</w:t>
            </w:r>
          </w:p>
        </w:tc>
        <w:tc>
          <w:tcPr>
            <w:tcW w:w="2180" w:type="dxa"/>
            <w:shd w:val="clear" w:color="auto" w:fill="auto"/>
          </w:tcPr>
          <w:p w14:paraId="3F44C01B" w14:textId="17922269" w:rsidR="0066171E" w:rsidRPr="0066171E" w:rsidRDefault="0066171E" w:rsidP="0066171E">
            <w:pPr>
              <w:ind w:firstLine="0"/>
            </w:pPr>
            <w:r>
              <w:t>Moss</w:t>
            </w:r>
          </w:p>
        </w:tc>
      </w:tr>
      <w:tr w:rsidR="0066171E" w:rsidRPr="0066171E" w14:paraId="7936FC79" w14:textId="77777777" w:rsidTr="0066171E">
        <w:tc>
          <w:tcPr>
            <w:tcW w:w="2179" w:type="dxa"/>
            <w:shd w:val="clear" w:color="auto" w:fill="auto"/>
          </w:tcPr>
          <w:p w14:paraId="22DECD83" w14:textId="5C3ECD37" w:rsidR="0066171E" w:rsidRPr="0066171E" w:rsidRDefault="0066171E" w:rsidP="0066171E">
            <w:pPr>
              <w:ind w:firstLine="0"/>
            </w:pPr>
            <w:r>
              <w:t>Murphy</w:t>
            </w:r>
          </w:p>
        </w:tc>
        <w:tc>
          <w:tcPr>
            <w:tcW w:w="2179" w:type="dxa"/>
            <w:shd w:val="clear" w:color="auto" w:fill="auto"/>
          </w:tcPr>
          <w:p w14:paraId="587ED40F" w14:textId="7053A439" w:rsidR="0066171E" w:rsidRPr="0066171E" w:rsidRDefault="0066171E" w:rsidP="0066171E">
            <w:pPr>
              <w:ind w:firstLine="0"/>
            </w:pPr>
            <w:r>
              <w:t>Neese</w:t>
            </w:r>
          </w:p>
        </w:tc>
        <w:tc>
          <w:tcPr>
            <w:tcW w:w="2180" w:type="dxa"/>
            <w:shd w:val="clear" w:color="auto" w:fill="auto"/>
          </w:tcPr>
          <w:p w14:paraId="149A2981" w14:textId="53D01877" w:rsidR="0066171E" w:rsidRPr="0066171E" w:rsidRDefault="0066171E" w:rsidP="0066171E">
            <w:pPr>
              <w:ind w:firstLine="0"/>
            </w:pPr>
            <w:r>
              <w:t>B. Newton</w:t>
            </w:r>
          </w:p>
        </w:tc>
      </w:tr>
      <w:tr w:rsidR="0066171E" w:rsidRPr="0066171E" w14:paraId="68F40443" w14:textId="77777777" w:rsidTr="0066171E">
        <w:tc>
          <w:tcPr>
            <w:tcW w:w="2179" w:type="dxa"/>
            <w:shd w:val="clear" w:color="auto" w:fill="auto"/>
          </w:tcPr>
          <w:p w14:paraId="4D809A27" w14:textId="71476D83" w:rsidR="0066171E" w:rsidRPr="0066171E" w:rsidRDefault="0066171E" w:rsidP="0066171E">
            <w:pPr>
              <w:ind w:firstLine="0"/>
            </w:pPr>
            <w:r>
              <w:t>W. Newton</w:t>
            </w:r>
          </w:p>
        </w:tc>
        <w:tc>
          <w:tcPr>
            <w:tcW w:w="2179" w:type="dxa"/>
            <w:shd w:val="clear" w:color="auto" w:fill="auto"/>
          </w:tcPr>
          <w:p w14:paraId="59A6AF18" w14:textId="5C412416" w:rsidR="0066171E" w:rsidRPr="0066171E" w:rsidRDefault="0066171E" w:rsidP="0066171E">
            <w:pPr>
              <w:ind w:firstLine="0"/>
            </w:pPr>
            <w:r>
              <w:t>Oremus</w:t>
            </w:r>
          </w:p>
        </w:tc>
        <w:tc>
          <w:tcPr>
            <w:tcW w:w="2180" w:type="dxa"/>
            <w:shd w:val="clear" w:color="auto" w:fill="auto"/>
          </w:tcPr>
          <w:p w14:paraId="6A981F42" w14:textId="4A12569A" w:rsidR="0066171E" w:rsidRPr="0066171E" w:rsidRDefault="0066171E" w:rsidP="0066171E">
            <w:pPr>
              <w:ind w:firstLine="0"/>
            </w:pPr>
            <w:r>
              <w:t>Pace</w:t>
            </w:r>
          </w:p>
        </w:tc>
      </w:tr>
      <w:tr w:rsidR="0066171E" w:rsidRPr="0066171E" w14:paraId="4766A32C" w14:textId="77777777" w:rsidTr="0066171E">
        <w:tc>
          <w:tcPr>
            <w:tcW w:w="2179" w:type="dxa"/>
            <w:shd w:val="clear" w:color="auto" w:fill="auto"/>
          </w:tcPr>
          <w:p w14:paraId="74545DA5" w14:textId="3C914064" w:rsidR="0066171E" w:rsidRPr="0066171E" w:rsidRDefault="0066171E" w:rsidP="0066171E">
            <w:pPr>
              <w:ind w:firstLine="0"/>
            </w:pPr>
            <w:r>
              <w:t>Pedalino</w:t>
            </w:r>
          </w:p>
        </w:tc>
        <w:tc>
          <w:tcPr>
            <w:tcW w:w="2179" w:type="dxa"/>
            <w:shd w:val="clear" w:color="auto" w:fill="auto"/>
          </w:tcPr>
          <w:p w14:paraId="639984F1" w14:textId="2B600C21" w:rsidR="0066171E" w:rsidRPr="0066171E" w:rsidRDefault="0066171E" w:rsidP="0066171E">
            <w:pPr>
              <w:ind w:firstLine="0"/>
            </w:pPr>
            <w:r>
              <w:t>Pope</w:t>
            </w:r>
          </w:p>
        </w:tc>
        <w:tc>
          <w:tcPr>
            <w:tcW w:w="2180" w:type="dxa"/>
            <w:shd w:val="clear" w:color="auto" w:fill="auto"/>
          </w:tcPr>
          <w:p w14:paraId="138DF116" w14:textId="1EBE12A0" w:rsidR="0066171E" w:rsidRPr="0066171E" w:rsidRDefault="0066171E" w:rsidP="0066171E">
            <w:pPr>
              <w:ind w:firstLine="0"/>
            </w:pPr>
            <w:r>
              <w:t>Reese</w:t>
            </w:r>
          </w:p>
        </w:tc>
      </w:tr>
      <w:tr w:rsidR="0066171E" w:rsidRPr="0066171E" w14:paraId="10F02D7A" w14:textId="77777777" w:rsidTr="0066171E">
        <w:tc>
          <w:tcPr>
            <w:tcW w:w="2179" w:type="dxa"/>
            <w:shd w:val="clear" w:color="auto" w:fill="auto"/>
          </w:tcPr>
          <w:p w14:paraId="478EA214" w14:textId="7CDD4649" w:rsidR="0066171E" w:rsidRPr="0066171E" w:rsidRDefault="0066171E" w:rsidP="0066171E">
            <w:pPr>
              <w:ind w:firstLine="0"/>
            </w:pPr>
            <w:r>
              <w:t>Rivers</w:t>
            </w:r>
          </w:p>
        </w:tc>
        <w:tc>
          <w:tcPr>
            <w:tcW w:w="2179" w:type="dxa"/>
            <w:shd w:val="clear" w:color="auto" w:fill="auto"/>
          </w:tcPr>
          <w:p w14:paraId="45ECC3F7" w14:textId="4FDE4745" w:rsidR="0066171E" w:rsidRPr="0066171E" w:rsidRDefault="0066171E" w:rsidP="0066171E">
            <w:pPr>
              <w:ind w:firstLine="0"/>
            </w:pPr>
            <w:r>
              <w:t>Robbins</w:t>
            </w:r>
          </w:p>
        </w:tc>
        <w:tc>
          <w:tcPr>
            <w:tcW w:w="2180" w:type="dxa"/>
            <w:shd w:val="clear" w:color="auto" w:fill="auto"/>
          </w:tcPr>
          <w:p w14:paraId="2726A762" w14:textId="1D60F983" w:rsidR="0066171E" w:rsidRPr="0066171E" w:rsidRDefault="0066171E" w:rsidP="0066171E">
            <w:pPr>
              <w:ind w:firstLine="0"/>
            </w:pPr>
            <w:r>
              <w:t>Rose</w:t>
            </w:r>
          </w:p>
        </w:tc>
      </w:tr>
      <w:tr w:rsidR="0066171E" w:rsidRPr="0066171E" w14:paraId="0FBA58A3" w14:textId="77777777" w:rsidTr="0066171E">
        <w:tc>
          <w:tcPr>
            <w:tcW w:w="2179" w:type="dxa"/>
            <w:shd w:val="clear" w:color="auto" w:fill="auto"/>
          </w:tcPr>
          <w:p w14:paraId="690D50BF" w14:textId="2C50C918" w:rsidR="0066171E" w:rsidRPr="0066171E" w:rsidRDefault="0066171E" w:rsidP="0066171E">
            <w:pPr>
              <w:ind w:firstLine="0"/>
            </w:pPr>
            <w:r>
              <w:t>Rutherford</w:t>
            </w:r>
          </w:p>
        </w:tc>
        <w:tc>
          <w:tcPr>
            <w:tcW w:w="2179" w:type="dxa"/>
            <w:shd w:val="clear" w:color="auto" w:fill="auto"/>
          </w:tcPr>
          <w:p w14:paraId="3EDFAEC4" w14:textId="323F6188" w:rsidR="0066171E" w:rsidRPr="0066171E" w:rsidRDefault="0066171E" w:rsidP="0066171E">
            <w:pPr>
              <w:ind w:firstLine="0"/>
            </w:pPr>
            <w:r>
              <w:t>Sanders</w:t>
            </w:r>
          </w:p>
        </w:tc>
        <w:tc>
          <w:tcPr>
            <w:tcW w:w="2180" w:type="dxa"/>
            <w:shd w:val="clear" w:color="auto" w:fill="auto"/>
          </w:tcPr>
          <w:p w14:paraId="264066F4" w14:textId="448D60A5" w:rsidR="0066171E" w:rsidRPr="0066171E" w:rsidRDefault="0066171E" w:rsidP="0066171E">
            <w:pPr>
              <w:ind w:firstLine="0"/>
            </w:pPr>
            <w:r>
              <w:t>Schuessler</w:t>
            </w:r>
          </w:p>
        </w:tc>
      </w:tr>
      <w:tr w:rsidR="0066171E" w:rsidRPr="0066171E" w14:paraId="51E49C4B" w14:textId="77777777" w:rsidTr="0066171E">
        <w:tc>
          <w:tcPr>
            <w:tcW w:w="2179" w:type="dxa"/>
            <w:shd w:val="clear" w:color="auto" w:fill="auto"/>
          </w:tcPr>
          <w:p w14:paraId="7AE72F51" w14:textId="7EC1634B" w:rsidR="0066171E" w:rsidRPr="0066171E" w:rsidRDefault="0066171E" w:rsidP="0066171E">
            <w:pPr>
              <w:ind w:firstLine="0"/>
            </w:pPr>
            <w:r>
              <w:t>Sessions</w:t>
            </w:r>
          </w:p>
        </w:tc>
        <w:tc>
          <w:tcPr>
            <w:tcW w:w="2179" w:type="dxa"/>
            <w:shd w:val="clear" w:color="auto" w:fill="auto"/>
          </w:tcPr>
          <w:p w14:paraId="120F28EB" w14:textId="5C0B2DC7" w:rsidR="0066171E" w:rsidRPr="0066171E" w:rsidRDefault="0066171E" w:rsidP="0066171E">
            <w:pPr>
              <w:ind w:firstLine="0"/>
            </w:pPr>
            <w:r>
              <w:t>G. M. Smith</w:t>
            </w:r>
          </w:p>
        </w:tc>
        <w:tc>
          <w:tcPr>
            <w:tcW w:w="2180" w:type="dxa"/>
            <w:shd w:val="clear" w:color="auto" w:fill="auto"/>
          </w:tcPr>
          <w:p w14:paraId="6AA187D3" w14:textId="33E81D1C" w:rsidR="0066171E" w:rsidRPr="0066171E" w:rsidRDefault="0066171E" w:rsidP="0066171E">
            <w:pPr>
              <w:ind w:firstLine="0"/>
            </w:pPr>
            <w:r>
              <w:t>M. M. Smith</w:t>
            </w:r>
          </w:p>
        </w:tc>
      </w:tr>
      <w:tr w:rsidR="0066171E" w:rsidRPr="0066171E" w14:paraId="7D81D1C6" w14:textId="77777777" w:rsidTr="0066171E">
        <w:tc>
          <w:tcPr>
            <w:tcW w:w="2179" w:type="dxa"/>
            <w:shd w:val="clear" w:color="auto" w:fill="auto"/>
          </w:tcPr>
          <w:p w14:paraId="4A4CBFA3" w14:textId="6AB191A3" w:rsidR="0066171E" w:rsidRPr="0066171E" w:rsidRDefault="0066171E" w:rsidP="0066171E">
            <w:pPr>
              <w:ind w:firstLine="0"/>
            </w:pPr>
            <w:r>
              <w:t>Spann-Wilder</w:t>
            </w:r>
          </w:p>
        </w:tc>
        <w:tc>
          <w:tcPr>
            <w:tcW w:w="2179" w:type="dxa"/>
            <w:shd w:val="clear" w:color="auto" w:fill="auto"/>
          </w:tcPr>
          <w:p w14:paraId="7D60BA9C" w14:textId="392D0B95" w:rsidR="0066171E" w:rsidRPr="0066171E" w:rsidRDefault="0066171E" w:rsidP="0066171E">
            <w:pPr>
              <w:ind w:firstLine="0"/>
            </w:pPr>
            <w:r>
              <w:t>Stavrinakis</w:t>
            </w:r>
          </w:p>
        </w:tc>
        <w:tc>
          <w:tcPr>
            <w:tcW w:w="2180" w:type="dxa"/>
            <w:shd w:val="clear" w:color="auto" w:fill="auto"/>
          </w:tcPr>
          <w:p w14:paraId="02E3F02E" w14:textId="10222627" w:rsidR="0066171E" w:rsidRPr="0066171E" w:rsidRDefault="0066171E" w:rsidP="0066171E">
            <w:pPr>
              <w:ind w:firstLine="0"/>
            </w:pPr>
            <w:r>
              <w:t>Taylor</w:t>
            </w:r>
          </w:p>
        </w:tc>
      </w:tr>
      <w:tr w:rsidR="0066171E" w:rsidRPr="0066171E" w14:paraId="69FA034F" w14:textId="77777777" w:rsidTr="0066171E">
        <w:tc>
          <w:tcPr>
            <w:tcW w:w="2179" w:type="dxa"/>
            <w:shd w:val="clear" w:color="auto" w:fill="auto"/>
          </w:tcPr>
          <w:p w14:paraId="78599A8E" w14:textId="091E638A" w:rsidR="0066171E" w:rsidRPr="0066171E" w:rsidRDefault="0066171E" w:rsidP="0066171E">
            <w:pPr>
              <w:ind w:firstLine="0"/>
            </w:pPr>
            <w:r>
              <w:t>Teeple</w:t>
            </w:r>
          </w:p>
        </w:tc>
        <w:tc>
          <w:tcPr>
            <w:tcW w:w="2179" w:type="dxa"/>
            <w:shd w:val="clear" w:color="auto" w:fill="auto"/>
          </w:tcPr>
          <w:p w14:paraId="208B33A5" w14:textId="6DDD4F8A" w:rsidR="0066171E" w:rsidRPr="0066171E" w:rsidRDefault="0066171E" w:rsidP="0066171E">
            <w:pPr>
              <w:ind w:firstLine="0"/>
            </w:pPr>
            <w:r>
              <w:t>Terribile</w:t>
            </w:r>
          </w:p>
        </w:tc>
        <w:tc>
          <w:tcPr>
            <w:tcW w:w="2180" w:type="dxa"/>
            <w:shd w:val="clear" w:color="auto" w:fill="auto"/>
          </w:tcPr>
          <w:p w14:paraId="174916BD" w14:textId="5E4159FE" w:rsidR="0066171E" w:rsidRPr="0066171E" w:rsidRDefault="0066171E" w:rsidP="0066171E">
            <w:pPr>
              <w:ind w:firstLine="0"/>
            </w:pPr>
            <w:r>
              <w:t>Vaughan</w:t>
            </w:r>
          </w:p>
        </w:tc>
      </w:tr>
      <w:tr w:rsidR="0066171E" w:rsidRPr="0066171E" w14:paraId="52128336" w14:textId="77777777" w:rsidTr="0066171E">
        <w:tc>
          <w:tcPr>
            <w:tcW w:w="2179" w:type="dxa"/>
            <w:shd w:val="clear" w:color="auto" w:fill="auto"/>
          </w:tcPr>
          <w:p w14:paraId="375DE5CF" w14:textId="0C263EAB" w:rsidR="0066171E" w:rsidRPr="0066171E" w:rsidRDefault="0066171E" w:rsidP="0066171E">
            <w:pPr>
              <w:ind w:firstLine="0"/>
            </w:pPr>
            <w:r>
              <w:t>Weeks</w:t>
            </w:r>
          </w:p>
        </w:tc>
        <w:tc>
          <w:tcPr>
            <w:tcW w:w="2179" w:type="dxa"/>
            <w:shd w:val="clear" w:color="auto" w:fill="auto"/>
          </w:tcPr>
          <w:p w14:paraId="2846168F" w14:textId="323ECDFC" w:rsidR="0066171E" w:rsidRPr="0066171E" w:rsidRDefault="0066171E" w:rsidP="0066171E">
            <w:pPr>
              <w:ind w:firstLine="0"/>
            </w:pPr>
            <w:r>
              <w:t>Wetmore</w:t>
            </w:r>
          </w:p>
        </w:tc>
        <w:tc>
          <w:tcPr>
            <w:tcW w:w="2180" w:type="dxa"/>
            <w:shd w:val="clear" w:color="auto" w:fill="auto"/>
          </w:tcPr>
          <w:p w14:paraId="23DC360E" w14:textId="2E71084D" w:rsidR="0066171E" w:rsidRPr="0066171E" w:rsidRDefault="0066171E" w:rsidP="0066171E">
            <w:pPr>
              <w:ind w:firstLine="0"/>
            </w:pPr>
            <w:r>
              <w:t>White</w:t>
            </w:r>
          </w:p>
        </w:tc>
      </w:tr>
      <w:tr w:rsidR="0066171E" w:rsidRPr="0066171E" w14:paraId="28F206A9" w14:textId="77777777" w:rsidTr="0066171E">
        <w:tc>
          <w:tcPr>
            <w:tcW w:w="2179" w:type="dxa"/>
            <w:shd w:val="clear" w:color="auto" w:fill="auto"/>
          </w:tcPr>
          <w:p w14:paraId="2B409D70" w14:textId="41583DF3" w:rsidR="0066171E" w:rsidRPr="0066171E" w:rsidRDefault="0066171E" w:rsidP="0066171E">
            <w:pPr>
              <w:keepNext/>
              <w:ind w:firstLine="0"/>
            </w:pPr>
            <w:r>
              <w:t>Whitmire</w:t>
            </w:r>
          </w:p>
        </w:tc>
        <w:tc>
          <w:tcPr>
            <w:tcW w:w="2179" w:type="dxa"/>
            <w:shd w:val="clear" w:color="auto" w:fill="auto"/>
          </w:tcPr>
          <w:p w14:paraId="68E49DF6" w14:textId="714D7428" w:rsidR="0066171E" w:rsidRPr="0066171E" w:rsidRDefault="0066171E" w:rsidP="0066171E">
            <w:pPr>
              <w:keepNext/>
              <w:ind w:firstLine="0"/>
            </w:pPr>
            <w:r>
              <w:t>Wickensimer</w:t>
            </w:r>
          </w:p>
        </w:tc>
        <w:tc>
          <w:tcPr>
            <w:tcW w:w="2180" w:type="dxa"/>
            <w:shd w:val="clear" w:color="auto" w:fill="auto"/>
          </w:tcPr>
          <w:p w14:paraId="258CE320" w14:textId="436E1D6A" w:rsidR="0066171E" w:rsidRPr="0066171E" w:rsidRDefault="0066171E" w:rsidP="0066171E">
            <w:pPr>
              <w:keepNext/>
              <w:ind w:firstLine="0"/>
            </w:pPr>
            <w:r>
              <w:t>Williams</w:t>
            </w:r>
          </w:p>
        </w:tc>
      </w:tr>
      <w:tr w:rsidR="0066171E" w:rsidRPr="0066171E" w14:paraId="60FC9C8C" w14:textId="77777777" w:rsidTr="0066171E">
        <w:tc>
          <w:tcPr>
            <w:tcW w:w="2179" w:type="dxa"/>
            <w:shd w:val="clear" w:color="auto" w:fill="auto"/>
          </w:tcPr>
          <w:p w14:paraId="67F65889" w14:textId="726B4126" w:rsidR="0066171E" w:rsidRPr="0066171E" w:rsidRDefault="0066171E" w:rsidP="0066171E">
            <w:pPr>
              <w:keepNext/>
              <w:ind w:firstLine="0"/>
            </w:pPr>
            <w:r>
              <w:t>Willis</w:t>
            </w:r>
          </w:p>
        </w:tc>
        <w:tc>
          <w:tcPr>
            <w:tcW w:w="2179" w:type="dxa"/>
            <w:shd w:val="clear" w:color="auto" w:fill="auto"/>
          </w:tcPr>
          <w:p w14:paraId="70AF631F" w14:textId="17AF4040" w:rsidR="0066171E" w:rsidRPr="0066171E" w:rsidRDefault="0066171E" w:rsidP="0066171E">
            <w:pPr>
              <w:keepNext/>
              <w:ind w:firstLine="0"/>
            </w:pPr>
            <w:r>
              <w:t>Wooten</w:t>
            </w:r>
          </w:p>
        </w:tc>
        <w:tc>
          <w:tcPr>
            <w:tcW w:w="2180" w:type="dxa"/>
            <w:shd w:val="clear" w:color="auto" w:fill="auto"/>
          </w:tcPr>
          <w:p w14:paraId="137A96EC" w14:textId="39408B07" w:rsidR="0066171E" w:rsidRPr="0066171E" w:rsidRDefault="0066171E" w:rsidP="0066171E">
            <w:pPr>
              <w:keepNext/>
              <w:ind w:firstLine="0"/>
            </w:pPr>
            <w:r>
              <w:t>Yow</w:t>
            </w:r>
          </w:p>
        </w:tc>
      </w:tr>
    </w:tbl>
    <w:p w14:paraId="4BCC727A" w14:textId="77777777" w:rsidR="0066171E" w:rsidRDefault="0066171E" w:rsidP="0066171E"/>
    <w:p w14:paraId="5361F421" w14:textId="7D50821E" w:rsidR="0066171E" w:rsidRDefault="0066171E" w:rsidP="0066171E">
      <w:pPr>
        <w:jc w:val="center"/>
        <w:rPr>
          <w:b/>
        </w:rPr>
      </w:pPr>
      <w:r w:rsidRPr="0066171E">
        <w:rPr>
          <w:b/>
        </w:rPr>
        <w:t>Total--114</w:t>
      </w:r>
    </w:p>
    <w:p w14:paraId="584870B7" w14:textId="77777777" w:rsidR="0066171E" w:rsidRDefault="0066171E" w:rsidP="0066171E">
      <w:pPr>
        <w:jc w:val="center"/>
        <w:rPr>
          <w:b/>
        </w:rPr>
      </w:pPr>
    </w:p>
    <w:p w14:paraId="465E39F7" w14:textId="77777777" w:rsidR="0066171E" w:rsidRDefault="0066171E" w:rsidP="0066171E">
      <w:pPr>
        <w:ind w:firstLine="0"/>
      </w:pPr>
      <w:r w:rsidRPr="0066171E">
        <w:t xml:space="preserve"> </w:t>
      </w:r>
      <w:r>
        <w:t>Those who voted in the negative are:</w:t>
      </w:r>
    </w:p>
    <w:p w14:paraId="6F0D8165" w14:textId="77777777" w:rsidR="0066171E" w:rsidRDefault="0066171E" w:rsidP="0066171E"/>
    <w:p w14:paraId="218CBC39" w14:textId="77777777" w:rsidR="0066171E" w:rsidRDefault="0066171E" w:rsidP="0066171E">
      <w:pPr>
        <w:jc w:val="center"/>
        <w:rPr>
          <w:b/>
        </w:rPr>
      </w:pPr>
      <w:r w:rsidRPr="0066171E">
        <w:rPr>
          <w:b/>
        </w:rPr>
        <w:t>Total--0</w:t>
      </w:r>
    </w:p>
    <w:p w14:paraId="7690D977" w14:textId="2F1DA742" w:rsidR="0066171E" w:rsidRDefault="0066171E" w:rsidP="0066171E">
      <w:pPr>
        <w:jc w:val="center"/>
        <w:rPr>
          <w:b/>
        </w:rPr>
      </w:pPr>
    </w:p>
    <w:p w14:paraId="4E0F1F81" w14:textId="77777777" w:rsidR="0066171E" w:rsidRDefault="0066171E" w:rsidP="0066171E">
      <w:r>
        <w:t xml:space="preserve">Section 91E was adopted. </w:t>
      </w:r>
    </w:p>
    <w:p w14:paraId="2ED0D3B6" w14:textId="77777777" w:rsidR="0066171E" w:rsidRDefault="0066171E" w:rsidP="0066171E"/>
    <w:p w14:paraId="478BBD24" w14:textId="56E3F5B4" w:rsidR="0066171E" w:rsidRDefault="0066171E" w:rsidP="0066171E">
      <w:pPr>
        <w:keepNext/>
        <w:jc w:val="center"/>
        <w:rPr>
          <w:b/>
        </w:rPr>
      </w:pPr>
      <w:r w:rsidRPr="0066171E">
        <w:rPr>
          <w:b/>
        </w:rPr>
        <w:t>SECTION 92A</w:t>
      </w:r>
    </w:p>
    <w:p w14:paraId="012F1575" w14:textId="77777777" w:rsidR="0066171E" w:rsidRDefault="0066171E" w:rsidP="0066171E">
      <w:r>
        <w:t xml:space="preserve">The yeas and nays were taken resulting as follows: </w:t>
      </w:r>
    </w:p>
    <w:p w14:paraId="32EF3F45" w14:textId="4AF5B70D" w:rsidR="0066171E" w:rsidRDefault="0066171E" w:rsidP="0066171E">
      <w:pPr>
        <w:jc w:val="center"/>
      </w:pPr>
      <w:r>
        <w:t xml:space="preserve"> </w:t>
      </w:r>
      <w:bookmarkStart w:id="80" w:name="vote_start184"/>
      <w:bookmarkEnd w:id="80"/>
      <w:r>
        <w:t>Yeas 114; Nays 0</w:t>
      </w:r>
    </w:p>
    <w:p w14:paraId="6C21667A" w14:textId="77777777" w:rsidR="0066171E" w:rsidRDefault="0066171E" w:rsidP="0066171E">
      <w:pPr>
        <w:jc w:val="center"/>
      </w:pPr>
    </w:p>
    <w:p w14:paraId="7D73072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900EE12" w14:textId="77777777" w:rsidTr="0066171E">
        <w:tc>
          <w:tcPr>
            <w:tcW w:w="2179" w:type="dxa"/>
            <w:shd w:val="clear" w:color="auto" w:fill="auto"/>
          </w:tcPr>
          <w:p w14:paraId="079CF1A9" w14:textId="6FE04FE8" w:rsidR="0066171E" w:rsidRPr="0066171E" w:rsidRDefault="0066171E" w:rsidP="0066171E">
            <w:pPr>
              <w:keepNext/>
              <w:ind w:firstLine="0"/>
            </w:pPr>
            <w:r>
              <w:t>Anderson</w:t>
            </w:r>
          </w:p>
        </w:tc>
        <w:tc>
          <w:tcPr>
            <w:tcW w:w="2179" w:type="dxa"/>
            <w:shd w:val="clear" w:color="auto" w:fill="auto"/>
          </w:tcPr>
          <w:p w14:paraId="2AEF8A35" w14:textId="0B6669A0" w:rsidR="0066171E" w:rsidRPr="0066171E" w:rsidRDefault="0066171E" w:rsidP="0066171E">
            <w:pPr>
              <w:keepNext/>
              <w:ind w:firstLine="0"/>
            </w:pPr>
            <w:r>
              <w:t>Atkinson</w:t>
            </w:r>
          </w:p>
        </w:tc>
        <w:tc>
          <w:tcPr>
            <w:tcW w:w="2180" w:type="dxa"/>
            <w:shd w:val="clear" w:color="auto" w:fill="auto"/>
          </w:tcPr>
          <w:p w14:paraId="4295D45E" w14:textId="72EED9CB" w:rsidR="0066171E" w:rsidRPr="0066171E" w:rsidRDefault="0066171E" w:rsidP="0066171E">
            <w:pPr>
              <w:keepNext/>
              <w:ind w:firstLine="0"/>
            </w:pPr>
            <w:r>
              <w:t>Bailey</w:t>
            </w:r>
          </w:p>
        </w:tc>
      </w:tr>
      <w:tr w:rsidR="0066171E" w:rsidRPr="0066171E" w14:paraId="06C3D51A" w14:textId="77777777" w:rsidTr="0066171E">
        <w:tc>
          <w:tcPr>
            <w:tcW w:w="2179" w:type="dxa"/>
            <w:shd w:val="clear" w:color="auto" w:fill="auto"/>
          </w:tcPr>
          <w:p w14:paraId="03B9ECCE" w14:textId="50262334" w:rsidR="0066171E" w:rsidRPr="0066171E" w:rsidRDefault="0066171E" w:rsidP="0066171E">
            <w:pPr>
              <w:ind w:firstLine="0"/>
            </w:pPr>
            <w:r>
              <w:t>Ballentine</w:t>
            </w:r>
          </w:p>
        </w:tc>
        <w:tc>
          <w:tcPr>
            <w:tcW w:w="2179" w:type="dxa"/>
            <w:shd w:val="clear" w:color="auto" w:fill="auto"/>
          </w:tcPr>
          <w:p w14:paraId="0EBE3A29" w14:textId="62214F71" w:rsidR="0066171E" w:rsidRPr="0066171E" w:rsidRDefault="0066171E" w:rsidP="0066171E">
            <w:pPr>
              <w:ind w:firstLine="0"/>
            </w:pPr>
            <w:r>
              <w:t>Bamberg</w:t>
            </w:r>
          </w:p>
        </w:tc>
        <w:tc>
          <w:tcPr>
            <w:tcW w:w="2180" w:type="dxa"/>
            <w:shd w:val="clear" w:color="auto" w:fill="auto"/>
          </w:tcPr>
          <w:p w14:paraId="32C9E786" w14:textId="32F17BD1" w:rsidR="0066171E" w:rsidRPr="0066171E" w:rsidRDefault="0066171E" w:rsidP="0066171E">
            <w:pPr>
              <w:ind w:firstLine="0"/>
            </w:pPr>
            <w:r>
              <w:t>Bannister</w:t>
            </w:r>
          </w:p>
        </w:tc>
      </w:tr>
      <w:tr w:rsidR="0066171E" w:rsidRPr="0066171E" w14:paraId="56CBC482" w14:textId="77777777" w:rsidTr="0066171E">
        <w:tc>
          <w:tcPr>
            <w:tcW w:w="2179" w:type="dxa"/>
            <w:shd w:val="clear" w:color="auto" w:fill="auto"/>
          </w:tcPr>
          <w:p w14:paraId="21D2FC9F" w14:textId="7527CBA0" w:rsidR="0066171E" w:rsidRPr="0066171E" w:rsidRDefault="0066171E" w:rsidP="0066171E">
            <w:pPr>
              <w:ind w:firstLine="0"/>
            </w:pPr>
            <w:r>
              <w:t>Bauer</w:t>
            </w:r>
          </w:p>
        </w:tc>
        <w:tc>
          <w:tcPr>
            <w:tcW w:w="2179" w:type="dxa"/>
            <w:shd w:val="clear" w:color="auto" w:fill="auto"/>
          </w:tcPr>
          <w:p w14:paraId="36321FC0" w14:textId="12BBBD00" w:rsidR="0066171E" w:rsidRPr="0066171E" w:rsidRDefault="0066171E" w:rsidP="0066171E">
            <w:pPr>
              <w:ind w:firstLine="0"/>
            </w:pPr>
            <w:r>
              <w:t>Beach</w:t>
            </w:r>
          </w:p>
        </w:tc>
        <w:tc>
          <w:tcPr>
            <w:tcW w:w="2180" w:type="dxa"/>
            <w:shd w:val="clear" w:color="auto" w:fill="auto"/>
          </w:tcPr>
          <w:p w14:paraId="3BF8E73C" w14:textId="474E76DA" w:rsidR="0066171E" w:rsidRPr="0066171E" w:rsidRDefault="0066171E" w:rsidP="0066171E">
            <w:pPr>
              <w:ind w:firstLine="0"/>
            </w:pPr>
            <w:r>
              <w:t>Bernstein</w:t>
            </w:r>
          </w:p>
        </w:tc>
      </w:tr>
      <w:tr w:rsidR="0066171E" w:rsidRPr="0066171E" w14:paraId="0B92D300" w14:textId="77777777" w:rsidTr="0066171E">
        <w:tc>
          <w:tcPr>
            <w:tcW w:w="2179" w:type="dxa"/>
            <w:shd w:val="clear" w:color="auto" w:fill="auto"/>
          </w:tcPr>
          <w:p w14:paraId="623E95A7" w14:textId="28325879" w:rsidR="0066171E" w:rsidRPr="0066171E" w:rsidRDefault="0066171E" w:rsidP="0066171E">
            <w:pPr>
              <w:ind w:firstLine="0"/>
            </w:pPr>
            <w:r>
              <w:t>Bowers</w:t>
            </w:r>
          </w:p>
        </w:tc>
        <w:tc>
          <w:tcPr>
            <w:tcW w:w="2179" w:type="dxa"/>
            <w:shd w:val="clear" w:color="auto" w:fill="auto"/>
          </w:tcPr>
          <w:p w14:paraId="16000D20" w14:textId="2E78D42D" w:rsidR="0066171E" w:rsidRPr="0066171E" w:rsidRDefault="0066171E" w:rsidP="0066171E">
            <w:pPr>
              <w:ind w:firstLine="0"/>
            </w:pPr>
            <w:r>
              <w:t>Bradley</w:t>
            </w:r>
          </w:p>
        </w:tc>
        <w:tc>
          <w:tcPr>
            <w:tcW w:w="2180" w:type="dxa"/>
            <w:shd w:val="clear" w:color="auto" w:fill="auto"/>
          </w:tcPr>
          <w:p w14:paraId="1B0435DB" w14:textId="6C70A15B" w:rsidR="0066171E" w:rsidRPr="0066171E" w:rsidRDefault="0066171E" w:rsidP="0066171E">
            <w:pPr>
              <w:ind w:firstLine="0"/>
            </w:pPr>
            <w:r>
              <w:t>Brewer</w:t>
            </w:r>
          </w:p>
        </w:tc>
      </w:tr>
      <w:tr w:rsidR="0066171E" w:rsidRPr="0066171E" w14:paraId="392725E2" w14:textId="77777777" w:rsidTr="0066171E">
        <w:tc>
          <w:tcPr>
            <w:tcW w:w="2179" w:type="dxa"/>
            <w:shd w:val="clear" w:color="auto" w:fill="auto"/>
          </w:tcPr>
          <w:p w14:paraId="1AB56292" w14:textId="37EB0630" w:rsidR="0066171E" w:rsidRPr="0066171E" w:rsidRDefault="0066171E" w:rsidP="0066171E">
            <w:pPr>
              <w:ind w:firstLine="0"/>
            </w:pPr>
            <w:r>
              <w:t>Brittain</w:t>
            </w:r>
          </w:p>
        </w:tc>
        <w:tc>
          <w:tcPr>
            <w:tcW w:w="2179" w:type="dxa"/>
            <w:shd w:val="clear" w:color="auto" w:fill="auto"/>
          </w:tcPr>
          <w:p w14:paraId="3B933E07" w14:textId="4E592917" w:rsidR="0066171E" w:rsidRPr="0066171E" w:rsidRDefault="0066171E" w:rsidP="0066171E">
            <w:pPr>
              <w:ind w:firstLine="0"/>
            </w:pPr>
            <w:r>
              <w:t>Burns</w:t>
            </w:r>
          </w:p>
        </w:tc>
        <w:tc>
          <w:tcPr>
            <w:tcW w:w="2180" w:type="dxa"/>
            <w:shd w:val="clear" w:color="auto" w:fill="auto"/>
          </w:tcPr>
          <w:p w14:paraId="1ABF54DB" w14:textId="4D8A4666" w:rsidR="0066171E" w:rsidRPr="0066171E" w:rsidRDefault="0066171E" w:rsidP="0066171E">
            <w:pPr>
              <w:ind w:firstLine="0"/>
            </w:pPr>
            <w:r>
              <w:t>Bustos</w:t>
            </w:r>
          </w:p>
        </w:tc>
      </w:tr>
      <w:tr w:rsidR="0066171E" w:rsidRPr="0066171E" w14:paraId="7359331B" w14:textId="77777777" w:rsidTr="0066171E">
        <w:tc>
          <w:tcPr>
            <w:tcW w:w="2179" w:type="dxa"/>
            <w:shd w:val="clear" w:color="auto" w:fill="auto"/>
          </w:tcPr>
          <w:p w14:paraId="2DE51E27" w14:textId="4CBB983C" w:rsidR="0066171E" w:rsidRPr="0066171E" w:rsidRDefault="0066171E" w:rsidP="0066171E">
            <w:pPr>
              <w:ind w:firstLine="0"/>
            </w:pPr>
            <w:r>
              <w:t>Calhoon</w:t>
            </w:r>
          </w:p>
        </w:tc>
        <w:tc>
          <w:tcPr>
            <w:tcW w:w="2179" w:type="dxa"/>
            <w:shd w:val="clear" w:color="auto" w:fill="auto"/>
          </w:tcPr>
          <w:p w14:paraId="49C289D8" w14:textId="53CC2630" w:rsidR="0066171E" w:rsidRPr="0066171E" w:rsidRDefault="0066171E" w:rsidP="0066171E">
            <w:pPr>
              <w:ind w:firstLine="0"/>
            </w:pPr>
            <w:r>
              <w:t>Caskey</w:t>
            </w:r>
          </w:p>
        </w:tc>
        <w:tc>
          <w:tcPr>
            <w:tcW w:w="2180" w:type="dxa"/>
            <w:shd w:val="clear" w:color="auto" w:fill="auto"/>
          </w:tcPr>
          <w:p w14:paraId="472F0ED7" w14:textId="59E1EAF5" w:rsidR="0066171E" w:rsidRPr="0066171E" w:rsidRDefault="0066171E" w:rsidP="0066171E">
            <w:pPr>
              <w:ind w:firstLine="0"/>
            </w:pPr>
            <w:r>
              <w:t>Chapman</w:t>
            </w:r>
          </w:p>
        </w:tc>
      </w:tr>
      <w:tr w:rsidR="0066171E" w:rsidRPr="0066171E" w14:paraId="1C540D4B" w14:textId="77777777" w:rsidTr="0066171E">
        <w:tc>
          <w:tcPr>
            <w:tcW w:w="2179" w:type="dxa"/>
            <w:shd w:val="clear" w:color="auto" w:fill="auto"/>
          </w:tcPr>
          <w:p w14:paraId="400A8D51" w14:textId="4AFFABF2" w:rsidR="0066171E" w:rsidRPr="0066171E" w:rsidRDefault="0066171E" w:rsidP="0066171E">
            <w:pPr>
              <w:ind w:firstLine="0"/>
            </w:pPr>
            <w:r>
              <w:t>Clyburn</w:t>
            </w:r>
          </w:p>
        </w:tc>
        <w:tc>
          <w:tcPr>
            <w:tcW w:w="2179" w:type="dxa"/>
            <w:shd w:val="clear" w:color="auto" w:fill="auto"/>
          </w:tcPr>
          <w:p w14:paraId="6FDC35AA" w14:textId="4D742ED1" w:rsidR="0066171E" w:rsidRPr="0066171E" w:rsidRDefault="0066171E" w:rsidP="0066171E">
            <w:pPr>
              <w:ind w:firstLine="0"/>
            </w:pPr>
            <w:r>
              <w:t>Cobb-Hunter</w:t>
            </w:r>
          </w:p>
        </w:tc>
        <w:tc>
          <w:tcPr>
            <w:tcW w:w="2180" w:type="dxa"/>
            <w:shd w:val="clear" w:color="auto" w:fill="auto"/>
          </w:tcPr>
          <w:p w14:paraId="6E03A168" w14:textId="7D34E1D6" w:rsidR="0066171E" w:rsidRPr="0066171E" w:rsidRDefault="0066171E" w:rsidP="0066171E">
            <w:pPr>
              <w:ind w:firstLine="0"/>
            </w:pPr>
            <w:r>
              <w:t>Collins</w:t>
            </w:r>
          </w:p>
        </w:tc>
      </w:tr>
      <w:tr w:rsidR="0066171E" w:rsidRPr="0066171E" w14:paraId="1DA792AB" w14:textId="77777777" w:rsidTr="0066171E">
        <w:tc>
          <w:tcPr>
            <w:tcW w:w="2179" w:type="dxa"/>
            <w:shd w:val="clear" w:color="auto" w:fill="auto"/>
          </w:tcPr>
          <w:p w14:paraId="5F8EA91F" w14:textId="70C8CDBE" w:rsidR="0066171E" w:rsidRPr="0066171E" w:rsidRDefault="0066171E" w:rsidP="0066171E">
            <w:pPr>
              <w:ind w:firstLine="0"/>
            </w:pPr>
            <w:r>
              <w:t>B. J. Cox</w:t>
            </w:r>
          </w:p>
        </w:tc>
        <w:tc>
          <w:tcPr>
            <w:tcW w:w="2179" w:type="dxa"/>
            <w:shd w:val="clear" w:color="auto" w:fill="auto"/>
          </w:tcPr>
          <w:p w14:paraId="7EFAF0E9" w14:textId="6289EDBA" w:rsidR="0066171E" w:rsidRPr="0066171E" w:rsidRDefault="0066171E" w:rsidP="0066171E">
            <w:pPr>
              <w:ind w:firstLine="0"/>
            </w:pPr>
            <w:r>
              <w:t>B. L. Cox</w:t>
            </w:r>
          </w:p>
        </w:tc>
        <w:tc>
          <w:tcPr>
            <w:tcW w:w="2180" w:type="dxa"/>
            <w:shd w:val="clear" w:color="auto" w:fill="auto"/>
          </w:tcPr>
          <w:p w14:paraId="7BF91500" w14:textId="6071F493" w:rsidR="0066171E" w:rsidRPr="0066171E" w:rsidRDefault="0066171E" w:rsidP="0066171E">
            <w:pPr>
              <w:ind w:firstLine="0"/>
            </w:pPr>
            <w:r>
              <w:t>Crawford</w:t>
            </w:r>
          </w:p>
        </w:tc>
      </w:tr>
      <w:tr w:rsidR="0066171E" w:rsidRPr="0066171E" w14:paraId="65F3F0C4" w14:textId="77777777" w:rsidTr="0066171E">
        <w:tc>
          <w:tcPr>
            <w:tcW w:w="2179" w:type="dxa"/>
            <w:shd w:val="clear" w:color="auto" w:fill="auto"/>
          </w:tcPr>
          <w:p w14:paraId="40B272BA" w14:textId="0EC09CD9" w:rsidR="0066171E" w:rsidRPr="0066171E" w:rsidRDefault="0066171E" w:rsidP="0066171E">
            <w:pPr>
              <w:ind w:firstLine="0"/>
            </w:pPr>
            <w:r>
              <w:t>Cromer</w:t>
            </w:r>
          </w:p>
        </w:tc>
        <w:tc>
          <w:tcPr>
            <w:tcW w:w="2179" w:type="dxa"/>
            <w:shd w:val="clear" w:color="auto" w:fill="auto"/>
          </w:tcPr>
          <w:p w14:paraId="18E823C9" w14:textId="0E4DE476" w:rsidR="0066171E" w:rsidRPr="0066171E" w:rsidRDefault="0066171E" w:rsidP="0066171E">
            <w:pPr>
              <w:ind w:firstLine="0"/>
            </w:pPr>
            <w:r>
              <w:t>Davis</w:t>
            </w:r>
          </w:p>
        </w:tc>
        <w:tc>
          <w:tcPr>
            <w:tcW w:w="2180" w:type="dxa"/>
            <w:shd w:val="clear" w:color="auto" w:fill="auto"/>
          </w:tcPr>
          <w:p w14:paraId="1CB1A42C" w14:textId="5D423C1C" w:rsidR="0066171E" w:rsidRPr="0066171E" w:rsidRDefault="0066171E" w:rsidP="0066171E">
            <w:pPr>
              <w:ind w:firstLine="0"/>
            </w:pPr>
            <w:r>
              <w:t>Dillard</w:t>
            </w:r>
          </w:p>
        </w:tc>
      </w:tr>
      <w:tr w:rsidR="0066171E" w:rsidRPr="0066171E" w14:paraId="30388E59" w14:textId="77777777" w:rsidTr="0066171E">
        <w:tc>
          <w:tcPr>
            <w:tcW w:w="2179" w:type="dxa"/>
            <w:shd w:val="clear" w:color="auto" w:fill="auto"/>
          </w:tcPr>
          <w:p w14:paraId="5A6885AA" w14:textId="5108F5AF" w:rsidR="0066171E" w:rsidRPr="0066171E" w:rsidRDefault="0066171E" w:rsidP="0066171E">
            <w:pPr>
              <w:ind w:firstLine="0"/>
            </w:pPr>
            <w:r>
              <w:t>Duncan</w:t>
            </w:r>
          </w:p>
        </w:tc>
        <w:tc>
          <w:tcPr>
            <w:tcW w:w="2179" w:type="dxa"/>
            <w:shd w:val="clear" w:color="auto" w:fill="auto"/>
          </w:tcPr>
          <w:p w14:paraId="76DCAB43" w14:textId="5FC6098C" w:rsidR="0066171E" w:rsidRPr="0066171E" w:rsidRDefault="0066171E" w:rsidP="0066171E">
            <w:pPr>
              <w:ind w:firstLine="0"/>
            </w:pPr>
            <w:r>
              <w:t>Edgerton</w:t>
            </w:r>
          </w:p>
        </w:tc>
        <w:tc>
          <w:tcPr>
            <w:tcW w:w="2180" w:type="dxa"/>
            <w:shd w:val="clear" w:color="auto" w:fill="auto"/>
          </w:tcPr>
          <w:p w14:paraId="0AA327BF" w14:textId="4B692AEE" w:rsidR="0066171E" w:rsidRPr="0066171E" w:rsidRDefault="0066171E" w:rsidP="0066171E">
            <w:pPr>
              <w:ind w:firstLine="0"/>
            </w:pPr>
            <w:r>
              <w:t>Erickson</w:t>
            </w:r>
          </w:p>
        </w:tc>
      </w:tr>
      <w:tr w:rsidR="0066171E" w:rsidRPr="0066171E" w14:paraId="4D70104D" w14:textId="77777777" w:rsidTr="0066171E">
        <w:tc>
          <w:tcPr>
            <w:tcW w:w="2179" w:type="dxa"/>
            <w:shd w:val="clear" w:color="auto" w:fill="auto"/>
          </w:tcPr>
          <w:p w14:paraId="04B9BC82" w14:textId="1CA0DBF5" w:rsidR="0066171E" w:rsidRPr="0066171E" w:rsidRDefault="0066171E" w:rsidP="0066171E">
            <w:pPr>
              <w:ind w:firstLine="0"/>
            </w:pPr>
            <w:r>
              <w:t>Forrest</w:t>
            </w:r>
          </w:p>
        </w:tc>
        <w:tc>
          <w:tcPr>
            <w:tcW w:w="2179" w:type="dxa"/>
            <w:shd w:val="clear" w:color="auto" w:fill="auto"/>
          </w:tcPr>
          <w:p w14:paraId="64818856" w14:textId="62230444" w:rsidR="0066171E" w:rsidRPr="0066171E" w:rsidRDefault="0066171E" w:rsidP="0066171E">
            <w:pPr>
              <w:ind w:firstLine="0"/>
            </w:pPr>
            <w:r>
              <w:t>Frank</w:t>
            </w:r>
          </w:p>
        </w:tc>
        <w:tc>
          <w:tcPr>
            <w:tcW w:w="2180" w:type="dxa"/>
            <w:shd w:val="clear" w:color="auto" w:fill="auto"/>
          </w:tcPr>
          <w:p w14:paraId="58584586" w14:textId="7467A2BB" w:rsidR="0066171E" w:rsidRPr="0066171E" w:rsidRDefault="0066171E" w:rsidP="0066171E">
            <w:pPr>
              <w:ind w:firstLine="0"/>
            </w:pPr>
            <w:r>
              <w:t>Gagnon</w:t>
            </w:r>
          </w:p>
        </w:tc>
      </w:tr>
      <w:tr w:rsidR="0066171E" w:rsidRPr="0066171E" w14:paraId="606EDFEF" w14:textId="77777777" w:rsidTr="0066171E">
        <w:tc>
          <w:tcPr>
            <w:tcW w:w="2179" w:type="dxa"/>
            <w:shd w:val="clear" w:color="auto" w:fill="auto"/>
          </w:tcPr>
          <w:p w14:paraId="5F2E4605" w14:textId="46DACDB4" w:rsidR="0066171E" w:rsidRPr="0066171E" w:rsidRDefault="0066171E" w:rsidP="0066171E">
            <w:pPr>
              <w:ind w:firstLine="0"/>
            </w:pPr>
            <w:r>
              <w:t>Garvin</w:t>
            </w:r>
          </w:p>
        </w:tc>
        <w:tc>
          <w:tcPr>
            <w:tcW w:w="2179" w:type="dxa"/>
            <w:shd w:val="clear" w:color="auto" w:fill="auto"/>
          </w:tcPr>
          <w:p w14:paraId="0D4104D0" w14:textId="53125046" w:rsidR="0066171E" w:rsidRPr="0066171E" w:rsidRDefault="0066171E" w:rsidP="0066171E">
            <w:pPr>
              <w:ind w:firstLine="0"/>
            </w:pPr>
            <w:r>
              <w:t>Gatch</w:t>
            </w:r>
          </w:p>
        </w:tc>
        <w:tc>
          <w:tcPr>
            <w:tcW w:w="2180" w:type="dxa"/>
            <w:shd w:val="clear" w:color="auto" w:fill="auto"/>
          </w:tcPr>
          <w:p w14:paraId="12624E9F" w14:textId="009E7E20" w:rsidR="0066171E" w:rsidRPr="0066171E" w:rsidRDefault="0066171E" w:rsidP="0066171E">
            <w:pPr>
              <w:ind w:firstLine="0"/>
            </w:pPr>
            <w:r>
              <w:t>Gibson</w:t>
            </w:r>
          </w:p>
        </w:tc>
      </w:tr>
      <w:tr w:rsidR="0066171E" w:rsidRPr="0066171E" w14:paraId="6298C1C8" w14:textId="77777777" w:rsidTr="0066171E">
        <w:tc>
          <w:tcPr>
            <w:tcW w:w="2179" w:type="dxa"/>
            <w:shd w:val="clear" w:color="auto" w:fill="auto"/>
          </w:tcPr>
          <w:p w14:paraId="1891BA2E" w14:textId="5B594C4B" w:rsidR="0066171E" w:rsidRPr="0066171E" w:rsidRDefault="0066171E" w:rsidP="0066171E">
            <w:pPr>
              <w:ind w:firstLine="0"/>
            </w:pPr>
            <w:r>
              <w:t>Gilliam</w:t>
            </w:r>
          </w:p>
        </w:tc>
        <w:tc>
          <w:tcPr>
            <w:tcW w:w="2179" w:type="dxa"/>
            <w:shd w:val="clear" w:color="auto" w:fill="auto"/>
          </w:tcPr>
          <w:p w14:paraId="29A02ED5" w14:textId="0BD0BBB5" w:rsidR="0066171E" w:rsidRPr="0066171E" w:rsidRDefault="0066171E" w:rsidP="0066171E">
            <w:pPr>
              <w:ind w:firstLine="0"/>
            </w:pPr>
            <w:r>
              <w:t>Gilliard</w:t>
            </w:r>
          </w:p>
        </w:tc>
        <w:tc>
          <w:tcPr>
            <w:tcW w:w="2180" w:type="dxa"/>
            <w:shd w:val="clear" w:color="auto" w:fill="auto"/>
          </w:tcPr>
          <w:p w14:paraId="01317D18" w14:textId="61BDC141" w:rsidR="0066171E" w:rsidRPr="0066171E" w:rsidRDefault="0066171E" w:rsidP="0066171E">
            <w:pPr>
              <w:ind w:firstLine="0"/>
            </w:pPr>
            <w:r>
              <w:t>Gilreath</w:t>
            </w:r>
          </w:p>
        </w:tc>
      </w:tr>
      <w:tr w:rsidR="0066171E" w:rsidRPr="0066171E" w14:paraId="40C9F9C8" w14:textId="77777777" w:rsidTr="0066171E">
        <w:tc>
          <w:tcPr>
            <w:tcW w:w="2179" w:type="dxa"/>
            <w:shd w:val="clear" w:color="auto" w:fill="auto"/>
          </w:tcPr>
          <w:p w14:paraId="194EFB1D" w14:textId="47ABC4C9" w:rsidR="0066171E" w:rsidRPr="0066171E" w:rsidRDefault="0066171E" w:rsidP="0066171E">
            <w:pPr>
              <w:ind w:firstLine="0"/>
            </w:pPr>
            <w:r>
              <w:t>Govan</w:t>
            </w:r>
          </w:p>
        </w:tc>
        <w:tc>
          <w:tcPr>
            <w:tcW w:w="2179" w:type="dxa"/>
            <w:shd w:val="clear" w:color="auto" w:fill="auto"/>
          </w:tcPr>
          <w:p w14:paraId="0604443B" w14:textId="23A93B9F" w:rsidR="0066171E" w:rsidRPr="0066171E" w:rsidRDefault="0066171E" w:rsidP="0066171E">
            <w:pPr>
              <w:ind w:firstLine="0"/>
            </w:pPr>
            <w:r>
              <w:t>Grant</w:t>
            </w:r>
          </w:p>
        </w:tc>
        <w:tc>
          <w:tcPr>
            <w:tcW w:w="2180" w:type="dxa"/>
            <w:shd w:val="clear" w:color="auto" w:fill="auto"/>
          </w:tcPr>
          <w:p w14:paraId="6CBA43DA" w14:textId="2E610C1E" w:rsidR="0066171E" w:rsidRPr="0066171E" w:rsidRDefault="0066171E" w:rsidP="0066171E">
            <w:pPr>
              <w:ind w:firstLine="0"/>
            </w:pPr>
            <w:r>
              <w:t>Guffey</w:t>
            </w:r>
          </w:p>
        </w:tc>
      </w:tr>
      <w:tr w:rsidR="0066171E" w:rsidRPr="0066171E" w14:paraId="61B68E89" w14:textId="77777777" w:rsidTr="0066171E">
        <w:tc>
          <w:tcPr>
            <w:tcW w:w="2179" w:type="dxa"/>
            <w:shd w:val="clear" w:color="auto" w:fill="auto"/>
          </w:tcPr>
          <w:p w14:paraId="1F80439A" w14:textId="5C1AAE11" w:rsidR="0066171E" w:rsidRPr="0066171E" w:rsidRDefault="0066171E" w:rsidP="0066171E">
            <w:pPr>
              <w:ind w:firstLine="0"/>
            </w:pPr>
            <w:r>
              <w:lastRenderedPageBreak/>
              <w:t>Haddon</w:t>
            </w:r>
          </w:p>
        </w:tc>
        <w:tc>
          <w:tcPr>
            <w:tcW w:w="2179" w:type="dxa"/>
            <w:shd w:val="clear" w:color="auto" w:fill="auto"/>
          </w:tcPr>
          <w:p w14:paraId="16AE2B89" w14:textId="0694B3D9" w:rsidR="0066171E" w:rsidRPr="0066171E" w:rsidRDefault="0066171E" w:rsidP="0066171E">
            <w:pPr>
              <w:ind w:firstLine="0"/>
            </w:pPr>
            <w:r>
              <w:t>Hager</w:t>
            </w:r>
          </w:p>
        </w:tc>
        <w:tc>
          <w:tcPr>
            <w:tcW w:w="2180" w:type="dxa"/>
            <w:shd w:val="clear" w:color="auto" w:fill="auto"/>
          </w:tcPr>
          <w:p w14:paraId="32C8F046" w14:textId="11C42E01" w:rsidR="0066171E" w:rsidRPr="0066171E" w:rsidRDefault="0066171E" w:rsidP="0066171E">
            <w:pPr>
              <w:ind w:firstLine="0"/>
            </w:pPr>
            <w:r>
              <w:t>Hardee</w:t>
            </w:r>
          </w:p>
        </w:tc>
      </w:tr>
      <w:tr w:rsidR="0066171E" w:rsidRPr="0066171E" w14:paraId="5CD71BD2" w14:textId="77777777" w:rsidTr="0066171E">
        <w:tc>
          <w:tcPr>
            <w:tcW w:w="2179" w:type="dxa"/>
            <w:shd w:val="clear" w:color="auto" w:fill="auto"/>
          </w:tcPr>
          <w:p w14:paraId="33870732" w14:textId="2E25893F" w:rsidR="0066171E" w:rsidRPr="0066171E" w:rsidRDefault="0066171E" w:rsidP="0066171E">
            <w:pPr>
              <w:ind w:firstLine="0"/>
            </w:pPr>
            <w:r>
              <w:t>Harris</w:t>
            </w:r>
          </w:p>
        </w:tc>
        <w:tc>
          <w:tcPr>
            <w:tcW w:w="2179" w:type="dxa"/>
            <w:shd w:val="clear" w:color="auto" w:fill="auto"/>
          </w:tcPr>
          <w:p w14:paraId="5E2BD271" w14:textId="710F0828" w:rsidR="0066171E" w:rsidRPr="0066171E" w:rsidRDefault="0066171E" w:rsidP="0066171E">
            <w:pPr>
              <w:ind w:firstLine="0"/>
            </w:pPr>
            <w:r>
              <w:t>Hartnett</w:t>
            </w:r>
          </w:p>
        </w:tc>
        <w:tc>
          <w:tcPr>
            <w:tcW w:w="2180" w:type="dxa"/>
            <w:shd w:val="clear" w:color="auto" w:fill="auto"/>
          </w:tcPr>
          <w:p w14:paraId="52352B9E" w14:textId="68B8D14D" w:rsidR="0066171E" w:rsidRPr="0066171E" w:rsidRDefault="0066171E" w:rsidP="0066171E">
            <w:pPr>
              <w:ind w:firstLine="0"/>
            </w:pPr>
            <w:r>
              <w:t>Hartz</w:t>
            </w:r>
          </w:p>
        </w:tc>
      </w:tr>
      <w:tr w:rsidR="0066171E" w:rsidRPr="0066171E" w14:paraId="01282136" w14:textId="77777777" w:rsidTr="0066171E">
        <w:tc>
          <w:tcPr>
            <w:tcW w:w="2179" w:type="dxa"/>
            <w:shd w:val="clear" w:color="auto" w:fill="auto"/>
          </w:tcPr>
          <w:p w14:paraId="435335CF" w14:textId="15427109" w:rsidR="0066171E" w:rsidRPr="0066171E" w:rsidRDefault="0066171E" w:rsidP="0066171E">
            <w:pPr>
              <w:ind w:firstLine="0"/>
            </w:pPr>
            <w:r>
              <w:t>Hayes</w:t>
            </w:r>
          </w:p>
        </w:tc>
        <w:tc>
          <w:tcPr>
            <w:tcW w:w="2179" w:type="dxa"/>
            <w:shd w:val="clear" w:color="auto" w:fill="auto"/>
          </w:tcPr>
          <w:p w14:paraId="6A441CF7" w14:textId="30F715A0" w:rsidR="0066171E" w:rsidRPr="0066171E" w:rsidRDefault="0066171E" w:rsidP="0066171E">
            <w:pPr>
              <w:ind w:firstLine="0"/>
            </w:pPr>
            <w:r>
              <w:t>Henderson-Myers</w:t>
            </w:r>
          </w:p>
        </w:tc>
        <w:tc>
          <w:tcPr>
            <w:tcW w:w="2180" w:type="dxa"/>
            <w:shd w:val="clear" w:color="auto" w:fill="auto"/>
          </w:tcPr>
          <w:p w14:paraId="5218169B" w14:textId="12056D2D" w:rsidR="0066171E" w:rsidRPr="0066171E" w:rsidRDefault="0066171E" w:rsidP="0066171E">
            <w:pPr>
              <w:ind w:firstLine="0"/>
            </w:pPr>
            <w:r>
              <w:t>Hewitt</w:t>
            </w:r>
          </w:p>
        </w:tc>
      </w:tr>
      <w:tr w:rsidR="0066171E" w:rsidRPr="0066171E" w14:paraId="4F1C2EF9" w14:textId="77777777" w:rsidTr="0066171E">
        <w:tc>
          <w:tcPr>
            <w:tcW w:w="2179" w:type="dxa"/>
            <w:shd w:val="clear" w:color="auto" w:fill="auto"/>
          </w:tcPr>
          <w:p w14:paraId="7B8ED37B" w14:textId="753A06D9" w:rsidR="0066171E" w:rsidRPr="0066171E" w:rsidRDefault="0066171E" w:rsidP="0066171E">
            <w:pPr>
              <w:ind w:firstLine="0"/>
            </w:pPr>
            <w:r>
              <w:t>Hiott</w:t>
            </w:r>
          </w:p>
        </w:tc>
        <w:tc>
          <w:tcPr>
            <w:tcW w:w="2179" w:type="dxa"/>
            <w:shd w:val="clear" w:color="auto" w:fill="auto"/>
          </w:tcPr>
          <w:p w14:paraId="3153FEBC" w14:textId="4E25B92E" w:rsidR="0066171E" w:rsidRPr="0066171E" w:rsidRDefault="0066171E" w:rsidP="0066171E">
            <w:pPr>
              <w:ind w:firstLine="0"/>
            </w:pPr>
            <w:r>
              <w:t>Hixon</w:t>
            </w:r>
          </w:p>
        </w:tc>
        <w:tc>
          <w:tcPr>
            <w:tcW w:w="2180" w:type="dxa"/>
            <w:shd w:val="clear" w:color="auto" w:fill="auto"/>
          </w:tcPr>
          <w:p w14:paraId="7E604AA2" w14:textId="183DE76A" w:rsidR="0066171E" w:rsidRPr="0066171E" w:rsidRDefault="0066171E" w:rsidP="0066171E">
            <w:pPr>
              <w:ind w:firstLine="0"/>
            </w:pPr>
            <w:r>
              <w:t>Holman</w:t>
            </w:r>
          </w:p>
        </w:tc>
      </w:tr>
      <w:tr w:rsidR="0066171E" w:rsidRPr="0066171E" w14:paraId="15D18BB0" w14:textId="77777777" w:rsidTr="0066171E">
        <w:tc>
          <w:tcPr>
            <w:tcW w:w="2179" w:type="dxa"/>
            <w:shd w:val="clear" w:color="auto" w:fill="auto"/>
          </w:tcPr>
          <w:p w14:paraId="0742E5B2" w14:textId="19E38ED9" w:rsidR="0066171E" w:rsidRPr="0066171E" w:rsidRDefault="0066171E" w:rsidP="0066171E">
            <w:pPr>
              <w:ind w:firstLine="0"/>
            </w:pPr>
            <w:r>
              <w:t>Hosey</w:t>
            </w:r>
          </w:p>
        </w:tc>
        <w:tc>
          <w:tcPr>
            <w:tcW w:w="2179" w:type="dxa"/>
            <w:shd w:val="clear" w:color="auto" w:fill="auto"/>
          </w:tcPr>
          <w:p w14:paraId="2C728BF9" w14:textId="49EBDD4B" w:rsidR="0066171E" w:rsidRPr="0066171E" w:rsidRDefault="0066171E" w:rsidP="0066171E">
            <w:pPr>
              <w:ind w:firstLine="0"/>
            </w:pPr>
            <w:r>
              <w:t>Huff</w:t>
            </w:r>
          </w:p>
        </w:tc>
        <w:tc>
          <w:tcPr>
            <w:tcW w:w="2180" w:type="dxa"/>
            <w:shd w:val="clear" w:color="auto" w:fill="auto"/>
          </w:tcPr>
          <w:p w14:paraId="41708CAC" w14:textId="78956481" w:rsidR="0066171E" w:rsidRPr="0066171E" w:rsidRDefault="0066171E" w:rsidP="0066171E">
            <w:pPr>
              <w:ind w:firstLine="0"/>
            </w:pPr>
            <w:r>
              <w:t>J. E. Johnson</w:t>
            </w:r>
          </w:p>
        </w:tc>
      </w:tr>
      <w:tr w:rsidR="0066171E" w:rsidRPr="0066171E" w14:paraId="040CAA1C" w14:textId="77777777" w:rsidTr="0066171E">
        <w:tc>
          <w:tcPr>
            <w:tcW w:w="2179" w:type="dxa"/>
            <w:shd w:val="clear" w:color="auto" w:fill="auto"/>
          </w:tcPr>
          <w:p w14:paraId="22E89351" w14:textId="163D9609" w:rsidR="0066171E" w:rsidRPr="0066171E" w:rsidRDefault="0066171E" w:rsidP="0066171E">
            <w:pPr>
              <w:ind w:firstLine="0"/>
            </w:pPr>
            <w:r>
              <w:t>J. L. Johnson</w:t>
            </w:r>
          </w:p>
        </w:tc>
        <w:tc>
          <w:tcPr>
            <w:tcW w:w="2179" w:type="dxa"/>
            <w:shd w:val="clear" w:color="auto" w:fill="auto"/>
          </w:tcPr>
          <w:p w14:paraId="4F683CA1" w14:textId="53B1A3C5" w:rsidR="0066171E" w:rsidRPr="0066171E" w:rsidRDefault="0066171E" w:rsidP="0066171E">
            <w:pPr>
              <w:ind w:firstLine="0"/>
            </w:pPr>
            <w:r>
              <w:t>Jones</w:t>
            </w:r>
          </w:p>
        </w:tc>
        <w:tc>
          <w:tcPr>
            <w:tcW w:w="2180" w:type="dxa"/>
            <w:shd w:val="clear" w:color="auto" w:fill="auto"/>
          </w:tcPr>
          <w:p w14:paraId="6CEABAC9" w14:textId="60E4A7DD" w:rsidR="0066171E" w:rsidRPr="0066171E" w:rsidRDefault="0066171E" w:rsidP="0066171E">
            <w:pPr>
              <w:ind w:firstLine="0"/>
            </w:pPr>
            <w:r>
              <w:t>Jordan</w:t>
            </w:r>
          </w:p>
        </w:tc>
      </w:tr>
      <w:tr w:rsidR="0066171E" w:rsidRPr="0066171E" w14:paraId="2FF4C0EC" w14:textId="77777777" w:rsidTr="0066171E">
        <w:tc>
          <w:tcPr>
            <w:tcW w:w="2179" w:type="dxa"/>
            <w:shd w:val="clear" w:color="auto" w:fill="auto"/>
          </w:tcPr>
          <w:p w14:paraId="74E695A9" w14:textId="3F08A752" w:rsidR="0066171E" w:rsidRPr="0066171E" w:rsidRDefault="0066171E" w:rsidP="0066171E">
            <w:pPr>
              <w:ind w:firstLine="0"/>
            </w:pPr>
            <w:r>
              <w:t>Kilmartin</w:t>
            </w:r>
          </w:p>
        </w:tc>
        <w:tc>
          <w:tcPr>
            <w:tcW w:w="2179" w:type="dxa"/>
            <w:shd w:val="clear" w:color="auto" w:fill="auto"/>
          </w:tcPr>
          <w:p w14:paraId="4D087C04" w14:textId="4A07CD0E" w:rsidR="0066171E" w:rsidRPr="0066171E" w:rsidRDefault="0066171E" w:rsidP="0066171E">
            <w:pPr>
              <w:ind w:firstLine="0"/>
            </w:pPr>
            <w:r>
              <w:t>King</w:t>
            </w:r>
          </w:p>
        </w:tc>
        <w:tc>
          <w:tcPr>
            <w:tcW w:w="2180" w:type="dxa"/>
            <w:shd w:val="clear" w:color="auto" w:fill="auto"/>
          </w:tcPr>
          <w:p w14:paraId="598A7699" w14:textId="28526AE1" w:rsidR="0066171E" w:rsidRPr="0066171E" w:rsidRDefault="0066171E" w:rsidP="0066171E">
            <w:pPr>
              <w:ind w:firstLine="0"/>
            </w:pPr>
            <w:r>
              <w:t>Landing</w:t>
            </w:r>
          </w:p>
        </w:tc>
      </w:tr>
      <w:tr w:rsidR="0066171E" w:rsidRPr="0066171E" w14:paraId="39B2904B" w14:textId="77777777" w:rsidTr="0066171E">
        <w:tc>
          <w:tcPr>
            <w:tcW w:w="2179" w:type="dxa"/>
            <w:shd w:val="clear" w:color="auto" w:fill="auto"/>
          </w:tcPr>
          <w:p w14:paraId="5B99E271" w14:textId="7CDAF694" w:rsidR="0066171E" w:rsidRPr="0066171E" w:rsidRDefault="0066171E" w:rsidP="0066171E">
            <w:pPr>
              <w:ind w:firstLine="0"/>
            </w:pPr>
            <w:r>
              <w:t>Lawson</w:t>
            </w:r>
          </w:p>
        </w:tc>
        <w:tc>
          <w:tcPr>
            <w:tcW w:w="2179" w:type="dxa"/>
            <w:shd w:val="clear" w:color="auto" w:fill="auto"/>
          </w:tcPr>
          <w:p w14:paraId="3990F88B" w14:textId="7732787C" w:rsidR="0066171E" w:rsidRPr="0066171E" w:rsidRDefault="0066171E" w:rsidP="0066171E">
            <w:pPr>
              <w:ind w:firstLine="0"/>
            </w:pPr>
            <w:r>
              <w:t>Ligon</w:t>
            </w:r>
          </w:p>
        </w:tc>
        <w:tc>
          <w:tcPr>
            <w:tcW w:w="2180" w:type="dxa"/>
            <w:shd w:val="clear" w:color="auto" w:fill="auto"/>
          </w:tcPr>
          <w:p w14:paraId="099BD121" w14:textId="66451C77" w:rsidR="0066171E" w:rsidRPr="0066171E" w:rsidRDefault="0066171E" w:rsidP="0066171E">
            <w:pPr>
              <w:ind w:firstLine="0"/>
            </w:pPr>
            <w:r>
              <w:t>Long</w:t>
            </w:r>
          </w:p>
        </w:tc>
      </w:tr>
      <w:tr w:rsidR="0066171E" w:rsidRPr="0066171E" w14:paraId="06335D27" w14:textId="77777777" w:rsidTr="0066171E">
        <w:tc>
          <w:tcPr>
            <w:tcW w:w="2179" w:type="dxa"/>
            <w:shd w:val="clear" w:color="auto" w:fill="auto"/>
          </w:tcPr>
          <w:p w14:paraId="125654A8" w14:textId="0461DEF8" w:rsidR="0066171E" w:rsidRPr="0066171E" w:rsidRDefault="0066171E" w:rsidP="0066171E">
            <w:pPr>
              <w:ind w:firstLine="0"/>
            </w:pPr>
            <w:r>
              <w:t>Lowe</w:t>
            </w:r>
          </w:p>
        </w:tc>
        <w:tc>
          <w:tcPr>
            <w:tcW w:w="2179" w:type="dxa"/>
            <w:shd w:val="clear" w:color="auto" w:fill="auto"/>
          </w:tcPr>
          <w:p w14:paraId="14FA687B" w14:textId="39B38C7D" w:rsidR="0066171E" w:rsidRPr="0066171E" w:rsidRDefault="0066171E" w:rsidP="0066171E">
            <w:pPr>
              <w:ind w:firstLine="0"/>
            </w:pPr>
            <w:r>
              <w:t>Luck</w:t>
            </w:r>
          </w:p>
        </w:tc>
        <w:tc>
          <w:tcPr>
            <w:tcW w:w="2180" w:type="dxa"/>
            <w:shd w:val="clear" w:color="auto" w:fill="auto"/>
          </w:tcPr>
          <w:p w14:paraId="6586FA0B" w14:textId="38215A52" w:rsidR="0066171E" w:rsidRPr="0066171E" w:rsidRDefault="0066171E" w:rsidP="0066171E">
            <w:pPr>
              <w:ind w:firstLine="0"/>
            </w:pPr>
            <w:r>
              <w:t>Magnuson</w:t>
            </w:r>
          </w:p>
        </w:tc>
      </w:tr>
      <w:tr w:rsidR="0066171E" w:rsidRPr="0066171E" w14:paraId="74C64120" w14:textId="77777777" w:rsidTr="0066171E">
        <w:tc>
          <w:tcPr>
            <w:tcW w:w="2179" w:type="dxa"/>
            <w:shd w:val="clear" w:color="auto" w:fill="auto"/>
          </w:tcPr>
          <w:p w14:paraId="7B895CE2" w14:textId="7292DD7E" w:rsidR="0066171E" w:rsidRPr="0066171E" w:rsidRDefault="0066171E" w:rsidP="0066171E">
            <w:pPr>
              <w:ind w:firstLine="0"/>
            </w:pPr>
            <w:r>
              <w:t>Martin</w:t>
            </w:r>
          </w:p>
        </w:tc>
        <w:tc>
          <w:tcPr>
            <w:tcW w:w="2179" w:type="dxa"/>
            <w:shd w:val="clear" w:color="auto" w:fill="auto"/>
          </w:tcPr>
          <w:p w14:paraId="5FBD4163" w14:textId="07482596" w:rsidR="0066171E" w:rsidRPr="0066171E" w:rsidRDefault="0066171E" w:rsidP="0066171E">
            <w:pPr>
              <w:ind w:firstLine="0"/>
            </w:pPr>
            <w:r>
              <w:t>May</w:t>
            </w:r>
          </w:p>
        </w:tc>
        <w:tc>
          <w:tcPr>
            <w:tcW w:w="2180" w:type="dxa"/>
            <w:shd w:val="clear" w:color="auto" w:fill="auto"/>
          </w:tcPr>
          <w:p w14:paraId="7A825365" w14:textId="75D693E0" w:rsidR="0066171E" w:rsidRPr="0066171E" w:rsidRDefault="0066171E" w:rsidP="0066171E">
            <w:pPr>
              <w:ind w:firstLine="0"/>
            </w:pPr>
            <w:r>
              <w:t>McCabe</w:t>
            </w:r>
          </w:p>
        </w:tc>
      </w:tr>
      <w:tr w:rsidR="0066171E" w:rsidRPr="0066171E" w14:paraId="527141A6" w14:textId="77777777" w:rsidTr="0066171E">
        <w:tc>
          <w:tcPr>
            <w:tcW w:w="2179" w:type="dxa"/>
            <w:shd w:val="clear" w:color="auto" w:fill="auto"/>
          </w:tcPr>
          <w:p w14:paraId="74BD5724" w14:textId="43F3F4E8" w:rsidR="0066171E" w:rsidRPr="0066171E" w:rsidRDefault="0066171E" w:rsidP="0066171E">
            <w:pPr>
              <w:ind w:firstLine="0"/>
            </w:pPr>
            <w:r>
              <w:t>McCravy</w:t>
            </w:r>
          </w:p>
        </w:tc>
        <w:tc>
          <w:tcPr>
            <w:tcW w:w="2179" w:type="dxa"/>
            <w:shd w:val="clear" w:color="auto" w:fill="auto"/>
          </w:tcPr>
          <w:p w14:paraId="1EC4FD49" w14:textId="01073DEE" w:rsidR="0066171E" w:rsidRPr="0066171E" w:rsidRDefault="0066171E" w:rsidP="0066171E">
            <w:pPr>
              <w:ind w:firstLine="0"/>
            </w:pPr>
            <w:r>
              <w:t>McDaniel</w:t>
            </w:r>
          </w:p>
        </w:tc>
        <w:tc>
          <w:tcPr>
            <w:tcW w:w="2180" w:type="dxa"/>
            <w:shd w:val="clear" w:color="auto" w:fill="auto"/>
          </w:tcPr>
          <w:p w14:paraId="0635A114" w14:textId="0DDF782E" w:rsidR="0066171E" w:rsidRPr="0066171E" w:rsidRDefault="0066171E" w:rsidP="0066171E">
            <w:pPr>
              <w:ind w:firstLine="0"/>
            </w:pPr>
            <w:r>
              <w:t>McGinnis</w:t>
            </w:r>
          </w:p>
        </w:tc>
      </w:tr>
      <w:tr w:rsidR="0066171E" w:rsidRPr="0066171E" w14:paraId="4FDACC01" w14:textId="77777777" w:rsidTr="0066171E">
        <w:tc>
          <w:tcPr>
            <w:tcW w:w="2179" w:type="dxa"/>
            <w:shd w:val="clear" w:color="auto" w:fill="auto"/>
          </w:tcPr>
          <w:p w14:paraId="5DF05EC9" w14:textId="51123056" w:rsidR="0066171E" w:rsidRPr="0066171E" w:rsidRDefault="0066171E" w:rsidP="0066171E">
            <w:pPr>
              <w:ind w:firstLine="0"/>
            </w:pPr>
            <w:r>
              <w:t>Mitchell</w:t>
            </w:r>
          </w:p>
        </w:tc>
        <w:tc>
          <w:tcPr>
            <w:tcW w:w="2179" w:type="dxa"/>
            <w:shd w:val="clear" w:color="auto" w:fill="auto"/>
          </w:tcPr>
          <w:p w14:paraId="69712AEB" w14:textId="41D53E5A" w:rsidR="0066171E" w:rsidRPr="0066171E" w:rsidRDefault="0066171E" w:rsidP="0066171E">
            <w:pPr>
              <w:ind w:firstLine="0"/>
            </w:pPr>
            <w:r>
              <w:t>Montgomery</w:t>
            </w:r>
          </w:p>
        </w:tc>
        <w:tc>
          <w:tcPr>
            <w:tcW w:w="2180" w:type="dxa"/>
            <w:shd w:val="clear" w:color="auto" w:fill="auto"/>
          </w:tcPr>
          <w:p w14:paraId="35887AC6" w14:textId="2CC5E275" w:rsidR="0066171E" w:rsidRPr="0066171E" w:rsidRDefault="0066171E" w:rsidP="0066171E">
            <w:pPr>
              <w:ind w:firstLine="0"/>
            </w:pPr>
            <w:r>
              <w:t>J. Moore</w:t>
            </w:r>
          </w:p>
        </w:tc>
      </w:tr>
      <w:tr w:rsidR="0066171E" w:rsidRPr="0066171E" w14:paraId="214AA49A" w14:textId="77777777" w:rsidTr="0066171E">
        <w:tc>
          <w:tcPr>
            <w:tcW w:w="2179" w:type="dxa"/>
            <w:shd w:val="clear" w:color="auto" w:fill="auto"/>
          </w:tcPr>
          <w:p w14:paraId="17D1268C" w14:textId="3E8D5B3A" w:rsidR="0066171E" w:rsidRPr="0066171E" w:rsidRDefault="0066171E" w:rsidP="0066171E">
            <w:pPr>
              <w:ind w:firstLine="0"/>
            </w:pPr>
            <w:r>
              <w:t>T. Moore</w:t>
            </w:r>
          </w:p>
        </w:tc>
        <w:tc>
          <w:tcPr>
            <w:tcW w:w="2179" w:type="dxa"/>
            <w:shd w:val="clear" w:color="auto" w:fill="auto"/>
          </w:tcPr>
          <w:p w14:paraId="4DC076B7" w14:textId="4FF186CD" w:rsidR="0066171E" w:rsidRPr="0066171E" w:rsidRDefault="0066171E" w:rsidP="0066171E">
            <w:pPr>
              <w:ind w:firstLine="0"/>
            </w:pPr>
            <w:r>
              <w:t>Morgan</w:t>
            </w:r>
          </w:p>
        </w:tc>
        <w:tc>
          <w:tcPr>
            <w:tcW w:w="2180" w:type="dxa"/>
            <w:shd w:val="clear" w:color="auto" w:fill="auto"/>
          </w:tcPr>
          <w:p w14:paraId="6B972A9C" w14:textId="7FCD524A" w:rsidR="0066171E" w:rsidRPr="0066171E" w:rsidRDefault="0066171E" w:rsidP="0066171E">
            <w:pPr>
              <w:ind w:firstLine="0"/>
            </w:pPr>
            <w:r>
              <w:t>Moss</w:t>
            </w:r>
          </w:p>
        </w:tc>
      </w:tr>
      <w:tr w:rsidR="0066171E" w:rsidRPr="0066171E" w14:paraId="40D76177" w14:textId="77777777" w:rsidTr="0066171E">
        <w:tc>
          <w:tcPr>
            <w:tcW w:w="2179" w:type="dxa"/>
            <w:shd w:val="clear" w:color="auto" w:fill="auto"/>
          </w:tcPr>
          <w:p w14:paraId="47995A39" w14:textId="02DAEFB3" w:rsidR="0066171E" w:rsidRPr="0066171E" w:rsidRDefault="0066171E" w:rsidP="0066171E">
            <w:pPr>
              <w:ind w:firstLine="0"/>
            </w:pPr>
            <w:r>
              <w:t>Murphy</w:t>
            </w:r>
          </w:p>
        </w:tc>
        <w:tc>
          <w:tcPr>
            <w:tcW w:w="2179" w:type="dxa"/>
            <w:shd w:val="clear" w:color="auto" w:fill="auto"/>
          </w:tcPr>
          <w:p w14:paraId="612711F9" w14:textId="242A6199" w:rsidR="0066171E" w:rsidRPr="0066171E" w:rsidRDefault="0066171E" w:rsidP="0066171E">
            <w:pPr>
              <w:ind w:firstLine="0"/>
            </w:pPr>
            <w:r>
              <w:t>Neese</w:t>
            </w:r>
          </w:p>
        </w:tc>
        <w:tc>
          <w:tcPr>
            <w:tcW w:w="2180" w:type="dxa"/>
            <w:shd w:val="clear" w:color="auto" w:fill="auto"/>
          </w:tcPr>
          <w:p w14:paraId="32E9726C" w14:textId="08EEED93" w:rsidR="0066171E" w:rsidRPr="0066171E" w:rsidRDefault="0066171E" w:rsidP="0066171E">
            <w:pPr>
              <w:ind w:firstLine="0"/>
            </w:pPr>
            <w:r>
              <w:t>B. Newton</w:t>
            </w:r>
          </w:p>
        </w:tc>
      </w:tr>
      <w:tr w:rsidR="0066171E" w:rsidRPr="0066171E" w14:paraId="5DC0327E" w14:textId="77777777" w:rsidTr="0066171E">
        <w:tc>
          <w:tcPr>
            <w:tcW w:w="2179" w:type="dxa"/>
            <w:shd w:val="clear" w:color="auto" w:fill="auto"/>
          </w:tcPr>
          <w:p w14:paraId="21C2EFF8" w14:textId="511CD35A" w:rsidR="0066171E" w:rsidRPr="0066171E" w:rsidRDefault="0066171E" w:rsidP="0066171E">
            <w:pPr>
              <w:ind w:firstLine="0"/>
            </w:pPr>
            <w:r>
              <w:t>W. Newton</w:t>
            </w:r>
          </w:p>
        </w:tc>
        <w:tc>
          <w:tcPr>
            <w:tcW w:w="2179" w:type="dxa"/>
            <w:shd w:val="clear" w:color="auto" w:fill="auto"/>
          </w:tcPr>
          <w:p w14:paraId="4E7CB97C" w14:textId="59E51150" w:rsidR="0066171E" w:rsidRPr="0066171E" w:rsidRDefault="0066171E" w:rsidP="0066171E">
            <w:pPr>
              <w:ind w:firstLine="0"/>
            </w:pPr>
            <w:r>
              <w:t>Oremus</w:t>
            </w:r>
          </w:p>
        </w:tc>
        <w:tc>
          <w:tcPr>
            <w:tcW w:w="2180" w:type="dxa"/>
            <w:shd w:val="clear" w:color="auto" w:fill="auto"/>
          </w:tcPr>
          <w:p w14:paraId="21E4B353" w14:textId="43D6204D" w:rsidR="0066171E" w:rsidRPr="0066171E" w:rsidRDefault="0066171E" w:rsidP="0066171E">
            <w:pPr>
              <w:ind w:firstLine="0"/>
            </w:pPr>
            <w:r>
              <w:t>Pace</w:t>
            </w:r>
          </w:p>
        </w:tc>
      </w:tr>
      <w:tr w:rsidR="0066171E" w:rsidRPr="0066171E" w14:paraId="6FF638F5" w14:textId="77777777" w:rsidTr="0066171E">
        <w:tc>
          <w:tcPr>
            <w:tcW w:w="2179" w:type="dxa"/>
            <w:shd w:val="clear" w:color="auto" w:fill="auto"/>
          </w:tcPr>
          <w:p w14:paraId="315E0695" w14:textId="08A1F594" w:rsidR="0066171E" w:rsidRPr="0066171E" w:rsidRDefault="0066171E" w:rsidP="0066171E">
            <w:pPr>
              <w:ind w:firstLine="0"/>
            </w:pPr>
            <w:r>
              <w:t>Pedalino</w:t>
            </w:r>
          </w:p>
        </w:tc>
        <w:tc>
          <w:tcPr>
            <w:tcW w:w="2179" w:type="dxa"/>
            <w:shd w:val="clear" w:color="auto" w:fill="auto"/>
          </w:tcPr>
          <w:p w14:paraId="7F2F50CD" w14:textId="4856ECCE" w:rsidR="0066171E" w:rsidRPr="0066171E" w:rsidRDefault="0066171E" w:rsidP="0066171E">
            <w:pPr>
              <w:ind w:firstLine="0"/>
            </w:pPr>
            <w:r>
              <w:t>Pope</w:t>
            </w:r>
          </w:p>
        </w:tc>
        <w:tc>
          <w:tcPr>
            <w:tcW w:w="2180" w:type="dxa"/>
            <w:shd w:val="clear" w:color="auto" w:fill="auto"/>
          </w:tcPr>
          <w:p w14:paraId="553BBE09" w14:textId="49C783F6" w:rsidR="0066171E" w:rsidRPr="0066171E" w:rsidRDefault="0066171E" w:rsidP="0066171E">
            <w:pPr>
              <w:ind w:firstLine="0"/>
            </w:pPr>
            <w:r>
              <w:t>Reese</w:t>
            </w:r>
          </w:p>
        </w:tc>
      </w:tr>
      <w:tr w:rsidR="0066171E" w:rsidRPr="0066171E" w14:paraId="5D9183D1" w14:textId="77777777" w:rsidTr="0066171E">
        <w:tc>
          <w:tcPr>
            <w:tcW w:w="2179" w:type="dxa"/>
            <w:shd w:val="clear" w:color="auto" w:fill="auto"/>
          </w:tcPr>
          <w:p w14:paraId="53F3F91A" w14:textId="061E4824" w:rsidR="0066171E" w:rsidRPr="0066171E" w:rsidRDefault="0066171E" w:rsidP="0066171E">
            <w:pPr>
              <w:ind w:firstLine="0"/>
            </w:pPr>
            <w:r>
              <w:t>Rivers</w:t>
            </w:r>
          </w:p>
        </w:tc>
        <w:tc>
          <w:tcPr>
            <w:tcW w:w="2179" w:type="dxa"/>
            <w:shd w:val="clear" w:color="auto" w:fill="auto"/>
          </w:tcPr>
          <w:p w14:paraId="51A83C13" w14:textId="52C24366" w:rsidR="0066171E" w:rsidRPr="0066171E" w:rsidRDefault="0066171E" w:rsidP="0066171E">
            <w:pPr>
              <w:ind w:firstLine="0"/>
            </w:pPr>
            <w:r>
              <w:t>Robbins</w:t>
            </w:r>
          </w:p>
        </w:tc>
        <w:tc>
          <w:tcPr>
            <w:tcW w:w="2180" w:type="dxa"/>
            <w:shd w:val="clear" w:color="auto" w:fill="auto"/>
          </w:tcPr>
          <w:p w14:paraId="3E1598BE" w14:textId="01A09459" w:rsidR="0066171E" w:rsidRPr="0066171E" w:rsidRDefault="0066171E" w:rsidP="0066171E">
            <w:pPr>
              <w:ind w:firstLine="0"/>
            </w:pPr>
            <w:r>
              <w:t>Rose</w:t>
            </w:r>
          </w:p>
        </w:tc>
      </w:tr>
      <w:tr w:rsidR="0066171E" w:rsidRPr="0066171E" w14:paraId="26168371" w14:textId="77777777" w:rsidTr="0066171E">
        <w:tc>
          <w:tcPr>
            <w:tcW w:w="2179" w:type="dxa"/>
            <w:shd w:val="clear" w:color="auto" w:fill="auto"/>
          </w:tcPr>
          <w:p w14:paraId="327ADE1D" w14:textId="0867CA37" w:rsidR="0066171E" w:rsidRPr="0066171E" w:rsidRDefault="0066171E" w:rsidP="0066171E">
            <w:pPr>
              <w:ind w:firstLine="0"/>
            </w:pPr>
            <w:r>
              <w:t>Rutherford</w:t>
            </w:r>
          </w:p>
        </w:tc>
        <w:tc>
          <w:tcPr>
            <w:tcW w:w="2179" w:type="dxa"/>
            <w:shd w:val="clear" w:color="auto" w:fill="auto"/>
          </w:tcPr>
          <w:p w14:paraId="2EA7DBAC" w14:textId="10C55615" w:rsidR="0066171E" w:rsidRPr="0066171E" w:rsidRDefault="0066171E" w:rsidP="0066171E">
            <w:pPr>
              <w:ind w:firstLine="0"/>
            </w:pPr>
            <w:r>
              <w:t>Sanders</w:t>
            </w:r>
          </w:p>
        </w:tc>
        <w:tc>
          <w:tcPr>
            <w:tcW w:w="2180" w:type="dxa"/>
            <w:shd w:val="clear" w:color="auto" w:fill="auto"/>
          </w:tcPr>
          <w:p w14:paraId="78A326DA" w14:textId="7D842826" w:rsidR="0066171E" w:rsidRPr="0066171E" w:rsidRDefault="0066171E" w:rsidP="0066171E">
            <w:pPr>
              <w:ind w:firstLine="0"/>
            </w:pPr>
            <w:r>
              <w:t>Schuessler</w:t>
            </w:r>
          </w:p>
        </w:tc>
      </w:tr>
      <w:tr w:rsidR="0066171E" w:rsidRPr="0066171E" w14:paraId="2EC2809F" w14:textId="77777777" w:rsidTr="0066171E">
        <w:tc>
          <w:tcPr>
            <w:tcW w:w="2179" w:type="dxa"/>
            <w:shd w:val="clear" w:color="auto" w:fill="auto"/>
          </w:tcPr>
          <w:p w14:paraId="48BD3E79" w14:textId="52052B0F" w:rsidR="0066171E" w:rsidRPr="0066171E" w:rsidRDefault="0066171E" w:rsidP="0066171E">
            <w:pPr>
              <w:ind w:firstLine="0"/>
            </w:pPr>
            <w:r>
              <w:t>Sessions</w:t>
            </w:r>
          </w:p>
        </w:tc>
        <w:tc>
          <w:tcPr>
            <w:tcW w:w="2179" w:type="dxa"/>
            <w:shd w:val="clear" w:color="auto" w:fill="auto"/>
          </w:tcPr>
          <w:p w14:paraId="1F12792E" w14:textId="2B51BA3D" w:rsidR="0066171E" w:rsidRPr="0066171E" w:rsidRDefault="0066171E" w:rsidP="0066171E">
            <w:pPr>
              <w:ind w:firstLine="0"/>
            </w:pPr>
            <w:r>
              <w:t>G. M. Smith</w:t>
            </w:r>
          </w:p>
        </w:tc>
        <w:tc>
          <w:tcPr>
            <w:tcW w:w="2180" w:type="dxa"/>
            <w:shd w:val="clear" w:color="auto" w:fill="auto"/>
          </w:tcPr>
          <w:p w14:paraId="22BFAFA8" w14:textId="79627D30" w:rsidR="0066171E" w:rsidRPr="0066171E" w:rsidRDefault="0066171E" w:rsidP="0066171E">
            <w:pPr>
              <w:ind w:firstLine="0"/>
            </w:pPr>
            <w:r>
              <w:t>M. M. Smith</w:t>
            </w:r>
          </w:p>
        </w:tc>
      </w:tr>
      <w:tr w:rsidR="0066171E" w:rsidRPr="0066171E" w14:paraId="72C12367" w14:textId="77777777" w:rsidTr="0066171E">
        <w:tc>
          <w:tcPr>
            <w:tcW w:w="2179" w:type="dxa"/>
            <w:shd w:val="clear" w:color="auto" w:fill="auto"/>
          </w:tcPr>
          <w:p w14:paraId="76CD1D43" w14:textId="5269A222" w:rsidR="0066171E" w:rsidRPr="0066171E" w:rsidRDefault="0066171E" w:rsidP="0066171E">
            <w:pPr>
              <w:ind w:firstLine="0"/>
            </w:pPr>
            <w:r>
              <w:t>Spann-Wilder</w:t>
            </w:r>
          </w:p>
        </w:tc>
        <w:tc>
          <w:tcPr>
            <w:tcW w:w="2179" w:type="dxa"/>
            <w:shd w:val="clear" w:color="auto" w:fill="auto"/>
          </w:tcPr>
          <w:p w14:paraId="35E89AD0" w14:textId="397DCA65" w:rsidR="0066171E" w:rsidRPr="0066171E" w:rsidRDefault="0066171E" w:rsidP="0066171E">
            <w:pPr>
              <w:ind w:firstLine="0"/>
            </w:pPr>
            <w:r>
              <w:t>Stavrinakis</w:t>
            </w:r>
          </w:p>
        </w:tc>
        <w:tc>
          <w:tcPr>
            <w:tcW w:w="2180" w:type="dxa"/>
            <w:shd w:val="clear" w:color="auto" w:fill="auto"/>
          </w:tcPr>
          <w:p w14:paraId="3787E0A0" w14:textId="29CA4894" w:rsidR="0066171E" w:rsidRPr="0066171E" w:rsidRDefault="0066171E" w:rsidP="0066171E">
            <w:pPr>
              <w:ind w:firstLine="0"/>
            </w:pPr>
            <w:r>
              <w:t>Taylor</w:t>
            </w:r>
          </w:p>
        </w:tc>
      </w:tr>
      <w:tr w:rsidR="0066171E" w:rsidRPr="0066171E" w14:paraId="63C779A3" w14:textId="77777777" w:rsidTr="0066171E">
        <w:tc>
          <w:tcPr>
            <w:tcW w:w="2179" w:type="dxa"/>
            <w:shd w:val="clear" w:color="auto" w:fill="auto"/>
          </w:tcPr>
          <w:p w14:paraId="767818FB" w14:textId="504F1EF8" w:rsidR="0066171E" w:rsidRPr="0066171E" w:rsidRDefault="0066171E" w:rsidP="0066171E">
            <w:pPr>
              <w:ind w:firstLine="0"/>
            </w:pPr>
            <w:r>
              <w:t>Teeple</w:t>
            </w:r>
          </w:p>
        </w:tc>
        <w:tc>
          <w:tcPr>
            <w:tcW w:w="2179" w:type="dxa"/>
            <w:shd w:val="clear" w:color="auto" w:fill="auto"/>
          </w:tcPr>
          <w:p w14:paraId="78634B0B" w14:textId="0663FBB2" w:rsidR="0066171E" w:rsidRPr="0066171E" w:rsidRDefault="0066171E" w:rsidP="0066171E">
            <w:pPr>
              <w:ind w:firstLine="0"/>
            </w:pPr>
            <w:r>
              <w:t>Terribile</w:t>
            </w:r>
          </w:p>
        </w:tc>
        <w:tc>
          <w:tcPr>
            <w:tcW w:w="2180" w:type="dxa"/>
            <w:shd w:val="clear" w:color="auto" w:fill="auto"/>
          </w:tcPr>
          <w:p w14:paraId="1442DA90" w14:textId="44BB88D9" w:rsidR="0066171E" w:rsidRPr="0066171E" w:rsidRDefault="0066171E" w:rsidP="0066171E">
            <w:pPr>
              <w:ind w:firstLine="0"/>
            </w:pPr>
            <w:r>
              <w:t>Vaughan</w:t>
            </w:r>
          </w:p>
        </w:tc>
      </w:tr>
      <w:tr w:rsidR="0066171E" w:rsidRPr="0066171E" w14:paraId="593033BE" w14:textId="77777777" w:rsidTr="0066171E">
        <w:tc>
          <w:tcPr>
            <w:tcW w:w="2179" w:type="dxa"/>
            <w:shd w:val="clear" w:color="auto" w:fill="auto"/>
          </w:tcPr>
          <w:p w14:paraId="76924C4F" w14:textId="697DB49C" w:rsidR="0066171E" w:rsidRPr="0066171E" w:rsidRDefault="0066171E" w:rsidP="0066171E">
            <w:pPr>
              <w:ind w:firstLine="0"/>
            </w:pPr>
            <w:r>
              <w:t>Weeks</w:t>
            </w:r>
          </w:p>
        </w:tc>
        <w:tc>
          <w:tcPr>
            <w:tcW w:w="2179" w:type="dxa"/>
            <w:shd w:val="clear" w:color="auto" w:fill="auto"/>
          </w:tcPr>
          <w:p w14:paraId="65867AB1" w14:textId="1686C554" w:rsidR="0066171E" w:rsidRPr="0066171E" w:rsidRDefault="0066171E" w:rsidP="0066171E">
            <w:pPr>
              <w:ind w:firstLine="0"/>
            </w:pPr>
            <w:r>
              <w:t>Wetmore</w:t>
            </w:r>
          </w:p>
        </w:tc>
        <w:tc>
          <w:tcPr>
            <w:tcW w:w="2180" w:type="dxa"/>
            <w:shd w:val="clear" w:color="auto" w:fill="auto"/>
          </w:tcPr>
          <w:p w14:paraId="731DCC36" w14:textId="4B4CD645" w:rsidR="0066171E" w:rsidRPr="0066171E" w:rsidRDefault="0066171E" w:rsidP="0066171E">
            <w:pPr>
              <w:ind w:firstLine="0"/>
            </w:pPr>
            <w:r>
              <w:t>White</w:t>
            </w:r>
          </w:p>
        </w:tc>
      </w:tr>
      <w:tr w:rsidR="0066171E" w:rsidRPr="0066171E" w14:paraId="68BFE42D" w14:textId="77777777" w:rsidTr="0066171E">
        <w:tc>
          <w:tcPr>
            <w:tcW w:w="2179" w:type="dxa"/>
            <w:shd w:val="clear" w:color="auto" w:fill="auto"/>
          </w:tcPr>
          <w:p w14:paraId="293DF13E" w14:textId="5DC4FC17" w:rsidR="0066171E" w:rsidRPr="0066171E" w:rsidRDefault="0066171E" w:rsidP="0066171E">
            <w:pPr>
              <w:keepNext/>
              <w:ind w:firstLine="0"/>
            </w:pPr>
            <w:r>
              <w:t>Whitmire</w:t>
            </w:r>
          </w:p>
        </w:tc>
        <w:tc>
          <w:tcPr>
            <w:tcW w:w="2179" w:type="dxa"/>
            <w:shd w:val="clear" w:color="auto" w:fill="auto"/>
          </w:tcPr>
          <w:p w14:paraId="485C9C9B" w14:textId="6907F531" w:rsidR="0066171E" w:rsidRPr="0066171E" w:rsidRDefault="0066171E" w:rsidP="0066171E">
            <w:pPr>
              <w:keepNext/>
              <w:ind w:firstLine="0"/>
            </w:pPr>
            <w:r>
              <w:t>Wickensimer</w:t>
            </w:r>
          </w:p>
        </w:tc>
        <w:tc>
          <w:tcPr>
            <w:tcW w:w="2180" w:type="dxa"/>
            <w:shd w:val="clear" w:color="auto" w:fill="auto"/>
          </w:tcPr>
          <w:p w14:paraId="23F0D248" w14:textId="715635C9" w:rsidR="0066171E" w:rsidRPr="0066171E" w:rsidRDefault="0066171E" w:rsidP="0066171E">
            <w:pPr>
              <w:keepNext/>
              <w:ind w:firstLine="0"/>
            </w:pPr>
            <w:r>
              <w:t>Williams</w:t>
            </w:r>
          </w:p>
        </w:tc>
      </w:tr>
      <w:tr w:rsidR="0066171E" w:rsidRPr="0066171E" w14:paraId="20D8FF8C" w14:textId="77777777" w:rsidTr="0066171E">
        <w:tc>
          <w:tcPr>
            <w:tcW w:w="2179" w:type="dxa"/>
            <w:shd w:val="clear" w:color="auto" w:fill="auto"/>
          </w:tcPr>
          <w:p w14:paraId="24A19241" w14:textId="135A49D2" w:rsidR="0066171E" w:rsidRPr="0066171E" w:rsidRDefault="0066171E" w:rsidP="0066171E">
            <w:pPr>
              <w:keepNext/>
              <w:ind w:firstLine="0"/>
            </w:pPr>
            <w:r>
              <w:t>Willis</w:t>
            </w:r>
          </w:p>
        </w:tc>
        <w:tc>
          <w:tcPr>
            <w:tcW w:w="2179" w:type="dxa"/>
            <w:shd w:val="clear" w:color="auto" w:fill="auto"/>
          </w:tcPr>
          <w:p w14:paraId="65747D69" w14:textId="09CEC30D" w:rsidR="0066171E" w:rsidRPr="0066171E" w:rsidRDefault="0066171E" w:rsidP="0066171E">
            <w:pPr>
              <w:keepNext/>
              <w:ind w:firstLine="0"/>
            </w:pPr>
            <w:r>
              <w:t>Wooten</w:t>
            </w:r>
          </w:p>
        </w:tc>
        <w:tc>
          <w:tcPr>
            <w:tcW w:w="2180" w:type="dxa"/>
            <w:shd w:val="clear" w:color="auto" w:fill="auto"/>
          </w:tcPr>
          <w:p w14:paraId="40FC0F05" w14:textId="5C1D8151" w:rsidR="0066171E" w:rsidRPr="0066171E" w:rsidRDefault="0066171E" w:rsidP="0066171E">
            <w:pPr>
              <w:keepNext/>
              <w:ind w:firstLine="0"/>
            </w:pPr>
            <w:r>
              <w:t>Yow</w:t>
            </w:r>
          </w:p>
        </w:tc>
      </w:tr>
    </w:tbl>
    <w:p w14:paraId="079840E8" w14:textId="77777777" w:rsidR="0066171E" w:rsidRDefault="0066171E" w:rsidP="0066171E"/>
    <w:p w14:paraId="4117370D" w14:textId="76FEC0BF" w:rsidR="0066171E" w:rsidRDefault="0066171E" w:rsidP="0066171E">
      <w:pPr>
        <w:jc w:val="center"/>
        <w:rPr>
          <w:b/>
        </w:rPr>
      </w:pPr>
      <w:r w:rsidRPr="0066171E">
        <w:rPr>
          <w:b/>
        </w:rPr>
        <w:t>Total--114</w:t>
      </w:r>
    </w:p>
    <w:p w14:paraId="663CB139" w14:textId="77777777" w:rsidR="0066171E" w:rsidRDefault="0066171E" w:rsidP="0066171E">
      <w:pPr>
        <w:jc w:val="center"/>
        <w:rPr>
          <w:b/>
        </w:rPr>
      </w:pPr>
    </w:p>
    <w:p w14:paraId="6AAFB2E7" w14:textId="77777777" w:rsidR="0066171E" w:rsidRDefault="0066171E" w:rsidP="0066171E">
      <w:pPr>
        <w:ind w:firstLine="0"/>
      </w:pPr>
      <w:r w:rsidRPr="0066171E">
        <w:t xml:space="preserve"> </w:t>
      </w:r>
      <w:r>
        <w:t>Those who voted in the negative are:</w:t>
      </w:r>
    </w:p>
    <w:p w14:paraId="5396714C" w14:textId="77777777" w:rsidR="0066171E" w:rsidRDefault="0066171E" w:rsidP="0066171E"/>
    <w:p w14:paraId="49D43C5A" w14:textId="77777777" w:rsidR="0066171E" w:rsidRDefault="0066171E" w:rsidP="0066171E">
      <w:pPr>
        <w:jc w:val="center"/>
        <w:rPr>
          <w:b/>
        </w:rPr>
      </w:pPr>
      <w:r w:rsidRPr="0066171E">
        <w:rPr>
          <w:b/>
        </w:rPr>
        <w:t>Total--0</w:t>
      </w:r>
    </w:p>
    <w:p w14:paraId="41A9EDAE" w14:textId="6E1C3530" w:rsidR="0066171E" w:rsidRDefault="0066171E" w:rsidP="0066171E">
      <w:pPr>
        <w:jc w:val="center"/>
        <w:rPr>
          <w:b/>
        </w:rPr>
      </w:pPr>
    </w:p>
    <w:p w14:paraId="353872FA" w14:textId="77777777" w:rsidR="0066171E" w:rsidRDefault="0066171E" w:rsidP="0066171E">
      <w:r>
        <w:t xml:space="preserve">Section 92A was adopted. </w:t>
      </w:r>
    </w:p>
    <w:p w14:paraId="61E779EC" w14:textId="77777777" w:rsidR="0066171E" w:rsidRDefault="0066171E" w:rsidP="0066171E"/>
    <w:p w14:paraId="32927F25" w14:textId="39248FB3" w:rsidR="0066171E" w:rsidRDefault="0066171E" w:rsidP="0066171E">
      <w:pPr>
        <w:keepNext/>
        <w:jc w:val="center"/>
        <w:rPr>
          <w:b/>
        </w:rPr>
      </w:pPr>
      <w:r w:rsidRPr="0066171E">
        <w:rPr>
          <w:b/>
        </w:rPr>
        <w:t>SECTION 92C</w:t>
      </w:r>
    </w:p>
    <w:p w14:paraId="772FD302" w14:textId="77777777" w:rsidR="0066171E" w:rsidRDefault="0066171E" w:rsidP="0066171E">
      <w:r>
        <w:t xml:space="preserve">The yeas and nays were taken resulting as follows: </w:t>
      </w:r>
    </w:p>
    <w:p w14:paraId="6713A894" w14:textId="3592E663" w:rsidR="0066171E" w:rsidRDefault="0066171E" w:rsidP="0066171E">
      <w:pPr>
        <w:jc w:val="center"/>
      </w:pPr>
      <w:r>
        <w:t xml:space="preserve"> </w:t>
      </w:r>
      <w:bookmarkStart w:id="81" w:name="vote_start186"/>
      <w:bookmarkEnd w:id="81"/>
      <w:r>
        <w:t>Yeas 113; Nays 0</w:t>
      </w:r>
    </w:p>
    <w:p w14:paraId="2AD52D74" w14:textId="77777777" w:rsidR="0066171E" w:rsidRDefault="0066171E" w:rsidP="0066171E">
      <w:pPr>
        <w:jc w:val="center"/>
      </w:pPr>
    </w:p>
    <w:p w14:paraId="512A7DB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482F505" w14:textId="77777777" w:rsidTr="0066171E">
        <w:tc>
          <w:tcPr>
            <w:tcW w:w="2179" w:type="dxa"/>
            <w:shd w:val="clear" w:color="auto" w:fill="auto"/>
          </w:tcPr>
          <w:p w14:paraId="67E54C79" w14:textId="0B2AD844" w:rsidR="0066171E" w:rsidRPr="0066171E" w:rsidRDefault="0066171E" w:rsidP="0066171E">
            <w:pPr>
              <w:keepNext/>
              <w:ind w:firstLine="0"/>
            </w:pPr>
            <w:r>
              <w:t>Anderson</w:t>
            </w:r>
          </w:p>
        </w:tc>
        <w:tc>
          <w:tcPr>
            <w:tcW w:w="2179" w:type="dxa"/>
            <w:shd w:val="clear" w:color="auto" w:fill="auto"/>
          </w:tcPr>
          <w:p w14:paraId="62B3BC22" w14:textId="05B76746" w:rsidR="0066171E" w:rsidRPr="0066171E" w:rsidRDefault="0066171E" w:rsidP="0066171E">
            <w:pPr>
              <w:keepNext/>
              <w:ind w:firstLine="0"/>
            </w:pPr>
            <w:r>
              <w:t>Atkinson</w:t>
            </w:r>
          </w:p>
        </w:tc>
        <w:tc>
          <w:tcPr>
            <w:tcW w:w="2180" w:type="dxa"/>
            <w:shd w:val="clear" w:color="auto" w:fill="auto"/>
          </w:tcPr>
          <w:p w14:paraId="2445600F" w14:textId="68018F3E" w:rsidR="0066171E" w:rsidRPr="0066171E" w:rsidRDefault="0066171E" w:rsidP="0066171E">
            <w:pPr>
              <w:keepNext/>
              <w:ind w:firstLine="0"/>
            </w:pPr>
            <w:r>
              <w:t>Bailey</w:t>
            </w:r>
          </w:p>
        </w:tc>
      </w:tr>
      <w:tr w:rsidR="0066171E" w:rsidRPr="0066171E" w14:paraId="55FEA614" w14:textId="77777777" w:rsidTr="0066171E">
        <w:tc>
          <w:tcPr>
            <w:tcW w:w="2179" w:type="dxa"/>
            <w:shd w:val="clear" w:color="auto" w:fill="auto"/>
          </w:tcPr>
          <w:p w14:paraId="7EFE84EC" w14:textId="1EE11AD0" w:rsidR="0066171E" w:rsidRPr="0066171E" w:rsidRDefault="0066171E" w:rsidP="0066171E">
            <w:pPr>
              <w:ind w:firstLine="0"/>
            </w:pPr>
            <w:r>
              <w:t>Ballentine</w:t>
            </w:r>
          </w:p>
        </w:tc>
        <w:tc>
          <w:tcPr>
            <w:tcW w:w="2179" w:type="dxa"/>
            <w:shd w:val="clear" w:color="auto" w:fill="auto"/>
          </w:tcPr>
          <w:p w14:paraId="053E5636" w14:textId="3CCE5682" w:rsidR="0066171E" w:rsidRPr="0066171E" w:rsidRDefault="0066171E" w:rsidP="0066171E">
            <w:pPr>
              <w:ind w:firstLine="0"/>
            </w:pPr>
            <w:r>
              <w:t>Bamberg</w:t>
            </w:r>
          </w:p>
        </w:tc>
        <w:tc>
          <w:tcPr>
            <w:tcW w:w="2180" w:type="dxa"/>
            <w:shd w:val="clear" w:color="auto" w:fill="auto"/>
          </w:tcPr>
          <w:p w14:paraId="437E0E7D" w14:textId="52D994DD" w:rsidR="0066171E" w:rsidRPr="0066171E" w:rsidRDefault="0066171E" w:rsidP="0066171E">
            <w:pPr>
              <w:ind w:firstLine="0"/>
            </w:pPr>
            <w:r>
              <w:t>Bannister</w:t>
            </w:r>
          </w:p>
        </w:tc>
      </w:tr>
      <w:tr w:rsidR="0066171E" w:rsidRPr="0066171E" w14:paraId="0ACAD17E" w14:textId="77777777" w:rsidTr="0066171E">
        <w:tc>
          <w:tcPr>
            <w:tcW w:w="2179" w:type="dxa"/>
            <w:shd w:val="clear" w:color="auto" w:fill="auto"/>
          </w:tcPr>
          <w:p w14:paraId="253630D9" w14:textId="0030C1BF" w:rsidR="0066171E" w:rsidRPr="0066171E" w:rsidRDefault="0066171E" w:rsidP="0066171E">
            <w:pPr>
              <w:ind w:firstLine="0"/>
            </w:pPr>
            <w:r>
              <w:t>Bauer</w:t>
            </w:r>
          </w:p>
        </w:tc>
        <w:tc>
          <w:tcPr>
            <w:tcW w:w="2179" w:type="dxa"/>
            <w:shd w:val="clear" w:color="auto" w:fill="auto"/>
          </w:tcPr>
          <w:p w14:paraId="2AFCB7AB" w14:textId="69857F98" w:rsidR="0066171E" w:rsidRPr="0066171E" w:rsidRDefault="0066171E" w:rsidP="0066171E">
            <w:pPr>
              <w:ind w:firstLine="0"/>
            </w:pPr>
            <w:r>
              <w:t>Beach</w:t>
            </w:r>
          </w:p>
        </w:tc>
        <w:tc>
          <w:tcPr>
            <w:tcW w:w="2180" w:type="dxa"/>
            <w:shd w:val="clear" w:color="auto" w:fill="auto"/>
          </w:tcPr>
          <w:p w14:paraId="3C1EF5DC" w14:textId="417CE7CD" w:rsidR="0066171E" w:rsidRPr="0066171E" w:rsidRDefault="0066171E" w:rsidP="0066171E">
            <w:pPr>
              <w:ind w:firstLine="0"/>
            </w:pPr>
            <w:r>
              <w:t>Bernstein</w:t>
            </w:r>
          </w:p>
        </w:tc>
      </w:tr>
      <w:tr w:rsidR="0066171E" w:rsidRPr="0066171E" w14:paraId="1BE887A0" w14:textId="77777777" w:rsidTr="0066171E">
        <w:tc>
          <w:tcPr>
            <w:tcW w:w="2179" w:type="dxa"/>
            <w:shd w:val="clear" w:color="auto" w:fill="auto"/>
          </w:tcPr>
          <w:p w14:paraId="21D376B6" w14:textId="6FD575D1" w:rsidR="0066171E" w:rsidRPr="0066171E" w:rsidRDefault="0066171E" w:rsidP="0066171E">
            <w:pPr>
              <w:ind w:firstLine="0"/>
            </w:pPr>
            <w:r>
              <w:lastRenderedPageBreak/>
              <w:t>Bowers</w:t>
            </w:r>
          </w:p>
        </w:tc>
        <w:tc>
          <w:tcPr>
            <w:tcW w:w="2179" w:type="dxa"/>
            <w:shd w:val="clear" w:color="auto" w:fill="auto"/>
          </w:tcPr>
          <w:p w14:paraId="487DF6D6" w14:textId="6B15C4AA" w:rsidR="0066171E" w:rsidRPr="0066171E" w:rsidRDefault="0066171E" w:rsidP="0066171E">
            <w:pPr>
              <w:ind w:firstLine="0"/>
            </w:pPr>
            <w:r>
              <w:t>Bradley</w:t>
            </w:r>
          </w:p>
        </w:tc>
        <w:tc>
          <w:tcPr>
            <w:tcW w:w="2180" w:type="dxa"/>
            <w:shd w:val="clear" w:color="auto" w:fill="auto"/>
          </w:tcPr>
          <w:p w14:paraId="23735DF7" w14:textId="3D26A3C5" w:rsidR="0066171E" w:rsidRPr="0066171E" w:rsidRDefault="0066171E" w:rsidP="0066171E">
            <w:pPr>
              <w:ind w:firstLine="0"/>
            </w:pPr>
            <w:r>
              <w:t>Brewer</w:t>
            </w:r>
          </w:p>
        </w:tc>
      </w:tr>
      <w:tr w:rsidR="0066171E" w:rsidRPr="0066171E" w14:paraId="1E0D9680" w14:textId="77777777" w:rsidTr="0066171E">
        <w:tc>
          <w:tcPr>
            <w:tcW w:w="2179" w:type="dxa"/>
            <w:shd w:val="clear" w:color="auto" w:fill="auto"/>
          </w:tcPr>
          <w:p w14:paraId="42A7D61F" w14:textId="0E6599B5" w:rsidR="0066171E" w:rsidRPr="0066171E" w:rsidRDefault="0066171E" w:rsidP="0066171E">
            <w:pPr>
              <w:ind w:firstLine="0"/>
            </w:pPr>
            <w:r>
              <w:t>Brittain</w:t>
            </w:r>
          </w:p>
        </w:tc>
        <w:tc>
          <w:tcPr>
            <w:tcW w:w="2179" w:type="dxa"/>
            <w:shd w:val="clear" w:color="auto" w:fill="auto"/>
          </w:tcPr>
          <w:p w14:paraId="3BCE4AAA" w14:textId="6AC65FC3" w:rsidR="0066171E" w:rsidRPr="0066171E" w:rsidRDefault="0066171E" w:rsidP="0066171E">
            <w:pPr>
              <w:ind w:firstLine="0"/>
            </w:pPr>
            <w:r>
              <w:t>Burns</w:t>
            </w:r>
          </w:p>
        </w:tc>
        <w:tc>
          <w:tcPr>
            <w:tcW w:w="2180" w:type="dxa"/>
            <w:shd w:val="clear" w:color="auto" w:fill="auto"/>
          </w:tcPr>
          <w:p w14:paraId="741328B5" w14:textId="57549FB8" w:rsidR="0066171E" w:rsidRPr="0066171E" w:rsidRDefault="0066171E" w:rsidP="0066171E">
            <w:pPr>
              <w:ind w:firstLine="0"/>
            </w:pPr>
            <w:r>
              <w:t>Bustos</w:t>
            </w:r>
          </w:p>
        </w:tc>
      </w:tr>
      <w:tr w:rsidR="0066171E" w:rsidRPr="0066171E" w14:paraId="17629C26" w14:textId="77777777" w:rsidTr="0066171E">
        <w:tc>
          <w:tcPr>
            <w:tcW w:w="2179" w:type="dxa"/>
            <w:shd w:val="clear" w:color="auto" w:fill="auto"/>
          </w:tcPr>
          <w:p w14:paraId="0A5371F6" w14:textId="648034A0" w:rsidR="0066171E" w:rsidRPr="0066171E" w:rsidRDefault="0066171E" w:rsidP="0066171E">
            <w:pPr>
              <w:ind w:firstLine="0"/>
            </w:pPr>
            <w:r>
              <w:t>Calhoon</w:t>
            </w:r>
          </w:p>
        </w:tc>
        <w:tc>
          <w:tcPr>
            <w:tcW w:w="2179" w:type="dxa"/>
            <w:shd w:val="clear" w:color="auto" w:fill="auto"/>
          </w:tcPr>
          <w:p w14:paraId="3E47AC74" w14:textId="256FD5B6" w:rsidR="0066171E" w:rsidRPr="0066171E" w:rsidRDefault="0066171E" w:rsidP="0066171E">
            <w:pPr>
              <w:ind w:firstLine="0"/>
            </w:pPr>
            <w:r>
              <w:t>Caskey</w:t>
            </w:r>
          </w:p>
        </w:tc>
        <w:tc>
          <w:tcPr>
            <w:tcW w:w="2180" w:type="dxa"/>
            <w:shd w:val="clear" w:color="auto" w:fill="auto"/>
          </w:tcPr>
          <w:p w14:paraId="5EAFBFEC" w14:textId="4E667D0F" w:rsidR="0066171E" w:rsidRPr="0066171E" w:rsidRDefault="0066171E" w:rsidP="0066171E">
            <w:pPr>
              <w:ind w:firstLine="0"/>
            </w:pPr>
            <w:r>
              <w:t>Chapman</w:t>
            </w:r>
          </w:p>
        </w:tc>
      </w:tr>
      <w:tr w:rsidR="0066171E" w:rsidRPr="0066171E" w14:paraId="53175075" w14:textId="77777777" w:rsidTr="0066171E">
        <w:tc>
          <w:tcPr>
            <w:tcW w:w="2179" w:type="dxa"/>
            <w:shd w:val="clear" w:color="auto" w:fill="auto"/>
          </w:tcPr>
          <w:p w14:paraId="3D0D285C" w14:textId="4CD88F66" w:rsidR="0066171E" w:rsidRPr="0066171E" w:rsidRDefault="0066171E" w:rsidP="0066171E">
            <w:pPr>
              <w:ind w:firstLine="0"/>
            </w:pPr>
            <w:r>
              <w:t>Clyburn</w:t>
            </w:r>
          </w:p>
        </w:tc>
        <w:tc>
          <w:tcPr>
            <w:tcW w:w="2179" w:type="dxa"/>
            <w:shd w:val="clear" w:color="auto" w:fill="auto"/>
          </w:tcPr>
          <w:p w14:paraId="3CD220FF" w14:textId="2B022BED" w:rsidR="0066171E" w:rsidRPr="0066171E" w:rsidRDefault="0066171E" w:rsidP="0066171E">
            <w:pPr>
              <w:ind w:firstLine="0"/>
            </w:pPr>
            <w:r>
              <w:t>Cobb-Hunter</w:t>
            </w:r>
          </w:p>
        </w:tc>
        <w:tc>
          <w:tcPr>
            <w:tcW w:w="2180" w:type="dxa"/>
            <w:shd w:val="clear" w:color="auto" w:fill="auto"/>
          </w:tcPr>
          <w:p w14:paraId="6448ACBA" w14:textId="0D5BDDD8" w:rsidR="0066171E" w:rsidRPr="0066171E" w:rsidRDefault="0066171E" w:rsidP="0066171E">
            <w:pPr>
              <w:ind w:firstLine="0"/>
            </w:pPr>
            <w:r>
              <w:t>Collins</w:t>
            </w:r>
          </w:p>
        </w:tc>
      </w:tr>
      <w:tr w:rsidR="0066171E" w:rsidRPr="0066171E" w14:paraId="5F33DCA0" w14:textId="77777777" w:rsidTr="0066171E">
        <w:tc>
          <w:tcPr>
            <w:tcW w:w="2179" w:type="dxa"/>
            <w:shd w:val="clear" w:color="auto" w:fill="auto"/>
          </w:tcPr>
          <w:p w14:paraId="40768021" w14:textId="185A6A88" w:rsidR="0066171E" w:rsidRPr="0066171E" w:rsidRDefault="0066171E" w:rsidP="0066171E">
            <w:pPr>
              <w:ind w:firstLine="0"/>
            </w:pPr>
            <w:r>
              <w:t>B. J. Cox</w:t>
            </w:r>
          </w:p>
        </w:tc>
        <w:tc>
          <w:tcPr>
            <w:tcW w:w="2179" w:type="dxa"/>
            <w:shd w:val="clear" w:color="auto" w:fill="auto"/>
          </w:tcPr>
          <w:p w14:paraId="1D1E53D9" w14:textId="5FB5ACAF" w:rsidR="0066171E" w:rsidRPr="0066171E" w:rsidRDefault="0066171E" w:rsidP="0066171E">
            <w:pPr>
              <w:ind w:firstLine="0"/>
            </w:pPr>
            <w:r>
              <w:t>B. L. Cox</w:t>
            </w:r>
          </w:p>
        </w:tc>
        <w:tc>
          <w:tcPr>
            <w:tcW w:w="2180" w:type="dxa"/>
            <w:shd w:val="clear" w:color="auto" w:fill="auto"/>
          </w:tcPr>
          <w:p w14:paraId="2F8367DA" w14:textId="57AEA823" w:rsidR="0066171E" w:rsidRPr="0066171E" w:rsidRDefault="0066171E" w:rsidP="0066171E">
            <w:pPr>
              <w:ind w:firstLine="0"/>
            </w:pPr>
            <w:r>
              <w:t>Crawford</w:t>
            </w:r>
          </w:p>
        </w:tc>
      </w:tr>
      <w:tr w:rsidR="0066171E" w:rsidRPr="0066171E" w14:paraId="68350079" w14:textId="77777777" w:rsidTr="0066171E">
        <w:tc>
          <w:tcPr>
            <w:tcW w:w="2179" w:type="dxa"/>
            <w:shd w:val="clear" w:color="auto" w:fill="auto"/>
          </w:tcPr>
          <w:p w14:paraId="63A3DC6F" w14:textId="62753C80" w:rsidR="0066171E" w:rsidRPr="0066171E" w:rsidRDefault="0066171E" w:rsidP="0066171E">
            <w:pPr>
              <w:ind w:firstLine="0"/>
            </w:pPr>
            <w:r>
              <w:t>Cromer</w:t>
            </w:r>
          </w:p>
        </w:tc>
        <w:tc>
          <w:tcPr>
            <w:tcW w:w="2179" w:type="dxa"/>
            <w:shd w:val="clear" w:color="auto" w:fill="auto"/>
          </w:tcPr>
          <w:p w14:paraId="204C8743" w14:textId="469EE905" w:rsidR="0066171E" w:rsidRPr="0066171E" w:rsidRDefault="0066171E" w:rsidP="0066171E">
            <w:pPr>
              <w:ind w:firstLine="0"/>
            </w:pPr>
            <w:r>
              <w:t>Davis</w:t>
            </w:r>
          </w:p>
        </w:tc>
        <w:tc>
          <w:tcPr>
            <w:tcW w:w="2180" w:type="dxa"/>
            <w:shd w:val="clear" w:color="auto" w:fill="auto"/>
          </w:tcPr>
          <w:p w14:paraId="32EDCF43" w14:textId="595E3B95" w:rsidR="0066171E" w:rsidRPr="0066171E" w:rsidRDefault="0066171E" w:rsidP="0066171E">
            <w:pPr>
              <w:ind w:firstLine="0"/>
            </w:pPr>
            <w:r>
              <w:t>Dillard</w:t>
            </w:r>
          </w:p>
        </w:tc>
      </w:tr>
      <w:tr w:rsidR="0066171E" w:rsidRPr="0066171E" w14:paraId="0460D473" w14:textId="77777777" w:rsidTr="0066171E">
        <w:tc>
          <w:tcPr>
            <w:tcW w:w="2179" w:type="dxa"/>
            <w:shd w:val="clear" w:color="auto" w:fill="auto"/>
          </w:tcPr>
          <w:p w14:paraId="54601891" w14:textId="0F20AA02" w:rsidR="0066171E" w:rsidRPr="0066171E" w:rsidRDefault="0066171E" w:rsidP="0066171E">
            <w:pPr>
              <w:ind w:firstLine="0"/>
            </w:pPr>
            <w:r>
              <w:t>Duncan</w:t>
            </w:r>
          </w:p>
        </w:tc>
        <w:tc>
          <w:tcPr>
            <w:tcW w:w="2179" w:type="dxa"/>
            <w:shd w:val="clear" w:color="auto" w:fill="auto"/>
          </w:tcPr>
          <w:p w14:paraId="059B6120" w14:textId="7326D143" w:rsidR="0066171E" w:rsidRPr="0066171E" w:rsidRDefault="0066171E" w:rsidP="0066171E">
            <w:pPr>
              <w:ind w:firstLine="0"/>
            </w:pPr>
            <w:r>
              <w:t>Edgerton</w:t>
            </w:r>
          </w:p>
        </w:tc>
        <w:tc>
          <w:tcPr>
            <w:tcW w:w="2180" w:type="dxa"/>
            <w:shd w:val="clear" w:color="auto" w:fill="auto"/>
          </w:tcPr>
          <w:p w14:paraId="34E9B210" w14:textId="3336DC92" w:rsidR="0066171E" w:rsidRPr="0066171E" w:rsidRDefault="0066171E" w:rsidP="0066171E">
            <w:pPr>
              <w:ind w:firstLine="0"/>
            </w:pPr>
            <w:r>
              <w:t>Erickson</w:t>
            </w:r>
          </w:p>
        </w:tc>
      </w:tr>
      <w:tr w:rsidR="0066171E" w:rsidRPr="0066171E" w14:paraId="0E072B9E" w14:textId="77777777" w:rsidTr="0066171E">
        <w:tc>
          <w:tcPr>
            <w:tcW w:w="2179" w:type="dxa"/>
            <w:shd w:val="clear" w:color="auto" w:fill="auto"/>
          </w:tcPr>
          <w:p w14:paraId="11C301F1" w14:textId="5AB88FCD" w:rsidR="0066171E" w:rsidRPr="0066171E" w:rsidRDefault="0066171E" w:rsidP="0066171E">
            <w:pPr>
              <w:ind w:firstLine="0"/>
            </w:pPr>
            <w:r>
              <w:t>Forrest</w:t>
            </w:r>
          </w:p>
        </w:tc>
        <w:tc>
          <w:tcPr>
            <w:tcW w:w="2179" w:type="dxa"/>
            <w:shd w:val="clear" w:color="auto" w:fill="auto"/>
          </w:tcPr>
          <w:p w14:paraId="012E3CF1" w14:textId="75717F3D" w:rsidR="0066171E" w:rsidRPr="0066171E" w:rsidRDefault="0066171E" w:rsidP="0066171E">
            <w:pPr>
              <w:ind w:firstLine="0"/>
            </w:pPr>
            <w:r>
              <w:t>Frank</w:t>
            </w:r>
          </w:p>
        </w:tc>
        <w:tc>
          <w:tcPr>
            <w:tcW w:w="2180" w:type="dxa"/>
            <w:shd w:val="clear" w:color="auto" w:fill="auto"/>
          </w:tcPr>
          <w:p w14:paraId="65E49A7A" w14:textId="1E2B4A36" w:rsidR="0066171E" w:rsidRPr="0066171E" w:rsidRDefault="0066171E" w:rsidP="0066171E">
            <w:pPr>
              <w:ind w:firstLine="0"/>
            </w:pPr>
            <w:r>
              <w:t>Gagnon</w:t>
            </w:r>
          </w:p>
        </w:tc>
      </w:tr>
      <w:tr w:rsidR="0066171E" w:rsidRPr="0066171E" w14:paraId="721B84B0" w14:textId="77777777" w:rsidTr="0066171E">
        <w:tc>
          <w:tcPr>
            <w:tcW w:w="2179" w:type="dxa"/>
            <w:shd w:val="clear" w:color="auto" w:fill="auto"/>
          </w:tcPr>
          <w:p w14:paraId="4420FD8D" w14:textId="7DCAC79D" w:rsidR="0066171E" w:rsidRPr="0066171E" w:rsidRDefault="0066171E" w:rsidP="0066171E">
            <w:pPr>
              <w:ind w:firstLine="0"/>
            </w:pPr>
            <w:r>
              <w:t>Garvin</w:t>
            </w:r>
          </w:p>
        </w:tc>
        <w:tc>
          <w:tcPr>
            <w:tcW w:w="2179" w:type="dxa"/>
            <w:shd w:val="clear" w:color="auto" w:fill="auto"/>
          </w:tcPr>
          <w:p w14:paraId="40ABEA0E" w14:textId="6758D59B" w:rsidR="0066171E" w:rsidRPr="0066171E" w:rsidRDefault="0066171E" w:rsidP="0066171E">
            <w:pPr>
              <w:ind w:firstLine="0"/>
            </w:pPr>
            <w:r>
              <w:t>Gatch</w:t>
            </w:r>
          </w:p>
        </w:tc>
        <w:tc>
          <w:tcPr>
            <w:tcW w:w="2180" w:type="dxa"/>
            <w:shd w:val="clear" w:color="auto" w:fill="auto"/>
          </w:tcPr>
          <w:p w14:paraId="1E3F0124" w14:textId="56079A03" w:rsidR="0066171E" w:rsidRPr="0066171E" w:rsidRDefault="0066171E" w:rsidP="0066171E">
            <w:pPr>
              <w:ind w:firstLine="0"/>
            </w:pPr>
            <w:r>
              <w:t>Gibson</w:t>
            </w:r>
          </w:p>
        </w:tc>
      </w:tr>
      <w:tr w:rsidR="0066171E" w:rsidRPr="0066171E" w14:paraId="58B55A2A" w14:textId="77777777" w:rsidTr="0066171E">
        <w:tc>
          <w:tcPr>
            <w:tcW w:w="2179" w:type="dxa"/>
            <w:shd w:val="clear" w:color="auto" w:fill="auto"/>
          </w:tcPr>
          <w:p w14:paraId="24BE4023" w14:textId="7CAC44D8" w:rsidR="0066171E" w:rsidRPr="0066171E" w:rsidRDefault="0066171E" w:rsidP="0066171E">
            <w:pPr>
              <w:ind w:firstLine="0"/>
            </w:pPr>
            <w:r>
              <w:t>Gilliam</w:t>
            </w:r>
          </w:p>
        </w:tc>
        <w:tc>
          <w:tcPr>
            <w:tcW w:w="2179" w:type="dxa"/>
            <w:shd w:val="clear" w:color="auto" w:fill="auto"/>
          </w:tcPr>
          <w:p w14:paraId="31AF3D48" w14:textId="77DA17EA" w:rsidR="0066171E" w:rsidRPr="0066171E" w:rsidRDefault="0066171E" w:rsidP="0066171E">
            <w:pPr>
              <w:ind w:firstLine="0"/>
            </w:pPr>
            <w:r>
              <w:t>Gilliard</w:t>
            </w:r>
          </w:p>
        </w:tc>
        <w:tc>
          <w:tcPr>
            <w:tcW w:w="2180" w:type="dxa"/>
            <w:shd w:val="clear" w:color="auto" w:fill="auto"/>
          </w:tcPr>
          <w:p w14:paraId="2ACEC056" w14:textId="04D4592F" w:rsidR="0066171E" w:rsidRPr="0066171E" w:rsidRDefault="0066171E" w:rsidP="0066171E">
            <w:pPr>
              <w:ind w:firstLine="0"/>
            </w:pPr>
            <w:r>
              <w:t>Gilreath</w:t>
            </w:r>
          </w:p>
        </w:tc>
      </w:tr>
      <w:tr w:rsidR="0066171E" w:rsidRPr="0066171E" w14:paraId="262AD60B" w14:textId="77777777" w:rsidTr="0066171E">
        <w:tc>
          <w:tcPr>
            <w:tcW w:w="2179" w:type="dxa"/>
            <w:shd w:val="clear" w:color="auto" w:fill="auto"/>
          </w:tcPr>
          <w:p w14:paraId="4050DC91" w14:textId="616E0636" w:rsidR="0066171E" w:rsidRPr="0066171E" w:rsidRDefault="0066171E" w:rsidP="0066171E">
            <w:pPr>
              <w:ind w:firstLine="0"/>
            </w:pPr>
            <w:r>
              <w:t>Govan</w:t>
            </w:r>
          </w:p>
        </w:tc>
        <w:tc>
          <w:tcPr>
            <w:tcW w:w="2179" w:type="dxa"/>
            <w:shd w:val="clear" w:color="auto" w:fill="auto"/>
          </w:tcPr>
          <w:p w14:paraId="792A824F" w14:textId="54F130EA" w:rsidR="0066171E" w:rsidRPr="0066171E" w:rsidRDefault="0066171E" w:rsidP="0066171E">
            <w:pPr>
              <w:ind w:firstLine="0"/>
            </w:pPr>
            <w:r>
              <w:t>Grant</w:t>
            </w:r>
          </w:p>
        </w:tc>
        <w:tc>
          <w:tcPr>
            <w:tcW w:w="2180" w:type="dxa"/>
            <w:shd w:val="clear" w:color="auto" w:fill="auto"/>
          </w:tcPr>
          <w:p w14:paraId="6ED61685" w14:textId="43EE5F0B" w:rsidR="0066171E" w:rsidRPr="0066171E" w:rsidRDefault="0066171E" w:rsidP="0066171E">
            <w:pPr>
              <w:ind w:firstLine="0"/>
            </w:pPr>
            <w:r>
              <w:t>Guffey</w:t>
            </w:r>
          </w:p>
        </w:tc>
      </w:tr>
      <w:tr w:rsidR="0066171E" w:rsidRPr="0066171E" w14:paraId="1878D7C9" w14:textId="77777777" w:rsidTr="0066171E">
        <w:tc>
          <w:tcPr>
            <w:tcW w:w="2179" w:type="dxa"/>
            <w:shd w:val="clear" w:color="auto" w:fill="auto"/>
          </w:tcPr>
          <w:p w14:paraId="546222DC" w14:textId="2AC10143" w:rsidR="0066171E" w:rsidRPr="0066171E" w:rsidRDefault="0066171E" w:rsidP="0066171E">
            <w:pPr>
              <w:ind w:firstLine="0"/>
            </w:pPr>
            <w:r>
              <w:t>Haddon</w:t>
            </w:r>
          </w:p>
        </w:tc>
        <w:tc>
          <w:tcPr>
            <w:tcW w:w="2179" w:type="dxa"/>
            <w:shd w:val="clear" w:color="auto" w:fill="auto"/>
          </w:tcPr>
          <w:p w14:paraId="53E03AF8" w14:textId="495A4021" w:rsidR="0066171E" w:rsidRPr="0066171E" w:rsidRDefault="0066171E" w:rsidP="0066171E">
            <w:pPr>
              <w:ind w:firstLine="0"/>
            </w:pPr>
            <w:r>
              <w:t>Hager</w:t>
            </w:r>
          </w:p>
        </w:tc>
        <w:tc>
          <w:tcPr>
            <w:tcW w:w="2180" w:type="dxa"/>
            <w:shd w:val="clear" w:color="auto" w:fill="auto"/>
          </w:tcPr>
          <w:p w14:paraId="5C432F42" w14:textId="265B1532" w:rsidR="0066171E" w:rsidRPr="0066171E" w:rsidRDefault="0066171E" w:rsidP="0066171E">
            <w:pPr>
              <w:ind w:firstLine="0"/>
            </w:pPr>
            <w:r>
              <w:t>Hardee</w:t>
            </w:r>
          </w:p>
        </w:tc>
      </w:tr>
      <w:tr w:rsidR="0066171E" w:rsidRPr="0066171E" w14:paraId="3A0EDD63" w14:textId="77777777" w:rsidTr="0066171E">
        <w:tc>
          <w:tcPr>
            <w:tcW w:w="2179" w:type="dxa"/>
            <w:shd w:val="clear" w:color="auto" w:fill="auto"/>
          </w:tcPr>
          <w:p w14:paraId="6EFB0791" w14:textId="0F48E586" w:rsidR="0066171E" w:rsidRPr="0066171E" w:rsidRDefault="0066171E" w:rsidP="0066171E">
            <w:pPr>
              <w:ind w:firstLine="0"/>
            </w:pPr>
            <w:r>
              <w:t>Harris</w:t>
            </w:r>
          </w:p>
        </w:tc>
        <w:tc>
          <w:tcPr>
            <w:tcW w:w="2179" w:type="dxa"/>
            <w:shd w:val="clear" w:color="auto" w:fill="auto"/>
          </w:tcPr>
          <w:p w14:paraId="2F5E45CE" w14:textId="7A9A0EA8" w:rsidR="0066171E" w:rsidRPr="0066171E" w:rsidRDefault="0066171E" w:rsidP="0066171E">
            <w:pPr>
              <w:ind w:firstLine="0"/>
            </w:pPr>
            <w:r>
              <w:t>Hartnett</w:t>
            </w:r>
          </w:p>
        </w:tc>
        <w:tc>
          <w:tcPr>
            <w:tcW w:w="2180" w:type="dxa"/>
            <w:shd w:val="clear" w:color="auto" w:fill="auto"/>
          </w:tcPr>
          <w:p w14:paraId="4EA8BAB0" w14:textId="03314017" w:rsidR="0066171E" w:rsidRPr="0066171E" w:rsidRDefault="0066171E" w:rsidP="0066171E">
            <w:pPr>
              <w:ind w:firstLine="0"/>
            </w:pPr>
            <w:r>
              <w:t>Hartz</w:t>
            </w:r>
          </w:p>
        </w:tc>
      </w:tr>
      <w:tr w:rsidR="0066171E" w:rsidRPr="0066171E" w14:paraId="146B70F4" w14:textId="77777777" w:rsidTr="0066171E">
        <w:tc>
          <w:tcPr>
            <w:tcW w:w="2179" w:type="dxa"/>
            <w:shd w:val="clear" w:color="auto" w:fill="auto"/>
          </w:tcPr>
          <w:p w14:paraId="674FE492" w14:textId="13746BFA" w:rsidR="0066171E" w:rsidRPr="0066171E" w:rsidRDefault="0066171E" w:rsidP="0066171E">
            <w:pPr>
              <w:ind w:firstLine="0"/>
            </w:pPr>
            <w:r>
              <w:t>Hayes</w:t>
            </w:r>
          </w:p>
        </w:tc>
        <w:tc>
          <w:tcPr>
            <w:tcW w:w="2179" w:type="dxa"/>
            <w:shd w:val="clear" w:color="auto" w:fill="auto"/>
          </w:tcPr>
          <w:p w14:paraId="7F00AB6C" w14:textId="745F2372" w:rsidR="0066171E" w:rsidRPr="0066171E" w:rsidRDefault="0066171E" w:rsidP="0066171E">
            <w:pPr>
              <w:ind w:firstLine="0"/>
            </w:pPr>
            <w:r>
              <w:t>Henderson-Myers</w:t>
            </w:r>
          </w:p>
        </w:tc>
        <w:tc>
          <w:tcPr>
            <w:tcW w:w="2180" w:type="dxa"/>
            <w:shd w:val="clear" w:color="auto" w:fill="auto"/>
          </w:tcPr>
          <w:p w14:paraId="57BD4E23" w14:textId="00DFC427" w:rsidR="0066171E" w:rsidRPr="0066171E" w:rsidRDefault="0066171E" w:rsidP="0066171E">
            <w:pPr>
              <w:ind w:firstLine="0"/>
            </w:pPr>
            <w:r>
              <w:t>Hewitt</w:t>
            </w:r>
          </w:p>
        </w:tc>
      </w:tr>
      <w:tr w:rsidR="0066171E" w:rsidRPr="0066171E" w14:paraId="42627E4E" w14:textId="77777777" w:rsidTr="0066171E">
        <w:tc>
          <w:tcPr>
            <w:tcW w:w="2179" w:type="dxa"/>
            <w:shd w:val="clear" w:color="auto" w:fill="auto"/>
          </w:tcPr>
          <w:p w14:paraId="78D90B1E" w14:textId="2374C9D6" w:rsidR="0066171E" w:rsidRPr="0066171E" w:rsidRDefault="0066171E" w:rsidP="0066171E">
            <w:pPr>
              <w:ind w:firstLine="0"/>
            </w:pPr>
            <w:r>
              <w:t>Hiott</w:t>
            </w:r>
          </w:p>
        </w:tc>
        <w:tc>
          <w:tcPr>
            <w:tcW w:w="2179" w:type="dxa"/>
            <w:shd w:val="clear" w:color="auto" w:fill="auto"/>
          </w:tcPr>
          <w:p w14:paraId="398C6CDE" w14:textId="526FDD06" w:rsidR="0066171E" w:rsidRPr="0066171E" w:rsidRDefault="0066171E" w:rsidP="0066171E">
            <w:pPr>
              <w:ind w:firstLine="0"/>
            </w:pPr>
            <w:r>
              <w:t>Hixon</w:t>
            </w:r>
          </w:p>
        </w:tc>
        <w:tc>
          <w:tcPr>
            <w:tcW w:w="2180" w:type="dxa"/>
            <w:shd w:val="clear" w:color="auto" w:fill="auto"/>
          </w:tcPr>
          <w:p w14:paraId="5B395AF0" w14:textId="287F230F" w:rsidR="0066171E" w:rsidRPr="0066171E" w:rsidRDefault="0066171E" w:rsidP="0066171E">
            <w:pPr>
              <w:ind w:firstLine="0"/>
            </w:pPr>
            <w:r>
              <w:t>Hosey</w:t>
            </w:r>
          </w:p>
        </w:tc>
      </w:tr>
      <w:tr w:rsidR="0066171E" w:rsidRPr="0066171E" w14:paraId="6044183D" w14:textId="77777777" w:rsidTr="0066171E">
        <w:tc>
          <w:tcPr>
            <w:tcW w:w="2179" w:type="dxa"/>
            <w:shd w:val="clear" w:color="auto" w:fill="auto"/>
          </w:tcPr>
          <w:p w14:paraId="57945D5C" w14:textId="3070B996" w:rsidR="0066171E" w:rsidRPr="0066171E" w:rsidRDefault="0066171E" w:rsidP="0066171E">
            <w:pPr>
              <w:ind w:firstLine="0"/>
            </w:pPr>
            <w:r>
              <w:t>Huff</w:t>
            </w:r>
          </w:p>
        </w:tc>
        <w:tc>
          <w:tcPr>
            <w:tcW w:w="2179" w:type="dxa"/>
            <w:shd w:val="clear" w:color="auto" w:fill="auto"/>
          </w:tcPr>
          <w:p w14:paraId="71CE8941" w14:textId="6F8C7FBD" w:rsidR="0066171E" w:rsidRPr="0066171E" w:rsidRDefault="0066171E" w:rsidP="0066171E">
            <w:pPr>
              <w:ind w:firstLine="0"/>
            </w:pPr>
            <w:r>
              <w:t>J. E. Johnson</w:t>
            </w:r>
          </w:p>
        </w:tc>
        <w:tc>
          <w:tcPr>
            <w:tcW w:w="2180" w:type="dxa"/>
            <w:shd w:val="clear" w:color="auto" w:fill="auto"/>
          </w:tcPr>
          <w:p w14:paraId="1B7485F7" w14:textId="7C0D641A" w:rsidR="0066171E" w:rsidRPr="0066171E" w:rsidRDefault="0066171E" w:rsidP="0066171E">
            <w:pPr>
              <w:ind w:firstLine="0"/>
            </w:pPr>
            <w:r>
              <w:t>J. L. Johnson</w:t>
            </w:r>
          </w:p>
        </w:tc>
      </w:tr>
      <w:tr w:rsidR="0066171E" w:rsidRPr="0066171E" w14:paraId="3AC05E15" w14:textId="77777777" w:rsidTr="0066171E">
        <w:tc>
          <w:tcPr>
            <w:tcW w:w="2179" w:type="dxa"/>
            <w:shd w:val="clear" w:color="auto" w:fill="auto"/>
          </w:tcPr>
          <w:p w14:paraId="2F62CF40" w14:textId="28C62FC2" w:rsidR="0066171E" w:rsidRPr="0066171E" w:rsidRDefault="0066171E" w:rsidP="0066171E">
            <w:pPr>
              <w:ind w:firstLine="0"/>
            </w:pPr>
            <w:r>
              <w:t>Jones</w:t>
            </w:r>
          </w:p>
        </w:tc>
        <w:tc>
          <w:tcPr>
            <w:tcW w:w="2179" w:type="dxa"/>
            <w:shd w:val="clear" w:color="auto" w:fill="auto"/>
          </w:tcPr>
          <w:p w14:paraId="7CB5A416" w14:textId="5622F81F" w:rsidR="0066171E" w:rsidRPr="0066171E" w:rsidRDefault="0066171E" w:rsidP="0066171E">
            <w:pPr>
              <w:ind w:firstLine="0"/>
            </w:pPr>
            <w:r>
              <w:t>Jordan</w:t>
            </w:r>
          </w:p>
        </w:tc>
        <w:tc>
          <w:tcPr>
            <w:tcW w:w="2180" w:type="dxa"/>
            <w:shd w:val="clear" w:color="auto" w:fill="auto"/>
          </w:tcPr>
          <w:p w14:paraId="5F64D807" w14:textId="1695A484" w:rsidR="0066171E" w:rsidRPr="0066171E" w:rsidRDefault="0066171E" w:rsidP="0066171E">
            <w:pPr>
              <w:ind w:firstLine="0"/>
            </w:pPr>
            <w:r>
              <w:t>Kilmartin</w:t>
            </w:r>
          </w:p>
        </w:tc>
      </w:tr>
      <w:tr w:rsidR="0066171E" w:rsidRPr="0066171E" w14:paraId="101778BC" w14:textId="77777777" w:rsidTr="0066171E">
        <w:tc>
          <w:tcPr>
            <w:tcW w:w="2179" w:type="dxa"/>
            <w:shd w:val="clear" w:color="auto" w:fill="auto"/>
          </w:tcPr>
          <w:p w14:paraId="00E627CB" w14:textId="05D51AF9" w:rsidR="0066171E" w:rsidRPr="0066171E" w:rsidRDefault="0066171E" w:rsidP="0066171E">
            <w:pPr>
              <w:ind w:firstLine="0"/>
            </w:pPr>
            <w:r>
              <w:t>King</w:t>
            </w:r>
          </w:p>
        </w:tc>
        <w:tc>
          <w:tcPr>
            <w:tcW w:w="2179" w:type="dxa"/>
            <w:shd w:val="clear" w:color="auto" w:fill="auto"/>
          </w:tcPr>
          <w:p w14:paraId="18915A42" w14:textId="5B786CB7" w:rsidR="0066171E" w:rsidRPr="0066171E" w:rsidRDefault="0066171E" w:rsidP="0066171E">
            <w:pPr>
              <w:ind w:firstLine="0"/>
            </w:pPr>
            <w:r>
              <w:t>Landing</w:t>
            </w:r>
          </w:p>
        </w:tc>
        <w:tc>
          <w:tcPr>
            <w:tcW w:w="2180" w:type="dxa"/>
            <w:shd w:val="clear" w:color="auto" w:fill="auto"/>
          </w:tcPr>
          <w:p w14:paraId="1B4062B5" w14:textId="35EF9367" w:rsidR="0066171E" w:rsidRPr="0066171E" w:rsidRDefault="0066171E" w:rsidP="0066171E">
            <w:pPr>
              <w:ind w:firstLine="0"/>
            </w:pPr>
            <w:r>
              <w:t>Lawson</w:t>
            </w:r>
          </w:p>
        </w:tc>
      </w:tr>
      <w:tr w:rsidR="0066171E" w:rsidRPr="0066171E" w14:paraId="76BCABCF" w14:textId="77777777" w:rsidTr="0066171E">
        <w:tc>
          <w:tcPr>
            <w:tcW w:w="2179" w:type="dxa"/>
            <w:shd w:val="clear" w:color="auto" w:fill="auto"/>
          </w:tcPr>
          <w:p w14:paraId="6F7F7E40" w14:textId="42F6B7FA" w:rsidR="0066171E" w:rsidRPr="0066171E" w:rsidRDefault="0066171E" w:rsidP="0066171E">
            <w:pPr>
              <w:ind w:firstLine="0"/>
            </w:pPr>
            <w:r>
              <w:t>Ligon</w:t>
            </w:r>
          </w:p>
        </w:tc>
        <w:tc>
          <w:tcPr>
            <w:tcW w:w="2179" w:type="dxa"/>
            <w:shd w:val="clear" w:color="auto" w:fill="auto"/>
          </w:tcPr>
          <w:p w14:paraId="091B5D6B" w14:textId="0DFCB855" w:rsidR="0066171E" w:rsidRPr="0066171E" w:rsidRDefault="0066171E" w:rsidP="0066171E">
            <w:pPr>
              <w:ind w:firstLine="0"/>
            </w:pPr>
            <w:r>
              <w:t>Long</w:t>
            </w:r>
          </w:p>
        </w:tc>
        <w:tc>
          <w:tcPr>
            <w:tcW w:w="2180" w:type="dxa"/>
            <w:shd w:val="clear" w:color="auto" w:fill="auto"/>
          </w:tcPr>
          <w:p w14:paraId="79DB8CFC" w14:textId="3338456F" w:rsidR="0066171E" w:rsidRPr="0066171E" w:rsidRDefault="0066171E" w:rsidP="0066171E">
            <w:pPr>
              <w:ind w:firstLine="0"/>
            </w:pPr>
            <w:r>
              <w:t>Lowe</w:t>
            </w:r>
          </w:p>
        </w:tc>
      </w:tr>
      <w:tr w:rsidR="0066171E" w:rsidRPr="0066171E" w14:paraId="6606D6BF" w14:textId="77777777" w:rsidTr="0066171E">
        <w:tc>
          <w:tcPr>
            <w:tcW w:w="2179" w:type="dxa"/>
            <w:shd w:val="clear" w:color="auto" w:fill="auto"/>
          </w:tcPr>
          <w:p w14:paraId="3F18259A" w14:textId="10CC81C7" w:rsidR="0066171E" w:rsidRPr="0066171E" w:rsidRDefault="0066171E" w:rsidP="0066171E">
            <w:pPr>
              <w:ind w:firstLine="0"/>
            </w:pPr>
            <w:r>
              <w:t>Luck</w:t>
            </w:r>
          </w:p>
        </w:tc>
        <w:tc>
          <w:tcPr>
            <w:tcW w:w="2179" w:type="dxa"/>
            <w:shd w:val="clear" w:color="auto" w:fill="auto"/>
          </w:tcPr>
          <w:p w14:paraId="1C675319" w14:textId="109B6997" w:rsidR="0066171E" w:rsidRPr="0066171E" w:rsidRDefault="0066171E" w:rsidP="0066171E">
            <w:pPr>
              <w:ind w:firstLine="0"/>
            </w:pPr>
            <w:r>
              <w:t>Magnuson</w:t>
            </w:r>
          </w:p>
        </w:tc>
        <w:tc>
          <w:tcPr>
            <w:tcW w:w="2180" w:type="dxa"/>
            <w:shd w:val="clear" w:color="auto" w:fill="auto"/>
          </w:tcPr>
          <w:p w14:paraId="42EBAADE" w14:textId="352E8578" w:rsidR="0066171E" w:rsidRPr="0066171E" w:rsidRDefault="0066171E" w:rsidP="0066171E">
            <w:pPr>
              <w:ind w:firstLine="0"/>
            </w:pPr>
            <w:r>
              <w:t>Martin</w:t>
            </w:r>
          </w:p>
        </w:tc>
      </w:tr>
      <w:tr w:rsidR="0066171E" w:rsidRPr="0066171E" w14:paraId="58B681EE" w14:textId="77777777" w:rsidTr="0066171E">
        <w:tc>
          <w:tcPr>
            <w:tcW w:w="2179" w:type="dxa"/>
            <w:shd w:val="clear" w:color="auto" w:fill="auto"/>
          </w:tcPr>
          <w:p w14:paraId="2F693DE5" w14:textId="54C32E99" w:rsidR="0066171E" w:rsidRPr="0066171E" w:rsidRDefault="0066171E" w:rsidP="0066171E">
            <w:pPr>
              <w:ind w:firstLine="0"/>
            </w:pPr>
            <w:r>
              <w:t>May</w:t>
            </w:r>
          </w:p>
        </w:tc>
        <w:tc>
          <w:tcPr>
            <w:tcW w:w="2179" w:type="dxa"/>
            <w:shd w:val="clear" w:color="auto" w:fill="auto"/>
          </w:tcPr>
          <w:p w14:paraId="7378523B" w14:textId="5EDF93E6" w:rsidR="0066171E" w:rsidRPr="0066171E" w:rsidRDefault="0066171E" w:rsidP="0066171E">
            <w:pPr>
              <w:ind w:firstLine="0"/>
            </w:pPr>
            <w:r>
              <w:t>McCabe</w:t>
            </w:r>
          </w:p>
        </w:tc>
        <w:tc>
          <w:tcPr>
            <w:tcW w:w="2180" w:type="dxa"/>
            <w:shd w:val="clear" w:color="auto" w:fill="auto"/>
          </w:tcPr>
          <w:p w14:paraId="69F78BAE" w14:textId="4239C31C" w:rsidR="0066171E" w:rsidRPr="0066171E" w:rsidRDefault="0066171E" w:rsidP="0066171E">
            <w:pPr>
              <w:ind w:firstLine="0"/>
            </w:pPr>
            <w:r>
              <w:t>McCravy</w:t>
            </w:r>
          </w:p>
        </w:tc>
      </w:tr>
      <w:tr w:rsidR="0066171E" w:rsidRPr="0066171E" w14:paraId="425447EE" w14:textId="77777777" w:rsidTr="0066171E">
        <w:tc>
          <w:tcPr>
            <w:tcW w:w="2179" w:type="dxa"/>
            <w:shd w:val="clear" w:color="auto" w:fill="auto"/>
          </w:tcPr>
          <w:p w14:paraId="6CA35AA1" w14:textId="3CFED9DF" w:rsidR="0066171E" w:rsidRPr="0066171E" w:rsidRDefault="0066171E" w:rsidP="0066171E">
            <w:pPr>
              <w:ind w:firstLine="0"/>
            </w:pPr>
            <w:r>
              <w:t>McDaniel</w:t>
            </w:r>
          </w:p>
        </w:tc>
        <w:tc>
          <w:tcPr>
            <w:tcW w:w="2179" w:type="dxa"/>
            <w:shd w:val="clear" w:color="auto" w:fill="auto"/>
          </w:tcPr>
          <w:p w14:paraId="51D8C427" w14:textId="17F90B8B" w:rsidR="0066171E" w:rsidRPr="0066171E" w:rsidRDefault="0066171E" w:rsidP="0066171E">
            <w:pPr>
              <w:ind w:firstLine="0"/>
            </w:pPr>
            <w:r>
              <w:t>McGinnis</w:t>
            </w:r>
          </w:p>
        </w:tc>
        <w:tc>
          <w:tcPr>
            <w:tcW w:w="2180" w:type="dxa"/>
            <w:shd w:val="clear" w:color="auto" w:fill="auto"/>
          </w:tcPr>
          <w:p w14:paraId="03E9FB24" w14:textId="483C8A91" w:rsidR="0066171E" w:rsidRPr="0066171E" w:rsidRDefault="0066171E" w:rsidP="0066171E">
            <w:pPr>
              <w:ind w:firstLine="0"/>
            </w:pPr>
            <w:r>
              <w:t>Mitchell</w:t>
            </w:r>
          </w:p>
        </w:tc>
      </w:tr>
      <w:tr w:rsidR="0066171E" w:rsidRPr="0066171E" w14:paraId="59D1108C" w14:textId="77777777" w:rsidTr="0066171E">
        <w:tc>
          <w:tcPr>
            <w:tcW w:w="2179" w:type="dxa"/>
            <w:shd w:val="clear" w:color="auto" w:fill="auto"/>
          </w:tcPr>
          <w:p w14:paraId="3658439D" w14:textId="559CC9EC" w:rsidR="0066171E" w:rsidRPr="0066171E" w:rsidRDefault="0066171E" w:rsidP="0066171E">
            <w:pPr>
              <w:ind w:firstLine="0"/>
            </w:pPr>
            <w:r>
              <w:t>Montgomery</w:t>
            </w:r>
          </w:p>
        </w:tc>
        <w:tc>
          <w:tcPr>
            <w:tcW w:w="2179" w:type="dxa"/>
            <w:shd w:val="clear" w:color="auto" w:fill="auto"/>
          </w:tcPr>
          <w:p w14:paraId="7326A2D1" w14:textId="7AFB3620" w:rsidR="0066171E" w:rsidRPr="0066171E" w:rsidRDefault="0066171E" w:rsidP="0066171E">
            <w:pPr>
              <w:ind w:firstLine="0"/>
            </w:pPr>
            <w:r>
              <w:t>J. Moore</w:t>
            </w:r>
          </w:p>
        </w:tc>
        <w:tc>
          <w:tcPr>
            <w:tcW w:w="2180" w:type="dxa"/>
            <w:shd w:val="clear" w:color="auto" w:fill="auto"/>
          </w:tcPr>
          <w:p w14:paraId="2C412264" w14:textId="12587033" w:rsidR="0066171E" w:rsidRPr="0066171E" w:rsidRDefault="0066171E" w:rsidP="0066171E">
            <w:pPr>
              <w:ind w:firstLine="0"/>
            </w:pPr>
            <w:r>
              <w:t>T. Moore</w:t>
            </w:r>
          </w:p>
        </w:tc>
      </w:tr>
      <w:tr w:rsidR="0066171E" w:rsidRPr="0066171E" w14:paraId="543AE916" w14:textId="77777777" w:rsidTr="0066171E">
        <w:tc>
          <w:tcPr>
            <w:tcW w:w="2179" w:type="dxa"/>
            <w:shd w:val="clear" w:color="auto" w:fill="auto"/>
          </w:tcPr>
          <w:p w14:paraId="4474A9DE" w14:textId="65D510B1" w:rsidR="0066171E" w:rsidRPr="0066171E" w:rsidRDefault="0066171E" w:rsidP="0066171E">
            <w:pPr>
              <w:ind w:firstLine="0"/>
            </w:pPr>
            <w:r>
              <w:t>Morgan</w:t>
            </w:r>
          </w:p>
        </w:tc>
        <w:tc>
          <w:tcPr>
            <w:tcW w:w="2179" w:type="dxa"/>
            <w:shd w:val="clear" w:color="auto" w:fill="auto"/>
          </w:tcPr>
          <w:p w14:paraId="4AA58FC6" w14:textId="39EE5109" w:rsidR="0066171E" w:rsidRPr="0066171E" w:rsidRDefault="0066171E" w:rsidP="0066171E">
            <w:pPr>
              <w:ind w:firstLine="0"/>
            </w:pPr>
            <w:r>
              <w:t>Moss</w:t>
            </w:r>
          </w:p>
        </w:tc>
        <w:tc>
          <w:tcPr>
            <w:tcW w:w="2180" w:type="dxa"/>
            <w:shd w:val="clear" w:color="auto" w:fill="auto"/>
          </w:tcPr>
          <w:p w14:paraId="4C898EDF" w14:textId="06A78DFB" w:rsidR="0066171E" w:rsidRPr="0066171E" w:rsidRDefault="0066171E" w:rsidP="0066171E">
            <w:pPr>
              <w:ind w:firstLine="0"/>
            </w:pPr>
            <w:r>
              <w:t>Murphy</w:t>
            </w:r>
          </w:p>
        </w:tc>
      </w:tr>
      <w:tr w:rsidR="0066171E" w:rsidRPr="0066171E" w14:paraId="361168A8" w14:textId="77777777" w:rsidTr="0066171E">
        <w:tc>
          <w:tcPr>
            <w:tcW w:w="2179" w:type="dxa"/>
            <w:shd w:val="clear" w:color="auto" w:fill="auto"/>
          </w:tcPr>
          <w:p w14:paraId="730CD64B" w14:textId="64FE8323" w:rsidR="0066171E" w:rsidRPr="0066171E" w:rsidRDefault="0066171E" w:rsidP="0066171E">
            <w:pPr>
              <w:ind w:firstLine="0"/>
            </w:pPr>
            <w:r>
              <w:t>Neese</w:t>
            </w:r>
          </w:p>
        </w:tc>
        <w:tc>
          <w:tcPr>
            <w:tcW w:w="2179" w:type="dxa"/>
            <w:shd w:val="clear" w:color="auto" w:fill="auto"/>
          </w:tcPr>
          <w:p w14:paraId="4E85EB43" w14:textId="12F9D552" w:rsidR="0066171E" w:rsidRPr="0066171E" w:rsidRDefault="0066171E" w:rsidP="0066171E">
            <w:pPr>
              <w:ind w:firstLine="0"/>
            </w:pPr>
            <w:r>
              <w:t>B. Newton</w:t>
            </w:r>
          </w:p>
        </w:tc>
        <w:tc>
          <w:tcPr>
            <w:tcW w:w="2180" w:type="dxa"/>
            <w:shd w:val="clear" w:color="auto" w:fill="auto"/>
          </w:tcPr>
          <w:p w14:paraId="029F5876" w14:textId="15796B15" w:rsidR="0066171E" w:rsidRPr="0066171E" w:rsidRDefault="0066171E" w:rsidP="0066171E">
            <w:pPr>
              <w:ind w:firstLine="0"/>
            </w:pPr>
            <w:r>
              <w:t>W. Newton</w:t>
            </w:r>
          </w:p>
        </w:tc>
      </w:tr>
      <w:tr w:rsidR="0066171E" w:rsidRPr="0066171E" w14:paraId="274A249B" w14:textId="77777777" w:rsidTr="0066171E">
        <w:tc>
          <w:tcPr>
            <w:tcW w:w="2179" w:type="dxa"/>
            <w:shd w:val="clear" w:color="auto" w:fill="auto"/>
          </w:tcPr>
          <w:p w14:paraId="54E8BAF1" w14:textId="6E0DB242" w:rsidR="0066171E" w:rsidRPr="0066171E" w:rsidRDefault="0066171E" w:rsidP="0066171E">
            <w:pPr>
              <w:ind w:firstLine="0"/>
            </w:pPr>
            <w:r>
              <w:t>Oremus</w:t>
            </w:r>
          </w:p>
        </w:tc>
        <w:tc>
          <w:tcPr>
            <w:tcW w:w="2179" w:type="dxa"/>
            <w:shd w:val="clear" w:color="auto" w:fill="auto"/>
          </w:tcPr>
          <w:p w14:paraId="7F588C15" w14:textId="1E7C7F92" w:rsidR="0066171E" w:rsidRPr="0066171E" w:rsidRDefault="0066171E" w:rsidP="0066171E">
            <w:pPr>
              <w:ind w:firstLine="0"/>
            </w:pPr>
            <w:r>
              <w:t>Pace</w:t>
            </w:r>
          </w:p>
        </w:tc>
        <w:tc>
          <w:tcPr>
            <w:tcW w:w="2180" w:type="dxa"/>
            <w:shd w:val="clear" w:color="auto" w:fill="auto"/>
          </w:tcPr>
          <w:p w14:paraId="03030E59" w14:textId="2936C59A" w:rsidR="0066171E" w:rsidRPr="0066171E" w:rsidRDefault="0066171E" w:rsidP="0066171E">
            <w:pPr>
              <w:ind w:firstLine="0"/>
            </w:pPr>
            <w:r>
              <w:t>Pedalino</w:t>
            </w:r>
          </w:p>
        </w:tc>
      </w:tr>
      <w:tr w:rsidR="0066171E" w:rsidRPr="0066171E" w14:paraId="36AB63BE" w14:textId="77777777" w:rsidTr="0066171E">
        <w:tc>
          <w:tcPr>
            <w:tcW w:w="2179" w:type="dxa"/>
            <w:shd w:val="clear" w:color="auto" w:fill="auto"/>
          </w:tcPr>
          <w:p w14:paraId="626B1198" w14:textId="35477C50" w:rsidR="0066171E" w:rsidRPr="0066171E" w:rsidRDefault="0066171E" w:rsidP="0066171E">
            <w:pPr>
              <w:ind w:firstLine="0"/>
            </w:pPr>
            <w:r>
              <w:t>Pope</w:t>
            </w:r>
          </w:p>
        </w:tc>
        <w:tc>
          <w:tcPr>
            <w:tcW w:w="2179" w:type="dxa"/>
            <w:shd w:val="clear" w:color="auto" w:fill="auto"/>
          </w:tcPr>
          <w:p w14:paraId="408EE968" w14:textId="1278DAF6" w:rsidR="0066171E" w:rsidRPr="0066171E" w:rsidRDefault="0066171E" w:rsidP="0066171E">
            <w:pPr>
              <w:ind w:firstLine="0"/>
            </w:pPr>
            <w:r>
              <w:t>Reese</w:t>
            </w:r>
          </w:p>
        </w:tc>
        <w:tc>
          <w:tcPr>
            <w:tcW w:w="2180" w:type="dxa"/>
            <w:shd w:val="clear" w:color="auto" w:fill="auto"/>
          </w:tcPr>
          <w:p w14:paraId="459D17EB" w14:textId="4174D74C" w:rsidR="0066171E" w:rsidRPr="0066171E" w:rsidRDefault="0066171E" w:rsidP="0066171E">
            <w:pPr>
              <w:ind w:firstLine="0"/>
            </w:pPr>
            <w:r>
              <w:t>Rivers</w:t>
            </w:r>
          </w:p>
        </w:tc>
      </w:tr>
      <w:tr w:rsidR="0066171E" w:rsidRPr="0066171E" w14:paraId="7F925029" w14:textId="77777777" w:rsidTr="0066171E">
        <w:tc>
          <w:tcPr>
            <w:tcW w:w="2179" w:type="dxa"/>
            <w:shd w:val="clear" w:color="auto" w:fill="auto"/>
          </w:tcPr>
          <w:p w14:paraId="681E53E7" w14:textId="3A7466D6" w:rsidR="0066171E" w:rsidRPr="0066171E" w:rsidRDefault="0066171E" w:rsidP="0066171E">
            <w:pPr>
              <w:ind w:firstLine="0"/>
            </w:pPr>
            <w:r>
              <w:t>Robbins</w:t>
            </w:r>
          </w:p>
        </w:tc>
        <w:tc>
          <w:tcPr>
            <w:tcW w:w="2179" w:type="dxa"/>
            <w:shd w:val="clear" w:color="auto" w:fill="auto"/>
          </w:tcPr>
          <w:p w14:paraId="6E85A3A0" w14:textId="1E99EC9F" w:rsidR="0066171E" w:rsidRPr="0066171E" w:rsidRDefault="0066171E" w:rsidP="0066171E">
            <w:pPr>
              <w:ind w:firstLine="0"/>
            </w:pPr>
            <w:r>
              <w:t>Rose</w:t>
            </w:r>
          </w:p>
        </w:tc>
        <w:tc>
          <w:tcPr>
            <w:tcW w:w="2180" w:type="dxa"/>
            <w:shd w:val="clear" w:color="auto" w:fill="auto"/>
          </w:tcPr>
          <w:p w14:paraId="17E321BF" w14:textId="1217512D" w:rsidR="0066171E" w:rsidRPr="0066171E" w:rsidRDefault="0066171E" w:rsidP="0066171E">
            <w:pPr>
              <w:ind w:firstLine="0"/>
            </w:pPr>
            <w:r>
              <w:t>Rutherford</w:t>
            </w:r>
          </w:p>
        </w:tc>
      </w:tr>
      <w:tr w:rsidR="0066171E" w:rsidRPr="0066171E" w14:paraId="3E199E62" w14:textId="77777777" w:rsidTr="0066171E">
        <w:tc>
          <w:tcPr>
            <w:tcW w:w="2179" w:type="dxa"/>
            <w:shd w:val="clear" w:color="auto" w:fill="auto"/>
          </w:tcPr>
          <w:p w14:paraId="2B1A2271" w14:textId="2391F4C8" w:rsidR="0066171E" w:rsidRPr="0066171E" w:rsidRDefault="0066171E" w:rsidP="0066171E">
            <w:pPr>
              <w:ind w:firstLine="0"/>
            </w:pPr>
            <w:r>
              <w:t>Sanders</w:t>
            </w:r>
          </w:p>
        </w:tc>
        <w:tc>
          <w:tcPr>
            <w:tcW w:w="2179" w:type="dxa"/>
            <w:shd w:val="clear" w:color="auto" w:fill="auto"/>
          </w:tcPr>
          <w:p w14:paraId="24A8121C" w14:textId="3168506F" w:rsidR="0066171E" w:rsidRPr="0066171E" w:rsidRDefault="0066171E" w:rsidP="0066171E">
            <w:pPr>
              <w:ind w:firstLine="0"/>
            </w:pPr>
            <w:r>
              <w:t>Schuessler</w:t>
            </w:r>
          </w:p>
        </w:tc>
        <w:tc>
          <w:tcPr>
            <w:tcW w:w="2180" w:type="dxa"/>
            <w:shd w:val="clear" w:color="auto" w:fill="auto"/>
          </w:tcPr>
          <w:p w14:paraId="5ECB7378" w14:textId="09E27982" w:rsidR="0066171E" w:rsidRPr="0066171E" w:rsidRDefault="0066171E" w:rsidP="0066171E">
            <w:pPr>
              <w:ind w:firstLine="0"/>
            </w:pPr>
            <w:r>
              <w:t>Sessions</w:t>
            </w:r>
          </w:p>
        </w:tc>
      </w:tr>
      <w:tr w:rsidR="0066171E" w:rsidRPr="0066171E" w14:paraId="7AE66DC8" w14:textId="77777777" w:rsidTr="0066171E">
        <w:tc>
          <w:tcPr>
            <w:tcW w:w="2179" w:type="dxa"/>
            <w:shd w:val="clear" w:color="auto" w:fill="auto"/>
          </w:tcPr>
          <w:p w14:paraId="77DDDCA1" w14:textId="505C3922" w:rsidR="0066171E" w:rsidRPr="0066171E" w:rsidRDefault="0066171E" w:rsidP="0066171E">
            <w:pPr>
              <w:ind w:firstLine="0"/>
            </w:pPr>
            <w:r>
              <w:t>G. M. Smith</w:t>
            </w:r>
          </w:p>
        </w:tc>
        <w:tc>
          <w:tcPr>
            <w:tcW w:w="2179" w:type="dxa"/>
            <w:shd w:val="clear" w:color="auto" w:fill="auto"/>
          </w:tcPr>
          <w:p w14:paraId="15661430" w14:textId="7D089D12" w:rsidR="0066171E" w:rsidRPr="0066171E" w:rsidRDefault="0066171E" w:rsidP="0066171E">
            <w:pPr>
              <w:ind w:firstLine="0"/>
            </w:pPr>
            <w:r>
              <w:t>M. M. Smith</w:t>
            </w:r>
          </w:p>
        </w:tc>
        <w:tc>
          <w:tcPr>
            <w:tcW w:w="2180" w:type="dxa"/>
            <w:shd w:val="clear" w:color="auto" w:fill="auto"/>
          </w:tcPr>
          <w:p w14:paraId="0821271E" w14:textId="4E7EC5EE" w:rsidR="0066171E" w:rsidRPr="0066171E" w:rsidRDefault="0066171E" w:rsidP="0066171E">
            <w:pPr>
              <w:ind w:firstLine="0"/>
            </w:pPr>
            <w:r>
              <w:t>Spann-Wilder</w:t>
            </w:r>
          </w:p>
        </w:tc>
      </w:tr>
      <w:tr w:rsidR="0066171E" w:rsidRPr="0066171E" w14:paraId="1BD9B1A6" w14:textId="77777777" w:rsidTr="0066171E">
        <w:tc>
          <w:tcPr>
            <w:tcW w:w="2179" w:type="dxa"/>
            <w:shd w:val="clear" w:color="auto" w:fill="auto"/>
          </w:tcPr>
          <w:p w14:paraId="750E8139" w14:textId="707C282E" w:rsidR="0066171E" w:rsidRPr="0066171E" w:rsidRDefault="0066171E" w:rsidP="0066171E">
            <w:pPr>
              <w:ind w:firstLine="0"/>
            </w:pPr>
            <w:r>
              <w:t>Stavrinakis</w:t>
            </w:r>
          </w:p>
        </w:tc>
        <w:tc>
          <w:tcPr>
            <w:tcW w:w="2179" w:type="dxa"/>
            <w:shd w:val="clear" w:color="auto" w:fill="auto"/>
          </w:tcPr>
          <w:p w14:paraId="48805361" w14:textId="661E5C0D" w:rsidR="0066171E" w:rsidRPr="0066171E" w:rsidRDefault="0066171E" w:rsidP="0066171E">
            <w:pPr>
              <w:ind w:firstLine="0"/>
            </w:pPr>
            <w:r>
              <w:t>Taylor</w:t>
            </w:r>
          </w:p>
        </w:tc>
        <w:tc>
          <w:tcPr>
            <w:tcW w:w="2180" w:type="dxa"/>
            <w:shd w:val="clear" w:color="auto" w:fill="auto"/>
          </w:tcPr>
          <w:p w14:paraId="7E0B8AD3" w14:textId="35BE5BEE" w:rsidR="0066171E" w:rsidRPr="0066171E" w:rsidRDefault="0066171E" w:rsidP="0066171E">
            <w:pPr>
              <w:ind w:firstLine="0"/>
            </w:pPr>
            <w:r>
              <w:t>Teeple</w:t>
            </w:r>
          </w:p>
        </w:tc>
      </w:tr>
      <w:tr w:rsidR="0066171E" w:rsidRPr="0066171E" w14:paraId="49081696" w14:textId="77777777" w:rsidTr="0066171E">
        <w:tc>
          <w:tcPr>
            <w:tcW w:w="2179" w:type="dxa"/>
            <w:shd w:val="clear" w:color="auto" w:fill="auto"/>
          </w:tcPr>
          <w:p w14:paraId="0980DD7D" w14:textId="62D980F1" w:rsidR="0066171E" w:rsidRPr="0066171E" w:rsidRDefault="0066171E" w:rsidP="0066171E">
            <w:pPr>
              <w:ind w:firstLine="0"/>
            </w:pPr>
            <w:r>
              <w:t>Terribile</w:t>
            </w:r>
          </w:p>
        </w:tc>
        <w:tc>
          <w:tcPr>
            <w:tcW w:w="2179" w:type="dxa"/>
            <w:shd w:val="clear" w:color="auto" w:fill="auto"/>
          </w:tcPr>
          <w:p w14:paraId="2FBDB005" w14:textId="4D348254" w:rsidR="0066171E" w:rsidRPr="0066171E" w:rsidRDefault="0066171E" w:rsidP="0066171E">
            <w:pPr>
              <w:ind w:firstLine="0"/>
            </w:pPr>
            <w:r>
              <w:t>Vaughan</w:t>
            </w:r>
          </w:p>
        </w:tc>
        <w:tc>
          <w:tcPr>
            <w:tcW w:w="2180" w:type="dxa"/>
            <w:shd w:val="clear" w:color="auto" w:fill="auto"/>
          </w:tcPr>
          <w:p w14:paraId="1B167EB8" w14:textId="7278B61E" w:rsidR="0066171E" w:rsidRPr="0066171E" w:rsidRDefault="0066171E" w:rsidP="0066171E">
            <w:pPr>
              <w:ind w:firstLine="0"/>
            </w:pPr>
            <w:r>
              <w:t>Weeks</w:t>
            </w:r>
          </w:p>
        </w:tc>
      </w:tr>
      <w:tr w:rsidR="0066171E" w:rsidRPr="0066171E" w14:paraId="6C2E9D45" w14:textId="77777777" w:rsidTr="0066171E">
        <w:tc>
          <w:tcPr>
            <w:tcW w:w="2179" w:type="dxa"/>
            <w:shd w:val="clear" w:color="auto" w:fill="auto"/>
          </w:tcPr>
          <w:p w14:paraId="565745BE" w14:textId="1BEF826E" w:rsidR="0066171E" w:rsidRPr="0066171E" w:rsidRDefault="0066171E" w:rsidP="0066171E">
            <w:pPr>
              <w:ind w:firstLine="0"/>
            </w:pPr>
            <w:r>
              <w:t>Wetmore</w:t>
            </w:r>
          </w:p>
        </w:tc>
        <w:tc>
          <w:tcPr>
            <w:tcW w:w="2179" w:type="dxa"/>
            <w:shd w:val="clear" w:color="auto" w:fill="auto"/>
          </w:tcPr>
          <w:p w14:paraId="6D1B6E46" w14:textId="4E6B6E3B" w:rsidR="0066171E" w:rsidRPr="0066171E" w:rsidRDefault="0066171E" w:rsidP="0066171E">
            <w:pPr>
              <w:ind w:firstLine="0"/>
            </w:pPr>
            <w:r>
              <w:t>White</w:t>
            </w:r>
          </w:p>
        </w:tc>
        <w:tc>
          <w:tcPr>
            <w:tcW w:w="2180" w:type="dxa"/>
            <w:shd w:val="clear" w:color="auto" w:fill="auto"/>
          </w:tcPr>
          <w:p w14:paraId="506274FB" w14:textId="0A70B716" w:rsidR="0066171E" w:rsidRPr="0066171E" w:rsidRDefault="0066171E" w:rsidP="0066171E">
            <w:pPr>
              <w:ind w:firstLine="0"/>
            </w:pPr>
            <w:r>
              <w:t>Whitmire</w:t>
            </w:r>
          </w:p>
        </w:tc>
      </w:tr>
      <w:tr w:rsidR="0066171E" w:rsidRPr="0066171E" w14:paraId="6D5985AA" w14:textId="77777777" w:rsidTr="0066171E">
        <w:tc>
          <w:tcPr>
            <w:tcW w:w="2179" w:type="dxa"/>
            <w:shd w:val="clear" w:color="auto" w:fill="auto"/>
          </w:tcPr>
          <w:p w14:paraId="535442F9" w14:textId="212C7ED1" w:rsidR="0066171E" w:rsidRPr="0066171E" w:rsidRDefault="0066171E" w:rsidP="0066171E">
            <w:pPr>
              <w:keepNext/>
              <w:ind w:firstLine="0"/>
            </w:pPr>
            <w:r>
              <w:t>Wickensimer</w:t>
            </w:r>
          </w:p>
        </w:tc>
        <w:tc>
          <w:tcPr>
            <w:tcW w:w="2179" w:type="dxa"/>
            <w:shd w:val="clear" w:color="auto" w:fill="auto"/>
          </w:tcPr>
          <w:p w14:paraId="629A1B4E" w14:textId="4309D7C4" w:rsidR="0066171E" w:rsidRPr="0066171E" w:rsidRDefault="0066171E" w:rsidP="0066171E">
            <w:pPr>
              <w:keepNext/>
              <w:ind w:firstLine="0"/>
            </w:pPr>
            <w:r>
              <w:t>Williams</w:t>
            </w:r>
          </w:p>
        </w:tc>
        <w:tc>
          <w:tcPr>
            <w:tcW w:w="2180" w:type="dxa"/>
            <w:shd w:val="clear" w:color="auto" w:fill="auto"/>
          </w:tcPr>
          <w:p w14:paraId="4D1658CD" w14:textId="6BA74AC0" w:rsidR="0066171E" w:rsidRPr="0066171E" w:rsidRDefault="0066171E" w:rsidP="0066171E">
            <w:pPr>
              <w:keepNext/>
              <w:ind w:firstLine="0"/>
            </w:pPr>
            <w:r>
              <w:t>Willis</w:t>
            </w:r>
          </w:p>
        </w:tc>
      </w:tr>
      <w:tr w:rsidR="0066171E" w:rsidRPr="0066171E" w14:paraId="44204122" w14:textId="77777777" w:rsidTr="0066171E">
        <w:tc>
          <w:tcPr>
            <w:tcW w:w="2179" w:type="dxa"/>
            <w:shd w:val="clear" w:color="auto" w:fill="auto"/>
          </w:tcPr>
          <w:p w14:paraId="1E69B8C1" w14:textId="0BEB8BB5" w:rsidR="0066171E" w:rsidRPr="0066171E" w:rsidRDefault="0066171E" w:rsidP="0066171E">
            <w:pPr>
              <w:keepNext/>
              <w:ind w:firstLine="0"/>
            </w:pPr>
            <w:r>
              <w:t>Wooten</w:t>
            </w:r>
          </w:p>
        </w:tc>
        <w:tc>
          <w:tcPr>
            <w:tcW w:w="2179" w:type="dxa"/>
            <w:shd w:val="clear" w:color="auto" w:fill="auto"/>
          </w:tcPr>
          <w:p w14:paraId="58E19077" w14:textId="665B5E37" w:rsidR="0066171E" w:rsidRPr="0066171E" w:rsidRDefault="0066171E" w:rsidP="0066171E">
            <w:pPr>
              <w:keepNext/>
              <w:ind w:firstLine="0"/>
            </w:pPr>
            <w:r>
              <w:t>Yow</w:t>
            </w:r>
          </w:p>
        </w:tc>
        <w:tc>
          <w:tcPr>
            <w:tcW w:w="2180" w:type="dxa"/>
            <w:shd w:val="clear" w:color="auto" w:fill="auto"/>
          </w:tcPr>
          <w:p w14:paraId="60700297" w14:textId="77777777" w:rsidR="0066171E" w:rsidRPr="0066171E" w:rsidRDefault="0066171E" w:rsidP="0066171E">
            <w:pPr>
              <w:keepNext/>
              <w:ind w:firstLine="0"/>
            </w:pPr>
          </w:p>
        </w:tc>
      </w:tr>
    </w:tbl>
    <w:p w14:paraId="0C44DAB5" w14:textId="77777777" w:rsidR="0066171E" w:rsidRDefault="0066171E" w:rsidP="0066171E"/>
    <w:p w14:paraId="05199A6F" w14:textId="48870F32" w:rsidR="0066171E" w:rsidRDefault="0066171E" w:rsidP="0066171E">
      <w:pPr>
        <w:jc w:val="center"/>
        <w:rPr>
          <w:b/>
        </w:rPr>
      </w:pPr>
      <w:r w:rsidRPr="0066171E">
        <w:rPr>
          <w:b/>
        </w:rPr>
        <w:t>Total--113</w:t>
      </w:r>
    </w:p>
    <w:p w14:paraId="4F4E3AA8" w14:textId="77777777" w:rsidR="0066171E" w:rsidRDefault="0066171E" w:rsidP="0066171E">
      <w:pPr>
        <w:jc w:val="center"/>
        <w:rPr>
          <w:b/>
        </w:rPr>
      </w:pPr>
    </w:p>
    <w:p w14:paraId="0081CDF4" w14:textId="77777777" w:rsidR="0066171E" w:rsidRDefault="0066171E" w:rsidP="0066171E">
      <w:pPr>
        <w:ind w:firstLine="0"/>
      </w:pPr>
      <w:r w:rsidRPr="0066171E">
        <w:t xml:space="preserve"> </w:t>
      </w:r>
      <w:r>
        <w:t>Those who voted in the negative are:</w:t>
      </w:r>
    </w:p>
    <w:p w14:paraId="51FE20A3" w14:textId="77777777" w:rsidR="0066171E" w:rsidRDefault="0066171E" w:rsidP="0066171E"/>
    <w:p w14:paraId="431ECE4A" w14:textId="77777777" w:rsidR="0066171E" w:rsidRDefault="0066171E" w:rsidP="0066171E">
      <w:pPr>
        <w:jc w:val="center"/>
        <w:rPr>
          <w:b/>
        </w:rPr>
      </w:pPr>
      <w:r w:rsidRPr="0066171E">
        <w:rPr>
          <w:b/>
        </w:rPr>
        <w:t>Total--0</w:t>
      </w:r>
    </w:p>
    <w:p w14:paraId="1D8C5580" w14:textId="0FDCD2A4" w:rsidR="0066171E" w:rsidRDefault="0066171E" w:rsidP="0066171E">
      <w:pPr>
        <w:jc w:val="center"/>
        <w:rPr>
          <w:b/>
        </w:rPr>
      </w:pPr>
    </w:p>
    <w:p w14:paraId="519FB5DD" w14:textId="77777777" w:rsidR="0066171E" w:rsidRDefault="0066171E" w:rsidP="0066171E">
      <w:r>
        <w:t xml:space="preserve">Section 92C was adopted. </w:t>
      </w:r>
    </w:p>
    <w:p w14:paraId="78E42CFE" w14:textId="77777777" w:rsidR="0066171E" w:rsidRDefault="0066171E" w:rsidP="0066171E"/>
    <w:p w14:paraId="41B1D878" w14:textId="5ECA439E" w:rsidR="0066171E" w:rsidRDefault="0066171E" w:rsidP="0066171E">
      <w:pPr>
        <w:keepNext/>
        <w:jc w:val="center"/>
        <w:rPr>
          <w:b/>
        </w:rPr>
      </w:pPr>
      <w:r w:rsidRPr="0066171E">
        <w:rPr>
          <w:b/>
        </w:rPr>
        <w:t>SECTION 92D</w:t>
      </w:r>
    </w:p>
    <w:p w14:paraId="51B6F9FB" w14:textId="77777777" w:rsidR="0066171E" w:rsidRDefault="0066171E" w:rsidP="0066171E">
      <w:r>
        <w:t xml:space="preserve">The yeas and nays were taken resulting as follows: </w:t>
      </w:r>
    </w:p>
    <w:p w14:paraId="209F1C5A" w14:textId="7F8B73D9" w:rsidR="0066171E" w:rsidRDefault="0066171E" w:rsidP="0066171E">
      <w:pPr>
        <w:jc w:val="center"/>
      </w:pPr>
      <w:r>
        <w:t xml:space="preserve"> </w:t>
      </w:r>
      <w:bookmarkStart w:id="82" w:name="vote_start188"/>
      <w:bookmarkEnd w:id="82"/>
      <w:r>
        <w:t>Yeas 112; Nays 0</w:t>
      </w:r>
    </w:p>
    <w:p w14:paraId="21AE4789" w14:textId="77777777" w:rsidR="0066171E" w:rsidRDefault="0066171E" w:rsidP="0066171E">
      <w:pPr>
        <w:jc w:val="center"/>
      </w:pPr>
    </w:p>
    <w:p w14:paraId="740A076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E72632C" w14:textId="77777777" w:rsidTr="0066171E">
        <w:tc>
          <w:tcPr>
            <w:tcW w:w="2179" w:type="dxa"/>
            <w:shd w:val="clear" w:color="auto" w:fill="auto"/>
          </w:tcPr>
          <w:p w14:paraId="1E8CBF10" w14:textId="4FDFEE84" w:rsidR="0066171E" w:rsidRPr="0066171E" w:rsidRDefault="0066171E" w:rsidP="0066171E">
            <w:pPr>
              <w:keepNext/>
              <w:ind w:firstLine="0"/>
            </w:pPr>
            <w:r>
              <w:t>Anderson</w:t>
            </w:r>
          </w:p>
        </w:tc>
        <w:tc>
          <w:tcPr>
            <w:tcW w:w="2179" w:type="dxa"/>
            <w:shd w:val="clear" w:color="auto" w:fill="auto"/>
          </w:tcPr>
          <w:p w14:paraId="188A8DF9" w14:textId="5CCE1BC3" w:rsidR="0066171E" w:rsidRPr="0066171E" w:rsidRDefault="0066171E" w:rsidP="0066171E">
            <w:pPr>
              <w:keepNext/>
              <w:ind w:firstLine="0"/>
            </w:pPr>
            <w:r>
              <w:t>Atkinson</w:t>
            </w:r>
          </w:p>
        </w:tc>
        <w:tc>
          <w:tcPr>
            <w:tcW w:w="2180" w:type="dxa"/>
            <w:shd w:val="clear" w:color="auto" w:fill="auto"/>
          </w:tcPr>
          <w:p w14:paraId="16755609" w14:textId="6A0BF190" w:rsidR="0066171E" w:rsidRPr="0066171E" w:rsidRDefault="0066171E" w:rsidP="0066171E">
            <w:pPr>
              <w:keepNext/>
              <w:ind w:firstLine="0"/>
            </w:pPr>
            <w:r>
              <w:t>Bailey</w:t>
            </w:r>
          </w:p>
        </w:tc>
      </w:tr>
      <w:tr w:rsidR="0066171E" w:rsidRPr="0066171E" w14:paraId="17EB4FCC" w14:textId="77777777" w:rsidTr="0066171E">
        <w:tc>
          <w:tcPr>
            <w:tcW w:w="2179" w:type="dxa"/>
            <w:shd w:val="clear" w:color="auto" w:fill="auto"/>
          </w:tcPr>
          <w:p w14:paraId="755368E5" w14:textId="673F0677" w:rsidR="0066171E" w:rsidRPr="0066171E" w:rsidRDefault="0066171E" w:rsidP="0066171E">
            <w:pPr>
              <w:ind w:firstLine="0"/>
            </w:pPr>
            <w:r>
              <w:t>Ballentine</w:t>
            </w:r>
          </w:p>
        </w:tc>
        <w:tc>
          <w:tcPr>
            <w:tcW w:w="2179" w:type="dxa"/>
            <w:shd w:val="clear" w:color="auto" w:fill="auto"/>
          </w:tcPr>
          <w:p w14:paraId="1BEC1833" w14:textId="77E7E54F" w:rsidR="0066171E" w:rsidRPr="0066171E" w:rsidRDefault="0066171E" w:rsidP="0066171E">
            <w:pPr>
              <w:ind w:firstLine="0"/>
            </w:pPr>
            <w:r>
              <w:t>Bamberg</w:t>
            </w:r>
          </w:p>
        </w:tc>
        <w:tc>
          <w:tcPr>
            <w:tcW w:w="2180" w:type="dxa"/>
            <w:shd w:val="clear" w:color="auto" w:fill="auto"/>
          </w:tcPr>
          <w:p w14:paraId="4B690B82" w14:textId="1654FEFD" w:rsidR="0066171E" w:rsidRPr="0066171E" w:rsidRDefault="0066171E" w:rsidP="0066171E">
            <w:pPr>
              <w:ind w:firstLine="0"/>
            </w:pPr>
            <w:r>
              <w:t>Bannister</w:t>
            </w:r>
          </w:p>
        </w:tc>
      </w:tr>
      <w:tr w:rsidR="0066171E" w:rsidRPr="0066171E" w14:paraId="7F16D38A" w14:textId="77777777" w:rsidTr="0066171E">
        <w:tc>
          <w:tcPr>
            <w:tcW w:w="2179" w:type="dxa"/>
            <w:shd w:val="clear" w:color="auto" w:fill="auto"/>
          </w:tcPr>
          <w:p w14:paraId="39610938" w14:textId="55C6E9FB" w:rsidR="0066171E" w:rsidRPr="0066171E" w:rsidRDefault="0066171E" w:rsidP="0066171E">
            <w:pPr>
              <w:ind w:firstLine="0"/>
            </w:pPr>
            <w:r>
              <w:t>Bauer</w:t>
            </w:r>
          </w:p>
        </w:tc>
        <w:tc>
          <w:tcPr>
            <w:tcW w:w="2179" w:type="dxa"/>
            <w:shd w:val="clear" w:color="auto" w:fill="auto"/>
          </w:tcPr>
          <w:p w14:paraId="5AAB8774" w14:textId="4B0B1341" w:rsidR="0066171E" w:rsidRPr="0066171E" w:rsidRDefault="0066171E" w:rsidP="0066171E">
            <w:pPr>
              <w:ind w:firstLine="0"/>
            </w:pPr>
            <w:r>
              <w:t>Beach</w:t>
            </w:r>
          </w:p>
        </w:tc>
        <w:tc>
          <w:tcPr>
            <w:tcW w:w="2180" w:type="dxa"/>
            <w:shd w:val="clear" w:color="auto" w:fill="auto"/>
          </w:tcPr>
          <w:p w14:paraId="01784C61" w14:textId="02EE92FD" w:rsidR="0066171E" w:rsidRPr="0066171E" w:rsidRDefault="0066171E" w:rsidP="0066171E">
            <w:pPr>
              <w:ind w:firstLine="0"/>
            </w:pPr>
            <w:r>
              <w:t>Bernstein</w:t>
            </w:r>
          </w:p>
        </w:tc>
      </w:tr>
      <w:tr w:rsidR="0066171E" w:rsidRPr="0066171E" w14:paraId="28D4EDB2" w14:textId="77777777" w:rsidTr="0066171E">
        <w:tc>
          <w:tcPr>
            <w:tcW w:w="2179" w:type="dxa"/>
            <w:shd w:val="clear" w:color="auto" w:fill="auto"/>
          </w:tcPr>
          <w:p w14:paraId="29BE5F14" w14:textId="15899661" w:rsidR="0066171E" w:rsidRPr="0066171E" w:rsidRDefault="0066171E" w:rsidP="0066171E">
            <w:pPr>
              <w:ind w:firstLine="0"/>
            </w:pPr>
            <w:r>
              <w:t>Bowers</w:t>
            </w:r>
          </w:p>
        </w:tc>
        <w:tc>
          <w:tcPr>
            <w:tcW w:w="2179" w:type="dxa"/>
            <w:shd w:val="clear" w:color="auto" w:fill="auto"/>
          </w:tcPr>
          <w:p w14:paraId="075250B8" w14:textId="5A5ACFFF" w:rsidR="0066171E" w:rsidRPr="0066171E" w:rsidRDefault="0066171E" w:rsidP="0066171E">
            <w:pPr>
              <w:ind w:firstLine="0"/>
            </w:pPr>
            <w:r>
              <w:t>Bradley</w:t>
            </w:r>
          </w:p>
        </w:tc>
        <w:tc>
          <w:tcPr>
            <w:tcW w:w="2180" w:type="dxa"/>
            <w:shd w:val="clear" w:color="auto" w:fill="auto"/>
          </w:tcPr>
          <w:p w14:paraId="7BEF5D22" w14:textId="68EA426D" w:rsidR="0066171E" w:rsidRPr="0066171E" w:rsidRDefault="0066171E" w:rsidP="0066171E">
            <w:pPr>
              <w:ind w:firstLine="0"/>
            </w:pPr>
            <w:r>
              <w:t>Brewer</w:t>
            </w:r>
          </w:p>
        </w:tc>
      </w:tr>
      <w:tr w:rsidR="0066171E" w:rsidRPr="0066171E" w14:paraId="1AB52F9C" w14:textId="77777777" w:rsidTr="0066171E">
        <w:tc>
          <w:tcPr>
            <w:tcW w:w="2179" w:type="dxa"/>
            <w:shd w:val="clear" w:color="auto" w:fill="auto"/>
          </w:tcPr>
          <w:p w14:paraId="0BAF8163" w14:textId="7E0332CD" w:rsidR="0066171E" w:rsidRPr="0066171E" w:rsidRDefault="0066171E" w:rsidP="0066171E">
            <w:pPr>
              <w:ind w:firstLine="0"/>
            </w:pPr>
            <w:r>
              <w:t>Brittain</w:t>
            </w:r>
          </w:p>
        </w:tc>
        <w:tc>
          <w:tcPr>
            <w:tcW w:w="2179" w:type="dxa"/>
            <w:shd w:val="clear" w:color="auto" w:fill="auto"/>
          </w:tcPr>
          <w:p w14:paraId="67035D86" w14:textId="5BC0CF31" w:rsidR="0066171E" w:rsidRPr="0066171E" w:rsidRDefault="0066171E" w:rsidP="0066171E">
            <w:pPr>
              <w:ind w:firstLine="0"/>
            </w:pPr>
            <w:r>
              <w:t>Burns</w:t>
            </w:r>
          </w:p>
        </w:tc>
        <w:tc>
          <w:tcPr>
            <w:tcW w:w="2180" w:type="dxa"/>
            <w:shd w:val="clear" w:color="auto" w:fill="auto"/>
          </w:tcPr>
          <w:p w14:paraId="0727BE1E" w14:textId="0ED97A39" w:rsidR="0066171E" w:rsidRPr="0066171E" w:rsidRDefault="0066171E" w:rsidP="0066171E">
            <w:pPr>
              <w:ind w:firstLine="0"/>
            </w:pPr>
            <w:r>
              <w:t>Bustos</w:t>
            </w:r>
          </w:p>
        </w:tc>
      </w:tr>
      <w:tr w:rsidR="0066171E" w:rsidRPr="0066171E" w14:paraId="0C7386E7" w14:textId="77777777" w:rsidTr="0066171E">
        <w:tc>
          <w:tcPr>
            <w:tcW w:w="2179" w:type="dxa"/>
            <w:shd w:val="clear" w:color="auto" w:fill="auto"/>
          </w:tcPr>
          <w:p w14:paraId="33F03BAE" w14:textId="48329401" w:rsidR="0066171E" w:rsidRPr="0066171E" w:rsidRDefault="0066171E" w:rsidP="0066171E">
            <w:pPr>
              <w:ind w:firstLine="0"/>
            </w:pPr>
            <w:r>
              <w:t>Calhoon</w:t>
            </w:r>
          </w:p>
        </w:tc>
        <w:tc>
          <w:tcPr>
            <w:tcW w:w="2179" w:type="dxa"/>
            <w:shd w:val="clear" w:color="auto" w:fill="auto"/>
          </w:tcPr>
          <w:p w14:paraId="222E4B0B" w14:textId="5764C626" w:rsidR="0066171E" w:rsidRPr="0066171E" w:rsidRDefault="0066171E" w:rsidP="0066171E">
            <w:pPr>
              <w:ind w:firstLine="0"/>
            </w:pPr>
            <w:r>
              <w:t>Caskey</w:t>
            </w:r>
          </w:p>
        </w:tc>
        <w:tc>
          <w:tcPr>
            <w:tcW w:w="2180" w:type="dxa"/>
            <w:shd w:val="clear" w:color="auto" w:fill="auto"/>
          </w:tcPr>
          <w:p w14:paraId="6501ADC0" w14:textId="50128D33" w:rsidR="0066171E" w:rsidRPr="0066171E" w:rsidRDefault="0066171E" w:rsidP="0066171E">
            <w:pPr>
              <w:ind w:firstLine="0"/>
            </w:pPr>
            <w:r>
              <w:t>Chapman</w:t>
            </w:r>
          </w:p>
        </w:tc>
      </w:tr>
      <w:tr w:rsidR="0066171E" w:rsidRPr="0066171E" w14:paraId="387F3274" w14:textId="77777777" w:rsidTr="0066171E">
        <w:tc>
          <w:tcPr>
            <w:tcW w:w="2179" w:type="dxa"/>
            <w:shd w:val="clear" w:color="auto" w:fill="auto"/>
          </w:tcPr>
          <w:p w14:paraId="470B11D3" w14:textId="72BFBEDB" w:rsidR="0066171E" w:rsidRPr="0066171E" w:rsidRDefault="0066171E" w:rsidP="0066171E">
            <w:pPr>
              <w:ind w:firstLine="0"/>
            </w:pPr>
            <w:r>
              <w:t>Clyburn</w:t>
            </w:r>
          </w:p>
        </w:tc>
        <w:tc>
          <w:tcPr>
            <w:tcW w:w="2179" w:type="dxa"/>
            <w:shd w:val="clear" w:color="auto" w:fill="auto"/>
          </w:tcPr>
          <w:p w14:paraId="0EB7B78D" w14:textId="4109D5E3" w:rsidR="0066171E" w:rsidRPr="0066171E" w:rsidRDefault="0066171E" w:rsidP="0066171E">
            <w:pPr>
              <w:ind w:firstLine="0"/>
            </w:pPr>
            <w:r>
              <w:t>Cobb-Hunter</w:t>
            </w:r>
          </w:p>
        </w:tc>
        <w:tc>
          <w:tcPr>
            <w:tcW w:w="2180" w:type="dxa"/>
            <w:shd w:val="clear" w:color="auto" w:fill="auto"/>
          </w:tcPr>
          <w:p w14:paraId="39096547" w14:textId="315F48E5" w:rsidR="0066171E" w:rsidRPr="0066171E" w:rsidRDefault="0066171E" w:rsidP="0066171E">
            <w:pPr>
              <w:ind w:firstLine="0"/>
            </w:pPr>
            <w:r>
              <w:t>Collins</w:t>
            </w:r>
          </w:p>
        </w:tc>
      </w:tr>
      <w:tr w:rsidR="0066171E" w:rsidRPr="0066171E" w14:paraId="13378DC5" w14:textId="77777777" w:rsidTr="0066171E">
        <w:tc>
          <w:tcPr>
            <w:tcW w:w="2179" w:type="dxa"/>
            <w:shd w:val="clear" w:color="auto" w:fill="auto"/>
          </w:tcPr>
          <w:p w14:paraId="02BF67EF" w14:textId="2F7C5475" w:rsidR="0066171E" w:rsidRPr="0066171E" w:rsidRDefault="0066171E" w:rsidP="0066171E">
            <w:pPr>
              <w:ind w:firstLine="0"/>
            </w:pPr>
            <w:r>
              <w:t>B. J. Cox</w:t>
            </w:r>
          </w:p>
        </w:tc>
        <w:tc>
          <w:tcPr>
            <w:tcW w:w="2179" w:type="dxa"/>
            <w:shd w:val="clear" w:color="auto" w:fill="auto"/>
          </w:tcPr>
          <w:p w14:paraId="0402DC7F" w14:textId="4FC0C91F" w:rsidR="0066171E" w:rsidRPr="0066171E" w:rsidRDefault="0066171E" w:rsidP="0066171E">
            <w:pPr>
              <w:ind w:firstLine="0"/>
            </w:pPr>
            <w:r>
              <w:t>B. L. Cox</w:t>
            </w:r>
          </w:p>
        </w:tc>
        <w:tc>
          <w:tcPr>
            <w:tcW w:w="2180" w:type="dxa"/>
            <w:shd w:val="clear" w:color="auto" w:fill="auto"/>
          </w:tcPr>
          <w:p w14:paraId="7CD1AF1B" w14:textId="31F08214" w:rsidR="0066171E" w:rsidRPr="0066171E" w:rsidRDefault="0066171E" w:rsidP="0066171E">
            <w:pPr>
              <w:ind w:firstLine="0"/>
            </w:pPr>
            <w:r>
              <w:t>Crawford</w:t>
            </w:r>
          </w:p>
        </w:tc>
      </w:tr>
      <w:tr w:rsidR="0066171E" w:rsidRPr="0066171E" w14:paraId="18516D7D" w14:textId="77777777" w:rsidTr="0066171E">
        <w:tc>
          <w:tcPr>
            <w:tcW w:w="2179" w:type="dxa"/>
            <w:shd w:val="clear" w:color="auto" w:fill="auto"/>
          </w:tcPr>
          <w:p w14:paraId="55468992" w14:textId="72BB0E9B" w:rsidR="0066171E" w:rsidRPr="0066171E" w:rsidRDefault="0066171E" w:rsidP="0066171E">
            <w:pPr>
              <w:ind w:firstLine="0"/>
            </w:pPr>
            <w:r>
              <w:t>Cromer</w:t>
            </w:r>
          </w:p>
        </w:tc>
        <w:tc>
          <w:tcPr>
            <w:tcW w:w="2179" w:type="dxa"/>
            <w:shd w:val="clear" w:color="auto" w:fill="auto"/>
          </w:tcPr>
          <w:p w14:paraId="0E187910" w14:textId="0D2C4C3E" w:rsidR="0066171E" w:rsidRPr="0066171E" w:rsidRDefault="0066171E" w:rsidP="0066171E">
            <w:pPr>
              <w:ind w:firstLine="0"/>
            </w:pPr>
            <w:r>
              <w:t>Davis</w:t>
            </w:r>
          </w:p>
        </w:tc>
        <w:tc>
          <w:tcPr>
            <w:tcW w:w="2180" w:type="dxa"/>
            <w:shd w:val="clear" w:color="auto" w:fill="auto"/>
          </w:tcPr>
          <w:p w14:paraId="5BE9182D" w14:textId="7775AAC8" w:rsidR="0066171E" w:rsidRPr="0066171E" w:rsidRDefault="0066171E" w:rsidP="0066171E">
            <w:pPr>
              <w:ind w:firstLine="0"/>
            </w:pPr>
            <w:r>
              <w:t>Dillard</w:t>
            </w:r>
          </w:p>
        </w:tc>
      </w:tr>
      <w:tr w:rsidR="0066171E" w:rsidRPr="0066171E" w14:paraId="6FA30729" w14:textId="77777777" w:rsidTr="0066171E">
        <w:tc>
          <w:tcPr>
            <w:tcW w:w="2179" w:type="dxa"/>
            <w:shd w:val="clear" w:color="auto" w:fill="auto"/>
          </w:tcPr>
          <w:p w14:paraId="06E2008C" w14:textId="7825A6B3" w:rsidR="0066171E" w:rsidRPr="0066171E" w:rsidRDefault="0066171E" w:rsidP="0066171E">
            <w:pPr>
              <w:ind w:firstLine="0"/>
            </w:pPr>
            <w:r>
              <w:t>Duncan</w:t>
            </w:r>
          </w:p>
        </w:tc>
        <w:tc>
          <w:tcPr>
            <w:tcW w:w="2179" w:type="dxa"/>
            <w:shd w:val="clear" w:color="auto" w:fill="auto"/>
          </w:tcPr>
          <w:p w14:paraId="273BADD0" w14:textId="57791E88" w:rsidR="0066171E" w:rsidRPr="0066171E" w:rsidRDefault="0066171E" w:rsidP="0066171E">
            <w:pPr>
              <w:ind w:firstLine="0"/>
            </w:pPr>
            <w:r>
              <w:t>Edgerton</w:t>
            </w:r>
          </w:p>
        </w:tc>
        <w:tc>
          <w:tcPr>
            <w:tcW w:w="2180" w:type="dxa"/>
            <w:shd w:val="clear" w:color="auto" w:fill="auto"/>
          </w:tcPr>
          <w:p w14:paraId="3787CBD2" w14:textId="5C952AD6" w:rsidR="0066171E" w:rsidRPr="0066171E" w:rsidRDefault="0066171E" w:rsidP="0066171E">
            <w:pPr>
              <w:ind w:firstLine="0"/>
            </w:pPr>
            <w:r>
              <w:t>Erickson</w:t>
            </w:r>
          </w:p>
        </w:tc>
      </w:tr>
      <w:tr w:rsidR="0066171E" w:rsidRPr="0066171E" w14:paraId="29B01775" w14:textId="77777777" w:rsidTr="0066171E">
        <w:tc>
          <w:tcPr>
            <w:tcW w:w="2179" w:type="dxa"/>
            <w:shd w:val="clear" w:color="auto" w:fill="auto"/>
          </w:tcPr>
          <w:p w14:paraId="5C56A1DC" w14:textId="61992F01" w:rsidR="0066171E" w:rsidRPr="0066171E" w:rsidRDefault="0066171E" w:rsidP="0066171E">
            <w:pPr>
              <w:ind w:firstLine="0"/>
            </w:pPr>
            <w:r>
              <w:t>Forrest</w:t>
            </w:r>
          </w:p>
        </w:tc>
        <w:tc>
          <w:tcPr>
            <w:tcW w:w="2179" w:type="dxa"/>
            <w:shd w:val="clear" w:color="auto" w:fill="auto"/>
          </w:tcPr>
          <w:p w14:paraId="028C5968" w14:textId="4CAD1C58" w:rsidR="0066171E" w:rsidRPr="0066171E" w:rsidRDefault="0066171E" w:rsidP="0066171E">
            <w:pPr>
              <w:ind w:firstLine="0"/>
            </w:pPr>
            <w:r>
              <w:t>Frank</w:t>
            </w:r>
          </w:p>
        </w:tc>
        <w:tc>
          <w:tcPr>
            <w:tcW w:w="2180" w:type="dxa"/>
            <w:shd w:val="clear" w:color="auto" w:fill="auto"/>
          </w:tcPr>
          <w:p w14:paraId="5D4E8E25" w14:textId="282533C9" w:rsidR="0066171E" w:rsidRPr="0066171E" w:rsidRDefault="0066171E" w:rsidP="0066171E">
            <w:pPr>
              <w:ind w:firstLine="0"/>
            </w:pPr>
            <w:r>
              <w:t>Gagnon</w:t>
            </w:r>
          </w:p>
        </w:tc>
      </w:tr>
      <w:tr w:rsidR="0066171E" w:rsidRPr="0066171E" w14:paraId="74DAED78" w14:textId="77777777" w:rsidTr="0066171E">
        <w:tc>
          <w:tcPr>
            <w:tcW w:w="2179" w:type="dxa"/>
            <w:shd w:val="clear" w:color="auto" w:fill="auto"/>
          </w:tcPr>
          <w:p w14:paraId="6380B134" w14:textId="36407B5D" w:rsidR="0066171E" w:rsidRPr="0066171E" w:rsidRDefault="0066171E" w:rsidP="0066171E">
            <w:pPr>
              <w:ind w:firstLine="0"/>
            </w:pPr>
            <w:r>
              <w:t>Garvin</w:t>
            </w:r>
          </w:p>
        </w:tc>
        <w:tc>
          <w:tcPr>
            <w:tcW w:w="2179" w:type="dxa"/>
            <w:shd w:val="clear" w:color="auto" w:fill="auto"/>
          </w:tcPr>
          <w:p w14:paraId="5B1AFF97" w14:textId="62C9745A" w:rsidR="0066171E" w:rsidRPr="0066171E" w:rsidRDefault="0066171E" w:rsidP="0066171E">
            <w:pPr>
              <w:ind w:firstLine="0"/>
            </w:pPr>
            <w:r>
              <w:t>Gatch</w:t>
            </w:r>
          </w:p>
        </w:tc>
        <w:tc>
          <w:tcPr>
            <w:tcW w:w="2180" w:type="dxa"/>
            <w:shd w:val="clear" w:color="auto" w:fill="auto"/>
          </w:tcPr>
          <w:p w14:paraId="35CC2CAE" w14:textId="65818B2B" w:rsidR="0066171E" w:rsidRPr="0066171E" w:rsidRDefault="0066171E" w:rsidP="0066171E">
            <w:pPr>
              <w:ind w:firstLine="0"/>
            </w:pPr>
            <w:r>
              <w:t>Gibson</w:t>
            </w:r>
          </w:p>
        </w:tc>
      </w:tr>
      <w:tr w:rsidR="0066171E" w:rsidRPr="0066171E" w14:paraId="7048D9F8" w14:textId="77777777" w:rsidTr="0066171E">
        <w:tc>
          <w:tcPr>
            <w:tcW w:w="2179" w:type="dxa"/>
            <w:shd w:val="clear" w:color="auto" w:fill="auto"/>
          </w:tcPr>
          <w:p w14:paraId="0DD501C5" w14:textId="35C4CEBB" w:rsidR="0066171E" w:rsidRPr="0066171E" w:rsidRDefault="0066171E" w:rsidP="0066171E">
            <w:pPr>
              <w:ind w:firstLine="0"/>
            </w:pPr>
            <w:r>
              <w:t>Gilliam</w:t>
            </w:r>
          </w:p>
        </w:tc>
        <w:tc>
          <w:tcPr>
            <w:tcW w:w="2179" w:type="dxa"/>
            <w:shd w:val="clear" w:color="auto" w:fill="auto"/>
          </w:tcPr>
          <w:p w14:paraId="3FB188B5" w14:textId="5A3BBB2B" w:rsidR="0066171E" w:rsidRPr="0066171E" w:rsidRDefault="0066171E" w:rsidP="0066171E">
            <w:pPr>
              <w:ind w:firstLine="0"/>
            </w:pPr>
            <w:r>
              <w:t>Gilliard</w:t>
            </w:r>
          </w:p>
        </w:tc>
        <w:tc>
          <w:tcPr>
            <w:tcW w:w="2180" w:type="dxa"/>
            <w:shd w:val="clear" w:color="auto" w:fill="auto"/>
          </w:tcPr>
          <w:p w14:paraId="18D64CB1" w14:textId="4088354A" w:rsidR="0066171E" w:rsidRPr="0066171E" w:rsidRDefault="0066171E" w:rsidP="0066171E">
            <w:pPr>
              <w:ind w:firstLine="0"/>
            </w:pPr>
            <w:r>
              <w:t>Gilreath</w:t>
            </w:r>
          </w:p>
        </w:tc>
      </w:tr>
      <w:tr w:rsidR="0066171E" w:rsidRPr="0066171E" w14:paraId="2DE9D79C" w14:textId="77777777" w:rsidTr="0066171E">
        <w:tc>
          <w:tcPr>
            <w:tcW w:w="2179" w:type="dxa"/>
            <w:shd w:val="clear" w:color="auto" w:fill="auto"/>
          </w:tcPr>
          <w:p w14:paraId="35DEFDB9" w14:textId="44713B76" w:rsidR="0066171E" w:rsidRPr="0066171E" w:rsidRDefault="0066171E" w:rsidP="0066171E">
            <w:pPr>
              <w:ind w:firstLine="0"/>
            </w:pPr>
            <w:r>
              <w:t>Govan</w:t>
            </w:r>
          </w:p>
        </w:tc>
        <w:tc>
          <w:tcPr>
            <w:tcW w:w="2179" w:type="dxa"/>
            <w:shd w:val="clear" w:color="auto" w:fill="auto"/>
          </w:tcPr>
          <w:p w14:paraId="46B87B26" w14:textId="47030711" w:rsidR="0066171E" w:rsidRPr="0066171E" w:rsidRDefault="0066171E" w:rsidP="0066171E">
            <w:pPr>
              <w:ind w:firstLine="0"/>
            </w:pPr>
            <w:r>
              <w:t>Grant</w:t>
            </w:r>
          </w:p>
        </w:tc>
        <w:tc>
          <w:tcPr>
            <w:tcW w:w="2180" w:type="dxa"/>
            <w:shd w:val="clear" w:color="auto" w:fill="auto"/>
          </w:tcPr>
          <w:p w14:paraId="2E592B96" w14:textId="5A32F1EA" w:rsidR="0066171E" w:rsidRPr="0066171E" w:rsidRDefault="0066171E" w:rsidP="0066171E">
            <w:pPr>
              <w:ind w:firstLine="0"/>
            </w:pPr>
            <w:r>
              <w:t>Guffey</w:t>
            </w:r>
          </w:p>
        </w:tc>
      </w:tr>
      <w:tr w:rsidR="0066171E" w:rsidRPr="0066171E" w14:paraId="35E6C383" w14:textId="77777777" w:rsidTr="0066171E">
        <w:tc>
          <w:tcPr>
            <w:tcW w:w="2179" w:type="dxa"/>
            <w:shd w:val="clear" w:color="auto" w:fill="auto"/>
          </w:tcPr>
          <w:p w14:paraId="7F014566" w14:textId="6F777692" w:rsidR="0066171E" w:rsidRPr="0066171E" w:rsidRDefault="0066171E" w:rsidP="0066171E">
            <w:pPr>
              <w:ind w:firstLine="0"/>
            </w:pPr>
            <w:r>
              <w:t>Hager</w:t>
            </w:r>
          </w:p>
        </w:tc>
        <w:tc>
          <w:tcPr>
            <w:tcW w:w="2179" w:type="dxa"/>
            <w:shd w:val="clear" w:color="auto" w:fill="auto"/>
          </w:tcPr>
          <w:p w14:paraId="6ED05010" w14:textId="550CB3B4" w:rsidR="0066171E" w:rsidRPr="0066171E" w:rsidRDefault="0066171E" w:rsidP="0066171E">
            <w:pPr>
              <w:ind w:firstLine="0"/>
            </w:pPr>
            <w:r>
              <w:t>Hardee</w:t>
            </w:r>
          </w:p>
        </w:tc>
        <w:tc>
          <w:tcPr>
            <w:tcW w:w="2180" w:type="dxa"/>
            <w:shd w:val="clear" w:color="auto" w:fill="auto"/>
          </w:tcPr>
          <w:p w14:paraId="489C7950" w14:textId="6356D32F" w:rsidR="0066171E" w:rsidRPr="0066171E" w:rsidRDefault="0066171E" w:rsidP="0066171E">
            <w:pPr>
              <w:ind w:firstLine="0"/>
            </w:pPr>
            <w:r>
              <w:t>Harris</w:t>
            </w:r>
          </w:p>
        </w:tc>
      </w:tr>
      <w:tr w:rsidR="0066171E" w:rsidRPr="0066171E" w14:paraId="2FCF5DE8" w14:textId="77777777" w:rsidTr="0066171E">
        <w:tc>
          <w:tcPr>
            <w:tcW w:w="2179" w:type="dxa"/>
            <w:shd w:val="clear" w:color="auto" w:fill="auto"/>
          </w:tcPr>
          <w:p w14:paraId="70E73D12" w14:textId="14F0A744" w:rsidR="0066171E" w:rsidRPr="0066171E" w:rsidRDefault="0066171E" w:rsidP="0066171E">
            <w:pPr>
              <w:ind w:firstLine="0"/>
            </w:pPr>
            <w:r>
              <w:t>Hartnett</w:t>
            </w:r>
          </w:p>
        </w:tc>
        <w:tc>
          <w:tcPr>
            <w:tcW w:w="2179" w:type="dxa"/>
            <w:shd w:val="clear" w:color="auto" w:fill="auto"/>
          </w:tcPr>
          <w:p w14:paraId="721EDC7D" w14:textId="6F4D9279" w:rsidR="0066171E" w:rsidRPr="0066171E" w:rsidRDefault="0066171E" w:rsidP="0066171E">
            <w:pPr>
              <w:ind w:firstLine="0"/>
            </w:pPr>
            <w:r>
              <w:t>Hartz</w:t>
            </w:r>
          </w:p>
        </w:tc>
        <w:tc>
          <w:tcPr>
            <w:tcW w:w="2180" w:type="dxa"/>
            <w:shd w:val="clear" w:color="auto" w:fill="auto"/>
          </w:tcPr>
          <w:p w14:paraId="24FD987B" w14:textId="0DF923B2" w:rsidR="0066171E" w:rsidRPr="0066171E" w:rsidRDefault="0066171E" w:rsidP="0066171E">
            <w:pPr>
              <w:ind w:firstLine="0"/>
            </w:pPr>
            <w:r>
              <w:t>Hayes</w:t>
            </w:r>
          </w:p>
        </w:tc>
      </w:tr>
      <w:tr w:rsidR="0066171E" w:rsidRPr="0066171E" w14:paraId="12ED79A0" w14:textId="77777777" w:rsidTr="0066171E">
        <w:tc>
          <w:tcPr>
            <w:tcW w:w="2179" w:type="dxa"/>
            <w:shd w:val="clear" w:color="auto" w:fill="auto"/>
          </w:tcPr>
          <w:p w14:paraId="4152621A" w14:textId="29DB2155" w:rsidR="0066171E" w:rsidRPr="0066171E" w:rsidRDefault="0066171E" w:rsidP="0066171E">
            <w:pPr>
              <w:ind w:firstLine="0"/>
            </w:pPr>
            <w:r>
              <w:t>Henderson-Myers</w:t>
            </w:r>
          </w:p>
        </w:tc>
        <w:tc>
          <w:tcPr>
            <w:tcW w:w="2179" w:type="dxa"/>
            <w:shd w:val="clear" w:color="auto" w:fill="auto"/>
          </w:tcPr>
          <w:p w14:paraId="108A4A9A" w14:textId="569A8029" w:rsidR="0066171E" w:rsidRPr="0066171E" w:rsidRDefault="0066171E" w:rsidP="0066171E">
            <w:pPr>
              <w:ind w:firstLine="0"/>
            </w:pPr>
            <w:r>
              <w:t>Herbkersman</w:t>
            </w:r>
          </w:p>
        </w:tc>
        <w:tc>
          <w:tcPr>
            <w:tcW w:w="2180" w:type="dxa"/>
            <w:shd w:val="clear" w:color="auto" w:fill="auto"/>
          </w:tcPr>
          <w:p w14:paraId="245CB08B" w14:textId="00338D46" w:rsidR="0066171E" w:rsidRPr="0066171E" w:rsidRDefault="0066171E" w:rsidP="0066171E">
            <w:pPr>
              <w:ind w:firstLine="0"/>
            </w:pPr>
            <w:r>
              <w:t>Hewitt</w:t>
            </w:r>
          </w:p>
        </w:tc>
      </w:tr>
      <w:tr w:rsidR="0066171E" w:rsidRPr="0066171E" w14:paraId="04EAF21B" w14:textId="77777777" w:rsidTr="0066171E">
        <w:tc>
          <w:tcPr>
            <w:tcW w:w="2179" w:type="dxa"/>
            <w:shd w:val="clear" w:color="auto" w:fill="auto"/>
          </w:tcPr>
          <w:p w14:paraId="3B5F9A49" w14:textId="54BF6AE1" w:rsidR="0066171E" w:rsidRPr="0066171E" w:rsidRDefault="0066171E" w:rsidP="0066171E">
            <w:pPr>
              <w:ind w:firstLine="0"/>
            </w:pPr>
            <w:r>
              <w:t>Hiott</w:t>
            </w:r>
          </w:p>
        </w:tc>
        <w:tc>
          <w:tcPr>
            <w:tcW w:w="2179" w:type="dxa"/>
            <w:shd w:val="clear" w:color="auto" w:fill="auto"/>
          </w:tcPr>
          <w:p w14:paraId="5DAEADF9" w14:textId="4E741946" w:rsidR="0066171E" w:rsidRPr="0066171E" w:rsidRDefault="0066171E" w:rsidP="0066171E">
            <w:pPr>
              <w:ind w:firstLine="0"/>
            </w:pPr>
            <w:r>
              <w:t>Hixon</w:t>
            </w:r>
          </w:p>
        </w:tc>
        <w:tc>
          <w:tcPr>
            <w:tcW w:w="2180" w:type="dxa"/>
            <w:shd w:val="clear" w:color="auto" w:fill="auto"/>
          </w:tcPr>
          <w:p w14:paraId="1154FFED" w14:textId="56FA6AFE" w:rsidR="0066171E" w:rsidRPr="0066171E" w:rsidRDefault="0066171E" w:rsidP="0066171E">
            <w:pPr>
              <w:ind w:firstLine="0"/>
            </w:pPr>
            <w:r>
              <w:t>Holman</w:t>
            </w:r>
          </w:p>
        </w:tc>
      </w:tr>
      <w:tr w:rsidR="0066171E" w:rsidRPr="0066171E" w14:paraId="272A0F93" w14:textId="77777777" w:rsidTr="0066171E">
        <w:tc>
          <w:tcPr>
            <w:tcW w:w="2179" w:type="dxa"/>
            <w:shd w:val="clear" w:color="auto" w:fill="auto"/>
          </w:tcPr>
          <w:p w14:paraId="4456A277" w14:textId="5FE786EF" w:rsidR="0066171E" w:rsidRPr="0066171E" w:rsidRDefault="0066171E" w:rsidP="0066171E">
            <w:pPr>
              <w:ind w:firstLine="0"/>
            </w:pPr>
            <w:r>
              <w:t>Hosey</w:t>
            </w:r>
          </w:p>
        </w:tc>
        <w:tc>
          <w:tcPr>
            <w:tcW w:w="2179" w:type="dxa"/>
            <w:shd w:val="clear" w:color="auto" w:fill="auto"/>
          </w:tcPr>
          <w:p w14:paraId="4AA392F6" w14:textId="503077E8" w:rsidR="0066171E" w:rsidRPr="0066171E" w:rsidRDefault="0066171E" w:rsidP="0066171E">
            <w:pPr>
              <w:ind w:firstLine="0"/>
            </w:pPr>
            <w:r>
              <w:t>Huff</w:t>
            </w:r>
          </w:p>
        </w:tc>
        <w:tc>
          <w:tcPr>
            <w:tcW w:w="2180" w:type="dxa"/>
            <w:shd w:val="clear" w:color="auto" w:fill="auto"/>
          </w:tcPr>
          <w:p w14:paraId="0049B825" w14:textId="6E74ED80" w:rsidR="0066171E" w:rsidRPr="0066171E" w:rsidRDefault="0066171E" w:rsidP="0066171E">
            <w:pPr>
              <w:ind w:firstLine="0"/>
            </w:pPr>
            <w:r>
              <w:t>J. E. Johnson</w:t>
            </w:r>
          </w:p>
        </w:tc>
      </w:tr>
      <w:tr w:rsidR="0066171E" w:rsidRPr="0066171E" w14:paraId="0F068A67" w14:textId="77777777" w:rsidTr="0066171E">
        <w:tc>
          <w:tcPr>
            <w:tcW w:w="2179" w:type="dxa"/>
            <w:shd w:val="clear" w:color="auto" w:fill="auto"/>
          </w:tcPr>
          <w:p w14:paraId="13A453B9" w14:textId="16C828C3" w:rsidR="0066171E" w:rsidRPr="0066171E" w:rsidRDefault="0066171E" w:rsidP="0066171E">
            <w:pPr>
              <w:ind w:firstLine="0"/>
            </w:pPr>
            <w:r>
              <w:t>J. L. Johnson</w:t>
            </w:r>
          </w:p>
        </w:tc>
        <w:tc>
          <w:tcPr>
            <w:tcW w:w="2179" w:type="dxa"/>
            <w:shd w:val="clear" w:color="auto" w:fill="auto"/>
          </w:tcPr>
          <w:p w14:paraId="222C8F7D" w14:textId="17D06BA0" w:rsidR="0066171E" w:rsidRPr="0066171E" w:rsidRDefault="0066171E" w:rsidP="0066171E">
            <w:pPr>
              <w:ind w:firstLine="0"/>
            </w:pPr>
            <w:r>
              <w:t>Jones</w:t>
            </w:r>
          </w:p>
        </w:tc>
        <w:tc>
          <w:tcPr>
            <w:tcW w:w="2180" w:type="dxa"/>
            <w:shd w:val="clear" w:color="auto" w:fill="auto"/>
          </w:tcPr>
          <w:p w14:paraId="2289797E" w14:textId="31BDA81A" w:rsidR="0066171E" w:rsidRPr="0066171E" w:rsidRDefault="0066171E" w:rsidP="0066171E">
            <w:pPr>
              <w:ind w:firstLine="0"/>
            </w:pPr>
            <w:r>
              <w:t>Jordan</w:t>
            </w:r>
          </w:p>
        </w:tc>
      </w:tr>
      <w:tr w:rsidR="0066171E" w:rsidRPr="0066171E" w14:paraId="7B8C9BAF" w14:textId="77777777" w:rsidTr="0066171E">
        <w:tc>
          <w:tcPr>
            <w:tcW w:w="2179" w:type="dxa"/>
            <w:shd w:val="clear" w:color="auto" w:fill="auto"/>
          </w:tcPr>
          <w:p w14:paraId="08F84AAB" w14:textId="53E6B227" w:rsidR="0066171E" w:rsidRPr="0066171E" w:rsidRDefault="0066171E" w:rsidP="0066171E">
            <w:pPr>
              <w:ind w:firstLine="0"/>
            </w:pPr>
            <w:r>
              <w:t>Kilmartin</w:t>
            </w:r>
          </w:p>
        </w:tc>
        <w:tc>
          <w:tcPr>
            <w:tcW w:w="2179" w:type="dxa"/>
            <w:shd w:val="clear" w:color="auto" w:fill="auto"/>
          </w:tcPr>
          <w:p w14:paraId="38552CE8" w14:textId="544D71A9" w:rsidR="0066171E" w:rsidRPr="0066171E" w:rsidRDefault="0066171E" w:rsidP="0066171E">
            <w:pPr>
              <w:ind w:firstLine="0"/>
            </w:pPr>
            <w:r>
              <w:t>King</w:t>
            </w:r>
          </w:p>
        </w:tc>
        <w:tc>
          <w:tcPr>
            <w:tcW w:w="2180" w:type="dxa"/>
            <w:shd w:val="clear" w:color="auto" w:fill="auto"/>
          </w:tcPr>
          <w:p w14:paraId="36A88F42" w14:textId="3A0E4506" w:rsidR="0066171E" w:rsidRPr="0066171E" w:rsidRDefault="0066171E" w:rsidP="0066171E">
            <w:pPr>
              <w:ind w:firstLine="0"/>
            </w:pPr>
            <w:r>
              <w:t>Landing</w:t>
            </w:r>
          </w:p>
        </w:tc>
      </w:tr>
      <w:tr w:rsidR="0066171E" w:rsidRPr="0066171E" w14:paraId="66C78245" w14:textId="77777777" w:rsidTr="0066171E">
        <w:tc>
          <w:tcPr>
            <w:tcW w:w="2179" w:type="dxa"/>
            <w:shd w:val="clear" w:color="auto" w:fill="auto"/>
          </w:tcPr>
          <w:p w14:paraId="5C3D7811" w14:textId="507ACED8" w:rsidR="0066171E" w:rsidRPr="0066171E" w:rsidRDefault="0066171E" w:rsidP="0066171E">
            <w:pPr>
              <w:ind w:firstLine="0"/>
            </w:pPr>
            <w:r>
              <w:t>Lawson</w:t>
            </w:r>
          </w:p>
        </w:tc>
        <w:tc>
          <w:tcPr>
            <w:tcW w:w="2179" w:type="dxa"/>
            <w:shd w:val="clear" w:color="auto" w:fill="auto"/>
          </w:tcPr>
          <w:p w14:paraId="3D3408CE" w14:textId="125E223E" w:rsidR="0066171E" w:rsidRPr="0066171E" w:rsidRDefault="0066171E" w:rsidP="0066171E">
            <w:pPr>
              <w:ind w:firstLine="0"/>
            </w:pPr>
            <w:r>
              <w:t>Ligon</w:t>
            </w:r>
          </w:p>
        </w:tc>
        <w:tc>
          <w:tcPr>
            <w:tcW w:w="2180" w:type="dxa"/>
            <w:shd w:val="clear" w:color="auto" w:fill="auto"/>
          </w:tcPr>
          <w:p w14:paraId="10429E81" w14:textId="40545BF8" w:rsidR="0066171E" w:rsidRPr="0066171E" w:rsidRDefault="0066171E" w:rsidP="0066171E">
            <w:pPr>
              <w:ind w:firstLine="0"/>
            </w:pPr>
            <w:r>
              <w:t>Long</w:t>
            </w:r>
          </w:p>
        </w:tc>
      </w:tr>
      <w:tr w:rsidR="0066171E" w:rsidRPr="0066171E" w14:paraId="480A2CE1" w14:textId="77777777" w:rsidTr="0066171E">
        <w:tc>
          <w:tcPr>
            <w:tcW w:w="2179" w:type="dxa"/>
            <w:shd w:val="clear" w:color="auto" w:fill="auto"/>
          </w:tcPr>
          <w:p w14:paraId="0EDD6EE1" w14:textId="7F5922D0" w:rsidR="0066171E" w:rsidRPr="0066171E" w:rsidRDefault="0066171E" w:rsidP="0066171E">
            <w:pPr>
              <w:ind w:firstLine="0"/>
            </w:pPr>
            <w:r>
              <w:t>Lowe</w:t>
            </w:r>
          </w:p>
        </w:tc>
        <w:tc>
          <w:tcPr>
            <w:tcW w:w="2179" w:type="dxa"/>
            <w:shd w:val="clear" w:color="auto" w:fill="auto"/>
          </w:tcPr>
          <w:p w14:paraId="5FF37119" w14:textId="19999115" w:rsidR="0066171E" w:rsidRPr="0066171E" w:rsidRDefault="0066171E" w:rsidP="0066171E">
            <w:pPr>
              <w:ind w:firstLine="0"/>
            </w:pPr>
            <w:r>
              <w:t>Magnuson</w:t>
            </w:r>
          </w:p>
        </w:tc>
        <w:tc>
          <w:tcPr>
            <w:tcW w:w="2180" w:type="dxa"/>
            <w:shd w:val="clear" w:color="auto" w:fill="auto"/>
          </w:tcPr>
          <w:p w14:paraId="1946B13D" w14:textId="335F8E7F" w:rsidR="0066171E" w:rsidRPr="0066171E" w:rsidRDefault="0066171E" w:rsidP="0066171E">
            <w:pPr>
              <w:ind w:firstLine="0"/>
            </w:pPr>
            <w:r>
              <w:t>Martin</w:t>
            </w:r>
          </w:p>
        </w:tc>
      </w:tr>
      <w:tr w:rsidR="0066171E" w:rsidRPr="0066171E" w14:paraId="0C56575D" w14:textId="77777777" w:rsidTr="0066171E">
        <w:tc>
          <w:tcPr>
            <w:tcW w:w="2179" w:type="dxa"/>
            <w:shd w:val="clear" w:color="auto" w:fill="auto"/>
          </w:tcPr>
          <w:p w14:paraId="496884A9" w14:textId="73EA7CFE" w:rsidR="0066171E" w:rsidRPr="0066171E" w:rsidRDefault="0066171E" w:rsidP="0066171E">
            <w:pPr>
              <w:ind w:firstLine="0"/>
            </w:pPr>
            <w:r>
              <w:t>May</w:t>
            </w:r>
          </w:p>
        </w:tc>
        <w:tc>
          <w:tcPr>
            <w:tcW w:w="2179" w:type="dxa"/>
            <w:shd w:val="clear" w:color="auto" w:fill="auto"/>
          </w:tcPr>
          <w:p w14:paraId="49B627D4" w14:textId="05CA1AD5" w:rsidR="0066171E" w:rsidRPr="0066171E" w:rsidRDefault="0066171E" w:rsidP="0066171E">
            <w:pPr>
              <w:ind w:firstLine="0"/>
            </w:pPr>
            <w:r>
              <w:t>McCabe</w:t>
            </w:r>
          </w:p>
        </w:tc>
        <w:tc>
          <w:tcPr>
            <w:tcW w:w="2180" w:type="dxa"/>
            <w:shd w:val="clear" w:color="auto" w:fill="auto"/>
          </w:tcPr>
          <w:p w14:paraId="6C22C116" w14:textId="357408EA" w:rsidR="0066171E" w:rsidRPr="0066171E" w:rsidRDefault="0066171E" w:rsidP="0066171E">
            <w:pPr>
              <w:ind w:firstLine="0"/>
            </w:pPr>
            <w:r>
              <w:t>McCravy</w:t>
            </w:r>
          </w:p>
        </w:tc>
      </w:tr>
      <w:tr w:rsidR="0066171E" w:rsidRPr="0066171E" w14:paraId="403764E6" w14:textId="77777777" w:rsidTr="0066171E">
        <w:tc>
          <w:tcPr>
            <w:tcW w:w="2179" w:type="dxa"/>
            <w:shd w:val="clear" w:color="auto" w:fill="auto"/>
          </w:tcPr>
          <w:p w14:paraId="676253B0" w14:textId="3F86C0F0" w:rsidR="0066171E" w:rsidRPr="0066171E" w:rsidRDefault="0066171E" w:rsidP="0066171E">
            <w:pPr>
              <w:ind w:firstLine="0"/>
            </w:pPr>
            <w:r>
              <w:t>McDaniel</w:t>
            </w:r>
          </w:p>
        </w:tc>
        <w:tc>
          <w:tcPr>
            <w:tcW w:w="2179" w:type="dxa"/>
            <w:shd w:val="clear" w:color="auto" w:fill="auto"/>
          </w:tcPr>
          <w:p w14:paraId="42317D06" w14:textId="2FA49F6A" w:rsidR="0066171E" w:rsidRPr="0066171E" w:rsidRDefault="0066171E" w:rsidP="0066171E">
            <w:pPr>
              <w:ind w:firstLine="0"/>
            </w:pPr>
            <w:r>
              <w:t>McGinnis</w:t>
            </w:r>
          </w:p>
        </w:tc>
        <w:tc>
          <w:tcPr>
            <w:tcW w:w="2180" w:type="dxa"/>
            <w:shd w:val="clear" w:color="auto" w:fill="auto"/>
          </w:tcPr>
          <w:p w14:paraId="7F963335" w14:textId="59847262" w:rsidR="0066171E" w:rsidRPr="0066171E" w:rsidRDefault="0066171E" w:rsidP="0066171E">
            <w:pPr>
              <w:ind w:firstLine="0"/>
            </w:pPr>
            <w:r>
              <w:t>Mitchell</w:t>
            </w:r>
          </w:p>
        </w:tc>
      </w:tr>
      <w:tr w:rsidR="0066171E" w:rsidRPr="0066171E" w14:paraId="64D1C663" w14:textId="77777777" w:rsidTr="0066171E">
        <w:tc>
          <w:tcPr>
            <w:tcW w:w="2179" w:type="dxa"/>
            <w:shd w:val="clear" w:color="auto" w:fill="auto"/>
          </w:tcPr>
          <w:p w14:paraId="2826B415" w14:textId="49250161" w:rsidR="0066171E" w:rsidRPr="0066171E" w:rsidRDefault="0066171E" w:rsidP="0066171E">
            <w:pPr>
              <w:ind w:firstLine="0"/>
            </w:pPr>
            <w:r>
              <w:t>Montgomery</w:t>
            </w:r>
          </w:p>
        </w:tc>
        <w:tc>
          <w:tcPr>
            <w:tcW w:w="2179" w:type="dxa"/>
            <w:shd w:val="clear" w:color="auto" w:fill="auto"/>
          </w:tcPr>
          <w:p w14:paraId="6FD74C03" w14:textId="2BB2AFAB" w:rsidR="0066171E" w:rsidRPr="0066171E" w:rsidRDefault="0066171E" w:rsidP="0066171E">
            <w:pPr>
              <w:ind w:firstLine="0"/>
            </w:pPr>
            <w:r>
              <w:t>J. Moore</w:t>
            </w:r>
          </w:p>
        </w:tc>
        <w:tc>
          <w:tcPr>
            <w:tcW w:w="2180" w:type="dxa"/>
            <w:shd w:val="clear" w:color="auto" w:fill="auto"/>
          </w:tcPr>
          <w:p w14:paraId="318C0CBF" w14:textId="010A0D44" w:rsidR="0066171E" w:rsidRPr="0066171E" w:rsidRDefault="0066171E" w:rsidP="0066171E">
            <w:pPr>
              <w:ind w:firstLine="0"/>
            </w:pPr>
            <w:r>
              <w:t>T. Moore</w:t>
            </w:r>
          </w:p>
        </w:tc>
      </w:tr>
      <w:tr w:rsidR="0066171E" w:rsidRPr="0066171E" w14:paraId="704725FC" w14:textId="77777777" w:rsidTr="0066171E">
        <w:tc>
          <w:tcPr>
            <w:tcW w:w="2179" w:type="dxa"/>
            <w:shd w:val="clear" w:color="auto" w:fill="auto"/>
          </w:tcPr>
          <w:p w14:paraId="5EB4BD59" w14:textId="79AB8A85" w:rsidR="0066171E" w:rsidRPr="0066171E" w:rsidRDefault="0066171E" w:rsidP="0066171E">
            <w:pPr>
              <w:ind w:firstLine="0"/>
            </w:pPr>
            <w:r>
              <w:t>Morgan</w:t>
            </w:r>
          </w:p>
        </w:tc>
        <w:tc>
          <w:tcPr>
            <w:tcW w:w="2179" w:type="dxa"/>
            <w:shd w:val="clear" w:color="auto" w:fill="auto"/>
          </w:tcPr>
          <w:p w14:paraId="56D0E30F" w14:textId="44EDFF96" w:rsidR="0066171E" w:rsidRPr="0066171E" w:rsidRDefault="0066171E" w:rsidP="0066171E">
            <w:pPr>
              <w:ind w:firstLine="0"/>
            </w:pPr>
            <w:r>
              <w:t>Moss</w:t>
            </w:r>
          </w:p>
        </w:tc>
        <w:tc>
          <w:tcPr>
            <w:tcW w:w="2180" w:type="dxa"/>
            <w:shd w:val="clear" w:color="auto" w:fill="auto"/>
          </w:tcPr>
          <w:p w14:paraId="26A3AD96" w14:textId="7972F8D4" w:rsidR="0066171E" w:rsidRPr="0066171E" w:rsidRDefault="0066171E" w:rsidP="0066171E">
            <w:pPr>
              <w:ind w:firstLine="0"/>
            </w:pPr>
            <w:r>
              <w:t>Murphy</w:t>
            </w:r>
          </w:p>
        </w:tc>
      </w:tr>
      <w:tr w:rsidR="0066171E" w:rsidRPr="0066171E" w14:paraId="313DF1CD" w14:textId="77777777" w:rsidTr="0066171E">
        <w:tc>
          <w:tcPr>
            <w:tcW w:w="2179" w:type="dxa"/>
            <w:shd w:val="clear" w:color="auto" w:fill="auto"/>
          </w:tcPr>
          <w:p w14:paraId="74893439" w14:textId="4AC0C6F7" w:rsidR="0066171E" w:rsidRPr="0066171E" w:rsidRDefault="0066171E" w:rsidP="0066171E">
            <w:pPr>
              <w:ind w:firstLine="0"/>
            </w:pPr>
            <w:r>
              <w:t>Neese</w:t>
            </w:r>
          </w:p>
        </w:tc>
        <w:tc>
          <w:tcPr>
            <w:tcW w:w="2179" w:type="dxa"/>
            <w:shd w:val="clear" w:color="auto" w:fill="auto"/>
          </w:tcPr>
          <w:p w14:paraId="4EA55C54" w14:textId="609DC593" w:rsidR="0066171E" w:rsidRPr="0066171E" w:rsidRDefault="0066171E" w:rsidP="0066171E">
            <w:pPr>
              <w:ind w:firstLine="0"/>
            </w:pPr>
            <w:r>
              <w:t>B. Newton</w:t>
            </w:r>
          </w:p>
        </w:tc>
        <w:tc>
          <w:tcPr>
            <w:tcW w:w="2180" w:type="dxa"/>
            <w:shd w:val="clear" w:color="auto" w:fill="auto"/>
          </w:tcPr>
          <w:p w14:paraId="38D3D277" w14:textId="1FB17C0F" w:rsidR="0066171E" w:rsidRPr="0066171E" w:rsidRDefault="0066171E" w:rsidP="0066171E">
            <w:pPr>
              <w:ind w:firstLine="0"/>
            </w:pPr>
            <w:r>
              <w:t>W. Newton</w:t>
            </w:r>
          </w:p>
        </w:tc>
      </w:tr>
      <w:tr w:rsidR="0066171E" w:rsidRPr="0066171E" w14:paraId="1B71499A" w14:textId="77777777" w:rsidTr="0066171E">
        <w:tc>
          <w:tcPr>
            <w:tcW w:w="2179" w:type="dxa"/>
            <w:shd w:val="clear" w:color="auto" w:fill="auto"/>
          </w:tcPr>
          <w:p w14:paraId="307225C2" w14:textId="76F11540" w:rsidR="0066171E" w:rsidRPr="0066171E" w:rsidRDefault="0066171E" w:rsidP="0066171E">
            <w:pPr>
              <w:ind w:firstLine="0"/>
            </w:pPr>
            <w:r>
              <w:t>Oremus</w:t>
            </w:r>
          </w:p>
        </w:tc>
        <w:tc>
          <w:tcPr>
            <w:tcW w:w="2179" w:type="dxa"/>
            <w:shd w:val="clear" w:color="auto" w:fill="auto"/>
          </w:tcPr>
          <w:p w14:paraId="261F469D" w14:textId="19C9353C" w:rsidR="0066171E" w:rsidRPr="0066171E" w:rsidRDefault="0066171E" w:rsidP="0066171E">
            <w:pPr>
              <w:ind w:firstLine="0"/>
            </w:pPr>
            <w:r>
              <w:t>Pace</w:t>
            </w:r>
          </w:p>
        </w:tc>
        <w:tc>
          <w:tcPr>
            <w:tcW w:w="2180" w:type="dxa"/>
            <w:shd w:val="clear" w:color="auto" w:fill="auto"/>
          </w:tcPr>
          <w:p w14:paraId="18E4C549" w14:textId="570BF15F" w:rsidR="0066171E" w:rsidRPr="0066171E" w:rsidRDefault="0066171E" w:rsidP="0066171E">
            <w:pPr>
              <w:ind w:firstLine="0"/>
            </w:pPr>
            <w:r>
              <w:t>Pedalino</w:t>
            </w:r>
          </w:p>
        </w:tc>
      </w:tr>
      <w:tr w:rsidR="0066171E" w:rsidRPr="0066171E" w14:paraId="3A3A866E" w14:textId="77777777" w:rsidTr="0066171E">
        <w:tc>
          <w:tcPr>
            <w:tcW w:w="2179" w:type="dxa"/>
            <w:shd w:val="clear" w:color="auto" w:fill="auto"/>
          </w:tcPr>
          <w:p w14:paraId="642168BE" w14:textId="0037BAA8" w:rsidR="0066171E" w:rsidRPr="0066171E" w:rsidRDefault="0066171E" w:rsidP="0066171E">
            <w:pPr>
              <w:ind w:firstLine="0"/>
            </w:pPr>
            <w:r>
              <w:t>Pope</w:t>
            </w:r>
          </w:p>
        </w:tc>
        <w:tc>
          <w:tcPr>
            <w:tcW w:w="2179" w:type="dxa"/>
            <w:shd w:val="clear" w:color="auto" w:fill="auto"/>
          </w:tcPr>
          <w:p w14:paraId="70BC2C05" w14:textId="75007D25" w:rsidR="0066171E" w:rsidRPr="0066171E" w:rsidRDefault="0066171E" w:rsidP="0066171E">
            <w:pPr>
              <w:ind w:firstLine="0"/>
            </w:pPr>
            <w:r>
              <w:t>Rivers</w:t>
            </w:r>
          </w:p>
        </w:tc>
        <w:tc>
          <w:tcPr>
            <w:tcW w:w="2180" w:type="dxa"/>
            <w:shd w:val="clear" w:color="auto" w:fill="auto"/>
          </w:tcPr>
          <w:p w14:paraId="7DF1A457" w14:textId="2ECDE489" w:rsidR="0066171E" w:rsidRPr="0066171E" w:rsidRDefault="0066171E" w:rsidP="0066171E">
            <w:pPr>
              <w:ind w:firstLine="0"/>
            </w:pPr>
            <w:r>
              <w:t>Robbins</w:t>
            </w:r>
          </w:p>
        </w:tc>
      </w:tr>
      <w:tr w:rsidR="0066171E" w:rsidRPr="0066171E" w14:paraId="38590283" w14:textId="77777777" w:rsidTr="0066171E">
        <w:tc>
          <w:tcPr>
            <w:tcW w:w="2179" w:type="dxa"/>
            <w:shd w:val="clear" w:color="auto" w:fill="auto"/>
          </w:tcPr>
          <w:p w14:paraId="7244084B" w14:textId="2BC539CE" w:rsidR="0066171E" w:rsidRPr="0066171E" w:rsidRDefault="0066171E" w:rsidP="0066171E">
            <w:pPr>
              <w:ind w:firstLine="0"/>
            </w:pPr>
            <w:r>
              <w:t>Rose</w:t>
            </w:r>
          </w:p>
        </w:tc>
        <w:tc>
          <w:tcPr>
            <w:tcW w:w="2179" w:type="dxa"/>
            <w:shd w:val="clear" w:color="auto" w:fill="auto"/>
          </w:tcPr>
          <w:p w14:paraId="36FF1963" w14:textId="48476C1A" w:rsidR="0066171E" w:rsidRPr="0066171E" w:rsidRDefault="0066171E" w:rsidP="0066171E">
            <w:pPr>
              <w:ind w:firstLine="0"/>
            </w:pPr>
            <w:r>
              <w:t>Rutherford</w:t>
            </w:r>
          </w:p>
        </w:tc>
        <w:tc>
          <w:tcPr>
            <w:tcW w:w="2180" w:type="dxa"/>
            <w:shd w:val="clear" w:color="auto" w:fill="auto"/>
          </w:tcPr>
          <w:p w14:paraId="737DB36B" w14:textId="770AFA3B" w:rsidR="0066171E" w:rsidRPr="0066171E" w:rsidRDefault="0066171E" w:rsidP="0066171E">
            <w:pPr>
              <w:ind w:firstLine="0"/>
            </w:pPr>
            <w:r>
              <w:t>Sanders</w:t>
            </w:r>
          </w:p>
        </w:tc>
      </w:tr>
      <w:tr w:rsidR="0066171E" w:rsidRPr="0066171E" w14:paraId="21426DD4" w14:textId="77777777" w:rsidTr="0066171E">
        <w:tc>
          <w:tcPr>
            <w:tcW w:w="2179" w:type="dxa"/>
            <w:shd w:val="clear" w:color="auto" w:fill="auto"/>
          </w:tcPr>
          <w:p w14:paraId="49C23222" w14:textId="7B2EB300" w:rsidR="0066171E" w:rsidRPr="0066171E" w:rsidRDefault="0066171E" w:rsidP="0066171E">
            <w:pPr>
              <w:ind w:firstLine="0"/>
            </w:pPr>
            <w:r>
              <w:t>Schuessler</w:t>
            </w:r>
          </w:p>
        </w:tc>
        <w:tc>
          <w:tcPr>
            <w:tcW w:w="2179" w:type="dxa"/>
            <w:shd w:val="clear" w:color="auto" w:fill="auto"/>
          </w:tcPr>
          <w:p w14:paraId="3A0A1453" w14:textId="4995F3B8" w:rsidR="0066171E" w:rsidRPr="0066171E" w:rsidRDefault="0066171E" w:rsidP="0066171E">
            <w:pPr>
              <w:ind w:firstLine="0"/>
            </w:pPr>
            <w:r>
              <w:t>Sessions</w:t>
            </w:r>
          </w:p>
        </w:tc>
        <w:tc>
          <w:tcPr>
            <w:tcW w:w="2180" w:type="dxa"/>
            <w:shd w:val="clear" w:color="auto" w:fill="auto"/>
          </w:tcPr>
          <w:p w14:paraId="2FBA830E" w14:textId="18B3C944" w:rsidR="0066171E" w:rsidRPr="0066171E" w:rsidRDefault="0066171E" w:rsidP="0066171E">
            <w:pPr>
              <w:ind w:firstLine="0"/>
            </w:pPr>
            <w:r>
              <w:t>G. M. Smith</w:t>
            </w:r>
          </w:p>
        </w:tc>
      </w:tr>
      <w:tr w:rsidR="0066171E" w:rsidRPr="0066171E" w14:paraId="43A9C8D0" w14:textId="77777777" w:rsidTr="0066171E">
        <w:tc>
          <w:tcPr>
            <w:tcW w:w="2179" w:type="dxa"/>
            <w:shd w:val="clear" w:color="auto" w:fill="auto"/>
          </w:tcPr>
          <w:p w14:paraId="0C7C2B45" w14:textId="443CED00" w:rsidR="0066171E" w:rsidRPr="0066171E" w:rsidRDefault="0066171E" w:rsidP="0066171E">
            <w:pPr>
              <w:ind w:firstLine="0"/>
            </w:pPr>
            <w:r>
              <w:t>M. M. Smith</w:t>
            </w:r>
          </w:p>
        </w:tc>
        <w:tc>
          <w:tcPr>
            <w:tcW w:w="2179" w:type="dxa"/>
            <w:shd w:val="clear" w:color="auto" w:fill="auto"/>
          </w:tcPr>
          <w:p w14:paraId="1294B3F6" w14:textId="705CF4C9" w:rsidR="0066171E" w:rsidRPr="0066171E" w:rsidRDefault="0066171E" w:rsidP="0066171E">
            <w:pPr>
              <w:ind w:firstLine="0"/>
            </w:pPr>
            <w:r>
              <w:t>Spann-Wilder</w:t>
            </w:r>
          </w:p>
        </w:tc>
        <w:tc>
          <w:tcPr>
            <w:tcW w:w="2180" w:type="dxa"/>
            <w:shd w:val="clear" w:color="auto" w:fill="auto"/>
          </w:tcPr>
          <w:p w14:paraId="6DC89930" w14:textId="3927B06A" w:rsidR="0066171E" w:rsidRPr="0066171E" w:rsidRDefault="0066171E" w:rsidP="0066171E">
            <w:pPr>
              <w:ind w:firstLine="0"/>
            </w:pPr>
            <w:r>
              <w:t>Stavrinakis</w:t>
            </w:r>
          </w:p>
        </w:tc>
      </w:tr>
      <w:tr w:rsidR="0066171E" w:rsidRPr="0066171E" w14:paraId="7393DC49" w14:textId="77777777" w:rsidTr="0066171E">
        <w:tc>
          <w:tcPr>
            <w:tcW w:w="2179" w:type="dxa"/>
            <w:shd w:val="clear" w:color="auto" w:fill="auto"/>
          </w:tcPr>
          <w:p w14:paraId="6389AF7F" w14:textId="42A7B3D7" w:rsidR="0066171E" w:rsidRPr="0066171E" w:rsidRDefault="0066171E" w:rsidP="0066171E">
            <w:pPr>
              <w:ind w:firstLine="0"/>
            </w:pPr>
            <w:r>
              <w:lastRenderedPageBreak/>
              <w:t>Taylor</w:t>
            </w:r>
          </w:p>
        </w:tc>
        <w:tc>
          <w:tcPr>
            <w:tcW w:w="2179" w:type="dxa"/>
            <w:shd w:val="clear" w:color="auto" w:fill="auto"/>
          </w:tcPr>
          <w:p w14:paraId="341E9678" w14:textId="36AB1712" w:rsidR="0066171E" w:rsidRPr="0066171E" w:rsidRDefault="0066171E" w:rsidP="0066171E">
            <w:pPr>
              <w:ind w:firstLine="0"/>
            </w:pPr>
            <w:r>
              <w:t>Teeple</w:t>
            </w:r>
          </w:p>
        </w:tc>
        <w:tc>
          <w:tcPr>
            <w:tcW w:w="2180" w:type="dxa"/>
            <w:shd w:val="clear" w:color="auto" w:fill="auto"/>
          </w:tcPr>
          <w:p w14:paraId="147F52B0" w14:textId="5CA0F0D1" w:rsidR="0066171E" w:rsidRPr="0066171E" w:rsidRDefault="0066171E" w:rsidP="0066171E">
            <w:pPr>
              <w:ind w:firstLine="0"/>
            </w:pPr>
            <w:r>
              <w:t>Terribile</w:t>
            </w:r>
          </w:p>
        </w:tc>
      </w:tr>
      <w:tr w:rsidR="0066171E" w:rsidRPr="0066171E" w14:paraId="573B8397" w14:textId="77777777" w:rsidTr="0066171E">
        <w:tc>
          <w:tcPr>
            <w:tcW w:w="2179" w:type="dxa"/>
            <w:shd w:val="clear" w:color="auto" w:fill="auto"/>
          </w:tcPr>
          <w:p w14:paraId="0A76DF20" w14:textId="2543759E" w:rsidR="0066171E" w:rsidRPr="0066171E" w:rsidRDefault="0066171E" w:rsidP="0066171E">
            <w:pPr>
              <w:ind w:firstLine="0"/>
            </w:pPr>
            <w:r>
              <w:t>Vaughan</w:t>
            </w:r>
          </w:p>
        </w:tc>
        <w:tc>
          <w:tcPr>
            <w:tcW w:w="2179" w:type="dxa"/>
            <w:shd w:val="clear" w:color="auto" w:fill="auto"/>
          </w:tcPr>
          <w:p w14:paraId="0D5A72D2" w14:textId="2803F342" w:rsidR="0066171E" w:rsidRPr="0066171E" w:rsidRDefault="0066171E" w:rsidP="0066171E">
            <w:pPr>
              <w:ind w:firstLine="0"/>
            </w:pPr>
            <w:r>
              <w:t>Weeks</w:t>
            </w:r>
          </w:p>
        </w:tc>
        <w:tc>
          <w:tcPr>
            <w:tcW w:w="2180" w:type="dxa"/>
            <w:shd w:val="clear" w:color="auto" w:fill="auto"/>
          </w:tcPr>
          <w:p w14:paraId="61F38B7F" w14:textId="3A98020B" w:rsidR="0066171E" w:rsidRPr="0066171E" w:rsidRDefault="0066171E" w:rsidP="0066171E">
            <w:pPr>
              <w:ind w:firstLine="0"/>
            </w:pPr>
            <w:r>
              <w:t>Wetmore</w:t>
            </w:r>
          </w:p>
        </w:tc>
      </w:tr>
      <w:tr w:rsidR="0066171E" w:rsidRPr="0066171E" w14:paraId="3E57BD47" w14:textId="77777777" w:rsidTr="0066171E">
        <w:tc>
          <w:tcPr>
            <w:tcW w:w="2179" w:type="dxa"/>
            <w:shd w:val="clear" w:color="auto" w:fill="auto"/>
          </w:tcPr>
          <w:p w14:paraId="21342CBF" w14:textId="74933C61" w:rsidR="0066171E" w:rsidRPr="0066171E" w:rsidRDefault="0066171E" w:rsidP="0066171E">
            <w:pPr>
              <w:ind w:firstLine="0"/>
            </w:pPr>
            <w:r>
              <w:t>White</w:t>
            </w:r>
          </w:p>
        </w:tc>
        <w:tc>
          <w:tcPr>
            <w:tcW w:w="2179" w:type="dxa"/>
            <w:shd w:val="clear" w:color="auto" w:fill="auto"/>
          </w:tcPr>
          <w:p w14:paraId="69A55CA6" w14:textId="4F805404" w:rsidR="0066171E" w:rsidRPr="0066171E" w:rsidRDefault="0066171E" w:rsidP="0066171E">
            <w:pPr>
              <w:ind w:firstLine="0"/>
            </w:pPr>
            <w:r>
              <w:t>Whitmire</w:t>
            </w:r>
          </w:p>
        </w:tc>
        <w:tc>
          <w:tcPr>
            <w:tcW w:w="2180" w:type="dxa"/>
            <w:shd w:val="clear" w:color="auto" w:fill="auto"/>
          </w:tcPr>
          <w:p w14:paraId="07E02E2A" w14:textId="0924042F" w:rsidR="0066171E" w:rsidRPr="0066171E" w:rsidRDefault="0066171E" w:rsidP="0066171E">
            <w:pPr>
              <w:ind w:firstLine="0"/>
            </w:pPr>
            <w:r>
              <w:t>Wickensimer</w:t>
            </w:r>
          </w:p>
        </w:tc>
      </w:tr>
      <w:tr w:rsidR="0066171E" w:rsidRPr="0066171E" w14:paraId="58C6683F" w14:textId="77777777" w:rsidTr="0066171E">
        <w:tc>
          <w:tcPr>
            <w:tcW w:w="2179" w:type="dxa"/>
            <w:shd w:val="clear" w:color="auto" w:fill="auto"/>
          </w:tcPr>
          <w:p w14:paraId="4705133A" w14:textId="45C133AD" w:rsidR="0066171E" w:rsidRPr="0066171E" w:rsidRDefault="0066171E" w:rsidP="0066171E">
            <w:pPr>
              <w:keepNext/>
              <w:ind w:firstLine="0"/>
            </w:pPr>
            <w:r>
              <w:t>Williams</w:t>
            </w:r>
          </w:p>
        </w:tc>
        <w:tc>
          <w:tcPr>
            <w:tcW w:w="2179" w:type="dxa"/>
            <w:shd w:val="clear" w:color="auto" w:fill="auto"/>
          </w:tcPr>
          <w:p w14:paraId="28BF6805" w14:textId="1FE83AF5" w:rsidR="0066171E" w:rsidRPr="0066171E" w:rsidRDefault="0066171E" w:rsidP="0066171E">
            <w:pPr>
              <w:keepNext/>
              <w:ind w:firstLine="0"/>
            </w:pPr>
            <w:r>
              <w:t>Willis</w:t>
            </w:r>
          </w:p>
        </w:tc>
        <w:tc>
          <w:tcPr>
            <w:tcW w:w="2180" w:type="dxa"/>
            <w:shd w:val="clear" w:color="auto" w:fill="auto"/>
          </w:tcPr>
          <w:p w14:paraId="52065A63" w14:textId="2B2A8AF1" w:rsidR="0066171E" w:rsidRPr="0066171E" w:rsidRDefault="0066171E" w:rsidP="0066171E">
            <w:pPr>
              <w:keepNext/>
              <w:ind w:firstLine="0"/>
            </w:pPr>
            <w:r>
              <w:t>Wooten</w:t>
            </w:r>
          </w:p>
        </w:tc>
      </w:tr>
      <w:tr w:rsidR="0066171E" w:rsidRPr="0066171E" w14:paraId="166C639D" w14:textId="77777777" w:rsidTr="0066171E">
        <w:tc>
          <w:tcPr>
            <w:tcW w:w="2179" w:type="dxa"/>
            <w:shd w:val="clear" w:color="auto" w:fill="auto"/>
          </w:tcPr>
          <w:p w14:paraId="4E9A2263" w14:textId="1A211366" w:rsidR="0066171E" w:rsidRPr="0066171E" w:rsidRDefault="0066171E" w:rsidP="0066171E">
            <w:pPr>
              <w:keepNext/>
              <w:ind w:firstLine="0"/>
            </w:pPr>
            <w:r>
              <w:t>Yow</w:t>
            </w:r>
          </w:p>
        </w:tc>
        <w:tc>
          <w:tcPr>
            <w:tcW w:w="2179" w:type="dxa"/>
            <w:shd w:val="clear" w:color="auto" w:fill="auto"/>
          </w:tcPr>
          <w:p w14:paraId="0A260037" w14:textId="77777777" w:rsidR="0066171E" w:rsidRPr="0066171E" w:rsidRDefault="0066171E" w:rsidP="0066171E">
            <w:pPr>
              <w:keepNext/>
              <w:ind w:firstLine="0"/>
            </w:pPr>
          </w:p>
        </w:tc>
        <w:tc>
          <w:tcPr>
            <w:tcW w:w="2180" w:type="dxa"/>
            <w:shd w:val="clear" w:color="auto" w:fill="auto"/>
          </w:tcPr>
          <w:p w14:paraId="6EE3060F" w14:textId="77777777" w:rsidR="0066171E" w:rsidRPr="0066171E" w:rsidRDefault="0066171E" w:rsidP="0066171E">
            <w:pPr>
              <w:keepNext/>
              <w:ind w:firstLine="0"/>
            </w:pPr>
          </w:p>
        </w:tc>
      </w:tr>
    </w:tbl>
    <w:p w14:paraId="392B3923" w14:textId="77777777" w:rsidR="0066171E" w:rsidRDefault="0066171E" w:rsidP="0066171E"/>
    <w:p w14:paraId="7D9DE8DA" w14:textId="4A3BCA56" w:rsidR="0066171E" w:rsidRDefault="0066171E" w:rsidP="0066171E">
      <w:pPr>
        <w:jc w:val="center"/>
        <w:rPr>
          <w:b/>
        </w:rPr>
      </w:pPr>
      <w:r w:rsidRPr="0066171E">
        <w:rPr>
          <w:b/>
        </w:rPr>
        <w:t>Total--112</w:t>
      </w:r>
    </w:p>
    <w:p w14:paraId="661B765D" w14:textId="77777777" w:rsidR="0066171E" w:rsidRDefault="0066171E" w:rsidP="0066171E">
      <w:pPr>
        <w:jc w:val="center"/>
        <w:rPr>
          <w:b/>
        </w:rPr>
      </w:pPr>
    </w:p>
    <w:p w14:paraId="6F2AF717" w14:textId="77777777" w:rsidR="0066171E" w:rsidRDefault="0066171E" w:rsidP="0066171E">
      <w:pPr>
        <w:ind w:firstLine="0"/>
      </w:pPr>
      <w:r w:rsidRPr="0066171E">
        <w:t xml:space="preserve"> </w:t>
      </w:r>
      <w:r>
        <w:t>Those who voted in the negative are:</w:t>
      </w:r>
    </w:p>
    <w:p w14:paraId="07A6923A" w14:textId="77777777" w:rsidR="0066171E" w:rsidRDefault="0066171E" w:rsidP="0066171E"/>
    <w:p w14:paraId="27A5EDBF" w14:textId="77777777" w:rsidR="0066171E" w:rsidRDefault="0066171E" w:rsidP="0066171E">
      <w:pPr>
        <w:jc w:val="center"/>
        <w:rPr>
          <w:b/>
        </w:rPr>
      </w:pPr>
      <w:r w:rsidRPr="0066171E">
        <w:rPr>
          <w:b/>
        </w:rPr>
        <w:t>Total--0</w:t>
      </w:r>
    </w:p>
    <w:p w14:paraId="4EDEDEAF" w14:textId="239E7575" w:rsidR="0066171E" w:rsidRDefault="0066171E" w:rsidP="0066171E">
      <w:pPr>
        <w:jc w:val="center"/>
        <w:rPr>
          <w:b/>
        </w:rPr>
      </w:pPr>
    </w:p>
    <w:p w14:paraId="7710BF57" w14:textId="77777777" w:rsidR="0066171E" w:rsidRDefault="0066171E" w:rsidP="0066171E">
      <w:r>
        <w:t xml:space="preserve">Section 92D was adopted. </w:t>
      </w:r>
    </w:p>
    <w:p w14:paraId="07125A6C" w14:textId="77777777" w:rsidR="0066171E" w:rsidRDefault="0066171E" w:rsidP="0066171E"/>
    <w:p w14:paraId="7FCA67BD" w14:textId="12FACAD4" w:rsidR="0066171E" w:rsidRDefault="0066171E" w:rsidP="0066171E">
      <w:pPr>
        <w:keepNext/>
        <w:jc w:val="center"/>
        <w:rPr>
          <w:b/>
        </w:rPr>
      </w:pPr>
      <w:r w:rsidRPr="0066171E">
        <w:rPr>
          <w:b/>
        </w:rPr>
        <w:t>SECTION 93</w:t>
      </w:r>
    </w:p>
    <w:p w14:paraId="5E3EC5F5" w14:textId="77777777" w:rsidR="0066171E" w:rsidRDefault="0066171E" w:rsidP="0066171E">
      <w:r>
        <w:t xml:space="preserve">The yeas and nays were taken resulting as follows: </w:t>
      </w:r>
    </w:p>
    <w:p w14:paraId="5958577A" w14:textId="2D69FD8D" w:rsidR="0066171E" w:rsidRDefault="0066171E" w:rsidP="0066171E">
      <w:pPr>
        <w:jc w:val="center"/>
      </w:pPr>
      <w:r>
        <w:t xml:space="preserve"> </w:t>
      </w:r>
      <w:bookmarkStart w:id="83" w:name="vote_start190"/>
      <w:bookmarkEnd w:id="83"/>
      <w:r>
        <w:t>Yeas 114; Nays 0</w:t>
      </w:r>
    </w:p>
    <w:p w14:paraId="298AEF70" w14:textId="77777777" w:rsidR="0066171E" w:rsidRDefault="0066171E" w:rsidP="0066171E">
      <w:pPr>
        <w:jc w:val="center"/>
      </w:pPr>
    </w:p>
    <w:p w14:paraId="63ADA2D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883C1B3" w14:textId="77777777" w:rsidTr="0066171E">
        <w:tc>
          <w:tcPr>
            <w:tcW w:w="2179" w:type="dxa"/>
            <w:shd w:val="clear" w:color="auto" w:fill="auto"/>
          </w:tcPr>
          <w:p w14:paraId="49967065" w14:textId="2ADBE394" w:rsidR="0066171E" w:rsidRPr="0066171E" w:rsidRDefault="0066171E" w:rsidP="0066171E">
            <w:pPr>
              <w:keepNext/>
              <w:ind w:firstLine="0"/>
            </w:pPr>
            <w:r>
              <w:t>Anderson</w:t>
            </w:r>
          </w:p>
        </w:tc>
        <w:tc>
          <w:tcPr>
            <w:tcW w:w="2179" w:type="dxa"/>
            <w:shd w:val="clear" w:color="auto" w:fill="auto"/>
          </w:tcPr>
          <w:p w14:paraId="2B62C110" w14:textId="50B67D41" w:rsidR="0066171E" w:rsidRPr="0066171E" w:rsidRDefault="0066171E" w:rsidP="0066171E">
            <w:pPr>
              <w:keepNext/>
              <w:ind w:firstLine="0"/>
            </w:pPr>
            <w:r>
              <w:t>Atkinson</w:t>
            </w:r>
          </w:p>
        </w:tc>
        <w:tc>
          <w:tcPr>
            <w:tcW w:w="2180" w:type="dxa"/>
            <w:shd w:val="clear" w:color="auto" w:fill="auto"/>
          </w:tcPr>
          <w:p w14:paraId="06954BA6" w14:textId="03F01450" w:rsidR="0066171E" w:rsidRPr="0066171E" w:rsidRDefault="0066171E" w:rsidP="0066171E">
            <w:pPr>
              <w:keepNext/>
              <w:ind w:firstLine="0"/>
            </w:pPr>
            <w:r>
              <w:t>Bailey</w:t>
            </w:r>
          </w:p>
        </w:tc>
      </w:tr>
      <w:tr w:rsidR="0066171E" w:rsidRPr="0066171E" w14:paraId="53820BD9" w14:textId="77777777" w:rsidTr="0066171E">
        <w:tc>
          <w:tcPr>
            <w:tcW w:w="2179" w:type="dxa"/>
            <w:shd w:val="clear" w:color="auto" w:fill="auto"/>
          </w:tcPr>
          <w:p w14:paraId="61AAB1D0" w14:textId="2C47F18B" w:rsidR="0066171E" w:rsidRPr="0066171E" w:rsidRDefault="0066171E" w:rsidP="0066171E">
            <w:pPr>
              <w:ind w:firstLine="0"/>
            </w:pPr>
            <w:r>
              <w:t>Ballentine</w:t>
            </w:r>
          </w:p>
        </w:tc>
        <w:tc>
          <w:tcPr>
            <w:tcW w:w="2179" w:type="dxa"/>
            <w:shd w:val="clear" w:color="auto" w:fill="auto"/>
          </w:tcPr>
          <w:p w14:paraId="6C7464D5" w14:textId="5F0A28FA" w:rsidR="0066171E" w:rsidRPr="0066171E" w:rsidRDefault="0066171E" w:rsidP="0066171E">
            <w:pPr>
              <w:ind w:firstLine="0"/>
            </w:pPr>
            <w:r>
              <w:t>Bamberg</w:t>
            </w:r>
          </w:p>
        </w:tc>
        <w:tc>
          <w:tcPr>
            <w:tcW w:w="2180" w:type="dxa"/>
            <w:shd w:val="clear" w:color="auto" w:fill="auto"/>
          </w:tcPr>
          <w:p w14:paraId="484D2B47" w14:textId="23D2E39A" w:rsidR="0066171E" w:rsidRPr="0066171E" w:rsidRDefault="0066171E" w:rsidP="0066171E">
            <w:pPr>
              <w:ind w:firstLine="0"/>
            </w:pPr>
            <w:r>
              <w:t>Bannister</w:t>
            </w:r>
          </w:p>
        </w:tc>
      </w:tr>
      <w:tr w:rsidR="0066171E" w:rsidRPr="0066171E" w14:paraId="6F966A4C" w14:textId="77777777" w:rsidTr="0066171E">
        <w:tc>
          <w:tcPr>
            <w:tcW w:w="2179" w:type="dxa"/>
            <w:shd w:val="clear" w:color="auto" w:fill="auto"/>
          </w:tcPr>
          <w:p w14:paraId="3F0D617E" w14:textId="6C724A2F" w:rsidR="0066171E" w:rsidRPr="0066171E" w:rsidRDefault="0066171E" w:rsidP="0066171E">
            <w:pPr>
              <w:ind w:firstLine="0"/>
            </w:pPr>
            <w:r>
              <w:t>Bauer</w:t>
            </w:r>
          </w:p>
        </w:tc>
        <w:tc>
          <w:tcPr>
            <w:tcW w:w="2179" w:type="dxa"/>
            <w:shd w:val="clear" w:color="auto" w:fill="auto"/>
          </w:tcPr>
          <w:p w14:paraId="7F61FA8F" w14:textId="7794D299" w:rsidR="0066171E" w:rsidRPr="0066171E" w:rsidRDefault="0066171E" w:rsidP="0066171E">
            <w:pPr>
              <w:ind w:firstLine="0"/>
            </w:pPr>
            <w:r>
              <w:t>Beach</w:t>
            </w:r>
          </w:p>
        </w:tc>
        <w:tc>
          <w:tcPr>
            <w:tcW w:w="2180" w:type="dxa"/>
            <w:shd w:val="clear" w:color="auto" w:fill="auto"/>
          </w:tcPr>
          <w:p w14:paraId="6CD62D58" w14:textId="23603C95" w:rsidR="0066171E" w:rsidRPr="0066171E" w:rsidRDefault="0066171E" w:rsidP="0066171E">
            <w:pPr>
              <w:ind w:firstLine="0"/>
            </w:pPr>
            <w:r>
              <w:t>Bernstein</w:t>
            </w:r>
          </w:p>
        </w:tc>
      </w:tr>
      <w:tr w:rsidR="0066171E" w:rsidRPr="0066171E" w14:paraId="6DA5FD8E" w14:textId="77777777" w:rsidTr="0066171E">
        <w:tc>
          <w:tcPr>
            <w:tcW w:w="2179" w:type="dxa"/>
            <w:shd w:val="clear" w:color="auto" w:fill="auto"/>
          </w:tcPr>
          <w:p w14:paraId="7878E403" w14:textId="3E00E37D" w:rsidR="0066171E" w:rsidRPr="0066171E" w:rsidRDefault="0066171E" w:rsidP="0066171E">
            <w:pPr>
              <w:ind w:firstLine="0"/>
            </w:pPr>
            <w:r>
              <w:t>Bowers</w:t>
            </w:r>
          </w:p>
        </w:tc>
        <w:tc>
          <w:tcPr>
            <w:tcW w:w="2179" w:type="dxa"/>
            <w:shd w:val="clear" w:color="auto" w:fill="auto"/>
          </w:tcPr>
          <w:p w14:paraId="50D0316A" w14:textId="43241790" w:rsidR="0066171E" w:rsidRPr="0066171E" w:rsidRDefault="0066171E" w:rsidP="0066171E">
            <w:pPr>
              <w:ind w:firstLine="0"/>
            </w:pPr>
            <w:r>
              <w:t>Bradley</w:t>
            </w:r>
          </w:p>
        </w:tc>
        <w:tc>
          <w:tcPr>
            <w:tcW w:w="2180" w:type="dxa"/>
            <w:shd w:val="clear" w:color="auto" w:fill="auto"/>
          </w:tcPr>
          <w:p w14:paraId="5E047FC1" w14:textId="5AA8D164" w:rsidR="0066171E" w:rsidRPr="0066171E" w:rsidRDefault="0066171E" w:rsidP="0066171E">
            <w:pPr>
              <w:ind w:firstLine="0"/>
            </w:pPr>
            <w:r>
              <w:t>Brewer</w:t>
            </w:r>
          </w:p>
        </w:tc>
      </w:tr>
      <w:tr w:rsidR="0066171E" w:rsidRPr="0066171E" w14:paraId="6B0F6E43" w14:textId="77777777" w:rsidTr="0066171E">
        <w:tc>
          <w:tcPr>
            <w:tcW w:w="2179" w:type="dxa"/>
            <w:shd w:val="clear" w:color="auto" w:fill="auto"/>
          </w:tcPr>
          <w:p w14:paraId="13FD26C0" w14:textId="1975E09E" w:rsidR="0066171E" w:rsidRPr="0066171E" w:rsidRDefault="0066171E" w:rsidP="0066171E">
            <w:pPr>
              <w:ind w:firstLine="0"/>
            </w:pPr>
            <w:r>
              <w:t>Brittain</w:t>
            </w:r>
          </w:p>
        </w:tc>
        <w:tc>
          <w:tcPr>
            <w:tcW w:w="2179" w:type="dxa"/>
            <w:shd w:val="clear" w:color="auto" w:fill="auto"/>
          </w:tcPr>
          <w:p w14:paraId="71C45875" w14:textId="5A36C777" w:rsidR="0066171E" w:rsidRPr="0066171E" w:rsidRDefault="0066171E" w:rsidP="0066171E">
            <w:pPr>
              <w:ind w:firstLine="0"/>
            </w:pPr>
            <w:r>
              <w:t>Burns</w:t>
            </w:r>
          </w:p>
        </w:tc>
        <w:tc>
          <w:tcPr>
            <w:tcW w:w="2180" w:type="dxa"/>
            <w:shd w:val="clear" w:color="auto" w:fill="auto"/>
          </w:tcPr>
          <w:p w14:paraId="14827000" w14:textId="028F17AC" w:rsidR="0066171E" w:rsidRPr="0066171E" w:rsidRDefault="0066171E" w:rsidP="0066171E">
            <w:pPr>
              <w:ind w:firstLine="0"/>
            </w:pPr>
            <w:r>
              <w:t>Bustos</w:t>
            </w:r>
          </w:p>
        </w:tc>
      </w:tr>
      <w:tr w:rsidR="0066171E" w:rsidRPr="0066171E" w14:paraId="6C309437" w14:textId="77777777" w:rsidTr="0066171E">
        <w:tc>
          <w:tcPr>
            <w:tcW w:w="2179" w:type="dxa"/>
            <w:shd w:val="clear" w:color="auto" w:fill="auto"/>
          </w:tcPr>
          <w:p w14:paraId="4A05FE5E" w14:textId="468BC321" w:rsidR="0066171E" w:rsidRPr="0066171E" w:rsidRDefault="0066171E" w:rsidP="0066171E">
            <w:pPr>
              <w:ind w:firstLine="0"/>
            </w:pPr>
            <w:r>
              <w:t>Caskey</w:t>
            </w:r>
          </w:p>
        </w:tc>
        <w:tc>
          <w:tcPr>
            <w:tcW w:w="2179" w:type="dxa"/>
            <w:shd w:val="clear" w:color="auto" w:fill="auto"/>
          </w:tcPr>
          <w:p w14:paraId="62FC4A11" w14:textId="7AC991D1" w:rsidR="0066171E" w:rsidRPr="0066171E" w:rsidRDefault="0066171E" w:rsidP="0066171E">
            <w:pPr>
              <w:ind w:firstLine="0"/>
            </w:pPr>
            <w:r>
              <w:t>Chapman</w:t>
            </w:r>
          </w:p>
        </w:tc>
        <w:tc>
          <w:tcPr>
            <w:tcW w:w="2180" w:type="dxa"/>
            <w:shd w:val="clear" w:color="auto" w:fill="auto"/>
          </w:tcPr>
          <w:p w14:paraId="03B259ED" w14:textId="21EC050D" w:rsidR="0066171E" w:rsidRPr="0066171E" w:rsidRDefault="0066171E" w:rsidP="0066171E">
            <w:pPr>
              <w:ind w:firstLine="0"/>
            </w:pPr>
            <w:r>
              <w:t>Clyburn</w:t>
            </w:r>
          </w:p>
        </w:tc>
      </w:tr>
      <w:tr w:rsidR="0066171E" w:rsidRPr="0066171E" w14:paraId="447C0759" w14:textId="77777777" w:rsidTr="0066171E">
        <w:tc>
          <w:tcPr>
            <w:tcW w:w="2179" w:type="dxa"/>
            <w:shd w:val="clear" w:color="auto" w:fill="auto"/>
          </w:tcPr>
          <w:p w14:paraId="1EB2E7E3" w14:textId="768A7C97" w:rsidR="0066171E" w:rsidRPr="0066171E" w:rsidRDefault="0066171E" w:rsidP="0066171E">
            <w:pPr>
              <w:ind w:firstLine="0"/>
            </w:pPr>
            <w:r>
              <w:t>Cobb-Hunter</w:t>
            </w:r>
          </w:p>
        </w:tc>
        <w:tc>
          <w:tcPr>
            <w:tcW w:w="2179" w:type="dxa"/>
            <w:shd w:val="clear" w:color="auto" w:fill="auto"/>
          </w:tcPr>
          <w:p w14:paraId="5076A424" w14:textId="39DAA7E3" w:rsidR="0066171E" w:rsidRPr="0066171E" w:rsidRDefault="0066171E" w:rsidP="0066171E">
            <w:pPr>
              <w:ind w:firstLine="0"/>
            </w:pPr>
            <w:r>
              <w:t>Collins</w:t>
            </w:r>
          </w:p>
        </w:tc>
        <w:tc>
          <w:tcPr>
            <w:tcW w:w="2180" w:type="dxa"/>
            <w:shd w:val="clear" w:color="auto" w:fill="auto"/>
          </w:tcPr>
          <w:p w14:paraId="7283C727" w14:textId="14679333" w:rsidR="0066171E" w:rsidRPr="0066171E" w:rsidRDefault="0066171E" w:rsidP="0066171E">
            <w:pPr>
              <w:ind w:firstLine="0"/>
            </w:pPr>
            <w:r>
              <w:t>B. J. Cox</w:t>
            </w:r>
          </w:p>
        </w:tc>
      </w:tr>
      <w:tr w:rsidR="0066171E" w:rsidRPr="0066171E" w14:paraId="539A1474" w14:textId="77777777" w:rsidTr="0066171E">
        <w:tc>
          <w:tcPr>
            <w:tcW w:w="2179" w:type="dxa"/>
            <w:shd w:val="clear" w:color="auto" w:fill="auto"/>
          </w:tcPr>
          <w:p w14:paraId="6532B5A0" w14:textId="6486B5EF" w:rsidR="0066171E" w:rsidRPr="0066171E" w:rsidRDefault="0066171E" w:rsidP="0066171E">
            <w:pPr>
              <w:ind w:firstLine="0"/>
            </w:pPr>
            <w:r>
              <w:t>B. L. Cox</w:t>
            </w:r>
          </w:p>
        </w:tc>
        <w:tc>
          <w:tcPr>
            <w:tcW w:w="2179" w:type="dxa"/>
            <w:shd w:val="clear" w:color="auto" w:fill="auto"/>
          </w:tcPr>
          <w:p w14:paraId="656EA239" w14:textId="1EFE8AB0" w:rsidR="0066171E" w:rsidRPr="0066171E" w:rsidRDefault="0066171E" w:rsidP="0066171E">
            <w:pPr>
              <w:ind w:firstLine="0"/>
            </w:pPr>
            <w:r>
              <w:t>Crawford</w:t>
            </w:r>
          </w:p>
        </w:tc>
        <w:tc>
          <w:tcPr>
            <w:tcW w:w="2180" w:type="dxa"/>
            <w:shd w:val="clear" w:color="auto" w:fill="auto"/>
          </w:tcPr>
          <w:p w14:paraId="60526283" w14:textId="261B34E4" w:rsidR="0066171E" w:rsidRPr="0066171E" w:rsidRDefault="0066171E" w:rsidP="0066171E">
            <w:pPr>
              <w:ind w:firstLine="0"/>
            </w:pPr>
            <w:r>
              <w:t>Cromer</w:t>
            </w:r>
          </w:p>
        </w:tc>
      </w:tr>
      <w:tr w:rsidR="0066171E" w:rsidRPr="0066171E" w14:paraId="3E541FB5" w14:textId="77777777" w:rsidTr="0066171E">
        <w:tc>
          <w:tcPr>
            <w:tcW w:w="2179" w:type="dxa"/>
            <w:shd w:val="clear" w:color="auto" w:fill="auto"/>
          </w:tcPr>
          <w:p w14:paraId="590F9050" w14:textId="7CC8D615" w:rsidR="0066171E" w:rsidRPr="0066171E" w:rsidRDefault="0066171E" w:rsidP="0066171E">
            <w:pPr>
              <w:ind w:firstLine="0"/>
            </w:pPr>
            <w:r>
              <w:t>Davis</w:t>
            </w:r>
          </w:p>
        </w:tc>
        <w:tc>
          <w:tcPr>
            <w:tcW w:w="2179" w:type="dxa"/>
            <w:shd w:val="clear" w:color="auto" w:fill="auto"/>
          </w:tcPr>
          <w:p w14:paraId="452035AA" w14:textId="3FC9D9DE" w:rsidR="0066171E" w:rsidRPr="0066171E" w:rsidRDefault="0066171E" w:rsidP="0066171E">
            <w:pPr>
              <w:ind w:firstLine="0"/>
            </w:pPr>
            <w:r>
              <w:t>Dillard</w:t>
            </w:r>
          </w:p>
        </w:tc>
        <w:tc>
          <w:tcPr>
            <w:tcW w:w="2180" w:type="dxa"/>
            <w:shd w:val="clear" w:color="auto" w:fill="auto"/>
          </w:tcPr>
          <w:p w14:paraId="7FB7841C" w14:textId="3DB7E567" w:rsidR="0066171E" w:rsidRPr="0066171E" w:rsidRDefault="0066171E" w:rsidP="0066171E">
            <w:pPr>
              <w:ind w:firstLine="0"/>
            </w:pPr>
            <w:r>
              <w:t>Duncan</w:t>
            </w:r>
          </w:p>
        </w:tc>
      </w:tr>
      <w:tr w:rsidR="0066171E" w:rsidRPr="0066171E" w14:paraId="132603A4" w14:textId="77777777" w:rsidTr="0066171E">
        <w:tc>
          <w:tcPr>
            <w:tcW w:w="2179" w:type="dxa"/>
            <w:shd w:val="clear" w:color="auto" w:fill="auto"/>
          </w:tcPr>
          <w:p w14:paraId="3C512E35" w14:textId="52E86C65" w:rsidR="0066171E" w:rsidRPr="0066171E" w:rsidRDefault="0066171E" w:rsidP="0066171E">
            <w:pPr>
              <w:ind w:firstLine="0"/>
            </w:pPr>
            <w:r>
              <w:t>Edgerton</w:t>
            </w:r>
          </w:p>
        </w:tc>
        <w:tc>
          <w:tcPr>
            <w:tcW w:w="2179" w:type="dxa"/>
            <w:shd w:val="clear" w:color="auto" w:fill="auto"/>
          </w:tcPr>
          <w:p w14:paraId="11667DB9" w14:textId="39933F93" w:rsidR="0066171E" w:rsidRPr="0066171E" w:rsidRDefault="0066171E" w:rsidP="0066171E">
            <w:pPr>
              <w:ind w:firstLine="0"/>
            </w:pPr>
            <w:r>
              <w:t>Erickson</w:t>
            </w:r>
          </w:p>
        </w:tc>
        <w:tc>
          <w:tcPr>
            <w:tcW w:w="2180" w:type="dxa"/>
            <w:shd w:val="clear" w:color="auto" w:fill="auto"/>
          </w:tcPr>
          <w:p w14:paraId="23F1ED36" w14:textId="60FABEEB" w:rsidR="0066171E" w:rsidRPr="0066171E" w:rsidRDefault="0066171E" w:rsidP="0066171E">
            <w:pPr>
              <w:ind w:firstLine="0"/>
            </w:pPr>
            <w:r>
              <w:t>Forrest</w:t>
            </w:r>
          </w:p>
        </w:tc>
      </w:tr>
      <w:tr w:rsidR="0066171E" w:rsidRPr="0066171E" w14:paraId="368B5CA4" w14:textId="77777777" w:rsidTr="0066171E">
        <w:tc>
          <w:tcPr>
            <w:tcW w:w="2179" w:type="dxa"/>
            <w:shd w:val="clear" w:color="auto" w:fill="auto"/>
          </w:tcPr>
          <w:p w14:paraId="346667F2" w14:textId="0E7B3961" w:rsidR="0066171E" w:rsidRPr="0066171E" w:rsidRDefault="0066171E" w:rsidP="0066171E">
            <w:pPr>
              <w:ind w:firstLine="0"/>
            </w:pPr>
            <w:r>
              <w:t>Frank</w:t>
            </w:r>
          </w:p>
        </w:tc>
        <w:tc>
          <w:tcPr>
            <w:tcW w:w="2179" w:type="dxa"/>
            <w:shd w:val="clear" w:color="auto" w:fill="auto"/>
          </w:tcPr>
          <w:p w14:paraId="57AE7FB0" w14:textId="28550951" w:rsidR="0066171E" w:rsidRPr="0066171E" w:rsidRDefault="0066171E" w:rsidP="0066171E">
            <w:pPr>
              <w:ind w:firstLine="0"/>
            </w:pPr>
            <w:r>
              <w:t>Gagnon</w:t>
            </w:r>
          </w:p>
        </w:tc>
        <w:tc>
          <w:tcPr>
            <w:tcW w:w="2180" w:type="dxa"/>
            <w:shd w:val="clear" w:color="auto" w:fill="auto"/>
          </w:tcPr>
          <w:p w14:paraId="5C65556F" w14:textId="6153426A" w:rsidR="0066171E" w:rsidRPr="0066171E" w:rsidRDefault="0066171E" w:rsidP="0066171E">
            <w:pPr>
              <w:ind w:firstLine="0"/>
            </w:pPr>
            <w:r>
              <w:t>Garvin</w:t>
            </w:r>
          </w:p>
        </w:tc>
      </w:tr>
      <w:tr w:rsidR="0066171E" w:rsidRPr="0066171E" w14:paraId="36716068" w14:textId="77777777" w:rsidTr="0066171E">
        <w:tc>
          <w:tcPr>
            <w:tcW w:w="2179" w:type="dxa"/>
            <w:shd w:val="clear" w:color="auto" w:fill="auto"/>
          </w:tcPr>
          <w:p w14:paraId="1B6DC6D6" w14:textId="5227BC1E" w:rsidR="0066171E" w:rsidRPr="0066171E" w:rsidRDefault="0066171E" w:rsidP="0066171E">
            <w:pPr>
              <w:ind w:firstLine="0"/>
            </w:pPr>
            <w:r>
              <w:t>Gatch</w:t>
            </w:r>
          </w:p>
        </w:tc>
        <w:tc>
          <w:tcPr>
            <w:tcW w:w="2179" w:type="dxa"/>
            <w:shd w:val="clear" w:color="auto" w:fill="auto"/>
          </w:tcPr>
          <w:p w14:paraId="5D71CF9D" w14:textId="59689C0B" w:rsidR="0066171E" w:rsidRPr="0066171E" w:rsidRDefault="0066171E" w:rsidP="0066171E">
            <w:pPr>
              <w:ind w:firstLine="0"/>
            </w:pPr>
            <w:r>
              <w:t>Gibson</w:t>
            </w:r>
          </w:p>
        </w:tc>
        <w:tc>
          <w:tcPr>
            <w:tcW w:w="2180" w:type="dxa"/>
            <w:shd w:val="clear" w:color="auto" w:fill="auto"/>
          </w:tcPr>
          <w:p w14:paraId="7236AC00" w14:textId="1D374756" w:rsidR="0066171E" w:rsidRPr="0066171E" w:rsidRDefault="0066171E" w:rsidP="0066171E">
            <w:pPr>
              <w:ind w:firstLine="0"/>
            </w:pPr>
            <w:r>
              <w:t>Gilliam</w:t>
            </w:r>
          </w:p>
        </w:tc>
      </w:tr>
      <w:tr w:rsidR="0066171E" w:rsidRPr="0066171E" w14:paraId="215B8341" w14:textId="77777777" w:rsidTr="0066171E">
        <w:tc>
          <w:tcPr>
            <w:tcW w:w="2179" w:type="dxa"/>
            <w:shd w:val="clear" w:color="auto" w:fill="auto"/>
          </w:tcPr>
          <w:p w14:paraId="368C388B" w14:textId="6CB872F3" w:rsidR="0066171E" w:rsidRPr="0066171E" w:rsidRDefault="0066171E" w:rsidP="0066171E">
            <w:pPr>
              <w:ind w:firstLine="0"/>
            </w:pPr>
            <w:r>
              <w:t>Gilliard</w:t>
            </w:r>
          </w:p>
        </w:tc>
        <w:tc>
          <w:tcPr>
            <w:tcW w:w="2179" w:type="dxa"/>
            <w:shd w:val="clear" w:color="auto" w:fill="auto"/>
          </w:tcPr>
          <w:p w14:paraId="3C620044" w14:textId="7B1EC3C4" w:rsidR="0066171E" w:rsidRPr="0066171E" w:rsidRDefault="0066171E" w:rsidP="0066171E">
            <w:pPr>
              <w:ind w:firstLine="0"/>
            </w:pPr>
            <w:r>
              <w:t>Gilreath</w:t>
            </w:r>
          </w:p>
        </w:tc>
        <w:tc>
          <w:tcPr>
            <w:tcW w:w="2180" w:type="dxa"/>
            <w:shd w:val="clear" w:color="auto" w:fill="auto"/>
          </w:tcPr>
          <w:p w14:paraId="16B10D64" w14:textId="66494131" w:rsidR="0066171E" w:rsidRPr="0066171E" w:rsidRDefault="0066171E" w:rsidP="0066171E">
            <w:pPr>
              <w:ind w:firstLine="0"/>
            </w:pPr>
            <w:r>
              <w:t>Govan</w:t>
            </w:r>
          </w:p>
        </w:tc>
      </w:tr>
      <w:tr w:rsidR="0066171E" w:rsidRPr="0066171E" w14:paraId="17A8BA23" w14:textId="77777777" w:rsidTr="0066171E">
        <w:tc>
          <w:tcPr>
            <w:tcW w:w="2179" w:type="dxa"/>
            <w:shd w:val="clear" w:color="auto" w:fill="auto"/>
          </w:tcPr>
          <w:p w14:paraId="4EC72ADB" w14:textId="2356F2E8" w:rsidR="0066171E" w:rsidRPr="0066171E" w:rsidRDefault="0066171E" w:rsidP="0066171E">
            <w:pPr>
              <w:ind w:firstLine="0"/>
            </w:pPr>
            <w:r>
              <w:t>Grant</w:t>
            </w:r>
          </w:p>
        </w:tc>
        <w:tc>
          <w:tcPr>
            <w:tcW w:w="2179" w:type="dxa"/>
            <w:shd w:val="clear" w:color="auto" w:fill="auto"/>
          </w:tcPr>
          <w:p w14:paraId="49C3F005" w14:textId="59B17CA8" w:rsidR="0066171E" w:rsidRPr="0066171E" w:rsidRDefault="0066171E" w:rsidP="0066171E">
            <w:pPr>
              <w:ind w:firstLine="0"/>
            </w:pPr>
            <w:r>
              <w:t>Guffey</w:t>
            </w:r>
          </w:p>
        </w:tc>
        <w:tc>
          <w:tcPr>
            <w:tcW w:w="2180" w:type="dxa"/>
            <w:shd w:val="clear" w:color="auto" w:fill="auto"/>
          </w:tcPr>
          <w:p w14:paraId="7CDBCF32" w14:textId="090812B9" w:rsidR="0066171E" w:rsidRPr="0066171E" w:rsidRDefault="0066171E" w:rsidP="0066171E">
            <w:pPr>
              <w:ind w:firstLine="0"/>
            </w:pPr>
            <w:r>
              <w:t>Haddon</w:t>
            </w:r>
          </w:p>
        </w:tc>
      </w:tr>
      <w:tr w:rsidR="0066171E" w:rsidRPr="0066171E" w14:paraId="02AC5C9E" w14:textId="77777777" w:rsidTr="0066171E">
        <w:tc>
          <w:tcPr>
            <w:tcW w:w="2179" w:type="dxa"/>
            <w:shd w:val="clear" w:color="auto" w:fill="auto"/>
          </w:tcPr>
          <w:p w14:paraId="3EF985B1" w14:textId="15C306F2" w:rsidR="0066171E" w:rsidRPr="0066171E" w:rsidRDefault="0066171E" w:rsidP="0066171E">
            <w:pPr>
              <w:ind w:firstLine="0"/>
            </w:pPr>
            <w:r>
              <w:t>Hager</w:t>
            </w:r>
          </w:p>
        </w:tc>
        <w:tc>
          <w:tcPr>
            <w:tcW w:w="2179" w:type="dxa"/>
            <w:shd w:val="clear" w:color="auto" w:fill="auto"/>
          </w:tcPr>
          <w:p w14:paraId="058A9AE4" w14:textId="75EE2D2E" w:rsidR="0066171E" w:rsidRPr="0066171E" w:rsidRDefault="0066171E" w:rsidP="0066171E">
            <w:pPr>
              <w:ind w:firstLine="0"/>
            </w:pPr>
            <w:r>
              <w:t>Hardee</w:t>
            </w:r>
          </w:p>
        </w:tc>
        <w:tc>
          <w:tcPr>
            <w:tcW w:w="2180" w:type="dxa"/>
            <w:shd w:val="clear" w:color="auto" w:fill="auto"/>
          </w:tcPr>
          <w:p w14:paraId="3164CA29" w14:textId="4D48318D" w:rsidR="0066171E" w:rsidRPr="0066171E" w:rsidRDefault="0066171E" w:rsidP="0066171E">
            <w:pPr>
              <w:ind w:firstLine="0"/>
            </w:pPr>
            <w:r>
              <w:t>Hartnett</w:t>
            </w:r>
          </w:p>
        </w:tc>
      </w:tr>
      <w:tr w:rsidR="0066171E" w:rsidRPr="0066171E" w14:paraId="565F1F2F" w14:textId="77777777" w:rsidTr="0066171E">
        <w:tc>
          <w:tcPr>
            <w:tcW w:w="2179" w:type="dxa"/>
            <w:shd w:val="clear" w:color="auto" w:fill="auto"/>
          </w:tcPr>
          <w:p w14:paraId="2969C515" w14:textId="65A1C12B" w:rsidR="0066171E" w:rsidRPr="0066171E" w:rsidRDefault="0066171E" w:rsidP="0066171E">
            <w:pPr>
              <w:ind w:firstLine="0"/>
            </w:pPr>
            <w:r>
              <w:t>Hartz</w:t>
            </w:r>
          </w:p>
        </w:tc>
        <w:tc>
          <w:tcPr>
            <w:tcW w:w="2179" w:type="dxa"/>
            <w:shd w:val="clear" w:color="auto" w:fill="auto"/>
          </w:tcPr>
          <w:p w14:paraId="59BA8C7F" w14:textId="097C6B63" w:rsidR="0066171E" w:rsidRPr="0066171E" w:rsidRDefault="0066171E" w:rsidP="0066171E">
            <w:pPr>
              <w:ind w:firstLine="0"/>
            </w:pPr>
            <w:r>
              <w:t>Hayes</w:t>
            </w:r>
          </w:p>
        </w:tc>
        <w:tc>
          <w:tcPr>
            <w:tcW w:w="2180" w:type="dxa"/>
            <w:shd w:val="clear" w:color="auto" w:fill="auto"/>
          </w:tcPr>
          <w:p w14:paraId="64ACDB1F" w14:textId="05306380" w:rsidR="0066171E" w:rsidRPr="0066171E" w:rsidRDefault="0066171E" w:rsidP="0066171E">
            <w:pPr>
              <w:ind w:firstLine="0"/>
            </w:pPr>
            <w:r>
              <w:t>Henderson-Myers</w:t>
            </w:r>
          </w:p>
        </w:tc>
      </w:tr>
      <w:tr w:rsidR="0066171E" w:rsidRPr="0066171E" w14:paraId="0A1B180F" w14:textId="77777777" w:rsidTr="0066171E">
        <w:tc>
          <w:tcPr>
            <w:tcW w:w="2179" w:type="dxa"/>
            <w:shd w:val="clear" w:color="auto" w:fill="auto"/>
          </w:tcPr>
          <w:p w14:paraId="1A3C2FA2" w14:textId="2C65D142" w:rsidR="0066171E" w:rsidRPr="0066171E" w:rsidRDefault="0066171E" w:rsidP="0066171E">
            <w:pPr>
              <w:ind w:firstLine="0"/>
            </w:pPr>
            <w:r>
              <w:t>Herbkersman</w:t>
            </w:r>
          </w:p>
        </w:tc>
        <w:tc>
          <w:tcPr>
            <w:tcW w:w="2179" w:type="dxa"/>
            <w:shd w:val="clear" w:color="auto" w:fill="auto"/>
          </w:tcPr>
          <w:p w14:paraId="11FC205D" w14:textId="5919ADD0" w:rsidR="0066171E" w:rsidRPr="0066171E" w:rsidRDefault="0066171E" w:rsidP="0066171E">
            <w:pPr>
              <w:ind w:firstLine="0"/>
            </w:pPr>
            <w:r>
              <w:t>Hewitt</w:t>
            </w:r>
          </w:p>
        </w:tc>
        <w:tc>
          <w:tcPr>
            <w:tcW w:w="2180" w:type="dxa"/>
            <w:shd w:val="clear" w:color="auto" w:fill="auto"/>
          </w:tcPr>
          <w:p w14:paraId="10724058" w14:textId="492DE06D" w:rsidR="0066171E" w:rsidRPr="0066171E" w:rsidRDefault="0066171E" w:rsidP="0066171E">
            <w:pPr>
              <w:ind w:firstLine="0"/>
            </w:pPr>
            <w:r>
              <w:t>Hiott</w:t>
            </w:r>
          </w:p>
        </w:tc>
      </w:tr>
      <w:tr w:rsidR="0066171E" w:rsidRPr="0066171E" w14:paraId="337F3CAF" w14:textId="77777777" w:rsidTr="0066171E">
        <w:tc>
          <w:tcPr>
            <w:tcW w:w="2179" w:type="dxa"/>
            <w:shd w:val="clear" w:color="auto" w:fill="auto"/>
          </w:tcPr>
          <w:p w14:paraId="4C76B1BE" w14:textId="0007839A" w:rsidR="0066171E" w:rsidRPr="0066171E" w:rsidRDefault="0066171E" w:rsidP="0066171E">
            <w:pPr>
              <w:ind w:firstLine="0"/>
            </w:pPr>
            <w:r>
              <w:t>Hixon</w:t>
            </w:r>
          </w:p>
        </w:tc>
        <w:tc>
          <w:tcPr>
            <w:tcW w:w="2179" w:type="dxa"/>
            <w:shd w:val="clear" w:color="auto" w:fill="auto"/>
          </w:tcPr>
          <w:p w14:paraId="008DAC01" w14:textId="3B5061CB" w:rsidR="0066171E" w:rsidRPr="0066171E" w:rsidRDefault="0066171E" w:rsidP="0066171E">
            <w:pPr>
              <w:ind w:firstLine="0"/>
            </w:pPr>
            <w:r>
              <w:t>Holman</w:t>
            </w:r>
          </w:p>
        </w:tc>
        <w:tc>
          <w:tcPr>
            <w:tcW w:w="2180" w:type="dxa"/>
            <w:shd w:val="clear" w:color="auto" w:fill="auto"/>
          </w:tcPr>
          <w:p w14:paraId="560C5E01" w14:textId="15C48117" w:rsidR="0066171E" w:rsidRPr="0066171E" w:rsidRDefault="0066171E" w:rsidP="0066171E">
            <w:pPr>
              <w:ind w:firstLine="0"/>
            </w:pPr>
            <w:r>
              <w:t>Hosey</w:t>
            </w:r>
          </w:p>
        </w:tc>
      </w:tr>
      <w:tr w:rsidR="0066171E" w:rsidRPr="0066171E" w14:paraId="5119BCDF" w14:textId="77777777" w:rsidTr="0066171E">
        <w:tc>
          <w:tcPr>
            <w:tcW w:w="2179" w:type="dxa"/>
            <w:shd w:val="clear" w:color="auto" w:fill="auto"/>
          </w:tcPr>
          <w:p w14:paraId="3347CF3B" w14:textId="2E991664" w:rsidR="0066171E" w:rsidRPr="0066171E" w:rsidRDefault="0066171E" w:rsidP="0066171E">
            <w:pPr>
              <w:ind w:firstLine="0"/>
            </w:pPr>
            <w:r>
              <w:t>Howard</w:t>
            </w:r>
          </w:p>
        </w:tc>
        <w:tc>
          <w:tcPr>
            <w:tcW w:w="2179" w:type="dxa"/>
            <w:shd w:val="clear" w:color="auto" w:fill="auto"/>
          </w:tcPr>
          <w:p w14:paraId="64E5D31D" w14:textId="41FCB54C" w:rsidR="0066171E" w:rsidRPr="0066171E" w:rsidRDefault="0066171E" w:rsidP="0066171E">
            <w:pPr>
              <w:ind w:firstLine="0"/>
            </w:pPr>
            <w:r>
              <w:t>Huff</w:t>
            </w:r>
          </w:p>
        </w:tc>
        <w:tc>
          <w:tcPr>
            <w:tcW w:w="2180" w:type="dxa"/>
            <w:shd w:val="clear" w:color="auto" w:fill="auto"/>
          </w:tcPr>
          <w:p w14:paraId="5FE0E0B7" w14:textId="16C3FC94" w:rsidR="0066171E" w:rsidRPr="0066171E" w:rsidRDefault="0066171E" w:rsidP="0066171E">
            <w:pPr>
              <w:ind w:firstLine="0"/>
            </w:pPr>
            <w:r>
              <w:t>J. E. Johnson</w:t>
            </w:r>
          </w:p>
        </w:tc>
      </w:tr>
      <w:tr w:rsidR="0066171E" w:rsidRPr="0066171E" w14:paraId="168D4FB7" w14:textId="77777777" w:rsidTr="0066171E">
        <w:tc>
          <w:tcPr>
            <w:tcW w:w="2179" w:type="dxa"/>
            <w:shd w:val="clear" w:color="auto" w:fill="auto"/>
          </w:tcPr>
          <w:p w14:paraId="636FA288" w14:textId="77BD76AE" w:rsidR="0066171E" w:rsidRPr="0066171E" w:rsidRDefault="0066171E" w:rsidP="0066171E">
            <w:pPr>
              <w:ind w:firstLine="0"/>
            </w:pPr>
            <w:r>
              <w:t>J. L. Johnson</w:t>
            </w:r>
          </w:p>
        </w:tc>
        <w:tc>
          <w:tcPr>
            <w:tcW w:w="2179" w:type="dxa"/>
            <w:shd w:val="clear" w:color="auto" w:fill="auto"/>
          </w:tcPr>
          <w:p w14:paraId="4CBB2E59" w14:textId="3A7EE4E7" w:rsidR="0066171E" w:rsidRPr="0066171E" w:rsidRDefault="0066171E" w:rsidP="0066171E">
            <w:pPr>
              <w:ind w:firstLine="0"/>
            </w:pPr>
            <w:r>
              <w:t>Jones</w:t>
            </w:r>
          </w:p>
        </w:tc>
        <w:tc>
          <w:tcPr>
            <w:tcW w:w="2180" w:type="dxa"/>
            <w:shd w:val="clear" w:color="auto" w:fill="auto"/>
          </w:tcPr>
          <w:p w14:paraId="43EDD83C" w14:textId="312036C7" w:rsidR="0066171E" w:rsidRPr="0066171E" w:rsidRDefault="0066171E" w:rsidP="0066171E">
            <w:pPr>
              <w:ind w:firstLine="0"/>
            </w:pPr>
            <w:r>
              <w:t>Jordan</w:t>
            </w:r>
          </w:p>
        </w:tc>
      </w:tr>
      <w:tr w:rsidR="0066171E" w:rsidRPr="0066171E" w14:paraId="793DBF23" w14:textId="77777777" w:rsidTr="0066171E">
        <w:tc>
          <w:tcPr>
            <w:tcW w:w="2179" w:type="dxa"/>
            <w:shd w:val="clear" w:color="auto" w:fill="auto"/>
          </w:tcPr>
          <w:p w14:paraId="4637D1C2" w14:textId="3BE2475C" w:rsidR="0066171E" w:rsidRPr="0066171E" w:rsidRDefault="0066171E" w:rsidP="0066171E">
            <w:pPr>
              <w:ind w:firstLine="0"/>
            </w:pPr>
            <w:r>
              <w:t>Kilmartin</w:t>
            </w:r>
          </w:p>
        </w:tc>
        <w:tc>
          <w:tcPr>
            <w:tcW w:w="2179" w:type="dxa"/>
            <w:shd w:val="clear" w:color="auto" w:fill="auto"/>
          </w:tcPr>
          <w:p w14:paraId="6676D4BE" w14:textId="72D870CE" w:rsidR="0066171E" w:rsidRPr="0066171E" w:rsidRDefault="0066171E" w:rsidP="0066171E">
            <w:pPr>
              <w:ind w:firstLine="0"/>
            </w:pPr>
            <w:r>
              <w:t>King</w:t>
            </w:r>
          </w:p>
        </w:tc>
        <w:tc>
          <w:tcPr>
            <w:tcW w:w="2180" w:type="dxa"/>
            <w:shd w:val="clear" w:color="auto" w:fill="auto"/>
          </w:tcPr>
          <w:p w14:paraId="77CC71FC" w14:textId="746C8D9D" w:rsidR="0066171E" w:rsidRPr="0066171E" w:rsidRDefault="0066171E" w:rsidP="0066171E">
            <w:pPr>
              <w:ind w:firstLine="0"/>
            </w:pPr>
            <w:r>
              <w:t>Landing</w:t>
            </w:r>
          </w:p>
        </w:tc>
      </w:tr>
      <w:tr w:rsidR="0066171E" w:rsidRPr="0066171E" w14:paraId="4B69B1C6" w14:textId="77777777" w:rsidTr="0066171E">
        <w:tc>
          <w:tcPr>
            <w:tcW w:w="2179" w:type="dxa"/>
            <w:shd w:val="clear" w:color="auto" w:fill="auto"/>
          </w:tcPr>
          <w:p w14:paraId="50DAA5D0" w14:textId="0381A6C4" w:rsidR="0066171E" w:rsidRPr="0066171E" w:rsidRDefault="0066171E" w:rsidP="0066171E">
            <w:pPr>
              <w:ind w:firstLine="0"/>
            </w:pPr>
            <w:r>
              <w:t>Lawson</w:t>
            </w:r>
          </w:p>
        </w:tc>
        <w:tc>
          <w:tcPr>
            <w:tcW w:w="2179" w:type="dxa"/>
            <w:shd w:val="clear" w:color="auto" w:fill="auto"/>
          </w:tcPr>
          <w:p w14:paraId="6F17FF64" w14:textId="1FE761E1" w:rsidR="0066171E" w:rsidRPr="0066171E" w:rsidRDefault="0066171E" w:rsidP="0066171E">
            <w:pPr>
              <w:ind w:firstLine="0"/>
            </w:pPr>
            <w:r>
              <w:t>Ligon</w:t>
            </w:r>
          </w:p>
        </w:tc>
        <w:tc>
          <w:tcPr>
            <w:tcW w:w="2180" w:type="dxa"/>
            <w:shd w:val="clear" w:color="auto" w:fill="auto"/>
          </w:tcPr>
          <w:p w14:paraId="06AD8F93" w14:textId="0AA2C2D1" w:rsidR="0066171E" w:rsidRPr="0066171E" w:rsidRDefault="0066171E" w:rsidP="0066171E">
            <w:pPr>
              <w:ind w:firstLine="0"/>
            </w:pPr>
            <w:r>
              <w:t>Long</w:t>
            </w:r>
          </w:p>
        </w:tc>
      </w:tr>
      <w:tr w:rsidR="0066171E" w:rsidRPr="0066171E" w14:paraId="53DC8993" w14:textId="77777777" w:rsidTr="0066171E">
        <w:tc>
          <w:tcPr>
            <w:tcW w:w="2179" w:type="dxa"/>
            <w:shd w:val="clear" w:color="auto" w:fill="auto"/>
          </w:tcPr>
          <w:p w14:paraId="30D5DBB0" w14:textId="211889BE" w:rsidR="0066171E" w:rsidRPr="0066171E" w:rsidRDefault="0066171E" w:rsidP="0066171E">
            <w:pPr>
              <w:ind w:firstLine="0"/>
            </w:pPr>
            <w:r>
              <w:lastRenderedPageBreak/>
              <w:t>Lowe</w:t>
            </w:r>
          </w:p>
        </w:tc>
        <w:tc>
          <w:tcPr>
            <w:tcW w:w="2179" w:type="dxa"/>
            <w:shd w:val="clear" w:color="auto" w:fill="auto"/>
          </w:tcPr>
          <w:p w14:paraId="1759B1DA" w14:textId="4569123E" w:rsidR="0066171E" w:rsidRPr="0066171E" w:rsidRDefault="0066171E" w:rsidP="0066171E">
            <w:pPr>
              <w:ind w:firstLine="0"/>
            </w:pPr>
            <w:r>
              <w:t>Luck</w:t>
            </w:r>
          </w:p>
        </w:tc>
        <w:tc>
          <w:tcPr>
            <w:tcW w:w="2180" w:type="dxa"/>
            <w:shd w:val="clear" w:color="auto" w:fill="auto"/>
          </w:tcPr>
          <w:p w14:paraId="6708B389" w14:textId="6AEDB4A7" w:rsidR="0066171E" w:rsidRPr="0066171E" w:rsidRDefault="0066171E" w:rsidP="0066171E">
            <w:pPr>
              <w:ind w:firstLine="0"/>
            </w:pPr>
            <w:r>
              <w:t>Magnuson</w:t>
            </w:r>
          </w:p>
        </w:tc>
      </w:tr>
      <w:tr w:rsidR="0066171E" w:rsidRPr="0066171E" w14:paraId="2B4EA46B" w14:textId="77777777" w:rsidTr="0066171E">
        <w:tc>
          <w:tcPr>
            <w:tcW w:w="2179" w:type="dxa"/>
            <w:shd w:val="clear" w:color="auto" w:fill="auto"/>
          </w:tcPr>
          <w:p w14:paraId="4E96C171" w14:textId="3C386C98" w:rsidR="0066171E" w:rsidRPr="0066171E" w:rsidRDefault="0066171E" w:rsidP="0066171E">
            <w:pPr>
              <w:ind w:firstLine="0"/>
            </w:pPr>
            <w:r>
              <w:t>Martin</w:t>
            </w:r>
          </w:p>
        </w:tc>
        <w:tc>
          <w:tcPr>
            <w:tcW w:w="2179" w:type="dxa"/>
            <w:shd w:val="clear" w:color="auto" w:fill="auto"/>
          </w:tcPr>
          <w:p w14:paraId="0887DB41" w14:textId="5BAADBDC" w:rsidR="0066171E" w:rsidRPr="0066171E" w:rsidRDefault="0066171E" w:rsidP="0066171E">
            <w:pPr>
              <w:ind w:firstLine="0"/>
            </w:pPr>
            <w:r>
              <w:t>May</w:t>
            </w:r>
          </w:p>
        </w:tc>
        <w:tc>
          <w:tcPr>
            <w:tcW w:w="2180" w:type="dxa"/>
            <w:shd w:val="clear" w:color="auto" w:fill="auto"/>
          </w:tcPr>
          <w:p w14:paraId="5EF2FFDD" w14:textId="44C15C31" w:rsidR="0066171E" w:rsidRPr="0066171E" w:rsidRDefault="0066171E" w:rsidP="0066171E">
            <w:pPr>
              <w:ind w:firstLine="0"/>
            </w:pPr>
            <w:r>
              <w:t>McCabe</w:t>
            </w:r>
          </w:p>
        </w:tc>
      </w:tr>
      <w:tr w:rsidR="0066171E" w:rsidRPr="0066171E" w14:paraId="45D33C95" w14:textId="77777777" w:rsidTr="0066171E">
        <w:tc>
          <w:tcPr>
            <w:tcW w:w="2179" w:type="dxa"/>
            <w:shd w:val="clear" w:color="auto" w:fill="auto"/>
          </w:tcPr>
          <w:p w14:paraId="03065C44" w14:textId="48FA9266" w:rsidR="0066171E" w:rsidRPr="0066171E" w:rsidRDefault="0066171E" w:rsidP="0066171E">
            <w:pPr>
              <w:ind w:firstLine="0"/>
            </w:pPr>
            <w:r>
              <w:t>McCravy</w:t>
            </w:r>
          </w:p>
        </w:tc>
        <w:tc>
          <w:tcPr>
            <w:tcW w:w="2179" w:type="dxa"/>
            <w:shd w:val="clear" w:color="auto" w:fill="auto"/>
          </w:tcPr>
          <w:p w14:paraId="260E4371" w14:textId="4FCF41A6" w:rsidR="0066171E" w:rsidRPr="0066171E" w:rsidRDefault="0066171E" w:rsidP="0066171E">
            <w:pPr>
              <w:ind w:firstLine="0"/>
            </w:pPr>
            <w:r>
              <w:t>McDaniel</w:t>
            </w:r>
          </w:p>
        </w:tc>
        <w:tc>
          <w:tcPr>
            <w:tcW w:w="2180" w:type="dxa"/>
            <w:shd w:val="clear" w:color="auto" w:fill="auto"/>
          </w:tcPr>
          <w:p w14:paraId="0C3E1C60" w14:textId="5D165B0A" w:rsidR="0066171E" w:rsidRPr="0066171E" w:rsidRDefault="0066171E" w:rsidP="0066171E">
            <w:pPr>
              <w:ind w:firstLine="0"/>
            </w:pPr>
            <w:r>
              <w:t>McGinnis</w:t>
            </w:r>
          </w:p>
        </w:tc>
      </w:tr>
      <w:tr w:rsidR="0066171E" w:rsidRPr="0066171E" w14:paraId="0B5EE8C4" w14:textId="77777777" w:rsidTr="0066171E">
        <w:tc>
          <w:tcPr>
            <w:tcW w:w="2179" w:type="dxa"/>
            <w:shd w:val="clear" w:color="auto" w:fill="auto"/>
          </w:tcPr>
          <w:p w14:paraId="53C7F253" w14:textId="3DAF7164" w:rsidR="0066171E" w:rsidRPr="0066171E" w:rsidRDefault="0066171E" w:rsidP="0066171E">
            <w:pPr>
              <w:ind w:firstLine="0"/>
            </w:pPr>
            <w:r>
              <w:t>Mitchell</w:t>
            </w:r>
          </w:p>
        </w:tc>
        <w:tc>
          <w:tcPr>
            <w:tcW w:w="2179" w:type="dxa"/>
            <w:shd w:val="clear" w:color="auto" w:fill="auto"/>
          </w:tcPr>
          <w:p w14:paraId="38A83DF5" w14:textId="0E9DCC3E" w:rsidR="0066171E" w:rsidRPr="0066171E" w:rsidRDefault="0066171E" w:rsidP="0066171E">
            <w:pPr>
              <w:ind w:firstLine="0"/>
            </w:pPr>
            <w:r>
              <w:t>Montgomery</w:t>
            </w:r>
          </w:p>
        </w:tc>
        <w:tc>
          <w:tcPr>
            <w:tcW w:w="2180" w:type="dxa"/>
            <w:shd w:val="clear" w:color="auto" w:fill="auto"/>
          </w:tcPr>
          <w:p w14:paraId="295DB7BF" w14:textId="56B121DE" w:rsidR="0066171E" w:rsidRPr="0066171E" w:rsidRDefault="0066171E" w:rsidP="0066171E">
            <w:pPr>
              <w:ind w:firstLine="0"/>
            </w:pPr>
            <w:r>
              <w:t>J. Moore</w:t>
            </w:r>
          </w:p>
        </w:tc>
      </w:tr>
      <w:tr w:rsidR="0066171E" w:rsidRPr="0066171E" w14:paraId="3B3C5098" w14:textId="77777777" w:rsidTr="0066171E">
        <w:tc>
          <w:tcPr>
            <w:tcW w:w="2179" w:type="dxa"/>
            <w:shd w:val="clear" w:color="auto" w:fill="auto"/>
          </w:tcPr>
          <w:p w14:paraId="53145A87" w14:textId="646D1617" w:rsidR="0066171E" w:rsidRPr="0066171E" w:rsidRDefault="0066171E" w:rsidP="0066171E">
            <w:pPr>
              <w:ind w:firstLine="0"/>
            </w:pPr>
            <w:r>
              <w:t>T. Moore</w:t>
            </w:r>
          </w:p>
        </w:tc>
        <w:tc>
          <w:tcPr>
            <w:tcW w:w="2179" w:type="dxa"/>
            <w:shd w:val="clear" w:color="auto" w:fill="auto"/>
          </w:tcPr>
          <w:p w14:paraId="4EE1D724" w14:textId="47F56565" w:rsidR="0066171E" w:rsidRPr="0066171E" w:rsidRDefault="0066171E" w:rsidP="0066171E">
            <w:pPr>
              <w:ind w:firstLine="0"/>
            </w:pPr>
            <w:r>
              <w:t>Morgan</w:t>
            </w:r>
          </w:p>
        </w:tc>
        <w:tc>
          <w:tcPr>
            <w:tcW w:w="2180" w:type="dxa"/>
            <w:shd w:val="clear" w:color="auto" w:fill="auto"/>
          </w:tcPr>
          <w:p w14:paraId="490761B6" w14:textId="2C3FA2E4" w:rsidR="0066171E" w:rsidRPr="0066171E" w:rsidRDefault="0066171E" w:rsidP="0066171E">
            <w:pPr>
              <w:ind w:firstLine="0"/>
            </w:pPr>
            <w:r>
              <w:t>Moss</w:t>
            </w:r>
          </w:p>
        </w:tc>
      </w:tr>
      <w:tr w:rsidR="0066171E" w:rsidRPr="0066171E" w14:paraId="1177F5E9" w14:textId="77777777" w:rsidTr="0066171E">
        <w:tc>
          <w:tcPr>
            <w:tcW w:w="2179" w:type="dxa"/>
            <w:shd w:val="clear" w:color="auto" w:fill="auto"/>
          </w:tcPr>
          <w:p w14:paraId="13ECAA04" w14:textId="2058DE72" w:rsidR="0066171E" w:rsidRPr="0066171E" w:rsidRDefault="0066171E" w:rsidP="0066171E">
            <w:pPr>
              <w:ind w:firstLine="0"/>
            </w:pPr>
            <w:r>
              <w:t>Murphy</w:t>
            </w:r>
          </w:p>
        </w:tc>
        <w:tc>
          <w:tcPr>
            <w:tcW w:w="2179" w:type="dxa"/>
            <w:shd w:val="clear" w:color="auto" w:fill="auto"/>
          </w:tcPr>
          <w:p w14:paraId="79432A46" w14:textId="0C5A782F" w:rsidR="0066171E" w:rsidRPr="0066171E" w:rsidRDefault="0066171E" w:rsidP="0066171E">
            <w:pPr>
              <w:ind w:firstLine="0"/>
            </w:pPr>
            <w:r>
              <w:t>Neese</w:t>
            </w:r>
          </w:p>
        </w:tc>
        <w:tc>
          <w:tcPr>
            <w:tcW w:w="2180" w:type="dxa"/>
            <w:shd w:val="clear" w:color="auto" w:fill="auto"/>
          </w:tcPr>
          <w:p w14:paraId="20B9C2EE" w14:textId="05C16278" w:rsidR="0066171E" w:rsidRPr="0066171E" w:rsidRDefault="0066171E" w:rsidP="0066171E">
            <w:pPr>
              <w:ind w:firstLine="0"/>
            </w:pPr>
            <w:r>
              <w:t>B. Newton</w:t>
            </w:r>
          </w:p>
        </w:tc>
      </w:tr>
      <w:tr w:rsidR="0066171E" w:rsidRPr="0066171E" w14:paraId="6C5DAD3B" w14:textId="77777777" w:rsidTr="0066171E">
        <w:tc>
          <w:tcPr>
            <w:tcW w:w="2179" w:type="dxa"/>
            <w:shd w:val="clear" w:color="auto" w:fill="auto"/>
          </w:tcPr>
          <w:p w14:paraId="4221B021" w14:textId="66EB3C54" w:rsidR="0066171E" w:rsidRPr="0066171E" w:rsidRDefault="0066171E" w:rsidP="0066171E">
            <w:pPr>
              <w:ind w:firstLine="0"/>
            </w:pPr>
            <w:r>
              <w:t>W. Newton</w:t>
            </w:r>
          </w:p>
        </w:tc>
        <w:tc>
          <w:tcPr>
            <w:tcW w:w="2179" w:type="dxa"/>
            <w:shd w:val="clear" w:color="auto" w:fill="auto"/>
          </w:tcPr>
          <w:p w14:paraId="216EBC94" w14:textId="69765F32" w:rsidR="0066171E" w:rsidRPr="0066171E" w:rsidRDefault="0066171E" w:rsidP="0066171E">
            <w:pPr>
              <w:ind w:firstLine="0"/>
            </w:pPr>
            <w:r>
              <w:t>Oremus</w:t>
            </w:r>
          </w:p>
        </w:tc>
        <w:tc>
          <w:tcPr>
            <w:tcW w:w="2180" w:type="dxa"/>
            <w:shd w:val="clear" w:color="auto" w:fill="auto"/>
          </w:tcPr>
          <w:p w14:paraId="30454465" w14:textId="7D2EE497" w:rsidR="0066171E" w:rsidRPr="0066171E" w:rsidRDefault="0066171E" w:rsidP="0066171E">
            <w:pPr>
              <w:ind w:firstLine="0"/>
            </w:pPr>
            <w:r>
              <w:t>Pace</w:t>
            </w:r>
          </w:p>
        </w:tc>
      </w:tr>
      <w:tr w:rsidR="0066171E" w:rsidRPr="0066171E" w14:paraId="18BFF547" w14:textId="77777777" w:rsidTr="0066171E">
        <w:tc>
          <w:tcPr>
            <w:tcW w:w="2179" w:type="dxa"/>
            <w:shd w:val="clear" w:color="auto" w:fill="auto"/>
          </w:tcPr>
          <w:p w14:paraId="60CBA8C4" w14:textId="0B04767C" w:rsidR="0066171E" w:rsidRPr="0066171E" w:rsidRDefault="0066171E" w:rsidP="0066171E">
            <w:pPr>
              <w:ind w:firstLine="0"/>
            </w:pPr>
            <w:r>
              <w:t>Pedalino</w:t>
            </w:r>
          </w:p>
        </w:tc>
        <w:tc>
          <w:tcPr>
            <w:tcW w:w="2179" w:type="dxa"/>
            <w:shd w:val="clear" w:color="auto" w:fill="auto"/>
          </w:tcPr>
          <w:p w14:paraId="00165C9F" w14:textId="45422FD0" w:rsidR="0066171E" w:rsidRPr="0066171E" w:rsidRDefault="0066171E" w:rsidP="0066171E">
            <w:pPr>
              <w:ind w:firstLine="0"/>
            </w:pPr>
            <w:r>
              <w:t>Pope</w:t>
            </w:r>
          </w:p>
        </w:tc>
        <w:tc>
          <w:tcPr>
            <w:tcW w:w="2180" w:type="dxa"/>
            <w:shd w:val="clear" w:color="auto" w:fill="auto"/>
          </w:tcPr>
          <w:p w14:paraId="74EBE513" w14:textId="17312451" w:rsidR="0066171E" w:rsidRPr="0066171E" w:rsidRDefault="0066171E" w:rsidP="0066171E">
            <w:pPr>
              <w:ind w:firstLine="0"/>
            </w:pPr>
            <w:r>
              <w:t>Reese</w:t>
            </w:r>
          </w:p>
        </w:tc>
      </w:tr>
      <w:tr w:rsidR="0066171E" w:rsidRPr="0066171E" w14:paraId="1AF0E045" w14:textId="77777777" w:rsidTr="0066171E">
        <w:tc>
          <w:tcPr>
            <w:tcW w:w="2179" w:type="dxa"/>
            <w:shd w:val="clear" w:color="auto" w:fill="auto"/>
          </w:tcPr>
          <w:p w14:paraId="17317126" w14:textId="534B0487" w:rsidR="0066171E" w:rsidRPr="0066171E" w:rsidRDefault="0066171E" w:rsidP="0066171E">
            <w:pPr>
              <w:ind w:firstLine="0"/>
            </w:pPr>
            <w:r>
              <w:t>Rivers</w:t>
            </w:r>
          </w:p>
        </w:tc>
        <w:tc>
          <w:tcPr>
            <w:tcW w:w="2179" w:type="dxa"/>
            <w:shd w:val="clear" w:color="auto" w:fill="auto"/>
          </w:tcPr>
          <w:p w14:paraId="5ECE75CD" w14:textId="7FF9855B" w:rsidR="0066171E" w:rsidRPr="0066171E" w:rsidRDefault="0066171E" w:rsidP="0066171E">
            <w:pPr>
              <w:ind w:firstLine="0"/>
            </w:pPr>
            <w:r>
              <w:t>Robbins</w:t>
            </w:r>
          </w:p>
        </w:tc>
        <w:tc>
          <w:tcPr>
            <w:tcW w:w="2180" w:type="dxa"/>
            <w:shd w:val="clear" w:color="auto" w:fill="auto"/>
          </w:tcPr>
          <w:p w14:paraId="318A1FC0" w14:textId="227DFDDB" w:rsidR="0066171E" w:rsidRPr="0066171E" w:rsidRDefault="0066171E" w:rsidP="0066171E">
            <w:pPr>
              <w:ind w:firstLine="0"/>
            </w:pPr>
            <w:r>
              <w:t>Rose</w:t>
            </w:r>
          </w:p>
        </w:tc>
      </w:tr>
      <w:tr w:rsidR="0066171E" w:rsidRPr="0066171E" w14:paraId="030DF89E" w14:textId="77777777" w:rsidTr="0066171E">
        <w:tc>
          <w:tcPr>
            <w:tcW w:w="2179" w:type="dxa"/>
            <w:shd w:val="clear" w:color="auto" w:fill="auto"/>
          </w:tcPr>
          <w:p w14:paraId="25D8708A" w14:textId="56806F88" w:rsidR="0066171E" w:rsidRPr="0066171E" w:rsidRDefault="0066171E" w:rsidP="0066171E">
            <w:pPr>
              <w:ind w:firstLine="0"/>
            </w:pPr>
            <w:r>
              <w:t>Rutherford</w:t>
            </w:r>
          </w:p>
        </w:tc>
        <w:tc>
          <w:tcPr>
            <w:tcW w:w="2179" w:type="dxa"/>
            <w:shd w:val="clear" w:color="auto" w:fill="auto"/>
          </w:tcPr>
          <w:p w14:paraId="7B621DD2" w14:textId="18439E5C" w:rsidR="0066171E" w:rsidRPr="0066171E" w:rsidRDefault="0066171E" w:rsidP="0066171E">
            <w:pPr>
              <w:ind w:firstLine="0"/>
            </w:pPr>
            <w:r>
              <w:t>Sanders</w:t>
            </w:r>
          </w:p>
        </w:tc>
        <w:tc>
          <w:tcPr>
            <w:tcW w:w="2180" w:type="dxa"/>
            <w:shd w:val="clear" w:color="auto" w:fill="auto"/>
          </w:tcPr>
          <w:p w14:paraId="7E1EEA43" w14:textId="751EDCC0" w:rsidR="0066171E" w:rsidRPr="0066171E" w:rsidRDefault="0066171E" w:rsidP="0066171E">
            <w:pPr>
              <w:ind w:firstLine="0"/>
            </w:pPr>
            <w:r>
              <w:t>Schuessler</w:t>
            </w:r>
          </w:p>
        </w:tc>
      </w:tr>
      <w:tr w:rsidR="0066171E" w:rsidRPr="0066171E" w14:paraId="48577986" w14:textId="77777777" w:rsidTr="0066171E">
        <w:tc>
          <w:tcPr>
            <w:tcW w:w="2179" w:type="dxa"/>
            <w:shd w:val="clear" w:color="auto" w:fill="auto"/>
          </w:tcPr>
          <w:p w14:paraId="4A0764A5" w14:textId="3C07ADD5" w:rsidR="0066171E" w:rsidRPr="0066171E" w:rsidRDefault="0066171E" w:rsidP="0066171E">
            <w:pPr>
              <w:ind w:firstLine="0"/>
            </w:pPr>
            <w:r>
              <w:t>Sessions</w:t>
            </w:r>
          </w:p>
        </w:tc>
        <w:tc>
          <w:tcPr>
            <w:tcW w:w="2179" w:type="dxa"/>
            <w:shd w:val="clear" w:color="auto" w:fill="auto"/>
          </w:tcPr>
          <w:p w14:paraId="18ACDDF8" w14:textId="0DA4966E" w:rsidR="0066171E" w:rsidRPr="0066171E" w:rsidRDefault="0066171E" w:rsidP="0066171E">
            <w:pPr>
              <w:ind w:firstLine="0"/>
            </w:pPr>
            <w:r>
              <w:t>G. M. Smith</w:t>
            </w:r>
          </w:p>
        </w:tc>
        <w:tc>
          <w:tcPr>
            <w:tcW w:w="2180" w:type="dxa"/>
            <w:shd w:val="clear" w:color="auto" w:fill="auto"/>
          </w:tcPr>
          <w:p w14:paraId="3ACC3D46" w14:textId="7E2BA976" w:rsidR="0066171E" w:rsidRPr="0066171E" w:rsidRDefault="0066171E" w:rsidP="0066171E">
            <w:pPr>
              <w:ind w:firstLine="0"/>
            </w:pPr>
            <w:r>
              <w:t>M. M. Smith</w:t>
            </w:r>
          </w:p>
        </w:tc>
      </w:tr>
      <w:tr w:rsidR="0066171E" w:rsidRPr="0066171E" w14:paraId="32F412D2" w14:textId="77777777" w:rsidTr="0066171E">
        <w:tc>
          <w:tcPr>
            <w:tcW w:w="2179" w:type="dxa"/>
            <w:shd w:val="clear" w:color="auto" w:fill="auto"/>
          </w:tcPr>
          <w:p w14:paraId="5EDDF460" w14:textId="6C111A36" w:rsidR="0066171E" w:rsidRPr="0066171E" w:rsidRDefault="0066171E" w:rsidP="0066171E">
            <w:pPr>
              <w:ind w:firstLine="0"/>
            </w:pPr>
            <w:r>
              <w:t>Spann-Wilder</w:t>
            </w:r>
          </w:p>
        </w:tc>
        <w:tc>
          <w:tcPr>
            <w:tcW w:w="2179" w:type="dxa"/>
            <w:shd w:val="clear" w:color="auto" w:fill="auto"/>
          </w:tcPr>
          <w:p w14:paraId="03F4F9E5" w14:textId="67277DAE" w:rsidR="0066171E" w:rsidRPr="0066171E" w:rsidRDefault="0066171E" w:rsidP="0066171E">
            <w:pPr>
              <w:ind w:firstLine="0"/>
            </w:pPr>
            <w:r>
              <w:t>Stavrinakis</w:t>
            </w:r>
          </w:p>
        </w:tc>
        <w:tc>
          <w:tcPr>
            <w:tcW w:w="2180" w:type="dxa"/>
            <w:shd w:val="clear" w:color="auto" w:fill="auto"/>
          </w:tcPr>
          <w:p w14:paraId="682372B2" w14:textId="710D63FC" w:rsidR="0066171E" w:rsidRPr="0066171E" w:rsidRDefault="0066171E" w:rsidP="0066171E">
            <w:pPr>
              <w:ind w:firstLine="0"/>
            </w:pPr>
            <w:r>
              <w:t>Taylor</w:t>
            </w:r>
          </w:p>
        </w:tc>
      </w:tr>
      <w:tr w:rsidR="0066171E" w:rsidRPr="0066171E" w14:paraId="23A0DE04" w14:textId="77777777" w:rsidTr="0066171E">
        <w:tc>
          <w:tcPr>
            <w:tcW w:w="2179" w:type="dxa"/>
            <w:shd w:val="clear" w:color="auto" w:fill="auto"/>
          </w:tcPr>
          <w:p w14:paraId="5882DB4D" w14:textId="29C1AA57" w:rsidR="0066171E" w:rsidRPr="0066171E" w:rsidRDefault="0066171E" w:rsidP="0066171E">
            <w:pPr>
              <w:ind w:firstLine="0"/>
            </w:pPr>
            <w:r>
              <w:t>Teeple</w:t>
            </w:r>
          </w:p>
        </w:tc>
        <w:tc>
          <w:tcPr>
            <w:tcW w:w="2179" w:type="dxa"/>
            <w:shd w:val="clear" w:color="auto" w:fill="auto"/>
          </w:tcPr>
          <w:p w14:paraId="2F241116" w14:textId="05B0A5C0" w:rsidR="0066171E" w:rsidRPr="0066171E" w:rsidRDefault="0066171E" w:rsidP="0066171E">
            <w:pPr>
              <w:ind w:firstLine="0"/>
            </w:pPr>
            <w:r>
              <w:t>Terribile</w:t>
            </w:r>
          </w:p>
        </w:tc>
        <w:tc>
          <w:tcPr>
            <w:tcW w:w="2180" w:type="dxa"/>
            <w:shd w:val="clear" w:color="auto" w:fill="auto"/>
          </w:tcPr>
          <w:p w14:paraId="15B032FD" w14:textId="64D35791" w:rsidR="0066171E" w:rsidRPr="0066171E" w:rsidRDefault="0066171E" w:rsidP="0066171E">
            <w:pPr>
              <w:ind w:firstLine="0"/>
            </w:pPr>
            <w:r>
              <w:t>Vaughan</w:t>
            </w:r>
          </w:p>
        </w:tc>
      </w:tr>
      <w:tr w:rsidR="0066171E" w:rsidRPr="0066171E" w14:paraId="1E70DCD5" w14:textId="77777777" w:rsidTr="0066171E">
        <w:tc>
          <w:tcPr>
            <w:tcW w:w="2179" w:type="dxa"/>
            <w:shd w:val="clear" w:color="auto" w:fill="auto"/>
          </w:tcPr>
          <w:p w14:paraId="6D720B94" w14:textId="1AD344F2" w:rsidR="0066171E" w:rsidRPr="0066171E" w:rsidRDefault="0066171E" w:rsidP="0066171E">
            <w:pPr>
              <w:ind w:firstLine="0"/>
            </w:pPr>
            <w:r>
              <w:t>Weeks</w:t>
            </w:r>
          </w:p>
        </w:tc>
        <w:tc>
          <w:tcPr>
            <w:tcW w:w="2179" w:type="dxa"/>
            <w:shd w:val="clear" w:color="auto" w:fill="auto"/>
          </w:tcPr>
          <w:p w14:paraId="4B331B96" w14:textId="3608C7A4" w:rsidR="0066171E" w:rsidRPr="0066171E" w:rsidRDefault="0066171E" w:rsidP="0066171E">
            <w:pPr>
              <w:ind w:firstLine="0"/>
            </w:pPr>
            <w:r>
              <w:t>Wetmore</w:t>
            </w:r>
          </w:p>
        </w:tc>
        <w:tc>
          <w:tcPr>
            <w:tcW w:w="2180" w:type="dxa"/>
            <w:shd w:val="clear" w:color="auto" w:fill="auto"/>
          </w:tcPr>
          <w:p w14:paraId="02B615D9" w14:textId="09DF9C3F" w:rsidR="0066171E" w:rsidRPr="0066171E" w:rsidRDefault="0066171E" w:rsidP="0066171E">
            <w:pPr>
              <w:ind w:firstLine="0"/>
            </w:pPr>
            <w:r>
              <w:t>White</w:t>
            </w:r>
          </w:p>
        </w:tc>
      </w:tr>
      <w:tr w:rsidR="0066171E" w:rsidRPr="0066171E" w14:paraId="113FE7EB" w14:textId="77777777" w:rsidTr="0066171E">
        <w:tc>
          <w:tcPr>
            <w:tcW w:w="2179" w:type="dxa"/>
            <w:shd w:val="clear" w:color="auto" w:fill="auto"/>
          </w:tcPr>
          <w:p w14:paraId="6AD4974B" w14:textId="6279E32B" w:rsidR="0066171E" w:rsidRPr="0066171E" w:rsidRDefault="0066171E" w:rsidP="0066171E">
            <w:pPr>
              <w:keepNext/>
              <w:ind w:firstLine="0"/>
            </w:pPr>
            <w:r>
              <w:t>Whitmire</w:t>
            </w:r>
          </w:p>
        </w:tc>
        <w:tc>
          <w:tcPr>
            <w:tcW w:w="2179" w:type="dxa"/>
            <w:shd w:val="clear" w:color="auto" w:fill="auto"/>
          </w:tcPr>
          <w:p w14:paraId="78BD06C3" w14:textId="790CD0FE" w:rsidR="0066171E" w:rsidRPr="0066171E" w:rsidRDefault="0066171E" w:rsidP="0066171E">
            <w:pPr>
              <w:keepNext/>
              <w:ind w:firstLine="0"/>
            </w:pPr>
            <w:r>
              <w:t>Wickensimer</w:t>
            </w:r>
          </w:p>
        </w:tc>
        <w:tc>
          <w:tcPr>
            <w:tcW w:w="2180" w:type="dxa"/>
            <w:shd w:val="clear" w:color="auto" w:fill="auto"/>
          </w:tcPr>
          <w:p w14:paraId="06B9640D" w14:textId="7BBAA172" w:rsidR="0066171E" w:rsidRPr="0066171E" w:rsidRDefault="0066171E" w:rsidP="0066171E">
            <w:pPr>
              <w:keepNext/>
              <w:ind w:firstLine="0"/>
            </w:pPr>
            <w:r>
              <w:t>Williams</w:t>
            </w:r>
          </w:p>
        </w:tc>
      </w:tr>
      <w:tr w:rsidR="0066171E" w:rsidRPr="0066171E" w14:paraId="49CCD14D" w14:textId="77777777" w:rsidTr="0066171E">
        <w:tc>
          <w:tcPr>
            <w:tcW w:w="2179" w:type="dxa"/>
            <w:shd w:val="clear" w:color="auto" w:fill="auto"/>
          </w:tcPr>
          <w:p w14:paraId="5BB0E7C1" w14:textId="41D09850" w:rsidR="0066171E" w:rsidRPr="0066171E" w:rsidRDefault="0066171E" w:rsidP="0066171E">
            <w:pPr>
              <w:keepNext/>
              <w:ind w:firstLine="0"/>
            </w:pPr>
            <w:r>
              <w:t>Willis</w:t>
            </w:r>
          </w:p>
        </w:tc>
        <w:tc>
          <w:tcPr>
            <w:tcW w:w="2179" w:type="dxa"/>
            <w:shd w:val="clear" w:color="auto" w:fill="auto"/>
          </w:tcPr>
          <w:p w14:paraId="2CB7B899" w14:textId="7A6FFF50" w:rsidR="0066171E" w:rsidRPr="0066171E" w:rsidRDefault="0066171E" w:rsidP="0066171E">
            <w:pPr>
              <w:keepNext/>
              <w:ind w:firstLine="0"/>
            </w:pPr>
            <w:r>
              <w:t>Wooten</w:t>
            </w:r>
          </w:p>
        </w:tc>
        <w:tc>
          <w:tcPr>
            <w:tcW w:w="2180" w:type="dxa"/>
            <w:shd w:val="clear" w:color="auto" w:fill="auto"/>
          </w:tcPr>
          <w:p w14:paraId="1F318520" w14:textId="35A2A07E" w:rsidR="0066171E" w:rsidRPr="0066171E" w:rsidRDefault="0066171E" w:rsidP="0066171E">
            <w:pPr>
              <w:keepNext/>
              <w:ind w:firstLine="0"/>
            </w:pPr>
            <w:r>
              <w:t>Yow</w:t>
            </w:r>
          </w:p>
        </w:tc>
      </w:tr>
    </w:tbl>
    <w:p w14:paraId="346B93AE" w14:textId="77777777" w:rsidR="0066171E" w:rsidRDefault="0066171E" w:rsidP="0066171E"/>
    <w:p w14:paraId="5B9F178B" w14:textId="38A8082C" w:rsidR="0066171E" w:rsidRDefault="0066171E" w:rsidP="0066171E">
      <w:pPr>
        <w:jc w:val="center"/>
        <w:rPr>
          <w:b/>
        </w:rPr>
      </w:pPr>
      <w:r w:rsidRPr="0066171E">
        <w:rPr>
          <w:b/>
        </w:rPr>
        <w:t>Total</w:t>
      </w:r>
      <w:r w:rsidR="00A008AD">
        <w:rPr>
          <w:b/>
        </w:rPr>
        <w:t>—</w:t>
      </w:r>
      <w:r w:rsidRPr="0066171E">
        <w:rPr>
          <w:b/>
        </w:rPr>
        <w:t>114</w:t>
      </w:r>
    </w:p>
    <w:p w14:paraId="0F5704CE" w14:textId="77777777" w:rsidR="00A008AD" w:rsidRDefault="00A008AD" w:rsidP="0066171E">
      <w:pPr>
        <w:jc w:val="center"/>
        <w:rPr>
          <w:b/>
        </w:rPr>
      </w:pPr>
    </w:p>
    <w:p w14:paraId="44F1F53C" w14:textId="77777777" w:rsidR="0066171E" w:rsidRDefault="0066171E" w:rsidP="0066171E">
      <w:pPr>
        <w:ind w:firstLine="0"/>
      </w:pPr>
      <w:r w:rsidRPr="0066171E">
        <w:t xml:space="preserve"> </w:t>
      </w:r>
      <w:r>
        <w:t>Those who voted in the negative are:</w:t>
      </w:r>
    </w:p>
    <w:p w14:paraId="39FCA363" w14:textId="77777777" w:rsidR="0066171E" w:rsidRDefault="0066171E" w:rsidP="0066171E"/>
    <w:p w14:paraId="30F15866" w14:textId="77777777" w:rsidR="0066171E" w:rsidRDefault="0066171E" w:rsidP="0066171E">
      <w:pPr>
        <w:jc w:val="center"/>
        <w:rPr>
          <w:b/>
        </w:rPr>
      </w:pPr>
      <w:r w:rsidRPr="0066171E">
        <w:rPr>
          <w:b/>
        </w:rPr>
        <w:t>Total--0</w:t>
      </w:r>
    </w:p>
    <w:p w14:paraId="171B3797" w14:textId="35D918DF" w:rsidR="0066171E" w:rsidRDefault="0066171E" w:rsidP="0066171E">
      <w:pPr>
        <w:jc w:val="center"/>
        <w:rPr>
          <w:b/>
        </w:rPr>
      </w:pPr>
    </w:p>
    <w:p w14:paraId="58896790" w14:textId="77777777" w:rsidR="0066171E" w:rsidRDefault="0066171E" w:rsidP="0066171E">
      <w:r>
        <w:t xml:space="preserve">Section 93 was adopted. </w:t>
      </w:r>
    </w:p>
    <w:p w14:paraId="7BED0ADD" w14:textId="77777777" w:rsidR="0066171E" w:rsidRDefault="0066171E" w:rsidP="0066171E"/>
    <w:p w14:paraId="17EFE06E" w14:textId="6881AAEF" w:rsidR="0066171E" w:rsidRDefault="0066171E" w:rsidP="0066171E">
      <w:pPr>
        <w:keepNext/>
        <w:jc w:val="center"/>
        <w:rPr>
          <w:b/>
        </w:rPr>
      </w:pPr>
      <w:r w:rsidRPr="0066171E">
        <w:rPr>
          <w:b/>
        </w:rPr>
        <w:t>SECTION 94</w:t>
      </w:r>
    </w:p>
    <w:p w14:paraId="3965398F" w14:textId="77777777" w:rsidR="0066171E" w:rsidRDefault="0066171E" w:rsidP="0066171E">
      <w:r>
        <w:t xml:space="preserve">The yeas and nays were taken resulting as follows: </w:t>
      </w:r>
    </w:p>
    <w:p w14:paraId="55F5A9AF" w14:textId="5CF482DE" w:rsidR="0066171E" w:rsidRDefault="0066171E" w:rsidP="0066171E">
      <w:pPr>
        <w:jc w:val="center"/>
      </w:pPr>
      <w:r>
        <w:t xml:space="preserve"> </w:t>
      </w:r>
      <w:bookmarkStart w:id="84" w:name="vote_start192"/>
      <w:bookmarkEnd w:id="84"/>
      <w:r>
        <w:t>Yeas 113; Nays 0</w:t>
      </w:r>
    </w:p>
    <w:p w14:paraId="53A9E9AA" w14:textId="77777777" w:rsidR="0066171E" w:rsidRDefault="0066171E" w:rsidP="0066171E">
      <w:pPr>
        <w:jc w:val="center"/>
      </w:pPr>
    </w:p>
    <w:p w14:paraId="40665D3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5CF800" w14:textId="77777777" w:rsidTr="0066171E">
        <w:tc>
          <w:tcPr>
            <w:tcW w:w="2179" w:type="dxa"/>
            <w:shd w:val="clear" w:color="auto" w:fill="auto"/>
          </w:tcPr>
          <w:p w14:paraId="581DB383" w14:textId="405E7A2A" w:rsidR="0066171E" w:rsidRPr="0066171E" w:rsidRDefault="0066171E" w:rsidP="0066171E">
            <w:pPr>
              <w:keepNext/>
              <w:ind w:firstLine="0"/>
            </w:pPr>
            <w:r>
              <w:t>Anderson</w:t>
            </w:r>
          </w:p>
        </w:tc>
        <w:tc>
          <w:tcPr>
            <w:tcW w:w="2179" w:type="dxa"/>
            <w:shd w:val="clear" w:color="auto" w:fill="auto"/>
          </w:tcPr>
          <w:p w14:paraId="067C8F9F" w14:textId="03816A83" w:rsidR="0066171E" w:rsidRPr="0066171E" w:rsidRDefault="0066171E" w:rsidP="0066171E">
            <w:pPr>
              <w:keepNext/>
              <w:ind w:firstLine="0"/>
            </w:pPr>
            <w:r>
              <w:t>Atkinson</w:t>
            </w:r>
          </w:p>
        </w:tc>
        <w:tc>
          <w:tcPr>
            <w:tcW w:w="2180" w:type="dxa"/>
            <w:shd w:val="clear" w:color="auto" w:fill="auto"/>
          </w:tcPr>
          <w:p w14:paraId="739E70DE" w14:textId="16DFE17C" w:rsidR="0066171E" w:rsidRPr="0066171E" w:rsidRDefault="0066171E" w:rsidP="0066171E">
            <w:pPr>
              <w:keepNext/>
              <w:ind w:firstLine="0"/>
            </w:pPr>
            <w:r>
              <w:t>Bailey</w:t>
            </w:r>
          </w:p>
        </w:tc>
      </w:tr>
      <w:tr w:rsidR="0066171E" w:rsidRPr="0066171E" w14:paraId="04AB9061" w14:textId="77777777" w:rsidTr="0066171E">
        <w:tc>
          <w:tcPr>
            <w:tcW w:w="2179" w:type="dxa"/>
            <w:shd w:val="clear" w:color="auto" w:fill="auto"/>
          </w:tcPr>
          <w:p w14:paraId="29A2DB83" w14:textId="25DA06E0" w:rsidR="0066171E" w:rsidRPr="0066171E" w:rsidRDefault="0066171E" w:rsidP="0066171E">
            <w:pPr>
              <w:ind w:firstLine="0"/>
            </w:pPr>
            <w:r>
              <w:t>Ballentine</w:t>
            </w:r>
          </w:p>
        </w:tc>
        <w:tc>
          <w:tcPr>
            <w:tcW w:w="2179" w:type="dxa"/>
            <w:shd w:val="clear" w:color="auto" w:fill="auto"/>
          </w:tcPr>
          <w:p w14:paraId="67CBFD50" w14:textId="38467506" w:rsidR="0066171E" w:rsidRPr="0066171E" w:rsidRDefault="0066171E" w:rsidP="0066171E">
            <w:pPr>
              <w:ind w:firstLine="0"/>
            </w:pPr>
            <w:r>
              <w:t>Bamberg</w:t>
            </w:r>
          </w:p>
        </w:tc>
        <w:tc>
          <w:tcPr>
            <w:tcW w:w="2180" w:type="dxa"/>
            <w:shd w:val="clear" w:color="auto" w:fill="auto"/>
          </w:tcPr>
          <w:p w14:paraId="17C1E645" w14:textId="0204431F" w:rsidR="0066171E" w:rsidRPr="0066171E" w:rsidRDefault="0066171E" w:rsidP="0066171E">
            <w:pPr>
              <w:ind w:firstLine="0"/>
            </w:pPr>
            <w:r>
              <w:t>Bannister</w:t>
            </w:r>
          </w:p>
        </w:tc>
      </w:tr>
      <w:tr w:rsidR="0066171E" w:rsidRPr="0066171E" w14:paraId="073011F6" w14:textId="77777777" w:rsidTr="0066171E">
        <w:tc>
          <w:tcPr>
            <w:tcW w:w="2179" w:type="dxa"/>
            <w:shd w:val="clear" w:color="auto" w:fill="auto"/>
          </w:tcPr>
          <w:p w14:paraId="44CE8C44" w14:textId="788FAADD" w:rsidR="0066171E" w:rsidRPr="0066171E" w:rsidRDefault="0066171E" w:rsidP="0066171E">
            <w:pPr>
              <w:ind w:firstLine="0"/>
            </w:pPr>
            <w:r>
              <w:t>Bauer</w:t>
            </w:r>
          </w:p>
        </w:tc>
        <w:tc>
          <w:tcPr>
            <w:tcW w:w="2179" w:type="dxa"/>
            <w:shd w:val="clear" w:color="auto" w:fill="auto"/>
          </w:tcPr>
          <w:p w14:paraId="42E7DAEE" w14:textId="3A9ADFBE" w:rsidR="0066171E" w:rsidRPr="0066171E" w:rsidRDefault="0066171E" w:rsidP="0066171E">
            <w:pPr>
              <w:ind w:firstLine="0"/>
            </w:pPr>
            <w:r>
              <w:t>Beach</w:t>
            </w:r>
          </w:p>
        </w:tc>
        <w:tc>
          <w:tcPr>
            <w:tcW w:w="2180" w:type="dxa"/>
            <w:shd w:val="clear" w:color="auto" w:fill="auto"/>
          </w:tcPr>
          <w:p w14:paraId="53C6A836" w14:textId="62864560" w:rsidR="0066171E" w:rsidRPr="0066171E" w:rsidRDefault="0066171E" w:rsidP="0066171E">
            <w:pPr>
              <w:ind w:firstLine="0"/>
            </w:pPr>
            <w:r>
              <w:t>Bernstein</w:t>
            </w:r>
          </w:p>
        </w:tc>
      </w:tr>
      <w:tr w:rsidR="0066171E" w:rsidRPr="0066171E" w14:paraId="247023E2" w14:textId="77777777" w:rsidTr="0066171E">
        <w:tc>
          <w:tcPr>
            <w:tcW w:w="2179" w:type="dxa"/>
            <w:shd w:val="clear" w:color="auto" w:fill="auto"/>
          </w:tcPr>
          <w:p w14:paraId="5A2DC4E3" w14:textId="54206D68" w:rsidR="0066171E" w:rsidRPr="0066171E" w:rsidRDefault="0066171E" w:rsidP="0066171E">
            <w:pPr>
              <w:ind w:firstLine="0"/>
            </w:pPr>
            <w:r>
              <w:t>Bowers</w:t>
            </w:r>
          </w:p>
        </w:tc>
        <w:tc>
          <w:tcPr>
            <w:tcW w:w="2179" w:type="dxa"/>
            <w:shd w:val="clear" w:color="auto" w:fill="auto"/>
          </w:tcPr>
          <w:p w14:paraId="28E70CFC" w14:textId="7B122072" w:rsidR="0066171E" w:rsidRPr="0066171E" w:rsidRDefault="0066171E" w:rsidP="0066171E">
            <w:pPr>
              <w:ind w:firstLine="0"/>
            </w:pPr>
            <w:r>
              <w:t>Bradley</w:t>
            </w:r>
          </w:p>
        </w:tc>
        <w:tc>
          <w:tcPr>
            <w:tcW w:w="2180" w:type="dxa"/>
            <w:shd w:val="clear" w:color="auto" w:fill="auto"/>
          </w:tcPr>
          <w:p w14:paraId="42E9F531" w14:textId="0173A450" w:rsidR="0066171E" w:rsidRPr="0066171E" w:rsidRDefault="0066171E" w:rsidP="0066171E">
            <w:pPr>
              <w:ind w:firstLine="0"/>
            </w:pPr>
            <w:r>
              <w:t>Brewer</w:t>
            </w:r>
          </w:p>
        </w:tc>
      </w:tr>
      <w:tr w:rsidR="0066171E" w:rsidRPr="0066171E" w14:paraId="7107E6E5" w14:textId="77777777" w:rsidTr="0066171E">
        <w:tc>
          <w:tcPr>
            <w:tcW w:w="2179" w:type="dxa"/>
            <w:shd w:val="clear" w:color="auto" w:fill="auto"/>
          </w:tcPr>
          <w:p w14:paraId="7D1D48B9" w14:textId="4C733DF2" w:rsidR="0066171E" w:rsidRPr="0066171E" w:rsidRDefault="0066171E" w:rsidP="0066171E">
            <w:pPr>
              <w:ind w:firstLine="0"/>
            </w:pPr>
            <w:r>
              <w:t>Brittain</w:t>
            </w:r>
          </w:p>
        </w:tc>
        <w:tc>
          <w:tcPr>
            <w:tcW w:w="2179" w:type="dxa"/>
            <w:shd w:val="clear" w:color="auto" w:fill="auto"/>
          </w:tcPr>
          <w:p w14:paraId="677BE72D" w14:textId="7C1C3F2F" w:rsidR="0066171E" w:rsidRPr="0066171E" w:rsidRDefault="0066171E" w:rsidP="0066171E">
            <w:pPr>
              <w:ind w:firstLine="0"/>
            </w:pPr>
            <w:r>
              <w:t>Burns</w:t>
            </w:r>
          </w:p>
        </w:tc>
        <w:tc>
          <w:tcPr>
            <w:tcW w:w="2180" w:type="dxa"/>
            <w:shd w:val="clear" w:color="auto" w:fill="auto"/>
          </w:tcPr>
          <w:p w14:paraId="1760A0DC" w14:textId="62B0E44F" w:rsidR="0066171E" w:rsidRPr="0066171E" w:rsidRDefault="0066171E" w:rsidP="0066171E">
            <w:pPr>
              <w:ind w:firstLine="0"/>
            </w:pPr>
            <w:r>
              <w:t>Bustos</w:t>
            </w:r>
          </w:p>
        </w:tc>
      </w:tr>
      <w:tr w:rsidR="0066171E" w:rsidRPr="0066171E" w14:paraId="29229149" w14:textId="77777777" w:rsidTr="0066171E">
        <w:tc>
          <w:tcPr>
            <w:tcW w:w="2179" w:type="dxa"/>
            <w:shd w:val="clear" w:color="auto" w:fill="auto"/>
          </w:tcPr>
          <w:p w14:paraId="5731CA43" w14:textId="37339CD1" w:rsidR="0066171E" w:rsidRPr="0066171E" w:rsidRDefault="0066171E" w:rsidP="0066171E">
            <w:pPr>
              <w:ind w:firstLine="0"/>
            </w:pPr>
            <w:r>
              <w:t>Calhoon</w:t>
            </w:r>
          </w:p>
        </w:tc>
        <w:tc>
          <w:tcPr>
            <w:tcW w:w="2179" w:type="dxa"/>
            <w:shd w:val="clear" w:color="auto" w:fill="auto"/>
          </w:tcPr>
          <w:p w14:paraId="2C295BE9" w14:textId="5213C9E7" w:rsidR="0066171E" w:rsidRPr="0066171E" w:rsidRDefault="0066171E" w:rsidP="0066171E">
            <w:pPr>
              <w:ind w:firstLine="0"/>
            </w:pPr>
            <w:r>
              <w:t>Caskey</w:t>
            </w:r>
          </w:p>
        </w:tc>
        <w:tc>
          <w:tcPr>
            <w:tcW w:w="2180" w:type="dxa"/>
            <w:shd w:val="clear" w:color="auto" w:fill="auto"/>
          </w:tcPr>
          <w:p w14:paraId="49B7BEE1" w14:textId="5C3583CD" w:rsidR="0066171E" w:rsidRPr="0066171E" w:rsidRDefault="0066171E" w:rsidP="0066171E">
            <w:pPr>
              <w:ind w:firstLine="0"/>
            </w:pPr>
            <w:r>
              <w:t>Chapman</w:t>
            </w:r>
          </w:p>
        </w:tc>
      </w:tr>
      <w:tr w:rsidR="0066171E" w:rsidRPr="0066171E" w14:paraId="1047EF89" w14:textId="77777777" w:rsidTr="0066171E">
        <w:tc>
          <w:tcPr>
            <w:tcW w:w="2179" w:type="dxa"/>
            <w:shd w:val="clear" w:color="auto" w:fill="auto"/>
          </w:tcPr>
          <w:p w14:paraId="2E2C654D" w14:textId="0C0E23FF" w:rsidR="0066171E" w:rsidRPr="0066171E" w:rsidRDefault="0066171E" w:rsidP="0066171E">
            <w:pPr>
              <w:ind w:firstLine="0"/>
            </w:pPr>
            <w:r>
              <w:t>Cobb-Hunter</w:t>
            </w:r>
          </w:p>
        </w:tc>
        <w:tc>
          <w:tcPr>
            <w:tcW w:w="2179" w:type="dxa"/>
            <w:shd w:val="clear" w:color="auto" w:fill="auto"/>
          </w:tcPr>
          <w:p w14:paraId="78371542" w14:textId="15879CEB" w:rsidR="0066171E" w:rsidRPr="0066171E" w:rsidRDefault="0066171E" w:rsidP="0066171E">
            <w:pPr>
              <w:ind w:firstLine="0"/>
            </w:pPr>
            <w:r>
              <w:t>Collins</w:t>
            </w:r>
          </w:p>
        </w:tc>
        <w:tc>
          <w:tcPr>
            <w:tcW w:w="2180" w:type="dxa"/>
            <w:shd w:val="clear" w:color="auto" w:fill="auto"/>
          </w:tcPr>
          <w:p w14:paraId="74378075" w14:textId="0E9BAE74" w:rsidR="0066171E" w:rsidRPr="0066171E" w:rsidRDefault="0066171E" w:rsidP="0066171E">
            <w:pPr>
              <w:ind w:firstLine="0"/>
            </w:pPr>
            <w:r>
              <w:t>B. J. Cox</w:t>
            </w:r>
          </w:p>
        </w:tc>
      </w:tr>
      <w:tr w:rsidR="0066171E" w:rsidRPr="0066171E" w14:paraId="1FF5E1B1" w14:textId="77777777" w:rsidTr="0066171E">
        <w:tc>
          <w:tcPr>
            <w:tcW w:w="2179" w:type="dxa"/>
            <w:shd w:val="clear" w:color="auto" w:fill="auto"/>
          </w:tcPr>
          <w:p w14:paraId="32BD04F5" w14:textId="05804BC5" w:rsidR="0066171E" w:rsidRPr="0066171E" w:rsidRDefault="0066171E" w:rsidP="0066171E">
            <w:pPr>
              <w:ind w:firstLine="0"/>
            </w:pPr>
            <w:r>
              <w:t>B. L. Cox</w:t>
            </w:r>
          </w:p>
        </w:tc>
        <w:tc>
          <w:tcPr>
            <w:tcW w:w="2179" w:type="dxa"/>
            <w:shd w:val="clear" w:color="auto" w:fill="auto"/>
          </w:tcPr>
          <w:p w14:paraId="1873E899" w14:textId="25E77DD0" w:rsidR="0066171E" w:rsidRPr="0066171E" w:rsidRDefault="0066171E" w:rsidP="0066171E">
            <w:pPr>
              <w:ind w:firstLine="0"/>
            </w:pPr>
            <w:r>
              <w:t>Crawford</w:t>
            </w:r>
          </w:p>
        </w:tc>
        <w:tc>
          <w:tcPr>
            <w:tcW w:w="2180" w:type="dxa"/>
            <w:shd w:val="clear" w:color="auto" w:fill="auto"/>
          </w:tcPr>
          <w:p w14:paraId="31AEF4E6" w14:textId="3CD265B6" w:rsidR="0066171E" w:rsidRPr="0066171E" w:rsidRDefault="0066171E" w:rsidP="0066171E">
            <w:pPr>
              <w:ind w:firstLine="0"/>
            </w:pPr>
            <w:r>
              <w:t>Cromer</w:t>
            </w:r>
          </w:p>
        </w:tc>
      </w:tr>
      <w:tr w:rsidR="0066171E" w:rsidRPr="0066171E" w14:paraId="35C0071C" w14:textId="77777777" w:rsidTr="0066171E">
        <w:tc>
          <w:tcPr>
            <w:tcW w:w="2179" w:type="dxa"/>
            <w:shd w:val="clear" w:color="auto" w:fill="auto"/>
          </w:tcPr>
          <w:p w14:paraId="36DFF760" w14:textId="6E94C617" w:rsidR="0066171E" w:rsidRPr="0066171E" w:rsidRDefault="0066171E" w:rsidP="0066171E">
            <w:pPr>
              <w:ind w:firstLine="0"/>
            </w:pPr>
            <w:r>
              <w:t>Davis</w:t>
            </w:r>
          </w:p>
        </w:tc>
        <w:tc>
          <w:tcPr>
            <w:tcW w:w="2179" w:type="dxa"/>
            <w:shd w:val="clear" w:color="auto" w:fill="auto"/>
          </w:tcPr>
          <w:p w14:paraId="492200EE" w14:textId="5C804B6D" w:rsidR="0066171E" w:rsidRPr="0066171E" w:rsidRDefault="0066171E" w:rsidP="0066171E">
            <w:pPr>
              <w:ind w:firstLine="0"/>
            </w:pPr>
            <w:r>
              <w:t>Dillard</w:t>
            </w:r>
          </w:p>
        </w:tc>
        <w:tc>
          <w:tcPr>
            <w:tcW w:w="2180" w:type="dxa"/>
            <w:shd w:val="clear" w:color="auto" w:fill="auto"/>
          </w:tcPr>
          <w:p w14:paraId="388A893F" w14:textId="40DA842B" w:rsidR="0066171E" w:rsidRPr="0066171E" w:rsidRDefault="0066171E" w:rsidP="0066171E">
            <w:pPr>
              <w:ind w:firstLine="0"/>
            </w:pPr>
            <w:r>
              <w:t>Duncan</w:t>
            </w:r>
          </w:p>
        </w:tc>
      </w:tr>
      <w:tr w:rsidR="0066171E" w:rsidRPr="0066171E" w14:paraId="12743C1E" w14:textId="77777777" w:rsidTr="0066171E">
        <w:tc>
          <w:tcPr>
            <w:tcW w:w="2179" w:type="dxa"/>
            <w:shd w:val="clear" w:color="auto" w:fill="auto"/>
          </w:tcPr>
          <w:p w14:paraId="22DD931E" w14:textId="1A0D2ADC" w:rsidR="0066171E" w:rsidRPr="0066171E" w:rsidRDefault="0066171E" w:rsidP="0066171E">
            <w:pPr>
              <w:ind w:firstLine="0"/>
            </w:pPr>
            <w:r>
              <w:t>Edgerton</w:t>
            </w:r>
          </w:p>
        </w:tc>
        <w:tc>
          <w:tcPr>
            <w:tcW w:w="2179" w:type="dxa"/>
            <w:shd w:val="clear" w:color="auto" w:fill="auto"/>
          </w:tcPr>
          <w:p w14:paraId="2961A67D" w14:textId="0631E71C" w:rsidR="0066171E" w:rsidRPr="0066171E" w:rsidRDefault="0066171E" w:rsidP="0066171E">
            <w:pPr>
              <w:ind w:firstLine="0"/>
            </w:pPr>
            <w:r>
              <w:t>Erickson</w:t>
            </w:r>
          </w:p>
        </w:tc>
        <w:tc>
          <w:tcPr>
            <w:tcW w:w="2180" w:type="dxa"/>
            <w:shd w:val="clear" w:color="auto" w:fill="auto"/>
          </w:tcPr>
          <w:p w14:paraId="223CD2EB" w14:textId="437BBE97" w:rsidR="0066171E" w:rsidRPr="0066171E" w:rsidRDefault="0066171E" w:rsidP="0066171E">
            <w:pPr>
              <w:ind w:firstLine="0"/>
            </w:pPr>
            <w:r>
              <w:t>Forrest</w:t>
            </w:r>
          </w:p>
        </w:tc>
      </w:tr>
      <w:tr w:rsidR="0066171E" w:rsidRPr="0066171E" w14:paraId="55085DA6" w14:textId="77777777" w:rsidTr="0066171E">
        <w:tc>
          <w:tcPr>
            <w:tcW w:w="2179" w:type="dxa"/>
            <w:shd w:val="clear" w:color="auto" w:fill="auto"/>
          </w:tcPr>
          <w:p w14:paraId="10330DF6" w14:textId="7D4B8124" w:rsidR="0066171E" w:rsidRPr="0066171E" w:rsidRDefault="0066171E" w:rsidP="0066171E">
            <w:pPr>
              <w:ind w:firstLine="0"/>
            </w:pPr>
            <w:r>
              <w:t>Frank</w:t>
            </w:r>
          </w:p>
        </w:tc>
        <w:tc>
          <w:tcPr>
            <w:tcW w:w="2179" w:type="dxa"/>
            <w:shd w:val="clear" w:color="auto" w:fill="auto"/>
          </w:tcPr>
          <w:p w14:paraId="11AB5FA6" w14:textId="54A63D8F" w:rsidR="0066171E" w:rsidRPr="0066171E" w:rsidRDefault="0066171E" w:rsidP="0066171E">
            <w:pPr>
              <w:ind w:firstLine="0"/>
            </w:pPr>
            <w:r>
              <w:t>Gagnon</w:t>
            </w:r>
          </w:p>
        </w:tc>
        <w:tc>
          <w:tcPr>
            <w:tcW w:w="2180" w:type="dxa"/>
            <w:shd w:val="clear" w:color="auto" w:fill="auto"/>
          </w:tcPr>
          <w:p w14:paraId="76812F81" w14:textId="08947DFB" w:rsidR="0066171E" w:rsidRPr="0066171E" w:rsidRDefault="0066171E" w:rsidP="0066171E">
            <w:pPr>
              <w:ind w:firstLine="0"/>
            </w:pPr>
            <w:r>
              <w:t>Garvin</w:t>
            </w:r>
          </w:p>
        </w:tc>
      </w:tr>
      <w:tr w:rsidR="0066171E" w:rsidRPr="0066171E" w14:paraId="775B2B49" w14:textId="77777777" w:rsidTr="0066171E">
        <w:tc>
          <w:tcPr>
            <w:tcW w:w="2179" w:type="dxa"/>
            <w:shd w:val="clear" w:color="auto" w:fill="auto"/>
          </w:tcPr>
          <w:p w14:paraId="3CFD97D3" w14:textId="43B1B04B" w:rsidR="0066171E" w:rsidRPr="0066171E" w:rsidRDefault="0066171E" w:rsidP="0066171E">
            <w:pPr>
              <w:ind w:firstLine="0"/>
            </w:pPr>
            <w:r>
              <w:lastRenderedPageBreak/>
              <w:t>Gatch</w:t>
            </w:r>
          </w:p>
        </w:tc>
        <w:tc>
          <w:tcPr>
            <w:tcW w:w="2179" w:type="dxa"/>
            <w:shd w:val="clear" w:color="auto" w:fill="auto"/>
          </w:tcPr>
          <w:p w14:paraId="67B6506B" w14:textId="12C50A3C" w:rsidR="0066171E" w:rsidRPr="0066171E" w:rsidRDefault="0066171E" w:rsidP="0066171E">
            <w:pPr>
              <w:ind w:firstLine="0"/>
            </w:pPr>
            <w:r>
              <w:t>Gibson</w:t>
            </w:r>
          </w:p>
        </w:tc>
        <w:tc>
          <w:tcPr>
            <w:tcW w:w="2180" w:type="dxa"/>
            <w:shd w:val="clear" w:color="auto" w:fill="auto"/>
          </w:tcPr>
          <w:p w14:paraId="5837FFBF" w14:textId="2C26633C" w:rsidR="0066171E" w:rsidRPr="0066171E" w:rsidRDefault="0066171E" w:rsidP="0066171E">
            <w:pPr>
              <w:ind w:firstLine="0"/>
            </w:pPr>
            <w:r>
              <w:t>Gilliam</w:t>
            </w:r>
          </w:p>
        </w:tc>
      </w:tr>
      <w:tr w:rsidR="0066171E" w:rsidRPr="0066171E" w14:paraId="70E412FA" w14:textId="77777777" w:rsidTr="0066171E">
        <w:tc>
          <w:tcPr>
            <w:tcW w:w="2179" w:type="dxa"/>
            <w:shd w:val="clear" w:color="auto" w:fill="auto"/>
          </w:tcPr>
          <w:p w14:paraId="7F9874BE" w14:textId="57B9BA8E" w:rsidR="0066171E" w:rsidRPr="0066171E" w:rsidRDefault="0066171E" w:rsidP="0066171E">
            <w:pPr>
              <w:ind w:firstLine="0"/>
            </w:pPr>
            <w:r>
              <w:t>Gilreath</w:t>
            </w:r>
          </w:p>
        </w:tc>
        <w:tc>
          <w:tcPr>
            <w:tcW w:w="2179" w:type="dxa"/>
            <w:shd w:val="clear" w:color="auto" w:fill="auto"/>
          </w:tcPr>
          <w:p w14:paraId="16C3AC84" w14:textId="0B36B78D" w:rsidR="0066171E" w:rsidRPr="0066171E" w:rsidRDefault="0066171E" w:rsidP="0066171E">
            <w:pPr>
              <w:ind w:firstLine="0"/>
            </w:pPr>
            <w:r>
              <w:t>Govan</w:t>
            </w:r>
          </w:p>
        </w:tc>
        <w:tc>
          <w:tcPr>
            <w:tcW w:w="2180" w:type="dxa"/>
            <w:shd w:val="clear" w:color="auto" w:fill="auto"/>
          </w:tcPr>
          <w:p w14:paraId="6BBDF16F" w14:textId="4D2C4728" w:rsidR="0066171E" w:rsidRPr="0066171E" w:rsidRDefault="0066171E" w:rsidP="0066171E">
            <w:pPr>
              <w:ind w:firstLine="0"/>
            </w:pPr>
            <w:r>
              <w:t>Grant</w:t>
            </w:r>
          </w:p>
        </w:tc>
      </w:tr>
      <w:tr w:rsidR="0066171E" w:rsidRPr="0066171E" w14:paraId="0D9FCF7F" w14:textId="77777777" w:rsidTr="0066171E">
        <w:tc>
          <w:tcPr>
            <w:tcW w:w="2179" w:type="dxa"/>
            <w:shd w:val="clear" w:color="auto" w:fill="auto"/>
          </w:tcPr>
          <w:p w14:paraId="78B8F122" w14:textId="36B2A671" w:rsidR="0066171E" w:rsidRPr="0066171E" w:rsidRDefault="0066171E" w:rsidP="0066171E">
            <w:pPr>
              <w:ind w:firstLine="0"/>
            </w:pPr>
            <w:r>
              <w:t>Guffey</w:t>
            </w:r>
          </w:p>
        </w:tc>
        <w:tc>
          <w:tcPr>
            <w:tcW w:w="2179" w:type="dxa"/>
            <w:shd w:val="clear" w:color="auto" w:fill="auto"/>
          </w:tcPr>
          <w:p w14:paraId="6A07B057" w14:textId="7EA81FE1" w:rsidR="0066171E" w:rsidRPr="0066171E" w:rsidRDefault="0066171E" w:rsidP="0066171E">
            <w:pPr>
              <w:ind w:firstLine="0"/>
            </w:pPr>
            <w:r>
              <w:t>Haddon</w:t>
            </w:r>
          </w:p>
        </w:tc>
        <w:tc>
          <w:tcPr>
            <w:tcW w:w="2180" w:type="dxa"/>
            <w:shd w:val="clear" w:color="auto" w:fill="auto"/>
          </w:tcPr>
          <w:p w14:paraId="4404F7B6" w14:textId="12DBEAFC" w:rsidR="0066171E" w:rsidRPr="0066171E" w:rsidRDefault="0066171E" w:rsidP="0066171E">
            <w:pPr>
              <w:ind w:firstLine="0"/>
            </w:pPr>
            <w:r>
              <w:t>Hager</w:t>
            </w:r>
          </w:p>
        </w:tc>
      </w:tr>
      <w:tr w:rsidR="0066171E" w:rsidRPr="0066171E" w14:paraId="6BEDEC42" w14:textId="77777777" w:rsidTr="0066171E">
        <w:tc>
          <w:tcPr>
            <w:tcW w:w="2179" w:type="dxa"/>
            <w:shd w:val="clear" w:color="auto" w:fill="auto"/>
          </w:tcPr>
          <w:p w14:paraId="46E7EE76" w14:textId="19D27CEC" w:rsidR="0066171E" w:rsidRPr="0066171E" w:rsidRDefault="0066171E" w:rsidP="0066171E">
            <w:pPr>
              <w:ind w:firstLine="0"/>
            </w:pPr>
            <w:r>
              <w:t>Hardee</w:t>
            </w:r>
          </w:p>
        </w:tc>
        <w:tc>
          <w:tcPr>
            <w:tcW w:w="2179" w:type="dxa"/>
            <w:shd w:val="clear" w:color="auto" w:fill="auto"/>
          </w:tcPr>
          <w:p w14:paraId="4AB40EF7" w14:textId="3B0F2621" w:rsidR="0066171E" w:rsidRPr="0066171E" w:rsidRDefault="0066171E" w:rsidP="0066171E">
            <w:pPr>
              <w:ind w:firstLine="0"/>
            </w:pPr>
            <w:r>
              <w:t>Harris</w:t>
            </w:r>
          </w:p>
        </w:tc>
        <w:tc>
          <w:tcPr>
            <w:tcW w:w="2180" w:type="dxa"/>
            <w:shd w:val="clear" w:color="auto" w:fill="auto"/>
          </w:tcPr>
          <w:p w14:paraId="78AEFB5C" w14:textId="4F3682E6" w:rsidR="0066171E" w:rsidRPr="0066171E" w:rsidRDefault="0066171E" w:rsidP="0066171E">
            <w:pPr>
              <w:ind w:firstLine="0"/>
            </w:pPr>
            <w:r>
              <w:t>Hartnett</w:t>
            </w:r>
          </w:p>
        </w:tc>
      </w:tr>
      <w:tr w:rsidR="0066171E" w:rsidRPr="0066171E" w14:paraId="0FD8E3BD" w14:textId="77777777" w:rsidTr="0066171E">
        <w:tc>
          <w:tcPr>
            <w:tcW w:w="2179" w:type="dxa"/>
            <w:shd w:val="clear" w:color="auto" w:fill="auto"/>
          </w:tcPr>
          <w:p w14:paraId="218D994A" w14:textId="79489342" w:rsidR="0066171E" w:rsidRPr="0066171E" w:rsidRDefault="0066171E" w:rsidP="0066171E">
            <w:pPr>
              <w:ind w:firstLine="0"/>
            </w:pPr>
            <w:r>
              <w:t>Hartz</w:t>
            </w:r>
          </w:p>
        </w:tc>
        <w:tc>
          <w:tcPr>
            <w:tcW w:w="2179" w:type="dxa"/>
            <w:shd w:val="clear" w:color="auto" w:fill="auto"/>
          </w:tcPr>
          <w:p w14:paraId="503E625B" w14:textId="704645C8" w:rsidR="0066171E" w:rsidRPr="0066171E" w:rsidRDefault="0066171E" w:rsidP="0066171E">
            <w:pPr>
              <w:ind w:firstLine="0"/>
            </w:pPr>
            <w:r>
              <w:t>Hayes</w:t>
            </w:r>
          </w:p>
        </w:tc>
        <w:tc>
          <w:tcPr>
            <w:tcW w:w="2180" w:type="dxa"/>
            <w:shd w:val="clear" w:color="auto" w:fill="auto"/>
          </w:tcPr>
          <w:p w14:paraId="045018ED" w14:textId="52EFFEC5" w:rsidR="0066171E" w:rsidRPr="0066171E" w:rsidRDefault="0066171E" w:rsidP="0066171E">
            <w:pPr>
              <w:ind w:firstLine="0"/>
            </w:pPr>
            <w:r>
              <w:t>Henderson-Myers</w:t>
            </w:r>
          </w:p>
        </w:tc>
      </w:tr>
      <w:tr w:rsidR="0066171E" w:rsidRPr="0066171E" w14:paraId="456F1E8F" w14:textId="77777777" w:rsidTr="0066171E">
        <w:tc>
          <w:tcPr>
            <w:tcW w:w="2179" w:type="dxa"/>
            <w:shd w:val="clear" w:color="auto" w:fill="auto"/>
          </w:tcPr>
          <w:p w14:paraId="0EA58083" w14:textId="5C0DA1CF" w:rsidR="0066171E" w:rsidRPr="0066171E" w:rsidRDefault="0066171E" w:rsidP="0066171E">
            <w:pPr>
              <w:ind w:firstLine="0"/>
            </w:pPr>
            <w:r>
              <w:t>Herbkersman</w:t>
            </w:r>
          </w:p>
        </w:tc>
        <w:tc>
          <w:tcPr>
            <w:tcW w:w="2179" w:type="dxa"/>
            <w:shd w:val="clear" w:color="auto" w:fill="auto"/>
          </w:tcPr>
          <w:p w14:paraId="7E3FD390" w14:textId="12055EAA" w:rsidR="0066171E" w:rsidRPr="0066171E" w:rsidRDefault="0066171E" w:rsidP="0066171E">
            <w:pPr>
              <w:ind w:firstLine="0"/>
            </w:pPr>
            <w:r>
              <w:t>Hewitt</w:t>
            </w:r>
          </w:p>
        </w:tc>
        <w:tc>
          <w:tcPr>
            <w:tcW w:w="2180" w:type="dxa"/>
            <w:shd w:val="clear" w:color="auto" w:fill="auto"/>
          </w:tcPr>
          <w:p w14:paraId="71A4416E" w14:textId="730D58C7" w:rsidR="0066171E" w:rsidRPr="0066171E" w:rsidRDefault="0066171E" w:rsidP="0066171E">
            <w:pPr>
              <w:ind w:firstLine="0"/>
            </w:pPr>
            <w:r>
              <w:t>Hiott</w:t>
            </w:r>
          </w:p>
        </w:tc>
      </w:tr>
      <w:tr w:rsidR="0066171E" w:rsidRPr="0066171E" w14:paraId="0DF0A2D6" w14:textId="77777777" w:rsidTr="0066171E">
        <w:tc>
          <w:tcPr>
            <w:tcW w:w="2179" w:type="dxa"/>
            <w:shd w:val="clear" w:color="auto" w:fill="auto"/>
          </w:tcPr>
          <w:p w14:paraId="52F428B1" w14:textId="6213ACE6" w:rsidR="0066171E" w:rsidRPr="0066171E" w:rsidRDefault="0066171E" w:rsidP="0066171E">
            <w:pPr>
              <w:ind w:firstLine="0"/>
            </w:pPr>
            <w:r>
              <w:t>Hixon</w:t>
            </w:r>
          </w:p>
        </w:tc>
        <w:tc>
          <w:tcPr>
            <w:tcW w:w="2179" w:type="dxa"/>
            <w:shd w:val="clear" w:color="auto" w:fill="auto"/>
          </w:tcPr>
          <w:p w14:paraId="7BC9F8D8" w14:textId="27DCCEE5" w:rsidR="0066171E" w:rsidRPr="0066171E" w:rsidRDefault="0066171E" w:rsidP="0066171E">
            <w:pPr>
              <w:ind w:firstLine="0"/>
            </w:pPr>
            <w:r>
              <w:t>Holman</w:t>
            </w:r>
          </w:p>
        </w:tc>
        <w:tc>
          <w:tcPr>
            <w:tcW w:w="2180" w:type="dxa"/>
            <w:shd w:val="clear" w:color="auto" w:fill="auto"/>
          </w:tcPr>
          <w:p w14:paraId="0E5C81EA" w14:textId="5CF9EAC6" w:rsidR="0066171E" w:rsidRPr="0066171E" w:rsidRDefault="0066171E" w:rsidP="0066171E">
            <w:pPr>
              <w:ind w:firstLine="0"/>
            </w:pPr>
            <w:r>
              <w:t>Hosey</w:t>
            </w:r>
          </w:p>
        </w:tc>
      </w:tr>
      <w:tr w:rsidR="0066171E" w:rsidRPr="0066171E" w14:paraId="57902D93" w14:textId="77777777" w:rsidTr="0066171E">
        <w:tc>
          <w:tcPr>
            <w:tcW w:w="2179" w:type="dxa"/>
            <w:shd w:val="clear" w:color="auto" w:fill="auto"/>
          </w:tcPr>
          <w:p w14:paraId="63A3A164" w14:textId="7AB0A7FC" w:rsidR="0066171E" w:rsidRPr="0066171E" w:rsidRDefault="0066171E" w:rsidP="0066171E">
            <w:pPr>
              <w:ind w:firstLine="0"/>
            </w:pPr>
            <w:r>
              <w:t>Huff</w:t>
            </w:r>
          </w:p>
        </w:tc>
        <w:tc>
          <w:tcPr>
            <w:tcW w:w="2179" w:type="dxa"/>
            <w:shd w:val="clear" w:color="auto" w:fill="auto"/>
          </w:tcPr>
          <w:p w14:paraId="17735545" w14:textId="66296AA0" w:rsidR="0066171E" w:rsidRPr="0066171E" w:rsidRDefault="0066171E" w:rsidP="0066171E">
            <w:pPr>
              <w:ind w:firstLine="0"/>
            </w:pPr>
            <w:r>
              <w:t>J. E. Johnson</w:t>
            </w:r>
          </w:p>
        </w:tc>
        <w:tc>
          <w:tcPr>
            <w:tcW w:w="2180" w:type="dxa"/>
            <w:shd w:val="clear" w:color="auto" w:fill="auto"/>
          </w:tcPr>
          <w:p w14:paraId="3E9AE6AC" w14:textId="5DEC7489" w:rsidR="0066171E" w:rsidRPr="0066171E" w:rsidRDefault="0066171E" w:rsidP="0066171E">
            <w:pPr>
              <w:ind w:firstLine="0"/>
            </w:pPr>
            <w:r>
              <w:t>J. L. Johnson</w:t>
            </w:r>
          </w:p>
        </w:tc>
      </w:tr>
      <w:tr w:rsidR="0066171E" w:rsidRPr="0066171E" w14:paraId="19451BC6" w14:textId="77777777" w:rsidTr="0066171E">
        <w:tc>
          <w:tcPr>
            <w:tcW w:w="2179" w:type="dxa"/>
            <w:shd w:val="clear" w:color="auto" w:fill="auto"/>
          </w:tcPr>
          <w:p w14:paraId="5131391E" w14:textId="533F81A3" w:rsidR="0066171E" w:rsidRPr="0066171E" w:rsidRDefault="0066171E" w:rsidP="0066171E">
            <w:pPr>
              <w:ind w:firstLine="0"/>
            </w:pPr>
            <w:r>
              <w:t>Jones</w:t>
            </w:r>
          </w:p>
        </w:tc>
        <w:tc>
          <w:tcPr>
            <w:tcW w:w="2179" w:type="dxa"/>
            <w:shd w:val="clear" w:color="auto" w:fill="auto"/>
          </w:tcPr>
          <w:p w14:paraId="68691022" w14:textId="465D2A33" w:rsidR="0066171E" w:rsidRPr="0066171E" w:rsidRDefault="0066171E" w:rsidP="0066171E">
            <w:pPr>
              <w:ind w:firstLine="0"/>
            </w:pPr>
            <w:r>
              <w:t>Jordan</w:t>
            </w:r>
          </w:p>
        </w:tc>
        <w:tc>
          <w:tcPr>
            <w:tcW w:w="2180" w:type="dxa"/>
            <w:shd w:val="clear" w:color="auto" w:fill="auto"/>
          </w:tcPr>
          <w:p w14:paraId="219CD932" w14:textId="7F28B426" w:rsidR="0066171E" w:rsidRPr="0066171E" w:rsidRDefault="0066171E" w:rsidP="0066171E">
            <w:pPr>
              <w:ind w:firstLine="0"/>
            </w:pPr>
            <w:r>
              <w:t>Kilmartin</w:t>
            </w:r>
          </w:p>
        </w:tc>
      </w:tr>
      <w:tr w:rsidR="0066171E" w:rsidRPr="0066171E" w14:paraId="5B07F4A5" w14:textId="77777777" w:rsidTr="0066171E">
        <w:tc>
          <w:tcPr>
            <w:tcW w:w="2179" w:type="dxa"/>
            <w:shd w:val="clear" w:color="auto" w:fill="auto"/>
          </w:tcPr>
          <w:p w14:paraId="0B472EC9" w14:textId="57941CE6" w:rsidR="0066171E" w:rsidRPr="0066171E" w:rsidRDefault="0066171E" w:rsidP="0066171E">
            <w:pPr>
              <w:ind w:firstLine="0"/>
            </w:pPr>
            <w:r>
              <w:t>King</w:t>
            </w:r>
          </w:p>
        </w:tc>
        <w:tc>
          <w:tcPr>
            <w:tcW w:w="2179" w:type="dxa"/>
            <w:shd w:val="clear" w:color="auto" w:fill="auto"/>
          </w:tcPr>
          <w:p w14:paraId="44DA7CCE" w14:textId="68259093" w:rsidR="0066171E" w:rsidRPr="0066171E" w:rsidRDefault="0066171E" w:rsidP="0066171E">
            <w:pPr>
              <w:ind w:firstLine="0"/>
            </w:pPr>
            <w:r>
              <w:t>Landing</w:t>
            </w:r>
          </w:p>
        </w:tc>
        <w:tc>
          <w:tcPr>
            <w:tcW w:w="2180" w:type="dxa"/>
            <w:shd w:val="clear" w:color="auto" w:fill="auto"/>
          </w:tcPr>
          <w:p w14:paraId="0CF2D5FD" w14:textId="04283C43" w:rsidR="0066171E" w:rsidRPr="0066171E" w:rsidRDefault="0066171E" w:rsidP="0066171E">
            <w:pPr>
              <w:ind w:firstLine="0"/>
            </w:pPr>
            <w:r>
              <w:t>Lawson</w:t>
            </w:r>
          </w:p>
        </w:tc>
      </w:tr>
      <w:tr w:rsidR="0066171E" w:rsidRPr="0066171E" w14:paraId="116774B5" w14:textId="77777777" w:rsidTr="0066171E">
        <w:tc>
          <w:tcPr>
            <w:tcW w:w="2179" w:type="dxa"/>
            <w:shd w:val="clear" w:color="auto" w:fill="auto"/>
          </w:tcPr>
          <w:p w14:paraId="5B413E73" w14:textId="169C7630" w:rsidR="0066171E" w:rsidRPr="0066171E" w:rsidRDefault="0066171E" w:rsidP="0066171E">
            <w:pPr>
              <w:ind w:firstLine="0"/>
            </w:pPr>
            <w:r>
              <w:t>Ligon</w:t>
            </w:r>
          </w:p>
        </w:tc>
        <w:tc>
          <w:tcPr>
            <w:tcW w:w="2179" w:type="dxa"/>
            <w:shd w:val="clear" w:color="auto" w:fill="auto"/>
          </w:tcPr>
          <w:p w14:paraId="710599D1" w14:textId="0B6ECA7C" w:rsidR="0066171E" w:rsidRPr="0066171E" w:rsidRDefault="0066171E" w:rsidP="0066171E">
            <w:pPr>
              <w:ind w:firstLine="0"/>
            </w:pPr>
            <w:r>
              <w:t>Long</w:t>
            </w:r>
          </w:p>
        </w:tc>
        <w:tc>
          <w:tcPr>
            <w:tcW w:w="2180" w:type="dxa"/>
            <w:shd w:val="clear" w:color="auto" w:fill="auto"/>
          </w:tcPr>
          <w:p w14:paraId="7EEAD12C" w14:textId="345AAF9E" w:rsidR="0066171E" w:rsidRPr="0066171E" w:rsidRDefault="0066171E" w:rsidP="0066171E">
            <w:pPr>
              <w:ind w:firstLine="0"/>
            </w:pPr>
            <w:r>
              <w:t>Lowe</w:t>
            </w:r>
          </w:p>
        </w:tc>
      </w:tr>
      <w:tr w:rsidR="0066171E" w:rsidRPr="0066171E" w14:paraId="0B8195FD" w14:textId="77777777" w:rsidTr="0066171E">
        <w:tc>
          <w:tcPr>
            <w:tcW w:w="2179" w:type="dxa"/>
            <w:shd w:val="clear" w:color="auto" w:fill="auto"/>
          </w:tcPr>
          <w:p w14:paraId="48F4F0A3" w14:textId="16101F8F" w:rsidR="0066171E" w:rsidRPr="0066171E" w:rsidRDefault="0066171E" w:rsidP="0066171E">
            <w:pPr>
              <w:ind w:firstLine="0"/>
            </w:pPr>
            <w:r>
              <w:t>Luck</w:t>
            </w:r>
          </w:p>
        </w:tc>
        <w:tc>
          <w:tcPr>
            <w:tcW w:w="2179" w:type="dxa"/>
            <w:shd w:val="clear" w:color="auto" w:fill="auto"/>
          </w:tcPr>
          <w:p w14:paraId="77C06F7C" w14:textId="03977EA7" w:rsidR="0066171E" w:rsidRPr="0066171E" w:rsidRDefault="0066171E" w:rsidP="0066171E">
            <w:pPr>
              <w:ind w:firstLine="0"/>
            </w:pPr>
            <w:r>
              <w:t>Magnuson</w:t>
            </w:r>
          </w:p>
        </w:tc>
        <w:tc>
          <w:tcPr>
            <w:tcW w:w="2180" w:type="dxa"/>
            <w:shd w:val="clear" w:color="auto" w:fill="auto"/>
          </w:tcPr>
          <w:p w14:paraId="2C81D2D2" w14:textId="65E28E01" w:rsidR="0066171E" w:rsidRPr="0066171E" w:rsidRDefault="0066171E" w:rsidP="0066171E">
            <w:pPr>
              <w:ind w:firstLine="0"/>
            </w:pPr>
            <w:r>
              <w:t>Martin</w:t>
            </w:r>
          </w:p>
        </w:tc>
      </w:tr>
      <w:tr w:rsidR="0066171E" w:rsidRPr="0066171E" w14:paraId="38111062" w14:textId="77777777" w:rsidTr="0066171E">
        <w:tc>
          <w:tcPr>
            <w:tcW w:w="2179" w:type="dxa"/>
            <w:shd w:val="clear" w:color="auto" w:fill="auto"/>
          </w:tcPr>
          <w:p w14:paraId="0563BA45" w14:textId="3F6EA530" w:rsidR="0066171E" w:rsidRPr="0066171E" w:rsidRDefault="0066171E" w:rsidP="0066171E">
            <w:pPr>
              <w:ind w:firstLine="0"/>
            </w:pPr>
            <w:r>
              <w:t>May</w:t>
            </w:r>
          </w:p>
        </w:tc>
        <w:tc>
          <w:tcPr>
            <w:tcW w:w="2179" w:type="dxa"/>
            <w:shd w:val="clear" w:color="auto" w:fill="auto"/>
          </w:tcPr>
          <w:p w14:paraId="5DED94C0" w14:textId="12C400B3" w:rsidR="0066171E" w:rsidRPr="0066171E" w:rsidRDefault="0066171E" w:rsidP="0066171E">
            <w:pPr>
              <w:ind w:firstLine="0"/>
            </w:pPr>
            <w:r>
              <w:t>McCabe</w:t>
            </w:r>
          </w:p>
        </w:tc>
        <w:tc>
          <w:tcPr>
            <w:tcW w:w="2180" w:type="dxa"/>
            <w:shd w:val="clear" w:color="auto" w:fill="auto"/>
          </w:tcPr>
          <w:p w14:paraId="7E705F9D" w14:textId="045B99D7" w:rsidR="0066171E" w:rsidRPr="0066171E" w:rsidRDefault="0066171E" w:rsidP="0066171E">
            <w:pPr>
              <w:ind w:firstLine="0"/>
            </w:pPr>
            <w:r>
              <w:t>McCravy</w:t>
            </w:r>
          </w:p>
        </w:tc>
      </w:tr>
      <w:tr w:rsidR="0066171E" w:rsidRPr="0066171E" w14:paraId="024D98F7" w14:textId="77777777" w:rsidTr="0066171E">
        <w:tc>
          <w:tcPr>
            <w:tcW w:w="2179" w:type="dxa"/>
            <w:shd w:val="clear" w:color="auto" w:fill="auto"/>
          </w:tcPr>
          <w:p w14:paraId="01AE4D4E" w14:textId="4929732B" w:rsidR="0066171E" w:rsidRPr="0066171E" w:rsidRDefault="0066171E" w:rsidP="0066171E">
            <w:pPr>
              <w:ind w:firstLine="0"/>
            </w:pPr>
            <w:r>
              <w:t>McDaniel</w:t>
            </w:r>
          </w:p>
        </w:tc>
        <w:tc>
          <w:tcPr>
            <w:tcW w:w="2179" w:type="dxa"/>
            <w:shd w:val="clear" w:color="auto" w:fill="auto"/>
          </w:tcPr>
          <w:p w14:paraId="16D86AAD" w14:textId="56341CF3" w:rsidR="0066171E" w:rsidRPr="0066171E" w:rsidRDefault="0066171E" w:rsidP="0066171E">
            <w:pPr>
              <w:ind w:firstLine="0"/>
            </w:pPr>
            <w:r>
              <w:t>McGinnis</w:t>
            </w:r>
          </w:p>
        </w:tc>
        <w:tc>
          <w:tcPr>
            <w:tcW w:w="2180" w:type="dxa"/>
            <w:shd w:val="clear" w:color="auto" w:fill="auto"/>
          </w:tcPr>
          <w:p w14:paraId="07813151" w14:textId="2847786F" w:rsidR="0066171E" w:rsidRPr="0066171E" w:rsidRDefault="0066171E" w:rsidP="0066171E">
            <w:pPr>
              <w:ind w:firstLine="0"/>
            </w:pPr>
            <w:r>
              <w:t>Mitchell</w:t>
            </w:r>
          </w:p>
        </w:tc>
      </w:tr>
      <w:tr w:rsidR="0066171E" w:rsidRPr="0066171E" w14:paraId="12C0B3B7" w14:textId="77777777" w:rsidTr="0066171E">
        <w:tc>
          <w:tcPr>
            <w:tcW w:w="2179" w:type="dxa"/>
            <w:shd w:val="clear" w:color="auto" w:fill="auto"/>
          </w:tcPr>
          <w:p w14:paraId="75F1F978" w14:textId="58E41237" w:rsidR="0066171E" w:rsidRPr="0066171E" w:rsidRDefault="0066171E" w:rsidP="0066171E">
            <w:pPr>
              <w:ind w:firstLine="0"/>
            </w:pPr>
            <w:r>
              <w:t>Montgomery</w:t>
            </w:r>
          </w:p>
        </w:tc>
        <w:tc>
          <w:tcPr>
            <w:tcW w:w="2179" w:type="dxa"/>
            <w:shd w:val="clear" w:color="auto" w:fill="auto"/>
          </w:tcPr>
          <w:p w14:paraId="5EFC6435" w14:textId="409BA44B" w:rsidR="0066171E" w:rsidRPr="0066171E" w:rsidRDefault="0066171E" w:rsidP="0066171E">
            <w:pPr>
              <w:ind w:firstLine="0"/>
            </w:pPr>
            <w:r>
              <w:t>J. Moore</w:t>
            </w:r>
          </w:p>
        </w:tc>
        <w:tc>
          <w:tcPr>
            <w:tcW w:w="2180" w:type="dxa"/>
            <w:shd w:val="clear" w:color="auto" w:fill="auto"/>
          </w:tcPr>
          <w:p w14:paraId="139D4084" w14:textId="2DFAA2B2" w:rsidR="0066171E" w:rsidRPr="0066171E" w:rsidRDefault="0066171E" w:rsidP="0066171E">
            <w:pPr>
              <w:ind w:firstLine="0"/>
            </w:pPr>
            <w:r>
              <w:t>T. Moore</w:t>
            </w:r>
          </w:p>
        </w:tc>
      </w:tr>
      <w:tr w:rsidR="0066171E" w:rsidRPr="0066171E" w14:paraId="451FEE92" w14:textId="77777777" w:rsidTr="0066171E">
        <w:tc>
          <w:tcPr>
            <w:tcW w:w="2179" w:type="dxa"/>
            <w:shd w:val="clear" w:color="auto" w:fill="auto"/>
          </w:tcPr>
          <w:p w14:paraId="05BB29F5" w14:textId="03404B27" w:rsidR="0066171E" w:rsidRPr="0066171E" w:rsidRDefault="0066171E" w:rsidP="0066171E">
            <w:pPr>
              <w:ind w:firstLine="0"/>
            </w:pPr>
            <w:r>
              <w:t>Morgan</w:t>
            </w:r>
          </w:p>
        </w:tc>
        <w:tc>
          <w:tcPr>
            <w:tcW w:w="2179" w:type="dxa"/>
            <w:shd w:val="clear" w:color="auto" w:fill="auto"/>
          </w:tcPr>
          <w:p w14:paraId="78455180" w14:textId="548FCB64" w:rsidR="0066171E" w:rsidRPr="0066171E" w:rsidRDefault="0066171E" w:rsidP="0066171E">
            <w:pPr>
              <w:ind w:firstLine="0"/>
            </w:pPr>
            <w:r>
              <w:t>Moss</w:t>
            </w:r>
          </w:p>
        </w:tc>
        <w:tc>
          <w:tcPr>
            <w:tcW w:w="2180" w:type="dxa"/>
            <w:shd w:val="clear" w:color="auto" w:fill="auto"/>
          </w:tcPr>
          <w:p w14:paraId="16548FDE" w14:textId="2B7AAC53" w:rsidR="0066171E" w:rsidRPr="0066171E" w:rsidRDefault="0066171E" w:rsidP="0066171E">
            <w:pPr>
              <w:ind w:firstLine="0"/>
            </w:pPr>
            <w:r>
              <w:t>Murphy</w:t>
            </w:r>
          </w:p>
        </w:tc>
      </w:tr>
      <w:tr w:rsidR="0066171E" w:rsidRPr="0066171E" w14:paraId="0BE6B6AC" w14:textId="77777777" w:rsidTr="0066171E">
        <w:tc>
          <w:tcPr>
            <w:tcW w:w="2179" w:type="dxa"/>
            <w:shd w:val="clear" w:color="auto" w:fill="auto"/>
          </w:tcPr>
          <w:p w14:paraId="75103658" w14:textId="1C31B356" w:rsidR="0066171E" w:rsidRPr="0066171E" w:rsidRDefault="0066171E" w:rsidP="0066171E">
            <w:pPr>
              <w:ind w:firstLine="0"/>
            </w:pPr>
            <w:r>
              <w:t>Neese</w:t>
            </w:r>
          </w:p>
        </w:tc>
        <w:tc>
          <w:tcPr>
            <w:tcW w:w="2179" w:type="dxa"/>
            <w:shd w:val="clear" w:color="auto" w:fill="auto"/>
          </w:tcPr>
          <w:p w14:paraId="0A01CFF9" w14:textId="39B9B326" w:rsidR="0066171E" w:rsidRPr="0066171E" w:rsidRDefault="0066171E" w:rsidP="0066171E">
            <w:pPr>
              <w:ind w:firstLine="0"/>
            </w:pPr>
            <w:r>
              <w:t>B. Newton</w:t>
            </w:r>
          </w:p>
        </w:tc>
        <w:tc>
          <w:tcPr>
            <w:tcW w:w="2180" w:type="dxa"/>
            <w:shd w:val="clear" w:color="auto" w:fill="auto"/>
          </w:tcPr>
          <w:p w14:paraId="02943CA2" w14:textId="241A8888" w:rsidR="0066171E" w:rsidRPr="0066171E" w:rsidRDefault="0066171E" w:rsidP="0066171E">
            <w:pPr>
              <w:ind w:firstLine="0"/>
            </w:pPr>
            <w:r>
              <w:t>W. Newton</w:t>
            </w:r>
          </w:p>
        </w:tc>
      </w:tr>
      <w:tr w:rsidR="0066171E" w:rsidRPr="0066171E" w14:paraId="4D60BC56" w14:textId="77777777" w:rsidTr="0066171E">
        <w:tc>
          <w:tcPr>
            <w:tcW w:w="2179" w:type="dxa"/>
            <w:shd w:val="clear" w:color="auto" w:fill="auto"/>
          </w:tcPr>
          <w:p w14:paraId="2CFA9138" w14:textId="28F48713" w:rsidR="0066171E" w:rsidRPr="0066171E" w:rsidRDefault="0066171E" w:rsidP="0066171E">
            <w:pPr>
              <w:ind w:firstLine="0"/>
            </w:pPr>
            <w:r>
              <w:t>Oremus</w:t>
            </w:r>
          </w:p>
        </w:tc>
        <w:tc>
          <w:tcPr>
            <w:tcW w:w="2179" w:type="dxa"/>
            <w:shd w:val="clear" w:color="auto" w:fill="auto"/>
          </w:tcPr>
          <w:p w14:paraId="23A1ECAD" w14:textId="47EEAA2F" w:rsidR="0066171E" w:rsidRPr="0066171E" w:rsidRDefault="0066171E" w:rsidP="0066171E">
            <w:pPr>
              <w:ind w:firstLine="0"/>
            </w:pPr>
            <w:r>
              <w:t>Pace</w:t>
            </w:r>
          </w:p>
        </w:tc>
        <w:tc>
          <w:tcPr>
            <w:tcW w:w="2180" w:type="dxa"/>
            <w:shd w:val="clear" w:color="auto" w:fill="auto"/>
          </w:tcPr>
          <w:p w14:paraId="16015D30" w14:textId="2A03B573" w:rsidR="0066171E" w:rsidRPr="0066171E" w:rsidRDefault="0066171E" w:rsidP="0066171E">
            <w:pPr>
              <w:ind w:firstLine="0"/>
            </w:pPr>
            <w:r>
              <w:t>Pedalino</w:t>
            </w:r>
          </w:p>
        </w:tc>
      </w:tr>
      <w:tr w:rsidR="0066171E" w:rsidRPr="0066171E" w14:paraId="07909838" w14:textId="77777777" w:rsidTr="0066171E">
        <w:tc>
          <w:tcPr>
            <w:tcW w:w="2179" w:type="dxa"/>
            <w:shd w:val="clear" w:color="auto" w:fill="auto"/>
          </w:tcPr>
          <w:p w14:paraId="132612CA" w14:textId="6B54D797" w:rsidR="0066171E" w:rsidRPr="0066171E" w:rsidRDefault="0066171E" w:rsidP="0066171E">
            <w:pPr>
              <w:ind w:firstLine="0"/>
            </w:pPr>
            <w:r>
              <w:t>Pope</w:t>
            </w:r>
          </w:p>
        </w:tc>
        <w:tc>
          <w:tcPr>
            <w:tcW w:w="2179" w:type="dxa"/>
            <w:shd w:val="clear" w:color="auto" w:fill="auto"/>
          </w:tcPr>
          <w:p w14:paraId="36AB7B97" w14:textId="30DF9B64" w:rsidR="0066171E" w:rsidRPr="0066171E" w:rsidRDefault="0066171E" w:rsidP="0066171E">
            <w:pPr>
              <w:ind w:firstLine="0"/>
            </w:pPr>
            <w:r>
              <w:t>Reese</w:t>
            </w:r>
          </w:p>
        </w:tc>
        <w:tc>
          <w:tcPr>
            <w:tcW w:w="2180" w:type="dxa"/>
            <w:shd w:val="clear" w:color="auto" w:fill="auto"/>
          </w:tcPr>
          <w:p w14:paraId="6BB13023" w14:textId="0D591596" w:rsidR="0066171E" w:rsidRPr="0066171E" w:rsidRDefault="0066171E" w:rsidP="0066171E">
            <w:pPr>
              <w:ind w:firstLine="0"/>
            </w:pPr>
            <w:r>
              <w:t>Rivers</w:t>
            </w:r>
          </w:p>
        </w:tc>
      </w:tr>
      <w:tr w:rsidR="0066171E" w:rsidRPr="0066171E" w14:paraId="0654C0C0" w14:textId="77777777" w:rsidTr="0066171E">
        <w:tc>
          <w:tcPr>
            <w:tcW w:w="2179" w:type="dxa"/>
            <w:shd w:val="clear" w:color="auto" w:fill="auto"/>
          </w:tcPr>
          <w:p w14:paraId="512C463A" w14:textId="2D9DCF32" w:rsidR="0066171E" w:rsidRPr="0066171E" w:rsidRDefault="0066171E" w:rsidP="0066171E">
            <w:pPr>
              <w:ind w:firstLine="0"/>
            </w:pPr>
            <w:r>
              <w:t>Robbins</w:t>
            </w:r>
          </w:p>
        </w:tc>
        <w:tc>
          <w:tcPr>
            <w:tcW w:w="2179" w:type="dxa"/>
            <w:shd w:val="clear" w:color="auto" w:fill="auto"/>
          </w:tcPr>
          <w:p w14:paraId="2A8F0D84" w14:textId="1A227161" w:rsidR="0066171E" w:rsidRPr="0066171E" w:rsidRDefault="0066171E" w:rsidP="0066171E">
            <w:pPr>
              <w:ind w:firstLine="0"/>
            </w:pPr>
            <w:r>
              <w:t>Rose</w:t>
            </w:r>
          </w:p>
        </w:tc>
        <w:tc>
          <w:tcPr>
            <w:tcW w:w="2180" w:type="dxa"/>
            <w:shd w:val="clear" w:color="auto" w:fill="auto"/>
          </w:tcPr>
          <w:p w14:paraId="4D0650C0" w14:textId="36646344" w:rsidR="0066171E" w:rsidRPr="0066171E" w:rsidRDefault="0066171E" w:rsidP="0066171E">
            <w:pPr>
              <w:ind w:firstLine="0"/>
            </w:pPr>
            <w:r>
              <w:t>Rutherford</w:t>
            </w:r>
          </w:p>
        </w:tc>
      </w:tr>
      <w:tr w:rsidR="0066171E" w:rsidRPr="0066171E" w14:paraId="3263D14B" w14:textId="77777777" w:rsidTr="0066171E">
        <w:tc>
          <w:tcPr>
            <w:tcW w:w="2179" w:type="dxa"/>
            <w:shd w:val="clear" w:color="auto" w:fill="auto"/>
          </w:tcPr>
          <w:p w14:paraId="7C7347E9" w14:textId="4440F70D" w:rsidR="0066171E" w:rsidRPr="0066171E" w:rsidRDefault="0066171E" w:rsidP="0066171E">
            <w:pPr>
              <w:ind w:firstLine="0"/>
            </w:pPr>
            <w:r>
              <w:t>Sanders</w:t>
            </w:r>
          </w:p>
        </w:tc>
        <w:tc>
          <w:tcPr>
            <w:tcW w:w="2179" w:type="dxa"/>
            <w:shd w:val="clear" w:color="auto" w:fill="auto"/>
          </w:tcPr>
          <w:p w14:paraId="6D9A9E64" w14:textId="0B529547" w:rsidR="0066171E" w:rsidRPr="0066171E" w:rsidRDefault="0066171E" w:rsidP="0066171E">
            <w:pPr>
              <w:ind w:firstLine="0"/>
            </w:pPr>
            <w:r>
              <w:t>Schuessler</w:t>
            </w:r>
          </w:p>
        </w:tc>
        <w:tc>
          <w:tcPr>
            <w:tcW w:w="2180" w:type="dxa"/>
            <w:shd w:val="clear" w:color="auto" w:fill="auto"/>
          </w:tcPr>
          <w:p w14:paraId="5FBB6022" w14:textId="7A357951" w:rsidR="0066171E" w:rsidRPr="0066171E" w:rsidRDefault="0066171E" w:rsidP="0066171E">
            <w:pPr>
              <w:ind w:firstLine="0"/>
            </w:pPr>
            <w:r>
              <w:t>Sessions</w:t>
            </w:r>
          </w:p>
        </w:tc>
      </w:tr>
      <w:tr w:rsidR="0066171E" w:rsidRPr="0066171E" w14:paraId="147A8747" w14:textId="77777777" w:rsidTr="0066171E">
        <w:tc>
          <w:tcPr>
            <w:tcW w:w="2179" w:type="dxa"/>
            <w:shd w:val="clear" w:color="auto" w:fill="auto"/>
          </w:tcPr>
          <w:p w14:paraId="3A60F506" w14:textId="707BFEED" w:rsidR="0066171E" w:rsidRPr="0066171E" w:rsidRDefault="0066171E" w:rsidP="0066171E">
            <w:pPr>
              <w:ind w:firstLine="0"/>
            </w:pPr>
            <w:r>
              <w:t>G. M. Smith</w:t>
            </w:r>
          </w:p>
        </w:tc>
        <w:tc>
          <w:tcPr>
            <w:tcW w:w="2179" w:type="dxa"/>
            <w:shd w:val="clear" w:color="auto" w:fill="auto"/>
          </w:tcPr>
          <w:p w14:paraId="34A4CBA9" w14:textId="5FEFB684" w:rsidR="0066171E" w:rsidRPr="0066171E" w:rsidRDefault="0066171E" w:rsidP="0066171E">
            <w:pPr>
              <w:ind w:firstLine="0"/>
            </w:pPr>
            <w:r>
              <w:t>M. M. Smith</w:t>
            </w:r>
          </w:p>
        </w:tc>
        <w:tc>
          <w:tcPr>
            <w:tcW w:w="2180" w:type="dxa"/>
            <w:shd w:val="clear" w:color="auto" w:fill="auto"/>
          </w:tcPr>
          <w:p w14:paraId="3125DC20" w14:textId="0A39DFDD" w:rsidR="0066171E" w:rsidRPr="0066171E" w:rsidRDefault="0066171E" w:rsidP="0066171E">
            <w:pPr>
              <w:ind w:firstLine="0"/>
            </w:pPr>
            <w:r>
              <w:t>Spann-Wilder</w:t>
            </w:r>
          </w:p>
        </w:tc>
      </w:tr>
      <w:tr w:rsidR="0066171E" w:rsidRPr="0066171E" w14:paraId="35D987AB" w14:textId="77777777" w:rsidTr="0066171E">
        <w:tc>
          <w:tcPr>
            <w:tcW w:w="2179" w:type="dxa"/>
            <w:shd w:val="clear" w:color="auto" w:fill="auto"/>
          </w:tcPr>
          <w:p w14:paraId="3BA4657E" w14:textId="694DE910" w:rsidR="0066171E" w:rsidRPr="0066171E" w:rsidRDefault="0066171E" w:rsidP="0066171E">
            <w:pPr>
              <w:ind w:firstLine="0"/>
            </w:pPr>
            <w:r>
              <w:t>Stavrinakis</w:t>
            </w:r>
          </w:p>
        </w:tc>
        <w:tc>
          <w:tcPr>
            <w:tcW w:w="2179" w:type="dxa"/>
            <w:shd w:val="clear" w:color="auto" w:fill="auto"/>
          </w:tcPr>
          <w:p w14:paraId="2CD65D2E" w14:textId="6CF30B76" w:rsidR="0066171E" w:rsidRPr="0066171E" w:rsidRDefault="0066171E" w:rsidP="0066171E">
            <w:pPr>
              <w:ind w:firstLine="0"/>
            </w:pPr>
            <w:r>
              <w:t>Taylor</w:t>
            </w:r>
          </w:p>
        </w:tc>
        <w:tc>
          <w:tcPr>
            <w:tcW w:w="2180" w:type="dxa"/>
            <w:shd w:val="clear" w:color="auto" w:fill="auto"/>
          </w:tcPr>
          <w:p w14:paraId="36C16F59" w14:textId="430BA959" w:rsidR="0066171E" w:rsidRPr="0066171E" w:rsidRDefault="0066171E" w:rsidP="0066171E">
            <w:pPr>
              <w:ind w:firstLine="0"/>
            </w:pPr>
            <w:r>
              <w:t>Teeple</w:t>
            </w:r>
          </w:p>
        </w:tc>
      </w:tr>
      <w:tr w:rsidR="0066171E" w:rsidRPr="0066171E" w14:paraId="43E473A1" w14:textId="77777777" w:rsidTr="0066171E">
        <w:tc>
          <w:tcPr>
            <w:tcW w:w="2179" w:type="dxa"/>
            <w:shd w:val="clear" w:color="auto" w:fill="auto"/>
          </w:tcPr>
          <w:p w14:paraId="753678E5" w14:textId="316CA25C" w:rsidR="0066171E" w:rsidRPr="0066171E" w:rsidRDefault="0066171E" w:rsidP="0066171E">
            <w:pPr>
              <w:ind w:firstLine="0"/>
            </w:pPr>
            <w:r>
              <w:t>Terribile</w:t>
            </w:r>
          </w:p>
        </w:tc>
        <w:tc>
          <w:tcPr>
            <w:tcW w:w="2179" w:type="dxa"/>
            <w:shd w:val="clear" w:color="auto" w:fill="auto"/>
          </w:tcPr>
          <w:p w14:paraId="45C8D7DC" w14:textId="2F9D73E5" w:rsidR="0066171E" w:rsidRPr="0066171E" w:rsidRDefault="0066171E" w:rsidP="0066171E">
            <w:pPr>
              <w:ind w:firstLine="0"/>
            </w:pPr>
            <w:r>
              <w:t>Vaughan</w:t>
            </w:r>
          </w:p>
        </w:tc>
        <w:tc>
          <w:tcPr>
            <w:tcW w:w="2180" w:type="dxa"/>
            <w:shd w:val="clear" w:color="auto" w:fill="auto"/>
          </w:tcPr>
          <w:p w14:paraId="450DF7B3" w14:textId="4673F52D" w:rsidR="0066171E" w:rsidRPr="0066171E" w:rsidRDefault="0066171E" w:rsidP="0066171E">
            <w:pPr>
              <w:ind w:firstLine="0"/>
            </w:pPr>
            <w:r>
              <w:t>Weeks</w:t>
            </w:r>
          </w:p>
        </w:tc>
      </w:tr>
      <w:tr w:rsidR="0066171E" w:rsidRPr="0066171E" w14:paraId="3EFB81DF" w14:textId="77777777" w:rsidTr="0066171E">
        <w:tc>
          <w:tcPr>
            <w:tcW w:w="2179" w:type="dxa"/>
            <w:shd w:val="clear" w:color="auto" w:fill="auto"/>
          </w:tcPr>
          <w:p w14:paraId="2E34CD04" w14:textId="6991A925" w:rsidR="0066171E" w:rsidRPr="0066171E" w:rsidRDefault="0066171E" w:rsidP="0066171E">
            <w:pPr>
              <w:ind w:firstLine="0"/>
            </w:pPr>
            <w:r>
              <w:t>Wetmore</w:t>
            </w:r>
          </w:p>
        </w:tc>
        <w:tc>
          <w:tcPr>
            <w:tcW w:w="2179" w:type="dxa"/>
            <w:shd w:val="clear" w:color="auto" w:fill="auto"/>
          </w:tcPr>
          <w:p w14:paraId="3AA9F103" w14:textId="1412DC91" w:rsidR="0066171E" w:rsidRPr="0066171E" w:rsidRDefault="0066171E" w:rsidP="0066171E">
            <w:pPr>
              <w:ind w:firstLine="0"/>
            </w:pPr>
            <w:r>
              <w:t>White</w:t>
            </w:r>
          </w:p>
        </w:tc>
        <w:tc>
          <w:tcPr>
            <w:tcW w:w="2180" w:type="dxa"/>
            <w:shd w:val="clear" w:color="auto" w:fill="auto"/>
          </w:tcPr>
          <w:p w14:paraId="248FE2C6" w14:textId="32A45E46" w:rsidR="0066171E" w:rsidRPr="0066171E" w:rsidRDefault="0066171E" w:rsidP="0066171E">
            <w:pPr>
              <w:ind w:firstLine="0"/>
            </w:pPr>
            <w:r>
              <w:t>Whitmire</w:t>
            </w:r>
          </w:p>
        </w:tc>
      </w:tr>
      <w:tr w:rsidR="0066171E" w:rsidRPr="0066171E" w14:paraId="477A554D" w14:textId="77777777" w:rsidTr="0066171E">
        <w:tc>
          <w:tcPr>
            <w:tcW w:w="2179" w:type="dxa"/>
            <w:shd w:val="clear" w:color="auto" w:fill="auto"/>
          </w:tcPr>
          <w:p w14:paraId="51B22DD7" w14:textId="66C174BA" w:rsidR="0066171E" w:rsidRPr="0066171E" w:rsidRDefault="0066171E" w:rsidP="0066171E">
            <w:pPr>
              <w:keepNext/>
              <w:ind w:firstLine="0"/>
            </w:pPr>
            <w:r>
              <w:t>Wickensimer</w:t>
            </w:r>
          </w:p>
        </w:tc>
        <w:tc>
          <w:tcPr>
            <w:tcW w:w="2179" w:type="dxa"/>
            <w:shd w:val="clear" w:color="auto" w:fill="auto"/>
          </w:tcPr>
          <w:p w14:paraId="3B95652D" w14:textId="26A7E07C" w:rsidR="0066171E" w:rsidRPr="0066171E" w:rsidRDefault="0066171E" w:rsidP="0066171E">
            <w:pPr>
              <w:keepNext/>
              <w:ind w:firstLine="0"/>
            </w:pPr>
            <w:r>
              <w:t>Williams</w:t>
            </w:r>
          </w:p>
        </w:tc>
        <w:tc>
          <w:tcPr>
            <w:tcW w:w="2180" w:type="dxa"/>
            <w:shd w:val="clear" w:color="auto" w:fill="auto"/>
          </w:tcPr>
          <w:p w14:paraId="6D57418B" w14:textId="115BB184" w:rsidR="0066171E" w:rsidRPr="0066171E" w:rsidRDefault="0066171E" w:rsidP="0066171E">
            <w:pPr>
              <w:keepNext/>
              <w:ind w:firstLine="0"/>
            </w:pPr>
            <w:r>
              <w:t>Willis</w:t>
            </w:r>
          </w:p>
        </w:tc>
      </w:tr>
      <w:tr w:rsidR="0066171E" w:rsidRPr="0066171E" w14:paraId="46CB4E0F" w14:textId="77777777" w:rsidTr="0066171E">
        <w:tc>
          <w:tcPr>
            <w:tcW w:w="2179" w:type="dxa"/>
            <w:shd w:val="clear" w:color="auto" w:fill="auto"/>
          </w:tcPr>
          <w:p w14:paraId="3B2742B7" w14:textId="05B5DED6" w:rsidR="0066171E" w:rsidRPr="0066171E" w:rsidRDefault="0066171E" w:rsidP="0066171E">
            <w:pPr>
              <w:keepNext/>
              <w:ind w:firstLine="0"/>
            </w:pPr>
            <w:r>
              <w:t>Wooten</w:t>
            </w:r>
          </w:p>
        </w:tc>
        <w:tc>
          <w:tcPr>
            <w:tcW w:w="2179" w:type="dxa"/>
            <w:shd w:val="clear" w:color="auto" w:fill="auto"/>
          </w:tcPr>
          <w:p w14:paraId="6C3734DA" w14:textId="2D326EF7" w:rsidR="0066171E" w:rsidRPr="0066171E" w:rsidRDefault="0066171E" w:rsidP="0066171E">
            <w:pPr>
              <w:keepNext/>
              <w:ind w:firstLine="0"/>
            </w:pPr>
            <w:r>
              <w:t>Yow</w:t>
            </w:r>
          </w:p>
        </w:tc>
        <w:tc>
          <w:tcPr>
            <w:tcW w:w="2180" w:type="dxa"/>
            <w:shd w:val="clear" w:color="auto" w:fill="auto"/>
          </w:tcPr>
          <w:p w14:paraId="1CF38F40" w14:textId="77777777" w:rsidR="0066171E" w:rsidRPr="0066171E" w:rsidRDefault="0066171E" w:rsidP="0066171E">
            <w:pPr>
              <w:keepNext/>
              <w:ind w:firstLine="0"/>
            </w:pPr>
          </w:p>
        </w:tc>
      </w:tr>
    </w:tbl>
    <w:p w14:paraId="2C1BC261" w14:textId="77777777" w:rsidR="0066171E" w:rsidRDefault="0066171E" w:rsidP="0066171E"/>
    <w:p w14:paraId="220B0908" w14:textId="3FFCBDD6" w:rsidR="0066171E" w:rsidRDefault="0066171E" w:rsidP="0066171E">
      <w:pPr>
        <w:jc w:val="center"/>
        <w:rPr>
          <w:b/>
        </w:rPr>
      </w:pPr>
      <w:r w:rsidRPr="0066171E">
        <w:rPr>
          <w:b/>
        </w:rPr>
        <w:t>Total--113</w:t>
      </w:r>
    </w:p>
    <w:p w14:paraId="7B41E177" w14:textId="77777777" w:rsidR="0066171E" w:rsidRDefault="0066171E" w:rsidP="0066171E">
      <w:pPr>
        <w:jc w:val="center"/>
        <w:rPr>
          <w:b/>
        </w:rPr>
      </w:pPr>
    </w:p>
    <w:p w14:paraId="3BD9DEF0" w14:textId="77777777" w:rsidR="0066171E" w:rsidRDefault="0066171E" w:rsidP="0066171E">
      <w:pPr>
        <w:ind w:firstLine="0"/>
      </w:pPr>
      <w:r w:rsidRPr="0066171E">
        <w:t xml:space="preserve"> </w:t>
      </w:r>
      <w:r>
        <w:t>Those who voted in the negative are:</w:t>
      </w:r>
    </w:p>
    <w:p w14:paraId="31E22EF1" w14:textId="77777777" w:rsidR="0066171E" w:rsidRDefault="0066171E" w:rsidP="0066171E"/>
    <w:p w14:paraId="4E9390A0" w14:textId="77777777" w:rsidR="0066171E" w:rsidRDefault="0066171E" w:rsidP="0066171E">
      <w:pPr>
        <w:jc w:val="center"/>
        <w:rPr>
          <w:b/>
        </w:rPr>
      </w:pPr>
      <w:r w:rsidRPr="0066171E">
        <w:rPr>
          <w:b/>
        </w:rPr>
        <w:t>Total--0</w:t>
      </w:r>
    </w:p>
    <w:p w14:paraId="50EBA8E1" w14:textId="0E20349A" w:rsidR="0066171E" w:rsidRDefault="0066171E" w:rsidP="0066171E">
      <w:pPr>
        <w:jc w:val="center"/>
        <w:rPr>
          <w:b/>
        </w:rPr>
      </w:pPr>
    </w:p>
    <w:p w14:paraId="2A56DC00" w14:textId="77777777" w:rsidR="0066171E" w:rsidRDefault="0066171E" w:rsidP="0066171E">
      <w:r>
        <w:t xml:space="preserve">Section 94 was adopted. </w:t>
      </w:r>
    </w:p>
    <w:p w14:paraId="3588246D" w14:textId="77777777" w:rsidR="0066171E" w:rsidRDefault="0066171E" w:rsidP="0066171E"/>
    <w:p w14:paraId="30D6699A" w14:textId="2C9E0141" w:rsidR="0066171E" w:rsidRDefault="0066171E" w:rsidP="0066171E">
      <w:pPr>
        <w:keepNext/>
        <w:jc w:val="center"/>
        <w:rPr>
          <w:b/>
        </w:rPr>
      </w:pPr>
      <w:r w:rsidRPr="0066171E">
        <w:rPr>
          <w:b/>
        </w:rPr>
        <w:t>SECTION 96</w:t>
      </w:r>
    </w:p>
    <w:p w14:paraId="2D8BA774" w14:textId="77777777" w:rsidR="0066171E" w:rsidRDefault="0066171E" w:rsidP="0066171E">
      <w:r>
        <w:t xml:space="preserve">The yeas and nays were taken resulting as follows: </w:t>
      </w:r>
    </w:p>
    <w:p w14:paraId="3669E747" w14:textId="63FB89BB" w:rsidR="0066171E" w:rsidRDefault="0066171E" w:rsidP="0066171E">
      <w:pPr>
        <w:jc w:val="center"/>
      </w:pPr>
      <w:r>
        <w:t xml:space="preserve"> </w:t>
      </w:r>
      <w:bookmarkStart w:id="85" w:name="vote_start194"/>
      <w:bookmarkEnd w:id="85"/>
      <w:r>
        <w:t>Yeas 114; Nays 0</w:t>
      </w:r>
    </w:p>
    <w:p w14:paraId="4D5A546F" w14:textId="77777777" w:rsidR="0066171E" w:rsidRDefault="0066171E" w:rsidP="00A008AD">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611DD1D" w14:textId="77777777" w:rsidTr="0066171E">
        <w:tc>
          <w:tcPr>
            <w:tcW w:w="2179" w:type="dxa"/>
            <w:shd w:val="clear" w:color="auto" w:fill="auto"/>
          </w:tcPr>
          <w:p w14:paraId="53CCDE5E" w14:textId="4979AD34" w:rsidR="0066171E" w:rsidRPr="0066171E" w:rsidRDefault="0066171E" w:rsidP="00A008AD">
            <w:pPr>
              <w:keepNext/>
              <w:ind w:firstLine="0"/>
            </w:pPr>
            <w:r>
              <w:t>Anderson</w:t>
            </w:r>
          </w:p>
        </w:tc>
        <w:tc>
          <w:tcPr>
            <w:tcW w:w="2179" w:type="dxa"/>
            <w:shd w:val="clear" w:color="auto" w:fill="auto"/>
          </w:tcPr>
          <w:p w14:paraId="757BA412" w14:textId="5BF67590" w:rsidR="0066171E" w:rsidRPr="0066171E" w:rsidRDefault="0066171E" w:rsidP="00A008AD">
            <w:pPr>
              <w:keepNext/>
              <w:ind w:firstLine="0"/>
            </w:pPr>
            <w:r>
              <w:t>Atkinson</w:t>
            </w:r>
          </w:p>
        </w:tc>
        <w:tc>
          <w:tcPr>
            <w:tcW w:w="2180" w:type="dxa"/>
            <w:shd w:val="clear" w:color="auto" w:fill="auto"/>
          </w:tcPr>
          <w:p w14:paraId="23524445" w14:textId="1908EEB4" w:rsidR="0066171E" w:rsidRPr="0066171E" w:rsidRDefault="0066171E" w:rsidP="00A008AD">
            <w:pPr>
              <w:keepNext/>
              <w:ind w:firstLine="0"/>
            </w:pPr>
            <w:r>
              <w:t>Bailey</w:t>
            </w:r>
          </w:p>
        </w:tc>
      </w:tr>
      <w:tr w:rsidR="0066171E" w:rsidRPr="0066171E" w14:paraId="07B209BB" w14:textId="77777777" w:rsidTr="0066171E">
        <w:tc>
          <w:tcPr>
            <w:tcW w:w="2179" w:type="dxa"/>
            <w:shd w:val="clear" w:color="auto" w:fill="auto"/>
          </w:tcPr>
          <w:p w14:paraId="165C7768" w14:textId="06BA3D9F" w:rsidR="0066171E" w:rsidRPr="0066171E" w:rsidRDefault="0066171E" w:rsidP="00A008AD">
            <w:pPr>
              <w:keepNext/>
              <w:ind w:firstLine="0"/>
            </w:pPr>
            <w:r>
              <w:t>Ballentine</w:t>
            </w:r>
          </w:p>
        </w:tc>
        <w:tc>
          <w:tcPr>
            <w:tcW w:w="2179" w:type="dxa"/>
            <w:shd w:val="clear" w:color="auto" w:fill="auto"/>
          </w:tcPr>
          <w:p w14:paraId="745D8A66" w14:textId="31DAA227" w:rsidR="0066171E" w:rsidRPr="0066171E" w:rsidRDefault="0066171E" w:rsidP="00A008AD">
            <w:pPr>
              <w:keepNext/>
              <w:ind w:firstLine="0"/>
            </w:pPr>
            <w:r>
              <w:t>Bamberg</w:t>
            </w:r>
          </w:p>
        </w:tc>
        <w:tc>
          <w:tcPr>
            <w:tcW w:w="2180" w:type="dxa"/>
            <w:shd w:val="clear" w:color="auto" w:fill="auto"/>
          </w:tcPr>
          <w:p w14:paraId="43935F0B" w14:textId="2B8B7E26" w:rsidR="0066171E" w:rsidRPr="0066171E" w:rsidRDefault="0066171E" w:rsidP="00A008AD">
            <w:pPr>
              <w:keepNext/>
              <w:ind w:firstLine="0"/>
            </w:pPr>
            <w:r>
              <w:t>Bannister</w:t>
            </w:r>
          </w:p>
        </w:tc>
      </w:tr>
      <w:tr w:rsidR="0066171E" w:rsidRPr="0066171E" w14:paraId="3F5A1F5B" w14:textId="77777777" w:rsidTr="0066171E">
        <w:tc>
          <w:tcPr>
            <w:tcW w:w="2179" w:type="dxa"/>
            <w:shd w:val="clear" w:color="auto" w:fill="auto"/>
          </w:tcPr>
          <w:p w14:paraId="542C1184" w14:textId="21733253" w:rsidR="0066171E" w:rsidRPr="0066171E" w:rsidRDefault="0066171E" w:rsidP="0066171E">
            <w:pPr>
              <w:ind w:firstLine="0"/>
            </w:pPr>
            <w:r>
              <w:t>Bauer</w:t>
            </w:r>
          </w:p>
        </w:tc>
        <w:tc>
          <w:tcPr>
            <w:tcW w:w="2179" w:type="dxa"/>
            <w:shd w:val="clear" w:color="auto" w:fill="auto"/>
          </w:tcPr>
          <w:p w14:paraId="39A8D2D7" w14:textId="5B5E6EAC" w:rsidR="0066171E" w:rsidRPr="0066171E" w:rsidRDefault="0066171E" w:rsidP="0066171E">
            <w:pPr>
              <w:ind w:firstLine="0"/>
            </w:pPr>
            <w:r>
              <w:t>Beach</w:t>
            </w:r>
          </w:p>
        </w:tc>
        <w:tc>
          <w:tcPr>
            <w:tcW w:w="2180" w:type="dxa"/>
            <w:shd w:val="clear" w:color="auto" w:fill="auto"/>
          </w:tcPr>
          <w:p w14:paraId="1CAD4C70" w14:textId="50C89220" w:rsidR="0066171E" w:rsidRPr="0066171E" w:rsidRDefault="0066171E" w:rsidP="0066171E">
            <w:pPr>
              <w:ind w:firstLine="0"/>
            </w:pPr>
            <w:r>
              <w:t>Bernstein</w:t>
            </w:r>
          </w:p>
        </w:tc>
      </w:tr>
      <w:tr w:rsidR="0066171E" w:rsidRPr="0066171E" w14:paraId="1F2E9249" w14:textId="77777777" w:rsidTr="0066171E">
        <w:tc>
          <w:tcPr>
            <w:tcW w:w="2179" w:type="dxa"/>
            <w:shd w:val="clear" w:color="auto" w:fill="auto"/>
          </w:tcPr>
          <w:p w14:paraId="7F71C883" w14:textId="399AC711" w:rsidR="0066171E" w:rsidRPr="0066171E" w:rsidRDefault="0066171E" w:rsidP="0066171E">
            <w:pPr>
              <w:ind w:firstLine="0"/>
            </w:pPr>
            <w:r>
              <w:t>Bowers</w:t>
            </w:r>
          </w:p>
        </w:tc>
        <w:tc>
          <w:tcPr>
            <w:tcW w:w="2179" w:type="dxa"/>
            <w:shd w:val="clear" w:color="auto" w:fill="auto"/>
          </w:tcPr>
          <w:p w14:paraId="4B263D5B" w14:textId="01D3B12B" w:rsidR="0066171E" w:rsidRPr="0066171E" w:rsidRDefault="0066171E" w:rsidP="0066171E">
            <w:pPr>
              <w:ind w:firstLine="0"/>
            </w:pPr>
            <w:r>
              <w:t>Bradley</w:t>
            </w:r>
          </w:p>
        </w:tc>
        <w:tc>
          <w:tcPr>
            <w:tcW w:w="2180" w:type="dxa"/>
            <w:shd w:val="clear" w:color="auto" w:fill="auto"/>
          </w:tcPr>
          <w:p w14:paraId="150C97F7" w14:textId="314077DE" w:rsidR="0066171E" w:rsidRPr="0066171E" w:rsidRDefault="0066171E" w:rsidP="0066171E">
            <w:pPr>
              <w:ind w:firstLine="0"/>
            </w:pPr>
            <w:r>
              <w:t>Brewer</w:t>
            </w:r>
          </w:p>
        </w:tc>
      </w:tr>
      <w:tr w:rsidR="0066171E" w:rsidRPr="0066171E" w14:paraId="31EDD656" w14:textId="77777777" w:rsidTr="0066171E">
        <w:tc>
          <w:tcPr>
            <w:tcW w:w="2179" w:type="dxa"/>
            <w:shd w:val="clear" w:color="auto" w:fill="auto"/>
          </w:tcPr>
          <w:p w14:paraId="58AEACCC" w14:textId="114350CD" w:rsidR="0066171E" w:rsidRPr="0066171E" w:rsidRDefault="0066171E" w:rsidP="0066171E">
            <w:pPr>
              <w:ind w:firstLine="0"/>
            </w:pPr>
            <w:r>
              <w:t>Brittain</w:t>
            </w:r>
          </w:p>
        </w:tc>
        <w:tc>
          <w:tcPr>
            <w:tcW w:w="2179" w:type="dxa"/>
            <w:shd w:val="clear" w:color="auto" w:fill="auto"/>
          </w:tcPr>
          <w:p w14:paraId="4027E361" w14:textId="5E7F8816" w:rsidR="0066171E" w:rsidRPr="0066171E" w:rsidRDefault="0066171E" w:rsidP="0066171E">
            <w:pPr>
              <w:ind w:firstLine="0"/>
            </w:pPr>
            <w:r>
              <w:t>Burns</w:t>
            </w:r>
          </w:p>
        </w:tc>
        <w:tc>
          <w:tcPr>
            <w:tcW w:w="2180" w:type="dxa"/>
            <w:shd w:val="clear" w:color="auto" w:fill="auto"/>
          </w:tcPr>
          <w:p w14:paraId="554ACED6" w14:textId="5D9495FF" w:rsidR="0066171E" w:rsidRPr="0066171E" w:rsidRDefault="0066171E" w:rsidP="0066171E">
            <w:pPr>
              <w:ind w:firstLine="0"/>
            </w:pPr>
            <w:r>
              <w:t>Bustos</w:t>
            </w:r>
          </w:p>
        </w:tc>
      </w:tr>
      <w:tr w:rsidR="0066171E" w:rsidRPr="0066171E" w14:paraId="2D7B558E" w14:textId="77777777" w:rsidTr="0066171E">
        <w:tc>
          <w:tcPr>
            <w:tcW w:w="2179" w:type="dxa"/>
            <w:shd w:val="clear" w:color="auto" w:fill="auto"/>
          </w:tcPr>
          <w:p w14:paraId="0C447EFB" w14:textId="284B47F5" w:rsidR="0066171E" w:rsidRPr="0066171E" w:rsidRDefault="0066171E" w:rsidP="0066171E">
            <w:pPr>
              <w:ind w:firstLine="0"/>
            </w:pPr>
            <w:r>
              <w:t>Calhoon</w:t>
            </w:r>
          </w:p>
        </w:tc>
        <w:tc>
          <w:tcPr>
            <w:tcW w:w="2179" w:type="dxa"/>
            <w:shd w:val="clear" w:color="auto" w:fill="auto"/>
          </w:tcPr>
          <w:p w14:paraId="3AC81F94" w14:textId="6B144031" w:rsidR="0066171E" w:rsidRPr="0066171E" w:rsidRDefault="0066171E" w:rsidP="0066171E">
            <w:pPr>
              <w:ind w:firstLine="0"/>
            </w:pPr>
            <w:r>
              <w:t>Caskey</w:t>
            </w:r>
          </w:p>
        </w:tc>
        <w:tc>
          <w:tcPr>
            <w:tcW w:w="2180" w:type="dxa"/>
            <w:shd w:val="clear" w:color="auto" w:fill="auto"/>
          </w:tcPr>
          <w:p w14:paraId="2A7033AE" w14:textId="02EF8EDE" w:rsidR="0066171E" w:rsidRPr="0066171E" w:rsidRDefault="0066171E" w:rsidP="0066171E">
            <w:pPr>
              <w:ind w:firstLine="0"/>
            </w:pPr>
            <w:r>
              <w:t>Chapman</w:t>
            </w:r>
          </w:p>
        </w:tc>
      </w:tr>
      <w:tr w:rsidR="0066171E" w:rsidRPr="0066171E" w14:paraId="243EA0E0" w14:textId="77777777" w:rsidTr="0066171E">
        <w:tc>
          <w:tcPr>
            <w:tcW w:w="2179" w:type="dxa"/>
            <w:shd w:val="clear" w:color="auto" w:fill="auto"/>
          </w:tcPr>
          <w:p w14:paraId="6F8DFD07" w14:textId="3B487FE3" w:rsidR="0066171E" w:rsidRPr="0066171E" w:rsidRDefault="0066171E" w:rsidP="0066171E">
            <w:pPr>
              <w:ind w:firstLine="0"/>
            </w:pPr>
            <w:r>
              <w:t>Clyburn</w:t>
            </w:r>
          </w:p>
        </w:tc>
        <w:tc>
          <w:tcPr>
            <w:tcW w:w="2179" w:type="dxa"/>
            <w:shd w:val="clear" w:color="auto" w:fill="auto"/>
          </w:tcPr>
          <w:p w14:paraId="3530EA95" w14:textId="675F0BDE" w:rsidR="0066171E" w:rsidRPr="0066171E" w:rsidRDefault="0066171E" w:rsidP="0066171E">
            <w:pPr>
              <w:ind w:firstLine="0"/>
            </w:pPr>
            <w:r>
              <w:t>Cobb-Hunter</w:t>
            </w:r>
          </w:p>
        </w:tc>
        <w:tc>
          <w:tcPr>
            <w:tcW w:w="2180" w:type="dxa"/>
            <w:shd w:val="clear" w:color="auto" w:fill="auto"/>
          </w:tcPr>
          <w:p w14:paraId="30A4257B" w14:textId="445743C7" w:rsidR="0066171E" w:rsidRPr="0066171E" w:rsidRDefault="0066171E" w:rsidP="0066171E">
            <w:pPr>
              <w:ind w:firstLine="0"/>
            </w:pPr>
            <w:r>
              <w:t>Collins</w:t>
            </w:r>
          </w:p>
        </w:tc>
      </w:tr>
      <w:tr w:rsidR="0066171E" w:rsidRPr="0066171E" w14:paraId="7339E6B2" w14:textId="77777777" w:rsidTr="0066171E">
        <w:tc>
          <w:tcPr>
            <w:tcW w:w="2179" w:type="dxa"/>
            <w:shd w:val="clear" w:color="auto" w:fill="auto"/>
          </w:tcPr>
          <w:p w14:paraId="11AE65E7" w14:textId="62CFF3FF" w:rsidR="0066171E" w:rsidRPr="0066171E" w:rsidRDefault="0066171E" w:rsidP="0066171E">
            <w:pPr>
              <w:ind w:firstLine="0"/>
            </w:pPr>
            <w:r>
              <w:t>B. J. Cox</w:t>
            </w:r>
          </w:p>
        </w:tc>
        <w:tc>
          <w:tcPr>
            <w:tcW w:w="2179" w:type="dxa"/>
            <w:shd w:val="clear" w:color="auto" w:fill="auto"/>
          </w:tcPr>
          <w:p w14:paraId="6A880F0E" w14:textId="5ED05B25" w:rsidR="0066171E" w:rsidRPr="0066171E" w:rsidRDefault="0066171E" w:rsidP="0066171E">
            <w:pPr>
              <w:ind w:firstLine="0"/>
            </w:pPr>
            <w:r>
              <w:t>B. L. Cox</w:t>
            </w:r>
          </w:p>
        </w:tc>
        <w:tc>
          <w:tcPr>
            <w:tcW w:w="2180" w:type="dxa"/>
            <w:shd w:val="clear" w:color="auto" w:fill="auto"/>
          </w:tcPr>
          <w:p w14:paraId="00B67883" w14:textId="7A458EA7" w:rsidR="0066171E" w:rsidRPr="0066171E" w:rsidRDefault="0066171E" w:rsidP="0066171E">
            <w:pPr>
              <w:ind w:firstLine="0"/>
            </w:pPr>
            <w:r>
              <w:t>Crawford</w:t>
            </w:r>
          </w:p>
        </w:tc>
      </w:tr>
      <w:tr w:rsidR="0066171E" w:rsidRPr="0066171E" w14:paraId="54DB4B44" w14:textId="77777777" w:rsidTr="0066171E">
        <w:tc>
          <w:tcPr>
            <w:tcW w:w="2179" w:type="dxa"/>
            <w:shd w:val="clear" w:color="auto" w:fill="auto"/>
          </w:tcPr>
          <w:p w14:paraId="0F5421D8" w14:textId="597E924E" w:rsidR="0066171E" w:rsidRPr="0066171E" w:rsidRDefault="0066171E" w:rsidP="0066171E">
            <w:pPr>
              <w:ind w:firstLine="0"/>
            </w:pPr>
            <w:r>
              <w:t>Cromer</w:t>
            </w:r>
          </w:p>
        </w:tc>
        <w:tc>
          <w:tcPr>
            <w:tcW w:w="2179" w:type="dxa"/>
            <w:shd w:val="clear" w:color="auto" w:fill="auto"/>
          </w:tcPr>
          <w:p w14:paraId="29A31F21" w14:textId="67BF9B11" w:rsidR="0066171E" w:rsidRPr="0066171E" w:rsidRDefault="0066171E" w:rsidP="0066171E">
            <w:pPr>
              <w:ind w:firstLine="0"/>
            </w:pPr>
            <w:r>
              <w:t>Davis</w:t>
            </w:r>
          </w:p>
        </w:tc>
        <w:tc>
          <w:tcPr>
            <w:tcW w:w="2180" w:type="dxa"/>
            <w:shd w:val="clear" w:color="auto" w:fill="auto"/>
          </w:tcPr>
          <w:p w14:paraId="71EE0FA6" w14:textId="3CACC81F" w:rsidR="0066171E" w:rsidRPr="0066171E" w:rsidRDefault="0066171E" w:rsidP="0066171E">
            <w:pPr>
              <w:ind w:firstLine="0"/>
            </w:pPr>
            <w:r>
              <w:t>Dillard</w:t>
            </w:r>
          </w:p>
        </w:tc>
      </w:tr>
      <w:tr w:rsidR="0066171E" w:rsidRPr="0066171E" w14:paraId="316C8F72" w14:textId="77777777" w:rsidTr="0066171E">
        <w:tc>
          <w:tcPr>
            <w:tcW w:w="2179" w:type="dxa"/>
            <w:shd w:val="clear" w:color="auto" w:fill="auto"/>
          </w:tcPr>
          <w:p w14:paraId="7BE34232" w14:textId="4B862B26" w:rsidR="0066171E" w:rsidRPr="0066171E" w:rsidRDefault="0066171E" w:rsidP="0066171E">
            <w:pPr>
              <w:ind w:firstLine="0"/>
            </w:pPr>
            <w:r>
              <w:t>Duncan</w:t>
            </w:r>
          </w:p>
        </w:tc>
        <w:tc>
          <w:tcPr>
            <w:tcW w:w="2179" w:type="dxa"/>
            <w:shd w:val="clear" w:color="auto" w:fill="auto"/>
          </w:tcPr>
          <w:p w14:paraId="586F77D7" w14:textId="75321B21" w:rsidR="0066171E" w:rsidRPr="0066171E" w:rsidRDefault="0066171E" w:rsidP="0066171E">
            <w:pPr>
              <w:ind w:firstLine="0"/>
            </w:pPr>
            <w:r>
              <w:t>Edgerton</w:t>
            </w:r>
          </w:p>
        </w:tc>
        <w:tc>
          <w:tcPr>
            <w:tcW w:w="2180" w:type="dxa"/>
            <w:shd w:val="clear" w:color="auto" w:fill="auto"/>
          </w:tcPr>
          <w:p w14:paraId="475560BA" w14:textId="1E47C863" w:rsidR="0066171E" w:rsidRPr="0066171E" w:rsidRDefault="0066171E" w:rsidP="0066171E">
            <w:pPr>
              <w:ind w:firstLine="0"/>
            </w:pPr>
            <w:r>
              <w:t>Erickson</w:t>
            </w:r>
          </w:p>
        </w:tc>
      </w:tr>
      <w:tr w:rsidR="0066171E" w:rsidRPr="0066171E" w14:paraId="73C6E857" w14:textId="77777777" w:rsidTr="0066171E">
        <w:tc>
          <w:tcPr>
            <w:tcW w:w="2179" w:type="dxa"/>
            <w:shd w:val="clear" w:color="auto" w:fill="auto"/>
          </w:tcPr>
          <w:p w14:paraId="2CC7D405" w14:textId="42DF3A22" w:rsidR="0066171E" w:rsidRPr="0066171E" w:rsidRDefault="0066171E" w:rsidP="0066171E">
            <w:pPr>
              <w:ind w:firstLine="0"/>
            </w:pPr>
            <w:r>
              <w:t>Forrest</w:t>
            </w:r>
          </w:p>
        </w:tc>
        <w:tc>
          <w:tcPr>
            <w:tcW w:w="2179" w:type="dxa"/>
            <w:shd w:val="clear" w:color="auto" w:fill="auto"/>
          </w:tcPr>
          <w:p w14:paraId="091D81DC" w14:textId="08C5FEB9" w:rsidR="0066171E" w:rsidRPr="0066171E" w:rsidRDefault="0066171E" w:rsidP="0066171E">
            <w:pPr>
              <w:ind w:firstLine="0"/>
            </w:pPr>
            <w:r>
              <w:t>Frank</w:t>
            </w:r>
          </w:p>
        </w:tc>
        <w:tc>
          <w:tcPr>
            <w:tcW w:w="2180" w:type="dxa"/>
            <w:shd w:val="clear" w:color="auto" w:fill="auto"/>
          </w:tcPr>
          <w:p w14:paraId="4C0B97AF" w14:textId="2EC9C6EA" w:rsidR="0066171E" w:rsidRPr="0066171E" w:rsidRDefault="0066171E" w:rsidP="0066171E">
            <w:pPr>
              <w:ind w:firstLine="0"/>
            </w:pPr>
            <w:r>
              <w:t>Gagnon</w:t>
            </w:r>
          </w:p>
        </w:tc>
      </w:tr>
      <w:tr w:rsidR="0066171E" w:rsidRPr="0066171E" w14:paraId="774BDE3C" w14:textId="77777777" w:rsidTr="0066171E">
        <w:tc>
          <w:tcPr>
            <w:tcW w:w="2179" w:type="dxa"/>
            <w:shd w:val="clear" w:color="auto" w:fill="auto"/>
          </w:tcPr>
          <w:p w14:paraId="30CC54A8" w14:textId="0DE0D255" w:rsidR="0066171E" w:rsidRPr="0066171E" w:rsidRDefault="0066171E" w:rsidP="0066171E">
            <w:pPr>
              <w:ind w:firstLine="0"/>
            </w:pPr>
            <w:r>
              <w:t>Garvin</w:t>
            </w:r>
          </w:p>
        </w:tc>
        <w:tc>
          <w:tcPr>
            <w:tcW w:w="2179" w:type="dxa"/>
            <w:shd w:val="clear" w:color="auto" w:fill="auto"/>
          </w:tcPr>
          <w:p w14:paraId="29D87F09" w14:textId="04F1B9C2" w:rsidR="0066171E" w:rsidRPr="0066171E" w:rsidRDefault="0066171E" w:rsidP="0066171E">
            <w:pPr>
              <w:ind w:firstLine="0"/>
            </w:pPr>
            <w:r>
              <w:t>Gatch</w:t>
            </w:r>
          </w:p>
        </w:tc>
        <w:tc>
          <w:tcPr>
            <w:tcW w:w="2180" w:type="dxa"/>
            <w:shd w:val="clear" w:color="auto" w:fill="auto"/>
          </w:tcPr>
          <w:p w14:paraId="718E331D" w14:textId="487007C4" w:rsidR="0066171E" w:rsidRPr="0066171E" w:rsidRDefault="0066171E" w:rsidP="0066171E">
            <w:pPr>
              <w:ind w:firstLine="0"/>
            </w:pPr>
            <w:r>
              <w:t>Gibson</w:t>
            </w:r>
          </w:p>
        </w:tc>
      </w:tr>
      <w:tr w:rsidR="0066171E" w:rsidRPr="0066171E" w14:paraId="076CE9B7" w14:textId="77777777" w:rsidTr="0066171E">
        <w:tc>
          <w:tcPr>
            <w:tcW w:w="2179" w:type="dxa"/>
            <w:shd w:val="clear" w:color="auto" w:fill="auto"/>
          </w:tcPr>
          <w:p w14:paraId="3499A9FF" w14:textId="0CE6BE34" w:rsidR="0066171E" w:rsidRPr="0066171E" w:rsidRDefault="0066171E" w:rsidP="0066171E">
            <w:pPr>
              <w:ind w:firstLine="0"/>
            </w:pPr>
            <w:r>
              <w:t>Gilliam</w:t>
            </w:r>
          </w:p>
        </w:tc>
        <w:tc>
          <w:tcPr>
            <w:tcW w:w="2179" w:type="dxa"/>
            <w:shd w:val="clear" w:color="auto" w:fill="auto"/>
          </w:tcPr>
          <w:p w14:paraId="061B5B68" w14:textId="0B1B75C2" w:rsidR="0066171E" w:rsidRPr="0066171E" w:rsidRDefault="0066171E" w:rsidP="0066171E">
            <w:pPr>
              <w:ind w:firstLine="0"/>
            </w:pPr>
            <w:r>
              <w:t>Gilliard</w:t>
            </w:r>
          </w:p>
        </w:tc>
        <w:tc>
          <w:tcPr>
            <w:tcW w:w="2180" w:type="dxa"/>
            <w:shd w:val="clear" w:color="auto" w:fill="auto"/>
          </w:tcPr>
          <w:p w14:paraId="628E47FF" w14:textId="3781550A" w:rsidR="0066171E" w:rsidRPr="0066171E" w:rsidRDefault="0066171E" w:rsidP="0066171E">
            <w:pPr>
              <w:ind w:firstLine="0"/>
            </w:pPr>
            <w:r>
              <w:t>Gilreath</w:t>
            </w:r>
          </w:p>
        </w:tc>
      </w:tr>
      <w:tr w:rsidR="0066171E" w:rsidRPr="0066171E" w14:paraId="04244B49" w14:textId="77777777" w:rsidTr="0066171E">
        <w:tc>
          <w:tcPr>
            <w:tcW w:w="2179" w:type="dxa"/>
            <w:shd w:val="clear" w:color="auto" w:fill="auto"/>
          </w:tcPr>
          <w:p w14:paraId="784ED06B" w14:textId="77A837FF" w:rsidR="0066171E" w:rsidRPr="0066171E" w:rsidRDefault="0066171E" w:rsidP="0066171E">
            <w:pPr>
              <w:ind w:firstLine="0"/>
            </w:pPr>
            <w:r>
              <w:t>Govan</w:t>
            </w:r>
          </w:p>
        </w:tc>
        <w:tc>
          <w:tcPr>
            <w:tcW w:w="2179" w:type="dxa"/>
            <w:shd w:val="clear" w:color="auto" w:fill="auto"/>
          </w:tcPr>
          <w:p w14:paraId="029E88E5" w14:textId="0B7929E6" w:rsidR="0066171E" w:rsidRPr="0066171E" w:rsidRDefault="0066171E" w:rsidP="0066171E">
            <w:pPr>
              <w:ind w:firstLine="0"/>
            </w:pPr>
            <w:r>
              <w:t>Grant</w:t>
            </w:r>
          </w:p>
        </w:tc>
        <w:tc>
          <w:tcPr>
            <w:tcW w:w="2180" w:type="dxa"/>
            <w:shd w:val="clear" w:color="auto" w:fill="auto"/>
          </w:tcPr>
          <w:p w14:paraId="16F65B96" w14:textId="42492490" w:rsidR="0066171E" w:rsidRPr="0066171E" w:rsidRDefault="0066171E" w:rsidP="0066171E">
            <w:pPr>
              <w:ind w:firstLine="0"/>
            </w:pPr>
            <w:r>
              <w:t>Guffey</w:t>
            </w:r>
          </w:p>
        </w:tc>
      </w:tr>
      <w:tr w:rsidR="0066171E" w:rsidRPr="0066171E" w14:paraId="57F99AD7" w14:textId="77777777" w:rsidTr="0066171E">
        <w:tc>
          <w:tcPr>
            <w:tcW w:w="2179" w:type="dxa"/>
            <w:shd w:val="clear" w:color="auto" w:fill="auto"/>
          </w:tcPr>
          <w:p w14:paraId="7F68E610" w14:textId="0B0C7125" w:rsidR="0066171E" w:rsidRPr="0066171E" w:rsidRDefault="0066171E" w:rsidP="0066171E">
            <w:pPr>
              <w:ind w:firstLine="0"/>
            </w:pPr>
            <w:r>
              <w:t>Haddon</w:t>
            </w:r>
          </w:p>
        </w:tc>
        <w:tc>
          <w:tcPr>
            <w:tcW w:w="2179" w:type="dxa"/>
            <w:shd w:val="clear" w:color="auto" w:fill="auto"/>
          </w:tcPr>
          <w:p w14:paraId="764EFD01" w14:textId="775D6132" w:rsidR="0066171E" w:rsidRPr="0066171E" w:rsidRDefault="0066171E" w:rsidP="0066171E">
            <w:pPr>
              <w:ind w:firstLine="0"/>
            </w:pPr>
            <w:r>
              <w:t>Hardee</w:t>
            </w:r>
          </w:p>
        </w:tc>
        <w:tc>
          <w:tcPr>
            <w:tcW w:w="2180" w:type="dxa"/>
            <w:shd w:val="clear" w:color="auto" w:fill="auto"/>
          </w:tcPr>
          <w:p w14:paraId="4F4CFFAE" w14:textId="5466A350" w:rsidR="0066171E" w:rsidRPr="0066171E" w:rsidRDefault="0066171E" w:rsidP="0066171E">
            <w:pPr>
              <w:ind w:firstLine="0"/>
            </w:pPr>
            <w:r>
              <w:t>Harris</w:t>
            </w:r>
          </w:p>
        </w:tc>
      </w:tr>
      <w:tr w:rsidR="0066171E" w:rsidRPr="0066171E" w14:paraId="56A14972" w14:textId="77777777" w:rsidTr="0066171E">
        <w:tc>
          <w:tcPr>
            <w:tcW w:w="2179" w:type="dxa"/>
            <w:shd w:val="clear" w:color="auto" w:fill="auto"/>
          </w:tcPr>
          <w:p w14:paraId="1DB601C6" w14:textId="0094207D" w:rsidR="0066171E" w:rsidRPr="0066171E" w:rsidRDefault="0066171E" w:rsidP="0066171E">
            <w:pPr>
              <w:ind w:firstLine="0"/>
            </w:pPr>
            <w:r>
              <w:t>Hartnett</w:t>
            </w:r>
          </w:p>
        </w:tc>
        <w:tc>
          <w:tcPr>
            <w:tcW w:w="2179" w:type="dxa"/>
            <w:shd w:val="clear" w:color="auto" w:fill="auto"/>
          </w:tcPr>
          <w:p w14:paraId="6A6ED056" w14:textId="4DAF0884" w:rsidR="0066171E" w:rsidRPr="0066171E" w:rsidRDefault="0066171E" w:rsidP="0066171E">
            <w:pPr>
              <w:ind w:firstLine="0"/>
            </w:pPr>
            <w:r>
              <w:t>Hartz</w:t>
            </w:r>
          </w:p>
        </w:tc>
        <w:tc>
          <w:tcPr>
            <w:tcW w:w="2180" w:type="dxa"/>
            <w:shd w:val="clear" w:color="auto" w:fill="auto"/>
          </w:tcPr>
          <w:p w14:paraId="383B510E" w14:textId="4EE69721" w:rsidR="0066171E" w:rsidRPr="0066171E" w:rsidRDefault="0066171E" w:rsidP="0066171E">
            <w:pPr>
              <w:ind w:firstLine="0"/>
            </w:pPr>
            <w:r>
              <w:t>Hayes</w:t>
            </w:r>
          </w:p>
        </w:tc>
      </w:tr>
      <w:tr w:rsidR="0066171E" w:rsidRPr="0066171E" w14:paraId="2F4F977D" w14:textId="77777777" w:rsidTr="0066171E">
        <w:tc>
          <w:tcPr>
            <w:tcW w:w="2179" w:type="dxa"/>
            <w:shd w:val="clear" w:color="auto" w:fill="auto"/>
          </w:tcPr>
          <w:p w14:paraId="048B7F92" w14:textId="7F40B6DC" w:rsidR="0066171E" w:rsidRPr="0066171E" w:rsidRDefault="0066171E" w:rsidP="0066171E">
            <w:pPr>
              <w:ind w:firstLine="0"/>
            </w:pPr>
            <w:r>
              <w:t>Henderson-Myers</w:t>
            </w:r>
          </w:p>
        </w:tc>
        <w:tc>
          <w:tcPr>
            <w:tcW w:w="2179" w:type="dxa"/>
            <w:shd w:val="clear" w:color="auto" w:fill="auto"/>
          </w:tcPr>
          <w:p w14:paraId="76A9BFC1" w14:textId="70B40902" w:rsidR="0066171E" w:rsidRPr="0066171E" w:rsidRDefault="0066171E" w:rsidP="0066171E">
            <w:pPr>
              <w:ind w:firstLine="0"/>
            </w:pPr>
            <w:r>
              <w:t>Herbkersman</w:t>
            </w:r>
          </w:p>
        </w:tc>
        <w:tc>
          <w:tcPr>
            <w:tcW w:w="2180" w:type="dxa"/>
            <w:shd w:val="clear" w:color="auto" w:fill="auto"/>
          </w:tcPr>
          <w:p w14:paraId="692E4666" w14:textId="45CA91EE" w:rsidR="0066171E" w:rsidRPr="0066171E" w:rsidRDefault="0066171E" w:rsidP="0066171E">
            <w:pPr>
              <w:ind w:firstLine="0"/>
            </w:pPr>
            <w:r>
              <w:t>Hewitt</w:t>
            </w:r>
          </w:p>
        </w:tc>
      </w:tr>
      <w:tr w:rsidR="0066171E" w:rsidRPr="0066171E" w14:paraId="11FFC521" w14:textId="77777777" w:rsidTr="0066171E">
        <w:tc>
          <w:tcPr>
            <w:tcW w:w="2179" w:type="dxa"/>
            <w:shd w:val="clear" w:color="auto" w:fill="auto"/>
          </w:tcPr>
          <w:p w14:paraId="1B73677C" w14:textId="074D2936" w:rsidR="0066171E" w:rsidRPr="0066171E" w:rsidRDefault="0066171E" w:rsidP="0066171E">
            <w:pPr>
              <w:ind w:firstLine="0"/>
            </w:pPr>
            <w:r>
              <w:t>Hiott</w:t>
            </w:r>
          </w:p>
        </w:tc>
        <w:tc>
          <w:tcPr>
            <w:tcW w:w="2179" w:type="dxa"/>
            <w:shd w:val="clear" w:color="auto" w:fill="auto"/>
          </w:tcPr>
          <w:p w14:paraId="3555C80E" w14:textId="3632B69D" w:rsidR="0066171E" w:rsidRPr="0066171E" w:rsidRDefault="0066171E" w:rsidP="0066171E">
            <w:pPr>
              <w:ind w:firstLine="0"/>
            </w:pPr>
            <w:r>
              <w:t>Hixon</w:t>
            </w:r>
          </w:p>
        </w:tc>
        <w:tc>
          <w:tcPr>
            <w:tcW w:w="2180" w:type="dxa"/>
            <w:shd w:val="clear" w:color="auto" w:fill="auto"/>
          </w:tcPr>
          <w:p w14:paraId="36E889EB" w14:textId="52946F23" w:rsidR="0066171E" w:rsidRPr="0066171E" w:rsidRDefault="0066171E" w:rsidP="0066171E">
            <w:pPr>
              <w:ind w:firstLine="0"/>
            </w:pPr>
            <w:r>
              <w:t>Holman</w:t>
            </w:r>
          </w:p>
        </w:tc>
      </w:tr>
      <w:tr w:rsidR="0066171E" w:rsidRPr="0066171E" w14:paraId="4BE21AA8" w14:textId="77777777" w:rsidTr="0066171E">
        <w:tc>
          <w:tcPr>
            <w:tcW w:w="2179" w:type="dxa"/>
            <w:shd w:val="clear" w:color="auto" w:fill="auto"/>
          </w:tcPr>
          <w:p w14:paraId="1C3A44C7" w14:textId="23788435" w:rsidR="0066171E" w:rsidRPr="0066171E" w:rsidRDefault="0066171E" w:rsidP="0066171E">
            <w:pPr>
              <w:ind w:firstLine="0"/>
            </w:pPr>
            <w:r>
              <w:t>Hosey</w:t>
            </w:r>
          </w:p>
        </w:tc>
        <w:tc>
          <w:tcPr>
            <w:tcW w:w="2179" w:type="dxa"/>
            <w:shd w:val="clear" w:color="auto" w:fill="auto"/>
          </w:tcPr>
          <w:p w14:paraId="026D4C35" w14:textId="6174ADB5" w:rsidR="0066171E" w:rsidRPr="0066171E" w:rsidRDefault="0066171E" w:rsidP="0066171E">
            <w:pPr>
              <w:ind w:firstLine="0"/>
            </w:pPr>
            <w:r>
              <w:t>Huff</w:t>
            </w:r>
          </w:p>
        </w:tc>
        <w:tc>
          <w:tcPr>
            <w:tcW w:w="2180" w:type="dxa"/>
            <w:shd w:val="clear" w:color="auto" w:fill="auto"/>
          </w:tcPr>
          <w:p w14:paraId="36112C6D" w14:textId="5438EB65" w:rsidR="0066171E" w:rsidRPr="0066171E" w:rsidRDefault="0066171E" w:rsidP="0066171E">
            <w:pPr>
              <w:ind w:firstLine="0"/>
            </w:pPr>
            <w:r>
              <w:t>J. E. Johnson</w:t>
            </w:r>
          </w:p>
        </w:tc>
      </w:tr>
      <w:tr w:rsidR="0066171E" w:rsidRPr="0066171E" w14:paraId="613B90BB" w14:textId="77777777" w:rsidTr="0066171E">
        <w:tc>
          <w:tcPr>
            <w:tcW w:w="2179" w:type="dxa"/>
            <w:shd w:val="clear" w:color="auto" w:fill="auto"/>
          </w:tcPr>
          <w:p w14:paraId="3C256D55" w14:textId="26AB5816" w:rsidR="0066171E" w:rsidRPr="0066171E" w:rsidRDefault="0066171E" w:rsidP="0066171E">
            <w:pPr>
              <w:ind w:firstLine="0"/>
            </w:pPr>
            <w:r>
              <w:t>J. L. Johnson</w:t>
            </w:r>
          </w:p>
        </w:tc>
        <w:tc>
          <w:tcPr>
            <w:tcW w:w="2179" w:type="dxa"/>
            <w:shd w:val="clear" w:color="auto" w:fill="auto"/>
          </w:tcPr>
          <w:p w14:paraId="02E0289B" w14:textId="165F0808" w:rsidR="0066171E" w:rsidRPr="0066171E" w:rsidRDefault="0066171E" w:rsidP="0066171E">
            <w:pPr>
              <w:ind w:firstLine="0"/>
            </w:pPr>
            <w:r>
              <w:t>Jones</w:t>
            </w:r>
          </w:p>
        </w:tc>
        <w:tc>
          <w:tcPr>
            <w:tcW w:w="2180" w:type="dxa"/>
            <w:shd w:val="clear" w:color="auto" w:fill="auto"/>
          </w:tcPr>
          <w:p w14:paraId="6C8263CD" w14:textId="56C3CBAF" w:rsidR="0066171E" w:rsidRPr="0066171E" w:rsidRDefault="0066171E" w:rsidP="0066171E">
            <w:pPr>
              <w:ind w:firstLine="0"/>
            </w:pPr>
            <w:r>
              <w:t>Jordan</w:t>
            </w:r>
          </w:p>
        </w:tc>
      </w:tr>
      <w:tr w:rsidR="0066171E" w:rsidRPr="0066171E" w14:paraId="503260FE" w14:textId="77777777" w:rsidTr="0066171E">
        <w:tc>
          <w:tcPr>
            <w:tcW w:w="2179" w:type="dxa"/>
            <w:shd w:val="clear" w:color="auto" w:fill="auto"/>
          </w:tcPr>
          <w:p w14:paraId="452C3E02" w14:textId="3069DBEE" w:rsidR="0066171E" w:rsidRPr="0066171E" w:rsidRDefault="0066171E" w:rsidP="0066171E">
            <w:pPr>
              <w:ind w:firstLine="0"/>
            </w:pPr>
            <w:r>
              <w:t>Kilmartin</w:t>
            </w:r>
          </w:p>
        </w:tc>
        <w:tc>
          <w:tcPr>
            <w:tcW w:w="2179" w:type="dxa"/>
            <w:shd w:val="clear" w:color="auto" w:fill="auto"/>
          </w:tcPr>
          <w:p w14:paraId="4D53B807" w14:textId="68270DC1" w:rsidR="0066171E" w:rsidRPr="0066171E" w:rsidRDefault="0066171E" w:rsidP="0066171E">
            <w:pPr>
              <w:ind w:firstLine="0"/>
            </w:pPr>
            <w:r>
              <w:t>King</w:t>
            </w:r>
          </w:p>
        </w:tc>
        <w:tc>
          <w:tcPr>
            <w:tcW w:w="2180" w:type="dxa"/>
            <w:shd w:val="clear" w:color="auto" w:fill="auto"/>
          </w:tcPr>
          <w:p w14:paraId="1FC7D490" w14:textId="3D478C37" w:rsidR="0066171E" w:rsidRPr="0066171E" w:rsidRDefault="0066171E" w:rsidP="0066171E">
            <w:pPr>
              <w:ind w:firstLine="0"/>
            </w:pPr>
            <w:r>
              <w:t>Landing</w:t>
            </w:r>
          </w:p>
        </w:tc>
      </w:tr>
      <w:tr w:rsidR="0066171E" w:rsidRPr="0066171E" w14:paraId="77F08A09" w14:textId="77777777" w:rsidTr="0066171E">
        <w:tc>
          <w:tcPr>
            <w:tcW w:w="2179" w:type="dxa"/>
            <w:shd w:val="clear" w:color="auto" w:fill="auto"/>
          </w:tcPr>
          <w:p w14:paraId="37BFD175" w14:textId="7CDAF16B" w:rsidR="0066171E" w:rsidRPr="0066171E" w:rsidRDefault="0066171E" w:rsidP="0066171E">
            <w:pPr>
              <w:ind w:firstLine="0"/>
            </w:pPr>
            <w:r>
              <w:t>Lawson</w:t>
            </w:r>
          </w:p>
        </w:tc>
        <w:tc>
          <w:tcPr>
            <w:tcW w:w="2179" w:type="dxa"/>
            <w:shd w:val="clear" w:color="auto" w:fill="auto"/>
          </w:tcPr>
          <w:p w14:paraId="54D33F88" w14:textId="766C9519" w:rsidR="0066171E" w:rsidRPr="0066171E" w:rsidRDefault="0066171E" w:rsidP="0066171E">
            <w:pPr>
              <w:ind w:firstLine="0"/>
            </w:pPr>
            <w:r>
              <w:t>Ligon</w:t>
            </w:r>
          </w:p>
        </w:tc>
        <w:tc>
          <w:tcPr>
            <w:tcW w:w="2180" w:type="dxa"/>
            <w:shd w:val="clear" w:color="auto" w:fill="auto"/>
          </w:tcPr>
          <w:p w14:paraId="47392FEE" w14:textId="3EA0CA68" w:rsidR="0066171E" w:rsidRPr="0066171E" w:rsidRDefault="0066171E" w:rsidP="0066171E">
            <w:pPr>
              <w:ind w:firstLine="0"/>
            </w:pPr>
            <w:r>
              <w:t>Long</w:t>
            </w:r>
          </w:p>
        </w:tc>
      </w:tr>
      <w:tr w:rsidR="0066171E" w:rsidRPr="0066171E" w14:paraId="79D15123" w14:textId="77777777" w:rsidTr="0066171E">
        <w:tc>
          <w:tcPr>
            <w:tcW w:w="2179" w:type="dxa"/>
            <w:shd w:val="clear" w:color="auto" w:fill="auto"/>
          </w:tcPr>
          <w:p w14:paraId="61EC6D89" w14:textId="3981C808" w:rsidR="0066171E" w:rsidRPr="0066171E" w:rsidRDefault="0066171E" w:rsidP="0066171E">
            <w:pPr>
              <w:ind w:firstLine="0"/>
            </w:pPr>
            <w:r>
              <w:t>Lowe</w:t>
            </w:r>
          </w:p>
        </w:tc>
        <w:tc>
          <w:tcPr>
            <w:tcW w:w="2179" w:type="dxa"/>
            <w:shd w:val="clear" w:color="auto" w:fill="auto"/>
          </w:tcPr>
          <w:p w14:paraId="4632FAC2" w14:textId="42E3A2FD" w:rsidR="0066171E" w:rsidRPr="0066171E" w:rsidRDefault="0066171E" w:rsidP="0066171E">
            <w:pPr>
              <w:ind w:firstLine="0"/>
            </w:pPr>
            <w:r>
              <w:t>Luck</w:t>
            </w:r>
          </w:p>
        </w:tc>
        <w:tc>
          <w:tcPr>
            <w:tcW w:w="2180" w:type="dxa"/>
            <w:shd w:val="clear" w:color="auto" w:fill="auto"/>
          </w:tcPr>
          <w:p w14:paraId="2CCAC416" w14:textId="31F093B6" w:rsidR="0066171E" w:rsidRPr="0066171E" w:rsidRDefault="0066171E" w:rsidP="0066171E">
            <w:pPr>
              <w:ind w:firstLine="0"/>
            </w:pPr>
            <w:r>
              <w:t>Magnuson</w:t>
            </w:r>
          </w:p>
        </w:tc>
      </w:tr>
      <w:tr w:rsidR="0066171E" w:rsidRPr="0066171E" w14:paraId="48317571" w14:textId="77777777" w:rsidTr="0066171E">
        <w:tc>
          <w:tcPr>
            <w:tcW w:w="2179" w:type="dxa"/>
            <w:shd w:val="clear" w:color="auto" w:fill="auto"/>
          </w:tcPr>
          <w:p w14:paraId="6E22A10D" w14:textId="755F71C0" w:rsidR="0066171E" w:rsidRPr="0066171E" w:rsidRDefault="0066171E" w:rsidP="0066171E">
            <w:pPr>
              <w:ind w:firstLine="0"/>
            </w:pPr>
            <w:r>
              <w:t>Martin</w:t>
            </w:r>
          </w:p>
        </w:tc>
        <w:tc>
          <w:tcPr>
            <w:tcW w:w="2179" w:type="dxa"/>
            <w:shd w:val="clear" w:color="auto" w:fill="auto"/>
          </w:tcPr>
          <w:p w14:paraId="41895AF2" w14:textId="699BBB46" w:rsidR="0066171E" w:rsidRPr="0066171E" w:rsidRDefault="0066171E" w:rsidP="0066171E">
            <w:pPr>
              <w:ind w:firstLine="0"/>
            </w:pPr>
            <w:r>
              <w:t>May</w:t>
            </w:r>
          </w:p>
        </w:tc>
        <w:tc>
          <w:tcPr>
            <w:tcW w:w="2180" w:type="dxa"/>
            <w:shd w:val="clear" w:color="auto" w:fill="auto"/>
          </w:tcPr>
          <w:p w14:paraId="4D72CD0E" w14:textId="166C5542" w:rsidR="0066171E" w:rsidRPr="0066171E" w:rsidRDefault="0066171E" w:rsidP="0066171E">
            <w:pPr>
              <w:ind w:firstLine="0"/>
            </w:pPr>
            <w:r>
              <w:t>McCabe</w:t>
            </w:r>
          </w:p>
        </w:tc>
      </w:tr>
      <w:tr w:rsidR="0066171E" w:rsidRPr="0066171E" w14:paraId="69049E0C" w14:textId="77777777" w:rsidTr="0066171E">
        <w:tc>
          <w:tcPr>
            <w:tcW w:w="2179" w:type="dxa"/>
            <w:shd w:val="clear" w:color="auto" w:fill="auto"/>
          </w:tcPr>
          <w:p w14:paraId="2C734459" w14:textId="550F7CDF" w:rsidR="0066171E" w:rsidRPr="0066171E" w:rsidRDefault="0066171E" w:rsidP="0066171E">
            <w:pPr>
              <w:ind w:firstLine="0"/>
            </w:pPr>
            <w:r>
              <w:t>McCravy</w:t>
            </w:r>
          </w:p>
        </w:tc>
        <w:tc>
          <w:tcPr>
            <w:tcW w:w="2179" w:type="dxa"/>
            <w:shd w:val="clear" w:color="auto" w:fill="auto"/>
          </w:tcPr>
          <w:p w14:paraId="5D11CB12" w14:textId="4E36642F" w:rsidR="0066171E" w:rsidRPr="0066171E" w:rsidRDefault="0066171E" w:rsidP="0066171E">
            <w:pPr>
              <w:ind w:firstLine="0"/>
            </w:pPr>
            <w:r>
              <w:t>McDaniel</w:t>
            </w:r>
          </w:p>
        </w:tc>
        <w:tc>
          <w:tcPr>
            <w:tcW w:w="2180" w:type="dxa"/>
            <w:shd w:val="clear" w:color="auto" w:fill="auto"/>
          </w:tcPr>
          <w:p w14:paraId="0EA848FC" w14:textId="17AE2B81" w:rsidR="0066171E" w:rsidRPr="0066171E" w:rsidRDefault="0066171E" w:rsidP="0066171E">
            <w:pPr>
              <w:ind w:firstLine="0"/>
            </w:pPr>
            <w:r>
              <w:t>McGinnis</w:t>
            </w:r>
          </w:p>
        </w:tc>
      </w:tr>
      <w:tr w:rsidR="0066171E" w:rsidRPr="0066171E" w14:paraId="56AA9CCC" w14:textId="77777777" w:rsidTr="0066171E">
        <w:tc>
          <w:tcPr>
            <w:tcW w:w="2179" w:type="dxa"/>
            <w:shd w:val="clear" w:color="auto" w:fill="auto"/>
          </w:tcPr>
          <w:p w14:paraId="71301C88" w14:textId="0FC7B1D5" w:rsidR="0066171E" w:rsidRPr="0066171E" w:rsidRDefault="0066171E" w:rsidP="0066171E">
            <w:pPr>
              <w:ind w:firstLine="0"/>
            </w:pPr>
            <w:r>
              <w:t>Mitchell</w:t>
            </w:r>
          </w:p>
        </w:tc>
        <w:tc>
          <w:tcPr>
            <w:tcW w:w="2179" w:type="dxa"/>
            <w:shd w:val="clear" w:color="auto" w:fill="auto"/>
          </w:tcPr>
          <w:p w14:paraId="5DC37601" w14:textId="7AFDF42B" w:rsidR="0066171E" w:rsidRPr="0066171E" w:rsidRDefault="0066171E" w:rsidP="0066171E">
            <w:pPr>
              <w:ind w:firstLine="0"/>
            </w:pPr>
            <w:r>
              <w:t>Montgomery</w:t>
            </w:r>
          </w:p>
        </w:tc>
        <w:tc>
          <w:tcPr>
            <w:tcW w:w="2180" w:type="dxa"/>
            <w:shd w:val="clear" w:color="auto" w:fill="auto"/>
          </w:tcPr>
          <w:p w14:paraId="2E92F415" w14:textId="7B8D13DF" w:rsidR="0066171E" w:rsidRPr="0066171E" w:rsidRDefault="0066171E" w:rsidP="0066171E">
            <w:pPr>
              <w:ind w:firstLine="0"/>
            </w:pPr>
            <w:r>
              <w:t>J. Moore</w:t>
            </w:r>
          </w:p>
        </w:tc>
      </w:tr>
      <w:tr w:rsidR="0066171E" w:rsidRPr="0066171E" w14:paraId="267E2BD4" w14:textId="77777777" w:rsidTr="0066171E">
        <w:tc>
          <w:tcPr>
            <w:tcW w:w="2179" w:type="dxa"/>
            <w:shd w:val="clear" w:color="auto" w:fill="auto"/>
          </w:tcPr>
          <w:p w14:paraId="6A4E2FC6" w14:textId="6E4054C2" w:rsidR="0066171E" w:rsidRPr="0066171E" w:rsidRDefault="0066171E" w:rsidP="0066171E">
            <w:pPr>
              <w:ind w:firstLine="0"/>
            </w:pPr>
            <w:r>
              <w:t>T. Moore</w:t>
            </w:r>
          </w:p>
        </w:tc>
        <w:tc>
          <w:tcPr>
            <w:tcW w:w="2179" w:type="dxa"/>
            <w:shd w:val="clear" w:color="auto" w:fill="auto"/>
          </w:tcPr>
          <w:p w14:paraId="548BADD3" w14:textId="35009555" w:rsidR="0066171E" w:rsidRPr="0066171E" w:rsidRDefault="0066171E" w:rsidP="0066171E">
            <w:pPr>
              <w:ind w:firstLine="0"/>
            </w:pPr>
            <w:r>
              <w:t>Morgan</w:t>
            </w:r>
          </w:p>
        </w:tc>
        <w:tc>
          <w:tcPr>
            <w:tcW w:w="2180" w:type="dxa"/>
            <w:shd w:val="clear" w:color="auto" w:fill="auto"/>
          </w:tcPr>
          <w:p w14:paraId="0D984AE7" w14:textId="726DA548" w:rsidR="0066171E" w:rsidRPr="0066171E" w:rsidRDefault="0066171E" w:rsidP="0066171E">
            <w:pPr>
              <w:ind w:firstLine="0"/>
            </w:pPr>
            <w:r>
              <w:t>Moss</w:t>
            </w:r>
          </w:p>
        </w:tc>
      </w:tr>
      <w:tr w:rsidR="0066171E" w:rsidRPr="0066171E" w14:paraId="4DB4EEE3" w14:textId="77777777" w:rsidTr="0066171E">
        <w:tc>
          <w:tcPr>
            <w:tcW w:w="2179" w:type="dxa"/>
            <w:shd w:val="clear" w:color="auto" w:fill="auto"/>
          </w:tcPr>
          <w:p w14:paraId="5164286D" w14:textId="736ABF54" w:rsidR="0066171E" w:rsidRPr="0066171E" w:rsidRDefault="0066171E" w:rsidP="0066171E">
            <w:pPr>
              <w:ind w:firstLine="0"/>
            </w:pPr>
            <w:r>
              <w:t>Murphy</w:t>
            </w:r>
          </w:p>
        </w:tc>
        <w:tc>
          <w:tcPr>
            <w:tcW w:w="2179" w:type="dxa"/>
            <w:shd w:val="clear" w:color="auto" w:fill="auto"/>
          </w:tcPr>
          <w:p w14:paraId="0A6FB139" w14:textId="613AE33D" w:rsidR="0066171E" w:rsidRPr="0066171E" w:rsidRDefault="0066171E" w:rsidP="0066171E">
            <w:pPr>
              <w:ind w:firstLine="0"/>
            </w:pPr>
            <w:r>
              <w:t>Neese</w:t>
            </w:r>
          </w:p>
        </w:tc>
        <w:tc>
          <w:tcPr>
            <w:tcW w:w="2180" w:type="dxa"/>
            <w:shd w:val="clear" w:color="auto" w:fill="auto"/>
          </w:tcPr>
          <w:p w14:paraId="79EE8017" w14:textId="2B2C8064" w:rsidR="0066171E" w:rsidRPr="0066171E" w:rsidRDefault="0066171E" w:rsidP="0066171E">
            <w:pPr>
              <w:ind w:firstLine="0"/>
            </w:pPr>
            <w:r>
              <w:t>B. Newton</w:t>
            </w:r>
          </w:p>
        </w:tc>
      </w:tr>
      <w:tr w:rsidR="0066171E" w:rsidRPr="0066171E" w14:paraId="21D545C5" w14:textId="77777777" w:rsidTr="0066171E">
        <w:tc>
          <w:tcPr>
            <w:tcW w:w="2179" w:type="dxa"/>
            <w:shd w:val="clear" w:color="auto" w:fill="auto"/>
          </w:tcPr>
          <w:p w14:paraId="313D501C" w14:textId="65463F03" w:rsidR="0066171E" w:rsidRPr="0066171E" w:rsidRDefault="0066171E" w:rsidP="0066171E">
            <w:pPr>
              <w:ind w:firstLine="0"/>
            </w:pPr>
            <w:r>
              <w:t>W. Newton</w:t>
            </w:r>
          </w:p>
        </w:tc>
        <w:tc>
          <w:tcPr>
            <w:tcW w:w="2179" w:type="dxa"/>
            <w:shd w:val="clear" w:color="auto" w:fill="auto"/>
          </w:tcPr>
          <w:p w14:paraId="18370D41" w14:textId="52EC4941" w:rsidR="0066171E" w:rsidRPr="0066171E" w:rsidRDefault="0066171E" w:rsidP="0066171E">
            <w:pPr>
              <w:ind w:firstLine="0"/>
            </w:pPr>
            <w:r>
              <w:t>Oremus</w:t>
            </w:r>
          </w:p>
        </w:tc>
        <w:tc>
          <w:tcPr>
            <w:tcW w:w="2180" w:type="dxa"/>
            <w:shd w:val="clear" w:color="auto" w:fill="auto"/>
          </w:tcPr>
          <w:p w14:paraId="13042A3E" w14:textId="4DC3236C" w:rsidR="0066171E" w:rsidRPr="0066171E" w:rsidRDefault="0066171E" w:rsidP="0066171E">
            <w:pPr>
              <w:ind w:firstLine="0"/>
            </w:pPr>
            <w:r>
              <w:t>Pace</w:t>
            </w:r>
          </w:p>
        </w:tc>
      </w:tr>
      <w:tr w:rsidR="0066171E" w:rsidRPr="0066171E" w14:paraId="0A8E561D" w14:textId="77777777" w:rsidTr="0066171E">
        <w:tc>
          <w:tcPr>
            <w:tcW w:w="2179" w:type="dxa"/>
            <w:shd w:val="clear" w:color="auto" w:fill="auto"/>
          </w:tcPr>
          <w:p w14:paraId="0DE267B8" w14:textId="5232B3C9" w:rsidR="0066171E" w:rsidRPr="0066171E" w:rsidRDefault="0066171E" w:rsidP="0066171E">
            <w:pPr>
              <w:ind w:firstLine="0"/>
            </w:pPr>
            <w:r>
              <w:t>Pedalino</w:t>
            </w:r>
          </w:p>
        </w:tc>
        <w:tc>
          <w:tcPr>
            <w:tcW w:w="2179" w:type="dxa"/>
            <w:shd w:val="clear" w:color="auto" w:fill="auto"/>
          </w:tcPr>
          <w:p w14:paraId="41B1A675" w14:textId="7E27FFC8" w:rsidR="0066171E" w:rsidRPr="0066171E" w:rsidRDefault="0066171E" w:rsidP="0066171E">
            <w:pPr>
              <w:ind w:firstLine="0"/>
            </w:pPr>
            <w:r>
              <w:t>Pope</w:t>
            </w:r>
          </w:p>
        </w:tc>
        <w:tc>
          <w:tcPr>
            <w:tcW w:w="2180" w:type="dxa"/>
            <w:shd w:val="clear" w:color="auto" w:fill="auto"/>
          </w:tcPr>
          <w:p w14:paraId="574B9B36" w14:textId="5F8C8CB9" w:rsidR="0066171E" w:rsidRPr="0066171E" w:rsidRDefault="0066171E" w:rsidP="0066171E">
            <w:pPr>
              <w:ind w:firstLine="0"/>
            </w:pPr>
            <w:r>
              <w:t>Reese</w:t>
            </w:r>
          </w:p>
        </w:tc>
      </w:tr>
      <w:tr w:rsidR="0066171E" w:rsidRPr="0066171E" w14:paraId="371922DC" w14:textId="77777777" w:rsidTr="0066171E">
        <w:tc>
          <w:tcPr>
            <w:tcW w:w="2179" w:type="dxa"/>
            <w:shd w:val="clear" w:color="auto" w:fill="auto"/>
          </w:tcPr>
          <w:p w14:paraId="118A54CE" w14:textId="2DFF72CB" w:rsidR="0066171E" w:rsidRPr="0066171E" w:rsidRDefault="0066171E" w:rsidP="0066171E">
            <w:pPr>
              <w:ind w:firstLine="0"/>
            </w:pPr>
            <w:r>
              <w:t>Rivers</w:t>
            </w:r>
          </w:p>
        </w:tc>
        <w:tc>
          <w:tcPr>
            <w:tcW w:w="2179" w:type="dxa"/>
            <w:shd w:val="clear" w:color="auto" w:fill="auto"/>
          </w:tcPr>
          <w:p w14:paraId="02E41425" w14:textId="3BE3AA91" w:rsidR="0066171E" w:rsidRPr="0066171E" w:rsidRDefault="0066171E" w:rsidP="0066171E">
            <w:pPr>
              <w:ind w:firstLine="0"/>
            </w:pPr>
            <w:r>
              <w:t>Robbins</w:t>
            </w:r>
          </w:p>
        </w:tc>
        <w:tc>
          <w:tcPr>
            <w:tcW w:w="2180" w:type="dxa"/>
            <w:shd w:val="clear" w:color="auto" w:fill="auto"/>
          </w:tcPr>
          <w:p w14:paraId="02E5707D" w14:textId="281347D5" w:rsidR="0066171E" w:rsidRPr="0066171E" w:rsidRDefault="0066171E" w:rsidP="0066171E">
            <w:pPr>
              <w:ind w:firstLine="0"/>
            </w:pPr>
            <w:r>
              <w:t>Rose</w:t>
            </w:r>
          </w:p>
        </w:tc>
      </w:tr>
      <w:tr w:rsidR="0066171E" w:rsidRPr="0066171E" w14:paraId="2412A71D" w14:textId="77777777" w:rsidTr="0066171E">
        <w:tc>
          <w:tcPr>
            <w:tcW w:w="2179" w:type="dxa"/>
            <w:shd w:val="clear" w:color="auto" w:fill="auto"/>
          </w:tcPr>
          <w:p w14:paraId="5A5B2C48" w14:textId="06B770FA" w:rsidR="0066171E" w:rsidRPr="0066171E" w:rsidRDefault="0066171E" w:rsidP="0066171E">
            <w:pPr>
              <w:ind w:firstLine="0"/>
            </w:pPr>
            <w:r>
              <w:t>Rutherford</w:t>
            </w:r>
          </w:p>
        </w:tc>
        <w:tc>
          <w:tcPr>
            <w:tcW w:w="2179" w:type="dxa"/>
            <w:shd w:val="clear" w:color="auto" w:fill="auto"/>
          </w:tcPr>
          <w:p w14:paraId="76BE9A99" w14:textId="4675DBF2" w:rsidR="0066171E" w:rsidRPr="0066171E" w:rsidRDefault="0066171E" w:rsidP="0066171E">
            <w:pPr>
              <w:ind w:firstLine="0"/>
            </w:pPr>
            <w:r>
              <w:t>Sanders</w:t>
            </w:r>
          </w:p>
        </w:tc>
        <w:tc>
          <w:tcPr>
            <w:tcW w:w="2180" w:type="dxa"/>
            <w:shd w:val="clear" w:color="auto" w:fill="auto"/>
          </w:tcPr>
          <w:p w14:paraId="093DD4A0" w14:textId="3283A470" w:rsidR="0066171E" w:rsidRPr="0066171E" w:rsidRDefault="0066171E" w:rsidP="0066171E">
            <w:pPr>
              <w:ind w:firstLine="0"/>
            </w:pPr>
            <w:r>
              <w:t>Schuessler</w:t>
            </w:r>
          </w:p>
        </w:tc>
      </w:tr>
      <w:tr w:rsidR="0066171E" w:rsidRPr="0066171E" w14:paraId="69595BA2" w14:textId="77777777" w:rsidTr="0066171E">
        <w:tc>
          <w:tcPr>
            <w:tcW w:w="2179" w:type="dxa"/>
            <w:shd w:val="clear" w:color="auto" w:fill="auto"/>
          </w:tcPr>
          <w:p w14:paraId="7AA1C4B8" w14:textId="7F482823" w:rsidR="0066171E" w:rsidRPr="0066171E" w:rsidRDefault="0066171E" w:rsidP="0066171E">
            <w:pPr>
              <w:ind w:firstLine="0"/>
            </w:pPr>
            <w:r>
              <w:t>Sessions</w:t>
            </w:r>
          </w:p>
        </w:tc>
        <w:tc>
          <w:tcPr>
            <w:tcW w:w="2179" w:type="dxa"/>
            <w:shd w:val="clear" w:color="auto" w:fill="auto"/>
          </w:tcPr>
          <w:p w14:paraId="2B04C819" w14:textId="0E38C38C" w:rsidR="0066171E" w:rsidRPr="0066171E" w:rsidRDefault="0066171E" w:rsidP="0066171E">
            <w:pPr>
              <w:ind w:firstLine="0"/>
            </w:pPr>
            <w:r>
              <w:t>G. M. Smith</w:t>
            </w:r>
          </w:p>
        </w:tc>
        <w:tc>
          <w:tcPr>
            <w:tcW w:w="2180" w:type="dxa"/>
            <w:shd w:val="clear" w:color="auto" w:fill="auto"/>
          </w:tcPr>
          <w:p w14:paraId="717D274B" w14:textId="32B29D03" w:rsidR="0066171E" w:rsidRPr="0066171E" w:rsidRDefault="0066171E" w:rsidP="0066171E">
            <w:pPr>
              <w:ind w:firstLine="0"/>
            </w:pPr>
            <w:r>
              <w:t>M. M. Smith</w:t>
            </w:r>
          </w:p>
        </w:tc>
      </w:tr>
      <w:tr w:rsidR="0066171E" w:rsidRPr="0066171E" w14:paraId="3DC8FD7D" w14:textId="77777777" w:rsidTr="0066171E">
        <w:tc>
          <w:tcPr>
            <w:tcW w:w="2179" w:type="dxa"/>
            <w:shd w:val="clear" w:color="auto" w:fill="auto"/>
          </w:tcPr>
          <w:p w14:paraId="241D4B91" w14:textId="093E5D0D" w:rsidR="0066171E" w:rsidRPr="0066171E" w:rsidRDefault="0066171E" w:rsidP="0066171E">
            <w:pPr>
              <w:ind w:firstLine="0"/>
            </w:pPr>
            <w:r>
              <w:t>Spann-Wilder</w:t>
            </w:r>
          </w:p>
        </w:tc>
        <w:tc>
          <w:tcPr>
            <w:tcW w:w="2179" w:type="dxa"/>
            <w:shd w:val="clear" w:color="auto" w:fill="auto"/>
          </w:tcPr>
          <w:p w14:paraId="12E8BADE" w14:textId="388470D9" w:rsidR="0066171E" w:rsidRPr="0066171E" w:rsidRDefault="0066171E" w:rsidP="0066171E">
            <w:pPr>
              <w:ind w:firstLine="0"/>
            </w:pPr>
            <w:r>
              <w:t>Stavrinakis</w:t>
            </w:r>
          </w:p>
        </w:tc>
        <w:tc>
          <w:tcPr>
            <w:tcW w:w="2180" w:type="dxa"/>
            <w:shd w:val="clear" w:color="auto" w:fill="auto"/>
          </w:tcPr>
          <w:p w14:paraId="05558B2D" w14:textId="4BEA065B" w:rsidR="0066171E" w:rsidRPr="0066171E" w:rsidRDefault="0066171E" w:rsidP="0066171E">
            <w:pPr>
              <w:ind w:firstLine="0"/>
            </w:pPr>
            <w:r>
              <w:t>Taylor</w:t>
            </w:r>
          </w:p>
        </w:tc>
      </w:tr>
      <w:tr w:rsidR="0066171E" w:rsidRPr="0066171E" w14:paraId="1653FD53" w14:textId="77777777" w:rsidTr="0066171E">
        <w:tc>
          <w:tcPr>
            <w:tcW w:w="2179" w:type="dxa"/>
            <w:shd w:val="clear" w:color="auto" w:fill="auto"/>
          </w:tcPr>
          <w:p w14:paraId="62B16A77" w14:textId="6C029C82" w:rsidR="0066171E" w:rsidRPr="0066171E" w:rsidRDefault="0066171E" w:rsidP="0066171E">
            <w:pPr>
              <w:ind w:firstLine="0"/>
            </w:pPr>
            <w:r>
              <w:t>Teeple</w:t>
            </w:r>
          </w:p>
        </w:tc>
        <w:tc>
          <w:tcPr>
            <w:tcW w:w="2179" w:type="dxa"/>
            <w:shd w:val="clear" w:color="auto" w:fill="auto"/>
          </w:tcPr>
          <w:p w14:paraId="4B4E5110" w14:textId="3B3B240F" w:rsidR="0066171E" w:rsidRPr="0066171E" w:rsidRDefault="0066171E" w:rsidP="0066171E">
            <w:pPr>
              <w:ind w:firstLine="0"/>
            </w:pPr>
            <w:r>
              <w:t>Terribile</w:t>
            </w:r>
          </w:p>
        </w:tc>
        <w:tc>
          <w:tcPr>
            <w:tcW w:w="2180" w:type="dxa"/>
            <w:shd w:val="clear" w:color="auto" w:fill="auto"/>
          </w:tcPr>
          <w:p w14:paraId="1688B9FE" w14:textId="66E31E9A" w:rsidR="0066171E" w:rsidRPr="0066171E" w:rsidRDefault="0066171E" w:rsidP="0066171E">
            <w:pPr>
              <w:ind w:firstLine="0"/>
            </w:pPr>
            <w:r>
              <w:t>Vaughan</w:t>
            </w:r>
          </w:p>
        </w:tc>
      </w:tr>
      <w:tr w:rsidR="0066171E" w:rsidRPr="0066171E" w14:paraId="304AF508" w14:textId="77777777" w:rsidTr="0066171E">
        <w:tc>
          <w:tcPr>
            <w:tcW w:w="2179" w:type="dxa"/>
            <w:shd w:val="clear" w:color="auto" w:fill="auto"/>
          </w:tcPr>
          <w:p w14:paraId="2F2A0789" w14:textId="3219DAE7" w:rsidR="0066171E" w:rsidRPr="0066171E" w:rsidRDefault="0066171E" w:rsidP="0066171E">
            <w:pPr>
              <w:ind w:firstLine="0"/>
            </w:pPr>
            <w:r>
              <w:t>Weeks</w:t>
            </w:r>
          </w:p>
        </w:tc>
        <w:tc>
          <w:tcPr>
            <w:tcW w:w="2179" w:type="dxa"/>
            <w:shd w:val="clear" w:color="auto" w:fill="auto"/>
          </w:tcPr>
          <w:p w14:paraId="7A6FD6F3" w14:textId="24EFAB68" w:rsidR="0066171E" w:rsidRPr="0066171E" w:rsidRDefault="0066171E" w:rsidP="0066171E">
            <w:pPr>
              <w:ind w:firstLine="0"/>
            </w:pPr>
            <w:r>
              <w:t>Wetmore</w:t>
            </w:r>
          </w:p>
        </w:tc>
        <w:tc>
          <w:tcPr>
            <w:tcW w:w="2180" w:type="dxa"/>
            <w:shd w:val="clear" w:color="auto" w:fill="auto"/>
          </w:tcPr>
          <w:p w14:paraId="2F9633B8" w14:textId="198F864E" w:rsidR="0066171E" w:rsidRPr="0066171E" w:rsidRDefault="0066171E" w:rsidP="0066171E">
            <w:pPr>
              <w:ind w:firstLine="0"/>
            </w:pPr>
            <w:r>
              <w:t>White</w:t>
            </w:r>
          </w:p>
        </w:tc>
      </w:tr>
      <w:tr w:rsidR="0066171E" w:rsidRPr="0066171E" w14:paraId="623FCE36" w14:textId="77777777" w:rsidTr="0066171E">
        <w:tc>
          <w:tcPr>
            <w:tcW w:w="2179" w:type="dxa"/>
            <w:shd w:val="clear" w:color="auto" w:fill="auto"/>
          </w:tcPr>
          <w:p w14:paraId="46A70FEB" w14:textId="322029CA" w:rsidR="0066171E" w:rsidRPr="0066171E" w:rsidRDefault="0066171E" w:rsidP="0066171E">
            <w:pPr>
              <w:keepNext/>
              <w:ind w:firstLine="0"/>
            </w:pPr>
            <w:r>
              <w:t>Whitmire</w:t>
            </w:r>
          </w:p>
        </w:tc>
        <w:tc>
          <w:tcPr>
            <w:tcW w:w="2179" w:type="dxa"/>
            <w:shd w:val="clear" w:color="auto" w:fill="auto"/>
          </w:tcPr>
          <w:p w14:paraId="121A8650" w14:textId="16F000DA" w:rsidR="0066171E" w:rsidRPr="0066171E" w:rsidRDefault="0066171E" w:rsidP="0066171E">
            <w:pPr>
              <w:keepNext/>
              <w:ind w:firstLine="0"/>
            </w:pPr>
            <w:r>
              <w:t>Wickensimer</w:t>
            </w:r>
          </w:p>
        </w:tc>
        <w:tc>
          <w:tcPr>
            <w:tcW w:w="2180" w:type="dxa"/>
            <w:shd w:val="clear" w:color="auto" w:fill="auto"/>
          </w:tcPr>
          <w:p w14:paraId="1E9F59AC" w14:textId="105D7634" w:rsidR="0066171E" w:rsidRPr="0066171E" w:rsidRDefault="0066171E" w:rsidP="0066171E">
            <w:pPr>
              <w:keepNext/>
              <w:ind w:firstLine="0"/>
            </w:pPr>
            <w:r>
              <w:t>Williams</w:t>
            </w:r>
          </w:p>
        </w:tc>
      </w:tr>
      <w:tr w:rsidR="0066171E" w:rsidRPr="0066171E" w14:paraId="2A28D5FF" w14:textId="77777777" w:rsidTr="0066171E">
        <w:tc>
          <w:tcPr>
            <w:tcW w:w="2179" w:type="dxa"/>
            <w:shd w:val="clear" w:color="auto" w:fill="auto"/>
          </w:tcPr>
          <w:p w14:paraId="44D6C655" w14:textId="6C8C558C" w:rsidR="0066171E" w:rsidRPr="0066171E" w:rsidRDefault="0066171E" w:rsidP="0066171E">
            <w:pPr>
              <w:keepNext/>
              <w:ind w:firstLine="0"/>
            </w:pPr>
            <w:r>
              <w:t>Willis</w:t>
            </w:r>
          </w:p>
        </w:tc>
        <w:tc>
          <w:tcPr>
            <w:tcW w:w="2179" w:type="dxa"/>
            <w:shd w:val="clear" w:color="auto" w:fill="auto"/>
          </w:tcPr>
          <w:p w14:paraId="7E83871D" w14:textId="5EBABF96" w:rsidR="0066171E" w:rsidRPr="0066171E" w:rsidRDefault="0066171E" w:rsidP="0066171E">
            <w:pPr>
              <w:keepNext/>
              <w:ind w:firstLine="0"/>
            </w:pPr>
            <w:r>
              <w:t>Wooten</w:t>
            </w:r>
          </w:p>
        </w:tc>
        <w:tc>
          <w:tcPr>
            <w:tcW w:w="2180" w:type="dxa"/>
            <w:shd w:val="clear" w:color="auto" w:fill="auto"/>
          </w:tcPr>
          <w:p w14:paraId="16E35461" w14:textId="3D54D4B4" w:rsidR="0066171E" w:rsidRPr="0066171E" w:rsidRDefault="0066171E" w:rsidP="0066171E">
            <w:pPr>
              <w:keepNext/>
              <w:ind w:firstLine="0"/>
            </w:pPr>
            <w:r>
              <w:t>Yow</w:t>
            </w:r>
          </w:p>
        </w:tc>
      </w:tr>
    </w:tbl>
    <w:p w14:paraId="55EF64C0" w14:textId="77777777" w:rsidR="0066171E" w:rsidRDefault="0066171E" w:rsidP="0066171E"/>
    <w:p w14:paraId="36B66ED7" w14:textId="5BF907D1" w:rsidR="0066171E" w:rsidRDefault="0066171E" w:rsidP="0066171E">
      <w:pPr>
        <w:jc w:val="center"/>
        <w:rPr>
          <w:b/>
        </w:rPr>
      </w:pPr>
      <w:r w:rsidRPr="0066171E">
        <w:rPr>
          <w:b/>
        </w:rPr>
        <w:t>Total--114</w:t>
      </w:r>
    </w:p>
    <w:p w14:paraId="570EF7E9" w14:textId="77777777" w:rsidR="0066171E" w:rsidRDefault="0066171E" w:rsidP="0066171E">
      <w:pPr>
        <w:jc w:val="center"/>
        <w:rPr>
          <w:b/>
        </w:rPr>
      </w:pPr>
    </w:p>
    <w:p w14:paraId="40BDCE2E" w14:textId="77777777" w:rsidR="0066171E" w:rsidRDefault="0066171E" w:rsidP="0066171E">
      <w:pPr>
        <w:ind w:firstLine="0"/>
      </w:pPr>
      <w:r w:rsidRPr="0066171E">
        <w:t xml:space="preserve"> </w:t>
      </w:r>
      <w:r>
        <w:t>Those who voted in the negative are:</w:t>
      </w:r>
    </w:p>
    <w:p w14:paraId="2FA4E159" w14:textId="77777777" w:rsidR="0066171E" w:rsidRDefault="0066171E" w:rsidP="0066171E"/>
    <w:p w14:paraId="70F6F888" w14:textId="77777777" w:rsidR="0066171E" w:rsidRDefault="0066171E" w:rsidP="0066171E">
      <w:pPr>
        <w:jc w:val="center"/>
        <w:rPr>
          <w:b/>
        </w:rPr>
      </w:pPr>
      <w:r w:rsidRPr="0066171E">
        <w:rPr>
          <w:b/>
        </w:rPr>
        <w:t>Total--0</w:t>
      </w:r>
    </w:p>
    <w:p w14:paraId="2C30FD67" w14:textId="4DA97470" w:rsidR="0066171E" w:rsidRDefault="0066171E" w:rsidP="0066171E">
      <w:pPr>
        <w:jc w:val="center"/>
        <w:rPr>
          <w:b/>
        </w:rPr>
      </w:pPr>
    </w:p>
    <w:p w14:paraId="6142B9EC" w14:textId="77777777" w:rsidR="0066171E" w:rsidRDefault="0066171E" w:rsidP="0066171E">
      <w:r>
        <w:t xml:space="preserve">Section 96 was adopted. </w:t>
      </w:r>
    </w:p>
    <w:p w14:paraId="33B8ED8C" w14:textId="77777777" w:rsidR="0066171E" w:rsidRDefault="0066171E" w:rsidP="0066171E"/>
    <w:p w14:paraId="6ECD6376" w14:textId="586D8D58" w:rsidR="0066171E" w:rsidRDefault="0066171E" w:rsidP="0066171E">
      <w:pPr>
        <w:keepNext/>
        <w:jc w:val="center"/>
        <w:rPr>
          <w:b/>
        </w:rPr>
      </w:pPr>
      <w:r w:rsidRPr="0066171E">
        <w:rPr>
          <w:b/>
        </w:rPr>
        <w:t>SECTION 97</w:t>
      </w:r>
    </w:p>
    <w:p w14:paraId="62E0D1D3" w14:textId="77777777" w:rsidR="0066171E" w:rsidRDefault="0066171E" w:rsidP="0066171E">
      <w:r>
        <w:t xml:space="preserve">The yeas and nays were taken resulting as follows: </w:t>
      </w:r>
    </w:p>
    <w:p w14:paraId="52339AF5" w14:textId="24776FF1" w:rsidR="0066171E" w:rsidRDefault="0066171E" w:rsidP="0066171E">
      <w:pPr>
        <w:jc w:val="center"/>
      </w:pPr>
      <w:r>
        <w:t xml:space="preserve"> </w:t>
      </w:r>
      <w:bookmarkStart w:id="86" w:name="vote_start196"/>
      <w:bookmarkEnd w:id="86"/>
      <w:r>
        <w:t>Yeas 112; Nays 0</w:t>
      </w:r>
    </w:p>
    <w:p w14:paraId="5CB0D962" w14:textId="77777777" w:rsidR="0066171E" w:rsidRDefault="0066171E" w:rsidP="0066171E">
      <w:pPr>
        <w:jc w:val="center"/>
      </w:pPr>
    </w:p>
    <w:p w14:paraId="52AD5A9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F40CC3" w14:textId="77777777" w:rsidTr="0066171E">
        <w:tc>
          <w:tcPr>
            <w:tcW w:w="2179" w:type="dxa"/>
            <w:shd w:val="clear" w:color="auto" w:fill="auto"/>
          </w:tcPr>
          <w:p w14:paraId="3A0DBCC3" w14:textId="74BEDF86" w:rsidR="0066171E" w:rsidRPr="0066171E" w:rsidRDefault="0066171E" w:rsidP="0066171E">
            <w:pPr>
              <w:keepNext/>
              <w:ind w:firstLine="0"/>
            </w:pPr>
            <w:r>
              <w:t>Anderson</w:t>
            </w:r>
          </w:p>
        </w:tc>
        <w:tc>
          <w:tcPr>
            <w:tcW w:w="2179" w:type="dxa"/>
            <w:shd w:val="clear" w:color="auto" w:fill="auto"/>
          </w:tcPr>
          <w:p w14:paraId="3C0F4940" w14:textId="59921230" w:rsidR="0066171E" w:rsidRPr="0066171E" w:rsidRDefault="0066171E" w:rsidP="0066171E">
            <w:pPr>
              <w:keepNext/>
              <w:ind w:firstLine="0"/>
            </w:pPr>
            <w:r>
              <w:t>Atkinson</w:t>
            </w:r>
          </w:p>
        </w:tc>
        <w:tc>
          <w:tcPr>
            <w:tcW w:w="2180" w:type="dxa"/>
            <w:shd w:val="clear" w:color="auto" w:fill="auto"/>
          </w:tcPr>
          <w:p w14:paraId="3179EFDF" w14:textId="53D094AD" w:rsidR="0066171E" w:rsidRPr="0066171E" w:rsidRDefault="0066171E" w:rsidP="0066171E">
            <w:pPr>
              <w:keepNext/>
              <w:ind w:firstLine="0"/>
            </w:pPr>
            <w:r>
              <w:t>Bailey</w:t>
            </w:r>
          </w:p>
        </w:tc>
      </w:tr>
      <w:tr w:rsidR="0066171E" w:rsidRPr="0066171E" w14:paraId="5D77FB10" w14:textId="77777777" w:rsidTr="0066171E">
        <w:tc>
          <w:tcPr>
            <w:tcW w:w="2179" w:type="dxa"/>
            <w:shd w:val="clear" w:color="auto" w:fill="auto"/>
          </w:tcPr>
          <w:p w14:paraId="069A6B03" w14:textId="03E49781" w:rsidR="0066171E" w:rsidRPr="0066171E" w:rsidRDefault="0066171E" w:rsidP="0066171E">
            <w:pPr>
              <w:ind w:firstLine="0"/>
            </w:pPr>
            <w:r>
              <w:t>Ballentine</w:t>
            </w:r>
          </w:p>
        </w:tc>
        <w:tc>
          <w:tcPr>
            <w:tcW w:w="2179" w:type="dxa"/>
            <w:shd w:val="clear" w:color="auto" w:fill="auto"/>
          </w:tcPr>
          <w:p w14:paraId="6D080138" w14:textId="7394DD7E" w:rsidR="0066171E" w:rsidRPr="0066171E" w:rsidRDefault="0066171E" w:rsidP="0066171E">
            <w:pPr>
              <w:ind w:firstLine="0"/>
            </w:pPr>
            <w:r>
              <w:t>Bamberg</w:t>
            </w:r>
          </w:p>
        </w:tc>
        <w:tc>
          <w:tcPr>
            <w:tcW w:w="2180" w:type="dxa"/>
            <w:shd w:val="clear" w:color="auto" w:fill="auto"/>
          </w:tcPr>
          <w:p w14:paraId="6723A4D9" w14:textId="31021C5E" w:rsidR="0066171E" w:rsidRPr="0066171E" w:rsidRDefault="0066171E" w:rsidP="0066171E">
            <w:pPr>
              <w:ind w:firstLine="0"/>
            </w:pPr>
            <w:r>
              <w:t>Bannister</w:t>
            </w:r>
          </w:p>
        </w:tc>
      </w:tr>
      <w:tr w:rsidR="0066171E" w:rsidRPr="0066171E" w14:paraId="63C2DA72" w14:textId="77777777" w:rsidTr="0066171E">
        <w:tc>
          <w:tcPr>
            <w:tcW w:w="2179" w:type="dxa"/>
            <w:shd w:val="clear" w:color="auto" w:fill="auto"/>
          </w:tcPr>
          <w:p w14:paraId="5EE773AC" w14:textId="390703B6" w:rsidR="0066171E" w:rsidRPr="0066171E" w:rsidRDefault="0066171E" w:rsidP="0066171E">
            <w:pPr>
              <w:ind w:firstLine="0"/>
            </w:pPr>
            <w:r>
              <w:t>Bauer</w:t>
            </w:r>
          </w:p>
        </w:tc>
        <w:tc>
          <w:tcPr>
            <w:tcW w:w="2179" w:type="dxa"/>
            <w:shd w:val="clear" w:color="auto" w:fill="auto"/>
          </w:tcPr>
          <w:p w14:paraId="704D65AC" w14:textId="5D26347B" w:rsidR="0066171E" w:rsidRPr="0066171E" w:rsidRDefault="0066171E" w:rsidP="0066171E">
            <w:pPr>
              <w:ind w:firstLine="0"/>
            </w:pPr>
            <w:r>
              <w:t>Beach</w:t>
            </w:r>
          </w:p>
        </w:tc>
        <w:tc>
          <w:tcPr>
            <w:tcW w:w="2180" w:type="dxa"/>
            <w:shd w:val="clear" w:color="auto" w:fill="auto"/>
          </w:tcPr>
          <w:p w14:paraId="64426FAB" w14:textId="1DB84AF2" w:rsidR="0066171E" w:rsidRPr="0066171E" w:rsidRDefault="0066171E" w:rsidP="0066171E">
            <w:pPr>
              <w:ind w:firstLine="0"/>
            </w:pPr>
            <w:r>
              <w:t>Bernstein</w:t>
            </w:r>
          </w:p>
        </w:tc>
      </w:tr>
      <w:tr w:rsidR="0066171E" w:rsidRPr="0066171E" w14:paraId="45AC0BF4" w14:textId="77777777" w:rsidTr="0066171E">
        <w:tc>
          <w:tcPr>
            <w:tcW w:w="2179" w:type="dxa"/>
            <w:shd w:val="clear" w:color="auto" w:fill="auto"/>
          </w:tcPr>
          <w:p w14:paraId="454333C3" w14:textId="421FEDD8" w:rsidR="0066171E" w:rsidRPr="0066171E" w:rsidRDefault="0066171E" w:rsidP="0066171E">
            <w:pPr>
              <w:ind w:firstLine="0"/>
            </w:pPr>
            <w:r>
              <w:t>Bowers</w:t>
            </w:r>
          </w:p>
        </w:tc>
        <w:tc>
          <w:tcPr>
            <w:tcW w:w="2179" w:type="dxa"/>
            <w:shd w:val="clear" w:color="auto" w:fill="auto"/>
          </w:tcPr>
          <w:p w14:paraId="3E258C58" w14:textId="5DF45FB1" w:rsidR="0066171E" w:rsidRPr="0066171E" w:rsidRDefault="0066171E" w:rsidP="0066171E">
            <w:pPr>
              <w:ind w:firstLine="0"/>
            </w:pPr>
            <w:r>
              <w:t>Bradley</w:t>
            </w:r>
          </w:p>
        </w:tc>
        <w:tc>
          <w:tcPr>
            <w:tcW w:w="2180" w:type="dxa"/>
            <w:shd w:val="clear" w:color="auto" w:fill="auto"/>
          </w:tcPr>
          <w:p w14:paraId="4185D0E7" w14:textId="0307FC8B" w:rsidR="0066171E" w:rsidRPr="0066171E" w:rsidRDefault="0066171E" w:rsidP="0066171E">
            <w:pPr>
              <w:ind w:firstLine="0"/>
            </w:pPr>
            <w:r>
              <w:t>Brewer</w:t>
            </w:r>
          </w:p>
        </w:tc>
      </w:tr>
      <w:tr w:rsidR="0066171E" w:rsidRPr="0066171E" w14:paraId="3557AE9E" w14:textId="77777777" w:rsidTr="0066171E">
        <w:tc>
          <w:tcPr>
            <w:tcW w:w="2179" w:type="dxa"/>
            <w:shd w:val="clear" w:color="auto" w:fill="auto"/>
          </w:tcPr>
          <w:p w14:paraId="745367E7" w14:textId="647021E8" w:rsidR="0066171E" w:rsidRPr="0066171E" w:rsidRDefault="0066171E" w:rsidP="0066171E">
            <w:pPr>
              <w:ind w:firstLine="0"/>
            </w:pPr>
            <w:r>
              <w:t>Brittain</w:t>
            </w:r>
          </w:p>
        </w:tc>
        <w:tc>
          <w:tcPr>
            <w:tcW w:w="2179" w:type="dxa"/>
            <w:shd w:val="clear" w:color="auto" w:fill="auto"/>
          </w:tcPr>
          <w:p w14:paraId="3EC60812" w14:textId="3CD1B114" w:rsidR="0066171E" w:rsidRPr="0066171E" w:rsidRDefault="0066171E" w:rsidP="0066171E">
            <w:pPr>
              <w:ind w:firstLine="0"/>
            </w:pPr>
            <w:r>
              <w:t>Burns</w:t>
            </w:r>
          </w:p>
        </w:tc>
        <w:tc>
          <w:tcPr>
            <w:tcW w:w="2180" w:type="dxa"/>
            <w:shd w:val="clear" w:color="auto" w:fill="auto"/>
          </w:tcPr>
          <w:p w14:paraId="4E307DD2" w14:textId="5383170B" w:rsidR="0066171E" w:rsidRPr="0066171E" w:rsidRDefault="0066171E" w:rsidP="0066171E">
            <w:pPr>
              <w:ind w:firstLine="0"/>
            </w:pPr>
            <w:r>
              <w:t>Bustos</w:t>
            </w:r>
          </w:p>
        </w:tc>
      </w:tr>
      <w:tr w:rsidR="0066171E" w:rsidRPr="0066171E" w14:paraId="32F79CC2" w14:textId="77777777" w:rsidTr="0066171E">
        <w:tc>
          <w:tcPr>
            <w:tcW w:w="2179" w:type="dxa"/>
            <w:shd w:val="clear" w:color="auto" w:fill="auto"/>
          </w:tcPr>
          <w:p w14:paraId="7FD2A841" w14:textId="6717E579" w:rsidR="0066171E" w:rsidRPr="0066171E" w:rsidRDefault="0066171E" w:rsidP="0066171E">
            <w:pPr>
              <w:ind w:firstLine="0"/>
            </w:pPr>
            <w:r>
              <w:t>Calhoon</w:t>
            </w:r>
          </w:p>
        </w:tc>
        <w:tc>
          <w:tcPr>
            <w:tcW w:w="2179" w:type="dxa"/>
            <w:shd w:val="clear" w:color="auto" w:fill="auto"/>
          </w:tcPr>
          <w:p w14:paraId="4F8DC30B" w14:textId="1ACB430D" w:rsidR="0066171E" w:rsidRPr="0066171E" w:rsidRDefault="0066171E" w:rsidP="0066171E">
            <w:pPr>
              <w:ind w:firstLine="0"/>
            </w:pPr>
            <w:r>
              <w:t>Caskey</w:t>
            </w:r>
          </w:p>
        </w:tc>
        <w:tc>
          <w:tcPr>
            <w:tcW w:w="2180" w:type="dxa"/>
            <w:shd w:val="clear" w:color="auto" w:fill="auto"/>
          </w:tcPr>
          <w:p w14:paraId="0C805989" w14:textId="02D81960" w:rsidR="0066171E" w:rsidRPr="0066171E" w:rsidRDefault="0066171E" w:rsidP="0066171E">
            <w:pPr>
              <w:ind w:firstLine="0"/>
            </w:pPr>
            <w:r>
              <w:t>Chapman</w:t>
            </w:r>
          </w:p>
        </w:tc>
      </w:tr>
      <w:tr w:rsidR="0066171E" w:rsidRPr="0066171E" w14:paraId="39C6E9C1" w14:textId="77777777" w:rsidTr="0066171E">
        <w:tc>
          <w:tcPr>
            <w:tcW w:w="2179" w:type="dxa"/>
            <w:shd w:val="clear" w:color="auto" w:fill="auto"/>
          </w:tcPr>
          <w:p w14:paraId="60459CF6" w14:textId="37522E93" w:rsidR="0066171E" w:rsidRPr="0066171E" w:rsidRDefault="0066171E" w:rsidP="0066171E">
            <w:pPr>
              <w:ind w:firstLine="0"/>
            </w:pPr>
            <w:r>
              <w:t>Clyburn</w:t>
            </w:r>
          </w:p>
        </w:tc>
        <w:tc>
          <w:tcPr>
            <w:tcW w:w="2179" w:type="dxa"/>
            <w:shd w:val="clear" w:color="auto" w:fill="auto"/>
          </w:tcPr>
          <w:p w14:paraId="69A36514" w14:textId="66D187CE" w:rsidR="0066171E" w:rsidRPr="0066171E" w:rsidRDefault="0066171E" w:rsidP="0066171E">
            <w:pPr>
              <w:ind w:firstLine="0"/>
            </w:pPr>
            <w:r>
              <w:t>Cobb-Hunter</w:t>
            </w:r>
          </w:p>
        </w:tc>
        <w:tc>
          <w:tcPr>
            <w:tcW w:w="2180" w:type="dxa"/>
            <w:shd w:val="clear" w:color="auto" w:fill="auto"/>
          </w:tcPr>
          <w:p w14:paraId="3C6996B1" w14:textId="0F53E8D8" w:rsidR="0066171E" w:rsidRPr="0066171E" w:rsidRDefault="0066171E" w:rsidP="0066171E">
            <w:pPr>
              <w:ind w:firstLine="0"/>
            </w:pPr>
            <w:r>
              <w:t>Collins</w:t>
            </w:r>
          </w:p>
        </w:tc>
      </w:tr>
      <w:tr w:rsidR="0066171E" w:rsidRPr="0066171E" w14:paraId="08F28C49" w14:textId="77777777" w:rsidTr="0066171E">
        <w:tc>
          <w:tcPr>
            <w:tcW w:w="2179" w:type="dxa"/>
            <w:shd w:val="clear" w:color="auto" w:fill="auto"/>
          </w:tcPr>
          <w:p w14:paraId="1F0268B5" w14:textId="21185560" w:rsidR="0066171E" w:rsidRPr="0066171E" w:rsidRDefault="0066171E" w:rsidP="0066171E">
            <w:pPr>
              <w:ind w:firstLine="0"/>
            </w:pPr>
            <w:r>
              <w:t>B. J. Cox</w:t>
            </w:r>
          </w:p>
        </w:tc>
        <w:tc>
          <w:tcPr>
            <w:tcW w:w="2179" w:type="dxa"/>
            <w:shd w:val="clear" w:color="auto" w:fill="auto"/>
          </w:tcPr>
          <w:p w14:paraId="3A77A831" w14:textId="3D90127A" w:rsidR="0066171E" w:rsidRPr="0066171E" w:rsidRDefault="0066171E" w:rsidP="0066171E">
            <w:pPr>
              <w:ind w:firstLine="0"/>
            </w:pPr>
            <w:r>
              <w:t>B. L. Cox</w:t>
            </w:r>
          </w:p>
        </w:tc>
        <w:tc>
          <w:tcPr>
            <w:tcW w:w="2180" w:type="dxa"/>
            <w:shd w:val="clear" w:color="auto" w:fill="auto"/>
          </w:tcPr>
          <w:p w14:paraId="1B7C41BC" w14:textId="5B219A8D" w:rsidR="0066171E" w:rsidRPr="0066171E" w:rsidRDefault="0066171E" w:rsidP="0066171E">
            <w:pPr>
              <w:ind w:firstLine="0"/>
            </w:pPr>
            <w:r>
              <w:t>Crawford</w:t>
            </w:r>
          </w:p>
        </w:tc>
      </w:tr>
      <w:tr w:rsidR="0066171E" w:rsidRPr="0066171E" w14:paraId="664DFBBB" w14:textId="77777777" w:rsidTr="0066171E">
        <w:tc>
          <w:tcPr>
            <w:tcW w:w="2179" w:type="dxa"/>
            <w:shd w:val="clear" w:color="auto" w:fill="auto"/>
          </w:tcPr>
          <w:p w14:paraId="5BFC8ED4" w14:textId="3332F0F6" w:rsidR="0066171E" w:rsidRPr="0066171E" w:rsidRDefault="0066171E" w:rsidP="0066171E">
            <w:pPr>
              <w:ind w:firstLine="0"/>
            </w:pPr>
            <w:r>
              <w:t>Cromer</w:t>
            </w:r>
          </w:p>
        </w:tc>
        <w:tc>
          <w:tcPr>
            <w:tcW w:w="2179" w:type="dxa"/>
            <w:shd w:val="clear" w:color="auto" w:fill="auto"/>
          </w:tcPr>
          <w:p w14:paraId="030051B5" w14:textId="4452C9C2" w:rsidR="0066171E" w:rsidRPr="0066171E" w:rsidRDefault="0066171E" w:rsidP="0066171E">
            <w:pPr>
              <w:ind w:firstLine="0"/>
            </w:pPr>
            <w:r>
              <w:t>Davis</w:t>
            </w:r>
          </w:p>
        </w:tc>
        <w:tc>
          <w:tcPr>
            <w:tcW w:w="2180" w:type="dxa"/>
            <w:shd w:val="clear" w:color="auto" w:fill="auto"/>
          </w:tcPr>
          <w:p w14:paraId="3E4B3571" w14:textId="371300C0" w:rsidR="0066171E" w:rsidRPr="0066171E" w:rsidRDefault="0066171E" w:rsidP="0066171E">
            <w:pPr>
              <w:ind w:firstLine="0"/>
            </w:pPr>
            <w:r>
              <w:t>Dillard</w:t>
            </w:r>
          </w:p>
        </w:tc>
      </w:tr>
      <w:tr w:rsidR="0066171E" w:rsidRPr="0066171E" w14:paraId="2A4A4B59" w14:textId="77777777" w:rsidTr="0066171E">
        <w:tc>
          <w:tcPr>
            <w:tcW w:w="2179" w:type="dxa"/>
            <w:shd w:val="clear" w:color="auto" w:fill="auto"/>
          </w:tcPr>
          <w:p w14:paraId="58BF10F2" w14:textId="6F10A774" w:rsidR="0066171E" w:rsidRPr="0066171E" w:rsidRDefault="0066171E" w:rsidP="0066171E">
            <w:pPr>
              <w:ind w:firstLine="0"/>
            </w:pPr>
            <w:r>
              <w:t>Duncan</w:t>
            </w:r>
          </w:p>
        </w:tc>
        <w:tc>
          <w:tcPr>
            <w:tcW w:w="2179" w:type="dxa"/>
            <w:shd w:val="clear" w:color="auto" w:fill="auto"/>
          </w:tcPr>
          <w:p w14:paraId="34F9EFDA" w14:textId="6CF507F2" w:rsidR="0066171E" w:rsidRPr="0066171E" w:rsidRDefault="0066171E" w:rsidP="0066171E">
            <w:pPr>
              <w:ind w:firstLine="0"/>
            </w:pPr>
            <w:r>
              <w:t>Edgerton</w:t>
            </w:r>
          </w:p>
        </w:tc>
        <w:tc>
          <w:tcPr>
            <w:tcW w:w="2180" w:type="dxa"/>
            <w:shd w:val="clear" w:color="auto" w:fill="auto"/>
          </w:tcPr>
          <w:p w14:paraId="73735329" w14:textId="0F3EC408" w:rsidR="0066171E" w:rsidRPr="0066171E" w:rsidRDefault="0066171E" w:rsidP="0066171E">
            <w:pPr>
              <w:ind w:firstLine="0"/>
            </w:pPr>
            <w:r>
              <w:t>Erickson</w:t>
            </w:r>
          </w:p>
        </w:tc>
      </w:tr>
      <w:tr w:rsidR="0066171E" w:rsidRPr="0066171E" w14:paraId="343E649F" w14:textId="77777777" w:rsidTr="0066171E">
        <w:tc>
          <w:tcPr>
            <w:tcW w:w="2179" w:type="dxa"/>
            <w:shd w:val="clear" w:color="auto" w:fill="auto"/>
          </w:tcPr>
          <w:p w14:paraId="7F396E1E" w14:textId="75F316C8" w:rsidR="0066171E" w:rsidRPr="0066171E" w:rsidRDefault="0066171E" w:rsidP="0066171E">
            <w:pPr>
              <w:ind w:firstLine="0"/>
            </w:pPr>
            <w:r>
              <w:t>Forrest</w:t>
            </w:r>
          </w:p>
        </w:tc>
        <w:tc>
          <w:tcPr>
            <w:tcW w:w="2179" w:type="dxa"/>
            <w:shd w:val="clear" w:color="auto" w:fill="auto"/>
          </w:tcPr>
          <w:p w14:paraId="59427E77" w14:textId="09BDF97C" w:rsidR="0066171E" w:rsidRPr="0066171E" w:rsidRDefault="0066171E" w:rsidP="0066171E">
            <w:pPr>
              <w:ind w:firstLine="0"/>
            </w:pPr>
            <w:r>
              <w:t>Frank</w:t>
            </w:r>
          </w:p>
        </w:tc>
        <w:tc>
          <w:tcPr>
            <w:tcW w:w="2180" w:type="dxa"/>
            <w:shd w:val="clear" w:color="auto" w:fill="auto"/>
          </w:tcPr>
          <w:p w14:paraId="66FA87F3" w14:textId="5818C337" w:rsidR="0066171E" w:rsidRPr="0066171E" w:rsidRDefault="0066171E" w:rsidP="0066171E">
            <w:pPr>
              <w:ind w:firstLine="0"/>
            </w:pPr>
            <w:r>
              <w:t>Gagnon</w:t>
            </w:r>
          </w:p>
        </w:tc>
      </w:tr>
      <w:tr w:rsidR="0066171E" w:rsidRPr="0066171E" w14:paraId="0A196B18" w14:textId="77777777" w:rsidTr="0066171E">
        <w:tc>
          <w:tcPr>
            <w:tcW w:w="2179" w:type="dxa"/>
            <w:shd w:val="clear" w:color="auto" w:fill="auto"/>
          </w:tcPr>
          <w:p w14:paraId="58A6FE74" w14:textId="49060586" w:rsidR="0066171E" w:rsidRPr="0066171E" w:rsidRDefault="0066171E" w:rsidP="0066171E">
            <w:pPr>
              <w:ind w:firstLine="0"/>
            </w:pPr>
            <w:r>
              <w:t>Garvin</w:t>
            </w:r>
          </w:p>
        </w:tc>
        <w:tc>
          <w:tcPr>
            <w:tcW w:w="2179" w:type="dxa"/>
            <w:shd w:val="clear" w:color="auto" w:fill="auto"/>
          </w:tcPr>
          <w:p w14:paraId="197C880D" w14:textId="070EB8C7" w:rsidR="0066171E" w:rsidRPr="0066171E" w:rsidRDefault="0066171E" w:rsidP="0066171E">
            <w:pPr>
              <w:ind w:firstLine="0"/>
            </w:pPr>
            <w:r>
              <w:t>Gatch</w:t>
            </w:r>
          </w:p>
        </w:tc>
        <w:tc>
          <w:tcPr>
            <w:tcW w:w="2180" w:type="dxa"/>
            <w:shd w:val="clear" w:color="auto" w:fill="auto"/>
          </w:tcPr>
          <w:p w14:paraId="597C2161" w14:textId="5AD36EA0" w:rsidR="0066171E" w:rsidRPr="0066171E" w:rsidRDefault="0066171E" w:rsidP="0066171E">
            <w:pPr>
              <w:ind w:firstLine="0"/>
            </w:pPr>
            <w:r>
              <w:t>Gibson</w:t>
            </w:r>
          </w:p>
        </w:tc>
      </w:tr>
      <w:tr w:rsidR="0066171E" w:rsidRPr="0066171E" w14:paraId="4F8F7645" w14:textId="77777777" w:rsidTr="0066171E">
        <w:tc>
          <w:tcPr>
            <w:tcW w:w="2179" w:type="dxa"/>
            <w:shd w:val="clear" w:color="auto" w:fill="auto"/>
          </w:tcPr>
          <w:p w14:paraId="0C2E3DEE" w14:textId="7C47E323" w:rsidR="0066171E" w:rsidRPr="0066171E" w:rsidRDefault="0066171E" w:rsidP="0066171E">
            <w:pPr>
              <w:ind w:firstLine="0"/>
            </w:pPr>
            <w:r>
              <w:t>Gilliam</w:t>
            </w:r>
          </w:p>
        </w:tc>
        <w:tc>
          <w:tcPr>
            <w:tcW w:w="2179" w:type="dxa"/>
            <w:shd w:val="clear" w:color="auto" w:fill="auto"/>
          </w:tcPr>
          <w:p w14:paraId="650A8E81" w14:textId="6CE1AEF2" w:rsidR="0066171E" w:rsidRPr="0066171E" w:rsidRDefault="0066171E" w:rsidP="0066171E">
            <w:pPr>
              <w:ind w:firstLine="0"/>
            </w:pPr>
            <w:r>
              <w:t>Gilliard</w:t>
            </w:r>
          </w:p>
        </w:tc>
        <w:tc>
          <w:tcPr>
            <w:tcW w:w="2180" w:type="dxa"/>
            <w:shd w:val="clear" w:color="auto" w:fill="auto"/>
          </w:tcPr>
          <w:p w14:paraId="6109C9CC" w14:textId="29017639" w:rsidR="0066171E" w:rsidRPr="0066171E" w:rsidRDefault="0066171E" w:rsidP="0066171E">
            <w:pPr>
              <w:ind w:firstLine="0"/>
            </w:pPr>
            <w:r>
              <w:t>Gilreath</w:t>
            </w:r>
          </w:p>
        </w:tc>
      </w:tr>
      <w:tr w:rsidR="0066171E" w:rsidRPr="0066171E" w14:paraId="015D054A" w14:textId="77777777" w:rsidTr="0066171E">
        <w:tc>
          <w:tcPr>
            <w:tcW w:w="2179" w:type="dxa"/>
            <w:shd w:val="clear" w:color="auto" w:fill="auto"/>
          </w:tcPr>
          <w:p w14:paraId="4DB902C4" w14:textId="3821295F" w:rsidR="0066171E" w:rsidRPr="0066171E" w:rsidRDefault="0066171E" w:rsidP="0066171E">
            <w:pPr>
              <w:ind w:firstLine="0"/>
            </w:pPr>
            <w:r>
              <w:t>Govan</w:t>
            </w:r>
          </w:p>
        </w:tc>
        <w:tc>
          <w:tcPr>
            <w:tcW w:w="2179" w:type="dxa"/>
            <w:shd w:val="clear" w:color="auto" w:fill="auto"/>
          </w:tcPr>
          <w:p w14:paraId="4DAC00E7" w14:textId="6B3CF1FB" w:rsidR="0066171E" w:rsidRPr="0066171E" w:rsidRDefault="0066171E" w:rsidP="0066171E">
            <w:pPr>
              <w:ind w:firstLine="0"/>
            </w:pPr>
            <w:r>
              <w:t>Grant</w:t>
            </w:r>
          </w:p>
        </w:tc>
        <w:tc>
          <w:tcPr>
            <w:tcW w:w="2180" w:type="dxa"/>
            <w:shd w:val="clear" w:color="auto" w:fill="auto"/>
          </w:tcPr>
          <w:p w14:paraId="5AAB86BE" w14:textId="1C1C2D89" w:rsidR="0066171E" w:rsidRPr="0066171E" w:rsidRDefault="0066171E" w:rsidP="0066171E">
            <w:pPr>
              <w:ind w:firstLine="0"/>
            </w:pPr>
            <w:r>
              <w:t>Guffey</w:t>
            </w:r>
          </w:p>
        </w:tc>
      </w:tr>
      <w:tr w:rsidR="0066171E" w:rsidRPr="0066171E" w14:paraId="73845D1B" w14:textId="77777777" w:rsidTr="0066171E">
        <w:tc>
          <w:tcPr>
            <w:tcW w:w="2179" w:type="dxa"/>
            <w:shd w:val="clear" w:color="auto" w:fill="auto"/>
          </w:tcPr>
          <w:p w14:paraId="68A08853" w14:textId="000BA449" w:rsidR="0066171E" w:rsidRPr="0066171E" w:rsidRDefault="0066171E" w:rsidP="0066171E">
            <w:pPr>
              <w:ind w:firstLine="0"/>
            </w:pPr>
            <w:r>
              <w:t>Haddon</w:t>
            </w:r>
          </w:p>
        </w:tc>
        <w:tc>
          <w:tcPr>
            <w:tcW w:w="2179" w:type="dxa"/>
            <w:shd w:val="clear" w:color="auto" w:fill="auto"/>
          </w:tcPr>
          <w:p w14:paraId="719ACAF1" w14:textId="59AA2AE2" w:rsidR="0066171E" w:rsidRPr="0066171E" w:rsidRDefault="0066171E" w:rsidP="0066171E">
            <w:pPr>
              <w:ind w:firstLine="0"/>
            </w:pPr>
            <w:r>
              <w:t>Hardee</w:t>
            </w:r>
          </w:p>
        </w:tc>
        <w:tc>
          <w:tcPr>
            <w:tcW w:w="2180" w:type="dxa"/>
            <w:shd w:val="clear" w:color="auto" w:fill="auto"/>
          </w:tcPr>
          <w:p w14:paraId="5A686F58" w14:textId="703BF9F0" w:rsidR="0066171E" w:rsidRPr="0066171E" w:rsidRDefault="0066171E" w:rsidP="0066171E">
            <w:pPr>
              <w:ind w:firstLine="0"/>
            </w:pPr>
            <w:r>
              <w:t>Harris</w:t>
            </w:r>
          </w:p>
        </w:tc>
      </w:tr>
      <w:tr w:rsidR="0066171E" w:rsidRPr="0066171E" w14:paraId="112B8DF4" w14:textId="77777777" w:rsidTr="0066171E">
        <w:tc>
          <w:tcPr>
            <w:tcW w:w="2179" w:type="dxa"/>
            <w:shd w:val="clear" w:color="auto" w:fill="auto"/>
          </w:tcPr>
          <w:p w14:paraId="37F4C25B" w14:textId="47F071DC" w:rsidR="0066171E" w:rsidRPr="0066171E" w:rsidRDefault="0066171E" w:rsidP="0066171E">
            <w:pPr>
              <w:ind w:firstLine="0"/>
            </w:pPr>
            <w:r>
              <w:t>Hartnett</w:t>
            </w:r>
          </w:p>
        </w:tc>
        <w:tc>
          <w:tcPr>
            <w:tcW w:w="2179" w:type="dxa"/>
            <w:shd w:val="clear" w:color="auto" w:fill="auto"/>
          </w:tcPr>
          <w:p w14:paraId="43D0E61D" w14:textId="6E4CE08F" w:rsidR="0066171E" w:rsidRPr="0066171E" w:rsidRDefault="0066171E" w:rsidP="0066171E">
            <w:pPr>
              <w:ind w:firstLine="0"/>
            </w:pPr>
            <w:r>
              <w:t>Hartz</w:t>
            </w:r>
          </w:p>
        </w:tc>
        <w:tc>
          <w:tcPr>
            <w:tcW w:w="2180" w:type="dxa"/>
            <w:shd w:val="clear" w:color="auto" w:fill="auto"/>
          </w:tcPr>
          <w:p w14:paraId="4018C432" w14:textId="164FAD69" w:rsidR="0066171E" w:rsidRPr="0066171E" w:rsidRDefault="0066171E" w:rsidP="0066171E">
            <w:pPr>
              <w:ind w:firstLine="0"/>
            </w:pPr>
            <w:r>
              <w:t>Hayes</w:t>
            </w:r>
          </w:p>
        </w:tc>
      </w:tr>
      <w:tr w:rsidR="0066171E" w:rsidRPr="0066171E" w14:paraId="6F2BE21B" w14:textId="77777777" w:rsidTr="0066171E">
        <w:tc>
          <w:tcPr>
            <w:tcW w:w="2179" w:type="dxa"/>
            <w:shd w:val="clear" w:color="auto" w:fill="auto"/>
          </w:tcPr>
          <w:p w14:paraId="4EF190AC" w14:textId="09BC5882" w:rsidR="0066171E" w:rsidRPr="0066171E" w:rsidRDefault="0066171E" w:rsidP="0066171E">
            <w:pPr>
              <w:ind w:firstLine="0"/>
            </w:pPr>
            <w:r>
              <w:t>Henderson-Myers</w:t>
            </w:r>
          </w:p>
        </w:tc>
        <w:tc>
          <w:tcPr>
            <w:tcW w:w="2179" w:type="dxa"/>
            <w:shd w:val="clear" w:color="auto" w:fill="auto"/>
          </w:tcPr>
          <w:p w14:paraId="2447F7D1" w14:textId="199C3205" w:rsidR="0066171E" w:rsidRPr="0066171E" w:rsidRDefault="0066171E" w:rsidP="0066171E">
            <w:pPr>
              <w:ind w:firstLine="0"/>
            </w:pPr>
            <w:r>
              <w:t>Hewitt</w:t>
            </w:r>
          </w:p>
        </w:tc>
        <w:tc>
          <w:tcPr>
            <w:tcW w:w="2180" w:type="dxa"/>
            <w:shd w:val="clear" w:color="auto" w:fill="auto"/>
          </w:tcPr>
          <w:p w14:paraId="77FAE4E3" w14:textId="1837A589" w:rsidR="0066171E" w:rsidRPr="0066171E" w:rsidRDefault="0066171E" w:rsidP="0066171E">
            <w:pPr>
              <w:ind w:firstLine="0"/>
            </w:pPr>
            <w:r>
              <w:t>Hiott</w:t>
            </w:r>
          </w:p>
        </w:tc>
      </w:tr>
      <w:tr w:rsidR="0066171E" w:rsidRPr="0066171E" w14:paraId="2EE9C55B" w14:textId="77777777" w:rsidTr="0066171E">
        <w:tc>
          <w:tcPr>
            <w:tcW w:w="2179" w:type="dxa"/>
            <w:shd w:val="clear" w:color="auto" w:fill="auto"/>
          </w:tcPr>
          <w:p w14:paraId="018E1994" w14:textId="29D649B2" w:rsidR="0066171E" w:rsidRPr="0066171E" w:rsidRDefault="0066171E" w:rsidP="0066171E">
            <w:pPr>
              <w:ind w:firstLine="0"/>
            </w:pPr>
            <w:r>
              <w:t>Hixon</w:t>
            </w:r>
          </w:p>
        </w:tc>
        <w:tc>
          <w:tcPr>
            <w:tcW w:w="2179" w:type="dxa"/>
            <w:shd w:val="clear" w:color="auto" w:fill="auto"/>
          </w:tcPr>
          <w:p w14:paraId="4377E84E" w14:textId="1CD5EBBC" w:rsidR="0066171E" w:rsidRPr="0066171E" w:rsidRDefault="0066171E" w:rsidP="0066171E">
            <w:pPr>
              <w:ind w:firstLine="0"/>
            </w:pPr>
            <w:r>
              <w:t>Holman</w:t>
            </w:r>
          </w:p>
        </w:tc>
        <w:tc>
          <w:tcPr>
            <w:tcW w:w="2180" w:type="dxa"/>
            <w:shd w:val="clear" w:color="auto" w:fill="auto"/>
          </w:tcPr>
          <w:p w14:paraId="6A17D240" w14:textId="55C15C5E" w:rsidR="0066171E" w:rsidRPr="0066171E" w:rsidRDefault="0066171E" w:rsidP="0066171E">
            <w:pPr>
              <w:ind w:firstLine="0"/>
            </w:pPr>
            <w:r>
              <w:t>Hosey</w:t>
            </w:r>
          </w:p>
        </w:tc>
      </w:tr>
      <w:tr w:rsidR="0066171E" w:rsidRPr="0066171E" w14:paraId="19DF8F08" w14:textId="77777777" w:rsidTr="0066171E">
        <w:tc>
          <w:tcPr>
            <w:tcW w:w="2179" w:type="dxa"/>
            <w:shd w:val="clear" w:color="auto" w:fill="auto"/>
          </w:tcPr>
          <w:p w14:paraId="5945014F" w14:textId="76017084" w:rsidR="0066171E" w:rsidRPr="0066171E" w:rsidRDefault="0066171E" w:rsidP="0066171E">
            <w:pPr>
              <w:ind w:firstLine="0"/>
            </w:pPr>
            <w:r>
              <w:t>Huff</w:t>
            </w:r>
          </w:p>
        </w:tc>
        <w:tc>
          <w:tcPr>
            <w:tcW w:w="2179" w:type="dxa"/>
            <w:shd w:val="clear" w:color="auto" w:fill="auto"/>
          </w:tcPr>
          <w:p w14:paraId="475017F4" w14:textId="30466726" w:rsidR="0066171E" w:rsidRPr="0066171E" w:rsidRDefault="0066171E" w:rsidP="0066171E">
            <w:pPr>
              <w:ind w:firstLine="0"/>
            </w:pPr>
            <w:r>
              <w:t>J. E. Johnson</w:t>
            </w:r>
          </w:p>
        </w:tc>
        <w:tc>
          <w:tcPr>
            <w:tcW w:w="2180" w:type="dxa"/>
            <w:shd w:val="clear" w:color="auto" w:fill="auto"/>
          </w:tcPr>
          <w:p w14:paraId="66B3C6D4" w14:textId="17EFE590" w:rsidR="0066171E" w:rsidRPr="0066171E" w:rsidRDefault="0066171E" w:rsidP="0066171E">
            <w:pPr>
              <w:ind w:firstLine="0"/>
            </w:pPr>
            <w:r>
              <w:t>J. L. Johnson</w:t>
            </w:r>
          </w:p>
        </w:tc>
      </w:tr>
      <w:tr w:rsidR="0066171E" w:rsidRPr="0066171E" w14:paraId="029AD032" w14:textId="77777777" w:rsidTr="0066171E">
        <w:tc>
          <w:tcPr>
            <w:tcW w:w="2179" w:type="dxa"/>
            <w:shd w:val="clear" w:color="auto" w:fill="auto"/>
          </w:tcPr>
          <w:p w14:paraId="307EDB7B" w14:textId="69468719" w:rsidR="0066171E" w:rsidRPr="0066171E" w:rsidRDefault="0066171E" w:rsidP="0066171E">
            <w:pPr>
              <w:ind w:firstLine="0"/>
            </w:pPr>
            <w:r>
              <w:t>Jones</w:t>
            </w:r>
          </w:p>
        </w:tc>
        <w:tc>
          <w:tcPr>
            <w:tcW w:w="2179" w:type="dxa"/>
            <w:shd w:val="clear" w:color="auto" w:fill="auto"/>
          </w:tcPr>
          <w:p w14:paraId="0DB6D2A8" w14:textId="51B9B65A" w:rsidR="0066171E" w:rsidRPr="0066171E" w:rsidRDefault="0066171E" w:rsidP="0066171E">
            <w:pPr>
              <w:ind w:firstLine="0"/>
            </w:pPr>
            <w:r>
              <w:t>Jordan</w:t>
            </w:r>
          </w:p>
        </w:tc>
        <w:tc>
          <w:tcPr>
            <w:tcW w:w="2180" w:type="dxa"/>
            <w:shd w:val="clear" w:color="auto" w:fill="auto"/>
          </w:tcPr>
          <w:p w14:paraId="39BC29C2" w14:textId="5C958697" w:rsidR="0066171E" w:rsidRPr="0066171E" w:rsidRDefault="0066171E" w:rsidP="0066171E">
            <w:pPr>
              <w:ind w:firstLine="0"/>
            </w:pPr>
            <w:r>
              <w:t>Kilmartin</w:t>
            </w:r>
          </w:p>
        </w:tc>
      </w:tr>
      <w:tr w:rsidR="0066171E" w:rsidRPr="0066171E" w14:paraId="159646BB" w14:textId="77777777" w:rsidTr="0066171E">
        <w:tc>
          <w:tcPr>
            <w:tcW w:w="2179" w:type="dxa"/>
            <w:shd w:val="clear" w:color="auto" w:fill="auto"/>
          </w:tcPr>
          <w:p w14:paraId="0831C40B" w14:textId="6F593E45" w:rsidR="0066171E" w:rsidRPr="0066171E" w:rsidRDefault="0066171E" w:rsidP="0066171E">
            <w:pPr>
              <w:ind w:firstLine="0"/>
            </w:pPr>
            <w:r>
              <w:t>King</w:t>
            </w:r>
          </w:p>
        </w:tc>
        <w:tc>
          <w:tcPr>
            <w:tcW w:w="2179" w:type="dxa"/>
            <w:shd w:val="clear" w:color="auto" w:fill="auto"/>
          </w:tcPr>
          <w:p w14:paraId="783A7E1C" w14:textId="4DB6E117" w:rsidR="0066171E" w:rsidRPr="0066171E" w:rsidRDefault="0066171E" w:rsidP="0066171E">
            <w:pPr>
              <w:ind w:firstLine="0"/>
            </w:pPr>
            <w:r>
              <w:t>Landing</w:t>
            </w:r>
          </w:p>
        </w:tc>
        <w:tc>
          <w:tcPr>
            <w:tcW w:w="2180" w:type="dxa"/>
            <w:shd w:val="clear" w:color="auto" w:fill="auto"/>
          </w:tcPr>
          <w:p w14:paraId="7704FE22" w14:textId="7BE60B4A" w:rsidR="0066171E" w:rsidRPr="0066171E" w:rsidRDefault="0066171E" w:rsidP="0066171E">
            <w:pPr>
              <w:ind w:firstLine="0"/>
            </w:pPr>
            <w:r>
              <w:t>Lawson</w:t>
            </w:r>
          </w:p>
        </w:tc>
      </w:tr>
      <w:tr w:rsidR="0066171E" w:rsidRPr="0066171E" w14:paraId="70636B7D" w14:textId="77777777" w:rsidTr="0066171E">
        <w:tc>
          <w:tcPr>
            <w:tcW w:w="2179" w:type="dxa"/>
            <w:shd w:val="clear" w:color="auto" w:fill="auto"/>
          </w:tcPr>
          <w:p w14:paraId="41242875" w14:textId="434C1137" w:rsidR="0066171E" w:rsidRPr="0066171E" w:rsidRDefault="0066171E" w:rsidP="0066171E">
            <w:pPr>
              <w:ind w:firstLine="0"/>
            </w:pPr>
            <w:r>
              <w:t>Ligon</w:t>
            </w:r>
          </w:p>
        </w:tc>
        <w:tc>
          <w:tcPr>
            <w:tcW w:w="2179" w:type="dxa"/>
            <w:shd w:val="clear" w:color="auto" w:fill="auto"/>
          </w:tcPr>
          <w:p w14:paraId="2330F702" w14:textId="583D4438" w:rsidR="0066171E" w:rsidRPr="0066171E" w:rsidRDefault="0066171E" w:rsidP="0066171E">
            <w:pPr>
              <w:ind w:firstLine="0"/>
            </w:pPr>
            <w:r>
              <w:t>Long</w:t>
            </w:r>
          </w:p>
        </w:tc>
        <w:tc>
          <w:tcPr>
            <w:tcW w:w="2180" w:type="dxa"/>
            <w:shd w:val="clear" w:color="auto" w:fill="auto"/>
          </w:tcPr>
          <w:p w14:paraId="2880CDC9" w14:textId="416EFEFF" w:rsidR="0066171E" w:rsidRPr="0066171E" w:rsidRDefault="0066171E" w:rsidP="0066171E">
            <w:pPr>
              <w:ind w:firstLine="0"/>
            </w:pPr>
            <w:r>
              <w:t>Luck</w:t>
            </w:r>
          </w:p>
        </w:tc>
      </w:tr>
      <w:tr w:rsidR="0066171E" w:rsidRPr="0066171E" w14:paraId="68B2AED5" w14:textId="77777777" w:rsidTr="0066171E">
        <w:tc>
          <w:tcPr>
            <w:tcW w:w="2179" w:type="dxa"/>
            <w:shd w:val="clear" w:color="auto" w:fill="auto"/>
          </w:tcPr>
          <w:p w14:paraId="311F8196" w14:textId="5A3950A1" w:rsidR="0066171E" w:rsidRPr="0066171E" w:rsidRDefault="0066171E" w:rsidP="0066171E">
            <w:pPr>
              <w:ind w:firstLine="0"/>
            </w:pPr>
            <w:r>
              <w:t>Magnuson</w:t>
            </w:r>
          </w:p>
        </w:tc>
        <w:tc>
          <w:tcPr>
            <w:tcW w:w="2179" w:type="dxa"/>
            <w:shd w:val="clear" w:color="auto" w:fill="auto"/>
          </w:tcPr>
          <w:p w14:paraId="20BB35FB" w14:textId="63D72214" w:rsidR="0066171E" w:rsidRPr="0066171E" w:rsidRDefault="0066171E" w:rsidP="0066171E">
            <w:pPr>
              <w:ind w:firstLine="0"/>
            </w:pPr>
            <w:r>
              <w:t>Martin</w:t>
            </w:r>
          </w:p>
        </w:tc>
        <w:tc>
          <w:tcPr>
            <w:tcW w:w="2180" w:type="dxa"/>
            <w:shd w:val="clear" w:color="auto" w:fill="auto"/>
          </w:tcPr>
          <w:p w14:paraId="49129388" w14:textId="4F434131" w:rsidR="0066171E" w:rsidRPr="0066171E" w:rsidRDefault="0066171E" w:rsidP="0066171E">
            <w:pPr>
              <w:ind w:firstLine="0"/>
            </w:pPr>
            <w:r>
              <w:t>May</w:t>
            </w:r>
          </w:p>
        </w:tc>
      </w:tr>
      <w:tr w:rsidR="0066171E" w:rsidRPr="0066171E" w14:paraId="225F7320" w14:textId="77777777" w:rsidTr="0066171E">
        <w:tc>
          <w:tcPr>
            <w:tcW w:w="2179" w:type="dxa"/>
            <w:shd w:val="clear" w:color="auto" w:fill="auto"/>
          </w:tcPr>
          <w:p w14:paraId="29EA06D5" w14:textId="6228CC2A" w:rsidR="0066171E" w:rsidRPr="0066171E" w:rsidRDefault="0066171E" w:rsidP="0066171E">
            <w:pPr>
              <w:ind w:firstLine="0"/>
            </w:pPr>
            <w:r>
              <w:t>McCabe</w:t>
            </w:r>
          </w:p>
        </w:tc>
        <w:tc>
          <w:tcPr>
            <w:tcW w:w="2179" w:type="dxa"/>
            <w:shd w:val="clear" w:color="auto" w:fill="auto"/>
          </w:tcPr>
          <w:p w14:paraId="1214F0F9" w14:textId="522D5F84" w:rsidR="0066171E" w:rsidRPr="0066171E" w:rsidRDefault="0066171E" w:rsidP="0066171E">
            <w:pPr>
              <w:ind w:firstLine="0"/>
            </w:pPr>
            <w:r>
              <w:t>McCravy</w:t>
            </w:r>
          </w:p>
        </w:tc>
        <w:tc>
          <w:tcPr>
            <w:tcW w:w="2180" w:type="dxa"/>
            <w:shd w:val="clear" w:color="auto" w:fill="auto"/>
          </w:tcPr>
          <w:p w14:paraId="486D40E5" w14:textId="31B63940" w:rsidR="0066171E" w:rsidRPr="0066171E" w:rsidRDefault="0066171E" w:rsidP="0066171E">
            <w:pPr>
              <w:ind w:firstLine="0"/>
            </w:pPr>
            <w:r>
              <w:t>McDaniel</w:t>
            </w:r>
          </w:p>
        </w:tc>
      </w:tr>
      <w:tr w:rsidR="0066171E" w:rsidRPr="0066171E" w14:paraId="0525C416" w14:textId="77777777" w:rsidTr="0066171E">
        <w:tc>
          <w:tcPr>
            <w:tcW w:w="2179" w:type="dxa"/>
            <w:shd w:val="clear" w:color="auto" w:fill="auto"/>
          </w:tcPr>
          <w:p w14:paraId="42D0559C" w14:textId="36BF0E1D" w:rsidR="0066171E" w:rsidRPr="0066171E" w:rsidRDefault="0066171E" w:rsidP="0066171E">
            <w:pPr>
              <w:ind w:firstLine="0"/>
            </w:pPr>
            <w:r>
              <w:t>McGinnis</w:t>
            </w:r>
          </w:p>
        </w:tc>
        <w:tc>
          <w:tcPr>
            <w:tcW w:w="2179" w:type="dxa"/>
            <w:shd w:val="clear" w:color="auto" w:fill="auto"/>
          </w:tcPr>
          <w:p w14:paraId="4D712A59" w14:textId="5A8D3B69" w:rsidR="0066171E" w:rsidRPr="0066171E" w:rsidRDefault="0066171E" w:rsidP="0066171E">
            <w:pPr>
              <w:ind w:firstLine="0"/>
            </w:pPr>
            <w:r>
              <w:t>Mitchell</w:t>
            </w:r>
          </w:p>
        </w:tc>
        <w:tc>
          <w:tcPr>
            <w:tcW w:w="2180" w:type="dxa"/>
            <w:shd w:val="clear" w:color="auto" w:fill="auto"/>
          </w:tcPr>
          <w:p w14:paraId="097268A9" w14:textId="772D12EB" w:rsidR="0066171E" w:rsidRPr="0066171E" w:rsidRDefault="0066171E" w:rsidP="0066171E">
            <w:pPr>
              <w:ind w:firstLine="0"/>
            </w:pPr>
            <w:r>
              <w:t>Montgomery</w:t>
            </w:r>
          </w:p>
        </w:tc>
      </w:tr>
      <w:tr w:rsidR="0066171E" w:rsidRPr="0066171E" w14:paraId="0354C6A0" w14:textId="77777777" w:rsidTr="0066171E">
        <w:tc>
          <w:tcPr>
            <w:tcW w:w="2179" w:type="dxa"/>
            <w:shd w:val="clear" w:color="auto" w:fill="auto"/>
          </w:tcPr>
          <w:p w14:paraId="14E0254F" w14:textId="173BB12B" w:rsidR="0066171E" w:rsidRPr="0066171E" w:rsidRDefault="0066171E" w:rsidP="0066171E">
            <w:pPr>
              <w:ind w:firstLine="0"/>
            </w:pPr>
            <w:r>
              <w:t>J. Moore</w:t>
            </w:r>
          </w:p>
        </w:tc>
        <w:tc>
          <w:tcPr>
            <w:tcW w:w="2179" w:type="dxa"/>
            <w:shd w:val="clear" w:color="auto" w:fill="auto"/>
          </w:tcPr>
          <w:p w14:paraId="76040CB5" w14:textId="68087265" w:rsidR="0066171E" w:rsidRPr="0066171E" w:rsidRDefault="0066171E" w:rsidP="0066171E">
            <w:pPr>
              <w:ind w:firstLine="0"/>
            </w:pPr>
            <w:r>
              <w:t>T. Moore</w:t>
            </w:r>
          </w:p>
        </w:tc>
        <w:tc>
          <w:tcPr>
            <w:tcW w:w="2180" w:type="dxa"/>
            <w:shd w:val="clear" w:color="auto" w:fill="auto"/>
          </w:tcPr>
          <w:p w14:paraId="146860C3" w14:textId="27197A3D" w:rsidR="0066171E" w:rsidRPr="0066171E" w:rsidRDefault="0066171E" w:rsidP="0066171E">
            <w:pPr>
              <w:ind w:firstLine="0"/>
            </w:pPr>
            <w:r>
              <w:t>Morgan</w:t>
            </w:r>
          </w:p>
        </w:tc>
      </w:tr>
      <w:tr w:rsidR="0066171E" w:rsidRPr="0066171E" w14:paraId="4D163C14" w14:textId="77777777" w:rsidTr="0066171E">
        <w:tc>
          <w:tcPr>
            <w:tcW w:w="2179" w:type="dxa"/>
            <w:shd w:val="clear" w:color="auto" w:fill="auto"/>
          </w:tcPr>
          <w:p w14:paraId="66549AED" w14:textId="17733F11" w:rsidR="0066171E" w:rsidRPr="0066171E" w:rsidRDefault="0066171E" w:rsidP="0066171E">
            <w:pPr>
              <w:ind w:firstLine="0"/>
            </w:pPr>
            <w:r>
              <w:t>Moss</w:t>
            </w:r>
          </w:p>
        </w:tc>
        <w:tc>
          <w:tcPr>
            <w:tcW w:w="2179" w:type="dxa"/>
            <w:shd w:val="clear" w:color="auto" w:fill="auto"/>
          </w:tcPr>
          <w:p w14:paraId="56C855C8" w14:textId="3B473EE6" w:rsidR="0066171E" w:rsidRPr="0066171E" w:rsidRDefault="0066171E" w:rsidP="0066171E">
            <w:pPr>
              <w:ind w:firstLine="0"/>
            </w:pPr>
            <w:r>
              <w:t>Murphy</w:t>
            </w:r>
          </w:p>
        </w:tc>
        <w:tc>
          <w:tcPr>
            <w:tcW w:w="2180" w:type="dxa"/>
            <w:shd w:val="clear" w:color="auto" w:fill="auto"/>
          </w:tcPr>
          <w:p w14:paraId="5E8FC8C6" w14:textId="3744E196" w:rsidR="0066171E" w:rsidRPr="0066171E" w:rsidRDefault="0066171E" w:rsidP="0066171E">
            <w:pPr>
              <w:ind w:firstLine="0"/>
            </w:pPr>
            <w:r>
              <w:t>Neese</w:t>
            </w:r>
          </w:p>
        </w:tc>
      </w:tr>
      <w:tr w:rsidR="0066171E" w:rsidRPr="0066171E" w14:paraId="00FA9F03" w14:textId="77777777" w:rsidTr="0066171E">
        <w:tc>
          <w:tcPr>
            <w:tcW w:w="2179" w:type="dxa"/>
            <w:shd w:val="clear" w:color="auto" w:fill="auto"/>
          </w:tcPr>
          <w:p w14:paraId="690BB789" w14:textId="688EFDC6" w:rsidR="0066171E" w:rsidRPr="0066171E" w:rsidRDefault="0066171E" w:rsidP="0066171E">
            <w:pPr>
              <w:ind w:firstLine="0"/>
            </w:pPr>
            <w:r>
              <w:t>B. Newton</w:t>
            </w:r>
          </w:p>
        </w:tc>
        <w:tc>
          <w:tcPr>
            <w:tcW w:w="2179" w:type="dxa"/>
            <w:shd w:val="clear" w:color="auto" w:fill="auto"/>
          </w:tcPr>
          <w:p w14:paraId="018CEEAC" w14:textId="50AA7D4E" w:rsidR="0066171E" w:rsidRPr="0066171E" w:rsidRDefault="0066171E" w:rsidP="0066171E">
            <w:pPr>
              <w:ind w:firstLine="0"/>
            </w:pPr>
            <w:r>
              <w:t>W. Newton</w:t>
            </w:r>
          </w:p>
        </w:tc>
        <w:tc>
          <w:tcPr>
            <w:tcW w:w="2180" w:type="dxa"/>
            <w:shd w:val="clear" w:color="auto" w:fill="auto"/>
          </w:tcPr>
          <w:p w14:paraId="16ACDF2E" w14:textId="3795F426" w:rsidR="0066171E" w:rsidRPr="0066171E" w:rsidRDefault="0066171E" w:rsidP="0066171E">
            <w:pPr>
              <w:ind w:firstLine="0"/>
            </w:pPr>
            <w:r>
              <w:t>Oremus</w:t>
            </w:r>
          </w:p>
        </w:tc>
      </w:tr>
      <w:tr w:rsidR="0066171E" w:rsidRPr="0066171E" w14:paraId="4D638BFA" w14:textId="77777777" w:rsidTr="0066171E">
        <w:tc>
          <w:tcPr>
            <w:tcW w:w="2179" w:type="dxa"/>
            <w:shd w:val="clear" w:color="auto" w:fill="auto"/>
          </w:tcPr>
          <w:p w14:paraId="29B2F704" w14:textId="0EC43557" w:rsidR="0066171E" w:rsidRPr="0066171E" w:rsidRDefault="0066171E" w:rsidP="0066171E">
            <w:pPr>
              <w:ind w:firstLine="0"/>
            </w:pPr>
            <w:r>
              <w:t>Pace</w:t>
            </w:r>
          </w:p>
        </w:tc>
        <w:tc>
          <w:tcPr>
            <w:tcW w:w="2179" w:type="dxa"/>
            <w:shd w:val="clear" w:color="auto" w:fill="auto"/>
          </w:tcPr>
          <w:p w14:paraId="51BB2A22" w14:textId="183F14CA" w:rsidR="0066171E" w:rsidRPr="0066171E" w:rsidRDefault="0066171E" w:rsidP="0066171E">
            <w:pPr>
              <w:ind w:firstLine="0"/>
            </w:pPr>
            <w:r>
              <w:t>Pedalino</w:t>
            </w:r>
          </w:p>
        </w:tc>
        <w:tc>
          <w:tcPr>
            <w:tcW w:w="2180" w:type="dxa"/>
            <w:shd w:val="clear" w:color="auto" w:fill="auto"/>
          </w:tcPr>
          <w:p w14:paraId="144C479A" w14:textId="470D361D" w:rsidR="0066171E" w:rsidRPr="0066171E" w:rsidRDefault="0066171E" w:rsidP="0066171E">
            <w:pPr>
              <w:ind w:firstLine="0"/>
            </w:pPr>
            <w:r>
              <w:t>Pope</w:t>
            </w:r>
          </w:p>
        </w:tc>
      </w:tr>
      <w:tr w:rsidR="0066171E" w:rsidRPr="0066171E" w14:paraId="4802D315" w14:textId="77777777" w:rsidTr="0066171E">
        <w:tc>
          <w:tcPr>
            <w:tcW w:w="2179" w:type="dxa"/>
            <w:shd w:val="clear" w:color="auto" w:fill="auto"/>
          </w:tcPr>
          <w:p w14:paraId="7EFDD606" w14:textId="60E1E13B" w:rsidR="0066171E" w:rsidRPr="0066171E" w:rsidRDefault="0066171E" w:rsidP="0066171E">
            <w:pPr>
              <w:ind w:firstLine="0"/>
            </w:pPr>
            <w:r>
              <w:lastRenderedPageBreak/>
              <w:t>Reese</w:t>
            </w:r>
          </w:p>
        </w:tc>
        <w:tc>
          <w:tcPr>
            <w:tcW w:w="2179" w:type="dxa"/>
            <w:shd w:val="clear" w:color="auto" w:fill="auto"/>
          </w:tcPr>
          <w:p w14:paraId="6B08AD12" w14:textId="548A8773" w:rsidR="0066171E" w:rsidRPr="0066171E" w:rsidRDefault="0066171E" w:rsidP="0066171E">
            <w:pPr>
              <w:ind w:firstLine="0"/>
            </w:pPr>
            <w:r>
              <w:t>Rivers</w:t>
            </w:r>
          </w:p>
        </w:tc>
        <w:tc>
          <w:tcPr>
            <w:tcW w:w="2180" w:type="dxa"/>
            <w:shd w:val="clear" w:color="auto" w:fill="auto"/>
          </w:tcPr>
          <w:p w14:paraId="46E48659" w14:textId="617B19A5" w:rsidR="0066171E" w:rsidRPr="0066171E" w:rsidRDefault="0066171E" w:rsidP="0066171E">
            <w:pPr>
              <w:ind w:firstLine="0"/>
            </w:pPr>
            <w:r>
              <w:t>Robbins</w:t>
            </w:r>
          </w:p>
        </w:tc>
      </w:tr>
      <w:tr w:rsidR="0066171E" w:rsidRPr="0066171E" w14:paraId="3892E202" w14:textId="77777777" w:rsidTr="0066171E">
        <w:tc>
          <w:tcPr>
            <w:tcW w:w="2179" w:type="dxa"/>
            <w:shd w:val="clear" w:color="auto" w:fill="auto"/>
          </w:tcPr>
          <w:p w14:paraId="2F68A2CC" w14:textId="4A93CB19" w:rsidR="0066171E" w:rsidRPr="0066171E" w:rsidRDefault="0066171E" w:rsidP="0066171E">
            <w:pPr>
              <w:ind w:firstLine="0"/>
            </w:pPr>
            <w:r>
              <w:t>Rose</w:t>
            </w:r>
          </w:p>
        </w:tc>
        <w:tc>
          <w:tcPr>
            <w:tcW w:w="2179" w:type="dxa"/>
            <w:shd w:val="clear" w:color="auto" w:fill="auto"/>
          </w:tcPr>
          <w:p w14:paraId="5C3A419A" w14:textId="22E35719" w:rsidR="0066171E" w:rsidRPr="0066171E" w:rsidRDefault="0066171E" w:rsidP="0066171E">
            <w:pPr>
              <w:ind w:firstLine="0"/>
            </w:pPr>
            <w:r>
              <w:t>Rutherford</w:t>
            </w:r>
          </w:p>
        </w:tc>
        <w:tc>
          <w:tcPr>
            <w:tcW w:w="2180" w:type="dxa"/>
            <w:shd w:val="clear" w:color="auto" w:fill="auto"/>
          </w:tcPr>
          <w:p w14:paraId="41F39473" w14:textId="06912BD5" w:rsidR="0066171E" w:rsidRPr="0066171E" w:rsidRDefault="0066171E" w:rsidP="0066171E">
            <w:pPr>
              <w:ind w:firstLine="0"/>
            </w:pPr>
            <w:r>
              <w:t>Sanders</w:t>
            </w:r>
          </w:p>
        </w:tc>
      </w:tr>
      <w:tr w:rsidR="0066171E" w:rsidRPr="0066171E" w14:paraId="1EE7A3E4" w14:textId="77777777" w:rsidTr="0066171E">
        <w:tc>
          <w:tcPr>
            <w:tcW w:w="2179" w:type="dxa"/>
            <w:shd w:val="clear" w:color="auto" w:fill="auto"/>
          </w:tcPr>
          <w:p w14:paraId="75F54595" w14:textId="0A4B4461" w:rsidR="0066171E" w:rsidRPr="0066171E" w:rsidRDefault="0066171E" w:rsidP="0066171E">
            <w:pPr>
              <w:ind w:firstLine="0"/>
            </w:pPr>
            <w:r>
              <w:t>Schuessler</w:t>
            </w:r>
          </w:p>
        </w:tc>
        <w:tc>
          <w:tcPr>
            <w:tcW w:w="2179" w:type="dxa"/>
            <w:shd w:val="clear" w:color="auto" w:fill="auto"/>
          </w:tcPr>
          <w:p w14:paraId="5D7B63AE" w14:textId="048AE0FC" w:rsidR="0066171E" w:rsidRPr="0066171E" w:rsidRDefault="0066171E" w:rsidP="0066171E">
            <w:pPr>
              <w:ind w:firstLine="0"/>
            </w:pPr>
            <w:r>
              <w:t>Sessions</w:t>
            </w:r>
          </w:p>
        </w:tc>
        <w:tc>
          <w:tcPr>
            <w:tcW w:w="2180" w:type="dxa"/>
            <w:shd w:val="clear" w:color="auto" w:fill="auto"/>
          </w:tcPr>
          <w:p w14:paraId="61AC0278" w14:textId="5EE5C94F" w:rsidR="0066171E" w:rsidRPr="0066171E" w:rsidRDefault="0066171E" w:rsidP="0066171E">
            <w:pPr>
              <w:ind w:firstLine="0"/>
            </w:pPr>
            <w:r>
              <w:t>G. M. Smith</w:t>
            </w:r>
          </w:p>
        </w:tc>
      </w:tr>
      <w:tr w:rsidR="0066171E" w:rsidRPr="0066171E" w14:paraId="24FBBD0F" w14:textId="77777777" w:rsidTr="0066171E">
        <w:tc>
          <w:tcPr>
            <w:tcW w:w="2179" w:type="dxa"/>
            <w:shd w:val="clear" w:color="auto" w:fill="auto"/>
          </w:tcPr>
          <w:p w14:paraId="378723B1" w14:textId="3068CA85" w:rsidR="0066171E" w:rsidRPr="0066171E" w:rsidRDefault="0066171E" w:rsidP="0066171E">
            <w:pPr>
              <w:ind w:firstLine="0"/>
            </w:pPr>
            <w:r>
              <w:t>M. M. Smith</w:t>
            </w:r>
          </w:p>
        </w:tc>
        <w:tc>
          <w:tcPr>
            <w:tcW w:w="2179" w:type="dxa"/>
            <w:shd w:val="clear" w:color="auto" w:fill="auto"/>
          </w:tcPr>
          <w:p w14:paraId="56710A2D" w14:textId="3F2E1C98" w:rsidR="0066171E" w:rsidRPr="0066171E" w:rsidRDefault="0066171E" w:rsidP="0066171E">
            <w:pPr>
              <w:ind w:firstLine="0"/>
            </w:pPr>
            <w:r>
              <w:t>Spann-Wilder</w:t>
            </w:r>
          </w:p>
        </w:tc>
        <w:tc>
          <w:tcPr>
            <w:tcW w:w="2180" w:type="dxa"/>
            <w:shd w:val="clear" w:color="auto" w:fill="auto"/>
          </w:tcPr>
          <w:p w14:paraId="49A04820" w14:textId="670BC99C" w:rsidR="0066171E" w:rsidRPr="0066171E" w:rsidRDefault="0066171E" w:rsidP="0066171E">
            <w:pPr>
              <w:ind w:firstLine="0"/>
            </w:pPr>
            <w:r>
              <w:t>Stavrinakis</w:t>
            </w:r>
          </w:p>
        </w:tc>
      </w:tr>
      <w:tr w:rsidR="0066171E" w:rsidRPr="0066171E" w14:paraId="0859B00B" w14:textId="77777777" w:rsidTr="0066171E">
        <w:tc>
          <w:tcPr>
            <w:tcW w:w="2179" w:type="dxa"/>
            <w:shd w:val="clear" w:color="auto" w:fill="auto"/>
          </w:tcPr>
          <w:p w14:paraId="68909C39" w14:textId="4A425012" w:rsidR="0066171E" w:rsidRPr="0066171E" w:rsidRDefault="0066171E" w:rsidP="0066171E">
            <w:pPr>
              <w:ind w:firstLine="0"/>
            </w:pPr>
            <w:r>
              <w:t>Taylor</w:t>
            </w:r>
          </w:p>
        </w:tc>
        <w:tc>
          <w:tcPr>
            <w:tcW w:w="2179" w:type="dxa"/>
            <w:shd w:val="clear" w:color="auto" w:fill="auto"/>
          </w:tcPr>
          <w:p w14:paraId="0EC62441" w14:textId="6D0699AE" w:rsidR="0066171E" w:rsidRPr="0066171E" w:rsidRDefault="0066171E" w:rsidP="0066171E">
            <w:pPr>
              <w:ind w:firstLine="0"/>
            </w:pPr>
            <w:r>
              <w:t>Teeple</w:t>
            </w:r>
          </w:p>
        </w:tc>
        <w:tc>
          <w:tcPr>
            <w:tcW w:w="2180" w:type="dxa"/>
            <w:shd w:val="clear" w:color="auto" w:fill="auto"/>
          </w:tcPr>
          <w:p w14:paraId="62699A84" w14:textId="31428B91" w:rsidR="0066171E" w:rsidRPr="0066171E" w:rsidRDefault="0066171E" w:rsidP="0066171E">
            <w:pPr>
              <w:ind w:firstLine="0"/>
            </w:pPr>
            <w:r>
              <w:t>Terribile</w:t>
            </w:r>
          </w:p>
        </w:tc>
      </w:tr>
      <w:tr w:rsidR="0066171E" w:rsidRPr="0066171E" w14:paraId="25AF8E48" w14:textId="77777777" w:rsidTr="0066171E">
        <w:tc>
          <w:tcPr>
            <w:tcW w:w="2179" w:type="dxa"/>
            <w:shd w:val="clear" w:color="auto" w:fill="auto"/>
          </w:tcPr>
          <w:p w14:paraId="73C353A9" w14:textId="60F10E1E" w:rsidR="0066171E" w:rsidRPr="0066171E" w:rsidRDefault="0066171E" w:rsidP="0066171E">
            <w:pPr>
              <w:ind w:firstLine="0"/>
            </w:pPr>
            <w:r>
              <w:t>Vaughan</w:t>
            </w:r>
          </w:p>
        </w:tc>
        <w:tc>
          <w:tcPr>
            <w:tcW w:w="2179" w:type="dxa"/>
            <w:shd w:val="clear" w:color="auto" w:fill="auto"/>
          </w:tcPr>
          <w:p w14:paraId="276D670B" w14:textId="1AB789F0" w:rsidR="0066171E" w:rsidRPr="0066171E" w:rsidRDefault="0066171E" w:rsidP="0066171E">
            <w:pPr>
              <w:ind w:firstLine="0"/>
            </w:pPr>
            <w:r>
              <w:t>Weeks</w:t>
            </w:r>
          </w:p>
        </w:tc>
        <w:tc>
          <w:tcPr>
            <w:tcW w:w="2180" w:type="dxa"/>
            <w:shd w:val="clear" w:color="auto" w:fill="auto"/>
          </w:tcPr>
          <w:p w14:paraId="2B16D329" w14:textId="0E338B64" w:rsidR="0066171E" w:rsidRPr="0066171E" w:rsidRDefault="0066171E" w:rsidP="0066171E">
            <w:pPr>
              <w:ind w:firstLine="0"/>
            </w:pPr>
            <w:r>
              <w:t>Wetmore</w:t>
            </w:r>
          </w:p>
        </w:tc>
      </w:tr>
      <w:tr w:rsidR="0066171E" w:rsidRPr="0066171E" w14:paraId="2B41EEB0" w14:textId="77777777" w:rsidTr="0066171E">
        <w:tc>
          <w:tcPr>
            <w:tcW w:w="2179" w:type="dxa"/>
            <w:shd w:val="clear" w:color="auto" w:fill="auto"/>
          </w:tcPr>
          <w:p w14:paraId="5AF23772" w14:textId="6A772E94" w:rsidR="0066171E" w:rsidRPr="0066171E" w:rsidRDefault="0066171E" w:rsidP="0066171E">
            <w:pPr>
              <w:ind w:firstLine="0"/>
            </w:pPr>
            <w:r>
              <w:t>White</w:t>
            </w:r>
          </w:p>
        </w:tc>
        <w:tc>
          <w:tcPr>
            <w:tcW w:w="2179" w:type="dxa"/>
            <w:shd w:val="clear" w:color="auto" w:fill="auto"/>
          </w:tcPr>
          <w:p w14:paraId="194601B5" w14:textId="7942C6E5" w:rsidR="0066171E" w:rsidRPr="0066171E" w:rsidRDefault="0066171E" w:rsidP="0066171E">
            <w:pPr>
              <w:ind w:firstLine="0"/>
            </w:pPr>
            <w:r>
              <w:t>Whitmire</w:t>
            </w:r>
          </w:p>
        </w:tc>
        <w:tc>
          <w:tcPr>
            <w:tcW w:w="2180" w:type="dxa"/>
            <w:shd w:val="clear" w:color="auto" w:fill="auto"/>
          </w:tcPr>
          <w:p w14:paraId="2DBC48CF" w14:textId="11D524F2" w:rsidR="0066171E" w:rsidRPr="0066171E" w:rsidRDefault="0066171E" w:rsidP="0066171E">
            <w:pPr>
              <w:ind w:firstLine="0"/>
            </w:pPr>
            <w:r>
              <w:t>Wickensimer</w:t>
            </w:r>
          </w:p>
        </w:tc>
      </w:tr>
      <w:tr w:rsidR="0066171E" w:rsidRPr="0066171E" w14:paraId="6E1FA903" w14:textId="77777777" w:rsidTr="0066171E">
        <w:tc>
          <w:tcPr>
            <w:tcW w:w="2179" w:type="dxa"/>
            <w:shd w:val="clear" w:color="auto" w:fill="auto"/>
          </w:tcPr>
          <w:p w14:paraId="1B6EA657" w14:textId="38F7252A" w:rsidR="0066171E" w:rsidRPr="0066171E" w:rsidRDefault="0066171E" w:rsidP="0066171E">
            <w:pPr>
              <w:keepNext/>
              <w:ind w:firstLine="0"/>
            </w:pPr>
            <w:r>
              <w:t>Williams</w:t>
            </w:r>
          </w:p>
        </w:tc>
        <w:tc>
          <w:tcPr>
            <w:tcW w:w="2179" w:type="dxa"/>
            <w:shd w:val="clear" w:color="auto" w:fill="auto"/>
          </w:tcPr>
          <w:p w14:paraId="7EF00742" w14:textId="7C59A082" w:rsidR="0066171E" w:rsidRPr="0066171E" w:rsidRDefault="0066171E" w:rsidP="0066171E">
            <w:pPr>
              <w:keepNext/>
              <w:ind w:firstLine="0"/>
            </w:pPr>
            <w:r>
              <w:t>Willis</w:t>
            </w:r>
          </w:p>
        </w:tc>
        <w:tc>
          <w:tcPr>
            <w:tcW w:w="2180" w:type="dxa"/>
            <w:shd w:val="clear" w:color="auto" w:fill="auto"/>
          </w:tcPr>
          <w:p w14:paraId="59535CE5" w14:textId="156F9CC8" w:rsidR="0066171E" w:rsidRPr="0066171E" w:rsidRDefault="0066171E" w:rsidP="0066171E">
            <w:pPr>
              <w:keepNext/>
              <w:ind w:firstLine="0"/>
            </w:pPr>
            <w:r>
              <w:t>Wooten</w:t>
            </w:r>
          </w:p>
        </w:tc>
      </w:tr>
      <w:tr w:rsidR="0066171E" w:rsidRPr="0066171E" w14:paraId="76399091" w14:textId="77777777" w:rsidTr="0066171E">
        <w:tc>
          <w:tcPr>
            <w:tcW w:w="2179" w:type="dxa"/>
            <w:shd w:val="clear" w:color="auto" w:fill="auto"/>
          </w:tcPr>
          <w:p w14:paraId="4FA3C08A" w14:textId="75DE5A60" w:rsidR="0066171E" w:rsidRPr="0066171E" w:rsidRDefault="0066171E" w:rsidP="0066171E">
            <w:pPr>
              <w:keepNext/>
              <w:ind w:firstLine="0"/>
            </w:pPr>
            <w:r>
              <w:t>Yow</w:t>
            </w:r>
          </w:p>
        </w:tc>
        <w:tc>
          <w:tcPr>
            <w:tcW w:w="2179" w:type="dxa"/>
            <w:shd w:val="clear" w:color="auto" w:fill="auto"/>
          </w:tcPr>
          <w:p w14:paraId="581E5010" w14:textId="77777777" w:rsidR="0066171E" w:rsidRPr="0066171E" w:rsidRDefault="0066171E" w:rsidP="0066171E">
            <w:pPr>
              <w:keepNext/>
              <w:ind w:firstLine="0"/>
            </w:pPr>
          </w:p>
        </w:tc>
        <w:tc>
          <w:tcPr>
            <w:tcW w:w="2180" w:type="dxa"/>
            <w:shd w:val="clear" w:color="auto" w:fill="auto"/>
          </w:tcPr>
          <w:p w14:paraId="1DF25F2A" w14:textId="77777777" w:rsidR="0066171E" w:rsidRPr="0066171E" w:rsidRDefault="0066171E" w:rsidP="0066171E">
            <w:pPr>
              <w:keepNext/>
              <w:ind w:firstLine="0"/>
            </w:pPr>
          </w:p>
        </w:tc>
      </w:tr>
    </w:tbl>
    <w:p w14:paraId="6017424A" w14:textId="77777777" w:rsidR="0066171E" w:rsidRDefault="0066171E" w:rsidP="0066171E"/>
    <w:p w14:paraId="4A9A8EAB" w14:textId="7756EA6B" w:rsidR="0066171E" w:rsidRDefault="0066171E" w:rsidP="0066171E">
      <w:pPr>
        <w:jc w:val="center"/>
        <w:rPr>
          <w:b/>
        </w:rPr>
      </w:pPr>
      <w:r w:rsidRPr="0066171E">
        <w:rPr>
          <w:b/>
        </w:rPr>
        <w:t>Total--112</w:t>
      </w:r>
    </w:p>
    <w:p w14:paraId="384AC5B7" w14:textId="77777777" w:rsidR="0066171E" w:rsidRDefault="0066171E" w:rsidP="0066171E">
      <w:pPr>
        <w:jc w:val="center"/>
        <w:rPr>
          <w:b/>
        </w:rPr>
      </w:pPr>
    </w:p>
    <w:p w14:paraId="588E57B3" w14:textId="77777777" w:rsidR="0066171E" w:rsidRDefault="0066171E" w:rsidP="0066171E">
      <w:pPr>
        <w:ind w:firstLine="0"/>
      </w:pPr>
      <w:r w:rsidRPr="0066171E">
        <w:t xml:space="preserve"> </w:t>
      </w:r>
      <w:r>
        <w:t>Those who voted in the negative are:</w:t>
      </w:r>
    </w:p>
    <w:p w14:paraId="56B6CA59" w14:textId="77777777" w:rsidR="0066171E" w:rsidRDefault="0066171E" w:rsidP="0066171E"/>
    <w:p w14:paraId="7D1C69A4" w14:textId="77777777" w:rsidR="0066171E" w:rsidRDefault="0066171E" w:rsidP="0066171E">
      <w:pPr>
        <w:jc w:val="center"/>
        <w:rPr>
          <w:b/>
        </w:rPr>
      </w:pPr>
      <w:r w:rsidRPr="0066171E">
        <w:rPr>
          <w:b/>
        </w:rPr>
        <w:t>Total--0</w:t>
      </w:r>
    </w:p>
    <w:p w14:paraId="5840297D" w14:textId="460DB196" w:rsidR="0066171E" w:rsidRDefault="0066171E" w:rsidP="0066171E">
      <w:pPr>
        <w:jc w:val="center"/>
        <w:rPr>
          <w:b/>
        </w:rPr>
      </w:pPr>
    </w:p>
    <w:p w14:paraId="57E38F57" w14:textId="77777777" w:rsidR="0066171E" w:rsidRDefault="0066171E" w:rsidP="0066171E">
      <w:r>
        <w:t xml:space="preserve">Section 97 was adopted. </w:t>
      </w:r>
    </w:p>
    <w:p w14:paraId="4EF5FBE7" w14:textId="77777777" w:rsidR="0066171E" w:rsidRDefault="0066171E" w:rsidP="0066171E"/>
    <w:p w14:paraId="66F60177" w14:textId="06A31118" w:rsidR="0066171E" w:rsidRDefault="0066171E" w:rsidP="0066171E">
      <w:pPr>
        <w:keepNext/>
        <w:jc w:val="center"/>
        <w:rPr>
          <w:b/>
        </w:rPr>
      </w:pPr>
      <w:r w:rsidRPr="0066171E">
        <w:rPr>
          <w:b/>
        </w:rPr>
        <w:t>SECTION 99</w:t>
      </w:r>
    </w:p>
    <w:p w14:paraId="1CA4C51E" w14:textId="77777777" w:rsidR="0066171E" w:rsidRDefault="0066171E" w:rsidP="0066171E">
      <w:r>
        <w:t xml:space="preserve">The yeas and nays were taken resulting as follows: </w:t>
      </w:r>
    </w:p>
    <w:p w14:paraId="239E07AF" w14:textId="1F562BDB" w:rsidR="0066171E" w:rsidRDefault="0066171E" w:rsidP="0066171E">
      <w:pPr>
        <w:jc w:val="center"/>
      </w:pPr>
      <w:r>
        <w:t xml:space="preserve"> </w:t>
      </w:r>
      <w:bookmarkStart w:id="87" w:name="vote_start198"/>
      <w:bookmarkEnd w:id="87"/>
      <w:r>
        <w:t>Yeas 113; Nays 0</w:t>
      </w:r>
    </w:p>
    <w:p w14:paraId="0C909E5B" w14:textId="77777777" w:rsidR="0066171E" w:rsidRDefault="0066171E" w:rsidP="0066171E">
      <w:pPr>
        <w:jc w:val="center"/>
      </w:pPr>
    </w:p>
    <w:p w14:paraId="6ACD040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1B45088" w14:textId="77777777" w:rsidTr="0066171E">
        <w:tc>
          <w:tcPr>
            <w:tcW w:w="2179" w:type="dxa"/>
            <w:shd w:val="clear" w:color="auto" w:fill="auto"/>
          </w:tcPr>
          <w:p w14:paraId="06B89A08" w14:textId="3995C15F" w:rsidR="0066171E" w:rsidRPr="0066171E" w:rsidRDefault="0066171E" w:rsidP="0066171E">
            <w:pPr>
              <w:keepNext/>
              <w:ind w:firstLine="0"/>
            </w:pPr>
            <w:r>
              <w:t>Anderson</w:t>
            </w:r>
          </w:p>
        </w:tc>
        <w:tc>
          <w:tcPr>
            <w:tcW w:w="2179" w:type="dxa"/>
            <w:shd w:val="clear" w:color="auto" w:fill="auto"/>
          </w:tcPr>
          <w:p w14:paraId="72F9C772" w14:textId="41283B12" w:rsidR="0066171E" w:rsidRPr="0066171E" w:rsidRDefault="0066171E" w:rsidP="0066171E">
            <w:pPr>
              <w:keepNext/>
              <w:ind w:firstLine="0"/>
            </w:pPr>
            <w:r>
              <w:t>Atkinson</w:t>
            </w:r>
          </w:p>
        </w:tc>
        <w:tc>
          <w:tcPr>
            <w:tcW w:w="2180" w:type="dxa"/>
            <w:shd w:val="clear" w:color="auto" w:fill="auto"/>
          </w:tcPr>
          <w:p w14:paraId="73655680" w14:textId="3F6EE80C" w:rsidR="0066171E" w:rsidRPr="0066171E" w:rsidRDefault="0066171E" w:rsidP="0066171E">
            <w:pPr>
              <w:keepNext/>
              <w:ind w:firstLine="0"/>
            </w:pPr>
            <w:r>
              <w:t>Bailey</w:t>
            </w:r>
          </w:p>
        </w:tc>
      </w:tr>
      <w:tr w:rsidR="0066171E" w:rsidRPr="0066171E" w14:paraId="43ED771D" w14:textId="77777777" w:rsidTr="0066171E">
        <w:tc>
          <w:tcPr>
            <w:tcW w:w="2179" w:type="dxa"/>
            <w:shd w:val="clear" w:color="auto" w:fill="auto"/>
          </w:tcPr>
          <w:p w14:paraId="4D8237C3" w14:textId="1CC8EB47" w:rsidR="0066171E" w:rsidRPr="0066171E" w:rsidRDefault="0066171E" w:rsidP="0066171E">
            <w:pPr>
              <w:ind w:firstLine="0"/>
            </w:pPr>
            <w:r>
              <w:t>Ballentine</w:t>
            </w:r>
          </w:p>
        </w:tc>
        <w:tc>
          <w:tcPr>
            <w:tcW w:w="2179" w:type="dxa"/>
            <w:shd w:val="clear" w:color="auto" w:fill="auto"/>
          </w:tcPr>
          <w:p w14:paraId="17A22330" w14:textId="62F6D13E" w:rsidR="0066171E" w:rsidRPr="0066171E" w:rsidRDefault="0066171E" w:rsidP="0066171E">
            <w:pPr>
              <w:ind w:firstLine="0"/>
            </w:pPr>
            <w:r>
              <w:t>Bamberg</w:t>
            </w:r>
          </w:p>
        </w:tc>
        <w:tc>
          <w:tcPr>
            <w:tcW w:w="2180" w:type="dxa"/>
            <w:shd w:val="clear" w:color="auto" w:fill="auto"/>
          </w:tcPr>
          <w:p w14:paraId="422C98C4" w14:textId="31C6182F" w:rsidR="0066171E" w:rsidRPr="0066171E" w:rsidRDefault="0066171E" w:rsidP="0066171E">
            <w:pPr>
              <w:ind w:firstLine="0"/>
            </w:pPr>
            <w:r>
              <w:t>Bannister</w:t>
            </w:r>
          </w:p>
        </w:tc>
      </w:tr>
      <w:tr w:rsidR="0066171E" w:rsidRPr="0066171E" w14:paraId="656D2A91" w14:textId="77777777" w:rsidTr="0066171E">
        <w:tc>
          <w:tcPr>
            <w:tcW w:w="2179" w:type="dxa"/>
            <w:shd w:val="clear" w:color="auto" w:fill="auto"/>
          </w:tcPr>
          <w:p w14:paraId="07FF5A32" w14:textId="179A82B1" w:rsidR="0066171E" w:rsidRPr="0066171E" w:rsidRDefault="0066171E" w:rsidP="0066171E">
            <w:pPr>
              <w:ind w:firstLine="0"/>
            </w:pPr>
            <w:r>
              <w:t>Bauer</w:t>
            </w:r>
          </w:p>
        </w:tc>
        <w:tc>
          <w:tcPr>
            <w:tcW w:w="2179" w:type="dxa"/>
            <w:shd w:val="clear" w:color="auto" w:fill="auto"/>
          </w:tcPr>
          <w:p w14:paraId="6A33EEA7" w14:textId="1D947BF2" w:rsidR="0066171E" w:rsidRPr="0066171E" w:rsidRDefault="0066171E" w:rsidP="0066171E">
            <w:pPr>
              <w:ind w:firstLine="0"/>
            </w:pPr>
            <w:r>
              <w:t>Beach</w:t>
            </w:r>
          </w:p>
        </w:tc>
        <w:tc>
          <w:tcPr>
            <w:tcW w:w="2180" w:type="dxa"/>
            <w:shd w:val="clear" w:color="auto" w:fill="auto"/>
          </w:tcPr>
          <w:p w14:paraId="6557693D" w14:textId="6463BCDE" w:rsidR="0066171E" w:rsidRPr="0066171E" w:rsidRDefault="0066171E" w:rsidP="0066171E">
            <w:pPr>
              <w:ind w:firstLine="0"/>
            </w:pPr>
            <w:r>
              <w:t>Bernstein</w:t>
            </w:r>
          </w:p>
        </w:tc>
      </w:tr>
      <w:tr w:rsidR="0066171E" w:rsidRPr="0066171E" w14:paraId="54F7D9F7" w14:textId="77777777" w:rsidTr="0066171E">
        <w:tc>
          <w:tcPr>
            <w:tcW w:w="2179" w:type="dxa"/>
            <w:shd w:val="clear" w:color="auto" w:fill="auto"/>
          </w:tcPr>
          <w:p w14:paraId="2806DB9D" w14:textId="61517533" w:rsidR="0066171E" w:rsidRPr="0066171E" w:rsidRDefault="0066171E" w:rsidP="0066171E">
            <w:pPr>
              <w:ind w:firstLine="0"/>
            </w:pPr>
            <w:r>
              <w:t>Bowers</w:t>
            </w:r>
          </w:p>
        </w:tc>
        <w:tc>
          <w:tcPr>
            <w:tcW w:w="2179" w:type="dxa"/>
            <w:shd w:val="clear" w:color="auto" w:fill="auto"/>
          </w:tcPr>
          <w:p w14:paraId="2A23CED5" w14:textId="0D0A1C98" w:rsidR="0066171E" w:rsidRPr="0066171E" w:rsidRDefault="0066171E" w:rsidP="0066171E">
            <w:pPr>
              <w:ind w:firstLine="0"/>
            </w:pPr>
            <w:r>
              <w:t>Bradley</w:t>
            </w:r>
          </w:p>
        </w:tc>
        <w:tc>
          <w:tcPr>
            <w:tcW w:w="2180" w:type="dxa"/>
            <w:shd w:val="clear" w:color="auto" w:fill="auto"/>
          </w:tcPr>
          <w:p w14:paraId="3AC28F15" w14:textId="57F79862" w:rsidR="0066171E" w:rsidRPr="0066171E" w:rsidRDefault="0066171E" w:rsidP="0066171E">
            <w:pPr>
              <w:ind w:firstLine="0"/>
            </w:pPr>
            <w:r>
              <w:t>Brewer</w:t>
            </w:r>
          </w:p>
        </w:tc>
      </w:tr>
      <w:tr w:rsidR="0066171E" w:rsidRPr="0066171E" w14:paraId="14DC7115" w14:textId="77777777" w:rsidTr="0066171E">
        <w:tc>
          <w:tcPr>
            <w:tcW w:w="2179" w:type="dxa"/>
            <w:shd w:val="clear" w:color="auto" w:fill="auto"/>
          </w:tcPr>
          <w:p w14:paraId="4371C18E" w14:textId="509DC509" w:rsidR="0066171E" w:rsidRPr="0066171E" w:rsidRDefault="0066171E" w:rsidP="0066171E">
            <w:pPr>
              <w:ind w:firstLine="0"/>
            </w:pPr>
            <w:r>
              <w:t>Brittain</w:t>
            </w:r>
          </w:p>
        </w:tc>
        <w:tc>
          <w:tcPr>
            <w:tcW w:w="2179" w:type="dxa"/>
            <w:shd w:val="clear" w:color="auto" w:fill="auto"/>
          </w:tcPr>
          <w:p w14:paraId="7E1B42D8" w14:textId="4F9CD784" w:rsidR="0066171E" w:rsidRPr="0066171E" w:rsidRDefault="0066171E" w:rsidP="0066171E">
            <w:pPr>
              <w:ind w:firstLine="0"/>
            </w:pPr>
            <w:r>
              <w:t>Burns</w:t>
            </w:r>
          </w:p>
        </w:tc>
        <w:tc>
          <w:tcPr>
            <w:tcW w:w="2180" w:type="dxa"/>
            <w:shd w:val="clear" w:color="auto" w:fill="auto"/>
          </w:tcPr>
          <w:p w14:paraId="76E045A3" w14:textId="4F04B659" w:rsidR="0066171E" w:rsidRPr="0066171E" w:rsidRDefault="0066171E" w:rsidP="0066171E">
            <w:pPr>
              <w:ind w:firstLine="0"/>
            </w:pPr>
            <w:r>
              <w:t>Calhoon</w:t>
            </w:r>
          </w:p>
        </w:tc>
      </w:tr>
      <w:tr w:rsidR="0066171E" w:rsidRPr="0066171E" w14:paraId="518B2193" w14:textId="77777777" w:rsidTr="0066171E">
        <w:tc>
          <w:tcPr>
            <w:tcW w:w="2179" w:type="dxa"/>
            <w:shd w:val="clear" w:color="auto" w:fill="auto"/>
          </w:tcPr>
          <w:p w14:paraId="67EAF7A3" w14:textId="02D4548B" w:rsidR="0066171E" w:rsidRPr="0066171E" w:rsidRDefault="0066171E" w:rsidP="0066171E">
            <w:pPr>
              <w:ind w:firstLine="0"/>
            </w:pPr>
            <w:r>
              <w:t>Caskey</w:t>
            </w:r>
          </w:p>
        </w:tc>
        <w:tc>
          <w:tcPr>
            <w:tcW w:w="2179" w:type="dxa"/>
            <w:shd w:val="clear" w:color="auto" w:fill="auto"/>
          </w:tcPr>
          <w:p w14:paraId="3C2B0D38" w14:textId="26BC14AA" w:rsidR="0066171E" w:rsidRPr="0066171E" w:rsidRDefault="0066171E" w:rsidP="0066171E">
            <w:pPr>
              <w:ind w:firstLine="0"/>
            </w:pPr>
            <w:r>
              <w:t>Chapman</w:t>
            </w:r>
          </w:p>
        </w:tc>
        <w:tc>
          <w:tcPr>
            <w:tcW w:w="2180" w:type="dxa"/>
            <w:shd w:val="clear" w:color="auto" w:fill="auto"/>
          </w:tcPr>
          <w:p w14:paraId="5AA6F17D" w14:textId="18719222" w:rsidR="0066171E" w:rsidRPr="0066171E" w:rsidRDefault="0066171E" w:rsidP="0066171E">
            <w:pPr>
              <w:ind w:firstLine="0"/>
            </w:pPr>
            <w:r>
              <w:t>Clyburn</w:t>
            </w:r>
          </w:p>
        </w:tc>
      </w:tr>
      <w:tr w:rsidR="0066171E" w:rsidRPr="0066171E" w14:paraId="5A0B72A0" w14:textId="77777777" w:rsidTr="0066171E">
        <w:tc>
          <w:tcPr>
            <w:tcW w:w="2179" w:type="dxa"/>
            <w:shd w:val="clear" w:color="auto" w:fill="auto"/>
          </w:tcPr>
          <w:p w14:paraId="6193E416" w14:textId="57FFDAB2" w:rsidR="0066171E" w:rsidRPr="0066171E" w:rsidRDefault="0066171E" w:rsidP="0066171E">
            <w:pPr>
              <w:ind w:firstLine="0"/>
            </w:pPr>
            <w:r>
              <w:t>Cobb-Hunter</w:t>
            </w:r>
          </w:p>
        </w:tc>
        <w:tc>
          <w:tcPr>
            <w:tcW w:w="2179" w:type="dxa"/>
            <w:shd w:val="clear" w:color="auto" w:fill="auto"/>
          </w:tcPr>
          <w:p w14:paraId="01A1F81D" w14:textId="0D75CF49" w:rsidR="0066171E" w:rsidRPr="0066171E" w:rsidRDefault="0066171E" w:rsidP="0066171E">
            <w:pPr>
              <w:ind w:firstLine="0"/>
            </w:pPr>
            <w:r>
              <w:t>Collins</w:t>
            </w:r>
          </w:p>
        </w:tc>
        <w:tc>
          <w:tcPr>
            <w:tcW w:w="2180" w:type="dxa"/>
            <w:shd w:val="clear" w:color="auto" w:fill="auto"/>
          </w:tcPr>
          <w:p w14:paraId="3DB81507" w14:textId="7B9DD737" w:rsidR="0066171E" w:rsidRPr="0066171E" w:rsidRDefault="0066171E" w:rsidP="0066171E">
            <w:pPr>
              <w:ind w:firstLine="0"/>
            </w:pPr>
            <w:r>
              <w:t>B. J. Cox</w:t>
            </w:r>
          </w:p>
        </w:tc>
      </w:tr>
      <w:tr w:rsidR="0066171E" w:rsidRPr="0066171E" w14:paraId="61092984" w14:textId="77777777" w:rsidTr="0066171E">
        <w:tc>
          <w:tcPr>
            <w:tcW w:w="2179" w:type="dxa"/>
            <w:shd w:val="clear" w:color="auto" w:fill="auto"/>
          </w:tcPr>
          <w:p w14:paraId="04395B91" w14:textId="715665EB" w:rsidR="0066171E" w:rsidRPr="0066171E" w:rsidRDefault="0066171E" w:rsidP="0066171E">
            <w:pPr>
              <w:ind w:firstLine="0"/>
            </w:pPr>
            <w:r>
              <w:t>B. L. Cox</w:t>
            </w:r>
          </w:p>
        </w:tc>
        <w:tc>
          <w:tcPr>
            <w:tcW w:w="2179" w:type="dxa"/>
            <w:shd w:val="clear" w:color="auto" w:fill="auto"/>
          </w:tcPr>
          <w:p w14:paraId="277A6B52" w14:textId="1A90DBD7" w:rsidR="0066171E" w:rsidRPr="0066171E" w:rsidRDefault="0066171E" w:rsidP="0066171E">
            <w:pPr>
              <w:ind w:firstLine="0"/>
            </w:pPr>
            <w:r>
              <w:t>Crawford</w:t>
            </w:r>
          </w:p>
        </w:tc>
        <w:tc>
          <w:tcPr>
            <w:tcW w:w="2180" w:type="dxa"/>
            <w:shd w:val="clear" w:color="auto" w:fill="auto"/>
          </w:tcPr>
          <w:p w14:paraId="1E73F19F" w14:textId="424E7722" w:rsidR="0066171E" w:rsidRPr="0066171E" w:rsidRDefault="0066171E" w:rsidP="0066171E">
            <w:pPr>
              <w:ind w:firstLine="0"/>
            </w:pPr>
            <w:r>
              <w:t>Cromer</w:t>
            </w:r>
          </w:p>
        </w:tc>
      </w:tr>
      <w:tr w:rsidR="0066171E" w:rsidRPr="0066171E" w14:paraId="38714C4B" w14:textId="77777777" w:rsidTr="0066171E">
        <w:tc>
          <w:tcPr>
            <w:tcW w:w="2179" w:type="dxa"/>
            <w:shd w:val="clear" w:color="auto" w:fill="auto"/>
          </w:tcPr>
          <w:p w14:paraId="378A951B" w14:textId="573D3DC0" w:rsidR="0066171E" w:rsidRPr="0066171E" w:rsidRDefault="0066171E" w:rsidP="0066171E">
            <w:pPr>
              <w:ind w:firstLine="0"/>
            </w:pPr>
            <w:r>
              <w:t>Davis</w:t>
            </w:r>
          </w:p>
        </w:tc>
        <w:tc>
          <w:tcPr>
            <w:tcW w:w="2179" w:type="dxa"/>
            <w:shd w:val="clear" w:color="auto" w:fill="auto"/>
          </w:tcPr>
          <w:p w14:paraId="5A86F2B7" w14:textId="6376C5E4" w:rsidR="0066171E" w:rsidRPr="0066171E" w:rsidRDefault="0066171E" w:rsidP="0066171E">
            <w:pPr>
              <w:ind w:firstLine="0"/>
            </w:pPr>
            <w:r>
              <w:t>Dillard</w:t>
            </w:r>
          </w:p>
        </w:tc>
        <w:tc>
          <w:tcPr>
            <w:tcW w:w="2180" w:type="dxa"/>
            <w:shd w:val="clear" w:color="auto" w:fill="auto"/>
          </w:tcPr>
          <w:p w14:paraId="061A4262" w14:textId="5E929F2E" w:rsidR="0066171E" w:rsidRPr="0066171E" w:rsidRDefault="0066171E" w:rsidP="0066171E">
            <w:pPr>
              <w:ind w:firstLine="0"/>
            </w:pPr>
            <w:r>
              <w:t>Duncan</w:t>
            </w:r>
          </w:p>
        </w:tc>
      </w:tr>
      <w:tr w:rsidR="0066171E" w:rsidRPr="0066171E" w14:paraId="111AC53F" w14:textId="77777777" w:rsidTr="0066171E">
        <w:tc>
          <w:tcPr>
            <w:tcW w:w="2179" w:type="dxa"/>
            <w:shd w:val="clear" w:color="auto" w:fill="auto"/>
          </w:tcPr>
          <w:p w14:paraId="6D88B6E7" w14:textId="39F1A25F" w:rsidR="0066171E" w:rsidRPr="0066171E" w:rsidRDefault="0066171E" w:rsidP="0066171E">
            <w:pPr>
              <w:ind w:firstLine="0"/>
            </w:pPr>
            <w:r>
              <w:t>Edgerton</w:t>
            </w:r>
          </w:p>
        </w:tc>
        <w:tc>
          <w:tcPr>
            <w:tcW w:w="2179" w:type="dxa"/>
            <w:shd w:val="clear" w:color="auto" w:fill="auto"/>
          </w:tcPr>
          <w:p w14:paraId="30DDBE12" w14:textId="05EED741" w:rsidR="0066171E" w:rsidRPr="0066171E" w:rsidRDefault="0066171E" w:rsidP="0066171E">
            <w:pPr>
              <w:ind w:firstLine="0"/>
            </w:pPr>
            <w:r>
              <w:t>Erickson</w:t>
            </w:r>
          </w:p>
        </w:tc>
        <w:tc>
          <w:tcPr>
            <w:tcW w:w="2180" w:type="dxa"/>
            <w:shd w:val="clear" w:color="auto" w:fill="auto"/>
          </w:tcPr>
          <w:p w14:paraId="45D17FA5" w14:textId="36C489B1" w:rsidR="0066171E" w:rsidRPr="0066171E" w:rsidRDefault="0066171E" w:rsidP="0066171E">
            <w:pPr>
              <w:ind w:firstLine="0"/>
            </w:pPr>
            <w:r>
              <w:t>Forrest</w:t>
            </w:r>
          </w:p>
        </w:tc>
      </w:tr>
      <w:tr w:rsidR="0066171E" w:rsidRPr="0066171E" w14:paraId="52F05E32" w14:textId="77777777" w:rsidTr="0066171E">
        <w:tc>
          <w:tcPr>
            <w:tcW w:w="2179" w:type="dxa"/>
            <w:shd w:val="clear" w:color="auto" w:fill="auto"/>
          </w:tcPr>
          <w:p w14:paraId="4B0DAF5E" w14:textId="2CE3242B" w:rsidR="0066171E" w:rsidRPr="0066171E" w:rsidRDefault="0066171E" w:rsidP="0066171E">
            <w:pPr>
              <w:ind w:firstLine="0"/>
            </w:pPr>
            <w:r>
              <w:t>Frank</w:t>
            </w:r>
          </w:p>
        </w:tc>
        <w:tc>
          <w:tcPr>
            <w:tcW w:w="2179" w:type="dxa"/>
            <w:shd w:val="clear" w:color="auto" w:fill="auto"/>
          </w:tcPr>
          <w:p w14:paraId="670D8CCD" w14:textId="20EF496F" w:rsidR="0066171E" w:rsidRPr="0066171E" w:rsidRDefault="0066171E" w:rsidP="0066171E">
            <w:pPr>
              <w:ind w:firstLine="0"/>
            </w:pPr>
            <w:r>
              <w:t>Gagnon</w:t>
            </w:r>
          </w:p>
        </w:tc>
        <w:tc>
          <w:tcPr>
            <w:tcW w:w="2180" w:type="dxa"/>
            <w:shd w:val="clear" w:color="auto" w:fill="auto"/>
          </w:tcPr>
          <w:p w14:paraId="0DDF84A5" w14:textId="16E0E990" w:rsidR="0066171E" w:rsidRPr="0066171E" w:rsidRDefault="0066171E" w:rsidP="0066171E">
            <w:pPr>
              <w:ind w:firstLine="0"/>
            </w:pPr>
            <w:r>
              <w:t>Garvin</w:t>
            </w:r>
          </w:p>
        </w:tc>
      </w:tr>
      <w:tr w:rsidR="0066171E" w:rsidRPr="0066171E" w14:paraId="5BA1B72F" w14:textId="77777777" w:rsidTr="0066171E">
        <w:tc>
          <w:tcPr>
            <w:tcW w:w="2179" w:type="dxa"/>
            <w:shd w:val="clear" w:color="auto" w:fill="auto"/>
          </w:tcPr>
          <w:p w14:paraId="6A5A7D1A" w14:textId="4D6D02AB" w:rsidR="0066171E" w:rsidRPr="0066171E" w:rsidRDefault="0066171E" w:rsidP="0066171E">
            <w:pPr>
              <w:ind w:firstLine="0"/>
            </w:pPr>
            <w:r>
              <w:t>Gatch</w:t>
            </w:r>
          </w:p>
        </w:tc>
        <w:tc>
          <w:tcPr>
            <w:tcW w:w="2179" w:type="dxa"/>
            <w:shd w:val="clear" w:color="auto" w:fill="auto"/>
          </w:tcPr>
          <w:p w14:paraId="2C7E3F97" w14:textId="6A0C2D4A" w:rsidR="0066171E" w:rsidRPr="0066171E" w:rsidRDefault="0066171E" w:rsidP="0066171E">
            <w:pPr>
              <w:ind w:firstLine="0"/>
            </w:pPr>
            <w:r>
              <w:t>Gibson</w:t>
            </w:r>
          </w:p>
        </w:tc>
        <w:tc>
          <w:tcPr>
            <w:tcW w:w="2180" w:type="dxa"/>
            <w:shd w:val="clear" w:color="auto" w:fill="auto"/>
          </w:tcPr>
          <w:p w14:paraId="025A41FA" w14:textId="7032618C" w:rsidR="0066171E" w:rsidRPr="0066171E" w:rsidRDefault="0066171E" w:rsidP="0066171E">
            <w:pPr>
              <w:ind w:firstLine="0"/>
            </w:pPr>
            <w:r>
              <w:t>Gilliam</w:t>
            </w:r>
          </w:p>
        </w:tc>
      </w:tr>
      <w:tr w:rsidR="0066171E" w:rsidRPr="0066171E" w14:paraId="6373B3D8" w14:textId="77777777" w:rsidTr="0066171E">
        <w:tc>
          <w:tcPr>
            <w:tcW w:w="2179" w:type="dxa"/>
            <w:shd w:val="clear" w:color="auto" w:fill="auto"/>
          </w:tcPr>
          <w:p w14:paraId="65FD7C16" w14:textId="57D526C1" w:rsidR="0066171E" w:rsidRPr="0066171E" w:rsidRDefault="0066171E" w:rsidP="0066171E">
            <w:pPr>
              <w:ind w:firstLine="0"/>
            </w:pPr>
            <w:r>
              <w:t>Gilliard</w:t>
            </w:r>
          </w:p>
        </w:tc>
        <w:tc>
          <w:tcPr>
            <w:tcW w:w="2179" w:type="dxa"/>
            <w:shd w:val="clear" w:color="auto" w:fill="auto"/>
          </w:tcPr>
          <w:p w14:paraId="488E4C0E" w14:textId="273C8D5C" w:rsidR="0066171E" w:rsidRPr="0066171E" w:rsidRDefault="0066171E" w:rsidP="0066171E">
            <w:pPr>
              <w:ind w:firstLine="0"/>
            </w:pPr>
            <w:r>
              <w:t>Gilreath</w:t>
            </w:r>
          </w:p>
        </w:tc>
        <w:tc>
          <w:tcPr>
            <w:tcW w:w="2180" w:type="dxa"/>
            <w:shd w:val="clear" w:color="auto" w:fill="auto"/>
          </w:tcPr>
          <w:p w14:paraId="16089CCA" w14:textId="5907D4B1" w:rsidR="0066171E" w:rsidRPr="0066171E" w:rsidRDefault="0066171E" w:rsidP="0066171E">
            <w:pPr>
              <w:ind w:firstLine="0"/>
            </w:pPr>
            <w:r>
              <w:t>Govan</w:t>
            </w:r>
          </w:p>
        </w:tc>
      </w:tr>
      <w:tr w:rsidR="0066171E" w:rsidRPr="0066171E" w14:paraId="303AAC1C" w14:textId="77777777" w:rsidTr="0066171E">
        <w:tc>
          <w:tcPr>
            <w:tcW w:w="2179" w:type="dxa"/>
            <w:shd w:val="clear" w:color="auto" w:fill="auto"/>
          </w:tcPr>
          <w:p w14:paraId="68C743BA" w14:textId="1C777513" w:rsidR="0066171E" w:rsidRPr="0066171E" w:rsidRDefault="0066171E" w:rsidP="0066171E">
            <w:pPr>
              <w:ind w:firstLine="0"/>
            </w:pPr>
            <w:r>
              <w:t>Grant</w:t>
            </w:r>
          </w:p>
        </w:tc>
        <w:tc>
          <w:tcPr>
            <w:tcW w:w="2179" w:type="dxa"/>
            <w:shd w:val="clear" w:color="auto" w:fill="auto"/>
          </w:tcPr>
          <w:p w14:paraId="3F7E23BE" w14:textId="2DD32D86" w:rsidR="0066171E" w:rsidRPr="0066171E" w:rsidRDefault="0066171E" w:rsidP="0066171E">
            <w:pPr>
              <w:ind w:firstLine="0"/>
            </w:pPr>
            <w:r>
              <w:t>Haddon</w:t>
            </w:r>
          </w:p>
        </w:tc>
        <w:tc>
          <w:tcPr>
            <w:tcW w:w="2180" w:type="dxa"/>
            <w:shd w:val="clear" w:color="auto" w:fill="auto"/>
          </w:tcPr>
          <w:p w14:paraId="652DFC73" w14:textId="19863C6F" w:rsidR="0066171E" w:rsidRPr="0066171E" w:rsidRDefault="0066171E" w:rsidP="0066171E">
            <w:pPr>
              <w:ind w:firstLine="0"/>
            </w:pPr>
            <w:r>
              <w:t>Hager</w:t>
            </w:r>
          </w:p>
        </w:tc>
      </w:tr>
      <w:tr w:rsidR="0066171E" w:rsidRPr="0066171E" w14:paraId="09EE9A5A" w14:textId="77777777" w:rsidTr="0066171E">
        <w:tc>
          <w:tcPr>
            <w:tcW w:w="2179" w:type="dxa"/>
            <w:shd w:val="clear" w:color="auto" w:fill="auto"/>
          </w:tcPr>
          <w:p w14:paraId="55E969F7" w14:textId="4DC91E21" w:rsidR="0066171E" w:rsidRPr="0066171E" w:rsidRDefault="0066171E" w:rsidP="0066171E">
            <w:pPr>
              <w:ind w:firstLine="0"/>
            </w:pPr>
            <w:r>
              <w:t>Hardee</w:t>
            </w:r>
          </w:p>
        </w:tc>
        <w:tc>
          <w:tcPr>
            <w:tcW w:w="2179" w:type="dxa"/>
            <w:shd w:val="clear" w:color="auto" w:fill="auto"/>
          </w:tcPr>
          <w:p w14:paraId="7693009E" w14:textId="3795AD7B" w:rsidR="0066171E" w:rsidRPr="0066171E" w:rsidRDefault="0066171E" w:rsidP="0066171E">
            <w:pPr>
              <w:ind w:firstLine="0"/>
            </w:pPr>
            <w:r>
              <w:t>Harris</w:t>
            </w:r>
          </w:p>
        </w:tc>
        <w:tc>
          <w:tcPr>
            <w:tcW w:w="2180" w:type="dxa"/>
            <w:shd w:val="clear" w:color="auto" w:fill="auto"/>
          </w:tcPr>
          <w:p w14:paraId="008BB014" w14:textId="042D2B31" w:rsidR="0066171E" w:rsidRPr="0066171E" w:rsidRDefault="0066171E" w:rsidP="0066171E">
            <w:pPr>
              <w:ind w:firstLine="0"/>
            </w:pPr>
            <w:r>
              <w:t>Hartnett</w:t>
            </w:r>
          </w:p>
        </w:tc>
      </w:tr>
      <w:tr w:rsidR="0066171E" w:rsidRPr="0066171E" w14:paraId="7F3BE2B3" w14:textId="77777777" w:rsidTr="0066171E">
        <w:tc>
          <w:tcPr>
            <w:tcW w:w="2179" w:type="dxa"/>
            <w:shd w:val="clear" w:color="auto" w:fill="auto"/>
          </w:tcPr>
          <w:p w14:paraId="21A4332F" w14:textId="53DEB2AB" w:rsidR="0066171E" w:rsidRPr="0066171E" w:rsidRDefault="0066171E" w:rsidP="0066171E">
            <w:pPr>
              <w:ind w:firstLine="0"/>
            </w:pPr>
            <w:r>
              <w:t>Hartz</w:t>
            </w:r>
          </w:p>
        </w:tc>
        <w:tc>
          <w:tcPr>
            <w:tcW w:w="2179" w:type="dxa"/>
            <w:shd w:val="clear" w:color="auto" w:fill="auto"/>
          </w:tcPr>
          <w:p w14:paraId="334C51CD" w14:textId="217928FC" w:rsidR="0066171E" w:rsidRPr="0066171E" w:rsidRDefault="0066171E" w:rsidP="0066171E">
            <w:pPr>
              <w:ind w:firstLine="0"/>
            </w:pPr>
            <w:r>
              <w:t>Hayes</w:t>
            </w:r>
          </w:p>
        </w:tc>
        <w:tc>
          <w:tcPr>
            <w:tcW w:w="2180" w:type="dxa"/>
            <w:shd w:val="clear" w:color="auto" w:fill="auto"/>
          </w:tcPr>
          <w:p w14:paraId="11EAFEC1" w14:textId="4025FD60" w:rsidR="0066171E" w:rsidRPr="0066171E" w:rsidRDefault="0066171E" w:rsidP="0066171E">
            <w:pPr>
              <w:ind w:firstLine="0"/>
            </w:pPr>
            <w:r>
              <w:t>Henderson-Myers</w:t>
            </w:r>
          </w:p>
        </w:tc>
      </w:tr>
      <w:tr w:rsidR="0066171E" w:rsidRPr="0066171E" w14:paraId="77ED5136" w14:textId="77777777" w:rsidTr="0066171E">
        <w:tc>
          <w:tcPr>
            <w:tcW w:w="2179" w:type="dxa"/>
            <w:shd w:val="clear" w:color="auto" w:fill="auto"/>
          </w:tcPr>
          <w:p w14:paraId="3774F882" w14:textId="0C761DB3" w:rsidR="0066171E" w:rsidRPr="0066171E" w:rsidRDefault="0066171E" w:rsidP="0066171E">
            <w:pPr>
              <w:ind w:firstLine="0"/>
            </w:pPr>
            <w:r>
              <w:t>Herbkersman</w:t>
            </w:r>
          </w:p>
        </w:tc>
        <w:tc>
          <w:tcPr>
            <w:tcW w:w="2179" w:type="dxa"/>
            <w:shd w:val="clear" w:color="auto" w:fill="auto"/>
          </w:tcPr>
          <w:p w14:paraId="1D6E5EAF" w14:textId="2A5E1CFE" w:rsidR="0066171E" w:rsidRPr="0066171E" w:rsidRDefault="0066171E" w:rsidP="0066171E">
            <w:pPr>
              <w:ind w:firstLine="0"/>
            </w:pPr>
            <w:r>
              <w:t>Hewitt</w:t>
            </w:r>
          </w:p>
        </w:tc>
        <w:tc>
          <w:tcPr>
            <w:tcW w:w="2180" w:type="dxa"/>
            <w:shd w:val="clear" w:color="auto" w:fill="auto"/>
          </w:tcPr>
          <w:p w14:paraId="2E330FAE" w14:textId="778B0241" w:rsidR="0066171E" w:rsidRPr="0066171E" w:rsidRDefault="0066171E" w:rsidP="0066171E">
            <w:pPr>
              <w:ind w:firstLine="0"/>
            </w:pPr>
            <w:r>
              <w:t>Hiott</w:t>
            </w:r>
          </w:p>
        </w:tc>
      </w:tr>
      <w:tr w:rsidR="0066171E" w:rsidRPr="0066171E" w14:paraId="2A7E6140" w14:textId="77777777" w:rsidTr="0066171E">
        <w:tc>
          <w:tcPr>
            <w:tcW w:w="2179" w:type="dxa"/>
            <w:shd w:val="clear" w:color="auto" w:fill="auto"/>
          </w:tcPr>
          <w:p w14:paraId="66517E00" w14:textId="2AE26A7B" w:rsidR="0066171E" w:rsidRPr="0066171E" w:rsidRDefault="0066171E" w:rsidP="0066171E">
            <w:pPr>
              <w:ind w:firstLine="0"/>
            </w:pPr>
            <w:r>
              <w:t>Hixon</w:t>
            </w:r>
          </w:p>
        </w:tc>
        <w:tc>
          <w:tcPr>
            <w:tcW w:w="2179" w:type="dxa"/>
            <w:shd w:val="clear" w:color="auto" w:fill="auto"/>
          </w:tcPr>
          <w:p w14:paraId="5F5BA9BA" w14:textId="4B1BB5B1" w:rsidR="0066171E" w:rsidRPr="0066171E" w:rsidRDefault="0066171E" w:rsidP="0066171E">
            <w:pPr>
              <w:ind w:firstLine="0"/>
            </w:pPr>
            <w:r>
              <w:t>Holman</w:t>
            </w:r>
          </w:p>
        </w:tc>
        <w:tc>
          <w:tcPr>
            <w:tcW w:w="2180" w:type="dxa"/>
            <w:shd w:val="clear" w:color="auto" w:fill="auto"/>
          </w:tcPr>
          <w:p w14:paraId="5A8B3BB4" w14:textId="01162C4F" w:rsidR="0066171E" w:rsidRPr="0066171E" w:rsidRDefault="0066171E" w:rsidP="0066171E">
            <w:pPr>
              <w:ind w:firstLine="0"/>
            </w:pPr>
            <w:r>
              <w:t>Hosey</w:t>
            </w:r>
          </w:p>
        </w:tc>
      </w:tr>
      <w:tr w:rsidR="0066171E" w:rsidRPr="0066171E" w14:paraId="430A68A1" w14:textId="77777777" w:rsidTr="0066171E">
        <w:tc>
          <w:tcPr>
            <w:tcW w:w="2179" w:type="dxa"/>
            <w:shd w:val="clear" w:color="auto" w:fill="auto"/>
          </w:tcPr>
          <w:p w14:paraId="4D65AD90" w14:textId="4AAE807B" w:rsidR="0066171E" w:rsidRPr="0066171E" w:rsidRDefault="0066171E" w:rsidP="0066171E">
            <w:pPr>
              <w:ind w:firstLine="0"/>
            </w:pPr>
            <w:r>
              <w:lastRenderedPageBreak/>
              <w:t>Howard</w:t>
            </w:r>
          </w:p>
        </w:tc>
        <w:tc>
          <w:tcPr>
            <w:tcW w:w="2179" w:type="dxa"/>
            <w:shd w:val="clear" w:color="auto" w:fill="auto"/>
          </w:tcPr>
          <w:p w14:paraId="50C05AEF" w14:textId="2383C7DA" w:rsidR="0066171E" w:rsidRPr="0066171E" w:rsidRDefault="0066171E" w:rsidP="0066171E">
            <w:pPr>
              <w:ind w:firstLine="0"/>
            </w:pPr>
            <w:r>
              <w:t>Huff</w:t>
            </w:r>
          </w:p>
        </w:tc>
        <w:tc>
          <w:tcPr>
            <w:tcW w:w="2180" w:type="dxa"/>
            <w:shd w:val="clear" w:color="auto" w:fill="auto"/>
          </w:tcPr>
          <w:p w14:paraId="7E6D52B2" w14:textId="1196BAFC" w:rsidR="0066171E" w:rsidRPr="0066171E" w:rsidRDefault="0066171E" w:rsidP="0066171E">
            <w:pPr>
              <w:ind w:firstLine="0"/>
            </w:pPr>
            <w:r>
              <w:t>J. E. Johnson</w:t>
            </w:r>
          </w:p>
        </w:tc>
      </w:tr>
      <w:tr w:rsidR="0066171E" w:rsidRPr="0066171E" w14:paraId="445F2F7F" w14:textId="77777777" w:rsidTr="0066171E">
        <w:tc>
          <w:tcPr>
            <w:tcW w:w="2179" w:type="dxa"/>
            <w:shd w:val="clear" w:color="auto" w:fill="auto"/>
          </w:tcPr>
          <w:p w14:paraId="015CCCF9" w14:textId="5E8FFF48" w:rsidR="0066171E" w:rsidRPr="0066171E" w:rsidRDefault="0066171E" w:rsidP="0066171E">
            <w:pPr>
              <w:ind w:firstLine="0"/>
            </w:pPr>
            <w:r>
              <w:t>J. L. Johnson</w:t>
            </w:r>
          </w:p>
        </w:tc>
        <w:tc>
          <w:tcPr>
            <w:tcW w:w="2179" w:type="dxa"/>
            <w:shd w:val="clear" w:color="auto" w:fill="auto"/>
          </w:tcPr>
          <w:p w14:paraId="60300FD2" w14:textId="55414DAA" w:rsidR="0066171E" w:rsidRPr="0066171E" w:rsidRDefault="0066171E" w:rsidP="0066171E">
            <w:pPr>
              <w:ind w:firstLine="0"/>
            </w:pPr>
            <w:r>
              <w:t>Jones</w:t>
            </w:r>
          </w:p>
        </w:tc>
        <w:tc>
          <w:tcPr>
            <w:tcW w:w="2180" w:type="dxa"/>
            <w:shd w:val="clear" w:color="auto" w:fill="auto"/>
          </w:tcPr>
          <w:p w14:paraId="2EDBE14E" w14:textId="454D4ACC" w:rsidR="0066171E" w:rsidRPr="0066171E" w:rsidRDefault="0066171E" w:rsidP="0066171E">
            <w:pPr>
              <w:ind w:firstLine="0"/>
            </w:pPr>
            <w:r>
              <w:t>Jordan</w:t>
            </w:r>
          </w:p>
        </w:tc>
      </w:tr>
      <w:tr w:rsidR="0066171E" w:rsidRPr="0066171E" w14:paraId="4D56ACD5" w14:textId="77777777" w:rsidTr="0066171E">
        <w:tc>
          <w:tcPr>
            <w:tcW w:w="2179" w:type="dxa"/>
            <w:shd w:val="clear" w:color="auto" w:fill="auto"/>
          </w:tcPr>
          <w:p w14:paraId="12AE03E4" w14:textId="413B5E5C" w:rsidR="0066171E" w:rsidRPr="0066171E" w:rsidRDefault="0066171E" w:rsidP="0066171E">
            <w:pPr>
              <w:ind w:firstLine="0"/>
            </w:pPr>
            <w:r>
              <w:t>Kilmartin</w:t>
            </w:r>
          </w:p>
        </w:tc>
        <w:tc>
          <w:tcPr>
            <w:tcW w:w="2179" w:type="dxa"/>
            <w:shd w:val="clear" w:color="auto" w:fill="auto"/>
          </w:tcPr>
          <w:p w14:paraId="38D7F2C2" w14:textId="1D9FB8A1" w:rsidR="0066171E" w:rsidRPr="0066171E" w:rsidRDefault="0066171E" w:rsidP="0066171E">
            <w:pPr>
              <w:ind w:firstLine="0"/>
            </w:pPr>
            <w:r>
              <w:t>King</w:t>
            </w:r>
          </w:p>
        </w:tc>
        <w:tc>
          <w:tcPr>
            <w:tcW w:w="2180" w:type="dxa"/>
            <w:shd w:val="clear" w:color="auto" w:fill="auto"/>
          </w:tcPr>
          <w:p w14:paraId="4F88C767" w14:textId="137ABDBA" w:rsidR="0066171E" w:rsidRPr="0066171E" w:rsidRDefault="0066171E" w:rsidP="0066171E">
            <w:pPr>
              <w:ind w:firstLine="0"/>
            </w:pPr>
            <w:r>
              <w:t>Landing</w:t>
            </w:r>
          </w:p>
        </w:tc>
      </w:tr>
      <w:tr w:rsidR="0066171E" w:rsidRPr="0066171E" w14:paraId="70FDD79C" w14:textId="77777777" w:rsidTr="0066171E">
        <w:tc>
          <w:tcPr>
            <w:tcW w:w="2179" w:type="dxa"/>
            <w:shd w:val="clear" w:color="auto" w:fill="auto"/>
          </w:tcPr>
          <w:p w14:paraId="11314F3C" w14:textId="66CD35C0" w:rsidR="0066171E" w:rsidRPr="0066171E" w:rsidRDefault="0066171E" w:rsidP="0066171E">
            <w:pPr>
              <w:ind w:firstLine="0"/>
            </w:pPr>
            <w:r>
              <w:t>Lawson</w:t>
            </w:r>
          </w:p>
        </w:tc>
        <w:tc>
          <w:tcPr>
            <w:tcW w:w="2179" w:type="dxa"/>
            <w:shd w:val="clear" w:color="auto" w:fill="auto"/>
          </w:tcPr>
          <w:p w14:paraId="2BB95AD5" w14:textId="6993F4E4" w:rsidR="0066171E" w:rsidRPr="0066171E" w:rsidRDefault="0066171E" w:rsidP="0066171E">
            <w:pPr>
              <w:ind w:firstLine="0"/>
            </w:pPr>
            <w:r>
              <w:t>Ligon</w:t>
            </w:r>
          </w:p>
        </w:tc>
        <w:tc>
          <w:tcPr>
            <w:tcW w:w="2180" w:type="dxa"/>
            <w:shd w:val="clear" w:color="auto" w:fill="auto"/>
          </w:tcPr>
          <w:p w14:paraId="00DE7367" w14:textId="6C26CF7A" w:rsidR="0066171E" w:rsidRPr="0066171E" w:rsidRDefault="0066171E" w:rsidP="0066171E">
            <w:pPr>
              <w:ind w:firstLine="0"/>
            </w:pPr>
            <w:r>
              <w:t>Long</w:t>
            </w:r>
          </w:p>
        </w:tc>
      </w:tr>
      <w:tr w:rsidR="0066171E" w:rsidRPr="0066171E" w14:paraId="34E9D2C8" w14:textId="77777777" w:rsidTr="0066171E">
        <w:tc>
          <w:tcPr>
            <w:tcW w:w="2179" w:type="dxa"/>
            <w:shd w:val="clear" w:color="auto" w:fill="auto"/>
          </w:tcPr>
          <w:p w14:paraId="5545676B" w14:textId="27F276CE" w:rsidR="0066171E" w:rsidRPr="0066171E" w:rsidRDefault="0066171E" w:rsidP="0066171E">
            <w:pPr>
              <w:ind w:firstLine="0"/>
            </w:pPr>
            <w:r>
              <w:t>Lowe</w:t>
            </w:r>
          </w:p>
        </w:tc>
        <w:tc>
          <w:tcPr>
            <w:tcW w:w="2179" w:type="dxa"/>
            <w:shd w:val="clear" w:color="auto" w:fill="auto"/>
          </w:tcPr>
          <w:p w14:paraId="629D60E4" w14:textId="1BC47D80" w:rsidR="0066171E" w:rsidRPr="0066171E" w:rsidRDefault="0066171E" w:rsidP="0066171E">
            <w:pPr>
              <w:ind w:firstLine="0"/>
            </w:pPr>
            <w:r>
              <w:t>Luck</w:t>
            </w:r>
          </w:p>
        </w:tc>
        <w:tc>
          <w:tcPr>
            <w:tcW w:w="2180" w:type="dxa"/>
            <w:shd w:val="clear" w:color="auto" w:fill="auto"/>
          </w:tcPr>
          <w:p w14:paraId="4A9AEFAE" w14:textId="5C0F67F9" w:rsidR="0066171E" w:rsidRPr="0066171E" w:rsidRDefault="0066171E" w:rsidP="0066171E">
            <w:pPr>
              <w:ind w:firstLine="0"/>
            </w:pPr>
            <w:r>
              <w:t>Magnuson</w:t>
            </w:r>
          </w:p>
        </w:tc>
      </w:tr>
      <w:tr w:rsidR="0066171E" w:rsidRPr="0066171E" w14:paraId="18A1A690" w14:textId="77777777" w:rsidTr="0066171E">
        <w:tc>
          <w:tcPr>
            <w:tcW w:w="2179" w:type="dxa"/>
            <w:shd w:val="clear" w:color="auto" w:fill="auto"/>
          </w:tcPr>
          <w:p w14:paraId="09482411" w14:textId="56149871" w:rsidR="0066171E" w:rsidRPr="0066171E" w:rsidRDefault="0066171E" w:rsidP="0066171E">
            <w:pPr>
              <w:ind w:firstLine="0"/>
            </w:pPr>
            <w:r>
              <w:t>Martin</w:t>
            </w:r>
          </w:p>
        </w:tc>
        <w:tc>
          <w:tcPr>
            <w:tcW w:w="2179" w:type="dxa"/>
            <w:shd w:val="clear" w:color="auto" w:fill="auto"/>
          </w:tcPr>
          <w:p w14:paraId="2F9C58BF" w14:textId="6F2910D9" w:rsidR="0066171E" w:rsidRPr="0066171E" w:rsidRDefault="0066171E" w:rsidP="0066171E">
            <w:pPr>
              <w:ind w:firstLine="0"/>
            </w:pPr>
            <w:r>
              <w:t>May</w:t>
            </w:r>
          </w:p>
        </w:tc>
        <w:tc>
          <w:tcPr>
            <w:tcW w:w="2180" w:type="dxa"/>
            <w:shd w:val="clear" w:color="auto" w:fill="auto"/>
          </w:tcPr>
          <w:p w14:paraId="1C05768C" w14:textId="157840F5" w:rsidR="0066171E" w:rsidRPr="0066171E" w:rsidRDefault="0066171E" w:rsidP="0066171E">
            <w:pPr>
              <w:ind w:firstLine="0"/>
            </w:pPr>
            <w:r>
              <w:t>McCabe</w:t>
            </w:r>
          </w:p>
        </w:tc>
      </w:tr>
      <w:tr w:rsidR="0066171E" w:rsidRPr="0066171E" w14:paraId="1154EE0F" w14:textId="77777777" w:rsidTr="0066171E">
        <w:tc>
          <w:tcPr>
            <w:tcW w:w="2179" w:type="dxa"/>
            <w:shd w:val="clear" w:color="auto" w:fill="auto"/>
          </w:tcPr>
          <w:p w14:paraId="0C7FA3A7" w14:textId="4160AEAD" w:rsidR="0066171E" w:rsidRPr="0066171E" w:rsidRDefault="0066171E" w:rsidP="0066171E">
            <w:pPr>
              <w:ind w:firstLine="0"/>
            </w:pPr>
            <w:r>
              <w:t>McCravy</w:t>
            </w:r>
          </w:p>
        </w:tc>
        <w:tc>
          <w:tcPr>
            <w:tcW w:w="2179" w:type="dxa"/>
            <w:shd w:val="clear" w:color="auto" w:fill="auto"/>
          </w:tcPr>
          <w:p w14:paraId="17B60022" w14:textId="3519FB1D" w:rsidR="0066171E" w:rsidRPr="0066171E" w:rsidRDefault="0066171E" w:rsidP="0066171E">
            <w:pPr>
              <w:ind w:firstLine="0"/>
            </w:pPr>
            <w:r>
              <w:t>McDaniel</w:t>
            </w:r>
          </w:p>
        </w:tc>
        <w:tc>
          <w:tcPr>
            <w:tcW w:w="2180" w:type="dxa"/>
            <w:shd w:val="clear" w:color="auto" w:fill="auto"/>
          </w:tcPr>
          <w:p w14:paraId="3C2FD040" w14:textId="40C36053" w:rsidR="0066171E" w:rsidRPr="0066171E" w:rsidRDefault="0066171E" w:rsidP="0066171E">
            <w:pPr>
              <w:ind w:firstLine="0"/>
            </w:pPr>
            <w:r>
              <w:t>McGinnis</w:t>
            </w:r>
          </w:p>
        </w:tc>
      </w:tr>
      <w:tr w:rsidR="0066171E" w:rsidRPr="0066171E" w14:paraId="3CF4DABF" w14:textId="77777777" w:rsidTr="0066171E">
        <w:tc>
          <w:tcPr>
            <w:tcW w:w="2179" w:type="dxa"/>
            <w:shd w:val="clear" w:color="auto" w:fill="auto"/>
          </w:tcPr>
          <w:p w14:paraId="023D81E1" w14:textId="2253335C" w:rsidR="0066171E" w:rsidRPr="0066171E" w:rsidRDefault="0066171E" w:rsidP="0066171E">
            <w:pPr>
              <w:ind w:firstLine="0"/>
            </w:pPr>
            <w:r>
              <w:t>Mitchell</w:t>
            </w:r>
          </w:p>
        </w:tc>
        <w:tc>
          <w:tcPr>
            <w:tcW w:w="2179" w:type="dxa"/>
            <w:shd w:val="clear" w:color="auto" w:fill="auto"/>
          </w:tcPr>
          <w:p w14:paraId="0CAC52B5" w14:textId="6CE616C7" w:rsidR="0066171E" w:rsidRPr="0066171E" w:rsidRDefault="0066171E" w:rsidP="0066171E">
            <w:pPr>
              <w:ind w:firstLine="0"/>
            </w:pPr>
            <w:r>
              <w:t>Montgomery</w:t>
            </w:r>
          </w:p>
        </w:tc>
        <w:tc>
          <w:tcPr>
            <w:tcW w:w="2180" w:type="dxa"/>
            <w:shd w:val="clear" w:color="auto" w:fill="auto"/>
          </w:tcPr>
          <w:p w14:paraId="49EDA58C" w14:textId="5204BFA3" w:rsidR="0066171E" w:rsidRPr="0066171E" w:rsidRDefault="0066171E" w:rsidP="0066171E">
            <w:pPr>
              <w:ind w:firstLine="0"/>
            </w:pPr>
            <w:r>
              <w:t>J. Moore</w:t>
            </w:r>
          </w:p>
        </w:tc>
      </w:tr>
      <w:tr w:rsidR="0066171E" w:rsidRPr="0066171E" w14:paraId="2C106887" w14:textId="77777777" w:rsidTr="0066171E">
        <w:tc>
          <w:tcPr>
            <w:tcW w:w="2179" w:type="dxa"/>
            <w:shd w:val="clear" w:color="auto" w:fill="auto"/>
          </w:tcPr>
          <w:p w14:paraId="18789559" w14:textId="1B38A70F" w:rsidR="0066171E" w:rsidRPr="0066171E" w:rsidRDefault="0066171E" w:rsidP="0066171E">
            <w:pPr>
              <w:ind w:firstLine="0"/>
            </w:pPr>
            <w:r>
              <w:t>T. Moore</w:t>
            </w:r>
          </w:p>
        </w:tc>
        <w:tc>
          <w:tcPr>
            <w:tcW w:w="2179" w:type="dxa"/>
            <w:shd w:val="clear" w:color="auto" w:fill="auto"/>
          </w:tcPr>
          <w:p w14:paraId="65064781" w14:textId="676DB1EE" w:rsidR="0066171E" w:rsidRPr="0066171E" w:rsidRDefault="0066171E" w:rsidP="0066171E">
            <w:pPr>
              <w:ind w:firstLine="0"/>
            </w:pPr>
            <w:r>
              <w:t>Morgan</w:t>
            </w:r>
          </w:p>
        </w:tc>
        <w:tc>
          <w:tcPr>
            <w:tcW w:w="2180" w:type="dxa"/>
            <w:shd w:val="clear" w:color="auto" w:fill="auto"/>
          </w:tcPr>
          <w:p w14:paraId="3CF20757" w14:textId="764FDC3D" w:rsidR="0066171E" w:rsidRPr="0066171E" w:rsidRDefault="0066171E" w:rsidP="0066171E">
            <w:pPr>
              <w:ind w:firstLine="0"/>
            </w:pPr>
            <w:r>
              <w:t>Moss</w:t>
            </w:r>
          </w:p>
        </w:tc>
      </w:tr>
      <w:tr w:rsidR="0066171E" w:rsidRPr="0066171E" w14:paraId="61CBE19E" w14:textId="77777777" w:rsidTr="0066171E">
        <w:tc>
          <w:tcPr>
            <w:tcW w:w="2179" w:type="dxa"/>
            <w:shd w:val="clear" w:color="auto" w:fill="auto"/>
          </w:tcPr>
          <w:p w14:paraId="0C86C74E" w14:textId="70C0F5C3" w:rsidR="0066171E" w:rsidRPr="0066171E" w:rsidRDefault="0066171E" w:rsidP="0066171E">
            <w:pPr>
              <w:ind w:firstLine="0"/>
            </w:pPr>
            <w:r>
              <w:t>Murphy</w:t>
            </w:r>
          </w:p>
        </w:tc>
        <w:tc>
          <w:tcPr>
            <w:tcW w:w="2179" w:type="dxa"/>
            <w:shd w:val="clear" w:color="auto" w:fill="auto"/>
          </w:tcPr>
          <w:p w14:paraId="2998C105" w14:textId="35A11F5E" w:rsidR="0066171E" w:rsidRPr="0066171E" w:rsidRDefault="0066171E" w:rsidP="0066171E">
            <w:pPr>
              <w:ind w:firstLine="0"/>
            </w:pPr>
            <w:r>
              <w:t>Neese</w:t>
            </w:r>
          </w:p>
        </w:tc>
        <w:tc>
          <w:tcPr>
            <w:tcW w:w="2180" w:type="dxa"/>
            <w:shd w:val="clear" w:color="auto" w:fill="auto"/>
          </w:tcPr>
          <w:p w14:paraId="6431B3CE" w14:textId="013D37C9" w:rsidR="0066171E" w:rsidRPr="0066171E" w:rsidRDefault="0066171E" w:rsidP="0066171E">
            <w:pPr>
              <w:ind w:firstLine="0"/>
            </w:pPr>
            <w:r>
              <w:t>B. Newton</w:t>
            </w:r>
          </w:p>
        </w:tc>
      </w:tr>
      <w:tr w:rsidR="0066171E" w:rsidRPr="0066171E" w14:paraId="30878018" w14:textId="77777777" w:rsidTr="0066171E">
        <w:tc>
          <w:tcPr>
            <w:tcW w:w="2179" w:type="dxa"/>
            <w:shd w:val="clear" w:color="auto" w:fill="auto"/>
          </w:tcPr>
          <w:p w14:paraId="659B46EF" w14:textId="2491DD4F" w:rsidR="0066171E" w:rsidRPr="0066171E" w:rsidRDefault="0066171E" w:rsidP="0066171E">
            <w:pPr>
              <w:ind w:firstLine="0"/>
            </w:pPr>
            <w:r>
              <w:t>W. Newton</w:t>
            </w:r>
          </w:p>
        </w:tc>
        <w:tc>
          <w:tcPr>
            <w:tcW w:w="2179" w:type="dxa"/>
            <w:shd w:val="clear" w:color="auto" w:fill="auto"/>
          </w:tcPr>
          <w:p w14:paraId="10FD252E" w14:textId="0AE3D787" w:rsidR="0066171E" w:rsidRPr="0066171E" w:rsidRDefault="0066171E" w:rsidP="0066171E">
            <w:pPr>
              <w:ind w:firstLine="0"/>
            </w:pPr>
            <w:r>
              <w:t>Oremus</w:t>
            </w:r>
          </w:p>
        </w:tc>
        <w:tc>
          <w:tcPr>
            <w:tcW w:w="2180" w:type="dxa"/>
            <w:shd w:val="clear" w:color="auto" w:fill="auto"/>
          </w:tcPr>
          <w:p w14:paraId="5A880DD5" w14:textId="61CFFB05" w:rsidR="0066171E" w:rsidRPr="0066171E" w:rsidRDefault="0066171E" w:rsidP="0066171E">
            <w:pPr>
              <w:ind w:firstLine="0"/>
            </w:pPr>
            <w:r>
              <w:t>Pace</w:t>
            </w:r>
          </w:p>
        </w:tc>
      </w:tr>
      <w:tr w:rsidR="0066171E" w:rsidRPr="0066171E" w14:paraId="0B6FEAA5" w14:textId="77777777" w:rsidTr="0066171E">
        <w:tc>
          <w:tcPr>
            <w:tcW w:w="2179" w:type="dxa"/>
            <w:shd w:val="clear" w:color="auto" w:fill="auto"/>
          </w:tcPr>
          <w:p w14:paraId="5949D8C8" w14:textId="02DDCE04" w:rsidR="0066171E" w:rsidRPr="0066171E" w:rsidRDefault="0066171E" w:rsidP="0066171E">
            <w:pPr>
              <w:ind w:firstLine="0"/>
            </w:pPr>
            <w:r>
              <w:t>Pedalino</w:t>
            </w:r>
          </w:p>
        </w:tc>
        <w:tc>
          <w:tcPr>
            <w:tcW w:w="2179" w:type="dxa"/>
            <w:shd w:val="clear" w:color="auto" w:fill="auto"/>
          </w:tcPr>
          <w:p w14:paraId="010E561D" w14:textId="12352D7F" w:rsidR="0066171E" w:rsidRPr="0066171E" w:rsidRDefault="0066171E" w:rsidP="0066171E">
            <w:pPr>
              <w:ind w:firstLine="0"/>
            </w:pPr>
            <w:r>
              <w:t>Pope</w:t>
            </w:r>
          </w:p>
        </w:tc>
        <w:tc>
          <w:tcPr>
            <w:tcW w:w="2180" w:type="dxa"/>
            <w:shd w:val="clear" w:color="auto" w:fill="auto"/>
          </w:tcPr>
          <w:p w14:paraId="1E0A47C4" w14:textId="1D1F23E7" w:rsidR="0066171E" w:rsidRPr="0066171E" w:rsidRDefault="0066171E" w:rsidP="0066171E">
            <w:pPr>
              <w:ind w:firstLine="0"/>
            </w:pPr>
            <w:r>
              <w:t>Reese</w:t>
            </w:r>
          </w:p>
        </w:tc>
      </w:tr>
      <w:tr w:rsidR="0066171E" w:rsidRPr="0066171E" w14:paraId="0A8B7DC8" w14:textId="77777777" w:rsidTr="0066171E">
        <w:tc>
          <w:tcPr>
            <w:tcW w:w="2179" w:type="dxa"/>
            <w:shd w:val="clear" w:color="auto" w:fill="auto"/>
          </w:tcPr>
          <w:p w14:paraId="5F898302" w14:textId="4EB11954" w:rsidR="0066171E" w:rsidRPr="0066171E" w:rsidRDefault="0066171E" w:rsidP="0066171E">
            <w:pPr>
              <w:ind w:firstLine="0"/>
            </w:pPr>
            <w:r>
              <w:t>Rivers</w:t>
            </w:r>
          </w:p>
        </w:tc>
        <w:tc>
          <w:tcPr>
            <w:tcW w:w="2179" w:type="dxa"/>
            <w:shd w:val="clear" w:color="auto" w:fill="auto"/>
          </w:tcPr>
          <w:p w14:paraId="3973DBBA" w14:textId="7B257F22" w:rsidR="0066171E" w:rsidRPr="0066171E" w:rsidRDefault="0066171E" w:rsidP="0066171E">
            <w:pPr>
              <w:ind w:firstLine="0"/>
            </w:pPr>
            <w:r>
              <w:t>Robbins</w:t>
            </w:r>
          </w:p>
        </w:tc>
        <w:tc>
          <w:tcPr>
            <w:tcW w:w="2180" w:type="dxa"/>
            <w:shd w:val="clear" w:color="auto" w:fill="auto"/>
          </w:tcPr>
          <w:p w14:paraId="2CC13142" w14:textId="688B3076" w:rsidR="0066171E" w:rsidRPr="0066171E" w:rsidRDefault="0066171E" w:rsidP="0066171E">
            <w:pPr>
              <w:ind w:firstLine="0"/>
            </w:pPr>
            <w:r>
              <w:t>Rose</w:t>
            </w:r>
          </w:p>
        </w:tc>
      </w:tr>
      <w:tr w:rsidR="0066171E" w:rsidRPr="0066171E" w14:paraId="3A68581F" w14:textId="77777777" w:rsidTr="0066171E">
        <w:tc>
          <w:tcPr>
            <w:tcW w:w="2179" w:type="dxa"/>
            <w:shd w:val="clear" w:color="auto" w:fill="auto"/>
          </w:tcPr>
          <w:p w14:paraId="24651C1A" w14:textId="3ECF1B79" w:rsidR="0066171E" w:rsidRPr="0066171E" w:rsidRDefault="0066171E" w:rsidP="0066171E">
            <w:pPr>
              <w:ind w:firstLine="0"/>
            </w:pPr>
            <w:r>
              <w:t>Rutherford</w:t>
            </w:r>
          </w:p>
        </w:tc>
        <w:tc>
          <w:tcPr>
            <w:tcW w:w="2179" w:type="dxa"/>
            <w:shd w:val="clear" w:color="auto" w:fill="auto"/>
          </w:tcPr>
          <w:p w14:paraId="55F3DEFF" w14:textId="2A5DCD6C" w:rsidR="0066171E" w:rsidRPr="0066171E" w:rsidRDefault="0066171E" w:rsidP="0066171E">
            <w:pPr>
              <w:ind w:firstLine="0"/>
            </w:pPr>
            <w:r>
              <w:t>Sanders</w:t>
            </w:r>
          </w:p>
        </w:tc>
        <w:tc>
          <w:tcPr>
            <w:tcW w:w="2180" w:type="dxa"/>
            <w:shd w:val="clear" w:color="auto" w:fill="auto"/>
          </w:tcPr>
          <w:p w14:paraId="07BEB668" w14:textId="6B9E6141" w:rsidR="0066171E" w:rsidRPr="0066171E" w:rsidRDefault="0066171E" w:rsidP="0066171E">
            <w:pPr>
              <w:ind w:firstLine="0"/>
            </w:pPr>
            <w:r>
              <w:t>Schuessler</w:t>
            </w:r>
          </w:p>
        </w:tc>
      </w:tr>
      <w:tr w:rsidR="0066171E" w:rsidRPr="0066171E" w14:paraId="4F72390B" w14:textId="77777777" w:rsidTr="0066171E">
        <w:tc>
          <w:tcPr>
            <w:tcW w:w="2179" w:type="dxa"/>
            <w:shd w:val="clear" w:color="auto" w:fill="auto"/>
          </w:tcPr>
          <w:p w14:paraId="50097AC6" w14:textId="3605DD38" w:rsidR="0066171E" w:rsidRPr="0066171E" w:rsidRDefault="0066171E" w:rsidP="0066171E">
            <w:pPr>
              <w:ind w:firstLine="0"/>
            </w:pPr>
            <w:r>
              <w:t>Sessions</w:t>
            </w:r>
          </w:p>
        </w:tc>
        <w:tc>
          <w:tcPr>
            <w:tcW w:w="2179" w:type="dxa"/>
            <w:shd w:val="clear" w:color="auto" w:fill="auto"/>
          </w:tcPr>
          <w:p w14:paraId="16B7CBC8" w14:textId="1A0488AF" w:rsidR="0066171E" w:rsidRPr="0066171E" w:rsidRDefault="0066171E" w:rsidP="0066171E">
            <w:pPr>
              <w:ind w:firstLine="0"/>
            </w:pPr>
            <w:r>
              <w:t>G. M. Smith</w:t>
            </w:r>
          </w:p>
        </w:tc>
        <w:tc>
          <w:tcPr>
            <w:tcW w:w="2180" w:type="dxa"/>
            <w:shd w:val="clear" w:color="auto" w:fill="auto"/>
          </w:tcPr>
          <w:p w14:paraId="241186EF" w14:textId="3AFC6529" w:rsidR="0066171E" w:rsidRPr="0066171E" w:rsidRDefault="0066171E" w:rsidP="0066171E">
            <w:pPr>
              <w:ind w:firstLine="0"/>
            </w:pPr>
            <w:r>
              <w:t>M. M. Smith</w:t>
            </w:r>
          </w:p>
        </w:tc>
      </w:tr>
      <w:tr w:rsidR="0066171E" w:rsidRPr="0066171E" w14:paraId="6B7AF1A4" w14:textId="77777777" w:rsidTr="0066171E">
        <w:tc>
          <w:tcPr>
            <w:tcW w:w="2179" w:type="dxa"/>
            <w:shd w:val="clear" w:color="auto" w:fill="auto"/>
          </w:tcPr>
          <w:p w14:paraId="6C033A01" w14:textId="7FC1A996" w:rsidR="0066171E" w:rsidRPr="0066171E" w:rsidRDefault="0066171E" w:rsidP="0066171E">
            <w:pPr>
              <w:ind w:firstLine="0"/>
            </w:pPr>
            <w:r>
              <w:t>Spann-Wilder</w:t>
            </w:r>
          </w:p>
        </w:tc>
        <w:tc>
          <w:tcPr>
            <w:tcW w:w="2179" w:type="dxa"/>
            <w:shd w:val="clear" w:color="auto" w:fill="auto"/>
          </w:tcPr>
          <w:p w14:paraId="52D51E7D" w14:textId="4393DB93" w:rsidR="0066171E" w:rsidRPr="0066171E" w:rsidRDefault="0066171E" w:rsidP="0066171E">
            <w:pPr>
              <w:ind w:firstLine="0"/>
            </w:pPr>
            <w:r>
              <w:t>Stavrinakis</w:t>
            </w:r>
          </w:p>
        </w:tc>
        <w:tc>
          <w:tcPr>
            <w:tcW w:w="2180" w:type="dxa"/>
            <w:shd w:val="clear" w:color="auto" w:fill="auto"/>
          </w:tcPr>
          <w:p w14:paraId="54FF916D" w14:textId="1A5B6874" w:rsidR="0066171E" w:rsidRPr="0066171E" w:rsidRDefault="0066171E" w:rsidP="0066171E">
            <w:pPr>
              <w:ind w:firstLine="0"/>
            </w:pPr>
            <w:r>
              <w:t>Taylor</w:t>
            </w:r>
          </w:p>
        </w:tc>
      </w:tr>
      <w:tr w:rsidR="0066171E" w:rsidRPr="0066171E" w14:paraId="5667D573" w14:textId="77777777" w:rsidTr="0066171E">
        <w:tc>
          <w:tcPr>
            <w:tcW w:w="2179" w:type="dxa"/>
            <w:shd w:val="clear" w:color="auto" w:fill="auto"/>
          </w:tcPr>
          <w:p w14:paraId="669501C2" w14:textId="3FC2D9A5" w:rsidR="0066171E" w:rsidRPr="0066171E" w:rsidRDefault="0066171E" w:rsidP="0066171E">
            <w:pPr>
              <w:ind w:firstLine="0"/>
            </w:pPr>
            <w:r>
              <w:t>Teeple</w:t>
            </w:r>
          </w:p>
        </w:tc>
        <w:tc>
          <w:tcPr>
            <w:tcW w:w="2179" w:type="dxa"/>
            <w:shd w:val="clear" w:color="auto" w:fill="auto"/>
          </w:tcPr>
          <w:p w14:paraId="7D715FF1" w14:textId="31246EED" w:rsidR="0066171E" w:rsidRPr="0066171E" w:rsidRDefault="0066171E" w:rsidP="0066171E">
            <w:pPr>
              <w:ind w:firstLine="0"/>
            </w:pPr>
            <w:r>
              <w:t>Terribile</w:t>
            </w:r>
          </w:p>
        </w:tc>
        <w:tc>
          <w:tcPr>
            <w:tcW w:w="2180" w:type="dxa"/>
            <w:shd w:val="clear" w:color="auto" w:fill="auto"/>
          </w:tcPr>
          <w:p w14:paraId="017A930C" w14:textId="5DC047B9" w:rsidR="0066171E" w:rsidRPr="0066171E" w:rsidRDefault="0066171E" w:rsidP="0066171E">
            <w:pPr>
              <w:ind w:firstLine="0"/>
            </w:pPr>
            <w:r>
              <w:t>Vaughan</w:t>
            </w:r>
          </w:p>
        </w:tc>
      </w:tr>
      <w:tr w:rsidR="0066171E" w:rsidRPr="0066171E" w14:paraId="3519F913" w14:textId="77777777" w:rsidTr="0066171E">
        <w:tc>
          <w:tcPr>
            <w:tcW w:w="2179" w:type="dxa"/>
            <w:shd w:val="clear" w:color="auto" w:fill="auto"/>
          </w:tcPr>
          <w:p w14:paraId="68748F6B" w14:textId="348C64F1" w:rsidR="0066171E" w:rsidRPr="0066171E" w:rsidRDefault="0066171E" w:rsidP="0066171E">
            <w:pPr>
              <w:ind w:firstLine="0"/>
            </w:pPr>
            <w:r>
              <w:t>Weeks</w:t>
            </w:r>
          </w:p>
        </w:tc>
        <w:tc>
          <w:tcPr>
            <w:tcW w:w="2179" w:type="dxa"/>
            <w:shd w:val="clear" w:color="auto" w:fill="auto"/>
          </w:tcPr>
          <w:p w14:paraId="5AAEDDBA" w14:textId="09093823" w:rsidR="0066171E" w:rsidRPr="0066171E" w:rsidRDefault="0066171E" w:rsidP="0066171E">
            <w:pPr>
              <w:ind w:firstLine="0"/>
            </w:pPr>
            <w:r>
              <w:t>Wetmore</w:t>
            </w:r>
          </w:p>
        </w:tc>
        <w:tc>
          <w:tcPr>
            <w:tcW w:w="2180" w:type="dxa"/>
            <w:shd w:val="clear" w:color="auto" w:fill="auto"/>
          </w:tcPr>
          <w:p w14:paraId="017D0AF5" w14:textId="41BB4E3D" w:rsidR="0066171E" w:rsidRPr="0066171E" w:rsidRDefault="0066171E" w:rsidP="0066171E">
            <w:pPr>
              <w:ind w:firstLine="0"/>
            </w:pPr>
            <w:r>
              <w:t>Whitmire</w:t>
            </w:r>
          </w:p>
        </w:tc>
      </w:tr>
      <w:tr w:rsidR="0066171E" w:rsidRPr="0066171E" w14:paraId="34FB25D4" w14:textId="77777777" w:rsidTr="0066171E">
        <w:tc>
          <w:tcPr>
            <w:tcW w:w="2179" w:type="dxa"/>
            <w:shd w:val="clear" w:color="auto" w:fill="auto"/>
          </w:tcPr>
          <w:p w14:paraId="40751DDA" w14:textId="49B5447D" w:rsidR="0066171E" w:rsidRPr="0066171E" w:rsidRDefault="0066171E" w:rsidP="0066171E">
            <w:pPr>
              <w:keepNext/>
              <w:ind w:firstLine="0"/>
            </w:pPr>
            <w:r>
              <w:t>Wickensimer</w:t>
            </w:r>
          </w:p>
        </w:tc>
        <w:tc>
          <w:tcPr>
            <w:tcW w:w="2179" w:type="dxa"/>
            <w:shd w:val="clear" w:color="auto" w:fill="auto"/>
          </w:tcPr>
          <w:p w14:paraId="68071244" w14:textId="4A115071" w:rsidR="0066171E" w:rsidRPr="0066171E" w:rsidRDefault="0066171E" w:rsidP="0066171E">
            <w:pPr>
              <w:keepNext/>
              <w:ind w:firstLine="0"/>
            </w:pPr>
            <w:r>
              <w:t>Williams</w:t>
            </w:r>
          </w:p>
        </w:tc>
        <w:tc>
          <w:tcPr>
            <w:tcW w:w="2180" w:type="dxa"/>
            <w:shd w:val="clear" w:color="auto" w:fill="auto"/>
          </w:tcPr>
          <w:p w14:paraId="7254A998" w14:textId="1547E182" w:rsidR="0066171E" w:rsidRPr="0066171E" w:rsidRDefault="0066171E" w:rsidP="0066171E">
            <w:pPr>
              <w:keepNext/>
              <w:ind w:firstLine="0"/>
            </w:pPr>
            <w:r>
              <w:t>Willis</w:t>
            </w:r>
          </w:p>
        </w:tc>
      </w:tr>
      <w:tr w:rsidR="0066171E" w:rsidRPr="0066171E" w14:paraId="0FC54E9B" w14:textId="77777777" w:rsidTr="0066171E">
        <w:tc>
          <w:tcPr>
            <w:tcW w:w="2179" w:type="dxa"/>
            <w:shd w:val="clear" w:color="auto" w:fill="auto"/>
          </w:tcPr>
          <w:p w14:paraId="21E7085D" w14:textId="01A305A2" w:rsidR="0066171E" w:rsidRPr="0066171E" w:rsidRDefault="0066171E" w:rsidP="0066171E">
            <w:pPr>
              <w:keepNext/>
              <w:ind w:firstLine="0"/>
            </w:pPr>
            <w:r>
              <w:t>Wooten</w:t>
            </w:r>
          </w:p>
        </w:tc>
        <w:tc>
          <w:tcPr>
            <w:tcW w:w="2179" w:type="dxa"/>
            <w:shd w:val="clear" w:color="auto" w:fill="auto"/>
          </w:tcPr>
          <w:p w14:paraId="3738A32A" w14:textId="661BBD50" w:rsidR="0066171E" w:rsidRPr="0066171E" w:rsidRDefault="0066171E" w:rsidP="0066171E">
            <w:pPr>
              <w:keepNext/>
              <w:ind w:firstLine="0"/>
            </w:pPr>
            <w:r>
              <w:t>Yow</w:t>
            </w:r>
          </w:p>
        </w:tc>
        <w:tc>
          <w:tcPr>
            <w:tcW w:w="2180" w:type="dxa"/>
            <w:shd w:val="clear" w:color="auto" w:fill="auto"/>
          </w:tcPr>
          <w:p w14:paraId="12D851C3" w14:textId="77777777" w:rsidR="0066171E" w:rsidRPr="0066171E" w:rsidRDefault="0066171E" w:rsidP="0066171E">
            <w:pPr>
              <w:keepNext/>
              <w:ind w:firstLine="0"/>
            </w:pPr>
          </w:p>
        </w:tc>
      </w:tr>
    </w:tbl>
    <w:p w14:paraId="5100E7BC" w14:textId="77777777" w:rsidR="0066171E" w:rsidRDefault="0066171E" w:rsidP="0066171E"/>
    <w:p w14:paraId="602FEADF" w14:textId="2AC70A8A" w:rsidR="0066171E" w:rsidRDefault="0066171E" w:rsidP="0066171E">
      <w:pPr>
        <w:jc w:val="center"/>
        <w:rPr>
          <w:b/>
        </w:rPr>
      </w:pPr>
      <w:r w:rsidRPr="0066171E">
        <w:rPr>
          <w:b/>
        </w:rPr>
        <w:t>Total--113</w:t>
      </w:r>
    </w:p>
    <w:p w14:paraId="6B69F149" w14:textId="77777777" w:rsidR="0066171E" w:rsidRDefault="0066171E" w:rsidP="0066171E">
      <w:pPr>
        <w:jc w:val="center"/>
        <w:rPr>
          <w:b/>
        </w:rPr>
      </w:pPr>
    </w:p>
    <w:p w14:paraId="563A0F69" w14:textId="77777777" w:rsidR="0066171E" w:rsidRDefault="0066171E" w:rsidP="0066171E">
      <w:pPr>
        <w:ind w:firstLine="0"/>
      </w:pPr>
      <w:r w:rsidRPr="0066171E">
        <w:t xml:space="preserve"> </w:t>
      </w:r>
      <w:r>
        <w:t>Those who voted in the negative are:</w:t>
      </w:r>
    </w:p>
    <w:p w14:paraId="64DF111B" w14:textId="77777777" w:rsidR="0066171E" w:rsidRDefault="0066171E" w:rsidP="0066171E"/>
    <w:p w14:paraId="62D97445" w14:textId="77777777" w:rsidR="0066171E" w:rsidRDefault="0066171E" w:rsidP="0066171E">
      <w:pPr>
        <w:jc w:val="center"/>
        <w:rPr>
          <w:b/>
        </w:rPr>
      </w:pPr>
      <w:r w:rsidRPr="0066171E">
        <w:rPr>
          <w:b/>
        </w:rPr>
        <w:t>Total--0</w:t>
      </w:r>
    </w:p>
    <w:p w14:paraId="5F745038" w14:textId="4B4E6DEE" w:rsidR="0066171E" w:rsidRDefault="0066171E" w:rsidP="0066171E">
      <w:pPr>
        <w:jc w:val="center"/>
        <w:rPr>
          <w:b/>
        </w:rPr>
      </w:pPr>
    </w:p>
    <w:p w14:paraId="4FFED911" w14:textId="77777777" w:rsidR="0066171E" w:rsidRDefault="0066171E" w:rsidP="0066171E">
      <w:r>
        <w:t xml:space="preserve">Section 99 was adopted. </w:t>
      </w:r>
    </w:p>
    <w:p w14:paraId="05FE11CB" w14:textId="77777777" w:rsidR="0066171E" w:rsidRDefault="0066171E" w:rsidP="0066171E"/>
    <w:p w14:paraId="588F9F4A" w14:textId="18DEB96B" w:rsidR="0066171E" w:rsidRDefault="0066171E" w:rsidP="0066171E">
      <w:pPr>
        <w:keepNext/>
        <w:jc w:val="center"/>
        <w:rPr>
          <w:b/>
        </w:rPr>
      </w:pPr>
      <w:r w:rsidRPr="0066171E">
        <w:rPr>
          <w:b/>
        </w:rPr>
        <w:t>SECTION 100</w:t>
      </w:r>
    </w:p>
    <w:p w14:paraId="2BD467C7" w14:textId="77777777" w:rsidR="0066171E" w:rsidRDefault="0066171E" w:rsidP="0066171E">
      <w:r>
        <w:t xml:space="preserve">The yeas and nays were taken resulting as follows: </w:t>
      </w:r>
    </w:p>
    <w:p w14:paraId="384DADD2" w14:textId="60DEF10D" w:rsidR="0066171E" w:rsidRDefault="0066171E" w:rsidP="0066171E">
      <w:pPr>
        <w:jc w:val="center"/>
      </w:pPr>
      <w:r>
        <w:t xml:space="preserve"> </w:t>
      </w:r>
      <w:bookmarkStart w:id="88" w:name="vote_start200"/>
      <w:bookmarkEnd w:id="88"/>
      <w:r>
        <w:t>Yeas 111; Nays 0</w:t>
      </w:r>
    </w:p>
    <w:p w14:paraId="17A31C69" w14:textId="77777777" w:rsidR="0066171E" w:rsidRDefault="0066171E" w:rsidP="0066171E">
      <w:pPr>
        <w:jc w:val="center"/>
      </w:pPr>
    </w:p>
    <w:p w14:paraId="520E85A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5AF1D9" w14:textId="77777777" w:rsidTr="0066171E">
        <w:tc>
          <w:tcPr>
            <w:tcW w:w="2179" w:type="dxa"/>
            <w:shd w:val="clear" w:color="auto" w:fill="auto"/>
          </w:tcPr>
          <w:p w14:paraId="0EE9B346" w14:textId="398E8D4B" w:rsidR="0066171E" w:rsidRPr="0066171E" w:rsidRDefault="0066171E" w:rsidP="0066171E">
            <w:pPr>
              <w:keepNext/>
              <w:ind w:firstLine="0"/>
            </w:pPr>
            <w:r>
              <w:t>Anderson</w:t>
            </w:r>
          </w:p>
        </w:tc>
        <w:tc>
          <w:tcPr>
            <w:tcW w:w="2179" w:type="dxa"/>
            <w:shd w:val="clear" w:color="auto" w:fill="auto"/>
          </w:tcPr>
          <w:p w14:paraId="368F42FF" w14:textId="2CCF40BA" w:rsidR="0066171E" w:rsidRPr="0066171E" w:rsidRDefault="0066171E" w:rsidP="0066171E">
            <w:pPr>
              <w:keepNext/>
              <w:ind w:firstLine="0"/>
            </w:pPr>
            <w:r>
              <w:t>Atkinson</w:t>
            </w:r>
          </w:p>
        </w:tc>
        <w:tc>
          <w:tcPr>
            <w:tcW w:w="2180" w:type="dxa"/>
            <w:shd w:val="clear" w:color="auto" w:fill="auto"/>
          </w:tcPr>
          <w:p w14:paraId="3109FDD0" w14:textId="25F2E82E" w:rsidR="0066171E" w:rsidRPr="0066171E" w:rsidRDefault="0066171E" w:rsidP="0066171E">
            <w:pPr>
              <w:keepNext/>
              <w:ind w:firstLine="0"/>
            </w:pPr>
            <w:r>
              <w:t>Bailey</w:t>
            </w:r>
          </w:p>
        </w:tc>
      </w:tr>
      <w:tr w:rsidR="0066171E" w:rsidRPr="0066171E" w14:paraId="70C314C2" w14:textId="77777777" w:rsidTr="0066171E">
        <w:tc>
          <w:tcPr>
            <w:tcW w:w="2179" w:type="dxa"/>
            <w:shd w:val="clear" w:color="auto" w:fill="auto"/>
          </w:tcPr>
          <w:p w14:paraId="26FCF125" w14:textId="72C1E08F" w:rsidR="0066171E" w:rsidRPr="0066171E" w:rsidRDefault="0066171E" w:rsidP="0066171E">
            <w:pPr>
              <w:ind w:firstLine="0"/>
            </w:pPr>
            <w:r>
              <w:t>Ballentine</w:t>
            </w:r>
          </w:p>
        </w:tc>
        <w:tc>
          <w:tcPr>
            <w:tcW w:w="2179" w:type="dxa"/>
            <w:shd w:val="clear" w:color="auto" w:fill="auto"/>
          </w:tcPr>
          <w:p w14:paraId="50BBCDB7" w14:textId="12D0C277" w:rsidR="0066171E" w:rsidRPr="0066171E" w:rsidRDefault="0066171E" w:rsidP="0066171E">
            <w:pPr>
              <w:ind w:firstLine="0"/>
            </w:pPr>
            <w:r>
              <w:t>Bamberg</w:t>
            </w:r>
          </w:p>
        </w:tc>
        <w:tc>
          <w:tcPr>
            <w:tcW w:w="2180" w:type="dxa"/>
            <w:shd w:val="clear" w:color="auto" w:fill="auto"/>
          </w:tcPr>
          <w:p w14:paraId="4FCFC4F0" w14:textId="6DC11416" w:rsidR="0066171E" w:rsidRPr="0066171E" w:rsidRDefault="0066171E" w:rsidP="0066171E">
            <w:pPr>
              <w:ind w:firstLine="0"/>
            </w:pPr>
            <w:r>
              <w:t>Bannister</w:t>
            </w:r>
          </w:p>
        </w:tc>
      </w:tr>
      <w:tr w:rsidR="0066171E" w:rsidRPr="0066171E" w14:paraId="62E1E5E6" w14:textId="77777777" w:rsidTr="0066171E">
        <w:tc>
          <w:tcPr>
            <w:tcW w:w="2179" w:type="dxa"/>
            <w:shd w:val="clear" w:color="auto" w:fill="auto"/>
          </w:tcPr>
          <w:p w14:paraId="0700540F" w14:textId="232C8D6D" w:rsidR="0066171E" w:rsidRPr="0066171E" w:rsidRDefault="0066171E" w:rsidP="0066171E">
            <w:pPr>
              <w:ind w:firstLine="0"/>
            </w:pPr>
            <w:r>
              <w:t>Bauer</w:t>
            </w:r>
          </w:p>
        </w:tc>
        <w:tc>
          <w:tcPr>
            <w:tcW w:w="2179" w:type="dxa"/>
            <w:shd w:val="clear" w:color="auto" w:fill="auto"/>
          </w:tcPr>
          <w:p w14:paraId="32A58769" w14:textId="7F3A44C4" w:rsidR="0066171E" w:rsidRPr="0066171E" w:rsidRDefault="0066171E" w:rsidP="0066171E">
            <w:pPr>
              <w:ind w:firstLine="0"/>
            </w:pPr>
            <w:r>
              <w:t>Beach</w:t>
            </w:r>
          </w:p>
        </w:tc>
        <w:tc>
          <w:tcPr>
            <w:tcW w:w="2180" w:type="dxa"/>
            <w:shd w:val="clear" w:color="auto" w:fill="auto"/>
          </w:tcPr>
          <w:p w14:paraId="13489752" w14:textId="796D1FEA" w:rsidR="0066171E" w:rsidRPr="0066171E" w:rsidRDefault="0066171E" w:rsidP="0066171E">
            <w:pPr>
              <w:ind w:firstLine="0"/>
            </w:pPr>
            <w:r>
              <w:t>Bernstein</w:t>
            </w:r>
          </w:p>
        </w:tc>
      </w:tr>
      <w:tr w:rsidR="0066171E" w:rsidRPr="0066171E" w14:paraId="7992575E" w14:textId="77777777" w:rsidTr="0066171E">
        <w:tc>
          <w:tcPr>
            <w:tcW w:w="2179" w:type="dxa"/>
            <w:shd w:val="clear" w:color="auto" w:fill="auto"/>
          </w:tcPr>
          <w:p w14:paraId="0F3DA2D7" w14:textId="6A6E5901" w:rsidR="0066171E" w:rsidRPr="0066171E" w:rsidRDefault="0066171E" w:rsidP="0066171E">
            <w:pPr>
              <w:ind w:firstLine="0"/>
            </w:pPr>
            <w:r>
              <w:t>Bowers</w:t>
            </w:r>
          </w:p>
        </w:tc>
        <w:tc>
          <w:tcPr>
            <w:tcW w:w="2179" w:type="dxa"/>
            <w:shd w:val="clear" w:color="auto" w:fill="auto"/>
          </w:tcPr>
          <w:p w14:paraId="4A9CD65D" w14:textId="26596517" w:rsidR="0066171E" w:rsidRPr="0066171E" w:rsidRDefault="0066171E" w:rsidP="0066171E">
            <w:pPr>
              <w:ind w:firstLine="0"/>
            </w:pPr>
            <w:r>
              <w:t>Bradley</w:t>
            </w:r>
          </w:p>
        </w:tc>
        <w:tc>
          <w:tcPr>
            <w:tcW w:w="2180" w:type="dxa"/>
            <w:shd w:val="clear" w:color="auto" w:fill="auto"/>
          </w:tcPr>
          <w:p w14:paraId="7DD899D4" w14:textId="4E87E225" w:rsidR="0066171E" w:rsidRPr="0066171E" w:rsidRDefault="0066171E" w:rsidP="0066171E">
            <w:pPr>
              <w:ind w:firstLine="0"/>
            </w:pPr>
            <w:r>
              <w:t>Brewer</w:t>
            </w:r>
          </w:p>
        </w:tc>
      </w:tr>
      <w:tr w:rsidR="0066171E" w:rsidRPr="0066171E" w14:paraId="5BD2205C" w14:textId="77777777" w:rsidTr="0066171E">
        <w:tc>
          <w:tcPr>
            <w:tcW w:w="2179" w:type="dxa"/>
            <w:shd w:val="clear" w:color="auto" w:fill="auto"/>
          </w:tcPr>
          <w:p w14:paraId="7E2EAD00" w14:textId="4DFB8786" w:rsidR="0066171E" w:rsidRPr="0066171E" w:rsidRDefault="0066171E" w:rsidP="0066171E">
            <w:pPr>
              <w:ind w:firstLine="0"/>
            </w:pPr>
            <w:r>
              <w:t>Brittain</w:t>
            </w:r>
          </w:p>
        </w:tc>
        <w:tc>
          <w:tcPr>
            <w:tcW w:w="2179" w:type="dxa"/>
            <w:shd w:val="clear" w:color="auto" w:fill="auto"/>
          </w:tcPr>
          <w:p w14:paraId="5FAFE2F1" w14:textId="458AF09A" w:rsidR="0066171E" w:rsidRPr="0066171E" w:rsidRDefault="0066171E" w:rsidP="0066171E">
            <w:pPr>
              <w:ind w:firstLine="0"/>
            </w:pPr>
            <w:r>
              <w:t>Burns</w:t>
            </w:r>
          </w:p>
        </w:tc>
        <w:tc>
          <w:tcPr>
            <w:tcW w:w="2180" w:type="dxa"/>
            <w:shd w:val="clear" w:color="auto" w:fill="auto"/>
          </w:tcPr>
          <w:p w14:paraId="79A220D2" w14:textId="7E3D2460" w:rsidR="0066171E" w:rsidRPr="0066171E" w:rsidRDefault="0066171E" w:rsidP="0066171E">
            <w:pPr>
              <w:ind w:firstLine="0"/>
            </w:pPr>
            <w:r>
              <w:t>Bustos</w:t>
            </w:r>
          </w:p>
        </w:tc>
      </w:tr>
      <w:tr w:rsidR="0066171E" w:rsidRPr="0066171E" w14:paraId="756D554F" w14:textId="77777777" w:rsidTr="0066171E">
        <w:tc>
          <w:tcPr>
            <w:tcW w:w="2179" w:type="dxa"/>
            <w:shd w:val="clear" w:color="auto" w:fill="auto"/>
          </w:tcPr>
          <w:p w14:paraId="27303DDE" w14:textId="0AA96E50" w:rsidR="0066171E" w:rsidRPr="0066171E" w:rsidRDefault="0066171E" w:rsidP="0066171E">
            <w:pPr>
              <w:ind w:firstLine="0"/>
            </w:pPr>
            <w:r>
              <w:t>Calhoon</w:t>
            </w:r>
          </w:p>
        </w:tc>
        <w:tc>
          <w:tcPr>
            <w:tcW w:w="2179" w:type="dxa"/>
            <w:shd w:val="clear" w:color="auto" w:fill="auto"/>
          </w:tcPr>
          <w:p w14:paraId="00C23C54" w14:textId="20F9BB38" w:rsidR="0066171E" w:rsidRPr="0066171E" w:rsidRDefault="0066171E" w:rsidP="0066171E">
            <w:pPr>
              <w:ind w:firstLine="0"/>
            </w:pPr>
            <w:r>
              <w:t>Caskey</w:t>
            </w:r>
          </w:p>
        </w:tc>
        <w:tc>
          <w:tcPr>
            <w:tcW w:w="2180" w:type="dxa"/>
            <w:shd w:val="clear" w:color="auto" w:fill="auto"/>
          </w:tcPr>
          <w:p w14:paraId="36910B5A" w14:textId="27902A1D" w:rsidR="0066171E" w:rsidRPr="0066171E" w:rsidRDefault="0066171E" w:rsidP="0066171E">
            <w:pPr>
              <w:ind w:firstLine="0"/>
            </w:pPr>
            <w:r>
              <w:t>Chapman</w:t>
            </w:r>
          </w:p>
        </w:tc>
      </w:tr>
      <w:tr w:rsidR="0066171E" w:rsidRPr="0066171E" w14:paraId="2E5D8B69" w14:textId="77777777" w:rsidTr="0066171E">
        <w:tc>
          <w:tcPr>
            <w:tcW w:w="2179" w:type="dxa"/>
            <w:shd w:val="clear" w:color="auto" w:fill="auto"/>
          </w:tcPr>
          <w:p w14:paraId="7E6EA64A" w14:textId="60AC5B0C" w:rsidR="0066171E" w:rsidRPr="0066171E" w:rsidRDefault="0066171E" w:rsidP="0066171E">
            <w:pPr>
              <w:ind w:firstLine="0"/>
            </w:pPr>
            <w:r>
              <w:t>Clyburn</w:t>
            </w:r>
          </w:p>
        </w:tc>
        <w:tc>
          <w:tcPr>
            <w:tcW w:w="2179" w:type="dxa"/>
            <w:shd w:val="clear" w:color="auto" w:fill="auto"/>
          </w:tcPr>
          <w:p w14:paraId="75EE68FA" w14:textId="4F2DC442" w:rsidR="0066171E" w:rsidRPr="0066171E" w:rsidRDefault="0066171E" w:rsidP="0066171E">
            <w:pPr>
              <w:ind w:firstLine="0"/>
            </w:pPr>
            <w:r>
              <w:t>Cobb-Hunter</w:t>
            </w:r>
          </w:p>
        </w:tc>
        <w:tc>
          <w:tcPr>
            <w:tcW w:w="2180" w:type="dxa"/>
            <w:shd w:val="clear" w:color="auto" w:fill="auto"/>
          </w:tcPr>
          <w:p w14:paraId="563E4803" w14:textId="29CEFD35" w:rsidR="0066171E" w:rsidRPr="0066171E" w:rsidRDefault="0066171E" w:rsidP="0066171E">
            <w:pPr>
              <w:ind w:firstLine="0"/>
            </w:pPr>
            <w:r>
              <w:t>Collins</w:t>
            </w:r>
          </w:p>
        </w:tc>
      </w:tr>
      <w:tr w:rsidR="0066171E" w:rsidRPr="0066171E" w14:paraId="3DE8E9B4" w14:textId="77777777" w:rsidTr="0066171E">
        <w:tc>
          <w:tcPr>
            <w:tcW w:w="2179" w:type="dxa"/>
            <w:shd w:val="clear" w:color="auto" w:fill="auto"/>
          </w:tcPr>
          <w:p w14:paraId="55B9F956" w14:textId="04D49CF2" w:rsidR="0066171E" w:rsidRPr="0066171E" w:rsidRDefault="0066171E" w:rsidP="0066171E">
            <w:pPr>
              <w:ind w:firstLine="0"/>
            </w:pPr>
            <w:r>
              <w:lastRenderedPageBreak/>
              <w:t>B. J. Cox</w:t>
            </w:r>
          </w:p>
        </w:tc>
        <w:tc>
          <w:tcPr>
            <w:tcW w:w="2179" w:type="dxa"/>
            <w:shd w:val="clear" w:color="auto" w:fill="auto"/>
          </w:tcPr>
          <w:p w14:paraId="5A9F28F0" w14:textId="6B95965A" w:rsidR="0066171E" w:rsidRPr="0066171E" w:rsidRDefault="0066171E" w:rsidP="0066171E">
            <w:pPr>
              <w:ind w:firstLine="0"/>
            </w:pPr>
            <w:r>
              <w:t>Crawford</w:t>
            </w:r>
          </w:p>
        </w:tc>
        <w:tc>
          <w:tcPr>
            <w:tcW w:w="2180" w:type="dxa"/>
            <w:shd w:val="clear" w:color="auto" w:fill="auto"/>
          </w:tcPr>
          <w:p w14:paraId="26F27115" w14:textId="64B5DB80" w:rsidR="0066171E" w:rsidRPr="0066171E" w:rsidRDefault="0066171E" w:rsidP="0066171E">
            <w:pPr>
              <w:ind w:firstLine="0"/>
            </w:pPr>
            <w:r>
              <w:t>Cromer</w:t>
            </w:r>
          </w:p>
        </w:tc>
      </w:tr>
      <w:tr w:rsidR="0066171E" w:rsidRPr="0066171E" w14:paraId="77156973" w14:textId="77777777" w:rsidTr="0066171E">
        <w:tc>
          <w:tcPr>
            <w:tcW w:w="2179" w:type="dxa"/>
            <w:shd w:val="clear" w:color="auto" w:fill="auto"/>
          </w:tcPr>
          <w:p w14:paraId="2B5A6546" w14:textId="2FB2B16A" w:rsidR="0066171E" w:rsidRPr="0066171E" w:rsidRDefault="0066171E" w:rsidP="0066171E">
            <w:pPr>
              <w:ind w:firstLine="0"/>
            </w:pPr>
            <w:r>
              <w:t>Davis</w:t>
            </w:r>
          </w:p>
        </w:tc>
        <w:tc>
          <w:tcPr>
            <w:tcW w:w="2179" w:type="dxa"/>
            <w:shd w:val="clear" w:color="auto" w:fill="auto"/>
          </w:tcPr>
          <w:p w14:paraId="45EC01D3" w14:textId="754D0945" w:rsidR="0066171E" w:rsidRPr="0066171E" w:rsidRDefault="0066171E" w:rsidP="0066171E">
            <w:pPr>
              <w:ind w:firstLine="0"/>
            </w:pPr>
            <w:r>
              <w:t>Dillard</w:t>
            </w:r>
          </w:p>
        </w:tc>
        <w:tc>
          <w:tcPr>
            <w:tcW w:w="2180" w:type="dxa"/>
            <w:shd w:val="clear" w:color="auto" w:fill="auto"/>
          </w:tcPr>
          <w:p w14:paraId="0A0EDBDD" w14:textId="27698D23" w:rsidR="0066171E" w:rsidRPr="0066171E" w:rsidRDefault="0066171E" w:rsidP="0066171E">
            <w:pPr>
              <w:ind w:firstLine="0"/>
            </w:pPr>
            <w:r>
              <w:t>Duncan</w:t>
            </w:r>
          </w:p>
        </w:tc>
      </w:tr>
      <w:tr w:rsidR="0066171E" w:rsidRPr="0066171E" w14:paraId="12052D7C" w14:textId="77777777" w:rsidTr="0066171E">
        <w:tc>
          <w:tcPr>
            <w:tcW w:w="2179" w:type="dxa"/>
            <w:shd w:val="clear" w:color="auto" w:fill="auto"/>
          </w:tcPr>
          <w:p w14:paraId="0B7B5B83" w14:textId="17582EF1" w:rsidR="0066171E" w:rsidRPr="0066171E" w:rsidRDefault="0066171E" w:rsidP="0066171E">
            <w:pPr>
              <w:ind w:firstLine="0"/>
            </w:pPr>
            <w:r>
              <w:t>Edgerton</w:t>
            </w:r>
          </w:p>
        </w:tc>
        <w:tc>
          <w:tcPr>
            <w:tcW w:w="2179" w:type="dxa"/>
            <w:shd w:val="clear" w:color="auto" w:fill="auto"/>
          </w:tcPr>
          <w:p w14:paraId="16727873" w14:textId="2D0D8202" w:rsidR="0066171E" w:rsidRPr="0066171E" w:rsidRDefault="0066171E" w:rsidP="0066171E">
            <w:pPr>
              <w:ind w:firstLine="0"/>
            </w:pPr>
            <w:r>
              <w:t>Erickson</w:t>
            </w:r>
          </w:p>
        </w:tc>
        <w:tc>
          <w:tcPr>
            <w:tcW w:w="2180" w:type="dxa"/>
            <w:shd w:val="clear" w:color="auto" w:fill="auto"/>
          </w:tcPr>
          <w:p w14:paraId="40838EAC" w14:textId="7A4151E0" w:rsidR="0066171E" w:rsidRPr="0066171E" w:rsidRDefault="0066171E" w:rsidP="0066171E">
            <w:pPr>
              <w:ind w:firstLine="0"/>
            </w:pPr>
            <w:r>
              <w:t>Forrest</w:t>
            </w:r>
          </w:p>
        </w:tc>
      </w:tr>
      <w:tr w:rsidR="0066171E" w:rsidRPr="0066171E" w14:paraId="1D30A7CB" w14:textId="77777777" w:rsidTr="0066171E">
        <w:tc>
          <w:tcPr>
            <w:tcW w:w="2179" w:type="dxa"/>
            <w:shd w:val="clear" w:color="auto" w:fill="auto"/>
          </w:tcPr>
          <w:p w14:paraId="6BAEAF15" w14:textId="36EF05B2" w:rsidR="0066171E" w:rsidRPr="0066171E" w:rsidRDefault="0066171E" w:rsidP="0066171E">
            <w:pPr>
              <w:ind w:firstLine="0"/>
            </w:pPr>
            <w:r>
              <w:t>Frank</w:t>
            </w:r>
          </w:p>
        </w:tc>
        <w:tc>
          <w:tcPr>
            <w:tcW w:w="2179" w:type="dxa"/>
            <w:shd w:val="clear" w:color="auto" w:fill="auto"/>
          </w:tcPr>
          <w:p w14:paraId="277FABF2" w14:textId="0ABA594E" w:rsidR="0066171E" w:rsidRPr="0066171E" w:rsidRDefault="0066171E" w:rsidP="0066171E">
            <w:pPr>
              <w:ind w:firstLine="0"/>
            </w:pPr>
            <w:r>
              <w:t>Gagnon</w:t>
            </w:r>
          </w:p>
        </w:tc>
        <w:tc>
          <w:tcPr>
            <w:tcW w:w="2180" w:type="dxa"/>
            <w:shd w:val="clear" w:color="auto" w:fill="auto"/>
          </w:tcPr>
          <w:p w14:paraId="67F42B5E" w14:textId="2A00BE6F" w:rsidR="0066171E" w:rsidRPr="0066171E" w:rsidRDefault="0066171E" w:rsidP="0066171E">
            <w:pPr>
              <w:ind w:firstLine="0"/>
            </w:pPr>
            <w:r>
              <w:t>Garvin</w:t>
            </w:r>
          </w:p>
        </w:tc>
      </w:tr>
      <w:tr w:rsidR="0066171E" w:rsidRPr="0066171E" w14:paraId="26974D63" w14:textId="77777777" w:rsidTr="0066171E">
        <w:tc>
          <w:tcPr>
            <w:tcW w:w="2179" w:type="dxa"/>
            <w:shd w:val="clear" w:color="auto" w:fill="auto"/>
          </w:tcPr>
          <w:p w14:paraId="6EA1C6C6" w14:textId="79966B88" w:rsidR="0066171E" w:rsidRPr="0066171E" w:rsidRDefault="0066171E" w:rsidP="0066171E">
            <w:pPr>
              <w:ind w:firstLine="0"/>
            </w:pPr>
            <w:r>
              <w:t>Gatch</w:t>
            </w:r>
          </w:p>
        </w:tc>
        <w:tc>
          <w:tcPr>
            <w:tcW w:w="2179" w:type="dxa"/>
            <w:shd w:val="clear" w:color="auto" w:fill="auto"/>
          </w:tcPr>
          <w:p w14:paraId="4F538454" w14:textId="1AA83DFD" w:rsidR="0066171E" w:rsidRPr="0066171E" w:rsidRDefault="0066171E" w:rsidP="0066171E">
            <w:pPr>
              <w:ind w:firstLine="0"/>
            </w:pPr>
            <w:r>
              <w:t>Gibson</w:t>
            </w:r>
          </w:p>
        </w:tc>
        <w:tc>
          <w:tcPr>
            <w:tcW w:w="2180" w:type="dxa"/>
            <w:shd w:val="clear" w:color="auto" w:fill="auto"/>
          </w:tcPr>
          <w:p w14:paraId="520861A8" w14:textId="435ED6DF" w:rsidR="0066171E" w:rsidRPr="0066171E" w:rsidRDefault="0066171E" w:rsidP="0066171E">
            <w:pPr>
              <w:ind w:firstLine="0"/>
            </w:pPr>
            <w:r>
              <w:t>Gilliam</w:t>
            </w:r>
          </w:p>
        </w:tc>
      </w:tr>
      <w:tr w:rsidR="0066171E" w:rsidRPr="0066171E" w14:paraId="1B4C48A0" w14:textId="77777777" w:rsidTr="0066171E">
        <w:tc>
          <w:tcPr>
            <w:tcW w:w="2179" w:type="dxa"/>
            <w:shd w:val="clear" w:color="auto" w:fill="auto"/>
          </w:tcPr>
          <w:p w14:paraId="1580A343" w14:textId="2865F930" w:rsidR="0066171E" w:rsidRPr="0066171E" w:rsidRDefault="0066171E" w:rsidP="0066171E">
            <w:pPr>
              <w:ind w:firstLine="0"/>
            </w:pPr>
            <w:r>
              <w:t>Gilliard</w:t>
            </w:r>
          </w:p>
        </w:tc>
        <w:tc>
          <w:tcPr>
            <w:tcW w:w="2179" w:type="dxa"/>
            <w:shd w:val="clear" w:color="auto" w:fill="auto"/>
          </w:tcPr>
          <w:p w14:paraId="03040215" w14:textId="6B15678C" w:rsidR="0066171E" w:rsidRPr="0066171E" w:rsidRDefault="0066171E" w:rsidP="0066171E">
            <w:pPr>
              <w:ind w:firstLine="0"/>
            </w:pPr>
            <w:r>
              <w:t>Gilreath</w:t>
            </w:r>
          </w:p>
        </w:tc>
        <w:tc>
          <w:tcPr>
            <w:tcW w:w="2180" w:type="dxa"/>
            <w:shd w:val="clear" w:color="auto" w:fill="auto"/>
          </w:tcPr>
          <w:p w14:paraId="4BD090B5" w14:textId="2F326025" w:rsidR="0066171E" w:rsidRPr="0066171E" w:rsidRDefault="0066171E" w:rsidP="0066171E">
            <w:pPr>
              <w:ind w:firstLine="0"/>
            </w:pPr>
            <w:r>
              <w:t>Govan</w:t>
            </w:r>
          </w:p>
        </w:tc>
      </w:tr>
      <w:tr w:rsidR="0066171E" w:rsidRPr="0066171E" w14:paraId="7891CA3E" w14:textId="77777777" w:rsidTr="0066171E">
        <w:tc>
          <w:tcPr>
            <w:tcW w:w="2179" w:type="dxa"/>
            <w:shd w:val="clear" w:color="auto" w:fill="auto"/>
          </w:tcPr>
          <w:p w14:paraId="588AD693" w14:textId="3A9F2FB4" w:rsidR="0066171E" w:rsidRPr="0066171E" w:rsidRDefault="0066171E" w:rsidP="0066171E">
            <w:pPr>
              <w:ind w:firstLine="0"/>
            </w:pPr>
            <w:r>
              <w:t>Grant</w:t>
            </w:r>
          </w:p>
        </w:tc>
        <w:tc>
          <w:tcPr>
            <w:tcW w:w="2179" w:type="dxa"/>
            <w:shd w:val="clear" w:color="auto" w:fill="auto"/>
          </w:tcPr>
          <w:p w14:paraId="6156A4EF" w14:textId="07F5D214" w:rsidR="0066171E" w:rsidRPr="0066171E" w:rsidRDefault="0066171E" w:rsidP="0066171E">
            <w:pPr>
              <w:ind w:firstLine="0"/>
            </w:pPr>
            <w:r>
              <w:t>Haddon</w:t>
            </w:r>
          </w:p>
        </w:tc>
        <w:tc>
          <w:tcPr>
            <w:tcW w:w="2180" w:type="dxa"/>
            <w:shd w:val="clear" w:color="auto" w:fill="auto"/>
          </w:tcPr>
          <w:p w14:paraId="5402555E" w14:textId="7C88F9E4" w:rsidR="0066171E" w:rsidRPr="0066171E" w:rsidRDefault="0066171E" w:rsidP="0066171E">
            <w:pPr>
              <w:ind w:firstLine="0"/>
            </w:pPr>
            <w:r>
              <w:t>Hager</w:t>
            </w:r>
          </w:p>
        </w:tc>
      </w:tr>
      <w:tr w:rsidR="0066171E" w:rsidRPr="0066171E" w14:paraId="3C0A010A" w14:textId="77777777" w:rsidTr="0066171E">
        <w:tc>
          <w:tcPr>
            <w:tcW w:w="2179" w:type="dxa"/>
            <w:shd w:val="clear" w:color="auto" w:fill="auto"/>
          </w:tcPr>
          <w:p w14:paraId="0C08973A" w14:textId="2DE79B9C" w:rsidR="0066171E" w:rsidRPr="0066171E" w:rsidRDefault="0066171E" w:rsidP="0066171E">
            <w:pPr>
              <w:ind w:firstLine="0"/>
            </w:pPr>
            <w:r>
              <w:t>Hardee</w:t>
            </w:r>
          </w:p>
        </w:tc>
        <w:tc>
          <w:tcPr>
            <w:tcW w:w="2179" w:type="dxa"/>
            <w:shd w:val="clear" w:color="auto" w:fill="auto"/>
          </w:tcPr>
          <w:p w14:paraId="409E325C" w14:textId="29498C36" w:rsidR="0066171E" w:rsidRPr="0066171E" w:rsidRDefault="0066171E" w:rsidP="0066171E">
            <w:pPr>
              <w:ind w:firstLine="0"/>
            </w:pPr>
            <w:r>
              <w:t>Harris</w:t>
            </w:r>
          </w:p>
        </w:tc>
        <w:tc>
          <w:tcPr>
            <w:tcW w:w="2180" w:type="dxa"/>
            <w:shd w:val="clear" w:color="auto" w:fill="auto"/>
          </w:tcPr>
          <w:p w14:paraId="0FFEC64C" w14:textId="0594B39C" w:rsidR="0066171E" w:rsidRPr="0066171E" w:rsidRDefault="0066171E" w:rsidP="0066171E">
            <w:pPr>
              <w:ind w:firstLine="0"/>
            </w:pPr>
            <w:r>
              <w:t>Hartnett</w:t>
            </w:r>
          </w:p>
        </w:tc>
      </w:tr>
      <w:tr w:rsidR="0066171E" w:rsidRPr="0066171E" w14:paraId="0460E1BD" w14:textId="77777777" w:rsidTr="0066171E">
        <w:tc>
          <w:tcPr>
            <w:tcW w:w="2179" w:type="dxa"/>
            <w:shd w:val="clear" w:color="auto" w:fill="auto"/>
          </w:tcPr>
          <w:p w14:paraId="66D6B5A5" w14:textId="34BB1FCB" w:rsidR="0066171E" w:rsidRPr="0066171E" w:rsidRDefault="0066171E" w:rsidP="0066171E">
            <w:pPr>
              <w:ind w:firstLine="0"/>
            </w:pPr>
            <w:r>
              <w:t>Hartz</w:t>
            </w:r>
          </w:p>
        </w:tc>
        <w:tc>
          <w:tcPr>
            <w:tcW w:w="2179" w:type="dxa"/>
            <w:shd w:val="clear" w:color="auto" w:fill="auto"/>
          </w:tcPr>
          <w:p w14:paraId="5603730D" w14:textId="09BF8A76" w:rsidR="0066171E" w:rsidRPr="0066171E" w:rsidRDefault="0066171E" w:rsidP="0066171E">
            <w:pPr>
              <w:ind w:firstLine="0"/>
            </w:pPr>
            <w:r>
              <w:t>Hayes</w:t>
            </w:r>
          </w:p>
        </w:tc>
        <w:tc>
          <w:tcPr>
            <w:tcW w:w="2180" w:type="dxa"/>
            <w:shd w:val="clear" w:color="auto" w:fill="auto"/>
          </w:tcPr>
          <w:p w14:paraId="5D619A14" w14:textId="142F90EF" w:rsidR="0066171E" w:rsidRPr="0066171E" w:rsidRDefault="0066171E" w:rsidP="0066171E">
            <w:pPr>
              <w:ind w:firstLine="0"/>
            </w:pPr>
            <w:r>
              <w:t>Henderson-Myers</w:t>
            </w:r>
          </w:p>
        </w:tc>
      </w:tr>
      <w:tr w:rsidR="0066171E" w:rsidRPr="0066171E" w14:paraId="6FB00E2D" w14:textId="77777777" w:rsidTr="0066171E">
        <w:tc>
          <w:tcPr>
            <w:tcW w:w="2179" w:type="dxa"/>
            <w:shd w:val="clear" w:color="auto" w:fill="auto"/>
          </w:tcPr>
          <w:p w14:paraId="13C0B56D" w14:textId="7FD7DFE9" w:rsidR="0066171E" w:rsidRPr="0066171E" w:rsidRDefault="0066171E" w:rsidP="0066171E">
            <w:pPr>
              <w:ind w:firstLine="0"/>
            </w:pPr>
            <w:r>
              <w:t>Hewitt</w:t>
            </w:r>
          </w:p>
        </w:tc>
        <w:tc>
          <w:tcPr>
            <w:tcW w:w="2179" w:type="dxa"/>
            <w:shd w:val="clear" w:color="auto" w:fill="auto"/>
          </w:tcPr>
          <w:p w14:paraId="62FCDF0D" w14:textId="17B5EB9A" w:rsidR="0066171E" w:rsidRPr="0066171E" w:rsidRDefault="0066171E" w:rsidP="0066171E">
            <w:pPr>
              <w:ind w:firstLine="0"/>
            </w:pPr>
            <w:r>
              <w:t>Hiott</w:t>
            </w:r>
          </w:p>
        </w:tc>
        <w:tc>
          <w:tcPr>
            <w:tcW w:w="2180" w:type="dxa"/>
            <w:shd w:val="clear" w:color="auto" w:fill="auto"/>
          </w:tcPr>
          <w:p w14:paraId="1A05E85E" w14:textId="391C3376" w:rsidR="0066171E" w:rsidRPr="0066171E" w:rsidRDefault="0066171E" w:rsidP="0066171E">
            <w:pPr>
              <w:ind w:firstLine="0"/>
            </w:pPr>
            <w:r>
              <w:t>Hixon</w:t>
            </w:r>
          </w:p>
        </w:tc>
      </w:tr>
      <w:tr w:rsidR="0066171E" w:rsidRPr="0066171E" w14:paraId="79435F7F" w14:textId="77777777" w:rsidTr="0066171E">
        <w:tc>
          <w:tcPr>
            <w:tcW w:w="2179" w:type="dxa"/>
            <w:shd w:val="clear" w:color="auto" w:fill="auto"/>
          </w:tcPr>
          <w:p w14:paraId="501CBEBF" w14:textId="09EEF868" w:rsidR="0066171E" w:rsidRPr="0066171E" w:rsidRDefault="0066171E" w:rsidP="0066171E">
            <w:pPr>
              <w:ind w:firstLine="0"/>
            </w:pPr>
            <w:r>
              <w:t>Holman</w:t>
            </w:r>
          </w:p>
        </w:tc>
        <w:tc>
          <w:tcPr>
            <w:tcW w:w="2179" w:type="dxa"/>
            <w:shd w:val="clear" w:color="auto" w:fill="auto"/>
          </w:tcPr>
          <w:p w14:paraId="79CE7C86" w14:textId="2FBC6CA6" w:rsidR="0066171E" w:rsidRPr="0066171E" w:rsidRDefault="0066171E" w:rsidP="0066171E">
            <w:pPr>
              <w:ind w:firstLine="0"/>
            </w:pPr>
            <w:r>
              <w:t>Hosey</w:t>
            </w:r>
          </w:p>
        </w:tc>
        <w:tc>
          <w:tcPr>
            <w:tcW w:w="2180" w:type="dxa"/>
            <w:shd w:val="clear" w:color="auto" w:fill="auto"/>
          </w:tcPr>
          <w:p w14:paraId="018C2A67" w14:textId="6AA0DEFD" w:rsidR="0066171E" w:rsidRPr="0066171E" w:rsidRDefault="0066171E" w:rsidP="0066171E">
            <w:pPr>
              <w:ind w:firstLine="0"/>
            </w:pPr>
            <w:r>
              <w:t>Howard</w:t>
            </w:r>
          </w:p>
        </w:tc>
      </w:tr>
      <w:tr w:rsidR="0066171E" w:rsidRPr="0066171E" w14:paraId="3E30F140" w14:textId="77777777" w:rsidTr="0066171E">
        <w:tc>
          <w:tcPr>
            <w:tcW w:w="2179" w:type="dxa"/>
            <w:shd w:val="clear" w:color="auto" w:fill="auto"/>
          </w:tcPr>
          <w:p w14:paraId="28B3802D" w14:textId="38978313" w:rsidR="0066171E" w:rsidRPr="0066171E" w:rsidRDefault="0066171E" w:rsidP="0066171E">
            <w:pPr>
              <w:ind w:firstLine="0"/>
            </w:pPr>
            <w:r>
              <w:t>Huff</w:t>
            </w:r>
          </w:p>
        </w:tc>
        <w:tc>
          <w:tcPr>
            <w:tcW w:w="2179" w:type="dxa"/>
            <w:shd w:val="clear" w:color="auto" w:fill="auto"/>
          </w:tcPr>
          <w:p w14:paraId="09491917" w14:textId="278C50B6" w:rsidR="0066171E" w:rsidRPr="0066171E" w:rsidRDefault="0066171E" w:rsidP="0066171E">
            <w:pPr>
              <w:ind w:firstLine="0"/>
            </w:pPr>
            <w:r>
              <w:t>J. E. Johnson</w:t>
            </w:r>
          </w:p>
        </w:tc>
        <w:tc>
          <w:tcPr>
            <w:tcW w:w="2180" w:type="dxa"/>
            <w:shd w:val="clear" w:color="auto" w:fill="auto"/>
          </w:tcPr>
          <w:p w14:paraId="5454398E" w14:textId="4D0123AB" w:rsidR="0066171E" w:rsidRPr="0066171E" w:rsidRDefault="0066171E" w:rsidP="0066171E">
            <w:pPr>
              <w:ind w:firstLine="0"/>
            </w:pPr>
            <w:r>
              <w:t>J. L. Johnson</w:t>
            </w:r>
          </w:p>
        </w:tc>
      </w:tr>
      <w:tr w:rsidR="0066171E" w:rsidRPr="0066171E" w14:paraId="0D8946A9" w14:textId="77777777" w:rsidTr="0066171E">
        <w:tc>
          <w:tcPr>
            <w:tcW w:w="2179" w:type="dxa"/>
            <w:shd w:val="clear" w:color="auto" w:fill="auto"/>
          </w:tcPr>
          <w:p w14:paraId="76A3F6F8" w14:textId="3FC230E3" w:rsidR="0066171E" w:rsidRPr="0066171E" w:rsidRDefault="0066171E" w:rsidP="0066171E">
            <w:pPr>
              <w:ind w:firstLine="0"/>
            </w:pPr>
            <w:r>
              <w:t>Jones</w:t>
            </w:r>
          </w:p>
        </w:tc>
        <w:tc>
          <w:tcPr>
            <w:tcW w:w="2179" w:type="dxa"/>
            <w:shd w:val="clear" w:color="auto" w:fill="auto"/>
          </w:tcPr>
          <w:p w14:paraId="0B467651" w14:textId="17DA3F2C" w:rsidR="0066171E" w:rsidRPr="0066171E" w:rsidRDefault="0066171E" w:rsidP="0066171E">
            <w:pPr>
              <w:ind w:firstLine="0"/>
            </w:pPr>
            <w:r>
              <w:t>Jordan</w:t>
            </w:r>
          </w:p>
        </w:tc>
        <w:tc>
          <w:tcPr>
            <w:tcW w:w="2180" w:type="dxa"/>
            <w:shd w:val="clear" w:color="auto" w:fill="auto"/>
          </w:tcPr>
          <w:p w14:paraId="2935BC65" w14:textId="2AB63222" w:rsidR="0066171E" w:rsidRPr="0066171E" w:rsidRDefault="0066171E" w:rsidP="0066171E">
            <w:pPr>
              <w:ind w:firstLine="0"/>
            </w:pPr>
            <w:r>
              <w:t>Kilmartin</w:t>
            </w:r>
          </w:p>
        </w:tc>
      </w:tr>
      <w:tr w:rsidR="0066171E" w:rsidRPr="0066171E" w14:paraId="58E23581" w14:textId="77777777" w:rsidTr="0066171E">
        <w:tc>
          <w:tcPr>
            <w:tcW w:w="2179" w:type="dxa"/>
            <w:shd w:val="clear" w:color="auto" w:fill="auto"/>
          </w:tcPr>
          <w:p w14:paraId="66687E4F" w14:textId="2AAE1034" w:rsidR="0066171E" w:rsidRPr="0066171E" w:rsidRDefault="0066171E" w:rsidP="0066171E">
            <w:pPr>
              <w:ind w:firstLine="0"/>
            </w:pPr>
            <w:r>
              <w:t>King</w:t>
            </w:r>
          </w:p>
        </w:tc>
        <w:tc>
          <w:tcPr>
            <w:tcW w:w="2179" w:type="dxa"/>
            <w:shd w:val="clear" w:color="auto" w:fill="auto"/>
          </w:tcPr>
          <w:p w14:paraId="51C29063" w14:textId="72B06A29" w:rsidR="0066171E" w:rsidRPr="0066171E" w:rsidRDefault="0066171E" w:rsidP="0066171E">
            <w:pPr>
              <w:ind w:firstLine="0"/>
            </w:pPr>
            <w:r>
              <w:t>Landing</w:t>
            </w:r>
          </w:p>
        </w:tc>
        <w:tc>
          <w:tcPr>
            <w:tcW w:w="2180" w:type="dxa"/>
            <w:shd w:val="clear" w:color="auto" w:fill="auto"/>
          </w:tcPr>
          <w:p w14:paraId="302A1130" w14:textId="74E5ADD6" w:rsidR="0066171E" w:rsidRPr="0066171E" w:rsidRDefault="0066171E" w:rsidP="0066171E">
            <w:pPr>
              <w:ind w:firstLine="0"/>
            </w:pPr>
            <w:r>
              <w:t>Lawson</w:t>
            </w:r>
          </w:p>
        </w:tc>
      </w:tr>
      <w:tr w:rsidR="0066171E" w:rsidRPr="0066171E" w14:paraId="14C9B103" w14:textId="77777777" w:rsidTr="0066171E">
        <w:tc>
          <w:tcPr>
            <w:tcW w:w="2179" w:type="dxa"/>
            <w:shd w:val="clear" w:color="auto" w:fill="auto"/>
          </w:tcPr>
          <w:p w14:paraId="792B723F" w14:textId="2A4AF031" w:rsidR="0066171E" w:rsidRPr="0066171E" w:rsidRDefault="0066171E" w:rsidP="0066171E">
            <w:pPr>
              <w:ind w:firstLine="0"/>
            </w:pPr>
            <w:r>
              <w:t>Ligon</w:t>
            </w:r>
          </w:p>
        </w:tc>
        <w:tc>
          <w:tcPr>
            <w:tcW w:w="2179" w:type="dxa"/>
            <w:shd w:val="clear" w:color="auto" w:fill="auto"/>
          </w:tcPr>
          <w:p w14:paraId="12CAD9AB" w14:textId="17ED4E9C" w:rsidR="0066171E" w:rsidRPr="0066171E" w:rsidRDefault="0066171E" w:rsidP="0066171E">
            <w:pPr>
              <w:ind w:firstLine="0"/>
            </w:pPr>
            <w:r>
              <w:t>Long</w:t>
            </w:r>
          </w:p>
        </w:tc>
        <w:tc>
          <w:tcPr>
            <w:tcW w:w="2180" w:type="dxa"/>
            <w:shd w:val="clear" w:color="auto" w:fill="auto"/>
          </w:tcPr>
          <w:p w14:paraId="0B0D357D" w14:textId="05ED831A" w:rsidR="0066171E" w:rsidRPr="0066171E" w:rsidRDefault="0066171E" w:rsidP="0066171E">
            <w:pPr>
              <w:ind w:firstLine="0"/>
            </w:pPr>
            <w:r>
              <w:t>Lowe</w:t>
            </w:r>
          </w:p>
        </w:tc>
      </w:tr>
      <w:tr w:rsidR="0066171E" w:rsidRPr="0066171E" w14:paraId="580DDA8E" w14:textId="77777777" w:rsidTr="0066171E">
        <w:tc>
          <w:tcPr>
            <w:tcW w:w="2179" w:type="dxa"/>
            <w:shd w:val="clear" w:color="auto" w:fill="auto"/>
          </w:tcPr>
          <w:p w14:paraId="18988733" w14:textId="03CB3A6A" w:rsidR="0066171E" w:rsidRPr="0066171E" w:rsidRDefault="0066171E" w:rsidP="0066171E">
            <w:pPr>
              <w:ind w:firstLine="0"/>
            </w:pPr>
            <w:r>
              <w:t>Luck</w:t>
            </w:r>
          </w:p>
        </w:tc>
        <w:tc>
          <w:tcPr>
            <w:tcW w:w="2179" w:type="dxa"/>
            <w:shd w:val="clear" w:color="auto" w:fill="auto"/>
          </w:tcPr>
          <w:p w14:paraId="2E877177" w14:textId="268CB04D" w:rsidR="0066171E" w:rsidRPr="0066171E" w:rsidRDefault="0066171E" w:rsidP="0066171E">
            <w:pPr>
              <w:ind w:firstLine="0"/>
            </w:pPr>
            <w:r>
              <w:t>Magnuson</w:t>
            </w:r>
          </w:p>
        </w:tc>
        <w:tc>
          <w:tcPr>
            <w:tcW w:w="2180" w:type="dxa"/>
            <w:shd w:val="clear" w:color="auto" w:fill="auto"/>
          </w:tcPr>
          <w:p w14:paraId="1D18B614" w14:textId="7E5451DC" w:rsidR="0066171E" w:rsidRPr="0066171E" w:rsidRDefault="0066171E" w:rsidP="0066171E">
            <w:pPr>
              <w:ind w:firstLine="0"/>
            </w:pPr>
            <w:r>
              <w:t>Martin</w:t>
            </w:r>
          </w:p>
        </w:tc>
      </w:tr>
      <w:tr w:rsidR="0066171E" w:rsidRPr="0066171E" w14:paraId="3DA66127" w14:textId="77777777" w:rsidTr="0066171E">
        <w:tc>
          <w:tcPr>
            <w:tcW w:w="2179" w:type="dxa"/>
            <w:shd w:val="clear" w:color="auto" w:fill="auto"/>
          </w:tcPr>
          <w:p w14:paraId="268669C1" w14:textId="03D5679A" w:rsidR="0066171E" w:rsidRPr="0066171E" w:rsidRDefault="0066171E" w:rsidP="0066171E">
            <w:pPr>
              <w:ind w:firstLine="0"/>
            </w:pPr>
            <w:r>
              <w:t>May</w:t>
            </w:r>
          </w:p>
        </w:tc>
        <w:tc>
          <w:tcPr>
            <w:tcW w:w="2179" w:type="dxa"/>
            <w:shd w:val="clear" w:color="auto" w:fill="auto"/>
          </w:tcPr>
          <w:p w14:paraId="0D93E7BC" w14:textId="2CF42A08" w:rsidR="0066171E" w:rsidRPr="0066171E" w:rsidRDefault="0066171E" w:rsidP="0066171E">
            <w:pPr>
              <w:ind w:firstLine="0"/>
            </w:pPr>
            <w:r>
              <w:t>McCabe</w:t>
            </w:r>
          </w:p>
        </w:tc>
        <w:tc>
          <w:tcPr>
            <w:tcW w:w="2180" w:type="dxa"/>
            <w:shd w:val="clear" w:color="auto" w:fill="auto"/>
          </w:tcPr>
          <w:p w14:paraId="7E2DC9DF" w14:textId="2DFD3964" w:rsidR="0066171E" w:rsidRPr="0066171E" w:rsidRDefault="0066171E" w:rsidP="0066171E">
            <w:pPr>
              <w:ind w:firstLine="0"/>
            </w:pPr>
            <w:r>
              <w:t>McCravy</w:t>
            </w:r>
          </w:p>
        </w:tc>
      </w:tr>
      <w:tr w:rsidR="0066171E" w:rsidRPr="0066171E" w14:paraId="090B93D7" w14:textId="77777777" w:rsidTr="0066171E">
        <w:tc>
          <w:tcPr>
            <w:tcW w:w="2179" w:type="dxa"/>
            <w:shd w:val="clear" w:color="auto" w:fill="auto"/>
          </w:tcPr>
          <w:p w14:paraId="32E9F9CC" w14:textId="668F8BEA" w:rsidR="0066171E" w:rsidRPr="0066171E" w:rsidRDefault="0066171E" w:rsidP="0066171E">
            <w:pPr>
              <w:ind w:firstLine="0"/>
            </w:pPr>
            <w:r>
              <w:t>McDaniel</w:t>
            </w:r>
          </w:p>
        </w:tc>
        <w:tc>
          <w:tcPr>
            <w:tcW w:w="2179" w:type="dxa"/>
            <w:shd w:val="clear" w:color="auto" w:fill="auto"/>
          </w:tcPr>
          <w:p w14:paraId="5520DEC6" w14:textId="2BF78100" w:rsidR="0066171E" w:rsidRPr="0066171E" w:rsidRDefault="0066171E" w:rsidP="0066171E">
            <w:pPr>
              <w:ind w:firstLine="0"/>
            </w:pPr>
            <w:r>
              <w:t>McGinnis</w:t>
            </w:r>
          </w:p>
        </w:tc>
        <w:tc>
          <w:tcPr>
            <w:tcW w:w="2180" w:type="dxa"/>
            <w:shd w:val="clear" w:color="auto" w:fill="auto"/>
          </w:tcPr>
          <w:p w14:paraId="690F3FB3" w14:textId="511CB38B" w:rsidR="0066171E" w:rsidRPr="0066171E" w:rsidRDefault="0066171E" w:rsidP="0066171E">
            <w:pPr>
              <w:ind w:firstLine="0"/>
            </w:pPr>
            <w:r>
              <w:t>Montgomery</w:t>
            </w:r>
          </w:p>
        </w:tc>
      </w:tr>
      <w:tr w:rsidR="0066171E" w:rsidRPr="0066171E" w14:paraId="43B3AB92" w14:textId="77777777" w:rsidTr="0066171E">
        <w:tc>
          <w:tcPr>
            <w:tcW w:w="2179" w:type="dxa"/>
            <w:shd w:val="clear" w:color="auto" w:fill="auto"/>
          </w:tcPr>
          <w:p w14:paraId="1C336278" w14:textId="5520AD77" w:rsidR="0066171E" w:rsidRPr="0066171E" w:rsidRDefault="0066171E" w:rsidP="0066171E">
            <w:pPr>
              <w:ind w:firstLine="0"/>
            </w:pPr>
            <w:r>
              <w:t>J. Moore</w:t>
            </w:r>
          </w:p>
        </w:tc>
        <w:tc>
          <w:tcPr>
            <w:tcW w:w="2179" w:type="dxa"/>
            <w:shd w:val="clear" w:color="auto" w:fill="auto"/>
          </w:tcPr>
          <w:p w14:paraId="7A555461" w14:textId="61ABA37E" w:rsidR="0066171E" w:rsidRPr="0066171E" w:rsidRDefault="0066171E" w:rsidP="0066171E">
            <w:pPr>
              <w:ind w:firstLine="0"/>
            </w:pPr>
            <w:r>
              <w:t>Morgan</w:t>
            </w:r>
          </w:p>
        </w:tc>
        <w:tc>
          <w:tcPr>
            <w:tcW w:w="2180" w:type="dxa"/>
            <w:shd w:val="clear" w:color="auto" w:fill="auto"/>
          </w:tcPr>
          <w:p w14:paraId="369315AF" w14:textId="10ABFCE1" w:rsidR="0066171E" w:rsidRPr="0066171E" w:rsidRDefault="0066171E" w:rsidP="0066171E">
            <w:pPr>
              <w:ind w:firstLine="0"/>
            </w:pPr>
            <w:r>
              <w:t>Moss</w:t>
            </w:r>
          </w:p>
        </w:tc>
      </w:tr>
      <w:tr w:rsidR="0066171E" w:rsidRPr="0066171E" w14:paraId="57BDF9B2" w14:textId="77777777" w:rsidTr="0066171E">
        <w:tc>
          <w:tcPr>
            <w:tcW w:w="2179" w:type="dxa"/>
            <w:shd w:val="clear" w:color="auto" w:fill="auto"/>
          </w:tcPr>
          <w:p w14:paraId="5EC9E770" w14:textId="311110FE" w:rsidR="0066171E" w:rsidRPr="0066171E" w:rsidRDefault="0066171E" w:rsidP="0066171E">
            <w:pPr>
              <w:ind w:firstLine="0"/>
            </w:pPr>
            <w:r>
              <w:t>Murphy</w:t>
            </w:r>
          </w:p>
        </w:tc>
        <w:tc>
          <w:tcPr>
            <w:tcW w:w="2179" w:type="dxa"/>
            <w:shd w:val="clear" w:color="auto" w:fill="auto"/>
          </w:tcPr>
          <w:p w14:paraId="02C0A702" w14:textId="76C59E29" w:rsidR="0066171E" w:rsidRPr="0066171E" w:rsidRDefault="0066171E" w:rsidP="0066171E">
            <w:pPr>
              <w:ind w:firstLine="0"/>
            </w:pPr>
            <w:r>
              <w:t>Neese</w:t>
            </w:r>
          </w:p>
        </w:tc>
        <w:tc>
          <w:tcPr>
            <w:tcW w:w="2180" w:type="dxa"/>
            <w:shd w:val="clear" w:color="auto" w:fill="auto"/>
          </w:tcPr>
          <w:p w14:paraId="33D399BF" w14:textId="16518C73" w:rsidR="0066171E" w:rsidRPr="0066171E" w:rsidRDefault="0066171E" w:rsidP="0066171E">
            <w:pPr>
              <w:ind w:firstLine="0"/>
            </w:pPr>
            <w:r>
              <w:t>B. Newton</w:t>
            </w:r>
          </w:p>
        </w:tc>
      </w:tr>
      <w:tr w:rsidR="0066171E" w:rsidRPr="0066171E" w14:paraId="6AD4ED31" w14:textId="77777777" w:rsidTr="0066171E">
        <w:tc>
          <w:tcPr>
            <w:tcW w:w="2179" w:type="dxa"/>
            <w:shd w:val="clear" w:color="auto" w:fill="auto"/>
          </w:tcPr>
          <w:p w14:paraId="2E21132F" w14:textId="5185CD80" w:rsidR="0066171E" w:rsidRPr="0066171E" w:rsidRDefault="0066171E" w:rsidP="0066171E">
            <w:pPr>
              <w:ind w:firstLine="0"/>
            </w:pPr>
            <w:r>
              <w:t>W. Newton</w:t>
            </w:r>
          </w:p>
        </w:tc>
        <w:tc>
          <w:tcPr>
            <w:tcW w:w="2179" w:type="dxa"/>
            <w:shd w:val="clear" w:color="auto" w:fill="auto"/>
          </w:tcPr>
          <w:p w14:paraId="45E9ACAB" w14:textId="15298A69" w:rsidR="0066171E" w:rsidRPr="0066171E" w:rsidRDefault="0066171E" w:rsidP="0066171E">
            <w:pPr>
              <w:ind w:firstLine="0"/>
            </w:pPr>
            <w:r>
              <w:t>Oremus</w:t>
            </w:r>
          </w:p>
        </w:tc>
        <w:tc>
          <w:tcPr>
            <w:tcW w:w="2180" w:type="dxa"/>
            <w:shd w:val="clear" w:color="auto" w:fill="auto"/>
          </w:tcPr>
          <w:p w14:paraId="3091F79C" w14:textId="75AF88A0" w:rsidR="0066171E" w:rsidRPr="0066171E" w:rsidRDefault="0066171E" w:rsidP="0066171E">
            <w:pPr>
              <w:ind w:firstLine="0"/>
            </w:pPr>
            <w:r>
              <w:t>Pace</w:t>
            </w:r>
          </w:p>
        </w:tc>
      </w:tr>
      <w:tr w:rsidR="0066171E" w:rsidRPr="0066171E" w14:paraId="4F617B94" w14:textId="77777777" w:rsidTr="0066171E">
        <w:tc>
          <w:tcPr>
            <w:tcW w:w="2179" w:type="dxa"/>
            <w:shd w:val="clear" w:color="auto" w:fill="auto"/>
          </w:tcPr>
          <w:p w14:paraId="059C629F" w14:textId="6A1961F3" w:rsidR="0066171E" w:rsidRPr="0066171E" w:rsidRDefault="0066171E" w:rsidP="0066171E">
            <w:pPr>
              <w:ind w:firstLine="0"/>
            </w:pPr>
            <w:r>
              <w:t>Pedalino</w:t>
            </w:r>
          </w:p>
        </w:tc>
        <w:tc>
          <w:tcPr>
            <w:tcW w:w="2179" w:type="dxa"/>
            <w:shd w:val="clear" w:color="auto" w:fill="auto"/>
          </w:tcPr>
          <w:p w14:paraId="5B801DF0" w14:textId="6ACFA2FB" w:rsidR="0066171E" w:rsidRPr="0066171E" w:rsidRDefault="0066171E" w:rsidP="0066171E">
            <w:pPr>
              <w:ind w:firstLine="0"/>
            </w:pPr>
            <w:r>
              <w:t>Pope</w:t>
            </w:r>
          </w:p>
        </w:tc>
        <w:tc>
          <w:tcPr>
            <w:tcW w:w="2180" w:type="dxa"/>
            <w:shd w:val="clear" w:color="auto" w:fill="auto"/>
          </w:tcPr>
          <w:p w14:paraId="5D097885" w14:textId="3AAC731E" w:rsidR="0066171E" w:rsidRPr="0066171E" w:rsidRDefault="0066171E" w:rsidP="0066171E">
            <w:pPr>
              <w:ind w:firstLine="0"/>
            </w:pPr>
            <w:r>
              <w:t>Reese</w:t>
            </w:r>
          </w:p>
        </w:tc>
      </w:tr>
      <w:tr w:rsidR="0066171E" w:rsidRPr="0066171E" w14:paraId="6F77D067" w14:textId="77777777" w:rsidTr="0066171E">
        <w:tc>
          <w:tcPr>
            <w:tcW w:w="2179" w:type="dxa"/>
            <w:shd w:val="clear" w:color="auto" w:fill="auto"/>
          </w:tcPr>
          <w:p w14:paraId="69CEC0DE" w14:textId="04C90A29" w:rsidR="0066171E" w:rsidRPr="0066171E" w:rsidRDefault="0066171E" w:rsidP="0066171E">
            <w:pPr>
              <w:ind w:firstLine="0"/>
            </w:pPr>
            <w:r>
              <w:t>Rivers</w:t>
            </w:r>
          </w:p>
        </w:tc>
        <w:tc>
          <w:tcPr>
            <w:tcW w:w="2179" w:type="dxa"/>
            <w:shd w:val="clear" w:color="auto" w:fill="auto"/>
          </w:tcPr>
          <w:p w14:paraId="3BC9F843" w14:textId="2F978C94" w:rsidR="0066171E" w:rsidRPr="0066171E" w:rsidRDefault="0066171E" w:rsidP="0066171E">
            <w:pPr>
              <w:ind w:firstLine="0"/>
            </w:pPr>
            <w:r>
              <w:t>Robbins</w:t>
            </w:r>
          </w:p>
        </w:tc>
        <w:tc>
          <w:tcPr>
            <w:tcW w:w="2180" w:type="dxa"/>
            <w:shd w:val="clear" w:color="auto" w:fill="auto"/>
          </w:tcPr>
          <w:p w14:paraId="4E460698" w14:textId="63F8E0C1" w:rsidR="0066171E" w:rsidRPr="0066171E" w:rsidRDefault="0066171E" w:rsidP="0066171E">
            <w:pPr>
              <w:ind w:firstLine="0"/>
            </w:pPr>
            <w:r>
              <w:t>Rose</w:t>
            </w:r>
          </w:p>
        </w:tc>
      </w:tr>
      <w:tr w:rsidR="0066171E" w:rsidRPr="0066171E" w14:paraId="1E228797" w14:textId="77777777" w:rsidTr="0066171E">
        <w:tc>
          <w:tcPr>
            <w:tcW w:w="2179" w:type="dxa"/>
            <w:shd w:val="clear" w:color="auto" w:fill="auto"/>
          </w:tcPr>
          <w:p w14:paraId="628301CB" w14:textId="5DD347E5" w:rsidR="0066171E" w:rsidRPr="0066171E" w:rsidRDefault="0066171E" w:rsidP="0066171E">
            <w:pPr>
              <w:ind w:firstLine="0"/>
            </w:pPr>
            <w:r>
              <w:t>Rutherford</w:t>
            </w:r>
          </w:p>
        </w:tc>
        <w:tc>
          <w:tcPr>
            <w:tcW w:w="2179" w:type="dxa"/>
            <w:shd w:val="clear" w:color="auto" w:fill="auto"/>
          </w:tcPr>
          <w:p w14:paraId="56E8A4AF" w14:textId="0D79F8BB" w:rsidR="0066171E" w:rsidRPr="0066171E" w:rsidRDefault="0066171E" w:rsidP="0066171E">
            <w:pPr>
              <w:ind w:firstLine="0"/>
            </w:pPr>
            <w:r>
              <w:t>Sanders</w:t>
            </w:r>
          </w:p>
        </w:tc>
        <w:tc>
          <w:tcPr>
            <w:tcW w:w="2180" w:type="dxa"/>
            <w:shd w:val="clear" w:color="auto" w:fill="auto"/>
          </w:tcPr>
          <w:p w14:paraId="3602A28B" w14:textId="1B47DDED" w:rsidR="0066171E" w:rsidRPr="0066171E" w:rsidRDefault="0066171E" w:rsidP="0066171E">
            <w:pPr>
              <w:ind w:firstLine="0"/>
            </w:pPr>
            <w:r>
              <w:t>Schuessler</w:t>
            </w:r>
          </w:p>
        </w:tc>
      </w:tr>
      <w:tr w:rsidR="0066171E" w:rsidRPr="0066171E" w14:paraId="22D7CD39" w14:textId="77777777" w:rsidTr="0066171E">
        <w:tc>
          <w:tcPr>
            <w:tcW w:w="2179" w:type="dxa"/>
            <w:shd w:val="clear" w:color="auto" w:fill="auto"/>
          </w:tcPr>
          <w:p w14:paraId="2DB85E35" w14:textId="2F198538" w:rsidR="0066171E" w:rsidRPr="0066171E" w:rsidRDefault="0066171E" w:rsidP="0066171E">
            <w:pPr>
              <w:ind w:firstLine="0"/>
            </w:pPr>
            <w:r>
              <w:t>Sessions</w:t>
            </w:r>
          </w:p>
        </w:tc>
        <w:tc>
          <w:tcPr>
            <w:tcW w:w="2179" w:type="dxa"/>
            <w:shd w:val="clear" w:color="auto" w:fill="auto"/>
          </w:tcPr>
          <w:p w14:paraId="1502F37E" w14:textId="0118910F" w:rsidR="0066171E" w:rsidRPr="0066171E" w:rsidRDefault="0066171E" w:rsidP="0066171E">
            <w:pPr>
              <w:ind w:firstLine="0"/>
            </w:pPr>
            <w:r>
              <w:t>G. M. Smith</w:t>
            </w:r>
          </w:p>
        </w:tc>
        <w:tc>
          <w:tcPr>
            <w:tcW w:w="2180" w:type="dxa"/>
            <w:shd w:val="clear" w:color="auto" w:fill="auto"/>
          </w:tcPr>
          <w:p w14:paraId="2D43F341" w14:textId="2681AC84" w:rsidR="0066171E" w:rsidRPr="0066171E" w:rsidRDefault="0066171E" w:rsidP="0066171E">
            <w:pPr>
              <w:ind w:firstLine="0"/>
            </w:pPr>
            <w:r>
              <w:t>M. M. Smith</w:t>
            </w:r>
          </w:p>
        </w:tc>
      </w:tr>
      <w:tr w:rsidR="0066171E" w:rsidRPr="0066171E" w14:paraId="61101888" w14:textId="77777777" w:rsidTr="0066171E">
        <w:tc>
          <w:tcPr>
            <w:tcW w:w="2179" w:type="dxa"/>
            <w:shd w:val="clear" w:color="auto" w:fill="auto"/>
          </w:tcPr>
          <w:p w14:paraId="4BE8B78F" w14:textId="57C4030B" w:rsidR="0066171E" w:rsidRPr="0066171E" w:rsidRDefault="0066171E" w:rsidP="0066171E">
            <w:pPr>
              <w:ind w:firstLine="0"/>
            </w:pPr>
            <w:r>
              <w:t>Spann-Wilder</w:t>
            </w:r>
          </w:p>
        </w:tc>
        <w:tc>
          <w:tcPr>
            <w:tcW w:w="2179" w:type="dxa"/>
            <w:shd w:val="clear" w:color="auto" w:fill="auto"/>
          </w:tcPr>
          <w:p w14:paraId="39D6B71A" w14:textId="15B5A017" w:rsidR="0066171E" w:rsidRPr="0066171E" w:rsidRDefault="0066171E" w:rsidP="0066171E">
            <w:pPr>
              <w:ind w:firstLine="0"/>
            </w:pPr>
            <w:r>
              <w:t>Stavrinakis</w:t>
            </w:r>
          </w:p>
        </w:tc>
        <w:tc>
          <w:tcPr>
            <w:tcW w:w="2180" w:type="dxa"/>
            <w:shd w:val="clear" w:color="auto" w:fill="auto"/>
          </w:tcPr>
          <w:p w14:paraId="7D3B253A" w14:textId="73CB617A" w:rsidR="0066171E" w:rsidRPr="0066171E" w:rsidRDefault="0066171E" w:rsidP="0066171E">
            <w:pPr>
              <w:ind w:firstLine="0"/>
            </w:pPr>
            <w:r>
              <w:t>Taylor</w:t>
            </w:r>
          </w:p>
        </w:tc>
      </w:tr>
      <w:tr w:rsidR="0066171E" w:rsidRPr="0066171E" w14:paraId="7DA96613" w14:textId="77777777" w:rsidTr="0066171E">
        <w:tc>
          <w:tcPr>
            <w:tcW w:w="2179" w:type="dxa"/>
            <w:shd w:val="clear" w:color="auto" w:fill="auto"/>
          </w:tcPr>
          <w:p w14:paraId="4189F9FD" w14:textId="5C677E54" w:rsidR="0066171E" w:rsidRPr="0066171E" w:rsidRDefault="0066171E" w:rsidP="0066171E">
            <w:pPr>
              <w:ind w:firstLine="0"/>
            </w:pPr>
            <w:r>
              <w:t>Teeple</w:t>
            </w:r>
          </w:p>
        </w:tc>
        <w:tc>
          <w:tcPr>
            <w:tcW w:w="2179" w:type="dxa"/>
            <w:shd w:val="clear" w:color="auto" w:fill="auto"/>
          </w:tcPr>
          <w:p w14:paraId="65483DEB" w14:textId="096643D8" w:rsidR="0066171E" w:rsidRPr="0066171E" w:rsidRDefault="0066171E" w:rsidP="0066171E">
            <w:pPr>
              <w:ind w:firstLine="0"/>
            </w:pPr>
            <w:r>
              <w:t>Terribile</w:t>
            </w:r>
          </w:p>
        </w:tc>
        <w:tc>
          <w:tcPr>
            <w:tcW w:w="2180" w:type="dxa"/>
            <w:shd w:val="clear" w:color="auto" w:fill="auto"/>
          </w:tcPr>
          <w:p w14:paraId="1F7C4680" w14:textId="33457B74" w:rsidR="0066171E" w:rsidRPr="0066171E" w:rsidRDefault="0066171E" w:rsidP="0066171E">
            <w:pPr>
              <w:ind w:firstLine="0"/>
            </w:pPr>
            <w:r>
              <w:t>Vaughan</w:t>
            </w:r>
          </w:p>
        </w:tc>
      </w:tr>
      <w:tr w:rsidR="0066171E" w:rsidRPr="0066171E" w14:paraId="549AC78B" w14:textId="77777777" w:rsidTr="0066171E">
        <w:tc>
          <w:tcPr>
            <w:tcW w:w="2179" w:type="dxa"/>
            <w:shd w:val="clear" w:color="auto" w:fill="auto"/>
          </w:tcPr>
          <w:p w14:paraId="66BDF557" w14:textId="0B9DDDA5" w:rsidR="0066171E" w:rsidRPr="0066171E" w:rsidRDefault="0066171E" w:rsidP="0066171E">
            <w:pPr>
              <w:ind w:firstLine="0"/>
            </w:pPr>
            <w:r>
              <w:t>Weeks</w:t>
            </w:r>
          </w:p>
        </w:tc>
        <w:tc>
          <w:tcPr>
            <w:tcW w:w="2179" w:type="dxa"/>
            <w:shd w:val="clear" w:color="auto" w:fill="auto"/>
          </w:tcPr>
          <w:p w14:paraId="2079EFFC" w14:textId="424CC7E0" w:rsidR="0066171E" w:rsidRPr="0066171E" w:rsidRDefault="0066171E" w:rsidP="0066171E">
            <w:pPr>
              <w:ind w:firstLine="0"/>
            </w:pPr>
            <w:r>
              <w:t>Wetmore</w:t>
            </w:r>
          </w:p>
        </w:tc>
        <w:tc>
          <w:tcPr>
            <w:tcW w:w="2180" w:type="dxa"/>
            <w:shd w:val="clear" w:color="auto" w:fill="auto"/>
          </w:tcPr>
          <w:p w14:paraId="00F8672D" w14:textId="169CBA6A" w:rsidR="0066171E" w:rsidRPr="0066171E" w:rsidRDefault="0066171E" w:rsidP="0066171E">
            <w:pPr>
              <w:ind w:firstLine="0"/>
            </w:pPr>
            <w:r>
              <w:t>White</w:t>
            </w:r>
          </w:p>
        </w:tc>
      </w:tr>
      <w:tr w:rsidR="0066171E" w:rsidRPr="0066171E" w14:paraId="5B21D86F" w14:textId="77777777" w:rsidTr="0066171E">
        <w:tc>
          <w:tcPr>
            <w:tcW w:w="2179" w:type="dxa"/>
            <w:shd w:val="clear" w:color="auto" w:fill="auto"/>
          </w:tcPr>
          <w:p w14:paraId="50E6010E" w14:textId="15A8266A" w:rsidR="0066171E" w:rsidRPr="0066171E" w:rsidRDefault="0066171E" w:rsidP="0066171E">
            <w:pPr>
              <w:keepNext/>
              <w:ind w:firstLine="0"/>
            </w:pPr>
            <w:r>
              <w:t>Whitmire</w:t>
            </w:r>
          </w:p>
        </w:tc>
        <w:tc>
          <w:tcPr>
            <w:tcW w:w="2179" w:type="dxa"/>
            <w:shd w:val="clear" w:color="auto" w:fill="auto"/>
          </w:tcPr>
          <w:p w14:paraId="22C3480F" w14:textId="6ED662EF" w:rsidR="0066171E" w:rsidRPr="0066171E" w:rsidRDefault="0066171E" w:rsidP="0066171E">
            <w:pPr>
              <w:keepNext/>
              <w:ind w:firstLine="0"/>
            </w:pPr>
            <w:r>
              <w:t>Wickensimer</w:t>
            </w:r>
          </w:p>
        </w:tc>
        <w:tc>
          <w:tcPr>
            <w:tcW w:w="2180" w:type="dxa"/>
            <w:shd w:val="clear" w:color="auto" w:fill="auto"/>
          </w:tcPr>
          <w:p w14:paraId="38B03659" w14:textId="319E4E08" w:rsidR="0066171E" w:rsidRPr="0066171E" w:rsidRDefault="0066171E" w:rsidP="0066171E">
            <w:pPr>
              <w:keepNext/>
              <w:ind w:firstLine="0"/>
            </w:pPr>
            <w:r>
              <w:t>Williams</w:t>
            </w:r>
          </w:p>
        </w:tc>
      </w:tr>
      <w:tr w:rsidR="0066171E" w:rsidRPr="0066171E" w14:paraId="2874962D" w14:textId="77777777" w:rsidTr="0066171E">
        <w:tc>
          <w:tcPr>
            <w:tcW w:w="2179" w:type="dxa"/>
            <w:shd w:val="clear" w:color="auto" w:fill="auto"/>
          </w:tcPr>
          <w:p w14:paraId="3C790DF0" w14:textId="21244F44" w:rsidR="0066171E" w:rsidRPr="0066171E" w:rsidRDefault="0066171E" w:rsidP="0066171E">
            <w:pPr>
              <w:keepNext/>
              <w:ind w:firstLine="0"/>
            </w:pPr>
            <w:r>
              <w:t>Willis</w:t>
            </w:r>
          </w:p>
        </w:tc>
        <w:tc>
          <w:tcPr>
            <w:tcW w:w="2179" w:type="dxa"/>
            <w:shd w:val="clear" w:color="auto" w:fill="auto"/>
          </w:tcPr>
          <w:p w14:paraId="0B189472" w14:textId="0901ACB0" w:rsidR="0066171E" w:rsidRPr="0066171E" w:rsidRDefault="0066171E" w:rsidP="0066171E">
            <w:pPr>
              <w:keepNext/>
              <w:ind w:firstLine="0"/>
            </w:pPr>
            <w:r>
              <w:t>Wooten</w:t>
            </w:r>
          </w:p>
        </w:tc>
        <w:tc>
          <w:tcPr>
            <w:tcW w:w="2180" w:type="dxa"/>
            <w:shd w:val="clear" w:color="auto" w:fill="auto"/>
          </w:tcPr>
          <w:p w14:paraId="49038E3D" w14:textId="204A8C45" w:rsidR="0066171E" w:rsidRPr="0066171E" w:rsidRDefault="0066171E" w:rsidP="0066171E">
            <w:pPr>
              <w:keepNext/>
              <w:ind w:firstLine="0"/>
            </w:pPr>
            <w:r>
              <w:t>Yow</w:t>
            </w:r>
          </w:p>
        </w:tc>
      </w:tr>
    </w:tbl>
    <w:p w14:paraId="36C909B2" w14:textId="77777777" w:rsidR="0066171E" w:rsidRDefault="0066171E" w:rsidP="0066171E"/>
    <w:p w14:paraId="0CAA0930" w14:textId="5985B027" w:rsidR="0066171E" w:rsidRDefault="0066171E" w:rsidP="0066171E">
      <w:pPr>
        <w:jc w:val="center"/>
        <w:rPr>
          <w:b/>
        </w:rPr>
      </w:pPr>
      <w:r w:rsidRPr="0066171E">
        <w:rPr>
          <w:b/>
        </w:rPr>
        <w:t>Total--111</w:t>
      </w:r>
    </w:p>
    <w:p w14:paraId="06F99812" w14:textId="77777777" w:rsidR="0066171E" w:rsidRDefault="0066171E" w:rsidP="0066171E">
      <w:pPr>
        <w:jc w:val="center"/>
        <w:rPr>
          <w:b/>
        </w:rPr>
      </w:pPr>
    </w:p>
    <w:p w14:paraId="5FDD210E" w14:textId="77777777" w:rsidR="0066171E" w:rsidRDefault="0066171E" w:rsidP="0066171E">
      <w:pPr>
        <w:ind w:firstLine="0"/>
      </w:pPr>
      <w:r w:rsidRPr="0066171E">
        <w:t xml:space="preserve"> </w:t>
      </w:r>
      <w:r>
        <w:t>Those who voted in the negative are:</w:t>
      </w:r>
    </w:p>
    <w:p w14:paraId="0AA88B0C" w14:textId="77777777" w:rsidR="0066171E" w:rsidRDefault="0066171E" w:rsidP="0066171E"/>
    <w:p w14:paraId="0BFAA684" w14:textId="77777777" w:rsidR="0066171E" w:rsidRDefault="0066171E" w:rsidP="0066171E">
      <w:pPr>
        <w:jc w:val="center"/>
        <w:rPr>
          <w:b/>
        </w:rPr>
      </w:pPr>
      <w:r w:rsidRPr="0066171E">
        <w:rPr>
          <w:b/>
        </w:rPr>
        <w:t>Total--0</w:t>
      </w:r>
    </w:p>
    <w:p w14:paraId="5BCFCEC2" w14:textId="29D2C7DB" w:rsidR="0066171E" w:rsidRDefault="0066171E" w:rsidP="0066171E">
      <w:pPr>
        <w:jc w:val="center"/>
        <w:rPr>
          <w:b/>
        </w:rPr>
      </w:pPr>
    </w:p>
    <w:p w14:paraId="7EDA408E" w14:textId="77777777" w:rsidR="0066171E" w:rsidRDefault="0066171E" w:rsidP="0066171E">
      <w:r>
        <w:t xml:space="preserve">Section 100 was adopted. </w:t>
      </w:r>
    </w:p>
    <w:p w14:paraId="1F86F629" w14:textId="77777777" w:rsidR="0066171E" w:rsidRDefault="0066171E" w:rsidP="0066171E"/>
    <w:p w14:paraId="30C8B070" w14:textId="1E2579F4" w:rsidR="0066171E" w:rsidRDefault="0066171E" w:rsidP="00A008AD">
      <w:pPr>
        <w:keepNext/>
        <w:jc w:val="center"/>
        <w:rPr>
          <w:b/>
        </w:rPr>
      </w:pPr>
      <w:r w:rsidRPr="0066171E">
        <w:rPr>
          <w:b/>
        </w:rPr>
        <w:lastRenderedPageBreak/>
        <w:t>SECTION 101</w:t>
      </w:r>
    </w:p>
    <w:p w14:paraId="19414EE3" w14:textId="77777777" w:rsidR="0066171E" w:rsidRDefault="0066171E" w:rsidP="00A008AD">
      <w:pPr>
        <w:keepNext/>
      </w:pPr>
      <w:r>
        <w:t xml:space="preserve">The yeas and nays were taken resulting as follows: </w:t>
      </w:r>
    </w:p>
    <w:p w14:paraId="6A0397BB" w14:textId="2618D4C5" w:rsidR="0066171E" w:rsidRDefault="0066171E" w:rsidP="00A008AD">
      <w:pPr>
        <w:keepNext/>
        <w:jc w:val="center"/>
      </w:pPr>
      <w:r>
        <w:t xml:space="preserve"> </w:t>
      </w:r>
      <w:bookmarkStart w:id="89" w:name="vote_start202"/>
      <w:bookmarkEnd w:id="89"/>
      <w:r>
        <w:t>Yeas 114; Nays 0</w:t>
      </w:r>
    </w:p>
    <w:p w14:paraId="2A394583" w14:textId="77777777" w:rsidR="0066171E" w:rsidRDefault="0066171E" w:rsidP="0066171E">
      <w:pPr>
        <w:jc w:val="center"/>
      </w:pPr>
    </w:p>
    <w:p w14:paraId="250A628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D30869" w14:textId="77777777" w:rsidTr="0066171E">
        <w:tc>
          <w:tcPr>
            <w:tcW w:w="2179" w:type="dxa"/>
            <w:shd w:val="clear" w:color="auto" w:fill="auto"/>
          </w:tcPr>
          <w:p w14:paraId="5027BB73" w14:textId="797ECBA3" w:rsidR="0066171E" w:rsidRPr="0066171E" w:rsidRDefault="0066171E" w:rsidP="0066171E">
            <w:pPr>
              <w:keepNext/>
              <w:ind w:firstLine="0"/>
            </w:pPr>
            <w:r>
              <w:t>Anderson</w:t>
            </w:r>
          </w:p>
        </w:tc>
        <w:tc>
          <w:tcPr>
            <w:tcW w:w="2179" w:type="dxa"/>
            <w:shd w:val="clear" w:color="auto" w:fill="auto"/>
          </w:tcPr>
          <w:p w14:paraId="1F4F140E" w14:textId="10572DD8" w:rsidR="0066171E" w:rsidRPr="0066171E" w:rsidRDefault="0066171E" w:rsidP="0066171E">
            <w:pPr>
              <w:keepNext/>
              <w:ind w:firstLine="0"/>
            </w:pPr>
            <w:r>
              <w:t>Atkinson</w:t>
            </w:r>
          </w:p>
        </w:tc>
        <w:tc>
          <w:tcPr>
            <w:tcW w:w="2180" w:type="dxa"/>
            <w:shd w:val="clear" w:color="auto" w:fill="auto"/>
          </w:tcPr>
          <w:p w14:paraId="37C1186E" w14:textId="7B86743B" w:rsidR="0066171E" w:rsidRPr="0066171E" w:rsidRDefault="0066171E" w:rsidP="0066171E">
            <w:pPr>
              <w:keepNext/>
              <w:ind w:firstLine="0"/>
            </w:pPr>
            <w:r>
              <w:t>Bailey</w:t>
            </w:r>
          </w:p>
        </w:tc>
      </w:tr>
      <w:tr w:rsidR="0066171E" w:rsidRPr="0066171E" w14:paraId="47137B7F" w14:textId="77777777" w:rsidTr="0066171E">
        <w:tc>
          <w:tcPr>
            <w:tcW w:w="2179" w:type="dxa"/>
            <w:shd w:val="clear" w:color="auto" w:fill="auto"/>
          </w:tcPr>
          <w:p w14:paraId="0BF64C76" w14:textId="7026078C" w:rsidR="0066171E" w:rsidRPr="0066171E" w:rsidRDefault="0066171E" w:rsidP="0066171E">
            <w:pPr>
              <w:ind w:firstLine="0"/>
            </w:pPr>
            <w:r>
              <w:t>Ballentine</w:t>
            </w:r>
          </w:p>
        </w:tc>
        <w:tc>
          <w:tcPr>
            <w:tcW w:w="2179" w:type="dxa"/>
            <w:shd w:val="clear" w:color="auto" w:fill="auto"/>
          </w:tcPr>
          <w:p w14:paraId="02DFF3B5" w14:textId="7DFC7978" w:rsidR="0066171E" w:rsidRPr="0066171E" w:rsidRDefault="0066171E" w:rsidP="0066171E">
            <w:pPr>
              <w:ind w:firstLine="0"/>
            </w:pPr>
            <w:r>
              <w:t>Bamberg</w:t>
            </w:r>
          </w:p>
        </w:tc>
        <w:tc>
          <w:tcPr>
            <w:tcW w:w="2180" w:type="dxa"/>
            <w:shd w:val="clear" w:color="auto" w:fill="auto"/>
          </w:tcPr>
          <w:p w14:paraId="64951A01" w14:textId="59CCFB49" w:rsidR="0066171E" w:rsidRPr="0066171E" w:rsidRDefault="0066171E" w:rsidP="0066171E">
            <w:pPr>
              <w:ind w:firstLine="0"/>
            </w:pPr>
            <w:r>
              <w:t>Bannister</w:t>
            </w:r>
          </w:p>
        </w:tc>
      </w:tr>
      <w:tr w:rsidR="0066171E" w:rsidRPr="0066171E" w14:paraId="6513F727" w14:textId="77777777" w:rsidTr="0066171E">
        <w:tc>
          <w:tcPr>
            <w:tcW w:w="2179" w:type="dxa"/>
            <w:shd w:val="clear" w:color="auto" w:fill="auto"/>
          </w:tcPr>
          <w:p w14:paraId="51758D87" w14:textId="27D101C1" w:rsidR="0066171E" w:rsidRPr="0066171E" w:rsidRDefault="0066171E" w:rsidP="0066171E">
            <w:pPr>
              <w:ind w:firstLine="0"/>
            </w:pPr>
            <w:r>
              <w:t>Bauer</w:t>
            </w:r>
          </w:p>
        </w:tc>
        <w:tc>
          <w:tcPr>
            <w:tcW w:w="2179" w:type="dxa"/>
            <w:shd w:val="clear" w:color="auto" w:fill="auto"/>
          </w:tcPr>
          <w:p w14:paraId="25C35E71" w14:textId="183D019D" w:rsidR="0066171E" w:rsidRPr="0066171E" w:rsidRDefault="0066171E" w:rsidP="0066171E">
            <w:pPr>
              <w:ind w:firstLine="0"/>
            </w:pPr>
            <w:r>
              <w:t>Beach</w:t>
            </w:r>
          </w:p>
        </w:tc>
        <w:tc>
          <w:tcPr>
            <w:tcW w:w="2180" w:type="dxa"/>
            <w:shd w:val="clear" w:color="auto" w:fill="auto"/>
          </w:tcPr>
          <w:p w14:paraId="530AEC31" w14:textId="777395DC" w:rsidR="0066171E" w:rsidRPr="0066171E" w:rsidRDefault="0066171E" w:rsidP="0066171E">
            <w:pPr>
              <w:ind w:firstLine="0"/>
            </w:pPr>
            <w:r>
              <w:t>Bernstein</w:t>
            </w:r>
          </w:p>
        </w:tc>
      </w:tr>
      <w:tr w:rsidR="0066171E" w:rsidRPr="0066171E" w14:paraId="5A812573" w14:textId="77777777" w:rsidTr="0066171E">
        <w:tc>
          <w:tcPr>
            <w:tcW w:w="2179" w:type="dxa"/>
            <w:shd w:val="clear" w:color="auto" w:fill="auto"/>
          </w:tcPr>
          <w:p w14:paraId="49FD8DD3" w14:textId="2849111C" w:rsidR="0066171E" w:rsidRPr="0066171E" w:rsidRDefault="0066171E" w:rsidP="0066171E">
            <w:pPr>
              <w:ind w:firstLine="0"/>
            </w:pPr>
            <w:r>
              <w:t>Bowers</w:t>
            </w:r>
          </w:p>
        </w:tc>
        <w:tc>
          <w:tcPr>
            <w:tcW w:w="2179" w:type="dxa"/>
            <w:shd w:val="clear" w:color="auto" w:fill="auto"/>
          </w:tcPr>
          <w:p w14:paraId="1F36BEC2" w14:textId="16222023" w:rsidR="0066171E" w:rsidRPr="0066171E" w:rsidRDefault="0066171E" w:rsidP="0066171E">
            <w:pPr>
              <w:ind w:firstLine="0"/>
            </w:pPr>
            <w:r>
              <w:t>Bradley</w:t>
            </w:r>
          </w:p>
        </w:tc>
        <w:tc>
          <w:tcPr>
            <w:tcW w:w="2180" w:type="dxa"/>
            <w:shd w:val="clear" w:color="auto" w:fill="auto"/>
          </w:tcPr>
          <w:p w14:paraId="1240C98F" w14:textId="3637A4B3" w:rsidR="0066171E" w:rsidRPr="0066171E" w:rsidRDefault="0066171E" w:rsidP="0066171E">
            <w:pPr>
              <w:ind w:firstLine="0"/>
            </w:pPr>
            <w:r>
              <w:t>Brewer</w:t>
            </w:r>
          </w:p>
        </w:tc>
      </w:tr>
      <w:tr w:rsidR="0066171E" w:rsidRPr="0066171E" w14:paraId="602F98F6" w14:textId="77777777" w:rsidTr="0066171E">
        <w:tc>
          <w:tcPr>
            <w:tcW w:w="2179" w:type="dxa"/>
            <w:shd w:val="clear" w:color="auto" w:fill="auto"/>
          </w:tcPr>
          <w:p w14:paraId="278696F4" w14:textId="0FB63388" w:rsidR="0066171E" w:rsidRPr="0066171E" w:rsidRDefault="0066171E" w:rsidP="0066171E">
            <w:pPr>
              <w:ind w:firstLine="0"/>
            </w:pPr>
            <w:r>
              <w:t>Brittain</w:t>
            </w:r>
          </w:p>
        </w:tc>
        <w:tc>
          <w:tcPr>
            <w:tcW w:w="2179" w:type="dxa"/>
            <w:shd w:val="clear" w:color="auto" w:fill="auto"/>
          </w:tcPr>
          <w:p w14:paraId="7159D0E0" w14:textId="5BE3AD57" w:rsidR="0066171E" w:rsidRPr="0066171E" w:rsidRDefault="0066171E" w:rsidP="0066171E">
            <w:pPr>
              <w:ind w:firstLine="0"/>
            </w:pPr>
            <w:r>
              <w:t>Burns</w:t>
            </w:r>
          </w:p>
        </w:tc>
        <w:tc>
          <w:tcPr>
            <w:tcW w:w="2180" w:type="dxa"/>
            <w:shd w:val="clear" w:color="auto" w:fill="auto"/>
          </w:tcPr>
          <w:p w14:paraId="1DAF1118" w14:textId="487DC0A4" w:rsidR="0066171E" w:rsidRPr="0066171E" w:rsidRDefault="0066171E" w:rsidP="0066171E">
            <w:pPr>
              <w:ind w:firstLine="0"/>
            </w:pPr>
            <w:r>
              <w:t>Bustos</w:t>
            </w:r>
          </w:p>
        </w:tc>
      </w:tr>
      <w:tr w:rsidR="0066171E" w:rsidRPr="0066171E" w14:paraId="2A7E12F9" w14:textId="77777777" w:rsidTr="0066171E">
        <w:tc>
          <w:tcPr>
            <w:tcW w:w="2179" w:type="dxa"/>
            <w:shd w:val="clear" w:color="auto" w:fill="auto"/>
          </w:tcPr>
          <w:p w14:paraId="1D0C0E01" w14:textId="1B542BD9" w:rsidR="0066171E" w:rsidRPr="0066171E" w:rsidRDefault="0066171E" w:rsidP="0066171E">
            <w:pPr>
              <w:ind w:firstLine="0"/>
            </w:pPr>
            <w:r>
              <w:t>Calhoon</w:t>
            </w:r>
          </w:p>
        </w:tc>
        <w:tc>
          <w:tcPr>
            <w:tcW w:w="2179" w:type="dxa"/>
            <w:shd w:val="clear" w:color="auto" w:fill="auto"/>
          </w:tcPr>
          <w:p w14:paraId="728200C5" w14:textId="0722D643" w:rsidR="0066171E" w:rsidRPr="0066171E" w:rsidRDefault="0066171E" w:rsidP="0066171E">
            <w:pPr>
              <w:ind w:firstLine="0"/>
            </w:pPr>
            <w:r>
              <w:t>Caskey</w:t>
            </w:r>
          </w:p>
        </w:tc>
        <w:tc>
          <w:tcPr>
            <w:tcW w:w="2180" w:type="dxa"/>
            <w:shd w:val="clear" w:color="auto" w:fill="auto"/>
          </w:tcPr>
          <w:p w14:paraId="00647F8E" w14:textId="5E82852E" w:rsidR="0066171E" w:rsidRPr="0066171E" w:rsidRDefault="0066171E" w:rsidP="0066171E">
            <w:pPr>
              <w:ind w:firstLine="0"/>
            </w:pPr>
            <w:r>
              <w:t>Chapman</w:t>
            </w:r>
          </w:p>
        </w:tc>
      </w:tr>
      <w:tr w:rsidR="0066171E" w:rsidRPr="0066171E" w14:paraId="39363228" w14:textId="77777777" w:rsidTr="0066171E">
        <w:tc>
          <w:tcPr>
            <w:tcW w:w="2179" w:type="dxa"/>
            <w:shd w:val="clear" w:color="auto" w:fill="auto"/>
          </w:tcPr>
          <w:p w14:paraId="41AAB0A0" w14:textId="503C226E" w:rsidR="0066171E" w:rsidRPr="0066171E" w:rsidRDefault="0066171E" w:rsidP="0066171E">
            <w:pPr>
              <w:ind w:firstLine="0"/>
            </w:pPr>
            <w:r>
              <w:t>Clyburn</w:t>
            </w:r>
          </w:p>
        </w:tc>
        <w:tc>
          <w:tcPr>
            <w:tcW w:w="2179" w:type="dxa"/>
            <w:shd w:val="clear" w:color="auto" w:fill="auto"/>
          </w:tcPr>
          <w:p w14:paraId="4C46CE01" w14:textId="2E01C54E" w:rsidR="0066171E" w:rsidRPr="0066171E" w:rsidRDefault="0066171E" w:rsidP="0066171E">
            <w:pPr>
              <w:ind w:firstLine="0"/>
            </w:pPr>
            <w:r>
              <w:t>Cobb-Hunter</w:t>
            </w:r>
          </w:p>
        </w:tc>
        <w:tc>
          <w:tcPr>
            <w:tcW w:w="2180" w:type="dxa"/>
            <w:shd w:val="clear" w:color="auto" w:fill="auto"/>
          </w:tcPr>
          <w:p w14:paraId="5359DB12" w14:textId="14FB1808" w:rsidR="0066171E" w:rsidRPr="0066171E" w:rsidRDefault="0066171E" w:rsidP="0066171E">
            <w:pPr>
              <w:ind w:firstLine="0"/>
            </w:pPr>
            <w:r>
              <w:t>Collins</w:t>
            </w:r>
          </w:p>
        </w:tc>
      </w:tr>
      <w:tr w:rsidR="0066171E" w:rsidRPr="0066171E" w14:paraId="2E275003" w14:textId="77777777" w:rsidTr="0066171E">
        <w:tc>
          <w:tcPr>
            <w:tcW w:w="2179" w:type="dxa"/>
            <w:shd w:val="clear" w:color="auto" w:fill="auto"/>
          </w:tcPr>
          <w:p w14:paraId="6F2F0298" w14:textId="7FD5A473" w:rsidR="0066171E" w:rsidRPr="0066171E" w:rsidRDefault="0066171E" w:rsidP="0066171E">
            <w:pPr>
              <w:ind w:firstLine="0"/>
            </w:pPr>
            <w:r>
              <w:t>B. J. Cox</w:t>
            </w:r>
          </w:p>
        </w:tc>
        <w:tc>
          <w:tcPr>
            <w:tcW w:w="2179" w:type="dxa"/>
            <w:shd w:val="clear" w:color="auto" w:fill="auto"/>
          </w:tcPr>
          <w:p w14:paraId="798367CB" w14:textId="4212BCCC" w:rsidR="0066171E" w:rsidRPr="0066171E" w:rsidRDefault="0066171E" w:rsidP="0066171E">
            <w:pPr>
              <w:ind w:firstLine="0"/>
            </w:pPr>
            <w:r>
              <w:t>B. L. Cox</w:t>
            </w:r>
          </w:p>
        </w:tc>
        <w:tc>
          <w:tcPr>
            <w:tcW w:w="2180" w:type="dxa"/>
            <w:shd w:val="clear" w:color="auto" w:fill="auto"/>
          </w:tcPr>
          <w:p w14:paraId="4131CA36" w14:textId="63E1C309" w:rsidR="0066171E" w:rsidRPr="0066171E" w:rsidRDefault="0066171E" w:rsidP="0066171E">
            <w:pPr>
              <w:ind w:firstLine="0"/>
            </w:pPr>
            <w:r>
              <w:t>Crawford</w:t>
            </w:r>
          </w:p>
        </w:tc>
      </w:tr>
      <w:tr w:rsidR="0066171E" w:rsidRPr="0066171E" w14:paraId="113CD13F" w14:textId="77777777" w:rsidTr="0066171E">
        <w:tc>
          <w:tcPr>
            <w:tcW w:w="2179" w:type="dxa"/>
            <w:shd w:val="clear" w:color="auto" w:fill="auto"/>
          </w:tcPr>
          <w:p w14:paraId="35354720" w14:textId="670423CF" w:rsidR="0066171E" w:rsidRPr="0066171E" w:rsidRDefault="0066171E" w:rsidP="0066171E">
            <w:pPr>
              <w:ind w:firstLine="0"/>
            </w:pPr>
            <w:r>
              <w:t>Cromer</w:t>
            </w:r>
          </w:p>
        </w:tc>
        <w:tc>
          <w:tcPr>
            <w:tcW w:w="2179" w:type="dxa"/>
            <w:shd w:val="clear" w:color="auto" w:fill="auto"/>
          </w:tcPr>
          <w:p w14:paraId="57F66DC4" w14:textId="24DE997D" w:rsidR="0066171E" w:rsidRPr="0066171E" w:rsidRDefault="0066171E" w:rsidP="0066171E">
            <w:pPr>
              <w:ind w:firstLine="0"/>
            </w:pPr>
            <w:r>
              <w:t>Davis</w:t>
            </w:r>
          </w:p>
        </w:tc>
        <w:tc>
          <w:tcPr>
            <w:tcW w:w="2180" w:type="dxa"/>
            <w:shd w:val="clear" w:color="auto" w:fill="auto"/>
          </w:tcPr>
          <w:p w14:paraId="23DDDB8F" w14:textId="0AB3095C" w:rsidR="0066171E" w:rsidRPr="0066171E" w:rsidRDefault="0066171E" w:rsidP="0066171E">
            <w:pPr>
              <w:ind w:firstLine="0"/>
            </w:pPr>
            <w:r>
              <w:t>Dillard</w:t>
            </w:r>
          </w:p>
        </w:tc>
      </w:tr>
      <w:tr w:rsidR="0066171E" w:rsidRPr="0066171E" w14:paraId="712CAE4E" w14:textId="77777777" w:rsidTr="0066171E">
        <w:tc>
          <w:tcPr>
            <w:tcW w:w="2179" w:type="dxa"/>
            <w:shd w:val="clear" w:color="auto" w:fill="auto"/>
          </w:tcPr>
          <w:p w14:paraId="65341E9F" w14:textId="117AC3B3" w:rsidR="0066171E" w:rsidRPr="0066171E" w:rsidRDefault="0066171E" w:rsidP="0066171E">
            <w:pPr>
              <w:ind w:firstLine="0"/>
            </w:pPr>
            <w:r>
              <w:t>Duncan</w:t>
            </w:r>
          </w:p>
        </w:tc>
        <w:tc>
          <w:tcPr>
            <w:tcW w:w="2179" w:type="dxa"/>
            <w:shd w:val="clear" w:color="auto" w:fill="auto"/>
          </w:tcPr>
          <w:p w14:paraId="1B87B792" w14:textId="2DB26320" w:rsidR="0066171E" w:rsidRPr="0066171E" w:rsidRDefault="0066171E" w:rsidP="0066171E">
            <w:pPr>
              <w:ind w:firstLine="0"/>
            </w:pPr>
            <w:r>
              <w:t>Edgerton</w:t>
            </w:r>
          </w:p>
        </w:tc>
        <w:tc>
          <w:tcPr>
            <w:tcW w:w="2180" w:type="dxa"/>
            <w:shd w:val="clear" w:color="auto" w:fill="auto"/>
          </w:tcPr>
          <w:p w14:paraId="409A0E8B" w14:textId="2F9185D6" w:rsidR="0066171E" w:rsidRPr="0066171E" w:rsidRDefault="0066171E" w:rsidP="0066171E">
            <w:pPr>
              <w:ind w:firstLine="0"/>
            </w:pPr>
            <w:r>
              <w:t>Erickson</w:t>
            </w:r>
          </w:p>
        </w:tc>
      </w:tr>
      <w:tr w:rsidR="0066171E" w:rsidRPr="0066171E" w14:paraId="31E7DC6D" w14:textId="77777777" w:rsidTr="0066171E">
        <w:tc>
          <w:tcPr>
            <w:tcW w:w="2179" w:type="dxa"/>
            <w:shd w:val="clear" w:color="auto" w:fill="auto"/>
          </w:tcPr>
          <w:p w14:paraId="5A27CEEF" w14:textId="7CC839F5" w:rsidR="0066171E" w:rsidRPr="0066171E" w:rsidRDefault="0066171E" w:rsidP="0066171E">
            <w:pPr>
              <w:ind w:firstLine="0"/>
            </w:pPr>
            <w:r>
              <w:t>Forrest</w:t>
            </w:r>
          </w:p>
        </w:tc>
        <w:tc>
          <w:tcPr>
            <w:tcW w:w="2179" w:type="dxa"/>
            <w:shd w:val="clear" w:color="auto" w:fill="auto"/>
          </w:tcPr>
          <w:p w14:paraId="443A968B" w14:textId="28645654" w:rsidR="0066171E" w:rsidRPr="0066171E" w:rsidRDefault="0066171E" w:rsidP="0066171E">
            <w:pPr>
              <w:ind w:firstLine="0"/>
            </w:pPr>
            <w:r>
              <w:t>Frank</w:t>
            </w:r>
          </w:p>
        </w:tc>
        <w:tc>
          <w:tcPr>
            <w:tcW w:w="2180" w:type="dxa"/>
            <w:shd w:val="clear" w:color="auto" w:fill="auto"/>
          </w:tcPr>
          <w:p w14:paraId="16AE25AB" w14:textId="2C50A4C4" w:rsidR="0066171E" w:rsidRPr="0066171E" w:rsidRDefault="0066171E" w:rsidP="0066171E">
            <w:pPr>
              <w:ind w:firstLine="0"/>
            </w:pPr>
            <w:r>
              <w:t>Gagnon</w:t>
            </w:r>
          </w:p>
        </w:tc>
      </w:tr>
      <w:tr w:rsidR="0066171E" w:rsidRPr="0066171E" w14:paraId="1210E5F4" w14:textId="77777777" w:rsidTr="0066171E">
        <w:tc>
          <w:tcPr>
            <w:tcW w:w="2179" w:type="dxa"/>
            <w:shd w:val="clear" w:color="auto" w:fill="auto"/>
          </w:tcPr>
          <w:p w14:paraId="27000A21" w14:textId="2CCDBB49" w:rsidR="0066171E" w:rsidRPr="0066171E" w:rsidRDefault="0066171E" w:rsidP="0066171E">
            <w:pPr>
              <w:ind w:firstLine="0"/>
            </w:pPr>
            <w:r>
              <w:t>Garvin</w:t>
            </w:r>
          </w:p>
        </w:tc>
        <w:tc>
          <w:tcPr>
            <w:tcW w:w="2179" w:type="dxa"/>
            <w:shd w:val="clear" w:color="auto" w:fill="auto"/>
          </w:tcPr>
          <w:p w14:paraId="4791673C" w14:textId="6B96AF51" w:rsidR="0066171E" w:rsidRPr="0066171E" w:rsidRDefault="0066171E" w:rsidP="0066171E">
            <w:pPr>
              <w:ind w:firstLine="0"/>
            </w:pPr>
            <w:r>
              <w:t>Gatch</w:t>
            </w:r>
          </w:p>
        </w:tc>
        <w:tc>
          <w:tcPr>
            <w:tcW w:w="2180" w:type="dxa"/>
            <w:shd w:val="clear" w:color="auto" w:fill="auto"/>
          </w:tcPr>
          <w:p w14:paraId="30323B12" w14:textId="0ED0A16D" w:rsidR="0066171E" w:rsidRPr="0066171E" w:rsidRDefault="0066171E" w:rsidP="0066171E">
            <w:pPr>
              <w:ind w:firstLine="0"/>
            </w:pPr>
            <w:r>
              <w:t>Gibson</w:t>
            </w:r>
          </w:p>
        </w:tc>
      </w:tr>
      <w:tr w:rsidR="0066171E" w:rsidRPr="0066171E" w14:paraId="0244F45C" w14:textId="77777777" w:rsidTr="0066171E">
        <w:tc>
          <w:tcPr>
            <w:tcW w:w="2179" w:type="dxa"/>
            <w:shd w:val="clear" w:color="auto" w:fill="auto"/>
          </w:tcPr>
          <w:p w14:paraId="2D526EE6" w14:textId="74CD94C2" w:rsidR="0066171E" w:rsidRPr="0066171E" w:rsidRDefault="0066171E" w:rsidP="0066171E">
            <w:pPr>
              <w:ind w:firstLine="0"/>
            </w:pPr>
            <w:r>
              <w:t>Gilliam</w:t>
            </w:r>
          </w:p>
        </w:tc>
        <w:tc>
          <w:tcPr>
            <w:tcW w:w="2179" w:type="dxa"/>
            <w:shd w:val="clear" w:color="auto" w:fill="auto"/>
          </w:tcPr>
          <w:p w14:paraId="4E753C4E" w14:textId="0DD0BF3B" w:rsidR="0066171E" w:rsidRPr="0066171E" w:rsidRDefault="0066171E" w:rsidP="0066171E">
            <w:pPr>
              <w:ind w:firstLine="0"/>
            </w:pPr>
            <w:r>
              <w:t>Gilliard</w:t>
            </w:r>
          </w:p>
        </w:tc>
        <w:tc>
          <w:tcPr>
            <w:tcW w:w="2180" w:type="dxa"/>
            <w:shd w:val="clear" w:color="auto" w:fill="auto"/>
          </w:tcPr>
          <w:p w14:paraId="02975282" w14:textId="1C44EB84" w:rsidR="0066171E" w:rsidRPr="0066171E" w:rsidRDefault="0066171E" w:rsidP="0066171E">
            <w:pPr>
              <w:ind w:firstLine="0"/>
            </w:pPr>
            <w:r>
              <w:t>Gilreath</w:t>
            </w:r>
          </w:p>
        </w:tc>
      </w:tr>
      <w:tr w:rsidR="0066171E" w:rsidRPr="0066171E" w14:paraId="424F0617" w14:textId="77777777" w:rsidTr="0066171E">
        <w:tc>
          <w:tcPr>
            <w:tcW w:w="2179" w:type="dxa"/>
            <w:shd w:val="clear" w:color="auto" w:fill="auto"/>
          </w:tcPr>
          <w:p w14:paraId="2A5F2A91" w14:textId="1B0BD975" w:rsidR="0066171E" w:rsidRPr="0066171E" w:rsidRDefault="0066171E" w:rsidP="0066171E">
            <w:pPr>
              <w:ind w:firstLine="0"/>
            </w:pPr>
            <w:r>
              <w:t>Govan</w:t>
            </w:r>
          </w:p>
        </w:tc>
        <w:tc>
          <w:tcPr>
            <w:tcW w:w="2179" w:type="dxa"/>
            <w:shd w:val="clear" w:color="auto" w:fill="auto"/>
          </w:tcPr>
          <w:p w14:paraId="1FF0CF8B" w14:textId="30A22151" w:rsidR="0066171E" w:rsidRPr="0066171E" w:rsidRDefault="0066171E" w:rsidP="0066171E">
            <w:pPr>
              <w:ind w:firstLine="0"/>
            </w:pPr>
            <w:r>
              <w:t>Grant</w:t>
            </w:r>
          </w:p>
        </w:tc>
        <w:tc>
          <w:tcPr>
            <w:tcW w:w="2180" w:type="dxa"/>
            <w:shd w:val="clear" w:color="auto" w:fill="auto"/>
          </w:tcPr>
          <w:p w14:paraId="7456D5A5" w14:textId="56E4E2A9" w:rsidR="0066171E" w:rsidRPr="0066171E" w:rsidRDefault="0066171E" w:rsidP="0066171E">
            <w:pPr>
              <w:ind w:firstLine="0"/>
            </w:pPr>
            <w:r>
              <w:t>Haddon</w:t>
            </w:r>
          </w:p>
        </w:tc>
      </w:tr>
      <w:tr w:rsidR="0066171E" w:rsidRPr="0066171E" w14:paraId="4607545D" w14:textId="77777777" w:rsidTr="0066171E">
        <w:tc>
          <w:tcPr>
            <w:tcW w:w="2179" w:type="dxa"/>
            <w:shd w:val="clear" w:color="auto" w:fill="auto"/>
          </w:tcPr>
          <w:p w14:paraId="6CA9709A" w14:textId="25D85D1D" w:rsidR="0066171E" w:rsidRPr="0066171E" w:rsidRDefault="0066171E" w:rsidP="0066171E">
            <w:pPr>
              <w:ind w:firstLine="0"/>
            </w:pPr>
            <w:r>
              <w:t>Hager</w:t>
            </w:r>
          </w:p>
        </w:tc>
        <w:tc>
          <w:tcPr>
            <w:tcW w:w="2179" w:type="dxa"/>
            <w:shd w:val="clear" w:color="auto" w:fill="auto"/>
          </w:tcPr>
          <w:p w14:paraId="3B51B264" w14:textId="7878F4B4" w:rsidR="0066171E" w:rsidRPr="0066171E" w:rsidRDefault="0066171E" w:rsidP="0066171E">
            <w:pPr>
              <w:ind w:firstLine="0"/>
            </w:pPr>
            <w:r>
              <w:t>Hardee</w:t>
            </w:r>
          </w:p>
        </w:tc>
        <w:tc>
          <w:tcPr>
            <w:tcW w:w="2180" w:type="dxa"/>
            <w:shd w:val="clear" w:color="auto" w:fill="auto"/>
          </w:tcPr>
          <w:p w14:paraId="48357647" w14:textId="53508F0E" w:rsidR="0066171E" w:rsidRPr="0066171E" w:rsidRDefault="0066171E" w:rsidP="0066171E">
            <w:pPr>
              <w:ind w:firstLine="0"/>
            </w:pPr>
            <w:r>
              <w:t>Harris</w:t>
            </w:r>
          </w:p>
        </w:tc>
      </w:tr>
      <w:tr w:rsidR="0066171E" w:rsidRPr="0066171E" w14:paraId="3482B13D" w14:textId="77777777" w:rsidTr="0066171E">
        <w:tc>
          <w:tcPr>
            <w:tcW w:w="2179" w:type="dxa"/>
            <w:shd w:val="clear" w:color="auto" w:fill="auto"/>
          </w:tcPr>
          <w:p w14:paraId="223C5412" w14:textId="548CFB0E" w:rsidR="0066171E" w:rsidRPr="0066171E" w:rsidRDefault="0066171E" w:rsidP="0066171E">
            <w:pPr>
              <w:ind w:firstLine="0"/>
            </w:pPr>
            <w:r>
              <w:t>Hartnett</w:t>
            </w:r>
          </w:p>
        </w:tc>
        <w:tc>
          <w:tcPr>
            <w:tcW w:w="2179" w:type="dxa"/>
            <w:shd w:val="clear" w:color="auto" w:fill="auto"/>
          </w:tcPr>
          <w:p w14:paraId="7F71F9AC" w14:textId="3F88224D" w:rsidR="0066171E" w:rsidRPr="0066171E" w:rsidRDefault="0066171E" w:rsidP="0066171E">
            <w:pPr>
              <w:ind w:firstLine="0"/>
            </w:pPr>
            <w:r>
              <w:t>Hartz</w:t>
            </w:r>
          </w:p>
        </w:tc>
        <w:tc>
          <w:tcPr>
            <w:tcW w:w="2180" w:type="dxa"/>
            <w:shd w:val="clear" w:color="auto" w:fill="auto"/>
          </w:tcPr>
          <w:p w14:paraId="52843218" w14:textId="6498B21F" w:rsidR="0066171E" w:rsidRPr="0066171E" w:rsidRDefault="0066171E" w:rsidP="0066171E">
            <w:pPr>
              <w:ind w:firstLine="0"/>
            </w:pPr>
            <w:r>
              <w:t>Hayes</w:t>
            </w:r>
          </w:p>
        </w:tc>
      </w:tr>
      <w:tr w:rsidR="0066171E" w:rsidRPr="0066171E" w14:paraId="72BBDA49" w14:textId="77777777" w:rsidTr="0066171E">
        <w:tc>
          <w:tcPr>
            <w:tcW w:w="2179" w:type="dxa"/>
            <w:shd w:val="clear" w:color="auto" w:fill="auto"/>
          </w:tcPr>
          <w:p w14:paraId="14D647EE" w14:textId="50F63A69" w:rsidR="0066171E" w:rsidRPr="0066171E" w:rsidRDefault="0066171E" w:rsidP="0066171E">
            <w:pPr>
              <w:ind w:firstLine="0"/>
            </w:pPr>
            <w:r>
              <w:t>Henderson-Myers</w:t>
            </w:r>
          </w:p>
        </w:tc>
        <w:tc>
          <w:tcPr>
            <w:tcW w:w="2179" w:type="dxa"/>
            <w:shd w:val="clear" w:color="auto" w:fill="auto"/>
          </w:tcPr>
          <w:p w14:paraId="7B9235F9" w14:textId="112B9E3F" w:rsidR="0066171E" w:rsidRPr="0066171E" w:rsidRDefault="0066171E" w:rsidP="0066171E">
            <w:pPr>
              <w:ind w:firstLine="0"/>
            </w:pPr>
            <w:r>
              <w:t>Herbkersman</w:t>
            </w:r>
          </w:p>
        </w:tc>
        <w:tc>
          <w:tcPr>
            <w:tcW w:w="2180" w:type="dxa"/>
            <w:shd w:val="clear" w:color="auto" w:fill="auto"/>
          </w:tcPr>
          <w:p w14:paraId="332D7A5C" w14:textId="51629108" w:rsidR="0066171E" w:rsidRPr="0066171E" w:rsidRDefault="0066171E" w:rsidP="0066171E">
            <w:pPr>
              <w:ind w:firstLine="0"/>
            </w:pPr>
            <w:r>
              <w:t>Hewitt</w:t>
            </w:r>
          </w:p>
        </w:tc>
      </w:tr>
      <w:tr w:rsidR="0066171E" w:rsidRPr="0066171E" w14:paraId="07B37658" w14:textId="77777777" w:rsidTr="0066171E">
        <w:tc>
          <w:tcPr>
            <w:tcW w:w="2179" w:type="dxa"/>
            <w:shd w:val="clear" w:color="auto" w:fill="auto"/>
          </w:tcPr>
          <w:p w14:paraId="2BB20B92" w14:textId="4D62B7F2" w:rsidR="0066171E" w:rsidRPr="0066171E" w:rsidRDefault="0066171E" w:rsidP="0066171E">
            <w:pPr>
              <w:ind w:firstLine="0"/>
            </w:pPr>
            <w:r>
              <w:t>Hiott</w:t>
            </w:r>
          </w:p>
        </w:tc>
        <w:tc>
          <w:tcPr>
            <w:tcW w:w="2179" w:type="dxa"/>
            <w:shd w:val="clear" w:color="auto" w:fill="auto"/>
          </w:tcPr>
          <w:p w14:paraId="6872ACFD" w14:textId="5F37A929" w:rsidR="0066171E" w:rsidRPr="0066171E" w:rsidRDefault="0066171E" w:rsidP="0066171E">
            <w:pPr>
              <w:ind w:firstLine="0"/>
            </w:pPr>
            <w:r>
              <w:t>Hixon</w:t>
            </w:r>
          </w:p>
        </w:tc>
        <w:tc>
          <w:tcPr>
            <w:tcW w:w="2180" w:type="dxa"/>
            <w:shd w:val="clear" w:color="auto" w:fill="auto"/>
          </w:tcPr>
          <w:p w14:paraId="126354A8" w14:textId="75617976" w:rsidR="0066171E" w:rsidRPr="0066171E" w:rsidRDefault="0066171E" w:rsidP="0066171E">
            <w:pPr>
              <w:ind w:firstLine="0"/>
            </w:pPr>
            <w:r>
              <w:t>Holman</w:t>
            </w:r>
          </w:p>
        </w:tc>
      </w:tr>
      <w:tr w:rsidR="0066171E" w:rsidRPr="0066171E" w14:paraId="4201E4A7" w14:textId="77777777" w:rsidTr="0066171E">
        <w:tc>
          <w:tcPr>
            <w:tcW w:w="2179" w:type="dxa"/>
            <w:shd w:val="clear" w:color="auto" w:fill="auto"/>
          </w:tcPr>
          <w:p w14:paraId="0ACFC21F" w14:textId="377D8F77" w:rsidR="0066171E" w:rsidRPr="0066171E" w:rsidRDefault="0066171E" w:rsidP="0066171E">
            <w:pPr>
              <w:ind w:firstLine="0"/>
            </w:pPr>
            <w:r>
              <w:t>Hosey</w:t>
            </w:r>
          </w:p>
        </w:tc>
        <w:tc>
          <w:tcPr>
            <w:tcW w:w="2179" w:type="dxa"/>
            <w:shd w:val="clear" w:color="auto" w:fill="auto"/>
          </w:tcPr>
          <w:p w14:paraId="5F56E2EC" w14:textId="66F59BC6" w:rsidR="0066171E" w:rsidRPr="0066171E" w:rsidRDefault="0066171E" w:rsidP="0066171E">
            <w:pPr>
              <w:ind w:firstLine="0"/>
            </w:pPr>
            <w:r>
              <w:t>Howard</w:t>
            </w:r>
          </w:p>
        </w:tc>
        <w:tc>
          <w:tcPr>
            <w:tcW w:w="2180" w:type="dxa"/>
            <w:shd w:val="clear" w:color="auto" w:fill="auto"/>
          </w:tcPr>
          <w:p w14:paraId="234C5266" w14:textId="7765E912" w:rsidR="0066171E" w:rsidRPr="0066171E" w:rsidRDefault="0066171E" w:rsidP="0066171E">
            <w:pPr>
              <w:ind w:firstLine="0"/>
            </w:pPr>
            <w:r>
              <w:t>Huff</w:t>
            </w:r>
          </w:p>
        </w:tc>
      </w:tr>
      <w:tr w:rsidR="0066171E" w:rsidRPr="0066171E" w14:paraId="783A4E36" w14:textId="77777777" w:rsidTr="0066171E">
        <w:tc>
          <w:tcPr>
            <w:tcW w:w="2179" w:type="dxa"/>
            <w:shd w:val="clear" w:color="auto" w:fill="auto"/>
          </w:tcPr>
          <w:p w14:paraId="5DADAD16" w14:textId="1BAB5832" w:rsidR="0066171E" w:rsidRPr="0066171E" w:rsidRDefault="0066171E" w:rsidP="0066171E">
            <w:pPr>
              <w:ind w:firstLine="0"/>
            </w:pPr>
            <w:r>
              <w:t>J. E. Johnson</w:t>
            </w:r>
          </w:p>
        </w:tc>
        <w:tc>
          <w:tcPr>
            <w:tcW w:w="2179" w:type="dxa"/>
            <w:shd w:val="clear" w:color="auto" w:fill="auto"/>
          </w:tcPr>
          <w:p w14:paraId="6AD61DB3" w14:textId="176324FF" w:rsidR="0066171E" w:rsidRPr="0066171E" w:rsidRDefault="0066171E" w:rsidP="0066171E">
            <w:pPr>
              <w:ind w:firstLine="0"/>
            </w:pPr>
            <w:r>
              <w:t>J. L. Johnson</w:t>
            </w:r>
          </w:p>
        </w:tc>
        <w:tc>
          <w:tcPr>
            <w:tcW w:w="2180" w:type="dxa"/>
            <w:shd w:val="clear" w:color="auto" w:fill="auto"/>
          </w:tcPr>
          <w:p w14:paraId="333E4DC5" w14:textId="518F1244" w:rsidR="0066171E" w:rsidRPr="0066171E" w:rsidRDefault="0066171E" w:rsidP="0066171E">
            <w:pPr>
              <w:ind w:firstLine="0"/>
            </w:pPr>
            <w:r>
              <w:t>Jones</w:t>
            </w:r>
          </w:p>
        </w:tc>
      </w:tr>
      <w:tr w:rsidR="0066171E" w:rsidRPr="0066171E" w14:paraId="19A59D13" w14:textId="77777777" w:rsidTr="0066171E">
        <w:tc>
          <w:tcPr>
            <w:tcW w:w="2179" w:type="dxa"/>
            <w:shd w:val="clear" w:color="auto" w:fill="auto"/>
          </w:tcPr>
          <w:p w14:paraId="6FD7710A" w14:textId="78BCAD6A" w:rsidR="0066171E" w:rsidRPr="0066171E" w:rsidRDefault="0066171E" w:rsidP="0066171E">
            <w:pPr>
              <w:ind w:firstLine="0"/>
            </w:pPr>
            <w:r>
              <w:t>Jordan</w:t>
            </w:r>
          </w:p>
        </w:tc>
        <w:tc>
          <w:tcPr>
            <w:tcW w:w="2179" w:type="dxa"/>
            <w:shd w:val="clear" w:color="auto" w:fill="auto"/>
          </w:tcPr>
          <w:p w14:paraId="37187D8D" w14:textId="7955BF3B" w:rsidR="0066171E" w:rsidRPr="0066171E" w:rsidRDefault="0066171E" w:rsidP="0066171E">
            <w:pPr>
              <w:ind w:firstLine="0"/>
            </w:pPr>
            <w:r>
              <w:t>Kilmartin</w:t>
            </w:r>
          </w:p>
        </w:tc>
        <w:tc>
          <w:tcPr>
            <w:tcW w:w="2180" w:type="dxa"/>
            <w:shd w:val="clear" w:color="auto" w:fill="auto"/>
          </w:tcPr>
          <w:p w14:paraId="419559DF" w14:textId="699620DC" w:rsidR="0066171E" w:rsidRPr="0066171E" w:rsidRDefault="0066171E" w:rsidP="0066171E">
            <w:pPr>
              <w:ind w:firstLine="0"/>
            </w:pPr>
            <w:r>
              <w:t>King</w:t>
            </w:r>
          </w:p>
        </w:tc>
      </w:tr>
      <w:tr w:rsidR="0066171E" w:rsidRPr="0066171E" w14:paraId="66B1D801" w14:textId="77777777" w:rsidTr="0066171E">
        <w:tc>
          <w:tcPr>
            <w:tcW w:w="2179" w:type="dxa"/>
            <w:shd w:val="clear" w:color="auto" w:fill="auto"/>
          </w:tcPr>
          <w:p w14:paraId="0187AC4F" w14:textId="3F777D73" w:rsidR="0066171E" w:rsidRPr="0066171E" w:rsidRDefault="0066171E" w:rsidP="0066171E">
            <w:pPr>
              <w:ind w:firstLine="0"/>
            </w:pPr>
            <w:r>
              <w:t>Landing</w:t>
            </w:r>
          </w:p>
        </w:tc>
        <w:tc>
          <w:tcPr>
            <w:tcW w:w="2179" w:type="dxa"/>
            <w:shd w:val="clear" w:color="auto" w:fill="auto"/>
          </w:tcPr>
          <w:p w14:paraId="4CEA1456" w14:textId="66148356" w:rsidR="0066171E" w:rsidRPr="0066171E" w:rsidRDefault="0066171E" w:rsidP="0066171E">
            <w:pPr>
              <w:ind w:firstLine="0"/>
            </w:pPr>
            <w:r>
              <w:t>Lawson</w:t>
            </w:r>
          </w:p>
        </w:tc>
        <w:tc>
          <w:tcPr>
            <w:tcW w:w="2180" w:type="dxa"/>
            <w:shd w:val="clear" w:color="auto" w:fill="auto"/>
          </w:tcPr>
          <w:p w14:paraId="4B1B0594" w14:textId="3BFF5CEC" w:rsidR="0066171E" w:rsidRPr="0066171E" w:rsidRDefault="0066171E" w:rsidP="0066171E">
            <w:pPr>
              <w:ind w:firstLine="0"/>
            </w:pPr>
            <w:r>
              <w:t>Ligon</w:t>
            </w:r>
          </w:p>
        </w:tc>
      </w:tr>
      <w:tr w:rsidR="0066171E" w:rsidRPr="0066171E" w14:paraId="3985C74A" w14:textId="77777777" w:rsidTr="0066171E">
        <w:tc>
          <w:tcPr>
            <w:tcW w:w="2179" w:type="dxa"/>
            <w:shd w:val="clear" w:color="auto" w:fill="auto"/>
          </w:tcPr>
          <w:p w14:paraId="4FB88504" w14:textId="4E9CAC0A" w:rsidR="0066171E" w:rsidRPr="0066171E" w:rsidRDefault="0066171E" w:rsidP="0066171E">
            <w:pPr>
              <w:ind w:firstLine="0"/>
            </w:pPr>
            <w:r>
              <w:t>Long</w:t>
            </w:r>
          </w:p>
        </w:tc>
        <w:tc>
          <w:tcPr>
            <w:tcW w:w="2179" w:type="dxa"/>
            <w:shd w:val="clear" w:color="auto" w:fill="auto"/>
          </w:tcPr>
          <w:p w14:paraId="74D3BE72" w14:textId="6B80E175" w:rsidR="0066171E" w:rsidRPr="0066171E" w:rsidRDefault="0066171E" w:rsidP="0066171E">
            <w:pPr>
              <w:ind w:firstLine="0"/>
            </w:pPr>
            <w:r>
              <w:t>Lowe</w:t>
            </w:r>
          </w:p>
        </w:tc>
        <w:tc>
          <w:tcPr>
            <w:tcW w:w="2180" w:type="dxa"/>
            <w:shd w:val="clear" w:color="auto" w:fill="auto"/>
          </w:tcPr>
          <w:p w14:paraId="7A3E0D01" w14:textId="4A563FF0" w:rsidR="0066171E" w:rsidRPr="0066171E" w:rsidRDefault="0066171E" w:rsidP="0066171E">
            <w:pPr>
              <w:ind w:firstLine="0"/>
            </w:pPr>
            <w:r>
              <w:t>Luck</w:t>
            </w:r>
          </w:p>
        </w:tc>
      </w:tr>
      <w:tr w:rsidR="0066171E" w:rsidRPr="0066171E" w14:paraId="65EEE7B9" w14:textId="77777777" w:rsidTr="0066171E">
        <w:tc>
          <w:tcPr>
            <w:tcW w:w="2179" w:type="dxa"/>
            <w:shd w:val="clear" w:color="auto" w:fill="auto"/>
          </w:tcPr>
          <w:p w14:paraId="5C3B3953" w14:textId="69DFAC88" w:rsidR="0066171E" w:rsidRPr="0066171E" w:rsidRDefault="0066171E" w:rsidP="0066171E">
            <w:pPr>
              <w:ind w:firstLine="0"/>
            </w:pPr>
            <w:r>
              <w:t>Magnuson</w:t>
            </w:r>
          </w:p>
        </w:tc>
        <w:tc>
          <w:tcPr>
            <w:tcW w:w="2179" w:type="dxa"/>
            <w:shd w:val="clear" w:color="auto" w:fill="auto"/>
          </w:tcPr>
          <w:p w14:paraId="6712FE04" w14:textId="44EACF26" w:rsidR="0066171E" w:rsidRPr="0066171E" w:rsidRDefault="0066171E" w:rsidP="0066171E">
            <w:pPr>
              <w:ind w:firstLine="0"/>
            </w:pPr>
            <w:r>
              <w:t>Martin</w:t>
            </w:r>
          </w:p>
        </w:tc>
        <w:tc>
          <w:tcPr>
            <w:tcW w:w="2180" w:type="dxa"/>
            <w:shd w:val="clear" w:color="auto" w:fill="auto"/>
          </w:tcPr>
          <w:p w14:paraId="5EA7C9A0" w14:textId="7F19B44D" w:rsidR="0066171E" w:rsidRPr="0066171E" w:rsidRDefault="0066171E" w:rsidP="0066171E">
            <w:pPr>
              <w:ind w:firstLine="0"/>
            </w:pPr>
            <w:r>
              <w:t>May</w:t>
            </w:r>
          </w:p>
        </w:tc>
      </w:tr>
      <w:tr w:rsidR="0066171E" w:rsidRPr="0066171E" w14:paraId="4DC48D0B" w14:textId="77777777" w:rsidTr="0066171E">
        <w:tc>
          <w:tcPr>
            <w:tcW w:w="2179" w:type="dxa"/>
            <w:shd w:val="clear" w:color="auto" w:fill="auto"/>
          </w:tcPr>
          <w:p w14:paraId="193C93EE" w14:textId="1826E377" w:rsidR="0066171E" w:rsidRPr="0066171E" w:rsidRDefault="0066171E" w:rsidP="0066171E">
            <w:pPr>
              <w:ind w:firstLine="0"/>
            </w:pPr>
            <w:r>
              <w:t>McCabe</w:t>
            </w:r>
          </w:p>
        </w:tc>
        <w:tc>
          <w:tcPr>
            <w:tcW w:w="2179" w:type="dxa"/>
            <w:shd w:val="clear" w:color="auto" w:fill="auto"/>
          </w:tcPr>
          <w:p w14:paraId="4403BE45" w14:textId="26F0F884" w:rsidR="0066171E" w:rsidRPr="0066171E" w:rsidRDefault="0066171E" w:rsidP="0066171E">
            <w:pPr>
              <w:ind w:firstLine="0"/>
            </w:pPr>
            <w:r>
              <w:t>McCravy</w:t>
            </w:r>
          </w:p>
        </w:tc>
        <w:tc>
          <w:tcPr>
            <w:tcW w:w="2180" w:type="dxa"/>
            <w:shd w:val="clear" w:color="auto" w:fill="auto"/>
          </w:tcPr>
          <w:p w14:paraId="5EA7285E" w14:textId="057AA0D8" w:rsidR="0066171E" w:rsidRPr="0066171E" w:rsidRDefault="0066171E" w:rsidP="0066171E">
            <w:pPr>
              <w:ind w:firstLine="0"/>
            </w:pPr>
            <w:r>
              <w:t>McDaniel</w:t>
            </w:r>
          </w:p>
        </w:tc>
      </w:tr>
      <w:tr w:rsidR="0066171E" w:rsidRPr="0066171E" w14:paraId="26AD7603" w14:textId="77777777" w:rsidTr="0066171E">
        <w:tc>
          <w:tcPr>
            <w:tcW w:w="2179" w:type="dxa"/>
            <w:shd w:val="clear" w:color="auto" w:fill="auto"/>
          </w:tcPr>
          <w:p w14:paraId="0863B23F" w14:textId="4C793D7C" w:rsidR="0066171E" w:rsidRPr="0066171E" w:rsidRDefault="0066171E" w:rsidP="0066171E">
            <w:pPr>
              <w:ind w:firstLine="0"/>
            </w:pPr>
            <w:r>
              <w:t>McGinnis</w:t>
            </w:r>
          </w:p>
        </w:tc>
        <w:tc>
          <w:tcPr>
            <w:tcW w:w="2179" w:type="dxa"/>
            <w:shd w:val="clear" w:color="auto" w:fill="auto"/>
          </w:tcPr>
          <w:p w14:paraId="73B9C6CB" w14:textId="62388EAB" w:rsidR="0066171E" w:rsidRPr="0066171E" w:rsidRDefault="0066171E" w:rsidP="0066171E">
            <w:pPr>
              <w:ind w:firstLine="0"/>
            </w:pPr>
            <w:r>
              <w:t>Mitchell</w:t>
            </w:r>
          </w:p>
        </w:tc>
        <w:tc>
          <w:tcPr>
            <w:tcW w:w="2180" w:type="dxa"/>
            <w:shd w:val="clear" w:color="auto" w:fill="auto"/>
          </w:tcPr>
          <w:p w14:paraId="390C4485" w14:textId="2EC6210C" w:rsidR="0066171E" w:rsidRPr="0066171E" w:rsidRDefault="0066171E" w:rsidP="0066171E">
            <w:pPr>
              <w:ind w:firstLine="0"/>
            </w:pPr>
            <w:r>
              <w:t>Montgomery</w:t>
            </w:r>
          </w:p>
        </w:tc>
      </w:tr>
      <w:tr w:rsidR="0066171E" w:rsidRPr="0066171E" w14:paraId="3A65C719" w14:textId="77777777" w:rsidTr="0066171E">
        <w:tc>
          <w:tcPr>
            <w:tcW w:w="2179" w:type="dxa"/>
            <w:shd w:val="clear" w:color="auto" w:fill="auto"/>
          </w:tcPr>
          <w:p w14:paraId="679526CE" w14:textId="01EE848F" w:rsidR="0066171E" w:rsidRPr="0066171E" w:rsidRDefault="0066171E" w:rsidP="0066171E">
            <w:pPr>
              <w:ind w:firstLine="0"/>
            </w:pPr>
            <w:r>
              <w:t>J. Moore</w:t>
            </w:r>
          </w:p>
        </w:tc>
        <w:tc>
          <w:tcPr>
            <w:tcW w:w="2179" w:type="dxa"/>
            <w:shd w:val="clear" w:color="auto" w:fill="auto"/>
          </w:tcPr>
          <w:p w14:paraId="5FFEA53E" w14:textId="36600218" w:rsidR="0066171E" w:rsidRPr="0066171E" w:rsidRDefault="0066171E" w:rsidP="0066171E">
            <w:pPr>
              <w:ind w:firstLine="0"/>
            </w:pPr>
            <w:r>
              <w:t>T. Moore</w:t>
            </w:r>
          </w:p>
        </w:tc>
        <w:tc>
          <w:tcPr>
            <w:tcW w:w="2180" w:type="dxa"/>
            <w:shd w:val="clear" w:color="auto" w:fill="auto"/>
          </w:tcPr>
          <w:p w14:paraId="471637C1" w14:textId="1C3D29A4" w:rsidR="0066171E" w:rsidRPr="0066171E" w:rsidRDefault="0066171E" w:rsidP="0066171E">
            <w:pPr>
              <w:ind w:firstLine="0"/>
            </w:pPr>
            <w:r>
              <w:t>Morgan</w:t>
            </w:r>
          </w:p>
        </w:tc>
      </w:tr>
      <w:tr w:rsidR="0066171E" w:rsidRPr="0066171E" w14:paraId="5610DE07" w14:textId="77777777" w:rsidTr="0066171E">
        <w:tc>
          <w:tcPr>
            <w:tcW w:w="2179" w:type="dxa"/>
            <w:shd w:val="clear" w:color="auto" w:fill="auto"/>
          </w:tcPr>
          <w:p w14:paraId="6D93D7B5" w14:textId="717337AA" w:rsidR="0066171E" w:rsidRPr="0066171E" w:rsidRDefault="0066171E" w:rsidP="0066171E">
            <w:pPr>
              <w:ind w:firstLine="0"/>
            </w:pPr>
            <w:r>
              <w:t>Moss</w:t>
            </w:r>
          </w:p>
        </w:tc>
        <w:tc>
          <w:tcPr>
            <w:tcW w:w="2179" w:type="dxa"/>
            <w:shd w:val="clear" w:color="auto" w:fill="auto"/>
          </w:tcPr>
          <w:p w14:paraId="5BC71B7C" w14:textId="6C2B72B6" w:rsidR="0066171E" w:rsidRPr="0066171E" w:rsidRDefault="0066171E" w:rsidP="0066171E">
            <w:pPr>
              <w:ind w:firstLine="0"/>
            </w:pPr>
            <w:r>
              <w:t>Murphy</w:t>
            </w:r>
          </w:p>
        </w:tc>
        <w:tc>
          <w:tcPr>
            <w:tcW w:w="2180" w:type="dxa"/>
            <w:shd w:val="clear" w:color="auto" w:fill="auto"/>
          </w:tcPr>
          <w:p w14:paraId="00765112" w14:textId="59DC96FE" w:rsidR="0066171E" w:rsidRPr="0066171E" w:rsidRDefault="0066171E" w:rsidP="0066171E">
            <w:pPr>
              <w:ind w:firstLine="0"/>
            </w:pPr>
            <w:r>
              <w:t>Neese</w:t>
            </w:r>
          </w:p>
        </w:tc>
      </w:tr>
      <w:tr w:rsidR="0066171E" w:rsidRPr="0066171E" w14:paraId="21E8257B" w14:textId="77777777" w:rsidTr="0066171E">
        <w:tc>
          <w:tcPr>
            <w:tcW w:w="2179" w:type="dxa"/>
            <w:shd w:val="clear" w:color="auto" w:fill="auto"/>
          </w:tcPr>
          <w:p w14:paraId="60229F1D" w14:textId="7E99773F" w:rsidR="0066171E" w:rsidRPr="0066171E" w:rsidRDefault="0066171E" w:rsidP="0066171E">
            <w:pPr>
              <w:ind w:firstLine="0"/>
            </w:pPr>
            <w:r>
              <w:t>B. Newton</w:t>
            </w:r>
          </w:p>
        </w:tc>
        <w:tc>
          <w:tcPr>
            <w:tcW w:w="2179" w:type="dxa"/>
            <w:shd w:val="clear" w:color="auto" w:fill="auto"/>
          </w:tcPr>
          <w:p w14:paraId="2B3F0868" w14:textId="60809815" w:rsidR="0066171E" w:rsidRPr="0066171E" w:rsidRDefault="0066171E" w:rsidP="0066171E">
            <w:pPr>
              <w:ind w:firstLine="0"/>
            </w:pPr>
            <w:r>
              <w:t>W. Newton</w:t>
            </w:r>
          </w:p>
        </w:tc>
        <w:tc>
          <w:tcPr>
            <w:tcW w:w="2180" w:type="dxa"/>
            <w:shd w:val="clear" w:color="auto" w:fill="auto"/>
          </w:tcPr>
          <w:p w14:paraId="2C3254B3" w14:textId="4057428F" w:rsidR="0066171E" w:rsidRPr="0066171E" w:rsidRDefault="0066171E" w:rsidP="0066171E">
            <w:pPr>
              <w:ind w:firstLine="0"/>
            </w:pPr>
            <w:r>
              <w:t>Oremus</w:t>
            </w:r>
          </w:p>
        </w:tc>
      </w:tr>
      <w:tr w:rsidR="0066171E" w:rsidRPr="0066171E" w14:paraId="25CDA5DB" w14:textId="77777777" w:rsidTr="0066171E">
        <w:tc>
          <w:tcPr>
            <w:tcW w:w="2179" w:type="dxa"/>
            <w:shd w:val="clear" w:color="auto" w:fill="auto"/>
          </w:tcPr>
          <w:p w14:paraId="61F299FA" w14:textId="6EA1351F" w:rsidR="0066171E" w:rsidRPr="0066171E" w:rsidRDefault="0066171E" w:rsidP="0066171E">
            <w:pPr>
              <w:ind w:firstLine="0"/>
            </w:pPr>
            <w:r>
              <w:t>Pace</w:t>
            </w:r>
          </w:p>
        </w:tc>
        <w:tc>
          <w:tcPr>
            <w:tcW w:w="2179" w:type="dxa"/>
            <w:shd w:val="clear" w:color="auto" w:fill="auto"/>
          </w:tcPr>
          <w:p w14:paraId="3309F1CD" w14:textId="397FE9E9" w:rsidR="0066171E" w:rsidRPr="0066171E" w:rsidRDefault="0066171E" w:rsidP="0066171E">
            <w:pPr>
              <w:ind w:firstLine="0"/>
            </w:pPr>
            <w:r>
              <w:t>Pedalino</w:t>
            </w:r>
          </w:p>
        </w:tc>
        <w:tc>
          <w:tcPr>
            <w:tcW w:w="2180" w:type="dxa"/>
            <w:shd w:val="clear" w:color="auto" w:fill="auto"/>
          </w:tcPr>
          <w:p w14:paraId="1F8E011E" w14:textId="7B3D6F06" w:rsidR="0066171E" w:rsidRPr="0066171E" w:rsidRDefault="0066171E" w:rsidP="0066171E">
            <w:pPr>
              <w:ind w:firstLine="0"/>
            </w:pPr>
            <w:r>
              <w:t>Pope</w:t>
            </w:r>
          </w:p>
        </w:tc>
      </w:tr>
      <w:tr w:rsidR="0066171E" w:rsidRPr="0066171E" w14:paraId="12525EC6" w14:textId="77777777" w:rsidTr="0066171E">
        <w:tc>
          <w:tcPr>
            <w:tcW w:w="2179" w:type="dxa"/>
            <w:shd w:val="clear" w:color="auto" w:fill="auto"/>
          </w:tcPr>
          <w:p w14:paraId="5D6080BF" w14:textId="7ED94225" w:rsidR="0066171E" w:rsidRPr="0066171E" w:rsidRDefault="0066171E" w:rsidP="0066171E">
            <w:pPr>
              <w:ind w:firstLine="0"/>
            </w:pPr>
            <w:r>
              <w:t>Reese</w:t>
            </w:r>
          </w:p>
        </w:tc>
        <w:tc>
          <w:tcPr>
            <w:tcW w:w="2179" w:type="dxa"/>
            <w:shd w:val="clear" w:color="auto" w:fill="auto"/>
          </w:tcPr>
          <w:p w14:paraId="5A381672" w14:textId="6FCB8724" w:rsidR="0066171E" w:rsidRPr="0066171E" w:rsidRDefault="0066171E" w:rsidP="0066171E">
            <w:pPr>
              <w:ind w:firstLine="0"/>
            </w:pPr>
            <w:r>
              <w:t>Rivers</w:t>
            </w:r>
          </w:p>
        </w:tc>
        <w:tc>
          <w:tcPr>
            <w:tcW w:w="2180" w:type="dxa"/>
            <w:shd w:val="clear" w:color="auto" w:fill="auto"/>
          </w:tcPr>
          <w:p w14:paraId="34C2054E" w14:textId="6E0C5A19" w:rsidR="0066171E" w:rsidRPr="0066171E" w:rsidRDefault="0066171E" w:rsidP="0066171E">
            <w:pPr>
              <w:ind w:firstLine="0"/>
            </w:pPr>
            <w:r>
              <w:t>Robbins</w:t>
            </w:r>
          </w:p>
        </w:tc>
      </w:tr>
      <w:tr w:rsidR="0066171E" w:rsidRPr="0066171E" w14:paraId="2A8B1B05" w14:textId="77777777" w:rsidTr="0066171E">
        <w:tc>
          <w:tcPr>
            <w:tcW w:w="2179" w:type="dxa"/>
            <w:shd w:val="clear" w:color="auto" w:fill="auto"/>
          </w:tcPr>
          <w:p w14:paraId="7D0A98CF" w14:textId="6AE9722E" w:rsidR="0066171E" w:rsidRPr="0066171E" w:rsidRDefault="0066171E" w:rsidP="0066171E">
            <w:pPr>
              <w:ind w:firstLine="0"/>
            </w:pPr>
            <w:r>
              <w:t>Rose</w:t>
            </w:r>
          </w:p>
        </w:tc>
        <w:tc>
          <w:tcPr>
            <w:tcW w:w="2179" w:type="dxa"/>
            <w:shd w:val="clear" w:color="auto" w:fill="auto"/>
          </w:tcPr>
          <w:p w14:paraId="1A9536F6" w14:textId="18CE4DB8" w:rsidR="0066171E" w:rsidRPr="0066171E" w:rsidRDefault="0066171E" w:rsidP="0066171E">
            <w:pPr>
              <w:ind w:firstLine="0"/>
            </w:pPr>
            <w:r>
              <w:t>Rutherford</w:t>
            </w:r>
          </w:p>
        </w:tc>
        <w:tc>
          <w:tcPr>
            <w:tcW w:w="2180" w:type="dxa"/>
            <w:shd w:val="clear" w:color="auto" w:fill="auto"/>
          </w:tcPr>
          <w:p w14:paraId="696A3549" w14:textId="3D883AD3" w:rsidR="0066171E" w:rsidRPr="0066171E" w:rsidRDefault="0066171E" w:rsidP="0066171E">
            <w:pPr>
              <w:ind w:firstLine="0"/>
            </w:pPr>
            <w:r>
              <w:t>Sanders</w:t>
            </w:r>
          </w:p>
        </w:tc>
      </w:tr>
      <w:tr w:rsidR="0066171E" w:rsidRPr="0066171E" w14:paraId="703A6CED" w14:textId="77777777" w:rsidTr="0066171E">
        <w:tc>
          <w:tcPr>
            <w:tcW w:w="2179" w:type="dxa"/>
            <w:shd w:val="clear" w:color="auto" w:fill="auto"/>
          </w:tcPr>
          <w:p w14:paraId="35985F11" w14:textId="2E458639" w:rsidR="0066171E" w:rsidRPr="0066171E" w:rsidRDefault="0066171E" w:rsidP="0066171E">
            <w:pPr>
              <w:ind w:firstLine="0"/>
            </w:pPr>
            <w:r>
              <w:t>Schuessler</w:t>
            </w:r>
          </w:p>
        </w:tc>
        <w:tc>
          <w:tcPr>
            <w:tcW w:w="2179" w:type="dxa"/>
            <w:shd w:val="clear" w:color="auto" w:fill="auto"/>
          </w:tcPr>
          <w:p w14:paraId="3183D742" w14:textId="3C3AFCD1" w:rsidR="0066171E" w:rsidRPr="0066171E" w:rsidRDefault="0066171E" w:rsidP="0066171E">
            <w:pPr>
              <w:ind w:firstLine="0"/>
            </w:pPr>
            <w:r>
              <w:t>Sessions</w:t>
            </w:r>
          </w:p>
        </w:tc>
        <w:tc>
          <w:tcPr>
            <w:tcW w:w="2180" w:type="dxa"/>
            <w:shd w:val="clear" w:color="auto" w:fill="auto"/>
          </w:tcPr>
          <w:p w14:paraId="29E5CEC7" w14:textId="3E01BC09" w:rsidR="0066171E" w:rsidRPr="0066171E" w:rsidRDefault="0066171E" w:rsidP="0066171E">
            <w:pPr>
              <w:ind w:firstLine="0"/>
            </w:pPr>
            <w:r>
              <w:t>G. M. Smith</w:t>
            </w:r>
          </w:p>
        </w:tc>
      </w:tr>
      <w:tr w:rsidR="0066171E" w:rsidRPr="0066171E" w14:paraId="6A2C8F11" w14:textId="77777777" w:rsidTr="0066171E">
        <w:tc>
          <w:tcPr>
            <w:tcW w:w="2179" w:type="dxa"/>
            <w:shd w:val="clear" w:color="auto" w:fill="auto"/>
          </w:tcPr>
          <w:p w14:paraId="0C71A8A0" w14:textId="63978480" w:rsidR="0066171E" w:rsidRPr="0066171E" w:rsidRDefault="0066171E" w:rsidP="0066171E">
            <w:pPr>
              <w:ind w:firstLine="0"/>
            </w:pPr>
            <w:r>
              <w:t>M. M. Smith</w:t>
            </w:r>
          </w:p>
        </w:tc>
        <w:tc>
          <w:tcPr>
            <w:tcW w:w="2179" w:type="dxa"/>
            <w:shd w:val="clear" w:color="auto" w:fill="auto"/>
          </w:tcPr>
          <w:p w14:paraId="7F5EC495" w14:textId="46C31D88" w:rsidR="0066171E" w:rsidRPr="0066171E" w:rsidRDefault="0066171E" w:rsidP="0066171E">
            <w:pPr>
              <w:ind w:firstLine="0"/>
            </w:pPr>
            <w:r>
              <w:t>Stavrinakis</w:t>
            </w:r>
          </w:p>
        </w:tc>
        <w:tc>
          <w:tcPr>
            <w:tcW w:w="2180" w:type="dxa"/>
            <w:shd w:val="clear" w:color="auto" w:fill="auto"/>
          </w:tcPr>
          <w:p w14:paraId="71A88CC0" w14:textId="4650CDFC" w:rsidR="0066171E" w:rsidRPr="0066171E" w:rsidRDefault="0066171E" w:rsidP="0066171E">
            <w:pPr>
              <w:ind w:firstLine="0"/>
            </w:pPr>
            <w:r>
              <w:t>Taylor</w:t>
            </w:r>
          </w:p>
        </w:tc>
      </w:tr>
      <w:tr w:rsidR="0066171E" w:rsidRPr="0066171E" w14:paraId="5966021E" w14:textId="77777777" w:rsidTr="0066171E">
        <w:tc>
          <w:tcPr>
            <w:tcW w:w="2179" w:type="dxa"/>
            <w:shd w:val="clear" w:color="auto" w:fill="auto"/>
          </w:tcPr>
          <w:p w14:paraId="4A797FFA" w14:textId="24FB25C0" w:rsidR="0066171E" w:rsidRPr="0066171E" w:rsidRDefault="0066171E" w:rsidP="0066171E">
            <w:pPr>
              <w:ind w:firstLine="0"/>
            </w:pPr>
            <w:r>
              <w:t>Teeple</w:t>
            </w:r>
          </w:p>
        </w:tc>
        <w:tc>
          <w:tcPr>
            <w:tcW w:w="2179" w:type="dxa"/>
            <w:shd w:val="clear" w:color="auto" w:fill="auto"/>
          </w:tcPr>
          <w:p w14:paraId="322F7CE0" w14:textId="51E3EB20" w:rsidR="0066171E" w:rsidRPr="0066171E" w:rsidRDefault="0066171E" w:rsidP="0066171E">
            <w:pPr>
              <w:ind w:firstLine="0"/>
            </w:pPr>
            <w:r>
              <w:t>Terribile</w:t>
            </w:r>
          </w:p>
        </w:tc>
        <w:tc>
          <w:tcPr>
            <w:tcW w:w="2180" w:type="dxa"/>
            <w:shd w:val="clear" w:color="auto" w:fill="auto"/>
          </w:tcPr>
          <w:p w14:paraId="62D67C28" w14:textId="2FC00331" w:rsidR="0066171E" w:rsidRPr="0066171E" w:rsidRDefault="0066171E" w:rsidP="0066171E">
            <w:pPr>
              <w:ind w:firstLine="0"/>
            </w:pPr>
            <w:r>
              <w:t>Vaughan</w:t>
            </w:r>
          </w:p>
        </w:tc>
      </w:tr>
      <w:tr w:rsidR="0066171E" w:rsidRPr="0066171E" w14:paraId="0633F6C1" w14:textId="77777777" w:rsidTr="0066171E">
        <w:tc>
          <w:tcPr>
            <w:tcW w:w="2179" w:type="dxa"/>
            <w:shd w:val="clear" w:color="auto" w:fill="auto"/>
          </w:tcPr>
          <w:p w14:paraId="396C0ED8" w14:textId="74473D19" w:rsidR="0066171E" w:rsidRPr="0066171E" w:rsidRDefault="0066171E" w:rsidP="0066171E">
            <w:pPr>
              <w:ind w:firstLine="0"/>
            </w:pPr>
            <w:r>
              <w:t>Weeks</w:t>
            </w:r>
          </w:p>
        </w:tc>
        <w:tc>
          <w:tcPr>
            <w:tcW w:w="2179" w:type="dxa"/>
            <w:shd w:val="clear" w:color="auto" w:fill="auto"/>
          </w:tcPr>
          <w:p w14:paraId="01823510" w14:textId="6BFFE12A" w:rsidR="0066171E" w:rsidRPr="0066171E" w:rsidRDefault="0066171E" w:rsidP="0066171E">
            <w:pPr>
              <w:ind w:firstLine="0"/>
            </w:pPr>
            <w:r>
              <w:t>Wetmore</w:t>
            </w:r>
          </w:p>
        </w:tc>
        <w:tc>
          <w:tcPr>
            <w:tcW w:w="2180" w:type="dxa"/>
            <w:shd w:val="clear" w:color="auto" w:fill="auto"/>
          </w:tcPr>
          <w:p w14:paraId="7B3A49F3" w14:textId="526DF67A" w:rsidR="0066171E" w:rsidRPr="0066171E" w:rsidRDefault="0066171E" w:rsidP="0066171E">
            <w:pPr>
              <w:ind w:firstLine="0"/>
            </w:pPr>
            <w:r>
              <w:t>White</w:t>
            </w:r>
          </w:p>
        </w:tc>
      </w:tr>
      <w:tr w:rsidR="0066171E" w:rsidRPr="0066171E" w14:paraId="49CF2922" w14:textId="77777777" w:rsidTr="0066171E">
        <w:tc>
          <w:tcPr>
            <w:tcW w:w="2179" w:type="dxa"/>
            <w:shd w:val="clear" w:color="auto" w:fill="auto"/>
          </w:tcPr>
          <w:p w14:paraId="128DF25A" w14:textId="5F9587A7" w:rsidR="0066171E" w:rsidRPr="0066171E" w:rsidRDefault="0066171E" w:rsidP="0066171E">
            <w:pPr>
              <w:keepNext/>
              <w:ind w:firstLine="0"/>
            </w:pPr>
            <w:r>
              <w:lastRenderedPageBreak/>
              <w:t>Whitmire</w:t>
            </w:r>
          </w:p>
        </w:tc>
        <w:tc>
          <w:tcPr>
            <w:tcW w:w="2179" w:type="dxa"/>
            <w:shd w:val="clear" w:color="auto" w:fill="auto"/>
          </w:tcPr>
          <w:p w14:paraId="6A972EED" w14:textId="0681E9A3" w:rsidR="0066171E" w:rsidRPr="0066171E" w:rsidRDefault="0066171E" w:rsidP="0066171E">
            <w:pPr>
              <w:keepNext/>
              <w:ind w:firstLine="0"/>
            </w:pPr>
            <w:r>
              <w:t>Wickensimer</w:t>
            </w:r>
          </w:p>
        </w:tc>
        <w:tc>
          <w:tcPr>
            <w:tcW w:w="2180" w:type="dxa"/>
            <w:shd w:val="clear" w:color="auto" w:fill="auto"/>
          </w:tcPr>
          <w:p w14:paraId="44F017D5" w14:textId="40ECCF22" w:rsidR="0066171E" w:rsidRPr="0066171E" w:rsidRDefault="0066171E" w:rsidP="0066171E">
            <w:pPr>
              <w:keepNext/>
              <w:ind w:firstLine="0"/>
            </w:pPr>
            <w:r>
              <w:t>Williams</w:t>
            </w:r>
          </w:p>
        </w:tc>
      </w:tr>
      <w:tr w:rsidR="0066171E" w:rsidRPr="0066171E" w14:paraId="30284154" w14:textId="77777777" w:rsidTr="0066171E">
        <w:tc>
          <w:tcPr>
            <w:tcW w:w="2179" w:type="dxa"/>
            <w:shd w:val="clear" w:color="auto" w:fill="auto"/>
          </w:tcPr>
          <w:p w14:paraId="2B69E6A1" w14:textId="57D318AD" w:rsidR="0066171E" w:rsidRPr="0066171E" w:rsidRDefault="0066171E" w:rsidP="0066171E">
            <w:pPr>
              <w:keepNext/>
              <w:ind w:firstLine="0"/>
            </w:pPr>
            <w:r>
              <w:t>Willis</w:t>
            </w:r>
          </w:p>
        </w:tc>
        <w:tc>
          <w:tcPr>
            <w:tcW w:w="2179" w:type="dxa"/>
            <w:shd w:val="clear" w:color="auto" w:fill="auto"/>
          </w:tcPr>
          <w:p w14:paraId="18C169D6" w14:textId="58669012" w:rsidR="0066171E" w:rsidRPr="0066171E" w:rsidRDefault="0066171E" w:rsidP="0066171E">
            <w:pPr>
              <w:keepNext/>
              <w:ind w:firstLine="0"/>
            </w:pPr>
            <w:r>
              <w:t>Wooten</w:t>
            </w:r>
          </w:p>
        </w:tc>
        <w:tc>
          <w:tcPr>
            <w:tcW w:w="2180" w:type="dxa"/>
            <w:shd w:val="clear" w:color="auto" w:fill="auto"/>
          </w:tcPr>
          <w:p w14:paraId="4F05E4D3" w14:textId="71B1D99A" w:rsidR="0066171E" w:rsidRPr="0066171E" w:rsidRDefault="0066171E" w:rsidP="0066171E">
            <w:pPr>
              <w:keepNext/>
              <w:ind w:firstLine="0"/>
            </w:pPr>
            <w:r>
              <w:t>Yow</w:t>
            </w:r>
          </w:p>
        </w:tc>
      </w:tr>
    </w:tbl>
    <w:p w14:paraId="4B5FE427" w14:textId="77777777" w:rsidR="0066171E" w:rsidRDefault="0066171E" w:rsidP="0066171E"/>
    <w:p w14:paraId="2ECCCF66" w14:textId="38C099DD" w:rsidR="0066171E" w:rsidRDefault="0066171E" w:rsidP="0066171E">
      <w:pPr>
        <w:jc w:val="center"/>
        <w:rPr>
          <w:b/>
        </w:rPr>
      </w:pPr>
      <w:r w:rsidRPr="0066171E">
        <w:rPr>
          <w:b/>
        </w:rPr>
        <w:t>Total--114</w:t>
      </w:r>
    </w:p>
    <w:p w14:paraId="344EDB79" w14:textId="77777777" w:rsidR="0066171E" w:rsidRDefault="0066171E" w:rsidP="0066171E">
      <w:pPr>
        <w:jc w:val="center"/>
        <w:rPr>
          <w:b/>
        </w:rPr>
      </w:pPr>
    </w:p>
    <w:p w14:paraId="714FCA31" w14:textId="77777777" w:rsidR="0066171E" w:rsidRDefault="0066171E" w:rsidP="0066171E">
      <w:pPr>
        <w:ind w:firstLine="0"/>
      </w:pPr>
      <w:r w:rsidRPr="0066171E">
        <w:t xml:space="preserve"> </w:t>
      </w:r>
      <w:r>
        <w:t>Those who voted in the negative are:</w:t>
      </w:r>
    </w:p>
    <w:p w14:paraId="710B7C21" w14:textId="77777777" w:rsidR="0066171E" w:rsidRDefault="0066171E" w:rsidP="0066171E"/>
    <w:p w14:paraId="2E563A8A" w14:textId="77777777" w:rsidR="0066171E" w:rsidRDefault="0066171E" w:rsidP="0066171E">
      <w:pPr>
        <w:jc w:val="center"/>
        <w:rPr>
          <w:b/>
        </w:rPr>
      </w:pPr>
      <w:r w:rsidRPr="0066171E">
        <w:rPr>
          <w:b/>
        </w:rPr>
        <w:t>Total--0</w:t>
      </w:r>
    </w:p>
    <w:p w14:paraId="685BDF27" w14:textId="3D10867E" w:rsidR="0066171E" w:rsidRDefault="0066171E" w:rsidP="0066171E">
      <w:pPr>
        <w:jc w:val="center"/>
        <w:rPr>
          <w:b/>
        </w:rPr>
      </w:pPr>
    </w:p>
    <w:p w14:paraId="15EB908F" w14:textId="77777777" w:rsidR="0066171E" w:rsidRDefault="0066171E" w:rsidP="0066171E">
      <w:r>
        <w:t xml:space="preserve">Section 101 was adopted. </w:t>
      </w:r>
    </w:p>
    <w:p w14:paraId="10A68750" w14:textId="77777777" w:rsidR="0066171E" w:rsidRDefault="0066171E" w:rsidP="0066171E"/>
    <w:p w14:paraId="5A0935C9" w14:textId="2E615822" w:rsidR="0066171E" w:rsidRDefault="0066171E" w:rsidP="0066171E">
      <w:pPr>
        <w:keepNext/>
        <w:jc w:val="center"/>
        <w:rPr>
          <w:b/>
        </w:rPr>
      </w:pPr>
      <w:r w:rsidRPr="0066171E">
        <w:rPr>
          <w:b/>
        </w:rPr>
        <w:t>SECTION 102</w:t>
      </w:r>
    </w:p>
    <w:p w14:paraId="5B4FF061" w14:textId="77777777" w:rsidR="0066171E" w:rsidRDefault="0066171E" w:rsidP="0066171E">
      <w:r>
        <w:t xml:space="preserve">The yeas and nays were taken resulting as follows: </w:t>
      </w:r>
    </w:p>
    <w:p w14:paraId="06258271" w14:textId="4E5FAD21" w:rsidR="0066171E" w:rsidRDefault="0066171E" w:rsidP="0066171E">
      <w:pPr>
        <w:jc w:val="center"/>
      </w:pPr>
      <w:r>
        <w:t xml:space="preserve"> </w:t>
      </w:r>
      <w:bookmarkStart w:id="90" w:name="vote_start204"/>
      <w:bookmarkEnd w:id="90"/>
      <w:r>
        <w:t>Yeas 88; Nays 2</w:t>
      </w:r>
    </w:p>
    <w:p w14:paraId="56186E1B" w14:textId="77777777" w:rsidR="0066171E" w:rsidRDefault="0066171E" w:rsidP="0066171E">
      <w:pPr>
        <w:jc w:val="center"/>
      </w:pPr>
    </w:p>
    <w:p w14:paraId="53E8BB6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B8D8F73" w14:textId="77777777" w:rsidTr="0066171E">
        <w:tc>
          <w:tcPr>
            <w:tcW w:w="2179" w:type="dxa"/>
            <w:shd w:val="clear" w:color="auto" w:fill="auto"/>
          </w:tcPr>
          <w:p w14:paraId="0FEDC471" w14:textId="00CED181" w:rsidR="0066171E" w:rsidRPr="0066171E" w:rsidRDefault="0066171E" w:rsidP="0066171E">
            <w:pPr>
              <w:keepNext/>
              <w:ind w:firstLine="0"/>
            </w:pPr>
            <w:r>
              <w:t>Anderson</w:t>
            </w:r>
          </w:p>
        </w:tc>
        <w:tc>
          <w:tcPr>
            <w:tcW w:w="2179" w:type="dxa"/>
            <w:shd w:val="clear" w:color="auto" w:fill="auto"/>
          </w:tcPr>
          <w:p w14:paraId="2F95D2B5" w14:textId="1947EB9A" w:rsidR="0066171E" w:rsidRPr="0066171E" w:rsidRDefault="0066171E" w:rsidP="0066171E">
            <w:pPr>
              <w:keepNext/>
              <w:ind w:firstLine="0"/>
            </w:pPr>
            <w:r>
              <w:t>Atkinson</w:t>
            </w:r>
          </w:p>
        </w:tc>
        <w:tc>
          <w:tcPr>
            <w:tcW w:w="2180" w:type="dxa"/>
            <w:shd w:val="clear" w:color="auto" w:fill="auto"/>
          </w:tcPr>
          <w:p w14:paraId="21C13150" w14:textId="77262D16" w:rsidR="0066171E" w:rsidRPr="0066171E" w:rsidRDefault="0066171E" w:rsidP="0066171E">
            <w:pPr>
              <w:keepNext/>
              <w:ind w:firstLine="0"/>
            </w:pPr>
            <w:r>
              <w:t>Bailey</w:t>
            </w:r>
          </w:p>
        </w:tc>
      </w:tr>
      <w:tr w:rsidR="0066171E" w:rsidRPr="0066171E" w14:paraId="12C3638E" w14:textId="77777777" w:rsidTr="0066171E">
        <w:tc>
          <w:tcPr>
            <w:tcW w:w="2179" w:type="dxa"/>
            <w:shd w:val="clear" w:color="auto" w:fill="auto"/>
          </w:tcPr>
          <w:p w14:paraId="50C4E9E5" w14:textId="0E9CAEE7" w:rsidR="0066171E" w:rsidRPr="0066171E" w:rsidRDefault="0066171E" w:rsidP="0066171E">
            <w:pPr>
              <w:ind w:firstLine="0"/>
            </w:pPr>
            <w:r>
              <w:t>Ballentine</w:t>
            </w:r>
          </w:p>
        </w:tc>
        <w:tc>
          <w:tcPr>
            <w:tcW w:w="2179" w:type="dxa"/>
            <w:shd w:val="clear" w:color="auto" w:fill="auto"/>
          </w:tcPr>
          <w:p w14:paraId="2D4DDC18" w14:textId="2BEE8034" w:rsidR="0066171E" w:rsidRPr="0066171E" w:rsidRDefault="0066171E" w:rsidP="0066171E">
            <w:pPr>
              <w:ind w:firstLine="0"/>
            </w:pPr>
            <w:r>
              <w:t>Bauer</w:t>
            </w:r>
          </w:p>
        </w:tc>
        <w:tc>
          <w:tcPr>
            <w:tcW w:w="2180" w:type="dxa"/>
            <w:shd w:val="clear" w:color="auto" w:fill="auto"/>
          </w:tcPr>
          <w:p w14:paraId="1F015FC2" w14:textId="77B90BC7" w:rsidR="0066171E" w:rsidRPr="0066171E" w:rsidRDefault="0066171E" w:rsidP="0066171E">
            <w:pPr>
              <w:ind w:firstLine="0"/>
            </w:pPr>
            <w:r>
              <w:t>Beach</w:t>
            </w:r>
          </w:p>
        </w:tc>
      </w:tr>
      <w:tr w:rsidR="0066171E" w:rsidRPr="0066171E" w14:paraId="2DA7B1E5" w14:textId="77777777" w:rsidTr="0066171E">
        <w:tc>
          <w:tcPr>
            <w:tcW w:w="2179" w:type="dxa"/>
            <w:shd w:val="clear" w:color="auto" w:fill="auto"/>
          </w:tcPr>
          <w:p w14:paraId="6CCEFC66" w14:textId="1105B6AD" w:rsidR="0066171E" w:rsidRPr="0066171E" w:rsidRDefault="0066171E" w:rsidP="0066171E">
            <w:pPr>
              <w:ind w:firstLine="0"/>
            </w:pPr>
            <w:r>
              <w:t>Bowers</w:t>
            </w:r>
          </w:p>
        </w:tc>
        <w:tc>
          <w:tcPr>
            <w:tcW w:w="2179" w:type="dxa"/>
            <w:shd w:val="clear" w:color="auto" w:fill="auto"/>
          </w:tcPr>
          <w:p w14:paraId="5BB5CFA3" w14:textId="233DB52F" w:rsidR="0066171E" w:rsidRPr="0066171E" w:rsidRDefault="0066171E" w:rsidP="0066171E">
            <w:pPr>
              <w:ind w:firstLine="0"/>
            </w:pPr>
            <w:r>
              <w:t>Bradley</w:t>
            </w:r>
          </w:p>
        </w:tc>
        <w:tc>
          <w:tcPr>
            <w:tcW w:w="2180" w:type="dxa"/>
            <w:shd w:val="clear" w:color="auto" w:fill="auto"/>
          </w:tcPr>
          <w:p w14:paraId="68EB8058" w14:textId="115C979B" w:rsidR="0066171E" w:rsidRPr="0066171E" w:rsidRDefault="0066171E" w:rsidP="0066171E">
            <w:pPr>
              <w:ind w:firstLine="0"/>
            </w:pPr>
            <w:r>
              <w:t>Brewer</w:t>
            </w:r>
          </w:p>
        </w:tc>
      </w:tr>
      <w:tr w:rsidR="0066171E" w:rsidRPr="0066171E" w14:paraId="3210301C" w14:textId="77777777" w:rsidTr="0066171E">
        <w:tc>
          <w:tcPr>
            <w:tcW w:w="2179" w:type="dxa"/>
            <w:shd w:val="clear" w:color="auto" w:fill="auto"/>
          </w:tcPr>
          <w:p w14:paraId="156076AF" w14:textId="2830CC62" w:rsidR="0066171E" w:rsidRPr="0066171E" w:rsidRDefault="0066171E" w:rsidP="0066171E">
            <w:pPr>
              <w:ind w:firstLine="0"/>
            </w:pPr>
            <w:r>
              <w:t>Burns</w:t>
            </w:r>
          </w:p>
        </w:tc>
        <w:tc>
          <w:tcPr>
            <w:tcW w:w="2179" w:type="dxa"/>
            <w:shd w:val="clear" w:color="auto" w:fill="auto"/>
          </w:tcPr>
          <w:p w14:paraId="30B5DEE8" w14:textId="731D927B" w:rsidR="0066171E" w:rsidRPr="0066171E" w:rsidRDefault="0066171E" w:rsidP="0066171E">
            <w:pPr>
              <w:ind w:firstLine="0"/>
            </w:pPr>
            <w:r>
              <w:t>Bustos</w:t>
            </w:r>
          </w:p>
        </w:tc>
        <w:tc>
          <w:tcPr>
            <w:tcW w:w="2180" w:type="dxa"/>
            <w:shd w:val="clear" w:color="auto" w:fill="auto"/>
          </w:tcPr>
          <w:p w14:paraId="4C35411F" w14:textId="50897271" w:rsidR="0066171E" w:rsidRPr="0066171E" w:rsidRDefault="0066171E" w:rsidP="0066171E">
            <w:pPr>
              <w:ind w:firstLine="0"/>
            </w:pPr>
            <w:r>
              <w:t>Calhoon</w:t>
            </w:r>
          </w:p>
        </w:tc>
      </w:tr>
      <w:tr w:rsidR="0066171E" w:rsidRPr="0066171E" w14:paraId="64CA5572" w14:textId="77777777" w:rsidTr="0066171E">
        <w:tc>
          <w:tcPr>
            <w:tcW w:w="2179" w:type="dxa"/>
            <w:shd w:val="clear" w:color="auto" w:fill="auto"/>
          </w:tcPr>
          <w:p w14:paraId="32126097" w14:textId="43F83955" w:rsidR="0066171E" w:rsidRPr="0066171E" w:rsidRDefault="0066171E" w:rsidP="0066171E">
            <w:pPr>
              <w:ind w:firstLine="0"/>
            </w:pPr>
            <w:r>
              <w:t>Chapman</w:t>
            </w:r>
          </w:p>
        </w:tc>
        <w:tc>
          <w:tcPr>
            <w:tcW w:w="2179" w:type="dxa"/>
            <w:shd w:val="clear" w:color="auto" w:fill="auto"/>
          </w:tcPr>
          <w:p w14:paraId="06104019" w14:textId="24BC5B61" w:rsidR="0066171E" w:rsidRPr="0066171E" w:rsidRDefault="0066171E" w:rsidP="0066171E">
            <w:pPr>
              <w:ind w:firstLine="0"/>
            </w:pPr>
            <w:r>
              <w:t>Clyburn</w:t>
            </w:r>
          </w:p>
        </w:tc>
        <w:tc>
          <w:tcPr>
            <w:tcW w:w="2180" w:type="dxa"/>
            <w:shd w:val="clear" w:color="auto" w:fill="auto"/>
          </w:tcPr>
          <w:p w14:paraId="3877BE3F" w14:textId="690A687C" w:rsidR="0066171E" w:rsidRPr="0066171E" w:rsidRDefault="0066171E" w:rsidP="0066171E">
            <w:pPr>
              <w:ind w:firstLine="0"/>
            </w:pPr>
            <w:r>
              <w:t>Cobb-Hunter</w:t>
            </w:r>
          </w:p>
        </w:tc>
      </w:tr>
      <w:tr w:rsidR="0066171E" w:rsidRPr="0066171E" w14:paraId="55D00CCC" w14:textId="77777777" w:rsidTr="0066171E">
        <w:tc>
          <w:tcPr>
            <w:tcW w:w="2179" w:type="dxa"/>
            <w:shd w:val="clear" w:color="auto" w:fill="auto"/>
          </w:tcPr>
          <w:p w14:paraId="413CD918" w14:textId="4F574B7E" w:rsidR="0066171E" w:rsidRPr="0066171E" w:rsidRDefault="0066171E" w:rsidP="0066171E">
            <w:pPr>
              <w:ind w:firstLine="0"/>
            </w:pPr>
            <w:r>
              <w:t>B. J. Cox</w:t>
            </w:r>
          </w:p>
        </w:tc>
        <w:tc>
          <w:tcPr>
            <w:tcW w:w="2179" w:type="dxa"/>
            <w:shd w:val="clear" w:color="auto" w:fill="auto"/>
          </w:tcPr>
          <w:p w14:paraId="56615006" w14:textId="62F7F092" w:rsidR="0066171E" w:rsidRPr="0066171E" w:rsidRDefault="0066171E" w:rsidP="0066171E">
            <w:pPr>
              <w:ind w:firstLine="0"/>
            </w:pPr>
            <w:r>
              <w:t>B. L. Cox</w:t>
            </w:r>
          </w:p>
        </w:tc>
        <w:tc>
          <w:tcPr>
            <w:tcW w:w="2180" w:type="dxa"/>
            <w:shd w:val="clear" w:color="auto" w:fill="auto"/>
          </w:tcPr>
          <w:p w14:paraId="6E47DC01" w14:textId="5CD4FC09" w:rsidR="0066171E" w:rsidRPr="0066171E" w:rsidRDefault="0066171E" w:rsidP="0066171E">
            <w:pPr>
              <w:ind w:firstLine="0"/>
            </w:pPr>
            <w:r>
              <w:t>Crawford</w:t>
            </w:r>
          </w:p>
        </w:tc>
      </w:tr>
      <w:tr w:rsidR="0066171E" w:rsidRPr="0066171E" w14:paraId="2183A712" w14:textId="77777777" w:rsidTr="0066171E">
        <w:tc>
          <w:tcPr>
            <w:tcW w:w="2179" w:type="dxa"/>
            <w:shd w:val="clear" w:color="auto" w:fill="auto"/>
          </w:tcPr>
          <w:p w14:paraId="2987C075" w14:textId="71D5CDCB" w:rsidR="0066171E" w:rsidRPr="0066171E" w:rsidRDefault="0066171E" w:rsidP="0066171E">
            <w:pPr>
              <w:ind w:firstLine="0"/>
            </w:pPr>
            <w:r>
              <w:t>Cromer</w:t>
            </w:r>
          </w:p>
        </w:tc>
        <w:tc>
          <w:tcPr>
            <w:tcW w:w="2179" w:type="dxa"/>
            <w:shd w:val="clear" w:color="auto" w:fill="auto"/>
          </w:tcPr>
          <w:p w14:paraId="57EF13E1" w14:textId="3244CD7F" w:rsidR="0066171E" w:rsidRPr="0066171E" w:rsidRDefault="0066171E" w:rsidP="0066171E">
            <w:pPr>
              <w:ind w:firstLine="0"/>
            </w:pPr>
            <w:r>
              <w:t>Davis</w:t>
            </w:r>
          </w:p>
        </w:tc>
        <w:tc>
          <w:tcPr>
            <w:tcW w:w="2180" w:type="dxa"/>
            <w:shd w:val="clear" w:color="auto" w:fill="auto"/>
          </w:tcPr>
          <w:p w14:paraId="09DA949B" w14:textId="148C5895" w:rsidR="0066171E" w:rsidRPr="0066171E" w:rsidRDefault="0066171E" w:rsidP="0066171E">
            <w:pPr>
              <w:ind w:firstLine="0"/>
            </w:pPr>
            <w:r>
              <w:t>Dillard</w:t>
            </w:r>
          </w:p>
        </w:tc>
      </w:tr>
      <w:tr w:rsidR="0066171E" w:rsidRPr="0066171E" w14:paraId="3B280508" w14:textId="77777777" w:rsidTr="0066171E">
        <w:tc>
          <w:tcPr>
            <w:tcW w:w="2179" w:type="dxa"/>
            <w:shd w:val="clear" w:color="auto" w:fill="auto"/>
          </w:tcPr>
          <w:p w14:paraId="52AD302F" w14:textId="672EFEA1" w:rsidR="0066171E" w:rsidRPr="0066171E" w:rsidRDefault="0066171E" w:rsidP="0066171E">
            <w:pPr>
              <w:ind w:firstLine="0"/>
            </w:pPr>
            <w:r>
              <w:t>Duncan</w:t>
            </w:r>
          </w:p>
        </w:tc>
        <w:tc>
          <w:tcPr>
            <w:tcW w:w="2179" w:type="dxa"/>
            <w:shd w:val="clear" w:color="auto" w:fill="auto"/>
          </w:tcPr>
          <w:p w14:paraId="591E6253" w14:textId="10EB50AA" w:rsidR="0066171E" w:rsidRPr="0066171E" w:rsidRDefault="0066171E" w:rsidP="0066171E">
            <w:pPr>
              <w:ind w:firstLine="0"/>
            </w:pPr>
            <w:r>
              <w:t>Edgerton</w:t>
            </w:r>
          </w:p>
        </w:tc>
        <w:tc>
          <w:tcPr>
            <w:tcW w:w="2180" w:type="dxa"/>
            <w:shd w:val="clear" w:color="auto" w:fill="auto"/>
          </w:tcPr>
          <w:p w14:paraId="7DAEEF87" w14:textId="2E824BFF" w:rsidR="0066171E" w:rsidRPr="0066171E" w:rsidRDefault="0066171E" w:rsidP="0066171E">
            <w:pPr>
              <w:ind w:firstLine="0"/>
            </w:pPr>
            <w:r>
              <w:t>Erickson</w:t>
            </w:r>
          </w:p>
        </w:tc>
      </w:tr>
      <w:tr w:rsidR="0066171E" w:rsidRPr="0066171E" w14:paraId="29DBCEBF" w14:textId="77777777" w:rsidTr="0066171E">
        <w:tc>
          <w:tcPr>
            <w:tcW w:w="2179" w:type="dxa"/>
            <w:shd w:val="clear" w:color="auto" w:fill="auto"/>
          </w:tcPr>
          <w:p w14:paraId="0955C878" w14:textId="57AA3EFE" w:rsidR="0066171E" w:rsidRPr="0066171E" w:rsidRDefault="0066171E" w:rsidP="0066171E">
            <w:pPr>
              <w:ind w:firstLine="0"/>
            </w:pPr>
            <w:r>
              <w:t>Forrest</w:t>
            </w:r>
          </w:p>
        </w:tc>
        <w:tc>
          <w:tcPr>
            <w:tcW w:w="2179" w:type="dxa"/>
            <w:shd w:val="clear" w:color="auto" w:fill="auto"/>
          </w:tcPr>
          <w:p w14:paraId="3AF85ECA" w14:textId="393F6972" w:rsidR="0066171E" w:rsidRPr="0066171E" w:rsidRDefault="0066171E" w:rsidP="0066171E">
            <w:pPr>
              <w:ind w:firstLine="0"/>
            </w:pPr>
            <w:r>
              <w:t>Frank</w:t>
            </w:r>
          </w:p>
        </w:tc>
        <w:tc>
          <w:tcPr>
            <w:tcW w:w="2180" w:type="dxa"/>
            <w:shd w:val="clear" w:color="auto" w:fill="auto"/>
          </w:tcPr>
          <w:p w14:paraId="655931E3" w14:textId="50BD05B7" w:rsidR="0066171E" w:rsidRPr="0066171E" w:rsidRDefault="0066171E" w:rsidP="0066171E">
            <w:pPr>
              <w:ind w:firstLine="0"/>
            </w:pPr>
            <w:r>
              <w:t>Gagnon</w:t>
            </w:r>
          </w:p>
        </w:tc>
      </w:tr>
      <w:tr w:rsidR="0066171E" w:rsidRPr="0066171E" w14:paraId="4E8B38BA" w14:textId="77777777" w:rsidTr="0066171E">
        <w:tc>
          <w:tcPr>
            <w:tcW w:w="2179" w:type="dxa"/>
            <w:shd w:val="clear" w:color="auto" w:fill="auto"/>
          </w:tcPr>
          <w:p w14:paraId="709743D6" w14:textId="7E912C5F" w:rsidR="0066171E" w:rsidRPr="0066171E" w:rsidRDefault="0066171E" w:rsidP="0066171E">
            <w:pPr>
              <w:ind w:firstLine="0"/>
            </w:pPr>
            <w:r>
              <w:t>Gibson</w:t>
            </w:r>
          </w:p>
        </w:tc>
        <w:tc>
          <w:tcPr>
            <w:tcW w:w="2179" w:type="dxa"/>
            <w:shd w:val="clear" w:color="auto" w:fill="auto"/>
          </w:tcPr>
          <w:p w14:paraId="76124966" w14:textId="2260321F" w:rsidR="0066171E" w:rsidRPr="0066171E" w:rsidRDefault="0066171E" w:rsidP="0066171E">
            <w:pPr>
              <w:ind w:firstLine="0"/>
            </w:pPr>
            <w:r>
              <w:t>Gilliam</w:t>
            </w:r>
          </w:p>
        </w:tc>
        <w:tc>
          <w:tcPr>
            <w:tcW w:w="2180" w:type="dxa"/>
            <w:shd w:val="clear" w:color="auto" w:fill="auto"/>
          </w:tcPr>
          <w:p w14:paraId="3696B42F" w14:textId="5F6FA19B" w:rsidR="0066171E" w:rsidRPr="0066171E" w:rsidRDefault="0066171E" w:rsidP="0066171E">
            <w:pPr>
              <w:ind w:firstLine="0"/>
            </w:pPr>
            <w:r>
              <w:t>Gilliard</w:t>
            </w:r>
          </w:p>
        </w:tc>
      </w:tr>
      <w:tr w:rsidR="0066171E" w:rsidRPr="0066171E" w14:paraId="34EB4409" w14:textId="77777777" w:rsidTr="0066171E">
        <w:tc>
          <w:tcPr>
            <w:tcW w:w="2179" w:type="dxa"/>
            <w:shd w:val="clear" w:color="auto" w:fill="auto"/>
          </w:tcPr>
          <w:p w14:paraId="4E0C269D" w14:textId="5897A90C" w:rsidR="0066171E" w:rsidRPr="0066171E" w:rsidRDefault="0066171E" w:rsidP="0066171E">
            <w:pPr>
              <w:ind w:firstLine="0"/>
            </w:pPr>
            <w:r>
              <w:t>Gilreath</w:t>
            </w:r>
          </w:p>
        </w:tc>
        <w:tc>
          <w:tcPr>
            <w:tcW w:w="2179" w:type="dxa"/>
            <w:shd w:val="clear" w:color="auto" w:fill="auto"/>
          </w:tcPr>
          <w:p w14:paraId="43323638" w14:textId="4D3D2739" w:rsidR="0066171E" w:rsidRPr="0066171E" w:rsidRDefault="0066171E" w:rsidP="0066171E">
            <w:pPr>
              <w:ind w:firstLine="0"/>
            </w:pPr>
            <w:r>
              <w:t>Govan</w:t>
            </w:r>
          </w:p>
        </w:tc>
        <w:tc>
          <w:tcPr>
            <w:tcW w:w="2180" w:type="dxa"/>
            <w:shd w:val="clear" w:color="auto" w:fill="auto"/>
          </w:tcPr>
          <w:p w14:paraId="7856CC5F" w14:textId="3E1684D5" w:rsidR="0066171E" w:rsidRPr="0066171E" w:rsidRDefault="0066171E" w:rsidP="0066171E">
            <w:pPr>
              <w:ind w:firstLine="0"/>
            </w:pPr>
            <w:r>
              <w:t>Grant</w:t>
            </w:r>
          </w:p>
        </w:tc>
      </w:tr>
      <w:tr w:rsidR="0066171E" w:rsidRPr="0066171E" w14:paraId="7D6D7B76" w14:textId="77777777" w:rsidTr="0066171E">
        <w:tc>
          <w:tcPr>
            <w:tcW w:w="2179" w:type="dxa"/>
            <w:shd w:val="clear" w:color="auto" w:fill="auto"/>
          </w:tcPr>
          <w:p w14:paraId="409DD9EC" w14:textId="00F2B207" w:rsidR="0066171E" w:rsidRPr="0066171E" w:rsidRDefault="0066171E" w:rsidP="0066171E">
            <w:pPr>
              <w:ind w:firstLine="0"/>
            </w:pPr>
            <w:r>
              <w:t>Guffey</w:t>
            </w:r>
          </w:p>
        </w:tc>
        <w:tc>
          <w:tcPr>
            <w:tcW w:w="2179" w:type="dxa"/>
            <w:shd w:val="clear" w:color="auto" w:fill="auto"/>
          </w:tcPr>
          <w:p w14:paraId="02BE059C" w14:textId="79A4776D" w:rsidR="0066171E" w:rsidRPr="0066171E" w:rsidRDefault="0066171E" w:rsidP="0066171E">
            <w:pPr>
              <w:ind w:firstLine="0"/>
            </w:pPr>
            <w:r>
              <w:t>Haddon</w:t>
            </w:r>
          </w:p>
        </w:tc>
        <w:tc>
          <w:tcPr>
            <w:tcW w:w="2180" w:type="dxa"/>
            <w:shd w:val="clear" w:color="auto" w:fill="auto"/>
          </w:tcPr>
          <w:p w14:paraId="4EE9E11A" w14:textId="35869C57" w:rsidR="0066171E" w:rsidRPr="0066171E" w:rsidRDefault="0066171E" w:rsidP="0066171E">
            <w:pPr>
              <w:ind w:firstLine="0"/>
            </w:pPr>
            <w:r>
              <w:t>Hager</w:t>
            </w:r>
          </w:p>
        </w:tc>
      </w:tr>
      <w:tr w:rsidR="0066171E" w:rsidRPr="0066171E" w14:paraId="2182C624" w14:textId="77777777" w:rsidTr="0066171E">
        <w:tc>
          <w:tcPr>
            <w:tcW w:w="2179" w:type="dxa"/>
            <w:shd w:val="clear" w:color="auto" w:fill="auto"/>
          </w:tcPr>
          <w:p w14:paraId="6C26469D" w14:textId="082891D9" w:rsidR="0066171E" w:rsidRPr="0066171E" w:rsidRDefault="0066171E" w:rsidP="0066171E">
            <w:pPr>
              <w:ind w:firstLine="0"/>
            </w:pPr>
            <w:r>
              <w:t>Hardee</w:t>
            </w:r>
          </w:p>
        </w:tc>
        <w:tc>
          <w:tcPr>
            <w:tcW w:w="2179" w:type="dxa"/>
            <w:shd w:val="clear" w:color="auto" w:fill="auto"/>
          </w:tcPr>
          <w:p w14:paraId="136FF2D8" w14:textId="176FD5F3" w:rsidR="0066171E" w:rsidRPr="0066171E" w:rsidRDefault="0066171E" w:rsidP="0066171E">
            <w:pPr>
              <w:ind w:firstLine="0"/>
            </w:pPr>
            <w:r>
              <w:t>Hartnett</w:t>
            </w:r>
          </w:p>
        </w:tc>
        <w:tc>
          <w:tcPr>
            <w:tcW w:w="2180" w:type="dxa"/>
            <w:shd w:val="clear" w:color="auto" w:fill="auto"/>
          </w:tcPr>
          <w:p w14:paraId="48C3FB0C" w14:textId="386F93E2" w:rsidR="0066171E" w:rsidRPr="0066171E" w:rsidRDefault="0066171E" w:rsidP="0066171E">
            <w:pPr>
              <w:ind w:firstLine="0"/>
            </w:pPr>
            <w:r>
              <w:t>Hartz</w:t>
            </w:r>
          </w:p>
        </w:tc>
      </w:tr>
      <w:tr w:rsidR="0066171E" w:rsidRPr="0066171E" w14:paraId="7382C92A" w14:textId="77777777" w:rsidTr="0066171E">
        <w:tc>
          <w:tcPr>
            <w:tcW w:w="2179" w:type="dxa"/>
            <w:shd w:val="clear" w:color="auto" w:fill="auto"/>
          </w:tcPr>
          <w:p w14:paraId="30F81132" w14:textId="2B891F51" w:rsidR="0066171E" w:rsidRPr="0066171E" w:rsidRDefault="0066171E" w:rsidP="0066171E">
            <w:pPr>
              <w:ind w:firstLine="0"/>
            </w:pPr>
            <w:r>
              <w:t>Hayes</w:t>
            </w:r>
          </w:p>
        </w:tc>
        <w:tc>
          <w:tcPr>
            <w:tcW w:w="2179" w:type="dxa"/>
            <w:shd w:val="clear" w:color="auto" w:fill="auto"/>
          </w:tcPr>
          <w:p w14:paraId="37B874E5" w14:textId="46833493" w:rsidR="0066171E" w:rsidRPr="0066171E" w:rsidRDefault="0066171E" w:rsidP="0066171E">
            <w:pPr>
              <w:ind w:firstLine="0"/>
            </w:pPr>
            <w:r>
              <w:t>Herbkersman</w:t>
            </w:r>
          </w:p>
        </w:tc>
        <w:tc>
          <w:tcPr>
            <w:tcW w:w="2180" w:type="dxa"/>
            <w:shd w:val="clear" w:color="auto" w:fill="auto"/>
          </w:tcPr>
          <w:p w14:paraId="3A6944D7" w14:textId="3284D68D" w:rsidR="0066171E" w:rsidRPr="0066171E" w:rsidRDefault="0066171E" w:rsidP="0066171E">
            <w:pPr>
              <w:ind w:firstLine="0"/>
            </w:pPr>
            <w:r>
              <w:t>Hewitt</w:t>
            </w:r>
          </w:p>
        </w:tc>
      </w:tr>
      <w:tr w:rsidR="0066171E" w:rsidRPr="0066171E" w14:paraId="7E49BDE5" w14:textId="77777777" w:rsidTr="0066171E">
        <w:tc>
          <w:tcPr>
            <w:tcW w:w="2179" w:type="dxa"/>
            <w:shd w:val="clear" w:color="auto" w:fill="auto"/>
          </w:tcPr>
          <w:p w14:paraId="7B6C4106" w14:textId="2D27AF53" w:rsidR="0066171E" w:rsidRPr="0066171E" w:rsidRDefault="0066171E" w:rsidP="0066171E">
            <w:pPr>
              <w:ind w:firstLine="0"/>
            </w:pPr>
            <w:r>
              <w:t>Hiott</w:t>
            </w:r>
          </w:p>
        </w:tc>
        <w:tc>
          <w:tcPr>
            <w:tcW w:w="2179" w:type="dxa"/>
            <w:shd w:val="clear" w:color="auto" w:fill="auto"/>
          </w:tcPr>
          <w:p w14:paraId="03076B42" w14:textId="667DBD4B" w:rsidR="0066171E" w:rsidRPr="0066171E" w:rsidRDefault="0066171E" w:rsidP="0066171E">
            <w:pPr>
              <w:ind w:firstLine="0"/>
            </w:pPr>
            <w:r>
              <w:t>Hixon</w:t>
            </w:r>
          </w:p>
        </w:tc>
        <w:tc>
          <w:tcPr>
            <w:tcW w:w="2180" w:type="dxa"/>
            <w:shd w:val="clear" w:color="auto" w:fill="auto"/>
          </w:tcPr>
          <w:p w14:paraId="4EAA81FE" w14:textId="00D3E4A8" w:rsidR="0066171E" w:rsidRPr="0066171E" w:rsidRDefault="0066171E" w:rsidP="0066171E">
            <w:pPr>
              <w:ind w:firstLine="0"/>
            </w:pPr>
            <w:r>
              <w:t>Holman</w:t>
            </w:r>
          </w:p>
        </w:tc>
      </w:tr>
      <w:tr w:rsidR="0066171E" w:rsidRPr="0066171E" w14:paraId="3598EFE4" w14:textId="77777777" w:rsidTr="0066171E">
        <w:tc>
          <w:tcPr>
            <w:tcW w:w="2179" w:type="dxa"/>
            <w:shd w:val="clear" w:color="auto" w:fill="auto"/>
          </w:tcPr>
          <w:p w14:paraId="6E06FC1D" w14:textId="5BF79E8D" w:rsidR="0066171E" w:rsidRPr="0066171E" w:rsidRDefault="0066171E" w:rsidP="0066171E">
            <w:pPr>
              <w:ind w:firstLine="0"/>
            </w:pPr>
            <w:r>
              <w:t>Hosey</w:t>
            </w:r>
          </w:p>
        </w:tc>
        <w:tc>
          <w:tcPr>
            <w:tcW w:w="2179" w:type="dxa"/>
            <w:shd w:val="clear" w:color="auto" w:fill="auto"/>
          </w:tcPr>
          <w:p w14:paraId="1D02E38B" w14:textId="458A76CB" w:rsidR="0066171E" w:rsidRPr="0066171E" w:rsidRDefault="0066171E" w:rsidP="0066171E">
            <w:pPr>
              <w:ind w:firstLine="0"/>
            </w:pPr>
            <w:r>
              <w:t>Huff</w:t>
            </w:r>
          </w:p>
        </w:tc>
        <w:tc>
          <w:tcPr>
            <w:tcW w:w="2180" w:type="dxa"/>
            <w:shd w:val="clear" w:color="auto" w:fill="auto"/>
          </w:tcPr>
          <w:p w14:paraId="12DFFA7B" w14:textId="6BFC1A71" w:rsidR="0066171E" w:rsidRPr="0066171E" w:rsidRDefault="0066171E" w:rsidP="0066171E">
            <w:pPr>
              <w:ind w:firstLine="0"/>
            </w:pPr>
            <w:r>
              <w:t>J. L. Johnson</w:t>
            </w:r>
          </w:p>
        </w:tc>
      </w:tr>
      <w:tr w:rsidR="0066171E" w:rsidRPr="0066171E" w14:paraId="64402F23" w14:textId="77777777" w:rsidTr="0066171E">
        <w:tc>
          <w:tcPr>
            <w:tcW w:w="2179" w:type="dxa"/>
            <w:shd w:val="clear" w:color="auto" w:fill="auto"/>
          </w:tcPr>
          <w:p w14:paraId="4737C1F0" w14:textId="418F52F1" w:rsidR="0066171E" w:rsidRPr="0066171E" w:rsidRDefault="0066171E" w:rsidP="0066171E">
            <w:pPr>
              <w:ind w:firstLine="0"/>
            </w:pPr>
            <w:r>
              <w:t>Jones</w:t>
            </w:r>
          </w:p>
        </w:tc>
        <w:tc>
          <w:tcPr>
            <w:tcW w:w="2179" w:type="dxa"/>
            <w:shd w:val="clear" w:color="auto" w:fill="auto"/>
          </w:tcPr>
          <w:p w14:paraId="4117F24C" w14:textId="326DC4FD" w:rsidR="0066171E" w:rsidRPr="0066171E" w:rsidRDefault="0066171E" w:rsidP="0066171E">
            <w:pPr>
              <w:ind w:firstLine="0"/>
            </w:pPr>
            <w:r>
              <w:t>King</w:t>
            </w:r>
          </w:p>
        </w:tc>
        <w:tc>
          <w:tcPr>
            <w:tcW w:w="2180" w:type="dxa"/>
            <w:shd w:val="clear" w:color="auto" w:fill="auto"/>
          </w:tcPr>
          <w:p w14:paraId="4EB72CD8" w14:textId="382AE4CB" w:rsidR="0066171E" w:rsidRPr="0066171E" w:rsidRDefault="0066171E" w:rsidP="0066171E">
            <w:pPr>
              <w:ind w:firstLine="0"/>
            </w:pPr>
            <w:r>
              <w:t>Landing</w:t>
            </w:r>
          </w:p>
        </w:tc>
      </w:tr>
      <w:tr w:rsidR="0066171E" w:rsidRPr="0066171E" w14:paraId="1DD0BFBC" w14:textId="77777777" w:rsidTr="0066171E">
        <w:tc>
          <w:tcPr>
            <w:tcW w:w="2179" w:type="dxa"/>
            <w:shd w:val="clear" w:color="auto" w:fill="auto"/>
          </w:tcPr>
          <w:p w14:paraId="0D5D354C" w14:textId="60981324" w:rsidR="0066171E" w:rsidRPr="0066171E" w:rsidRDefault="0066171E" w:rsidP="0066171E">
            <w:pPr>
              <w:ind w:firstLine="0"/>
            </w:pPr>
            <w:r>
              <w:t>Lawson</w:t>
            </w:r>
          </w:p>
        </w:tc>
        <w:tc>
          <w:tcPr>
            <w:tcW w:w="2179" w:type="dxa"/>
            <w:shd w:val="clear" w:color="auto" w:fill="auto"/>
          </w:tcPr>
          <w:p w14:paraId="4BD26772" w14:textId="45232C49" w:rsidR="0066171E" w:rsidRPr="0066171E" w:rsidRDefault="0066171E" w:rsidP="0066171E">
            <w:pPr>
              <w:ind w:firstLine="0"/>
            </w:pPr>
            <w:r>
              <w:t>Ligon</w:t>
            </w:r>
          </w:p>
        </w:tc>
        <w:tc>
          <w:tcPr>
            <w:tcW w:w="2180" w:type="dxa"/>
            <w:shd w:val="clear" w:color="auto" w:fill="auto"/>
          </w:tcPr>
          <w:p w14:paraId="61D75B27" w14:textId="7166CF0C" w:rsidR="0066171E" w:rsidRPr="0066171E" w:rsidRDefault="0066171E" w:rsidP="0066171E">
            <w:pPr>
              <w:ind w:firstLine="0"/>
            </w:pPr>
            <w:r>
              <w:t>Long</w:t>
            </w:r>
          </w:p>
        </w:tc>
      </w:tr>
      <w:tr w:rsidR="0066171E" w:rsidRPr="0066171E" w14:paraId="55FB620F" w14:textId="77777777" w:rsidTr="0066171E">
        <w:tc>
          <w:tcPr>
            <w:tcW w:w="2179" w:type="dxa"/>
            <w:shd w:val="clear" w:color="auto" w:fill="auto"/>
          </w:tcPr>
          <w:p w14:paraId="6C585D98" w14:textId="1021FA18" w:rsidR="0066171E" w:rsidRPr="0066171E" w:rsidRDefault="0066171E" w:rsidP="0066171E">
            <w:pPr>
              <w:ind w:firstLine="0"/>
            </w:pPr>
            <w:r>
              <w:t>Lowe</w:t>
            </w:r>
          </w:p>
        </w:tc>
        <w:tc>
          <w:tcPr>
            <w:tcW w:w="2179" w:type="dxa"/>
            <w:shd w:val="clear" w:color="auto" w:fill="auto"/>
          </w:tcPr>
          <w:p w14:paraId="150B894E" w14:textId="02843294" w:rsidR="0066171E" w:rsidRPr="0066171E" w:rsidRDefault="0066171E" w:rsidP="0066171E">
            <w:pPr>
              <w:ind w:firstLine="0"/>
            </w:pPr>
            <w:r>
              <w:t>Martin</w:t>
            </w:r>
          </w:p>
        </w:tc>
        <w:tc>
          <w:tcPr>
            <w:tcW w:w="2180" w:type="dxa"/>
            <w:shd w:val="clear" w:color="auto" w:fill="auto"/>
          </w:tcPr>
          <w:p w14:paraId="769F3D30" w14:textId="249512A9" w:rsidR="0066171E" w:rsidRPr="0066171E" w:rsidRDefault="0066171E" w:rsidP="0066171E">
            <w:pPr>
              <w:ind w:firstLine="0"/>
            </w:pPr>
            <w:r>
              <w:t>May</w:t>
            </w:r>
          </w:p>
        </w:tc>
      </w:tr>
      <w:tr w:rsidR="0066171E" w:rsidRPr="0066171E" w14:paraId="114D3487" w14:textId="77777777" w:rsidTr="0066171E">
        <w:tc>
          <w:tcPr>
            <w:tcW w:w="2179" w:type="dxa"/>
            <w:shd w:val="clear" w:color="auto" w:fill="auto"/>
          </w:tcPr>
          <w:p w14:paraId="27EDAA99" w14:textId="05F9AE66" w:rsidR="0066171E" w:rsidRPr="0066171E" w:rsidRDefault="0066171E" w:rsidP="0066171E">
            <w:pPr>
              <w:ind w:firstLine="0"/>
            </w:pPr>
            <w:r>
              <w:t>McCabe</w:t>
            </w:r>
          </w:p>
        </w:tc>
        <w:tc>
          <w:tcPr>
            <w:tcW w:w="2179" w:type="dxa"/>
            <w:shd w:val="clear" w:color="auto" w:fill="auto"/>
          </w:tcPr>
          <w:p w14:paraId="63B67E8E" w14:textId="56A430BB" w:rsidR="0066171E" w:rsidRPr="0066171E" w:rsidRDefault="0066171E" w:rsidP="0066171E">
            <w:pPr>
              <w:ind w:firstLine="0"/>
            </w:pPr>
            <w:r>
              <w:t>McCravy</w:t>
            </w:r>
          </w:p>
        </w:tc>
        <w:tc>
          <w:tcPr>
            <w:tcW w:w="2180" w:type="dxa"/>
            <w:shd w:val="clear" w:color="auto" w:fill="auto"/>
          </w:tcPr>
          <w:p w14:paraId="6B21F8A8" w14:textId="73EE602E" w:rsidR="0066171E" w:rsidRPr="0066171E" w:rsidRDefault="0066171E" w:rsidP="0066171E">
            <w:pPr>
              <w:ind w:firstLine="0"/>
            </w:pPr>
            <w:r>
              <w:t>McDaniel</w:t>
            </w:r>
          </w:p>
        </w:tc>
      </w:tr>
      <w:tr w:rsidR="0066171E" w:rsidRPr="0066171E" w14:paraId="76A95D65" w14:textId="77777777" w:rsidTr="0066171E">
        <w:tc>
          <w:tcPr>
            <w:tcW w:w="2179" w:type="dxa"/>
            <w:shd w:val="clear" w:color="auto" w:fill="auto"/>
          </w:tcPr>
          <w:p w14:paraId="59E4DD4F" w14:textId="1AECB448" w:rsidR="0066171E" w:rsidRPr="0066171E" w:rsidRDefault="0066171E" w:rsidP="0066171E">
            <w:pPr>
              <w:ind w:firstLine="0"/>
            </w:pPr>
            <w:r>
              <w:t>McGinnis</w:t>
            </w:r>
          </w:p>
        </w:tc>
        <w:tc>
          <w:tcPr>
            <w:tcW w:w="2179" w:type="dxa"/>
            <w:shd w:val="clear" w:color="auto" w:fill="auto"/>
          </w:tcPr>
          <w:p w14:paraId="3C0AF75E" w14:textId="05CCF378" w:rsidR="0066171E" w:rsidRPr="0066171E" w:rsidRDefault="0066171E" w:rsidP="0066171E">
            <w:pPr>
              <w:ind w:firstLine="0"/>
            </w:pPr>
            <w:r>
              <w:t>Montgomery</w:t>
            </w:r>
          </w:p>
        </w:tc>
        <w:tc>
          <w:tcPr>
            <w:tcW w:w="2180" w:type="dxa"/>
            <w:shd w:val="clear" w:color="auto" w:fill="auto"/>
          </w:tcPr>
          <w:p w14:paraId="0BC0988F" w14:textId="22A4F6BF" w:rsidR="0066171E" w:rsidRPr="0066171E" w:rsidRDefault="0066171E" w:rsidP="0066171E">
            <w:pPr>
              <w:ind w:firstLine="0"/>
            </w:pPr>
            <w:r>
              <w:t>J. Moore</w:t>
            </w:r>
          </w:p>
        </w:tc>
      </w:tr>
      <w:tr w:rsidR="0066171E" w:rsidRPr="0066171E" w14:paraId="0D442C23" w14:textId="77777777" w:rsidTr="0066171E">
        <w:tc>
          <w:tcPr>
            <w:tcW w:w="2179" w:type="dxa"/>
            <w:shd w:val="clear" w:color="auto" w:fill="auto"/>
          </w:tcPr>
          <w:p w14:paraId="5A70D56A" w14:textId="2D9AC10C" w:rsidR="0066171E" w:rsidRPr="0066171E" w:rsidRDefault="0066171E" w:rsidP="0066171E">
            <w:pPr>
              <w:ind w:firstLine="0"/>
            </w:pPr>
            <w:r>
              <w:t>Morgan</w:t>
            </w:r>
          </w:p>
        </w:tc>
        <w:tc>
          <w:tcPr>
            <w:tcW w:w="2179" w:type="dxa"/>
            <w:shd w:val="clear" w:color="auto" w:fill="auto"/>
          </w:tcPr>
          <w:p w14:paraId="35B828BD" w14:textId="24ECC406" w:rsidR="0066171E" w:rsidRPr="0066171E" w:rsidRDefault="0066171E" w:rsidP="0066171E">
            <w:pPr>
              <w:ind w:firstLine="0"/>
            </w:pPr>
            <w:r>
              <w:t>Moss</w:t>
            </w:r>
          </w:p>
        </w:tc>
        <w:tc>
          <w:tcPr>
            <w:tcW w:w="2180" w:type="dxa"/>
            <w:shd w:val="clear" w:color="auto" w:fill="auto"/>
          </w:tcPr>
          <w:p w14:paraId="74FF9D58" w14:textId="2A28EBC7" w:rsidR="0066171E" w:rsidRPr="0066171E" w:rsidRDefault="0066171E" w:rsidP="0066171E">
            <w:pPr>
              <w:ind w:firstLine="0"/>
            </w:pPr>
            <w:r>
              <w:t>Neese</w:t>
            </w:r>
          </w:p>
        </w:tc>
      </w:tr>
      <w:tr w:rsidR="0066171E" w:rsidRPr="0066171E" w14:paraId="45819D9E" w14:textId="77777777" w:rsidTr="0066171E">
        <w:tc>
          <w:tcPr>
            <w:tcW w:w="2179" w:type="dxa"/>
            <w:shd w:val="clear" w:color="auto" w:fill="auto"/>
          </w:tcPr>
          <w:p w14:paraId="0B5DF53D" w14:textId="7EEA03B6" w:rsidR="0066171E" w:rsidRPr="0066171E" w:rsidRDefault="0066171E" w:rsidP="0066171E">
            <w:pPr>
              <w:ind w:firstLine="0"/>
            </w:pPr>
            <w:r>
              <w:t>B. Newton</w:t>
            </w:r>
          </w:p>
        </w:tc>
        <w:tc>
          <w:tcPr>
            <w:tcW w:w="2179" w:type="dxa"/>
            <w:shd w:val="clear" w:color="auto" w:fill="auto"/>
          </w:tcPr>
          <w:p w14:paraId="2E95D351" w14:textId="729D55D3" w:rsidR="0066171E" w:rsidRPr="0066171E" w:rsidRDefault="0066171E" w:rsidP="0066171E">
            <w:pPr>
              <w:ind w:firstLine="0"/>
            </w:pPr>
            <w:r>
              <w:t>Oremus</w:t>
            </w:r>
          </w:p>
        </w:tc>
        <w:tc>
          <w:tcPr>
            <w:tcW w:w="2180" w:type="dxa"/>
            <w:shd w:val="clear" w:color="auto" w:fill="auto"/>
          </w:tcPr>
          <w:p w14:paraId="44D8A012" w14:textId="18F27179" w:rsidR="0066171E" w:rsidRPr="0066171E" w:rsidRDefault="0066171E" w:rsidP="0066171E">
            <w:pPr>
              <w:ind w:firstLine="0"/>
            </w:pPr>
            <w:r>
              <w:t>Pedalino</w:t>
            </w:r>
          </w:p>
        </w:tc>
      </w:tr>
      <w:tr w:rsidR="0066171E" w:rsidRPr="0066171E" w14:paraId="46675532" w14:textId="77777777" w:rsidTr="0066171E">
        <w:tc>
          <w:tcPr>
            <w:tcW w:w="2179" w:type="dxa"/>
            <w:shd w:val="clear" w:color="auto" w:fill="auto"/>
          </w:tcPr>
          <w:p w14:paraId="18889064" w14:textId="27F7DF23" w:rsidR="0066171E" w:rsidRPr="0066171E" w:rsidRDefault="0066171E" w:rsidP="0066171E">
            <w:pPr>
              <w:ind w:firstLine="0"/>
            </w:pPr>
            <w:r>
              <w:t>Reese</w:t>
            </w:r>
          </w:p>
        </w:tc>
        <w:tc>
          <w:tcPr>
            <w:tcW w:w="2179" w:type="dxa"/>
            <w:shd w:val="clear" w:color="auto" w:fill="auto"/>
          </w:tcPr>
          <w:p w14:paraId="4A180593" w14:textId="6B3813AF" w:rsidR="0066171E" w:rsidRPr="0066171E" w:rsidRDefault="0066171E" w:rsidP="0066171E">
            <w:pPr>
              <w:ind w:firstLine="0"/>
            </w:pPr>
            <w:r>
              <w:t>Rivers</w:t>
            </w:r>
          </w:p>
        </w:tc>
        <w:tc>
          <w:tcPr>
            <w:tcW w:w="2180" w:type="dxa"/>
            <w:shd w:val="clear" w:color="auto" w:fill="auto"/>
          </w:tcPr>
          <w:p w14:paraId="169AA98D" w14:textId="615815D6" w:rsidR="0066171E" w:rsidRPr="0066171E" w:rsidRDefault="0066171E" w:rsidP="0066171E">
            <w:pPr>
              <w:ind w:firstLine="0"/>
            </w:pPr>
            <w:r>
              <w:t>Sanders</w:t>
            </w:r>
          </w:p>
        </w:tc>
      </w:tr>
      <w:tr w:rsidR="0066171E" w:rsidRPr="0066171E" w14:paraId="7B462F54" w14:textId="77777777" w:rsidTr="0066171E">
        <w:tc>
          <w:tcPr>
            <w:tcW w:w="2179" w:type="dxa"/>
            <w:shd w:val="clear" w:color="auto" w:fill="auto"/>
          </w:tcPr>
          <w:p w14:paraId="053C4A3E" w14:textId="0B4A96ED" w:rsidR="0066171E" w:rsidRPr="0066171E" w:rsidRDefault="0066171E" w:rsidP="0066171E">
            <w:pPr>
              <w:ind w:firstLine="0"/>
            </w:pPr>
            <w:r>
              <w:t>Schuessler</w:t>
            </w:r>
          </w:p>
        </w:tc>
        <w:tc>
          <w:tcPr>
            <w:tcW w:w="2179" w:type="dxa"/>
            <w:shd w:val="clear" w:color="auto" w:fill="auto"/>
          </w:tcPr>
          <w:p w14:paraId="74F8CF4A" w14:textId="478CAFF4" w:rsidR="0066171E" w:rsidRPr="0066171E" w:rsidRDefault="0066171E" w:rsidP="0066171E">
            <w:pPr>
              <w:ind w:firstLine="0"/>
            </w:pPr>
            <w:r>
              <w:t>Sessions</w:t>
            </w:r>
          </w:p>
        </w:tc>
        <w:tc>
          <w:tcPr>
            <w:tcW w:w="2180" w:type="dxa"/>
            <w:shd w:val="clear" w:color="auto" w:fill="auto"/>
          </w:tcPr>
          <w:p w14:paraId="08352E84" w14:textId="7B4703C5" w:rsidR="0066171E" w:rsidRPr="0066171E" w:rsidRDefault="0066171E" w:rsidP="0066171E">
            <w:pPr>
              <w:ind w:firstLine="0"/>
            </w:pPr>
            <w:r>
              <w:t>M. M. Smith</w:t>
            </w:r>
          </w:p>
        </w:tc>
      </w:tr>
      <w:tr w:rsidR="0066171E" w:rsidRPr="0066171E" w14:paraId="5A3B30F3" w14:textId="77777777" w:rsidTr="0066171E">
        <w:tc>
          <w:tcPr>
            <w:tcW w:w="2179" w:type="dxa"/>
            <w:shd w:val="clear" w:color="auto" w:fill="auto"/>
          </w:tcPr>
          <w:p w14:paraId="4E929E41" w14:textId="6E689E7D" w:rsidR="0066171E" w:rsidRPr="0066171E" w:rsidRDefault="0066171E" w:rsidP="0066171E">
            <w:pPr>
              <w:ind w:firstLine="0"/>
            </w:pPr>
            <w:r>
              <w:lastRenderedPageBreak/>
              <w:t>Stavrinakis</w:t>
            </w:r>
          </w:p>
        </w:tc>
        <w:tc>
          <w:tcPr>
            <w:tcW w:w="2179" w:type="dxa"/>
            <w:shd w:val="clear" w:color="auto" w:fill="auto"/>
          </w:tcPr>
          <w:p w14:paraId="69CDFD73" w14:textId="3E95206A" w:rsidR="0066171E" w:rsidRPr="0066171E" w:rsidRDefault="0066171E" w:rsidP="0066171E">
            <w:pPr>
              <w:ind w:firstLine="0"/>
            </w:pPr>
            <w:r>
              <w:t>Taylor</w:t>
            </w:r>
          </w:p>
        </w:tc>
        <w:tc>
          <w:tcPr>
            <w:tcW w:w="2180" w:type="dxa"/>
            <w:shd w:val="clear" w:color="auto" w:fill="auto"/>
          </w:tcPr>
          <w:p w14:paraId="1E811CD1" w14:textId="7A0957D9" w:rsidR="0066171E" w:rsidRPr="0066171E" w:rsidRDefault="0066171E" w:rsidP="0066171E">
            <w:pPr>
              <w:ind w:firstLine="0"/>
            </w:pPr>
            <w:r>
              <w:t>Teeple</w:t>
            </w:r>
          </w:p>
        </w:tc>
      </w:tr>
      <w:tr w:rsidR="0066171E" w:rsidRPr="0066171E" w14:paraId="7C230892" w14:textId="77777777" w:rsidTr="0066171E">
        <w:tc>
          <w:tcPr>
            <w:tcW w:w="2179" w:type="dxa"/>
            <w:shd w:val="clear" w:color="auto" w:fill="auto"/>
          </w:tcPr>
          <w:p w14:paraId="2BD1CEDE" w14:textId="537C1BC3" w:rsidR="0066171E" w:rsidRPr="0066171E" w:rsidRDefault="0066171E" w:rsidP="0066171E">
            <w:pPr>
              <w:ind w:firstLine="0"/>
            </w:pPr>
            <w:r>
              <w:t>Terribile</w:t>
            </w:r>
          </w:p>
        </w:tc>
        <w:tc>
          <w:tcPr>
            <w:tcW w:w="2179" w:type="dxa"/>
            <w:shd w:val="clear" w:color="auto" w:fill="auto"/>
          </w:tcPr>
          <w:p w14:paraId="2AF9E667" w14:textId="5B41F276" w:rsidR="0066171E" w:rsidRPr="0066171E" w:rsidRDefault="0066171E" w:rsidP="0066171E">
            <w:pPr>
              <w:ind w:firstLine="0"/>
            </w:pPr>
            <w:r>
              <w:t>Vaughan</w:t>
            </w:r>
          </w:p>
        </w:tc>
        <w:tc>
          <w:tcPr>
            <w:tcW w:w="2180" w:type="dxa"/>
            <w:shd w:val="clear" w:color="auto" w:fill="auto"/>
          </w:tcPr>
          <w:p w14:paraId="5008C965" w14:textId="0BFF84EB" w:rsidR="0066171E" w:rsidRPr="0066171E" w:rsidRDefault="0066171E" w:rsidP="0066171E">
            <w:pPr>
              <w:ind w:firstLine="0"/>
            </w:pPr>
            <w:r>
              <w:t>Wetmore</w:t>
            </w:r>
          </w:p>
        </w:tc>
      </w:tr>
      <w:tr w:rsidR="0066171E" w:rsidRPr="0066171E" w14:paraId="32955B91" w14:textId="77777777" w:rsidTr="0066171E">
        <w:tc>
          <w:tcPr>
            <w:tcW w:w="2179" w:type="dxa"/>
            <w:shd w:val="clear" w:color="auto" w:fill="auto"/>
          </w:tcPr>
          <w:p w14:paraId="670CC3EB" w14:textId="649ADBFF" w:rsidR="0066171E" w:rsidRPr="0066171E" w:rsidRDefault="0066171E" w:rsidP="0066171E">
            <w:pPr>
              <w:ind w:firstLine="0"/>
            </w:pPr>
            <w:r>
              <w:t>White</w:t>
            </w:r>
          </w:p>
        </w:tc>
        <w:tc>
          <w:tcPr>
            <w:tcW w:w="2179" w:type="dxa"/>
            <w:shd w:val="clear" w:color="auto" w:fill="auto"/>
          </w:tcPr>
          <w:p w14:paraId="6FC50A60" w14:textId="23F6C16C" w:rsidR="0066171E" w:rsidRPr="0066171E" w:rsidRDefault="0066171E" w:rsidP="0066171E">
            <w:pPr>
              <w:ind w:firstLine="0"/>
            </w:pPr>
            <w:r>
              <w:t>Whitmire</w:t>
            </w:r>
          </w:p>
        </w:tc>
        <w:tc>
          <w:tcPr>
            <w:tcW w:w="2180" w:type="dxa"/>
            <w:shd w:val="clear" w:color="auto" w:fill="auto"/>
          </w:tcPr>
          <w:p w14:paraId="752BF650" w14:textId="4C670268" w:rsidR="0066171E" w:rsidRPr="0066171E" w:rsidRDefault="0066171E" w:rsidP="0066171E">
            <w:pPr>
              <w:ind w:firstLine="0"/>
            </w:pPr>
            <w:r>
              <w:t>Wickensimer</w:t>
            </w:r>
          </w:p>
        </w:tc>
      </w:tr>
      <w:tr w:rsidR="0066171E" w:rsidRPr="0066171E" w14:paraId="0C4BDAF8" w14:textId="77777777" w:rsidTr="0066171E">
        <w:tc>
          <w:tcPr>
            <w:tcW w:w="2179" w:type="dxa"/>
            <w:shd w:val="clear" w:color="auto" w:fill="auto"/>
          </w:tcPr>
          <w:p w14:paraId="26E690EF" w14:textId="26D43623" w:rsidR="0066171E" w:rsidRPr="0066171E" w:rsidRDefault="0066171E" w:rsidP="0066171E">
            <w:pPr>
              <w:keepNext/>
              <w:ind w:firstLine="0"/>
            </w:pPr>
            <w:r>
              <w:t>Williams</w:t>
            </w:r>
          </w:p>
        </w:tc>
        <w:tc>
          <w:tcPr>
            <w:tcW w:w="2179" w:type="dxa"/>
            <w:shd w:val="clear" w:color="auto" w:fill="auto"/>
          </w:tcPr>
          <w:p w14:paraId="7652F0B2" w14:textId="362D94D6" w:rsidR="0066171E" w:rsidRPr="0066171E" w:rsidRDefault="0066171E" w:rsidP="0066171E">
            <w:pPr>
              <w:keepNext/>
              <w:ind w:firstLine="0"/>
            </w:pPr>
            <w:r>
              <w:t>Willis</w:t>
            </w:r>
          </w:p>
        </w:tc>
        <w:tc>
          <w:tcPr>
            <w:tcW w:w="2180" w:type="dxa"/>
            <w:shd w:val="clear" w:color="auto" w:fill="auto"/>
          </w:tcPr>
          <w:p w14:paraId="66E8CEA1" w14:textId="0DB3B175" w:rsidR="0066171E" w:rsidRPr="0066171E" w:rsidRDefault="0066171E" w:rsidP="0066171E">
            <w:pPr>
              <w:keepNext/>
              <w:ind w:firstLine="0"/>
            </w:pPr>
            <w:r>
              <w:t>Wooten</w:t>
            </w:r>
          </w:p>
        </w:tc>
      </w:tr>
      <w:tr w:rsidR="0066171E" w:rsidRPr="0066171E" w14:paraId="6CC2A5AC" w14:textId="77777777" w:rsidTr="0066171E">
        <w:tc>
          <w:tcPr>
            <w:tcW w:w="2179" w:type="dxa"/>
            <w:shd w:val="clear" w:color="auto" w:fill="auto"/>
          </w:tcPr>
          <w:p w14:paraId="551C25D2" w14:textId="41AB9591" w:rsidR="0066171E" w:rsidRPr="0066171E" w:rsidRDefault="0066171E" w:rsidP="0066171E">
            <w:pPr>
              <w:keepNext/>
              <w:ind w:firstLine="0"/>
            </w:pPr>
            <w:r>
              <w:t>Yow</w:t>
            </w:r>
          </w:p>
        </w:tc>
        <w:tc>
          <w:tcPr>
            <w:tcW w:w="2179" w:type="dxa"/>
            <w:shd w:val="clear" w:color="auto" w:fill="auto"/>
          </w:tcPr>
          <w:p w14:paraId="33E3DF4D" w14:textId="77777777" w:rsidR="0066171E" w:rsidRPr="0066171E" w:rsidRDefault="0066171E" w:rsidP="0066171E">
            <w:pPr>
              <w:keepNext/>
              <w:ind w:firstLine="0"/>
            </w:pPr>
          </w:p>
        </w:tc>
        <w:tc>
          <w:tcPr>
            <w:tcW w:w="2180" w:type="dxa"/>
            <w:shd w:val="clear" w:color="auto" w:fill="auto"/>
          </w:tcPr>
          <w:p w14:paraId="47FA6A09" w14:textId="77777777" w:rsidR="0066171E" w:rsidRPr="0066171E" w:rsidRDefault="0066171E" w:rsidP="0066171E">
            <w:pPr>
              <w:keepNext/>
              <w:ind w:firstLine="0"/>
            </w:pPr>
          </w:p>
        </w:tc>
      </w:tr>
    </w:tbl>
    <w:p w14:paraId="021EE695" w14:textId="77777777" w:rsidR="0066171E" w:rsidRDefault="0066171E" w:rsidP="0066171E"/>
    <w:p w14:paraId="2818508E" w14:textId="7680A2A4" w:rsidR="0066171E" w:rsidRDefault="0066171E" w:rsidP="0066171E">
      <w:pPr>
        <w:jc w:val="center"/>
        <w:rPr>
          <w:b/>
        </w:rPr>
      </w:pPr>
      <w:r w:rsidRPr="0066171E">
        <w:rPr>
          <w:b/>
        </w:rPr>
        <w:t>Total--88</w:t>
      </w:r>
    </w:p>
    <w:p w14:paraId="68BE82A0" w14:textId="77777777" w:rsidR="0066171E" w:rsidRDefault="0066171E" w:rsidP="0066171E">
      <w:pPr>
        <w:jc w:val="center"/>
        <w:rPr>
          <w:b/>
        </w:rPr>
      </w:pPr>
    </w:p>
    <w:p w14:paraId="6F1DB9D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5A1617" w14:textId="77777777" w:rsidTr="0066171E">
        <w:tc>
          <w:tcPr>
            <w:tcW w:w="2179" w:type="dxa"/>
            <w:shd w:val="clear" w:color="auto" w:fill="auto"/>
          </w:tcPr>
          <w:p w14:paraId="532D8A67" w14:textId="6BCD1870" w:rsidR="0066171E" w:rsidRPr="0066171E" w:rsidRDefault="0066171E" w:rsidP="0066171E">
            <w:pPr>
              <w:keepNext/>
              <w:ind w:firstLine="0"/>
            </w:pPr>
            <w:r>
              <w:t>Harris</w:t>
            </w:r>
          </w:p>
        </w:tc>
        <w:tc>
          <w:tcPr>
            <w:tcW w:w="2179" w:type="dxa"/>
            <w:shd w:val="clear" w:color="auto" w:fill="auto"/>
          </w:tcPr>
          <w:p w14:paraId="15237753" w14:textId="362F6E62" w:rsidR="0066171E" w:rsidRPr="0066171E" w:rsidRDefault="0066171E" w:rsidP="0066171E">
            <w:pPr>
              <w:keepNext/>
              <w:ind w:firstLine="0"/>
            </w:pPr>
            <w:r>
              <w:t>Kilmartin</w:t>
            </w:r>
          </w:p>
        </w:tc>
        <w:tc>
          <w:tcPr>
            <w:tcW w:w="2180" w:type="dxa"/>
            <w:shd w:val="clear" w:color="auto" w:fill="auto"/>
          </w:tcPr>
          <w:p w14:paraId="0CA55FD5" w14:textId="77777777" w:rsidR="0066171E" w:rsidRPr="0066171E" w:rsidRDefault="0066171E" w:rsidP="0066171E">
            <w:pPr>
              <w:keepNext/>
              <w:ind w:firstLine="0"/>
            </w:pPr>
          </w:p>
        </w:tc>
      </w:tr>
    </w:tbl>
    <w:p w14:paraId="2B74E8E6" w14:textId="77777777" w:rsidR="0066171E" w:rsidRDefault="0066171E" w:rsidP="0066171E"/>
    <w:p w14:paraId="47CDBACE" w14:textId="77777777" w:rsidR="0066171E" w:rsidRDefault="0066171E" w:rsidP="0066171E">
      <w:pPr>
        <w:jc w:val="center"/>
        <w:rPr>
          <w:b/>
        </w:rPr>
      </w:pPr>
      <w:r w:rsidRPr="0066171E">
        <w:rPr>
          <w:b/>
        </w:rPr>
        <w:t>Total--2</w:t>
      </w:r>
    </w:p>
    <w:p w14:paraId="7E7C5B1A" w14:textId="3A8450BF" w:rsidR="0066171E" w:rsidRDefault="0066171E" w:rsidP="0066171E">
      <w:pPr>
        <w:jc w:val="center"/>
        <w:rPr>
          <w:b/>
        </w:rPr>
      </w:pPr>
    </w:p>
    <w:p w14:paraId="091572ED" w14:textId="77777777" w:rsidR="0066171E" w:rsidRDefault="0066171E" w:rsidP="0066171E">
      <w:r>
        <w:t xml:space="preserve">Section 102 was adopted. </w:t>
      </w:r>
    </w:p>
    <w:p w14:paraId="5C8AEE95" w14:textId="77777777" w:rsidR="0066171E" w:rsidRDefault="0066171E" w:rsidP="0066171E"/>
    <w:p w14:paraId="7E078087" w14:textId="00DAB52E" w:rsidR="0066171E" w:rsidRDefault="0066171E" w:rsidP="0066171E">
      <w:pPr>
        <w:keepNext/>
        <w:jc w:val="center"/>
        <w:rPr>
          <w:b/>
        </w:rPr>
      </w:pPr>
      <w:r w:rsidRPr="0066171E">
        <w:rPr>
          <w:b/>
        </w:rPr>
        <w:t>SECTION 103</w:t>
      </w:r>
    </w:p>
    <w:p w14:paraId="3309CDDD" w14:textId="77777777" w:rsidR="0066171E" w:rsidRDefault="0066171E" w:rsidP="0066171E">
      <w:r>
        <w:t xml:space="preserve">The yeas and nays were taken resulting as follows: </w:t>
      </w:r>
    </w:p>
    <w:p w14:paraId="088E52F1" w14:textId="0CE529BA" w:rsidR="0066171E" w:rsidRDefault="0066171E" w:rsidP="0066171E">
      <w:pPr>
        <w:jc w:val="center"/>
      </w:pPr>
      <w:r>
        <w:t xml:space="preserve"> </w:t>
      </w:r>
      <w:bookmarkStart w:id="91" w:name="vote_start206"/>
      <w:bookmarkEnd w:id="91"/>
      <w:r>
        <w:t>Yeas 112; Nays 0</w:t>
      </w:r>
    </w:p>
    <w:p w14:paraId="65574FF3" w14:textId="77777777" w:rsidR="0066171E" w:rsidRDefault="0066171E" w:rsidP="0066171E">
      <w:pPr>
        <w:jc w:val="center"/>
      </w:pPr>
    </w:p>
    <w:p w14:paraId="1EC1C8C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8AC740" w14:textId="77777777" w:rsidTr="0066171E">
        <w:tc>
          <w:tcPr>
            <w:tcW w:w="2179" w:type="dxa"/>
            <w:shd w:val="clear" w:color="auto" w:fill="auto"/>
          </w:tcPr>
          <w:p w14:paraId="717A7042" w14:textId="2B5890DF" w:rsidR="0066171E" w:rsidRPr="0066171E" w:rsidRDefault="0066171E" w:rsidP="0066171E">
            <w:pPr>
              <w:keepNext/>
              <w:ind w:firstLine="0"/>
            </w:pPr>
            <w:r>
              <w:t>Anderson</w:t>
            </w:r>
          </w:p>
        </w:tc>
        <w:tc>
          <w:tcPr>
            <w:tcW w:w="2179" w:type="dxa"/>
            <w:shd w:val="clear" w:color="auto" w:fill="auto"/>
          </w:tcPr>
          <w:p w14:paraId="013187AC" w14:textId="7FBA95E5" w:rsidR="0066171E" w:rsidRPr="0066171E" w:rsidRDefault="0066171E" w:rsidP="0066171E">
            <w:pPr>
              <w:keepNext/>
              <w:ind w:firstLine="0"/>
            </w:pPr>
            <w:r>
              <w:t>Atkinson</w:t>
            </w:r>
          </w:p>
        </w:tc>
        <w:tc>
          <w:tcPr>
            <w:tcW w:w="2180" w:type="dxa"/>
            <w:shd w:val="clear" w:color="auto" w:fill="auto"/>
          </w:tcPr>
          <w:p w14:paraId="642E6FFA" w14:textId="34157F0F" w:rsidR="0066171E" w:rsidRPr="0066171E" w:rsidRDefault="0066171E" w:rsidP="0066171E">
            <w:pPr>
              <w:keepNext/>
              <w:ind w:firstLine="0"/>
            </w:pPr>
            <w:r>
              <w:t>Bailey</w:t>
            </w:r>
          </w:p>
        </w:tc>
      </w:tr>
      <w:tr w:rsidR="0066171E" w:rsidRPr="0066171E" w14:paraId="640875F7" w14:textId="77777777" w:rsidTr="0066171E">
        <w:tc>
          <w:tcPr>
            <w:tcW w:w="2179" w:type="dxa"/>
            <w:shd w:val="clear" w:color="auto" w:fill="auto"/>
          </w:tcPr>
          <w:p w14:paraId="3B0ACA1A" w14:textId="37B82882" w:rsidR="0066171E" w:rsidRPr="0066171E" w:rsidRDefault="0066171E" w:rsidP="0066171E">
            <w:pPr>
              <w:ind w:firstLine="0"/>
            </w:pPr>
            <w:r>
              <w:t>Ballentine</w:t>
            </w:r>
          </w:p>
        </w:tc>
        <w:tc>
          <w:tcPr>
            <w:tcW w:w="2179" w:type="dxa"/>
            <w:shd w:val="clear" w:color="auto" w:fill="auto"/>
          </w:tcPr>
          <w:p w14:paraId="27F817D8" w14:textId="2EF6D6B3" w:rsidR="0066171E" w:rsidRPr="0066171E" w:rsidRDefault="0066171E" w:rsidP="0066171E">
            <w:pPr>
              <w:ind w:firstLine="0"/>
            </w:pPr>
            <w:r>
              <w:t>Bamberg</w:t>
            </w:r>
          </w:p>
        </w:tc>
        <w:tc>
          <w:tcPr>
            <w:tcW w:w="2180" w:type="dxa"/>
            <w:shd w:val="clear" w:color="auto" w:fill="auto"/>
          </w:tcPr>
          <w:p w14:paraId="73B78F7C" w14:textId="4E9751D7" w:rsidR="0066171E" w:rsidRPr="0066171E" w:rsidRDefault="0066171E" w:rsidP="0066171E">
            <w:pPr>
              <w:ind w:firstLine="0"/>
            </w:pPr>
            <w:r>
              <w:t>Bannister</w:t>
            </w:r>
          </w:p>
        </w:tc>
      </w:tr>
      <w:tr w:rsidR="0066171E" w:rsidRPr="0066171E" w14:paraId="141C5532" w14:textId="77777777" w:rsidTr="0066171E">
        <w:tc>
          <w:tcPr>
            <w:tcW w:w="2179" w:type="dxa"/>
            <w:shd w:val="clear" w:color="auto" w:fill="auto"/>
          </w:tcPr>
          <w:p w14:paraId="33A2708E" w14:textId="1E2B8384" w:rsidR="0066171E" w:rsidRPr="0066171E" w:rsidRDefault="0066171E" w:rsidP="0066171E">
            <w:pPr>
              <w:ind w:firstLine="0"/>
            </w:pPr>
            <w:r>
              <w:t>Bauer</w:t>
            </w:r>
          </w:p>
        </w:tc>
        <w:tc>
          <w:tcPr>
            <w:tcW w:w="2179" w:type="dxa"/>
            <w:shd w:val="clear" w:color="auto" w:fill="auto"/>
          </w:tcPr>
          <w:p w14:paraId="79C4B9AB" w14:textId="066133B3" w:rsidR="0066171E" w:rsidRPr="0066171E" w:rsidRDefault="0066171E" w:rsidP="0066171E">
            <w:pPr>
              <w:ind w:firstLine="0"/>
            </w:pPr>
            <w:r>
              <w:t>Beach</w:t>
            </w:r>
          </w:p>
        </w:tc>
        <w:tc>
          <w:tcPr>
            <w:tcW w:w="2180" w:type="dxa"/>
            <w:shd w:val="clear" w:color="auto" w:fill="auto"/>
          </w:tcPr>
          <w:p w14:paraId="0B13DD45" w14:textId="5A091E36" w:rsidR="0066171E" w:rsidRPr="0066171E" w:rsidRDefault="0066171E" w:rsidP="0066171E">
            <w:pPr>
              <w:ind w:firstLine="0"/>
            </w:pPr>
            <w:r>
              <w:t>Bernstein</w:t>
            </w:r>
          </w:p>
        </w:tc>
      </w:tr>
      <w:tr w:rsidR="0066171E" w:rsidRPr="0066171E" w14:paraId="41C3F24C" w14:textId="77777777" w:rsidTr="0066171E">
        <w:tc>
          <w:tcPr>
            <w:tcW w:w="2179" w:type="dxa"/>
            <w:shd w:val="clear" w:color="auto" w:fill="auto"/>
          </w:tcPr>
          <w:p w14:paraId="1DFD0A53" w14:textId="2AD8E2B2" w:rsidR="0066171E" w:rsidRPr="0066171E" w:rsidRDefault="0066171E" w:rsidP="0066171E">
            <w:pPr>
              <w:ind w:firstLine="0"/>
            </w:pPr>
            <w:r>
              <w:t>Bowers</w:t>
            </w:r>
          </w:p>
        </w:tc>
        <w:tc>
          <w:tcPr>
            <w:tcW w:w="2179" w:type="dxa"/>
            <w:shd w:val="clear" w:color="auto" w:fill="auto"/>
          </w:tcPr>
          <w:p w14:paraId="0F81DD9C" w14:textId="5D7DA1C7" w:rsidR="0066171E" w:rsidRPr="0066171E" w:rsidRDefault="0066171E" w:rsidP="0066171E">
            <w:pPr>
              <w:ind w:firstLine="0"/>
            </w:pPr>
            <w:r>
              <w:t>Bradley</w:t>
            </w:r>
          </w:p>
        </w:tc>
        <w:tc>
          <w:tcPr>
            <w:tcW w:w="2180" w:type="dxa"/>
            <w:shd w:val="clear" w:color="auto" w:fill="auto"/>
          </w:tcPr>
          <w:p w14:paraId="041F59C8" w14:textId="37B42456" w:rsidR="0066171E" w:rsidRPr="0066171E" w:rsidRDefault="0066171E" w:rsidP="0066171E">
            <w:pPr>
              <w:ind w:firstLine="0"/>
            </w:pPr>
            <w:r>
              <w:t>Brewer</w:t>
            </w:r>
          </w:p>
        </w:tc>
      </w:tr>
      <w:tr w:rsidR="0066171E" w:rsidRPr="0066171E" w14:paraId="72A75664" w14:textId="77777777" w:rsidTr="0066171E">
        <w:tc>
          <w:tcPr>
            <w:tcW w:w="2179" w:type="dxa"/>
            <w:shd w:val="clear" w:color="auto" w:fill="auto"/>
          </w:tcPr>
          <w:p w14:paraId="153320A2" w14:textId="14E2D74E" w:rsidR="0066171E" w:rsidRPr="0066171E" w:rsidRDefault="0066171E" w:rsidP="0066171E">
            <w:pPr>
              <w:ind w:firstLine="0"/>
            </w:pPr>
            <w:r>
              <w:t>Brittain</w:t>
            </w:r>
          </w:p>
        </w:tc>
        <w:tc>
          <w:tcPr>
            <w:tcW w:w="2179" w:type="dxa"/>
            <w:shd w:val="clear" w:color="auto" w:fill="auto"/>
          </w:tcPr>
          <w:p w14:paraId="6577A437" w14:textId="5D6A7991" w:rsidR="0066171E" w:rsidRPr="0066171E" w:rsidRDefault="0066171E" w:rsidP="0066171E">
            <w:pPr>
              <w:ind w:firstLine="0"/>
            </w:pPr>
            <w:r>
              <w:t>Burns</w:t>
            </w:r>
          </w:p>
        </w:tc>
        <w:tc>
          <w:tcPr>
            <w:tcW w:w="2180" w:type="dxa"/>
            <w:shd w:val="clear" w:color="auto" w:fill="auto"/>
          </w:tcPr>
          <w:p w14:paraId="39E3C91E" w14:textId="58C68C49" w:rsidR="0066171E" w:rsidRPr="0066171E" w:rsidRDefault="0066171E" w:rsidP="0066171E">
            <w:pPr>
              <w:ind w:firstLine="0"/>
            </w:pPr>
            <w:r>
              <w:t>Bustos</w:t>
            </w:r>
          </w:p>
        </w:tc>
      </w:tr>
      <w:tr w:rsidR="0066171E" w:rsidRPr="0066171E" w14:paraId="563C6ED6" w14:textId="77777777" w:rsidTr="0066171E">
        <w:tc>
          <w:tcPr>
            <w:tcW w:w="2179" w:type="dxa"/>
            <w:shd w:val="clear" w:color="auto" w:fill="auto"/>
          </w:tcPr>
          <w:p w14:paraId="18AA3A02" w14:textId="5400B9D7" w:rsidR="0066171E" w:rsidRPr="0066171E" w:rsidRDefault="0066171E" w:rsidP="0066171E">
            <w:pPr>
              <w:ind w:firstLine="0"/>
            </w:pPr>
            <w:r>
              <w:t>Calhoon</w:t>
            </w:r>
          </w:p>
        </w:tc>
        <w:tc>
          <w:tcPr>
            <w:tcW w:w="2179" w:type="dxa"/>
            <w:shd w:val="clear" w:color="auto" w:fill="auto"/>
          </w:tcPr>
          <w:p w14:paraId="558025FB" w14:textId="3AE64778" w:rsidR="0066171E" w:rsidRPr="0066171E" w:rsidRDefault="0066171E" w:rsidP="0066171E">
            <w:pPr>
              <w:ind w:firstLine="0"/>
            </w:pPr>
            <w:r>
              <w:t>Caskey</w:t>
            </w:r>
          </w:p>
        </w:tc>
        <w:tc>
          <w:tcPr>
            <w:tcW w:w="2180" w:type="dxa"/>
            <w:shd w:val="clear" w:color="auto" w:fill="auto"/>
          </w:tcPr>
          <w:p w14:paraId="303E046C" w14:textId="2F50A2AF" w:rsidR="0066171E" w:rsidRPr="0066171E" w:rsidRDefault="0066171E" w:rsidP="0066171E">
            <w:pPr>
              <w:ind w:firstLine="0"/>
            </w:pPr>
            <w:r>
              <w:t>Chapman</w:t>
            </w:r>
          </w:p>
        </w:tc>
      </w:tr>
      <w:tr w:rsidR="0066171E" w:rsidRPr="0066171E" w14:paraId="66893819" w14:textId="77777777" w:rsidTr="0066171E">
        <w:tc>
          <w:tcPr>
            <w:tcW w:w="2179" w:type="dxa"/>
            <w:shd w:val="clear" w:color="auto" w:fill="auto"/>
          </w:tcPr>
          <w:p w14:paraId="6774EC25" w14:textId="437DD01E" w:rsidR="0066171E" w:rsidRPr="0066171E" w:rsidRDefault="0066171E" w:rsidP="0066171E">
            <w:pPr>
              <w:ind w:firstLine="0"/>
            </w:pPr>
            <w:r>
              <w:t>Clyburn</w:t>
            </w:r>
          </w:p>
        </w:tc>
        <w:tc>
          <w:tcPr>
            <w:tcW w:w="2179" w:type="dxa"/>
            <w:shd w:val="clear" w:color="auto" w:fill="auto"/>
          </w:tcPr>
          <w:p w14:paraId="0B943092" w14:textId="4CA5DFBF" w:rsidR="0066171E" w:rsidRPr="0066171E" w:rsidRDefault="0066171E" w:rsidP="0066171E">
            <w:pPr>
              <w:ind w:firstLine="0"/>
            </w:pPr>
            <w:r>
              <w:t>Cobb-Hunter</w:t>
            </w:r>
          </w:p>
        </w:tc>
        <w:tc>
          <w:tcPr>
            <w:tcW w:w="2180" w:type="dxa"/>
            <w:shd w:val="clear" w:color="auto" w:fill="auto"/>
          </w:tcPr>
          <w:p w14:paraId="4F17FE72" w14:textId="12857BDB" w:rsidR="0066171E" w:rsidRPr="0066171E" w:rsidRDefault="0066171E" w:rsidP="0066171E">
            <w:pPr>
              <w:ind w:firstLine="0"/>
            </w:pPr>
            <w:r>
              <w:t>Collins</w:t>
            </w:r>
          </w:p>
        </w:tc>
      </w:tr>
      <w:tr w:rsidR="0066171E" w:rsidRPr="0066171E" w14:paraId="6745E7C9" w14:textId="77777777" w:rsidTr="0066171E">
        <w:tc>
          <w:tcPr>
            <w:tcW w:w="2179" w:type="dxa"/>
            <w:shd w:val="clear" w:color="auto" w:fill="auto"/>
          </w:tcPr>
          <w:p w14:paraId="393A0B5F" w14:textId="25ED2F64" w:rsidR="0066171E" w:rsidRPr="0066171E" w:rsidRDefault="0066171E" w:rsidP="0066171E">
            <w:pPr>
              <w:ind w:firstLine="0"/>
            </w:pPr>
            <w:r>
              <w:t>B. J. Cox</w:t>
            </w:r>
          </w:p>
        </w:tc>
        <w:tc>
          <w:tcPr>
            <w:tcW w:w="2179" w:type="dxa"/>
            <w:shd w:val="clear" w:color="auto" w:fill="auto"/>
          </w:tcPr>
          <w:p w14:paraId="02D311C2" w14:textId="173FD6F6" w:rsidR="0066171E" w:rsidRPr="0066171E" w:rsidRDefault="0066171E" w:rsidP="0066171E">
            <w:pPr>
              <w:ind w:firstLine="0"/>
            </w:pPr>
            <w:r>
              <w:t>B. L. Cox</w:t>
            </w:r>
          </w:p>
        </w:tc>
        <w:tc>
          <w:tcPr>
            <w:tcW w:w="2180" w:type="dxa"/>
            <w:shd w:val="clear" w:color="auto" w:fill="auto"/>
          </w:tcPr>
          <w:p w14:paraId="765CF592" w14:textId="072667B9" w:rsidR="0066171E" w:rsidRPr="0066171E" w:rsidRDefault="0066171E" w:rsidP="0066171E">
            <w:pPr>
              <w:ind w:firstLine="0"/>
            </w:pPr>
            <w:r>
              <w:t>Crawford</w:t>
            </w:r>
          </w:p>
        </w:tc>
      </w:tr>
      <w:tr w:rsidR="0066171E" w:rsidRPr="0066171E" w14:paraId="2431249D" w14:textId="77777777" w:rsidTr="0066171E">
        <w:tc>
          <w:tcPr>
            <w:tcW w:w="2179" w:type="dxa"/>
            <w:shd w:val="clear" w:color="auto" w:fill="auto"/>
          </w:tcPr>
          <w:p w14:paraId="7FDA03A0" w14:textId="6765DB34" w:rsidR="0066171E" w:rsidRPr="0066171E" w:rsidRDefault="0066171E" w:rsidP="0066171E">
            <w:pPr>
              <w:ind w:firstLine="0"/>
            </w:pPr>
            <w:r>
              <w:t>Cromer</w:t>
            </w:r>
          </w:p>
        </w:tc>
        <w:tc>
          <w:tcPr>
            <w:tcW w:w="2179" w:type="dxa"/>
            <w:shd w:val="clear" w:color="auto" w:fill="auto"/>
          </w:tcPr>
          <w:p w14:paraId="69CA09C2" w14:textId="4997402B" w:rsidR="0066171E" w:rsidRPr="0066171E" w:rsidRDefault="0066171E" w:rsidP="0066171E">
            <w:pPr>
              <w:ind w:firstLine="0"/>
            </w:pPr>
            <w:r>
              <w:t>Davis</w:t>
            </w:r>
          </w:p>
        </w:tc>
        <w:tc>
          <w:tcPr>
            <w:tcW w:w="2180" w:type="dxa"/>
            <w:shd w:val="clear" w:color="auto" w:fill="auto"/>
          </w:tcPr>
          <w:p w14:paraId="06E54267" w14:textId="4A858923" w:rsidR="0066171E" w:rsidRPr="0066171E" w:rsidRDefault="0066171E" w:rsidP="0066171E">
            <w:pPr>
              <w:ind w:firstLine="0"/>
            </w:pPr>
            <w:r>
              <w:t>Dillard</w:t>
            </w:r>
          </w:p>
        </w:tc>
      </w:tr>
      <w:tr w:rsidR="0066171E" w:rsidRPr="0066171E" w14:paraId="20E3AFAA" w14:textId="77777777" w:rsidTr="0066171E">
        <w:tc>
          <w:tcPr>
            <w:tcW w:w="2179" w:type="dxa"/>
            <w:shd w:val="clear" w:color="auto" w:fill="auto"/>
          </w:tcPr>
          <w:p w14:paraId="0C56618C" w14:textId="7FEAE38B" w:rsidR="0066171E" w:rsidRPr="0066171E" w:rsidRDefault="0066171E" w:rsidP="0066171E">
            <w:pPr>
              <w:ind w:firstLine="0"/>
            </w:pPr>
            <w:r>
              <w:t>Duncan</w:t>
            </w:r>
          </w:p>
        </w:tc>
        <w:tc>
          <w:tcPr>
            <w:tcW w:w="2179" w:type="dxa"/>
            <w:shd w:val="clear" w:color="auto" w:fill="auto"/>
          </w:tcPr>
          <w:p w14:paraId="68E8E869" w14:textId="712857E9" w:rsidR="0066171E" w:rsidRPr="0066171E" w:rsidRDefault="0066171E" w:rsidP="0066171E">
            <w:pPr>
              <w:ind w:firstLine="0"/>
            </w:pPr>
            <w:r>
              <w:t>Edgerton</w:t>
            </w:r>
          </w:p>
        </w:tc>
        <w:tc>
          <w:tcPr>
            <w:tcW w:w="2180" w:type="dxa"/>
            <w:shd w:val="clear" w:color="auto" w:fill="auto"/>
          </w:tcPr>
          <w:p w14:paraId="4A28F8F5" w14:textId="33C16EC5" w:rsidR="0066171E" w:rsidRPr="0066171E" w:rsidRDefault="0066171E" w:rsidP="0066171E">
            <w:pPr>
              <w:ind w:firstLine="0"/>
            </w:pPr>
            <w:r>
              <w:t>Erickson</w:t>
            </w:r>
          </w:p>
        </w:tc>
      </w:tr>
      <w:tr w:rsidR="0066171E" w:rsidRPr="0066171E" w14:paraId="354C9D9F" w14:textId="77777777" w:rsidTr="0066171E">
        <w:tc>
          <w:tcPr>
            <w:tcW w:w="2179" w:type="dxa"/>
            <w:shd w:val="clear" w:color="auto" w:fill="auto"/>
          </w:tcPr>
          <w:p w14:paraId="59D6CC5F" w14:textId="1EC34F6A" w:rsidR="0066171E" w:rsidRPr="0066171E" w:rsidRDefault="0066171E" w:rsidP="0066171E">
            <w:pPr>
              <w:ind w:firstLine="0"/>
            </w:pPr>
            <w:r>
              <w:t>Forrest</w:t>
            </w:r>
          </w:p>
        </w:tc>
        <w:tc>
          <w:tcPr>
            <w:tcW w:w="2179" w:type="dxa"/>
            <w:shd w:val="clear" w:color="auto" w:fill="auto"/>
          </w:tcPr>
          <w:p w14:paraId="206B3A85" w14:textId="45CA52CD" w:rsidR="0066171E" w:rsidRPr="0066171E" w:rsidRDefault="0066171E" w:rsidP="0066171E">
            <w:pPr>
              <w:ind w:firstLine="0"/>
            </w:pPr>
            <w:r>
              <w:t>Frank</w:t>
            </w:r>
          </w:p>
        </w:tc>
        <w:tc>
          <w:tcPr>
            <w:tcW w:w="2180" w:type="dxa"/>
            <w:shd w:val="clear" w:color="auto" w:fill="auto"/>
          </w:tcPr>
          <w:p w14:paraId="4CB0CA45" w14:textId="7DD74C46" w:rsidR="0066171E" w:rsidRPr="0066171E" w:rsidRDefault="0066171E" w:rsidP="0066171E">
            <w:pPr>
              <w:ind w:firstLine="0"/>
            </w:pPr>
            <w:r>
              <w:t>Gagnon</w:t>
            </w:r>
          </w:p>
        </w:tc>
      </w:tr>
      <w:tr w:rsidR="0066171E" w:rsidRPr="0066171E" w14:paraId="37CBE3F2" w14:textId="77777777" w:rsidTr="0066171E">
        <w:tc>
          <w:tcPr>
            <w:tcW w:w="2179" w:type="dxa"/>
            <w:shd w:val="clear" w:color="auto" w:fill="auto"/>
          </w:tcPr>
          <w:p w14:paraId="5747AD75" w14:textId="47961669" w:rsidR="0066171E" w:rsidRPr="0066171E" w:rsidRDefault="0066171E" w:rsidP="0066171E">
            <w:pPr>
              <w:ind w:firstLine="0"/>
            </w:pPr>
            <w:r>
              <w:t>Garvin</w:t>
            </w:r>
          </w:p>
        </w:tc>
        <w:tc>
          <w:tcPr>
            <w:tcW w:w="2179" w:type="dxa"/>
            <w:shd w:val="clear" w:color="auto" w:fill="auto"/>
          </w:tcPr>
          <w:p w14:paraId="73D65364" w14:textId="63E69315" w:rsidR="0066171E" w:rsidRPr="0066171E" w:rsidRDefault="0066171E" w:rsidP="0066171E">
            <w:pPr>
              <w:ind w:firstLine="0"/>
            </w:pPr>
            <w:r>
              <w:t>Gatch</w:t>
            </w:r>
          </w:p>
        </w:tc>
        <w:tc>
          <w:tcPr>
            <w:tcW w:w="2180" w:type="dxa"/>
            <w:shd w:val="clear" w:color="auto" w:fill="auto"/>
          </w:tcPr>
          <w:p w14:paraId="004A2722" w14:textId="1FA57DC6" w:rsidR="0066171E" w:rsidRPr="0066171E" w:rsidRDefault="0066171E" w:rsidP="0066171E">
            <w:pPr>
              <w:ind w:firstLine="0"/>
            </w:pPr>
            <w:r>
              <w:t>Gibson</w:t>
            </w:r>
          </w:p>
        </w:tc>
      </w:tr>
      <w:tr w:rsidR="0066171E" w:rsidRPr="0066171E" w14:paraId="112387CD" w14:textId="77777777" w:rsidTr="0066171E">
        <w:tc>
          <w:tcPr>
            <w:tcW w:w="2179" w:type="dxa"/>
            <w:shd w:val="clear" w:color="auto" w:fill="auto"/>
          </w:tcPr>
          <w:p w14:paraId="23F49548" w14:textId="2AD6D30C" w:rsidR="0066171E" w:rsidRPr="0066171E" w:rsidRDefault="0066171E" w:rsidP="0066171E">
            <w:pPr>
              <w:ind w:firstLine="0"/>
            </w:pPr>
            <w:r>
              <w:t>Gilliam</w:t>
            </w:r>
          </w:p>
        </w:tc>
        <w:tc>
          <w:tcPr>
            <w:tcW w:w="2179" w:type="dxa"/>
            <w:shd w:val="clear" w:color="auto" w:fill="auto"/>
          </w:tcPr>
          <w:p w14:paraId="790FAF43" w14:textId="0E6B3D18" w:rsidR="0066171E" w:rsidRPr="0066171E" w:rsidRDefault="0066171E" w:rsidP="0066171E">
            <w:pPr>
              <w:ind w:firstLine="0"/>
            </w:pPr>
            <w:r>
              <w:t>Gilliard</w:t>
            </w:r>
          </w:p>
        </w:tc>
        <w:tc>
          <w:tcPr>
            <w:tcW w:w="2180" w:type="dxa"/>
            <w:shd w:val="clear" w:color="auto" w:fill="auto"/>
          </w:tcPr>
          <w:p w14:paraId="69C3A1D0" w14:textId="43136B01" w:rsidR="0066171E" w:rsidRPr="0066171E" w:rsidRDefault="0066171E" w:rsidP="0066171E">
            <w:pPr>
              <w:ind w:firstLine="0"/>
            </w:pPr>
            <w:r>
              <w:t>Gilreath</w:t>
            </w:r>
          </w:p>
        </w:tc>
      </w:tr>
      <w:tr w:rsidR="0066171E" w:rsidRPr="0066171E" w14:paraId="6D65C85A" w14:textId="77777777" w:rsidTr="0066171E">
        <w:tc>
          <w:tcPr>
            <w:tcW w:w="2179" w:type="dxa"/>
            <w:shd w:val="clear" w:color="auto" w:fill="auto"/>
          </w:tcPr>
          <w:p w14:paraId="1B1D71C8" w14:textId="5AFCE26C" w:rsidR="0066171E" w:rsidRPr="0066171E" w:rsidRDefault="0066171E" w:rsidP="0066171E">
            <w:pPr>
              <w:ind w:firstLine="0"/>
            </w:pPr>
            <w:r>
              <w:t>Govan</w:t>
            </w:r>
          </w:p>
        </w:tc>
        <w:tc>
          <w:tcPr>
            <w:tcW w:w="2179" w:type="dxa"/>
            <w:shd w:val="clear" w:color="auto" w:fill="auto"/>
          </w:tcPr>
          <w:p w14:paraId="53A2C2DF" w14:textId="32873A01" w:rsidR="0066171E" w:rsidRPr="0066171E" w:rsidRDefault="0066171E" w:rsidP="0066171E">
            <w:pPr>
              <w:ind w:firstLine="0"/>
            </w:pPr>
            <w:r>
              <w:t>Grant</w:t>
            </w:r>
          </w:p>
        </w:tc>
        <w:tc>
          <w:tcPr>
            <w:tcW w:w="2180" w:type="dxa"/>
            <w:shd w:val="clear" w:color="auto" w:fill="auto"/>
          </w:tcPr>
          <w:p w14:paraId="261ACE37" w14:textId="08C8FA01" w:rsidR="0066171E" w:rsidRPr="0066171E" w:rsidRDefault="0066171E" w:rsidP="0066171E">
            <w:pPr>
              <w:ind w:firstLine="0"/>
            </w:pPr>
            <w:r>
              <w:t>Guffey</w:t>
            </w:r>
          </w:p>
        </w:tc>
      </w:tr>
      <w:tr w:rsidR="0066171E" w:rsidRPr="0066171E" w14:paraId="30E6044C" w14:textId="77777777" w:rsidTr="0066171E">
        <w:tc>
          <w:tcPr>
            <w:tcW w:w="2179" w:type="dxa"/>
            <w:shd w:val="clear" w:color="auto" w:fill="auto"/>
          </w:tcPr>
          <w:p w14:paraId="74C4239F" w14:textId="212BB056" w:rsidR="0066171E" w:rsidRPr="0066171E" w:rsidRDefault="0066171E" w:rsidP="0066171E">
            <w:pPr>
              <w:ind w:firstLine="0"/>
            </w:pPr>
            <w:r>
              <w:t>Haddon</w:t>
            </w:r>
          </w:p>
        </w:tc>
        <w:tc>
          <w:tcPr>
            <w:tcW w:w="2179" w:type="dxa"/>
            <w:shd w:val="clear" w:color="auto" w:fill="auto"/>
          </w:tcPr>
          <w:p w14:paraId="23977F94" w14:textId="2418A105" w:rsidR="0066171E" w:rsidRPr="0066171E" w:rsidRDefault="0066171E" w:rsidP="0066171E">
            <w:pPr>
              <w:ind w:firstLine="0"/>
            </w:pPr>
            <w:r>
              <w:t>Hager</w:t>
            </w:r>
          </w:p>
        </w:tc>
        <w:tc>
          <w:tcPr>
            <w:tcW w:w="2180" w:type="dxa"/>
            <w:shd w:val="clear" w:color="auto" w:fill="auto"/>
          </w:tcPr>
          <w:p w14:paraId="06060B23" w14:textId="5FE6051F" w:rsidR="0066171E" w:rsidRPr="0066171E" w:rsidRDefault="0066171E" w:rsidP="0066171E">
            <w:pPr>
              <w:ind w:firstLine="0"/>
            </w:pPr>
            <w:r>
              <w:t>Hardee</w:t>
            </w:r>
          </w:p>
        </w:tc>
      </w:tr>
      <w:tr w:rsidR="0066171E" w:rsidRPr="0066171E" w14:paraId="00EF8CCE" w14:textId="77777777" w:rsidTr="0066171E">
        <w:tc>
          <w:tcPr>
            <w:tcW w:w="2179" w:type="dxa"/>
            <w:shd w:val="clear" w:color="auto" w:fill="auto"/>
          </w:tcPr>
          <w:p w14:paraId="033FB580" w14:textId="165F5AF8" w:rsidR="0066171E" w:rsidRPr="0066171E" w:rsidRDefault="0066171E" w:rsidP="0066171E">
            <w:pPr>
              <w:ind w:firstLine="0"/>
            </w:pPr>
            <w:r>
              <w:t>Hartnett</w:t>
            </w:r>
          </w:p>
        </w:tc>
        <w:tc>
          <w:tcPr>
            <w:tcW w:w="2179" w:type="dxa"/>
            <w:shd w:val="clear" w:color="auto" w:fill="auto"/>
          </w:tcPr>
          <w:p w14:paraId="3E229377" w14:textId="6331945D" w:rsidR="0066171E" w:rsidRPr="0066171E" w:rsidRDefault="0066171E" w:rsidP="0066171E">
            <w:pPr>
              <w:ind w:firstLine="0"/>
            </w:pPr>
            <w:r>
              <w:t>Hartz</w:t>
            </w:r>
          </w:p>
        </w:tc>
        <w:tc>
          <w:tcPr>
            <w:tcW w:w="2180" w:type="dxa"/>
            <w:shd w:val="clear" w:color="auto" w:fill="auto"/>
          </w:tcPr>
          <w:p w14:paraId="4F801D44" w14:textId="00159D70" w:rsidR="0066171E" w:rsidRPr="0066171E" w:rsidRDefault="0066171E" w:rsidP="0066171E">
            <w:pPr>
              <w:ind w:firstLine="0"/>
            </w:pPr>
            <w:r>
              <w:t>Hayes</w:t>
            </w:r>
          </w:p>
        </w:tc>
      </w:tr>
      <w:tr w:rsidR="0066171E" w:rsidRPr="0066171E" w14:paraId="34561E3A" w14:textId="77777777" w:rsidTr="0066171E">
        <w:tc>
          <w:tcPr>
            <w:tcW w:w="2179" w:type="dxa"/>
            <w:shd w:val="clear" w:color="auto" w:fill="auto"/>
          </w:tcPr>
          <w:p w14:paraId="00F958D0" w14:textId="58458982" w:rsidR="0066171E" w:rsidRPr="0066171E" w:rsidRDefault="0066171E" w:rsidP="0066171E">
            <w:pPr>
              <w:ind w:firstLine="0"/>
            </w:pPr>
            <w:r>
              <w:t>Henderson-Myers</w:t>
            </w:r>
          </w:p>
        </w:tc>
        <w:tc>
          <w:tcPr>
            <w:tcW w:w="2179" w:type="dxa"/>
            <w:shd w:val="clear" w:color="auto" w:fill="auto"/>
          </w:tcPr>
          <w:p w14:paraId="78D0C9D9" w14:textId="7EB9266D" w:rsidR="0066171E" w:rsidRPr="0066171E" w:rsidRDefault="0066171E" w:rsidP="0066171E">
            <w:pPr>
              <w:ind w:firstLine="0"/>
            </w:pPr>
            <w:r>
              <w:t>Hewitt</w:t>
            </w:r>
          </w:p>
        </w:tc>
        <w:tc>
          <w:tcPr>
            <w:tcW w:w="2180" w:type="dxa"/>
            <w:shd w:val="clear" w:color="auto" w:fill="auto"/>
          </w:tcPr>
          <w:p w14:paraId="7CDC8E90" w14:textId="20042826" w:rsidR="0066171E" w:rsidRPr="0066171E" w:rsidRDefault="0066171E" w:rsidP="0066171E">
            <w:pPr>
              <w:ind w:firstLine="0"/>
            </w:pPr>
            <w:r>
              <w:t>Hiott</w:t>
            </w:r>
          </w:p>
        </w:tc>
      </w:tr>
      <w:tr w:rsidR="0066171E" w:rsidRPr="0066171E" w14:paraId="3C8A7827" w14:textId="77777777" w:rsidTr="0066171E">
        <w:tc>
          <w:tcPr>
            <w:tcW w:w="2179" w:type="dxa"/>
            <w:shd w:val="clear" w:color="auto" w:fill="auto"/>
          </w:tcPr>
          <w:p w14:paraId="66D270E8" w14:textId="5A84F9B8" w:rsidR="0066171E" w:rsidRPr="0066171E" w:rsidRDefault="0066171E" w:rsidP="0066171E">
            <w:pPr>
              <w:ind w:firstLine="0"/>
            </w:pPr>
            <w:r>
              <w:t>Hixon</w:t>
            </w:r>
          </w:p>
        </w:tc>
        <w:tc>
          <w:tcPr>
            <w:tcW w:w="2179" w:type="dxa"/>
            <w:shd w:val="clear" w:color="auto" w:fill="auto"/>
          </w:tcPr>
          <w:p w14:paraId="32426C51" w14:textId="3A6CDF5C" w:rsidR="0066171E" w:rsidRPr="0066171E" w:rsidRDefault="0066171E" w:rsidP="0066171E">
            <w:pPr>
              <w:ind w:firstLine="0"/>
            </w:pPr>
            <w:r>
              <w:t>Holman</w:t>
            </w:r>
          </w:p>
        </w:tc>
        <w:tc>
          <w:tcPr>
            <w:tcW w:w="2180" w:type="dxa"/>
            <w:shd w:val="clear" w:color="auto" w:fill="auto"/>
          </w:tcPr>
          <w:p w14:paraId="394238D1" w14:textId="7DC1AC40" w:rsidR="0066171E" w:rsidRPr="0066171E" w:rsidRDefault="0066171E" w:rsidP="0066171E">
            <w:pPr>
              <w:ind w:firstLine="0"/>
            </w:pPr>
            <w:r>
              <w:t>Hosey</w:t>
            </w:r>
          </w:p>
        </w:tc>
      </w:tr>
      <w:tr w:rsidR="0066171E" w:rsidRPr="0066171E" w14:paraId="7F8B5784" w14:textId="77777777" w:rsidTr="0066171E">
        <w:tc>
          <w:tcPr>
            <w:tcW w:w="2179" w:type="dxa"/>
            <w:shd w:val="clear" w:color="auto" w:fill="auto"/>
          </w:tcPr>
          <w:p w14:paraId="27303BEC" w14:textId="09FA1FAB" w:rsidR="0066171E" w:rsidRPr="0066171E" w:rsidRDefault="0066171E" w:rsidP="0066171E">
            <w:pPr>
              <w:ind w:firstLine="0"/>
            </w:pPr>
            <w:r>
              <w:t>Huff</w:t>
            </w:r>
          </w:p>
        </w:tc>
        <w:tc>
          <w:tcPr>
            <w:tcW w:w="2179" w:type="dxa"/>
            <w:shd w:val="clear" w:color="auto" w:fill="auto"/>
          </w:tcPr>
          <w:p w14:paraId="007798B7" w14:textId="5B9DA5E1" w:rsidR="0066171E" w:rsidRPr="0066171E" w:rsidRDefault="0066171E" w:rsidP="0066171E">
            <w:pPr>
              <w:ind w:firstLine="0"/>
            </w:pPr>
            <w:r>
              <w:t>J. E. Johnson</w:t>
            </w:r>
          </w:p>
        </w:tc>
        <w:tc>
          <w:tcPr>
            <w:tcW w:w="2180" w:type="dxa"/>
            <w:shd w:val="clear" w:color="auto" w:fill="auto"/>
          </w:tcPr>
          <w:p w14:paraId="072A5F01" w14:textId="49F1A2DF" w:rsidR="0066171E" w:rsidRPr="0066171E" w:rsidRDefault="0066171E" w:rsidP="0066171E">
            <w:pPr>
              <w:ind w:firstLine="0"/>
            </w:pPr>
            <w:r>
              <w:t>J. L. Johnson</w:t>
            </w:r>
          </w:p>
        </w:tc>
      </w:tr>
      <w:tr w:rsidR="0066171E" w:rsidRPr="0066171E" w14:paraId="0AE595FE" w14:textId="77777777" w:rsidTr="0066171E">
        <w:tc>
          <w:tcPr>
            <w:tcW w:w="2179" w:type="dxa"/>
            <w:shd w:val="clear" w:color="auto" w:fill="auto"/>
          </w:tcPr>
          <w:p w14:paraId="1FA96A77" w14:textId="560221B2" w:rsidR="0066171E" w:rsidRPr="0066171E" w:rsidRDefault="0066171E" w:rsidP="0066171E">
            <w:pPr>
              <w:ind w:firstLine="0"/>
            </w:pPr>
            <w:r>
              <w:t>Jones</w:t>
            </w:r>
          </w:p>
        </w:tc>
        <w:tc>
          <w:tcPr>
            <w:tcW w:w="2179" w:type="dxa"/>
            <w:shd w:val="clear" w:color="auto" w:fill="auto"/>
          </w:tcPr>
          <w:p w14:paraId="41660AB5" w14:textId="2AD39DF4" w:rsidR="0066171E" w:rsidRPr="0066171E" w:rsidRDefault="0066171E" w:rsidP="0066171E">
            <w:pPr>
              <w:ind w:firstLine="0"/>
            </w:pPr>
            <w:r>
              <w:t>Jordan</w:t>
            </w:r>
          </w:p>
        </w:tc>
        <w:tc>
          <w:tcPr>
            <w:tcW w:w="2180" w:type="dxa"/>
            <w:shd w:val="clear" w:color="auto" w:fill="auto"/>
          </w:tcPr>
          <w:p w14:paraId="02B5936E" w14:textId="135F6FE3" w:rsidR="0066171E" w:rsidRPr="0066171E" w:rsidRDefault="0066171E" w:rsidP="0066171E">
            <w:pPr>
              <w:ind w:firstLine="0"/>
            </w:pPr>
            <w:r>
              <w:t>Kilmartin</w:t>
            </w:r>
          </w:p>
        </w:tc>
      </w:tr>
      <w:tr w:rsidR="0066171E" w:rsidRPr="0066171E" w14:paraId="742EAF10" w14:textId="77777777" w:rsidTr="0066171E">
        <w:tc>
          <w:tcPr>
            <w:tcW w:w="2179" w:type="dxa"/>
            <w:shd w:val="clear" w:color="auto" w:fill="auto"/>
          </w:tcPr>
          <w:p w14:paraId="24B7D924" w14:textId="4F540D90" w:rsidR="0066171E" w:rsidRPr="0066171E" w:rsidRDefault="0066171E" w:rsidP="0066171E">
            <w:pPr>
              <w:ind w:firstLine="0"/>
            </w:pPr>
            <w:r>
              <w:t>King</w:t>
            </w:r>
          </w:p>
        </w:tc>
        <w:tc>
          <w:tcPr>
            <w:tcW w:w="2179" w:type="dxa"/>
            <w:shd w:val="clear" w:color="auto" w:fill="auto"/>
          </w:tcPr>
          <w:p w14:paraId="3C11F676" w14:textId="66992CB2" w:rsidR="0066171E" w:rsidRPr="0066171E" w:rsidRDefault="0066171E" w:rsidP="0066171E">
            <w:pPr>
              <w:ind w:firstLine="0"/>
            </w:pPr>
            <w:r>
              <w:t>Landing</w:t>
            </w:r>
          </w:p>
        </w:tc>
        <w:tc>
          <w:tcPr>
            <w:tcW w:w="2180" w:type="dxa"/>
            <w:shd w:val="clear" w:color="auto" w:fill="auto"/>
          </w:tcPr>
          <w:p w14:paraId="1828E6E5" w14:textId="1D548B46" w:rsidR="0066171E" w:rsidRPr="0066171E" w:rsidRDefault="0066171E" w:rsidP="0066171E">
            <w:pPr>
              <w:ind w:firstLine="0"/>
            </w:pPr>
            <w:r>
              <w:t>Lawson</w:t>
            </w:r>
          </w:p>
        </w:tc>
      </w:tr>
      <w:tr w:rsidR="0066171E" w:rsidRPr="0066171E" w14:paraId="28A21C0C" w14:textId="77777777" w:rsidTr="0066171E">
        <w:tc>
          <w:tcPr>
            <w:tcW w:w="2179" w:type="dxa"/>
            <w:shd w:val="clear" w:color="auto" w:fill="auto"/>
          </w:tcPr>
          <w:p w14:paraId="3DFEEAC7" w14:textId="4F6FB167" w:rsidR="0066171E" w:rsidRPr="0066171E" w:rsidRDefault="0066171E" w:rsidP="0066171E">
            <w:pPr>
              <w:ind w:firstLine="0"/>
            </w:pPr>
            <w:r>
              <w:lastRenderedPageBreak/>
              <w:t>Ligon</w:t>
            </w:r>
          </w:p>
        </w:tc>
        <w:tc>
          <w:tcPr>
            <w:tcW w:w="2179" w:type="dxa"/>
            <w:shd w:val="clear" w:color="auto" w:fill="auto"/>
          </w:tcPr>
          <w:p w14:paraId="7781B8C5" w14:textId="0AF5A65F" w:rsidR="0066171E" w:rsidRPr="0066171E" w:rsidRDefault="0066171E" w:rsidP="0066171E">
            <w:pPr>
              <w:ind w:firstLine="0"/>
            </w:pPr>
            <w:r>
              <w:t>Long</w:t>
            </w:r>
          </w:p>
        </w:tc>
        <w:tc>
          <w:tcPr>
            <w:tcW w:w="2180" w:type="dxa"/>
            <w:shd w:val="clear" w:color="auto" w:fill="auto"/>
          </w:tcPr>
          <w:p w14:paraId="469A4DA9" w14:textId="0CFC37D9" w:rsidR="0066171E" w:rsidRPr="0066171E" w:rsidRDefault="0066171E" w:rsidP="0066171E">
            <w:pPr>
              <w:ind w:firstLine="0"/>
            </w:pPr>
            <w:r>
              <w:t>Lowe</w:t>
            </w:r>
          </w:p>
        </w:tc>
      </w:tr>
      <w:tr w:rsidR="0066171E" w:rsidRPr="0066171E" w14:paraId="0A281F60" w14:textId="77777777" w:rsidTr="0066171E">
        <w:tc>
          <w:tcPr>
            <w:tcW w:w="2179" w:type="dxa"/>
            <w:shd w:val="clear" w:color="auto" w:fill="auto"/>
          </w:tcPr>
          <w:p w14:paraId="6E1AAF0E" w14:textId="42F72F30" w:rsidR="0066171E" w:rsidRPr="0066171E" w:rsidRDefault="0066171E" w:rsidP="0066171E">
            <w:pPr>
              <w:ind w:firstLine="0"/>
            </w:pPr>
            <w:r>
              <w:t>Luck</w:t>
            </w:r>
          </w:p>
        </w:tc>
        <w:tc>
          <w:tcPr>
            <w:tcW w:w="2179" w:type="dxa"/>
            <w:shd w:val="clear" w:color="auto" w:fill="auto"/>
          </w:tcPr>
          <w:p w14:paraId="10BA9CDB" w14:textId="1FDA167C" w:rsidR="0066171E" w:rsidRPr="0066171E" w:rsidRDefault="0066171E" w:rsidP="0066171E">
            <w:pPr>
              <w:ind w:firstLine="0"/>
            </w:pPr>
            <w:r>
              <w:t>Magnuson</w:t>
            </w:r>
          </w:p>
        </w:tc>
        <w:tc>
          <w:tcPr>
            <w:tcW w:w="2180" w:type="dxa"/>
            <w:shd w:val="clear" w:color="auto" w:fill="auto"/>
          </w:tcPr>
          <w:p w14:paraId="62203F45" w14:textId="0C9D68EB" w:rsidR="0066171E" w:rsidRPr="0066171E" w:rsidRDefault="0066171E" w:rsidP="0066171E">
            <w:pPr>
              <w:ind w:firstLine="0"/>
            </w:pPr>
            <w:r>
              <w:t>Martin</w:t>
            </w:r>
          </w:p>
        </w:tc>
      </w:tr>
      <w:tr w:rsidR="0066171E" w:rsidRPr="0066171E" w14:paraId="322F9E90" w14:textId="77777777" w:rsidTr="0066171E">
        <w:tc>
          <w:tcPr>
            <w:tcW w:w="2179" w:type="dxa"/>
            <w:shd w:val="clear" w:color="auto" w:fill="auto"/>
          </w:tcPr>
          <w:p w14:paraId="4048492B" w14:textId="0DCEB8FF" w:rsidR="0066171E" w:rsidRPr="0066171E" w:rsidRDefault="0066171E" w:rsidP="0066171E">
            <w:pPr>
              <w:ind w:firstLine="0"/>
            </w:pPr>
            <w:r>
              <w:t>May</w:t>
            </w:r>
          </w:p>
        </w:tc>
        <w:tc>
          <w:tcPr>
            <w:tcW w:w="2179" w:type="dxa"/>
            <w:shd w:val="clear" w:color="auto" w:fill="auto"/>
          </w:tcPr>
          <w:p w14:paraId="302BBF4E" w14:textId="4E9BB5E6" w:rsidR="0066171E" w:rsidRPr="0066171E" w:rsidRDefault="0066171E" w:rsidP="0066171E">
            <w:pPr>
              <w:ind w:firstLine="0"/>
            </w:pPr>
            <w:r>
              <w:t>McCabe</w:t>
            </w:r>
          </w:p>
        </w:tc>
        <w:tc>
          <w:tcPr>
            <w:tcW w:w="2180" w:type="dxa"/>
            <w:shd w:val="clear" w:color="auto" w:fill="auto"/>
          </w:tcPr>
          <w:p w14:paraId="1956CE28" w14:textId="469E1949" w:rsidR="0066171E" w:rsidRPr="0066171E" w:rsidRDefault="0066171E" w:rsidP="0066171E">
            <w:pPr>
              <w:ind w:firstLine="0"/>
            </w:pPr>
            <w:r>
              <w:t>McDaniel</w:t>
            </w:r>
          </w:p>
        </w:tc>
      </w:tr>
      <w:tr w:rsidR="0066171E" w:rsidRPr="0066171E" w14:paraId="35386067" w14:textId="77777777" w:rsidTr="0066171E">
        <w:tc>
          <w:tcPr>
            <w:tcW w:w="2179" w:type="dxa"/>
            <w:shd w:val="clear" w:color="auto" w:fill="auto"/>
          </w:tcPr>
          <w:p w14:paraId="67E2BF78" w14:textId="3A3CF277" w:rsidR="0066171E" w:rsidRPr="0066171E" w:rsidRDefault="0066171E" w:rsidP="0066171E">
            <w:pPr>
              <w:ind w:firstLine="0"/>
            </w:pPr>
            <w:r>
              <w:t>McGinnis</w:t>
            </w:r>
          </w:p>
        </w:tc>
        <w:tc>
          <w:tcPr>
            <w:tcW w:w="2179" w:type="dxa"/>
            <w:shd w:val="clear" w:color="auto" w:fill="auto"/>
          </w:tcPr>
          <w:p w14:paraId="00D8518A" w14:textId="4F2E9D1D" w:rsidR="0066171E" w:rsidRPr="0066171E" w:rsidRDefault="0066171E" w:rsidP="0066171E">
            <w:pPr>
              <w:ind w:firstLine="0"/>
            </w:pPr>
            <w:r>
              <w:t>Mitchell</w:t>
            </w:r>
          </w:p>
        </w:tc>
        <w:tc>
          <w:tcPr>
            <w:tcW w:w="2180" w:type="dxa"/>
            <w:shd w:val="clear" w:color="auto" w:fill="auto"/>
          </w:tcPr>
          <w:p w14:paraId="05BCC0AD" w14:textId="4A4E523A" w:rsidR="0066171E" w:rsidRPr="0066171E" w:rsidRDefault="0066171E" w:rsidP="0066171E">
            <w:pPr>
              <w:ind w:firstLine="0"/>
            </w:pPr>
            <w:r>
              <w:t>Montgomery</w:t>
            </w:r>
          </w:p>
        </w:tc>
      </w:tr>
      <w:tr w:rsidR="0066171E" w:rsidRPr="0066171E" w14:paraId="01FBDD28" w14:textId="77777777" w:rsidTr="0066171E">
        <w:tc>
          <w:tcPr>
            <w:tcW w:w="2179" w:type="dxa"/>
            <w:shd w:val="clear" w:color="auto" w:fill="auto"/>
          </w:tcPr>
          <w:p w14:paraId="4ED70D31" w14:textId="39B55C1A" w:rsidR="0066171E" w:rsidRPr="0066171E" w:rsidRDefault="0066171E" w:rsidP="0066171E">
            <w:pPr>
              <w:ind w:firstLine="0"/>
            </w:pPr>
            <w:r>
              <w:t>J. Moore</w:t>
            </w:r>
          </w:p>
        </w:tc>
        <w:tc>
          <w:tcPr>
            <w:tcW w:w="2179" w:type="dxa"/>
            <w:shd w:val="clear" w:color="auto" w:fill="auto"/>
          </w:tcPr>
          <w:p w14:paraId="2B21ED14" w14:textId="7D9B33E6" w:rsidR="0066171E" w:rsidRPr="0066171E" w:rsidRDefault="0066171E" w:rsidP="0066171E">
            <w:pPr>
              <w:ind w:firstLine="0"/>
            </w:pPr>
            <w:r>
              <w:t>T. Moore</w:t>
            </w:r>
          </w:p>
        </w:tc>
        <w:tc>
          <w:tcPr>
            <w:tcW w:w="2180" w:type="dxa"/>
            <w:shd w:val="clear" w:color="auto" w:fill="auto"/>
          </w:tcPr>
          <w:p w14:paraId="4F90D302" w14:textId="4622F252" w:rsidR="0066171E" w:rsidRPr="0066171E" w:rsidRDefault="0066171E" w:rsidP="0066171E">
            <w:pPr>
              <w:ind w:firstLine="0"/>
            </w:pPr>
            <w:r>
              <w:t>Morgan</w:t>
            </w:r>
          </w:p>
        </w:tc>
      </w:tr>
      <w:tr w:rsidR="0066171E" w:rsidRPr="0066171E" w14:paraId="075DEE21" w14:textId="77777777" w:rsidTr="0066171E">
        <w:tc>
          <w:tcPr>
            <w:tcW w:w="2179" w:type="dxa"/>
            <w:shd w:val="clear" w:color="auto" w:fill="auto"/>
          </w:tcPr>
          <w:p w14:paraId="365FEA73" w14:textId="45B6FFB1" w:rsidR="0066171E" w:rsidRPr="0066171E" w:rsidRDefault="0066171E" w:rsidP="0066171E">
            <w:pPr>
              <w:ind w:firstLine="0"/>
            </w:pPr>
            <w:r>
              <w:t>Moss</w:t>
            </w:r>
          </w:p>
        </w:tc>
        <w:tc>
          <w:tcPr>
            <w:tcW w:w="2179" w:type="dxa"/>
            <w:shd w:val="clear" w:color="auto" w:fill="auto"/>
          </w:tcPr>
          <w:p w14:paraId="18B209FC" w14:textId="187C0338" w:rsidR="0066171E" w:rsidRPr="0066171E" w:rsidRDefault="0066171E" w:rsidP="0066171E">
            <w:pPr>
              <w:ind w:firstLine="0"/>
            </w:pPr>
            <w:r>
              <w:t>Murphy</w:t>
            </w:r>
          </w:p>
        </w:tc>
        <w:tc>
          <w:tcPr>
            <w:tcW w:w="2180" w:type="dxa"/>
            <w:shd w:val="clear" w:color="auto" w:fill="auto"/>
          </w:tcPr>
          <w:p w14:paraId="0135C89D" w14:textId="68942D9E" w:rsidR="0066171E" w:rsidRPr="0066171E" w:rsidRDefault="0066171E" w:rsidP="0066171E">
            <w:pPr>
              <w:ind w:firstLine="0"/>
            </w:pPr>
            <w:r>
              <w:t>Neese</w:t>
            </w:r>
          </w:p>
        </w:tc>
      </w:tr>
      <w:tr w:rsidR="0066171E" w:rsidRPr="0066171E" w14:paraId="6696651F" w14:textId="77777777" w:rsidTr="0066171E">
        <w:tc>
          <w:tcPr>
            <w:tcW w:w="2179" w:type="dxa"/>
            <w:shd w:val="clear" w:color="auto" w:fill="auto"/>
          </w:tcPr>
          <w:p w14:paraId="39851938" w14:textId="17A70208" w:rsidR="0066171E" w:rsidRPr="0066171E" w:rsidRDefault="0066171E" w:rsidP="0066171E">
            <w:pPr>
              <w:ind w:firstLine="0"/>
            </w:pPr>
            <w:r>
              <w:t>B. Newton</w:t>
            </w:r>
          </w:p>
        </w:tc>
        <w:tc>
          <w:tcPr>
            <w:tcW w:w="2179" w:type="dxa"/>
            <w:shd w:val="clear" w:color="auto" w:fill="auto"/>
          </w:tcPr>
          <w:p w14:paraId="42254549" w14:textId="7D05BB81" w:rsidR="0066171E" w:rsidRPr="0066171E" w:rsidRDefault="0066171E" w:rsidP="0066171E">
            <w:pPr>
              <w:ind w:firstLine="0"/>
            </w:pPr>
            <w:r>
              <w:t>W. Newton</w:t>
            </w:r>
          </w:p>
        </w:tc>
        <w:tc>
          <w:tcPr>
            <w:tcW w:w="2180" w:type="dxa"/>
            <w:shd w:val="clear" w:color="auto" w:fill="auto"/>
          </w:tcPr>
          <w:p w14:paraId="2ADFCBB3" w14:textId="5FF73275" w:rsidR="0066171E" w:rsidRPr="0066171E" w:rsidRDefault="0066171E" w:rsidP="0066171E">
            <w:pPr>
              <w:ind w:firstLine="0"/>
            </w:pPr>
            <w:r>
              <w:t>Oremus</w:t>
            </w:r>
          </w:p>
        </w:tc>
      </w:tr>
      <w:tr w:rsidR="0066171E" w:rsidRPr="0066171E" w14:paraId="4CBCF9E1" w14:textId="77777777" w:rsidTr="0066171E">
        <w:tc>
          <w:tcPr>
            <w:tcW w:w="2179" w:type="dxa"/>
            <w:shd w:val="clear" w:color="auto" w:fill="auto"/>
          </w:tcPr>
          <w:p w14:paraId="32B240F6" w14:textId="2957903E" w:rsidR="0066171E" w:rsidRPr="0066171E" w:rsidRDefault="0066171E" w:rsidP="0066171E">
            <w:pPr>
              <w:ind w:firstLine="0"/>
            </w:pPr>
            <w:r>
              <w:t>Pace</w:t>
            </w:r>
          </w:p>
        </w:tc>
        <w:tc>
          <w:tcPr>
            <w:tcW w:w="2179" w:type="dxa"/>
            <w:shd w:val="clear" w:color="auto" w:fill="auto"/>
          </w:tcPr>
          <w:p w14:paraId="7B72EA04" w14:textId="1F4556EB" w:rsidR="0066171E" w:rsidRPr="0066171E" w:rsidRDefault="0066171E" w:rsidP="0066171E">
            <w:pPr>
              <w:ind w:firstLine="0"/>
            </w:pPr>
            <w:r>
              <w:t>Pedalino</w:t>
            </w:r>
          </w:p>
        </w:tc>
        <w:tc>
          <w:tcPr>
            <w:tcW w:w="2180" w:type="dxa"/>
            <w:shd w:val="clear" w:color="auto" w:fill="auto"/>
          </w:tcPr>
          <w:p w14:paraId="028894B1" w14:textId="42243848" w:rsidR="0066171E" w:rsidRPr="0066171E" w:rsidRDefault="0066171E" w:rsidP="0066171E">
            <w:pPr>
              <w:ind w:firstLine="0"/>
            </w:pPr>
            <w:r>
              <w:t>Pope</w:t>
            </w:r>
          </w:p>
        </w:tc>
      </w:tr>
      <w:tr w:rsidR="0066171E" w:rsidRPr="0066171E" w14:paraId="7ADFCC7B" w14:textId="77777777" w:rsidTr="0066171E">
        <w:tc>
          <w:tcPr>
            <w:tcW w:w="2179" w:type="dxa"/>
            <w:shd w:val="clear" w:color="auto" w:fill="auto"/>
          </w:tcPr>
          <w:p w14:paraId="08CB13B2" w14:textId="029003DE" w:rsidR="0066171E" w:rsidRPr="0066171E" w:rsidRDefault="0066171E" w:rsidP="0066171E">
            <w:pPr>
              <w:ind w:firstLine="0"/>
            </w:pPr>
            <w:r>
              <w:t>Reese</w:t>
            </w:r>
          </w:p>
        </w:tc>
        <w:tc>
          <w:tcPr>
            <w:tcW w:w="2179" w:type="dxa"/>
            <w:shd w:val="clear" w:color="auto" w:fill="auto"/>
          </w:tcPr>
          <w:p w14:paraId="71BF4DCE" w14:textId="69F109BA" w:rsidR="0066171E" w:rsidRPr="0066171E" w:rsidRDefault="0066171E" w:rsidP="0066171E">
            <w:pPr>
              <w:ind w:firstLine="0"/>
            </w:pPr>
            <w:r>
              <w:t>Rivers</w:t>
            </w:r>
          </w:p>
        </w:tc>
        <w:tc>
          <w:tcPr>
            <w:tcW w:w="2180" w:type="dxa"/>
            <w:shd w:val="clear" w:color="auto" w:fill="auto"/>
          </w:tcPr>
          <w:p w14:paraId="5318D63D" w14:textId="5F0F199C" w:rsidR="0066171E" w:rsidRPr="0066171E" w:rsidRDefault="0066171E" w:rsidP="0066171E">
            <w:pPr>
              <w:ind w:firstLine="0"/>
            </w:pPr>
            <w:r>
              <w:t>Robbins</w:t>
            </w:r>
          </w:p>
        </w:tc>
      </w:tr>
      <w:tr w:rsidR="0066171E" w:rsidRPr="0066171E" w14:paraId="04699388" w14:textId="77777777" w:rsidTr="0066171E">
        <w:tc>
          <w:tcPr>
            <w:tcW w:w="2179" w:type="dxa"/>
            <w:shd w:val="clear" w:color="auto" w:fill="auto"/>
          </w:tcPr>
          <w:p w14:paraId="76B48138" w14:textId="61565BDF" w:rsidR="0066171E" w:rsidRPr="0066171E" w:rsidRDefault="0066171E" w:rsidP="0066171E">
            <w:pPr>
              <w:ind w:firstLine="0"/>
            </w:pPr>
            <w:r>
              <w:t>Rose</w:t>
            </w:r>
          </w:p>
        </w:tc>
        <w:tc>
          <w:tcPr>
            <w:tcW w:w="2179" w:type="dxa"/>
            <w:shd w:val="clear" w:color="auto" w:fill="auto"/>
          </w:tcPr>
          <w:p w14:paraId="05CE28F9" w14:textId="490F70EC" w:rsidR="0066171E" w:rsidRPr="0066171E" w:rsidRDefault="0066171E" w:rsidP="0066171E">
            <w:pPr>
              <w:ind w:firstLine="0"/>
            </w:pPr>
            <w:r>
              <w:t>Rutherford</w:t>
            </w:r>
          </w:p>
        </w:tc>
        <w:tc>
          <w:tcPr>
            <w:tcW w:w="2180" w:type="dxa"/>
            <w:shd w:val="clear" w:color="auto" w:fill="auto"/>
          </w:tcPr>
          <w:p w14:paraId="51069406" w14:textId="706BF1B0" w:rsidR="0066171E" w:rsidRPr="0066171E" w:rsidRDefault="0066171E" w:rsidP="0066171E">
            <w:pPr>
              <w:ind w:firstLine="0"/>
            </w:pPr>
            <w:r>
              <w:t>Sanders</w:t>
            </w:r>
          </w:p>
        </w:tc>
      </w:tr>
      <w:tr w:rsidR="0066171E" w:rsidRPr="0066171E" w14:paraId="05C53F3E" w14:textId="77777777" w:rsidTr="0066171E">
        <w:tc>
          <w:tcPr>
            <w:tcW w:w="2179" w:type="dxa"/>
            <w:shd w:val="clear" w:color="auto" w:fill="auto"/>
          </w:tcPr>
          <w:p w14:paraId="614D8AB7" w14:textId="7823D29D" w:rsidR="0066171E" w:rsidRPr="0066171E" w:rsidRDefault="0066171E" w:rsidP="0066171E">
            <w:pPr>
              <w:ind w:firstLine="0"/>
            </w:pPr>
            <w:r>
              <w:t>Schuessler</w:t>
            </w:r>
          </w:p>
        </w:tc>
        <w:tc>
          <w:tcPr>
            <w:tcW w:w="2179" w:type="dxa"/>
            <w:shd w:val="clear" w:color="auto" w:fill="auto"/>
          </w:tcPr>
          <w:p w14:paraId="76CF852A" w14:textId="1153BD9C" w:rsidR="0066171E" w:rsidRPr="0066171E" w:rsidRDefault="0066171E" w:rsidP="0066171E">
            <w:pPr>
              <w:ind w:firstLine="0"/>
            </w:pPr>
            <w:r>
              <w:t>Sessions</w:t>
            </w:r>
          </w:p>
        </w:tc>
        <w:tc>
          <w:tcPr>
            <w:tcW w:w="2180" w:type="dxa"/>
            <w:shd w:val="clear" w:color="auto" w:fill="auto"/>
          </w:tcPr>
          <w:p w14:paraId="123491AC" w14:textId="549DC4CA" w:rsidR="0066171E" w:rsidRPr="0066171E" w:rsidRDefault="0066171E" w:rsidP="0066171E">
            <w:pPr>
              <w:ind w:firstLine="0"/>
            </w:pPr>
            <w:r>
              <w:t>G. M. Smith</w:t>
            </w:r>
          </w:p>
        </w:tc>
      </w:tr>
      <w:tr w:rsidR="0066171E" w:rsidRPr="0066171E" w14:paraId="76498AF5" w14:textId="77777777" w:rsidTr="0066171E">
        <w:tc>
          <w:tcPr>
            <w:tcW w:w="2179" w:type="dxa"/>
            <w:shd w:val="clear" w:color="auto" w:fill="auto"/>
          </w:tcPr>
          <w:p w14:paraId="7B17D322" w14:textId="43935F49" w:rsidR="0066171E" w:rsidRPr="0066171E" w:rsidRDefault="0066171E" w:rsidP="0066171E">
            <w:pPr>
              <w:ind w:firstLine="0"/>
            </w:pPr>
            <w:r>
              <w:t>M. M. Smith</w:t>
            </w:r>
          </w:p>
        </w:tc>
        <w:tc>
          <w:tcPr>
            <w:tcW w:w="2179" w:type="dxa"/>
            <w:shd w:val="clear" w:color="auto" w:fill="auto"/>
          </w:tcPr>
          <w:p w14:paraId="5C0BC699" w14:textId="07BB4E90" w:rsidR="0066171E" w:rsidRPr="0066171E" w:rsidRDefault="0066171E" w:rsidP="0066171E">
            <w:pPr>
              <w:ind w:firstLine="0"/>
            </w:pPr>
            <w:r>
              <w:t>Spann-Wilder</w:t>
            </w:r>
          </w:p>
        </w:tc>
        <w:tc>
          <w:tcPr>
            <w:tcW w:w="2180" w:type="dxa"/>
            <w:shd w:val="clear" w:color="auto" w:fill="auto"/>
          </w:tcPr>
          <w:p w14:paraId="4ACEB02D" w14:textId="37C19206" w:rsidR="0066171E" w:rsidRPr="0066171E" w:rsidRDefault="0066171E" w:rsidP="0066171E">
            <w:pPr>
              <w:ind w:firstLine="0"/>
            </w:pPr>
            <w:r>
              <w:t>Stavrinakis</w:t>
            </w:r>
          </w:p>
        </w:tc>
      </w:tr>
      <w:tr w:rsidR="0066171E" w:rsidRPr="0066171E" w14:paraId="49B03860" w14:textId="77777777" w:rsidTr="0066171E">
        <w:tc>
          <w:tcPr>
            <w:tcW w:w="2179" w:type="dxa"/>
            <w:shd w:val="clear" w:color="auto" w:fill="auto"/>
          </w:tcPr>
          <w:p w14:paraId="7E64C652" w14:textId="180BD45D" w:rsidR="0066171E" w:rsidRPr="0066171E" w:rsidRDefault="0066171E" w:rsidP="0066171E">
            <w:pPr>
              <w:ind w:firstLine="0"/>
            </w:pPr>
            <w:r>
              <w:t>Taylor</w:t>
            </w:r>
          </w:p>
        </w:tc>
        <w:tc>
          <w:tcPr>
            <w:tcW w:w="2179" w:type="dxa"/>
            <w:shd w:val="clear" w:color="auto" w:fill="auto"/>
          </w:tcPr>
          <w:p w14:paraId="7B193896" w14:textId="18DEA1A5" w:rsidR="0066171E" w:rsidRPr="0066171E" w:rsidRDefault="0066171E" w:rsidP="0066171E">
            <w:pPr>
              <w:ind w:firstLine="0"/>
            </w:pPr>
            <w:r>
              <w:t>Teeple</w:t>
            </w:r>
          </w:p>
        </w:tc>
        <w:tc>
          <w:tcPr>
            <w:tcW w:w="2180" w:type="dxa"/>
            <w:shd w:val="clear" w:color="auto" w:fill="auto"/>
          </w:tcPr>
          <w:p w14:paraId="119CDBFD" w14:textId="2FEBF0B6" w:rsidR="0066171E" w:rsidRPr="0066171E" w:rsidRDefault="0066171E" w:rsidP="0066171E">
            <w:pPr>
              <w:ind w:firstLine="0"/>
            </w:pPr>
            <w:r>
              <w:t>Terribile</w:t>
            </w:r>
          </w:p>
        </w:tc>
      </w:tr>
      <w:tr w:rsidR="0066171E" w:rsidRPr="0066171E" w14:paraId="556AFB8F" w14:textId="77777777" w:rsidTr="0066171E">
        <w:tc>
          <w:tcPr>
            <w:tcW w:w="2179" w:type="dxa"/>
            <w:shd w:val="clear" w:color="auto" w:fill="auto"/>
          </w:tcPr>
          <w:p w14:paraId="086F8EF3" w14:textId="097E51AF" w:rsidR="0066171E" w:rsidRPr="0066171E" w:rsidRDefault="0066171E" w:rsidP="0066171E">
            <w:pPr>
              <w:ind w:firstLine="0"/>
            </w:pPr>
            <w:r>
              <w:t>Vaughan</w:t>
            </w:r>
          </w:p>
        </w:tc>
        <w:tc>
          <w:tcPr>
            <w:tcW w:w="2179" w:type="dxa"/>
            <w:shd w:val="clear" w:color="auto" w:fill="auto"/>
          </w:tcPr>
          <w:p w14:paraId="3ACBAC1C" w14:textId="4E1058B3" w:rsidR="0066171E" w:rsidRPr="0066171E" w:rsidRDefault="0066171E" w:rsidP="0066171E">
            <w:pPr>
              <w:ind w:firstLine="0"/>
            </w:pPr>
            <w:r>
              <w:t>Weeks</w:t>
            </w:r>
          </w:p>
        </w:tc>
        <w:tc>
          <w:tcPr>
            <w:tcW w:w="2180" w:type="dxa"/>
            <w:shd w:val="clear" w:color="auto" w:fill="auto"/>
          </w:tcPr>
          <w:p w14:paraId="329691FA" w14:textId="6427B8B8" w:rsidR="0066171E" w:rsidRPr="0066171E" w:rsidRDefault="0066171E" w:rsidP="0066171E">
            <w:pPr>
              <w:ind w:firstLine="0"/>
            </w:pPr>
            <w:r>
              <w:t>Wetmore</w:t>
            </w:r>
          </w:p>
        </w:tc>
      </w:tr>
      <w:tr w:rsidR="0066171E" w:rsidRPr="0066171E" w14:paraId="10C4D658" w14:textId="77777777" w:rsidTr="0066171E">
        <w:tc>
          <w:tcPr>
            <w:tcW w:w="2179" w:type="dxa"/>
            <w:shd w:val="clear" w:color="auto" w:fill="auto"/>
          </w:tcPr>
          <w:p w14:paraId="044191B1" w14:textId="62E6680C" w:rsidR="0066171E" w:rsidRPr="0066171E" w:rsidRDefault="0066171E" w:rsidP="0066171E">
            <w:pPr>
              <w:ind w:firstLine="0"/>
            </w:pPr>
            <w:r>
              <w:t>White</w:t>
            </w:r>
          </w:p>
        </w:tc>
        <w:tc>
          <w:tcPr>
            <w:tcW w:w="2179" w:type="dxa"/>
            <w:shd w:val="clear" w:color="auto" w:fill="auto"/>
          </w:tcPr>
          <w:p w14:paraId="627EE6A0" w14:textId="3C328234" w:rsidR="0066171E" w:rsidRPr="0066171E" w:rsidRDefault="0066171E" w:rsidP="0066171E">
            <w:pPr>
              <w:ind w:firstLine="0"/>
            </w:pPr>
            <w:r>
              <w:t>Whitmire</w:t>
            </w:r>
          </w:p>
        </w:tc>
        <w:tc>
          <w:tcPr>
            <w:tcW w:w="2180" w:type="dxa"/>
            <w:shd w:val="clear" w:color="auto" w:fill="auto"/>
          </w:tcPr>
          <w:p w14:paraId="39627239" w14:textId="78B9E9AB" w:rsidR="0066171E" w:rsidRPr="0066171E" w:rsidRDefault="0066171E" w:rsidP="0066171E">
            <w:pPr>
              <w:ind w:firstLine="0"/>
            </w:pPr>
            <w:r>
              <w:t>Wickensimer</w:t>
            </w:r>
          </w:p>
        </w:tc>
      </w:tr>
      <w:tr w:rsidR="0066171E" w:rsidRPr="0066171E" w14:paraId="68F2C15E" w14:textId="77777777" w:rsidTr="0066171E">
        <w:tc>
          <w:tcPr>
            <w:tcW w:w="2179" w:type="dxa"/>
            <w:shd w:val="clear" w:color="auto" w:fill="auto"/>
          </w:tcPr>
          <w:p w14:paraId="6A5F9514" w14:textId="0F462ABA" w:rsidR="0066171E" w:rsidRPr="0066171E" w:rsidRDefault="0066171E" w:rsidP="0066171E">
            <w:pPr>
              <w:keepNext/>
              <w:ind w:firstLine="0"/>
            </w:pPr>
            <w:r>
              <w:t>Williams</w:t>
            </w:r>
          </w:p>
        </w:tc>
        <w:tc>
          <w:tcPr>
            <w:tcW w:w="2179" w:type="dxa"/>
            <w:shd w:val="clear" w:color="auto" w:fill="auto"/>
          </w:tcPr>
          <w:p w14:paraId="6FE7196C" w14:textId="11E1E0BD" w:rsidR="0066171E" w:rsidRPr="0066171E" w:rsidRDefault="0066171E" w:rsidP="0066171E">
            <w:pPr>
              <w:keepNext/>
              <w:ind w:firstLine="0"/>
            </w:pPr>
            <w:r>
              <w:t>Willis</w:t>
            </w:r>
          </w:p>
        </w:tc>
        <w:tc>
          <w:tcPr>
            <w:tcW w:w="2180" w:type="dxa"/>
            <w:shd w:val="clear" w:color="auto" w:fill="auto"/>
          </w:tcPr>
          <w:p w14:paraId="0FC7396D" w14:textId="21776ADC" w:rsidR="0066171E" w:rsidRPr="0066171E" w:rsidRDefault="0066171E" w:rsidP="0066171E">
            <w:pPr>
              <w:keepNext/>
              <w:ind w:firstLine="0"/>
            </w:pPr>
            <w:r>
              <w:t>Wooten</w:t>
            </w:r>
          </w:p>
        </w:tc>
      </w:tr>
      <w:tr w:rsidR="0066171E" w:rsidRPr="0066171E" w14:paraId="30802572" w14:textId="77777777" w:rsidTr="0066171E">
        <w:tc>
          <w:tcPr>
            <w:tcW w:w="2179" w:type="dxa"/>
            <w:shd w:val="clear" w:color="auto" w:fill="auto"/>
          </w:tcPr>
          <w:p w14:paraId="43F12AE2" w14:textId="7D4B363C" w:rsidR="0066171E" w:rsidRPr="0066171E" w:rsidRDefault="0066171E" w:rsidP="0066171E">
            <w:pPr>
              <w:keepNext/>
              <w:ind w:firstLine="0"/>
            </w:pPr>
            <w:r>
              <w:t>Yow</w:t>
            </w:r>
          </w:p>
        </w:tc>
        <w:tc>
          <w:tcPr>
            <w:tcW w:w="2179" w:type="dxa"/>
            <w:shd w:val="clear" w:color="auto" w:fill="auto"/>
          </w:tcPr>
          <w:p w14:paraId="160703FC" w14:textId="77777777" w:rsidR="0066171E" w:rsidRPr="0066171E" w:rsidRDefault="0066171E" w:rsidP="0066171E">
            <w:pPr>
              <w:keepNext/>
              <w:ind w:firstLine="0"/>
            </w:pPr>
          </w:p>
        </w:tc>
        <w:tc>
          <w:tcPr>
            <w:tcW w:w="2180" w:type="dxa"/>
            <w:shd w:val="clear" w:color="auto" w:fill="auto"/>
          </w:tcPr>
          <w:p w14:paraId="263092E5" w14:textId="77777777" w:rsidR="0066171E" w:rsidRPr="0066171E" w:rsidRDefault="0066171E" w:rsidP="0066171E">
            <w:pPr>
              <w:keepNext/>
              <w:ind w:firstLine="0"/>
            </w:pPr>
          </w:p>
        </w:tc>
      </w:tr>
    </w:tbl>
    <w:p w14:paraId="67EE4F0E" w14:textId="77777777" w:rsidR="0066171E" w:rsidRDefault="0066171E" w:rsidP="0066171E"/>
    <w:p w14:paraId="4955AD5D" w14:textId="3C5BC685" w:rsidR="0066171E" w:rsidRDefault="0066171E" w:rsidP="0066171E">
      <w:pPr>
        <w:jc w:val="center"/>
        <w:rPr>
          <w:b/>
        </w:rPr>
      </w:pPr>
      <w:r w:rsidRPr="0066171E">
        <w:rPr>
          <w:b/>
        </w:rPr>
        <w:t>Total--112</w:t>
      </w:r>
    </w:p>
    <w:p w14:paraId="31C2BB65" w14:textId="77777777" w:rsidR="0066171E" w:rsidRDefault="0066171E" w:rsidP="0066171E">
      <w:pPr>
        <w:jc w:val="center"/>
        <w:rPr>
          <w:b/>
        </w:rPr>
      </w:pPr>
    </w:p>
    <w:p w14:paraId="0CCEA245" w14:textId="77777777" w:rsidR="0066171E" w:rsidRDefault="0066171E" w:rsidP="0066171E">
      <w:pPr>
        <w:ind w:firstLine="0"/>
      </w:pPr>
      <w:r w:rsidRPr="0066171E">
        <w:t xml:space="preserve"> </w:t>
      </w:r>
      <w:r>
        <w:t>Those who voted in the negative are:</w:t>
      </w:r>
    </w:p>
    <w:p w14:paraId="5B1AD467" w14:textId="77777777" w:rsidR="0066171E" w:rsidRDefault="0066171E" w:rsidP="0066171E"/>
    <w:p w14:paraId="6F2F68D9" w14:textId="77777777" w:rsidR="0066171E" w:rsidRDefault="0066171E" w:rsidP="0066171E">
      <w:pPr>
        <w:jc w:val="center"/>
        <w:rPr>
          <w:b/>
        </w:rPr>
      </w:pPr>
      <w:r w:rsidRPr="0066171E">
        <w:rPr>
          <w:b/>
        </w:rPr>
        <w:t>Total--0</w:t>
      </w:r>
    </w:p>
    <w:p w14:paraId="48AF4A3D" w14:textId="08D63968" w:rsidR="0066171E" w:rsidRDefault="0066171E" w:rsidP="0066171E">
      <w:pPr>
        <w:jc w:val="center"/>
        <w:rPr>
          <w:b/>
        </w:rPr>
      </w:pPr>
    </w:p>
    <w:p w14:paraId="16E6B1B0" w14:textId="77777777" w:rsidR="0066171E" w:rsidRDefault="0066171E" w:rsidP="0066171E">
      <w:r>
        <w:t xml:space="preserve">Section 103 was adopted. </w:t>
      </w:r>
    </w:p>
    <w:p w14:paraId="06794600" w14:textId="77777777" w:rsidR="0066171E" w:rsidRDefault="0066171E" w:rsidP="0066171E"/>
    <w:p w14:paraId="29DDC65B" w14:textId="3C0F6BA6" w:rsidR="0066171E" w:rsidRDefault="0066171E" w:rsidP="0066171E">
      <w:pPr>
        <w:keepNext/>
        <w:jc w:val="center"/>
        <w:rPr>
          <w:b/>
        </w:rPr>
      </w:pPr>
      <w:r w:rsidRPr="0066171E">
        <w:rPr>
          <w:b/>
        </w:rPr>
        <w:t>SECTION 104</w:t>
      </w:r>
    </w:p>
    <w:p w14:paraId="7EF5884F" w14:textId="77777777" w:rsidR="0066171E" w:rsidRDefault="0066171E" w:rsidP="0066171E">
      <w:r>
        <w:t xml:space="preserve">The yeas and nays were taken resulting as follows: </w:t>
      </w:r>
    </w:p>
    <w:p w14:paraId="6E356C5D" w14:textId="0D09AE30" w:rsidR="0066171E" w:rsidRDefault="0066171E" w:rsidP="0066171E">
      <w:pPr>
        <w:jc w:val="center"/>
      </w:pPr>
      <w:r>
        <w:t xml:space="preserve"> </w:t>
      </w:r>
      <w:bookmarkStart w:id="92" w:name="vote_start208"/>
      <w:bookmarkEnd w:id="92"/>
      <w:r>
        <w:t>Yeas 90; Nays 0</w:t>
      </w:r>
    </w:p>
    <w:p w14:paraId="17548B93" w14:textId="77777777" w:rsidR="0066171E" w:rsidRDefault="0066171E" w:rsidP="0066171E">
      <w:pPr>
        <w:jc w:val="center"/>
      </w:pPr>
    </w:p>
    <w:p w14:paraId="5578EDC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EC5F27" w14:textId="77777777" w:rsidTr="0066171E">
        <w:tc>
          <w:tcPr>
            <w:tcW w:w="2179" w:type="dxa"/>
            <w:shd w:val="clear" w:color="auto" w:fill="auto"/>
          </w:tcPr>
          <w:p w14:paraId="01482619" w14:textId="29F02B9F" w:rsidR="0066171E" w:rsidRPr="0066171E" w:rsidRDefault="0066171E" w:rsidP="0066171E">
            <w:pPr>
              <w:keepNext/>
              <w:ind w:firstLine="0"/>
            </w:pPr>
            <w:r>
              <w:t>Anderson</w:t>
            </w:r>
          </w:p>
        </w:tc>
        <w:tc>
          <w:tcPr>
            <w:tcW w:w="2179" w:type="dxa"/>
            <w:shd w:val="clear" w:color="auto" w:fill="auto"/>
          </w:tcPr>
          <w:p w14:paraId="47EA31CC" w14:textId="7DC63C56" w:rsidR="0066171E" w:rsidRPr="0066171E" w:rsidRDefault="0066171E" w:rsidP="0066171E">
            <w:pPr>
              <w:keepNext/>
              <w:ind w:firstLine="0"/>
            </w:pPr>
            <w:r>
              <w:t>Bailey</w:t>
            </w:r>
          </w:p>
        </w:tc>
        <w:tc>
          <w:tcPr>
            <w:tcW w:w="2180" w:type="dxa"/>
            <w:shd w:val="clear" w:color="auto" w:fill="auto"/>
          </w:tcPr>
          <w:p w14:paraId="7E853919" w14:textId="3905BDAE" w:rsidR="0066171E" w:rsidRPr="0066171E" w:rsidRDefault="0066171E" w:rsidP="0066171E">
            <w:pPr>
              <w:keepNext/>
              <w:ind w:firstLine="0"/>
            </w:pPr>
            <w:r>
              <w:t>Ballentine</w:t>
            </w:r>
          </w:p>
        </w:tc>
      </w:tr>
      <w:tr w:rsidR="0066171E" w:rsidRPr="0066171E" w14:paraId="46E7AF71" w14:textId="77777777" w:rsidTr="0066171E">
        <w:tc>
          <w:tcPr>
            <w:tcW w:w="2179" w:type="dxa"/>
            <w:shd w:val="clear" w:color="auto" w:fill="auto"/>
          </w:tcPr>
          <w:p w14:paraId="220B4ABD" w14:textId="2C4AA197" w:rsidR="0066171E" w:rsidRPr="0066171E" w:rsidRDefault="0066171E" w:rsidP="0066171E">
            <w:pPr>
              <w:ind w:firstLine="0"/>
            </w:pPr>
            <w:r>
              <w:t>Bauer</w:t>
            </w:r>
          </w:p>
        </w:tc>
        <w:tc>
          <w:tcPr>
            <w:tcW w:w="2179" w:type="dxa"/>
            <w:shd w:val="clear" w:color="auto" w:fill="auto"/>
          </w:tcPr>
          <w:p w14:paraId="263EF9E5" w14:textId="4625EE7A" w:rsidR="0066171E" w:rsidRPr="0066171E" w:rsidRDefault="0066171E" w:rsidP="0066171E">
            <w:pPr>
              <w:ind w:firstLine="0"/>
            </w:pPr>
            <w:r>
              <w:t>Beach</w:t>
            </w:r>
          </w:p>
        </w:tc>
        <w:tc>
          <w:tcPr>
            <w:tcW w:w="2180" w:type="dxa"/>
            <w:shd w:val="clear" w:color="auto" w:fill="auto"/>
          </w:tcPr>
          <w:p w14:paraId="590599BC" w14:textId="383AA93E" w:rsidR="0066171E" w:rsidRPr="0066171E" w:rsidRDefault="0066171E" w:rsidP="0066171E">
            <w:pPr>
              <w:ind w:firstLine="0"/>
            </w:pPr>
            <w:r>
              <w:t>Bowers</w:t>
            </w:r>
          </w:p>
        </w:tc>
      </w:tr>
      <w:tr w:rsidR="0066171E" w:rsidRPr="0066171E" w14:paraId="74F90844" w14:textId="77777777" w:rsidTr="0066171E">
        <w:tc>
          <w:tcPr>
            <w:tcW w:w="2179" w:type="dxa"/>
            <w:shd w:val="clear" w:color="auto" w:fill="auto"/>
          </w:tcPr>
          <w:p w14:paraId="41425C57" w14:textId="3D7B9115" w:rsidR="0066171E" w:rsidRPr="0066171E" w:rsidRDefault="0066171E" w:rsidP="0066171E">
            <w:pPr>
              <w:ind w:firstLine="0"/>
            </w:pPr>
            <w:r>
              <w:t>Bradley</w:t>
            </w:r>
          </w:p>
        </w:tc>
        <w:tc>
          <w:tcPr>
            <w:tcW w:w="2179" w:type="dxa"/>
            <w:shd w:val="clear" w:color="auto" w:fill="auto"/>
          </w:tcPr>
          <w:p w14:paraId="29DD4ABA" w14:textId="48799923" w:rsidR="0066171E" w:rsidRPr="0066171E" w:rsidRDefault="0066171E" w:rsidP="0066171E">
            <w:pPr>
              <w:ind w:firstLine="0"/>
            </w:pPr>
            <w:r>
              <w:t>Brewer</w:t>
            </w:r>
          </w:p>
        </w:tc>
        <w:tc>
          <w:tcPr>
            <w:tcW w:w="2180" w:type="dxa"/>
            <w:shd w:val="clear" w:color="auto" w:fill="auto"/>
          </w:tcPr>
          <w:p w14:paraId="2988823C" w14:textId="7BF4AAA1" w:rsidR="0066171E" w:rsidRPr="0066171E" w:rsidRDefault="0066171E" w:rsidP="0066171E">
            <w:pPr>
              <w:ind w:firstLine="0"/>
            </w:pPr>
            <w:r>
              <w:t>Burns</w:t>
            </w:r>
          </w:p>
        </w:tc>
      </w:tr>
      <w:tr w:rsidR="0066171E" w:rsidRPr="0066171E" w14:paraId="55618A8A" w14:textId="77777777" w:rsidTr="0066171E">
        <w:tc>
          <w:tcPr>
            <w:tcW w:w="2179" w:type="dxa"/>
            <w:shd w:val="clear" w:color="auto" w:fill="auto"/>
          </w:tcPr>
          <w:p w14:paraId="10BF1C0E" w14:textId="7442D74C" w:rsidR="0066171E" w:rsidRPr="0066171E" w:rsidRDefault="0066171E" w:rsidP="0066171E">
            <w:pPr>
              <w:ind w:firstLine="0"/>
            </w:pPr>
            <w:r>
              <w:t>Bustos</w:t>
            </w:r>
          </w:p>
        </w:tc>
        <w:tc>
          <w:tcPr>
            <w:tcW w:w="2179" w:type="dxa"/>
            <w:shd w:val="clear" w:color="auto" w:fill="auto"/>
          </w:tcPr>
          <w:p w14:paraId="0EA4089A" w14:textId="434A85B5" w:rsidR="0066171E" w:rsidRPr="0066171E" w:rsidRDefault="0066171E" w:rsidP="0066171E">
            <w:pPr>
              <w:ind w:firstLine="0"/>
            </w:pPr>
            <w:r>
              <w:t>Calhoon</w:t>
            </w:r>
          </w:p>
        </w:tc>
        <w:tc>
          <w:tcPr>
            <w:tcW w:w="2180" w:type="dxa"/>
            <w:shd w:val="clear" w:color="auto" w:fill="auto"/>
          </w:tcPr>
          <w:p w14:paraId="45EAA24F" w14:textId="1CF8376A" w:rsidR="0066171E" w:rsidRPr="0066171E" w:rsidRDefault="0066171E" w:rsidP="0066171E">
            <w:pPr>
              <w:ind w:firstLine="0"/>
            </w:pPr>
            <w:r>
              <w:t>Chapman</w:t>
            </w:r>
          </w:p>
        </w:tc>
      </w:tr>
      <w:tr w:rsidR="0066171E" w:rsidRPr="0066171E" w14:paraId="19F3EF5D" w14:textId="77777777" w:rsidTr="0066171E">
        <w:tc>
          <w:tcPr>
            <w:tcW w:w="2179" w:type="dxa"/>
            <w:shd w:val="clear" w:color="auto" w:fill="auto"/>
          </w:tcPr>
          <w:p w14:paraId="1A0CA1CF" w14:textId="79729BFF" w:rsidR="0066171E" w:rsidRPr="0066171E" w:rsidRDefault="0066171E" w:rsidP="0066171E">
            <w:pPr>
              <w:ind w:firstLine="0"/>
            </w:pPr>
            <w:r>
              <w:t>Clyburn</w:t>
            </w:r>
          </w:p>
        </w:tc>
        <w:tc>
          <w:tcPr>
            <w:tcW w:w="2179" w:type="dxa"/>
            <w:shd w:val="clear" w:color="auto" w:fill="auto"/>
          </w:tcPr>
          <w:p w14:paraId="71A83539" w14:textId="3CD77235" w:rsidR="0066171E" w:rsidRPr="0066171E" w:rsidRDefault="0066171E" w:rsidP="0066171E">
            <w:pPr>
              <w:ind w:firstLine="0"/>
            </w:pPr>
            <w:r>
              <w:t>Cobb-Hunter</w:t>
            </w:r>
          </w:p>
        </w:tc>
        <w:tc>
          <w:tcPr>
            <w:tcW w:w="2180" w:type="dxa"/>
            <w:shd w:val="clear" w:color="auto" w:fill="auto"/>
          </w:tcPr>
          <w:p w14:paraId="5D0EC04B" w14:textId="30453CBD" w:rsidR="0066171E" w:rsidRPr="0066171E" w:rsidRDefault="0066171E" w:rsidP="0066171E">
            <w:pPr>
              <w:ind w:firstLine="0"/>
            </w:pPr>
            <w:r>
              <w:t>B. J. Cox</w:t>
            </w:r>
          </w:p>
        </w:tc>
      </w:tr>
      <w:tr w:rsidR="0066171E" w:rsidRPr="0066171E" w14:paraId="4D415536" w14:textId="77777777" w:rsidTr="0066171E">
        <w:tc>
          <w:tcPr>
            <w:tcW w:w="2179" w:type="dxa"/>
            <w:shd w:val="clear" w:color="auto" w:fill="auto"/>
          </w:tcPr>
          <w:p w14:paraId="3E328EC3" w14:textId="6B37DE32" w:rsidR="0066171E" w:rsidRPr="0066171E" w:rsidRDefault="0066171E" w:rsidP="0066171E">
            <w:pPr>
              <w:ind w:firstLine="0"/>
            </w:pPr>
            <w:r>
              <w:t>B. L. Cox</w:t>
            </w:r>
          </w:p>
        </w:tc>
        <w:tc>
          <w:tcPr>
            <w:tcW w:w="2179" w:type="dxa"/>
            <w:shd w:val="clear" w:color="auto" w:fill="auto"/>
          </w:tcPr>
          <w:p w14:paraId="349BAFB9" w14:textId="59542590" w:rsidR="0066171E" w:rsidRPr="0066171E" w:rsidRDefault="0066171E" w:rsidP="0066171E">
            <w:pPr>
              <w:ind w:firstLine="0"/>
            </w:pPr>
            <w:r>
              <w:t>Crawford</w:t>
            </w:r>
          </w:p>
        </w:tc>
        <w:tc>
          <w:tcPr>
            <w:tcW w:w="2180" w:type="dxa"/>
            <w:shd w:val="clear" w:color="auto" w:fill="auto"/>
          </w:tcPr>
          <w:p w14:paraId="53B120BA" w14:textId="0C31F9D4" w:rsidR="0066171E" w:rsidRPr="0066171E" w:rsidRDefault="0066171E" w:rsidP="0066171E">
            <w:pPr>
              <w:ind w:firstLine="0"/>
            </w:pPr>
            <w:r>
              <w:t>Cromer</w:t>
            </w:r>
          </w:p>
        </w:tc>
      </w:tr>
      <w:tr w:rsidR="0066171E" w:rsidRPr="0066171E" w14:paraId="44186FC2" w14:textId="77777777" w:rsidTr="0066171E">
        <w:tc>
          <w:tcPr>
            <w:tcW w:w="2179" w:type="dxa"/>
            <w:shd w:val="clear" w:color="auto" w:fill="auto"/>
          </w:tcPr>
          <w:p w14:paraId="5E6EEA0F" w14:textId="7449FECC" w:rsidR="0066171E" w:rsidRPr="0066171E" w:rsidRDefault="0066171E" w:rsidP="0066171E">
            <w:pPr>
              <w:ind w:firstLine="0"/>
            </w:pPr>
            <w:r>
              <w:t>Davis</w:t>
            </w:r>
          </w:p>
        </w:tc>
        <w:tc>
          <w:tcPr>
            <w:tcW w:w="2179" w:type="dxa"/>
            <w:shd w:val="clear" w:color="auto" w:fill="auto"/>
          </w:tcPr>
          <w:p w14:paraId="60161B70" w14:textId="55C0CE92" w:rsidR="0066171E" w:rsidRPr="0066171E" w:rsidRDefault="0066171E" w:rsidP="0066171E">
            <w:pPr>
              <w:ind w:firstLine="0"/>
            </w:pPr>
            <w:r>
              <w:t>Dillard</w:t>
            </w:r>
          </w:p>
        </w:tc>
        <w:tc>
          <w:tcPr>
            <w:tcW w:w="2180" w:type="dxa"/>
            <w:shd w:val="clear" w:color="auto" w:fill="auto"/>
          </w:tcPr>
          <w:p w14:paraId="4B27774C" w14:textId="60C1979F" w:rsidR="0066171E" w:rsidRPr="0066171E" w:rsidRDefault="0066171E" w:rsidP="0066171E">
            <w:pPr>
              <w:ind w:firstLine="0"/>
            </w:pPr>
            <w:r>
              <w:t>Duncan</w:t>
            </w:r>
          </w:p>
        </w:tc>
      </w:tr>
      <w:tr w:rsidR="0066171E" w:rsidRPr="0066171E" w14:paraId="1FC632A8" w14:textId="77777777" w:rsidTr="0066171E">
        <w:tc>
          <w:tcPr>
            <w:tcW w:w="2179" w:type="dxa"/>
            <w:shd w:val="clear" w:color="auto" w:fill="auto"/>
          </w:tcPr>
          <w:p w14:paraId="78843473" w14:textId="7DE28DC4" w:rsidR="0066171E" w:rsidRPr="0066171E" w:rsidRDefault="0066171E" w:rsidP="0066171E">
            <w:pPr>
              <w:ind w:firstLine="0"/>
            </w:pPr>
            <w:r>
              <w:t>Edgerton</w:t>
            </w:r>
          </w:p>
        </w:tc>
        <w:tc>
          <w:tcPr>
            <w:tcW w:w="2179" w:type="dxa"/>
            <w:shd w:val="clear" w:color="auto" w:fill="auto"/>
          </w:tcPr>
          <w:p w14:paraId="02DD0ADB" w14:textId="7765A4B1" w:rsidR="0066171E" w:rsidRPr="0066171E" w:rsidRDefault="0066171E" w:rsidP="0066171E">
            <w:pPr>
              <w:ind w:firstLine="0"/>
            </w:pPr>
            <w:r>
              <w:t>Erickson</w:t>
            </w:r>
          </w:p>
        </w:tc>
        <w:tc>
          <w:tcPr>
            <w:tcW w:w="2180" w:type="dxa"/>
            <w:shd w:val="clear" w:color="auto" w:fill="auto"/>
          </w:tcPr>
          <w:p w14:paraId="74F61666" w14:textId="116C0A52" w:rsidR="0066171E" w:rsidRPr="0066171E" w:rsidRDefault="0066171E" w:rsidP="0066171E">
            <w:pPr>
              <w:ind w:firstLine="0"/>
            </w:pPr>
            <w:r>
              <w:t>Forrest</w:t>
            </w:r>
          </w:p>
        </w:tc>
      </w:tr>
      <w:tr w:rsidR="0066171E" w:rsidRPr="0066171E" w14:paraId="6A292D8E" w14:textId="77777777" w:rsidTr="0066171E">
        <w:tc>
          <w:tcPr>
            <w:tcW w:w="2179" w:type="dxa"/>
            <w:shd w:val="clear" w:color="auto" w:fill="auto"/>
          </w:tcPr>
          <w:p w14:paraId="11921B4B" w14:textId="78D4B48B" w:rsidR="0066171E" w:rsidRPr="0066171E" w:rsidRDefault="0066171E" w:rsidP="0066171E">
            <w:pPr>
              <w:ind w:firstLine="0"/>
            </w:pPr>
            <w:r>
              <w:t>Frank</w:t>
            </w:r>
          </w:p>
        </w:tc>
        <w:tc>
          <w:tcPr>
            <w:tcW w:w="2179" w:type="dxa"/>
            <w:shd w:val="clear" w:color="auto" w:fill="auto"/>
          </w:tcPr>
          <w:p w14:paraId="2D2DD1EE" w14:textId="131F20A6" w:rsidR="0066171E" w:rsidRPr="0066171E" w:rsidRDefault="0066171E" w:rsidP="0066171E">
            <w:pPr>
              <w:ind w:firstLine="0"/>
            </w:pPr>
            <w:r>
              <w:t>Gagnon</w:t>
            </w:r>
          </w:p>
        </w:tc>
        <w:tc>
          <w:tcPr>
            <w:tcW w:w="2180" w:type="dxa"/>
            <w:shd w:val="clear" w:color="auto" w:fill="auto"/>
          </w:tcPr>
          <w:p w14:paraId="51DB6E74" w14:textId="2C34465D" w:rsidR="0066171E" w:rsidRPr="0066171E" w:rsidRDefault="0066171E" w:rsidP="0066171E">
            <w:pPr>
              <w:ind w:firstLine="0"/>
            </w:pPr>
            <w:r>
              <w:t>Gibson</w:t>
            </w:r>
          </w:p>
        </w:tc>
      </w:tr>
      <w:tr w:rsidR="0066171E" w:rsidRPr="0066171E" w14:paraId="1CE076D9" w14:textId="77777777" w:rsidTr="0066171E">
        <w:tc>
          <w:tcPr>
            <w:tcW w:w="2179" w:type="dxa"/>
            <w:shd w:val="clear" w:color="auto" w:fill="auto"/>
          </w:tcPr>
          <w:p w14:paraId="48C5A37C" w14:textId="6C7C3141" w:rsidR="0066171E" w:rsidRPr="0066171E" w:rsidRDefault="0066171E" w:rsidP="0066171E">
            <w:pPr>
              <w:ind w:firstLine="0"/>
            </w:pPr>
            <w:r>
              <w:t>Gilliam</w:t>
            </w:r>
          </w:p>
        </w:tc>
        <w:tc>
          <w:tcPr>
            <w:tcW w:w="2179" w:type="dxa"/>
            <w:shd w:val="clear" w:color="auto" w:fill="auto"/>
          </w:tcPr>
          <w:p w14:paraId="611DB266" w14:textId="737A71C9" w:rsidR="0066171E" w:rsidRPr="0066171E" w:rsidRDefault="0066171E" w:rsidP="0066171E">
            <w:pPr>
              <w:ind w:firstLine="0"/>
            </w:pPr>
            <w:r>
              <w:t>Gilliard</w:t>
            </w:r>
          </w:p>
        </w:tc>
        <w:tc>
          <w:tcPr>
            <w:tcW w:w="2180" w:type="dxa"/>
            <w:shd w:val="clear" w:color="auto" w:fill="auto"/>
          </w:tcPr>
          <w:p w14:paraId="4B51D18A" w14:textId="3B6C30DE" w:rsidR="0066171E" w:rsidRPr="0066171E" w:rsidRDefault="0066171E" w:rsidP="0066171E">
            <w:pPr>
              <w:ind w:firstLine="0"/>
            </w:pPr>
            <w:r>
              <w:t>Gilreath</w:t>
            </w:r>
          </w:p>
        </w:tc>
      </w:tr>
      <w:tr w:rsidR="0066171E" w:rsidRPr="0066171E" w14:paraId="1BF90536" w14:textId="77777777" w:rsidTr="0066171E">
        <w:tc>
          <w:tcPr>
            <w:tcW w:w="2179" w:type="dxa"/>
            <w:shd w:val="clear" w:color="auto" w:fill="auto"/>
          </w:tcPr>
          <w:p w14:paraId="6A3C22E5" w14:textId="409B9070" w:rsidR="0066171E" w:rsidRPr="0066171E" w:rsidRDefault="0066171E" w:rsidP="0066171E">
            <w:pPr>
              <w:ind w:firstLine="0"/>
            </w:pPr>
            <w:r>
              <w:lastRenderedPageBreak/>
              <w:t>Govan</w:t>
            </w:r>
          </w:p>
        </w:tc>
        <w:tc>
          <w:tcPr>
            <w:tcW w:w="2179" w:type="dxa"/>
            <w:shd w:val="clear" w:color="auto" w:fill="auto"/>
          </w:tcPr>
          <w:p w14:paraId="201390A6" w14:textId="2B00DFB9" w:rsidR="0066171E" w:rsidRPr="0066171E" w:rsidRDefault="0066171E" w:rsidP="0066171E">
            <w:pPr>
              <w:ind w:firstLine="0"/>
            </w:pPr>
            <w:r>
              <w:t>Grant</w:t>
            </w:r>
          </w:p>
        </w:tc>
        <w:tc>
          <w:tcPr>
            <w:tcW w:w="2180" w:type="dxa"/>
            <w:shd w:val="clear" w:color="auto" w:fill="auto"/>
          </w:tcPr>
          <w:p w14:paraId="29A0E189" w14:textId="5B93772D" w:rsidR="0066171E" w:rsidRPr="0066171E" w:rsidRDefault="0066171E" w:rsidP="0066171E">
            <w:pPr>
              <w:ind w:firstLine="0"/>
            </w:pPr>
            <w:r>
              <w:t>Guffey</w:t>
            </w:r>
          </w:p>
        </w:tc>
      </w:tr>
      <w:tr w:rsidR="0066171E" w:rsidRPr="0066171E" w14:paraId="2C89DDF8" w14:textId="77777777" w:rsidTr="0066171E">
        <w:tc>
          <w:tcPr>
            <w:tcW w:w="2179" w:type="dxa"/>
            <w:shd w:val="clear" w:color="auto" w:fill="auto"/>
          </w:tcPr>
          <w:p w14:paraId="3B49A430" w14:textId="434FD150" w:rsidR="0066171E" w:rsidRPr="0066171E" w:rsidRDefault="0066171E" w:rsidP="0066171E">
            <w:pPr>
              <w:ind w:firstLine="0"/>
            </w:pPr>
            <w:r>
              <w:t>Haddon</w:t>
            </w:r>
          </w:p>
        </w:tc>
        <w:tc>
          <w:tcPr>
            <w:tcW w:w="2179" w:type="dxa"/>
            <w:shd w:val="clear" w:color="auto" w:fill="auto"/>
          </w:tcPr>
          <w:p w14:paraId="132C886D" w14:textId="681DCD57" w:rsidR="0066171E" w:rsidRPr="0066171E" w:rsidRDefault="0066171E" w:rsidP="0066171E">
            <w:pPr>
              <w:ind w:firstLine="0"/>
            </w:pPr>
            <w:r>
              <w:t>Hager</w:t>
            </w:r>
          </w:p>
        </w:tc>
        <w:tc>
          <w:tcPr>
            <w:tcW w:w="2180" w:type="dxa"/>
            <w:shd w:val="clear" w:color="auto" w:fill="auto"/>
          </w:tcPr>
          <w:p w14:paraId="2E7A7FE9" w14:textId="5A5B764B" w:rsidR="0066171E" w:rsidRPr="0066171E" w:rsidRDefault="0066171E" w:rsidP="0066171E">
            <w:pPr>
              <w:ind w:firstLine="0"/>
            </w:pPr>
            <w:r>
              <w:t>Hardee</w:t>
            </w:r>
          </w:p>
        </w:tc>
      </w:tr>
      <w:tr w:rsidR="0066171E" w:rsidRPr="0066171E" w14:paraId="7CC25711" w14:textId="77777777" w:rsidTr="0066171E">
        <w:tc>
          <w:tcPr>
            <w:tcW w:w="2179" w:type="dxa"/>
            <w:shd w:val="clear" w:color="auto" w:fill="auto"/>
          </w:tcPr>
          <w:p w14:paraId="40154225" w14:textId="01D60679" w:rsidR="0066171E" w:rsidRPr="0066171E" w:rsidRDefault="0066171E" w:rsidP="0066171E">
            <w:pPr>
              <w:ind w:firstLine="0"/>
            </w:pPr>
            <w:r>
              <w:t>Harris</w:t>
            </w:r>
          </w:p>
        </w:tc>
        <w:tc>
          <w:tcPr>
            <w:tcW w:w="2179" w:type="dxa"/>
            <w:shd w:val="clear" w:color="auto" w:fill="auto"/>
          </w:tcPr>
          <w:p w14:paraId="0A97511F" w14:textId="0AC300AA" w:rsidR="0066171E" w:rsidRPr="0066171E" w:rsidRDefault="0066171E" w:rsidP="0066171E">
            <w:pPr>
              <w:ind w:firstLine="0"/>
            </w:pPr>
            <w:r>
              <w:t>Hartnett</w:t>
            </w:r>
          </w:p>
        </w:tc>
        <w:tc>
          <w:tcPr>
            <w:tcW w:w="2180" w:type="dxa"/>
            <w:shd w:val="clear" w:color="auto" w:fill="auto"/>
          </w:tcPr>
          <w:p w14:paraId="6A0FD745" w14:textId="75FD2FC8" w:rsidR="0066171E" w:rsidRPr="0066171E" w:rsidRDefault="0066171E" w:rsidP="0066171E">
            <w:pPr>
              <w:ind w:firstLine="0"/>
            </w:pPr>
            <w:r>
              <w:t>Hartz</w:t>
            </w:r>
          </w:p>
        </w:tc>
      </w:tr>
      <w:tr w:rsidR="0066171E" w:rsidRPr="0066171E" w14:paraId="226262FA" w14:textId="77777777" w:rsidTr="0066171E">
        <w:tc>
          <w:tcPr>
            <w:tcW w:w="2179" w:type="dxa"/>
            <w:shd w:val="clear" w:color="auto" w:fill="auto"/>
          </w:tcPr>
          <w:p w14:paraId="469321AF" w14:textId="0D1EFB12" w:rsidR="0066171E" w:rsidRPr="0066171E" w:rsidRDefault="0066171E" w:rsidP="0066171E">
            <w:pPr>
              <w:ind w:firstLine="0"/>
            </w:pPr>
            <w:r>
              <w:t>Hayes</w:t>
            </w:r>
          </w:p>
        </w:tc>
        <w:tc>
          <w:tcPr>
            <w:tcW w:w="2179" w:type="dxa"/>
            <w:shd w:val="clear" w:color="auto" w:fill="auto"/>
          </w:tcPr>
          <w:p w14:paraId="15800FD1" w14:textId="7892899F" w:rsidR="0066171E" w:rsidRPr="0066171E" w:rsidRDefault="0066171E" w:rsidP="0066171E">
            <w:pPr>
              <w:ind w:firstLine="0"/>
            </w:pPr>
            <w:r>
              <w:t>Herbkersman</w:t>
            </w:r>
          </w:p>
        </w:tc>
        <w:tc>
          <w:tcPr>
            <w:tcW w:w="2180" w:type="dxa"/>
            <w:shd w:val="clear" w:color="auto" w:fill="auto"/>
          </w:tcPr>
          <w:p w14:paraId="6CEB8536" w14:textId="28B69FC9" w:rsidR="0066171E" w:rsidRPr="0066171E" w:rsidRDefault="0066171E" w:rsidP="0066171E">
            <w:pPr>
              <w:ind w:firstLine="0"/>
            </w:pPr>
            <w:r>
              <w:t>Hewitt</w:t>
            </w:r>
          </w:p>
        </w:tc>
      </w:tr>
      <w:tr w:rsidR="0066171E" w:rsidRPr="0066171E" w14:paraId="7C631190" w14:textId="77777777" w:rsidTr="0066171E">
        <w:tc>
          <w:tcPr>
            <w:tcW w:w="2179" w:type="dxa"/>
            <w:shd w:val="clear" w:color="auto" w:fill="auto"/>
          </w:tcPr>
          <w:p w14:paraId="337BDC20" w14:textId="011CA1CA" w:rsidR="0066171E" w:rsidRPr="0066171E" w:rsidRDefault="0066171E" w:rsidP="0066171E">
            <w:pPr>
              <w:ind w:firstLine="0"/>
            </w:pPr>
            <w:r>
              <w:t>Hiott</w:t>
            </w:r>
          </w:p>
        </w:tc>
        <w:tc>
          <w:tcPr>
            <w:tcW w:w="2179" w:type="dxa"/>
            <w:shd w:val="clear" w:color="auto" w:fill="auto"/>
          </w:tcPr>
          <w:p w14:paraId="31B88028" w14:textId="42776599" w:rsidR="0066171E" w:rsidRPr="0066171E" w:rsidRDefault="0066171E" w:rsidP="0066171E">
            <w:pPr>
              <w:ind w:firstLine="0"/>
            </w:pPr>
            <w:r>
              <w:t>Hixon</w:t>
            </w:r>
          </w:p>
        </w:tc>
        <w:tc>
          <w:tcPr>
            <w:tcW w:w="2180" w:type="dxa"/>
            <w:shd w:val="clear" w:color="auto" w:fill="auto"/>
          </w:tcPr>
          <w:p w14:paraId="0E1951C8" w14:textId="798186A8" w:rsidR="0066171E" w:rsidRPr="0066171E" w:rsidRDefault="0066171E" w:rsidP="0066171E">
            <w:pPr>
              <w:ind w:firstLine="0"/>
            </w:pPr>
            <w:r>
              <w:t>Holman</w:t>
            </w:r>
          </w:p>
        </w:tc>
      </w:tr>
      <w:tr w:rsidR="0066171E" w:rsidRPr="0066171E" w14:paraId="426CD2F3" w14:textId="77777777" w:rsidTr="0066171E">
        <w:tc>
          <w:tcPr>
            <w:tcW w:w="2179" w:type="dxa"/>
            <w:shd w:val="clear" w:color="auto" w:fill="auto"/>
          </w:tcPr>
          <w:p w14:paraId="7FA5AC15" w14:textId="7917CBCC" w:rsidR="0066171E" w:rsidRPr="0066171E" w:rsidRDefault="0066171E" w:rsidP="0066171E">
            <w:pPr>
              <w:ind w:firstLine="0"/>
            </w:pPr>
            <w:r>
              <w:t>Hosey</w:t>
            </w:r>
          </w:p>
        </w:tc>
        <w:tc>
          <w:tcPr>
            <w:tcW w:w="2179" w:type="dxa"/>
            <w:shd w:val="clear" w:color="auto" w:fill="auto"/>
          </w:tcPr>
          <w:p w14:paraId="11C79BB1" w14:textId="20F23930" w:rsidR="0066171E" w:rsidRPr="0066171E" w:rsidRDefault="0066171E" w:rsidP="0066171E">
            <w:pPr>
              <w:ind w:firstLine="0"/>
            </w:pPr>
            <w:r>
              <w:t>Huff</w:t>
            </w:r>
          </w:p>
        </w:tc>
        <w:tc>
          <w:tcPr>
            <w:tcW w:w="2180" w:type="dxa"/>
            <w:shd w:val="clear" w:color="auto" w:fill="auto"/>
          </w:tcPr>
          <w:p w14:paraId="31AC84BB" w14:textId="0788A575" w:rsidR="0066171E" w:rsidRPr="0066171E" w:rsidRDefault="0066171E" w:rsidP="0066171E">
            <w:pPr>
              <w:ind w:firstLine="0"/>
            </w:pPr>
            <w:r>
              <w:t>J. L. Johnson</w:t>
            </w:r>
          </w:p>
        </w:tc>
      </w:tr>
      <w:tr w:rsidR="0066171E" w:rsidRPr="0066171E" w14:paraId="47389C5D" w14:textId="77777777" w:rsidTr="0066171E">
        <w:tc>
          <w:tcPr>
            <w:tcW w:w="2179" w:type="dxa"/>
            <w:shd w:val="clear" w:color="auto" w:fill="auto"/>
          </w:tcPr>
          <w:p w14:paraId="63E58606" w14:textId="204023C4" w:rsidR="0066171E" w:rsidRPr="0066171E" w:rsidRDefault="0066171E" w:rsidP="0066171E">
            <w:pPr>
              <w:ind w:firstLine="0"/>
            </w:pPr>
            <w:r>
              <w:t>Jones</w:t>
            </w:r>
          </w:p>
        </w:tc>
        <w:tc>
          <w:tcPr>
            <w:tcW w:w="2179" w:type="dxa"/>
            <w:shd w:val="clear" w:color="auto" w:fill="auto"/>
          </w:tcPr>
          <w:p w14:paraId="77537489" w14:textId="57A8DAC3" w:rsidR="0066171E" w:rsidRPr="0066171E" w:rsidRDefault="0066171E" w:rsidP="0066171E">
            <w:pPr>
              <w:ind w:firstLine="0"/>
            </w:pPr>
            <w:r>
              <w:t>Kilmartin</w:t>
            </w:r>
          </w:p>
        </w:tc>
        <w:tc>
          <w:tcPr>
            <w:tcW w:w="2180" w:type="dxa"/>
            <w:shd w:val="clear" w:color="auto" w:fill="auto"/>
          </w:tcPr>
          <w:p w14:paraId="57AA9C3C" w14:textId="03DD4C67" w:rsidR="0066171E" w:rsidRPr="0066171E" w:rsidRDefault="0066171E" w:rsidP="0066171E">
            <w:pPr>
              <w:ind w:firstLine="0"/>
            </w:pPr>
            <w:r>
              <w:t>King</w:t>
            </w:r>
          </w:p>
        </w:tc>
      </w:tr>
      <w:tr w:rsidR="0066171E" w:rsidRPr="0066171E" w14:paraId="1BA3FB8B" w14:textId="77777777" w:rsidTr="0066171E">
        <w:tc>
          <w:tcPr>
            <w:tcW w:w="2179" w:type="dxa"/>
            <w:shd w:val="clear" w:color="auto" w:fill="auto"/>
          </w:tcPr>
          <w:p w14:paraId="61D36B35" w14:textId="5BC8AB90" w:rsidR="0066171E" w:rsidRPr="0066171E" w:rsidRDefault="0066171E" w:rsidP="0066171E">
            <w:pPr>
              <w:ind w:firstLine="0"/>
            </w:pPr>
            <w:r>
              <w:t>Landing</w:t>
            </w:r>
          </w:p>
        </w:tc>
        <w:tc>
          <w:tcPr>
            <w:tcW w:w="2179" w:type="dxa"/>
            <w:shd w:val="clear" w:color="auto" w:fill="auto"/>
          </w:tcPr>
          <w:p w14:paraId="06C4BEC7" w14:textId="3C6A8A3B" w:rsidR="0066171E" w:rsidRPr="0066171E" w:rsidRDefault="0066171E" w:rsidP="0066171E">
            <w:pPr>
              <w:ind w:firstLine="0"/>
            </w:pPr>
            <w:r>
              <w:t>Lawson</w:t>
            </w:r>
          </w:p>
        </w:tc>
        <w:tc>
          <w:tcPr>
            <w:tcW w:w="2180" w:type="dxa"/>
            <w:shd w:val="clear" w:color="auto" w:fill="auto"/>
          </w:tcPr>
          <w:p w14:paraId="44D788B2" w14:textId="5E45C7E2" w:rsidR="0066171E" w:rsidRPr="0066171E" w:rsidRDefault="0066171E" w:rsidP="0066171E">
            <w:pPr>
              <w:ind w:firstLine="0"/>
            </w:pPr>
            <w:r>
              <w:t>Ligon</w:t>
            </w:r>
          </w:p>
        </w:tc>
      </w:tr>
      <w:tr w:rsidR="0066171E" w:rsidRPr="0066171E" w14:paraId="50152F2A" w14:textId="77777777" w:rsidTr="0066171E">
        <w:tc>
          <w:tcPr>
            <w:tcW w:w="2179" w:type="dxa"/>
            <w:shd w:val="clear" w:color="auto" w:fill="auto"/>
          </w:tcPr>
          <w:p w14:paraId="7CF5C607" w14:textId="361209C3" w:rsidR="0066171E" w:rsidRPr="0066171E" w:rsidRDefault="0066171E" w:rsidP="0066171E">
            <w:pPr>
              <w:ind w:firstLine="0"/>
            </w:pPr>
            <w:r>
              <w:t>Long</w:t>
            </w:r>
          </w:p>
        </w:tc>
        <w:tc>
          <w:tcPr>
            <w:tcW w:w="2179" w:type="dxa"/>
            <w:shd w:val="clear" w:color="auto" w:fill="auto"/>
          </w:tcPr>
          <w:p w14:paraId="7BBB0622" w14:textId="6D0D3D74" w:rsidR="0066171E" w:rsidRPr="0066171E" w:rsidRDefault="0066171E" w:rsidP="0066171E">
            <w:pPr>
              <w:ind w:firstLine="0"/>
            </w:pPr>
            <w:r>
              <w:t>Lowe</w:t>
            </w:r>
          </w:p>
        </w:tc>
        <w:tc>
          <w:tcPr>
            <w:tcW w:w="2180" w:type="dxa"/>
            <w:shd w:val="clear" w:color="auto" w:fill="auto"/>
          </w:tcPr>
          <w:p w14:paraId="50E72F7A" w14:textId="2FFB6D26" w:rsidR="0066171E" w:rsidRPr="0066171E" w:rsidRDefault="0066171E" w:rsidP="0066171E">
            <w:pPr>
              <w:ind w:firstLine="0"/>
            </w:pPr>
            <w:r>
              <w:t>Luck</w:t>
            </w:r>
          </w:p>
        </w:tc>
      </w:tr>
      <w:tr w:rsidR="0066171E" w:rsidRPr="0066171E" w14:paraId="0964E6A8" w14:textId="77777777" w:rsidTr="0066171E">
        <w:tc>
          <w:tcPr>
            <w:tcW w:w="2179" w:type="dxa"/>
            <w:shd w:val="clear" w:color="auto" w:fill="auto"/>
          </w:tcPr>
          <w:p w14:paraId="57BF41E9" w14:textId="5B9714C2" w:rsidR="0066171E" w:rsidRPr="0066171E" w:rsidRDefault="0066171E" w:rsidP="0066171E">
            <w:pPr>
              <w:ind w:firstLine="0"/>
            </w:pPr>
            <w:r>
              <w:t>Magnuson</w:t>
            </w:r>
          </w:p>
        </w:tc>
        <w:tc>
          <w:tcPr>
            <w:tcW w:w="2179" w:type="dxa"/>
            <w:shd w:val="clear" w:color="auto" w:fill="auto"/>
          </w:tcPr>
          <w:p w14:paraId="5F5077D0" w14:textId="4E043B08" w:rsidR="0066171E" w:rsidRPr="0066171E" w:rsidRDefault="0066171E" w:rsidP="0066171E">
            <w:pPr>
              <w:ind w:firstLine="0"/>
            </w:pPr>
            <w:r>
              <w:t>Martin</w:t>
            </w:r>
          </w:p>
        </w:tc>
        <w:tc>
          <w:tcPr>
            <w:tcW w:w="2180" w:type="dxa"/>
            <w:shd w:val="clear" w:color="auto" w:fill="auto"/>
          </w:tcPr>
          <w:p w14:paraId="2D113D2E" w14:textId="1359729B" w:rsidR="0066171E" w:rsidRPr="0066171E" w:rsidRDefault="0066171E" w:rsidP="0066171E">
            <w:pPr>
              <w:ind w:firstLine="0"/>
            </w:pPr>
            <w:r>
              <w:t>May</w:t>
            </w:r>
          </w:p>
        </w:tc>
      </w:tr>
      <w:tr w:rsidR="0066171E" w:rsidRPr="0066171E" w14:paraId="0577DB42" w14:textId="77777777" w:rsidTr="0066171E">
        <w:tc>
          <w:tcPr>
            <w:tcW w:w="2179" w:type="dxa"/>
            <w:shd w:val="clear" w:color="auto" w:fill="auto"/>
          </w:tcPr>
          <w:p w14:paraId="7EF15F71" w14:textId="698E6FD6" w:rsidR="0066171E" w:rsidRPr="0066171E" w:rsidRDefault="0066171E" w:rsidP="0066171E">
            <w:pPr>
              <w:ind w:firstLine="0"/>
            </w:pPr>
            <w:r>
              <w:t>McCabe</w:t>
            </w:r>
          </w:p>
        </w:tc>
        <w:tc>
          <w:tcPr>
            <w:tcW w:w="2179" w:type="dxa"/>
            <w:shd w:val="clear" w:color="auto" w:fill="auto"/>
          </w:tcPr>
          <w:p w14:paraId="0CE77CE5" w14:textId="1865422E" w:rsidR="0066171E" w:rsidRPr="0066171E" w:rsidRDefault="0066171E" w:rsidP="0066171E">
            <w:pPr>
              <w:ind w:firstLine="0"/>
            </w:pPr>
            <w:r>
              <w:t>McDaniel</w:t>
            </w:r>
          </w:p>
        </w:tc>
        <w:tc>
          <w:tcPr>
            <w:tcW w:w="2180" w:type="dxa"/>
            <w:shd w:val="clear" w:color="auto" w:fill="auto"/>
          </w:tcPr>
          <w:p w14:paraId="27AF26FF" w14:textId="7FA8A597" w:rsidR="0066171E" w:rsidRPr="0066171E" w:rsidRDefault="0066171E" w:rsidP="0066171E">
            <w:pPr>
              <w:ind w:firstLine="0"/>
            </w:pPr>
            <w:r>
              <w:t>McGinnis</w:t>
            </w:r>
          </w:p>
        </w:tc>
      </w:tr>
      <w:tr w:rsidR="0066171E" w:rsidRPr="0066171E" w14:paraId="30EFD982" w14:textId="77777777" w:rsidTr="0066171E">
        <w:tc>
          <w:tcPr>
            <w:tcW w:w="2179" w:type="dxa"/>
            <w:shd w:val="clear" w:color="auto" w:fill="auto"/>
          </w:tcPr>
          <w:p w14:paraId="6223258D" w14:textId="03E58B9E" w:rsidR="0066171E" w:rsidRPr="0066171E" w:rsidRDefault="0066171E" w:rsidP="0066171E">
            <w:pPr>
              <w:ind w:firstLine="0"/>
            </w:pPr>
            <w:r>
              <w:t>Montgomery</w:t>
            </w:r>
          </w:p>
        </w:tc>
        <w:tc>
          <w:tcPr>
            <w:tcW w:w="2179" w:type="dxa"/>
            <w:shd w:val="clear" w:color="auto" w:fill="auto"/>
          </w:tcPr>
          <w:p w14:paraId="7964835C" w14:textId="1829E652" w:rsidR="0066171E" w:rsidRPr="0066171E" w:rsidRDefault="0066171E" w:rsidP="0066171E">
            <w:pPr>
              <w:ind w:firstLine="0"/>
            </w:pPr>
            <w:r>
              <w:t>J. Moore</w:t>
            </w:r>
          </w:p>
        </w:tc>
        <w:tc>
          <w:tcPr>
            <w:tcW w:w="2180" w:type="dxa"/>
            <w:shd w:val="clear" w:color="auto" w:fill="auto"/>
          </w:tcPr>
          <w:p w14:paraId="20106B44" w14:textId="1A759AED" w:rsidR="0066171E" w:rsidRPr="0066171E" w:rsidRDefault="0066171E" w:rsidP="0066171E">
            <w:pPr>
              <w:ind w:firstLine="0"/>
            </w:pPr>
            <w:r>
              <w:t>Morgan</w:t>
            </w:r>
          </w:p>
        </w:tc>
      </w:tr>
      <w:tr w:rsidR="0066171E" w:rsidRPr="0066171E" w14:paraId="0F97BD16" w14:textId="77777777" w:rsidTr="0066171E">
        <w:tc>
          <w:tcPr>
            <w:tcW w:w="2179" w:type="dxa"/>
            <w:shd w:val="clear" w:color="auto" w:fill="auto"/>
          </w:tcPr>
          <w:p w14:paraId="7C7826D7" w14:textId="2CC54659" w:rsidR="0066171E" w:rsidRPr="0066171E" w:rsidRDefault="0066171E" w:rsidP="0066171E">
            <w:pPr>
              <w:ind w:firstLine="0"/>
            </w:pPr>
            <w:r>
              <w:t>Moss</w:t>
            </w:r>
          </w:p>
        </w:tc>
        <w:tc>
          <w:tcPr>
            <w:tcW w:w="2179" w:type="dxa"/>
            <w:shd w:val="clear" w:color="auto" w:fill="auto"/>
          </w:tcPr>
          <w:p w14:paraId="28770569" w14:textId="27288C6A" w:rsidR="0066171E" w:rsidRPr="0066171E" w:rsidRDefault="0066171E" w:rsidP="0066171E">
            <w:pPr>
              <w:ind w:firstLine="0"/>
            </w:pPr>
            <w:r>
              <w:t>Neese</w:t>
            </w:r>
          </w:p>
        </w:tc>
        <w:tc>
          <w:tcPr>
            <w:tcW w:w="2180" w:type="dxa"/>
            <w:shd w:val="clear" w:color="auto" w:fill="auto"/>
          </w:tcPr>
          <w:p w14:paraId="791757FF" w14:textId="599F8E4E" w:rsidR="0066171E" w:rsidRPr="0066171E" w:rsidRDefault="0066171E" w:rsidP="0066171E">
            <w:pPr>
              <w:ind w:firstLine="0"/>
            </w:pPr>
            <w:r>
              <w:t>B. Newton</w:t>
            </w:r>
          </w:p>
        </w:tc>
      </w:tr>
      <w:tr w:rsidR="0066171E" w:rsidRPr="0066171E" w14:paraId="19A3B76C" w14:textId="77777777" w:rsidTr="0066171E">
        <w:tc>
          <w:tcPr>
            <w:tcW w:w="2179" w:type="dxa"/>
            <w:shd w:val="clear" w:color="auto" w:fill="auto"/>
          </w:tcPr>
          <w:p w14:paraId="4B3DBAC0" w14:textId="59233155" w:rsidR="0066171E" w:rsidRPr="0066171E" w:rsidRDefault="0066171E" w:rsidP="0066171E">
            <w:pPr>
              <w:ind w:firstLine="0"/>
            </w:pPr>
            <w:r>
              <w:t>Oremus</w:t>
            </w:r>
          </w:p>
        </w:tc>
        <w:tc>
          <w:tcPr>
            <w:tcW w:w="2179" w:type="dxa"/>
            <w:shd w:val="clear" w:color="auto" w:fill="auto"/>
          </w:tcPr>
          <w:p w14:paraId="1A3235B6" w14:textId="36287268" w:rsidR="0066171E" w:rsidRPr="0066171E" w:rsidRDefault="0066171E" w:rsidP="0066171E">
            <w:pPr>
              <w:ind w:firstLine="0"/>
            </w:pPr>
            <w:r>
              <w:t>Pace</w:t>
            </w:r>
          </w:p>
        </w:tc>
        <w:tc>
          <w:tcPr>
            <w:tcW w:w="2180" w:type="dxa"/>
            <w:shd w:val="clear" w:color="auto" w:fill="auto"/>
          </w:tcPr>
          <w:p w14:paraId="1343586B" w14:textId="48B9C22B" w:rsidR="0066171E" w:rsidRPr="0066171E" w:rsidRDefault="0066171E" w:rsidP="0066171E">
            <w:pPr>
              <w:ind w:firstLine="0"/>
            </w:pPr>
            <w:r>
              <w:t>Pedalino</w:t>
            </w:r>
          </w:p>
        </w:tc>
      </w:tr>
      <w:tr w:rsidR="0066171E" w:rsidRPr="0066171E" w14:paraId="0BECD87E" w14:textId="77777777" w:rsidTr="0066171E">
        <w:tc>
          <w:tcPr>
            <w:tcW w:w="2179" w:type="dxa"/>
            <w:shd w:val="clear" w:color="auto" w:fill="auto"/>
          </w:tcPr>
          <w:p w14:paraId="38C066B4" w14:textId="195AC2EA" w:rsidR="0066171E" w:rsidRPr="0066171E" w:rsidRDefault="0066171E" w:rsidP="0066171E">
            <w:pPr>
              <w:ind w:firstLine="0"/>
            </w:pPr>
            <w:r>
              <w:t>Reese</w:t>
            </w:r>
          </w:p>
        </w:tc>
        <w:tc>
          <w:tcPr>
            <w:tcW w:w="2179" w:type="dxa"/>
            <w:shd w:val="clear" w:color="auto" w:fill="auto"/>
          </w:tcPr>
          <w:p w14:paraId="4830D145" w14:textId="49F455F0" w:rsidR="0066171E" w:rsidRPr="0066171E" w:rsidRDefault="0066171E" w:rsidP="0066171E">
            <w:pPr>
              <w:ind w:firstLine="0"/>
            </w:pPr>
            <w:r>
              <w:t>Rivers</w:t>
            </w:r>
          </w:p>
        </w:tc>
        <w:tc>
          <w:tcPr>
            <w:tcW w:w="2180" w:type="dxa"/>
            <w:shd w:val="clear" w:color="auto" w:fill="auto"/>
          </w:tcPr>
          <w:p w14:paraId="13D921A8" w14:textId="3D91A43D" w:rsidR="0066171E" w:rsidRPr="0066171E" w:rsidRDefault="0066171E" w:rsidP="0066171E">
            <w:pPr>
              <w:ind w:firstLine="0"/>
            </w:pPr>
            <w:r>
              <w:t>Sanders</w:t>
            </w:r>
          </w:p>
        </w:tc>
      </w:tr>
      <w:tr w:rsidR="0066171E" w:rsidRPr="0066171E" w14:paraId="0EFC161C" w14:textId="77777777" w:rsidTr="0066171E">
        <w:tc>
          <w:tcPr>
            <w:tcW w:w="2179" w:type="dxa"/>
            <w:shd w:val="clear" w:color="auto" w:fill="auto"/>
          </w:tcPr>
          <w:p w14:paraId="1839FE91" w14:textId="1756A003" w:rsidR="0066171E" w:rsidRPr="0066171E" w:rsidRDefault="0066171E" w:rsidP="0066171E">
            <w:pPr>
              <w:ind w:firstLine="0"/>
            </w:pPr>
            <w:r>
              <w:t>Schuessler</w:t>
            </w:r>
          </w:p>
        </w:tc>
        <w:tc>
          <w:tcPr>
            <w:tcW w:w="2179" w:type="dxa"/>
            <w:shd w:val="clear" w:color="auto" w:fill="auto"/>
          </w:tcPr>
          <w:p w14:paraId="03E7BB46" w14:textId="7145637C" w:rsidR="0066171E" w:rsidRPr="0066171E" w:rsidRDefault="0066171E" w:rsidP="0066171E">
            <w:pPr>
              <w:ind w:firstLine="0"/>
            </w:pPr>
            <w:r>
              <w:t>Sessions</w:t>
            </w:r>
          </w:p>
        </w:tc>
        <w:tc>
          <w:tcPr>
            <w:tcW w:w="2180" w:type="dxa"/>
            <w:shd w:val="clear" w:color="auto" w:fill="auto"/>
          </w:tcPr>
          <w:p w14:paraId="6C08218D" w14:textId="0E06886E" w:rsidR="0066171E" w:rsidRPr="0066171E" w:rsidRDefault="0066171E" w:rsidP="0066171E">
            <w:pPr>
              <w:ind w:firstLine="0"/>
            </w:pPr>
            <w:r>
              <w:t>M. M. Smith</w:t>
            </w:r>
          </w:p>
        </w:tc>
      </w:tr>
      <w:tr w:rsidR="0066171E" w:rsidRPr="0066171E" w14:paraId="28CF5E78" w14:textId="77777777" w:rsidTr="0066171E">
        <w:tc>
          <w:tcPr>
            <w:tcW w:w="2179" w:type="dxa"/>
            <w:shd w:val="clear" w:color="auto" w:fill="auto"/>
          </w:tcPr>
          <w:p w14:paraId="77E8FB9F" w14:textId="2BACAB85" w:rsidR="0066171E" w:rsidRPr="0066171E" w:rsidRDefault="0066171E" w:rsidP="0066171E">
            <w:pPr>
              <w:ind w:firstLine="0"/>
            </w:pPr>
            <w:r>
              <w:t>Stavrinakis</w:t>
            </w:r>
          </w:p>
        </w:tc>
        <w:tc>
          <w:tcPr>
            <w:tcW w:w="2179" w:type="dxa"/>
            <w:shd w:val="clear" w:color="auto" w:fill="auto"/>
          </w:tcPr>
          <w:p w14:paraId="4009FF98" w14:textId="1A3CD2B4" w:rsidR="0066171E" w:rsidRPr="0066171E" w:rsidRDefault="0066171E" w:rsidP="0066171E">
            <w:pPr>
              <w:ind w:firstLine="0"/>
            </w:pPr>
            <w:r>
              <w:t>Taylor</w:t>
            </w:r>
          </w:p>
        </w:tc>
        <w:tc>
          <w:tcPr>
            <w:tcW w:w="2180" w:type="dxa"/>
            <w:shd w:val="clear" w:color="auto" w:fill="auto"/>
          </w:tcPr>
          <w:p w14:paraId="5A9F355F" w14:textId="2A6BFE83" w:rsidR="0066171E" w:rsidRPr="0066171E" w:rsidRDefault="0066171E" w:rsidP="0066171E">
            <w:pPr>
              <w:ind w:firstLine="0"/>
            </w:pPr>
            <w:r>
              <w:t>Teeple</w:t>
            </w:r>
          </w:p>
        </w:tc>
      </w:tr>
      <w:tr w:rsidR="0066171E" w:rsidRPr="0066171E" w14:paraId="5BAFC13A" w14:textId="77777777" w:rsidTr="0066171E">
        <w:tc>
          <w:tcPr>
            <w:tcW w:w="2179" w:type="dxa"/>
            <w:shd w:val="clear" w:color="auto" w:fill="auto"/>
          </w:tcPr>
          <w:p w14:paraId="3667FD15" w14:textId="0C0FA722" w:rsidR="0066171E" w:rsidRPr="0066171E" w:rsidRDefault="0066171E" w:rsidP="0066171E">
            <w:pPr>
              <w:ind w:firstLine="0"/>
            </w:pPr>
            <w:r>
              <w:t>Terribile</w:t>
            </w:r>
          </w:p>
        </w:tc>
        <w:tc>
          <w:tcPr>
            <w:tcW w:w="2179" w:type="dxa"/>
            <w:shd w:val="clear" w:color="auto" w:fill="auto"/>
          </w:tcPr>
          <w:p w14:paraId="4E64E026" w14:textId="4F8B7807" w:rsidR="0066171E" w:rsidRPr="0066171E" w:rsidRDefault="0066171E" w:rsidP="0066171E">
            <w:pPr>
              <w:ind w:firstLine="0"/>
            </w:pPr>
            <w:r>
              <w:t>Vaughan</w:t>
            </w:r>
          </w:p>
        </w:tc>
        <w:tc>
          <w:tcPr>
            <w:tcW w:w="2180" w:type="dxa"/>
            <w:shd w:val="clear" w:color="auto" w:fill="auto"/>
          </w:tcPr>
          <w:p w14:paraId="0EF803A0" w14:textId="3488729F" w:rsidR="0066171E" w:rsidRPr="0066171E" w:rsidRDefault="0066171E" w:rsidP="0066171E">
            <w:pPr>
              <w:ind w:firstLine="0"/>
            </w:pPr>
            <w:r>
              <w:t>White</w:t>
            </w:r>
          </w:p>
        </w:tc>
      </w:tr>
      <w:tr w:rsidR="0066171E" w:rsidRPr="0066171E" w14:paraId="58E7F648" w14:textId="77777777" w:rsidTr="0066171E">
        <w:tc>
          <w:tcPr>
            <w:tcW w:w="2179" w:type="dxa"/>
            <w:shd w:val="clear" w:color="auto" w:fill="auto"/>
          </w:tcPr>
          <w:p w14:paraId="0094BF71" w14:textId="71A1FB93" w:rsidR="0066171E" w:rsidRPr="0066171E" w:rsidRDefault="0066171E" w:rsidP="0066171E">
            <w:pPr>
              <w:keepNext/>
              <w:ind w:firstLine="0"/>
            </w:pPr>
            <w:r>
              <w:t>Whitmire</w:t>
            </w:r>
          </w:p>
        </w:tc>
        <w:tc>
          <w:tcPr>
            <w:tcW w:w="2179" w:type="dxa"/>
            <w:shd w:val="clear" w:color="auto" w:fill="auto"/>
          </w:tcPr>
          <w:p w14:paraId="6580FEB5" w14:textId="6E3D30FC" w:rsidR="0066171E" w:rsidRPr="0066171E" w:rsidRDefault="0066171E" w:rsidP="0066171E">
            <w:pPr>
              <w:keepNext/>
              <w:ind w:firstLine="0"/>
            </w:pPr>
            <w:r>
              <w:t>Wickensimer</w:t>
            </w:r>
          </w:p>
        </w:tc>
        <w:tc>
          <w:tcPr>
            <w:tcW w:w="2180" w:type="dxa"/>
            <w:shd w:val="clear" w:color="auto" w:fill="auto"/>
          </w:tcPr>
          <w:p w14:paraId="20B8497D" w14:textId="3C8D13AE" w:rsidR="0066171E" w:rsidRPr="0066171E" w:rsidRDefault="0066171E" w:rsidP="0066171E">
            <w:pPr>
              <w:keepNext/>
              <w:ind w:firstLine="0"/>
            </w:pPr>
            <w:r>
              <w:t>Williams</w:t>
            </w:r>
          </w:p>
        </w:tc>
      </w:tr>
      <w:tr w:rsidR="0066171E" w:rsidRPr="0066171E" w14:paraId="12CDABD5" w14:textId="77777777" w:rsidTr="0066171E">
        <w:tc>
          <w:tcPr>
            <w:tcW w:w="2179" w:type="dxa"/>
            <w:shd w:val="clear" w:color="auto" w:fill="auto"/>
          </w:tcPr>
          <w:p w14:paraId="55E018FF" w14:textId="0B38D5DA" w:rsidR="0066171E" w:rsidRPr="0066171E" w:rsidRDefault="0066171E" w:rsidP="0066171E">
            <w:pPr>
              <w:keepNext/>
              <w:ind w:firstLine="0"/>
            </w:pPr>
            <w:r>
              <w:t>Willis</w:t>
            </w:r>
          </w:p>
        </w:tc>
        <w:tc>
          <w:tcPr>
            <w:tcW w:w="2179" w:type="dxa"/>
            <w:shd w:val="clear" w:color="auto" w:fill="auto"/>
          </w:tcPr>
          <w:p w14:paraId="112BDD9C" w14:textId="1E70C54B" w:rsidR="0066171E" w:rsidRPr="0066171E" w:rsidRDefault="0066171E" w:rsidP="0066171E">
            <w:pPr>
              <w:keepNext/>
              <w:ind w:firstLine="0"/>
            </w:pPr>
            <w:r>
              <w:t>Wooten</w:t>
            </w:r>
          </w:p>
        </w:tc>
        <w:tc>
          <w:tcPr>
            <w:tcW w:w="2180" w:type="dxa"/>
            <w:shd w:val="clear" w:color="auto" w:fill="auto"/>
          </w:tcPr>
          <w:p w14:paraId="5AE15D85" w14:textId="674D9174" w:rsidR="0066171E" w:rsidRPr="0066171E" w:rsidRDefault="0066171E" w:rsidP="0066171E">
            <w:pPr>
              <w:keepNext/>
              <w:ind w:firstLine="0"/>
            </w:pPr>
            <w:r>
              <w:t>Yow</w:t>
            </w:r>
          </w:p>
        </w:tc>
      </w:tr>
    </w:tbl>
    <w:p w14:paraId="063ED92C" w14:textId="77777777" w:rsidR="0066171E" w:rsidRDefault="0066171E" w:rsidP="0066171E"/>
    <w:p w14:paraId="0F6B1E49" w14:textId="341E16CC" w:rsidR="0066171E" w:rsidRDefault="0066171E" w:rsidP="0066171E">
      <w:pPr>
        <w:jc w:val="center"/>
        <w:rPr>
          <w:b/>
        </w:rPr>
      </w:pPr>
      <w:r w:rsidRPr="0066171E">
        <w:rPr>
          <w:b/>
        </w:rPr>
        <w:t>Total--90</w:t>
      </w:r>
    </w:p>
    <w:p w14:paraId="7401CBA0" w14:textId="77777777" w:rsidR="0066171E" w:rsidRDefault="0066171E" w:rsidP="0066171E">
      <w:pPr>
        <w:jc w:val="center"/>
        <w:rPr>
          <w:b/>
        </w:rPr>
      </w:pPr>
    </w:p>
    <w:p w14:paraId="39BBAD6F" w14:textId="77777777" w:rsidR="0066171E" w:rsidRDefault="0066171E" w:rsidP="0066171E">
      <w:pPr>
        <w:ind w:firstLine="0"/>
      </w:pPr>
      <w:r w:rsidRPr="0066171E">
        <w:t xml:space="preserve"> </w:t>
      </w:r>
      <w:r>
        <w:t>Those who voted in the negative are:</w:t>
      </w:r>
    </w:p>
    <w:p w14:paraId="4BD4B777" w14:textId="77777777" w:rsidR="0066171E" w:rsidRDefault="0066171E" w:rsidP="0066171E"/>
    <w:p w14:paraId="495ADA8A" w14:textId="77777777" w:rsidR="0066171E" w:rsidRDefault="0066171E" w:rsidP="0066171E">
      <w:pPr>
        <w:jc w:val="center"/>
        <w:rPr>
          <w:b/>
        </w:rPr>
      </w:pPr>
      <w:r w:rsidRPr="0066171E">
        <w:rPr>
          <w:b/>
        </w:rPr>
        <w:t>Total--0</w:t>
      </w:r>
    </w:p>
    <w:p w14:paraId="7C2BCF0A" w14:textId="77777777" w:rsidR="0066171E" w:rsidRDefault="0066171E" w:rsidP="0066171E">
      <w:pPr>
        <w:jc w:val="center"/>
        <w:rPr>
          <w:b/>
        </w:rPr>
      </w:pPr>
    </w:p>
    <w:p w14:paraId="2B3B5A45" w14:textId="77777777" w:rsidR="0066171E" w:rsidRDefault="0066171E" w:rsidP="0066171E">
      <w:r>
        <w:t xml:space="preserve">Section 104 was adopted. </w:t>
      </w:r>
    </w:p>
    <w:p w14:paraId="4F52DF38" w14:textId="37B2B828" w:rsidR="0066171E" w:rsidRDefault="0066171E" w:rsidP="0066171E"/>
    <w:p w14:paraId="1F02DEC9" w14:textId="77777777" w:rsidR="0066171E" w:rsidRPr="00DE59F1" w:rsidRDefault="0066171E" w:rsidP="0066171E">
      <w:pPr>
        <w:pStyle w:val="Title"/>
        <w:keepNext/>
        <w:tabs>
          <w:tab w:val="left" w:pos="0"/>
        </w:tabs>
        <w:ind w:right="22"/>
        <w:rPr>
          <w:sz w:val="22"/>
          <w:szCs w:val="22"/>
        </w:rPr>
      </w:pPr>
      <w:bookmarkStart w:id="93" w:name="file_start209"/>
      <w:bookmarkEnd w:id="93"/>
      <w:r w:rsidRPr="00DE59F1">
        <w:rPr>
          <w:sz w:val="22"/>
          <w:szCs w:val="22"/>
        </w:rPr>
        <w:t>RECORD FOR VOTING</w:t>
      </w:r>
    </w:p>
    <w:p w14:paraId="394A43BB" w14:textId="77777777" w:rsidR="0066171E" w:rsidRPr="00DE59F1"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E59F1">
        <w:rPr>
          <w:szCs w:val="22"/>
        </w:rPr>
        <w:tab/>
        <w:t xml:space="preserve">I inadvertently voted on H. 4025, Part 1A, Section 104. I should have abstained. </w:t>
      </w:r>
    </w:p>
    <w:p w14:paraId="306212E1"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E59F1">
        <w:rPr>
          <w:szCs w:val="22"/>
        </w:rPr>
        <w:tab/>
        <w:t>Rep. Jason Luck</w:t>
      </w:r>
    </w:p>
    <w:p w14:paraId="1C513746" w14:textId="3D7AFBF5"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C299711" w14:textId="77777777" w:rsidR="0066171E" w:rsidRDefault="0066171E" w:rsidP="0066171E">
      <w:pPr>
        <w:keepNext/>
        <w:jc w:val="center"/>
        <w:rPr>
          <w:b/>
        </w:rPr>
      </w:pPr>
      <w:r w:rsidRPr="0066171E">
        <w:rPr>
          <w:b/>
        </w:rPr>
        <w:t>SECTION 105</w:t>
      </w:r>
    </w:p>
    <w:p w14:paraId="56C81B15" w14:textId="77777777" w:rsidR="0066171E" w:rsidRDefault="0066171E" w:rsidP="0066171E">
      <w:r>
        <w:t xml:space="preserve">The yeas and nays were taken resulting as follows: </w:t>
      </w:r>
    </w:p>
    <w:p w14:paraId="1C09870B" w14:textId="57191DA1" w:rsidR="0066171E" w:rsidRDefault="0066171E" w:rsidP="0066171E">
      <w:pPr>
        <w:jc w:val="center"/>
      </w:pPr>
      <w:r>
        <w:t xml:space="preserve"> </w:t>
      </w:r>
      <w:bookmarkStart w:id="94" w:name="vote_start211"/>
      <w:bookmarkEnd w:id="94"/>
      <w:r>
        <w:t>Yeas 111; Nays 0</w:t>
      </w:r>
    </w:p>
    <w:p w14:paraId="08F52EF4" w14:textId="77777777" w:rsidR="0066171E" w:rsidRDefault="0066171E" w:rsidP="0066171E">
      <w:pPr>
        <w:jc w:val="center"/>
      </w:pPr>
    </w:p>
    <w:p w14:paraId="1C56EC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BCC1662" w14:textId="77777777" w:rsidTr="0066171E">
        <w:tc>
          <w:tcPr>
            <w:tcW w:w="2179" w:type="dxa"/>
            <w:shd w:val="clear" w:color="auto" w:fill="auto"/>
          </w:tcPr>
          <w:p w14:paraId="0AF87462" w14:textId="246FCA07" w:rsidR="0066171E" w:rsidRPr="0066171E" w:rsidRDefault="0066171E" w:rsidP="0066171E">
            <w:pPr>
              <w:keepNext/>
              <w:ind w:firstLine="0"/>
            </w:pPr>
            <w:r>
              <w:t>Anderson</w:t>
            </w:r>
          </w:p>
        </w:tc>
        <w:tc>
          <w:tcPr>
            <w:tcW w:w="2179" w:type="dxa"/>
            <w:shd w:val="clear" w:color="auto" w:fill="auto"/>
          </w:tcPr>
          <w:p w14:paraId="78957B9C" w14:textId="6FA62503" w:rsidR="0066171E" w:rsidRPr="0066171E" w:rsidRDefault="0066171E" w:rsidP="0066171E">
            <w:pPr>
              <w:keepNext/>
              <w:ind w:firstLine="0"/>
            </w:pPr>
            <w:r>
              <w:t>Atkinson</w:t>
            </w:r>
          </w:p>
        </w:tc>
        <w:tc>
          <w:tcPr>
            <w:tcW w:w="2180" w:type="dxa"/>
            <w:shd w:val="clear" w:color="auto" w:fill="auto"/>
          </w:tcPr>
          <w:p w14:paraId="19B40FBA" w14:textId="53E6E650" w:rsidR="0066171E" w:rsidRPr="0066171E" w:rsidRDefault="0066171E" w:rsidP="0066171E">
            <w:pPr>
              <w:keepNext/>
              <w:ind w:firstLine="0"/>
            </w:pPr>
            <w:r>
              <w:t>Bailey</w:t>
            </w:r>
          </w:p>
        </w:tc>
      </w:tr>
      <w:tr w:rsidR="0066171E" w:rsidRPr="0066171E" w14:paraId="04CB78F1" w14:textId="77777777" w:rsidTr="0066171E">
        <w:tc>
          <w:tcPr>
            <w:tcW w:w="2179" w:type="dxa"/>
            <w:shd w:val="clear" w:color="auto" w:fill="auto"/>
          </w:tcPr>
          <w:p w14:paraId="4F836FD6" w14:textId="5C1E7F93" w:rsidR="0066171E" w:rsidRPr="0066171E" w:rsidRDefault="0066171E" w:rsidP="0066171E">
            <w:pPr>
              <w:ind w:firstLine="0"/>
            </w:pPr>
            <w:r>
              <w:t>Ballentine</w:t>
            </w:r>
          </w:p>
        </w:tc>
        <w:tc>
          <w:tcPr>
            <w:tcW w:w="2179" w:type="dxa"/>
            <w:shd w:val="clear" w:color="auto" w:fill="auto"/>
          </w:tcPr>
          <w:p w14:paraId="00665477" w14:textId="1911158D" w:rsidR="0066171E" w:rsidRPr="0066171E" w:rsidRDefault="0066171E" w:rsidP="0066171E">
            <w:pPr>
              <w:ind w:firstLine="0"/>
            </w:pPr>
            <w:r>
              <w:t>Bamberg</w:t>
            </w:r>
          </w:p>
        </w:tc>
        <w:tc>
          <w:tcPr>
            <w:tcW w:w="2180" w:type="dxa"/>
            <w:shd w:val="clear" w:color="auto" w:fill="auto"/>
          </w:tcPr>
          <w:p w14:paraId="70C30609" w14:textId="3F749252" w:rsidR="0066171E" w:rsidRPr="0066171E" w:rsidRDefault="0066171E" w:rsidP="0066171E">
            <w:pPr>
              <w:ind w:firstLine="0"/>
            </w:pPr>
            <w:r>
              <w:t>Bannister</w:t>
            </w:r>
          </w:p>
        </w:tc>
      </w:tr>
      <w:tr w:rsidR="0066171E" w:rsidRPr="0066171E" w14:paraId="6844D908" w14:textId="77777777" w:rsidTr="0066171E">
        <w:tc>
          <w:tcPr>
            <w:tcW w:w="2179" w:type="dxa"/>
            <w:shd w:val="clear" w:color="auto" w:fill="auto"/>
          </w:tcPr>
          <w:p w14:paraId="0CEB662F" w14:textId="761E344B" w:rsidR="0066171E" w:rsidRPr="0066171E" w:rsidRDefault="0066171E" w:rsidP="0066171E">
            <w:pPr>
              <w:ind w:firstLine="0"/>
            </w:pPr>
            <w:r>
              <w:lastRenderedPageBreak/>
              <w:t>Bauer</w:t>
            </w:r>
          </w:p>
        </w:tc>
        <w:tc>
          <w:tcPr>
            <w:tcW w:w="2179" w:type="dxa"/>
            <w:shd w:val="clear" w:color="auto" w:fill="auto"/>
          </w:tcPr>
          <w:p w14:paraId="3DBBC821" w14:textId="7FC91FA6" w:rsidR="0066171E" w:rsidRPr="0066171E" w:rsidRDefault="0066171E" w:rsidP="0066171E">
            <w:pPr>
              <w:ind w:firstLine="0"/>
            </w:pPr>
            <w:r>
              <w:t>Beach</w:t>
            </w:r>
          </w:p>
        </w:tc>
        <w:tc>
          <w:tcPr>
            <w:tcW w:w="2180" w:type="dxa"/>
            <w:shd w:val="clear" w:color="auto" w:fill="auto"/>
          </w:tcPr>
          <w:p w14:paraId="67F97686" w14:textId="61D00DA0" w:rsidR="0066171E" w:rsidRPr="0066171E" w:rsidRDefault="0066171E" w:rsidP="0066171E">
            <w:pPr>
              <w:ind w:firstLine="0"/>
            </w:pPr>
            <w:r>
              <w:t>Bernstein</w:t>
            </w:r>
          </w:p>
        </w:tc>
      </w:tr>
      <w:tr w:rsidR="0066171E" w:rsidRPr="0066171E" w14:paraId="0CD548E8" w14:textId="77777777" w:rsidTr="0066171E">
        <w:tc>
          <w:tcPr>
            <w:tcW w:w="2179" w:type="dxa"/>
            <w:shd w:val="clear" w:color="auto" w:fill="auto"/>
          </w:tcPr>
          <w:p w14:paraId="3446E664" w14:textId="05A7A9BE" w:rsidR="0066171E" w:rsidRPr="0066171E" w:rsidRDefault="0066171E" w:rsidP="0066171E">
            <w:pPr>
              <w:ind w:firstLine="0"/>
            </w:pPr>
            <w:r>
              <w:t>Bowers</w:t>
            </w:r>
          </w:p>
        </w:tc>
        <w:tc>
          <w:tcPr>
            <w:tcW w:w="2179" w:type="dxa"/>
            <w:shd w:val="clear" w:color="auto" w:fill="auto"/>
          </w:tcPr>
          <w:p w14:paraId="1F01660B" w14:textId="0C277FBF" w:rsidR="0066171E" w:rsidRPr="0066171E" w:rsidRDefault="0066171E" w:rsidP="0066171E">
            <w:pPr>
              <w:ind w:firstLine="0"/>
            </w:pPr>
            <w:r>
              <w:t>Bradley</w:t>
            </w:r>
          </w:p>
        </w:tc>
        <w:tc>
          <w:tcPr>
            <w:tcW w:w="2180" w:type="dxa"/>
            <w:shd w:val="clear" w:color="auto" w:fill="auto"/>
          </w:tcPr>
          <w:p w14:paraId="13B47410" w14:textId="625C6BD2" w:rsidR="0066171E" w:rsidRPr="0066171E" w:rsidRDefault="0066171E" w:rsidP="0066171E">
            <w:pPr>
              <w:ind w:firstLine="0"/>
            </w:pPr>
            <w:r>
              <w:t>Brewer</w:t>
            </w:r>
          </w:p>
        </w:tc>
      </w:tr>
      <w:tr w:rsidR="0066171E" w:rsidRPr="0066171E" w14:paraId="27B6844F" w14:textId="77777777" w:rsidTr="0066171E">
        <w:tc>
          <w:tcPr>
            <w:tcW w:w="2179" w:type="dxa"/>
            <w:shd w:val="clear" w:color="auto" w:fill="auto"/>
          </w:tcPr>
          <w:p w14:paraId="6D5A9D82" w14:textId="0EA1424A" w:rsidR="0066171E" w:rsidRPr="0066171E" w:rsidRDefault="0066171E" w:rsidP="0066171E">
            <w:pPr>
              <w:ind w:firstLine="0"/>
            </w:pPr>
            <w:r>
              <w:t>Burns</w:t>
            </w:r>
          </w:p>
        </w:tc>
        <w:tc>
          <w:tcPr>
            <w:tcW w:w="2179" w:type="dxa"/>
            <w:shd w:val="clear" w:color="auto" w:fill="auto"/>
          </w:tcPr>
          <w:p w14:paraId="48596B07" w14:textId="5B78D30B" w:rsidR="0066171E" w:rsidRPr="0066171E" w:rsidRDefault="0066171E" w:rsidP="0066171E">
            <w:pPr>
              <w:ind w:firstLine="0"/>
            </w:pPr>
            <w:r>
              <w:t>Bustos</w:t>
            </w:r>
          </w:p>
        </w:tc>
        <w:tc>
          <w:tcPr>
            <w:tcW w:w="2180" w:type="dxa"/>
            <w:shd w:val="clear" w:color="auto" w:fill="auto"/>
          </w:tcPr>
          <w:p w14:paraId="296BCD7A" w14:textId="454535BF" w:rsidR="0066171E" w:rsidRPr="0066171E" w:rsidRDefault="0066171E" w:rsidP="0066171E">
            <w:pPr>
              <w:ind w:firstLine="0"/>
            </w:pPr>
            <w:r>
              <w:t>Calhoon</w:t>
            </w:r>
          </w:p>
        </w:tc>
      </w:tr>
      <w:tr w:rsidR="0066171E" w:rsidRPr="0066171E" w14:paraId="70D5E2A0" w14:textId="77777777" w:rsidTr="0066171E">
        <w:tc>
          <w:tcPr>
            <w:tcW w:w="2179" w:type="dxa"/>
            <w:shd w:val="clear" w:color="auto" w:fill="auto"/>
          </w:tcPr>
          <w:p w14:paraId="1FFE8D03" w14:textId="0B2BB7AF" w:rsidR="0066171E" w:rsidRPr="0066171E" w:rsidRDefault="0066171E" w:rsidP="0066171E">
            <w:pPr>
              <w:ind w:firstLine="0"/>
            </w:pPr>
            <w:r>
              <w:t>Caskey</w:t>
            </w:r>
          </w:p>
        </w:tc>
        <w:tc>
          <w:tcPr>
            <w:tcW w:w="2179" w:type="dxa"/>
            <w:shd w:val="clear" w:color="auto" w:fill="auto"/>
          </w:tcPr>
          <w:p w14:paraId="03747C6B" w14:textId="27325924" w:rsidR="0066171E" w:rsidRPr="0066171E" w:rsidRDefault="0066171E" w:rsidP="0066171E">
            <w:pPr>
              <w:ind w:firstLine="0"/>
            </w:pPr>
            <w:r>
              <w:t>Chapman</w:t>
            </w:r>
          </w:p>
        </w:tc>
        <w:tc>
          <w:tcPr>
            <w:tcW w:w="2180" w:type="dxa"/>
            <w:shd w:val="clear" w:color="auto" w:fill="auto"/>
          </w:tcPr>
          <w:p w14:paraId="26D5BD8F" w14:textId="51928621" w:rsidR="0066171E" w:rsidRPr="0066171E" w:rsidRDefault="0066171E" w:rsidP="0066171E">
            <w:pPr>
              <w:ind w:firstLine="0"/>
            </w:pPr>
            <w:r>
              <w:t>Clyburn</w:t>
            </w:r>
          </w:p>
        </w:tc>
      </w:tr>
      <w:tr w:rsidR="0066171E" w:rsidRPr="0066171E" w14:paraId="4AA692C3" w14:textId="77777777" w:rsidTr="0066171E">
        <w:tc>
          <w:tcPr>
            <w:tcW w:w="2179" w:type="dxa"/>
            <w:shd w:val="clear" w:color="auto" w:fill="auto"/>
          </w:tcPr>
          <w:p w14:paraId="5863FF7F" w14:textId="7D3087D6" w:rsidR="0066171E" w:rsidRPr="0066171E" w:rsidRDefault="0066171E" w:rsidP="0066171E">
            <w:pPr>
              <w:ind w:firstLine="0"/>
            </w:pPr>
            <w:r>
              <w:t>Cobb-Hunter</w:t>
            </w:r>
          </w:p>
        </w:tc>
        <w:tc>
          <w:tcPr>
            <w:tcW w:w="2179" w:type="dxa"/>
            <w:shd w:val="clear" w:color="auto" w:fill="auto"/>
          </w:tcPr>
          <w:p w14:paraId="0F4D9038" w14:textId="49D81381" w:rsidR="0066171E" w:rsidRPr="0066171E" w:rsidRDefault="0066171E" w:rsidP="0066171E">
            <w:pPr>
              <w:ind w:firstLine="0"/>
            </w:pPr>
            <w:r>
              <w:t>Collins</w:t>
            </w:r>
          </w:p>
        </w:tc>
        <w:tc>
          <w:tcPr>
            <w:tcW w:w="2180" w:type="dxa"/>
            <w:shd w:val="clear" w:color="auto" w:fill="auto"/>
          </w:tcPr>
          <w:p w14:paraId="2DA26918" w14:textId="017111F6" w:rsidR="0066171E" w:rsidRPr="0066171E" w:rsidRDefault="0066171E" w:rsidP="0066171E">
            <w:pPr>
              <w:ind w:firstLine="0"/>
            </w:pPr>
            <w:r>
              <w:t>B. J. Cox</w:t>
            </w:r>
          </w:p>
        </w:tc>
      </w:tr>
      <w:tr w:rsidR="0066171E" w:rsidRPr="0066171E" w14:paraId="127D9BB4" w14:textId="77777777" w:rsidTr="0066171E">
        <w:tc>
          <w:tcPr>
            <w:tcW w:w="2179" w:type="dxa"/>
            <w:shd w:val="clear" w:color="auto" w:fill="auto"/>
          </w:tcPr>
          <w:p w14:paraId="735922E5" w14:textId="69CAB287" w:rsidR="0066171E" w:rsidRPr="0066171E" w:rsidRDefault="0066171E" w:rsidP="0066171E">
            <w:pPr>
              <w:ind w:firstLine="0"/>
            </w:pPr>
            <w:r>
              <w:t>B. L. Cox</w:t>
            </w:r>
          </w:p>
        </w:tc>
        <w:tc>
          <w:tcPr>
            <w:tcW w:w="2179" w:type="dxa"/>
            <w:shd w:val="clear" w:color="auto" w:fill="auto"/>
          </w:tcPr>
          <w:p w14:paraId="3D9CA626" w14:textId="202FCCAC" w:rsidR="0066171E" w:rsidRPr="0066171E" w:rsidRDefault="0066171E" w:rsidP="0066171E">
            <w:pPr>
              <w:ind w:firstLine="0"/>
            </w:pPr>
            <w:r>
              <w:t>Crawford</w:t>
            </w:r>
          </w:p>
        </w:tc>
        <w:tc>
          <w:tcPr>
            <w:tcW w:w="2180" w:type="dxa"/>
            <w:shd w:val="clear" w:color="auto" w:fill="auto"/>
          </w:tcPr>
          <w:p w14:paraId="3D9EDC7E" w14:textId="64CBA971" w:rsidR="0066171E" w:rsidRPr="0066171E" w:rsidRDefault="0066171E" w:rsidP="0066171E">
            <w:pPr>
              <w:ind w:firstLine="0"/>
            </w:pPr>
            <w:r>
              <w:t>Cromer</w:t>
            </w:r>
          </w:p>
        </w:tc>
      </w:tr>
      <w:tr w:rsidR="0066171E" w:rsidRPr="0066171E" w14:paraId="239A4CF2" w14:textId="77777777" w:rsidTr="0066171E">
        <w:tc>
          <w:tcPr>
            <w:tcW w:w="2179" w:type="dxa"/>
            <w:shd w:val="clear" w:color="auto" w:fill="auto"/>
          </w:tcPr>
          <w:p w14:paraId="77CAF844" w14:textId="74302E69" w:rsidR="0066171E" w:rsidRPr="0066171E" w:rsidRDefault="0066171E" w:rsidP="0066171E">
            <w:pPr>
              <w:ind w:firstLine="0"/>
            </w:pPr>
            <w:r>
              <w:t>Davis</w:t>
            </w:r>
          </w:p>
        </w:tc>
        <w:tc>
          <w:tcPr>
            <w:tcW w:w="2179" w:type="dxa"/>
            <w:shd w:val="clear" w:color="auto" w:fill="auto"/>
          </w:tcPr>
          <w:p w14:paraId="40A34B87" w14:textId="77717497" w:rsidR="0066171E" w:rsidRPr="0066171E" w:rsidRDefault="0066171E" w:rsidP="0066171E">
            <w:pPr>
              <w:ind w:firstLine="0"/>
            </w:pPr>
            <w:r>
              <w:t>Dillard</w:t>
            </w:r>
          </w:p>
        </w:tc>
        <w:tc>
          <w:tcPr>
            <w:tcW w:w="2180" w:type="dxa"/>
            <w:shd w:val="clear" w:color="auto" w:fill="auto"/>
          </w:tcPr>
          <w:p w14:paraId="53955993" w14:textId="5692CE33" w:rsidR="0066171E" w:rsidRPr="0066171E" w:rsidRDefault="0066171E" w:rsidP="0066171E">
            <w:pPr>
              <w:ind w:firstLine="0"/>
            </w:pPr>
            <w:r>
              <w:t>Duncan</w:t>
            </w:r>
          </w:p>
        </w:tc>
      </w:tr>
      <w:tr w:rsidR="0066171E" w:rsidRPr="0066171E" w14:paraId="4C2C721F" w14:textId="77777777" w:rsidTr="0066171E">
        <w:tc>
          <w:tcPr>
            <w:tcW w:w="2179" w:type="dxa"/>
            <w:shd w:val="clear" w:color="auto" w:fill="auto"/>
          </w:tcPr>
          <w:p w14:paraId="7186B302" w14:textId="58FD526B" w:rsidR="0066171E" w:rsidRPr="0066171E" w:rsidRDefault="0066171E" w:rsidP="0066171E">
            <w:pPr>
              <w:ind w:firstLine="0"/>
            </w:pPr>
            <w:r>
              <w:t>Edgerton</w:t>
            </w:r>
          </w:p>
        </w:tc>
        <w:tc>
          <w:tcPr>
            <w:tcW w:w="2179" w:type="dxa"/>
            <w:shd w:val="clear" w:color="auto" w:fill="auto"/>
          </w:tcPr>
          <w:p w14:paraId="578E3E6C" w14:textId="094FAF30" w:rsidR="0066171E" w:rsidRPr="0066171E" w:rsidRDefault="0066171E" w:rsidP="0066171E">
            <w:pPr>
              <w:ind w:firstLine="0"/>
            </w:pPr>
            <w:r>
              <w:t>Erickson</w:t>
            </w:r>
          </w:p>
        </w:tc>
        <w:tc>
          <w:tcPr>
            <w:tcW w:w="2180" w:type="dxa"/>
            <w:shd w:val="clear" w:color="auto" w:fill="auto"/>
          </w:tcPr>
          <w:p w14:paraId="06FDA841" w14:textId="51006F85" w:rsidR="0066171E" w:rsidRPr="0066171E" w:rsidRDefault="0066171E" w:rsidP="0066171E">
            <w:pPr>
              <w:ind w:firstLine="0"/>
            </w:pPr>
            <w:r>
              <w:t>Forrest</w:t>
            </w:r>
          </w:p>
        </w:tc>
      </w:tr>
      <w:tr w:rsidR="0066171E" w:rsidRPr="0066171E" w14:paraId="234D2E29" w14:textId="77777777" w:rsidTr="0066171E">
        <w:tc>
          <w:tcPr>
            <w:tcW w:w="2179" w:type="dxa"/>
            <w:shd w:val="clear" w:color="auto" w:fill="auto"/>
          </w:tcPr>
          <w:p w14:paraId="6022E50E" w14:textId="18C32C2B" w:rsidR="0066171E" w:rsidRPr="0066171E" w:rsidRDefault="0066171E" w:rsidP="0066171E">
            <w:pPr>
              <w:ind w:firstLine="0"/>
            </w:pPr>
            <w:r>
              <w:t>Frank</w:t>
            </w:r>
          </w:p>
        </w:tc>
        <w:tc>
          <w:tcPr>
            <w:tcW w:w="2179" w:type="dxa"/>
            <w:shd w:val="clear" w:color="auto" w:fill="auto"/>
          </w:tcPr>
          <w:p w14:paraId="35BA231A" w14:textId="128221D9" w:rsidR="0066171E" w:rsidRPr="0066171E" w:rsidRDefault="0066171E" w:rsidP="0066171E">
            <w:pPr>
              <w:ind w:firstLine="0"/>
            </w:pPr>
            <w:r>
              <w:t>Gagnon</w:t>
            </w:r>
          </w:p>
        </w:tc>
        <w:tc>
          <w:tcPr>
            <w:tcW w:w="2180" w:type="dxa"/>
            <w:shd w:val="clear" w:color="auto" w:fill="auto"/>
          </w:tcPr>
          <w:p w14:paraId="40E16E31" w14:textId="25594C76" w:rsidR="0066171E" w:rsidRPr="0066171E" w:rsidRDefault="0066171E" w:rsidP="0066171E">
            <w:pPr>
              <w:ind w:firstLine="0"/>
            </w:pPr>
            <w:r>
              <w:t>Garvin</w:t>
            </w:r>
          </w:p>
        </w:tc>
      </w:tr>
      <w:tr w:rsidR="0066171E" w:rsidRPr="0066171E" w14:paraId="646DD8B0" w14:textId="77777777" w:rsidTr="0066171E">
        <w:tc>
          <w:tcPr>
            <w:tcW w:w="2179" w:type="dxa"/>
            <w:shd w:val="clear" w:color="auto" w:fill="auto"/>
          </w:tcPr>
          <w:p w14:paraId="62F0A4FF" w14:textId="6DD72168" w:rsidR="0066171E" w:rsidRPr="0066171E" w:rsidRDefault="0066171E" w:rsidP="0066171E">
            <w:pPr>
              <w:ind w:firstLine="0"/>
            </w:pPr>
            <w:r>
              <w:t>Gatch</w:t>
            </w:r>
          </w:p>
        </w:tc>
        <w:tc>
          <w:tcPr>
            <w:tcW w:w="2179" w:type="dxa"/>
            <w:shd w:val="clear" w:color="auto" w:fill="auto"/>
          </w:tcPr>
          <w:p w14:paraId="44F6BD21" w14:textId="71298B1D" w:rsidR="0066171E" w:rsidRPr="0066171E" w:rsidRDefault="0066171E" w:rsidP="0066171E">
            <w:pPr>
              <w:ind w:firstLine="0"/>
            </w:pPr>
            <w:r>
              <w:t>Gibson</w:t>
            </w:r>
          </w:p>
        </w:tc>
        <w:tc>
          <w:tcPr>
            <w:tcW w:w="2180" w:type="dxa"/>
            <w:shd w:val="clear" w:color="auto" w:fill="auto"/>
          </w:tcPr>
          <w:p w14:paraId="48C26372" w14:textId="61CACCF2" w:rsidR="0066171E" w:rsidRPr="0066171E" w:rsidRDefault="0066171E" w:rsidP="0066171E">
            <w:pPr>
              <w:ind w:firstLine="0"/>
            </w:pPr>
            <w:r>
              <w:t>Gilliam</w:t>
            </w:r>
          </w:p>
        </w:tc>
      </w:tr>
      <w:tr w:rsidR="0066171E" w:rsidRPr="0066171E" w14:paraId="26992B0E" w14:textId="77777777" w:rsidTr="0066171E">
        <w:tc>
          <w:tcPr>
            <w:tcW w:w="2179" w:type="dxa"/>
            <w:shd w:val="clear" w:color="auto" w:fill="auto"/>
          </w:tcPr>
          <w:p w14:paraId="651ED4B1" w14:textId="3C255208" w:rsidR="0066171E" w:rsidRPr="0066171E" w:rsidRDefault="0066171E" w:rsidP="0066171E">
            <w:pPr>
              <w:ind w:firstLine="0"/>
            </w:pPr>
            <w:r>
              <w:t>Gilliard</w:t>
            </w:r>
          </w:p>
        </w:tc>
        <w:tc>
          <w:tcPr>
            <w:tcW w:w="2179" w:type="dxa"/>
            <w:shd w:val="clear" w:color="auto" w:fill="auto"/>
          </w:tcPr>
          <w:p w14:paraId="6AD274B2" w14:textId="7EC8C8E1" w:rsidR="0066171E" w:rsidRPr="0066171E" w:rsidRDefault="0066171E" w:rsidP="0066171E">
            <w:pPr>
              <w:ind w:firstLine="0"/>
            </w:pPr>
            <w:r>
              <w:t>Gilreath</w:t>
            </w:r>
          </w:p>
        </w:tc>
        <w:tc>
          <w:tcPr>
            <w:tcW w:w="2180" w:type="dxa"/>
            <w:shd w:val="clear" w:color="auto" w:fill="auto"/>
          </w:tcPr>
          <w:p w14:paraId="26D3CE2C" w14:textId="77CF66FB" w:rsidR="0066171E" w:rsidRPr="0066171E" w:rsidRDefault="0066171E" w:rsidP="0066171E">
            <w:pPr>
              <w:ind w:firstLine="0"/>
            </w:pPr>
            <w:r>
              <w:t>Govan</w:t>
            </w:r>
          </w:p>
        </w:tc>
      </w:tr>
      <w:tr w:rsidR="0066171E" w:rsidRPr="0066171E" w14:paraId="09FAC945" w14:textId="77777777" w:rsidTr="0066171E">
        <w:tc>
          <w:tcPr>
            <w:tcW w:w="2179" w:type="dxa"/>
            <w:shd w:val="clear" w:color="auto" w:fill="auto"/>
          </w:tcPr>
          <w:p w14:paraId="5D156CFC" w14:textId="6AAEA623" w:rsidR="0066171E" w:rsidRPr="0066171E" w:rsidRDefault="0066171E" w:rsidP="0066171E">
            <w:pPr>
              <w:ind w:firstLine="0"/>
            </w:pPr>
            <w:r>
              <w:t>Grant</w:t>
            </w:r>
          </w:p>
        </w:tc>
        <w:tc>
          <w:tcPr>
            <w:tcW w:w="2179" w:type="dxa"/>
            <w:shd w:val="clear" w:color="auto" w:fill="auto"/>
          </w:tcPr>
          <w:p w14:paraId="1A02E288" w14:textId="49288FC4" w:rsidR="0066171E" w:rsidRPr="0066171E" w:rsidRDefault="0066171E" w:rsidP="0066171E">
            <w:pPr>
              <w:ind w:firstLine="0"/>
            </w:pPr>
            <w:r>
              <w:t>Guffey</w:t>
            </w:r>
          </w:p>
        </w:tc>
        <w:tc>
          <w:tcPr>
            <w:tcW w:w="2180" w:type="dxa"/>
            <w:shd w:val="clear" w:color="auto" w:fill="auto"/>
          </w:tcPr>
          <w:p w14:paraId="7BB92CDB" w14:textId="34202021" w:rsidR="0066171E" w:rsidRPr="0066171E" w:rsidRDefault="0066171E" w:rsidP="0066171E">
            <w:pPr>
              <w:ind w:firstLine="0"/>
            </w:pPr>
            <w:r>
              <w:t>Haddon</w:t>
            </w:r>
          </w:p>
        </w:tc>
      </w:tr>
      <w:tr w:rsidR="0066171E" w:rsidRPr="0066171E" w14:paraId="065F55B5" w14:textId="77777777" w:rsidTr="0066171E">
        <w:tc>
          <w:tcPr>
            <w:tcW w:w="2179" w:type="dxa"/>
            <w:shd w:val="clear" w:color="auto" w:fill="auto"/>
          </w:tcPr>
          <w:p w14:paraId="75080B58" w14:textId="4F7D683B" w:rsidR="0066171E" w:rsidRPr="0066171E" w:rsidRDefault="0066171E" w:rsidP="0066171E">
            <w:pPr>
              <w:ind w:firstLine="0"/>
            </w:pPr>
            <w:r>
              <w:t>Hager</w:t>
            </w:r>
          </w:p>
        </w:tc>
        <w:tc>
          <w:tcPr>
            <w:tcW w:w="2179" w:type="dxa"/>
            <w:shd w:val="clear" w:color="auto" w:fill="auto"/>
          </w:tcPr>
          <w:p w14:paraId="50A82069" w14:textId="19147BE6" w:rsidR="0066171E" w:rsidRPr="0066171E" w:rsidRDefault="0066171E" w:rsidP="0066171E">
            <w:pPr>
              <w:ind w:firstLine="0"/>
            </w:pPr>
            <w:r>
              <w:t>Hardee</w:t>
            </w:r>
          </w:p>
        </w:tc>
        <w:tc>
          <w:tcPr>
            <w:tcW w:w="2180" w:type="dxa"/>
            <w:shd w:val="clear" w:color="auto" w:fill="auto"/>
          </w:tcPr>
          <w:p w14:paraId="5CF03648" w14:textId="41E1DF93" w:rsidR="0066171E" w:rsidRPr="0066171E" w:rsidRDefault="0066171E" w:rsidP="0066171E">
            <w:pPr>
              <w:ind w:firstLine="0"/>
            </w:pPr>
            <w:r>
              <w:t>Harris</w:t>
            </w:r>
          </w:p>
        </w:tc>
      </w:tr>
      <w:tr w:rsidR="0066171E" w:rsidRPr="0066171E" w14:paraId="1E440AEE" w14:textId="77777777" w:rsidTr="0066171E">
        <w:tc>
          <w:tcPr>
            <w:tcW w:w="2179" w:type="dxa"/>
            <w:shd w:val="clear" w:color="auto" w:fill="auto"/>
          </w:tcPr>
          <w:p w14:paraId="1267A34D" w14:textId="114AED03" w:rsidR="0066171E" w:rsidRPr="0066171E" w:rsidRDefault="0066171E" w:rsidP="0066171E">
            <w:pPr>
              <w:ind w:firstLine="0"/>
            </w:pPr>
            <w:r>
              <w:t>Hartnett</w:t>
            </w:r>
          </w:p>
        </w:tc>
        <w:tc>
          <w:tcPr>
            <w:tcW w:w="2179" w:type="dxa"/>
            <w:shd w:val="clear" w:color="auto" w:fill="auto"/>
          </w:tcPr>
          <w:p w14:paraId="2CF06A56" w14:textId="02734111" w:rsidR="0066171E" w:rsidRPr="0066171E" w:rsidRDefault="0066171E" w:rsidP="0066171E">
            <w:pPr>
              <w:ind w:firstLine="0"/>
            </w:pPr>
            <w:r>
              <w:t>Hartz</w:t>
            </w:r>
          </w:p>
        </w:tc>
        <w:tc>
          <w:tcPr>
            <w:tcW w:w="2180" w:type="dxa"/>
            <w:shd w:val="clear" w:color="auto" w:fill="auto"/>
          </w:tcPr>
          <w:p w14:paraId="1E2C22E9" w14:textId="1A93ECC4" w:rsidR="0066171E" w:rsidRPr="0066171E" w:rsidRDefault="0066171E" w:rsidP="0066171E">
            <w:pPr>
              <w:ind w:firstLine="0"/>
            </w:pPr>
            <w:r>
              <w:t>Hayes</w:t>
            </w:r>
          </w:p>
        </w:tc>
      </w:tr>
      <w:tr w:rsidR="0066171E" w:rsidRPr="0066171E" w14:paraId="29B982A0" w14:textId="77777777" w:rsidTr="0066171E">
        <w:tc>
          <w:tcPr>
            <w:tcW w:w="2179" w:type="dxa"/>
            <w:shd w:val="clear" w:color="auto" w:fill="auto"/>
          </w:tcPr>
          <w:p w14:paraId="33640E79" w14:textId="37EEC88A" w:rsidR="0066171E" w:rsidRPr="0066171E" w:rsidRDefault="0066171E" w:rsidP="0066171E">
            <w:pPr>
              <w:ind w:firstLine="0"/>
            </w:pPr>
            <w:r>
              <w:t>Henderson-Myers</w:t>
            </w:r>
          </w:p>
        </w:tc>
        <w:tc>
          <w:tcPr>
            <w:tcW w:w="2179" w:type="dxa"/>
            <w:shd w:val="clear" w:color="auto" w:fill="auto"/>
          </w:tcPr>
          <w:p w14:paraId="208C12C6" w14:textId="5E901C7D" w:rsidR="0066171E" w:rsidRPr="0066171E" w:rsidRDefault="0066171E" w:rsidP="0066171E">
            <w:pPr>
              <w:ind w:firstLine="0"/>
            </w:pPr>
            <w:r>
              <w:t>Herbkersman</w:t>
            </w:r>
          </w:p>
        </w:tc>
        <w:tc>
          <w:tcPr>
            <w:tcW w:w="2180" w:type="dxa"/>
            <w:shd w:val="clear" w:color="auto" w:fill="auto"/>
          </w:tcPr>
          <w:p w14:paraId="38B8EF1A" w14:textId="59A1D6C1" w:rsidR="0066171E" w:rsidRPr="0066171E" w:rsidRDefault="0066171E" w:rsidP="0066171E">
            <w:pPr>
              <w:ind w:firstLine="0"/>
            </w:pPr>
            <w:r>
              <w:t>Hewitt</w:t>
            </w:r>
          </w:p>
        </w:tc>
      </w:tr>
      <w:tr w:rsidR="0066171E" w:rsidRPr="0066171E" w14:paraId="3700472D" w14:textId="77777777" w:rsidTr="0066171E">
        <w:tc>
          <w:tcPr>
            <w:tcW w:w="2179" w:type="dxa"/>
            <w:shd w:val="clear" w:color="auto" w:fill="auto"/>
          </w:tcPr>
          <w:p w14:paraId="4CD50738" w14:textId="30B880CE" w:rsidR="0066171E" w:rsidRPr="0066171E" w:rsidRDefault="0066171E" w:rsidP="0066171E">
            <w:pPr>
              <w:ind w:firstLine="0"/>
            </w:pPr>
            <w:r>
              <w:t>Hiott</w:t>
            </w:r>
          </w:p>
        </w:tc>
        <w:tc>
          <w:tcPr>
            <w:tcW w:w="2179" w:type="dxa"/>
            <w:shd w:val="clear" w:color="auto" w:fill="auto"/>
          </w:tcPr>
          <w:p w14:paraId="2382DA0B" w14:textId="31323EBF" w:rsidR="0066171E" w:rsidRPr="0066171E" w:rsidRDefault="0066171E" w:rsidP="0066171E">
            <w:pPr>
              <w:ind w:firstLine="0"/>
            </w:pPr>
            <w:r>
              <w:t>Hixon</w:t>
            </w:r>
          </w:p>
        </w:tc>
        <w:tc>
          <w:tcPr>
            <w:tcW w:w="2180" w:type="dxa"/>
            <w:shd w:val="clear" w:color="auto" w:fill="auto"/>
          </w:tcPr>
          <w:p w14:paraId="6DF3A4A5" w14:textId="6F9DEC0B" w:rsidR="0066171E" w:rsidRPr="0066171E" w:rsidRDefault="0066171E" w:rsidP="0066171E">
            <w:pPr>
              <w:ind w:firstLine="0"/>
            </w:pPr>
            <w:r>
              <w:t>Holman</w:t>
            </w:r>
          </w:p>
        </w:tc>
      </w:tr>
      <w:tr w:rsidR="0066171E" w:rsidRPr="0066171E" w14:paraId="144F60FF" w14:textId="77777777" w:rsidTr="0066171E">
        <w:tc>
          <w:tcPr>
            <w:tcW w:w="2179" w:type="dxa"/>
            <w:shd w:val="clear" w:color="auto" w:fill="auto"/>
          </w:tcPr>
          <w:p w14:paraId="20B75F4B" w14:textId="187546DA" w:rsidR="0066171E" w:rsidRPr="0066171E" w:rsidRDefault="0066171E" w:rsidP="0066171E">
            <w:pPr>
              <w:ind w:firstLine="0"/>
            </w:pPr>
            <w:r>
              <w:t>Hosey</w:t>
            </w:r>
          </w:p>
        </w:tc>
        <w:tc>
          <w:tcPr>
            <w:tcW w:w="2179" w:type="dxa"/>
            <w:shd w:val="clear" w:color="auto" w:fill="auto"/>
          </w:tcPr>
          <w:p w14:paraId="35CF80D6" w14:textId="662BDF8D" w:rsidR="0066171E" w:rsidRPr="0066171E" w:rsidRDefault="0066171E" w:rsidP="0066171E">
            <w:pPr>
              <w:ind w:firstLine="0"/>
            </w:pPr>
            <w:r>
              <w:t>Huff</w:t>
            </w:r>
          </w:p>
        </w:tc>
        <w:tc>
          <w:tcPr>
            <w:tcW w:w="2180" w:type="dxa"/>
            <w:shd w:val="clear" w:color="auto" w:fill="auto"/>
          </w:tcPr>
          <w:p w14:paraId="748E5B3E" w14:textId="3C2C1391" w:rsidR="0066171E" w:rsidRPr="0066171E" w:rsidRDefault="0066171E" w:rsidP="0066171E">
            <w:pPr>
              <w:ind w:firstLine="0"/>
            </w:pPr>
            <w:r>
              <w:t>J. E. Johnson</w:t>
            </w:r>
          </w:p>
        </w:tc>
      </w:tr>
      <w:tr w:rsidR="0066171E" w:rsidRPr="0066171E" w14:paraId="29680058" w14:textId="77777777" w:rsidTr="0066171E">
        <w:tc>
          <w:tcPr>
            <w:tcW w:w="2179" w:type="dxa"/>
            <w:shd w:val="clear" w:color="auto" w:fill="auto"/>
          </w:tcPr>
          <w:p w14:paraId="4448D9B3" w14:textId="01F7785F" w:rsidR="0066171E" w:rsidRPr="0066171E" w:rsidRDefault="0066171E" w:rsidP="0066171E">
            <w:pPr>
              <w:ind w:firstLine="0"/>
            </w:pPr>
            <w:r>
              <w:t>J. L. Johnson</w:t>
            </w:r>
          </w:p>
        </w:tc>
        <w:tc>
          <w:tcPr>
            <w:tcW w:w="2179" w:type="dxa"/>
            <w:shd w:val="clear" w:color="auto" w:fill="auto"/>
          </w:tcPr>
          <w:p w14:paraId="39D4714F" w14:textId="0DD18E0F" w:rsidR="0066171E" w:rsidRPr="0066171E" w:rsidRDefault="0066171E" w:rsidP="0066171E">
            <w:pPr>
              <w:ind w:firstLine="0"/>
            </w:pPr>
            <w:r>
              <w:t>Jones</w:t>
            </w:r>
          </w:p>
        </w:tc>
        <w:tc>
          <w:tcPr>
            <w:tcW w:w="2180" w:type="dxa"/>
            <w:shd w:val="clear" w:color="auto" w:fill="auto"/>
          </w:tcPr>
          <w:p w14:paraId="260BAFE7" w14:textId="3B439C1C" w:rsidR="0066171E" w:rsidRPr="0066171E" w:rsidRDefault="0066171E" w:rsidP="0066171E">
            <w:pPr>
              <w:ind w:firstLine="0"/>
            </w:pPr>
            <w:r>
              <w:t>Jordan</w:t>
            </w:r>
          </w:p>
        </w:tc>
      </w:tr>
      <w:tr w:rsidR="0066171E" w:rsidRPr="0066171E" w14:paraId="1A8434CB" w14:textId="77777777" w:rsidTr="0066171E">
        <w:tc>
          <w:tcPr>
            <w:tcW w:w="2179" w:type="dxa"/>
            <w:shd w:val="clear" w:color="auto" w:fill="auto"/>
          </w:tcPr>
          <w:p w14:paraId="15E1F821" w14:textId="2BC8B3AB" w:rsidR="0066171E" w:rsidRPr="0066171E" w:rsidRDefault="0066171E" w:rsidP="0066171E">
            <w:pPr>
              <w:ind w:firstLine="0"/>
            </w:pPr>
            <w:r>
              <w:t>Kilmartin</w:t>
            </w:r>
          </w:p>
        </w:tc>
        <w:tc>
          <w:tcPr>
            <w:tcW w:w="2179" w:type="dxa"/>
            <w:shd w:val="clear" w:color="auto" w:fill="auto"/>
          </w:tcPr>
          <w:p w14:paraId="18F8BA65" w14:textId="4DA16443" w:rsidR="0066171E" w:rsidRPr="0066171E" w:rsidRDefault="0066171E" w:rsidP="0066171E">
            <w:pPr>
              <w:ind w:firstLine="0"/>
            </w:pPr>
            <w:r>
              <w:t>King</w:t>
            </w:r>
          </w:p>
        </w:tc>
        <w:tc>
          <w:tcPr>
            <w:tcW w:w="2180" w:type="dxa"/>
            <w:shd w:val="clear" w:color="auto" w:fill="auto"/>
          </w:tcPr>
          <w:p w14:paraId="19137535" w14:textId="43904092" w:rsidR="0066171E" w:rsidRPr="0066171E" w:rsidRDefault="0066171E" w:rsidP="0066171E">
            <w:pPr>
              <w:ind w:firstLine="0"/>
            </w:pPr>
            <w:r>
              <w:t>Landing</w:t>
            </w:r>
          </w:p>
        </w:tc>
      </w:tr>
      <w:tr w:rsidR="0066171E" w:rsidRPr="0066171E" w14:paraId="428E7289" w14:textId="77777777" w:rsidTr="0066171E">
        <w:tc>
          <w:tcPr>
            <w:tcW w:w="2179" w:type="dxa"/>
            <w:shd w:val="clear" w:color="auto" w:fill="auto"/>
          </w:tcPr>
          <w:p w14:paraId="5CEA0E9C" w14:textId="1009FFE7" w:rsidR="0066171E" w:rsidRPr="0066171E" w:rsidRDefault="0066171E" w:rsidP="0066171E">
            <w:pPr>
              <w:ind w:firstLine="0"/>
            </w:pPr>
            <w:r>
              <w:t>Lawson</w:t>
            </w:r>
          </w:p>
        </w:tc>
        <w:tc>
          <w:tcPr>
            <w:tcW w:w="2179" w:type="dxa"/>
            <w:shd w:val="clear" w:color="auto" w:fill="auto"/>
          </w:tcPr>
          <w:p w14:paraId="1A3F5FB9" w14:textId="6AAAF2BE" w:rsidR="0066171E" w:rsidRPr="0066171E" w:rsidRDefault="0066171E" w:rsidP="0066171E">
            <w:pPr>
              <w:ind w:firstLine="0"/>
            </w:pPr>
            <w:r>
              <w:t>Ligon</w:t>
            </w:r>
          </w:p>
        </w:tc>
        <w:tc>
          <w:tcPr>
            <w:tcW w:w="2180" w:type="dxa"/>
            <w:shd w:val="clear" w:color="auto" w:fill="auto"/>
          </w:tcPr>
          <w:p w14:paraId="0C480903" w14:textId="3B2F5B36" w:rsidR="0066171E" w:rsidRPr="0066171E" w:rsidRDefault="0066171E" w:rsidP="0066171E">
            <w:pPr>
              <w:ind w:firstLine="0"/>
            </w:pPr>
            <w:r>
              <w:t>Long</w:t>
            </w:r>
          </w:p>
        </w:tc>
      </w:tr>
      <w:tr w:rsidR="0066171E" w:rsidRPr="0066171E" w14:paraId="7EF57422" w14:textId="77777777" w:rsidTr="0066171E">
        <w:tc>
          <w:tcPr>
            <w:tcW w:w="2179" w:type="dxa"/>
            <w:shd w:val="clear" w:color="auto" w:fill="auto"/>
          </w:tcPr>
          <w:p w14:paraId="6DCCBF51" w14:textId="22CAE795" w:rsidR="0066171E" w:rsidRPr="0066171E" w:rsidRDefault="0066171E" w:rsidP="0066171E">
            <w:pPr>
              <w:ind w:firstLine="0"/>
            </w:pPr>
            <w:r>
              <w:t>Lowe</w:t>
            </w:r>
          </w:p>
        </w:tc>
        <w:tc>
          <w:tcPr>
            <w:tcW w:w="2179" w:type="dxa"/>
            <w:shd w:val="clear" w:color="auto" w:fill="auto"/>
          </w:tcPr>
          <w:p w14:paraId="62D4868D" w14:textId="5D23051C" w:rsidR="0066171E" w:rsidRPr="0066171E" w:rsidRDefault="0066171E" w:rsidP="0066171E">
            <w:pPr>
              <w:ind w:firstLine="0"/>
            </w:pPr>
            <w:r>
              <w:t>Luck</w:t>
            </w:r>
          </w:p>
        </w:tc>
        <w:tc>
          <w:tcPr>
            <w:tcW w:w="2180" w:type="dxa"/>
            <w:shd w:val="clear" w:color="auto" w:fill="auto"/>
          </w:tcPr>
          <w:p w14:paraId="0E3AC071" w14:textId="2387F60A" w:rsidR="0066171E" w:rsidRPr="0066171E" w:rsidRDefault="0066171E" w:rsidP="0066171E">
            <w:pPr>
              <w:ind w:firstLine="0"/>
            </w:pPr>
            <w:r>
              <w:t>Magnuson</w:t>
            </w:r>
          </w:p>
        </w:tc>
      </w:tr>
      <w:tr w:rsidR="0066171E" w:rsidRPr="0066171E" w14:paraId="419A2D84" w14:textId="77777777" w:rsidTr="0066171E">
        <w:tc>
          <w:tcPr>
            <w:tcW w:w="2179" w:type="dxa"/>
            <w:shd w:val="clear" w:color="auto" w:fill="auto"/>
          </w:tcPr>
          <w:p w14:paraId="29752853" w14:textId="31F6A291" w:rsidR="0066171E" w:rsidRPr="0066171E" w:rsidRDefault="0066171E" w:rsidP="0066171E">
            <w:pPr>
              <w:ind w:firstLine="0"/>
            </w:pPr>
            <w:r>
              <w:t>Martin</w:t>
            </w:r>
          </w:p>
        </w:tc>
        <w:tc>
          <w:tcPr>
            <w:tcW w:w="2179" w:type="dxa"/>
            <w:shd w:val="clear" w:color="auto" w:fill="auto"/>
          </w:tcPr>
          <w:p w14:paraId="0E98C841" w14:textId="5DC772B6" w:rsidR="0066171E" w:rsidRPr="0066171E" w:rsidRDefault="0066171E" w:rsidP="0066171E">
            <w:pPr>
              <w:ind w:firstLine="0"/>
            </w:pPr>
            <w:r>
              <w:t>May</w:t>
            </w:r>
          </w:p>
        </w:tc>
        <w:tc>
          <w:tcPr>
            <w:tcW w:w="2180" w:type="dxa"/>
            <w:shd w:val="clear" w:color="auto" w:fill="auto"/>
          </w:tcPr>
          <w:p w14:paraId="16471FC3" w14:textId="47888862" w:rsidR="0066171E" w:rsidRPr="0066171E" w:rsidRDefault="0066171E" w:rsidP="0066171E">
            <w:pPr>
              <w:ind w:firstLine="0"/>
            </w:pPr>
            <w:r>
              <w:t>McCabe</w:t>
            </w:r>
          </w:p>
        </w:tc>
      </w:tr>
      <w:tr w:rsidR="0066171E" w:rsidRPr="0066171E" w14:paraId="43CA55F9" w14:textId="77777777" w:rsidTr="0066171E">
        <w:tc>
          <w:tcPr>
            <w:tcW w:w="2179" w:type="dxa"/>
            <w:shd w:val="clear" w:color="auto" w:fill="auto"/>
          </w:tcPr>
          <w:p w14:paraId="52D10B33" w14:textId="5BE4F064" w:rsidR="0066171E" w:rsidRPr="0066171E" w:rsidRDefault="0066171E" w:rsidP="0066171E">
            <w:pPr>
              <w:ind w:firstLine="0"/>
            </w:pPr>
            <w:r>
              <w:t>McCravy</w:t>
            </w:r>
          </w:p>
        </w:tc>
        <w:tc>
          <w:tcPr>
            <w:tcW w:w="2179" w:type="dxa"/>
            <w:shd w:val="clear" w:color="auto" w:fill="auto"/>
          </w:tcPr>
          <w:p w14:paraId="38A79319" w14:textId="78E70F88" w:rsidR="0066171E" w:rsidRPr="0066171E" w:rsidRDefault="0066171E" w:rsidP="0066171E">
            <w:pPr>
              <w:ind w:firstLine="0"/>
            </w:pPr>
            <w:r>
              <w:t>McDaniel</w:t>
            </w:r>
          </w:p>
        </w:tc>
        <w:tc>
          <w:tcPr>
            <w:tcW w:w="2180" w:type="dxa"/>
            <w:shd w:val="clear" w:color="auto" w:fill="auto"/>
          </w:tcPr>
          <w:p w14:paraId="0FC2EB52" w14:textId="534BC120" w:rsidR="0066171E" w:rsidRPr="0066171E" w:rsidRDefault="0066171E" w:rsidP="0066171E">
            <w:pPr>
              <w:ind w:firstLine="0"/>
            </w:pPr>
            <w:r>
              <w:t>McGinnis</w:t>
            </w:r>
          </w:p>
        </w:tc>
      </w:tr>
      <w:tr w:rsidR="0066171E" w:rsidRPr="0066171E" w14:paraId="41625338" w14:textId="77777777" w:rsidTr="0066171E">
        <w:tc>
          <w:tcPr>
            <w:tcW w:w="2179" w:type="dxa"/>
            <w:shd w:val="clear" w:color="auto" w:fill="auto"/>
          </w:tcPr>
          <w:p w14:paraId="4450F93D" w14:textId="1C3CD80C" w:rsidR="0066171E" w:rsidRPr="0066171E" w:rsidRDefault="0066171E" w:rsidP="0066171E">
            <w:pPr>
              <w:ind w:firstLine="0"/>
            </w:pPr>
            <w:r>
              <w:t>Mitchell</w:t>
            </w:r>
          </w:p>
        </w:tc>
        <w:tc>
          <w:tcPr>
            <w:tcW w:w="2179" w:type="dxa"/>
            <w:shd w:val="clear" w:color="auto" w:fill="auto"/>
          </w:tcPr>
          <w:p w14:paraId="71767372" w14:textId="6538FBA8" w:rsidR="0066171E" w:rsidRPr="0066171E" w:rsidRDefault="0066171E" w:rsidP="0066171E">
            <w:pPr>
              <w:ind w:firstLine="0"/>
            </w:pPr>
            <w:r>
              <w:t>J. Moore</w:t>
            </w:r>
          </w:p>
        </w:tc>
        <w:tc>
          <w:tcPr>
            <w:tcW w:w="2180" w:type="dxa"/>
            <w:shd w:val="clear" w:color="auto" w:fill="auto"/>
          </w:tcPr>
          <w:p w14:paraId="6837D7E5" w14:textId="561B37D1" w:rsidR="0066171E" w:rsidRPr="0066171E" w:rsidRDefault="0066171E" w:rsidP="0066171E">
            <w:pPr>
              <w:ind w:firstLine="0"/>
            </w:pPr>
            <w:r>
              <w:t>T. Moore</w:t>
            </w:r>
          </w:p>
        </w:tc>
      </w:tr>
      <w:tr w:rsidR="0066171E" w:rsidRPr="0066171E" w14:paraId="1F53A41F" w14:textId="77777777" w:rsidTr="0066171E">
        <w:tc>
          <w:tcPr>
            <w:tcW w:w="2179" w:type="dxa"/>
            <w:shd w:val="clear" w:color="auto" w:fill="auto"/>
          </w:tcPr>
          <w:p w14:paraId="741F5BD0" w14:textId="6D393A52" w:rsidR="0066171E" w:rsidRPr="0066171E" w:rsidRDefault="0066171E" w:rsidP="0066171E">
            <w:pPr>
              <w:ind w:firstLine="0"/>
            </w:pPr>
            <w:r>
              <w:t>Morgan</w:t>
            </w:r>
          </w:p>
        </w:tc>
        <w:tc>
          <w:tcPr>
            <w:tcW w:w="2179" w:type="dxa"/>
            <w:shd w:val="clear" w:color="auto" w:fill="auto"/>
          </w:tcPr>
          <w:p w14:paraId="72123DE9" w14:textId="477F3D1F" w:rsidR="0066171E" w:rsidRPr="0066171E" w:rsidRDefault="0066171E" w:rsidP="0066171E">
            <w:pPr>
              <w:ind w:firstLine="0"/>
            </w:pPr>
            <w:r>
              <w:t>Moss</w:t>
            </w:r>
          </w:p>
        </w:tc>
        <w:tc>
          <w:tcPr>
            <w:tcW w:w="2180" w:type="dxa"/>
            <w:shd w:val="clear" w:color="auto" w:fill="auto"/>
          </w:tcPr>
          <w:p w14:paraId="40DDFD85" w14:textId="7758A64D" w:rsidR="0066171E" w:rsidRPr="0066171E" w:rsidRDefault="0066171E" w:rsidP="0066171E">
            <w:pPr>
              <w:ind w:firstLine="0"/>
            </w:pPr>
            <w:r>
              <w:t>Murphy</w:t>
            </w:r>
          </w:p>
        </w:tc>
      </w:tr>
      <w:tr w:rsidR="0066171E" w:rsidRPr="0066171E" w14:paraId="579CA626" w14:textId="77777777" w:rsidTr="0066171E">
        <w:tc>
          <w:tcPr>
            <w:tcW w:w="2179" w:type="dxa"/>
            <w:shd w:val="clear" w:color="auto" w:fill="auto"/>
          </w:tcPr>
          <w:p w14:paraId="66CBF3B4" w14:textId="1EF0C239" w:rsidR="0066171E" w:rsidRPr="0066171E" w:rsidRDefault="0066171E" w:rsidP="0066171E">
            <w:pPr>
              <w:ind w:firstLine="0"/>
            </w:pPr>
            <w:r>
              <w:t>Neese</w:t>
            </w:r>
          </w:p>
        </w:tc>
        <w:tc>
          <w:tcPr>
            <w:tcW w:w="2179" w:type="dxa"/>
            <w:shd w:val="clear" w:color="auto" w:fill="auto"/>
          </w:tcPr>
          <w:p w14:paraId="3951344E" w14:textId="1557CE11" w:rsidR="0066171E" w:rsidRPr="0066171E" w:rsidRDefault="0066171E" w:rsidP="0066171E">
            <w:pPr>
              <w:ind w:firstLine="0"/>
            </w:pPr>
            <w:r>
              <w:t>B. Newton</w:t>
            </w:r>
          </w:p>
        </w:tc>
        <w:tc>
          <w:tcPr>
            <w:tcW w:w="2180" w:type="dxa"/>
            <w:shd w:val="clear" w:color="auto" w:fill="auto"/>
          </w:tcPr>
          <w:p w14:paraId="7B506E19" w14:textId="64890EFB" w:rsidR="0066171E" w:rsidRPr="0066171E" w:rsidRDefault="0066171E" w:rsidP="0066171E">
            <w:pPr>
              <w:ind w:firstLine="0"/>
            </w:pPr>
            <w:r>
              <w:t>W. Newton</w:t>
            </w:r>
          </w:p>
        </w:tc>
      </w:tr>
      <w:tr w:rsidR="0066171E" w:rsidRPr="0066171E" w14:paraId="22370E0A" w14:textId="77777777" w:rsidTr="0066171E">
        <w:tc>
          <w:tcPr>
            <w:tcW w:w="2179" w:type="dxa"/>
            <w:shd w:val="clear" w:color="auto" w:fill="auto"/>
          </w:tcPr>
          <w:p w14:paraId="2F9EDD64" w14:textId="7910A4D9" w:rsidR="0066171E" w:rsidRPr="0066171E" w:rsidRDefault="0066171E" w:rsidP="0066171E">
            <w:pPr>
              <w:ind w:firstLine="0"/>
            </w:pPr>
            <w:r>
              <w:t>Oremus</w:t>
            </w:r>
          </w:p>
        </w:tc>
        <w:tc>
          <w:tcPr>
            <w:tcW w:w="2179" w:type="dxa"/>
            <w:shd w:val="clear" w:color="auto" w:fill="auto"/>
          </w:tcPr>
          <w:p w14:paraId="7CA01A25" w14:textId="0E9107BB" w:rsidR="0066171E" w:rsidRPr="0066171E" w:rsidRDefault="0066171E" w:rsidP="0066171E">
            <w:pPr>
              <w:ind w:firstLine="0"/>
            </w:pPr>
            <w:r>
              <w:t>Pace</w:t>
            </w:r>
          </w:p>
        </w:tc>
        <w:tc>
          <w:tcPr>
            <w:tcW w:w="2180" w:type="dxa"/>
            <w:shd w:val="clear" w:color="auto" w:fill="auto"/>
          </w:tcPr>
          <w:p w14:paraId="2517EEF6" w14:textId="6CE23DD0" w:rsidR="0066171E" w:rsidRPr="0066171E" w:rsidRDefault="0066171E" w:rsidP="0066171E">
            <w:pPr>
              <w:ind w:firstLine="0"/>
            </w:pPr>
            <w:r>
              <w:t>Pedalino</w:t>
            </w:r>
          </w:p>
        </w:tc>
      </w:tr>
      <w:tr w:rsidR="0066171E" w:rsidRPr="0066171E" w14:paraId="36529078" w14:textId="77777777" w:rsidTr="0066171E">
        <w:tc>
          <w:tcPr>
            <w:tcW w:w="2179" w:type="dxa"/>
            <w:shd w:val="clear" w:color="auto" w:fill="auto"/>
          </w:tcPr>
          <w:p w14:paraId="352251BA" w14:textId="3E6A4D33" w:rsidR="0066171E" w:rsidRPr="0066171E" w:rsidRDefault="0066171E" w:rsidP="0066171E">
            <w:pPr>
              <w:ind w:firstLine="0"/>
            </w:pPr>
            <w:r>
              <w:t>Pope</w:t>
            </w:r>
          </w:p>
        </w:tc>
        <w:tc>
          <w:tcPr>
            <w:tcW w:w="2179" w:type="dxa"/>
            <w:shd w:val="clear" w:color="auto" w:fill="auto"/>
          </w:tcPr>
          <w:p w14:paraId="00A619FA" w14:textId="0F206217" w:rsidR="0066171E" w:rsidRPr="0066171E" w:rsidRDefault="0066171E" w:rsidP="0066171E">
            <w:pPr>
              <w:ind w:firstLine="0"/>
            </w:pPr>
            <w:r>
              <w:t>Reese</w:t>
            </w:r>
          </w:p>
        </w:tc>
        <w:tc>
          <w:tcPr>
            <w:tcW w:w="2180" w:type="dxa"/>
            <w:shd w:val="clear" w:color="auto" w:fill="auto"/>
          </w:tcPr>
          <w:p w14:paraId="7F3F3148" w14:textId="685FC78C" w:rsidR="0066171E" w:rsidRPr="0066171E" w:rsidRDefault="0066171E" w:rsidP="0066171E">
            <w:pPr>
              <w:ind w:firstLine="0"/>
            </w:pPr>
            <w:r>
              <w:t>Rivers</w:t>
            </w:r>
          </w:p>
        </w:tc>
      </w:tr>
      <w:tr w:rsidR="0066171E" w:rsidRPr="0066171E" w14:paraId="0B8F0E4B" w14:textId="77777777" w:rsidTr="0066171E">
        <w:tc>
          <w:tcPr>
            <w:tcW w:w="2179" w:type="dxa"/>
            <w:shd w:val="clear" w:color="auto" w:fill="auto"/>
          </w:tcPr>
          <w:p w14:paraId="187D0D9C" w14:textId="3D7732BB" w:rsidR="0066171E" w:rsidRPr="0066171E" w:rsidRDefault="0066171E" w:rsidP="0066171E">
            <w:pPr>
              <w:ind w:firstLine="0"/>
            </w:pPr>
            <w:r>
              <w:t>Rose</w:t>
            </w:r>
          </w:p>
        </w:tc>
        <w:tc>
          <w:tcPr>
            <w:tcW w:w="2179" w:type="dxa"/>
            <w:shd w:val="clear" w:color="auto" w:fill="auto"/>
          </w:tcPr>
          <w:p w14:paraId="107FCE20" w14:textId="20E206DA" w:rsidR="0066171E" w:rsidRPr="0066171E" w:rsidRDefault="0066171E" w:rsidP="0066171E">
            <w:pPr>
              <w:ind w:firstLine="0"/>
            </w:pPr>
            <w:r>
              <w:t>Rutherford</w:t>
            </w:r>
          </w:p>
        </w:tc>
        <w:tc>
          <w:tcPr>
            <w:tcW w:w="2180" w:type="dxa"/>
            <w:shd w:val="clear" w:color="auto" w:fill="auto"/>
          </w:tcPr>
          <w:p w14:paraId="12135ACC" w14:textId="1A2DA7A6" w:rsidR="0066171E" w:rsidRPr="0066171E" w:rsidRDefault="0066171E" w:rsidP="0066171E">
            <w:pPr>
              <w:ind w:firstLine="0"/>
            </w:pPr>
            <w:r>
              <w:t>Sanders</w:t>
            </w:r>
          </w:p>
        </w:tc>
      </w:tr>
      <w:tr w:rsidR="0066171E" w:rsidRPr="0066171E" w14:paraId="3BC8B2F7" w14:textId="77777777" w:rsidTr="0066171E">
        <w:tc>
          <w:tcPr>
            <w:tcW w:w="2179" w:type="dxa"/>
            <w:shd w:val="clear" w:color="auto" w:fill="auto"/>
          </w:tcPr>
          <w:p w14:paraId="0A23FFFB" w14:textId="64854599" w:rsidR="0066171E" w:rsidRPr="0066171E" w:rsidRDefault="0066171E" w:rsidP="0066171E">
            <w:pPr>
              <w:ind w:firstLine="0"/>
            </w:pPr>
            <w:r>
              <w:t>Schuessler</w:t>
            </w:r>
          </w:p>
        </w:tc>
        <w:tc>
          <w:tcPr>
            <w:tcW w:w="2179" w:type="dxa"/>
            <w:shd w:val="clear" w:color="auto" w:fill="auto"/>
          </w:tcPr>
          <w:p w14:paraId="22200485" w14:textId="67CBE48F" w:rsidR="0066171E" w:rsidRPr="0066171E" w:rsidRDefault="0066171E" w:rsidP="0066171E">
            <w:pPr>
              <w:ind w:firstLine="0"/>
            </w:pPr>
            <w:r>
              <w:t>Sessions</w:t>
            </w:r>
          </w:p>
        </w:tc>
        <w:tc>
          <w:tcPr>
            <w:tcW w:w="2180" w:type="dxa"/>
            <w:shd w:val="clear" w:color="auto" w:fill="auto"/>
          </w:tcPr>
          <w:p w14:paraId="415A2EF8" w14:textId="140C23F5" w:rsidR="0066171E" w:rsidRPr="0066171E" w:rsidRDefault="0066171E" w:rsidP="0066171E">
            <w:pPr>
              <w:ind w:firstLine="0"/>
            </w:pPr>
            <w:r>
              <w:t>G. M. Smith</w:t>
            </w:r>
          </w:p>
        </w:tc>
      </w:tr>
      <w:tr w:rsidR="0066171E" w:rsidRPr="0066171E" w14:paraId="66F50680" w14:textId="77777777" w:rsidTr="0066171E">
        <w:tc>
          <w:tcPr>
            <w:tcW w:w="2179" w:type="dxa"/>
            <w:shd w:val="clear" w:color="auto" w:fill="auto"/>
          </w:tcPr>
          <w:p w14:paraId="1D868387" w14:textId="30CC37F6" w:rsidR="0066171E" w:rsidRPr="0066171E" w:rsidRDefault="0066171E" w:rsidP="0066171E">
            <w:pPr>
              <w:ind w:firstLine="0"/>
            </w:pPr>
            <w:r>
              <w:t>M. M. Smith</w:t>
            </w:r>
          </w:p>
        </w:tc>
        <w:tc>
          <w:tcPr>
            <w:tcW w:w="2179" w:type="dxa"/>
            <w:shd w:val="clear" w:color="auto" w:fill="auto"/>
          </w:tcPr>
          <w:p w14:paraId="4C7084B2" w14:textId="258B968F" w:rsidR="0066171E" w:rsidRPr="0066171E" w:rsidRDefault="0066171E" w:rsidP="0066171E">
            <w:pPr>
              <w:ind w:firstLine="0"/>
            </w:pPr>
            <w:r>
              <w:t>Spann-Wilder</w:t>
            </w:r>
          </w:p>
        </w:tc>
        <w:tc>
          <w:tcPr>
            <w:tcW w:w="2180" w:type="dxa"/>
            <w:shd w:val="clear" w:color="auto" w:fill="auto"/>
          </w:tcPr>
          <w:p w14:paraId="139F726A" w14:textId="771BBCA5" w:rsidR="0066171E" w:rsidRPr="0066171E" w:rsidRDefault="0066171E" w:rsidP="0066171E">
            <w:pPr>
              <w:ind w:firstLine="0"/>
            </w:pPr>
            <w:r>
              <w:t>Stavrinakis</w:t>
            </w:r>
          </w:p>
        </w:tc>
      </w:tr>
      <w:tr w:rsidR="0066171E" w:rsidRPr="0066171E" w14:paraId="1F80E09D" w14:textId="77777777" w:rsidTr="0066171E">
        <w:tc>
          <w:tcPr>
            <w:tcW w:w="2179" w:type="dxa"/>
            <w:shd w:val="clear" w:color="auto" w:fill="auto"/>
          </w:tcPr>
          <w:p w14:paraId="61074CF7" w14:textId="7E20F7D4" w:rsidR="0066171E" w:rsidRPr="0066171E" w:rsidRDefault="0066171E" w:rsidP="0066171E">
            <w:pPr>
              <w:ind w:firstLine="0"/>
            </w:pPr>
            <w:r>
              <w:t>Taylor</w:t>
            </w:r>
          </w:p>
        </w:tc>
        <w:tc>
          <w:tcPr>
            <w:tcW w:w="2179" w:type="dxa"/>
            <w:shd w:val="clear" w:color="auto" w:fill="auto"/>
          </w:tcPr>
          <w:p w14:paraId="70209238" w14:textId="51D083D0" w:rsidR="0066171E" w:rsidRPr="0066171E" w:rsidRDefault="0066171E" w:rsidP="0066171E">
            <w:pPr>
              <w:ind w:firstLine="0"/>
            </w:pPr>
            <w:r>
              <w:t>Teeple</w:t>
            </w:r>
          </w:p>
        </w:tc>
        <w:tc>
          <w:tcPr>
            <w:tcW w:w="2180" w:type="dxa"/>
            <w:shd w:val="clear" w:color="auto" w:fill="auto"/>
          </w:tcPr>
          <w:p w14:paraId="2C965D2A" w14:textId="475DAFE2" w:rsidR="0066171E" w:rsidRPr="0066171E" w:rsidRDefault="0066171E" w:rsidP="0066171E">
            <w:pPr>
              <w:ind w:firstLine="0"/>
            </w:pPr>
            <w:r>
              <w:t>Terribile</w:t>
            </w:r>
          </w:p>
        </w:tc>
      </w:tr>
      <w:tr w:rsidR="0066171E" w:rsidRPr="0066171E" w14:paraId="36EB51B1" w14:textId="77777777" w:rsidTr="0066171E">
        <w:tc>
          <w:tcPr>
            <w:tcW w:w="2179" w:type="dxa"/>
            <w:shd w:val="clear" w:color="auto" w:fill="auto"/>
          </w:tcPr>
          <w:p w14:paraId="2E359E09" w14:textId="70314B76" w:rsidR="0066171E" w:rsidRPr="0066171E" w:rsidRDefault="0066171E" w:rsidP="0066171E">
            <w:pPr>
              <w:ind w:firstLine="0"/>
            </w:pPr>
            <w:r>
              <w:t>Vaughan</w:t>
            </w:r>
          </w:p>
        </w:tc>
        <w:tc>
          <w:tcPr>
            <w:tcW w:w="2179" w:type="dxa"/>
            <w:shd w:val="clear" w:color="auto" w:fill="auto"/>
          </w:tcPr>
          <w:p w14:paraId="59FC7F2F" w14:textId="2E28F052" w:rsidR="0066171E" w:rsidRPr="0066171E" w:rsidRDefault="0066171E" w:rsidP="0066171E">
            <w:pPr>
              <w:ind w:firstLine="0"/>
            </w:pPr>
            <w:r>
              <w:t>Weeks</w:t>
            </w:r>
          </w:p>
        </w:tc>
        <w:tc>
          <w:tcPr>
            <w:tcW w:w="2180" w:type="dxa"/>
            <w:shd w:val="clear" w:color="auto" w:fill="auto"/>
          </w:tcPr>
          <w:p w14:paraId="46A80597" w14:textId="73983667" w:rsidR="0066171E" w:rsidRPr="0066171E" w:rsidRDefault="0066171E" w:rsidP="0066171E">
            <w:pPr>
              <w:ind w:firstLine="0"/>
            </w:pPr>
            <w:r>
              <w:t>Wetmore</w:t>
            </w:r>
          </w:p>
        </w:tc>
      </w:tr>
      <w:tr w:rsidR="0066171E" w:rsidRPr="0066171E" w14:paraId="3367E669" w14:textId="77777777" w:rsidTr="0066171E">
        <w:tc>
          <w:tcPr>
            <w:tcW w:w="2179" w:type="dxa"/>
            <w:shd w:val="clear" w:color="auto" w:fill="auto"/>
          </w:tcPr>
          <w:p w14:paraId="7CA9B2FD" w14:textId="316C0B99" w:rsidR="0066171E" w:rsidRPr="0066171E" w:rsidRDefault="0066171E" w:rsidP="0066171E">
            <w:pPr>
              <w:keepNext/>
              <w:ind w:firstLine="0"/>
            </w:pPr>
            <w:r>
              <w:t>White</w:t>
            </w:r>
          </w:p>
        </w:tc>
        <w:tc>
          <w:tcPr>
            <w:tcW w:w="2179" w:type="dxa"/>
            <w:shd w:val="clear" w:color="auto" w:fill="auto"/>
          </w:tcPr>
          <w:p w14:paraId="15447CE3" w14:textId="1905C1EE" w:rsidR="0066171E" w:rsidRPr="0066171E" w:rsidRDefault="0066171E" w:rsidP="0066171E">
            <w:pPr>
              <w:keepNext/>
              <w:ind w:firstLine="0"/>
            </w:pPr>
            <w:r>
              <w:t>Whitmire</w:t>
            </w:r>
          </w:p>
        </w:tc>
        <w:tc>
          <w:tcPr>
            <w:tcW w:w="2180" w:type="dxa"/>
            <w:shd w:val="clear" w:color="auto" w:fill="auto"/>
          </w:tcPr>
          <w:p w14:paraId="7F77D65F" w14:textId="0CED76AB" w:rsidR="0066171E" w:rsidRPr="0066171E" w:rsidRDefault="0066171E" w:rsidP="0066171E">
            <w:pPr>
              <w:keepNext/>
              <w:ind w:firstLine="0"/>
            </w:pPr>
            <w:r>
              <w:t>Wickensimer</w:t>
            </w:r>
          </w:p>
        </w:tc>
      </w:tr>
      <w:tr w:rsidR="0066171E" w:rsidRPr="0066171E" w14:paraId="4433A21A" w14:textId="77777777" w:rsidTr="0066171E">
        <w:tc>
          <w:tcPr>
            <w:tcW w:w="2179" w:type="dxa"/>
            <w:shd w:val="clear" w:color="auto" w:fill="auto"/>
          </w:tcPr>
          <w:p w14:paraId="33FF1333" w14:textId="0CEE423C" w:rsidR="0066171E" w:rsidRPr="0066171E" w:rsidRDefault="0066171E" w:rsidP="0066171E">
            <w:pPr>
              <w:keepNext/>
              <w:ind w:firstLine="0"/>
            </w:pPr>
            <w:r>
              <w:t>Williams</w:t>
            </w:r>
          </w:p>
        </w:tc>
        <w:tc>
          <w:tcPr>
            <w:tcW w:w="2179" w:type="dxa"/>
            <w:shd w:val="clear" w:color="auto" w:fill="auto"/>
          </w:tcPr>
          <w:p w14:paraId="5B906930" w14:textId="2B6FAF8C" w:rsidR="0066171E" w:rsidRPr="0066171E" w:rsidRDefault="0066171E" w:rsidP="0066171E">
            <w:pPr>
              <w:keepNext/>
              <w:ind w:firstLine="0"/>
            </w:pPr>
            <w:r>
              <w:t>Willis</w:t>
            </w:r>
          </w:p>
        </w:tc>
        <w:tc>
          <w:tcPr>
            <w:tcW w:w="2180" w:type="dxa"/>
            <w:shd w:val="clear" w:color="auto" w:fill="auto"/>
          </w:tcPr>
          <w:p w14:paraId="4E203239" w14:textId="76AE46BA" w:rsidR="0066171E" w:rsidRPr="0066171E" w:rsidRDefault="0066171E" w:rsidP="0066171E">
            <w:pPr>
              <w:keepNext/>
              <w:ind w:firstLine="0"/>
            </w:pPr>
            <w:r>
              <w:t>Yow</w:t>
            </w:r>
          </w:p>
        </w:tc>
      </w:tr>
    </w:tbl>
    <w:p w14:paraId="1BDA1FAD" w14:textId="77777777" w:rsidR="0066171E" w:rsidRDefault="0066171E" w:rsidP="0066171E"/>
    <w:p w14:paraId="291327BF" w14:textId="19FE009F" w:rsidR="0066171E" w:rsidRDefault="0066171E" w:rsidP="0066171E">
      <w:pPr>
        <w:jc w:val="center"/>
        <w:rPr>
          <w:b/>
        </w:rPr>
      </w:pPr>
      <w:r w:rsidRPr="0066171E">
        <w:rPr>
          <w:b/>
        </w:rPr>
        <w:t>Total--111</w:t>
      </w:r>
    </w:p>
    <w:p w14:paraId="56790B4A" w14:textId="77777777" w:rsidR="0066171E" w:rsidRDefault="0066171E" w:rsidP="0066171E">
      <w:pPr>
        <w:jc w:val="center"/>
        <w:rPr>
          <w:b/>
        </w:rPr>
      </w:pPr>
    </w:p>
    <w:p w14:paraId="4AEB40CD" w14:textId="77777777" w:rsidR="0066171E" w:rsidRDefault="0066171E" w:rsidP="0066171E">
      <w:pPr>
        <w:ind w:firstLine="0"/>
      </w:pPr>
      <w:r w:rsidRPr="0066171E">
        <w:t xml:space="preserve"> </w:t>
      </w:r>
      <w:r>
        <w:t>Those who voted in the negative are:</w:t>
      </w:r>
    </w:p>
    <w:p w14:paraId="59297AEE" w14:textId="77777777" w:rsidR="0066171E" w:rsidRDefault="0066171E" w:rsidP="0066171E"/>
    <w:p w14:paraId="2E32EA38" w14:textId="77777777" w:rsidR="0066171E" w:rsidRDefault="0066171E" w:rsidP="0066171E">
      <w:pPr>
        <w:jc w:val="center"/>
        <w:rPr>
          <w:b/>
        </w:rPr>
      </w:pPr>
      <w:r w:rsidRPr="0066171E">
        <w:rPr>
          <w:b/>
        </w:rPr>
        <w:t>Total--0</w:t>
      </w:r>
    </w:p>
    <w:p w14:paraId="7E78C4B3" w14:textId="72502FEC" w:rsidR="0066171E" w:rsidRDefault="0066171E" w:rsidP="0066171E">
      <w:pPr>
        <w:jc w:val="center"/>
        <w:rPr>
          <w:b/>
        </w:rPr>
      </w:pPr>
    </w:p>
    <w:p w14:paraId="72953D0A" w14:textId="77777777" w:rsidR="0066171E" w:rsidRDefault="0066171E" w:rsidP="0066171E">
      <w:r>
        <w:t xml:space="preserve">Section 105 was adopted. </w:t>
      </w:r>
    </w:p>
    <w:p w14:paraId="4F9D7A86" w14:textId="77777777" w:rsidR="0066171E" w:rsidRDefault="0066171E" w:rsidP="0066171E"/>
    <w:p w14:paraId="249811A9" w14:textId="78EA57C2" w:rsidR="0066171E" w:rsidRDefault="0066171E" w:rsidP="0066171E">
      <w:pPr>
        <w:keepNext/>
        <w:jc w:val="center"/>
        <w:rPr>
          <w:b/>
        </w:rPr>
      </w:pPr>
      <w:r w:rsidRPr="0066171E">
        <w:rPr>
          <w:b/>
        </w:rPr>
        <w:t>SECTION 106</w:t>
      </w:r>
    </w:p>
    <w:p w14:paraId="3B00C466" w14:textId="77777777" w:rsidR="0066171E" w:rsidRDefault="0066171E" w:rsidP="0066171E">
      <w:r>
        <w:t xml:space="preserve">The yeas and nays were taken resulting as follows: </w:t>
      </w:r>
    </w:p>
    <w:p w14:paraId="12240BAB" w14:textId="3E26AA61" w:rsidR="0066171E" w:rsidRDefault="0066171E" w:rsidP="0066171E">
      <w:pPr>
        <w:jc w:val="center"/>
      </w:pPr>
      <w:r>
        <w:t xml:space="preserve"> </w:t>
      </w:r>
      <w:bookmarkStart w:id="95" w:name="vote_start213"/>
      <w:bookmarkEnd w:id="95"/>
      <w:r>
        <w:t>Yeas 113; Nays 0</w:t>
      </w:r>
    </w:p>
    <w:p w14:paraId="2F8744FC" w14:textId="77777777" w:rsidR="0066171E" w:rsidRDefault="0066171E" w:rsidP="0066171E">
      <w:pPr>
        <w:jc w:val="center"/>
      </w:pPr>
    </w:p>
    <w:p w14:paraId="1B3F087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2B2396" w14:textId="77777777" w:rsidTr="0066171E">
        <w:tc>
          <w:tcPr>
            <w:tcW w:w="2179" w:type="dxa"/>
            <w:shd w:val="clear" w:color="auto" w:fill="auto"/>
          </w:tcPr>
          <w:p w14:paraId="173AFA40" w14:textId="32919A68" w:rsidR="0066171E" w:rsidRPr="0066171E" w:rsidRDefault="0066171E" w:rsidP="0066171E">
            <w:pPr>
              <w:keepNext/>
              <w:ind w:firstLine="0"/>
            </w:pPr>
            <w:r>
              <w:t>Alexander</w:t>
            </w:r>
          </w:p>
        </w:tc>
        <w:tc>
          <w:tcPr>
            <w:tcW w:w="2179" w:type="dxa"/>
            <w:shd w:val="clear" w:color="auto" w:fill="auto"/>
          </w:tcPr>
          <w:p w14:paraId="4C9F21BF" w14:textId="16DD43F4" w:rsidR="0066171E" w:rsidRPr="0066171E" w:rsidRDefault="0066171E" w:rsidP="0066171E">
            <w:pPr>
              <w:keepNext/>
              <w:ind w:firstLine="0"/>
            </w:pPr>
            <w:r>
              <w:t>Anderson</w:t>
            </w:r>
          </w:p>
        </w:tc>
        <w:tc>
          <w:tcPr>
            <w:tcW w:w="2180" w:type="dxa"/>
            <w:shd w:val="clear" w:color="auto" w:fill="auto"/>
          </w:tcPr>
          <w:p w14:paraId="0FDE7495" w14:textId="418495A6" w:rsidR="0066171E" w:rsidRPr="0066171E" w:rsidRDefault="0066171E" w:rsidP="0066171E">
            <w:pPr>
              <w:keepNext/>
              <w:ind w:firstLine="0"/>
            </w:pPr>
            <w:r>
              <w:t>Atkinson</w:t>
            </w:r>
          </w:p>
        </w:tc>
      </w:tr>
      <w:tr w:rsidR="0066171E" w:rsidRPr="0066171E" w14:paraId="49C440C2" w14:textId="77777777" w:rsidTr="0066171E">
        <w:tc>
          <w:tcPr>
            <w:tcW w:w="2179" w:type="dxa"/>
            <w:shd w:val="clear" w:color="auto" w:fill="auto"/>
          </w:tcPr>
          <w:p w14:paraId="660118D1" w14:textId="166DC904" w:rsidR="0066171E" w:rsidRPr="0066171E" w:rsidRDefault="0066171E" w:rsidP="0066171E">
            <w:pPr>
              <w:ind w:firstLine="0"/>
            </w:pPr>
            <w:r>
              <w:t>Bailey</w:t>
            </w:r>
          </w:p>
        </w:tc>
        <w:tc>
          <w:tcPr>
            <w:tcW w:w="2179" w:type="dxa"/>
            <w:shd w:val="clear" w:color="auto" w:fill="auto"/>
          </w:tcPr>
          <w:p w14:paraId="5321F645" w14:textId="0CC54B6A" w:rsidR="0066171E" w:rsidRPr="0066171E" w:rsidRDefault="0066171E" w:rsidP="0066171E">
            <w:pPr>
              <w:ind w:firstLine="0"/>
            </w:pPr>
            <w:r>
              <w:t>Ballentine</w:t>
            </w:r>
          </w:p>
        </w:tc>
        <w:tc>
          <w:tcPr>
            <w:tcW w:w="2180" w:type="dxa"/>
            <w:shd w:val="clear" w:color="auto" w:fill="auto"/>
          </w:tcPr>
          <w:p w14:paraId="58F1A7EE" w14:textId="07EAD463" w:rsidR="0066171E" w:rsidRPr="0066171E" w:rsidRDefault="0066171E" w:rsidP="0066171E">
            <w:pPr>
              <w:ind w:firstLine="0"/>
            </w:pPr>
            <w:r>
              <w:t>Bamberg</w:t>
            </w:r>
          </w:p>
        </w:tc>
      </w:tr>
      <w:tr w:rsidR="0066171E" w:rsidRPr="0066171E" w14:paraId="190AEC8A" w14:textId="77777777" w:rsidTr="0066171E">
        <w:tc>
          <w:tcPr>
            <w:tcW w:w="2179" w:type="dxa"/>
            <w:shd w:val="clear" w:color="auto" w:fill="auto"/>
          </w:tcPr>
          <w:p w14:paraId="08F53084" w14:textId="56E29A41" w:rsidR="0066171E" w:rsidRPr="0066171E" w:rsidRDefault="0066171E" w:rsidP="0066171E">
            <w:pPr>
              <w:ind w:firstLine="0"/>
            </w:pPr>
            <w:r>
              <w:t>Bannister</w:t>
            </w:r>
          </w:p>
        </w:tc>
        <w:tc>
          <w:tcPr>
            <w:tcW w:w="2179" w:type="dxa"/>
            <w:shd w:val="clear" w:color="auto" w:fill="auto"/>
          </w:tcPr>
          <w:p w14:paraId="4152E9DB" w14:textId="4E44839B" w:rsidR="0066171E" w:rsidRPr="0066171E" w:rsidRDefault="0066171E" w:rsidP="0066171E">
            <w:pPr>
              <w:ind w:firstLine="0"/>
            </w:pPr>
            <w:r>
              <w:t>Bauer</w:t>
            </w:r>
          </w:p>
        </w:tc>
        <w:tc>
          <w:tcPr>
            <w:tcW w:w="2180" w:type="dxa"/>
            <w:shd w:val="clear" w:color="auto" w:fill="auto"/>
          </w:tcPr>
          <w:p w14:paraId="24E24F5A" w14:textId="3579C2E7" w:rsidR="0066171E" w:rsidRPr="0066171E" w:rsidRDefault="0066171E" w:rsidP="0066171E">
            <w:pPr>
              <w:ind w:firstLine="0"/>
            </w:pPr>
            <w:r>
              <w:t>Beach</w:t>
            </w:r>
          </w:p>
        </w:tc>
      </w:tr>
      <w:tr w:rsidR="0066171E" w:rsidRPr="0066171E" w14:paraId="4BA7A2BE" w14:textId="77777777" w:rsidTr="0066171E">
        <w:tc>
          <w:tcPr>
            <w:tcW w:w="2179" w:type="dxa"/>
            <w:shd w:val="clear" w:color="auto" w:fill="auto"/>
          </w:tcPr>
          <w:p w14:paraId="5321307D" w14:textId="1B36D97C" w:rsidR="0066171E" w:rsidRPr="0066171E" w:rsidRDefault="0066171E" w:rsidP="0066171E">
            <w:pPr>
              <w:ind w:firstLine="0"/>
            </w:pPr>
            <w:r>
              <w:t>Bernstein</w:t>
            </w:r>
          </w:p>
        </w:tc>
        <w:tc>
          <w:tcPr>
            <w:tcW w:w="2179" w:type="dxa"/>
            <w:shd w:val="clear" w:color="auto" w:fill="auto"/>
          </w:tcPr>
          <w:p w14:paraId="3B4E1AC1" w14:textId="22421B0D" w:rsidR="0066171E" w:rsidRPr="0066171E" w:rsidRDefault="0066171E" w:rsidP="0066171E">
            <w:pPr>
              <w:ind w:firstLine="0"/>
            </w:pPr>
            <w:r>
              <w:t>Bowers</w:t>
            </w:r>
          </w:p>
        </w:tc>
        <w:tc>
          <w:tcPr>
            <w:tcW w:w="2180" w:type="dxa"/>
            <w:shd w:val="clear" w:color="auto" w:fill="auto"/>
          </w:tcPr>
          <w:p w14:paraId="3E6534CE" w14:textId="5D14939E" w:rsidR="0066171E" w:rsidRPr="0066171E" w:rsidRDefault="0066171E" w:rsidP="0066171E">
            <w:pPr>
              <w:ind w:firstLine="0"/>
            </w:pPr>
            <w:r>
              <w:t>Bradley</w:t>
            </w:r>
          </w:p>
        </w:tc>
      </w:tr>
      <w:tr w:rsidR="0066171E" w:rsidRPr="0066171E" w14:paraId="113EB792" w14:textId="77777777" w:rsidTr="0066171E">
        <w:tc>
          <w:tcPr>
            <w:tcW w:w="2179" w:type="dxa"/>
            <w:shd w:val="clear" w:color="auto" w:fill="auto"/>
          </w:tcPr>
          <w:p w14:paraId="791B400A" w14:textId="797002B1" w:rsidR="0066171E" w:rsidRPr="0066171E" w:rsidRDefault="0066171E" w:rsidP="0066171E">
            <w:pPr>
              <w:ind w:firstLine="0"/>
            </w:pPr>
            <w:r>
              <w:t>Brewer</w:t>
            </w:r>
          </w:p>
        </w:tc>
        <w:tc>
          <w:tcPr>
            <w:tcW w:w="2179" w:type="dxa"/>
            <w:shd w:val="clear" w:color="auto" w:fill="auto"/>
          </w:tcPr>
          <w:p w14:paraId="2574CADA" w14:textId="59242886" w:rsidR="0066171E" w:rsidRPr="0066171E" w:rsidRDefault="0066171E" w:rsidP="0066171E">
            <w:pPr>
              <w:ind w:firstLine="0"/>
            </w:pPr>
            <w:r>
              <w:t>Brittain</w:t>
            </w:r>
          </w:p>
        </w:tc>
        <w:tc>
          <w:tcPr>
            <w:tcW w:w="2180" w:type="dxa"/>
            <w:shd w:val="clear" w:color="auto" w:fill="auto"/>
          </w:tcPr>
          <w:p w14:paraId="0C96D38E" w14:textId="5B338FFE" w:rsidR="0066171E" w:rsidRPr="0066171E" w:rsidRDefault="0066171E" w:rsidP="0066171E">
            <w:pPr>
              <w:ind w:firstLine="0"/>
            </w:pPr>
            <w:r>
              <w:t>Burns</w:t>
            </w:r>
          </w:p>
        </w:tc>
      </w:tr>
      <w:tr w:rsidR="0066171E" w:rsidRPr="0066171E" w14:paraId="1FFC80BD" w14:textId="77777777" w:rsidTr="0066171E">
        <w:tc>
          <w:tcPr>
            <w:tcW w:w="2179" w:type="dxa"/>
            <w:shd w:val="clear" w:color="auto" w:fill="auto"/>
          </w:tcPr>
          <w:p w14:paraId="2E150C5F" w14:textId="6427F204" w:rsidR="0066171E" w:rsidRPr="0066171E" w:rsidRDefault="0066171E" w:rsidP="0066171E">
            <w:pPr>
              <w:ind w:firstLine="0"/>
            </w:pPr>
            <w:r>
              <w:t>Bustos</w:t>
            </w:r>
          </w:p>
        </w:tc>
        <w:tc>
          <w:tcPr>
            <w:tcW w:w="2179" w:type="dxa"/>
            <w:shd w:val="clear" w:color="auto" w:fill="auto"/>
          </w:tcPr>
          <w:p w14:paraId="7888520E" w14:textId="6B7C6F1F" w:rsidR="0066171E" w:rsidRPr="0066171E" w:rsidRDefault="0066171E" w:rsidP="0066171E">
            <w:pPr>
              <w:ind w:firstLine="0"/>
            </w:pPr>
            <w:r>
              <w:t>Calhoon</w:t>
            </w:r>
          </w:p>
        </w:tc>
        <w:tc>
          <w:tcPr>
            <w:tcW w:w="2180" w:type="dxa"/>
            <w:shd w:val="clear" w:color="auto" w:fill="auto"/>
          </w:tcPr>
          <w:p w14:paraId="20C0D01C" w14:textId="1FBFF924" w:rsidR="0066171E" w:rsidRPr="0066171E" w:rsidRDefault="0066171E" w:rsidP="0066171E">
            <w:pPr>
              <w:ind w:firstLine="0"/>
            </w:pPr>
            <w:r>
              <w:t>Caskey</w:t>
            </w:r>
          </w:p>
        </w:tc>
      </w:tr>
      <w:tr w:rsidR="0066171E" w:rsidRPr="0066171E" w14:paraId="3D82A7D5" w14:textId="77777777" w:rsidTr="0066171E">
        <w:tc>
          <w:tcPr>
            <w:tcW w:w="2179" w:type="dxa"/>
            <w:shd w:val="clear" w:color="auto" w:fill="auto"/>
          </w:tcPr>
          <w:p w14:paraId="34E39FD6" w14:textId="22C59DBE" w:rsidR="0066171E" w:rsidRPr="0066171E" w:rsidRDefault="0066171E" w:rsidP="0066171E">
            <w:pPr>
              <w:ind w:firstLine="0"/>
            </w:pPr>
            <w:r>
              <w:t>Chapman</w:t>
            </w:r>
          </w:p>
        </w:tc>
        <w:tc>
          <w:tcPr>
            <w:tcW w:w="2179" w:type="dxa"/>
            <w:shd w:val="clear" w:color="auto" w:fill="auto"/>
          </w:tcPr>
          <w:p w14:paraId="1B77B208" w14:textId="12413654" w:rsidR="0066171E" w:rsidRPr="0066171E" w:rsidRDefault="0066171E" w:rsidP="0066171E">
            <w:pPr>
              <w:ind w:firstLine="0"/>
            </w:pPr>
            <w:r>
              <w:t>Clyburn</w:t>
            </w:r>
          </w:p>
        </w:tc>
        <w:tc>
          <w:tcPr>
            <w:tcW w:w="2180" w:type="dxa"/>
            <w:shd w:val="clear" w:color="auto" w:fill="auto"/>
          </w:tcPr>
          <w:p w14:paraId="59F595DA" w14:textId="6ACDDFBF" w:rsidR="0066171E" w:rsidRPr="0066171E" w:rsidRDefault="0066171E" w:rsidP="0066171E">
            <w:pPr>
              <w:ind w:firstLine="0"/>
            </w:pPr>
            <w:r>
              <w:t>Cobb-Hunter</w:t>
            </w:r>
          </w:p>
        </w:tc>
      </w:tr>
      <w:tr w:rsidR="0066171E" w:rsidRPr="0066171E" w14:paraId="257FABE7" w14:textId="77777777" w:rsidTr="0066171E">
        <w:tc>
          <w:tcPr>
            <w:tcW w:w="2179" w:type="dxa"/>
            <w:shd w:val="clear" w:color="auto" w:fill="auto"/>
          </w:tcPr>
          <w:p w14:paraId="586D75D6" w14:textId="770D9B2B" w:rsidR="0066171E" w:rsidRPr="0066171E" w:rsidRDefault="0066171E" w:rsidP="0066171E">
            <w:pPr>
              <w:ind w:firstLine="0"/>
            </w:pPr>
            <w:r>
              <w:t>Collins</w:t>
            </w:r>
          </w:p>
        </w:tc>
        <w:tc>
          <w:tcPr>
            <w:tcW w:w="2179" w:type="dxa"/>
            <w:shd w:val="clear" w:color="auto" w:fill="auto"/>
          </w:tcPr>
          <w:p w14:paraId="7A4E7C50" w14:textId="6006B954" w:rsidR="0066171E" w:rsidRPr="0066171E" w:rsidRDefault="0066171E" w:rsidP="0066171E">
            <w:pPr>
              <w:ind w:firstLine="0"/>
            </w:pPr>
            <w:r>
              <w:t>B. J. Cox</w:t>
            </w:r>
          </w:p>
        </w:tc>
        <w:tc>
          <w:tcPr>
            <w:tcW w:w="2180" w:type="dxa"/>
            <w:shd w:val="clear" w:color="auto" w:fill="auto"/>
          </w:tcPr>
          <w:p w14:paraId="300406A5" w14:textId="7D00BD54" w:rsidR="0066171E" w:rsidRPr="0066171E" w:rsidRDefault="0066171E" w:rsidP="0066171E">
            <w:pPr>
              <w:ind w:firstLine="0"/>
            </w:pPr>
            <w:r>
              <w:t>B. L. Cox</w:t>
            </w:r>
          </w:p>
        </w:tc>
      </w:tr>
      <w:tr w:rsidR="0066171E" w:rsidRPr="0066171E" w14:paraId="7223533B" w14:textId="77777777" w:rsidTr="0066171E">
        <w:tc>
          <w:tcPr>
            <w:tcW w:w="2179" w:type="dxa"/>
            <w:shd w:val="clear" w:color="auto" w:fill="auto"/>
          </w:tcPr>
          <w:p w14:paraId="2DF28D18" w14:textId="206C3C59" w:rsidR="0066171E" w:rsidRPr="0066171E" w:rsidRDefault="0066171E" w:rsidP="0066171E">
            <w:pPr>
              <w:ind w:firstLine="0"/>
            </w:pPr>
            <w:r>
              <w:t>Crawford</w:t>
            </w:r>
          </w:p>
        </w:tc>
        <w:tc>
          <w:tcPr>
            <w:tcW w:w="2179" w:type="dxa"/>
            <w:shd w:val="clear" w:color="auto" w:fill="auto"/>
          </w:tcPr>
          <w:p w14:paraId="4D1B92D5" w14:textId="7353ED7B" w:rsidR="0066171E" w:rsidRPr="0066171E" w:rsidRDefault="0066171E" w:rsidP="0066171E">
            <w:pPr>
              <w:ind w:firstLine="0"/>
            </w:pPr>
            <w:r>
              <w:t>Cromer</w:t>
            </w:r>
          </w:p>
        </w:tc>
        <w:tc>
          <w:tcPr>
            <w:tcW w:w="2180" w:type="dxa"/>
            <w:shd w:val="clear" w:color="auto" w:fill="auto"/>
          </w:tcPr>
          <w:p w14:paraId="35DCC94D" w14:textId="75CA8F00" w:rsidR="0066171E" w:rsidRPr="0066171E" w:rsidRDefault="0066171E" w:rsidP="0066171E">
            <w:pPr>
              <w:ind w:firstLine="0"/>
            </w:pPr>
            <w:r>
              <w:t>Davis</w:t>
            </w:r>
          </w:p>
        </w:tc>
      </w:tr>
      <w:tr w:rsidR="0066171E" w:rsidRPr="0066171E" w14:paraId="78031A05" w14:textId="77777777" w:rsidTr="0066171E">
        <w:tc>
          <w:tcPr>
            <w:tcW w:w="2179" w:type="dxa"/>
            <w:shd w:val="clear" w:color="auto" w:fill="auto"/>
          </w:tcPr>
          <w:p w14:paraId="503CEA7B" w14:textId="76DCF4FF" w:rsidR="0066171E" w:rsidRPr="0066171E" w:rsidRDefault="0066171E" w:rsidP="0066171E">
            <w:pPr>
              <w:ind w:firstLine="0"/>
            </w:pPr>
            <w:r>
              <w:t>Dillard</w:t>
            </w:r>
          </w:p>
        </w:tc>
        <w:tc>
          <w:tcPr>
            <w:tcW w:w="2179" w:type="dxa"/>
            <w:shd w:val="clear" w:color="auto" w:fill="auto"/>
          </w:tcPr>
          <w:p w14:paraId="4BFC47D3" w14:textId="15AFE089" w:rsidR="0066171E" w:rsidRPr="0066171E" w:rsidRDefault="0066171E" w:rsidP="0066171E">
            <w:pPr>
              <w:ind w:firstLine="0"/>
            </w:pPr>
            <w:r>
              <w:t>Duncan</w:t>
            </w:r>
          </w:p>
        </w:tc>
        <w:tc>
          <w:tcPr>
            <w:tcW w:w="2180" w:type="dxa"/>
            <w:shd w:val="clear" w:color="auto" w:fill="auto"/>
          </w:tcPr>
          <w:p w14:paraId="285C4D02" w14:textId="1745B207" w:rsidR="0066171E" w:rsidRPr="0066171E" w:rsidRDefault="0066171E" w:rsidP="0066171E">
            <w:pPr>
              <w:ind w:firstLine="0"/>
            </w:pPr>
            <w:r>
              <w:t>Edgerton</w:t>
            </w:r>
          </w:p>
        </w:tc>
      </w:tr>
      <w:tr w:rsidR="0066171E" w:rsidRPr="0066171E" w14:paraId="44B629C5" w14:textId="77777777" w:rsidTr="0066171E">
        <w:tc>
          <w:tcPr>
            <w:tcW w:w="2179" w:type="dxa"/>
            <w:shd w:val="clear" w:color="auto" w:fill="auto"/>
          </w:tcPr>
          <w:p w14:paraId="2A0A18EB" w14:textId="67CB6A3E" w:rsidR="0066171E" w:rsidRPr="0066171E" w:rsidRDefault="0066171E" w:rsidP="0066171E">
            <w:pPr>
              <w:ind w:firstLine="0"/>
            </w:pPr>
            <w:r>
              <w:t>Erickson</w:t>
            </w:r>
          </w:p>
        </w:tc>
        <w:tc>
          <w:tcPr>
            <w:tcW w:w="2179" w:type="dxa"/>
            <w:shd w:val="clear" w:color="auto" w:fill="auto"/>
          </w:tcPr>
          <w:p w14:paraId="606AC6D0" w14:textId="01B7B31B" w:rsidR="0066171E" w:rsidRPr="0066171E" w:rsidRDefault="0066171E" w:rsidP="0066171E">
            <w:pPr>
              <w:ind w:firstLine="0"/>
            </w:pPr>
            <w:r>
              <w:t>Forrest</w:t>
            </w:r>
          </w:p>
        </w:tc>
        <w:tc>
          <w:tcPr>
            <w:tcW w:w="2180" w:type="dxa"/>
            <w:shd w:val="clear" w:color="auto" w:fill="auto"/>
          </w:tcPr>
          <w:p w14:paraId="7B59F26D" w14:textId="7F5EB978" w:rsidR="0066171E" w:rsidRPr="0066171E" w:rsidRDefault="0066171E" w:rsidP="0066171E">
            <w:pPr>
              <w:ind w:firstLine="0"/>
            </w:pPr>
            <w:r>
              <w:t>Frank</w:t>
            </w:r>
          </w:p>
        </w:tc>
      </w:tr>
      <w:tr w:rsidR="0066171E" w:rsidRPr="0066171E" w14:paraId="0B7ED9C8" w14:textId="77777777" w:rsidTr="0066171E">
        <w:tc>
          <w:tcPr>
            <w:tcW w:w="2179" w:type="dxa"/>
            <w:shd w:val="clear" w:color="auto" w:fill="auto"/>
          </w:tcPr>
          <w:p w14:paraId="1B6D533E" w14:textId="6FFE264E" w:rsidR="0066171E" w:rsidRPr="0066171E" w:rsidRDefault="0066171E" w:rsidP="0066171E">
            <w:pPr>
              <w:ind w:firstLine="0"/>
            </w:pPr>
            <w:r>
              <w:t>Gagnon</w:t>
            </w:r>
          </w:p>
        </w:tc>
        <w:tc>
          <w:tcPr>
            <w:tcW w:w="2179" w:type="dxa"/>
            <w:shd w:val="clear" w:color="auto" w:fill="auto"/>
          </w:tcPr>
          <w:p w14:paraId="4C1F41D9" w14:textId="04107CE5" w:rsidR="0066171E" w:rsidRPr="0066171E" w:rsidRDefault="0066171E" w:rsidP="0066171E">
            <w:pPr>
              <w:ind w:firstLine="0"/>
            </w:pPr>
            <w:r>
              <w:t>Garvin</w:t>
            </w:r>
          </w:p>
        </w:tc>
        <w:tc>
          <w:tcPr>
            <w:tcW w:w="2180" w:type="dxa"/>
            <w:shd w:val="clear" w:color="auto" w:fill="auto"/>
          </w:tcPr>
          <w:p w14:paraId="662DF0E1" w14:textId="079408BB" w:rsidR="0066171E" w:rsidRPr="0066171E" w:rsidRDefault="0066171E" w:rsidP="0066171E">
            <w:pPr>
              <w:ind w:firstLine="0"/>
            </w:pPr>
            <w:r>
              <w:t>Gatch</w:t>
            </w:r>
          </w:p>
        </w:tc>
      </w:tr>
      <w:tr w:rsidR="0066171E" w:rsidRPr="0066171E" w14:paraId="3C22A0B6" w14:textId="77777777" w:rsidTr="0066171E">
        <w:tc>
          <w:tcPr>
            <w:tcW w:w="2179" w:type="dxa"/>
            <w:shd w:val="clear" w:color="auto" w:fill="auto"/>
          </w:tcPr>
          <w:p w14:paraId="1C7592AB" w14:textId="551F8F80" w:rsidR="0066171E" w:rsidRPr="0066171E" w:rsidRDefault="0066171E" w:rsidP="0066171E">
            <w:pPr>
              <w:ind w:firstLine="0"/>
            </w:pPr>
            <w:r>
              <w:t>Gibson</w:t>
            </w:r>
          </w:p>
        </w:tc>
        <w:tc>
          <w:tcPr>
            <w:tcW w:w="2179" w:type="dxa"/>
            <w:shd w:val="clear" w:color="auto" w:fill="auto"/>
          </w:tcPr>
          <w:p w14:paraId="658868C2" w14:textId="36D109BA" w:rsidR="0066171E" w:rsidRPr="0066171E" w:rsidRDefault="0066171E" w:rsidP="0066171E">
            <w:pPr>
              <w:ind w:firstLine="0"/>
            </w:pPr>
            <w:r>
              <w:t>Gilliam</w:t>
            </w:r>
          </w:p>
        </w:tc>
        <w:tc>
          <w:tcPr>
            <w:tcW w:w="2180" w:type="dxa"/>
            <w:shd w:val="clear" w:color="auto" w:fill="auto"/>
          </w:tcPr>
          <w:p w14:paraId="3D27D4FC" w14:textId="0C6EF173" w:rsidR="0066171E" w:rsidRPr="0066171E" w:rsidRDefault="0066171E" w:rsidP="0066171E">
            <w:pPr>
              <w:ind w:firstLine="0"/>
            </w:pPr>
            <w:r>
              <w:t>Gilliard</w:t>
            </w:r>
          </w:p>
        </w:tc>
      </w:tr>
      <w:tr w:rsidR="0066171E" w:rsidRPr="0066171E" w14:paraId="11C15334" w14:textId="77777777" w:rsidTr="0066171E">
        <w:tc>
          <w:tcPr>
            <w:tcW w:w="2179" w:type="dxa"/>
            <w:shd w:val="clear" w:color="auto" w:fill="auto"/>
          </w:tcPr>
          <w:p w14:paraId="177C45CE" w14:textId="17318A31" w:rsidR="0066171E" w:rsidRPr="0066171E" w:rsidRDefault="0066171E" w:rsidP="0066171E">
            <w:pPr>
              <w:ind w:firstLine="0"/>
            </w:pPr>
            <w:r>
              <w:t>Gilreath</w:t>
            </w:r>
          </w:p>
        </w:tc>
        <w:tc>
          <w:tcPr>
            <w:tcW w:w="2179" w:type="dxa"/>
            <w:shd w:val="clear" w:color="auto" w:fill="auto"/>
          </w:tcPr>
          <w:p w14:paraId="158EA197" w14:textId="628F433B" w:rsidR="0066171E" w:rsidRPr="0066171E" w:rsidRDefault="0066171E" w:rsidP="0066171E">
            <w:pPr>
              <w:ind w:firstLine="0"/>
            </w:pPr>
            <w:r>
              <w:t>Govan</w:t>
            </w:r>
          </w:p>
        </w:tc>
        <w:tc>
          <w:tcPr>
            <w:tcW w:w="2180" w:type="dxa"/>
            <w:shd w:val="clear" w:color="auto" w:fill="auto"/>
          </w:tcPr>
          <w:p w14:paraId="1BD9E8B6" w14:textId="2D130893" w:rsidR="0066171E" w:rsidRPr="0066171E" w:rsidRDefault="0066171E" w:rsidP="0066171E">
            <w:pPr>
              <w:ind w:firstLine="0"/>
            </w:pPr>
            <w:r>
              <w:t>Grant</w:t>
            </w:r>
          </w:p>
        </w:tc>
      </w:tr>
      <w:tr w:rsidR="0066171E" w:rsidRPr="0066171E" w14:paraId="3524B782" w14:textId="77777777" w:rsidTr="0066171E">
        <w:tc>
          <w:tcPr>
            <w:tcW w:w="2179" w:type="dxa"/>
            <w:shd w:val="clear" w:color="auto" w:fill="auto"/>
          </w:tcPr>
          <w:p w14:paraId="40A1B780" w14:textId="4E3CB695" w:rsidR="0066171E" w:rsidRPr="0066171E" w:rsidRDefault="0066171E" w:rsidP="0066171E">
            <w:pPr>
              <w:ind w:firstLine="0"/>
            </w:pPr>
            <w:r>
              <w:t>Guffey</w:t>
            </w:r>
          </w:p>
        </w:tc>
        <w:tc>
          <w:tcPr>
            <w:tcW w:w="2179" w:type="dxa"/>
            <w:shd w:val="clear" w:color="auto" w:fill="auto"/>
          </w:tcPr>
          <w:p w14:paraId="17097987" w14:textId="0A356167" w:rsidR="0066171E" w:rsidRPr="0066171E" w:rsidRDefault="0066171E" w:rsidP="0066171E">
            <w:pPr>
              <w:ind w:firstLine="0"/>
            </w:pPr>
            <w:r>
              <w:t>Haddon</w:t>
            </w:r>
          </w:p>
        </w:tc>
        <w:tc>
          <w:tcPr>
            <w:tcW w:w="2180" w:type="dxa"/>
            <w:shd w:val="clear" w:color="auto" w:fill="auto"/>
          </w:tcPr>
          <w:p w14:paraId="6187E338" w14:textId="3CE655C7" w:rsidR="0066171E" w:rsidRPr="0066171E" w:rsidRDefault="0066171E" w:rsidP="0066171E">
            <w:pPr>
              <w:ind w:firstLine="0"/>
            </w:pPr>
            <w:r>
              <w:t>Hager</w:t>
            </w:r>
          </w:p>
        </w:tc>
      </w:tr>
      <w:tr w:rsidR="0066171E" w:rsidRPr="0066171E" w14:paraId="3B0C3782" w14:textId="77777777" w:rsidTr="0066171E">
        <w:tc>
          <w:tcPr>
            <w:tcW w:w="2179" w:type="dxa"/>
            <w:shd w:val="clear" w:color="auto" w:fill="auto"/>
          </w:tcPr>
          <w:p w14:paraId="5CA0B9BC" w14:textId="6B759752" w:rsidR="0066171E" w:rsidRPr="0066171E" w:rsidRDefault="0066171E" w:rsidP="0066171E">
            <w:pPr>
              <w:ind w:firstLine="0"/>
            </w:pPr>
            <w:r>
              <w:t>Hardee</w:t>
            </w:r>
          </w:p>
        </w:tc>
        <w:tc>
          <w:tcPr>
            <w:tcW w:w="2179" w:type="dxa"/>
            <w:shd w:val="clear" w:color="auto" w:fill="auto"/>
          </w:tcPr>
          <w:p w14:paraId="1D025464" w14:textId="193B1170" w:rsidR="0066171E" w:rsidRPr="0066171E" w:rsidRDefault="0066171E" w:rsidP="0066171E">
            <w:pPr>
              <w:ind w:firstLine="0"/>
            </w:pPr>
            <w:r>
              <w:t>Harris</w:t>
            </w:r>
          </w:p>
        </w:tc>
        <w:tc>
          <w:tcPr>
            <w:tcW w:w="2180" w:type="dxa"/>
            <w:shd w:val="clear" w:color="auto" w:fill="auto"/>
          </w:tcPr>
          <w:p w14:paraId="7D6C33CD" w14:textId="0A18B7DA" w:rsidR="0066171E" w:rsidRPr="0066171E" w:rsidRDefault="0066171E" w:rsidP="0066171E">
            <w:pPr>
              <w:ind w:firstLine="0"/>
            </w:pPr>
            <w:r>
              <w:t>Hartnett</w:t>
            </w:r>
          </w:p>
        </w:tc>
      </w:tr>
      <w:tr w:rsidR="0066171E" w:rsidRPr="0066171E" w14:paraId="7B2FD31E" w14:textId="77777777" w:rsidTr="0066171E">
        <w:tc>
          <w:tcPr>
            <w:tcW w:w="2179" w:type="dxa"/>
            <w:shd w:val="clear" w:color="auto" w:fill="auto"/>
          </w:tcPr>
          <w:p w14:paraId="5EBA4FC4" w14:textId="7151E894" w:rsidR="0066171E" w:rsidRPr="0066171E" w:rsidRDefault="0066171E" w:rsidP="0066171E">
            <w:pPr>
              <w:ind w:firstLine="0"/>
            </w:pPr>
            <w:r>
              <w:t>Hartz</w:t>
            </w:r>
          </w:p>
        </w:tc>
        <w:tc>
          <w:tcPr>
            <w:tcW w:w="2179" w:type="dxa"/>
            <w:shd w:val="clear" w:color="auto" w:fill="auto"/>
          </w:tcPr>
          <w:p w14:paraId="2C92EE5E" w14:textId="6E54736B" w:rsidR="0066171E" w:rsidRPr="0066171E" w:rsidRDefault="0066171E" w:rsidP="0066171E">
            <w:pPr>
              <w:ind w:firstLine="0"/>
            </w:pPr>
            <w:r>
              <w:t>Hayes</w:t>
            </w:r>
          </w:p>
        </w:tc>
        <w:tc>
          <w:tcPr>
            <w:tcW w:w="2180" w:type="dxa"/>
            <w:shd w:val="clear" w:color="auto" w:fill="auto"/>
          </w:tcPr>
          <w:p w14:paraId="1BCF4FA9" w14:textId="38DCC13D" w:rsidR="0066171E" w:rsidRPr="0066171E" w:rsidRDefault="0066171E" w:rsidP="0066171E">
            <w:pPr>
              <w:ind w:firstLine="0"/>
            </w:pPr>
            <w:r>
              <w:t>Henderson-Myers</w:t>
            </w:r>
          </w:p>
        </w:tc>
      </w:tr>
      <w:tr w:rsidR="0066171E" w:rsidRPr="0066171E" w14:paraId="217893F2" w14:textId="77777777" w:rsidTr="0066171E">
        <w:tc>
          <w:tcPr>
            <w:tcW w:w="2179" w:type="dxa"/>
            <w:shd w:val="clear" w:color="auto" w:fill="auto"/>
          </w:tcPr>
          <w:p w14:paraId="74C32619" w14:textId="07EE1442" w:rsidR="0066171E" w:rsidRPr="0066171E" w:rsidRDefault="0066171E" w:rsidP="0066171E">
            <w:pPr>
              <w:ind w:firstLine="0"/>
            </w:pPr>
            <w:r>
              <w:t>Herbkersman</w:t>
            </w:r>
          </w:p>
        </w:tc>
        <w:tc>
          <w:tcPr>
            <w:tcW w:w="2179" w:type="dxa"/>
            <w:shd w:val="clear" w:color="auto" w:fill="auto"/>
          </w:tcPr>
          <w:p w14:paraId="7D998530" w14:textId="538BEC4F" w:rsidR="0066171E" w:rsidRPr="0066171E" w:rsidRDefault="0066171E" w:rsidP="0066171E">
            <w:pPr>
              <w:ind w:firstLine="0"/>
            </w:pPr>
            <w:r>
              <w:t>Hewitt</w:t>
            </w:r>
          </w:p>
        </w:tc>
        <w:tc>
          <w:tcPr>
            <w:tcW w:w="2180" w:type="dxa"/>
            <w:shd w:val="clear" w:color="auto" w:fill="auto"/>
          </w:tcPr>
          <w:p w14:paraId="0597893D" w14:textId="39F585B7" w:rsidR="0066171E" w:rsidRPr="0066171E" w:rsidRDefault="0066171E" w:rsidP="0066171E">
            <w:pPr>
              <w:ind w:firstLine="0"/>
            </w:pPr>
            <w:r>
              <w:t>Hiott</w:t>
            </w:r>
          </w:p>
        </w:tc>
      </w:tr>
      <w:tr w:rsidR="0066171E" w:rsidRPr="0066171E" w14:paraId="27D02DF8" w14:textId="77777777" w:rsidTr="0066171E">
        <w:tc>
          <w:tcPr>
            <w:tcW w:w="2179" w:type="dxa"/>
            <w:shd w:val="clear" w:color="auto" w:fill="auto"/>
          </w:tcPr>
          <w:p w14:paraId="29D079E4" w14:textId="1B17905B" w:rsidR="0066171E" w:rsidRPr="0066171E" w:rsidRDefault="0066171E" w:rsidP="0066171E">
            <w:pPr>
              <w:ind w:firstLine="0"/>
            </w:pPr>
            <w:r>
              <w:t>Hixon</w:t>
            </w:r>
          </w:p>
        </w:tc>
        <w:tc>
          <w:tcPr>
            <w:tcW w:w="2179" w:type="dxa"/>
            <w:shd w:val="clear" w:color="auto" w:fill="auto"/>
          </w:tcPr>
          <w:p w14:paraId="3DE0E48A" w14:textId="7209A27C" w:rsidR="0066171E" w:rsidRPr="0066171E" w:rsidRDefault="0066171E" w:rsidP="0066171E">
            <w:pPr>
              <w:ind w:firstLine="0"/>
            </w:pPr>
            <w:r>
              <w:t>Holman</w:t>
            </w:r>
          </w:p>
        </w:tc>
        <w:tc>
          <w:tcPr>
            <w:tcW w:w="2180" w:type="dxa"/>
            <w:shd w:val="clear" w:color="auto" w:fill="auto"/>
          </w:tcPr>
          <w:p w14:paraId="77AC4B42" w14:textId="76AB6E6C" w:rsidR="0066171E" w:rsidRPr="0066171E" w:rsidRDefault="0066171E" w:rsidP="0066171E">
            <w:pPr>
              <w:ind w:firstLine="0"/>
            </w:pPr>
            <w:r>
              <w:t>Hosey</w:t>
            </w:r>
          </w:p>
        </w:tc>
      </w:tr>
      <w:tr w:rsidR="0066171E" w:rsidRPr="0066171E" w14:paraId="69F3BE68" w14:textId="77777777" w:rsidTr="0066171E">
        <w:tc>
          <w:tcPr>
            <w:tcW w:w="2179" w:type="dxa"/>
            <w:shd w:val="clear" w:color="auto" w:fill="auto"/>
          </w:tcPr>
          <w:p w14:paraId="78805AD5" w14:textId="29B81D59" w:rsidR="0066171E" w:rsidRPr="0066171E" w:rsidRDefault="0066171E" w:rsidP="0066171E">
            <w:pPr>
              <w:ind w:firstLine="0"/>
            </w:pPr>
            <w:r>
              <w:t>J. L. Johnson</w:t>
            </w:r>
          </w:p>
        </w:tc>
        <w:tc>
          <w:tcPr>
            <w:tcW w:w="2179" w:type="dxa"/>
            <w:shd w:val="clear" w:color="auto" w:fill="auto"/>
          </w:tcPr>
          <w:p w14:paraId="6F29921D" w14:textId="174A9967" w:rsidR="0066171E" w:rsidRPr="0066171E" w:rsidRDefault="0066171E" w:rsidP="0066171E">
            <w:pPr>
              <w:ind w:firstLine="0"/>
            </w:pPr>
            <w:r>
              <w:t>Jones</w:t>
            </w:r>
          </w:p>
        </w:tc>
        <w:tc>
          <w:tcPr>
            <w:tcW w:w="2180" w:type="dxa"/>
            <w:shd w:val="clear" w:color="auto" w:fill="auto"/>
          </w:tcPr>
          <w:p w14:paraId="28D762BD" w14:textId="23EBD57E" w:rsidR="0066171E" w:rsidRPr="0066171E" w:rsidRDefault="0066171E" w:rsidP="0066171E">
            <w:pPr>
              <w:ind w:firstLine="0"/>
            </w:pPr>
            <w:r>
              <w:t>Jordan</w:t>
            </w:r>
          </w:p>
        </w:tc>
      </w:tr>
      <w:tr w:rsidR="0066171E" w:rsidRPr="0066171E" w14:paraId="795C0158" w14:textId="77777777" w:rsidTr="0066171E">
        <w:tc>
          <w:tcPr>
            <w:tcW w:w="2179" w:type="dxa"/>
            <w:shd w:val="clear" w:color="auto" w:fill="auto"/>
          </w:tcPr>
          <w:p w14:paraId="46DC7C24" w14:textId="296A0AC8" w:rsidR="0066171E" w:rsidRPr="0066171E" w:rsidRDefault="0066171E" w:rsidP="0066171E">
            <w:pPr>
              <w:ind w:firstLine="0"/>
            </w:pPr>
            <w:r>
              <w:t>Kilmartin</w:t>
            </w:r>
          </w:p>
        </w:tc>
        <w:tc>
          <w:tcPr>
            <w:tcW w:w="2179" w:type="dxa"/>
            <w:shd w:val="clear" w:color="auto" w:fill="auto"/>
          </w:tcPr>
          <w:p w14:paraId="13933B2F" w14:textId="642C637C" w:rsidR="0066171E" w:rsidRPr="0066171E" w:rsidRDefault="0066171E" w:rsidP="0066171E">
            <w:pPr>
              <w:ind w:firstLine="0"/>
            </w:pPr>
            <w:r>
              <w:t>King</w:t>
            </w:r>
          </w:p>
        </w:tc>
        <w:tc>
          <w:tcPr>
            <w:tcW w:w="2180" w:type="dxa"/>
            <w:shd w:val="clear" w:color="auto" w:fill="auto"/>
          </w:tcPr>
          <w:p w14:paraId="12524634" w14:textId="15F17B2B" w:rsidR="0066171E" w:rsidRPr="0066171E" w:rsidRDefault="0066171E" w:rsidP="0066171E">
            <w:pPr>
              <w:ind w:firstLine="0"/>
            </w:pPr>
            <w:r>
              <w:t>Landing</w:t>
            </w:r>
          </w:p>
        </w:tc>
      </w:tr>
      <w:tr w:rsidR="0066171E" w:rsidRPr="0066171E" w14:paraId="57B27C8A" w14:textId="77777777" w:rsidTr="0066171E">
        <w:tc>
          <w:tcPr>
            <w:tcW w:w="2179" w:type="dxa"/>
            <w:shd w:val="clear" w:color="auto" w:fill="auto"/>
          </w:tcPr>
          <w:p w14:paraId="59AC7F9C" w14:textId="6C0EE268" w:rsidR="0066171E" w:rsidRPr="0066171E" w:rsidRDefault="0066171E" w:rsidP="0066171E">
            <w:pPr>
              <w:ind w:firstLine="0"/>
            </w:pPr>
            <w:r>
              <w:t>Lawson</w:t>
            </w:r>
          </w:p>
        </w:tc>
        <w:tc>
          <w:tcPr>
            <w:tcW w:w="2179" w:type="dxa"/>
            <w:shd w:val="clear" w:color="auto" w:fill="auto"/>
          </w:tcPr>
          <w:p w14:paraId="49A85A37" w14:textId="12109C0E" w:rsidR="0066171E" w:rsidRPr="0066171E" w:rsidRDefault="0066171E" w:rsidP="0066171E">
            <w:pPr>
              <w:ind w:firstLine="0"/>
            </w:pPr>
            <w:r>
              <w:t>Ligon</w:t>
            </w:r>
          </w:p>
        </w:tc>
        <w:tc>
          <w:tcPr>
            <w:tcW w:w="2180" w:type="dxa"/>
            <w:shd w:val="clear" w:color="auto" w:fill="auto"/>
          </w:tcPr>
          <w:p w14:paraId="5A99C1F3" w14:textId="223F8AB2" w:rsidR="0066171E" w:rsidRPr="0066171E" w:rsidRDefault="0066171E" w:rsidP="0066171E">
            <w:pPr>
              <w:ind w:firstLine="0"/>
            </w:pPr>
            <w:r>
              <w:t>Long</w:t>
            </w:r>
          </w:p>
        </w:tc>
      </w:tr>
      <w:tr w:rsidR="0066171E" w:rsidRPr="0066171E" w14:paraId="7ABF731C" w14:textId="77777777" w:rsidTr="0066171E">
        <w:tc>
          <w:tcPr>
            <w:tcW w:w="2179" w:type="dxa"/>
            <w:shd w:val="clear" w:color="auto" w:fill="auto"/>
          </w:tcPr>
          <w:p w14:paraId="75609E3C" w14:textId="7AB89EAF" w:rsidR="0066171E" w:rsidRPr="0066171E" w:rsidRDefault="0066171E" w:rsidP="0066171E">
            <w:pPr>
              <w:ind w:firstLine="0"/>
            </w:pPr>
            <w:r>
              <w:t>Luck</w:t>
            </w:r>
          </w:p>
        </w:tc>
        <w:tc>
          <w:tcPr>
            <w:tcW w:w="2179" w:type="dxa"/>
            <w:shd w:val="clear" w:color="auto" w:fill="auto"/>
          </w:tcPr>
          <w:p w14:paraId="16A3576A" w14:textId="17AC9F7B" w:rsidR="0066171E" w:rsidRPr="0066171E" w:rsidRDefault="0066171E" w:rsidP="0066171E">
            <w:pPr>
              <w:ind w:firstLine="0"/>
            </w:pPr>
            <w:r>
              <w:t>Magnuson</w:t>
            </w:r>
          </w:p>
        </w:tc>
        <w:tc>
          <w:tcPr>
            <w:tcW w:w="2180" w:type="dxa"/>
            <w:shd w:val="clear" w:color="auto" w:fill="auto"/>
          </w:tcPr>
          <w:p w14:paraId="135D3B7A" w14:textId="546EE78E" w:rsidR="0066171E" w:rsidRPr="0066171E" w:rsidRDefault="0066171E" w:rsidP="0066171E">
            <w:pPr>
              <w:ind w:firstLine="0"/>
            </w:pPr>
            <w:r>
              <w:t>Martin</w:t>
            </w:r>
          </w:p>
        </w:tc>
      </w:tr>
      <w:tr w:rsidR="0066171E" w:rsidRPr="0066171E" w14:paraId="08165F1A" w14:textId="77777777" w:rsidTr="0066171E">
        <w:tc>
          <w:tcPr>
            <w:tcW w:w="2179" w:type="dxa"/>
            <w:shd w:val="clear" w:color="auto" w:fill="auto"/>
          </w:tcPr>
          <w:p w14:paraId="1DAFF76E" w14:textId="3DB6236E" w:rsidR="0066171E" w:rsidRPr="0066171E" w:rsidRDefault="0066171E" w:rsidP="0066171E">
            <w:pPr>
              <w:ind w:firstLine="0"/>
            </w:pPr>
            <w:r>
              <w:t>May</w:t>
            </w:r>
          </w:p>
        </w:tc>
        <w:tc>
          <w:tcPr>
            <w:tcW w:w="2179" w:type="dxa"/>
            <w:shd w:val="clear" w:color="auto" w:fill="auto"/>
          </w:tcPr>
          <w:p w14:paraId="02B3ECFD" w14:textId="0F79FB92" w:rsidR="0066171E" w:rsidRPr="0066171E" w:rsidRDefault="0066171E" w:rsidP="0066171E">
            <w:pPr>
              <w:ind w:firstLine="0"/>
            </w:pPr>
            <w:r>
              <w:t>McCabe</w:t>
            </w:r>
          </w:p>
        </w:tc>
        <w:tc>
          <w:tcPr>
            <w:tcW w:w="2180" w:type="dxa"/>
            <w:shd w:val="clear" w:color="auto" w:fill="auto"/>
          </w:tcPr>
          <w:p w14:paraId="4B9757F6" w14:textId="55B4C3E3" w:rsidR="0066171E" w:rsidRPr="0066171E" w:rsidRDefault="0066171E" w:rsidP="0066171E">
            <w:pPr>
              <w:ind w:firstLine="0"/>
            </w:pPr>
            <w:r>
              <w:t>McCravy</w:t>
            </w:r>
          </w:p>
        </w:tc>
      </w:tr>
      <w:tr w:rsidR="0066171E" w:rsidRPr="0066171E" w14:paraId="7755A0AE" w14:textId="77777777" w:rsidTr="0066171E">
        <w:tc>
          <w:tcPr>
            <w:tcW w:w="2179" w:type="dxa"/>
            <w:shd w:val="clear" w:color="auto" w:fill="auto"/>
          </w:tcPr>
          <w:p w14:paraId="5D4B0DAF" w14:textId="12CBCFFB" w:rsidR="0066171E" w:rsidRPr="0066171E" w:rsidRDefault="0066171E" w:rsidP="0066171E">
            <w:pPr>
              <w:ind w:firstLine="0"/>
            </w:pPr>
            <w:r>
              <w:t>McDaniel</w:t>
            </w:r>
          </w:p>
        </w:tc>
        <w:tc>
          <w:tcPr>
            <w:tcW w:w="2179" w:type="dxa"/>
            <w:shd w:val="clear" w:color="auto" w:fill="auto"/>
          </w:tcPr>
          <w:p w14:paraId="2358D6FB" w14:textId="2FF694F8" w:rsidR="0066171E" w:rsidRPr="0066171E" w:rsidRDefault="0066171E" w:rsidP="0066171E">
            <w:pPr>
              <w:ind w:firstLine="0"/>
            </w:pPr>
            <w:r>
              <w:t>McGinnis</w:t>
            </w:r>
          </w:p>
        </w:tc>
        <w:tc>
          <w:tcPr>
            <w:tcW w:w="2180" w:type="dxa"/>
            <w:shd w:val="clear" w:color="auto" w:fill="auto"/>
          </w:tcPr>
          <w:p w14:paraId="223C1DF2" w14:textId="21BDBE32" w:rsidR="0066171E" w:rsidRPr="0066171E" w:rsidRDefault="0066171E" w:rsidP="0066171E">
            <w:pPr>
              <w:ind w:firstLine="0"/>
            </w:pPr>
            <w:r>
              <w:t>Mitchell</w:t>
            </w:r>
          </w:p>
        </w:tc>
      </w:tr>
      <w:tr w:rsidR="0066171E" w:rsidRPr="0066171E" w14:paraId="295B5E45" w14:textId="77777777" w:rsidTr="0066171E">
        <w:tc>
          <w:tcPr>
            <w:tcW w:w="2179" w:type="dxa"/>
            <w:shd w:val="clear" w:color="auto" w:fill="auto"/>
          </w:tcPr>
          <w:p w14:paraId="2B023643" w14:textId="07363E50" w:rsidR="0066171E" w:rsidRPr="0066171E" w:rsidRDefault="0066171E" w:rsidP="0066171E">
            <w:pPr>
              <w:ind w:firstLine="0"/>
            </w:pPr>
            <w:r>
              <w:t>Montgomery</w:t>
            </w:r>
          </w:p>
        </w:tc>
        <w:tc>
          <w:tcPr>
            <w:tcW w:w="2179" w:type="dxa"/>
            <w:shd w:val="clear" w:color="auto" w:fill="auto"/>
          </w:tcPr>
          <w:p w14:paraId="0EE87658" w14:textId="470134BD" w:rsidR="0066171E" w:rsidRPr="0066171E" w:rsidRDefault="0066171E" w:rsidP="0066171E">
            <w:pPr>
              <w:ind w:firstLine="0"/>
            </w:pPr>
            <w:r>
              <w:t>J. Moore</w:t>
            </w:r>
          </w:p>
        </w:tc>
        <w:tc>
          <w:tcPr>
            <w:tcW w:w="2180" w:type="dxa"/>
            <w:shd w:val="clear" w:color="auto" w:fill="auto"/>
          </w:tcPr>
          <w:p w14:paraId="0710C4D2" w14:textId="145120E9" w:rsidR="0066171E" w:rsidRPr="0066171E" w:rsidRDefault="0066171E" w:rsidP="0066171E">
            <w:pPr>
              <w:ind w:firstLine="0"/>
            </w:pPr>
            <w:r>
              <w:t>T. Moore</w:t>
            </w:r>
          </w:p>
        </w:tc>
      </w:tr>
      <w:tr w:rsidR="0066171E" w:rsidRPr="0066171E" w14:paraId="5D648655" w14:textId="77777777" w:rsidTr="0066171E">
        <w:tc>
          <w:tcPr>
            <w:tcW w:w="2179" w:type="dxa"/>
            <w:shd w:val="clear" w:color="auto" w:fill="auto"/>
          </w:tcPr>
          <w:p w14:paraId="313C3676" w14:textId="076853DA" w:rsidR="0066171E" w:rsidRPr="0066171E" w:rsidRDefault="0066171E" w:rsidP="0066171E">
            <w:pPr>
              <w:ind w:firstLine="0"/>
            </w:pPr>
            <w:r>
              <w:t>Morgan</w:t>
            </w:r>
          </w:p>
        </w:tc>
        <w:tc>
          <w:tcPr>
            <w:tcW w:w="2179" w:type="dxa"/>
            <w:shd w:val="clear" w:color="auto" w:fill="auto"/>
          </w:tcPr>
          <w:p w14:paraId="6E022BF3" w14:textId="4865976E" w:rsidR="0066171E" w:rsidRPr="0066171E" w:rsidRDefault="0066171E" w:rsidP="0066171E">
            <w:pPr>
              <w:ind w:firstLine="0"/>
            </w:pPr>
            <w:r>
              <w:t>Moss</w:t>
            </w:r>
          </w:p>
        </w:tc>
        <w:tc>
          <w:tcPr>
            <w:tcW w:w="2180" w:type="dxa"/>
            <w:shd w:val="clear" w:color="auto" w:fill="auto"/>
          </w:tcPr>
          <w:p w14:paraId="645CF65F" w14:textId="7C6F2A81" w:rsidR="0066171E" w:rsidRPr="0066171E" w:rsidRDefault="0066171E" w:rsidP="0066171E">
            <w:pPr>
              <w:ind w:firstLine="0"/>
            </w:pPr>
            <w:r>
              <w:t>Murphy</w:t>
            </w:r>
          </w:p>
        </w:tc>
      </w:tr>
      <w:tr w:rsidR="0066171E" w:rsidRPr="0066171E" w14:paraId="29344A9B" w14:textId="77777777" w:rsidTr="0066171E">
        <w:tc>
          <w:tcPr>
            <w:tcW w:w="2179" w:type="dxa"/>
            <w:shd w:val="clear" w:color="auto" w:fill="auto"/>
          </w:tcPr>
          <w:p w14:paraId="74825353" w14:textId="4FBE8502" w:rsidR="0066171E" w:rsidRPr="0066171E" w:rsidRDefault="0066171E" w:rsidP="0066171E">
            <w:pPr>
              <w:ind w:firstLine="0"/>
            </w:pPr>
            <w:r>
              <w:t>Neese</w:t>
            </w:r>
          </w:p>
        </w:tc>
        <w:tc>
          <w:tcPr>
            <w:tcW w:w="2179" w:type="dxa"/>
            <w:shd w:val="clear" w:color="auto" w:fill="auto"/>
          </w:tcPr>
          <w:p w14:paraId="46C39F4C" w14:textId="5B01782A" w:rsidR="0066171E" w:rsidRPr="0066171E" w:rsidRDefault="0066171E" w:rsidP="0066171E">
            <w:pPr>
              <w:ind w:firstLine="0"/>
            </w:pPr>
            <w:r>
              <w:t>B. Newton</w:t>
            </w:r>
          </w:p>
        </w:tc>
        <w:tc>
          <w:tcPr>
            <w:tcW w:w="2180" w:type="dxa"/>
            <w:shd w:val="clear" w:color="auto" w:fill="auto"/>
          </w:tcPr>
          <w:p w14:paraId="59C30218" w14:textId="626BC650" w:rsidR="0066171E" w:rsidRPr="0066171E" w:rsidRDefault="0066171E" w:rsidP="0066171E">
            <w:pPr>
              <w:ind w:firstLine="0"/>
            </w:pPr>
            <w:r>
              <w:t>W. Newton</w:t>
            </w:r>
          </w:p>
        </w:tc>
      </w:tr>
      <w:tr w:rsidR="0066171E" w:rsidRPr="0066171E" w14:paraId="652B937C" w14:textId="77777777" w:rsidTr="0066171E">
        <w:tc>
          <w:tcPr>
            <w:tcW w:w="2179" w:type="dxa"/>
            <w:shd w:val="clear" w:color="auto" w:fill="auto"/>
          </w:tcPr>
          <w:p w14:paraId="561EE7C3" w14:textId="5BA3C9D8" w:rsidR="0066171E" w:rsidRPr="0066171E" w:rsidRDefault="0066171E" w:rsidP="0066171E">
            <w:pPr>
              <w:ind w:firstLine="0"/>
            </w:pPr>
            <w:r>
              <w:t>Oremus</w:t>
            </w:r>
          </w:p>
        </w:tc>
        <w:tc>
          <w:tcPr>
            <w:tcW w:w="2179" w:type="dxa"/>
            <w:shd w:val="clear" w:color="auto" w:fill="auto"/>
          </w:tcPr>
          <w:p w14:paraId="7AADFA4E" w14:textId="35835B0E" w:rsidR="0066171E" w:rsidRPr="0066171E" w:rsidRDefault="0066171E" w:rsidP="0066171E">
            <w:pPr>
              <w:ind w:firstLine="0"/>
            </w:pPr>
            <w:r>
              <w:t>Pace</w:t>
            </w:r>
          </w:p>
        </w:tc>
        <w:tc>
          <w:tcPr>
            <w:tcW w:w="2180" w:type="dxa"/>
            <w:shd w:val="clear" w:color="auto" w:fill="auto"/>
          </w:tcPr>
          <w:p w14:paraId="7F6873B3" w14:textId="0B48FE08" w:rsidR="0066171E" w:rsidRPr="0066171E" w:rsidRDefault="0066171E" w:rsidP="0066171E">
            <w:pPr>
              <w:ind w:firstLine="0"/>
            </w:pPr>
            <w:r>
              <w:t>Pedalino</w:t>
            </w:r>
          </w:p>
        </w:tc>
      </w:tr>
      <w:tr w:rsidR="0066171E" w:rsidRPr="0066171E" w14:paraId="5F9B8EDB" w14:textId="77777777" w:rsidTr="0066171E">
        <w:tc>
          <w:tcPr>
            <w:tcW w:w="2179" w:type="dxa"/>
            <w:shd w:val="clear" w:color="auto" w:fill="auto"/>
          </w:tcPr>
          <w:p w14:paraId="53C5E6D2" w14:textId="0A46397F" w:rsidR="0066171E" w:rsidRPr="0066171E" w:rsidRDefault="0066171E" w:rsidP="0066171E">
            <w:pPr>
              <w:ind w:firstLine="0"/>
            </w:pPr>
            <w:r>
              <w:t>Pope</w:t>
            </w:r>
          </w:p>
        </w:tc>
        <w:tc>
          <w:tcPr>
            <w:tcW w:w="2179" w:type="dxa"/>
            <w:shd w:val="clear" w:color="auto" w:fill="auto"/>
          </w:tcPr>
          <w:p w14:paraId="6A34D9E8" w14:textId="431886A4" w:rsidR="0066171E" w:rsidRPr="0066171E" w:rsidRDefault="0066171E" w:rsidP="0066171E">
            <w:pPr>
              <w:ind w:firstLine="0"/>
            </w:pPr>
            <w:r>
              <w:t>Reese</w:t>
            </w:r>
          </w:p>
        </w:tc>
        <w:tc>
          <w:tcPr>
            <w:tcW w:w="2180" w:type="dxa"/>
            <w:shd w:val="clear" w:color="auto" w:fill="auto"/>
          </w:tcPr>
          <w:p w14:paraId="08988E66" w14:textId="1EF222B0" w:rsidR="0066171E" w:rsidRPr="0066171E" w:rsidRDefault="0066171E" w:rsidP="0066171E">
            <w:pPr>
              <w:ind w:firstLine="0"/>
            </w:pPr>
            <w:r>
              <w:t>Rivers</w:t>
            </w:r>
          </w:p>
        </w:tc>
      </w:tr>
      <w:tr w:rsidR="0066171E" w:rsidRPr="0066171E" w14:paraId="56826EA6" w14:textId="77777777" w:rsidTr="0066171E">
        <w:tc>
          <w:tcPr>
            <w:tcW w:w="2179" w:type="dxa"/>
            <w:shd w:val="clear" w:color="auto" w:fill="auto"/>
          </w:tcPr>
          <w:p w14:paraId="6DC4636A" w14:textId="4A297CFF" w:rsidR="0066171E" w:rsidRPr="0066171E" w:rsidRDefault="0066171E" w:rsidP="0066171E">
            <w:pPr>
              <w:ind w:firstLine="0"/>
            </w:pPr>
            <w:r>
              <w:t>Robbins</w:t>
            </w:r>
          </w:p>
        </w:tc>
        <w:tc>
          <w:tcPr>
            <w:tcW w:w="2179" w:type="dxa"/>
            <w:shd w:val="clear" w:color="auto" w:fill="auto"/>
          </w:tcPr>
          <w:p w14:paraId="2226BD04" w14:textId="34AD3248" w:rsidR="0066171E" w:rsidRPr="0066171E" w:rsidRDefault="0066171E" w:rsidP="0066171E">
            <w:pPr>
              <w:ind w:firstLine="0"/>
            </w:pPr>
            <w:r>
              <w:t>Rose</w:t>
            </w:r>
          </w:p>
        </w:tc>
        <w:tc>
          <w:tcPr>
            <w:tcW w:w="2180" w:type="dxa"/>
            <w:shd w:val="clear" w:color="auto" w:fill="auto"/>
          </w:tcPr>
          <w:p w14:paraId="432DFE52" w14:textId="736EC05B" w:rsidR="0066171E" w:rsidRPr="0066171E" w:rsidRDefault="0066171E" w:rsidP="0066171E">
            <w:pPr>
              <w:ind w:firstLine="0"/>
            </w:pPr>
            <w:r>
              <w:t>Rutherford</w:t>
            </w:r>
          </w:p>
        </w:tc>
      </w:tr>
      <w:tr w:rsidR="0066171E" w:rsidRPr="0066171E" w14:paraId="1204AFDD" w14:textId="77777777" w:rsidTr="0066171E">
        <w:tc>
          <w:tcPr>
            <w:tcW w:w="2179" w:type="dxa"/>
            <w:shd w:val="clear" w:color="auto" w:fill="auto"/>
          </w:tcPr>
          <w:p w14:paraId="64DBAE7E" w14:textId="7AD658D8" w:rsidR="0066171E" w:rsidRPr="0066171E" w:rsidRDefault="0066171E" w:rsidP="0066171E">
            <w:pPr>
              <w:ind w:firstLine="0"/>
            </w:pPr>
            <w:r>
              <w:t>Sanders</w:t>
            </w:r>
          </w:p>
        </w:tc>
        <w:tc>
          <w:tcPr>
            <w:tcW w:w="2179" w:type="dxa"/>
            <w:shd w:val="clear" w:color="auto" w:fill="auto"/>
          </w:tcPr>
          <w:p w14:paraId="5AC20FF5" w14:textId="0C1B44FE" w:rsidR="0066171E" w:rsidRPr="0066171E" w:rsidRDefault="0066171E" w:rsidP="0066171E">
            <w:pPr>
              <w:ind w:firstLine="0"/>
            </w:pPr>
            <w:r>
              <w:t>Schuessler</w:t>
            </w:r>
          </w:p>
        </w:tc>
        <w:tc>
          <w:tcPr>
            <w:tcW w:w="2180" w:type="dxa"/>
            <w:shd w:val="clear" w:color="auto" w:fill="auto"/>
          </w:tcPr>
          <w:p w14:paraId="61EB1154" w14:textId="0D3274C1" w:rsidR="0066171E" w:rsidRPr="0066171E" w:rsidRDefault="0066171E" w:rsidP="0066171E">
            <w:pPr>
              <w:ind w:firstLine="0"/>
            </w:pPr>
            <w:r>
              <w:t>Sessions</w:t>
            </w:r>
          </w:p>
        </w:tc>
      </w:tr>
      <w:tr w:rsidR="0066171E" w:rsidRPr="0066171E" w14:paraId="77782F34" w14:textId="77777777" w:rsidTr="0066171E">
        <w:tc>
          <w:tcPr>
            <w:tcW w:w="2179" w:type="dxa"/>
            <w:shd w:val="clear" w:color="auto" w:fill="auto"/>
          </w:tcPr>
          <w:p w14:paraId="58DB7DC9" w14:textId="63B5D798" w:rsidR="0066171E" w:rsidRPr="0066171E" w:rsidRDefault="0066171E" w:rsidP="0066171E">
            <w:pPr>
              <w:ind w:firstLine="0"/>
            </w:pPr>
            <w:r>
              <w:t>G. M. Smith</w:t>
            </w:r>
          </w:p>
        </w:tc>
        <w:tc>
          <w:tcPr>
            <w:tcW w:w="2179" w:type="dxa"/>
            <w:shd w:val="clear" w:color="auto" w:fill="auto"/>
          </w:tcPr>
          <w:p w14:paraId="77757350" w14:textId="521CC6FF" w:rsidR="0066171E" w:rsidRPr="0066171E" w:rsidRDefault="0066171E" w:rsidP="0066171E">
            <w:pPr>
              <w:ind w:firstLine="0"/>
            </w:pPr>
            <w:r>
              <w:t>M. M. Smith</w:t>
            </w:r>
          </w:p>
        </w:tc>
        <w:tc>
          <w:tcPr>
            <w:tcW w:w="2180" w:type="dxa"/>
            <w:shd w:val="clear" w:color="auto" w:fill="auto"/>
          </w:tcPr>
          <w:p w14:paraId="6FD5C875" w14:textId="350B0A3E" w:rsidR="0066171E" w:rsidRPr="0066171E" w:rsidRDefault="0066171E" w:rsidP="0066171E">
            <w:pPr>
              <w:ind w:firstLine="0"/>
            </w:pPr>
            <w:r>
              <w:t>Spann-Wilder</w:t>
            </w:r>
          </w:p>
        </w:tc>
      </w:tr>
      <w:tr w:rsidR="0066171E" w:rsidRPr="0066171E" w14:paraId="5B2ECC2E" w14:textId="77777777" w:rsidTr="0066171E">
        <w:tc>
          <w:tcPr>
            <w:tcW w:w="2179" w:type="dxa"/>
            <w:shd w:val="clear" w:color="auto" w:fill="auto"/>
          </w:tcPr>
          <w:p w14:paraId="58B7E416" w14:textId="0394ABB1" w:rsidR="0066171E" w:rsidRPr="0066171E" w:rsidRDefault="0066171E" w:rsidP="0066171E">
            <w:pPr>
              <w:ind w:firstLine="0"/>
            </w:pPr>
            <w:r>
              <w:lastRenderedPageBreak/>
              <w:t>Stavrinakis</w:t>
            </w:r>
          </w:p>
        </w:tc>
        <w:tc>
          <w:tcPr>
            <w:tcW w:w="2179" w:type="dxa"/>
            <w:shd w:val="clear" w:color="auto" w:fill="auto"/>
          </w:tcPr>
          <w:p w14:paraId="21B6061F" w14:textId="798B5D7E" w:rsidR="0066171E" w:rsidRPr="0066171E" w:rsidRDefault="0066171E" w:rsidP="0066171E">
            <w:pPr>
              <w:ind w:firstLine="0"/>
            </w:pPr>
            <w:r>
              <w:t>Taylor</w:t>
            </w:r>
          </w:p>
        </w:tc>
        <w:tc>
          <w:tcPr>
            <w:tcW w:w="2180" w:type="dxa"/>
            <w:shd w:val="clear" w:color="auto" w:fill="auto"/>
          </w:tcPr>
          <w:p w14:paraId="5F159CD7" w14:textId="728EB3D1" w:rsidR="0066171E" w:rsidRPr="0066171E" w:rsidRDefault="0066171E" w:rsidP="0066171E">
            <w:pPr>
              <w:ind w:firstLine="0"/>
            </w:pPr>
            <w:r>
              <w:t>Teeple</w:t>
            </w:r>
          </w:p>
        </w:tc>
      </w:tr>
      <w:tr w:rsidR="0066171E" w:rsidRPr="0066171E" w14:paraId="32899761" w14:textId="77777777" w:rsidTr="0066171E">
        <w:tc>
          <w:tcPr>
            <w:tcW w:w="2179" w:type="dxa"/>
            <w:shd w:val="clear" w:color="auto" w:fill="auto"/>
          </w:tcPr>
          <w:p w14:paraId="2D5BE604" w14:textId="67953B4E" w:rsidR="0066171E" w:rsidRPr="0066171E" w:rsidRDefault="0066171E" w:rsidP="0066171E">
            <w:pPr>
              <w:ind w:firstLine="0"/>
            </w:pPr>
            <w:r>
              <w:t>Terribile</w:t>
            </w:r>
          </w:p>
        </w:tc>
        <w:tc>
          <w:tcPr>
            <w:tcW w:w="2179" w:type="dxa"/>
            <w:shd w:val="clear" w:color="auto" w:fill="auto"/>
          </w:tcPr>
          <w:p w14:paraId="3993F11C" w14:textId="63110C34" w:rsidR="0066171E" w:rsidRPr="0066171E" w:rsidRDefault="0066171E" w:rsidP="0066171E">
            <w:pPr>
              <w:ind w:firstLine="0"/>
            </w:pPr>
            <w:r>
              <w:t>Vaughan</w:t>
            </w:r>
          </w:p>
        </w:tc>
        <w:tc>
          <w:tcPr>
            <w:tcW w:w="2180" w:type="dxa"/>
            <w:shd w:val="clear" w:color="auto" w:fill="auto"/>
          </w:tcPr>
          <w:p w14:paraId="7B9587D9" w14:textId="200E242C" w:rsidR="0066171E" w:rsidRPr="0066171E" w:rsidRDefault="0066171E" w:rsidP="0066171E">
            <w:pPr>
              <w:ind w:firstLine="0"/>
            </w:pPr>
            <w:r>
              <w:t>Weeks</w:t>
            </w:r>
          </w:p>
        </w:tc>
      </w:tr>
      <w:tr w:rsidR="0066171E" w:rsidRPr="0066171E" w14:paraId="2615477D" w14:textId="77777777" w:rsidTr="0066171E">
        <w:tc>
          <w:tcPr>
            <w:tcW w:w="2179" w:type="dxa"/>
            <w:shd w:val="clear" w:color="auto" w:fill="auto"/>
          </w:tcPr>
          <w:p w14:paraId="63812E57" w14:textId="598E7A6F" w:rsidR="0066171E" w:rsidRPr="0066171E" w:rsidRDefault="0066171E" w:rsidP="0066171E">
            <w:pPr>
              <w:ind w:firstLine="0"/>
            </w:pPr>
            <w:r>
              <w:t>Wetmore</w:t>
            </w:r>
          </w:p>
        </w:tc>
        <w:tc>
          <w:tcPr>
            <w:tcW w:w="2179" w:type="dxa"/>
            <w:shd w:val="clear" w:color="auto" w:fill="auto"/>
          </w:tcPr>
          <w:p w14:paraId="6DDBB218" w14:textId="49FBD4FB" w:rsidR="0066171E" w:rsidRPr="0066171E" w:rsidRDefault="0066171E" w:rsidP="0066171E">
            <w:pPr>
              <w:ind w:firstLine="0"/>
            </w:pPr>
            <w:r>
              <w:t>White</w:t>
            </w:r>
          </w:p>
        </w:tc>
        <w:tc>
          <w:tcPr>
            <w:tcW w:w="2180" w:type="dxa"/>
            <w:shd w:val="clear" w:color="auto" w:fill="auto"/>
          </w:tcPr>
          <w:p w14:paraId="204C318A" w14:textId="5D268729" w:rsidR="0066171E" w:rsidRPr="0066171E" w:rsidRDefault="0066171E" w:rsidP="0066171E">
            <w:pPr>
              <w:ind w:firstLine="0"/>
            </w:pPr>
            <w:r>
              <w:t>Whitmire</w:t>
            </w:r>
          </w:p>
        </w:tc>
      </w:tr>
      <w:tr w:rsidR="0066171E" w:rsidRPr="0066171E" w14:paraId="17776E91" w14:textId="77777777" w:rsidTr="0066171E">
        <w:tc>
          <w:tcPr>
            <w:tcW w:w="2179" w:type="dxa"/>
            <w:shd w:val="clear" w:color="auto" w:fill="auto"/>
          </w:tcPr>
          <w:p w14:paraId="19643D69" w14:textId="2A1C11E7" w:rsidR="0066171E" w:rsidRPr="0066171E" w:rsidRDefault="0066171E" w:rsidP="0066171E">
            <w:pPr>
              <w:keepNext/>
              <w:ind w:firstLine="0"/>
            </w:pPr>
            <w:r>
              <w:t>Wickensimer</w:t>
            </w:r>
          </w:p>
        </w:tc>
        <w:tc>
          <w:tcPr>
            <w:tcW w:w="2179" w:type="dxa"/>
            <w:shd w:val="clear" w:color="auto" w:fill="auto"/>
          </w:tcPr>
          <w:p w14:paraId="3594A50F" w14:textId="11E794E0" w:rsidR="0066171E" w:rsidRPr="0066171E" w:rsidRDefault="0066171E" w:rsidP="0066171E">
            <w:pPr>
              <w:keepNext/>
              <w:ind w:firstLine="0"/>
            </w:pPr>
            <w:r>
              <w:t>Williams</w:t>
            </w:r>
          </w:p>
        </w:tc>
        <w:tc>
          <w:tcPr>
            <w:tcW w:w="2180" w:type="dxa"/>
            <w:shd w:val="clear" w:color="auto" w:fill="auto"/>
          </w:tcPr>
          <w:p w14:paraId="228D07F8" w14:textId="7C471390" w:rsidR="0066171E" w:rsidRPr="0066171E" w:rsidRDefault="0066171E" w:rsidP="0066171E">
            <w:pPr>
              <w:keepNext/>
              <w:ind w:firstLine="0"/>
            </w:pPr>
            <w:r>
              <w:t>Willis</w:t>
            </w:r>
          </w:p>
        </w:tc>
      </w:tr>
      <w:tr w:rsidR="0066171E" w:rsidRPr="0066171E" w14:paraId="7166B969" w14:textId="77777777" w:rsidTr="0066171E">
        <w:tc>
          <w:tcPr>
            <w:tcW w:w="2179" w:type="dxa"/>
            <w:shd w:val="clear" w:color="auto" w:fill="auto"/>
          </w:tcPr>
          <w:p w14:paraId="5BD9705D" w14:textId="4DC6725F" w:rsidR="0066171E" w:rsidRPr="0066171E" w:rsidRDefault="0066171E" w:rsidP="0066171E">
            <w:pPr>
              <w:keepNext/>
              <w:ind w:firstLine="0"/>
            </w:pPr>
            <w:r>
              <w:t>Wooten</w:t>
            </w:r>
          </w:p>
        </w:tc>
        <w:tc>
          <w:tcPr>
            <w:tcW w:w="2179" w:type="dxa"/>
            <w:shd w:val="clear" w:color="auto" w:fill="auto"/>
          </w:tcPr>
          <w:p w14:paraId="3FB888C3" w14:textId="511E987A" w:rsidR="0066171E" w:rsidRPr="0066171E" w:rsidRDefault="0066171E" w:rsidP="0066171E">
            <w:pPr>
              <w:keepNext/>
              <w:ind w:firstLine="0"/>
            </w:pPr>
            <w:r>
              <w:t>Yow</w:t>
            </w:r>
          </w:p>
        </w:tc>
        <w:tc>
          <w:tcPr>
            <w:tcW w:w="2180" w:type="dxa"/>
            <w:shd w:val="clear" w:color="auto" w:fill="auto"/>
          </w:tcPr>
          <w:p w14:paraId="256366AD" w14:textId="77777777" w:rsidR="0066171E" w:rsidRPr="0066171E" w:rsidRDefault="0066171E" w:rsidP="0066171E">
            <w:pPr>
              <w:keepNext/>
              <w:ind w:firstLine="0"/>
            </w:pPr>
          </w:p>
        </w:tc>
      </w:tr>
    </w:tbl>
    <w:p w14:paraId="4540F655" w14:textId="77777777" w:rsidR="0066171E" w:rsidRDefault="0066171E" w:rsidP="0066171E"/>
    <w:p w14:paraId="6ACA8DE9" w14:textId="6836EEA6" w:rsidR="0066171E" w:rsidRDefault="0066171E" w:rsidP="0066171E">
      <w:pPr>
        <w:jc w:val="center"/>
        <w:rPr>
          <w:b/>
        </w:rPr>
      </w:pPr>
      <w:r w:rsidRPr="0066171E">
        <w:rPr>
          <w:b/>
        </w:rPr>
        <w:t>Total--113</w:t>
      </w:r>
    </w:p>
    <w:p w14:paraId="04A70834" w14:textId="77777777" w:rsidR="0066171E" w:rsidRDefault="0066171E" w:rsidP="0066171E">
      <w:pPr>
        <w:jc w:val="center"/>
        <w:rPr>
          <w:b/>
        </w:rPr>
      </w:pPr>
    </w:p>
    <w:p w14:paraId="70043199" w14:textId="77777777" w:rsidR="0066171E" w:rsidRDefault="0066171E" w:rsidP="0066171E">
      <w:pPr>
        <w:ind w:firstLine="0"/>
      </w:pPr>
      <w:r w:rsidRPr="0066171E">
        <w:t xml:space="preserve"> </w:t>
      </w:r>
      <w:r>
        <w:t>Those who voted in the negative are:</w:t>
      </w:r>
    </w:p>
    <w:p w14:paraId="62E9B04A" w14:textId="77777777" w:rsidR="0066171E" w:rsidRDefault="0066171E" w:rsidP="0066171E"/>
    <w:p w14:paraId="2A9AE294" w14:textId="77777777" w:rsidR="0066171E" w:rsidRDefault="0066171E" w:rsidP="0066171E">
      <w:pPr>
        <w:jc w:val="center"/>
        <w:rPr>
          <w:b/>
        </w:rPr>
      </w:pPr>
      <w:r w:rsidRPr="0066171E">
        <w:rPr>
          <w:b/>
        </w:rPr>
        <w:t>Total--0</w:t>
      </w:r>
    </w:p>
    <w:p w14:paraId="0F4E11CB" w14:textId="12F31864" w:rsidR="0066171E" w:rsidRDefault="0066171E" w:rsidP="0066171E">
      <w:pPr>
        <w:jc w:val="center"/>
        <w:rPr>
          <w:b/>
        </w:rPr>
      </w:pPr>
    </w:p>
    <w:p w14:paraId="6253AEFA" w14:textId="77777777" w:rsidR="0066171E" w:rsidRDefault="0066171E" w:rsidP="0066171E">
      <w:r>
        <w:t xml:space="preserve">Section 106 was adopted. </w:t>
      </w:r>
    </w:p>
    <w:p w14:paraId="6FDDA661" w14:textId="77777777" w:rsidR="0066171E" w:rsidRDefault="0066171E" w:rsidP="0066171E"/>
    <w:p w14:paraId="5D93D597" w14:textId="0B75DC39" w:rsidR="0066171E" w:rsidRDefault="0066171E" w:rsidP="0066171E">
      <w:pPr>
        <w:keepNext/>
        <w:jc w:val="center"/>
        <w:rPr>
          <w:b/>
        </w:rPr>
      </w:pPr>
      <w:r w:rsidRPr="0066171E">
        <w:rPr>
          <w:b/>
        </w:rPr>
        <w:t>SECTION 107</w:t>
      </w:r>
    </w:p>
    <w:p w14:paraId="14972C9B" w14:textId="77777777" w:rsidR="0066171E" w:rsidRDefault="0066171E" w:rsidP="0066171E">
      <w:r>
        <w:t xml:space="preserve">The yeas and nays were taken resulting as follows: </w:t>
      </w:r>
    </w:p>
    <w:p w14:paraId="404B5ADE" w14:textId="65E15DB5" w:rsidR="0066171E" w:rsidRDefault="0066171E" w:rsidP="0066171E">
      <w:pPr>
        <w:jc w:val="center"/>
      </w:pPr>
      <w:r>
        <w:t xml:space="preserve"> </w:t>
      </w:r>
      <w:bookmarkStart w:id="96" w:name="vote_start215"/>
      <w:bookmarkEnd w:id="96"/>
      <w:r>
        <w:t>Yeas 115; Nays 0</w:t>
      </w:r>
    </w:p>
    <w:p w14:paraId="2DF467F5" w14:textId="77777777" w:rsidR="0066171E" w:rsidRDefault="0066171E" w:rsidP="0066171E">
      <w:pPr>
        <w:jc w:val="center"/>
      </w:pPr>
    </w:p>
    <w:p w14:paraId="1F96BC5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BC2D48F" w14:textId="77777777" w:rsidTr="0066171E">
        <w:tc>
          <w:tcPr>
            <w:tcW w:w="2179" w:type="dxa"/>
            <w:shd w:val="clear" w:color="auto" w:fill="auto"/>
          </w:tcPr>
          <w:p w14:paraId="6D87ED39" w14:textId="0B0F9995" w:rsidR="0066171E" w:rsidRPr="0066171E" w:rsidRDefault="0066171E" w:rsidP="0066171E">
            <w:pPr>
              <w:keepNext/>
              <w:ind w:firstLine="0"/>
            </w:pPr>
            <w:r>
              <w:t>Alexander</w:t>
            </w:r>
          </w:p>
        </w:tc>
        <w:tc>
          <w:tcPr>
            <w:tcW w:w="2179" w:type="dxa"/>
            <w:shd w:val="clear" w:color="auto" w:fill="auto"/>
          </w:tcPr>
          <w:p w14:paraId="12A4A350" w14:textId="70839077" w:rsidR="0066171E" w:rsidRPr="0066171E" w:rsidRDefault="0066171E" w:rsidP="0066171E">
            <w:pPr>
              <w:keepNext/>
              <w:ind w:firstLine="0"/>
            </w:pPr>
            <w:r>
              <w:t>Anderson</w:t>
            </w:r>
          </w:p>
        </w:tc>
        <w:tc>
          <w:tcPr>
            <w:tcW w:w="2180" w:type="dxa"/>
            <w:shd w:val="clear" w:color="auto" w:fill="auto"/>
          </w:tcPr>
          <w:p w14:paraId="5119F46D" w14:textId="024A0CEF" w:rsidR="0066171E" w:rsidRPr="0066171E" w:rsidRDefault="0066171E" w:rsidP="0066171E">
            <w:pPr>
              <w:keepNext/>
              <w:ind w:firstLine="0"/>
            </w:pPr>
            <w:r>
              <w:t>Atkinson</w:t>
            </w:r>
          </w:p>
        </w:tc>
      </w:tr>
      <w:tr w:rsidR="0066171E" w:rsidRPr="0066171E" w14:paraId="7528058F" w14:textId="77777777" w:rsidTr="0066171E">
        <w:tc>
          <w:tcPr>
            <w:tcW w:w="2179" w:type="dxa"/>
            <w:shd w:val="clear" w:color="auto" w:fill="auto"/>
          </w:tcPr>
          <w:p w14:paraId="2C615F6C" w14:textId="6DDEEF48" w:rsidR="0066171E" w:rsidRPr="0066171E" w:rsidRDefault="0066171E" w:rsidP="0066171E">
            <w:pPr>
              <w:ind w:firstLine="0"/>
            </w:pPr>
            <w:r>
              <w:t>Bailey</w:t>
            </w:r>
          </w:p>
        </w:tc>
        <w:tc>
          <w:tcPr>
            <w:tcW w:w="2179" w:type="dxa"/>
            <w:shd w:val="clear" w:color="auto" w:fill="auto"/>
          </w:tcPr>
          <w:p w14:paraId="2E96743F" w14:textId="1C8EA1C9" w:rsidR="0066171E" w:rsidRPr="0066171E" w:rsidRDefault="0066171E" w:rsidP="0066171E">
            <w:pPr>
              <w:ind w:firstLine="0"/>
            </w:pPr>
            <w:r>
              <w:t>Ballentine</w:t>
            </w:r>
          </w:p>
        </w:tc>
        <w:tc>
          <w:tcPr>
            <w:tcW w:w="2180" w:type="dxa"/>
            <w:shd w:val="clear" w:color="auto" w:fill="auto"/>
          </w:tcPr>
          <w:p w14:paraId="5CF66FB3" w14:textId="26E1538B" w:rsidR="0066171E" w:rsidRPr="0066171E" w:rsidRDefault="0066171E" w:rsidP="0066171E">
            <w:pPr>
              <w:ind w:firstLine="0"/>
            </w:pPr>
            <w:r>
              <w:t>Bamberg</w:t>
            </w:r>
          </w:p>
        </w:tc>
      </w:tr>
      <w:tr w:rsidR="0066171E" w:rsidRPr="0066171E" w14:paraId="6CFB48C3" w14:textId="77777777" w:rsidTr="0066171E">
        <w:tc>
          <w:tcPr>
            <w:tcW w:w="2179" w:type="dxa"/>
            <w:shd w:val="clear" w:color="auto" w:fill="auto"/>
          </w:tcPr>
          <w:p w14:paraId="1B6A2F7E" w14:textId="2D4EC5D4" w:rsidR="0066171E" w:rsidRPr="0066171E" w:rsidRDefault="0066171E" w:rsidP="0066171E">
            <w:pPr>
              <w:ind w:firstLine="0"/>
            </w:pPr>
            <w:r>
              <w:t>Bannister</w:t>
            </w:r>
          </w:p>
        </w:tc>
        <w:tc>
          <w:tcPr>
            <w:tcW w:w="2179" w:type="dxa"/>
            <w:shd w:val="clear" w:color="auto" w:fill="auto"/>
          </w:tcPr>
          <w:p w14:paraId="53ACC805" w14:textId="420810AF" w:rsidR="0066171E" w:rsidRPr="0066171E" w:rsidRDefault="0066171E" w:rsidP="0066171E">
            <w:pPr>
              <w:ind w:firstLine="0"/>
            </w:pPr>
            <w:r>
              <w:t>Bauer</w:t>
            </w:r>
          </w:p>
        </w:tc>
        <w:tc>
          <w:tcPr>
            <w:tcW w:w="2180" w:type="dxa"/>
            <w:shd w:val="clear" w:color="auto" w:fill="auto"/>
          </w:tcPr>
          <w:p w14:paraId="26823A17" w14:textId="4A74EC08" w:rsidR="0066171E" w:rsidRPr="0066171E" w:rsidRDefault="0066171E" w:rsidP="0066171E">
            <w:pPr>
              <w:ind w:firstLine="0"/>
            </w:pPr>
            <w:r>
              <w:t>Beach</w:t>
            </w:r>
          </w:p>
        </w:tc>
      </w:tr>
      <w:tr w:rsidR="0066171E" w:rsidRPr="0066171E" w14:paraId="640497DB" w14:textId="77777777" w:rsidTr="0066171E">
        <w:tc>
          <w:tcPr>
            <w:tcW w:w="2179" w:type="dxa"/>
            <w:shd w:val="clear" w:color="auto" w:fill="auto"/>
          </w:tcPr>
          <w:p w14:paraId="7F235AD2" w14:textId="028FBC50" w:rsidR="0066171E" w:rsidRPr="0066171E" w:rsidRDefault="0066171E" w:rsidP="0066171E">
            <w:pPr>
              <w:ind w:firstLine="0"/>
            </w:pPr>
            <w:r>
              <w:t>Bernstein</w:t>
            </w:r>
          </w:p>
        </w:tc>
        <w:tc>
          <w:tcPr>
            <w:tcW w:w="2179" w:type="dxa"/>
            <w:shd w:val="clear" w:color="auto" w:fill="auto"/>
          </w:tcPr>
          <w:p w14:paraId="0A601F68" w14:textId="5F37EE86" w:rsidR="0066171E" w:rsidRPr="0066171E" w:rsidRDefault="0066171E" w:rsidP="0066171E">
            <w:pPr>
              <w:ind w:firstLine="0"/>
            </w:pPr>
            <w:r>
              <w:t>Bowers</w:t>
            </w:r>
          </w:p>
        </w:tc>
        <w:tc>
          <w:tcPr>
            <w:tcW w:w="2180" w:type="dxa"/>
            <w:shd w:val="clear" w:color="auto" w:fill="auto"/>
          </w:tcPr>
          <w:p w14:paraId="24A188AA" w14:textId="7FC683FD" w:rsidR="0066171E" w:rsidRPr="0066171E" w:rsidRDefault="0066171E" w:rsidP="0066171E">
            <w:pPr>
              <w:ind w:firstLine="0"/>
            </w:pPr>
            <w:r>
              <w:t>Bradley</w:t>
            </w:r>
          </w:p>
        </w:tc>
      </w:tr>
      <w:tr w:rsidR="0066171E" w:rsidRPr="0066171E" w14:paraId="6D9ABA98" w14:textId="77777777" w:rsidTr="0066171E">
        <w:tc>
          <w:tcPr>
            <w:tcW w:w="2179" w:type="dxa"/>
            <w:shd w:val="clear" w:color="auto" w:fill="auto"/>
          </w:tcPr>
          <w:p w14:paraId="1F428BF2" w14:textId="7DC274AC" w:rsidR="0066171E" w:rsidRPr="0066171E" w:rsidRDefault="0066171E" w:rsidP="0066171E">
            <w:pPr>
              <w:ind w:firstLine="0"/>
            </w:pPr>
            <w:r>
              <w:t>Brewer</w:t>
            </w:r>
          </w:p>
        </w:tc>
        <w:tc>
          <w:tcPr>
            <w:tcW w:w="2179" w:type="dxa"/>
            <w:shd w:val="clear" w:color="auto" w:fill="auto"/>
          </w:tcPr>
          <w:p w14:paraId="56FF7F28" w14:textId="2802DCC0" w:rsidR="0066171E" w:rsidRPr="0066171E" w:rsidRDefault="0066171E" w:rsidP="0066171E">
            <w:pPr>
              <w:ind w:firstLine="0"/>
            </w:pPr>
            <w:r>
              <w:t>Brittain</w:t>
            </w:r>
          </w:p>
        </w:tc>
        <w:tc>
          <w:tcPr>
            <w:tcW w:w="2180" w:type="dxa"/>
            <w:shd w:val="clear" w:color="auto" w:fill="auto"/>
          </w:tcPr>
          <w:p w14:paraId="22BDFCDF" w14:textId="10DB8BBE" w:rsidR="0066171E" w:rsidRPr="0066171E" w:rsidRDefault="0066171E" w:rsidP="0066171E">
            <w:pPr>
              <w:ind w:firstLine="0"/>
            </w:pPr>
            <w:r>
              <w:t>Burns</w:t>
            </w:r>
          </w:p>
        </w:tc>
      </w:tr>
      <w:tr w:rsidR="0066171E" w:rsidRPr="0066171E" w14:paraId="1BAD13FA" w14:textId="77777777" w:rsidTr="0066171E">
        <w:tc>
          <w:tcPr>
            <w:tcW w:w="2179" w:type="dxa"/>
            <w:shd w:val="clear" w:color="auto" w:fill="auto"/>
          </w:tcPr>
          <w:p w14:paraId="63F55346" w14:textId="518CB145" w:rsidR="0066171E" w:rsidRPr="0066171E" w:rsidRDefault="0066171E" w:rsidP="0066171E">
            <w:pPr>
              <w:ind w:firstLine="0"/>
            </w:pPr>
            <w:r>
              <w:t>Bustos</w:t>
            </w:r>
          </w:p>
        </w:tc>
        <w:tc>
          <w:tcPr>
            <w:tcW w:w="2179" w:type="dxa"/>
            <w:shd w:val="clear" w:color="auto" w:fill="auto"/>
          </w:tcPr>
          <w:p w14:paraId="5588A096" w14:textId="1D797537" w:rsidR="0066171E" w:rsidRPr="0066171E" w:rsidRDefault="0066171E" w:rsidP="0066171E">
            <w:pPr>
              <w:ind w:firstLine="0"/>
            </w:pPr>
            <w:r>
              <w:t>Calhoon</w:t>
            </w:r>
          </w:p>
        </w:tc>
        <w:tc>
          <w:tcPr>
            <w:tcW w:w="2180" w:type="dxa"/>
            <w:shd w:val="clear" w:color="auto" w:fill="auto"/>
          </w:tcPr>
          <w:p w14:paraId="75857381" w14:textId="57928DF4" w:rsidR="0066171E" w:rsidRPr="0066171E" w:rsidRDefault="0066171E" w:rsidP="0066171E">
            <w:pPr>
              <w:ind w:firstLine="0"/>
            </w:pPr>
            <w:r>
              <w:t>Caskey</w:t>
            </w:r>
          </w:p>
        </w:tc>
      </w:tr>
      <w:tr w:rsidR="0066171E" w:rsidRPr="0066171E" w14:paraId="390483EE" w14:textId="77777777" w:rsidTr="0066171E">
        <w:tc>
          <w:tcPr>
            <w:tcW w:w="2179" w:type="dxa"/>
            <w:shd w:val="clear" w:color="auto" w:fill="auto"/>
          </w:tcPr>
          <w:p w14:paraId="59E417E3" w14:textId="2C5CB4B7" w:rsidR="0066171E" w:rsidRPr="0066171E" w:rsidRDefault="0066171E" w:rsidP="0066171E">
            <w:pPr>
              <w:ind w:firstLine="0"/>
            </w:pPr>
            <w:r>
              <w:t>Chapman</w:t>
            </w:r>
          </w:p>
        </w:tc>
        <w:tc>
          <w:tcPr>
            <w:tcW w:w="2179" w:type="dxa"/>
            <w:shd w:val="clear" w:color="auto" w:fill="auto"/>
          </w:tcPr>
          <w:p w14:paraId="1E7556E7" w14:textId="7B8D999B" w:rsidR="0066171E" w:rsidRPr="0066171E" w:rsidRDefault="0066171E" w:rsidP="0066171E">
            <w:pPr>
              <w:ind w:firstLine="0"/>
            </w:pPr>
            <w:r>
              <w:t>Clyburn</w:t>
            </w:r>
          </w:p>
        </w:tc>
        <w:tc>
          <w:tcPr>
            <w:tcW w:w="2180" w:type="dxa"/>
            <w:shd w:val="clear" w:color="auto" w:fill="auto"/>
          </w:tcPr>
          <w:p w14:paraId="1693A3ED" w14:textId="024ADA4E" w:rsidR="0066171E" w:rsidRPr="0066171E" w:rsidRDefault="0066171E" w:rsidP="0066171E">
            <w:pPr>
              <w:ind w:firstLine="0"/>
            </w:pPr>
            <w:r>
              <w:t>Cobb-Hunter</w:t>
            </w:r>
          </w:p>
        </w:tc>
      </w:tr>
      <w:tr w:rsidR="0066171E" w:rsidRPr="0066171E" w14:paraId="3A653D9E" w14:textId="77777777" w:rsidTr="0066171E">
        <w:tc>
          <w:tcPr>
            <w:tcW w:w="2179" w:type="dxa"/>
            <w:shd w:val="clear" w:color="auto" w:fill="auto"/>
          </w:tcPr>
          <w:p w14:paraId="7D460A37" w14:textId="0CA593B8" w:rsidR="0066171E" w:rsidRPr="0066171E" w:rsidRDefault="0066171E" w:rsidP="0066171E">
            <w:pPr>
              <w:ind w:firstLine="0"/>
            </w:pPr>
            <w:r>
              <w:t>Collins</w:t>
            </w:r>
          </w:p>
        </w:tc>
        <w:tc>
          <w:tcPr>
            <w:tcW w:w="2179" w:type="dxa"/>
            <w:shd w:val="clear" w:color="auto" w:fill="auto"/>
          </w:tcPr>
          <w:p w14:paraId="0302C823" w14:textId="4720A1DC" w:rsidR="0066171E" w:rsidRPr="0066171E" w:rsidRDefault="0066171E" w:rsidP="0066171E">
            <w:pPr>
              <w:ind w:firstLine="0"/>
            </w:pPr>
            <w:r>
              <w:t>B. J. Cox</w:t>
            </w:r>
          </w:p>
        </w:tc>
        <w:tc>
          <w:tcPr>
            <w:tcW w:w="2180" w:type="dxa"/>
            <w:shd w:val="clear" w:color="auto" w:fill="auto"/>
          </w:tcPr>
          <w:p w14:paraId="1CC48669" w14:textId="49EE3F3E" w:rsidR="0066171E" w:rsidRPr="0066171E" w:rsidRDefault="0066171E" w:rsidP="0066171E">
            <w:pPr>
              <w:ind w:firstLine="0"/>
            </w:pPr>
            <w:r>
              <w:t>B. L. Cox</w:t>
            </w:r>
          </w:p>
        </w:tc>
      </w:tr>
      <w:tr w:rsidR="0066171E" w:rsidRPr="0066171E" w14:paraId="69F7DF77" w14:textId="77777777" w:rsidTr="0066171E">
        <w:tc>
          <w:tcPr>
            <w:tcW w:w="2179" w:type="dxa"/>
            <w:shd w:val="clear" w:color="auto" w:fill="auto"/>
          </w:tcPr>
          <w:p w14:paraId="58F9AE37" w14:textId="53FCFF45" w:rsidR="0066171E" w:rsidRPr="0066171E" w:rsidRDefault="0066171E" w:rsidP="0066171E">
            <w:pPr>
              <w:ind w:firstLine="0"/>
            </w:pPr>
            <w:r>
              <w:t>Crawford</w:t>
            </w:r>
          </w:p>
        </w:tc>
        <w:tc>
          <w:tcPr>
            <w:tcW w:w="2179" w:type="dxa"/>
            <w:shd w:val="clear" w:color="auto" w:fill="auto"/>
          </w:tcPr>
          <w:p w14:paraId="7D9D4952" w14:textId="2BD9DA6D" w:rsidR="0066171E" w:rsidRPr="0066171E" w:rsidRDefault="0066171E" w:rsidP="0066171E">
            <w:pPr>
              <w:ind w:firstLine="0"/>
            </w:pPr>
            <w:r>
              <w:t>Cromer</w:t>
            </w:r>
          </w:p>
        </w:tc>
        <w:tc>
          <w:tcPr>
            <w:tcW w:w="2180" w:type="dxa"/>
            <w:shd w:val="clear" w:color="auto" w:fill="auto"/>
          </w:tcPr>
          <w:p w14:paraId="1612CAB9" w14:textId="5F9D51B3" w:rsidR="0066171E" w:rsidRPr="0066171E" w:rsidRDefault="0066171E" w:rsidP="0066171E">
            <w:pPr>
              <w:ind w:firstLine="0"/>
            </w:pPr>
            <w:r>
              <w:t>Davis</w:t>
            </w:r>
          </w:p>
        </w:tc>
      </w:tr>
      <w:tr w:rsidR="0066171E" w:rsidRPr="0066171E" w14:paraId="39E8E73A" w14:textId="77777777" w:rsidTr="0066171E">
        <w:tc>
          <w:tcPr>
            <w:tcW w:w="2179" w:type="dxa"/>
            <w:shd w:val="clear" w:color="auto" w:fill="auto"/>
          </w:tcPr>
          <w:p w14:paraId="6544C446" w14:textId="31543285" w:rsidR="0066171E" w:rsidRPr="0066171E" w:rsidRDefault="0066171E" w:rsidP="0066171E">
            <w:pPr>
              <w:ind w:firstLine="0"/>
            </w:pPr>
            <w:r>
              <w:t>Dillard</w:t>
            </w:r>
          </w:p>
        </w:tc>
        <w:tc>
          <w:tcPr>
            <w:tcW w:w="2179" w:type="dxa"/>
            <w:shd w:val="clear" w:color="auto" w:fill="auto"/>
          </w:tcPr>
          <w:p w14:paraId="1A2AAECA" w14:textId="0622E0C7" w:rsidR="0066171E" w:rsidRPr="0066171E" w:rsidRDefault="0066171E" w:rsidP="0066171E">
            <w:pPr>
              <w:ind w:firstLine="0"/>
            </w:pPr>
            <w:r>
              <w:t>Duncan</w:t>
            </w:r>
          </w:p>
        </w:tc>
        <w:tc>
          <w:tcPr>
            <w:tcW w:w="2180" w:type="dxa"/>
            <w:shd w:val="clear" w:color="auto" w:fill="auto"/>
          </w:tcPr>
          <w:p w14:paraId="72802A6F" w14:textId="0315D836" w:rsidR="0066171E" w:rsidRPr="0066171E" w:rsidRDefault="0066171E" w:rsidP="0066171E">
            <w:pPr>
              <w:ind w:firstLine="0"/>
            </w:pPr>
            <w:r>
              <w:t>Edgerton</w:t>
            </w:r>
          </w:p>
        </w:tc>
      </w:tr>
      <w:tr w:rsidR="0066171E" w:rsidRPr="0066171E" w14:paraId="09B3CB67" w14:textId="77777777" w:rsidTr="0066171E">
        <w:tc>
          <w:tcPr>
            <w:tcW w:w="2179" w:type="dxa"/>
            <w:shd w:val="clear" w:color="auto" w:fill="auto"/>
          </w:tcPr>
          <w:p w14:paraId="36FB5C23" w14:textId="78143FA5" w:rsidR="0066171E" w:rsidRPr="0066171E" w:rsidRDefault="0066171E" w:rsidP="0066171E">
            <w:pPr>
              <w:ind w:firstLine="0"/>
            </w:pPr>
            <w:r>
              <w:t>Erickson</w:t>
            </w:r>
          </w:p>
        </w:tc>
        <w:tc>
          <w:tcPr>
            <w:tcW w:w="2179" w:type="dxa"/>
            <w:shd w:val="clear" w:color="auto" w:fill="auto"/>
          </w:tcPr>
          <w:p w14:paraId="640A69CD" w14:textId="3BDA8758" w:rsidR="0066171E" w:rsidRPr="0066171E" w:rsidRDefault="0066171E" w:rsidP="0066171E">
            <w:pPr>
              <w:ind w:firstLine="0"/>
            </w:pPr>
            <w:r>
              <w:t>Forrest</w:t>
            </w:r>
          </w:p>
        </w:tc>
        <w:tc>
          <w:tcPr>
            <w:tcW w:w="2180" w:type="dxa"/>
            <w:shd w:val="clear" w:color="auto" w:fill="auto"/>
          </w:tcPr>
          <w:p w14:paraId="7E89DB6C" w14:textId="498702D3" w:rsidR="0066171E" w:rsidRPr="0066171E" w:rsidRDefault="0066171E" w:rsidP="0066171E">
            <w:pPr>
              <w:ind w:firstLine="0"/>
            </w:pPr>
            <w:r>
              <w:t>Frank</w:t>
            </w:r>
          </w:p>
        </w:tc>
      </w:tr>
      <w:tr w:rsidR="0066171E" w:rsidRPr="0066171E" w14:paraId="5E63630C" w14:textId="77777777" w:rsidTr="0066171E">
        <w:tc>
          <w:tcPr>
            <w:tcW w:w="2179" w:type="dxa"/>
            <w:shd w:val="clear" w:color="auto" w:fill="auto"/>
          </w:tcPr>
          <w:p w14:paraId="518EE9FC" w14:textId="5B8439E8" w:rsidR="0066171E" w:rsidRPr="0066171E" w:rsidRDefault="0066171E" w:rsidP="0066171E">
            <w:pPr>
              <w:ind w:firstLine="0"/>
            </w:pPr>
            <w:r>
              <w:t>Gagnon</w:t>
            </w:r>
          </w:p>
        </w:tc>
        <w:tc>
          <w:tcPr>
            <w:tcW w:w="2179" w:type="dxa"/>
            <w:shd w:val="clear" w:color="auto" w:fill="auto"/>
          </w:tcPr>
          <w:p w14:paraId="72B351E5" w14:textId="7AAE70A4" w:rsidR="0066171E" w:rsidRPr="0066171E" w:rsidRDefault="0066171E" w:rsidP="0066171E">
            <w:pPr>
              <w:ind w:firstLine="0"/>
            </w:pPr>
            <w:r>
              <w:t>Garvin</w:t>
            </w:r>
          </w:p>
        </w:tc>
        <w:tc>
          <w:tcPr>
            <w:tcW w:w="2180" w:type="dxa"/>
            <w:shd w:val="clear" w:color="auto" w:fill="auto"/>
          </w:tcPr>
          <w:p w14:paraId="6459A6DD" w14:textId="11242AFB" w:rsidR="0066171E" w:rsidRPr="0066171E" w:rsidRDefault="0066171E" w:rsidP="0066171E">
            <w:pPr>
              <w:ind w:firstLine="0"/>
            </w:pPr>
            <w:r>
              <w:t>Gatch</w:t>
            </w:r>
          </w:p>
        </w:tc>
      </w:tr>
      <w:tr w:rsidR="0066171E" w:rsidRPr="0066171E" w14:paraId="731C2B67" w14:textId="77777777" w:rsidTr="0066171E">
        <w:tc>
          <w:tcPr>
            <w:tcW w:w="2179" w:type="dxa"/>
            <w:shd w:val="clear" w:color="auto" w:fill="auto"/>
          </w:tcPr>
          <w:p w14:paraId="25DB9961" w14:textId="3391AC23" w:rsidR="0066171E" w:rsidRPr="0066171E" w:rsidRDefault="0066171E" w:rsidP="0066171E">
            <w:pPr>
              <w:ind w:firstLine="0"/>
            </w:pPr>
            <w:r>
              <w:t>Gibson</w:t>
            </w:r>
          </w:p>
        </w:tc>
        <w:tc>
          <w:tcPr>
            <w:tcW w:w="2179" w:type="dxa"/>
            <w:shd w:val="clear" w:color="auto" w:fill="auto"/>
          </w:tcPr>
          <w:p w14:paraId="7497E5CB" w14:textId="76858318" w:rsidR="0066171E" w:rsidRPr="0066171E" w:rsidRDefault="0066171E" w:rsidP="0066171E">
            <w:pPr>
              <w:ind w:firstLine="0"/>
            </w:pPr>
            <w:r>
              <w:t>Gilliam</w:t>
            </w:r>
          </w:p>
        </w:tc>
        <w:tc>
          <w:tcPr>
            <w:tcW w:w="2180" w:type="dxa"/>
            <w:shd w:val="clear" w:color="auto" w:fill="auto"/>
          </w:tcPr>
          <w:p w14:paraId="0257887F" w14:textId="7B031B63" w:rsidR="0066171E" w:rsidRPr="0066171E" w:rsidRDefault="0066171E" w:rsidP="0066171E">
            <w:pPr>
              <w:ind w:firstLine="0"/>
            </w:pPr>
            <w:r>
              <w:t>Gilliard</w:t>
            </w:r>
          </w:p>
        </w:tc>
      </w:tr>
      <w:tr w:rsidR="0066171E" w:rsidRPr="0066171E" w14:paraId="44D07193" w14:textId="77777777" w:rsidTr="0066171E">
        <w:tc>
          <w:tcPr>
            <w:tcW w:w="2179" w:type="dxa"/>
            <w:shd w:val="clear" w:color="auto" w:fill="auto"/>
          </w:tcPr>
          <w:p w14:paraId="1ABA0243" w14:textId="413EA5EB" w:rsidR="0066171E" w:rsidRPr="0066171E" w:rsidRDefault="0066171E" w:rsidP="0066171E">
            <w:pPr>
              <w:ind w:firstLine="0"/>
            </w:pPr>
            <w:r>
              <w:t>Gilreath</w:t>
            </w:r>
          </w:p>
        </w:tc>
        <w:tc>
          <w:tcPr>
            <w:tcW w:w="2179" w:type="dxa"/>
            <w:shd w:val="clear" w:color="auto" w:fill="auto"/>
          </w:tcPr>
          <w:p w14:paraId="6CF587D9" w14:textId="1B6FF314" w:rsidR="0066171E" w:rsidRPr="0066171E" w:rsidRDefault="0066171E" w:rsidP="0066171E">
            <w:pPr>
              <w:ind w:firstLine="0"/>
            </w:pPr>
            <w:r>
              <w:t>Govan</w:t>
            </w:r>
          </w:p>
        </w:tc>
        <w:tc>
          <w:tcPr>
            <w:tcW w:w="2180" w:type="dxa"/>
            <w:shd w:val="clear" w:color="auto" w:fill="auto"/>
          </w:tcPr>
          <w:p w14:paraId="226982ED" w14:textId="30CCFD6A" w:rsidR="0066171E" w:rsidRPr="0066171E" w:rsidRDefault="0066171E" w:rsidP="0066171E">
            <w:pPr>
              <w:ind w:firstLine="0"/>
            </w:pPr>
            <w:r>
              <w:t>Grant</w:t>
            </w:r>
          </w:p>
        </w:tc>
      </w:tr>
      <w:tr w:rsidR="0066171E" w:rsidRPr="0066171E" w14:paraId="70132CB5" w14:textId="77777777" w:rsidTr="0066171E">
        <w:tc>
          <w:tcPr>
            <w:tcW w:w="2179" w:type="dxa"/>
            <w:shd w:val="clear" w:color="auto" w:fill="auto"/>
          </w:tcPr>
          <w:p w14:paraId="0BA1E614" w14:textId="4322995C" w:rsidR="0066171E" w:rsidRPr="0066171E" w:rsidRDefault="0066171E" w:rsidP="0066171E">
            <w:pPr>
              <w:ind w:firstLine="0"/>
            </w:pPr>
            <w:r>
              <w:t>Guffey</w:t>
            </w:r>
          </w:p>
        </w:tc>
        <w:tc>
          <w:tcPr>
            <w:tcW w:w="2179" w:type="dxa"/>
            <w:shd w:val="clear" w:color="auto" w:fill="auto"/>
          </w:tcPr>
          <w:p w14:paraId="5D04404A" w14:textId="21622DB3" w:rsidR="0066171E" w:rsidRPr="0066171E" w:rsidRDefault="0066171E" w:rsidP="0066171E">
            <w:pPr>
              <w:ind w:firstLine="0"/>
            </w:pPr>
            <w:r>
              <w:t>Haddon</w:t>
            </w:r>
          </w:p>
        </w:tc>
        <w:tc>
          <w:tcPr>
            <w:tcW w:w="2180" w:type="dxa"/>
            <w:shd w:val="clear" w:color="auto" w:fill="auto"/>
          </w:tcPr>
          <w:p w14:paraId="07234B7A" w14:textId="4E7FE63F" w:rsidR="0066171E" w:rsidRPr="0066171E" w:rsidRDefault="0066171E" w:rsidP="0066171E">
            <w:pPr>
              <w:ind w:firstLine="0"/>
            </w:pPr>
            <w:r>
              <w:t>Hager</w:t>
            </w:r>
          </w:p>
        </w:tc>
      </w:tr>
      <w:tr w:rsidR="0066171E" w:rsidRPr="0066171E" w14:paraId="3A9E0DA8" w14:textId="77777777" w:rsidTr="0066171E">
        <w:tc>
          <w:tcPr>
            <w:tcW w:w="2179" w:type="dxa"/>
            <w:shd w:val="clear" w:color="auto" w:fill="auto"/>
          </w:tcPr>
          <w:p w14:paraId="2AA70E19" w14:textId="1BB0DDE6" w:rsidR="0066171E" w:rsidRPr="0066171E" w:rsidRDefault="0066171E" w:rsidP="0066171E">
            <w:pPr>
              <w:ind w:firstLine="0"/>
            </w:pPr>
            <w:r>
              <w:t>Hardee</w:t>
            </w:r>
          </w:p>
        </w:tc>
        <w:tc>
          <w:tcPr>
            <w:tcW w:w="2179" w:type="dxa"/>
            <w:shd w:val="clear" w:color="auto" w:fill="auto"/>
          </w:tcPr>
          <w:p w14:paraId="65D48FC0" w14:textId="6B3D8051" w:rsidR="0066171E" w:rsidRPr="0066171E" w:rsidRDefault="0066171E" w:rsidP="0066171E">
            <w:pPr>
              <w:ind w:firstLine="0"/>
            </w:pPr>
            <w:r>
              <w:t>Harris</w:t>
            </w:r>
          </w:p>
        </w:tc>
        <w:tc>
          <w:tcPr>
            <w:tcW w:w="2180" w:type="dxa"/>
            <w:shd w:val="clear" w:color="auto" w:fill="auto"/>
          </w:tcPr>
          <w:p w14:paraId="269B9B35" w14:textId="3170935F" w:rsidR="0066171E" w:rsidRPr="0066171E" w:rsidRDefault="0066171E" w:rsidP="0066171E">
            <w:pPr>
              <w:ind w:firstLine="0"/>
            </w:pPr>
            <w:r>
              <w:t>Hartnett</w:t>
            </w:r>
          </w:p>
        </w:tc>
      </w:tr>
      <w:tr w:rsidR="0066171E" w:rsidRPr="0066171E" w14:paraId="5A9B9D09" w14:textId="77777777" w:rsidTr="0066171E">
        <w:tc>
          <w:tcPr>
            <w:tcW w:w="2179" w:type="dxa"/>
            <w:shd w:val="clear" w:color="auto" w:fill="auto"/>
          </w:tcPr>
          <w:p w14:paraId="5C7EB1DB" w14:textId="46D26560" w:rsidR="0066171E" w:rsidRPr="0066171E" w:rsidRDefault="0066171E" w:rsidP="0066171E">
            <w:pPr>
              <w:ind w:firstLine="0"/>
            </w:pPr>
            <w:r>
              <w:t>Hartz</w:t>
            </w:r>
          </w:p>
        </w:tc>
        <w:tc>
          <w:tcPr>
            <w:tcW w:w="2179" w:type="dxa"/>
            <w:shd w:val="clear" w:color="auto" w:fill="auto"/>
          </w:tcPr>
          <w:p w14:paraId="037A17DF" w14:textId="1087E0C1" w:rsidR="0066171E" w:rsidRPr="0066171E" w:rsidRDefault="0066171E" w:rsidP="0066171E">
            <w:pPr>
              <w:ind w:firstLine="0"/>
            </w:pPr>
            <w:r>
              <w:t>Hayes</w:t>
            </w:r>
          </w:p>
        </w:tc>
        <w:tc>
          <w:tcPr>
            <w:tcW w:w="2180" w:type="dxa"/>
            <w:shd w:val="clear" w:color="auto" w:fill="auto"/>
          </w:tcPr>
          <w:p w14:paraId="7DF27C68" w14:textId="47C60D87" w:rsidR="0066171E" w:rsidRPr="0066171E" w:rsidRDefault="0066171E" w:rsidP="0066171E">
            <w:pPr>
              <w:ind w:firstLine="0"/>
            </w:pPr>
            <w:r>
              <w:t>Henderson-Myers</w:t>
            </w:r>
          </w:p>
        </w:tc>
      </w:tr>
      <w:tr w:rsidR="0066171E" w:rsidRPr="0066171E" w14:paraId="62E4BB48" w14:textId="77777777" w:rsidTr="0066171E">
        <w:tc>
          <w:tcPr>
            <w:tcW w:w="2179" w:type="dxa"/>
            <w:shd w:val="clear" w:color="auto" w:fill="auto"/>
          </w:tcPr>
          <w:p w14:paraId="1EE45AD5" w14:textId="1401BD7A" w:rsidR="0066171E" w:rsidRPr="0066171E" w:rsidRDefault="0066171E" w:rsidP="0066171E">
            <w:pPr>
              <w:ind w:firstLine="0"/>
            </w:pPr>
            <w:r>
              <w:t>Hewitt</w:t>
            </w:r>
          </w:p>
        </w:tc>
        <w:tc>
          <w:tcPr>
            <w:tcW w:w="2179" w:type="dxa"/>
            <w:shd w:val="clear" w:color="auto" w:fill="auto"/>
          </w:tcPr>
          <w:p w14:paraId="397D5AD2" w14:textId="21CEA519" w:rsidR="0066171E" w:rsidRPr="0066171E" w:rsidRDefault="0066171E" w:rsidP="0066171E">
            <w:pPr>
              <w:ind w:firstLine="0"/>
            </w:pPr>
            <w:r>
              <w:t>Hiott</w:t>
            </w:r>
          </w:p>
        </w:tc>
        <w:tc>
          <w:tcPr>
            <w:tcW w:w="2180" w:type="dxa"/>
            <w:shd w:val="clear" w:color="auto" w:fill="auto"/>
          </w:tcPr>
          <w:p w14:paraId="19120208" w14:textId="0FA07744" w:rsidR="0066171E" w:rsidRPr="0066171E" w:rsidRDefault="0066171E" w:rsidP="0066171E">
            <w:pPr>
              <w:ind w:firstLine="0"/>
            </w:pPr>
            <w:r>
              <w:t>Hixon</w:t>
            </w:r>
          </w:p>
        </w:tc>
      </w:tr>
      <w:tr w:rsidR="0066171E" w:rsidRPr="0066171E" w14:paraId="1250B241" w14:textId="77777777" w:rsidTr="0066171E">
        <w:tc>
          <w:tcPr>
            <w:tcW w:w="2179" w:type="dxa"/>
            <w:shd w:val="clear" w:color="auto" w:fill="auto"/>
          </w:tcPr>
          <w:p w14:paraId="7BF192D8" w14:textId="1A0C349C" w:rsidR="0066171E" w:rsidRPr="0066171E" w:rsidRDefault="0066171E" w:rsidP="0066171E">
            <w:pPr>
              <w:ind w:firstLine="0"/>
            </w:pPr>
            <w:r>
              <w:t>Holman</w:t>
            </w:r>
          </w:p>
        </w:tc>
        <w:tc>
          <w:tcPr>
            <w:tcW w:w="2179" w:type="dxa"/>
            <w:shd w:val="clear" w:color="auto" w:fill="auto"/>
          </w:tcPr>
          <w:p w14:paraId="7D9B5290" w14:textId="614B1465" w:rsidR="0066171E" w:rsidRPr="0066171E" w:rsidRDefault="0066171E" w:rsidP="0066171E">
            <w:pPr>
              <w:ind w:firstLine="0"/>
            </w:pPr>
            <w:r>
              <w:t>Hosey</w:t>
            </w:r>
          </w:p>
        </w:tc>
        <w:tc>
          <w:tcPr>
            <w:tcW w:w="2180" w:type="dxa"/>
            <w:shd w:val="clear" w:color="auto" w:fill="auto"/>
          </w:tcPr>
          <w:p w14:paraId="4ABB664F" w14:textId="185A4AB9" w:rsidR="0066171E" w:rsidRPr="0066171E" w:rsidRDefault="0066171E" w:rsidP="0066171E">
            <w:pPr>
              <w:ind w:firstLine="0"/>
            </w:pPr>
            <w:r>
              <w:t>Huff</w:t>
            </w:r>
          </w:p>
        </w:tc>
      </w:tr>
      <w:tr w:rsidR="0066171E" w:rsidRPr="0066171E" w14:paraId="581F6AD8" w14:textId="77777777" w:rsidTr="0066171E">
        <w:tc>
          <w:tcPr>
            <w:tcW w:w="2179" w:type="dxa"/>
            <w:shd w:val="clear" w:color="auto" w:fill="auto"/>
          </w:tcPr>
          <w:p w14:paraId="3CD31B04" w14:textId="5AF1617D" w:rsidR="0066171E" w:rsidRPr="0066171E" w:rsidRDefault="0066171E" w:rsidP="0066171E">
            <w:pPr>
              <w:ind w:firstLine="0"/>
            </w:pPr>
            <w:r>
              <w:t>J. E. Johnson</w:t>
            </w:r>
          </w:p>
        </w:tc>
        <w:tc>
          <w:tcPr>
            <w:tcW w:w="2179" w:type="dxa"/>
            <w:shd w:val="clear" w:color="auto" w:fill="auto"/>
          </w:tcPr>
          <w:p w14:paraId="09C03329" w14:textId="7935E0C8" w:rsidR="0066171E" w:rsidRPr="0066171E" w:rsidRDefault="0066171E" w:rsidP="0066171E">
            <w:pPr>
              <w:ind w:firstLine="0"/>
            </w:pPr>
            <w:r>
              <w:t>J. L. Johnson</w:t>
            </w:r>
          </w:p>
        </w:tc>
        <w:tc>
          <w:tcPr>
            <w:tcW w:w="2180" w:type="dxa"/>
            <w:shd w:val="clear" w:color="auto" w:fill="auto"/>
          </w:tcPr>
          <w:p w14:paraId="2D77630B" w14:textId="22FD59D6" w:rsidR="0066171E" w:rsidRPr="0066171E" w:rsidRDefault="0066171E" w:rsidP="0066171E">
            <w:pPr>
              <w:ind w:firstLine="0"/>
            </w:pPr>
            <w:r>
              <w:t>Jones</w:t>
            </w:r>
          </w:p>
        </w:tc>
      </w:tr>
      <w:tr w:rsidR="0066171E" w:rsidRPr="0066171E" w14:paraId="6C0DD25E" w14:textId="77777777" w:rsidTr="0066171E">
        <w:tc>
          <w:tcPr>
            <w:tcW w:w="2179" w:type="dxa"/>
            <w:shd w:val="clear" w:color="auto" w:fill="auto"/>
          </w:tcPr>
          <w:p w14:paraId="4852D61B" w14:textId="6C6C1FE9" w:rsidR="0066171E" w:rsidRPr="0066171E" w:rsidRDefault="0066171E" w:rsidP="0066171E">
            <w:pPr>
              <w:ind w:firstLine="0"/>
            </w:pPr>
            <w:r>
              <w:t>Jordan</w:t>
            </w:r>
          </w:p>
        </w:tc>
        <w:tc>
          <w:tcPr>
            <w:tcW w:w="2179" w:type="dxa"/>
            <w:shd w:val="clear" w:color="auto" w:fill="auto"/>
          </w:tcPr>
          <w:p w14:paraId="2CECAA65" w14:textId="0B111E31" w:rsidR="0066171E" w:rsidRPr="0066171E" w:rsidRDefault="0066171E" w:rsidP="0066171E">
            <w:pPr>
              <w:ind w:firstLine="0"/>
            </w:pPr>
            <w:r>
              <w:t>Kilmartin</w:t>
            </w:r>
          </w:p>
        </w:tc>
        <w:tc>
          <w:tcPr>
            <w:tcW w:w="2180" w:type="dxa"/>
            <w:shd w:val="clear" w:color="auto" w:fill="auto"/>
          </w:tcPr>
          <w:p w14:paraId="0E519D57" w14:textId="2ABFEAAF" w:rsidR="0066171E" w:rsidRPr="0066171E" w:rsidRDefault="0066171E" w:rsidP="0066171E">
            <w:pPr>
              <w:ind w:firstLine="0"/>
            </w:pPr>
            <w:r>
              <w:t>King</w:t>
            </w:r>
          </w:p>
        </w:tc>
      </w:tr>
      <w:tr w:rsidR="0066171E" w:rsidRPr="0066171E" w14:paraId="42FC4524" w14:textId="77777777" w:rsidTr="0066171E">
        <w:tc>
          <w:tcPr>
            <w:tcW w:w="2179" w:type="dxa"/>
            <w:shd w:val="clear" w:color="auto" w:fill="auto"/>
          </w:tcPr>
          <w:p w14:paraId="694C5017" w14:textId="1F9B0DD9" w:rsidR="0066171E" w:rsidRPr="0066171E" w:rsidRDefault="0066171E" w:rsidP="0066171E">
            <w:pPr>
              <w:ind w:firstLine="0"/>
            </w:pPr>
            <w:r>
              <w:t>Landing</w:t>
            </w:r>
          </w:p>
        </w:tc>
        <w:tc>
          <w:tcPr>
            <w:tcW w:w="2179" w:type="dxa"/>
            <w:shd w:val="clear" w:color="auto" w:fill="auto"/>
          </w:tcPr>
          <w:p w14:paraId="2FA96A95" w14:textId="1A6F023F" w:rsidR="0066171E" w:rsidRPr="0066171E" w:rsidRDefault="0066171E" w:rsidP="0066171E">
            <w:pPr>
              <w:ind w:firstLine="0"/>
            </w:pPr>
            <w:r>
              <w:t>Lawson</w:t>
            </w:r>
          </w:p>
        </w:tc>
        <w:tc>
          <w:tcPr>
            <w:tcW w:w="2180" w:type="dxa"/>
            <w:shd w:val="clear" w:color="auto" w:fill="auto"/>
          </w:tcPr>
          <w:p w14:paraId="116AA302" w14:textId="2FB5D825" w:rsidR="0066171E" w:rsidRPr="0066171E" w:rsidRDefault="0066171E" w:rsidP="0066171E">
            <w:pPr>
              <w:ind w:firstLine="0"/>
            </w:pPr>
            <w:r>
              <w:t>Ligon</w:t>
            </w:r>
          </w:p>
        </w:tc>
      </w:tr>
      <w:tr w:rsidR="0066171E" w:rsidRPr="0066171E" w14:paraId="7BCFC6EE" w14:textId="77777777" w:rsidTr="0066171E">
        <w:tc>
          <w:tcPr>
            <w:tcW w:w="2179" w:type="dxa"/>
            <w:shd w:val="clear" w:color="auto" w:fill="auto"/>
          </w:tcPr>
          <w:p w14:paraId="62F53F82" w14:textId="6E31D230" w:rsidR="0066171E" w:rsidRPr="0066171E" w:rsidRDefault="0066171E" w:rsidP="0066171E">
            <w:pPr>
              <w:ind w:firstLine="0"/>
            </w:pPr>
            <w:r>
              <w:lastRenderedPageBreak/>
              <w:t>Long</w:t>
            </w:r>
          </w:p>
        </w:tc>
        <w:tc>
          <w:tcPr>
            <w:tcW w:w="2179" w:type="dxa"/>
            <w:shd w:val="clear" w:color="auto" w:fill="auto"/>
          </w:tcPr>
          <w:p w14:paraId="7592385D" w14:textId="085977F9" w:rsidR="0066171E" w:rsidRPr="0066171E" w:rsidRDefault="0066171E" w:rsidP="0066171E">
            <w:pPr>
              <w:ind w:firstLine="0"/>
            </w:pPr>
            <w:r>
              <w:t>Lowe</w:t>
            </w:r>
          </w:p>
        </w:tc>
        <w:tc>
          <w:tcPr>
            <w:tcW w:w="2180" w:type="dxa"/>
            <w:shd w:val="clear" w:color="auto" w:fill="auto"/>
          </w:tcPr>
          <w:p w14:paraId="05893556" w14:textId="6B5C3ABC" w:rsidR="0066171E" w:rsidRPr="0066171E" w:rsidRDefault="0066171E" w:rsidP="0066171E">
            <w:pPr>
              <w:ind w:firstLine="0"/>
            </w:pPr>
            <w:r>
              <w:t>Luck</w:t>
            </w:r>
          </w:p>
        </w:tc>
      </w:tr>
      <w:tr w:rsidR="0066171E" w:rsidRPr="0066171E" w14:paraId="77A1B4E9" w14:textId="77777777" w:rsidTr="0066171E">
        <w:tc>
          <w:tcPr>
            <w:tcW w:w="2179" w:type="dxa"/>
            <w:shd w:val="clear" w:color="auto" w:fill="auto"/>
          </w:tcPr>
          <w:p w14:paraId="6D0F9C7B" w14:textId="4C462FBD" w:rsidR="0066171E" w:rsidRPr="0066171E" w:rsidRDefault="0066171E" w:rsidP="0066171E">
            <w:pPr>
              <w:ind w:firstLine="0"/>
            </w:pPr>
            <w:r>
              <w:t>Magnuson</w:t>
            </w:r>
          </w:p>
        </w:tc>
        <w:tc>
          <w:tcPr>
            <w:tcW w:w="2179" w:type="dxa"/>
            <w:shd w:val="clear" w:color="auto" w:fill="auto"/>
          </w:tcPr>
          <w:p w14:paraId="0AF31CFD" w14:textId="3BA23FCD" w:rsidR="0066171E" w:rsidRPr="0066171E" w:rsidRDefault="0066171E" w:rsidP="0066171E">
            <w:pPr>
              <w:ind w:firstLine="0"/>
            </w:pPr>
            <w:r>
              <w:t>Martin</w:t>
            </w:r>
          </w:p>
        </w:tc>
        <w:tc>
          <w:tcPr>
            <w:tcW w:w="2180" w:type="dxa"/>
            <w:shd w:val="clear" w:color="auto" w:fill="auto"/>
          </w:tcPr>
          <w:p w14:paraId="2BABC498" w14:textId="5A7662A7" w:rsidR="0066171E" w:rsidRPr="0066171E" w:rsidRDefault="0066171E" w:rsidP="0066171E">
            <w:pPr>
              <w:ind w:firstLine="0"/>
            </w:pPr>
            <w:r>
              <w:t>May</w:t>
            </w:r>
          </w:p>
        </w:tc>
      </w:tr>
      <w:tr w:rsidR="0066171E" w:rsidRPr="0066171E" w14:paraId="4C49C989" w14:textId="77777777" w:rsidTr="0066171E">
        <w:tc>
          <w:tcPr>
            <w:tcW w:w="2179" w:type="dxa"/>
            <w:shd w:val="clear" w:color="auto" w:fill="auto"/>
          </w:tcPr>
          <w:p w14:paraId="11A6499B" w14:textId="0AB38FF1" w:rsidR="0066171E" w:rsidRPr="0066171E" w:rsidRDefault="0066171E" w:rsidP="0066171E">
            <w:pPr>
              <w:ind w:firstLine="0"/>
            </w:pPr>
            <w:r>
              <w:t>McCabe</w:t>
            </w:r>
          </w:p>
        </w:tc>
        <w:tc>
          <w:tcPr>
            <w:tcW w:w="2179" w:type="dxa"/>
            <w:shd w:val="clear" w:color="auto" w:fill="auto"/>
          </w:tcPr>
          <w:p w14:paraId="336275A2" w14:textId="25A5B9EA" w:rsidR="0066171E" w:rsidRPr="0066171E" w:rsidRDefault="0066171E" w:rsidP="0066171E">
            <w:pPr>
              <w:ind w:firstLine="0"/>
            </w:pPr>
            <w:r>
              <w:t>McCravy</w:t>
            </w:r>
          </w:p>
        </w:tc>
        <w:tc>
          <w:tcPr>
            <w:tcW w:w="2180" w:type="dxa"/>
            <w:shd w:val="clear" w:color="auto" w:fill="auto"/>
          </w:tcPr>
          <w:p w14:paraId="634795C6" w14:textId="61DA03AC" w:rsidR="0066171E" w:rsidRPr="0066171E" w:rsidRDefault="0066171E" w:rsidP="0066171E">
            <w:pPr>
              <w:ind w:firstLine="0"/>
            </w:pPr>
            <w:r>
              <w:t>McDaniel</w:t>
            </w:r>
          </w:p>
        </w:tc>
      </w:tr>
      <w:tr w:rsidR="0066171E" w:rsidRPr="0066171E" w14:paraId="413513BE" w14:textId="77777777" w:rsidTr="0066171E">
        <w:tc>
          <w:tcPr>
            <w:tcW w:w="2179" w:type="dxa"/>
            <w:shd w:val="clear" w:color="auto" w:fill="auto"/>
          </w:tcPr>
          <w:p w14:paraId="45C5693B" w14:textId="03CBCA22" w:rsidR="0066171E" w:rsidRPr="0066171E" w:rsidRDefault="0066171E" w:rsidP="0066171E">
            <w:pPr>
              <w:ind w:firstLine="0"/>
            </w:pPr>
            <w:r>
              <w:t>McGinnis</w:t>
            </w:r>
          </w:p>
        </w:tc>
        <w:tc>
          <w:tcPr>
            <w:tcW w:w="2179" w:type="dxa"/>
            <w:shd w:val="clear" w:color="auto" w:fill="auto"/>
          </w:tcPr>
          <w:p w14:paraId="4162DBD1" w14:textId="3C163C5D" w:rsidR="0066171E" w:rsidRPr="0066171E" w:rsidRDefault="0066171E" w:rsidP="0066171E">
            <w:pPr>
              <w:ind w:firstLine="0"/>
            </w:pPr>
            <w:r>
              <w:t>Mitchell</w:t>
            </w:r>
          </w:p>
        </w:tc>
        <w:tc>
          <w:tcPr>
            <w:tcW w:w="2180" w:type="dxa"/>
            <w:shd w:val="clear" w:color="auto" w:fill="auto"/>
          </w:tcPr>
          <w:p w14:paraId="0897C389" w14:textId="3C169699" w:rsidR="0066171E" w:rsidRPr="0066171E" w:rsidRDefault="0066171E" w:rsidP="0066171E">
            <w:pPr>
              <w:ind w:firstLine="0"/>
            </w:pPr>
            <w:r>
              <w:t>Montgomery</w:t>
            </w:r>
          </w:p>
        </w:tc>
      </w:tr>
      <w:tr w:rsidR="0066171E" w:rsidRPr="0066171E" w14:paraId="0AF06084" w14:textId="77777777" w:rsidTr="0066171E">
        <w:tc>
          <w:tcPr>
            <w:tcW w:w="2179" w:type="dxa"/>
            <w:shd w:val="clear" w:color="auto" w:fill="auto"/>
          </w:tcPr>
          <w:p w14:paraId="2C4349F9" w14:textId="499C4B1E" w:rsidR="0066171E" w:rsidRPr="0066171E" w:rsidRDefault="0066171E" w:rsidP="0066171E">
            <w:pPr>
              <w:ind w:firstLine="0"/>
            </w:pPr>
            <w:r>
              <w:t>J. Moore</w:t>
            </w:r>
          </w:p>
        </w:tc>
        <w:tc>
          <w:tcPr>
            <w:tcW w:w="2179" w:type="dxa"/>
            <w:shd w:val="clear" w:color="auto" w:fill="auto"/>
          </w:tcPr>
          <w:p w14:paraId="2C79A927" w14:textId="0BFA8815" w:rsidR="0066171E" w:rsidRPr="0066171E" w:rsidRDefault="0066171E" w:rsidP="0066171E">
            <w:pPr>
              <w:ind w:firstLine="0"/>
            </w:pPr>
            <w:r>
              <w:t>T. Moore</w:t>
            </w:r>
          </w:p>
        </w:tc>
        <w:tc>
          <w:tcPr>
            <w:tcW w:w="2180" w:type="dxa"/>
            <w:shd w:val="clear" w:color="auto" w:fill="auto"/>
          </w:tcPr>
          <w:p w14:paraId="525B12E3" w14:textId="25433A5D" w:rsidR="0066171E" w:rsidRPr="0066171E" w:rsidRDefault="0066171E" w:rsidP="0066171E">
            <w:pPr>
              <w:ind w:firstLine="0"/>
            </w:pPr>
            <w:r>
              <w:t>Morgan</w:t>
            </w:r>
          </w:p>
        </w:tc>
      </w:tr>
      <w:tr w:rsidR="0066171E" w:rsidRPr="0066171E" w14:paraId="17F95A01" w14:textId="77777777" w:rsidTr="0066171E">
        <w:tc>
          <w:tcPr>
            <w:tcW w:w="2179" w:type="dxa"/>
            <w:shd w:val="clear" w:color="auto" w:fill="auto"/>
          </w:tcPr>
          <w:p w14:paraId="42B35775" w14:textId="1F22C61F" w:rsidR="0066171E" w:rsidRPr="0066171E" w:rsidRDefault="0066171E" w:rsidP="0066171E">
            <w:pPr>
              <w:ind w:firstLine="0"/>
            </w:pPr>
            <w:r>
              <w:t>Moss</w:t>
            </w:r>
          </w:p>
        </w:tc>
        <w:tc>
          <w:tcPr>
            <w:tcW w:w="2179" w:type="dxa"/>
            <w:shd w:val="clear" w:color="auto" w:fill="auto"/>
          </w:tcPr>
          <w:p w14:paraId="752F037C" w14:textId="14175FEB" w:rsidR="0066171E" w:rsidRPr="0066171E" w:rsidRDefault="0066171E" w:rsidP="0066171E">
            <w:pPr>
              <w:ind w:firstLine="0"/>
            </w:pPr>
            <w:r>
              <w:t>Murphy</w:t>
            </w:r>
          </w:p>
        </w:tc>
        <w:tc>
          <w:tcPr>
            <w:tcW w:w="2180" w:type="dxa"/>
            <w:shd w:val="clear" w:color="auto" w:fill="auto"/>
          </w:tcPr>
          <w:p w14:paraId="27A5A00A" w14:textId="5FC766E0" w:rsidR="0066171E" w:rsidRPr="0066171E" w:rsidRDefault="0066171E" w:rsidP="0066171E">
            <w:pPr>
              <w:ind w:firstLine="0"/>
            </w:pPr>
            <w:r>
              <w:t>Neese</w:t>
            </w:r>
          </w:p>
        </w:tc>
      </w:tr>
      <w:tr w:rsidR="0066171E" w:rsidRPr="0066171E" w14:paraId="769ED280" w14:textId="77777777" w:rsidTr="0066171E">
        <w:tc>
          <w:tcPr>
            <w:tcW w:w="2179" w:type="dxa"/>
            <w:shd w:val="clear" w:color="auto" w:fill="auto"/>
          </w:tcPr>
          <w:p w14:paraId="53FE9EF2" w14:textId="7FC29B87" w:rsidR="0066171E" w:rsidRPr="0066171E" w:rsidRDefault="0066171E" w:rsidP="0066171E">
            <w:pPr>
              <w:ind w:firstLine="0"/>
            </w:pPr>
            <w:r>
              <w:t>B. Newton</w:t>
            </w:r>
          </w:p>
        </w:tc>
        <w:tc>
          <w:tcPr>
            <w:tcW w:w="2179" w:type="dxa"/>
            <w:shd w:val="clear" w:color="auto" w:fill="auto"/>
          </w:tcPr>
          <w:p w14:paraId="6A2487CC" w14:textId="67D5896B" w:rsidR="0066171E" w:rsidRPr="0066171E" w:rsidRDefault="0066171E" w:rsidP="0066171E">
            <w:pPr>
              <w:ind w:firstLine="0"/>
            </w:pPr>
            <w:r>
              <w:t>W. Newton</w:t>
            </w:r>
          </w:p>
        </w:tc>
        <w:tc>
          <w:tcPr>
            <w:tcW w:w="2180" w:type="dxa"/>
            <w:shd w:val="clear" w:color="auto" w:fill="auto"/>
          </w:tcPr>
          <w:p w14:paraId="167A8DCE" w14:textId="0605C5FC" w:rsidR="0066171E" w:rsidRPr="0066171E" w:rsidRDefault="0066171E" w:rsidP="0066171E">
            <w:pPr>
              <w:ind w:firstLine="0"/>
            </w:pPr>
            <w:r>
              <w:t>Oremus</w:t>
            </w:r>
          </w:p>
        </w:tc>
      </w:tr>
      <w:tr w:rsidR="0066171E" w:rsidRPr="0066171E" w14:paraId="46A31237" w14:textId="77777777" w:rsidTr="0066171E">
        <w:tc>
          <w:tcPr>
            <w:tcW w:w="2179" w:type="dxa"/>
            <w:shd w:val="clear" w:color="auto" w:fill="auto"/>
          </w:tcPr>
          <w:p w14:paraId="45FE8152" w14:textId="26890E8B" w:rsidR="0066171E" w:rsidRPr="0066171E" w:rsidRDefault="0066171E" w:rsidP="0066171E">
            <w:pPr>
              <w:ind w:firstLine="0"/>
            </w:pPr>
            <w:r>
              <w:t>Pace</w:t>
            </w:r>
          </w:p>
        </w:tc>
        <w:tc>
          <w:tcPr>
            <w:tcW w:w="2179" w:type="dxa"/>
            <w:shd w:val="clear" w:color="auto" w:fill="auto"/>
          </w:tcPr>
          <w:p w14:paraId="4FB3F457" w14:textId="72FFB499" w:rsidR="0066171E" w:rsidRPr="0066171E" w:rsidRDefault="0066171E" w:rsidP="0066171E">
            <w:pPr>
              <w:ind w:firstLine="0"/>
            </w:pPr>
            <w:r>
              <w:t>Pedalino</w:t>
            </w:r>
          </w:p>
        </w:tc>
        <w:tc>
          <w:tcPr>
            <w:tcW w:w="2180" w:type="dxa"/>
            <w:shd w:val="clear" w:color="auto" w:fill="auto"/>
          </w:tcPr>
          <w:p w14:paraId="45B1875F" w14:textId="56C04412" w:rsidR="0066171E" w:rsidRPr="0066171E" w:rsidRDefault="0066171E" w:rsidP="0066171E">
            <w:pPr>
              <w:ind w:firstLine="0"/>
            </w:pPr>
            <w:r>
              <w:t>Pope</w:t>
            </w:r>
          </w:p>
        </w:tc>
      </w:tr>
      <w:tr w:rsidR="0066171E" w:rsidRPr="0066171E" w14:paraId="7B46AE81" w14:textId="77777777" w:rsidTr="0066171E">
        <w:tc>
          <w:tcPr>
            <w:tcW w:w="2179" w:type="dxa"/>
            <w:shd w:val="clear" w:color="auto" w:fill="auto"/>
          </w:tcPr>
          <w:p w14:paraId="78FEA57D" w14:textId="2900555C" w:rsidR="0066171E" w:rsidRPr="0066171E" w:rsidRDefault="0066171E" w:rsidP="0066171E">
            <w:pPr>
              <w:ind w:firstLine="0"/>
            </w:pPr>
            <w:r>
              <w:t>Reese</w:t>
            </w:r>
          </w:p>
        </w:tc>
        <w:tc>
          <w:tcPr>
            <w:tcW w:w="2179" w:type="dxa"/>
            <w:shd w:val="clear" w:color="auto" w:fill="auto"/>
          </w:tcPr>
          <w:p w14:paraId="5C1FA09F" w14:textId="0CD776B4" w:rsidR="0066171E" w:rsidRPr="0066171E" w:rsidRDefault="0066171E" w:rsidP="0066171E">
            <w:pPr>
              <w:ind w:firstLine="0"/>
            </w:pPr>
            <w:r>
              <w:t>Rivers</w:t>
            </w:r>
          </w:p>
        </w:tc>
        <w:tc>
          <w:tcPr>
            <w:tcW w:w="2180" w:type="dxa"/>
            <w:shd w:val="clear" w:color="auto" w:fill="auto"/>
          </w:tcPr>
          <w:p w14:paraId="4461E979" w14:textId="40F1876C" w:rsidR="0066171E" w:rsidRPr="0066171E" w:rsidRDefault="0066171E" w:rsidP="0066171E">
            <w:pPr>
              <w:ind w:firstLine="0"/>
            </w:pPr>
            <w:r>
              <w:t>Robbins</w:t>
            </w:r>
          </w:p>
        </w:tc>
      </w:tr>
      <w:tr w:rsidR="0066171E" w:rsidRPr="0066171E" w14:paraId="7A7007A9" w14:textId="77777777" w:rsidTr="0066171E">
        <w:tc>
          <w:tcPr>
            <w:tcW w:w="2179" w:type="dxa"/>
            <w:shd w:val="clear" w:color="auto" w:fill="auto"/>
          </w:tcPr>
          <w:p w14:paraId="61A18C1D" w14:textId="0CE4FE46" w:rsidR="0066171E" w:rsidRPr="0066171E" w:rsidRDefault="0066171E" w:rsidP="0066171E">
            <w:pPr>
              <w:ind w:firstLine="0"/>
            </w:pPr>
            <w:r>
              <w:t>Rose</w:t>
            </w:r>
          </w:p>
        </w:tc>
        <w:tc>
          <w:tcPr>
            <w:tcW w:w="2179" w:type="dxa"/>
            <w:shd w:val="clear" w:color="auto" w:fill="auto"/>
          </w:tcPr>
          <w:p w14:paraId="0D891B1E" w14:textId="47FB7435" w:rsidR="0066171E" w:rsidRPr="0066171E" w:rsidRDefault="0066171E" w:rsidP="0066171E">
            <w:pPr>
              <w:ind w:firstLine="0"/>
            </w:pPr>
            <w:r>
              <w:t>Rutherford</w:t>
            </w:r>
          </w:p>
        </w:tc>
        <w:tc>
          <w:tcPr>
            <w:tcW w:w="2180" w:type="dxa"/>
            <w:shd w:val="clear" w:color="auto" w:fill="auto"/>
          </w:tcPr>
          <w:p w14:paraId="5FE1F48F" w14:textId="14A5F89D" w:rsidR="0066171E" w:rsidRPr="0066171E" w:rsidRDefault="0066171E" w:rsidP="0066171E">
            <w:pPr>
              <w:ind w:firstLine="0"/>
            </w:pPr>
            <w:r>
              <w:t>Sanders</w:t>
            </w:r>
          </w:p>
        </w:tc>
      </w:tr>
      <w:tr w:rsidR="0066171E" w:rsidRPr="0066171E" w14:paraId="6A17DDA8" w14:textId="77777777" w:rsidTr="0066171E">
        <w:tc>
          <w:tcPr>
            <w:tcW w:w="2179" w:type="dxa"/>
            <w:shd w:val="clear" w:color="auto" w:fill="auto"/>
          </w:tcPr>
          <w:p w14:paraId="36E2C5F2" w14:textId="3E3F4CF7" w:rsidR="0066171E" w:rsidRPr="0066171E" w:rsidRDefault="0066171E" w:rsidP="0066171E">
            <w:pPr>
              <w:ind w:firstLine="0"/>
            </w:pPr>
            <w:r>
              <w:t>Schuessler</w:t>
            </w:r>
          </w:p>
        </w:tc>
        <w:tc>
          <w:tcPr>
            <w:tcW w:w="2179" w:type="dxa"/>
            <w:shd w:val="clear" w:color="auto" w:fill="auto"/>
          </w:tcPr>
          <w:p w14:paraId="34D0AFF4" w14:textId="1D7886D6" w:rsidR="0066171E" w:rsidRPr="0066171E" w:rsidRDefault="0066171E" w:rsidP="0066171E">
            <w:pPr>
              <w:ind w:firstLine="0"/>
            </w:pPr>
            <w:r>
              <w:t>Sessions</w:t>
            </w:r>
          </w:p>
        </w:tc>
        <w:tc>
          <w:tcPr>
            <w:tcW w:w="2180" w:type="dxa"/>
            <w:shd w:val="clear" w:color="auto" w:fill="auto"/>
          </w:tcPr>
          <w:p w14:paraId="44FAF1B7" w14:textId="33D970D2" w:rsidR="0066171E" w:rsidRPr="0066171E" w:rsidRDefault="0066171E" w:rsidP="0066171E">
            <w:pPr>
              <w:ind w:firstLine="0"/>
            </w:pPr>
            <w:r>
              <w:t>G. M. Smith</w:t>
            </w:r>
          </w:p>
        </w:tc>
      </w:tr>
      <w:tr w:rsidR="0066171E" w:rsidRPr="0066171E" w14:paraId="29C1EBB7" w14:textId="77777777" w:rsidTr="0066171E">
        <w:tc>
          <w:tcPr>
            <w:tcW w:w="2179" w:type="dxa"/>
            <w:shd w:val="clear" w:color="auto" w:fill="auto"/>
          </w:tcPr>
          <w:p w14:paraId="309F709D" w14:textId="37CA0128" w:rsidR="0066171E" w:rsidRPr="0066171E" w:rsidRDefault="0066171E" w:rsidP="0066171E">
            <w:pPr>
              <w:ind w:firstLine="0"/>
            </w:pPr>
            <w:r>
              <w:t>M. M. Smith</w:t>
            </w:r>
          </w:p>
        </w:tc>
        <w:tc>
          <w:tcPr>
            <w:tcW w:w="2179" w:type="dxa"/>
            <w:shd w:val="clear" w:color="auto" w:fill="auto"/>
          </w:tcPr>
          <w:p w14:paraId="6FB0172A" w14:textId="5B9B1F57" w:rsidR="0066171E" w:rsidRPr="0066171E" w:rsidRDefault="0066171E" w:rsidP="0066171E">
            <w:pPr>
              <w:ind w:firstLine="0"/>
            </w:pPr>
            <w:r>
              <w:t>Spann-Wilder</w:t>
            </w:r>
          </w:p>
        </w:tc>
        <w:tc>
          <w:tcPr>
            <w:tcW w:w="2180" w:type="dxa"/>
            <w:shd w:val="clear" w:color="auto" w:fill="auto"/>
          </w:tcPr>
          <w:p w14:paraId="5175A82F" w14:textId="690E3534" w:rsidR="0066171E" w:rsidRPr="0066171E" w:rsidRDefault="0066171E" w:rsidP="0066171E">
            <w:pPr>
              <w:ind w:firstLine="0"/>
            </w:pPr>
            <w:r>
              <w:t>Stavrinakis</w:t>
            </w:r>
          </w:p>
        </w:tc>
      </w:tr>
      <w:tr w:rsidR="0066171E" w:rsidRPr="0066171E" w14:paraId="562B69D5" w14:textId="77777777" w:rsidTr="0066171E">
        <w:tc>
          <w:tcPr>
            <w:tcW w:w="2179" w:type="dxa"/>
            <w:shd w:val="clear" w:color="auto" w:fill="auto"/>
          </w:tcPr>
          <w:p w14:paraId="0F7CA0C1" w14:textId="611BFB9B" w:rsidR="0066171E" w:rsidRPr="0066171E" w:rsidRDefault="0066171E" w:rsidP="0066171E">
            <w:pPr>
              <w:ind w:firstLine="0"/>
            </w:pPr>
            <w:r>
              <w:t>Taylor</w:t>
            </w:r>
          </w:p>
        </w:tc>
        <w:tc>
          <w:tcPr>
            <w:tcW w:w="2179" w:type="dxa"/>
            <w:shd w:val="clear" w:color="auto" w:fill="auto"/>
          </w:tcPr>
          <w:p w14:paraId="3B2FB45A" w14:textId="099062D9" w:rsidR="0066171E" w:rsidRPr="0066171E" w:rsidRDefault="0066171E" w:rsidP="0066171E">
            <w:pPr>
              <w:ind w:firstLine="0"/>
            </w:pPr>
            <w:r>
              <w:t>Teeple</w:t>
            </w:r>
          </w:p>
        </w:tc>
        <w:tc>
          <w:tcPr>
            <w:tcW w:w="2180" w:type="dxa"/>
            <w:shd w:val="clear" w:color="auto" w:fill="auto"/>
          </w:tcPr>
          <w:p w14:paraId="3026A8ED" w14:textId="032CC3C7" w:rsidR="0066171E" w:rsidRPr="0066171E" w:rsidRDefault="0066171E" w:rsidP="0066171E">
            <w:pPr>
              <w:ind w:firstLine="0"/>
            </w:pPr>
            <w:r>
              <w:t>Terribile</w:t>
            </w:r>
          </w:p>
        </w:tc>
      </w:tr>
      <w:tr w:rsidR="0066171E" w:rsidRPr="0066171E" w14:paraId="7E71D6D2" w14:textId="77777777" w:rsidTr="0066171E">
        <w:tc>
          <w:tcPr>
            <w:tcW w:w="2179" w:type="dxa"/>
            <w:shd w:val="clear" w:color="auto" w:fill="auto"/>
          </w:tcPr>
          <w:p w14:paraId="5A87F322" w14:textId="675F4B75" w:rsidR="0066171E" w:rsidRPr="0066171E" w:rsidRDefault="0066171E" w:rsidP="0066171E">
            <w:pPr>
              <w:ind w:firstLine="0"/>
            </w:pPr>
            <w:r>
              <w:t>Vaughan</w:t>
            </w:r>
          </w:p>
        </w:tc>
        <w:tc>
          <w:tcPr>
            <w:tcW w:w="2179" w:type="dxa"/>
            <w:shd w:val="clear" w:color="auto" w:fill="auto"/>
          </w:tcPr>
          <w:p w14:paraId="2C8748A1" w14:textId="4DDEC11D" w:rsidR="0066171E" w:rsidRPr="0066171E" w:rsidRDefault="0066171E" w:rsidP="0066171E">
            <w:pPr>
              <w:ind w:firstLine="0"/>
            </w:pPr>
            <w:r>
              <w:t>Weeks</w:t>
            </w:r>
          </w:p>
        </w:tc>
        <w:tc>
          <w:tcPr>
            <w:tcW w:w="2180" w:type="dxa"/>
            <w:shd w:val="clear" w:color="auto" w:fill="auto"/>
          </w:tcPr>
          <w:p w14:paraId="5CFA03D4" w14:textId="75A35ECE" w:rsidR="0066171E" w:rsidRPr="0066171E" w:rsidRDefault="0066171E" w:rsidP="0066171E">
            <w:pPr>
              <w:ind w:firstLine="0"/>
            </w:pPr>
            <w:r>
              <w:t>Wetmore</w:t>
            </w:r>
          </w:p>
        </w:tc>
      </w:tr>
      <w:tr w:rsidR="0066171E" w:rsidRPr="0066171E" w14:paraId="0D36C181" w14:textId="77777777" w:rsidTr="0066171E">
        <w:tc>
          <w:tcPr>
            <w:tcW w:w="2179" w:type="dxa"/>
            <w:shd w:val="clear" w:color="auto" w:fill="auto"/>
          </w:tcPr>
          <w:p w14:paraId="704B2B53" w14:textId="17790CE9" w:rsidR="0066171E" w:rsidRPr="0066171E" w:rsidRDefault="0066171E" w:rsidP="0066171E">
            <w:pPr>
              <w:ind w:firstLine="0"/>
            </w:pPr>
            <w:r>
              <w:t>White</w:t>
            </w:r>
          </w:p>
        </w:tc>
        <w:tc>
          <w:tcPr>
            <w:tcW w:w="2179" w:type="dxa"/>
            <w:shd w:val="clear" w:color="auto" w:fill="auto"/>
          </w:tcPr>
          <w:p w14:paraId="0ECA04DE" w14:textId="19F0F4BA" w:rsidR="0066171E" w:rsidRPr="0066171E" w:rsidRDefault="0066171E" w:rsidP="0066171E">
            <w:pPr>
              <w:ind w:firstLine="0"/>
            </w:pPr>
            <w:r>
              <w:t>Whitmire</w:t>
            </w:r>
          </w:p>
        </w:tc>
        <w:tc>
          <w:tcPr>
            <w:tcW w:w="2180" w:type="dxa"/>
            <w:shd w:val="clear" w:color="auto" w:fill="auto"/>
          </w:tcPr>
          <w:p w14:paraId="772979E8" w14:textId="4BE9523F" w:rsidR="0066171E" w:rsidRPr="0066171E" w:rsidRDefault="0066171E" w:rsidP="0066171E">
            <w:pPr>
              <w:ind w:firstLine="0"/>
            </w:pPr>
            <w:r>
              <w:t>Wickensimer</w:t>
            </w:r>
          </w:p>
        </w:tc>
      </w:tr>
      <w:tr w:rsidR="0066171E" w:rsidRPr="0066171E" w14:paraId="47F545D2" w14:textId="77777777" w:rsidTr="0066171E">
        <w:tc>
          <w:tcPr>
            <w:tcW w:w="2179" w:type="dxa"/>
            <w:shd w:val="clear" w:color="auto" w:fill="auto"/>
          </w:tcPr>
          <w:p w14:paraId="08AA2E09" w14:textId="51050A16" w:rsidR="0066171E" w:rsidRPr="0066171E" w:rsidRDefault="0066171E" w:rsidP="0066171E">
            <w:pPr>
              <w:keepNext/>
              <w:ind w:firstLine="0"/>
            </w:pPr>
            <w:r>
              <w:t>Williams</w:t>
            </w:r>
          </w:p>
        </w:tc>
        <w:tc>
          <w:tcPr>
            <w:tcW w:w="2179" w:type="dxa"/>
            <w:shd w:val="clear" w:color="auto" w:fill="auto"/>
          </w:tcPr>
          <w:p w14:paraId="03B4BD48" w14:textId="4960C79B" w:rsidR="0066171E" w:rsidRPr="0066171E" w:rsidRDefault="0066171E" w:rsidP="0066171E">
            <w:pPr>
              <w:keepNext/>
              <w:ind w:firstLine="0"/>
            </w:pPr>
            <w:r>
              <w:t>Willis</w:t>
            </w:r>
          </w:p>
        </w:tc>
        <w:tc>
          <w:tcPr>
            <w:tcW w:w="2180" w:type="dxa"/>
            <w:shd w:val="clear" w:color="auto" w:fill="auto"/>
          </w:tcPr>
          <w:p w14:paraId="47CE1480" w14:textId="20D66871" w:rsidR="0066171E" w:rsidRPr="0066171E" w:rsidRDefault="0066171E" w:rsidP="0066171E">
            <w:pPr>
              <w:keepNext/>
              <w:ind w:firstLine="0"/>
            </w:pPr>
            <w:r>
              <w:t>Wooten</w:t>
            </w:r>
          </w:p>
        </w:tc>
      </w:tr>
      <w:tr w:rsidR="0066171E" w:rsidRPr="0066171E" w14:paraId="2F0571A0" w14:textId="77777777" w:rsidTr="0066171E">
        <w:tc>
          <w:tcPr>
            <w:tcW w:w="2179" w:type="dxa"/>
            <w:shd w:val="clear" w:color="auto" w:fill="auto"/>
          </w:tcPr>
          <w:p w14:paraId="27846288" w14:textId="5C717670" w:rsidR="0066171E" w:rsidRPr="0066171E" w:rsidRDefault="0066171E" w:rsidP="0066171E">
            <w:pPr>
              <w:keepNext/>
              <w:ind w:firstLine="0"/>
            </w:pPr>
            <w:r>
              <w:t>Yow</w:t>
            </w:r>
          </w:p>
        </w:tc>
        <w:tc>
          <w:tcPr>
            <w:tcW w:w="2179" w:type="dxa"/>
            <w:shd w:val="clear" w:color="auto" w:fill="auto"/>
          </w:tcPr>
          <w:p w14:paraId="1CC4BBB2" w14:textId="77777777" w:rsidR="0066171E" w:rsidRPr="0066171E" w:rsidRDefault="0066171E" w:rsidP="0066171E">
            <w:pPr>
              <w:keepNext/>
              <w:ind w:firstLine="0"/>
            </w:pPr>
          </w:p>
        </w:tc>
        <w:tc>
          <w:tcPr>
            <w:tcW w:w="2180" w:type="dxa"/>
            <w:shd w:val="clear" w:color="auto" w:fill="auto"/>
          </w:tcPr>
          <w:p w14:paraId="42616FA9" w14:textId="77777777" w:rsidR="0066171E" w:rsidRPr="0066171E" w:rsidRDefault="0066171E" w:rsidP="0066171E">
            <w:pPr>
              <w:keepNext/>
              <w:ind w:firstLine="0"/>
            </w:pPr>
          </w:p>
        </w:tc>
      </w:tr>
    </w:tbl>
    <w:p w14:paraId="41FBA07C" w14:textId="77777777" w:rsidR="0066171E" w:rsidRDefault="0066171E" w:rsidP="0066171E"/>
    <w:p w14:paraId="319BCBE3" w14:textId="6D489879" w:rsidR="0066171E" w:rsidRDefault="0066171E" w:rsidP="0066171E">
      <w:pPr>
        <w:jc w:val="center"/>
        <w:rPr>
          <w:b/>
        </w:rPr>
      </w:pPr>
      <w:r w:rsidRPr="0066171E">
        <w:rPr>
          <w:b/>
        </w:rPr>
        <w:t>Total--115</w:t>
      </w:r>
    </w:p>
    <w:p w14:paraId="62DC4642" w14:textId="77777777" w:rsidR="0066171E" w:rsidRDefault="0066171E" w:rsidP="0066171E">
      <w:pPr>
        <w:jc w:val="center"/>
        <w:rPr>
          <w:b/>
        </w:rPr>
      </w:pPr>
    </w:p>
    <w:p w14:paraId="1A1EEF00" w14:textId="77777777" w:rsidR="0066171E" w:rsidRDefault="0066171E" w:rsidP="0066171E">
      <w:pPr>
        <w:ind w:firstLine="0"/>
      </w:pPr>
      <w:r w:rsidRPr="0066171E">
        <w:t xml:space="preserve"> </w:t>
      </w:r>
      <w:r>
        <w:t>Those who voted in the negative are:</w:t>
      </w:r>
    </w:p>
    <w:p w14:paraId="7C12384B" w14:textId="77777777" w:rsidR="0066171E" w:rsidRDefault="0066171E" w:rsidP="0066171E"/>
    <w:p w14:paraId="54597E05" w14:textId="77777777" w:rsidR="0066171E" w:rsidRDefault="0066171E" w:rsidP="0066171E">
      <w:pPr>
        <w:jc w:val="center"/>
        <w:rPr>
          <w:b/>
        </w:rPr>
      </w:pPr>
      <w:r w:rsidRPr="0066171E">
        <w:rPr>
          <w:b/>
        </w:rPr>
        <w:t>Total--0</w:t>
      </w:r>
    </w:p>
    <w:p w14:paraId="180801D2" w14:textId="084472B1" w:rsidR="0066171E" w:rsidRDefault="0066171E" w:rsidP="0066171E">
      <w:pPr>
        <w:jc w:val="center"/>
        <w:rPr>
          <w:b/>
        </w:rPr>
      </w:pPr>
    </w:p>
    <w:p w14:paraId="3F6CA0E2" w14:textId="77777777" w:rsidR="0066171E" w:rsidRDefault="0066171E" w:rsidP="0066171E">
      <w:r>
        <w:t xml:space="preserve">Section 107 was adopted. </w:t>
      </w:r>
    </w:p>
    <w:p w14:paraId="12740D46" w14:textId="77777777" w:rsidR="0066171E" w:rsidRDefault="0066171E" w:rsidP="0066171E"/>
    <w:p w14:paraId="42D7AAEB" w14:textId="66C4C678" w:rsidR="0066171E" w:rsidRDefault="0066171E" w:rsidP="0066171E">
      <w:pPr>
        <w:keepNext/>
        <w:jc w:val="center"/>
        <w:rPr>
          <w:b/>
        </w:rPr>
      </w:pPr>
      <w:r w:rsidRPr="0066171E">
        <w:rPr>
          <w:b/>
        </w:rPr>
        <w:t>SECTION 108</w:t>
      </w:r>
    </w:p>
    <w:p w14:paraId="62F0730D" w14:textId="77777777" w:rsidR="0066171E" w:rsidRDefault="0066171E" w:rsidP="0066171E">
      <w:r>
        <w:t xml:space="preserve">The yeas and nays were taken resulting as follows: </w:t>
      </w:r>
    </w:p>
    <w:p w14:paraId="3ED4EEDC" w14:textId="27EDEE43" w:rsidR="0066171E" w:rsidRDefault="0066171E" w:rsidP="0066171E">
      <w:pPr>
        <w:jc w:val="center"/>
      </w:pPr>
      <w:r>
        <w:t xml:space="preserve"> </w:t>
      </w:r>
      <w:bookmarkStart w:id="97" w:name="vote_start217"/>
      <w:bookmarkEnd w:id="97"/>
      <w:r>
        <w:t>Yeas 106; Nays 1</w:t>
      </w:r>
    </w:p>
    <w:p w14:paraId="6C1E8FC1" w14:textId="77777777" w:rsidR="0066171E" w:rsidRDefault="0066171E" w:rsidP="0066171E">
      <w:pPr>
        <w:jc w:val="center"/>
      </w:pPr>
    </w:p>
    <w:p w14:paraId="61E5FF6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D52C9E4" w14:textId="77777777" w:rsidTr="0066171E">
        <w:tc>
          <w:tcPr>
            <w:tcW w:w="2179" w:type="dxa"/>
            <w:shd w:val="clear" w:color="auto" w:fill="auto"/>
          </w:tcPr>
          <w:p w14:paraId="3BA40EA5" w14:textId="6D08ED0A" w:rsidR="0066171E" w:rsidRPr="0066171E" w:rsidRDefault="0066171E" w:rsidP="0066171E">
            <w:pPr>
              <w:keepNext/>
              <w:ind w:firstLine="0"/>
            </w:pPr>
            <w:r>
              <w:t>Alexander</w:t>
            </w:r>
          </w:p>
        </w:tc>
        <w:tc>
          <w:tcPr>
            <w:tcW w:w="2179" w:type="dxa"/>
            <w:shd w:val="clear" w:color="auto" w:fill="auto"/>
          </w:tcPr>
          <w:p w14:paraId="1FD2A91C" w14:textId="0A7A9997" w:rsidR="0066171E" w:rsidRPr="0066171E" w:rsidRDefault="0066171E" w:rsidP="0066171E">
            <w:pPr>
              <w:keepNext/>
              <w:ind w:firstLine="0"/>
            </w:pPr>
            <w:r>
              <w:t>Anderson</w:t>
            </w:r>
          </w:p>
        </w:tc>
        <w:tc>
          <w:tcPr>
            <w:tcW w:w="2180" w:type="dxa"/>
            <w:shd w:val="clear" w:color="auto" w:fill="auto"/>
          </w:tcPr>
          <w:p w14:paraId="6FAE507D" w14:textId="1C62DA33" w:rsidR="0066171E" w:rsidRPr="0066171E" w:rsidRDefault="0066171E" w:rsidP="0066171E">
            <w:pPr>
              <w:keepNext/>
              <w:ind w:firstLine="0"/>
            </w:pPr>
            <w:r>
              <w:t>Atkinson</w:t>
            </w:r>
          </w:p>
        </w:tc>
      </w:tr>
      <w:tr w:rsidR="0066171E" w:rsidRPr="0066171E" w14:paraId="32855B76" w14:textId="77777777" w:rsidTr="0066171E">
        <w:tc>
          <w:tcPr>
            <w:tcW w:w="2179" w:type="dxa"/>
            <w:shd w:val="clear" w:color="auto" w:fill="auto"/>
          </w:tcPr>
          <w:p w14:paraId="3C17FAAF" w14:textId="17598DAD" w:rsidR="0066171E" w:rsidRPr="0066171E" w:rsidRDefault="0066171E" w:rsidP="0066171E">
            <w:pPr>
              <w:ind w:firstLine="0"/>
            </w:pPr>
            <w:r>
              <w:t>Bailey</w:t>
            </w:r>
          </w:p>
        </w:tc>
        <w:tc>
          <w:tcPr>
            <w:tcW w:w="2179" w:type="dxa"/>
            <w:shd w:val="clear" w:color="auto" w:fill="auto"/>
          </w:tcPr>
          <w:p w14:paraId="7EF8D0A8" w14:textId="619CF3B2" w:rsidR="0066171E" w:rsidRPr="0066171E" w:rsidRDefault="0066171E" w:rsidP="0066171E">
            <w:pPr>
              <w:ind w:firstLine="0"/>
            </w:pPr>
            <w:r>
              <w:t>Ballentine</w:t>
            </w:r>
          </w:p>
        </w:tc>
        <w:tc>
          <w:tcPr>
            <w:tcW w:w="2180" w:type="dxa"/>
            <w:shd w:val="clear" w:color="auto" w:fill="auto"/>
          </w:tcPr>
          <w:p w14:paraId="2A69A901" w14:textId="5D3DE94D" w:rsidR="0066171E" w:rsidRPr="0066171E" w:rsidRDefault="0066171E" w:rsidP="0066171E">
            <w:pPr>
              <w:ind w:firstLine="0"/>
            </w:pPr>
            <w:r>
              <w:t>Bamberg</w:t>
            </w:r>
          </w:p>
        </w:tc>
      </w:tr>
      <w:tr w:rsidR="0066171E" w:rsidRPr="0066171E" w14:paraId="4DC67C2F" w14:textId="77777777" w:rsidTr="0066171E">
        <w:tc>
          <w:tcPr>
            <w:tcW w:w="2179" w:type="dxa"/>
            <w:shd w:val="clear" w:color="auto" w:fill="auto"/>
          </w:tcPr>
          <w:p w14:paraId="41129E60" w14:textId="2B2C0F8F" w:rsidR="0066171E" w:rsidRPr="0066171E" w:rsidRDefault="0066171E" w:rsidP="0066171E">
            <w:pPr>
              <w:ind w:firstLine="0"/>
            </w:pPr>
            <w:r>
              <w:t>Bannister</w:t>
            </w:r>
          </w:p>
        </w:tc>
        <w:tc>
          <w:tcPr>
            <w:tcW w:w="2179" w:type="dxa"/>
            <w:shd w:val="clear" w:color="auto" w:fill="auto"/>
          </w:tcPr>
          <w:p w14:paraId="0252A0EB" w14:textId="545D9998" w:rsidR="0066171E" w:rsidRPr="0066171E" w:rsidRDefault="0066171E" w:rsidP="0066171E">
            <w:pPr>
              <w:ind w:firstLine="0"/>
            </w:pPr>
            <w:r>
              <w:t>Bauer</w:t>
            </w:r>
          </w:p>
        </w:tc>
        <w:tc>
          <w:tcPr>
            <w:tcW w:w="2180" w:type="dxa"/>
            <w:shd w:val="clear" w:color="auto" w:fill="auto"/>
          </w:tcPr>
          <w:p w14:paraId="36F41B42" w14:textId="25DA4259" w:rsidR="0066171E" w:rsidRPr="0066171E" w:rsidRDefault="0066171E" w:rsidP="0066171E">
            <w:pPr>
              <w:ind w:firstLine="0"/>
            </w:pPr>
            <w:r>
              <w:t>Beach</w:t>
            </w:r>
          </w:p>
        </w:tc>
      </w:tr>
      <w:tr w:rsidR="0066171E" w:rsidRPr="0066171E" w14:paraId="51BEC6A9" w14:textId="77777777" w:rsidTr="0066171E">
        <w:tc>
          <w:tcPr>
            <w:tcW w:w="2179" w:type="dxa"/>
            <w:shd w:val="clear" w:color="auto" w:fill="auto"/>
          </w:tcPr>
          <w:p w14:paraId="5296F34F" w14:textId="413019E9" w:rsidR="0066171E" w:rsidRPr="0066171E" w:rsidRDefault="0066171E" w:rsidP="0066171E">
            <w:pPr>
              <w:ind w:firstLine="0"/>
            </w:pPr>
            <w:r>
              <w:t>Bernstein</w:t>
            </w:r>
          </w:p>
        </w:tc>
        <w:tc>
          <w:tcPr>
            <w:tcW w:w="2179" w:type="dxa"/>
            <w:shd w:val="clear" w:color="auto" w:fill="auto"/>
          </w:tcPr>
          <w:p w14:paraId="04010E8C" w14:textId="6D5EE7B8" w:rsidR="0066171E" w:rsidRPr="0066171E" w:rsidRDefault="0066171E" w:rsidP="0066171E">
            <w:pPr>
              <w:ind w:firstLine="0"/>
            </w:pPr>
            <w:r>
              <w:t>Bowers</w:t>
            </w:r>
          </w:p>
        </w:tc>
        <w:tc>
          <w:tcPr>
            <w:tcW w:w="2180" w:type="dxa"/>
            <w:shd w:val="clear" w:color="auto" w:fill="auto"/>
          </w:tcPr>
          <w:p w14:paraId="3797B31A" w14:textId="6CEC6325" w:rsidR="0066171E" w:rsidRPr="0066171E" w:rsidRDefault="0066171E" w:rsidP="0066171E">
            <w:pPr>
              <w:ind w:firstLine="0"/>
            </w:pPr>
            <w:r>
              <w:t>Bradley</w:t>
            </w:r>
          </w:p>
        </w:tc>
      </w:tr>
      <w:tr w:rsidR="0066171E" w:rsidRPr="0066171E" w14:paraId="059FC425" w14:textId="77777777" w:rsidTr="0066171E">
        <w:tc>
          <w:tcPr>
            <w:tcW w:w="2179" w:type="dxa"/>
            <w:shd w:val="clear" w:color="auto" w:fill="auto"/>
          </w:tcPr>
          <w:p w14:paraId="1ED80F8C" w14:textId="43A47276" w:rsidR="0066171E" w:rsidRPr="0066171E" w:rsidRDefault="0066171E" w:rsidP="0066171E">
            <w:pPr>
              <w:ind w:firstLine="0"/>
            </w:pPr>
            <w:r>
              <w:t>Brittain</w:t>
            </w:r>
          </w:p>
        </w:tc>
        <w:tc>
          <w:tcPr>
            <w:tcW w:w="2179" w:type="dxa"/>
            <w:shd w:val="clear" w:color="auto" w:fill="auto"/>
          </w:tcPr>
          <w:p w14:paraId="61D932A4" w14:textId="16C7E1A0" w:rsidR="0066171E" w:rsidRPr="0066171E" w:rsidRDefault="0066171E" w:rsidP="0066171E">
            <w:pPr>
              <w:ind w:firstLine="0"/>
            </w:pPr>
            <w:r>
              <w:t>Burns</w:t>
            </w:r>
          </w:p>
        </w:tc>
        <w:tc>
          <w:tcPr>
            <w:tcW w:w="2180" w:type="dxa"/>
            <w:shd w:val="clear" w:color="auto" w:fill="auto"/>
          </w:tcPr>
          <w:p w14:paraId="6478B40A" w14:textId="0D2778EA" w:rsidR="0066171E" w:rsidRPr="0066171E" w:rsidRDefault="0066171E" w:rsidP="0066171E">
            <w:pPr>
              <w:ind w:firstLine="0"/>
            </w:pPr>
            <w:r>
              <w:t>Bustos</w:t>
            </w:r>
          </w:p>
        </w:tc>
      </w:tr>
      <w:tr w:rsidR="0066171E" w:rsidRPr="0066171E" w14:paraId="0E848D54" w14:textId="77777777" w:rsidTr="0066171E">
        <w:tc>
          <w:tcPr>
            <w:tcW w:w="2179" w:type="dxa"/>
            <w:shd w:val="clear" w:color="auto" w:fill="auto"/>
          </w:tcPr>
          <w:p w14:paraId="5D34711E" w14:textId="3E566EEB" w:rsidR="0066171E" w:rsidRPr="0066171E" w:rsidRDefault="0066171E" w:rsidP="0066171E">
            <w:pPr>
              <w:ind w:firstLine="0"/>
            </w:pPr>
            <w:r>
              <w:t>Calhoon</w:t>
            </w:r>
          </w:p>
        </w:tc>
        <w:tc>
          <w:tcPr>
            <w:tcW w:w="2179" w:type="dxa"/>
            <w:shd w:val="clear" w:color="auto" w:fill="auto"/>
          </w:tcPr>
          <w:p w14:paraId="3FE47626" w14:textId="14E9F2E8" w:rsidR="0066171E" w:rsidRPr="0066171E" w:rsidRDefault="0066171E" w:rsidP="0066171E">
            <w:pPr>
              <w:ind w:firstLine="0"/>
            </w:pPr>
            <w:r>
              <w:t>Caskey</w:t>
            </w:r>
          </w:p>
        </w:tc>
        <w:tc>
          <w:tcPr>
            <w:tcW w:w="2180" w:type="dxa"/>
            <w:shd w:val="clear" w:color="auto" w:fill="auto"/>
          </w:tcPr>
          <w:p w14:paraId="3A955903" w14:textId="6E187755" w:rsidR="0066171E" w:rsidRPr="0066171E" w:rsidRDefault="0066171E" w:rsidP="0066171E">
            <w:pPr>
              <w:ind w:firstLine="0"/>
            </w:pPr>
            <w:r>
              <w:t>Chapman</w:t>
            </w:r>
          </w:p>
        </w:tc>
      </w:tr>
      <w:tr w:rsidR="0066171E" w:rsidRPr="0066171E" w14:paraId="3DBBE987" w14:textId="77777777" w:rsidTr="0066171E">
        <w:tc>
          <w:tcPr>
            <w:tcW w:w="2179" w:type="dxa"/>
            <w:shd w:val="clear" w:color="auto" w:fill="auto"/>
          </w:tcPr>
          <w:p w14:paraId="0E2E7CB3" w14:textId="3BA6FBE7" w:rsidR="0066171E" w:rsidRPr="0066171E" w:rsidRDefault="0066171E" w:rsidP="0066171E">
            <w:pPr>
              <w:ind w:firstLine="0"/>
            </w:pPr>
            <w:r>
              <w:t>Clyburn</w:t>
            </w:r>
          </w:p>
        </w:tc>
        <w:tc>
          <w:tcPr>
            <w:tcW w:w="2179" w:type="dxa"/>
            <w:shd w:val="clear" w:color="auto" w:fill="auto"/>
          </w:tcPr>
          <w:p w14:paraId="2872A6CF" w14:textId="101AA8DC" w:rsidR="0066171E" w:rsidRPr="0066171E" w:rsidRDefault="0066171E" w:rsidP="0066171E">
            <w:pPr>
              <w:ind w:firstLine="0"/>
            </w:pPr>
            <w:r>
              <w:t>Cobb-Hunter</w:t>
            </w:r>
          </w:p>
        </w:tc>
        <w:tc>
          <w:tcPr>
            <w:tcW w:w="2180" w:type="dxa"/>
            <w:shd w:val="clear" w:color="auto" w:fill="auto"/>
          </w:tcPr>
          <w:p w14:paraId="51762D7D" w14:textId="69CCAE86" w:rsidR="0066171E" w:rsidRPr="0066171E" w:rsidRDefault="0066171E" w:rsidP="0066171E">
            <w:pPr>
              <w:ind w:firstLine="0"/>
            </w:pPr>
            <w:r>
              <w:t>Collins</w:t>
            </w:r>
          </w:p>
        </w:tc>
      </w:tr>
      <w:tr w:rsidR="0066171E" w:rsidRPr="0066171E" w14:paraId="6A0E5084" w14:textId="77777777" w:rsidTr="0066171E">
        <w:tc>
          <w:tcPr>
            <w:tcW w:w="2179" w:type="dxa"/>
            <w:shd w:val="clear" w:color="auto" w:fill="auto"/>
          </w:tcPr>
          <w:p w14:paraId="6CFAC711" w14:textId="6C504A21" w:rsidR="0066171E" w:rsidRPr="0066171E" w:rsidRDefault="0066171E" w:rsidP="0066171E">
            <w:pPr>
              <w:ind w:firstLine="0"/>
            </w:pPr>
            <w:r>
              <w:t>B. J. Cox</w:t>
            </w:r>
          </w:p>
        </w:tc>
        <w:tc>
          <w:tcPr>
            <w:tcW w:w="2179" w:type="dxa"/>
            <w:shd w:val="clear" w:color="auto" w:fill="auto"/>
          </w:tcPr>
          <w:p w14:paraId="6BB3CE02" w14:textId="5F38D311" w:rsidR="0066171E" w:rsidRPr="0066171E" w:rsidRDefault="0066171E" w:rsidP="0066171E">
            <w:pPr>
              <w:ind w:firstLine="0"/>
            </w:pPr>
            <w:r>
              <w:t>B. L. Cox</w:t>
            </w:r>
          </w:p>
        </w:tc>
        <w:tc>
          <w:tcPr>
            <w:tcW w:w="2180" w:type="dxa"/>
            <w:shd w:val="clear" w:color="auto" w:fill="auto"/>
          </w:tcPr>
          <w:p w14:paraId="6BF32639" w14:textId="22060F6A" w:rsidR="0066171E" w:rsidRPr="0066171E" w:rsidRDefault="0066171E" w:rsidP="0066171E">
            <w:pPr>
              <w:ind w:firstLine="0"/>
            </w:pPr>
            <w:r>
              <w:t>Crawford</w:t>
            </w:r>
          </w:p>
        </w:tc>
      </w:tr>
      <w:tr w:rsidR="0066171E" w:rsidRPr="0066171E" w14:paraId="025EBACD" w14:textId="77777777" w:rsidTr="0066171E">
        <w:tc>
          <w:tcPr>
            <w:tcW w:w="2179" w:type="dxa"/>
            <w:shd w:val="clear" w:color="auto" w:fill="auto"/>
          </w:tcPr>
          <w:p w14:paraId="4233C2E0" w14:textId="5D8A1FFC" w:rsidR="0066171E" w:rsidRPr="0066171E" w:rsidRDefault="0066171E" w:rsidP="0066171E">
            <w:pPr>
              <w:ind w:firstLine="0"/>
            </w:pPr>
            <w:r>
              <w:t>Davis</w:t>
            </w:r>
          </w:p>
        </w:tc>
        <w:tc>
          <w:tcPr>
            <w:tcW w:w="2179" w:type="dxa"/>
            <w:shd w:val="clear" w:color="auto" w:fill="auto"/>
          </w:tcPr>
          <w:p w14:paraId="56C7ECEE" w14:textId="16F9F585" w:rsidR="0066171E" w:rsidRPr="0066171E" w:rsidRDefault="0066171E" w:rsidP="0066171E">
            <w:pPr>
              <w:ind w:firstLine="0"/>
            </w:pPr>
            <w:r>
              <w:t>Dillard</w:t>
            </w:r>
          </w:p>
        </w:tc>
        <w:tc>
          <w:tcPr>
            <w:tcW w:w="2180" w:type="dxa"/>
            <w:shd w:val="clear" w:color="auto" w:fill="auto"/>
          </w:tcPr>
          <w:p w14:paraId="4ED95355" w14:textId="0E4CA32C" w:rsidR="0066171E" w:rsidRPr="0066171E" w:rsidRDefault="0066171E" w:rsidP="0066171E">
            <w:pPr>
              <w:ind w:firstLine="0"/>
            </w:pPr>
            <w:r>
              <w:t>Duncan</w:t>
            </w:r>
          </w:p>
        </w:tc>
      </w:tr>
      <w:tr w:rsidR="0066171E" w:rsidRPr="0066171E" w14:paraId="01F386F7" w14:textId="77777777" w:rsidTr="0066171E">
        <w:tc>
          <w:tcPr>
            <w:tcW w:w="2179" w:type="dxa"/>
            <w:shd w:val="clear" w:color="auto" w:fill="auto"/>
          </w:tcPr>
          <w:p w14:paraId="0730F290" w14:textId="2D1C76C6" w:rsidR="0066171E" w:rsidRPr="0066171E" w:rsidRDefault="0066171E" w:rsidP="0066171E">
            <w:pPr>
              <w:ind w:firstLine="0"/>
            </w:pPr>
            <w:r>
              <w:t>Erickson</w:t>
            </w:r>
          </w:p>
        </w:tc>
        <w:tc>
          <w:tcPr>
            <w:tcW w:w="2179" w:type="dxa"/>
            <w:shd w:val="clear" w:color="auto" w:fill="auto"/>
          </w:tcPr>
          <w:p w14:paraId="7BD6389B" w14:textId="38054EB7" w:rsidR="0066171E" w:rsidRPr="0066171E" w:rsidRDefault="0066171E" w:rsidP="0066171E">
            <w:pPr>
              <w:ind w:firstLine="0"/>
            </w:pPr>
            <w:r>
              <w:t>Forrest</w:t>
            </w:r>
          </w:p>
        </w:tc>
        <w:tc>
          <w:tcPr>
            <w:tcW w:w="2180" w:type="dxa"/>
            <w:shd w:val="clear" w:color="auto" w:fill="auto"/>
          </w:tcPr>
          <w:p w14:paraId="64468F47" w14:textId="3EA99294" w:rsidR="0066171E" w:rsidRPr="0066171E" w:rsidRDefault="0066171E" w:rsidP="0066171E">
            <w:pPr>
              <w:ind w:firstLine="0"/>
            </w:pPr>
            <w:r>
              <w:t>Frank</w:t>
            </w:r>
          </w:p>
        </w:tc>
      </w:tr>
      <w:tr w:rsidR="0066171E" w:rsidRPr="0066171E" w14:paraId="7A519D36" w14:textId="77777777" w:rsidTr="0066171E">
        <w:tc>
          <w:tcPr>
            <w:tcW w:w="2179" w:type="dxa"/>
            <w:shd w:val="clear" w:color="auto" w:fill="auto"/>
          </w:tcPr>
          <w:p w14:paraId="768D61FB" w14:textId="0A691847" w:rsidR="0066171E" w:rsidRPr="0066171E" w:rsidRDefault="0066171E" w:rsidP="0066171E">
            <w:pPr>
              <w:ind w:firstLine="0"/>
            </w:pPr>
            <w:r>
              <w:lastRenderedPageBreak/>
              <w:t>Gagnon</w:t>
            </w:r>
          </w:p>
        </w:tc>
        <w:tc>
          <w:tcPr>
            <w:tcW w:w="2179" w:type="dxa"/>
            <w:shd w:val="clear" w:color="auto" w:fill="auto"/>
          </w:tcPr>
          <w:p w14:paraId="28F4D97E" w14:textId="7CD50D78" w:rsidR="0066171E" w:rsidRPr="0066171E" w:rsidRDefault="0066171E" w:rsidP="0066171E">
            <w:pPr>
              <w:ind w:firstLine="0"/>
            </w:pPr>
            <w:r>
              <w:t>Garvin</w:t>
            </w:r>
          </w:p>
        </w:tc>
        <w:tc>
          <w:tcPr>
            <w:tcW w:w="2180" w:type="dxa"/>
            <w:shd w:val="clear" w:color="auto" w:fill="auto"/>
          </w:tcPr>
          <w:p w14:paraId="54487231" w14:textId="14729ED8" w:rsidR="0066171E" w:rsidRPr="0066171E" w:rsidRDefault="0066171E" w:rsidP="0066171E">
            <w:pPr>
              <w:ind w:firstLine="0"/>
            </w:pPr>
            <w:r>
              <w:t>Gatch</w:t>
            </w:r>
          </w:p>
        </w:tc>
      </w:tr>
      <w:tr w:rsidR="0066171E" w:rsidRPr="0066171E" w14:paraId="728B7060" w14:textId="77777777" w:rsidTr="0066171E">
        <w:tc>
          <w:tcPr>
            <w:tcW w:w="2179" w:type="dxa"/>
            <w:shd w:val="clear" w:color="auto" w:fill="auto"/>
          </w:tcPr>
          <w:p w14:paraId="28091189" w14:textId="0C448DD4" w:rsidR="0066171E" w:rsidRPr="0066171E" w:rsidRDefault="0066171E" w:rsidP="0066171E">
            <w:pPr>
              <w:ind w:firstLine="0"/>
            </w:pPr>
            <w:r>
              <w:t>Gibson</w:t>
            </w:r>
          </w:p>
        </w:tc>
        <w:tc>
          <w:tcPr>
            <w:tcW w:w="2179" w:type="dxa"/>
            <w:shd w:val="clear" w:color="auto" w:fill="auto"/>
          </w:tcPr>
          <w:p w14:paraId="7EF2846A" w14:textId="3D01AAD3" w:rsidR="0066171E" w:rsidRPr="0066171E" w:rsidRDefault="0066171E" w:rsidP="0066171E">
            <w:pPr>
              <w:ind w:firstLine="0"/>
            </w:pPr>
            <w:r>
              <w:t>Gilliam</w:t>
            </w:r>
          </w:p>
        </w:tc>
        <w:tc>
          <w:tcPr>
            <w:tcW w:w="2180" w:type="dxa"/>
            <w:shd w:val="clear" w:color="auto" w:fill="auto"/>
          </w:tcPr>
          <w:p w14:paraId="38CED9EF" w14:textId="04032BF6" w:rsidR="0066171E" w:rsidRPr="0066171E" w:rsidRDefault="0066171E" w:rsidP="0066171E">
            <w:pPr>
              <w:ind w:firstLine="0"/>
            </w:pPr>
            <w:r>
              <w:t>Gilliard</w:t>
            </w:r>
          </w:p>
        </w:tc>
      </w:tr>
      <w:tr w:rsidR="0066171E" w:rsidRPr="0066171E" w14:paraId="13362325" w14:textId="77777777" w:rsidTr="0066171E">
        <w:tc>
          <w:tcPr>
            <w:tcW w:w="2179" w:type="dxa"/>
            <w:shd w:val="clear" w:color="auto" w:fill="auto"/>
          </w:tcPr>
          <w:p w14:paraId="6A6308CF" w14:textId="08BA1E8A" w:rsidR="0066171E" w:rsidRPr="0066171E" w:rsidRDefault="0066171E" w:rsidP="0066171E">
            <w:pPr>
              <w:ind w:firstLine="0"/>
            </w:pPr>
            <w:r>
              <w:t>Gilreath</w:t>
            </w:r>
          </w:p>
        </w:tc>
        <w:tc>
          <w:tcPr>
            <w:tcW w:w="2179" w:type="dxa"/>
            <w:shd w:val="clear" w:color="auto" w:fill="auto"/>
          </w:tcPr>
          <w:p w14:paraId="7455E9CD" w14:textId="67324103" w:rsidR="0066171E" w:rsidRPr="0066171E" w:rsidRDefault="0066171E" w:rsidP="0066171E">
            <w:pPr>
              <w:ind w:firstLine="0"/>
            </w:pPr>
            <w:r>
              <w:t>Govan</w:t>
            </w:r>
          </w:p>
        </w:tc>
        <w:tc>
          <w:tcPr>
            <w:tcW w:w="2180" w:type="dxa"/>
            <w:shd w:val="clear" w:color="auto" w:fill="auto"/>
          </w:tcPr>
          <w:p w14:paraId="1EF7604D" w14:textId="0DF508BA" w:rsidR="0066171E" w:rsidRPr="0066171E" w:rsidRDefault="0066171E" w:rsidP="0066171E">
            <w:pPr>
              <w:ind w:firstLine="0"/>
            </w:pPr>
            <w:r>
              <w:t>Grant</w:t>
            </w:r>
          </w:p>
        </w:tc>
      </w:tr>
      <w:tr w:rsidR="0066171E" w:rsidRPr="0066171E" w14:paraId="3CFB8EA1" w14:textId="77777777" w:rsidTr="0066171E">
        <w:tc>
          <w:tcPr>
            <w:tcW w:w="2179" w:type="dxa"/>
            <w:shd w:val="clear" w:color="auto" w:fill="auto"/>
          </w:tcPr>
          <w:p w14:paraId="1EEF0C9F" w14:textId="0C5C8BFC" w:rsidR="0066171E" w:rsidRPr="0066171E" w:rsidRDefault="0066171E" w:rsidP="0066171E">
            <w:pPr>
              <w:ind w:firstLine="0"/>
            </w:pPr>
            <w:r>
              <w:t>Guffey</w:t>
            </w:r>
          </w:p>
        </w:tc>
        <w:tc>
          <w:tcPr>
            <w:tcW w:w="2179" w:type="dxa"/>
            <w:shd w:val="clear" w:color="auto" w:fill="auto"/>
          </w:tcPr>
          <w:p w14:paraId="53C402DB" w14:textId="5572EFCD" w:rsidR="0066171E" w:rsidRPr="0066171E" w:rsidRDefault="0066171E" w:rsidP="0066171E">
            <w:pPr>
              <w:ind w:firstLine="0"/>
            </w:pPr>
            <w:r>
              <w:t>Haddon</w:t>
            </w:r>
          </w:p>
        </w:tc>
        <w:tc>
          <w:tcPr>
            <w:tcW w:w="2180" w:type="dxa"/>
            <w:shd w:val="clear" w:color="auto" w:fill="auto"/>
          </w:tcPr>
          <w:p w14:paraId="21AE7642" w14:textId="35668096" w:rsidR="0066171E" w:rsidRPr="0066171E" w:rsidRDefault="0066171E" w:rsidP="0066171E">
            <w:pPr>
              <w:ind w:firstLine="0"/>
            </w:pPr>
            <w:r>
              <w:t>Hager</w:t>
            </w:r>
          </w:p>
        </w:tc>
      </w:tr>
      <w:tr w:rsidR="0066171E" w:rsidRPr="0066171E" w14:paraId="117B8A63" w14:textId="77777777" w:rsidTr="0066171E">
        <w:tc>
          <w:tcPr>
            <w:tcW w:w="2179" w:type="dxa"/>
            <w:shd w:val="clear" w:color="auto" w:fill="auto"/>
          </w:tcPr>
          <w:p w14:paraId="199B895D" w14:textId="385FD0A9" w:rsidR="0066171E" w:rsidRPr="0066171E" w:rsidRDefault="0066171E" w:rsidP="0066171E">
            <w:pPr>
              <w:ind w:firstLine="0"/>
            </w:pPr>
            <w:r>
              <w:t>Hardee</w:t>
            </w:r>
          </w:p>
        </w:tc>
        <w:tc>
          <w:tcPr>
            <w:tcW w:w="2179" w:type="dxa"/>
            <w:shd w:val="clear" w:color="auto" w:fill="auto"/>
          </w:tcPr>
          <w:p w14:paraId="7EF16436" w14:textId="4ED4B8E3" w:rsidR="0066171E" w:rsidRPr="0066171E" w:rsidRDefault="0066171E" w:rsidP="0066171E">
            <w:pPr>
              <w:ind w:firstLine="0"/>
            </w:pPr>
            <w:r>
              <w:t>Hartnett</w:t>
            </w:r>
          </w:p>
        </w:tc>
        <w:tc>
          <w:tcPr>
            <w:tcW w:w="2180" w:type="dxa"/>
            <w:shd w:val="clear" w:color="auto" w:fill="auto"/>
          </w:tcPr>
          <w:p w14:paraId="0D9E6B00" w14:textId="51C5BFF8" w:rsidR="0066171E" w:rsidRPr="0066171E" w:rsidRDefault="0066171E" w:rsidP="0066171E">
            <w:pPr>
              <w:ind w:firstLine="0"/>
            </w:pPr>
            <w:r>
              <w:t>Hartz</w:t>
            </w:r>
          </w:p>
        </w:tc>
      </w:tr>
      <w:tr w:rsidR="0066171E" w:rsidRPr="0066171E" w14:paraId="4E8B1E73" w14:textId="77777777" w:rsidTr="0066171E">
        <w:tc>
          <w:tcPr>
            <w:tcW w:w="2179" w:type="dxa"/>
            <w:shd w:val="clear" w:color="auto" w:fill="auto"/>
          </w:tcPr>
          <w:p w14:paraId="4B78B1F5" w14:textId="2A626F54" w:rsidR="0066171E" w:rsidRPr="0066171E" w:rsidRDefault="0066171E" w:rsidP="0066171E">
            <w:pPr>
              <w:ind w:firstLine="0"/>
            </w:pPr>
            <w:r>
              <w:t>Hayes</w:t>
            </w:r>
          </w:p>
        </w:tc>
        <w:tc>
          <w:tcPr>
            <w:tcW w:w="2179" w:type="dxa"/>
            <w:shd w:val="clear" w:color="auto" w:fill="auto"/>
          </w:tcPr>
          <w:p w14:paraId="704FF478" w14:textId="1D55A204" w:rsidR="0066171E" w:rsidRPr="0066171E" w:rsidRDefault="0066171E" w:rsidP="0066171E">
            <w:pPr>
              <w:ind w:firstLine="0"/>
            </w:pPr>
            <w:r>
              <w:t>Henderson-Myers</w:t>
            </w:r>
          </w:p>
        </w:tc>
        <w:tc>
          <w:tcPr>
            <w:tcW w:w="2180" w:type="dxa"/>
            <w:shd w:val="clear" w:color="auto" w:fill="auto"/>
          </w:tcPr>
          <w:p w14:paraId="46629216" w14:textId="79352547" w:rsidR="0066171E" w:rsidRPr="0066171E" w:rsidRDefault="0066171E" w:rsidP="0066171E">
            <w:pPr>
              <w:ind w:firstLine="0"/>
            </w:pPr>
            <w:r>
              <w:t>Hiott</w:t>
            </w:r>
          </w:p>
        </w:tc>
      </w:tr>
      <w:tr w:rsidR="0066171E" w:rsidRPr="0066171E" w14:paraId="1B91E0FD" w14:textId="77777777" w:rsidTr="0066171E">
        <w:tc>
          <w:tcPr>
            <w:tcW w:w="2179" w:type="dxa"/>
            <w:shd w:val="clear" w:color="auto" w:fill="auto"/>
          </w:tcPr>
          <w:p w14:paraId="4A1BEE0E" w14:textId="06E40CFB" w:rsidR="0066171E" w:rsidRPr="0066171E" w:rsidRDefault="0066171E" w:rsidP="0066171E">
            <w:pPr>
              <w:ind w:firstLine="0"/>
            </w:pPr>
            <w:r>
              <w:t>Hixon</w:t>
            </w:r>
          </w:p>
        </w:tc>
        <w:tc>
          <w:tcPr>
            <w:tcW w:w="2179" w:type="dxa"/>
            <w:shd w:val="clear" w:color="auto" w:fill="auto"/>
          </w:tcPr>
          <w:p w14:paraId="2C88657B" w14:textId="75D2BA25" w:rsidR="0066171E" w:rsidRPr="0066171E" w:rsidRDefault="0066171E" w:rsidP="0066171E">
            <w:pPr>
              <w:ind w:firstLine="0"/>
            </w:pPr>
            <w:r>
              <w:t>Holman</w:t>
            </w:r>
          </w:p>
        </w:tc>
        <w:tc>
          <w:tcPr>
            <w:tcW w:w="2180" w:type="dxa"/>
            <w:shd w:val="clear" w:color="auto" w:fill="auto"/>
          </w:tcPr>
          <w:p w14:paraId="07A9E3B9" w14:textId="303C09CA" w:rsidR="0066171E" w:rsidRPr="0066171E" w:rsidRDefault="0066171E" w:rsidP="0066171E">
            <w:pPr>
              <w:ind w:firstLine="0"/>
            </w:pPr>
            <w:r>
              <w:t>Hosey</w:t>
            </w:r>
          </w:p>
        </w:tc>
      </w:tr>
      <w:tr w:rsidR="0066171E" w:rsidRPr="0066171E" w14:paraId="1BCC504A" w14:textId="77777777" w:rsidTr="0066171E">
        <w:tc>
          <w:tcPr>
            <w:tcW w:w="2179" w:type="dxa"/>
            <w:shd w:val="clear" w:color="auto" w:fill="auto"/>
          </w:tcPr>
          <w:p w14:paraId="467106E7" w14:textId="0A50570A" w:rsidR="0066171E" w:rsidRPr="0066171E" w:rsidRDefault="0066171E" w:rsidP="0066171E">
            <w:pPr>
              <w:ind w:firstLine="0"/>
            </w:pPr>
            <w:r>
              <w:t>Huff</w:t>
            </w:r>
          </w:p>
        </w:tc>
        <w:tc>
          <w:tcPr>
            <w:tcW w:w="2179" w:type="dxa"/>
            <w:shd w:val="clear" w:color="auto" w:fill="auto"/>
          </w:tcPr>
          <w:p w14:paraId="7922A036" w14:textId="4727C724" w:rsidR="0066171E" w:rsidRPr="0066171E" w:rsidRDefault="0066171E" w:rsidP="0066171E">
            <w:pPr>
              <w:ind w:firstLine="0"/>
            </w:pPr>
            <w:r>
              <w:t>J. E. Johnson</w:t>
            </w:r>
          </w:p>
        </w:tc>
        <w:tc>
          <w:tcPr>
            <w:tcW w:w="2180" w:type="dxa"/>
            <w:shd w:val="clear" w:color="auto" w:fill="auto"/>
          </w:tcPr>
          <w:p w14:paraId="40691EB8" w14:textId="5C0F85DF" w:rsidR="0066171E" w:rsidRPr="0066171E" w:rsidRDefault="0066171E" w:rsidP="0066171E">
            <w:pPr>
              <w:ind w:firstLine="0"/>
            </w:pPr>
            <w:r>
              <w:t>J. L. Johnson</w:t>
            </w:r>
          </w:p>
        </w:tc>
      </w:tr>
      <w:tr w:rsidR="0066171E" w:rsidRPr="0066171E" w14:paraId="48AD4CC3" w14:textId="77777777" w:rsidTr="0066171E">
        <w:tc>
          <w:tcPr>
            <w:tcW w:w="2179" w:type="dxa"/>
            <w:shd w:val="clear" w:color="auto" w:fill="auto"/>
          </w:tcPr>
          <w:p w14:paraId="0830D963" w14:textId="5A8F9506" w:rsidR="0066171E" w:rsidRPr="0066171E" w:rsidRDefault="0066171E" w:rsidP="0066171E">
            <w:pPr>
              <w:ind w:firstLine="0"/>
            </w:pPr>
            <w:r>
              <w:t>Jones</w:t>
            </w:r>
          </w:p>
        </w:tc>
        <w:tc>
          <w:tcPr>
            <w:tcW w:w="2179" w:type="dxa"/>
            <w:shd w:val="clear" w:color="auto" w:fill="auto"/>
          </w:tcPr>
          <w:p w14:paraId="55106EC6" w14:textId="5154FF4A" w:rsidR="0066171E" w:rsidRPr="0066171E" w:rsidRDefault="0066171E" w:rsidP="0066171E">
            <w:pPr>
              <w:ind w:firstLine="0"/>
            </w:pPr>
            <w:r>
              <w:t>Jordan</w:t>
            </w:r>
          </w:p>
        </w:tc>
        <w:tc>
          <w:tcPr>
            <w:tcW w:w="2180" w:type="dxa"/>
            <w:shd w:val="clear" w:color="auto" w:fill="auto"/>
          </w:tcPr>
          <w:p w14:paraId="72768A87" w14:textId="44D29A3E" w:rsidR="0066171E" w:rsidRPr="0066171E" w:rsidRDefault="0066171E" w:rsidP="0066171E">
            <w:pPr>
              <w:ind w:firstLine="0"/>
            </w:pPr>
            <w:r>
              <w:t>Kilmartin</w:t>
            </w:r>
          </w:p>
        </w:tc>
      </w:tr>
      <w:tr w:rsidR="0066171E" w:rsidRPr="0066171E" w14:paraId="36D5033B" w14:textId="77777777" w:rsidTr="0066171E">
        <w:tc>
          <w:tcPr>
            <w:tcW w:w="2179" w:type="dxa"/>
            <w:shd w:val="clear" w:color="auto" w:fill="auto"/>
          </w:tcPr>
          <w:p w14:paraId="3B66A816" w14:textId="5E7406A0" w:rsidR="0066171E" w:rsidRPr="0066171E" w:rsidRDefault="0066171E" w:rsidP="0066171E">
            <w:pPr>
              <w:ind w:firstLine="0"/>
            </w:pPr>
            <w:r>
              <w:t>King</w:t>
            </w:r>
          </w:p>
        </w:tc>
        <w:tc>
          <w:tcPr>
            <w:tcW w:w="2179" w:type="dxa"/>
            <w:shd w:val="clear" w:color="auto" w:fill="auto"/>
          </w:tcPr>
          <w:p w14:paraId="6C4B2643" w14:textId="242F1A9E" w:rsidR="0066171E" w:rsidRPr="0066171E" w:rsidRDefault="0066171E" w:rsidP="0066171E">
            <w:pPr>
              <w:ind w:firstLine="0"/>
            </w:pPr>
            <w:r>
              <w:t>Landing</w:t>
            </w:r>
          </w:p>
        </w:tc>
        <w:tc>
          <w:tcPr>
            <w:tcW w:w="2180" w:type="dxa"/>
            <w:shd w:val="clear" w:color="auto" w:fill="auto"/>
          </w:tcPr>
          <w:p w14:paraId="1A07C31E" w14:textId="3E1CE7DB" w:rsidR="0066171E" w:rsidRPr="0066171E" w:rsidRDefault="0066171E" w:rsidP="0066171E">
            <w:pPr>
              <w:ind w:firstLine="0"/>
            </w:pPr>
            <w:r>
              <w:t>Lawson</w:t>
            </w:r>
          </w:p>
        </w:tc>
      </w:tr>
      <w:tr w:rsidR="0066171E" w:rsidRPr="0066171E" w14:paraId="578199D0" w14:textId="77777777" w:rsidTr="0066171E">
        <w:tc>
          <w:tcPr>
            <w:tcW w:w="2179" w:type="dxa"/>
            <w:shd w:val="clear" w:color="auto" w:fill="auto"/>
          </w:tcPr>
          <w:p w14:paraId="24E9C427" w14:textId="75F788D5" w:rsidR="0066171E" w:rsidRPr="0066171E" w:rsidRDefault="0066171E" w:rsidP="0066171E">
            <w:pPr>
              <w:ind w:firstLine="0"/>
            </w:pPr>
            <w:r>
              <w:t>Ligon</w:t>
            </w:r>
          </w:p>
        </w:tc>
        <w:tc>
          <w:tcPr>
            <w:tcW w:w="2179" w:type="dxa"/>
            <w:shd w:val="clear" w:color="auto" w:fill="auto"/>
          </w:tcPr>
          <w:p w14:paraId="3716DE37" w14:textId="34495023" w:rsidR="0066171E" w:rsidRPr="0066171E" w:rsidRDefault="0066171E" w:rsidP="0066171E">
            <w:pPr>
              <w:ind w:firstLine="0"/>
            </w:pPr>
            <w:r>
              <w:t>Long</w:t>
            </w:r>
          </w:p>
        </w:tc>
        <w:tc>
          <w:tcPr>
            <w:tcW w:w="2180" w:type="dxa"/>
            <w:shd w:val="clear" w:color="auto" w:fill="auto"/>
          </w:tcPr>
          <w:p w14:paraId="0357B9DA" w14:textId="7B9412D2" w:rsidR="0066171E" w:rsidRPr="0066171E" w:rsidRDefault="0066171E" w:rsidP="0066171E">
            <w:pPr>
              <w:ind w:firstLine="0"/>
            </w:pPr>
            <w:r>
              <w:t>Lowe</w:t>
            </w:r>
          </w:p>
        </w:tc>
      </w:tr>
      <w:tr w:rsidR="0066171E" w:rsidRPr="0066171E" w14:paraId="3E8D0E61" w14:textId="77777777" w:rsidTr="0066171E">
        <w:tc>
          <w:tcPr>
            <w:tcW w:w="2179" w:type="dxa"/>
            <w:shd w:val="clear" w:color="auto" w:fill="auto"/>
          </w:tcPr>
          <w:p w14:paraId="21F6B48E" w14:textId="7AA306C2" w:rsidR="0066171E" w:rsidRPr="0066171E" w:rsidRDefault="0066171E" w:rsidP="0066171E">
            <w:pPr>
              <w:ind w:firstLine="0"/>
            </w:pPr>
            <w:r>
              <w:t>Luck</w:t>
            </w:r>
          </w:p>
        </w:tc>
        <w:tc>
          <w:tcPr>
            <w:tcW w:w="2179" w:type="dxa"/>
            <w:shd w:val="clear" w:color="auto" w:fill="auto"/>
          </w:tcPr>
          <w:p w14:paraId="107965F5" w14:textId="5B474613" w:rsidR="0066171E" w:rsidRPr="0066171E" w:rsidRDefault="0066171E" w:rsidP="0066171E">
            <w:pPr>
              <w:ind w:firstLine="0"/>
            </w:pPr>
            <w:r>
              <w:t>Martin</w:t>
            </w:r>
          </w:p>
        </w:tc>
        <w:tc>
          <w:tcPr>
            <w:tcW w:w="2180" w:type="dxa"/>
            <w:shd w:val="clear" w:color="auto" w:fill="auto"/>
          </w:tcPr>
          <w:p w14:paraId="1C492E97" w14:textId="58581BA5" w:rsidR="0066171E" w:rsidRPr="0066171E" w:rsidRDefault="0066171E" w:rsidP="0066171E">
            <w:pPr>
              <w:ind w:firstLine="0"/>
            </w:pPr>
            <w:r>
              <w:t>May</w:t>
            </w:r>
          </w:p>
        </w:tc>
      </w:tr>
      <w:tr w:rsidR="0066171E" w:rsidRPr="0066171E" w14:paraId="43AF5F05" w14:textId="77777777" w:rsidTr="0066171E">
        <w:tc>
          <w:tcPr>
            <w:tcW w:w="2179" w:type="dxa"/>
            <w:shd w:val="clear" w:color="auto" w:fill="auto"/>
          </w:tcPr>
          <w:p w14:paraId="446D6991" w14:textId="4729737D" w:rsidR="0066171E" w:rsidRPr="0066171E" w:rsidRDefault="0066171E" w:rsidP="0066171E">
            <w:pPr>
              <w:ind w:firstLine="0"/>
            </w:pPr>
            <w:r>
              <w:t>McCabe</w:t>
            </w:r>
          </w:p>
        </w:tc>
        <w:tc>
          <w:tcPr>
            <w:tcW w:w="2179" w:type="dxa"/>
            <w:shd w:val="clear" w:color="auto" w:fill="auto"/>
          </w:tcPr>
          <w:p w14:paraId="3477C0B5" w14:textId="1C40677E" w:rsidR="0066171E" w:rsidRPr="0066171E" w:rsidRDefault="0066171E" w:rsidP="0066171E">
            <w:pPr>
              <w:ind w:firstLine="0"/>
            </w:pPr>
            <w:r>
              <w:t>McCravy</w:t>
            </w:r>
          </w:p>
        </w:tc>
        <w:tc>
          <w:tcPr>
            <w:tcW w:w="2180" w:type="dxa"/>
            <w:shd w:val="clear" w:color="auto" w:fill="auto"/>
          </w:tcPr>
          <w:p w14:paraId="7128C235" w14:textId="6DCF0185" w:rsidR="0066171E" w:rsidRPr="0066171E" w:rsidRDefault="0066171E" w:rsidP="0066171E">
            <w:pPr>
              <w:ind w:firstLine="0"/>
            </w:pPr>
            <w:r>
              <w:t>McDaniel</w:t>
            </w:r>
          </w:p>
        </w:tc>
      </w:tr>
      <w:tr w:rsidR="0066171E" w:rsidRPr="0066171E" w14:paraId="4EE7C53E" w14:textId="77777777" w:rsidTr="0066171E">
        <w:tc>
          <w:tcPr>
            <w:tcW w:w="2179" w:type="dxa"/>
            <w:shd w:val="clear" w:color="auto" w:fill="auto"/>
          </w:tcPr>
          <w:p w14:paraId="39DD0EB8" w14:textId="397A46B9" w:rsidR="0066171E" w:rsidRPr="0066171E" w:rsidRDefault="0066171E" w:rsidP="0066171E">
            <w:pPr>
              <w:ind w:firstLine="0"/>
            </w:pPr>
            <w:r>
              <w:t>McGinnis</w:t>
            </w:r>
          </w:p>
        </w:tc>
        <w:tc>
          <w:tcPr>
            <w:tcW w:w="2179" w:type="dxa"/>
            <w:shd w:val="clear" w:color="auto" w:fill="auto"/>
          </w:tcPr>
          <w:p w14:paraId="708A82C1" w14:textId="22F80758" w:rsidR="0066171E" w:rsidRPr="0066171E" w:rsidRDefault="0066171E" w:rsidP="0066171E">
            <w:pPr>
              <w:ind w:firstLine="0"/>
            </w:pPr>
            <w:r>
              <w:t>Mitchell</w:t>
            </w:r>
          </w:p>
        </w:tc>
        <w:tc>
          <w:tcPr>
            <w:tcW w:w="2180" w:type="dxa"/>
            <w:shd w:val="clear" w:color="auto" w:fill="auto"/>
          </w:tcPr>
          <w:p w14:paraId="0CC7251F" w14:textId="203E702C" w:rsidR="0066171E" w:rsidRPr="0066171E" w:rsidRDefault="0066171E" w:rsidP="0066171E">
            <w:pPr>
              <w:ind w:firstLine="0"/>
            </w:pPr>
            <w:r>
              <w:t>Montgomery</w:t>
            </w:r>
          </w:p>
        </w:tc>
      </w:tr>
      <w:tr w:rsidR="0066171E" w:rsidRPr="0066171E" w14:paraId="0E2892DD" w14:textId="77777777" w:rsidTr="0066171E">
        <w:tc>
          <w:tcPr>
            <w:tcW w:w="2179" w:type="dxa"/>
            <w:shd w:val="clear" w:color="auto" w:fill="auto"/>
          </w:tcPr>
          <w:p w14:paraId="2C86B118" w14:textId="1661FA1D" w:rsidR="0066171E" w:rsidRPr="0066171E" w:rsidRDefault="0066171E" w:rsidP="0066171E">
            <w:pPr>
              <w:ind w:firstLine="0"/>
            </w:pPr>
            <w:r>
              <w:t>J. Moore</w:t>
            </w:r>
          </w:p>
        </w:tc>
        <w:tc>
          <w:tcPr>
            <w:tcW w:w="2179" w:type="dxa"/>
            <w:shd w:val="clear" w:color="auto" w:fill="auto"/>
          </w:tcPr>
          <w:p w14:paraId="4644A9D4" w14:textId="47C4F1DE" w:rsidR="0066171E" w:rsidRPr="0066171E" w:rsidRDefault="0066171E" w:rsidP="0066171E">
            <w:pPr>
              <w:ind w:firstLine="0"/>
            </w:pPr>
            <w:r>
              <w:t>T. Moore</w:t>
            </w:r>
          </w:p>
        </w:tc>
        <w:tc>
          <w:tcPr>
            <w:tcW w:w="2180" w:type="dxa"/>
            <w:shd w:val="clear" w:color="auto" w:fill="auto"/>
          </w:tcPr>
          <w:p w14:paraId="53340820" w14:textId="697FA87D" w:rsidR="0066171E" w:rsidRPr="0066171E" w:rsidRDefault="0066171E" w:rsidP="0066171E">
            <w:pPr>
              <w:ind w:firstLine="0"/>
            </w:pPr>
            <w:r>
              <w:t>Morgan</w:t>
            </w:r>
          </w:p>
        </w:tc>
      </w:tr>
      <w:tr w:rsidR="0066171E" w:rsidRPr="0066171E" w14:paraId="6FF7406A" w14:textId="77777777" w:rsidTr="0066171E">
        <w:tc>
          <w:tcPr>
            <w:tcW w:w="2179" w:type="dxa"/>
            <w:shd w:val="clear" w:color="auto" w:fill="auto"/>
          </w:tcPr>
          <w:p w14:paraId="4596D697" w14:textId="616FB141" w:rsidR="0066171E" w:rsidRPr="0066171E" w:rsidRDefault="0066171E" w:rsidP="0066171E">
            <w:pPr>
              <w:ind w:firstLine="0"/>
            </w:pPr>
            <w:r>
              <w:t>Moss</w:t>
            </w:r>
          </w:p>
        </w:tc>
        <w:tc>
          <w:tcPr>
            <w:tcW w:w="2179" w:type="dxa"/>
            <w:shd w:val="clear" w:color="auto" w:fill="auto"/>
          </w:tcPr>
          <w:p w14:paraId="46B3426F" w14:textId="14EFEF65" w:rsidR="0066171E" w:rsidRPr="0066171E" w:rsidRDefault="0066171E" w:rsidP="0066171E">
            <w:pPr>
              <w:ind w:firstLine="0"/>
            </w:pPr>
            <w:r>
              <w:t>Murphy</w:t>
            </w:r>
          </w:p>
        </w:tc>
        <w:tc>
          <w:tcPr>
            <w:tcW w:w="2180" w:type="dxa"/>
            <w:shd w:val="clear" w:color="auto" w:fill="auto"/>
          </w:tcPr>
          <w:p w14:paraId="66088586" w14:textId="53BFB4EE" w:rsidR="0066171E" w:rsidRPr="0066171E" w:rsidRDefault="0066171E" w:rsidP="0066171E">
            <w:pPr>
              <w:ind w:firstLine="0"/>
            </w:pPr>
            <w:r>
              <w:t>Neese</w:t>
            </w:r>
          </w:p>
        </w:tc>
      </w:tr>
      <w:tr w:rsidR="0066171E" w:rsidRPr="0066171E" w14:paraId="5AF7796F" w14:textId="77777777" w:rsidTr="0066171E">
        <w:tc>
          <w:tcPr>
            <w:tcW w:w="2179" w:type="dxa"/>
            <w:shd w:val="clear" w:color="auto" w:fill="auto"/>
          </w:tcPr>
          <w:p w14:paraId="7B6F216F" w14:textId="7C8CF3FC" w:rsidR="0066171E" w:rsidRPr="0066171E" w:rsidRDefault="0066171E" w:rsidP="0066171E">
            <w:pPr>
              <w:ind w:firstLine="0"/>
            </w:pPr>
            <w:r>
              <w:t>B. Newton</w:t>
            </w:r>
          </w:p>
        </w:tc>
        <w:tc>
          <w:tcPr>
            <w:tcW w:w="2179" w:type="dxa"/>
            <w:shd w:val="clear" w:color="auto" w:fill="auto"/>
          </w:tcPr>
          <w:p w14:paraId="71629422" w14:textId="46790F78" w:rsidR="0066171E" w:rsidRPr="0066171E" w:rsidRDefault="0066171E" w:rsidP="0066171E">
            <w:pPr>
              <w:ind w:firstLine="0"/>
            </w:pPr>
            <w:r>
              <w:t>W. Newton</w:t>
            </w:r>
          </w:p>
        </w:tc>
        <w:tc>
          <w:tcPr>
            <w:tcW w:w="2180" w:type="dxa"/>
            <w:shd w:val="clear" w:color="auto" w:fill="auto"/>
          </w:tcPr>
          <w:p w14:paraId="6DD9E372" w14:textId="2D53516D" w:rsidR="0066171E" w:rsidRPr="0066171E" w:rsidRDefault="0066171E" w:rsidP="0066171E">
            <w:pPr>
              <w:ind w:firstLine="0"/>
            </w:pPr>
            <w:r>
              <w:t>Oremus</w:t>
            </w:r>
          </w:p>
        </w:tc>
      </w:tr>
      <w:tr w:rsidR="0066171E" w:rsidRPr="0066171E" w14:paraId="13369F6F" w14:textId="77777777" w:rsidTr="0066171E">
        <w:tc>
          <w:tcPr>
            <w:tcW w:w="2179" w:type="dxa"/>
            <w:shd w:val="clear" w:color="auto" w:fill="auto"/>
          </w:tcPr>
          <w:p w14:paraId="62FA7C40" w14:textId="70678C79" w:rsidR="0066171E" w:rsidRPr="0066171E" w:rsidRDefault="0066171E" w:rsidP="0066171E">
            <w:pPr>
              <w:ind w:firstLine="0"/>
            </w:pPr>
            <w:r>
              <w:t>Pedalino</w:t>
            </w:r>
          </w:p>
        </w:tc>
        <w:tc>
          <w:tcPr>
            <w:tcW w:w="2179" w:type="dxa"/>
            <w:shd w:val="clear" w:color="auto" w:fill="auto"/>
          </w:tcPr>
          <w:p w14:paraId="3E7D96CA" w14:textId="4F8501E8" w:rsidR="0066171E" w:rsidRPr="0066171E" w:rsidRDefault="0066171E" w:rsidP="0066171E">
            <w:pPr>
              <w:ind w:firstLine="0"/>
            </w:pPr>
            <w:r>
              <w:t>Pope</w:t>
            </w:r>
          </w:p>
        </w:tc>
        <w:tc>
          <w:tcPr>
            <w:tcW w:w="2180" w:type="dxa"/>
            <w:shd w:val="clear" w:color="auto" w:fill="auto"/>
          </w:tcPr>
          <w:p w14:paraId="730EA0AA" w14:textId="3CA6F62D" w:rsidR="0066171E" w:rsidRPr="0066171E" w:rsidRDefault="0066171E" w:rsidP="0066171E">
            <w:pPr>
              <w:ind w:firstLine="0"/>
            </w:pPr>
            <w:r>
              <w:t>Reese</w:t>
            </w:r>
          </w:p>
        </w:tc>
      </w:tr>
      <w:tr w:rsidR="0066171E" w:rsidRPr="0066171E" w14:paraId="75776478" w14:textId="77777777" w:rsidTr="0066171E">
        <w:tc>
          <w:tcPr>
            <w:tcW w:w="2179" w:type="dxa"/>
            <w:shd w:val="clear" w:color="auto" w:fill="auto"/>
          </w:tcPr>
          <w:p w14:paraId="318F1A99" w14:textId="6C3EEE77" w:rsidR="0066171E" w:rsidRPr="0066171E" w:rsidRDefault="0066171E" w:rsidP="0066171E">
            <w:pPr>
              <w:ind w:firstLine="0"/>
            </w:pPr>
            <w:r>
              <w:t>Rivers</w:t>
            </w:r>
          </w:p>
        </w:tc>
        <w:tc>
          <w:tcPr>
            <w:tcW w:w="2179" w:type="dxa"/>
            <w:shd w:val="clear" w:color="auto" w:fill="auto"/>
          </w:tcPr>
          <w:p w14:paraId="59FC3F0A" w14:textId="454F4E6E" w:rsidR="0066171E" w:rsidRPr="0066171E" w:rsidRDefault="0066171E" w:rsidP="0066171E">
            <w:pPr>
              <w:ind w:firstLine="0"/>
            </w:pPr>
            <w:r>
              <w:t>Robbins</w:t>
            </w:r>
          </w:p>
        </w:tc>
        <w:tc>
          <w:tcPr>
            <w:tcW w:w="2180" w:type="dxa"/>
            <w:shd w:val="clear" w:color="auto" w:fill="auto"/>
          </w:tcPr>
          <w:p w14:paraId="3D0B4C35" w14:textId="0E80ADE7" w:rsidR="0066171E" w:rsidRPr="0066171E" w:rsidRDefault="0066171E" w:rsidP="0066171E">
            <w:pPr>
              <w:ind w:firstLine="0"/>
            </w:pPr>
            <w:r>
              <w:t>Rose</w:t>
            </w:r>
          </w:p>
        </w:tc>
      </w:tr>
      <w:tr w:rsidR="0066171E" w:rsidRPr="0066171E" w14:paraId="469327A5" w14:textId="77777777" w:rsidTr="0066171E">
        <w:tc>
          <w:tcPr>
            <w:tcW w:w="2179" w:type="dxa"/>
            <w:shd w:val="clear" w:color="auto" w:fill="auto"/>
          </w:tcPr>
          <w:p w14:paraId="005639EC" w14:textId="799C2585" w:rsidR="0066171E" w:rsidRPr="0066171E" w:rsidRDefault="0066171E" w:rsidP="0066171E">
            <w:pPr>
              <w:ind w:firstLine="0"/>
            </w:pPr>
            <w:r>
              <w:t>Rutherford</w:t>
            </w:r>
          </w:p>
        </w:tc>
        <w:tc>
          <w:tcPr>
            <w:tcW w:w="2179" w:type="dxa"/>
            <w:shd w:val="clear" w:color="auto" w:fill="auto"/>
          </w:tcPr>
          <w:p w14:paraId="06F8BCA0" w14:textId="76585EC4" w:rsidR="0066171E" w:rsidRPr="0066171E" w:rsidRDefault="0066171E" w:rsidP="0066171E">
            <w:pPr>
              <w:ind w:firstLine="0"/>
            </w:pPr>
            <w:r>
              <w:t>Sanders</w:t>
            </w:r>
          </w:p>
        </w:tc>
        <w:tc>
          <w:tcPr>
            <w:tcW w:w="2180" w:type="dxa"/>
            <w:shd w:val="clear" w:color="auto" w:fill="auto"/>
          </w:tcPr>
          <w:p w14:paraId="0F68E7D9" w14:textId="3738845B" w:rsidR="0066171E" w:rsidRPr="0066171E" w:rsidRDefault="0066171E" w:rsidP="0066171E">
            <w:pPr>
              <w:ind w:firstLine="0"/>
            </w:pPr>
            <w:r>
              <w:t>Schuessler</w:t>
            </w:r>
          </w:p>
        </w:tc>
      </w:tr>
      <w:tr w:rsidR="0066171E" w:rsidRPr="0066171E" w14:paraId="12325AA6" w14:textId="77777777" w:rsidTr="0066171E">
        <w:tc>
          <w:tcPr>
            <w:tcW w:w="2179" w:type="dxa"/>
            <w:shd w:val="clear" w:color="auto" w:fill="auto"/>
          </w:tcPr>
          <w:p w14:paraId="1664BBE6" w14:textId="0E3A7A58" w:rsidR="0066171E" w:rsidRPr="0066171E" w:rsidRDefault="0066171E" w:rsidP="0066171E">
            <w:pPr>
              <w:ind w:firstLine="0"/>
            </w:pPr>
            <w:r>
              <w:t>Sessions</w:t>
            </w:r>
          </w:p>
        </w:tc>
        <w:tc>
          <w:tcPr>
            <w:tcW w:w="2179" w:type="dxa"/>
            <w:shd w:val="clear" w:color="auto" w:fill="auto"/>
          </w:tcPr>
          <w:p w14:paraId="31892559" w14:textId="747428EE" w:rsidR="0066171E" w:rsidRPr="0066171E" w:rsidRDefault="0066171E" w:rsidP="0066171E">
            <w:pPr>
              <w:ind w:firstLine="0"/>
            </w:pPr>
            <w:r>
              <w:t>M. M. Smith</w:t>
            </w:r>
          </w:p>
        </w:tc>
        <w:tc>
          <w:tcPr>
            <w:tcW w:w="2180" w:type="dxa"/>
            <w:shd w:val="clear" w:color="auto" w:fill="auto"/>
          </w:tcPr>
          <w:p w14:paraId="756A830C" w14:textId="27531DAF" w:rsidR="0066171E" w:rsidRPr="0066171E" w:rsidRDefault="0066171E" w:rsidP="0066171E">
            <w:pPr>
              <w:ind w:firstLine="0"/>
            </w:pPr>
            <w:r>
              <w:t>Spann-Wilder</w:t>
            </w:r>
          </w:p>
        </w:tc>
      </w:tr>
      <w:tr w:rsidR="0066171E" w:rsidRPr="0066171E" w14:paraId="66C26A59" w14:textId="77777777" w:rsidTr="0066171E">
        <w:tc>
          <w:tcPr>
            <w:tcW w:w="2179" w:type="dxa"/>
            <w:shd w:val="clear" w:color="auto" w:fill="auto"/>
          </w:tcPr>
          <w:p w14:paraId="30CC4C60" w14:textId="3AA699B7" w:rsidR="0066171E" w:rsidRPr="0066171E" w:rsidRDefault="0066171E" w:rsidP="0066171E">
            <w:pPr>
              <w:ind w:firstLine="0"/>
            </w:pPr>
            <w:r>
              <w:t>Stavrinakis</w:t>
            </w:r>
          </w:p>
        </w:tc>
        <w:tc>
          <w:tcPr>
            <w:tcW w:w="2179" w:type="dxa"/>
            <w:shd w:val="clear" w:color="auto" w:fill="auto"/>
          </w:tcPr>
          <w:p w14:paraId="289ACFF3" w14:textId="2463E4D6" w:rsidR="0066171E" w:rsidRPr="0066171E" w:rsidRDefault="0066171E" w:rsidP="0066171E">
            <w:pPr>
              <w:ind w:firstLine="0"/>
            </w:pPr>
            <w:r>
              <w:t>Taylor</w:t>
            </w:r>
          </w:p>
        </w:tc>
        <w:tc>
          <w:tcPr>
            <w:tcW w:w="2180" w:type="dxa"/>
            <w:shd w:val="clear" w:color="auto" w:fill="auto"/>
          </w:tcPr>
          <w:p w14:paraId="56286548" w14:textId="274EBA0A" w:rsidR="0066171E" w:rsidRPr="0066171E" w:rsidRDefault="0066171E" w:rsidP="0066171E">
            <w:pPr>
              <w:ind w:firstLine="0"/>
            </w:pPr>
            <w:r>
              <w:t>Teeple</w:t>
            </w:r>
          </w:p>
        </w:tc>
      </w:tr>
      <w:tr w:rsidR="0066171E" w:rsidRPr="0066171E" w14:paraId="1D9E100C" w14:textId="77777777" w:rsidTr="0066171E">
        <w:tc>
          <w:tcPr>
            <w:tcW w:w="2179" w:type="dxa"/>
            <w:shd w:val="clear" w:color="auto" w:fill="auto"/>
          </w:tcPr>
          <w:p w14:paraId="4B76C773" w14:textId="1243D260" w:rsidR="0066171E" w:rsidRPr="0066171E" w:rsidRDefault="0066171E" w:rsidP="0066171E">
            <w:pPr>
              <w:ind w:firstLine="0"/>
            </w:pPr>
            <w:r>
              <w:t>Terribile</w:t>
            </w:r>
          </w:p>
        </w:tc>
        <w:tc>
          <w:tcPr>
            <w:tcW w:w="2179" w:type="dxa"/>
            <w:shd w:val="clear" w:color="auto" w:fill="auto"/>
          </w:tcPr>
          <w:p w14:paraId="26CE6EEE" w14:textId="4EEA5DF4" w:rsidR="0066171E" w:rsidRPr="0066171E" w:rsidRDefault="0066171E" w:rsidP="0066171E">
            <w:pPr>
              <w:ind w:firstLine="0"/>
            </w:pPr>
            <w:r>
              <w:t>Vaughan</w:t>
            </w:r>
          </w:p>
        </w:tc>
        <w:tc>
          <w:tcPr>
            <w:tcW w:w="2180" w:type="dxa"/>
            <w:shd w:val="clear" w:color="auto" w:fill="auto"/>
          </w:tcPr>
          <w:p w14:paraId="5882665E" w14:textId="10233282" w:rsidR="0066171E" w:rsidRPr="0066171E" w:rsidRDefault="0066171E" w:rsidP="0066171E">
            <w:pPr>
              <w:ind w:firstLine="0"/>
            </w:pPr>
            <w:r>
              <w:t>Weeks</w:t>
            </w:r>
          </w:p>
        </w:tc>
      </w:tr>
      <w:tr w:rsidR="0066171E" w:rsidRPr="0066171E" w14:paraId="130C3541" w14:textId="77777777" w:rsidTr="0066171E">
        <w:tc>
          <w:tcPr>
            <w:tcW w:w="2179" w:type="dxa"/>
            <w:shd w:val="clear" w:color="auto" w:fill="auto"/>
          </w:tcPr>
          <w:p w14:paraId="53DA656A" w14:textId="3155690A" w:rsidR="0066171E" w:rsidRPr="0066171E" w:rsidRDefault="0066171E" w:rsidP="0066171E">
            <w:pPr>
              <w:ind w:firstLine="0"/>
            </w:pPr>
            <w:r>
              <w:t>White</w:t>
            </w:r>
          </w:p>
        </w:tc>
        <w:tc>
          <w:tcPr>
            <w:tcW w:w="2179" w:type="dxa"/>
            <w:shd w:val="clear" w:color="auto" w:fill="auto"/>
          </w:tcPr>
          <w:p w14:paraId="7C71712A" w14:textId="34AB66DF" w:rsidR="0066171E" w:rsidRPr="0066171E" w:rsidRDefault="0066171E" w:rsidP="0066171E">
            <w:pPr>
              <w:ind w:firstLine="0"/>
            </w:pPr>
            <w:r>
              <w:t>Whitmire</w:t>
            </w:r>
          </w:p>
        </w:tc>
        <w:tc>
          <w:tcPr>
            <w:tcW w:w="2180" w:type="dxa"/>
            <w:shd w:val="clear" w:color="auto" w:fill="auto"/>
          </w:tcPr>
          <w:p w14:paraId="270F5A69" w14:textId="2E96425E" w:rsidR="0066171E" w:rsidRPr="0066171E" w:rsidRDefault="0066171E" w:rsidP="0066171E">
            <w:pPr>
              <w:ind w:firstLine="0"/>
            </w:pPr>
            <w:r>
              <w:t>Wickensimer</w:t>
            </w:r>
          </w:p>
        </w:tc>
      </w:tr>
      <w:tr w:rsidR="0066171E" w:rsidRPr="0066171E" w14:paraId="42BF252F" w14:textId="77777777" w:rsidTr="0066171E">
        <w:tc>
          <w:tcPr>
            <w:tcW w:w="2179" w:type="dxa"/>
            <w:shd w:val="clear" w:color="auto" w:fill="auto"/>
          </w:tcPr>
          <w:p w14:paraId="5663C08D" w14:textId="557CE351" w:rsidR="0066171E" w:rsidRPr="0066171E" w:rsidRDefault="0066171E" w:rsidP="0066171E">
            <w:pPr>
              <w:keepNext/>
              <w:ind w:firstLine="0"/>
            </w:pPr>
            <w:r>
              <w:t>Williams</w:t>
            </w:r>
          </w:p>
        </w:tc>
        <w:tc>
          <w:tcPr>
            <w:tcW w:w="2179" w:type="dxa"/>
            <w:shd w:val="clear" w:color="auto" w:fill="auto"/>
          </w:tcPr>
          <w:p w14:paraId="4BDEB511" w14:textId="33298C18" w:rsidR="0066171E" w:rsidRPr="0066171E" w:rsidRDefault="0066171E" w:rsidP="0066171E">
            <w:pPr>
              <w:keepNext/>
              <w:ind w:firstLine="0"/>
            </w:pPr>
            <w:r>
              <w:t>Willis</w:t>
            </w:r>
          </w:p>
        </w:tc>
        <w:tc>
          <w:tcPr>
            <w:tcW w:w="2180" w:type="dxa"/>
            <w:shd w:val="clear" w:color="auto" w:fill="auto"/>
          </w:tcPr>
          <w:p w14:paraId="39D530D5" w14:textId="5BF03D3F" w:rsidR="0066171E" w:rsidRPr="0066171E" w:rsidRDefault="0066171E" w:rsidP="0066171E">
            <w:pPr>
              <w:keepNext/>
              <w:ind w:firstLine="0"/>
            </w:pPr>
            <w:r>
              <w:t>Wooten</w:t>
            </w:r>
          </w:p>
        </w:tc>
      </w:tr>
      <w:tr w:rsidR="0066171E" w:rsidRPr="0066171E" w14:paraId="05644075" w14:textId="77777777" w:rsidTr="0066171E">
        <w:tc>
          <w:tcPr>
            <w:tcW w:w="2179" w:type="dxa"/>
            <w:shd w:val="clear" w:color="auto" w:fill="auto"/>
          </w:tcPr>
          <w:p w14:paraId="3A0252B1" w14:textId="2A6A937F" w:rsidR="0066171E" w:rsidRPr="0066171E" w:rsidRDefault="0066171E" w:rsidP="0066171E">
            <w:pPr>
              <w:keepNext/>
              <w:ind w:firstLine="0"/>
            </w:pPr>
            <w:r>
              <w:t>Yow</w:t>
            </w:r>
          </w:p>
        </w:tc>
        <w:tc>
          <w:tcPr>
            <w:tcW w:w="2179" w:type="dxa"/>
            <w:shd w:val="clear" w:color="auto" w:fill="auto"/>
          </w:tcPr>
          <w:p w14:paraId="062B293F" w14:textId="77777777" w:rsidR="0066171E" w:rsidRPr="0066171E" w:rsidRDefault="0066171E" w:rsidP="0066171E">
            <w:pPr>
              <w:keepNext/>
              <w:ind w:firstLine="0"/>
            </w:pPr>
          </w:p>
        </w:tc>
        <w:tc>
          <w:tcPr>
            <w:tcW w:w="2180" w:type="dxa"/>
            <w:shd w:val="clear" w:color="auto" w:fill="auto"/>
          </w:tcPr>
          <w:p w14:paraId="40D9FA4D" w14:textId="77777777" w:rsidR="0066171E" w:rsidRPr="0066171E" w:rsidRDefault="0066171E" w:rsidP="0066171E">
            <w:pPr>
              <w:keepNext/>
              <w:ind w:firstLine="0"/>
            </w:pPr>
          </w:p>
        </w:tc>
      </w:tr>
    </w:tbl>
    <w:p w14:paraId="593F1D8E" w14:textId="77777777" w:rsidR="0066171E" w:rsidRDefault="0066171E" w:rsidP="0066171E"/>
    <w:p w14:paraId="51D3F2E3" w14:textId="655DA434" w:rsidR="0066171E" w:rsidRDefault="0066171E" w:rsidP="0066171E">
      <w:pPr>
        <w:jc w:val="center"/>
        <w:rPr>
          <w:b/>
        </w:rPr>
      </w:pPr>
      <w:r w:rsidRPr="0066171E">
        <w:rPr>
          <w:b/>
        </w:rPr>
        <w:t>Total--106</w:t>
      </w:r>
    </w:p>
    <w:p w14:paraId="1AB08089" w14:textId="77777777" w:rsidR="0066171E" w:rsidRDefault="0066171E" w:rsidP="0066171E">
      <w:pPr>
        <w:jc w:val="center"/>
        <w:rPr>
          <w:b/>
        </w:rPr>
      </w:pPr>
    </w:p>
    <w:p w14:paraId="69C9A1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9B74495" w14:textId="77777777" w:rsidTr="0066171E">
        <w:tc>
          <w:tcPr>
            <w:tcW w:w="2179" w:type="dxa"/>
            <w:shd w:val="clear" w:color="auto" w:fill="auto"/>
          </w:tcPr>
          <w:p w14:paraId="63B0F40F" w14:textId="65090A21" w:rsidR="0066171E" w:rsidRPr="0066171E" w:rsidRDefault="0066171E" w:rsidP="0066171E">
            <w:pPr>
              <w:keepNext/>
              <w:ind w:firstLine="0"/>
            </w:pPr>
            <w:r>
              <w:t>Harris</w:t>
            </w:r>
          </w:p>
        </w:tc>
        <w:tc>
          <w:tcPr>
            <w:tcW w:w="2179" w:type="dxa"/>
            <w:shd w:val="clear" w:color="auto" w:fill="auto"/>
          </w:tcPr>
          <w:p w14:paraId="168FD6EB" w14:textId="77777777" w:rsidR="0066171E" w:rsidRPr="0066171E" w:rsidRDefault="0066171E" w:rsidP="0066171E">
            <w:pPr>
              <w:keepNext/>
              <w:ind w:firstLine="0"/>
            </w:pPr>
          </w:p>
        </w:tc>
        <w:tc>
          <w:tcPr>
            <w:tcW w:w="2180" w:type="dxa"/>
            <w:shd w:val="clear" w:color="auto" w:fill="auto"/>
          </w:tcPr>
          <w:p w14:paraId="2734A554" w14:textId="77777777" w:rsidR="0066171E" w:rsidRPr="0066171E" w:rsidRDefault="0066171E" w:rsidP="0066171E">
            <w:pPr>
              <w:keepNext/>
              <w:ind w:firstLine="0"/>
            </w:pPr>
          </w:p>
        </w:tc>
      </w:tr>
    </w:tbl>
    <w:p w14:paraId="0F1A2355" w14:textId="77777777" w:rsidR="0066171E" w:rsidRDefault="0066171E" w:rsidP="0066171E"/>
    <w:p w14:paraId="5E57C002" w14:textId="77777777" w:rsidR="0066171E" w:rsidRDefault="0066171E" w:rsidP="0066171E">
      <w:pPr>
        <w:jc w:val="center"/>
        <w:rPr>
          <w:b/>
        </w:rPr>
      </w:pPr>
      <w:r w:rsidRPr="0066171E">
        <w:rPr>
          <w:b/>
        </w:rPr>
        <w:t>Total--1</w:t>
      </w:r>
    </w:p>
    <w:p w14:paraId="063AC0B2" w14:textId="676DED62" w:rsidR="0066171E" w:rsidRDefault="0066171E" w:rsidP="0066171E">
      <w:pPr>
        <w:jc w:val="center"/>
        <w:rPr>
          <w:b/>
        </w:rPr>
      </w:pPr>
    </w:p>
    <w:p w14:paraId="4564E5CD" w14:textId="77777777" w:rsidR="0066171E" w:rsidRDefault="0066171E" w:rsidP="0066171E">
      <w:r>
        <w:t xml:space="preserve">Section 108 was adopted. </w:t>
      </w:r>
    </w:p>
    <w:p w14:paraId="0C1FC105" w14:textId="77777777" w:rsidR="0066171E" w:rsidRDefault="0066171E" w:rsidP="0066171E"/>
    <w:p w14:paraId="633641E4" w14:textId="338AB347" w:rsidR="0066171E" w:rsidRDefault="0066171E" w:rsidP="0066171E">
      <w:pPr>
        <w:keepNext/>
        <w:jc w:val="center"/>
        <w:rPr>
          <w:b/>
        </w:rPr>
      </w:pPr>
      <w:r w:rsidRPr="0066171E">
        <w:rPr>
          <w:b/>
        </w:rPr>
        <w:t>SECTION 109</w:t>
      </w:r>
    </w:p>
    <w:p w14:paraId="2413CC05" w14:textId="77777777" w:rsidR="0066171E" w:rsidRDefault="0066171E" w:rsidP="0066171E">
      <w:r>
        <w:t xml:space="preserve">The yeas and nays were taken resulting as follows: </w:t>
      </w:r>
    </w:p>
    <w:p w14:paraId="5740EF71" w14:textId="15A0E5FD" w:rsidR="0066171E" w:rsidRDefault="0066171E" w:rsidP="0066171E">
      <w:pPr>
        <w:jc w:val="center"/>
      </w:pPr>
      <w:r>
        <w:t xml:space="preserve"> </w:t>
      </w:r>
      <w:bookmarkStart w:id="98" w:name="vote_start219"/>
      <w:bookmarkEnd w:id="98"/>
      <w:r>
        <w:t>Yeas 85; Nays 0</w:t>
      </w:r>
    </w:p>
    <w:p w14:paraId="1DF54BDD" w14:textId="77777777" w:rsidR="0066171E" w:rsidRDefault="0066171E" w:rsidP="00A008AD">
      <w:pPr>
        <w:keepNext/>
        <w:jc w:val="center"/>
      </w:pPr>
    </w:p>
    <w:p w14:paraId="26070EED"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DE5C707" w14:textId="77777777" w:rsidTr="0066171E">
        <w:tc>
          <w:tcPr>
            <w:tcW w:w="2179" w:type="dxa"/>
            <w:shd w:val="clear" w:color="auto" w:fill="auto"/>
          </w:tcPr>
          <w:p w14:paraId="4B27139B" w14:textId="6108A2D9" w:rsidR="0066171E" w:rsidRPr="0066171E" w:rsidRDefault="0066171E" w:rsidP="00A008AD">
            <w:pPr>
              <w:keepNext/>
              <w:ind w:firstLine="0"/>
            </w:pPr>
            <w:r>
              <w:t>Alexander</w:t>
            </w:r>
          </w:p>
        </w:tc>
        <w:tc>
          <w:tcPr>
            <w:tcW w:w="2179" w:type="dxa"/>
            <w:shd w:val="clear" w:color="auto" w:fill="auto"/>
          </w:tcPr>
          <w:p w14:paraId="352803D7" w14:textId="235C51A0" w:rsidR="0066171E" w:rsidRPr="0066171E" w:rsidRDefault="0066171E" w:rsidP="00A008AD">
            <w:pPr>
              <w:keepNext/>
              <w:ind w:firstLine="0"/>
            </w:pPr>
            <w:r>
              <w:t>Anderson</w:t>
            </w:r>
          </w:p>
        </w:tc>
        <w:tc>
          <w:tcPr>
            <w:tcW w:w="2180" w:type="dxa"/>
            <w:shd w:val="clear" w:color="auto" w:fill="auto"/>
          </w:tcPr>
          <w:p w14:paraId="5B282379" w14:textId="27B42518" w:rsidR="0066171E" w:rsidRPr="0066171E" w:rsidRDefault="0066171E" w:rsidP="00A008AD">
            <w:pPr>
              <w:keepNext/>
              <w:ind w:firstLine="0"/>
            </w:pPr>
            <w:r>
              <w:t>Bailey</w:t>
            </w:r>
          </w:p>
        </w:tc>
      </w:tr>
      <w:tr w:rsidR="0066171E" w:rsidRPr="0066171E" w14:paraId="60EE80DF" w14:textId="77777777" w:rsidTr="0066171E">
        <w:tc>
          <w:tcPr>
            <w:tcW w:w="2179" w:type="dxa"/>
            <w:shd w:val="clear" w:color="auto" w:fill="auto"/>
          </w:tcPr>
          <w:p w14:paraId="63112ADD" w14:textId="44FFC583" w:rsidR="0066171E" w:rsidRPr="0066171E" w:rsidRDefault="0066171E" w:rsidP="00A008AD">
            <w:pPr>
              <w:keepNext/>
              <w:ind w:firstLine="0"/>
            </w:pPr>
            <w:r>
              <w:t>Ballentine</w:t>
            </w:r>
          </w:p>
        </w:tc>
        <w:tc>
          <w:tcPr>
            <w:tcW w:w="2179" w:type="dxa"/>
            <w:shd w:val="clear" w:color="auto" w:fill="auto"/>
          </w:tcPr>
          <w:p w14:paraId="24A63987" w14:textId="23490A7C" w:rsidR="0066171E" w:rsidRPr="0066171E" w:rsidRDefault="0066171E" w:rsidP="00A008AD">
            <w:pPr>
              <w:keepNext/>
              <w:ind w:firstLine="0"/>
            </w:pPr>
            <w:r>
              <w:t>Bauer</w:t>
            </w:r>
          </w:p>
        </w:tc>
        <w:tc>
          <w:tcPr>
            <w:tcW w:w="2180" w:type="dxa"/>
            <w:shd w:val="clear" w:color="auto" w:fill="auto"/>
          </w:tcPr>
          <w:p w14:paraId="17F9B056" w14:textId="4423ECFF" w:rsidR="0066171E" w:rsidRPr="0066171E" w:rsidRDefault="0066171E" w:rsidP="00A008AD">
            <w:pPr>
              <w:keepNext/>
              <w:ind w:firstLine="0"/>
            </w:pPr>
            <w:r>
              <w:t>Beach</w:t>
            </w:r>
          </w:p>
        </w:tc>
      </w:tr>
      <w:tr w:rsidR="0066171E" w:rsidRPr="0066171E" w14:paraId="2942B423" w14:textId="77777777" w:rsidTr="0066171E">
        <w:tc>
          <w:tcPr>
            <w:tcW w:w="2179" w:type="dxa"/>
            <w:shd w:val="clear" w:color="auto" w:fill="auto"/>
          </w:tcPr>
          <w:p w14:paraId="38D2DC9B" w14:textId="3147C416" w:rsidR="0066171E" w:rsidRPr="0066171E" w:rsidRDefault="0066171E" w:rsidP="00A008AD">
            <w:pPr>
              <w:keepNext/>
              <w:ind w:firstLine="0"/>
            </w:pPr>
            <w:r>
              <w:t>Bowers</w:t>
            </w:r>
          </w:p>
        </w:tc>
        <w:tc>
          <w:tcPr>
            <w:tcW w:w="2179" w:type="dxa"/>
            <w:shd w:val="clear" w:color="auto" w:fill="auto"/>
          </w:tcPr>
          <w:p w14:paraId="0C65E7E0" w14:textId="293A447A" w:rsidR="0066171E" w:rsidRPr="0066171E" w:rsidRDefault="0066171E" w:rsidP="00A008AD">
            <w:pPr>
              <w:keepNext/>
              <w:ind w:firstLine="0"/>
            </w:pPr>
            <w:r>
              <w:t>Bradley</w:t>
            </w:r>
          </w:p>
        </w:tc>
        <w:tc>
          <w:tcPr>
            <w:tcW w:w="2180" w:type="dxa"/>
            <w:shd w:val="clear" w:color="auto" w:fill="auto"/>
          </w:tcPr>
          <w:p w14:paraId="3C7D2D61" w14:textId="3B61D6E9" w:rsidR="0066171E" w:rsidRPr="0066171E" w:rsidRDefault="0066171E" w:rsidP="00A008AD">
            <w:pPr>
              <w:keepNext/>
              <w:ind w:firstLine="0"/>
            </w:pPr>
            <w:r>
              <w:t>Brewer</w:t>
            </w:r>
          </w:p>
        </w:tc>
      </w:tr>
      <w:tr w:rsidR="0066171E" w:rsidRPr="0066171E" w14:paraId="576599C8" w14:textId="77777777" w:rsidTr="0066171E">
        <w:tc>
          <w:tcPr>
            <w:tcW w:w="2179" w:type="dxa"/>
            <w:shd w:val="clear" w:color="auto" w:fill="auto"/>
          </w:tcPr>
          <w:p w14:paraId="7F056AA4" w14:textId="337E7346" w:rsidR="0066171E" w:rsidRPr="0066171E" w:rsidRDefault="0066171E" w:rsidP="0066171E">
            <w:pPr>
              <w:ind w:firstLine="0"/>
            </w:pPr>
            <w:r>
              <w:t>Bustos</w:t>
            </w:r>
          </w:p>
        </w:tc>
        <w:tc>
          <w:tcPr>
            <w:tcW w:w="2179" w:type="dxa"/>
            <w:shd w:val="clear" w:color="auto" w:fill="auto"/>
          </w:tcPr>
          <w:p w14:paraId="0DD9242C" w14:textId="15191AFA" w:rsidR="0066171E" w:rsidRPr="0066171E" w:rsidRDefault="0066171E" w:rsidP="0066171E">
            <w:pPr>
              <w:ind w:firstLine="0"/>
            </w:pPr>
            <w:r>
              <w:t>Calhoon</w:t>
            </w:r>
          </w:p>
        </w:tc>
        <w:tc>
          <w:tcPr>
            <w:tcW w:w="2180" w:type="dxa"/>
            <w:shd w:val="clear" w:color="auto" w:fill="auto"/>
          </w:tcPr>
          <w:p w14:paraId="5E4D5292" w14:textId="7F2C946D" w:rsidR="0066171E" w:rsidRPr="0066171E" w:rsidRDefault="0066171E" w:rsidP="0066171E">
            <w:pPr>
              <w:ind w:firstLine="0"/>
            </w:pPr>
            <w:r>
              <w:t>Chapman</w:t>
            </w:r>
          </w:p>
        </w:tc>
      </w:tr>
      <w:tr w:rsidR="0066171E" w:rsidRPr="0066171E" w14:paraId="30970957" w14:textId="77777777" w:rsidTr="0066171E">
        <w:tc>
          <w:tcPr>
            <w:tcW w:w="2179" w:type="dxa"/>
            <w:shd w:val="clear" w:color="auto" w:fill="auto"/>
          </w:tcPr>
          <w:p w14:paraId="6FC97953" w14:textId="6C470EDC" w:rsidR="0066171E" w:rsidRPr="0066171E" w:rsidRDefault="0066171E" w:rsidP="0066171E">
            <w:pPr>
              <w:ind w:firstLine="0"/>
            </w:pPr>
            <w:r>
              <w:t>Clyburn</w:t>
            </w:r>
          </w:p>
        </w:tc>
        <w:tc>
          <w:tcPr>
            <w:tcW w:w="2179" w:type="dxa"/>
            <w:shd w:val="clear" w:color="auto" w:fill="auto"/>
          </w:tcPr>
          <w:p w14:paraId="1F406608" w14:textId="7D11F219" w:rsidR="0066171E" w:rsidRPr="0066171E" w:rsidRDefault="0066171E" w:rsidP="0066171E">
            <w:pPr>
              <w:ind w:firstLine="0"/>
            </w:pPr>
            <w:r>
              <w:t>Cobb-Hunter</w:t>
            </w:r>
          </w:p>
        </w:tc>
        <w:tc>
          <w:tcPr>
            <w:tcW w:w="2180" w:type="dxa"/>
            <w:shd w:val="clear" w:color="auto" w:fill="auto"/>
          </w:tcPr>
          <w:p w14:paraId="04970492" w14:textId="3481A3BE" w:rsidR="0066171E" w:rsidRPr="0066171E" w:rsidRDefault="0066171E" w:rsidP="0066171E">
            <w:pPr>
              <w:ind w:firstLine="0"/>
            </w:pPr>
            <w:r>
              <w:t>B. J. Cox</w:t>
            </w:r>
          </w:p>
        </w:tc>
      </w:tr>
      <w:tr w:rsidR="0066171E" w:rsidRPr="0066171E" w14:paraId="0B789F87" w14:textId="77777777" w:rsidTr="0066171E">
        <w:tc>
          <w:tcPr>
            <w:tcW w:w="2179" w:type="dxa"/>
            <w:shd w:val="clear" w:color="auto" w:fill="auto"/>
          </w:tcPr>
          <w:p w14:paraId="2D4E2034" w14:textId="6C7370D6" w:rsidR="0066171E" w:rsidRPr="0066171E" w:rsidRDefault="0066171E" w:rsidP="0066171E">
            <w:pPr>
              <w:ind w:firstLine="0"/>
            </w:pPr>
            <w:r>
              <w:t>B. L. Cox</w:t>
            </w:r>
          </w:p>
        </w:tc>
        <w:tc>
          <w:tcPr>
            <w:tcW w:w="2179" w:type="dxa"/>
            <w:shd w:val="clear" w:color="auto" w:fill="auto"/>
          </w:tcPr>
          <w:p w14:paraId="29363D50" w14:textId="23BCA027" w:rsidR="0066171E" w:rsidRPr="0066171E" w:rsidRDefault="0066171E" w:rsidP="0066171E">
            <w:pPr>
              <w:ind w:firstLine="0"/>
            </w:pPr>
            <w:r>
              <w:t>Crawford</w:t>
            </w:r>
          </w:p>
        </w:tc>
        <w:tc>
          <w:tcPr>
            <w:tcW w:w="2180" w:type="dxa"/>
            <w:shd w:val="clear" w:color="auto" w:fill="auto"/>
          </w:tcPr>
          <w:p w14:paraId="20DAF869" w14:textId="1658CCEA" w:rsidR="0066171E" w:rsidRPr="0066171E" w:rsidRDefault="0066171E" w:rsidP="0066171E">
            <w:pPr>
              <w:ind w:firstLine="0"/>
            </w:pPr>
            <w:r>
              <w:t>Cromer</w:t>
            </w:r>
          </w:p>
        </w:tc>
      </w:tr>
      <w:tr w:rsidR="0066171E" w:rsidRPr="0066171E" w14:paraId="6A185F37" w14:textId="77777777" w:rsidTr="0066171E">
        <w:tc>
          <w:tcPr>
            <w:tcW w:w="2179" w:type="dxa"/>
            <w:shd w:val="clear" w:color="auto" w:fill="auto"/>
          </w:tcPr>
          <w:p w14:paraId="2D8CA72E" w14:textId="67B9F131" w:rsidR="0066171E" w:rsidRPr="0066171E" w:rsidRDefault="0066171E" w:rsidP="0066171E">
            <w:pPr>
              <w:ind w:firstLine="0"/>
            </w:pPr>
            <w:r>
              <w:t>Davis</w:t>
            </w:r>
          </w:p>
        </w:tc>
        <w:tc>
          <w:tcPr>
            <w:tcW w:w="2179" w:type="dxa"/>
            <w:shd w:val="clear" w:color="auto" w:fill="auto"/>
          </w:tcPr>
          <w:p w14:paraId="07F65ED7" w14:textId="6366C9E1" w:rsidR="0066171E" w:rsidRPr="0066171E" w:rsidRDefault="0066171E" w:rsidP="0066171E">
            <w:pPr>
              <w:ind w:firstLine="0"/>
            </w:pPr>
            <w:r>
              <w:t>Dillard</w:t>
            </w:r>
          </w:p>
        </w:tc>
        <w:tc>
          <w:tcPr>
            <w:tcW w:w="2180" w:type="dxa"/>
            <w:shd w:val="clear" w:color="auto" w:fill="auto"/>
          </w:tcPr>
          <w:p w14:paraId="11A10A64" w14:textId="795B97D9" w:rsidR="0066171E" w:rsidRPr="0066171E" w:rsidRDefault="0066171E" w:rsidP="0066171E">
            <w:pPr>
              <w:ind w:firstLine="0"/>
            </w:pPr>
            <w:r>
              <w:t>Duncan</w:t>
            </w:r>
          </w:p>
        </w:tc>
      </w:tr>
      <w:tr w:rsidR="0066171E" w:rsidRPr="0066171E" w14:paraId="1A4F90EE" w14:textId="77777777" w:rsidTr="0066171E">
        <w:tc>
          <w:tcPr>
            <w:tcW w:w="2179" w:type="dxa"/>
            <w:shd w:val="clear" w:color="auto" w:fill="auto"/>
          </w:tcPr>
          <w:p w14:paraId="4409A65C" w14:textId="49DD5B3D" w:rsidR="0066171E" w:rsidRPr="0066171E" w:rsidRDefault="0066171E" w:rsidP="0066171E">
            <w:pPr>
              <w:ind w:firstLine="0"/>
            </w:pPr>
            <w:r>
              <w:t>Edgerton</w:t>
            </w:r>
          </w:p>
        </w:tc>
        <w:tc>
          <w:tcPr>
            <w:tcW w:w="2179" w:type="dxa"/>
            <w:shd w:val="clear" w:color="auto" w:fill="auto"/>
          </w:tcPr>
          <w:p w14:paraId="413FE80C" w14:textId="4C02134B" w:rsidR="0066171E" w:rsidRPr="0066171E" w:rsidRDefault="0066171E" w:rsidP="0066171E">
            <w:pPr>
              <w:ind w:firstLine="0"/>
            </w:pPr>
            <w:r>
              <w:t>Erickson</w:t>
            </w:r>
          </w:p>
        </w:tc>
        <w:tc>
          <w:tcPr>
            <w:tcW w:w="2180" w:type="dxa"/>
            <w:shd w:val="clear" w:color="auto" w:fill="auto"/>
          </w:tcPr>
          <w:p w14:paraId="4BB5D8EB" w14:textId="06AAFFD0" w:rsidR="0066171E" w:rsidRPr="0066171E" w:rsidRDefault="0066171E" w:rsidP="0066171E">
            <w:pPr>
              <w:ind w:firstLine="0"/>
            </w:pPr>
            <w:r>
              <w:t>Forrest</w:t>
            </w:r>
          </w:p>
        </w:tc>
      </w:tr>
      <w:tr w:rsidR="0066171E" w:rsidRPr="0066171E" w14:paraId="17EEB4CC" w14:textId="77777777" w:rsidTr="0066171E">
        <w:tc>
          <w:tcPr>
            <w:tcW w:w="2179" w:type="dxa"/>
            <w:shd w:val="clear" w:color="auto" w:fill="auto"/>
          </w:tcPr>
          <w:p w14:paraId="7977C0F7" w14:textId="692480B0" w:rsidR="0066171E" w:rsidRPr="0066171E" w:rsidRDefault="0066171E" w:rsidP="0066171E">
            <w:pPr>
              <w:ind w:firstLine="0"/>
            </w:pPr>
            <w:r>
              <w:t>Frank</w:t>
            </w:r>
          </w:p>
        </w:tc>
        <w:tc>
          <w:tcPr>
            <w:tcW w:w="2179" w:type="dxa"/>
            <w:shd w:val="clear" w:color="auto" w:fill="auto"/>
          </w:tcPr>
          <w:p w14:paraId="0232C104" w14:textId="3869CDA2" w:rsidR="0066171E" w:rsidRPr="0066171E" w:rsidRDefault="0066171E" w:rsidP="0066171E">
            <w:pPr>
              <w:ind w:firstLine="0"/>
            </w:pPr>
            <w:r>
              <w:t>Gagnon</w:t>
            </w:r>
          </w:p>
        </w:tc>
        <w:tc>
          <w:tcPr>
            <w:tcW w:w="2180" w:type="dxa"/>
            <w:shd w:val="clear" w:color="auto" w:fill="auto"/>
          </w:tcPr>
          <w:p w14:paraId="70235E8A" w14:textId="4E0296B1" w:rsidR="0066171E" w:rsidRPr="0066171E" w:rsidRDefault="0066171E" w:rsidP="0066171E">
            <w:pPr>
              <w:ind w:firstLine="0"/>
            </w:pPr>
            <w:r>
              <w:t>Gibson</w:t>
            </w:r>
          </w:p>
        </w:tc>
      </w:tr>
      <w:tr w:rsidR="0066171E" w:rsidRPr="0066171E" w14:paraId="18CC9304" w14:textId="77777777" w:rsidTr="0066171E">
        <w:tc>
          <w:tcPr>
            <w:tcW w:w="2179" w:type="dxa"/>
            <w:shd w:val="clear" w:color="auto" w:fill="auto"/>
          </w:tcPr>
          <w:p w14:paraId="3B9AA670" w14:textId="545BF225" w:rsidR="0066171E" w:rsidRPr="0066171E" w:rsidRDefault="0066171E" w:rsidP="0066171E">
            <w:pPr>
              <w:ind w:firstLine="0"/>
            </w:pPr>
            <w:r>
              <w:t>Gilliam</w:t>
            </w:r>
          </w:p>
        </w:tc>
        <w:tc>
          <w:tcPr>
            <w:tcW w:w="2179" w:type="dxa"/>
            <w:shd w:val="clear" w:color="auto" w:fill="auto"/>
          </w:tcPr>
          <w:p w14:paraId="36EFF699" w14:textId="66655A38" w:rsidR="0066171E" w:rsidRPr="0066171E" w:rsidRDefault="0066171E" w:rsidP="0066171E">
            <w:pPr>
              <w:ind w:firstLine="0"/>
            </w:pPr>
            <w:r>
              <w:t>Gilliard</w:t>
            </w:r>
          </w:p>
        </w:tc>
        <w:tc>
          <w:tcPr>
            <w:tcW w:w="2180" w:type="dxa"/>
            <w:shd w:val="clear" w:color="auto" w:fill="auto"/>
          </w:tcPr>
          <w:p w14:paraId="2ED4123E" w14:textId="5942FBF2" w:rsidR="0066171E" w:rsidRPr="0066171E" w:rsidRDefault="0066171E" w:rsidP="0066171E">
            <w:pPr>
              <w:ind w:firstLine="0"/>
            </w:pPr>
            <w:r>
              <w:t>Gilreath</w:t>
            </w:r>
          </w:p>
        </w:tc>
      </w:tr>
      <w:tr w:rsidR="0066171E" w:rsidRPr="0066171E" w14:paraId="786301F0" w14:textId="77777777" w:rsidTr="0066171E">
        <w:tc>
          <w:tcPr>
            <w:tcW w:w="2179" w:type="dxa"/>
            <w:shd w:val="clear" w:color="auto" w:fill="auto"/>
          </w:tcPr>
          <w:p w14:paraId="7B30C6A8" w14:textId="79C85870" w:rsidR="0066171E" w:rsidRPr="0066171E" w:rsidRDefault="0066171E" w:rsidP="0066171E">
            <w:pPr>
              <w:ind w:firstLine="0"/>
            </w:pPr>
            <w:r>
              <w:t>Govan</w:t>
            </w:r>
          </w:p>
        </w:tc>
        <w:tc>
          <w:tcPr>
            <w:tcW w:w="2179" w:type="dxa"/>
            <w:shd w:val="clear" w:color="auto" w:fill="auto"/>
          </w:tcPr>
          <w:p w14:paraId="194222CE" w14:textId="15F5C59D" w:rsidR="0066171E" w:rsidRPr="0066171E" w:rsidRDefault="0066171E" w:rsidP="0066171E">
            <w:pPr>
              <w:ind w:firstLine="0"/>
            </w:pPr>
            <w:r>
              <w:t>Grant</w:t>
            </w:r>
          </w:p>
        </w:tc>
        <w:tc>
          <w:tcPr>
            <w:tcW w:w="2180" w:type="dxa"/>
            <w:shd w:val="clear" w:color="auto" w:fill="auto"/>
          </w:tcPr>
          <w:p w14:paraId="193DF169" w14:textId="10AAD481" w:rsidR="0066171E" w:rsidRPr="0066171E" w:rsidRDefault="0066171E" w:rsidP="0066171E">
            <w:pPr>
              <w:ind w:firstLine="0"/>
            </w:pPr>
            <w:r>
              <w:t>Guffey</w:t>
            </w:r>
          </w:p>
        </w:tc>
      </w:tr>
      <w:tr w:rsidR="0066171E" w:rsidRPr="0066171E" w14:paraId="4D0AAA98" w14:textId="77777777" w:rsidTr="0066171E">
        <w:tc>
          <w:tcPr>
            <w:tcW w:w="2179" w:type="dxa"/>
            <w:shd w:val="clear" w:color="auto" w:fill="auto"/>
          </w:tcPr>
          <w:p w14:paraId="094E4841" w14:textId="04A722BF" w:rsidR="0066171E" w:rsidRPr="0066171E" w:rsidRDefault="0066171E" w:rsidP="0066171E">
            <w:pPr>
              <w:ind w:firstLine="0"/>
            </w:pPr>
            <w:r>
              <w:t>Haddon</w:t>
            </w:r>
          </w:p>
        </w:tc>
        <w:tc>
          <w:tcPr>
            <w:tcW w:w="2179" w:type="dxa"/>
            <w:shd w:val="clear" w:color="auto" w:fill="auto"/>
          </w:tcPr>
          <w:p w14:paraId="1B36A707" w14:textId="1AECB09D" w:rsidR="0066171E" w:rsidRPr="0066171E" w:rsidRDefault="0066171E" w:rsidP="0066171E">
            <w:pPr>
              <w:ind w:firstLine="0"/>
            </w:pPr>
            <w:r>
              <w:t>Hager</w:t>
            </w:r>
          </w:p>
        </w:tc>
        <w:tc>
          <w:tcPr>
            <w:tcW w:w="2180" w:type="dxa"/>
            <w:shd w:val="clear" w:color="auto" w:fill="auto"/>
          </w:tcPr>
          <w:p w14:paraId="1AB280FA" w14:textId="0540257F" w:rsidR="0066171E" w:rsidRPr="0066171E" w:rsidRDefault="0066171E" w:rsidP="0066171E">
            <w:pPr>
              <w:ind w:firstLine="0"/>
            </w:pPr>
            <w:r>
              <w:t>Hardee</w:t>
            </w:r>
          </w:p>
        </w:tc>
      </w:tr>
      <w:tr w:rsidR="0066171E" w:rsidRPr="0066171E" w14:paraId="7A914838" w14:textId="77777777" w:rsidTr="0066171E">
        <w:tc>
          <w:tcPr>
            <w:tcW w:w="2179" w:type="dxa"/>
            <w:shd w:val="clear" w:color="auto" w:fill="auto"/>
          </w:tcPr>
          <w:p w14:paraId="2D3F76C4" w14:textId="08EB1DEE" w:rsidR="0066171E" w:rsidRPr="0066171E" w:rsidRDefault="0066171E" w:rsidP="0066171E">
            <w:pPr>
              <w:ind w:firstLine="0"/>
            </w:pPr>
            <w:r>
              <w:t>Harris</w:t>
            </w:r>
          </w:p>
        </w:tc>
        <w:tc>
          <w:tcPr>
            <w:tcW w:w="2179" w:type="dxa"/>
            <w:shd w:val="clear" w:color="auto" w:fill="auto"/>
          </w:tcPr>
          <w:p w14:paraId="76BC061B" w14:textId="3EE7EE0E" w:rsidR="0066171E" w:rsidRPr="0066171E" w:rsidRDefault="0066171E" w:rsidP="0066171E">
            <w:pPr>
              <w:ind w:firstLine="0"/>
            </w:pPr>
            <w:r>
              <w:t>Hartnett</w:t>
            </w:r>
          </w:p>
        </w:tc>
        <w:tc>
          <w:tcPr>
            <w:tcW w:w="2180" w:type="dxa"/>
            <w:shd w:val="clear" w:color="auto" w:fill="auto"/>
          </w:tcPr>
          <w:p w14:paraId="26432FE6" w14:textId="62A46A92" w:rsidR="0066171E" w:rsidRPr="0066171E" w:rsidRDefault="0066171E" w:rsidP="0066171E">
            <w:pPr>
              <w:ind w:firstLine="0"/>
            </w:pPr>
            <w:r>
              <w:t>Hartz</w:t>
            </w:r>
          </w:p>
        </w:tc>
      </w:tr>
      <w:tr w:rsidR="0066171E" w:rsidRPr="0066171E" w14:paraId="07DC6933" w14:textId="77777777" w:rsidTr="0066171E">
        <w:tc>
          <w:tcPr>
            <w:tcW w:w="2179" w:type="dxa"/>
            <w:shd w:val="clear" w:color="auto" w:fill="auto"/>
          </w:tcPr>
          <w:p w14:paraId="328C78FE" w14:textId="58995AEC" w:rsidR="0066171E" w:rsidRPr="0066171E" w:rsidRDefault="0066171E" w:rsidP="0066171E">
            <w:pPr>
              <w:ind w:firstLine="0"/>
            </w:pPr>
            <w:r>
              <w:t>Hayes</w:t>
            </w:r>
          </w:p>
        </w:tc>
        <w:tc>
          <w:tcPr>
            <w:tcW w:w="2179" w:type="dxa"/>
            <w:shd w:val="clear" w:color="auto" w:fill="auto"/>
          </w:tcPr>
          <w:p w14:paraId="520A6A6F" w14:textId="0E42018E" w:rsidR="0066171E" w:rsidRPr="0066171E" w:rsidRDefault="0066171E" w:rsidP="0066171E">
            <w:pPr>
              <w:ind w:firstLine="0"/>
            </w:pPr>
            <w:r>
              <w:t>Hewitt</w:t>
            </w:r>
          </w:p>
        </w:tc>
        <w:tc>
          <w:tcPr>
            <w:tcW w:w="2180" w:type="dxa"/>
            <w:shd w:val="clear" w:color="auto" w:fill="auto"/>
          </w:tcPr>
          <w:p w14:paraId="74A20D12" w14:textId="154254B1" w:rsidR="0066171E" w:rsidRPr="0066171E" w:rsidRDefault="0066171E" w:rsidP="0066171E">
            <w:pPr>
              <w:ind w:firstLine="0"/>
            </w:pPr>
            <w:r>
              <w:t>Hiott</w:t>
            </w:r>
          </w:p>
        </w:tc>
      </w:tr>
      <w:tr w:rsidR="0066171E" w:rsidRPr="0066171E" w14:paraId="03516C7A" w14:textId="77777777" w:rsidTr="0066171E">
        <w:tc>
          <w:tcPr>
            <w:tcW w:w="2179" w:type="dxa"/>
            <w:shd w:val="clear" w:color="auto" w:fill="auto"/>
          </w:tcPr>
          <w:p w14:paraId="2DBC6E2B" w14:textId="2CB7D54E" w:rsidR="0066171E" w:rsidRPr="0066171E" w:rsidRDefault="0066171E" w:rsidP="0066171E">
            <w:pPr>
              <w:ind w:firstLine="0"/>
            </w:pPr>
            <w:r>
              <w:t>Hixon</w:t>
            </w:r>
          </w:p>
        </w:tc>
        <w:tc>
          <w:tcPr>
            <w:tcW w:w="2179" w:type="dxa"/>
            <w:shd w:val="clear" w:color="auto" w:fill="auto"/>
          </w:tcPr>
          <w:p w14:paraId="30DB3AA5" w14:textId="237EE45C" w:rsidR="0066171E" w:rsidRPr="0066171E" w:rsidRDefault="0066171E" w:rsidP="0066171E">
            <w:pPr>
              <w:ind w:firstLine="0"/>
            </w:pPr>
            <w:r>
              <w:t>Holman</w:t>
            </w:r>
          </w:p>
        </w:tc>
        <w:tc>
          <w:tcPr>
            <w:tcW w:w="2180" w:type="dxa"/>
            <w:shd w:val="clear" w:color="auto" w:fill="auto"/>
          </w:tcPr>
          <w:p w14:paraId="6565894E" w14:textId="560B5ACA" w:rsidR="0066171E" w:rsidRPr="0066171E" w:rsidRDefault="0066171E" w:rsidP="0066171E">
            <w:pPr>
              <w:ind w:firstLine="0"/>
            </w:pPr>
            <w:r>
              <w:t>Hosey</w:t>
            </w:r>
          </w:p>
        </w:tc>
      </w:tr>
      <w:tr w:rsidR="0066171E" w:rsidRPr="0066171E" w14:paraId="63CC7702" w14:textId="77777777" w:rsidTr="0066171E">
        <w:tc>
          <w:tcPr>
            <w:tcW w:w="2179" w:type="dxa"/>
            <w:shd w:val="clear" w:color="auto" w:fill="auto"/>
          </w:tcPr>
          <w:p w14:paraId="65BB3073" w14:textId="0CA6C829" w:rsidR="0066171E" w:rsidRPr="0066171E" w:rsidRDefault="0066171E" w:rsidP="0066171E">
            <w:pPr>
              <w:ind w:firstLine="0"/>
            </w:pPr>
            <w:r>
              <w:t>Huff</w:t>
            </w:r>
          </w:p>
        </w:tc>
        <w:tc>
          <w:tcPr>
            <w:tcW w:w="2179" w:type="dxa"/>
            <w:shd w:val="clear" w:color="auto" w:fill="auto"/>
          </w:tcPr>
          <w:p w14:paraId="593EAB75" w14:textId="75597906" w:rsidR="0066171E" w:rsidRPr="0066171E" w:rsidRDefault="0066171E" w:rsidP="0066171E">
            <w:pPr>
              <w:ind w:firstLine="0"/>
            </w:pPr>
            <w:r>
              <w:t>J. L. Johnson</w:t>
            </w:r>
          </w:p>
        </w:tc>
        <w:tc>
          <w:tcPr>
            <w:tcW w:w="2180" w:type="dxa"/>
            <w:shd w:val="clear" w:color="auto" w:fill="auto"/>
          </w:tcPr>
          <w:p w14:paraId="544485C3" w14:textId="0484DADD" w:rsidR="0066171E" w:rsidRPr="0066171E" w:rsidRDefault="0066171E" w:rsidP="0066171E">
            <w:pPr>
              <w:ind w:firstLine="0"/>
            </w:pPr>
            <w:r>
              <w:t>Jones</w:t>
            </w:r>
          </w:p>
        </w:tc>
      </w:tr>
      <w:tr w:rsidR="0066171E" w:rsidRPr="0066171E" w14:paraId="2125BF1B" w14:textId="77777777" w:rsidTr="0066171E">
        <w:tc>
          <w:tcPr>
            <w:tcW w:w="2179" w:type="dxa"/>
            <w:shd w:val="clear" w:color="auto" w:fill="auto"/>
          </w:tcPr>
          <w:p w14:paraId="35FE7A85" w14:textId="77CCF12D" w:rsidR="0066171E" w:rsidRPr="0066171E" w:rsidRDefault="0066171E" w:rsidP="0066171E">
            <w:pPr>
              <w:ind w:firstLine="0"/>
            </w:pPr>
            <w:r>
              <w:t>Kilmartin</w:t>
            </w:r>
          </w:p>
        </w:tc>
        <w:tc>
          <w:tcPr>
            <w:tcW w:w="2179" w:type="dxa"/>
            <w:shd w:val="clear" w:color="auto" w:fill="auto"/>
          </w:tcPr>
          <w:p w14:paraId="7EAEFE47" w14:textId="0C4D4197" w:rsidR="0066171E" w:rsidRPr="0066171E" w:rsidRDefault="0066171E" w:rsidP="0066171E">
            <w:pPr>
              <w:ind w:firstLine="0"/>
            </w:pPr>
            <w:r>
              <w:t>King</w:t>
            </w:r>
          </w:p>
        </w:tc>
        <w:tc>
          <w:tcPr>
            <w:tcW w:w="2180" w:type="dxa"/>
            <w:shd w:val="clear" w:color="auto" w:fill="auto"/>
          </w:tcPr>
          <w:p w14:paraId="1A5DF251" w14:textId="0AD9E340" w:rsidR="0066171E" w:rsidRPr="0066171E" w:rsidRDefault="0066171E" w:rsidP="0066171E">
            <w:pPr>
              <w:ind w:firstLine="0"/>
            </w:pPr>
            <w:r>
              <w:t>Landing</w:t>
            </w:r>
          </w:p>
        </w:tc>
      </w:tr>
      <w:tr w:rsidR="0066171E" w:rsidRPr="0066171E" w14:paraId="7A0F8B6E" w14:textId="77777777" w:rsidTr="0066171E">
        <w:tc>
          <w:tcPr>
            <w:tcW w:w="2179" w:type="dxa"/>
            <w:shd w:val="clear" w:color="auto" w:fill="auto"/>
          </w:tcPr>
          <w:p w14:paraId="402132B2" w14:textId="63EFB3DD" w:rsidR="0066171E" w:rsidRPr="0066171E" w:rsidRDefault="0066171E" w:rsidP="0066171E">
            <w:pPr>
              <w:ind w:firstLine="0"/>
            </w:pPr>
            <w:r>
              <w:t>Lawson</w:t>
            </w:r>
          </w:p>
        </w:tc>
        <w:tc>
          <w:tcPr>
            <w:tcW w:w="2179" w:type="dxa"/>
            <w:shd w:val="clear" w:color="auto" w:fill="auto"/>
          </w:tcPr>
          <w:p w14:paraId="54A29FDE" w14:textId="7DD4062A" w:rsidR="0066171E" w:rsidRPr="0066171E" w:rsidRDefault="0066171E" w:rsidP="0066171E">
            <w:pPr>
              <w:ind w:firstLine="0"/>
            </w:pPr>
            <w:r>
              <w:t>Ligon</w:t>
            </w:r>
          </w:p>
        </w:tc>
        <w:tc>
          <w:tcPr>
            <w:tcW w:w="2180" w:type="dxa"/>
            <w:shd w:val="clear" w:color="auto" w:fill="auto"/>
          </w:tcPr>
          <w:p w14:paraId="7DDBF33E" w14:textId="49FD7424" w:rsidR="0066171E" w:rsidRPr="0066171E" w:rsidRDefault="0066171E" w:rsidP="0066171E">
            <w:pPr>
              <w:ind w:firstLine="0"/>
            </w:pPr>
            <w:r>
              <w:t>Long</w:t>
            </w:r>
          </w:p>
        </w:tc>
      </w:tr>
      <w:tr w:rsidR="0066171E" w:rsidRPr="0066171E" w14:paraId="53B82CA5" w14:textId="77777777" w:rsidTr="0066171E">
        <w:tc>
          <w:tcPr>
            <w:tcW w:w="2179" w:type="dxa"/>
            <w:shd w:val="clear" w:color="auto" w:fill="auto"/>
          </w:tcPr>
          <w:p w14:paraId="4164E92E" w14:textId="1B5D5EB9" w:rsidR="0066171E" w:rsidRPr="0066171E" w:rsidRDefault="0066171E" w:rsidP="0066171E">
            <w:pPr>
              <w:ind w:firstLine="0"/>
            </w:pPr>
            <w:r>
              <w:t>Magnuson</w:t>
            </w:r>
          </w:p>
        </w:tc>
        <w:tc>
          <w:tcPr>
            <w:tcW w:w="2179" w:type="dxa"/>
            <w:shd w:val="clear" w:color="auto" w:fill="auto"/>
          </w:tcPr>
          <w:p w14:paraId="57526B0B" w14:textId="6807AA48" w:rsidR="0066171E" w:rsidRPr="0066171E" w:rsidRDefault="0066171E" w:rsidP="0066171E">
            <w:pPr>
              <w:ind w:firstLine="0"/>
            </w:pPr>
            <w:r>
              <w:t>Martin</w:t>
            </w:r>
          </w:p>
        </w:tc>
        <w:tc>
          <w:tcPr>
            <w:tcW w:w="2180" w:type="dxa"/>
            <w:shd w:val="clear" w:color="auto" w:fill="auto"/>
          </w:tcPr>
          <w:p w14:paraId="0FE15CF7" w14:textId="091C8C83" w:rsidR="0066171E" w:rsidRPr="0066171E" w:rsidRDefault="0066171E" w:rsidP="0066171E">
            <w:pPr>
              <w:ind w:firstLine="0"/>
            </w:pPr>
            <w:r>
              <w:t>May</w:t>
            </w:r>
          </w:p>
        </w:tc>
      </w:tr>
      <w:tr w:rsidR="0066171E" w:rsidRPr="0066171E" w14:paraId="4C1D6076" w14:textId="77777777" w:rsidTr="0066171E">
        <w:tc>
          <w:tcPr>
            <w:tcW w:w="2179" w:type="dxa"/>
            <w:shd w:val="clear" w:color="auto" w:fill="auto"/>
          </w:tcPr>
          <w:p w14:paraId="5B95A9A1" w14:textId="274736D6" w:rsidR="0066171E" w:rsidRPr="0066171E" w:rsidRDefault="0066171E" w:rsidP="0066171E">
            <w:pPr>
              <w:ind w:firstLine="0"/>
            </w:pPr>
            <w:r>
              <w:t>McDaniel</w:t>
            </w:r>
          </w:p>
        </w:tc>
        <w:tc>
          <w:tcPr>
            <w:tcW w:w="2179" w:type="dxa"/>
            <w:shd w:val="clear" w:color="auto" w:fill="auto"/>
          </w:tcPr>
          <w:p w14:paraId="179970B7" w14:textId="720F80E3" w:rsidR="0066171E" w:rsidRPr="0066171E" w:rsidRDefault="0066171E" w:rsidP="0066171E">
            <w:pPr>
              <w:ind w:firstLine="0"/>
            </w:pPr>
            <w:r>
              <w:t>McGinnis</w:t>
            </w:r>
          </w:p>
        </w:tc>
        <w:tc>
          <w:tcPr>
            <w:tcW w:w="2180" w:type="dxa"/>
            <w:shd w:val="clear" w:color="auto" w:fill="auto"/>
          </w:tcPr>
          <w:p w14:paraId="7485CD2E" w14:textId="57D079CD" w:rsidR="0066171E" w:rsidRPr="0066171E" w:rsidRDefault="0066171E" w:rsidP="0066171E">
            <w:pPr>
              <w:ind w:firstLine="0"/>
            </w:pPr>
            <w:r>
              <w:t>Montgomery</w:t>
            </w:r>
          </w:p>
        </w:tc>
      </w:tr>
      <w:tr w:rsidR="0066171E" w:rsidRPr="0066171E" w14:paraId="1C000B7D" w14:textId="77777777" w:rsidTr="0066171E">
        <w:tc>
          <w:tcPr>
            <w:tcW w:w="2179" w:type="dxa"/>
            <w:shd w:val="clear" w:color="auto" w:fill="auto"/>
          </w:tcPr>
          <w:p w14:paraId="1E0A675C" w14:textId="73DD98B1" w:rsidR="0066171E" w:rsidRPr="0066171E" w:rsidRDefault="0066171E" w:rsidP="0066171E">
            <w:pPr>
              <w:ind w:firstLine="0"/>
            </w:pPr>
            <w:r>
              <w:t>J. Moore</w:t>
            </w:r>
          </w:p>
        </w:tc>
        <w:tc>
          <w:tcPr>
            <w:tcW w:w="2179" w:type="dxa"/>
            <w:shd w:val="clear" w:color="auto" w:fill="auto"/>
          </w:tcPr>
          <w:p w14:paraId="102BFBC2" w14:textId="1737BBBC" w:rsidR="0066171E" w:rsidRPr="0066171E" w:rsidRDefault="0066171E" w:rsidP="0066171E">
            <w:pPr>
              <w:ind w:firstLine="0"/>
            </w:pPr>
            <w:r>
              <w:t>Morgan</w:t>
            </w:r>
          </w:p>
        </w:tc>
        <w:tc>
          <w:tcPr>
            <w:tcW w:w="2180" w:type="dxa"/>
            <w:shd w:val="clear" w:color="auto" w:fill="auto"/>
          </w:tcPr>
          <w:p w14:paraId="0265F1F6" w14:textId="5029D178" w:rsidR="0066171E" w:rsidRPr="0066171E" w:rsidRDefault="0066171E" w:rsidP="0066171E">
            <w:pPr>
              <w:ind w:firstLine="0"/>
            </w:pPr>
            <w:r>
              <w:t>Moss</w:t>
            </w:r>
          </w:p>
        </w:tc>
      </w:tr>
      <w:tr w:rsidR="0066171E" w:rsidRPr="0066171E" w14:paraId="55F17312" w14:textId="77777777" w:rsidTr="0066171E">
        <w:tc>
          <w:tcPr>
            <w:tcW w:w="2179" w:type="dxa"/>
            <w:shd w:val="clear" w:color="auto" w:fill="auto"/>
          </w:tcPr>
          <w:p w14:paraId="48C578D4" w14:textId="6F55CEF1" w:rsidR="0066171E" w:rsidRPr="0066171E" w:rsidRDefault="0066171E" w:rsidP="0066171E">
            <w:pPr>
              <w:ind w:firstLine="0"/>
            </w:pPr>
            <w:r>
              <w:t>Neese</w:t>
            </w:r>
          </w:p>
        </w:tc>
        <w:tc>
          <w:tcPr>
            <w:tcW w:w="2179" w:type="dxa"/>
            <w:shd w:val="clear" w:color="auto" w:fill="auto"/>
          </w:tcPr>
          <w:p w14:paraId="5AB93342" w14:textId="49F0F866" w:rsidR="0066171E" w:rsidRPr="0066171E" w:rsidRDefault="0066171E" w:rsidP="0066171E">
            <w:pPr>
              <w:ind w:firstLine="0"/>
            </w:pPr>
            <w:r>
              <w:t>B. Newton</w:t>
            </w:r>
          </w:p>
        </w:tc>
        <w:tc>
          <w:tcPr>
            <w:tcW w:w="2180" w:type="dxa"/>
            <w:shd w:val="clear" w:color="auto" w:fill="auto"/>
          </w:tcPr>
          <w:p w14:paraId="0DF04771" w14:textId="3C763CD8" w:rsidR="0066171E" w:rsidRPr="0066171E" w:rsidRDefault="0066171E" w:rsidP="0066171E">
            <w:pPr>
              <w:ind w:firstLine="0"/>
            </w:pPr>
            <w:r>
              <w:t>Oremus</w:t>
            </w:r>
          </w:p>
        </w:tc>
      </w:tr>
      <w:tr w:rsidR="0066171E" w:rsidRPr="0066171E" w14:paraId="745E4C37" w14:textId="77777777" w:rsidTr="0066171E">
        <w:tc>
          <w:tcPr>
            <w:tcW w:w="2179" w:type="dxa"/>
            <w:shd w:val="clear" w:color="auto" w:fill="auto"/>
          </w:tcPr>
          <w:p w14:paraId="2AD85C25" w14:textId="1F08F181" w:rsidR="0066171E" w:rsidRPr="0066171E" w:rsidRDefault="0066171E" w:rsidP="0066171E">
            <w:pPr>
              <w:ind w:firstLine="0"/>
            </w:pPr>
            <w:r>
              <w:t>Pace</w:t>
            </w:r>
          </w:p>
        </w:tc>
        <w:tc>
          <w:tcPr>
            <w:tcW w:w="2179" w:type="dxa"/>
            <w:shd w:val="clear" w:color="auto" w:fill="auto"/>
          </w:tcPr>
          <w:p w14:paraId="4953D2C7" w14:textId="35259CD5" w:rsidR="0066171E" w:rsidRPr="0066171E" w:rsidRDefault="0066171E" w:rsidP="0066171E">
            <w:pPr>
              <w:ind w:firstLine="0"/>
            </w:pPr>
            <w:r>
              <w:t>Pedalino</w:t>
            </w:r>
          </w:p>
        </w:tc>
        <w:tc>
          <w:tcPr>
            <w:tcW w:w="2180" w:type="dxa"/>
            <w:shd w:val="clear" w:color="auto" w:fill="auto"/>
          </w:tcPr>
          <w:p w14:paraId="2FCA063E" w14:textId="7EFE6F57" w:rsidR="0066171E" w:rsidRPr="0066171E" w:rsidRDefault="0066171E" w:rsidP="0066171E">
            <w:pPr>
              <w:ind w:firstLine="0"/>
            </w:pPr>
            <w:r>
              <w:t>Reese</w:t>
            </w:r>
          </w:p>
        </w:tc>
      </w:tr>
      <w:tr w:rsidR="0066171E" w:rsidRPr="0066171E" w14:paraId="2713FB5E" w14:textId="77777777" w:rsidTr="0066171E">
        <w:tc>
          <w:tcPr>
            <w:tcW w:w="2179" w:type="dxa"/>
            <w:shd w:val="clear" w:color="auto" w:fill="auto"/>
          </w:tcPr>
          <w:p w14:paraId="609ED60F" w14:textId="02026641" w:rsidR="0066171E" w:rsidRPr="0066171E" w:rsidRDefault="0066171E" w:rsidP="0066171E">
            <w:pPr>
              <w:ind w:firstLine="0"/>
            </w:pPr>
            <w:r>
              <w:t>Rivers</w:t>
            </w:r>
          </w:p>
        </w:tc>
        <w:tc>
          <w:tcPr>
            <w:tcW w:w="2179" w:type="dxa"/>
            <w:shd w:val="clear" w:color="auto" w:fill="auto"/>
          </w:tcPr>
          <w:p w14:paraId="4886F5DC" w14:textId="311972A7" w:rsidR="0066171E" w:rsidRPr="0066171E" w:rsidRDefault="0066171E" w:rsidP="0066171E">
            <w:pPr>
              <w:ind w:firstLine="0"/>
            </w:pPr>
            <w:r>
              <w:t>Sanders</w:t>
            </w:r>
          </w:p>
        </w:tc>
        <w:tc>
          <w:tcPr>
            <w:tcW w:w="2180" w:type="dxa"/>
            <w:shd w:val="clear" w:color="auto" w:fill="auto"/>
          </w:tcPr>
          <w:p w14:paraId="7C92CEC9" w14:textId="38503C80" w:rsidR="0066171E" w:rsidRPr="0066171E" w:rsidRDefault="0066171E" w:rsidP="0066171E">
            <w:pPr>
              <w:ind w:firstLine="0"/>
            </w:pPr>
            <w:r>
              <w:t>Schuessler</w:t>
            </w:r>
          </w:p>
        </w:tc>
      </w:tr>
      <w:tr w:rsidR="0066171E" w:rsidRPr="0066171E" w14:paraId="4DBABDB1" w14:textId="77777777" w:rsidTr="0066171E">
        <w:tc>
          <w:tcPr>
            <w:tcW w:w="2179" w:type="dxa"/>
            <w:shd w:val="clear" w:color="auto" w:fill="auto"/>
          </w:tcPr>
          <w:p w14:paraId="449F12D9" w14:textId="792DBE15" w:rsidR="0066171E" w:rsidRPr="0066171E" w:rsidRDefault="0066171E" w:rsidP="0066171E">
            <w:pPr>
              <w:ind w:firstLine="0"/>
            </w:pPr>
            <w:r>
              <w:t>Sessions</w:t>
            </w:r>
          </w:p>
        </w:tc>
        <w:tc>
          <w:tcPr>
            <w:tcW w:w="2179" w:type="dxa"/>
            <w:shd w:val="clear" w:color="auto" w:fill="auto"/>
          </w:tcPr>
          <w:p w14:paraId="25A2F689" w14:textId="6AE225AF" w:rsidR="0066171E" w:rsidRPr="0066171E" w:rsidRDefault="0066171E" w:rsidP="0066171E">
            <w:pPr>
              <w:ind w:firstLine="0"/>
            </w:pPr>
            <w:r>
              <w:t>M. M. Smith</w:t>
            </w:r>
          </w:p>
        </w:tc>
        <w:tc>
          <w:tcPr>
            <w:tcW w:w="2180" w:type="dxa"/>
            <w:shd w:val="clear" w:color="auto" w:fill="auto"/>
          </w:tcPr>
          <w:p w14:paraId="77D8A83A" w14:textId="00CCA6BC" w:rsidR="0066171E" w:rsidRPr="0066171E" w:rsidRDefault="0066171E" w:rsidP="0066171E">
            <w:pPr>
              <w:ind w:firstLine="0"/>
            </w:pPr>
            <w:r>
              <w:t>Taylor</w:t>
            </w:r>
          </w:p>
        </w:tc>
      </w:tr>
      <w:tr w:rsidR="0066171E" w:rsidRPr="0066171E" w14:paraId="1FBAFE06" w14:textId="77777777" w:rsidTr="0066171E">
        <w:tc>
          <w:tcPr>
            <w:tcW w:w="2179" w:type="dxa"/>
            <w:shd w:val="clear" w:color="auto" w:fill="auto"/>
          </w:tcPr>
          <w:p w14:paraId="100C1CA0" w14:textId="46252D06" w:rsidR="0066171E" w:rsidRPr="0066171E" w:rsidRDefault="0066171E" w:rsidP="0066171E">
            <w:pPr>
              <w:ind w:firstLine="0"/>
            </w:pPr>
            <w:r>
              <w:t>Teeple</w:t>
            </w:r>
          </w:p>
        </w:tc>
        <w:tc>
          <w:tcPr>
            <w:tcW w:w="2179" w:type="dxa"/>
            <w:shd w:val="clear" w:color="auto" w:fill="auto"/>
          </w:tcPr>
          <w:p w14:paraId="3BB2DA20" w14:textId="1B3D17E6" w:rsidR="0066171E" w:rsidRPr="0066171E" w:rsidRDefault="0066171E" w:rsidP="0066171E">
            <w:pPr>
              <w:ind w:firstLine="0"/>
            </w:pPr>
            <w:r>
              <w:t>Terribile</w:t>
            </w:r>
          </w:p>
        </w:tc>
        <w:tc>
          <w:tcPr>
            <w:tcW w:w="2180" w:type="dxa"/>
            <w:shd w:val="clear" w:color="auto" w:fill="auto"/>
          </w:tcPr>
          <w:p w14:paraId="5766D9B6" w14:textId="11CA93E5" w:rsidR="0066171E" w:rsidRPr="0066171E" w:rsidRDefault="0066171E" w:rsidP="0066171E">
            <w:pPr>
              <w:ind w:firstLine="0"/>
            </w:pPr>
            <w:r>
              <w:t>Vaughan</w:t>
            </w:r>
          </w:p>
        </w:tc>
      </w:tr>
      <w:tr w:rsidR="0066171E" w:rsidRPr="0066171E" w14:paraId="73AAA970" w14:textId="77777777" w:rsidTr="0066171E">
        <w:tc>
          <w:tcPr>
            <w:tcW w:w="2179" w:type="dxa"/>
            <w:shd w:val="clear" w:color="auto" w:fill="auto"/>
          </w:tcPr>
          <w:p w14:paraId="63AFFD07" w14:textId="23987AA8" w:rsidR="0066171E" w:rsidRPr="0066171E" w:rsidRDefault="0066171E" w:rsidP="0066171E">
            <w:pPr>
              <w:ind w:firstLine="0"/>
            </w:pPr>
            <w:r>
              <w:t>White</w:t>
            </w:r>
          </w:p>
        </w:tc>
        <w:tc>
          <w:tcPr>
            <w:tcW w:w="2179" w:type="dxa"/>
            <w:shd w:val="clear" w:color="auto" w:fill="auto"/>
          </w:tcPr>
          <w:p w14:paraId="718ACF01" w14:textId="2BA636EE" w:rsidR="0066171E" w:rsidRPr="0066171E" w:rsidRDefault="0066171E" w:rsidP="0066171E">
            <w:pPr>
              <w:ind w:firstLine="0"/>
            </w:pPr>
            <w:r>
              <w:t>Whitmire</w:t>
            </w:r>
          </w:p>
        </w:tc>
        <w:tc>
          <w:tcPr>
            <w:tcW w:w="2180" w:type="dxa"/>
            <w:shd w:val="clear" w:color="auto" w:fill="auto"/>
          </w:tcPr>
          <w:p w14:paraId="753454EB" w14:textId="22960F45" w:rsidR="0066171E" w:rsidRPr="0066171E" w:rsidRDefault="0066171E" w:rsidP="0066171E">
            <w:pPr>
              <w:ind w:firstLine="0"/>
            </w:pPr>
            <w:r>
              <w:t>Wickensimer</w:t>
            </w:r>
          </w:p>
        </w:tc>
      </w:tr>
      <w:tr w:rsidR="0066171E" w:rsidRPr="0066171E" w14:paraId="71999960" w14:textId="77777777" w:rsidTr="0066171E">
        <w:tc>
          <w:tcPr>
            <w:tcW w:w="2179" w:type="dxa"/>
            <w:shd w:val="clear" w:color="auto" w:fill="auto"/>
          </w:tcPr>
          <w:p w14:paraId="75332771" w14:textId="71D4967E" w:rsidR="0066171E" w:rsidRPr="0066171E" w:rsidRDefault="0066171E" w:rsidP="0066171E">
            <w:pPr>
              <w:keepNext/>
              <w:ind w:firstLine="0"/>
            </w:pPr>
            <w:r>
              <w:t>Williams</w:t>
            </w:r>
          </w:p>
        </w:tc>
        <w:tc>
          <w:tcPr>
            <w:tcW w:w="2179" w:type="dxa"/>
            <w:shd w:val="clear" w:color="auto" w:fill="auto"/>
          </w:tcPr>
          <w:p w14:paraId="467D20B2" w14:textId="039E441B" w:rsidR="0066171E" w:rsidRPr="0066171E" w:rsidRDefault="0066171E" w:rsidP="0066171E">
            <w:pPr>
              <w:keepNext/>
              <w:ind w:firstLine="0"/>
            </w:pPr>
            <w:r>
              <w:t>Willis</w:t>
            </w:r>
          </w:p>
        </w:tc>
        <w:tc>
          <w:tcPr>
            <w:tcW w:w="2180" w:type="dxa"/>
            <w:shd w:val="clear" w:color="auto" w:fill="auto"/>
          </w:tcPr>
          <w:p w14:paraId="495C363D" w14:textId="69A77BAD" w:rsidR="0066171E" w:rsidRPr="0066171E" w:rsidRDefault="0066171E" w:rsidP="0066171E">
            <w:pPr>
              <w:keepNext/>
              <w:ind w:firstLine="0"/>
            </w:pPr>
            <w:r>
              <w:t>Wooten</w:t>
            </w:r>
          </w:p>
        </w:tc>
      </w:tr>
      <w:tr w:rsidR="0066171E" w:rsidRPr="0066171E" w14:paraId="32C9A2AD" w14:textId="77777777" w:rsidTr="0066171E">
        <w:tc>
          <w:tcPr>
            <w:tcW w:w="2179" w:type="dxa"/>
            <w:shd w:val="clear" w:color="auto" w:fill="auto"/>
          </w:tcPr>
          <w:p w14:paraId="2C9DE233" w14:textId="59407AB5" w:rsidR="0066171E" w:rsidRPr="0066171E" w:rsidRDefault="0066171E" w:rsidP="0066171E">
            <w:pPr>
              <w:keepNext/>
              <w:ind w:firstLine="0"/>
            </w:pPr>
            <w:r>
              <w:t>Yow</w:t>
            </w:r>
          </w:p>
        </w:tc>
        <w:tc>
          <w:tcPr>
            <w:tcW w:w="2179" w:type="dxa"/>
            <w:shd w:val="clear" w:color="auto" w:fill="auto"/>
          </w:tcPr>
          <w:p w14:paraId="3FFB8EC7" w14:textId="77777777" w:rsidR="0066171E" w:rsidRPr="0066171E" w:rsidRDefault="0066171E" w:rsidP="0066171E">
            <w:pPr>
              <w:keepNext/>
              <w:ind w:firstLine="0"/>
            </w:pPr>
          </w:p>
        </w:tc>
        <w:tc>
          <w:tcPr>
            <w:tcW w:w="2180" w:type="dxa"/>
            <w:shd w:val="clear" w:color="auto" w:fill="auto"/>
          </w:tcPr>
          <w:p w14:paraId="30A13060" w14:textId="77777777" w:rsidR="0066171E" w:rsidRPr="0066171E" w:rsidRDefault="0066171E" w:rsidP="0066171E">
            <w:pPr>
              <w:keepNext/>
              <w:ind w:firstLine="0"/>
            </w:pPr>
          </w:p>
        </w:tc>
      </w:tr>
    </w:tbl>
    <w:p w14:paraId="1B119ABD" w14:textId="77777777" w:rsidR="0066171E" w:rsidRDefault="0066171E" w:rsidP="0066171E"/>
    <w:p w14:paraId="5F6C253A" w14:textId="0D6A05A0" w:rsidR="0066171E" w:rsidRDefault="0066171E" w:rsidP="0066171E">
      <w:pPr>
        <w:jc w:val="center"/>
        <w:rPr>
          <w:b/>
        </w:rPr>
      </w:pPr>
      <w:r w:rsidRPr="0066171E">
        <w:rPr>
          <w:b/>
        </w:rPr>
        <w:t>Total--85</w:t>
      </w:r>
    </w:p>
    <w:p w14:paraId="74D9ABAC" w14:textId="77777777" w:rsidR="0066171E" w:rsidRDefault="0066171E" w:rsidP="0066171E">
      <w:pPr>
        <w:jc w:val="center"/>
        <w:rPr>
          <w:b/>
        </w:rPr>
      </w:pPr>
    </w:p>
    <w:p w14:paraId="1AB9EB70" w14:textId="77777777" w:rsidR="0066171E" w:rsidRDefault="0066171E" w:rsidP="0066171E">
      <w:pPr>
        <w:ind w:firstLine="0"/>
      </w:pPr>
      <w:r w:rsidRPr="0066171E">
        <w:t xml:space="preserve"> </w:t>
      </w:r>
      <w:r>
        <w:t>Those who voted in the negative are:</w:t>
      </w:r>
    </w:p>
    <w:p w14:paraId="6B7E0B56" w14:textId="77777777" w:rsidR="0066171E" w:rsidRDefault="0066171E" w:rsidP="0066171E"/>
    <w:p w14:paraId="3C8E45C6" w14:textId="77777777" w:rsidR="0066171E" w:rsidRDefault="0066171E" w:rsidP="0066171E">
      <w:pPr>
        <w:jc w:val="center"/>
        <w:rPr>
          <w:b/>
        </w:rPr>
      </w:pPr>
      <w:r w:rsidRPr="0066171E">
        <w:rPr>
          <w:b/>
        </w:rPr>
        <w:t>Total--0</w:t>
      </w:r>
    </w:p>
    <w:p w14:paraId="7808C16C" w14:textId="391786E2" w:rsidR="0066171E" w:rsidRDefault="0066171E" w:rsidP="0066171E">
      <w:pPr>
        <w:jc w:val="center"/>
        <w:rPr>
          <w:b/>
        </w:rPr>
      </w:pPr>
    </w:p>
    <w:p w14:paraId="4AD0D24C" w14:textId="77777777" w:rsidR="0066171E" w:rsidRDefault="0066171E" w:rsidP="0066171E">
      <w:r>
        <w:t xml:space="preserve">Section 109 was adopted. </w:t>
      </w:r>
    </w:p>
    <w:p w14:paraId="63994B94" w14:textId="77777777" w:rsidR="0066171E" w:rsidRDefault="0066171E" w:rsidP="0066171E"/>
    <w:p w14:paraId="00BC01CD" w14:textId="479DC520" w:rsidR="0066171E" w:rsidRDefault="0066171E" w:rsidP="0066171E">
      <w:pPr>
        <w:keepNext/>
        <w:jc w:val="center"/>
        <w:rPr>
          <w:b/>
        </w:rPr>
      </w:pPr>
      <w:r w:rsidRPr="0066171E">
        <w:rPr>
          <w:b/>
        </w:rPr>
        <w:lastRenderedPageBreak/>
        <w:t>SECTION 110</w:t>
      </w:r>
    </w:p>
    <w:p w14:paraId="09E9838A" w14:textId="77777777" w:rsidR="0066171E" w:rsidRDefault="0066171E" w:rsidP="0066171E">
      <w:r>
        <w:t xml:space="preserve">The yeas and nays were taken resulting as follows: </w:t>
      </w:r>
    </w:p>
    <w:p w14:paraId="4258ADB5" w14:textId="58BE878E" w:rsidR="0066171E" w:rsidRDefault="0066171E" w:rsidP="0066171E">
      <w:pPr>
        <w:jc w:val="center"/>
      </w:pPr>
      <w:r>
        <w:t xml:space="preserve"> </w:t>
      </w:r>
      <w:bookmarkStart w:id="99" w:name="vote_start221"/>
      <w:bookmarkEnd w:id="99"/>
      <w:r>
        <w:t>Yeas 97; Nays 0</w:t>
      </w:r>
    </w:p>
    <w:p w14:paraId="18333D32" w14:textId="77777777" w:rsidR="0066171E" w:rsidRDefault="0066171E" w:rsidP="0066171E">
      <w:pPr>
        <w:jc w:val="center"/>
      </w:pPr>
    </w:p>
    <w:p w14:paraId="74C3025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463434" w14:textId="77777777" w:rsidTr="0066171E">
        <w:tc>
          <w:tcPr>
            <w:tcW w:w="2179" w:type="dxa"/>
            <w:shd w:val="clear" w:color="auto" w:fill="auto"/>
          </w:tcPr>
          <w:p w14:paraId="431693AF" w14:textId="16640A95" w:rsidR="0066171E" w:rsidRPr="0066171E" w:rsidRDefault="0066171E" w:rsidP="0066171E">
            <w:pPr>
              <w:keepNext/>
              <w:ind w:firstLine="0"/>
            </w:pPr>
            <w:r>
              <w:t>Alexander</w:t>
            </w:r>
          </w:p>
        </w:tc>
        <w:tc>
          <w:tcPr>
            <w:tcW w:w="2179" w:type="dxa"/>
            <w:shd w:val="clear" w:color="auto" w:fill="auto"/>
          </w:tcPr>
          <w:p w14:paraId="542C880D" w14:textId="16F6C10F" w:rsidR="0066171E" w:rsidRPr="0066171E" w:rsidRDefault="0066171E" w:rsidP="0066171E">
            <w:pPr>
              <w:keepNext/>
              <w:ind w:firstLine="0"/>
            </w:pPr>
            <w:r>
              <w:t>Anderson</w:t>
            </w:r>
          </w:p>
        </w:tc>
        <w:tc>
          <w:tcPr>
            <w:tcW w:w="2180" w:type="dxa"/>
            <w:shd w:val="clear" w:color="auto" w:fill="auto"/>
          </w:tcPr>
          <w:p w14:paraId="4B6C2EA4" w14:textId="13592881" w:rsidR="0066171E" w:rsidRPr="0066171E" w:rsidRDefault="0066171E" w:rsidP="0066171E">
            <w:pPr>
              <w:keepNext/>
              <w:ind w:firstLine="0"/>
            </w:pPr>
            <w:r>
              <w:t>Atkinson</w:t>
            </w:r>
          </w:p>
        </w:tc>
      </w:tr>
      <w:tr w:rsidR="0066171E" w:rsidRPr="0066171E" w14:paraId="19769895" w14:textId="77777777" w:rsidTr="0066171E">
        <w:tc>
          <w:tcPr>
            <w:tcW w:w="2179" w:type="dxa"/>
            <w:shd w:val="clear" w:color="auto" w:fill="auto"/>
          </w:tcPr>
          <w:p w14:paraId="704D7492" w14:textId="5E739E59" w:rsidR="0066171E" w:rsidRPr="0066171E" w:rsidRDefault="0066171E" w:rsidP="0066171E">
            <w:pPr>
              <w:ind w:firstLine="0"/>
            </w:pPr>
            <w:r>
              <w:t>Bailey</w:t>
            </w:r>
          </w:p>
        </w:tc>
        <w:tc>
          <w:tcPr>
            <w:tcW w:w="2179" w:type="dxa"/>
            <w:shd w:val="clear" w:color="auto" w:fill="auto"/>
          </w:tcPr>
          <w:p w14:paraId="667E0264" w14:textId="148EB319" w:rsidR="0066171E" w:rsidRPr="0066171E" w:rsidRDefault="0066171E" w:rsidP="0066171E">
            <w:pPr>
              <w:ind w:firstLine="0"/>
            </w:pPr>
            <w:r>
              <w:t>Ballentine</w:t>
            </w:r>
          </w:p>
        </w:tc>
        <w:tc>
          <w:tcPr>
            <w:tcW w:w="2180" w:type="dxa"/>
            <w:shd w:val="clear" w:color="auto" w:fill="auto"/>
          </w:tcPr>
          <w:p w14:paraId="0B2EB230" w14:textId="417975BD" w:rsidR="0066171E" w:rsidRPr="0066171E" w:rsidRDefault="0066171E" w:rsidP="0066171E">
            <w:pPr>
              <w:ind w:firstLine="0"/>
            </w:pPr>
            <w:r>
              <w:t>Bamberg</w:t>
            </w:r>
          </w:p>
        </w:tc>
      </w:tr>
      <w:tr w:rsidR="0066171E" w:rsidRPr="0066171E" w14:paraId="36F16814" w14:textId="77777777" w:rsidTr="0066171E">
        <w:tc>
          <w:tcPr>
            <w:tcW w:w="2179" w:type="dxa"/>
            <w:shd w:val="clear" w:color="auto" w:fill="auto"/>
          </w:tcPr>
          <w:p w14:paraId="75C847FE" w14:textId="6BA69B37" w:rsidR="0066171E" w:rsidRPr="0066171E" w:rsidRDefault="0066171E" w:rsidP="0066171E">
            <w:pPr>
              <w:ind w:firstLine="0"/>
            </w:pPr>
            <w:r>
              <w:t>Bauer</w:t>
            </w:r>
          </w:p>
        </w:tc>
        <w:tc>
          <w:tcPr>
            <w:tcW w:w="2179" w:type="dxa"/>
            <w:shd w:val="clear" w:color="auto" w:fill="auto"/>
          </w:tcPr>
          <w:p w14:paraId="1F7EE080" w14:textId="719D78BA" w:rsidR="0066171E" w:rsidRPr="0066171E" w:rsidRDefault="0066171E" w:rsidP="0066171E">
            <w:pPr>
              <w:ind w:firstLine="0"/>
            </w:pPr>
            <w:r>
              <w:t>Beach</w:t>
            </w:r>
          </w:p>
        </w:tc>
        <w:tc>
          <w:tcPr>
            <w:tcW w:w="2180" w:type="dxa"/>
            <w:shd w:val="clear" w:color="auto" w:fill="auto"/>
          </w:tcPr>
          <w:p w14:paraId="6177407A" w14:textId="412D5934" w:rsidR="0066171E" w:rsidRPr="0066171E" w:rsidRDefault="0066171E" w:rsidP="0066171E">
            <w:pPr>
              <w:ind w:firstLine="0"/>
            </w:pPr>
            <w:r>
              <w:t>Bernstein</w:t>
            </w:r>
          </w:p>
        </w:tc>
      </w:tr>
      <w:tr w:rsidR="0066171E" w:rsidRPr="0066171E" w14:paraId="57266752" w14:textId="77777777" w:rsidTr="0066171E">
        <w:tc>
          <w:tcPr>
            <w:tcW w:w="2179" w:type="dxa"/>
            <w:shd w:val="clear" w:color="auto" w:fill="auto"/>
          </w:tcPr>
          <w:p w14:paraId="6632A659" w14:textId="03C3ED72" w:rsidR="0066171E" w:rsidRPr="0066171E" w:rsidRDefault="0066171E" w:rsidP="0066171E">
            <w:pPr>
              <w:ind w:firstLine="0"/>
            </w:pPr>
            <w:r>
              <w:t>Bowers</w:t>
            </w:r>
          </w:p>
        </w:tc>
        <w:tc>
          <w:tcPr>
            <w:tcW w:w="2179" w:type="dxa"/>
            <w:shd w:val="clear" w:color="auto" w:fill="auto"/>
          </w:tcPr>
          <w:p w14:paraId="4024916E" w14:textId="0E78E1D1" w:rsidR="0066171E" w:rsidRPr="0066171E" w:rsidRDefault="0066171E" w:rsidP="0066171E">
            <w:pPr>
              <w:ind w:firstLine="0"/>
            </w:pPr>
            <w:r>
              <w:t>Bradley</w:t>
            </w:r>
          </w:p>
        </w:tc>
        <w:tc>
          <w:tcPr>
            <w:tcW w:w="2180" w:type="dxa"/>
            <w:shd w:val="clear" w:color="auto" w:fill="auto"/>
          </w:tcPr>
          <w:p w14:paraId="55EBEE6B" w14:textId="4E7BD9A1" w:rsidR="0066171E" w:rsidRPr="0066171E" w:rsidRDefault="0066171E" w:rsidP="0066171E">
            <w:pPr>
              <w:ind w:firstLine="0"/>
            </w:pPr>
            <w:r>
              <w:t>Brewer</w:t>
            </w:r>
          </w:p>
        </w:tc>
      </w:tr>
      <w:tr w:rsidR="0066171E" w:rsidRPr="0066171E" w14:paraId="4298023D" w14:textId="77777777" w:rsidTr="0066171E">
        <w:tc>
          <w:tcPr>
            <w:tcW w:w="2179" w:type="dxa"/>
            <w:shd w:val="clear" w:color="auto" w:fill="auto"/>
          </w:tcPr>
          <w:p w14:paraId="77569691" w14:textId="0058D301" w:rsidR="0066171E" w:rsidRPr="0066171E" w:rsidRDefault="0066171E" w:rsidP="0066171E">
            <w:pPr>
              <w:ind w:firstLine="0"/>
            </w:pPr>
            <w:r>
              <w:t>Burns</w:t>
            </w:r>
          </w:p>
        </w:tc>
        <w:tc>
          <w:tcPr>
            <w:tcW w:w="2179" w:type="dxa"/>
            <w:shd w:val="clear" w:color="auto" w:fill="auto"/>
          </w:tcPr>
          <w:p w14:paraId="4FDB3A73" w14:textId="6AA374D9" w:rsidR="0066171E" w:rsidRPr="0066171E" w:rsidRDefault="0066171E" w:rsidP="0066171E">
            <w:pPr>
              <w:ind w:firstLine="0"/>
            </w:pPr>
            <w:r>
              <w:t>Bustos</w:t>
            </w:r>
          </w:p>
        </w:tc>
        <w:tc>
          <w:tcPr>
            <w:tcW w:w="2180" w:type="dxa"/>
            <w:shd w:val="clear" w:color="auto" w:fill="auto"/>
          </w:tcPr>
          <w:p w14:paraId="285E3EB2" w14:textId="1BC69E79" w:rsidR="0066171E" w:rsidRPr="0066171E" w:rsidRDefault="0066171E" w:rsidP="0066171E">
            <w:pPr>
              <w:ind w:firstLine="0"/>
            </w:pPr>
            <w:r>
              <w:t>Calhoon</w:t>
            </w:r>
          </w:p>
        </w:tc>
      </w:tr>
      <w:tr w:rsidR="0066171E" w:rsidRPr="0066171E" w14:paraId="080B2977" w14:textId="77777777" w:rsidTr="0066171E">
        <w:tc>
          <w:tcPr>
            <w:tcW w:w="2179" w:type="dxa"/>
            <w:shd w:val="clear" w:color="auto" w:fill="auto"/>
          </w:tcPr>
          <w:p w14:paraId="5C9AB440" w14:textId="2DBA5090" w:rsidR="0066171E" w:rsidRPr="0066171E" w:rsidRDefault="0066171E" w:rsidP="0066171E">
            <w:pPr>
              <w:ind w:firstLine="0"/>
            </w:pPr>
            <w:r>
              <w:t>Chapman</w:t>
            </w:r>
          </w:p>
        </w:tc>
        <w:tc>
          <w:tcPr>
            <w:tcW w:w="2179" w:type="dxa"/>
            <w:shd w:val="clear" w:color="auto" w:fill="auto"/>
          </w:tcPr>
          <w:p w14:paraId="3601F024" w14:textId="5FB17E86" w:rsidR="0066171E" w:rsidRPr="0066171E" w:rsidRDefault="0066171E" w:rsidP="0066171E">
            <w:pPr>
              <w:ind w:firstLine="0"/>
            </w:pPr>
            <w:r>
              <w:t>Clyburn</w:t>
            </w:r>
          </w:p>
        </w:tc>
        <w:tc>
          <w:tcPr>
            <w:tcW w:w="2180" w:type="dxa"/>
            <w:shd w:val="clear" w:color="auto" w:fill="auto"/>
          </w:tcPr>
          <w:p w14:paraId="03665658" w14:textId="374FCF32" w:rsidR="0066171E" w:rsidRPr="0066171E" w:rsidRDefault="0066171E" w:rsidP="0066171E">
            <w:pPr>
              <w:ind w:firstLine="0"/>
            </w:pPr>
            <w:r>
              <w:t>Collins</w:t>
            </w:r>
          </w:p>
        </w:tc>
      </w:tr>
      <w:tr w:rsidR="0066171E" w:rsidRPr="0066171E" w14:paraId="08597F41" w14:textId="77777777" w:rsidTr="0066171E">
        <w:tc>
          <w:tcPr>
            <w:tcW w:w="2179" w:type="dxa"/>
            <w:shd w:val="clear" w:color="auto" w:fill="auto"/>
          </w:tcPr>
          <w:p w14:paraId="2F427640" w14:textId="0BCC75F4" w:rsidR="0066171E" w:rsidRPr="0066171E" w:rsidRDefault="0066171E" w:rsidP="0066171E">
            <w:pPr>
              <w:ind w:firstLine="0"/>
            </w:pPr>
            <w:r>
              <w:t>B. J. Cox</w:t>
            </w:r>
          </w:p>
        </w:tc>
        <w:tc>
          <w:tcPr>
            <w:tcW w:w="2179" w:type="dxa"/>
            <w:shd w:val="clear" w:color="auto" w:fill="auto"/>
          </w:tcPr>
          <w:p w14:paraId="23BF3BAF" w14:textId="3DD5BB60" w:rsidR="0066171E" w:rsidRPr="0066171E" w:rsidRDefault="0066171E" w:rsidP="0066171E">
            <w:pPr>
              <w:ind w:firstLine="0"/>
            </w:pPr>
            <w:r>
              <w:t>B. L. Cox</w:t>
            </w:r>
          </w:p>
        </w:tc>
        <w:tc>
          <w:tcPr>
            <w:tcW w:w="2180" w:type="dxa"/>
            <w:shd w:val="clear" w:color="auto" w:fill="auto"/>
          </w:tcPr>
          <w:p w14:paraId="7A617885" w14:textId="4B823262" w:rsidR="0066171E" w:rsidRPr="0066171E" w:rsidRDefault="0066171E" w:rsidP="0066171E">
            <w:pPr>
              <w:ind w:firstLine="0"/>
            </w:pPr>
            <w:r>
              <w:t>Crawford</w:t>
            </w:r>
          </w:p>
        </w:tc>
      </w:tr>
      <w:tr w:rsidR="0066171E" w:rsidRPr="0066171E" w14:paraId="055769A3" w14:textId="77777777" w:rsidTr="0066171E">
        <w:tc>
          <w:tcPr>
            <w:tcW w:w="2179" w:type="dxa"/>
            <w:shd w:val="clear" w:color="auto" w:fill="auto"/>
          </w:tcPr>
          <w:p w14:paraId="6C739AAE" w14:textId="5CD3B1A4" w:rsidR="0066171E" w:rsidRPr="0066171E" w:rsidRDefault="0066171E" w:rsidP="0066171E">
            <w:pPr>
              <w:ind w:firstLine="0"/>
            </w:pPr>
            <w:r>
              <w:t>Cromer</w:t>
            </w:r>
          </w:p>
        </w:tc>
        <w:tc>
          <w:tcPr>
            <w:tcW w:w="2179" w:type="dxa"/>
            <w:shd w:val="clear" w:color="auto" w:fill="auto"/>
          </w:tcPr>
          <w:p w14:paraId="2A01FCA6" w14:textId="4052CAD4" w:rsidR="0066171E" w:rsidRPr="0066171E" w:rsidRDefault="0066171E" w:rsidP="0066171E">
            <w:pPr>
              <w:ind w:firstLine="0"/>
            </w:pPr>
            <w:r>
              <w:t>Davis</w:t>
            </w:r>
          </w:p>
        </w:tc>
        <w:tc>
          <w:tcPr>
            <w:tcW w:w="2180" w:type="dxa"/>
            <w:shd w:val="clear" w:color="auto" w:fill="auto"/>
          </w:tcPr>
          <w:p w14:paraId="29463476" w14:textId="433BF038" w:rsidR="0066171E" w:rsidRPr="0066171E" w:rsidRDefault="0066171E" w:rsidP="0066171E">
            <w:pPr>
              <w:ind w:firstLine="0"/>
            </w:pPr>
            <w:r>
              <w:t>Dillard</w:t>
            </w:r>
          </w:p>
        </w:tc>
      </w:tr>
      <w:tr w:rsidR="0066171E" w:rsidRPr="0066171E" w14:paraId="02CE6358" w14:textId="77777777" w:rsidTr="0066171E">
        <w:tc>
          <w:tcPr>
            <w:tcW w:w="2179" w:type="dxa"/>
            <w:shd w:val="clear" w:color="auto" w:fill="auto"/>
          </w:tcPr>
          <w:p w14:paraId="057C52BB" w14:textId="6D7B7FF0" w:rsidR="0066171E" w:rsidRPr="0066171E" w:rsidRDefault="0066171E" w:rsidP="0066171E">
            <w:pPr>
              <w:ind w:firstLine="0"/>
            </w:pPr>
            <w:r>
              <w:t>Duncan</w:t>
            </w:r>
          </w:p>
        </w:tc>
        <w:tc>
          <w:tcPr>
            <w:tcW w:w="2179" w:type="dxa"/>
            <w:shd w:val="clear" w:color="auto" w:fill="auto"/>
          </w:tcPr>
          <w:p w14:paraId="0D7E9279" w14:textId="35E81419" w:rsidR="0066171E" w:rsidRPr="0066171E" w:rsidRDefault="0066171E" w:rsidP="0066171E">
            <w:pPr>
              <w:ind w:firstLine="0"/>
            </w:pPr>
            <w:r>
              <w:t>Edgerton</w:t>
            </w:r>
          </w:p>
        </w:tc>
        <w:tc>
          <w:tcPr>
            <w:tcW w:w="2180" w:type="dxa"/>
            <w:shd w:val="clear" w:color="auto" w:fill="auto"/>
          </w:tcPr>
          <w:p w14:paraId="4BC5EAD2" w14:textId="2357CAF1" w:rsidR="0066171E" w:rsidRPr="0066171E" w:rsidRDefault="0066171E" w:rsidP="0066171E">
            <w:pPr>
              <w:ind w:firstLine="0"/>
            </w:pPr>
            <w:r>
              <w:t>Erickson</w:t>
            </w:r>
          </w:p>
        </w:tc>
      </w:tr>
      <w:tr w:rsidR="0066171E" w:rsidRPr="0066171E" w14:paraId="603D84D7" w14:textId="77777777" w:rsidTr="0066171E">
        <w:tc>
          <w:tcPr>
            <w:tcW w:w="2179" w:type="dxa"/>
            <w:shd w:val="clear" w:color="auto" w:fill="auto"/>
          </w:tcPr>
          <w:p w14:paraId="42C5CD68" w14:textId="7A113A71" w:rsidR="0066171E" w:rsidRPr="0066171E" w:rsidRDefault="0066171E" w:rsidP="0066171E">
            <w:pPr>
              <w:ind w:firstLine="0"/>
            </w:pPr>
            <w:r>
              <w:t>Forrest</w:t>
            </w:r>
          </w:p>
        </w:tc>
        <w:tc>
          <w:tcPr>
            <w:tcW w:w="2179" w:type="dxa"/>
            <w:shd w:val="clear" w:color="auto" w:fill="auto"/>
          </w:tcPr>
          <w:p w14:paraId="3965EF97" w14:textId="01FBF86A" w:rsidR="0066171E" w:rsidRPr="0066171E" w:rsidRDefault="0066171E" w:rsidP="0066171E">
            <w:pPr>
              <w:ind w:firstLine="0"/>
            </w:pPr>
            <w:r>
              <w:t>Frank</w:t>
            </w:r>
          </w:p>
        </w:tc>
        <w:tc>
          <w:tcPr>
            <w:tcW w:w="2180" w:type="dxa"/>
            <w:shd w:val="clear" w:color="auto" w:fill="auto"/>
          </w:tcPr>
          <w:p w14:paraId="16A55869" w14:textId="3A75BB9F" w:rsidR="0066171E" w:rsidRPr="0066171E" w:rsidRDefault="0066171E" w:rsidP="0066171E">
            <w:pPr>
              <w:ind w:firstLine="0"/>
            </w:pPr>
            <w:r>
              <w:t>Gagnon</w:t>
            </w:r>
          </w:p>
        </w:tc>
      </w:tr>
      <w:tr w:rsidR="0066171E" w:rsidRPr="0066171E" w14:paraId="2B8EFA6B" w14:textId="77777777" w:rsidTr="0066171E">
        <w:tc>
          <w:tcPr>
            <w:tcW w:w="2179" w:type="dxa"/>
            <w:shd w:val="clear" w:color="auto" w:fill="auto"/>
          </w:tcPr>
          <w:p w14:paraId="331E1DFF" w14:textId="51AB96AF" w:rsidR="0066171E" w:rsidRPr="0066171E" w:rsidRDefault="0066171E" w:rsidP="0066171E">
            <w:pPr>
              <w:ind w:firstLine="0"/>
            </w:pPr>
            <w:r>
              <w:t>Garvin</w:t>
            </w:r>
          </w:p>
        </w:tc>
        <w:tc>
          <w:tcPr>
            <w:tcW w:w="2179" w:type="dxa"/>
            <w:shd w:val="clear" w:color="auto" w:fill="auto"/>
          </w:tcPr>
          <w:p w14:paraId="25719D13" w14:textId="3EC092D6" w:rsidR="0066171E" w:rsidRPr="0066171E" w:rsidRDefault="0066171E" w:rsidP="0066171E">
            <w:pPr>
              <w:ind w:firstLine="0"/>
            </w:pPr>
            <w:r>
              <w:t>Gibson</w:t>
            </w:r>
          </w:p>
        </w:tc>
        <w:tc>
          <w:tcPr>
            <w:tcW w:w="2180" w:type="dxa"/>
            <w:shd w:val="clear" w:color="auto" w:fill="auto"/>
          </w:tcPr>
          <w:p w14:paraId="12A3A8CA" w14:textId="7CCDFEB8" w:rsidR="0066171E" w:rsidRPr="0066171E" w:rsidRDefault="0066171E" w:rsidP="0066171E">
            <w:pPr>
              <w:ind w:firstLine="0"/>
            </w:pPr>
            <w:r>
              <w:t>Gilliam</w:t>
            </w:r>
          </w:p>
        </w:tc>
      </w:tr>
      <w:tr w:rsidR="0066171E" w:rsidRPr="0066171E" w14:paraId="28E42C94" w14:textId="77777777" w:rsidTr="0066171E">
        <w:tc>
          <w:tcPr>
            <w:tcW w:w="2179" w:type="dxa"/>
            <w:shd w:val="clear" w:color="auto" w:fill="auto"/>
          </w:tcPr>
          <w:p w14:paraId="272994B8" w14:textId="05B1D707" w:rsidR="0066171E" w:rsidRPr="0066171E" w:rsidRDefault="0066171E" w:rsidP="0066171E">
            <w:pPr>
              <w:ind w:firstLine="0"/>
            </w:pPr>
            <w:r>
              <w:t>Gilliard</w:t>
            </w:r>
          </w:p>
        </w:tc>
        <w:tc>
          <w:tcPr>
            <w:tcW w:w="2179" w:type="dxa"/>
            <w:shd w:val="clear" w:color="auto" w:fill="auto"/>
          </w:tcPr>
          <w:p w14:paraId="013B1304" w14:textId="1292D687" w:rsidR="0066171E" w:rsidRPr="0066171E" w:rsidRDefault="0066171E" w:rsidP="0066171E">
            <w:pPr>
              <w:ind w:firstLine="0"/>
            </w:pPr>
            <w:r>
              <w:t>Gilreath</w:t>
            </w:r>
          </w:p>
        </w:tc>
        <w:tc>
          <w:tcPr>
            <w:tcW w:w="2180" w:type="dxa"/>
            <w:shd w:val="clear" w:color="auto" w:fill="auto"/>
          </w:tcPr>
          <w:p w14:paraId="52552E75" w14:textId="263CA840" w:rsidR="0066171E" w:rsidRPr="0066171E" w:rsidRDefault="0066171E" w:rsidP="0066171E">
            <w:pPr>
              <w:ind w:firstLine="0"/>
            </w:pPr>
            <w:r>
              <w:t>Govan</w:t>
            </w:r>
          </w:p>
        </w:tc>
      </w:tr>
      <w:tr w:rsidR="0066171E" w:rsidRPr="0066171E" w14:paraId="3596AB32" w14:textId="77777777" w:rsidTr="0066171E">
        <w:tc>
          <w:tcPr>
            <w:tcW w:w="2179" w:type="dxa"/>
            <w:shd w:val="clear" w:color="auto" w:fill="auto"/>
          </w:tcPr>
          <w:p w14:paraId="548EE230" w14:textId="000F635D" w:rsidR="0066171E" w:rsidRPr="0066171E" w:rsidRDefault="0066171E" w:rsidP="0066171E">
            <w:pPr>
              <w:ind w:firstLine="0"/>
            </w:pPr>
            <w:r>
              <w:t>Grant</w:t>
            </w:r>
          </w:p>
        </w:tc>
        <w:tc>
          <w:tcPr>
            <w:tcW w:w="2179" w:type="dxa"/>
            <w:shd w:val="clear" w:color="auto" w:fill="auto"/>
          </w:tcPr>
          <w:p w14:paraId="08881CAA" w14:textId="69639E88" w:rsidR="0066171E" w:rsidRPr="0066171E" w:rsidRDefault="0066171E" w:rsidP="0066171E">
            <w:pPr>
              <w:ind w:firstLine="0"/>
            </w:pPr>
            <w:r>
              <w:t>Guffey</w:t>
            </w:r>
          </w:p>
        </w:tc>
        <w:tc>
          <w:tcPr>
            <w:tcW w:w="2180" w:type="dxa"/>
            <w:shd w:val="clear" w:color="auto" w:fill="auto"/>
          </w:tcPr>
          <w:p w14:paraId="68C05556" w14:textId="2DC5A6A5" w:rsidR="0066171E" w:rsidRPr="0066171E" w:rsidRDefault="0066171E" w:rsidP="0066171E">
            <w:pPr>
              <w:ind w:firstLine="0"/>
            </w:pPr>
            <w:r>
              <w:t>Haddon</w:t>
            </w:r>
          </w:p>
        </w:tc>
      </w:tr>
      <w:tr w:rsidR="0066171E" w:rsidRPr="0066171E" w14:paraId="46F90A6B" w14:textId="77777777" w:rsidTr="0066171E">
        <w:tc>
          <w:tcPr>
            <w:tcW w:w="2179" w:type="dxa"/>
            <w:shd w:val="clear" w:color="auto" w:fill="auto"/>
          </w:tcPr>
          <w:p w14:paraId="703266AB" w14:textId="1296C3E3" w:rsidR="0066171E" w:rsidRPr="0066171E" w:rsidRDefault="0066171E" w:rsidP="0066171E">
            <w:pPr>
              <w:ind w:firstLine="0"/>
            </w:pPr>
            <w:r>
              <w:t>Hager</w:t>
            </w:r>
          </w:p>
        </w:tc>
        <w:tc>
          <w:tcPr>
            <w:tcW w:w="2179" w:type="dxa"/>
            <w:shd w:val="clear" w:color="auto" w:fill="auto"/>
          </w:tcPr>
          <w:p w14:paraId="58998F3A" w14:textId="3CE59AEE" w:rsidR="0066171E" w:rsidRPr="0066171E" w:rsidRDefault="0066171E" w:rsidP="0066171E">
            <w:pPr>
              <w:ind w:firstLine="0"/>
            </w:pPr>
            <w:r>
              <w:t>Hardee</w:t>
            </w:r>
          </w:p>
        </w:tc>
        <w:tc>
          <w:tcPr>
            <w:tcW w:w="2180" w:type="dxa"/>
            <w:shd w:val="clear" w:color="auto" w:fill="auto"/>
          </w:tcPr>
          <w:p w14:paraId="16188D7F" w14:textId="4F757088" w:rsidR="0066171E" w:rsidRPr="0066171E" w:rsidRDefault="0066171E" w:rsidP="0066171E">
            <w:pPr>
              <w:ind w:firstLine="0"/>
            </w:pPr>
            <w:r>
              <w:t>Harris</w:t>
            </w:r>
          </w:p>
        </w:tc>
      </w:tr>
      <w:tr w:rsidR="0066171E" w:rsidRPr="0066171E" w14:paraId="5EF3FE40" w14:textId="77777777" w:rsidTr="0066171E">
        <w:tc>
          <w:tcPr>
            <w:tcW w:w="2179" w:type="dxa"/>
            <w:shd w:val="clear" w:color="auto" w:fill="auto"/>
          </w:tcPr>
          <w:p w14:paraId="5B117712" w14:textId="676AE39A" w:rsidR="0066171E" w:rsidRPr="0066171E" w:rsidRDefault="0066171E" w:rsidP="0066171E">
            <w:pPr>
              <w:ind w:firstLine="0"/>
            </w:pPr>
            <w:r>
              <w:t>Hartnett</w:t>
            </w:r>
          </w:p>
        </w:tc>
        <w:tc>
          <w:tcPr>
            <w:tcW w:w="2179" w:type="dxa"/>
            <w:shd w:val="clear" w:color="auto" w:fill="auto"/>
          </w:tcPr>
          <w:p w14:paraId="4811E353" w14:textId="0AAA6EC1" w:rsidR="0066171E" w:rsidRPr="0066171E" w:rsidRDefault="0066171E" w:rsidP="0066171E">
            <w:pPr>
              <w:ind w:firstLine="0"/>
            </w:pPr>
            <w:r>
              <w:t>Hartz</w:t>
            </w:r>
          </w:p>
        </w:tc>
        <w:tc>
          <w:tcPr>
            <w:tcW w:w="2180" w:type="dxa"/>
            <w:shd w:val="clear" w:color="auto" w:fill="auto"/>
          </w:tcPr>
          <w:p w14:paraId="714AD5AB" w14:textId="4767937E" w:rsidR="0066171E" w:rsidRPr="0066171E" w:rsidRDefault="0066171E" w:rsidP="0066171E">
            <w:pPr>
              <w:ind w:firstLine="0"/>
            </w:pPr>
            <w:r>
              <w:t>Hayes</w:t>
            </w:r>
          </w:p>
        </w:tc>
      </w:tr>
      <w:tr w:rsidR="0066171E" w:rsidRPr="0066171E" w14:paraId="64C7EACF" w14:textId="77777777" w:rsidTr="0066171E">
        <w:tc>
          <w:tcPr>
            <w:tcW w:w="2179" w:type="dxa"/>
            <w:shd w:val="clear" w:color="auto" w:fill="auto"/>
          </w:tcPr>
          <w:p w14:paraId="516DC447" w14:textId="6B921725" w:rsidR="0066171E" w:rsidRPr="0066171E" w:rsidRDefault="0066171E" w:rsidP="0066171E">
            <w:pPr>
              <w:ind w:firstLine="0"/>
            </w:pPr>
            <w:r>
              <w:t>Henderson-Myers</w:t>
            </w:r>
          </w:p>
        </w:tc>
        <w:tc>
          <w:tcPr>
            <w:tcW w:w="2179" w:type="dxa"/>
            <w:shd w:val="clear" w:color="auto" w:fill="auto"/>
          </w:tcPr>
          <w:p w14:paraId="7B0FA843" w14:textId="5E8EE67E" w:rsidR="0066171E" w:rsidRPr="0066171E" w:rsidRDefault="0066171E" w:rsidP="0066171E">
            <w:pPr>
              <w:ind w:firstLine="0"/>
            </w:pPr>
            <w:r>
              <w:t>Hewitt</w:t>
            </w:r>
          </w:p>
        </w:tc>
        <w:tc>
          <w:tcPr>
            <w:tcW w:w="2180" w:type="dxa"/>
            <w:shd w:val="clear" w:color="auto" w:fill="auto"/>
          </w:tcPr>
          <w:p w14:paraId="22B715B1" w14:textId="2B2D59F3" w:rsidR="0066171E" w:rsidRPr="0066171E" w:rsidRDefault="0066171E" w:rsidP="0066171E">
            <w:pPr>
              <w:ind w:firstLine="0"/>
            </w:pPr>
            <w:r>
              <w:t>Hiott</w:t>
            </w:r>
          </w:p>
        </w:tc>
      </w:tr>
      <w:tr w:rsidR="0066171E" w:rsidRPr="0066171E" w14:paraId="3F580521" w14:textId="77777777" w:rsidTr="0066171E">
        <w:tc>
          <w:tcPr>
            <w:tcW w:w="2179" w:type="dxa"/>
            <w:shd w:val="clear" w:color="auto" w:fill="auto"/>
          </w:tcPr>
          <w:p w14:paraId="6487FA4A" w14:textId="05E08185" w:rsidR="0066171E" w:rsidRPr="0066171E" w:rsidRDefault="0066171E" w:rsidP="0066171E">
            <w:pPr>
              <w:ind w:firstLine="0"/>
            </w:pPr>
            <w:r>
              <w:t>Hixon</w:t>
            </w:r>
          </w:p>
        </w:tc>
        <w:tc>
          <w:tcPr>
            <w:tcW w:w="2179" w:type="dxa"/>
            <w:shd w:val="clear" w:color="auto" w:fill="auto"/>
          </w:tcPr>
          <w:p w14:paraId="4F99C2B9" w14:textId="10D56E50" w:rsidR="0066171E" w:rsidRPr="0066171E" w:rsidRDefault="0066171E" w:rsidP="0066171E">
            <w:pPr>
              <w:ind w:firstLine="0"/>
            </w:pPr>
            <w:r>
              <w:t>Holman</w:t>
            </w:r>
          </w:p>
        </w:tc>
        <w:tc>
          <w:tcPr>
            <w:tcW w:w="2180" w:type="dxa"/>
            <w:shd w:val="clear" w:color="auto" w:fill="auto"/>
          </w:tcPr>
          <w:p w14:paraId="58D004E1" w14:textId="66F59FDE" w:rsidR="0066171E" w:rsidRPr="0066171E" w:rsidRDefault="0066171E" w:rsidP="0066171E">
            <w:pPr>
              <w:ind w:firstLine="0"/>
            </w:pPr>
            <w:r>
              <w:t>Hosey</w:t>
            </w:r>
          </w:p>
        </w:tc>
      </w:tr>
      <w:tr w:rsidR="0066171E" w:rsidRPr="0066171E" w14:paraId="762A5C4F" w14:textId="77777777" w:rsidTr="0066171E">
        <w:tc>
          <w:tcPr>
            <w:tcW w:w="2179" w:type="dxa"/>
            <w:shd w:val="clear" w:color="auto" w:fill="auto"/>
          </w:tcPr>
          <w:p w14:paraId="2EC99137" w14:textId="7802F950" w:rsidR="0066171E" w:rsidRPr="0066171E" w:rsidRDefault="0066171E" w:rsidP="0066171E">
            <w:pPr>
              <w:ind w:firstLine="0"/>
            </w:pPr>
            <w:r>
              <w:t>Huff</w:t>
            </w:r>
          </w:p>
        </w:tc>
        <w:tc>
          <w:tcPr>
            <w:tcW w:w="2179" w:type="dxa"/>
            <w:shd w:val="clear" w:color="auto" w:fill="auto"/>
          </w:tcPr>
          <w:p w14:paraId="05D4B6BD" w14:textId="252360F5" w:rsidR="0066171E" w:rsidRPr="0066171E" w:rsidRDefault="0066171E" w:rsidP="0066171E">
            <w:pPr>
              <w:ind w:firstLine="0"/>
            </w:pPr>
            <w:r>
              <w:t>J. L. Johnson</w:t>
            </w:r>
          </w:p>
        </w:tc>
        <w:tc>
          <w:tcPr>
            <w:tcW w:w="2180" w:type="dxa"/>
            <w:shd w:val="clear" w:color="auto" w:fill="auto"/>
          </w:tcPr>
          <w:p w14:paraId="4C731646" w14:textId="594B6A3F" w:rsidR="0066171E" w:rsidRPr="0066171E" w:rsidRDefault="0066171E" w:rsidP="0066171E">
            <w:pPr>
              <w:ind w:firstLine="0"/>
            </w:pPr>
            <w:r>
              <w:t>Jones</w:t>
            </w:r>
          </w:p>
        </w:tc>
      </w:tr>
      <w:tr w:rsidR="0066171E" w:rsidRPr="0066171E" w14:paraId="5361C3B7" w14:textId="77777777" w:rsidTr="0066171E">
        <w:tc>
          <w:tcPr>
            <w:tcW w:w="2179" w:type="dxa"/>
            <w:shd w:val="clear" w:color="auto" w:fill="auto"/>
          </w:tcPr>
          <w:p w14:paraId="52243D95" w14:textId="3D37EB86" w:rsidR="0066171E" w:rsidRPr="0066171E" w:rsidRDefault="0066171E" w:rsidP="0066171E">
            <w:pPr>
              <w:ind w:firstLine="0"/>
            </w:pPr>
            <w:r>
              <w:t>Kilmartin</w:t>
            </w:r>
          </w:p>
        </w:tc>
        <w:tc>
          <w:tcPr>
            <w:tcW w:w="2179" w:type="dxa"/>
            <w:shd w:val="clear" w:color="auto" w:fill="auto"/>
          </w:tcPr>
          <w:p w14:paraId="535B52C5" w14:textId="25533817" w:rsidR="0066171E" w:rsidRPr="0066171E" w:rsidRDefault="0066171E" w:rsidP="0066171E">
            <w:pPr>
              <w:ind w:firstLine="0"/>
            </w:pPr>
            <w:r>
              <w:t>King</w:t>
            </w:r>
          </w:p>
        </w:tc>
        <w:tc>
          <w:tcPr>
            <w:tcW w:w="2180" w:type="dxa"/>
            <w:shd w:val="clear" w:color="auto" w:fill="auto"/>
          </w:tcPr>
          <w:p w14:paraId="71834101" w14:textId="049B9DFB" w:rsidR="0066171E" w:rsidRPr="0066171E" w:rsidRDefault="0066171E" w:rsidP="0066171E">
            <w:pPr>
              <w:ind w:firstLine="0"/>
            </w:pPr>
            <w:r>
              <w:t>Landing</w:t>
            </w:r>
          </w:p>
        </w:tc>
      </w:tr>
      <w:tr w:rsidR="0066171E" w:rsidRPr="0066171E" w14:paraId="6C024E04" w14:textId="77777777" w:rsidTr="0066171E">
        <w:tc>
          <w:tcPr>
            <w:tcW w:w="2179" w:type="dxa"/>
            <w:shd w:val="clear" w:color="auto" w:fill="auto"/>
          </w:tcPr>
          <w:p w14:paraId="689E2329" w14:textId="61084E91" w:rsidR="0066171E" w:rsidRPr="0066171E" w:rsidRDefault="0066171E" w:rsidP="0066171E">
            <w:pPr>
              <w:ind w:firstLine="0"/>
            </w:pPr>
            <w:r>
              <w:t>Lawson</w:t>
            </w:r>
          </w:p>
        </w:tc>
        <w:tc>
          <w:tcPr>
            <w:tcW w:w="2179" w:type="dxa"/>
            <w:shd w:val="clear" w:color="auto" w:fill="auto"/>
          </w:tcPr>
          <w:p w14:paraId="15B7DA60" w14:textId="16BB0D36" w:rsidR="0066171E" w:rsidRPr="0066171E" w:rsidRDefault="0066171E" w:rsidP="0066171E">
            <w:pPr>
              <w:ind w:firstLine="0"/>
            </w:pPr>
            <w:r>
              <w:t>Ligon</w:t>
            </w:r>
          </w:p>
        </w:tc>
        <w:tc>
          <w:tcPr>
            <w:tcW w:w="2180" w:type="dxa"/>
            <w:shd w:val="clear" w:color="auto" w:fill="auto"/>
          </w:tcPr>
          <w:p w14:paraId="49415FBA" w14:textId="20F67FC0" w:rsidR="0066171E" w:rsidRPr="0066171E" w:rsidRDefault="0066171E" w:rsidP="0066171E">
            <w:pPr>
              <w:ind w:firstLine="0"/>
            </w:pPr>
            <w:r>
              <w:t>Long</w:t>
            </w:r>
          </w:p>
        </w:tc>
      </w:tr>
      <w:tr w:rsidR="0066171E" w:rsidRPr="0066171E" w14:paraId="5201FD06" w14:textId="77777777" w:rsidTr="0066171E">
        <w:tc>
          <w:tcPr>
            <w:tcW w:w="2179" w:type="dxa"/>
            <w:shd w:val="clear" w:color="auto" w:fill="auto"/>
          </w:tcPr>
          <w:p w14:paraId="2F77DB6D" w14:textId="2B8FA5E5" w:rsidR="0066171E" w:rsidRPr="0066171E" w:rsidRDefault="0066171E" w:rsidP="0066171E">
            <w:pPr>
              <w:ind w:firstLine="0"/>
            </w:pPr>
            <w:r>
              <w:t>Magnuson</w:t>
            </w:r>
          </w:p>
        </w:tc>
        <w:tc>
          <w:tcPr>
            <w:tcW w:w="2179" w:type="dxa"/>
            <w:shd w:val="clear" w:color="auto" w:fill="auto"/>
          </w:tcPr>
          <w:p w14:paraId="2429B4B3" w14:textId="40DBFE0F" w:rsidR="0066171E" w:rsidRPr="0066171E" w:rsidRDefault="0066171E" w:rsidP="0066171E">
            <w:pPr>
              <w:ind w:firstLine="0"/>
            </w:pPr>
            <w:r>
              <w:t>Martin</w:t>
            </w:r>
          </w:p>
        </w:tc>
        <w:tc>
          <w:tcPr>
            <w:tcW w:w="2180" w:type="dxa"/>
            <w:shd w:val="clear" w:color="auto" w:fill="auto"/>
          </w:tcPr>
          <w:p w14:paraId="6F05F12B" w14:textId="52AE644F" w:rsidR="0066171E" w:rsidRPr="0066171E" w:rsidRDefault="0066171E" w:rsidP="0066171E">
            <w:pPr>
              <w:ind w:firstLine="0"/>
            </w:pPr>
            <w:r>
              <w:t>McCabe</w:t>
            </w:r>
          </w:p>
        </w:tc>
      </w:tr>
      <w:tr w:rsidR="0066171E" w:rsidRPr="0066171E" w14:paraId="51945D4E" w14:textId="77777777" w:rsidTr="0066171E">
        <w:tc>
          <w:tcPr>
            <w:tcW w:w="2179" w:type="dxa"/>
            <w:shd w:val="clear" w:color="auto" w:fill="auto"/>
          </w:tcPr>
          <w:p w14:paraId="3154B981" w14:textId="074B02E5" w:rsidR="0066171E" w:rsidRPr="0066171E" w:rsidRDefault="0066171E" w:rsidP="0066171E">
            <w:pPr>
              <w:ind w:firstLine="0"/>
            </w:pPr>
            <w:r>
              <w:t>McDaniel</w:t>
            </w:r>
          </w:p>
        </w:tc>
        <w:tc>
          <w:tcPr>
            <w:tcW w:w="2179" w:type="dxa"/>
            <w:shd w:val="clear" w:color="auto" w:fill="auto"/>
          </w:tcPr>
          <w:p w14:paraId="1A5D5A0A" w14:textId="63BAB6A6" w:rsidR="0066171E" w:rsidRPr="0066171E" w:rsidRDefault="0066171E" w:rsidP="0066171E">
            <w:pPr>
              <w:ind w:firstLine="0"/>
            </w:pPr>
            <w:r>
              <w:t>McGinnis</w:t>
            </w:r>
          </w:p>
        </w:tc>
        <w:tc>
          <w:tcPr>
            <w:tcW w:w="2180" w:type="dxa"/>
            <w:shd w:val="clear" w:color="auto" w:fill="auto"/>
          </w:tcPr>
          <w:p w14:paraId="0A53F2C0" w14:textId="0CFDE5A2" w:rsidR="0066171E" w:rsidRPr="0066171E" w:rsidRDefault="0066171E" w:rsidP="0066171E">
            <w:pPr>
              <w:ind w:firstLine="0"/>
            </w:pPr>
            <w:r>
              <w:t>Mitchell</w:t>
            </w:r>
          </w:p>
        </w:tc>
      </w:tr>
      <w:tr w:rsidR="0066171E" w:rsidRPr="0066171E" w14:paraId="570330E6" w14:textId="77777777" w:rsidTr="0066171E">
        <w:tc>
          <w:tcPr>
            <w:tcW w:w="2179" w:type="dxa"/>
            <w:shd w:val="clear" w:color="auto" w:fill="auto"/>
          </w:tcPr>
          <w:p w14:paraId="43CC63F6" w14:textId="035F3DD7" w:rsidR="0066171E" w:rsidRPr="0066171E" w:rsidRDefault="0066171E" w:rsidP="0066171E">
            <w:pPr>
              <w:ind w:firstLine="0"/>
            </w:pPr>
            <w:r>
              <w:t>Montgomery</w:t>
            </w:r>
          </w:p>
        </w:tc>
        <w:tc>
          <w:tcPr>
            <w:tcW w:w="2179" w:type="dxa"/>
            <w:shd w:val="clear" w:color="auto" w:fill="auto"/>
          </w:tcPr>
          <w:p w14:paraId="13239A0E" w14:textId="77D4073E" w:rsidR="0066171E" w:rsidRPr="0066171E" w:rsidRDefault="0066171E" w:rsidP="0066171E">
            <w:pPr>
              <w:ind w:firstLine="0"/>
            </w:pPr>
            <w:r>
              <w:t>J. Moore</w:t>
            </w:r>
          </w:p>
        </w:tc>
        <w:tc>
          <w:tcPr>
            <w:tcW w:w="2180" w:type="dxa"/>
            <w:shd w:val="clear" w:color="auto" w:fill="auto"/>
          </w:tcPr>
          <w:p w14:paraId="57D9BBB7" w14:textId="1C26C0D3" w:rsidR="0066171E" w:rsidRPr="0066171E" w:rsidRDefault="0066171E" w:rsidP="0066171E">
            <w:pPr>
              <w:ind w:firstLine="0"/>
            </w:pPr>
            <w:r>
              <w:t>T. Moore</w:t>
            </w:r>
          </w:p>
        </w:tc>
      </w:tr>
      <w:tr w:rsidR="0066171E" w:rsidRPr="0066171E" w14:paraId="709531F2" w14:textId="77777777" w:rsidTr="0066171E">
        <w:tc>
          <w:tcPr>
            <w:tcW w:w="2179" w:type="dxa"/>
            <w:shd w:val="clear" w:color="auto" w:fill="auto"/>
          </w:tcPr>
          <w:p w14:paraId="3077C418" w14:textId="15C01654" w:rsidR="0066171E" w:rsidRPr="0066171E" w:rsidRDefault="0066171E" w:rsidP="0066171E">
            <w:pPr>
              <w:ind w:firstLine="0"/>
            </w:pPr>
            <w:r>
              <w:t>Morgan</w:t>
            </w:r>
          </w:p>
        </w:tc>
        <w:tc>
          <w:tcPr>
            <w:tcW w:w="2179" w:type="dxa"/>
            <w:shd w:val="clear" w:color="auto" w:fill="auto"/>
          </w:tcPr>
          <w:p w14:paraId="7DAA8CB4" w14:textId="0525466C" w:rsidR="0066171E" w:rsidRPr="0066171E" w:rsidRDefault="0066171E" w:rsidP="0066171E">
            <w:pPr>
              <w:ind w:firstLine="0"/>
            </w:pPr>
            <w:r>
              <w:t>Moss</w:t>
            </w:r>
          </w:p>
        </w:tc>
        <w:tc>
          <w:tcPr>
            <w:tcW w:w="2180" w:type="dxa"/>
            <w:shd w:val="clear" w:color="auto" w:fill="auto"/>
          </w:tcPr>
          <w:p w14:paraId="12E4DA3E" w14:textId="020B4FAA" w:rsidR="0066171E" w:rsidRPr="0066171E" w:rsidRDefault="0066171E" w:rsidP="0066171E">
            <w:pPr>
              <w:ind w:firstLine="0"/>
            </w:pPr>
            <w:r>
              <w:t>Murphy</w:t>
            </w:r>
          </w:p>
        </w:tc>
      </w:tr>
      <w:tr w:rsidR="0066171E" w:rsidRPr="0066171E" w14:paraId="3CC65E4B" w14:textId="77777777" w:rsidTr="0066171E">
        <w:tc>
          <w:tcPr>
            <w:tcW w:w="2179" w:type="dxa"/>
            <w:shd w:val="clear" w:color="auto" w:fill="auto"/>
          </w:tcPr>
          <w:p w14:paraId="26A9FE50" w14:textId="06FBE99A" w:rsidR="0066171E" w:rsidRPr="0066171E" w:rsidRDefault="0066171E" w:rsidP="0066171E">
            <w:pPr>
              <w:ind w:firstLine="0"/>
            </w:pPr>
            <w:r>
              <w:t>Neese</w:t>
            </w:r>
          </w:p>
        </w:tc>
        <w:tc>
          <w:tcPr>
            <w:tcW w:w="2179" w:type="dxa"/>
            <w:shd w:val="clear" w:color="auto" w:fill="auto"/>
          </w:tcPr>
          <w:p w14:paraId="628DFE07" w14:textId="093D7F4F" w:rsidR="0066171E" w:rsidRPr="0066171E" w:rsidRDefault="0066171E" w:rsidP="0066171E">
            <w:pPr>
              <w:ind w:firstLine="0"/>
            </w:pPr>
            <w:r>
              <w:t>B. Newton</w:t>
            </w:r>
          </w:p>
        </w:tc>
        <w:tc>
          <w:tcPr>
            <w:tcW w:w="2180" w:type="dxa"/>
            <w:shd w:val="clear" w:color="auto" w:fill="auto"/>
          </w:tcPr>
          <w:p w14:paraId="7C5750DE" w14:textId="1749B350" w:rsidR="0066171E" w:rsidRPr="0066171E" w:rsidRDefault="0066171E" w:rsidP="0066171E">
            <w:pPr>
              <w:ind w:firstLine="0"/>
            </w:pPr>
            <w:r>
              <w:t>Oremus</w:t>
            </w:r>
          </w:p>
        </w:tc>
      </w:tr>
      <w:tr w:rsidR="0066171E" w:rsidRPr="0066171E" w14:paraId="49199B5F" w14:textId="77777777" w:rsidTr="0066171E">
        <w:tc>
          <w:tcPr>
            <w:tcW w:w="2179" w:type="dxa"/>
            <w:shd w:val="clear" w:color="auto" w:fill="auto"/>
          </w:tcPr>
          <w:p w14:paraId="211C30A6" w14:textId="0170C26F" w:rsidR="0066171E" w:rsidRPr="0066171E" w:rsidRDefault="0066171E" w:rsidP="0066171E">
            <w:pPr>
              <w:ind w:firstLine="0"/>
            </w:pPr>
            <w:r>
              <w:t>Pace</w:t>
            </w:r>
          </w:p>
        </w:tc>
        <w:tc>
          <w:tcPr>
            <w:tcW w:w="2179" w:type="dxa"/>
            <w:shd w:val="clear" w:color="auto" w:fill="auto"/>
          </w:tcPr>
          <w:p w14:paraId="51831C22" w14:textId="5DDFDC03" w:rsidR="0066171E" w:rsidRPr="0066171E" w:rsidRDefault="0066171E" w:rsidP="0066171E">
            <w:pPr>
              <w:ind w:firstLine="0"/>
            </w:pPr>
            <w:r>
              <w:t>Pedalino</w:t>
            </w:r>
          </w:p>
        </w:tc>
        <w:tc>
          <w:tcPr>
            <w:tcW w:w="2180" w:type="dxa"/>
            <w:shd w:val="clear" w:color="auto" w:fill="auto"/>
          </w:tcPr>
          <w:p w14:paraId="2DDB174C" w14:textId="70084810" w:rsidR="0066171E" w:rsidRPr="0066171E" w:rsidRDefault="0066171E" w:rsidP="0066171E">
            <w:pPr>
              <w:ind w:firstLine="0"/>
            </w:pPr>
            <w:r>
              <w:t>Reese</w:t>
            </w:r>
          </w:p>
        </w:tc>
      </w:tr>
      <w:tr w:rsidR="0066171E" w:rsidRPr="0066171E" w14:paraId="2CF0D8FA" w14:textId="77777777" w:rsidTr="0066171E">
        <w:tc>
          <w:tcPr>
            <w:tcW w:w="2179" w:type="dxa"/>
            <w:shd w:val="clear" w:color="auto" w:fill="auto"/>
          </w:tcPr>
          <w:p w14:paraId="766A6067" w14:textId="08C1857A" w:rsidR="0066171E" w:rsidRPr="0066171E" w:rsidRDefault="0066171E" w:rsidP="0066171E">
            <w:pPr>
              <w:ind w:firstLine="0"/>
            </w:pPr>
            <w:r>
              <w:t>Rivers</w:t>
            </w:r>
          </w:p>
        </w:tc>
        <w:tc>
          <w:tcPr>
            <w:tcW w:w="2179" w:type="dxa"/>
            <w:shd w:val="clear" w:color="auto" w:fill="auto"/>
          </w:tcPr>
          <w:p w14:paraId="6A0147E7" w14:textId="032A4FF2" w:rsidR="0066171E" w:rsidRPr="0066171E" w:rsidRDefault="0066171E" w:rsidP="0066171E">
            <w:pPr>
              <w:ind w:firstLine="0"/>
            </w:pPr>
            <w:r>
              <w:t>Sanders</w:t>
            </w:r>
          </w:p>
        </w:tc>
        <w:tc>
          <w:tcPr>
            <w:tcW w:w="2180" w:type="dxa"/>
            <w:shd w:val="clear" w:color="auto" w:fill="auto"/>
          </w:tcPr>
          <w:p w14:paraId="4E3045C1" w14:textId="0949BA5A" w:rsidR="0066171E" w:rsidRPr="0066171E" w:rsidRDefault="0066171E" w:rsidP="0066171E">
            <w:pPr>
              <w:ind w:firstLine="0"/>
            </w:pPr>
            <w:r>
              <w:t>Schuessler</w:t>
            </w:r>
          </w:p>
        </w:tc>
      </w:tr>
      <w:tr w:rsidR="0066171E" w:rsidRPr="0066171E" w14:paraId="22E6AEDE" w14:textId="77777777" w:rsidTr="0066171E">
        <w:tc>
          <w:tcPr>
            <w:tcW w:w="2179" w:type="dxa"/>
            <w:shd w:val="clear" w:color="auto" w:fill="auto"/>
          </w:tcPr>
          <w:p w14:paraId="2EC0BCD2" w14:textId="6C7ED474" w:rsidR="0066171E" w:rsidRPr="0066171E" w:rsidRDefault="0066171E" w:rsidP="0066171E">
            <w:pPr>
              <w:ind w:firstLine="0"/>
            </w:pPr>
            <w:r>
              <w:t>Sessions</w:t>
            </w:r>
          </w:p>
        </w:tc>
        <w:tc>
          <w:tcPr>
            <w:tcW w:w="2179" w:type="dxa"/>
            <w:shd w:val="clear" w:color="auto" w:fill="auto"/>
          </w:tcPr>
          <w:p w14:paraId="3318A180" w14:textId="58A95B18" w:rsidR="0066171E" w:rsidRPr="0066171E" w:rsidRDefault="0066171E" w:rsidP="0066171E">
            <w:pPr>
              <w:ind w:firstLine="0"/>
            </w:pPr>
            <w:r>
              <w:t>M. M. Smith</w:t>
            </w:r>
          </w:p>
        </w:tc>
        <w:tc>
          <w:tcPr>
            <w:tcW w:w="2180" w:type="dxa"/>
            <w:shd w:val="clear" w:color="auto" w:fill="auto"/>
          </w:tcPr>
          <w:p w14:paraId="52F883D7" w14:textId="7418871A" w:rsidR="0066171E" w:rsidRPr="0066171E" w:rsidRDefault="0066171E" w:rsidP="0066171E">
            <w:pPr>
              <w:ind w:firstLine="0"/>
            </w:pPr>
            <w:r>
              <w:t>Stavrinakis</w:t>
            </w:r>
          </w:p>
        </w:tc>
      </w:tr>
      <w:tr w:rsidR="0066171E" w:rsidRPr="0066171E" w14:paraId="3F80106B" w14:textId="77777777" w:rsidTr="0066171E">
        <w:tc>
          <w:tcPr>
            <w:tcW w:w="2179" w:type="dxa"/>
            <w:shd w:val="clear" w:color="auto" w:fill="auto"/>
          </w:tcPr>
          <w:p w14:paraId="06CF335F" w14:textId="6C03D30C" w:rsidR="0066171E" w:rsidRPr="0066171E" w:rsidRDefault="0066171E" w:rsidP="0066171E">
            <w:pPr>
              <w:ind w:firstLine="0"/>
            </w:pPr>
            <w:r>
              <w:t>Taylor</w:t>
            </w:r>
          </w:p>
        </w:tc>
        <w:tc>
          <w:tcPr>
            <w:tcW w:w="2179" w:type="dxa"/>
            <w:shd w:val="clear" w:color="auto" w:fill="auto"/>
          </w:tcPr>
          <w:p w14:paraId="55F28A3E" w14:textId="69C4750F" w:rsidR="0066171E" w:rsidRPr="0066171E" w:rsidRDefault="0066171E" w:rsidP="0066171E">
            <w:pPr>
              <w:ind w:firstLine="0"/>
            </w:pPr>
            <w:r>
              <w:t>Teeple</w:t>
            </w:r>
          </w:p>
        </w:tc>
        <w:tc>
          <w:tcPr>
            <w:tcW w:w="2180" w:type="dxa"/>
            <w:shd w:val="clear" w:color="auto" w:fill="auto"/>
          </w:tcPr>
          <w:p w14:paraId="54AE5858" w14:textId="30CBAA79" w:rsidR="0066171E" w:rsidRPr="0066171E" w:rsidRDefault="0066171E" w:rsidP="0066171E">
            <w:pPr>
              <w:ind w:firstLine="0"/>
            </w:pPr>
            <w:r>
              <w:t>Terribile</w:t>
            </w:r>
          </w:p>
        </w:tc>
      </w:tr>
      <w:tr w:rsidR="0066171E" w:rsidRPr="0066171E" w14:paraId="0E741EA7" w14:textId="77777777" w:rsidTr="0066171E">
        <w:tc>
          <w:tcPr>
            <w:tcW w:w="2179" w:type="dxa"/>
            <w:shd w:val="clear" w:color="auto" w:fill="auto"/>
          </w:tcPr>
          <w:p w14:paraId="2F02BAA7" w14:textId="1057BEA0" w:rsidR="0066171E" w:rsidRPr="0066171E" w:rsidRDefault="0066171E" w:rsidP="0066171E">
            <w:pPr>
              <w:ind w:firstLine="0"/>
            </w:pPr>
            <w:r>
              <w:t>Vaughan</w:t>
            </w:r>
          </w:p>
        </w:tc>
        <w:tc>
          <w:tcPr>
            <w:tcW w:w="2179" w:type="dxa"/>
            <w:shd w:val="clear" w:color="auto" w:fill="auto"/>
          </w:tcPr>
          <w:p w14:paraId="16BF7415" w14:textId="1138AB5D" w:rsidR="0066171E" w:rsidRPr="0066171E" w:rsidRDefault="0066171E" w:rsidP="0066171E">
            <w:pPr>
              <w:ind w:firstLine="0"/>
            </w:pPr>
            <w:r>
              <w:t>Weeks</w:t>
            </w:r>
          </w:p>
        </w:tc>
        <w:tc>
          <w:tcPr>
            <w:tcW w:w="2180" w:type="dxa"/>
            <w:shd w:val="clear" w:color="auto" w:fill="auto"/>
          </w:tcPr>
          <w:p w14:paraId="49D5142F" w14:textId="4612BAD8" w:rsidR="0066171E" w:rsidRPr="0066171E" w:rsidRDefault="0066171E" w:rsidP="0066171E">
            <w:pPr>
              <w:ind w:firstLine="0"/>
            </w:pPr>
            <w:r>
              <w:t>Wetmore</w:t>
            </w:r>
          </w:p>
        </w:tc>
      </w:tr>
      <w:tr w:rsidR="0066171E" w:rsidRPr="0066171E" w14:paraId="1FCC9A30" w14:textId="77777777" w:rsidTr="0066171E">
        <w:tc>
          <w:tcPr>
            <w:tcW w:w="2179" w:type="dxa"/>
            <w:shd w:val="clear" w:color="auto" w:fill="auto"/>
          </w:tcPr>
          <w:p w14:paraId="17C89C66" w14:textId="5796C2D0" w:rsidR="0066171E" w:rsidRPr="0066171E" w:rsidRDefault="0066171E" w:rsidP="0066171E">
            <w:pPr>
              <w:ind w:firstLine="0"/>
            </w:pPr>
            <w:r>
              <w:t>White</w:t>
            </w:r>
          </w:p>
        </w:tc>
        <w:tc>
          <w:tcPr>
            <w:tcW w:w="2179" w:type="dxa"/>
            <w:shd w:val="clear" w:color="auto" w:fill="auto"/>
          </w:tcPr>
          <w:p w14:paraId="0624C395" w14:textId="4DBC974E" w:rsidR="0066171E" w:rsidRPr="0066171E" w:rsidRDefault="0066171E" w:rsidP="0066171E">
            <w:pPr>
              <w:ind w:firstLine="0"/>
            </w:pPr>
            <w:r>
              <w:t>Whitmire</w:t>
            </w:r>
          </w:p>
        </w:tc>
        <w:tc>
          <w:tcPr>
            <w:tcW w:w="2180" w:type="dxa"/>
            <w:shd w:val="clear" w:color="auto" w:fill="auto"/>
          </w:tcPr>
          <w:p w14:paraId="4B6FEC64" w14:textId="57055AD5" w:rsidR="0066171E" w:rsidRPr="0066171E" w:rsidRDefault="0066171E" w:rsidP="0066171E">
            <w:pPr>
              <w:ind w:firstLine="0"/>
            </w:pPr>
            <w:r>
              <w:t>Wickensimer</w:t>
            </w:r>
          </w:p>
        </w:tc>
      </w:tr>
      <w:tr w:rsidR="0066171E" w:rsidRPr="0066171E" w14:paraId="0D40F54A" w14:textId="77777777" w:rsidTr="0066171E">
        <w:tc>
          <w:tcPr>
            <w:tcW w:w="2179" w:type="dxa"/>
            <w:shd w:val="clear" w:color="auto" w:fill="auto"/>
          </w:tcPr>
          <w:p w14:paraId="0743DF75" w14:textId="037A92DF" w:rsidR="0066171E" w:rsidRPr="0066171E" w:rsidRDefault="0066171E" w:rsidP="0066171E">
            <w:pPr>
              <w:keepNext/>
              <w:ind w:firstLine="0"/>
            </w:pPr>
            <w:r>
              <w:t>Williams</w:t>
            </w:r>
          </w:p>
        </w:tc>
        <w:tc>
          <w:tcPr>
            <w:tcW w:w="2179" w:type="dxa"/>
            <w:shd w:val="clear" w:color="auto" w:fill="auto"/>
          </w:tcPr>
          <w:p w14:paraId="51E051F0" w14:textId="1061214C" w:rsidR="0066171E" w:rsidRPr="0066171E" w:rsidRDefault="0066171E" w:rsidP="0066171E">
            <w:pPr>
              <w:keepNext/>
              <w:ind w:firstLine="0"/>
            </w:pPr>
            <w:r>
              <w:t>Willis</w:t>
            </w:r>
          </w:p>
        </w:tc>
        <w:tc>
          <w:tcPr>
            <w:tcW w:w="2180" w:type="dxa"/>
            <w:shd w:val="clear" w:color="auto" w:fill="auto"/>
          </w:tcPr>
          <w:p w14:paraId="25B43423" w14:textId="7947217E" w:rsidR="0066171E" w:rsidRPr="0066171E" w:rsidRDefault="0066171E" w:rsidP="0066171E">
            <w:pPr>
              <w:keepNext/>
              <w:ind w:firstLine="0"/>
            </w:pPr>
            <w:r>
              <w:t>Wooten</w:t>
            </w:r>
          </w:p>
        </w:tc>
      </w:tr>
      <w:tr w:rsidR="0066171E" w:rsidRPr="0066171E" w14:paraId="3DCE05D6" w14:textId="77777777" w:rsidTr="0066171E">
        <w:tc>
          <w:tcPr>
            <w:tcW w:w="2179" w:type="dxa"/>
            <w:shd w:val="clear" w:color="auto" w:fill="auto"/>
          </w:tcPr>
          <w:p w14:paraId="100ED1CE" w14:textId="38DCEA84" w:rsidR="0066171E" w:rsidRPr="0066171E" w:rsidRDefault="0066171E" w:rsidP="0066171E">
            <w:pPr>
              <w:keepNext/>
              <w:ind w:firstLine="0"/>
            </w:pPr>
            <w:r>
              <w:t>Yow</w:t>
            </w:r>
          </w:p>
        </w:tc>
        <w:tc>
          <w:tcPr>
            <w:tcW w:w="2179" w:type="dxa"/>
            <w:shd w:val="clear" w:color="auto" w:fill="auto"/>
          </w:tcPr>
          <w:p w14:paraId="23938EF9" w14:textId="77777777" w:rsidR="0066171E" w:rsidRPr="0066171E" w:rsidRDefault="0066171E" w:rsidP="0066171E">
            <w:pPr>
              <w:keepNext/>
              <w:ind w:firstLine="0"/>
            </w:pPr>
          </w:p>
        </w:tc>
        <w:tc>
          <w:tcPr>
            <w:tcW w:w="2180" w:type="dxa"/>
            <w:shd w:val="clear" w:color="auto" w:fill="auto"/>
          </w:tcPr>
          <w:p w14:paraId="6EE0B6B4" w14:textId="77777777" w:rsidR="0066171E" w:rsidRPr="0066171E" w:rsidRDefault="0066171E" w:rsidP="0066171E">
            <w:pPr>
              <w:keepNext/>
              <w:ind w:firstLine="0"/>
            </w:pPr>
          </w:p>
        </w:tc>
      </w:tr>
    </w:tbl>
    <w:p w14:paraId="20C2C433" w14:textId="77777777" w:rsidR="0066171E" w:rsidRDefault="0066171E" w:rsidP="0066171E"/>
    <w:p w14:paraId="47ABFB42" w14:textId="6AED8F99" w:rsidR="0066171E" w:rsidRDefault="0066171E" w:rsidP="0066171E">
      <w:pPr>
        <w:jc w:val="center"/>
        <w:rPr>
          <w:b/>
        </w:rPr>
      </w:pPr>
      <w:r w:rsidRPr="0066171E">
        <w:rPr>
          <w:b/>
        </w:rPr>
        <w:t>Total--97</w:t>
      </w:r>
    </w:p>
    <w:p w14:paraId="51A7118F" w14:textId="77777777" w:rsidR="0066171E" w:rsidRDefault="0066171E" w:rsidP="0066171E">
      <w:pPr>
        <w:jc w:val="center"/>
        <w:rPr>
          <w:b/>
        </w:rPr>
      </w:pPr>
    </w:p>
    <w:p w14:paraId="3ADDEA9C" w14:textId="77777777" w:rsidR="0066171E" w:rsidRDefault="0066171E" w:rsidP="0066171E">
      <w:pPr>
        <w:ind w:firstLine="0"/>
      </w:pPr>
      <w:r w:rsidRPr="0066171E">
        <w:lastRenderedPageBreak/>
        <w:t xml:space="preserve"> </w:t>
      </w:r>
      <w:r>
        <w:t>Those who voted in the negative are:</w:t>
      </w:r>
    </w:p>
    <w:p w14:paraId="0FC1923F" w14:textId="77777777" w:rsidR="0066171E" w:rsidRDefault="0066171E" w:rsidP="0066171E"/>
    <w:p w14:paraId="1754ADBB" w14:textId="77777777" w:rsidR="0066171E" w:rsidRDefault="0066171E" w:rsidP="0066171E">
      <w:pPr>
        <w:jc w:val="center"/>
        <w:rPr>
          <w:b/>
        </w:rPr>
      </w:pPr>
      <w:r w:rsidRPr="0066171E">
        <w:rPr>
          <w:b/>
        </w:rPr>
        <w:t>Total--0</w:t>
      </w:r>
    </w:p>
    <w:p w14:paraId="69581F87" w14:textId="2699AA77" w:rsidR="0066171E" w:rsidRDefault="0066171E" w:rsidP="0066171E">
      <w:pPr>
        <w:jc w:val="center"/>
        <w:rPr>
          <w:b/>
        </w:rPr>
      </w:pPr>
    </w:p>
    <w:p w14:paraId="48208BDE" w14:textId="77777777" w:rsidR="0066171E" w:rsidRDefault="0066171E" w:rsidP="0066171E">
      <w:r>
        <w:t xml:space="preserve">Section 110 was adopted. </w:t>
      </w:r>
    </w:p>
    <w:p w14:paraId="0EACA357" w14:textId="77777777" w:rsidR="0066171E" w:rsidRDefault="0066171E" w:rsidP="0066171E"/>
    <w:p w14:paraId="5DED0932" w14:textId="69869B0E" w:rsidR="0066171E" w:rsidRDefault="0066171E" w:rsidP="0066171E">
      <w:pPr>
        <w:keepNext/>
        <w:jc w:val="center"/>
        <w:rPr>
          <w:b/>
        </w:rPr>
      </w:pPr>
      <w:r w:rsidRPr="0066171E">
        <w:rPr>
          <w:b/>
        </w:rPr>
        <w:t>SECTION 111</w:t>
      </w:r>
    </w:p>
    <w:p w14:paraId="7CB2E3CA" w14:textId="77777777" w:rsidR="0066171E" w:rsidRDefault="0066171E" w:rsidP="0066171E">
      <w:r>
        <w:t xml:space="preserve">The yeas and nays were taken resulting as follows: </w:t>
      </w:r>
    </w:p>
    <w:p w14:paraId="0807CE81" w14:textId="3A3EF99B" w:rsidR="0066171E" w:rsidRDefault="0066171E" w:rsidP="0066171E">
      <w:pPr>
        <w:jc w:val="center"/>
      </w:pPr>
      <w:r>
        <w:t xml:space="preserve"> </w:t>
      </w:r>
      <w:bookmarkStart w:id="100" w:name="vote_start223"/>
      <w:bookmarkEnd w:id="100"/>
      <w:r>
        <w:t>Yeas 101; Nays 0</w:t>
      </w:r>
    </w:p>
    <w:p w14:paraId="51C58FFA" w14:textId="77777777" w:rsidR="0066171E" w:rsidRDefault="0066171E" w:rsidP="0066171E">
      <w:pPr>
        <w:jc w:val="center"/>
      </w:pPr>
    </w:p>
    <w:p w14:paraId="35C3C40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4C7EA64" w14:textId="77777777" w:rsidTr="0066171E">
        <w:tc>
          <w:tcPr>
            <w:tcW w:w="2179" w:type="dxa"/>
            <w:shd w:val="clear" w:color="auto" w:fill="auto"/>
          </w:tcPr>
          <w:p w14:paraId="51FBA86B" w14:textId="003B1D95" w:rsidR="0066171E" w:rsidRPr="0066171E" w:rsidRDefault="0066171E" w:rsidP="0066171E">
            <w:pPr>
              <w:keepNext/>
              <w:ind w:firstLine="0"/>
            </w:pPr>
            <w:r>
              <w:t>Anderson</w:t>
            </w:r>
          </w:p>
        </w:tc>
        <w:tc>
          <w:tcPr>
            <w:tcW w:w="2179" w:type="dxa"/>
            <w:shd w:val="clear" w:color="auto" w:fill="auto"/>
          </w:tcPr>
          <w:p w14:paraId="3E790037" w14:textId="76EA7A46" w:rsidR="0066171E" w:rsidRPr="0066171E" w:rsidRDefault="0066171E" w:rsidP="0066171E">
            <w:pPr>
              <w:keepNext/>
              <w:ind w:firstLine="0"/>
            </w:pPr>
            <w:r>
              <w:t>Atkinson</w:t>
            </w:r>
          </w:p>
        </w:tc>
        <w:tc>
          <w:tcPr>
            <w:tcW w:w="2180" w:type="dxa"/>
            <w:shd w:val="clear" w:color="auto" w:fill="auto"/>
          </w:tcPr>
          <w:p w14:paraId="430A14AC" w14:textId="1C61C286" w:rsidR="0066171E" w:rsidRPr="0066171E" w:rsidRDefault="0066171E" w:rsidP="0066171E">
            <w:pPr>
              <w:keepNext/>
              <w:ind w:firstLine="0"/>
            </w:pPr>
            <w:r>
              <w:t>Bailey</w:t>
            </w:r>
          </w:p>
        </w:tc>
      </w:tr>
      <w:tr w:rsidR="0066171E" w:rsidRPr="0066171E" w14:paraId="676DAA63" w14:textId="77777777" w:rsidTr="0066171E">
        <w:tc>
          <w:tcPr>
            <w:tcW w:w="2179" w:type="dxa"/>
            <w:shd w:val="clear" w:color="auto" w:fill="auto"/>
          </w:tcPr>
          <w:p w14:paraId="3477EB5A" w14:textId="6D70508A" w:rsidR="0066171E" w:rsidRPr="0066171E" w:rsidRDefault="0066171E" w:rsidP="0066171E">
            <w:pPr>
              <w:ind w:firstLine="0"/>
            </w:pPr>
            <w:r>
              <w:t>Ballentine</w:t>
            </w:r>
          </w:p>
        </w:tc>
        <w:tc>
          <w:tcPr>
            <w:tcW w:w="2179" w:type="dxa"/>
            <w:shd w:val="clear" w:color="auto" w:fill="auto"/>
          </w:tcPr>
          <w:p w14:paraId="778C9A42" w14:textId="08CEB160" w:rsidR="0066171E" w:rsidRPr="0066171E" w:rsidRDefault="0066171E" w:rsidP="0066171E">
            <w:pPr>
              <w:ind w:firstLine="0"/>
            </w:pPr>
            <w:r>
              <w:t>Bamberg</w:t>
            </w:r>
          </w:p>
        </w:tc>
        <w:tc>
          <w:tcPr>
            <w:tcW w:w="2180" w:type="dxa"/>
            <w:shd w:val="clear" w:color="auto" w:fill="auto"/>
          </w:tcPr>
          <w:p w14:paraId="6806C984" w14:textId="7C77716F" w:rsidR="0066171E" w:rsidRPr="0066171E" w:rsidRDefault="0066171E" w:rsidP="0066171E">
            <w:pPr>
              <w:ind w:firstLine="0"/>
            </w:pPr>
            <w:r>
              <w:t>Bauer</w:t>
            </w:r>
          </w:p>
        </w:tc>
      </w:tr>
      <w:tr w:rsidR="0066171E" w:rsidRPr="0066171E" w14:paraId="34006903" w14:textId="77777777" w:rsidTr="0066171E">
        <w:tc>
          <w:tcPr>
            <w:tcW w:w="2179" w:type="dxa"/>
            <w:shd w:val="clear" w:color="auto" w:fill="auto"/>
          </w:tcPr>
          <w:p w14:paraId="752E8535" w14:textId="0D47AD0F" w:rsidR="0066171E" w:rsidRPr="0066171E" w:rsidRDefault="0066171E" w:rsidP="0066171E">
            <w:pPr>
              <w:ind w:firstLine="0"/>
            </w:pPr>
            <w:r>
              <w:t>Beach</w:t>
            </w:r>
          </w:p>
        </w:tc>
        <w:tc>
          <w:tcPr>
            <w:tcW w:w="2179" w:type="dxa"/>
            <w:shd w:val="clear" w:color="auto" w:fill="auto"/>
          </w:tcPr>
          <w:p w14:paraId="14B93C04" w14:textId="11C6C423" w:rsidR="0066171E" w:rsidRPr="0066171E" w:rsidRDefault="0066171E" w:rsidP="0066171E">
            <w:pPr>
              <w:ind w:firstLine="0"/>
            </w:pPr>
            <w:r>
              <w:t>Bernstein</w:t>
            </w:r>
          </w:p>
        </w:tc>
        <w:tc>
          <w:tcPr>
            <w:tcW w:w="2180" w:type="dxa"/>
            <w:shd w:val="clear" w:color="auto" w:fill="auto"/>
          </w:tcPr>
          <w:p w14:paraId="21401F60" w14:textId="115F2239" w:rsidR="0066171E" w:rsidRPr="0066171E" w:rsidRDefault="0066171E" w:rsidP="0066171E">
            <w:pPr>
              <w:ind w:firstLine="0"/>
            </w:pPr>
            <w:r>
              <w:t>Bowers</w:t>
            </w:r>
          </w:p>
        </w:tc>
      </w:tr>
      <w:tr w:rsidR="0066171E" w:rsidRPr="0066171E" w14:paraId="6A204B4B" w14:textId="77777777" w:rsidTr="0066171E">
        <w:tc>
          <w:tcPr>
            <w:tcW w:w="2179" w:type="dxa"/>
            <w:shd w:val="clear" w:color="auto" w:fill="auto"/>
          </w:tcPr>
          <w:p w14:paraId="0EC96857" w14:textId="09B09E55" w:rsidR="0066171E" w:rsidRPr="0066171E" w:rsidRDefault="0066171E" w:rsidP="0066171E">
            <w:pPr>
              <w:ind w:firstLine="0"/>
            </w:pPr>
            <w:r>
              <w:t>Bradley</w:t>
            </w:r>
          </w:p>
        </w:tc>
        <w:tc>
          <w:tcPr>
            <w:tcW w:w="2179" w:type="dxa"/>
            <w:shd w:val="clear" w:color="auto" w:fill="auto"/>
          </w:tcPr>
          <w:p w14:paraId="5FB499AF" w14:textId="57B6CA24" w:rsidR="0066171E" w:rsidRPr="0066171E" w:rsidRDefault="0066171E" w:rsidP="0066171E">
            <w:pPr>
              <w:ind w:firstLine="0"/>
            </w:pPr>
            <w:r>
              <w:t>Brewer</w:t>
            </w:r>
          </w:p>
        </w:tc>
        <w:tc>
          <w:tcPr>
            <w:tcW w:w="2180" w:type="dxa"/>
            <w:shd w:val="clear" w:color="auto" w:fill="auto"/>
          </w:tcPr>
          <w:p w14:paraId="2E78C4BD" w14:textId="1A75A7D0" w:rsidR="0066171E" w:rsidRPr="0066171E" w:rsidRDefault="0066171E" w:rsidP="0066171E">
            <w:pPr>
              <w:ind w:firstLine="0"/>
            </w:pPr>
            <w:r>
              <w:t>Burns</w:t>
            </w:r>
          </w:p>
        </w:tc>
      </w:tr>
      <w:tr w:rsidR="0066171E" w:rsidRPr="0066171E" w14:paraId="47CE4183" w14:textId="77777777" w:rsidTr="0066171E">
        <w:tc>
          <w:tcPr>
            <w:tcW w:w="2179" w:type="dxa"/>
            <w:shd w:val="clear" w:color="auto" w:fill="auto"/>
          </w:tcPr>
          <w:p w14:paraId="73F564C5" w14:textId="2EB39D25" w:rsidR="0066171E" w:rsidRPr="0066171E" w:rsidRDefault="0066171E" w:rsidP="0066171E">
            <w:pPr>
              <w:ind w:firstLine="0"/>
            </w:pPr>
            <w:r>
              <w:t>Bustos</w:t>
            </w:r>
          </w:p>
        </w:tc>
        <w:tc>
          <w:tcPr>
            <w:tcW w:w="2179" w:type="dxa"/>
            <w:shd w:val="clear" w:color="auto" w:fill="auto"/>
          </w:tcPr>
          <w:p w14:paraId="2827C251" w14:textId="3BA07254" w:rsidR="0066171E" w:rsidRPr="0066171E" w:rsidRDefault="0066171E" w:rsidP="0066171E">
            <w:pPr>
              <w:ind w:firstLine="0"/>
            </w:pPr>
            <w:r>
              <w:t>Calhoon</w:t>
            </w:r>
          </w:p>
        </w:tc>
        <w:tc>
          <w:tcPr>
            <w:tcW w:w="2180" w:type="dxa"/>
            <w:shd w:val="clear" w:color="auto" w:fill="auto"/>
          </w:tcPr>
          <w:p w14:paraId="185674DF" w14:textId="154ECAD9" w:rsidR="0066171E" w:rsidRPr="0066171E" w:rsidRDefault="0066171E" w:rsidP="0066171E">
            <w:pPr>
              <w:ind w:firstLine="0"/>
            </w:pPr>
            <w:r>
              <w:t>Caskey</w:t>
            </w:r>
          </w:p>
        </w:tc>
      </w:tr>
      <w:tr w:rsidR="0066171E" w:rsidRPr="0066171E" w14:paraId="2C6DF207" w14:textId="77777777" w:rsidTr="0066171E">
        <w:tc>
          <w:tcPr>
            <w:tcW w:w="2179" w:type="dxa"/>
            <w:shd w:val="clear" w:color="auto" w:fill="auto"/>
          </w:tcPr>
          <w:p w14:paraId="4EB428C3" w14:textId="0AC8A181" w:rsidR="0066171E" w:rsidRPr="0066171E" w:rsidRDefault="0066171E" w:rsidP="0066171E">
            <w:pPr>
              <w:ind w:firstLine="0"/>
            </w:pPr>
            <w:r>
              <w:t>Chapman</w:t>
            </w:r>
          </w:p>
        </w:tc>
        <w:tc>
          <w:tcPr>
            <w:tcW w:w="2179" w:type="dxa"/>
            <w:shd w:val="clear" w:color="auto" w:fill="auto"/>
          </w:tcPr>
          <w:p w14:paraId="708CA970" w14:textId="4DE88DF5" w:rsidR="0066171E" w:rsidRPr="0066171E" w:rsidRDefault="0066171E" w:rsidP="0066171E">
            <w:pPr>
              <w:ind w:firstLine="0"/>
            </w:pPr>
            <w:r>
              <w:t>Clyburn</w:t>
            </w:r>
          </w:p>
        </w:tc>
        <w:tc>
          <w:tcPr>
            <w:tcW w:w="2180" w:type="dxa"/>
            <w:shd w:val="clear" w:color="auto" w:fill="auto"/>
          </w:tcPr>
          <w:p w14:paraId="5F4D1D67" w14:textId="6D9ABD67" w:rsidR="0066171E" w:rsidRPr="0066171E" w:rsidRDefault="0066171E" w:rsidP="0066171E">
            <w:pPr>
              <w:ind w:firstLine="0"/>
            </w:pPr>
            <w:r>
              <w:t>Cobb-Hunter</w:t>
            </w:r>
          </w:p>
        </w:tc>
      </w:tr>
      <w:tr w:rsidR="0066171E" w:rsidRPr="0066171E" w14:paraId="293A3909" w14:textId="77777777" w:rsidTr="0066171E">
        <w:tc>
          <w:tcPr>
            <w:tcW w:w="2179" w:type="dxa"/>
            <w:shd w:val="clear" w:color="auto" w:fill="auto"/>
          </w:tcPr>
          <w:p w14:paraId="10EAC8D1" w14:textId="64610A9B" w:rsidR="0066171E" w:rsidRPr="0066171E" w:rsidRDefault="0066171E" w:rsidP="0066171E">
            <w:pPr>
              <w:ind w:firstLine="0"/>
            </w:pPr>
            <w:r>
              <w:t>Collins</w:t>
            </w:r>
          </w:p>
        </w:tc>
        <w:tc>
          <w:tcPr>
            <w:tcW w:w="2179" w:type="dxa"/>
            <w:shd w:val="clear" w:color="auto" w:fill="auto"/>
          </w:tcPr>
          <w:p w14:paraId="1A26BE57" w14:textId="79E0D59D" w:rsidR="0066171E" w:rsidRPr="0066171E" w:rsidRDefault="0066171E" w:rsidP="0066171E">
            <w:pPr>
              <w:ind w:firstLine="0"/>
            </w:pPr>
            <w:r>
              <w:t>B. J. Cox</w:t>
            </w:r>
          </w:p>
        </w:tc>
        <w:tc>
          <w:tcPr>
            <w:tcW w:w="2180" w:type="dxa"/>
            <w:shd w:val="clear" w:color="auto" w:fill="auto"/>
          </w:tcPr>
          <w:p w14:paraId="5B60BCDC" w14:textId="416FEB29" w:rsidR="0066171E" w:rsidRPr="0066171E" w:rsidRDefault="0066171E" w:rsidP="0066171E">
            <w:pPr>
              <w:ind w:firstLine="0"/>
            </w:pPr>
            <w:r>
              <w:t>B. L. Cox</w:t>
            </w:r>
          </w:p>
        </w:tc>
      </w:tr>
      <w:tr w:rsidR="0066171E" w:rsidRPr="0066171E" w14:paraId="79524A35" w14:textId="77777777" w:rsidTr="0066171E">
        <w:tc>
          <w:tcPr>
            <w:tcW w:w="2179" w:type="dxa"/>
            <w:shd w:val="clear" w:color="auto" w:fill="auto"/>
          </w:tcPr>
          <w:p w14:paraId="39AAE470" w14:textId="7D9D58EF" w:rsidR="0066171E" w:rsidRPr="0066171E" w:rsidRDefault="0066171E" w:rsidP="0066171E">
            <w:pPr>
              <w:ind w:firstLine="0"/>
            </w:pPr>
            <w:r>
              <w:t>Crawford</w:t>
            </w:r>
          </w:p>
        </w:tc>
        <w:tc>
          <w:tcPr>
            <w:tcW w:w="2179" w:type="dxa"/>
            <w:shd w:val="clear" w:color="auto" w:fill="auto"/>
          </w:tcPr>
          <w:p w14:paraId="6C0A722E" w14:textId="1869CF40" w:rsidR="0066171E" w:rsidRPr="0066171E" w:rsidRDefault="0066171E" w:rsidP="0066171E">
            <w:pPr>
              <w:ind w:firstLine="0"/>
            </w:pPr>
            <w:r>
              <w:t>Cromer</w:t>
            </w:r>
          </w:p>
        </w:tc>
        <w:tc>
          <w:tcPr>
            <w:tcW w:w="2180" w:type="dxa"/>
            <w:shd w:val="clear" w:color="auto" w:fill="auto"/>
          </w:tcPr>
          <w:p w14:paraId="67CB3237" w14:textId="2E4078A2" w:rsidR="0066171E" w:rsidRPr="0066171E" w:rsidRDefault="0066171E" w:rsidP="0066171E">
            <w:pPr>
              <w:ind w:firstLine="0"/>
            </w:pPr>
            <w:r>
              <w:t>Davis</w:t>
            </w:r>
          </w:p>
        </w:tc>
      </w:tr>
      <w:tr w:rsidR="0066171E" w:rsidRPr="0066171E" w14:paraId="5B229640" w14:textId="77777777" w:rsidTr="0066171E">
        <w:tc>
          <w:tcPr>
            <w:tcW w:w="2179" w:type="dxa"/>
            <w:shd w:val="clear" w:color="auto" w:fill="auto"/>
          </w:tcPr>
          <w:p w14:paraId="64F5D879" w14:textId="7A60A308" w:rsidR="0066171E" w:rsidRPr="0066171E" w:rsidRDefault="0066171E" w:rsidP="0066171E">
            <w:pPr>
              <w:ind w:firstLine="0"/>
            </w:pPr>
            <w:r>
              <w:t>Dillard</w:t>
            </w:r>
          </w:p>
        </w:tc>
        <w:tc>
          <w:tcPr>
            <w:tcW w:w="2179" w:type="dxa"/>
            <w:shd w:val="clear" w:color="auto" w:fill="auto"/>
          </w:tcPr>
          <w:p w14:paraId="467E98A9" w14:textId="685B7558" w:rsidR="0066171E" w:rsidRPr="0066171E" w:rsidRDefault="0066171E" w:rsidP="0066171E">
            <w:pPr>
              <w:ind w:firstLine="0"/>
            </w:pPr>
            <w:r>
              <w:t>Edgerton</w:t>
            </w:r>
          </w:p>
        </w:tc>
        <w:tc>
          <w:tcPr>
            <w:tcW w:w="2180" w:type="dxa"/>
            <w:shd w:val="clear" w:color="auto" w:fill="auto"/>
          </w:tcPr>
          <w:p w14:paraId="01B36B28" w14:textId="17B1B286" w:rsidR="0066171E" w:rsidRPr="0066171E" w:rsidRDefault="0066171E" w:rsidP="0066171E">
            <w:pPr>
              <w:ind w:firstLine="0"/>
            </w:pPr>
            <w:r>
              <w:t>Erickson</w:t>
            </w:r>
          </w:p>
        </w:tc>
      </w:tr>
      <w:tr w:rsidR="0066171E" w:rsidRPr="0066171E" w14:paraId="4F905F98" w14:textId="77777777" w:rsidTr="0066171E">
        <w:tc>
          <w:tcPr>
            <w:tcW w:w="2179" w:type="dxa"/>
            <w:shd w:val="clear" w:color="auto" w:fill="auto"/>
          </w:tcPr>
          <w:p w14:paraId="58EB0259" w14:textId="171A7455" w:rsidR="0066171E" w:rsidRPr="0066171E" w:rsidRDefault="0066171E" w:rsidP="0066171E">
            <w:pPr>
              <w:ind w:firstLine="0"/>
            </w:pPr>
            <w:r>
              <w:t>Forrest</w:t>
            </w:r>
          </w:p>
        </w:tc>
        <w:tc>
          <w:tcPr>
            <w:tcW w:w="2179" w:type="dxa"/>
            <w:shd w:val="clear" w:color="auto" w:fill="auto"/>
          </w:tcPr>
          <w:p w14:paraId="4AC5ECCB" w14:textId="6CED9673" w:rsidR="0066171E" w:rsidRPr="0066171E" w:rsidRDefault="0066171E" w:rsidP="0066171E">
            <w:pPr>
              <w:ind w:firstLine="0"/>
            </w:pPr>
            <w:r>
              <w:t>Frank</w:t>
            </w:r>
          </w:p>
        </w:tc>
        <w:tc>
          <w:tcPr>
            <w:tcW w:w="2180" w:type="dxa"/>
            <w:shd w:val="clear" w:color="auto" w:fill="auto"/>
          </w:tcPr>
          <w:p w14:paraId="261A0722" w14:textId="71B1B51B" w:rsidR="0066171E" w:rsidRPr="0066171E" w:rsidRDefault="0066171E" w:rsidP="0066171E">
            <w:pPr>
              <w:ind w:firstLine="0"/>
            </w:pPr>
            <w:r>
              <w:t>Gagnon</w:t>
            </w:r>
          </w:p>
        </w:tc>
      </w:tr>
      <w:tr w:rsidR="0066171E" w:rsidRPr="0066171E" w14:paraId="5422ABB0" w14:textId="77777777" w:rsidTr="0066171E">
        <w:tc>
          <w:tcPr>
            <w:tcW w:w="2179" w:type="dxa"/>
            <w:shd w:val="clear" w:color="auto" w:fill="auto"/>
          </w:tcPr>
          <w:p w14:paraId="70B0258E" w14:textId="497DCC69" w:rsidR="0066171E" w:rsidRPr="0066171E" w:rsidRDefault="0066171E" w:rsidP="0066171E">
            <w:pPr>
              <w:ind w:firstLine="0"/>
            </w:pPr>
            <w:r>
              <w:t>Garvin</w:t>
            </w:r>
          </w:p>
        </w:tc>
        <w:tc>
          <w:tcPr>
            <w:tcW w:w="2179" w:type="dxa"/>
            <w:shd w:val="clear" w:color="auto" w:fill="auto"/>
          </w:tcPr>
          <w:p w14:paraId="309DA289" w14:textId="7A17BEDE" w:rsidR="0066171E" w:rsidRPr="0066171E" w:rsidRDefault="0066171E" w:rsidP="0066171E">
            <w:pPr>
              <w:ind w:firstLine="0"/>
            </w:pPr>
            <w:r>
              <w:t>Gibson</w:t>
            </w:r>
          </w:p>
        </w:tc>
        <w:tc>
          <w:tcPr>
            <w:tcW w:w="2180" w:type="dxa"/>
            <w:shd w:val="clear" w:color="auto" w:fill="auto"/>
          </w:tcPr>
          <w:p w14:paraId="2A71359E" w14:textId="7C024BF9" w:rsidR="0066171E" w:rsidRPr="0066171E" w:rsidRDefault="0066171E" w:rsidP="0066171E">
            <w:pPr>
              <w:ind w:firstLine="0"/>
            </w:pPr>
            <w:r>
              <w:t>Gilliam</w:t>
            </w:r>
          </w:p>
        </w:tc>
      </w:tr>
      <w:tr w:rsidR="0066171E" w:rsidRPr="0066171E" w14:paraId="5009CBE9" w14:textId="77777777" w:rsidTr="0066171E">
        <w:tc>
          <w:tcPr>
            <w:tcW w:w="2179" w:type="dxa"/>
            <w:shd w:val="clear" w:color="auto" w:fill="auto"/>
          </w:tcPr>
          <w:p w14:paraId="51216F1B" w14:textId="7F297D13" w:rsidR="0066171E" w:rsidRPr="0066171E" w:rsidRDefault="0066171E" w:rsidP="0066171E">
            <w:pPr>
              <w:ind w:firstLine="0"/>
            </w:pPr>
            <w:r>
              <w:t>Gilliard</w:t>
            </w:r>
          </w:p>
        </w:tc>
        <w:tc>
          <w:tcPr>
            <w:tcW w:w="2179" w:type="dxa"/>
            <w:shd w:val="clear" w:color="auto" w:fill="auto"/>
          </w:tcPr>
          <w:p w14:paraId="0AB0356E" w14:textId="75B03836" w:rsidR="0066171E" w:rsidRPr="0066171E" w:rsidRDefault="0066171E" w:rsidP="0066171E">
            <w:pPr>
              <w:ind w:firstLine="0"/>
            </w:pPr>
            <w:r>
              <w:t>Gilreath</w:t>
            </w:r>
          </w:p>
        </w:tc>
        <w:tc>
          <w:tcPr>
            <w:tcW w:w="2180" w:type="dxa"/>
            <w:shd w:val="clear" w:color="auto" w:fill="auto"/>
          </w:tcPr>
          <w:p w14:paraId="24FE6F8A" w14:textId="046968A1" w:rsidR="0066171E" w:rsidRPr="0066171E" w:rsidRDefault="0066171E" w:rsidP="0066171E">
            <w:pPr>
              <w:ind w:firstLine="0"/>
            </w:pPr>
            <w:r>
              <w:t>Govan</w:t>
            </w:r>
          </w:p>
        </w:tc>
      </w:tr>
      <w:tr w:rsidR="0066171E" w:rsidRPr="0066171E" w14:paraId="6ED129D0" w14:textId="77777777" w:rsidTr="0066171E">
        <w:tc>
          <w:tcPr>
            <w:tcW w:w="2179" w:type="dxa"/>
            <w:shd w:val="clear" w:color="auto" w:fill="auto"/>
          </w:tcPr>
          <w:p w14:paraId="22E08E20" w14:textId="5ADFA973" w:rsidR="0066171E" w:rsidRPr="0066171E" w:rsidRDefault="0066171E" w:rsidP="0066171E">
            <w:pPr>
              <w:ind w:firstLine="0"/>
            </w:pPr>
            <w:r>
              <w:t>Grant</w:t>
            </w:r>
          </w:p>
        </w:tc>
        <w:tc>
          <w:tcPr>
            <w:tcW w:w="2179" w:type="dxa"/>
            <w:shd w:val="clear" w:color="auto" w:fill="auto"/>
          </w:tcPr>
          <w:p w14:paraId="1BB92B5B" w14:textId="51748D1F" w:rsidR="0066171E" w:rsidRPr="0066171E" w:rsidRDefault="0066171E" w:rsidP="0066171E">
            <w:pPr>
              <w:ind w:firstLine="0"/>
            </w:pPr>
            <w:r>
              <w:t>Guffey</w:t>
            </w:r>
          </w:p>
        </w:tc>
        <w:tc>
          <w:tcPr>
            <w:tcW w:w="2180" w:type="dxa"/>
            <w:shd w:val="clear" w:color="auto" w:fill="auto"/>
          </w:tcPr>
          <w:p w14:paraId="29C111B6" w14:textId="7F56D120" w:rsidR="0066171E" w:rsidRPr="0066171E" w:rsidRDefault="0066171E" w:rsidP="0066171E">
            <w:pPr>
              <w:ind w:firstLine="0"/>
            </w:pPr>
            <w:r>
              <w:t>Haddon</w:t>
            </w:r>
          </w:p>
        </w:tc>
      </w:tr>
      <w:tr w:rsidR="0066171E" w:rsidRPr="0066171E" w14:paraId="29E68F8D" w14:textId="77777777" w:rsidTr="0066171E">
        <w:tc>
          <w:tcPr>
            <w:tcW w:w="2179" w:type="dxa"/>
            <w:shd w:val="clear" w:color="auto" w:fill="auto"/>
          </w:tcPr>
          <w:p w14:paraId="693E0154" w14:textId="40A1A3EC" w:rsidR="0066171E" w:rsidRPr="0066171E" w:rsidRDefault="0066171E" w:rsidP="0066171E">
            <w:pPr>
              <w:ind w:firstLine="0"/>
            </w:pPr>
            <w:r>
              <w:t>Hager</w:t>
            </w:r>
          </w:p>
        </w:tc>
        <w:tc>
          <w:tcPr>
            <w:tcW w:w="2179" w:type="dxa"/>
            <w:shd w:val="clear" w:color="auto" w:fill="auto"/>
          </w:tcPr>
          <w:p w14:paraId="0AC5DB98" w14:textId="141A72C6" w:rsidR="0066171E" w:rsidRPr="0066171E" w:rsidRDefault="0066171E" w:rsidP="0066171E">
            <w:pPr>
              <w:ind w:firstLine="0"/>
            </w:pPr>
            <w:r>
              <w:t>Hardee</w:t>
            </w:r>
          </w:p>
        </w:tc>
        <w:tc>
          <w:tcPr>
            <w:tcW w:w="2180" w:type="dxa"/>
            <w:shd w:val="clear" w:color="auto" w:fill="auto"/>
          </w:tcPr>
          <w:p w14:paraId="63861528" w14:textId="55B1C7D5" w:rsidR="0066171E" w:rsidRPr="0066171E" w:rsidRDefault="0066171E" w:rsidP="0066171E">
            <w:pPr>
              <w:ind w:firstLine="0"/>
            </w:pPr>
            <w:r>
              <w:t>Harris</w:t>
            </w:r>
          </w:p>
        </w:tc>
      </w:tr>
      <w:tr w:rsidR="0066171E" w:rsidRPr="0066171E" w14:paraId="7DABA37A" w14:textId="77777777" w:rsidTr="0066171E">
        <w:tc>
          <w:tcPr>
            <w:tcW w:w="2179" w:type="dxa"/>
            <w:shd w:val="clear" w:color="auto" w:fill="auto"/>
          </w:tcPr>
          <w:p w14:paraId="0D1DDCE8" w14:textId="204C0F2C" w:rsidR="0066171E" w:rsidRPr="0066171E" w:rsidRDefault="0066171E" w:rsidP="0066171E">
            <w:pPr>
              <w:ind w:firstLine="0"/>
            </w:pPr>
            <w:r>
              <w:t>Hartnett</w:t>
            </w:r>
          </w:p>
        </w:tc>
        <w:tc>
          <w:tcPr>
            <w:tcW w:w="2179" w:type="dxa"/>
            <w:shd w:val="clear" w:color="auto" w:fill="auto"/>
          </w:tcPr>
          <w:p w14:paraId="4DB06B19" w14:textId="20EEC7D4" w:rsidR="0066171E" w:rsidRPr="0066171E" w:rsidRDefault="0066171E" w:rsidP="0066171E">
            <w:pPr>
              <w:ind w:firstLine="0"/>
            </w:pPr>
            <w:r>
              <w:t>Hartz</w:t>
            </w:r>
          </w:p>
        </w:tc>
        <w:tc>
          <w:tcPr>
            <w:tcW w:w="2180" w:type="dxa"/>
            <w:shd w:val="clear" w:color="auto" w:fill="auto"/>
          </w:tcPr>
          <w:p w14:paraId="04098E7A" w14:textId="0374D661" w:rsidR="0066171E" w:rsidRPr="0066171E" w:rsidRDefault="0066171E" w:rsidP="0066171E">
            <w:pPr>
              <w:ind w:firstLine="0"/>
            </w:pPr>
            <w:r>
              <w:t>Hayes</w:t>
            </w:r>
          </w:p>
        </w:tc>
      </w:tr>
      <w:tr w:rsidR="0066171E" w:rsidRPr="0066171E" w14:paraId="7962C91B" w14:textId="77777777" w:rsidTr="0066171E">
        <w:tc>
          <w:tcPr>
            <w:tcW w:w="2179" w:type="dxa"/>
            <w:shd w:val="clear" w:color="auto" w:fill="auto"/>
          </w:tcPr>
          <w:p w14:paraId="3CAB7243" w14:textId="3450E9DB" w:rsidR="0066171E" w:rsidRPr="0066171E" w:rsidRDefault="0066171E" w:rsidP="0066171E">
            <w:pPr>
              <w:ind w:firstLine="0"/>
            </w:pPr>
            <w:r>
              <w:t>Henderson-Myers</w:t>
            </w:r>
          </w:p>
        </w:tc>
        <w:tc>
          <w:tcPr>
            <w:tcW w:w="2179" w:type="dxa"/>
            <w:shd w:val="clear" w:color="auto" w:fill="auto"/>
          </w:tcPr>
          <w:p w14:paraId="184B4065" w14:textId="1F284D41" w:rsidR="0066171E" w:rsidRPr="0066171E" w:rsidRDefault="0066171E" w:rsidP="0066171E">
            <w:pPr>
              <w:ind w:firstLine="0"/>
            </w:pPr>
            <w:r>
              <w:t>Hewitt</w:t>
            </w:r>
          </w:p>
        </w:tc>
        <w:tc>
          <w:tcPr>
            <w:tcW w:w="2180" w:type="dxa"/>
            <w:shd w:val="clear" w:color="auto" w:fill="auto"/>
          </w:tcPr>
          <w:p w14:paraId="19F2242E" w14:textId="68287028" w:rsidR="0066171E" w:rsidRPr="0066171E" w:rsidRDefault="0066171E" w:rsidP="0066171E">
            <w:pPr>
              <w:ind w:firstLine="0"/>
            </w:pPr>
            <w:r>
              <w:t>Hiott</w:t>
            </w:r>
          </w:p>
        </w:tc>
      </w:tr>
      <w:tr w:rsidR="0066171E" w:rsidRPr="0066171E" w14:paraId="09AEEE52" w14:textId="77777777" w:rsidTr="0066171E">
        <w:tc>
          <w:tcPr>
            <w:tcW w:w="2179" w:type="dxa"/>
            <w:shd w:val="clear" w:color="auto" w:fill="auto"/>
          </w:tcPr>
          <w:p w14:paraId="5DCA0D30" w14:textId="72639B8D" w:rsidR="0066171E" w:rsidRPr="0066171E" w:rsidRDefault="0066171E" w:rsidP="0066171E">
            <w:pPr>
              <w:ind w:firstLine="0"/>
            </w:pPr>
            <w:r>
              <w:t>Hixon</w:t>
            </w:r>
          </w:p>
        </w:tc>
        <w:tc>
          <w:tcPr>
            <w:tcW w:w="2179" w:type="dxa"/>
            <w:shd w:val="clear" w:color="auto" w:fill="auto"/>
          </w:tcPr>
          <w:p w14:paraId="2B68D85C" w14:textId="72535513" w:rsidR="0066171E" w:rsidRPr="0066171E" w:rsidRDefault="0066171E" w:rsidP="0066171E">
            <w:pPr>
              <w:ind w:firstLine="0"/>
            </w:pPr>
            <w:r>
              <w:t>Holman</w:t>
            </w:r>
          </w:p>
        </w:tc>
        <w:tc>
          <w:tcPr>
            <w:tcW w:w="2180" w:type="dxa"/>
            <w:shd w:val="clear" w:color="auto" w:fill="auto"/>
          </w:tcPr>
          <w:p w14:paraId="704106CE" w14:textId="01F3A6A1" w:rsidR="0066171E" w:rsidRPr="0066171E" w:rsidRDefault="0066171E" w:rsidP="0066171E">
            <w:pPr>
              <w:ind w:firstLine="0"/>
            </w:pPr>
            <w:r>
              <w:t>Hosey</w:t>
            </w:r>
          </w:p>
        </w:tc>
      </w:tr>
      <w:tr w:rsidR="0066171E" w:rsidRPr="0066171E" w14:paraId="72705CD9" w14:textId="77777777" w:rsidTr="0066171E">
        <w:tc>
          <w:tcPr>
            <w:tcW w:w="2179" w:type="dxa"/>
            <w:shd w:val="clear" w:color="auto" w:fill="auto"/>
          </w:tcPr>
          <w:p w14:paraId="16F97F68" w14:textId="7B4C112D" w:rsidR="0066171E" w:rsidRPr="0066171E" w:rsidRDefault="0066171E" w:rsidP="0066171E">
            <w:pPr>
              <w:ind w:firstLine="0"/>
            </w:pPr>
            <w:r>
              <w:t>Huff</w:t>
            </w:r>
          </w:p>
        </w:tc>
        <w:tc>
          <w:tcPr>
            <w:tcW w:w="2179" w:type="dxa"/>
            <w:shd w:val="clear" w:color="auto" w:fill="auto"/>
          </w:tcPr>
          <w:p w14:paraId="7C99746C" w14:textId="303BEF60" w:rsidR="0066171E" w:rsidRPr="0066171E" w:rsidRDefault="0066171E" w:rsidP="0066171E">
            <w:pPr>
              <w:ind w:firstLine="0"/>
            </w:pPr>
            <w:r>
              <w:t>J. L. Johnson</w:t>
            </w:r>
          </w:p>
        </w:tc>
        <w:tc>
          <w:tcPr>
            <w:tcW w:w="2180" w:type="dxa"/>
            <w:shd w:val="clear" w:color="auto" w:fill="auto"/>
          </w:tcPr>
          <w:p w14:paraId="2614438E" w14:textId="065B0261" w:rsidR="0066171E" w:rsidRPr="0066171E" w:rsidRDefault="0066171E" w:rsidP="0066171E">
            <w:pPr>
              <w:ind w:firstLine="0"/>
            </w:pPr>
            <w:r>
              <w:t>Jones</w:t>
            </w:r>
          </w:p>
        </w:tc>
      </w:tr>
      <w:tr w:rsidR="0066171E" w:rsidRPr="0066171E" w14:paraId="2011B6AE" w14:textId="77777777" w:rsidTr="0066171E">
        <w:tc>
          <w:tcPr>
            <w:tcW w:w="2179" w:type="dxa"/>
            <w:shd w:val="clear" w:color="auto" w:fill="auto"/>
          </w:tcPr>
          <w:p w14:paraId="5BA6EEDC" w14:textId="6C77082C" w:rsidR="0066171E" w:rsidRPr="0066171E" w:rsidRDefault="0066171E" w:rsidP="0066171E">
            <w:pPr>
              <w:ind w:firstLine="0"/>
            </w:pPr>
            <w:r>
              <w:t>Kilmartin</w:t>
            </w:r>
          </w:p>
        </w:tc>
        <w:tc>
          <w:tcPr>
            <w:tcW w:w="2179" w:type="dxa"/>
            <w:shd w:val="clear" w:color="auto" w:fill="auto"/>
          </w:tcPr>
          <w:p w14:paraId="2E265BD8" w14:textId="2D815E05" w:rsidR="0066171E" w:rsidRPr="0066171E" w:rsidRDefault="0066171E" w:rsidP="0066171E">
            <w:pPr>
              <w:ind w:firstLine="0"/>
            </w:pPr>
            <w:r>
              <w:t>King</w:t>
            </w:r>
          </w:p>
        </w:tc>
        <w:tc>
          <w:tcPr>
            <w:tcW w:w="2180" w:type="dxa"/>
            <w:shd w:val="clear" w:color="auto" w:fill="auto"/>
          </w:tcPr>
          <w:p w14:paraId="109E32DB" w14:textId="5700BE28" w:rsidR="0066171E" w:rsidRPr="0066171E" w:rsidRDefault="0066171E" w:rsidP="0066171E">
            <w:pPr>
              <w:ind w:firstLine="0"/>
            </w:pPr>
            <w:r>
              <w:t>Landing</w:t>
            </w:r>
          </w:p>
        </w:tc>
      </w:tr>
      <w:tr w:rsidR="0066171E" w:rsidRPr="0066171E" w14:paraId="4DE6A3AF" w14:textId="77777777" w:rsidTr="0066171E">
        <w:tc>
          <w:tcPr>
            <w:tcW w:w="2179" w:type="dxa"/>
            <w:shd w:val="clear" w:color="auto" w:fill="auto"/>
          </w:tcPr>
          <w:p w14:paraId="6299F0C0" w14:textId="528BE44A" w:rsidR="0066171E" w:rsidRPr="0066171E" w:rsidRDefault="0066171E" w:rsidP="0066171E">
            <w:pPr>
              <w:ind w:firstLine="0"/>
            </w:pPr>
            <w:r>
              <w:t>Lawson</w:t>
            </w:r>
          </w:p>
        </w:tc>
        <w:tc>
          <w:tcPr>
            <w:tcW w:w="2179" w:type="dxa"/>
            <w:shd w:val="clear" w:color="auto" w:fill="auto"/>
          </w:tcPr>
          <w:p w14:paraId="46B5D0CA" w14:textId="5BC1C9F7" w:rsidR="0066171E" w:rsidRPr="0066171E" w:rsidRDefault="0066171E" w:rsidP="0066171E">
            <w:pPr>
              <w:ind w:firstLine="0"/>
            </w:pPr>
            <w:r>
              <w:t>Ligon</w:t>
            </w:r>
          </w:p>
        </w:tc>
        <w:tc>
          <w:tcPr>
            <w:tcW w:w="2180" w:type="dxa"/>
            <w:shd w:val="clear" w:color="auto" w:fill="auto"/>
          </w:tcPr>
          <w:p w14:paraId="4817A375" w14:textId="346DF5D4" w:rsidR="0066171E" w:rsidRPr="0066171E" w:rsidRDefault="0066171E" w:rsidP="0066171E">
            <w:pPr>
              <w:ind w:firstLine="0"/>
            </w:pPr>
            <w:r>
              <w:t>Long</w:t>
            </w:r>
          </w:p>
        </w:tc>
      </w:tr>
      <w:tr w:rsidR="0066171E" w:rsidRPr="0066171E" w14:paraId="2AFE0077" w14:textId="77777777" w:rsidTr="0066171E">
        <w:tc>
          <w:tcPr>
            <w:tcW w:w="2179" w:type="dxa"/>
            <w:shd w:val="clear" w:color="auto" w:fill="auto"/>
          </w:tcPr>
          <w:p w14:paraId="242244CC" w14:textId="797C8B79" w:rsidR="0066171E" w:rsidRPr="0066171E" w:rsidRDefault="0066171E" w:rsidP="0066171E">
            <w:pPr>
              <w:ind w:firstLine="0"/>
            </w:pPr>
            <w:r>
              <w:t>Lowe</w:t>
            </w:r>
          </w:p>
        </w:tc>
        <w:tc>
          <w:tcPr>
            <w:tcW w:w="2179" w:type="dxa"/>
            <w:shd w:val="clear" w:color="auto" w:fill="auto"/>
          </w:tcPr>
          <w:p w14:paraId="51B5FFE1" w14:textId="39FF8968" w:rsidR="0066171E" w:rsidRPr="0066171E" w:rsidRDefault="0066171E" w:rsidP="0066171E">
            <w:pPr>
              <w:ind w:firstLine="0"/>
            </w:pPr>
            <w:r>
              <w:t>Magnuson</w:t>
            </w:r>
          </w:p>
        </w:tc>
        <w:tc>
          <w:tcPr>
            <w:tcW w:w="2180" w:type="dxa"/>
            <w:shd w:val="clear" w:color="auto" w:fill="auto"/>
          </w:tcPr>
          <w:p w14:paraId="4E26364D" w14:textId="1B473CB7" w:rsidR="0066171E" w:rsidRPr="0066171E" w:rsidRDefault="0066171E" w:rsidP="0066171E">
            <w:pPr>
              <w:ind w:firstLine="0"/>
            </w:pPr>
            <w:r>
              <w:t>Martin</w:t>
            </w:r>
          </w:p>
        </w:tc>
      </w:tr>
      <w:tr w:rsidR="0066171E" w:rsidRPr="0066171E" w14:paraId="172234BE" w14:textId="77777777" w:rsidTr="0066171E">
        <w:tc>
          <w:tcPr>
            <w:tcW w:w="2179" w:type="dxa"/>
            <w:shd w:val="clear" w:color="auto" w:fill="auto"/>
          </w:tcPr>
          <w:p w14:paraId="6D649C8F" w14:textId="16F0FB78" w:rsidR="0066171E" w:rsidRPr="0066171E" w:rsidRDefault="0066171E" w:rsidP="0066171E">
            <w:pPr>
              <w:ind w:firstLine="0"/>
            </w:pPr>
            <w:r>
              <w:t>May</w:t>
            </w:r>
          </w:p>
        </w:tc>
        <w:tc>
          <w:tcPr>
            <w:tcW w:w="2179" w:type="dxa"/>
            <w:shd w:val="clear" w:color="auto" w:fill="auto"/>
          </w:tcPr>
          <w:p w14:paraId="47D71727" w14:textId="35EBECE8" w:rsidR="0066171E" w:rsidRPr="0066171E" w:rsidRDefault="0066171E" w:rsidP="0066171E">
            <w:pPr>
              <w:ind w:firstLine="0"/>
            </w:pPr>
            <w:r>
              <w:t>McCabe</w:t>
            </w:r>
          </w:p>
        </w:tc>
        <w:tc>
          <w:tcPr>
            <w:tcW w:w="2180" w:type="dxa"/>
            <w:shd w:val="clear" w:color="auto" w:fill="auto"/>
          </w:tcPr>
          <w:p w14:paraId="21A02117" w14:textId="36EC509B" w:rsidR="0066171E" w:rsidRPr="0066171E" w:rsidRDefault="0066171E" w:rsidP="0066171E">
            <w:pPr>
              <w:ind w:firstLine="0"/>
            </w:pPr>
            <w:r>
              <w:t>McDaniel</w:t>
            </w:r>
          </w:p>
        </w:tc>
      </w:tr>
      <w:tr w:rsidR="0066171E" w:rsidRPr="0066171E" w14:paraId="2C7F82C9" w14:textId="77777777" w:rsidTr="0066171E">
        <w:tc>
          <w:tcPr>
            <w:tcW w:w="2179" w:type="dxa"/>
            <w:shd w:val="clear" w:color="auto" w:fill="auto"/>
          </w:tcPr>
          <w:p w14:paraId="164E1825" w14:textId="22DD195C" w:rsidR="0066171E" w:rsidRPr="0066171E" w:rsidRDefault="0066171E" w:rsidP="0066171E">
            <w:pPr>
              <w:ind w:firstLine="0"/>
            </w:pPr>
            <w:r>
              <w:t>McGinnis</w:t>
            </w:r>
          </w:p>
        </w:tc>
        <w:tc>
          <w:tcPr>
            <w:tcW w:w="2179" w:type="dxa"/>
            <w:shd w:val="clear" w:color="auto" w:fill="auto"/>
          </w:tcPr>
          <w:p w14:paraId="4D0102FB" w14:textId="1722AA1A" w:rsidR="0066171E" w:rsidRPr="0066171E" w:rsidRDefault="0066171E" w:rsidP="0066171E">
            <w:pPr>
              <w:ind w:firstLine="0"/>
            </w:pPr>
            <w:r>
              <w:t>Mitchell</w:t>
            </w:r>
          </w:p>
        </w:tc>
        <w:tc>
          <w:tcPr>
            <w:tcW w:w="2180" w:type="dxa"/>
            <w:shd w:val="clear" w:color="auto" w:fill="auto"/>
          </w:tcPr>
          <w:p w14:paraId="3ADC3239" w14:textId="27E46C75" w:rsidR="0066171E" w:rsidRPr="0066171E" w:rsidRDefault="0066171E" w:rsidP="0066171E">
            <w:pPr>
              <w:ind w:firstLine="0"/>
            </w:pPr>
            <w:r>
              <w:t>Montgomery</w:t>
            </w:r>
          </w:p>
        </w:tc>
      </w:tr>
      <w:tr w:rsidR="0066171E" w:rsidRPr="0066171E" w14:paraId="6DADEE0F" w14:textId="77777777" w:rsidTr="0066171E">
        <w:tc>
          <w:tcPr>
            <w:tcW w:w="2179" w:type="dxa"/>
            <w:shd w:val="clear" w:color="auto" w:fill="auto"/>
          </w:tcPr>
          <w:p w14:paraId="32C916D6" w14:textId="01218326" w:rsidR="0066171E" w:rsidRPr="0066171E" w:rsidRDefault="0066171E" w:rsidP="0066171E">
            <w:pPr>
              <w:ind w:firstLine="0"/>
            </w:pPr>
            <w:r>
              <w:t>J. Moore</w:t>
            </w:r>
          </w:p>
        </w:tc>
        <w:tc>
          <w:tcPr>
            <w:tcW w:w="2179" w:type="dxa"/>
            <w:shd w:val="clear" w:color="auto" w:fill="auto"/>
          </w:tcPr>
          <w:p w14:paraId="677DE3F6" w14:textId="7DB0F695" w:rsidR="0066171E" w:rsidRPr="0066171E" w:rsidRDefault="0066171E" w:rsidP="0066171E">
            <w:pPr>
              <w:ind w:firstLine="0"/>
            </w:pPr>
            <w:r>
              <w:t>Morgan</w:t>
            </w:r>
          </w:p>
        </w:tc>
        <w:tc>
          <w:tcPr>
            <w:tcW w:w="2180" w:type="dxa"/>
            <w:shd w:val="clear" w:color="auto" w:fill="auto"/>
          </w:tcPr>
          <w:p w14:paraId="639F3480" w14:textId="08F0B1A9" w:rsidR="0066171E" w:rsidRPr="0066171E" w:rsidRDefault="0066171E" w:rsidP="0066171E">
            <w:pPr>
              <w:ind w:firstLine="0"/>
            </w:pPr>
            <w:r>
              <w:t>Moss</w:t>
            </w:r>
          </w:p>
        </w:tc>
      </w:tr>
      <w:tr w:rsidR="0066171E" w:rsidRPr="0066171E" w14:paraId="0A83061B" w14:textId="77777777" w:rsidTr="0066171E">
        <w:tc>
          <w:tcPr>
            <w:tcW w:w="2179" w:type="dxa"/>
            <w:shd w:val="clear" w:color="auto" w:fill="auto"/>
          </w:tcPr>
          <w:p w14:paraId="4492B44E" w14:textId="14DC6542" w:rsidR="0066171E" w:rsidRPr="0066171E" w:rsidRDefault="0066171E" w:rsidP="0066171E">
            <w:pPr>
              <w:ind w:firstLine="0"/>
            </w:pPr>
            <w:r>
              <w:t>Murphy</w:t>
            </w:r>
          </w:p>
        </w:tc>
        <w:tc>
          <w:tcPr>
            <w:tcW w:w="2179" w:type="dxa"/>
            <w:shd w:val="clear" w:color="auto" w:fill="auto"/>
          </w:tcPr>
          <w:p w14:paraId="4B1BDBBE" w14:textId="662545AE" w:rsidR="0066171E" w:rsidRPr="0066171E" w:rsidRDefault="0066171E" w:rsidP="0066171E">
            <w:pPr>
              <w:ind w:firstLine="0"/>
            </w:pPr>
            <w:r>
              <w:t>Neese</w:t>
            </w:r>
          </w:p>
        </w:tc>
        <w:tc>
          <w:tcPr>
            <w:tcW w:w="2180" w:type="dxa"/>
            <w:shd w:val="clear" w:color="auto" w:fill="auto"/>
          </w:tcPr>
          <w:p w14:paraId="06C9E5D6" w14:textId="3EEF0099" w:rsidR="0066171E" w:rsidRPr="0066171E" w:rsidRDefault="0066171E" w:rsidP="0066171E">
            <w:pPr>
              <w:ind w:firstLine="0"/>
            </w:pPr>
            <w:r>
              <w:t>B. Newton</w:t>
            </w:r>
          </w:p>
        </w:tc>
      </w:tr>
      <w:tr w:rsidR="0066171E" w:rsidRPr="0066171E" w14:paraId="068234A6" w14:textId="77777777" w:rsidTr="0066171E">
        <w:tc>
          <w:tcPr>
            <w:tcW w:w="2179" w:type="dxa"/>
            <w:shd w:val="clear" w:color="auto" w:fill="auto"/>
          </w:tcPr>
          <w:p w14:paraId="5F8DF899" w14:textId="71F6C5FF" w:rsidR="0066171E" w:rsidRPr="0066171E" w:rsidRDefault="0066171E" w:rsidP="0066171E">
            <w:pPr>
              <w:ind w:firstLine="0"/>
            </w:pPr>
            <w:r>
              <w:t>Oremus</w:t>
            </w:r>
          </w:p>
        </w:tc>
        <w:tc>
          <w:tcPr>
            <w:tcW w:w="2179" w:type="dxa"/>
            <w:shd w:val="clear" w:color="auto" w:fill="auto"/>
          </w:tcPr>
          <w:p w14:paraId="6486E7A9" w14:textId="2316AE5E" w:rsidR="0066171E" w:rsidRPr="0066171E" w:rsidRDefault="0066171E" w:rsidP="0066171E">
            <w:pPr>
              <w:ind w:firstLine="0"/>
            </w:pPr>
            <w:r>
              <w:t>Pace</w:t>
            </w:r>
          </w:p>
        </w:tc>
        <w:tc>
          <w:tcPr>
            <w:tcW w:w="2180" w:type="dxa"/>
            <w:shd w:val="clear" w:color="auto" w:fill="auto"/>
          </w:tcPr>
          <w:p w14:paraId="267235AF" w14:textId="382C00D3" w:rsidR="0066171E" w:rsidRPr="0066171E" w:rsidRDefault="0066171E" w:rsidP="0066171E">
            <w:pPr>
              <w:ind w:firstLine="0"/>
            </w:pPr>
            <w:r>
              <w:t>Pedalino</w:t>
            </w:r>
          </w:p>
        </w:tc>
      </w:tr>
      <w:tr w:rsidR="0066171E" w:rsidRPr="0066171E" w14:paraId="188D2AC9" w14:textId="77777777" w:rsidTr="0066171E">
        <w:tc>
          <w:tcPr>
            <w:tcW w:w="2179" w:type="dxa"/>
            <w:shd w:val="clear" w:color="auto" w:fill="auto"/>
          </w:tcPr>
          <w:p w14:paraId="4C2A6F03" w14:textId="0B286CBB" w:rsidR="0066171E" w:rsidRPr="0066171E" w:rsidRDefault="0066171E" w:rsidP="0066171E">
            <w:pPr>
              <w:ind w:firstLine="0"/>
            </w:pPr>
            <w:r>
              <w:t>Pope</w:t>
            </w:r>
          </w:p>
        </w:tc>
        <w:tc>
          <w:tcPr>
            <w:tcW w:w="2179" w:type="dxa"/>
            <w:shd w:val="clear" w:color="auto" w:fill="auto"/>
          </w:tcPr>
          <w:p w14:paraId="12F1B476" w14:textId="28DFFFC0" w:rsidR="0066171E" w:rsidRPr="0066171E" w:rsidRDefault="0066171E" w:rsidP="0066171E">
            <w:pPr>
              <w:ind w:firstLine="0"/>
            </w:pPr>
            <w:r>
              <w:t>Reese</w:t>
            </w:r>
          </w:p>
        </w:tc>
        <w:tc>
          <w:tcPr>
            <w:tcW w:w="2180" w:type="dxa"/>
            <w:shd w:val="clear" w:color="auto" w:fill="auto"/>
          </w:tcPr>
          <w:p w14:paraId="5DA4DBB2" w14:textId="34633CF8" w:rsidR="0066171E" w:rsidRPr="0066171E" w:rsidRDefault="0066171E" w:rsidP="0066171E">
            <w:pPr>
              <w:ind w:firstLine="0"/>
            </w:pPr>
            <w:r>
              <w:t>Rivers</w:t>
            </w:r>
          </w:p>
        </w:tc>
      </w:tr>
      <w:tr w:rsidR="0066171E" w:rsidRPr="0066171E" w14:paraId="523B90AE" w14:textId="77777777" w:rsidTr="0066171E">
        <w:tc>
          <w:tcPr>
            <w:tcW w:w="2179" w:type="dxa"/>
            <w:shd w:val="clear" w:color="auto" w:fill="auto"/>
          </w:tcPr>
          <w:p w14:paraId="7AAF22CE" w14:textId="5E26D63A" w:rsidR="0066171E" w:rsidRPr="0066171E" w:rsidRDefault="0066171E" w:rsidP="0066171E">
            <w:pPr>
              <w:ind w:firstLine="0"/>
            </w:pPr>
            <w:r>
              <w:t>Robbins</w:t>
            </w:r>
          </w:p>
        </w:tc>
        <w:tc>
          <w:tcPr>
            <w:tcW w:w="2179" w:type="dxa"/>
            <w:shd w:val="clear" w:color="auto" w:fill="auto"/>
          </w:tcPr>
          <w:p w14:paraId="2BD7251C" w14:textId="12F54AA3" w:rsidR="0066171E" w:rsidRPr="0066171E" w:rsidRDefault="0066171E" w:rsidP="0066171E">
            <w:pPr>
              <w:ind w:firstLine="0"/>
            </w:pPr>
            <w:r>
              <w:t>Sanders</w:t>
            </w:r>
          </w:p>
        </w:tc>
        <w:tc>
          <w:tcPr>
            <w:tcW w:w="2180" w:type="dxa"/>
            <w:shd w:val="clear" w:color="auto" w:fill="auto"/>
          </w:tcPr>
          <w:p w14:paraId="77B768C7" w14:textId="673D0157" w:rsidR="0066171E" w:rsidRPr="0066171E" w:rsidRDefault="0066171E" w:rsidP="0066171E">
            <w:pPr>
              <w:ind w:firstLine="0"/>
            </w:pPr>
            <w:r>
              <w:t>Schuessler</w:t>
            </w:r>
          </w:p>
        </w:tc>
      </w:tr>
      <w:tr w:rsidR="0066171E" w:rsidRPr="0066171E" w14:paraId="5138540B" w14:textId="77777777" w:rsidTr="0066171E">
        <w:tc>
          <w:tcPr>
            <w:tcW w:w="2179" w:type="dxa"/>
            <w:shd w:val="clear" w:color="auto" w:fill="auto"/>
          </w:tcPr>
          <w:p w14:paraId="522A3CC0" w14:textId="2A69544D" w:rsidR="0066171E" w:rsidRPr="0066171E" w:rsidRDefault="0066171E" w:rsidP="0066171E">
            <w:pPr>
              <w:ind w:firstLine="0"/>
            </w:pPr>
            <w:r>
              <w:t>Sessions</w:t>
            </w:r>
          </w:p>
        </w:tc>
        <w:tc>
          <w:tcPr>
            <w:tcW w:w="2179" w:type="dxa"/>
            <w:shd w:val="clear" w:color="auto" w:fill="auto"/>
          </w:tcPr>
          <w:p w14:paraId="39696DEA" w14:textId="25D3E4D1" w:rsidR="0066171E" w:rsidRPr="0066171E" w:rsidRDefault="0066171E" w:rsidP="0066171E">
            <w:pPr>
              <w:ind w:firstLine="0"/>
            </w:pPr>
            <w:r>
              <w:t>M. M. Smith</w:t>
            </w:r>
          </w:p>
        </w:tc>
        <w:tc>
          <w:tcPr>
            <w:tcW w:w="2180" w:type="dxa"/>
            <w:shd w:val="clear" w:color="auto" w:fill="auto"/>
          </w:tcPr>
          <w:p w14:paraId="1CAA6D85" w14:textId="4CFDED68" w:rsidR="0066171E" w:rsidRPr="0066171E" w:rsidRDefault="0066171E" w:rsidP="0066171E">
            <w:pPr>
              <w:ind w:firstLine="0"/>
            </w:pPr>
            <w:r>
              <w:t>Spann-Wilder</w:t>
            </w:r>
          </w:p>
        </w:tc>
      </w:tr>
      <w:tr w:rsidR="0066171E" w:rsidRPr="0066171E" w14:paraId="0F853E86" w14:textId="77777777" w:rsidTr="0066171E">
        <w:tc>
          <w:tcPr>
            <w:tcW w:w="2179" w:type="dxa"/>
            <w:shd w:val="clear" w:color="auto" w:fill="auto"/>
          </w:tcPr>
          <w:p w14:paraId="78FD03D5" w14:textId="4489938F" w:rsidR="0066171E" w:rsidRPr="0066171E" w:rsidRDefault="0066171E" w:rsidP="0066171E">
            <w:pPr>
              <w:ind w:firstLine="0"/>
            </w:pPr>
            <w:r>
              <w:t>Stavrinakis</w:t>
            </w:r>
          </w:p>
        </w:tc>
        <w:tc>
          <w:tcPr>
            <w:tcW w:w="2179" w:type="dxa"/>
            <w:shd w:val="clear" w:color="auto" w:fill="auto"/>
          </w:tcPr>
          <w:p w14:paraId="1D88FA6B" w14:textId="6CEEBA8D" w:rsidR="0066171E" w:rsidRPr="0066171E" w:rsidRDefault="0066171E" w:rsidP="0066171E">
            <w:pPr>
              <w:ind w:firstLine="0"/>
            </w:pPr>
            <w:r>
              <w:t>Taylor</w:t>
            </w:r>
          </w:p>
        </w:tc>
        <w:tc>
          <w:tcPr>
            <w:tcW w:w="2180" w:type="dxa"/>
            <w:shd w:val="clear" w:color="auto" w:fill="auto"/>
          </w:tcPr>
          <w:p w14:paraId="2AFB8E0C" w14:textId="1D7798C1" w:rsidR="0066171E" w:rsidRPr="0066171E" w:rsidRDefault="0066171E" w:rsidP="0066171E">
            <w:pPr>
              <w:ind w:firstLine="0"/>
            </w:pPr>
            <w:r>
              <w:t>Teeple</w:t>
            </w:r>
          </w:p>
        </w:tc>
      </w:tr>
      <w:tr w:rsidR="0066171E" w:rsidRPr="0066171E" w14:paraId="1CAD0DC7" w14:textId="77777777" w:rsidTr="0066171E">
        <w:tc>
          <w:tcPr>
            <w:tcW w:w="2179" w:type="dxa"/>
            <w:shd w:val="clear" w:color="auto" w:fill="auto"/>
          </w:tcPr>
          <w:p w14:paraId="05BC5E32" w14:textId="102BDC63" w:rsidR="0066171E" w:rsidRPr="0066171E" w:rsidRDefault="0066171E" w:rsidP="0066171E">
            <w:pPr>
              <w:ind w:firstLine="0"/>
            </w:pPr>
            <w:r>
              <w:lastRenderedPageBreak/>
              <w:t>Terribile</w:t>
            </w:r>
          </w:p>
        </w:tc>
        <w:tc>
          <w:tcPr>
            <w:tcW w:w="2179" w:type="dxa"/>
            <w:shd w:val="clear" w:color="auto" w:fill="auto"/>
          </w:tcPr>
          <w:p w14:paraId="26764A87" w14:textId="7DB2853F" w:rsidR="0066171E" w:rsidRPr="0066171E" w:rsidRDefault="0066171E" w:rsidP="0066171E">
            <w:pPr>
              <w:ind w:firstLine="0"/>
            </w:pPr>
            <w:r>
              <w:t>Vaughan</w:t>
            </w:r>
          </w:p>
        </w:tc>
        <w:tc>
          <w:tcPr>
            <w:tcW w:w="2180" w:type="dxa"/>
            <w:shd w:val="clear" w:color="auto" w:fill="auto"/>
          </w:tcPr>
          <w:p w14:paraId="2315F6E2" w14:textId="44AEC66F" w:rsidR="0066171E" w:rsidRPr="0066171E" w:rsidRDefault="0066171E" w:rsidP="0066171E">
            <w:pPr>
              <w:ind w:firstLine="0"/>
            </w:pPr>
            <w:r>
              <w:t>Weeks</w:t>
            </w:r>
          </w:p>
        </w:tc>
      </w:tr>
      <w:tr w:rsidR="0066171E" w:rsidRPr="0066171E" w14:paraId="299B7C3C" w14:textId="77777777" w:rsidTr="0066171E">
        <w:tc>
          <w:tcPr>
            <w:tcW w:w="2179" w:type="dxa"/>
            <w:shd w:val="clear" w:color="auto" w:fill="auto"/>
          </w:tcPr>
          <w:p w14:paraId="35F63E52" w14:textId="7FFF7699" w:rsidR="0066171E" w:rsidRPr="0066171E" w:rsidRDefault="0066171E" w:rsidP="0066171E">
            <w:pPr>
              <w:ind w:firstLine="0"/>
            </w:pPr>
            <w:r>
              <w:t>Wetmore</w:t>
            </w:r>
          </w:p>
        </w:tc>
        <w:tc>
          <w:tcPr>
            <w:tcW w:w="2179" w:type="dxa"/>
            <w:shd w:val="clear" w:color="auto" w:fill="auto"/>
          </w:tcPr>
          <w:p w14:paraId="42C19E04" w14:textId="0675C977" w:rsidR="0066171E" w:rsidRPr="0066171E" w:rsidRDefault="0066171E" w:rsidP="0066171E">
            <w:pPr>
              <w:ind w:firstLine="0"/>
            </w:pPr>
            <w:r>
              <w:t>White</w:t>
            </w:r>
          </w:p>
        </w:tc>
        <w:tc>
          <w:tcPr>
            <w:tcW w:w="2180" w:type="dxa"/>
            <w:shd w:val="clear" w:color="auto" w:fill="auto"/>
          </w:tcPr>
          <w:p w14:paraId="18D7CB35" w14:textId="6FBE93B3" w:rsidR="0066171E" w:rsidRPr="0066171E" w:rsidRDefault="0066171E" w:rsidP="0066171E">
            <w:pPr>
              <w:ind w:firstLine="0"/>
            </w:pPr>
            <w:r>
              <w:t>Whitmire</w:t>
            </w:r>
          </w:p>
        </w:tc>
      </w:tr>
      <w:tr w:rsidR="0066171E" w:rsidRPr="0066171E" w14:paraId="71A41106" w14:textId="77777777" w:rsidTr="0066171E">
        <w:tc>
          <w:tcPr>
            <w:tcW w:w="2179" w:type="dxa"/>
            <w:shd w:val="clear" w:color="auto" w:fill="auto"/>
          </w:tcPr>
          <w:p w14:paraId="4CF9C451" w14:textId="7D352014" w:rsidR="0066171E" w:rsidRPr="0066171E" w:rsidRDefault="0066171E" w:rsidP="0066171E">
            <w:pPr>
              <w:keepNext/>
              <w:ind w:firstLine="0"/>
            </w:pPr>
            <w:r>
              <w:t>Wickensimer</w:t>
            </w:r>
          </w:p>
        </w:tc>
        <w:tc>
          <w:tcPr>
            <w:tcW w:w="2179" w:type="dxa"/>
            <w:shd w:val="clear" w:color="auto" w:fill="auto"/>
          </w:tcPr>
          <w:p w14:paraId="24ED2BF2" w14:textId="7A1C8863" w:rsidR="0066171E" w:rsidRPr="0066171E" w:rsidRDefault="0066171E" w:rsidP="0066171E">
            <w:pPr>
              <w:keepNext/>
              <w:ind w:firstLine="0"/>
            </w:pPr>
            <w:r>
              <w:t>Williams</w:t>
            </w:r>
          </w:p>
        </w:tc>
        <w:tc>
          <w:tcPr>
            <w:tcW w:w="2180" w:type="dxa"/>
            <w:shd w:val="clear" w:color="auto" w:fill="auto"/>
          </w:tcPr>
          <w:p w14:paraId="39BBB88F" w14:textId="33A9382D" w:rsidR="0066171E" w:rsidRPr="0066171E" w:rsidRDefault="0066171E" w:rsidP="0066171E">
            <w:pPr>
              <w:keepNext/>
              <w:ind w:firstLine="0"/>
            </w:pPr>
            <w:r>
              <w:t>Willis</w:t>
            </w:r>
          </w:p>
        </w:tc>
      </w:tr>
      <w:tr w:rsidR="0066171E" w:rsidRPr="0066171E" w14:paraId="12DD36D0" w14:textId="77777777" w:rsidTr="0066171E">
        <w:tc>
          <w:tcPr>
            <w:tcW w:w="2179" w:type="dxa"/>
            <w:shd w:val="clear" w:color="auto" w:fill="auto"/>
          </w:tcPr>
          <w:p w14:paraId="3E2E1388" w14:textId="7DDCD3B6" w:rsidR="0066171E" w:rsidRPr="0066171E" w:rsidRDefault="0066171E" w:rsidP="0066171E">
            <w:pPr>
              <w:keepNext/>
              <w:ind w:firstLine="0"/>
            </w:pPr>
            <w:r>
              <w:t>Wooten</w:t>
            </w:r>
          </w:p>
        </w:tc>
        <w:tc>
          <w:tcPr>
            <w:tcW w:w="2179" w:type="dxa"/>
            <w:shd w:val="clear" w:color="auto" w:fill="auto"/>
          </w:tcPr>
          <w:p w14:paraId="08B02818" w14:textId="1BB2E441" w:rsidR="0066171E" w:rsidRPr="0066171E" w:rsidRDefault="0066171E" w:rsidP="0066171E">
            <w:pPr>
              <w:keepNext/>
              <w:ind w:firstLine="0"/>
            </w:pPr>
            <w:r>
              <w:t>Yow</w:t>
            </w:r>
          </w:p>
        </w:tc>
        <w:tc>
          <w:tcPr>
            <w:tcW w:w="2180" w:type="dxa"/>
            <w:shd w:val="clear" w:color="auto" w:fill="auto"/>
          </w:tcPr>
          <w:p w14:paraId="68FED278" w14:textId="77777777" w:rsidR="0066171E" w:rsidRPr="0066171E" w:rsidRDefault="0066171E" w:rsidP="0066171E">
            <w:pPr>
              <w:keepNext/>
              <w:ind w:firstLine="0"/>
            </w:pPr>
          </w:p>
        </w:tc>
      </w:tr>
    </w:tbl>
    <w:p w14:paraId="39721F3A" w14:textId="77777777" w:rsidR="0066171E" w:rsidRDefault="0066171E" w:rsidP="0066171E"/>
    <w:p w14:paraId="353F6D95" w14:textId="6A24D972" w:rsidR="0066171E" w:rsidRDefault="0066171E" w:rsidP="0066171E">
      <w:pPr>
        <w:jc w:val="center"/>
        <w:rPr>
          <w:b/>
        </w:rPr>
      </w:pPr>
      <w:r w:rsidRPr="0066171E">
        <w:rPr>
          <w:b/>
        </w:rPr>
        <w:t>Total--101</w:t>
      </w:r>
    </w:p>
    <w:p w14:paraId="5CF1F0FA" w14:textId="77777777" w:rsidR="0066171E" w:rsidRDefault="0066171E" w:rsidP="0066171E">
      <w:pPr>
        <w:jc w:val="center"/>
        <w:rPr>
          <w:b/>
        </w:rPr>
      </w:pPr>
    </w:p>
    <w:p w14:paraId="576DFEAD" w14:textId="77777777" w:rsidR="0066171E" w:rsidRDefault="0066171E" w:rsidP="0066171E">
      <w:pPr>
        <w:ind w:firstLine="0"/>
      </w:pPr>
      <w:r w:rsidRPr="0066171E">
        <w:t xml:space="preserve"> </w:t>
      </w:r>
      <w:r>
        <w:t>Those who voted in the negative are:</w:t>
      </w:r>
    </w:p>
    <w:p w14:paraId="175538A9" w14:textId="77777777" w:rsidR="0066171E" w:rsidRDefault="0066171E" w:rsidP="0066171E"/>
    <w:p w14:paraId="1521CD39" w14:textId="77777777" w:rsidR="0066171E" w:rsidRDefault="0066171E" w:rsidP="0066171E">
      <w:pPr>
        <w:jc w:val="center"/>
        <w:rPr>
          <w:b/>
        </w:rPr>
      </w:pPr>
      <w:r w:rsidRPr="0066171E">
        <w:rPr>
          <w:b/>
        </w:rPr>
        <w:t>Total--0</w:t>
      </w:r>
    </w:p>
    <w:p w14:paraId="6E01E204" w14:textId="4CCAB0E3" w:rsidR="0066171E" w:rsidRDefault="0066171E" w:rsidP="0066171E">
      <w:pPr>
        <w:jc w:val="center"/>
        <w:rPr>
          <w:b/>
        </w:rPr>
      </w:pPr>
    </w:p>
    <w:p w14:paraId="23A2B0D2" w14:textId="77777777" w:rsidR="0066171E" w:rsidRDefault="0066171E" w:rsidP="0066171E">
      <w:r>
        <w:t xml:space="preserve">Section 111 was adopted. </w:t>
      </w:r>
    </w:p>
    <w:p w14:paraId="1A73742F" w14:textId="77777777" w:rsidR="0066171E" w:rsidRDefault="0066171E" w:rsidP="0066171E"/>
    <w:p w14:paraId="6FD9E9B7" w14:textId="15E808D8" w:rsidR="0066171E" w:rsidRDefault="0066171E" w:rsidP="0066171E">
      <w:pPr>
        <w:keepNext/>
        <w:jc w:val="center"/>
        <w:rPr>
          <w:b/>
        </w:rPr>
      </w:pPr>
      <w:r w:rsidRPr="0066171E">
        <w:rPr>
          <w:b/>
        </w:rPr>
        <w:t>SECTION 112</w:t>
      </w:r>
    </w:p>
    <w:p w14:paraId="4C713DBB" w14:textId="77777777" w:rsidR="0066171E" w:rsidRDefault="0066171E" w:rsidP="0066171E">
      <w:r>
        <w:t xml:space="preserve">The yeas and nays were taken resulting as follows: </w:t>
      </w:r>
    </w:p>
    <w:p w14:paraId="2637B30D" w14:textId="2DD2B14C" w:rsidR="0066171E" w:rsidRDefault="0066171E" w:rsidP="0066171E">
      <w:pPr>
        <w:jc w:val="center"/>
      </w:pPr>
      <w:r>
        <w:t xml:space="preserve"> </w:t>
      </w:r>
      <w:bookmarkStart w:id="101" w:name="vote_start225"/>
      <w:bookmarkEnd w:id="101"/>
      <w:r>
        <w:t>Yeas 110; Nays 0</w:t>
      </w:r>
    </w:p>
    <w:p w14:paraId="22C9474E" w14:textId="77777777" w:rsidR="0066171E" w:rsidRDefault="0066171E" w:rsidP="0066171E">
      <w:pPr>
        <w:jc w:val="center"/>
      </w:pPr>
    </w:p>
    <w:p w14:paraId="24E606F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F3984B" w14:textId="77777777" w:rsidTr="0066171E">
        <w:tc>
          <w:tcPr>
            <w:tcW w:w="2179" w:type="dxa"/>
            <w:shd w:val="clear" w:color="auto" w:fill="auto"/>
          </w:tcPr>
          <w:p w14:paraId="0F46947B" w14:textId="5BA0F137" w:rsidR="0066171E" w:rsidRPr="0066171E" w:rsidRDefault="0066171E" w:rsidP="0066171E">
            <w:pPr>
              <w:keepNext/>
              <w:ind w:firstLine="0"/>
            </w:pPr>
            <w:r>
              <w:t>Alexander</w:t>
            </w:r>
          </w:p>
        </w:tc>
        <w:tc>
          <w:tcPr>
            <w:tcW w:w="2179" w:type="dxa"/>
            <w:shd w:val="clear" w:color="auto" w:fill="auto"/>
          </w:tcPr>
          <w:p w14:paraId="21BAF931" w14:textId="4852B168" w:rsidR="0066171E" w:rsidRPr="0066171E" w:rsidRDefault="0066171E" w:rsidP="0066171E">
            <w:pPr>
              <w:keepNext/>
              <w:ind w:firstLine="0"/>
            </w:pPr>
            <w:r>
              <w:t>Anderson</w:t>
            </w:r>
          </w:p>
        </w:tc>
        <w:tc>
          <w:tcPr>
            <w:tcW w:w="2180" w:type="dxa"/>
            <w:shd w:val="clear" w:color="auto" w:fill="auto"/>
          </w:tcPr>
          <w:p w14:paraId="1CF6A3B8" w14:textId="276CC83C" w:rsidR="0066171E" w:rsidRPr="0066171E" w:rsidRDefault="0066171E" w:rsidP="0066171E">
            <w:pPr>
              <w:keepNext/>
              <w:ind w:firstLine="0"/>
            </w:pPr>
            <w:r>
              <w:t>Atkinson</w:t>
            </w:r>
          </w:p>
        </w:tc>
      </w:tr>
      <w:tr w:rsidR="0066171E" w:rsidRPr="0066171E" w14:paraId="2FF8797C" w14:textId="77777777" w:rsidTr="0066171E">
        <w:tc>
          <w:tcPr>
            <w:tcW w:w="2179" w:type="dxa"/>
            <w:shd w:val="clear" w:color="auto" w:fill="auto"/>
          </w:tcPr>
          <w:p w14:paraId="682655E7" w14:textId="134A7D64" w:rsidR="0066171E" w:rsidRPr="0066171E" w:rsidRDefault="0066171E" w:rsidP="0066171E">
            <w:pPr>
              <w:ind w:firstLine="0"/>
            </w:pPr>
            <w:r>
              <w:t>Bailey</w:t>
            </w:r>
          </w:p>
        </w:tc>
        <w:tc>
          <w:tcPr>
            <w:tcW w:w="2179" w:type="dxa"/>
            <w:shd w:val="clear" w:color="auto" w:fill="auto"/>
          </w:tcPr>
          <w:p w14:paraId="21BA64E6" w14:textId="2BB925C5" w:rsidR="0066171E" w:rsidRPr="0066171E" w:rsidRDefault="0066171E" w:rsidP="0066171E">
            <w:pPr>
              <w:ind w:firstLine="0"/>
            </w:pPr>
            <w:r>
              <w:t>Ballentine</w:t>
            </w:r>
          </w:p>
        </w:tc>
        <w:tc>
          <w:tcPr>
            <w:tcW w:w="2180" w:type="dxa"/>
            <w:shd w:val="clear" w:color="auto" w:fill="auto"/>
          </w:tcPr>
          <w:p w14:paraId="06BD8734" w14:textId="78EAB222" w:rsidR="0066171E" w:rsidRPr="0066171E" w:rsidRDefault="0066171E" w:rsidP="0066171E">
            <w:pPr>
              <w:ind w:firstLine="0"/>
            </w:pPr>
            <w:r>
              <w:t>Bamberg</w:t>
            </w:r>
          </w:p>
        </w:tc>
      </w:tr>
      <w:tr w:rsidR="0066171E" w:rsidRPr="0066171E" w14:paraId="770EEC36" w14:textId="77777777" w:rsidTr="0066171E">
        <w:tc>
          <w:tcPr>
            <w:tcW w:w="2179" w:type="dxa"/>
            <w:shd w:val="clear" w:color="auto" w:fill="auto"/>
          </w:tcPr>
          <w:p w14:paraId="6A59483C" w14:textId="5EC0ABB3" w:rsidR="0066171E" w:rsidRPr="0066171E" w:rsidRDefault="0066171E" w:rsidP="0066171E">
            <w:pPr>
              <w:ind w:firstLine="0"/>
            </w:pPr>
            <w:r>
              <w:t>Bannister</w:t>
            </w:r>
          </w:p>
        </w:tc>
        <w:tc>
          <w:tcPr>
            <w:tcW w:w="2179" w:type="dxa"/>
            <w:shd w:val="clear" w:color="auto" w:fill="auto"/>
          </w:tcPr>
          <w:p w14:paraId="7E351CDB" w14:textId="2087DADB" w:rsidR="0066171E" w:rsidRPr="0066171E" w:rsidRDefault="0066171E" w:rsidP="0066171E">
            <w:pPr>
              <w:ind w:firstLine="0"/>
            </w:pPr>
            <w:r>
              <w:t>Bauer</w:t>
            </w:r>
          </w:p>
        </w:tc>
        <w:tc>
          <w:tcPr>
            <w:tcW w:w="2180" w:type="dxa"/>
            <w:shd w:val="clear" w:color="auto" w:fill="auto"/>
          </w:tcPr>
          <w:p w14:paraId="56A0EF73" w14:textId="16E3BB75" w:rsidR="0066171E" w:rsidRPr="0066171E" w:rsidRDefault="0066171E" w:rsidP="0066171E">
            <w:pPr>
              <w:ind w:firstLine="0"/>
            </w:pPr>
            <w:r>
              <w:t>Beach</w:t>
            </w:r>
          </w:p>
        </w:tc>
      </w:tr>
      <w:tr w:rsidR="0066171E" w:rsidRPr="0066171E" w14:paraId="208CFF2F" w14:textId="77777777" w:rsidTr="0066171E">
        <w:tc>
          <w:tcPr>
            <w:tcW w:w="2179" w:type="dxa"/>
            <w:shd w:val="clear" w:color="auto" w:fill="auto"/>
          </w:tcPr>
          <w:p w14:paraId="1288C0DE" w14:textId="399B3E50" w:rsidR="0066171E" w:rsidRPr="0066171E" w:rsidRDefault="0066171E" w:rsidP="0066171E">
            <w:pPr>
              <w:ind w:firstLine="0"/>
            </w:pPr>
            <w:r>
              <w:t>Bernstein</w:t>
            </w:r>
          </w:p>
        </w:tc>
        <w:tc>
          <w:tcPr>
            <w:tcW w:w="2179" w:type="dxa"/>
            <w:shd w:val="clear" w:color="auto" w:fill="auto"/>
          </w:tcPr>
          <w:p w14:paraId="235BB1D5" w14:textId="13B24F7E" w:rsidR="0066171E" w:rsidRPr="0066171E" w:rsidRDefault="0066171E" w:rsidP="0066171E">
            <w:pPr>
              <w:ind w:firstLine="0"/>
            </w:pPr>
            <w:r>
              <w:t>Bowers</w:t>
            </w:r>
          </w:p>
        </w:tc>
        <w:tc>
          <w:tcPr>
            <w:tcW w:w="2180" w:type="dxa"/>
            <w:shd w:val="clear" w:color="auto" w:fill="auto"/>
          </w:tcPr>
          <w:p w14:paraId="0FC2002A" w14:textId="3AA052BD" w:rsidR="0066171E" w:rsidRPr="0066171E" w:rsidRDefault="0066171E" w:rsidP="0066171E">
            <w:pPr>
              <w:ind w:firstLine="0"/>
            </w:pPr>
            <w:r>
              <w:t>Bradley</w:t>
            </w:r>
          </w:p>
        </w:tc>
      </w:tr>
      <w:tr w:rsidR="0066171E" w:rsidRPr="0066171E" w14:paraId="6B32F665" w14:textId="77777777" w:rsidTr="0066171E">
        <w:tc>
          <w:tcPr>
            <w:tcW w:w="2179" w:type="dxa"/>
            <w:shd w:val="clear" w:color="auto" w:fill="auto"/>
          </w:tcPr>
          <w:p w14:paraId="5C268331" w14:textId="3392FED1" w:rsidR="0066171E" w:rsidRPr="0066171E" w:rsidRDefault="0066171E" w:rsidP="0066171E">
            <w:pPr>
              <w:ind w:firstLine="0"/>
            </w:pPr>
            <w:r>
              <w:t>Brittain</w:t>
            </w:r>
          </w:p>
        </w:tc>
        <w:tc>
          <w:tcPr>
            <w:tcW w:w="2179" w:type="dxa"/>
            <w:shd w:val="clear" w:color="auto" w:fill="auto"/>
          </w:tcPr>
          <w:p w14:paraId="4C83D5D4" w14:textId="29466FD2" w:rsidR="0066171E" w:rsidRPr="0066171E" w:rsidRDefault="0066171E" w:rsidP="0066171E">
            <w:pPr>
              <w:ind w:firstLine="0"/>
            </w:pPr>
            <w:r>
              <w:t>Burns</w:t>
            </w:r>
          </w:p>
        </w:tc>
        <w:tc>
          <w:tcPr>
            <w:tcW w:w="2180" w:type="dxa"/>
            <w:shd w:val="clear" w:color="auto" w:fill="auto"/>
          </w:tcPr>
          <w:p w14:paraId="78AEF67C" w14:textId="0E3C813E" w:rsidR="0066171E" w:rsidRPr="0066171E" w:rsidRDefault="0066171E" w:rsidP="0066171E">
            <w:pPr>
              <w:ind w:firstLine="0"/>
            </w:pPr>
            <w:r>
              <w:t>Bustos</w:t>
            </w:r>
          </w:p>
        </w:tc>
      </w:tr>
      <w:tr w:rsidR="0066171E" w:rsidRPr="0066171E" w14:paraId="34C1B58A" w14:textId="77777777" w:rsidTr="0066171E">
        <w:tc>
          <w:tcPr>
            <w:tcW w:w="2179" w:type="dxa"/>
            <w:shd w:val="clear" w:color="auto" w:fill="auto"/>
          </w:tcPr>
          <w:p w14:paraId="1D236A91" w14:textId="4236D29B" w:rsidR="0066171E" w:rsidRPr="0066171E" w:rsidRDefault="0066171E" w:rsidP="0066171E">
            <w:pPr>
              <w:ind w:firstLine="0"/>
            </w:pPr>
            <w:r>
              <w:t>Calhoon</w:t>
            </w:r>
          </w:p>
        </w:tc>
        <w:tc>
          <w:tcPr>
            <w:tcW w:w="2179" w:type="dxa"/>
            <w:shd w:val="clear" w:color="auto" w:fill="auto"/>
          </w:tcPr>
          <w:p w14:paraId="72BC0979" w14:textId="4C3A6F28" w:rsidR="0066171E" w:rsidRPr="0066171E" w:rsidRDefault="0066171E" w:rsidP="0066171E">
            <w:pPr>
              <w:ind w:firstLine="0"/>
            </w:pPr>
            <w:r>
              <w:t>Caskey</w:t>
            </w:r>
          </w:p>
        </w:tc>
        <w:tc>
          <w:tcPr>
            <w:tcW w:w="2180" w:type="dxa"/>
            <w:shd w:val="clear" w:color="auto" w:fill="auto"/>
          </w:tcPr>
          <w:p w14:paraId="32C46E21" w14:textId="78C72C1E" w:rsidR="0066171E" w:rsidRPr="0066171E" w:rsidRDefault="0066171E" w:rsidP="0066171E">
            <w:pPr>
              <w:ind w:firstLine="0"/>
            </w:pPr>
            <w:r>
              <w:t>Chapman</w:t>
            </w:r>
          </w:p>
        </w:tc>
      </w:tr>
      <w:tr w:rsidR="0066171E" w:rsidRPr="0066171E" w14:paraId="6CF5E042" w14:textId="77777777" w:rsidTr="0066171E">
        <w:tc>
          <w:tcPr>
            <w:tcW w:w="2179" w:type="dxa"/>
            <w:shd w:val="clear" w:color="auto" w:fill="auto"/>
          </w:tcPr>
          <w:p w14:paraId="065E48E7" w14:textId="0BF46BE5" w:rsidR="0066171E" w:rsidRPr="0066171E" w:rsidRDefault="0066171E" w:rsidP="0066171E">
            <w:pPr>
              <w:ind w:firstLine="0"/>
            </w:pPr>
            <w:r>
              <w:t>Clyburn</w:t>
            </w:r>
          </w:p>
        </w:tc>
        <w:tc>
          <w:tcPr>
            <w:tcW w:w="2179" w:type="dxa"/>
            <w:shd w:val="clear" w:color="auto" w:fill="auto"/>
          </w:tcPr>
          <w:p w14:paraId="6A1F6A42" w14:textId="3ADBE05F" w:rsidR="0066171E" w:rsidRPr="0066171E" w:rsidRDefault="0066171E" w:rsidP="0066171E">
            <w:pPr>
              <w:ind w:firstLine="0"/>
            </w:pPr>
            <w:r>
              <w:t>Cobb-Hunter</w:t>
            </w:r>
          </w:p>
        </w:tc>
        <w:tc>
          <w:tcPr>
            <w:tcW w:w="2180" w:type="dxa"/>
            <w:shd w:val="clear" w:color="auto" w:fill="auto"/>
          </w:tcPr>
          <w:p w14:paraId="523C437C" w14:textId="203B6E7C" w:rsidR="0066171E" w:rsidRPr="0066171E" w:rsidRDefault="0066171E" w:rsidP="0066171E">
            <w:pPr>
              <w:ind w:firstLine="0"/>
            </w:pPr>
            <w:r>
              <w:t>Collins</w:t>
            </w:r>
          </w:p>
        </w:tc>
      </w:tr>
      <w:tr w:rsidR="0066171E" w:rsidRPr="0066171E" w14:paraId="672E27B0" w14:textId="77777777" w:rsidTr="0066171E">
        <w:tc>
          <w:tcPr>
            <w:tcW w:w="2179" w:type="dxa"/>
            <w:shd w:val="clear" w:color="auto" w:fill="auto"/>
          </w:tcPr>
          <w:p w14:paraId="2FA9399E" w14:textId="230A59F3" w:rsidR="0066171E" w:rsidRPr="0066171E" w:rsidRDefault="0066171E" w:rsidP="0066171E">
            <w:pPr>
              <w:ind w:firstLine="0"/>
            </w:pPr>
            <w:r>
              <w:t>B. J. Cox</w:t>
            </w:r>
          </w:p>
        </w:tc>
        <w:tc>
          <w:tcPr>
            <w:tcW w:w="2179" w:type="dxa"/>
            <w:shd w:val="clear" w:color="auto" w:fill="auto"/>
          </w:tcPr>
          <w:p w14:paraId="0A141CC5" w14:textId="5F297D04" w:rsidR="0066171E" w:rsidRPr="0066171E" w:rsidRDefault="0066171E" w:rsidP="0066171E">
            <w:pPr>
              <w:ind w:firstLine="0"/>
            </w:pPr>
            <w:r>
              <w:t>B. L. Cox</w:t>
            </w:r>
          </w:p>
        </w:tc>
        <w:tc>
          <w:tcPr>
            <w:tcW w:w="2180" w:type="dxa"/>
            <w:shd w:val="clear" w:color="auto" w:fill="auto"/>
          </w:tcPr>
          <w:p w14:paraId="40A07826" w14:textId="55ADF611" w:rsidR="0066171E" w:rsidRPr="0066171E" w:rsidRDefault="0066171E" w:rsidP="0066171E">
            <w:pPr>
              <w:ind w:firstLine="0"/>
            </w:pPr>
            <w:r>
              <w:t>Crawford</w:t>
            </w:r>
          </w:p>
        </w:tc>
      </w:tr>
      <w:tr w:rsidR="0066171E" w:rsidRPr="0066171E" w14:paraId="12671948" w14:textId="77777777" w:rsidTr="0066171E">
        <w:tc>
          <w:tcPr>
            <w:tcW w:w="2179" w:type="dxa"/>
            <w:shd w:val="clear" w:color="auto" w:fill="auto"/>
          </w:tcPr>
          <w:p w14:paraId="70B57BA1" w14:textId="0DC5CE6F" w:rsidR="0066171E" w:rsidRPr="0066171E" w:rsidRDefault="0066171E" w:rsidP="0066171E">
            <w:pPr>
              <w:ind w:firstLine="0"/>
            </w:pPr>
            <w:r>
              <w:t>Cromer</w:t>
            </w:r>
          </w:p>
        </w:tc>
        <w:tc>
          <w:tcPr>
            <w:tcW w:w="2179" w:type="dxa"/>
            <w:shd w:val="clear" w:color="auto" w:fill="auto"/>
          </w:tcPr>
          <w:p w14:paraId="7D54B084" w14:textId="788D2D25" w:rsidR="0066171E" w:rsidRPr="0066171E" w:rsidRDefault="0066171E" w:rsidP="0066171E">
            <w:pPr>
              <w:ind w:firstLine="0"/>
            </w:pPr>
            <w:r>
              <w:t>Davis</w:t>
            </w:r>
          </w:p>
        </w:tc>
        <w:tc>
          <w:tcPr>
            <w:tcW w:w="2180" w:type="dxa"/>
            <w:shd w:val="clear" w:color="auto" w:fill="auto"/>
          </w:tcPr>
          <w:p w14:paraId="3504C0D9" w14:textId="5B09E6D1" w:rsidR="0066171E" w:rsidRPr="0066171E" w:rsidRDefault="0066171E" w:rsidP="0066171E">
            <w:pPr>
              <w:ind w:firstLine="0"/>
            </w:pPr>
            <w:r>
              <w:t>Dillard</w:t>
            </w:r>
          </w:p>
        </w:tc>
      </w:tr>
      <w:tr w:rsidR="0066171E" w:rsidRPr="0066171E" w14:paraId="121EFA8E" w14:textId="77777777" w:rsidTr="0066171E">
        <w:tc>
          <w:tcPr>
            <w:tcW w:w="2179" w:type="dxa"/>
            <w:shd w:val="clear" w:color="auto" w:fill="auto"/>
          </w:tcPr>
          <w:p w14:paraId="18418778" w14:textId="25E8BBDD" w:rsidR="0066171E" w:rsidRPr="0066171E" w:rsidRDefault="0066171E" w:rsidP="0066171E">
            <w:pPr>
              <w:ind w:firstLine="0"/>
            </w:pPr>
            <w:r>
              <w:t>Duncan</w:t>
            </w:r>
          </w:p>
        </w:tc>
        <w:tc>
          <w:tcPr>
            <w:tcW w:w="2179" w:type="dxa"/>
            <w:shd w:val="clear" w:color="auto" w:fill="auto"/>
          </w:tcPr>
          <w:p w14:paraId="24F6D5CC" w14:textId="6C7BE240" w:rsidR="0066171E" w:rsidRPr="0066171E" w:rsidRDefault="0066171E" w:rsidP="0066171E">
            <w:pPr>
              <w:ind w:firstLine="0"/>
            </w:pPr>
            <w:r>
              <w:t>Edgerton</w:t>
            </w:r>
          </w:p>
        </w:tc>
        <w:tc>
          <w:tcPr>
            <w:tcW w:w="2180" w:type="dxa"/>
            <w:shd w:val="clear" w:color="auto" w:fill="auto"/>
          </w:tcPr>
          <w:p w14:paraId="2C74A65D" w14:textId="67A3B0B3" w:rsidR="0066171E" w:rsidRPr="0066171E" w:rsidRDefault="0066171E" w:rsidP="0066171E">
            <w:pPr>
              <w:ind w:firstLine="0"/>
            </w:pPr>
            <w:r>
              <w:t>Erickson</w:t>
            </w:r>
          </w:p>
        </w:tc>
      </w:tr>
      <w:tr w:rsidR="0066171E" w:rsidRPr="0066171E" w14:paraId="26718D28" w14:textId="77777777" w:rsidTr="0066171E">
        <w:tc>
          <w:tcPr>
            <w:tcW w:w="2179" w:type="dxa"/>
            <w:shd w:val="clear" w:color="auto" w:fill="auto"/>
          </w:tcPr>
          <w:p w14:paraId="497ED8FA" w14:textId="0DBEC22F" w:rsidR="0066171E" w:rsidRPr="0066171E" w:rsidRDefault="0066171E" w:rsidP="0066171E">
            <w:pPr>
              <w:ind w:firstLine="0"/>
            </w:pPr>
            <w:r>
              <w:t>Forrest</w:t>
            </w:r>
          </w:p>
        </w:tc>
        <w:tc>
          <w:tcPr>
            <w:tcW w:w="2179" w:type="dxa"/>
            <w:shd w:val="clear" w:color="auto" w:fill="auto"/>
          </w:tcPr>
          <w:p w14:paraId="2256BBEC" w14:textId="6A2C41EA" w:rsidR="0066171E" w:rsidRPr="0066171E" w:rsidRDefault="0066171E" w:rsidP="0066171E">
            <w:pPr>
              <w:ind w:firstLine="0"/>
            </w:pPr>
            <w:r>
              <w:t>Frank</w:t>
            </w:r>
          </w:p>
        </w:tc>
        <w:tc>
          <w:tcPr>
            <w:tcW w:w="2180" w:type="dxa"/>
            <w:shd w:val="clear" w:color="auto" w:fill="auto"/>
          </w:tcPr>
          <w:p w14:paraId="7474230D" w14:textId="3EE99ABB" w:rsidR="0066171E" w:rsidRPr="0066171E" w:rsidRDefault="0066171E" w:rsidP="0066171E">
            <w:pPr>
              <w:ind w:firstLine="0"/>
            </w:pPr>
            <w:r>
              <w:t>Gagnon</w:t>
            </w:r>
          </w:p>
        </w:tc>
      </w:tr>
      <w:tr w:rsidR="0066171E" w:rsidRPr="0066171E" w14:paraId="3CAD6683" w14:textId="77777777" w:rsidTr="0066171E">
        <w:tc>
          <w:tcPr>
            <w:tcW w:w="2179" w:type="dxa"/>
            <w:shd w:val="clear" w:color="auto" w:fill="auto"/>
          </w:tcPr>
          <w:p w14:paraId="6D40EC81" w14:textId="22E1C0EA" w:rsidR="0066171E" w:rsidRPr="0066171E" w:rsidRDefault="0066171E" w:rsidP="0066171E">
            <w:pPr>
              <w:ind w:firstLine="0"/>
            </w:pPr>
            <w:r>
              <w:t>Garvin</w:t>
            </w:r>
          </w:p>
        </w:tc>
        <w:tc>
          <w:tcPr>
            <w:tcW w:w="2179" w:type="dxa"/>
            <w:shd w:val="clear" w:color="auto" w:fill="auto"/>
          </w:tcPr>
          <w:p w14:paraId="6EBDFACF" w14:textId="49B2A7B3" w:rsidR="0066171E" w:rsidRPr="0066171E" w:rsidRDefault="0066171E" w:rsidP="0066171E">
            <w:pPr>
              <w:ind w:firstLine="0"/>
            </w:pPr>
            <w:r>
              <w:t>Gatch</w:t>
            </w:r>
          </w:p>
        </w:tc>
        <w:tc>
          <w:tcPr>
            <w:tcW w:w="2180" w:type="dxa"/>
            <w:shd w:val="clear" w:color="auto" w:fill="auto"/>
          </w:tcPr>
          <w:p w14:paraId="094BD169" w14:textId="65D85DEF" w:rsidR="0066171E" w:rsidRPr="0066171E" w:rsidRDefault="0066171E" w:rsidP="0066171E">
            <w:pPr>
              <w:ind w:firstLine="0"/>
            </w:pPr>
            <w:r>
              <w:t>Gibson</w:t>
            </w:r>
          </w:p>
        </w:tc>
      </w:tr>
      <w:tr w:rsidR="0066171E" w:rsidRPr="0066171E" w14:paraId="206FF237" w14:textId="77777777" w:rsidTr="0066171E">
        <w:tc>
          <w:tcPr>
            <w:tcW w:w="2179" w:type="dxa"/>
            <w:shd w:val="clear" w:color="auto" w:fill="auto"/>
          </w:tcPr>
          <w:p w14:paraId="6342805C" w14:textId="389886D8" w:rsidR="0066171E" w:rsidRPr="0066171E" w:rsidRDefault="0066171E" w:rsidP="0066171E">
            <w:pPr>
              <w:ind w:firstLine="0"/>
            </w:pPr>
            <w:r>
              <w:t>Gilliam</w:t>
            </w:r>
          </w:p>
        </w:tc>
        <w:tc>
          <w:tcPr>
            <w:tcW w:w="2179" w:type="dxa"/>
            <w:shd w:val="clear" w:color="auto" w:fill="auto"/>
          </w:tcPr>
          <w:p w14:paraId="09434249" w14:textId="4E79F152" w:rsidR="0066171E" w:rsidRPr="0066171E" w:rsidRDefault="0066171E" w:rsidP="0066171E">
            <w:pPr>
              <w:ind w:firstLine="0"/>
            </w:pPr>
            <w:r>
              <w:t>Gilliard</w:t>
            </w:r>
          </w:p>
        </w:tc>
        <w:tc>
          <w:tcPr>
            <w:tcW w:w="2180" w:type="dxa"/>
            <w:shd w:val="clear" w:color="auto" w:fill="auto"/>
          </w:tcPr>
          <w:p w14:paraId="74529D78" w14:textId="372BC35C" w:rsidR="0066171E" w:rsidRPr="0066171E" w:rsidRDefault="0066171E" w:rsidP="0066171E">
            <w:pPr>
              <w:ind w:firstLine="0"/>
            </w:pPr>
            <w:r>
              <w:t>Gilreath</w:t>
            </w:r>
          </w:p>
        </w:tc>
      </w:tr>
      <w:tr w:rsidR="0066171E" w:rsidRPr="0066171E" w14:paraId="64B210F0" w14:textId="77777777" w:rsidTr="0066171E">
        <w:tc>
          <w:tcPr>
            <w:tcW w:w="2179" w:type="dxa"/>
            <w:shd w:val="clear" w:color="auto" w:fill="auto"/>
          </w:tcPr>
          <w:p w14:paraId="01ABF7EF" w14:textId="24F281D5" w:rsidR="0066171E" w:rsidRPr="0066171E" w:rsidRDefault="0066171E" w:rsidP="0066171E">
            <w:pPr>
              <w:ind w:firstLine="0"/>
            </w:pPr>
            <w:r>
              <w:t>Govan</w:t>
            </w:r>
          </w:p>
        </w:tc>
        <w:tc>
          <w:tcPr>
            <w:tcW w:w="2179" w:type="dxa"/>
            <w:shd w:val="clear" w:color="auto" w:fill="auto"/>
          </w:tcPr>
          <w:p w14:paraId="3D533808" w14:textId="066B80F4" w:rsidR="0066171E" w:rsidRPr="0066171E" w:rsidRDefault="0066171E" w:rsidP="0066171E">
            <w:pPr>
              <w:ind w:firstLine="0"/>
            </w:pPr>
            <w:r>
              <w:t>Grant</w:t>
            </w:r>
          </w:p>
        </w:tc>
        <w:tc>
          <w:tcPr>
            <w:tcW w:w="2180" w:type="dxa"/>
            <w:shd w:val="clear" w:color="auto" w:fill="auto"/>
          </w:tcPr>
          <w:p w14:paraId="3C996B31" w14:textId="653EC96F" w:rsidR="0066171E" w:rsidRPr="0066171E" w:rsidRDefault="0066171E" w:rsidP="0066171E">
            <w:pPr>
              <w:ind w:firstLine="0"/>
            </w:pPr>
            <w:r>
              <w:t>Guffey</w:t>
            </w:r>
          </w:p>
        </w:tc>
      </w:tr>
      <w:tr w:rsidR="0066171E" w:rsidRPr="0066171E" w14:paraId="5B693E10" w14:textId="77777777" w:rsidTr="0066171E">
        <w:tc>
          <w:tcPr>
            <w:tcW w:w="2179" w:type="dxa"/>
            <w:shd w:val="clear" w:color="auto" w:fill="auto"/>
          </w:tcPr>
          <w:p w14:paraId="1E40B4BC" w14:textId="34C29B64" w:rsidR="0066171E" w:rsidRPr="0066171E" w:rsidRDefault="0066171E" w:rsidP="0066171E">
            <w:pPr>
              <w:ind w:firstLine="0"/>
            </w:pPr>
            <w:r>
              <w:t>Hager</w:t>
            </w:r>
          </w:p>
        </w:tc>
        <w:tc>
          <w:tcPr>
            <w:tcW w:w="2179" w:type="dxa"/>
            <w:shd w:val="clear" w:color="auto" w:fill="auto"/>
          </w:tcPr>
          <w:p w14:paraId="33625934" w14:textId="28D00CAB" w:rsidR="0066171E" w:rsidRPr="0066171E" w:rsidRDefault="0066171E" w:rsidP="0066171E">
            <w:pPr>
              <w:ind w:firstLine="0"/>
            </w:pPr>
            <w:r>
              <w:t>Hardee</w:t>
            </w:r>
          </w:p>
        </w:tc>
        <w:tc>
          <w:tcPr>
            <w:tcW w:w="2180" w:type="dxa"/>
            <w:shd w:val="clear" w:color="auto" w:fill="auto"/>
          </w:tcPr>
          <w:p w14:paraId="5F04EF9D" w14:textId="5082BE95" w:rsidR="0066171E" w:rsidRPr="0066171E" w:rsidRDefault="0066171E" w:rsidP="0066171E">
            <w:pPr>
              <w:ind w:firstLine="0"/>
            </w:pPr>
            <w:r>
              <w:t>Harris</w:t>
            </w:r>
          </w:p>
        </w:tc>
      </w:tr>
      <w:tr w:rsidR="0066171E" w:rsidRPr="0066171E" w14:paraId="068C12B5" w14:textId="77777777" w:rsidTr="0066171E">
        <w:tc>
          <w:tcPr>
            <w:tcW w:w="2179" w:type="dxa"/>
            <w:shd w:val="clear" w:color="auto" w:fill="auto"/>
          </w:tcPr>
          <w:p w14:paraId="6F7ED875" w14:textId="42D63864" w:rsidR="0066171E" w:rsidRPr="0066171E" w:rsidRDefault="0066171E" w:rsidP="0066171E">
            <w:pPr>
              <w:ind w:firstLine="0"/>
            </w:pPr>
            <w:r>
              <w:t>Hartnett</w:t>
            </w:r>
          </w:p>
        </w:tc>
        <w:tc>
          <w:tcPr>
            <w:tcW w:w="2179" w:type="dxa"/>
            <w:shd w:val="clear" w:color="auto" w:fill="auto"/>
          </w:tcPr>
          <w:p w14:paraId="7042E8E0" w14:textId="2F3E1B23" w:rsidR="0066171E" w:rsidRPr="0066171E" w:rsidRDefault="0066171E" w:rsidP="0066171E">
            <w:pPr>
              <w:ind w:firstLine="0"/>
            </w:pPr>
            <w:r>
              <w:t>Hartz</w:t>
            </w:r>
          </w:p>
        </w:tc>
        <w:tc>
          <w:tcPr>
            <w:tcW w:w="2180" w:type="dxa"/>
            <w:shd w:val="clear" w:color="auto" w:fill="auto"/>
          </w:tcPr>
          <w:p w14:paraId="51ECDAA0" w14:textId="7CA3DA23" w:rsidR="0066171E" w:rsidRPr="0066171E" w:rsidRDefault="0066171E" w:rsidP="0066171E">
            <w:pPr>
              <w:ind w:firstLine="0"/>
            </w:pPr>
            <w:r>
              <w:t>Hayes</w:t>
            </w:r>
          </w:p>
        </w:tc>
      </w:tr>
      <w:tr w:rsidR="0066171E" w:rsidRPr="0066171E" w14:paraId="183A9315" w14:textId="77777777" w:rsidTr="0066171E">
        <w:tc>
          <w:tcPr>
            <w:tcW w:w="2179" w:type="dxa"/>
            <w:shd w:val="clear" w:color="auto" w:fill="auto"/>
          </w:tcPr>
          <w:p w14:paraId="46B6506B" w14:textId="34F47B68" w:rsidR="0066171E" w:rsidRPr="0066171E" w:rsidRDefault="0066171E" w:rsidP="0066171E">
            <w:pPr>
              <w:ind w:firstLine="0"/>
            </w:pPr>
            <w:r>
              <w:t>Hewitt</w:t>
            </w:r>
          </w:p>
        </w:tc>
        <w:tc>
          <w:tcPr>
            <w:tcW w:w="2179" w:type="dxa"/>
            <w:shd w:val="clear" w:color="auto" w:fill="auto"/>
          </w:tcPr>
          <w:p w14:paraId="5B37E838" w14:textId="222F2704" w:rsidR="0066171E" w:rsidRPr="0066171E" w:rsidRDefault="0066171E" w:rsidP="0066171E">
            <w:pPr>
              <w:ind w:firstLine="0"/>
            </w:pPr>
            <w:r>
              <w:t>Hiott</w:t>
            </w:r>
          </w:p>
        </w:tc>
        <w:tc>
          <w:tcPr>
            <w:tcW w:w="2180" w:type="dxa"/>
            <w:shd w:val="clear" w:color="auto" w:fill="auto"/>
          </w:tcPr>
          <w:p w14:paraId="0AD493E6" w14:textId="05F87CF4" w:rsidR="0066171E" w:rsidRPr="0066171E" w:rsidRDefault="0066171E" w:rsidP="0066171E">
            <w:pPr>
              <w:ind w:firstLine="0"/>
            </w:pPr>
            <w:r>
              <w:t>Hixon</w:t>
            </w:r>
          </w:p>
        </w:tc>
      </w:tr>
      <w:tr w:rsidR="0066171E" w:rsidRPr="0066171E" w14:paraId="5AB28665" w14:textId="77777777" w:rsidTr="0066171E">
        <w:tc>
          <w:tcPr>
            <w:tcW w:w="2179" w:type="dxa"/>
            <w:shd w:val="clear" w:color="auto" w:fill="auto"/>
          </w:tcPr>
          <w:p w14:paraId="1A294CC5" w14:textId="28DE4E78" w:rsidR="0066171E" w:rsidRPr="0066171E" w:rsidRDefault="0066171E" w:rsidP="0066171E">
            <w:pPr>
              <w:ind w:firstLine="0"/>
            </w:pPr>
            <w:r>
              <w:t>Holman</w:t>
            </w:r>
          </w:p>
        </w:tc>
        <w:tc>
          <w:tcPr>
            <w:tcW w:w="2179" w:type="dxa"/>
            <w:shd w:val="clear" w:color="auto" w:fill="auto"/>
          </w:tcPr>
          <w:p w14:paraId="3D72E7A0" w14:textId="7375236A" w:rsidR="0066171E" w:rsidRPr="0066171E" w:rsidRDefault="0066171E" w:rsidP="0066171E">
            <w:pPr>
              <w:ind w:firstLine="0"/>
            </w:pPr>
            <w:r>
              <w:t>Hosey</w:t>
            </w:r>
          </w:p>
        </w:tc>
        <w:tc>
          <w:tcPr>
            <w:tcW w:w="2180" w:type="dxa"/>
            <w:shd w:val="clear" w:color="auto" w:fill="auto"/>
          </w:tcPr>
          <w:p w14:paraId="7C2CB897" w14:textId="6FDC80D5" w:rsidR="0066171E" w:rsidRPr="0066171E" w:rsidRDefault="0066171E" w:rsidP="0066171E">
            <w:pPr>
              <w:ind w:firstLine="0"/>
            </w:pPr>
            <w:r>
              <w:t>Huff</w:t>
            </w:r>
          </w:p>
        </w:tc>
      </w:tr>
      <w:tr w:rsidR="0066171E" w:rsidRPr="0066171E" w14:paraId="2B403CD4" w14:textId="77777777" w:rsidTr="0066171E">
        <w:tc>
          <w:tcPr>
            <w:tcW w:w="2179" w:type="dxa"/>
            <w:shd w:val="clear" w:color="auto" w:fill="auto"/>
          </w:tcPr>
          <w:p w14:paraId="0DDAAF2E" w14:textId="794757CC" w:rsidR="0066171E" w:rsidRPr="0066171E" w:rsidRDefault="0066171E" w:rsidP="0066171E">
            <w:pPr>
              <w:ind w:firstLine="0"/>
            </w:pPr>
            <w:r>
              <w:t>J. E. Johnson</w:t>
            </w:r>
          </w:p>
        </w:tc>
        <w:tc>
          <w:tcPr>
            <w:tcW w:w="2179" w:type="dxa"/>
            <w:shd w:val="clear" w:color="auto" w:fill="auto"/>
          </w:tcPr>
          <w:p w14:paraId="197F2D10" w14:textId="41002705" w:rsidR="0066171E" w:rsidRPr="0066171E" w:rsidRDefault="0066171E" w:rsidP="0066171E">
            <w:pPr>
              <w:ind w:firstLine="0"/>
            </w:pPr>
            <w:r>
              <w:t>J. L. Johnson</w:t>
            </w:r>
          </w:p>
        </w:tc>
        <w:tc>
          <w:tcPr>
            <w:tcW w:w="2180" w:type="dxa"/>
            <w:shd w:val="clear" w:color="auto" w:fill="auto"/>
          </w:tcPr>
          <w:p w14:paraId="3EF07EE0" w14:textId="3DE5B2AC" w:rsidR="0066171E" w:rsidRPr="0066171E" w:rsidRDefault="0066171E" w:rsidP="0066171E">
            <w:pPr>
              <w:ind w:firstLine="0"/>
            </w:pPr>
            <w:r>
              <w:t>Jones</w:t>
            </w:r>
          </w:p>
        </w:tc>
      </w:tr>
      <w:tr w:rsidR="0066171E" w:rsidRPr="0066171E" w14:paraId="314C03CC" w14:textId="77777777" w:rsidTr="0066171E">
        <w:tc>
          <w:tcPr>
            <w:tcW w:w="2179" w:type="dxa"/>
            <w:shd w:val="clear" w:color="auto" w:fill="auto"/>
          </w:tcPr>
          <w:p w14:paraId="5A6A689B" w14:textId="300451BE" w:rsidR="0066171E" w:rsidRPr="0066171E" w:rsidRDefault="0066171E" w:rsidP="0066171E">
            <w:pPr>
              <w:ind w:firstLine="0"/>
            </w:pPr>
            <w:r>
              <w:t>Jordan</w:t>
            </w:r>
          </w:p>
        </w:tc>
        <w:tc>
          <w:tcPr>
            <w:tcW w:w="2179" w:type="dxa"/>
            <w:shd w:val="clear" w:color="auto" w:fill="auto"/>
          </w:tcPr>
          <w:p w14:paraId="3F3BE91C" w14:textId="30C0B706" w:rsidR="0066171E" w:rsidRPr="0066171E" w:rsidRDefault="0066171E" w:rsidP="0066171E">
            <w:pPr>
              <w:ind w:firstLine="0"/>
            </w:pPr>
            <w:r>
              <w:t>Kilmartin</w:t>
            </w:r>
          </w:p>
        </w:tc>
        <w:tc>
          <w:tcPr>
            <w:tcW w:w="2180" w:type="dxa"/>
            <w:shd w:val="clear" w:color="auto" w:fill="auto"/>
          </w:tcPr>
          <w:p w14:paraId="786AB91A" w14:textId="6C3A2237" w:rsidR="0066171E" w:rsidRPr="0066171E" w:rsidRDefault="0066171E" w:rsidP="0066171E">
            <w:pPr>
              <w:ind w:firstLine="0"/>
            </w:pPr>
            <w:r>
              <w:t>King</w:t>
            </w:r>
          </w:p>
        </w:tc>
      </w:tr>
      <w:tr w:rsidR="0066171E" w:rsidRPr="0066171E" w14:paraId="56E6E328" w14:textId="77777777" w:rsidTr="0066171E">
        <w:tc>
          <w:tcPr>
            <w:tcW w:w="2179" w:type="dxa"/>
            <w:shd w:val="clear" w:color="auto" w:fill="auto"/>
          </w:tcPr>
          <w:p w14:paraId="4C3A6B92" w14:textId="0D3F8B4C" w:rsidR="0066171E" w:rsidRPr="0066171E" w:rsidRDefault="0066171E" w:rsidP="0066171E">
            <w:pPr>
              <w:ind w:firstLine="0"/>
            </w:pPr>
            <w:r>
              <w:t>Landing</w:t>
            </w:r>
          </w:p>
        </w:tc>
        <w:tc>
          <w:tcPr>
            <w:tcW w:w="2179" w:type="dxa"/>
            <w:shd w:val="clear" w:color="auto" w:fill="auto"/>
          </w:tcPr>
          <w:p w14:paraId="783D9E4C" w14:textId="59CFAB10" w:rsidR="0066171E" w:rsidRPr="0066171E" w:rsidRDefault="0066171E" w:rsidP="0066171E">
            <w:pPr>
              <w:ind w:firstLine="0"/>
            </w:pPr>
            <w:r>
              <w:t>Lawson</w:t>
            </w:r>
          </w:p>
        </w:tc>
        <w:tc>
          <w:tcPr>
            <w:tcW w:w="2180" w:type="dxa"/>
            <w:shd w:val="clear" w:color="auto" w:fill="auto"/>
          </w:tcPr>
          <w:p w14:paraId="6EEEB6C7" w14:textId="0EE27775" w:rsidR="0066171E" w:rsidRPr="0066171E" w:rsidRDefault="0066171E" w:rsidP="0066171E">
            <w:pPr>
              <w:ind w:firstLine="0"/>
            </w:pPr>
            <w:r>
              <w:t>Ligon</w:t>
            </w:r>
          </w:p>
        </w:tc>
      </w:tr>
      <w:tr w:rsidR="0066171E" w:rsidRPr="0066171E" w14:paraId="1C784FE8" w14:textId="77777777" w:rsidTr="0066171E">
        <w:tc>
          <w:tcPr>
            <w:tcW w:w="2179" w:type="dxa"/>
            <w:shd w:val="clear" w:color="auto" w:fill="auto"/>
          </w:tcPr>
          <w:p w14:paraId="72A560E7" w14:textId="210D7389" w:rsidR="0066171E" w:rsidRPr="0066171E" w:rsidRDefault="0066171E" w:rsidP="0066171E">
            <w:pPr>
              <w:ind w:firstLine="0"/>
            </w:pPr>
            <w:r>
              <w:t>Long</w:t>
            </w:r>
          </w:p>
        </w:tc>
        <w:tc>
          <w:tcPr>
            <w:tcW w:w="2179" w:type="dxa"/>
            <w:shd w:val="clear" w:color="auto" w:fill="auto"/>
          </w:tcPr>
          <w:p w14:paraId="4D8362EC" w14:textId="1C1612CF" w:rsidR="0066171E" w:rsidRPr="0066171E" w:rsidRDefault="0066171E" w:rsidP="0066171E">
            <w:pPr>
              <w:ind w:firstLine="0"/>
            </w:pPr>
            <w:r>
              <w:t>Lowe</w:t>
            </w:r>
          </w:p>
        </w:tc>
        <w:tc>
          <w:tcPr>
            <w:tcW w:w="2180" w:type="dxa"/>
            <w:shd w:val="clear" w:color="auto" w:fill="auto"/>
          </w:tcPr>
          <w:p w14:paraId="4476CBE1" w14:textId="15DC3FFB" w:rsidR="0066171E" w:rsidRPr="0066171E" w:rsidRDefault="0066171E" w:rsidP="0066171E">
            <w:pPr>
              <w:ind w:firstLine="0"/>
            </w:pPr>
            <w:r>
              <w:t>Magnuson</w:t>
            </w:r>
          </w:p>
        </w:tc>
      </w:tr>
      <w:tr w:rsidR="0066171E" w:rsidRPr="0066171E" w14:paraId="47D21134" w14:textId="77777777" w:rsidTr="0066171E">
        <w:tc>
          <w:tcPr>
            <w:tcW w:w="2179" w:type="dxa"/>
            <w:shd w:val="clear" w:color="auto" w:fill="auto"/>
          </w:tcPr>
          <w:p w14:paraId="4E9E309A" w14:textId="3D8F3D2D" w:rsidR="0066171E" w:rsidRPr="0066171E" w:rsidRDefault="0066171E" w:rsidP="0066171E">
            <w:pPr>
              <w:ind w:firstLine="0"/>
            </w:pPr>
            <w:r>
              <w:t>Martin</w:t>
            </w:r>
          </w:p>
        </w:tc>
        <w:tc>
          <w:tcPr>
            <w:tcW w:w="2179" w:type="dxa"/>
            <w:shd w:val="clear" w:color="auto" w:fill="auto"/>
          </w:tcPr>
          <w:p w14:paraId="25BB5C10" w14:textId="3B2ABBA5" w:rsidR="0066171E" w:rsidRPr="0066171E" w:rsidRDefault="0066171E" w:rsidP="0066171E">
            <w:pPr>
              <w:ind w:firstLine="0"/>
            </w:pPr>
            <w:r>
              <w:t>May</w:t>
            </w:r>
          </w:p>
        </w:tc>
        <w:tc>
          <w:tcPr>
            <w:tcW w:w="2180" w:type="dxa"/>
            <w:shd w:val="clear" w:color="auto" w:fill="auto"/>
          </w:tcPr>
          <w:p w14:paraId="1FC79CAB" w14:textId="716D69AD" w:rsidR="0066171E" w:rsidRPr="0066171E" w:rsidRDefault="0066171E" w:rsidP="0066171E">
            <w:pPr>
              <w:ind w:firstLine="0"/>
            </w:pPr>
            <w:r>
              <w:t>McCravy</w:t>
            </w:r>
          </w:p>
        </w:tc>
      </w:tr>
      <w:tr w:rsidR="0066171E" w:rsidRPr="0066171E" w14:paraId="6DE23D52" w14:textId="77777777" w:rsidTr="0066171E">
        <w:tc>
          <w:tcPr>
            <w:tcW w:w="2179" w:type="dxa"/>
            <w:shd w:val="clear" w:color="auto" w:fill="auto"/>
          </w:tcPr>
          <w:p w14:paraId="60EAE3DC" w14:textId="0D7C0FA8" w:rsidR="0066171E" w:rsidRPr="0066171E" w:rsidRDefault="0066171E" w:rsidP="0066171E">
            <w:pPr>
              <w:ind w:firstLine="0"/>
            </w:pPr>
            <w:r>
              <w:lastRenderedPageBreak/>
              <w:t>McDaniel</w:t>
            </w:r>
          </w:p>
        </w:tc>
        <w:tc>
          <w:tcPr>
            <w:tcW w:w="2179" w:type="dxa"/>
            <w:shd w:val="clear" w:color="auto" w:fill="auto"/>
          </w:tcPr>
          <w:p w14:paraId="2E34654F" w14:textId="6B71529B" w:rsidR="0066171E" w:rsidRPr="0066171E" w:rsidRDefault="0066171E" w:rsidP="0066171E">
            <w:pPr>
              <w:ind w:firstLine="0"/>
            </w:pPr>
            <w:r>
              <w:t>McGinnis</w:t>
            </w:r>
          </w:p>
        </w:tc>
        <w:tc>
          <w:tcPr>
            <w:tcW w:w="2180" w:type="dxa"/>
            <w:shd w:val="clear" w:color="auto" w:fill="auto"/>
          </w:tcPr>
          <w:p w14:paraId="2B1F613D" w14:textId="757AF573" w:rsidR="0066171E" w:rsidRPr="0066171E" w:rsidRDefault="0066171E" w:rsidP="0066171E">
            <w:pPr>
              <w:ind w:firstLine="0"/>
            </w:pPr>
            <w:r>
              <w:t>Mitchell</w:t>
            </w:r>
          </w:p>
        </w:tc>
      </w:tr>
      <w:tr w:rsidR="0066171E" w:rsidRPr="0066171E" w14:paraId="7783F807" w14:textId="77777777" w:rsidTr="0066171E">
        <w:tc>
          <w:tcPr>
            <w:tcW w:w="2179" w:type="dxa"/>
            <w:shd w:val="clear" w:color="auto" w:fill="auto"/>
          </w:tcPr>
          <w:p w14:paraId="1B575CAA" w14:textId="09272169" w:rsidR="0066171E" w:rsidRPr="0066171E" w:rsidRDefault="0066171E" w:rsidP="0066171E">
            <w:pPr>
              <w:ind w:firstLine="0"/>
            </w:pPr>
            <w:r>
              <w:t>Montgomery</w:t>
            </w:r>
          </w:p>
        </w:tc>
        <w:tc>
          <w:tcPr>
            <w:tcW w:w="2179" w:type="dxa"/>
            <w:shd w:val="clear" w:color="auto" w:fill="auto"/>
          </w:tcPr>
          <w:p w14:paraId="018AB290" w14:textId="3D396A86" w:rsidR="0066171E" w:rsidRPr="0066171E" w:rsidRDefault="0066171E" w:rsidP="0066171E">
            <w:pPr>
              <w:ind w:firstLine="0"/>
            </w:pPr>
            <w:r>
              <w:t>J. Moore</w:t>
            </w:r>
          </w:p>
        </w:tc>
        <w:tc>
          <w:tcPr>
            <w:tcW w:w="2180" w:type="dxa"/>
            <w:shd w:val="clear" w:color="auto" w:fill="auto"/>
          </w:tcPr>
          <w:p w14:paraId="40F0F8C2" w14:textId="5EB8650E" w:rsidR="0066171E" w:rsidRPr="0066171E" w:rsidRDefault="0066171E" w:rsidP="0066171E">
            <w:pPr>
              <w:ind w:firstLine="0"/>
            </w:pPr>
            <w:r>
              <w:t>T. Moore</w:t>
            </w:r>
          </w:p>
        </w:tc>
      </w:tr>
      <w:tr w:rsidR="0066171E" w:rsidRPr="0066171E" w14:paraId="4350CC3A" w14:textId="77777777" w:rsidTr="0066171E">
        <w:tc>
          <w:tcPr>
            <w:tcW w:w="2179" w:type="dxa"/>
            <w:shd w:val="clear" w:color="auto" w:fill="auto"/>
          </w:tcPr>
          <w:p w14:paraId="1CCF09C6" w14:textId="6309A3C6" w:rsidR="0066171E" w:rsidRPr="0066171E" w:rsidRDefault="0066171E" w:rsidP="0066171E">
            <w:pPr>
              <w:ind w:firstLine="0"/>
            </w:pPr>
            <w:r>
              <w:t>Morgan</w:t>
            </w:r>
          </w:p>
        </w:tc>
        <w:tc>
          <w:tcPr>
            <w:tcW w:w="2179" w:type="dxa"/>
            <w:shd w:val="clear" w:color="auto" w:fill="auto"/>
          </w:tcPr>
          <w:p w14:paraId="4DB6B3B1" w14:textId="03DCCD08" w:rsidR="0066171E" w:rsidRPr="0066171E" w:rsidRDefault="0066171E" w:rsidP="0066171E">
            <w:pPr>
              <w:ind w:firstLine="0"/>
            </w:pPr>
            <w:r>
              <w:t>Moss</w:t>
            </w:r>
          </w:p>
        </w:tc>
        <w:tc>
          <w:tcPr>
            <w:tcW w:w="2180" w:type="dxa"/>
            <w:shd w:val="clear" w:color="auto" w:fill="auto"/>
          </w:tcPr>
          <w:p w14:paraId="75186111" w14:textId="48B2672D" w:rsidR="0066171E" w:rsidRPr="0066171E" w:rsidRDefault="0066171E" w:rsidP="0066171E">
            <w:pPr>
              <w:ind w:firstLine="0"/>
            </w:pPr>
            <w:r>
              <w:t>Murphy</w:t>
            </w:r>
          </w:p>
        </w:tc>
      </w:tr>
      <w:tr w:rsidR="0066171E" w:rsidRPr="0066171E" w14:paraId="0A1B061E" w14:textId="77777777" w:rsidTr="0066171E">
        <w:tc>
          <w:tcPr>
            <w:tcW w:w="2179" w:type="dxa"/>
            <w:shd w:val="clear" w:color="auto" w:fill="auto"/>
          </w:tcPr>
          <w:p w14:paraId="0DB79B13" w14:textId="7F2CF6D2" w:rsidR="0066171E" w:rsidRPr="0066171E" w:rsidRDefault="0066171E" w:rsidP="0066171E">
            <w:pPr>
              <w:ind w:firstLine="0"/>
            </w:pPr>
            <w:r>
              <w:t>Neese</w:t>
            </w:r>
          </w:p>
        </w:tc>
        <w:tc>
          <w:tcPr>
            <w:tcW w:w="2179" w:type="dxa"/>
            <w:shd w:val="clear" w:color="auto" w:fill="auto"/>
          </w:tcPr>
          <w:p w14:paraId="57C4DEC0" w14:textId="7B05CF72" w:rsidR="0066171E" w:rsidRPr="0066171E" w:rsidRDefault="0066171E" w:rsidP="0066171E">
            <w:pPr>
              <w:ind w:firstLine="0"/>
            </w:pPr>
            <w:r>
              <w:t>B. Newton</w:t>
            </w:r>
          </w:p>
        </w:tc>
        <w:tc>
          <w:tcPr>
            <w:tcW w:w="2180" w:type="dxa"/>
            <w:shd w:val="clear" w:color="auto" w:fill="auto"/>
          </w:tcPr>
          <w:p w14:paraId="36A24417" w14:textId="28F43DAE" w:rsidR="0066171E" w:rsidRPr="0066171E" w:rsidRDefault="0066171E" w:rsidP="0066171E">
            <w:pPr>
              <w:ind w:firstLine="0"/>
            </w:pPr>
            <w:r>
              <w:t>W. Newton</w:t>
            </w:r>
          </w:p>
        </w:tc>
      </w:tr>
      <w:tr w:rsidR="0066171E" w:rsidRPr="0066171E" w14:paraId="18560BAC" w14:textId="77777777" w:rsidTr="0066171E">
        <w:tc>
          <w:tcPr>
            <w:tcW w:w="2179" w:type="dxa"/>
            <w:shd w:val="clear" w:color="auto" w:fill="auto"/>
          </w:tcPr>
          <w:p w14:paraId="49C6659E" w14:textId="3CEEFA07" w:rsidR="0066171E" w:rsidRPr="0066171E" w:rsidRDefault="0066171E" w:rsidP="0066171E">
            <w:pPr>
              <w:ind w:firstLine="0"/>
            </w:pPr>
            <w:r>
              <w:t>Oremus</w:t>
            </w:r>
          </w:p>
        </w:tc>
        <w:tc>
          <w:tcPr>
            <w:tcW w:w="2179" w:type="dxa"/>
            <w:shd w:val="clear" w:color="auto" w:fill="auto"/>
          </w:tcPr>
          <w:p w14:paraId="5B354B7E" w14:textId="36FAB2C3" w:rsidR="0066171E" w:rsidRPr="0066171E" w:rsidRDefault="0066171E" w:rsidP="0066171E">
            <w:pPr>
              <w:ind w:firstLine="0"/>
            </w:pPr>
            <w:r>
              <w:t>Pace</w:t>
            </w:r>
          </w:p>
        </w:tc>
        <w:tc>
          <w:tcPr>
            <w:tcW w:w="2180" w:type="dxa"/>
            <w:shd w:val="clear" w:color="auto" w:fill="auto"/>
          </w:tcPr>
          <w:p w14:paraId="269E0C99" w14:textId="4AA8C2F9" w:rsidR="0066171E" w:rsidRPr="0066171E" w:rsidRDefault="0066171E" w:rsidP="0066171E">
            <w:pPr>
              <w:ind w:firstLine="0"/>
            </w:pPr>
            <w:r>
              <w:t>Pedalino</w:t>
            </w:r>
          </w:p>
        </w:tc>
      </w:tr>
      <w:tr w:rsidR="0066171E" w:rsidRPr="0066171E" w14:paraId="353CFDE6" w14:textId="77777777" w:rsidTr="0066171E">
        <w:tc>
          <w:tcPr>
            <w:tcW w:w="2179" w:type="dxa"/>
            <w:shd w:val="clear" w:color="auto" w:fill="auto"/>
          </w:tcPr>
          <w:p w14:paraId="380A80E7" w14:textId="474CA605" w:rsidR="0066171E" w:rsidRPr="0066171E" w:rsidRDefault="0066171E" w:rsidP="0066171E">
            <w:pPr>
              <w:ind w:firstLine="0"/>
            </w:pPr>
            <w:r>
              <w:t>Pope</w:t>
            </w:r>
          </w:p>
        </w:tc>
        <w:tc>
          <w:tcPr>
            <w:tcW w:w="2179" w:type="dxa"/>
            <w:shd w:val="clear" w:color="auto" w:fill="auto"/>
          </w:tcPr>
          <w:p w14:paraId="05FFF956" w14:textId="6289E64E" w:rsidR="0066171E" w:rsidRPr="0066171E" w:rsidRDefault="0066171E" w:rsidP="0066171E">
            <w:pPr>
              <w:ind w:firstLine="0"/>
            </w:pPr>
            <w:r>
              <w:t>Reese</w:t>
            </w:r>
          </w:p>
        </w:tc>
        <w:tc>
          <w:tcPr>
            <w:tcW w:w="2180" w:type="dxa"/>
            <w:shd w:val="clear" w:color="auto" w:fill="auto"/>
          </w:tcPr>
          <w:p w14:paraId="480CFC6F" w14:textId="5F552C08" w:rsidR="0066171E" w:rsidRPr="0066171E" w:rsidRDefault="0066171E" w:rsidP="0066171E">
            <w:pPr>
              <w:ind w:firstLine="0"/>
            </w:pPr>
            <w:r>
              <w:t>Rivers</w:t>
            </w:r>
          </w:p>
        </w:tc>
      </w:tr>
      <w:tr w:rsidR="0066171E" w:rsidRPr="0066171E" w14:paraId="239D9D70" w14:textId="77777777" w:rsidTr="0066171E">
        <w:tc>
          <w:tcPr>
            <w:tcW w:w="2179" w:type="dxa"/>
            <w:shd w:val="clear" w:color="auto" w:fill="auto"/>
          </w:tcPr>
          <w:p w14:paraId="7FE536A5" w14:textId="618705BF" w:rsidR="0066171E" w:rsidRPr="0066171E" w:rsidRDefault="0066171E" w:rsidP="0066171E">
            <w:pPr>
              <w:ind w:firstLine="0"/>
            </w:pPr>
            <w:r>
              <w:t>Robbins</w:t>
            </w:r>
          </w:p>
        </w:tc>
        <w:tc>
          <w:tcPr>
            <w:tcW w:w="2179" w:type="dxa"/>
            <w:shd w:val="clear" w:color="auto" w:fill="auto"/>
          </w:tcPr>
          <w:p w14:paraId="176E4CD5" w14:textId="13F45E3C" w:rsidR="0066171E" w:rsidRPr="0066171E" w:rsidRDefault="0066171E" w:rsidP="0066171E">
            <w:pPr>
              <w:ind w:firstLine="0"/>
            </w:pPr>
            <w:r>
              <w:t>Rose</w:t>
            </w:r>
          </w:p>
        </w:tc>
        <w:tc>
          <w:tcPr>
            <w:tcW w:w="2180" w:type="dxa"/>
            <w:shd w:val="clear" w:color="auto" w:fill="auto"/>
          </w:tcPr>
          <w:p w14:paraId="7D8648A3" w14:textId="20CFE237" w:rsidR="0066171E" w:rsidRPr="0066171E" w:rsidRDefault="0066171E" w:rsidP="0066171E">
            <w:pPr>
              <w:ind w:firstLine="0"/>
            </w:pPr>
            <w:r>
              <w:t>Rutherford</w:t>
            </w:r>
          </w:p>
        </w:tc>
      </w:tr>
      <w:tr w:rsidR="0066171E" w:rsidRPr="0066171E" w14:paraId="51D1BCAF" w14:textId="77777777" w:rsidTr="0066171E">
        <w:tc>
          <w:tcPr>
            <w:tcW w:w="2179" w:type="dxa"/>
            <w:shd w:val="clear" w:color="auto" w:fill="auto"/>
          </w:tcPr>
          <w:p w14:paraId="70AD8DDA" w14:textId="62261738" w:rsidR="0066171E" w:rsidRPr="0066171E" w:rsidRDefault="0066171E" w:rsidP="0066171E">
            <w:pPr>
              <w:ind w:firstLine="0"/>
            </w:pPr>
            <w:r>
              <w:t>Sanders</w:t>
            </w:r>
          </w:p>
        </w:tc>
        <w:tc>
          <w:tcPr>
            <w:tcW w:w="2179" w:type="dxa"/>
            <w:shd w:val="clear" w:color="auto" w:fill="auto"/>
          </w:tcPr>
          <w:p w14:paraId="4D27DEED" w14:textId="6A55A4DF" w:rsidR="0066171E" w:rsidRPr="0066171E" w:rsidRDefault="0066171E" w:rsidP="0066171E">
            <w:pPr>
              <w:ind w:firstLine="0"/>
            </w:pPr>
            <w:r>
              <w:t>Schuessler</w:t>
            </w:r>
          </w:p>
        </w:tc>
        <w:tc>
          <w:tcPr>
            <w:tcW w:w="2180" w:type="dxa"/>
            <w:shd w:val="clear" w:color="auto" w:fill="auto"/>
          </w:tcPr>
          <w:p w14:paraId="0DA01852" w14:textId="72A2DD92" w:rsidR="0066171E" w:rsidRPr="0066171E" w:rsidRDefault="0066171E" w:rsidP="0066171E">
            <w:pPr>
              <w:ind w:firstLine="0"/>
            </w:pPr>
            <w:r>
              <w:t>Sessions</w:t>
            </w:r>
          </w:p>
        </w:tc>
      </w:tr>
      <w:tr w:rsidR="0066171E" w:rsidRPr="0066171E" w14:paraId="072AF0BF" w14:textId="77777777" w:rsidTr="0066171E">
        <w:tc>
          <w:tcPr>
            <w:tcW w:w="2179" w:type="dxa"/>
            <w:shd w:val="clear" w:color="auto" w:fill="auto"/>
          </w:tcPr>
          <w:p w14:paraId="76405692" w14:textId="6D1B0CB8" w:rsidR="0066171E" w:rsidRPr="0066171E" w:rsidRDefault="0066171E" w:rsidP="0066171E">
            <w:pPr>
              <w:ind w:firstLine="0"/>
            </w:pPr>
            <w:r>
              <w:t>G. M. Smith</w:t>
            </w:r>
          </w:p>
        </w:tc>
        <w:tc>
          <w:tcPr>
            <w:tcW w:w="2179" w:type="dxa"/>
            <w:shd w:val="clear" w:color="auto" w:fill="auto"/>
          </w:tcPr>
          <w:p w14:paraId="1D460671" w14:textId="41C3D13A" w:rsidR="0066171E" w:rsidRPr="0066171E" w:rsidRDefault="0066171E" w:rsidP="0066171E">
            <w:pPr>
              <w:ind w:firstLine="0"/>
            </w:pPr>
            <w:r>
              <w:t>M. M. Smith</w:t>
            </w:r>
          </w:p>
        </w:tc>
        <w:tc>
          <w:tcPr>
            <w:tcW w:w="2180" w:type="dxa"/>
            <w:shd w:val="clear" w:color="auto" w:fill="auto"/>
          </w:tcPr>
          <w:p w14:paraId="2271EA01" w14:textId="103E6495" w:rsidR="0066171E" w:rsidRPr="0066171E" w:rsidRDefault="0066171E" w:rsidP="0066171E">
            <w:pPr>
              <w:ind w:firstLine="0"/>
            </w:pPr>
            <w:r>
              <w:t>Spann-Wilder</w:t>
            </w:r>
          </w:p>
        </w:tc>
      </w:tr>
      <w:tr w:rsidR="0066171E" w:rsidRPr="0066171E" w14:paraId="0070022E" w14:textId="77777777" w:rsidTr="0066171E">
        <w:tc>
          <w:tcPr>
            <w:tcW w:w="2179" w:type="dxa"/>
            <w:shd w:val="clear" w:color="auto" w:fill="auto"/>
          </w:tcPr>
          <w:p w14:paraId="156294B3" w14:textId="44A558AF" w:rsidR="0066171E" w:rsidRPr="0066171E" w:rsidRDefault="0066171E" w:rsidP="0066171E">
            <w:pPr>
              <w:ind w:firstLine="0"/>
            </w:pPr>
            <w:r>
              <w:t>Stavrinakis</w:t>
            </w:r>
          </w:p>
        </w:tc>
        <w:tc>
          <w:tcPr>
            <w:tcW w:w="2179" w:type="dxa"/>
            <w:shd w:val="clear" w:color="auto" w:fill="auto"/>
          </w:tcPr>
          <w:p w14:paraId="01EF4B2E" w14:textId="16480007" w:rsidR="0066171E" w:rsidRPr="0066171E" w:rsidRDefault="0066171E" w:rsidP="0066171E">
            <w:pPr>
              <w:ind w:firstLine="0"/>
            </w:pPr>
            <w:r>
              <w:t>Taylor</w:t>
            </w:r>
          </w:p>
        </w:tc>
        <w:tc>
          <w:tcPr>
            <w:tcW w:w="2180" w:type="dxa"/>
            <w:shd w:val="clear" w:color="auto" w:fill="auto"/>
          </w:tcPr>
          <w:p w14:paraId="5423E75F" w14:textId="6335C6D6" w:rsidR="0066171E" w:rsidRPr="0066171E" w:rsidRDefault="0066171E" w:rsidP="0066171E">
            <w:pPr>
              <w:ind w:firstLine="0"/>
            </w:pPr>
            <w:r>
              <w:t>Teeple</w:t>
            </w:r>
          </w:p>
        </w:tc>
      </w:tr>
      <w:tr w:rsidR="0066171E" w:rsidRPr="0066171E" w14:paraId="13B5DAB3" w14:textId="77777777" w:rsidTr="0066171E">
        <w:tc>
          <w:tcPr>
            <w:tcW w:w="2179" w:type="dxa"/>
            <w:shd w:val="clear" w:color="auto" w:fill="auto"/>
          </w:tcPr>
          <w:p w14:paraId="641060F2" w14:textId="2119E5B9" w:rsidR="0066171E" w:rsidRPr="0066171E" w:rsidRDefault="0066171E" w:rsidP="0066171E">
            <w:pPr>
              <w:ind w:firstLine="0"/>
            </w:pPr>
            <w:r>
              <w:t>Terribile</w:t>
            </w:r>
          </w:p>
        </w:tc>
        <w:tc>
          <w:tcPr>
            <w:tcW w:w="2179" w:type="dxa"/>
            <w:shd w:val="clear" w:color="auto" w:fill="auto"/>
          </w:tcPr>
          <w:p w14:paraId="636413A2" w14:textId="798EA5D9" w:rsidR="0066171E" w:rsidRPr="0066171E" w:rsidRDefault="0066171E" w:rsidP="0066171E">
            <w:pPr>
              <w:ind w:firstLine="0"/>
            </w:pPr>
            <w:r>
              <w:t>Vaughan</w:t>
            </w:r>
          </w:p>
        </w:tc>
        <w:tc>
          <w:tcPr>
            <w:tcW w:w="2180" w:type="dxa"/>
            <w:shd w:val="clear" w:color="auto" w:fill="auto"/>
          </w:tcPr>
          <w:p w14:paraId="11520C7D" w14:textId="707D6626" w:rsidR="0066171E" w:rsidRPr="0066171E" w:rsidRDefault="0066171E" w:rsidP="0066171E">
            <w:pPr>
              <w:ind w:firstLine="0"/>
            </w:pPr>
            <w:r>
              <w:t>Weeks</w:t>
            </w:r>
          </w:p>
        </w:tc>
      </w:tr>
      <w:tr w:rsidR="0066171E" w:rsidRPr="0066171E" w14:paraId="68D1C9E1" w14:textId="77777777" w:rsidTr="0066171E">
        <w:tc>
          <w:tcPr>
            <w:tcW w:w="2179" w:type="dxa"/>
            <w:shd w:val="clear" w:color="auto" w:fill="auto"/>
          </w:tcPr>
          <w:p w14:paraId="4293BCD9" w14:textId="15C4A470" w:rsidR="0066171E" w:rsidRPr="0066171E" w:rsidRDefault="0066171E" w:rsidP="0066171E">
            <w:pPr>
              <w:ind w:firstLine="0"/>
            </w:pPr>
            <w:r>
              <w:t>Wetmore</w:t>
            </w:r>
          </w:p>
        </w:tc>
        <w:tc>
          <w:tcPr>
            <w:tcW w:w="2179" w:type="dxa"/>
            <w:shd w:val="clear" w:color="auto" w:fill="auto"/>
          </w:tcPr>
          <w:p w14:paraId="38C0B709" w14:textId="33E50E11" w:rsidR="0066171E" w:rsidRPr="0066171E" w:rsidRDefault="0066171E" w:rsidP="0066171E">
            <w:pPr>
              <w:ind w:firstLine="0"/>
            </w:pPr>
            <w:r>
              <w:t>White</w:t>
            </w:r>
          </w:p>
        </w:tc>
        <w:tc>
          <w:tcPr>
            <w:tcW w:w="2180" w:type="dxa"/>
            <w:shd w:val="clear" w:color="auto" w:fill="auto"/>
          </w:tcPr>
          <w:p w14:paraId="543AA4D1" w14:textId="7559708C" w:rsidR="0066171E" w:rsidRPr="0066171E" w:rsidRDefault="0066171E" w:rsidP="0066171E">
            <w:pPr>
              <w:ind w:firstLine="0"/>
            </w:pPr>
            <w:r>
              <w:t>Whitmire</w:t>
            </w:r>
          </w:p>
        </w:tc>
      </w:tr>
      <w:tr w:rsidR="0066171E" w:rsidRPr="0066171E" w14:paraId="510B4C87" w14:textId="77777777" w:rsidTr="0066171E">
        <w:tc>
          <w:tcPr>
            <w:tcW w:w="2179" w:type="dxa"/>
            <w:shd w:val="clear" w:color="auto" w:fill="auto"/>
          </w:tcPr>
          <w:p w14:paraId="533AA26A" w14:textId="033FAAEA" w:rsidR="0066171E" w:rsidRPr="0066171E" w:rsidRDefault="0066171E" w:rsidP="0066171E">
            <w:pPr>
              <w:keepNext/>
              <w:ind w:firstLine="0"/>
            </w:pPr>
            <w:r>
              <w:t>Wickensimer</w:t>
            </w:r>
          </w:p>
        </w:tc>
        <w:tc>
          <w:tcPr>
            <w:tcW w:w="2179" w:type="dxa"/>
            <w:shd w:val="clear" w:color="auto" w:fill="auto"/>
          </w:tcPr>
          <w:p w14:paraId="0B75A902" w14:textId="3C8C96D2" w:rsidR="0066171E" w:rsidRPr="0066171E" w:rsidRDefault="0066171E" w:rsidP="0066171E">
            <w:pPr>
              <w:keepNext/>
              <w:ind w:firstLine="0"/>
            </w:pPr>
            <w:r>
              <w:t>Williams</w:t>
            </w:r>
          </w:p>
        </w:tc>
        <w:tc>
          <w:tcPr>
            <w:tcW w:w="2180" w:type="dxa"/>
            <w:shd w:val="clear" w:color="auto" w:fill="auto"/>
          </w:tcPr>
          <w:p w14:paraId="3BE165CD" w14:textId="7882B886" w:rsidR="0066171E" w:rsidRPr="0066171E" w:rsidRDefault="0066171E" w:rsidP="0066171E">
            <w:pPr>
              <w:keepNext/>
              <w:ind w:firstLine="0"/>
            </w:pPr>
            <w:r>
              <w:t>Willis</w:t>
            </w:r>
          </w:p>
        </w:tc>
      </w:tr>
      <w:tr w:rsidR="0066171E" w:rsidRPr="0066171E" w14:paraId="13E2ED66" w14:textId="77777777" w:rsidTr="0066171E">
        <w:tc>
          <w:tcPr>
            <w:tcW w:w="2179" w:type="dxa"/>
            <w:shd w:val="clear" w:color="auto" w:fill="auto"/>
          </w:tcPr>
          <w:p w14:paraId="3983B5D4" w14:textId="49EDF367" w:rsidR="0066171E" w:rsidRPr="0066171E" w:rsidRDefault="0066171E" w:rsidP="0066171E">
            <w:pPr>
              <w:keepNext/>
              <w:ind w:firstLine="0"/>
            </w:pPr>
            <w:r>
              <w:t>Wooten</w:t>
            </w:r>
          </w:p>
        </w:tc>
        <w:tc>
          <w:tcPr>
            <w:tcW w:w="2179" w:type="dxa"/>
            <w:shd w:val="clear" w:color="auto" w:fill="auto"/>
          </w:tcPr>
          <w:p w14:paraId="0CE3573E" w14:textId="489F80AC" w:rsidR="0066171E" w:rsidRPr="0066171E" w:rsidRDefault="0066171E" w:rsidP="0066171E">
            <w:pPr>
              <w:keepNext/>
              <w:ind w:firstLine="0"/>
            </w:pPr>
            <w:r>
              <w:t>Yow</w:t>
            </w:r>
          </w:p>
        </w:tc>
        <w:tc>
          <w:tcPr>
            <w:tcW w:w="2180" w:type="dxa"/>
            <w:shd w:val="clear" w:color="auto" w:fill="auto"/>
          </w:tcPr>
          <w:p w14:paraId="0896951B" w14:textId="77777777" w:rsidR="0066171E" w:rsidRPr="0066171E" w:rsidRDefault="0066171E" w:rsidP="0066171E">
            <w:pPr>
              <w:keepNext/>
              <w:ind w:firstLine="0"/>
            </w:pPr>
          </w:p>
        </w:tc>
      </w:tr>
    </w:tbl>
    <w:p w14:paraId="7AA5816F" w14:textId="77777777" w:rsidR="0066171E" w:rsidRDefault="0066171E" w:rsidP="0066171E"/>
    <w:p w14:paraId="7572849E" w14:textId="3A6372B7" w:rsidR="0066171E" w:rsidRDefault="0066171E" w:rsidP="0066171E">
      <w:pPr>
        <w:jc w:val="center"/>
        <w:rPr>
          <w:b/>
        </w:rPr>
      </w:pPr>
      <w:r w:rsidRPr="0066171E">
        <w:rPr>
          <w:b/>
        </w:rPr>
        <w:t>Total--110</w:t>
      </w:r>
    </w:p>
    <w:p w14:paraId="42CA9D91" w14:textId="77777777" w:rsidR="0066171E" w:rsidRDefault="0066171E" w:rsidP="0066171E">
      <w:pPr>
        <w:jc w:val="center"/>
        <w:rPr>
          <w:b/>
        </w:rPr>
      </w:pPr>
    </w:p>
    <w:p w14:paraId="177BCAA2" w14:textId="77777777" w:rsidR="0066171E" w:rsidRDefault="0066171E" w:rsidP="0066171E">
      <w:pPr>
        <w:ind w:firstLine="0"/>
      </w:pPr>
      <w:r w:rsidRPr="0066171E">
        <w:t xml:space="preserve"> </w:t>
      </w:r>
      <w:r>
        <w:t>Those who voted in the negative are:</w:t>
      </w:r>
    </w:p>
    <w:p w14:paraId="5DD17663" w14:textId="77777777" w:rsidR="0066171E" w:rsidRDefault="0066171E" w:rsidP="0066171E"/>
    <w:p w14:paraId="323254F6" w14:textId="77777777" w:rsidR="0066171E" w:rsidRDefault="0066171E" w:rsidP="0066171E">
      <w:pPr>
        <w:jc w:val="center"/>
        <w:rPr>
          <w:b/>
        </w:rPr>
      </w:pPr>
      <w:r w:rsidRPr="0066171E">
        <w:rPr>
          <w:b/>
        </w:rPr>
        <w:t>Total--0</w:t>
      </w:r>
    </w:p>
    <w:p w14:paraId="1F7837E3" w14:textId="4FF2367C" w:rsidR="0066171E" w:rsidRDefault="0066171E" w:rsidP="0066171E">
      <w:pPr>
        <w:jc w:val="center"/>
        <w:rPr>
          <w:b/>
        </w:rPr>
      </w:pPr>
    </w:p>
    <w:p w14:paraId="336634B8" w14:textId="77777777" w:rsidR="0066171E" w:rsidRDefault="0066171E" w:rsidP="0066171E">
      <w:r>
        <w:t xml:space="preserve">Section 112 was adopted. </w:t>
      </w:r>
    </w:p>
    <w:p w14:paraId="1BB4922E" w14:textId="77777777" w:rsidR="0066171E" w:rsidRDefault="0066171E" w:rsidP="0066171E"/>
    <w:p w14:paraId="5C1B9186" w14:textId="28AAB9CB" w:rsidR="0066171E" w:rsidRDefault="0066171E" w:rsidP="0066171E">
      <w:pPr>
        <w:keepNext/>
        <w:jc w:val="center"/>
        <w:rPr>
          <w:b/>
        </w:rPr>
      </w:pPr>
      <w:r w:rsidRPr="0066171E">
        <w:rPr>
          <w:b/>
        </w:rPr>
        <w:t>SECTION 113</w:t>
      </w:r>
    </w:p>
    <w:p w14:paraId="1923AA5B" w14:textId="77777777" w:rsidR="0066171E" w:rsidRDefault="0066171E" w:rsidP="0066171E">
      <w:r>
        <w:t xml:space="preserve">The yeas and nays were taken resulting as follows: </w:t>
      </w:r>
    </w:p>
    <w:p w14:paraId="60F3F520" w14:textId="47B086A2" w:rsidR="0066171E" w:rsidRDefault="0066171E" w:rsidP="0066171E">
      <w:pPr>
        <w:jc w:val="center"/>
      </w:pPr>
      <w:r>
        <w:t xml:space="preserve"> </w:t>
      </w:r>
      <w:bookmarkStart w:id="102" w:name="vote_start227"/>
      <w:bookmarkEnd w:id="102"/>
      <w:r>
        <w:t>Yeas 91; Nays 0</w:t>
      </w:r>
    </w:p>
    <w:p w14:paraId="13667165" w14:textId="77777777" w:rsidR="0066171E" w:rsidRDefault="0066171E" w:rsidP="0066171E">
      <w:pPr>
        <w:jc w:val="center"/>
      </w:pPr>
    </w:p>
    <w:p w14:paraId="20B6E9A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11AA8AF" w14:textId="77777777" w:rsidTr="0066171E">
        <w:tc>
          <w:tcPr>
            <w:tcW w:w="2179" w:type="dxa"/>
            <w:shd w:val="clear" w:color="auto" w:fill="auto"/>
          </w:tcPr>
          <w:p w14:paraId="1F8023C8" w14:textId="79DAE15D" w:rsidR="0066171E" w:rsidRPr="0066171E" w:rsidRDefault="0066171E" w:rsidP="0066171E">
            <w:pPr>
              <w:keepNext/>
              <w:ind w:firstLine="0"/>
            </w:pPr>
            <w:r>
              <w:t>Alexander</w:t>
            </w:r>
          </w:p>
        </w:tc>
        <w:tc>
          <w:tcPr>
            <w:tcW w:w="2179" w:type="dxa"/>
            <w:shd w:val="clear" w:color="auto" w:fill="auto"/>
          </w:tcPr>
          <w:p w14:paraId="11E983F4" w14:textId="5D04A9C4" w:rsidR="0066171E" w:rsidRPr="0066171E" w:rsidRDefault="0066171E" w:rsidP="0066171E">
            <w:pPr>
              <w:keepNext/>
              <w:ind w:firstLine="0"/>
            </w:pPr>
            <w:r>
              <w:t>Anderson</w:t>
            </w:r>
          </w:p>
        </w:tc>
        <w:tc>
          <w:tcPr>
            <w:tcW w:w="2180" w:type="dxa"/>
            <w:shd w:val="clear" w:color="auto" w:fill="auto"/>
          </w:tcPr>
          <w:p w14:paraId="4677E861" w14:textId="16F19D25" w:rsidR="0066171E" w:rsidRPr="0066171E" w:rsidRDefault="0066171E" w:rsidP="0066171E">
            <w:pPr>
              <w:keepNext/>
              <w:ind w:firstLine="0"/>
            </w:pPr>
            <w:r>
              <w:t>Atkinson</w:t>
            </w:r>
          </w:p>
        </w:tc>
      </w:tr>
      <w:tr w:rsidR="0066171E" w:rsidRPr="0066171E" w14:paraId="3C11A62C" w14:textId="77777777" w:rsidTr="0066171E">
        <w:tc>
          <w:tcPr>
            <w:tcW w:w="2179" w:type="dxa"/>
            <w:shd w:val="clear" w:color="auto" w:fill="auto"/>
          </w:tcPr>
          <w:p w14:paraId="76C5F413" w14:textId="4E265F38" w:rsidR="0066171E" w:rsidRPr="0066171E" w:rsidRDefault="0066171E" w:rsidP="0066171E">
            <w:pPr>
              <w:ind w:firstLine="0"/>
            </w:pPr>
            <w:r>
              <w:t>Bailey</w:t>
            </w:r>
          </w:p>
        </w:tc>
        <w:tc>
          <w:tcPr>
            <w:tcW w:w="2179" w:type="dxa"/>
            <w:shd w:val="clear" w:color="auto" w:fill="auto"/>
          </w:tcPr>
          <w:p w14:paraId="23316714" w14:textId="311FCBD3" w:rsidR="0066171E" w:rsidRPr="0066171E" w:rsidRDefault="0066171E" w:rsidP="0066171E">
            <w:pPr>
              <w:ind w:firstLine="0"/>
            </w:pPr>
            <w:r>
              <w:t>Ballentine</w:t>
            </w:r>
          </w:p>
        </w:tc>
        <w:tc>
          <w:tcPr>
            <w:tcW w:w="2180" w:type="dxa"/>
            <w:shd w:val="clear" w:color="auto" w:fill="auto"/>
          </w:tcPr>
          <w:p w14:paraId="394C381E" w14:textId="2BDB2762" w:rsidR="0066171E" w:rsidRPr="0066171E" w:rsidRDefault="0066171E" w:rsidP="0066171E">
            <w:pPr>
              <w:ind w:firstLine="0"/>
            </w:pPr>
            <w:r>
              <w:t>Bamberg</w:t>
            </w:r>
          </w:p>
        </w:tc>
      </w:tr>
      <w:tr w:rsidR="0066171E" w:rsidRPr="0066171E" w14:paraId="506B04F8" w14:textId="77777777" w:rsidTr="0066171E">
        <w:tc>
          <w:tcPr>
            <w:tcW w:w="2179" w:type="dxa"/>
            <w:shd w:val="clear" w:color="auto" w:fill="auto"/>
          </w:tcPr>
          <w:p w14:paraId="0C20C692" w14:textId="1182AA41" w:rsidR="0066171E" w:rsidRPr="0066171E" w:rsidRDefault="0066171E" w:rsidP="0066171E">
            <w:pPr>
              <w:ind w:firstLine="0"/>
            </w:pPr>
            <w:r>
              <w:t>Bauer</w:t>
            </w:r>
          </w:p>
        </w:tc>
        <w:tc>
          <w:tcPr>
            <w:tcW w:w="2179" w:type="dxa"/>
            <w:shd w:val="clear" w:color="auto" w:fill="auto"/>
          </w:tcPr>
          <w:p w14:paraId="606E87AF" w14:textId="5CCA364F" w:rsidR="0066171E" w:rsidRPr="0066171E" w:rsidRDefault="0066171E" w:rsidP="0066171E">
            <w:pPr>
              <w:ind w:firstLine="0"/>
            </w:pPr>
            <w:r>
              <w:t>Beach</w:t>
            </w:r>
          </w:p>
        </w:tc>
        <w:tc>
          <w:tcPr>
            <w:tcW w:w="2180" w:type="dxa"/>
            <w:shd w:val="clear" w:color="auto" w:fill="auto"/>
          </w:tcPr>
          <w:p w14:paraId="0B582AB4" w14:textId="54926577" w:rsidR="0066171E" w:rsidRPr="0066171E" w:rsidRDefault="0066171E" w:rsidP="0066171E">
            <w:pPr>
              <w:ind w:firstLine="0"/>
            </w:pPr>
            <w:r>
              <w:t>Bernstein</w:t>
            </w:r>
          </w:p>
        </w:tc>
      </w:tr>
      <w:tr w:rsidR="0066171E" w:rsidRPr="0066171E" w14:paraId="0BD4D1CC" w14:textId="77777777" w:rsidTr="0066171E">
        <w:tc>
          <w:tcPr>
            <w:tcW w:w="2179" w:type="dxa"/>
            <w:shd w:val="clear" w:color="auto" w:fill="auto"/>
          </w:tcPr>
          <w:p w14:paraId="34AA862C" w14:textId="0F4B6E3C" w:rsidR="0066171E" w:rsidRPr="0066171E" w:rsidRDefault="0066171E" w:rsidP="0066171E">
            <w:pPr>
              <w:ind w:firstLine="0"/>
            </w:pPr>
            <w:r>
              <w:t>Bowers</w:t>
            </w:r>
          </w:p>
        </w:tc>
        <w:tc>
          <w:tcPr>
            <w:tcW w:w="2179" w:type="dxa"/>
            <w:shd w:val="clear" w:color="auto" w:fill="auto"/>
          </w:tcPr>
          <w:p w14:paraId="0CEA04ED" w14:textId="5BD0ABC4" w:rsidR="0066171E" w:rsidRPr="0066171E" w:rsidRDefault="0066171E" w:rsidP="0066171E">
            <w:pPr>
              <w:ind w:firstLine="0"/>
            </w:pPr>
            <w:r>
              <w:t>Bradley</w:t>
            </w:r>
          </w:p>
        </w:tc>
        <w:tc>
          <w:tcPr>
            <w:tcW w:w="2180" w:type="dxa"/>
            <w:shd w:val="clear" w:color="auto" w:fill="auto"/>
          </w:tcPr>
          <w:p w14:paraId="08CBC1C2" w14:textId="6F5A7257" w:rsidR="0066171E" w:rsidRPr="0066171E" w:rsidRDefault="0066171E" w:rsidP="0066171E">
            <w:pPr>
              <w:ind w:firstLine="0"/>
            </w:pPr>
            <w:r>
              <w:t>Burns</w:t>
            </w:r>
          </w:p>
        </w:tc>
      </w:tr>
      <w:tr w:rsidR="0066171E" w:rsidRPr="0066171E" w14:paraId="3B111C67" w14:textId="77777777" w:rsidTr="0066171E">
        <w:tc>
          <w:tcPr>
            <w:tcW w:w="2179" w:type="dxa"/>
            <w:shd w:val="clear" w:color="auto" w:fill="auto"/>
          </w:tcPr>
          <w:p w14:paraId="7E8139ED" w14:textId="7BE16245" w:rsidR="0066171E" w:rsidRPr="0066171E" w:rsidRDefault="0066171E" w:rsidP="0066171E">
            <w:pPr>
              <w:ind w:firstLine="0"/>
            </w:pPr>
            <w:r>
              <w:t>Bustos</w:t>
            </w:r>
          </w:p>
        </w:tc>
        <w:tc>
          <w:tcPr>
            <w:tcW w:w="2179" w:type="dxa"/>
            <w:shd w:val="clear" w:color="auto" w:fill="auto"/>
          </w:tcPr>
          <w:p w14:paraId="3E98297E" w14:textId="1083FC36" w:rsidR="0066171E" w:rsidRPr="0066171E" w:rsidRDefault="0066171E" w:rsidP="0066171E">
            <w:pPr>
              <w:ind w:firstLine="0"/>
            </w:pPr>
            <w:r>
              <w:t>Calhoon</w:t>
            </w:r>
          </w:p>
        </w:tc>
        <w:tc>
          <w:tcPr>
            <w:tcW w:w="2180" w:type="dxa"/>
            <w:shd w:val="clear" w:color="auto" w:fill="auto"/>
          </w:tcPr>
          <w:p w14:paraId="6E7C8BEE" w14:textId="326F62EF" w:rsidR="0066171E" w:rsidRPr="0066171E" w:rsidRDefault="0066171E" w:rsidP="0066171E">
            <w:pPr>
              <w:ind w:firstLine="0"/>
            </w:pPr>
            <w:r>
              <w:t>Caskey</w:t>
            </w:r>
          </w:p>
        </w:tc>
      </w:tr>
      <w:tr w:rsidR="0066171E" w:rsidRPr="0066171E" w14:paraId="2CBE7095" w14:textId="77777777" w:rsidTr="0066171E">
        <w:tc>
          <w:tcPr>
            <w:tcW w:w="2179" w:type="dxa"/>
            <w:shd w:val="clear" w:color="auto" w:fill="auto"/>
          </w:tcPr>
          <w:p w14:paraId="1A7B6779" w14:textId="763330F4" w:rsidR="0066171E" w:rsidRPr="0066171E" w:rsidRDefault="0066171E" w:rsidP="0066171E">
            <w:pPr>
              <w:ind w:firstLine="0"/>
            </w:pPr>
            <w:r>
              <w:t>Chapman</w:t>
            </w:r>
          </w:p>
        </w:tc>
        <w:tc>
          <w:tcPr>
            <w:tcW w:w="2179" w:type="dxa"/>
            <w:shd w:val="clear" w:color="auto" w:fill="auto"/>
          </w:tcPr>
          <w:p w14:paraId="0B3D4E73" w14:textId="24EA0172" w:rsidR="0066171E" w:rsidRPr="0066171E" w:rsidRDefault="0066171E" w:rsidP="0066171E">
            <w:pPr>
              <w:ind w:firstLine="0"/>
            </w:pPr>
            <w:r>
              <w:t>Clyburn</w:t>
            </w:r>
          </w:p>
        </w:tc>
        <w:tc>
          <w:tcPr>
            <w:tcW w:w="2180" w:type="dxa"/>
            <w:shd w:val="clear" w:color="auto" w:fill="auto"/>
          </w:tcPr>
          <w:p w14:paraId="49F73BD0" w14:textId="40462F2E" w:rsidR="0066171E" w:rsidRPr="0066171E" w:rsidRDefault="0066171E" w:rsidP="0066171E">
            <w:pPr>
              <w:ind w:firstLine="0"/>
            </w:pPr>
            <w:r>
              <w:t>Cobb-Hunter</w:t>
            </w:r>
          </w:p>
        </w:tc>
      </w:tr>
      <w:tr w:rsidR="0066171E" w:rsidRPr="0066171E" w14:paraId="5EFBE00B" w14:textId="77777777" w:rsidTr="0066171E">
        <w:tc>
          <w:tcPr>
            <w:tcW w:w="2179" w:type="dxa"/>
            <w:shd w:val="clear" w:color="auto" w:fill="auto"/>
          </w:tcPr>
          <w:p w14:paraId="20F1CBB0" w14:textId="5F8CDD76" w:rsidR="0066171E" w:rsidRPr="0066171E" w:rsidRDefault="0066171E" w:rsidP="0066171E">
            <w:pPr>
              <w:ind w:firstLine="0"/>
            </w:pPr>
            <w:r>
              <w:t>Collins</w:t>
            </w:r>
          </w:p>
        </w:tc>
        <w:tc>
          <w:tcPr>
            <w:tcW w:w="2179" w:type="dxa"/>
            <w:shd w:val="clear" w:color="auto" w:fill="auto"/>
          </w:tcPr>
          <w:p w14:paraId="771FE451" w14:textId="3A18EB55" w:rsidR="0066171E" w:rsidRPr="0066171E" w:rsidRDefault="0066171E" w:rsidP="0066171E">
            <w:pPr>
              <w:ind w:firstLine="0"/>
            </w:pPr>
            <w:r>
              <w:t>B. J. Cox</w:t>
            </w:r>
          </w:p>
        </w:tc>
        <w:tc>
          <w:tcPr>
            <w:tcW w:w="2180" w:type="dxa"/>
            <w:shd w:val="clear" w:color="auto" w:fill="auto"/>
          </w:tcPr>
          <w:p w14:paraId="1D86FF46" w14:textId="6908F232" w:rsidR="0066171E" w:rsidRPr="0066171E" w:rsidRDefault="0066171E" w:rsidP="0066171E">
            <w:pPr>
              <w:ind w:firstLine="0"/>
            </w:pPr>
            <w:r>
              <w:t>Cromer</w:t>
            </w:r>
          </w:p>
        </w:tc>
      </w:tr>
      <w:tr w:rsidR="0066171E" w:rsidRPr="0066171E" w14:paraId="60F9D0C0" w14:textId="77777777" w:rsidTr="0066171E">
        <w:tc>
          <w:tcPr>
            <w:tcW w:w="2179" w:type="dxa"/>
            <w:shd w:val="clear" w:color="auto" w:fill="auto"/>
          </w:tcPr>
          <w:p w14:paraId="7FCEE800" w14:textId="17404B99" w:rsidR="0066171E" w:rsidRPr="0066171E" w:rsidRDefault="0066171E" w:rsidP="0066171E">
            <w:pPr>
              <w:ind w:firstLine="0"/>
            </w:pPr>
            <w:r>
              <w:t>Davis</w:t>
            </w:r>
          </w:p>
        </w:tc>
        <w:tc>
          <w:tcPr>
            <w:tcW w:w="2179" w:type="dxa"/>
            <w:shd w:val="clear" w:color="auto" w:fill="auto"/>
          </w:tcPr>
          <w:p w14:paraId="3FA73851" w14:textId="18A0E17C" w:rsidR="0066171E" w:rsidRPr="0066171E" w:rsidRDefault="0066171E" w:rsidP="0066171E">
            <w:pPr>
              <w:ind w:firstLine="0"/>
            </w:pPr>
            <w:r>
              <w:t>Dillard</w:t>
            </w:r>
          </w:p>
        </w:tc>
        <w:tc>
          <w:tcPr>
            <w:tcW w:w="2180" w:type="dxa"/>
            <w:shd w:val="clear" w:color="auto" w:fill="auto"/>
          </w:tcPr>
          <w:p w14:paraId="0D28600F" w14:textId="6EF70EA9" w:rsidR="0066171E" w:rsidRPr="0066171E" w:rsidRDefault="0066171E" w:rsidP="0066171E">
            <w:pPr>
              <w:ind w:firstLine="0"/>
            </w:pPr>
            <w:r>
              <w:t>Duncan</w:t>
            </w:r>
          </w:p>
        </w:tc>
      </w:tr>
      <w:tr w:rsidR="0066171E" w:rsidRPr="0066171E" w14:paraId="1C0E7790" w14:textId="77777777" w:rsidTr="0066171E">
        <w:tc>
          <w:tcPr>
            <w:tcW w:w="2179" w:type="dxa"/>
            <w:shd w:val="clear" w:color="auto" w:fill="auto"/>
          </w:tcPr>
          <w:p w14:paraId="6ACA4385" w14:textId="16FA6794" w:rsidR="0066171E" w:rsidRPr="0066171E" w:rsidRDefault="0066171E" w:rsidP="0066171E">
            <w:pPr>
              <w:ind w:firstLine="0"/>
            </w:pPr>
            <w:r>
              <w:t>Edgerton</w:t>
            </w:r>
          </w:p>
        </w:tc>
        <w:tc>
          <w:tcPr>
            <w:tcW w:w="2179" w:type="dxa"/>
            <w:shd w:val="clear" w:color="auto" w:fill="auto"/>
          </w:tcPr>
          <w:p w14:paraId="6C8D2320" w14:textId="1F6447BF" w:rsidR="0066171E" w:rsidRPr="0066171E" w:rsidRDefault="0066171E" w:rsidP="0066171E">
            <w:pPr>
              <w:ind w:firstLine="0"/>
            </w:pPr>
            <w:r>
              <w:t>Erickson</w:t>
            </w:r>
          </w:p>
        </w:tc>
        <w:tc>
          <w:tcPr>
            <w:tcW w:w="2180" w:type="dxa"/>
            <w:shd w:val="clear" w:color="auto" w:fill="auto"/>
          </w:tcPr>
          <w:p w14:paraId="7D896C58" w14:textId="65213FF4" w:rsidR="0066171E" w:rsidRPr="0066171E" w:rsidRDefault="0066171E" w:rsidP="0066171E">
            <w:pPr>
              <w:ind w:firstLine="0"/>
            </w:pPr>
            <w:r>
              <w:t>Forrest</w:t>
            </w:r>
          </w:p>
        </w:tc>
      </w:tr>
      <w:tr w:rsidR="0066171E" w:rsidRPr="0066171E" w14:paraId="03F242A8" w14:textId="77777777" w:rsidTr="0066171E">
        <w:tc>
          <w:tcPr>
            <w:tcW w:w="2179" w:type="dxa"/>
            <w:shd w:val="clear" w:color="auto" w:fill="auto"/>
          </w:tcPr>
          <w:p w14:paraId="720D9212" w14:textId="479F5E1D" w:rsidR="0066171E" w:rsidRPr="0066171E" w:rsidRDefault="0066171E" w:rsidP="0066171E">
            <w:pPr>
              <w:ind w:firstLine="0"/>
            </w:pPr>
            <w:r>
              <w:t>Frank</w:t>
            </w:r>
          </w:p>
        </w:tc>
        <w:tc>
          <w:tcPr>
            <w:tcW w:w="2179" w:type="dxa"/>
            <w:shd w:val="clear" w:color="auto" w:fill="auto"/>
          </w:tcPr>
          <w:p w14:paraId="0DA9B6AD" w14:textId="47EA5CA5" w:rsidR="0066171E" w:rsidRPr="0066171E" w:rsidRDefault="0066171E" w:rsidP="0066171E">
            <w:pPr>
              <w:ind w:firstLine="0"/>
            </w:pPr>
            <w:r>
              <w:t>Gagnon</w:t>
            </w:r>
          </w:p>
        </w:tc>
        <w:tc>
          <w:tcPr>
            <w:tcW w:w="2180" w:type="dxa"/>
            <w:shd w:val="clear" w:color="auto" w:fill="auto"/>
          </w:tcPr>
          <w:p w14:paraId="42D1C152" w14:textId="04F1052E" w:rsidR="0066171E" w:rsidRPr="0066171E" w:rsidRDefault="0066171E" w:rsidP="0066171E">
            <w:pPr>
              <w:ind w:firstLine="0"/>
            </w:pPr>
            <w:r>
              <w:t>Gibson</w:t>
            </w:r>
          </w:p>
        </w:tc>
      </w:tr>
      <w:tr w:rsidR="0066171E" w:rsidRPr="0066171E" w14:paraId="00B2901B" w14:textId="77777777" w:rsidTr="0066171E">
        <w:tc>
          <w:tcPr>
            <w:tcW w:w="2179" w:type="dxa"/>
            <w:shd w:val="clear" w:color="auto" w:fill="auto"/>
          </w:tcPr>
          <w:p w14:paraId="7FF3CEAA" w14:textId="2D606405" w:rsidR="0066171E" w:rsidRPr="0066171E" w:rsidRDefault="0066171E" w:rsidP="0066171E">
            <w:pPr>
              <w:ind w:firstLine="0"/>
            </w:pPr>
            <w:r>
              <w:t>Gilliam</w:t>
            </w:r>
          </w:p>
        </w:tc>
        <w:tc>
          <w:tcPr>
            <w:tcW w:w="2179" w:type="dxa"/>
            <w:shd w:val="clear" w:color="auto" w:fill="auto"/>
          </w:tcPr>
          <w:p w14:paraId="474C5355" w14:textId="65E9D108" w:rsidR="0066171E" w:rsidRPr="0066171E" w:rsidRDefault="0066171E" w:rsidP="0066171E">
            <w:pPr>
              <w:ind w:firstLine="0"/>
            </w:pPr>
            <w:r>
              <w:t>Gilliard</w:t>
            </w:r>
          </w:p>
        </w:tc>
        <w:tc>
          <w:tcPr>
            <w:tcW w:w="2180" w:type="dxa"/>
            <w:shd w:val="clear" w:color="auto" w:fill="auto"/>
          </w:tcPr>
          <w:p w14:paraId="5625BC38" w14:textId="5605091B" w:rsidR="0066171E" w:rsidRPr="0066171E" w:rsidRDefault="0066171E" w:rsidP="0066171E">
            <w:pPr>
              <w:ind w:firstLine="0"/>
            </w:pPr>
            <w:r>
              <w:t>Gilreath</w:t>
            </w:r>
          </w:p>
        </w:tc>
      </w:tr>
      <w:tr w:rsidR="0066171E" w:rsidRPr="0066171E" w14:paraId="5A6A4A6E" w14:textId="77777777" w:rsidTr="0066171E">
        <w:tc>
          <w:tcPr>
            <w:tcW w:w="2179" w:type="dxa"/>
            <w:shd w:val="clear" w:color="auto" w:fill="auto"/>
          </w:tcPr>
          <w:p w14:paraId="5D4F1487" w14:textId="1A3B2B8D" w:rsidR="0066171E" w:rsidRPr="0066171E" w:rsidRDefault="0066171E" w:rsidP="0066171E">
            <w:pPr>
              <w:ind w:firstLine="0"/>
            </w:pPr>
            <w:r>
              <w:t>Govan</w:t>
            </w:r>
          </w:p>
        </w:tc>
        <w:tc>
          <w:tcPr>
            <w:tcW w:w="2179" w:type="dxa"/>
            <w:shd w:val="clear" w:color="auto" w:fill="auto"/>
          </w:tcPr>
          <w:p w14:paraId="3DD36C24" w14:textId="6B02726C" w:rsidR="0066171E" w:rsidRPr="0066171E" w:rsidRDefault="0066171E" w:rsidP="0066171E">
            <w:pPr>
              <w:ind w:firstLine="0"/>
            </w:pPr>
            <w:r>
              <w:t>Guffey</w:t>
            </w:r>
          </w:p>
        </w:tc>
        <w:tc>
          <w:tcPr>
            <w:tcW w:w="2180" w:type="dxa"/>
            <w:shd w:val="clear" w:color="auto" w:fill="auto"/>
          </w:tcPr>
          <w:p w14:paraId="72E871FF" w14:textId="57EC8DE6" w:rsidR="0066171E" w:rsidRPr="0066171E" w:rsidRDefault="0066171E" w:rsidP="0066171E">
            <w:pPr>
              <w:ind w:firstLine="0"/>
            </w:pPr>
            <w:r>
              <w:t>Haddon</w:t>
            </w:r>
          </w:p>
        </w:tc>
      </w:tr>
      <w:tr w:rsidR="0066171E" w:rsidRPr="0066171E" w14:paraId="0B578AFA" w14:textId="77777777" w:rsidTr="0066171E">
        <w:tc>
          <w:tcPr>
            <w:tcW w:w="2179" w:type="dxa"/>
            <w:shd w:val="clear" w:color="auto" w:fill="auto"/>
          </w:tcPr>
          <w:p w14:paraId="3AB65579" w14:textId="290C835A" w:rsidR="0066171E" w:rsidRPr="0066171E" w:rsidRDefault="0066171E" w:rsidP="0066171E">
            <w:pPr>
              <w:ind w:firstLine="0"/>
            </w:pPr>
            <w:r>
              <w:t>Hager</w:t>
            </w:r>
          </w:p>
        </w:tc>
        <w:tc>
          <w:tcPr>
            <w:tcW w:w="2179" w:type="dxa"/>
            <w:shd w:val="clear" w:color="auto" w:fill="auto"/>
          </w:tcPr>
          <w:p w14:paraId="7FF9D1EE" w14:textId="6017E285" w:rsidR="0066171E" w:rsidRPr="0066171E" w:rsidRDefault="0066171E" w:rsidP="0066171E">
            <w:pPr>
              <w:ind w:firstLine="0"/>
            </w:pPr>
            <w:r>
              <w:t>Hardee</w:t>
            </w:r>
          </w:p>
        </w:tc>
        <w:tc>
          <w:tcPr>
            <w:tcW w:w="2180" w:type="dxa"/>
            <w:shd w:val="clear" w:color="auto" w:fill="auto"/>
          </w:tcPr>
          <w:p w14:paraId="2DF78289" w14:textId="0F59E575" w:rsidR="0066171E" w:rsidRPr="0066171E" w:rsidRDefault="0066171E" w:rsidP="0066171E">
            <w:pPr>
              <w:ind w:firstLine="0"/>
            </w:pPr>
            <w:r>
              <w:t>Harris</w:t>
            </w:r>
          </w:p>
        </w:tc>
      </w:tr>
      <w:tr w:rsidR="0066171E" w:rsidRPr="0066171E" w14:paraId="447B594A" w14:textId="77777777" w:rsidTr="0066171E">
        <w:tc>
          <w:tcPr>
            <w:tcW w:w="2179" w:type="dxa"/>
            <w:shd w:val="clear" w:color="auto" w:fill="auto"/>
          </w:tcPr>
          <w:p w14:paraId="387B5E0E" w14:textId="06C46484" w:rsidR="0066171E" w:rsidRPr="0066171E" w:rsidRDefault="0066171E" w:rsidP="0066171E">
            <w:pPr>
              <w:ind w:firstLine="0"/>
            </w:pPr>
            <w:r>
              <w:lastRenderedPageBreak/>
              <w:t>Hartz</w:t>
            </w:r>
          </w:p>
        </w:tc>
        <w:tc>
          <w:tcPr>
            <w:tcW w:w="2179" w:type="dxa"/>
            <w:shd w:val="clear" w:color="auto" w:fill="auto"/>
          </w:tcPr>
          <w:p w14:paraId="6FD412A1" w14:textId="3750D978" w:rsidR="0066171E" w:rsidRPr="0066171E" w:rsidRDefault="0066171E" w:rsidP="0066171E">
            <w:pPr>
              <w:ind w:firstLine="0"/>
            </w:pPr>
            <w:r>
              <w:t>Hayes</w:t>
            </w:r>
          </w:p>
        </w:tc>
        <w:tc>
          <w:tcPr>
            <w:tcW w:w="2180" w:type="dxa"/>
            <w:shd w:val="clear" w:color="auto" w:fill="auto"/>
          </w:tcPr>
          <w:p w14:paraId="35DB98A2" w14:textId="33B3AF4E" w:rsidR="0066171E" w:rsidRPr="0066171E" w:rsidRDefault="0066171E" w:rsidP="0066171E">
            <w:pPr>
              <w:ind w:firstLine="0"/>
            </w:pPr>
            <w:r>
              <w:t>Hewitt</w:t>
            </w:r>
          </w:p>
        </w:tc>
      </w:tr>
      <w:tr w:rsidR="0066171E" w:rsidRPr="0066171E" w14:paraId="655DA927" w14:textId="77777777" w:rsidTr="0066171E">
        <w:tc>
          <w:tcPr>
            <w:tcW w:w="2179" w:type="dxa"/>
            <w:shd w:val="clear" w:color="auto" w:fill="auto"/>
          </w:tcPr>
          <w:p w14:paraId="4B1D4EF0" w14:textId="0F590D98" w:rsidR="0066171E" w:rsidRPr="0066171E" w:rsidRDefault="0066171E" w:rsidP="0066171E">
            <w:pPr>
              <w:ind w:firstLine="0"/>
            </w:pPr>
            <w:r>
              <w:t>Hiott</w:t>
            </w:r>
          </w:p>
        </w:tc>
        <w:tc>
          <w:tcPr>
            <w:tcW w:w="2179" w:type="dxa"/>
            <w:shd w:val="clear" w:color="auto" w:fill="auto"/>
          </w:tcPr>
          <w:p w14:paraId="3E6A2BF9" w14:textId="666B33EB" w:rsidR="0066171E" w:rsidRPr="0066171E" w:rsidRDefault="0066171E" w:rsidP="0066171E">
            <w:pPr>
              <w:ind w:firstLine="0"/>
            </w:pPr>
            <w:r>
              <w:t>Hixon</w:t>
            </w:r>
          </w:p>
        </w:tc>
        <w:tc>
          <w:tcPr>
            <w:tcW w:w="2180" w:type="dxa"/>
            <w:shd w:val="clear" w:color="auto" w:fill="auto"/>
          </w:tcPr>
          <w:p w14:paraId="0A25C0AF" w14:textId="39B3A4F3" w:rsidR="0066171E" w:rsidRPr="0066171E" w:rsidRDefault="0066171E" w:rsidP="0066171E">
            <w:pPr>
              <w:ind w:firstLine="0"/>
            </w:pPr>
            <w:r>
              <w:t>Holman</w:t>
            </w:r>
          </w:p>
        </w:tc>
      </w:tr>
      <w:tr w:rsidR="0066171E" w:rsidRPr="0066171E" w14:paraId="19E31220" w14:textId="77777777" w:rsidTr="0066171E">
        <w:tc>
          <w:tcPr>
            <w:tcW w:w="2179" w:type="dxa"/>
            <w:shd w:val="clear" w:color="auto" w:fill="auto"/>
          </w:tcPr>
          <w:p w14:paraId="552F241E" w14:textId="3BCBCB4E" w:rsidR="0066171E" w:rsidRPr="0066171E" w:rsidRDefault="0066171E" w:rsidP="0066171E">
            <w:pPr>
              <w:ind w:firstLine="0"/>
            </w:pPr>
            <w:r>
              <w:t>Hosey</w:t>
            </w:r>
          </w:p>
        </w:tc>
        <w:tc>
          <w:tcPr>
            <w:tcW w:w="2179" w:type="dxa"/>
            <w:shd w:val="clear" w:color="auto" w:fill="auto"/>
          </w:tcPr>
          <w:p w14:paraId="0C8982C5" w14:textId="14433EB0" w:rsidR="0066171E" w:rsidRPr="0066171E" w:rsidRDefault="0066171E" w:rsidP="0066171E">
            <w:pPr>
              <w:ind w:firstLine="0"/>
            </w:pPr>
            <w:r>
              <w:t>Huff</w:t>
            </w:r>
          </w:p>
        </w:tc>
        <w:tc>
          <w:tcPr>
            <w:tcW w:w="2180" w:type="dxa"/>
            <w:shd w:val="clear" w:color="auto" w:fill="auto"/>
          </w:tcPr>
          <w:p w14:paraId="126A7A50" w14:textId="72C8A71F" w:rsidR="0066171E" w:rsidRPr="0066171E" w:rsidRDefault="0066171E" w:rsidP="0066171E">
            <w:pPr>
              <w:ind w:firstLine="0"/>
            </w:pPr>
            <w:r>
              <w:t>J. E. Johnson</w:t>
            </w:r>
          </w:p>
        </w:tc>
      </w:tr>
      <w:tr w:rsidR="0066171E" w:rsidRPr="0066171E" w14:paraId="019DE41E" w14:textId="77777777" w:rsidTr="0066171E">
        <w:tc>
          <w:tcPr>
            <w:tcW w:w="2179" w:type="dxa"/>
            <w:shd w:val="clear" w:color="auto" w:fill="auto"/>
          </w:tcPr>
          <w:p w14:paraId="373B1EE8" w14:textId="16C05184" w:rsidR="0066171E" w:rsidRPr="0066171E" w:rsidRDefault="0066171E" w:rsidP="0066171E">
            <w:pPr>
              <w:ind w:firstLine="0"/>
            </w:pPr>
            <w:r>
              <w:t>J. L. Johnson</w:t>
            </w:r>
          </w:p>
        </w:tc>
        <w:tc>
          <w:tcPr>
            <w:tcW w:w="2179" w:type="dxa"/>
            <w:shd w:val="clear" w:color="auto" w:fill="auto"/>
          </w:tcPr>
          <w:p w14:paraId="721D767B" w14:textId="6B03F52A" w:rsidR="0066171E" w:rsidRPr="0066171E" w:rsidRDefault="0066171E" w:rsidP="0066171E">
            <w:pPr>
              <w:ind w:firstLine="0"/>
            </w:pPr>
            <w:r>
              <w:t>Jones</w:t>
            </w:r>
          </w:p>
        </w:tc>
        <w:tc>
          <w:tcPr>
            <w:tcW w:w="2180" w:type="dxa"/>
            <w:shd w:val="clear" w:color="auto" w:fill="auto"/>
          </w:tcPr>
          <w:p w14:paraId="6F574278" w14:textId="11E13FA7" w:rsidR="0066171E" w:rsidRPr="0066171E" w:rsidRDefault="0066171E" w:rsidP="0066171E">
            <w:pPr>
              <w:ind w:firstLine="0"/>
            </w:pPr>
            <w:r>
              <w:t>Jordan</w:t>
            </w:r>
          </w:p>
        </w:tc>
      </w:tr>
      <w:tr w:rsidR="0066171E" w:rsidRPr="0066171E" w14:paraId="286E0FA1" w14:textId="77777777" w:rsidTr="0066171E">
        <w:tc>
          <w:tcPr>
            <w:tcW w:w="2179" w:type="dxa"/>
            <w:shd w:val="clear" w:color="auto" w:fill="auto"/>
          </w:tcPr>
          <w:p w14:paraId="21450361" w14:textId="095392A8" w:rsidR="0066171E" w:rsidRPr="0066171E" w:rsidRDefault="0066171E" w:rsidP="0066171E">
            <w:pPr>
              <w:ind w:firstLine="0"/>
            </w:pPr>
            <w:r>
              <w:t>Kilmartin</w:t>
            </w:r>
          </w:p>
        </w:tc>
        <w:tc>
          <w:tcPr>
            <w:tcW w:w="2179" w:type="dxa"/>
            <w:shd w:val="clear" w:color="auto" w:fill="auto"/>
          </w:tcPr>
          <w:p w14:paraId="6F9F67B8" w14:textId="662DF838" w:rsidR="0066171E" w:rsidRPr="0066171E" w:rsidRDefault="0066171E" w:rsidP="0066171E">
            <w:pPr>
              <w:ind w:firstLine="0"/>
            </w:pPr>
            <w:r>
              <w:t>King</w:t>
            </w:r>
          </w:p>
        </w:tc>
        <w:tc>
          <w:tcPr>
            <w:tcW w:w="2180" w:type="dxa"/>
            <w:shd w:val="clear" w:color="auto" w:fill="auto"/>
          </w:tcPr>
          <w:p w14:paraId="515AEE20" w14:textId="0C98573C" w:rsidR="0066171E" w:rsidRPr="0066171E" w:rsidRDefault="0066171E" w:rsidP="0066171E">
            <w:pPr>
              <w:ind w:firstLine="0"/>
            </w:pPr>
            <w:r>
              <w:t>Landing</w:t>
            </w:r>
          </w:p>
        </w:tc>
      </w:tr>
      <w:tr w:rsidR="0066171E" w:rsidRPr="0066171E" w14:paraId="2A60AF8D" w14:textId="77777777" w:rsidTr="0066171E">
        <w:tc>
          <w:tcPr>
            <w:tcW w:w="2179" w:type="dxa"/>
            <w:shd w:val="clear" w:color="auto" w:fill="auto"/>
          </w:tcPr>
          <w:p w14:paraId="215A4A57" w14:textId="4B5758EF" w:rsidR="0066171E" w:rsidRPr="0066171E" w:rsidRDefault="0066171E" w:rsidP="0066171E">
            <w:pPr>
              <w:ind w:firstLine="0"/>
            </w:pPr>
            <w:r>
              <w:t>Lawson</w:t>
            </w:r>
          </w:p>
        </w:tc>
        <w:tc>
          <w:tcPr>
            <w:tcW w:w="2179" w:type="dxa"/>
            <w:shd w:val="clear" w:color="auto" w:fill="auto"/>
          </w:tcPr>
          <w:p w14:paraId="1FE29D96" w14:textId="70FBB53E" w:rsidR="0066171E" w:rsidRPr="0066171E" w:rsidRDefault="0066171E" w:rsidP="0066171E">
            <w:pPr>
              <w:ind w:firstLine="0"/>
            </w:pPr>
            <w:r>
              <w:t>Ligon</w:t>
            </w:r>
          </w:p>
        </w:tc>
        <w:tc>
          <w:tcPr>
            <w:tcW w:w="2180" w:type="dxa"/>
            <w:shd w:val="clear" w:color="auto" w:fill="auto"/>
          </w:tcPr>
          <w:p w14:paraId="53C43CE3" w14:textId="0365055C" w:rsidR="0066171E" w:rsidRPr="0066171E" w:rsidRDefault="0066171E" w:rsidP="0066171E">
            <w:pPr>
              <w:ind w:firstLine="0"/>
            </w:pPr>
            <w:r>
              <w:t>Long</w:t>
            </w:r>
          </w:p>
        </w:tc>
      </w:tr>
      <w:tr w:rsidR="0066171E" w:rsidRPr="0066171E" w14:paraId="2E7F9E35" w14:textId="77777777" w:rsidTr="0066171E">
        <w:tc>
          <w:tcPr>
            <w:tcW w:w="2179" w:type="dxa"/>
            <w:shd w:val="clear" w:color="auto" w:fill="auto"/>
          </w:tcPr>
          <w:p w14:paraId="5A3B7AF4" w14:textId="558B5B62" w:rsidR="0066171E" w:rsidRPr="0066171E" w:rsidRDefault="0066171E" w:rsidP="0066171E">
            <w:pPr>
              <w:ind w:firstLine="0"/>
            </w:pPr>
            <w:r>
              <w:t>Lowe</w:t>
            </w:r>
          </w:p>
        </w:tc>
        <w:tc>
          <w:tcPr>
            <w:tcW w:w="2179" w:type="dxa"/>
            <w:shd w:val="clear" w:color="auto" w:fill="auto"/>
          </w:tcPr>
          <w:p w14:paraId="36E8CE77" w14:textId="5E3DAAF2" w:rsidR="0066171E" w:rsidRPr="0066171E" w:rsidRDefault="0066171E" w:rsidP="0066171E">
            <w:pPr>
              <w:ind w:firstLine="0"/>
            </w:pPr>
            <w:r>
              <w:t>Magnuson</w:t>
            </w:r>
          </w:p>
        </w:tc>
        <w:tc>
          <w:tcPr>
            <w:tcW w:w="2180" w:type="dxa"/>
            <w:shd w:val="clear" w:color="auto" w:fill="auto"/>
          </w:tcPr>
          <w:p w14:paraId="1C456D52" w14:textId="7ED3F8C7" w:rsidR="0066171E" w:rsidRPr="0066171E" w:rsidRDefault="0066171E" w:rsidP="0066171E">
            <w:pPr>
              <w:ind w:firstLine="0"/>
            </w:pPr>
            <w:r>
              <w:t>May</w:t>
            </w:r>
          </w:p>
        </w:tc>
      </w:tr>
      <w:tr w:rsidR="0066171E" w:rsidRPr="0066171E" w14:paraId="750F6532" w14:textId="77777777" w:rsidTr="0066171E">
        <w:tc>
          <w:tcPr>
            <w:tcW w:w="2179" w:type="dxa"/>
            <w:shd w:val="clear" w:color="auto" w:fill="auto"/>
          </w:tcPr>
          <w:p w14:paraId="70E532AA" w14:textId="24FBD598" w:rsidR="0066171E" w:rsidRPr="0066171E" w:rsidRDefault="0066171E" w:rsidP="0066171E">
            <w:pPr>
              <w:ind w:firstLine="0"/>
            </w:pPr>
            <w:r>
              <w:t>McCabe</w:t>
            </w:r>
          </w:p>
        </w:tc>
        <w:tc>
          <w:tcPr>
            <w:tcW w:w="2179" w:type="dxa"/>
            <w:shd w:val="clear" w:color="auto" w:fill="auto"/>
          </w:tcPr>
          <w:p w14:paraId="23D594AD" w14:textId="6C3DDFE3" w:rsidR="0066171E" w:rsidRPr="0066171E" w:rsidRDefault="0066171E" w:rsidP="0066171E">
            <w:pPr>
              <w:ind w:firstLine="0"/>
            </w:pPr>
            <w:r>
              <w:t>McCravy</w:t>
            </w:r>
          </w:p>
        </w:tc>
        <w:tc>
          <w:tcPr>
            <w:tcW w:w="2180" w:type="dxa"/>
            <w:shd w:val="clear" w:color="auto" w:fill="auto"/>
          </w:tcPr>
          <w:p w14:paraId="53B5807F" w14:textId="1CC30619" w:rsidR="0066171E" w:rsidRPr="0066171E" w:rsidRDefault="0066171E" w:rsidP="0066171E">
            <w:pPr>
              <w:ind w:firstLine="0"/>
            </w:pPr>
            <w:r>
              <w:t>McDaniel</w:t>
            </w:r>
          </w:p>
        </w:tc>
      </w:tr>
      <w:tr w:rsidR="0066171E" w:rsidRPr="0066171E" w14:paraId="19D9788F" w14:textId="77777777" w:rsidTr="0066171E">
        <w:tc>
          <w:tcPr>
            <w:tcW w:w="2179" w:type="dxa"/>
            <w:shd w:val="clear" w:color="auto" w:fill="auto"/>
          </w:tcPr>
          <w:p w14:paraId="6AAA1FEE" w14:textId="00CD9FAA" w:rsidR="0066171E" w:rsidRPr="0066171E" w:rsidRDefault="0066171E" w:rsidP="0066171E">
            <w:pPr>
              <w:ind w:firstLine="0"/>
            </w:pPr>
            <w:r>
              <w:t>McGinnis</w:t>
            </w:r>
          </w:p>
        </w:tc>
        <w:tc>
          <w:tcPr>
            <w:tcW w:w="2179" w:type="dxa"/>
            <w:shd w:val="clear" w:color="auto" w:fill="auto"/>
          </w:tcPr>
          <w:p w14:paraId="1B97D58A" w14:textId="6B72E12C" w:rsidR="0066171E" w:rsidRPr="0066171E" w:rsidRDefault="0066171E" w:rsidP="0066171E">
            <w:pPr>
              <w:ind w:firstLine="0"/>
            </w:pPr>
            <w:r>
              <w:t>Montgomery</w:t>
            </w:r>
          </w:p>
        </w:tc>
        <w:tc>
          <w:tcPr>
            <w:tcW w:w="2180" w:type="dxa"/>
            <w:shd w:val="clear" w:color="auto" w:fill="auto"/>
          </w:tcPr>
          <w:p w14:paraId="2AE7CE13" w14:textId="31353977" w:rsidR="0066171E" w:rsidRPr="0066171E" w:rsidRDefault="0066171E" w:rsidP="0066171E">
            <w:pPr>
              <w:ind w:firstLine="0"/>
            </w:pPr>
            <w:r>
              <w:t>T. Moore</w:t>
            </w:r>
          </w:p>
        </w:tc>
      </w:tr>
      <w:tr w:rsidR="0066171E" w:rsidRPr="0066171E" w14:paraId="6FFBAC1C" w14:textId="77777777" w:rsidTr="0066171E">
        <w:tc>
          <w:tcPr>
            <w:tcW w:w="2179" w:type="dxa"/>
            <w:shd w:val="clear" w:color="auto" w:fill="auto"/>
          </w:tcPr>
          <w:p w14:paraId="46F2CEA1" w14:textId="61EA5F92" w:rsidR="0066171E" w:rsidRPr="0066171E" w:rsidRDefault="0066171E" w:rsidP="0066171E">
            <w:pPr>
              <w:ind w:firstLine="0"/>
            </w:pPr>
            <w:r>
              <w:t>Morgan</w:t>
            </w:r>
          </w:p>
        </w:tc>
        <w:tc>
          <w:tcPr>
            <w:tcW w:w="2179" w:type="dxa"/>
            <w:shd w:val="clear" w:color="auto" w:fill="auto"/>
          </w:tcPr>
          <w:p w14:paraId="6BEDD7AB" w14:textId="77615FF8" w:rsidR="0066171E" w:rsidRPr="0066171E" w:rsidRDefault="0066171E" w:rsidP="0066171E">
            <w:pPr>
              <w:ind w:firstLine="0"/>
            </w:pPr>
            <w:r>
              <w:t>Moss</w:t>
            </w:r>
          </w:p>
        </w:tc>
        <w:tc>
          <w:tcPr>
            <w:tcW w:w="2180" w:type="dxa"/>
            <w:shd w:val="clear" w:color="auto" w:fill="auto"/>
          </w:tcPr>
          <w:p w14:paraId="1E77AB84" w14:textId="6DAB9790" w:rsidR="0066171E" w:rsidRPr="0066171E" w:rsidRDefault="0066171E" w:rsidP="0066171E">
            <w:pPr>
              <w:ind w:firstLine="0"/>
            </w:pPr>
            <w:r>
              <w:t>Murphy</w:t>
            </w:r>
          </w:p>
        </w:tc>
      </w:tr>
      <w:tr w:rsidR="0066171E" w:rsidRPr="0066171E" w14:paraId="1573035F" w14:textId="77777777" w:rsidTr="0066171E">
        <w:tc>
          <w:tcPr>
            <w:tcW w:w="2179" w:type="dxa"/>
            <w:shd w:val="clear" w:color="auto" w:fill="auto"/>
          </w:tcPr>
          <w:p w14:paraId="2506A11D" w14:textId="6AE273DC" w:rsidR="0066171E" w:rsidRPr="0066171E" w:rsidRDefault="0066171E" w:rsidP="0066171E">
            <w:pPr>
              <w:ind w:firstLine="0"/>
            </w:pPr>
            <w:r>
              <w:t>Neese</w:t>
            </w:r>
          </w:p>
        </w:tc>
        <w:tc>
          <w:tcPr>
            <w:tcW w:w="2179" w:type="dxa"/>
            <w:shd w:val="clear" w:color="auto" w:fill="auto"/>
          </w:tcPr>
          <w:p w14:paraId="0A5FA197" w14:textId="0C83A534" w:rsidR="0066171E" w:rsidRPr="0066171E" w:rsidRDefault="0066171E" w:rsidP="0066171E">
            <w:pPr>
              <w:ind w:firstLine="0"/>
            </w:pPr>
            <w:r>
              <w:t>B. Newton</w:t>
            </w:r>
          </w:p>
        </w:tc>
        <w:tc>
          <w:tcPr>
            <w:tcW w:w="2180" w:type="dxa"/>
            <w:shd w:val="clear" w:color="auto" w:fill="auto"/>
          </w:tcPr>
          <w:p w14:paraId="11C6DF59" w14:textId="31656D1F" w:rsidR="0066171E" w:rsidRPr="0066171E" w:rsidRDefault="0066171E" w:rsidP="0066171E">
            <w:pPr>
              <w:ind w:firstLine="0"/>
            </w:pPr>
            <w:r>
              <w:t>Oremus</w:t>
            </w:r>
          </w:p>
        </w:tc>
      </w:tr>
      <w:tr w:rsidR="0066171E" w:rsidRPr="0066171E" w14:paraId="13A1EC26" w14:textId="77777777" w:rsidTr="0066171E">
        <w:tc>
          <w:tcPr>
            <w:tcW w:w="2179" w:type="dxa"/>
            <w:shd w:val="clear" w:color="auto" w:fill="auto"/>
          </w:tcPr>
          <w:p w14:paraId="7855032A" w14:textId="1B17FEB4" w:rsidR="0066171E" w:rsidRPr="0066171E" w:rsidRDefault="0066171E" w:rsidP="0066171E">
            <w:pPr>
              <w:ind w:firstLine="0"/>
            </w:pPr>
            <w:r>
              <w:t>Pace</w:t>
            </w:r>
          </w:p>
        </w:tc>
        <w:tc>
          <w:tcPr>
            <w:tcW w:w="2179" w:type="dxa"/>
            <w:shd w:val="clear" w:color="auto" w:fill="auto"/>
          </w:tcPr>
          <w:p w14:paraId="7067502D" w14:textId="0292FAF6" w:rsidR="0066171E" w:rsidRPr="0066171E" w:rsidRDefault="0066171E" w:rsidP="0066171E">
            <w:pPr>
              <w:ind w:firstLine="0"/>
            </w:pPr>
            <w:r>
              <w:t>Pope</w:t>
            </w:r>
          </w:p>
        </w:tc>
        <w:tc>
          <w:tcPr>
            <w:tcW w:w="2180" w:type="dxa"/>
            <w:shd w:val="clear" w:color="auto" w:fill="auto"/>
          </w:tcPr>
          <w:p w14:paraId="467BBA2B" w14:textId="5BB2725A" w:rsidR="0066171E" w:rsidRPr="0066171E" w:rsidRDefault="0066171E" w:rsidP="0066171E">
            <w:pPr>
              <w:ind w:firstLine="0"/>
            </w:pPr>
            <w:r>
              <w:t>Reese</w:t>
            </w:r>
          </w:p>
        </w:tc>
      </w:tr>
      <w:tr w:rsidR="0066171E" w:rsidRPr="0066171E" w14:paraId="54797A5B" w14:textId="77777777" w:rsidTr="0066171E">
        <w:tc>
          <w:tcPr>
            <w:tcW w:w="2179" w:type="dxa"/>
            <w:shd w:val="clear" w:color="auto" w:fill="auto"/>
          </w:tcPr>
          <w:p w14:paraId="45ED3031" w14:textId="67D9CF5F" w:rsidR="0066171E" w:rsidRPr="0066171E" w:rsidRDefault="0066171E" w:rsidP="0066171E">
            <w:pPr>
              <w:ind w:firstLine="0"/>
            </w:pPr>
            <w:r>
              <w:t>Rivers</w:t>
            </w:r>
          </w:p>
        </w:tc>
        <w:tc>
          <w:tcPr>
            <w:tcW w:w="2179" w:type="dxa"/>
            <w:shd w:val="clear" w:color="auto" w:fill="auto"/>
          </w:tcPr>
          <w:p w14:paraId="375E9F18" w14:textId="29F556D7" w:rsidR="0066171E" w:rsidRPr="0066171E" w:rsidRDefault="0066171E" w:rsidP="0066171E">
            <w:pPr>
              <w:ind w:firstLine="0"/>
            </w:pPr>
            <w:r>
              <w:t>Rose</w:t>
            </w:r>
          </w:p>
        </w:tc>
        <w:tc>
          <w:tcPr>
            <w:tcW w:w="2180" w:type="dxa"/>
            <w:shd w:val="clear" w:color="auto" w:fill="auto"/>
          </w:tcPr>
          <w:p w14:paraId="440A26A6" w14:textId="44113C17" w:rsidR="0066171E" w:rsidRPr="0066171E" w:rsidRDefault="0066171E" w:rsidP="0066171E">
            <w:pPr>
              <w:ind w:firstLine="0"/>
            </w:pPr>
            <w:r>
              <w:t>Rutherford</w:t>
            </w:r>
          </w:p>
        </w:tc>
      </w:tr>
      <w:tr w:rsidR="0066171E" w:rsidRPr="0066171E" w14:paraId="48D88C02" w14:textId="77777777" w:rsidTr="0066171E">
        <w:tc>
          <w:tcPr>
            <w:tcW w:w="2179" w:type="dxa"/>
            <w:shd w:val="clear" w:color="auto" w:fill="auto"/>
          </w:tcPr>
          <w:p w14:paraId="5357DCE9" w14:textId="643B0ADB" w:rsidR="0066171E" w:rsidRPr="0066171E" w:rsidRDefault="0066171E" w:rsidP="0066171E">
            <w:pPr>
              <w:ind w:firstLine="0"/>
            </w:pPr>
            <w:r>
              <w:t>Sessions</w:t>
            </w:r>
          </w:p>
        </w:tc>
        <w:tc>
          <w:tcPr>
            <w:tcW w:w="2179" w:type="dxa"/>
            <w:shd w:val="clear" w:color="auto" w:fill="auto"/>
          </w:tcPr>
          <w:p w14:paraId="6CC2A70A" w14:textId="481C5EDB" w:rsidR="0066171E" w:rsidRPr="0066171E" w:rsidRDefault="0066171E" w:rsidP="0066171E">
            <w:pPr>
              <w:ind w:firstLine="0"/>
            </w:pPr>
            <w:r>
              <w:t>M. M. Smith</w:t>
            </w:r>
          </w:p>
        </w:tc>
        <w:tc>
          <w:tcPr>
            <w:tcW w:w="2180" w:type="dxa"/>
            <w:shd w:val="clear" w:color="auto" w:fill="auto"/>
          </w:tcPr>
          <w:p w14:paraId="028F2705" w14:textId="036FD599" w:rsidR="0066171E" w:rsidRPr="0066171E" w:rsidRDefault="0066171E" w:rsidP="0066171E">
            <w:pPr>
              <w:ind w:firstLine="0"/>
            </w:pPr>
            <w:r>
              <w:t>Taylor</w:t>
            </w:r>
          </w:p>
        </w:tc>
      </w:tr>
      <w:tr w:rsidR="0066171E" w:rsidRPr="0066171E" w14:paraId="24E16D54" w14:textId="77777777" w:rsidTr="0066171E">
        <w:tc>
          <w:tcPr>
            <w:tcW w:w="2179" w:type="dxa"/>
            <w:shd w:val="clear" w:color="auto" w:fill="auto"/>
          </w:tcPr>
          <w:p w14:paraId="3680147A" w14:textId="7462007B" w:rsidR="0066171E" w:rsidRPr="0066171E" w:rsidRDefault="0066171E" w:rsidP="0066171E">
            <w:pPr>
              <w:ind w:firstLine="0"/>
            </w:pPr>
            <w:r>
              <w:t>Teeple</w:t>
            </w:r>
          </w:p>
        </w:tc>
        <w:tc>
          <w:tcPr>
            <w:tcW w:w="2179" w:type="dxa"/>
            <w:shd w:val="clear" w:color="auto" w:fill="auto"/>
          </w:tcPr>
          <w:p w14:paraId="6A9E5E70" w14:textId="6EB96DD6" w:rsidR="0066171E" w:rsidRPr="0066171E" w:rsidRDefault="0066171E" w:rsidP="0066171E">
            <w:pPr>
              <w:ind w:firstLine="0"/>
            </w:pPr>
            <w:r>
              <w:t>Terribile</w:t>
            </w:r>
          </w:p>
        </w:tc>
        <w:tc>
          <w:tcPr>
            <w:tcW w:w="2180" w:type="dxa"/>
            <w:shd w:val="clear" w:color="auto" w:fill="auto"/>
          </w:tcPr>
          <w:p w14:paraId="5899F1E3" w14:textId="5AB78E05" w:rsidR="0066171E" w:rsidRPr="0066171E" w:rsidRDefault="0066171E" w:rsidP="0066171E">
            <w:pPr>
              <w:ind w:firstLine="0"/>
            </w:pPr>
            <w:r>
              <w:t>Vaughan</w:t>
            </w:r>
          </w:p>
        </w:tc>
      </w:tr>
      <w:tr w:rsidR="0066171E" w:rsidRPr="0066171E" w14:paraId="0240026B" w14:textId="77777777" w:rsidTr="0066171E">
        <w:tc>
          <w:tcPr>
            <w:tcW w:w="2179" w:type="dxa"/>
            <w:shd w:val="clear" w:color="auto" w:fill="auto"/>
          </w:tcPr>
          <w:p w14:paraId="772BFD83" w14:textId="4ED04994" w:rsidR="0066171E" w:rsidRPr="0066171E" w:rsidRDefault="0066171E" w:rsidP="0066171E">
            <w:pPr>
              <w:ind w:firstLine="0"/>
            </w:pPr>
            <w:r>
              <w:t>Weeks</w:t>
            </w:r>
          </w:p>
        </w:tc>
        <w:tc>
          <w:tcPr>
            <w:tcW w:w="2179" w:type="dxa"/>
            <w:shd w:val="clear" w:color="auto" w:fill="auto"/>
          </w:tcPr>
          <w:p w14:paraId="6DA98E29" w14:textId="27A3A4F5" w:rsidR="0066171E" w:rsidRPr="0066171E" w:rsidRDefault="0066171E" w:rsidP="0066171E">
            <w:pPr>
              <w:ind w:firstLine="0"/>
            </w:pPr>
            <w:r>
              <w:t>White</w:t>
            </w:r>
          </w:p>
        </w:tc>
        <w:tc>
          <w:tcPr>
            <w:tcW w:w="2180" w:type="dxa"/>
            <w:shd w:val="clear" w:color="auto" w:fill="auto"/>
          </w:tcPr>
          <w:p w14:paraId="1CBFB99A" w14:textId="4BFC1DF3" w:rsidR="0066171E" w:rsidRPr="0066171E" w:rsidRDefault="0066171E" w:rsidP="0066171E">
            <w:pPr>
              <w:ind w:firstLine="0"/>
            </w:pPr>
            <w:r>
              <w:t>Whitmire</w:t>
            </w:r>
          </w:p>
        </w:tc>
      </w:tr>
      <w:tr w:rsidR="0066171E" w:rsidRPr="0066171E" w14:paraId="2E569CB0" w14:textId="77777777" w:rsidTr="0066171E">
        <w:tc>
          <w:tcPr>
            <w:tcW w:w="2179" w:type="dxa"/>
            <w:shd w:val="clear" w:color="auto" w:fill="auto"/>
          </w:tcPr>
          <w:p w14:paraId="6CA9828F" w14:textId="2215D00A" w:rsidR="0066171E" w:rsidRPr="0066171E" w:rsidRDefault="0066171E" w:rsidP="0066171E">
            <w:pPr>
              <w:keepNext/>
              <w:ind w:firstLine="0"/>
            </w:pPr>
            <w:r>
              <w:t>Wickensimer</w:t>
            </w:r>
          </w:p>
        </w:tc>
        <w:tc>
          <w:tcPr>
            <w:tcW w:w="2179" w:type="dxa"/>
            <w:shd w:val="clear" w:color="auto" w:fill="auto"/>
          </w:tcPr>
          <w:p w14:paraId="3E0290ED" w14:textId="39DAE487" w:rsidR="0066171E" w:rsidRPr="0066171E" w:rsidRDefault="0066171E" w:rsidP="0066171E">
            <w:pPr>
              <w:keepNext/>
              <w:ind w:firstLine="0"/>
            </w:pPr>
            <w:r>
              <w:t>Williams</w:t>
            </w:r>
          </w:p>
        </w:tc>
        <w:tc>
          <w:tcPr>
            <w:tcW w:w="2180" w:type="dxa"/>
            <w:shd w:val="clear" w:color="auto" w:fill="auto"/>
          </w:tcPr>
          <w:p w14:paraId="037EB0F0" w14:textId="1D7DE12B" w:rsidR="0066171E" w:rsidRPr="0066171E" w:rsidRDefault="0066171E" w:rsidP="0066171E">
            <w:pPr>
              <w:keepNext/>
              <w:ind w:firstLine="0"/>
            </w:pPr>
            <w:r>
              <w:t>Willis</w:t>
            </w:r>
          </w:p>
        </w:tc>
      </w:tr>
      <w:tr w:rsidR="0066171E" w:rsidRPr="0066171E" w14:paraId="1A79B074" w14:textId="77777777" w:rsidTr="0066171E">
        <w:tc>
          <w:tcPr>
            <w:tcW w:w="2179" w:type="dxa"/>
            <w:shd w:val="clear" w:color="auto" w:fill="auto"/>
          </w:tcPr>
          <w:p w14:paraId="4BC5D9F0" w14:textId="0133E519" w:rsidR="0066171E" w:rsidRPr="0066171E" w:rsidRDefault="0066171E" w:rsidP="0066171E">
            <w:pPr>
              <w:keepNext/>
              <w:ind w:firstLine="0"/>
            </w:pPr>
            <w:r>
              <w:t>Wooten</w:t>
            </w:r>
          </w:p>
        </w:tc>
        <w:tc>
          <w:tcPr>
            <w:tcW w:w="2179" w:type="dxa"/>
            <w:shd w:val="clear" w:color="auto" w:fill="auto"/>
          </w:tcPr>
          <w:p w14:paraId="0046A967" w14:textId="77777777" w:rsidR="0066171E" w:rsidRPr="0066171E" w:rsidRDefault="0066171E" w:rsidP="0066171E">
            <w:pPr>
              <w:keepNext/>
              <w:ind w:firstLine="0"/>
            </w:pPr>
          </w:p>
        </w:tc>
        <w:tc>
          <w:tcPr>
            <w:tcW w:w="2180" w:type="dxa"/>
            <w:shd w:val="clear" w:color="auto" w:fill="auto"/>
          </w:tcPr>
          <w:p w14:paraId="31DD8665" w14:textId="77777777" w:rsidR="0066171E" w:rsidRPr="0066171E" w:rsidRDefault="0066171E" w:rsidP="0066171E">
            <w:pPr>
              <w:keepNext/>
              <w:ind w:firstLine="0"/>
            </w:pPr>
          </w:p>
        </w:tc>
      </w:tr>
    </w:tbl>
    <w:p w14:paraId="7E251321" w14:textId="77777777" w:rsidR="0066171E" w:rsidRDefault="0066171E" w:rsidP="0066171E"/>
    <w:p w14:paraId="433CC9DE" w14:textId="6F5BC1A9" w:rsidR="0066171E" w:rsidRDefault="0066171E" w:rsidP="0066171E">
      <w:pPr>
        <w:jc w:val="center"/>
        <w:rPr>
          <w:b/>
        </w:rPr>
      </w:pPr>
      <w:r w:rsidRPr="0066171E">
        <w:rPr>
          <w:b/>
        </w:rPr>
        <w:t>Total--91</w:t>
      </w:r>
    </w:p>
    <w:p w14:paraId="527F3FA0" w14:textId="77777777" w:rsidR="0066171E" w:rsidRDefault="0066171E" w:rsidP="0066171E">
      <w:pPr>
        <w:jc w:val="center"/>
        <w:rPr>
          <w:b/>
        </w:rPr>
      </w:pPr>
    </w:p>
    <w:p w14:paraId="66867085" w14:textId="77777777" w:rsidR="0066171E" w:rsidRDefault="0066171E" w:rsidP="0066171E">
      <w:pPr>
        <w:ind w:firstLine="0"/>
      </w:pPr>
      <w:r w:rsidRPr="0066171E">
        <w:t xml:space="preserve"> </w:t>
      </w:r>
      <w:r>
        <w:t>Those who voted in the negative are:</w:t>
      </w:r>
    </w:p>
    <w:p w14:paraId="10CE3105" w14:textId="77777777" w:rsidR="0066171E" w:rsidRDefault="0066171E" w:rsidP="0066171E"/>
    <w:p w14:paraId="02F21B61" w14:textId="77777777" w:rsidR="0066171E" w:rsidRDefault="0066171E" w:rsidP="0066171E">
      <w:pPr>
        <w:jc w:val="center"/>
        <w:rPr>
          <w:b/>
        </w:rPr>
      </w:pPr>
      <w:r w:rsidRPr="0066171E">
        <w:rPr>
          <w:b/>
        </w:rPr>
        <w:t>Total--0</w:t>
      </w:r>
    </w:p>
    <w:p w14:paraId="43CA669B" w14:textId="1D110EDD" w:rsidR="0066171E" w:rsidRDefault="0066171E" w:rsidP="0066171E">
      <w:pPr>
        <w:jc w:val="center"/>
        <w:rPr>
          <w:b/>
        </w:rPr>
      </w:pPr>
    </w:p>
    <w:p w14:paraId="730134CF" w14:textId="77777777" w:rsidR="0066171E" w:rsidRDefault="0066171E" w:rsidP="0066171E">
      <w:r>
        <w:t xml:space="preserve">Section 113 was adopted. </w:t>
      </w:r>
    </w:p>
    <w:p w14:paraId="2D71DC48" w14:textId="77777777" w:rsidR="0066171E" w:rsidRDefault="0066171E" w:rsidP="0066171E"/>
    <w:p w14:paraId="54B0939F" w14:textId="151C1BA6" w:rsidR="0066171E" w:rsidRDefault="0066171E" w:rsidP="0066171E">
      <w:pPr>
        <w:keepNext/>
        <w:jc w:val="center"/>
        <w:rPr>
          <w:b/>
        </w:rPr>
      </w:pPr>
      <w:r w:rsidRPr="0066171E">
        <w:rPr>
          <w:b/>
        </w:rPr>
        <w:t>SECTION 115</w:t>
      </w:r>
    </w:p>
    <w:p w14:paraId="67DD0AFB" w14:textId="77777777" w:rsidR="0066171E" w:rsidRDefault="0066171E" w:rsidP="0066171E">
      <w:r>
        <w:t xml:space="preserve">The yeas and nays were taken resulting as follows: </w:t>
      </w:r>
    </w:p>
    <w:p w14:paraId="02D74D84" w14:textId="30AD824E" w:rsidR="0066171E" w:rsidRDefault="0066171E" w:rsidP="0066171E">
      <w:pPr>
        <w:jc w:val="center"/>
      </w:pPr>
      <w:r>
        <w:t xml:space="preserve"> </w:t>
      </w:r>
      <w:bookmarkStart w:id="103" w:name="vote_start229"/>
      <w:bookmarkEnd w:id="103"/>
      <w:r>
        <w:t>Yeas 114; Nays 0</w:t>
      </w:r>
    </w:p>
    <w:p w14:paraId="64A67B6D" w14:textId="77777777" w:rsidR="0066171E" w:rsidRDefault="0066171E" w:rsidP="0066171E">
      <w:pPr>
        <w:jc w:val="center"/>
      </w:pPr>
    </w:p>
    <w:p w14:paraId="6A8BF02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35F04F5" w14:textId="77777777" w:rsidTr="0066171E">
        <w:tc>
          <w:tcPr>
            <w:tcW w:w="2179" w:type="dxa"/>
            <w:shd w:val="clear" w:color="auto" w:fill="auto"/>
          </w:tcPr>
          <w:p w14:paraId="4E0C98A1" w14:textId="2AFB7B76" w:rsidR="0066171E" w:rsidRPr="0066171E" w:rsidRDefault="0066171E" w:rsidP="0066171E">
            <w:pPr>
              <w:keepNext/>
              <w:ind w:firstLine="0"/>
            </w:pPr>
            <w:r>
              <w:t>Alexander</w:t>
            </w:r>
          </w:p>
        </w:tc>
        <w:tc>
          <w:tcPr>
            <w:tcW w:w="2179" w:type="dxa"/>
            <w:shd w:val="clear" w:color="auto" w:fill="auto"/>
          </w:tcPr>
          <w:p w14:paraId="5448394C" w14:textId="0CBC2BF2" w:rsidR="0066171E" w:rsidRPr="0066171E" w:rsidRDefault="0066171E" w:rsidP="0066171E">
            <w:pPr>
              <w:keepNext/>
              <w:ind w:firstLine="0"/>
            </w:pPr>
            <w:r>
              <w:t>Anderson</w:t>
            </w:r>
          </w:p>
        </w:tc>
        <w:tc>
          <w:tcPr>
            <w:tcW w:w="2180" w:type="dxa"/>
            <w:shd w:val="clear" w:color="auto" w:fill="auto"/>
          </w:tcPr>
          <w:p w14:paraId="71CAFD29" w14:textId="29EEA0BB" w:rsidR="0066171E" w:rsidRPr="0066171E" w:rsidRDefault="0066171E" w:rsidP="0066171E">
            <w:pPr>
              <w:keepNext/>
              <w:ind w:firstLine="0"/>
            </w:pPr>
            <w:r>
              <w:t>Atkinson</w:t>
            </w:r>
          </w:p>
        </w:tc>
      </w:tr>
      <w:tr w:rsidR="0066171E" w:rsidRPr="0066171E" w14:paraId="31E08D4B" w14:textId="77777777" w:rsidTr="0066171E">
        <w:tc>
          <w:tcPr>
            <w:tcW w:w="2179" w:type="dxa"/>
            <w:shd w:val="clear" w:color="auto" w:fill="auto"/>
          </w:tcPr>
          <w:p w14:paraId="3F4DF69B" w14:textId="4298FA27" w:rsidR="0066171E" w:rsidRPr="0066171E" w:rsidRDefault="0066171E" w:rsidP="0066171E">
            <w:pPr>
              <w:ind w:firstLine="0"/>
            </w:pPr>
            <w:r>
              <w:t>Bailey</w:t>
            </w:r>
          </w:p>
        </w:tc>
        <w:tc>
          <w:tcPr>
            <w:tcW w:w="2179" w:type="dxa"/>
            <w:shd w:val="clear" w:color="auto" w:fill="auto"/>
          </w:tcPr>
          <w:p w14:paraId="2CFA7CB7" w14:textId="01C18A4E" w:rsidR="0066171E" w:rsidRPr="0066171E" w:rsidRDefault="0066171E" w:rsidP="0066171E">
            <w:pPr>
              <w:ind w:firstLine="0"/>
            </w:pPr>
            <w:r>
              <w:t>Ballentine</w:t>
            </w:r>
          </w:p>
        </w:tc>
        <w:tc>
          <w:tcPr>
            <w:tcW w:w="2180" w:type="dxa"/>
            <w:shd w:val="clear" w:color="auto" w:fill="auto"/>
          </w:tcPr>
          <w:p w14:paraId="208F3B3E" w14:textId="78E38788" w:rsidR="0066171E" w:rsidRPr="0066171E" w:rsidRDefault="0066171E" w:rsidP="0066171E">
            <w:pPr>
              <w:ind w:firstLine="0"/>
            </w:pPr>
            <w:r>
              <w:t>Bamberg</w:t>
            </w:r>
          </w:p>
        </w:tc>
      </w:tr>
      <w:tr w:rsidR="0066171E" w:rsidRPr="0066171E" w14:paraId="6D32E3BC" w14:textId="77777777" w:rsidTr="0066171E">
        <w:tc>
          <w:tcPr>
            <w:tcW w:w="2179" w:type="dxa"/>
            <w:shd w:val="clear" w:color="auto" w:fill="auto"/>
          </w:tcPr>
          <w:p w14:paraId="0E9952F0" w14:textId="4BD36B43" w:rsidR="0066171E" w:rsidRPr="0066171E" w:rsidRDefault="0066171E" w:rsidP="0066171E">
            <w:pPr>
              <w:ind w:firstLine="0"/>
            </w:pPr>
            <w:r>
              <w:t>Bannister</w:t>
            </w:r>
          </w:p>
        </w:tc>
        <w:tc>
          <w:tcPr>
            <w:tcW w:w="2179" w:type="dxa"/>
            <w:shd w:val="clear" w:color="auto" w:fill="auto"/>
          </w:tcPr>
          <w:p w14:paraId="2B0F68C0" w14:textId="08C6C7AE" w:rsidR="0066171E" w:rsidRPr="0066171E" w:rsidRDefault="0066171E" w:rsidP="0066171E">
            <w:pPr>
              <w:ind w:firstLine="0"/>
            </w:pPr>
            <w:r>
              <w:t>Bauer</w:t>
            </w:r>
          </w:p>
        </w:tc>
        <w:tc>
          <w:tcPr>
            <w:tcW w:w="2180" w:type="dxa"/>
            <w:shd w:val="clear" w:color="auto" w:fill="auto"/>
          </w:tcPr>
          <w:p w14:paraId="093263FF" w14:textId="4CE7059F" w:rsidR="0066171E" w:rsidRPr="0066171E" w:rsidRDefault="0066171E" w:rsidP="0066171E">
            <w:pPr>
              <w:ind w:firstLine="0"/>
            </w:pPr>
            <w:r>
              <w:t>Beach</w:t>
            </w:r>
          </w:p>
        </w:tc>
      </w:tr>
      <w:tr w:rsidR="0066171E" w:rsidRPr="0066171E" w14:paraId="7FD49E2D" w14:textId="77777777" w:rsidTr="0066171E">
        <w:tc>
          <w:tcPr>
            <w:tcW w:w="2179" w:type="dxa"/>
            <w:shd w:val="clear" w:color="auto" w:fill="auto"/>
          </w:tcPr>
          <w:p w14:paraId="545782AE" w14:textId="55CF936E" w:rsidR="0066171E" w:rsidRPr="0066171E" w:rsidRDefault="0066171E" w:rsidP="0066171E">
            <w:pPr>
              <w:ind w:firstLine="0"/>
            </w:pPr>
            <w:r>
              <w:t>Bernstein</w:t>
            </w:r>
          </w:p>
        </w:tc>
        <w:tc>
          <w:tcPr>
            <w:tcW w:w="2179" w:type="dxa"/>
            <w:shd w:val="clear" w:color="auto" w:fill="auto"/>
          </w:tcPr>
          <w:p w14:paraId="3C3D2FE4" w14:textId="1757C7AB" w:rsidR="0066171E" w:rsidRPr="0066171E" w:rsidRDefault="0066171E" w:rsidP="0066171E">
            <w:pPr>
              <w:ind w:firstLine="0"/>
            </w:pPr>
            <w:r>
              <w:t>Bowers</w:t>
            </w:r>
          </w:p>
        </w:tc>
        <w:tc>
          <w:tcPr>
            <w:tcW w:w="2180" w:type="dxa"/>
            <w:shd w:val="clear" w:color="auto" w:fill="auto"/>
          </w:tcPr>
          <w:p w14:paraId="12632023" w14:textId="1D93A365" w:rsidR="0066171E" w:rsidRPr="0066171E" w:rsidRDefault="0066171E" w:rsidP="0066171E">
            <w:pPr>
              <w:ind w:firstLine="0"/>
            </w:pPr>
            <w:r>
              <w:t>Bradley</w:t>
            </w:r>
          </w:p>
        </w:tc>
      </w:tr>
      <w:tr w:rsidR="0066171E" w:rsidRPr="0066171E" w14:paraId="7B64CE85" w14:textId="77777777" w:rsidTr="0066171E">
        <w:tc>
          <w:tcPr>
            <w:tcW w:w="2179" w:type="dxa"/>
            <w:shd w:val="clear" w:color="auto" w:fill="auto"/>
          </w:tcPr>
          <w:p w14:paraId="1AC51EC8" w14:textId="43F01CFA" w:rsidR="0066171E" w:rsidRPr="0066171E" w:rsidRDefault="0066171E" w:rsidP="0066171E">
            <w:pPr>
              <w:ind w:firstLine="0"/>
            </w:pPr>
            <w:r>
              <w:t>Brewer</w:t>
            </w:r>
          </w:p>
        </w:tc>
        <w:tc>
          <w:tcPr>
            <w:tcW w:w="2179" w:type="dxa"/>
            <w:shd w:val="clear" w:color="auto" w:fill="auto"/>
          </w:tcPr>
          <w:p w14:paraId="173AB101" w14:textId="6D948101" w:rsidR="0066171E" w:rsidRPr="0066171E" w:rsidRDefault="0066171E" w:rsidP="0066171E">
            <w:pPr>
              <w:ind w:firstLine="0"/>
            </w:pPr>
            <w:r>
              <w:t>Brittain</w:t>
            </w:r>
          </w:p>
        </w:tc>
        <w:tc>
          <w:tcPr>
            <w:tcW w:w="2180" w:type="dxa"/>
            <w:shd w:val="clear" w:color="auto" w:fill="auto"/>
          </w:tcPr>
          <w:p w14:paraId="41A53EBE" w14:textId="7525E990" w:rsidR="0066171E" w:rsidRPr="0066171E" w:rsidRDefault="0066171E" w:rsidP="0066171E">
            <w:pPr>
              <w:ind w:firstLine="0"/>
            </w:pPr>
            <w:r>
              <w:t>Burns</w:t>
            </w:r>
          </w:p>
        </w:tc>
      </w:tr>
      <w:tr w:rsidR="0066171E" w:rsidRPr="0066171E" w14:paraId="20562D34" w14:textId="77777777" w:rsidTr="0066171E">
        <w:tc>
          <w:tcPr>
            <w:tcW w:w="2179" w:type="dxa"/>
            <w:shd w:val="clear" w:color="auto" w:fill="auto"/>
          </w:tcPr>
          <w:p w14:paraId="6553B9CD" w14:textId="4A7E3039" w:rsidR="0066171E" w:rsidRPr="0066171E" w:rsidRDefault="0066171E" w:rsidP="0066171E">
            <w:pPr>
              <w:ind w:firstLine="0"/>
            </w:pPr>
            <w:r>
              <w:t>Bustos</w:t>
            </w:r>
          </w:p>
        </w:tc>
        <w:tc>
          <w:tcPr>
            <w:tcW w:w="2179" w:type="dxa"/>
            <w:shd w:val="clear" w:color="auto" w:fill="auto"/>
          </w:tcPr>
          <w:p w14:paraId="580BE67B" w14:textId="660CDEBC" w:rsidR="0066171E" w:rsidRPr="0066171E" w:rsidRDefault="0066171E" w:rsidP="0066171E">
            <w:pPr>
              <w:ind w:firstLine="0"/>
            </w:pPr>
            <w:r>
              <w:t>Calhoon</w:t>
            </w:r>
          </w:p>
        </w:tc>
        <w:tc>
          <w:tcPr>
            <w:tcW w:w="2180" w:type="dxa"/>
            <w:shd w:val="clear" w:color="auto" w:fill="auto"/>
          </w:tcPr>
          <w:p w14:paraId="5B95E3EF" w14:textId="16C9BEF2" w:rsidR="0066171E" w:rsidRPr="0066171E" w:rsidRDefault="0066171E" w:rsidP="0066171E">
            <w:pPr>
              <w:ind w:firstLine="0"/>
            </w:pPr>
            <w:r>
              <w:t>Caskey</w:t>
            </w:r>
          </w:p>
        </w:tc>
      </w:tr>
      <w:tr w:rsidR="0066171E" w:rsidRPr="0066171E" w14:paraId="2532BF50" w14:textId="77777777" w:rsidTr="0066171E">
        <w:tc>
          <w:tcPr>
            <w:tcW w:w="2179" w:type="dxa"/>
            <w:shd w:val="clear" w:color="auto" w:fill="auto"/>
          </w:tcPr>
          <w:p w14:paraId="2510F484" w14:textId="54AF0BED" w:rsidR="0066171E" w:rsidRPr="0066171E" w:rsidRDefault="0066171E" w:rsidP="0066171E">
            <w:pPr>
              <w:ind w:firstLine="0"/>
            </w:pPr>
            <w:r>
              <w:t>Chapman</w:t>
            </w:r>
          </w:p>
        </w:tc>
        <w:tc>
          <w:tcPr>
            <w:tcW w:w="2179" w:type="dxa"/>
            <w:shd w:val="clear" w:color="auto" w:fill="auto"/>
          </w:tcPr>
          <w:p w14:paraId="16813084" w14:textId="5A695DE9" w:rsidR="0066171E" w:rsidRPr="0066171E" w:rsidRDefault="0066171E" w:rsidP="0066171E">
            <w:pPr>
              <w:ind w:firstLine="0"/>
            </w:pPr>
            <w:r>
              <w:t>Clyburn</w:t>
            </w:r>
          </w:p>
        </w:tc>
        <w:tc>
          <w:tcPr>
            <w:tcW w:w="2180" w:type="dxa"/>
            <w:shd w:val="clear" w:color="auto" w:fill="auto"/>
          </w:tcPr>
          <w:p w14:paraId="752EF325" w14:textId="1744932E" w:rsidR="0066171E" w:rsidRPr="0066171E" w:rsidRDefault="0066171E" w:rsidP="0066171E">
            <w:pPr>
              <w:ind w:firstLine="0"/>
            </w:pPr>
            <w:r>
              <w:t>Cobb-Hunter</w:t>
            </w:r>
          </w:p>
        </w:tc>
      </w:tr>
      <w:tr w:rsidR="0066171E" w:rsidRPr="0066171E" w14:paraId="65E5ED68" w14:textId="77777777" w:rsidTr="0066171E">
        <w:tc>
          <w:tcPr>
            <w:tcW w:w="2179" w:type="dxa"/>
            <w:shd w:val="clear" w:color="auto" w:fill="auto"/>
          </w:tcPr>
          <w:p w14:paraId="26E2370E" w14:textId="3CCF15E4" w:rsidR="0066171E" w:rsidRPr="0066171E" w:rsidRDefault="0066171E" w:rsidP="0066171E">
            <w:pPr>
              <w:ind w:firstLine="0"/>
            </w:pPr>
            <w:r>
              <w:t>Collins</w:t>
            </w:r>
          </w:p>
        </w:tc>
        <w:tc>
          <w:tcPr>
            <w:tcW w:w="2179" w:type="dxa"/>
            <w:shd w:val="clear" w:color="auto" w:fill="auto"/>
          </w:tcPr>
          <w:p w14:paraId="4F66E981" w14:textId="6F879EEC" w:rsidR="0066171E" w:rsidRPr="0066171E" w:rsidRDefault="0066171E" w:rsidP="0066171E">
            <w:pPr>
              <w:ind w:firstLine="0"/>
            </w:pPr>
            <w:r>
              <w:t>B. J. Cox</w:t>
            </w:r>
          </w:p>
        </w:tc>
        <w:tc>
          <w:tcPr>
            <w:tcW w:w="2180" w:type="dxa"/>
            <w:shd w:val="clear" w:color="auto" w:fill="auto"/>
          </w:tcPr>
          <w:p w14:paraId="3A18D667" w14:textId="40E8AE6F" w:rsidR="0066171E" w:rsidRPr="0066171E" w:rsidRDefault="0066171E" w:rsidP="0066171E">
            <w:pPr>
              <w:ind w:firstLine="0"/>
            </w:pPr>
            <w:r>
              <w:t>B. L. Cox</w:t>
            </w:r>
          </w:p>
        </w:tc>
      </w:tr>
      <w:tr w:rsidR="0066171E" w:rsidRPr="0066171E" w14:paraId="28898B47" w14:textId="77777777" w:rsidTr="0066171E">
        <w:tc>
          <w:tcPr>
            <w:tcW w:w="2179" w:type="dxa"/>
            <w:shd w:val="clear" w:color="auto" w:fill="auto"/>
          </w:tcPr>
          <w:p w14:paraId="40D18D44" w14:textId="3978A4FA" w:rsidR="0066171E" w:rsidRPr="0066171E" w:rsidRDefault="0066171E" w:rsidP="0066171E">
            <w:pPr>
              <w:ind w:firstLine="0"/>
            </w:pPr>
            <w:r>
              <w:t>Cromer</w:t>
            </w:r>
          </w:p>
        </w:tc>
        <w:tc>
          <w:tcPr>
            <w:tcW w:w="2179" w:type="dxa"/>
            <w:shd w:val="clear" w:color="auto" w:fill="auto"/>
          </w:tcPr>
          <w:p w14:paraId="4225456A" w14:textId="645DDDB0" w:rsidR="0066171E" w:rsidRPr="0066171E" w:rsidRDefault="0066171E" w:rsidP="0066171E">
            <w:pPr>
              <w:ind w:firstLine="0"/>
            </w:pPr>
            <w:r>
              <w:t>Davis</w:t>
            </w:r>
          </w:p>
        </w:tc>
        <w:tc>
          <w:tcPr>
            <w:tcW w:w="2180" w:type="dxa"/>
            <w:shd w:val="clear" w:color="auto" w:fill="auto"/>
          </w:tcPr>
          <w:p w14:paraId="2AE4D9F0" w14:textId="000EA519" w:rsidR="0066171E" w:rsidRPr="0066171E" w:rsidRDefault="0066171E" w:rsidP="0066171E">
            <w:pPr>
              <w:ind w:firstLine="0"/>
            </w:pPr>
            <w:r>
              <w:t>Dillard</w:t>
            </w:r>
          </w:p>
        </w:tc>
      </w:tr>
      <w:tr w:rsidR="0066171E" w:rsidRPr="0066171E" w14:paraId="489554AE" w14:textId="77777777" w:rsidTr="0066171E">
        <w:tc>
          <w:tcPr>
            <w:tcW w:w="2179" w:type="dxa"/>
            <w:shd w:val="clear" w:color="auto" w:fill="auto"/>
          </w:tcPr>
          <w:p w14:paraId="3FB0FA62" w14:textId="4CE062BC" w:rsidR="0066171E" w:rsidRPr="0066171E" w:rsidRDefault="0066171E" w:rsidP="0066171E">
            <w:pPr>
              <w:ind w:firstLine="0"/>
            </w:pPr>
            <w:r>
              <w:lastRenderedPageBreak/>
              <w:t>Duncan</w:t>
            </w:r>
          </w:p>
        </w:tc>
        <w:tc>
          <w:tcPr>
            <w:tcW w:w="2179" w:type="dxa"/>
            <w:shd w:val="clear" w:color="auto" w:fill="auto"/>
          </w:tcPr>
          <w:p w14:paraId="03826868" w14:textId="5738980B" w:rsidR="0066171E" w:rsidRPr="0066171E" w:rsidRDefault="0066171E" w:rsidP="0066171E">
            <w:pPr>
              <w:ind w:firstLine="0"/>
            </w:pPr>
            <w:r>
              <w:t>Edgerton</w:t>
            </w:r>
          </w:p>
        </w:tc>
        <w:tc>
          <w:tcPr>
            <w:tcW w:w="2180" w:type="dxa"/>
            <w:shd w:val="clear" w:color="auto" w:fill="auto"/>
          </w:tcPr>
          <w:p w14:paraId="3CEC195A" w14:textId="312DCBFE" w:rsidR="0066171E" w:rsidRPr="0066171E" w:rsidRDefault="0066171E" w:rsidP="0066171E">
            <w:pPr>
              <w:ind w:firstLine="0"/>
            </w:pPr>
            <w:r>
              <w:t>Erickson</w:t>
            </w:r>
          </w:p>
        </w:tc>
      </w:tr>
      <w:tr w:rsidR="0066171E" w:rsidRPr="0066171E" w14:paraId="2894A101" w14:textId="77777777" w:rsidTr="0066171E">
        <w:tc>
          <w:tcPr>
            <w:tcW w:w="2179" w:type="dxa"/>
            <w:shd w:val="clear" w:color="auto" w:fill="auto"/>
          </w:tcPr>
          <w:p w14:paraId="23DE7FE3" w14:textId="44F79BA0" w:rsidR="0066171E" w:rsidRPr="0066171E" w:rsidRDefault="0066171E" w:rsidP="0066171E">
            <w:pPr>
              <w:ind w:firstLine="0"/>
            </w:pPr>
            <w:r>
              <w:t>Forrest</w:t>
            </w:r>
          </w:p>
        </w:tc>
        <w:tc>
          <w:tcPr>
            <w:tcW w:w="2179" w:type="dxa"/>
            <w:shd w:val="clear" w:color="auto" w:fill="auto"/>
          </w:tcPr>
          <w:p w14:paraId="29DCF7CA" w14:textId="6A1A267C" w:rsidR="0066171E" w:rsidRPr="0066171E" w:rsidRDefault="0066171E" w:rsidP="0066171E">
            <w:pPr>
              <w:ind w:firstLine="0"/>
            </w:pPr>
            <w:r>
              <w:t>Frank</w:t>
            </w:r>
          </w:p>
        </w:tc>
        <w:tc>
          <w:tcPr>
            <w:tcW w:w="2180" w:type="dxa"/>
            <w:shd w:val="clear" w:color="auto" w:fill="auto"/>
          </w:tcPr>
          <w:p w14:paraId="1D1ACF6F" w14:textId="08434954" w:rsidR="0066171E" w:rsidRPr="0066171E" w:rsidRDefault="0066171E" w:rsidP="0066171E">
            <w:pPr>
              <w:ind w:firstLine="0"/>
            </w:pPr>
            <w:r>
              <w:t>Gagnon</w:t>
            </w:r>
          </w:p>
        </w:tc>
      </w:tr>
      <w:tr w:rsidR="0066171E" w:rsidRPr="0066171E" w14:paraId="19B23540" w14:textId="77777777" w:rsidTr="0066171E">
        <w:tc>
          <w:tcPr>
            <w:tcW w:w="2179" w:type="dxa"/>
            <w:shd w:val="clear" w:color="auto" w:fill="auto"/>
          </w:tcPr>
          <w:p w14:paraId="68F1685F" w14:textId="1860CCAC" w:rsidR="0066171E" w:rsidRPr="0066171E" w:rsidRDefault="0066171E" w:rsidP="0066171E">
            <w:pPr>
              <w:ind w:firstLine="0"/>
            </w:pPr>
            <w:r>
              <w:t>Garvin</w:t>
            </w:r>
          </w:p>
        </w:tc>
        <w:tc>
          <w:tcPr>
            <w:tcW w:w="2179" w:type="dxa"/>
            <w:shd w:val="clear" w:color="auto" w:fill="auto"/>
          </w:tcPr>
          <w:p w14:paraId="103DE985" w14:textId="54989BF4" w:rsidR="0066171E" w:rsidRPr="0066171E" w:rsidRDefault="0066171E" w:rsidP="0066171E">
            <w:pPr>
              <w:ind w:firstLine="0"/>
            </w:pPr>
            <w:r>
              <w:t>Gatch</w:t>
            </w:r>
          </w:p>
        </w:tc>
        <w:tc>
          <w:tcPr>
            <w:tcW w:w="2180" w:type="dxa"/>
            <w:shd w:val="clear" w:color="auto" w:fill="auto"/>
          </w:tcPr>
          <w:p w14:paraId="32344119" w14:textId="7DA3C5B1" w:rsidR="0066171E" w:rsidRPr="0066171E" w:rsidRDefault="0066171E" w:rsidP="0066171E">
            <w:pPr>
              <w:ind w:firstLine="0"/>
            </w:pPr>
            <w:r>
              <w:t>Gibson</w:t>
            </w:r>
          </w:p>
        </w:tc>
      </w:tr>
      <w:tr w:rsidR="0066171E" w:rsidRPr="0066171E" w14:paraId="665CB60C" w14:textId="77777777" w:rsidTr="0066171E">
        <w:tc>
          <w:tcPr>
            <w:tcW w:w="2179" w:type="dxa"/>
            <w:shd w:val="clear" w:color="auto" w:fill="auto"/>
          </w:tcPr>
          <w:p w14:paraId="64B19191" w14:textId="0EE40047" w:rsidR="0066171E" w:rsidRPr="0066171E" w:rsidRDefault="0066171E" w:rsidP="0066171E">
            <w:pPr>
              <w:ind w:firstLine="0"/>
            </w:pPr>
            <w:r>
              <w:t>Gilliam</w:t>
            </w:r>
          </w:p>
        </w:tc>
        <w:tc>
          <w:tcPr>
            <w:tcW w:w="2179" w:type="dxa"/>
            <w:shd w:val="clear" w:color="auto" w:fill="auto"/>
          </w:tcPr>
          <w:p w14:paraId="0B2A6629" w14:textId="5BEB69B3" w:rsidR="0066171E" w:rsidRPr="0066171E" w:rsidRDefault="0066171E" w:rsidP="0066171E">
            <w:pPr>
              <w:ind w:firstLine="0"/>
            </w:pPr>
            <w:r>
              <w:t>Gilliard</w:t>
            </w:r>
          </w:p>
        </w:tc>
        <w:tc>
          <w:tcPr>
            <w:tcW w:w="2180" w:type="dxa"/>
            <w:shd w:val="clear" w:color="auto" w:fill="auto"/>
          </w:tcPr>
          <w:p w14:paraId="749DD762" w14:textId="7142E3EC" w:rsidR="0066171E" w:rsidRPr="0066171E" w:rsidRDefault="0066171E" w:rsidP="0066171E">
            <w:pPr>
              <w:ind w:firstLine="0"/>
            </w:pPr>
            <w:r>
              <w:t>Gilreath</w:t>
            </w:r>
          </w:p>
        </w:tc>
      </w:tr>
      <w:tr w:rsidR="0066171E" w:rsidRPr="0066171E" w14:paraId="72FE5A12" w14:textId="77777777" w:rsidTr="0066171E">
        <w:tc>
          <w:tcPr>
            <w:tcW w:w="2179" w:type="dxa"/>
            <w:shd w:val="clear" w:color="auto" w:fill="auto"/>
          </w:tcPr>
          <w:p w14:paraId="0DC0D67C" w14:textId="2E2EC427" w:rsidR="0066171E" w:rsidRPr="0066171E" w:rsidRDefault="0066171E" w:rsidP="0066171E">
            <w:pPr>
              <w:ind w:firstLine="0"/>
            </w:pPr>
            <w:r>
              <w:t>Govan</w:t>
            </w:r>
          </w:p>
        </w:tc>
        <w:tc>
          <w:tcPr>
            <w:tcW w:w="2179" w:type="dxa"/>
            <w:shd w:val="clear" w:color="auto" w:fill="auto"/>
          </w:tcPr>
          <w:p w14:paraId="39F10AA5" w14:textId="5327E9E7" w:rsidR="0066171E" w:rsidRPr="0066171E" w:rsidRDefault="0066171E" w:rsidP="0066171E">
            <w:pPr>
              <w:ind w:firstLine="0"/>
            </w:pPr>
            <w:r>
              <w:t>Grant</w:t>
            </w:r>
          </w:p>
        </w:tc>
        <w:tc>
          <w:tcPr>
            <w:tcW w:w="2180" w:type="dxa"/>
            <w:shd w:val="clear" w:color="auto" w:fill="auto"/>
          </w:tcPr>
          <w:p w14:paraId="6F322D3C" w14:textId="3D4525AD" w:rsidR="0066171E" w:rsidRPr="0066171E" w:rsidRDefault="0066171E" w:rsidP="0066171E">
            <w:pPr>
              <w:ind w:firstLine="0"/>
            </w:pPr>
            <w:r>
              <w:t>Guffey</w:t>
            </w:r>
          </w:p>
        </w:tc>
      </w:tr>
      <w:tr w:rsidR="0066171E" w:rsidRPr="0066171E" w14:paraId="35033DDE" w14:textId="77777777" w:rsidTr="0066171E">
        <w:tc>
          <w:tcPr>
            <w:tcW w:w="2179" w:type="dxa"/>
            <w:shd w:val="clear" w:color="auto" w:fill="auto"/>
          </w:tcPr>
          <w:p w14:paraId="22D2475F" w14:textId="20C320C3" w:rsidR="0066171E" w:rsidRPr="0066171E" w:rsidRDefault="0066171E" w:rsidP="0066171E">
            <w:pPr>
              <w:ind w:firstLine="0"/>
            </w:pPr>
            <w:r>
              <w:t>Haddon</w:t>
            </w:r>
          </w:p>
        </w:tc>
        <w:tc>
          <w:tcPr>
            <w:tcW w:w="2179" w:type="dxa"/>
            <w:shd w:val="clear" w:color="auto" w:fill="auto"/>
          </w:tcPr>
          <w:p w14:paraId="7808D176" w14:textId="78CC942E" w:rsidR="0066171E" w:rsidRPr="0066171E" w:rsidRDefault="0066171E" w:rsidP="0066171E">
            <w:pPr>
              <w:ind w:firstLine="0"/>
            </w:pPr>
            <w:r>
              <w:t>Hager</w:t>
            </w:r>
          </w:p>
        </w:tc>
        <w:tc>
          <w:tcPr>
            <w:tcW w:w="2180" w:type="dxa"/>
            <w:shd w:val="clear" w:color="auto" w:fill="auto"/>
          </w:tcPr>
          <w:p w14:paraId="0558A6CA" w14:textId="5B5DA384" w:rsidR="0066171E" w:rsidRPr="0066171E" w:rsidRDefault="0066171E" w:rsidP="0066171E">
            <w:pPr>
              <w:ind w:firstLine="0"/>
            </w:pPr>
            <w:r>
              <w:t>Hardee</w:t>
            </w:r>
          </w:p>
        </w:tc>
      </w:tr>
      <w:tr w:rsidR="0066171E" w:rsidRPr="0066171E" w14:paraId="079EB808" w14:textId="77777777" w:rsidTr="0066171E">
        <w:tc>
          <w:tcPr>
            <w:tcW w:w="2179" w:type="dxa"/>
            <w:shd w:val="clear" w:color="auto" w:fill="auto"/>
          </w:tcPr>
          <w:p w14:paraId="5869471D" w14:textId="3256F411" w:rsidR="0066171E" w:rsidRPr="0066171E" w:rsidRDefault="0066171E" w:rsidP="0066171E">
            <w:pPr>
              <w:ind w:firstLine="0"/>
            </w:pPr>
            <w:r>
              <w:t>Harris</w:t>
            </w:r>
          </w:p>
        </w:tc>
        <w:tc>
          <w:tcPr>
            <w:tcW w:w="2179" w:type="dxa"/>
            <w:shd w:val="clear" w:color="auto" w:fill="auto"/>
          </w:tcPr>
          <w:p w14:paraId="59D9F8BA" w14:textId="4CDE0658" w:rsidR="0066171E" w:rsidRPr="0066171E" w:rsidRDefault="0066171E" w:rsidP="0066171E">
            <w:pPr>
              <w:ind w:firstLine="0"/>
            </w:pPr>
            <w:r>
              <w:t>Hartnett</w:t>
            </w:r>
          </w:p>
        </w:tc>
        <w:tc>
          <w:tcPr>
            <w:tcW w:w="2180" w:type="dxa"/>
            <w:shd w:val="clear" w:color="auto" w:fill="auto"/>
          </w:tcPr>
          <w:p w14:paraId="1A27E591" w14:textId="7CA63375" w:rsidR="0066171E" w:rsidRPr="0066171E" w:rsidRDefault="0066171E" w:rsidP="0066171E">
            <w:pPr>
              <w:ind w:firstLine="0"/>
            </w:pPr>
            <w:r>
              <w:t>Hartz</w:t>
            </w:r>
          </w:p>
        </w:tc>
      </w:tr>
      <w:tr w:rsidR="0066171E" w:rsidRPr="0066171E" w14:paraId="63D71CFD" w14:textId="77777777" w:rsidTr="0066171E">
        <w:tc>
          <w:tcPr>
            <w:tcW w:w="2179" w:type="dxa"/>
            <w:shd w:val="clear" w:color="auto" w:fill="auto"/>
          </w:tcPr>
          <w:p w14:paraId="6F06C1E7" w14:textId="0F111960" w:rsidR="0066171E" w:rsidRPr="0066171E" w:rsidRDefault="0066171E" w:rsidP="0066171E">
            <w:pPr>
              <w:ind w:firstLine="0"/>
            </w:pPr>
            <w:r>
              <w:t>Hayes</w:t>
            </w:r>
          </w:p>
        </w:tc>
        <w:tc>
          <w:tcPr>
            <w:tcW w:w="2179" w:type="dxa"/>
            <w:shd w:val="clear" w:color="auto" w:fill="auto"/>
          </w:tcPr>
          <w:p w14:paraId="7149A131" w14:textId="1E0733BF" w:rsidR="0066171E" w:rsidRPr="0066171E" w:rsidRDefault="0066171E" w:rsidP="0066171E">
            <w:pPr>
              <w:ind w:firstLine="0"/>
            </w:pPr>
            <w:r>
              <w:t>Henderson-Myers</w:t>
            </w:r>
          </w:p>
        </w:tc>
        <w:tc>
          <w:tcPr>
            <w:tcW w:w="2180" w:type="dxa"/>
            <w:shd w:val="clear" w:color="auto" w:fill="auto"/>
          </w:tcPr>
          <w:p w14:paraId="30B9D2C2" w14:textId="1558DEE3" w:rsidR="0066171E" w:rsidRPr="0066171E" w:rsidRDefault="0066171E" w:rsidP="0066171E">
            <w:pPr>
              <w:ind w:firstLine="0"/>
            </w:pPr>
            <w:r>
              <w:t>Herbkersman</w:t>
            </w:r>
          </w:p>
        </w:tc>
      </w:tr>
      <w:tr w:rsidR="0066171E" w:rsidRPr="0066171E" w14:paraId="0425E31C" w14:textId="77777777" w:rsidTr="0066171E">
        <w:tc>
          <w:tcPr>
            <w:tcW w:w="2179" w:type="dxa"/>
            <w:shd w:val="clear" w:color="auto" w:fill="auto"/>
          </w:tcPr>
          <w:p w14:paraId="4E7FFECF" w14:textId="0D6B5C4C" w:rsidR="0066171E" w:rsidRPr="0066171E" w:rsidRDefault="0066171E" w:rsidP="0066171E">
            <w:pPr>
              <w:ind w:firstLine="0"/>
            </w:pPr>
            <w:r>
              <w:t>Hewitt</w:t>
            </w:r>
          </w:p>
        </w:tc>
        <w:tc>
          <w:tcPr>
            <w:tcW w:w="2179" w:type="dxa"/>
            <w:shd w:val="clear" w:color="auto" w:fill="auto"/>
          </w:tcPr>
          <w:p w14:paraId="1F5F306E" w14:textId="6AC07B11" w:rsidR="0066171E" w:rsidRPr="0066171E" w:rsidRDefault="0066171E" w:rsidP="0066171E">
            <w:pPr>
              <w:ind w:firstLine="0"/>
            </w:pPr>
            <w:r>
              <w:t>Hiott</w:t>
            </w:r>
          </w:p>
        </w:tc>
        <w:tc>
          <w:tcPr>
            <w:tcW w:w="2180" w:type="dxa"/>
            <w:shd w:val="clear" w:color="auto" w:fill="auto"/>
          </w:tcPr>
          <w:p w14:paraId="21D1AEA6" w14:textId="753E2280" w:rsidR="0066171E" w:rsidRPr="0066171E" w:rsidRDefault="0066171E" w:rsidP="0066171E">
            <w:pPr>
              <w:ind w:firstLine="0"/>
            </w:pPr>
            <w:r>
              <w:t>Hixon</w:t>
            </w:r>
          </w:p>
        </w:tc>
      </w:tr>
      <w:tr w:rsidR="0066171E" w:rsidRPr="0066171E" w14:paraId="54B9DDB3" w14:textId="77777777" w:rsidTr="0066171E">
        <w:tc>
          <w:tcPr>
            <w:tcW w:w="2179" w:type="dxa"/>
            <w:shd w:val="clear" w:color="auto" w:fill="auto"/>
          </w:tcPr>
          <w:p w14:paraId="3C86639E" w14:textId="6BBE74D8" w:rsidR="0066171E" w:rsidRPr="0066171E" w:rsidRDefault="0066171E" w:rsidP="0066171E">
            <w:pPr>
              <w:ind w:firstLine="0"/>
            </w:pPr>
            <w:r>
              <w:t>Holman</w:t>
            </w:r>
          </w:p>
        </w:tc>
        <w:tc>
          <w:tcPr>
            <w:tcW w:w="2179" w:type="dxa"/>
            <w:shd w:val="clear" w:color="auto" w:fill="auto"/>
          </w:tcPr>
          <w:p w14:paraId="0AA871F4" w14:textId="0495757D" w:rsidR="0066171E" w:rsidRPr="0066171E" w:rsidRDefault="0066171E" w:rsidP="0066171E">
            <w:pPr>
              <w:ind w:firstLine="0"/>
            </w:pPr>
            <w:r>
              <w:t>Hosey</w:t>
            </w:r>
          </w:p>
        </w:tc>
        <w:tc>
          <w:tcPr>
            <w:tcW w:w="2180" w:type="dxa"/>
            <w:shd w:val="clear" w:color="auto" w:fill="auto"/>
          </w:tcPr>
          <w:p w14:paraId="7B28510A" w14:textId="74C8E8FD" w:rsidR="0066171E" w:rsidRPr="0066171E" w:rsidRDefault="0066171E" w:rsidP="0066171E">
            <w:pPr>
              <w:ind w:firstLine="0"/>
            </w:pPr>
            <w:r>
              <w:t>Huff</w:t>
            </w:r>
          </w:p>
        </w:tc>
      </w:tr>
      <w:tr w:rsidR="0066171E" w:rsidRPr="0066171E" w14:paraId="788B2325" w14:textId="77777777" w:rsidTr="0066171E">
        <w:tc>
          <w:tcPr>
            <w:tcW w:w="2179" w:type="dxa"/>
            <w:shd w:val="clear" w:color="auto" w:fill="auto"/>
          </w:tcPr>
          <w:p w14:paraId="797AF99C" w14:textId="5A9F3509" w:rsidR="0066171E" w:rsidRPr="0066171E" w:rsidRDefault="0066171E" w:rsidP="0066171E">
            <w:pPr>
              <w:ind w:firstLine="0"/>
            </w:pPr>
            <w:r>
              <w:t>J. E. Johnson</w:t>
            </w:r>
          </w:p>
        </w:tc>
        <w:tc>
          <w:tcPr>
            <w:tcW w:w="2179" w:type="dxa"/>
            <w:shd w:val="clear" w:color="auto" w:fill="auto"/>
          </w:tcPr>
          <w:p w14:paraId="7DC6D0DA" w14:textId="28C26F51" w:rsidR="0066171E" w:rsidRPr="0066171E" w:rsidRDefault="0066171E" w:rsidP="0066171E">
            <w:pPr>
              <w:ind w:firstLine="0"/>
            </w:pPr>
            <w:r>
              <w:t>J. L. Johnson</w:t>
            </w:r>
          </w:p>
        </w:tc>
        <w:tc>
          <w:tcPr>
            <w:tcW w:w="2180" w:type="dxa"/>
            <w:shd w:val="clear" w:color="auto" w:fill="auto"/>
          </w:tcPr>
          <w:p w14:paraId="4F472CB6" w14:textId="4635301F" w:rsidR="0066171E" w:rsidRPr="0066171E" w:rsidRDefault="0066171E" w:rsidP="0066171E">
            <w:pPr>
              <w:ind w:firstLine="0"/>
            </w:pPr>
            <w:r>
              <w:t>Jones</w:t>
            </w:r>
          </w:p>
        </w:tc>
      </w:tr>
      <w:tr w:rsidR="0066171E" w:rsidRPr="0066171E" w14:paraId="4C234BEC" w14:textId="77777777" w:rsidTr="0066171E">
        <w:tc>
          <w:tcPr>
            <w:tcW w:w="2179" w:type="dxa"/>
            <w:shd w:val="clear" w:color="auto" w:fill="auto"/>
          </w:tcPr>
          <w:p w14:paraId="0CD04B44" w14:textId="0183E9DC" w:rsidR="0066171E" w:rsidRPr="0066171E" w:rsidRDefault="0066171E" w:rsidP="0066171E">
            <w:pPr>
              <w:ind w:firstLine="0"/>
            </w:pPr>
            <w:r>
              <w:t>Jordan</w:t>
            </w:r>
          </w:p>
        </w:tc>
        <w:tc>
          <w:tcPr>
            <w:tcW w:w="2179" w:type="dxa"/>
            <w:shd w:val="clear" w:color="auto" w:fill="auto"/>
          </w:tcPr>
          <w:p w14:paraId="2DE416E4" w14:textId="3CAF532C" w:rsidR="0066171E" w:rsidRPr="0066171E" w:rsidRDefault="0066171E" w:rsidP="0066171E">
            <w:pPr>
              <w:ind w:firstLine="0"/>
            </w:pPr>
            <w:r>
              <w:t>Kilmartin</w:t>
            </w:r>
          </w:p>
        </w:tc>
        <w:tc>
          <w:tcPr>
            <w:tcW w:w="2180" w:type="dxa"/>
            <w:shd w:val="clear" w:color="auto" w:fill="auto"/>
          </w:tcPr>
          <w:p w14:paraId="224F0298" w14:textId="2D1685F2" w:rsidR="0066171E" w:rsidRPr="0066171E" w:rsidRDefault="0066171E" w:rsidP="0066171E">
            <w:pPr>
              <w:ind w:firstLine="0"/>
            </w:pPr>
            <w:r>
              <w:t>King</w:t>
            </w:r>
          </w:p>
        </w:tc>
      </w:tr>
      <w:tr w:rsidR="0066171E" w:rsidRPr="0066171E" w14:paraId="194AC9F3" w14:textId="77777777" w:rsidTr="0066171E">
        <w:tc>
          <w:tcPr>
            <w:tcW w:w="2179" w:type="dxa"/>
            <w:shd w:val="clear" w:color="auto" w:fill="auto"/>
          </w:tcPr>
          <w:p w14:paraId="01247A40" w14:textId="541D5461" w:rsidR="0066171E" w:rsidRPr="0066171E" w:rsidRDefault="0066171E" w:rsidP="0066171E">
            <w:pPr>
              <w:ind w:firstLine="0"/>
            </w:pPr>
            <w:r>
              <w:t>Landing</w:t>
            </w:r>
          </w:p>
        </w:tc>
        <w:tc>
          <w:tcPr>
            <w:tcW w:w="2179" w:type="dxa"/>
            <w:shd w:val="clear" w:color="auto" w:fill="auto"/>
          </w:tcPr>
          <w:p w14:paraId="6F7290BC" w14:textId="043AE150" w:rsidR="0066171E" w:rsidRPr="0066171E" w:rsidRDefault="0066171E" w:rsidP="0066171E">
            <w:pPr>
              <w:ind w:firstLine="0"/>
            </w:pPr>
            <w:r>
              <w:t>Lawson</w:t>
            </w:r>
          </w:p>
        </w:tc>
        <w:tc>
          <w:tcPr>
            <w:tcW w:w="2180" w:type="dxa"/>
            <w:shd w:val="clear" w:color="auto" w:fill="auto"/>
          </w:tcPr>
          <w:p w14:paraId="192771F0" w14:textId="61E265E5" w:rsidR="0066171E" w:rsidRPr="0066171E" w:rsidRDefault="0066171E" w:rsidP="0066171E">
            <w:pPr>
              <w:ind w:firstLine="0"/>
            </w:pPr>
            <w:r>
              <w:t>Ligon</w:t>
            </w:r>
          </w:p>
        </w:tc>
      </w:tr>
      <w:tr w:rsidR="0066171E" w:rsidRPr="0066171E" w14:paraId="61C6EC85" w14:textId="77777777" w:rsidTr="0066171E">
        <w:tc>
          <w:tcPr>
            <w:tcW w:w="2179" w:type="dxa"/>
            <w:shd w:val="clear" w:color="auto" w:fill="auto"/>
          </w:tcPr>
          <w:p w14:paraId="653226DF" w14:textId="456BE5FF" w:rsidR="0066171E" w:rsidRPr="0066171E" w:rsidRDefault="0066171E" w:rsidP="0066171E">
            <w:pPr>
              <w:ind w:firstLine="0"/>
            </w:pPr>
            <w:r>
              <w:t>Long</w:t>
            </w:r>
          </w:p>
        </w:tc>
        <w:tc>
          <w:tcPr>
            <w:tcW w:w="2179" w:type="dxa"/>
            <w:shd w:val="clear" w:color="auto" w:fill="auto"/>
          </w:tcPr>
          <w:p w14:paraId="500A30AC" w14:textId="57633F60" w:rsidR="0066171E" w:rsidRPr="0066171E" w:rsidRDefault="0066171E" w:rsidP="0066171E">
            <w:pPr>
              <w:ind w:firstLine="0"/>
            </w:pPr>
            <w:r>
              <w:t>Lowe</w:t>
            </w:r>
          </w:p>
        </w:tc>
        <w:tc>
          <w:tcPr>
            <w:tcW w:w="2180" w:type="dxa"/>
            <w:shd w:val="clear" w:color="auto" w:fill="auto"/>
          </w:tcPr>
          <w:p w14:paraId="31FA1366" w14:textId="15833A9E" w:rsidR="0066171E" w:rsidRPr="0066171E" w:rsidRDefault="0066171E" w:rsidP="0066171E">
            <w:pPr>
              <w:ind w:firstLine="0"/>
            </w:pPr>
            <w:r>
              <w:t>Luck</w:t>
            </w:r>
          </w:p>
        </w:tc>
      </w:tr>
      <w:tr w:rsidR="0066171E" w:rsidRPr="0066171E" w14:paraId="09A4BD03" w14:textId="77777777" w:rsidTr="0066171E">
        <w:tc>
          <w:tcPr>
            <w:tcW w:w="2179" w:type="dxa"/>
            <w:shd w:val="clear" w:color="auto" w:fill="auto"/>
          </w:tcPr>
          <w:p w14:paraId="276C9A90" w14:textId="666C72B9" w:rsidR="0066171E" w:rsidRPr="0066171E" w:rsidRDefault="0066171E" w:rsidP="0066171E">
            <w:pPr>
              <w:ind w:firstLine="0"/>
            </w:pPr>
            <w:r>
              <w:t>Magnuson</w:t>
            </w:r>
          </w:p>
        </w:tc>
        <w:tc>
          <w:tcPr>
            <w:tcW w:w="2179" w:type="dxa"/>
            <w:shd w:val="clear" w:color="auto" w:fill="auto"/>
          </w:tcPr>
          <w:p w14:paraId="0C723D8A" w14:textId="697A0D4E" w:rsidR="0066171E" w:rsidRPr="0066171E" w:rsidRDefault="0066171E" w:rsidP="0066171E">
            <w:pPr>
              <w:ind w:firstLine="0"/>
            </w:pPr>
            <w:r>
              <w:t>Martin</w:t>
            </w:r>
          </w:p>
        </w:tc>
        <w:tc>
          <w:tcPr>
            <w:tcW w:w="2180" w:type="dxa"/>
            <w:shd w:val="clear" w:color="auto" w:fill="auto"/>
          </w:tcPr>
          <w:p w14:paraId="15AF8597" w14:textId="0A5D4AF9" w:rsidR="0066171E" w:rsidRPr="0066171E" w:rsidRDefault="0066171E" w:rsidP="0066171E">
            <w:pPr>
              <w:ind w:firstLine="0"/>
            </w:pPr>
            <w:r>
              <w:t>May</w:t>
            </w:r>
          </w:p>
        </w:tc>
      </w:tr>
      <w:tr w:rsidR="0066171E" w:rsidRPr="0066171E" w14:paraId="39EE54B2" w14:textId="77777777" w:rsidTr="0066171E">
        <w:tc>
          <w:tcPr>
            <w:tcW w:w="2179" w:type="dxa"/>
            <w:shd w:val="clear" w:color="auto" w:fill="auto"/>
          </w:tcPr>
          <w:p w14:paraId="0FF3D6B0" w14:textId="3811D992" w:rsidR="0066171E" w:rsidRPr="0066171E" w:rsidRDefault="0066171E" w:rsidP="0066171E">
            <w:pPr>
              <w:ind w:firstLine="0"/>
            </w:pPr>
            <w:r>
              <w:t>McCabe</w:t>
            </w:r>
          </w:p>
        </w:tc>
        <w:tc>
          <w:tcPr>
            <w:tcW w:w="2179" w:type="dxa"/>
            <w:shd w:val="clear" w:color="auto" w:fill="auto"/>
          </w:tcPr>
          <w:p w14:paraId="187FD310" w14:textId="1FD488D6" w:rsidR="0066171E" w:rsidRPr="0066171E" w:rsidRDefault="0066171E" w:rsidP="0066171E">
            <w:pPr>
              <w:ind w:firstLine="0"/>
            </w:pPr>
            <w:r>
              <w:t>McCravy</w:t>
            </w:r>
          </w:p>
        </w:tc>
        <w:tc>
          <w:tcPr>
            <w:tcW w:w="2180" w:type="dxa"/>
            <w:shd w:val="clear" w:color="auto" w:fill="auto"/>
          </w:tcPr>
          <w:p w14:paraId="7AD0DE55" w14:textId="37924891" w:rsidR="0066171E" w:rsidRPr="0066171E" w:rsidRDefault="0066171E" w:rsidP="0066171E">
            <w:pPr>
              <w:ind w:firstLine="0"/>
            </w:pPr>
            <w:r>
              <w:t>McDaniel</w:t>
            </w:r>
          </w:p>
        </w:tc>
      </w:tr>
      <w:tr w:rsidR="0066171E" w:rsidRPr="0066171E" w14:paraId="459B6F46" w14:textId="77777777" w:rsidTr="0066171E">
        <w:tc>
          <w:tcPr>
            <w:tcW w:w="2179" w:type="dxa"/>
            <w:shd w:val="clear" w:color="auto" w:fill="auto"/>
          </w:tcPr>
          <w:p w14:paraId="07340736" w14:textId="01F6BFD1" w:rsidR="0066171E" w:rsidRPr="0066171E" w:rsidRDefault="0066171E" w:rsidP="0066171E">
            <w:pPr>
              <w:ind w:firstLine="0"/>
            </w:pPr>
            <w:r>
              <w:t>McGinnis</w:t>
            </w:r>
          </w:p>
        </w:tc>
        <w:tc>
          <w:tcPr>
            <w:tcW w:w="2179" w:type="dxa"/>
            <w:shd w:val="clear" w:color="auto" w:fill="auto"/>
          </w:tcPr>
          <w:p w14:paraId="72054E39" w14:textId="72295FEF" w:rsidR="0066171E" w:rsidRPr="0066171E" w:rsidRDefault="0066171E" w:rsidP="0066171E">
            <w:pPr>
              <w:ind w:firstLine="0"/>
            </w:pPr>
            <w:r>
              <w:t>Mitchell</w:t>
            </w:r>
          </w:p>
        </w:tc>
        <w:tc>
          <w:tcPr>
            <w:tcW w:w="2180" w:type="dxa"/>
            <w:shd w:val="clear" w:color="auto" w:fill="auto"/>
          </w:tcPr>
          <w:p w14:paraId="5096D5F8" w14:textId="385237B5" w:rsidR="0066171E" w:rsidRPr="0066171E" w:rsidRDefault="0066171E" w:rsidP="0066171E">
            <w:pPr>
              <w:ind w:firstLine="0"/>
            </w:pPr>
            <w:r>
              <w:t>Montgomery</w:t>
            </w:r>
          </w:p>
        </w:tc>
      </w:tr>
      <w:tr w:rsidR="0066171E" w:rsidRPr="0066171E" w14:paraId="09E4D79D" w14:textId="77777777" w:rsidTr="0066171E">
        <w:tc>
          <w:tcPr>
            <w:tcW w:w="2179" w:type="dxa"/>
            <w:shd w:val="clear" w:color="auto" w:fill="auto"/>
          </w:tcPr>
          <w:p w14:paraId="7708A4A5" w14:textId="452FEA1A" w:rsidR="0066171E" w:rsidRPr="0066171E" w:rsidRDefault="0066171E" w:rsidP="0066171E">
            <w:pPr>
              <w:ind w:firstLine="0"/>
            </w:pPr>
            <w:r>
              <w:t>J. Moore</w:t>
            </w:r>
          </w:p>
        </w:tc>
        <w:tc>
          <w:tcPr>
            <w:tcW w:w="2179" w:type="dxa"/>
            <w:shd w:val="clear" w:color="auto" w:fill="auto"/>
          </w:tcPr>
          <w:p w14:paraId="21A15471" w14:textId="5A34CEFF" w:rsidR="0066171E" w:rsidRPr="0066171E" w:rsidRDefault="0066171E" w:rsidP="0066171E">
            <w:pPr>
              <w:ind w:firstLine="0"/>
            </w:pPr>
            <w:r>
              <w:t>T. Moore</w:t>
            </w:r>
          </w:p>
        </w:tc>
        <w:tc>
          <w:tcPr>
            <w:tcW w:w="2180" w:type="dxa"/>
            <w:shd w:val="clear" w:color="auto" w:fill="auto"/>
          </w:tcPr>
          <w:p w14:paraId="45312853" w14:textId="36F5E787" w:rsidR="0066171E" w:rsidRPr="0066171E" w:rsidRDefault="0066171E" w:rsidP="0066171E">
            <w:pPr>
              <w:ind w:firstLine="0"/>
            </w:pPr>
            <w:r>
              <w:t>Morgan</w:t>
            </w:r>
          </w:p>
        </w:tc>
      </w:tr>
      <w:tr w:rsidR="0066171E" w:rsidRPr="0066171E" w14:paraId="448009D1" w14:textId="77777777" w:rsidTr="0066171E">
        <w:tc>
          <w:tcPr>
            <w:tcW w:w="2179" w:type="dxa"/>
            <w:shd w:val="clear" w:color="auto" w:fill="auto"/>
          </w:tcPr>
          <w:p w14:paraId="2B30653F" w14:textId="12BFE62F" w:rsidR="0066171E" w:rsidRPr="0066171E" w:rsidRDefault="0066171E" w:rsidP="0066171E">
            <w:pPr>
              <w:ind w:firstLine="0"/>
            </w:pPr>
            <w:r>
              <w:t>Moss</w:t>
            </w:r>
          </w:p>
        </w:tc>
        <w:tc>
          <w:tcPr>
            <w:tcW w:w="2179" w:type="dxa"/>
            <w:shd w:val="clear" w:color="auto" w:fill="auto"/>
          </w:tcPr>
          <w:p w14:paraId="7AA8F91A" w14:textId="66EE5F21" w:rsidR="0066171E" w:rsidRPr="0066171E" w:rsidRDefault="0066171E" w:rsidP="0066171E">
            <w:pPr>
              <w:ind w:firstLine="0"/>
            </w:pPr>
            <w:r>
              <w:t>Murphy</w:t>
            </w:r>
          </w:p>
        </w:tc>
        <w:tc>
          <w:tcPr>
            <w:tcW w:w="2180" w:type="dxa"/>
            <w:shd w:val="clear" w:color="auto" w:fill="auto"/>
          </w:tcPr>
          <w:p w14:paraId="3F6944C5" w14:textId="61C46ED2" w:rsidR="0066171E" w:rsidRPr="0066171E" w:rsidRDefault="0066171E" w:rsidP="0066171E">
            <w:pPr>
              <w:ind w:firstLine="0"/>
            </w:pPr>
            <w:r>
              <w:t>Neese</w:t>
            </w:r>
          </w:p>
        </w:tc>
      </w:tr>
      <w:tr w:rsidR="0066171E" w:rsidRPr="0066171E" w14:paraId="254A2F3F" w14:textId="77777777" w:rsidTr="0066171E">
        <w:tc>
          <w:tcPr>
            <w:tcW w:w="2179" w:type="dxa"/>
            <w:shd w:val="clear" w:color="auto" w:fill="auto"/>
          </w:tcPr>
          <w:p w14:paraId="7F055F01" w14:textId="47DC5577" w:rsidR="0066171E" w:rsidRPr="0066171E" w:rsidRDefault="0066171E" w:rsidP="0066171E">
            <w:pPr>
              <w:ind w:firstLine="0"/>
            </w:pPr>
            <w:r>
              <w:t>B. Newton</w:t>
            </w:r>
          </w:p>
        </w:tc>
        <w:tc>
          <w:tcPr>
            <w:tcW w:w="2179" w:type="dxa"/>
            <w:shd w:val="clear" w:color="auto" w:fill="auto"/>
          </w:tcPr>
          <w:p w14:paraId="0C1A9F87" w14:textId="6AC794A3" w:rsidR="0066171E" w:rsidRPr="0066171E" w:rsidRDefault="0066171E" w:rsidP="0066171E">
            <w:pPr>
              <w:ind w:firstLine="0"/>
            </w:pPr>
            <w:r>
              <w:t>W. Newton</w:t>
            </w:r>
          </w:p>
        </w:tc>
        <w:tc>
          <w:tcPr>
            <w:tcW w:w="2180" w:type="dxa"/>
            <w:shd w:val="clear" w:color="auto" w:fill="auto"/>
          </w:tcPr>
          <w:p w14:paraId="7466C2C0" w14:textId="059E2C53" w:rsidR="0066171E" w:rsidRPr="0066171E" w:rsidRDefault="0066171E" w:rsidP="0066171E">
            <w:pPr>
              <w:ind w:firstLine="0"/>
            </w:pPr>
            <w:r>
              <w:t>Oremus</w:t>
            </w:r>
          </w:p>
        </w:tc>
      </w:tr>
      <w:tr w:rsidR="0066171E" w:rsidRPr="0066171E" w14:paraId="0412159E" w14:textId="77777777" w:rsidTr="0066171E">
        <w:tc>
          <w:tcPr>
            <w:tcW w:w="2179" w:type="dxa"/>
            <w:shd w:val="clear" w:color="auto" w:fill="auto"/>
          </w:tcPr>
          <w:p w14:paraId="2A034227" w14:textId="2017306A" w:rsidR="0066171E" w:rsidRPr="0066171E" w:rsidRDefault="0066171E" w:rsidP="0066171E">
            <w:pPr>
              <w:ind w:firstLine="0"/>
            </w:pPr>
            <w:r>
              <w:t>Pace</w:t>
            </w:r>
          </w:p>
        </w:tc>
        <w:tc>
          <w:tcPr>
            <w:tcW w:w="2179" w:type="dxa"/>
            <w:shd w:val="clear" w:color="auto" w:fill="auto"/>
          </w:tcPr>
          <w:p w14:paraId="5A0DA9D5" w14:textId="34A91831" w:rsidR="0066171E" w:rsidRPr="0066171E" w:rsidRDefault="0066171E" w:rsidP="0066171E">
            <w:pPr>
              <w:ind w:firstLine="0"/>
            </w:pPr>
            <w:r>
              <w:t>Pedalino</w:t>
            </w:r>
          </w:p>
        </w:tc>
        <w:tc>
          <w:tcPr>
            <w:tcW w:w="2180" w:type="dxa"/>
            <w:shd w:val="clear" w:color="auto" w:fill="auto"/>
          </w:tcPr>
          <w:p w14:paraId="59393E26" w14:textId="5611E6CB" w:rsidR="0066171E" w:rsidRPr="0066171E" w:rsidRDefault="0066171E" w:rsidP="0066171E">
            <w:pPr>
              <w:ind w:firstLine="0"/>
            </w:pPr>
            <w:r>
              <w:t>Pope</w:t>
            </w:r>
          </w:p>
        </w:tc>
      </w:tr>
      <w:tr w:rsidR="0066171E" w:rsidRPr="0066171E" w14:paraId="169AAFF7" w14:textId="77777777" w:rsidTr="0066171E">
        <w:tc>
          <w:tcPr>
            <w:tcW w:w="2179" w:type="dxa"/>
            <w:shd w:val="clear" w:color="auto" w:fill="auto"/>
          </w:tcPr>
          <w:p w14:paraId="44D411C2" w14:textId="07CFCF2B" w:rsidR="0066171E" w:rsidRPr="0066171E" w:rsidRDefault="0066171E" w:rsidP="0066171E">
            <w:pPr>
              <w:ind w:firstLine="0"/>
            </w:pPr>
            <w:r>
              <w:t>Reese</w:t>
            </w:r>
          </w:p>
        </w:tc>
        <w:tc>
          <w:tcPr>
            <w:tcW w:w="2179" w:type="dxa"/>
            <w:shd w:val="clear" w:color="auto" w:fill="auto"/>
          </w:tcPr>
          <w:p w14:paraId="16BA24A2" w14:textId="4A4B5ACB" w:rsidR="0066171E" w:rsidRPr="0066171E" w:rsidRDefault="0066171E" w:rsidP="0066171E">
            <w:pPr>
              <w:ind w:firstLine="0"/>
            </w:pPr>
            <w:r>
              <w:t>Rivers</w:t>
            </w:r>
          </w:p>
        </w:tc>
        <w:tc>
          <w:tcPr>
            <w:tcW w:w="2180" w:type="dxa"/>
            <w:shd w:val="clear" w:color="auto" w:fill="auto"/>
          </w:tcPr>
          <w:p w14:paraId="7E1C1691" w14:textId="47E70419" w:rsidR="0066171E" w:rsidRPr="0066171E" w:rsidRDefault="0066171E" w:rsidP="0066171E">
            <w:pPr>
              <w:ind w:firstLine="0"/>
            </w:pPr>
            <w:r>
              <w:t>Robbins</w:t>
            </w:r>
          </w:p>
        </w:tc>
      </w:tr>
      <w:tr w:rsidR="0066171E" w:rsidRPr="0066171E" w14:paraId="64E3A87A" w14:textId="77777777" w:rsidTr="0066171E">
        <w:tc>
          <w:tcPr>
            <w:tcW w:w="2179" w:type="dxa"/>
            <w:shd w:val="clear" w:color="auto" w:fill="auto"/>
          </w:tcPr>
          <w:p w14:paraId="475D50CD" w14:textId="04951192" w:rsidR="0066171E" w:rsidRPr="0066171E" w:rsidRDefault="0066171E" w:rsidP="0066171E">
            <w:pPr>
              <w:ind w:firstLine="0"/>
            </w:pPr>
            <w:r>
              <w:t>Rose</w:t>
            </w:r>
          </w:p>
        </w:tc>
        <w:tc>
          <w:tcPr>
            <w:tcW w:w="2179" w:type="dxa"/>
            <w:shd w:val="clear" w:color="auto" w:fill="auto"/>
          </w:tcPr>
          <w:p w14:paraId="61F1998B" w14:textId="65CFC363" w:rsidR="0066171E" w:rsidRPr="0066171E" w:rsidRDefault="0066171E" w:rsidP="0066171E">
            <w:pPr>
              <w:ind w:firstLine="0"/>
            </w:pPr>
            <w:r>
              <w:t>Rutherford</w:t>
            </w:r>
          </w:p>
        </w:tc>
        <w:tc>
          <w:tcPr>
            <w:tcW w:w="2180" w:type="dxa"/>
            <w:shd w:val="clear" w:color="auto" w:fill="auto"/>
          </w:tcPr>
          <w:p w14:paraId="0C9C57DE" w14:textId="6E879364" w:rsidR="0066171E" w:rsidRPr="0066171E" w:rsidRDefault="0066171E" w:rsidP="0066171E">
            <w:pPr>
              <w:ind w:firstLine="0"/>
            </w:pPr>
            <w:r>
              <w:t>Sanders</w:t>
            </w:r>
          </w:p>
        </w:tc>
      </w:tr>
      <w:tr w:rsidR="0066171E" w:rsidRPr="0066171E" w14:paraId="63610FFC" w14:textId="77777777" w:rsidTr="0066171E">
        <w:tc>
          <w:tcPr>
            <w:tcW w:w="2179" w:type="dxa"/>
            <w:shd w:val="clear" w:color="auto" w:fill="auto"/>
          </w:tcPr>
          <w:p w14:paraId="0CC33F71" w14:textId="622E48C7" w:rsidR="0066171E" w:rsidRPr="0066171E" w:rsidRDefault="0066171E" w:rsidP="0066171E">
            <w:pPr>
              <w:ind w:firstLine="0"/>
            </w:pPr>
            <w:r>
              <w:t>Schuessler</w:t>
            </w:r>
          </w:p>
        </w:tc>
        <w:tc>
          <w:tcPr>
            <w:tcW w:w="2179" w:type="dxa"/>
            <w:shd w:val="clear" w:color="auto" w:fill="auto"/>
          </w:tcPr>
          <w:p w14:paraId="396593D7" w14:textId="24AAF866" w:rsidR="0066171E" w:rsidRPr="0066171E" w:rsidRDefault="0066171E" w:rsidP="0066171E">
            <w:pPr>
              <w:ind w:firstLine="0"/>
            </w:pPr>
            <w:r>
              <w:t>Sessions</w:t>
            </w:r>
          </w:p>
        </w:tc>
        <w:tc>
          <w:tcPr>
            <w:tcW w:w="2180" w:type="dxa"/>
            <w:shd w:val="clear" w:color="auto" w:fill="auto"/>
          </w:tcPr>
          <w:p w14:paraId="08E56504" w14:textId="4E082F6E" w:rsidR="0066171E" w:rsidRPr="0066171E" w:rsidRDefault="0066171E" w:rsidP="0066171E">
            <w:pPr>
              <w:ind w:firstLine="0"/>
            </w:pPr>
            <w:r>
              <w:t>G. M. Smith</w:t>
            </w:r>
          </w:p>
        </w:tc>
      </w:tr>
      <w:tr w:rsidR="0066171E" w:rsidRPr="0066171E" w14:paraId="0AD91FEF" w14:textId="77777777" w:rsidTr="0066171E">
        <w:tc>
          <w:tcPr>
            <w:tcW w:w="2179" w:type="dxa"/>
            <w:shd w:val="clear" w:color="auto" w:fill="auto"/>
          </w:tcPr>
          <w:p w14:paraId="1DAF25F8" w14:textId="2B1068A7" w:rsidR="0066171E" w:rsidRPr="0066171E" w:rsidRDefault="0066171E" w:rsidP="0066171E">
            <w:pPr>
              <w:ind w:firstLine="0"/>
            </w:pPr>
            <w:r>
              <w:t>M. M. Smith</w:t>
            </w:r>
          </w:p>
        </w:tc>
        <w:tc>
          <w:tcPr>
            <w:tcW w:w="2179" w:type="dxa"/>
            <w:shd w:val="clear" w:color="auto" w:fill="auto"/>
          </w:tcPr>
          <w:p w14:paraId="63505264" w14:textId="2F8B9268" w:rsidR="0066171E" w:rsidRPr="0066171E" w:rsidRDefault="0066171E" w:rsidP="0066171E">
            <w:pPr>
              <w:ind w:firstLine="0"/>
            </w:pPr>
            <w:r>
              <w:t>Spann-Wilder</w:t>
            </w:r>
          </w:p>
        </w:tc>
        <w:tc>
          <w:tcPr>
            <w:tcW w:w="2180" w:type="dxa"/>
            <w:shd w:val="clear" w:color="auto" w:fill="auto"/>
          </w:tcPr>
          <w:p w14:paraId="1B75A21E" w14:textId="187C5B0D" w:rsidR="0066171E" w:rsidRPr="0066171E" w:rsidRDefault="0066171E" w:rsidP="0066171E">
            <w:pPr>
              <w:ind w:firstLine="0"/>
            </w:pPr>
            <w:r>
              <w:t>Taylor</w:t>
            </w:r>
          </w:p>
        </w:tc>
      </w:tr>
      <w:tr w:rsidR="0066171E" w:rsidRPr="0066171E" w14:paraId="4D7D9C61" w14:textId="77777777" w:rsidTr="0066171E">
        <w:tc>
          <w:tcPr>
            <w:tcW w:w="2179" w:type="dxa"/>
            <w:shd w:val="clear" w:color="auto" w:fill="auto"/>
          </w:tcPr>
          <w:p w14:paraId="46AACECB" w14:textId="75BDCF32" w:rsidR="0066171E" w:rsidRPr="0066171E" w:rsidRDefault="0066171E" w:rsidP="0066171E">
            <w:pPr>
              <w:ind w:firstLine="0"/>
            </w:pPr>
            <w:r>
              <w:t>Teeple</w:t>
            </w:r>
          </w:p>
        </w:tc>
        <w:tc>
          <w:tcPr>
            <w:tcW w:w="2179" w:type="dxa"/>
            <w:shd w:val="clear" w:color="auto" w:fill="auto"/>
          </w:tcPr>
          <w:p w14:paraId="21CC19B7" w14:textId="0DC2AA54" w:rsidR="0066171E" w:rsidRPr="0066171E" w:rsidRDefault="0066171E" w:rsidP="0066171E">
            <w:pPr>
              <w:ind w:firstLine="0"/>
            </w:pPr>
            <w:r>
              <w:t>Terribile</w:t>
            </w:r>
          </w:p>
        </w:tc>
        <w:tc>
          <w:tcPr>
            <w:tcW w:w="2180" w:type="dxa"/>
            <w:shd w:val="clear" w:color="auto" w:fill="auto"/>
          </w:tcPr>
          <w:p w14:paraId="2E033E66" w14:textId="000D010E" w:rsidR="0066171E" w:rsidRPr="0066171E" w:rsidRDefault="0066171E" w:rsidP="0066171E">
            <w:pPr>
              <w:ind w:firstLine="0"/>
            </w:pPr>
            <w:r>
              <w:t>Vaughan</w:t>
            </w:r>
          </w:p>
        </w:tc>
      </w:tr>
      <w:tr w:rsidR="0066171E" w:rsidRPr="0066171E" w14:paraId="2712D61C" w14:textId="77777777" w:rsidTr="0066171E">
        <w:tc>
          <w:tcPr>
            <w:tcW w:w="2179" w:type="dxa"/>
            <w:shd w:val="clear" w:color="auto" w:fill="auto"/>
          </w:tcPr>
          <w:p w14:paraId="66E52075" w14:textId="0DEE33D5" w:rsidR="0066171E" w:rsidRPr="0066171E" w:rsidRDefault="0066171E" w:rsidP="0066171E">
            <w:pPr>
              <w:ind w:firstLine="0"/>
            </w:pPr>
            <w:r>
              <w:t>Weeks</w:t>
            </w:r>
          </w:p>
        </w:tc>
        <w:tc>
          <w:tcPr>
            <w:tcW w:w="2179" w:type="dxa"/>
            <w:shd w:val="clear" w:color="auto" w:fill="auto"/>
          </w:tcPr>
          <w:p w14:paraId="7F1B25EE" w14:textId="06471946" w:rsidR="0066171E" w:rsidRPr="0066171E" w:rsidRDefault="0066171E" w:rsidP="0066171E">
            <w:pPr>
              <w:ind w:firstLine="0"/>
            </w:pPr>
            <w:r>
              <w:t>Wetmore</w:t>
            </w:r>
          </w:p>
        </w:tc>
        <w:tc>
          <w:tcPr>
            <w:tcW w:w="2180" w:type="dxa"/>
            <w:shd w:val="clear" w:color="auto" w:fill="auto"/>
          </w:tcPr>
          <w:p w14:paraId="4F8B1E36" w14:textId="70A1379C" w:rsidR="0066171E" w:rsidRPr="0066171E" w:rsidRDefault="0066171E" w:rsidP="0066171E">
            <w:pPr>
              <w:ind w:firstLine="0"/>
            </w:pPr>
            <w:r>
              <w:t>White</w:t>
            </w:r>
          </w:p>
        </w:tc>
      </w:tr>
      <w:tr w:rsidR="0066171E" w:rsidRPr="0066171E" w14:paraId="45372393" w14:textId="77777777" w:rsidTr="0066171E">
        <w:tc>
          <w:tcPr>
            <w:tcW w:w="2179" w:type="dxa"/>
            <w:shd w:val="clear" w:color="auto" w:fill="auto"/>
          </w:tcPr>
          <w:p w14:paraId="18ACB782" w14:textId="73DF579F" w:rsidR="0066171E" w:rsidRPr="0066171E" w:rsidRDefault="0066171E" w:rsidP="0066171E">
            <w:pPr>
              <w:keepNext/>
              <w:ind w:firstLine="0"/>
            </w:pPr>
            <w:r>
              <w:t>Whitmire</w:t>
            </w:r>
          </w:p>
        </w:tc>
        <w:tc>
          <w:tcPr>
            <w:tcW w:w="2179" w:type="dxa"/>
            <w:shd w:val="clear" w:color="auto" w:fill="auto"/>
          </w:tcPr>
          <w:p w14:paraId="3508A6B5" w14:textId="5A315171" w:rsidR="0066171E" w:rsidRPr="0066171E" w:rsidRDefault="0066171E" w:rsidP="0066171E">
            <w:pPr>
              <w:keepNext/>
              <w:ind w:firstLine="0"/>
            </w:pPr>
            <w:r>
              <w:t>Wickensimer</w:t>
            </w:r>
          </w:p>
        </w:tc>
        <w:tc>
          <w:tcPr>
            <w:tcW w:w="2180" w:type="dxa"/>
            <w:shd w:val="clear" w:color="auto" w:fill="auto"/>
          </w:tcPr>
          <w:p w14:paraId="27F0353D" w14:textId="310E3E6F" w:rsidR="0066171E" w:rsidRPr="0066171E" w:rsidRDefault="0066171E" w:rsidP="0066171E">
            <w:pPr>
              <w:keepNext/>
              <w:ind w:firstLine="0"/>
            </w:pPr>
            <w:r>
              <w:t>Williams</w:t>
            </w:r>
          </w:p>
        </w:tc>
      </w:tr>
      <w:tr w:rsidR="0066171E" w:rsidRPr="0066171E" w14:paraId="42D6B484" w14:textId="77777777" w:rsidTr="0066171E">
        <w:tc>
          <w:tcPr>
            <w:tcW w:w="2179" w:type="dxa"/>
            <w:shd w:val="clear" w:color="auto" w:fill="auto"/>
          </w:tcPr>
          <w:p w14:paraId="6F5CA401" w14:textId="0A7DEEC3" w:rsidR="0066171E" w:rsidRPr="0066171E" w:rsidRDefault="0066171E" w:rsidP="0066171E">
            <w:pPr>
              <w:keepNext/>
              <w:ind w:firstLine="0"/>
            </w:pPr>
            <w:r>
              <w:t>Willis</w:t>
            </w:r>
          </w:p>
        </w:tc>
        <w:tc>
          <w:tcPr>
            <w:tcW w:w="2179" w:type="dxa"/>
            <w:shd w:val="clear" w:color="auto" w:fill="auto"/>
          </w:tcPr>
          <w:p w14:paraId="500C9FE4" w14:textId="1C3D586D" w:rsidR="0066171E" w:rsidRPr="0066171E" w:rsidRDefault="0066171E" w:rsidP="0066171E">
            <w:pPr>
              <w:keepNext/>
              <w:ind w:firstLine="0"/>
            </w:pPr>
            <w:r>
              <w:t>Wooten</w:t>
            </w:r>
          </w:p>
        </w:tc>
        <w:tc>
          <w:tcPr>
            <w:tcW w:w="2180" w:type="dxa"/>
            <w:shd w:val="clear" w:color="auto" w:fill="auto"/>
          </w:tcPr>
          <w:p w14:paraId="0F5ECC77" w14:textId="7876202A" w:rsidR="0066171E" w:rsidRPr="0066171E" w:rsidRDefault="0066171E" w:rsidP="0066171E">
            <w:pPr>
              <w:keepNext/>
              <w:ind w:firstLine="0"/>
            </w:pPr>
            <w:r>
              <w:t>Yow</w:t>
            </w:r>
          </w:p>
        </w:tc>
      </w:tr>
    </w:tbl>
    <w:p w14:paraId="7999147D" w14:textId="77777777" w:rsidR="0066171E" w:rsidRDefault="0066171E" w:rsidP="0066171E"/>
    <w:p w14:paraId="00B283C8" w14:textId="00B3FCFF" w:rsidR="0066171E" w:rsidRDefault="0066171E" w:rsidP="0066171E">
      <w:pPr>
        <w:jc w:val="center"/>
        <w:rPr>
          <w:b/>
        </w:rPr>
      </w:pPr>
      <w:r w:rsidRPr="0066171E">
        <w:rPr>
          <w:b/>
        </w:rPr>
        <w:t>Total--114</w:t>
      </w:r>
    </w:p>
    <w:p w14:paraId="7A61ADF8" w14:textId="77777777" w:rsidR="0066171E" w:rsidRDefault="0066171E" w:rsidP="0066171E">
      <w:pPr>
        <w:jc w:val="center"/>
        <w:rPr>
          <w:b/>
        </w:rPr>
      </w:pPr>
    </w:p>
    <w:p w14:paraId="63548F6B" w14:textId="77777777" w:rsidR="0066171E" w:rsidRDefault="0066171E" w:rsidP="0066171E">
      <w:pPr>
        <w:ind w:firstLine="0"/>
      </w:pPr>
      <w:r w:rsidRPr="0066171E">
        <w:t xml:space="preserve"> </w:t>
      </w:r>
      <w:r>
        <w:t>Those who voted in the negative are:</w:t>
      </w:r>
    </w:p>
    <w:p w14:paraId="325123F4" w14:textId="77777777" w:rsidR="0066171E" w:rsidRDefault="0066171E" w:rsidP="0066171E"/>
    <w:p w14:paraId="25F350F8" w14:textId="77777777" w:rsidR="0066171E" w:rsidRDefault="0066171E" w:rsidP="0066171E">
      <w:pPr>
        <w:jc w:val="center"/>
        <w:rPr>
          <w:b/>
        </w:rPr>
      </w:pPr>
      <w:r w:rsidRPr="0066171E">
        <w:rPr>
          <w:b/>
        </w:rPr>
        <w:t>Total--0</w:t>
      </w:r>
    </w:p>
    <w:p w14:paraId="02C8F941" w14:textId="02760EFE" w:rsidR="0066171E" w:rsidRDefault="0066171E" w:rsidP="0066171E">
      <w:pPr>
        <w:jc w:val="center"/>
        <w:rPr>
          <w:b/>
        </w:rPr>
      </w:pPr>
    </w:p>
    <w:p w14:paraId="1053CB5C" w14:textId="77777777" w:rsidR="0066171E" w:rsidRDefault="0066171E" w:rsidP="0066171E">
      <w:r>
        <w:t xml:space="preserve">Section 115 was adopted. </w:t>
      </w:r>
    </w:p>
    <w:p w14:paraId="3222425E" w14:textId="77777777" w:rsidR="0066171E" w:rsidRDefault="0066171E" w:rsidP="0066171E"/>
    <w:p w14:paraId="576BF3B9" w14:textId="6371D5B3" w:rsidR="0066171E" w:rsidRDefault="0066171E" w:rsidP="00A008AD">
      <w:pPr>
        <w:keepNext/>
        <w:jc w:val="center"/>
        <w:rPr>
          <w:b/>
        </w:rPr>
      </w:pPr>
      <w:r w:rsidRPr="0066171E">
        <w:rPr>
          <w:b/>
        </w:rPr>
        <w:lastRenderedPageBreak/>
        <w:t>PART IB</w:t>
      </w:r>
    </w:p>
    <w:p w14:paraId="67339EA3" w14:textId="77777777" w:rsidR="0066171E" w:rsidRDefault="0066171E" w:rsidP="00A008AD">
      <w:pPr>
        <w:keepNext/>
      </w:pPr>
    </w:p>
    <w:p w14:paraId="06115B19" w14:textId="62E0798A" w:rsidR="0066171E" w:rsidRDefault="0066171E" w:rsidP="00A008AD">
      <w:pPr>
        <w:keepNext/>
        <w:jc w:val="center"/>
        <w:rPr>
          <w:b/>
        </w:rPr>
      </w:pPr>
      <w:r w:rsidRPr="0066171E">
        <w:rPr>
          <w:b/>
        </w:rPr>
        <w:t>SECTION 1A</w:t>
      </w:r>
    </w:p>
    <w:p w14:paraId="49E498F6" w14:textId="77777777" w:rsidR="0066171E" w:rsidRDefault="0066171E" w:rsidP="00A008AD">
      <w:pPr>
        <w:keepNext/>
      </w:pPr>
      <w:r>
        <w:t xml:space="preserve">The yeas and nays were taken resulting as follows: </w:t>
      </w:r>
    </w:p>
    <w:p w14:paraId="150396DA" w14:textId="0EA28EB0" w:rsidR="0066171E" w:rsidRDefault="0066171E" w:rsidP="00A008AD">
      <w:pPr>
        <w:keepNext/>
        <w:jc w:val="center"/>
      </w:pPr>
      <w:r>
        <w:t xml:space="preserve"> </w:t>
      </w:r>
      <w:bookmarkStart w:id="104" w:name="vote_start232"/>
      <w:bookmarkEnd w:id="104"/>
      <w:r>
        <w:t>Yeas 103; Nays 1</w:t>
      </w:r>
    </w:p>
    <w:p w14:paraId="376FDAFE" w14:textId="77777777" w:rsidR="0066171E" w:rsidRDefault="0066171E" w:rsidP="0066171E">
      <w:pPr>
        <w:jc w:val="center"/>
      </w:pPr>
    </w:p>
    <w:p w14:paraId="428131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8506089" w14:textId="77777777" w:rsidTr="0066171E">
        <w:tc>
          <w:tcPr>
            <w:tcW w:w="2179" w:type="dxa"/>
            <w:shd w:val="clear" w:color="auto" w:fill="auto"/>
          </w:tcPr>
          <w:p w14:paraId="447370FE" w14:textId="7AD767DB" w:rsidR="0066171E" w:rsidRPr="0066171E" w:rsidRDefault="0066171E" w:rsidP="0066171E">
            <w:pPr>
              <w:keepNext/>
              <w:ind w:firstLine="0"/>
            </w:pPr>
            <w:r>
              <w:t>Anderson</w:t>
            </w:r>
          </w:p>
        </w:tc>
        <w:tc>
          <w:tcPr>
            <w:tcW w:w="2179" w:type="dxa"/>
            <w:shd w:val="clear" w:color="auto" w:fill="auto"/>
          </w:tcPr>
          <w:p w14:paraId="1BC29A31" w14:textId="34B82EC0" w:rsidR="0066171E" w:rsidRPr="0066171E" w:rsidRDefault="0066171E" w:rsidP="0066171E">
            <w:pPr>
              <w:keepNext/>
              <w:ind w:firstLine="0"/>
            </w:pPr>
            <w:r>
              <w:t>Atkinson</w:t>
            </w:r>
          </w:p>
        </w:tc>
        <w:tc>
          <w:tcPr>
            <w:tcW w:w="2180" w:type="dxa"/>
            <w:shd w:val="clear" w:color="auto" w:fill="auto"/>
          </w:tcPr>
          <w:p w14:paraId="13A1FC15" w14:textId="18E64EB3" w:rsidR="0066171E" w:rsidRPr="0066171E" w:rsidRDefault="0066171E" w:rsidP="0066171E">
            <w:pPr>
              <w:keepNext/>
              <w:ind w:firstLine="0"/>
            </w:pPr>
            <w:r>
              <w:t>Bailey</w:t>
            </w:r>
          </w:p>
        </w:tc>
      </w:tr>
      <w:tr w:rsidR="0066171E" w:rsidRPr="0066171E" w14:paraId="2731653C" w14:textId="77777777" w:rsidTr="0066171E">
        <w:tc>
          <w:tcPr>
            <w:tcW w:w="2179" w:type="dxa"/>
            <w:shd w:val="clear" w:color="auto" w:fill="auto"/>
          </w:tcPr>
          <w:p w14:paraId="4E94365E" w14:textId="5665DF6D" w:rsidR="0066171E" w:rsidRPr="0066171E" w:rsidRDefault="0066171E" w:rsidP="0066171E">
            <w:pPr>
              <w:ind w:firstLine="0"/>
            </w:pPr>
            <w:r>
              <w:t>Ballentine</w:t>
            </w:r>
          </w:p>
        </w:tc>
        <w:tc>
          <w:tcPr>
            <w:tcW w:w="2179" w:type="dxa"/>
            <w:shd w:val="clear" w:color="auto" w:fill="auto"/>
          </w:tcPr>
          <w:p w14:paraId="26F6A2BF" w14:textId="1D392D7E" w:rsidR="0066171E" w:rsidRPr="0066171E" w:rsidRDefault="0066171E" w:rsidP="0066171E">
            <w:pPr>
              <w:ind w:firstLine="0"/>
            </w:pPr>
            <w:r>
              <w:t>Bamberg</w:t>
            </w:r>
          </w:p>
        </w:tc>
        <w:tc>
          <w:tcPr>
            <w:tcW w:w="2180" w:type="dxa"/>
            <w:shd w:val="clear" w:color="auto" w:fill="auto"/>
          </w:tcPr>
          <w:p w14:paraId="5ECE30C2" w14:textId="35930CE5" w:rsidR="0066171E" w:rsidRPr="0066171E" w:rsidRDefault="0066171E" w:rsidP="0066171E">
            <w:pPr>
              <w:ind w:firstLine="0"/>
            </w:pPr>
            <w:r>
              <w:t>Bannister</w:t>
            </w:r>
          </w:p>
        </w:tc>
      </w:tr>
      <w:tr w:rsidR="0066171E" w:rsidRPr="0066171E" w14:paraId="5B2960BC" w14:textId="77777777" w:rsidTr="0066171E">
        <w:tc>
          <w:tcPr>
            <w:tcW w:w="2179" w:type="dxa"/>
            <w:shd w:val="clear" w:color="auto" w:fill="auto"/>
          </w:tcPr>
          <w:p w14:paraId="2D0571B6" w14:textId="65628A07" w:rsidR="0066171E" w:rsidRPr="0066171E" w:rsidRDefault="0066171E" w:rsidP="0066171E">
            <w:pPr>
              <w:ind w:firstLine="0"/>
            </w:pPr>
            <w:r>
              <w:t>Beach</w:t>
            </w:r>
          </w:p>
        </w:tc>
        <w:tc>
          <w:tcPr>
            <w:tcW w:w="2179" w:type="dxa"/>
            <w:shd w:val="clear" w:color="auto" w:fill="auto"/>
          </w:tcPr>
          <w:p w14:paraId="44E80E76" w14:textId="10560A69" w:rsidR="0066171E" w:rsidRPr="0066171E" w:rsidRDefault="0066171E" w:rsidP="0066171E">
            <w:pPr>
              <w:ind w:firstLine="0"/>
            </w:pPr>
            <w:r>
              <w:t>Bernstein</w:t>
            </w:r>
          </w:p>
        </w:tc>
        <w:tc>
          <w:tcPr>
            <w:tcW w:w="2180" w:type="dxa"/>
            <w:shd w:val="clear" w:color="auto" w:fill="auto"/>
          </w:tcPr>
          <w:p w14:paraId="157F9950" w14:textId="4FDA05C8" w:rsidR="0066171E" w:rsidRPr="0066171E" w:rsidRDefault="0066171E" w:rsidP="0066171E">
            <w:pPr>
              <w:ind w:firstLine="0"/>
            </w:pPr>
            <w:r>
              <w:t>Bowers</w:t>
            </w:r>
          </w:p>
        </w:tc>
      </w:tr>
      <w:tr w:rsidR="0066171E" w:rsidRPr="0066171E" w14:paraId="7451FD4E" w14:textId="77777777" w:rsidTr="0066171E">
        <w:tc>
          <w:tcPr>
            <w:tcW w:w="2179" w:type="dxa"/>
            <w:shd w:val="clear" w:color="auto" w:fill="auto"/>
          </w:tcPr>
          <w:p w14:paraId="5D7101DC" w14:textId="7A1CA6DD" w:rsidR="0066171E" w:rsidRPr="0066171E" w:rsidRDefault="0066171E" w:rsidP="0066171E">
            <w:pPr>
              <w:ind w:firstLine="0"/>
            </w:pPr>
            <w:r>
              <w:t>Bradley</w:t>
            </w:r>
          </w:p>
        </w:tc>
        <w:tc>
          <w:tcPr>
            <w:tcW w:w="2179" w:type="dxa"/>
            <w:shd w:val="clear" w:color="auto" w:fill="auto"/>
          </w:tcPr>
          <w:p w14:paraId="53612E89" w14:textId="383A6AFD" w:rsidR="0066171E" w:rsidRPr="0066171E" w:rsidRDefault="0066171E" w:rsidP="0066171E">
            <w:pPr>
              <w:ind w:firstLine="0"/>
            </w:pPr>
            <w:r>
              <w:t>Brewer</w:t>
            </w:r>
          </w:p>
        </w:tc>
        <w:tc>
          <w:tcPr>
            <w:tcW w:w="2180" w:type="dxa"/>
            <w:shd w:val="clear" w:color="auto" w:fill="auto"/>
          </w:tcPr>
          <w:p w14:paraId="524320E6" w14:textId="34274BBF" w:rsidR="0066171E" w:rsidRPr="0066171E" w:rsidRDefault="0066171E" w:rsidP="0066171E">
            <w:pPr>
              <w:ind w:firstLine="0"/>
            </w:pPr>
            <w:r>
              <w:t>Burns</w:t>
            </w:r>
          </w:p>
        </w:tc>
      </w:tr>
      <w:tr w:rsidR="0066171E" w:rsidRPr="0066171E" w14:paraId="72A632B7" w14:textId="77777777" w:rsidTr="0066171E">
        <w:tc>
          <w:tcPr>
            <w:tcW w:w="2179" w:type="dxa"/>
            <w:shd w:val="clear" w:color="auto" w:fill="auto"/>
          </w:tcPr>
          <w:p w14:paraId="086F8CCE" w14:textId="62919E13" w:rsidR="0066171E" w:rsidRPr="0066171E" w:rsidRDefault="0066171E" w:rsidP="0066171E">
            <w:pPr>
              <w:ind w:firstLine="0"/>
            </w:pPr>
            <w:r>
              <w:t>Bustos</w:t>
            </w:r>
          </w:p>
        </w:tc>
        <w:tc>
          <w:tcPr>
            <w:tcW w:w="2179" w:type="dxa"/>
            <w:shd w:val="clear" w:color="auto" w:fill="auto"/>
          </w:tcPr>
          <w:p w14:paraId="3A796ADE" w14:textId="076A27E1" w:rsidR="0066171E" w:rsidRPr="0066171E" w:rsidRDefault="0066171E" w:rsidP="0066171E">
            <w:pPr>
              <w:ind w:firstLine="0"/>
            </w:pPr>
            <w:r>
              <w:t>Calhoon</w:t>
            </w:r>
          </w:p>
        </w:tc>
        <w:tc>
          <w:tcPr>
            <w:tcW w:w="2180" w:type="dxa"/>
            <w:shd w:val="clear" w:color="auto" w:fill="auto"/>
          </w:tcPr>
          <w:p w14:paraId="5F058AAF" w14:textId="0E88A893" w:rsidR="0066171E" w:rsidRPr="0066171E" w:rsidRDefault="0066171E" w:rsidP="0066171E">
            <w:pPr>
              <w:ind w:firstLine="0"/>
            </w:pPr>
            <w:r>
              <w:t>Caskey</w:t>
            </w:r>
          </w:p>
        </w:tc>
      </w:tr>
      <w:tr w:rsidR="0066171E" w:rsidRPr="0066171E" w14:paraId="59B4FAAE" w14:textId="77777777" w:rsidTr="0066171E">
        <w:tc>
          <w:tcPr>
            <w:tcW w:w="2179" w:type="dxa"/>
            <w:shd w:val="clear" w:color="auto" w:fill="auto"/>
          </w:tcPr>
          <w:p w14:paraId="6CF479D5" w14:textId="2BB7CDF8" w:rsidR="0066171E" w:rsidRPr="0066171E" w:rsidRDefault="0066171E" w:rsidP="0066171E">
            <w:pPr>
              <w:ind w:firstLine="0"/>
            </w:pPr>
            <w:r>
              <w:t>Chapman</w:t>
            </w:r>
          </w:p>
        </w:tc>
        <w:tc>
          <w:tcPr>
            <w:tcW w:w="2179" w:type="dxa"/>
            <w:shd w:val="clear" w:color="auto" w:fill="auto"/>
          </w:tcPr>
          <w:p w14:paraId="79F2DB2F" w14:textId="45657045" w:rsidR="0066171E" w:rsidRPr="0066171E" w:rsidRDefault="0066171E" w:rsidP="0066171E">
            <w:pPr>
              <w:ind w:firstLine="0"/>
            </w:pPr>
            <w:r>
              <w:t>Cobb-Hunter</w:t>
            </w:r>
          </w:p>
        </w:tc>
        <w:tc>
          <w:tcPr>
            <w:tcW w:w="2180" w:type="dxa"/>
            <w:shd w:val="clear" w:color="auto" w:fill="auto"/>
          </w:tcPr>
          <w:p w14:paraId="74CF8F2F" w14:textId="5F90E45A" w:rsidR="0066171E" w:rsidRPr="0066171E" w:rsidRDefault="0066171E" w:rsidP="0066171E">
            <w:pPr>
              <w:ind w:firstLine="0"/>
            </w:pPr>
            <w:r>
              <w:t>Collins</w:t>
            </w:r>
          </w:p>
        </w:tc>
      </w:tr>
      <w:tr w:rsidR="0066171E" w:rsidRPr="0066171E" w14:paraId="08EA6628" w14:textId="77777777" w:rsidTr="0066171E">
        <w:tc>
          <w:tcPr>
            <w:tcW w:w="2179" w:type="dxa"/>
            <w:shd w:val="clear" w:color="auto" w:fill="auto"/>
          </w:tcPr>
          <w:p w14:paraId="0F01C1C0" w14:textId="54953001" w:rsidR="0066171E" w:rsidRPr="0066171E" w:rsidRDefault="0066171E" w:rsidP="0066171E">
            <w:pPr>
              <w:ind w:firstLine="0"/>
            </w:pPr>
            <w:r>
              <w:t>B. L. Cox</w:t>
            </w:r>
          </w:p>
        </w:tc>
        <w:tc>
          <w:tcPr>
            <w:tcW w:w="2179" w:type="dxa"/>
            <w:shd w:val="clear" w:color="auto" w:fill="auto"/>
          </w:tcPr>
          <w:p w14:paraId="5172A2BD" w14:textId="7A5F71FF" w:rsidR="0066171E" w:rsidRPr="0066171E" w:rsidRDefault="0066171E" w:rsidP="0066171E">
            <w:pPr>
              <w:ind w:firstLine="0"/>
            </w:pPr>
            <w:r>
              <w:t>Crawford</w:t>
            </w:r>
          </w:p>
        </w:tc>
        <w:tc>
          <w:tcPr>
            <w:tcW w:w="2180" w:type="dxa"/>
            <w:shd w:val="clear" w:color="auto" w:fill="auto"/>
          </w:tcPr>
          <w:p w14:paraId="35DA0B25" w14:textId="3AA54976" w:rsidR="0066171E" w:rsidRPr="0066171E" w:rsidRDefault="0066171E" w:rsidP="0066171E">
            <w:pPr>
              <w:ind w:firstLine="0"/>
            </w:pPr>
            <w:r>
              <w:t>Cromer</w:t>
            </w:r>
          </w:p>
        </w:tc>
      </w:tr>
      <w:tr w:rsidR="0066171E" w:rsidRPr="0066171E" w14:paraId="48BE2DB4" w14:textId="77777777" w:rsidTr="0066171E">
        <w:tc>
          <w:tcPr>
            <w:tcW w:w="2179" w:type="dxa"/>
            <w:shd w:val="clear" w:color="auto" w:fill="auto"/>
          </w:tcPr>
          <w:p w14:paraId="235DCC99" w14:textId="71FFF73A" w:rsidR="0066171E" w:rsidRPr="0066171E" w:rsidRDefault="0066171E" w:rsidP="0066171E">
            <w:pPr>
              <w:ind w:firstLine="0"/>
            </w:pPr>
            <w:r>
              <w:t>Davis</w:t>
            </w:r>
          </w:p>
        </w:tc>
        <w:tc>
          <w:tcPr>
            <w:tcW w:w="2179" w:type="dxa"/>
            <w:shd w:val="clear" w:color="auto" w:fill="auto"/>
          </w:tcPr>
          <w:p w14:paraId="607EC8AC" w14:textId="03BC513A" w:rsidR="0066171E" w:rsidRPr="0066171E" w:rsidRDefault="0066171E" w:rsidP="0066171E">
            <w:pPr>
              <w:ind w:firstLine="0"/>
            </w:pPr>
            <w:r>
              <w:t>Dillard</w:t>
            </w:r>
          </w:p>
        </w:tc>
        <w:tc>
          <w:tcPr>
            <w:tcW w:w="2180" w:type="dxa"/>
            <w:shd w:val="clear" w:color="auto" w:fill="auto"/>
          </w:tcPr>
          <w:p w14:paraId="7AE54613" w14:textId="6A84D9F0" w:rsidR="0066171E" w:rsidRPr="0066171E" w:rsidRDefault="0066171E" w:rsidP="0066171E">
            <w:pPr>
              <w:ind w:firstLine="0"/>
            </w:pPr>
            <w:r>
              <w:t>Duncan</w:t>
            </w:r>
          </w:p>
        </w:tc>
      </w:tr>
      <w:tr w:rsidR="0066171E" w:rsidRPr="0066171E" w14:paraId="442B06BA" w14:textId="77777777" w:rsidTr="0066171E">
        <w:tc>
          <w:tcPr>
            <w:tcW w:w="2179" w:type="dxa"/>
            <w:shd w:val="clear" w:color="auto" w:fill="auto"/>
          </w:tcPr>
          <w:p w14:paraId="42EC3452" w14:textId="05A9AB0D" w:rsidR="0066171E" w:rsidRPr="0066171E" w:rsidRDefault="0066171E" w:rsidP="0066171E">
            <w:pPr>
              <w:ind w:firstLine="0"/>
            </w:pPr>
            <w:r>
              <w:t>Edgerton</w:t>
            </w:r>
          </w:p>
        </w:tc>
        <w:tc>
          <w:tcPr>
            <w:tcW w:w="2179" w:type="dxa"/>
            <w:shd w:val="clear" w:color="auto" w:fill="auto"/>
          </w:tcPr>
          <w:p w14:paraId="7AA01723" w14:textId="5913C38C" w:rsidR="0066171E" w:rsidRPr="0066171E" w:rsidRDefault="0066171E" w:rsidP="0066171E">
            <w:pPr>
              <w:ind w:firstLine="0"/>
            </w:pPr>
            <w:r>
              <w:t>Erickson</w:t>
            </w:r>
          </w:p>
        </w:tc>
        <w:tc>
          <w:tcPr>
            <w:tcW w:w="2180" w:type="dxa"/>
            <w:shd w:val="clear" w:color="auto" w:fill="auto"/>
          </w:tcPr>
          <w:p w14:paraId="6AA48263" w14:textId="6641CA0B" w:rsidR="0066171E" w:rsidRPr="0066171E" w:rsidRDefault="0066171E" w:rsidP="0066171E">
            <w:pPr>
              <w:ind w:firstLine="0"/>
            </w:pPr>
            <w:r>
              <w:t>Forrest</w:t>
            </w:r>
          </w:p>
        </w:tc>
      </w:tr>
      <w:tr w:rsidR="0066171E" w:rsidRPr="0066171E" w14:paraId="7AB3CE4E" w14:textId="77777777" w:rsidTr="0066171E">
        <w:tc>
          <w:tcPr>
            <w:tcW w:w="2179" w:type="dxa"/>
            <w:shd w:val="clear" w:color="auto" w:fill="auto"/>
          </w:tcPr>
          <w:p w14:paraId="41ADE397" w14:textId="04F0EF53" w:rsidR="0066171E" w:rsidRPr="0066171E" w:rsidRDefault="0066171E" w:rsidP="0066171E">
            <w:pPr>
              <w:ind w:firstLine="0"/>
            </w:pPr>
            <w:r>
              <w:t>Frank</w:t>
            </w:r>
          </w:p>
        </w:tc>
        <w:tc>
          <w:tcPr>
            <w:tcW w:w="2179" w:type="dxa"/>
            <w:shd w:val="clear" w:color="auto" w:fill="auto"/>
          </w:tcPr>
          <w:p w14:paraId="4700DF69" w14:textId="2A1A0923" w:rsidR="0066171E" w:rsidRPr="0066171E" w:rsidRDefault="0066171E" w:rsidP="0066171E">
            <w:pPr>
              <w:ind w:firstLine="0"/>
            </w:pPr>
            <w:r>
              <w:t>Gagnon</w:t>
            </w:r>
          </w:p>
        </w:tc>
        <w:tc>
          <w:tcPr>
            <w:tcW w:w="2180" w:type="dxa"/>
            <w:shd w:val="clear" w:color="auto" w:fill="auto"/>
          </w:tcPr>
          <w:p w14:paraId="0787AAE5" w14:textId="43DD5037" w:rsidR="0066171E" w:rsidRPr="0066171E" w:rsidRDefault="0066171E" w:rsidP="0066171E">
            <w:pPr>
              <w:ind w:firstLine="0"/>
            </w:pPr>
            <w:r>
              <w:t>Garvin</w:t>
            </w:r>
          </w:p>
        </w:tc>
      </w:tr>
      <w:tr w:rsidR="0066171E" w:rsidRPr="0066171E" w14:paraId="78FE1CF0" w14:textId="77777777" w:rsidTr="0066171E">
        <w:tc>
          <w:tcPr>
            <w:tcW w:w="2179" w:type="dxa"/>
            <w:shd w:val="clear" w:color="auto" w:fill="auto"/>
          </w:tcPr>
          <w:p w14:paraId="5EFE929A" w14:textId="1C5B3948" w:rsidR="0066171E" w:rsidRPr="0066171E" w:rsidRDefault="0066171E" w:rsidP="0066171E">
            <w:pPr>
              <w:ind w:firstLine="0"/>
            </w:pPr>
            <w:r>
              <w:t>Gatch</w:t>
            </w:r>
          </w:p>
        </w:tc>
        <w:tc>
          <w:tcPr>
            <w:tcW w:w="2179" w:type="dxa"/>
            <w:shd w:val="clear" w:color="auto" w:fill="auto"/>
          </w:tcPr>
          <w:p w14:paraId="674AF8FB" w14:textId="72B136D3" w:rsidR="0066171E" w:rsidRPr="0066171E" w:rsidRDefault="0066171E" w:rsidP="0066171E">
            <w:pPr>
              <w:ind w:firstLine="0"/>
            </w:pPr>
            <w:r>
              <w:t>Gibson</w:t>
            </w:r>
          </w:p>
        </w:tc>
        <w:tc>
          <w:tcPr>
            <w:tcW w:w="2180" w:type="dxa"/>
            <w:shd w:val="clear" w:color="auto" w:fill="auto"/>
          </w:tcPr>
          <w:p w14:paraId="423EA99F" w14:textId="13913B49" w:rsidR="0066171E" w:rsidRPr="0066171E" w:rsidRDefault="0066171E" w:rsidP="0066171E">
            <w:pPr>
              <w:ind w:firstLine="0"/>
            </w:pPr>
            <w:r>
              <w:t>Gilliam</w:t>
            </w:r>
          </w:p>
        </w:tc>
      </w:tr>
      <w:tr w:rsidR="0066171E" w:rsidRPr="0066171E" w14:paraId="44318D59" w14:textId="77777777" w:rsidTr="0066171E">
        <w:tc>
          <w:tcPr>
            <w:tcW w:w="2179" w:type="dxa"/>
            <w:shd w:val="clear" w:color="auto" w:fill="auto"/>
          </w:tcPr>
          <w:p w14:paraId="47A91DC5" w14:textId="459C1219" w:rsidR="0066171E" w:rsidRPr="0066171E" w:rsidRDefault="0066171E" w:rsidP="0066171E">
            <w:pPr>
              <w:ind w:firstLine="0"/>
            </w:pPr>
            <w:r>
              <w:t>Gilliard</w:t>
            </w:r>
          </w:p>
        </w:tc>
        <w:tc>
          <w:tcPr>
            <w:tcW w:w="2179" w:type="dxa"/>
            <w:shd w:val="clear" w:color="auto" w:fill="auto"/>
          </w:tcPr>
          <w:p w14:paraId="3DE7EEB3" w14:textId="0F6F13DD" w:rsidR="0066171E" w:rsidRPr="0066171E" w:rsidRDefault="0066171E" w:rsidP="0066171E">
            <w:pPr>
              <w:ind w:firstLine="0"/>
            </w:pPr>
            <w:r>
              <w:t>Gilreath</w:t>
            </w:r>
          </w:p>
        </w:tc>
        <w:tc>
          <w:tcPr>
            <w:tcW w:w="2180" w:type="dxa"/>
            <w:shd w:val="clear" w:color="auto" w:fill="auto"/>
          </w:tcPr>
          <w:p w14:paraId="05BD2498" w14:textId="3359C367" w:rsidR="0066171E" w:rsidRPr="0066171E" w:rsidRDefault="0066171E" w:rsidP="0066171E">
            <w:pPr>
              <w:ind w:firstLine="0"/>
            </w:pPr>
            <w:r>
              <w:t>Govan</w:t>
            </w:r>
          </w:p>
        </w:tc>
      </w:tr>
      <w:tr w:rsidR="0066171E" w:rsidRPr="0066171E" w14:paraId="25244761" w14:textId="77777777" w:rsidTr="0066171E">
        <w:tc>
          <w:tcPr>
            <w:tcW w:w="2179" w:type="dxa"/>
            <w:shd w:val="clear" w:color="auto" w:fill="auto"/>
          </w:tcPr>
          <w:p w14:paraId="3C0856AA" w14:textId="15AA1026" w:rsidR="0066171E" w:rsidRPr="0066171E" w:rsidRDefault="0066171E" w:rsidP="0066171E">
            <w:pPr>
              <w:ind w:firstLine="0"/>
            </w:pPr>
            <w:r>
              <w:t>Haddon</w:t>
            </w:r>
          </w:p>
        </w:tc>
        <w:tc>
          <w:tcPr>
            <w:tcW w:w="2179" w:type="dxa"/>
            <w:shd w:val="clear" w:color="auto" w:fill="auto"/>
          </w:tcPr>
          <w:p w14:paraId="26F18E9A" w14:textId="383A5174" w:rsidR="0066171E" w:rsidRPr="0066171E" w:rsidRDefault="0066171E" w:rsidP="0066171E">
            <w:pPr>
              <w:ind w:firstLine="0"/>
            </w:pPr>
            <w:r>
              <w:t>Hager</w:t>
            </w:r>
          </w:p>
        </w:tc>
        <w:tc>
          <w:tcPr>
            <w:tcW w:w="2180" w:type="dxa"/>
            <w:shd w:val="clear" w:color="auto" w:fill="auto"/>
          </w:tcPr>
          <w:p w14:paraId="1BF8716E" w14:textId="3053AC34" w:rsidR="0066171E" w:rsidRPr="0066171E" w:rsidRDefault="0066171E" w:rsidP="0066171E">
            <w:pPr>
              <w:ind w:firstLine="0"/>
            </w:pPr>
            <w:r>
              <w:t>Hardee</w:t>
            </w:r>
          </w:p>
        </w:tc>
      </w:tr>
      <w:tr w:rsidR="0066171E" w:rsidRPr="0066171E" w14:paraId="14F869F5" w14:textId="77777777" w:rsidTr="0066171E">
        <w:tc>
          <w:tcPr>
            <w:tcW w:w="2179" w:type="dxa"/>
            <w:shd w:val="clear" w:color="auto" w:fill="auto"/>
          </w:tcPr>
          <w:p w14:paraId="7BD31379" w14:textId="1502114C" w:rsidR="0066171E" w:rsidRPr="0066171E" w:rsidRDefault="0066171E" w:rsidP="0066171E">
            <w:pPr>
              <w:ind w:firstLine="0"/>
            </w:pPr>
            <w:r>
              <w:t>Harris</w:t>
            </w:r>
          </w:p>
        </w:tc>
        <w:tc>
          <w:tcPr>
            <w:tcW w:w="2179" w:type="dxa"/>
            <w:shd w:val="clear" w:color="auto" w:fill="auto"/>
          </w:tcPr>
          <w:p w14:paraId="6B9F14D9" w14:textId="0B5E5240" w:rsidR="0066171E" w:rsidRPr="0066171E" w:rsidRDefault="0066171E" w:rsidP="0066171E">
            <w:pPr>
              <w:ind w:firstLine="0"/>
            </w:pPr>
            <w:r>
              <w:t>Hartnett</w:t>
            </w:r>
          </w:p>
        </w:tc>
        <w:tc>
          <w:tcPr>
            <w:tcW w:w="2180" w:type="dxa"/>
            <w:shd w:val="clear" w:color="auto" w:fill="auto"/>
          </w:tcPr>
          <w:p w14:paraId="50EFA777" w14:textId="3C861939" w:rsidR="0066171E" w:rsidRPr="0066171E" w:rsidRDefault="0066171E" w:rsidP="0066171E">
            <w:pPr>
              <w:ind w:firstLine="0"/>
            </w:pPr>
            <w:r>
              <w:t>Hartz</w:t>
            </w:r>
          </w:p>
        </w:tc>
      </w:tr>
      <w:tr w:rsidR="0066171E" w:rsidRPr="0066171E" w14:paraId="23C56F9F" w14:textId="77777777" w:rsidTr="0066171E">
        <w:tc>
          <w:tcPr>
            <w:tcW w:w="2179" w:type="dxa"/>
            <w:shd w:val="clear" w:color="auto" w:fill="auto"/>
          </w:tcPr>
          <w:p w14:paraId="19059ACC" w14:textId="7F826D7B" w:rsidR="0066171E" w:rsidRPr="0066171E" w:rsidRDefault="0066171E" w:rsidP="0066171E">
            <w:pPr>
              <w:ind w:firstLine="0"/>
            </w:pPr>
            <w:r>
              <w:t>Hayes</w:t>
            </w:r>
          </w:p>
        </w:tc>
        <w:tc>
          <w:tcPr>
            <w:tcW w:w="2179" w:type="dxa"/>
            <w:shd w:val="clear" w:color="auto" w:fill="auto"/>
          </w:tcPr>
          <w:p w14:paraId="07103FD5" w14:textId="49AEF65A" w:rsidR="0066171E" w:rsidRPr="0066171E" w:rsidRDefault="0066171E" w:rsidP="0066171E">
            <w:pPr>
              <w:ind w:firstLine="0"/>
            </w:pPr>
            <w:r>
              <w:t>Henderson-Myers</w:t>
            </w:r>
          </w:p>
        </w:tc>
        <w:tc>
          <w:tcPr>
            <w:tcW w:w="2180" w:type="dxa"/>
            <w:shd w:val="clear" w:color="auto" w:fill="auto"/>
          </w:tcPr>
          <w:p w14:paraId="156D78F1" w14:textId="582DBF79" w:rsidR="0066171E" w:rsidRPr="0066171E" w:rsidRDefault="0066171E" w:rsidP="0066171E">
            <w:pPr>
              <w:ind w:firstLine="0"/>
            </w:pPr>
            <w:r>
              <w:t>Herbkersman</w:t>
            </w:r>
          </w:p>
        </w:tc>
      </w:tr>
      <w:tr w:rsidR="0066171E" w:rsidRPr="0066171E" w14:paraId="556AE6E2" w14:textId="77777777" w:rsidTr="0066171E">
        <w:tc>
          <w:tcPr>
            <w:tcW w:w="2179" w:type="dxa"/>
            <w:shd w:val="clear" w:color="auto" w:fill="auto"/>
          </w:tcPr>
          <w:p w14:paraId="6857F7D5" w14:textId="6E176A8F" w:rsidR="0066171E" w:rsidRPr="0066171E" w:rsidRDefault="0066171E" w:rsidP="0066171E">
            <w:pPr>
              <w:ind w:firstLine="0"/>
            </w:pPr>
            <w:r>
              <w:t>Hewitt</w:t>
            </w:r>
          </w:p>
        </w:tc>
        <w:tc>
          <w:tcPr>
            <w:tcW w:w="2179" w:type="dxa"/>
            <w:shd w:val="clear" w:color="auto" w:fill="auto"/>
          </w:tcPr>
          <w:p w14:paraId="11CB94C0" w14:textId="135FD57B" w:rsidR="0066171E" w:rsidRPr="0066171E" w:rsidRDefault="0066171E" w:rsidP="0066171E">
            <w:pPr>
              <w:ind w:firstLine="0"/>
            </w:pPr>
            <w:r>
              <w:t>Hiott</w:t>
            </w:r>
          </w:p>
        </w:tc>
        <w:tc>
          <w:tcPr>
            <w:tcW w:w="2180" w:type="dxa"/>
            <w:shd w:val="clear" w:color="auto" w:fill="auto"/>
          </w:tcPr>
          <w:p w14:paraId="4A165294" w14:textId="5E8D87F4" w:rsidR="0066171E" w:rsidRPr="0066171E" w:rsidRDefault="0066171E" w:rsidP="0066171E">
            <w:pPr>
              <w:ind w:firstLine="0"/>
            </w:pPr>
            <w:r>
              <w:t>Hixon</w:t>
            </w:r>
          </w:p>
        </w:tc>
      </w:tr>
      <w:tr w:rsidR="0066171E" w:rsidRPr="0066171E" w14:paraId="3A2DC389" w14:textId="77777777" w:rsidTr="0066171E">
        <w:tc>
          <w:tcPr>
            <w:tcW w:w="2179" w:type="dxa"/>
            <w:shd w:val="clear" w:color="auto" w:fill="auto"/>
          </w:tcPr>
          <w:p w14:paraId="01285442" w14:textId="76A58549" w:rsidR="0066171E" w:rsidRPr="0066171E" w:rsidRDefault="0066171E" w:rsidP="0066171E">
            <w:pPr>
              <w:ind w:firstLine="0"/>
            </w:pPr>
            <w:r>
              <w:t>Holman</w:t>
            </w:r>
          </w:p>
        </w:tc>
        <w:tc>
          <w:tcPr>
            <w:tcW w:w="2179" w:type="dxa"/>
            <w:shd w:val="clear" w:color="auto" w:fill="auto"/>
          </w:tcPr>
          <w:p w14:paraId="03350787" w14:textId="46F74611" w:rsidR="0066171E" w:rsidRPr="0066171E" w:rsidRDefault="0066171E" w:rsidP="0066171E">
            <w:pPr>
              <w:ind w:firstLine="0"/>
            </w:pPr>
            <w:r>
              <w:t>Hosey</w:t>
            </w:r>
          </w:p>
        </w:tc>
        <w:tc>
          <w:tcPr>
            <w:tcW w:w="2180" w:type="dxa"/>
            <w:shd w:val="clear" w:color="auto" w:fill="auto"/>
          </w:tcPr>
          <w:p w14:paraId="246E6537" w14:textId="1747E075" w:rsidR="0066171E" w:rsidRPr="0066171E" w:rsidRDefault="0066171E" w:rsidP="0066171E">
            <w:pPr>
              <w:ind w:firstLine="0"/>
            </w:pPr>
            <w:r>
              <w:t>Huff</w:t>
            </w:r>
          </w:p>
        </w:tc>
      </w:tr>
      <w:tr w:rsidR="0066171E" w:rsidRPr="0066171E" w14:paraId="2E157754" w14:textId="77777777" w:rsidTr="0066171E">
        <w:tc>
          <w:tcPr>
            <w:tcW w:w="2179" w:type="dxa"/>
            <w:shd w:val="clear" w:color="auto" w:fill="auto"/>
          </w:tcPr>
          <w:p w14:paraId="08B33414" w14:textId="3B7A99A8" w:rsidR="0066171E" w:rsidRPr="0066171E" w:rsidRDefault="0066171E" w:rsidP="0066171E">
            <w:pPr>
              <w:ind w:firstLine="0"/>
            </w:pPr>
            <w:r>
              <w:t>J. L. Johnson</w:t>
            </w:r>
          </w:p>
        </w:tc>
        <w:tc>
          <w:tcPr>
            <w:tcW w:w="2179" w:type="dxa"/>
            <w:shd w:val="clear" w:color="auto" w:fill="auto"/>
          </w:tcPr>
          <w:p w14:paraId="5DE1A234" w14:textId="6965A1DD" w:rsidR="0066171E" w:rsidRPr="0066171E" w:rsidRDefault="0066171E" w:rsidP="0066171E">
            <w:pPr>
              <w:ind w:firstLine="0"/>
            </w:pPr>
            <w:r>
              <w:t>Jones</w:t>
            </w:r>
          </w:p>
        </w:tc>
        <w:tc>
          <w:tcPr>
            <w:tcW w:w="2180" w:type="dxa"/>
            <w:shd w:val="clear" w:color="auto" w:fill="auto"/>
          </w:tcPr>
          <w:p w14:paraId="341894E9" w14:textId="7AFF8156" w:rsidR="0066171E" w:rsidRPr="0066171E" w:rsidRDefault="0066171E" w:rsidP="0066171E">
            <w:pPr>
              <w:ind w:firstLine="0"/>
            </w:pPr>
            <w:r>
              <w:t>Jordan</w:t>
            </w:r>
          </w:p>
        </w:tc>
      </w:tr>
      <w:tr w:rsidR="0066171E" w:rsidRPr="0066171E" w14:paraId="6971F86E" w14:textId="77777777" w:rsidTr="0066171E">
        <w:tc>
          <w:tcPr>
            <w:tcW w:w="2179" w:type="dxa"/>
            <w:shd w:val="clear" w:color="auto" w:fill="auto"/>
          </w:tcPr>
          <w:p w14:paraId="088F8C57" w14:textId="3711A938" w:rsidR="0066171E" w:rsidRPr="0066171E" w:rsidRDefault="0066171E" w:rsidP="0066171E">
            <w:pPr>
              <w:ind w:firstLine="0"/>
            </w:pPr>
            <w:r>
              <w:t>Kilmartin</w:t>
            </w:r>
          </w:p>
        </w:tc>
        <w:tc>
          <w:tcPr>
            <w:tcW w:w="2179" w:type="dxa"/>
            <w:shd w:val="clear" w:color="auto" w:fill="auto"/>
          </w:tcPr>
          <w:p w14:paraId="06078946" w14:textId="3B958F41" w:rsidR="0066171E" w:rsidRPr="0066171E" w:rsidRDefault="0066171E" w:rsidP="0066171E">
            <w:pPr>
              <w:ind w:firstLine="0"/>
            </w:pPr>
            <w:r>
              <w:t>King</w:t>
            </w:r>
          </w:p>
        </w:tc>
        <w:tc>
          <w:tcPr>
            <w:tcW w:w="2180" w:type="dxa"/>
            <w:shd w:val="clear" w:color="auto" w:fill="auto"/>
          </w:tcPr>
          <w:p w14:paraId="6A2A0796" w14:textId="73A57625" w:rsidR="0066171E" w:rsidRPr="0066171E" w:rsidRDefault="0066171E" w:rsidP="0066171E">
            <w:pPr>
              <w:ind w:firstLine="0"/>
            </w:pPr>
            <w:r>
              <w:t>Landing</w:t>
            </w:r>
          </w:p>
        </w:tc>
      </w:tr>
      <w:tr w:rsidR="0066171E" w:rsidRPr="0066171E" w14:paraId="40C0AAB5" w14:textId="77777777" w:rsidTr="0066171E">
        <w:tc>
          <w:tcPr>
            <w:tcW w:w="2179" w:type="dxa"/>
            <w:shd w:val="clear" w:color="auto" w:fill="auto"/>
          </w:tcPr>
          <w:p w14:paraId="5454863A" w14:textId="2DB258DC" w:rsidR="0066171E" w:rsidRPr="0066171E" w:rsidRDefault="0066171E" w:rsidP="0066171E">
            <w:pPr>
              <w:ind w:firstLine="0"/>
            </w:pPr>
            <w:r>
              <w:t>Lawson</w:t>
            </w:r>
          </w:p>
        </w:tc>
        <w:tc>
          <w:tcPr>
            <w:tcW w:w="2179" w:type="dxa"/>
            <w:shd w:val="clear" w:color="auto" w:fill="auto"/>
          </w:tcPr>
          <w:p w14:paraId="49AE38FC" w14:textId="2E07CDA9" w:rsidR="0066171E" w:rsidRPr="0066171E" w:rsidRDefault="0066171E" w:rsidP="0066171E">
            <w:pPr>
              <w:ind w:firstLine="0"/>
            </w:pPr>
            <w:r>
              <w:t>Ligon</w:t>
            </w:r>
          </w:p>
        </w:tc>
        <w:tc>
          <w:tcPr>
            <w:tcW w:w="2180" w:type="dxa"/>
            <w:shd w:val="clear" w:color="auto" w:fill="auto"/>
          </w:tcPr>
          <w:p w14:paraId="3BCCF430" w14:textId="7C6988C9" w:rsidR="0066171E" w:rsidRPr="0066171E" w:rsidRDefault="0066171E" w:rsidP="0066171E">
            <w:pPr>
              <w:ind w:firstLine="0"/>
            </w:pPr>
            <w:r>
              <w:t>Long</w:t>
            </w:r>
          </w:p>
        </w:tc>
      </w:tr>
      <w:tr w:rsidR="0066171E" w:rsidRPr="0066171E" w14:paraId="2435A728" w14:textId="77777777" w:rsidTr="0066171E">
        <w:tc>
          <w:tcPr>
            <w:tcW w:w="2179" w:type="dxa"/>
            <w:shd w:val="clear" w:color="auto" w:fill="auto"/>
          </w:tcPr>
          <w:p w14:paraId="3A61B05B" w14:textId="77B1704A" w:rsidR="0066171E" w:rsidRPr="0066171E" w:rsidRDefault="0066171E" w:rsidP="0066171E">
            <w:pPr>
              <w:ind w:firstLine="0"/>
            </w:pPr>
            <w:r>
              <w:t>Lowe</w:t>
            </w:r>
          </w:p>
        </w:tc>
        <w:tc>
          <w:tcPr>
            <w:tcW w:w="2179" w:type="dxa"/>
            <w:shd w:val="clear" w:color="auto" w:fill="auto"/>
          </w:tcPr>
          <w:p w14:paraId="50B75B4A" w14:textId="6D2DCF06" w:rsidR="0066171E" w:rsidRPr="0066171E" w:rsidRDefault="0066171E" w:rsidP="0066171E">
            <w:pPr>
              <w:ind w:firstLine="0"/>
            </w:pPr>
            <w:r>
              <w:t>Luck</w:t>
            </w:r>
          </w:p>
        </w:tc>
        <w:tc>
          <w:tcPr>
            <w:tcW w:w="2180" w:type="dxa"/>
            <w:shd w:val="clear" w:color="auto" w:fill="auto"/>
          </w:tcPr>
          <w:p w14:paraId="2536039F" w14:textId="116C1B09" w:rsidR="0066171E" w:rsidRPr="0066171E" w:rsidRDefault="0066171E" w:rsidP="0066171E">
            <w:pPr>
              <w:ind w:firstLine="0"/>
            </w:pPr>
            <w:r>
              <w:t>Magnuson</w:t>
            </w:r>
          </w:p>
        </w:tc>
      </w:tr>
      <w:tr w:rsidR="0066171E" w:rsidRPr="0066171E" w14:paraId="75A92668" w14:textId="77777777" w:rsidTr="0066171E">
        <w:tc>
          <w:tcPr>
            <w:tcW w:w="2179" w:type="dxa"/>
            <w:shd w:val="clear" w:color="auto" w:fill="auto"/>
          </w:tcPr>
          <w:p w14:paraId="395A6C71" w14:textId="7B55D380" w:rsidR="0066171E" w:rsidRPr="0066171E" w:rsidRDefault="0066171E" w:rsidP="0066171E">
            <w:pPr>
              <w:ind w:firstLine="0"/>
            </w:pPr>
            <w:r>
              <w:t>Martin</w:t>
            </w:r>
          </w:p>
        </w:tc>
        <w:tc>
          <w:tcPr>
            <w:tcW w:w="2179" w:type="dxa"/>
            <w:shd w:val="clear" w:color="auto" w:fill="auto"/>
          </w:tcPr>
          <w:p w14:paraId="5CFF0CC1" w14:textId="269FCE49" w:rsidR="0066171E" w:rsidRPr="0066171E" w:rsidRDefault="0066171E" w:rsidP="0066171E">
            <w:pPr>
              <w:ind w:firstLine="0"/>
            </w:pPr>
            <w:r>
              <w:t>May</w:t>
            </w:r>
          </w:p>
        </w:tc>
        <w:tc>
          <w:tcPr>
            <w:tcW w:w="2180" w:type="dxa"/>
            <w:shd w:val="clear" w:color="auto" w:fill="auto"/>
          </w:tcPr>
          <w:p w14:paraId="3F9942EC" w14:textId="5BB998DD" w:rsidR="0066171E" w:rsidRPr="0066171E" w:rsidRDefault="0066171E" w:rsidP="0066171E">
            <w:pPr>
              <w:ind w:firstLine="0"/>
            </w:pPr>
            <w:r>
              <w:t>McCabe</w:t>
            </w:r>
          </w:p>
        </w:tc>
      </w:tr>
      <w:tr w:rsidR="0066171E" w:rsidRPr="0066171E" w14:paraId="18F3DC7E" w14:textId="77777777" w:rsidTr="0066171E">
        <w:tc>
          <w:tcPr>
            <w:tcW w:w="2179" w:type="dxa"/>
            <w:shd w:val="clear" w:color="auto" w:fill="auto"/>
          </w:tcPr>
          <w:p w14:paraId="75335957" w14:textId="7A2A4806" w:rsidR="0066171E" w:rsidRPr="0066171E" w:rsidRDefault="0066171E" w:rsidP="0066171E">
            <w:pPr>
              <w:ind w:firstLine="0"/>
            </w:pPr>
            <w:r>
              <w:t>McCravy</w:t>
            </w:r>
          </w:p>
        </w:tc>
        <w:tc>
          <w:tcPr>
            <w:tcW w:w="2179" w:type="dxa"/>
            <w:shd w:val="clear" w:color="auto" w:fill="auto"/>
          </w:tcPr>
          <w:p w14:paraId="4DF75EA8" w14:textId="431A040B" w:rsidR="0066171E" w:rsidRPr="0066171E" w:rsidRDefault="0066171E" w:rsidP="0066171E">
            <w:pPr>
              <w:ind w:firstLine="0"/>
            </w:pPr>
            <w:r>
              <w:t>McDaniel</w:t>
            </w:r>
          </w:p>
        </w:tc>
        <w:tc>
          <w:tcPr>
            <w:tcW w:w="2180" w:type="dxa"/>
            <w:shd w:val="clear" w:color="auto" w:fill="auto"/>
          </w:tcPr>
          <w:p w14:paraId="25F73D35" w14:textId="5819E932" w:rsidR="0066171E" w:rsidRPr="0066171E" w:rsidRDefault="0066171E" w:rsidP="0066171E">
            <w:pPr>
              <w:ind w:firstLine="0"/>
            </w:pPr>
            <w:r>
              <w:t>McGinnis</w:t>
            </w:r>
          </w:p>
        </w:tc>
      </w:tr>
      <w:tr w:rsidR="0066171E" w:rsidRPr="0066171E" w14:paraId="4DCB3D22" w14:textId="77777777" w:rsidTr="0066171E">
        <w:tc>
          <w:tcPr>
            <w:tcW w:w="2179" w:type="dxa"/>
            <w:shd w:val="clear" w:color="auto" w:fill="auto"/>
          </w:tcPr>
          <w:p w14:paraId="5E5E9720" w14:textId="7513FCC6" w:rsidR="0066171E" w:rsidRPr="0066171E" w:rsidRDefault="0066171E" w:rsidP="0066171E">
            <w:pPr>
              <w:ind w:firstLine="0"/>
            </w:pPr>
            <w:r>
              <w:t>Montgomery</w:t>
            </w:r>
          </w:p>
        </w:tc>
        <w:tc>
          <w:tcPr>
            <w:tcW w:w="2179" w:type="dxa"/>
            <w:shd w:val="clear" w:color="auto" w:fill="auto"/>
          </w:tcPr>
          <w:p w14:paraId="6DD8A028" w14:textId="1AD5416D" w:rsidR="0066171E" w:rsidRPr="0066171E" w:rsidRDefault="0066171E" w:rsidP="0066171E">
            <w:pPr>
              <w:ind w:firstLine="0"/>
            </w:pPr>
            <w:r>
              <w:t>J. Moore</w:t>
            </w:r>
          </w:p>
        </w:tc>
        <w:tc>
          <w:tcPr>
            <w:tcW w:w="2180" w:type="dxa"/>
            <w:shd w:val="clear" w:color="auto" w:fill="auto"/>
          </w:tcPr>
          <w:p w14:paraId="2A851033" w14:textId="023BB211" w:rsidR="0066171E" w:rsidRPr="0066171E" w:rsidRDefault="0066171E" w:rsidP="0066171E">
            <w:pPr>
              <w:ind w:firstLine="0"/>
            </w:pPr>
            <w:r>
              <w:t>T. Moore</w:t>
            </w:r>
          </w:p>
        </w:tc>
      </w:tr>
      <w:tr w:rsidR="0066171E" w:rsidRPr="0066171E" w14:paraId="46159C92" w14:textId="77777777" w:rsidTr="0066171E">
        <w:tc>
          <w:tcPr>
            <w:tcW w:w="2179" w:type="dxa"/>
            <w:shd w:val="clear" w:color="auto" w:fill="auto"/>
          </w:tcPr>
          <w:p w14:paraId="08F51B92" w14:textId="472AE3E2" w:rsidR="0066171E" w:rsidRPr="0066171E" w:rsidRDefault="0066171E" w:rsidP="0066171E">
            <w:pPr>
              <w:ind w:firstLine="0"/>
            </w:pPr>
            <w:r>
              <w:t>Morgan</w:t>
            </w:r>
          </w:p>
        </w:tc>
        <w:tc>
          <w:tcPr>
            <w:tcW w:w="2179" w:type="dxa"/>
            <w:shd w:val="clear" w:color="auto" w:fill="auto"/>
          </w:tcPr>
          <w:p w14:paraId="3E2F57D4" w14:textId="5375274D" w:rsidR="0066171E" w:rsidRPr="0066171E" w:rsidRDefault="0066171E" w:rsidP="0066171E">
            <w:pPr>
              <w:ind w:firstLine="0"/>
            </w:pPr>
            <w:r>
              <w:t>Moss</w:t>
            </w:r>
          </w:p>
        </w:tc>
        <w:tc>
          <w:tcPr>
            <w:tcW w:w="2180" w:type="dxa"/>
            <w:shd w:val="clear" w:color="auto" w:fill="auto"/>
          </w:tcPr>
          <w:p w14:paraId="394924CD" w14:textId="5071896B" w:rsidR="0066171E" w:rsidRPr="0066171E" w:rsidRDefault="0066171E" w:rsidP="0066171E">
            <w:pPr>
              <w:ind w:firstLine="0"/>
            </w:pPr>
            <w:r>
              <w:t>Murphy</w:t>
            </w:r>
          </w:p>
        </w:tc>
      </w:tr>
      <w:tr w:rsidR="0066171E" w:rsidRPr="0066171E" w14:paraId="223DE831" w14:textId="77777777" w:rsidTr="0066171E">
        <w:tc>
          <w:tcPr>
            <w:tcW w:w="2179" w:type="dxa"/>
            <w:shd w:val="clear" w:color="auto" w:fill="auto"/>
          </w:tcPr>
          <w:p w14:paraId="46246D8C" w14:textId="2EB19C8C" w:rsidR="0066171E" w:rsidRPr="0066171E" w:rsidRDefault="0066171E" w:rsidP="0066171E">
            <w:pPr>
              <w:ind w:firstLine="0"/>
            </w:pPr>
            <w:r>
              <w:t>Neese</w:t>
            </w:r>
          </w:p>
        </w:tc>
        <w:tc>
          <w:tcPr>
            <w:tcW w:w="2179" w:type="dxa"/>
            <w:shd w:val="clear" w:color="auto" w:fill="auto"/>
          </w:tcPr>
          <w:p w14:paraId="7E8B6BE6" w14:textId="6ECF760E" w:rsidR="0066171E" w:rsidRPr="0066171E" w:rsidRDefault="0066171E" w:rsidP="0066171E">
            <w:pPr>
              <w:ind w:firstLine="0"/>
            </w:pPr>
            <w:r>
              <w:t>B. Newton</w:t>
            </w:r>
          </w:p>
        </w:tc>
        <w:tc>
          <w:tcPr>
            <w:tcW w:w="2180" w:type="dxa"/>
            <w:shd w:val="clear" w:color="auto" w:fill="auto"/>
          </w:tcPr>
          <w:p w14:paraId="45B740CE" w14:textId="27F0F711" w:rsidR="0066171E" w:rsidRPr="0066171E" w:rsidRDefault="0066171E" w:rsidP="0066171E">
            <w:pPr>
              <w:ind w:firstLine="0"/>
            </w:pPr>
            <w:r>
              <w:t>W. Newton</w:t>
            </w:r>
          </w:p>
        </w:tc>
      </w:tr>
      <w:tr w:rsidR="0066171E" w:rsidRPr="0066171E" w14:paraId="75E0D9C1" w14:textId="77777777" w:rsidTr="0066171E">
        <w:tc>
          <w:tcPr>
            <w:tcW w:w="2179" w:type="dxa"/>
            <w:shd w:val="clear" w:color="auto" w:fill="auto"/>
          </w:tcPr>
          <w:p w14:paraId="3C0172F9" w14:textId="624303F1" w:rsidR="0066171E" w:rsidRPr="0066171E" w:rsidRDefault="0066171E" w:rsidP="0066171E">
            <w:pPr>
              <w:ind w:firstLine="0"/>
            </w:pPr>
            <w:r>
              <w:t>Oremus</w:t>
            </w:r>
          </w:p>
        </w:tc>
        <w:tc>
          <w:tcPr>
            <w:tcW w:w="2179" w:type="dxa"/>
            <w:shd w:val="clear" w:color="auto" w:fill="auto"/>
          </w:tcPr>
          <w:p w14:paraId="1EA485C3" w14:textId="3FFB1A4E" w:rsidR="0066171E" w:rsidRPr="0066171E" w:rsidRDefault="0066171E" w:rsidP="0066171E">
            <w:pPr>
              <w:ind w:firstLine="0"/>
            </w:pPr>
            <w:r>
              <w:t>Pace</w:t>
            </w:r>
          </w:p>
        </w:tc>
        <w:tc>
          <w:tcPr>
            <w:tcW w:w="2180" w:type="dxa"/>
            <w:shd w:val="clear" w:color="auto" w:fill="auto"/>
          </w:tcPr>
          <w:p w14:paraId="28AC525F" w14:textId="1F2CEF71" w:rsidR="0066171E" w:rsidRPr="0066171E" w:rsidRDefault="0066171E" w:rsidP="0066171E">
            <w:pPr>
              <w:ind w:firstLine="0"/>
            </w:pPr>
            <w:r>
              <w:t>Pedalino</w:t>
            </w:r>
          </w:p>
        </w:tc>
      </w:tr>
      <w:tr w:rsidR="0066171E" w:rsidRPr="0066171E" w14:paraId="14B2797D" w14:textId="77777777" w:rsidTr="0066171E">
        <w:tc>
          <w:tcPr>
            <w:tcW w:w="2179" w:type="dxa"/>
            <w:shd w:val="clear" w:color="auto" w:fill="auto"/>
          </w:tcPr>
          <w:p w14:paraId="4E0EB9BF" w14:textId="19EA7202" w:rsidR="0066171E" w:rsidRPr="0066171E" w:rsidRDefault="0066171E" w:rsidP="0066171E">
            <w:pPr>
              <w:ind w:firstLine="0"/>
            </w:pPr>
            <w:r>
              <w:t>Pope</w:t>
            </w:r>
          </w:p>
        </w:tc>
        <w:tc>
          <w:tcPr>
            <w:tcW w:w="2179" w:type="dxa"/>
            <w:shd w:val="clear" w:color="auto" w:fill="auto"/>
          </w:tcPr>
          <w:p w14:paraId="25F8BF50" w14:textId="522473CB" w:rsidR="0066171E" w:rsidRPr="0066171E" w:rsidRDefault="0066171E" w:rsidP="0066171E">
            <w:pPr>
              <w:ind w:firstLine="0"/>
            </w:pPr>
            <w:r>
              <w:t>Reese</w:t>
            </w:r>
          </w:p>
        </w:tc>
        <w:tc>
          <w:tcPr>
            <w:tcW w:w="2180" w:type="dxa"/>
            <w:shd w:val="clear" w:color="auto" w:fill="auto"/>
          </w:tcPr>
          <w:p w14:paraId="52D01B41" w14:textId="5B7B0E02" w:rsidR="0066171E" w:rsidRPr="0066171E" w:rsidRDefault="0066171E" w:rsidP="0066171E">
            <w:pPr>
              <w:ind w:firstLine="0"/>
            </w:pPr>
            <w:r>
              <w:t>Rivers</w:t>
            </w:r>
          </w:p>
        </w:tc>
      </w:tr>
      <w:tr w:rsidR="0066171E" w:rsidRPr="0066171E" w14:paraId="49484F20" w14:textId="77777777" w:rsidTr="0066171E">
        <w:tc>
          <w:tcPr>
            <w:tcW w:w="2179" w:type="dxa"/>
            <w:shd w:val="clear" w:color="auto" w:fill="auto"/>
          </w:tcPr>
          <w:p w14:paraId="1DEB60F7" w14:textId="1AD545B6" w:rsidR="0066171E" w:rsidRPr="0066171E" w:rsidRDefault="0066171E" w:rsidP="0066171E">
            <w:pPr>
              <w:ind w:firstLine="0"/>
            </w:pPr>
            <w:r>
              <w:t>Robbins</w:t>
            </w:r>
          </w:p>
        </w:tc>
        <w:tc>
          <w:tcPr>
            <w:tcW w:w="2179" w:type="dxa"/>
            <w:shd w:val="clear" w:color="auto" w:fill="auto"/>
          </w:tcPr>
          <w:p w14:paraId="69F3B22E" w14:textId="02E00893" w:rsidR="0066171E" w:rsidRPr="0066171E" w:rsidRDefault="0066171E" w:rsidP="0066171E">
            <w:pPr>
              <w:ind w:firstLine="0"/>
            </w:pPr>
            <w:r>
              <w:t>Rose</w:t>
            </w:r>
          </w:p>
        </w:tc>
        <w:tc>
          <w:tcPr>
            <w:tcW w:w="2180" w:type="dxa"/>
            <w:shd w:val="clear" w:color="auto" w:fill="auto"/>
          </w:tcPr>
          <w:p w14:paraId="45076F5E" w14:textId="67B59E61" w:rsidR="0066171E" w:rsidRPr="0066171E" w:rsidRDefault="0066171E" w:rsidP="0066171E">
            <w:pPr>
              <w:ind w:firstLine="0"/>
            </w:pPr>
            <w:r>
              <w:t>Rutherford</w:t>
            </w:r>
          </w:p>
        </w:tc>
      </w:tr>
      <w:tr w:rsidR="0066171E" w:rsidRPr="0066171E" w14:paraId="4F31F3F9" w14:textId="77777777" w:rsidTr="0066171E">
        <w:tc>
          <w:tcPr>
            <w:tcW w:w="2179" w:type="dxa"/>
            <w:shd w:val="clear" w:color="auto" w:fill="auto"/>
          </w:tcPr>
          <w:p w14:paraId="761060A1" w14:textId="3D89EB2C" w:rsidR="0066171E" w:rsidRPr="0066171E" w:rsidRDefault="0066171E" w:rsidP="0066171E">
            <w:pPr>
              <w:ind w:firstLine="0"/>
            </w:pPr>
            <w:r>
              <w:t>Sanders</w:t>
            </w:r>
          </w:p>
        </w:tc>
        <w:tc>
          <w:tcPr>
            <w:tcW w:w="2179" w:type="dxa"/>
            <w:shd w:val="clear" w:color="auto" w:fill="auto"/>
          </w:tcPr>
          <w:p w14:paraId="6D57F0CE" w14:textId="6F0FD218" w:rsidR="0066171E" w:rsidRPr="0066171E" w:rsidRDefault="0066171E" w:rsidP="0066171E">
            <w:pPr>
              <w:ind w:firstLine="0"/>
            </w:pPr>
            <w:r>
              <w:t>Schuessler</w:t>
            </w:r>
          </w:p>
        </w:tc>
        <w:tc>
          <w:tcPr>
            <w:tcW w:w="2180" w:type="dxa"/>
            <w:shd w:val="clear" w:color="auto" w:fill="auto"/>
          </w:tcPr>
          <w:p w14:paraId="61BDF377" w14:textId="4CFBDE20" w:rsidR="0066171E" w:rsidRPr="0066171E" w:rsidRDefault="0066171E" w:rsidP="0066171E">
            <w:pPr>
              <w:ind w:firstLine="0"/>
            </w:pPr>
            <w:r>
              <w:t>Sessions</w:t>
            </w:r>
          </w:p>
        </w:tc>
      </w:tr>
      <w:tr w:rsidR="0066171E" w:rsidRPr="0066171E" w14:paraId="23C7E310" w14:textId="77777777" w:rsidTr="0066171E">
        <w:tc>
          <w:tcPr>
            <w:tcW w:w="2179" w:type="dxa"/>
            <w:shd w:val="clear" w:color="auto" w:fill="auto"/>
          </w:tcPr>
          <w:p w14:paraId="4A6965D5" w14:textId="758551C1" w:rsidR="0066171E" w:rsidRPr="0066171E" w:rsidRDefault="0066171E" w:rsidP="0066171E">
            <w:pPr>
              <w:ind w:firstLine="0"/>
            </w:pPr>
            <w:r>
              <w:t>M. M. Smith</w:t>
            </w:r>
          </w:p>
        </w:tc>
        <w:tc>
          <w:tcPr>
            <w:tcW w:w="2179" w:type="dxa"/>
            <w:shd w:val="clear" w:color="auto" w:fill="auto"/>
          </w:tcPr>
          <w:p w14:paraId="48747611" w14:textId="169E5B0B" w:rsidR="0066171E" w:rsidRPr="0066171E" w:rsidRDefault="0066171E" w:rsidP="0066171E">
            <w:pPr>
              <w:ind w:firstLine="0"/>
            </w:pPr>
            <w:r>
              <w:t>Spann-Wilder</w:t>
            </w:r>
          </w:p>
        </w:tc>
        <w:tc>
          <w:tcPr>
            <w:tcW w:w="2180" w:type="dxa"/>
            <w:shd w:val="clear" w:color="auto" w:fill="auto"/>
          </w:tcPr>
          <w:p w14:paraId="36E25446" w14:textId="54176746" w:rsidR="0066171E" w:rsidRPr="0066171E" w:rsidRDefault="0066171E" w:rsidP="0066171E">
            <w:pPr>
              <w:ind w:firstLine="0"/>
            </w:pPr>
            <w:r>
              <w:t>Taylor</w:t>
            </w:r>
          </w:p>
        </w:tc>
      </w:tr>
      <w:tr w:rsidR="0066171E" w:rsidRPr="0066171E" w14:paraId="742E9367" w14:textId="77777777" w:rsidTr="0066171E">
        <w:tc>
          <w:tcPr>
            <w:tcW w:w="2179" w:type="dxa"/>
            <w:shd w:val="clear" w:color="auto" w:fill="auto"/>
          </w:tcPr>
          <w:p w14:paraId="465EAA4A" w14:textId="20E1BDB3" w:rsidR="0066171E" w:rsidRPr="0066171E" w:rsidRDefault="0066171E" w:rsidP="0066171E">
            <w:pPr>
              <w:ind w:firstLine="0"/>
            </w:pPr>
            <w:r>
              <w:t>Terribile</w:t>
            </w:r>
          </w:p>
        </w:tc>
        <w:tc>
          <w:tcPr>
            <w:tcW w:w="2179" w:type="dxa"/>
            <w:shd w:val="clear" w:color="auto" w:fill="auto"/>
          </w:tcPr>
          <w:p w14:paraId="38B7ABAE" w14:textId="0F374AA1" w:rsidR="0066171E" w:rsidRPr="0066171E" w:rsidRDefault="0066171E" w:rsidP="0066171E">
            <w:pPr>
              <w:ind w:firstLine="0"/>
            </w:pPr>
            <w:r>
              <w:t>Vaughan</w:t>
            </w:r>
          </w:p>
        </w:tc>
        <w:tc>
          <w:tcPr>
            <w:tcW w:w="2180" w:type="dxa"/>
            <w:shd w:val="clear" w:color="auto" w:fill="auto"/>
          </w:tcPr>
          <w:p w14:paraId="79420108" w14:textId="5736CAB8" w:rsidR="0066171E" w:rsidRPr="0066171E" w:rsidRDefault="0066171E" w:rsidP="0066171E">
            <w:pPr>
              <w:ind w:firstLine="0"/>
            </w:pPr>
            <w:r>
              <w:t>Weeks</w:t>
            </w:r>
          </w:p>
        </w:tc>
      </w:tr>
      <w:tr w:rsidR="0066171E" w:rsidRPr="0066171E" w14:paraId="7D0AF808" w14:textId="77777777" w:rsidTr="0066171E">
        <w:tc>
          <w:tcPr>
            <w:tcW w:w="2179" w:type="dxa"/>
            <w:shd w:val="clear" w:color="auto" w:fill="auto"/>
          </w:tcPr>
          <w:p w14:paraId="39D9CE3B" w14:textId="6C0BD294" w:rsidR="0066171E" w:rsidRPr="0066171E" w:rsidRDefault="0066171E" w:rsidP="0066171E">
            <w:pPr>
              <w:ind w:firstLine="0"/>
            </w:pPr>
            <w:r>
              <w:t>Wetmore</w:t>
            </w:r>
          </w:p>
        </w:tc>
        <w:tc>
          <w:tcPr>
            <w:tcW w:w="2179" w:type="dxa"/>
            <w:shd w:val="clear" w:color="auto" w:fill="auto"/>
          </w:tcPr>
          <w:p w14:paraId="73C971FD" w14:textId="1C9A5A86" w:rsidR="0066171E" w:rsidRPr="0066171E" w:rsidRDefault="0066171E" w:rsidP="0066171E">
            <w:pPr>
              <w:ind w:firstLine="0"/>
            </w:pPr>
            <w:r>
              <w:t>White</w:t>
            </w:r>
          </w:p>
        </w:tc>
        <w:tc>
          <w:tcPr>
            <w:tcW w:w="2180" w:type="dxa"/>
            <w:shd w:val="clear" w:color="auto" w:fill="auto"/>
          </w:tcPr>
          <w:p w14:paraId="1226FED5" w14:textId="688F89BD" w:rsidR="0066171E" w:rsidRPr="0066171E" w:rsidRDefault="0066171E" w:rsidP="0066171E">
            <w:pPr>
              <w:ind w:firstLine="0"/>
            </w:pPr>
            <w:r>
              <w:t>Whitmire</w:t>
            </w:r>
          </w:p>
        </w:tc>
      </w:tr>
      <w:tr w:rsidR="0066171E" w:rsidRPr="0066171E" w14:paraId="269174BD" w14:textId="77777777" w:rsidTr="0066171E">
        <w:tc>
          <w:tcPr>
            <w:tcW w:w="2179" w:type="dxa"/>
            <w:shd w:val="clear" w:color="auto" w:fill="auto"/>
          </w:tcPr>
          <w:p w14:paraId="28DA5620" w14:textId="65A4074D" w:rsidR="0066171E" w:rsidRPr="0066171E" w:rsidRDefault="0066171E" w:rsidP="0066171E">
            <w:pPr>
              <w:keepNext/>
              <w:ind w:firstLine="0"/>
            </w:pPr>
            <w:r>
              <w:lastRenderedPageBreak/>
              <w:t>Wickensimer</w:t>
            </w:r>
          </w:p>
        </w:tc>
        <w:tc>
          <w:tcPr>
            <w:tcW w:w="2179" w:type="dxa"/>
            <w:shd w:val="clear" w:color="auto" w:fill="auto"/>
          </w:tcPr>
          <w:p w14:paraId="5B26CFFB" w14:textId="60B90789" w:rsidR="0066171E" w:rsidRPr="0066171E" w:rsidRDefault="0066171E" w:rsidP="0066171E">
            <w:pPr>
              <w:keepNext/>
              <w:ind w:firstLine="0"/>
            </w:pPr>
            <w:r>
              <w:t>Willis</w:t>
            </w:r>
          </w:p>
        </w:tc>
        <w:tc>
          <w:tcPr>
            <w:tcW w:w="2180" w:type="dxa"/>
            <w:shd w:val="clear" w:color="auto" w:fill="auto"/>
          </w:tcPr>
          <w:p w14:paraId="7B05BF86" w14:textId="3563088F" w:rsidR="0066171E" w:rsidRPr="0066171E" w:rsidRDefault="0066171E" w:rsidP="0066171E">
            <w:pPr>
              <w:keepNext/>
              <w:ind w:firstLine="0"/>
            </w:pPr>
            <w:r>
              <w:t>Wooten</w:t>
            </w:r>
          </w:p>
        </w:tc>
      </w:tr>
      <w:tr w:rsidR="0066171E" w:rsidRPr="0066171E" w14:paraId="2E7C16E9" w14:textId="77777777" w:rsidTr="0066171E">
        <w:tc>
          <w:tcPr>
            <w:tcW w:w="2179" w:type="dxa"/>
            <w:shd w:val="clear" w:color="auto" w:fill="auto"/>
          </w:tcPr>
          <w:p w14:paraId="35383048" w14:textId="334C1E1B" w:rsidR="0066171E" w:rsidRPr="0066171E" w:rsidRDefault="0066171E" w:rsidP="0066171E">
            <w:pPr>
              <w:keepNext/>
              <w:ind w:firstLine="0"/>
            </w:pPr>
            <w:r>
              <w:t>Yow</w:t>
            </w:r>
          </w:p>
        </w:tc>
        <w:tc>
          <w:tcPr>
            <w:tcW w:w="2179" w:type="dxa"/>
            <w:shd w:val="clear" w:color="auto" w:fill="auto"/>
          </w:tcPr>
          <w:p w14:paraId="47A107C8" w14:textId="77777777" w:rsidR="0066171E" w:rsidRPr="0066171E" w:rsidRDefault="0066171E" w:rsidP="0066171E">
            <w:pPr>
              <w:keepNext/>
              <w:ind w:firstLine="0"/>
            </w:pPr>
          </w:p>
        </w:tc>
        <w:tc>
          <w:tcPr>
            <w:tcW w:w="2180" w:type="dxa"/>
            <w:shd w:val="clear" w:color="auto" w:fill="auto"/>
          </w:tcPr>
          <w:p w14:paraId="07B46464" w14:textId="77777777" w:rsidR="0066171E" w:rsidRPr="0066171E" w:rsidRDefault="0066171E" w:rsidP="0066171E">
            <w:pPr>
              <w:keepNext/>
              <w:ind w:firstLine="0"/>
            </w:pPr>
          </w:p>
        </w:tc>
      </w:tr>
    </w:tbl>
    <w:p w14:paraId="4CBA9647" w14:textId="77777777" w:rsidR="0066171E" w:rsidRDefault="0066171E" w:rsidP="0066171E"/>
    <w:p w14:paraId="4924F7D5" w14:textId="2D240AB2" w:rsidR="0066171E" w:rsidRDefault="0066171E" w:rsidP="0066171E">
      <w:pPr>
        <w:jc w:val="center"/>
        <w:rPr>
          <w:b/>
        </w:rPr>
      </w:pPr>
      <w:r w:rsidRPr="0066171E">
        <w:rPr>
          <w:b/>
        </w:rPr>
        <w:t>Total--103</w:t>
      </w:r>
    </w:p>
    <w:p w14:paraId="5502DD17" w14:textId="77777777" w:rsidR="0066171E" w:rsidRDefault="0066171E" w:rsidP="0066171E">
      <w:pPr>
        <w:jc w:val="center"/>
        <w:rPr>
          <w:b/>
        </w:rPr>
      </w:pPr>
    </w:p>
    <w:p w14:paraId="5AD9953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1C80B22" w14:textId="77777777" w:rsidTr="0066171E">
        <w:tc>
          <w:tcPr>
            <w:tcW w:w="2179" w:type="dxa"/>
            <w:shd w:val="clear" w:color="auto" w:fill="auto"/>
          </w:tcPr>
          <w:p w14:paraId="3FAED1A3" w14:textId="370B7A0A" w:rsidR="0066171E" w:rsidRPr="0066171E" w:rsidRDefault="0066171E" w:rsidP="0066171E">
            <w:pPr>
              <w:keepNext/>
              <w:ind w:firstLine="0"/>
            </w:pPr>
            <w:r>
              <w:t>Clyburn</w:t>
            </w:r>
          </w:p>
        </w:tc>
        <w:tc>
          <w:tcPr>
            <w:tcW w:w="2179" w:type="dxa"/>
            <w:shd w:val="clear" w:color="auto" w:fill="auto"/>
          </w:tcPr>
          <w:p w14:paraId="30AD3F85" w14:textId="77777777" w:rsidR="0066171E" w:rsidRPr="0066171E" w:rsidRDefault="0066171E" w:rsidP="0066171E">
            <w:pPr>
              <w:keepNext/>
              <w:ind w:firstLine="0"/>
            </w:pPr>
          </w:p>
        </w:tc>
        <w:tc>
          <w:tcPr>
            <w:tcW w:w="2180" w:type="dxa"/>
            <w:shd w:val="clear" w:color="auto" w:fill="auto"/>
          </w:tcPr>
          <w:p w14:paraId="016A9AFA" w14:textId="77777777" w:rsidR="0066171E" w:rsidRPr="0066171E" w:rsidRDefault="0066171E" w:rsidP="0066171E">
            <w:pPr>
              <w:keepNext/>
              <w:ind w:firstLine="0"/>
            </w:pPr>
          </w:p>
        </w:tc>
      </w:tr>
    </w:tbl>
    <w:p w14:paraId="45A34985" w14:textId="77777777" w:rsidR="0066171E" w:rsidRDefault="0066171E" w:rsidP="0066171E"/>
    <w:p w14:paraId="0D6B59C0" w14:textId="77777777" w:rsidR="0066171E" w:rsidRDefault="0066171E" w:rsidP="0066171E">
      <w:pPr>
        <w:jc w:val="center"/>
        <w:rPr>
          <w:b/>
        </w:rPr>
      </w:pPr>
      <w:r w:rsidRPr="0066171E">
        <w:rPr>
          <w:b/>
        </w:rPr>
        <w:t>Total--1</w:t>
      </w:r>
    </w:p>
    <w:p w14:paraId="1D0D38AA" w14:textId="77777777" w:rsidR="0066171E" w:rsidRDefault="0066171E" w:rsidP="0066171E">
      <w:pPr>
        <w:jc w:val="center"/>
        <w:rPr>
          <w:b/>
        </w:rPr>
      </w:pPr>
    </w:p>
    <w:p w14:paraId="79AD3A19" w14:textId="77777777" w:rsidR="0066171E" w:rsidRDefault="0066171E" w:rsidP="0066171E">
      <w:r>
        <w:t xml:space="preserve">Section 1A was adopted. </w:t>
      </w:r>
    </w:p>
    <w:p w14:paraId="52B71F01" w14:textId="1F4381CA" w:rsidR="0066171E" w:rsidRDefault="0066171E" w:rsidP="0066171E"/>
    <w:p w14:paraId="059ABB56" w14:textId="77777777" w:rsidR="0066171E" w:rsidRPr="00D81015" w:rsidRDefault="0066171E" w:rsidP="0066171E">
      <w:pPr>
        <w:pStyle w:val="Title"/>
        <w:keepNext/>
        <w:tabs>
          <w:tab w:val="left" w:pos="0"/>
        </w:tabs>
        <w:ind w:right="22"/>
        <w:rPr>
          <w:sz w:val="22"/>
          <w:szCs w:val="22"/>
        </w:rPr>
      </w:pPr>
      <w:bookmarkStart w:id="105" w:name="file_start233"/>
      <w:bookmarkEnd w:id="105"/>
      <w:r w:rsidRPr="00D81015">
        <w:rPr>
          <w:sz w:val="22"/>
          <w:szCs w:val="22"/>
        </w:rPr>
        <w:t>RECORD FOR VOTING</w:t>
      </w:r>
    </w:p>
    <w:p w14:paraId="562D4034" w14:textId="77777777" w:rsidR="0066171E" w:rsidRPr="00D81015"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81015">
        <w:rPr>
          <w:szCs w:val="22"/>
        </w:rPr>
        <w:tab/>
        <w:t xml:space="preserve">I inadvertently voted ‘no’ on H. 4025, Part 1B, Section 1A. I wish the record to reflect that I intended to vote in favor of the Section. </w:t>
      </w:r>
    </w:p>
    <w:p w14:paraId="11C28A00"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D81015">
        <w:rPr>
          <w:szCs w:val="22"/>
        </w:rPr>
        <w:tab/>
        <w:t>Rep. William Clyburn</w:t>
      </w:r>
    </w:p>
    <w:p w14:paraId="34052435" w14:textId="6F34E4C2"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C11753C" w14:textId="77777777" w:rsidR="0066171E" w:rsidRPr="00353636" w:rsidRDefault="0066171E" w:rsidP="0066171E">
      <w:pPr>
        <w:pStyle w:val="Title"/>
        <w:keepNext/>
        <w:rPr>
          <w:sz w:val="22"/>
        </w:rPr>
      </w:pPr>
      <w:bookmarkStart w:id="106" w:name="file_start234"/>
      <w:bookmarkEnd w:id="106"/>
      <w:r w:rsidRPr="00353636">
        <w:rPr>
          <w:sz w:val="22"/>
        </w:rPr>
        <w:t>STATEMENT FOR JOURNAL</w:t>
      </w:r>
    </w:p>
    <w:p w14:paraId="444ADB32" w14:textId="77777777" w:rsidR="0066171E" w:rsidRPr="00353636" w:rsidRDefault="0066171E" w:rsidP="0066171E">
      <w:pPr>
        <w:tabs>
          <w:tab w:val="left" w:pos="270"/>
          <w:tab w:val="left" w:pos="630"/>
          <w:tab w:val="left" w:pos="900"/>
          <w:tab w:val="left" w:pos="1260"/>
          <w:tab w:val="left" w:pos="1620"/>
          <w:tab w:val="left" w:pos="1980"/>
          <w:tab w:val="left" w:pos="2340"/>
          <w:tab w:val="left" w:pos="2700"/>
        </w:tabs>
        <w:ind w:firstLine="0"/>
      </w:pPr>
      <w:r w:rsidRPr="00353636">
        <w:tab/>
        <w:t>I was temporarily out of the Chamber on constituent business during the vote on H. 4025, Section 1A, Part 1B. If I had been present, I would have voted in favor of the Section.</w:t>
      </w:r>
    </w:p>
    <w:p w14:paraId="300D9D82"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353636">
        <w:tab/>
        <w:t>Rep. Brandon Guffey</w:t>
      </w:r>
    </w:p>
    <w:p w14:paraId="70B6C2AC" w14:textId="15606017"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64CB51F7" w14:textId="77777777" w:rsidR="0066171E" w:rsidRPr="008307DF" w:rsidRDefault="0066171E" w:rsidP="0066171E">
      <w:pPr>
        <w:pStyle w:val="Title"/>
        <w:keepNext/>
        <w:rPr>
          <w:sz w:val="22"/>
        </w:rPr>
      </w:pPr>
      <w:bookmarkStart w:id="107" w:name="file_start235"/>
      <w:bookmarkEnd w:id="107"/>
      <w:r w:rsidRPr="008307DF">
        <w:rPr>
          <w:sz w:val="22"/>
        </w:rPr>
        <w:t>STATEMENT FOR JOURNAL</w:t>
      </w:r>
    </w:p>
    <w:p w14:paraId="2E574449" w14:textId="77777777" w:rsidR="0066171E" w:rsidRPr="008307DF" w:rsidRDefault="0066171E" w:rsidP="0066171E">
      <w:pPr>
        <w:tabs>
          <w:tab w:val="left" w:pos="270"/>
          <w:tab w:val="left" w:pos="630"/>
          <w:tab w:val="left" w:pos="900"/>
          <w:tab w:val="left" w:pos="1260"/>
          <w:tab w:val="left" w:pos="1620"/>
          <w:tab w:val="left" w:pos="1980"/>
          <w:tab w:val="left" w:pos="2340"/>
          <w:tab w:val="left" w:pos="2700"/>
        </w:tabs>
        <w:ind w:firstLine="0"/>
      </w:pPr>
      <w:r w:rsidRPr="008307DF">
        <w:tab/>
        <w:t>I was temporarily out of the Chamber on constituent business during the vote on H. 4025, Section 1A, Part 1B. If I had been present, I would have voted in favor of the Section.</w:t>
      </w:r>
    </w:p>
    <w:p w14:paraId="7E526E02"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8307DF">
        <w:tab/>
        <w:t>Rep. Heather Bauer</w:t>
      </w:r>
    </w:p>
    <w:p w14:paraId="66098953" w14:textId="3B534C85"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67146265" w14:textId="77777777" w:rsidR="0066171E" w:rsidRDefault="0066171E" w:rsidP="0066171E">
      <w:pPr>
        <w:keepNext/>
        <w:jc w:val="center"/>
        <w:rPr>
          <w:b/>
        </w:rPr>
      </w:pPr>
      <w:r w:rsidRPr="0066171E">
        <w:rPr>
          <w:b/>
        </w:rPr>
        <w:t>SECTION 3</w:t>
      </w:r>
    </w:p>
    <w:p w14:paraId="7DEDCED5" w14:textId="77777777" w:rsidR="0066171E" w:rsidRDefault="0066171E" w:rsidP="0066171E">
      <w:r>
        <w:t xml:space="preserve">The yeas and nays were taken resulting as follows: </w:t>
      </w:r>
    </w:p>
    <w:p w14:paraId="7C1E95F2" w14:textId="48DE1A65" w:rsidR="0066171E" w:rsidRDefault="0066171E" w:rsidP="0066171E">
      <w:pPr>
        <w:jc w:val="center"/>
      </w:pPr>
      <w:r>
        <w:t xml:space="preserve"> </w:t>
      </w:r>
      <w:bookmarkStart w:id="108" w:name="vote_start237"/>
      <w:bookmarkEnd w:id="108"/>
      <w:r>
        <w:t>Yeas 111; Nays 0</w:t>
      </w:r>
    </w:p>
    <w:p w14:paraId="3150C8B1" w14:textId="77777777" w:rsidR="0066171E" w:rsidRDefault="0066171E" w:rsidP="0066171E">
      <w:pPr>
        <w:jc w:val="center"/>
      </w:pPr>
    </w:p>
    <w:p w14:paraId="1A540C4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457673D" w14:textId="77777777" w:rsidTr="0066171E">
        <w:tc>
          <w:tcPr>
            <w:tcW w:w="2179" w:type="dxa"/>
            <w:shd w:val="clear" w:color="auto" w:fill="auto"/>
          </w:tcPr>
          <w:p w14:paraId="6A2DAA09" w14:textId="498CA9A9" w:rsidR="0066171E" w:rsidRPr="0066171E" w:rsidRDefault="0066171E" w:rsidP="0066171E">
            <w:pPr>
              <w:keepNext/>
              <w:ind w:firstLine="0"/>
            </w:pPr>
            <w:r>
              <w:t>Anderson</w:t>
            </w:r>
          </w:p>
        </w:tc>
        <w:tc>
          <w:tcPr>
            <w:tcW w:w="2179" w:type="dxa"/>
            <w:shd w:val="clear" w:color="auto" w:fill="auto"/>
          </w:tcPr>
          <w:p w14:paraId="74E101EB" w14:textId="3455A0FF" w:rsidR="0066171E" w:rsidRPr="0066171E" w:rsidRDefault="0066171E" w:rsidP="0066171E">
            <w:pPr>
              <w:keepNext/>
              <w:ind w:firstLine="0"/>
            </w:pPr>
            <w:r>
              <w:t>Atkinson</w:t>
            </w:r>
          </w:p>
        </w:tc>
        <w:tc>
          <w:tcPr>
            <w:tcW w:w="2180" w:type="dxa"/>
            <w:shd w:val="clear" w:color="auto" w:fill="auto"/>
          </w:tcPr>
          <w:p w14:paraId="77138EBA" w14:textId="540E1FFE" w:rsidR="0066171E" w:rsidRPr="0066171E" w:rsidRDefault="0066171E" w:rsidP="0066171E">
            <w:pPr>
              <w:keepNext/>
              <w:ind w:firstLine="0"/>
            </w:pPr>
            <w:r>
              <w:t>Bailey</w:t>
            </w:r>
          </w:p>
        </w:tc>
      </w:tr>
      <w:tr w:rsidR="0066171E" w:rsidRPr="0066171E" w14:paraId="454739F7" w14:textId="77777777" w:rsidTr="0066171E">
        <w:tc>
          <w:tcPr>
            <w:tcW w:w="2179" w:type="dxa"/>
            <w:shd w:val="clear" w:color="auto" w:fill="auto"/>
          </w:tcPr>
          <w:p w14:paraId="682057C3" w14:textId="3CEE2672" w:rsidR="0066171E" w:rsidRPr="0066171E" w:rsidRDefault="0066171E" w:rsidP="0066171E">
            <w:pPr>
              <w:ind w:firstLine="0"/>
            </w:pPr>
            <w:r>
              <w:t>Ballentine</w:t>
            </w:r>
          </w:p>
        </w:tc>
        <w:tc>
          <w:tcPr>
            <w:tcW w:w="2179" w:type="dxa"/>
            <w:shd w:val="clear" w:color="auto" w:fill="auto"/>
          </w:tcPr>
          <w:p w14:paraId="3BD3D46B" w14:textId="1745AEB8" w:rsidR="0066171E" w:rsidRPr="0066171E" w:rsidRDefault="0066171E" w:rsidP="0066171E">
            <w:pPr>
              <w:ind w:firstLine="0"/>
            </w:pPr>
            <w:r>
              <w:t>Bamberg</w:t>
            </w:r>
          </w:p>
        </w:tc>
        <w:tc>
          <w:tcPr>
            <w:tcW w:w="2180" w:type="dxa"/>
            <w:shd w:val="clear" w:color="auto" w:fill="auto"/>
          </w:tcPr>
          <w:p w14:paraId="4888DB05" w14:textId="674C915F" w:rsidR="0066171E" w:rsidRPr="0066171E" w:rsidRDefault="0066171E" w:rsidP="0066171E">
            <w:pPr>
              <w:ind w:firstLine="0"/>
            </w:pPr>
            <w:r>
              <w:t>Bannister</w:t>
            </w:r>
          </w:p>
        </w:tc>
      </w:tr>
      <w:tr w:rsidR="0066171E" w:rsidRPr="0066171E" w14:paraId="74EA6E17" w14:textId="77777777" w:rsidTr="0066171E">
        <w:tc>
          <w:tcPr>
            <w:tcW w:w="2179" w:type="dxa"/>
            <w:shd w:val="clear" w:color="auto" w:fill="auto"/>
          </w:tcPr>
          <w:p w14:paraId="588788D4" w14:textId="7F71E31E" w:rsidR="0066171E" w:rsidRPr="0066171E" w:rsidRDefault="0066171E" w:rsidP="0066171E">
            <w:pPr>
              <w:ind w:firstLine="0"/>
            </w:pPr>
            <w:r>
              <w:t>Bauer</w:t>
            </w:r>
          </w:p>
        </w:tc>
        <w:tc>
          <w:tcPr>
            <w:tcW w:w="2179" w:type="dxa"/>
            <w:shd w:val="clear" w:color="auto" w:fill="auto"/>
          </w:tcPr>
          <w:p w14:paraId="62990D85" w14:textId="4F22EE88" w:rsidR="0066171E" w:rsidRPr="0066171E" w:rsidRDefault="0066171E" w:rsidP="0066171E">
            <w:pPr>
              <w:ind w:firstLine="0"/>
            </w:pPr>
            <w:r>
              <w:t>Beach</w:t>
            </w:r>
          </w:p>
        </w:tc>
        <w:tc>
          <w:tcPr>
            <w:tcW w:w="2180" w:type="dxa"/>
            <w:shd w:val="clear" w:color="auto" w:fill="auto"/>
          </w:tcPr>
          <w:p w14:paraId="24A8A5B9" w14:textId="0A25C255" w:rsidR="0066171E" w:rsidRPr="0066171E" w:rsidRDefault="0066171E" w:rsidP="0066171E">
            <w:pPr>
              <w:ind w:firstLine="0"/>
            </w:pPr>
            <w:r>
              <w:t>Bernstein</w:t>
            </w:r>
          </w:p>
        </w:tc>
      </w:tr>
      <w:tr w:rsidR="0066171E" w:rsidRPr="0066171E" w14:paraId="6E9ADB44" w14:textId="77777777" w:rsidTr="0066171E">
        <w:tc>
          <w:tcPr>
            <w:tcW w:w="2179" w:type="dxa"/>
            <w:shd w:val="clear" w:color="auto" w:fill="auto"/>
          </w:tcPr>
          <w:p w14:paraId="608E57EC" w14:textId="659CF212" w:rsidR="0066171E" w:rsidRPr="0066171E" w:rsidRDefault="0066171E" w:rsidP="0066171E">
            <w:pPr>
              <w:ind w:firstLine="0"/>
            </w:pPr>
            <w:r>
              <w:t>Bowers</w:t>
            </w:r>
          </w:p>
        </w:tc>
        <w:tc>
          <w:tcPr>
            <w:tcW w:w="2179" w:type="dxa"/>
            <w:shd w:val="clear" w:color="auto" w:fill="auto"/>
          </w:tcPr>
          <w:p w14:paraId="4FCFE468" w14:textId="50FF8969" w:rsidR="0066171E" w:rsidRPr="0066171E" w:rsidRDefault="0066171E" w:rsidP="0066171E">
            <w:pPr>
              <w:ind w:firstLine="0"/>
            </w:pPr>
            <w:r>
              <w:t>Bradley</w:t>
            </w:r>
          </w:p>
        </w:tc>
        <w:tc>
          <w:tcPr>
            <w:tcW w:w="2180" w:type="dxa"/>
            <w:shd w:val="clear" w:color="auto" w:fill="auto"/>
          </w:tcPr>
          <w:p w14:paraId="757A444B" w14:textId="7647580F" w:rsidR="0066171E" w:rsidRPr="0066171E" w:rsidRDefault="0066171E" w:rsidP="0066171E">
            <w:pPr>
              <w:ind w:firstLine="0"/>
            </w:pPr>
            <w:r>
              <w:t>Brewer</w:t>
            </w:r>
          </w:p>
        </w:tc>
      </w:tr>
      <w:tr w:rsidR="0066171E" w:rsidRPr="0066171E" w14:paraId="3B72679B" w14:textId="77777777" w:rsidTr="0066171E">
        <w:tc>
          <w:tcPr>
            <w:tcW w:w="2179" w:type="dxa"/>
            <w:shd w:val="clear" w:color="auto" w:fill="auto"/>
          </w:tcPr>
          <w:p w14:paraId="45DAC0CE" w14:textId="2A0A2C44" w:rsidR="0066171E" w:rsidRPr="0066171E" w:rsidRDefault="0066171E" w:rsidP="0066171E">
            <w:pPr>
              <w:ind w:firstLine="0"/>
            </w:pPr>
            <w:r>
              <w:t>Brittain</w:t>
            </w:r>
          </w:p>
        </w:tc>
        <w:tc>
          <w:tcPr>
            <w:tcW w:w="2179" w:type="dxa"/>
            <w:shd w:val="clear" w:color="auto" w:fill="auto"/>
          </w:tcPr>
          <w:p w14:paraId="74237779" w14:textId="6350E712" w:rsidR="0066171E" w:rsidRPr="0066171E" w:rsidRDefault="0066171E" w:rsidP="0066171E">
            <w:pPr>
              <w:ind w:firstLine="0"/>
            </w:pPr>
            <w:r>
              <w:t>Burns</w:t>
            </w:r>
          </w:p>
        </w:tc>
        <w:tc>
          <w:tcPr>
            <w:tcW w:w="2180" w:type="dxa"/>
            <w:shd w:val="clear" w:color="auto" w:fill="auto"/>
          </w:tcPr>
          <w:p w14:paraId="0FAB5898" w14:textId="31BD8A7C" w:rsidR="0066171E" w:rsidRPr="0066171E" w:rsidRDefault="0066171E" w:rsidP="0066171E">
            <w:pPr>
              <w:ind w:firstLine="0"/>
            </w:pPr>
            <w:r>
              <w:t>Bustos</w:t>
            </w:r>
          </w:p>
        </w:tc>
      </w:tr>
      <w:tr w:rsidR="0066171E" w:rsidRPr="0066171E" w14:paraId="3F2D0D68" w14:textId="77777777" w:rsidTr="0066171E">
        <w:tc>
          <w:tcPr>
            <w:tcW w:w="2179" w:type="dxa"/>
            <w:shd w:val="clear" w:color="auto" w:fill="auto"/>
          </w:tcPr>
          <w:p w14:paraId="2EFD7B7A" w14:textId="4F7694EE" w:rsidR="0066171E" w:rsidRPr="0066171E" w:rsidRDefault="0066171E" w:rsidP="0066171E">
            <w:pPr>
              <w:ind w:firstLine="0"/>
            </w:pPr>
            <w:r>
              <w:t>Calhoon</w:t>
            </w:r>
          </w:p>
        </w:tc>
        <w:tc>
          <w:tcPr>
            <w:tcW w:w="2179" w:type="dxa"/>
            <w:shd w:val="clear" w:color="auto" w:fill="auto"/>
          </w:tcPr>
          <w:p w14:paraId="4D76CCD0" w14:textId="133C5F28" w:rsidR="0066171E" w:rsidRPr="0066171E" w:rsidRDefault="0066171E" w:rsidP="0066171E">
            <w:pPr>
              <w:ind w:firstLine="0"/>
            </w:pPr>
            <w:r>
              <w:t>Caskey</w:t>
            </w:r>
          </w:p>
        </w:tc>
        <w:tc>
          <w:tcPr>
            <w:tcW w:w="2180" w:type="dxa"/>
            <w:shd w:val="clear" w:color="auto" w:fill="auto"/>
          </w:tcPr>
          <w:p w14:paraId="619C2B11" w14:textId="0E1B3C34" w:rsidR="0066171E" w:rsidRPr="0066171E" w:rsidRDefault="0066171E" w:rsidP="0066171E">
            <w:pPr>
              <w:ind w:firstLine="0"/>
            </w:pPr>
            <w:r>
              <w:t>Chapman</w:t>
            </w:r>
          </w:p>
        </w:tc>
      </w:tr>
      <w:tr w:rsidR="0066171E" w:rsidRPr="0066171E" w14:paraId="39F83C4B" w14:textId="77777777" w:rsidTr="0066171E">
        <w:tc>
          <w:tcPr>
            <w:tcW w:w="2179" w:type="dxa"/>
            <w:shd w:val="clear" w:color="auto" w:fill="auto"/>
          </w:tcPr>
          <w:p w14:paraId="3E682DA4" w14:textId="45E152FC" w:rsidR="0066171E" w:rsidRPr="0066171E" w:rsidRDefault="0066171E" w:rsidP="0066171E">
            <w:pPr>
              <w:ind w:firstLine="0"/>
            </w:pPr>
            <w:r>
              <w:t>Clyburn</w:t>
            </w:r>
          </w:p>
        </w:tc>
        <w:tc>
          <w:tcPr>
            <w:tcW w:w="2179" w:type="dxa"/>
            <w:shd w:val="clear" w:color="auto" w:fill="auto"/>
          </w:tcPr>
          <w:p w14:paraId="3DABC4C5" w14:textId="70395AF2" w:rsidR="0066171E" w:rsidRPr="0066171E" w:rsidRDefault="0066171E" w:rsidP="0066171E">
            <w:pPr>
              <w:ind w:firstLine="0"/>
            </w:pPr>
            <w:r>
              <w:t>Cobb-Hunter</w:t>
            </w:r>
          </w:p>
        </w:tc>
        <w:tc>
          <w:tcPr>
            <w:tcW w:w="2180" w:type="dxa"/>
            <w:shd w:val="clear" w:color="auto" w:fill="auto"/>
          </w:tcPr>
          <w:p w14:paraId="01A88B64" w14:textId="6362E81A" w:rsidR="0066171E" w:rsidRPr="0066171E" w:rsidRDefault="0066171E" w:rsidP="0066171E">
            <w:pPr>
              <w:ind w:firstLine="0"/>
            </w:pPr>
            <w:r>
              <w:t>Collins</w:t>
            </w:r>
          </w:p>
        </w:tc>
      </w:tr>
      <w:tr w:rsidR="0066171E" w:rsidRPr="0066171E" w14:paraId="70B43592" w14:textId="77777777" w:rsidTr="0066171E">
        <w:tc>
          <w:tcPr>
            <w:tcW w:w="2179" w:type="dxa"/>
            <w:shd w:val="clear" w:color="auto" w:fill="auto"/>
          </w:tcPr>
          <w:p w14:paraId="032DCF3C" w14:textId="646F26C1" w:rsidR="0066171E" w:rsidRPr="0066171E" w:rsidRDefault="0066171E" w:rsidP="0066171E">
            <w:pPr>
              <w:ind w:firstLine="0"/>
            </w:pPr>
            <w:r>
              <w:lastRenderedPageBreak/>
              <w:t>B. J. Cox</w:t>
            </w:r>
          </w:p>
        </w:tc>
        <w:tc>
          <w:tcPr>
            <w:tcW w:w="2179" w:type="dxa"/>
            <w:shd w:val="clear" w:color="auto" w:fill="auto"/>
          </w:tcPr>
          <w:p w14:paraId="0F73E267" w14:textId="172E96E1" w:rsidR="0066171E" w:rsidRPr="0066171E" w:rsidRDefault="0066171E" w:rsidP="0066171E">
            <w:pPr>
              <w:ind w:firstLine="0"/>
            </w:pPr>
            <w:r>
              <w:t>B. L. Cox</w:t>
            </w:r>
          </w:p>
        </w:tc>
        <w:tc>
          <w:tcPr>
            <w:tcW w:w="2180" w:type="dxa"/>
            <w:shd w:val="clear" w:color="auto" w:fill="auto"/>
          </w:tcPr>
          <w:p w14:paraId="6BC14656" w14:textId="715EE444" w:rsidR="0066171E" w:rsidRPr="0066171E" w:rsidRDefault="0066171E" w:rsidP="0066171E">
            <w:pPr>
              <w:ind w:firstLine="0"/>
            </w:pPr>
            <w:r>
              <w:t>Crawford</w:t>
            </w:r>
          </w:p>
        </w:tc>
      </w:tr>
      <w:tr w:rsidR="0066171E" w:rsidRPr="0066171E" w14:paraId="17696F99" w14:textId="77777777" w:rsidTr="0066171E">
        <w:tc>
          <w:tcPr>
            <w:tcW w:w="2179" w:type="dxa"/>
            <w:shd w:val="clear" w:color="auto" w:fill="auto"/>
          </w:tcPr>
          <w:p w14:paraId="4C780445" w14:textId="6067FD30" w:rsidR="0066171E" w:rsidRPr="0066171E" w:rsidRDefault="0066171E" w:rsidP="0066171E">
            <w:pPr>
              <w:ind w:firstLine="0"/>
            </w:pPr>
            <w:r>
              <w:t>Cromer</w:t>
            </w:r>
          </w:p>
        </w:tc>
        <w:tc>
          <w:tcPr>
            <w:tcW w:w="2179" w:type="dxa"/>
            <w:shd w:val="clear" w:color="auto" w:fill="auto"/>
          </w:tcPr>
          <w:p w14:paraId="3348AA00" w14:textId="1068F747" w:rsidR="0066171E" w:rsidRPr="0066171E" w:rsidRDefault="0066171E" w:rsidP="0066171E">
            <w:pPr>
              <w:ind w:firstLine="0"/>
            </w:pPr>
            <w:r>
              <w:t>Davis</w:t>
            </w:r>
          </w:p>
        </w:tc>
        <w:tc>
          <w:tcPr>
            <w:tcW w:w="2180" w:type="dxa"/>
            <w:shd w:val="clear" w:color="auto" w:fill="auto"/>
          </w:tcPr>
          <w:p w14:paraId="05AEA12A" w14:textId="25E3144B" w:rsidR="0066171E" w:rsidRPr="0066171E" w:rsidRDefault="0066171E" w:rsidP="0066171E">
            <w:pPr>
              <w:ind w:firstLine="0"/>
            </w:pPr>
            <w:r>
              <w:t>Dillard</w:t>
            </w:r>
          </w:p>
        </w:tc>
      </w:tr>
      <w:tr w:rsidR="0066171E" w:rsidRPr="0066171E" w14:paraId="71F2AD67" w14:textId="77777777" w:rsidTr="0066171E">
        <w:tc>
          <w:tcPr>
            <w:tcW w:w="2179" w:type="dxa"/>
            <w:shd w:val="clear" w:color="auto" w:fill="auto"/>
          </w:tcPr>
          <w:p w14:paraId="42EB01EB" w14:textId="138E4F40" w:rsidR="0066171E" w:rsidRPr="0066171E" w:rsidRDefault="0066171E" w:rsidP="0066171E">
            <w:pPr>
              <w:ind w:firstLine="0"/>
            </w:pPr>
            <w:r>
              <w:t>Duncan</w:t>
            </w:r>
          </w:p>
        </w:tc>
        <w:tc>
          <w:tcPr>
            <w:tcW w:w="2179" w:type="dxa"/>
            <w:shd w:val="clear" w:color="auto" w:fill="auto"/>
          </w:tcPr>
          <w:p w14:paraId="4CB57D32" w14:textId="55830119" w:rsidR="0066171E" w:rsidRPr="0066171E" w:rsidRDefault="0066171E" w:rsidP="0066171E">
            <w:pPr>
              <w:ind w:firstLine="0"/>
            </w:pPr>
            <w:r>
              <w:t>Edgerton</w:t>
            </w:r>
          </w:p>
        </w:tc>
        <w:tc>
          <w:tcPr>
            <w:tcW w:w="2180" w:type="dxa"/>
            <w:shd w:val="clear" w:color="auto" w:fill="auto"/>
          </w:tcPr>
          <w:p w14:paraId="6990C56C" w14:textId="1DCDF46D" w:rsidR="0066171E" w:rsidRPr="0066171E" w:rsidRDefault="0066171E" w:rsidP="0066171E">
            <w:pPr>
              <w:ind w:firstLine="0"/>
            </w:pPr>
            <w:r>
              <w:t>Erickson</w:t>
            </w:r>
          </w:p>
        </w:tc>
      </w:tr>
      <w:tr w:rsidR="0066171E" w:rsidRPr="0066171E" w14:paraId="055ACA6A" w14:textId="77777777" w:rsidTr="0066171E">
        <w:tc>
          <w:tcPr>
            <w:tcW w:w="2179" w:type="dxa"/>
            <w:shd w:val="clear" w:color="auto" w:fill="auto"/>
          </w:tcPr>
          <w:p w14:paraId="05F33B36" w14:textId="0126B2FF" w:rsidR="0066171E" w:rsidRPr="0066171E" w:rsidRDefault="0066171E" w:rsidP="0066171E">
            <w:pPr>
              <w:ind w:firstLine="0"/>
            </w:pPr>
            <w:r>
              <w:t>Forrest</w:t>
            </w:r>
          </w:p>
        </w:tc>
        <w:tc>
          <w:tcPr>
            <w:tcW w:w="2179" w:type="dxa"/>
            <w:shd w:val="clear" w:color="auto" w:fill="auto"/>
          </w:tcPr>
          <w:p w14:paraId="5F334495" w14:textId="44AD995C" w:rsidR="0066171E" w:rsidRPr="0066171E" w:rsidRDefault="0066171E" w:rsidP="0066171E">
            <w:pPr>
              <w:ind w:firstLine="0"/>
            </w:pPr>
            <w:r>
              <w:t>Frank</w:t>
            </w:r>
          </w:p>
        </w:tc>
        <w:tc>
          <w:tcPr>
            <w:tcW w:w="2180" w:type="dxa"/>
            <w:shd w:val="clear" w:color="auto" w:fill="auto"/>
          </w:tcPr>
          <w:p w14:paraId="4CDAEA49" w14:textId="52E12528" w:rsidR="0066171E" w:rsidRPr="0066171E" w:rsidRDefault="0066171E" w:rsidP="0066171E">
            <w:pPr>
              <w:ind w:firstLine="0"/>
            </w:pPr>
            <w:r>
              <w:t>Gagnon</w:t>
            </w:r>
          </w:p>
        </w:tc>
      </w:tr>
      <w:tr w:rsidR="0066171E" w:rsidRPr="0066171E" w14:paraId="34D84A37" w14:textId="77777777" w:rsidTr="0066171E">
        <w:tc>
          <w:tcPr>
            <w:tcW w:w="2179" w:type="dxa"/>
            <w:shd w:val="clear" w:color="auto" w:fill="auto"/>
          </w:tcPr>
          <w:p w14:paraId="0713FA76" w14:textId="225B4075" w:rsidR="0066171E" w:rsidRPr="0066171E" w:rsidRDefault="0066171E" w:rsidP="0066171E">
            <w:pPr>
              <w:ind w:firstLine="0"/>
            </w:pPr>
            <w:r>
              <w:t>Garvin</w:t>
            </w:r>
          </w:p>
        </w:tc>
        <w:tc>
          <w:tcPr>
            <w:tcW w:w="2179" w:type="dxa"/>
            <w:shd w:val="clear" w:color="auto" w:fill="auto"/>
          </w:tcPr>
          <w:p w14:paraId="247C2BF4" w14:textId="21C48293" w:rsidR="0066171E" w:rsidRPr="0066171E" w:rsidRDefault="0066171E" w:rsidP="0066171E">
            <w:pPr>
              <w:ind w:firstLine="0"/>
            </w:pPr>
            <w:r>
              <w:t>Gatch</w:t>
            </w:r>
          </w:p>
        </w:tc>
        <w:tc>
          <w:tcPr>
            <w:tcW w:w="2180" w:type="dxa"/>
            <w:shd w:val="clear" w:color="auto" w:fill="auto"/>
          </w:tcPr>
          <w:p w14:paraId="4AAEF420" w14:textId="0AD2127A" w:rsidR="0066171E" w:rsidRPr="0066171E" w:rsidRDefault="0066171E" w:rsidP="0066171E">
            <w:pPr>
              <w:ind w:firstLine="0"/>
            </w:pPr>
            <w:r>
              <w:t>Gibson</w:t>
            </w:r>
          </w:p>
        </w:tc>
      </w:tr>
      <w:tr w:rsidR="0066171E" w:rsidRPr="0066171E" w14:paraId="1F1F93B1" w14:textId="77777777" w:rsidTr="0066171E">
        <w:tc>
          <w:tcPr>
            <w:tcW w:w="2179" w:type="dxa"/>
            <w:shd w:val="clear" w:color="auto" w:fill="auto"/>
          </w:tcPr>
          <w:p w14:paraId="68A3EA9B" w14:textId="381B9A54" w:rsidR="0066171E" w:rsidRPr="0066171E" w:rsidRDefault="0066171E" w:rsidP="0066171E">
            <w:pPr>
              <w:ind w:firstLine="0"/>
            </w:pPr>
            <w:r>
              <w:t>Gilliam</w:t>
            </w:r>
          </w:p>
        </w:tc>
        <w:tc>
          <w:tcPr>
            <w:tcW w:w="2179" w:type="dxa"/>
            <w:shd w:val="clear" w:color="auto" w:fill="auto"/>
          </w:tcPr>
          <w:p w14:paraId="736C3936" w14:textId="15FC5159" w:rsidR="0066171E" w:rsidRPr="0066171E" w:rsidRDefault="0066171E" w:rsidP="0066171E">
            <w:pPr>
              <w:ind w:firstLine="0"/>
            </w:pPr>
            <w:r>
              <w:t>Gilliard</w:t>
            </w:r>
          </w:p>
        </w:tc>
        <w:tc>
          <w:tcPr>
            <w:tcW w:w="2180" w:type="dxa"/>
            <w:shd w:val="clear" w:color="auto" w:fill="auto"/>
          </w:tcPr>
          <w:p w14:paraId="19DBC4F4" w14:textId="0BC98C17" w:rsidR="0066171E" w:rsidRPr="0066171E" w:rsidRDefault="0066171E" w:rsidP="0066171E">
            <w:pPr>
              <w:ind w:firstLine="0"/>
            </w:pPr>
            <w:r>
              <w:t>Gilreath</w:t>
            </w:r>
          </w:p>
        </w:tc>
      </w:tr>
      <w:tr w:rsidR="0066171E" w:rsidRPr="0066171E" w14:paraId="1C4F08FC" w14:textId="77777777" w:rsidTr="0066171E">
        <w:tc>
          <w:tcPr>
            <w:tcW w:w="2179" w:type="dxa"/>
            <w:shd w:val="clear" w:color="auto" w:fill="auto"/>
          </w:tcPr>
          <w:p w14:paraId="1971B8FB" w14:textId="4E101024" w:rsidR="0066171E" w:rsidRPr="0066171E" w:rsidRDefault="0066171E" w:rsidP="0066171E">
            <w:pPr>
              <w:ind w:firstLine="0"/>
            </w:pPr>
            <w:r>
              <w:t>Govan</w:t>
            </w:r>
          </w:p>
        </w:tc>
        <w:tc>
          <w:tcPr>
            <w:tcW w:w="2179" w:type="dxa"/>
            <w:shd w:val="clear" w:color="auto" w:fill="auto"/>
          </w:tcPr>
          <w:p w14:paraId="3AD23A31" w14:textId="59482159" w:rsidR="0066171E" w:rsidRPr="0066171E" w:rsidRDefault="0066171E" w:rsidP="0066171E">
            <w:pPr>
              <w:ind w:firstLine="0"/>
            </w:pPr>
            <w:r>
              <w:t>Grant</w:t>
            </w:r>
          </w:p>
        </w:tc>
        <w:tc>
          <w:tcPr>
            <w:tcW w:w="2180" w:type="dxa"/>
            <w:shd w:val="clear" w:color="auto" w:fill="auto"/>
          </w:tcPr>
          <w:p w14:paraId="2E0F4ECE" w14:textId="3F343F3B" w:rsidR="0066171E" w:rsidRPr="0066171E" w:rsidRDefault="0066171E" w:rsidP="0066171E">
            <w:pPr>
              <w:ind w:firstLine="0"/>
            </w:pPr>
            <w:r>
              <w:t>Haddon</w:t>
            </w:r>
          </w:p>
        </w:tc>
      </w:tr>
      <w:tr w:rsidR="0066171E" w:rsidRPr="0066171E" w14:paraId="7826F4E4" w14:textId="77777777" w:rsidTr="0066171E">
        <w:tc>
          <w:tcPr>
            <w:tcW w:w="2179" w:type="dxa"/>
            <w:shd w:val="clear" w:color="auto" w:fill="auto"/>
          </w:tcPr>
          <w:p w14:paraId="1F185E5A" w14:textId="526A837D" w:rsidR="0066171E" w:rsidRPr="0066171E" w:rsidRDefault="0066171E" w:rsidP="0066171E">
            <w:pPr>
              <w:ind w:firstLine="0"/>
            </w:pPr>
            <w:r>
              <w:t>Hager</w:t>
            </w:r>
          </w:p>
        </w:tc>
        <w:tc>
          <w:tcPr>
            <w:tcW w:w="2179" w:type="dxa"/>
            <w:shd w:val="clear" w:color="auto" w:fill="auto"/>
          </w:tcPr>
          <w:p w14:paraId="04E85C05" w14:textId="5B433012" w:rsidR="0066171E" w:rsidRPr="0066171E" w:rsidRDefault="0066171E" w:rsidP="0066171E">
            <w:pPr>
              <w:ind w:firstLine="0"/>
            </w:pPr>
            <w:r>
              <w:t>Hardee</w:t>
            </w:r>
          </w:p>
        </w:tc>
        <w:tc>
          <w:tcPr>
            <w:tcW w:w="2180" w:type="dxa"/>
            <w:shd w:val="clear" w:color="auto" w:fill="auto"/>
          </w:tcPr>
          <w:p w14:paraId="611EDD91" w14:textId="3B97FE54" w:rsidR="0066171E" w:rsidRPr="0066171E" w:rsidRDefault="0066171E" w:rsidP="0066171E">
            <w:pPr>
              <w:ind w:firstLine="0"/>
            </w:pPr>
            <w:r>
              <w:t>Harris</w:t>
            </w:r>
          </w:p>
        </w:tc>
      </w:tr>
      <w:tr w:rsidR="0066171E" w:rsidRPr="0066171E" w14:paraId="1E429260" w14:textId="77777777" w:rsidTr="0066171E">
        <w:tc>
          <w:tcPr>
            <w:tcW w:w="2179" w:type="dxa"/>
            <w:shd w:val="clear" w:color="auto" w:fill="auto"/>
          </w:tcPr>
          <w:p w14:paraId="098DBA47" w14:textId="5104A38C" w:rsidR="0066171E" w:rsidRPr="0066171E" w:rsidRDefault="0066171E" w:rsidP="0066171E">
            <w:pPr>
              <w:ind w:firstLine="0"/>
            </w:pPr>
            <w:r>
              <w:t>Hartnett</w:t>
            </w:r>
          </w:p>
        </w:tc>
        <w:tc>
          <w:tcPr>
            <w:tcW w:w="2179" w:type="dxa"/>
            <w:shd w:val="clear" w:color="auto" w:fill="auto"/>
          </w:tcPr>
          <w:p w14:paraId="1D2FFB8E" w14:textId="3A031331" w:rsidR="0066171E" w:rsidRPr="0066171E" w:rsidRDefault="0066171E" w:rsidP="0066171E">
            <w:pPr>
              <w:ind w:firstLine="0"/>
            </w:pPr>
            <w:r>
              <w:t>Hartz</w:t>
            </w:r>
          </w:p>
        </w:tc>
        <w:tc>
          <w:tcPr>
            <w:tcW w:w="2180" w:type="dxa"/>
            <w:shd w:val="clear" w:color="auto" w:fill="auto"/>
          </w:tcPr>
          <w:p w14:paraId="54D22E2F" w14:textId="230416C5" w:rsidR="0066171E" w:rsidRPr="0066171E" w:rsidRDefault="0066171E" w:rsidP="0066171E">
            <w:pPr>
              <w:ind w:firstLine="0"/>
            </w:pPr>
            <w:r>
              <w:t>Hayes</w:t>
            </w:r>
          </w:p>
        </w:tc>
      </w:tr>
      <w:tr w:rsidR="0066171E" w:rsidRPr="0066171E" w14:paraId="6FABE58A" w14:textId="77777777" w:rsidTr="0066171E">
        <w:tc>
          <w:tcPr>
            <w:tcW w:w="2179" w:type="dxa"/>
            <w:shd w:val="clear" w:color="auto" w:fill="auto"/>
          </w:tcPr>
          <w:p w14:paraId="7AF6236B" w14:textId="6EEA407B" w:rsidR="0066171E" w:rsidRPr="0066171E" w:rsidRDefault="0066171E" w:rsidP="0066171E">
            <w:pPr>
              <w:ind w:firstLine="0"/>
            </w:pPr>
            <w:r>
              <w:t>Henderson-Myers</w:t>
            </w:r>
          </w:p>
        </w:tc>
        <w:tc>
          <w:tcPr>
            <w:tcW w:w="2179" w:type="dxa"/>
            <w:shd w:val="clear" w:color="auto" w:fill="auto"/>
          </w:tcPr>
          <w:p w14:paraId="4FB9C910" w14:textId="2BB8A260" w:rsidR="0066171E" w:rsidRPr="0066171E" w:rsidRDefault="0066171E" w:rsidP="0066171E">
            <w:pPr>
              <w:ind w:firstLine="0"/>
            </w:pPr>
            <w:r>
              <w:t>Herbkersman</w:t>
            </w:r>
          </w:p>
        </w:tc>
        <w:tc>
          <w:tcPr>
            <w:tcW w:w="2180" w:type="dxa"/>
            <w:shd w:val="clear" w:color="auto" w:fill="auto"/>
          </w:tcPr>
          <w:p w14:paraId="25635B22" w14:textId="653A01BB" w:rsidR="0066171E" w:rsidRPr="0066171E" w:rsidRDefault="0066171E" w:rsidP="0066171E">
            <w:pPr>
              <w:ind w:firstLine="0"/>
            </w:pPr>
            <w:r>
              <w:t>Hewitt</w:t>
            </w:r>
          </w:p>
        </w:tc>
      </w:tr>
      <w:tr w:rsidR="0066171E" w:rsidRPr="0066171E" w14:paraId="374BF96F" w14:textId="77777777" w:rsidTr="0066171E">
        <w:tc>
          <w:tcPr>
            <w:tcW w:w="2179" w:type="dxa"/>
            <w:shd w:val="clear" w:color="auto" w:fill="auto"/>
          </w:tcPr>
          <w:p w14:paraId="3091D632" w14:textId="7D61605C" w:rsidR="0066171E" w:rsidRPr="0066171E" w:rsidRDefault="0066171E" w:rsidP="0066171E">
            <w:pPr>
              <w:ind w:firstLine="0"/>
            </w:pPr>
            <w:r>
              <w:t>Hiott</w:t>
            </w:r>
          </w:p>
        </w:tc>
        <w:tc>
          <w:tcPr>
            <w:tcW w:w="2179" w:type="dxa"/>
            <w:shd w:val="clear" w:color="auto" w:fill="auto"/>
          </w:tcPr>
          <w:p w14:paraId="65D307C4" w14:textId="1BBAAC2D" w:rsidR="0066171E" w:rsidRPr="0066171E" w:rsidRDefault="0066171E" w:rsidP="0066171E">
            <w:pPr>
              <w:ind w:firstLine="0"/>
            </w:pPr>
            <w:r>
              <w:t>Hixon</w:t>
            </w:r>
          </w:p>
        </w:tc>
        <w:tc>
          <w:tcPr>
            <w:tcW w:w="2180" w:type="dxa"/>
            <w:shd w:val="clear" w:color="auto" w:fill="auto"/>
          </w:tcPr>
          <w:p w14:paraId="6BDDCE9B" w14:textId="636BEC79" w:rsidR="0066171E" w:rsidRPr="0066171E" w:rsidRDefault="0066171E" w:rsidP="0066171E">
            <w:pPr>
              <w:ind w:firstLine="0"/>
            </w:pPr>
            <w:r>
              <w:t>Holman</w:t>
            </w:r>
          </w:p>
        </w:tc>
      </w:tr>
      <w:tr w:rsidR="0066171E" w:rsidRPr="0066171E" w14:paraId="03C170F2" w14:textId="77777777" w:rsidTr="0066171E">
        <w:tc>
          <w:tcPr>
            <w:tcW w:w="2179" w:type="dxa"/>
            <w:shd w:val="clear" w:color="auto" w:fill="auto"/>
          </w:tcPr>
          <w:p w14:paraId="78ACEB2A" w14:textId="3E5BCBA7" w:rsidR="0066171E" w:rsidRPr="0066171E" w:rsidRDefault="0066171E" w:rsidP="0066171E">
            <w:pPr>
              <w:ind w:firstLine="0"/>
            </w:pPr>
            <w:r>
              <w:t>Hosey</w:t>
            </w:r>
          </w:p>
        </w:tc>
        <w:tc>
          <w:tcPr>
            <w:tcW w:w="2179" w:type="dxa"/>
            <w:shd w:val="clear" w:color="auto" w:fill="auto"/>
          </w:tcPr>
          <w:p w14:paraId="1CC6B447" w14:textId="62A09C82" w:rsidR="0066171E" w:rsidRPr="0066171E" w:rsidRDefault="0066171E" w:rsidP="0066171E">
            <w:pPr>
              <w:ind w:firstLine="0"/>
            </w:pPr>
            <w:r>
              <w:t>Huff</w:t>
            </w:r>
          </w:p>
        </w:tc>
        <w:tc>
          <w:tcPr>
            <w:tcW w:w="2180" w:type="dxa"/>
            <w:shd w:val="clear" w:color="auto" w:fill="auto"/>
          </w:tcPr>
          <w:p w14:paraId="0DFED1C0" w14:textId="46A11512" w:rsidR="0066171E" w:rsidRPr="0066171E" w:rsidRDefault="0066171E" w:rsidP="0066171E">
            <w:pPr>
              <w:ind w:firstLine="0"/>
            </w:pPr>
            <w:r>
              <w:t>J. E. Johnson</w:t>
            </w:r>
          </w:p>
        </w:tc>
      </w:tr>
      <w:tr w:rsidR="0066171E" w:rsidRPr="0066171E" w14:paraId="097267D2" w14:textId="77777777" w:rsidTr="0066171E">
        <w:tc>
          <w:tcPr>
            <w:tcW w:w="2179" w:type="dxa"/>
            <w:shd w:val="clear" w:color="auto" w:fill="auto"/>
          </w:tcPr>
          <w:p w14:paraId="2F169E40" w14:textId="2CB23852" w:rsidR="0066171E" w:rsidRPr="0066171E" w:rsidRDefault="0066171E" w:rsidP="0066171E">
            <w:pPr>
              <w:ind w:firstLine="0"/>
            </w:pPr>
            <w:r>
              <w:t>J. L. Johnson</w:t>
            </w:r>
          </w:p>
        </w:tc>
        <w:tc>
          <w:tcPr>
            <w:tcW w:w="2179" w:type="dxa"/>
            <w:shd w:val="clear" w:color="auto" w:fill="auto"/>
          </w:tcPr>
          <w:p w14:paraId="11C1C8C8" w14:textId="4C276107" w:rsidR="0066171E" w:rsidRPr="0066171E" w:rsidRDefault="0066171E" w:rsidP="0066171E">
            <w:pPr>
              <w:ind w:firstLine="0"/>
            </w:pPr>
            <w:r>
              <w:t>Jones</w:t>
            </w:r>
          </w:p>
        </w:tc>
        <w:tc>
          <w:tcPr>
            <w:tcW w:w="2180" w:type="dxa"/>
            <w:shd w:val="clear" w:color="auto" w:fill="auto"/>
          </w:tcPr>
          <w:p w14:paraId="524057BA" w14:textId="1DC22F13" w:rsidR="0066171E" w:rsidRPr="0066171E" w:rsidRDefault="0066171E" w:rsidP="0066171E">
            <w:pPr>
              <w:ind w:firstLine="0"/>
            </w:pPr>
            <w:r>
              <w:t>Jordan</w:t>
            </w:r>
          </w:p>
        </w:tc>
      </w:tr>
      <w:tr w:rsidR="0066171E" w:rsidRPr="0066171E" w14:paraId="24FB5BFE" w14:textId="77777777" w:rsidTr="0066171E">
        <w:tc>
          <w:tcPr>
            <w:tcW w:w="2179" w:type="dxa"/>
            <w:shd w:val="clear" w:color="auto" w:fill="auto"/>
          </w:tcPr>
          <w:p w14:paraId="05059053" w14:textId="3D94A419" w:rsidR="0066171E" w:rsidRPr="0066171E" w:rsidRDefault="0066171E" w:rsidP="0066171E">
            <w:pPr>
              <w:ind w:firstLine="0"/>
            </w:pPr>
            <w:r>
              <w:t>Kilmartin</w:t>
            </w:r>
          </w:p>
        </w:tc>
        <w:tc>
          <w:tcPr>
            <w:tcW w:w="2179" w:type="dxa"/>
            <w:shd w:val="clear" w:color="auto" w:fill="auto"/>
          </w:tcPr>
          <w:p w14:paraId="417E79FF" w14:textId="0A6835C4" w:rsidR="0066171E" w:rsidRPr="0066171E" w:rsidRDefault="0066171E" w:rsidP="0066171E">
            <w:pPr>
              <w:ind w:firstLine="0"/>
            </w:pPr>
            <w:r>
              <w:t>King</w:t>
            </w:r>
          </w:p>
        </w:tc>
        <w:tc>
          <w:tcPr>
            <w:tcW w:w="2180" w:type="dxa"/>
            <w:shd w:val="clear" w:color="auto" w:fill="auto"/>
          </w:tcPr>
          <w:p w14:paraId="2C1B0E2B" w14:textId="5AE35C25" w:rsidR="0066171E" w:rsidRPr="0066171E" w:rsidRDefault="0066171E" w:rsidP="0066171E">
            <w:pPr>
              <w:ind w:firstLine="0"/>
            </w:pPr>
            <w:r>
              <w:t>Landing</w:t>
            </w:r>
          </w:p>
        </w:tc>
      </w:tr>
      <w:tr w:rsidR="0066171E" w:rsidRPr="0066171E" w14:paraId="0BA7F01A" w14:textId="77777777" w:rsidTr="0066171E">
        <w:tc>
          <w:tcPr>
            <w:tcW w:w="2179" w:type="dxa"/>
            <w:shd w:val="clear" w:color="auto" w:fill="auto"/>
          </w:tcPr>
          <w:p w14:paraId="5A04E6FB" w14:textId="5F52DD44" w:rsidR="0066171E" w:rsidRPr="0066171E" w:rsidRDefault="0066171E" w:rsidP="0066171E">
            <w:pPr>
              <w:ind w:firstLine="0"/>
            </w:pPr>
            <w:r>
              <w:t>Lawson</w:t>
            </w:r>
          </w:p>
        </w:tc>
        <w:tc>
          <w:tcPr>
            <w:tcW w:w="2179" w:type="dxa"/>
            <w:shd w:val="clear" w:color="auto" w:fill="auto"/>
          </w:tcPr>
          <w:p w14:paraId="091DFE82" w14:textId="08FF7424" w:rsidR="0066171E" w:rsidRPr="0066171E" w:rsidRDefault="0066171E" w:rsidP="0066171E">
            <w:pPr>
              <w:ind w:firstLine="0"/>
            </w:pPr>
            <w:r>
              <w:t>Ligon</w:t>
            </w:r>
          </w:p>
        </w:tc>
        <w:tc>
          <w:tcPr>
            <w:tcW w:w="2180" w:type="dxa"/>
            <w:shd w:val="clear" w:color="auto" w:fill="auto"/>
          </w:tcPr>
          <w:p w14:paraId="5EB9741A" w14:textId="4B1734E9" w:rsidR="0066171E" w:rsidRPr="0066171E" w:rsidRDefault="0066171E" w:rsidP="0066171E">
            <w:pPr>
              <w:ind w:firstLine="0"/>
            </w:pPr>
            <w:r>
              <w:t>Long</w:t>
            </w:r>
          </w:p>
        </w:tc>
      </w:tr>
      <w:tr w:rsidR="0066171E" w:rsidRPr="0066171E" w14:paraId="03E71866" w14:textId="77777777" w:rsidTr="0066171E">
        <w:tc>
          <w:tcPr>
            <w:tcW w:w="2179" w:type="dxa"/>
            <w:shd w:val="clear" w:color="auto" w:fill="auto"/>
          </w:tcPr>
          <w:p w14:paraId="44B2C314" w14:textId="5455B273" w:rsidR="0066171E" w:rsidRPr="0066171E" w:rsidRDefault="0066171E" w:rsidP="0066171E">
            <w:pPr>
              <w:ind w:firstLine="0"/>
            </w:pPr>
            <w:r>
              <w:t>Lowe</w:t>
            </w:r>
          </w:p>
        </w:tc>
        <w:tc>
          <w:tcPr>
            <w:tcW w:w="2179" w:type="dxa"/>
            <w:shd w:val="clear" w:color="auto" w:fill="auto"/>
          </w:tcPr>
          <w:p w14:paraId="18F2A17F" w14:textId="76ABBD84" w:rsidR="0066171E" w:rsidRPr="0066171E" w:rsidRDefault="0066171E" w:rsidP="0066171E">
            <w:pPr>
              <w:ind w:firstLine="0"/>
            </w:pPr>
            <w:r>
              <w:t>Luck</w:t>
            </w:r>
          </w:p>
        </w:tc>
        <w:tc>
          <w:tcPr>
            <w:tcW w:w="2180" w:type="dxa"/>
            <w:shd w:val="clear" w:color="auto" w:fill="auto"/>
          </w:tcPr>
          <w:p w14:paraId="2F2A46B3" w14:textId="359265B1" w:rsidR="0066171E" w:rsidRPr="0066171E" w:rsidRDefault="0066171E" w:rsidP="0066171E">
            <w:pPr>
              <w:ind w:firstLine="0"/>
            </w:pPr>
            <w:r>
              <w:t>Magnuson</w:t>
            </w:r>
          </w:p>
        </w:tc>
      </w:tr>
      <w:tr w:rsidR="0066171E" w:rsidRPr="0066171E" w14:paraId="0BD4CCC4" w14:textId="77777777" w:rsidTr="0066171E">
        <w:tc>
          <w:tcPr>
            <w:tcW w:w="2179" w:type="dxa"/>
            <w:shd w:val="clear" w:color="auto" w:fill="auto"/>
          </w:tcPr>
          <w:p w14:paraId="539FAC96" w14:textId="4C541124" w:rsidR="0066171E" w:rsidRPr="0066171E" w:rsidRDefault="0066171E" w:rsidP="0066171E">
            <w:pPr>
              <w:ind w:firstLine="0"/>
            </w:pPr>
            <w:r>
              <w:t>Martin</w:t>
            </w:r>
          </w:p>
        </w:tc>
        <w:tc>
          <w:tcPr>
            <w:tcW w:w="2179" w:type="dxa"/>
            <w:shd w:val="clear" w:color="auto" w:fill="auto"/>
          </w:tcPr>
          <w:p w14:paraId="2FACE4CA" w14:textId="502263C0" w:rsidR="0066171E" w:rsidRPr="0066171E" w:rsidRDefault="0066171E" w:rsidP="0066171E">
            <w:pPr>
              <w:ind w:firstLine="0"/>
            </w:pPr>
            <w:r>
              <w:t>May</w:t>
            </w:r>
          </w:p>
        </w:tc>
        <w:tc>
          <w:tcPr>
            <w:tcW w:w="2180" w:type="dxa"/>
            <w:shd w:val="clear" w:color="auto" w:fill="auto"/>
          </w:tcPr>
          <w:p w14:paraId="16D1DB3F" w14:textId="52599623" w:rsidR="0066171E" w:rsidRPr="0066171E" w:rsidRDefault="0066171E" w:rsidP="0066171E">
            <w:pPr>
              <w:ind w:firstLine="0"/>
            </w:pPr>
            <w:r>
              <w:t>McCabe</w:t>
            </w:r>
          </w:p>
        </w:tc>
      </w:tr>
      <w:tr w:rsidR="0066171E" w:rsidRPr="0066171E" w14:paraId="76425AB6" w14:textId="77777777" w:rsidTr="0066171E">
        <w:tc>
          <w:tcPr>
            <w:tcW w:w="2179" w:type="dxa"/>
            <w:shd w:val="clear" w:color="auto" w:fill="auto"/>
          </w:tcPr>
          <w:p w14:paraId="7DC03C9D" w14:textId="51E1B14D" w:rsidR="0066171E" w:rsidRPr="0066171E" w:rsidRDefault="0066171E" w:rsidP="0066171E">
            <w:pPr>
              <w:ind w:firstLine="0"/>
            </w:pPr>
            <w:r>
              <w:t>McCravy</w:t>
            </w:r>
          </w:p>
        </w:tc>
        <w:tc>
          <w:tcPr>
            <w:tcW w:w="2179" w:type="dxa"/>
            <w:shd w:val="clear" w:color="auto" w:fill="auto"/>
          </w:tcPr>
          <w:p w14:paraId="52E242D4" w14:textId="5A5BC916" w:rsidR="0066171E" w:rsidRPr="0066171E" w:rsidRDefault="0066171E" w:rsidP="0066171E">
            <w:pPr>
              <w:ind w:firstLine="0"/>
            </w:pPr>
            <w:r>
              <w:t>McGinnis</w:t>
            </w:r>
          </w:p>
        </w:tc>
        <w:tc>
          <w:tcPr>
            <w:tcW w:w="2180" w:type="dxa"/>
            <w:shd w:val="clear" w:color="auto" w:fill="auto"/>
          </w:tcPr>
          <w:p w14:paraId="4D2A9927" w14:textId="0E3E4356" w:rsidR="0066171E" w:rsidRPr="0066171E" w:rsidRDefault="0066171E" w:rsidP="0066171E">
            <w:pPr>
              <w:ind w:firstLine="0"/>
            </w:pPr>
            <w:r>
              <w:t>Mitchell</w:t>
            </w:r>
          </w:p>
        </w:tc>
      </w:tr>
      <w:tr w:rsidR="0066171E" w:rsidRPr="0066171E" w14:paraId="25C5C145" w14:textId="77777777" w:rsidTr="0066171E">
        <w:tc>
          <w:tcPr>
            <w:tcW w:w="2179" w:type="dxa"/>
            <w:shd w:val="clear" w:color="auto" w:fill="auto"/>
          </w:tcPr>
          <w:p w14:paraId="6A9EE762" w14:textId="05A9F4C4" w:rsidR="0066171E" w:rsidRPr="0066171E" w:rsidRDefault="0066171E" w:rsidP="0066171E">
            <w:pPr>
              <w:ind w:firstLine="0"/>
            </w:pPr>
            <w:r>
              <w:t>Montgomery</w:t>
            </w:r>
          </w:p>
        </w:tc>
        <w:tc>
          <w:tcPr>
            <w:tcW w:w="2179" w:type="dxa"/>
            <w:shd w:val="clear" w:color="auto" w:fill="auto"/>
          </w:tcPr>
          <w:p w14:paraId="6D1F90C3" w14:textId="641FB15B" w:rsidR="0066171E" w:rsidRPr="0066171E" w:rsidRDefault="0066171E" w:rsidP="0066171E">
            <w:pPr>
              <w:ind w:firstLine="0"/>
            </w:pPr>
            <w:r>
              <w:t>J. Moore</w:t>
            </w:r>
          </w:p>
        </w:tc>
        <w:tc>
          <w:tcPr>
            <w:tcW w:w="2180" w:type="dxa"/>
            <w:shd w:val="clear" w:color="auto" w:fill="auto"/>
          </w:tcPr>
          <w:p w14:paraId="6F0173D6" w14:textId="2EE3EC11" w:rsidR="0066171E" w:rsidRPr="0066171E" w:rsidRDefault="0066171E" w:rsidP="0066171E">
            <w:pPr>
              <w:ind w:firstLine="0"/>
            </w:pPr>
            <w:r>
              <w:t>T. Moore</w:t>
            </w:r>
          </w:p>
        </w:tc>
      </w:tr>
      <w:tr w:rsidR="0066171E" w:rsidRPr="0066171E" w14:paraId="2D2641DF" w14:textId="77777777" w:rsidTr="0066171E">
        <w:tc>
          <w:tcPr>
            <w:tcW w:w="2179" w:type="dxa"/>
            <w:shd w:val="clear" w:color="auto" w:fill="auto"/>
          </w:tcPr>
          <w:p w14:paraId="2E943687" w14:textId="78E41340" w:rsidR="0066171E" w:rsidRPr="0066171E" w:rsidRDefault="0066171E" w:rsidP="0066171E">
            <w:pPr>
              <w:ind w:firstLine="0"/>
            </w:pPr>
            <w:r>
              <w:t>Morgan</w:t>
            </w:r>
          </w:p>
        </w:tc>
        <w:tc>
          <w:tcPr>
            <w:tcW w:w="2179" w:type="dxa"/>
            <w:shd w:val="clear" w:color="auto" w:fill="auto"/>
          </w:tcPr>
          <w:p w14:paraId="06FCB74E" w14:textId="60C37E9A" w:rsidR="0066171E" w:rsidRPr="0066171E" w:rsidRDefault="0066171E" w:rsidP="0066171E">
            <w:pPr>
              <w:ind w:firstLine="0"/>
            </w:pPr>
            <w:r>
              <w:t>Moss</w:t>
            </w:r>
          </w:p>
        </w:tc>
        <w:tc>
          <w:tcPr>
            <w:tcW w:w="2180" w:type="dxa"/>
            <w:shd w:val="clear" w:color="auto" w:fill="auto"/>
          </w:tcPr>
          <w:p w14:paraId="2810F225" w14:textId="46DCB9A1" w:rsidR="0066171E" w:rsidRPr="0066171E" w:rsidRDefault="0066171E" w:rsidP="0066171E">
            <w:pPr>
              <w:ind w:firstLine="0"/>
            </w:pPr>
            <w:r>
              <w:t>Murphy</w:t>
            </w:r>
          </w:p>
        </w:tc>
      </w:tr>
      <w:tr w:rsidR="0066171E" w:rsidRPr="0066171E" w14:paraId="110A696F" w14:textId="77777777" w:rsidTr="0066171E">
        <w:tc>
          <w:tcPr>
            <w:tcW w:w="2179" w:type="dxa"/>
            <w:shd w:val="clear" w:color="auto" w:fill="auto"/>
          </w:tcPr>
          <w:p w14:paraId="2FB9C5FB" w14:textId="1CCA2D9B" w:rsidR="0066171E" w:rsidRPr="0066171E" w:rsidRDefault="0066171E" w:rsidP="0066171E">
            <w:pPr>
              <w:ind w:firstLine="0"/>
            </w:pPr>
            <w:r>
              <w:t>Neese</w:t>
            </w:r>
          </w:p>
        </w:tc>
        <w:tc>
          <w:tcPr>
            <w:tcW w:w="2179" w:type="dxa"/>
            <w:shd w:val="clear" w:color="auto" w:fill="auto"/>
          </w:tcPr>
          <w:p w14:paraId="04ECE9FB" w14:textId="13445E2A" w:rsidR="0066171E" w:rsidRPr="0066171E" w:rsidRDefault="0066171E" w:rsidP="0066171E">
            <w:pPr>
              <w:ind w:firstLine="0"/>
            </w:pPr>
            <w:r>
              <w:t>B. Newton</w:t>
            </w:r>
          </w:p>
        </w:tc>
        <w:tc>
          <w:tcPr>
            <w:tcW w:w="2180" w:type="dxa"/>
            <w:shd w:val="clear" w:color="auto" w:fill="auto"/>
          </w:tcPr>
          <w:p w14:paraId="0FD8F3B7" w14:textId="40DD3658" w:rsidR="0066171E" w:rsidRPr="0066171E" w:rsidRDefault="0066171E" w:rsidP="0066171E">
            <w:pPr>
              <w:ind w:firstLine="0"/>
            </w:pPr>
            <w:r>
              <w:t>W. Newton</w:t>
            </w:r>
          </w:p>
        </w:tc>
      </w:tr>
      <w:tr w:rsidR="0066171E" w:rsidRPr="0066171E" w14:paraId="651AB2E4" w14:textId="77777777" w:rsidTr="0066171E">
        <w:tc>
          <w:tcPr>
            <w:tcW w:w="2179" w:type="dxa"/>
            <w:shd w:val="clear" w:color="auto" w:fill="auto"/>
          </w:tcPr>
          <w:p w14:paraId="577B7268" w14:textId="017A9395" w:rsidR="0066171E" w:rsidRPr="0066171E" w:rsidRDefault="0066171E" w:rsidP="0066171E">
            <w:pPr>
              <w:ind w:firstLine="0"/>
            </w:pPr>
            <w:r>
              <w:t>Oremus</w:t>
            </w:r>
          </w:p>
        </w:tc>
        <w:tc>
          <w:tcPr>
            <w:tcW w:w="2179" w:type="dxa"/>
            <w:shd w:val="clear" w:color="auto" w:fill="auto"/>
          </w:tcPr>
          <w:p w14:paraId="35E0EAA1" w14:textId="567C64CA" w:rsidR="0066171E" w:rsidRPr="0066171E" w:rsidRDefault="0066171E" w:rsidP="0066171E">
            <w:pPr>
              <w:ind w:firstLine="0"/>
            </w:pPr>
            <w:r>
              <w:t>Pace</w:t>
            </w:r>
          </w:p>
        </w:tc>
        <w:tc>
          <w:tcPr>
            <w:tcW w:w="2180" w:type="dxa"/>
            <w:shd w:val="clear" w:color="auto" w:fill="auto"/>
          </w:tcPr>
          <w:p w14:paraId="1095FD14" w14:textId="7D3372EB" w:rsidR="0066171E" w:rsidRPr="0066171E" w:rsidRDefault="0066171E" w:rsidP="0066171E">
            <w:pPr>
              <w:ind w:firstLine="0"/>
            </w:pPr>
            <w:r>
              <w:t>Pedalino</w:t>
            </w:r>
          </w:p>
        </w:tc>
      </w:tr>
      <w:tr w:rsidR="0066171E" w:rsidRPr="0066171E" w14:paraId="069ADBD7" w14:textId="77777777" w:rsidTr="0066171E">
        <w:tc>
          <w:tcPr>
            <w:tcW w:w="2179" w:type="dxa"/>
            <w:shd w:val="clear" w:color="auto" w:fill="auto"/>
          </w:tcPr>
          <w:p w14:paraId="4C4DD1BC" w14:textId="39CCAF5C" w:rsidR="0066171E" w:rsidRPr="0066171E" w:rsidRDefault="0066171E" w:rsidP="0066171E">
            <w:pPr>
              <w:ind w:firstLine="0"/>
            </w:pPr>
            <w:r>
              <w:t>Pope</w:t>
            </w:r>
          </w:p>
        </w:tc>
        <w:tc>
          <w:tcPr>
            <w:tcW w:w="2179" w:type="dxa"/>
            <w:shd w:val="clear" w:color="auto" w:fill="auto"/>
          </w:tcPr>
          <w:p w14:paraId="6073EB44" w14:textId="7C703E5A" w:rsidR="0066171E" w:rsidRPr="0066171E" w:rsidRDefault="0066171E" w:rsidP="0066171E">
            <w:pPr>
              <w:ind w:firstLine="0"/>
            </w:pPr>
            <w:r>
              <w:t>Reese</w:t>
            </w:r>
          </w:p>
        </w:tc>
        <w:tc>
          <w:tcPr>
            <w:tcW w:w="2180" w:type="dxa"/>
            <w:shd w:val="clear" w:color="auto" w:fill="auto"/>
          </w:tcPr>
          <w:p w14:paraId="5A1584F7" w14:textId="7914EC0B" w:rsidR="0066171E" w:rsidRPr="0066171E" w:rsidRDefault="0066171E" w:rsidP="0066171E">
            <w:pPr>
              <w:ind w:firstLine="0"/>
            </w:pPr>
            <w:r>
              <w:t>Rivers</w:t>
            </w:r>
          </w:p>
        </w:tc>
      </w:tr>
      <w:tr w:rsidR="0066171E" w:rsidRPr="0066171E" w14:paraId="06642631" w14:textId="77777777" w:rsidTr="0066171E">
        <w:tc>
          <w:tcPr>
            <w:tcW w:w="2179" w:type="dxa"/>
            <w:shd w:val="clear" w:color="auto" w:fill="auto"/>
          </w:tcPr>
          <w:p w14:paraId="7DF06DFD" w14:textId="32B04AD2" w:rsidR="0066171E" w:rsidRPr="0066171E" w:rsidRDefault="0066171E" w:rsidP="0066171E">
            <w:pPr>
              <w:ind w:firstLine="0"/>
            </w:pPr>
            <w:r>
              <w:t>Robbins</w:t>
            </w:r>
          </w:p>
        </w:tc>
        <w:tc>
          <w:tcPr>
            <w:tcW w:w="2179" w:type="dxa"/>
            <w:shd w:val="clear" w:color="auto" w:fill="auto"/>
          </w:tcPr>
          <w:p w14:paraId="0BB88D88" w14:textId="303338A0" w:rsidR="0066171E" w:rsidRPr="0066171E" w:rsidRDefault="0066171E" w:rsidP="0066171E">
            <w:pPr>
              <w:ind w:firstLine="0"/>
            </w:pPr>
            <w:r>
              <w:t>Rose</w:t>
            </w:r>
          </w:p>
        </w:tc>
        <w:tc>
          <w:tcPr>
            <w:tcW w:w="2180" w:type="dxa"/>
            <w:shd w:val="clear" w:color="auto" w:fill="auto"/>
          </w:tcPr>
          <w:p w14:paraId="421A4F61" w14:textId="38101FE7" w:rsidR="0066171E" w:rsidRPr="0066171E" w:rsidRDefault="0066171E" w:rsidP="0066171E">
            <w:pPr>
              <w:ind w:firstLine="0"/>
            </w:pPr>
            <w:r>
              <w:t>Rutherford</w:t>
            </w:r>
          </w:p>
        </w:tc>
      </w:tr>
      <w:tr w:rsidR="0066171E" w:rsidRPr="0066171E" w14:paraId="5A81415C" w14:textId="77777777" w:rsidTr="0066171E">
        <w:tc>
          <w:tcPr>
            <w:tcW w:w="2179" w:type="dxa"/>
            <w:shd w:val="clear" w:color="auto" w:fill="auto"/>
          </w:tcPr>
          <w:p w14:paraId="4B19D322" w14:textId="5DA4A939" w:rsidR="0066171E" w:rsidRPr="0066171E" w:rsidRDefault="0066171E" w:rsidP="0066171E">
            <w:pPr>
              <w:ind w:firstLine="0"/>
            </w:pPr>
            <w:r>
              <w:t>Sanders</w:t>
            </w:r>
          </w:p>
        </w:tc>
        <w:tc>
          <w:tcPr>
            <w:tcW w:w="2179" w:type="dxa"/>
            <w:shd w:val="clear" w:color="auto" w:fill="auto"/>
          </w:tcPr>
          <w:p w14:paraId="38C59512" w14:textId="10FCD46A" w:rsidR="0066171E" w:rsidRPr="0066171E" w:rsidRDefault="0066171E" w:rsidP="0066171E">
            <w:pPr>
              <w:ind w:firstLine="0"/>
            </w:pPr>
            <w:r>
              <w:t>Schuessler</w:t>
            </w:r>
          </w:p>
        </w:tc>
        <w:tc>
          <w:tcPr>
            <w:tcW w:w="2180" w:type="dxa"/>
            <w:shd w:val="clear" w:color="auto" w:fill="auto"/>
          </w:tcPr>
          <w:p w14:paraId="0EF4A597" w14:textId="4E6D9EC7" w:rsidR="0066171E" w:rsidRPr="0066171E" w:rsidRDefault="0066171E" w:rsidP="0066171E">
            <w:pPr>
              <w:ind w:firstLine="0"/>
            </w:pPr>
            <w:r>
              <w:t>Sessions</w:t>
            </w:r>
          </w:p>
        </w:tc>
      </w:tr>
      <w:tr w:rsidR="0066171E" w:rsidRPr="0066171E" w14:paraId="74968588" w14:textId="77777777" w:rsidTr="0066171E">
        <w:tc>
          <w:tcPr>
            <w:tcW w:w="2179" w:type="dxa"/>
            <w:shd w:val="clear" w:color="auto" w:fill="auto"/>
          </w:tcPr>
          <w:p w14:paraId="2BB54668" w14:textId="5E7121F1" w:rsidR="0066171E" w:rsidRPr="0066171E" w:rsidRDefault="0066171E" w:rsidP="0066171E">
            <w:pPr>
              <w:ind w:firstLine="0"/>
            </w:pPr>
            <w:r>
              <w:t>G. M. Smith</w:t>
            </w:r>
          </w:p>
        </w:tc>
        <w:tc>
          <w:tcPr>
            <w:tcW w:w="2179" w:type="dxa"/>
            <w:shd w:val="clear" w:color="auto" w:fill="auto"/>
          </w:tcPr>
          <w:p w14:paraId="645AD168" w14:textId="352FF8BD" w:rsidR="0066171E" w:rsidRPr="0066171E" w:rsidRDefault="0066171E" w:rsidP="0066171E">
            <w:pPr>
              <w:ind w:firstLine="0"/>
            </w:pPr>
            <w:r>
              <w:t>M. M. Smith</w:t>
            </w:r>
          </w:p>
        </w:tc>
        <w:tc>
          <w:tcPr>
            <w:tcW w:w="2180" w:type="dxa"/>
            <w:shd w:val="clear" w:color="auto" w:fill="auto"/>
          </w:tcPr>
          <w:p w14:paraId="0B206384" w14:textId="0C662A81" w:rsidR="0066171E" w:rsidRPr="0066171E" w:rsidRDefault="0066171E" w:rsidP="0066171E">
            <w:pPr>
              <w:ind w:firstLine="0"/>
            </w:pPr>
            <w:r>
              <w:t>Stavrinakis</w:t>
            </w:r>
          </w:p>
        </w:tc>
      </w:tr>
      <w:tr w:rsidR="0066171E" w:rsidRPr="0066171E" w14:paraId="346EED7D" w14:textId="77777777" w:rsidTr="0066171E">
        <w:tc>
          <w:tcPr>
            <w:tcW w:w="2179" w:type="dxa"/>
            <w:shd w:val="clear" w:color="auto" w:fill="auto"/>
          </w:tcPr>
          <w:p w14:paraId="4D8DB6A7" w14:textId="4679410C" w:rsidR="0066171E" w:rsidRPr="0066171E" w:rsidRDefault="0066171E" w:rsidP="0066171E">
            <w:pPr>
              <w:ind w:firstLine="0"/>
            </w:pPr>
            <w:r>
              <w:t>Taylor</w:t>
            </w:r>
          </w:p>
        </w:tc>
        <w:tc>
          <w:tcPr>
            <w:tcW w:w="2179" w:type="dxa"/>
            <w:shd w:val="clear" w:color="auto" w:fill="auto"/>
          </w:tcPr>
          <w:p w14:paraId="50A5156F" w14:textId="34C14D51" w:rsidR="0066171E" w:rsidRPr="0066171E" w:rsidRDefault="0066171E" w:rsidP="0066171E">
            <w:pPr>
              <w:ind w:firstLine="0"/>
            </w:pPr>
            <w:r>
              <w:t>Terribile</w:t>
            </w:r>
          </w:p>
        </w:tc>
        <w:tc>
          <w:tcPr>
            <w:tcW w:w="2180" w:type="dxa"/>
            <w:shd w:val="clear" w:color="auto" w:fill="auto"/>
          </w:tcPr>
          <w:p w14:paraId="68342B53" w14:textId="76BFDBBD" w:rsidR="0066171E" w:rsidRPr="0066171E" w:rsidRDefault="0066171E" w:rsidP="0066171E">
            <w:pPr>
              <w:ind w:firstLine="0"/>
            </w:pPr>
            <w:r>
              <w:t>Vaughan</w:t>
            </w:r>
          </w:p>
        </w:tc>
      </w:tr>
      <w:tr w:rsidR="0066171E" w:rsidRPr="0066171E" w14:paraId="0B113235" w14:textId="77777777" w:rsidTr="0066171E">
        <w:tc>
          <w:tcPr>
            <w:tcW w:w="2179" w:type="dxa"/>
            <w:shd w:val="clear" w:color="auto" w:fill="auto"/>
          </w:tcPr>
          <w:p w14:paraId="1E99A230" w14:textId="395DCE28" w:rsidR="0066171E" w:rsidRPr="0066171E" w:rsidRDefault="0066171E" w:rsidP="0066171E">
            <w:pPr>
              <w:ind w:firstLine="0"/>
            </w:pPr>
            <w:r>
              <w:t>Weeks</w:t>
            </w:r>
          </w:p>
        </w:tc>
        <w:tc>
          <w:tcPr>
            <w:tcW w:w="2179" w:type="dxa"/>
            <w:shd w:val="clear" w:color="auto" w:fill="auto"/>
          </w:tcPr>
          <w:p w14:paraId="06EFD3BF" w14:textId="5EBAAEF8" w:rsidR="0066171E" w:rsidRPr="0066171E" w:rsidRDefault="0066171E" w:rsidP="0066171E">
            <w:pPr>
              <w:ind w:firstLine="0"/>
            </w:pPr>
            <w:r>
              <w:t>Wetmore</w:t>
            </w:r>
          </w:p>
        </w:tc>
        <w:tc>
          <w:tcPr>
            <w:tcW w:w="2180" w:type="dxa"/>
            <w:shd w:val="clear" w:color="auto" w:fill="auto"/>
          </w:tcPr>
          <w:p w14:paraId="399B04BA" w14:textId="3AD74326" w:rsidR="0066171E" w:rsidRPr="0066171E" w:rsidRDefault="0066171E" w:rsidP="0066171E">
            <w:pPr>
              <w:ind w:firstLine="0"/>
            </w:pPr>
            <w:r>
              <w:t>White</w:t>
            </w:r>
          </w:p>
        </w:tc>
      </w:tr>
      <w:tr w:rsidR="0066171E" w:rsidRPr="0066171E" w14:paraId="74757809" w14:textId="77777777" w:rsidTr="0066171E">
        <w:tc>
          <w:tcPr>
            <w:tcW w:w="2179" w:type="dxa"/>
            <w:shd w:val="clear" w:color="auto" w:fill="auto"/>
          </w:tcPr>
          <w:p w14:paraId="2DBFDE8A" w14:textId="6F37E796" w:rsidR="0066171E" w:rsidRPr="0066171E" w:rsidRDefault="0066171E" w:rsidP="0066171E">
            <w:pPr>
              <w:keepNext/>
              <w:ind w:firstLine="0"/>
            </w:pPr>
            <w:r>
              <w:t>Whitmire</w:t>
            </w:r>
          </w:p>
        </w:tc>
        <w:tc>
          <w:tcPr>
            <w:tcW w:w="2179" w:type="dxa"/>
            <w:shd w:val="clear" w:color="auto" w:fill="auto"/>
          </w:tcPr>
          <w:p w14:paraId="34C93252" w14:textId="4EBC5D14" w:rsidR="0066171E" w:rsidRPr="0066171E" w:rsidRDefault="0066171E" w:rsidP="0066171E">
            <w:pPr>
              <w:keepNext/>
              <w:ind w:firstLine="0"/>
            </w:pPr>
            <w:r>
              <w:t>Wickensimer</w:t>
            </w:r>
          </w:p>
        </w:tc>
        <w:tc>
          <w:tcPr>
            <w:tcW w:w="2180" w:type="dxa"/>
            <w:shd w:val="clear" w:color="auto" w:fill="auto"/>
          </w:tcPr>
          <w:p w14:paraId="259C33A1" w14:textId="2B4B9E36" w:rsidR="0066171E" w:rsidRPr="0066171E" w:rsidRDefault="0066171E" w:rsidP="0066171E">
            <w:pPr>
              <w:keepNext/>
              <w:ind w:firstLine="0"/>
            </w:pPr>
            <w:r>
              <w:t>Williams</w:t>
            </w:r>
          </w:p>
        </w:tc>
      </w:tr>
      <w:tr w:rsidR="0066171E" w:rsidRPr="0066171E" w14:paraId="5670324D" w14:textId="77777777" w:rsidTr="0066171E">
        <w:tc>
          <w:tcPr>
            <w:tcW w:w="2179" w:type="dxa"/>
            <w:shd w:val="clear" w:color="auto" w:fill="auto"/>
          </w:tcPr>
          <w:p w14:paraId="598AD539" w14:textId="0F013E35" w:rsidR="0066171E" w:rsidRPr="0066171E" w:rsidRDefault="0066171E" w:rsidP="0066171E">
            <w:pPr>
              <w:keepNext/>
              <w:ind w:firstLine="0"/>
            </w:pPr>
            <w:r>
              <w:t>Willis</w:t>
            </w:r>
          </w:p>
        </w:tc>
        <w:tc>
          <w:tcPr>
            <w:tcW w:w="2179" w:type="dxa"/>
            <w:shd w:val="clear" w:color="auto" w:fill="auto"/>
          </w:tcPr>
          <w:p w14:paraId="3E22D189" w14:textId="3DBC40C2" w:rsidR="0066171E" w:rsidRPr="0066171E" w:rsidRDefault="0066171E" w:rsidP="0066171E">
            <w:pPr>
              <w:keepNext/>
              <w:ind w:firstLine="0"/>
            </w:pPr>
            <w:r>
              <w:t>Wooten</w:t>
            </w:r>
          </w:p>
        </w:tc>
        <w:tc>
          <w:tcPr>
            <w:tcW w:w="2180" w:type="dxa"/>
            <w:shd w:val="clear" w:color="auto" w:fill="auto"/>
          </w:tcPr>
          <w:p w14:paraId="58CD48D6" w14:textId="7A0D3395" w:rsidR="0066171E" w:rsidRPr="0066171E" w:rsidRDefault="0066171E" w:rsidP="0066171E">
            <w:pPr>
              <w:keepNext/>
              <w:ind w:firstLine="0"/>
            </w:pPr>
            <w:r>
              <w:t>Yow</w:t>
            </w:r>
          </w:p>
        </w:tc>
      </w:tr>
    </w:tbl>
    <w:p w14:paraId="520144F1" w14:textId="77777777" w:rsidR="0066171E" w:rsidRDefault="0066171E" w:rsidP="0066171E"/>
    <w:p w14:paraId="62C994DD" w14:textId="15BEA4B9" w:rsidR="0066171E" w:rsidRDefault="0066171E" w:rsidP="0066171E">
      <w:pPr>
        <w:jc w:val="center"/>
        <w:rPr>
          <w:b/>
        </w:rPr>
      </w:pPr>
      <w:r w:rsidRPr="0066171E">
        <w:rPr>
          <w:b/>
        </w:rPr>
        <w:t>Total--111</w:t>
      </w:r>
    </w:p>
    <w:p w14:paraId="2A33221F" w14:textId="77777777" w:rsidR="0066171E" w:rsidRDefault="0066171E" w:rsidP="0066171E">
      <w:pPr>
        <w:jc w:val="center"/>
        <w:rPr>
          <w:b/>
        </w:rPr>
      </w:pPr>
    </w:p>
    <w:p w14:paraId="1704FA75" w14:textId="77777777" w:rsidR="0066171E" w:rsidRDefault="0066171E" w:rsidP="0066171E">
      <w:pPr>
        <w:ind w:firstLine="0"/>
      </w:pPr>
      <w:r w:rsidRPr="0066171E">
        <w:t xml:space="preserve"> </w:t>
      </w:r>
      <w:r>
        <w:t>Those who voted in the negative are:</w:t>
      </w:r>
    </w:p>
    <w:p w14:paraId="7D096BF5" w14:textId="77777777" w:rsidR="0066171E" w:rsidRDefault="0066171E" w:rsidP="0066171E"/>
    <w:p w14:paraId="1B67A19E" w14:textId="77777777" w:rsidR="0066171E" w:rsidRDefault="0066171E" w:rsidP="0066171E">
      <w:pPr>
        <w:jc w:val="center"/>
        <w:rPr>
          <w:b/>
        </w:rPr>
      </w:pPr>
      <w:r w:rsidRPr="0066171E">
        <w:rPr>
          <w:b/>
        </w:rPr>
        <w:t>Total--0</w:t>
      </w:r>
    </w:p>
    <w:p w14:paraId="141DFEBD" w14:textId="77777777" w:rsidR="0066171E" w:rsidRDefault="0066171E" w:rsidP="0066171E">
      <w:pPr>
        <w:jc w:val="center"/>
        <w:rPr>
          <w:b/>
        </w:rPr>
      </w:pPr>
    </w:p>
    <w:p w14:paraId="140FAB97" w14:textId="77777777" w:rsidR="0066171E" w:rsidRDefault="0066171E" w:rsidP="0066171E">
      <w:r>
        <w:t xml:space="preserve">Section 3 was adopted. </w:t>
      </w:r>
    </w:p>
    <w:p w14:paraId="2CD948A4" w14:textId="5DC2482A" w:rsidR="0066171E" w:rsidRDefault="0066171E" w:rsidP="0066171E"/>
    <w:p w14:paraId="38366CBD" w14:textId="77777777" w:rsidR="0066171E" w:rsidRPr="0086771A" w:rsidRDefault="0066171E" w:rsidP="0066171E">
      <w:pPr>
        <w:pStyle w:val="Title"/>
        <w:keepNext/>
        <w:rPr>
          <w:sz w:val="22"/>
        </w:rPr>
      </w:pPr>
      <w:bookmarkStart w:id="109" w:name="file_start238"/>
      <w:bookmarkEnd w:id="109"/>
      <w:r w:rsidRPr="0086771A">
        <w:rPr>
          <w:sz w:val="22"/>
        </w:rPr>
        <w:lastRenderedPageBreak/>
        <w:t>STATEMENT FOR JOURNAL</w:t>
      </w:r>
    </w:p>
    <w:p w14:paraId="26C48BC1" w14:textId="77777777" w:rsidR="0066171E" w:rsidRPr="0086771A" w:rsidRDefault="0066171E" w:rsidP="0066171E">
      <w:pPr>
        <w:tabs>
          <w:tab w:val="left" w:pos="270"/>
          <w:tab w:val="left" w:pos="630"/>
          <w:tab w:val="left" w:pos="900"/>
          <w:tab w:val="left" w:pos="1260"/>
          <w:tab w:val="left" w:pos="1620"/>
          <w:tab w:val="left" w:pos="1980"/>
          <w:tab w:val="left" w:pos="2340"/>
          <w:tab w:val="left" w:pos="2700"/>
        </w:tabs>
        <w:ind w:firstLine="0"/>
      </w:pPr>
      <w:r w:rsidRPr="0086771A">
        <w:tab/>
        <w:t>I was temporarily out of the Chamber on constituent business during the vote on H. 4025, Section 3, Part 1B. If I had been present, I would have voted in favor of the Section.</w:t>
      </w:r>
    </w:p>
    <w:p w14:paraId="0E213F27"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86771A">
        <w:tab/>
        <w:t>Rep. Brandon Guffey</w:t>
      </w:r>
    </w:p>
    <w:p w14:paraId="7B82B484" w14:textId="2C80758A"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AF660EF" w14:textId="77777777" w:rsidR="0066171E" w:rsidRDefault="0066171E" w:rsidP="0066171E">
      <w:pPr>
        <w:keepNext/>
        <w:jc w:val="center"/>
        <w:rPr>
          <w:b/>
        </w:rPr>
      </w:pPr>
      <w:r w:rsidRPr="0066171E">
        <w:rPr>
          <w:b/>
        </w:rPr>
        <w:t xml:space="preserve">SPEAKER </w:t>
      </w:r>
      <w:r w:rsidRPr="0066171E">
        <w:rPr>
          <w:b/>
          <w:i/>
        </w:rPr>
        <w:t>PRO TEMPORE</w:t>
      </w:r>
      <w:r w:rsidRPr="0066171E">
        <w:rPr>
          <w:b/>
        </w:rPr>
        <w:t xml:space="preserve"> IN CHAIR</w:t>
      </w:r>
    </w:p>
    <w:p w14:paraId="493160AE" w14:textId="77777777" w:rsidR="0066171E" w:rsidRDefault="0066171E" w:rsidP="0066171E"/>
    <w:p w14:paraId="4D3E63CA" w14:textId="6D870B6E" w:rsidR="0066171E" w:rsidRDefault="0066171E" w:rsidP="0066171E">
      <w:pPr>
        <w:keepNext/>
        <w:jc w:val="center"/>
        <w:rPr>
          <w:b/>
        </w:rPr>
      </w:pPr>
      <w:r w:rsidRPr="0066171E">
        <w:rPr>
          <w:b/>
        </w:rPr>
        <w:t>SECTION 5</w:t>
      </w:r>
    </w:p>
    <w:p w14:paraId="4344F0C0" w14:textId="77777777" w:rsidR="0066171E" w:rsidRDefault="0066171E" w:rsidP="0066171E">
      <w:r>
        <w:t xml:space="preserve">The yeas and nays were taken resulting as follows: </w:t>
      </w:r>
    </w:p>
    <w:p w14:paraId="3A388486" w14:textId="6C916C82" w:rsidR="0066171E" w:rsidRDefault="0066171E" w:rsidP="0066171E">
      <w:pPr>
        <w:jc w:val="center"/>
      </w:pPr>
      <w:r>
        <w:t xml:space="preserve"> </w:t>
      </w:r>
      <w:bookmarkStart w:id="110" w:name="vote_start241"/>
      <w:bookmarkEnd w:id="110"/>
      <w:r>
        <w:t>Yeas 113; Nays 0</w:t>
      </w:r>
    </w:p>
    <w:p w14:paraId="75DF56AC" w14:textId="77777777" w:rsidR="0066171E" w:rsidRDefault="0066171E" w:rsidP="0066171E">
      <w:pPr>
        <w:jc w:val="center"/>
      </w:pPr>
    </w:p>
    <w:p w14:paraId="28EE249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DEFF9B2" w14:textId="77777777" w:rsidTr="0066171E">
        <w:tc>
          <w:tcPr>
            <w:tcW w:w="2179" w:type="dxa"/>
            <w:shd w:val="clear" w:color="auto" w:fill="auto"/>
          </w:tcPr>
          <w:p w14:paraId="6CE4D29C" w14:textId="40EA950E" w:rsidR="0066171E" w:rsidRPr="0066171E" w:rsidRDefault="0066171E" w:rsidP="0066171E">
            <w:pPr>
              <w:keepNext/>
              <w:ind w:firstLine="0"/>
            </w:pPr>
            <w:r>
              <w:t>Alexander</w:t>
            </w:r>
          </w:p>
        </w:tc>
        <w:tc>
          <w:tcPr>
            <w:tcW w:w="2179" w:type="dxa"/>
            <w:shd w:val="clear" w:color="auto" w:fill="auto"/>
          </w:tcPr>
          <w:p w14:paraId="21709F43" w14:textId="02650D8F" w:rsidR="0066171E" w:rsidRPr="0066171E" w:rsidRDefault="0066171E" w:rsidP="0066171E">
            <w:pPr>
              <w:keepNext/>
              <w:ind w:firstLine="0"/>
            </w:pPr>
            <w:r>
              <w:t>Anderson</w:t>
            </w:r>
          </w:p>
        </w:tc>
        <w:tc>
          <w:tcPr>
            <w:tcW w:w="2180" w:type="dxa"/>
            <w:shd w:val="clear" w:color="auto" w:fill="auto"/>
          </w:tcPr>
          <w:p w14:paraId="789A9917" w14:textId="79C5E7C2" w:rsidR="0066171E" w:rsidRPr="0066171E" w:rsidRDefault="0066171E" w:rsidP="0066171E">
            <w:pPr>
              <w:keepNext/>
              <w:ind w:firstLine="0"/>
            </w:pPr>
            <w:r>
              <w:t>Atkinson</w:t>
            </w:r>
          </w:p>
        </w:tc>
      </w:tr>
      <w:tr w:rsidR="0066171E" w:rsidRPr="0066171E" w14:paraId="42120096" w14:textId="77777777" w:rsidTr="0066171E">
        <w:tc>
          <w:tcPr>
            <w:tcW w:w="2179" w:type="dxa"/>
            <w:shd w:val="clear" w:color="auto" w:fill="auto"/>
          </w:tcPr>
          <w:p w14:paraId="5A4B02B2" w14:textId="38590241" w:rsidR="0066171E" w:rsidRPr="0066171E" w:rsidRDefault="0066171E" w:rsidP="0066171E">
            <w:pPr>
              <w:ind w:firstLine="0"/>
            </w:pPr>
            <w:r>
              <w:t>Bailey</w:t>
            </w:r>
          </w:p>
        </w:tc>
        <w:tc>
          <w:tcPr>
            <w:tcW w:w="2179" w:type="dxa"/>
            <w:shd w:val="clear" w:color="auto" w:fill="auto"/>
          </w:tcPr>
          <w:p w14:paraId="0AB34920" w14:textId="49B83D12" w:rsidR="0066171E" w:rsidRPr="0066171E" w:rsidRDefault="0066171E" w:rsidP="0066171E">
            <w:pPr>
              <w:ind w:firstLine="0"/>
            </w:pPr>
            <w:r>
              <w:t>Ballentine</w:t>
            </w:r>
          </w:p>
        </w:tc>
        <w:tc>
          <w:tcPr>
            <w:tcW w:w="2180" w:type="dxa"/>
            <w:shd w:val="clear" w:color="auto" w:fill="auto"/>
          </w:tcPr>
          <w:p w14:paraId="1B08F7AA" w14:textId="3C0BC3FD" w:rsidR="0066171E" w:rsidRPr="0066171E" w:rsidRDefault="0066171E" w:rsidP="0066171E">
            <w:pPr>
              <w:ind w:firstLine="0"/>
            </w:pPr>
            <w:r>
              <w:t>Bamberg</w:t>
            </w:r>
          </w:p>
        </w:tc>
      </w:tr>
      <w:tr w:rsidR="0066171E" w:rsidRPr="0066171E" w14:paraId="7514769A" w14:textId="77777777" w:rsidTr="0066171E">
        <w:tc>
          <w:tcPr>
            <w:tcW w:w="2179" w:type="dxa"/>
            <w:shd w:val="clear" w:color="auto" w:fill="auto"/>
          </w:tcPr>
          <w:p w14:paraId="47AD4D70" w14:textId="2A6AA2B1" w:rsidR="0066171E" w:rsidRPr="0066171E" w:rsidRDefault="0066171E" w:rsidP="0066171E">
            <w:pPr>
              <w:ind w:firstLine="0"/>
            </w:pPr>
            <w:r>
              <w:t>Bannister</w:t>
            </w:r>
          </w:p>
        </w:tc>
        <w:tc>
          <w:tcPr>
            <w:tcW w:w="2179" w:type="dxa"/>
            <w:shd w:val="clear" w:color="auto" w:fill="auto"/>
          </w:tcPr>
          <w:p w14:paraId="5E809E72" w14:textId="57F03BB6" w:rsidR="0066171E" w:rsidRPr="0066171E" w:rsidRDefault="0066171E" w:rsidP="0066171E">
            <w:pPr>
              <w:ind w:firstLine="0"/>
            </w:pPr>
            <w:r>
              <w:t>Bauer</w:t>
            </w:r>
          </w:p>
        </w:tc>
        <w:tc>
          <w:tcPr>
            <w:tcW w:w="2180" w:type="dxa"/>
            <w:shd w:val="clear" w:color="auto" w:fill="auto"/>
          </w:tcPr>
          <w:p w14:paraId="074B76AD" w14:textId="362FA609" w:rsidR="0066171E" w:rsidRPr="0066171E" w:rsidRDefault="0066171E" w:rsidP="0066171E">
            <w:pPr>
              <w:ind w:firstLine="0"/>
            </w:pPr>
            <w:r>
              <w:t>Beach</w:t>
            </w:r>
          </w:p>
        </w:tc>
      </w:tr>
      <w:tr w:rsidR="0066171E" w:rsidRPr="0066171E" w14:paraId="74529857" w14:textId="77777777" w:rsidTr="0066171E">
        <w:tc>
          <w:tcPr>
            <w:tcW w:w="2179" w:type="dxa"/>
            <w:shd w:val="clear" w:color="auto" w:fill="auto"/>
          </w:tcPr>
          <w:p w14:paraId="2D16F525" w14:textId="5D0176D8" w:rsidR="0066171E" w:rsidRPr="0066171E" w:rsidRDefault="0066171E" w:rsidP="0066171E">
            <w:pPr>
              <w:ind w:firstLine="0"/>
            </w:pPr>
            <w:r>
              <w:t>Bernstein</w:t>
            </w:r>
          </w:p>
        </w:tc>
        <w:tc>
          <w:tcPr>
            <w:tcW w:w="2179" w:type="dxa"/>
            <w:shd w:val="clear" w:color="auto" w:fill="auto"/>
          </w:tcPr>
          <w:p w14:paraId="64C76860" w14:textId="1C391290" w:rsidR="0066171E" w:rsidRPr="0066171E" w:rsidRDefault="0066171E" w:rsidP="0066171E">
            <w:pPr>
              <w:ind w:firstLine="0"/>
            </w:pPr>
            <w:r>
              <w:t>Bowers</w:t>
            </w:r>
          </w:p>
        </w:tc>
        <w:tc>
          <w:tcPr>
            <w:tcW w:w="2180" w:type="dxa"/>
            <w:shd w:val="clear" w:color="auto" w:fill="auto"/>
          </w:tcPr>
          <w:p w14:paraId="50FC2635" w14:textId="5489ECD6" w:rsidR="0066171E" w:rsidRPr="0066171E" w:rsidRDefault="0066171E" w:rsidP="0066171E">
            <w:pPr>
              <w:ind w:firstLine="0"/>
            </w:pPr>
            <w:r>
              <w:t>Bradley</w:t>
            </w:r>
          </w:p>
        </w:tc>
      </w:tr>
      <w:tr w:rsidR="0066171E" w:rsidRPr="0066171E" w14:paraId="0013899B" w14:textId="77777777" w:rsidTr="0066171E">
        <w:tc>
          <w:tcPr>
            <w:tcW w:w="2179" w:type="dxa"/>
            <w:shd w:val="clear" w:color="auto" w:fill="auto"/>
          </w:tcPr>
          <w:p w14:paraId="1FAB40B0" w14:textId="4A4FB55E" w:rsidR="0066171E" w:rsidRPr="0066171E" w:rsidRDefault="0066171E" w:rsidP="0066171E">
            <w:pPr>
              <w:ind w:firstLine="0"/>
            </w:pPr>
            <w:r>
              <w:t>Brewer</w:t>
            </w:r>
          </w:p>
        </w:tc>
        <w:tc>
          <w:tcPr>
            <w:tcW w:w="2179" w:type="dxa"/>
            <w:shd w:val="clear" w:color="auto" w:fill="auto"/>
          </w:tcPr>
          <w:p w14:paraId="07DD55D1" w14:textId="6EEDB901" w:rsidR="0066171E" w:rsidRPr="0066171E" w:rsidRDefault="0066171E" w:rsidP="0066171E">
            <w:pPr>
              <w:ind w:firstLine="0"/>
            </w:pPr>
            <w:r>
              <w:t>Brittain</w:t>
            </w:r>
          </w:p>
        </w:tc>
        <w:tc>
          <w:tcPr>
            <w:tcW w:w="2180" w:type="dxa"/>
            <w:shd w:val="clear" w:color="auto" w:fill="auto"/>
          </w:tcPr>
          <w:p w14:paraId="5131D70A" w14:textId="30DF3DBF" w:rsidR="0066171E" w:rsidRPr="0066171E" w:rsidRDefault="0066171E" w:rsidP="0066171E">
            <w:pPr>
              <w:ind w:firstLine="0"/>
            </w:pPr>
            <w:r>
              <w:t>Burns</w:t>
            </w:r>
          </w:p>
        </w:tc>
      </w:tr>
      <w:tr w:rsidR="0066171E" w:rsidRPr="0066171E" w14:paraId="76EC3306" w14:textId="77777777" w:rsidTr="0066171E">
        <w:tc>
          <w:tcPr>
            <w:tcW w:w="2179" w:type="dxa"/>
            <w:shd w:val="clear" w:color="auto" w:fill="auto"/>
          </w:tcPr>
          <w:p w14:paraId="0892B32A" w14:textId="7F508EE4" w:rsidR="0066171E" w:rsidRPr="0066171E" w:rsidRDefault="0066171E" w:rsidP="0066171E">
            <w:pPr>
              <w:ind w:firstLine="0"/>
            </w:pPr>
            <w:r>
              <w:t>Bustos</w:t>
            </w:r>
          </w:p>
        </w:tc>
        <w:tc>
          <w:tcPr>
            <w:tcW w:w="2179" w:type="dxa"/>
            <w:shd w:val="clear" w:color="auto" w:fill="auto"/>
          </w:tcPr>
          <w:p w14:paraId="7EEFFA0B" w14:textId="5086BE1C" w:rsidR="0066171E" w:rsidRPr="0066171E" w:rsidRDefault="0066171E" w:rsidP="0066171E">
            <w:pPr>
              <w:ind w:firstLine="0"/>
            </w:pPr>
            <w:r>
              <w:t>Calhoon</w:t>
            </w:r>
          </w:p>
        </w:tc>
        <w:tc>
          <w:tcPr>
            <w:tcW w:w="2180" w:type="dxa"/>
            <w:shd w:val="clear" w:color="auto" w:fill="auto"/>
          </w:tcPr>
          <w:p w14:paraId="575870CC" w14:textId="5C38069F" w:rsidR="0066171E" w:rsidRPr="0066171E" w:rsidRDefault="0066171E" w:rsidP="0066171E">
            <w:pPr>
              <w:ind w:firstLine="0"/>
            </w:pPr>
            <w:r>
              <w:t>Caskey</w:t>
            </w:r>
          </w:p>
        </w:tc>
      </w:tr>
      <w:tr w:rsidR="0066171E" w:rsidRPr="0066171E" w14:paraId="4C45D684" w14:textId="77777777" w:rsidTr="0066171E">
        <w:tc>
          <w:tcPr>
            <w:tcW w:w="2179" w:type="dxa"/>
            <w:shd w:val="clear" w:color="auto" w:fill="auto"/>
          </w:tcPr>
          <w:p w14:paraId="5E6E631E" w14:textId="6C62E26B" w:rsidR="0066171E" w:rsidRPr="0066171E" w:rsidRDefault="0066171E" w:rsidP="0066171E">
            <w:pPr>
              <w:ind w:firstLine="0"/>
            </w:pPr>
            <w:r>
              <w:t>Chapman</w:t>
            </w:r>
          </w:p>
        </w:tc>
        <w:tc>
          <w:tcPr>
            <w:tcW w:w="2179" w:type="dxa"/>
            <w:shd w:val="clear" w:color="auto" w:fill="auto"/>
          </w:tcPr>
          <w:p w14:paraId="4BDD4C24" w14:textId="289508DA" w:rsidR="0066171E" w:rsidRPr="0066171E" w:rsidRDefault="0066171E" w:rsidP="0066171E">
            <w:pPr>
              <w:ind w:firstLine="0"/>
            </w:pPr>
            <w:r>
              <w:t>Clyburn</w:t>
            </w:r>
          </w:p>
        </w:tc>
        <w:tc>
          <w:tcPr>
            <w:tcW w:w="2180" w:type="dxa"/>
            <w:shd w:val="clear" w:color="auto" w:fill="auto"/>
          </w:tcPr>
          <w:p w14:paraId="03BEDD8B" w14:textId="78814EE9" w:rsidR="0066171E" w:rsidRPr="0066171E" w:rsidRDefault="0066171E" w:rsidP="0066171E">
            <w:pPr>
              <w:ind w:firstLine="0"/>
            </w:pPr>
            <w:r>
              <w:t>Cobb-Hunter</w:t>
            </w:r>
          </w:p>
        </w:tc>
      </w:tr>
      <w:tr w:rsidR="0066171E" w:rsidRPr="0066171E" w14:paraId="5A865A70" w14:textId="77777777" w:rsidTr="0066171E">
        <w:tc>
          <w:tcPr>
            <w:tcW w:w="2179" w:type="dxa"/>
            <w:shd w:val="clear" w:color="auto" w:fill="auto"/>
          </w:tcPr>
          <w:p w14:paraId="2E43688F" w14:textId="13BD37EF" w:rsidR="0066171E" w:rsidRPr="0066171E" w:rsidRDefault="0066171E" w:rsidP="0066171E">
            <w:pPr>
              <w:ind w:firstLine="0"/>
            </w:pPr>
            <w:r>
              <w:t>Collins</w:t>
            </w:r>
          </w:p>
        </w:tc>
        <w:tc>
          <w:tcPr>
            <w:tcW w:w="2179" w:type="dxa"/>
            <w:shd w:val="clear" w:color="auto" w:fill="auto"/>
          </w:tcPr>
          <w:p w14:paraId="6B0F1149" w14:textId="5D1785E4" w:rsidR="0066171E" w:rsidRPr="0066171E" w:rsidRDefault="0066171E" w:rsidP="0066171E">
            <w:pPr>
              <w:ind w:firstLine="0"/>
            </w:pPr>
            <w:r>
              <w:t>B. J. Cox</w:t>
            </w:r>
          </w:p>
        </w:tc>
        <w:tc>
          <w:tcPr>
            <w:tcW w:w="2180" w:type="dxa"/>
            <w:shd w:val="clear" w:color="auto" w:fill="auto"/>
          </w:tcPr>
          <w:p w14:paraId="3C170778" w14:textId="6A787343" w:rsidR="0066171E" w:rsidRPr="0066171E" w:rsidRDefault="0066171E" w:rsidP="0066171E">
            <w:pPr>
              <w:ind w:firstLine="0"/>
            </w:pPr>
            <w:r>
              <w:t>B. L. Cox</w:t>
            </w:r>
          </w:p>
        </w:tc>
      </w:tr>
      <w:tr w:rsidR="0066171E" w:rsidRPr="0066171E" w14:paraId="33F544AC" w14:textId="77777777" w:rsidTr="0066171E">
        <w:tc>
          <w:tcPr>
            <w:tcW w:w="2179" w:type="dxa"/>
            <w:shd w:val="clear" w:color="auto" w:fill="auto"/>
          </w:tcPr>
          <w:p w14:paraId="6F485E57" w14:textId="29EABFB6" w:rsidR="0066171E" w:rsidRPr="0066171E" w:rsidRDefault="0066171E" w:rsidP="0066171E">
            <w:pPr>
              <w:ind w:firstLine="0"/>
            </w:pPr>
            <w:r>
              <w:t>Crawford</w:t>
            </w:r>
          </w:p>
        </w:tc>
        <w:tc>
          <w:tcPr>
            <w:tcW w:w="2179" w:type="dxa"/>
            <w:shd w:val="clear" w:color="auto" w:fill="auto"/>
          </w:tcPr>
          <w:p w14:paraId="46581FC6" w14:textId="2DC971F3" w:rsidR="0066171E" w:rsidRPr="0066171E" w:rsidRDefault="0066171E" w:rsidP="0066171E">
            <w:pPr>
              <w:ind w:firstLine="0"/>
            </w:pPr>
            <w:r>
              <w:t>Cromer</w:t>
            </w:r>
          </w:p>
        </w:tc>
        <w:tc>
          <w:tcPr>
            <w:tcW w:w="2180" w:type="dxa"/>
            <w:shd w:val="clear" w:color="auto" w:fill="auto"/>
          </w:tcPr>
          <w:p w14:paraId="3DC7C59F" w14:textId="24254009" w:rsidR="0066171E" w:rsidRPr="0066171E" w:rsidRDefault="0066171E" w:rsidP="0066171E">
            <w:pPr>
              <w:ind w:firstLine="0"/>
            </w:pPr>
            <w:r>
              <w:t>Davis</w:t>
            </w:r>
          </w:p>
        </w:tc>
      </w:tr>
      <w:tr w:rsidR="0066171E" w:rsidRPr="0066171E" w14:paraId="60E08550" w14:textId="77777777" w:rsidTr="0066171E">
        <w:tc>
          <w:tcPr>
            <w:tcW w:w="2179" w:type="dxa"/>
            <w:shd w:val="clear" w:color="auto" w:fill="auto"/>
          </w:tcPr>
          <w:p w14:paraId="63584124" w14:textId="44165B0F" w:rsidR="0066171E" w:rsidRPr="0066171E" w:rsidRDefault="0066171E" w:rsidP="0066171E">
            <w:pPr>
              <w:ind w:firstLine="0"/>
            </w:pPr>
            <w:r>
              <w:t>Dillard</w:t>
            </w:r>
          </w:p>
        </w:tc>
        <w:tc>
          <w:tcPr>
            <w:tcW w:w="2179" w:type="dxa"/>
            <w:shd w:val="clear" w:color="auto" w:fill="auto"/>
          </w:tcPr>
          <w:p w14:paraId="4BC7E6EE" w14:textId="28B0145C" w:rsidR="0066171E" w:rsidRPr="0066171E" w:rsidRDefault="0066171E" w:rsidP="0066171E">
            <w:pPr>
              <w:ind w:firstLine="0"/>
            </w:pPr>
            <w:r>
              <w:t>Duncan</w:t>
            </w:r>
          </w:p>
        </w:tc>
        <w:tc>
          <w:tcPr>
            <w:tcW w:w="2180" w:type="dxa"/>
            <w:shd w:val="clear" w:color="auto" w:fill="auto"/>
          </w:tcPr>
          <w:p w14:paraId="4EF32508" w14:textId="0609D2F6" w:rsidR="0066171E" w:rsidRPr="0066171E" w:rsidRDefault="0066171E" w:rsidP="0066171E">
            <w:pPr>
              <w:ind w:firstLine="0"/>
            </w:pPr>
            <w:r>
              <w:t>Edgerton</w:t>
            </w:r>
          </w:p>
        </w:tc>
      </w:tr>
      <w:tr w:rsidR="0066171E" w:rsidRPr="0066171E" w14:paraId="2707C8E7" w14:textId="77777777" w:rsidTr="0066171E">
        <w:tc>
          <w:tcPr>
            <w:tcW w:w="2179" w:type="dxa"/>
            <w:shd w:val="clear" w:color="auto" w:fill="auto"/>
          </w:tcPr>
          <w:p w14:paraId="20672D00" w14:textId="41EECA0F" w:rsidR="0066171E" w:rsidRPr="0066171E" w:rsidRDefault="0066171E" w:rsidP="0066171E">
            <w:pPr>
              <w:ind w:firstLine="0"/>
            </w:pPr>
            <w:r>
              <w:t>Erickson</w:t>
            </w:r>
          </w:p>
        </w:tc>
        <w:tc>
          <w:tcPr>
            <w:tcW w:w="2179" w:type="dxa"/>
            <w:shd w:val="clear" w:color="auto" w:fill="auto"/>
          </w:tcPr>
          <w:p w14:paraId="313611CC" w14:textId="00CA7F1D" w:rsidR="0066171E" w:rsidRPr="0066171E" w:rsidRDefault="0066171E" w:rsidP="0066171E">
            <w:pPr>
              <w:ind w:firstLine="0"/>
            </w:pPr>
            <w:r>
              <w:t>Forrest</w:t>
            </w:r>
          </w:p>
        </w:tc>
        <w:tc>
          <w:tcPr>
            <w:tcW w:w="2180" w:type="dxa"/>
            <w:shd w:val="clear" w:color="auto" w:fill="auto"/>
          </w:tcPr>
          <w:p w14:paraId="02558CD0" w14:textId="737B30F5" w:rsidR="0066171E" w:rsidRPr="0066171E" w:rsidRDefault="0066171E" w:rsidP="0066171E">
            <w:pPr>
              <w:ind w:firstLine="0"/>
            </w:pPr>
            <w:r>
              <w:t>Frank</w:t>
            </w:r>
          </w:p>
        </w:tc>
      </w:tr>
      <w:tr w:rsidR="0066171E" w:rsidRPr="0066171E" w14:paraId="78D4876D" w14:textId="77777777" w:rsidTr="0066171E">
        <w:tc>
          <w:tcPr>
            <w:tcW w:w="2179" w:type="dxa"/>
            <w:shd w:val="clear" w:color="auto" w:fill="auto"/>
          </w:tcPr>
          <w:p w14:paraId="70B30861" w14:textId="58121466" w:rsidR="0066171E" w:rsidRPr="0066171E" w:rsidRDefault="0066171E" w:rsidP="0066171E">
            <w:pPr>
              <w:ind w:firstLine="0"/>
            </w:pPr>
            <w:r>
              <w:t>Gagnon</w:t>
            </w:r>
          </w:p>
        </w:tc>
        <w:tc>
          <w:tcPr>
            <w:tcW w:w="2179" w:type="dxa"/>
            <w:shd w:val="clear" w:color="auto" w:fill="auto"/>
          </w:tcPr>
          <w:p w14:paraId="1F556681" w14:textId="48A579ED" w:rsidR="0066171E" w:rsidRPr="0066171E" w:rsidRDefault="0066171E" w:rsidP="0066171E">
            <w:pPr>
              <w:ind w:firstLine="0"/>
            </w:pPr>
            <w:r>
              <w:t>Garvin</w:t>
            </w:r>
          </w:p>
        </w:tc>
        <w:tc>
          <w:tcPr>
            <w:tcW w:w="2180" w:type="dxa"/>
            <w:shd w:val="clear" w:color="auto" w:fill="auto"/>
          </w:tcPr>
          <w:p w14:paraId="2A4A20AE" w14:textId="0F435005" w:rsidR="0066171E" w:rsidRPr="0066171E" w:rsidRDefault="0066171E" w:rsidP="0066171E">
            <w:pPr>
              <w:ind w:firstLine="0"/>
            </w:pPr>
            <w:r>
              <w:t>Gatch</w:t>
            </w:r>
          </w:p>
        </w:tc>
      </w:tr>
      <w:tr w:rsidR="0066171E" w:rsidRPr="0066171E" w14:paraId="27E30287" w14:textId="77777777" w:rsidTr="0066171E">
        <w:tc>
          <w:tcPr>
            <w:tcW w:w="2179" w:type="dxa"/>
            <w:shd w:val="clear" w:color="auto" w:fill="auto"/>
          </w:tcPr>
          <w:p w14:paraId="0C5C6719" w14:textId="246177E8" w:rsidR="0066171E" w:rsidRPr="0066171E" w:rsidRDefault="0066171E" w:rsidP="0066171E">
            <w:pPr>
              <w:ind w:firstLine="0"/>
            </w:pPr>
            <w:r>
              <w:t>Gibson</w:t>
            </w:r>
          </w:p>
        </w:tc>
        <w:tc>
          <w:tcPr>
            <w:tcW w:w="2179" w:type="dxa"/>
            <w:shd w:val="clear" w:color="auto" w:fill="auto"/>
          </w:tcPr>
          <w:p w14:paraId="4FEBDF5B" w14:textId="4A41B993" w:rsidR="0066171E" w:rsidRPr="0066171E" w:rsidRDefault="0066171E" w:rsidP="0066171E">
            <w:pPr>
              <w:ind w:firstLine="0"/>
            </w:pPr>
            <w:r>
              <w:t>Gilliam</w:t>
            </w:r>
          </w:p>
        </w:tc>
        <w:tc>
          <w:tcPr>
            <w:tcW w:w="2180" w:type="dxa"/>
            <w:shd w:val="clear" w:color="auto" w:fill="auto"/>
          </w:tcPr>
          <w:p w14:paraId="26E48585" w14:textId="56792261" w:rsidR="0066171E" w:rsidRPr="0066171E" w:rsidRDefault="0066171E" w:rsidP="0066171E">
            <w:pPr>
              <w:ind w:firstLine="0"/>
            </w:pPr>
            <w:r>
              <w:t>Gilliard</w:t>
            </w:r>
          </w:p>
        </w:tc>
      </w:tr>
      <w:tr w:rsidR="0066171E" w:rsidRPr="0066171E" w14:paraId="371CDEEB" w14:textId="77777777" w:rsidTr="0066171E">
        <w:tc>
          <w:tcPr>
            <w:tcW w:w="2179" w:type="dxa"/>
            <w:shd w:val="clear" w:color="auto" w:fill="auto"/>
          </w:tcPr>
          <w:p w14:paraId="4AE4CC42" w14:textId="0028C540" w:rsidR="0066171E" w:rsidRPr="0066171E" w:rsidRDefault="0066171E" w:rsidP="0066171E">
            <w:pPr>
              <w:ind w:firstLine="0"/>
            </w:pPr>
            <w:r>
              <w:t>Gilreath</w:t>
            </w:r>
          </w:p>
        </w:tc>
        <w:tc>
          <w:tcPr>
            <w:tcW w:w="2179" w:type="dxa"/>
            <w:shd w:val="clear" w:color="auto" w:fill="auto"/>
          </w:tcPr>
          <w:p w14:paraId="467CEA4D" w14:textId="3723CBD8" w:rsidR="0066171E" w:rsidRPr="0066171E" w:rsidRDefault="0066171E" w:rsidP="0066171E">
            <w:pPr>
              <w:ind w:firstLine="0"/>
            </w:pPr>
            <w:r>
              <w:t>Govan</w:t>
            </w:r>
          </w:p>
        </w:tc>
        <w:tc>
          <w:tcPr>
            <w:tcW w:w="2180" w:type="dxa"/>
            <w:shd w:val="clear" w:color="auto" w:fill="auto"/>
          </w:tcPr>
          <w:p w14:paraId="41355C25" w14:textId="734FDBA8" w:rsidR="0066171E" w:rsidRPr="0066171E" w:rsidRDefault="0066171E" w:rsidP="0066171E">
            <w:pPr>
              <w:ind w:firstLine="0"/>
            </w:pPr>
            <w:r>
              <w:t>Grant</w:t>
            </w:r>
          </w:p>
        </w:tc>
      </w:tr>
      <w:tr w:rsidR="0066171E" w:rsidRPr="0066171E" w14:paraId="7A683FA2" w14:textId="77777777" w:rsidTr="0066171E">
        <w:tc>
          <w:tcPr>
            <w:tcW w:w="2179" w:type="dxa"/>
            <w:shd w:val="clear" w:color="auto" w:fill="auto"/>
          </w:tcPr>
          <w:p w14:paraId="69A0B14A" w14:textId="59AAC17A" w:rsidR="0066171E" w:rsidRPr="0066171E" w:rsidRDefault="0066171E" w:rsidP="0066171E">
            <w:pPr>
              <w:ind w:firstLine="0"/>
            </w:pPr>
            <w:r>
              <w:t>Haddon</w:t>
            </w:r>
          </w:p>
        </w:tc>
        <w:tc>
          <w:tcPr>
            <w:tcW w:w="2179" w:type="dxa"/>
            <w:shd w:val="clear" w:color="auto" w:fill="auto"/>
          </w:tcPr>
          <w:p w14:paraId="54BE4E81" w14:textId="06CD527F" w:rsidR="0066171E" w:rsidRPr="0066171E" w:rsidRDefault="0066171E" w:rsidP="0066171E">
            <w:pPr>
              <w:ind w:firstLine="0"/>
            </w:pPr>
            <w:r>
              <w:t>Hager</w:t>
            </w:r>
          </w:p>
        </w:tc>
        <w:tc>
          <w:tcPr>
            <w:tcW w:w="2180" w:type="dxa"/>
            <w:shd w:val="clear" w:color="auto" w:fill="auto"/>
          </w:tcPr>
          <w:p w14:paraId="23D696E9" w14:textId="0DE27834" w:rsidR="0066171E" w:rsidRPr="0066171E" w:rsidRDefault="0066171E" w:rsidP="0066171E">
            <w:pPr>
              <w:ind w:firstLine="0"/>
            </w:pPr>
            <w:r>
              <w:t>Hardee</w:t>
            </w:r>
          </w:p>
        </w:tc>
      </w:tr>
      <w:tr w:rsidR="0066171E" w:rsidRPr="0066171E" w14:paraId="33D281E9" w14:textId="77777777" w:rsidTr="0066171E">
        <w:tc>
          <w:tcPr>
            <w:tcW w:w="2179" w:type="dxa"/>
            <w:shd w:val="clear" w:color="auto" w:fill="auto"/>
          </w:tcPr>
          <w:p w14:paraId="0C5E25A3" w14:textId="442A20DB" w:rsidR="0066171E" w:rsidRPr="0066171E" w:rsidRDefault="0066171E" w:rsidP="0066171E">
            <w:pPr>
              <w:ind w:firstLine="0"/>
            </w:pPr>
            <w:r>
              <w:t>Harris</w:t>
            </w:r>
          </w:p>
        </w:tc>
        <w:tc>
          <w:tcPr>
            <w:tcW w:w="2179" w:type="dxa"/>
            <w:shd w:val="clear" w:color="auto" w:fill="auto"/>
          </w:tcPr>
          <w:p w14:paraId="12D69464" w14:textId="1F3B53B8" w:rsidR="0066171E" w:rsidRPr="0066171E" w:rsidRDefault="0066171E" w:rsidP="0066171E">
            <w:pPr>
              <w:ind w:firstLine="0"/>
            </w:pPr>
            <w:r>
              <w:t>Hartnett</w:t>
            </w:r>
          </w:p>
        </w:tc>
        <w:tc>
          <w:tcPr>
            <w:tcW w:w="2180" w:type="dxa"/>
            <w:shd w:val="clear" w:color="auto" w:fill="auto"/>
          </w:tcPr>
          <w:p w14:paraId="4D078051" w14:textId="42076B5F" w:rsidR="0066171E" w:rsidRPr="0066171E" w:rsidRDefault="0066171E" w:rsidP="0066171E">
            <w:pPr>
              <w:ind w:firstLine="0"/>
            </w:pPr>
            <w:r>
              <w:t>Hartz</w:t>
            </w:r>
          </w:p>
        </w:tc>
      </w:tr>
      <w:tr w:rsidR="0066171E" w:rsidRPr="0066171E" w14:paraId="6507183D" w14:textId="77777777" w:rsidTr="0066171E">
        <w:tc>
          <w:tcPr>
            <w:tcW w:w="2179" w:type="dxa"/>
            <w:shd w:val="clear" w:color="auto" w:fill="auto"/>
          </w:tcPr>
          <w:p w14:paraId="2DCEA35C" w14:textId="31AEF7D3" w:rsidR="0066171E" w:rsidRPr="0066171E" w:rsidRDefault="0066171E" w:rsidP="0066171E">
            <w:pPr>
              <w:ind w:firstLine="0"/>
            </w:pPr>
            <w:r>
              <w:t>Hayes</w:t>
            </w:r>
          </w:p>
        </w:tc>
        <w:tc>
          <w:tcPr>
            <w:tcW w:w="2179" w:type="dxa"/>
            <w:shd w:val="clear" w:color="auto" w:fill="auto"/>
          </w:tcPr>
          <w:p w14:paraId="6B5DC07C" w14:textId="20662B1A" w:rsidR="0066171E" w:rsidRPr="0066171E" w:rsidRDefault="0066171E" w:rsidP="0066171E">
            <w:pPr>
              <w:ind w:firstLine="0"/>
            </w:pPr>
            <w:r>
              <w:t>Henderson-Myers</w:t>
            </w:r>
          </w:p>
        </w:tc>
        <w:tc>
          <w:tcPr>
            <w:tcW w:w="2180" w:type="dxa"/>
            <w:shd w:val="clear" w:color="auto" w:fill="auto"/>
          </w:tcPr>
          <w:p w14:paraId="06AE3A81" w14:textId="0A9048EF" w:rsidR="0066171E" w:rsidRPr="0066171E" w:rsidRDefault="0066171E" w:rsidP="0066171E">
            <w:pPr>
              <w:ind w:firstLine="0"/>
            </w:pPr>
            <w:r>
              <w:t>Hewitt</w:t>
            </w:r>
          </w:p>
        </w:tc>
      </w:tr>
      <w:tr w:rsidR="0066171E" w:rsidRPr="0066171E" w14:paraId="5B824264" w14:textId="77777777" w:rsidTr="0066171E">
        <w:tc>
          <w:tcPr>
            <w:tcW w:w="2179" w:type="dxa"/>
            <w:shd w:val="clear" w:color="auto" w:fill="auto"/>
          </w:tcPr>
          <w:p w14:paraId="5C39D0E6" w14:textId="5C4AAD0C" w:rsidR="0066171E" w:rsidRPr="0066171E" w:rsidRDefault="0066171E" w:rsidP="0066171E">
            <w:pPr>
              <w:ind w:firstLine="0"/>
            </w:pPr>
            <w:r>
              <w:t>Hiott</w:t>
            </w:r>
          </w:p>
        </w:tc>
        <w:tc>
          <w:tcPr>
            <w:tcW w:w="2179" w:type="dxa"/>
            <w:shd w:val="clear" w:color="auto" w:fill="auto"/>
          </w:tcPr>
          <w:p w14:paraId="310FE13F" w14:textId="37DD965A" w:rsidR="0066171E" w:rsidRPr="0066171E" w:rsidRDefault="0066171E" w:rsidP="0066171E">
            <w:pPr>
              <w:ind w:firstLine="0"/>
            </w:pPr>
            <w:r>
              <w:t>Hixon</w:t>
            </w:r>
          </w:p>
        </w:tc>
        <w:tc>
          <w:tcPr>
            <w:tcW w:w="2180" w:type="dxa"/>
            <w:shd w:val="clear" w:color="auto" w:fill="auto"/>
          </w:tcPr>
          <w:p w14:paraId="4940F19F" w14:textId="4ADDD13D" w:rsidR="0066171E" w:rsidRPr="0066171E" w:rsidRDefault="0066171E" w:rsidP="0066171E">
            <w:pPr>
              <w:ind w:firstLine="0"/>
            </w:pPr>
            <w:r>
              <w:t>Holman</w:t>
            </w:r>
          </w:p>
        </w:tc>
      </w:tr>
      <w:tr w:rsidR="0066171E" w:rsidRPr="0066171E" w14:paraId="7CD19ACC" w14:textId="77777777" w:rsidTr="0066171E">
        <w:tc>
          <w:tcPr>
            <w:tcW w:w="2179" w:type="dxa"/>
            <w:shd w:val="clear" w:color="auto" w:fill="auto"/>
          </w:tcPr>
          <w:p w14:paraId="2F39EA2B" w14:textId="3AB0E322" w:rsidR="0066171E" w:rsidRPr="0066171E" w:rsidRDefault="0066171E" w:rsidP="0066171E">
            <w:pPr>
              <w:ind w:firstLine="0"/>
            </w:pPr>
            <w:r>
              <w:t>Hosey</w:t>
            </w:r>
          </w:p>
        </w:tc>
        <w:tc>
          <w:tcPr>
            <w:tcW w:w="2179" w:type="dxa"/>
            <w:shd w:val="clear" w:color="auto" w:fill="auto"/>
          </w:tcPr>
          <w:p w14:paraId="5BD9466A" w14:textId="2F065E41" w:rsidR="0066171E" w:rsidRPr="0066171E" w:rsidRDefault="0066171E" w:rsidP="0066171E">
            <w:pPr>
              <w:ind w:firstLine="0"/>
            </w:pPr>
            <w:r>
              <w:t>Huff</w:t>
            </w:r>
          </w:p>
        </w:tc>
        <w:tc>
          <w:tcPr>
            <w:tcW w:w="2180" w:type="dxa"/>
            <w:shd w:val="clear" w:color="auto" w:fill="auto"/>
          </w:tcPr>
          <w:p w14:paraId="396F45B2" w14:textId="225AA15B" w:rsidR="0066171E" w:rsidRPr="0066171E" w:rsidRDefault="0066171E" w:rsidP="0066171E">
            <w:pPr>
              <w:ind w:firstLine="0"/>
            </w:pPr>
            <w:r>
              <w:t>J. E. Johnson</w:t>
            </w:r>
          </w:p>
        </w:tc>
      </w:tr>
      <w:tr w:rsidR="0066171E" w:rsidRPr="0066171E" w14:paraId="2437BE09" w14:textId="77777777" w:rsidTr="0066171E">
        <w:tc>
          <w:tcPr>
            <w:tcW w:w="2179" w:type="dxa"/>
            <w:shd w:val="clear" w:color="auto" w:fill="auto"/>
          </w:tcPr>
          <w:p w14:paraId="102C7BD9" w14:textId="09ECED50" w:rsidR="0066171E" w:rsidRPr="0066171E" w:rsidRDefault="0066171E" w:rsidP="0066171E">
            <w:pPr>
              <w:ind w:firstLine="0"/>
            </w:pPr>
            <w:r>
              <w:t>J. L. Johnson</w:t>
            </w:r>
          </w:p>
        </w:tc>
        <w:tc>
          <w:tcPr>
            <w:tcW w:w="2179" w:type="dxa"/>
            <w:shd w:val="clear" w:color="auto" w:fill="auto"/>
          </w:tcPr>
          <w:p w14:paraId="1597F180" w14:textId="6158D3F4" w:rsidR="0066171E" w:rsidRPr="0066171E" w:rsidRDefault="0066171E" w:rsidP="0066171E">
            <w:pPr>
              <w:ind w:firstLine="0"/>
            </w:pPr>
            <w:r>
              <w:t>Jones</w:t>
            </w:r>
          </w:p>
        </w:tc>
        <w:tc>
          <w:tcPr>
            <w:tcW w:w="2180" w:type="dxa"/>
            <w:shd w:val="clear" w:color="auto" w:fill="auto"/>
          </w:tcPr>
          <w:p w14:paraId="011881C9" w14:textId="27C812D5" w:rsidR="0066171E" w:rsidRPr="0066171E" w:rsidRDefault="0066171E" w:rsidP="0066171E">
            <w:pPr>
              <w:ind w:firstLine="0"/>
            </w:pPr>
            <w:r>
              <w:t>Jordan</w:t>
            </w:r>
          </w:p>
        </w:tc>
      </w:tr>
      <w:tr w:rsidR="0066171E" w:rsidRPr="0066171E" w14:paraId="55E26225" w14:textId="77777777" w:rsidTr="0066171E">
        <w:tc>
          <w:tcPr>
            <w:tcW w:w="2179" w:type="dxa"/>
            <w:shd w:val="clear" w:color="auto" w:fill="auto"/>
          </w:tcPr>
          <w:p w14:paraId="098213B9" w14:textId="41872B07" w:rsidR="0066171E" w:rsidRPr="0066171E" w:rsidRDefault="0066171E" w:rsidP="0066171E">
            <w:pPr>
              <w:ind w:firstLine="0"/>
            </w:pPr>
            <w:r>
              <w:t>Kilmartin</w:t>
            </w:r>
          </w:p>
        </w:tc>
        <w:tc>
          <w:tcPr>
            <w:tcW w:w="2179" w:type="dxa"/>
            <w:shd w:val="clear" w:color="auto" w:fill="auto"/>
          </w:tcPr>
          <w:p w14:paraId="5E3B64E1" w14:textId="798A877A" w:rsidR="0066171E" w:rsidRPr="0066171E" w:rsidRDefault="0066171E" w:rsidP="0066171E">
            <w:pPr>
              <w:ind w:firstLine="0"/>
            </w:pPr>
            <w:r>
              <w:t>King</w:t>
            </w:r>
          </w:p>
        </w:tc>
        <w:tc>
          <w:tcPr>
            <w:tcW w:w="2180" w:type="dxa"/>
            <w:shd w:val="clear" w:color="auto" w:fill="auto"/>
          </w:tcPr>
          <w:p w14:paraId="2799E491" w14:textId="527C4EA7" w:rsidR="0066171E" w:rsidRPr="0066171E" w:rsidRDefault="0066171E" w:rsidP="0066171E">
            <w:pPr>
              <w:ind w:firstLine="0"/>
            </w:pPr>
            <w:r>
              <w:t>Landing</w:t>
            </w:r>
          </w:p>
        </w:tc>
      </w:tr>
      <w:tr w:rsidR="0066171E" w:rsidRPr="0066171E" w14:paraId="55513C19" w14:textId="77777777" w:rsidTr="0066171E">
        <w:tc>
          <w:tcPr>
            <w:tcW w:w="2179" w:type="dxa"/>
            <w:shd w:val="clear" w:color="auto" w:fill="auto"/>
          </w:tcPr>
          <w:p w14:paraId="68DC0C9E" w14:textId="05E235E9" w:rsidR="0066171E" w:rsidRPr="0066171E" w:rsidRDefault="0066171E" w:rsidP="0066171E">
            <w:pPr>
              <w:ind w:firstLine="0"/>
            </w:pPr>
            <w:r>
              <w:t>Lawson</w:t>
            </w:r>
          </w:p>
        </w:tc>
        <w:tc>
          <w:tcPr>
            <w:tcW w:w="2179" w:type="dxa"/>
            <w:shd w:val="clear" w:color="auto" w:fill="auto"/>
          </w:tcPr>
          <w:p w14:paraId="5CDCE7CF" w14:textId="523AEBEF" w:rsidR="0066171E" w:rsidRPr="0066171E" w:rsidRDefault="0066171E" w:rsidP="0066171E">
            <w:pPr>
              <w:ind w:firstLine="0"/>
            </w:pPr>
            <w:r>
              <w:t>Ligon</w:t>
            </w:r>
          </w:p>
        </w:tc>
        <w:tc>
          <w:tcPr>
            <w:tcW w:w="2180" w:type="dxa"/>
            <w:shd w:val="clear" w:color="auto" w:fill="auto"/>
          </w:tcPr>
          <w:p w14:paraId="21B5C4F2" w14:textId="397A03D2" w:rsidR="0066171E" w:rsidRPr="0066171E" w:rsidRDefault="0066171E" w:rsidP="0066171E">
            <w:pPr>
              <w:ind w:firstLine="0"/>
            </w:pPr>
            <w:r>
              <w:t>Long</w:t>
            </w:r>
          </w:p>
        </w:tc>
      </w:tr>
      <w:tr w:rsidR="0066171E" w:rsidRPr="0066171E" w14:paraId="34A992A0" w14:textId="77777777" w:rsidTr="0066171E">
        <w:tc>
          <w:tcPr>
            <w:tcW w:w="2179" w:type="dxa"/>
            <w:shd w:val="clear" w:color="auto" w:fill="auto"/>
          </w:tcPr>
          <w:p w14:paraId="287B7029" w14:textId="18F15A85" w:rsidR="0066171E" w:rsidRPr="0066171E" w:rsidRDefault="0066171E" w:rsidP="0066171E">
            <w:pPr>
              <w:ind w:firstLine="0"/>
            </w:pPr>
            <w:r>
              <w:t>Lowe</w:t>
            </w:r>
          </w:p>
        </w:tc>
        <w:tc>
          <w:tcPr>
            <w:tcW w:w="2179" w:type="dxa"/>
            <w:shd w:val="clear" w:color="auto" w:fill="auto"/>
          </w:tcPr>
          <w:p w14:paraId="228AB002" w14:textId="7E2A61E0" w:rsidR="0066171E" w:rsidRPr="0066171E" w:rsidRDefault="0066171E" w:rsidP="0066171E">
            <w:pPr>
              <w:ind w:firstLine="0"/>
            </w:pPr>
            <w:r>
              <w:t>Luck</w:t>
            </w:r>
          </w:p>
        </w:tc>
        <w:tc>
          <w:tcPr>
            <w:tcW w:w="2180" w:type="dxa"/>
            <w:shd w:val="clear" w:color="auto" w:fill="auto"/>
          </w:tcPr>
          <w:p w14:paraId="3D8F11C5" w14:textId="3AF9CC1B" w:rsidR="0066171E" w:rsidRPr="0066171E" w:rsidRDefault="0066171E" w:rsidP="0066171E">
            <w:pPr>
              <w:ind w:firstLine="0"/>
            </w:pPr>
            <w:r>
              <w:t>Magnuson</w:t>
            </w:r>
          </w:p>
        </w:tc>
      </w:tr>
      <w:tr w:rsidR="0066171E" w:rsidRPr="0066171E" w14:paraId="7D639B3A" w14:textId="77777777" w:rsidTr="0066171E">
        <w:tc>
          <w:tcPr>
            <w:tcW w:w="2179" w:type="dxa"/>
            <w:shd w:val="clear" w:color="auto" w:fill="auto"/>
          </w:tcPr>
          <w:p w14:paraId="686AD8B8" w14:textId="1C17F9DC" w:rsidR="0066171E" w:rsidRPr="0066171E" w:rsidRDefault="0066171E" w:rsidP="0066171E">
            <w:pPr>
              <w:ind w:firstLine="0"/>
            </w:pPr>
            <w:r>
              <w:t>Martin</w:t>
            </w:r>
          </w:p>
        </w:tc>
        <w:tc>
          <w:tcPr>
            <w:tcW w:w="2179" w:type="dxa"/>
            <w:shd w:val="clear" w:color="auto" w:fill="auto"/>
          </w:tcPr>
          <w:p w14:paraId="6608E774" w14:textId="5ED91C6D" w:rsidR="0066171E" w:rsidRPr="0066171E" w:rsidRDefault="0066171E" w:rsidP="0066171E">
            <w:pPr>
              <w:ind w:firstLine="0"/>
            </w:pPr>
            <w:r>
              <w:t>May</w:t>
            </w:r>
          </w:p>
        </w:tc>
        <w:tc>
          <w:tcPr>
            <w:tcW w:w="2180" w:type="dxa"/>
            <w:shd w:val="clear" w:color="auto" w:fill="auto"/>
          </w:tcPr>
          <w:p w14:paraId="7EA43A75" w14:textId="4A246195" w:rsidR="0066171E" w:rsidRPr="0066171E" w:rsidRDefault="0066171E" w:rsidP="0066171E">
            <w:pPr>
              <w:ind w:firstLine="0"/>
            </w:pPr>
            <w:r>
              <w:t>McCabe</w:t>
            </w:r>
          </w:p>
        </w:tc>
      </w:tr>
      <w:tr w:rsidR="0066171E" w:rsidRPr="0066171E" w14:paraId="5E4C3D37" w14:textId="77777777" w:rsidTr="0066171E">
        <w:tc>
          <w:tcPr>
            <w:tcW w:w="2179" w:type="dxa"/>
            <w:shd w:val="clear" w:color="auto" w:fill="auto"/>
          </w:tcPr>
          <w:p w14:paraId="714702AB" w14:textId="70C05EC1" w:rsidR="0066171E" w:rsidRPr="0066171E" w:rsidRDefault="0066171E" w:rsidP="0066171E">
            <w:pPr>
              <w:ind w:firstLine="0"/>
            </w:pPr>
            <w:r>
              <w:t>McCravy</w:t>
            </w:r>
          </w:p>
        </w:tc>
        <w:tc>
          <w:tcPr>
            <w:tcW w:w="2179" w:type="dxa"/>
            <w:shd w:val="clear" w:color="auto" w:fill="auto"/>
          </w:tcPr>
          <w:p w14:paraId="4C3E4B0A" w14:textId="1EFFF2D9" w:rsidR="0066171E" w:rsidRPr="0066171E" w:rsidRDefault="0066171E" w:rsidP="0066171E">
            <w:pPr>
              <w:ind w:firstLine="0"/>
            </w:pPr>
            <w:r>
              <w:t>McDaniel</w:t>
            </w:r>
          </w:p>
        </w:tc>
        <w:tc>
          <w:tcPr>
            <w:tcW w:w="2180" w:type="dxa"/>
            <w:shd w:val="clear" w:color="auto" w:fill="auto"/>
          </w:tcPr>
          <w:p w14:paraId="0CD18E49" w14:textId="5C14357D" w:rsidR="0066171E" w:rsidRPr="0066171E" w:rsidRDefault="0066171E" w:rsidP="0066171E">
            <w:pPr>
              <w:ind w:firstLine="0"/>
            </w:pPr>
            <w:r>
              <w:t>McGinnis</w:t>
            </w:r>
          </w:p>
        </w:tc>
      </w:tr>
      <w:tr w:rsidR="0066171E" w:rsidRPr="0066171E" w14:paraId="0C496DD4" w14:textId="77777777" w:rsidTr="0066171E">
        <w:tc>
          <w:tcPr>
            <w:tcW w:w="2179" w:type="dxa"/>
            <w:shd w:val="clear" w:color="auto" w:fill="auto"/>
          </w:tcPr>
          <w:p w14:paraId="2DD557C0" w14:textId="0E54E144" w:rsidR="0066171E" w:rsidRPr="0066171E" w:rsidRDefault="0066171E" w:rsidP="0066171E">
            <w:pPr>
              <w:ind w:firstLine="0"/>
            </w:pPr>
            <w:r>
              <w:t>Mitchell</w:t>
            </w:r>
          </w:p>
        </w:tc>
        <w:tc>
          <w:tcPr>
            <w:tcW w:w="2179" w:type="dxa"/>
            <w:shd w:val="clear" w:color="auto" w:fill="auto"/>
          </w:tcPr>
          <w:p w14:paraId="6C942263" w14:textId="6952B3E9" w:rsidR="0066171E" w:rsidRPr="0066171E" w:rsidRDefault="0066171E" w:rsidP="0066171E">
            <w:pPr>
              <w:ind w:firstLine="0"/>
            </w:pPr>
            <w:r>
              <w:t>Montgomery</w:t>
            </w:r>
          </w:p>
        </w:tc>
        <w:tc>
          <w:tcPr>
            <w:tcW w:w="2180" w:type="dxa"/>
            <w:shd w:val="clear" w:color="auto" w:fill="auto"/>
          </w:tcPr>
          <w:p w14:paraId="09F80E4E" w14:textId="24CCD30E" w:rsidR="0066171E" w:rsidRPr="0066171E" w:rsidRDefault="0066171E" w:rsidP="0066171E">
            <w:pPr>
              <w:ind w:firstLine="0"/>
            </w:pPr>
            <w:r>
              <w:t>J. Moore</w:t>
            </w:r>
          </w:p>
        </w:tc>
      </w:tr>
      <w:tr w:rsidR="0066171E" w:rsidRPr="0066171E" w14:paraId="35CFB658" w14:textId="77777777" w:rsidTr="0066171E">
        <w:tc>
          <w:tcPr>
            <w:tcW w:w="2179" w:type="dxa"/>
            <w:shd w:val="clear" w:color="auto" w:fill="auto"/>
          </w:tcPr>
          <w:p w14:paraId="780706EC" w14:textId="60C978A8" w:rsidR="0066171E" w:rsidRPr="0066171E" w:rsidRDefault="0066171E" w:rsidP="0066171E">
            <w:pPr>
              <w:ind w:firstLine="0"/>
            </w:pPr>
            <w:r>
              <w:t>T. Moore</w:t>
            </w:r>
          </w:p>
        </w:tc>
        <w:tc>
          <w:tcPr>
            <w:tcW w:w="2179" w:type="dxa"/>
            <w:shd w:val="clear" w:color="auto" w:fill="auto"/>
          </w:tcPr>
          <w:p w14:paraId="40A192AE" w14:textId="2C26A431" w:rsidR="0066171E" w:rsidRPr="0066171E" w:rsidRDefault="0066171E" w:rsidP="0066171E">
            <w:pPr>
              <w:ind w:firstLine="0"/>
            </w:pPr>
            <w:r>
              <w:t>Morgan</w:t>
            </w:r>
          </w:p>
        </w:tc>
        <w:tc>
          <w:tcPr>
            <w:tcW w:w="2180" w:type="dxa"/>
            <w:shd w:val="clear" w:color="auto" w:fill="auto"/>
          </w:tcPr>
          <w:p w14:paraId="1184FC4C" w14:textId="6175B980" w:rsidR="0066171E" w:rsidRPr="0066171E" w:rsidRDefault="0066171E" w:rsidP="0066171E">
            <w:pPr>
              <w:ind w:firstLine="0"/>
            </w:pPr>
            <w:r>
              <w:t>Moss</w:t>
            </w:r>
          </w:p>
        </w:tc>
      </w:tr>
      <w:tr w:rsidR="0066171E" w:rsidRPr="0066171E" w14:paraId="3EB4433B" w14:textId="77777777" w:rsidTr="0066171E">
        <w:tc>
          <w:tcPr>
            <w:tcW w:w="2179" w:type="dxa"/>
            <w:shd w:val="clear" w:color="auto" w:fill="auto"/>
          </w:tcPr>
          <w:p w14:paraId="7C93136D" w14:textId="7C5A4B33" w:rsidR="0066171E" w:rsidRPr="0066171E" w:rsidRDefault="0066171E" w:rsidP="0066171E">
            <w:pPr>
              <w:ind w:firstLine="0"/>
            </w:pPr>
            <w:r>
              <w:t>Murphy</w:t>
            </w:r>
          </w:p>
        </w:tc>
        <w:tc>
          <w:tcPr>
            <w:tcW w:w="2179" w:type="dxa"/>
            <w:shd w:val="clear" w:color="auto" w:fill="auto"/>
          </w:tcPr>
          <w:p w14:paraId="315D250D" w14:textId="2F03CC5A" w:rsidR="0066171E" w:rsidRPr="0066171E" w:rsidRDefault="0066171E" w:rsidP="0066171E">
            <w:pPr>
              <w:ind w:firstLine="0"/>
            </w:pPr>
            <w:r>
              <w:t>Neese</w:t>
            </w:r>
          </w:p>
        </w:tc>
        <w:tc>
          <w:tcPr>
            <w:tcW w:w="2180" w:type="dxa"/>
            <w:shd w:val="clear" w:color="auto" w:fill="auto"/>
          </w:tcPr>
          <w:p w14:paraId="5D631F4A" w14:textId="3FC37708" w:rsidR="0066171E" w:rsidRPr="0066171E" w:rsidRDefault="0066171E" w:rsidP="0066171E">
            <w:pPr>
              <w:ind w:firstLine="0"/>
            </w:pPr>
            <w:r>
              <w:t>B. Newton</w:t>
            </w:r>
          </w:p>
        </w:tc>
      </w:tr>
      <w:tr w:rsidR="0066171E" w:rsidRPr="0066171E" w14:paraId="59F01D30" w14:textId="77777777" w:rsidTr="0066171E">
        <w:tc>
          <w:tcPr>
            <w:tcW w:w="2179" w:type="dxa"/>
            <w:shd w:val="clear" w:color="auto" w:fill="auto"/>
          </w:tcPr>
          <w:p w14:paraId="2484171C" w14:textId="48BA3BAE" w:rsidR="0066171E" w:rsidRPr="0066171E" w:rsidRDefault="0066171E" w:rsidP="0066171E">
            <w:pPr>
              <w:ind w:firstLine="0"/>
            </w:pPr>
            <w:r>
              <w:lastRenderedPageBreak/>
              <w:t>W. Newton</w:t>
            </w:r>
          </w:p>
        </w:tc>
        <w:tc>
          <w:tcPr>
            <w:tcW w:w="2179" w:type="dxa"/>
            <w:shd w:val="clear" w:color="auto" w:fill="auto"/>
          </w:tcPr>
          <w:p w14:paraId="7A775D7E" w14:textId="2B9070E2" w:rsidR="0066171E" w:rsidRPr="0066171E" w:rsidRDefault="0066171E" w:rsidP="0066171E">
            <w:pPr>
              <w:ind w:firstLine="0"/>
            </w:pPr>
            <w:r>
              <w:t>Oremus</w:t>
            </w:r>
          </w:p>
        </w:tc>
        <w:tc>
          <w:tcPr>
            <w:tcW w:w="2180" w:type="dxa"/>
            <w:shd w:val="clear" w:color="auto" w:fill="auto"/>
          </w:tcPr>
          <w:p w14:paraId="504AA02F" w14:textId="5F474C71" w:rsidR="0066171E" w:rsidRPr="0066171E" w:rsidRDefault="0066171E" w:rsidP="0066171E">
            <w:pPr>
              <w:ind w:firstLine="0"/>
            </w:pPr>
            <w:r>
              <w:t>Pace</w:t>
            </w:r>
          </w:p>
        </w:tc>
      </w:tr>
      <w:tr w:rsidR="0066171E" w:rsidRPr="0066171E" w14:paraId="0515EB3E" w14:textId="77777777" w:rsidTr="0066171E">
        <w:tc>
          <w:tcPr>
            <w:tcW w:w="2179" w:type="dxa"/>
            <w:shd w:val="clear" w:color="auto" w:fill="auto"/>
          </w:tcPr>
          <w:p w14:paraId="6B9CACC7" w14:textId="4D4C69AF" w:rsidR="0066171E" w:rsidRPr="0066171E" w:rsidRDefault="0066171E" w:rsidP="0066171E">
            <w:pPr>
              <w:ind w:firstLine="0"/>
            </w:pPr>
            <w:r>
              <w:t>Pedalino</w:t>
            </w:r>
          </w:p>
        </w:tc>
        <w:tc>
          <w:tcPr>
            <w:tcW w:w="2179" w:type="dxa"/>
            <w:shd w:val="clear" w:color="auto" w:fill="auto"/>
          </w:tcPr>
          <w:p w14:paraId="749D2F2C" w14:textId="077F483A" w:rsidR="0066171E" w:rsidRPr="0066171E" w:rsidRDefault="0066171E" w:rsidP="0066171E">
            <w:pPr>
              <w:ind w:firstLine="0"/>
            </w:pPr>
            <w:r>
              <w:t>Pope</w:t>
            </w:r>
          </w:p>
        </w:tc>
        <w:tc>
          <w:tcPr>
            <w:tcW w:w="2180" w:type="dxa"/>
            <w:shd w:val="clear" w:color="auto" w:fill="auto"/>
          </w:tcPr>
          <w:p w14:paraId="4D27A5F1" w14:textId="390290E5" w:rsidR="0066171E" w:rsidRPr="0066171E" w:rsidRDefault="0066171E" w:rsidP="0066171E">
            <w:pPr>
              <w:ind w:firstLine="0"/>
            </w:pPr>
            <w:r>
              <w:t>Reese</w:t>
            </w:r>
          </w:p>
        </w:tc>
      </w:tr>
      <w:tr w:rsidR="0066171E" w:rsidRPr="0066171E" w14:paraId="32173C5D" w14:textId="77777777" w:rsidTr="0066171E">
        <w:tc>
          <w:tcPr>
            <w:tcW w:w="2179" w:type="dxa"/>
            <w:shd w:val="clear" w:color="auto" w:fill="auto"/>
          </w:tcPr>
          <w:p w14:paraId="34EE5116" w14:textId="327D6108" w:rsidR="0066171E" w:rsidRPr="0066171E" w:rsidRDefault="0066171E" w:rsidP="0066171E">
            <w:pPr>
              <w:ind w:firstLine="0"/>
            </w:pPr>
            <w:r>
              <w:t>Rivers</w:t>
            </w:r>
          </w:p>
        </w:tc>
        <w:tc>
          <w:tcPr>
            <w:tcW w:w="2179" w:type="dxa"/>
            <w:shd w:val="clear" w:color="auto" w:fill="auto"/>
          </w:tcPr>
          <w:p w14:paraId="35A98F3C" w14:textId="0F004075" w:rsidR="0066171E" w:rsidRPr="0066171E" w:rsidRDefault="0066171E" w:rsidP="0066171E">
            <w:pPr>
              <w:ind w:firstLine="0"/>
            </w:pPr>
            <w:r>
              <w:t>Robbins</w:t>
            </w:r>
          </w:p>
        </w:tc>
        <w:tc>
          <w:tcPr>
            <w:tcW w:w="2180" w:type="dxa"/>
            <w:shd w:val="clear" w:color="auto" w:fill="auto"/>
          </w:tcPr>
          <w:p w14:paraId="44E8CD42" w14:textId="17B58619" w:rsidR="0066171E" w:rsidRPr="0066171E" w:rsidRDefault="0066171E" w:rsidP="0066171E">
            <w:pPr>
              <w:ind w:firstLine="0"/>
            </w:pPr>
            <w:r>
              <w:t>Rose</w:t>
            </w:r>
          </w:p>
        </w:tc>
      </w:tr>
      <w:tr w:rsidR="0066171E" w:rsidRPr="0066171E" w14:paraId="217467A2" w14:textId="77777777" w:rsidTr="0066171E">
        <w:tc>
          <w:tcPr>
            <w:tcW w:w="2179" w:type="dxa"/>
            <w:shd w:val="clear" w:color="auto" w:fill="auto"/>
          </w:tcPr>
          <w:p w14:paraId="40737807" w14:textId="29E62C66" w:rsidR="0066171E" w:rsidRPr="0066171E" w:rsidRDefault="0066171E" w:rsidP="0066171E">
            <w:pPr>
              <w:ind w:firstLine="0"/>
            </w:pPr>
            <w:r>
              <w:t>Rutherford</w:t>
            </w:r>
          </w:p>
        </w:tc>
        <w:tc>
          <w:tcPr>
            <w:tcW w:w="2179" w:type="dxa"/>
            <w:shd w:val="clear" w:color="auto" w:fill="auto"/>
          </w:tcPr>
          <w:p w14:paraId="28D07FE2" w14:textId="7E420B2F" w:rsidR="0066171E" w:rsidRPr="0066171E" w:rsidRDefault="0066171E" w:rsidP="0066171E">
            <w:pPr>
              <w:ind w:firstLine="0"/>
            </w:pPr>
            <w:r>
              <w:t>Sanders</w:t>
            </w:r>
          </w:p>
        </w:tc>
        <w:tc>
          <w:tcPr>
            <w:tcW w:w="2180" w:type="dxa"/>
            <w:shd w:val="clear" w:color="auto" w:fill="auto"/>
          </w:tcPr>
          <w:p w14:paraId="61C6C4AF" w14:textId="46B40AE0" w:rsidR="0066171E" w:rsidRPr="0066171E" w:rsidRDefault="0066171E" w:rsidP="0066171E">
            <w:pPr>
              <w:ind w:firstLine="0"/>
            </w:pPr>
            <w:r>
              <w:t>Schuessler</w:t>
            </w:r>
          </w:p>
        </w:tc>
      </w:tr>
      <w:tr w:rsidR="0066171E" w:rsidRPr="0066171E" w14:paraId="6D6802E7" w14:textId="77777777" w:rsidTr="0066171E">
        <w:tc>
          <w:tcPr>
            <w:tcW w:w="2179" w:type="dxa"/>
            <w:shd w:val="clear" w:color="auto" w:fill="auto"/>
          </w:tcPr>
          <w:p w14:paraId="09B88793" w14:textId="04121682" w:rsidR="0066171E" w:rsidRPr="0066171E" w:rsidRDefault="0066171E" w:rsidP="0066171E">
            <w:pPr>
              <w:ind w:firstLine="0"/>
            </w:pPr>
            <w:r>
              <w:t>Sessions</w:t>
            </w:r>
          </w:p>
        </w:tc>
        <w:tc>
          <w:tcPr>
            <w:tcW w:w="2179" w:type="dxa"/>
            <w:shd w:val="clear" w:color="auto" w:fill="auto"/>
          </w:tcPr>
          <w:p w14:paraId="0735BE17" w14:textId="44F6389E" w:rsidR="0066171E" w:rsidRPr="0066171E" w:rsidRDefault="0066171E" w:rsidP="0066171E">
            <w:pPr>
              <w:ind w:firstLine="0"/>
            </w:pPr>
            <w:r>
              <w:t>G. M. Smith</w:t>
            </w:r>
          </w:p>
        </w:tc>
        <w:tc>
          <w:tcPr>
            <w:tcW w:w="2180" w:type="dxa"/>
            <w:shd w:val="clear" w:color="auto" w:fill="auto"/>
          </w:tcPr>
          <w:p w14:paraId="33CA27DC" w14:textId="34E6D280" w:rsidR="0066171E" w:rsidRPr="0066171E" w:rsidRDefault="0066171E" w:rsidP="0066171E">
            <w:pPr>
              <w:ind w:firstLine="0"/>
            </w:pPr>
            <w:r>
              <w:t>M. M. Smith</w:t>
            </w:r>
          </w:p>
        </w:tc>
      </w:tr>
      <w:tr w:rsidR="0066171E" w:rsidRPr="0066171E" w14:paraId="2A511B28" w14:textId="77777777" w:rsidTr="0066171E">
        <w:tc>
          <w:tcPr>
            <w:tcW w:w="2179" w:type="dxa"/>
            <w:shd w:val="clear" w:color="auto" w:fill="auto"/>
          </w:tcPr>
          <w:p w14:paraId="4A444BE8" w14:textId="16264ED2" w:rsidR="0066171E" w:rsidRPr="0066171E" w:rsidRDefault="0066171E" w:rsidP="0066171E">
            <w:pPr>
              <w:ind w:firstLine="0"/>
            </w:pPr>
            <w:r>
              <w:t>Spann-Wilder</w:t>
            </w:r>
          </w:p>
        </w:tc>
        <w:tc>
          <w:tcPr>
            <w:tcW w:w="2179" w:type="dxa"/>
            <w:shd w:val="clear" w:color="auto" w:fill="auto"/>
          </w:tcPr>
          <w:p w14:paraId="3920E404" w14:textId="56AA8B5B" w:rsidR="0066171E" w:rsidRPr="0066171E" w:rsidRDefault="0066171E" w:rsidP="0066171E">
            <w:pPr>
              <w:ind w:firstLine="0"/>
            </w:pPr>
            <w:r>
              <w:t>Stavrinakis</w:t>
            </w:r>
          </w:p>
        </w:tc>
        <w:tc>
          <w:tcPr>
            <w:tcW w:w="2180" w:type="dxa"/>
            <w:shd w:val="clear" w:color="auto" w:fill="auto"/>
          </w:tcPr>
          <w:p w14:paraId="3DD83409" w14:textId="67B0FD52" w:rsidR="0066171E" w:rsidRPr="0066171E" w:rsidRDefault="0066171E" w:rsidP="0066171E">
            <w:pPr>
              <w:ind w:firstLine="0"/>
            </w:pPr>
            <w:r>
              <w:t>Taylor</w:t>
            </w:r>
          </w:p>
        </w:tc>
      </w:tr>
      <w:tr w:rsidR="0066171E" w:rsidRPr="0066171E" w14:paraId="4441DEA2" w14:textId="77777777" w:rsidTr="0066171E">
        <w:tc>
          <w:tcPr>
            <w:tcW w:w="2179" w:type="dxa"/>
            <w:shd w:val="clear" w:color="auto" w:fill="auto"/>
          </w:tcPr>
          <w:p w14:paraId="048B97DD" w14:textId="0BF315C6" w:rsidR="0066171E" w:rsidRPr="0066171E" w:rsidRDefault="0066171E" w:rsidP="0066171E">
            <w:pPr>
              <w:ind w:firstLine="0"/>
            </w:pPr>
            <w:r>
              <w:t>Terribile</w:t>
            </w:r>
          </w:p>
        </w:tc>
        <w:tc>
          <w:tcPr>
            <w:tcW w:w="2179" w:type="dxa"/>
            <w:shd w:val="clear" w:color="auto" w:fill="auto"/>
          </w:tcPr>
          <w:p w14:paraId="7A4DB3F3" w14:textId="0796FE63" w:rsidR="0066171E" w:rsidRPr="0066171E" w:rsidRDefault="0066171E" w:rsidP="0066171E">
            <w:pPr>
              <w:ind w:firstLine="0"/>
            </w:pPr>
            <w:r>
              <w:t>Vaughan</w:t>
            </w:r>
          </w:p>
        </w:tc>
        <w:tc>
          <w:tcPr>
            <w:tcW w:w="2180" w:type="dxa"/>
            <w:shd w:val="clear" w:color="auto" w:fill="auto"/>
          </w:tcPr>
          <w:p w14:paraId="11FD7A19" w14:textId="46A9CAF2" w:rsidR="0066171E" w:rsidRPr="0066171E" w:rsidRDefault="0066171E" w:rsidP="0066171E">
            <w:pPr>
              <w:ind w:firstLine="0"/>
            </w:pPr>
            <w:r>
              <w:t>Weeks</w:t>
            </w:r>
          </w:p>
        </w:tc>
      </w:tr>
      <w:tr w:rsidR="0066171E" w:rsidRPr="0066171E" w14:paraId="142014DB" w14:textId="77777777" w:rsidTr="0066171E">
        <w:tc>
          <w:tcPr>
            <w:tcW w:w="2179" w:type="dxa"/>
            <w:shd w:val="clear" w:color="auto" w:fill="auto"/>
          </w:tcPr>
          <w:p w14:paraId="2E06C69E" w14:textId="7ADB7B7B" w:rsidR="0066171E" w:rsidRPr="0066171E" w:rsidRDefault="0066171E" w:rsidP="0066171E">
            <w:pPr>
              <w:ind w:firstLine="0"/>
            </w:pPr>
            <w:r>
              <w:t>Wetmore</w:t>
            </w:r>
          </w:p>
        </w:tc>
        <w:tc>
          <w:tcPr>
            <w:tcW w:w="2179" w:type="dxa"/>
            <w:shd w:val="clear" w:color="auto" w:fill="auto"/>
          </w:tcPr>
          <w:p w14:paraId="54FE661A" w14:textId="511D0828" w:rsidR="0066171E" w:rsidRPr="0066171E" w:rsidRDefault="0066171E" w:rsidP="0066171E">
            <w:pPr>
              <w:ind w:firstLine="0"/>
            </w:pPr>
            <w:r>
              <w:t>White</w:t>
            </w:r>
          </w:p>
        </w:tc>
        <w:tc>
          <w:tcPr>
            <w:tcW w:w="2180" w:type="dxa"/>
            <w:shd w:val="clear" w:color="auto" w:fill="auto"/>
          </w:tcPr>
          <w:p w14:paraId="3E9FD0F5" w14:textId="61CEC4B7" w:rsidR="0066171E" w:rsidRPr="0066171E" w:rsidRDefault="0066171E" w:rsidP="0066171E">
            <w:pPr>
              <w:ind w:firstLine="0"/>
            </w:pPr>
            <w:r>
              <w:t>Whitmire</w:t>
            </w:r>
          </w:p>
        </w:tc>
      </w:tr>
      <w:tr w:rsidR="0066171E" w:rsidRPr="0066171E" w14:paraId="1E3F6C01" w14:textId="77777777" w:rsidTr="0066171E">
        <w:tc>
          <w:tcPr>
            <w:tcW w:w="2179" w:type="dxa"/>
            <w:shd w:val="clear" w:color="auto" w:fill="auto"/>
          </w:tcPr>
          <w:p w14:paraId="2DCCE4D6" w14:textId="545D86AF" w:rsidR="0066171E" w:rsidRPr="0066171E" w:rsidRDefault="0066171E" w:rsidP="0066171E">
            <w:pPr>
              <w:keepNext/>
              <w:ind w:firstLine="0"/>
            </w:pPr>
            <w:r>
              <w:t>Wickensimer</w:t>
            </w:r>
          </w:p>
        </w:tc>
        <w:tc>
          <w:tcPr>
            <w:tcW w:w="2179" w:type="dxa"/>
            <w:shd w:val="clear" w:color="auto" w:fill="auto"/>
          </w:tcPr>
          <w:p w14:paraId="28739FF7" w14:textId="2304B820" w:rsidR="0066171E" w:rsidRPr="0066171E" w:rsidRDefault="0066171E" w:rsidP="0066171E">
            <w:pPr>
              <w:keepNext/>
              <w:ind w:firstLine="0"/>
            </w:pPr>
            <w:r>
              <w:t>Williams</w:t>
            </w:r>
          </w:p>
        </w:tc>
        <w:tc>
          <w:tcPr>
            <w:tcW w:w="2180" w:type="dxa"/>
            <w:shd w:val="clear" w:color="auto" w:fill="auto"/>
          </w:tcPr>
          <w:p w14:paraId="76CC7F60" w14:textId="07186138" w:rsidR="0066171E" w:rsidRPr="0066171E" w:rsidRDefault="0066171E" w:rsidP="0066171E">
            <w:pPr>
              <w:keepNext/>
              <w:ind w:firstLine="0"/>
            </w:pPr>
            <w:r>
              <w:t>Willis</w:t>
            </w:r>
          </w:p>
        </w:tc>
      </w:tr>
      <w:tr w:rsidR="0066171E" w:rsidRPr="0066171E" w14:paraId="0E4A73D2" w14:textId="77777777" w:rsidTr="0066171E">
        <w:tc>
          <w:tcPr>
            <w:tcW w:w="2179" w:type="dxa"/>
            <w:shd w:val="clear" w:color="auto" w:fill="auto"/>
          </w:tcPr>
          <w:p w14:paraId="021F2C06" w14:textId="4D5660A8" w:rsidR="0066171E" w:rsidRPr="0066171E" w:rsidRDefault="0066171E" w:rsidP="0066171E">
            <w:pPr>
              <w:keepNext/>
              <w:ind w:firstLine="0"/>
            </w:pPr>
            <w:r>
              <w:t>Wooten</w:t>
            </w:r>
          </w:p>
        </w:tc>
        <w:tc>
          <w:tcPr>
            <w:tcW w:w="2179" w:type="dxa"/>
            <w:shd w:val="clear" w:color="auto" w:fill="auto"/>
          </w:tcPr>
          <w:p w14:paraId="00E88480" w14:textId="05C6F988" w:rsidR="0066171E" w:rsidRPr="0066171E" w:rsidRDefault="0066171E" w:rsidP="0066171E">
            <w:pPr>
              <w:keepNext/>
              <w:ind w:firstLine="0"/>
            </w:pPr>
            <w:r>
              <w:t>Yow</w:t>
            </w:r>
          </w:p>
        </w:tc>
        <w:tc>
          <w:tcPr>
            <w:tcW w:w="2180" w:type="dxa"/>
            <w:shd w:val="clear" w:color="auto" w:fill="auto"/>
          </w:tcPr>
          <w:p w14:paraId="732FDD51" w14:textId="77777777" w:rsidR="0066171E" w:rsidRPr="0066171E" w:rsidRDefault="0066171E" w:rsidP="0066171E">
            <w:pPr>
              <w:keepNext/>
              <w:ind w:firstLine="0"/>
            </w:pPr>
          </w:p>
        </w:tc>
      </w:tr>
    </w:tbl>
    <w:p w14:paraId="155073BE" w14:textId="77777777" w:rsidR="0066171E" w:rsidRDefault="0066171E" w:rsidP="0066171E"/>
    <w:p w14:paraId="512954E4" w14:textId="4A74F872" w:rsidR="0066171E" w:rsidRDefault="0066171E" w:rsidP="0066171E">
      <w:pPr>
        <w:jc w:val="center"/>
        <w:rPr>
          <w:b/>
        </w:rPr>
      </w:pPr>
      <w:r w:rsidRPr="0066171E">
        <w:rPr>
          <w:b/>
        </w:rPr>
        <w:t>Total--113</w:t>
      </w:r>
    </w:p>
    <w:p w14:paraId="3E148928" w14:textId="77777777" w:rsidR="0066171E" w:rsidRDefault="0066171E" w:rsidP="0066171E">
      <w:pPr>
        <w:jc w:val="center"/>
        <w:rPr>
          <w:b/>
        </w:rPr>
      </w:pPr>
    </w:p>
    <w:p w14:paraId="26B73BD5" w14:textId="77777777" w:rsidR="0066171E" w:rsidRDefault="0066171E" w:rsidP="0066171E">
      <w:pPr>
        <w:ind w:firstLine="0"/>
      </w:pPr>
      <w:r w:rsidRPr="0066171E">
        <w:t xml:space="preserve"> </w:t>
      </w:r>
      <w:r>
        <w:t>Those who voted in the negative are:</w:t>
      </w:r>
    </w:p>
    <w:p w14:paraId="00D4DBE1" w14:textId="77777777" w:rsidR="0066171E" w:rsidRDefault="0066171E" w:rsidP="0066171E"/>
    <w:p w14:paraId="017D8785" w14:textId="77777777" w:rsidR="0066171E" w:rsidRDefault="0066171E" w:rsidP="0066171E">
      <w:pPr>
        <w:jc w:val="center"/>
        <w:rPr>
          <w:b/>
        </w:rPr>
      </w:pPr>
      <w:r w:rsidRPr="0066171E">
        <w:rPr>
          <w:b/>
        </w:rPr>
        <w:t>Total--0</w:t>
      </w:r>
    </w:p>
    <w:p w14:paraId="2FFDFEB4" w14:textId="77777777" w:rsidR="0066171E" w:rsidRDefault="0066171E" w:rsidP="0066171E">
      <w:pPr>
        <w:jc w:val="center"/>
        <w:rPr>
          <w:b/>
        </w:rPr>
      </w:pPr>
    </w:p>
    <w:p w14:paraId="78F1753B" w14:textId="77777777" w:rsidR="0066171E" w:rsidRDefault="0066171E" w:rsidP="0066171E">
      <w:r>
        <w:t xml:space="preserve">Section 5 was adopted. </w:t>
      </w:r>
    </w:p>
    <w:p w14:paraId="2A420609" w14:textId="3E210706" w:rsidR="0066171E" w:rsidRDefault="0066171E" w:rsidP="0066171E"/>
    <w:p w14:paraId="622B526A" w14:textId="77777777" w:rsidR="0066171E" w:rsidRPr="00443D41" w:rsidRDefault="0066171E" w:rsidP="0066171E">
      <w:pPr>
        <w:pStyle w:val="Title"/>
        <w:keepNext/>
        <w:rPr>
          <w:sz w:val="22"/>
        </w:rPr>
      </w:pPr>
      <w:bookmarkStart w:id="111" w:name="file_start242"/>
      <w:bookmarkEnd w:id="111"/>
      <w:r w:rsidRPr="00443D41">
        <w:rPr>
          <w:sz w:val="22"/>
        </w:rPr>
        <w:t>STATEMENT FOR JOURNAL</w:t>
      </w:r>
    </w:p>
    <w:p w14:paraId="41EE4FCD" w14:textId="77777777" w:rsidR="0066171E" w:rsidRPr="00443D41" w:rsidRDefault="0066171E" w:rsidP="0066171E">
      <w:pPr>
        <w:tabs>
          <w:tab w:val="left" w:pos="270"/>
          <w:tab w:val="left" w:pos="630"/>
          <w:tab w:val="left" w:pos="900"/>
          <w:tab w:val="left" w:pos="1260"/>
          <w:tab w:val="left" w:pos="1620"/>
          <w:tab w:val="left" w:pos="1980"/>
          <w:tab w:val="left" w:pos="2340"/>
          <w:tab w:val="left" w:pos="2700"/>
        </w:tabs>
        <w:ind w:firstLine="0"/>
      </w:pPr>
      <w:r w:rsidRPr="00443D41">
        <w:tab/>
        <w:t>I was temporarily out of the Chamber on constituent business during the vote on H. 4025, Section 5, Part 1B. If I had been present, I would have voted in favor of the Section.</w:t>
      </w:r>
    </w:p>
    <w:p w14:paraId="5AA067C4"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443D41">
        <w:tab/>
        <w:t>Rep. Brandon Guffey</w:t>
      </w:r>
    </w:p>
    <w:p w14:paraId="3709CE60" w14:textId="56B9B07B"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3305A19F" w14:textId="77777777" w:rsidR="0066171E" w:rsidRDefault="0066171E" w:rsidP="0066171E">
      <w:pPr>
        <w:keepNext/>
        <w:jc w:val="center"/>
        <w:rPr>
          <w:b/>
        </w:rPr>
      </w:pPr>
      <w:r w:rsidRPr="0066171E">
        <w:rPr>
          <w:b/>
        </w:rPr>
        <w:t>SECTION 6</w:t>
      </w:r>
    </w:p>
    <w:p w14:paraId="6F07BCF5" w14:textId="77777777" w:rsidR="0066171E" w:rsidRDefault="0066171E" w:rsidP="0066171E">
      <w:r>
        <w:t xml:space="preserve">The yeas and nays were taken resulting as follows: </w:t>
      </w:r>
    </w:p>
    <w:p w14:paraId="4733881E" w14:textId="03668301" w:rsidR="0066171E" w:rsidRDefault="0066171E" w:rsidP="0066171E">
      <w:pPr>
        <w:jc w:val="center"/>
      </w:pPr>
      <w:r>
        <w:t xml:space="preserve"> </w:t>
      </w:r>
      <w:bookmarkStart w:id="112" w:name="vote_start244"/>
      <w:bookmarkEnd w:id="112"/>
      <w:r>
        <w:t>Yeas 112; Nays 0</w:t>
      </w:r>
    </w:p>
    <w:p w14:paraId="6CE5E96C" w14:textId="77777777" w:rsidR="0066171E" w:rsidRDefault="0066171E" w:rsidP="0066171E">
      <w:pPr>
        <w:jc w:val="center"/>
      </w:pPr>
    </w:p>
    <w:p w14:paraId="7ECCEA8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AB19B8" w14:textId="77777777" w:rsidTr="0066171E">
        <w:tc>
          <w:tcPr>
            <w:tcW w:w="2179" w:type="dxa"/>
            <w:shd w:val="clear" w:color="auto" w:fill="auto"/>
          </w:tcPr>
          <w:p w14:paraId="7F571AEC" w14:textId="1C2B8F93" w:rsidR="0066171E" w:rsidRPr="0066171E" w:rsidRDefault="0066171E" w:rsidP="0066171E">
            <w:pPr>
              <w:keepNext/>
              <w:ind w:firstLine="0"/>
            </w:pPr>
            <w:r>
              <w:t>Alexander</w:t>
            </w:r>
          </w:p>
        </w:tc>
        <w:tc>
          <w:tcPr>
            <w:tcW w:w="2179" w:type="dxa"/>
            <w:shd w:val="clear" w:color="auto" w:fill="auto"/>
          </w:tcPr>
          <w:p w14:paraId="4BB0BCFB" w14:textId="4E2FBA64" w:rsidR="0066171E" w:rsidRPr="0066171E" w:rsidRDefault="0066171E" w:rsidP="0066171E">
            <w:pPr>
              <w:keepNext/>
              <w:ind w:firstLine="0"/>
            </w:pPr>
            <w:r>
              <w:t>Anderson</w:t>
            </w:r>
          </w:p>
        </w:tc>
        <w:tc>
          <w:tcPr>
            <w:tcW w:w="2180" w:type="dxa"/>
            <w:shd w:val="clear" w:color="auto" w:fill="auto"/>
          </w:tcPr>
          <w:p w14:paraId="564EBCBA" w14:textId="180E6CD1" w:rsidR="0066171E" w:rsidRPr="0066171E" w:rsidRDefault="0066171E" w:rsidP="0066171E">
            <w:pPr>
              <w:keepNext/>
              <w:ind w:firstLine="0"/>
            </w:pPr>
            <w:r>
              <w:t>Atkinson</w:t>
            </w:r>
          </w:p>
        </w:tc>
      </w:tr>
      <w:tr w:rsidR="0066171E" w:rsidRPr="0066171E" w14:paraId="6E04F57E" w14:textId="77777777" w:rsidTr="0066171E">
        <w:tc>
          <w:tcPr>
            <w:tcW w:w="2179" w:type="dxa"/>
            <w:shd w:val="clear" w:color="auto" w:fill="auto"/>
          </w:tcPr>
          <w:p w14:paraId="30065BC5" w14:textId="7C714345" w:rsidR="0066171E" w:rsidRPr="0066171E" w:rsidRDefault="0066171E" w:rsidP="0066171E">
            <w:pPr>
              <w:ind w:firstLine="0"/>
            </w:pPr>
            <w:r>
              <w:t>Bailey</w:t>
            </w:r>
          </w:p>
        </w:tc>
        <w:tc>
          <w:tcPr>
            <w:tcW w:w="2179" w:type="dxa"/>
            <w:shd w:val="clear" w:color="auto" w:fill="auto"/>
          </w:tcPr>
          <w:p w14:paraId="7EFB69AE" w14:textId="202EBADC" w:rsidR="0066171E" w:rsidRPr="0066171E" w:rsidRDefault="0066171E" w:rsidP="0066171E">
            <w:pPr>
              <w:ind w:firstLine="0"/>
            </w:pPr>
            <w:r>
              <w:t>Ballentine</w:t>
            </w:r>
          </w:p>
        </w:tc>
        <w:tc>
          <w:tcPr>
            <w:tcW w:w="2180" w:type="dxa"/>
            <w:shd w:val="clear" w:color="auto" w:fill="auto"/>
          </w:tcPr>
          <w:p w14:paraId="0E12459B" w14:textId="3BC34916" w:rsidR="0066171E" w:rsidRPr="0066171E" w:rsidRDefault="0066171E" w:rsidP="0066171E">
            <w:pPr>
              <w:ind w:firstLine="0"/>
            </w:pPr>
            <w:r>
              <w:t>Bamberg</w:t>
            </w:r>
          </w:p>
        </w:tc>
      </w:tr>
      <w:tr w:rsidR="0066171E" w:rsidRPr="0066171E" w14:paraId="312FB1D3" w14:textId="77777777" w:rsidTr="0066171E">
        <w:tc>
          <w:tcPr>
            <w:tcW w:w="2179" w:type="dxa"/>
            <w:shd w:val="clear" w:color="auto" w:fill="auto"/>
          </w:tcPr>
          <w:p w14:paraId="4F4AC6BA" w14:textId="4DD7AF8D" w:rsidR="0066171E" w:rsidRPr="0066171E" w:rsidRDefault="0066171E" w:rsidP="0066171E">
            <w:pPr>
              <w:ind w:firstLine="0"/>
            </w:pPr>
            <w:r>
              <w:t>Bannister</w:t>
            </w:r>
          </w:p>
        </w:tc>
        <w:tc>
          <w:tcPr>
            <w:tcW w:w="2179" w:type="dxa"/>
            <w:shd w:val="clear" w:color="auto" w:fill="auto"/>
          </w:tcPr>
          <w:p w14:paraId="02B6B367" w14:textId="667696E7" w:rsidR="0066171E" w:rsidRPr="0066171E" w:rsidRDefault="0066171E" w:rsidP="0066171E">
            <w:pPr>
              <w:ind w:firstLine="0"/>
            </w:pPr>
            <w:r>
              <w:t>Bauer</w:t>
            </w:r>
          </w:p>
        </w:tc>
        <w:tc>
          <w:tcPr>
            <w:tcW w:w="2180" w:type="dxa"/>
            <w:shd w:val="clear" w:color="auto" w:fill="auto"/>
          </w:tcPr>
          <w:p w14:paraId="360D2420" w14:textId="6E87FE39" w:rsidR="0066171E" w:rsidRPr="0066171E" w:rsidRDefault="0066171E" w:rsidP="0066171E">
            <w:pPr>
              <w:ind w:firstLine="0"/>
            </w:pPr>
            <w:r>
              <w:t>Beach</w:t>
            </w:r>
          </w:p>
        </w:tc>
      </w:tr>
      <w:tr w:rsidR="0066171E" w:rsidRPr="0066171E" w14:paraId="5EB7F889" w14:textId="77777777" w:rsidTr="0066171E">
        <w:tc>
          <w:tcPr>
            <w:tcW w:w="2179" w:type="dxa"/>
            <w:shd w:val="clear" w:color="auto" w:fill="auto"/>
          </w:tcPr>
          <w:p w14:paraId="0DC5C01A" w14:textId="7230B688" w:rsidR="0066171E" w:rsidRPr="0066171E" w:rsidRDefault="0066171E" w:rsidP="0066171E">
            <w:pPr>
              <w:ind w:firstLine="0"/>
            </w:pPr>
            <w:r>
              <w:t>Bernstein</w:t>
            </w:r>
          </w:p>
        </w:tc>
        <w:tc>
          <w:tcPr>
            <w:tcW w:w="2179" w:type="dxa"/>
            <w:shd w:val="clear" w:color="auto" w:fill="auto"/>
          </w:tcPr>
          <w:p w14:paraId="76674DC1" w14:textId="51D779EA" w:rsidR="0066171E" w:rsidRPr="0066171E" w:rsidRDefault="0066171E" w:rsidP="0066171E">
            <w:pPr>
              <w:ind w:firstLine="0"/>
            </w:pPr>
            <w:r>
              <w:t>Bowers</w:t>
            </w:r>
          </w:p>
        </w:tc>
        <w:tc>
          <w:tcPr>
            <w:tcW w:w="2180" w:type="dxa"/>
            <w:shd w:val="clear" w:color="auto" w:fill="auto"/>
          </w:tcPr>
          <w:p w14:paraId="741EDAAC" w14:textId="526CDF3F" w:rsidR="0066171E" w:rsidRPr="0066171E" w:rsidRDefault="0066171E" w:rsidP="0066171E">
            <w:pPr>
              <w:ind w:firstLine="0"/>
            </w:pPr>
            <w:r>
              <w:t>Bradley</w:t>
            </w:r>
          </w:p>
        </w:tc>
      </w:tr>
      <w:tr w:rsidR="0066171E" w:rsidRPr="0066171E" w14:paraId="5D9FC7D9" w14:textId="77777777" w:rsidTr="0066171E">
        <w:tc>
          <w:tcPr>
            <w:tcW w:w="2179" w:type="dxa"/>
            <w:shd w:val="clear" w:color="auto" w:fill="auto"/>
          </w:tcPr>
          <w:p w14:paraId="52C689F1" w14:textId="35BD5A8A" w:rsidR="0066171E" w:rsidRPr="0066171E" w:rsidRDefault="0066171E" w:rsidP="0066171E">
            <w:pPr>
              <w:ind w:firstLine="0"/>
            </w:pPr>
            <w:r>
              <w:t>Brewer</w:t>
            </w:r>
          </w:p>
        </w:tc>
        <w:tc>
          <w:tcPr>
            <w:tcW w:w="2179" w:type="dxa"/>
            <w:shd w:val="clear" w:color="auto" w:fill="auto"/>
          </w:tcPr>
          <w:p w14:paraId="25A6CB27" w14:textId="3C473421" w:rsidR="0066171E" w:rsidRPr="0066171E" w:rsidRDefault="0066171E" w:rsidP="0066171E">
            <w:pPr>
              <w:ind w:firstLine="0"/>
            </w:pPr>
            <w:r>
              <w:t>Brittain</w:t>
            </w:r>
          </w:p>
        </w:tc>
        <w:tc>
          <w:tcPr>
            <w:tcW w:w="2180" w:type="dxa"/>
            <w:shd w:val="clear" w:color="auto" w:fill="auto"/>
          </w:tcPr>
          <w:p w14:paraId="0ACC6087" w14:textId="12A7A138" w:rsidR="0066171E" w:rsidRPr="0066171E" w:rsidRDefault="0066171E" w:rsidP="0066171E">
            <w:pPr>
              <w:ind w:firstLine="0"/>
            </w:pPr>
            <w:r>
              <w:t>Burns</w:t>
            </w:r>
          </w:p>
        </w:tc>
      </w:tr>
      <w:tr w:rsidR="0066171E" w:rsidRPr="0066171E" w14:paraId="19188C71" w14:textId="77777777" w:rsidTr="0066171E">
        <w:tc>
          <w:tcPr>
            <w:tcW w:w="2179" w:type="dxa"/>
            <w:shd w:val="clear" w:color="auto" w:fill="auto"/>
          </w:tcPr>
          <w:p w14:paraId="55C2C17F" w14:textId="43E0A2E8" w:rsidR="0066171E" w:rsidRPr="0066171E" w:rsidRDefault="0066171E" w:rsidP="0066171E">
            <w:pPr>
              <w:ind w:firstLine="0"/>
            </w:pPr>
            <w:r>
              <w:t>Bustos</w:t>
            </w:r>
          </w:p>
        </w:tc>
        <w:tc>
          <w:tcPr>
            <w:tcW w:w="2179" w:type="dxa"/>
            <w:shd w:val="clear" w:color="auto" w:fill="auto"/>
          </w:tcPr>
          <w:p w14:paraId="2B861408" w14:textId="1BD675A6" w:rsidR="0066171E" w:rsidRPr="0066171E" w:rsidRDefault="0066171E" w:rsidP="0066171E">
            <w:pPr>
              <w:ind w:firstLine="0"/>
            </w:pPr>
            <w:r>
              <w:t>Calhoon</w:t>
            </w:r>
          </w:p>
        </w:tc>
        <w:tc>
          <w:tcPr>
            <w:tcW w:w="2180" w:type="dxa"/>
            <w:shd w:val="clear" w:color="auto" w:fill="auto"/>
          </w:tcPr>
          <w:p w14:paraId="51BB4A27" w14:textId="0D6C3334" w:rsidR="0066171E" w:rsidRPr="0066171E" w:rsidRDefault="0066171E" w:rsidP="0066171E">
            <w:pPr>
              <w:ind w:firstLine="0"/>
            </w:pPr>
            <w:r>
              <w:t>Caskey</w:t>
            </w:r>
          </w:p>
        </w:tc>
      </w:tr>
      <w:tr w:rsidR="0066171E" w:rsidRPr="0066171E" w14:paraId="14BCFA11" w14:textId="77777777" w:rsidTr="0066171E">
        <w:tc>
          <w:tcPr>
            <w:tcW w:w="2179" w:type="dxa"/>
            <w:shd w:val="clear" w:color="auto" w:fill="auto"/>
          </w:tcPr>
          <w:p w14:paraId="5DD08F75" w14:textId="0AF519D3" w:rsidR="0066171E" w:rsidRPr="0066171E" w:rsidRDefault="0066171E" w:rsidP="0066171E">
            <w:pPr>
              <w:ind w:firstLine="0"/>
            </w:pPr>
            <w:r>
              <w:t>Chapman</w:t>
            </w:r>
          </w:p>
        </w:tc>
        <w:tc>
          <w:tcPr>
            <w:tcW w:w="2179" w:type="dxa"/>
            <w:shd w:val="clear" w:color="auto" w:fill="auto"/>
          </w:tcPr>
          <w:p w14:paraId="251C757D" w14:textId="77EC7583" w:rsidR="0066171E" w:rsidRPr="0066171E" w:rsidRDefault="0066171E" w:rsidP="0066171E">
            <w:pPr>
              <w:ind w:firstLine="0"/>
            </w:pPr>
            <w:r>
              <w:t>Cobb-Hunter</w:t>
            </w:r>
          </w:p>
        </w:tc>
        <w:tc>
          <w:tcPr>
            <w:tcW w:w="2180" w:type="dxa"/>
            <w:shd w:val="clear" w:color="auto" w:fill="auto"/>
          </w:tcPr>
          <w:p w14:paraId="4FD40B29" w14:textId="456515D4" w:rsidR="0066171E" w:rsidRPr="0066171E" w:rsidRDefault="0066171E" w:rsidP="0066171E">
            <w:pPr>
              <w:ind w:firstLine="0"/>
            </w:pPr>
            <w:r>
              <w:t>Collins</w:t>
            </w:r>
          </w:p>
        </w:tc>
      </w:tr>
      <w:tr w:rsidR="0066171E" w:rsidRPr="0066171E" w14:paraId="096CE01B" w14:textId="77777777" w:rsidTr="0066171E">
        <w:tc>
          <w:tcPr>
            <w:tcW w:w="2179" w:type="dxa"/>
            <w:shd w:val="clear" w:color="auto" w:fill="auto"/>
          </w:tcPr>
          <w:p w14:paraId="30D20D4F" w14:textId="52034DF1" w:rsidR="0066171E" w:rsidRPr="0066171E" w:rsidRDefault="0066171E" w:rsidP="0066171E">
            <w:pPr>
              <w:ind w:firstLine="0"/>
            </w:pPr>
            <w:r>
              <w:t>B. J. Cox</w:t>
            </w:r>
          </w:p>
        </w:tc>
        <w:tc>
          <w:tcPr>
            <w:tcW w:w="2179" w:type="dxa"/>
            <w:shd w:val="clear" w:color="auto" w:fill="auto"/>
          </w:tcPr>
          <w:p w14:paraId="05554CD8" w14:textId="63D1EDEA" w:rsidR="0066171E" w:rsidRPr="0066171E" w:rsidRDefault="0066171E" w:rsidP="0066171E">
            <w:pPr>
              <w:ind w:firstLine="0"/>
            </w:pPr>
            <w:r>
              <w:t>B. L. Cox</w:t>
            </w:r>
          </w:p>
        </w:tc>
        <w:tc>
          <w:tcPr>
            <w:tcW w:w="2180" w:type="dxa"/>
            <w:shd w:val="clear" w:color="auto" w:fill="auto"/>
          </w:tcPr>
          <w:p w14:paraId="3471B656" w14:textId="07A12245" w:rsidR="0066171E" w:rsidRPr="0066171E" w:rsidRDefault="0066171E" w:rsidP="0066171E">
            <w:pPr>
              <w:ind w:firstLine="0"/>
            </w:pPr>
            <w:r>
              <w:t>Crawford</w:t>
            </w:r>
          </w:p>
        </w:tc>
      </w:tr>
      <w:tr w:rsidR="0066171E" w:rsidRPr="0066171E" w14:paraId="3F90FB91" w14:textId="77777777" w:rsidTr="0066171E">
        <w:tc>
          <w:tcPr>
            <w:tcW w:w="2179" w:type="dxa"/>
            <w:shd w:val="clear" w:color="auto" w:fill="auto"/>
          </w:tcPr>
          <w:p w14:paraId="30DE1DA3" w14:textId="4BAC78FF" w:rsidR="0066171E" w:rsidRPr="0066171E" w:rsidRDefault="0066171E" w:rsidP="0066171E">
            <w:pPr>
              <w:ind w:firstLine="0"/>
            </w:pPr>
            <w:r>
              <w:t>Cromer</w:t>
            </w:r>
          </w:p>
        </w:tc>
        <w:tc>
          <w:tcPr>
            <w:tcW w:w="2179" w:type="dxa"/>
            <w:shd w:val="clear" w:color="auto" w:fill="auto"/>
          </w:tcPr>
          <w:p w14:paraId="5423C809" w14:textId="32AAB6DD" w:rsidR="0066171E" w:rsidRPr="0066171E" w:rsidRDefault="0066171E" w:rsidP="0066171E">
            <w:pPr>
              <w:ind w:firstLine="0"/>
            </w:pPr>
            <w:r>
              <w:t>Davis</w:t>
            </w:r>
          </w:p>
        </w:tc>
        <w:tc>
          <w:tcPr>
            <w:tcW w:w="2180" w:type="dxa"/>
            <w:shd w:val="clear" w:color="auto" w:fill="auto"/>
          </w:tcPr>
          <w:p w14:paraId="7BBDE898" w14:textId="5A360929" w:rsidR="0066171E" w:rsidRPr="0066171E" w:rsidRDefault="0066171E" w:rsidP="0066171E">
            <w:pPr>
              <w:ind w:firstLine="0"/>
            </w:pPr>
            <w:r>
              <w:t>Dillard</w:t>
            </w:r>
          </w:p>
        </w:tc>
      </w:tr>
      <w:tr w:rsidR="0066171E" w:rsidRPr="0066171E" w14:paraId="5090097E" w14:textId="77777777" w:rsidTr="0066171E">
        <w:tc>
          <w:tcPr>
            <w:tcW w:w="2179" w:type="dxa"/>
            <w:shd w:val="clear" w:color="auto" w:fill="auto"/>
          </w:tcPr>
          <w:p w14:paraId="380FB654" w14:textId="660A51AB" w:rsidR="0066171E" w:rsidRPr="0066171E" w:rsidRDefault="0066171E" w:rsidP="0066171E">
            <w:pPr>
              <w:ind w:firstLine="0"/>
            </w:pPr>
            <w:r>
              <w:t>Duncan</w:t>
            </w:r>
          </w:p>
        </w:tc>
        <w:tc>
          <w:tcPr>
            <w:tcW w:w="2179" w:type="dxa"/>
            <w:shd w:val="clear" w:color="auto" w:fill="auto"/>
          </w:tcPr>
          <w:p w14:paraId="4DD28763" w14:textId="34EBFCEA" w:rsidR="0066171E" w:rsidRPr="0066171E" w:rsidRDefault="0066171E" w:rsidP="0066171E">
            <w:pPr>
              <w:ind w:firstLine="0"/>
            </w:pPr>
            <w:r>
              <w:t>Edgerton</w:t>
            </w:r>
          </w:p>
        </w:tc>
        <w:tc>
          <w:tcPr>
            <w:tcW w:w="2180" w:type="dxa"/>
            <w:shd w:val="clear" w:color="auto" w:fill="auto"/>
          </w:tcPr>
          <w:p w14:paraId="20A0B6C3" w14:textId="5C527725" w:rsidR="0066171E" w:rsidRPr="0066171E" w:rsidRDefault="0066171E" w:rsidP="0066171E">
            <w:pPr>
              <w:ind w:firstLine="0"/>
            </w:pPr>
            <w:r>
              <w:t>Erickson</w:t>
            </w:r>
          </w:p>
        </w:tc>
      </w:tr>
      <w:tr w:rsidR="0066171E" w:rsidRPr="0066171E" w14:paraId="1BCA10D8" w14:textId="77777777" w:rsidTr="0066171E">
        <w:tc>
          <w:tcPr>
            <w:tcW w:w="2179" w:type="dxa"/>
            <w:shd w:val="clear" w:color="auto" w:fill="auto"/>
          </w:tcPr>
          <w:p w14:paraId="40C8F885" w14:textId="62B1B3FC" w:rsidR="0066171E" w:rsidRPr="0066171E" w:rsidRDefault="0066171E" w:rsidP="0066171E">
            <w:pPr>
              <w:ind w:firstLine="0"/>
            </w:pPr>
            <w:r>
              <w:t>Forrest</w:t>
            </w:r>
          </w:p>
        </w:tc>
        <w:tc>
          <w:tcPr>
            <w:tcW w:w="2179" w:type="dxa"/>
            <w:shd w:val="clear" w:color="auto" w:fill="auto"/>
          </w:tcPr>
          <w:p w14:paraId="78F2E6AC" w14:textId="5652B9D0" w:rsidR="0066171E" w:rsidRPr="0066171E" w:rsidRDefault="0066171E" w:rsidP="0066171E">
            <w:pPr>
              <w:ind w:firstLine="0"/>
            </w:pPr>
            <w:r>
              <w:t>Frank</w:t>
            </w:r>
          </w:p>
        </w:tc>
        <w:tc>
          <w:tcPr>
            <w:tcW w:w="2180" w:type="dxa"/>
            <w:shd w:val="clear" w:color="auto" w:fill="auto"/>
          </w:tcPr>
          <w:p w14:paraId="198844F4" w14:textId="3EAF56A6" w:rsidR="0066171E" w:rsidRPr="0066171E" w:rsidRDefault="0066171E" w:rsidP="0066171E">
            <w:pPr>
              <w:ind w:firstLine="0"/>
            </w:pPr>
            <w:r>
              <w:t>Gagnon</w:t>
            </w:r>
          </w:p>
        </w:tc>
      </w:tr>
      <w:tr w:rsidR="0066171E" w:rsidRPr="0066171E" w14:paraId="012190F6" w14:textId="77777777" w:rsidTr="0066171E">
        <w:tc>
          <w:tcPr>
            <w:tcW w:w="2179" w:type="dxa"/>
            <w:shd w:val="clear" w:color="auto" w:fill="auto"/>
          </w:tcPr>
          <w:p w14:paraId="31F4FDE5" w14:textId="679C0255" w:rsidR="0066171E" w:rsidRPr="0066171E" w:rsidRDefault="0066171E" w:rsidP="0066171E">
            <w:pPr>
              <w:ind w:firstLine="0"/>
            </w:pPr>
            <w:r>
              <w:lastRenderedPageBreak/>
              <w:t>Garvin</w:t>
            </w:r>
          </w:p>
        </w:tc>
        <w:tc>
          <w:tcPr>
            <w:tcW w:w="2179" w:type="dxa"/>
            <w:shd w:val="clear" w:color="auto" w:fill="auto"/>
          </w:tcPr>
          <w:p w14:paraId="1EBD025A" w14:textId="67126386" w:rsidR="0066171E" w:rsidRPr="0066171E" w:rsidRDefault="0066171E" w:rsidP="0066171E">
            <w:pPr>
              <w:ind w:firstLine="0"/>
            </w:pPr>
            <w:r>
              <w:t>Gatch</w:t>
            </w:r>
          </w:p>
        </w:tc>
        <w:tc>
          <w:tcPr>
            <w:tcW w:w="2180" w:type="dxa"/>
            <w:shd w:val="clear" w:color="auto" w:fill="auto"/>
          </w:tcPr>
          <w:p w14:paraId="540FE719" w14:textId="4780F40E" w:rsidR="0066171E" w:rsidRPr="0066171E" w:rsidRDefault="0066171E" w:rsidP="0066171E">
            <w:pPr>
              <w:ind w:firstLine="0"/>
            </w:pPr>
            <w:r>
              <w:t>Gibson</w:t>
            </w:r>
          </w:p>
        </w:tc>
      </w:tr>
      <w:tr w:rsidR="0066171E" w:rsidRPr="0066171E" w14:paraId="1F54E49B" w14:textId="77777777" w:rsidTr="0066171E">
        <w:tc>
          <w:tcPr>
            <w:tcW w:w="2179" w:type="dxa"/>
            <w:shd w:val="clear" w:color="auto" w:fill="auto"/>
          </w:tcPr>
          <w:p w14:paraId="7FC2EFE6" w14:textId="391F97E6" w:rsidR="0066171E" w:rsidRPr="0066171E" w:rsidRDefault="0066171E" w:rsidP="0066171E">
            <w:pPr>
              <w:ind w:firstLine="0"/>
            </w:pPr>
            <w:r>
              <w:t>Gilliam</w:t>
            </w:r>
          </w:p>
        </w:tc>
        <w:tc>
          <w:tcPr>
            <w:tcW w:w="2179" w:type="dxa"/>
            <w:shd w:val="clear" w:color="auto" w:fill="auto"/>
          </w:tcPr>
          <w:p w14:paraId="747A5625" w14:textId="0C133217" w:rsidR="0066171E" w:rsidRPr="0066171E" w:rsidRDefault="0066171E" w:rsidP="0066171E">
            <w:pPr>
              <w:ind w:firstLine="0"/>
            </w:pPr>
            <w:r>
              <w:t>Gilliard</w:t>
            </w:r>
          </w:p>
        </w:tc>
        <w:tc>
          <w:tcPr>
            <w:tcW w:w="2180" w:type="dxa"/>
            <w:shd w:val="clear" w:color="auto" w:fill="auto"/>
          </w:tcPr>
          <w:p w14:paraId="1447BE1C" w14:textId="57756689" w:rsidR="0066171E" w:rsidRPr="0066171E" w:rsidRDefault="0066171E" w:rsidP="0066171E">
            <w:pPr>
              <w:ind w:firstLine="0"/>
            </w:pPr>
            <w:r>
              <w:t>Gilreath</w:t>
            </w:r>
          </w:p>
        </w:tc>
      </w:tr>
      <w:tr w:rsidR="0066171E" w:rsidRPr="0066171E" w14:paraId="48296689" w14:textId="77777777" w:rsidTr="0066171E">
        <w:tc>
          <w:tcPr>
            <w:tcW w:w="2179" w:type="dxa"/>
            <w:shd w:val="clear" w:color="auto" w:fill="auto"/>
          </w:tcPr>
          <w:p w14:paraId="16D2DD23" w14:textId="4DEB68DD" w:rsidR="0066171E" w:rsidRPr="0066171E" w:rsidRDefault="0066171E" w:rsidP="0066171E">
            <w:pPr>
              <w:ind w:firstLine="0"/>
            </w:pPr>
            <w:r>
              <w:t>Govan</w:t>
            </w:r>
          </w:p>
        </w:tc>
        <w:tc>
          <w:tcPr>
            <w:tcW w:w="2179" w:type="dxa"/>
            <w:shd w:val="clear" w:color="auto" w:fill="auto"/>
          </w:tcPr>
          <w:p w14:paraId="327A3E7D" w14:textId="5B22D0FB" w:rsidR="0066171E" w:rsidRPr="0066171E" w:rsidRDefault="0066171E" w:rsidP="0066171E">
            <w:pPr>
              <w:ind w:firstLine="0"/>
            </w:pPr>
            <w:r>
              <w:t>Grant</w:t>
            </w:r>
          </w:p>
        </w:tc>
        <w:tc>
          <w:tcPr>
            <w:tcW w:w="2180" w:type="dxa"/>
            <w:shd w:val="clear" w:color="auto" w:fill="auto"/>
          </w:tcPr>
          <w:p w14:paraId="16BC12C9" w14:textId="61B82032" w:rsidR="0066171E" w:rsidRPr="0066171E" w:rsidRDefault="0066171E" w:rsidP="0066171E">
            <w:pPr>
              <w:ind w:firstLine="0"/>
            </w:pPr>
            <w:r>
              <w:t>Guffey</w:t>
            </w:r>
          </w:p>
        </w:tc>
      </w:tr>
      <w:tr w:rsidR="0066171E" w:rsidRPr="0066171E" w14:paraId="5DE386B2" w14:textId="77777777" w:rsidTr="0066171E">
        <w:tc>
          <w:tcPr>
            <w:tcW w:w="2179" w:type="dxa"/>
            <w:shd w:val="clear" w:color="auto" w:fill="auto"/>
          </w:tcPr>
          <w:p w14:paraId="774F747A" w14:textId="6FB81765" w:rsidR="0066171E" w:rsidRPr="0066171E" w:rsidRDefault="0066171E" w:rsidP="0066171E">
            <w:pPr>
              <w:ind w:firstLine="0"/>
            </w:pPr>
            <w:r>
              <w:t>Haddon</w:t>
            </w:r>
          </w:p>
        </w:tc>
        <w:tc>
          <w:tcPr>
            <w:tcW w:w="2179" w:type="dxa"/>
            <w:shd w:val="clear" w:color="auto" w:fill="auto"/>
          </w:tcPr>
          <w:p w14:paraId="3E345CF0" w14:textId="046679DA" w:rsidR="0066171E" w:rsidRPr="0066171E" w:rsidRDefault="0066171E" w:rsidP="0066171E">
            <w:pPr>
              <w:ind w:firstLine="0"/>
            </w:pPr>
            <w:r>
              <w:t>Hager</w:t>
            </w:r>
          </w:p>
        </w:tc>
        <w:tc>
          <w:tcPr>
            <w:tcW w:w="2180" w:type="dxa"/>
            <w:shd w:val="clear" w:color="auto" w:fill="auto"/>
          </w:tcPr>
          <w:p w14:paraId="79DE3D53" w14:textId="6A5D52EB" w:rsidR="0066171E" w:rsidRPr="0066171E" w:rsidRDefault="0066171E" w:rsidP="0066171E">
            <w:pPr>
              <w:ind w:firstLine="0"/>
            </w:pPr>
            <w:r>
              <w:t>Hardee</w:t>
            </w:r>
          </w:p>
        </w:tc>
      </w:tr>
      <w:tr w:rsidR="0066171E" w:rsidRPr="0066171E" w14:paraId="4EE50442" w14:textId="77777777" w:rsidTr="0066171E">
        <w:tc>
          <w:tcPr>
            <w:tcW w:w="2179" w:type="dxa"/>
            <w:shd w:val="clear" w:color="auto" w:fill="auto"/>
          </w:tcPr>
          <w:p w14:paraId="7CB34A14" w14:textId="19430074" w:rsidR="0066171E" w:rsidRPr="0066171E" w:rsidRDefault="0066171E" w:rsidP="0066171E">
            <w:pPr>
              <w:ind w:firstLine="0"/>
            </w:pPr>
            <w:r>
              <w:t>Harris</w:t>
            </w:r>
          </w:p>
        </w:tc>
        <w:tc>
          <w:tcPr>
            <w:tcW w:w="2179" w:type="dxa"/>
            <w:shd w:val="clear" w:color="auto" w:fill="auto"/>
          </w:tcPr>
          <w:p w14:paraId="052DE54B" w14:textId="3A751804" w:rsidR="0066171E" w:rsidRPr="0066171E" w:rsidRDefault="0066171E" w:rsidP="0066171E">
            <w:pPr>
              <w:ind w:firstLine="0"/>
            </w:pPr>
            <w:r>
              <w:t>Hartnett</w:t>
            </w:r>
          </w:p>
        </w:tc>
        <w:tc>
          <w:tcPr>
            <w:tcW w:w="2180" w:type="dxa"/>
            <w:shd w:val="clear" w:color="auto" w:fill="auto"/>
          </w:tcPr>
          <w:p w14:paraId="4CC223D2" w14:textId="39271BEF" w:rsidR="0066171E" w:rsidRPr="0066171E" w:rsidRDefault="0066171E" w:rsidP="0066171E">
            <w:pPr>
              <w:ind w:firstLine="0"/>
            </w:pPr>
            <w:r>
              <w:t>Hartz</w:t>
            </w:r>
          </w:p>
        </w:tc>
      </w:tr>
      <w:tr w:rsidR="0066171E" w:rsidRPr="0066171E" w14:paraId="4DC65AA7" w14:textId="77777777" w:rsidTr="0066171E">
        <w:tc>
          <w:tcPr>
            <w:tcW w:w="2179" w:type="dxa"/>
            <w:shd w:val="clear" w:color="auto" w:fill="auto"/>
          </w:tcPr>
          <w:p w14:paraId="42E13111" w14:textId="2C67686E" w:rsidR="0066171E" w:rsidRPr="0066171E" w:rsidRDefault="0066171E" w:rsidP="0066171E">
            <w:pPr>
              <w:ind w:firstLine="0"/>
            </w:pPr>
            <w:r>
              <w:t>Hayes</w:t>
            </w:r>
          </w:p>
        </w:tc>
        <w:tc>
          <w:tcPr>
            <w:tcW w:w="2179" w:type="dxa"/>
            <w:shd w:val="clear" w:color="auto" w:fill="auto"/>
          </w:tcPr>
          <w:p w14:paraId="542431E4" w14:textId="161E1E2D" w:rsidR="0066171E" w:rsidRPr="0066171E" w:rsidRDefault="0066171E" w:rsidP="0066171E">
            <w:pPr>
              <w:ind w:firstLine="0"/>
            </w:pPr>
            <w:r>
              <w:t>Henderson-Myers</w:t>
            </w:r>
          </w:p>
        </w:tc>
        <w:tc>
          <w:tcPr>
            <w:tcW w:w="2180" w:type="dxa"/>
            <w:shd w:val="clear" w:color="auto" w:fill="auto"/>
          </w:tcPr>
          <w:p w14:paraId="0B9AD412" w14:textId="1C787280" w:rsidR="0066171E" w:rsidRPr="0066171E" w:rsidRDefault="0066171E" w:rsidP="0066171E">
            <w:pPr>
              <w:ind w:firstLine="0"/>
            </w:pPr>
            <w:r>
              <w:t>Herbkersman</w:t>
            </w:r>
          </w:p>
        </w:tc>
      </w:tr>
      <w:tr w:rsidR="0066171E" w:rsidRPr="0066171E" w14:paraId="47AC0152" w14:textId="77777777" w:rsidTr="0066171E">
        <w:tc>
          <w:tcPr>
            <w:tcW w:w="2179" w:type="dxa"/>
            <w:shd w:val="clear" w:color="auto" w:fill="auto"/>
          </w:tcPr>
          <w:p w14:paraId="4D90A7A3" w14:textId="53CD5D49" w:rsidR="0066171E" w:rsidRPr="0066171E" w:rsidRDefault="0066171E" w:rsidP="0066171E">
            <w:pPr>
              <w:ind w:firstLine="0"/>
            </w:pPr>
            <w:r>
              <w:t>Hewitt</w:t>
            </w:r>
          </w:p>
        </w:tc>
        <w:tc>
          <w:tcPr>
            <w:tcW w:w="2179" w:type="dxa"/>
            <w:shd w:val="clear" w:color="auto" w:fill="auto"/>
          </w:tcPr>
          <w:p w14:paraId="417BF26E" w14:textId="0880899F" w:rsidR="0066171E" w:rsidRPr="0066171E" w:rsidRDefault="0066171E" w:rsidP="0066171E">
            <w:pPr>
              <w:ind w:firstLine="0"/>
            </w:pPr>
            <w:r>
              <w:t>Hiott</w:t>
            </w:r>
          </w:p>
        </w:tc>
        <w:tc>
          <w:tcPr>
            <w:tcW w:w="2180" w:type="dxa"/>
            <w:shd w:val="clear" w:color="auto" w:fill="auto"/>
          </w:tcPr>
          <w:p w14:paraId="4B10341C" w14:textId="462C52E8" w:rsidR="0066171E" w:rsidRPr="0066171E" w:rsidRDefault="0066171E" w:rsidP="0066171E">
            <w:pPr>
              <w:ind w:firstLine="0"/>
            </w:pPr>
            <w:r>
              <w:t>Hixon</w:t>
            </w:r>
          </w:p>
        </w:tc>
      </w:tr>
      <w:tr w:rsidR="0066171E" w:rsidRPr="0066171E" w14:paraId="1646CC63" w14:textId="77777777" w:rsidTr="0066171E">
        <w:tc>
          <w:tcPr>
            <w:tcW w:w="2179" w:type="dxa"/>
            <w:shd w:val="clear" w:color="auto" w:fill="auto"/>
          </w:tcPr>
          <w:p w14:paraId="2CBB76E4" w14:textId="2D756653" w:rsidR="0066171E" w:rsidRPr="0066171E" w:rsidRDefault="0066171E" w:rsidP="0066171E">
            <w:pPr>
              <w:ind w:firstLine="0"/>
            </w:pPr>
            <w:r>
              <w:t>Holman</w:t>
            </w:r>
          </w:p>
        </w:tc>
        <w:tc>
          <w:tcPr>
            <w:tcW w:w="2179" w:type="dxa"/>
            <w:shd w:val="clear" w:color="auto" w:fill="auto"/>
          </w:tcPr>
          <w:p w14:paraId="2ECCC2F9" w14:textId="0BE3420A" w:rsidR="0066171E" w:rsidRPr="0066171E" w:rsidRDefault="0066171E" w:rsidP="0066171E">
            <w:pPr>
              <w:ind w:firstLine="0"/>
            </w:pPr>
            <w:r>
              <w:t>Huff</w:t>
            </w:r>
          </w:p>
        </w:tc>
        <w:tc>
          <w:tcPr>
            <w:tcW w:w="2180" w:type="dxa"/>
            <w:shd w:val="clear" w:color="auto" w:fill="auto"/>
          </w:tcPr>
          <w:p w14:paraId="0060A281" w14:textId="286942D7" w:rsidR="0066171E" w:rsidRPr="0066171E" w:rsidRDefault="0066171E" w:rsidP="0066171E">
            <w:pPr>
              <w:ind w:firstLine="0"/>
            </w:pPr>
            <w:r>
              <w:t>J. E. Johnson</w:t>
            </w:r>
          </w:p>
        </w:tc>
      </w:tr>
      <w:tr w:rsidR="0066171E" w:rsidRPr="0066171E" w14:paraId="76CC221C" w14:textId="77777777" w:rsidTr="0066171E">
        <w:tc>
          <w:tcPr>
            <w:tcW w:w="2179" w:type="dxa"/>
            <w:shd w:val="clear" w:color="auto" w:fill="auto"/>
          </w:tcPr>
          <w:p w14:paraId="351BBB2C" w14:textId="6935F756" w:rsidR="0066171E" w:rsidRPr="0066171E" w:rsidRDefault="0066171E" w:rsidP="0066171E">
            <w:pPr>
              <w:ind w:firstLine="0"/>
            </w:pPr>
            <w:r>
              <w:t>J. L. Johnson</w:t>
            </w:r>
          </w:p>
        </w:tc>
        <w:tc>
          <w:tcPr>
            <w:tcW w:w="2179" w:type="dxa"/>
            <w:shd w:val="clear" w:color="auto" w:fill="auto"/>
          </w:tcPr>
          <w:p w14:paraId="03E85A97" w14:textId="565E9826" w:rsidR="0066171E" w:rsidRPr="0066171E" w:rsidRDefault="0066171E" w:rsidP="0066171E">
            <w:pPr>
              <w:ind w:firstLine="0"/>
            </w:pPr>
            <w:r>
              <w:t>Jones</w:t>
            </w:r>
          </w:p>
        </w:tc>
        <w:tc>
          <w:tcPr>
            <w:tcW w:w="2180" w:type="dxa"/>
            <w:shd w:val="clear" w:color="auto" w:fill="auto"/>
          </w:tcPr>
          <w:p w14:paraId="03E8031D" w14:textId="05FFD7F4" w:rsidR="0066171E" w:rsidRPr="0066171E" w:rsidRDefault="0066171E" w:rsidP="0066171E">
            <w:pPr>
              <w:ind w:firstLine="0"/>
            </w:pPr>
            <w:r>
              <w:t>Jordan</w:t>
            </w:r>
          </w:p>
        </w:tc>
      </w:tr>
      <w:tr w:rsidR="0066171E" w:rsidRPr="0066171E" w14:paraId="75F5D47F" w14:textId="77777777" w:rsidTr="0066171E">
        <w:tc>
          <w:tcPr>
            <w:tcW w:w="2179" w:type="dxa"/>
            <w:shd w:val="clear" w:color="auto" w:fill="auto"/>
          </w:tcPr>
          <w:p w14:paraId="10457D51" w14:textId="430C5F91" w:rsidR="0066171E" w:rsidRPr="0066171E" w:rsidRDefault="0066171E" w:rsidP="0066171E">
            <w:pPr>
              <w:ind w:firstLine="0"/>
            </w:pPr>
            <w:r>
              <w:t>Kilmartin</w:t>
            </w:r>
          </w:p>
        </w:tc>
        <w:tc>
          <w:tcPr>
            <w:tcW w:w="2179" w:type="dxa"/>
            <w:shd w:val="clear" w:color="auto" w:fill="auto"/>
          </w:tcPr>
          <w:p w14:paraId="54E54AB1" w14:textId="4CBB12CB" w:rsidR="0066171E" w:rsidRPr="0066171E" w:rsidRDefault="0066171E" w:rsidP="0066171E">
            <w:pPr>
              <w:ind w:firstLine="0"/>
            </w:pPr>
            <w:r>
              <w:t>King</w:t>
            </w:r>
          </w:p>
        </w:tc>
        <w:tc>
          <w:tcPr>
            <w:tcW w:w="2180" w:type="dxa"/>
            <w:shd w:val="clear" w:color="auto" w:fill="auto"/>
          </w:tcPr>
          <w:p w14:paraId="7B6F3FF7" w14:textId="3FCCDCC6" w:rsidR="0066171E" w:rsidRPr="0066171E" w:rsidRDefault="0066171E" w:rsidP="0066171E">
            <w:pPr>
              <w:ind w:firstLine="0"/>
            </w:pPr>
            <w:r>
              <w:t>Landing</w:t>
            </w:r>
          </w:p>
        </w:tc>
      </w:tr>
      <w:tr w:rsidR="0066171E" w:rsidRPr="0066171E" w14:paraId="2E66A616" w14:textId="77777777" w:rsidTr="0066171E">
        <w:tc>
          <w:tcPr>
            <w:tcW w:w="2179" w:type="dxa"/>
            <w:shd w:val="clear" w:color="auto" w:fill="auto"/>
          </w:tcPr>
          <w:p w14:paraId="72E61062" w14:textId="313E6867" w:rsidR="0066171E" w:rsidRPr="0066171E" w:rsidRDefault="0066171E" w:rsidP="0066171E">
            <w:pPr>
              <w:ind w:firstLine="0"/>
            </w:pPr>
            <w:r>
              <w:t>Lawson</w:t>
            </w:r>
          </w:p>
        </w:tc>
        <w:tc>
          <w:tcPr>
            <w:tcW w:w="2179" w:type="dxa"/>
            <w:shd w:val="clear" w:color="auto" w:fill="auto"/>
          </w:tcPr>
          <w:p w14:paraId="7F0F705D" w14:textId="42381467" w:rsidR="0066171E" w:rsidRPr="0066171E" w:rsidRDefault="0066171E" w:rsidP="0066171E">
            <w:pPr>
              <w:ind w:firstLine="0"/>
            </w:pPr>
            <w:r>
              <w:t>Ligon</w:t>
            </w:r>
          </w:p>
        </w:tc>
        <w:tc>
          <w:tcPr>
            <w:tcW w:w="2180" w:type="dxa"/>
            <w:shd w:val="clear" w:color="auto" w:fill="auto"/>
          </w:tcPr>
          <w:p w14:paraId="0E56AE3A" w14:textId="7C739D37" w:rsidR="0066171E" w:rsidRPr="0066171E" w:rsidRDefault="0066171E" w:rsidP="0066171E">
            <w:pPr>
              <w:ind w:firstLine="0"/>
            </w:pPr>
            <w:r>
              <w:t>Long</w:t>
            </w:r>
          </w:p>
        </w:tc>
      </w:tr>
      <w:tr w:rsidR="0066171E" w:rsidRPr="0066171E" w14:paraId="7E885DD1" w14:textId="77777777" w:rsidTr="0066171E">
        <w:tc>
          <w:tcPr>
            <w:tcW w:w="2179" w:type="dxa"/>
            <w:shd w:val="clear" w:color="auto" w:fill="auto"/>
          </w:tcPr>
          <w:p w14:paraId="32FE6A9E" w14:textId="7A633319" w:rsidR="0066171E" w:rsidRPr="0066171E" w:rsidRDefault="0066171E" w:rsidP="0066171E">
            <w:pPr>
              <w:ind w:firstLine="0"/>
            </w:pPr>
            <w:r>
              <w:t>Lowe</w:t>
            </w:r>
          </w:p>
        </w:tc>
        <w:tc>
          <w:tcPr>
            <w:tcW w:w="2179" w:type="dxa"/>
            <w:shd w:val="clear" w:color="auto" w:fill="auto"/>
          </w:tcPr>
          <w:p w14:paraId="654CF3F5" w14:textId="4AAC4A7B" w:rsidR="0066171E" w:rsidRPr="0066171E" w:rsidRDefault="0066171E" w:rsidP="0066171E">
            <w:pPr>
              <w:ind w:firstLine="0"/>
            </w:pPr>
            <w:r>
              <w:t>Luck</w:t>
            </w:r>
          </w:p>
        </w:tc>
        <w:tc>
          <w:tcPr>
            <w:tcW w:w="2180" w:type="dxa"/>
            <w:shd w:val="clear" w:color="auto" w:fill="auto"/>
          </w:tcPr>
          <w:p w14:paraId="5437DF8F" w14:textId="4EB22906" w:rsidR="0066171E" w:rsidRPr="0066171E" w:rsidRDefault="0066171E" w:rsidP="0066171E">
            <w:pPr>
              <w:ind w:firstLine="0"/>
            </w:pPr>
            <w:r>
              <w:t>Magnuson</w:t>
            </w:r>
          </w:p>
        </w:tc>
      </w:tr>
      <w:tr w:rsidR="0066171E" w:rsidRPr="0066171E" w14:paraId="0586537E" w14:textId="77777777" w:rsidTr="0066171E">
        <w:tc>
          <w:tcPr>
            <w:tcW w:w="2179" w:type="dxa"/>
            <w:shd w:val="clear" w:color="auto" w:fill="auto"/>
          </w:tcPr>
          <w:p w14:paraId="50841835" w14:textId="23DCAAF1" w:rsidR="0066171E" w:rsidRPr="0066171E" w:rsidRDefault="0066171E" w:rsidP="0066171E">
            <w:pPr>
              <w:ind w:firstLine="0"/>
            </w:pPr>
            <w:r>
              <w:t>Martin</w:t>
            </w:r>
          </w:p>
        </w:tc>
        <w:tc>
          <w:tcPr>
            <w:tcW w:w="2179" w:type="dxa"/>
            <w:shd w:val="clear" w:color="auto" w:fill="auto"/>
          </w:tcPr>
          <w:p w14:paraId="76A177B3" w14:textId="63969845" w:rsidR="0066171E" w:rsidRPr="0066171E" w:rsidRDefault="0066171E" w:rsidP="0066171E">
            <w:pPr>
              <w:ind w:firstLine="0"/>
            </w:pPr>
            <w:r>
              <w:t>May</w:t>
            </w:r>
          </w:p>
        </w:tc>
        <w:tc>
          <w:tcPr>
            <w:tcW w:w="2180" w:type="dxa"/>
            <w:shd w:val="clear" w:color="auto" w:fill="auto"/>
          </w:tcPr>
          <w:p w14:paraId="2B7A150D" w14:textId="235C7C2A" w:rsidR="0066171E" w:rsidRPr="0066171E" w:rsidRDefault="0066171E" w:rsidP="0066171E">
            <w:pPr>
              <w:ind w:firstLine="0"/>
            </w:pPr>
            <w:r>
              <w:t>McCabe</w:t>
            </w:r>
          </w:p>
        </w:tc>
      </w:tr>
      <w:tr w:rsidR="0066171E" w:rsidRPr="0066171E" w14:paraId="3083ECDA" w14:textId="77777777" w:rsidTr="0066171E">
        <w:tc>
          <w:tcPr>
            <w:tcW w:w="2179" w:type="dxa"/>
            <w:shd w:val="clear" w:color="auto" w:fill="auto"/>
          </w:tcPr>
          <w:p w14:paraId="0D3DABFE" w14:textId="2E141CB8" w:rsidR="0066171E" w:rsidRPr="0066171E" w:rsidRDefault="0066171E" w:rsidP="0066171E">
            <w:pPr>
              <w:ind w:firstLine="0"/>
            </w:pPr>
            <w:r>
              <w:t>McCravy</w:t>
            </w:r>
          </w:p>
        </w:tc>
        <w:tc>
          <w:tcPr>
            <w:tcW w:w="2179" w:type="dxa"/>
            <w:shd w:val="clear" w:color="auto" w:fill="auto"/>
          </w:tcPr>
          <w:p w14:paraId="11FBF0FD" w14:textId="549E80EE" w:rsidR="0066171E" w:rsidRPr="0066171E" w:rsidRDefault="0066171E" w:rsidP="0066171E">
            <w:pPr>
              <w:ind w:firstLine="0"/>
            </w:pPr>
            <w:r>
              <w:t>McDaniel</w:t>
            </w:r>
          </w:p>
        </w:tc>
        <w:tc>
          <w:tcPr>
            <w:tcW w:w="2180" w:type="dxa"/>
            <w:shd w:val="clear" w:color="auto" w:fill="auto"/>
          </w:tcPr>
          <w:p w14:paraId="0958D8DB" w14:textId="5FC50C3E" w:rsidR="0066171E" w:rsidRPr="0066171E" w:rsidRDefault="0066171E" w:rsidP="0066171E">
            <w:pPr>
              <w:ind w:firstLine="0"/>
            </w:pPr>
            <w:r>
              <w:t>McGinnis</w:t>
            </w:r>
          </w:p>
        </w:tc>
      </w:tr>
      <w:tr w:rsidR="0066171E" w:rsidRPr="0066171E" w14:paraId="3CCECA58" w14:textId="77777777" w:rsidTr="0066171E">
        <w:tc>
          <w:tcPr>
            <w:tcW w:w="2179" w:type="dxa"/>
            <w:shd w:val="clear" w:color="auto" w:fill="auto"/>
          </w:tcPr>
          <w:p w14:paraId="50222FE0" w14:textId="257381F0" w:rsidR="0066171E" w:rsidRPr="0066171E" w:rsidRDefault="0066171E" w:rsidP="0066171E">
            <w:pPr>
              <w:ind w:firstLine="0"/>
            </w:pPr>
            <w:r>
              <w:t>Mitchell</w:t>
            </w:r>
          </w:p>
        </w:tc>
        <w:tc>
          <w:tcPr>
            <w:tcW w:w="2179" w:type="dxa"/>
            <w:shd w:val="clear" w:color="auto" w:fill="auto"/>
          </w:tcPr>
          <w:p w14:paraId="4A93858F" w14:textId="5B4C9EBD" w:rsidR="0066171E" w:rsidRPr="0066171E" w:rsidRDefault="0066171E" w:rsidP="0066171E">
            <w:pPr>
              <w:ind w:firstLine="0"/>
            </w:pPr>
            <w:r>
              <w:t>Montgomery</w:t>
            </w:r>
          </w:p>
        </w:tc>
        <w:tc>
          <w:tcPr>
            <w:tcW w:w="2180" w:type="dxa"/>
            <w:shd w:val="clear" w:color="auto" w:fill="auto"/>
          </w:tcPr>
          <w:p w14:paraId="187788FB" w14:textId="2572AE99" w:rsidR="0066171E" w:rsidRPr="0066171E" w:rsidRDefault="0066171E" w:rsidP="0066171E">
            <w:pPr>
              <w:ind w:firstLine="0"/>
            </w:pPr>
            <w:r>
              <w:t>J. Moore</w:t>
            </w:r>
          </w:p>
        </w:tc>
      </w:tr>
      <w:tr w:rsidR="0066171E" w:rsidRPr="0066171E" w14:paraId="4F4B9AC1" w14:textId="77777777" w:rsidTr="0066171E">
        <w:tc>
          <w:tcPr>
            <w:tcW w:w="2179" w:type="dxa"/>
            <w:shd w:val="clear" w:color="auto" w:fill="auto"/>
          </w:tcPr>
          <w:p w14:paraId="64355E8B" w14:textId="3BA0F9AD" w:rsidR="0066171E" w:rsidRPr="0066171E" w:rsidRDefault="0066171E" w:rsidP="0066171E">
            <w:pPr>
              <w:ind w:firstLine="0"/>
            </w:pPr>
            <w:r>
              <w:t>T. Moore</w:t>
            </w:r>
          </w:p>
        </w:tc>
        <w:tc>
          <w:tcPr>
            <w:tcW w:w="2179" w:type="dxa"/>
            <w:shd w:val="clear" w:color="auto" w:fill="auto"/>
          </w:tcPr>
          <w:p w14:paraId="6E78ECC2" w14:textId="29973060" w:rsidR="0066171E" w:rsidRPr="0066171E" w:rsidRDefault="0066171E" w:rsidP="0066171E">
            <w:pPr>
              <w:ind w:firstLine="0"/>
            </w:pPr>
            <w:r>
              <w:t>Morgan</w:t>
            </w:r>
          </w:p>
        </w:tc>
        <w:tc>
          <w:tcPr>
            <w:tcW w:w="2180" w:type="dxa"/>
            <w:shd w:val="clear" w:color="auto" w:fill="auto"/>
          </w:tcPr>
          <w:p w14:paraId="301FCEC1" w14:textId="28279424" w:rsidR="0066171E" w:rsidRPr="0066171E" w:rsidRDefault="0066171E" w:rsidP="0066171E">
            <w:pPr>
              <w:ind w:firstLine="0"/>
            </w:pPr>
            <w:r>
              <w:t>Moss</w:t>
            </w:r>
          </w:p>
        </w:tc>
      </w:tr>
      <w:tr w:rsidR="0066171E" w:rsidRPr="0066171E" w14:paraId="374056FF" w14:textId="77777777" w:rsidTr="0066171E">
        <w:tc>
          <w:tcPr>
            <w:tcW w:w="2179" w:type="dxa"/>
            <w:shd w:val="clear" w:color="auto" w:fill="auto"/>
          </w:tcPr>
          <w:p w14:paraId="227CB362" w14:textId="116AE493" w:rsidR="0066171E" w:rsidRPr="0066171E" w:rsidRDefault="0066171E" w:rsidP="0066171E">
            <w:pPr>
              <w:ind w:firstLine="0"/>
            </w:pPr>
            <w:r>
              <w:t>Murphy</w:t>
            </w:r>
          </w:p>
        </w:tc>
        <w:tc>
          <w:tcPr>
            <w:tcW w:w="2179" w:type="dxa"/>
            <w:shd w:val="clear" w:color="auto" w:fill="auto"/>
          </w:tcPr>
          <w:p w14:paraId="24FA8534" w14:textId="4CCF976B" w:rsidR="0066171E" w:rsidRPr="0066171E" w:rsidRDefault="0066171E" w:rsidP="0066171E">
            <w:pPr>
              <w:ind w:firstLine="0"/>
            </w:pPr>
            <w:r>
              <w:t>Neese</w:t>
            </w:r>
          </w:p>
        </w:tc>
        <w:tc>
          <w:tcPr>
            <w:tcW w:w="2180" w:type="dxa"/>
            <w:shd w:val="clear" w:color="auto" w:fill="auto"/>
          </w:tcPr>
          <w:p w14:paraId="39D4E41F" w14:textId="52F0D0AB" w:rsidR="0066171E" w:rsidRPr="0066171E" w:rsidRDefault="0066171E" w:rsidP="0066171E">
            <w:pPr>
              <w:ind w:firstLine="0"/>
            </w:pPr>
            <w:r>
              <w:t>B. Newton</w:t>
            </w:r>
          </w:p>
        </w:tc>
      </w:tr>
      <w:tr w:rsidR="0066171E" w:rsidRPr="0066171E" w14:paraId="56335C1C" w14:textId="77777777" w:rsidTr="0066171E">
        <w:tc>
          <w:tcPr>
            <w:tcW w:w="2179" w:type="dxa"/>
            <w:shd w:val="clear" w:color="auto" w:fill="auto"/>
          </w:tcPr>
          <w:p w14:paraId="3A565765" w14:textId="7B820011" w:rsidR="0066171E" w:rsidRPr="0066171E" w:rsidRDefault="0066171E" w:rsidP="0066171E">
            <w:pPr>
              <w:ind w:firstLine="0"/>
            </w:pPr>
            <w:r>
              <w:t>W. Newton</w:t>
            </w:r>
          </w:p>
        </w:tc>
        <w:tc>
          <w:tcPr>
            <w:tcW w:w="2179" w:type="dxa"/>
            <w:shd w:val="clear" w:color="auto" w:fill="auto"/>
          </w:tcPr>
          <w:p w14:paraId="1D63809B" w14:textId="4549851C" w:rsidR="0066171E" w:rsidRPr="0066171E" w:rsidRDefault="0066171E" w:rsidP="0066171E">
            <w:pPr>
              <w:ind w:firstLine="0"/>
            </w:pPr>
            <w:r>
              <w:t>Oremus</w:t>
            </w:r>
          </w:p>
        </w:tc>
        <w:tc>
          <w:tcPr>
            <w:tcW w:w="2180" w:type="dxa"/>
            <w:shd w:val="clear" w:color="auto" w:fill="auto"/>
          </w:tcPr>
          <w:p w14:paraId="0D4975A8" w14:textId="3084639B" w:rsidR="0066171E" w:rsidRPr="0066171E" w:rsidRDefault="0066171E" w:rsidP="0066171E">
            <w:pPr>
              <w:ind w:firstLine="0"/>
            </w:pPr>
            <w:r>
              <w:t>Pace</w:t>
            </w:r>
          </w:p>
        </w:tc>
      </w:tr>
      <w:tr w:rsidR="0066171E" w:rsidRPr="0066171E" w14:paraId="7085A543" w14:textId="77777777" w:rsidTr="0066171E">
        <w:tc>
          <w:tcPr>
            <w:tcW w:w="2179" w:type="dxa"/>
            <w:shd w:val="clear" w:color="auto" w:fill="auto"/>
          </w:tcPr>
          <w:p w14:paraId="0B619337" w14:textId="61EE0261" w:rsidR="0066171E" w:rsidRPr="0066171E" w:rsidRDefault="0066171E" w:rsidP="0066171E">
            <w:pPr>
              <w:ind w:firstLine="0"/>
            </w:pPr>
            <w:r>
              <w:t>Pedalino</w:t>
            </w:r>
          </w:p>
        </w:tc>
        <w:tc>
          <w:tcPr>
            <w:tcW w:w="2179" w:type="dxa"/>
            <w:shd w:val="clear" w:color="auto" w:fill="auto"/>
          </w:tcPr>
          <w:p w14:paraId="39594DD1" w14:textId="02DE319D" w:rsidR="0066171E" w:rsidRPr="0066171E" w:rsidRDefault="0066171E" w:rsidP="0066171E">
            <w:pPr>
              <w:ind w:firstLine="0"/>
            </w:pPr>
            <w:r>
              <w:t>Pope</w:t>
            </w:r>
          </w:p>
        </w:tc>
        <w:tc>
          <w:tcPr>
            <w:tcW w:w="2180" w:type="dxa"/>
            <w:shd w:val="clear" w:color="auto" w:fill="auto"/>
          </w:tcPr>
          <w:p w14:paraId="320B248B" w14:textId="2121F681" w:rsidR="0066171E" w:rsidRPr="0066171E" w:rsidRDefault="0066171E" w:rsidP="0066171E">
            <w:pPr>
              <w:ind w:firstLine="0"/>
            </w:pPr>
            <w:r>
              <w:t>Reese</w:t>
            </w:r>
          </w:p>
        </w:tc>
      </w:tr>
      <w:tr w:rsidR="0066171E" w:rsidRPr="0066171E" w14:paraId="253EF9AC" w14:textId="77777777" w:rsidTr="0066171E">
        <w:tc>
          <w:tcPr>
            <w:tcW w:w="2179" w:type="dxa"/>
            <w:shd w:val="clear" w:color="auto" w:fill="auto"/>
          </w:tcPr>
          <w:p w14:paraId="5221E117" w14:textId="2EFA7B9F" w:rsidR="0066171E" w:rsidRPr="0066171E" w:rsidRDefault="0066171E" w:rsidP="0066171E">
            <w:pPr>
              <w:ind w:firstLine="0"/>
            </w:pPr>
            <w:r>
              <w:t>Robbins</w:t>
            </w:r>
          </w:p>
        </w:tc>
        <w:tc>
          <w:tcPr>
            <w:tcW w:w="2179" w:type="dxa"/>
            <w:shd w:val="clear" w:color="auto" w:fill="auto"/>
          </w:tcPr>
          <w:p w14:paraId="78C522F7" w14:textId="5A655B8D" w:rsidR="0066171E" w:rsidRPr="0066171E" w:rsidRDefault="0066171E" w:rsidP="0066171E">
            <w:pPr>
              <w:ind w:firstLine="0"/>
            </w:pPr>
            <w:r>
              <w:t>Rose</w:t>
            </w:r>
          </w:p>
        </w:tc>
        <w:tc>
          <w:tcPr>
            <w:tcW w:w="2180" w:type="dxa"/>
            <w:shd w:val="clear" w:color="auto" w:fill="auto"/>
          </w:tcPr>
          <w:p w14:paraId="3DDB6859" w14:textId="7D76136D" w:rsidR="0066171E" w:rsidRPr="0066171E" w:rsidRDefault="0066171E" w:rsidP="0066171E">
            <w:pPr>
              <w:ind w:firstLine="0"/>
            </w:pPr>
            <w:r>
              <w:t>Rutherford</w:t>
            </w:r>
          </w:p>
        </w:tc>
      </w:tr>
      <w:tr w:rsidR="0066171E" w:rsidRPr="0066171E" w14:paraId="1EAA51DF" w14:textId="77777777" w:rsidTr="0066171E">
        <w:tc>
          <w:tcPr>
            <w:tcW w:w="2179" w:type="dxa"/>
            <w:shd w:val="clear" w:color="auto" w:fill="auto"/>
          </w:tcPr>
          <w:p w14:paraId="7BFCFF11" w14:textId="35D42952" w:rsidR="0066171E" w:rsidRPr="0066171E" w:rsidRDefault="0066171E" w:rsidP="0066171E">
            <w:pPr>
              <w:ind w:firstLine="0"/>
            </w:pPr>
            <w:r>
              <w:t>Sanders</w:t>
            </w:r>
          </w:p>
        </w:tc>
        <w:tc>
          <w:tcPr>
            <w:tcW w:w="2179" w:type="dxa"/>
            <w:shd w:val="clear" w:color="auto" w:fill="auto"/>
          </w:tcPr>
          <w:p w14:paraId="33D2293C" w14:textId="2741F7D9" w:rsidR="0066171E" w:rsidRPr="0066171E" w:rsidRDefault="0066171E" w:rsidP="0066171E">
            <w:pPr>
              <w:ind w:firstLine="0"/>
            </w:pPr>
            <w:r>
              <w:t>Schuessler</w:t>
            </w:r>
          </w:p>
        </w:tc>
        <w:tc>
          <w:tcPr>
            <w:tcW w:w="2180" w:type="dxa"/>
            <w:shd w:val="clear" w:color="auto" w:fill="auto"/>
          </w:tcPr>
          <w:p w14:paraId="2084B898" w14:textId="28CDF721" w:rsidR="0066171E" w:rsidRPr="0066171E" w:rsidRDefault="0066171E" w:rsidP="0066171E">
            <w:pPr>
              <w:ind w:firstLine="0"/>
            </w:pPr>
            <w:r>
              <w:t>Sessions</w:t>
            </w:r>
          </w:p>
        </w:tc>
      </w:tr>
      <w:tr w:rsidR="0066171E" w:rsidRPr="0066171E" w14:paraId="46FE2EF6" w14:textId="77777777" w:rsidTr="0066171E">
        <w:tc>
          <w:tcPr>
            <w:tcW w:w="2179" w:type="dxa"/>
            <w:shd w:val="clear" w:color="auto" w:fill="auto"/>
          </w:tcPr>
          <w:p w14:paraId="0713A9C3" w14:textId="008E88C8" w:rsidR="0066171E" w:rsidRPr="0066171E" w:rsidRDefault="0066171E" w:rsidP="0066171E">
            <w:pPr>
              <w:ind w:firstLine="0"/>
            </w:pPr>
            <w:r>
              <w:t>G. M. Smith</w:t>
            </w:r>
          </w:p>
        </w:tc>
        <w:tc>
          <w:tcPr>
            <w:tcW w:w="2179" w:type="dxa"/>
            <w:shd w:val="clear" w:color="auto" w:fill="auto"/>
          </w:tcPr>
          <w:p w14:paraId="186457D6" w14:textId="77220152" w:rsidR="0066171E" w:rsidRPr="0066171E" w:rsidRDefault="0066171E" w:rsidP="0066171E">
            <w:pPr>
              <w:ind w:firstLine="0"/>
            </w:pPr>
            <w:r>
              <w:t>M. M. Smith</w:t>
            </w:r>
          </w:p>
        </w:tc>
        <w:tc>
          <w:tcPr>
            <w:tcW w:w="2180" w:type="dxa"/>
            <w:shd w:val="clear" w:color="auto" w:fill="auto"/>
          </w:tcPr>
          <w:p w14:paraId="5C8A76D8" w14:textId="6E99AE7C" w:rsidR="0066171E" w:rsidRPr="0066171E" w:rsidRDefault="0066171E" w:rsidP="0066171E">
            <w:pPr>
              <w:ind w:firstLine="0"/>
            </w:pPr>
            <w:r>
              <w:t>Spann-Wilder</w:t>
            </w:r>
          </w:p>
        </w:tc>
      </w:tr>
      <w:tr w:rsidR="0066171E" w:rsidRPr="0066171E" w14:paraId="2ED31698" w14:textId="77777777" w:rsidTr="0066171E">
        <w:tc>
          <w:tcPr>
            <w:tcW w:w="2179" w:type="dxa"/>
            <w:shd w:val="clear" w:color="auto" w:fill="auto"/>
          </w:tcPr>
          <w:p w14:paraId="205C5BD3" w14:textId="18C7AEA1" w:rsidR="0066171E" w:rsidRPr="0066171E" w:rsidRDefault="0066171E" w:rsidP="0066171E">
            <w:pPr>
              <w:ind w:firstLine="0"/>
            </w:pPr>
            <w:r>
              <w:t>Stavrinakis</w:t>
            </w:r>
          </w:p>
        </w:tc>
        <w:tc>
          <w:tcPr>
            <w:tcW w:w="2179" w:type="dxa"/>
            <w:shd w:val="clear" w:color="auto" w:fill="auto"/>
          </w:tcPr>
          <w:p w14:paraId="123B79EF" w14:textId="3F831966" w:rsidR="0066171E" w:rsidRPr="0066171E" w:rsidRDefault="0066171E" w:rsidP="0066171E">
            <w:pPr>
              <w:ind w:firstLine="0"/>
            </w:pPr>
            <w:r>
              <w:t>Taylor</w:t>
            </w:r>
          </w:p>
        </w:tc>
        <w:tc>
          <w:tcPr>
            <w:tcW w:w="2180" w:type="dxa"/>
            <w:shd w:val="clear" w:color="auto" w:fill="auto"/>
          </w:tcPr>
          <w:p w14:paraId="0EC175DB" w14:textId="23723FC3" w:rsidR="0066171E" w:rsidRPr="0066171E" w:rsidRDefault="0066171E" w:rsidP="0066171E">
            <w:pPr>
              <w:ind w:firstLine="0"/>
            </w:pPr>
            <w:r>
              <w:t>Terribile</w:t>
            </w:r>
          </w:p>
        </w:tc>
      </w:tr>
      <w:tr w:rsidR="0066171E" w:rsidRPr="0066171E" w14:paraId="18898756" w14:textId="77777777" w:rsidTr="0066171E">
        <w:tc>
          <w:tcPr>
            <w:tcW w:w="2179" w:type="dxa"/>
            <w:shd w:val="clear" w:color="auto" w:fill="auto"/>
          </w:tcPr>
          <w:p w14:paraId="73169C5C" w14:textId="7104F048" w:rsidR="0066171E" w:rsidRPr="0066171E" w:rsidRDefault="0066171E" w:rsidP="0066171E">
            <w:pPr>
              <w:ind w:firstLine="0"/>
            </w:pPr>
            <w:r>
              <w:t>Vaughan</w:t>
            </w:r>
          </w:p>
        </w:tc>
        <w:tc>
          <w:tcPr>
            <w:tcW w:w="2179" w:type="dxa"/>
            <w:shd w:val="clear" w:color="auto" w:fill="auto"/>
          </w:tcPr>
          <w:p w14:paraId="457958C7" w14:textId="6582EF31" w:rsidR="0066171E" w:rsidRPr="0066171E" w:rsidRDefault="0066171E" w:rsidP="0066171E">
            <w:pPr>
              <w:ind w:firstLine="0"/>
            </w:pPr>
            <w:r>
              <w:t>Weeks</w:t>
            </w:r>
          </w:p>
        </w:tc>
        <w:tc>
          <w:tcPr>
            <w:tcW w:w="2180" w:type="dxa"/>
            <w:shd w:val="clear" w:color="auto" w:fill="auto"/>
          </w:tcPr>
          <w:p w14:paraId="5B4F9EBC" w14:textId="6B1F2083" w:rsidR="0066171E" w:rsidRPr="0066171E" w:rsidRDefault="0066171E" w:rsidP="0066171E">
            <w:pPr>
              <w:ind w:firstLine="0"/>
            </w:pPr>
            <w:r>
              <w:t>Wetmore</w:t>
            </w:r>
          </w:p>
        </w:tc>
      </w:tr>
      <w:tr w:rsidR="0066171E" w:rsidRPr="0066171E" w14:paraId="36F90F38" w14:textId="77777777" w:rsidTr="0066171E">
        <w:tc>
          <w:tcPr>
            <w:tcW w:w="2179" w:type="dxa"/>
            <w:shd w:val="clear" w:color="auto" w:fill="auto"/>
          </w:tcPr>
          <w:p w14:paraId="6F19BD70" w14:textId="242F2925" w:rsidR="0066171E" w:rsidRPr="0066171E" w:rsidRDefault="0066171E" w:rsidP="0066171E">
            <w:pPr>
              <w:ind w:firstLine="0"/>
            </w:pPr>
            <w:r>
              <w:t>White</w:t>
            </w:r>
          </w:p>
        </w:tc>
        <w:tc>
          <w:tcPr>
            <w:tcW w:w="2179" w:type="dxa"/>
            <w:shd w:val="clear" w:color="auto" w:fill="auto"/>
          </w:tcPr>
          <w:p w14:paraId="498571AA" w14:textId="404A251E" w:rsidR="0066171E" w:rsidRPr="0066171E" w:rsidRDefault="0066171E" w:rsidP="0066171E">
            <w:pPr>
              <w:ind w:firstLine="0"/>
            </w:pPr>
            <w:r>
              <w:t>Whitmire</w:t>
            </w:r>
          </w:p>
        </w:tc>
        <w:tc>
          <w:tcPr>
            <w:tcW w:w="2180" w:type="dxa"/>
            <w:shd w:val="clear" w:color="auto" w:fill="auto"/>
          </w:tcPr>
          <w:p w14:paraId="1F6669E4" w14:textId="777EBDF8" w:rsidR="0066171E" w:rsidRPr="0066171E" w:rsidRDefault="0066171E" w:rsidP="0066171E">
            <w:pPr>
              <w:ind w:firstLine="0"/>
            </w:pPr>
            <w:r>
              <w:t>Wickensimer</w:t>
            </w:r>
          </w:p>
        </w:tc>
      </w:tr>
      <w:tr w:rsidR="0066171E" w:rsidRPr="0066171E" w14:paraId="309A270D" w14:textId="77777777" w:rsidTr="0066171E">
        <w:tc>
          <w:tcPr>
            <w:tcW w:w="2179" w:type="dxa"/>
            <w:shd w:val="clear" w:color="auto" w:fill="auto"/>
          </w:tcPr>
          <w:p w14:paraId="0BC9A473" w14:textId="544ADDA3" w:rsidR="0066171E" w:rsidRPr="0066171E" w:rsidRDefault="0066171E" w:rsidP="0066171E">
            <w:pPr>
              <w:keepNext/>
              <w:ind w:firstLine="0"/>
            </w:pPr>
            <w:r>
              <w:t>Williams</w:t>
            </w:r>
          </w:p>
        </w:tc>
        <w:tc>
          <w:tcPr>
            <w:tcW w:w="2179" w:type="dxa"/>
            <w:shd w:val="clear" w:color="auto" w:fill="auto"/>
          </w:tcPr>
          <w:p w14:paraId="51B67FBB" w14:textId="57258A82" w:rsidR="0066171E" w:rsidRPr="0066171E" w:rsidRDefault="0066171E" w:rsidP="0066171E">
            <w:pPr>
              <w:keepNext/>
              <w:ind w:firstLine="0"/>
            </w:pPr>
            <w:r>
              <w:t>Willis</w:t>
            </w:r>
          </w:p>
        </w:tc>
        <w:tc>
          <w:tcPr>
            <w:tcW w:w="2180" w:type="dxa"/>
            <w:shd w:val="clear" w:color="auto" w:fill="auto"/>
          </w:tcPr>
          <w:p w14:paraId="614F0C5D" w14:textId="563F8454" w:rsidR="0066171E" w:rsidRPr="0066171E" w:rsidRDefault="0066171E" w:rsidP="0066171E">
            <w:pPr>
              <w:keepNext/>
              <w:ind w:firstLine="0"/>
            </w:pPr>
            <w:r>
              <w:t>Wooten</w:t>
            </w:r>
          </w:p>
        </w:tc>
      </w:tr>
      <w:tr w:rsidR="0066171E" w:rsidRPr="0066171E" w14:paraId="55406255" w14:textId="77777777" w:rsidTr="0066171E">
        <w:tc>
          <w:tcPr>
            <w:tcW w:w="2179" w:type="dxa"/>
            <w:shd w:val="clear" w:color="auto" w:fill="auto"/>
          </w:tcPr>
          <w:p w14:paraId="24D8DA57" w14:textId="5DC461F5" w:rsidR="0066171E" w:rsidRPr="0066171E" w:rsidRDefault="0066171E" w:rsidP="0066171E">
            <w:pPr>
              <w:keepNext/>
              <w:ind w:firstLine="0"/>
            </w:pPr>
            <w:r>
              <w:t>Yow</w:t>
            </w:r>
          </w:p>
        </w:tc>
        <w:tc>
          <w:tcPr>
            <w:tcW w:w="2179" w:type="dxa"/>
            <w:shd w:val="clear" w:color="auto" w:fill="auto"/>
          </w:tcPr>
          <w:p w14:paraId="2E3D136C" w14:textId="77777777" w:rsidR="0066171E" w:rsidRPr="0066171E" w:rsidRDefault="0066171E" w:rsidP="0066171E">
            <w:pPr>
              <w:keepNext/>
              <w:ind w:firstLine="0"/>
            </w:pPr>
          </w:p>
        </w:tc>
        <w:tc>
          <w:tcPr>
            <w:tcW w:w="2180" w:type="dxa"/>
            <w:shd w:val="clear" w:color="auto" w:fill="auto"/>
          </w:tcPr>
          <w:p w14:paraId="781EEB93" w14:textId="77777777" w:rsidR="0066171E" w:rsidRPr="0066171E" w:rsidRDefault="0066171E" w:rsidP="0066171E">
            <w:pPr>
              <w:keepNext/>
              <w:ind w:firstLine="0"/>
            </w:pPr>
          </w:p>
        </w:tc>
      </w:tr>
    </w:tbl>
    <w:p w14:paraId="51364AD2" w14:textId="77777777" w:rsidR="0066171E" w:rsidRDefault="0066171E" w:rsidP="0066171E"/>
    <w:p w14:paraId="5E267F43" w14:textId="2AE142E4" w:rsidR="0066171E" w:rsidRDefault="0066171E" w:rsidP="0066171E">
      <w:pPr>
        <w:jc w:val="center"/>
        <w:rPr>
          <w:b/>
        </w:rPr>
      </w:pPr>
      <w:r w:rsidRPr="0066171E">
        <w:rPr>
          <w:b/>
        </w:rPr>
        <w:t>Total--112</w:t>
      </w:r>
    </w:p>
    <w:p w14:paraId="29F1543F" w14:textId="77777777" w:rsidR="0066171E" w:rsidRDefault="0066171E" w:rsidP="0066171E">
      <w:pPr>
        <w:jc w:val="center"/>
        <w:rPr>
          <w:b/>
        </w:rPr>
      </w:pPr>
    </w:p>
    <w:p w14:paraId="7A0FB51C" w14:textId="77777777" w:rsidR="0066171E" w:rsidRDefault="0066171E" w:rsidP="0066171E">
      <w:pPr>
        <w:ind w:firstLine="0"/>
      </w:pPr>
      <w:r w:rsidRPr="0066171E">
        <w:t xml:space="preserve"> </w:t>
      </w:r>
      <w:r>
        <w:t>Those who voted in the negative are:</w:t>
      </w:r>
    </w:p>
    <w:p w14:paraId="2ED79E4D" w14:textId="77777777" w:rsidR="0066171E" w:rsidRDefault="0066171E" w:rsidP="0066171E"/>
    <w:p w14:paraId="1890225D" w14:textId="77777777" w:rsidR="0066171E" w:rsidRDefault="0066171E" w:rsidP="0066171E">
      <w:pPr>
        <w:jc w:val="center"/>
        <w:rPr>
          <w:b/>
        </w:rPr>
      </w:pPr>
      <w:r w:rsidRPr="0066171E">
        <w:rPr>
          <w:b/>
        </w:rPr>
        <w:t>Total--0</w:t>
      </w:r>
    </w:p>
    <w:p w14:paraId="277798B9" w14:textId="6C830979" w:rsidR="0066171E" w:rsidRDefault="0066171E" w:rsidP="0066171E">
      <w:pPr>
        <w:jc w:val="center"/>
        <w:rPr>
          <w:b/>
        </w:rPr>
      </w:pPr>
    </w:p>
    <w:p w14:paraId="7A1626ED" w14:textId="77777777" w:rsidR="0066171E" w:rsidRDefault="0066171E" w:rsidP="0066171E">
      <w:r>
        <w:t xml:space="preserve">Section 6 was adopted. </w:t>
      </w:r>
    </w:p>
    <w:p w14:paraId="095B9FCA" w14:textId="77777777" w:rsidR="0066171E" w:rsidRDefault="0066171E" w:rsidP="0066171E"/>
    <w:p w14:paraId="77D30544" w14:textId="757DEF52" w:rsidR="0066171E" w:rsidRDefault="0066171E" w:rsidP="0066171E">
      <w:pPr>
        <w:keepNext/>
        <w:jc w:val="center"/>
        <w:rPr>
          <w:b/>
        </w:rPr>
      </w:pPr>
      <w:r w:rsidRPr="0066171E">
        <w:rPr>
          <w:b/>
        </w:rPr>
        <w:t>SECTION 7</w:t>
      </w:r>
    </w:p>
    <w:p w14:paraId="35BD2B8F" w14:textId="77777777" w:rsidR="0066171E" w:rsidRDefault="0066171E" w:rsidP="0066171E">
      <w:r>
        <w:t xml:space="preserve">The yeas and nays were taken resulting as follows: </w:t>
      </w:r>
    </w:p>
    <w:p w14:paraId="3D109F17" w14:textId="7A6EFC12" w:rsidR="0066171E" w:rsidRDefault="0066171E" w:rsidP="0066171E">
      <w:pPr>
        <w:jc w:val="center"/>
      </w:pPr>
      <w:r>
        <w:t xml:space="preserve"> </w:t>
      </w:r>
      <w:bookmarkStart w:id="113" w:name="vote_start246"/>
      <w:bookmarkEnd w:id="113"/>
      <w:r>
        <w:t>Yeas 113; Nays 0</w:t>
      </w:r>
    </w:p>
    <w:p w14:paraId="5A19C987" w14:textId="77777777" w:rsidR="0066171E" w:rsidRDefault="0066171E" w:rsidP="0066171E">
      <w:pPr>
        <w:jc w:val="center"/>
      </w:pPr>
    </w:p>
    <w:p w14:paraId="561AD45B" w14:textId="77777777" w:rsidR="0066171E" w:rsidRDefault="0066171E" w:rsidP="00A008AD">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24E02BF" w14:textId="77777777" w:rsidTr="0066171E">
        <w:tc>
          <w:tcPr>
            <w:tcW w:w="2179" w:type="dxa"/>
            <w:shd w:val="clear" w:color="auto" w:fill="auto"/>
          </w:tcPr>
          <w:p w14:paraId="21852B7E" w14:textId="7B02ABCE" w:rsidR="0066171E" w:rsidRPr="0066171E" w:rsidRDefault="0066171E" w:rsidP="00A008AD">
            <w:pPr>
              <w:keepNext/>
              <w:ind w:firstLine="0"/>
            </w:pPr>
            <w:r>
              <w:t>Alexander</w:t>
            </w:r>
          </w:p>
        </w:tc>
        <w:tc>
          <w:tcPr>
            <w:tcW w:w="2179" w:type="dxa"/>
            <w:shd w:val="clear" w:color="auto" w:fill="auto"/>
          </w:tcPr>
          <w:p w14:paraId="0CE24E8D" w14:textId="3085F6FF" w:rsidR="0066171E" w:rsidRPr="0066171E" w:rsidRDefault="0066171E" w:rsidP="00A008AD">
            <w:pPr>
              <w:keepNext/>
              <w:ind w:firstLine="0"/>
            </w:pPr>
            <w:r>
              <w:t>Anderson</w:t>
            </w:r>
          </w:p>
        </w:tc>
        <w:tc>
          <w:tcPr>
            <w:tcW w:w="2180" w:type="dxa"/>
            <w:shd w:val="clear" w:color="auto" w:fill="auto"/>
          </w:tcPr>
          <w:p w14:paraId="60EC3F87" w14:textId="1E61638A" w:rsidR="0066171E" w:rsidRPr="0066171E" w:rsidRDefault="0066171E" w:rsidP="00A008AD">
            <w:pPr>
              <w:keepNext/>
              <w:ind w:firstLine="0"/>
            </w:pPr>
            <w:r>
              <w:t>Atkinson</w:t>
            </w:r>
          </w:p>
        </w:tc>
      </w:tr>
      <w:tr w:rsidR="0066171E" w:rsidRPr="0066171E" w14:paraId="1F1198B6" w14:textId="77777777" w:rsidTr="0066171E">
        <w:tc>
          <w:tcPr>
            <w:tcW w:w="2179" w:type="dxa"/>
            <w:shd w:val="clear" w:color="auto" w:fill="auto"/>
          </w:tcPr>
          <w:p w14:paraId="65CC3805" w14:textId="193462E0" w:rsidR="0066171E" w:rsidRPr="0066171E" w:rsidRDefault="0066171E" w:rsidP="00A008AD">
            <w:pPr>
              <w:keepNext/>
              <w:ind w:firstLine="0"/>
            </w:pPr>
            <w:r>
              <w:t>Bailey</w:t>
            </w:r>
          </w:p>
        </w:tc>
        <w:tc>
          <w:tcPr>
            <w:tcW w:w="2179" w:type="dxa"/>
            <w:shd w:val="clear" w:color="auto" w:fill="auto"/>
          </w:tcPr>
          <w:p w14:paraId="668E0177" w14:textId="09C1F8A1" w:rsidR="0066171E" w:rsidRPr="0066171E" w:rsidRDefault="0066171E" w:rsidP="00A008AD">
            <w:pPr>
              <w:keepNext/>
              <w:ind w:firstLine="0"/>
            </w:pPr>
            <w:r>
              <w:t>Ballentine</w:t>
            </w:r>
          </w:p>
        </w:tc>
        <w:tc>
          <w:tcPr>
            <w:tcW w:w="2180" w:type="dxa"/>
            <w:shd w:val="clear" w:color="auto" w:fill="auto"/>
          </w:tcPr>
          <w:p w14:paraId="70DB106A" w14:textId="716BF660" w:rsidR="0066171E" w:rsidRPr="0066171E" w:rsidRDefault="0066171E" w:rsidP="00A008AD">
            <w:pPr>
              <w:keepNext/>
              <w:ind w:firstLine="0"/>
            </w:pPr>
            <w:r>
              <w:t>Bamberg</w:t>
            </w:r>
          </w:p>
        </w:tc>
      </w:tr>
      <w:tr w:rsidR="0066171E" w:rsidRPr="0066171E" w14:paraId="626A8DB4" w14:textId="77777777" w:rsidTr="0066171E">
        <w:tc>
          <w:tcPr>
            <w:tcW w:w="2179" w:type="dxa"/>
            <w:shd w:val="clear" w:color="auto" w:fill="auto"/>
          </w:tcPr>
          <w:p w14:paraId="011C4EAB" w14:textId="55D7C26D" w:rsidR="0066171E" w:rsidRPr="0066171E" w:rsidRDefault="0066171E" w:rsidP="00A008AD">
            <w:pPr>
              <w:keepNext/>
              <w:ind w:firstLine="0"/>
            </w:pPr>
            <w:r>
              <w:t>Bannister</w:t>
            </w:r>
          </w:p>
        </w:tc>
        <w:tc>
          <w:tcPr>
            <w:tcW w:w="2179" w:type="dxa"/>
            <w:shd w:val="clear" w:color="auto" w:fill="auto"/>
          </w:tcPr>
          <w:p w14:paraId="3602B3B7" w14:textId="514AABAF" w:rsidR="0066171E" w:rsidRPr="0066171E" w:rsidRDefault="0066171E" w:rsidP="00A008AD">
            <w:pPr>
              <w:keepNext/>
              <w:ind w:firstLine="0"/>
            </w:pPr>
            <w:r>
              <w:t>Bauer</w:t>
            </w:r>
          </w:p>
        </w:tc>
        <w:tc>
          <w:tcPr>
            <w:tcW w:w="2180" w:type="dxa"/>
            <w:shd w:val="clear" w:color="auto" w:fill="auto"/>
          </w:tcPr>
          <w:p w14:paraId="20B532CC" w14:textId="38A93B7B" w:rsidR="0066171E" w:rsidRPr="0066171E" w:rsidRDefault="0066171E" w:rsidP="00A008AD">
            <w:pPr>
              <w:keepNext/>
              <w:ind w:firstLine="0"/>
            </w:pPr>
            <w:r>
              <w:t>Beach</w:t>
            </w:r>
          </w:p>
        </w:tc>
      </w:tr>
      <w:tr w:rsidR="0066171E" w:rsidRPr="0066171E" w14:paraId="0270F480" w14:textId="77777777" w:rsidTr="0066171E">
        <w:tc>
          <w:tcPr>
            <w:tcW w:w="2179" w:type="dxa"/>
            <w:shd w:val="clear" w:color="auto" w:fill="auto"/>
          </w:tcPr>
          <w:p w14:paraId="2CCB2B2D" w14:textId="4F5BAE88" w:rsidR="0066171E" w:rsidRPr="0066171E" w:rsidRDefault="0066171E" w:rsidP="0066171E">
            <w:pPr>
              <w:ind w:firstLine="0"/>
            </w:pPr>
            <w:r>
              <w:t>Bernstein</w:t>
            </w:r>
          </w:p>
        </w:tc>
        <w:tc>
          <w:tcPr>
            <w:tcW w:w="2179" w:type="dxa"/>
            <w:shd w:val="clear" w:color="auto" w:fill="auto"/>
          </w:tcPr>
          <w:p w14:paraId="09442FB3" w14:textId="0B4370E0" w:rsidR="0066171E" w:rsidRPr="0066171E" w:rsidRDefault="0066171E" w:rsidP="0066171E">
            <w:pPr>
              <w:ind w:firstLine="0"/>
            </w:pPr>
            <w:r>
              <w:t>Bowers</w:t>
            </w:r>
          </w:p>
        </w:tc>
        <w:tc>
          <w:tcPr>
            <w:tcW w:w="2180" w:type="dxa"/>
            <w:shd w:val="clear" w:color="auto" w:fill="auto"/>
          </w:tcPr>
          <w:p w14:paraId="17E68B0B" w14:textId="354DF035" w:rsidR="0066171E" w:rsidRPr="0066171E" w:rsidRDefault="0066171E" w:rsidP="0066171E">
            <w:pPr>
              <w:ind w:firstLine="0"/>
            </w:pPr>
            <w:r>
              <w:t>Brewer</w:t>
            </w:r>
          </w:p>
        </w:tc>
      </w:tr>
      <w:tr w:rsidR="0066171E" w:rsidRPr="0066171E" w14:paraId="5B9AD4C8" w14:textId="77777777" w:rsidTr="0066171E">
        <w:tc>
          <w:tcPr>
            <w:tcW w:w="2179" w:type="dxa"/>
            <w:shd w:val="clear" w:color="auto" w:fill="auto"/>
          </w:tcPr>
          <w:p w14:paraId="42607B43" w14:textId="0A04E8E4" w:rsidR="0066171E" w:rsidRPr="0066171E" w:rsidRDefault="0066171E" w:rsidP="0066171E">
            <w:pPr>
              <w:ind w:firstLine="0"/>
            </w:pPr>
            <w:r>
              <w:t>Brittain</w:t>
            </w:r>
          </w:p>
        </w:tc>
        <w:tc>
          <w:tcPr>
            <w:tcW w:w="2179" w:type="dxa"/>
            <w:shd w:val="clear" w:color="auto" w:fill="auto"/>
          </w:tcPr>
          <w:p w14:paraId="0A658BFE" w14:textId="796718D0" w:rsidR="0066171E" w:rsidRPr="0066171E" w:rsidRDefault="0066171E" w:rsidP="0066171E">
            <w:pPr>
              <w:ind w:firstLine="0"/>
            </w:pPr>
            <w:r>
              <w:t>Burns</w:t>
            </w:r>
          </w:p>
        </w:tc>
        <w:tc>
          <w:tcPr>
            <w:tcW w:w="2180" w:type="dxa"/>
            <w:shd w:val="clear" w:color="auto" w:fill="auto"/>
          </w:tcPr>
          <w:p w14:paraId="74B840CC" w14:textId="032FE74A" w:rsidR="0066171E" w:rsidRPr="0066171E" w:rsidRDefault="0066171E" w:rsidP="0066171E">
            <w:pPr>
              <w:ind w:firstLine="0"/>
            </w:pPr>
            <w:r>
              <w:t>Bustos</w:t>
            </w:r>
          </w:p>
        </w:tc>
      </w:tr>
      <w:tr w:rsidR="0066171E" w:rsidRPr="0066171E" w14:paraId="0113F531" w14:textId="77777777" w:rsidTr="0066171E">
        <w:tc>
          <w:tcPr>
            <w:tcW w:w="2179" w:type="dxa"/>
            <w:shd w:val="clear" w:color="auto" w:fill="auto"/>
          </w:tcPr>
          <w:p w14:paraId="5DE1F477" w14:textId="5FC8C1F2" w:rsidR="0066171E" w:rsidRPr="0066171E" w:rsidRDefault="0066171E" w:rsidP="0066171E">
            <w:pPr>
              <w:ind w:firstLine="0"/>
            </w:pPr>
            <w:r>
              <w:t>Caskey</w:t>
            </w:r>
          </w:p>
        </w:tc>
        <w:tc>
          <w:tcPr>
            <w:tcW w:w="2179" w:type="dxa"/>
            <w:shd w:val="clear" w:color="auto" w:fill="auto"/>
          </w:tcPr>
          <w:p w14:paraId="406C6414" w14:textId="33C5465F" w:rsidR="0066171E" w:rsidRPr="0066171E" w:rsidRDefault="0066171E" w:rsidP="0066171E">
            <w:pPr>
              <w:ind w:firstLine="0"/>
            </w:pPr>
            <w:r>
              <w:t>Chapman</w:t>
            </w:r>
          </w:p>
        </w:tc>
        <w:tc>
          <w:tcPr>
            <w:tcW w:w="2180" w:type="dxa"/>
            <w:shd w:val="clear" w:color="auto" w:fill="auto"/>
          </w:tcPr>
          <w:p w14:paraId="19482DDB" w14:textId="322972BE" w:rsidR="0066171E" w:rsidRPr="0066171E" w:rsidRDefault="0066171E" w:rsidP="0066171E">
            <w:pPr>
              <w:ind w:firstLine="0"/>
            </w:pPr>
            <w:r>
              <w:t>Clyburn</w:t>
            </w:r>
          </w:p>
        </w:tc>
      </w:tr>
      <w:tr w:rsidR="0066171E" w:rsidRPr="0066171E" w14:paraId="1F60D427" w14:textId="77777777" w:rsidTr="0066171E">
        <w:tc>
          <w:tcPr>
            <w:tcW w:w="2179" w:type="dxa"/>
            <w:shd w:val="clear" w:color="auto" w:fill="auto"/>
          </w:tcPr>
          <w:p w14:paraId="75B208FA" w14:textId="7B23C0C1" w:rsidR="0066171E" w:rsidRPr="0066171E" w:rsidRDefault="0066171E" w:rsidP="0066171E">
            <w:pPr>
              <w:ind w:firstLine="0"/>
            </w:pPr>
            <w:r>
              <w:t>Cobb-Hunter</w:t>
            </w:r>
          </w:p>
        </w:tc>
        <w:tc>
          <w:tcPr>
            <w:tcW w:w="2179" w:type="dxa"/>
            <w:shd w:val="clear" w:color="auto" w:fill="auto"/>
          </w:tcPr>
          <w:p w14:paraId="4A0F5728" w14:textId="25A6B53C" w:rsidR="0066171E" w:rsidRPr="0066171E" w:rsidRDefault="0066171E" w:rsidP="0066171E">
            <w:pPr>
              <w:ind w:firstLine="0"/>
            </w:pPr>
            <w:r>
              <w:t>Collins</w:t>
            </w:r>
          </w:p>
        </w:tc>
        <w:tc>
          <w:tcPr>
            <w:tcW w:w="2180" w:type="dxa"/>
            <w:shd w:val="clear" w:color="auto" w:fill="auto"/>
          </w:tcPr>
          <w:p w14:paraId="498F73F8" w14:textId="078381DD" w:rsidR="0066171E" w:rsidRPr="0066171E" w:rsidRDefault="0066171E" w:rsidP="0066171E">
            <w:pPr>
              <w:ind w:firstLine="0"/>
            </w:pPr>
            <w:r>
              <w:t>B. J. Cox</w:t>
            </w:r>
          </w:p>
        </w:tc>
      </w:tr>
      <w:tr w:rsidR="0066171E" w:rsidRPr="0066171E" w14:paraId="1CA79F48" w14:textId="77777777" w:rsidTr="0066171E">
        <w:tc>
          <w:tcPr>
            <w:tcW w:w="2179" w:type="dxa"/>
            <w:shd w:val="clear" w:color="auto" w:fill="auto"/>
          </w:tcPr>
          <w:p w14:paraId="60B79496" w14:textId="5B199E33" w:rsidR="0066171E" w:rsidRPr="0066171E" w:rsidRDefault="0066171E" w:rsidP="0066171E">
            <w:pPr>
              <w:ind w:firstLine="0"/>
            </w:pPr>
            <w:r>
              <w:t>B. L. Cox</w:t>
            </w:r>
          </w:p>
        </w:tc>
        <w:tc>
          <w:tcPr>
            <w:tcW w:w="2179" w:type="dxa"/>
            <w:shd w:val="clear" w:color="auto" w:fill="auto"/>
          </w:tcPr>
          <w:p w14:paraId="7DCC3613" w14:textId="00D6FD19" w:rsidR="0066171E" w:rsidRPr="0066171E" w:rsidRDefault="0066171E" w:rsidP="0066171E">
            <w:pPr>
              <w:ind w:firstLine="0"/>
            </w:pPr>
            <w:r>
              <w:t>Crawford</w:t>
            </w:r>
          </w:p>
        </w:tc>
        <w:tc>
          <w:tcPr>
            <w:tcW w:w="2180" w:type="dxa"/>
            <w:shd w:val="clear" w:color="auto" w:fill="auto"/>
          </w:tcPr>
          <w:p w14:paraId="1E437336" w14:textId="52B85124" w:rsidR="0066171E" w:rsidRPr="0066171E" w:rsidRDefault="0066171E" w:rsidP="0066171E">
            <w:pPr>
              <w:ind w:firstLine="0"/>
            </w:pPr>
            <w:r>
              <w:t>Cromer</w:t>
            </w:r>
          </w:p>
        </w:tc>
      </w:tr>
      <w:tr w:rsidR="0066171E" w:rsidRPr="0066171E" w14:paraId="0E7E4D3D" w14:textId="77777777" w:rsidTr="0066171E">
        <w:tc>
          <w:tcPr>
            <w:tcW w:w="2179" w:type="dxa"/>
            <w:shd w:val="clear" w:color="auto" w:fill="auto"/>
          </w:tcPr>
          <w:p w14:paraId="65965DA1" w14:textId="040DC09A" w:rsidR="0066171E" w:rsidRPr="0066171E" w:rsidRDefault="0066171E" w:rsidP="0066171E">
            <w:pPr>
              <w:ind w:firstLine="0"/>
            </w:pPr>
            <w:r>
              <w:t>Davis</w:t>
            </w:r>
          </w:p>
        </w:tc>
        <w:tc>
          <w:tcPr>
            <w:tcW w:w="2179" w:type="dxa"/>
            <w:shd w:val="clear" w:color="auto" w:fill="auto"/>
          </w:tcPr>
          <w:p w14:paraId="5492C679" w14:textId="1EA28FD1" w:rsidR="0066171E" w:rsidRPr="0066171E" w:rsidRDefault="0066171E" w:rsidP="0066171E">
            <w:pPr>
              <w:ind w:firstLine="0"/>
            </w:pPr>
            <w:r>
              <w:t>Dillard</w:t>
            </w:r>
          </w:p>
        </w:tc>
        <w:tc>
          <w:tcPr>
            <w:tcW w:w="2180" w:type="dxa"/>
            <w:shd w:val="clear" w:color="auto" w:fill="auto"/>
          </w:tcPr>
          <w:p w14:paraId="1DD4F9C2" w14:textId="5D73FD6C" w:rsidR="0066171E" w:rsidRPr="0066171E" w:rsidRDefault="0066171E" w:rsidP="0066171E">
            <w:pPr>
              <w:ind w:firstLine="0"/>
            </w:pPr>
            <w:r>
              <w:t>Duncan</w:t>
            </w:r>
          </w:p>
        </w:tc>
      </w:tr>
      <w:tr w:rsidR="0066171E" w:rsidRPr="0066171E" w14:paraId="48E7E1F0" w14:textId="77777777" w:rsidTr="0066171E">
        <w:tc>
          <w:tcPr>
            <w:tcW w:w="2179" w:type="dxa"/>
            <w:shd w:val="clear" w:color="auto" w:fill="auto"/>
          </w:tcPr>
          <w:p w14:paraId="1E65D4C2" w14:textId="45CDF06D" w:rsidR="0066171E" w:rsidRPr="0066171E" w:rsidRDefault="0066171E" w:rsidP="0066171E">
            <w:pPr>
              <w:ind w:firstLine="0"/>
            </w:pPr>
            <w:r>
              <w:t>Edgerton</w:t>
            </w:r>
          </w:p>
        </w:tc>
        <w:tc>
          <w:tcPr>
            <w:tcW w:w="2179" w:type="dxa"/>
            <w:shd w:val="clear" w:color="auto" w:fill="auto"/>
          </w:tcPr>
          <w:p w14:paraId="439FE7C6" w14:textId="088D576C" w:rsidR="0066171E" w:rsidRPr="0066171E" w:rsidRDefault="0066171E" w:rsidP="0066171E">
            <w:pPr>
              <w:ind w:firstLine="0"/>
            </w:pPr>
            <w:r>
              <w:t>Erickson</w:t>
            </w:r>
          </w:p>
        </w:tc>
        <w:tc>
          <w:tcPr>
            <w:tcW w:w="2180" w:type="dxa"/>
            <w:shd w:val="clear" w:color="auto" w:fill="auto"/>
          </w:tcPr>
          <w:p w14:paraId="688B73D7" w14:textId="315F8B33" w:rsidR="0066171E" w:rsidRPr="0066171E" w:rsidRDefault="0066171E" w:rsidP="0066171E">
            <w:pPr>
              <w:ind w:firstLine="0"/>
            </w:pPr>
            <w:r>
              <w:t>Forrest</w:t>
            </w:r>
          </w:p>
        </w:tc>
      </w:tr>
      <w:tr w:rsidR="0066171E" w:rsidRPr="0066171E" w14:paraId="508AD58A" w14:textId="77777777" w:rsidTr="0066171E">
        <w:tc>
          <w:tcPr>
            <w:tcW w:w="2179" w:type="dxa"/>
            <w:shd w:val="clear" w:color="auto" w:fill="auto"/>
          </w:tcPr>
          <w:p w14:paraId="02D37E12" w14:textId="396BE983" w:rsidR="0066171E" w:rsidRPr="0066171E" w:rsidRDefault="0066171E" w:rsidP="0066171E">
            <w:pPr>
              <w:ind w:firstLine="0"/>
            </w:pPr>
            <w:r>
              <w:t>Frank</w:t>
            </w:r>
          </w:p>
        </w:tc>
        <w:tc>
          <w:tcPr>
            <w:tcW w:w="2179" w:type="dxa"/>
            <w:shd w:val="clear" w:color="auto" w:fill="auto"/>
          </w:tcPr>
          <w:p w14:paraId="06982FC4" w14:textId="7BEA1317" w:rsidR="0066171E" w:rsidRPr="0066171E" w:rsidRDefault="0066171E" w:rsidP="0066171E">
            <w:pPr>
              <w:ind w:firstLine="0"/>
            </w:pPr>
            <w:r>
              <w:t>Gagnon</w:t>
            </w:r>
          </w:p>
        </w:tc>
        <w:tc>
          <w:tcPr>
            <w:tcW w:w="2180" w:type="dxa"/>
            <w:shd w:val="clear" w:color="auto" w:fill="auto"/>
          </w:tcPr>
          <w:p w14:paraId="176D20AA" w14:textId="5DEB44A7" w:rsidR="0066171E" w:rsidRPr="0066171E" w:rsidRDefault="0066171E" w:rsidP="0066171E">
            <w:pPr>
              <w:ind w:firstLine="0"/>
            </w:pPr>
            <w:r>
              <w:t>Garvin</w:t>
            </w:r>
          </w:p>
        </w:tc>
      </w:tr>
      <w:tr w:rsidR="0066171E" w:rsidRPr="0066171E" w14:paraId="37EE5C8B" w14:textId="77777777" w:rsidTr="0066171E">
        <w:tc>
          <w:tcPr>
            <w:tcW w:w="2179" w:type="dxa"/>
            <w:shd w:val="clear" w:color="auto" w:fill="auto"/>
          </w:tcPr>
          <w:p w14:paraId="792EFE23" w14:textId="25B598B4" w:rsidR="0066171E" w:rsidRPr="0066171E" w:rsidRDefault="0066171E" w:rsidP="0066171E">
            <w:pPr>
              <w:ind w:firstLine="0"/>
            </w:pPr>
            <w:r>
              <w:t>Gatch</w:t>
            </w:r>
          </w:p>
        </w:tc>
        <w:tc>
          <w:tcPr>
            <w:tcW w:w="2179" w:type="dxa"/>
            <w:shd w:val="clear" w:color="auto" w:fill="auto"/>
          </w:tcPr>
          <w:p w14:paraId="1AD8758F" w14:textId="42B009A8" w:rsidR="0066171E" w:rsidRPr="0066171E" w:rsidRDefault="0066171E" w:rsidP="0066171E">
            <w:pPr>
              <w:ind w:firstLine="0"/>
            </w:pPr>
            <w:r>
              <w:t>Gibson</w:t>
            </w:r>
          </w:p>
        </w:tc>
        <w:tc>
          <w:tcPr>
            <w:tcW w:w="2180" w:type="dxa"/>
            <w:shd w:val="clear" w:color="auto" w:fill="auto"/>
          </w:tcPr>
          <w:p w14:paraId="7D22B7B4" w14:textId="766F4AD1" w:rsidR="0066171E" w:rsidRPr="0066171E" w:rsidRDefault="0066171E" w:rsidP="0066171E">
            <w:pPr>
              <w:ind w:firstLine="0"/>
            </w:pPr>
            <w:r>
              <w:t>Gilliam</w:t>
            </w:r>
          </w:p>
        </w:tc>
      </w:tr>
      <w:tr w:rsidR="0066171E" w:rsidRPr="0066171E" w14:paraId="10D539D4" w14:textId="77777777" w:rsidTr="0066171E">
        <w:tc>
          <w:tcPr>
            <w:tcW w:w="2179" w:type="dxa"/>
            <w:shd w:val="clear" w:color="auto" w:fill="auto"/>
          </w:tcPr>
          <w:p w14:paraId="4E61068E" w14:textId="26963D7F" w:rsidR="0066171E" w:rsidRPr="0066171E" w:rsidRDefault="0066171E" w:rsidP="0066171E">
            <w:pPr>
              <w:ind w:firstLine="0"/>
            </w:pPr>
            <w:r>
              <w:t>Gilliard</w:t>
            </w:r>
          </w:p>
        </w:tc>
        <w:tc>
          <w:tcPr>
            <w:tcW w:w="2179" w:type="dxa"/>
            <w:shd w:val="clear" w:color="auto" w:fill="auto"/>
          </w:tcPr>
          <w:p w14:paraId="7B45490E" w14:textId="6CC1F77E" w:rsidR="0066171E" w:rsidRPr="0066171E" w:rsidRDefault="0066171E" w:rsidP="0066171E">
            <w:pPr>
              <w:ind w:firstLine="0"/>
            </w:pPr>
            <w:r>
              <w:t>Gilreath</w:t>
            </w:r>
          </w:p>
        </w:tc>
        <w:tc>
          <w:tcPr>
            <w:tcW w:w="2180" w:type="dxa"/>
            <w:shd w:val="clear" w:color="auto" w:fill="auto"/>
          </w:tcPr>
          <w:p w14:paraId="2C108544" w14:textId="68408C1D" w:rsidR="0066171E" w:rsidRPr="0066171E" w:rsidRDefault="0066171E" w:rsidP="0066171E">
            <w:pPr>
              <w:ind w:firstLine="0"/>
            </w:pPr>
            <w:r>
              <w:t>Govan</w:t>
            </w:r>
          </w:p>
        </w:tc>
      </w:tr>
      <w:tr w:rsidR="0066171E" w:rsidRPr="0066171E" w14:paraId="4E7E6421" w14:textId="77777777" w:rsidTr="0066171E">
        <w:tc>
          <w:tcPr>
            <w:tcW w:w="2179" w:type="dxa"/>
            <w:shd w:val="clear" w:color="auto" w:fill="auto"/>
          </w:tcPr>
          <w:p w14:paraId="5F182F5D" w14:textId="0F4C31BE" w:rsidR="0066171E" w:rsidRPr="0066171E" w:rsidRDefault="0066171E" w:rsidP="0066171E">
            <w:pPr>
              <w:ind w:firstLine="0"/>
            </w:pPr>
            <w:r>
              <w:t>Grant</w:t>
            </w:r>
          </w:p>
        </w:tc>
        <w:tc>
          <w:tcPr>
            <w:tcW w:w="2179" w:type="dxa"/>
            <w:shd w:val="clear" w:color="auto" w:fill="auto"/>
          </w:tcPr>
          <w:p w14:paraId="3DDDE936" w14:textId="791D0D80" w:rsidR="0066171E" w:rsidRPr="0066171E" w:rsidRDefault="0066171E" w:rsidP="0066171E">
            <w:pPr>
              <w:ind w:firstLine="0"/>
            </w:pPr>
            <w:r>
              <w:t>Guffey</w:t>
            </w:r>
          </w:p>
        </w:tc>
        <w:tc>
          <w:tcPr>
            <w:tcW w:w="2180" w:type="dxa"/>
            <w:shd w:val="clear" w:color="auto" w:fill="auto"/>
          </w:tcPr>
          <w:p w14:paraId="0548A213" w14:textId="6A9BF2A4" w:rsidR="0066171E" w:rsidRPr="0066171E" w:rsidRDefault="0066171E" w:rsidP="0066171E">
            <w:pPr>
              <w:ind w:firstLine="0"/>
            </w:pPr>
            <w:r>
              <w:t>Haddon</w:t>
            </w:r>
          </w:p>
        </w:tc>
      </w:tr>
      <w:tr w:rsidR="0066171E" w:rsidRPr="0066171E" w14:paraId="5E7DADD1" w14:textId="77777777" w:rsidTr="0066171E">
        <w:tc>
          <w:tcPr>
            <w:tcW w:w="2179" w:type="dxa"/>
            <w:shd w:val="clear" w:color="auto" w:fill="auto"/>
          </w:tcPr>
          <w:p w14:paraId="61D42CCA" w14:textId="7BB86341" w:rsidR="0066171E" w:rsidRPr="0066171E" w:rsidRDefault="0066171E" w:rsidP="0066171E">
            <w:pPr>
              <w:ind w:firstLine="0"/>
            </w:pPr>
            <w:r>
              <w:t>Hager</w:t>
            </w:r>
          </w:p>
        </w:tc>
        <w:tc>
          <w:tcPr>
            <w:tcW w:w="2179" w:type="dxa"/>
            <w:shd w:val="clear" w:color="auto" w:fill="auto"/>
          </w:tcPr>
          <w:p w14:paraId="23C72351" w14:textId="6BC4A11B" w:rsidR="0066171E" w:rsidRPr="0066171E" w:rsidRDefault="0066171E" w:rsidP="0066171E">
            <w:pPr>
              <w:ind w:firstLine="0"/>
            </w:pPr>
            <w:r>
              <w:t>Hardee</w:t>
            </w:r>
          </w:p>
        </w:tc>
        <w:tc>
          <w:tcPr>
            <w:tcW w:w="2180" w:type="dxa"/>
            <w:shd w:val="clear" w:color="auto" w:fill="auto"/>
          </w:tcPr>
          <w:p w14:paraId="29A29D6A" w14:textId="7165899C" w:rsidR="0066171E" w:rsidRPr="0066171E" w:rsidRDefault="0066171E" w:rsidP="0066171E">
            <w:pPr>
              <w:ind w:firstLine="0"/>
            </w:pPr>
            <w:r>
              <w:t>Harris</w:t>
            </w:r>
          </w:p>
        </w:tc>
      </w:tr>
      <w:tr w:rsidR="0066171E" w:rsidRPr="0066171E" w14:paraId="6DC1117E" w14:textId="77777777" w:rsidTr="0066171E">
        <w:tc>
          <w:tcPr>
            <w:tcW w:w="2179" w:type="dxa"/>
            <w:shd w:val="clear" w:color="auto" w:fill="auto"/>
          </w:tcPr>
          <w:p w14:paraId="1682219D" w14:textId="5F5D08CD" w:rsidR="0066171E" w:rsidRPr="0066171E" w:rsidRDefault="0066171E" w:rsidP="0066171E">
            <w:pPr>
              <w:ind w:firstLine="0"/>
            </w:pPr>
            <w:r>
              <w:t>Hartnett</w:t>
            </w:r>
          </w:p>
        </w:tc>
        <w:tc>
          <w:tcPr>
            <w:tcW w:w="2179" w:type="dxa"/>
            <w:shd w:val="clear" w:color="auto" w:fill="auto"/>
          </w:tcPr>
          <w:p w14:paraId="19505316" w14:textId="0F27864E" w:rsidR="0066171E" w:rsidRPr="0066171E" w:rsidRDefault="0066171E" w:rsidP="0066171E">
            <w:pPr>
              <w:ind w:firstLine="0"/>
            </w:pPr>
            <w:r>
              <w:t>Hartz</w:t>
            </w:r>
          </w:p>
        </w:tc>
        <w:tc>
          <w:tcPr>
            <w:tcW w:w="2180" w:type="dxa"/>
            <w:shd w:val="clear" w:color="auto" w:fill="auto"/>
          </w:tcPr>
          <w:p w14:paraId="39903EAC" w14:textId="7A580C0A" w:rsidR="0066171E" w:rsidRPr="0066171E" w:rsidRDefault="0066171E" w:rsidP="0066171E">
            <w:pPr>
              <w:ind w:firstLine="0"/>
            </w:pPr>
            <w:r>
              <w:t>Hayes</w:t>
            </w:r>
          </w:p>
        </w:tc>
      </w:tr>
      <w:tr w:rsidR="0066171E" w:rsidRPr="0066171E" w14:paraId="7AA61CE0" w14:textId="77777777" w:rsidTr="0066171E">
        <w:tc>
          <w:tcPr>
            <w:tcW w:w="2179" w:type="dxa"/>
            <w:shd w:val="clear" w:color="auto" w:fill="auto"/>
          </w:tcPr>
          <w:p w14:paraId="22C8F3C7" w14:textId="1ED2D432" w:rsidR="0066171E" w:rsidRPr="0066171E" w:rsidRDefault="0066171E" w:rsidP="0066171E">
            <w:pPr>
              <w:ind w:firstLine="0"/>
            </w:pPr>
            <w:r>
              <w:t>Henderson-Myers</w:t>
            </w:r>
          </w:p>
        </w:tc>
        <w:tc>
          <w:tcPr>
            <w:tcW w:w="2179" w:type="dxa"/>
            <w:shd w:val="clear" w:color="auto" w:fill="auto"/>
          </w:tcPr>
          <w:p w14:paraId="123CED71" w14:textId="19233FAF" w:rsidR="0066171E" w:rsidRPr="0066171E" w:rsidRDefault="0066171E" w:rsidP="0066171E">
            <w:pPr>
              <w:ind w:firstLine="0"/>
            </w:pPr>
            <w:r>
              <w:t>Herbkersman</w:t>
            </w:r>
          </w:p>
        </w:tc>
        <w:tc>
          <w:tcPr>
            <w:tcW w:w="2180" w:type="dxa"/>
            <w:shd w:val="clear" w:color="auto" w:fill="auto"/>
          </w:tcPr>
          <w:p w14:paraId="466DBADA" w14:textId="784ED4EB" w:rsidR="0066171E" w:rsidRPr="0066171E" w:rsidRDefault="0066171E" w:rsidP="0066171E">
            <w:pPr>
              <w:ind w:firstLine="0"/>
            </w:pPr>
            <w:r>
              <w:t>Hewitt</w:t>
            </w:r>
          </w:p>
        </w:tc>
      </w:tr>
      <w:tr w:rsidR="0066171E" w:rsidRPr="0066171E" w14:paraId="57D35AD3" w14:textId="77777777" w:rsidTr="0066171E">
        <w:tc>
          <w:tcPr>
            <w:tcW w:w="2179" w:type="dxa"/>
            <w:shd w:val="clear" w:color="auto" w:fill="auto"/>
          </w:tcPr>
          <w:p w14:paraId="51AEBBDA" w14:textId="034B2BFE" w:rsidR="0066171E" w:rsidRPr="0066171E" w:rsidRDefault="0066171E" w:rsidP="0066171E">
            <w:pPr>
              <w:ind w:firstLine="0"/>
            </w:pPr>
            <w:r>
              <w:t>Hiott</w:t>
            </w:r>
          </w:p>
        </w:tc>
        <w:tc>
          <w:tcPr>
            <w:tcW w:w="2179" w:type="dxa"/>
            <w:shd w:val="clear" w:color="auto" w:fill="auto"/>
          </w:tcPr>
          <w:p w14:paraId="37698B6A" w14:textId="75E3630C" w:rsidR="0066171E" w:rsidRPr="0066171E" w:rsidRDefault="0066171E" w:rsidP="0066171E">
            <w:pPr>
              <w:ind w:firstLine="0"/>
            </w:pPr>
            <w:r>
              <w:t>Hixon</w:t>
            </w:r>
          </w:p>
        </w:tc>
        <w:tc>
          <w:tcPr>
            <w:tcW w:w="2180" w:type="dxa"/>
            <w:shd w:val="clear" w:color="auto" w:fill="auto"/>
          </w:tcPr>
          <w:p w14:paraId="67162697" w14:textId="2F5BB0E9" w:rsidR="0066171E" w:rsidRPr="0066171E" w:rsidRDefault="0066171E" w:rsidP="0066171E">
            <w:pPr>
              <w:ind w:firstLine="0"/>
            </w:pPr>
            <w:r>
              <w:t>Holman</w:t>
            </w:r>
          </w:p>
        </w:tc>
      </w:tr>
      <w:tr w:rsidR="0066171E" w:rsidRPr="0066171E" w14:paraId="395DDD51" w14:textId="77777777" w:rsidTr="0066171E">
        <w:tc>
          <w:tcPr>
            <w:tcW w:w="2179" w:type="dxa"/>
            <w:shd w:val="clear" w:color="auto" w:fill="auto"/>
          </w:tcPr>
          <w:p w14:paraId="6250470A" w14:textId="6B9E9443" w:rsidR="0066171E" w:rsidRPr="0066171E" w:rsidRDefault="0066171E" w:rsidP="0066171E">
            <w:pPr>
              <w:ind w:firstLine="0"/>
            </w:pPr>
            <w:r>
              <w:t>Hosey</w:t>
            </w:r>
          </w:p>
        </w:tc>
        <w:tc>
          <w:tcPr>
            <w:tcW w:w="2179" w:type="dxa"/>
            <w:shd w:val="clear" w:color="auto" w:fill="auto"/>
          </w:tcPr>
          <w:p w14:paraId="3CC2242C" w14:textId="3DAAC254" w:rsidR="0066171E" w:rsidRPr="0066171E" w:rsidRDefault="0066171E" w:rsidP="0066171E">
            <w:pPr>
              <w:ind w:firstLine="0"/>
            </w:pPr>
            <w:r>
              <w:t>Huff</w:t>
            </w:r>
          </w:p>
        </w:tc>
        <w:tc>
          <w:tcPr>
            <w:tcW w:w="2180" w:type="dxa"/>
            <w:shd w:val="clear" w:color="auto" w:fill="auto"/>
          </w:tcPr>
          <w:p w14:paraId="7EF28825" w14:textId="5AEDF13F" w:rsidR="0066171E" w:rsidRPr="0066171E" w:rsidRDefault="0066171E" w:rsidP="0066171E">
            <w:pPr>
              <w:ind w:firstLine="0"/>
            </w:pPr>
            <w:r>
              <w:t>J. E. Johnson</w:t>
            </w:r>
          </w:p>
        </w:tc>
      </w:tr>
      <w:tr w:rsidR="0066171E" w:rsidRPr="0066171E" w14:paraId="4E4137A5" w14:textId="77777777" w:rsidTr="0066171E">
        <w:tc>
          <w:tcPr>
            <w:tcW w:w="2179" w:type="dxa"/>
            <w:shd w:val="clear" w:color="auto" w:fill="auto"/>
          </w:tcPr>
          <w:p w14:paraId="6100393A" w14:textId="754CEAD4" w:rsidR="0066171E" w:rsidRPr="0066171E" w:rsidRDefault="0066171E" w:rsidP="0066171E">
            <w:pPr>
              <w:ind w:firstLine="0"/>
            </w:pPr>
            <w:r>
              <w:t>J. L. Johnson</w:t>
            </w:r>
          </w:p>
        </w:tc>
        <w:tc>
          <w:tcPr>
            <w:tcW w:w="2179" w:type="dxa"/>
            <w:shd w:val="clear" w:color="auto" w:fill="auto"/>
          </w:tcPr>
          <w:p w14:paraId="60A046E0" w14:textId="22D9CB44" w:rsidR="0066171E" w:rsidRPr="0066171E" w:rsidRDefault="0066171E" w:rsidP="0066171E">
            <w:pPr>
              <w:ind w:firstLine="0"/>
            </w:pPr>
            <w:r>
              <w:t>Jones</w:t>
            </w:r>
          </w:p>
        </w:tc>
        <w:tc>
          <w:tcPr>
            <w:tcW w:w="2180" w:type="dxa"/>
            <w:shd w:val="clear" w:color="auto" w:fill="auto"/>
          </w:tcPr>
          <w:p w14:paraId="7FCBF349" w14:textId="1857BA1C" w:rsidR="0066171E" w:rsidRPr="0066171E" w:rsidRDefault="0066171E" w:rsidP="0066171E">
            <w:pPr>
              <w:ind w:firstLine="0"/>
            </w:pPr>
            <w:r>
              <w:t>Jordan</w:t>
            </w:r>
          </w:p>
        </w:tc>
      </w:tr>
      <w:tr w:rsidR="0066171E" w:rsidRPr="0066171E" w14:paraId="6C9604C4" w14:textId="77777777" w:rsidTr="0066171E">
        <w:tc>
          <w:tcPr>
            <w:tcW w:w="2179" w:type="dxa"/>
            <w:shd w:val="clear" w:color="auto" w:fill="auto"/>
          </w:tcPr>
          <w:p w14:paraId="3700A629" w14:textId="788B85CE" w:rsidR="0066171E" w:rsidRPr="0066171E" w:rsidRDefault="0066171E" w:rsidP="0066171E">
            <w:pPr>
              <w:ind w:firstLine="0"/>
            </w:pPr>
            <w:r>
              <w:t>Kilmartin</w:t>
            </w:r>
          </w:p>
        </w:tc>
        <w:tc>
          <w:tcPr>
            <w:tcW w:w="2179" w:type="dxa"/>
            <w:shd w:val="clear" w:color="auto" w:fill="auto"/>
          </w:tcPr>
          <w:p w14:paraId="2EF337FB" w14:textId="1B993489" w:rsidR="0066171E" w:rsidRPr="0066171E" w:rsidRDefault="0066171E" w:rsidP="0066171E">
            <w:pPr>
              <w:ind w:firstLine="0"/>
            </w:pPr>
            <w:r>
              <w:t>King</w:t>
            </w:r>
          </w:p>
        </w:tc>
        <w:tc>
          <w:tcPr>
            <w:tcW w:w="2180" w:type="dxa"/>
            <w:shd w:val="clear" w:color="auto" w:fill="auto"/>
          </w:tcPr>
          <w:p w14:paraId="43B75DCB" w14:textId="5F81399E" w:rsidR="0066171E" w:rsidRPr="0066171E" w:rsidRDefault="0066171E" w:rsidP="0066171E">
            <w:pPr>
              <w:ind w:firstLine="0"/>
            </w:pPr>
            <w:r>
              <w:t>Landing</w:t>
            </w:r>
          </w:p>
        </w:tc>
      </w:tr>
      <w:tr w:rsidR="0066171E" w:rsidRPr="0066171E" w14:paraId="5E6CC5B6" w14:textId="77777777" w:rsidTr="0066171E">
        <w:tc>
          <w:tcPr>
            <w:tcW w:w="2179" w:type="dxa"/>
            <w:shd w:val="clear" w:color="auto" w:fill="auto"/>
          </w:tcPr>
          <w:p w14:paraId="5241D31B" w14:textId="7B8C5808" w:rsidR="0066171E" w:rsidRPr="0066171E" w:rsidRDefault="0066171E" w:rsidP="0066171E">
            <w:pPr>
              <w:ind w:firstLine="0"/>
            </w:pPr>
            <w:r>
              <w:t>Lawson</w:t>
            </w:r>
          </w:p>
        </w:tc>
        <w:tc>
          <w:tcPr>
            <w:tcW w:w="2179" w:type="dxa"/>
            <w:shd w:val="clear" w:color="auto" w:fill="auto"/>
          </w:tcPr>
          <w:p w14:paraId="424C8F0C" w14:textId="521A31DA" w:rsidR="0066171E" w:rsidRPr="0066171E" w:rsidRDefault="0066171E" w:rsidP="0066171E">
            <w:pPr>
              <w:ind w:firstLine="0"/>
            </w:pPr>
            <w:r>
              <w:t>Ligon</w:t>
            </w:r>
          </w:p>
        </w:tc>
        <w:tc>
          <w:tcPr>
            <w:tcW w:w="2180" w:type="dxa"/>
            <w:shd w:val="clear" w:color="auto" w:fill="auto"/>
          </w:tcPr>
          <w:p w14:paraId="0E1889D7" w14:textId="51F75747" w:rsidR="0066171E" w:rsidRPr="0066171E" w:rsidRDefault="0066171E" w:rsidP="0066171E">
            <w:pPr>
              <w:ind w:firstLine="0"/>
            </w:pPr>
            <w:r>
              <w:t>Long</w:t>
            </w:r>
          </w:p>
        </w:tc>
      </w:tr>
      <w:tr w:rsidR="0066171E" w:rsidRPr="0066171E" w14:paraId="1469A967" w14:textId="77777777" w:rsidTr="0066171E">
        <w:tc>
          <w:tcPr>
            <w:tcW w:w="2179" w:type="dxa"/>
            <w:shd w:val="clear" w:color="auto" w:fill="auto"/>
          </w:tcPr>
          <w:p w14:paraId="0DE9B156" w14:textId="18DC2BE4" w:rsidR="0066171E" w:rsidRPr="0066171E" w:rsidRDefault="0066171E" w:rsidP="0066171E">
            <w:pPr>
              <w:ind w:firstLine="0"/>
            </w:pPr>
            <w:r>
              <w:t>Lowe</w:t>
            </w:r>
          </w:p>
        </w:tc>
        <w:tc>
          <w:tcPr>
            <w:tcW w:w="2179" w:type="dxa"/>
            <w:shd w:val="clear" w:color="auto" w:fill="auto"/>
          </w:tcPr>
          <w:p w14:paraId="5944D807" w14:textId="518C8F49" w:rsidR="0066171E" w:rsidRPr="0066171E" w:rsidRDefault="0066171E" w:rsidP="0066171E">
            <w:pPr>
              <w:ind w:firstLine="0"/>
            </w:pPr>
            <w:r>
              <w:t>Luck</w:t>
            </w:r>
          </w:p>
        </w:tc>
        <w:tc>
          <w:tcPr>
            <w:tcW w:w="2180" w:type="dxa"/>
            <w:shd w:val="clear" w:color="auto" w:fill="auto"/>
          </w:tcPr>
          <w:p w14:paraId="41206FB1" w14:textId="1861CBF9" w:rsidR="0066171E" w:rsidRPr="0066171E" w:rsidRDefault="0066171E" w:rsidP="0066171E">
            <w:pPr>
              <w:ind w:firstLine="0"/>
            </w:pPr>
            <w:r>
              <w:t>Magnuson</w:t>
            </w:r>
          </w:p>
        </w:tc>
      </w:tr>
      <w:tr w:rsidR="0066171E" w:rsidRPr="0066171E" w14:paraId="4A85AD1E" w14:textId="77777777" w:rsidTr="0066171E">
        <w:tc>
          <w:tcPr>
            <w:tcW w:w="2179" w:type="dxa"/>
            <w:shd w:val="clear" w:color="auto" w:fill="auto"/>
          </w:tcPr>
          <w:p w14:paraId="34948E90" w14:textId="7ADACADF" w:rsidR="0066171E" w:rsidRPr="0066171E" w:rsidRDefault="0066171E" w:rsidP="0066171E">
            <w:pPr>
              <w:ind w:firstLine="0"/>
            </w:pPr>
            <w:r>
              <w:t>Martin</w:t>
            </w:r>
          </w:p>
        </w:tc>
        <w:tc>
          <w:tcPr>
            <w:tcW w:w="2179" w:type="dxa"/>
            <w:shd w:val="clear" w:color="auto" w:fill="auto"/>
          </w:tcPr>
          <w:p w14:paraId="422E025A" w14:textId="36A5CECA" w:rsidR="0066171E" w:rsidRPr="0066171E" w:rsidRDefault="0066171E" w:rsidP="0066171E">
            <w:pPr>
              <w:ind w:firstLine="0"/>
            </w:pPr>
            <w:r>
              <w:t>May</w:t>
            </w:r>
          </w:p>
        </w:tc>
        <w:tc>
          <w:tcPr>
            <w:tcW w:w="2180" w:type="dxa"/>
            <w:shd w:val="clear" w:color="auto" w:fill="auto"/>
          </w:tcPr>
          <w:p w14:paraId="7A1D20F1" w14:textId="11FAE5F1" w:rsidR="0066171E" w:rsidRPr="0066171E" w:rsidRDefault="0066171E" w:rsidP="0066171E">
            <w:pPr>
              <w:ind w:firstLine="0"/>
            </w:pPr>
            <w:r>
              <w:t>McCabe</w:t>
            </w:r>
          </w:p>
        </w:tc>
      </w:tr>
      <w:tr w:rsidR="0066171E" w:rsidRPr="0066171E" w14:paraId="3B4E6C8D" w14:textId="77777777" w:rsidTr="0066171E">
        <w:tc>
          <w:tcPr>
            <w:tcW w:w="2179" w:type="dxa"/>
            <w:shd w:val="clear" w:color="auto" w:fill="auto"/>
          </w:tcPr>
          <w:p w14:paraId="054F4393" w14:textId="6153F7C2" w:rsidR="0066171E" w:rsidRPr="0066171E" w:rsidRDefault="0066171E" w:rsidP="0066171E">
            <w:pPr>
              <w:ind w:firstLine="0"/>
            </w:pPr>
            <w:r>
              <w:t>McCravy</w:t>
            </w:r>
          </w:p>
        </w:tc>
        <w:tc>
          <w:tcPr>
            <w:tcW w:w="2179" w:type="dxa"/>
            <w:shd w:val="clear" w:color="auto" w:fill="auto"/>
          </w:tcPr>
          <w:p w14:paraId="4CE0128D" w14:textId="6D54C9EE" w:rsidR="0066171E" w:rsidRPr="0066171E" w:rsidRDefault="0066171E" w:rsidP="0066171E">
            <w:pPr>
              <w:ind w:firstLine="0"/>
            </w:pPr>
            <w:r>
              <w:t>McDaniel</w:t>
            </w:r>
          </w:p>
        </w:tc>
        <w:tc>
          <w:tcPr>
            <w:tcW w:w="2180" w:type="dxa"/>
            <w:shd w:val="clear" w:color="auto" w:fill="auto"/>
          </w:tcPr>
          <w:p w14:paraId="4B34953F" w14:textId="68D3A459" w:rsidR="0066171E" w:rsidRPr="0066171E" w:rsidRDefault="0066171E" w:rsidP="0066171E">
            <w:pPr>
              <w:ind w:firstLine="0"/>
            </w:pPr>
            <w:r>
              <w:t>McGinnis</w:t>
            </w:r>
          </w:p>
        </w:tc>
      </w:tr>
      <w:tr w:rsidR="0066171E" w:rsidRPr="0066171E" w14:paraId="25DB589C" w14:textId="77777777" w:rsidTr="0066171E">
        <w:tc>
          <w:tcPr>
            <w:tcW w:w="2179" w:type="dxa"/>
            <w:shd w:val="clear" w:color="auto" w:fill="auto"/>
          </w:tcPr>
          <w:p w14:paraId="4AA72ED2" w14:textId="1A54D1F6" w:rsidR="0066171E" w:rsidRPr="0066171E" w:rsidRDefault="0066171E" w:rsidP="0066171E">
            <w:pPr>
              <w:ind w:firstLine="0"/>
            </w:pPr>
            <w:r>
              <w:t>Mitchell</w:t>
            </w:r>
          </w:p>
        </w:tc>
        <w:tc>
          <w:tcPr>
            <w:tcW w:w="2179" w:type="dxa"/>
            <w:shd w:val="clear" w:color="auto" w:fill="auto"/>
          </w:tcPr>
          <w:p w14:paraId="0ABC00B7" w14:textId="430785DC" w:rsidR="0066171E" w:rsidRPr="0066171E" w:rsidRDefault="0066171E" w:rsidP="0066171E">
            <w:pPr>
              <w:ind w:firstLine="0"/>
            </w:pPr>
            <w:r>
              <w:t>Montgomery</w:t>
            </w:r>
          </w:p>
        </w:tc>
        <w:tc>
          <w:tcPr>
            <w:tcW w:w="2180" w:type="dxa"/>
            <w:shd w:val="clear" w:color="auto" w:fill="auto"/>
          </w:tcPr>
          <w:p w14:paraId="69741876" w14:textId="12A72B4E" w:rsidR="0066171E" w:rsidRPr="0066171E" w:rsidRDefault="0066171E" w:rsidP="0066171E">
            <w:pPr>
              <w:ind w:firstLine="0"/>
            </w:pPr>
            <w:r>
              <w:t>J. Moore</w:t>
            </w:r>
          </w:p>
        </w:tc>
      </w:tr>
      <w:tr w:rsidR="0066171E" w:rsidRPr="0066171E" w14:paraId="6AE9542D" w14:textId="77777777" w:rsidTr="0066171E">
        <w:tc>
          <w:tcPr>
            <w:tcW w:w="2179" w:type="dxa"/>
            <w:shd w:val="clear" w:color="auto" w:fill="auto"/>
          </w:tcPr>
          <w:p w14:paraId="6AE3282B" w14:textId="323515C5" w:rsidR="0066171E" w:rsidRPr="0066171E" w:rsidRDefault="0066171E" w:rsidP="0066171E">
            <w:pPr>
              <w:ind w:firstLine="0"/>
            </w:pPr>
            <w:r>
              <w:t>T. Moore</w:t>
            </w:r>
          </w:p>
        </w:tc>
        <w:tc>
          <w:tcPr>
            <w:tcW w:w="2179" w:type="dxa"/>
            <w:shd w:val="clear" w:color="auto" w:fill="auto"/>
          </w:tcPr>
          <w:p w14:paraId="2788EF1C" w14:textId="3990F684" w:rsidR="0066171E" w:rsidRPr="0066171E" w:rsidRDefault="0066171E" w:rsidP="0066171E">
            <w:pPr>
              <w:ind w:firstLine="0"/>
            </w:pPr>
            <w:r>
              <w:t>Morgan</w:t>
            </w:r>
          </w:p>
        </w:tc>
        <w:tc>
          <w:tcPr>
            <w:tcW w:w="2180" w:type="dxa"/>
            <w:shd w:val="clear" w:color="auto" w:fill="auto"/>
          </w:tcPr>
          <w:p w14:paraId="4B49D7D1" w14:textId="094DF887" w:rsidR="0066171E" w:rsidRPr="0066171E" w:rsidRDefault="0066171E" w:rsidP="0066171E">
            <w:pPr>
              <w:ind w:firstLine="0"/>
            </w:pPr>
            <w:r>
              <w:t>Moss</w:t>
            </w:r>
          </w:p>
        </w:tc>
      </w:tr>
      <w:tr w:rsidR="0066171E" w:rsidRPr="0066171E" w14:paraId="6F7CF1A7" w14:textId="77777777" w:rsidTr="0066171E">
        <w:tc>
          <w:tcPr>
            <w:tcW w:w="2179" w:type="dxa"/>
            <w:shd w:val="clear" w:color="auto" w:fill="auto"/>
          </w:tcPr>
          <w:p w14:paraId="144F27BB" w14:textId="0F440CF7" w:rsidR="0066171E" w:rsidRPr="0066171E" w:rsidRDefault="0066171E" w:rsidP="0066171E">
            <w:pPr>
              <w:ind w:firstLine="0"/>
            </w:pPr>
            <w:r>
              <w:t>Murphy</w:t>
            </w:r>
          </w:p>
        </w:tc>
        <w:tc>
          <w:tcPr>
            <w:tcW w:w="2179" w:type="dxa"/>
            <w:shd w:val="clear" w:color="auto" w:fill="auto"/>
          </w:tcPr>
          <w:p w14:paraId="3BB3DB45" w14:textId="40B222DE" w:rsidR="0066171E" w:rsidRPr="0066171E" w:rsidRDefault="0066171E" w:rsidP="0066171E">
            <w:pPr>
              <w:ind w:firstLine="0"/>
            </w:pPr>
            <w:r>
              <w:t>Neese</w:t>
            </w:r>
          </w:p>
        </w:tc>
        <w:tc>
          <w:tcPr>
            <w:tcW w:w="2180" w:type="dxa"/>
            <w:shd w:val="clear" w:color="auto" w:fill="auto"/>
          </w:tcPr>
          <w:p w14:paraId="7DEFB197" w14:textId="0CF06EE6" w:rsidR="0066171E" w:rsidRPr="0066171E" w:rsidRDefault="0066171E" w:rsidP="0066171E">
            <w:pPr>
              <w:ind w:firstLine="0"/>
            </w:pPr>
            <w:r>
              <w:t>B. Newton</w:t>
            </w:r>
          </w:p>
        </w:tc>
      </w:tr>
      <w:tr w:rsidR="0066171E" w:rsidRPr="0066171E" w14:paraId="4A35CDC0" w14:textId="77777777" w:rsidTr="0066171E">
        <w:tc>
          <w:tcPr>
            <w:tcW w:w="2179" w:type="dxa"/>
            <w:shd w:val="clear" w:color="auto" w:fill="auto"/>
          </w:tcPr>
          <w:p w14:paraId="274F80FD" w14:textId="7EDB35A2" w:rsidR="0066171E" w:rsidRPr="0066171E" w:rsidRDefault="0066171E" w:rsidP="0066171E">
            <w:pPr>
              <w:ind w:firstLine="0"/>
            </w:pPr>
            <w:r>
              <w:t>W. Newton</w:t>
            </w:r>
          </w:p>
        </w:tc>
        <w:tc>
          <w:tcPr>
            <w:tcW w:w="2179" w:type="dxa"/>
            <w:shd w:val="clear" w:color="auto" w:fill="auto"/>
          </w:tcPr>
          <w:p w14:paraId="3014445A" w14:textId="3AA57E04" w:rsidR="0066171E" w:rsidRPr="0066171E" w:rsidRDefault="0066171E" w:rsidP="0066171E">
            <w:pPr>
              <w:ind w:firstLine="0"/>
            </w:pPr>
            <w:r>
              <w:t>Oremus</w:t>
            </w:r>
          </w:p>
        </w:tc>
        <w:tc>
          <w:tcPr>
            <w:tcW w:w="2180" w:type="dxa"/>
            <w:shd w:val="clear" w:color="auto" w:fill="auto"/>
          </w:tcPr>
          <w:p w14:paraId="148EED64" w14:textId="79E02429" w:rsidR="0066171E" w:rsidRPr="0066171E" w:rsidRDefault="0066171E" w:rsidP="0066171E">
            <w:pPr>
              <w:ind w:firstLine="0"/>
            </w:pPr>
            <w:r>
              <w:t>Pace</w:t>
            </w:r>
          </w:p>
        </w:tc>
      </w:tr>
      <w:tr w:rsidR="0066171E" w:rsidRPr="0066171E" w14:paraId="603FA73B" w14:textId="77777777" w:rsidTr="0066171E">
        <w:tc>
          <w:tcPr>
            <w:tcW w:w="2179" w:type="dxa"/>
            <w:shd w:val="clear" w:color="auto" w:fill="auto"/>
          </w:tcPr>
          <w:p w14:paraId="0D230FFA" w14:textId="26D82864" w:rsidR="0066171E" w:rsidRPr="0066171E" w:rsidRDefault="0066171E" w:rsidP="0066171E">
            <w:pPr>
              <w:ind w:firstLine="0"/>
            </w:pPr>
            <w:r>
              <w:t>Pedalino</w:t>
            </w:r>
          </w:p>
        </w:tc>
        <w:tc>
          <w:tcPr>
            <w:tcW w:w="2179" w:type="dxa"/>
            <w:shd w:val="clear" w:color="auto" w:fill="auto"/>
          </w:tcPr>
          <w:p w14:paraId="15289967" w14:textId="4D924298" w:rsidR="0066171E" w:rsidRPr="0066171E" w:rsidRDefault="0066171E" w:rsidP="0066171E">
            <w:pPr>
              <w:ind w:firstLine="0"/>
            </w:pPr>
            <w:r>
              <w:t>Pope</w:t>
            </w:r>
          </w:p>
        </w:tc>
        <w:tc>
          <w:tcPr>
            <w:tcW w:w="2180" w:type="dxa"/>
            <w:shd w:val="clear" w:color="auto" w:fill="auto"/>
          </w:tcPr>
          <w:p w14:paraId="5191C501" w14:textId="7F1198E2" w:rsidR="0066171E" w:rsidRPr="0066171E" w:rsidRDefault="0066171E" w:rsidP="0066171E">
            <w:pPr>
              <w:ind w:firstLine="0"/>
            </w:pPr>
            <w:r>
              <w:t>Reese</w:t>
            </w:r>
          </w:p>
        </w:tc>
      </w:tr>
      <w:tr w:rsidR="0066171E" w:rsidRPr="0066171E" w14:paraId="04DD1CA4" w14:textId="77777777" w:rsidTr="0066171E">
        <w:tc>
          <w:tcPr>
            <w:tcW w:w="2179" w:type="dxa"/>
            <w:shd w:val="clear" w:color="auto" w:fill="auto"/>
          </w:tcPr>
          <w:p w14:paraId="04FF638B" w14:textId="612303DF" w:rsidR="0066171E" w:rsidRPr="0066171E" w:rsidRDefault="0066171E" w:rsidP="0066171E">
            <w:pPr>
              <w:ind w:firstLine="0"/>
            </w:pPr>
            <w:r>
              <w:t>Rivers</w:t>
            </w:r>
          </w:p>
        </w:tc>
        <w:tc>
          <w:tcPr>
            <w:tcW w:w="2179" w:type="dxa"/>
            <w:shd w:val="clear" w:color="auto" w:fill="auto"/>
          </w:tcPr>
          <w:p w14:paraId="549A8E8E" w14:textId="17585FE6" w:rsidR="0066171E" w:rsidRPr="0066171E" w:rsidRDefault="0066171E" w:rsidP="0066171E">
            <w:pPr>
              <w:ind w:firstLine="0"/>
            </w:pPr>
            <w:r>
              <w:t>Robbins</w:t>
            </w:r>
          </w:p>
        </w:tc>
        <w:tc>
          <w:tcPr>
            <w:tcW w:w="2180" w:type="dxa"/>
            <w:shd w:val="clear" w:color="auto" w:fill="auto"/>
          </w:tcPr>
          <w:p w14:paraId="485BCD3B" w14:textId="3463C4E2" w:rsidR="0066171E" w:rsidRPr="0066171E" w:rsidRDefault="0066171E" w:rsidP="0066171E">
            <w:pPr>
              <w:ind w:firstLine="0"/>
            </w:pPr>
            <w:r>
              <w:t>Rose</w:t>
            </w:r>
          </w:p>
        </w:tc>
      </w:tr>
      <w:tr w:rsidR="0066171E" w:rsidRPr="0066171E" w14:paraId="5A4CDED6" w14:textId="77777777" w:rsidTr="0066171E">
        <w:tc>
          <w:tcPr>
            <w:tcW w:w="2179" w:type="dxa"/>
            <w:shd w:val="clear" w:color="auto" w:fill="auto"/>
          </w:tcPr>
          <w:p w14:paraId="31A068A4" w14:textId="7284F322" w:rsidR="0066171E" w:rsidRPr="0066171E" w:rsidRDefault="0066171E" w:rsidP="0066171E">
            <w:pPr>
              <w:ind w:firstLine="0"/>
            </w:pPr>
            <w:r>
              <w:t>Rutherford</w:t>
            </w:r>
          </w:p>
        </w:tc>
        <w:tc>
          <w:tcPr>
            <w:tcW w:w="2179" w:type="dxa"/>
            <w:shd w:val="clear" w:color="auto" w:fill="auto"/>
          </w:tcPr>
          <w:p w14:paraId="71DB23BB" w14:textId="717041CE" w:rsidR="0066171E" w:rsidRPr="0066171E" w:rsidRDefault="0066171E" w:rsidP="0066171E">
            <w:pPr>
              <w:ind w:firstLine="0"/>
            </w:pPr>
            <w:r>
              <w:t>Sanders</w:t>
            </w:r>
          </w:p>
        </w:tc>
        <w:tc>
          <w:tcPr>
            <w:tcW w:w="2180" w:type="dxa"/>
            <w:shd w:val="clear" w:color="auto" w:fill="auto"/>
          </w:tcPr>
          <w:p w14:paraId="7EF6BA0F" w14:textId="7A996FBF" w:rsidR="0066171E" w:rsidRPr="0066171E" w:rsidRDefault="0066171E" w:rsidP="0066171E">
            <w:pPr>
              <w:ind w:firstLine="0"/>
            </w:pPr>
            <w:r>
              <w:t>Schuessler</w:t>
            </w:r>
          </w:p>
        </w:tc>
      </w:tr>
      <w:tr w:rsidR="0066171E" w:rsidRPr="0066171E" w14:paraId="03A60A43" w14:textId="77777777" w:rsidTr="0066171E">
        <w:tc>
          <w:tcPr>
            <w:tcW w:w="2179" w:type="dxa"/>
            <w:shd w:val="clear" w:color="auto" w:fill="auto"/>
          </w:tcPr>
          <w:p w14:paraId="520DAEA7" w14:textId="6B60F296" w:rsidR="0066171E" w:rsidRPr="0066171E" w:rsidRDefault="0066171E" w:rsidP="0066171E">
            <w:pPr>
              <w:ind w:firstLine="0"/>
            </w:pPr>
            <w:r>
              <w:t>Sessions</w:t>
            </w:r>
          </w:p>
        </w:tc>
        <w:tc>
          <w:tcPr>
            <w:tcW w:w="2179" w:type="dxa"/>
            <w:shd w:val="clear" w:color="auto" w:fill="auto"/>
          </w:tcPr>
          <w:p w14:paraId="71F2209F" w14:textId="01475C9B" w:rsidR="0066171E" w:rsidRPr="0066171E" w:rsidRDefault="0066171E" w:rsidP="0066171E">
            <w:pPr>
              <w:ind w:firstLine="0"/>
            </w:pPr>
            <w:r>
              <w:t>G. M. Smith</w:t>
            </w:r>
          </w:p>
        </w:tc>
        <w:tc>
          <w:tcPr>
            <w:tcW w:w="2180" w:type="dxa"/>
            <w:shd w:val="clear" w:color="auto" w:fill="auto"/>
          </w:tcPr>
          <w:p w14:paraId="70DA5970" w14:textId="29B86061" w:rsidR="0066171E" w:rsidRPr="0066171E" w:rsidRDefault="0066171E" w:rsidP="0066171E">
            <w:pPr>
              <w:ind w:firstLine="0"/>
            </w:pPr>
            <w:r>
              <w:t>M. M. Smith</w:t>
            </w:r>
          </w:p>
        </w:tc>
      </w:tr>
      <w:tr w:rsidR="0066171E" w:rsidRPr="0066171E" w14:paraId="3A29575D" w14:textId="77777777" w:rsidTr="0066171E">
        <w:tc>
          <w:tcPr>
            <w:tcW w:w="2179" w:type="dxa"/>
            <w:shd w:val="clear" w:color="auto" w:fill="auto"/>
          </w:tcPr>
          <w:p w14:paraId="13E46776" w14:textId="21563A50" w:rsidR="0066171E" w:rsidRPr="0066171E" w:rsidRDefault="0066171E" w:rsidP="0066171E">
            <w:pPr>
              <w:ind w:firstLine="0"/>
            </w:pPr>
            <w:r>
              <w:t>Spann-Wilder</w:t>
            </w:r>
          </w:p>
        </w:tc>
        <w:tc>
          <w:tcPr>
            <w:tcW w:w="2179" w:type="dxa"/>
            <w:shd w:val="clear" w:color="auto" w:fill="auto"/>
          </w:tcPr>
          <w:p w14:paraId="3C61D968" w14:textId="0407E293" w:rsidR="0066171E" w:rsidRPr="0066171E" w:rsidRDefault="0066171E" w:rsidP="0066171E">
            <w:pPr>
              <w:ind w:firstLine="0"/>
            </w:pPr>
            <w:r>
              <w:t>Stavrinakis</w:t>
            </w:r>
          </w:p>
        </w:tc>
        <w:tc>
          <w:tcPr>
            <w:tcW w:w="2180" w:type="dxa"/>
            <w:shd w:val="clear" w:color="auto" w:fill="auto"/>
          </w:tcPr>
          <w:p w14:paraId="10DE45D3" w14:textId="3D8BD285" w:rsidR="0066171E" w:rsidRPr="0066171E" w:rsidRDefault="0066171E" w:rsidP="0066171E">
            <w:pPr>
              <w:ind w:firstLine="0"/>
            </w:pPr>
            <w:r>
              <w:t>Taylor</w:t>
            </w:r>
          </w:p>
        </w:tc>
      </w:tr>
      <w:tr w:rsidR="0066171E" w:rsidRPr="0066171E" w14:paraId="3EFC6EB5" w14:textId="77777777" w:rsidTr="0066171E">
        <w:tc>
          <w:tcPr>
            <w:tcW w:w="2179" w:type="dxa"/>
            <w:shd w:val="clear" w:color="auto" w:fill="auto"/>
          </w:tcPr>
          <w:p w14:paraId="5F096EF6" w14:textId="3818017C" w:rsidR="0066171E" w:rsidRPr="0066171E" w:rsidRDefault="0066171E" w:rsidP="0066171E">
            <w:pPr>
              <w:ind w:firstLine="0"/>
            </w:pPr>
            <w:r>
              <w:t>Terribile</w:t>
            </w:r>
          </w:p>
        </w:tc>
        <w:tc>
          <w:tcPr>
            <w:tcW w:w="2179" w:type="dxa"/>
            <w:shd w:val="clear" w:color="auto" w:fill="auto"/>
          </w:tcPr>
          <w:p w14:paraId="07F2CDF4" w14:textId="0BFDC705" w:rsidR="0066171E" w:rsidRPr="0066171E" w:rsidRDefault="0066171E" w:rsidP="0066171E">
            <w:pPr>
              <w:ind w:firstLine="0"/>
            </w:pPr>
            <w:r>
              <w:t>Vaughan</w:t>
            </w:r>
          </w:p>
        </w:tc>
        <w:tc>
          <w:tcPr>
            <w:tcW w:w="2180" w:type="dxa"/>
            <w:shd w:val="clear" w:color="auto" w:fill="auto"/>
          </w:tcPr>
          <w:p w14:paraId="08D3C36A" w14:textId="21C8BD8C" w:rsidR="0066171E" w:rsidRPr="0066171E" w:rsidRDefault="0066171E" w:rsidP="0066171E">
            <w:pPr>
              <w:ind w:firstLine="0"/>
            </w:pPr>
            <w:r>
              <w:t>Weeks</w:t>
            </w:r>
          </w:p>
        </w:tc>
      </w:tr>
      <w:tr w:rsidR="0066171E" w:rsidRPr="0066171E" w14:paraId="723605EB" w14:textId="77777777" w:rsidTr="0066171E">
        <w:tc>
          <w:tcPr>
            <w:tcW w:w="2179" w:type="dxa"/>
            <w:shd w:val="clear" w:color="auto" w:fill="auto"/>
          </w:tcPr>
          <w:p w14:paraId="752FEE3E" w14:textId="2D1C5636" w:rsidR="0066171E" w:rsidRPr="0066171E" w:rsidRDefault="0066171E" w:rsidP="0066171E">
            <w:pPr>
              <w:ind w:firstLine="0"/>
            </w:pPr>
            <w:r>
              <w:t>Wetmore</w:t>
            </w:r>
          </w:p>
        </w:tc>
        <w:tc>
          <w:tcPr>
            <w:tcW w:w="2179" w:type="dxa"/>
            <w:shd w:val="clear" w:color="auto" w:fill="auto"/>
          </w:tcPr>
          <w:p w14:paraId="4AD3AE38" w14:textId="332431DB" w:rsidR="0066171E" w:rsidRPr="0066171E" w:rsidRDefault="0066171E" w:rsidP="0066171E">
            <w:pPr>
              <w:ind w:firstLine="0"/>
            </w:pPr>
            <w:r>
              <w:t>White</w:t>
            </w:r>
          </w:p>
        </w:tc>
        <w:tc>
          <w:tcPr>
            <w:tcW w:w="2180" w:type="dxa"/>
            <w:shd w:val="clear" w:color="auto" w:fill="auto"/>
          </w:tcPr>
          <w:p w14:paraId="35CF7130" w14:textId="0E99690A" w:rsidR="0066171E" w:rsidRPr="0066171E" w:rsidRDefault="0066171E" w:rsidP="0066171E">
            <w:pPr>
              <w:ind w:firstLine="0"/>
            </w:pPr>
            <w:r>
              <w:t>Whitmire</w:t>
            </w:r>
          </w:p>
        </w:tc>
      </w:tr>
      <w:tr w:rsidR="0066171E" w:rsidRPr="0066171E" w14:paraId="0CFAFE27" w14:textId="77777777" w:rsidTr="0066171E">
        <w:tc>
          <w:tcPr>
            <w:tcW w:w="2179" w:type="dxa"/>
            <w:shd w:val="clear" w:color="auto" w:fill="auto"/>
          </w:tcPr>
          <w:p w14:paraId="1D8DED27" w14:textId="2E5F6D3D" w:rsidR="0066171E" w:rsidRPr="0066171E" w:rsidRDefault="0066171E" w:rsidP="0066171E">
            <w:pPr>
              <w:keepNext/>
              <w:ind w:firstLine="0"/>
            </w:pPr>
            <w:r>
              <w:t>Wickensimer</w:t>
            </w:r>
          </w:p>
        </w:tc>
        <w:tc>
          <w:tcPr>
            <w:tcW w:w="2179" w:type="dxa"/>
            <w:shd w:val="clear" w:color="auto" w:fill="auto"/>
          </w:tcPr>
          <w:p w14:paraId="68CFB07B" w14:textId="1DEE9760" w:rsidR="0066171E" w:rsidRPr="0066171E" w:rsidRDefault="0066171E" w:rsidP="0066171E">
            <w:pPr>
              <w:keepNext/>
              <w:ind w:firstLine="0"/>
            </w:pPr>
            <w:r>
              <w:t>Williams</w:t>
            </w:r>
          </w:p>
        </w:tc>
        <w:tc>
          <w:tcPr>
            <w:tcW w:w="2180" w:type="dxa"/>
            <w:shd w:val="clear" w:color="auto" w:fill="auto"/>
          </w:tcPr>
          <w:p w14:paraId="02B24B2F" w14:textId="65320C06" w:rsidR="0066171E" w:rsidRPr="0066171E" w:rsidRDefault="0066171E" w:rsidP="0066171E">
            <w:pPr>
              <w:keepNext/>
              <w:ind w:firstLine="0"/>
            </w:pPr>
            <w:r>
              <w:t>Willis</w:t>
            </w:r>
          </w:p>
        </w:tc>
      </w:tr>
      <w:tr w:rsidR="0066171E" w:rsidRPr="0066171E" w14:paraId="4B104FF2" w14:textId="77777777" w:rsidTr="0066171E">
        <w:tc>
          <w:tcPr>
            <w:tcW w:w="2179" w:type="dxa"/>
            <w:shd w:val="clear" w:color="auto" w:fill="auto"/>
          </w:tcPr>
          <w:p w14:paraId="13F4DADE" w14:textId="4C042D54" w:rsidR="0066171E" w:rsidRPr="0066171E" w:rsidRDefault="0066171E" w:rsidP="0066171E">
            <w:pPr>
              <w:keepNext/>
              <w:ind w:firstLine="0"/>
            </w:pPr>
            <w:r>
              <w:t>Wooten</w:t>
            </w:r>
          </w:p>
        </w:tc>
        <w:tc>
          <w:tcPr>
            <w:tcW w:w="2179" w:type="dxa"/>
            <w:shd w:val="clear" w:color="auto" w:fill="auto"/>
          </w:tcPr>
          <w:p w14:paraId="337D1FB3" w14:textId="574BBF9D" w:rsidR="0066171E" w:rsidRPr="0066171E" w:rsidRDefault="0066171E" w:rsidP="0066171E">
            <w:pPr>
              <w:keepNext/>
              <w:ind w:firstLine="0"/>
            </w:pPr>
            <w:r>
              <w:t>Yow</w:t>
            </w:r>
          </w:p>
        </w:tc>
        <w:tc>
          <w:tcPr>
            <w:tcW w:w="2180" w:type="dxa"/>
            <w:shd w:val="clear" w:color="auto" w:fill="auto"/>
          </w:tcPr>
          <w:p w14:paraId="6235F54C" w14:textId="77777777" w:rsidR="0066171E" w:rsidRPr="0066171E" w:rsidRDefault="0066171E" w:rsidP="0066171E">
            <w:pPr>
              <w:keepNext/>
              <w:ind w:firstLine="0"/>
            </w:pPr>
          </w:p>
        </w:tc>
      </w:tr>
    </w:tbl>
    <w:p w14:paraId="56210E89" w14:textId="77777777" w:rsidR="0066171E" w:rsidRDefault="0066171E" w:rsidP="0066171E"/>
    <w:p w14:paraId="1EB1DA8F" w14:textId="4D378804" w:rsidR="0066171E" w:rsidRDefault="0066171E" w:rsidP="0066171E">
      <w:pPr>
        <w:jc w:val="center"/>
        <w:rPr>
          <w:b/>
        </w:rPr>
      </w:pPr>
      <w:r w:rsidRPr="0066171E">
        <w:rPr>
          <w:b/>
        </w:rPr>
        <w:t>Total--113</w:t>
      </w:r>
    </w:p>
    <w:p w14:paraId="0950386B" w14:textId="77777777" w:rsidR="0066171E" w:rsidRDefault="0066171E" w:rsidP="0066171E">
      <w:pPr>
        <w:jc w:val="center"/>
        <w:rPr>
          <w:b/>
        </w:rPr>
      </w:pPr>
    </w:p>
    <w:p w14:paraId="4DCF0F5D" w14:textId="77777777" w:rsidR="0066171E" w:rsidRDefault="0066171E" w:rsidP="0066171E">
      <w:pPr>
        <w:ind w:firstLine="0"/>
      </w:pPr>
      <w:r w:rsidRPr="0066171E">
        <w:t xml:space="preserve"> </w:t>
      </w:r>
      <w:r>
        <w:t>Those who voted in the negative are:</w:t>
      </w:r>
    </w:p>
    <w:p w14:paraId="12F447F7" w14:textId="77777777" w:rsidR="0066171E" w:rsidRDefault="0066171E" w:rsidP="0066171E"/>
    <w:p w14:paraId="387A49BC" w14:textId="77777777" w:rsidR="0066171E" w:rsidRDefault="0066171E" w:rsidP="0066171E">
      <w:pPr>
        <w:jc w:val="center"/>
        <w:rPr>
          <w:b/>
        </w:rPr>
      </w:pPr>
      <w:r w:rsidRPr="0066171E">
        <w:rPr>
          <w:b/>
        </w:rPr>
        <w:t>Total--0</w:t>
      </w:r>
    </w:p>
    <w:p w14:paraId="03DE2091" w14:textId="466B76E8" w:rsidR="0066171E" w:rsidRDefault="0066171E" w:rsidP="0066171E">
      <w:pPr>
        <w:jc w:val="center"/>
        <w:rPr>
          <w:b/>
        </w:rPr>
      </w:pPr>
    </w:p>
    <w:p w14:paraId="3EE04DF4" w14:textId="77777777" w:rsidR="0066171E" w:rsidRDefault="0066171E" w:rsidP="0066171E">
      <w:r>
        <w:t xml:space="preserve">Section 7 was adopted. </w:t>
      </w:r>
    </w:p>
    <w:p w14:paraId="433B0782" w14:textId="77777777" w:rsidR="0066171E" w:rsidRDefault="0066171E" w:rsidP="0066171E"/>
    <w:p w14:paraId="5743711E" w14:textId="51576583" w:rsidR="0066171E" w:rsidRDefault="0066171E" w:rsidP="0066171E">
      <w:pPr>
        <w:keepNext/>
        <w:jc w:val="center"/>
        <w:rPr>
          <w:b/>
        </w:rPr>
      </w:pPr>
      <w:r w:rsidRPr="0066171E">
        <w:rPr>
          <w:b/>
        </w:rPr>
        <w:t>SECTION 9</w:t>
      </w:r>
    </w:p>
    <w:p w14:paraId="6CDAE2E4" w14:textId="77777777" w:rsidR="0066171E" w:rsidRDefault="0066171E" w:rsidP="0066171E">
      <w:r>
        <w:t xml:space="preserve">The yeas and nays were taken resulting as follows: </w:t>
      </w:r>
    </w:p>
    <w:p w14:paraId="07BFB99A" w14:textId="25F84751" w:rsidR="0066171E" w:rsidRDefault="0066171E" w:rsidP="0066171E">
      <w:pPr>
        <w:jc w:val="center"/>
      </w:pPr>
      <w:r>
        <w:t xml:space="preserve"> </w:t>
      </w:r>
      <w:bookmarkStart w:id="114" w:name="vote_start248"/>
      <w:bookmarkEnd w:id="114"/>
      <w:r>
        <w:t>Yeas 104; Nays 7</w:t>
      </w:r>
    </w:p>
    <w:p w14:paraId="3ABDF0C9" w14:textId="77777777" w:rsidR="0066171E" w:rsidRDefault="0066171E" w:rsidP="0066171E">
      <w:pPr>
        <w:jc w:val="center"/>
      </w:pPr>
    </w:p>
    <w:p w14:paraId="5392E90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2BD680" w14:textId="77777777" w:rsidTr="0066171E">
        <w:tc>
          <w:tcPr>
            <w:tcW w:w="2179" w:type="dxa"/>
            <w:shd w:val="clear" w:color="auto" w:fill="auto"/>
          </w:tcPr>
          <w:p w14:paraId="2EACE6B1" w14:textId="6DA90B45" w:rsidR="0066171E" w:rsidRPr="0066171E" w:rsidRDefault="0066171E" w:rsidP="0066171E">
            <w:pPr>
              <w:keepNext/>
              <w:ind w:firstLine="0"/>
            </w:pPr>
            <w:r>
              <w:t>Alexander</w:t>
            </w:r>
          </w:p>
        </w:tc>
        <w:tc>
          <w:tcPr>
            <w:tcW w:w="2179" w:type="dxa"/>
            <w:shd w:val="clear" w:color="auto" w:fill="auto"/>
          </w:tcPr>
          <w:p w14:paraId="3A1AEA78" w14:textId="092254EC" w:rsidR="0066171E" w:rsidRPr="0066171E" w:rsidRDefault="0066171E" w:rsidP="0066171E">
            <w:pPr>
              <w:keepNext/>
              <w:ind w:firstLine="0"/>
            </w:pPr>
            <w:r>
              <w:t>Anderson</w:t>
            </w:r>
          </w:p>
        </w:tc>
        <w:tc>
          <w:tcPr>
            <w:tcW w:w="2180" w:type="dxa"/>
            <w:shd w:val="clear" w:color="auto" w:fill="auto"/>
          </w:tcPr>
          <w:p w14:paraId="35A1D316" w14:textId="0520A925" w:rsidR="0066171E" w:rsidRPr="0066171E" w:rsidRDefault="0066171E" w:rsidP="0066171E">
            <w:pPr>
              <w:keepNext/>
              <w:ind w:firstLine="0"/>
            </w:pPr>
            <w:r>
              <w:t>Atkinson</w:t>
            </w:r>
          </w:p>
        </w:tc>
      </w:tr>
      <w:tr w:rsidR="0066171E" w:rsidRPr="0066171E" w14:paraId="13ACC232" w14:textId="77777777" w:rsidTr="0066171E">
        <w:tc>
          <w:tcPr>
            <w:tcW w:w="2179" w:type="dxa"/>
            <w:shd w:val="clear" w:color="auto" w:fill="auto"/>
          </w:tcPr>
          <w:p w14:paraId="58D0A85E" w14:textId="5105A7E3" w:rsidR="0066171E" w:rsidRPr="0066171E" w:rsidRDefault="0066171E" w:rsidP="0066171E">
            <w:pPr>
              <w:ind w:firstLine="0"/>
            </w:pPr>
            <w:r>
              <w:t>Bailey</w:t>
            </w:r>
          </w:p>
        </w:tc>
        <w:tc>
          <w:tcPr>
            <w:tcW w:w="2179" w:type="dxa"/>
            <w:shd w:val="clear" w:color="auto" w:fill="auto"/>
          </w:tcPr>
          <w:p w14:paraId="57D7FD02" w14:textId="61069930" w:rsidR="0066171E" w:rsidRPr="0066171E" w:rsidRDefault="0066171E" w:rsidP="0066171E">
            <w:pPr>
              <w:ind w:firstLine="0"/>
            </w:pPr>
            <w:r>
              <w:t>Ballentine</w:t>
            </w:r>
          </w:p>
        </w:tc>
        <w:tc>
          <w:tcPr>
            <w:tcW w:w="2180" w:type="dxa"/>
            <w:shd w:val="clear" w:color="auto" w:fill="auto"/>
          </w:tcPr>
          <w:p w14:paraId="14120DEC" w14:textId="552FAB97" w:rsidR="0066171E" w:rsidRPr="0066171E" w:rsidRDefault="0066171E" w:rsidP="0066171E">
            <w:pPr>
              <w:ind w:firstLine="0"/>
            </w:pPr>
            <w:r>
              <w:t>Bamberg</w:t>
            </w:r>
          </w:p>
        </w:tc>
      </w:tr>
      <w:tr w:rsidR="0066171E" w:rsidRPr="0066171E" w14:paraId="62471A4D" w14:textId="77777777" w:rsidTr="0066171E">
        <w:tc>
          <w:tcPr>
            <w:tcW w:w="2179" w:type="dxa"/>
            <w:shd w:val="clear" w:color="auto" w:fill="auto"/>
          </w:tcPr>
          <w:p w14:paraId="65A2B920" w14:textId="20D6A1F0" w:rsidR="0066171E" w:rsidRPr="0066171E" w:rsidRDefault="0066171E" w:rsidP="0066171E">
            <w:pPr>
              <w:ind w:firstLine="0"/>
            </w:pPr>
            <w:r>
              <w:t>Bannister</w:t>
            </w:r>
          </w:p>
        </w:tc>
        <w:tc>
          <w:tcPr>
            <w:tcW w:w="2179" w:type="dxa"/>
            <w:shd w:val="clear" w:color="auto" w:fill="auto"/>
          </w:tcPr>
          <w:p w14:paraId="2EA4ECF9" w14:textId="650F451C" w:rsidR="0066171E" w:rsidRPr="0066171E" w:rsidRDefault="0066171E" w:rsidP="0066171E">
            <w:pPr>
              <w:ind w:firstLine="0"/>
            </w:pPr>
            <w:r>
              <w:t>Bauer</w:t>
            </w:r>
          </w:p>
        </w:tc>
        <w:tc>
          <w:tcPr>
            <w:tcW w:w="2180" w:type="dxa"/>
            <w:shd w:val="clear" w:color="auto" w:fill="auto"/>
          </w:tcPr>
          <w:p w14:paraId="0823D8F6" w14:textId="15DB239C" w:rsidR="0066171E" w:rsidRPr="0066171E" w:rsidRDefault="0066171E" w:rsidP="0066171E">
            <w:pPr>
              <w:ind w:firstLine="0"/>
            </w:pPr>
            <w:r>
              <w:t>Bernstein</w:t>
            </w:r>
          </w:p>
        </w:tc>
      </w:tr>
      <w:tr w:rsidR="0066171E" w:rsidRPr="0066171E" w14:paraId="40457405" w14:textId="77777777" w:rsidTr="0066171E">
        <w:tc>
          <w:tcPr>
            <w:tcW w:w="2179" w:type="dxa"/>
            <w:shd w:val="clear" w:color="auto" w:fill="auto"/>
          </w:tcPr>
          <w:p w14:paraId="5CC8DA02" w14:textId="12F1C262" w:rsidR="0066171E" w:rsidRPr="0066171E" w:rsidRDefault="0066171E" w:rsidP="0066171E">
            <w:pPr>
              <w:ind w:firstLine="0"/>
            </w:pPr>
            <w:r>
              <w:t>Bowers</w:t>
            </w:r>
          </w:p>
        </w:tc>
        <w:tc>
          <w:tcPr>
            <w:tcW w:w="2179" w:type="dxa"/>
            <w:shd w:val="clear" w:color="auto" w:fill="auto"/>
          </w:tcPr>
          <w:p w14:paraId="206056FF" w14:textId="5FBAF19B" w:rsidR="0066171E" w:rsidRPr="0066171E" w:rsidRDefault="0066171E" w:rsidP="0066171E">
            <w:pPr>
              <w:ind w:firstLine="0"/>
            </w:pPr>
            <w:r>
              <w:t>Bradley</w:t>
            </w:r>
          </w:p>
        </w:tc>
        <w:tc>
          <w:tcPr>
            <w:tcW w:w="2180" w:type="dxa"/>
            <w:shd w:val="clear" w:color="auto" w:fill="auto"/>
          </w:tcPr>
          <w:p w14:paraId="2AF62711" w14:textId="21D3B681" w:rsidR="0066171E" w:rsidRPr="0066171E" w:rsidRDefault="0066171E" w:rsidP="0066171E">
            <w:pPr>
              <w:ind w:firstLine="0"/>
            </w:pPr>
            <w:r>
              <w:t>Brewer</w:t>
            </w:r>
          </w:p>
        </w:tc>
      </w:tr>
      <w:tr w:rsidR="0066171E" w:rsidRPr="0066171E" w14:paraId="13D2BB2A" w14:textId="77777777" w:rsidTr="0066171E">
        <w:tc>
          <w:tcPr>
            <w:tcW w:w="2179" w:type="dxa"/>
            <w:shd w:val="clear" w:color="auto" w:fill="auto"/>
          </w:tcPr>
          <w:p w14:paraId="4380AA2D" w14:textId="520D3B9E" w:rsidR="0066171E" w:rsidRPr="0066171E" w:rsidRDefault="0066171E" w:rsidP="0066171E">
            <w:pPr>
              <w:ind w:firstLine="0"/>
            </w:pPr>
            <w:r>
              <w:t>Brittain</w:t>
            </w:r>
          </w:p>
        </w:tc>
        <w:tc>
          <w:tcPr>
            <w:tcW w:w="2179" w:type="dxa"/>
            <w:shd w:val="clear" w:color="auto" w:fill="auto"/>
          </w:tcPr>
          <w:p w14:paraId="3A0D4954" w14:textId="60B5048C" w:rsidR="0066171E" w:rsidRPr="0066171E" w:rsidRDefault="0066171E" w:rsidP="0066171E">
            <w:pPr>
              <w:ind w:firstLine="0"/>
            </w:pPr>
            <w:r>
              <w:t>Burns</w:t>
            </w:r>
          </w:p>
        </w:tc>
        <w:tc>
          <w:tcPr>
            <w:tcW w:w="2180" w:type="dxa"/>
            <w:shd w:val="clear" w:color="auto" w:fill="auto"/>
          </w:tcPr>
          <w:p w14:paraId="2AC2F236" w14:textId="1B7C5B22" w:rsidR="0066171E" w:rsidRPr="0066171E" w:rsidRDefault="0066171E" w:rsidP="0066171E">
            <w:pPr>
              <w:ind w:firstLine="0"/>
            </w:pPr>
            <w:r>
              <w:t>Bustos</w:t>
            </w:r>
          </w:p>
        </w:tc>
      </w:tr>
      <w:tr w:rsidR="0066171E" w:rsidRPr="0066171E" w14:paraId="1E1AF442" w14:textId="77777777" w:rsidTr="0066171E">
        <w:tc>
          <w:tcPr>
            <w:tcW w:w="2179" w:type="dxa"/>
            <w:shd w:val="clear" w:color="auto" w:fill="auto"/>
          </w:tcPr>
          <w:p w14:paraId="166300EB" w14:textId="0CC0ECE3" w:rsidR="0066171E" w:rsidRPr="0066171E" w:rsidRDefault="0066171E" w:rsidP="0066171E">
            <w:pPr>
              <w:ind w:firstLine="0"/>
            </w:pPr>
            <w:r>
              <w:t>Calhoon</w:t>
            </w:r>
          </w:p>
        </w:tc>
        <w:tc>
          <w:tcPr>
            <w:tcW w:w="2179" w:type="dxa"/>
            <w:shd w:val="clear" w:color="auto" w:fill="auto"/>
          </w:tcPr>
          <w:p w14:paraId="6F26F5DC" w14:textId="604C8985" w:rsidR="0066171E" w:rsidRPr="0066171E" w:rsidRDefault="0066171E" w:rsidP="0066171E">
            <w:pPr>
              <w:ind w:firstLine="0"/>
            </w:pPr>
            <w:r>
              <w:t>Caskey</w:t>
            </w:r>
          </w:p>
        </w:tc>
        <w:tc>
          <w:tcPr>
            <w:tcW w:w="2180" w:type="dxa"/>
            <w:shd w:val="clear" w:color="auto" w:fill="auto"/>
          </w:tcPr>
          <w:p w14:paraId="44B2E57E" w14:textId="734490F9" w:rsidR="0066171E" w:rsidRPr="0066171E" w:rsidRDefault="0066171E" w:rsidP="0066171E">
            <w:pPr>
              <w:ind w:firstLine="0"/>
            </w:pPr>
            <w:r>
              <w:t>Chapman</w:t>
            </w:r>
          </w:p>
        </w:tc>
      </w:tr>
      <w:tr w:rsidR="0066171E" w:rsidRPr="0066171E" w14:paraId="47B87583" w14:textId="77777777" w:rsidTr="0066171E">
        <w:tc>
          <w:tcPr>
            <w:tcW w:w="2179" w:type="dxa"/>
            <w:shd w:val="clear" w:color="auto" w:fill="auto"/>
          </w:tcPr>
          <w:p w14:paraId="0B194785" w14:textId="287AA29C" w:rsidR="0066171E" w:rsidRPr="0066171E" w:rsidRDefault="0066171E" w:rsidP="0066171E">
            <w:pPr>
              <w:ind w:firstLine="0"/>
            </w:pPr>
            <w:r>
              <w:t>Clyburn</w:t>
            </w:r>
          </w:p>
        </w:tc>
        <w:tc>
          <w:tcPr>
            <w:tcW w:w="2179" w:type="dxa"/>
            <w:shd w:val="clear" w:color="auto" w:fill="auto"/>
          </w:tcPr>
          <w:p w14:paraId="63D96DFD" w14:textId="03BD01C8" w:rsidR="0066171E" w:rsidRPr="0066171E" w:rsidRDefault="0066171E" w:rsidP="0066171E">
            <w:pPr>
              <w:ind w:firstLine="0"/>
            </w:pPr>
            <w:r>
              <w:t>Cobb-Hunter</w:t>
            </w:r>
          </w:p>
        </w:tc>
        <w:tc>
          <w:tcPr>
            <w:tcW w:w="2180" w:type="dxa"/>
            <w:shd w:val="clear" w:color="auto" w:fill="auto"/>
          </w:tcPr>
          <w:p w14:paraId="275D775A" w14:textId="04FA1799" w:rsidR="0066171E" w:rsidRPr="0066171E" w:rsidRDefault="0066171E" w:rsidP="0066171E">
            <w:pPr>
              <w:ind w:firstLine="0"/>
            </w:pPr>
            <w:r>
              <w:t>Collins</w:t>
            </w:r>
          </w:p>
        </w:tc>
      </w:tr>
      <w:tr w:rsidR="0066171E" w:rsidRPr="0066171E" w14:paraId="0F369A8B" w14:textId="77777777" w:rsidTr="0066171E">
        <w:tc>
          <w:tcPr>
            <w:tcW w:w="2179" w:type="dxa"/>
            <w:shd w:val="clear" w:color="auto" w:fill="auto"/>
          </w:tcPr>
          <w:p w14:paraId="0A80F6D0" w14:textId="0967F611" w:rsidR="0066171E" w:rsidRPr="0066171E" w:rsidRDefault="0066171E" w:rsidP="0066171E">
            <w:pPr>
              <w:ind w:firstLine="0"/>
            </w:pPr>
            <w:r>
              <w:t>B. J. Cox</w:t>
            </w:r>
          </w:p>
        </w:tc>
        <w:tc>
          <w:tcPr>
            <w:tcW w:w="2179" w:type="dxa"/>
            <w:shd w:val="clear" w:color="auto" w:fill="auto"/>
          </w:tcPr>
          <w:p w14:paraId="10894356" w14:textId="7457A777" w:rsidR="0066171E" w:rsidRPr="0066171E" w:rsidRDefault="0066171E" w:rsidP="0066171E">
            <w:pPr>
              <w:ind w:firstLine="0"/>
            </w:pPr>
            <w:r>
              <w:t>B. L. Cox</w:t>
            </w:r>
          </w:p>
        </w:tc>
        <w:tc>
          <w:tcPr>
            <w:tcW w:w="2180" w:type="dxa"/>
            <w:shd w:val="clear" w:color="auto" w:fill="auto"/>
          </w:tcPr>
          <w:p w14:paraId="7CE8EF70" w14:textId="61C07065" w:rsidR="0066171E" w:rsidRPr="0066171E" w:rsidRDefault="0066171E" w:rsidP="0066171E">
            <w:pPr>
              <w:ind w:firstLine="0"/>
            </w:pPr>
            <w:r>
              <w:t>Crawford</w:t>
            </w:r>
          </w:p>
        </w:tc>
      </w:tr>
      <w:tr w:rsidR="0066171E" w:rsidRPr="0066171E" w14:paraId="5F1F7B66" w14:textId="77777777" w:rsidTr="0066171E">
        <w:tc>
          <w:tcPr>
            <w:tcW w:w="2179" w:type="dxa"/>
            <w:shd w:val="clear" w:color="auto" w:fill="auto"/>
          </w:tcPr>
          <w:p w14:paraId="3CD38DE7" w14:textId="2EA4CFC0" w:rsidR="0066171E" w:rsidRPr="0066171E" w:rsidRDefault="0066171E" w:rsidP="0066171E">
            <w:pPr>
              <w:ind w:firstLine="0"/>
            </w:pPr>
            <w:r>
              <w:t>Davis</w:t>
            </w:r>
          </w:p>
        </w:tc>
        <w:tc>
          <w:tcPr>
            <w:tcW w:w="2179" w:type="dxa"/>
            <w:shd w:val="clear" w:color="auto" w:fill="auto"/>
          </w:tcPr>
          <w:p w14:paraId="1AF7B4BB" w14:textId="03C2B24D" w:rsidR="0066171E" w:rsidRPr="0066171E" w:rsidRDefault="0066171E" w:rsidP="0066171E">
            <w:pPr>
              <w:ind w:firstLine="0"/>
            </w:pPr>
            <w:r>
              <w:t>Dillard</w:t>
            </w:r>
          </w:p>
        </w:tc>
        <w:tc>
          <w:tcPr>
            <w:tcW w:w="2180" w:type="dxa"/>
            <w:shd w:val="clear" w:color="auto" w:fill="auto"/>
          </w:tcPr>
          <w:p w14:paraId="2BDD2D4C" w14:textId="5F3ED444" w:rsidR="0066171E" w:rsidRPr="0066171E" w:rsidRDefault="0066171E" w:rsidP="0066171E">
            <w:pPr>
              <w:ind w:firstLine="0"/>
            </w:pPr>
            <w:r>
              <w:t>Duncan</w:t>
            </w:r>
          </w:p>
        </w:tc>
      </w:tr>
      <w:tr w:rsidR="0066171E" w:rsidRPr="0066171E" w14:paraId="75B6B360" w14:textId="77777777" w:rsidTr="0066171E">
        <w:tc>
          <w:tcPr>
            <w:tcW w:w="2179" w:type="dxa"/>
            <w:shd w:val="clear" w:color="auto" w:fill="auto"/>
          </w:tcPr>
          <w:p w14:paraId="55CDDA23" w14:textId="0862198F" w:rsidR="0066171E" w:rsidRPr="0066171E" w:rsidRDefault="0066171E" w:rsidP="0066171E">
            <w:pPr>
              <w:ind w:firstLine="0"/>
            </w:pPr>
            <w:r>
              <w:t>Edgerton</w:t>
            </w:r>
          </w:p>
        </w:tc>
        <w:tc>
          <w:tcPr>
            <w:tcW w:w="2179" w:type="dxa"/>
            <w:shd w:val="clear" w:color="auto" w:fill="auto"/>
          </w:tcPr>
          <w:p w14:paraId="553641A3" w14:textId="367B4928" w:rsidR="0066171E" w:rsidRPr="0066171E" w:rsidRDefault="0066171E" w:rsidP="0066171E">
            <w:pPr>
              <w:ind w:firstLine="0"/>
            </w:pPr>
            <w:r>
              <w:t>Erickson</w:t>
            </w:r>
          </w:p>
        </w:tc>
        <w:tc>
          <w:tcPr>
            <w:tcW w:w="2180" w:type="dxa"/>
            <w:shd w:val="clear" w:color="auto" w:fill="auto"/>
          </w:tcPr>
          <w:p w14:paraId="1D80EAA6" w14:textId="32B264F0" w:rsidR="0066171E" w:rsidRPr="0066171E" w:rsidRDefault="0066171E" w:rsidP="0066171E">
            <w:pPr>
              <w:ind w:firstLine="0"/>
            </w:pPr>
            <w:r>
              <w:t>Gagnon</w:t>
            </w:r>
          </w:p>
        </w:tc>
      </w:tr>
      <w:tr w:rsidR="0066171E" w:rsidRPr="0066171E" w14:paraId="361DA77F" w14:textId="77777777" w:rsidTr="0066171E">
        <w:tc>
          <w:tcPr>
            <w:tcW w:w="2179" w:type="dxa"/>
            <w:shd w:val="clear" w:color="auto" w:fill="auto"/>
          </w:tcPr>
          <w:p w14:paraId="7D0C583E" w14:textId="00D72A20" w:rsidR="0066171E" w:rsidRPr="0066171E" w:rsidRDefault="0066171E" w:rsidP="0066171E">
            <w:pPr>
              <w:ind w:firstLine="0"/>
            </w:pPr>
            <w:r>
              <w:t>Garvin</w:t>
            </w:r>
          </w:p>
        </w:tc>
        <w:tc>
          <w:tcPr>
            <w:tcW w:w="2179" w:type="dxa"/>
            <w:shd w:val="clear" w:color="auto" w:fill="auto"/>
          </w:tcPr>
          <w:p w14:paraId="5DA231CA" w14:textId="5977C66B" w:rsidR="0066171E" w:rsidRPr="0066171E" w:rsidRDefault="0066171E" w:rsidP="0066171E">
            <w:pPr>
              <w:ind w:firstLine="0"/>
            </w:pPr>
            <w:r>
              <w:t>Gatch</w:t>
            </w:r>
          </w:p>
        </w:tc>
        <w:tc>
          <w:tcPr>
            <w:tcW w:w="2180" w:type="dxa"/>
            <w:shd w:val="clear" w:color="auto" w:fill="auto"/>
          </w:tcPr>
          <w:p w14:paraId="325D088C" w14:textId="6303EAEF" w:rsidR="0066171E" w:rsidRPr="0066171E" w:rsidRDefault="0066171E" w:rsidP="0066171E">
            <w:pPr>
              <w:ind w:firstLine="0"/>
            </w:pPr>
            <w:r>
              <w:t>Gilliam</w:t>
            </w:r>
          </w:p>
        </w:tc>
      </w:tr>
      <w:tr w:rsidR="0066171E" w:rsidRPr="0066171E" w14:paraId="29994C69" w14:textId="77777777" w:rsidTr="0066171E">
        <w:tc>
          <w:tcPr>
            <w:tcW w:w="2179" w:type="dxa"/>
            <w:shd w:val="clear" w:color="auto" w:fill="auto"/>
          </w:tcPr>
          <w:p w14:paraId="2AAF754D" w14:textId="2858C5FE" w:rsidR="0066171E" w:rsidRPr="0066171E" w:rsidRDefault="0066171E" w:rsidP="0066171E">
            <w:pPr>
              <w:ind w:firstLine="0"/>
            </w:pPr>
            <w:r>
              <w:t>Gilliard</w:t>
            </w:r>
          </w:p>
        </w:tc>
        <w:tc>
          <w:tcPr>
            <w:tcW w:w="2179" w:type="dxa"/>
            <w:shd w:val="clear" w:color="auto" w:fill="auto"/>
          </w:tcPr>
          <w:p w14:paraId="2833CD5C" w14:textId="70B05BB7" w:rsidR="0066171E" w:rsidRPr="0066171E" w:rsidRDefault="0066171E" w:rsidP="0066171E">
            <w:pPr>
              <w:ind w:firstLine="0"/>
            </w:pPr>
            <w:r>
              <w:t>Govan</w:t>
            </w:r>
          </w:p>
        </w:tc>
        <w:tc>
          <w:tcPr>
            <w:tcW w:w="2180" w:type="dxa"/>
            <w:shd w:val="clear" w:color="auto" w:fill="auto"/>
          </w:tcPr>
          <w:p w14:paraId="665A19B6" w14:textId="38BB6F65" w:rsidR="0066171E" w:rsidRPr="0066171E" w:rsidRDefault="0066171E" w:rsidP="0066171E">
            <w:pPr>
              <w:ind w:firstLine="0"/>
            </w:pPr>
            <w:r>
              <w:t>Grant</w:t>
            </w:r>
          </w:p>
        </w:tc>
      </w:tr>
      <w:tr w:rsidR="0066171E" w:rsidRPr="0066171E" w14:paraId="66842FF4" w14:textId="77777777" w:rsidTr="0066171E">
        <w:tc>
          <w:tcPr>
            <w:tcW w:w="2179" w:type="dxa"/>
            <w:shd w:val="clear" w:color="auto" w:fill="auto"/>
          </w:tcPr>
          <w:p w14:paraId="79152432" w14:textId="09AD4F89" w:rsidR="0066171E" w:rsidRPr="0066171E" w:rsidRDefault="0066171E" w:rsidP="0066171E">
            <w:pPr>
              <w:ind w:firstLine="0"/>
            </w:pPr>
            <w:r>
              <w:t>Guffey</w:t>
            </w:r>
          </w:p>
        </w:tc>
        <w:tc>
          <w:tcPr>
            <w:tcW w:w="2179" w:type="dxa"/>
            <w:shd w:val="clear" w:color="auto" w:fill="auto"/>
          </w:tcPr>
          <w:p w14:paraId="3B1A7A04" w14:textId="58D0E614" w:rsidR="0066171E" w:rsidRPr="0066171E" w:rsidRDefault="0066171E" w:rsidP="0066171E">
            <w:pPr>
              <w:ind w:firstLine="0"/>
            </w:pPr>
            <w:r>
              <w:t>Haddon</w:t>
            </w:r>
          </w:p>
        </w:tc>
        <w:tc>
          <w:tcPr>
            <w:tcW w:w="2180" w:type="dxa"/>
            <w:shd w:val="clear" w:color="auto" w:fill="auto"/>
          </w:tcPr>
          <w:p w14:paraId="01C7BC01" w14:textId="611766A7" w:rsidR="0066171E" w:rsidRPr="0066171E" w:rsidRDefault="0066171E" w:rsidP="0066171E">
            <w:pPr>
              <w:ind w:firstLine="0"/>
            </w:pPr>
            <w:r>
              <w:t>Hager</w:t>
            </w:r>
          </w:p>
        </w:tc>
      </w:tr>
      <w:tr w:rsidR="0066171E" w:rsidRPr="0066171E" w14:paraId="0916236C" w14:textId="77777777" w:rsidTr="0066171E">
        <w:tc>
          <w:tcPr>
            <w:tcW w:w="2179" w:type="dxa"/>
            <w:shd w:val="clear" w:color="auto" w:fill="auto"/>
          </w:tcPr>
          <w:p w14:paraId="78308951" w14:textId="59CA0941" w:rsidR="0066171E" w:rsidRPr="0066171E" w:rsidRDefault="0066171E" w:rsidP="0066171E">
            <w:pPr>
              <w:ind w:firstLine="0"/>
            </w:pPr>
            <w:r>
              <w:t>Hardee</w:t>
            </w:r>
          </w:p>
        </w:tc>
        <w:tc>
          <w:tcPr>
            <w:tcW w:w="2179" w:type="dxa"/>
            <w:shd w:val="clear" w:color="auto" w:fill="auto"/>
          </w:tcPr>
          <w:p w14:paraId="7910EBEC" w14:textId="36D1F4BB" w:rsidR="0066171E" w:rsidRPr="0066171E" w:rsidRDefault="0066171E" w:rsidP="0066171E">
            <w:pPr>
              <w:ind w:firstLine="0"/>
            </w:pPr>
            <w:r>
              <w:t>Hartnett</w:t>
            </w:r>
          </w:p>
        </w:tc>
        <w:tc>
          <w:tcPr>
            <w:tcW w:w="2180" w:type="dxa"/>
            <w:shd w:val="clear" w:color="auto" w:fill="auto"/>
          </w:tcPr>
          <w:p w14:paraId="1937B48C" w14:textId="2FA675EA" w:rsidR="0066171E" w:rsidRPr="0066171E" w:rsidRDefault="0066171E" w:rsidP="0066171E">
            <w:pPr>
              <w:ind w:firstLine="0"/>
            </w:pPr>
            <w:r>
              <w:t>Hartz</w:t>
            </w:r>
          </w:p>
        </w:tc>
      </w:tr>
      <w:tr w:rsidR="0066171E" w:rsidRPr="0066171E" w14:paraId="59B9B10A" w14:textId="77777777" w:rsidTr="0066171E">
        <w:tc>
          <w:tcPr>
            <w:tcW w:w="2179" w:type="dxa"/>
            <w:shd w:val="clear" w:color="auto" w:fill="auto"/>
          </w:tcPr>
          <w:p w14:paraId="3159A16E" w14:textId="20064C87" w:rsidR="0066171E" w:rsidRPr="0066171E" w:rsidRDefault="0066171E" w:rsidP="0066171E">
            <w:pPr>
              <w:ind w:firstLine="0"/>
            </w:pPr>
            <w:r>
              <w:t>Hayes</w:t>
            </w:r>
          </w:p>
        </w:tc>
        <w:tc>
          <w:tcPr>
            <w:tcW w:w="2179" w:type="dxa"/>
            <w:shd w:val="clear" w:color="auto" w:fill="auto"/>
          </w:tcPr>
          <w:p w14:paraId="5692BF78" w14:textId="2CB2AB90" w:rsidR="0066171E" w:rsidRPr="0066171E" w:rsidRDefault="0066171E" w:rsidP="0066171E">
            <w:pPr>
              <w:ind w:firstLine="0"/>
            </w:pPr>
            <w:r>
              <w:t>Henderson-Myers</w:t>
            </w:r>
          </w:p>
        </w:tc>
        <w:tc>
          <w:tcPr>
            <w:tcW w:w="2180" w:type="dxa"/>
            <w:shd w:val="clear" w:color="auto" w:fill="auto"/>
          </w:tcPr>
          <w:p w14:paraId="56C83582" w14:textId="5D6C88F4" w:rsidR="0066171E" w:rsidRPr="0066171E" w:rsidRDefault="0066171E" w:rsidP="0066171E">
            <w:pPr>
              <w:ind w:firstLine="0"/>
            </w:pPr>
            <w:r>
              <w:t>Herbkersman</w:t>
            </w:r>
          </w:p>
        </w:tc>
      </w:tr>
      <w:tr w:rsidR="0066171E" w:rsidRPr="0066171E" w14:paraId="4107866A" w14:textId="77777777" w:rsidTr="0066171E">
        <w:tc>
          <w:tcPr>
            <w:tcW w:w="2179" w:type="dxa"/>
            <w:shd w:val="clear" w:color="auto" w:fill="auto"/>
          </w:tcPr>
          <w:p w14:paraId="43C9AD4A" w14:textId="27CEEA15" w:rsidR="0066171E" w:rsidRPr="0066171E" w:rsidRDefault="0066171E" w:rsidP="0066171E">
            <w:pPr>
              <w:ind w:firstLine="0"/>
            </w:pPr>
            <w:r>
              <w:t>Hewitt</w:t>
            </w:r>
          </w:p>
        </w:tc>
        <w:tc>
          <w:tcPr>
            <w:tcW w:w="2179" w:type="dxa"/>
            <w:shd w:val="clear" w:color="auto" w:fill="auto"/>
          </w:tcPr>
          <w:p w14:paraId="2B09D5DD" w14:textId="47F7019E" w:rsidR="0066171E" w:rsidRPr="0066171E" w:rsidRDefault="0066171E" w:rsidP="0066171E">
            <w:pPr>
              <w:ind w:firstLine="0"/>
            </w:pPr>
            <w:r>
              <w:t>Hiott</w:t>
            </w:r>
          </w:p>
        </w:tc>
        <w:tc>
          <w:tcPr>
            <w:tcW w:w="2180" w:type="dxa"/>
            <w:shd w:val="clear" w:color="auto" w:fill="auto"/>
          </w:tcPr>
          <w:p w14:paraId="335E3AEE" w14:textId="6A05EA01" w:rsidR="0066171E" w:rsidRPr="0066171E" w:rsidRDefault="0066171E" w:rsidP="0066171E">
            <w:pPr>
              <w:ind w:firstLine="0"/>
            </w:pPr>
            <w:r>
              <w:t>Hixon</w:t>
            </w:r>
          </w:p>
        </w:tc>
      </w:tr>
      <w:tr w:rsidR="0066171E" w:rsidRPr="0066171E" w14:paraId="6FECA455" w14:textId="77777777" w:rsidTr="0066171E">
        <w:tc>
          <w:tcPr>
            <w:tcW w:w="2179" w:type="dxa"/>
            <w:shd w:val="clear" w:color="auto" w:fill="auto"/>
          </w:tcPr>
          <w:p w14:paraId="58BC750F" w14:textId="7FEF1FDF" w:rsidR="0066171E" w:rsidRPr="0066171E" w:rsidRDefault="0066171E" w:rsidP="0066171E">
            <w:pPr>
              <w:ind w:firstLine="0"/>
            </w:pPr>
            <w:r>
              <w:t>Holman</w:t>
            </w:r>
          </w:p>
        </w:tc>
        <w:tc>
          <w:tcPr>
            <w:tcW w:w="2179" w:type="dxa"/>
            <w:shd w:val="clear" w:color="auto" w:fill="auto"/>
          </w:tcPr>
          <w:p w14:paraId="50E3B782" w14:textId="13A6A35A" w:rsidR="0066171E" w:rsidRPr="0066171E" w:rsidRDefault="0066171E" w:rsidP="0066171E">
            <w:pPr>
              <w:ind w:firstLine="0"/>
            </w:pPr>
            <w:r>
              <w:t>Hosey</w:t>
            </w:r>
          </w:p>
        </w:tc>
        <w:tc>
          <w:tcPr>
            <w:tcW w:w="2180" w:type="dxa"/>
            <w:shd w:val="clear" w:color="auto" w:fill="auto"/>
          </w:tcPr>
          <w:p w14:paraId="4B03E81E" w14:textId="7AD5788D" w:rsidR="0066171E" w:rsidRPr="0066171E" w:rsidRDefault="0066171E" w:rsidP="0066171E">
            <w:pPr>
              <w:ind w:firstLine="0"/>
            </w:pPr>
            <w:r>
              <w:t>Huff</w:t>
            </w:r>
          </w:p>
        </w:tc>
      </w:tr>
      <w:tr w:rsidR="0066171E" w:rsidRPr="0066171E" w14:paraId="7E04C97D" w14:textId="77777777" w:rsidTr="0066171E">
        <w:tc>
          <w:tcPr>
            <w:tcW w:w="2179" w:type="dxa"/>
            <w:shd w:val="clear" w:color="auto" w:fill="auto"/>
          </w:tcPr>
          <w:p w14:paraId="64693E1F" w14:textId="6A7EB6A6" w:rsidR="0066171E" w:rsidRPr="0066171E" w:rsidRDefault="0066171E" w:rsidP="0066171E">
            <w:pPr>
              <w:ind w:firstLine="0"/>
            </w:pPr>
            <w:r>
              <w:t>J. E. Johnson</w:t>
            </w:r>
          </w:p>
        </w:tc>
        <w:tc>
          <w:tcPr>
            <w:tcW w:w="2179" w:type="dxa"/>
            <w:shd w:val="clear" w:color="auto" w:fill="auto"/>
          </w:tcPr>
          <w:p w14:paraId="3481252C" w14:textId="1A320135" w:rsidR="0066171E" w:rsidRPr="0066171E" w:rsidRDefault="0066171E" w:rsidP="0066171E">
            <w:pPr>
              <w:ind w:firstLine="0"/>
            </w:pPr>
            <w:r>
              <w:t>J. L. Johnson</w:t>
            </w:r>
          </w:p>
        </w:tc>
        <w:tc>
          <w:tcPr>
            <w:tcW w:w="2180" w:type="dxa"/>
            <w:shd w:val="clear" w:color="auto" w:fill="auto"/>
          </w:tcPr>
          <w:p w14:paraId="597BD0C4" w14:textId="0B650E3F" w:rsidR="0066171E" w:rsidRPr="0066171E" w:rsidRDefault="0066171E" w:rsidP="0066171E">
            <w:pPr>
              <w:ind w:firstLine="0"/>
            </w:pPr>
            <w:r>
              <w:t>Jones</w:t>
            </w:r>
          </w:p>
        </w:tc>
      </w:tr>
      <w:tr w:rsidR="0066171E" w:rsidRPr="0066171E" w14:paraId="45C4E9E4" w14:textId="77777777" w:rsidTr="0066171E">
        <w:tc>
          <w:tcPr>
            <w:tcW w:w="2179" w:type="dxa"/>
            <w:shd w:val="clear" w:color="auto" w:fill="auto"/>
          </w:tcPr>
          <w:p w14:paraId="18B2BBE5" w14:textId="3EE03F02" w:rsidR="0066171E" w:rsidRPr="0066171E" w:rsidRDefault="0066171E" w:rsidP="0066171E">
            <w:pPr>
              <w:ind w:firstLine="0"/>
            </w:pPr>
            <w:r>
              <w:t>Jordan</w:t>
            </w:r>
          </w:p>
        </w:tc>
        <w:tc>
          <w:tcPr>
            <w:tcW w:w="2179" w:type="dxa"/>
            <w:shd w:val="clear" w:color="auto" w:fill="auto"/>
          </w:tcPr>
          <w:p w14:paraId="1BDF00DB" w14:textId="3BDE0B70" w:rsidR="0066171E" w:rsidRPr="0066171E" w:rsidRDefault="0066171E" w:rsidP="0066171E">
            <w:pPr>
              <w:ind w:firstLine="0"/>
            </w:pPr>
            <w:r>
              <w:t>Kilmartin</w:t>
            </w:r>
          </w:p>
        </w:tc>
        <w:tc>
          <w:tcPr>
            <w:tcW w:w="2180" w:type="dxa"/>
            <w:shd w:val="clear" w:color="auto" w:fill="auto"/>
          </w:tcPr>
          <w:p w14:paraId="5530A208" w14:textId="5069AE1D" w:rsidR="0066171E" w:rsidRPr="0066171E" w:rsidRDefault="0066171E" w:rsidP="0066171E">
            <w:pPr>
              <w:ind w:firstLine="0"/>
            </w:pPr>
            <w:r>
              <w:t>King</w:t>
            </w:r>
          </w:p>
        </w:tc>
      </w:tr>
      <w:tr w:rsidR="0066171E" w:rsidRPr="0066171E" w14:paraId="04AEDF48" w14:textId="77777777" w:rsidTr="0066171E">
        <w:tc>
          <w:tcPr>
            <w:tcW w:w="2179" w:type="dxa"/>
            <w:shd w:val="clear" w:color="auto" w:fill="auto"/>
          </w:tcPr>
          <w:p w14:paraId="2E4DB9A1" w14:textId="014973FE" w:rsidR="0066171E" w:rsidRPr="0066171E" w:rsidRDefault="0066171E" w:rsidP="0066171E">
            <w:pPr>
              <w:ind w:firstLine="0"/>
            </w:pPr>
            <w:r>
              <w:t>Landing</w:t>
            </w:r>
          </w:p>
        </w:tc>
        <w:tc>
          <w:tcPr>
            <w:tcW w:w="2179" w:type="dxa"/>
            <w:shd w:val="clear" w:color="auto" w:fill="auto"/>
          </w:tcPr>
          <w:p w14:paraId="76D71B3E" w14:textId="79F38880" w:rsidR="0066171E" w:rsidRPr="0066171E" w:rsidRDefault="0066171E" w:rsidP="0066171E">
            <w:pPr>
              <w:ind w:firstLine="0"/>
            </w:pPr>
            <w:r>
              <w:t>Lawson</w:t>
            </w:r>
          </w:p>
        </w:tc>
        <w:tc>
          <w:tcPr>
            <w:tcW w:w="2180" w:type="dxa"/>
            <w:shd w:val="clear" w:color="auto" w:fill="auto"/>
          </w:tcPr>
          <w:p w14:paraId="353D1DD9" w14:textId="0EC87D4E" w:rsidR="0066171E" w:rsidRPr="0066171E" w:rsidRDefault="0066171E" w:rsidP="0066171E">
            <w:pPr>
              <w:ind w:firstLine="0"/>
            </w:pPr>
            <w:r>
              <w:t>Ligon</w:t>
            </w:r>
          </w:p>
        </w:tc>
      </w:tr>
      <w:tr w:rsidR="0066171E" w:rsidRPr="0066171E" w14:paraId="57776CCB" w14:textId="77777777" w:rsidTr="0066171E">
        <w:tc>
          <w:tcPr>
            <w:tcW w:w="2179" w:type="dxa"/>
            <w:shd w:val="clear" w:color="auto" w:fill="auto"/>
          </w:tcPr>
          <w:p w14:paraId="43B891A4" w14:textId="3C7BE072" w:rsidR="0066171E" w:rsidRPr="0066171E" w:rsidRDefault="0066171E" w:rsidP="0066171E">
            <w:pPr>
              <w:ind w:firstLine="0"/>
            </w:pPr>
            <w:r>
              <w:t>Long</w:t>
            </w:r>
          </w:p>
        </w:tc>
        <w:tc>
          <w:tcPr>
            <w:tcW w:w="2179" w:type="dxa"/>
            <w:shd w:val="clear" w:color="auto" w:fill="auto"/>
          </w:tcPr>
          <w:p w14:paraId="1AB81B2B" w14:textId="775E3759" w:rsidR="0066171E" w:rsidRPr="0066171E" w:rsidRDefault="0066171E" w:rsidP="0066171E">
            <w:pPr>
              <w:ind w:firstLine="0"/>
            </w:pPr>
            <w:r>
              <w:t>Lowe</w:t>
            </w:r>
          </w:p>
        </w:tc>
        <w:tc>
          <w:tcPr>
            <w:tcW w:w="2180" w:type="dxa"/>
            <w:shd w:val="clear" w:color="auto" w:fill="auto"/>
          </w:tcPr>
          <w:p w14:paraId="23F70B40" w14:textId="747E4B8A" w:rsidR="0066171E" w:rsidRPr="0066171E" w:rsidRDefault="0066171E" w:rsidP="0066171E">
            <w:pPr>
              <w:ind w:firstLine="0"/>
            </w:pPr>
            <w:r>
              <w:t>Luck</w:t>
            </w:r>
          </w:p>
        </w:tc>
      </w:tr>
      <w:tr w:rsidR="0066171E" w:rsidRPr="0066171E" w14:paraId="29AB0E3E" w14:textId="77777777" w:rsidTr="0066171E">
        <w:tc>
          <w:tcPr>
            <w:tcW w:w="2179" w:type="dxa"/>
            <w:shd w:val="clear" w:color="auto" w:fill="auto"/>
          </w:tcPr>
          <w:p w14:paraId="1B9579B8" w14:textId="2C24D0DD" w:rsidR="0066171E" w:rsidRPr="0066171E" w:rsidRDefault="0066171E" w:rsidP="0066171E">
            <w:pPr>
              <w:ind w:firstLine="0"/>
            </w:pPr>
            <w:r>
              <w:t>Martin</w:t>
            </w:r>
          </w:p>
        </w:tc>
        <w:tc>
          <w:tcPr>
            <w:tcW w:w="2179" w:type="dxa"/>
            <w:shd w:val="clear" w:color="auto" w:fill="auto"/>
          </w:tcPr>
          <w:p w14:paraId="506B56BE" w14:textId="1B6D7F23" w:rsidR="0066171E" w:rsidRPr="0066171E" w:rsidRDefault="0066171E" w:rsidP="0066171E">
            <w:pPr>
              <w:ind w:firstLine="0"/>
            </w:pPr>
            <w:r>
              <w:t>May</w:t>
            </w:r>
          </w:p>
        </w:tc>
        <w:tc>
          <w:tcPr>
            <w:tcW w:w="2180" w:type="dxa"/>
            <w:shd w:val="clear" w:color="auto" w:fill="auto"/>
          </w:tcPr>
          <w:p w14:paraId="40EB9B21" w14:textId="52B314D1" w:rsidR="0066171E" w:rsidRPr="0066171E" w:rsidRDefault="0066171E" w:rsidP="0066171E">
            <w:pPr>
              <w:ind w:firstLine="0"/>
            </w:pPr>
            <w:r>
              <w:t>McCravy</w:t>
            </w:r>
          </w:p>
        </w:tc>
      </w:tr>
      <w:tr w:rsidR="0066171E" w:rsidRPr="0066171E" w14:paraId="47C32BC9" w14:textId="77777777" w:rsidTr="0066171E">
        <w:tc>
          <w:tcPr>
            <w:tcW w:w="2179" w:type="dxa"/>
            <w:shd w:val="clear" w:color="auto" w:fill="auto"/>
          </w:tcPr>
          <w:p w14:paraId="224E1E6B" w14:textId="3B326B1F" w:rsidR="0066171E" w:rsidRPr="0066171E" w:rsidRDefault="0066171E" w:rsidP="0066171E">
            <w:pPr>
              <w:ind w:firstLine="0"/>
            </w:pPr>
            <w:r>
              <w:t>McDaniel</w:t>
            </w:r>
          </w:p>
        </w:tc>
        <w:tc>
          <w:tcPr>
            <w:tcW w:w="2179" w:type="dxa"/>
            <w:shd w:val="clear" w:color="auto" w:fill="auto"/>
          </w:tcPr>
          <w:p w14:paraId="29F1A3B2" w14:textId="18444BE5" w:rsidR="0066171E" w:rsidRPr="0066171E" w:rsidRDefault="0066171E" w:rsidP="0066171E">
            <w:pPr>
              <w:ind w:firstLine="0"/>
            </w:pPr>
            <w:r>
              <w:t>McGinnis</w:t>
            </w:r>
          </w:p>
        </w:tc>
        <w:tc>
          <w:tcPr>
            <w:tcW w:w="2180" w:type="dxa"/>
            <w:shd w:val="clear" w:color="auto" w:fill="auto"/>
          </w:tcPr>
          <w:p w14:paraId="3621BFAD" w14:textId="0F205C8C" w:rsidR="0066171E" w:rsidRPr="0066171E" w:rsidRDefault="0066171E" w:rsidP="0066171E">
            <w:pPr>
              <w:ind w:firstLine="0"/>
            </w:pPr>
            <w:r>
              <w:t>Mitchell</w:t>
            </w:r>
          </w:p>
        </w:tc>
      </w:tr>
      <w:tr w:rsidR="0066171E" w:rsidRPr="0066171E" w14:paraId="0406B5B9" w14:textId="77777777" w:rsidTr="0066171E">
        <w:tc>
          <w:tcPr>
            <w:tcW w:w="2179" w:type="dxa"/>
            <w:shd w:val="clear" w:color="auto" w:fill="auto"/>
          </w:tcPr>
          <w:p w14:paraId="257392FD" w14:textId="678B1DDB" w:rsidR="0066171E" w:rsidRPr="0066171E" w:rsidRDefault="0066171E" w:rsidP="0066171E">
            <w:pPr>
              <w:ind w:firstLine="0"/>
            </w:pPr>
            <w:r>
              <w:t>Montgomery</w:t>
            </w:r>
          </w:p>
        </w:tc>
        <w:tc>
          <w:tcPr>
            <w:tcW w:w="2179" w:type="dxa"/>
            <w:shd w:val="clear" w:color="auto" w:fill="auto"/>
          </w:tcPr>
          <w:p w14:paraId="5DDACD00" w14:textId="5F0540D6" w:rsidR="0066171E" w:rsidRPr="0066171E" w:rsidRDefault="0066171E" w:rsidP="0066171E">
            <w:pPr>
              <w:ind w:firstLine="0"/>
            </w:pPr>
            <w:r>
              <w:t>J. Moore</w:t>
            </w:r>
          </w:p>
        </w:tc>
        <w:tc>
          <w:tcPr>
            <w:tcW w:w="2180" w:type="dxa"/>
            <w:shd w:val="clear" w:color="auto" w:fill="auto"/>
          </w:tcPr>
          <w:p w14:paraId="2DF751B7" w14:textId="67952942" w:rsidR="0066171E" w:rsidRPr="0066171E" w:rsidRDefault="0066171E" w:rsidP="0066171E">
            <w:pPr>
              <w:ind w:firstLine="0"/>
            </w:pPr>
            <w:r>
              <w:t>T. Moore</w:t>
            </w:r>
          </w:p>
        </w:tc>
      </w:tr>
      <w:tr w:rsidR="0066171E" w:rsidRPr="0066171E" w14:paraId="334D9E74" w14:textId="77777777" w:rsidTr="0066171E">
        <w:tc>
          <w:tcPr>
            <w:tcW w:w="2179" w:type="dxa"/>
            <w:shd w:val="clear" w:color="auto" w:fill="auto"/>
          </w:tcPr>
          <w:p w14:paraId="10761E53" w14:textId="605CA8CF" w:rsidR="0066171E" w:rsidRPr="0066171E" w:rsidRDefault="0066171E" w:rsidP="0066171E">
            <w:pPr>
              <w:ind w:firstLine="0"/>
            </w:pPr>
            <w:r>
              <w:t>Morgan</w:t>
            </w:r>
          </w:p>
        </w:tc>
        <w:tc>
          <w:tcPr>
            <w:tcW w:w="2179" w:type="dxa"/>
            <w:shd w:val="clear" w:color="auto" w:fill="auto"/>
          </w:tcPr>
          <w:p w14:paraId="1E761EC3" w14:textId="5DC4F340" w:rsidR="0066171E" w:rsidRPr="0066171E" w:rsidRDefault="0066171E" w:rsidP="0066171E">
            <w:pPr>
              <w:ind w:firstLine="0"/>
            </w:pPr>
            <w:r>
              <w:t>Moss</w:t>
            </w:r>
          </w:p>
        </w:tc>
        <w:tc>
          <w:tcPr>
            <w:tcW w:w="2180" w:type="dxa"/>
            <w:shd w:val="clear" w:color="auto" w:fill="auto"/>
          </w:tcPr>
          <w:p w14:paraId="3486D2B1" w14:textId="67B4C739" w:rsidR="0066171E" w:rsidRPr="0066171E" w:rsidRDefault="0066171E" w:rsidP="0066171E">
            <w:pPr>
              <w:ind w:firstLine="0"/>
            </w:pPr>
            <w:r>
              <w:t>Murphy</w:t>
            </w:r>
          </w:p>
        </w:tc>
      </w:tr>
      <w:tr w:rsidR="0066171E" w:rsidRPr="0066171E" w14:paraId="6EAD7486" w14:textId="77777777" w:rsidTr="0066171E">
        <w:tc>
          <w:tcPr>
            <w:tcW w:w="2179" w:type="dxa"/>
            <w:shd w:val="clear" w:color="auto" w:fill="auto"/>
          </w:tcPr>
          <w:p w14:paraId="43C48CED" w14:textId="1D4BC1E8" w:rsidR="0066171E" w:rsidRPr="0066171E" w:rsidRDefault="0066171E" w:rsidP="0066171E">
            <w:pPr>
              <w:ind w:firstLine="0"/>
            </w:pPr>
            <w:r>
              <w:t>Neese</w:t>
            </w:r>
          </w:p>
        </w:tc>
        <w:tc>
          <w:tcPr>
            <w:tcW w:w="2179" w:type="dxa"/>
            <w:shd w:val="clear" w:color="auto" w:fill="auto"/>
          </w:tcPr>
          <w:p w14:paraId="665F3032" w14:textId="7E5A9FD8" w:rsidR="0066171E" w:rsidRPr="0066171E" w:rsidRDefault="0066171E" w:rsidP="0066171E">
            <w:pPr>
              <w:ind w:firstLine="0"/>
            </w:pPr>
            <w:r>
              <w:t>B. Newton</w:t>
            </w:r>
          </w:p>
        </w:tc>
        <w:tc>
          <w:tcPr>
            <w:tcW w:w="2180" w:type="dxa"/>
            <w:shd w:val="clear" w:color="auto" w:fill="auto"/>
          </w:tcPr>
          <w:p w14:paraId="6CC8CEAB" w14:textId="75B31501" w:rsidR="0066171E" w:rsidRPr="0066171E" w:rsidRDefault="0066171E" w:rsidP="0066171E">
            <w:pPr>
              <w:ind w:firstLine="0"/>
            </w:pPr>
            <w:r>
              <w:t>W. Newton</w:t>
            </w:r>
          </w:p>
        </w:tc>
      </w:tr>
      <w:tr w:rsidR="0066171E" w:rsidRPr="0066171E" w14:paraId="54EBD6B2" w14:textId="77777777" w:rsidTr="0066171E">
        <w:tc>
          <w:tcPr>
            <w:tcW w:w="2179" w:type="dxa"/>
            <w:shd w:val="clear" w:color="auto" w:fill="auto"/>
          </w:tcPr>
          <w:p w14:paraId="0F5C2302" w14:textId="7239CB29" w:rsidR="0066171E" w:rsidRPr="0066171E" w:rsidRDefault="0066171E" w:rsidP="0066171E">
            <w:pPr>
              <w:ind w:firstLine="0"/>
            </w:pPr>
            <w:r>
              <w:t>Pedalino</w:t>
            </w:r>
          </w:p>
        </w:tc>
        <w:tc>
          <w:tcPr>
            <w:tcW w:w="2179" w:type="dxa"/>
            <w:shd w:val="clear" w:color="auto" w:fill="auto"/>
          </w:tcPr>
          <w:p w14:paraId="5CB7AD9C" w14:textId="2E33D137" w:rsidR="0066171E" w:rsidRPr="0066171E" w:rsidRDefault="0066171E" w:rsidP="0066171E">
            <w:pPr>
              <w:ind w:firstLine="0"/>
            </w:pPr>
            <w:r>
              <w:t>Pope</w:t>
            </w:r>
          </w:p>
        </w:tc>
        <w:tc>
          <w:tcPr>
            <w:tcW w:w="2180" w:type="dxa"/>
            <w:shd w:val="clear" w:color="auto" w:fill="auto"/>
          </w:tcPr>
          <w:p w14:paraId="0D8C281F" w14:textId="14EE056C" w:rsidR="0066171E" w:rsidRPr="0066171E" w:rsidRDefault="0066171E" w:rsidP="0066171E">
            <w:pPr>
              <w:ind w:firstLine="0"/>
            </w:pPr>
            <w:r>
              <w:t>Reese</w:t>
            </w:r>
          </w:p>
        </w:tc>
      </w:tr>
      <w:tr w:rsidR="0066171E" w:rsidRPr="0066171E" w14:paraId="1244F86D" w14:textId="77777777" w:rsidTr="0066171E">
        <w:tc>
          <w:tcPr>
            <w:tcW w:w="2179" w:type="dxa"/>
            <w:shd w:val="clear" w:color="auto" w:fill="auto"/>
          </w:tcPr>
          <w:p w14:paraId="769855A9" w14:textId="0A52BCEE" w:rsidR="0066171E" w:rsidRPr="0066171E" w:rsidRDefault="0066171E" w:rsidP="0066171E">
            <w:pPr>
              <w:ind w:firstLine="0"/>
            </w:pPr>
            <w:r>
              <w:t>Rivers</w:t>
            </w:r>
          </w:p>
        </w:tc>
        <w:tc>
          <w:tcPr>
            <w:tcW w:w="2179" w:type="dxa"/>
            <w:shd w:val="clear" w:color="auto" w:fill="auto"/>
          </w:tcPr>
          <w:p w14:paraId="4D1B1CEB" w14:textId="2326AEE2" w:rsidR="0066171E" w:rsidRPr="0066171E" w:rsidRDefault="0066171E" w:rsidP="0066171E">
            <w:pPr>
              <w:ind w:firstLine="0"/>
            </w:pPr>
            <w:r>
              <w:t>Robbins</w:t>
            </w:r>
          </w:p>
        </w:tc>
        <w:tc>
          <w:tcPr>
            <w:tcW w:w="2180" w:type="dxa"/>
            <w:shd w:val="clear" w:color="auto" w:fill="auto"/>
          </w:tcPr>
          <w:p w14:paraId="24314C33" w14:textId="1E0FE554" w:rsidR="0066171E" w:rsidRPr="0066171E" w:rsidRDefault="0066171E" w:rsidP="0066171E">
            <w:pPr>
              <w:ind w:firstLine="0"/>
            </w:pPr>
            <w:r>
              <w:t>Rose</w:t>
            </w:r>
          </w:p>
        </w:tc>
      </w:tr>
      <w:tr w:rsidR="0066171E" w:rsidRPr="0066171E" w14:paraId="687D8D48" w14:textId="77777777" w:rsidTr="0066171E">
        <w:tc>
          <w:tcPr>
            <w:tcW w:w="2179" w:type="dxa"/>
            <w:shd w:val="clear" w:color="auto" w:fill="auto"/>
          </w:tcPr>
          <w:p w14:paraId="7AFB3467" w14:textId="62DD7718" w:rsidR="0066171E" w:rsidRPr="0066171E" w:rsidRDefault="0066171E" w:rsidP="0066171E">
            <w:pPr>
              <w:ind w:firstLine="0"/>
            </w:pPr>
            <w:r>
              <w:t>Rutherford</w:t>
            </w:r>
          </w:p>
        </w:tc>
        <w:tc>
          <w:tcPr>
            <w:tcW w:w="2179" w:type="dxa"/>
            <w:shd w:val="clear" w:color="auto" w:fill="auto"/>
          </w:tcPr>
          <w:p w14:paraId="12164636" w14:textId="652EBAAB" w:rsidR="0066171E" w:rsidRPr="0066171E" w:rsidRDefault="0066171E" w:rsidP="0066171E">
            <w:pPr>
              <w:ind w:firstLine="0"/>
            </w:pPr>
            <w:r>
              <w:t>Sanders</w:t>
            </w:r>
          </w:p>
        </w:tc>
        <w:tc>
          <w:tcPr>
            <w:tcW w:w="2180" w:type="dxa"/>
            <w:shd w:val="clear" w:color="auto" w:fill="auto"/>
          </w:tcPr>
          <w:p w14:paraId="7B904394" w14:textId="4CBC21FD" w:rsidR="0066171E" w:rsidRPr="0066171E" w:rsidRDefault="0066171E" w:rsidP="0066171E">
            <w:pPr>
              <w:ind w:firstLine="0"/>
            </w:pPr>
            <w:r>
              <w:t>Schuessler</w:t>
            </w:r>
          </w:p>
        </w:tc>
      </w:tr>
      <w:tr w:rsidR="0066171E" w:rsidRPr="0066171E" w14:paraId="30A3A788" w14:textId="77777777" w:rsidTr="0066171E">
        <w:tc>
          <w:tcPr>
            <w:tcW w:w="2179" w:type="dxa"/>
            <w:shd w:val="clear" w:color="auto" w:fill="auto"/>
          </w:tcPr>
          <w:p w14:paraId="33A20190" w14:textId="6870C804" w:rsidR="0066171E" w:rsidRPr="0066171E" w:rsidRDefault="0066171E" w:rsidP="0066171E">
            <w:pPr>
              <w:ind w:firstLine="0"/>
            </w:pPr>
            <w:r>
              <w:lastRenderedPageBreak/>
              <w:t>Sessions</w:t>
            </w:r>
          </w:p>
        </w:tc>
        <w:tc>
          <w:tcPr>
            <w:tcW w:w="2179" w:type="dxa"/>
            <w:shd w:val="clear" w:color="auto" w:fill="auto"/>
          </w:tcPr>
          <w:p w14:paraId="6922B532" w14:textId="49B62AE1" w:rsidR="0066171E" w:rsidRPr="0066171E" w:rsidRDefault="0066171E" w:rsidP="0066171E">
            <w:pPr>
              <w:ind w:firstLine="0"/>
            </w:pPr>
            <w:r>
              <w:t>G. M. Smith</w:t>
            </w:r>
          </w:p>
        </w:tc>
        <w:tc>
          <w:tcPr>
            <w:tcW w:w="2180" w:type="dxa"/>
            <w:shd w:val="clear" w:color="auto" w:fill="auto"/>
          </w:tcPr>
          <w:p w14:paraId="738E2EBB" w14:textId="6C97C304" w:rsidR="0066171E" w:rsidRPr="0066171E" w:rsidRDefault="0066171E" w:rsidP="0066171E">
            <w:pPr>
              <w:ind w:firstLine="0"/>
            </w:pPr>
            <w:r>
              <w:t>M. M. Smith</w:t>
            </w:r>
          </w:p>
        </w:tc>
      </w:tr>
      <w:tr w:rsidR="0066171E" w:rsidRPr="0066171E" w14:paraId="75CBA1DF" w14:textId="77777777" w:rsidTr="0066171E">
        <w:tc>
          <w:tcPr>
            <w:tcW w:w="2179" w:type="dxa"/>
            <w:shd w:val="clear" w:color="auto" w:fill="auto"/>
          </w:tcPr>
          <w:p w14:paraId="115EDFF4" w14:textId="15216305" w:rsidR="0066171E" w:rsidRPr="0066171E" w:rsidRDefault="0066171E" w:rsidP="0066171E">
            <w:pPr>
              <w:ind w:firstLine="0"/>
            </w:pPr>
            <w:r>
              <w:t>Spann-Wilder</w:t>
            </w:r>
          </w:p>
        </w:tc>
        <w:tc>
          <w:tcPr>
            <w:tcW w:w="2179" w:type="dxa"/>
            <w:shd w:val="clear" w:color="auto" w:fill="auto"/>
          </w:tcPr>
          <w:p w14:paraId="7FC25B6B" w14:textId="3CE08651" w:rsidR="0066171E" w:rsidRPr="0066171E" w:rsidRDefault="0066171E" w:rsidP="0066171E">
            <w:pPr>
              <w:ind w:firstLine="0"/>
            </w:pPr>
            <w:r>
              <w:t>Stavrinakis</w:t>
            </w:r>
          </w:p>
        </w:tc>
        <w:tc>
          <w:tcPr>
            <w:tcW w:w="2180" w:type="dxa"/>
            <w:shd w:val="clear" w:color="auto" w:fill="auto"/>
          </w:tcPr>
          <w:p w14:paraId="5E3A1885" w14:textId="0C8DA08E" w:rsidR="0066171E" w:rsidRPr="0066171E" w:rsidRDefault="0066171E" w:rsidP="0066171E">
            <w:pPr>
              <w:ind w:firstLine="0"/>
            </w:pPr>
            <w:r>
              <w:t>Taylor</w:t>
            </w:r>
          </w:p>
        </w:tc>
      </w:tr>
      <w:tr w:rsidR="0066171E" w:rsidRPr="0066171E" w14:paraId="2BC29B67" w14:textId="77777777" w:rsidTr="0066171E">
        <w:tc>
          <w:tcPr>
            <w:tcW w:w="2179" w:type="dxa"/>
            <w:shd w:val="clear" w:color="auto" w:fill="auto"/>
          </w:tcPr>
          <w:p w14:paraId="200DD602" w14:textId="305513DF" w:rsidR="0066171E" w:rsidRPr="0066171E" w:rsidRDefault="0066171E" w:rsidP="0066171E">
            <w:pPr>
              <w:ind w:firstLine="0"/>
            </w:pPr>
            <w:r>
              <w:t>Terribile</w:t>
            </w:r>
          </w:p>
        </w:tc>
        <w:tc>
          <w:tcPr>
            <w:tcW w:w="2179" w:type="dxa"/>
            <w:shd w:val="clear" w:color="auto" w:fill="auto"/>
          </w:tcPr>
          <w:p w14:paraId="4DD7D714" w14:textId="4AE812E6" w:rsidR="0066171E" w:rsidRPr="0066171E" w:rsidRDefault="0066171E" w:rsidP="0066171E">
            <w:pPr>
              <w:ind w:firstLine="0"/>
            </w:pPr>
            <w:r>
              <w:t>Vaughan</w:t>
            </w:r>
          </w:p>
        </w:tc>
        <w:tc>
          <w:tcPr>
            <w:tcW w:w="2180" w:type="dxa"/>
            <w:shd w:val="clear" w:color="auto" w:fill="auto"/>
          </w:tcPr>
          <w:p w14:paraId="6C62F7A0" w14:textId="4429E6EF" w:rsidR="0066171E" w:rsidRPr="0066171E" w:rsidRDefault="0066171E" w:rsidP="0066171E">
            <w:pPr>
              <w:ind w:firstLine="0"/>
            </w:pPr>
            <w:r>
              <w:t>Weeks</w:t>
            </w:r>
          </w:p>
        </w:tc>
      </w:tr>
      <w:tr w:rsidR="0066171E" w:rsidRPr="0066171E" w14:paraId="73A85ECE" w14:textId="77777777" w:rsidTr="0066171E">
        <w:tc>
          <w:tcPr>
            <w:tcW w:w="2179" w:type="dxa"/>
            <w:shd w:val="clear" w:color="auto" w:fill="auto"/>
          </w:tcPr>
          <w:p w14:paraId="63D09602" w14:textId="168D2F73" w:rsidR="0066171E" w:rsidRPr="0066171E" w:rsidRDefault="0066171E" w:rsidP="0066171E">
            <w:pPr>
              <w:ind w:firstLine="0"/>
            </w:pPr>
            <w:r>
              <w:t>Wetmore</w:t>
            </w:r>
          </w:p>
        </w:tc>
        <w:tc>
          <w:tcPr>
            <w:tcW w:w="2179" w:type="dxa"/>
            <w:shd w:val="clear" w:color="auto" w:fill="auto"/>
          </w:tcPr>
          <w:p w14:paraId="5417B187" w14:textId="41621356" w:rsidR="0066171E" w:rsidRPr="0066171E" w:rsidRDefault="0066171E" w:rsidP="0066171E">
            <w:pPr>
              <w:ind w:firstLine="0"/>
            </w:pPr>
            <w:r>
              <w:t>White</w:t>
            </w:r>
          </w:p>
        </w:tc>
        <w:tc>
          <w:tcPr>
            <w:tcW w:w="2180" w:type="dxa"/>
            <w:shd w:val="clear" w:color="auto" w:fill="auto"/>
          </w:tcPr>
          <w:p w14:paraId="2C0269FA" w14:textId="6A8CABCC" w:rsidR="0066171E" w:rsidRPr="0066171E" w:rsidRDefault="0066171E" w:rsidP="0066171E">
            <w:pPr>
              <w:ind w:firstLine="0"/>
            </w:pPr>
            <w:r>
              <w:t>Whitmire</w:t>
            </w:r>
          </w:p>
        </w:tc>
      </w:tr>
      <w:tr w:rsidR="0066171E" w:rsidRPr="0066171E" w14:paraId="3E792F05" w14:textId="77777777" w:rsidTr="0066171E">
        <w:tc>
          <w:tcPr>
            <w:tcW w:w="2179" w:type="dxa"/>
            <w:shd w:val="clear" w:color="auto" w:fill="auto"/>
          </w:tcPr>
          <w:p w14:paraId="1D49ED83" w14:textId="31A79DFB" w:rsidR="0066171E" w:rsidRPr="0066171E" w:rsidRDefault="0066171E" w:rsidP="0066171E">
            <w:pPr>
              <w:keepNext/>
              <w:ind w:firstLine="0"/>
            </w:pPr>
            <w:r>
              <w:t>Wickensimer</w:t>
            </w:r>
          </w:p>
        </w:tc>
        <w:tc>
          <w:tcPr>
            <w:tcW w:w="2179" w:type="dxa"/>
            <w:shd w:val="clear" w:color="auto" w:fill="auto"/>
          </w:tcPr>
          <w:p w14:paraId="38298AFD" w14:textId="06647D1B" w:rsidR="0066171E" w:rsidRPr="0066171E" w:rsidRDefault="0066171E" w:rsidP="0066171E">
            <w:pPr>
              <w:keepNext/>
              <w:ind w:firstLine="0"/>
            </w:pPr>
            <w:r>
              <w:t>Williams</w:t>
            </w:r>
          </w:p>
        </w:tc>
        <w:tc>
          <w:tcPr>
            <w:tcW w:w="2180" w:type="dxa"/>
            <w:shd w:val="clear" w:color="auto" w:fill="auto"/>
          </w:tcPr>
          <w:p w14:paraId="2CC5E1EE" w14:textId="58201CE5" w:rsidR="0066171E" w:rsidRPr="0066171E" w:rsidRDefault="0066171E" w:rsidP="0066171E">
            <w:pPr>
              <w:keepNext/>
              <w:ind w:firstLine="0"/>
            </w:pPr>
            <w:r>
              <w:t>Willis</w:t>
            </w:r>
          </w:p>
        </w:tc>
      </w:tr>
      <w:tr w:rsidR="0066171E" w:rsidRPr="0066171E" w14:paraId="216B5387" w14:textId="77777777" w:rsidTr="0066171E">
        <w:tc>
          <w:tcPr>
            <w:tcW w:w="2179" w:type="dxa"/>
            <w:shd w:val="clear" w:color="auto" w:fill="auto"/>
          </w:tcPr>
          <w:p w14:paraId="4A0D9833" w14:textId="63015DD9" w:rsidR="0066171E" w:rsidRPr="0066171E" w:rsidRDefault="0066171E" w:rsidP="0066171E">
            <w:pPr>
              <w:keepNext/>
              <w:ind w:firstLine="0"/>
            </w:pPr>
            <w:r>
              <w:t>Wooten</w:t>
            </w:r>
          </w:p>
        </w:tc>
        <w:tc>
          <w:tcPr>
            <w:tcW w:w="2179" w:type="dxa"/>
            <w:shd w:val="clear" w:color="auto" w:fill="auto"/>
          </w:tcPr>
          <w:p w14:paraId="0694BE03" w14:textId="467A33CF" w:rsidR="0066171E" w:rsidRPr="0066171E" w:rsidRDefault="0066171E" w:rsidP="0066171E">
            <w:pPr>
              <w:keepNext/>
              <w:ind w:firstLine="0"/>
            </w:pPr>
            <w:r>
              <w:t>Yow</w:t>
            </w:r>
          </w:p>
        </w:tc>
        <w:tc>
          <w:tcPr>
            <w:tcW w:w="2180" w:type="dxa"/>
            <w:shd w:val="clear" w:color="auto" w:fill="auto"/>
          </w:tcPr>
          <w:p w14:paraId="134A38A2" w14:textId="77777777" w:rsidR="0066171E" w:rsidRPr="0066171E" w:rsidRDefault="0066171E" w:rsidP="0066171E">
            <w:pPr>
              <w:keepNext/>
              <w:ind w:firstLine="0"/>
            </w:pPr>
          </w:p>
        </w:tc>
      </w:tr>
    </w:tbl>
    <w:p w14:paraId="18EAB136" w14:textId="77777777" w:rsidR="0066171E" w:rsidRDefault="0066171E" w:rsidP="0066171E"/>
    <w:p w14:paraId="434D38B5" w14:textId="7E9D22CE" w:rsidR="0066171E" w:rsidRDefault="0066171E" w:rsidP="0066171E">
      <w:pPr>
        <w:jc w:val="center"/>
        <w:rPr>
          <w:b/>
        </w:rPr>
      </w:pPr>
      <w:r w:rsidRPr="0066171E">
        <w:rPr>
          <w:b/>
        </w:rPr>
        <w:t>Total--104</w:t>
      </w:r>
    </w:p>
    <w:p w14:paraId="45335628" w14:textId="77777777" w:rsidR="0066171E" w:rsidRDefault="0066171E" w:rsidP="0066171E">
      <w:pPr>
        <w:jc w:val="center"/>
        <w:rPr>
          <w:b/>
        </w:rPr>
      </w:pPr>
    </w:p>
    <w:p w14:paraId="580B41A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CC3E165" w14:textId="77777777" w:rsidTr="0066171E">
        <w:tc>
          <w:tcPr>
            <w:tcW w:w="2179" w:type="dxa"/>
            <w:shd w:val="clear" w:color="auto" w:fill="auto"/>
          </w:tcPr>
          <w:p w14:paraId="38D2418A" w14:textId="173F8EC9" w:rsidR="0066171E" w:rsidRPr="0066171E" w:rsidRDefault="0066171E" w:rsidP="0066171E">
            <w:pPr>
              <w:keepNext/>
              <w:ind w:firstLine="0"/>
            </w:pPr>
            <w:r>
              <w:t>Beach</w:t>
            </w:r>
          </w:p>
        </w:tc>
        <w:tc>
          <w:tcPr>
            <w:tcW w:w="2179" w:type="dxa"/>
            <w:shd w:val="clear" w:color="auto" w:fill="auto"/>
          </w:tcPr>
          <w:p w14:paraId="75290AF8" w14:textId="7C556E90" w:rsidR="0066171E" w:rsidRPr="0066171E" w:rsidRDefault="0066171E" w:rsidP="0066171E">
            <w:pPr>
              <w:keepNext/>
              <w:ind w:firstLine="0"/>
            </w:pPr>
            <w:r>
              <w:t>Forrest</w:t>
            </w:r>
          </w:p>
        </w:tc>
        <w:tc>
          <w:tcPr>
            <w:tcW w:w="2180" w:type="dxa"/>
            <w:shd w:val="clear" w:color="auto" w:fill="auto"/>
          </w:tcPr>
          <w:p w14:paraId="4296C301" w14:textId="747F7755" w:rsidR="0066171E" w:rsidRPr="0066171E" w:rsidRDefault="0066171E" w:rsidP="0066171E">
            <w:pPr>
              <w:keepNext/>
              <w:ind w:firstLine="0"/>
            </w:pPr>
            <w:r>
              <w:t>Frank</w:t>
            </w:r>
          </w:p>
        </w:tc>
      </w:tr>
      <w:tr w:rsidR="0066171E" w:rsidRPr="0066171E" w14:paraId="5DC23634" w14:textId="77777777" w:rsidTr="0066171E">
        <w:tc>
          <w:tcPr>
            <w:tcW w:w="2179" w:type="dxa"/>
            <w:shd w:val="clear" w:color="auto" w:fill="auto"/>
          </w:tcPr>
          <w:p w14:paraId="71AAA5F9" w14:textId="5911DCCE" w:rsidR="0066171E" w:rsidRPr="0066171E" w:rsidRDefault="0066171E" w:rsidP="0066171E">
            <w:pPr>
              <w:keepNext/>
              <w:ind w:firstLine="0"/>
            </w:pPr>
            <w:r>
              <w:t>Gilreath</w:t>
            </w:r>
          </w:p>
        </w:tc>
        <w:tc>
          <w:tcPr>
            <w:tcW w:w="2179" w:type="dxa"/>
            <w:shd w:val="clear" w:color="auto" w:fill="auto"/>
          </w:tcPr>
          <w:p w14:paraId="3AAE29D5" w14:textId="1D50BE74" w:rsidR="0066171E" w:rsidRPr="0066171E" w:rsidRDefault="0066171E" w:rsidP="0066171E">
            <w:pPr>
              <w:keepNext/>
              <w:ind w:firstLine="0"/>
            </w:pPr>
            <w:r>
              <w:t>Magnuson</w:t>
            </w:r>
          </w:p>
        </w:tc>
        <w:tc>
          <w:tcPr>
            <w:tcW w:w="2180" w:type="dxa"/>
            <w:shd w:val="clear" w:color="auto" w:fill="auto"/>
          </w:tcPr>
          <w:p w14:paraId="4687AB44" w14:textId="3DA72608" w:rsidR="0066171E" w:rsidRPr="0066171E" w:rsidRDefault="0066171E" w:rsidP="0066171E">
            <w:pPr>
              <w:keepNext/>
              <w:ind w:firstLine="0"/>
            </w:pPr>
            <w:r>
              <w:t>Oremus</w:t>
            </w:r>
          </w:p>
        </w:tc>
      </w:tr>
      <w:tr w:rsidR="0066171E" w:rsidRPr="0066171E" w14:paraId="29A31348" w14:textId="77777777" w:rsidTr="0066171E">
        <w:tc>
          <w:tcPr>
            <w:tcW w:w="2179" w:type="dxa"/>
            <w:shd w:val="clear" w:color="auto" w:fill="auto"/>
          </w:tcPr>
          <w:p w14:paraId="7EA6554F" w14:textId="506ADC18" w:rsidR="0066171E" w:rsidRPr="0066171E" w:rsidRDefault="0066171E" w:rsidP="0066171E">
            <w:pPr>
              <w:keepNext/>
              <w:ind w:firstLine="0"/>
            </w:pPr>
            <w:r>
              <w:t>Pace</w:t>
            </w:r>
          </w:p>
        </w:tc>
        <w:tc>
          <w:tcPr>
            <w:tcW w:w="2179" w:type="dxa"/>
            <w:shd w:val="clear" w:color="auto" w:fill="auto"/>
          </w:tcPr>
          <w:p w14:paraId="4E23B188" w14:textId="77777777" w:rsidR="0066171E" w:rsidRPr="0066171E" w:rsidRDefault="0066171E" w:rsidP="0066171E">
            <w:pPr>
              <w:keepNext/>
              <w:ind w:firstLine="0"/>
            </w:pPr>
          </w:p>
        </w:tc>
        <w:tc>
          <w:tcPr>
            <w:tcW w:w="2180" w:type="dxa"/>
            <w:shd w:val="clear" w:color="auto" w:fill="auto"/>
          </w:tcPr>
          <w:p w14:paraId="4A5E95BB" w14:textId="77777777" w:rsidR="0066171E" w:rsidRPr="0066171E" w:rsidRDefault="0066171E" w:rsidP="0066171E">
            <w:pPr>
              <w:keepNext/>
              <w:ind w:firstLine="0"/>
            </w:pPr>
          </w:p>
        </w:tc>
      </w:tr>
    </w:tbl>
    <w:p w14:paraId="0DADC1E0" w14:textId="77777777" w:rsidR="0066171E" w:rsidRDefault="0066171E" w:rsidP="0066171E"/>
    <w:p w14:paraId="35D6F3E0" w14:textId="77777777" w:rsidR="0066171E" w:rsidRDefault="0066171E" w:rsidP="0066171E">
      <w:pPr>
        <w:jc w:val="center"/>
        <w:rPr>
          <w:b/>
        </w:rPr>
      </w:pPr>
      <w:r w:rsidRPr="0066171E">
        <w:rPr>
          <w:b/>
        </w:rPr>
        <w:t>Total--7</w:t>
      </w:r>
    </w:p>
    <w:p w14:paraId="29CF38B1" w14:textId="1256B48A" w:rsidR="0066171E" w:rsidRDefault="0066171E" w:rsidP="0066171E">
      <w:pPr>
        <w:jc w:val="center"/>
        <w:rPr>
          <w:b/>
        </w:rPr>
      </w:pPr>
    </w:p>
    <w:p w14:paraId="3E1B6D39" w14:textId="77777777" w:rsidR="0066171E" w:rsidRDefault="0066171E" w:rsidP="0066171E">
      <w:r>
        <w:t xml:space="preserve">Section 9 was adopted. </w:t>
      </w:r>
    </w:p>
    <w:p w14:paraId="66C48197" w14:textId="77777777" w:rsidR="0066171E" w:rsidRDefault="0066171E" w:rsidP="0066171E"/>
    <w:p w14:paraId="41EBA873" w14:textId="08AA2C4E" w:rsidR="0066171E" w:rsidRDefault="0066171E" w:rsidP="0066171E">
      <w:pPr>
        <w:keepNext/>
        <w:jc w:val="center"/>
        <w:rPr>
          <w:b/>
        </w:rPr>
      </w:pPr>
      <w:r w:rsidRPr="0066171E">
        <w:rPr>
          <w:b/>
        </w:rPr>
        <w:t>SECTION 10</w:t>
      </w:r>
    </w:p>
    <w:p w14:paraId="0B05F304" w14:textId="77777777" w:rsidR="0066171E" w:rsidRDefault="0066171E" w:rsidP="0066171E">
      <w:r>
        <w:t xml:space="preserve">The yeas and nays were taken resulting as follows: </w:t>
      </w:r>
    </w:p>
    <w:p w14:paraId="580E867F" w14:textId="43796AF3" w:rsidR="0066171E" w:rsidRDefault="0066171E" w:rsidP="0066171E">
      <w:pPr>
        <w:jc w:val="center"/>
      </w:pPr>
      <w:r>
        <w:t xml:space="preserve"> </w:t>
      </w:r>
      <w:bookmarkStart w:id="115" w:name="vote_start250"/>
      <w:bookmarkEnd w:id="115"/>
      <w:r>
        <w:t>Yeas 109; Nays 3</w:t>
      </w:r>
    </w:p>
    <w:p w14:paraId="7F158508" w14:textId="77777777" w:rsidR="0066171E" w:rsidRDefault="0066171E" w:rsidP="0066171E">
      <w:pPr>
        <w:jc w:val="center"/>
      </w:pPr>
    </w:p>
    <w:p w14:paraId="0EC4D36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275833" w14:textId="77777777" w:rsidTr="0066171E">
        <w:tc>
          <w:tcPr>
            <w:tcW w:w="2179" w:type="dxa"/>
            <w:shd w:val="clear" w:color="auto" w:fill="auto"/>
          </w:tcPr>
          <w:p w14:paraId="417B0225" w14:textId="7121569C" w:rsidR="0066171E" w:rsidRPr="0066171E" w:rsidRDefault="0066171E" w:rsidP="0066171E">
            <w:pPr>
              <w:keepNext/>
              <w:ind w:firstLine="0"/>
            </w:pPr>
            <w:r>
              <w:t>Alexander</w:t>
            </w:r>
          </w:p>
        </w:tc>
        <w:tc>
          <w:tcPr>
            <w:tcW w:w="2179" w:type="dxa"/>
            <w:shd w:val="clear" w:color="auto" w:fill="auto"/>
          </w:tcPr>
          <w:p w14:paraId="270E1B50" w14:textId="27048C25" w:rsidR="0066171E" w:rsidRPr="0066171E" w:rsidRDefault="0066171E" w:rsidP="0066171E">
            <w:pPr>
              <w:keepNext/>
              <w:ind w:firstLine="0"/>
            </w:pPr>
            <w:r>
              <w:t>Anderson</w:t>
            </w:r>
          </w:p>
        </w:tc>
        <w:tc>
          <w:tcPr>
            <w:tcW w:w="2180" w:type="dxa"/>
            <w:shd w:val="clear" w:color="auto" w:fill="auto"/>
          </w:tcPr>
          <w:p w14:paraId="633A85AE" w14:textId="74812973" w:rsidR="0066171E" w:rsidRPr="0066171E" w:rsidRDefault="0066171E" w:rsidP="0066171E">
            <w:pPr>
              <w:keepNext/>
              <w:ind w:firstLine="0"/>
            </w:pPr>
            <w:r>
              <w:t>Atkinson</w:t>
            </w:r>
          </w:p>
        </w:tc>
      </w:tr>
      <w:tr w:rsidR="0066171E" w:rsidRPr="0066171E" w14:paraId="1ABACE18" w14:textId="77777777" w:rsidTr="0066171E">
        <w:tc>
          <w:tcPr>
            <w:tcW w:w="2179" w:type="dxa"/>
            <w:shd w:val="clear" w:color="auto" w:fill="auto"/>
          </w:tcPr>
          <w:p w14:paraId="1B6F7D43" w14:textId="1A2021F5" w:rsidR="0066171E" w:rsidRPr="0066171E" w:rsidRDefault="0066171E" w:rsidP="0066171E">
            <w:pPr>
              <w:ind w:firstLine="0"/>
            </w:pPr>
            <w:r>
              <w:t>Bailey</w:t>
            </w:r>
          </w:p>
        </w:tc>
        <w:tc>
          <w:tcPr>
            <w:tcW w:w="2179" w:type="dxa"/>
            <w:shd w:val="clear" w:color="auto" w:fill="auto"/>
          </w:tcPr>
          <w:p w14:paraId="1F2539ED" w14:textId="5DC36D2C" w:rsidR="0066171E" w:rsidRPr="0066171E" w:rsidRDefault="0066171E" w:rsidP="0066171E">
            <w:pPr>
              <w:ind w:firstLine="0"/>
            </w:pPr>
            <w:r>
              <w:t>Ballentine</w:t>
            </w:r>
          </w:p>
        </w:tc>
        <w:tc>
          <w:tcPr>
            <w:tcW w:w="2180" w:type="dxa"/>
            <w:shd w:val="clear" w:color="auto" w:fill="auto"/>
          </w:tcPr>
          <w:p w14:paraId="722BF09E" w14:textId="2D402187" w:rsidR="0066171E" w:rsidRPr="0066171E" w:rsidRDefault="0066171E" w:rsidP="0066171E">
            <w:pPr>
              <w:ind w:firstLine="0"/>
            </w:pPr>
            <w:r>
              <w:t>Bamberg</w:t>
            </w:r>
          </w:p>
        </w:tc>
      </w:tr>
      <w:tr w:rsidR="0066171E" w:rsidRPr="0066171E" w14:paraId="363E0A1E" w14:textId="77777777" w:rsidTr="0066171E">
        <w:tc>
          <w:tcPr>
            <w:tcW w:w="2179" w:type="dxa"/>
            <w:shd w:val="clear" w:color="auto" w:fill="auto"/>
          </w:tcPr>
          <w:p w14:paraId="0B812964" w14:textId="10530B24" w:rsidR="0066171E" w:rsidRPr="0066171E" w:rsidRDefault="0066171E" w:rsidP="0066171E">
            <w:pPr>
              <w:ind w:firstLine="0"/>
            </w:pPr>
            <w:r>
              <w:t>Bannister</w:t>
            </w:r>
          </w:p>
        </w:tc>
        <w:tc>
          <w:tcPr>
            <w:tcW w:w="2179" w:type="dxa"/>
            <w:shd w:val="clear" w:color="auto" w:fill="auto"/>
          </w:tcPr>
          <w:p w14:paraId="751D9D6B" w14:textId="5CDF2869" w:rsidR="0066171E" w:rsidRPr="0066171E" w:rsidRDefault="0066171E" w:rsidP="0066171E">
            <w:pPr>
              <w:ind w:firstLine="0"/>
            </w:pPr>
            <w:r>
              <w:t>Bauer</w:t>
            </w:r>
          </w:p>
        </w:tc>
        <w:tc>
          <w:tcPr>
            <w:tcW w:w="2180" w:type="dxa"/>
            <w:shd w:val="clear" w:color="auto" w:fill="auto"/>
          </w:tcPr>
          <w:p w14:paraId="0C2D05A4" w14:textId="781E3728" w:rsidR="0066171E" w:rsidRPr="0066171E" w:rsidRDefault="0066171E" w:rsidP="0066171E">
            <w:pPr>
              <w:ind w:firstLine="0"/>
            </w:pPr>
            <w:r>
              <w:t>Beach</w:t>
            </w:r>
          </w:p>
        </w:tc>
      </w:tr>
      <w:tr w:rsidR="0066171E" w:rsidRPr="0066171E" w14:paraId="6C97197E" w14:textId="77777777" w:rsidTr="0066171E">
        <w:tc>
          <w:tcPr>
            <w:tcW w:w="2179" w:type="dxa"/>
            <w:shd w:val="clear" w:color="auto" w:fill="auto"/>
          </w:tcPr>
          <w:p w14:paraId="0516FAD1" w14:textId="3A36F2C4" w:rsidR="0066171E" w:rsidRPr="0066171E" w:rsidRDefault="0066171E" w:rsidP="0066171E">
            <w:pPr>
              <w:ind w:firstLine="0"/>
            </w:pPr>
            <w:r>
              <w:t>Bernstein</w:t>
            </w:r>
          </w:p>
        </w:tc>
        <w:tc>
          <w:tcPr>
            <w:tcW w:w="2179" w:type="dxa"/>
            <w:shd w:val="clear" w:color="auto" w:fill="auto"/>
          </w:tcPr>
          <w:p w14:paraId="5DA0D634" w14:textId="690C1F25" w:rsidR="0066171E" w:rsidRPr="0066171E" w:rsidRDefault="0066171E" w:rsidP="0066171E">
            <w:pPr>
              <w:ind w:firstLine="0"/>
            </w:pPr>
            <w:r>
              <w:t>Bowers</w:t>
            </w:r>
          </w:p>
        </w:tc>
        <w:tc>
          <w:tcPr>
            <w:tcW w:w="2180" w:type="dxa"/>
            <w:shd w:val="clear" w:color="auto" w:fill="auto"/>
          </w:tcPr>
          <w:p w14:paraId="7E465E28" w14:textId="1113B565" w:rsidR="0066171E" w:rsidRPr="0066171E" w:rsidRDefault="0066171E" w:rsidP="0066171E">
            <w:pPr>
              <w:ind w:firstLine="0"/>
            </w:pPr>
            <w:r>
              <w:t>Bradley</w:t>
            </w:r>
          </w:p>
        </w:tc>
      </w:tr>
      <w:tr w:rsidR="0066171E" w:rsidRPr="0066171E" w14:paraId="3C5858CC" w14:textId="77777777" w:rsidTr="0066171E">
        <w:tc>
          <w:tcPr>
            <w:tcW w:w="2179" w:type="dxa"/>
            <w:shd w:val="clear" w:color="auto" w:fill="auto"/>
          </w:tcPr>
          <w:p w14:paraId="7BB9E570" w14:textId="3C22AD32" w:rsidR="0066171E" w:rsidRPr="0066171E" w:rsidRDefault="0066171E" w:rsidP="0066171E">
            <w:pPr>
              <w:ind w:firstLine="0"/>
            </w:pPr>
            <w:r>
              <w:t>Brewer</w:t>
            </w:r>
          </w:p>
        </w:tc>
        <w:tc>
          <w:tcPr>
            <w:tcW w:w="2179" w:type="dxa"/>
            <w:shd w:val="clear" w:color="auto" w:fill="auto"/>
          </w:tcPr>
          <w:p w14:paraId="25A404D5" w14:textId="195B3846" w:rsidR="0066171E" w:rsidRPr="0066171E" w:rsidRDefault="0066171E" w:rsidP="0066171E">
            <w:pPr>
              <w:ind w:firstLine="0"/>
            </w:pPr>
            <w:r>
              <w:t>Brittain</w:t>
            </w:r>
          </w:p>
        </w:tc>
        <w:tc>
          <w:tcPr>
            <w:tcW w:w="2180" w:type="dxa"/>
            <w:shd w:val="clear" w:color="auto" w:fill="auto"/>
          </w:tcPr>
          <w:p w14:paraId="205A1EB2" w14:textId="5B8A987D" w:rsidR="0066171E" w:rsidRPr="0066171E" w:rsidRDefault="0066171E" w:rsidP="0066171E">
            <w:pPr>
              <w:ind w:firstLine="0"/>
            </w:pPr>
            <w:r>
              <w:t>Burns</w:t>
            </w:r>
          </w:p>
        </w:tc>
      </w:tr>
      <w:tr w:rsidR="0066171E" w:rsidRPr="0066171E" w14:paraId="118F88F9" w14:textId="77777777" w:rsidTr="0066171E">
        <w:tc>
          <w:tcPr>
            <w:tcW w:w="2179" w:type="dxa"/>
            <w:shd w:val="clear" w:color="auto" w:fill="auto"/>
          </w:tcPr>
          <w:p w14:paraId="2453648D" w14:textId="6F08E30D" w:rsidR="0066171E" w:rsidRPr="0066171E" w:rsidRDefault="0066171E" w:rsidP="0066171E">
            <w:pPr>
              <w:ind w:firstLine="0"/>
            </w:pPr>
            <w:r>
              <w:t>Bustos</w:t>
            </w:r>
          </w:p>
        </w:tc>
        <w:tc>
          <w:tcPr>
            <w:tcW w:w="2179" w:type="dxa"/>
            <w:shd w:val="clear" w:color="auto" w:fill="auto"/>
          </w:tcPr>
          <w:p w14:paraId="2E4531EA" w14:textId="42FB5C4A" w:rsidR="0066171E" w:rsidRPr="0066171E" w:rsidRDefault="0066171E" w:rsidP="0066171E">
            <w:pPr>
              <w:ind w:firstLine="0"/>
            </w:pPr>
            <w:r>
              <w:t>Calhoon</w:t>
            </w:r>
          </w:p>
        </w:tc>
        <w:tc>
          <w:tcPr>
            <w:tcW w:w="2180" w:type="dxa"/>
            <w:shd w:val="clear" w:color="auto" w:fill="auto"/>
          </w:tcPr>
          <w:p w14:paraId="2F98BCCB" w14:textId="40105262" w:rsidR="0066171E" w:rsidRPr="0066171E" w:rsidRDefault="0066171E" w:rsidP="0066171E">
            <w:pPr>
              <w:ind w:firstLine="0"/>
            </w:pPr>
            <w:r>
              <w:t>Caskey</w:t>
            </w:r>
          </w:p>
        </w:tc>
      </w:tr>
      <w:tr w:rsidR="0066171E" w:rsidRPr="0066171E" w14:paraId="4D9CC4B9" w14:textId="77777777" w:rsidTr="0066171E">
        <w:tc>
          <w:tcPr>
            <w:tcW w:w="2179" w:type="dxa"/>
            <w:shd w:val="clear" w:color="auto" w:fill="auto"/>
          </w:tcPr>
          <w:p w14:paraId="4A866809" w14:textId="4D3548BA" w:rsidR="0066171E" w:rsidRPr="0066171E" w:rsidRDefault="0066171E" w:rsidP="0066171E">
            <w:pPr>
              <w:ind w:firstLine="0"/>
            </w:pPr>
            <w:r>
              <w:t>Chapman</w:t>
            </w:r>
          </w:p>
        </w:tc>
        <w:tc>
          <w:tcPr>
            <w:tcW w:w="2179" w:type="dxa"/>
            <w:shd w:val="clear" w:color="auto" w:fill="auto"/>
          </w:tcPr>
          <w:p w14:paraId="21520839" w14:textId="1033DA38" w:rsidR="0066171E" w:rsidRPr="0066171E" w:rsidRDefault="0066171E" w:rsidP="0066171E">
            <w:pPr>
              <w:ind w:firstLine="0"/>
            </w:pPr>
            <w:r>
              <w:t>Clyburn</w:t>
            </w:r>
          </w:p>
        </w:tc>
        <w:tc>
          <w:tcPr>
            <w:tcW w:w="2180" w:type="dxa"/>
            <w:shd w:val="clear" w:color="auto" w:fill="auto"/>
          </w:tcPr>
          <w:p w14:paraId="63123C36" w14:textId="3047573C" w:rsidR="0066171E" w:rsidRPr="0066171E" w:rsidRDefault="0066171E" w:rsidP="0066171E">
            <w:pPr>
              <w:ind w:firstLine="0"/>
            </w:pPr>
            <w:r>
              <w:t>Cobb-Hunter</w:t>
            </w:r>
          </w:p>
        </w:tc>
      </w:tr>
      <w:tr w:rsidR="0066171E" w:rsidRPr="0066171E" w14:paraId="7196A902" w14:textId="77777777" w:rsidTr="0066171E">
        <w:tc>
          <w:tcPr>
            <w:tcW w:w="2179" w:type="dxa"/>
            <w:shd w:val="clear" w:color="auto" w:fill="auto"/>
          </w:tcPr>
          <w:p w14:paraId="1233D6A2" w14:textId="3BEA57D0" w:rsidR="0066171E" w:rsidRPr="0066171E" w:rsidRDefault="0066171E" w:rsidP="0066171E">
            <w:pPr>
              <w:ind w:firstLine="0"/>
            </w:pPr>
            <w:r>
              <w:t>Collins</w:t>
            </w:r>
          </w:p>
        </w:tc>
        <w:tc>
          <w:tcPr>
            <w:tcW w:w="2179" w:type="dxa"/>
            <w:shd w:val="clear" w:color="auto" w:fill="auto"/>
          </w:tcPr>
          <w:p w14:paraId="69BDCE21" w14:textId="28379730" w:rsidR="0066171E" w:rsidRPr="0066171E" w:rsidRDefault="0066171E" w:rsidP="0066171E">
            <w:pPr>
              <w:ind w:firstLine="0"/>
            </w:pPr>
            <w:r>
              <w:t>B. J. Cox</w:t>
            </w:r>
          </w:p>
        </w:tc>
        <w:tc>
          <w:tcPr>
            <w:tcW w:w="2180" w:type="dxa"/>
            <w:shd w:val="clear" w:color="auto" w:fill="auto"/>
          </w:tcPr>
          <w:p w14:paraId="3199BA8E" w14:textId="77AFD0FE" w:rsidR="0066171E" w:rsidRPr="0066171E" w:rsidRDefault="0066171E" w:rsidP="0066171E">
            <w:pPr>
              <w:ind w:firstLine="0"/>
            </w:pPr>
            <w:r>
              <w:t>B. L. Cox</w:t>
            </w:r>
          </w:p>
        </w:tc>
      </w:tr>
      <w:tr w:rsidR="0066171E" w:rsidRPr="0066171E" w14:paraId="2F9F1F4A" w14:textId="77777777" w:rsidTr="0066171E">
        <w:tc>
          <w:tcPr>
            <w:tcW w:w="2179" w:type="dxa"/>
            <w:shd w:val="clear" w:color="auto" w:fill="auto"/>
          </w:tcPr>
          <w:p w14:paraId="3BDEA03F" w14:textId="2EF1A832" w:rsidR="0066171E" w:rsidRPr="0066171E" w:rsidRDefault="0066171E" w:rsidP="0066171E">
            <w:pPr>
              <w:ind w:firstLine="0"/>
            </w:pPr>
            <w:r>
              <w:t>Crawford</w:t>
            </w:r>
          </w:p>
        </w:tc>
        <w:tc>
          <w:tcPr>
            <w:tcW w:w="2179" w:type="dxa"/>
            <w:shd w:val="clear" w:color="auto" w:fill="auto"/>
          </w:tcPr>
          <w:p w14:paraId="66B667BA" w14:textId="07CE4CD3" w:rsidR="0066171E" w:rsidRPr="0066171E" w:rsidRDefault="0066171E" w:rsidP="0066171E">
            <w:pPr>
              <w:ind w:firstLine="0"/>
            </w:pPr>
            <w:r>
              <w:t>Cromer</w:t>
            </w:r>
          </w:p>
        </w:tc>
        <w:tc>
          <w:tcPr>
            <w:tcW w:w="2180" w:type="dxa"/>
            <w:shd w:val="clear" w:color="auto" w:fill="auto"/>
          </w:tcPr>
          <w:p w14:paraId="7EB63869" w14:textId="1065F925" w:rsidR="0066171E" w:rsidRPr="0066171E" w:rsidRDefault="0066171E" w:rsidP="0066171E">
            <w:pPr>
              <w:ind w:firstLine="0"/>
            </w:pPr>
            <w:r>
              <w:t>Davis</w:t>
            </w:r>
          </w:p>
        </w:tc>
      </w:tr>
      <w:tr w:rsidR="0066171E" w:rsidRPr="0066171E" w14:paraId="5D0ADE82" w14:textId="77777777" w:rsidTr="0066171E">
        <w:tc>
          <w:tcPr>
            <w:tcW w:w="2179" w:type="dxa"/>
            <w:shd w:val="clear" w:color="auto" w:fill="auto"/>
          </w:tcPr>
          <w:p w14:paraId="06801933" w14:textId="3313C6A6" w:rsidR="0066171E" w:rsidRPr="0066171E" w:rsidRDefault="0066171E" w:rsidP="0066171E">
            <w:pPr>
              <w:ind w:firstLine="0"/>
            </w:pPr>
            <w:r>
              <w:t>Dillard</w:t>
            </w:r>
          </w:p>
        </w:tc>
        <w:tc>
          <w:tcPr>
            <w:tcW w:w="2179" w:type="dxa"/>
            <w:shd w:val="clear" w:color="auto" w:fill="auto"/>
          </w:tcPr>
          <w:p w14:paraId="7B537FA8" w14:textId="18B8AFB7" w:rsidR="0066171E" w:rsidRPr="0066171E" w:rsidRDefault="0066171E" w:rsidP="0066171E">
            <w:pPr>
              <w:ind w:firstLine="0"/>
            </w:pPr>
            <w:r>
              <w:t>Duncan</w:t>
            </w:r>
          </w:p>
        </w:tc>
        <w:tc>
          <w:tcPr>
            <w:tcW w:w="2180" w:type="dxa"/>
            <w:shd w:val="clear" w:color="auto" w:fill="auto"/>
          </w:tcPr>
          <w:p w14:paraId="4D5550D5" w14:textId="0039B80E" w:rsidR="0066171E" w:rsidRPr="0066171E" w:rsidRDefault="0066171E" w:rsidP="0066171E">
            <w:pPr>
              <w:ind w:firstLine="0"/>
            </w:pPr>
            <w:r>
              <w:t>Edgerton</w:t>
            </w:r>
          </w:p>
        </w:tc>
      </w:tr>
      <w:tr w:rsidR="0066171E" w:rsidRPr="0066171E" w14:paraId="2ADE3B2C" w14:textId="77777777" w:rsidTr="0066171E">
        <w:tc>
          <w:tcPr>
            <w:tcW w:w="2179" w:type="dxa"/>
            <w:shd w:val="clear" w:color="auto" w:fill="auto"/>
          </w:tcPr>
          <w:p w14:paraId="050706FC" w14:textId="4156A9E2" w:rsidR="0066171E" w:rsidRPr="0066171E" w:rsidRDefault="0066171E" w:rsidP="0066171E">
            <w:pPr>
              <w:ind w:firstLine="0"/>
            </w:pPr>
            <w:r>
              <w:t>Erickson</w:t>
            </w:r>
          </w:p>
        </w:tc>
        <w:tc>
          <w:tcPr>
            <w:tcW w:w="2179" w:type="dxa"/>
            <w:shd w:val="clear" w:color="auto" w:fill="auto"/>
          </w:tcPr>
          <w:p w14:paraId="79A39848" w14:textId="34C010CE" w:rsidR="0066171E" w:rsidRPr="0066171E" w:rsidRDefault="0066171E" w:rsidP="0066171E">
            <w:pPr>
              <w:ind w:firstLine="0"/>
            </w:pPr>
            <w:r>
              <w:t>Frank</w:t>
            </w:r>
          </w:p>
        </w:tc>
        <w:tc>
          <w:tcPr>
            <w:tcW w:w="2180" w:type="dxa"/>
            <w:shd w:val="clear" w:color="auto" w:fill="auto"/>
          </w:tcPr>
          <w:p w14:paraId="1415FED7" w14:textId="47517E8F" w:rsidR="0066171E" w:rsidRPr="0066171E" w:rsidRDefault="0066171E" w:rsidP="0066171E">
            <w:pPr>
              <w:ind w:firstLine="0"/>
            </w:pPr>
            <w:r>
              <w:t>Gagnon</w:t>
            </w:r>
          </w:p>
        </w:tc>
      </w:tr>
      <w:tr w:rsidR="0066171E" w:rsidRPr="0066171E" w14:paraId="4B396B93" w14:textId="77777777" w:rsidTr="0066171E">
        <w:tc>
          <w:tcPr>
            <w:tcW w:w="2179" w:type="dxa"/>
            <w:shd w:val="clear" w:color="auto" w:fill="auto"/>
          </w:tcPr>
          <w:p w14:paraId="2A90E240" w14:textId="1C7117FB" w:rsidR="0066171E" w:rsidRPr="0066171E" w:rsidRDefault="0066171E" w:rsidP="0066171E">
            <w:pPr>
              <w:ind w:firstLine="0"/>
            </w:pPr>
            <w:r>
              <w:t>Garvin</w:t>
            </w:r>
          </w:p>
        </w:tc>
        <w:tc>
          <w:tcPr>
            <w:tcW w:w="2179" w:type="dxa"/>
            <w:shd w:val="clear" w:color="auto" w:fill="auto"/>
          </w:tcPr>
          <w:p w14:paraId="13446DDF" w14:textId="39B1BE78" w:rsidR="0066171E" w:rsidRPr="0066171E" w:rsidRDefault="0066171E" w:rsidP="0066171E">
            <w:pPr>
              <w:ind w:firstLine="0"/>
            </w:pPr>
            <w:r>
              <w:t>Gatch</w:t>
            </w:r>
          </w:p>
        </w:tc>
        <w:tc>
          <w:tcPr>
            <w:tcW w:w="2180" w:type="dxa"/>
            <w:shd w:val="clear" w:color="auto" w:fill="auto"/>
          </w:tcPr>
          <w:p w14:paraId="4337B577" w14:textId="72E4C39A" w:rsidR="0066171E" w:rsidRPr="0066171E" w:rsidRDefault="0066171E" w:rsidP="0066171E">
            <w:pPr>
              <w:ind w:firstLine="0"/>
            </w:pPr>
            <w:r>
              <w:t>Gibson</w:t>
            </w:r>
          </w:p>
        </w:tc>
      </w:tr>
      <w:tr w:rsidR="0066171E" w:rsidRPr="0066171E" w14:paraId="53E07133" w14:textId="77777777" w:rsidTr="0066171E">
        <w:tc>
          <w:tcPr>
            <w:tcW w:w="2179" w:type="dxa"/>
            <w:shd w:val="clear" w:color="auto" w:fill="auto"/>
          </w:tcPr>
          <w:p w14:paraId="74E0BBF8" w14:textId="4D30EC1F" w:rsidR="0066171E" w:rsidRPr="0066171E" w:rsidRDefault="0066171E" w:rsidP="0066171E">
            <w:pPr>
              <w:ind w:firstLine="0"/>
            </w:pPr>
            <w:r>
              <w:t>Gilliam</w:t>
            </w:r>
          </w:p>
        </w:tc>
        <w:tc>
          <w:tcPr>
            <w:tcW w:w="2179" w:type="dxa"/>
            <w:shd w:val="clear" w:color="auto" w:fill="auto"/>
          </w:tcPr>
          <w:p w14:paraId="6C980391" w14:textId="68DF40CB" w:rsidR="0066171E" w:rsidRPr="0066171E" w:rsidRDefault="0066171E" w:rsidP="0066171E">
            <w:pPr>
              <w:ind w:firstLine="0"/>
            </w:pPr>
            <w:r>
              <w:t>Gilliard</w:t>
            </w:r>
          </w:p>
        </w:tc>
        <w:tc>
          <w:tcPr>
            <w:tcW w:w="2180" w:type="dxa"/>
            <w:shd w:val="clear" w:color="auto" w:fill="auto"/>
          </w:tcPr>
          <w:p w14:paraId="1ECDAFDD" w14:textId="57C59C4A" w:rsidR="0066171E" w:rsidRPr="0066171E" w:rsidRDefault="0066171E" w:rsidP="0066171E">
            <w:pPr>
              <w:ind w:firstLine="0"/>
            </w:pPr>
            <w:r>
              <w:t>Gilreath</w:t>
            </w:r>
          </w:p>
        </w:tc>
      </w:tr>
      <w:tr w:rsidR="0066171E" w:rsidRPr="0066171E" w14:paraId="713CAE26" w14:textId="77777777" w:rsidTr="0066171E">
        <w:tc>
          <w:tcPr>
            <w:tcW w:w="2179" w:type="dxa"/>
            <w:shd w:val="clear" w:color="auto" w:fill="auto"/>
          </w:tcPr>
          <w:p w14:paraId="6463890B" w14:textId="530995FA" w:rsidR="0066171E" w:rsidRPr="0066171E" w:rsidRDefault="0066171E" w:rsidP="0066171E">
            <w:pPr>
              <w:ind w:firstLine="0"/>
            </w:pPr>
            <w:r>
              <w:t>Govan</w:t>
            </w:r>
          </w:p>
        </w:tc>
        <w:tc>
          <w:tcPr>
            <w:tcW w:w="2179" w:type="dxa"/>
            <w:shd w:val="clear" w:color="auto" w:fill="auto"/>
          </w:tcPr>
          <w:p w14:paraId="598D4AD4" w14:textId="31CB8285" w:rsidR="0066171E" w:rsidRPr="0066171E" w:rsidRDefault="0066171E" w:rsidP="0066171E">
            <w:pPr>
              <w:ind w:firstLine="0"/>
            </w:pPr>
            <w:r>
              <w:t>Grant</w:t>
            </w:r>
          </w:p>
        </w:tc>
        <w:tc>
          <w:tcPr>
            <w:tcW w:w="2180" w:type="dxa"/>
            <w:shd w:val="clear" w:color="auto" w:fill="auto"/>
          </w:tcPr>
          <w:p w14:paraId="1C7C8D12" w14:textId="675AF4F7" w:rsidR="0066171E" w:rsidRPr="0066171E" w:rsidRDefault="0066171E" w:rsidP="0066171E">
            <w:pPr>
              <w:ind w:firstLine="0"/>
            </w:pPr>
            <w:r>
              <w:t>Guffey</w:t>
            </w:r>
          </w:p>
        </w:tc>
      </w:tr>
      <w:tr w:rsidR="0066171E" w:rsidRPr="0066171E" w14:paraId="7436AD7F" w14:textId="77777777" w:rsidTr="0066171E">
        <w:tc>
          <w:tcPr>
            <w:tcW w:w="2179" w:type="dxa"/>
            <w:shd w:val="clear" w:color="auto" w:fill="auto"/>
          </w:tcPr>
          <w:p w14:paraId="3FF1D400" w14:textId="2774A0F7" w:rsidR="0066171E" w:rsidRPr="0066171E" w:rsidRDefault="0066171E" w:rsidP="0066171E">
            <w:pPr>
              <w:ind w:firstLine="0"/>
            </w:pPr>
            <w:r>
              <w:t>Haddon</w:t>
            </w:r>
          </w:p>
        </w:tc>
        <w:tc>
          <w:tcPr>
            <w:tcW w:w="2179" w:type="dxa"/>
            <w:shd w:val="clear" w:color="auto" w:fill="auto"/>
          </w:tcPr>
          <w:p w14:paraId="3B5EE8EE" w14:textId="404FF986" w:rsidR="0066171E" w:rsidRPr="0066171E" w:rsidRDefault="0066171E" w:rsidP="0066171E">
            <w:pPr>
              <w:ind w:firstLine="0"/>
            </w:pPr>
            <w:r>
              <w:t>Hager</w:t>
            </w:r>
          </w:p>
        </w:tc>
        <w:tc>
          <w:tcPr>
            <w:tcW w:w="2180" w:type="dxa"/>
            <w:shd w:val="clear" w:color="auto" w:fill="auto"/>
          </w:tcPr>
          <w:p w14:paraId="431ABFA3" w14:textId="572462B2" w:rsidR="0066171E" w:rsidRPr="0066171E" w:rsidRDefault="0066171E" w:rsidP="0066171E">
            <w:pPr>
              <w:ind w:firstLine="0"/>
            </w:pPr>
            <w:r>
              <w:t>Hardee</w:t>
            </w:r>
          </w:p>
        </w:tc>
      </w:tr>
      <w:tr w:rsidR="0066171E" w:rsidRPr="0066171E" w14:paraId="490A58F9" w14:textId="77777777" w:rsidTr="0066171E">
        <w:tc>
          <w:tcPr>
            <w:tcW w:w="2179" w:type="dxa"/>
            <w:shd w:val="clear" w:color="auto" w:fill="auto"/>
          </w:tcPr>
          <w:p w14:paraId="70AAE6CE" w14:textId="29EB186A" w:rsidR="0066171E" w:rsidRPr="0066171E" w:rsidRDefault="0066171E" w:rsidP="0066171E">
            <w:pPr>
              <w:ind w:firstLine="0"/>
            </w:pPr>
            <w:r>
              <w:t>Hartnett</w:t>
            </w:r>
          </w:p>
        </w:tc>
        <w:tc>
          <w:tcPr>
            <w:tcW w:w="2179" w:type="dxa"/>
            <w:shd w:val="clear" w:color="auto" w:fill="auto"/>
          </w:tcPr>
          <w:p w14:paraId="67656ED6" w14:textId="3B145481" w:rsidR="0066171E" w:rsidRPr="0066171E" w:rsidRDefault="0066171E" w:rsidP="0066171E">
            <w:pPr>
              <w:ind w:firstLine="0"/>
            </w:pPr>
            <w:r>
              <w:t>Hartz</w:t>
            </w:r>
          </w:p>
        </w:tc>
        <w:tc>
          <w:tcPr>
            <w:tcW w:w="2180" w:type="dxa"/>
            <w:shd w:val="clear" w:color="auto" w:fill="auto"/>
          </w:tcPr>
          <w:p w14:paraId="3959E747" w14:textId="15FAA2F8" w:rsidR="0066171E" w:rsidRPr="0066171E" w:rsidRDefault="0066171E" w:rsidP="0066171E">
            <w:pPr>
              <w:ind w:firstLine="0"/>
            </w:pPr>
            <w:r>
              <w:t>Hayes</w:t>
            </w:r>
          </w:p>
        </w:tc>
      </w:tr>
      <w:tr w:rsidR="0066171E" w:rsidRPr="0066171E" w14:paraId="1DDD14D7" w14:textId="77777777" w:rsidTr="0066171E">
        <w:tc>
          <w:tcPr>
            <w:tcW w:w="2179" w:type="dxa"/>
            <w:shd w:val="clear" w:color="auto" w:fill="auto"/>
          </w:tcPr>
          <w:p w14:paraId="2D041B8E" w14:textId="4B4AD038" w:rsidR="0066171E" w:rsidRPr="0066171E" w:rsidRDefault="0066171E" w:rsidP="0066171E">
            <w:pPr>
              <w:ind w:firstLine="0"/>
            </w:pPr>
            <w:r>
              <w:t>Henderson-Myers</w:t>
            </w:r>
          </w:p>
        </w:tc>
        <w:tc>
          <w:tcPr>
            <w:tcW w:w="2179" w:type="dxa"/>
            <w:shd w:val="clear" w:color="auto" w:fill="auto"/>
          </w:tcPr>
          <w:p w14:paraId="11A1DAEC" w14:textId="1022E32A" w:rsidR="0066171E" w:rsidRPr="0066171E" w:rsidRDefault="0066171E" w:rsidP="0066171E">
            <w:pPr>
              <w:ind w:firstLine="0"/>
            </w:pPr>
            <w:r>
              <w:t>Herbkersman</w:t>
            </w:r>
          </w:p>
        </w:tc>
        <w:tc>
          <w:tcPr>
            <w:tcW w:w="2180" w:type="dxa"/>
            <w:shd w:val="clear" w:color="auto" w:fill="auto"/>
          </w:tcPr>
          <w:p w14:paraId="09585C64" w14:textId="25718E89" w:rsidR="0066171E" w:rsidRPr="0066171E" w:rsidRDefault="0066171E" w:rsidP="0066171E">
            <w:pPr>
              <w:ind w:firstLine="0"/>
            </w:pPr>
            <w:r>
              <w:t>Hewitt</w:t>
            </w:r>
          </w:p>
        </w:tc>
      </w:tr>
      <w:tr w:rsidR="0066171E" w:rsidRPr="0066171E" w14:paraId="4059A690" w14:textId="77777777" w:rsidTr="0066171E">
        <w:tc>
          <w:tcPr>
            <w:tcW w:w="2179" w:type="dxa"/>
            <w:shd w:val="clear" w:color="auto" w:fill="auto"/>
          </w:tcPr>
          <w:p w14:paraId="45752B89" w14:textId="1075F42A" w:rsidR="0066171E" w:rsidRPr="0066171E" w:rsidRDefault="0066171E" w:rsidP="0066171E">
            <w:pPr>
              <w:ind w:firstLine="0"/>
            </w:pPr>
            <w:r>
              <w:t>Hiott</w:t>
            </w:r>
          </w:p>
        </w:tc>
        <w:tc>
          <w:tcPr>
            <w:tcW w:w="2179" w:type="dxa"/>
            <w:shd w:val="clear" w:color="auto" w:fill="auto"/>
          </w:tcPr>
          <w:p w14:paraId="3B13FFC9" w14:textId="1824B34C" w:rsidR="0066171E" w:rsidRPr="0066171E" w:rsidRDefault="0066171E" w:rsidP="0066171E">
            <w:pPr>
              <w:ind w:firstLine="0"/>
            </w:pPr>
            <w:r>
              <w:t>Hixon</w:t>
            </w:r>
          </w:p>
        </w:tc>
        <w:tc>
          <w:tcPr>
            <w:tcW w:w="2180" w:type="dxa"/>
            <w:shd w:val="clear" w:color="auto" w:fill="auto"/>
          </w:tcPr>
          <w:p w14:paraId="094893C5" w14:textId="52FF1B63" w:rsidR="0066171E" w:rsidRPr="0066171E" w:rsidRDefault="0066171E" w:rsidP="0066171E">
            <w:pPr>
              <w:ind w:firstLine="0"/>
            </w:pPr>
            <w:r>
              <w:t>Holman</w:t>
            </w:r>
          </w:p>
        </w:tc>
      </w:tr>
      <w:tr w:rsidR="0066171E" w:rsidRPr="0066171E" w14:paraId="086D95C9" w14:textId="77777777" w:rsidTr="0066171E">
        <w:tc>
          <w:tcPr>
            <w:tcW w:w="2179" w:type="dxa"/>
            <w:shd w:val="clear" w:color="auto" w:fill="auto"/>
          </w:tcPr>
          <w:p w14:paraId="4A57AC6B" w14:textId="1FCA8852" w:rsidR="0066171E" w:rsidRPr="0066171E" w:rsidRDefault="0066171E" w:rsidP="0066171E">
            <w:pPr>
              <w:ind w:firstLine="0"/>
            </w:pPr>
            <w:r>
              <w:lastRenderedPageBreak/>
              <w:t>Hosey</w:t>
            </w:r>
          </w:p>
        </w:tc>
        <w:tc>
          <w:tcPr>
            <w:tcW w:w="2179" w:type="dxa"/>
            <w:shd w:val="clear" w:color="auto" w:fill="auto"/>
          </w:tcPr>
          <w:p w14:paraId="207E5100" w14:textId="37DC8616" w:rsidR="0066171E" w:rsidRPr="0066171E" w:rsidRDefault="0066171E" w:rsidP="0066171E">
            <w:pPr>
              <w:ind w:firstLine="0"/>
            </w:pPr>
            <w:r>
              <w:t>Huff</w:t>
            </w:r>
          </w:p>
        </w:tc>
        <w:tc>
          <w:tcPr>
            <w:tcW w:w="2180" w:type="dxa"/>
            <w:shd w:val="clear" w:color="auto" w:fill="auto"/>
          </w:tcPr>
          <w:p w14:paraId="28F63575" w14:textId="2210BABB" w:rsidR="0066171E" w:rsidRPr="0066171E" w:rsidRDefault="0066171E" w:rsidP="0066171E">
            <w:pPr>
              <w:ind w:firstLine="0"/>
            </w:pPr>
            <w:r>
              <w:t>J. E. Johnson</w:t>
            </w:r>
          </w:p>
        </w:tc>
      </w:tr>
      <w:tr w:rsidR="0066171E" w:rsidRPr="0066171E" w14:paraId="45D6CBC1" w14:textId="77777777" w:rsidTr="0066171E">
        <w:tc>
          <w:tcPr>
            <w:tcW w:w="2179" w:type="dxa"/>
            <w:shd w:val="clear" w:color="auto" w:fill="auto"/>
          </w:tcPr>
          <w:p w14:paraId="6F17F00C" w14:textId="76D86F5F" w:rsidR="0066171E" w:rsidRPr="0066171E" w:rsidRDefault="0066171E" w:rsidP="0066171E">
            <w:pPr>
              <w:ind w:firstLine="0"/>
            </w:pPr>
            <w:r>
              <w:t>J. L. Johnson</w:t>
            </w:r>
          </w:p>
        </w:tc>
        <w:tc>
          <w:tcPr>
            <w:tcW w:w="2179" w:type="dxa"/>
            <w:shd w:val="clear" w:color="auto" w:fill="auto"/>
          </w:tcPr>
          <w:p w14:paraId="0460E6C3" w14:textId="68358EBD" w:rsidR="0066171E" w:rsidRPr="0066171E" w:rsidRDefault="0066171E" w:rsidP="0066171E">
            <w:pPr>
              <w:ind w:firstLine="0"/>
            </w:pPr>
            <w:r>
              <w:t>Jones</w:t>
            </w:r>
          </w:p>
        </w:tc>
        <w:tc>
          <w:tcPr>
            <w:tcW w:w="2180" w:type="dxa"/>
            <w:shd w:val="clear" w:color="auto" w:fill="auto"/>
          </w:tcPr>
          <w:p w14:paraId="1481779F" w14:textId="69B1D2FB" w:rsidR="0066171E" w:rsidRPr="0066171E" w:rsidRDefault="0066171E" w:rsidP="0066171E">
            <w:pPr>
              <w:ind w:firstLine="0"/>
            </w:pPr>
            <w:r>
              <w:t>Jordan</w:t>
            </w:r>
          </w:p>
        </w:tc>
      </w:tr>
      <w:tr w:rsidR="0066171E" w:rsidRPr="0066171E" w14:paraId="74BA455C" w14:textId="77777777" w:rsidTr="0066171E">
        <w:tc>
          <w:tcPr>
            <w:tcW w:w="2179" w:type="dxa"/>
            <w:shd w:val="clear" w:color="auto" w:fill="auto"/>
          </w:tcPr>
          <w:p w14:paraId="5C537F68" w14:textId="65F7DDB8" w:rsidR="0066171E" w:rsidRPr="0066171E" w:rsidRDefault="0066171E" w:rsidP="0066171E">
            <w:pPr>
              <w:ind w:firstLine="0"/>
            </w:pPr>
            <w:r>
              <w:t>Kilmartin</w:t>
            </w:r>
          </w:p>
        </w:tc>
        <w:tc>
          <w:tcPr>
            <w:tcW w:w="2179" w:type="dxa"/>
            <w:shd w:val="clear" w:color="auto" w:fill="auto"/>
          </w:tcPr>
          <w:p w14:paraId="0A4B9FE3" w14:textId="7101C351" w:rsidR="0066171E" w:rsidRPr="0066171E" w:rsidRDefault="0066171E" w:rsidP="0066171E">
            <w:pPr>
              <w:ind w:firstLine="0"/>
            </w:pPr>
            <w:r>
              <w:t>King</w:t>
            </w:r>
          </w:p>
        </w:tc>
        <w:tc>
          <w:tcPr>
            <w:tcW w:w="2180" w:type="dxa"/>
            <w:shd w:val="clear" w:color="auto" w:fill="auto"/>
          </w:tcPr>
          <w:p w14:paraId="1241788C" w14:textId="6BAEF4B5" w:rsidR="0066171E" w:rsidRPr="0066171E" w:rsidRDefault="0066171E" w:rsidP="0066171E">
            <w:pPr>
              <w:ind w:firstLine="0"/>
            </w:pPr>
            <w:r>
              <w:t>Landing</w:t>
            </w:r>
          </w:p>
        </w:tc>
      </w:tr>
      <w:tr w:rsidR="0066171E" w:rsidRPr="0066171E" w14:paraId="7C8FCF00" w14:textId="77777777" w:rsidTr="0066171E">
        <w:tc>
          <w:tcPr>
            <w:tcW w:w="2179" w:type="dxa"/>
            <w:shd w:val="clear" w:color="auto" w:fill="auto"/>
          </w:tcPr>
          <w:p w14:paraId="2903C499" w14:textId="31EEAE61" w:rsidR="0066171E" w:rsidRPr="0066171E" w:rsidRDefault="0066171E" w:rsidP="0066171E">
            <w:pPr>
              <w:ind w:firstLine="0"/>
            </w:pPr>
            <w:r>
              <w:t>Lawson</w:t>
            </w:r>
          </w:p>
        </w:tc>
        <w:tc>
          <w:tcPr>
            <w:tcW w:w="2179" w:type="dxa"/>
            <w:shd w:val="clear" w:color="auto" w:fill="auto"/>
          </w:tcPr>
          <w:p w14:paraId="1099E3E6" w14:textId="2CA484FF" w:rsidR="0066171E" w:rsidRPr="0066171E" w:rsidRDefault="0066171E" w:rsidP="0066171E">
            <w:pPr>
              <w:ind w:firstLine="0"/>
            </w:pPr>
            <w:r>
              <w:t>Ligon</w:t>
            </w:r>
          </w:p>
        </w:tc>
        <w:tc>
          <w:tcPr>
            <w:tcW w:w="2180" w:type="dxa"/>
            <w:shd w:val="clear" w:color="auto" w:fill="auto"/>
          </w:tcPr>
          <w:p w14:paraId="7AC89883" w14:textId="3E8F0899" w:rsidR="0066171E" w:rsidRPr="0066171E" w:rsidRDefault="0066171E" w:rsidP="0066171E">
            <w:pPr>
              <w:ind w:firstLine="0"/>
            </w:pPr>
            <w:r>
              <w:t>Long</w:t>
            </w:r>
          </w:p>
        </w:tc>
      </w:tr>
      <w:tr w:rsidR="0066171E" w:rsidRPr="0066171E" w14:paraId="105F5F64" w14:textId="77777777" w:rsidTr="0066171E">
        <w:tc>
          <w:tcPr>
            <w:tcW w:w="2179" w:type="dxa"/>
            <w:shd w:val="clear" w:color="auto" w:fill="auto"/>
          </w:tcPr>
          <w:p w14:paraId="3405251E" w14:textId="1049A6E2" w:rsidR="0066171E" w:rsidRPr="0066171E" w:rsidRDefault="0066171E" w:rsidP="0066171E">
            <w:pPr>
              <w:ind w:firstLine="0"/>
            </w:pPr>
            <w:r>
              <w:t>Lowe</w:t>
            </w:r>
          </w:p>
        </w:tc>
        <w:tc>
          <w:tcPr>
            <w:tcW w:w="2179" w:type="dxa"/>
            <w:shd w:val="clear" w:color="auto" w:fill="auto"/>
          </w:tcPr>
          <w:p w14:paraId="446DBBF3" w14:textId="7493E2A5" w:rsidR="0066171E" w:rsidRPr="0066171E" w:rsidRDefault="0066171E" w:rsidP="0066171E">
            <w:pPr>
              <w:ind w:firstLine="0"/>
            </w:pPr>
            <w:r>
              <w:t>Luck</w:t>
            </w:r>
          </w:p>
        </w:tc>
        <w:tc>
          <w:tcPr>
            <w:tcW w:w="2180" w:type="dxa"/>
            <w:shd w:val="clear" w:color="auto" w:fill="auto"/>
          </w:tcPr>
          <w:p w14:paraId="40D04121" w14:textId="686ADD22" w:rsidR="0066171E" w:rsidRPr="0066171E" w:rsidRDefault="0066171E" w:rsidP="0066171E">
            <w:pPr>
              <w:ind w:firstLine="0"/>
            </w:pPr>
            <w:r>
              <w:t>Martin</w:t>
            </w:r>
          </w:p>
        </w:tc>
      </w:tr>
      <w:tr w:rsidR="0066171E" w:rsidRPr="0066171E" w14:paraId="02BC2F49" w14:textId="77777777" w:rsidTr="0066171E">
        <w:tc>
          <w:tcPr>
            <w:tcW w:w="2179" w:type="dxa"/>
            <w:shd w:val="clear" w:color="auto" w:fill="auto"/>
          </w:tcPr>
          <w:p w14:paraId="35DB2EFC" w14:textId="66B251AB" w:rsidR="0066171E" w:rsidRPr="0066171E" w:rsidRDefault="0066171E" w:rsidP="0066171E">
            <w:pPr>
              <w:ind w:firstLine="0"/>
            </w:pPr>
            <w:r>
              <w:t>May</w:t>
            </w:r>
          </w:p>
        </w:tc>
        <w:tc>
          <w:tcPr>
            <w:tcW w:w="2179" w:type="dxa"/>
            <w:shd w:val="clear" w:color="auto" w:fill="auto"/>
          </w:tcPr>
          <w:p w14:paraId="34A6411B" w14:textId="61F3F1AC" w:rsidR="0066171E" w:rsidRPr="0066171E" w:rsidRDefault="0066171E" w:rsidP="0066171E">
            <w:pPr>
              <w:ind w:firstLine="0"/>
            </w:pPr>
            <w:r>
              <w:t>McCravy</w:t>
            </w:r>
          </w:p>
        </w:tc>
        <w:tc>
          <w:tcPr>
            <w:tcW w:w="2180" w:type="dxa"/>
            <w:shd w:val="clear" w:color="auto" w:fill="auto"/>
          </w:tcPr>
          <w:p w14:paraId="691C6E31" w14:textId="668B4A8B" w:rsidR="0066171E" w:rsidRPr="0066171E" w:rsidRDefault="0066171E" w:rsidP="0066171E">
            <w:pPr>
              <w:ind w:firstLine="0"/>
            </w:pPr>
            <w:r>
              <w:t>McDaniel</w:t>
            </w:r>
          </w:p>
        </w:tc>
      </w:tr>
      <w:tr w:rsidR="0066171E" w:rsidRPr="0066171E" w14:paraId="5DEB938C" w14:textId="77777777" w:rsidTr="0066171E">
        <w:tc>
          <w:tcPr>
            <w:tcW w:w="2179" w:type="dxa"/>
            <w:shd w:val="clear" w:color="auto" w:fill="auto"/>
          </w:tcPr>
          <w:p w14:paraId="086EC310" w14:textId="08B7A864" w:rsidR="0066171E" w:rsidRPr="0066171E" w:rsidRDefault="0066171E" w:rsidP="0066171E">
            <w:pPr>
              <w:ind w:firstLine="0"/>
            </w:pPr>
            <w:r>
              <w:t>McGinnis</w:t>
            </w:r>
          </w:p>
        </w:tc>
        <w:tc>
          <w:tcPr>
            <w:tcW w:w="2179" w:type="dxa"/>
            <w:shd w:val="clear" w:color="auto" w:fill="auto"/>
          </w:tcPr>
          <w:p w14:paraId="1C3DF17E" w14:textId="08C3BB67" w:rsidR="0066171E" w:rsidRPr="0066171E" w:rsidRDefault="0066171E" w:rsidP="0066171E">
            <w:pPr>
              <w:ind w:firstLine="0"/>
            </w:pPr>
            <w:r>
              <w:t>Mitchell</w:t>
            </w:r>
          </w:p>
        </w:tc>
        <w:tc>
          <w:tcPr>
            <w:tcW w:w="2180" w:type="dxa"/>
            <w:shd w:val="clear" w:color="auto" w:fill="auto"/>
          </w:tcPr>
          <w:p w14:paraId="0F662D7B" w14:textId="57F9254D" w:rsidR="0066171E" w:rsidRPr="0066171E" w:rsidRDefault="0066171E" w:rsidP="0066171E">
            <w:pPr>
              <w:ind w:firstLine="0"/>
            </w:pPr>
            <w:r>
              <w:t>Montgomery</w:t>
            </w:r>
          </w:p>
        </w:tc>
      </w:tr>
      <w:tr w:rsidR="0066171E" w:rsidRPr="0066171E" w14:paraId="141FFBD6" w14:textId="77777777" w:rsidTr="0066171E">
        <w:tc>
          <w:tcPr>
            <w:tcW w:w="2179" w:type="dxa"/>
            <w:shd w:val="clear" w:color="auto" w:fill="auto"/>
          </w:tcPr>
          <w:p w14:paraId="31884B79" w14:textId="0C18CE5F" w:rsidR="0066171E" w:rsidRPr="0066171E" w:rsidRDefault="0066171E" w:rsidP="0066171E">
            <w:pPr>
              <w:ind w:firstLine="0"/>
            </w:pPr>
            <w:r>
              <w:t>J. Moore</w:t>
            </w:r>
          </w:p>
        </w:tc>
        <w:tc>
          <w:tcPr>
            <w:tcW w:w="2179" w:type="dxa"/>
            <w:shd w:val="clear" w:color="auto" w:fill="auto"/>
          </w:tcPr>
          <w:p w14:paraId="54C42870" w14:textId="2EB1CC5C" w:rsidR="0066171E" w:rsidRPr="0066171E" w:rsidRDefault="0066171E" w:rsidP="0066171E">
            <w:pPr>
              <w:ind w:firstLine="0"/>
            </w:pPr>
            <w:r>
              <w:t>T. Moore</w:t>
            </w:r>
          </w:p>
        </w:tc>
        <w:tc>
          <w:tcPr>
            <w:tcW w:w="2180" w:type="dxa"/>
            <w:shd w:val="clear" w:color="auto" w:fill="auto"/>
          </w:tcPr>
          <w:p w14:paraId="04503578" w14:textId="75F9A196" w:rsidR="0066171E" w:rsidRPr="0066171E" w:rsidRDefault="0066171E" w:rsidP="0066171E">
            <w:pPr>
              <w:ind w:firstLine="0"/>
            </w:pPr>
            <w:r>
              <w:t>Morgan</w:t>
            </w:r>
          </w:p>
        </w:tc>
      </w:tr>
      <w:tr w:rsidR="0066171E" w:rsidRPr="0066171E" w14:paraId="33E2A054" w14:textId="77777777" w:rsidTr="0066171E">
        <w:tc>
          <w:tcPr>
            <w:tcW w:w="2179" w:type="dxa"/>
            <w:shd w:val="clear" w:color="auto" w:fill="auto"/>
          </w:tcPr>
          <w:p w14:paraId="2A0CFFE9" w14:textId="04B8F23B" w:rsidR="0066171E" w:rsidRPr="0066171E" w:rsidRDefault="0066171E" w:rsidP="0066171E">
            <w:pPr>
              <w:ind w:firstLine="0"/>
            </w:pPr>
            <w:r>
              <w:t>Moss</w:t>
            </w:r>
          </w:p>
        </w:tc>
        <w:tc>
          <w:tcPr>
            <w:tcW w:w="2179" w:type="dxa"/>
            <w:shd w:val="clear" w:color="auto" w:fill="auto"/>
          </w:tcPr>
          <w:p w14:paraId="4FC245D7" w14:textId="463162ED" w:rsidR="0066171E" w:rsidRPr="0066171E" w:rsidRDefault="0066171E" w:rsidP="0066171E">
            <w:pPr>
              <w:ind w:firstLine="0"/>
            </w:pPr>
            <w:r>
              <w:t>Murphy</w:t>
            </w:r>
          </w:p>
        </w:tc>
        <w:tc>
          <w:tcPr>
            <w:tcW w:w="2180" w:type="dxa"/>
            <w:shd w:val="clear" w:color="auto" w:fill="auto"/>
          </w:tcPr>
          <w:p w14:paraId="6AFE2BC9" w14:textId="6FACFF5A" w:rsidR="0066171E" w:rsidRPr="0066171E" w:rsidRDefault="0066171E" w:rsidP="0066171E">
            <w:pPr>
              <w:ind w:firstLine="0"/>
            </w:pPr>
            <w:r>
              <w:t>Neese</w:t>
            </w:r>
          </w:p>
        </w:tc>
      </w:tr>
      <w:tr w:rsidR="0066171E" w:rsidRPr="0066171E" w14:paraId="1DEADE02" w14:textId="77777777" w:rsidTr="0066171E">
        <w:tc>
          <w:tcPr>
            <w:tcW w:w="2179" w:type="dxa"/>
            <w:shd w:val="clear" w:color="auto" w:fill="auto"/>
          </w:tcPr>
          <w:p w14:paraId="182D75FC" w14:textId="5ACD170E" w:rsidR="0066171E" w:rsidRPr="0066171E" w:rsidRDefault="0066171E" w:rsidP="0066171E">
            <w:pPr>
              <w:ind w:firstLine="0"/>
            </w:pPr>
            <w:r>
              <w:t>B. Newton</w:t>
            </w:r>
          </w:p>
        </w:tc>
        <w:tc>
          <w:tcPr>
            <w:tcW w:w="2179" w:type="dxa"/>
            <w:shd w:val="clear" w:color="auto" w:fill="auto"/>
          </w:tcPr>
          <w:p w14:paraId="2313F241" w14:textId="08FA5B91" w:rsidR="0066171E" w:rsidRPr="0066171E" w:rsidRDefault="0066171E" w:rsidP="0066171E">
            <w:pPr>
              <w:ind w:firstLine="0"/>
            </w:pPr>
            <w:r>
              <w:t>W. Newton</w:t>
            </w:r>
          </w:p>
        </w:tc>
        <w:tc>
          <w:tcPr>
            <w:tcW w:w="2180" w:type="dxa"/>
            <w:shd w:val="clear" w:color="auto" w:fill="auto"/>
          </w:tcPr>
          <w:p w14:paraId="4F4179CF" w14:textId="0797773C" w:rsidR="0066171E" w:rsidRPr="0066171E" w:rsidRDefault="0066171E" w:rsidP="0066171E">
            <w:pPr>
              <w:ind w:firstLine="0"/>
            </w:pPr>
            <w:r>
              <w:t>Pedalino</w:t>
            </w:r>
          </w:p>
        </w:tc>
      </w:tr>
      <w:tr w:rsidR="0066171E" w:rsidRPr="0066171E" w14:paraId="702B54F0" w14:textId="77777777" w:rsidTr="0066171E">
        <w:tc>
          <w:tcPr>
            <w:tcW w:w="2179" w:type="dxa"/>
            <w:shd w:val="clear" w:color="auto" w:fill="auto"/>
          </w:tcPr>
          <w:p w14:paraId="5653A41A" w14:textId="58C5FD0E" w:rsidR="0066171E" w:rsidRPr="0066171E" w:rsidRDefault="0066171E" w:rsidP="0066171E">
            <w:pPr>
              <w:ind w:firstLine="0"/>
            </w:pPr>
            <w:r>
              <w:t>Pope</w:t>
            </w:r>
          </w:p>
        </w:tc>
        <w:tc>
          <w:tcPr>
            <w:tcW w:w="2179" w:type="dxa"/>
            <w:shd w:val="clear" w:color="auto" w:fill="auto"/>
          </w:tcPr>
          <w:p w14:paraId="61CB6E2F" w14:textId="3E89EE22" w:rsidR="0066171E" w:rsidRPr="0066171E" w:rsidRDefault="0066171E" w:rsidP="0066171E">
            <w:pPr>
              <w:ind w:firstLine="0"/>
            </w:pPr>
            <w:r>
              <w:t>Reese</w:t>
            </w:r>
          </w:p>
        </w:tc>
        <w:tc>
          <w:tcPr>
            <w:tcW w:w="2180" w:type="dxa"/>
            <w:shd w:val="clear" w:color="auto" w:fill="auto"/>
          </w:tcPr>
          <w:p w14:paraId="544EDAC3" w14:textId="4C816558" w:rsidR="0066171E" w:rsidRPr="0066171E" w:rsidRDefault="0066171E" w:rsidP="0066171E">
            <w:pPr>
              <w:ind w:firstLine="0"/>
            </w:pPr>
            <w:r>
              <w:t>Rivers</w:t>
            </w:r>
          </w:p>
        </w:tc>
      </w:tr>
      <w:tr w:rsidR="0066171E" w:rsidRPr="0066171E" w14:paraId="65A65BDD" w14:textId="77777777" w:rsidTr="0066171E">
        <w:tc>
          <w:tcPr>
            <w:tcW w:w="2179" w:type="dxa"/>
            <w:shd w:val="clear" w:color="auto" w:fill="auto"/>
          </w:tcPr>
          <w:p w14:paraId="49665CD2" w14:textId="1B19B664" w:rsidR="0066171E" w:rsidRPr="0066171E" w:rsidRDefault="0066171E" w:rsidP="0066171E">
            <w:pPr>
              <w:ind w:firstLine="0"/>
            </w:pPr>
            <w:r>
              <w:t>Robbins</w:t>
            </w:r>
          </w:p>
        </w:tc>
        <w:tc>
          <w:tcPr>
            <w:tcW w:w="2179" w:type="dxa"/>
            <w:shd w:val="clear" w:color="auto" w:fill="auto"/>
          </w:tcPr>
          <w:p w14:paraId="7703B1D6" w14:textId="4476D080" w:rsidR="0066171E" w:rsidRPr="0066171E" w:rsidRDefault="0066171E" w:rsidP="0066171E">
            <w:pPr>
              <w:ind w:firstLine="0"/>
            </w:pPr>
            <w:r>
              <w:t>Rose</w:t>
            </w:r>
          </w:p>
        </w:tc>
        <w:tc>
          <w:tcPr>
            <w:tcW w:w="2180" w:type="dxa"/>
            <w:shd w:val="clear" w:color="auto" w:fill="auto"/>
          </w:tcPr>
          <w:p w14:paraId="63CA5EDE" w14:textId="1D29A4DB" w:rsidR="0066171E" w:rsidRPr="0066171E" w:rsidRDefault="0066171E" w:rsidP="0066171E">
            <w:pPr>
              <w:ind w:firstLine="0"/>
            </w:pPr>
            <w:r>
              <w:t>Rutherford</w:t>
            </w:r>
          </w:p>
        </w:tc>
      </w:tr>
      <w:tr w:rsidR="0066171E" w:rsidRPr="0066171E" w14:paraId="1CC6FEE1" w14:textId="77777777" w:rsidTr="0066171E">
        <w:tc>
          <w:tcPr>
            <w:tcW w:w="2179" w:type="dxa"/>
            <w:shd w:val="clear" w:color="auto" w:fill="auto"/>
          </w:tcPr>
          <w:p w14:paraId="3A1F18BC" w14:textId="61A61DAE" w:rsidR="0066171E" w:rsidRPr="0066171E" w:rsidRDefault="0066171E" w:rsidP="0066171E">
            <w:pPr>
              <w:ind w:firstLine="0"/>
            </w:pPr>
            <w:r>
              <w:t>Sanders</w:t>
            </w:r>
          </w:p>
        </w:tc>
        <w:tc>
          <w:tcPr>
            <w:tcW w:w="2179" w:type="dxa"/>
            <w:shd w:val="clear" w:color="auto" w:fill="auto"/>
          </w:tcPr>
          <w:p w14:paraId="5604A9E7" w14:textId="3CCD77EC" w:rsidR="0066171E" w:rsidRPr="0066171E" w:rsidRDefault="0066171E" w:rsidP="0066171E">
            <w:pPr>
              <w:ind w:firstLine="0"/>
            </w:pPr>
            <w:r>
              <w:t>Schuessler</w:t>
            </w:r>
          </w:p>
        </w:tc>
        <w:tc>
          <w:tcPr>
            <w:tcW w:w="2180" w:type="dxa"/>
            <w:shd w:val="clear" w:color="auto" w:fill="auto"/>
          </w:tcPr>
          <w:p w14:paraId="0BF6F94F" w14:textId="317E7F2A" w:rsidR="0066171E" w:rsidRPr="0066171E" w:rsidRDefault="0066171E" w:rsidP="0066171E">
            <w:pPr>
              <w:ind w:firstLine="0"/>
            </w:pPr>
            <w:r>
              <w:t>Sessions</w:t>
            </w:r>
          </w:p>
        </w:tc>
      </w:tr>
      <w:tr w:rsidR="0066171E" w:rsidRPr="0066171E" w14:paraId="49125FF6" w14:textId="77777777" w:rsidTr="0066171E">
        <w:tc>
          <w:tcPr>
            <w:tcW w:w="2179" w:type="dxa"/>
            <w:shd w:val="clear" w:color="auto" w:fill="auto"/>
          </w:tcPr>
          <w:p w14:paraId="192CB38A" w14:textId="5CE12D59" w:rsidR="0066171E" w:rsidRPr="0066171E" w:rsidRDefault="0066171E" w:rsidP="0066171E">
            <w:pPr>
              <w:ind w:firstLine="0"/>
            </w:pPr>
            <w:r>
              <w:t>G. M. Smith</w:t>
            </w:r>
          </w:p>
        </w:tc>
        <w:tc>
          <w:tcPr>
            <w:tcW w:w="2179" w:type="dxa"/>
            <w:shd w:val="clear" w:color="auto" w:fill="auto"/>
          </w:tcPr>
          <w:p w14:paraId="62F078A4" w14:textId="459586EC" w:rsidR="0066171E" w:rsidRPr="0066171E" w:rsidRDefault="0066171E" w:rsidP="0066171E">
            <w:pPr>
              <w:ind w:firstLine="0"/>
            </w:pPr>
            <w:r>
              <w:t>M. M. Smith</w:t>
            </w:r>
          </w:p>
        </w:tc>
        <w:tc>
          <w:tcPr>
            <w:tcW w:w="2180" w:type="dxa"/>
            <w:shd w:val="clear" w:color="auto" w:fill="auto"/>
          </w:tcPr>
          <w:p w14:paraId="3E511EAB" w14:textId="1465F28A" w:rsidR="0066171E" w:rsidRPr="0066171E" w:rsidRDefault="0066171E" w:rsidP="0066171E">
            <w:pPr>
              <w:ind w:firstLine="0"/>
            </w:pPr>
            <w:r>
              <w:t>Spann-Wilder</w:t>
            </w:r>
          </w:p>
        </w:tc>
      </w:tr>
      <w:tr w:rsidR="0066171E" w:rsidRPr="0066171E" w14:paraId="36B0A089" w14:textId="77777777" w:rsidTr="0066171E">
        <w:tc>
          <w:tcPr>
            <w:tcW w:w="2179" w:type="dxa"/>
            <w:shd w:val="clear" w:color="auto" w:fill="auto"/>
          </w:tcPr>
          <w:p w14:paraId="60F8320A" w14:textId="261653B4" w:rsidR="0066171E" w:rsidRPr="0066171E" w:rsidRDefault="0066171E" w:rsidP="0066171E">
            <w:pPr>
              <w:ind w:firstLine="0"/>
            </w:pPr>
            <w:r>
              <w:t>Stavrinakis</w:t>
            </w:r>
          </w:p>
        </w:tc>
        <w:tc>
          <w:tcPr>
            <w:tcW w:w="2179" w:type="dxa"/>
            <w:shd w:val="clear" w:color="auto" w:fill="auto"/>
          </w:tcPr>
          <w:p w14:paraId="2CA48306" w14:textId="4195E360" w:rsidR="0066171E" w:rsidRPr="0066171E" w:rsidRDefault="0066171E" w:rsidP="0066171E">
            <w:pPr>
              <w:ind w:firstLine="0"/>
            </w:pPr>
            <w:r>
              <w:t>Taylor</w:t>
            </w:r>
          </w:p>
        </w:tc>
        <w:tc>
          <w:tcPr>
            <w:tcW w:w="2180" w:type="dxa"/>
            <w:shd w:val="clear" w:color="auto" w:fill="auto"/>
          </w:tcPr>
          <w:p w14:paraId="3E434B68" w14:textId="2E40C28D" w:rsidR="0066171E" w:rsidRPr="0066171E" w:rsidRDefault="0066171E" w:rsidP="0066171E">
            <w:pPr>
              <w:ind w:firstLine="0"/>
            </w:pPr>
            <w:r>
              <w:t>Terribile</w:t>
            </w:r>
          </w:p>
        </w:tc>
      </w:tr>
      <w:tr w:rsidR="0066171E" w:rsidRPr="0066171E" w14:paraId="0A16AE24" w14:textId="77777777" w:rsidTr="0066171E">
        <w:tc>
          <w:tcPr>
            <w:tcW w:w="2179" w:type="dxa"/>
            <w:shd w:val="clear" w:color="auto" w:fill="auto"/>
          </w:tcPr>
          <w:p w14:paraId="310B73C0" w14:textId="05746B8D" w:rsidR="0066171E" w:rsidRPr="0066171E" w:rsidRDefault="0066171E" w:rsidP="0066171E">
            <w:pPr>
              <w:ind w:firstLine="0"/>
            </w:pPr>
            <w:r>
              <w:t>Vaughan</w:t>
            </w:r>
          </w:p>
        </w:tc>
        <w:tc>
          <w:tcPr>
            <w:tcW w:w="2179" w:type="dxa"/>
            <w:shd w:val="clear" w:color="auto" w:fill="auto"/>
          </w:tcPr>
          <w:p w14:paraId="1F644745" w14:textId="5E4EA8E8" w:rsidR="0066171E" w:rsidRPr="0066171E" w:rsidRDefault="0066171E" w:rsidP="0066171E">
            <w:pPr>
              <w:ind w:firstLine="0"/>
            </w:pPr>
            <w:r>
              <w:t>Weeks</w:t>
            </w:r>
          </w:p>
        </w:tc>
        <w:tc>
          <w:tcPr>
            <w:tcW w:w="2180" w:type="dxa"/>
            <w:shd w:val="clear" w:color="auto" w:fill="auto"/>
          </w:tcPr>
          <w:p w14:paraId="650EF695" w14:textId="0AB2BE53" w:rsidR="0066171E" w:rsidRPr="0066171E" w:rsidRDefault="0066171E" w:rsidP="0066171E">
            <w:pPr>
              <w:ind w:firstLine="0"/>
            </w:pPr>
            <w:r>
              <w:t>Wetmore</w:t>
            </w:r>
          </w:p>
        </w:tc>
      </w:tr>
      <w:tr w:rsidR="0066171E" w:rsidRPr="0066171E" w14:paraId="788CFC6D" w14:textId="77777777" w:rsidTr="0066171E">
        <w:tc>
          <w:tcPr>
            <w:tcW w:w="2179" w:type="dxa"/>
            <w:shd w:val="clear" w:color="auto" w:fill="auto"/>
          </w:tcPr>
          <w:p w14:paraId="23233FCC" w14:textId="063C3B2A" w:rsidR="0066171E" w:rsidRPr="0066171E" w:rsidRDefault="0066171E" w:rsidP="0066171E">
            <w:pPr>
              <w:ind w:firstLine="0"/>
            </w:pPr>
            <w:r>
              <w:t>White</w:t>
            </w:r>
          </w:p>
        </w:tc>
        <w:tc>
          <w:tcPr>
            <w:tcW w:w="2179" w:type="dxa"/>
            <w:shd w:val="clear" w:color="auto" w:fill="auto"/>
          </w:tcPr>
          <w:p w14:paraId="1A5328BD" w14:textId="4FB678E6" w:rsidR="0066171E" w:rsidRPr="0066171E" w:rsidRDefault="0066171E" w:rsidP="0066171E">
            <w:pPr>
              <w:ind w:firstLine="0"/>
            </w:pPr>
            <w:r>
              <w:t>Whitmire</w:t>
            </w:r>
          </w:p>
        </w:tc>
        <w:tc>
          <w:tcPr>
            <w:tcW w:w="2180" w:type="dxa"/>
            <w:shd w:val="clear" w:color="auto" w:fill="auto"/>
          </w:tcPr>
          <w:p w14:paraId="034E93E9" w14:textId="2648E3B3" w:rsidR="0066171E" w:rsidRPr="0066171E" w:rsidRDefault="0066171E" w:rsidP="0066171E">
            <w:pPr>
              <w:ind w:firstLine="0"/>
            </w:pPr>
            <w:r>
              <w:t>Wickensimer</w:t>
            </w:r>
          </w:p>
        </w:tc>
      </w:tr>
      <w:tr w:rsidR="0066171E" w:rsidRPr="0066171E" w14:paraId="0FBAC588" w14:textId="77777777" w:rsidTr="0066171E">
        <w:tc>
          <w:tcPr>
            <w:tcW w:w="2179" w:type="dxa"/>
            <w:shd w:val="clear" w:color="auto" w:fill="auto"/>
          </w:tcPr>
          <w:p w14:paraId="53BCD6F0" w14:textId="55542331" w:rsidR="0066171E" w:rsidRPr="0066171E" w:rsidRDefault="0066171E" w:rsidP="0066171E">
            <w:pPr>
              <w:keepNext/>
              <w:ind w:firstLine="0"/>
            </w:pPr>
            <w:r>
              <w:t>Williams</w:t>
            </w:r>
          </w:p>
        </w:tc>
        <w:tc>
          <w:tcPr>
            <w:tcW w:w="2179" w:type="dxa"/>
            <w:shd w:val="clear" w:color="auto" w:fill="auto"/>
          </w:tcPr>
          <w:p w14:paraId="0E8E90FA" w14:textId="17D6EE7D" w:rsidR="0066171E" w:rsidRPr="0066171E" w:rsidRDefault="0066171E" w:rsidP="0066171E">
            <w:pPr>
              <w:keepNext/>
              <w:ind w:firstLine="0"/>
            </w:pPr>
            <w:r>
              <w:t>Willis</w:t>
            </w:r>
          </w:p>
        </w:tc>
        <w:tc>
          <w:tcPr>
            <w:tcW w:w="2180" w:type="dxa"/>
            <w:shd w:val="clear" w:color="auto" w:fill="auto"/>
          </w:tcPr>
          <w:p w14:paraId="0E5C8DDB" w14:textId="2B87E32A" w:rsidR="0066171E" w:rsidRPr="0066171E" w:rsidRDefault="0066171E" w:rsidP="0066171E">
            <w:pPr>
              <w:keepNext/>
              <w:ind w:firstLine="0"/>
            </w:pPr>
            <w:r>
              <w:t>Wooten</w:t>
            </w:r>
          </w:p>
        </w:tc>
      </w:tr>
      <w:tr w:rsidR="0066171E" w:rsidRPr="0066171E" w14:paraId="4EB333F2" w14:textId="77777777" w:rsidTr="0066171E">
        <w:tc>
          <w:tcPr>
            <w:tcW w:w="2179" w:type="dxa"/>
            <w:shd w:val="clear" w:color="auto" w:fill="auto"/>
          </w:tcPr>
          <w:p w14:paraId="0B38A403" w14:textId="17228D1D" w:rsidR="0066171E" w:rsidRPr="0066171E" w:rsidRDefault="0066171E" w:rsidP="0066171E">
            <w:pPr>
              <w:keepNext/>
              <w:ind w:firstLine="0"/>
            </w:pPr>
            <w:r>
              <w:t>Yow</w:t>
            </w:r>
          </w:p>
        </w:tc>
        <w:tc>
          <w:tcPr>
            <w:tcW w:w="2179" w:type="dxa"/>
            <w:shd w:val="clear" w:color="auto" w:fill="auto"/>
          </w:tcPr>
          <w:p w14:paraId="16F8C402" w14:textId="77777777" w:rsidR="0066171E" w:rsidRPr="0066171E" w:rsidRDefault="0066171E" w:rsidP="0066171E">
            <w:pPr>
              <w:keepNext/>
              <w:ind w:firstLine="0"/>
            </w:pPr>
          </w:p>
        </w:tc>
        <w:tc>
          <w:tcPr>
            <w:tcW w:w="2180" w:type="dxa"/>
            <w:shd w:val="clear" w:color="auto" w:fill="auto"/>
          </w:tcPr>
          <w:p w14:paraId="60844E0D" w14:textId="77777777" w:rsidR="0066171E" w:rsidRPr="0066171E" w:rsidRDefault="0066171E" w:rsidP="0066171E">
            <w:pPr>
              <w:keepNext/>
              <w:ind w:firstLine="0"/>
            </w:pPr>
          </w:p>
        </w:tc>
      </w:tr>
    </w:tbl>
    <w:p w14:paraId="59E3D75E" w14:textId="77777777" w:rsidR="0066171E" w:rsidRDefault="0066171E" w:rsidP="0066171E"/>
    <w:p w14:paraId="72F2E01F" w14:textId="14CA278A" w:rsidR="0066171E" w:rsidRDefault="0066171E" w:rsidP="0066171E">
      <w:pPr>
        <w:jc w:val="center"/>
        <w:rPr>
          <w:b/>
        </w:rPr>
      </w:pPr>
      <w:r w:rsidRPr="0066171E">
        <w:rPr>
          <w:b/>
        </w:rPr>
        <w:t>Total--109</w:t>
      </w:r>
    </w:p>
    <w:p w14:paraId="15228EDD" w14:textId="77777777" w:rsidR="0066171E" w:rsidRDefault="0066171E" w:rsidP="0066171E">
      <w:pPr>
        <w:jc w:val="center"/>
        <w:rPr>
          <w:b/>
        </w:rPr>
      </w:pPr>
    </w:p>
    <w:p w14:paraId="21BB830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75D38CC" w14:textId="77777777" w:rsidTr="0066171E">
        <w:tc>
          <w:tcPr>
            <w:tcW w:w="2179" w:type="dxa"/>
            <w:shd w:val="clear" w:color="auto" w:fill="auto"/>
          </w:tcPr>
          <w:p w14:paraId="546C92BF" w14:textId="4AE127E2" w:rsidR="0066171E" w:rsidRPr="0066171E" w:rsidRDefault="0066171E" w:rsidP="0066171E">
            <w:pPr>
              <w:keepNext/>
              <w:ind w:firstLine="0"/>
            </w:pPr>
            <w:r>
              <w:t>Forrest</w:t>
            </w:r>
          </w:p>
        </w:tc>
        <w:tc>
          <w:tcPr>
            <w:tcW w:w="2179" w:type="dxa"/>
            <w:shd w:val="clear" w:color="auto" w:fill="auto"/>
          </w:tcPr>
          <w:p w14:paraId="64469834" w14:textId="3AC3D993" w:rsidR="0066171E" w:rsidRPr="0066171E" w:rsidRDefault="0066171E" w:rsidP="0066171E">
            <w:pPr>
              <w:keepNext/>
              <w:ind w:firstLine="0"/>
            </w:pPr>
            <w:r>
              <w:t>Magnuson</w:t>
            </w:r>
          </w:p>
        </w:tc>
        <w:tc>
          <w:tcPr>
            <w:tcW w:w="2180" w:type="dxa"/>
            <w:shd w:val="clear" w:color="auto" w:fill="auto"/>
          </w:tcPr>
          <w:p w14:paraId="0349F589" w14:textId="067EB964" w:rsidR="0066171E" w:rsidRPr="0066171E" w:rsidRDefault="0066171E" w:rsidP="0066171E">
            <w:pPr>
              <w:keepNext/>
              <w:ind w:firstLine="0"/>
            </w:pPr>
            <w:r>
              <w:t>Oremus</w:t>
            </w:r>
          </w:p>
        </w:tc>
      </w:tr>
    </w:tbl>
    <w:p w14:paraId="41ACC8F6" w14:textId="77777777" w:rsidR="0066171E" w:rsidRDefault="0066171E" w:rsidP="0066171E"/>
    <w:p w14:paraId="2208E7AC" w14:textId="1FE03CD6" w:rsidR="0066171E" w:rsidRDefault="0066171E" w:rsidP="0066171E">
      <w:pPr>
        <w:jc w:val="center"/>
        <w:rPr>
          <w:b/>
        </w:rPr>
      </w:pPr>
      <w:r w:rsidRPr="0066171E">
        <w:rPr>
          <w:b/>
        </w:rPr>
        <w:t>Total</w:t>
      </w:r>
      <w:r w:rsidR="00A008AD">
        <w:rPr>
          <w:b/>
        </w:rPr>
        <w:t>—</w:t>
      </w:r>
      <w:r w:rsidRPr="0066171E">
        <w:rPr>
          <w:b/>
        </w:rPr>
        <w:t>3</w:t>
      </w:r>
    </w:p>
    <w:p w14:paraId="71E489DB" w14:textId="77777777" w:rsidR="00A008AD" w:rsidRDefault="00A008AD" w:rsidP="0066171E">
      <w:pPr>
        <w:jc w:val="center"/>
        <w:rPr>
          <w:b/>
        </w:rPr>
      </w:pPr>
    </w:p>
    <w:p w14:paraId="5A24A156" w14:textId="0504684C" w:rsidR="0066171E" w:rsidRDefault="0066171E" w:rsidP="0066171E">
      <w:r>
        <w:t xml:space="preserve">Section 10 was adopted. </w:t>
      </w:r>
    </w:p>
    <w:p w14:paraId="5AD48611" w14:textId="77777777" w:rsidR="0066171E" w:rsidRDefault="0066171E" w:rsidP="0066171E"/>
    <w:p w14:paraId="6B890421" w14:textId="027060BA" w:rsidR="0066171E" w:rsidRDefault="0066171E" w:rsidP="0066171E">
      <w:pPr>
        <w:keepNext/>
        <w:jc w:val="center"/>
        <w:rPr>
          <w:b/>
        </w:rPr>
      </w:pPr>
      <w:r w:rsidRPr="0066171E">
        <w:rPr>
          <w:b/>
        </w:rPr>
        <w:t>SECTION 14</w:t>
      </w:r>
    </w:p>
    <w:p w14:paraId="74032277" w14:textId="77777777" w:rsidR="0066171E" w:rsidRDefault="0066171E" w:rsidP="0066171E">
      <w:r>
        <w:t xml:space="preserve">The yeas and nays were taken resulting as follows: </w:t>
      </w:r>
    </w:p>
    <w:p w14:paraId="7D078412" w14:textId="4BAFBBF8" w:rsidR="0066171E" w:rsidRDefault="0066171E" w:rsidP="0066171E">
      <w:pPr>
        <w:jc w:val="center"/>
      </w:pPr>
      <w:r>
        <w:t xml:space="preserve"> </w:t>
      </w:r>
      <w:bookmarkStart w:id="116" w:name="vote_start252"/>
      <w:bookmarkEnd w:id="116"/>
      <w:r>
        <w:t>Yeas 112; Nays 0</w:t>
      </w:r>
    </w:p>
    <w:p w14:paraId="15CE43E8" w14:textId="77777777" w:rsidR="0066171E" w:rsidRDefault="0066171E" w:rsidP="0066171E">
      <w:pPr>
        <w:jc w:val="center"/>
      </w:pPr>
    </w:p>
    <w:p w14:paraId="608BD55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8F664B0" w14:textId="77777777" w:rsidTr="0066171E">
        <w:tc>
          <w:tcPr>
            <w:tcW w:w="2179" w:type="dxa"/>
            <w:shd w:val="clear" w:color="auto" w:fill="auto"/>
          </w:tcPr>
          <w:p w14:paraId="2AA6AA14" w14:textId="0655309D" w:rsidR="0066171E" w:rsidRPr="0066171E" w:rsidRDefault="0066171E" w:rsidP="0066171E">
            <w:pPr>
              <w:keepNext/>
              <w:ind w:firstLine="0"/>
            </w:pPr>
            <w:r>
              <w:t>Alexander</w:t>
            </w:r>
          </w:p>
        </w:tc>
        <w:tc>
          <w:tcPr>
            <w:tcW w:w="2179" w:type="dxa"/>
            <w:shd w:val="clear" w:color="auto" w:fill="auto"/>
          </w:tcPr>
          <w:p w14:paraId="56D78FB7" w14:textId="0D36A0C6" w:rsidR="0066171E" w:rsidRPr="0066171E" w:rsidRDefault="0066171E" w:rsidP="0066171E">
            <w:pPr>
              <w:keepNext/>
              <w:ind w:firstLine="0"/>
            </w:pPr>
            <w:r>
              <w:t>Anderson</w:t>
            </w:r>
          </w:p>
        </w:tc>
        <w:tc>
          <w:tcPr>
            <w:tcW w:w="2180" w:type="dxa"/>
            <w:shd w:val="clear" w:color="auto" w:fill="auto"/>
          </w:tcPr>
          <w:p w14:paraId="26B14024" w14:textId="03C28614" w:rsidR="0066171E" w:rsidRPr="0066171E" w:rsidRDefault="0066171E" w:rsidP="0066171E">
            <w:pPr>
              <w:keepNext/>
              <w:ind w:firstLine="0"/>
            </w:pPr>
            <w:r>
              <w:t>Atkinson</w:t>
            </w:r>
          </w:p>
        </w:tc>
      </w:tr>
      <w:tr w:rsidR="0066171E" w:rsidRPr="0066171E" w14:paraId="599C0667" w14:textId="77777777" w:rsidTr="0066171E">
        <w:tc>
          <w:tcPr>
            <w:tcW w:w="2179" w:type="dxa"/>
            <w:shd w:val="clear" w:color="auto" w:fill="auto"/>
          </w:tcPr>
          <w:p w14:paraId="1F81BC4F" w14:textId="589E5EF1" w:rsidR="0066171E" w:rsidRPr="0066171E" w:rsidRDefault="0066171E" w:rsidP="0066171E">
            <w:pPr>
              <w:ind w:firstLine="0"/>
            </w:pPr>
            <w:r>
              <w:t>Bailey</w:t>
            </w:r>
          </w:p>
        </w:tc>
        <w:tc>
          <w:tcPr>
            <w:tcW w:w="2179" w:type="dxa"/>
            <w:shd w:val="clear" w:color="auto" w:fill="auto"/>
          </w:tcPr>
          <w:p w14:paraId="4F21ECA7" w14:textId="4EAD2DCC" w:rsidR="0066171E" w:rsidRPr="0066171E" w:rsidRDefault="0066171E" w:rsidP="0066171E">
            <w:pPr>
              <w:ind w:firstLine="0"/>
            </w:pPr>
            <w:r>
              <w:t>Ballentine</w:t>
            </w:r>
          </w:p>
        </w:tc>
        <w:tc>
          <w:tcPr>
            <w:tcW w:w="2180" w:type="dxa"/>
            <w:shd w:val="clear" w:color="auto" w:fill="auto"/>
          </w:tcPr>
          <w:p w14:paraId="6380A738" w14:textId="64C2DAAD" w:rsidR="0066171E" w:rsidRPr="0066171E" w:rsidRDefault="0066171E" w:rsidP="0066171E">
            <w:pPr>
              <w:ind w:firstLine="0"/>
            </w:pPr>
            <w:r>
              <w:t>Bamberg</w:t>
            </w:r>
          </w:p>
        </w:tc>
      </w:tr>
      <w:tr w:rsidR="0066171E" w:rsidRPr="0066171E" w14:paraId="41D7B0FA" w14:textId="77777777" w:rsidTr="0066171E">
        <w:tc>
          <w:tcPr>
            <w:tcW w:w="2179" w:type="dxa"/>
            <w:shd w:val="clear" w:color="auto" w:fill="auto"/>
          </w:tcPr>
          <w:p w14:paraId="51AE8F4F" w14:textId="224C0A72" w:rsidR="0066171E" w:rsidRPr="0066171E" w:rsidRDefault="0066171E" w:rsidP="0066171E">
            <w:pPr>
              <w:ind w:firstLine="0"/>
            </w:pPr>
            <w:r>
              <w:t>Bannister</w:t>
            </w:r>
          </w:p>
        </w:tc>
        <w:tc>
          <w:tcPr>
            <w:tcW w:w="2179" w:type="dxa"/>
            <w:shd w:val="clear" w:color="auto" w:fill="auto"/>
          </w:tcPr>
          <w:p w14:paraId="30BCA723" w14:textId="5A398AF5" w:rsidR="0066171E" w:rsidRPr="0066171E" w:rsidRDefault="0066171E" w:rsidP="0066171E">
            <w:pPr>
              <w:ind w:firstLine="0"/>
            </w:pPr>
            <w:r>
              <w:t>Bauer</w:t>
            </w:r>
          </w:p>
        </w:tc>
        <w:tc>
          <w:tcPr>
            <w:tcW w:w="2180" w:type="dxa"/>
            <w:shd w:val="clear" w:color="auto" w:fill="auto"/>
          </w:tcPr>
          <w:p w14:paraId="5064B099" w14:textId="6C94C725" w:rsidR="0066171E" w:rsidRPr="0066171E" w:rsidRDefault="0066171E" w:rsidP="0066171E">
            <w:pPr>
              <w:ind w:firstLine="0"/>
            </w:pPr>
            <w:r>
              <w:t>Beach</w:t>
            </w:r>
          </w:p>
        </w:tc>
      </w:tr>
      <w:tr w:rsidR="0066171E" w:rsidRPr="0066171E" w14:paraId="35B52823" w14:textId="77777777" w:rsidTr="0066171E">
        <w:tc>
          <w:tcPr>
            <w:tcW w:w="2179" w:type="dxa"/>
            <w:shd w:val="clear" w:color="auto" w:fill="auto"/>
          </w:tcPr>
          <w:p w14:paraId="0AAD4708" w14:textId="22A8D718" w:rsidR="0066171E" w:rsidRPr="0066171E" w:rsidRDefault="0066171E" w:rsidP="0066171E">
            <w:pPr>
              <w:ind w:firstLine="0"/>
            </w:pPr>
            <w:r>
              <w:t>Bernstein</w:t>
            </w:r>
          </w:p>
        </w:tc>
        <w:tc>
          <w:tcPr>
            <w:tcW w:w="2179" w:type="dxa"/>
            <w:shd w:val="clear" w:color="auto" w:fill="auto"/>
          </w:tcPr>
          <w:p w14:paraId="348ABA13" w14:textId="425088EA" w:rsidR="0066171E" w:rsidRPr="0066171E" w:rsidRDefault="0066171E" w:rsidP="0066171E">
            <w:pPr>
              <w:ind w:firstLine="0"/>
            </w:pPr>
            <w:r>
              <w:t>Bowers</w:t>
            </w:r>
          </w:p>
        </w:tc>
        <w:tc>
          <w:tcPr>
            <w:tcW w:w="2180" w:type="dxa"/>
            <w:shd w:val="clear" w:color="auto" w:fill="auto"/>
          </w:tcPr>
          <w:p w14:paraId="49113F45" w14:textId="26A140A4" w:rsidR="0066171E" w:rsidRPr="0066171E" w:rsidRDefault="0066171E" w:rsidP="0066171E">
            <w:pPr>
              <w:ind w:firstLine="0"/>
            </w:pPr>
            <w:r>
              <w:t>Bradley</w:t>
            </w:r>
          </w:p>
        </w:tc>
      </w:tr>
      <w:tr w:rsidR="0066171E" w:rsidRPr="0066171E" w14:paraId="02CF23BD" w14:textId="77777777" w:rsidTr="0066171E">
        <w:tc>
          <w:tcPr>
            <w:tcW w:w="2179" w:type="dxa"/>
            <w:shd w:val="clear" w:color="auto" w:fill="auto"/>
          </w:tcPr>
          <w:p w14:paraId="01D19A0A" w14:textId="13399FEF" w:rsidR="0066171E" w:rsidRPr="0066171E" w:rsidRDefault="0066171E" w:rsidP="0066171E">
            <w:pPr>
              <w:ind w:firstLine="0"/>
            </w:pPr>
            <w:r>
              <w:t>Brewer</w:t>
            </w:r>
          </w:p>
        </w:tc>
        <w:tc>
          <w:tcPr>
            <w:tcW w:w="2179" w:type="dxa"/>
            <w:shd w:val="clear" w:color="auto" w:fill="auto"/>
          </w:tcPr>
          <w:p w14:paraId="610F2482" w14:textId="24B94AD3" w:rsidR="0066171E" w:rsidRPr="0066171E" w:rsidRDefault="0066171E" w:rsidP="0066171E">
            <w:pPr>
              <w:ind w:firstLine="0"/>
            </w:pPr>
            <w:r>
              <w:t>Brittain</w:t>
            </w:r>
          </w:p>
        </w:tc>
        <w:tc>
          <w:tcPr>
            <w:tcW w:w="2180" w:type="dxa"/>
            <w:shd w:val="clear" w:color="auto" w:fill="auto"/>
          </w:tcPr>
          <w:p w14:paraId="1CF875E2" w14:textId="73784090" w:rsidR="0066171E" w:rsidRPr="0066171E" w:rsidRDefault="0066171E" w:rsidP="0066171E">
            <w:pPr>
              <w:ind w:firstLine="0"/>
            </w:pPr>
            <w:r>
              <w:t>Burns</w:t>
            </w:r>
          </w:p>
        </w:tc>
      </w:tr>
      <w:tr w:rsidR="0066171E" w:rsidRPr="0066171E" w14:paraId="29AF2553" w14:textId="77777777" w:rsidTr="0066171E">
        <w:tc>
          <w:tcPr>
            <w:tcW w:w="2179" w:type="dxa"/>
            <w:shd w:val="clear" w:color="auto" w:fill="auto"/>
          </w:tcPr>
          <w:p w14:paraId="5F9ACBD2" w14:textId="6751D231" w:rsidR="0066171E" w:rsidRPr="0066171E" w:rsidRDefault="0066171E" w:rsidP="0066171E">
            <w:pPr>
              <w:ind w:firstLine="0"/>
            </w:pPr>
            <w:r>
              <w:t>Bustos</w:t>
            </w:r>
          </w:p>
        </w:tc>
        <w:tc>
          <w:tcPr>
            <w:tcW w:w="2179" w:type="dxa"/>
            <w:shd w:val="clear" w:color="auto" w:fill="auto"/>
          </w:tcPr>
          <w:p w14:paraId="508A200A" w14:textId="48F981A2" w:rsidR="0066171E" w:rsidRPr="0066171E" w:rsidRDefault="0066171E" w:rsidP="0066171E">
            <w:pPr>
              <w:ind w:firstLine="0"/>
            </w:pPr>
            <w:r>
              <w:t>Calhoon</w:t>
            </w:r>
          </w:p>
        </w:tc>
        <w:tc>
          <w:tcPr>
            <w:tcW w:w="2180" w:type="dxa"/>
            <w:shd w:val="clear" w:color="auto" w:fill="auto"/>
          </w:tcPr>
          <w:p w14:paraId="5DFC0DED" w14:textId="26EF09E8" w:rsidR="0066171E" w:rsidRPr="0066171E" w:rsidRDefault="0066171E" w:rsidP="0066171E">
            <w:pPr>
              <w:ind w:firstLine="0"/>
            </w:pPr>
            <w:r>
              <w:t>Caskey</w:t>
            </w:r>
          </w:p>
        </w:tc>
      </w:tr>
      <w:tr w:rsidR="0066171E" w:rsidRPr="0066171E" w14:paraId="69221F7B" w14:textId="77777777" w:rsidTr="0066171E">
        <w:tc>
          <w:tcPr>
            <w:tcW w:w="2179" w:type="dxa"/>
            <w:shd w:val="clear" w:color="auto" w:fill="auto"/>
          </w:tcPr>
          <w:p w14:paraId="3F37AE07" w14:textId="3B5BCBE5" w:rsidR="0066171E" w:rsidRPr="0066171E" w:rsidRDefault="0066171E" w:rsidP="0066171E">
            <w:pPr>
              <w:ind w:firstLine="0"/>
            </w:pPr>
            <w:r>
              <w:t>Chapman</w:t>
            </w:r>
          </w:p>
        </w:tc>
        <w:tc>
          <w:tcPr>
            <w:tcW w:w="2179" w:type="dxa"/>
            <w:shd w:val="clear" w:color="auto" w:fill="auto"/>
          </w:tcPr>
          <w:p w14:paraId="561C2A51" w14:textId="4BA9D606" w:rsidR="0066171E" w:rsidRPr="0066171E" w:rsidRDefault="0066171E" w:rsidP="0066171E">
            <w:pPr>
              <w:ind w:firstLine="0"/>
            </w:pPr>
            <w:r>
              <w:t>Clyburn</w:t>
            </w:r>
          </w:p>
        </w:tc>
        <w:tc>
          <w:tcPr>
            <w:tcW w:w="2180" w:type="dxa"/>
            <w:shd w:val="clear" w:color="auto" w:fill="auto"/>
          </w:tcPr>
          <w:p w14:paraId="11905539" w14:textId="4D84891C" w:rsidR="0066171E" w:rsidRPr="0066171E" w:rsidRDefault="0066171E" w:rsidP="0066171E">
            <w:pPr>
              <w:ind w:firstLine="0"/>
            </w:pPr>
            <w:r>
              <w:t>Cobb-Hunter</w:t>
            </w:r>
          </w:p>
        </w:tc>
      </w:tr>
      <w:tr w:rsidR="0066171E" w:rsidRPr="0066171E" w14:paraId="2F9F0A8C" w14:textId="77777777" w:rsidTr="0066171E">
        <w:tc>
          <w:tcPr>
            <w:tcW w:w="2179" w:type="dxa"/>
            <w:shd w:val="clear" w:color="auto" w:fill="auto"/>
          </w:tcPr>
          <w:p w14:paraId="5D1E9F3A" w14:textId="708CC458" w:rsidR="0066171E" w:rsidRPr="0066171E" w:rsidRDefault="0066171E" w:rsidP="0066171E">
            <w:pPr>
              <w:ind w:firstLine="0"/>
            </w:pPr>
            <w:r>
              <w:lastRenderedPageBreak/>
              <w:t>Collins</w:t>
            </w:r>
          </w:p>
        </w:tc>
        <w:tc>
          <w:tcPr>
            <w:tcW w:w="2179" w:type="dxa"/>
            <w:shd w:val="clear" w:color="auto" w:fill="auto"/>
          </w:tcPr>
          <w:p w14:paraId="7ACF6356" w14:textId="6355679E" w:rsidR="0066171E" w:rsidRPr="0066171E" w:rsidRDefault="0066171E" w:rsidP="0066171E">
            <w:pPr>
              <w:ind w:firstLine="0"/>
            </w:pPr>
            <w:r>
              <w:t>B. J. Cox</w:t>
            </w:r>
          </w:p>
        </w:tc>
        <w:tc>
          <w:tcPr>
            <w:tcW w:w="2180" w:type="dxa"/>
            <w:shd w:val="clear" w:color="auto" w:fill="auto"/>
          </w:tcPr>
          <w:p w14:paraId="0122D055" w14:textId="5E74F7C8" w:rsidR="0066171E" w:rsidRPr="0066171E" w:rsidRDefault="0066171E" w:rsidP="0066171E">
            <w:pPr>
              <w:ind w:firstLine="0"/>
            </w:pPr>
            <w:r>
              <w:t>B. L. Cox</w:t>
            </w:r>
          </w:p>
        </w:tc>
      </w:tr>
      <w:tr w:rsidR="0066171E" w:rsidRPr="0066171E" w14:paraId="5FD31E5A" w14:textId="77777777" w:rsidTr="0066171E">
        <w:tc>
          <w:tcPr>
            <w:tcW w:w="2179" w:type="dxa"/>
            <w:shd w:val="clear" w:color="auto" w:fill="auto"/>
          </w:tcPr>
          <w:p w14:paraId="03646326" w14:textId="48529643" w:rsidR="0066171E" w:rsidRPr="0066171E" w:rsidRDefault="0066171E" w:rsidP="0066171E">
            <w:pPr>
              <w:ind w:firstLine="0"/>
            </w:pPr>
            <w:r>
              <w:t>Crawford</w:t>
            </w:r>
          </w:p>
        </w:tc>
        <w:tc>
          <w:tcPr>
            <w:tcW w:w="2179" w:type="dxa"/>
            <w:shd w:val="clear" w:color="auto" w:fill="auto"/>
          </w:tcPr>
          <w:p w14:paraId="3D3C4FF5" w14:textId="235B63AE" w:rsidR="0066171E" w:rsidRPr="0066171E" w:rsidRDefault="0066171E" w:rsidP="0066171E">
            <w:pPr>
              <w:ind w:firstLine="0"/>
            </w:pPr>
            <w:r>
              <w:t>Cromer</w:t>
            </w:r>
          </w:p>
        </w:tc>
        <w:tc>
          <w:tcPr>
            <w:tcW w:w="2180" w:type="dxa"/>
            <w:shd w:val="clear" w:color="auto" w:fill="auto"/>
          </w:tcPr>
          <w:p w14:paraId="4DD42D1A" w14:textId="040BCDCD" w:rsidR="0066171E" w:rsidRPr="0066171E" w:rsidRDefault="0066171E" w:rsidP="0066171E">
            <w:pPr>
              <w:ind w:firstLine="0"/>
            </w:pPr>
            <w:r>
              <w:t>Davis</w:t>
            </w:r>
          </w:p>
        </w:tc>
      </w:tr>
      <w:tr w:rsidR="0066171E" w:rsidRPr="0066171E" w14:paraId="68F4A62F" w14:textId="77777777" w:rsidTr="0066171E">
        <w:tc>
          <w:tcPr>
            <w:tcW w:w="2179" w:type="dxa"/>
            <w:shd w:val="clear" w:color="auto" w:fill="auto"/>
          </w:tcPr>
          <w:p w14:paraId="41404FB7" w14:textId="53E2DECE" w:rsidR="0066171E" w:rsidRPr="0066171E" w:rsidRDefault="0066171E" w:rsidP="0066171E">
            <w:pPr>
              <w:ind w:firstLine="0"/>
            </w:pPr>
            <w:r>
              <w:t>Dillard</w:t>
            </w:r>
          </w:p>
        </w:tc>
        <w:tc>
          <w:tcPr>
            <w:tcW w:w="2179" w:type="dxa"/>
            <w:shd w:val="clear" w:color="auto" w:fill="auto"/>
          </w:tcPr>
          <w:p w14:paraId="5B3F0455" w14:textId="418A5A8E" w:rsidR="0066171E" w:rsidRPr="0066171E" w:rsidRDefault="0066171E" w:rsidP="0066171E">
            <w:pPr>
              <w:ind w:firstLine="0"/>
            </w:pPr>
            <w:r>
              <w:t>Duncan</w:t>
            </w:r>
          </w:p>
        </w:tc>
        <w:tc>
          <w:tcPr>
            <w:tcW w:w="2180" w:type="dxa"/>
            <w:shd w:val="clear" w:color="auto" w:fill="auto"/>
          </w:tcPr>
          <w:p w14:paraId="1B961D74" w14:textId="73C0CBA1" w:rsidR="0066171E" w:rsidRPr="0066171E" w:rsidRDefault="0066171E" w:rsidP="0066171E">
            <w:pPr>
              <w:ind w:firstLine="0"/>
            </w:pPr>
            <w:r>
              <w:t>Edgerton</w:t>
            </w:r>
          </w:p>
        </w:tc>
      </w:tr>
      <w:tr w:rsidR="0066171E" w:rsidRPr="0066171E" w14:paraId="4C1057F5" w14:textId="77777777" w:rsidTr="0066171E">
        <w:tc>
          <w:tcPr>
            <w:tcW w:w="2179" w:type="dxa"/>
            <w:shd w:val="clear" w:color="auto" w:fill="auto"/>
          </w:tcPr>
          <w:p w14:paraId="0C983803" w14:textId="4650DBB8" w:rsidR="0066171E" w:rsidRPr="0066171E" w:rsidRDefault="0066171E" w:rsidP="0066171E">
            <w:pPr>
              <w:ind w:firstLine="0"/>
            </w:pPr>
            <w:r>
              <w:t>Erickson</w:t>
            </w:r>
          </w:p>
        </w:tc>
        <w:tc>
          <w:tcPr>
            <w:tcW w:w="2179" w:type="dxa"/>
            <w:shd w:val="clear" w:color="auto" w:fill="auto"/>
          </w:tcPr>
          <w:p w14:paraId="46A983E3" w14:textId="270A01FB" w:rsidR="0066171E" w:rsidRPr="0066171E" w:rsidRDefault="0066171E" w:rsidP="0066171E">
            <w:pPr>
              <w:ind w:firstLine="0"/>
            </w:pPr>
            <w:r>
              <w:t>Forrest</w:t>
            </w:r>
          </w:p>
        </w:tc>
        <w:tc>
          <w:tcPr>
            <w:tcW w:w="2180" w:type="dxa"/>
            <w:shd w:val="clear" w:color="auto" w:fill="auto"/>
          </w:tcPr>
          <w:p w14:paraId="7035692A" w14:textId="45FAAF62" w:rsidR="0066171E" w:rsidRPr="0066171E" w:rsidRDefault="0066171E" w:rsidP="0066171E">
            <w:pPr>
              <w:ind w:firstLine="0"/>
            </w:pPr>
            <w:r>
              <w:t>Frank</w:t>
            </w:r>
          </w:p>
        </w:tc>
      </w:tr>
      <w:tr w:rsidR="0066171E" w:rsidRPr="0066171E" w14:paraId="394C7F5F" w14:textId="77777777" w:rsidTr="0066171E">
        <w:tc>
          <w:tcPr>
            <w:tcW w:w="2179" w:type="dxa"/>
            <w:shd w:val="clear" w:color="auto" w:fill="auto"/>
          </w:tcPr>
          <w:p w14:paraId="2A0B3AD5" w14:textId="3D271B18" w:rsidR="0066171E" w:rsidRPr="0066171E" w:rsidRDefault="0066171E" w:rsidP="0066171E">
            <w:pPr>
              <w:ind w:firstLine="0"/>
            </w:pPr>
            <w:r>
              <w:t>Gagnon</w:t>
            </w:r>
          </w:p>
        </w:tc>
        <w:tc>
          <w:tcPr>
            <w:tcW w:w="2179" w:type="dxa"/>
            <w:shd w:val="clear" w:color="auto" w:fill="auto"/>
          </w:tcPr>
          <w:p w14:paraId="0BDCB547" w14:textId="20472F0E" w:rsidR="0066171E" w:rsidRPr="0066171E" w:rsidRDefault="0066171E" w:rsidP="0066171E">
            <w:pPr>
              <w:ind w:firstLine="0"/>
            </w:pPr>
            <w:r>
              <w:t>Garvin</w:t>
            </w:r>
          </w:p>
        </w:tc>
        <w:tc>
          <w:tcPr>
            <w:tcW w:w="2180" w:type="dxa"/>
            <w:shd w:val="clear" w:color="auto" w:fill="auto"/>
          </w:tcPr>
          <w:p w14:paraId="2D232B9A" w14:textId="65E4DC90" w:rsidR="0066171E" w:rsidRPr="0066171E" w:rsidRDefault="0066171E" w:rsidP="0066171E">
            <w:pPr>
              <w:ind w:firstLine="0"/>
            </w:pPr>
            <w:r>
              <w:t>Gatch</w:t>
            </w:r>
          </w:p>
        </w:tc>
      </w:tr>
      <w:tr w:rsidR="0066171E" w:rsidRPr="0066171E" w14:paraId="67A186BE" w14:textId="77777777" w:rsidTr="0066171E">
        <w:tc>
          <w:tcPr>
            <w:tcW w:w="2179" w:type="dxa"/>
            <w:shd w:val="clear" w:color="auto" w:fill="auto"/>
          </w:tcPr>
          <w:p w14:paraId="46BF43D7" w14:textId="17EE6E29" w:rsidR="0066171E" w:rsidRPr="0066171E" w:rsidRDefault="0066171E" w:rsidP="0066171E">
            <w:pPr>
              <w:ind w:firstLine="0"/>
            </w:pPr>
            <w:r>
              <w:t>Gibson</w:t>
            </w:r>
          </w:p>
        </w:tc>
        <w:tc>
          <w:tcPr>
            <w:tcW w:w="2179" w:type="dxa"/>
            <w:shd w:val="clear" w:color="auto" w:fill="auto"/>
          </w:tcPr>
          <w:p w14:paraId="329A7143" w14:textId="3104D950" w:rsidR="0066171E" w:rsidRPr="0066171E" w:rsidRDefault="0066171E" w:rsidP="0066171E">
            <w:pPr>
              <w:ind w:firstLine="0"/>
            </w:pPr>
            <w:r>
              <w:t>Gilliam</w:t>
            </w:r>
          </w:p>
        </w:tc>
        <w:tc>
          <w:tcPr>
            <w:tcW w:w="2180" w:type="dxa"/>
            <w:shd w:val="clear" w:color="auto" w:fill="auto"/>
          </w:tcPr>
          <w:p w14:paraId="69F7EF3A" w14:textId="2211914E" w:rsidR="0066171E" w:rsidRPr="0066171E" w:rsidRDefault="0066171E" w:rsidP="0066171E">
            <w:pPr>
              <w:ind w:firstLine="0"/>
            </w:pPr>
            <w:r>
              <w:t>Gilliard</w:t>
            </w:r>
          </w:p>
        </w:tc>
      </w:tr>
      <w:tr w:rsidR="0066171E" w:rsidRPr="0066171E" w14:paraId="4DE53906" w14:textId="77777777" w:rsidTr="0066171E">
        <w:tc>
          <w:tcPr>
            <w:tcW w:w="2179" w:type="dxa"/>
            <w:shd w:val="clear" w:color="auto" w:fill="auto"/>
          </w:tcPr>
          <w:p w14:paraId="3ABB1ED6" w14:textId="17001C81" w:rsidR="0066171E" w:rsidRPr="0066171E" w:rsidRDefault="0066171E" w:rsidP="0066171E">
            <w:pPr>
              <w:ind w:firstLine="0"/>
            </w:pPr>
            <w:r>
              <w:t>Gilreath</w:t>
            </w:r>
          </w:p>
        </w:tc>
        <w:tc>
          <w:tcPr>
            <w:tcW w:w="2179" w:type="dxa"/>
            <w:shd w:val="clear" w:color="auto" w:fill="auto"/>
          </w:tcPr>
          <w:p w14:paraId="379ABC3A" w14:textId="7A52390E" w:rsidR="0066171E" w:rsidRPr="0066171E" w:rsidRDefault="0066171E" w:rsidP="0066171E">
            <w:pPr>
              <w:ind w:firstLine="0"/>
            </w:pPr>
            <w:r>
              <w:t>Govan</w:t>
            </w:r>
          </w:p>
        </w:tc>
        <w:tc>
          <w:tcPr>
            <w:tcW w:w="2180" w:type="dxa"/>
            <w:shd w:val="clear" w:color="auto" w:fill="auto"/>
          </w:tcPr>
          <w:p w14:paraId="4633D7A9" w14:textId="3F63D721" w:rsidR="0066171E" w:rsidRPr="0066171E" w:rsidRDefault="0066171E" w:rsidP="0066171E">
            <w:pPr>
              <w:ind w:firstLine="0"/>
            </w:pPr>
            <w:r>
              <w:t>Grant</w:t>
            </w:r>
          </w:p>
        </w:tc>
      </w:tr>
      <w:tr w:rsidR="0066171E" w:rsidRPr="0066171E" w14:paraId="7C8F6384" w14:textId="77777777" w:rsidTr="0066171E">
        <w:tc>
          <w:tcPr>
            <w:tcW w:w="2179" w:type="dxa"/>
            <w:shd w:val="clear" w:color="auto" w:fill="auto"/>
          </w:tcPr>
          <w:p w14:paraId="6DC971B8" w14:textId="7440EF5E" w:rsidR="0066171E" w:rsidRPr="0066171E" w:rsidRDefault="0066171E" w:rsidP="0066171E">
            <w:pPr>
              <w:ind w:firstLine="0"/>
            </w:pPr>
            <w:r>
              <w:t>Guffey</w:t>
            </w:r>
          </w:p>
        </w:tc>
        <w:tc>
          <w:tcPr>
            <w:tcW w:w="2179" w:type="dxa"/>
            <w:shd w:val="clear" w:color="auto" w:fill="auto"/>
          </w:tcPr>
          <w:p w14:paraId="641C982D" w14:textId="7A2BD5F1" w:rsidR="0066171E" w:rsidRPr="0066171E" w:rsidRDefault="0066171E" w:rsidP="0066171E">
            <w:pPr>
              <w:ind w:firstLine="0"/>
            </w:pPr>
            <w:r>
              <w:t>Haddon</w:t>
            </w:r>
          </w:p>
        </w:tc>
        <w:tc>
          <w:tcPr>
            <w:tcW w:w="2180" w:type="dxa"/>
            <w:shd w:val="clear" w:color="auto" w:fill="auto"/>
          </w:tcPr>
          <w:p w14:paraId="3806EBC3" w14:textId="7EBB74DC" w:rsidR="0066171E" w:rsidRPr="0066171E" w:rsidRDefault="0066171E" w:rsidP="0066171E">
            <w:pPr>
              <w:ind w:firstLine="0"/>
            </w:pPr>
            <w:r>
              <w:t>Hager</w:t>
            </w:r>
          </w:p>
        </w:tc>
      </w:tr>
      <w:tr w:rsidR="0066171E" w:rsidRPr="0066171E" w14:paraId="6E7488E7" w14:textId="77777777" w:rsidTr="0066171E">
        <w:tc>
          <w:tcPr>
            <w:tcW w:w="2179" w:type="dxa"/>
            <w:shd w:val="clear" w:color="auto" w:fill="auto"/>
          </w:tcPr>
          <w:p w14:paraId="23E9AA54" w14:textId="787F14EE" w:rsidR="0066171E" w:rsidRPr="0066171E" w:rsidRDefault="0066171E" w:rsidP="0066171E">
            <w:pPr>
              <w:ind w:firstLine="0"/>
            </w:pPr>
            <w:r>
              <w:t>Hardee</w:t>
            </w:r>
          </w:p>
        </w:tc>
        <w:tc>
          <w:tcPr>
            <w:tcW w:w="2179" w:type="dxa"/>
            <w:shd w:val="clear" w:color="auto" w:fill="auto"/>
          </w:tcPr>
          <w:p w14:paraId="5638173B" w14:textId="3E52D5CA" w:rsidR="0066171E" w:rsidRPr="0066171E" w:rsidRDefault="0066171E" w:rsidP="0066171E">
            <w:pPr>
              <w:ind w:firstLine="0"/>
            </w:pPr>
            <w:r>
              <w:t>Hartnett</w:t>
            </w:r>
          </w:p>
        </w:tc>
        <w:tc>
          <w:tcPr>
            <w:tcW w:w="2180" w:type="dxa"/>
            <w:shd w:val="clear" w:color="auto" w:fill="auto"/>
          </w:tcPr>
          <w:p w14:paraId="40E00D8C" w14:textId="0AE06C72" w:rsidR="0066171E" w:rsidRPr="0066171E" w:rsidRDefault="0066171E" w:rsidP="0066171E">
            <w:pPr>
              <w:ind w:firstLine="0"/>
            </w:pPr>
            <w:r>
              <w:t>Hartz</w:t>
            </w:r>
          </w:p>
        </w:tc>
      </w:tr>
      <w:tr w:rsidR="0066171E" w:rsidRPr="0066171E" w14:paraId="3EB5FF00" w14:textId="77777777" w:rsidTr="0066171E">
        <w:tc>
          <w:tcPr>
            <w:tcW w:w="2179" w:type="dxa"/>
            <w:shd w:val="clear" w:color="auto" w:fill="auto"/>
          </w:tcPr>
          <w:p w14:paraId="07B4E5FB" w14:textId="5EACFE85" w:rsidR="0066171E" w:rsidRPr="0066171E" w:rsidRDefault="0066171E" w:rsidP="0066171E">
            <w:pPr>
              <w:ind w:firstLine="0"/>
            </w:pPr>
            <w:r>
              <w:t>Hayes</w:t>
            </w:r>
          </w:p>
        </w:tc>
        <w:tc>
          <w:tcPr>
            <w:tcW w:w="2179" w:type="dxa"/>
            <w:shd w:val="clear" w:color="auto" w:fill="auto"/>
          </w:tcPr>
          <w:p w14:paraId="41E77C90" w14:textId="2DAD1B7E" w:rsidR="0066171E" w:rsidRPr="0066171E" w:rsidRDefault="0066171E" w:rsidP="0066171E">
            <w:pPr>
              <w:ind w:firstLine="0"/>
            </w:pPr>
            <w:r>
              <w:t>Henderson-Myers</w:t>
            </w:r>
          </w:p>
        </w:tc>
        <w:tc>
          <w:tcPr>
            <w:tcW w:w="2180" w:type="dxa"/>
            <w:shd w:val="clear" w:color="auto" w:fill="auto"/>
          </w:tcPr>
          <w:p w14:paraId="68A28ADC" w14:textId="65048F2E" w:rsidR="0066171E" w:rsidRPr="0066171E" w:rsidRDefault="0066171E" w:rsidP="0066171E">
            <w:pPr>
              <w:ind w:firstLine="0"/>
            </w:pPr>
            <w:r>
              <w:t>Herbkersman</w:t>
            </w:r>
          </w:p>
        </w:tc>
      </w:tr>
      <w:tr w:rsidR="0066171E" w:rsidRPr="0066171E" w14:paraId="0C11F740" w14:textId="77777777" w:rsidTr="0066171E">
        <w:tc>
          <w:tcPr>
            <w:tcW w:w="2179" w:type="dxa"/>
            <w:shd w:val="clear" w:color="auto" w:fill="auto"/>
          </w:tcPr>
          <w:p w14:paraId="67047E1C" w14:textId="7AF5D2D1" w:rsidR="0066171E" w:rsidRPr="0066171E" w:rsidRDefault="0066171E" w:rsidP="0066171E">
            <w:pPr>
              <w:ind w:firstLine="0"/>
            </w:pPr>
            <w:r>
              <w:t>Hewitt</w:t>
            </w:r>
          </w:p>
        </w:tc>
        <w:tc>
          <w:tcPr>
            <w:tcW w:w="2179" w:type="dxa"/>
            <w:shd w:val="clear" w:color="auto" w:fill="auto"/>
          </w:tcPr>
          <w:p w14:paraId="3266F394" w14:textId="43A58679" w:rsidR="0066171E" w:rsidRPr="0066171E" w:rsidRDefault="0066171E" w:rsidP="0066171E">
            <w:pPr>
              <w:ind w:firstLine="0"/>
            </w:pPr>
            <w:r>
              <w:t>Hiott</w:t>
            </w:r>
          </w:p>
        </w:tc>
        <w:tc>
          <w:tcPr>
            <w:tcW w:w="2180" w:type="dxa"/>
            <w:shd w:val="clear" w:color="auto" w:fill="auto"/>
          </w:tcPr>
          <w:p w14:paraId="329B54D3" w14:textId="4024B52F" w:rsidR="0066171E" w:rsidRPr="0066171E" w:rsidRDefault="0066171E" w:rsidP="0066171E">
            <w:pPr>
              <w:ind w:firstLine="0"/>
            </w:pPr>
            <w:r>
              <w:t>Hixon</w:t>
            </w:r>
          </w:p>
        </w:tc>
      </w:tr>
      <w:tr w:rsidR="0066171E" w:rsidRPr="0066171E" w14:paraId="065F3FBD" w14:textId="77777777" w:rsidTr="0066171E">
        <w:tc>
          <w:tcPr>
            <w:tcW w:w="2179" w:type="dxa"/>
            <w:shd w:val="clear" w:color="auto" w:fill="auto"/>
          </w:tcPr>
          <w:p w14:paraId="28470880" w14:textId="5B47B51F" w:rsidR="0066171E" w:rsidRPr="0066171E" w:rsidRDefault="0066171E" w:rsidP="0066171E">
            <w:pPr>
              <w:ind w:firstLine="0"/>
            </w:pPr>
            <w:r>
              <w:t>Holman</w:t>
            </w:r>
          </w:p>
        </w:tc>
        <w:tc>
          <w:tcPr>
            <w:tcW w:w="2179" w:type="dxa"/>
            <w:shd w:val="clear" w:color="auto" w:fill="auto"/>
          </w:tcPr>
          <w:p w14:paraId="481DDD75" w14:textId="68FC596D" w:rsidR="0066171E" w:rsidRPr="0066171E" w:rsidRDefault="0066171E" w:rsidP="0066171E">
            <w:pPr>
              <w:ind w:firstLine="0"/>
            </w:pPr>
            <w:r>
              <w:t>Hosey</w:t>
            </w:r>
          </w:p>
        </w:tc>
        <w:tc>
          <w:tcPr>
            <w:tcW w:w="2180" w:type="dxa"/>
            <w:shd w:val="clear" w:color="auto" w:fill="auto"/>
          </w:tcPr>
          <w:p w14:paraId="3CC5ABDE" w14:textId="33FF8B68" w:rsidR="0066171E" w:rsidRPr="0066171E" w:rsidRDefault="0066171E" w:rsidP="0066171E">
            <w:pPr>
              <w:ind w:firstLine="0"/>
            </w:pPr>
            <w:r>
              <w:t>Huff</w:t>
            </w:r>
          </w:p>
        </w:tc>
      </w:tr>
      <w:tr w:rsidR="0066171E" w:rsidRPr="0066171E" w14:paraId="12CC09D2" w14:textId="77777777" w:rsidTr="0066171E">
        <w:tc>
          <w:tcPr>
            <w:tcW w:w="2179" w:type="dxa"/>
            <w:shd w:val="clear" w:color="auto" w:fill="auto"/>
          </w:tcPr>
          <w:p w14:paraId="0F1CF235" w14:textId="6D93E254" w:rsidR="0066171E" w:rsidRPr="0066171E" w:rsidRDefault="0066171E" w:rsidP="0066171E">
            <w:pPr>
              <w:ind w:firstLine="0"/>
            </w:pPr>
            <w:r>
              <w:t>J. E. Johnson</w:t>
            </w:r>
          </w:p>
        </w:tc>
        <w:tc>
          <w:tcPr>
            <w:tcW w:w="2179" w:type="dxa"/>
            <w:shd w:val="clear" w:color="auto" w:fill="auto"/>
          </w:tcPr>
          <w:p w14:paraId="648485BD" w14:textId="5D5EB0A4" w:rsidR="0066171E" w:rsidRPr="0066171E" w:rsidRDefault="0066171E" w:rsidP="0066171E">
            <w:pPr>
              <w:ind w:firstLine="0"/>
            </w:pPr>
            <w:r>
              <w:t>J. L. Johnson</w:t>
            </w:r>
          </w:p>
        </w:tc>
        <w:tc>
          <w:tcPr>
            <w:tcW w:w="2180" w:type="dxa"/>
            <w:shd w:val="clear" w:color="auto" w:fill="auto"/>
          </w:tcPr>
          <w:p w14:paraId="4B0B7D20" w14:textId="14AB74CC" w:rsidR="0066171E" w:rsidRPr="0066171E" w:rsidRDefault="0066171E" w:rsidP="0066171E">
            <w:pPr>
              <w:ind w:firstLine="0"/>
            </w:pPr>
            <w:r>
              <w:t>Jones</w:t>
            </w:r>
          </w:p>
        </w:tc>
      </w:tr>
      <w:tr w:rsidR="0066171E" w:rsidRPr="0066171E" w14:paraId="2A29D5F9" w14:textId="77777777" w:rsidTr="0066171E">
        <w:tc>
          <w:tcPr>
            <w:tcW w:w="2179" w:type="dxa"/>
            <w:shd w:val="clear" w:color="auto" w:fill="auto"/>
          </w:tcPr>
          <w:p w14:paraId="38A184EC" w14:textId="10AC7B32" w:rsidR="0066171E" w:rsidRPr="0066171E" w:rsidRDefault="0066171E" w:rsidP="0066171E">
            <w:pPr>
              <w:ind w:firstLine="0"/>
            </w:pPr>
            <w:r>
              <w:t>Jordan</w:t>
            </w:r>
          </w:p>
        </w:tc>
        <w:tc>
          <w:tcPr>
            <w:tcW w:w="2179" w:type="dxa"/>
            <w:shd w:val="clear" w:color="auto" w:fill="auto"/>
          </w:tcPr>
          <w:p w14:paraId="27751E17" w14:textId="43FEF2C6" w:rsidR="0066171E" w:rsidRPr="0066171E" w:rsidRDefault="0066171E" w:rsidP="0066171E">
            <w:pPr>
              <w:ind w:firstLine="0"/>
            </w:pPr>
            <w:r>
              <w:t>Kilmartin</w:t>
            </w:r>
          </w:p>
        </w:tc>
        <w:tc>
          <w:tcPr>
            <w:tcW w:w="2180" w:type="dxa"/>
            <w:shd w:val="clear" w:color="auto" w:fill="auto"/>
          </w:tcPr>
          <w:p w14:paraId="53100F5A" w14:textId="26B465F4" w:rsidR="0066171E" w:rsidRPr="0066171E" w:rsidRDefault="0066171E" w:rsidP="0066171E">
            <w:pPr>
              <w:ind w:firstLine="0"/>
            </w:pPr>
            <w:r>
              <w:t>King</w:t>
            </w:r>
          </w:p>
        </w:tc>
      </w:tr>
      <w:tr w:rsidR="0066171E" w:rsidRPr="0066171E" w14:paraId="76739DCC" w14:textId="77777777" w:rsidTr="0066171E">
        <w:tc>
          <w:tcPr>
            <w:tcW w:w="2179" w:type="dxa"/>
            <w:shd w:val="clear" w:color="auto" w:fill="auto"/>
          </w:tcPr>
          <w:p w14:paraId="220288FA" w14:textId="71B81B2D" w:rsidR="0066171E" w:rsidRPr="0066171E" w:rsidRDefault="0066171E" w:rsidP="0066171E">
            <w:pPr>
              <w:ind w:firstLine="0"/>
            </w:pPr>
            <w:r>
              <w:t>Landing</w:t>
            </w:r>
          </w:p>
        </w:tc>
        <w:tc>
          <w:tcPr>
            <w:tcW w:w="2179" w:type="dxa"/>
            <w:shd w:val="clear" w:color="auto" w:fill="auto"/>
          </w:tcPr>
          <w:p w14:paraId="564D984A" w14:textId="3EF78FE0" w:rsidR="0066171E" w:rsidRPr="0066171E" w:rsidRDefault="0066171E" w:rsidP="0066171E">
            <w:pPr>
              <w:ind w:firstLine="0"/>
            </w:pPr>
            <w:r>
              <w:t>Lawson</w:t>
            </w:r>
          </w:p>
        </w:tc>
        <w:tc>
          <w:tcPr>
            <w:tcW w:w="2180" w:type="dxa"/>
            <w:shd w:val="clear" w:color="auto" w:fill="auto"/>
          </w:tcPr>
          <w:p w14:paraId="79D834EF" w14:textId="3A574809" w:rsidR="0066171E" w:rsidRPr="0066171E" w:rsidRDefault="0066171E" w:rsidP="0066171E">
            <w:pPr>
              <w:ind w:firstLine="0"/>
            </w:pPr>
            <w:r>
              <w:t>Ligon</w:t>
            </w:r>
          </w:p>
        </w:tc>
      </w:tr>
      <w:tr w:rsidR="0066171E" w:rsidRPr="0066171E" w14:paraId="19CED81F" w14:textId="77777777" w:rsidTr="0066171E">
        <w:tc>
          <w:tcPr>
            <w:tcW w:w="2179" w:type="dxa"/>
            <w:shd w:val="clear" w:color="auto" w:fill="auto"/>
          </w:tcPr>
          <w:p w14:paraId="4C798761" w14:textId="41735BEF" w:rsidR="0066171E" w:rsidRPr="0066171E" w:rsidRDefault="0066171E" w:rsidP="0066171E">
            <w:pPr>
              <w:ind w:firstLine="0"/>
            </w:pPr>
            <w:r>
              <w:t>Long</w:t>
            </w:r>
          </w:p>
        </w:tc>
        <w:tc>
          <w:tcPr>
            <w:tcW w:w="2179" w:type="dxa"/>
            <w:shd w:val="clear" w:color="auto" w:fill="auto"/>
          </w:tcPr>
          <w:p w14:paraId="6D4B8035" w14:textId="019AB16D" w:rsidR="0066171E" w:rsidRPr="0066171E" w:rsidRDefault="0066171E" w:rsidP="0066171E">
            <w:pPr>
              <w:ind w:firstLine="0"/>
            </w:pPr>
            <w:r>
              <w:t>Lowe</w:t>
            </w:r>
          </w:p>
        </w:tc>
        <w:tc>
          <w:tcPr>
            <w:tcW w:w="2180" w:type="dxa"/>
            <w:shd w:val="clear" w:color="auto" w:fill="auto"/>
          </w:tcPr>
          <w:p w14:paraId="048267A5" w14:textId="26954EA8" w:rsidR="0066171E" w:rsidRPr="0066171E" w:rsidRDefault="0066171E" w:rsidP="0066171E">
            <w:pPr>
              <w:ind w:firstLine="0"/>
            </w:pPr>
            <w:r>
              <w:t>Luck</w:t>
            </w:r>
          </w:p>
        </w:tc>
      </w:tr>
      <w:tr w:rsidR="0066171E" w:rsidRPr="0066171E" w14:paraId="1BA2AD94" w14:textId="77777777" w:rsidTr="0066171E">
        <w:tc>
          <w:tcPr>
            <w:tcW w:w="2179" w:type="dxa"/>
            <w:shd w:val="clear" w:color="auto" w:fill="auto"/>
          </w:tcPr>
          <w:p w14:paraId="2F45D310" w14:textId="48F75561" w:rsidR="0066171E" w:rsidRPr="0066171E" w:rsidRDefault="0066171E" w:rsidP="0066171E">
            <w:pPr>
              <w:ind w:firstLine="0"/>
            </w:pPr>
            <w:r>
              <w:t>Magnuson</w:t>
            </w:r>
          </w:p>
        </w:tc>
        <w:tc>
          <w:tcPr>
            <w:tcW w:w="2179" w:type="dxa"/>
            <w:shd w:val="clear" w:color="auto" w:fill="auto"/>
          </w:tcPr>
          <w:p w14:paraId="24BED053" w14:textId="5393411E" w:rsidR="0066171E" w:rsidRPr="0066171E" w:rsidRDefault="0066171E" w:rsidP="0066171E">
            <w:pPr>
              <w:ind w:firstLine="0"/>
            </w:pPr>
            <w:r>
              <w:t>Martin</w:t>
            </w:r>
          </w:p>
        </w:tc>
        <w:tc>
          <w:tcPr>
            <w:tcW w:w="2180" w:type="dxa"/>
            <w:shd w:val="clear" w:color="auto" w:fill="auto"/>
          </w:tcPr>
          <w:p w14:paraId="474ACCE1" w14:textId="5335FA02" w:rsidR="0066171E" w:rsidRPr="0066171E" w:rsidRDefault="0066171E" w:rsidP="0066171E">
            <w:pPr>
              <w:ind w:firstLine="0"/>
            </w:pPr>
            <w:r>
              <w:t>May</w:t>
            </w:r>
          </w:p>
        </w:tc>
      </w:tr>
      <w:tr w:rsidR="0066171E" w:rsidRPr="0066171E" w14:paraId="007A9088" w14:textId="77777777" w:rsidTr="0066171E">
        <w:tc>
          <w:tcPr>
            <w:tcW w:w="2179" w:type="dxa"/>
            <w:shd w:val="clear" w:color="auto" w:fill="auto"/>
          </w:tcPr>
          <w:p w14:paraId="4AE9D870" w14:textId="58C4FDF6" w:rsidR="0066171E" w:rsidRPr="0066171E" w:rsidRDefault="0066171E" w:rsidP="0066171E">
            <w:pPr>
              <w:ind w:firstLine="0"/>
            </w:pPr>
            <w:r>
              <w:t>McCabe</w:t>
            </w:r>
          </w:p>
        </w:tc>
        <w:tc>
          <w:tcPr>
            <w:tcW w:w="2179" w:type="dxa"/>
            <w:shd w:val="clear" w:color="auto" w:fill="auto"/>
          </w:tcPr>
          <w:p w14:paraId="08211A15" w14:textId="184F9B0A" w:rsidR="0066171E" w:rsidRPr="0066171E" w:rsidRDefault="0066171E" w:rsidP="0066171E">
            <w:pPr>
              <w:ind w:firstLine="0"/>
            </w:pPr>
            <w:r>
              <w:t>McCravy</w:t>
            </w:r>
          </w:p>
        </w:tc>
        <w:tc>
          <w:tcPr>
            <w:tcW w:w="2180" w:type="dxa"/>
            <w:shd w:val="clear" w:color="auto" w:fill="auto"/>
          </w:tcPr>
          <w:p w14:paraId="78F23F7D" w14:textId="40FB8BD9" w:rsidR="0066171E" w:rsidRPr="0066171E" w:rsidRDefault="0066171E" w:rsidP="0066171E">
            <w:pPr>
              <w:ind w:firstLine="0"/>
            </w:pPr>
            <w:r>
              <w:t>McDaniel</w:t>
            </w:r>
          </w:p>
        </w:tc>
      </w:tr>
      <w:tr w:rsidR="0066171E" w:rsidRPr="0066171E" w14:paraId="5B49CACA" w14:textId="77777777" w:rsidTr="0066171E">
        <w:tc>
          <w:tcPr>
            <w:tcW w:w="2179" w:type="dxa"/>
            <w:shd w:val="clear" w:color="auto" w:fill="auto"/>
          </w:tcPr>
          <w:p w14:paraId="79075718" w14:textId="0D30ED09" w:rsidR="0066171E" w:rsidRPr="0066171E" w:rsidRDefault="0066171E" w:rsidP="0066171E">
            <w:pPr>
              <w:ind w:firstLine="0"/>
            </w:pPr>
            <w:r>
              <w:t>McGinnis</w:t>
            </w:r>
          </w:p>
        </w:tc>
        <w:tc>
          <w:tcPr>
            <w:tcW w:w="2179" w:type="dxa"/>
            <w:shd w:val="clear" w:color="auto" w:fill="auto"/>
          </w:tcPr>
          <w:p w14:paraId="29A51B92" w14:textId="290226A5" w:rsidR="0066171E" w:rsidRPr="0066171E" w:rsidRDefault="0066171E" w:rsidP="0066171E">
            <w:pPr>
              <w:ind w:firstLine="0"/>
            </w:pPr>
            <w:r>
              <w:t>Mitchell</w:t>
            </w:r>
          </w:p>
        </w:tc>
        <w:tc>
          <w:tcPr>
            <w:tcW w:w="2180" w:type="dxa"/>
            <w:shd w:val="clear" w:color="auto" w:fill="auto"/>
          </w:tcPr>
          <w:p w14:paraId="3E1F8BFA" w14:textId="52916081" w:rsidR="0066171E" w:rsidRPr="0066171E" w:rsidRDefault="0066171E" w:rsidP="0066171E">
            <w:pPr>
              <w:ind w:firstLine="0"/>
            </w:pPr>
            <w:r>
              <w:t>Montgomery</w:t>
            </w:r>
          </w:p>
        </w:tc>
      </w:tr>
      <w:tr w:rsidR="0066171E" w:rsidRPr="0066171E" w14:paraId="4CED27AF" w14:textId="77777777" w:rsidTr="0066171E">
        <w:tc>
          <w:tcPr>
            <w:tcW w:w="2179" w:type="dxa"/>
            <w:shd w:val="clear" w:color="auto" w:fill="auto"/>
          </w:tcPr>
          <w:p w14:paraId="38F58079" w14:textId="2E302987" w:rsidR="0066171E" w:rsidRPr="0066171E" w:rsidRDefault="0066171E" w:rsidP="0066171E">
            <w:pPr>
              <w:ind w:firstLine="0"/>
            </w:pPr>
            <w:r>
              <w:t>J. Moore</w:t>
            </w:r>
          </w:p>
        </w:tc>
        <w:tc>
          <w:tcPr>
            <w:tcW w:w="2179" w:type="dxa"/>
            <w:shd w:val="clear" w:color="auto" w:fill="auto"/>
          </w:tcPr>
          <w:p w14:paraId="3D4E7AAC" w14:textId="08B5F2C4" w:rsidR="0066171E" w:rsidRPr="0066171E" w:rsidRDefault="0066171E" w:rsidP="0066171E">
            <w:pPr>
              <w:ind w:firstLine="0"/>
            </w:pPr>
            <w:r>
              <w:t>T. Moore</w:t>
            </w:r>
          </w:p>
        </w:tc>
        <w:tc>
          <w:tcPr>
            <w:tcW w:w="2180" w:type="dxa"/>
            <w:shd w:val="clear" w:color="auto" w:fill="auto"/>
          </w:tcPr>
          <w:p w14:paraId="06C4F4BA" w14:textId="472F110F" w:rsidR="0066171E" w:rsidRPr="0066171E" w:rsidRDefault="0066171E" w:rsidP="0066171E">
            <w:pPr>
              <w:ind w:firstLine="0"/>
            </w:pPr>
            <w:r>
              <w:t>Morgan</w:t>
            </w:r>
          </w:p>
        </w:tc>
      </w:tr>
      <w:tr w:rsidR="0066171E" w:rsidRPr="0066171E" w14:paraId="17D79CDA" w14:textId="77777777" w:rsidTr="0066171E">
        <w:tc>
          <w:tcPr>
            <w:tcW w:w="2179" w:type="dxa"/>
            <w:shd w:val="clear" w:color="auto" w:fill="auto"/>
          </w:tcPr>
          <w:p w14:paraId="4118538B" w14:textId="73AE4DB4" w:rsidR="0066171E" w:rsidRPr="0066171E" w:rsidRDefault="0066171E" w:rsidP="0066171E">
            <w:pPr>
              <w:ind w:firstLine="0"/>
            </w:pPr>
            <w:r>
              <w:t>Moss</w:t>
            </w:r>
          </w:p>
        </w:tc>
        <w:tc>
          <w:tcPr>
            <w:tcW w:w="2179" w:type="dxa"/>
            <w:shd w:val="clear" w:color="auto" w:fill="auto"/>
          </w:tcPr>
          <w:p w14:paraId="5D49D5B5" w14:textId="00E7E9C1" w:rsidR="0066171E" w:rsidRPr="0066171E" w:rsidRDefault="0066171E" w:rsidP="0066171E">
            <w:pPr>
              <w:ind w:firstLine="0"/>
            </w:pPr>
            <w:r>
              <w:t>Murphy</w:t>
            </w:r>
          </w:p>
        </w:tc>
        <w:tc>
          <w:tcPr>
            <w:tcW w:w="2180" w:type="dxa"/>
            <w:shd w:val="clear" w:color="auto" w:fill="auto"/>
          </w:tcPr>
          <w:p w14:paraId="74987544" w14:textId="5BFF5239" w:rsidR="0066171E" w:rsidRPr="0066171E" w:rsidRDefault="0066171E" w:rsidP="0066171E">
            <w:pPr>
              <w:ind w:firstLine="0"/>
            </w:pPr>
            <w:r>
              <w:t>Neese</w:t>
            </w:r>
          </w:p>
        </w:tc>
      </w:tr>
      <w:tr w:rsidR="0066171E" w:rsidRPr="0066171E" w14:paraId="110D1ED3" w14:textId="77777777" w:rsidTr="0066171E">
        <w:tc>
          <w:tcPr>
            <w:tcW w:w="2179" w:type="dxa"/>
            <w:shd w:val="clear" w:color="auto" w:fill="auto"/>
          </w:tcPr>
          <w:p w14:paraId="45A92772" w14:textId="6D024EFD" w:rsidR="0066171E" w:rsidRPr="0066171E" w:rsidRDefault="0066171E" w:rsidP="0066171E">
            <w:pPr>
              <w:ind w:firstLine="0"/>
            </w:pPr>
            <w:r>
              <w:t>B. Newton</w:t>
            </w:r>
          </w:p>
        </w:tc>
        <w:tc>
          <w:tcPr>
            <w:tcW w:w="2179" w:type="dxa"/>
            <w:shd w:val="clear" w:color="auto" w:fill="auto"/>
          </w:tcPr>
          <w:p w14:paraId="055B0880" w14:textId="0C9D3600" w:rsidR="0066171E" w:rsidRPr="0066171E" w:rsidRDefault="0066171E" w:rsidP="0066171E">
            <w:pPr>
              <w:ind w:firstLine="0"/>
            </w:pPr>
            <w:r>
              <w:t>W. Newton</w:t>
            </w:r>
          </w:p>
        </w:tc>
        <w:tc>
          <w:tcPr>
            <w:tcW w:w="2180" w:type="dxa"/>
            <w:shd w:val="clear" w:color="auto" w:fill="auto"/>
          </w:tcPr>
          <w:p w14:paraId="1061BFF0" w14:textId="062D5BAB" w:rsidR="0066171E" w:rsidRPr="0066171E" w:rsidRDefault="0066171E" w:rsidP="0066171E">
            <w:pPr>
              <w:ind w:firstLine="0"/>
            </w:pPr>
            <w:r>
              <w:t>Oremus</w:t>
            </w:r>
          </w:p>
        </w:tc>
      </w:tr>
      <w:tr w:rsidR="0066171E" w:rsidRPr="0066171E" w14:paraId="349C83FD" w14:textId="77777777" w:rsidTr="0066171E">
        <w:tc>
          <w:tcPr>
            <w:tcW w:w="2179" w:type="dxa"/>
            <w:shd w:val="clear" w:color="auto" w:fill="auto"/>
          </w:tcPr>
          <w:p w14:paraId="3F6446D0" w14:textId="15227568" w:rsidR="0066171E" w:rsidRPr="0066171E" w:rsidRDefault="0066171E" w:rsidP="0066171E">
            <w:pPr>
              <w:ind w:firstLine="0"/>
            </w:pPr>
            <w:r>
              <w:t>Pedalino</w:t>
            </w:r>
          </w:p>
        </w:tc>
        <w:tc>
          <w:tcPr>
            <w:tcW w:w="2179" w:type="dxa"/>
            <w:shd w:val="clear" w:color="auto" w:fill="auto"/>
          </w:tcPr>
          <w:p w14:paraId="04FD8251" w14:textId="65FED8CB" w:rsidR="0066171E" w:rsidRPr="0066171E" w:rsidRDefault="0066171E" w:rsidP="0066171E">
            <w:pPr>
              <w:ind w:firstLine="0"/>
            </w:pPr>
            <w:r>
              <w:t>Pope</w:t>
            </w:r>
          </w:p>
        </w:tc>
        <w:tc>
          <w:tcPr>
            <w:tcW w:w="2180" w:type="dxa"/>
            <w:shd w:val="clear" w:color="auto" w:fill="auto"/>
          </w:tcPr>
          <w:p w14:paraId="0C7D0E5C" w14:textId="7CCFBE8E" w:rsidR="0066171E" w:rsidRPr="0066171E" w:rsidRDefault="0066171E" w:rsidP="0066171E">
            <w:pPr>
              <w:ind w:firstLine="0"/>
            </w:pPr>
            <w:r>
              <w:t>Reese</w:t>
            </w:r>
          </w:p>
        </w:tc>
      </w:tr>
      <w:tr w:rsidR="0066171E" w:rsidRPr="0066171E" w14:paraId="4C011BC8" w14:textId="77777777" w:rsidTr="0066171E">
        <w:tc>
          <w:tcPr>
            <w:tcW w:w="2179" w:type="dxa"/>
            <w:shd w:val="clear" w:color="auto" w:fill="auto"/>
          </w:tcPr>
          <w:p w14:paraId="73804CF6" w14:textId="48CE537C" w:rsidR="0066171E" w:rsidRPr="0066171E" w:rsidRDefault="0066171E" w:rsidP="0066171E">
            <w:pPr>
              <w:ind w:firstLine="0"/>
            </w:pPr>
            <w:r>
              <w:t>Rivers</w:t>
            </w:r>
          </w:p>
        </w:tc>
        <w:tc>
          <w:tcPr>
            <w:tcW w:w="2179" w:type="dxa"/>
            <w:shd w:val="clear" w:color="auto" w:fill="auto"/>
          </w:tcPr>
          <w:p w14:paraId="1C156138" w14:textId="2E65864D" w:rsidR="0066171E" w:rsidRPr="0066171E" w:rsidRDefault="0066171E" w:rsidP="0066171E">
            <w:pPr>
              <w:ind w:firstLine="0"/>
            </w:pPr>
            <w:r>
              <w:t>Robbins</w:t>
            </w:r>
          </w:p>
        </w:tc>
        <w:tc>
          <w:tcPr>
            <w:tcW w:w="2180" w:type="dxa"/>
            <w:shd w:val="clear" w:color="auto" w:fill="auto"/>
          </w:tcPr>
          <w:p w14:paraId="7B3F71E3" w14:textId="07DE120A" w:rsidR="0066171E" w:rsidRPr="0066171E" w:rsidRDefault="0066171E" w:rsidP="0066171E">
            <w:pPr>
              <w:ind w:firstLine="0"/>
            </w:pPr>
            <w:r>
              <w:t>Rose</w:t>
            </w:r>
          </w:p>
        </w:tc>
      </w:tr>
      <w:tr w:rsidR="0066171E" w:rsidRPr="0066171E" w14:paraId="3399BB99" w14:textId="77777777" w:rsidTr="0066171E">
        <w:tc>
          <w:tcPr>
            <w:tcW w:w="2179" w:type="dxa"/>
            <w:shd w:val="clear" w:color="auto" w:fill="auto"/>
          </w:tcPr>
          <w:p w14:paraId="6193AD7B" w14:textId="6D66C9D8" w:rsidR="0066171E" w:rsidRPr="0066171E" w:rsidRDefault="0066171E" w:rsidP="0066171E">
            <w:pPr>
              <w:ind w:firstLine="0"/>
            </w:pPr>
            <w:r>
              <w:t>Rutherford</w:t>
            </w:r>
          </w:p>
        </w:tc>
        <w:tc>
          <w:tcPr>
            <w:tcW w:w="2179" w:type="dxa"/>
            <w:shd w:val="clear" w:color="auto" w:fill="auto"/>
          </w:tcPr>
          <w:p w14:paraId="7973421D" w14:textId="1B5A56DC" w:rsidR="0066171E" w:rsidRPr="0066171E" w:rsidRDefault="0066171E" w:rsidP="0066171E">
            <w:pPr>
              <w:ind w:firstLine="0"/>
            </w:pPr>
            <w:r>
              <w:t>Schuessler</w:t>
            </w:r>
          </w:p>
        </w:tc>
        <w:tc>
          <w:tcPr>
            <w:tcW w:w="2180" w:type="dxa"/>
            <w:shd w:val="clear" w:color="auto" w:fill="auto"/>
          </w:tcPr>
          <w:p w14:paraId="55BC4B18" w14:textId="73C30545" w:rsidR="0066171E" w:rsidRPr="0066171E" w:rsidRDefault="0066171E" w:rsidP="0066171E">
            <w:pPr>
              <w:ind w:firstLine="0"/>
            </w:pPr>
            <w:r>
              <w:t>Sessions</w:t>
            </w:r>
          </w:p>
        </w:tc>
      </w:tr>
      <w:tr w:rsidR="0066171E" w:rsidRPr="0066171E" w14:paraId="70CF88E3" w14:textId="77777777" w:rsidTr="0066171E">
        <w:tc>
          <w:tcPr>
            <w:tcW w:w="2179" w:type="dxa"/>
            <w:shd w:val="clear" w:color="auto" w:fill="auto"/>
          </w:tcPr>
          <w:p w14:paraId="2BBEBB4B" w14:textId="1BAE0F9F" w:rsidR="0066171E" w:rsidRPr="0066171E" w:rsidRDefault="0066171E" w:rsidP="0066171E">
            <w:pPr>
              <w:ind w:firstLine="0"/>
            </w:pPr>
            <w:r>
              <w:t>G. M. Smith</w:t>
            </w:r>
          </w:p>
        </w:tc>
        <w:tc>
          <w:tcPr>
            <w:tcW w:w="2179" w:type="dxa"/>
            <w:shd w:val="clear" w:color="auto" w:fill="auto"/>
          </w:tcPr>
          <w:p w14:paraId="4F23F680" w14:textId="7F99FB6F" w:rsidR="0066171E" w:rsidRPr="0066171E" w:rsidRDefault="0066171E" w:rsidP="0066171E">
            <w:pPr>
              <w:ind w:firstLine="0"/>
            </w:pPr>
            <w:r>
              <w:t>M. M. Smith</w:t>
            </w:r>
          </w:p>
        </w:tc>
        <w:tc>
          <w:tcPr>
            <w:tcW w:w="2180" w:type="dxa"/>
            <w:shd w:val="clear" w:color="auto" w:fill="auto"/>
          </w:tcPr>
          <w:p w14:paraId="31B46691" w14:textId="514FC5C3" w:rsidR="0066171E" w:rsidRPr="0066171E" w:rsidRDefault="0066171E" w:rsidP="0066171E">
            <w:pPr>
              <w:ind w:firstLine="0"/>
            </w:pPr>
            <w:r>
              <w:t>Spann-Wilder</w:t>
            </w:r>
          </w:p>
        </w:tc>
      </w:tr>
      <w:tr w:rsidR="0066171E" w:rsidRPr="0066171E" w14:paraId="5BDB6044" w14:textId="77777777" w:rsidTr="0066171E">
        <w:tc>
          <w:tcPr>
            <w:tcW w:w="2179" w:type="dxa"/>
            <w:shd w:val="clear" w:color="auto" w:fill="auto"/>
          </w:tcPr>
          <w:p w14:paraId="64C35FDA" w14:textId="7C62AE2A" w:rsidR="0066171E" w:rsidRPr="0066171E" w:rsidRDefault="0066171E" w:rsidP="0066171E">
            <w:pPr>
              <w:ind w:firstLine="0"/>
            </w:pPr>
            <w:r>
              <w:t>Stavrinakis</w:t>
            </w:r>
          </w:p>
        </w:tc>
        <w:tc>
          <w:tcPr>
            <w:tcW w:w="2179" w:type="dxa"/>
            <w:shd w:val="clear" w:color="auto" w:fill="auto"/>
          </w:tcPr>
          <w:p w14:paraId="364123E9" w14:textId="70C089C6" w:rsidR="0066171E" w:rsidRPr="0066171E" w:rsidRDefault="0066171E" w:rsidP="0066171E">
            <w:pPr>
              <w:ind w:firstLine="0"/>
            </w:pPr>
            <w:r>
              <w:t>Taylor</w:t>
            </w:r>
          </w:p>
        </w:tc>
        <w:tc>
          <w:tcPr>
            <w:tcW w:w="2180" w:type="dxa"/>
            <w:shd w:val="clear" w:color="auto" w:fill="auto"/>
          </w:tcPr>
          <w:p w14:paraId="7C0B62D4" w14:textId="25726F56" w:rsidR="0066171E" w:rsidRPr="0066171E" w:rsidRDefault="0066171E" w:rsidP="0066171E">
            <w:pPr>
              <w:ind w:firstLine="0"/>
            </w:pPr>
            <w:r>
              <w:t>Terribile</w:t>
            </w:r>
          </w:p>
        </w:tc>
      </w:tr>
      <w:tr w:rsidR="0066171E" w:rsidRPr="0066171E" w14:paraId="04D4AACA" w14:textId="77777777" w:rsidTr="0066171E">
        <w:tc>
          <w:tcPr>
            <w:tcW w:w="2179" w:type="dxa"/>
            <w:shd w:val="clear" w:color="auto" w:fill="auto"/>
          </w:tcPr>
          <w:p w14:paraId="0A08F749" w14:textId="3225FA34" w:rsidR="0066171E" w:rsidRPr="0066171E" w:rsidRDefault="0066171E" w:rsidP="0066171E">
            <w:pPr>
              <w:ind w:firstLine="0"/>
            </w:pPr>
            <w:r>
              <w:t>Vaughan</w:t>
            </w:r>
          </w:p>
        </w:tc>
        <w:tc>
          <w:tcPr>
            <w:tcW w:w="2179" w:type="dxa"/>
            <w:shd w:val="clear" w:color="auto" w:fill="auto"/>
          </w:tcPr>
          <w:p w14:paraId="1503522F" w14:textId="75FC6D10" w:rsidR="0066171E" w:rsidRPr="0066171E" w:rsidRDefault="0066171E" w:rsidP="0066171E">
            <w:pPr>
              <w:ind w:firstLine="0"/>
            </w:pPr>
            <w:r>
              <w:t>Weeks</w:t>
            </w:r>
          </w:p>
        </w:tc>
        <w:tc>
          <w:tcPr>
            <w:tcW w:w="2180" w:type="dxa"/>
            <w:shd w:val="clear" w:color="auto" w:fill="auto"/>
          </w:tcPr>
          <w:p w14:paraId="3B74A46D" w14:textId="6FF0E649" w:rsidR="0066171E" w:rsidRPr="0066171E" w:rsidRDefault="0066171E" w:rsidP="0066171E">
            <w:pPr>
              <w:ind w:firstLine="0"/>
            </w:pPr>
            <w:r>
              <w:t>Wetmore</w:t>
            </w:r>
          </w:p>
        </w:tc>
      </w:tr>
      <w:tr w:rsidR="0066171E" w:rsidRPr="0066171E" w14:paraId="4DF524CF" w14:textId="77777777" w:rsidTr="0066171E">
        <w:tc>
          <w:tcPr>
            <w:tcW w:w="2179" w:type="dxa"/>
            <w:shd w:val="clear" w:color="auto" w:fill="auto"/>
          </w:tcPr>
          <w:p w14:paraId="6DA8BBE8" w14:textId="07BF78E2" w:rsidR="0066171E" w:rsidRPr="0066171E" w:rsidRDefault="0066171E" w:rsidP="0066171E">
            <w:pPr>
              <w:ind w:firstLine="0"/>
            </w:pPr>
            <w:r>
              <w:t>White</w:t>
            </w:r>
          </w:p>
        </w:tc>
        <w:tc>
          <w:tcPr>
            <w:tcW w:w="2179" w:type="dxa"/>
            <w:shd w:val="clear" w:color="auto" w:fill="auto"/>
          </w:tcPr>
          <w:p w14:paraId="7D3D99C8" w14:textId="578D1B0A" w:rsidR="0066171E" w:rsidRPr="0066171E" w:rsidRDefault="0066171E" w:rsidP="0066171E">
            <w:pPr>
              <w:ind w:firstLine="0"/>
            </w:pPr>
            <w:r>
              <w:t>Whitmire</w:t>
            </w:r>
          </w:p>
        </w:tc>
        <w:tc>
          <w:tcPr>
            <w:tcW w:w="2180" w:type="dxa"/>
            <w:shd w:val="clear" w:color="auto" w:fill="auto"/>
          </w:tcPr>
          <w:p w14:paraId="3F417A14" w14:textId="5B533D86" w:rsidR="0066171E" w:rsidRPr="0066171E" w:rsidRDefault="0066171E" w:rsidP="0066171E">
            <w:pPr>
              <w:ind w:firstLine="0"/>
            </w:pPr>
            <w:r>
              <w:t>Wickensimer</w:t>
            </w:r>
          </w:p>
        </w:tc>
      </w:tr>
      <w:tr w:rsidR="0066171E" w:rsidRPr="0066171E" w14:paraId="35EDB1BF" w14:textId="77777777" w:rsidTr="0066171E">
        <w:tc>
          <w:tcPr>
            <w:tcW w:w="2179" w:type="dxa"/>
            <w:shd w:val="clear" w:color="auto" w:fill="auto"/>
          </w:tcPr>
          <w:p w14:paraId="50920758" w14:textId="236C374A" w:rsidR="0066171E" w:rsidRPr="0066171E" w:rsidRDefault="0066171E" w:rsidP="0066171E">
            <w:pPr>
              <w:keepNext/>
              <w:ind w:firstLine="0"/>
            </w:pPr>
            <w:r>
              <w:t>Williams</w:t>
            </w:r>
          </w:p>
        </w:tc>
        <w:tc>
          <w:tcPr>
            <w:tcW w:w="2179" w:type="dxa"/>
            <w:shd w:val="clear" w:color="auto" w:fill="auto"/>
          </w:tcPr>
          <w:p w14:paraId="0D309543" w14:textId="0991E428" w:rsidR="0066171E" w:rsidRPr="0066171E" w:rsidRDefault="0066171E" w:rsidP="0066171E">
            <w:pPr>
              <w:keepNext/>
              <w:ind w:firstLine="0"/>
            </w:pPr>
            <w:r>
              <w:t>Willis</w:t>
            </w:r>
          </w:p>
        </w:tc>
        <w:tc>
          <w:tcPr>
            <w:tcW w:w="2180" w:type="dxa"/>
            <w:shd w:val="clear" w:color="auto" w:fill="auto"/>
          </w:tcPr>
          <w:p w14:paraId="1BDADA19" w14:textId="3CEA96F1" w:rsidR="0066171E" w:rsidRPr="0066171E" w:rsidRDefault="0066171E" w:rsidP="0066171E">
            <w:pPr>
              <w:keepNext/>
              <w:ind w:firstLine="0"/>
            </w:pPr>
            <w:r>
              <w:t>Wooten</w:t>
            </w:r>
          </w:p>
        </w:tc>
      </w:tr>
      <w:tr w:rsidR="0066171E" w:rsidRPr="0066171E" w14:paraId="14842143" w14:textId="77777777" w:rsidTr="0066171E">
        <w:tc>
          <w:tcPr>
            <w:tcW w:w="2179" w:type="dxa"/>
            <w:shd w:val="clear" w:color="auto" w:fill="auto"/>
          </w:tcPr>
          <w:p w14:paraId="7AC8BCDB" w14:textId="0EAD6F2D" w:rsidR="0066171E" w:rsidRPr="0066171E" w:rsidRDefault="0066171E" w:rsidP="0066171E">
            <w:pPr>
              <w:keepNext/>
              <w:ind w:firstLine="0"/>
            </w:pPr>
            <w:r>
              <w:t>Yow</w:t>
            </w:r>
          </w:p>
        </w:tc>
        <w:tc>
          <w:tcPr>
            <w:tcW w:w="2179" w:type="dxa"/>
            <w:shd w:val="clear" w:color="auto" w:fill="auto"/>
          </w:tcPr>
          <w:p w14:paraId="020220E9" w14:textId="77777777" w:rsidR="0066171E" w:rsidRPr="0066171E" w:rsidRDefault="0066171E" w:rsidP="0066171E">
            <w:pPr>
              <w:keepNext/>
              <w:ind w:firstLine="0"/>
            </w:pPr>
          </w:p>
        </w:tc>
        <w:tc>
          <w:tcPr>
            <w:tcW w:w="2180" w:type="dxa"/>
            <w:shd w:val="clear" w:color="auto" w:fill="auto"/>
          </w:tcPr>
          <w:p w14:paraId="26B54E28" w14:textId="77777777" w:rsidR="0066171E" w:rsidRPr="0066171E" w:rsidRDefault="0066171E" w:rsidP="0066171E">
            <w:pPr>
              <w:keepNext/>
              <w:ind w:firstLine="0"/>
            </w:pPr>
          </w:p>
        </w:tc>
      </w:tr>
    </w:tbl>
    <w:p w14:paraId="34783777" w14:textId="77777777" w:rsidR="0066171E" w:rsidRDefault="0066171E" w:rsidP="0066171E"/>
    <w:p w14:paraId="6CF6FD91" w14:textId="02F4A5BA" w:rsidR="0066171E" w:rsidRDefault="0066171E" w:rsidP="0066171E">
      <w:pPr>
        <w:jc w:val="center"/>
        <w:rPr>
          <w:b/>
        </w:rPr>
      </w:pPr>
      <w:r w:rsidRPr="0066171E">
        <w:rPr>
          <w:b/>
        </w:rPr>
        <w:t>Total--112</w:t>
      </w:r>
    </w:p>
    <w:p w14:paraId="0AF7615B" w14:textId="77777777" w:rsidR="0066171E" w:rsidRDefault="0066171E" w:rsidP="0066171E">
      <w:pPr>
        <w:jc w:val="center"/>
        <w:rPr>
          <w:b/>
        </w:rPr>
      </w:pPr>
    </w:p>
    <w:p w14:paraId="74D5A77E" w14:textId="77777777" w:rsidR="0066171E" w:rsidRDefault="0066171E" w:rsidP="0066171E">
      <w:pPr>
        <w:ind w:firstLine="0"/>
      </w:pPr>
      <w:r w:rsidRPr="0066171E">
        <w:t xml:space="preserve"> </w:t>
      </w:r>
      <w:r>
        <w:t>Those who voted in the negative are:</w:t>
      </w:r>
    </w:p>
    <w:p w14:paraId="68D36278" w14:textId="77777777" w:rsidR="0066171E" w:rsidRDefault="0066171E" w:rsidP="0066171E"/>
    <w:p w14:paraId="5F437005" w14:textId="77777777" w:rsidR="0066171E" w:rsidRDefault="0066171E" w:rsidP="0066171E">
      <w:pPr>
        <w:jc w:val="center"/>
        <w:rPr>
          <w:b/>
        </w:rPr>
      </w:pPr>
      <w:r w:rsidRPr="0066171E">
        <w:rPr>
          <w:b/>
        </w:rPr>
        <w:t>Total--0</w:t>
      </w:r>
    </w:p>
    <w:p w14:paraId="06A554C3" w14:textId="392D6468" w:rsidR="0066171E" w:rsidRDefault="0066171E" w:rsidP="0066171E">
      <w:pPr>
        <w:jc w:val="center"/>
        <w:rPr>
          <w:b/>
        </w:rPr>
      </w:pPr>
    </w:p>
    <w:p w14:paraId="3D39E68B" w14:textId="77777777" w:rsidR="0066171E" w:rsidRDefault="0066171E" w:rsidP="0066171E">
      <w:r>
        <w:t xml:space="preserve">Section 14 was adopted. </w:t>
      </w:r>
    </w:p>
    <w:p w14:paraId="202552FB" w14:textId="77777777" w:rsidR="0066171E" w:rsidRDefault="0066171E" w:rsidP="0066171E"/>
    <w:p w14:paraId="6FBF790F" w14:textId="1F943734" w:rsidR="0066171E" w:rsidRDefault="0066171E" w:rsidP="0066171E">
      <w:pPr>
        <w:keepNext/>
        <w:jc w:val="center"/>
        <w:rPr>
          <w:b/>
        </w:rPr>
      </w:pPr>
      <w:r w:rsidRPr="0066171E">
        <w:rPr>
          <w:b/>
        </w:rPr>
        <w:lastRenderedPageBreak/>
        <w:t>SECTION 19</w:t>
      </w:r>
    </w:p>
    <w:p w14:paraId="7E8B66C8" w14:textId="77777777" w:rsidR="0066171E" w:rsidRDefault="0066171E" w:rsidP="0066171E">
      <w:r>
        <w:t xml:space="preserve">The yeas and nays were taken resulting as follows: </w:t>
      </w:r>
    </w:p>
    <w:p w14:paraId="3D071F26" w14:textId="3BFEA4CA" w:rsidR="0066171E" w:rsidRDefault="0066171E" w:rsidP="0066171E">
      <w:pPr>
        <w:jc w:val="center"/>
      </w:pPr>
      <w:r>
        <w:t xml:space="preserve"> </w:t>
      </w:r>
      <w:bookmarkStart w:id="117" w:name="vote_start254"/>
      <w:bookmarkEnd w:id="117"/>
      <w:r>
        <w:t>Yeas 112; Nays 0</w:t>
      </w:r>
    </w:p>
    <w:p w14:paraId="53686564" w14:textId="77777777" w:rsidR="0066171E" w:rsidRDefault="0066171E" w:rsidP="0066171E">
      <w:pPr>
        <w:jc w:val="center"/>
      </w:pPr>
    </w:p>
    <w:p w14:paraId="0F32873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33552C" w14:textId="77777777" w:rsidTr="0066171E">
        <w:tc>
          <w:tcPr>
            <w:tcW w:w="2179" w:type="dxa"/>
            <w:shd w:val="clear" w:color="auto" w:fill="auto"/>
          </w:tcPr>
          <w:p w14:paraId="08404B7C" w14:textId="00656F80" w:rsidR="0066171E" w:rsidRPr="0066171E" w:rsidRDefault="0066171E" w:rsidP="0066171E">
            <w:pPr>
              <w:keepNext/>
              <w:ind w:firstLine="0"/>
            </w:pPr>
            <w:r>
              <w:t>Alexander</w:t>
            </w:r>
          </w:p>
        </w:tc>
        <w:tc>
          <w:tcPr>
            <w:tcW w:w="2179" w:type="dxa"/>
            <w:shd w:val="clear" w:color="auto" w:fill="auto"/>
          </w:tcPr>
          <w:p w14:paraId="259C7864" w14:textId="4E7344EF" w:rsidR="0066171E" w:rsidRPr="0066171E" w:rsidRDefault="0066171E" w:rsidP="0066171E">
            <w:pPr>
              <w:keepNext/>
              <w:ind w:firstLine="0"/>
            </w:pPr>
            <w:r>
              <w:t>Anderson</w:t>
            </w:r>
          </w:p>
        </w:tc>
        <w:tc>
          <w:tcPr>
            <w:tcW w:w="2180" w:type="dxa"/>
            <w:shd w:val="clear" w:color="auto" w:fill="auto"/>
          </w:tcPr>
          <w:p w14:paraId="7EC34B79" w14:textId="372870F3" w:rsidR="0066171E" w:rsidRPr="0066171E" w:rsidRDefault="0066171E" w:rsidP="0066171E">
            <w:pPr>
              <w:keepNext/>
              <w:ind w:firstLine="0"/>
            </w:pPr>
            <w:r>
              <w:t>Atkinson</w:t>
            </w:r>
          </w:p>
        </w:tc>
      </w:tr>
      <w:tr w:rsidR="0066171E" w:rsidRPr="0066171E" w14:paraId="1BC3D556" w14:textId="77777777" w:rsidTr="0066171E">
        <w:tc>
          <w:tcPr>
            <w:tcW w:w="2179" w:type="dxa"/>
            <w:shd w:val="clear" w:color="auto" w:fill="auto"/>
          </w:tcPr>
          <w:p w14:paraId="3D574855" w14:textId="2581E043" w:rsidR="0066171E" w:rsidRPr="0066171E" w:rsidRDefault="0066171E" w:rsidP="0066171E">
            <w:pPr>
              <w:ind w:firstLine="0"/>
            </w:pPr>
            <w:r>
              <w:t>Bailey</w:t>
            </w:r>
          </w:p>
        </w:tc>
        <w:tc>
          <w:tcPr>
            <w:tcW w:w="2179" w:type="dxa"/>
            <w:shd w:val="clear" w:color="auto" w:fill="auto"/>
          </w:tcPr>
          <w:p w14:paraId="587ECC6E" w14:textId="028536D9" w:rsidR="0066171E" w:rsidRPr="0066171E" w:rsidRDefault="0066171E" w:rsidP="0066171E">
            <w:pPr>
              <w:ind w:firstLine="0"/>
            </w:pPr>
            <w:r>
              <w:t>Ballentine</w:t>
            </w:r>
          </w:p>
        </w:tc>
        <w:tc>
          <w:tcPr>
            <w:tcW w:w="2180" w:type="dxa"/>
            <w:shd w:val="clear" w:color="auto" w:fill="auto"/>
          </w:tcPr>
          <w:p w14:paraId="137572DA" w14:textId="4B95C167" w:rsidR="0066171E" w:rsidRPr="0066171E" w:rsidRDefault="0066171E" w:rsidP="0066171E">
            <w:pPr>
              <w:ind w:firstLine="0"/>
            </w:pPr>
            <w:r>
              <w:t>Bamberg</w:t>
            </w:r>
          </w:p>
        </w:tc>
      </w:tr>
      <w:tr w:rsidR="0066171E" w:rsidRPr="0066171E" w14:paraId="7C96847A" w14:textId="77777777" w:rsidTr="0066171E">
        <w:tc>
          <w:tcPr>
            <w:tcW w:w="2179" w:type="dxa"/>
            <w:shd w:val="clear" w:color="auto" w:fill="auto"/>
          </w:tcPr>
          <w:p w14:paraId="42DC0A4D" w14:textId="4B296A74" w:rsidR="0066171E" w:rsidRPr="0066171E" w:rsidRDefault="0066171E" w:rsidP="0066171E">
            <w:pPr>
              <w:ind w:firstLine="0"/>
            </w:pPr>
            <w:r>
              <w:t>Bannister</w:t>
            </w:r>
          </w:p>
        </w:tc>
        <w:tc>
          <w:tcPr>
            <w:tcW w:w="2179" w:type="dxa"/>
            <w:shd w:val="clear" w:color="auto" w:fill="auto"/>
          </w:tcPr>
          <w:p w14:paraId="0E83FF72" w14:textId="0EE5D36A" w:rsidR="0066171E" w:rsidRPr="0066171E" w:rsidRDefault="0066171E" w:rsidP="0066171E">
            <w:pPr>
              <w:ind w:firstLine="0"/>
            </w:pPr>
            <w:r>
              <w:t>Bauer</w:t>
            </w:r>
          </w:p>
        </w:tc>
        <w:tc>
          <w:tcPr>
            <w:tcW w:w="2180" w:type="dxa"/>
            <w:shd w:val="clear" w:color="auto" w:fill="auto"/>
          </w:tcPr>
          <w:p w14:paraId="78EB7939" w14:textId="21EC32DF" w:rsidR="0066171E" w:rsidRPr="0066171E" w:rsidRDefault="0066171E" w:rsidP="0066171E">
            <w:pPr>
              <w:ind w:firstLine="0"/>
            </w:pPr>
            <w:r>
              <w:t>Beach</w:t>
            </w:r>
          </w:p>
        </w:tc>
      </w:tr>
      <w:tr w:rsidR="0066171E" w:rsidRPr="0066171E" w14:paraId="30E33652" w14:textId="77777777" w:rsidTr="0066171E">
        <w:tc>
          <w:tcPr>
            <w:tcW w:w="2179" w:type="dxa"/>
            <w:shd w:val="clear" w:color="auto" w:fill="auto"/>
          </w:tcPr>
          <w:p w14:paraId="3565376E" w14:textId="7D6852AD" w:rsidR="0066171E" w:rsidRPr="0066171E" w:rsidRDefault="0066171E" w:rsidP="0066171E">
            <w:pPr>
              <w:ind w:firstLine="0"/>
            </w:pPr>
            <w:r>
              <w:t>Bernstein</w:t>
            </w:r>
          </w:p>
        </w:tc>
        <w:tc>
          <w:tcPr>
            <w:tcW w:w="2179" w:type="dxa"/>
            <w:shd w:val="clear" w:color="auto" w:fill="auto"/>
          </w:tcPr>
          <w:p w14:paraId="070C3B39" w14:textId="2638A37F" w:rsidR="0066171E" w:rsidRPr="0066171E" w:rsidRDefault="0066171E" w:rsidP="0066171E">
            <w:pPr>
              <w:ind w:firstLine="0"/>
            </w:pPr>
            <w:r>
              <w:t>Bowers</w:t>
            </w:r>
          </w:p>
        </w:tc>
        <w:tc>
          <w:tcPr>
            <w:tcW w:w="2180" w:type="dxa"/>
            <w:shd w:val="clear" w:color="auto" w:fill="auto"/>
          </w:tcPr>
          <w:p w14:paraId="7B48BF63" w14:textId="65E5014C" w:rsidR="0066171E" w:rsidRPr="0066171E" w:rsidRDefault="0066171E" w:rsidP="0066171E">
            <w:pPr>
              <w:ind w:firstLine="0"/>
            </w:pPr>
            <w:r>
              <w:t>Bradley</w:t>
            </w:r>
          </w:p>
        </w:tc>
      </w:tr>
      <w:tr w:rsidR="0066171E" w:rsidRPr="0066171E" w14:paraId="40229FFC" w14:textId="77777777" w:rsidTr="0066171E">
        <w:tc>
          <w:tcPr>
            <w:tcW w:w="2179" w:type="dxa"/>
            <w:shd w:val="clear" w:color="auto" w:fill="auto"/>
          </w:tcPr>
          <w:p w14:paraId="17A7BD49" w14:textId="1D6FA95D" w:rsidR="0066171E" w:rsidRPr="0066171E" w:rsidRDefault="0066171E" w:rsidP="0066171E">
            <w:pPr>
              <w:ind w:firstLine="0"/>
            </w:pPr>
            <w:r>
              <w:t>Brewer</w:t>
            </w:r>
          </w:p>
        </w:tc>
        <w:tc>
          <w:tcPr>
            <w:tcW w:w="2179" w:type="dxa"/>
            <w:shd w:val="clear" w:color="auto" w:fill="auto"/>
          </w:tcPr>
          <w:p w14:paraId="191556AA" w14:textId="5FC105B6" w:rsidR="0066171E" w:rsidRPr="0066171E" w:rsidRDefault="0066171E" w:rsidP="0066171E">
            <w:pPr>
              <w:ind w:firstLine="0"/>
            </w:pPr>
            <w:r>
              <w:t>Brittain</w:t>
            </w:r>
          </w:p>
        </w:tc>
        <w:tc>
          <w:tcPr>
            <w:tcW w:w="2180" w:type="dxa"/>
            <w:shd w:val="clear" w:color="auto" w:fill="auto"/>
          </w:tcPr>
          <w:p w14:paraId="62AA73A0" w14:textId="0B05086A" w:rsidR="0066171E" w:rsidRPr="0066171E" w:rsidRDefault="0066171E" w:rsidP="0066171E">
            <w:pPr>
              <w:ind w:firstLine="0"/>
            </w:pPr>
            <w:r>
              <w:t>Burns</w:t>
            </w:r>
          </w:p>
        </w:tc>
      </w:tr>
      <w:tr w:rsidR="0066171E" w:rsidRPr="0066171E" w14:paraId="27669113" w14:textId="77777777" w:rsidTr="0066171E">
        <w:tc>
          <w:tcPr>
            <w:tcW w:w="2179" w:type="dxa"/>
            <w:shd w:val="clear" w:color="auto" w:fill="auto"/>
          </w:tcPr>
          <w:p w14:paraId="0B605EBE" w14:textId="5B207032" w:rsidR="0066171E" w:rsidRPr="0066171E" w:rsidRDefault="0066171E" w:rsidP="0066171E">
            <w:pPr>
              <w:ind w:firstLine="0"/>
            </w:pPr>
            <w:r>
              <w:t>Bustos</w:t>
            </w:r>
          </w:p>
        </w:tc>
        <w:tc>
          <w:tcPr>
            <w:tcW w:w="2179" w:type="dxa"/>
            <w:shd w:val="clear" w:color="auto" w:fill="auto"/>
          </w:tcPr>
          <w:p w14:paraId="0B1F4A7C" w14:textId="067D1605" w:rsidR="0066171E" w:rsidRPr="0066171E" w:rsidRDefault="0066171E" w:rsidP="0066171E">
            <w:pPr>
              <w:ind w:firstLine="0"/>
            </w:pPr>
            <w:r>
              <w:t>Caskey</w:t>
            </w:r>
          </w:p>
        </w:tc>
        <w:tc>
          <w:tcPr>
            <w:tcW w:w="2180" w:type="dxa"/>
            <w:shd w:val="clear" w:color="auto" w:fill="auto"/>
          </w:tcPr>
          <w:p w14:paraId="4A793802" w14:textId="07C267DB" w:rsidR="0066171E" w:rsidRPr="0066171E" w:rsidRDefault="0066171E" w:rsidP="0066171E">
            <w:pPr>
              <w:ind w:firstLine="0"/>
            </w:pPr>
            <w:r>
              <w:t>Chapman</w:t>
            </w:r>
          </w:p>
        </w:tc>
      </w:tr>
      <w:tr w:rsidR="0066171E" w:rsidRPr="0066171E" w14:paraId="1FBDC639" w14:textId="77777777" w:rsidTr="0066171E">
        <w:tc>
          <w:tcPr>
            <w:tcW w:w="2179" w:type="dxa"/>
            <w:shd w:val="clear" w:color="auto" w:fill="auto"/>
          </w:tcPr>
          <w:p w14:paraId="24D85268" w14:textId="4816EC36" w:rsidR="0066171E" w:rsidRPr="0066171E" w:rsidRDefault="0066171E" w:rsidP="0066171E">
            <w:pPr>
              <w:ind w:firstLine="0"/>
            </w:pPr>
            <w:r>
              <w:t>Clyburn</w:t>
            </w:r>
          </w:p>
        </w:tc>
        <w:tc>
          <w:tcPr>
            <w:tcW w:w="2179" w:type="dxa"/>
            <w:shd w:val="clear" w:color="auto" w:fill="auto"/>
          </w:tcPr>
          <w:p w14:paraId="19DE24B8" w14:textId="3270C18A" w:rsidR="0066171E" w:rsidRPr="0066171E" w:rsidRDefault="0066171E" w:rsidP="0066171E">
            <w:pPr>
              <w:ind w:firstLine="0"/>
            </w:pPr>
            <w:r>
              <w:t>Cobb-Hunter</w:t>
            </w:r>
          </w:p>
        </w:tc>
        <w:tc>
          <w:tcPr>
            <w:tcW w:w="2180" w:type="dxa"/>
            <w:shd w:val="clear" w:color="auto" w:fill="auto"/>
          </w:tcPr>
          <w:p w14:paraId="7A335E83" w14:textId="2ABD9085" w:rsidR="0066171E" w:rsidRPr="0066171E" w:rsidRDefault="0066171E" w:rsidP="0066171E">
            <w:pPr>
              <w:ind w:firstLine="0"/>
            </w:pPr>
            <w:r>
              <w:t>Collins</w:t>
            </w:r>
          </w:p>
        </w:tc>
      </w:tr>
      <w:tr w:rsidR="0066171E" w:rsidRPr="0066171E" w14:paraId="47EE0E16" w14:textId="77777777" w:rsidTr="0066171E">
        <w:tc>
          <w:tcPr>
            <w:tcW w:w="2179" w:type="dxa"/>
            <w:shd w:val="clear" w:color="auto" w:fill="auto"/>
          </w:tcPr>
          <w:p w14:paraId="4E6A2B48" w14:textId="455DF96F" w:rsidR="0066171E" w:rsidRPr="0066171E" w:rsidRDefault="0066171E" w:rsidP="0066171E">
            <w:pPr>
              <w:ind w:firstLine="0"/>
            </w:pPr>
            <w:r>
              <w:t>B. J. Cox</w:t>
            </w:r>
          </w:p>
        </w:tc>
        <w:tc>
          <w:tcPr>
            <w:tcW w:w="2179" w:type="dxa"/>
            <w:shd w:val="clear" w:color="auto" w:fill="auto"/>
          </w:tcPr>
          <w:p w14:paraId="5A0B5A4C" w14:textId="4136FD3A" w:rsidR="0066171E" w:rsidRPr="0066171E" w:rsidRDefault="0066171E" w:rsidP="0066171E">
            <w:pPr>
              <w:ind w:firstLine="0"/>
            </w:pPr>
            <w:r>
              <w:t>B. L. Cox</w:t>
            </w:r>
          </w:p>
        </w:tc>
        <w:tc>
          <w:tcPr>
            <w:tcW w:w="2180" w:type="dxa"/>
            <w:shd w:val="clear" w:color="auto" w:fill="auto"/>
          </w:tcPr>
          <w:p w14:paraId="0093FA18" w14:textId="759D751B" w:rsidR="0066171E" w:rsidRPr="0066171E" w:rsidRDefault="0066171E" w:rsidP="0066171E">
            <w:pPr>
              <w:ind w:firstLine="0"/>
            </w:pPr>
            <w:r>
              <w:t>Crawford</w:t>
            </w:r>
          </w:p>
        </w:tc>
      </w:tr>
      <w:tr w:rsidR="0066171E" w:rsidRPr="0066171E" w14:paraId="0E217C76" w14:textId="77777777" w:rsidTr="0066171E">
        <w:tc>
          <w:tcPr>
            <w:tcW w:w="2179" w:type="dxa"/>
            <w:shd w:val="clear" w:color="auto" w:fill="auto"/>
          </w:tcPr>
          <w:p w14:paraId="129F31A5" w14:textId="34A28140" w:rsidR="0066171E" w:rsidRPr="0066171E" w:rsidRDefault="0066171E" w:rsidP="0066171E">
            <w:pPr>
              <w:ind w:firstLine="0"/>
            </w:pPr>
            <w:r>
              <w:t>Cromer</w:t>
            </w:r>
          </w:p>
        </w:tc>
        <w:tc>
          <w:tcPr>
            <w:tcW w:w="2179" w:type="dxa"/>
            <w:shd w:val="clear" w:color="auto" w:fill="auto"/>
          </w:tcPr>
          <w:p w14:paraId="0040491B" w14:textId="59453237" w:rsidR="0066171E" w:rsidRPr="0066171E" w:rsidRDefault="0066171E" w:rsidP="0066171E">
            <w:pPr>
              <w:ind w:firstLine="0"/>
            </w:pPr>
            <w:r>
              <w:t>Davis</w:t>
            </w:r>
          </w:p>
        </w:tc>
        <w:tc>
          <w:tcPr>
            <w:tcW w:w="2180" w:type="dxa"/>
            <w:shd w:val="clear" w:color="auto" w:fill="auto"/>
          </w:tcPr>
          <w:p w14:paraId="3D415332" w14:textId="4EA44A23" w:rsidR="0066171E" w:rsidRPr="0066171E" w:rsidRDefault="0066171E" w:rsidP="0066171E">
            <w:pPr>
              <w:ind w:firstLine="0"/>
            </w:pPr>
            <w:r>
              <w:t>Dillard</w:t>
            </w:r>
          </w:p>
        </w:tc>
      </w:tr>
      <w:tr w:rsidR="0066171E" w:rsidRPr="0066171E" w14:paraId="3445F1E7" w14:textId="77777777" w:rsidTr="0066171E">
        <w:tc>
          <w:tcPr>
            <w:tcW w:w="2179" w:type="dxa"/>
            <w:shd w:val="clear" w:color="auto" w:fill="auto"/>
          </w:tcPr>
          <w:p w14:paraId="35B06DD2" w14:textId="0FBCF89C" w:rsidR="0066171E" w:rsidRPr="0066171E" w:rsidRDefault="0066171E" w:rsidP="0066171E">
            <w:pPr>
              <w:ind w:firstLine="0"/>
            </w:pPr>
            <w:r>
              <w:t>Duncan</w:t>
            </w:r>
          </w:p>
        </w:tc>
        <w:tc>
          <w:tcPr>
            <w:tcW w:w="2179" w:type="dxa"/>
            <w:shd w:val="clear" w:color="auto" w:fill="auto"/>
          </w:tcPr>
          <w:p w14:paraId="4C71D88C" w14:textId="5F9A2E9E" w:rsidR="0066171E" w:rsidRPr="0066171E" w:rsidRDefault="0066171E" w:rsidP="0066171E">
            <w:pPr>
              <w:ind w:firstLine="0"/>
            </w:pPr>
            <w:r>
              <w:t>Edgerton</w:t>
            </w:r>
          </w:p>
        </w:tc>
        <w:tc>
          <w:tcPr>
            <w:tcW w:w="2180" w:type="dxa"/>
            <w:shd w:val="clear" w:color="auto" w:fill="auto"/>
          </w:tcPr>
          <w:p w14:paraId="468D42BC" w14:textId="38FB5B36" w:rsidR="0066171E" w:rsidRPr="0066171E" w:rsidRDefault="0066171E" w:rsidP="0066171E">
            <w:pPr>
              <w:ind w:firstLine="0"/>
            </w:pPr>
            <w:r>
              <w:t>Erickson</w:t>
            </w:r>
          </w:p>
        </w:tc>
      </w:tr>
      <w:tr w:rsidR="0066171E" w:rsidRPr="0066171E" w14:paraId="6A0B881B" w14:textId="77777777" w:rsidTr="0066171E">
        <w:tc>
          <w:tcPr>
            <w:tcW w:w="2179" w:type="dxa"/>
            <w:shd w:val="clear" w:color="auto" w:fill="auto"/>
          </w:tcPr>
          <w:p w14:paraId="7A5DE8F5" w14:textId="1DE6EB1B" w:rsidR="0066171E" w:rsidRPr="0066171E" w:rsidRDefault="0066171E" w:rsidP="0066171E">
            <w:pPr>
              <w:ind w:firstLine="0"/>
            </w:pPr>
            <w:r>
              <w:t>Forrest</w:t>
            </w:r>
          </w:p>
        </w:tc>
        <w:tc>
          <w:tcPr>
            <w:tcW w:w="2179" w:type="dxa"/>
            <w:shd w:val="clear" w:color="auto" w:fill="auto"/>
          </w:tcPr>
          <w:p w14:paraId="7FBEE820" w14:textId="3ED61F09" w:rsidR="0066171E" w:rsidRPr="0066171E" w:rsidRDefault="0066171E" w:rsidP="0066171E">
            <w:pPr>
              <w:ind w:firstLine="0"/>
            </w:pPr>
            <w:r>
              <w:t>Frank</w:t>
            </w:r>
          </w:p>
        </w:tc>
        <w:tc>
          <w:tcPr>
            <w:tcW w:w="2180" w:type="dxa"/>
            <w:shd w:val="clear" w:color="auto" w:fill="auto"/>
          </w:tcPr>
          <w:p w14:paraId="59DC0DD5" w14:textId="377166E6" w:rsidR="0066171E" w:rsidRPr="0066171E" w:rsidRDefault="0066171E" w:rsidP="0066171E">
            <w:pPr>
              <w:ind w:firstLine="0"/>
            </w:pPr>
            <w:r>
              <w:t>Gagnon</w:t>
            </w:r>
          </w:p>
        </w:tc>
      </w:tr>
      <w:tr w:rsidR="0066171E" w:rsidRPr="0066171E" w14:paraId="616DEF1F" w14:textId="77777777" w:rsidTr="0066171E">
        <w:tc>
          <w:tcPr>
            <w:tcW w:w="2179" w:type="dxa"/>
            <w:shd w:val="clear" w:color="auto" w:fill="auto"/>
          </w:tcPr>
          <w:p w14:paraId="57716AF2" w14:textId="14855C1A" w:rsidR="0066171E" w:rsidRPr="0066171E" w:rsidRDefault="0066171E" w:rsidP="0066171E">
            <w:pPr>
              <w:ind w:firstLine="0"/>
            </w:pPr>
            <w:r>
              <w:t>Garvin</w:t>
            </w:r>
          </w:p>
        </w:tc>
        <w:tc>
          <w:tcPr>
            <w:tcW w:w="2179" w:type="dxa"/>
            <w:shd w:val="clear" w:color="auto" w:fill="auto"/>
          </w:tcPr>
          <w:p w14:paraId="35209869" w14:textId="5B2AFD0D" w:rsidR="0066171E" w:rsidRPr="0066171E" w:rsidRDefault="0066171E" w:rsidP="0066171E">
            <w:pPr>
              <w:ind w:firstLine="0"/>
            </w:pPr>
            <w:r>
              <w:t>Gatch</w:t>
            </w:r>
          </w:p>
        </w:tc>
        <w:tc>
          <w:tcPr>
            <w:tcW w:w="2180" w:type="dxa"/>
            <w:shd w:val="clear" w:color="auto" w:fill="auto"/>
          </w:tcPr>
          <w:p w14:paraId="3E83CD76" w14:textId="1B3AD0FD" w:rsidR="0066171E" w:rsidRPr="0066171E" w:rsidRDefault="0066171E" w:rsidP="0066171E">
            <w:pPr>
              <w:ind w:firstLine="0"/>
            </w:pPr>
            <w:r>
              <w:t>Gibson</w:t>
            </w:r>
          </w:p>
        </w:tc>
      </w:tr>
      <w:tr w:rsidR="0066171E" w:rsidRPr="0066171E" w14:paraId="0B22E2F6" w14:textId="77777777" w:rsidTr="0066171E">
        <w:tc>
          <w:tcPr>
            <w:tcW w:w="2179" w:type="dxa"/>
            <w:shd w:val="clear" w:color="auto" w:fill="auto"/>
          </w:tcPr>
          <w:p w14:paraId="517B6E7F" w14:textId="3A7037A7" w:rsidR="0066171E" w:rsidRPr="0066171E" w:rsidRDefault="0066171E" w:rsidP="0066171E">
            <w:pPr>
              <w:ind w:firstLine="0"/>
            </w:pPr>
            <w:r>
              <w:t>Gilliam</w:t>
            </w:r>
          </w:p>
        </w:tc>
        <w:tc>
          <w:tcPr>
            <w:tcW w:w="2179" w:type="dxa"/>
            <w:shd w:val="clear" w:color="auto" w:fill="auto"/>
          </w:tcPr>
          <w:p w14:paraId="074AF01B" w14:textId="7E13CEEA" w:rsidR="0066171E" w:rsidRPr="0066171E" w:rsidRDefault="0066171E" w:rsidP="0066171E">
            <w:pPr>
              <w:ind w:firstLine="0"/>
            </w:pPr>
            <w:r>
              <w:t>Gilliard</w:t>
            </w:r>
          </w:p>
        </w:tc>
        <w:tc>
          <w:tcPr>
            <w:tcW w:w="2180" w:type="dxa"/>
            <w:shd w:val="clear" w:color="auto" w:fill="auto"/>
          </w:tcPr>
          <w:p w14:paraId="60E9F9D9" w14:textId="58F5F1A0" w:rsidR="0066171E" w:rsidRPr="0066171E" w:rsidRDefault="0066171E" w:rsidP="0066171E">
            <w:pPr>
              <w:ind w:firstLine="0"/>
            </w:pPr>
            <w:r>
              <w:t>Gilreath</w:t>
            </w:r>
          </w:p>
        </w:tc>
      </w:tr>
      <w:tr w:rsidR="0066171E" w:rsidRPr="0066171E" w14:paraId="6E98F164" w14:textId="77777777" w:rsidTr="0066171E">
        <w:tc>
          <w:tcPr>
            <w:tcW w:w="2179" w:type="dxa"/>
            <w:shd w:val="clear" w:color="auto" w:fill="auto"/>
          </w:tcPr>
          <w:p w14:paraId="5469A4C6" w14:textId="6E436276" w:rsidR="0066171E" w:rsidRPr="0066171E" w:rsidRDefault="0066171E" w:rsidP="0066171E">
            <w:pPr>
              <w:ind w:firstLine="0"/>
            </w:pPr>
            <w:r>
              <w:t>Govan</w:t>
            </w:r>
          </w:p>
        </w:tc>
        <w:tc>
          <w:tcPr>
            <w:tcW w:w="2179" w:type="dxa"/>
            <w:shd w:val="clear" w:color="auto" w:fill="auto"/>
          </w:tcPr>
          <w:p w14:paraId="73E31C9D" w14:textId="2A2532D1" w:rsidR="0066171E" w:rsidRPr="0066171E" w:rsidRDefault="0066171E" w:rsidP="0066171E">
            <w:pPr>
              <w:ind w:firstLine="0"/>
            </w:pPr>
            <w:r>
              <w:t>Grant</w:t>
            </w:r>
          </w:p>
        </w:tc>
        <w:tc>
          <w:tcPr>
            <w:tcW w:w="2180" w:type="dxa"/>
            <w:shd w:val="clear" w:color="auto" w:fill="auto"/>
          </w:tcPr>
          <w:p w14:paraId="6ACDA752" w14:textId="701B4FC5" w:rsidR="0066171E" w:rsidRPr="0066171E" w:rsidRDefault="0066171E" w:rsidP="0066171E">
            <w:pPr>
              <w:ind w:firstLine="0"/>
            </w:pPr>
            <w:r>
              <w:t>Guffey</w:t>
            </w:r>
          </w:p>
        </w:tc>
      </w:tr>
      <w:tr w:rsidR="0066171E" w:rsidRPr="0066171E" w14:paraId="17F3BC52" w14:textId="77777777" w:rsidTr="0066171E">
        <w:tc>
          <w:tcPr>
            <w:tcW w:w="2179" w:type="dxa"/>
            <w:shd w:val="clear" w:color="auto" w:fill="auto"/>
          </w:tcPr>
          <w:p w14:paraId="7C718C39" w14:textId="62D01C38" w:rsidR="0066171E" w:rsidRPr="0066171E" w:rsidRDefault="0066171E" w:rsidP="0066171E">
            <w:pPr>
              <w:ind w:firstLine="0"/>
            </w:pPr>
            <w:r>
              <w:t>Haddon</w:t>
            </w:r>
          </w:p>
        </w:tc>
        <w:tc>
          <w:tcPr>
            <w:tcW w:w="2179" w:type="dxa"/>
            <w:shd w:val="clear" w:color="auto" w:fill="auto"/>
          </w:tcPr>
          <w:p w14:paraId="2B1D7380" w14:textId="64D780A9" w:rsidR="0066171E" w:rsidRPr="0066171E" w:rsidRDefault="0066171E" w:rsidP="0066171E">
            <w:pPr>
              <w:ind w:firstLine="0"/>
            </w:pPr>
            <w:r>
              <w:t>Hager</w:t>
            </w:r>
          </w:p>
        </w:tc>
        <w:tc>
          <w:tcPr>
            <w:tcW w:w="2180" w:type="dxa"/>
            <w:shd w:val="clear" w:color="auto" w:fill="auto"/>
          </w:tcPr>
          <w:p w14:paraId="23E4B4AB" w14:textId="3A6FB7F3" w:rsidR="0066171E" w:rsidRPr="0066171E" w:rsidRDefault="0066171E" w:rsidP="0066171E">
            <w:pPr>
              <w:ind w:firstLine="0"/>
            </w:pPr>
            <w:r>
              <w:t>Hardee</w:t>
            </w:r>
          </w:p>
        </w:tc>
      </w:tr>
      <w:tr w:rsidR="0066171E" w:rsidRPr="0066171E" w14:paraId="7660C1DA" w14:textId="77777777" w:rsidTr="0066171E">
        <w:tc>
          <w:tcPr>
            <w:tcW w:w="2179" w:type="dxa"/>
            <w:shd w:val="clear" w:color="auto" w:fill="auto"/>
          </w:tcPr>
          <w:p w14:paraId="7C8C521A" w14:textId="6AF0B5F9" w:rsidR="0066171E" w:rsidRPr="0066171E" w:rsidRDefault="0066171E" w:rsidP="0066171E">
            <w:pPr>
              <w:ind w:firstLine="0"/>
            </w:pPr>
            <w:r>
              <w:t>Harris</w:t>
            </w:r>
          </w:p>
        </w:tc>
        <w:tc>
          <w:tcPr>
            <w:tcW w:w="2179" w:type="dxa"/>
            <w:shd w:val="clear" w:color="auto" w:fill="auto"/>
          </w:tcPr>
          <w:p w14:paraId="2E36B81E" w14:textId="2F820359" w:rsidR="0066171E" w:rsidRPr="0066171E" w:rsidRDefault="0066171E" w:rsidP="0066171E">
            <w:pPr>
              <w:ind w:firstLine="0"/>
            </w:pPr>
            <w:r>
              <w:t>Hartnett</w:t>
            </w:r>
          </w:p>
        </w:tc>
        <w:tc>
          <w:tcPr>
            <w:tcW w:w="2180" w:type="dxa"/>
            <w:shd w:val="clear" w:color="auto" w:fill="auto"/>
          </w:tcPr>
          <w:p w14:paraId="0442165E" w14:textId="29C74AC5" w:rsidR="0066171E" w:rsidRPr="0066171E" w:rsidRDefault="0066171E" w:rsidP="0066171E">
            <w:pPr>
              <w:ind w:firstLine="0"/>
            </w:pPr>
            <w:r>
              <w:t>Hartz</w:t>
            </w:r>
          </w:p>
        </w:tc>
      </w:tr>
      <w:tr w:rsidR="0066171E" w:rsidRPr="0066171E" w14:paraId="69912AAB" w14:textId="77777777" w:rsidTr="0066171E">
        <w:tc>
          <w:tcPr>
            <w:tcW w:w="2179" w:type="dxa"/>
            <w:shd w:val="clear" w:color="auto" w:fill="auto"/>
          </w:tcPr>
          <w:p w14:paraId="78F9C0C0" w14:textId="5D8C2E72" w:rsidR="0066171E" w:rsidRPr="0066171E" w:rsidRDefault="0066171E" w:rsidP="0066171E">
            <w:pPr>
              <w:ind w:firstLine="0"/>
            </w:pPr>
            <w:r>
              <w:t>Hayes</w:t>
            </w:r>
          </w:p>
        </w:tc>
        <w:tc>
          <w:tcPr>
            <w:tcW w:w="2179" w:type="dxa"/>
            <w:shd w:val="clear" w:color="auto" w:fill="auto"/>
          </w:tcPr>
          <w:p w14:paraId="20648FFF" w14:textId="65DEC52C" w:rsidR="0066171E" w:rsidRPr="0066171E" w:rsidRDefault="0066171E" w:rsidP="0066171E">
            <w:pPr>
              <w:ind w:firstLine="0"/>
            </w:pPr>
            <w:r>
              <w:t>Henderson-Myers</w:t>
            </w:r>
          </w:p>
        </w:tc>
        <w:tc>
          <w:tcPr>
            <w:tcW w:w="2180" w:type="dxa"/>
            <w:shd w:val="clear" w:color="auto" w:fill="auto"/>
          </w:tcPr>
          <w:p w14:paraId="4CF4E20F" w14:textId="2E3F0932" w:rsidR="0066171E" w:rsidRPr="0066171E" w:rsidRDefault="0066171E" w:rsidP="0066171E">
            <w:pPr>
              <w:ind w:firstLine="0"/>
            </w:pPr>
            <w:r>
              <w:t>Herbkersman</w:t>
            </w:r>
          </w:p>
        </w:tc>
      </w:tr>
      <w:tr w:rsidR="0066171E" w:rsidRPr="0066171E" w14:paraId="3F81402E" w14:textId="77777777" w:rsidTr="0066171E">
        <w:tc>
          <w:tcPr>
            <w:tcW w:w="2179" w:type="dxa"/>
            <w:shd w:val="clear" w:color="auto" w:fill="auto"/>
          </w:tcPr>
          <w:p w14:paraId="011EDE6E" w14:textId="43507F55" w:rsidR="0066171E" w:rsidRPr="0066171E" w:rsidRDefault="0066171E" w:rsidP="0066171E">
            <w:pPr>
              <w:ind w:firstLine="0"/>
            </w:pPr>
            <w:r>
              <w:t>Hewitt</w:t>
            </w:r>
          </w:p>
        </w:tc>
        <w:tc>
          <w:tcPr>
            <w:tcW w:w="2179" w:type="dxa"/>
            <w:shd w:val="clear" w:color="auto" w:fill="auto"/>
          </w:tcPr>
          <w:p w14:paraId="1847E28D" w14:textId="0231B441" w:rsidR="0066171E" w:rsidRPr="0066171E" w:rsidRDefault="0066171E" w:rsidP="0066171E">
            <w:pPr>
              <w:ind w:firstLine="0"/>
            </w:pPr>
            <w:r>
              <w:t>Hiott</w:t>
            </w:r>
          </w:p>
        </w:tc>
        <w:tc>
          <w:tcPr>
            <w:tcW w:w="2180" w:type="dxa"/>
            <w:shd w:val="clear" w:color="auto" w:fill="auto"/>
          </w:tcPr>
          <w:p w14:paraId="18CB04BB" w14:textId="47DCC2F5" w:rsidR="0066171E" w:rsidRPr="0066171E" w:rsidRDefault="0066171E" w:rsidP="0066171E">
            <w:pPr>
              <w:ind w:firstLine="0"/>
            </w:pPr>
            <w:r>
              <w:t>Hixon</w:t>
            </w:r>
          </w:p>
        </w:tc>
      </w:tr>
      <w:tr w:rsidR="0066171E" w:rsidRPr="0066171E" w14:paraId="5F35934C" w14:textId="77777777" w:rsidTr="0066171E">
        <w:tc>
          <w:tcPr>
            <w:tcW w:w="2179" w:type="dxa"/>
            <w:shd w:val="clear" w:color="auto" w:fill="auto"/>
          </w:tcPr>
          <w:p w14:paraId="5C87F66B" w14:textId="7B300453" w:rsidR="0066171E" w:rsidRPr="0066171E" w:rsidRDefault="0066171E" w:rsidP="0066171E">
            <w:pPr>
              <w:ind w:firstLine="0"/>
            </w:pPr>
            <w:r>
              <w:t>Holman</w:t>
            </w:r>
          </w:p>
        </w:tc>
        <w:tc>
          <w:tcPr>
            <w:tcW w:w="2179" w:type="dxa"/>
            <w:shd w:val="clear" w:color="auto" w:fill="auto"/>
          </w:tcPr>
          <w:p w14:paraId="670556F6" w14:textId="7C22D464" w:rsidR="0066171E" w:rsidRPr="0066171E" w:rsidRDefault="0066171E" w:rsidP="0066171E">
            <w:pPr>
              <w:ind w:firstLine="0"/>
            </w:pPr>
            <w:r>
              <w:t>Hosey</w:t>
            </w:r>
          </w:p>
        </w:tc>
        <w:tc>
          <w:tcPr>
            <w:tcW w:w="2180" w:type="dxa"/>
            <w:shd w:val="clear" w:color="auto" w:fill="auto"/>
          </w:tcPr>
          <w:p w14:paraId="52E61161" w14:textId="5F3B046D" w:rsidR="0066171E" w:rsidRPr="0066171E" w:rsidRDefault="0066171E" w:rsidP="0066171E">
            <w:pPr>
              <w:ind w:firstLine="0"/>
            </w:pPr>
            <w:r>
              <w:t>Huff</w:t>
            </w:r>
          </w:p>
        </w:tc>
      </w:tr>
      <w:tr w:rsidR="0066171E" w:rsidRPr="0066171E" w14:paraId="718B27E4" w14:textId="77777777" w:rsidTr="0066171E">
        <w:tc>
          <w:tcPr>
            <w:tcW w:w="2179" w:type="dxa"/>
            <w:shd w:val="clear" w:color="auto" w:fill="auto"/>
          </w:tcPr>
          <w:p w14:paraId="2560BB61" w14:textId="7625AC6D" w:rsidR="0066171E" w:rsidRPr="0066171E" w:rsidRDefault="0066171E" w:rsidP="0066171E">
            <w:pPr>
              <w:ind w:firstLine="0"/>
            </w:pPr>
            <w:r>
              <w:t>J. E. Johnson</w:t>
            </w:r>
          </w:p>
        </w:tc>
        <w:tc>
          <w:tcPr>
            <w:tcW w:w="2179" w:type="dxa"/>
            <w:shd w:val="clear" w:color="auto" w:fill="auto"/>
          </w:tcPr>
          <w:p w14:paraId="0B0139E1" w14:textId="1E54C1D8" w:rsidR="0066171E" w:rsidRPr="0066171E" w:rsidRDefault="0066171E" w:rsidP="0066171E">
            <w:pPr>
              <w:ind w:firstLine="0"/>
            </w:pPr>
            <w:r>
              <w:t>J. L. Johnson</w:t>
            </w:r>
          </w:p>
        </w:tc>
        <w:tc>
          <w:tcPr>
            <w:tcW w:w="2180" w:type="dxa"/>
            <w:shd w:val="clear" w:color="auto" w:fill="auto"/>
          </w:tcPr>
          <w:p w14:paraId="491624B6" w14:textId="349D32D7" w:rsidR="0066171E" w:rsidRPr="0066171E" w:rsidRDefault="0066171E" w:rsidP="0066171E">
            <w:pPr>
              <w:ind w:firstLine="0"/>
            </w:pPr>
            <w:r>
              <w:t>Jones</w:t>
            </w:r>
          </w:p>
        </w:tc>
      </w:tr>
      <w:tr w:rsidR="0066171E" w:rsidRPr="0066171E" w14:paraId="09205B48" w14:textId="77777777" w:rsidTr="0066171E">
        <w:tc>
          <w:tcPr>
            <w:tcW w:w="2179" w:type="dxa"/>
            <w:shd w:val="clear" w:color="auto" w:fill="auto"/>
          </w:tcPr>
          <w:p w14:paraId="02864480" w14:textId="0DB444DD" w:rsidR="0066171E" w:rsidRPr="0066171E" w:rsidRDefault="0066171E" w:rsidP="0066171E">
            <w:pPr>
              <w:ind w:firstLine="0"/>
            </w:pPr>
            <w:r>
              <w:t>Jordan</w:t>
            </w:r>
          </w:p>
        </w:tc>
        <w:tc>
          <w:tcPr>
            <w:tcW w:w="2179" w:type="dxa"/>
            <w:shd w:val="clear" w:color="auto" w:fill="auto"/>
          </w:tcPr>
          <w:p w14:paraId="73FEA0EA" w14:textId="57C29532" w:rsidR="0066171E" w:rsidRPr="0066171E" w:rsidRDefault="0066171E" w:rsidP="0066171E">
            <w:pPr>
              <w:ind w:firstLine="0"/>
            </w:pPr>
            <w:r>
              <w:t>Kilmartin</w:t>
            </w:r>
          </w:p>
        </w:tc>
        <w:tc>
          <w:tcPr>
            <w:tcW w:w="2180" w:type="dxa"/>
            <w:shd w:val="clear" w:color="auto" w:fill="auto"/>
          </w:tcPr>
          <w:p w14:paraId="0A70169E" w14:textId="5EE280DE" w:rsidR="0066171E" w:rsidRPr="0066171E" w:rsidRDefault="0066171E" w:rsidP="0066171E">
            <w:pPr>
              <w:ind w:firstLine="0"/>
            </w:pPr>
            <w:r>
              <w:t>King</w:t>
            </w:r>
          </w:p>
        </w:tc>
      </w:tr>
      <w:tr w:rsidR="0066171E" w:rsidRPr="0066171E" w14:paraId="27C581DD" w14:textId="77777777" w:rsidTr="0066171E">
        <w:tc>
          <w:tcPr>
            <w:tcW w:w="2179" w:type="dxa"/>
            <w:shd w:val="clear" w:color="auto" w:fill="auto"/>
          </w:tcPr>
          <w:p w14:paraId="395A8F41" w14:textId="3276BF75" w:rsidR="0066171E" w:rsidRPr="0066171E" w:rsidRDefault="0066171E" w:rsidP="0066171E">
            <w:pPr>
              <w:ind w:firstLine="0"/>
            </w:pPr>
            <w:r>
              <w:t>Landing</w:t>
            </w:r>
          </w:p>
        </w:tc>
        <w:tc>
          <w:tcPr>
            <w:tcW w:w="2179" w:type="dxa"/>
            <w:shd w:val="clear" w:color="auto" w:fill="auto"/>
          </w:tcPr>
          <w:p w14:paraId="62368FFF" w14:textId="109BBA2F" w:rsidR="0066171E" w:rsidRPr="0066171E" w:rsidRDefault="0066171E" w:rsidP="0066171E">
            <w:pPr>
              <w:ind w:firstLine="0"/>
            </w:pPr>
            <w:r>
              <w:t>Lawson</w:t>
            </w:r>
          </w:p>
        </w:tc>
        <w:tc>
          <w:tcPr>
            <w:tcW w:w="2180" w:type="dxa"/>
            <w:shd w:val="clear" w:color="auto" w:fill="auto"/>
          </w:tcPr>
          <w:p w14:paraId="623F0C3E" w14:textId="414245E9" w:rsidR="0066171E" w:rsidRPr="0066171E" w:rsidRDefault="0066171E" w:rsidP="0066171E">
            <w:pPr>
              <w:ind w:firstLine="0"/>
            </w:pPr>
            <w:r>
              <w:t>Ligon</w:t>
            </w:r>
          </w:p>
        </w:tc>
      </w:tr>
      <w:tr w:rsidR="0066171E" w:rsidRPr="0066171E" w14:paraId="05E85902" w14:textId="77777777" w:rsidTr="0066171E">
        <w:tc>
          <w:tcPr>
            <w:tcW w:w="2179" w:type="dxa"/>
            <w:shd w:val="clear" w:color="auto" w:fill="auto"/>
          </w:tcPr>
          <w:p w14:paraId="5F13BEDE" w14:textId="2680D543" w:rsidR="0066171E" w:rsidRPr="0066171E" w:rsidRDefault="0066171E" w:rsidP="0066171E">
            <w:pPr>
              <w:ind w:firstLine="0"/>
            </w:pPr>
            <w:r>
              <w:t>Long</w:t>
            </w:r>
          </w:p>
        </w:tc>
        <w:tc>
          <w:tcPr>
            <w:tcW w:w="2179" w:type="dxa"/>
            <w:shd w:val="clear" w:color="auto" w:fill="auto"/>
          </w:tcPr>
          <w:p w14:paraId="138E44B6" w14:textId="3782281C" w:rsidR="0066171E" w:rsidRPr="0066171E" w:rsidRDefault="0066171E" w:rsidP="0066171E">
            <w:pPr>
              <w:ind w:firstLine="0"/>
            </w:pPr>
            <w:r>
              <w:t>Lowe</w:t>
            </w:r>
          </w:p>
        </w:tc>
        <w:tc>
          <w:tcPr>
            <w:tcW w:w="2180" w:type="dxa"/>
            <w:shd w:val="clear" w:color="auto" w:fill="auto"/>
          </w:tcPr>
          <w:p w14:paraId="53EEA979" w14:textId="17497990" w:rsidR="0066171E" w:rsidRPr="0066171E" w:rsidRDefault="0066171E" w:rsidP="0066171E">
            <w:pPr>
              <w:ind w:firstLine="0"/>
            </w:pPr>
            <w:r>
              <w:t>Luck</w:t>
            </w:r>
          </w:p>
        </w:tc>
      </w:tr>
      <w:tr w:rsidR="0066171E" w:rsidRPr="0066171E" w14:paraId="6025EADE" w14:textId="77777777" w:rsidTr="0066171E">
        <w:tc>
          <w:tcPr>
            <w:tcW w:w="2179" w:type="dxa"/>
            <w:shd w:val="clear" w:color="auto" w:fill="auto"/>
          </w:tcPr>
          <w:p w14:paraId="3DAB513B" w14:textId="78C95669" w:rsidR="0066171E" w:rsidRPr="0066171E" w:rsidRDefault="0066171E" w:rsidP="0066171E">
            <w:pPr>
              <w:ind w:firstLine="0"/>
            </w:pPr>
            <w:r>
              <w:t>Martin</w:t>
            </w:r>
          </w:p>
        </w:tc>
        <w:tc>
          <w:tcPr>
            <w:tcW w:w="2179" w:type="dxa"/>
            <w:shd w:val="clear" w:color="auto" w:fill="auto"/>
          </w:tcPr>
          <w:p w14:paraId="7058246A" w14:textId="5F04F6D3" w:rsidR="0066171E" w:rsidRPr="0066171E" w:rsidRDefault="0066171E" w:rsidP="0066171E">
            <w:pPr>
              <w:ind w:firstLine="0"/>
            </w:pPr>
            <w:r>
              <w:t>May</w:t>
            </w:r>
          </w:p>
        </w:tc>
        <w:tc>
          <w:tcPr>
            <w:tcW w:w="2180" w:type="dxa"/>
            <w:shd w:val="clear" w:color="auto" w:fill="auto"/>
          </w:tcPr>
          <w:p w14:paraId="0079EA80" w14:textId="5C7DE015" w:rsidR="0066171E" w:rsidRPr="0066171E" w:rsidRDefault="0066171E" w:rsidP="0066171E">
            <w:pPr>
              <w:ind w:firstLine="0"/>
            </w:pPr>
            <w:r>
              <w:t>McCabe</w:t>
            </w:r>
          </w:p>
        </w:tc>
      </w:tr>
      <w:tr w:rsidR="0066171E" w:rsidRPr="0066171E" w14:paraId="141FB305" w14:textId="77777777" w:rsidTr="0066171E">
        <w:tc>
          <w:tcPr>
            <w:tcW w:w="2179" w:type="dxa"/>
            <w:shd w:val="clear" w:color="auto" w:fill="auto"/>
          </w:tcPr>
          <w:p w14:paraId="29B03399" w14:textId="640A60E4" w:rsidR="0066171E" w:rsidRPr="0066171E" w:rsidRDefault="0066171E" w:rsidP="0066171E">
            <w:pPr>
              <w:ind w:firstLine="0"/>
            </w:pPr>
            <w:r>
              <w:t>McCravy</w:t>
            </w:r>
          </w:p>
        </w:tc>
        <w:tc>
          <w:tcPr>
            <w:tcW w:w="2179" w:type="dxa"/>
            <w:shd w:val="clear" w:color="auto" w:fill="auto"/>
          </w:tcPr>
          <w:p w14:paraId="67B83791" w14:textId="7D33EDCE" w:rsidR="0066171E" w:rsidRPr="0066171E" w:rsidRDefault="0066171E" w:rsidP="0066171E">
            <w:pPr>
              <w:ind w:firstLine="0"/>
            </w:pPr>
            <w:r>
              <w:t>McDaniel</w:t>
            </w:r>
          </w:p>
        </w:tc>
        <w:tc>
          <w:tcPr>
            <w:tcW w:w="2180" w:type="dxa"/>
            <w:shd w:val="clear" w:color="auto" w:fill="auto"/>
          </w:tcPr>
          <w:p w14:paraId="21389E5A" w14:textId="4C36F604" w:rsidR="0066171E" w:rsidRPr="0066171E" w:rsidRDefault="0066171E" w:rsidP="0066171E">
            <w:pPr>
              <w:ind w:firstLine="0"/>
            </w:pPr>
            <w:r>
              <w:t>McGinnis</w:t>
            </w:r>
          </w:p>
        </w:tc>
      </w:tr>
      <w:tr w:rsidR="0066171E" w:rsidRPr="0066171E" w14:paraId="36ED81AF" w14:textId="77777777" w:rsidTr="0066171E">
        <w:tc>
          <w:tcPr>
            <w:tcW w:w="2179" w:type="dxa"/>
            <w:shd w:val="clear" w:color="auto" w:fill="auto"/>
          </w:tcPr>
          <w:p w14:paraId="1F2395DE" w14:textId="7388CCCB" w:rsidR="0066171E" w:rsidRPr="0066171E" w:rsidRDefault="0066171E" w:rsidP="0066171E">
            <w:pPr>
              <w:ind w:firstLine="0"/>
            </w:pPr>
            <w:r>
              <w:t>Mitchell</w:t>
            </w:r>
          </w:p>
        </w:tc>
        <w:tc>
          <w:tcPr>
            <w:tcW w:w="2179" w:type="dxa"/>
            <w:shd w:val="clear" w:color="auto" w:fill="auto"/>
          </w:tcPr>
          <w:p w14:paraId="33393154" w14:textId="622583AD" w:rsidR="0066171E" w:rsidRPr="0066171E" w:rsidRDefault="0066171E" w:rsidP="0066171E">
            <w:pPr>
              <w:ind w:firstLine="0"/>
            </w:pPr>
            <w:r>
              <w:t>Montgomery</w:t>
            </w:r>
          </w:p>
        </w:tc>
        <w:tc>
          <w:tcPr>
            <w:tcW w:w="2180" w:type="dxa"/>
            <w:shd w:val="clear" w:color="auto" w:fill="auto"/>
          </w:tcPr>
          <w:p w14:paraId="34262887" w14:textId="54396E78" w:rsidR="0066171E" w:rsidRPr="0066171E" w:rsidRDefault="0066171E" w:rsidP="0066171E">
            <w:pPr>
              <w:ind w:firstLine="0"/>
            </w:pPr>
            <w:r>
              <w:t>J. Moore</w:t>
            </w:r>
          </w:p>
        </w:tc>
      </w:tr>
      <w:tr w:rsidR="0066171E" w:rsidRPr="0066171E" w14:paraId="699EEE55" w14:textId="77777777" w:rsidTr="0066171E">
        <w:tc>
          <w:tcPr>
            <w:tcW w:w="2179" w:type="dxa"/>
            <w:shd w:val="clear" w:color="auto" w:fill="auto"/>
          </w:tcPr>
          <w:p w14:paraId="5094EAB8" w14:textId="3A4FDDA4" w:rsidR="0066171E" w:rsidRPr="0066171E" w:rsidRDefault="0066171E" w:rsidP="0066171E">
            <w:pPr>
              <w:ind w:firstLine="0"/>
            </w:pPr>
            <w:r>
              <w:t>T. Moore</w:t>
            </w:r>
          </w:p>
        </w:tc>
        <w:tc>
          <w:tcPr>
            <w:tcW w:w="2179" w:type="dxa"/>
            <w:shd w:val="clear" w:color="auto" w:fill="auto"/>
          </w:tcPr>
          <w:p w14:paraId="7BFD6E01" w14:textId="24F6B392" w:rsidR="0066171E" w:rsidRPr="0066171E" w:rsidRDefault="0066171E" w:rsidP="0066171E">
            <w:pPr>
              <w:ind w:firstLine="0"/>
            </w:pPr>
            <w:r>
              <w:t>Morgan</w:t>
            </w:r>
          </w:p>
        </w:tc>
        <w:tc>
          <w:tcPr>
            <w:tcW w:w="2180" w:type="dxa"/>
            <w:shd w:val="clear" w:color="auto" w:fill="auto"/>
          </w:tcPr>
          <w:p w14:paraId="44722269" w14:textId="2753BD76" w:rsidR="0066171E" w:rsidRPr="0066171E" w:rsidRDefault="0066171E" w:rsidP="0066171E">
            <w:pPr>
              <w:ind w:firstLine="0"/>
            </w:pPr>
            <w:r>
              <w:t>Moss</w:t>
            </w:r>
          </w:p>
        </w:tc>
      </w:tr>
      <w:tr w:rsidR="0066171E" w:rsidRPr="0066171E" w14:paraId="59521D50" w14:textId="77777777" w:rsidTr="0066171E">
        <w:tc>
          <w:tcPr>
            <w:tcW w:w="2179" w:type="dxa"/>
            <w:shd w:val="clear" w:color="auto" w:fill="auto"/>
          </w:tcPr>
          <w:p w14:paraId="112A2B11" w14:textId="52980E0A" w:rsidR="0066171E" w:rsidRPr="0066171E" w:rsidRDefault="0066171E" w:rsidP="0066171E">
            <w:pPr>
              <w:ind w:firstLine="0"/>
            </w:pPr>
            <w:r>
              <w:t>Murphy</w:t>
            </w:r>
          </w:p>
        </w:tc>
        <w:tc>
          <w:tcPr>
            <w:tcW w:w="2179" w:type="dxa"/>
            <w:shd w:val="clear" w:color="auto" w:fill="auto"/>
          </w:tcPr>
          <w:p w14:paraId="19C2EC24" w14:textId="2E5F7BFC" w:rsidR="0066171E" w:rsidRPr="0066171E" w:rsidRDefault="0066171E" w:rsidP="0066171E">
            <w:pPr>
              <w:ind w:firstLine="0"/>
            </w:pPr>
            <w:r>
              <w:t>Neese</w:t>
            </w:r>
          </w:p>
        </w:tc>
        <w:tc>
          <w:tcPr>
            <w:tcW w:w="2180" w:type="dxa"/>
            <w:shd w:val="clear" w:color="auto" w:fill="auto"/>
          </w:tcPr>
          <w:p w14:paraId="65E9E70F" w14:textId="20245109" w:rsidR="0066171E" w:rsidRPr="0066171E" w:rsidRDefault="0066171E" w:rsidP="0066171E">
            <w:pPr>
              <w:ind w:firstLine="0"/>
            </w:pPr>
            <w:r>
              <w:t>B. Newton</w:t>
            </w:r>
          </w:p>
        </w:tc>
      </w:tr>
      <w:tr w:rsidR="0066171E" w:rsidRPr="0066171E" w14:paraId="501C925B" w14:textId="77777777" w:rsidTr="0066171E">
        <w:tc>
          <w:tcPr>
            <w:tcW w:w="2179" w:type="dxa"/>
            <w:shd w:val="clear" w:color="auto" w:fill="auto"/>
          </w:tcPr>
          <w:p w14:paraId="3E3B715C" w14:textId="2C457B9F" w:rsidR="0066171E" w:rsidRPr="0066171E" w:rsidRDefault="0066171E" w:rsidP="0066171E">
            <w:pPr>
              <w:ind w:firstLine="0"/>
            </w:pPr>
            <w:r>
              <w:t>W. Newton</w:t>
            </w:r>
          </w:p>
        </w:tc>
        <w:tc>
          <w:tcPr>
            <w:tcW w:w="2179" w:type="dxa"/>
            <w:shd w:val="clear" w:color="auto" w:fill="auto"/>
          </w:tcPr>
          <w:p w14:paraId="0978B476" w14:textId="00A442D4" w:rsidR="0066171E" w:rsidRPr="0066171E" w:rsidRDefault="0066171E" w:rsidP="0066171E">
            <w:pPr>
              <w:ind w:firstLine="0"/>
            </w:pPr>
            <w:r>
              <w:t>Oremus</w:t>
            </w:r>
          </w:p>
        </w:tc>
        <w:tc>
          <w:tcPr>
            <w:tcW w:w="2180" w:type="dxa"/>
            <w:shd w:val="clear" w:color="auto" w:fill="auto"/>
          </w:tcPr>
          <w:p w14:paraId="76AFC4C4" w14:textId="38A47E1B" w:rsidR="0066171E" w:rsidRPr="0066171E" w:rsidRDefault="0066171E" w:rsidP="0066171E">
            <w:pPr>
              <w:ind w:firstLine="0"/>
            </w:pPr>
            <w:r>
              <w:t>Pace</w:t>
            </w:r>
          </w:p>
        </w:tc>
      </w:tr>
      <w:tr w:rsidR="0066171E" w:rsidRPr="0066171E" w14:paraId="0E7807A5" w14:textId="77777777" w:rsidTr="0066171E">
        <w:tc>
          <w:tcPr>
            <w:tcW w:w="2179" w:type="dxa"/>
            <w:shd w:val="clear" w:color="auto" w:fill="auto"/>
          </w:tcPr>
          <w:p w14:paraId="73279056" w14:textId="1986A967" w:rsidR="0066171E" w:rsidRPr="0066171E" w:rsidRDefault="0066171E" w:rsidP="0066171E">
            <w:pPr>
              <w:ind w:firstLine="0"/>
            </w:pPr>
            <w:r>
              <w:t>Pedalino</w:t>
            </w:r>
          </w:p>
        </w:tc>
        <w:tc>
          <w:tcPr>
            <w:tcW w:w="2179" w:type="dxa"/>
            <w:shd w:val="clear" w:color="auto" w:fill="auto"/>
          </w:tcPr>
          <w:p w14:paraId="4FD926EE" w14:textId="5E1DA052" w:rsidR="0066171E" w:rsidRPr="0066171E" w:rsidRDefault="0066171E" w:rsidP="0066171E">
            <w:pPr>
              <w:ind w:firstLine="0"/>
            </w:pPr>
            <w:r>
              <w:t>Pope</w:t>
            </w:r>
          </w:p>
        </w:tc>
        <w:tc>
          <w:tcPr>
            <w:tcW w:w="2180" w:type="dxa"/>
            <w:shd w:val="clear" w:color="auto" w:fill="auto"/>
          </w:tcPr>
          <w:p w14:paraId="58B763AF" w14:textId="319C43B4" w:rsidR="0066171E" w:rsidRPr="0066171E" w:rsidRDefault="0066171E" w:rsidP="0066171E">
            <w:pPr>
              <w:ind w:firstLine="0"/>
            </w:pPr>
            <w:r>
              <w:t>Reese</w:t>
            </w:r>
          </w:p>
        </w:tc>
      </w:tr>
      <w:tr w:rsidR="0066171E" w:rsidRPr="0066171E" w14:paraId="39865496" w14:textId="77777777" w:rsidTr="0066171E">
        <w:tc>
          <w:tcPr>
            <w:tcW w:w="2179" w:type="dxa"/>
            <w:shd w:val="clear" w:color="auto" w:fill="auto"/>
          </w:tcPr>
          <w:p w14:paraId="2DC9FAF7" w14:textId="52DE2908" w:rsidR="0066171E" w:rsidRPr="0066171E" w:rsidRDefault="0066171E" w:rsidP="0066171E">
            <w:pPr>
              <w:ind w:firstLine="0"/>
            </w:pPr>
            <w:r>
              <w:t>Rivers</w:t>
            </w:r>
          </w:p>
        </w:tc>
        <w:tc>
          <w:tcPr>
            <w:tcW w:w="2179" w:type="dxa"/>
            <w:shd w:val="clear" w:color="auto" w:fill="auto"/>
          </w:tcPr>
          <w:p w14:paraId="38ADAE26" w14:textId="2FD8ED2D" w:rsidR="0066171E" w:rsidRPr="0066171E" w:rsidRDefault="0066171E" w:rsidP="0066171E">
            <w:pPr>
              <w:ind w:firstLine="0"/>
            </w:pPr>
            <w:r>
              <w:t>Robbins</w:t>
            </w:r>
          </w:p>
        </w:tc>
        <w:tc>
          <w:tcPr>
            <w:tcW w:w="2180" w:type="dxa"/>
            <w:shd w:val="clear" w:color="auto" w:fill="auto"/>
          </w:tcPr>
          <w:p w14:paraId="79FEA82A" w14:textId="300FA5F3" w:rsidR="0066171E" w:rsidRPr="0066171E" w:rsidRDefault="0066171E" w:rsidP="0066171E">
            <w:pPr>
              <w:ind w:firstLine="0"/>
            </w:pPr>
            <w:r>
              <w:t>Rose</w:t>
            </w:r>
          </w:p>
        </w:tc>
      </w:tr>
      <w:tr w:rsidR="0066171E" w:rsidRPr="0066171E" w14:paraId="465DEAB7" w14:textId="77777777" w:rsidTr="0066171E">
        <w:tc>
          <w:tcPr>
            <w:tcW w:w="2179" w:type="dxa"/>
            <w:shd w:val="clear" w:color="auto" w:fill="auto"/>
          </w:tcPr>
          <w:p w14:paraId="7167C5BF" w14:textId="635E2382" w:rsidR="0066171E" w:rsidRPr="0066171E" w:rsidRDefault="0066171E" w:rsidP="0066171E">
            <w:pPr>
              <w:ind w:firstLine="0"/>
            </w:pPr>
            <w:r>
              <w:t>Rutherford</w:t>
            </w:r>
          </w:p>
        </w:tc>
        <w:tc>
          <w:tcPr>
            <w:tcW w:w="2179" w:type="dxa"/>
            <w:shd w:val="clear" w:color="auto" w:fill="auto"/>
          </w:tcPr>
          <w:p w14:paraId="351A26A0" w14:textId="2D850FF7" w:rsidR="0066171E" w:rsidRPr="0066171E" w:rsidRDefault="0066171E" w:rsidP="0066171E">
            <w:pPr>
              <w:ind w:firstLine="0"/>
            </w:pPr>
            <w:r>
              <w:t>Sanders</w:t>
            </w:r>
          </w:p>
        </w:tc>
        <w:tc>
          <w:tcPr>
            <w:tcW w:w="2180" w:type="dxa"/>
            <w:shd w:val="clear" w:color="auto" w:fill="auto"/>
          </w:tcPr>
          <w:p w14:paraId="474893E1" w14:textId="64C2331F" w:rsidR="0066171E" w:rsidRPr="0066171E" w:rsidRDefault="0066171E" w:rsidP="0066171E">
            <w:pPr>
              <w:ind w:firstLine="0"/>
            </w:pPr>
            <w:r>
              <w:t>Schuessler</w:t>
            </w:r>
          </w:p>
        </w:tc>
      </w:tr>
      <w:tr w:rsidR="0066171E" w:rsidRPr="0066171E" w14:paraId="54542843" w14:textId="77777777" w:rsidTr="0066171E">
        <w:tc>
          <w:tcPr>
            <w:tcW w:w="2179" w:type="dxa"/>
            <w:shd w:val="clear" w:color="auto" w:fill="auto"/>
          </w:tcPr>
          <w:p w14:paraId="1C024F5E" w14:textId="0930158A" w:rsidR="0066171E" w:rsidRPr="0066171E" w:rsidRDefault="0066171E" w:rsidP="0066171E">
            <w:pPr>
              <w:ind w:firstLine="0"/>
            </w:pPr>
            <w:r>
              <w:t>G. M. Smith</w:t>
            </w:r>
          </w:p>
        </w:tc>
        <w:tc>
          <w:tcPr>
            <w:tcW w:w="2179" w:type="dxa"/>
            <w:shd w:val="clear" w:color="auto" w:fill="auto"/>
          </w:tcPr>
          <w:p w14:paraId="1FAB774E" w14:textId="14B70A7B" w:rsidR="0066171E" w:rsidRPr="0066171E" w:rsidRDefault="0066171E" w:rsidP="0066171E">
            <w:pPr>
              <w:ind w:firstLine="0"/>
            </w:pPr>
            <w:r>
              <w:t>M. M. Smith</w:t>
            </w:r>
          </w:p>
        </w:tc>
        <w:tc>
          <w:tcPr>
            <w:tcW w:w="2180" w:type="dxa"/>
            <w:shd w:val="clear" w:color="auto" w:fill="auto"/>
          </w:tcPr>
          <w:p w14:paraId="100CC0FB" w14:textId="4D19BEC4" w:rsidR="0066171E" w:rsidRPr="0066171E" w:rsidRDefault="0066171E" w:rsidP="0066171E">
            <w:pPr>
              <w:ind w:firstLine="0"/>
            </w:pPr>
            <w:r>
              <w:t>Spann-Wilder</w:t>
            </w:r>
          </w:p>
        </w:tc>
      </w:tr>
      <w:tr w:rsidR="0066171E" w:rsidRPr="0066171E" w14:paraId="3532E8E8" w14:textId="77777777" w:rsidTr="0066171E">
        <w:tc>
          <w:tcPr>
            <w:tcW w:w="2179" w:type="dxa"/>
            <w:shd w:val="clear" w:color="auto" w:fill="auto"/>
          </w:tcPr>
          <w:p w14:paraId="3B996C54" w14:textId="6FB833E0" w:rsidR="0066171E" w:rsidRPr="0066171E" w:rsidRDefault="0066171E" w:rsidP="0066171E">
            <w:pPr>
              <w:ind w:firstLine="0"/>
            </w:pPr>
            <w:r>
              <w:t>Stavrinakis</w:t>
            </w:r>
          </w:p>
        </w:tc>
        <w:tc>
          <w:tcPr>
            <w:tcW w:w="2179" w:type="dxa"/>
            <w:shd w:val="clear" w:color="auto" w:fill="auto"/>
          </w:tcPr>
          <w:p w14:paraId="07DDB221" w14:textId="08AB0DF1" w:rsidR="0066171E" w:rsidRPr="0066171E" w:rsidRDefault="0066171E" w:rsidP="0066171E">
            <w:pPr>
              <w:ind w:firstLine="0"/>
            </w:pPr>
            <w:r>
              <w:t>Taylor</w:t>
            </w:r>
          </w:p>
        </w:tc>
        <w:tc>
          <w:tcPr>
            <w:tcW w:w="2180" w:type="dxa"/>
            <w:shd w:val="clear" w:color="auto" w:fill="auto"/>
          </w:tcPr>
          <w:p w14:paraId="5F0746C5" w14:textId="254289E1" w:rsidR="0066171E" w:rsidRPr="0066171E" w:rsidRDefault="0066171E" w:rsidP="0066171E">
            <w:pPr>
              <w:ind w:firstLine="0"/>
            </w:pPr>
            <w:r>
              <w:t>Terribile</w:t>
            </w:r>
          </w:p>
        </w:tc>
      </w:tr>
      <w:tr w:rsidR="0066171E" w:rsidRPr="0066171E" w14:paraId="2107991A" w14:textId="77777777" w:rsidTr="0066171E">
        <w:tc>
          <w:tcPr>
            <w:tcW w:w="2179" w:type="dxa"/>
            <w:shd w:val="clear" w:color="auto" w:fill="auto"/>
          </w:tcPr>
          <w:p w14:paraId="7D1DD0FD" w14:textId="04B0407A" w:rsidR="0066171E" w:rsidRPr="0066171E" w:rsidRDefault="0066171E" w:rsidP="0066171E">
            <w:pPr>
              <w:ind w:firstLine="0"/>
            </w:pPr>
            <w:r>
              <w:t>Vaughan</w:t>
            </w:r>
          </w:p>
        </w:tc>
        <w:tc>
          <w:tcPr>
            <w:tcW w:w="2179" w:type="dxa"/>
            <w:shd w:val="clear" w:color="auto" w:fill="auto"/>
          </w:tcPr>
          <w:p w14:paraId="7BE76966" w14:textId="78A64396" w:rsidR="0066171E" w:rsidRPr="0066171E" w:rsidRDefault="0066171E" w:rsidP="0066171E">
            <w:pPr>
              <w:ind w:firstLine="0"/>
            </w:pPr>
            <w:r>
              <w:t>Weeks</w:t>
            </w:r>
          </w:p>
        </w:tc>
        <w:tc>
          <w:tcPr>
            <w:tcW w:w="2180" w:type="dxa"/>
            <w:shd w:val="clear" w:color="auto" w:fill="auto"/>
          </w:tcPr>
          <w:p w14:paraId="77C3790B" w14:textId="1D7BC555" w:rsidR="0066171E" w:rsidRPr="0066171E" w:rsidRDefault="0066171E" w:rsidP="0066171E">
            <w:pPr>
              <w:ind w:firstLine="0"/>
            </w:pPr>
            <w:r>
              <w:t>Wetmore</w:t>
            </w:r>
          </w:p>
        </w:tc>
      </w:tr>
      <w:tr w:rsidR="0066171E" w:rsidRPr="0066171E" w14:paraId="38904A35" w14:textId="77777777" w:rsidTr="0066171E">
        <w:tc>
          <w:tcPr>
            <w:tcW w:w="2179" w:type="dxa"/>
            <w:shd w:val="clear" w:color="auto" w:fill="auto"/>
          </w:tcPr>
          <w:p w14:paraId="3B8948E5" w14:textId="304E20D3" w:rsidR="0066171E" w:rsidRPr="0066171E" w:rsidRDefault="0066171E" w:rsidP="0066171E">
            <w:pPr>
              <w:ind w:firstLine="0"/>
            </w:pPr>
            <w:r>
              <w:t>White</w:t>
            </w:r>
          </w:p>
        </w:tc>
        <w:tc>
          <w:tcPr>
            <w:tcW w:w="2179" w:type="dxa"/>
            <w:shd w:val="clear" w:color="auto" w:fill="auto"/>
          </w:tcPr>
          <w:p w14:paraId="1CBE59DA" w14:textId="404E1B6A" w:rsidR="0066171E" w:rsidRPr="0066171E" w:rsidRDefault="0066171E" w:rsidP="0066171E">
            <w:pPr>
              <w:ind w:firstLine="0"/>
            </w:pPr>
            <w:r>
              <w:t>Whitmire</w:t>
            </w:r>
          </w:p>
        </w:tc>
        <w:tc>
          <w:tcPr>
            <w:tcW w:w="2180" w:type="dxa"/>
            <w:shd w:val="clear" w:color="auto" w:fill="auto"/>
          </w:tcPr>
          <w:p w14:paraId="4D89BFCF" w14:textId="0F7E8668" w:rsidR="0066171E" w:rsidRPr="0066171E" w:rsidRDefault="0066171E" w:rsidP="0066171E">
            <w:pPr>
              <w:ind w:firstLine="0"/>
            </w:pPr>
            <w:r>
              <w:t>Wickensimer</w:t>
            </w:r>
          </w:p>
        </w:tc>
      </w:tr>
      <w:tr w:rsidR="0066171E" w:rsidRPr="0066171E" w14:paraId="6167F215" w14:textId="77777777" w:rsidTr="0066171E">
        <w:tc>
          <w:tcPr>
            <w:tcW w:w="2179" w:type="dxa"/>
            <w:shd w:val="clear" w:color="auto" w:fill="auto"/>
          </w:tcPr>
          <w:p w14:paraId="127B9D36" w14:textId="03F6EF8B" w:rsidR="0066171E" w:rsidRPr="0066171E" w:rsidRDefault="0066171E" w:rsidP="0066171E">
            <w:pPr>
              <w:keepNext/>
              <w:ind w:firstLine="0"/>
            </w:pPr>
            <w:r>
              <w:lastRenderedPageBreak/>
              <w:t>Williams</w:t>
            </w:r>
          </w:p>
        </w:tc>
        <w:tc>
          <w:tcPr>
            <w:tcW w:w="2179" w:type="dxa"/>
            <w:shd w:val="clear" w:color="auto" w:fill="auto"/>
          </w:tcPr>
          <w:p w14:paraId="2B4ADECF" w14:textId="33505DF8" w:rsidR="0066171E" w:rsidRPr="0066171E" w:rsidRDefault="0066171E" w:rsidP="0066171E">
            <w:pPr>
              <w:keepNext/>
              <w:ind w:firstLine="0"/>
            </w:pPr>
            <w:r>
              <w:t>Willis</w:t>
            </w:r>
          </w:p>
        </w:tc>
        <w:tc>
          <w:tcPr>
            <w:tcW w:w="2180" w:type="dxa"/>
            <w:shd w:val="clear" w:color="auto" w:fill="auto"/>
          </w:tcPr>
          <w:p w14:paraId="72527BE5" w14:textId="2D31CEF5" w:rsidR="0066171E" w:rsidRPr="0066171E" w:rsidRDefault="0066171E" w:rsidP="0066171E">
            <w:pPr>
              <w:keepNext/>
              <w:ind w:firstLine="0"/>
            </w:pPr>
            <w:r>
              <w:t>Wooten</w:t>
            </w:r>
          </w:p>
        </w:tc>
      </w:tr>
      <w:tr w:rsidR="0066171E" w:rsidRPr="0066171E" w14:paraId="438A546B" w14:textId="77777777" w:rsidTr="0066171E">
        <w:tc>
          <w:tcPr>
            <w:tcW w:w="2179" w:type="dxa"/>
            <w:shd w:val="clear" w:color="auto" w:fill="auto"/>
          </w:tcPr>
          <w:p w14:paraId="6BBEED10" w14:textId="6ADD5B01" w:rsidR="0066171E" w:rsidRPr="0066171E" w:rsidRDefault="0066171E" w:rsidP="0066171E">
            <w:pPr>
              <w:keepNext/>
              <w:ind w:firstLine="0"/>
            </w:pPr>
            <w:r>
              <w:t>Yow</w:t>
            </w:r>
          </w:p>
        </w:tc>
        <w:tc>
          <w:tcPr>
            <w:tcW w:w="2179" w:type="dxa"/>
            <w:shd w:val="clear" w:color="auto" w:fill="auto"/>
          </w:tcPr>
          <w:p w14:paraId="16996C10" w14:textId="77777777" w:rsidR="0066171E" w:rsidRPr="0066171E" w:rsidRDefault="0066171E" w:rsidP="0066171E">
            <w:pPr>
              <w:keepNext/>
              <w:ind w:firstLine="0"/>
            </w:pPr>
          </w:p>
        </w:tc>
        <w:tc>
          <w:tcPr>
            <w:tcW w:w="2180" w:type="dxa"/>
            <w:shd w:val="clear" w:color="auto" w:fill="auto"/>
          </w:tcPr>
          <w:p w14:paraId="16D34EFF" w14:textId="77777777" w:rsidR="0066171E" w:rsidRPr="0066171E" w:rsidRDefault="0066171E" w:rsidP="0066171E">
            <w:pPr>
              <w:keepNext/>
              <w:ind w:firstLine="0"/>
            </w:pPr>
          </w:p>
        </w:tc>
      </w:tr>
    </w:tbl>
    <w:p w14:paraId="164A69BF" w14:textId="77777777" w:rsidR="0066171E" w:rsidRDefault="0066171E" w:rsidP="0066171E"/>
    <w:p w14:paraId="01DDDE64" w14:textId="3FC77DC8" w:rsidR="0066171E" w:rsidRDefault="0066171E" w:rsidP="0066171E">
      <w:pPr>
        <w:jc w:val="center"/>
        <w:rPr>
          <w:b/>
        </w:rPr>
      </w:pPr>
      <w:r w:rsidRPr="0066171E">
        <w:rPr>
          <w:b/>
        </w:rPr>
        <w:t>Total--112</w:t>
      </w:r>
    </w:p>
    <w:p w14:paraId="738D7FC1" w14:textId="77777777" w:rsidR="0066171E" w:rsidRDefault="0066171E" w:rsidP="0066171E">
      <w:pPr>
        <w:jc w:val="center"/>
        <w:rPr>
          <w:b/>
        </w:rPr>
      </w:pPr>
    </w:p>
    <w:p w14:paraId="23ECE2AA" w14:textId="77777777" w:rsidR="0066171E" w:rsidRDefault="0066171E" w:rsidP="0066171E">
      <w:pPr>
        <w:ind w:firstLine="0"/>
      </w:pPr>
      <w:r w:rsidRPr="0066171E">
        <w:t xml:space="preserve"> </w:t>
      </w:r>
      <w:r>
        <w:t>Those who voted in the negative are:</w:t>
      </w:r>
    </w:p>
    <w:p w14:paraId="2A7BB0DE" w14:textId="77777777" w:rsidR="0066171E" w:rsidRDefault="0066171E" w:rsidP="0066171E"/>
    <w:p w14:paraId="2E4E14C0" w14:textId="77777777" w:rsidR="0066171E" w:rsidRDefault="0066171E" w:rsidP="0066171E">
      <w:pPr>
        <w:jc w:val="center"/>
        <w:rPr>
          <w:b/>
        </w:rPr>
      </w:pPr>
      <w:r w:rsidRPr="0066171E">
        <w:rPr>
          <w:b/>
        </w:rPr>
        <w:t>Total--0</w:t>
      </w:r>
    </w:p>
    <w:p w14:paraId="665A2FCC" w14:textId="047EC446" w:rsidR="0066171E" w:rsidRDefault="0066171E" w:rsidP="0066171E">
      <w:pPr>
        <w:jc w:val="center"/>
        <w:rPr>
          <w:b/>
        </w:rPr>
      </w:pPr>
    </w:p>
    <w:p w14:paraId="714E3D3B" w14:textId="77777777" w:rsidR="0066171E" w:rsidRDefault="0066171E" w:rsidP="0066171E">
      <w:r>
        <w:t xml:space="preserve">Section 19 was adopted. </w:t>
      </w:r>
    </w:p>
    <w:p w14:paraId="52181551" w14:textId="77777777" w:rsidR="0066171E" w:rsidRDefault="0066171E" w:rsidP="0066171E"/>
    <w:p w14:paraId="13A61FE6" w14:textId="67227C0B" w:rsidR="0066171E" w:rsidRDefault="0066171E" w:rsidP="0066171E">
      <w:pPr>
        <w:keepNext/>
        <w:jc w:val="center"/>
        <w:rPr>
          <w:b/>
        </w:rPr>
      </w:pPr>
      <w:r w:rsidRPr="0066171E">
        <w:rPr>
          <w:b/>
        </w:rPr>
        <w:t>SECTION 20</w:t>
      </w:r>
    </w:p>
    <w:p w14:paraId="7B97F94C" w14:textId="77777777" w:rsidR="0066171E" w:rsidRDefault="0066171E" w:rsidP="0066171E">
      <w:r>
        <w:t xml:space="preserve">The yeas and nays were taken resulting as follows: </w:t>
      </w:r>
    </w:p>
    <w:p w14:paraId="0A396EE6" w14:textId="16882DD0" w:rsidR="0066171E" w:rsidRDefault="0066171E" w:rsidP="0066171E">
      <w:pPr>
        <w:jc w:val="center"/>
      </w:pPr>
      <w:r>
        <w:t xml:space="preserve"> </w:t>
      </w:r>
      <w:bookmarkStart w:id="118" w:name="vote_start256"/>
      <w:bookmarkEnd w:id="118"/>
      <w:r>
        <w:t>Yeas 111; Nays 0</w:t>
      </w:r>
    </w:p>
    <w:p w14:paraId="49E38D50" w14:textId="77777777" w:rsidR="0066171E" w:rsidRDefault="0066171E" w:rsidP="0066171E">
      <w:pPr>
        <w:jc w:val="center"/>
      </w:pPr>
    </w:p>
    <w:p w14:paraId="40AD4B7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D0984E3" w14:textId="77777777" w:rsidTr="0066171E">
        <w:tc>
          <w:tcPr>
            <w:tcW w:w="2179" w:type="dxa"/>
            <w:shd w:val="clear" w:color="auto" w:fill="auto"/>
          </w:tcPr>
          <w:p w14:paraId="4A00EEA3" w14:textId="054EACB4" w:rsidR="0066171E" w:rsidRPr="0066171E" w:rsidRDefault="0066171E" w:rsidP="0066171E">
            <w:pPr>
              <w:keepNext/>
              <w:ind w:firstLine="0"/>
            </w:pPr>
            <w:r>
              <w:t>Alexander</w:t>
            </w:r>
          </w:p>
        </w:tc>
        <w:tc>
          <w:tcPr>
            <w:tcW w:w="2179" w:type="dxa"/>
            <w:shd w:val="clear" w:color="auto" w:fill="auto"/>
          </w:tcPr>
          <w:p w14:paraId="20CFC287" w14:textId="364425B8" w:rsidR="0066171E" w:rsidRPr="0066171E" w:rsidRDefault="0066171E" w:rsidP="0066171E">
            <w:pPr>
              <w:keepNext/>
              <w:ind w:firstLine="0"/>
            </w:pPr>
            <w:r>
              <w:t>Anderson</w:t>
            </w:r>
          </w:p>
        </w:tc>
        <w:tc>
          <w:tcPr>
            <w:tcW w:w="2180" w:type="dxa"/>
            <w:shd w:val="clear" w:color="auto" w:fill="auto"/>
          </w:tcPr>
          <w:p w14:paraId="5D666A51" w14:textId="6F67E3C0" w:rsidR="0066171E" w:rsidRPr="0066171E" w:rsidRDefault="0066171E" w:rsidP="0066171E">
            <w:pPr>
              <w:keepNext/>
              <w:ind w:firstLine="0"/>
            </w:pPr>
            <w:r>
              <w:t>Atkinson</w:t>
            </w:r>
          </w:p>
        </w:tc>
      </w:tr>
      <w:tr w:rsidR="0066171E" w:rsidRPr="0066171E" w14:paraId="22E8A9E4" w14:textId="77777777" w:rsidTr="0066171E">
        <w:tc>
          <w:tcPr>
            <w:tcW w:w="2179" w:type="dxa"/>
            <w:shd w:val="clear" w:color="auto" w:fill="auto"/>
          </w:tcPr>
          <w:p w14:paraId="313BBBAD" w14:textId="7F9929C4" w:rsidR="0066171E" w:rsidRPr="0066171E" w:rsidRDefault="0066171E" w:rsidP="0066171E">
            <w:pPr>
              <w:ind w:firstLine="0"/>
            </w:pPr>
            <w:r>
              <w:t>Bailey</w:t>
            </w:r>
          </w:p>
        </w:tc>
        <w:tc>
          <w:tcPr>
            <w:tcW w:w="2179" w:type="dxa"/>
            <w:shd w:val="clear" w:color="auto" w:fill="auto"/>
          </w:tcPr>
          <w:p w14:paraId="5B9BB310" w14:textId="31E44F7F" w:rsidR="0066171E" w:rsidRPr="0066171E" w:rsidRDefault="0066171E" w:rsidP="0066171E">
            <w:pPr>
              <w:ind w:firstLine="0"/>
            </w:pPr>
            <w:r>
              <w:t>Bamberg</w:t>
            </w:r>
          </w:p>
        </w:tc>
        <w:tc>
          <w:tcPr>
            <w:tcW w:w="2180" w:type="dxa"/>
            <w:shd w:val="clear" w:color="auto" w:fill="auto"/>
          </w:tcPr>
          <w:p w14:paraId="7F315722" w14:textId="1ECA8864" w:rsidR="0066171E" w:rsidRPr="0066171E" w:rsidRDefault="0066171E" w:rsidP="0066171E">
            <w:pPr>
              <w:ind w:firstLine="0"/>
            </w:pPr>
            <w:r>
              <w:t>Bannister</w:t>
            </w:r>
          </w:p>
        </w:tc>
      </w:tr>
      <w:tr w:rsidR="0066171E" w:rsidRPr="0066171E" w14:paraId="78D9216E" w14:textId="77777777" w:rsidTr="0066171E">
        <w:tc>
          <w:tcPr>
            <w:tcW w:w="2179" w:type="dxa"/>
            <w:shd w:val="clear" w:color="auto" w:fill="auto"/>
          </w:tcPr>
          <w:p w14:paraId="52CA5117" w14:textId="5ADF2238" w:rsidR="0066171E" w:rsidRPr="0066171E" w:rsidRDefault="0066171E" w:rsidP="0066171E">
            <w:pPr>
              <w:ind w:firstLine="0"/>
            </w:pPr>
            <w:r>
              <w:t>Bauer</w:t>
            </w:r>
          </w:p>
        </w:tc>
        <w:tc>
          <w:tcPr>
            <w:tcW w:w="2179" w:type="dxa"/>
            <w:shd w:val="clear" w:color="auto" w:fill="auto"/>
          </w:tcPr>
          <w:p w14:paraId="3695C136" w14:textId="3D309988" w:rsidR="0066171E" w:rsidRPr="0066171E" w:rsidRDefault="0066171E" w:rsidP="0066171E">
            <w:pPr>
              <w:ind w:firstLine="0"/>
            </w:pPr>
            <w:r>
              <w:t>Beach</w:t>
            </w:r>
          </w:p>
        </w:tc>
        <w:tc>
          <w:tcPr>
            <w:tcW w:w="2180" w:type="dxa"/>
            <w:shd w:val="clear" w:color="auto" w:fill="auto"/>
          </w:tcPr>
          <w:p w14:paraId="2A221700" w14:textId="0C7ED26C" w:rsidR="0066171E" w:rsidRPr="0066171E" w:rsidRDefault="0066171E" w:rsidP="0066171E">
            <w:pPr>
              <w:ind w:firstLine="0"/>
            </w:pPr>
            <w:r>
              <w:t>Bernstein</w:t>
            </w:r>
          </w:p>
        </w:tc>
      </w:tr>
      <w:tr w:rsidR="0066171E" w:rsidRPr="0066171E" w14:paraId="15D7788D" w14:textId="77777777" w:rsidTr="0066171E">
        <w:tc>
          <w:tcPr>
            <w:tcW w:w="2179" w:type="dxa"/>
            <w:shd w:val="clear" w:color="auto" w:fill="auto"/>
          </w:tcPr>
          <w:p w14:paraId="3CE46F46" w14:textId="785B2ECE" w:rsidR="0066171E" w:rsidRPr="0066171E" w:rsidRDefault="0066171E" w:rsidP="0066171E">
            <w:pPr>
              <w:ind w:firstLine="0"/>
            </w:pPr>
            <w:r>
              <w:t>Bowers</w:t>
            </w:r>
          </w:p>
        </w:tc>
        <w:tc>
          <w:tcPr>
            <w:tcW w:w="2179" w:type="dxa"/>
            <w:shd w:val="clear" w:color="auto" w:fill="auto"/>
          </w:tcPr>
          <w:p w14:paraId="228DA314" w14:textId="5D1F902B" w:rsidR="0066171E" w:rsidRPr="0066171E" w:rsidRDefault="0066171E" w:rsidP="0066171E">
            <w:pPr>
              <w:ind w:firstLine="0"/>
            </w:pPr>
            <w:r>
              <w:t>Bradley</w:t>
            </w:r>
          </w:p>
        </w:tc>
        <w:tc>
          <w:tcPr>
            <w:tcW w:w="2180" w:type="dxa"/>
            <w:shd w:val="clear" w:color="auto" w:fill="auto"/>
          </w:tcPr>
          <w:p w14:paraId="2EB5F728" w14:textId="1EEA9ADD" w:rsidR="0066171E" w:rsidRPr="0066171E" w:rsidRDefault="0066171E" w:rsidP="0066171E">
            <w:pPr>
              <w:ind w:firstLine="0"/>
            </w:pPr>
            <w:r>
              <w:t>Brewer</w:t>
            </w:r>
          </w:p>
        </w:tc>
      </w:tr>
      <w:tr w:rsidR="0066171E" w:rsidRPr="0066171E" w14:paraId="7011AA27" w14:textId="77777777" w:rsidTr="0066171E">
        <w:tc>
          <w:tcPr>
            <w:tcW w:w="2179" w:type="dxa"/>
            <w:shd w:val="clear" w:color="auto" w:fill="auto"/>
          </w:tcPr>
          <w:p w14:paraId="0638637C" w14:textId="2943D093" w:rsidR="0066171E" w:rsidRPr="0066171E" w:rsidRDefault="0066171E" w:rsidP="0066171E">
            <w:pPr>
              <w:ind w:firstLine="0"/>
            </w:pPr>
            <w:r>
              <w:t>Brittain</w:t>
            </w:r>
          </w:p>
        </w:tc>
        <w:tc>
          <w:tcPr>
            <w:tcW w:w="2179" w:type="dxa"/>
            <w:shd w:val="clear" w:color="auto" w:fill="auto"/>
          </w:tcPr>
          <w:p w14:paraId="3C4D509B" w14:textId="29A56B66" w:rsidR="0066171E" w:rsidRPr="0066171E" w:rsidRDefault="0066171E" w:rsidP="0066171E">
            <w:pPr>
              <w:ind w:firstLine="0"/>
            </w:pPr>
            <w:r>
              <w:t>Burns</w:t>
            </w:r>
          </w:p>
        </w:tc>
        <w:tc>
          <w:tcPr>
            <w:tcW w:w="2180" w:type="dxa"/>
            <w:shd w:val="clear" w:color="auto" w:fill="auto"/>
          </w:tcPr>
          <w:p w14:paraId="7D1A2BDD" w14:textId="4A15F348" w:rsidR="0066171E" w:rsidRPr="0066171E" w:rsidRDefault="0066171E" w:rsidP="0066171E">
            <w:pPr>
              <w:ind w:firstLine="0"/>
            </w:pPr>
            <w:r>
              <w:t>Bustos</w:t>
            </w:r>
          </w:p>
        </w:tc>
      </w:tr>
      <w:tr w:rsidR="0066171E" w:rsidRPr="0066171E" w14:paraId="2BA9D983" w14:textId="77777777" w:rsidTr="0066171E">
        <w:tc>
          <w:tcPr>
            <w:tcW w:w="2179" w:type="dxa"/>
            <w:shd w:val="clear" w:color="auto" w:fill="auto"/>
          </w:tcPr>
          <w:p w14:paraId="70B99785" w14:textId="4722F915" w:rsidR="0066171E" w:rsidRPr="0066171E" w:rsidRDefault="0066171E" w:rsidP="0066171E">
            <w:pPr>
              <w:ind w:firstLine="0"/>
            </w:pPr>
            <w:r>
              <w:t>Calhoon</w:t>
            </w:r>
          </w:p>
        </w:tc>
        <w:tc>
          <w:tcPr>
            <w:tcW w:w="2179" w:type="dxa"/>
            <w:shd w:val="clear" w:color="auto" w:fill="auto"/>
          </w:tcPr>
          <w:p w14:paraId="1AF6C52D" w14:textId="23BA71FF" w:rsidR="0066171E" w:rsidRPr="0066171E" w:rsidRDefault="0066171E" w:rsidP="0066171E">
            <w:pPr>
              <w:ind w:firstLine="0"/>
            </w:pPr>
            <w:r>
              <w:t>Caskey</w:t>
            </w:r>
          </w:p>
        </w:tc>
        <w:tc>
          <w:tcPr>
            <w:tcW w:w="2180" w:type="dxa"/>
            <w:shd w:val="clear" w:color="auto" w:fill="auto"/>
          </w:tcPr>
          <w:p w14:paraId="07F70C91" w14:textId="42B41589" w:rsidR="0066171E" w:rsidRPr="0066171E" w:rsidRDefault="0066171E" w:rsidP="0066171E">
            <w:pPr>
              <w:ind w:firstLine="0"/>
            </w:pPr>
            <w:r>
              <w:t>Clyburn</w:t>
            </w:r>
          </w:p>
        </w:tc>
      </w:tr>
      <w:tr w:rsidR="0066171E" w:rsidRPr="0066171E" w14:paraId="6574802E" w14:textId="77777777" w:rsidTr="0066171E">
        <w:tc>
          <w:tcPr>
            <w:tcW w:w="2179" w:type="dxa"/>
            <w:shd w:val="clear" w:color="auto" w:fill="auto"/>
          </w:tcPr>
          <w:p w14:paraId="2E0A5154" w14:textId="11AAF0B4" w:rsidR="0066171E" w:rsidRPr="0066171E" w:rsidRDefault="0066171E" w:rsidP="0066171E">
            <w:pPr>
              <w:ind w:firstLine="0"/>
            </w:pPr>
            <w:r>
              <w:t>Cobb-Hunter</w:t>
            </w:r>
          </w:p>
        </w:tc>
        <w:tc>
          <w:tcPr>
            <w:tcW w:w="2179" w:type="dxa"/>
            <w:shd w:val="clear" w:color="auto" w:fill="auto"/>
          </w:tcPr>
          <w:p w14:paraId="5CDEDC14" w14:textId="65E0EB40" w:rsidR="0066171E" w:rsidRPr="0066171E" w:rsidRDefault="0066171E" w:rsidP="0066171E">
            <w:pPr>
              <w:ind w:firstLine="0"/>
            </w:pPr>
            <w:r>
              <w:t>Collins</w:t>
            </w:r>
          </w:p>
        </w:tc>
        <w:tc>
          <w:tcPr>
            <w:tcW w:w="2180" w:type="dxa"/>
            <w:shd w:val="clear" w:color="auto" w:fill="auto"/>
          </w:tcPr>
          <w:p w14:paraId="6CADDFED" w14:textId="00ADE97E" w:rsidR="0066171E" w:rsidRPr="0066171E" w:rsidRDefault="0066171E" w:rsidP="0066171E">
            <w:pPr>
              <w:ind w:firstLine="0"/>
            </w:pPr>
            <w:r>
              <w:t>B. J. Cox</w:t>
            </w:r>
          </w:p>
        </w:tc>
      </w:tr>
      <w:tr w:rsidR="0066171E" w:rsidRPr="0066171E" w14:paraId="2956D382" w14:textId="77777777" w:rsidTr="0066171E">
        <w:tc>
          <w:tcPr>
            <w:tcW w:w="2179" w:type="dxa"/>
            <w:shd w:val="clear" w:color="auto" w:fill="auto"/>
          </w:tcPr>
          <w:p w14:paraId="416652EE" w14:textId="2AE34830" w:rsidR="0066171E" w:rsidRPr="0066171E" w:rsidRDefault="0066171E" w:rsidP="0066171E">
            <w:pPr>
              <w:ind w:firstLine="0"/>
            </w:pPr>
            <w:r>
              <w:t>B. L. Cox</w:t>
            </w:r>
          </w:p>
        </w:tc>
        <w:tc>
          <w:tcPr>
            <w:tcW w:w="2179" w:type="dxa"/>
            <w:shd w:val="clear" w:color="auto" w:fill="auto"/>
          </w:tcPr>
          <w:p w14:paraId="0D8855B9" w14:textId="6C5522DE" w:rsidR="0066171E" w:rsidRPr="0066171E" w:rsidRDefault="0066171E" w:rsidP="0066171E">
            <w:pPr>
              <w:ind w:firstLine="0"/>
            </w:pPr>
            <w:r>
              <w:t>Crawford</w:t>
            </w:r>
          </w:p>
        </w:tc>
        <w:tc>
          <w:tcPr>
            <w:tcW w:w="2180" w:type="dxa"/>
            <w:shd w:val="clear" w:color="auto" w:fill="auto"/>
          </w:tcPr>
          <w:p w14:paraId="424D44D7" w14:textId="1927844B" w:rsidR="0066171E" w:rsidRPr="0066171E" w:rsidRDefault="0066171E" w:rsidP="0066171E">
            <w:pPr>
              <w:ind w:firstLine="0"/>
            </w:pPr>
            <w:r>
              <w:t>Cromer</w:t>
            </w:r>
          </w:p>
        </w:tc>
      </w:tr>
      <w:tr w:rsidR="0066171E" w:rsidRPr="0066171E" w14:paraId="60C8A40F" w14:textId="77777777" w:rsidTr="0066171E">
        <w:tc>
          <w:tcPr>
            <w:tcW w:w="2179" w:type="dxa"/>
            <w:shd w:val="clear" w:color="auto" w:fill="auto"/>
          </w:tcPr>
          <w:p w14:paraId="02FCEF2F" w14:textId="1C0AE0D4" w:rsidR="0066171E" w:rsidRPr="0066171E" w:rsidRDefault="0066171E" w:rsidP="0066171E">
            <w:pPr>
              <w:ind w:firstLine="0"/>
            </w:pPr>
            <w:r>
              <w:t>Davis</w:t>
            </w:r>
          </w:p>
        </w:tc>
        <w:tc>
          <w:tcPr>
            <w:tcW w:w="2179" w:type="dxa"/>
            <w:shd w:val="clear" w:color="auto" w:fill="auto"/>
          </w:tcPr>
          <w:p w14:paraId="3C708018" w14:textId="685FE59A" w:rsidR="0066171E" w:rsidRPr="0066171E" w:rsidRDefault="0066171E" w:rsidP="0066171E">
            <w:pPr>
              <w:ind w:firstLine="0"/>
            </w:pPr>
            <w:r>
              <w:t>Dillard</w:t>
            </w:r>
          </w:p>
        </w:tc>
        <w:tc>
          <w:tcPr>
            <w:tcW w:w="2180" w:type="dxa"/>
            <w:shd w:val="clear" w:color="auto" w:fill="auto"/>
          </w:tcPr>
          <w:p w14:paraId="42EEDE08" w14:textId="41F834D0" w:rsidR="0066171E" w:rsidRPr="0066171E" w:rsidRDefault="0066171E" w:rsidP="0066171E">
            <w:pPr>
              <w:ind w:firstLine="0"/>
            </w:pPr>
            <w:r>
              <w:t>Duncan</w:t>
            </w:r>
          </w:p>
        </w:tc>
      </w:tr>
      <w:tr w:rsidR="0066171E" w:rsidRPr="0066171E" w14:paraId="7054314E" w14:textId="77777777" w:rsidTr="0066171E">
        <w:tc>
          <w:tcPr>
            <w:tcW w:w="2179" w:type="dxa"/>
            <w:shd w:val="clear" w:color="auto" w:fill="auto"/>
          </w:tcPr>
          <w:p w14:paraId="0C4AB469" w14:textId="6A0EF0AB" w:rsidR="0066171E" w:rsidRPr="0066171E" w:rsidRDefault="0066171E" w:rsidP="0066171E">
            <w:pPr>
              <w:ind w:firstLine="0"/>
            </w:pPr>
            <w:r>
              <w:t>Edgerton</w:t>
            </w:r>
          </w:p>
        </w:tc>
        <w:tc>
          <w:tcPr>
            <w:tcW w:w="2179" w:type="dxa"/>
            <w:shd w:val="clear" w:color="auto" w:fill="auto"/>
          </w:tcPr>
          <w:p w14:paraId="28F7D545" w14:textId="5A33B98B" w:rsidR="0066171E" w:rsidRPr="0066171E" w:rsidRDefault="0066171E" w:rsidP="0066171E">
            <w:pPr>
              <w:ind w:firstLine="0"/>
            </w:pPr>
            <w:r>
              <w:t>Erickson</w:t>
            </w:r>
          </w:p>
        </w:tc>
        <w:tc>
          <w:tcPr>
            <w:tcW w:w="2180" w:type="dxa"/>
            <w:shd w:val="clear" w:color="auto" w:fill="auto"/>
          </w:tcPr>
          <w:p w14:paraId="46BD8997" w14:textId="0D61F925" w:rsidR="0066171E" w:rsidRPr="0066171E" w:rsidRDefault="0066171E" w:rsidP="0066171E">
            <w:pPr>
              <w:ind w:firstLine="0"/>
            </w:pPr>
            <w:r>
              <w:t>Forrest</w:t>
            </w:r>
          </w:p>
        </w:tc>
      </w:tr>
      <w:tr w:rsidR="0066171E" w:rsidRPr="0066171E" w14:paraId="1DE839F4" w14:textId="77777777" w:rsidTr="0066171E">
        <w:tc>
          <w:tcPr>
            <w:tcW w:w="2179" w:type="dxa"/>
            <w:shd w:val="clear" w:color="auto" w:fill="auto"/>
          </w:tcPr>
          <w:p w14:paraId="68F47A2A" w14:textId="029FA649" w:rsidR="0066171E" w:rsidRPr="0066171E" w:rsidRDefault="0066171E" w:rsidP="0066171E">
            <w:pPr>
              <w:ind w:firstLine="0"/>
            </w:pPr>
            <w:r>
              <w:t>Frank</w:t>
            </w:r>
          </w:p>
        </w:tc>
        <w:tc>
          <w:tcPr>
            <w:tcW w:w="2179" w:type="dxa"/>
            <w:shd w:val="clear" w:color="auto" w:fill="auto"/>
          </w:tcPr>
          <w:p w14:paraId="05FF8EC7" w14:textId="41BAE795" w:rsidR="0066171E" w:rsidRPr="0066171E" w:rsidRDefault="0066171E" w:rsidP="0066171E">
            <w:pPr>
              <w:ind w:firstLine="0"/>
            </w:pPr>
            <w:r>
              <w:t>Gagnon</w:t>
            </w:r>
          </w:p>
        </w:tc>
        <w:tc>
          <w:tcPr>
            <w:tcW w:w="2180" w:type="dxa"/>
            <w:shd w:val="clear" w:color="auto" w:fill="auto"/>
          </w:tcPr>
          <w:p w14:paraId="381522E3" w14:textId="3A53074A" w:rsidR="0066171E" w:rsidRPr="0066171E" w:rsidRDefault="0066171E" w:rsidP="0066171E">
            <w:pPr>
              <w:ind w:firstLine="0"/>
            </w:pPr>
            <w:r>
              <w:t>Garvin</w:t>
            </w:r>
          </w:p>
        </w:tc>
      </w:tr>
      <w:tr w:rsidR="0066171E" w:rsidRPr="0066171E" w14:paraId="0C270A5F" w14:textId="77777777" w:rsidTr="0066171E">
        <w:tc>
          <w:tcPr>
            <w:tcW w:w="2179" w:type="dxa"/>
            <w:shd w:val="clear" w:color="auto" w:fill="auto"/>
          </w:tcPr>
          <w:p w14:paraId="71041729" w14:textId="1E4B694B" w:rsidR="0066171E" w:rsidRPr="0066171E" w:rsidRDefault="0066171E" w:rsidP="0066171E">
            <w:pPr>
              <w:ind w:firstLine="0"/>
            </w:pPr>
            <w:r>
              <w:t>Gatch</w:t>
            </w:r>
          </w:p>
        </w:tc>
        <w:tc>
          <w:tcPr>
            <w:tcW w:w="2179" w:type="dxa"/>
            <w:shd w:val="clear" w:color="auto" w:fill="auto"/>
          </w:tcPr>
          <w:p w14:paraId="44F971B6" w14:textId="4E1319B1" w:rsidR="0066171E" w:rsidRPr="0066171E" w:rsidRDefault="0066171E" w:rsidP="0066171E">
            <w:pPr>
              <w:ind w:firstLine="0"/>
            </w:pPr>
            <w:r>
              <w:t>Gibson</w:t>
            </w:r>
          </w:p>
        </w:tc>
        <w:tc>
          <w:tcPr>
            <w:tcW w:w="2180" w:type="dxa"/>
            <w:shd w:val="clear" w:color="auto" w:fill="auto"/>
          </w:tcPr>
          <w:p w14:paraId="308C29A9" w14:textId="4DCD8506" w:rsidR="0066171E" w:rsidRPr="0066171E" w:rsidRDefault="0066171E" w:rsidP="0066171E">
            <w:pPr>
              <w:ind w:firstLine="0"/>
            </w:pPr>
            <w:r>
              <w:t>Gilliam</w:t>
            </w:r>
          </w:p>
        </w:tc>
      </w:tr>
      <w:tr w:rsidR="0066171E" w:rsidRPr="0066171E" w14:paraId="1217FFF1" w14:textId="77777777" w:rsidTr="0066171E">
        <w:tc>
          <w:tcPr>
            <w:tcW w:w="2179" w:type="dxa"/>
            <w:shd w:val="clear" w:color="auto" w:fill="auto"/>
          </w:tcPr>
          <w:p w14:paraId="50C5870C" w14:textId="60751C55" w:rsidR="0066171E" w:rsidRPr="0066171E" w:rsidRDefault="0066171E" w:rsidP="0066171E">
            <w:pPr>
              <w:ind w:firstLine="0"/>
            </w:pPr>
            <w:r>
              <w:t>Gilliard</w:t>
            </w:r>
          </w:p>
        </w:tc>
        <w:tc>
          <w:tcPr>
            <w:tcW w:w="2179" w:type="dxa"/>
            <w:shd w:val="clear" w:color="auto" w:fill="auto"/>
          </w:tcPr>
          <w:p w14:paraId="44DABB77" w14:textId="07CCCAF7" w:rsidR="0066171E" w:rsidRPr="0066171E" w:rsidRDefault="0066171E" w:rsidP="0066171E">
            <w:pPr>
              <w:ind w:firstLine="0"/>
            </w:pPr>
            <w:r>
              <w:t>Gilreath</w:t>
            </w:r>
          </w:p>
        </w:tc>
        <w:tc>
          <w:tcPr>
            <w:tcW w:w="2180" w:type="dxa"/>
            <w:shd w:val="clear" w:color="auto" w:fill="auto"/>
          </w:tcPr>
          <w:p w14:paraId="1656917C" w14:textId="5693104A" w:rsidR="0066171E" w:rsidRPr="0066171E" w:rsidRDefault="0066171E" w:rsidP="0066171E">
            <w:pPr>
              <w:ind w:firstLine="0"/>
            </w:pPr>
            <w:r>
              <w:t>Govan</w:t>
            </w:r>
          </w:p>
        </w:tc>
      </w:tr>
      <w:tr w:rsidR="0066171E" w:rsidRPr="0066171E" w14:paraId="26C19B63" w14:textId="77777777" w:rsidTr="0066171E">
        <w:tc>
          <w:tcPr>
            <w:tcW w:w="2179" w:type="dxa"/>
            <w:shd w:val="clear" w:color="auto" w:fill="auto"/>
          </w:tcPr>
          <w:p w14:paraId="3DC27560" w14:textId="62E4C750" w:rsidR="0066171E" w:rsidRPr="0066171E" w:rsidRDefault="0066171E" w:rsidP="0066171E">
            <w:pPr>
              <w:ind w:firstLine="0"/>
            </w:pPr>
            <w:r>
              <w:t>Grant</w:t>
            </w:r>
          </w:p>
        </w:tc>
        <w:tc>
          <w:tcPr>
            <w:tcW w:w="2179" w:type="dxa"/>
            <w:shd w:val="clear" w:color="auto" w:fill="auto"/>
          </w:tcPr>
          <w:p w14:paraId="681DBFE3" w14:textId="7DBF3F7F" w:rsidR="0066171E" w:rsidRPr="0066171E" w:rsidRDefault="0066171E" w:rsidP="0066171E">
            <w:pPr>
              <w:ind w:firstLine="0"/>
            </w:pPr>
            <w:r>
              <w:t>Guffey</w:t>
            </w:r>
          </w:p>
        </w:tc>
        <w:tc>
          <w:tcPr>
            <w:tcW w:w="2180" w:type="dxa"/>
            <w:shd w:val="clear" w:color="auto" w:fill="auto"/>
          </w:tcPr>
          <w:p w14:paraId="58574367" w14:textId="2CF3D982" w:rsidR="0066171E" w:rsidRPr="0066171E" w:rsidRDefault="0066171E" w:rsidP="0066171E">
            <w:pPr>
              <w:ind w:firstLine="0"/>
            </w:pPr>
            <w:r>
              <w:t>Haddon</w:t>
            </w:r>
          </w:p>
        </w:tc>
      </w:tr>
      <w:tr w:rsidR="0066171E" w:rsidRPr="0066171E" w14:paraId="564C0398" w14:textId="77777777" w:rsidTr="0066171E">
        <w:tc>
          <w:tcPr>
            <w:tcW w:w="2179" w:type="dxa"/>
            <w:shd w:val="clear" w:color="auto" w:fill="auto"/>
          </w:tcPr>
          <w:p w14:paraId="6C72FE0D" w14:textId="21EC1922" w:rsidR="0066171E" w:rsidRPr="0066171E" w:rsidRDefault="0066171E" w:rsidP="0066171E">
            <w:pPr>
              <w:ind w:firstLine="0"/>
            </w:pPr>
            <w:r>
              <w:t>Hager</w:t>
            </w:r>
          </w:p>
        </w:tc>
        <w:tc>
          <w:tcPr>
            <w:tcW w:w="2179" w:type="dxa"/>
            <w:shd w:val="clear" w:color="auto" w:fill="auto"/>
          </w:tcPr>
          <w:p w14:paraId="128937CE" w14:textId="798CFD12" w:rsidR="0066171E" w:rsidRPr="0066171E" w:rsidRDefault="0066171E" w:rsidP="0066171E">
            <w:pPr>
              <w:ind w:firstLine="0"/>
            </w:pPr>
            <w:r>
              <w:t>Hardee</w:t>
            </w:r>
          </w:p>
        </w:tc>
        <w:tc>
          <w:tcPr>
            <w:tcW w:w="2180" w:type="dxa"/>
            <w:shd w:val="clear" w:color="auto" w:fill="auto"/>
          </w:tcPr>
          <w:p w14:paraId="352E8FB6" w14:textId="30D5A5EF" w:rsidR="0066171E" w:rsidRPr="0066171E" w:rsidRDefault="0066171E" w:rsidP="0066171E">
            <w:pPr>
              <w:ind w:firstLine="0"/>
            </w:pPr>
            <w:r>
              <w:t>Harris</w:t>
            </w:r>
          </w:p>
        </w:tc>
      </w:tr>
      <w:tr w:rsidR="0066171E" w:rsidRPr="0066171E" w14:paraId="3263E513" w14:textId="77777777" w:rsidTr="0066171E">
        <w:tc>
          <w:tcPr>
            <w:tcW w:w="2179" w:type="dxa"/>
            <w:shd w:val="clear" w:color="auto" w:fill="auto"/>
          </w:tcPr>
          <w:p w14:paraId="3D32CD30" w14:textId="0F4B882F" w:rsidR="0066171E" w:rsidRPr="0066171E" w:rsidRDefault="0066171E" w:rsidP="0066171E">
            <w:pPr>
              <w:ind w:firstLine="0"/>
            </w:pPr>
            <w:r>
              <w:t>Hartnett</w:t>
            </w:r>
          </w:p>
        </w:tc>
        <w:tc>
          <w:tcPr>
            <w:tcW w:w="2179" w:type="dxa"/>
            <w:shd w:val="clear" w:color="auto" w:fill="auto"/>
          </w:tcPr>
          <w:p w14:paraId="60F684A6" w14:textId="5FB43C0E" w:rsidR="0066171E" w:rsidRPr="0066171E" w:rsidRDefault="0066171E" w:rsidP="0066171E">
            <w:pPr>
              <w:ind w:firstLine="0"/>
            </w:pPr>
            <w:r>
              <w:t>Hartz</w:t>
            </w:r>
          </w:p>
        </w:tc>
        <w:tc>
          <w:tcPr>
            <w:tcW w:w="2180" w:type="dxa"/>
            <w:shd w:val="clear" w:color="auto" w:fill="auto"/>
          </w:tcPr>
          <w:p w14:paraId="6C4BC8D1" w14:textId="2070BBC8" w:rsidR="0066171E" w:rsidRPr="0066171E" w:rsidRDefault="0066171E" w:rsidP="0066171E">
            <w:pPr>
              <w:ind w:firstLine="0"/>
            </w:pPr>
            <w:r>
              <w:t>Hayes</w:t>
            </w:r>
          </w:p>
        </w:tc>
      </w:tr>
      <w:tr w:rsidR="0066171E" w:rsidRPr="0066171E" w14:paraId="2A43046F" w14:textId="77777777" w:rsidTr="0066171E">
        <w:tc>
          <w:tcPr>
            <w:tcW w:w="2179" w:type="dxa"/>
            <w:shd w:val="clear" w:color="auto" w:fill="auto"/>
          </w:tcPr>
          <w:p w14:paraId="3D57DA27" w14:textId="1FE0A134" w:rsidR="0066171E" w:rsidRPr="0066171E" w:rsidRDefault="0066171E" w:rsidP="0066171E">
            <w:pPr>
              <w:ind w:firstLine="0"/>
            </w:pPr>
            <w:r>
              <w:t>Henderson-Myers</w:t>
            </w:r>
          </w:p>
        </w:tc>
        <w:tc>
          <w:tcPr>
            <w:tcW w:w="2179" w:type="dxa"/>
            <w:shd w:val="clear" w:color="auto" w:fill="auto"/>
          </w:tcPr>
          <w:p w14:paraId="6E58D23F" w14:textId="07950E8D" w:rsidR="0066171E" w:rsidRPr="0066171E" w:rsidRDefault="0066171E" w:rsidP="0066171E">
            <w:pPr>
              <w:ind w:firstLine="0"/>
            </w:pPr>
            <w:r>
              <w:t>Herbkersman</w:t>
            </w:r>
          </w:p>
        </w:tc>
        <w:tc>
          <w:tcPr>
            <w:tcW w:w="2180" w:type="dxa"/>
            <w:shd w:val="clear" w:color="auto" w:fill="auto"/>
          </w:tcPr>
          <w:p w14:paraId="6086B10C" w14:textId="7C5BF5B6" w:rsidR="0066171E" w:rsidRPr="0066171E" w:rsidRDefault="0066171E" w:rsidP="0066171E">
            <w:pPr>
              <w:ind w:firstLine="0"/>
            </w:pPr>
            <w:r>
              <w:t>Hewitt</w:t>
            </w:r>
          </w:p>
        </w:tc>
      </w:tr>
      <w:tr w:rsidR="0066171E" w:rsidRPr="0066171E" w14:paraId="4D37DF5A" w14:textId="77777777" w:rsidTr="0066171E">
        <w:tc>
          <w:tcPr>
            <w:tcW w:w="2179" w:type="dxa"/>
            <w:shd w:val="clear" w:color="auto" w:fill="auto"/>
          </w:tcPr>
          <w:p w14:paraId="680DDF74" w14:textId="6EEE33B0" w:rsidR="0066171E" w:rsidRPr="0066171E" w:rsidRDefault="0066171E" w:rsidP="0066171E">
            <w:pPr>
              <w:ind w:firstLine="0"/>
            </w:pPr>
            <w:r>
              <w:t>Hiott</w:t>
            </w:r>
          </w:p>
        </w:tc>
        <w:tc>
          <w:tcPr>
            <w:tcW w:w="2179" w:type="dxa"/>
            <w:shd w:val="clear" w:color="auto" w:fill="auto"/>
          </w:tcPr>
          <w:p w14:paraId="774249C4" w14:textId="4341C86B" w:rsidR="0066171E" w:rsidRPr="0066171E" w:rsidRDefault="0066171E" w:rsidP="0066171E">
            <w:pPr>
              <w:ind w:firstLine="0"/>
            </w:pPr>
            <w:r>
              <w:t>Hixon</w:t>
            </w:r>
          </w:p>
        </w:tc>
        <w:tc>
          <w:tcPr>
            <w:tcW w:w="2180" w:type="dxa"/>
            <w:shd w:val="clear" w:color="auto" w:fill="auto"/>
          </w:tcPr>
          <w:p w14:paraId="4514E23C" w14:textId="4DB296D9" w:rsidR="0066171E" w:rsidRPr="0066171E" w:rsidRDefault="0066171E" w:rsidP="0066171E">
            <w:pPr>
              <w:ind w:firstLine="0"/>
            </w:pPr>
            <w:r>
              <w:t>Holman</w:t>
            </w:r>
          </w:p>
        </w:tc>
      </w:tr>
      <w:tr w:rsidR="0066171E" w:rsidRPr="0066171E" w14:paraId="29CEC39C" w14:textId="77777777" w:rsidTr="0066171E">
        <w:tc>
          <w:tcPr>
            <w:tcW w:w="2179" w:type="dxa"/>
            <w:shd w:val="clear" w:color="auto" w:fill="auto"/>
          </w:tcPr>
          <w:p w14:paraId="73806B70" w14:textId="5751E4D6" w:rsidR="0066171E" w:rsidRPr="0066171E" w:rsidRDefault="0066171E" w:rsidP="0066171E">
            <w:pPr>
              <w:ind w:firstLine="0"/>
            </w:pPr>
            <w:r>
              <w:t>Hosey</w:t>
            </w:r>
          </w:p>
        </w:tc>
        <w:tc>
          <w:tcPr>
            <w:tcW w:w="2179" w:type="dxa"/>
            <w:shd w:val="clear" w:color="auto" w:fill="auto"/>
          </w:tcPr>
          <w:p w14:paraId="20A6AF89" w14:textId="7BC4D60E" w:rsidR="0066171E" w:rsidRPr="0066171E" w:rsidRDefault="0066171E" w:rsidP="0066171E">
            <w:pPr>
              <w:ind w:firstLine="0"/>
            </w:pPr>
            <w:r>
              <w:t>Huff</w:t>
            </w:r>
          </w:p>
        </w:tc>
        <w:tc>
          <w:tcPr>
            <w:tcW w:w="2180" w:type="dxa"/>
            <w:shd w:val="clear" w:color="auto" w:fill="auto"/>
          </w:tcPr>
          <w:p w14:paraId="35A8DA62" w14:textId="4954E201" w:rsidR="0066171E" w:rsidRPr="0066171E" w:rsidRDefault="0066171E" w:rsidP="0066171E">
            <w:pPr>
              <w:ind w:firstLine="0"/>
            </w:pPr>
            <w:r>
              <w:t>J. E. Johnson</w:t>
            </w:r>
          </w:p>
        </w:tc>
      </w:tr>
      <w:tr w:rsidR="0066171E" w:rsidRPr="0066171E" w14:paraId="00A73FEB" w14:textId="77777777" w:rsidTr="0066171E">
        <w:tc>
          <w:tcPr>
            <w:tcW w:w="2179" w:type="dxa"/>
            <w:shd w:val="clear" w:color="auto" w:fill="auto"/>
          </w:tcPr>
          <w:p w14:paraId="7C33019F" w14:textId="586F1136" w:rsidR="0066171E" w:rsidRPr="0066171E" w:rsidRDefault="0066171E" w:rsidP="0066171E">
            <w:pPr>
              <w:ind w:firstLine="0"/>
            </w:pPr>
            <w:r>
              <w:t>J. L. Johnson</w:t>
            </w:r>
          </w:p>
        </w:tc>
        <w:tc>
          <w:tcPr>
            <w:tcW w:w="2179" w:type="dxa"/>
            <w:shd w:val="clear" w:color="auto" w:fill="auto"/>
          </w:tcPr>
          <w:p w14:paraId="4BD23BAE" w14:textId="37F41E15" w:rsidR="0066171E" w:rsidRPr="0066171E" w:rsidRDefault="0066171E" w:rsidP="0066171E">
            <w:pPr>
              <w:ind w:firstLine="0"/>
            </w:pPr>
            <w:r>
              <w:t>Jones</w:t>
            </w:r>
          </w:p>
        </w:tc>
        <w:tc>
          <w:tcPr>
            <w:tcW w:w="2180" w:type="dxa"/>
            <w:shd w:val="clear" w:color="auto" w:fill="auto"/>
          </w:tcPr>
          <w:p w14:paraId="5B48530F" w14:textId="2B32E0D3" w:rsidR="0066171E" w:rsidRPr="0066171E" w:rsidRDefault="0066171E" w:rsidP="0066171E">
            <w:pPr>
              <w:ind w:firstLine="0"/>
            </w:pPr>
            <w:r>
              <w:t>Jordan</w:t>
            </w:r>
          </w:p>
        </w:tc>
      </w:tr>
      <w:tr w:rsidR="0066171E" w:rsidRPr="0066171E" w14:paraId="7292986A" w14:textId="77777777" w:rsidTr="0066171E">
        <w:tc>
          <w:tcPr>
            <w:tcW w:w="2179" w:type="dxa"/>
            <w:shd w:val="clear" w:color="auto" w:fill="auto"/>
          </w:tcPr>
          <w:p w14:paraId="2B4BC934" w14:textId="59E7C648" w:rsidR="0066171E" w:rsidRPr="0066171E" w:rsidRDefault="0066171E" w:rsidP="0066171E">
            <w:pPr>
              <w:ind w:firstLine="0"/>
            </w:pPr>
            <w:r>
              <w:t>Kilmartin</w:t>
            </w:r>
          </w:p>
        </w:tc>
        <w:tc>
          <w:tcPr>
            <w:tcW w:w="2179" w:type="dxa"/>
            <w:shd w:val="clear" w:color="auto" w:fill="auto"/>
          </w:tcPr>
          <w:p w14:paraId="15729787" w14:textId="2BAEAADF" w:rsidR="0066171E" w:rsidRPr="0066171E" w:rsidRDefault="0066171E" w:rsidP="0066171E">
            <w:pPr>
              <w:ind w:firstLine="0"/>
            </w:pPr>
            <w:r>
              <w:t>King</w:t>
            </w:r>
          </w:p>
        </w:tc>
        <w:tc>
          <w:tcPr>
            <w:tcW w:w="2180" w:type="dxa"/>
            <w:shd w:val="clear" w:color="auto" w:fill="auto"/>
          </w:tcPr>
          <w:p w14:paraId="682BC788" w14:textId="66DE0A5F" w:rsidR="0066171E" w:rsidRPr="0066171E" w:rsidRDefault="0066171E" w:rsidP="0066171E">
            <w:pPr>
              <w:ind w:firstLine="0"/>
            </w:pPr>
            <w:r>
              <w:t>Landing</w:t>
            </w:r>
          </w:p>
        </w:tc>
      </w:tr>
      <w:tr w:rsidR="0066171E" w:rsidRPr="0066171E" w14:paraId="4F9CCFAA" w14:textId="77777777" w:rsidTr="0066171E">
        <w:tc>
          <w:tcPr>
            <w:tcW w:w="2179" w:type="dxa"/>
            <w:shd w:val="clear" w:color="auto" w:fill="auto"/>
          </w:tcPr>
          <w:p w14:paraId="7CEE0128" w14:textId="6F40C4C9" w:rsidR="0066171E" w:rsidRPr="0066171E" w:rsidRDefault="0066171E" w:rsidP="0066171E">
            <w:pPr>
              <w:ind w:firstLine="0"/>
            </w:pPr>
            <w:r>
              <w:t>Lawson</w:t>
            </w:r>
          </w:p>
        </w:tc>
        <w:tc>
          <w:tcPr>
            <w:tcW w:w="2179" w:type="dxa"/>
            <w:shd w:val="clear" w:color="auto" w:fill="auto"/>
          </w:tcPr>
          <w:p w14:paraId="51AF560A" w14:textId="22CA50E7" w:rsidR="0066171E" w:rsidRPr="0066171E" w:rsidRDefault="0066171E" w:rsidP="0066171E">
            <w:pPr>
              <w:ind w:firstLine="0"/>
            </w:pPr>
            <w:r>
              <w:t>Ligon</w:t>
            </w:r>
          </w:p>
        </w:tc>
        <w:tc>
          <w:tcPr>
            <w:tcW w:w="2180" w:type="dxa"/>
            <w:shd w:val="clear" w:color="auto" w:fill="auto"/>
          </w:tcPr>
          <w:p w14:paraId="4E8496DF" w14:textId="468E6763" w:rsidR="0066171E" w:rsidRPr="0066171E" w:rsidRDefault="0066171E" w:rsidP="0066171E">
            <w:pPr>
              <w:ind w:firstLine="0"/>
            </w:pPr>
            <w:r>
              <w:t>Long</w:t>
            </w:r>
          </w:p>
        </w:tc>
      </w:tr>
      <w:tr w:rsidR="0066171E" w:rsidRPr="0066171E" w14:paraId="5764F4C6" w14:textId="77777777" w:rsidTr="0066171E">
        <w:tc>
          <w:tcPr>
            <w:tcW w:w="2179" w:type="dxa"/>
            <w:shd w:val="clear" w:color="auto" w:fill="auto"/>
          </w:tcPr>
          <w:p w14:paraId="4DD780C0" w14:textId="60212704" w:rsidR="0066171E" w:rsidRPr="0066171E" w:rsidRDefault="0066171E" w:rsidP="0066171E">
            <w:pPr>
              <w:ind w:firstLine="0"/>
            </w:pPr>
            <w:r>
              <w:t>Lowe</w:t>
            </w:r>
          </w:p>
        </w:tc>
        <w:tc>
          <w:tcPr>
            <w:tcW w:w="2179" w:type="dxa"/>
            <w:shd w:val="clear" w:color="auto" w:fill="auto"/>
          </w:tcPr>
          <w:p w14:paraId="5F733757" w14:textId="72E2AD6D" w:rsidR="0066171E" w:rsidRPr="0066171E" w:rsidRDefault="0066171E" w:rsidP="0066171E">
            <w:pPr>
              <w:ind w:firstLine="0"/>
            </w:pPr>
            <w:r>
              <w:t>Luck</w:t>
            </w:r>
          </w:p>
        </w:tc>
        <w:tc>
          <w:tcPr>
            <w:tcW w:w="2180" w:type="dxa"/>
            <w:shd w:val="clear" w:color="auto" w:fill="auto"/>
          </w:tcPr>
          <w:p w14:paraId="621EEC87" w14:textId="7D241ACA" w:rsidR="0066171E" w:rsidRPr="0066171E" w:rsidRDefault="0066171E" w:rsidP="0066171E">
            <w:pPr>
              <w:ind w:firstLine="0"/>
            </w:pPr>
            <w:r>
              <w:t>Magnuson</w:t>
            </w:r>
          </w:p>
        </w:tc>
      </w:tr>
      <w:tr w:rsidR="0066171E" w:rsidRPr="0066171E" w14:paraId="2DE0BF08" w14:textId="77777777" w:rsidTr="0066171E">
        <w:tc>
          <w:tcPr>
            <w:tcW w:w="2179" w:type="dxa"/>
            <w:shd w:val="clear" w:color="auto" w:fill="auto"/>
          </w:tcPr>
          <w:p w14:paraId="570F21D3" w14:textId="6D24C2AC" w:rsidR="0066171E" w:rsidRPr="0066171E" w:rsidRDefault="0066171E" w:rsidP="0066171E">
            <w:pPr>
              <w:ind w:firstLine="0"/>
            </w:pPr>
            <w:r>
              <w:t>Martin</w:t>
            </w:r>
          </w:p>
        </w:tc>
        <w:tc>
          <w:tcPr>
            <w:tcW w:w="2179" w:type="dxa"/>
            <w:shd w:val="clear" w:color="auto" w:fill="auto"/>
          </w:tcPr>
          <w:p w14:paraId="7A9189F2" w14:textId="364D341A" w:rsidR="0066171E" w:rsidRPr="0066171E" w:rsidRDefault="0066171E" w:rsidP="0066171E">
            <w:pPr>
              <w:ind w:firstLine="0"/>
            </w:pPr>
            <w:r>
              <w:t>May</w:t>
            </w:r>
          </w:p>
        </w:tc>
        <w:tc>
          <w:tcPr>
            <w:tcW w:w="2180" w:type="dxa"/>
            <w:shd w:val="clear" w:color="auto" w:fill="auto"/>
          </w:tcPr>
          <w:p w14:paraId="3C65F124" w14:textId="4AD48769" w:rsidR="0066171E" w:rsidRPr="0066171E" w:rsidRDefault="0066171E" w:rsidP="0066171E">
            <w:pPr>
              <w:ind w:firstLine="0"/>
            </w:pPr>
            <w:r>
              <w:t>McCabe</w:t>
            </w:r>
          </w:p>
        </w:tc>
      </w:tr>
      <w:tr w:rsidR="0066171E" w:rsidRPr="0066171E" w14:paraId="0DB5A317" w14:textId="77777777" w:rsidTr="0066171E">
        <w:tc>
          <w:tcPr>
            <w:tcW w:w="2179" w:type="dxa"/>
            <w:shd w:val="clear" w:color="auto" w:fill="auto"/>
          </w:tcPr>
          <w:p w14:paraId="220D5E4A" w14:textId="565BA94D" w:rsidR="0066171E" w:rsidRPr="0066171E" w:rsidRDefault="0066171E" w:rsidP="0066171E">
            <w:pPr>
              <w:ind w:firstLine="0"/>
            </w:pPr>
            <w:r>
              <w:t>McCravy</w:t>
            </w:r>
          </w:p>
        </w:tc>
        <w:tc>
          <w:tcPr>
            <w:tcW w:w="2179" w:type="dxa"/>
            <w:shd w:val="clear" w:color="auto" w:fill="auto"/>
          </w:tcPr>
          <w:p w14:paraId="75E70230" w14:textId="157AC6DE" w:rsidR="0066171E" w:rsidRPr="0066171E" w:rsidRDefault="0066171E" w:rsidP="0066171E">
            <w:pPr>
              <w:ind w:firstLine="0"/>
            </w:pPr>
            <w:r>
              <w:t>McDaniel</w:t>
            </w:r>
          </w:p>
        </w:tc>
        <w:tc>
          <w:tcPr>
            <w:tcW w:w="2180" w:type="dxa"/>
            <w:shd w:val="clear" w:color="auto" w:fill="auto"/>
          </w:tcPr>
          <w:p w14:paraId="3A4BEC51" w14:textId="222BE899" w:rsidR="0066171E" w:rsidRPr="0066171E" w:rsidRDefault="0066171E" w:rsidP="0066171E">
            <w:pPr>
              <w:ind w:firstLine="0"/>
            </w:pPr>
            <w:r>
              <w:t>McGinnis</w:t>
            </w:r>
          </w:p>
        </w:tc>
      </w:tr>
      <w:tr w:rsidR="0066171E" w:rsidRPr="0066171E" w14:paraId="6FC1E5FD" w14:textId="77777777" w:rsidTr="0066171E">
        <w:tc>
          <w:tcPr>
            <w:tcW w:w="2179" w:type="dxa"/>
            <w:shd w:val="clear" w:color="auto" w:fill="auto"/>
          </w:tcPr>
          <w:p w14:paraId="0C3E5DA9" w14:textId="09870708" w:rsidR="0066171E" w:rsidRPr="0066171E" w:rsidRDefault="0066171E" w:rsidP="0066171E">
            <w:pPr>
              <w:ind w:firstLine="0"/>
            </w:pPr>
            <w:r>
              <w:lastRenderedPageBreak/>
              <w:t>Mitchell</w:t>
            </w:r>
          </w:p>
        </w:tc>
        <w:tc>
          <w:tcPr>
            <w:tcW w:w="2179" w:type="dxa"/>
            <w:shd w:val="clear" w:color="auto" w:fill="auto"/>
          </w:tcPr>
          <w:p w14:paraId="4F9BC7A1" w14:textId="1C258265" w:rsidR="0066171E" w:rsidRPr="0066171E" w:rsidRDefault="0066171E" w:rsidP="0066171E">
            <w:pPr>
              <w:ind w:firstLine="0"/>
            </w:pPr>
            <w:r>
              <w:t>Montgomery</w:t>
            </w:r>
          </w:p>
        </w:tc>
        <w:tc>
          <w:tcPr>
            <w:tcW w:w="2180" w:type="dxa"/>
            <w:shd w:val="clear" w:color="auto" w:fill="auto"/>
          </w:tcPr>
          <w:p w14:paraId="26463DE9" w14:textId="660810EA" w:rsidR="0066171E" w:rsidRPr="0066171E" w:rsidRDefault="0066171E" w:rsidP="0066171E">
            <w:pPr>
              <w:ind w:firstLine="0"/>
            </w:pPr>
            <w:r>
              <w:t>J. Moore</w:t>
            </w:r>
          </w:p>
        </w:tc>
      </w:tr>
      <w:tr w:rsidR="0066171E" w:rsidRPr="0066171E" w14:paraId="376FA7AF" w14:textId="77777777" w:rsidTr="0066171E">
        <w:tc>
          <w:tcPr>
            <w:tcW w:w="2179" w:type="dxa"/>
            <w:shd w:val="clear" w:color="auto" w:fill="auto"/>
          </w:tcPr>
          <w:p w14:paraId="7CA10CA6" w14:textId="5E7DD200" w:rsidR="0066171E" w:rsidRPr="0066171E" w:rsidRDefault="0066171E" w:rsidP="0066171E">
            <w:pPr>
              <w:ind w:firstLine="0"/>
            </w:pPr>
            <w:r>
              <w:t>T. Moore</w:t>
            </w:r>
          </w:p>
        </w:tc>
        <w:tc>
          <w:tcPr>
            <w:tcW w:w="2179" w:type="dxa"/>
            <w:shd w:val="clear" w:color="auto" w:fill="auto"/>
          </w:tcPr>
          <w:p w14:paraId="496F3251" w14:textId="1BEE208B" w:rsidR="0066171E" w:rsidRPr="0066171E" w:rsidRDefault="0066171E" w:rsidP="0066171E">
            <w:pPr>
              <w:ind w:firstLine="0"/>
            </w:pPr>
            <w:r>
              <w:t>Morgan</w:t>
            </w:r>
          </w:p>
        </w:tc>
        <w:tc>
          <w:tcPr>
            <w:tcW w:w="2180" w:type="dxa"/>
            <w:shd w:val="clear" w:color="auto" w:fill="auto"/>
          </w:tcPr>
          <w:p w14:paraId="49EA2A90" w14:textId="19634678" w:rsidR="0066171E" w:rsidRPr="0066171E" w:rsidRDefault="0066171E" w:rsidP="0066171E">
            <w:pPr>
              <w:ind w:firstLine="0"/>
            </w:pPr>
            <w:r>
              <w:t>Moss</w:t>
            </w:r>
          </w:p>
        </w:tc>
      </w:tr>
      <w:tr w:rsidR="0066171E" w:rsidRPr="0066171E" w14:paraId="25C3BED8" w14:textId="77777777" w:rsidTr="0066171E">
        <w:tc>
          <w:tcPr>
            <w:tcW w:w="2179" w:type="dxa"/>
            <w:shd w:val="clear" w:color="auto" w:fill="auto"/>
          </w:tcPr>
          <w:p w14:paraId="5180C874" w14:textId="1093387F" w:rsidR="0066171E" w:rsidRPr="0066171E" w:rsidRDefault="0066171E" w:rsidP="0066171E">
            <w:pPr>
              <w:ind w:firstLine="0"/>
            </w:pPr>
            <w:r>
              <w:t>Murphy</w:t>
            </w:r>
          </w:p>
        </w:tc>
        <w:tc>
          <w:tcPr>
            <w:tcW w:w="2179" w:type="dxa"/>
            <w:shd w:val="clear" w:color="auto" w:fill="auto"/>
          </w:tcPr>
          <w:p w14:paraId="5496E8D9" w14:textId="7AEB1DE0" w:rsidR="0066171E" w:rsidRPr="0066171E" w:rsidRDefault="0066171E" w:rsidP="0066171E">
            <w:pPr>
              <w:ind w:firstLine="0"/>
            </w:pPr>
            <w:r>
              <w:t>Neese</w:t>
            </w:r>
          </w:p>
        </w:tc>
        <w:tc>
          <w:tcPr>
            <w:tcW w:w="2180" w:type="dxa"/>
            <w:shd w:val="clear" w:color="auto" w:fill="auto"/>
          </w:tcPr>
          <w:p w14:paraId="3C6FBD73" w14:textId="28E60DFE" w:rsidR="0066171E" w:rsidRPr="0066171E" w:rsidRDefault="0066171E" w:rsidP="0066171E">
            <w:pPr>
              <w:ind w:firstLine="0"/>
            </w:pPr>
            <w:r>
              <w:t>W. Newton</w:t>
            </w:r>
          </w:p>
        </w:tc>
      </w:tr>
      <w:tr w:rsidR="0066171E" w:rsidRPr="0066171E" w14:paraId="3D7705CC" w14:textId="77777777" w:rsidTr="0066171E">
        <w:tc>
          <w:tcPr>
            <w:tcW w:w="2179" w:type="dxa"/>
            <w:shd w:val="clear" w:color="auto" w:fill="auto"/>
          </w:tcPr>
          <w:p w14:paraId="617D24AE" w14:textId="1CB3873E" w:rsidR="0066171E" w:rsidRPr="0066171E" w:rsidRDefault="0066171E" w:rsidP="0066171E">
            <w:pPr>
              <w:ind w:firstLine="0"/>
            </w:pPr>
            <w:r>
              <w:t>Oremus</w:t>
            </w:r>
          </w:p>
        </w:tc>
        <w:tc>
          <w:tcPr>
            <w:tcW w:w="2179" w:type="dxa"/>
            <w:shd w:val="clear" w:color="auto" w:fill="auto"/>
          </w:tcPr>
          <w:p w14:paraId="18F51A9A" w14:textId="2E581151" w:rsidR="0066171E" w:rsidRPr="0066171E" w:rsidRDefault="0066171E" w:rsidP="0066171E">
            <w:pPr>
              <w:ind w:firstLine="0"/>
            </w:pPr>
            <w:r>
              <w:t>Pace</w:t>
            </w:r>
          </w:p>
        </w:tc>
        <w:tc>
          <w:tcPr>
            <w:tcW w:w="2180" w:type="dxa"/>
            <w:shd w:val="clear" w:color="auto" w:fill="auto"/>
          </w:tcPr>
          <w:p w14:paraId="0E0A554C" w14:textId="039D2852" w:rsidR="0066171E" w:rsidRPr="0066171E" w:rsidRDefault="0066171E" w:rsidP="0066171E">
            <w:pPr>
              <w:ind w:firstLine="0"/>
            </w:pPr>
            <w:r>
              <w:t>Pedalino</w:t>
            </w:r>
          </w:p>
        </w:tc>
      </w:tr>
      <w:tr w:rsidR="0066171E" w:rsidRPr="0066171E" w14:paraId="06FFA730" w14:textId="77777777" w:rsidTr="0066171E">
        <w:tc>
          <w:tcPr>
            <w:tcW w:w="2179" w:type="dxa"/>
            <w:shd w:val="clear" w:color="auto" w:fill="auto"/>
          </w:tcPr>
          <w:p w14:paraId="1A263E00" w14:textId="3F2087BD" w:rsidR="0066171E" w:rsidRPr="0066171E" w:rsidRDefault="0066171E" w:rsidP="0066171E">
            <w:pPr>
              <w:ind w:firstLine="0"/>
            </w:pPr>
            <w:r>
              <w:t>Pope</w:t>
            </w:r>
          </w:p>
        </w:tc>
        <w:tc>
          <w:tcPr>
            <w:tcW w:w="2179" w:type="dxa"/>
            <w:shd w:val="clear" w:color="auto" w:fill="auto"/>
          </w:tcPr>
          <w:p w14:paraId="48254623" w14:textId="5E042F1B" w:rsidR="0066171E" w:rsidRPr="0066171E" w:rsidRDefault="0066171E" w:rsidP="0066171E">
            <w:pPr>
              <w:ind w:firstLine="0"/>
            </w:pPr>
            <w:r>
              <w:t>Reese</w:t>
            </w:r>
          </w:p>
        </w:tc>
        <w:tc>
          <w:tcPr>
            <w:tcW w:w="2180" w:type="dxa"/>
            <w:shd w:val="clear" w:color="auto" w:fill="auto"/>
          </w:tcPr>
          <w:p w14:paraId="59009923" w14:textId="619009A8" w:rsidR="0066171E" w:rsidRPr="0066171E" w:rsidRDefault="0066171E" w:rsidP="0066171E">
            <w:pPr>
              <w:ind w:firstLine="0"/>
            </w:pPr>
            <w:r>
              <w:t>Rivers</w:t>
            </w:r>
          </w:p>
        </w:tc>
      </w:tr>
      <w:tr w:rsidR="0066171E" w:rsidRPr="0066171E" w14:paraId="4B3D9F43" w14:textId="77777777" w:rsidTr="0066171E">
        <w:tc>
          <w:tcPr>
            <w:tcW w:w="2179" w:type="dxa"/>
            <w:shd w:val="clear" w:color="auto" w:fill="auto"/>
          </w:tcPr>
          <w:p w14:paraId="18BD9D41" w14:textId="6DCF4C9E" w:rsidR="0066171E" w:rsidRPr="0066171E" w:rsidRDefault="0066171E" w:rsidP="0066171E">
            <w:pPr>
              <w:ind w:firstLine="0"/>
            </w:pPr>
            <w:r>
              <w:t>Robbins</w:t>
            </w:r>
          </w:p>
        </w:tc>
        <w:tc>
          <w:tcPr>
            <w:tcW w:w="2179" w:type="dxa"/>
            <w:shd w:val="clear" w:color="auto" w:fill="auto"/>
          </w:tcPr>
          <w:p w14:paraId="3D467EA9" w14:textId="44BB3A64" w:rsidR="0066171E" w:rsidRPr="0066171E" w:rsidRDefault="0066171E" w:rsidP="0066171E">
            <w:pPr>
              <w:ind w:firstLine="0"/>
            </w:pPr>
            <w:r>
              <w:t>Rose</w:t>
            </w:r>
          </w:p>
        </w:tc>
        <w:tc>
          <w:tcPr>
            <w:tcW w:w="2180" w:type="dxa"/>
            <w:shd w:val="clear" w:color="auto" w:fill="auto"/>
          </w:tcPr>
          <w:p w14:paraId="5475EE23" w14:textId="5DBBE4DE" w:rsidR="0066171E" w:rsidRPr="0066171E" w:rsidRDefault="0066171E" w:rsidP="0066171E">
            <w:pPr>
              <w:ind w:firstLine="0"/>
            </w:pPr>
            <w:r>
              <w:t>Rutherford</w:t>
            </w:r>
          </w:p>
        </w:tc>
      </w:tr>
      <w:tr w:rsidR="0066171E" w:rsidRPr="0066171E" w14:paraId="00CC6DEB" w14:textId="77777777" w:rsidTr="0066171E">
        <w:tc>
          <w:tcPr>
            <w:tcW w:w="2179" w:type="dxa"/>
            <w:shd w:val="clear" w:color="auto" w:fill="auto"/>
          </w:tcPr>
          <w:p w14:paraId="1613B26C" w14:textId="0C4810FD" w:rsidR="0066171E" w:rsidRPr="0066171E" w:rsidRDefault="0066171E" w:rsidP="0066171E">
            <w:pPr>
              <w:ind w:firstLine="0"/>
            </w:pPr>
            <w:r>
              <w:t>Schuessler</w:t>
            </w:r>
          </w:p>
        </w:tc>
        <w:tc>
          <w:tcPr>
            <w:tcW w:w="2179" w:type="dxa"/>
            <w:shd w:val="clear" w:color="auto" w:fill="auto"/>
          </w:tcPr>
          <w:p w14:paraId="0CB08DFD" w14:textId="43C06272" w:rsidR="0066171E" w:rsidRPr="0066171E" w:rsidRDefault="0066171E" w:rsidP="0066171E">
            <w:pPr>
              <w:ind w:firstLine="0"/>
            </w:pPr>
            <w:r>
              <w:t>Sessions</w:t>
            </w:r>
          </w:p>
        </w:tc>
        <w:tc>
          <w:tcPr>
            <w:tcW w:w="2180" w:type="dxa"/>
            <w:shd w:val="clear" w:color="auto" w:fill="auto"/>
          </w:tcPr>
          <w:p w14:paraId="6C43D197" w14:textId="468D9385" w:rsidR="0066171E" w:rsidRPr="0066171E" w:rsidRDefault="0066171E" w:rsidP="0066171E">
            <w:pPr>
              <w:ind w:firstLine="0"/>
            </w:pPr>
            <w:r>
              <w:t>G. M. Smith</w:t>
            </w:r>
          </w:p>
        </w:tc>
      </w:tr>
      <w:tr w:rsidR="0066171E" w:rsidRPr="0066171E" w14:paraId="32A3D56A" w14:textId="77777777" w:rsidTr="0066171E">
        <w:tc>
          <w:tcPr>
            <w:tcW w:w="2179" w:type="dxa"/>
            <w:shd w:val="clear" w:color="auto" w:fill="auto"/>
          </w:tcPr>
          <w:p w14:paraId="3DA17EC1" w14:textId="40612291" w:rsidR="0066171E" w:rsidRPr="0066171E" w:rsidRDefault="0066171E" w:rsidP="0066171E">
            <w:pPr>
              <w:ind w:firstLine="0"/>
            </w:pPr>
            <w:r>
              <w:t>M. M. Smith</w:t>
            </w:r>
          </w:p>
        </w:tc>
        <w:tc>
          <w:tcPr>
            <w:tcW w:w="2179" w:type="dxa"/>
            <w:shd w:val="clear" w:color="auto" w:fill="auto"/>
          </w:tcPr>
          <w:p w14:paraId="7788764C" w14:textId="6977F8ED" w:rsidR="0066171E" w:rsidRPr="0066171E" w:rsidRDefault="0066171E" w:rsidP="0066171E">
            <w:pPr>
              <w:ind w:firstLine="0"/>
            </w:pPr>
            <w:r>
              <w:t>Spann-Wilder</w:t>
            </w:r>
          </w:p>
        </w:tc>
        <w:tc>
          <w:tcPr>
            <w:tcW w:w="2180" w:type="dxa"/>
            <w:shd w:val="clear" w:color="auto" w:fill="auto"/>
          </w:tcPr>
          <w:p w14:paraId="492F3227" w14:textId="3A959DA6" w:rsidR="0066171E" w:rsidRPr="0066171E" w:rsidRDefault="0066171E" w:rsidP="0066171E">
            <w:pPr>
              <w:ind w:firstLine="0"/>
            </w:pPr>
            <w:r>
              <w:t>Stavrinakis</w:t>
            </w:r>
          </w:p>
        </w:tc>
      </w:tr>
      <w:tr w:rsidR="0066171E" w:rsidRPr="0066171E" w14:paraId="4F95B1DC" w14:textId="77777777" w:rsidTr="0066171E">
        <w:tc>
          <w:tcPr>
            <w:tcW w:w="2179" w:type="dxa"/>
            <w:shd w:val="clear" w:color="auto" w:fill="auto"/>
          </w:tcPr>
          <w:p w14:paraId="523F15C7" w14:textId="18CDC552" w:rsidR="0066171E" w:rsidRPr="0066171E" w:rsidRDefault="0066171E" w:rsidP="0066171E">
            <w:pPr>
              <w:ind w:firstLine="0"/>
            </w:pPr>
            <w:r>
              <w:t>Taylor</w:t>
            </w:r>
          </w:p>
        </w:tc>
        <w:tc>
          <w:tcPr>
            <w:tcW w:w="2179" w:type="dxa"/>
            <w:shd w:val="clear" w:color="auto" w:fill="auto"/>
          </w:tcPr>
          <w:p w14:paraId="59335E11" w14:textId="2917905D" w:rsidR="0066171E" w:rsidRPr="0066171E" w:rsidRDefault="0066171E" w:rsidP="0066171E">
            <w:pPr>
              <w:ind w:firstLine="0"/>
            </w:pPr>
            <w:r>
              <w:t>Terribile</w:t>
            </w:r>
          </w:p>
        </w:tc>
        <w:tc>
          <w:tcPr>
            <w:tcW w:w="2180" w:type="dxa"/>
            <w:shd w:val="clear" w:color="auto" w:fill="auto"/>
          </w:tcPr>
          <w:p w14:paraId="22AC85CC" w14:textId="080A14C2" w:rsidR="0066171E" w:rsidRPr="0066171E" w:rsidRDefault="0066171E" w:rsidP="0066171E">
            <w:pPr>
              <w:ind w:firstLine="0"/>
            </w:pPr>
            <w:r>
              <w:t>Vaughan</w:t>
            </w:r>
          </w:p>
        </w:tc>
      </w:tr>
      <w:tr w:rsidR="0066171E" w:rsidRPr="0066171E" w14:paraId="637CD379" w14:textId="77777777" w:rsidTr="0066171E">
        <w:tc>
          <w:tcPr>
            <w:tcW w:w="2179" w:type="dxa"/>
            <w:shd w:val="clear" w:color="auto" w:fill="auto"/>
          </w:tcPr>
          <w:p w14:paraId="3CD51B17" w14:textId="05CB0935" w:rsidR="0066171E" w:rsidRPr="0066171E" w:rsidRDefault="0066171E" w:rsidP="0066171E">
            <w:pPr>
              <w:ind w:firstLine="0"/>
            </w:pPr>
            <w:r>
              <w:t>Weeks</w:t>
            </w:r>
          </w:p>
        </w:tc>
        <w:tc>
          <w:tcPr>
            <w:tcW w:w="2179" w:type="dxa"/>
            <w:shd w:val="clear" w:color="auto" w:fill="auto"/>
          </w:tcPr>
          <w:p w14:paraId="567D16D9" w14:textId="592CE89B" w:rsidR="0066171E" w:rsidRPr="0066171E" w:rsidRDefault="0066171E" w:rsidP="0066171E">
            <w:pPr>
              <w:ind w:firstLine="0"/>
            </w:pPr>
            <w:r>
              <w:t>Wetmore</w:t>
            </w:r>
          </w:p>
        </w:tc>
        <w:tc>
          <w:tcPr>
            <w:tcW w:w="2180" w:type="dxa"/>
            <w:shd w:val="clear" w:color="auto" w:fill="auto"/>
          </w:tcPr>
          <w:p w14:paraId="17E26657" w14:textId="2AE45E8C" w:rsidR="0066171E" w:rsidRPr="0066171E" w:rsidRDefault="0066171E" w:rsidP="0066171E">
            <w:pPr>
              <w:ind w:firstLine="0"/>
            </w:pPr>
            <w:r>
              <w:t>White</w:t>
            </w:r>
          </w:p>
        </w:tc>
      </w:tr>
      <w:tr w:rsidR="0066171E" w:rsidRPr="0066171E" w14:paraId="5A69C72B" w14:textId="77777777" w:rsidTr="0066171E">
        <w:tc>
          <w:tcPr>
            <w:tcW w:w="2179" w:type="dxa"/>
            <w:shd w:val="clear" w:color="auto" w:fill="auto"/>
          </w:tcPr>
          <w:p w14:paraId="46C9A7D1" w14:textId="160BEB57" w:rsidR="0066171E" w:rsidRPr="0066171E" w:rsidRDefault="0066171E" w:rsidP="0066171E">
            <w:pPr>
              <w:keepNext/>
              <w:ind w:firstLine="0"/>
            </w:pPr>
            <w:r>
              <w:t>Whitmire</w:t>
            </w:r>
          </w:p>
        </w:tc>
        <w:tc>
          <w:tcPr>
            <w:tcW w:w="2179" w:type="dxa"/>
            <w:shd w:val="clear" w:color="auto" w:fill="auto"/>
          </w:tcPr>
          <w:p w14:paraId="4137D51E" w14:textId="62503136" w:rsidR="0066171E" w:rsidRPr="0066171E" w:rsidRDefault="0066171E" w:rsidP="0066171E">
            <w:pPr>
              <w:keepNext/>
              <w:ind w:firstLine="0"/>
            </w:pPr>
            <w:r>
              <w:t>Wickensimer</w:t>
            </w:r>
          </w:p>
        </w:tc>
        <w:tc>
          <w:tcPr>
            <w:tcW w:w="2180" w:type="dxa"/>
            <w:shd w:val="clear" w:color="auto" w:fill="auto"/>
          </w:tcPr>
          <w:p w14:paraId="15F7B1B9" w14:textId="397CBED5" w:rsidR="0066171E" w:rsidRPr="0066171E" w:rsidRDefault="0066171E" w:rsidP="0066171E">
            <w:pPr>
              <w:keepNext/>
              <w:ind w:firstLine="0"/>
            </w:pPr>
            <w:r>
              <w:t>Williams</w:t>
            </w:r>
          </w:p>
        </w:tc>
      </w:tr>
      <w:tr w:rsidR="0066171E" w:rsidRPr="0066171E" w14:paraId="18D1BDFE" w14:textId="77777777" w:rsidTr="0066171E">
        <w:tc>
          <w:tcPr>
            <w:tcW w:w="2179" w:type="dxa"/>
            <w:shd w:val="clear" w:color="auto" w:fill="auto"/>
          </w:tcPr>
          <w:p w14:paraId="270AA8F8" w14:textId="01B1BF89" w:rsidR="0066171E" w:rsidRPr="0066171E" w:rsidRDefault="0066171E" w:rsidP="0066171E">
            <w:pPr>
              <w:keepNext/>
              <w:ind w:firstLine="0"/>
            </w:pPr>
            <w:r>
              <w:t>Willis</w:t>
            </w:r>
          </w:p>
        </w:tc>
        <w:tc>
          <w:tcPr>
            <w:tcW w:w="2179" w:type="dxa"/>
            <w:shd w:val="clear" w:color="auto" w:fill="auto"/>
          </w:tcPr>
          <w:p w14:paraId="5F00FE98" w14:textId="1B0D8931" w:rsidR="0066171E" w:rsidRPr="0066171E" w:rsidRDefault="0066171E" w:rsidP="0066171E">
            <w:pPr>
              <w:keepNext/>
              <w:ind w:firstLine="0"/>
            </w:pPr>
            <w:r>
              <w:t>Wooten</w:t>
            </w:r>
          </w:p>
        </w:tc>
        <w:tc>
          <w:tcPr>
            <w:tcW w:w="2180" w:type="dxa"/>
            <w:shd w:val="clear" w:color="auto" w:fill="auto"/>
          </w:tcPr>
          <w:p w14:paraId="4433F884" w14:textId="7154ECE6" w:rsidR="0066171E" w:rsidRPr="0066171E" w:rsidRDefault="0066171E" w:rsidP="0066171E">
            <w:pPr>
              <w:keepNext/>
              <w:ind w:firstLine="0"/>
            </w:pPr>
            <w:r>
              <w:t>Yow</w:t>
            </w:r>
          </w:p>
        </w:tc>
      </w:tr>
    </w:tbl>
    <w:p w14:paraId="47ADFA3A" w14:textId="77777777" w:rsidR="0066171E" w:rsidRDefault="0066171E" w:rsidP="0066171E"/>
    <w:p w14:paraId="5A9078F9" w14:textId="78654EBF" w:rsidR="0066171E" w:rsidRDefault="0066171E" w:rsidP="0066171E">
      <w:pPr>
        <w:jc w:val="center"/>
        <w:rPr>
          <w:b/>
        </w:rPr>
      </w:pPr>
      <w:r w:rsidRPr="0066171E">
        <w:rPr>
          <w:b/>
        </w:rPr>
        <w:t>Total--111</w:t>
      </w:r>
    </w:p>
    <w:p w14:paraId="27DD578E" w14:textId="77777777" w:rsidR="0066171E" w:rsidRDefault="0066171E" w:rsidP="0066171E">
      <w:pPr>
        <w:jc w:val="center"/>
        <w:rPr>
          <w:b/>
        </w:rPr>
      </w:pPr>
    </w:p>
    <w:p w14:paraId="1386B5DA" w14:textId="77777777" w:rsidR="0066171E" w:rsidRDefault="0066171E" w:rsidP="0066171E">
      <w:pPr>
        <w:ind w:firstLine="0"/>
      </w:pPr>
      <w:r w:rsidRPr="0066171E">
        <w:t xml:space="preserve"> </w:t>
      </w:r>
      <w:r>
        <w:t>Those who voted in the negative are:</w:t>
      </w:r>
    </w:p>
    <w:p w14:paraId="32DDD972" w14:textId="77777777" w:rsidR="0066171E" w:rsidRDefault="0066171E" w:rsidP="0066171E"/>
    <w:p w14:paraId="3D2BD323" w14:textId="77777777" w:rsidR="0066171E" w:rsidRDefault="0066171E" w:rsidP="0066171E">
      <w:pPr>
        <w:jc w:val="center"/>
        <w:rPr>
          <w:b/>
        </w:rPr>
      </w:pPr>
      <w:r w:rsidRPr="0066171E">
        <w:rPr>
          <w:b/>
        </w:rPr>
        <w:t>Total--0</w:t>
      </w:r>
    </w:p>
    <w:p w14:paraId="06A04CE9" w14:textId="77777777" w:rsidR="0066171E" w:rsidRDefault="0066171E" w:rsidP="0066171E">
      <w:pPr>
        <w:jc w:val="center"/>
        <w:rPr>
          <w:b/>
        </w:rPr>
      </w:pPr>
    </w:p>
    <w:p w14:paraId="618FFF5C" w14:textId="77777777" w:rsidR="0066171E" w:rsidRDefault="0066171E" w:rsidP="0066171E">
      <w:r>
        <w:t xml:space="preserve">Section 20 was adopted. </w:t>
      </w:r>
    </w:p>
    <w:p w14:paraId="36171B5A" w14:textId="4EB3316E" w:rsidR="0066171E" w:rsidRDefault="0066171E" w:rsidP="0066171E"/>
    <w:p w14:paraId="6C44613C" w14:textId="77777777" w:rsidR="0066171E" w:rsidRPr="00A15130" w:rsidRDefault="0066171E" w:rsidP="0066171E">
      <w:pPr>
        <w:pStyle w:val="Title"/>
        <w:keepNext/>
        <w:rPr>
          <w:sz w:val="22"/>
        </w:rPr>
      </w:pPr>
      <w:bookmarkStart w:id="119" w:name="file_start257"/>
      <w:bookmarkEnd w:id="119"/>
      <w:r w:rsidRPr="00A15130">
        <w:rPr>
          <w:sz w:val="22"/>
        </w:rPr>
        <w:t>STATEMENT FOR JOURNAL</w:t>
      </w:r>
    </w:p>
    <w:p w14:paraId="2F812CF4" w14:textId="77777777" w:rsidR="0066171E" w:rsidRPr="00A15130" w:rsidRDefault="0066171E" w:rsidP="0066171E">
      <w:pPr>
        <w:tabs>
          <w:tab w:val="left" w:pos="270"/>
          <w:tab w:val="left" w:pos="630"/>
          <w:tab w:val="left" w:pos="900"/>
          <w:tab w:val="left" w:pos="1260"/>
          <w:tab w:val="left" w:pos="1620"/>
          <w:tab w:val="left" w:pos="1980"/>
          <w:tab w:val="left" w:pos="2340"/>
          <w:tab w:val="left" w:pos="2700"/>
        </w:tabs>
        <w:ind w:firstLine="0"/>
      </w:pPr>
      <w:r w:rsidRPr="00A15130">
        <w:tab/>
        <w:t>I was temporarily out of the Chamber on constituent business during the vote on H. 4025, Section 20, Part 1B. If I had been present, I would have voted in favor of the Section.</w:t>
      </w:r>
    </w:p>
    <w:p w14:paraId="72AF16E5"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A15130">
        <w:tab/>
        <w:t>Rep. Don Chapman</w:t>
      </w:r>
    </w:p>
    <w:p w14:paraId="134F4CC3" w14:textId="420E3EAF"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16531B75" w14:textId="77777777" w:rsidR="0066171E" w:rsidRDefault="0066171E" w:rsidP="0066171E">
      <w:pPr>
        <w:keepNext/>
        <w:jc w:val="center"/>
        <w:rPr>
          <w:b/>
        </w:rPr>
      </w:pPr>
      <w:r w:rsidRPr="0066171E">
        <w:rPr>
          <w:b/>
        </w:rPr>
        <w:t>SECTION 23</w:t>
      </w:r>
    </w:p>
    <w:p w14:paraId="47BDDE91" w14:textId="77777777" w:rsidR="0066171E" w:rsidRDefault="0066171E" w:rsidP="0066171E">
      <w:r>
        <w:t xml:space="preserve">The yeas and nays were taken resulting as follows: </w:t>
      </w:r>
    </w:p>
    <w:p w14:paraId="571F3540" w14:textId="3920A877" w:rsidR="0066171E" w:rsidRDefault="0066171E" w:rsidP="0066171E">
      <w:pPr>
        <w:jc w:val="center"/>
      </w:pPr>
      <w:r>
        <w:t xml:space="preserve"> </w:t>
      </w:r>
      <w:bookmarkStart w:id="120" w:name="vote_start259"/>
      <w:bookmarkEnd w:id="120"/>
      <w:r>
        <w:t>Yeas 111; Nays 0</w:t>
      </w:r>
    </w:p>
    <w:p w14:paraId="5187A2F6" w14:textId="77777777" w:rsidR="0066171E" w:rsidRDefault="0066171E" w:rsidP="0066171E">
      <w:pPr>
        <w:jc w:val="center"/>
      </w:pPr>
    </w:p>
    <w:p w14:paraId="5E96C48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ADF9C1F" w14:textId="77777777" w:rsidTr="0066171E">
        <w:tc>
          <w:tcPr>
            <w:tcW w:w="2179" w:type="dxa"/>
            <w:shd w:val="clear" w:color="auto" w:fill="auto"/>
          </w:tcPr>
          <w:p w14:paraId="5E99E870" w14:textId="62E07F6F" w:rsidR="0066171E" w:rsidRPr="0066171E" w:rsidRDefault="0066171E" w:rsidP="0066171E">
            <w:pPr>
              <w:keepNext/>
              <w:ind w:firstLine="0"/>
            </w:pPr>
            <w:r>
              <w:t>Alexander</w:t>
            </w:r>
          </w:p>
        </w:tc>
        <w:tc>
          <w:tcPr>
            <w:tcW w:w="2179" w:type="dxa"/>
            <w:shd w:val="clear" w:color="auto" w:fill="auto"/>
          </w:tcPr>
          <w:p w14:paraId="51770BFB" w14:textId="5985BC3C" w:rsidR="0066171E" w:rsidRPr="0066171E" w:rsidRDefault="0066171E" w:rsidP="0066171E">
            <w:pPr>
              <w:keepNext/>
              <w:ind w:firstLine="0"/>
            </w:pPr>
            <w:r>
              <w:t>Anderson</w:t>
            </w:r>
          </w:p>
        </w:tc>
        <w:tc>
          <w:tcPr>
            <w:tcW w:w="2180" w:type="dxa"/>
            <w:shd w:val="clear" w:color="auto" w:fill="auto"/>
          </w:tcPr>
          <w:p w14:paraId="5F1384EF" w14:textId="7A932DBF" w:rsidR="0066171E" w:rsidRPr="0066171E" w:rsidRDefault="0066171E" w:rsidP="0066171E">
            <w:pPr>
              <w:keepNext/>
              <w:ind w:firstLine="0"/>
            </w:pPr>
            <w:r>
              <w:t>Atkinson</w:t>
            </w:r>
          </w:p>
        </w:tc>
      </w:tr>
      <w:tr w:rsidR="0066171E" w:rsidRPr="0066171E" w14:paraId="329EA2F1" w14:textId="77777777" w:rsidTr="0066171E">
        <w:tc>
          <w:tcPr>
            <w:tcW w:w="2179" w:type="dxa"/>
            <w:shd w:val="clear" w:color="auto" w:fill="auto"/>
          </w:tcPr>
          <w:p w14:paraId="3F74F5D4" w14:textId="7B4F046D" w:rsidR="0066171E" w:rsidRPr="0066171E" w:rsidRDefault="0066171E" w:rsidP="0066171E">
            <w:pPr>
              <w:ind w:firstLine="0"/>
            </w:pPr>
            <w:r>
              <w:t>Bailey</w:t>
            </w:r>
          </w:p>
        </w:tc>
        <w:tc>
          <w:tcPr>
            <w:tcW w:w="2179" w:type="dxa"/>
            <w:shd w:val="clear" w:color="auto" w:fill="auto"/>
          </w:tcPr>
          <w:p w14:paraId="05079212" w14:textId="2169B62C" w:rsidR="0066171E" w:rsidRPr="0066171E" w:rsidRDefault="0066171E" w:rsidP="0066171E">
            <w:pPr>
              <w:ind w:firstLine="0"/>
            </w:pPr>
            <w:r>
              <w:t>Ballentine</w:t>
            </w:r>
          </w:p>
        </w:tc>
        <w:tc>
          <w:tcPr>
            <w:tcW w:w="2180" w:type="dxa"/>
            <w:shd w:val="clear" w:color="auto" w:fill="auto"/>
          </w:tcPr>
          <w:p w14:paraId="0E7B7E08" w14:textId="6F7E711A" w:rsidR="0066171E" w:rsidRPr="0066171E" w:rsidRDefault="0066171E" w:rsidP="0066171E">
            <w:pPr>
              <w:ind w:firstLine="0"/>
            </w:pPr>
            <w:r>
              <w:t>Bamberg</w:t>
            </w:r>
          </w:p>
        </w:tc>
      </w:tr>
      <w:tr w:rsidR="0066171E" w:rsidRPr="0066171E" w14:paraId="7550785C" w14:textId="77777777" w:rsidTr="0066171E">
        <w:tc>
          <w:tcPr>
            <w:tcW w:w="2179" w:type="dxa"/>
            <w:shd w:val="clear" w:color="auto" w:fill="auto"/>
          </w:tcPr>
          <w:p w14:paraId="0ADDCD92" w14:textId="60C5D859" w:rsidR="0066171E" w:rsidRPr="0066171E" w:rsidRDefault="0066171E" w:rsidP="0066171E">
            <w:pPr>
              <w:ind w:firstLine="0"/>
            </w:pPr>
            <w:r>
              <w:t>Bannister</w:t>
            </w:r>
          </w:p>
        </w:tc>
        <w:tc>
          <w:tcPr>
            <w:tcW w:w="2179" w:type="dxa"/>
            <w:shd w:val="clear" w:color="auto" w:fill="auto"/>
          </w:tcPr>
          <w:p w14:paraId="7A242198" w14:textId="2109A95F" w:rsidR="0066171E" w:rsidRPr="0066171E" w:rsidRDefault="0066171E" w:rsidP="0066171E">
            <w:pPr>
              <w:ind w:firstLine="0"/>
            </w:pPr>
            <w:r>
              <w:t>Bauer</w:t>
            </w:r>
          </w:p>
        </w:tc>
        <w:tc>
          <w:tcPr>
            <w:tcW w:w="2180" w:type="dxa"/>
            <w:shd w:val="clear" w:color="auto" w:fill="auto"/>
          </w:tcPr>
          <w:p w14:paraId="5729AFF7" w14:textId="0AB36F97" w:rsidR="0066171E" w:rsidRPr="0066171E" w:rsidRDefault="0066171E" w:rsidP="0066171E">
            <w:pPr>
              <w:ind w:firstLine="0"/>
            </w:pPr>
            <w:r>
              <w:t>Beach</w:t>
            </w:r>
          </w:p>
        </w:tc>
      </w:tr>
      <w:tr w:rsidR="0066171E" w:rsidRPr="0066171E" w14:paraId="5D6F4633" w14:textId="77777777" w:rsidTr="0066171E">
        <w:tc>
          <w:tcPr>
            <w:tcW w:w="2179" w:type="dxa"/>
            <w:shd w:val="clear" w:color="auto" w:fill="auto"/>
          </w:tcPr>
          <w:p w14:paraId="2B265543" w14:textId="20CCB1AC" w:rsidR="0066171E" w:rsidRPr="0066171E" w:rsidRDefault="0066171E" w:rsidP="0066171E">
            <w:pPr>
              <w:ind w:firstLine="0"/>
            </w:pPr>
            <w:r>
              <w:t>Bernstein</w:t>
            </w:r>
          </w:p>
        </w:tc>
        <w:tc>
          <w:tcPr>
            <w:tcW w:w="2179" w:type="dxa"/>
            <w:shd w:val="clear" w:color="auto" w:fill="auto"/>
          </w:tcPr>
          <w:p w14:paraId="78A1BE48" w14:textId="67C8E7B4" w:rsidR="0066171E" w:rsidRPr="0066171E" w:rsidRDefault="0066171E" w:rsidP="0066171E">
            <w:pPr>
              <w:ind w:firstLine="0"/>
            </w:pPr>
            <w:r>
              <w:t>Bowers</w:t>
            </w:r>
          </w:p>
        </w:tc>
        <w:tc>
          <w:tcPr>
            <w:tcW w:w="2180" w:type="dxa"/>
            <w:shd w:val="clear" w:color="auto" w:fill="auto"/>
          </w:tcPr>
          <w:p w14:paraId="700DD347" w14:textId="216DC487" w:rsidR="0066171E" w:rsidRPr="0066171E" w:rsidRDefault="0066171E" w:rsidP="0066171E">
            <w:pPr>
              <w:ind w:firstLine="0"/>
            </w:pPr>
            <w:r>
              <w:t>Bradley</w:t>
            </w:r>
          </w:p>
        </w:tc>
      </w:tr>
      <w:tr w:rsidR="0066171E" w:rsidRPr="0066171E" w14:paraId="51D39A78" w14:textId="77777777" w:rsidTr="0066171E">
        <w:tc>
          <w:tcPr>
            <w:tcW w:w="2179" w:type="dxa"/>
            <w:shd w:val="clear" w:color="auto" w:fill="auto"/>
          </w:tcPr>
          <w:p w14:paraId="10E4F2AA" w14:textId="0B19243F" w:rsidR="0066171E" w:rsidRPr="0066171E" w:rsidRDefault="0066171E" w:rsidP="0066171E">
            <w:pPr>
              <w:ind w:firstLine="0"/>
            </w:pPr>
            <w:r>
              <w:t>Brittain</w:t>
            </w:r>
          </w:p>
        </w:tc>
        <w:tc>
          <w:tcPr>
            <w:tcW w:w="2179" w:type="dxa"/>
            <w:shd w:val="clear" w:color="auto" w:fill="auto"/>
          </w:tcPr>
          <w:p w14:paraId="3A3E18F5" w14:textId="5E903703" w:rsidR="0066171E" w:rsidRPr="0066171E" w:rsidRDefault="0066171E" w:rsidP="0066171E">
            <w:pPr>
              <w:ind w:firstLine="0"/>
            </w:pPr>
            <w:r>
              <w:t>Burns</w:t>
            </w:r>
          </w:p>
        </w:tc>
        <w:tc>
          <w:tcPr>
            <w:tcW w:w="2180" w:type="dxa"/>
            <w:shd w:val="clear" w:color="auto" w:fill="auto"/>
          </w:tcPr>
          <w:p w14:paraId="7B50477E" w14:textId="5D9B5BC9" w:rsidR="0066171E" w:rsidRPr="0066171E" w:rsidRDefault="0066171E" w:rsidP="0066171E">
            <w:pPr>
              <w:ind w:firstLine="0"/>
            </w:pPr>
            <w:r>
              <w:t>Bustos</w:t>
            </w:r>
          </w:p>
        </w:tc>
      </w:tr>
      <w:tr w:rsidR="0066171E" w:rsidRPr="0066171E" w14:paraId="3FCD50A8" w14:textId="77777777" w:rsidTr="0066171E">
        <w:tc>
          <w:tcPr>
            <w:tcW w:w="2179" w:type="dxa"/>
            <w:shd w:val="clear" w:color="auto" w:fill="auto"/>
          </w:tcPr>
          <w:p w14:paraId="3DD9C470" w14:textId="2C1D04DD" w:rsidR="0066171E" w:rsidRPr="0066171E" w:rsidRDefault="0066171E" w:rsidP="0066171E">
            <w:pPr>
              <w:ind w:firstLine="0"/>
            </w:pPr>
            <w:r>
              <w:t>Calhoon</w:t>
            </w:r>
          </w:p>
        </w:tc>
        <w:tc>
          <w:tcPr>
            <w:tcW w:w="2179" w:type="dxa"/>
            <w:shd w:val="clear" w:color="auto" w:fill="auto"/>
          </w:tcPr>
          <w:p w14:paraId="6651C42B" w14:textId="705059C4" w:rsidR="0066171E" w:rsidRPr="0066171E" w:rsidRDefault="0066171E" w:rsidP="0066171E">
            <w:pPr>
              <w:ind w:firstLine="0"/>
            </w:pPr>
            <w:r>
              <w:t>Caskey</w:t>
            </w:r>
          </w:p>
        </w:tc>
        <w:tc>
          <w:tcPr>
            <w:tcW w:w="2180" w:type="dxa"/>
            <w:shd w:val="clear" w:color="auto" w:fill="auto"/>
          </w:tcPr>
          <w:p w14:paraId="69DF8A66" w14:textId="559098FB" w:rsidR="0066171E" w:rsidRPr="0066171E" w:rsidRDefault="0066171E" w:rsidP="0066171E">
            <w:pPr>
              <w:ind w:firstLine="0"/>
            </w:pPr>
            <w:r>
              <w:t>Chapman</w:t>
            </w:r>
          </w:p>
        </w:tc>
      </w:tr>
      <w:tr w:rsidR="0066171E" w:rsidRPr="0066171E" w14:paraId="6565C5A9" w14:textId="77777777" w:rsidTr="0066171E">
        <w:tc>
          <w:tcPr>
            <w:tcW w:w="2179" w:type="dxa"/>
            <w:shd w:val="clear" w:color="auto" w:fill="auto"/>
          </w:tcPr>
          <w:p w14:paraId="429C228F" w14:textId="2749BADD" w:rsidR="0066171E" w:rsidRPr="0066171E" w:rsidRDefault="0066171E" w:rsidP="0066171E">
            <w:pPr>
              <w:ind w:firstLine="0"/>
            </w:pPr>
            <w:r>
              <w:t>Clyburn</w:t>
            </w:r>
          </w:p>
        </w:tc>
        <w:tc>
          <w:tcPr>
            <w:tcW w:w="2179" w:type="dxa"/>
            <w:shd w:val="clear" w:color="auto" w:fill="auto"/>
          </w:tcPr>
          <w:p w14:paraId="7AE6A681" w14:textId="5292766B" w:rsidR="0066171E" w:rsidRPr="0066171E" w:rsidRDefault="0066171E" w:rsidP="0066171E">
            <w:pPr>
              <w:ind w:firstLine="0"/>
            </w:pPr>
            <w:r>
              <w:t>Cobb-Hunter</w:t>
            </w:r>
          </w:p>
        </w:tc>
        <w:tc>
          <w:tcPr>
            <w:tcW w:w="2180" w:type="dxa"/>
            <w:shd w:val="clear" w:color="auto" w:fill="auto"/>
          </w:tcPr>
          <w:p w14:paraId="7D8EABE7" w14:textId="57D5C14F" w:rsidR="0066171E" w:rsidRPr="0066171E" w:rsidRDefault="0066171E" w:rsidP="0066171E">
            <w:pPr>
              <w:ind w:firstLine="0"/>
            </w:pPr>
            <w:r>
              <w:t>Collins</w:t>
            </w:r>
          </w:p>
        </w:tc>
      </w:tr>
      <w:tr w:rsidR="0066171E" w:rsidRPr="0066171E" w14:paraId="69C76646" w14:textId="77777777" w:rsidTr="0066171E">
        <w:tc>
          <w:tcPr>
            <w:tcW w:w="2179" w:type="dxa"/>
            <w:shd w:val="clear" w:color="auto" w:fill="auto"/>
          </w:tcPr>
          <w:p w14:paraId="0C5CD145" w14:textId="3E65D6C1" w:rsidR="0066171E" w:rsidRPr="0066171E" w:rsidRDefault="0066171E" w:rsidP="0066171E">
            <w:pPr>
              <w:ind w:firstLine="0"/>
            </w:pPr>
            <w:r>
              <w:t>B. J. Cox</w:t>
            </w:r>
          </w:p>
        </w:tc>
        <w:tc>
          <w:tcPr>
            <w:tcW w:w="2179" w:type="dxa"/>
            <w:shd w:val="clear" w:color="auto" w:fill="auto"/>
          </w:tcPr>
          <w:p w14:paraId="5FD4F49E" w14:textId="63EC88E5" w:rsidR="0066171E" w:rsidRPr="0066171E" w:rsidRDefault="0066171E" w:rsidP="0066171E">
            <w:pPr>
              <w:ind w:firstLine="0"/>
            </w:pPr>
            <w:r>
              <w:t>B. L. Cox</w:t>
            </w:r>
          </w:p>
        </w:tc>
        <w:tc>
          <w:tcPr>
            <w:tcW w:w="2180" w:type="dxa"/>
            <w:shd w:val="clear" w:color="auto" w:fill="auto"/>
          </w:tcPr>
          <w:p w14:paraId="07B94637" w14:textId="044CB0C8" w:rsidR="0066171E" w:rsidRPr="0066171E" w:rsidRDefault="0066171E" w:rsidP="0066171E">
            <w:pPr>
              <w:ind w:firstLine="0"/>
            </w:pPr>
            <w:r>
              <w:t>Crawford</w:t>
            </w:r>
          </w:p>
        </w:tc>
      </w:tr>
      <w:tr w:rsidR="0066171E" w:rsidRPr="0066171E" w14:paraId="2FCDDECC" w14:textId="77777777" w:rsidTr="0066171E">
        <w:tc>
          <w:tcPr>
            <w:tcW w:w="2179" w:type="dxa"/>
            <w:shd w:val="clear" w:color="auto" w:fill="auto"/>
          </w:tcPr>
          <w:p w14:paraId="21AB7169" w14:textId="0D26983D" w:rsidR="0066171E" w:rsidRPr="0066171E" w:rsidRDefault="0066171E" w:rsidP="0066171E">
            <w:pPr>
              <w:ind w:firstLine="0"/>
            </w:pPr>
            <w:r>
              <w:t>Cromer</w:t>
            </w:r>
          </w:p>
        </w:tc>
        <w:tc>
          <w:tcPr>
            <w:tcW w:w="2179" w:type="dxa"/>
            <w:shd w:val="clear" w:color="auto" w:fill="auto"/>
          </w:tcPr>
          <w:p w14:paraId="492A84CA" w14:textId="1CAB1CC0" w:rsidR="0066171E" w:rsidRPr="0066171E" w:rsidRDefault="0066171E" w:rsidP="0066171E">
            <w:pPr>
              <w:ind w:firstLine="0"/>
            </w:pPr>
            <w:r>
              <w:t>Davis</w:t>
            </w:r>
          </w:p>
        </w:tc>
        <w:tc>
          <w:tcPr>
            <w:tcW w:w="2180" w:type="dxa"/>
            <w:shd w:val="clear" w:color="auto" w:fill="auto"/>
          </w:tcPr>
          <w:p w14:paraId="7F350355" w14:textId="6B7ABB41" w:rsidR="0066171E" w:rsidRPr="0066171E" w:rsidRDefault="0066171E" w:rsidP="0066171E">
            <w:pPr>
              <w:ind w:firstLine="0"/>
            </w:pPr>
            <w:r>
              <w:t>Dillard</w:t>
            </w:r>
          </w:p>
        </w:tc>
      </w:tr>
      <w:tr w:rsidR="0066171E" w:rsidRPr="0066171E" w14:paraId="3743D504" w14:textId="77777777" w:rsidTr="0066171E">
        <w:tc>
          <w:tcPr>
            <w:tcW w:w="2179" w:type="dxa"/>
            <w:shd w:val="clear" w:color="auto" w:fill="auto"/>
          </w:tcPr>
          <w:p w14:paraId="07E908F6" w14:textId="5E6E8DB8" w:rsidR="0066171E" w:rsidRPr="0066171E" w:rsidRDefault="0066171E" w:rsidP="0066171E">
            <w:pPr>
              <w:ind w:firstLine="0"/>
            </w:pPr>
            <w:r>
              <w:lastRenderedPageBreak/>
              <w:t>Duncan</w:t>
            </w:r>
          </w:p>
        </w:tc>
        <w:tc>
          <w:tcPr>
            <w:tcW w:w="2179" w:type="dxa"/>
            <w:shd w:val="clear" w:color="auto" w:fill="auto"/>
          </w:tcPr>
          <w:p w14:paraId="12097879" w14:textId="523FB544" w:rsidR="0066171E" w:rsidRPr="0066171E" w:rsidRDefault="0066171E" w:rsidP="0066171E">
            <w:pPr>
              <w:ind w:firstLine="0"/>
            </w:pPr>
            <w:r>
              <w:t>Edgerton</w:t>
            </w:r>
          </w:p>
        </w:tc>
        <w:tc>
          <w:tcPr>
            <w:tcW w:w="2180" w:type="dxa"/>
            <w:shd w:val="clear" w:color="auto" w:fill="auto"/>
          </w:tcPr>
          <w:p w14:paraId="105F68CA" w14:textId="7119E158" w:rsidR="0066171E" w:rsidRPr="0066171E" w:rsidRDefault="0066171E" w:rsidP="0066171E">
            <w:pPr>
              <w:ind w:firstLine="0"/>
            </w:pPr>
            <w:r>
              <w:t>Erickson</w:t>
            </w:r>
          </w:p>
        </w:tc>
      </w:tr>
      <w:tr w:rsidR="0066171E" w:rsidRPr="0066171E" w14:paraId="21BF9492" w14:textId="77777777" w:rsidTr="0066171E">
        <w:tc>
          <w:tcPr>
            <w:tcW w:w="2179" w:type="dxa"/>
            <w:shd w:val="clear" w:color="auto" w:fill="auto"/>
          </w:tcPr>
          <w:p w14:paraId="404FC6CE" w14:textId="08E6DF8A" w:rsidR="0066171E" w:rsidRPr="0066171E" w:rsidRDefault="0066171E" w:rsidP="0066171E">
            <w:pPr>
              <w:ind w:firstLine="0"/>
            </w:pPr>
            <w:r>
              <w:t>Forrest</w:t>
            </w:r>
          </w:p>
        </w:tc>
        <w:tc>
          <w:tcPr>
            <w:tcW w:w="2179" w:type="dxa"/>
            <w:shd w:val="clear" w:color="auto" w:fill="auto"/>
          </w:tcPr>
          <w:p w14:paraId="4F8AAA32" w14:textId="1C1A5A45" w:rsidR="0066171E" w:rsidRPr="0066171E" w:rsidRDefault="0066171E" w:rsidP="0066171E">
            <w:pPr>
              <w:ind w:firstLine="0"/>
            </w:pPr>
            <w:r>
              <w:t>Frank</w:t>
            </w:r>
          </w:p>
        </w:tc>
        <w:tc>
          <w:tcPr>
            <w:tcW w:w="2180" w:type="dxa"/>
            <w:shd w:val="clear" w:color="auto" w:fill="auto"/>
          </w:tcPr>
          <w:p w14:paraId="15B02672" w14:textId="3A05D831" w:rsidR="0066171E" w:rsidRPr="0066171E" w:rsidRDefault="0066171E" w:rsidP="0066171E">
            <w:pPr>
              <w:ind w:firstLine="0"/>
            </w:pPr>
            <w:r>
              <w:t>Gagnon</w:t>
            </w:r>
          </w:p>
        </w:tc>
      </w:tr>
      <w:tr w:rsidR="0066171E" w:rsidRPr="0066171E" w14:paraId="247A267A" w14:textId="77777777" w:rsidTr="0066171E">
        <w:tc>
          <w:tcPr>
            <w:tcW w:w="2179" w:type="dxa"/>
            <w:shd w:val="clear" w:color="auto" w:fill="auto"/>
          </w:tcPr>
          <w:p w14:paraId="4DB35E82" w14:textId="0D43A273" w:rsidR="0066171E" w:rsidRPr="0066171E" w:rsidRDefault="0066171E" w:rsidP="0066171E">
            <w:pPr>
              <w:ind w:firstLine="0"/>
            </w:pPr>
            <w:r>
              <w:t>Garvin</w:t>
            </w:r>
          </w:p>
        </w:tc>
        <w:tc>
          <w:tcPr>
            <w:tcW w:w="2179" w:type="dxa"/>
            <w:shd w:val="clear" w:color="auto" w:fill="auto"/>
          </w:tcPr>
          <w:p w14:paraId="753D8747" w14:textId="76BBD6AA" w:rsidR="0066171E" w:rsidRPr="0066171E" w:rsidRDefault="0066171E" w:rsidP="0066171E">
            <w:pPr>
              <w:ind w:firstLine="0"/>
            </w:pPr>
            <w:r>
              <w:t>Gatch</w:t>
            </w:r>
          </w:p>
        </w:tc>
        <w:tc>
          <w:tcPr>
            <w:tcW w:w="2180" w:type="dxa"/>
            <w:shd w:val="clear" w:color="auto" w:fill="auto"/>
          </w:tcPr>
          <w:p w14:paraId="547B97C4" w14:textId="1F271D23" w:rsidR="0066171E" w:rsidRPr="0066171E" w:rsidRDefault="0066171E" w:rsidP="0066171E">
            <w:pPr>
              <w:ind w:firstLine="0"/>
            </w:pPr>
            <w:r>
              <w:t>Gibson</w:t>
            </w:r>
          </w:p>
        </w:tc>
      </w:tr>
      <w:tr w:rsidR="0066171E" w:rsidRPr="0066171E" w14:paraId="7380ED52" w14:textId="77777777" w:rsidTr="0066171E">
        <w:tc>
          <w:tcPr>
            <w:tcW w:w="2179" w:type="dxa"/>
            <w:shd w:val="clear" w:color="auto" w:fill="auto"/>
          </w:tcPr>
          <w:p w14:paraId="7D22DBDA" w14:textId="3A95986A" w:rsidR="0066171E" w:rsidRPr="0066171E" w:rsidRDefault="0066171E" w:rsidP="0066171E">
            <w:pPr>
              <w:ind w:firstLine="0"/>
            </w:pPr>
            <w:r>
              <w:t>Gilliam</w:t>
            </w:r>
          </w:p>
        </w:tc>
        <w:tc>
          <w:tcPr>
            <w:tcW w:w="2179" w:type="dxa"/>
            <w:shd w:val="clear" w:color="auto" w:fill="auto"/>
          </w:tcPr>
          <w:p w14:paraId="3D59299D" w14:textId="1804E60A" w:rsidR="0066171E" w:rsidRPr="0066171E" w:rsidRDefault="0066171E" w:rsidP="0066171E">
            <w:pPr>
              <w:ind w:firstLine="0"/>
            </w:pPr>
            <w:r>
              <w:t>Gilliard</w:t>
            </w:r>
          </w:p>
        </w:tc>
        <w:tc>
          <w:tcPr>
            <w:tcW w:w="2180" w:type="dxa"/>
            <w:shd w:val="clear" w:color="auto" w:fill="auto"/>
          </w:tcPr>
          <w:p w14:paraId="209E49C6" w14:textId="0EF9C4B5" w:rsidR="0066171E" w:rsidRPr="0066171E" w:rsidRDefault="0066171E" w:rsidP="0066171E">
            <w:pPr>
              <w:ind w:firstLine="0"/>
            </w:pPr>
            <w:r>
              <w:t>Gilreath</w:t>
            </w:r>
          </w:p>
        </w:tc>
      </w:tr>
      <w:tr w:rsidR="0066171E" w:rsidRPr="0066171E" w14:paraId="4C7F2668" w14:textId="77777777" w:rsidTr="0066171E">
        <w:tc>
          <w:tcPr>
            <w:tcW w:w="2179" w:type="dxa"/>
            <w:shd w:val="clear" w:color="auto" w:fill="auto"/>
          </w:tcPr>
          <w:p w14:paraId="341D4C10" w14:textId="1EFC1AA3" w:rsidR="0066171E" w:rsidRPr="0066171E" w:rsidRDefault="0066171E" w:rsidP="0066171E">
            <w:pPr>
              <w:ind w:firstLine="0"/>
            </w:pPr>
            <w:r>
              <w:t>Govan</w:t>
            </w:r>
          </w:p>
        </w:tc>
        <w:tc>
          <w:tcPr>
            <w:tcW w:w="2179" w:type="dxa"/>
            <w:shd w:val="clear" w:color="auto" w:fill="auto"/>
          </w:tcPr>
          <w:p w14:paraId="62FBE398" w14:textId="4896B29C" w:rsidR="0066171E" w:rsidRPr="0066171E" w:rsidRDefault="0066171E" w:rsidP="0066171E">
            <w:pPr>
              <w:ind w:firstLine="0"/>
            </w:pPr>
            <w:r>
              <w:t>Grant</w:t>
            </w:r>
          </w:p>
        </w:tc>
        <w:tc>
          <w:tcPr>
            <w:tcW w:w="2180" w:type="dxa"/>
            <w:shd w:val="clear" w:color="auto" w:fill="auto"/>
          </w:tcPr>
          <w:p w14:paraId="745719A1" w14:textId="584EEAE1" w:rsidR="0066171E" w:rsidRPr="0066171E" w:rsidRDefault="0066171E" w:rsidP="0066171E">
            <w:pPr>
              <w:ind w:firstLine="0"/>
            </w:pPr>
            <w:r>
              <w:t>Guffey</w:t>
            </w:r>
          </w:p>
        </w:tc>
      </w:tr>
      <w:tr w:rsidR="0066171E" w:rsidRPr="0066171E" w14:paraId="248A0C35" w14:textId="77777777" w:rsidTr="0066171E">
        <w:tc>
          <w:tcPr>
            <w:tcW w:w="2179" w:type="dxa"/>
            <w:shd w:val="clear" w:color="auto" w:fill="auto"/>
          </w:tcPr>
          <w:p w14:paraId="44F1336E" w14:textId="66959C44" w:rsidR="0066171E" w:rsidRPr="0066171E" w:rsidRDefault="0066171E" w:rsidP="0066171E">
            <w:pPr>
              <w:ind w:firstLine="0"/>
            </w:pPr>
            <w:r>
              <w:t>Haddon</w:t>
            </w:r>
          </w:p>
        </w:tc>
        <w:tc>
          <w:tcPr>
            <w:tcW w:w="2179" w:type="dxa"/>
            <w:shd w:val="clear" w:color="auto" w:fill="auto"/>
          </w:tcPr>
          <w:p w14:paraId="744EE005" w14:textId="1498D770" w:rsidR="0066171E" w:rsidRPr="0066171E" w:rsidRDefault="0066171E" w:rsidP="0066171E">
            <w:pPr>
              <w:ind w:firstLine="0"/>
            </w:pPr>
            <w:r>
              <w:t>Hager</w:t>
            </w:r>
          </w:p>
        </w:tc>
        <w:tc>
          <w:tcPr>
            <w:tcW w:w="2180" w:type="dxa"/>
            <w:shd w:val="clear" w:color="auto" w:fill="auto"/>
          </w:tcPr>
          <w:p w14:paraId="10F51096" w14:textId="468DAB65" w:rsidR="0066171E" w:rsidRPr="0066171E" w:rsidRDefault="0066171E" w:rsidP="0066171E">
            <w:pPr>
              <w:ind w:firstLine="0"/>
            </w:pPr>
            <w:r>
              <w:t>Hardee</w:t>
            </w:r>
          </w:p>
        </w:tc>
      </w:tr>
      <w:tr w:rsidR="0066171E" w:rsidRPr="0066171E" w14:paraId="608B4646" w14:textId="77777777" w:rsidTr="0066171E">
        <w:tc>
          <w:tcPr>
            <w:tcW w:w="2179" w:type="dxa"/>
            <w:shd w:val="clear" w:color="auto" w:fill="auto"/>
          </w:tcPr>
          <w:p w14:paraId="5F030C31" w14:textId="43F51503" w:rsidR="0066171E" w:rsidRPr="0066171E" w:rsidRDefault="0066171E" w:rsidP="0066171E">
            <w:pPr>
              <w:ind w:firstLine="0"/>
            </w:pPr>
            <w:r>
              <w:t>Harris</w:t>
            </w:r>
          </w:p>
        </w:tc>
        <w:tc>
          <w:tcPr>
            <w:tcW w:w="2179" w:type="dxa"/>
            <w:shd w:val="clear" w:color="auto" w:fill="auto"/>
          </w:tcPr>
          <w:p w14:paraId="12F7A3D2" w14:textId="2C33ED55" w:rsidR="0066171E" w:rsidRPr="0066171E" w:rsidRDefault="0066171E" w:rsidP="0066171E">
            <w:pPr>
              <w:ind w:firstLine="0"/>
            </w:pPr>
            <w:r>
              <w:t>Hartnett</w:t>
            </w:r>
          </w:p>
        </w:tc>
        <w:tc>
          <w:tcPr>
            <w:tcW w:w="2180" w:type="dxa"/>
            <w:shd w:val="clear" w:color="auto" w:fill="auto"/>
          </w:tcPr>
          <w:p w14:paraId="415477F8" w14:textId="5F24962A" w:rsidR="0066171E" w:rsidRPr="0066171E" w:rsidRDefault="0066171E" w:rsidP="0066171E">
            <w:pPr>
              <w:ind w:firstLine="0"/>
            </w:pPr>
            <w:r>
              <w:t>Hartz</w:t>
            </w:r>
          </w:p>
        </w:tc>
      </w:tr>
      <w:tr w:rsidR="0066171E" w:rsidRPr="0066171E" w14:paraId="3F474AFB" w14:textId="77777777" w:rsidTr="0066171E">
        <w:tc>
          <w:tcPr>
            <w:tcW w:w="2179" w:type="dxa"/>
            <w:shd w:val="clear" w:color="auto" w:fill="auto"/>
          </w:tcPr>
          <w:p w14:paraId="5A13DBD2" w14:textId="19A1C39E" w:rsidR="0066171E" w:rsidRPr="0066171E" w:rsidRDefault="0066171E" w:rsidP="0066171E">
            <w:pPr>
              <w:ind w:firstLine="0"/>
            </w:pPr>
            <w:r>
              <w:t>Hayes</w:t>
            </w:r>
          </w:p>
        </w:tc>
        <w:tc>
          <w:tcPr>
            <w:tcW w:w="2179" w:type="dxa"/>
            <w:shd w:val="clear" w:color="auto" w:fill="auto"/>
          </w:tcPr>
          <w:p w14:paraId="46E4F2D0" w14:textId="6DDA4FA0" w:rsidR="0066171E" w:rsidRPr="0066171E" w:rsidRDefault="0066171E" w:rsidP="0066171E">
            <w:pPr>
              <w:ind w:firstLine="0"/>
            </w:pPr>
            <w:r>
              <w:t>Henderson-Myers</w:t>
            </w:r>
          </w:p>
        </w:tc>
        <w:tc>
          <w:tcPr>
            <w:tcW w:w="2180" w:type="dxa"/>
            <w:shd w:val="clear" w:color="auto" w:fill="auto"/>
          </w:tcPr>
          <w:p w14:paraId="5843E223" w14:textId="6B2D950C" w:rsidR="0066171E" w:rsidRPr="0066171E" w:rsidRDefault="0066171E" w:rsidP="0066171E">
            <w:pPr>
              <w:ind w:firstLine="0"/>
            </w:pPr>
            <w:r>
              <w:t>Herbkersman</w:t>
            </w:r>
          </w:p>
        </w:tc>
      </w:tr>
      <w:tr w:rsidR="0066171E" w:rsidRPr="0066171E" w14:paraId="485DF8EC" w14:textId="77777777" w:rsidTr="0066171E">
        <w:tc>
          <w:tcPr>
            <w:tcW w:w="2179" w:type="dxa"/>
            <w:shd w:val="clear" w:color="auto" w:fill="auto"/>
          </w:tcPr>
          <w:p w14:paraId="2D145919" w14:textId="4EBBEB2A" w:rsidR="0066171E" w:rsidRPr="0066171E" w:rsidRDefault="0066171E" w:rsidP="0066171E">
            <w:pPr>
              <w:ind w:firstLine="0"/>
            </w:pPr>
            <w:r>
              <w:t>Hewitt</w:t>
            </w:r>
          </w:p>
        </w:tc>
        <w:tc>
          <w:tcPr>
            <w:tcW w:w="2179" w:type="dxa"/>
            <w:shd w:val="clear" w:color="auto" w:fill="auto"/>
          </w:tcPr>
          <w:p w14:paraId="00AAECBA" w14:textId="1A398333" w:rsidR="0066171E" w:rsidRPr="0066171E" w:rsidRDefault="0066171E" w:rsidP="0066171E">
            <w:pPr>
              <w:ind w:firstLine="0"/>
            </w:pPr>
            <w:r>
              <w:t>Hiott</w:t>
            </w:r>
          </w:p>
        </w:tc>
        <w:tc>
          <w:tcPr>
            <w:tcW w:w="2180" w:type="dxa"/>
            <w:shd w:val="clear" w:color="auto" w:fill="auto"/>
          </w:tcPr>
          <w:p w14:paraId="38484A7A" w14:textId="2B6B064F" w:rsidR="0066171E" w:rsidRPr="0066171E" w:rsidRDefault="0066171E" w:rsidP="0066171E">
            <w:pPr>
              <w:ind w:firstLine="0"/>
            </w:pPr>
            <w:r>
              <w:t>Hixon</w:t>
            </w:r>
          </w:p>
        </w:tc>
      </w:tr>
      <w:tr w:rsidR="0066171E" w:rsidRPr="0066171E" w14:paraId="10BFF0D9" w14:textId="77777777" w:rsidTr="0066171E">
        <w:tc>
          <w:tcPr>
            <w:tcW w:w="2179" w:type="dxa"/>
            <w:shd w:val="clear" w:color="auto" w:fill="auto"/>
          </w:tcPr>
          <w:p w14:paraId="5823496E" w14:textId="43DDC2D1" w:rsidR="0066171E" w:rsidRPr="0066171E" w:rsidRDefault="0066171E" w:rsidP="0066171E">
            <w:pPr>
              <w:ind w:firstLine="0"/>
            </w:pPr>
            <w:r>
              <w:t>Holman</w:t>
            </w:r>
          </w:p>
        </w:tc>
        <w:tc>
          <w:tcPr>
            <w:tcW w:w="2179" w:type="dxa"/>
            <w:shd w:val="clear" w:color="auto" w:fill="auto"/>
          </w:tcPr>
          <w:p w14:paraId="5CC4D6AD" w14:textId="2D8795A8" w:rsidR="0066171E" w:rsidRPr="0066171E" w:rsidRDefault="0066171E" w:rsidP="0066171E">
            <w:pPr>
              <w:ind w:firstLine="0"/>
            </w:pPr>
            <w:r>
              <w:t>Hosey</w:t>
            </w:r>
          </w:p>
        </w:tc>
        <w:tc>
          <w:tcPr>
            <w:tcW w:w="2180" w:type="dxa"/>
            <w:shd w:val="clear" w:color="auto" w:fill="auto"/>
          </w:tcPr>
          <w:p w14:paraId="066CA343" w14:textId="45851DAE" w:rsidR="0066171E" w:rsidRPr="0066171E" w:rsidRDefault="0066171E" w:rsidP="0066171E">
            <w:pPr>
              <w:ind w:firstLine="0"/>
            </w:pPr>
            <w:r>
              <w:t>Huff</w:t>
            </w:r>
          </w:p>
        </w:tc>
      </w:tr>
      <w:tr w:rsidR="0066171E" w:rsidRPr="0066171E" w14:paraId="43DEADC5" w14:textId="77777777" w:rsidTr="0066171E">
        <w:tc>
          <w:tcPr>
            <w:tcW w:w="2179" w:type="dxa"/>
            <w:shd w:val="clear" w:color="auto" w:fill="auto"/>
          </w:tcPr>
          <w:p w14:paraId="2E876E74" w14:textId="1ED07946" w:rsidR="0066171E" w:rsidRPr="0066171E" w:rsidRDefault="0066171E" w:rsidP="0066171E">
            <w:pPr>
              <w:ind w:firstLine="0"/>
            </w:pPr>
            <w:r>
              <w:t>J. E. Johnson</w:t>
            </w:r>
          </w:p>
        </w:tc>
        <w:tc>
          <w:tcPr>
            <w:tcW w:w="2179" w:type="dxa"/>
            <w:shd w:val="clear" w:color="auto" w:fill="auto"/>
          </w:tcPr>
          <w:p w14:paraId="1CA525C5" w14:textId="3EC93CD5" w:rsidR="0066171E" w:rsidRPr="0066171E" w:rsidRDefault="0066171E" w:rsidP="0066171E">
            <w:pPr>
              <w:ind w:firstLine="0"/>
            </w:pPr>
            <w:r>
              <w:t>J. L. Johnson</w:t>
            </w:r>
          </w:p>
        </w:tc>
        <w:tc>
          <w:tcPr>
            <w:tcW w:w="2180" w:type="dxa"/>
            <w:shd w:val="clear" w:color="auto" w:fill="auto"/>
          </w:tcPr>
          <w:p w14:paraId="06A6B0F0" w14:textId="492F9F61" w:rsidR="0066171E" w:rsidRPr="0066171E" w:rsidRDefault="0066171E" w:rsidP="0066171E">
            <w:pPr>
              <w:ind w:firstLine="0"/>
            </w:pPr>
            <w:r>
              <w:t>Jones</w:t>
            </w:r>
          </w:p>
        </w:tc>
      </w:tr>
      <w:tr w:rsidR="0066171E" w:rsidRPr="0066171E" w14:paraId="4DC18095" w14:textId="77777777" w:rsidTr="0066171E">
        <w:tc>
          <w:tcPr>
            <w:tcW w:w="2179" w:type="dxa"/>
            <w:shd w:val="clear" w:color="auto" w:fill="auto"/>
          </w:tcPr>
          <w:p w14:paraId="50BD3C73" w14:textId="43022A93" w:rsidR="0066171E" w:rsidRPr="0066171E" w:rsidRDefault="0066171E" w:rsidP="0066171E">
            <w:pPr>
              <w:ind w:firstLine="0"/>
            </w:pPr>
            <w:r>
              <w:t>Jordan</w:t>
            </w:r>
          </w:p>
        </w:tc>
        <w:tc>
          <w:tcPr>
            <w:tcW w:w="2179" w:type="dxa"/>
            <w:shd w:val="clear" w:color="auto" w:fill="auto"/>
          </w:tcPr>
          <w:p w14:paraId="06C4F879" w14:textId="4528172E" w:rsidR="0066171E" w:rsidRPr="0066171E" w:rsidRDefault="0066171E" w:rsidP="0066171E">
            <w:pPr>
              <w:ind w:firstLine="0"/>
            </w:pPr>
            <w:r>
              <w:t>Kilmartin</w:t>
            </w:r>
          </w:p>
        </w:tc>
        <w:tc>
          <w:tcPr>
            <w:tcW w:w="2180" w:type="dxa"/>
            <w:shd w:val="clear" w:color="auto" w:fill="auto"/>
          </w:tcPr>
          <w:p w14:paraId="4D7CF4A0" w14:textId="2E0E0805" w:rsidR="0066171E" w:rsidRPr="0066171E" w:rsidRDefault="0066171E" w:rsidP="0066171E">
            <w:pPr>
              <w:ind w:firstLine="0"/>
            </w:pPr>
            <w:r>
              <w:t>King</w:t>
            </w:r>
          </w:p>
        </w:tc>
      </w:tr>
      <w:tr w:rsidR="0066171E" w:rsidRPr="0066171E" w14:paraId="0F2C5FCA" w14:textId="77777777" w:rsidTr="0066171E">
        <w:tc>
          <w:tcPr>
            <w:tcW w:w="2179" w:type="dxa"/>
            <w:shd w:val="clear" w:color="auto" w:fill="auto"/>
          </w:tcPr>
          <w:p w14:paraId="136EA188" w14:textId="6B566628" w:rsidR="0066171E" w:rsidRPr="0066171E" w:rsidRDefault="0066171E" w:rsidP="0066171E">
            <w:pPr>
              <w:ind w:firstLine="0"/>
            </w:pPr>
            <w:r>
              <w:t>Landing</w:t>
            </w:r>
          </w:p>
        </w:tc>
        <w:tc>
          <w:tcPr>
            <w:tcW w:w="2179" w:type="dxa"/>
            <w:shd w:val="clear" w:color="auto" w:fill="auto"/>
          </w:tcPr>
          <w:p w14:paraId="1637AA3D" w14:textId="6C99EB2A" w:rsidR="0066171E" w:rsidRPr="0066171E" w:rsidRDefault="0066171E" w:rsidP="0066171E">
            <w:pPr>
              <w:ind w:firstLine="0"/>
            </w:pPr>
            <w:r>
              <w:t>Lawson</w:t>
            </w:r>
          </w:p>
        </w:tc>
        <w:tc>
          <w:tcPr>
            <w:tcW w:w="2180" w:type="dxa"/>
            <w:shd w:val="clear" w:color="auto" w:fill="auto"/>
          </w:tcPr>
          <w:p w14:paraId="708A92BD" w14:textId="67DF93FB" w:rsidR="0066171E" w:rsidRPr="0066171E" w:rsidRDefault="0066171E" w:rsidP="0066171E">
            <w:pPr>
              <w:ind w:firstLine="0"/>
            </w:pPr>
            <w:r>
              <w:t>Ligon</w:t>
            </w:r>
          </w:p>
        </w:tc>
      </w:tr>
      <w:tr w:rsidR="0066171E" w:rsidRPr="0066171E" w14:paraId="282279EC" w14:textId="77777777" w:rsidTr="0066171E">
        <w:tc>
          <w:tcPr>
            <w:tcW w:w="2179" w:type="dxa"/>
            <w:shd w:val="clear" w:color="auto" w:fill="auto"/>
          </w:tcPr>
          <w:p w14:paraId="34637710" w14:textId="073CE96A" w:rsidR="0066171E" w:rsidRPr="0066171E" w:rsidRDefault="0066171E" w:rsidP="0066171E">
            <w:pPr>
              <w:ind w:firstLine="0"/>
            </w:pPr>
            <w:r>
              <w:t>Long</w:t>
            </w:r>
          </w:p>
        </w:tc>
        <w:tc>
          <w:tcPr>
            <w:tcW w:w="2179" w:type="dxa"/>
            <w:shd w:val="clear" w:color="auto" w:fill="auto"/>
          </w:tcPr>
          <w:p w14:paraId="66DB80DE" w14:textId="46D34A32" w:rsidR="0066171E" w:rsidRPr="0066171E" w:rsidRDefault="0066171E" w:rsidP="0066171E">
            <w:pPr>
              <w:ind w:firstLine="0"/>
            </w:pPr>
            <w:r>
              <w:t>Lowe</w:t>
            </w:r>
          </w:p>
        </w:tc>
        <w:tc>
          <w:tcPr>
            <w:tcW w:w="2180" w:type="dxa"/>
            <w:shd w:val="clear" w:color="auto" w:fill="auto"/>
          </w:tcPr>
          <w:p w14:paraId="0DEBBF9C" w14:textId="32D22CF7" w:rsidR="0066171E" w:rsidRPr="0066171E" w:rsidRDefault="0066171E" w:rsidP="0066171E">
            <w:pPr>
              <w:ind w:firstLine="0"/>
            </w:pPr>
            <w:r>
              <w:t>Luck</w:t>
            </w:r>
          </w:p>
        </w:tc>
      </w:tr>
      <w:tr w:rsidR="0066171E" w:rsidRPr="0066171E" w14:paraId="3F66FF60" w14:textId="77777777" w:rsidTr="0066171E">
        <w:tc>
          <w:tcPr>
            <w:tcW w:w="2179" w:type="dxa"/>
            <w:shd w:val="clear" w:color="auto" w:fill="auto"/>
          </w:tcPr>
          <w:p w14:paraId="4DAC19B1" w14:textId="4413E08A" w:rsidR="0066171E" w:rsidRPr="0066171E" w:rsidRDefault="0066171E" w:rsidP="0066171E">
            <w:pPr>
              <w:ind w:firstLine="0"/>
            </w:pPr>
            <w:r>
              <w:t>Magnuson</w:t>
            </w:r>
          </w:p>
        </w:tc>
        <w:tc>
          <w:tcPr>
            <w:tcW w:w="2179" w:type="dxa"/>
            <w:shd w:val="clear" w:color="auto" w:fill="auto"/>
          </w:tcPr>
          <w:p w14:paraId="5E6275AA" w14:textId="4999DBAF" w:rsidR="0066171E" w:rsidRPr="0066171E" w:rsidRDefault="0066171E" w:rsidP="0066171E">
            <w:pPr>
              <w:ind w:firstLine="0"/>
            </w:pPr>
            <w:r>
              <w:t>Martin</w:t>
            </w:r>
          </w:p>
        </w:tc>
        <w:tc>
          <w:tcPr>
            <w:tcW w:w="2180" w:type="dxa"/>
            <w:shd w:val="clear" w:color="auto" w:fill="auto"/>
          </w:tcPr>
          <w:p w14:paraId="0248D6D9" w14:textId="2E8DA257" w:rsidR="0066171E" w:rsidRPr="0066171E" w:rsidRDefault="0066171E" w:rsidP="0066171E">
            <w:pPr>
              <w:ind w:firstLine="0"/>
            </w:pPr>
            <w:r>
              <w:t>May</w:t>
            </w:r>
          </w:p>
        </w:tc>
      </w:tr>
      <w:tr w:rsidR="0066171E" w:rsidRPr="0066171E" w14:paraId="0A56D626" w14:textId="77777777" w:rsidTr="0066171E">
        <w:tc>
          <w:tcPr>
            <w:tcW w:w="2179" w:type="dxa"/>
            <w:shd w:val="clear" w:color="auto" w:fill="auto"/>
          </w:tcPr>
          <w:p w14:paraId="6D5FD6B9" w14:textId="0A99AE50" w:rsidR="0066171E" w:rsidRPr="0066171E" w:rsidRDefault="0066171E" w:rsidP="0066171E">
            <w:pPr>
              <w:ind w:firstLine="0"/>
            </w:pPr>
            <w:r>
              <w:t>McCabe</w:t>
            </w:r>
          </w:p>
        </w:tc>
        <w:tc>
          <w:tcPr>
            <w:tcW w:w="2179" w:type="dxa"/>
            <w:shd w:val="clear" w:color="auto" w:fill="auto"/>
          </w:tcPr>
          <w:p w14:paraId="10BD67AD" w14:textId="44C0EA36" w:rsidR="0066171E" w:rsidRPr="0066171E" w:rsidRDefault="0066171E" w:rsidP="0066171E">
            <w:pPr>
              <w:ind w:firstLine="0"/>
            </w:pPr>
            <w:r>
              <w:t>McCravy</w:t>
            </w:r>
          </w:p>
        </w:tc>
        <w:tc>
          <w:tcPr>
            <w:tcW w:w="2180" w:type="dxa"/>
            <w:shd w:val="clear" w:color="auto" w:fill="auto"/>
          </w:tcPr>
          <w:p w14:paraId="4D3F240D" w14:textId="37E5E778" w:rsidR="0066171E" w:rsidRPr="0066171E" w:rsidRDefault="0066171E" w:rsidP="0066171E">
            <w:pPr>
              <w:ind w:firstLine="0"/>
            </w:pPr>
            <w:r>
              <w:t>McDaniel</w:t>
            </w:r>
          </w:p>
        </w:tc>
      </w:tr>
      <w:tr w:rsidR="0066171E" w:rsidRPr="0066171E" w14:paraId="4646A3F8" w14:textId="77777777" w:rsidTr="0066171E">
        <w:tc>
          <w:tcPr>
            <w:tcW w:w="2179" w:type="dxa"/>
            <w:shd w:val="clear" w:color="auto" w:fill="auto"/>
          </w:tcPr>
          <w:p w14:paraId="406237F6" w14:textId="09EDB5DF" w:rsidR="0066171E" w:rsidRPr="0066171E" w:rsidRDefault="0066171E" w:rsidP="0066171E">
            <w:pPr>
              <w:ind w:firstLine="0"/>
            </w:pPr>
            <w:r>
              <w:t>McGinnis</w:t>
            </w:r>
          </w:p>
        </w:tc>
        <w:tc>
          <w:tcPr>
            <w:tcW w:w="2179" w:type="dxa"/>
            <w:shd w:val="clear" w:color="auto" w:fill="auto"/>
          </w:tcPr>
          <w:p w14:paraId="1309AF23" w14:textId="7F66E63A" w:rsidR="0066171E" w:rsidRPr="0066171E" w:rsidRDefault="0066171E" w:rsidP="0066171E">
            <w:pPr>
              <w:ind w:firstLine="0"/>
            </w:pPr>
            <w:r>
              <w:t>Mitchell</w:t>
            </w:r>
          </w:p>
        </w:tc>
        <w:tc>
          <w:tcPr>
            <w:tcW w:w="2180" w:type="dxa"/>
            <w:shd w:val="clear" w:color="auto" w:fill="auto"/>
          </w:tcPr>
          <w:p w14:paraId="7590923A" w14:textId="299B4472" w:rsidR="0066171E" w:rsidRPr="0066171E" w:rsidRDefault="0066171E" w:rsidP="0066171E">
            <w:pPr>
              <w:ind w:firstLine="0"/>
            </w:pPr>
            <w:r>
              <w:t>Montgomery</w:t>
            </w:r>
          </w:p>
        </w:tc>
      </w:tr>
      <w:tr w:rsidR="0066171E" w:rsidRPr="0066171E" w14:paraId="03C6B918" w14:textId="77777777" w:rsidTr="0066171E">
        <w:tc>
          <w:tcPr>
            <w:tcW w:w="2179" w:type="dxa"/>
            <w:shd w:val="clear" w:color="auto" w:fill="auto"/>
          </w:tcPr>
          <w:p w14:paraId="1F0D4653" w14:textId="449D892E" w:rsidR="0066171E" w:rsidRPr="0066171E" w:rsidRDefault="0066171E" w:rsidP="0066171E">
            <w:pPr>
              <w:ind w:firstLine="0"/>
            </w:pPr>
            <w:r>
              <w:t>J. Moore</w:t>
            </w:r>
          </w:p>
        </w:tc>
        <w:tc>
          <w:tcPr>
            <w:tcW w:w="2179" w:type="dxa"/>
            <w:shd w:val="clear" w:color="auto" w:fill="auto"/>
          </w:tcPr>
          <w:p w14:paraId="5B4FA0D6" w14:textId="6AA4734A" w:rsidR="0066171E" w:rsidRPr="0066171E" w:rsidRDefault="0066171E" w:rsidP="0066171E">
            <w:pPr>
              <w:ind w:firstLine="0"/>
            </w:pPr>
            <w:r>
              <w:t>T. Moore</w:t>
            </w:r>
          </w:p>
        </w:tc>
        <w:tc>
          <w:tcPr>
            <w:tcW w:w="2180" w:type="dxa"/>
            <w:shd w:val="clear" w:color="auto" w:fill="auto"/>
          </w:tcPr>
          <w:p w14:paraId="18DA24E9" w14:textId="41E7C5F5" w:rsidR="0066171E" w:rsidRPr="0066171E" w:rsidRDefault="0066171E" w:rsidP="0066171E">
            <w:pPr>
              <w:ind w:firstLine="0"/>
            </w:pPr>
            <w:r>
              <w:t>Morgan</w:t>
            </w:r>
          </w:p>
        </w:tc>
      </w:tr>
      <w:tr w:rsidR="0066171E" w:rsidRPr="0066171E" w14:paraId="4B0A3010" w14:textId="77777777" w:rsidTr="0066171E">
        <w:tc>
          <w:tcPr>
            <w:tcW w:w="2179" w:type="dxa"/>
            <w:shd w:val="clear" w:color="auto" w:fill="auto"/>
          </w:tcPr>
          <w:p w14:paraId="79B774E7" w14:textId="73A22D4E" w:rsidR="0066171E" w:rsidRPr="0066171E" w:rsidRDefault="0066171E" w:rsidP="0066171E">
            <w:pPr>
              <w:ind w:firstLine="0"/>
            </w:pPr>
            <w:r>
              <w:t>Moss</w:t>
            </w:r>
          </w:p>
        </w:tc>
        <w:tc>
          <w:tcPr>
            <w:tcW w:w="2179" w:type="dxa"/>
            <w:shd w:val="clear" w:color="auto" w:fill="auto"/>
          </w:tcPr>
          <w:p w14:paraId="0E0CC20C" w14:textId="2FB0F95B" w:rsidR="0066171E" w:rsidRPr="0066171E" w:rsidRDefault="0066171E" w:rsidP="0066171E">
            <w:pPr>
              <w:ind w:firstLine="0"/>
            </w:pPr>
            <w:r>
              <w:t>Murphy</w:t>
            </w:r>
          </w:p>
        </w:tc>
        <w:tc>
          <w:tcPr>
            <w:tcW w:w="2180" w:type="dxa"/>
            <w:shd w:val="clear" w:color="auto" w:fill="auto"/>
          </w:tcPr>
          <w:p w14:paraId="1A7D1137" w14:textId="335AE0D1" w:rsidR="0066171E" w:rsidRPr="0066171E" w:rsidRDefault="0066171E" w:rsidP="0066171E">
            <w:pPr>
              <w:ind w:firstLine="0"/>
            </w:pPr>
            <w:r>
              <w:t>Neese</w:t>
            </w:r>
          </w:p>
        </w:tc>
      </w:tr>
      <w:tr w:rsidR="0066171E" w:rsidRPr="0066171E" w14:paraId="0C9DF302" w14:textId="77777777" w:rsidTr="0066171E">
        <w:tc>
          <w:tcPr>
            <w:tcW w:w="2179" w:type="dxa"/>
            <w:shd w:val="clear" w:color="auto" w:fill="auto"/>
          </w:tcPr>
          <w:p w14:paraId="60E2C1C8" w14:textId="406F73B7" w:rsidR="0066171E" w:rsidRPr="0066171E" w:rsidRDefault="0066171E" w:rsidP="0066171E">
            <w:pPr>
              <w:ind w:firstLine="0"/>
            </w:pPr>
            <w:r>
              <w:t>W. Newton</w:t>
            </w:r>
          </w:p>
        </w:tc>
        <w:tc>
          <w:tcPr>
            <w:tcW w:w="2179" w:type="dxa"/>
            <w:shd w:val="clear" w:color="auto" w:fill="auto"/>
          </w:tcPr>
          <w:p w14:paraId="76310C0A" w14:textId="0EB6F964" w:rsidR="0066171E" w:rsidRPr="0066171E" w:rsidRDefault="0066171E" w:rsidP="0066171E">
            <w:pPr>
              <w:ind w:firstLine="0"/>
            </w:pPr>
            <w:r>
              <w:t>Oremus</w:t>
            </w:r>
          </w:p>
        </w:tc>
        <w:tc>
          <w:tcPr>
            <w:tcW w:w="2180" w:type="dxa"/>
            <w:shd w:val="clear" w:color="auto" w:fill="auto"/>
          </w:tcPr>
          <w:p w14:paraId="52A7DB89" w14:textId="1C8A36DD" w:rsidR="0066171E" w:rsidRPr="0066171E" w:rsidRDefault="0066171E" w:rsidP="0066171E">
            <w:pPr>
              <w:ind w:firstLine="0"/>
            </w:pPr>
            <w:r>
              <w:t>Pace</w:t>
            </w:r>
          </w:p>
        </w:tc>
      </w:tr>
      <w:tr w:rsidR="0066171E" w:rsidRPr="0066171E" w14:paraId="4EAF6DDD" w14:textId="77777777" w:rsidTr="0066171E">
        <w:tc>
          <w:tcPr>
            <w:tcW w:w="2179" w:type="dxa"/>
            <w:shd w:val="clear" w:color="auto" w:fill="auto"/>
          </w:tcPr>
          <w:p w14:paraId="22805E35" w14:textId="7D678556" w:rsidR="0066171E" w:rsidRPr="0066171E" w:rsidRDefault="0066171E" w:rsidP="0066171E">
            <w:pPr>
              <w:ind w:firstLine="0"/>
            </w:pPr>
            <w:r>
              <w:t>Pedalino</w:t>
            </w:r>
          </w:p>
        </w:tc>
        <w:tc>
          <w:tcPr>
            <w:tcW w:w="2179" w:type="dxa"/>
            <w:shd w:val="clear" w:color="auto" w:fill="auto"/>
          </w:tcPr>
          <w:p w14:paraId="31AADFDC" w14:textId="07733845" w:rsidR="0066171E" w:rsidRPr="0066171E" w:rsidRDefault="0066171E" w:rsidP="0066171E">
            <w:pPr>
              <w:ind w:firstLine="0"/>
            </w:pPr>
            <w:r>
              <w:t>Pope</w:t>
            </w:r>
          </w:p>
        </w:tc>
        <w:tc>
          <w:tcPr>
            <w:tcW w:w="2180" w:type="dxa"/>
            <w:shd w:val="clear" w:color="auto" w:fill="auto"/>
          </w:tcPr>
          <w:p w14:paraId="035AD524" w14:textId="6A4264A3" w:rsidR="0066171E" w:rsidRPr="0066171E" w:rsidRDefault="0066171E" w:rsidP="0066171E">
            <w:pPr>
              <w:ind w:firstLine="0"/>
            </w:pPr>
            <w:r>
              <w:t>Reese</w:t>
            </w:r>
          </w:p>
        </w:tc>
      </w:tr>
      <w:tr w:rsidR="0066171E" w:rsidRPr="0066171E" w14:paraId="363B7011" w14:textId="77777777" w:rsidTr="0066171E">
        <w:tc>
          <w:tcPr>
            <w:tcW w:w="2179" w:type="dxa"/>
            <w:shd w:val="clear" w:color="auto" w:fill="auto"/>
          </w:tcPr>
          <w:p w14:paraId="3B16A26F" w14:textId="101BBC8D" w:rsidR="0066171E" w:rsidRPr="0066171E" w:rsidRDefault="0066171E" w:rsidP="0066171E">
            <w:pPr>
              <w:ind w:firstLine="0"/>
            </w:pPr>
            <w:r>
              <w:t>Rivers</w:t>
            </w:r>
          </w:p>
        </w:tc>
        <w:tc>
          <w:tcPr>
            <w:tcW w:w="2179" w:type="dxa"/>
            <w:shd w:val="clear" w:color="auto" w:fill="auto"/>
          </w:tcPr>
          <w:p w14:paraId="6E624C6C" w14:textId="131D1FF4" w:rsidR="0066171E" w:rsidRPr="0066171E" w:rsidRDefault="0066171E" w:rsidP="0066171E">
            <w:pPr>
              <w:ind w:firstLine="0"/>
            </w:pPr>
            <w:r>
              <w:t>Robbins</w:t>
            </w:r>
          </w:p>
        </w:tc>
        <w:tc>
          <w:tcPr>
            <w:tcW w:w="2180" w:type="dxa"/>
            <w:shd w:val="clear" w:color="auto" w:fill="auto"/>
          </w:tcPr>
          <w:p w14:paraId="4C1AABBE" w14:textId="5F5F85FE" w:rsidR="0066171E" w:rsidRPr="0066171E" w:rsidRDefault="0066171E" w:rsidP="0066171E">
            <w:pPr>
              <w:ind w:firstLine="0"/>
            </w:pPr>
            <w:r>
              <w:t>Rose</w:t>
            </w:r>
          </w:p>
        </w:tc>
      </w:tr>
      <w:tr w:rsidR="0066171E" w:rsidRPr="0066171E" w14:paraId="14B7FE45" w14:textId="77777777" w:rsidTr="0066171E">
        <w:tc>
          <w:tcPr>
            <w:tcW w:w="2179" w:type="dxa"/>
            <w:shd w:val="clear" w:color="auto" w:fill="auto"/>
          </w:tcPr>
          <w:p w14:paraId="21470010" w14:textId="6EA43D82" w:rsidR="0066171E" w:rsidRPr="0066171E" w:rsidRDefault="0066171E" w:rsidP="0066171E">
            <w:pPr>
              <w:ind w:firstLine="0"/>
            </w:pPr>
            <w:r>
              <w:t>Rutherford</w:t>
            </w:r>
          </w:p>
        </w:tc>
        <w:tc>
          <w:tcPr>
            <w:tcW w:w="2179" w:type="dxa"/>
            <w:shd w:val="clear" w:color="auto" w:fill="auto"/>
          </w:tcPr>
          <w:p w14:paraId="3BDA2F05" w14:textId="2DD89512" w:rsidR="0066171E" w:rsidRPr="0066171E" w:rsidRDefault="0066171E" w:rsidP="0066171E">
            <w:pPr>
              <w:ind w:firstLine="0"/>
            </w:pPr>
            <w:r>
              <w:t>Sanders</w:t>
            </w:r>
          </w:p>
        </w:tc>
        <w:tc>
          <w:tcPr>
            <w:tcW w:w="2180" w:type="dxa"/>
            <w:shd w:val="clear" w:color="auto" w:fill="auto"/>
          </w:tcPr>
          <w:p w14:paraId="3C4A980D" w14:textId="68DB9C4B" w:rsidR="0066171E" w:rsidRPr="0066171E" w:rsidRDefault="0066171E" w:rsidP="0066171E">
            <w:pPr>
              <w:ind w:firstLine="0"/>
            </w:pPr>
            <w:r>
              <w:t>Schuessler</w:t>
            </w:r>
          </w:p>
        </w:tc>
      </w:tr>
      <w:tr w:rsidR="0066171E" w:rsidRPr="0066171E" w14:paraId="41A22D36" w14:textId="77777777" w:rsidTr="0066171E">
        <w:tc>
          <w:tcPr>
            <w:tcW w:w="2179" w:type="dxa"/>
            <w:shd w:val="clear" w:color="auto" w:fill="auto"/>
          </w:tcPr>
          <w:p w14:paraId="71A264D8" w14:textId="4C07D165" w:rsidR="0066171E" w:rsidRPr="0066171E" w:rsidRDefault="0066171E" w:rsidP="0066171E">
            <w:pPr>
              <w:ind w:firstLine="0"/>
            </w:pPr>
            <w:r>
              <w:t>Sessions</w:t>
            </w:r>
          </w:p>
        </w:tc>
        <w:tc>
          <w:tcPr>
            <w:tcW w:w="2179" w:type="dxa"/>
            <w:shd w:val="clear" w:color="auto" w:fill="auto"/>
          </w:tcPr>
          <w:p w14:paraId="7E03B31E" w14:textId="62F8FBF6" w:rsidR="0066171E" w:rsidRPr="0066171E" w:rsidRDefault="0066171E" w:rsidP="0066171E">
            <w:pPr>
              <w:ind w:firstLine="0"/>
            </w:pPr>
            <w:r>
              <w:t>M. M. Smith</w:t>
            </w:r>
          </w:p>
        </w:tc>
        <w:tc>
          <w:tcPr>
            <w:tcW w:w="2180" w:type="dxa"/>
            <w:shd w:val="clear" w:color="auto" w:fill="auto"/>
          </w:tcPr>
          <w:p w14:paraId="6EFB8174" w14:textId="04E6F845" w:rsidR="0066171E" w:rsidRPr="0066171E" w:rsidRDefault="0066171E" w:rsidP="0066171E">
            <w:pPr>
              <w:ind w:firstLine="0"/>
            </w:pPr>
            <w:r>
              <w:t>Taylor</w:t>
            </w:r>
          </w:p>
        </w:tc>
      </w:tr>
      <w:tr w:rsidR="0066171E" w:rsidRPr="0066171E" w14:paraId="13872673" w14:textId="77777777" w:rsidTr="0066171E">
        <w:tc>
          <w:tcPr>
            <w:tcW w:w="2179" w:type="dxa"/>
            <w:shd w:val="clear" w:color="auto" w:fill="auto"/>
          </w:tcPr>
          <w:p w14:paraId="05AD4404" w14:textId="2BCF11C3" w:rsidR="0066171E" w:rsidRPr="0066171E" w:rsidRDefault="0066171E" w:rsidP="0066171E">
            <w:pPr>
              <w:ind w:firstLine="0"/>
            </w:pPr>
            <w:r>
              <w:t>Teeple</w:t>
            </w:r>
          </w:p>
        </w:tc>
        <w:tc>
          <w:tcPr>
            <w:tcW w:w="2179" w:type="dxa"/>
            <w:shd w:val="clear" w:color="auto" w:fill="auto"/>
          </w:tcPr>
          <w:p w14:paraId="6317074C" w14:textId="41E91D23" w:rsidR="0066171E" w:rsidRPr="0066171E" w:rsidRDefault="0066171E" w:rsidP="0066171E">
            <w:pPr>
              <w:ind w:firstLine="0"/>
            </w:pPr>
            <w:r>
              <w:t>Terribile</w:t>
            </w:r>
          </w:p>
        </w:tc>
        <w:tc>
          <w:tcPr>
            <w:tcW w:w="2180" w:type="dxa"/>
            <w:shd w:val="clear" w:color="auto" w:fill="auto"/>
          </w:tcPr>
          <w:p w14:paraId="057FD125" w14:textId="270FA381" w:rsidR="0066171E" w:rsidRPr="0066171E" w:rsidRDefault="0066171E" w:rsidP="0066171E">
            <w:pPr>
              <w:ind w:firstLine="0"/>
            </w:pPr>
            <w:r>
              <w:t>Vaughan</w:t>
            </w:r>
          </w:p>
        </w:tc>
      </w:tr>
      <w:tr w:rsidR="0066171E" w:rsidRPr="0066171E" w14:paraId="0B5D4C9F" w14:textId="77777777" w:rsidTr="0066171E">
        <w:tc>
          <w:tcPr>
            <w:tcW w:w="2179" w:type="dxa"/>
            <w:shd w:val="clear" w:color="auto" w:fill="auto"/>
          </w:tcPr>
          <w:p w14:paraId="42DAD17C" w14:textId="1E0052E6" w:rsidR="0066171E" w:rsidRPr="0066171E" w:rsidRDefault="0066171E" w:rsidP="0066171E">
            <w:pPr>
              <w:ind w:firstLine="0"/>
            </w:pPr>
            <w:r>
              <w:t>Weeks</w:t>
            </w:r>
          </w:p>
        </w:tc>
        <w:tc>
          <w:tcPr>
            <w:tcW w:w="2179" w:type="dxa"/>
            <w:shd w:val="clear" w:color="auto" w:fill="auto"/>
          </w:tcPr>
          <w:p w14:paraId="5FA3555E" w14:textId="0D78FC87" w:rsidR="0066171E" w:rsidRPr="0066171E" w:rsidRDefault="0066171E" w:rsidP="0066171E">
            <w:pPr>
              <w:ind w:firstLine="0"/>
            </w:pPr>
            <w:r>
              <w:t>Wetmore</w:t>
            </w:r>
          </w:p>
        </w:tc>
        <w:tc>
          <w:tcPr>
            <w:tcW w:w="2180" w:type="dxa"/>
            <w:shd w:val="clear" w:color="auto" w:fill="auto"/>
          </w:tcPr>
          <w:p w14:paraId="180ED064" w14:textId="757C78A4" w:rsidR="0066171E" w:rsidRPr="0066171E" w:rsidRDefault="0066171E" w:rsidP="0066171E">
            <w:pPr>
              <w:ind w:firstLine="0"/>
            </w:pPr>
            <w:r>
              <w:t>White</w:t>
            </w:r>
          </w:p>
        </w:tc>
      </w:tr>
      <w:tr w:rsidR="0066171E" w:rsidRPr="0066171E" w14:paraId="0A5123FB" w14:textId="77777777" w:rsidTr="0066171E">
        <w:tc>
          <w:tcPr>
            <w:tcW w:w="2179" w:type="dxa"/>
            <w:shd w:val="clear" w:color="auto" w:fill="auto"/>
          </w:tcPr>
          <w:p w14:paraId="15511D65" w14:textId="432D3539" w:rsidR="0066171E" w:rsidRPr="0066171E" w:rsidRDefault="0066171E" w:rsidP="0066171E">
            <w:pPr>
              <w:keepNext/>
              <w:ind w:firstLine="0"/>
            </w:pPr>
            <w:r>
              <w:t>Whitmire</w:t>
            </w:r>
          </w:p>
        </w:tc>
        <w:tc>
          <w:tcPr>
            <w:tcW w:w="2179" w:type="dxa"/>
            <w:shd w:val="clear" w:color="auto" w:fill="auto"/>
          </w:tcPr>
          <w:p w14:paraId="63E176EB" w14:textId="385F991C" w:rsidR="0066171E" w:rsidRPr="0066171E" w:rsidRDefault="0066171E" w:rsidP="0066171E">
            <w:pPr>
              <w:keepNext/>
              <w:ind w:firstLine="0"/>
            </w:pPr>
            <w:r>
              <w:t>Wickensimer</w:t>
            </w:r>
          </w:p>
        </w:tc>
        <w:tc>
          <w:tcPr>
            <w:tcW w:w="2180" w:type="dxa"/>
            <w:shd w:val="clear" w:color="auto" w:fill="auto"/>
          </w:tcPr>
          <w:p w14:paraId="5B9BFD4C" w14:textId="46819300" w:rsidR="0066171E" w:rsidRPr="0066171E" w:rsidRDefault="0066171E" w:rsidP="0066171E">
            <w:pPr>
              <w:keepNext/>
              <w:ind w:firstLine="0"/>
            </w:pPr>
            <w:r>
              <w:t>Williams</w:t>
            </w:r>
          </w:p>
        </w:tc>
      </w:tr>
      <w:tr w:rsidR="0066171E" w:rsidRPr="0066171E" w14:paraId="28313469" w14:textId="77777777" w:rsidTr="0066171E">
        <w:tc>
          <w:tcPr>
            <w:tcW w:w="2179" w:type="dxa"/>
            <w:shd w:val="clear" w:color="auto" w:fill="auto"/>
          </w:tcPr>
          <w:p w14:paraId="65DDFFB7" w14:textId="73F139F1" w:rsidR="0066171E" w:rsidRPr="0066171E" w:rsidRDefault="0066171E" w:rsidP="0066171E">
            <w:pPr>
              <w:keepNext/>
              <w:ind w:firstLine="0"/>
            </w:pPr>
            <w:r>
              <w:t>Willis</w:t>
            </w:r>
          </w:p>
        </w:tc>
        <w:tc>
          <w:tcPr>
            <w:tcW w:w="2179" w:type="dxa"/>
            <w:shd w:val="clear" w:color="auto" w:fill="auto"/>
          </w:tcPr>
          <w:p w14:paraId="10A7FDC7" w14:textId="0848D5AE" w:rsidR="0066171E" w:rsidRPr="0066171E" w:rsidRDefault="0066171E" w:rsidP="0066171E">
            <w:pPr>
              <w:keepNext/>
              <w:ind w:firstLine="0"/>
            </w:pPr>
            <w:r>
              <w:t>Wooten</w:t>
            </w:r>
          </w:p>
        </w:tc>
        <w:tc>
          <w:tcPr>
            <w:tcW w:w="2180" w:type="dxa"/>
            <w:shd w:val="clear" w:color="auto" w:fill="auto"/>
          </w:tcPr>
          <w:p w14:paraId="17BF7D28" w14:textId="6D3A22E4" w:rsidR="0066171E" w:rsidRPr="0066171E" w:rsidRDefault="0066171E" w:rsidP="0066171E">
            <w:pPr>
              <w:keepNext/>
              <w:ind w:firstLine="0"/>
            </w:pPr>
            <w:r>
              <w:t>Yow</w:t>
            </w:r>
          </w:p>
        </w:tc>
      </w:tr>
    </w:tbl>
    <w:p w14:paraId="02802D36" w14:textId="77777777" w:rsidR="0066171E" w:rsidRDefault="0066171E" w:rsidP="0066171E"/>
    <w:p w14:paraId="61FEC912" w14:textId="0A5334CE" w:rsidR="0066171E" w:rsidRDefault="0066171E" w:rsidP="0066171E">
      <w:pPr>
        <w:jc w:val="center"/>
        <w:rPr>
          <w:b/>
        </w:rPr>
      </w:pPr>
      <w:r w:rsidRPr="0066171E">
        <w:rPr>
          <w:b/>
        </w:rPr>
        <w:t>Total--111</w:t>
      </w:r>
    </w:p>
    <w:p w14:paraId="47FFF054" w14:textId="77777777" w:rsidR="0066171E" w:rsidRDefault="0066171E" w:rsidP="0066171E">
      <w:pPr>
        <w:jc w:val="center"/>
        <w:rPr>
          <w:b/>
        </w:rPr>
      </w:pPr>
    </w:p>
    <w:p w14:paraId="6D9CE429" w14:textId="77777777" w:rsidR="0066171E" w:rsidRDefault="0066171E" w:rsidP="0066171E">
      <w:pPr>
        <w:ind w:firstLine="0"/>
      </w:pPr>
      <w:r w:rsidRPr="0066171E">
        <w:t xml:space="preserve"> </w:t>
      </w:r>
      <w:r>
        <w:t>Those who voted in the negative are:</w:t>
      </w:r>
    </w:p>
    <w:p w14:paraId="34CBC1CE" w14:textId="77777777" w:rsidR="0066171E" w:rsidRDefault="0066171E" w:rsidP="0066171E"/>
    <w:p w14:paraId="69B3368E" w14:textId="77777777" w:rsidR="0066171E" w:rsidRDefault="0066171E" w:rsidP="0066171E">
      <w:pPr>
        <w:jc w:val="center"/>
        <w:rPr>
          <w:b/>
        </w:rPr>
      </w:pPr>
      <w:r w:rsidRPr="0066171E">
        <w:rPr>
          <w:b/>
        </w:rPr>
        <w:t>Total--0</w:t>
      </w:r>
    </w:p>
    <w:p w14:paraId="41F122F5" w14:textId="1B40D35C" w:rsidR="0066171E" w:rsidRDefault="0066171E" w:rsidP="0066171E">
      <w:pPr>
        <w:jc w:val="center"/>
        <w:rPr>
          <w:b/>
        </w:rPr>
      </w:pPr>
    </w:p>
    <w:p w14:paraId="0D511745" w14:textId="77777777" w:rsidR="0066171E" w:rsidRDefault="0066171E" w:rsidP="0066171E">
      <w:r>
        <w:t xml:space="preserve">Section 23 was adopted. </w:t>
      </w:r>
    </w:p>
    <w:p w14:paraId="1DEB8FD9" w14:textId="77777777" w:rsidR="0066171E" w:rsidRDefault="0066171E" w:rsidP="0066171E"/>
    <w:p w14:paraId="4ACEEB2D" w14:textId="7F210D10" w:rsidR="0066171E" w:rsidRDefault="0066171E" w:rsidP="0066171E">
      <w:pPr>
        <w:keepNext/>
        <w:jc w:val="center"/>
        <w:rPr>
          <w:b/>
        </w:rPr>
      </w:pPr>
      <w:r w:rsidRPr="0066171E">
        <w:rPr>
          <w:b/>
        </w:rPr>
        <w:t>SECTION 25</w:t>
      </w:r>
    </w:p>
    <w:p w14:paraId="17B4E86B" w14:textId="77777777" w:rsidR="0066171E" w:rsidRDefault="0066171E" w:rsidP="0066171E">
      <w:r>
        <w:t xml:space="preserve">The yeas and nays were taken resulting as follows: </w:t>
      </w:r>
    </w:p>
    <w:p w14:paraId="2255D9C9" w14:textId="7BBF07C5" w:rsidR="0066171E" w:rsidRDefault="0066171E" w:rsidP="0066171E">
      <w:pPr>
        <w:jc w:val="center"/>
      </w:pPr>
      <w:r>
        <w:t xml:space="preserve"> </w:t>
      </w:r>
      <w:bookmarkStart w:id="121" w:name="vote_start261"/>
      <w:bookmarkEnd w:id="121"/>
      <w:r>
        <w:t>Yeas 112; Nays 0</w:t>
      </w:r>
    </w:p>
    <w:p w14:paraId="3226570A" w14:textId="77777777" w:rsidR="0066171E" w:rsidRDefault="0066171E" w:rsidP="0066171E">
      <w:pPr>
        <w:jc w:val="center"/>
      </w:pPr>
    </w:p>
    <w:p w14:paraId="58D56EAE"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A48A02E" w14:textId="77777777" w:rsidTr="0066171E">
        <w:tc>
          <w:tcPr>
            <w:tcW w:w="2179" w:type="dxa"/>
            <w:shd w:val="clear" w:color="auto" w:fill="auto"/>
          </w:tcPr>
          <w:p w14:paraId="6D21E1B6" w14:textId="5121D3A4" w:rsidR="0066171E" w:rsidRPr="0066171E" w:rsidRDefault="0066171E" w:rsidP="0066171E">
            <w:pPr>
              <w:keepNext/>
              <w:ind w:firstLine="0"/>
            </w:pPr>
            <w:r>
              <w:t>Alexander</w:t>
            </w:r>
          </w:p>
        </w:tc>
        <w:tc>
          <w:tcPr>
            <w:tcW w:w="2179" w:type="dxa"/>
            <w:shd w:val="clear" w:color="auto" w:fill="auto"/>
          </w:tcPr>
          <w:p w14:paraId="47DCE93F" w14:textId="19C114CB" w:rsidR="0066171E" w:rsidRPr="0066171E" w:rsidRDefault="0066171E" w:rsidP="0066171E">
            <w:pPr>
              <w:keepNext/>
              <w:ind w:firstLine="0"/>
            </w:pPr>
            <w:r>
              <w:t>Anderson</w:t>
            </w:r>
          </w:p>
        </w:tc>
        <w:tc>
          <w:tcPr>
            <w:tcW w:w="2180" w:type="dxa"/>
            <w:shd w:val="clear" w:color="auto" w:fill="auto"/>
          </w:tcPr>
          <w:p w14:paraId="00ECDF8C" w14:textId="1F477DE6" w:rsidR="0066171E" w:rsidRPr="0066171E" w:rsidRDefault="0066171E" w:rsidP="0066171E">
            <w:pPr>
              <w:keepNext/>
              <w:ind w:firstLine="0"/>
            </w:pPr>
            <w:r>
              <w:t>Atkinson</w:t>
            </w:r>
          </w:p>
        </w:tc>
      </w:tr>
      <w:tr w:rsidR="0066171E" w:rsidRPr="0066171E" w14:paraId="6C1FF6A2" w14:textId="77777777" w:rsidTr="0066171E">
        <w:tc>
          <w:tcPr>
            <w:tcW w:w="2179" w:type="dxa"/>
            <w:shd w:val="clear" w:color="auto" w:fill="auto"/>
          </w:tcPr>
          <w:p w14:paraId="6F35BF87" w14:textId="14B5A558" w:rsidR="0066171E" w:rsidRPr="0066171E" w:rsidRDefault="0066171E" w:rsidP="0066171E">
            <w:pPr>
              <w:ind w:firstLine="0"/>
            </w:pPr>
            <w:r>
              <w:t>Bailey</w:t>
            </w:r>
          </w:p>
        </w:tc>
        <w:tc>
          <w:tcPr>
            <w:tcW w:w="2179" w:type="dxa"/>
            <w:shd w:val="clear" w:color="auto" w:fill="auto"/>
          </w:tcPr>
          <w:p w14:paraId="7C0199EF" w14:textId="1794CAB5" w:rsidR="0066171E" w:rsidRPr="0066171E" w:rsidRDefault="0066171E" w:rsidP="0066171E">
            <w:pPr>
              <w:ind w:firstLine="0"/>
            </w:pPr>
            <w:r>
              <w:t>Ballentine</w:t>
            </w:r>
          </w:p>
        </w:tc>
        <w:tc>
          <w:tcPr>
            <w:tcW w:w="2180" w:type="dxa"/>
            <w:shd w:val="clear" w:color="auto" w:fill="auto"/>
          </w:tcPr>
          <w:p w14:paraId="647B6008" w14:textId="42313BE6" w:rsidR="0066171E" w:rsidRPr="0066171E" w:rsidRDefault="0066171E" w:rsidP="0066171E">
            <w:pPr>
              <w:ind w:firstLine="0"/>
            </w:pPr>
            <w:r>
              <w:t>Bamberg</w:t>
            </w:r>
          </w:p>
        </w:tc>
      </w:tr>
      <w:tr w:rsidR="0066171E" w:rsidRPr="0066171E" w14:paraId="6581501E" w14:textId="77777777" w:rsidTr="0066171E">
        <w:tc>
          <w:tcPr>
            <w:tcW w:w="2179" w:type="dxa"/>
            <w:shd w:val="clear" w:color="auto" w:fill="auto"/>
          </w:tcPr>
          <w:p w14:paraId="21459BFD" w14:textId="75D3BE98" w:rsidR="0066171E" w:rsidRPr="0066171E" w:rsidRDefault="0066171E" w:rsidP="0066171E">
            <w:pPr>
              <w:ind w:firstLine="0"/>
            </w:pPr>
            <w:r>
              <w:t>Bannister</w:t>
            </w:r>
          </w:p>
        </w:tc>
        <w:tc>
          <w:tcPr>
            <w:tcW w:w="2179" w:type="dxa"/>
            <w:shd w:val="clear" w:color="auto" w:fill="auto"/>
          </w:tcPr>
          <w:p w14:paraId="067E0B8F" w14:textId="5743B777" w:rsidR="0066171E" w:rsidRPr="0066171E" w:rsidRDefault="0066171E" w:rsidP="0066171E">
            <w:pPr>
              <w:ind w:firstLine="0"/>
            </w:pPr>
            <w:r>
              <w:t>Bauer</w:t>
            </w:r>
          </w:p>
        </w:tc>
        <w:tc>
          <w:tcPr>
            <w:tcW w:w="2180" w:type="dxa"/>
            <w:shd w:val="clear" w:color="auto" w:fill="auto"/>
          </w:tcPr>
          <w:p w14:paraId="2C8E2DD7" w14:textId="5BE23FF2" w:rsidR="0066171E" w:rsidRPr="0066171E" w:rsidRDefault="0066171E" w:rsidP="0066171E">
            <w:pPr>
              <w:ind w:firstLine="0"/>
            </w:pPr>
            <w:r>
              <w:t>Beach</w:t>
            </w:r>
          </w:p>
        </w:tc>
      </w:tr>
      <w:tr w:rsidR="0066171E" w:rsidRPr="0066171E" w14:paraId="5356CE2B" w14:textId="77777777" w:rsidTr="0066171E">
        <w:tc>
          <w:tcPr>
            <w:tcW w:w="2179" w:type="dxa"/>
            <w:shd w:val="clear" w:color="auto" w:fill="auto"/>
          </w:tcPr>
          <w:p w14:paraId="2CEB85E3" w14:textId="11BC2073" w:rsidR="0066171E" w:rsidRPr="0066171E" w:rsidRDefault="0066171E" w:rsidP="0066171E">
            <w:pPr>
              <w:ind w:firstLine="0"/>
            </w:pPr>
            <w:r>
              <w:t>Bernstein</w:t>
            </w:r>
          </w:p>
        </w:tc>
        <w:tc>
          <w:tcPr>
            <w:tcW w:w="2179" w:type="dxa"/>
            <w:shd w:val="clear" w:color="auto" w:fill="auto"/>
          </w:tcPr>
          <w:p w14:paraId="627C1A06" w14:textId="7935A714" w:rsidR="0066171E" w:rsidRPr="0066171E" w:rsidRDefault="0066171E" w:rsidP="0066171E">
            <w:pPr>
              <w:ind w:firstLine="0"/>
            </w:pPr>
            <w:r>
              <w:t>Bowers</w:t>
            </w:r>
          </w:p>
        </w:tc>
        <w:tc>
          <w:tcPr>
            <w:tcW w:w="2180" w:type="dxa"/>
            <w:shd w:val="clear" w:color="auto" w:fill="auto"/>
          </w:tcPr>
          <w:p w14:paraId="4DFF39BC" w14:textId="1A57992A" w:rsidR="0066171E" w:rsidRPr="0066171E" w:rsidRDefault="0066171E" w:rsidP="0066171E">
            <w:pPr>
              <w:ind w:firstLine="0"/>
            </w:pPr>
            <w:r>
              <w:t>Bradley</w:t>
            </w:r>
          </w:p>
        </w:tc>
      </w:tr>
      <w:tr w:rsidR="0066171E" w:rsidRPr="0066171E" w14:paraId="60E3DAFF" w14:textId="77777777" w:rsidTr="0066171E">
        <w:tc>
          <w:tcPr>
            <w:tcW w:w="2179" w:type="dxa"/>
            <w:shd w:val="clear" w:color="auto" w:fill="auto"/>
          </w:tcPr>
          <w:p w14:paraId="44301E8A" w14:textId="2D9B8D24" w:rsidR="0066171E" w:rsidRPr="0066171E" w:rsidRDefault="0066171E" w:rsidP="0066171E">
            <w:pPr>
              <w:ind w:firstLine="0"/>
            </w:pPr>
            <w:r>
              <w:t>Brewer</w:t>
            </w:r>
          </w:p>
        </w:tc>
        <w:tc>
          <w:tcPr>
            <w:tcW w:w="2179" w:type="dxa"/>
            <w:shd w:val="clear" w:color="auto" w:fill="auto"/>
          </w:tcPr>
          <w:p w14:paraId="05106296" w14:textId="43827059" w:rsidR="0066171E" w:rsidRPr="0066171E" w:rsidRDefault="0066171E" w:rsidP="0066171E">
            <w:pPr>
              <w:ind w:firstLine="0"/>
            </w:pPr>
            <w:r>
              <w:t>Brittain</w:t>
            </w:r>
          </w:p>
        </w:tc>
        <w:tc>
          <w:tcPr>
            <w:tcW w:w="2180" w:type="dxa"/>
            <w:shd w:val="clear" w:color="auto" w:fill="auto"/>
          </w:tcPr>
          <w:p w14:paraId="60A2CEC9" w14:textId="7E1CF11A" w:rsidR="0066171E" w:rsidRPr="0066171E" w:rsidRDefault="0066171E" w:rsidP="0066171E">
            <w:pPr>
              <w:ind w:firstLine="0"/>
            </w:pPr>
            <w:r>
              <w:t>Burns</w:t>
            </w:r>
          </w:p>
        </w:tc>
      </w:tr>
      <w:tr w:rsidR="0066171E" w:rsidRPr="0066171E" w14:paraId="7DD2FE15" w14:textId="77777777" w:rsidTr="0066171E">
        <w:tc>
          <w:tcPr>
            <w:tcW w:w="2179" w:type="dxa"/>
            <w:shd w:val="clear" w:color="auto" w:fill="auto"/>
          </w:tcPr>
          <w:p w14:paraId="20554AA5" w14:textId="375A6C6E" w:rsidR="0066171E" w:rsidRPr="0066171E" w:rsidRDefault="0066171E" w:rsidP="0066171E">
            <w:pPr>
              <w:ind w:firstLine="0"/>
            </w:pPr>
            <w:r>
              <w:t>Bustos</w:t>
            </w:r>
          </w:p>
        </w:tc>
        <w:tc>
          <w:tcPr>
            <w:tcW w:w="2179" w:type="dxa"/>
            <w:shd w:val="clear" w:color="auto" w:fill="auto"/>
          </w:tcPr>
          <w:p w14:paraId="031D65E6" w14:textId="22FE86B6" w:rsidR="0066171E" w:rsidRPr="0066171E" w:rsidRDefault="0066171E" w:rsidP="0066171E">
            <w:pPr>
              <w:ind w:firstLine="0"/>
            </w:pPr>
            <w:r>
              <w:t>Calhoon</w:t>
            </w:r>
          </w:p>
        </w:tc>
        <w:tc>
          <w:tcPr>
            <w:tcW w:w="2180" w:type="dxa"/>
            <w:shd w:val="clear" w:color="auto" w:fill="auto"/>
          </w:tcPr>
          <w:p w14:paraId="19DAE6BF" w14:textId="1982CA4A" w:rsidR="0066171E" w:rsidRPr="0066171E" w:rsidRDefault="0066171E" w:rsidP="0066171E">
            <w:pPr>
              <w:ind w:firstLine="0"/>
            </w:pPr>
            <w:r>
              <w:t>Caskey</w:t>
            </w:r>
          </w:p>
        </w:tc>
      </w:tr>
      <w:tr w:rsidR="0066171E" w:rsidRPr="0066171E" w14:paraId="6FE9802B" w14:textId="77777777" w:rsidTr="0066171E">
        <w:tc>
          <w:tcPr>
            <w:tcW w:w="2179" w:type="dxa"/>
            <w:shd w:val="clear" w:color="auto" w:fill="auto"/>
          </w:tcPr>
          <w:p w14:paraId="226A7486" w14:textId="49972803" w:rsidR="0066171E" w:rsidRPr="0066171E" w:rsidRDefault="0066171E" w:rsidP="0066171E">
            <w:pPr>
              <w:ind w:firstLine="0"/>
            </w:pPr>
            <w:r>
              <w:t>Chapman</w:t>
            </w:r>
          </w:p>
        </w:tc>
        <w:tc>
          <w:tcPr>
            <w:tcW w:w="2179" w:type="dxa"/>
            <w:shd w:val="clear" w:color="auto" w:fill="auto"/>
          </w:tcPr>
          <w:p w14:paraId="69050D1F" w14:textId="46E6DE98" w:rsidR="0066171E" w:rsidRPr="0066171E" w:rsidRDefault="0066171E" w:rsidP="0066171E">
            <w:pPr>
              <w:ind w:firstLine="0"/>
            </w:pPr>
            <w:r>
              <w:t>Clyburn</w:t>
            </w:r>
          </w:p>
        </w:tc>
        <w:tc>
          <w:tcPr>
            <w:tcW w:w="2180" w:type="dxa"/>
            <w:shd w:val="clear" w:color="auto" w:fill="auto"/>
          </w:tcPr>
          <w:p w14:paraId="01D5534E" w14:textId="21F64F74" w:rsidR="0066171E" w:rsidRPr="0066171E" w:rsidRDefault="0066171E" w:rsidP="0066171E">
            <w:pPr>
              <w:ind w:firstLine="0"/>
            </w:pPr>
            <w:r>
              <w:t>Cobb-Hunter</w:t>
            </w:r>
          </w:p>
        </w:tc>
      </w:tr>
      <w:tr w:rsidR="0066171E" w:rsidRPr="0066171E" w14:paraId="365B224F" w14:textId="77777777" w:rsidTr="0066171E">
        <w:tc>
          <w:tcPr>
            <w:tcW w:w="2179" w:type="dxa"/>
            <w:shd w:val="clear" w:color="auto" w:fill="auto"/>
          </w:tcPr>
          <w:p w14:paraId="6BE6F199" w14:textId="0152CDA4" w:rsidR="0066171E" w:rsidRPr="0066171E" w:rsidRDefault="0066171E" w:rsidP="0066171E">
            <w:pPr>
              <w:ind w:firstLine="0"/>
            </w:pPr>
            <w:r>
              <w:t>Collins</w:t>
            </w:r>
          </w:p>
        </w:tc>
        <w:tc>
          <w:tcPr>
            <w:tcW w:w="2179" w:type="dxa"/>
            <w:shd w:val="clear" w:color="auto" w:fill="auto"/>
          </w:tcPr>
          <w:p w14:paraId="15CF74CB" w14:textId="60A7BE67" w:rsidR="0066171E" w:rsidRPr="0066171E" w:rsidRDefault="0066171E" w:rsidP="0066171E">
            <w:pPr>
              <w:ind w:firstLine="0"/>
            </w:pPr>
            <w:r>
              <w:t>B. J. Cox</w:t>
            </w:r>
          </w:p>
        </w:tc>
        <w:tc>
          <w:tcPr>
            <w:tcW w:w="2180" w:type="dxa"/>
            <w:shd w:val="clear" w:color="auto" w:fill="auto"/>
          </w:tcPr>
          <w:p w14:paraId="52C04D1D" w14:textId="1E406D9B" w:rsidR="0066171E" w:rsidRPr="0066171E" w:rsidRDefault="0066171E" w:rsidP="0066171E">
            <w:pPr>
              <w:ind w:firstLine="0"/>
            </w:pPr>
            <w:r>
              <w:t>B. L. Cox</w:t>
            </w:r>
          </w:p>
        </w:tc>
      </w:tr>
      <w:tr w:rsidR="0066171E" w:rsidRPr="0066171E" w14:paraId="29308C80" w14:textId="77777777" w:rsidTr="0066171E">
        <w:tc>
          <w:tcPr>
            <w:tcW w:w="2179" w:type="dxa"/>
            <w:shd w:val="clear" w:color="auto" w:fill="auto"/>
          </w:tcPr>
          <w:p w14:paraId="61400332" w14:textId="28B99FBD" w:rsidR="0066171E" w:rsidRPr="0066171E" w:rsidRDefault="0066171E" w:rsidP="0066171E">
            <w:pPr>
              <w:ind w:firstLine="0"/>
            </w:pPr>
            <w:r>
              <w:t>Crawford</w:t>
            </w:r>
          </w:p>
        </w:tc>
        <w:tc>
          <w:tcPr>
            <w:tcW w:w="2179" w:type="dxa"/>
            <w:shd w:val="clear" w:color="auto" w:fill="auto"/>
          </w:tcPr>
          <w:p w14:paraId="6FC76E7A" w14:textId="7431D39F" w:rsidR="0066171E" w:rsidRPr="0066171E" w:rsidRDefault="0066171E" w:rsidP="0066171E">
            <w:pPr>
              <w:ind w:firstLine="0"/>
            </w:pPr>
            <w:r>
              <w:t>Davis</w:t>
            </w:r>
          </w:p>
        </w:tc>
        <w:tc>
          <w:tcPr>
            <w:tcW w:w="2180" w:type="dxa"/>
            <w:shd w:val="clear" w:color="auto" w:fill="auto"/>
          </w:tcPr>
          <w:p w14:paraId="50E62BF1" w14:textId="36908348" w:rsidR="0066171E" w:rsidRPr="0066171E" w:rsidRDefault="0066171E" w:rsidP="0066171E">
            <w:pPr>
              <w:ind w:firstLine="0"/>
            </w:pPr>
            <w:r>
              <w:t>Dillard</w:t>
            </w:r>
          </w:p>
        </w:tc>
      </w:tr>
      <w:tr w:rsidR="0066171E" w:rsidRPr="0066171E" w14:paraId="411245A2" w14:textId="77777777" w:rsidTr="0066171E">
        <w:tc>
          <w:tcPr>
            <w:tcW w:w="2179" w:type="dxa"/>
            <w:shd w:val="clear" w:color="auto" w:fill="auto"/>
          </w:tcPr>
          <w:p w14:paraId="468ADD12" w14:textId="61093932" w:rsidR="0066171E" w:rsidRPr="0066171E" w:rsidRDefault="0066171E" w:rsidP="0066171E">
            <w:pPr>
              <w:ind w:firstLine="0"/>
            </w:pPr>
            <w:r>
              <w:t>Duncan</w:t>
            </w:r>
          </w:p>
        </w:tc>
        <w:tc>
          <w:tcPr>
            <w:tcW w:w="2179" w:type="dxa"/>
            <w:shd w:val="clear" w:color="auto" w:fill="auto"/>
          </w:tcPr>
          <w:p w14:paraId="584FDBD2" w14:textId="39E41D6A" w:rsidR="0066171E" w:rsidRPr="0066171E" w:rsidRDefault="0066171E" w:rsidP="0066171E">
            <w:pPr>
              <w:ind w:firstLine="0"/>
            </w:pPr>
            <w:r>
              <w:t>Edgerton</w:t>
            </w:r>
          </w:p>
        </w:tc>
        <w:tc>
          <w:tcPr>
            <w:tcW w:w="2180" w:type="dxa"/>
            <w:shd w:val="clear" w:color="auto" w:fill="auto"/>
          </w:tcPr>
          <w:p w14:paraId="0AB0F0CB" w14:textId="7F4934B6" w:rsidR="0066171E" w:rsidRPr="0066171E" w:rsidRDefault="0066171E" w:rsidP="0066171E">
            <w:pPr>
              <w:ind w:firstLine="0"/>
            </w:pPr>
            <w:r>
              <w:t>Erickson</w:t>
            </w:r>
          </w:p>
        </w:tc>
      </w:tr>
      <w:tr w:rsidR="0066171E" w:rsidRPr="0066171E" w14:paraId="295E1BE0" w14:textId="77777777" w:rsidTr="0066171E">
        <w:tc>
          <w:tcPr>
            <w:tcW w:w="2179" w:type="dxa"/>
            <w:shd w:val="clear" w:color="auto" w:fill="auto"/>
          </w:tcPr>
          <w:p w14:paraId="75061FEE" w14:textId="367815B7" w:rsidR="0066171E" w:rsidRPr="0066171E" w:rsidRDefault="0066171E" w:rsidP="0066171E">
            <w:pPr>
              <w:ind w:firstLine="0"/>
            </w:pPr>
            <w:r>
              <w:t>Forrest</w:t>
            </w:r>
          </w:p>
        </w:tc>
        <w:tc>
          <w:tcPr>
            <w:tcW w:w="2179" w:type="dxa"/>
            <w:shd w:val="clear" w:color="auto" w:fill="auto"/>
          </w:tcPr>
          <w:p w14:paraId="0703E3A0" w14:textId="37E5E107" w:rsidR="0066171E" w:rsidRPr="0066171E" w:rsidRDefault="0066171E" w:rsidP="0066171E">
            <w:pPr>
              <w:ind w:firstLine="0"/>
            </w:pPr>
            <w:r>
              <w:t>Frank</w:t>
            </w:r>
          </w:p>
        </w:tc>
        <w:tc>
          <w:tcPr>
            <w:tcW w:w="2180" w:type="dxa"/>
            <w:shd w:val="clear" w:color="auto" w:fill="auto"/>
          </w:tcPr>
          <w:p w14:paraId="3B4035D6" w14:textId="08F69154" w:rsidR="0066171E" w:rsidRPr="0066171E" w:rsidRDefault="0066171E" w:rsidP="0066171E">
            <w:pPr>
              <w:ind w:firstLine="0"/>
            </w:pPr>
            <w:r>
              <w:t>Gagnon</w:t>
            </w:r>
          </w:p>
        </w:tc>
      </w:tr>
      <w:tr w:rsidR="0066171E" w:rsidRPr="0066171E" w14:paraId="592B0C21" w14:textId="77777777" w:rsidTr="0066171E">
        <w:tc>
          <w:tcPr>
            <w:tcW w:w="2179" w:type="dxa"/>
            <w:shd w:val="clear" w:color="auto" w:fill="auto"/>
          </w:tcPr>
          <w:p w14:paraId="1A601EA5" w14:textId="7631F770" w:rsidR="0066171E" w:rsidRPr="0066171E" w:rsidRDefault="0066171E" w:rsidP="0066171E">
            <w:pPr>
              <w:ind w:firstLine="0"/>
            </w:pPr>
            <w:r>
              <w:t>Garvin</w:t>
            </w:r>
          </w:p>
        </w:tc>
        <w:tc>
          <w:tcPr>
            <w:tcW w:w="2179" w:type="dxa"/>
            <w:shd w:val="clear" w:color="auto" w:fill="auto"/>
          </w:tcPr>
          <w:p w14:paraId="7484513E" w14:textId="75EE7F2B" w:rsidR="0066171E" w:rsidRPr="0066171E" w:rsidRDefault="0066171E" w:rsidP="0066171E">
            <w:pPr>
              <w:ind w:firstLine="0"/>
            </w:pPr>
            <w:r>
              <w:t>Gatch</w:t>
            </w:r>
          </w:p>
        </w:tc>
        <w:tc>
          <w:tcPr>
            <w:tcW w:w="2180" w:type="dxa"/>
            <w:shd w:val="clear" w:color="auto" w:fill="auto"/>
          </w:tcPr>
          <w:p w14:paraId="132DA54C" w14:textId="59917BA5" w:rsidR="0066171E" w:rsidRPr="0066171E" w:rsidRDefault="0066171E" w:rsidP="0066171E">
            <w:pPr>
              <w:ind w:firstLine="0"/>
            </w:pPr>
            <w:r>
              <w:t>Gibson</w:t>
            </w:r>
          </w:p>
        </w:tc>
      </w:tr>
      <w:tr w:rsidR="0066171E" w:rsidRPr="0066171E" w14:paraId="40643096" w14:textId="77777777" w:rsidTr="0066171E">
        <w:tc>
          <w:tcPr>
            <w:tcW w:w="2179" w:type="dxa"/>
            <w:shd w:val="clear" w:color="auto" w:fill="auto"/>
          </w:tcPr>
          <w:p w14:paraId="637D3EAE" w14:textId="3D415FDA" w:rsidR="0066171E" w:rsidRPr="0066171E" w:rsidRDefault="0066171E" w:rsidP="0066171E">
            <w:pPr>
              <w:ind w:firstLine="0"/>
            </w:pPr>
            <w:r>
              <w:t>Gilliard</w:t>
            </w:r>
          </w:p>
        </w:tc>
        <w:tc>
          <w:tcPr>
            <w:tcW w:w="2179" w:type="dxa"/>
            <w:shd w:val="clear" w:color="auto" w:fill="auto"/>
          </w:tcPr>
          <w:p w14:paraId="56DA7A3E" w14:textId="10071227" w:rsidR="0066171E" w:rsidRPr="0066171E" w:rsidRDefault="0066171E" w:rsidP="0066171E">
            <w:pPr>
              <w:ind w:firstLine="0"/>
            </w:pPr>
            <w:r>
              <w:t>Gilreath</w:t>
            </w:r>
          </w:p>
        </w:tc>
        <w:tc>
          <w:tcPr>
            <w:tcW w:w="2180" w:type="dxa"/>
            <w:shd w:val="clear" w:color="auto" w:fill="auto"/>
          </w:tcPr>
          <w:p w14:paraId="16907EFB" w14:textId="7A50217B" w:rsidR="0066171E" w:rsidRPr="0066171E" w:rsidRDefault="0066171E" w:rsidP="0066171E">
            <w:pPr>
              <w:ind w:firstLine="0"/>
            </w:pPr>
            <w:r>
              <w:t>Govan</w:t>
            </w:r>
          </w:p>
        </w:tc>
      </w:tr>
      <w:tr w:rsidR="0066171E" w:rsidRPr="0066171E" w14:paraId="6E2BE357" w14:textId="77777777" w:rsidTr="0066171E">
        <w:tc>
          <w:tcPr>
            <w:tcW w:w="2179" w:type="dxa"/>
            <w:shd w:val="clear" w:color="auto" w:fill="auto"/>
          </w:tcPr>
          <w:p w14:paraId="5EA8B651" w14:textId="6F21582D" w:rsidR="0066171E" w:rsidRPr="0066171E" w:rsidRDefault="0066171E" w:rsidP="0066171E">
            <w:pPr>
              <w:ind w:firstLine="0"/>
            </w:pPr>
            <w:r>
              <w:t>Grant</w:t>
            </w:r>
          </w:p>
        </w:tc>
        <w:tc>
          <w:tcPr>
            <w:tcW w:w="2179" w:type="dxa"/>
            <w:shd w:val="clear" w:color="auto" w:fill="auto"/>
          </w:tcPr>
          <w:p w14:paraId="09673ABD" w14:textId="6D40B726" w:rsidR="0066171E" w:rsidRPr="0066171E" w:rsidRDefault="0066171E" w:rsidP="0066171E">
            <w:pPr>
              <w:ind w:firstLine="0"/>
            </w:pPr>
            <w:r>
              <w:t>Guffey</w:t>
            </w:r>
          </w:p>
        </w:tc>
        <w:tc>
          <w:tcPr>
            <w:tcW w:w="2180" w:type="dxa"/>
            <w:shd w:val="clear" w:color="auto" w:fill="auto"/>
          </w:tcPr>
          <w:p w14:paraId="58451B0F" w14:textId="66BF0FEF" w:rsidR="0066171E" w:rsidRPr="0066171E" w:rsidRDefault="0066171E" w:rsidP="0066171E">
            <w:pPr>
              <w:ind w:firstLine="0"/>
            </w:pPr>
            <w:r>
              <w:t>Haddon</w:t>
            </w:r>
          </w:p>
        </w:tc>
      </w:tr>
      <w:tr w:rsidR="0066171E" w:rsidRPr="0066171E" w14:paraId="256B32C3" w14:textId="77777777" w:rsidTr="0066171E">
        <w:tc>
          <w:tcPr>
            <w:tcW w:w="2179" w:type="dxa"/>
            <w:shd w:val="clear" w:color="auto" w:fill="auto"/>
          </w:tcPr>
          <w:p w14:paraId="24BD7918" w14:textId="4AD329A7" w:rsidR="0066171E" w:rsidRPr="0066171E" w:rsidRDefault="0066171E" w:rsidP="0066171E">
            <w:pPr>
              <w:ind w:firstLine="0"/>
            </w:pPr>
            <w:r>
              <w:t>Hager</w:t>
            </w:r>
          </w:p>
        </w:tc>
        <w:tc>
          <w:tcPr>
            <w:tcW w:w="2179" w:type="dxa"/>
            <w:shd w:val="clear" w:color="auto" w:fill="auto"/>
          </w:tcPr>
          <w:p w14:paraId="13DB4432" w14:textId="21F1BFBD" w:rsidR="0066171E" w:rsidRPr="0066171E" w:rsidRDefault="0066171E" w:rsidP="0066171E">
            <w:pPr>
              <w:ind w:firstLine="0"/>
            </w:pPr>
            <w:r>
              <w:t>Hardee</w:t>
            </w:r>
          </w:p>
        </w:tc>
        <w:tc>
          <w:tcPr>
            <w:tcW w:w="2180" w:type="dxa"/>
            <w:shd w:val="clear" w:color="auto" w:fill="auto"/>
          </w:tcPr>
          <w:p w14:paraId="5DD3E7A9" w14:textId="525587DB" w:rsidR="0066171E" w:rsidRPr="0066171E" w:rsidRDefault="0066171E" w:rsidP="0066171E">
            <w:pPr>
              <w:ind w:firstLine="0"/>
            </w:pPr>
            <w:r>
              <w:t>Harris</w:t>
            </w:r>
          </w:p>
        </w:tc>
      </w:tr>
      <w:tr w:rsidR="0066171E" w:rsidRPr="0066171E" w14:paraId="336D0C4F" w14:textId="77777777" w:rsidTr="0066171E">
        <w:tc>
          <w:tcPr>
            <w:tcW w:w="2179" w:type="dxa"/>
            <w:shd w:val="clear" w:color="auto" w:fill="auto"/>
          </w:tcPr>
          <w:p w14:paraId="1C8719B1" w14:textId="3649C05D" w:rsidR="0066171E" w:rsidRPr="0066171E" w:rsidRDefault="0066171E" w:rsidP="0066171E">
            <w:pPr>
              <w:ind w:firstLine="0"/>
            </w:pPr>
            <w:r>
              <w:t>Hartnett</w:t>
            </w:r>
          </w:p>
        </w:tc>
        <w:tc>
          <w:tcPr>
            <w:tcW w:w="2179" w:type="dxa"/>
            <w:shd w:val="clear" w:color="auto" w:fill="auto"/>
          </w:tcPr>
          <w:p w14:paraId="05F14D48" w14:textId="46658787" w:rsidR="0066171E" w:rsidRPr="0066171E" w:rsidRDefault="0066171E" w:rsidP="0066171E">
            <w:pPr>
              <w:ind w:firstLine="0"/>
            </w:pPr>
            <w:r>
              <w:t>Hartz</w:t>
            </w:r>
          </w:p>
        </w:tc>
        <w:tc>
          <w:tcPr>
            <w:tcW w:w="2180" w:type="dxa"/>
            <w:shd w:val="clear" w:color="auto" w:fill="auto"/>
          </w:tcPr>
          <w:p w14:paraId="152E7C8E" w14:textId="400D146B" w:rsidR="0066171E" w:rsidRPr="0066171E" w:rsidRDefault="0066171E" w:rsidP="0066171E">
            <w:pPr>
              <w:ind w:firstLine="0"/>
            </w:pPr>
            <w:r>
              <w:t>Hayes</w:t>
            </w:r>
          </w:p>
        </w:tc>
      </w:tr>
      <w:tr w:rsidR="0066171E" w:rsidRPr="0066171E" w14:paraId="342C4689" w14:textId="77777777" w:rsidTr="0066171E">
        <w:tc>
          <w:tcPr>
            <w:tcW w:w="2179" w:type="dxa"/>
            <w:shd w:val="clear" w:color="auto" w:fill="auto"/>
          </w:tcPr>
          <w:p w14:paraId="797DF96E" w14:textId="50D5268F" w:rsidR="0066171E" w:rsidRPr="0066171E" w:rsidRDefault="0066171E" w:rsidP="0066171E">
            <w:pPr>
              <w:ind w:firstLine="0"/>
            </w:pPr>
            <w:r>
              <w:t>Henderson-Myers</w:t>
            </w:r>
          </w:p>
        </w:tc>
        <w:tc>
          <w:tcPr>
            <w:tcW w:w="2179" w:type="dxa"/>
            <w:shd w:val="clear" w:color="auto" w:fill="auto"/>
          </w:tcPr>
          <w:p w14:paraId="70D6DCC8" w14:textId="1C35260D" w:rsidR="0066171E" w:rsidRPr="0066171E" w:rsidRDefault="0066171E" w:rsidP="0066171E">
            <w:pPr>
              <w:ind w:firstLine="0"/>
            </w:pPr>
            <w:r>
              <w:t>Herbkersman</w:t>
            </w:r>
          </w:p>
        </w:tc>
        <w:tc>
          <w:tcPr>
            <w:tcW w:w="2180" w:type="dxa"/>
            <w:shd w:val="clear" w:color="auto" w:fill="auto"/>
          </w:tcPr>
          <w:p w14:paraId="7DE0CD2E" w14:textId="3E017BFE" w:rsidR="0066171E" w:rsidRPr="0066171E" w:rsidRDefault="0066171E" w:rsidP="0066171E">
            <w:pPr>
              <w:ind w:firstLine="0"/>
            </w:pPr>
            <w:r>
              <w:t>Hewitt</w:t>
            </w:r>
          </w:p>
        </w:tc>
      </w:tr>
      <w:tr w:rsidR="0066171E" w:rsidRPr="0066171E" w14:paraId="23DBF5D1" w14:textId="77777777" w:rsidTr="0066171E">
        <w:tc>
          <w:tcPr>
            <w:tcW w:w="2179" w:type="dxa"/>
            <w:shd w:val="clear" w:color="auto" w:fill="auto"/>
          </w:tcPr>
          <w:p w14:paraId="219AD41B" w14:textId="59FE8CBF" w:rsidR="0066171E" w:rsidRPr="0066171E" w:rsidRDefault="0066171E" w:rsidP="0066171E">
            <w:pPr>
              <w:ind w:firstLine="0"/>
            </w:pPr>
            <w:r>
              <w:t>Hiott</w:t>
            </w:r>
          </w:p>
        </w:tc>
        <w:tc>
          <w:tcPr>
            <w:tcW w:w="2179" w:type="dxa"/>
            <w:shd w:val="clear" w:color="auto" w:fill="auto"/>
          </w:tcPr>
          <w:p w14:paraId="4BC7DD95" w14:textId="156A748C" w:rsidR="0066171E" w:rsidRPr="0066171E" w:rsidRDefault="0066171E" w:rsidP="0066171E">
            <w:pPr>
              <w:ind w:firstLine="0"/>
            </w:pPr>
            <w:r>
              <w:t>Hixon</w:t>
            </w:r>
          </w:p>
        </w:tc>
        <w:tc>
          <w:tcPr>
            <w:tcW w:w="2180" w:type="dxa"/>
            <w:shd w:val="clear" w:color="auto" w:fill="auto"/>
          </w:tcPr>
          <w:p w14:paraId="4D8C8BCC" w14:textId="3005EDAF" w:rsidR="0066171E" w:rsidRPr="0066171E" w:rsidRDefault="0066171E" w:rsidP="0066171E">
            <w:pPr>
              <w:ind w:firstLine="0"/>
            </w:pPr>
            <w:r>
              <w:t>Holman</w:t>
            </w:r>
          </w:p>
        </w:tc>
      </w:tr>
      <w:tr w:rsidR="0066171E" w:rsidRPr="0066171E" w14:paraId="4360E097" w14:textId="77777777" w:rsidTr="0066171E">
        <w:tc>
          <w:tcPr>
            <w:tcW w:w="2179" w:type="dxa"/>
            <w:shd w:val="clear" w:color="auto" w:fill="auto"/>
          </w:tcPr>
          <w:p w14:paraId="48720B32" w14:textId="6E7C2FB5" w:rsidR="0066171E" w:rsidRPr="0066171E" w:rsidRDefault="0066171E" w:rsidP="0066171E">
            <w:pPr>
              <w:ind w:firstLine="0"/>
            </w:pPr>
            <w:r>
              <w:t>Hosey</w:t>
            </w:r>
          </w:p>
        </w:tc>
        <w:tc>
          <w:tcPr>
            <w:tcW w:w="2179" w:type="dxa"/>
            <w:shd w:val="clear" w:color="auto" w:fill="auto"/>
          </w:tcPr>
          <w:p w14:paraId="5A2466D0" w14:textId="2D3F2A7E" w:rsidR="0066171E" w:rsidRPr="0066171E" w:rsidRDefault="0066171E" w:rsidP="0066171E">
            <w:pPr>
              <w:ind w:firstLine="0"/>
            </w:pPr>
            <w:r>
              <w:t>Huff</w:t>
            </w:r>
          </w:p>
        </w:tc>
        <w:tc>
          <w:tcPr>
            <w:tcW w:w="2180" w:type="dxa"/>
            <w:shd w:val="clear" w:color="auto" w:fill="auto"/>
          </w:tcPr>
          <w:p w14:paraId="418917BF" w14:textId="6B4DE170" w:rsidR="0066171E" w:rsidRPr="0066171E" w:rsidRDefault="0066171E" w:rsidP="0066171E">
            <w:pPr>
              <w:ind w:firstLine="0"/>
            </w:pPr>
            <w:r>
              <w:t>J. E. Johnson</w:t>
            </w:r>
          </w:p>
        </w:tc>
      </w:tr>
      <w:tr w:rsidR="0066171E" w:rsidRPr="0066171E" w14:paraId="71B577AC" w14:textId="77777777" w:rsidTr="0066171E">
        <w:tc>
          <w:tcPr>
            <w:tcW w:w="2179" w:type="dxa"/>
            <w:shd w:val="clear" w:color="auto" w:fill="auto"/>
          </w:tcPr>
          <w:p w14:paraId="7694D166" w14:textId="25CE7256" w:rsidR="0066171E" w:rsidRPr="0066171E" w:rsidRDefault="0066171E" w:rsidP="0066171E">
            <w:pPr>
              <w:ind w:firstLine="0"/>
            </w:pPr>
            <w:r>
              <w:t>J. L. Johnson</w:t>
            </w:r>
          </w:p>
        </w:tc>
        <w:tc>
          <w:tcPr>
            <w:tcW w:w="2179" w:type="dxa"/>
            <w:shd w:val="clear" w:color="auto" w:fill="auto"/>
          </w:tcPr>
          <w:p w14:paraId="4632405F" w14:textId="7C050F67" w:rsidR="0066171E" w:rsidRPr="0066171E" w:rsidRDefault="0066171E" w:rsidP="0066171E">
            <w:pPr>
              <w:ind w:firstLine="0"/>
            </w:pPr>
            <w:r>
              <w:t>Jones</w:t>
            </w:r>
          </w:p>
        </w:tc>
        <w:tc>
          <w:tcPr>
            <w:tcW w:w="2180" w:type="dxa"/>
            <w:shd w:val="clear" w:color="auto" w:fill="auto"/>
          </w:tcPr>
          <w:p w14:paraId="10DC6258" w14:textId="692CCB2A" w:rsidR="0066171E" w:rsidRPr="0066171E" w:rsidRDefault="0066171E" w:rsidP="0066171E">
            <w:pPr>
              <w:ind w:firstLine="0"/>
            </w:pPr>
            <w:r>
              <w:t>Jordan</w:t>
            </w:r>
          </w:p>
        </w:tc>
      </w:tr>
      <w:tr w:rsidR="0066171E" w:rsidRPr="0066171E" w14:paraId="021E3940" w14:textId="77777777" w:rsidTr="0066171E">
        <w:tc>
          <w:tcPr>
            <w:tcW w:w="2179" w:type="dxa"/>
            <w:shd w:val="clear" w:color="auto" w:fill="auto"/>
          </w:tcPr>
          <w:p w14:paraId="59BCFA0B" w14:textId="767B080F" w:rsidR="0066171E" w:rsidRPr="0066171E" w:rsidRDefault="0066171E" w:rsidP="0066171E">
            <w:pPr>
              <w:ind w:firstLine="0"/>
            </w:pPr>
            <w:r>
              <w:t>Kilmartin</w:t>
            </w:r>
          </w:p>
        </w:tc>
        <w:tc>
          <w:tcPr>
            <w:tcW w:w="2179" w:type="dxa"/>
            <w:shd w:val="clear" w:color="auto" w:fill="auto"/>
          </w:tcPr>
          <w:p w14:paraId="41D15BE0" w14:textId="68F126AD" w:rsidR="0066171E" w:rsidRPr="0066171E" w:rsidRDefault="0066171E" w:rsidP="0066171E">
            <w:pPr>
              <w:ind w:firstLine="0"/>
            </w:pPr>
            <w:r>
              <w:t>King</w:t>
            </w:r>
          </w:p>
        </w:tc>
        <w:tc>
          <w:tcPr>
            <w:tcW w:w="2180" w:type="dxa"/>
            <w:shd w:val="clear" w:color="auto" w:fill="auto"/>
          </w:tcPr>
          <w:p w14:paraId="17BE7F16" w14:textId="0665A52D" w:rsidR="0066171E" w:rsidRPr="0066171E" w:rsidRDefault="0066171E" w:rsidP="0066171E">
            <w:pPr>
              <w:ind w:firstLine="0"/>
            </w:pPr>
            <w:r>
              <w:t>Landing</w:t>
            </w:r>
          </w:p>
        </w:tc>
      </w:tr>
      <w:tr w:rsidR="0066171E" w:rsidRPr="0066171E" w14:paraId="283EF324" w14:textId="77777777" w:rsidTr="0066171E">
        <w:tc>
          <w:tcPr>
            <w:tcW w:w="2179" w:type="dxa"/>
            <w:shd w:val="clear" w:color="auto" w:fill="auto"/>
          </w:tcPr>
          <w:p w14:paraId="5C86FFF3" w14:textId="047E5929" w:rsidR="0066171E" w:rsidRPr="0066171E" w:rsidRDefault="0066171E" w:rsidP="0066171E">
            <w:pPr>
              <w:ind w:firstLine="0"/>
            </w:pPr>
            <w:r>
              <w:t>Lawson</w:t>
            </w:r>
          </w:p>
        </w:tc>
        <w:tc>
          <w:tcPr>
            <w:tcW w:w="2179" w:type="dxa"/>
            <w:shd w:val="clear" w:color="auto" w:fill="auto"/>
          </w:tcPr>
          <w:p w14:paraId="4215F3DB" w14:textId="7E2F3B01" w:rsidR="0066171E" w:rsidRPr="0066171E" w:rsidRDefault="0066171E" w:rsidP="0066171E">
            <w:pPr>
              <w:ind w:firstLine="0"/>
            </w:pPr>
            <w:r>
              <w:t>Ligon</w:t>
            </w:r>
          </w:p>
        </w:tc>
        <w:tc>
          <w:tcPr>
            <w:tcW w:w="2180" w:type="dxa"/>
            <w:shd w:val="clear" w:color="auto" w:fill="auto"/>
          </w:tcPr>
          <w:p w14:paraId="5F38FC96" w14:textId="74F78FA5" w:rsidR="0066171E" w:rsidRPr="0066171E" w:rsidRDefault="0066171E" w:rsidP="0066171E">
            <w:pPr>
              <w:ind w:firstLine="0"/>
            </w:pPr>
            <w:r>
              <w:t>Long</w:t>
            </w:r>
          </w:p>
        </w:tc>
      </w:tr>
      <w:tr w:rsidR="0066171E" w:rsidRPr="0066171E" w14:paraId="74BED0B6" w14:textId="77777777" w:rsidTr="0066171E">
        <w:tc>
          <w:tcPr>
            <w:tcW w:w="2179" w:type="dxa"/>
            <w:shd w:val="clear" w:color="auto" w:fill="auto"/>
          </w:tcPr>
          <w:p w14:paraId="12026E18" w14:textId="584E9790" w:rsidR="0066171E" w:rsidRPr="0066171E" w:rsidRDefault="0066171E" w:rsidP="0066171E">
            <w:pPr>
              <w:ind w:firstLine="0"/>
            </w:pPr>
            <w:r>
              <w:t>Lowe</w:t>
            </w:r>
          </w:p>
        </w:tc>
        <w:tc>
          <w:tcPr>
            <w:tcW w:w="2179" w:type="dxa"/>
            <w:shd w:val="clear" w:color="auto" w:fill="auto"/>
          </w:tcPr>
          <w:p w14:paraId="0246432C" w14:textId="5A195B6F" w:rsidR="0066171E" w:rsidRPr="0066171E" w:rsidRDefault="0066171E" w:rsidP="0066171E">
            <w:pPr>
              <w:ind w:firstLine="0"/>
            </w:pPr>
            <w:r>
              <w:t>Luck</w:t>
            </w:r>
          </w:p>
        </w:tc>
        <w:tc>
          <w:tcPr>
            <w:tcW w:w="2180" w:type="dxa"/>
            <w:shd w:val="clear" w:color="auto" w:fill="auto"/>
          </w:tcPr>
          <w:p w14:paraId="5C8BA827" w14:textId="19D58F49" w:rsidR="0066171E" w:rsidRPr="0066171E" w:rsidRDefault="0066171E" w:rsidP="0066171E">
            <w:pPr>
              <w:ind w:firstLine="0"/>
            </w:pPr>
            <w:r>
              <w:t>Magnuson</w:t>
            </w:r>
          </w:p>
        </w:tc>
      </w:tr>
      <w:tr w:rsidR="0066171E" w:rsidRPr="0066171E" w14:paraId="6B040F62" w14:textId="77777777" w:rsidTr="0066171E">
        <w:tc>
          <w:tcPr>
            <w:tcW w:w="2179" w:type="dxa"/>
            <w:shd w:val="clear" w:color="auto" w:fill="auto"/>
          </w:tcPr>
          <w:p w14:paraId="5759C037" w14:textId="30E6B4D1" w:rsidR="0066171E" w:rsidRPr="0066171E" w:rsidRDefault="0066171E" w:rsidP="0066171E">
            <w:pPr>
              <w:ind w:firstLine="0"/>
            </w:pPr>
            <w:r>
              <w:t>Martin</w:t>
            </w:r>
          </w:p>
        </w:tc>
        <w:tc>
          <w:tcPr>
            <w:tcW w:w="2179" w:type="dxa"/>
            <w:shd w:val="clear" w:color="auto" w:fill="auto"/>
          </w:tcPr>
          <w:p w14:paraId="292FDF9D" w14:textId="1DB392D7" w:rsidR="0066171E" w:rsidRPr="0066171E" w:rsidRDefault="0066171E" w:rsidP="0066171E">
            <w:pPr>
              <w:ind w:firstLine="0"/>
            </w:pPr>
            <w:r>
              <w:t>May</w:t>
            </w:r>
          </w:p>
        </w:tc>
        <w:tc>
          <w:tcPr>
            <w:tcW w:w="2180" w:type="dxa"/>
            <w:shd w:val="clear" w:color="auto" w:fill="auto"/>
          </w:tcPr>
          <w:p w14:paraId="2CA25783" w14:textId="0D14FE93" w:rsidR="0066171E" w:rsidRPr="0066171E" w:rsidRDefault="0066171E" w:rsidP="0066171E">
            <w:pPr>
              <w:ind w:firstLine="0"/>
            </w:pPr>
            <w:r>
              <w:t>McCabe</w:t>
            </w:r>
          </w:p>
        </w:tc>
      </w:tr>
      <w:tr w:rsidR="0066171E" w:rsidRPr="0066171E" w14:paraId="0961CBD2" w14:textId="77777777" w:rsidTr="0066171E">
        <w:tc>
          <w:tcPr>
            <w:tcW w:w="2179" w:type="dxa"/>
            <w:shd w:val="clear" w:color="auto" w:fill="auto"/>
          </w:tcPr>
          <w:p w14:paraId="15CF17CB" w14:textId="79771747" w:rsidR="0066171E" w:rsidRPr="0066171E" w:rsidRDefault="0066171E" w:rsidP="0066171E">
            <w:pPr>
              <w:ind w:firstLine="0"/>
            </w:pPr>
            <w:r>
              <w:t>McCravy</w:t>
            </w:r>
          </w:p>
        </w:tc>
        <w:tc>
          <w:tcPr>
            <w:tcW w:w="2179" w:type="dxa"/>
            <w:shd w:val="clear" w:color="auto" w:fill="auto"/>
          </w:tcPr>
          <w:p w14:paraId="44D07D85" w14:textId="68C502BD" w:rsidR="0066171E" w:rsidRPr="0066171E" w:rsidRDefault="0066171E" w:rsidP="0066171E">
            <w:pPr>
              <w:ind w:firstLine="0"/>
            </w:pPr>
            <w:r>
              <w:t>McDaniel</w:t>
            </w:r>
          </w:p>
        </w:tc>
        <w:tc>
          <w:tcPr>
            <w:tcW w:w="2180" w:type="dxa"/>
            <w:shd w:val="clear" w:color="auto" w:fill="auto"/>
          </w:tcPr>
          <w:p w14:paraId="0D6C28B1" w14:textId="690707EA" w:rsidR="0066171E" w:rsidRPr="0066171E" w:rsidRDefault="0066171E" w:rsidP="0066171E">
            <w:pPr>
              <w:ind w:firstLine="0"/>
            </w:pPr>
            <w:r>
              <w:t>McGinnis</w:t>
            </w:r>
          </w:p>
        </w:tc>
      </w:tr>
      <w:tr w:rsidR="0066171E" w:rsidRPr="0066171E" w14:paraId="5AAB4E9B" w14:textId="77777777" w:rsidTr="0066171E">
        <w:tc>
          <w:tcPr>
            <w:tcW w:w="2179" w:type="dxa"/>
            <w:shd w:val="clear" w:color="auto" w:fill="auto"/>
          </w:tcPr>
          <w:p w14:paraId="07D4EFA4" w14:textId="4DC7947E" w:rsidR="0066171E" w:rsidRPr="0066171E" w:rsidRDefault="0066171E" w:rsidP="0066171E">
            <w:pPr>
              <w:ind w:firstLine="0"/>
            </w:pPr>
            <w:r>
              <w:t>Mitchell</w:t>
            </w:r>
          </w:p>
        </w:tc>
        <w:tc>
          <w:tcPr>
            <w:tcW w:w="2179" w:type="dxa"/>
            <w:shd w:val="clear" w:color="auto" w:fill="auto"/>
          </w:tcPr>
          <w:p w14:paraId="0EFA0A79" w14:textId="7C98829B" w:rsidR="0066171E" w:rsidRPr="0066171E" w:rsidRDefault="0066171E" w:rsidP="0066171E">
            <w:pPr>
              <w:ind w:firstLine="0"/>
            </w:pPr>
            <w:r>
              <w:t>Montgomery</w:t>
            </w:r>
          </w:p>
        </w:tc>
        <w:tc>
          <w:tcPr>
            <w:tcW w:w="2180" w:type="dxa"/>
            <w:shd w:val="clear" w:color="auto" w:fill="auto"/>
          </w:tcPr>
          <w:p w14:paraId="297077A9" w14:textId="01D7768A" w:rsidR="0066171E" w:rsidRPr="0066171E" w:rsidRDefault="0066171E" w:rsidP="0066171E">
            <w:pPr>
              <w:ind w:firstLine="0"/>
            </w:pPr>
            <w:r>
              <w:t>T. Moore</w:t>
            </w:r>
          </w:p>
        </w:tc>
      </w:tr>
      <w:tr w:rsidR="0066171E" w:rsidRPr="0066171E" w14:paraId="07D7B35C" w14:textId="77777777" w:rsidTr="0066171E">
        <w:tc>
          <w:tcPr>
            <w:tcW w:w="2179" w:type="dxa"/>
            <w:shd w:val="clear" w:color="auto" w:fill="auto"/>
          </w:tcPr>
          <w:p w14:paraId="78F383B2" w14:textId="41EB33EC" w:rsidR="0066171E" w:rsidRPr="0066171E" w:rsidRDefault="0066171E" w:rsidP="0066171E">
            <w:pPr>
              <w:ind w:firstLine="0"/>
            </w:pPr>
            <w:r>
              <w:t>Morgan</w:t>
            </w:r>
          </w:p>
        </w:tc>
        <w:tc>
          <w:tcPr>
            <w:tcW w:w="2179" w:type="dxa"/>
            <w:shd w:val="clear" w:color="auto" w:fill="auto"/>
          </w:tcPr>
          <w:p w14:paraId="31103961" w14:textId="7733A985" w:rsidR="0066171E" w:rsidRPr="0066171E" w:rsidRDefault="0066171E" w:rsidP="0066171E">
            <w:pPr>
              <w:ind w:firstLine="0"/>
            </w:pPr>
            <w:r>
              <w:t>Moss</w:t>
            </w:r>
          </w:p>
        </w:tc>
        <w:tc>
          <w:tcPr>
            <w:tcW w:w="2180" w:type="dxa"/>
            <w:shd w:val="clear" w:color="auto" w:fill="auto"/>
          </w:tcPr>
          <w:p w14:paraId="5675FF80" w14:textId="13FB3A6C" w:rsidR="0066171E" w:rsidRPr="0066171E" w:rsidRDefault="0066171E" w:rsidP="0066171E">
            <w:pPr>
              <w:ind w:firstLine="0"/>
            </w:pPr>
            <w:r>
              <w:t>Murphy</w:t>
            </w:r>
          </w:p>
        </w:tc>
      </w:tr>
      <w:tr w:rsidR="0066171E" w:rsidRPr="0066171E" w14:paraId="50F13635" w14:textId="77777777" w:rsidTr="0066171E">
        <w:tc>
          <w:tcPr>
            <w:tcW w:w="2179" w:type="dxa"/>
            <w:shd w:val="clear" w:color="auto" w:fill="auto"/>
          </w:tcPr>
          <w:p w14:paraId="79088C70" w14:textId="27FCF250" w:rsidR="0066171E" w:rsidRPr="0066171E" w:rsidRDefault="0066171E" w:rsidP="0066171E">
            <w:pPr>
              <w:ind w:firstLine="0"/>
            </w:pPr>
            <w:r>
              <w:t>Neese</w:t>
            </w:r>
          </w:p>
        </w:tc>
        <w:tc>
          <w:tcPr>
            <w:tcW w:w="2179" w:type="dxa"/>
            <w:shd w:val="clear" w:color="auto" w:fill="auto"/>
          </w:tcPr>
          <w:p w14:paraId="5800917B" w14:textId="2DE8BFEE" w:rsidR="0066171E" w:rsidRPr="0066171E" w:rsidRDefault="0066171E" w:rsidP="0066171E">
            <w:pPr>
              <w:ind w:firstLine="0"/>
            </w:pPr>
            <w:r>
              <w:t>B. Newton</w:t>
            </w:r>
          </w:p>
        </w:tc>
        <w:tc>
          <w:tcPr>
            <w:tcW w:w="2180" w:type="dxa"/>
            <w:shd w:val="clear" w:color="auto" w:fill="auto"/>
          </w:tcPr>
          <w:p w14:paraId="28DA11FF" w14:textId="5517D145" w:rsidR="0066171E" w:rsidRPr="0066171E" w:rsidRDefault="0066171E" w:rsidP="0066171E">
            <w:pPr>
              <w:ind w:firstLine="0"/>
            </w:pPr>
            <w:r>
              <w:t>W. Newton</w:t>
            </w:r>
          </w:p>
        </w:tc>
      </w:tr>
      <w:tr w:rsidR="0066171E" w:rsidRPr="0066171E" w14:paraId="1E51FA96" w14:textId="77777777" w:rsidTr="0066171E">
        <w:tc>
          <w:tcPr>
            <w:tcW w:w="2179" w:type="dxa"/>
            <w:shd w:val="clear" w:color="auto" w:fill="auto"/>
          </w:tcPr>
          <w:p w14:paraId="50B96F89" w14:textId="0DC42CAB" w:rsidR="0066171E" w:rsidRPr="0066171E" w:rsidRDefault="0066171E" w:rsidP="0066171E">
            <w:pPr>
              <w:ind w:firstLine="0"/>
            </w:pPr>
            <w:r>
              <w:t>Oremus</w:t>
            </w:r>
          </w:p>
        </w:tc>
        <w:tc>
          <w:tcPr>
            <w:tcW w:w="2179" w:type="dxa"/>
            <w:shd w:val="clear" w:color="auto" w:fill="auto"/>
          </w:tcPr>
          <w:p w14:paraId="74F8C444" w14:textId="39F2657A" w:rsidR="0066171E" w:rsidRPr="0066171E" w:rsidRDefault="0066171E" w:rsidP="0066171E">
            <w:pPr>
              <w:ind w:firstLine="0"/>
            </w:pPr>
            <w:r>
              <w:t>Pace</w:t>
            </w:r>
          </w:p>
        </w:tc>
        <w:tc>
          <w:tcPr>
            <w:tcW w:w="2180" w:type="dxa"/>
            <w:shd w:val="clear" w:color="auto" w:fill="auto"/>
          </w:tcPr>
          <w:p w14:paraId="068E5B52" w14:textId="232BCC7E" w:rsidR="0066171E" w:rsidRPr="0066171E" w:rsidRDefault="0066171E" w:rsidP="0066171E">
            <w:pPr>
              <w:ind w:firstLine="0"/>
            </w:pPr>
            <w:r>
              <w:t>Pedalino</w:t>
            </w:r>
          </w:p>
        </w:tc>
      </w:tr>
      <w:tr w:rsidR="0066171E" w:rsidRPr="0066171E" w14:paraId="52792321" w14:textId="77777777" w:rsidTr="0066171E">
        <w:tc>
          <w:tcPr>
            <w:tcW w:w="2179" w:type="dxa"/>
            <w:shd w:val="clear" w:color="auto" w:fill="auto"/>
          </w:tcPr>
          <w:p w14:paraId="4A06FCE5" w14:textId="6250C913" w:rsidR="0066171E" w:rsidRPr="0066171E" w:rsidRDefault="0066171E" w:rsidP="0066171E">
            <w:pPr>
              <w:ind w:firstLine="0"/>
            </w:pPr>
            <w:r>
              <w:t>Pope</w:t>
            </w:r>
          </w:p>
        </w:tc>
        <w:tc>
          <w:tcPr>
            <w:tcW w:w="2179" w:type="dxa"/>
            <w:shd w:val="clear" w:color="auto" w:fill="auto"/>
          </w:tcPr>
          <w:p w14:paraId="0920C412" w14:textId="503ECCCC" w:rsidR="0066171E" w:rsidRPr="0066171E" w:rsidRDefault="0066171E" w:rsidP="0066171E">
            <w:pPr>
              <w:ind w:firstLine="0"/>
            </w:pPr>
            <w:r>
              <w:t>Reese</w:t>
            </w:r>
          </w:p>
        </w:tc>
        <w:tc>
          <w:tcPr>
            <w:tcW w:w="2180" w:type="dxa"/>
            <w:shd w:val="clear" w:color="auto" w:fill="auto"/>
          </w:tcPr>
          <w:p w14:paraId="490EA913" w14:textId="1443815C" w:rsidR="0066171E" w:rsidRPr="0066171E" w:rsidRDefault="0066171E" w:rsidP="0066171E">
            <w:pPr>
              <w:ind w:firstLine="0"/>
            </w:pPr>
            <w:r>
              <w:t>Rivers</w:t>
            </w:r>
          </w:p>
        </w:tc>
      </w:tr>
      <w:tr w:rsidR="0066171E" w:rsidRPr="0066171E" w14:paraId="43FE02E7" w14:textId="77777777" w:rsidTr="0066171E">
        <w:tc>
          <w:tcPr>
            <w:tcW w:w="2179" w:type="dxa"/>
            <w:shd w:val="clear" w:color="auto" w:fill="auto"/>
          </w:tcPr>
          <w:p w14:paraId="0C45920B" w14:textId="7CC65254" w:rsidR="0066171E" w:rsidRPr="0066171E" w:rsidRDefault="0066171E" w:rsidP="0066171E">
            <w:pPr>
              <w:ind w:firstLine="0"/>
            </w:pPr>
            <w:r>
              <w:t>Robbins</w:t>
            </w:r>
          </w:p>
        </w:tc>
        <w:tc>
          <w:tcPr>
            <w:tcW w:w="2179" w:type="dxa"/>
            <w:shd w:val="clear" w:color="auto" w:fill="auto"/>
          </w:tcPr>
          <w:p w14:paraId="6400566F" w14:textId="5F514B49" w:rsidR="0066171E" w:rsidRPr="0066171E" w:rsidRDefault="0066171E" w:rsidP="0066171E">
            <w:pPr>
              <w:ind w:firstLine="0"/>
            </w:pPr>
            <w:r>
              <w:t>Rose</w:t>
            </w:r>
          </w:p>
        </w:tc>
        <w:tc>
          <w:tcPr>
            <w:tcW w:w="2180" w:type="dxa"/>
            <w:shd w:val="clear" w:color="auto" w:fill="auto"/>
          </w:tcPr>
          <w:p w14:paraId="7C00C121" w14:textId="4CC22994" w:rsidR="0066171E" w:rsidRPr="0066171E" w:rsidRDefault="0066171E" w:rsidP="0066171E">
            <w:pPr>
              <w:ind w:firstLine="0"/>
            </w:pPr>
            <w:r>
              <w:t>Rutherford</w:t>
            </w:r>
          </w:p>
        </w:tc>
      </w:tr>
      <w:tr w:rsidR="0066171E" w:rsidRPr="0066171E" w14:paraId="35BDDB65" w14:textId="77777777" w:rsidTr="0066171E">
        <w:tc>
          <w:tcPr>
            <w:tcW w:w="2179" w:type="dxa"/>
            <w:shd w:val="clear" w:color="auto" w:fill="auto"/>
          </w:tcPr>
          <w:p w14:paraId="02C231C3" w14:textId="4FC1E87C" w:rsidR="0066171E" w:rsidRPr="0066171E" w:rsidRDefault="0066171E" w:rsidP="0066171E">
            <w:pPr>
              <w:ind w:firstLine="0"/>
            </w:pPr>
            <w:r>
              <w:t>Sanders</w:t>
            </w:r>
          </w:p>
        </w:tc>
        <w:tc>
          <w:tcPr>
            <w:tcW w:w="2179" w:type="dxa"/>
            <w:shd w:val="clear" w:color="auto" w:fill="auto"/>
          </w:tcPr>
          <w:p w14:paraId="6EFBB125" w14:textId="5D00AF18" w:rsidR="0066171E" w:rsidRPr="0066171E" w:rsidRDefault="0066171E" w:rsidP="0066171E">
            <w:pPr>
              <w:ind w:firstLine="0"/>
            </w:pPr>
            <w:r>
              <w:t>Schuessler</w:t>
            </w:r>
          </w:p>
        </w:tc>
        <w:tc>
          <w:tcPr>
            <w:tcW w:w="2180" w:type="dxa"/>
            <w:shd w:val="clear" w:color="auto" w:fill="auto"/>
          </w:tcPr>
          <w:p w14:paraId="48C7D832" w14:textId="7E4A0195" w:rsidR="0066171E" w:rsidRPr="0066171E" w:rsidRDefault="0066171E" w:rsidP="0066171E">
            <w:pPr>
              <w:ind w:firstLine="0"/>
            </w:pPr>
            <w:r>
              <w:t>Sessions</w:t>
            </w:r>
          </w:p>
        </w:tc>
      </w:tr>
      <w:tr w:rsidR="0066171E" w:rsidRPr="0066171E" w14:paraId="671B6699" w14:textId="77777777" w:rsidTr="0066171E">
        <w:tc>
          <w:tcPr>
            <w:tcW w:w="2179" w:type="dxa"/>
            <w:shd w:val="clear" w:color="auto" w:fill="auto"/>
          </w:tcPr>
          <w:p w14:paraId="4F967461" w14:textId="782BB779" w:rsidR="0066171E" w:rsidRPr="0066171E" w:rsidRDefault="0066171E" w:rsidP="0066171E">
            <w:pPr>
              <w:ind w:firstLine="0"/>
            </w:pPr>
            <w:r>
              <w:t>M. M. Smith</w:t>
            </w:r>
          </w:p>
        </w:tc>
        <w:tc>
          <w:tcPr>
            <w:tcW w:w="2179" w:type="dxa"/>
            <w:shd w:val="clear" w:color="auto" w:fill="auto"/>
          </w:tcPr>
          <w:p w14:paraId="59FB7A0A" w14:textId="402A9105" w:rsidR="0066171E" w:rsidRPr="0066171E" w:rsidRDefault="0066171E" w:rsidP="0066171E">
            <w:pPr>
              <w:ind w:firstLine="0"/>
            </w:pPr>
            <w:r>
              <w:t>Spann-Wilder</w:t>
            </w:r>
          </w:p>
        </w:tc>
        <w:tc>
          <w:tcPr>
            <w:tcW w:w="2180" w:type="dxa"/>
            <w:shd w:val="clear" w:color="auto" w:fill="auto"/>
          </w:tcPr>
          <w:p w14:paraId="1F85B271" w14:textId="3C0A5498" w:rsidR="0066171E" w:rsidRPr="0066171E" w:rsidRDefault="0066171E" w:rsidP="0066171E">
            <w:pPr>
              <w:ind w:firstLine="0"/>
            </w:pPr>
            <w:r>
              <w:t>Stavrinakis</w:t>
            </w:r>
          </w:p>
        </w:tc>
      </w:tr>
      <w:tr w:rsidR="0066171E" w:rsidRPr="0066171E" w14:paraId="486CDE53" w14:textId="77777777" w:rsidTr="0066171E">
        <w:tc>
          <w:tcPr>
            <w:tcW w:w="2179" w:type="dxa"/>
            <w:shd w:val="clear" w:color="auto" w:fill="auto"/>
          </w:tcPr>
          <w:p w14:paraId="213BFBB6" w14:textId="735C14A5" w:rsidR="0066171E" w:rsidRPr="0066171E" w:rsidRDefault="0066171E" w:rsidP="0066171E">
            <w:pPr>
              <w:ind w:firstLine="0"/>
            </w:pPr>
            <w:r>
              <w:t>Taylor</w:t>
            </w:r>
          </w:p>
        </w:tc>
        <w:tc>
          <w:tcPr>
            <w:tcW w:w="2179" w:type="dxa"/>
            <w:shd w:val="clear" w:color="auto" w:fill="auto"/>
          </w:tcPr>
          <w:p w14:paraId="15343FD3" w14:textId="2E90FE72" w:rsidR="0066171E" w:rsidRPr="0066171E" w:rsidRDefault="0066171E" w:rsidP="0066171E">
            <w:pPr>
              <w:ind w:firstLine="0"/>
            </w:pPr>
            <w:r>
              <w:t>Teeple</w:t>
            </w:r>
          </w:p>
        </w:tc>
        <w:tc>
          <w:tcPr>
            <w:tcW w:w="2180" w:type="dxa"/>
            <w:shd w:val="clear" w:color="auto" w:fill="auto"/>
          </w:tcPr>
          <w:p w14:paraId="108138CE" w14:textId="0B7E22AD" w:rsidR="0066171E" w:rsidRPr="0066171E" w:rsidRDefault="0066171E" w:rsidP="0066171E">
            <w:pPr>
              <w:ind w:firstLine="0"/>
            </w:pPr>
            <w:r>
              <w:t>Terribile</w:t>
            </w:r>
          </w:p>
        </w:tc>
      </w:tr>
      <w:tr w:rsidR="0066171E" w:rsidRPr="0066171E" w14:paraId="60FF2EF8" w14:textId="77777777" w:rsidTr="0066171E">
        <w:tc>
          <w:tcPr>
            <w:tcW w:w="2179" w:type="dxa"/>
            <w:shd w:val="clear" w:color="auto" w:fill="auto"/>
          </w:tcPr>
          <w:p w14:paraId="1399E56E" w14:textId="0104F05D" w:rsidR="0066171E" w:rsidRPr="0066171E" w:rsidRDefault="0066171E" w:rsidP="0066171E">
            <w:pPr>
              <w:ind w:firstLine="0"/>
            </w:pPr>
            <w:r>
              <w:t>Vaughan</w:t>
            </w:r>
          </w:p>
        </w:tc>
        <w:tc>
          <w:tcPr>
            <w:tcW w:w="2179" w:type="dxa"/>
            <w:shd w:val="clear" w:color="auto" w:fill="auto"/>
          </w:tcPr>
          <w:p w14:paraId="1203672F" w14:textId="3585C507" w:rsidR="0066171E" w:rsidRPr="0066171E" w:rsidRDefault="0066171E" w:rsidP="0066171E">
            <w:pPr>
              <w:ind w:firstLine="0"/>
            </w:pPr>
            <w:r>
              <w:t>Weeks</w:t>
            </w:r>
          </w:p>
        </w:tc>
        <w:tc>
          <w:tcPr>
            <w:tcW w:w="2180" w:type="dxa"/>
            <w:shd w:val="clear" w:color="auto" w:fill="auto"/>
          </w:tcPr>
          <w:p w14:paraId="279A2EB9" w14:textId="67E45B95" w:rsidR="0066171E" w:rsidRPr="0066171E" w:rsidRDefault="0066171E" w:rsidP="0066171E">
            <w:pPr>
              <w:ind w:firstLine="0"/>
            </w:pPr>
            <w:r>
              <w:t>Wetmore</w:t>
            </w:r>
          </w:p>
        </w:tc>
      </w:tr>
      <w:tr w:rsidR="0066171E" w:rsidRPr="0066171E" w14:paraId="4BFE0115" w14:textId="77777777" w:rsidTr="0066171E">
        <w:tc>
          <w:tcPr>
            <w:tcW w:w="2179" w:type="dxa"/>
            <w:shd w:val="clear" w:color="auto" w:fill="auto"/>
          </w:tcPr>
          <w:p w14:paraId="38B9D00A" w14:textId="3E9A57B8" w:rsidR="0066171E" w:rsidRPr="0066171E" w:rsidRDefault="0066171E" w:rsidP="0066171E">
            <w:pPr>
              <w:ind w:firstLine="0"/>
            </w:pPr>
            <w:r>
              <w:t>White</w:t>
            </w:r>
          </w:p>
        </w:tc>
        <w:tc>
          <w:tcPr>
            <w:tcW w:w="2179" w:type="dxa"/>
            <w:shd w:val="clear" w:color="auto" w:fill="auto"/>
          </w:tcPr>
          <w:p w14:paraId="4B6ED158" w14:textId="4223F999" w:rsidR="0066171E" w:rsidRPr="0066171E" w:rsidRDefault="0066171E" w:rsidP="0066171E">
            <w:pPr>
              <w:ind w:firstLine="0"/>
            </w:pPr>
            <w:r>
              <w:t>Whitmire</w:t>
            </w:r>
          </w:p>
        </w:tc>
        <w:tc>
          <w:tcPr>
            <w:tcW w:w="2180" w:type="dxa"/>
            <w:shd w:val="clear" w:color="auto" w:fill="auto"/>
          </w:tcPr>
          <w:p w14:paraId="75620245" w14:textId="792B2E8E" w:rsidR="0066171E" w:rsidRPr="0066171E" w:rsidRDefault="0066171E" w:rsidP="0066171E">
            <w:pPr>
              <w:ind w:firstLine="0"/>
            </w:pPr>
            <w:r>
              <w:t>Wickensimer</w:t>
            </w:r>
          </w:p>
        </w:tc>
      </w:tr>
      <w:tr w:rsidR="0066171E" w:rsidRPr="0066171E" w14:paraId="1269C388" w14:textId="77777777" w:rsidTr="0066171E">
        <w:tc>
          <w:tcPr>
            <w:tcW w:w="2179" w:type="dxa"/>
            <w:shd w:val="clear" w:color="auto" w:fill="auto"/>
          </w:tcPr>
          <w:p w14:paraId="6A7C71BF" w14:textId="08A604D6" w:rsidR="0066171E" w:rsidRPr="0066171E" w:rsidRDefault="0066171E" w:rsidP="0066171E">
            <w:pPr>
              <w:keepNext/>
              <w:ind w:firstLine="0"/>
            </w:pPr>
            <w:r>
              <w:t>Williams</w:t>
            </w:r>
          </w:p>
        </w:tc>
        <w:tc>
          <w:tcPr>
            <w:tcW w:w="2179" w:type="dxa"/>
            <w:shd w:val="clear" w:color="auto" w:fill="auto"/>
          </w:tcPr>
          <w:p w14:paraId="4324948A" w14:textId="641433F9" w:rsidR="0066171E" w:rsidRPr="0066171E" w:rsidRDefault="0066171E" w:rsidP="0066171E">
            <w:pPr>
              <w:keepNext/>
              <w:ind w:firstLine="0"/>
            </w:pPr>
            <w:r>
              <w:t>Willis</w:t>
            </w:r>
          </w:p>
        </w:tc>
        <w:tc>
          <w:tcPr>
            <w:tcW w:w="2180" w:type="dxa"/>
            <w:shd w:val="clear" w:color="auto" w:fill="auto"/>
          </w:tcPr>
          <w:p w14:paraId="6D63380A" w14:textId="761AB411" w:rsidR="0066171E" w:rsidRPr="0066171E" w:rsidRDefault="0066171E" w:rsidP="0066171E">
            <w:pPr>
              <w:keepNext/>
              <w:ind w:firstLine="0"/>
            </w:pPr>
            <w:r>
              <w:t>Wooten</w:t>
            </w:r>
          </w:p>
        </w:tc>
      </w:tr>
      <w:tr w:rsidR="0066171E" w:rsidRPr="0066171E" w14:paraId="30166127" w14:textId="77777777" w:rsidTr="0066171E">
        <w:tc>
          <w:tcPr>
            <w:tcW w:w="2179" w:type="dxa"/>
            <w:shd w:val="clear" w:color="auto" w:fill="auto"/>
          </w:tcPr>
          <w:p w14:paraId="7E7F0175" w14:textId="797ADD7E" w:rsidR="0066171E" w:rsidRPr="0066171E" w:rsidRDefault="0066171E" w:rsidP="0066171E">
            <w:pPr>
              <w:keepNext/>
              <w:ind w:firstLine="0"/>
            </w:pPr>
            <w:r>
              <w:t>Yow</w:t>
            </w:r>
          </w:p>
        </w:tc>
        <w:tc>
          <w:tcPr>
            <w:tcW w:w="2179" w:type="dxa"/>
            <w:shd w:val="clear" w:color="auto" w:fill="auto"/>
          </w:tcPr>
          <w:p w14:paraId="6967E986" w14:textId="77777777" w:rsidR="0066171E" w:rsidRPr="0066171E" w:rsidRDefault="0066171E" w:rsidP="0066171E">
            <w:pPr>
              <w:keepNext/>
              <w:ind w:firstLine="0"/>
            </w:pPr>
          </w:p>
        </w:tc>
        <w:tc>
          <w:tcPr>
            <w:tcW w:w="2180" w:type="dxa"/>
            <w:shd w:val="clear" w:color="auto" w:fill="auto"/>
          </w:tcPr>
          <w:p w14:paraId="5276BBFB" w14:textId="77777777" w:rsidR="0066171E" w:rsidRPr="0066171E" w:rsidRDefault="0066171E" w:rsidP="0066171E">
            <w:pPr>
              <w:keepNext/>
              <w:ind w:firstLine="0"/>
            </w:pPr>
          </w:p>
        </w:tc>
      </w:tr>
    </w:tbl>
    <w:p w14:paraId="2AE48989" w14:textId="77777777" w:rsidR="0066171E" w:rsidRDefault="0066171E" w:rsidP="0066171E"/>
    <w:p w14:paraId="242362B2" w14:textId="1C7D0C3C" w:rsidR="0066171E" w:rsidRDefault="0066171E" w:rsidP="0066171E">
      <w:pPr>
        <w:jc w:val="center"/>
        <w:rPr>
          <w:b/>
        </w:rPr>
      </w:pPr>
      <w:r w:rsidRPr="0066171E">
        <w:rPr>
          <w:b/>
        </w:rPr>
        <w:t>Total--112</w:t>
      </w:r>
    </w:p>
    <w:p w14:paraId="532B6FD8" w14:textId="77777777" w:rsidR="0066171E" w:rsidRDefault="0066171E" w:rsidP="0066171E">
      <w:pPr>
        <w:jc w:val="center"/>
        <w:rPr>
          <w:b/>
        </w:rPr>
      </w:pPr>
    </w:p>
    <w:p w14:paraId="6390B758" w14:textId="77777777" w:rsidR="0066171E" w:rsidRDefault="0066171E" w:rsidP="0066171E">
      <w:pPr>
        <w:ind w:firstLine="0"/>
      </w:pPr>
      <w:r w:rsidRPr="0066171E">
        <w:t xml:space="preserve"> </w:t>
      </w:r>
      <w:r>
        <w:t>Those who voted in the negative are:</w:t>
      </w:r>
    </w:p>
    <w:p w14:paraId="64E06935" w14:textId="77777777" w:rsidR="0066171E" w:rsidRDefault="0066171E" w:rsidP="0066171E"/>
    <w:p w14:paraId="117B5960" w14:textId="77777777" w:rsidR="0066171E" w:rsidRDefault="0066171E" w:rsidP="0066171E">
      <w:pPr>
        <w:jc w:val="center"/>
        <w:rPr>
          <w:b/>
        </w:rPr>
      </w:pPr>
      <w:r w:rsidRPr="0066171E">
        <w:rPr>
          <w:b/>
        </w:rPr>
        <w:t>Total--0</w:t>
      </w:r>
    </w:p>
    <w:p w14:paraId="53295C51" w14:textId="442076AA" w:rsidR="0066171E" w:rsidRDefault="0066171E" w:rsidP="0066171E">
      <w:pPr>
        <w:jc w:val="center"/>
        <w:rPr>
          <w:b/>
        </w:rPr>
      </w:pPr>
    </w:p>
    <w:p w14:paraId="7AF67BA5" w14:textId="77777777" w:rsidR="0066171E" w:rsidRDefault="0066171E" w:rsidP="0066171E">
      <w:r>
        <w:t xml:space="preserve">Section 25 was adopted. </w:t>
      </w:r>
    </w:p>
    <w:p w14:paraId="0EA69D9D" w14:textId="77777777" w:rsidR="0066171E" w:rsidRDefault="0066171E" w:rsidP="0066171E"/>
    <w:p w14:paraId="7F96D3A0" w14:textId="5841A898" w:rsidR="0066171E" w:rsidRDefault="0066171E" w:rsidP="0066171E">
      <w:pPr>
        <w:keepNext/>
        <w:jc w:val="center"/>
        <w:rPr>
          <w:b/>
        </w:rPr>
      </w:pPr>
      <w:r w:rsidRPr="0066171E">
        <w:rPr>
          <w:b/>
        </w:rPr>
        <w:t>SECTION 26</w:t>
      </w:r>
    </w:p>
    <w:p w14:paraId="4D436B11" w14:textId="77777777" w:rsidR="0066171E" w:rsidRDefault="0066171E" w:rsidP="0066171E">
      <w:r>
        <w:t xml:space="preserve">The yeas and nays were taken resulting as follows: </w:t>
      </w:r>
    </w:p>
    <w:p w14:paraId="5FD15B38" w14:textId="00D0D86F" w:rsidR="0066171E" w:rsidRDefault="0066171E" w:rsidP="0066171E">
      <w:pPr>
        <w:jc w:val="center"/>
      </w:pPr>
      <w:r>
        <w:t xml:space="preserve"> </w:t>
      </w:r>
      <w:bookmarkStart w:id="122" w:name="vote_start263"/>
      <w:bookmarkEnd w:id="122"/>
      <w:r>
        <w:t>Yeas 114; Nays 0</w:t>
      </w:r>
    </w:p>
    <w:p w14:paraId="4CD72CA4" w14:textId="77777777" w:rsidR="0066171E" w:rsidRDefault="0066171E" w:rsidP="0066171E">
      <w:pPr>
        <w:jc w:val="center"/>
      </w:pPr>
    </w:p>
    <w:p w14:paraId="27336D7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53A5C8" w14:textId="77777777" w:rsidTr="0066171E">
        <w:tc>
          <w:tcPr>
            <w:tcW w:w="2179" w:type="dxa"/>
            <w:shd w:val="clear" w:color="auto" w:fill="auto"/>
          </w:tcPr>
          <w:p w14:paraId="68F83741" w14:textId="0C32E735" w:rsidR="0066171E" w:rsidRPr="0066171E" w:rsidRDefault="0066171E" w:rsidP="0066171E">
            <w:pPr>
              <w:keepNext/>
              <w:ind w:firstLine="0"/>
            </w:pPr>
            <w:r>
              <w:t>Alexander</w:t>
            </w:r>
          </w:p>
        </w:tc>
        <w:tc>
          <w:tcPr>
            <w:tcW w:w="2179" w:type="dxa"/>
            <w:shd w:val="clear" w:color="auto" w:fill="auto"/>
          </w:tcPr>
          <w:p w14:paraId="156C996C" w14:textId="17DC97F9" w:rsidR="0066171E" w:rsidRPr="0066171E" w:rsidRDefault="0066171E" w:rsidP="0066171E">
            <w:pPr>
              <w:keepNext/>
              <w:ind w:firstLine="0"/>
            </w:pPr>
            <w:r>
              <w:t>Anderson</w:t>
            </w:r>
          </w:p>
        </w:tc>
        <w:tc>
          <w:tcPr>
            <w:tcW w:w="2180" w:type="dxa"/>
            <w:shd w:val="clear" w:color="auto" w:fill="auto"/>
          </w:tcPr>
          <w:p w14:paraId="024691CA" w14:textId="04BEFC62" w:rsidR="0066171E" w:rsidRPr="0066171E" w:rsidRDefault="0066171E" w:rsidP="0066171E">
            <w:pPr>
              <w:keepNext/>
              <w:ind w:firstLine="0"/>
            </w:pPr>
            <w:r>
              <w:t>Atkinson</w:t>
            </w:r>
          </w:p>
        </w:tc>
      </w:tr>
      <w:tr w:rsidR="0066171E" w:rsidRPr="0066171E" w14:paraId="75AD403D" w14:textId="77777777" w:rsidTr="0066171E">
        <w:tc>
          <w:tcPr>
            <w:tcW w:w="2179" w:type="dxa"/>
            <w:shd w:val="clear" w:color="auto" w:fill="auto"/>
          </w:tcPr>
          <w:p w14:paraId="6C0BDAB9" w14:textId="2DE4F5AC" w:rsidR="0066171E" w:rsidRPr="0066171E" w:rsidRDefault="0066171E" w:rsidP="0066171E">
            <w:pPr>
              <w:ind w:firstLine="0"/>
            </w:pPr>
            <w:r>
              <w:t>Bailey</w:t>
            </w:r>
          </w:p>
        </w:tc>
        <w:tc>
          <w:tcPr>
            <w:tcW w:w="2179" w:type="dxa"/>
            <w:shd w:val="clear" w:color="auto" w:fill="auto"/>
          </w:tcPr>
          <w:p w14:paraId="1DD2DFB9" w14:textId="43B1988F" w:rsidR="0066171E" w:rsidRPr="0066171E" w:rsidRDefault="0066171E" w:rsidP="0066171E">
            <w:pPr>
              <w:ind w:firstLine="0"/>
            </w:pPr>
            <w:r>
              <w:t>Ballentine</w:t>
            </w:r>
          </w:p>
        </w:tc>
        <w:tc>
          <w:tcPr>
            <w:tcW w:w="2180" w:type="dxa"/>
            <w:shd w:val="clear" w:color="auto" w:fill="auto"/>
          </w:tcPr>
          <w:p w14:paraId="3DDD8111" w14:textId="0F366DF5" w:rsidR="0066171E" w:rsidRPr="0066171E" w:rsidRDefault="0066171E" w:rsidP="0066171E">
            <w:pPr>
              <w:ind w:firstLine="0"/>
            </w:pPr>
            <w:r>
              <w:t>Bamberg</w:t>
            </w:r>
          </w:p>
        </w:tc>
      </w:tr>
      <w:tr w:rsidR="0066171E" w:rsidRPr="0066171E" w14:paraId="2445EA34" w14:textId="77777777" w:rsidTr="0066171E">
        <w:tc>
          <w:tcPr>
            <w:tcW w:w="2179" w:type="dxa"/>
            <w:shd w:val="clear" w:color="auto" w:fill="auto"/>
          </w:tcPr>
          <w:p w14:paraId="128666EA" w14:textId="362518D6" w:rsidR="0066171E" w:rsidRPr="0066171E" w:rsidRDefault="0066171E" w:rsidP="0066171E">
            <w:pPr>
              <w:ind w:firstLine="0"/>
            </w:pPr>
            <w:r>
              <w:t>Bannister</w:t>
            </w:r>
          </w:p>
        </w:tc>
        <w:tc>
          <w:tcPr>
            <w:tcW w:w="2179" w:type="dxa"/>
            <w:shd w:val="clear" w:color="auto" w:fill="auto"/>
          </w:tcPr>
          <w:p w14:paraId="4926D122" w14:textId="4836927F" w:rsidR="0066171E" w:rsidRPr="0066171E" w:rsidRDefault="0066171E" w:rsidP="0066171E">
            <w:pPr>
              <w:ind w:firstLine="0"/>
            </w:pPr>
            <w:r>
              <w:t>Bauer</w:t>
            </w:r>
          </w:p>
        </w:tc>
        <w:tc>
          <w:tcPr>
            <w:tcW w:w="2180" w:type="dxa"/>
            <w:shd w:val="clear" w:color="auto" w:fill="auto"/>
          </w:tcPr>
          <w:p w14:paraId="7131F30B" w14:textId="709EFA49" w:rsidR="0066171E" w:rsidRPr="0066171E" w:rsidRDefault="0066171E" w:rsidP="0066171E">
            <w:pPr>
              <w:ind w:firstLine="0"/>
            </w:pPr>
            <w:r>
              <w:t>Beach</w:t>
            </w:r>
          </w:p>
        </w:tc>
      </w:tr>
      <w:tr w:rsidR="0066171E" w:rsidRPr="0066171E" w14:paraId="61E523C7" w14:textId="77777777" w:rsidTr="0066171E">
        <w:tc>
          <w:tcPr>
            <w:tcW w:w="2179" w:type="dxa"/>
            <w:shd w:val="clear" w:color="auto" w:fill="auto"/>
          </w:tcPr>
          <w:p w14:paraId="29369473" w14:textId="1DF4AECB" w:rsidR="0066171E" w:rsidRPr="0066171E" w:rsidRDefault="0066171E" w:rsidP="0066171E">
            <w:pPr>
              <w:ind w:firstLine="0"/>
            </w:pPr>
            <w:r>
              <w:t>Bernstein</w:t>
            </w:r>
          </w:p>
        </w:tc>
        <w:tc>
          <w:tcPr>
            <w:tcW w:w="2179" w:type="dxa"/>
            <w:shd w:val="clear" w:color="auto" w:fill="auto"/>
          </w:tcPr>
          <w:p w14:paraId="2DE9C52A" w14:textId="4EE2675B" w:rsidR="0066171E" w:rsidRPr="0066171E" w:rsidRDefault="0066171E" w:rsidP="0066171E">
            <w:pPr>
              <w:ind w:firstLine="0"/>
            </w:pPr>
            <w:r>
              <w:t>Bowers</w:t>
            </w:r>
          </w:p>
        </w:tc>
        <w:tc>
          <w:tcPr>
            <w:tcW w:w="2180" w:type="dxa"/>
            <w:shd w:val="clear" w:color="auto" w:fill="auto"/>
          </w:tcPr>
          <w:p w14:paraId="7C3D975F" w14:textId="5EA3DE15" w:rsidR="0066171E" w:rsidRPr="0066171E" w:rsidRDefault="0066171E" w:rsidP="0066171E">
            <w:pPr>
              <w:ind w:firstLine="0"/>
            </w:pPr>
            <w:r>
              <w:t>Bradley</w:t>
            </w:r>
          </w:p>
        </w:tc>
      </w:tr>
      <w:tr w:rsidR="0066171E" w:rsidRPr="0066171E" w14:paraId="5E6EBE95" w14:textId="77777777" w:rsidTr="0066171E">
        <w:tc>
          <w:tcPr>
            <w:tcW w:w="2179" w:type="dxa"/>
            <w:shd w:val="clear" w:color="auto" w:fill="auto"/>
          </w:tcPr>
          <w:p w14:paraId="2E9A6455" w14:textId="4F8BA52B" w:rsidR="0066171E" w:rsidRPr="0066171E" w:rsidRDefault="0066171E" w:rsidP="0066171E">
            <w:pPr>
              <w:ind w:firstLine="0"/>
            </w:pPr>
            <w:r>
              <w:t>Brewer</w:t>
            </w:r>
          </w:p>
        </w:tc>
        <w:tc>
          <w:tcPr>
            <w:tcW w:w="2179" w:type="dxa"/>
            <w:shd w:val="clear" w:color="auto" w:fill="auto"/>
          </w:tcPr>
          <w:p w14:paraId="7407DEF4" w14:textId="3B4C3EC9" w:rsidR="0066171E" w:rsidRPr="0066171E" w:rsidRDefault="0066171E" w:rsidP="0066171E">
            <w:pPr>
              <w:ind w:firstLine="0"/>
            </w:pPr>
            <w:r>
              <w:t>Brittain</w:t>
            </w:r>
          </w:p>
        </w:tc>
        <w:tc>
          <w:tcPr>
            <w:tcW w:w="2180" w:type="dxa"/>
            <w:shd w:val="clear" w:color="auto" w:fill="auto"/>
          </w:tcPr>
          <w:p w14:paraId="6D011AD1" w14:textId="77116887" w:rsidR="0066171E" w:rsidRPr="0066171E" w:rsidRDefault="0066171E" w:rsidP="0066171E">
            <w:pPr>
              <w:ind w:firstLine="0"/>
            </w:pPr>
            <w:r>
              <w:t>Burns</w:t>
            </w:r>
          </w:p>
        </w:tc>
      </w:tr>
      <w:tr w:rsidR="0066171E" w:rsidRPr="0066171E" w14:paraId="0F19C38A" w14:textId="77777777" w:rsidTr="0066171E">
        <w:tc>
          <w:tcPr>
            <w:tcW w:w="2179" w:type="dxa"/>
            <w:shd w:val="clear" w:color="auto" w:fill="auto"/>
          </w:tcPr>
          <w:p w14:paraId="5992414E" w14:textId="71E3F621" w:rsidR="0066171E" w:rsidRPr="0066171E" w:rsidRDefault="0066171E" w:rsidP="0066171E">
            <w:pPr>
              <w:ind w:firstLine="0"/>
            </w:pPr>
            <w:r>
              <w:t>Bustos</w:t>
            </w:r>
          </w:p>
        </w:tc>
        <w:tc>
          <w:tcPr>
            <w:tcW w:w="2179" w:type="dxa"/>
            <w:shd w:val="clear" w:color="auto" w:fill="auto"/>
          </w:tcPr>
          <w:p w14:paraId="5AE02BBF" w14:textId="51665031" w:rsidR="0066171E" w:rsidRPr="0066171E" w:rsidRDefault="0066171E" w:rsidP="0066171E">
            <w:pPr>
              <w:ind w:firstLine="0"/>
            </w:pPr>
            <w:r>
              <w:t>Calhoon</w:t>
            </w:r>
          </w:p>
        </w:tc>
        <w:tc>
          <w:tcPr>
            <w:tcW w:w="2180" w:type="dxa"/>
            <w:shd w:val="clear" w:color="auto" w:fill="auto"/>
          </w:tcPr>
          <w:p w14:paraId="64FB1321" w14:textId="5D1F398C" w:rsidR="0066171E" w:rsidRPr="0066171E" w:rsidRDefault="0066171E" w:rsidP="0066171E">
            <w:pPr>
              <w:ind w:firstLine="0"/>
            </w:pPr>
            <w:r>
              <w:t>Caskey</w:t>
            </w:r>
          </w:p>
        </w:tc>
      </w:tr>
      <w:tr w:rsidR="0066171E" w:rsidRPr="0066171E" w14:paraId="35DE3510" w14:textId="77777777" w:rsidTr="0066171E">
        <w:tc>
          <w:tcPr>
            <w:tcW w:w="2179" w:type="dxa"/>
            <w:shd w:val="clear" w:color="auto" w:fill="auto"/>
          </w:tcPr>
          <w:p w14:paraId="6A6F43D8" w14:textId="11EF9038" w:rsidR="0066171E" w:rsidRPr="0066171E" w:rsidRDefault="0066171E" w:rsidP="0066171E">
            <w:pPr>
              <w:ind w:firstLine="0"/>
            </w:pPr>
            <w:r>
              <w:t>Chapman</w:t>
            </w:r>
          </w:p>
        </w:tc>
        <w:tc>
          <w:tcPr>
            <w:tcW w:w="2179" w:type="dxa"/>
            <w:shd w:val="clear" w:color="auto" w:fill="auto"/>
          </w:tcPr>
          <w:p w14:paraId="498AB6F2" w14:textId="2E7C7E73" w:rsidR="0066171E" w:rsidRPr="0066171E" w:rsidRDefault="0066171E" w:rsidP="0066171E">
            <w:pPr>
              <w:ind w:firstLine="0"/>
            </w:pPr>
            <w:r>
              <w:t>Clyburn</w:t>
            </w:r>
          </w:p>
        </w:tc>
        <w:tc>
          <w:tcPr>
            <w:tcW w:w="2180" w:type="dxa"/>
            <w:shd w:val="clear" w:color="auto" w:fill="auto"/>
          </w:tcPr>
          <w:p w14:paraId="699936F5" w14:textId="790BCDE7" w:rsidR="0066171E" w:rsidRPr="0066171E" w:rsidRDefault="0066171E" w:rsidP="0066171E">
            <w:pPr>
              <w:ind w:firstLine="0"/>
            </w:pPr>
            <w:r>
              <w:t>Cobb-Hunter</w:t>
            </w:r>
          </w:p>
        </w:tc>
      </w:tr>
      <w:tr w:rsidR="0066171E" w:rsidRPr="0066171E" w14:paraId="2CB748AB" w14:textId="77777777" w:rsidTr="0066171E">
        <w:tc>
          <w:tcPr>
            <w:tcW w:w="2179" w:type="dxa"/>
            <w:shd w:val="clear" w:color="auto" w:fill="auto"/>
          </w:tcPr>
          <w:p w14:paraId="28A67B69" w14:textId="54E705BC" w:rsidR="0066171E" w:rsidRPr="0066171E" w:rsidRDefault="0066171E" w:rsidP="0066171E">
            <w:pPr>
              <w:ind w:firstLine="0"/>
            </w:pPr>
            <w:r>
              <w:t>B. J. Cox</w:t>
            </w:r>
          </w:p>
        </w:tc>
        <w:tc>
          <w:tcPr>
            <w:tcW w:w="2179" w:type="dxa"/>
            <w:shd w:val="clear" w:color="auto" w:fill="auto"/>
          </w:tcPr>
          <w:p w14:paraId="15D92165" w14:textId="3DD3F003" w:rsidR="0066171E" w:rsidRPr="0066171E" w:rsidRDefault="0066171E" w:rsidP="0066171E">
            <w:pPr>
              <w:ind w:firstLine="0"/>
            </w:pPr>
            <w:r>
              <w:t>B. L. Cox</w:t>
            </w:r>
          </w:p>
        </w:tc>
        <w:tc>
          <w:tcPr>
            <w:tcW w:w="2180" w:type="dxa"/>
            <w:shd w:val="clear" w:color="auto" w:fill="auto"/>
          </w:tcPr>
          <w:p w14:paraId="45E2E6A6" w14:textId="06AB8074" w:rsidR="0066171E" w:rsidRPr="0066171E" w:rsidRDefault="0066171E" w:rsidP="0066171E">
            <w:pPr>
              <w:ind w:firstLine="0"/>
            </w:pPr>
            <w:r>
              <w:t>Crawford</w:t>
            </w:r>
          </w:p>
        </w:tc>
      </w:tr>
      <w:tr w:rsidR="0066171E" w:rsidRPr="0066171E" w14:paraId="1D82FB7E" w14:textId="77777777" w:rsidTr="0066171E">
        <w:tc>
          <w:tcPr>
            <w:tcW w:w="2179" w:type="dxa"/>
            <w:shd w:val="clear" w:color="auto" w:fill="auto"/>
          </w:tcPr>
          <w:p w14:paraId="0E6BA436" w14:textId="7C6BA20D" w:rsidR="0066171E" w:rsidRPr="0066171E" w:rsidRDefault="0066171E" w:rsidP="0066171E">
            <w:pPr>
              <w:ind w:firstLine="0"/>
            </w:pPr>
            <w:r>
              <w:t>Cromer</w:t>
            </w:r>
          </w:p>
        </w:tc>
        <w:tc>
          <w:tcPr>
            <w:tcW w:w="2179" w:type="dxa"/>
            <w:shd w:val="clear" w:color="auto" w:fill="auto"/>
          </w:tcPr>
          <w:p w14:paraId="52876829" w14:textId="4834CA9A" w:rsidR="0066171E" w:rsidRPr="0066171E" w:rsidRDefault="0066171E" w:rsidP="0066171E">
            <w:pPr>
              <w:ind w:firstLine="0"/>
            </w:pPr>
            <w:r>
              <w:t>Davis</w:t>
            </w:r>
          </w:p>
        </w:tc>
        <w:tc>
          <w:tcPr>
            <w:tcW w:w="2180" w:type="dxa"/>
            <w:shd w:val="clear" w:color="auto" w:fill="auto"/>
          </w:tcPr>
          <w:p w14:paraId="2FB3BDBE" w14:textId="2C4D55C8" w:rsidR="0066171E" w:rsidRPr="0066171E" w:rsidRDefault="0066171E" w:rsidP="0066171E">
            <w:pPr>
              <w:ind w:firstLine="0"/>
            </w:pPr>
            <w:r>
              <w:t>Dillard</w:t>
            </w:r>
          </w:p>
        </w:tc>
      </w:tr>
      <w:tr w:rsidR="0066171E" w:rsidRPr="0066171E" w14:paraId="6C95A447" w14:textId="77777777" w:rsidTr="0066171E">
        <w:tc>
          <w:tcPr>
            <w:tcW w:w="2179" w:type="dxa"/>
            <w:shd w:val="clear" w:color="auto" w:fill="auto"/>
          </w:tcPr>
          <w:p w14:paraId="44F6BF9B" w14:textId="2DE09959" w:rsidR="0066171E" w:rsidRPr="0066171E" w:rsidRDefault="0066171E" w:rsidP="0066171E">
            <w:pPr>
              <w:ind w:firstLine="0"/>
            </w:pPr>
            <w:r>
              <w:t>Duncan</w:t>
            </w:r>
          </w:p>
        </w:tc>
        <w:tc>
          <w:tcPr>
            <w:tcW w:w="2179" w:type="dxa"/>
            <w:shd w:val="clear" w:color="auto" w:fill="auto"/>
          </w:tcPr>
          <w:p w14:paraId="492164F1" w14:textId="1C67ADF2" w:rsidR="0066171E" w:rsidRPr="0066171E" w:rsidRDefault="0066171E" w:rsidP="0066171E">
            <w:pPr>
              <w:ind w:firstLine="0"/>
            </w:pPr>
            <w:r>
              <w:t>Edgerton</w:t>
            </w:r>
          </w:p>
        </w:tc>
        <w:tc>
          <w:tcPr>
            <w:tcW w:w="2180" w:type="dxa"/>
            <w:shd w:val="clear" w:color="auto" w:fill="auto"/>
          </w:tcPr>
          <w:p w14:paraId="212A3DE8" w14:textId="5088E2BF" w:rsidR="0066171E" w:rsidRPr="0066171E" w:rsidRDefault="0066171E" w:rsidP="0066171E">
            <w:pPr>
              <w:ind w:firstLine="0"/>
            </w:pPr>
            <w:r>
              <w:t>Erickson</w:t>
            </w:r>
          </w:p>
        </w:tc>
      </w:tr>
      <w:tr w:rsidR="0066171E" w:rsidRPr="0066171E" w14:paraId="49388F50" w14:textId="77777777" w:rsidTr="0066171E">
        <w:tc>
          <w:tcPr>
            <w:tcW w:w="2179" w:type="dxa"/>
            <w:shd w:val="clear" w:color="auto" w:fill="auto"/>
          </w:tcPr>
          <w:p w14:paraId="43CC1E12" w14:textId="2E6F9E51" w:rsidR="0066171E" w:rsidRPr="0066171E" w:rsidRDefault="0066171E" w:rsidP="0066171E">
            <w:pPr>
              <w:ind w:firstLine="0"/>
            </w:pPr>
            <w:r>
              <w:t>Forrest</w:t>
            </w:r>
          </w:p>
        </w:tc>
        <w:tc>
          <w:tcPr>
            <w:tcW w:w="2179" w:type="dxa"/>
            <w:shd w:val="clear" w:color="auto" w:fill="auto"/>
          </w:tcPr>
          <w:p w14:paraId="08AA7022" w14:textId="0B19569B" w:rsidR="0066171E" w:rsidRPr="0066171E" w:rsidRDefault="0066171E" w:rsidP="0066171E">
            <w:pPr>
              <w:ind w:firstLine="0"/>
            </w:pPr>
            <w:r>
              <w:t>Frank</w:t>
            </w:r>
          </w:p>
        </w:tc>
        <w:tc>
          <w:tcPr>
            <w:tcW w:w="2180" w:type="dxa"/>
            <w:shd w:val="clear" w:color="auto" w:fill="auto"/>
          </w:tcPr>
          <w:p w14:paraId="0D9C88CB" w14:textId="661C2F3B" w:rsidR="0066171E" w:rsidRPr="0066171E" w:rsidRDefault="0066171E" w:rsidP="0066171E">
            <w:pPr>
              <w:ind w:firstLine="0"/>
            </w:pPr>
            <w:r>
              <w:t>Gagnon</w:t>
            </w:r>
          </w:p>
        </w:tc>
      </w:tr>
      <w:tr w:rsidR="0066171E" w:rsidRPr="0066171E" w14:paraId="4D5D7F16" w14:textId="77777777" w:rsidTr="0066171E">
        <w:tc>
          <w:tcPr>
            <w:tcW w:w="2179" w:type="dxa"/>
            <w:shd w:val="clear" w:color="auto" w:fill="auto"/>
          </w:tcPr>
          <w:p w14:paraId="19DED96A" w14:textId="624CC9BE" w:rsidR="0066171E" w:rsidRPr="0066171E" w:rsidRDefault="0066171E" w:rsidP="0066171E">
            <w:pPr>
              <w:ind w:firstLine="0"/>
            </w:pPr>
            <w:r>
              <w:t>Garvin</w:t>
            </w:r>
          </w:p>
        </w:tc>
        <w:tc>
          <w:tcPr>
            <w:tcW w:w="2179" w:type="dxa"/>
            <w:shd w:val="clear" w:color="auto" w:fill="auto"/>
          </w:tcPr>
          <w:p w14:paraId="154779D3" w14:textId="36E459A9" w:rsidR="0066171E" w:rsidRPr="0066171E" w:rsidRDefault="0066171E" w:rsidP="0066171E">
            <w:pPr>
              <w:ind w:firstLine="0"/>
            </w:pPr>
            <w:r>
              <w:t>Gatch</w:t>
            </w:r>
          </w:p>
        </w:tc>
        <w:tc>
          <w:tcPr>
            <w:tcW w:w="2180" w:type="dxa"/>
            <w:shd w:val="clear" w:color="auto" w:fill="auto"/>
          </w:tcPr>
          <w:p w14:paraId="72193D9C" w14:textId="715087DA" w:rsidR="0066171E" w:rsidRPr="0066171E" w:rsidRDefault="0066171E" w:rsidP="0066171E">
            <w:pPr>
              <w:ind w:firstLine="0"/>
            </w:pPr>
            <w:r>
              <w:t>Gibson</w:t>
            </w:r>
          </w:p>
        </w:tc>
      </w:tr>
      <w:tr w:rsidR="0066171E" w:rsidRPr="0066171E" w14:paraId="60FE29A3" w14:textId="77777777" w:rsidTr="0066171E">
        <w:tc>
          <w:tcPr>
            <w:tcW w:w="2179" w:type="dxa"/>
            <w:shd w:val="clear" w:color="auto" w:fill="auto"/>
          </w:tcPr>
          <w:p w14:paraId="16E13ABF" w14:textId="39789FC5" w:rsidR="0066171E" w:rsidRPr="0066171E" w:rsidRDefault="0066171E" w:rsidP="0066171E">
            <w:pPr>
              <w:ind w:firstLine="0"/>
            </w:pPr>
            <w:r>
              <w:t>Gilliam</w:t>
            </w:r>
          </w:p>
        </w:tc>
        <w:tc>
          <w:tcPr>
            <w:tcW w:w="2179" w:type="dxa"/>
            <w:shd w:val="clear" w:color="auto" w:fill="auto"/>
          </w:tcPr>
          <w:p w14:paraId="59977D5D" w14:textId="63961FDB" w:rsidR="0066171E" w:rsidRPr="0066171E" w:rsidRDefault="0066171E" w:rsidP="0066171E">
            <w:pPr>
              <w:ind w:firstLine="0"/>
            </w:pPr>
            <w:r>
              <w:t>Gilliard</w:t>
            </w:r>
          </w:p>
        </w:tc>
        <w:tc>
          <w:tcPr>
            <w:tcW w:w="2180" w:type="dxa"/>
            <w:shd w:val="clear" w:color="auto" w:fill="auto"/>
          </w:tcPr>
          <w:p w14:paraId="23B139AB" w14:textId="115105DA" w:rsidR="0066171E" w:rsidRPr="0066171E" w:rsidRDefault="0066171E" w:rsidP="0066171E">
            <w:pPr>
              <w:ind w:firstLine="0"/>
            </w:pPr>
            <w:r>
              <w:t>Gilreath</w:t>
            </w:r>
          </w:p>
        </w:tc>
      </w:tr>
      <w:tr w:rsidR="0066171E" w:rsidRPr="0066171E" w14:paraId="27E1E456" w14:textId="77777777" w:rsidTr="0066171E">
        <w:tc>
          <w:tcPr>
            <w:tcW w:w="2179" w:type="dxa"/>
            <w:shd w:val="clear" w:color="auto" w:fill="auto"/>
          </w:tcPr>
          <w:p w14:paraId="11904E39" w14:textId="6C5A483F" w:rsidR="0066171E" w:rsidRPr="0066171E" w:rsidRDefault="0066171E" w:rsidP="0066171E">
            <w:pPr>
              <w:ind w:firstLine="0"/>
            </w:pPr>
            <w:r>
              <w:t>Govan</w:t>
            </w:r>
          </w:p>
        </w:tc>
        <w:tc>
          <w:tcPr>
            <w:tcW w:w="2179" w:type="dxa"/>
            <w:shd w:val="clear" w:color="auto" w:fill="auto"/>
          </w:tcPr>
          <w:p w14:paraId="6815ABC8" w14:textId="5E9280BC" w:rsidR="0066171E" w:rsidRPr="0066171E" w:rsidRDefault="0066171E" w:rsidP="0066171E">
            <w:pPr>
              <w:ind w:firstLine="0"/>
            </w:pPr>
            <w:r>
              <w:t>Grant</w:t>
            </w:r>
          </w:p>
        </w:tc>
        <w:tc>
          <w:tcPr>
            <w:tcW w:w="2180" w:type="dxa"/>
            <w:shd w:val="clear" w:color="auto" w:fill="auto"/>
          </w:tcPr>
          <w:p w14:paraId="226C1803" w14:textId="3561A336" w:rsidR="0066171E" w:rsidRPr="0066171E" w:rsidRDefault="0066171E" w:rsidP="0066171E">
            <w:pPr>
              <w:ind w:firstLine="0"/>
            </w:pPr>
            <w:r>
              <w:t>Guffey</w:t>
            </w:r>
          </w:p>
        </w:tc>
      </w:tr>
      <w:tr w:rsidR="0066171E" w:rsidRPr="0066171E" w14:paraId="41482191" w14:textId="77777777" w:rsidTr="0066171E">
        <w:tc>
          <w:tcPr>
            <w:tcW w:w="2179" w:type="dxa"/>
            <w:shd w:val="clear" w:color="auto" w:fill="auto"/>
          </w:tcPr>
          <w:p w14:paraId="20018864" w14:textId="7DBF0C34" w:rsidR="0066171E" w:rsidRPr="0066171E" w:rsidRDefault="0066171E" w:rsidP="0066171E">
            <w:pPr>
              <w:ind w:firstLine="0"/>
            </w:pPr>
            <w:r>
              <w:t>Haddon</w:t>
            </w:r>
          </w:p>
        </w:tc>
        <w:tc>
          <w:tcPr>
            <w:tcW w:w="2179" w:type="dxa"/>
            <w:shd w:val="clear" w:color="auto" w:fill="auto"/>
          </w:tcPr>
          <w:p w14:paraId="75DA334D" w14:textId="254432EF" w:rsidR="0066171E" w:rsidRPr="0066171E" w:rsidRDefault="0066171E" w:rsidP="0066171E">
            <w:pPr>
              <w:ind w:firstLine="0"/>
            </w:pPr>
            <w:r>
              <w:t>Hager</w:t>
            </w:r>
          </w:p>
        </w:tc>
        <w:tc>
          <w:tcPr>
            <w:tcW w:w="2180" w:type="dxa"/>
            <w:shd w:val="clear" w:color="auto" w:fill="auto"/>
          </w:tcPr>
          <w:p w14:paraId="4EEEFC0B" w14:textId="4462C108" w:rsidR="0066171E" w:rsidRPr="0066171E" w:rsidRDefault="0066171E" w:rsidP="0066171E">
            <w:pPr>
              <w:ind w:firstLine="0"/>
            </w:pPr>
            <w:r>
              <w:t>Hardee</w:t>
            </w:r>
          </w:p>
        </w:tc>
      </w:tr>
      <w:tr w:rsidR="0066171E" w:rsidRPr="0066171E" w14:paraId="60DD0B6A" w14:textId="77777777" w:rsidTr="0066171E">
        <w:tc>
          <w:tcPr>
            <w:tcW w:w="2179" w:type="dxa"/>
            <w:shd w:val="clear" w:color="auto" w:fill="auto"/>
          </w:tcPr>
          <w:p w14:paraId="073C7CEA" w14:textId="1B943151" w:rsidR="0066171E" w:rsidRPr="0066171E" w:rsidRDefault="0066171E" w:rsidP="0066171E">
            <w:pPr>
              <w:ind w:firstLine="0"/>
            </w:pPr>
            <w:r>
              <w:t>Harris</w:t>
            </w:r>
          </w:p>
        </w:tc>
        <w:tc>
          <w:tcPr>
            <w:tcW w:w="2179" w:type="dxa"/>
            <w:shd w:val="clear" w:color="auto" w:fill="auto"/>
          </w:tcPr>
          <w:p w14:paraId="3690CA31" w14:textId="1F34A900" w:rsidR="0066171E" w:rsidRPr="0066171E" w:rsidRDefault="0066171E" w:rsidP="0066171E">
            <w:pPr>
              <w:ind w:firstLine="0"/>
            </w:pPr>
            <w:r>
              <w:t>Hartnett</w:t>
            </w:r>
          </w:p>
        </w:tc>
        <w:tc>
          <w:tcPr>
            <w:tcW w:w="2180" w:type="dxa"/>
            <w:shd w:val="clear" w:color="auto" w:fill="auto"/>
          </w:tcPr>
          <w:p w14:paraId="6BA98194" w14:textId="42441DCC" w:rsidR="0066171E" w:rsidRPr="0066171E" w:rsidRDefault="0066171E" w:rsidP="0066171E">
            <w:pPr>
              <w:ind w:firstLine="0"/>
            </w:pPr>
            <w:r>
              <w:t>Hartz</w:t>
            </w:r>
          </w:p>
        </w:tc>
      </w:tr>
      <w:tr w:rsidR="0066171E" w:rsidRPr="0066171E" w14:paraId="6A456795" w14:textId="77777777" w:rsidTr="0066171E">
        <w:tc>
          <w:tcPr>
            <w:tcW w:w="2179" w:type="dxa"/>
            <w:shd w:val="clear" w:color="auto" w:fill="auto"/>
          </w:tcPr>
          <w:p w14:paraId="1B0BDD11" w14:textId="4A37E8CF" w:rsidR="0066171E" w:rsidRPr="0066171E" w:rsidRDefault="0066171E" w:rsidP="0066171E">
            <w:pPr>
              <w:ind w:firstLine="0"/>
            </w:pPr>
            <w:r>
              <w:t>Hayes</w:t>
            </w:r>
          </w:p>
        </w:tc>
        <w:tc>
          <w:tcPr>
            <w:tcW w:w="2179" w:type="dxa"/>
            <w:shd w:val="clear" w:color="auto" w:fill="auto"/>
          </w:tcPr>
          <w:p w14:paraId="312C9CCF" w14:textId="5DEB34E6" w:rsidR="0066171E" w:rsidRPr="0066171E" w:rsidRDefault="0066171E" w:rsidP="0066171E">
            <w:pPr>
              <w:ind w:firstLine="0"/>
            </w:pPr>
            <w:r>
              <w:t>Henderson-Myers</w:t>
            </w:r>
          </w:p>
        </w:tc>
        <w:tc>
          <w:tcPr>
            <w:tcW w:w="2180" w:type="dxa"/>
            <w:shd w:val="clear" w:color="auto" w:fill="auto"/>
          </w:tcPr>
          <w:p w14:paraId="17887D8E" w14:textId="23594462" w:rsidR="0066171E" w:rsidRPr="0066171E" w:rsidRDefault="0066171E" w:rsidP="0066171E">
            <w:pPr>
              <w:ind w:firstLine="0"/>
            </w:pPr>
            <w:r>
              <w:t>Herbkersman</w:t>
            </w:r>
          </w:p>
        </w:tc>
      </w:tr>
      <w:tr w:rsidR="0066171E" w:rsidRPr="0066171E" w14:paraId="0FC4FA1B" w14:textId="77777777" w:rsidTr="0066171E">
        <w:tc>
          <w:tcPr>
            <w:tcW w:w="2179" w:type="dxa"/>
            <w:shd w:val="clear" w:color="auto" w:fill="auto"/>
          </w:tcPr>
          <w:p w14:paraId="03A3A569" w14:textId="32A11B80" w:rsidR="0066171E" w:rsidRPr="0066171E" w:rsidRDefault="0066171E" w:rsidP="0066171E">
            <w:pPr>
              <w:ind w:firstLine="0"/>
            </w:pPr>
            <w:r>
              <w:t>Hewitt</w:t>
            </w:r>
          </w:p>
        </w:tc>
        <w:tc>
          <w:tcPr>
            <w:tcW w:w="2179" w:type="dxa"/>
            <w:shd w:val="clear" w:color="auto" w:fill="auto"/>
          </w:tcPr>
          <w:p w14:paraId="380D5E4C" w14:textId="69A8C44E" w:rsidR="0066171E" w:rsidRPr="0066171E" w:rsidRDefault="0066171E" w:rsidP="0066171E">
            <w:pPr>
              <w:ind w:firstLine="0"/>
            </w:pPr>
            <w:r>
              <w:t>Hiott</w:t>
            </w:r>
          </w:p>
        </w:tc>
        <w:tc>
          <w:tcPr>
            <w:tcW w:w="2180" w:type="dxa"/>
            <w:shd w:val="clear" w:color="auto" w:fill="auto"/>
          </w:tcPr>
          <w:p w14:paraId="73E76971" w14:textId="0A7FD721" w:rsidR="0066171E" w:rsidRPr="0066171E" w:rsidRDefault="0066171E" w:rsidP="0066171E">
            <w:pPr>
              <w:ind w:firstLine="0"/>
            </w:pPr>
            <w:r>
              <w:t>Hixon</w:t>
            </w:r>
          </w:p>
        </w:tc>
      </w:tr>
      <w:tr w:rsidR="0066171E" w:rsidRPr="0066171E" w14:paraId="09530365" w14:textId="77777777" w:rsidTr="0066171E">
        <w:tc>
          <w:tcPr>
            <w:tcW w:w="2179" w:type="dxa"/>
            <w:shd w:val="clear" w:color="auto" w:fill="auto"/>
          </w:tcPr>
          <w:p w14:paraId="12BBA093" w14:textId="656CCAF4" w:rsidR="0066171E" w:rsidRPr="0066171E" w:rsidRDefault="0066171E" w:rsidP="0066171E">
            <w:pPr>
              <w:ind w:firstLine="0"/>
            </w:pPr>
            <w:r>
              <w:t>Holman</w:t>
            </w:r>
          </w:p>
        </w:tc>
        <w:tc>
          <w:tcPr>
            <w:tcW w:w="2179" w:type="dxa"/>
            <w:shd w:val="clear" w:color="auto" w:fill="auto"/>
          </w:tcPr>
          <w:p w14:paraId="430BD4CF" w14:textId="19B2D4CD" w:rsidR="0066171E" w:rsidRPr="0066171E" w:rsidRDefault="0066171E" w:rsidP="0066171E">
            <w:pPr>
              <w:ind w:firstLine="0"/>
            </w:pPr>
            <w:r>
              <w:t>Hosey</w:t>
            </w:r>
          </w:p>
        </w:tc>
        <w:tc>
          <w:tcPr>
            <w:tcW w:w="2180" w:type="dxa"/>
            <w:shd w:val="clear" w:color="auto" w:fill="auto"/>
          </w:tcPr>
          <w:p w14:paraId="37EFE5E3" w14:textId="7C9A6DFF" w:rsidR="0066171E" w:rsidRPr="0066171E" w:rsidRDefault="0066171E" w:rsidP="0066171E">
            <w:pPr>
              <w:ind w:firstLine="0"/>
            </w:pPr>
            <w:r>
              <w:t>Huff</w:t>
            </w:r>
          </w:p>
        </w:tc>
      </w:tr>
      <w:tr w:rsidR="0066171E" w:rsidRPr="0066171E" w14:paraId="6B266BC8" w14:textId="77777777" w:rsidTr="0066171E">
        <w:tc>
          <w:tcPr>
            <w:tcW w:w="2179" w:type="dxa"/>
            <w:shd w:val="clear" w:color="auto" w:fill="auto"/>
          </w:tcPr>
          <w:p w14:paraId="50B5E992" w14:textId="4B7AD250" w:rsidR="0066171E" w:rsidRPr="0066171E" w:rsidRDefault="0066171E" w:rsidP="0066171E">
            <w:pPr>
              <w:ind w:firstLine="0"/>
            </w:pPr>
            <w:r>
              <w:t>J. E. Johnson</w:t>
            </w:r>
          </w:p>
        </w:tc>
        <w:tc>
          <w:tcPr>
            <w:tcW w:w="2179" w:type="dxa"/>
            <w:shd w:val="clear" w:color="auto" w:fill="auto"/>
          </w:tcPr>
          <w:p w14:paraId="6DCE6280" w14:textId="41E31882" w:rsidR="0066171E" w:rsidRPr="0066171E" w:rsidRDefault="0066171E" w:rsidP="0066171E">
            <w:pPr>
              <w:ind w:firstLine="0"/>
            </w:pPr>
            <w:r>
              <w:t>J. L. Johnson</w:t>
            </w:r>
          </w:p>
        </w:tc>
        <w:tc>
          <w:tcPr>
            <w:tcW w:w="2180" w:type="dxa"/>
            <w:shd w:val="clear" w:color="auto" w:fill="auto"/>
          </w:tcPr>
          <w:p w14:paraId="21A5A7E3" w14:textId="40301E13" w:rsidR="0066171E" w:rsidRPr="0066171E" w:rsidRDefault="0066171E" w:rsidP="0066171E">
            <w:pPr>
              <w:ind w:firstLine="0"/>
            </w:pPr>
            <w:r>
              <w:t>Jones</w:t>
            </w:r>
          </w:p>
        </w:tc>
      </w:tr>
      <w:tr w:rsidR="0066171E" w:rsidRPr="0066171E" w14:paraId="093D51FF" w14:textId="77777777" w:rsidTr="0066171E">
        <w:tc>
          <w:tcPr>
            <w:tcW w:w="2179" w:type="dxa"/>
            <w:shd w:val="clear" w:color="auto" w:fill="auto"/>
          </w:tcPr>
          <w:p w14:paraId="3C01B9F6" w14:textId="10FE997E" w:rsidR="0066171E" w:rsidRPr="0066171E" w:rsidRDefault="0066171E" w:rsidP="0066171E">
            <w:pPr>
              <w:ind w:firstLine="0"/>
            </w:pPr>
            <w:r>
              <w:t>Jordan</w:t>
            </w:r>
          </w:p>
        </w:tc>
        <w:tc>
          <w:tcPr>
            <w:tcW w:w="2179" w:type="dxa"/>
            <w:shd w:val="clear" w:color="auto" w:fill="auto"/>
          </w:tcPr>
          <w:p w14:paraId="2947F832" w14:textId="12534168" w:rsidR="0066171E" w:rsidRPr="0066171E" w:rsidRDefault="0066171E" w:rsidP="0066171E">
            <w:pPr>
              <w:ind w:firstLine="0"/>
            </w:pPr>
            <w:r>
              <w:t>Kilmartin</w:t>
            </w:r>
          </w:p>
        </w:tc>
        <w:tc>
          <w:tcPr>
            <w:tcW w:w="2180" w:type="dxa"/>
            <w:shd w:val="clear" w:color="auto" w:fill="auto"/>
          </w:tcPr>
          <w:p w14:paraId="49096A3C" w14:textId="1F00E2F6" w:rsidR="0066171E" w:rsidRPr="0066171E" w:rsidRDefault="0066171E" w:rsidP="0066171E">
            <w:pPr>
              <w:ind w:firstLine="0"/>
            </w:pPr>
            <w:r>
              <w:t>King</w:t>
            </w:r>
          </w:p>
        </w:tc>
      </w:tr>
      <w:tr w:rsidR="0066171E" w:rsidRPr="0066171E" w14:paraId="04454224" w14:textId="77777777" w:rsidTr="0066171E">
        <w:tc>
          <w:tcPr>
            <w:tcW w:w="2179" w:type="dxa"/>
            <w:shd w:val="clear" w:color="auto" w:fill="auto"/>
          </w:tcPr>
          <w:p w14:paraId="107F6115" w14:textId="000FC958" w:rsidR="0066171E" w:rsidRPr="0066171E" w:rsidRDefault="0066171E" w:rsidP="0066171E">
            <w:pPr>
              <w:ind w:firstLine="0"/>
            </w:pPr>
            <w:r>
              <w:t>Landing</w:t>
            </w:r>
          </w:p>
        </w:tc>
        <w:tc>
          <w:tcPr>
            <w:tcW w:w="2179" w:type="dxa"/>
            <w:shd w:val="clear" w:color="auto" w:fill="auto"/>
          </w:tcPr>
          <w:p w14:paraId="01BC1403" w14:textId="78ABDD80" w:rsidR="0066171E" w:rsidRPr="0066171E" w:rsidRDefault="0066171E" w:rsidP="0066171E">
            <w:pPr>
              <w:ind w:firstLine="0"/>
            </w:pPr>
            <w:r>
              <w:t>Lawson</w:t>
            </w:r>
          </w:p>
        </w:tc>
        <w:tc>
          <w:tcPr>
            <w:tcW w:w="2180" w:type="dxa"/>
            <w:shd w:val="clear" w:color="auto" w:fill="auto"/>
          </w:tcPr>
          <w:p w14:paraId="27585F1A" w14:textId="745D81F7" w:rsidR="0066171E" w:rsidRPr="0066171E" w:rsidRDefault="0066171E" w:rsidP="0066171E">
            <w:pPr>
              <w:ind w:firstLine="0"/>
            </w:pPr>
            <w:r>
              <w:t>Ligon</w:t>
            </w:r>
          </w:p>
        </w:tc>
      </w:tr>
      <w:tr w:rsidR="0066171E" w:rsidRPr="0066171E" w14:paraId="27730A8D" w14:textId="77777777" w:rsidTr="0066171E">
        <w:tc>
          <w:tcPr>
            <w:tcW w:w="2179" w:type="dxa"/>
            <w:shd w:val="clear" w:color="auto" w:fill="auto"/>
          </w:tcPr>
          <w:p w14:paraId="70071373" w14:textId="424FE222" w:rsidR="0066171E" w:rsidRPr="0066171E" w:rsidRDefault="0066171E" w:rsidP="0066171E">
            <w:pPr>
              <w:ind w:firstLine="0"/>
            </w:pPr>
            <w:r>
              <w:t>Long</w:t>
            </w:r>
          </w:p>
        </w:tc>
        <w:tc>
          <w:tcPr>
            <w:tcW w:w="2179" w:type="dxa"/>
            <w:shd w:val="clear" w:color="auto" w:fill="auto"/>
          </w:tcPr>
          <w:p w14:paraId="5A8221B4" w14:textId="0DA30081" w:rsidR="0066171E" w:rsidRPr="0066171E" w:rsidRDefault="0066171E" w:rsidP="0066171E">
            <w:pPr>
              <w:ind w:firstLine="0"/>
            </w:pPr>
            <w:r>
              <w:t>Lowe</w:t>
            </w:r>
          </w:p>
        </w:tc>
        <w:tc>
          <w:tcPr>
            <w:tcW w:w="2180" w:type="dxa"/>
            <w:shd w:val="clear" w:color="auto" w:fill="auto"/>
          </w:tcPr>
          <w:p w14:paraId="4D53EB34" w14:textId="415719A6" w:rsidR="0066171E" w:rsidRPr="0066171E" w:rsidRDefault="0066171E" w:rsidP="0066171E">
            <w:pPr>
              <w:ind w:firstLine="0"/>
            </w:pPr>
            <w:r>
              <w:t>Luck</w:t>
            </w:r>
          </w:p>
        </w:tc>
      </w:tr>
      <w:tr w:rsidR="0066171E" w:rsidRPr="0066171E" w14:paraId="53C725F2" w14:textId="77777777" w:rsidTr="0066171E">
        <w:tc>
          <w:tcPr>
            <w:tcW w:w="2179" w:type="dxa"/>
            <w:shd w:val="clear" w:color="auto" w:fill="auto"/>
          </w:tcPr>
          <w:p w14:paraId="036882D7" w14:textId="457FC567" w:rsidR="0066171E" w:rsidRPr="0066171E" w:rsidRDefault="0066171E" w:rsidP="0066171E">
            <w:pPr>
              <w:ind w:firstLine="0"/>
            </w:pPr>
            <w:r>
              <w:t>Magnuson</w:t>
            </w:r>
          </w:p>
        </w:tc>
        <w:tc>
          <w:tcPr>
            <w:tcW w:w="2179" w:type="dxa"/>
            <w:shd w:val="clear" w:color="auto" w:fill="auto"/>
          </w:tcPr>
          <w:p w14:paraId="5B702DBF" w14:textId="51C4E0ED" w:rsidR="0066171E" w:rsidRPr="0066171E" w:rsidRDefault="0066171E" w:rsidP="0066171E">
            <w:pPr>
              <w:ind w:firstLine="0"/>
            </w:pPr>
            <w:r>
              <w:t>Martin</w:t>
            </w:r>
          </w:p>
        </w:tc>
        <w:tc>
          <w:tcPr>
            <w:tcW w:w="2180" w:type="dxa"/>
            <w:shd w:val="clear" w:color="auto" w:fill="auto"/>
          </w:tcPr>
          <w:p w14:paraId="7997E8B3" w14:textId="08F5BC24" w:rsidR="0066171E" w:rsidRPr="0066171E" w:rsidRDefault="0066171E" w:rsidP="0066171E">
            <w:pPr>
              <w:ind w:firstLine="0"/>
            </w:pPr>
            <w:r>
              <w:t>May</w:t>
            </w:r>
          </w:p>
        </w:tc>
      </w:tr>
      <w:tr w:rsidR="0066171E" w:rsidRPr="0066171E" w14:paraId="69273509" w14:textId="77777777" w:rsidTr="0066171E">
        <w:tc>
          <w:tcPr>
            <w:tcW w:w="2179" w:type="dxa"/>
            <w:shd w:val="clear" w:color="auto" w:fill="auto"/>
          </w:tcPr>
          <w:p w14:paraId="1A0785C4" w14:textId="563F74F6" w:rsidR="0066171E" w:rsidRPr="0066171E" w:rsidRDefault="0066171E" w:rsidP="0066171E">
            <w:pPr>
              <w:ind w:firstLine="0"/>
            </w:pPr>
            <w:r>
              <w:t>McCabe</w:t>
            </w:r>
          </w:p>
        </w:tc>
        <w:tc>
          <w:tcPr>
            <w:tcW w:w="2179" w:type="dxa"/>
            <w:shd w:val="clear" w:color="auto" w:fill="auto"/>
          </w:tcPr>
          <w:p w14:paraId="2DA3634E" w14:textId="5B76F0EF" w:rsidR="0066171E" w:rsidRPr="0066171E" w:rsidRDefault="0066171E" w:rsidP="0066171E">
            <w:pPr>
              <w:ind w:firstLine="0"/>
            </w:pPr>
            <w:r>
              <w:t>McCravy</w:t>
            </w:r>
          </w:p>
        </w:tc>
        <w:tc>
          <w:tcPr>
            <w:tcW w:w="2180" w:type="dxa"/>
            <w:shd w:val="clear" w:color="auto" w:fill="auto"/>
          </w:tcPr>
          <w:p w14:paraId="70257C87" w14:textId="7D05EC6B" w:rsidR="0066171E" w:rsidRPr="0066171E" w:rsidRDefault="0066171E" w:rsidP="0066171E">
            <w:pPr>
              <w:ind w:firstLine="0"/>
            </w:pPr>
            <w:r>
              <w:t>McDaniel</w:t>
            </w:r>
          </w:p>
        </w:tc>
      </w:tr>
      <w:tr w:rsidR="0066171E" w:rsidRPr="0066171E" w14:paraId="6BC36377" w14:textId="77777777" w:rsidTr="0066171E">
        <w:tc>
          <w:tcPr>
            <w:tcW w:w="2179" w:type="dxa"/>
            <w:shd w:val="clear" w:color="auto" w:fill="auto"/>
          </w:tcPr>
          <w:p w14:paraId="202A8CFD" w14:textId="674BBEC7" w:rsidR="0066171E" w:rsidRPr="0066171E" w:rsidRDefault="0066171E" w:rsidP="0066171E">
            <w:pPr>
              <w:ind w:firstLine="0"/>
            </w:pPr>
            <w:r>
              <w:t>McGinnis</w:t>
            </w:r>
          </w:p>
        </w:tc>
        <w:tc>
          <w:tcPr>
            <w:tcW w:w="2179" w:type="dxa"/>
            <w:shd w:val="clear" w:color="auto" w:fill="auto"/>
          </w:tcPr>
          <w:p w14:paraId="1B6F7CE9" w14:textId="5FE2C683" w:rsidR="0066171E" w:rsidRPr="0066171E" w:rsidRDefault="0066171E" w:rsidP="0066171E">
            <w:pPr>
              <w:ind w:firstLine="0"/>
            </w:pPr>
            <w:r>
              <w:t>Mitchell</w:t>
            </w:r>
          </w:p>
        </w:tc>
        <w:tc>
          <w:tcPr>
            <w:tcW w:w="2180" w:type="dxa"/>
            <w:shd w:val="clear" w:color="auto" w:fill="auto"/>
          </w:tcPr>
          <w:p w14:paraId="1F17B690" w14:textId="19E670D9" w:rsidR="0066171E" w:rsidRPr="0066171E" w:rsidRDefault="0066171E" w:rsidP="0066171E">
            <w:pPr>
              <w:ind w:firstLine="0"/>
            </w:pPr>
            <w:r>
              <w:t>Montgomery</w:t>
            </w:r>
          </w:p>
        </w:tc>
      </w:tr>
      <w:tr w:rsidR="0066171E" w:rsidRPr="0066171E" w14:paraId="67DB0410" w14:textId="77777777" w:rsidTr="0066171E">
        <w:tc>
          <w:tcPr>
            <w:tcW w:w="2179" w:type="dxa"/>
            <w:shd w:val="clear" w:color="auto" w:fill="auto"/>
          </w:tcPr>
          <w:p w14:paraId="41CBAC10" w14:textId="388405D5" w:rsidR="0066171E" w:rsidRPr="0066171E" w:rsidRDefault="0066171E" w:rsidP="0066171E">
            <w:pPr>
              <w:ind w:firstLine="0"/>
            </w:pPr>
            <w:r>
              <w:t>J. Moore</w:t>
            </w:r>
          </w:p>
        </w:tc>
        <w:tc>
          <w:tcPr>
            <w:tcW w:w="2179" w:type="dxa"/>
            <w:shd w:val="clear" w:color="auto" w:fill="auto"/>
          </w:tcPr>
          <w:p w14:paraId="3D94C7F1" w14:textId="3BE07D6B" w:rsidR="0066171E" w:rsidRPr="0066171E" w:rsidRDefault="0066171E" w:rsidP="0066171E">
            <w:pPr>
              <w:ind w:firstLine="0"/>
            </w:pPr>
            <w:r>
              <w:t>T. Moore</w:t>
            </w:r>
          </w:p>
        </w:tc>
        <w:tc>
          <w:tcPr>
            <w:tcW w:w="2180" w:type="dxa"/>
            <w:shd w:val="clear" w:color="auto" w:fill="auto"/>
          </w:tcPr>
          <w:p w14:paraId="0FC73222" w14:textId="2E383ED3" w:rsidR="0066171E" w:rsidRPr="0066171E" w:rsidRDefault="0066171E" w:rsidP="0066171E">
            <w:pPr>
              <w:ind w:firstLine="0"/>
            </w:pPr>
            <w:r>
              <w:t>Morgan</w:t>
            </w:r>
          </w:p>
        </w:tc>
      </w:tr>
      <w:tr w:rsidR="0066171E" w:rsidRPr="0066171E" w14:paraId="72DF2508" w14:textId="77777777" w:rsidTr="0066171E">
        <w:tc>
          <w:tcPr>
            <w:tcW w:w="2179" w:type="dxa"/>
            <w:shd w:val="clear" w:color="auto" w:fill="auto"/>
          </w:tcPr>
          <w:p w14:paraId="5837BF1D" w14:textId="3ECEED09" w:rsidR="0066171E" w:rsidRPr="0066171E" w:rsidRDefault="0066171E" w:rsidP="0066171E">
            <w:pPr>
              <w:ind w:firstLine="0"/>
            </w:pPr>
            <w:r>
              <w:t>Moss</w:t>
            </w:r>
          </w:p>
        </w:tc>
        <w:tc>
          <w:tcPr>
            <w:tcW w:w="2179" w:type="dxa"/>
            <w:shd w:val="clear" w:color="auto" w:fill="auto"/>
          </w:tcPr>
          <w:p w14:paraId="6DABAB8D" w14:textId="23683795" w:rsidR="0066171E" w:rsidRPr="0066171E" w:rsidRDefault="0066171E" w:rsidP="0066171E">
            <w:pPr>
              <w:ind w:firstLine="0"/>
            </w:pPr>
            <w:r>
              <w:t>Murphy</w:t>
            </w:r>
          </w:p>
        </w:tc>
        <w:tc>
          <w:tcPr>
            <w:tcW w:w="2180" w:type="dxa"/>
            <w:shd w:val="clear" w:color="auto" w:fill="auto"/>
          </w:tcPr>
          <w:p w14:paraId="6DE12F44" w14:textId="70290347" w:rsidR="0066171E" w:rsidRPr="0066171E" w:rsidRDefault="0066171E" w:rsidP="0066171E">
            <w:pPr>
              <w:ind w:firstLine="0"/>
            </w:pPr>
            <w:r>
              <w:t>Neese</w:t>
            </w:r>
          </w:p>
        </w:tc>
      </w:tr>
      <w:tr w:rsidR="0066171E" w:rsidRPr="0066171E" w14:paraId="34A8150B" w14:textId="77777777" w:rsidTr="0066171E">
        <w:tc>
          <w:tcPr>
            <w:tcW w:w="2179" w:type="dxa"/>
            <w:shd w:val="clear" w:color="auto" w:fill="auto"/>
          </w:tcPr>
          <w:p w14:paraId="759CA24F" w14:textId="706FA4D0" w:rsidR="0066171E" w:rsidRPr="0066171E" w:rsidRDefault="0066171E" w:rsidP="0066171E">
            <w:pPr>
              <w:ind w:firstLine="0"/>
            </w:pPr>
            <w:r>
              <w:t>B. Newton</w:t>
            </w:r>
          </w:p>
        </w:tc>
        <w:tc>
          <w:tcPr>
            <w:tcW w:w="2179" w:type="dxa"/>
            <w:shd w:val="clear" w:color="auto" w:fill="auto"/>
          </w:tcPr>
          <w:p w14:paraId="150B9B07" w14:textId="0612C0AB" w:rsidR="0066171E" w:rsidRPr="0066171E" w:rsidRDefault="0066171E" w:rsidP="0066171E">
            <w:pPr>
              <w:ind w:firstLine="0"/>
            </w:pPr>
            <w:r>
              <w:t>W. Newton</w:t>
            </w:r>
          </w:p>
        </w:tc>
        <w:tc>
          <w:tcPr>
            <w:tcW w:w="2180" w:type="dxa"/>
            <w:shd w:val="clear" w:color="auto" w:fill="auto"/>
          </w:tcPr>
          <w:p w14:paraId="7947056D" w14:textId="18761267" w:rsidR="0066171E" w:rsidRPr="0066171E" w:rsidRDefault="0066171E" w:rsidP="0066171E">
            <w:pPr>
              <w:ind w:firstLine="0"/>
            </w:pPr>
            <w:r>
              <w:t>Oremus</w:t>
            </w:r>
          </w:p>
        </w:tc>
      </w:tr>
      <w:tr w:rsidR="0066171E" w:rsidRPr="0066171E" w14:paraId="2109B504" w14:textId="77777777" w:rsidTr="0066171E">
        <w:tc>
          <w:tcPr>
            <w:tcW w:w="2179" w:type="dxa"/>
            <w:shd w:val="clear" w:color="auto" w:fill="auto"/>
          </w:tcPr>
          <w:p w14:paraId="2F3C16F2" w14:textId="04ACA854" w:rsidR="0066171E" w:rsidRPr="0066171E" w:rsidRDefault="0066171E" w:rsidP="0066171E">
            <w:pPr>
              <w:ind w:firstLine="0"/>
            </w:pPr>
            <w:r>
              <w:lastRenderedPageBreak/>
              <w:t>Pace</w:t>
            </w:r>
          </w:p>
        </w:tc>
        <w:tc>
          <w:tcPr>
            <w:tcW w:w="2179" w:type="dxa"/>
            <w:shd w:val="clear" w:color="auto" w:fill="auto"/>
          </w:tcPr>
          <w:p w14:paraId="2F49147D" w14:textId="6EC246C0" w:rsidR="0066171E" w:rsidRPr="0066171E" w:rsidRDefault="0066171E" w:rsidP="0066171E">
            <w:pPr>
              <w:ind w:firstLine="0"/>
            </w:pPr>
            <w:r>
              <w:t>Pedalino</w:t>
            </w:r>
          </w:p>
        </w:tc>
        <w:tc>
          <w:tcPr>
            <w:tcW w:w="2180" w:type="dxa"/>
            <w:shd w:val="clear" w:color="auto" w:fill="auto"/>
          </w:tcPr>
          <w:p w14:paraId="21A3B955" w14:textId="2E212258" w:rsidR="0066171E" w:rsidRPr="0066171E" w:rsidRDefault="0066171E" w:rsidP="0066171E">
            <w:pPr>
              <w:ind w:firstLine="0"/>
            </w:pPr>
            <w:r>
              <w:t>Pope</w:t>
            </w:r>
          </w:p>
        </w:tc>
      </w:tr>
      <w:tr w:rsidR="0066171E" w:rsidRPr="0066171E" w14:paraId="44EBBF1C" w14:textId="77777777" w:rsidTr="0066171E">
        <w:tc>
          <w:tcPr>
            <w:tcW w:w="2179" w:type="dxa"/>
            <w:shd w:val="clear" w:color="auto" w:fill="auto"/>
          </w:tcPr>
          <w:p w14:paraId="0C722AB4" w14:textId="482F67B4" w:rsidR="0066171E" w:rsidRPr="0066171E" w:rsidRDefault="0066171E" w:rsidP="0066171E">
            <w:pPr>
              <w:ind w:firstLine="0"/>
            </w:pPr>
            <w:r>
              <w:t>Reese</w:t>
            </w:r>
          </w:p>
        </w:tc>
        <w:tc>
          <w:tcPr>
            <w:tcW w:w="2179" w:type="dxa"/>
            <w:shd w:val="clear" w:color="auto" w:fill="auto"/>
          </w:tcPr>
          <w:p w14:paraId="12DD037A" w14:textId="5DAA4725" w:rsidR="0066171E" w:rsidRPr="0066171E" w:rsidRDefault="0066171E" w:rsidP="0066171E">
            <w:pPr>
              <w:ind w:firstLine="0"/>
            </w:pPr>
            <w:r>
              <w:t>Rivers</w:t>
            </w:r>
          </w:p>
        </w:tc>
        <w:tc>
          <w:tcPr>
            <w:tcW w:w="2180" w:type="dxa"/>
            <w:shd w:val="clear" w:color="auto" w:fill="auto"/>
          </w:tcPr>
          <w:p w14:paraId="43DB08C1" w14:textId="68783FB7" w:rsidR="0066171E" w:rsidRPr="0066171E" w:rsidRDefault="0066171E" w:rsidP="0066171E">
            <w:pPr>
              <w:ind w:firstLine="0"/>
            </w:pPr>
            <w:r>
              <w:t>Robbins</w:t>
            </w:r>
          </w:p>
        </w:tc>
      </w:tr>
      <w:tr w:rsidR="0066171E" w:rsidRPr="0066171E" w14:paraId="3E1B2667" w14:textId="77777777" w:rsidTr="0066171E">
        <w:tc>
          <w:tcPr>
            <w:tcW w:w="2179" w:type="dxa"/>
            <w:shd w:val="clear" w:color="auto" w:fill="auto"/>
          </w:tcPr>
          <w:p w14:paraId="230F7DB3" w14:textId="6831312F" w:rsidR="0066171E" w:rsidRPr="0066171E" w:rsidRDefault="0066171E" w:rsidP="0066171E">
            <w:pPr>
              <w:ind w:firstLine="0"/>
            </w:pPr>
            <w:r>
              <w:t>Rose</w:t>
            </w:r>
          </w:p>
        </w:tc>
        <w:tc>
          <w:tcPr>
            <w:tcW w:w="2179" w:type="dxa"/>
            <w:shd w:val="clear" w:color="auto" w:fill="auto"/>
          </w:tcPr>
          <w:p w14:paraId="2455FE6A" w14:textId="4238D2E2" w:rsidR="0066171E" w:rsidRPr="0066171E" w:rsidRDefault="0066171E" w:rsidP="0066171E">
            <w:pPr>
              <w:ind w:firstLine="0"/>
            </w:pPr>
            <w:r>
              <w:t>Rutherford</w:t>
            </w:r>
          </w:p>
        </w:tc>
        <w:tc>
          <w:tcPr>
            <w:tcW w:w="2180" w:type="dxa"/>
            <w:shd w:val="clear" w:color="auto" w:fill="auto"/>
          </w:tcPr>
          <w:p w14:paraId="120DFFCD" w14:textId="18FEF6C7" w:rsidR="0066171E" w:rsidRPr="0066171E" w:rsidRDefault="0066171E" w:rsidP="0066171E">
            <w:pPr>
              <w:ind w:firstLine="0"/>
            </w:pPr>
            <w:r>
              <w:t>Sanders</w:t>
            </w:r>
          </w:p>
        </w:tc>
      </w:tr>
      <w:tr w:rsidR="0066171E" w:rsidRPr="0066171E" w14:paraId="71F69A94" w14:textId="77777777" w:rsidTr="0066171E">
        <w:tc>
          <w:tcPr>
            <w:tcW w:w="2179" w:type="dxa"/>
            <w:shd w:val="clear" w:color="auto" w:fill="auto"/>
          </w:tcPr>
          <w:p w14:paraId="329D0979" w14:textId="084DFF7F" w:rsidR="0066171E" w:rsidRPr="0066171E" w:rsidRDefault="0066171E" w:rsidP="0066171E">
            <w:pPr>
              <w:ind w:firstLine="0"/>
            </w:pPr>
            <w:r>
              <w:t>Schuessler</w:t>
            </w:r>
          </w:p>
        </w:tc>
        <w:tc>
          <w:tcPr>
            <w:tcW w:w="2179" w:type="dxa"/>
            <w:shd w:val="clear" w:color="auto" w:fill="auto"/>
          </w:tcPr>
          <w:p w14:paraId="4D812872" w14:textId="334F5E64" w:rsidR="0066171E" w:rsidRPr="0066171E" w:rsidRDefault="0066171E" w:rsidP="0066171E">
            <w:pPr>
              <w:ind w:firstLine="0"/>
            </w:pPr>
            <w:r>
              <w:t>Sessions</w:t>
            </w:r>
          </w:p>
        </w:tc>
        <w:tc>
          <w:tcPr>
            <w:tcW w:w="2180" w:type="dxa"/>
            <w:shd w:val="clear" w:color="auto" w:fill="auto"/>
          </w:tcPr>
          <w:p w14:paraId="6EF96DCF" w14:textId="06E4DF19" w:rsidR="0066171E" w:rsidRPr="0066171E" w:rsidRDefault="0066171E" w:rsidP="0066171E">
            <w:pPr>
              <w:ind w:firstLine="0"/>
            </w:pPr>
            <w:r>
              <w:t>G. M. Smith</w:t>
            </w:r>
          </w:p>
        </w:tc>
      </w:tr>
      <w:tr w:rsidR="0066171E" w:rsidRPr="0066171E" w14:paraId="290293DC" w14:textId="77777777" w:rsidTr="0066171E">
        <w:tc>
          <w:tcPr>
            <w:tcW w:w="2179" w:type="dxa"/>
            <w:shd w:val="clear" w:color="auto" w:fill="auto"/>
          </w:tcPr>
          <w:p w14:paraId="1C950DB0" w14:textId="154F8179" w:rsidR="0066171E" w:rsidRPr="0066171E" w:rsidRDefault="0066171E" w:rsidP="0066171E">
            <w:pPr>
              <w:ind w:firstLine="0"/>
            </w:pPr>
            <w:r>
              <w:t>M. M. Smith</w:t>
            </w:r>
          </w:p>
        </w:tc>
        <w:tc>
          <w:tcPr>
            <w:tcW w:w="2179" w:type="dxa"/>
            <w:shd w:val="clear" w:color="auto" w:fill="auto"/>
          </w:tcPr>
          <w:p w14:paraId="1D3ADE66" w14:textId="2626CC0F" w:rsidR="0066171E" w:rsidRPr="0066171E" w:rsidRDefault="0066171E" w:rsidP="0066171E">
            <w:pPr>
              <w:ind w:firstLine="0"/>
            </w:pPr>
            <w:r>
              <w:t>Spann-Wilder</w:t>
            </w:r>
          </w:p>
        </w:tc>
        <w:tc>
          <w:tcPr>
            <w:tcW w:w="2180" w:type="dxa"/>
            <w:shd w:val="clear" w:color="auto" w:fill="auto"/>
          </w:tcPr>
          <w:p w14:paraId="7672B123" w14:textId="396F31C4" w:rsidR="0066171E" w:rsidRPr="0066171E" w:rsidRDefault="0066171E" w:rsidP="0066171E">
            <w:pPr>
              <w:ind w:firstLine="0"/>
            </w:pPr>
            <w:r>
              <w:t>Stavrinakis</w:t>
            </w:r>
          </w:p>
        </w:tc>
      </w:tr>
      <w:tr w:rsidR="0066171E" w:rsidRPr="0066171E" w14:paraId="5E7993DE" w14:textId="77777777" w:rsidTr="0066171E">
        <w:tc>
          <w:tcPr>
            <w:tcW w:w="2179" w:type="dxa"/>
            <w:shd w:val="clear" w:color="auto" w:fill="auto"/>
          </w:tcPr>
          <w:p w14:paraId="62EF3A68" w14:textId="79D50FA1" w:rsidR="0066171E" w:rsidRPr="0066171E" w:rsidRDefault="0066171E" w:rsidP="0066171E">
            <w:pPr>
              <w:ind w:firstLine="0"/>
            </w:pPr>
            <w:r>
              <w:t>Taylor</w:t>
            </w:r>
          </w:p>
        </w:tc>
        <w:tc>
          <w:tcPr>
            <w:tcW w:w="2179" w:type="dxa"/>
            <w:shd w:val="clear" w:color="auto" w:fill="auto"/>
          </w:tcPr>
          <w:p w14:paraId="0EA09FAB" w14:textId="7DC5951C" w:rsidR="0066171E" w:rsidRPr="0066171E" w:rsidRDefault="0066171E" w:rsidP="0066171E">
            <w:pPr>
              <w:ind w:firstLine="0"/>
            </w:pPr>
            <w:r>
              <w:t>Teeple</w:t>
            </w:r>
          </w:p>
        </w:tc>
        <w:tc>
          <w:tcPr>
            <w:tcW w:w="2180" w:type="dxa"/>
            <w:shd w:val="clear" w:color="auto" w:fill="auto"/>
          </w:tcPr>
          <w:p w14:paraId="431A2E93" w14:textId="1FF65CAB" w:rsidR="0066171E" w:rsidRPr="0066171E" w:rsidRDefault="0066171E" w:rsidP="0066171E">
            <w:pPr>
              <w:ind w:firstLine="0"/>
            </w:pPr>
            <w:r>
              <w:t>Terribile</w:t>
            </w:r>
          </w:p>
        </w:tc>
      </w:tr>
      <w:tr w:rsidR="0066171E" w:rsidRPr="0066171E" w14:paraId="59ECDEC9" w14:textId="77777777" w:rsidTr="0066171E">
        <w:tc>
          <w:tcPr>
            <w:tcW w:w="2179" w:type="dxa"/>
            <w:shd w:val="clear" w:color="auto" w:fill="auto"/>
          </w:tcPr>
          <w:p w14:paraId="792A9D03" w14:textId="494DCB96" w:rsidR="0066171E" w:rsidRPr="0066171E" w:rsidRDefault="0066171E" w:rsidP="0066171E">
            <w:pPr>
              <w:ind w:firstLine="0"/>
            </w:pPr>
            <w:r>
              <w:t>Vaughan</w:t>
            </w:r>
          </w:p>
        </w:tc>
        <w:tc>
          <w:tcPr>
            <w:tcW w:w="2179" w:type="dxa"/>
            <w:shd w:val="clear" w:color="auto" w:fill="auto"/>
          </w:tcPr>
          <w:p w14:paraId="72D67579" w14:textId="48880D90" w:rsidR="0066171E" w:rsidRPr="0066171E" w:rsidRDefault="0066171E" w:rsidP="0066171E">
            <w:pPr>
              <w:ind w:firstLine="0"/>
            </w:pPr>
            <w:r>
              <w:t>Wetmore</w:t>
            </w:r>
          </w:p>
        </w:tc>
        <w:tc>
          <w:tcPr>
            <w:tcW w:w="2180" w:type="dxa"/>
            <w:shd w:val="clear" w:color="auto" w:fill="auto"/>
          </w:tcPr>
          <w:p w14:paraId="286586B0" w14:textId="267D1F83" w:rsidR="0066171E" w:rsidRPr="0066171E" w:rsidRDefault="0066171E" w:rsidP="0066171E">
            <w:pPr>
              <w:ind w:firstLine="0"/>
            </w:pPr>
            <w:r>
              <w:t>White</w:t>
            </w:r>
          </w:p>
        </w:tc>
      </w:tr>
      <w:tr w:rsidR="0066171E" w:rsidRPr="0066171E" w14:paraId="44FC84D4" w14:textId="77777777" w:rsidTr="0066171E">
        <w:tc>
          <w:tcPr>
            <w:tcW w:w="2179" w:type="dxa"/>
            <w:shd w:val="clear" w:color="auto" w:fill="auto"/>
          </w:tcPr>
          <w:p w14:paraId="6F2B9E7B" w14:textId="292EA208" w:rsidR="0066171E" w:rsidRPr="0066171E" w:rsidRDefault="0066171E" w:rsidP="0066171E">
            <w:pPr>
              <w:keepNext/>
              <w:ind w:firstLine="0"/>
            </w:pPr>
            <w:r>
              <w:t>Whitmire</w:t>
            </w:r>
          </w:p>
        </w:tc>
        <w:tc>
          <w:tcPr>
            <w:tcW w:w="2179" w:type="dxa"/>
            <w:shd w:val="clear" w:color="auto" w:fill="auto"/>
          </w:tcPr>
          <w:p w14:paraId="776BD03D" w14:textId="7D0AE4A5" w:rsidR="0066171E" w:rsidRPr="0066171E" w:rsidRDefault="0066171E" w:rsidP="0066171E">
            <w:pPr>
              <w:keepNext/>
              <w:ind w:firstLine="0"/>
            </w:pPr>
            <w:r>
              <w:t>Wickensimer</w:t>
            </w:r>
          </w:p>
        </w:tc>
        <w:tc>
          <w:tcPr>
            <w:tcW w:w="2180" w:type="dxa"/>
            <w:shd w:val="clear" w:color="auto" w:fill="auto"/>
          </w:tcPr>
          <w:p w14:paraId="7E20A23A" w14:textId="25F282AE" w:rsidR="0066171E" w:rsidRPr="0066171E" w:rsidRDefault="0066171E" w:rsidP="0066171E">
            <w:pPr>
              <w:keepNext/>
              <w:ind w:firstLine="0"/>
            </w:pPr>
            <w:r>
              <w:t>Williams</w:t>
            </w:r>
          </w:p>
        </w:tc>
      </w:tr>
      <w:tr w:rsidR="0066171E" w:rsidRPr="0066171E" w14:paraId="738F2350" w14:textId="77777777" w:rsidTr="0066171E">
        <w:tc>
          <w:tcPr>
            <w:tcW w:w="2179" w:type="dxa"/>
            <w:shd w:val="clear" w:color="auto" w:fill="auto"/>
          </w:tcPr>
          <w:p w14:paraId="2680994D" w14:textId="638C270C" w:rsidR="0066171E" w:rsidRPr="0066171E" w:rsidRDefault="0066171E" w:rsidP="0066171E">
            <w:pPr>
              <w:keepNext/>
              <w:ind w:firstLine="0"/>
            </w:pPr>
            <w:r>
              <w:t>Willis</w:t>
            </w:r>
          </w:p>
        </w:tc>
        <w:tc>
          <w:tcPr>
            <w:tcW w:w="2179" w:type="dxa"/>
            <w:shd w:val="clear" w:color="auto" w:fill="auto"/>
          </w:tcPr>
          <w:p w14:paraId="2E85E21C" w14:textId="12C2EF66" w:rsidR="0066171E" w:rsidRPr="0066171E" w:rsidRDefault="0066171E" w:rsidP="0066171E">
            <w:pPr>
              <w:keepNext/>
              <w:ind w:firstLine="0"/>
            </w:pPr>
            <w:r>
              <w:t>Wooten</w:t>
            </w:r>
          </w:p>
        </w:tc>
        <w:tc>
          <w:tcPr>
            <w:tcW w:w="2180" w:type="dxa"/>
            <w:shd w:val="clear" w:color="auto" w:fill="auto"/>
          </w:tcPr>
          <w:p w14:paraId="61401C6B" w14:textId="5B66CF14" w:rsidR="0066171E" w:rsidRPr="0066171E" w:rsidRDefault="0066171E" w:rsidP="0066171E">
            <w:pPr>
              <w:keepNext/>
              <w:ind w:firstLine="0"/>
            </w:pPr>
            <w:r>
              <w:t>Yow</w:t>
            </w:r>
          </w:p>
        </w:tc>
      </w:tr>
    </w:tbl>
    <w:p w14:paraId="69966B4F" w14:textId="77777777" w:rsidR="0066171E" w:rsidRDefault="0066171E" w:rsidP="0066171E"/>
    <w:p w14:paraId="0DBDB81A" w14:textId="4A9FA80A" w:rsidR="0066171E" w:rsidRDefault="0066171E" w:rsidP="0066171E">
      <w:pPr>
        <w:jc w:val="center"/>
        <w:rPr>
          <w:b/>
        </w:rPr>
      </w:pPr>
      <w:r w:rsidRPr="0066171E">
        <w:rPr>
          <w:b/>
        </w:rPr>
        <w:t>Total--114</w:t>
      </w:r>
    </w:p>
    <w:p w14:paraId="5FFC6478" w14:textId="77777777" w:rsidR="0066171E" w:rsidRDefault="0066171E" w:rsidP="0066171E">
      <w:pPr>
        <w:jc w:val="center"/>
        <w:rPr>
          <w:b/>
        </w:rPr>
      </w:pPr>
    </w:p>
    <w:p w14:paraId="52E53F5D" w14:textId="77777777" w:rsidR="0066171E" w:rsidRDefault="0066171E" w:rsidP="0066171E">
      <w:pPr>
        <w:ind w:firstLine="0"/>
      </w:pPr>
      <w:r w:rsidRPr="0066171E">
        <w:t xml:space="preserve"> </w:t>
      </w:r>
      <w:r>
        <w:t>Those who voted in the negative are:</w:t>
      </w:r>
    </w:p>
    <w:p w14:paraId="42B33942" w14:textId="77777777" w:rsidR="0066171E" w:rsidRDefault="0066171E" w:rsidP="0066171E"/>
    <w:p w14:paraId="2838BE08" w14:textId="77777777" w:rsidR="0066171E" w:rsidRDefault="0066171E" w:rsidP="0066171E">
      <w:pPr>
        <w:jc w:val="center"/>
        <w:rPr>
          <w:b/>
        </w:rPr>
      </w:pPr>
      <w:r w:rsidRPr="0066171E">
        <w:rPr>
          <w:b/>
        </w:rPr>
        <w:t>Total--0</w:t>
      </w:r>
    </w:p>
    <w:p w14:paraId="46E2C8C9" w14:textId="23DEF2FA" w:rsidR="0066171E" w:rsidRDefault="0066171E" w:rsidP="0066171E">
      <w:pPr>
        <w:jc w:val="center"/>
        <w:rPr>
          <w:b/>
        </w:rPr>
      </w:pPr>
    </w:p>
    <w:p w14:paraId="5CF25104" w14:textId="77777777" w:rsidR="0066171E" w:rsidRDefault="0066171E" w:rsidP="0066171E">
      <w:r>
        <w:t xml:space="preserve">Section 26 was adopted. </w:t>
      </w:r>
    </w:p>
    <w:p w14:paraId="1BA39E1E" w14:textId="77777777" w:rsidR="0066171E" w:rsidRDefault="0066171E" w:rsidP="0066171E"/>
    <w:p w14:paraId="603F53E6" w14:textId="78829576" w:rsidR="0066171E" w:rsidRDefault="0066171E" w:rsidP="0066171E">
      <w:pPr>
        <w:keepNext/>
        <w:jc w:val="center"/>
        <w:rPr>
          <w:b/>
        </w:rPr>
      </w:pPr>
      <w:r w:rsidRPr="0066171E">
        <w:rPr>
          <w:b/>
        </w:rPr>
        <w:t>SECTION 29</w:t>
      </w:r>
    </w:p>
    <w:p w14:paraId="20BC7B1C" w14:textId="77777777" w:rsidR="0066171E" w:rsidRDefault="0066171E" w:rsidP="0066171E">
      <w:r>
        <w:t xml:space="preserve">The yeas and nays were taken resulting as follows: </w:t>
      </w:r>
    </w:p>
    <w:p w14:paraId="363B22E7" w14:textId="1390C4C7" w:rsidR="0066171E" w:rsidRDefault="0066171E" w:rsidP="0066171E">
      <w:pPr>
        <w:jc w:val="center"/>
      </w:pPr>
      <w:r>
        <w:t xml:space="preserve"> </w:t>
      </w:r>
      <w:bookmarkStart w:id="123" w:name="vote_start265"/>
      <w:bookmarkEnd w:id="123"/>
      <w:r>
        <w:t>Yeas 115; Nays 0</w:t>
      </w:r>
    </w:p>
    <w:p w14:paraId="46C35DAE" w14:textId="77777777" w:rsidR="0066171E" w:rsidRDefault="0066171E" w:rsidP="0066171E">
      <w:pPr>
        <w:jc w:val="center"/>
      </w:pPr>
    </w:p>
    <w:p w14:paraId="3790540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C1C774" w14:textId="77777777" w:rsidTr="0066171E">
        <w:tc>
          <w:tcPr>
            <w:tcW w:w="2179" w:type="dxa"/>
            <w:shd w:val="clear" w:color="auto" w:fill="auto"/>
          </w:tcPr>
          <w:p w14:paraId="0E267D79" w14:textId="1615A902" w:rsidR="0066171E" w:rsidRPr="0066171E" w:rsidRDefault="0066171E" w:rsidP="0066171E">
            <w:pPr>
              <w:keepNext/>
              <w:ind w:firstLine="0"/>
            </w:pPr>
            <w:r>
              <w:t>Alexander</w:t>
            </w:r>
          </w:p>
        </w:tc>
        <w:tc>
          <w:tcPr>
            <w:tcW w:w="2179" w:type="dxa"/>
            <w:shd w:val="clear" w:color="auto" w:fill="auto"/>
          </w:tcPr>
          <w:p w14:paraId="75A835F7" w14:textId="58017430" w:rsidR="0066171E" w:rsidRPr="0066171E" w:rsidRDefault="0066171E" w:rsidP="0066171E">
            <w:pPr>
              <w:keepNext/>
              <w:ind w:firstLine="0"/>
            </w:pPr>
            <w:r>
              <w:t>Anderson</w:t>
            </w:r>
          </w:p>
        </w:tc>
        <w:tc>
          <w:tcPr>
            <w:tcW w:w="2180" w:type="dxa"/>
            <w:shd w:val="clear" w:color="auto" w:fill="auto"/>
          </w:tcPr>
          <w:p w14:paraId="512B289C" w14:textId="4AD333B2" w:rsidR="0066171E" w:rsidRPr="0066171E" w:rsidRDefault="0066171E" w:rsidP="0066171E">
            <w:pPr>
              <w:keepNext/>
              <w:ind w:firstLine="0"/>
            </w:pPr>
            <w:r>
              <w:t>Atkinson</w:t>
            </w:r>
          </w:p>
        </w:tc>
      </w:tr>
      <w:tr w:rsidR="0066171E" w:rsidRPr="0066171E" w14:paraId="721E56FF" w14:textId="77777777" w:rsidTr="0066171E">
        <w:tc>
          <w:tcPr>
            <w:tcW w:w="2179" w:type="dxa"/>
            <w:shd w:val="clear" w:color="auto" w:fill="auto"/>
          </w:tcPr>
          <w:p w14:paraId="480DA4BA" w14:textId="237320D6" w:rsidR="0066171E" w:rsidRPr="0066171E" w:rsidRDefault="0066171E" w:rsidP="0066171E">
            <w:pPr>
              <w:ind w:firstLine="0"/>
            </w:pPr>
            <w:r>
              <w:t>Bailey</w:t>
            </w:r>
          </w:p>
        </w:tc>
        <w:tc>
          <w:tcPr>
            <w:tcW w:w="2179" w:type="dxa"/>
            <w:shd w:val="clear" w:color="auto" w:fill="auto"/>
          </w:tcPr>
          <w:p w14:paraId="4E754983" w14:textId="12BF7E2C" w:rsidR="0066171E" w:rsidRPr="0066171E" w:rsidRDefault="0066171E" w:rsidP="0066171E">
            <w:pPr>
              <w:ind w:firstLine="0"/>
            </w:pPr>
            <w:r>
              <w:t>Ballentine</w:t>
            </w:r>
          </w:p>
        </w:tc>
        <w:tc>
          <w:tcPr>
            <w:tcW w:w="2180" w:type="dxa"/>
            <w:shd w:val="clear" w:color="auto" w:fill="auto"/>
          </w:tcPr>
          <w:p w14:paraId="04920D8C" w14:textId="57581BF3" w:rsidR="0066171E" w:rsidRPr="0066171E" w:rsidRDefault="0066171E" w:rsidP="0066171E">
            <w:pPr>
              <w:ind w:firstLine="0"/>
            </w:pPr>
            <w:r>
              <w:t>Bamberg</w:t>
            </w:r>
          </w:p>
        </w:tc>
      </w:tr>
      <w:tr w:rsidR="0066171E" w:rsidRPr="0066171E" w14:paraId="0782DF79" w14:textId="77777777" w:rsidTr="0066171E">
        <w:tc>
          <w:tcPr>
            <w:tcW w:w="2179" w:type="dxa"/>
            <w:shd w:val="clear" w:color="auto" w:fill="auto"/>
          </w:tcPr>
          <w:p w14:paraId="10FC7C1C" w14:textId="6A351B6E" w:rsidR="0066171E" w:rsidRPr="0066171E" w:rsidRDefault="0066171E" w:rsidP="0066171E">
            <w:pPr>
              <w:ind w:firstLine="0"/>
            </w:pPr>
            <w:r>
              <w:t>Bannister</w:t>
            </w:r>
          </w:p>
        </w:tc>
        <w:tc>
          <w:tcPr>
            <w:tcW w:w="2179" w:type="dxa"/>
            <w:shd w:val="clear" w:color="auto" w:fill="auto"/>
          </w:tcPr>
          <w:p w14:paraId="4132013C" w14:textId="126A4938" w:rsidR="0066171E" w:rsidRPr="0066171E" w:rsidRDefault="0066171E" w:rsidP="0066171E">
            <w:pPr>
              <w:ind w:firstLine="0"/>
            </w:pPr>
            <w:r>
              <w:t>Bauer</w:t>
            </w:r>
          </w:p>
        </w:tc>
        <w:tc>
          <w:tcPr>
            <w:tcW w:w="2180" w:type="dxa"/>
            <w:shd w:val="clear" w:color="auto" w:fill="auto"/>
          </w:tcPr>
          <w:p w14:paraId="36662414" w14:textId="12879F4C" w:rsidR="0066171E" w:rsidRPr="0066171E" w:rsidRDefault="0066171E" w:rsidP="0066171E">
            <w:pPr>
              <w:ind w:firstLine="0"/>
            </w:pPr>
            <w:r>
              <w:t>Beach</w:t>
            </w:r>
          </w:p>
        </w:tc>
      </w:tr>
      <w:tr w:rsidR="0066171E" w:rsidRPr="0066171E" w14:paraId="7224A1BB" w14:textId="77777777" w:rsidTr="0066171E">
        <w:tc>
          <w:tcPr>
            <w:tcW w:w="2179" w:type="dxa"/>
            <w:shd w:val="clear" w:color="auto" w:fill="auto"/>
          </w:tcPr>
          <w:p w14:paraId="42C3CE05" w14:textId="77F6D1B1" w:rsidR="0066171E" w:rsidRPr="0066171E" w:rsidRDefault="0066171E" w:rsidP="0066171E">
            <w:pPr>
              <w:ind w:firstLine="0"/>
            </w:pPr>
            <w:r>
              <w:t>Bernstein</w:t>
            </w:r>
          </w:p>
        </w:tc>
        <w:tc>
          <w:tcPr>
            <w:tcW w:w="2179" w:type="dxa"/>
            <w:shd w:val="clear" w:color="auto" w:fill="auto"/>
          </w:tcPr>
          <w:p w14:paraId="6CC35DF8" w14:textId="52D75E26" w:rsidR="0066171E" w:rsidRPr="0066171E" w:rsidRDefault="0066171E" w:rsidP="0066171E">
            <w:pPr>
              <w:ind w:firstLine="0"/>
            </w:pPr>
            <w:r>
              <w:t>Bowers</w:t>
            </w:r>
          </w:p>
        </w:tc>
        <w:tc>
          <w:tcPr>
            <w:tcW w:w="2180" w:type="dxa"/>
            <w:shd w:val="clear" w:color="auto" w:fill="auto"/>
          </w:tcPr>
          <w:p w14:paraId="1DF8F03A" w14:textId="2B43B28B" w:rsidR="0066171E" w:rsidRPr="0066171E" w:rsidRDefault="0066171E" w:rsidP="0066171E">
            <w:pPr>
              <w:ind w:firstLine="0"/>
            </w:pPr>
            <w:r>
              <w:t>Bradley</w:t>
            </w:r>
          </w:p>
        </w:tc>
      </w:tr>
      <w:tr w:rsidR="0066171E" w:rsidRPr="0066171E" w14:paraId="6A96E4B8" w14:textId="77777777" w:rsidTr="0066171E">
        <w:tc>
          <w:tcPr>
            <w:tcW w:w="2179" w:type="dxa"/>
            <w:shd w:val="clear" w:color="auto" w:fill="auto"/>
          </w:tcPr>
          <w:p w14:paraId="025D79C6" w14:textId="5F25570F" w:rsidR="0066171E" w:rsidRPr="0066171E" w:rsidRDefault="0066171E" w:rsidP="0066171E">
            <w:pPr>
              <w:ind w:firstLine="0"/>
            </w:pPr>
            <w:r>
              <w:t>Brewer</w:t>
            </w:r>
          </w:p>
        </w:tc>
        <w:tc>
          <w:tcPr>
            <w:tcW w:w="2179" w:type="dxa"/>
            <w:shd w:val="clear" w:color="auto" w:fill="auto"/>
          </w:tcPr>
          <w:p w14:paraId="571557B4" w14:textId="3689CF1D" w:rsidR="0066171E" w:rsidRPr="0066171E" w:rsidRDefault="0066171E" w:rsidP="0066171E">
            <w:pPr>
              <w:ind w:firstLine="0"/>
            </w:pPr>
            <w:r>
              <w:t>Brittain</w:t>
            </w:r>
          </w:p>
        </w:tc>
        <w:tc>
          <w:tcPr>
            <w:tcW w:w="2180" w:type="dxa"/>
            <w:shd w:val="clear" w:color="auto" w:fill="auto"/>
          </w:tcPr>
          <w:p w14:paraId="68D265C3" w14:textId="5FDB5E41" w:rsidR="0066171E" w:rsidRPr="0066171E" w:rsidRDefault="0066171E" w:rsidP="0066171E">
            <w:pPr>
              <w:ind w:firstLine="0"/>
            </w:pPr>
            <w:r>
              <w:t>Burns</w:t>
            </w:r>
          </w:p>
        </w:tc>
      </w:tr>
      <w:tr w:rsidR="0066171E" w:rsidRPr="0066171E" w14:paraId="55F8137B" w14:textId="77777777" w:rsidTr="0066171E">
        <w:tc>
          <w:tcPr>
            <w:tcW w:w="2179" w:type="dxa"/>
            <w:shd w:val="clear" w:color="auto" w:fill="auto"/>
          </w:tcPr>
          <w:p w14:paraId="39D162DA" w14:textId="7DBBD1D4" w:rsidR="0066171E" w:rsidRPr="0066171E" w:rsidRDefault="0066171E" w:rsidP="0066171E">
            <w:pPr>
              <w:ind w:firstLine="0"/>
            </w:pPr>
            <w:r>
              <w:t>Bustos</w:t>
            </w:r>
          </w:p>
        </w:tc>
        <w:tc>
          <w:tcPr>
            <w:tcW w:w="2179" w:type="dxa"/>
            <w:shd w:val="clear" w:color="auto" w:fill="auto"/>
          </w:tcPr>
          <w:p w14:paraId="30CA1046" w14:textId="296DB9A3" w:rsidR="0066171E" w:rsidRPr="0066171E" w:rsidRDefault="0066171E" w:rsidP="0066171E">
            <w:pPr>
              <w:ind w:firstLine="0"/>
            </w:pPr>
            <w:r>
              <w:t>Calhoon</w:t>
            </w:r>
          </w:p>
        </w:tc>
        <w:tc>
          <w:tcPr>
            <w:tcW w:w="2180" w:type="dxa"/>
            <w:shd w:val="clear" w:color="auto" w:fill="auto"/>
          </w:tcPr>
          <w:p w14:paraId="52DF276B" w14:textId="7177735C" w:rsidR="0066171E" w:rsidRPr="0066171E" w:rsidRDefault="0066171E" w:rsidP="0066171E">
            <w:pPr>
              <w:ind w:firstLine="0"/>
            </w:pPr>
            <w:r>
              <w:t>Caskey</w:t>
            </w:r>
          </w:p>
        </w:tc>
      </w:tr>
      <w:tr w:rsidR="0066171E" w:rsidRPr="0066171E" w14:paraId="3D7C81C6" w14:textId="77777777" w:rsidTr="0066171E">
        <w:tc>
          <w:tcPr>
            <w:tcW w:w="2179" w:type="dxa"/>
            <w:shd w:val="clear" w:color="auto" w:fill="auto"/>
          </w:tcPr>
          <w:p w14:paraId="291026D5" w14:textId="0E9185C3" w:rsidR="0066171E" w:rsidRPr="0066171E" w:rsidRDefault="0066171E" w:rsidP="0066171E">
            <w:pPr>
              <w:ind w:firstLine="0"/>
            </w:pPr>
            <w:r>
              <w:t>Chapman</w:t>
            </w:r>
          </w:p>
        </w:tc>
        <w:tc>
          <w:tcPr>
            <w:tcW w:w="2179" w:type="dxa"/>
            <w:shd w:val="clear" w:color="auto" w:fill="auto"/>
          </w:tcPr>
          <w:p w14:paraId="6BAE885A" w14:textId="7FC54EB2" w:rsidR="0066171E" w:rsidRPr="0066171E" w:rsidRDefault="0066171E" w:rsidP="0066171E">
            <w:pPr>
              <w:ind w:firstLine="0"/>
            </w:pPr>
            <w:r>
              <w:t>Clyburn</w:t>
            </w:r>
          </w:p>
        </w:tc>
        <w:tc>
          <w:tcPr>
            <w:tcW w:w="2180" w:type="dxa"/>
            <w:shd w:val="clear" w:color="auto" w:fill="auto"/>
          </w:tcPr>
          <w:p w14:paraId="21B1CFC5" w14:textId="4F690018" w:rsidR="0066171E" w:rsidRPr="0066171E" w:rsidRDefault="0066171E" w:rsidP="0066171E">
            <w:pPr>
              <w:ind w:firstLine="0"/>
            </w:pPr>
            <w:r>
              <w:t>Cobb-Hunter</w:t>
            </w:r>
          </w:p>
        </w:tc>
      </w:tr>
      <w:tr w:rsidR="0066171E" w:rsidRPr="0066171E" w14:paraId="7377C98E" w14:textId="77777777" w:rsidTr="0066171E">
        <w:tc>
          <w:tcPr>
            <w:tcW w:w="2179" w:type="dxa"/>
            <w:shd w:val="clear" w:color="auto" w:fill="auto"/>
          </w:tcPr>
          <w:p w14:paraId="6C8B4E29" w14:textId="0A357542" w:rsidR="0066171E" w:rsidRPr="0066171E" w:rsidRDefault="0066171E" w:rsidP="0066171E">
            <w:pPr>
              <w:ind w:firstLine="0"/>
            </w:pPr>
            <w:r>
              <w:t>Collins</w:t>
            </w:r>
          </w:p>
        </w:tc>
        <w:tc>
          <w:tcPr>
            <w:tcW w:w="2179" w:type="dxa"/>
            <w:shd w:val="clear" w:color="auto" w:fill="auto"/>
          </w:tcPr>
          <w:p w14:paraId="374274CE" w14:textId="3FE024F7" w:rsidR="0066171E" w:rsidRPr="0066171E" w:rsidRDefault="0066171E" w:rsidP="0066171E">
            <w:pPr>
              <w:ind w:firstLine="0"/>
            </w:pPr>
            <w:r>
              <w:t>B. J. Cox</w:t>
            </w:r>
          </w:p>
        </w:tc>
        <w:tc>
          <w:tcPr>
            <w:tcW w:w="2180" w:type="dxa"/>
            <w:shd w:val="clear" w:color="auto" w:fill="auto"/>
          </w:tcPr>
          <w:p w14:paraId="0B87CAB2" w14:textId="14F6F638" w:rsidR="0066171E" w:rsidRPr="0066171E" w:rsidRDefault="0066171E" w:rsidP="0066171E">
            <w:pPr>
              <w:ind w:firstLine="0"/>
            </w:pPr>
            <w:r>
              <w:t>B. L. Cox</w:t>
            </w:r>
          </w:p>
        </w:tc>
      </w:tr>
      <w:tr w:rsidR="0066171E" w:rsidRPr="0066171E" w14:paraId="492FFD82" w14:textId="77777777" w:rsidTr="0066171E">
        <w:tc>
          <w:tcPr>
            <w:tcW w:w="2179" w:type="dxa"/>
            <w:shd w:val="clear" w:color="auto" w:fill="auto"/>
          </w:tcPr>
          <w:p w14:paraId="557C43F2" w14:textId="615077B1" w:rsidR="0066171E" w:rsidRPr="0066171E" w:rsidRDefault="0066171E" w:rsidP="0066171E">
            <w:pPr>
              <w:ind w:firstLine="0"/>
            </w:pPr>
            <w:r>
              <w:t>Crawford</w:t>
            </w:r>
          </w:p>
        </w:tc>
        <w:tc>
          <w:tcPr>
            <w:tcW w:w="2179" w:type="dxa"/>
            <w:shd w:val="clear" w:color="auto" w:fill="auto"/>
          </w:tcPr>
          <w:p w14:paraId="1B478265" w14:textId="670CA7BA" w:rsidR="0066171E" w:rsidRPr="0066171E" w:rsidRDefault="0066171E" w:rsidP="0066171E">
            <w:pPr>
              <w:ind w:firstLine="0"/>
            </w:pPr>
            <w:r>
              <w:t>Cromer</w:t>
            </w:r>
          </w:p>
        </w:tc>
        <w:tc>
          <w:tcPr>
            <w:tcW w:w="2180" w:type="dxa"/>
            <w:shd w:val="clear" w:color="auto" w:fill="auto"/>
          </w:tcPr>
          <w:p w14:paraId="21620A40" w14:textId="6B8B7005" w:rsidR="0066171E" w:rsidRPr="0066171E" w:rsidRDefault="0066171E" w:rsidP="0066171E">
            <w:pPr>
              <w:ind w:firstLine="0"/>
            </w:pPr>
            <w:r>
              <w:t>Davis</w:t>
            </w:r>
          </w:p>
        </w:tc>
      </w:tr>
      <w:tr w:rsidR="0066171E" w:rsidRPr="0066171E" w14:paraId="59AFDB34" w14:textId="77777777" w:rsidTr="0066171E">
        <w:tc>
          <w:tcPr>
            <w:tcW w:w="2179" w:type="dxa"/>
            <w:shd w:val="clear" w:color="auto" w:fill="auto"/>
          </w:tcPr>
          <w:p w14:paraId="511D5046" w14:textId="5F556DC5" w:rsidR="0066171E" w:rsidRPr="0066171E" w:rsidRDefault="0066171E" w:rsidP="0066171E">
            <w:pPr>
              <w:ind w:firstLine="0"/>
            </w:pPr>
            <w:r>
              <w:t>Dillard</w:t>
            </w:r>
          </w:p>
        </w:tc>
        <w:tc>
          <w:tcPr>
            <w:tcW w:w="2179" w:type="dxa"/>
            <w:shd w:val="clear" w:color="auto" w:fill="auto"/>
          </w:tcPr>
          <w:p w14:paraId="6C9D646B" w14:textId="6B610571" w:rsidR="0066171E" w:rsidRPr="0066171E" w:rsidRDefault="0066171E" w:rsidP="0066171E">
            <w:pPr>
              <w:ind w:firstLine="0"/>
            </w:pPr>
            <w:r>
              <w:t>Duncan</w:t>
            </w:r>
          </w:p>
        </w:tc>
        <w:tc>
          <w:tcPr>
            <w:tcW w:w="2180" w:type="dxa"/>
            <w:shd w:val="clear" w:color="auto" w:fill="auto"/>
          </w:tcPr>
          <w:p w14:paraId="6D2258A6" w14:textId="041AA8F4" w:rsidR="0066171E" w:rsidRPr="0066171E" w:rsidRDefault="0066171E" w:rsidP="0066171E">
            <w:pPr>
              <w:ind w:firstLine="0"/>
            </w:pPr>
            <w:r>
              <w:t>Edgerton</w:t>
            </w:r>
          </w:p>
        </w:tc>
      </w:tr>
      <w:tr w:rsidR="0066171E" w:rsidRPr="0066171E" w14:paraId="0C2AF852" w14:textId="77777777" w:rsidTr="0066171E">
        <w:tc>
          <w:tcPr>
            <w:tcW w:w="2179" w:type="dxa"/>
            <w:shd w:val="clear" w:color="auto" w:fill="auto"/>
          </w:tcPr>
          <w:p w14:paraId="4A794051" w14:textId="0DD05782" w:rsidR="0066171E" w:rsidRPr="0066171E" w:rsidRDefault="0066171E" w:rsidP="0066171E">
            <w:pPr>
              <w:ind w:firstLine="0"/>
            </w:pPr>
            <w:r>
              <w:t>Erickson</w:t>
            </w:r>
          </w:p>
        </w:tc>
        <w:tc>
          <w:tcPr>
            <w:tcW w:w="2179" w:type="dxa"/>
            <w:shd w:val="clear" w:color="auto" w:fill="auto"/>
          </w:tcPr>
          <w:p w14:paraId="28A548E1" w14:textId="0CB9D8EB" w:rsidR="0066171E" w:rsidRPr="0066171E" w:rsidRDefault="0066171E" w:rsidP="0066171E">
            <w:pPr>
              <w:ind w:firstLine="0"/>
            </w:pPr>
            <w:r>
              <w:t>Forrest</w:t>
            </w:r>
          </w:p>
        </w:tc>
        <w:tc>
          <w:tcPr>
            <w:tcW w:w="2180" w:type="dxa"/>
            <w:shd w:val="clear" w:color="auto" w:fill="auto"/>
          </w:tcPr>
          <w:p w14:paraId="67E9B754" w14:textId="50C355CF" w:rsidR="0066171E" w:rsidRPr="0066171E" w:rsidRDefault="0066171E" w:rsidP="0066171E">
            <w:pPr>
              <w:ind w:firstLine="0"/>
            </w:pPr>
            <w:r>
              <w:t>Frank</w:t>
            </w:r>
          </w:p>
        </w:tc>
      </w:tr>
      <w:tr w:rsidR="0066171E" w:rsidRPr="0066171E" w14:paraId="6FA19BE6" w14:textId="77777777" w:rsidTr="0066171E">
        <w:tc>
          <w:tcPr>
            <w:tcW w:w="2179" w:type="dxa"/>
            <w:shd w:val="clear" w:color="auto" w:fill="auto"/>
          </w:tcPr>
          <w:p w14:paraId="67851D5B" w14:textId="70BFC701" w:rsidR="0066171E" w:rsidRPr="0066171E" w:rsidRDefault="0066171E" w:rsidP="0066171E">
            <w:pPr>
              <w:ind w:firstLine="0"/>
            </w:pPr>
            <w:r>
              <w:t>Gagnon</w:t>
            </w:r>
          </w:p>
        </w:tc>
        <w:tc>
          <w:tcPr>
            <w:tcW w:w="2179" w:type="dxa"/>
            <w:shd w:val="clear" w:color="auto" w:fill="auto"/>
          </w:tcPr>
          <w:p w14:paraId="78C41568" w14:textId="08426548" w:rsidR="0066171E" w:rsidRPr="0066171E" w:rsidRDefault="0066171E" w:rsidP="0066171E">
            <w:pPr>
              <w:ind w:firstLine="0"/>
            </w:pPr>
            <w:r>
              <w:t>Garvin</w:t>
            </w:r>
          </w:p>
        </w:tc>
        <w:tc>
          <w:tcPr>
            <w:tcW w:w="2180" w:type="dxa"/>
            <w:shd w:val="clear" w:color="auto" w:fill="auto"/>
          </w:tcPr>
          <w:p w14:paraId="15761F76" w14:textId="76342EA1" w:rsidR="0066171E" w:rsidRPr="0066171E" w:rsidRDefault="0066171E" w:rsidP="0066171E">
            <w:pPr>
              <w:ind w:firstLine="0"/>
            </w:pPr>
            <w:r>
              <w:t>Gatch</w:t>
            </w:r>
          </w:p>
        </w:tc>
      </w:tr>
      <w:tr w:rsidR="0066171E" w:rsidRPr="0066171E" w14:paraId="20A8B30D" w14:textId="77777777" w:rsidTr="0066171E">
        <w:tc>
          <w:tcPr>
            <w:tcW w:w="2179" w:type="dxa"/>
            <w:shd w:val="clear" w:color="auto" w:fill="auto"/>
          </w:tcPr>
          <w:p w14:paraId="25E6C2F0" w14:textId="4AEDCE86" w:rsidR="0066171E" w:rsidRPr="0066171E" w:rsidRDefault="0066171E" w:rsidP="0066171E">
            <w:pPr>
              <w:ind w:firstLine="0"/>
            </w:pPr>
            <w:r>
              <w:t>Gibson</w:t>
            </w:r>
          </w:p>
        </w:tc>
        <w:tc>
          <w:tcPr>
            <w:tcW w:w="2179" w:type="dxa"/>
            <w:shd w:val="clear" w:color="auto" w:fill="auto"/>
          </w:tcPr>
          <w:p w14:paraId="20D138BF" w14:textId="2018C439" w:rsidR="0066171E" w:rsidRPr="0066171E" w:rsidRDefault="0066171E" w:rsidP="0066171E">
            <w:pPr>
              <w:ind w:firstLine="0"/>
            </w:pPr>
            <w:r>
              <w:t>Gilliam</w:t>
            </w:r>
          </w:p>
        </w:tc>
        <w:tc>
          <w:tcPr>
            <w:tcW w:w="2180" w:type="dxa"/>
            <w:shd w:val="clear" w:color="auto" w:fill="auto"/>
          </w:tcPr>
          <w:p w14:paraId="157ABCC6" w14:textId="712C7481" w:rsidR="0066171E" w:rsidRPr="0066171E" w:rsidRDefault="0066171E" w:rsidP="0066171E">
            <w:pPr>
              <w:ind w:firstLine="0"/>
            </w:pPr>
            <w:r>
              <w:t>Gilliard</w:t>
            </w:r>
          </w:p>
        </w:tc>
      </w:tr>
      <w:tr w:rsidR="0066171E" w:rsidRPr="0066171E" w14:paraId="2C14FD3F" w14:textId="77777777" w:rsidTr="0066171E">
        <w:tc>
          <w:tcPr>
            <w:tcW w:w="2179" w:type="dxa"/>
            <w:shd w:val="clear" w:color="auto" w:fill="auto"/>
          </w:tcPr>
          <w:p w14:paraId="02E9B944" w14:textId="517E62BC" w:rsidR="0066171E" w:rsidRPr="0066171E" w:rsidRDefault="0066171E" w:rsidP="0066171E">
            <w:pPr>
              <w:ind w:firstLine="0"/>
            </w:pPr>
            <w:r>
              <w:t>Gilreath</w:t>
            </w:r>
          </w:p>
        </w:tc>
        <w:tc>
          <w:tcPr>
            <w:tcW w:w="2179" w:type="dxa"/>
            <w:shd w:val="clear" w:color="auto" w:fill="auto"/>
          </w:tcPr>
          <w:p w14:paraId="5B751A60" w14:textId="789EB975" w:rsidR="0066171E" w:rsidRPr="0066171E" w:rsidRDefault="0066171E" w:rsidP="0066171E">
            <w:pPr>
              <w:ind w:firstLine="0"/>
            </w:pPr>
            <w:r>
              <w:t>Govan</w:t>
            </w:r>
          </w:p>
        </w:tc>
        <w:tc>
          <w:tcPr>
            <w:tcW w:w="2180" w:type="dxa"/>
            <w:shd w:val="clear" w:color="auto" w:fill="auto"/>
          </w:tcPr>
          <w:p w14:paraId="3681C951" w14:textId="7C3DC4AC" w:rsidR="0066171E" w:rsidRPr="0066171E" w:rsidRDefault="0066171E" w:rsidP="0066171E">
            <w:pPr>
              <w:ind w:firstLine="0"/>
            </w:pPr>
            <w:r>
              <w:t>Grant</w:t>
            </w:r>
          </w:p>
        </w:tc>
      </w:tr>
      <w:tr w:rsidR="0066171E" w:rsidRPr="0066171E" w14:paraId="1FCC267E" w14:textId="77777777" w:rsidTr="0066171E">
        <w:tc>
          <w:tcPr>
            <w:tcW w:w="2179" w:type="dxa"/>
            <w:shd w:val="clear" w:color="auto" w:fill="auto"/>
          </w:tcPr>
          <w:p w14:paraId="3C44250A" w14:textId="68AEEE65" w:rsidR="0066171E" w:rsidRPr="0066171E" w:rsidRDefault="0066171E" w:rsidP="0066171E">
            <w:pPr>
              <w:ind w:firstLine="0"/>
            </w:pPr>
            <w:r>
              <w:t>Guffey</w:t>
            </w:r>
          </w:p>
        </w:tc>
        <w:tc>
          <w:tcPr>
            <w:tcW w:w="2179" w:type="dxa"/>
            <w:shd w:val="clear" w:color="auto" w:fill="auto"/>
          </w:tcPr>
          <w:p w14:paraId="1D4DD198" w14:textId="19FC98E5" w:rsidR="0066171E" w:rsidRPr="0066171E" w:rsidRDefault="0066171E" w:rsidP="0066171E">
            <w:pPr>
              <w:ind w:firstLine="0"/>
            </w:pPr>
            <w:r>
              <w:t>Haddon</w:t>
            </w:r>
          </w:p>
        </w:tc>
        <w:tc>
          <w:tcPr>
            <w:tcW w:w="2180" w:type="dxa"/>
            <w:shd w:val="clear" w:color="auto" w:fill="auto"/>
          </w:tcPr>
          <w:p w14:paraId="4D6E6958" w14:textId="0A825ADE" w:rsidR="0066171E" w:rsidRPr="0066171E" w:rsidRDefault="0066171E" w:rsidP="0066171E">
            <w:pPr>
              <w:ind w:firstLine="0"/>
            </w:pPr>
            <w:r>
              <w:t>Hager</w:t>
            </w:r>
          </w:p>
        </w:tc>
      </w:tr>
      <w:tr w:rsidR="0066171E" w:rsidRPr="0066171E" w14:paraId="06842C7B" w14:textId="77777777" w:rsidTr="0066171E">
        <w:tc>
          <w:tcPr>
            <w:tcW w:w="2179" w:type="dxa"/>
            <w:shd w:val="clear" w:color="auto" w:fill="auto"/>
          </w:tcPr>
          <w:p w14:paraId="75ED7B39" w14:textId="45E4A9AD" w:rsidR="0066171E" w:rsidRPr="0066171E" w:rsidRDefault="0066171E" w:rsidP="0066171E">
            <w:pPr>
              <w:ind w:firstLine="0"/>
            </w:pPr>
            <w:r>
              <w:t>Hardee</w:t>
            </w:r>
          </w:p>
        </w:tc>
        <w:tc>
          <w:tcPr>
            <w:tcW w:w="2179" w:type="dxa"/>
            <w:shd w:val="clear" w:color="auto" w:fill="auto"/>
          </w:tcPr>
          <w:p w14:paraId="329D368A" w14:textId="704E2012" w:rsidR="0066171E" w:rsidRPr="0066171E" w:rsidRDefault="0066171E" w:rsidP="0066171E">
            <w:pPr>
              <w:ind w:firstLine="0"/>
            </w:pPr>
            <w:r>
              <w:t>Harris</w:t>
            </w:r>
          </w:p>
        </w:tc>
        <w:tc>
          <w:tcPr>
            <w:tcW w:w="2180" w:type="dxa"/>
            <w:shd w:val="clear" w:color="auto" w:fill="auto"/>
          </w:tcPr>
          <w:p w14:paraId="54421749" w14:textId="003144A9" w:rsidR="0066171E" w:rsidRPr="0066171E" w:rsidRDefault="0066171E" w:rsidP="0066171E">
            <w:pPr>
              <w:ind w:firstLine="0"/>
            </w:pPr>
            <w:r>
              <w:t>Hartnett</w:t>
            </w:r>
          </w:p>
        </w:tc>
      </w:tr>
      <w:tr w:rsidR="0066171E" w:rsidRPr="0066171E" w14:paraId="0C6EBEDE" w14:textId="77777777" w:rsidTr="0066171E">
        <w:tc>
          <w:tcPr>
            <w:tcW w:w="2179" w:type="dxa"/>
            <w:shd w:val="clear" w:color="auto" w:fill="auto"/>
          </w:tcPr>
          <w:p w14:paraId="17AB1FCF" w14:textId="7D23AD14" w:rsidR="0066171E" w:rsidRPr="0066171E" w:rsidRDefault="0066171E" w:rsidP="0066171E">
            <w:pPr>
              <w:ind w:firstLine="0"/>
            </w:pPr>
            <w:r>
              <w:t>Hartz</w:t>
            </w:r>
          </w:p>
        </w:tc>
        <w:tc>
          <w:tcPr>
            <w:tcW w:w="2179" w:type="dxa"/>
            <w:shd w:val="clear" w:color="auto" w:fill="auto"/>
          </w:tcPr>
          <w:p w14:paraId="1AF019B9" w14:textId="5CB3E67B" w:rsidR="0066171E" w:rsidRPr="0066171E" w:rsidRDefault="0066171E" w:rsidP="0066171E">
            <w:pPr>
              <w:ind w:firstLine="0"/>
            </w:pPr>
            <w:r>
              <w:t>Hayes</w:t>
            </w:r>
          </w:p>
        </w:tc>
        <w:tc>
          <w:tcPr>
            <w:tcW w:w="2180" w:type="dxa"/>
            <w:shd w:val="clear" w:color="auto" w:fill="auto"/>
          </w:tcPr>
          <w:p w14:paraId="081799AA" w14:textId="7C9DDB77" w:rsidR="0066171E" w:rsidRPr="0066171E" w:rsidRDefault="0066171E" w:rsidP="0066171E">
            <w:pPr>
              <w:ind w:firstLine="0"/>
            </w:pPr>
            <w:r>
              <w:t>Henderson-Myers</w:t>
            </w:r>
          </w:p>
        </w:tc>
      </w:tr>
      <w:tr w:rsidR="0066171E" w:rsidRPr="0066171E" w14:paraId="32212A14" w14:textId="77777777" w:rsidTr="0066171E">
        <w:tc>
          <w:tcPr>
            <w:tcW w:w="2179" w:type="dxa"/>
            <w:shd w:val="clear" w:color="auto" w:fill="auto"/>
          </w:tcPr>
          <w:p w14:paraId="0F9CEF4B" w14:textId="4EF95BD1" w:rsidR="0066171E" w:rsidRPr="0066171E" w:rsidRDefault="0066171E" w:rsidP="0066171E">
            <w:pPr>
              <w:ind w:firstLine="0"/>
            </w:pPr>
            <w:r>
              <w:t>Hewitt</w:t>
            </w:r>
          </w:p>
        </w:tc>
        <w:tc>
          <w:tcPr>
            <w:tcW w:w="2179" w:type="dxa"/>
            <w:shd w:val="clear" w:color="auto" w:fill="auto"/>
          </w:tcPr>
          <w:p w14:paraId="1294BCE8" w14:textId="4F4436DE" w:rsidR="0066171E" w:rsidRPr="0066171E" w:rsidRDefault="0066171E" w:rsidP="0066171E">
            <w:pPr>
              <w:ind w:firstLine="0"/>
            </w:pPr>
            <w:r>
              <w:t>Hiott</w:t>
            </w:r>
          </w:p>
        </w:tc>
        <w:tc>
          <w:tcPr>
            <w:tcW w:w="2180" w:type="dxa"/>
            <w:shd w:val="clear" w:color="auto" w:fill="auto"/>
          </w:tcPr>
          <w:p w14:paraId="6F1FCDA5" w14:textId="06F9C99B" w:rsidR="0066171E" w:rsidRPr="0066171E" w:rsidRDefault="0066171E" w:rsidP="0066171E">
            <w:pPr>
              <w:ind w:firstLine="0"/>
            </w:pPr>
            <w:r>
              <w:t>Hixon</w:t>
            </w:r>
          </w:p>
        </w:tc>
      </w:tr>
      <w:tr w:rsidR="0066171E" w:rsidRPr="0066171E" w14:paraId="3CB5C7BD" w14:textId="77777777" w:rsidTr="0066171E">
        <w:tc>
          <w:tcPr>
            <w:tcW w:w="2179" w:type="dxa"/>
            <w:shd w:val="clear" w:color="auto" w:fill="auto"/>
          </w:tcPr>
          <w:p w14:paraId="3D5813E9" w14:textId="37B7E273" w:rsidR="0066171E" w:rsidRPr="0066171E" w:rsidRDefault="0066171E" w:rsidP="0066171E">
            <w:pPr>
              <w:ind w:firstLine="0"/>
            </w:pPr>
            <w:r>
              <w:lastRenderedPageBreak/>
              <w:t>Holman</w:t>
            </w:r>
          </w:p>
        </w:tc>
        <w:tc>
          <w:tcPr>
            <w:tcW w:w="2179" w:type="dxa"/>
            <w:shd w:val="clear" w:color="auto" w:fill="auto"/>
          </w:tcPr>
          <w:p w14:paraId="7700B8E5" w14:textId="247736E3" w:rsidR="0066171E" w:rsidRPr="0066171E" w:rsidRDefault="0066171E" w:rsidP="0066171E">
            <w:pPr>
              <w:ind w:firstLine="0"/>
            </w:pPr>
            <w:r>
              <w:t>Hosey</w:t>
            </w:r>
          </w:p>
        </w:tc>
        <w:tc>
          <w:tcPr>
            <w:tcW w:w="2180" w:type="dxa"/>
            <w:shd w:val="clear" w:color="auto" w:fill="auto"/>
          </w:tcPr>
          <w:p w14:paraId="71C20E91" w14:textId="0C816587" w:rsidR="0066171E" w:rsidRPr="0066171E" w:rsidRDefault="0066171E" w:rsidP="0066171E">
            <w:pPr>
              <w:ind w:firstLine="0"/>
            </w:pPr>
            <w:r>
              <w:t>Huff</w:t>
            </w:r>
          </w:p>
        </w:tc>
      </w:tr>
      <w:tr w:rsidR="0066171E" w:rsidRPr="0066171E" w14:paraId="57140AA6" w14:textId="77777777" w:rsidTr="0066171E">
        <w:tc>
          <w:tcPr>
            <w:tcW w:w="2179" w:type="dxa"/>
            <w:shd w:val="clear" w:color="auto" w:fill="auto"/>
          </w:tcPr>
          <w:p w14:paraId="24BC6944" w14:textId="5B20B552" w:rsidR="0066171E" w:rsidRPr="0066171E" w:rsidRDefault="0066171E" w:rsidP="0066171E">
            <w:pPr>
              <w:ind w:firstLine="0"/>
            </w:pPr>
            <w:r>
              <w:t>J. E. Johnson</w:t>
            </w:r>
          </w:p>
        </w:tc>
        <w:tc>
          <w:tcPr>
            <w:tcW w:w="2179" w:type="dxa"/>
            <w:shd w:val="clear" w:color="auto" w:fill="auto"/>
          </w:tcPr>
          <w:p w14:paraId="6B1F13BE" w14:textId="10D8FD5C" w:rsidR="0066171E" w:rsidRPr="0066171E" w:rsidRDefault="0066171E" w:rsidP="0066171E">
            <w:pPr>
              <w:ind w:firstLine="0"/>
            </w:pPr>
            <w:r>
              <w:t>J. L. Johnson</w:t>
            </w:r>
          </w:p>
        </w:tc>
        <w:tc>
          <w:tcPr>
            <w:tcW w:w="2180" w:type="dxa"/>
            <w:shd w:val="clear" w:color="auto" w:fill="auto"/>
          </w:tcPr>
          <w:p w14:paraId="22454926" w14:textId="6F7C5B7B" w:rsidR="0066171E" w:rsidRPr="0066171E" w:rsidRDefault="0066171E" w:rsidP="0066171E">
            <w:pPr>
              <w:ind w:firstLine="0"/>
            </w:pPr>
            <w:r>
              <w:t>Jones</w:t>
            </w:r>
          </w:p>
        </w:tc>
      </w:tr>
      <w:tr w:rsidR="0066171E" w:rsidRPr="0066171E" w14:paraId="1744FAE3" w14:textId="77777777" w:rsidTr="0066171E">
        <w:tc>
          <w:tcPr>
            <w:tcW w:w="2179" w:type="dxa"/>
            <w:shd w:val="clear" w:color="auto" w:fill="auto"/>
          </w:tcPr>
          <w:p w14:paraId="36E965F6" w14:textId="10CE6C35" w:rsidR="0066171E" w:rsidRPr="0066171E" w:rsidRDefault="0066171E" w:rsidP="0066171E">
            <w:pPr>
              <w:ind w:firstLine="0"/>
            </w:pPr>
            <w:r>
              <w:t>Jordan</w:t>
            </w:r>
          </w:p>
        </w:tc>
        <w:tc>
          <w:tcPr>
            <w:tcW w:w="2179" w:type="dxa"/>
            <w:shd w:val="clear" w:color="auto" w:fill="auto"/>
          </w:tcPr>
          <w:p w14:paraId="32F9582C" w14:textId="5A19DDBB" w:rsidR="0066171E" w:rsidRPr="0066171E" w:rsidRDefault="0066171E" w:rsidP="0066171E">
            <w:pPr>
              <w:ind w:firstLine="0"/>
            </w:pPr>
            <w:r>
              <w:t>Kilmartin</w:t>
            </w:r>
          </w:p>
        </w:tc>
        <w:tc>
          <w:tcPr>
            <w:tcW w:w="2180" w:type="dxa"/>
            <w:shd w:val="clear" w:color="auto" w:fill="auto"/>
          </w:tcPr>
          <w:p w14:paraId="22B8669B" w14:textId="2D5C3CC8" w:rsidR="0066171E" w:rsidRPr="0066171E" w:rsidRDefault="0066171E" w:rsidP="0066171E">
            <w:pPr>
              <w:ind w:firstLine="0"/>
            </w:pPr>
            <w:r>
              <w:t>King</w:t>
            </w:r>
          </w:p>
        </w:tc>
      </w:tr>
      <w:tr w:rsidR="0066171E" w:rsidRPr="0066171E" w14:paraId="4709A45E" w14:textId="77777777" w:rsidTr="0066171E">
        <w:tc>
          <w:tcPr>
            <w:tcW w:w="2179" w:type="dxa"/>
            <w:shd w:val="clear" w:color="auto" w:fill="auto"/>
          </w:tcPr>
          <w:p w14:paraId="4C59A13E" w14:textId="46948312" w:rsidR="0066171E" w:rsidRPr="0066171E" w:rsidRDefault="0066171E" w:rsidP="0066171E">
            <w:pPr>
              <w:ind w:firstLine="0"/>
            </w:pPr>
            <w:r>
              <w:t>Landing</w:t>
            </w:r>
          </w:p>
        </w:tc>
        <w:tc>
          <w:tcPr>
            <w:tcW w:w="2179" w:type="dxa"/>
            <w:shd w:val="clear" w:color="auto" w:fill="auto"/>
          </w:tcPr>
          <w:p w14:paraId="258BAC01" w14:textId="4A752F24" w:rsidR="0066171E" w:rsidRPr="0066171E" w:rsidRDefault="0066171E" w:rsidP="0066171E">
            <w:pPr>
              <w:ind w:firstLine="0"/>
            </w:pPr>
            <w:r>
              <w:t>Lawson</w:t>
            </w:r>
          </w:p>
        </w:tc>
        <w:tc>
          <w:tcPr>
            <w:tcW w:w="2180" w:type="dxa"/>
            <w:shd w:val="clear" w:color="auto" w:fill="auto"/>
          </w:tcPr>
          <w:p w14:paraId="7A526C17" w14:textId="0C9E5D9C" w:rsidR="0066171E" w:rsidRPr="0066171E" w:rsidRDefault="0066171E" w:rsidP="0066171E">
            <w:pPr>
              <w:ind w:firstLine="0"/>
            </w:pPr>
            <w:r>
              <w:t>Ligon</w:t>
            </w:r>
          </w:p>
        </w:tc>
      </w:tr>
      <w:tr w:rsidR="0066171E" w:rsidRPr="0066171E" w14:paraId="03B14078" w14:textId="77777777" w:rsidTr="0066171E">
        <w:tc>
          <w:tcPr>
            <w:tcW w:w="2179" w:type="dxa"/>
            <w:shd w:val="clear" w:color="auto" w:fill="auto"/>
          </w:tcPr>
          <w:p w14:paraId="57F38748" w14:textId="3279E1DF" w:rsidR="0066171E" w:rsidRPr="0066171E" w:rsidRDefault="0066171E" w:rsidP="0066171E">
            <w:pPr>
              <w:ind w:firstLine="0"/>
            </w:pPr>
            <w:r>
              <w:t>Long</w:t>
            </w:r>
          </w:p>
        </w:tc>
        <w:tc>
          <w:tcPr>
            <w:tcW w:w="2179" w:type="dxa"/>
            <w:shd w:val="clear" w:color="auto" w:fill="auto"/>
          </w:tcPr>
          <w:p w14:paraId="3499CCE5" w14:textId="08DAE455" w:rsidR="0066171E" w:rsidRPr="0066171E" w:rsidRDefault="0066171E" w:rsidP="0066171E">
            <w:pPr>
              <w:ind w:firstLine="0"/>
            </w:pPr>
            <w:r>
              <w:t>Lowe</w:t>
            </w:r>
          </w:p>
        </w:tc>
        <w:tc>
          <w:tcPr>
            <w:tcW w:w="2180" w:type="dxa"/>
            <w:shd w:val="clear" w:color="auto" w:fill="auto"/>
          </w:tcPr>
          <w:p w14:paraId="0B562AB6" w14:textId="50764CD2" w:rsidR="0066171E" w:rsidRPr="0066171E" w:rsidRDefault="0066171E" w:rsidP="0066171E">
            <w:pPr>
              <w:ind w:firstLine="0"/>
            </w:pPr>
            <w:r>
              <w:t>Luck</w:t>
            </w:r>
          </w:p>
        </w:tc>
      </w:tr>
      <w:tr w:rsidR="0066171E" w:rsidRPr="0066171E" w14:paraId="20D6CCC8" w14:textId="77777777" w:rsidTr="0066171E">
        <w:tc>
          <w:tcPr>
            <w:tcW w:w="2179" w:type="dxa"/>
            <w:shd w:val="clear" w:color="auto" w:fill="auto"/>
          </w:tcPr>
          <w:p w14:paraId="4202DF7C" w14:textId="656DFA1D" w:rsidR="0066171E" w:rsidRPr="0066171E" w:rsidRDefault="0066171E" w:rsidP="0066171E">
            <w:pPr>
              <w:ind w:firstLine="0"/>
            </w:pPr>
            <w:r>
              <w:t>Magnuson</w:t>
            </w:r>
          </w:p>
        </w:tc>
        <w:tc>
          <w:tcPr>
            <w:tcW w:w="2179" w:type="dxa"/>
            <w:shd w:val="clear" w:color="auto" w:fill="auto"/>
          </w:tcPr>
          <w:p w14:paraId="0344721D" w14:textId="472124F8" w:rsidR="0066171E" w:rsidRPr="0066171E" w:rsidRDefault="0066171E" w:rsidP="0066171E">
            <w:pPr>
              <w:ind w:firstLine="0"/>
            </w:pPr>
            <w:r>
              <w:t>Martin</w:t>
            </w:r>
          </w:p>
        </w:tc>
        <w:tc>
          <w:tcPr>
            <w:tcW w:w="2180" w:type="dxa"/>
            <w:shd w:val="clear" w:color="auto" w:fill="auto"/>
          </w:tcPr>
          <w:p w14:paraId="73DA82BF" w14:textId="5D94104A" w:rsidR="0066171E" w:rsidRPr="0066171E" w:rsidRDefault="0066171E" w:rsidP="0066171E">
            <w:pPr>
              <w:ind w:firstLine="0"/>
            </w:pPr>
            <w:r>
              <w:t>May</w:t>
            </w:r>
          </w:p>
        </w:tc>
      </w:tr>
      <w:tr w:rsidR="0066171E" w:rsidRPr="0066171E" w14:paraId="120E1613" w14:textId="77777777" w:rsidTr="0066171E">
        <w:tc>
          <w:tcPr>
            <w:tcW w:w="2179" w:type="dxa"/>
            <w:shd w:val="clear" w:color="auto" w:fill="auto"/>
          </w:tcPr>
          <w:p w14:paraId="6B7AD4B8" w14:textId="1441CAB1" w:rsidR="0066171E" w:rsidRPr="0066171E" w:rsidRDefault="0066171E" w:rsidP="0066171E">
            <w:pPr>
              <w:ind w:firstLine="0"/>
            </w:pPr>
            <w:r>
              <w:t>McCabe</w:t>
            </w:r>
          </w:p>
        </w:tc>
        <w:tc>
          <w:tcPr>
            <w:tcW w:w="2179" w:type="dxa"/>
            <w:shd w:val="clear" w:color="auto" w:fill="auto"/>
          </w:tcPr>
          <w:p w14:paraId="623F7C4B" w14:textId="3B0999AE" w:rsidR="0066171E" w:rsidRPr="0066171E" w:rsidRDefault="0066171E" w:rsidP="0066171E">
            <w:pPr>
              <w:ind w:firstLine="0"/>
            </w:pPr>
            <w:r>
              <w:t>McCravy</w:t>
            </w:r>
          </w:p>
        </w:tc>
        <w:tc>
          <w:tcPr>
            <w:tcW w:w="2180" w:type="dxa"/>
            <w:shd w:val="clear" w:color="auto" w:fill="auto"/>
          </w:tcPr>
          <w:p w14:paraId="3890475A" w14:textId="7A597695" w:rsidR="0066171E" w:rsidRPr="0066171E" w:rsidRDefault="0066171E" w:rsidP="0066171E">
            <w:pPr>
              <w:ind w:firstLine="0"/>
            </w:pPr>
            <w:r>
              <w:t>McDaniel</w:t>
            </w:r>
          </w:p>
        </w:tc>
      </w:tr>
      <w:tr w:rsidR="0066171E" w:rsidRPr="0066171E" w14:paraId="64DB1716" w14:textId="77777777" w:rsidTr="0066171E">
        <w:tc>
          <w:tcPr>
            <w:tcW w:w="2179" w:type="dxa"/>
            <w:shd w:val="clear" w:color="auto" w:fill="auto"/>
          </w:tcPr>
          <w:p w14:paraId="41718A3A" w14:textId="5527322E" w:rsidR="0066171E" w:rsidRPr="0066171E" w:rsidRDefault="0066171E" w:rsidP="0066171E">
            <w:pPr>
              <w:ind w:firstLine="0"/>
            </w:pPr>
            <w:r>
              <w:t>McGinnis</w:t>
            </w:r>
          </w:p>
        </w:tc>
        <w:tc>
          <w:tcPr>
            <w:tcW w:w="2179" w:type="dxa"/>
            <w:shd w:val="clear" w:color="auto" w:fill="auto"/>
          </w:tcPr>
          <w:p w14:paraId="3BD0BD2B" w14:textId="5BBCF8E2" w:rsidR="0066171E" w:rsidRPr="0066171E" w:rsidRDefault="0066171E" w:rsidP="0066171E">
            <w:pPr>
              <w:ind w:firstLine="0"/>
            </w:pPr>
            <w:r>
              <w:t>Mitchell</w:t>
            </w:r>
          </w:p>
        </w:tc>
        <w:tc>
          <w:tcPr>
            <w:tcW w:w="2180" w:type="dxa"/>
            <w:shd w:val="clear" w:color="auto" w:fill="auto"/>
          </w:tcPr>
          <w:p w14:paraId="51F5FC40" w14:textId="7BA4DEB3" w:rsidR="0066171E" w:rsidRPr="0066171E" w:rsidRDefault="0066171E" w:rsidP="0066171E">
            <w:pPr>
              <w:ind w:firstLine="0"/>
            </w:pPr>
            <w:r>
              <w:t>Montgomery</w:t>
            </w:r>
          </w:p>
        </w:tc>
      </w:tr>
      <w:tr w:rsidR="0066171E" w:rsidRPr="0066171E" w14:paraId="65551C97" w14:textId="77777777" w:rsidTr="0066171E">
        <w:tc>
          <w:tcPr>
            <w:tcW w:w="2179" w:type="dxa"/>
            <w:shd w:val="clear" w:color="auto" w:fill="auto"/>
          </w:tcPr>
          <w:p w14:paraId="4411A027" w14:textId="7F0068BE" w:rsidR="0066171E" w:rsidRPr="0066171E" w:rsidRDefault="0066171E" w:rsidP="0066171E">
            <w:pPr>
              <w:ind w:firstLine="0"/>
            </w:pPr>
            <w:r>
              <w:t>J. Moore</w:t>
            </w:r>
          </w:p>
        </w:tc>
        <w:tc>
          <w:tcPr>
            <w:tcW w:w="2179" w:type="dxa"/>
            <w:shd w:val="clear" w:color="auto" w:fill="auto"/>
          </w:tcPr>
          <w:p w14:paraId="7339C6FD" w14:textId="4DBF3AA2" w:rsidR="0066171E" w:rsidRPr="0066171E" w:rsidRDefault="0066171E" w:rsidP="0066171E">
            <w:pPr>
              <w:ind w:firstLine="0"/>
            </w:pPr>
            <w:r>
              <w:t>T. Moore</w:t>
            </w:r>
          </w:p>
        </w:tc>
        <w:tc>
          <w:tcPr>
            <w:tcW w:w="2180" w:type="dxa"/>
            <w:shd w:val="clear" w:color="auto" w:fill="auto"/>
          </w:tcPr>
          <w:p w14:paraId="0A93DB6A" w14:textId="3C392B33" w:rsidR="0066171E" w:rsidRPr="0066171E" w:rsidRDefault="0066171E" w:rsidP="0066171E">
            <w:pPr>
              <w:ind w:firstLine="0"/>
            </w:pPr>
            <w:r>
              <w:t>Morgan</w:t>
            </w:r>
          </w:p>
        </w:tc>
      </w:tr>
      <w:tr w:rsidR="0066171E" w:rsidRPr="0066171E" w14:paraId="73DAAB1A" w14:textId="77777777" w:rsidTr="0066171E">
        <w:tc>
          <w:tcPr>
            <w:tcW w:w="2179" w:type="dxa"/>
            <w:shd w:val="clear" w:color="auto" w:fill="auto"/>
          </w:tcPr>
          <w:p w14:paraId="0D36B7B5" w14:textId="783B0EE7" w:rsidR="0066171E" w:rsidRPr="0066171E" w:rsidRDefault="0066171E" w:rsidP="0066171E">
            <w:pPr>
              <w:ind w:firstLine="0"/>
            </w:pPr>
            <w:r>
              <w:t>Moss</w:t>
            </w:r>
          </w:p>
        </w:tc>
        <w:tc>
          <w:tcPr>
            <w:tcW w:w="2179" w:type="dxa"/>
            <w:shd w:val="clear" w:color="auto" w:fill="auto"/>
          </w:tcPr>
          <w:p w14:paraId="07324EFC" w14:textId="0CB7A9C9" w:rsidR="0066171E" w:rsidRPr="0066171E" w:rsidRDefault="0066171E" w:rsidP="0066171E">
            <w:pPr>
              <w:ind w:firstLine="0"/>
            </w:pPr>
            <w:r>
              <w:t>Murphy</w:t>
            </w:r>
          </w:p>
        </w:tc>
        <w:tc>
          <w:tcPr>
            <w:tcW w:w="2180" w:type="dxa"/>
            <w:shd w:val="clear" w:color="auto" w:fill="auto"/>
          </w:tcPr>
          <w:p w14:paraId="300CBDD0" w14:textId="7CF92CDA" w:rsidR="0066171E" w:rsidRPr="0066171E" w:rsidRDefault="0066171E" w:rsidP="0066171E">
            <w:pPr>
              <w:ind w:firstLine="0"/>
            </w:pPr>
            <w:r>
              <w:t>Neese</w:t>
            </w:r>
          </w:p>
        </w:tc>
      </w:tr>
      <w:tr w:rsidR="0066171E" w:rsidRPr="0066171E" w14:paraId="134FF17C" w14:textId="77777777" w:rsidTr="0066171E">
        <w:tc>
          <w:tcPr>
            <w:tcW w:w="2179" w:type="dxa"/>
            <w:shd w:val="clear" w:color="auto" w:fill="auto"/>
          </w:tcPr>
          <w:p w14:paraId="26E2FCC8" w14:textId="7E3AA72B" w:rsidR="0066171E" w:rsidRPr="0066171E" w:rsidRDefault="0066171E" w:rsidP="0066171E">
            <w:pPr>
              <w:ind w:firstLine="0"/>
            </w:pPr>
            <w:r>
              <w:t>B. Newton</w:t>
            </w:r>
          </w:p>
        </w:tc>
        <w:tc>
          <w:tcPr>
            <w:tcW w:w="2179" w:type="dxa"/>
            <w:shd w:val="clear" w:color="auto" w:fill="auto"/>
          </w:tcPr>
          <w:p w14:paraId="6D0853B4" w14:textId="2B2C261E" w:rsidR="0066171E" w:rsidRPr="0066171E" w:rsidRDefault="0066171E" w:rsidP="0066171E">
            <w:pPr>
              <w:ind w:firstLine="0"/>
            </w:pPr>
            <w:r>
              <w:t>W. Newton</w:t>
            </w:r>
          </w:p>
        </w:tc>
        <w:tc>
          <w:tcPr>
            <w:tcW w:w="2180" w:type="dxa"/>
            <w:shd w:val="clear" w:color="auto" w:fill="auto"/>
          </w:tcPr>
          <w:p w14:paraId="7380126E" w14:textId="57BF0C5D" w:rsidR="0066171E" w:rsidRPr="0066171E" w:rsidRDefault="0066171E" w:rsidP="0066171E">
            <w:pPr>
              <w:ind w:firstLine="0"/>
            </w:pPr>
            <w:r>
              <w:t>Oremus</w:t>
            </w:r>
          </w:p>
        </w:tc>
      </w:tr>
      <w:tr w:rsidR="0066171E" w:rsidRPr="0066171E" w14:paraId="3F4E1B17" w14:textId="77777777" w:rsidTr="0066171E">
        <w:tc>
          <w:tcPr>
            <w:tcW w:w="2179" w:type="dxa"/>
            <w:shd w:val="clear" w:color="auto" w:fill="auto"/>
          </w:tcPr>
          <w:p w14:paraId="7CEFEEB2" w14:textId="574A1FDB" w:rsidR="0066171E" w:rsidRPr="0066171E" w:rsidRDefault="0066171E" w:rsidP="0066171E">
            <w:pPr>
              <w:ind w:firstLine="0"/>
            </w:pPr>
            <w:r>
              <w:t>Pace</w:t>
            </w:r>
          </w:p>
        </w:tc>
        <w:tc>
          <w:tcPr>
            <w:tcW w:w="2179" w:type="dxa"/>
            <w:shd w:val="clear" w:color="auto" w:fill="auto"/>
          </w:tcPr>
          <w:p w14:paraId="1BA51BE7" w14:textId="51B4E6C1" w:rsidR="0066171E" w:rsidRPr="0066171E" w:rsidRDefault="0066171E" w:rsidP="0066171E">
            <w:pPr>
              <w:ind w:firstLine="0"/>
            </w:pPr>
            <w:r>
              <w:t>Pedalino</w:t>
            </w:r>
          </w:p>
        </w:tc>
        <w:tc>
          <w:tcPr>
            <w:tcW w:w="2180" w:type="dxa"/>
            <w:shd w:val="clear" w:color="auto" w:fill="auto"/>
          </w:tcPr>
          <w:p w14:paraId="282C1C80" w14:textId="24055DEB" w:rsidR="0066171E" w:rsidRPr="0066171E" w:rsidRDefault="0066171E" w:rsidP="0066171E">
            <w:pPr>
              <w:ind w:firstLine="0"/>
            </w:pPr>
            <w:r>
              <w:t>Pope</w:t>
            </w:r>
          </w:p>
        </w:tc>
      </w:tr>
      <w:tr w:rsidR="0066171E" w:rsidRPr="0066171E" w14:paraId="6AE0875F" w14:textId="77777777" w:rsidTr="0066171E">
        <w:tc>
          <w:tcPr>
            <w:tcW w:w="2179" w:type="dxa"/>
            <w:shd w:val="clear" w:color="auto" w:fill="auto"/>
          </w:tcPr>
          <w:p w14:paraId="32720ADC" w14:textId="7CF0D81C" w:rsidR="0066171E" w:rsidRPr="0066171E" w:rsidRDefault="0066171E" w:rsidP="0066171E">
            <w:pPr>
              <w:ind w:firstLine="0"/>
            </w:pPr>
            <w:r>
              <w:t>Reese</w:t>
            </w:r>
          </w:p>
        </w:tc>
        <w:tc>
          <w:tcPr>
            <w:tcW w:w="2179" w:type="dxa"/>
            <w:shd w:val="clear" w:color="auto" w:fill="auto"/>
          </w:tcPr>
          <w:p w14:paraId="5C177B07" w14:textId="3E9F9EE9" w:rsidR="0066171E" w:rsidRPr="0066171E" w:rsidRDefault="0066171E" w:rsidP="0066171E">
            <w:pPr>
              <w:ind w:firstLine="0"/>
            </w:pPr>
            <w:r>
              <w:t>Rivers</w:t>
            </w:r>
          </w:p>
        </w:tc>
        <w:tc>
          <w:tcPr>
            <w:tcW w:w="2180" w:type="dxa"/>
            <w:shd w:val="clear" w:color="auto" w:fill="auto"/>
          </w:tcPr>
          <w:p w14:paraId="0BD7A4F8" w14:textId="0CA02A7D" w:rsidR="0066171E" w:rsidRPr="0066171E" w:rsidRDefault="0066171E" w:rsidP="0066171E">
            <w:pPr>
              <w:ind w:firstLine="0"/>
            </w:pPr>
            <w:r>
              <w:t>Robbins</w:t>
            </w:r>
          </w:p>
        </w:tc>
      </w:tr>
      <w:tr w:rsidR="0066171E" w:rsidRPr="0066171E" w14:paraId="519DFF29" w14:textId="77777777" w:rsidTr="0066171E">
        <w:tc>
          <w:tcPr>
            <w:tcW w:w="2179" w:type="dxa"/>
            <w:shd w:val="clear" w:color="auto" w:fill="auto"/>
          </w:tcPr>
          <w:p w14:paraId="42B63A14" w14:textId="778AA8B7" w:rsidR="0066171E" w:rsidRPr="0066171E" w:rsidRDefault="0066171E" w:rsidP="0066171E">
            <w:pPr>
              <w:ind w:firstLine="0"/>
            </w:pPr>
            <w:r>
              <w:t>Rose</w:t>
            </w:r>
          </w:p>
        </w:tc>
        <w:tc>
          <w:tcPr>
            <w:tcW w:w="2179" w:type="dxa"/>
            <w:shd w:val="clear" w:color="auto" w:fill="auto"/>
          </w:tcPr>
          <w:p w14:paraId="63DEE0C3" w14:textId="1D77743C" w:rsidR="0066171E" w:rsidRPr="0066171E" w:rsidRDefault="0066171E" w:rsidP="0066171E">
            <w:pPr>
              <w:ind w:firstLine="0"/>
            </w:pPr>
            <w:r>
              <w:t>Rutherford</w:t>
            </w:r>
          </w:p>
        </w:tc>
        <w:tc>
          <w:tcPr>
            <w:tcW w:w="2180" w:type="dxa"/>
            <w:shd w:val="clear" w:color="auto" w:fill="auto"/>
          </w:tcPr>
          <w:p w14:paraId="78618E53" w14:textId="0AB2F01A" w:rsidR="0066171E" w:rsidRPr="0066171E" w:rsidRDefault="0066171E" w:rsidP="0066171E">
            <w:pPr>
              <w:ind w:firstLine="0"/>
            </w:pPr>
            <w:r>
              <w:t>Sanders</w:t>
            </w:r>
          </w:p>
        </w:tc>
      </w:tr>
      <w:tr w:rsidR="0066171E" w:rsidRPr="0066171E" w14:paraId="5EC1A8C5" w14:textId="77777777" w:rsidTr="0066171E">
        <w:tc>
          <w:tcPr>
            <w:tcW w:w="2179" w:type="dxa"/>
            <w:shd w:val="clear" w:color="auto" w:fill="auto"/>
          </w:tcPr>
          <w:p w14:paraId="3552AF39" w14:textId="0DB1C1CE" w:rsidR="0066171E" w:rsidRPr="0066171E" w:rsidRDefault="0066171E" w:rsidP="0066171E">
            <w:pPr>
              <w:ind w:firstLine="0"/>
            </w:pPr>
            <w:r>
              <w:t>Schuessler</w:t>
            </w:r>
          </w:p>
        </w:tc>
        <w:tc>
          <w:tcPr>
            <w:tcW w:w="2179" w:type="dxa"/>
            <w:shd w:val="clear" w:color="auto" w:fill="auto"/>
          </w:tcPr>
          <w:p w14:paraId="4018E3B1" w14:textId="7764C3B0" w:rsidR="0066171E" w:rsidRPr="0066171E" w:rsidRDefault="0066171E" w:rsidP="0066171E">
            <w:pPr>
              <w:ind w:firstLine="0"/>
            </w:pPr>
            <w:r>
              <w:t>Sessions</w:t>
            </w:r>
          </w:p>
        </w:tc>
        <w:tc>
          <w:tcPr>
            <w:tcW w:w="2180" w:type="dxa"/>
            <w:shd w:val="clear" w:color="auto" w:fill="auto"/>
          </w:tcPr>
          <w:p w14:paraId="15E3C9CE" w14:textId="6FB43E8E" w:rsidR="0066171E" w:rsidRPr="0066171E" w:rsidRDefault="0066171E" w:rsidP="0066171E">
            <w:pPr>
              <w:ind w:firstLine="0"/>
            </w:pPr>
            <w:r>
              <w:t>G. M. Smith</w:t>
            </w:r>
          </w:p>
        </w:tc>
      </w:tr>
      <w:tr w:rsidR="0066171E" w:rsidRPr="0066171E" w14:paraId="7AA60C0F" w14:textId="77777777" w:rsidTr="0066171E">
        <w:tc>
          <w:tcPr>
            <w:tcW w:w="2179" w:type="dxa"/>
            <w:shd w:val="clear" w:color="auto" w:fill="auto"/>
          </w:tcPr>
          <w:p w14:paraId="46746B9A" w14:textId="70D0C518" w:rsidR="0066171E" w:rsidRPr="0066171E" w:rsidRDefault="0066171E" w:rsidP="0066171E">
            <w:pPr>
              <w:ind w:firstLine="0"/>
            </w:pPr>
            <w:r>
              <w:t>M. M. Smith</w:t>
            </w:r>
          </w:p>
        </w:tc>
        <w:tc>
          <w:tcPr>
            <w:tcW w:w="2179" w:type="dxa"/>
            <w:shd w:val="clear" w:color="auto" w:fill="auto"/>
          </w:tcPr>
          <w:p w14:paraId="7B50CB35" w14:textId="14261F22" w:rsidR="0066171E" w:rsidRPr="0066171E" w:rsidRDefault="0066171E" w:rsidP="0066171E">
            <w:pPr>
              <w:ind w:firstLine="0"/>
            </w:pPr>
            <w:r>
              <w:t>Spann-Wilder</w:t>
            </w:r>
          </w:p>
        </w:tc>
        <w:tc>
          <w:tcPr>
            <w:tcW w:w="2180" w:type="dxa"/>
            <w:shd w:val="clear" w:color="auto" w:fill="auto"/>
          </w:tcPr>
          <w:p w14:paraId="6590AF68" w14:textId="1585271B" w:rsidR="0066171E" w:rsidRPr="0066171E" w:rsidRDefault="0066171E" w:rsidP="0066171E">
            <w:pPr>
              <w:ind w:firstLine="0"/>
            </w:pPr>
            <w:r>
              <w:t>Stavrinakis</w:t>
            </w:r>
          </w:p>
        </w:tc>
      </w:tr>
      <w:tr w:rsidR="0066171E" w:rsidRPr="0066171E" w14:paraId="5B746C00" w14:textId="77777777" w:rsidTr="0066171E">
        <w:tc>
          <w:tcPr>
            <w:tcW w:w="2179" w:type="dxa"/>
            <w:shd w:val="clear" w:color="auto" w:fill="auto"/>
          </w:tcPr>
          <w:p w14:paraId="4F298F23" w14:textId="303A02CA" w:rsidR="0066171E" w:rsidRPr="0066171E" w:rsidRDefault="0066171E" w:rsidP="0066171E">
            <w:pPr>
              <w:ind w:firstLine="0"/>
            </w:pPr>
            <w:r>
              <w:t>Taylor</w:t>
            </w:r>
          </w:p>
        </w:tc>
        <w:tc>
          <w:tcPr>
            <w:tcW w:w="2179" w:type="dxa"/>
            <w:shd w:val="clear" w:color="auto" w:fill="auto"/>
          </w:tcPr>
          <w:p w14:paraId="08651CF1" w14:textId="3C89B9E7" w:rsidR="0066171E" w:rsidRPr="0066171E" w:rsidRDefault="0066171E" w:rsidP="0066171E">
            <w:pPr>
              <w:ind w:firstLine="0"/>
            </w:pPr>
            <w:r>
              <w:t>Teeple</w:t>
            </w:r>
          </w:p>
        </w:tc>
        <w:tc>
          <w:tcPr>
            <w:tcW w:w="2180" w:type="dxa"/>
            <w:shd w:val="clear" w:color="auto" w:fill="auto"/>
          </w:tcPr>
          <w:p w14:paraId="2A13FA41" w14:textId="0AADA771" w:rsidR="0066171E" w:rsidRPr="0066171E" w:rsidRDefault="0066171E" w:rsidP="0066171E">
            <w:pPr>
              <w:ind w:firstLine="0"/>
            </w:pPr>
            <w:r>
              <w:t>Terribile</w:t>
            </w:r>
          </w:p>
        </w:tc>
      </w:tr>
      <w:tr w:rsidR="0066171E" w:rsidRPr="0066171E" w14:paraId="4AA8ACF2" w14:textId="77777777" w:rsidTr="0066171E">
        <w:tc>
          <w:tcPr>
            <w:tcW w:w="2179" w:type="dxa"/>
            <w:shd w:val="clear" w:color="auto" w:fill="auto"/>
          </w:tcPr>
          <w:p w14:paraId="1C60146B" w14:textId="42FD4955" w:rsidR="0066171E" w:rsidRPr="0066171E" w:rsidRDefault="0066171E" w:rsidP="0066171E">
            <w:pPr>
              <w:ind w:firstLine="0"/>
            </w:pPr>
            <w:r>
              <w:t>Vaughan</w:t>
            </w:r>
          </w:p>
        </w:tc>
        <w:tc>
          <w:tcPr>
            <w:tcW w:w="2179" w:type="dxa"/>
            <w:shd w:val="clear" w:color="auto" w:fill="auto"/>
          </w:tcPr>
          <w:p w14:paraId="2CFC0D3C" w14:textId="09F30CF6" w:rsidR="0066171E" w:rsidRPr="0066171E" w:rsidRDefault="0066171E" w:rsidP="0066171E">
            <w:pPr>
              <w:ind w:firstLine="0"/>
            </w:pPr>
            <w:r>
              <w:t>Weeks</w:t>
            </w:r>
          </w:p>
        </w:tc>
        <w:tc>
          <w:tcPr>
            <w:tcW w:w="2180" w:type="dxa"/>
            <w:shd w:val="clear" w:color="auto" w:fill="auto"/>
          </w:tcPr>
          <w:p w14:paraId="5C9491C2" w14:textId="4C44ECFE" w:rsidR="0066171E" w:rsidRPr="0066171E" w:rsidRDefault="0066171E" w:rsidP="0066171E">
            <w:pPr>
              <w:ind w:firstLine="0"/>
            </w:pPr>
            <w:r>
              <w:t>Wetmore</w:t>
            </w:r>
          </w:p>
        </w:tc>
      </w:tr>
      <w:tr w:rsidR="0066171E" w:rsidRPr="0066171E" w14:paraId="1CE57B82" w14:textId="77777777" w:rsidTr="0066171E">
        <w:tc>
          <w:tcPr>
            <w:tcW w:w="2179" w:type="dxa"/>
            <w:shd w:val="clear" w:color="auto" w:fill="auto"/>
          </w:tcPr>
          <w:p w14:paraId="43FFA837" w14:textId="0B44ABE3" w:rsidR="0066171E" w:rsidRPr="0066171E" w:rsidRDefault="0066171E" w:rsidP="0066171E">
            <w:pPr>
              <w:ind w:firstLine="0"/>
            </w:pPr>
            <w:r>
              <w:t>White</w:t>
            </w:r>
          </w:p>
        </w:tc>
        <w:tc>
          <w:tcPr>
            <w:tcW w:w="2179" w:type="dxa"/>
            <w:shd w:val="clear" w:color="auto" w:fill="auto"/>
          </w:tcPr>
          <w:p w14:paraId="41E519D3" w14:textId="6482CE3F" w:rsidR="0066171E" w:rsidRPr="0066171E" w:rsidRDefault="0066171E" w:rsidP="0066171E">
            <w:pPr>
              <w:ind w:firstLine="0"/>
            </w:pPr>
            <w:r>
              <w:t>Whitmire</w:t>
            </w:r>
          </w:p>
        </w:tc>
        <w:tc>
          <w:tcPr>
            <w:tcW w:w="2180" w:type="dxa"/>
            <w:shd w:val="clear" w:color="auto" w:fill="auto"/>
          </w:tcPr>
          <w:p w14:paraId="0D1C974F" w14:textId="092F3C3A" w:rsidR="0066171E" w:rsidRPr="0066171E" w:rsidRDefault="0066171E" w:rsidP="0066171E">
            <w:pPr>
              <w:ind w:firstLine="0"/>
            </w:pPr>
            <w:r>
              <w:t>Wickensimer</w:t>
            </w:r>
          </w:p>
        </w:tc>
      </w:tr>
      <w:tr w:rsidR="0066171E" w:rsidRPr="0066171E" w14:paraId="2EABB766" w14:textId="77777777" w:rsidTr="0066171E">
        <w:tc>
          <w:tcPr>
            <w:tcW w:w="2179" w:type="dxa"/>
            <w:shd w:val="clear" w:color="auto" w:fill="auto"/>
          </w:tcPr>
          <w:p w14:paraId="2ABFDA7B" w14:textId="742641C7" w:rsidR="0066171E" w:rsidRPr="0066171E" w:rsidRDefault="0066171E" w:rsidP="0066171E">
            <w:pPr>
              <w:keepNext/>
              <w:ind w:firstLine="0"/>
            </w:pPr>
            <w:r>
              <w:t>Williams</w:t>
            </w:r>
          </w:p>
        </w:tc>
        <w:tc>
          <w:tcPr>
            <w:tcW w:w="2179" w:type="dxa"/>
            <w:shd w:val="clear" w:color="auto" w:fill="auto"/>
          </w:tcPr>
          <w:p w14:paraId="1D2D79A0" w14:textId="7AB65EC8" w:rsidR="0066171E" w:rsidRPr="0066171E" w:rsidRDefault="0066171E" w:rsidP="0066171E">
            <w:pPr>
              <w:keepNext/>
              <w:ind w:firstLine="0"/>
            </w:pPr>
            <w:r>
              <w:t>Willis</w:t>
            </w:r>
          </w:p>
        </w:tc>
        <w:tc>
          <w:tcPr>
            <w:tcW w:w="2180" w:type="dxa"/>
            <w:shd w:val="clear" w:color="auto" w:fill="auto"/>
          </w:tcPr>
          <w:p w14:paraId="749FB9E7" w14:textId="415F29A6" w:rsidR="0066171E" w:rsidRPr="0066171E" w:rsidRDefault="0066171E" w:rsidP="0066171E">
            <w:pPr>
              <w:keepNext/>
              <w:ind w:firstLine="0"/>
            </w:pPr>
            <w:r>
              <w:t>Wooten</w:t>
            </w:r>
          </w:p>
        </w:tc>
      </w:tr>
      <w:tr w:rsidR="0066171E" w:rsidRPr="0066171E" w14:paraId="26C22DAF" w14:textId="77777777" w:rsidTr="0066171E">
        <w:tc>
          <w:tcPr>
            <w:tcW w:w="2179" w:type="dxa"/>
            <w:shd w:val="clear" w:color="auto" w:fill="auto"/>
          </w:tcPr>
          <w:p w14:paraId="0CA78DDD" w14:textId="7ACD9D0B" w:rsidR="0066171E" w:rsidRPr="0066171E" w:rsidRDefault="0066171E" w:rsidP="0066171E">
            <w:pPr>
              <w:keepNext/>
              <w:ind w:firstLine="0"/>
            </w:pPr>
            <w:r>
              <w:t>Yow</w:t>
            </w:r>
          </w:p>
        </w:tc>
        <w:tc>
          <w:tcPr>
            <w:tcW w:w="2179" w:type="dxa"/>
            <w:shd w:val="clear" w:color="auto" w:fill="auto"/>
          </w:tcPr>
          <w:p w14:paraId="12FA078B" w14:textId="77777777" w:rsidR="0066171E" w:rsidRPr="0066171E" w:rsidRDefault="0066171E" w:rsidP="0066171E">
            <w:pPr>
              <w:keepNext/>
              <w:ind w:firstLine="0"/>
            </w:pPr>
          </w:p>
        </w:tc>
        <w:tc>
          <w:tcPr>
            <w:tcW w:w="2180" w:type="dxa"/>
            <w:shd w:val="clear" w:color="auto" w:fill="auto"/>
          </w:tcPr>
          <w:p w14:paraId="1D001213" w14:textId="77777777" w:rsidR="0066171E" w:rsidRPr="0066171E" w:rsidRDefault="0066171E" w:rsidP="0066171E">
            <w:pPr>
              <w:keepNext/>
              <w:ind w:firstLine="0"/>
            </w:pPr>
          </w:p>
        </w:tc>
      </w:tr>
    </w:tbl>
    <w:p w14:paraId="75AC3D22" w14:textId="77777777" w:rsidR="0066171E" w:rsidRDefault="0066171E" w:rsidP="0066171E"/>
    <w:p w14:paraId="6F3F8D71" w14:textId="6BB23962" w:rsidR="0066171E" w:rsidRDefault="0066171E" w:rsidP="0066171E">
      <w:pPr>
        <w:jc w:val="center"/>
        <w:rPr>
          <w:b/>
        </w:rPr>
      </w:pPr>
      <w:r w:rsidRPr="0066171E">
        <w:rPr>
          <w:b/>
        </w:rPr>
        <w:t>Total--115</w:t>
      </w:r>
    </w:p>
    <w:p w14:paraId="3A2C851A" w14:textId="77777777" w:rsidR="0066171E" w:rsidRDefault="0066171E" w:rsidP="0066171E">
      <w:pPr>
        <w:jc w:val="center"/>
        <w:rPr>
          <w:b/>
        </w:rPr>
      </w:pPr>
    </w:p>
    <w:p w14:paraId="7FAD82A6" w14:textId="77777777" w:rsidR="0066171E" w:rsidRDefault="0066171E" w:rsidP="0066171E">
      <w:pPr>
        <w:ind w:firstLine="0"/>
      </w:pPr>
      <w:r w:rsidRPr="0066171E">
        <w:t xml:space="preserve"> </w:t>
      </w:r>
      <w:r>
        <w:t>Those who voted in the negative are:</w:t>
      </w:r>
    </w:p>
    <w:p w14:paraId="16462E7C" w14:textId="77777777" w:rsidR="0066171E" w:rsidRDefault="0066171E" w:rsidP="0066171E"/>
    <w:p w14:paraId="43B2E633" w14:textId="77777777" w:rsidR="0066171E" w:rsidRDefault="0066171E" w:rsidP="0066171E">
      <w:pPr>
        <w:jc w:val="center"/>
        <w:rPr>
          <w:b/>
        </w:rPr>
      </w:pPr>
      <w:r w:rsidRPr="0066171E">
        <w:rPr>
          <w:b/>
        </w:rPr>
        <w:t>Total--0</w:t>
      </w:r>
    </w:p>
    <w:p w14:paraId="1D5E19A3" w14:textId="4135FB5C" w:rsidR="0066171E" w:rsidRDefault="0066171E" w:rsidP="0066171E">
      <w:pPr>
        <w:jc w:val="center"/>
        <w:rPr>
          <w:b/>
        </w:rPr>
      </w:pPr>
    </w:p>
    <w:p w14:paraId="571AEBD4" w14:textId="77777777" w:rsidR="0066171E" w:rsidRDefault="0066171E" w:rsidP="0066171E">
      <w:r>
        <w:t xml:space="preserve">Section 29 was adopted. </w:t>
      </w:r>
    </w:p>
    <w:p w14:paraId="48A70A68" w14:textId="77777777" w:rsidR="0066171E" w:rsidRDefault="0066171E" w:rsidP="0066171E"/>
    <w:p w14:paraId="006D7316" w14:textId="01E4B444" w:rsidR="0066171E" w:rsidRDefault="0066171E" w:rsidP="0066171E">
      <w:pPr>
        <w:keepNext/>
        <w:jc w:val="center"/>
        <w:rPr>
          <w:b/>
        </w:rPr>
      </w:pPr>
      <w:r w:rsidRPr="0066171E">
        <w:rPr>
          <w:b/>
        </w:rPr>
        <w:t>SECTION 32</w:t>
      </w:r>
    </w:p>
    <w:p w14:paraId="540FA601" w14:textId="77777777" w:rsidR="0066171E" w:rsidRDefault="0066171E" w:rsidP="0066171E">
      <w:r>
        <w:t xml:space="preserve">The yeas and nays were taken resulting as follows: </w:t>
      </w:r>
    </w:p>
    <w:p w14:paraId="77AC8128" w14:textId="47317535" w:rsidR="0066171E" w:rsidRDefault="0066171E" w:rsidP="0066171E">
      <w:pPr>
        <w:jc w:val="center"/>
      </w:pPr>
      <w:r>
        <w:t xml:space="preserve"> </w:t>
      </w:r>
      <w:bookmarkStart w:id="124" w:name="vote_start267"/>
      <w:bookmarkEnd w:id="124"/>
      <w:r>
        <w:t>Yeas 112; Nays 0</w:t>
      </w:r>
    </w:p>
    <w:p w14:paraId="39B16084" w14:textId="77777777" w:rsidR="0066171E" w:rsidRDefault="0066171E" w:rsidP="0066171E">
      <w:pPr>
        <w:jc w:val="center"/>
      </w:pPr>
    </w:p>
    <w:p w14:paraId="5520576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B20D44C" w14:textId="77777777" w:rsidTr="0066171E">
        <w:tc>
          <w:tcPr>
            <w:tcW w:w="2179" w:type="dxa"/>
            <w:shd w:val="clear" w:color="auto" w:fill="auto"/>
          </w:tcPr>
          <w:p w14:paraId="179176D3" w14:textId="7A978EA0" w:rsidR="0066171E" w:rsidRPr="0066171E" w:rsidRDefault="0066171E" w:rsidP="0066171E">
            <w:pPr>
              <w:keepNext/>
              <w:ind w:firstLine="0"/>
            </w:pPr>
            <w:r>
              <w:t>Alexander</w:t>
            </w:r>
          </w:p>
        </w:tc>
        <w:tc>
          <w:tcPr>
            <w:tcW w:w="2179" w:type="dxa"/>
            <w:shd w:val="clear" w:color="auto" w:fill="auto"/>
          </w:tcPr>
          <w:p w14:paraId="428845B5" w14:textId="2347932D" w:rsidR="0066171E" w:rsidRPr="0066171E" w:rsidRDefault="0066171E" w:rsidP="0066171E">
            <w:pPr>
              <w:keepNext/>
              <w:ind w:firstLine="0"/>
            </w:pPr>
            <w:r>
              <w:t>Anderson</w:t>
            </w:r>
          </w:p>
        </w:tc>
        <w:tc>
          <w:tcPr>
            <w:tcW w:w="2180" w:type="dxa"/>
            <w:shd w:val="clear" w:color="auto" w:fill="auto"/>
          </w:tcPr>
          <w:p w14:paraId="00E70E6B" w14:textId="0BE5F35A" w:rsidR="0066171E" w:rsidRPr="0066171E" w:rsidRDefault="0066171E" w:rsidP="0066171E">
            <w:pPr>
              <w:keepNext/>
              <w:ind w:firstLine="0"/>
            </w:pPr>
            <w:r>
              <w:t>Atkinson</w:t>
            </w:r>
          </w:p>
        </w:tc>
      </w:tr>
      <w:tr w:rsidR="0066171E" w:rsidRPr="0066171E" w14:paraId="7ECD0138" w14:textId="77777777" w:rsidTr="0066171E">
        <w:tc>
          <w:tcPr>
            <w:tcW w:w="2179" w:type="dxa"/>
            <w:shd w:val="clear" w:color="auto" w:fill="auto"/>
          </w:tcPr>
          <w:p w14:paraId="757D2EA4" w14:textId="0FB57A8C" w:rsidR="0066171E" w:rsidRPr="0066171E" w:rsidRDefault="0066171E" w:rsidP="0066171E">
            <w:pPr>
              <w:ind w:firstLine="0"/>
            </w:pPr>
            <w:r>
              <w:t>Bailey</w:t>
            </w:r>
          </w:p>
        </w:tc>
        <w:tc>
          <w:tcPr>
            <w:tcW w:w="2179" w:type="dxa"/>
            <w:shd w:val="clear" w:color="auto" w:fill="auto"/>
          </w:tcPr>
          <w:p w14:paraId="5E73365F" w14:textId="402AFED6" w:rsidR="0066171E" w:rsidRPr="0066171E" w:rsidRDefault="0066171E" w:rsidP="0066171E">
            <w:pPr>
              <w:ind w:firstLine="0"/>
            </w:pPr>
            <w:r>
              <w:t>Ballentine</w:t>
            </w:r>
          </w:p>
        </w:tc>
        <w:tc>
          <w:tcPr>
            <w:tcW w:w="2180" w:type="dxa"/>
            <w:shd w:val="clear" w:color="auto" w:fill="auto"/>
          </w:tcPr>
          <w:p w14:paraId="04F9D0D4" w14:textId="4C7F3780" w:rsidR="0066171E" w:rsidRPr="0066171E" w:rsidRDefault="0066171E" w:rsidP="0066171E">
            <w:pPr>
              <w:ind w:firstLine="0"/>
            </w:pPr>
            <w:r>
              <w:t>Bamberg</w:t>
            </w:r>
          </w:p>
        </w:tc>
      </w:tr>
      <w:tr w:rsidR="0066171E" w:rsidRPr="0066171E" w14:paraId="2E37BEAA" w14:textId="77777777" w:rsidTr="0066171E">
        <w:tc>
          <w:tcPr>
            <w:tcW w:w="2179" w:type="dxa"/>
            <w:shd w:val="clear" w:color="auto" w:fill="auto"/>
          </w:tcPr>
          <w:p w14:paraId="19B4C7FE" w14:textId="47810895" w:rsidR="0066171E" w:rsidRPr="0066171E" w:rsidRDefault="0066171E" w:rsidP="0066171E">
            <w:pPr>
              <w:ind w:firstLine="0"/>
            </w:pPr>
            <w:r>
              <w:t>Bannister</w:t>
            </w:r>
          </w:p>
        </w:tc>
        <w:tc>
          <w:tcPr>
            <w:tcW w:w="2179" w:type="dxa"/>
            <w:shd w:val="clear" w:color="auto" w:fill="auto"/>
          </w:tcPr>
          <w:p w14:paraId="47691E7C" w14:textId="3C33293A" w:rsidR="0066171E" w:rsidRPr="0066171E" w:rsidRDefault="0066171E" w:rsidP="0066171E">
            <w:pPr>
              <w:ind w:firstLine="0"/>
            </w:pPr>
            <w:r>
              <w:t>Bauer</w:t>
            </w:r>
          </w:p>
        </w:tc>
        <w:tc>
          <w:tcPr>
            <w:tcW w:w="2180" w:type="dxa"/>
            <w:shd w:val="clear" w:color="auto" w:fill="auto"/>
          </w:tcPr>
          <w:p w14:paraId="26C35244" w14:textId="11C15B88" w:rsidR="0066171E" w:rsidRPr="0066171E" w:rsidRDefault="0066171E" w:rsidP="0066171E">
            <w:pPr>
              <w:ind w:firstLine="0"/>
            </w:pPr>
            <w:r>
              <w:t>Beach</w:t>
            </w:r>
          </w:p>
        </w:tc>
      </w:tr>
      <w:tr w:rsidR="0066171E" w:rsidRPr="0066171E" w14:paraId="21D7196F" w14:textId="77777777" w:rsidTr="0066171E">
        <w:tc>
          <w:tcPr>
            <w:tcW w:w="2179" w:type="dxa"/>
            <w:shd w:val="clear" w:color="auto" w:fill="auto"/>
          </w:tcPr>
          <w:p w14:paraId="2B9A4FEF" w14:textId="41E1327E" w:rsidR="0066171E" w:rsidRPr="0066171E" w:rsidRDefault="0066171E" w:rsidP="0066171E">
            <w:pPr>
              <w:ind w:firstLine="0"/>
            </w:pPr>
            <w:r>
              <w:t>Bernstein</w:t>
            </w:r>
          </w:p>
        </w:tc>
        <w:tc>
          <w:tcPr>
            <w:tcW w:w="2179" w:type="dxa"/>
            <w:shd w:val="clear" w:color="auto" w:fill="auto"/>
          </w:tcPr>
          <w:p w14:paraId="59F944F0" w14:textId="775AED8D" w:rsidR="0066171E" w:rsidRPr="0066171E" w:rsidRDefault="0066171E" w:rsidP="0066171E">
            <w:pPr>
              <w:ind w:firstLine="0"/>
            </w:pPr>
            <w:r>
              <w:t>Bowers</w:t>
            </w:r>
          </w:p>
        </w:tc>
        <w:tc>
          <w:tcPr>
            <w:tcW w:w="2180" w:type="dxa"/>
            <w:shd w:val="clear" w:color="auto" w:fill="auto"/>
          </w:tcPr>
          <w:p w14:paraId="4AD67F1B" w14:textId="76583BFF" w:rsidR="0066171E" w:rsidRPr="0066171E" w:rsidRDefault="0066171E" w:rsidP="0066171E">
            <w:pPr>
              <w:ind w:firstLine="0"/>
            </w:pPr>
            <w:r>
              <w:t>Bradley</w:t>
            </w:r>
          </w:p>
        </w:tc>
      </w:tr>
      <w:tr w:rsidR="0066171E" w:rsidRPr="0066171E" w14:paraId="09D99AE1" w14:textId="77777777" w:rsidTr="0066171E">
        <w:tc>
          <w:tcPr>
            <w:tcW w:w="2179" w:type="dxa"/>
            <w:shd w:val="clear" w:color="auto" w:fill="auto"/>
          </w:tcPr>
          <w:p w14:paraId="53F77D02" w14:textId="3202968E" w:rsidR="0066171E" w:rsidRPr="0066171E" w:rsidRDefault="0066171E" w:rsidP="0066171E">
            <w:pPr>
              <w:ind w:firstLine="0"/>
            </w:pPr>
            <w:r>
              <w:t>Brewer</w:t>
            </w:r>
          </w:p>
        </w:tc>
        <w:tc>
          <w:tcPr>
            <w:tcW w:w="2179" w:type="dxa"/>
            <w:shd w:val="clear" w:color="auto" w:fill="auto"/>
          </w:tcPr>
          <w:p w14:paraId="58838CB8" w14:textId="2856953D" w:rsidR="0066171E" w:rsidRPr="0066171E" w:rsidRDefault="0066171E" w:rsidP="0066171E">
            <w:pPr>
              <w:ind w:firstLine="0"/>
            </w:pPr>
            <w:r>
              <w:t>Brittain</w:t>
            </w:r>
          </w:p>
        </w:tc>
        <w:tc>
          <w:tcPr>
            <w:tcW w:w="2180" w:type="dxa"/>
            <w:shd w:val="clear" w:color="auto" w:fill="auto"/>
          </w:tcPr>
          <w:p w14:paraId="49BA4443" w14:textId="1CA7FBDC" w:rsidR="0066171E" w:rsidRPr="0066171E" w:rsidRDefault="0066171E" w:rsidP="0066171E">
            <w:pPr>
              <w:ind w:firstLine="0"/>
            </w:pPr>
            <w:r>
              <w:t>Burns</w:t>
            </w:r>
          </w:p>
        </w:tc>
      </w:tr>
      <w:tr w:rsidR="0066171E" w:rsidRPr="0066171E" w14:paraId="12953769" w14:textId="77777777" w:rsidTr="0066171E">
        <w:tc>
          <w:tcPr>
            <w:tcW w:w="2179" w:type="dxa"/>
            <w:shd w:val="clear" w:color="auto" w:fill="auto"/>
          </w:tcPr>
          <w:p w14:paraId="7C1769B9" w14:textId="7375F153" w:rsidR="0066171E" w:rsidRPr="0066171E" w:rsidRDefault="0066171E" w:rsidP="0066171E">
            <w:pPr>
              <w:ind w:firstLine="0"/>
            </w:pPr>
            <w:r>
              <w:t>Bustos</w:t>
            </w:r>
          </w:p>
        </w:tc>
        <w:tc>
          <w:tcPr>
            <w:tcW w:w="2179" w:type="dxa"/>
            <w:shd w:val="clear" w:color="auto" w:fill="auto"/>
          </w:tcPr>
          <w:p w14:paraId="293FE30E" w14:textId="0EB7E528" w:rsidR="0066171E" w:rsidRPr="0066171E" w:rsidRDefault="0066171E" w:rsidP="0066171E">
            <w:pPr>
              <w:ind w:firstLine="0"/>
            </w:pPr>
            <w:r>
              <w:t>Caskey</w:t>
            </w:r>
          </w:p>
        </w:tc>
        <w:tc>
          <w:tcPr>
            <w:tcW w:w="2180" w:type="dxa"/>
            <w:shd w:val="clear" w:color="auto" w:fill="auto"/>
          </w:tcPr>
          <w:p w14:paraId="12F66BE0" w14:textId="3FDEE781" w:rsidR="0066171E" w:rsidRPr="0066171E" w:rsidRDefault="0066171E" w:rsidP="0066171E">
            <w:pPr>
              <w:ind w:firstLine="0"/>
            </w:pPr>
            <w:r>
              <w:t>Chapman</w:t>
            </w:r>
          </w:p>
        </w:tc>
      </w:tr>
      <w:tr w:rsidR="0066171E" w:rsidRPr="0066171E" w14:paraId="67BEE898" w14:textId="77777777" w:rsidTr="0066171E">
        <w:tc>
          <w:tcPr>
            <w:tcW w:w="2179" w:type="dxa"/>
            <w:shd w:val="clear" w:color="auto" w:fill="auto"/>
          </w:tcPr>
          <w:p w14:paraId="017B721E" w14:textId="65640DA3" w:rsidR="0066171E" w:rsidRPr="0066171E" w:rsidRDefault="0066171E" w:rsidP="0066171E">
            <w:pPr>
              <w:ind w:firstLine="0"/>
            </w:pPr>
            <w:r>
              <w:lastRenderedPageBreak/>
              <w:t>Clyburn</w:t>
            </w:r>
          </w:p>
        </w:tc>
        <w:tc>
          <w:tcPr>
            <w:tcW w:w="2179" w:type="dxa"/>
            <w:shd w:val="clear" w:color="auto" w:fill="auto"/>
          </w:tcPr>
          <w:p w14:paraId="77D59A7F" w14:textId="4A6C14E2" w:rsidR="0066171E" w:rsidRPr="0066171E" w:rsidRDefault="0066171E" w:rsidP="0066171E">
            <w:pPr>
              <w:ind w:firstLine="0"/>
            </w:pPr>
            <w:r>
              <w:t>Cobb-Hunter</w:t>
            </w:r>
          </w:p>
        </w:tc>
        <w:tc>
          <w:tcPr>
            <w:tcW w:w="2180" w:type="dxa"/>
            <w:shd w:val="clear" w:color="auto" w:fill="auto"/>
          </w:tcPr>
          <w:p w14:paraId="589503C8" w14:textId="2F6A06CE" w:rsidR="0066171E" w:rsidRPr="0066171E" w:rsidRDefault="0066171E" w:rsidP="0066171E">
            <w:pPr>
              <w:ind w:firstLine="0"/>
            </w:pPr>
            <w:r>
              <w:t>Collins</w:t>
            </w:r>
          </w:p>
        </w:tc>
      </w:tr>
      <w:tr w:rsidR="0066171E" w:rsidRPr="0066171E" w14:paraId="2AF8EFF4" w14:textId="77777777" w:rsidTr="0066171E">
        <w:tc>
          <w:tcPr>
            <w:tcW w:w="2179" w:type="dxa"/>
            <w:shd w:val="clear" w:color="auto" w:fill="auto"/>
          </w:tcPr>
          <w:p w14:paraId="21EE005D" w14:textId="1193EB79" w:rsidR="0066171E" w:rsidRPr="0066171E" w:rsidRDefault="0066171E" w:rsidP="0066171E">
            <w:pPr>
              <w:ind w:firstLine="0"/>
            </w:pPr>
            <w:r>
              <w:t>B. J. Cox</w:t>
            </w:r>
          </w:p>
        </w:tc>
        <w:tc>
          <w:tcPr>
            <w:tcW w:w="2179" w:type="dxa"/>
            <w:shd w:val="clear" w:color="auto" w:fill="auto"/>
          </w:tcPr>
          <w:p w14:paraId="4290ADE7" w14:textId="72BD443D" w:rsidR="0066171E" w:rsidRPr="0066171E" w:rsidRDefault="0066171E" w:rsidP="0066171E">
            <w:pPr>
              <w:ind w:firstLine="0"/>
            </w:pPr>
            <w:r>
              <w:t>B. L. Cox</w:t>
            </w:r>
          </w:p>
        </w:tc>
        <w:tc>
          <w:tcPr>
            <w:tcW w:w="2180" w:type="dxa"/>
            <w:shd w:val="clear" w:color="auto" w:fill="auto"/>
          </w:tcPr>
          <w:p w14:paraId="436C40A6" w14:textId="61EFDCB5" w:rsidR="0066171E" w:rsidRPr="0066171E" w:rsidRDefault="0066171E" w:rsidP="0066171E">
            <w:pPr>
              <w:ind w:firstLine="0"/>
            </w:pPr>
            <w:r>
              <w:t>Crawford</w:t>
            </w:r>
          </w:p>
        </w:tc>
      </w:tr>
      <w:tr w:rsidR="0066171E" w:rsidRPr="0066171E" w14:paraId="2BEAFFB9" w14:textId="77777777" w:rsidTr="0066171E">
        <w:tc>
          <w:tcPr>
            <w:tcW w:w="2179" w:type="dxa"/>
            <w:shd w:val="clear" w:color="auto" w:fill="auto"/>
          </w:tcPr>
          <w:p w14:paraId="2B1A40B4" w14:textId="49F2F208" w:rsidR="0066171E" w:rsidRPr="0066171E" w:rsidRDefault="0066171E" w:rsidP="0066171E">
            <w:pPr>
              <w:ind w:firstLine="0"/>
            </w:pPr>
            <w:r>
              <w:t>Cromer</w:t>
            </w:r>
          </w:p>
        </w:tc>
        <w:tc>
          <w:tcPr>
            <w:tcW w:w="2179" w:type="dxa"/>
            <w:shd w:val="clear" w:color="auto" w:fill="auto"/>
          </w:tcPr>
          <w:p w14:paraId="293103CC" w14:textId="083BF46D" w:rsidR="0066171E" w:rsidRPr="0066171E" w:rsidRDefault="0066171E" w:rsidP="0066171E">
            <w:pPr>
              <w:ind w:firstLine="0"/>
            </w:pPr>
            <w:r>
              <w:t>Davis</w:t>
            </w:r>
          </w:p>
        </w:tc>
        <w:tc>
          <w:tcPr>
            <w:tcW w:w="2180" w:type="dxa"/>
            <w:shd w:val="clear" w:color="auto" w:fill="auto"/>
          </w:tcPr>
          <w:p w14:paraId="586B6ABF" w14:textId="7F1CB310" w:rsidR="0066171E" w:rsidRPr="0066171E" w:rsidRDefault="0066171E" w:rsidP="0066171E">
            <w:pPr>
              <w:ind w:firstLine="0"/>
            </w:pPr>
            <w:r>
              <w:t>Dillard</w:t>
            </w:r>
          </w:p>
        </w:tc>
      </w:tr>
      <w:tr w:rsidR="0066171E" w:rsidRPr="0066171E" w14:paraId="08351910" w14:textId="77777777" w:rsidTr="0066171E">
        <w:tc>
          <w:tcPr>
            <w:tcW w:w="2179" w:type="dxa"/>
            <w:shd w:val="clear" w:color="auto" w:fill="auto"/>
          </w:tcPr>
          <w:p w14:paraId="716129FB" w14:textId="0B0E793B" w:rsidR="0066171E" w:rsidRPr="0066171E" w:rsidRDefault="0066171E" w:rsidP="0066171E">
            <w:pPr>
              <w:ind w:firstLine="0"/>
            </w:pPr>
            <w:r>
              <w:t>Duncan</w:t>
            </w:r>
          </w:p>
        </w:tc>
        <w:tc>
          <w:tcPr>
            <w:tcW w:w="2179" w:type="dxa"/>
            <w:shd w:val="clear" w:color="auto" w:fill="auto"/>
          </w:tcPr>
          <w:p w14:paraId="379470DB" w14:textId="454D8F32" w:rsidR="0066171E" w:rsidRPr="0066171E" w:rsidRDefault="0066171E" w:rsidP="0066171E">
            <w:pPr>
              <w:ind w:firstLine="0"/>
            </w:pPr>
            <w:r>
              <w:t>Edgerton</w:t>
            </w:r>
          </w:p>
        </w:tc>
        <w:tc>
          <w:tcPr>
            <w:tcW w:w="2180" w:type="dxa"/>
            <w:shd w:val="clear" w:color="auto" w:fill="auto"/>
          </w:tcPr>
          <w:p w14:paraId="54BA3FF9" w14:textId="4B7B44EF" w:rsidR="0066171E" w:rsidRPr="0066171E" w:rsidRDefault="0066171E" w:rsidP="0066171E">
            <w:pPr>
              <w:ind w:firstLine="0"/>
            </w:pPr>
            <w:r>
              <w:t>Erickson</w:t>
            </w:r>
          </w:p>
        </w:tc>
      </w:tr>
      <w:tr w:rsidR="0066171E" w:rsidRPr="0066171E" w14:paraId="2C27927F" w14:textId="77777777" w:rsidTr="0066171E">
        <w:tc>
          <w:tcPr>
            <w:tcW w:w="2179" w:type="dxa"/>
            <w:shd w:val="clear" w:color="auto" w:fill="auto"/>
          </w:tcPr>
          <w:p w14:paraId="780F39F9" w14:textId="53106182" w:rsidR="0066171E" w:rsidRPr="0066171E" w:rsidRDefault="0066171E" w:rsidP="0066171E">
            <w:pPr>
              <w:ind w:firstLine="0"/>
            </w:pPr>
            <w:r>
              <w:t>Forrest</w:t>
            </w:r>
          </w:p>
        </w:tc>
        <w:tc>
          <w:tcPr>
            <w:tcW w:w="2179" w:type="dxa"/>
            <w:shd w:val="clear" w:color="auto" w:fill="auto"/>
          </w:tcPr>
          <w:p w14:paraId="7B300A60" w14:textId="3679AC84" w:rsidR="0066171E" w:rsidRPr="0066171E" w:rsidRDefault="0066171E" w:rsidP="0066171E">
            <w:pPr>
              <w:ind w:firstLine="0"/>
            </w:pPr>
            <w:r>
              <w:t>Frank</w:t>
            </w:r>
          </w:p>
        </w:tc>
        <w:tc>
          <w:tcPr>
            <w:tcW w:w="2180" w:type="dxa"/>
            <w:shd w:val="clear" w:color="auto" w:fill="auto"/>
          </w:tcPr>
          <w:p w14:paraId="7D0B0E11" w14:textId="74DC1A31" w:rsidR="0066171E" w:rsidRPr="0066171E" w:rsidRDefault="0066171E" w:rsidP="0066171E">
            <w:pPr>
              <w:ind w:firstLine="0"/>
            </w:pPr>
            <w:r>
              <w:t>Gagnon</w:t>
            </w:r>
          </w:p>
        </w:tc>
      </w:tr>
      <w:tr w:rsidR="0066171E" w:rsidRPr="0066171E" w14:paraId="39BEDCF1" w14:textId="77777777" w:rsidTr="0066171E">
        <w:tc>
          <w:tcPr>
            <w:tcW w:w="2179" w:type="dxa"/>
            <w:shd w:val="clear" w:color="auto" w:fill="auto"/>
          </w:tcPr>
          <w:p w14:paraId="052BD068" w14:textId="3AE5CCA0" w:rsidR="0066171E" w:rsidRPr="0066171E" w:rsidRDefault="0066171E" w:rsidP="0066171E">
            <w:pPr>
              <w:ind w:firstLine="0"/>
            </w:pPr>
            <w:r>
              <w:t>Garvin</w:t>
            </w:r>
          </w:p>
        </w:tc>
        <w:tc>
          <w:tcPr>
            <w:tcW w:w="2179" w:type="dxa"/>
            <w:shd w:val="clear" w:color="auto" w:fill="auto"/>
          </w:tcPr>
          <w:p w14:paraId="7CE6D715" w14:textId="1CE7F5A9" w:rsidR="0066171E" w:rsidRPr="0066171E" w:rsidRDefault="0066171E" w:rsidP="0066171E">
            <w:pPr>
              <w:ind w:firstLine="0"/>
            </w:pPr>
            <w:r>
              <w:t>Gatch</w:t>
            </w:r>
          </w:p>
        </w:tc>
        <w:tc>
          <w:tcPr>
            <w:tcW w:w="2180" w:type="dxa"/>
            <w:shd w:val="clear" w:color="auto" w:fill="auto"/>
          </w:tcPr>
          <w:p w14:paraId="3ED62E66" w14:textId="09C81E94" w:rsidR="0066171E" w:rsidRPr="0066171E" w:rsidRDefault="0066171E" w:rsidP="0066171E">
            <w:pPr>
              <w:ind w:firstLine="0"/>
            </w:pPr>
            <w:r>
              <w:t>Gibson</w:t>
            </w:r>
          </w:p>
        </w:tc>
      </w:tr>
      <w:tr w:rsidR="0066171E" w:rsidRPr="0066171E" w14:paraId="7B74F294" w14:textId="77777777" w:rsidTr="0066171E">
        <w:tc>
          <w:tcPr>
            <w:tcW w:w="2179" w:type="dxa"/>
            <w:shd w:val="clear" w:color="auto" w:fill="auto"/>
          </w:tcPr>
          <w:p w14:paraId="6A2ED3E1" w14:textId="5D49C07F" w:rsidR="0066171E" w:rsidRPr="0066171E" w:rsidRDefault="0066171E" w:rsidP="0066171E">
            <w:pPr>
              <w:ind w:firstLine="0"/>
            </w:pPr>
            <w:r>
              <w:t>Gilliam</w:t>
            </w:r>
          </w:p>
        </w:tc>
        <w:tc>
          <w:tcPr>
            <w:tcW w:w="2179" w:type="dxa"/>
            <w:shd w:val="clear" w:color="auto" w:fill="auto"/>
          </w:tcPr>
          <w:p w14:paraId="21833FC6" w14:textId="716AB2D5" w:rsidR="0066171E" w:rsidRPr="0066171E" w:rsidRDefault="0066171E" w:rsidP="0066171E">
            <w:pPr>
              <w:ind w:firstLine="0"/>
            </w:pPr>
            <w:r>
              <w:t>Gilliard</w:t>
            </w:r>
          </w:p>
        </w:tc>
        <w:tc>
          <w:tcPr>
            <w:tcW w:w="2180" w:type="dxa"/>
            <w:shd w:val="clear" w:color="auto" w:fill="auto"/>
          </w:tcPr>
          <w:p w14:paraId="43324B06" w14:textId="255B8865" w:rsidR="0066171E" w:rsidRPr="0066171E" w:rsidRDefault="0066171E" w:rsidP="0066171E">
            <w:pPr>
              <w:ind w:firstLine="0"/>
            </w:pPr>
            <w:r>
              <w:t>Gilreath</w:t>
            </w:r>
          </w:p>
        </w:tc>
      </w:tr>
      <w:tr w:rsidR="0066171E" w:rsidRPr="0066171E" w14:paraId="0C47DD88" w14:textId="77777777" w:rsidTr="0066171E">
        <w:tc>
          <w:tcPr>
            <w:tcW w:w="2179" w:type="dxa"/>
            <w:shd w:val="clear" w:color="auto" w:fill="auto"/>
          </w:tcPr>
          <w:p w14:paraId="508B09F5" w14:textId="438C5DA3" w:rsidR="0066171E" w:rsidRPr="0066171E" w:rsidRDefault="0066171E" w:rsidP="0066171E">
            <w:pPr>
              <w:ind w:firstLine="0"/>
            </w:pPr>
            <w:r>
              <w:t>Govan</w:t>
            </w:r>
          </w:p>
        </w:tc>
        <w:tc>
          <w:tcPr>
            <w:tcW w:w="2179" w:type="dxa"/>
            <w:shd w:val="clear" w:color="auto" w:fill="auto"/>
          </w:tcPr>
          <w:p w14:paraId="0109CEF4" w14:textId="7AF112F9" w:rsidR="0066171E" w:rsidRPr="0066171E" w:rsidRDefault="0066171E" w:rsidP="0066171E">
            <w:pPr>
              <w:ind w:firstLine="0"/>
            </w:pPr>
            <w:r>
              <w:t>Grant</w:t>
            </w:r>
          </w:p>
        </w:tc>
        <w:tc>
          <w:tcPr>
            <w:tcW w:w="2180" w:type="dxa"/>
            <w:shd w:val="clear" w:color="auto" w:fill="auto"/>
          </w:tcPr>
          <w:p w14:paraId="70551D09" w14:textId="0D71D5B8" w:rsidR="0066171E" w:rsidRPr="0066171E" w:rsidRDefault="0066171E" w:rsidP="0066171E">
            <w:pPr>
              <w:ind w:firstLine="0"/>
            </w:pPr>
            <w:r>
              <w:t>Guffey</w:t>
            </w:r>
          </w:p>
        </w:tc>
      </w:tr>
      <w:tr w:rsidR="0066171E" w:rsidRPr="0066171E" w14:paraId="407FEBA2" w14:textId="77777777" w:rsidTr="0066171E">
        <w:tc>
          <w:tcPr>
            <w:tcW w:w="2179" w:type="dxa"/>
            <w:shd w:val="clear" w:color="auto" w:fill="auto"/>
          </w:tcPr>
          <w:p w14:paraId="3C0A61C7" w14:textId="63209FAD" w:rsidR="0066171E" w:rsidRPr="0066171E" w:rsidRDefault="0066171E" w:rsidP="0066171E">
            <w:pPr>
              <w:ind w:firstLine="0"/>
            </w:pPr>
            <w:r>
              <w:t>Haddon</w:t>
            </w:r>
          </w:p>
        </w:tc>
        <w:tc>
          <w:tcPr>
            <w:tcW w:w="2179" w:type="dxa"/>
            <w:shd w:val="clear" w:color="auto" w:fill="auto"/>
          </w:tcPr>
          <w:p w14:paraId="7555F20C" w14:textId="759A93A6" w:rsidR="0066171E" w:rsidRPr="0066171E" w:rsidRDefault="0066171E" w:rsidP="0066171E">
            <w:pPr>
              <w:ind w:firstLine="0"/>
            </w:pPr>
            <w:r>
              <w:t>Hager</w:t>
            </w:r>
          </w:p>
        </w:tc>
        <w:tc>
          <w:tcPr>
            <w:tcW w:w="2180" w:type="dxa"/>
            <w:shd w:val="clear" w:color="auto" w:fill="auto"/>
          </w:tcPr>
          <w:p w14:paraId="7D339FA1" w14:textId="461F4569" w:rsidR="0066171E" w:rsidRPr="0066171E" w:rsidRDefault="0066171E" w:rsidP="0066171E">
            <w:pPr>
              <w:ind w:firstLine="0"/>
            </w:pPr>
            <w:r>
              <w:t>Hardee</w:t>
            </w:r>
          </w:p>
        </w:tc>
      </w:tr>
      <w:tr w:rsidR="0066171E" w:rsidRPr="0066171E" w14:paraId="65DEE684" w14:textId="77777777" w:rsidTr="0066171E">
        <w:tc>
          <w:tcPr>
            <w:tcW w:w="2179" w:type="dxa"/>
            <w:shd w:val="clear" w:color="auto" w:fill="auto"/>
          </w:tcPr>
          <w:p w14:paraId="067F8158" w14:textId="38B69B98" w:rsidR="0066171E" w:rsidRPr="0066171E" w:rsidRDefault="0066171E" w:rsidP="0066171E">
            <w:pPr>
              <w:ind w:firstLine="0"/>
            </w:pPr>
            <w:r>
              <w:t>Harris</w:t>
            </w:r>
          </w:p>
        </w:tc>
        <w:tc>
          <w:tcPr>
            <w:tcW w:w="2179" w:type="dxa"/>
            <w:shd w:val="clear" w:color="auto" w:fill="auto"/>
          </w:tcPr>
          <w:p w14:paraId="6491B820" w14:textId="507BF6E0" w:rsidR="0066171E" w:rsidRPr="0066171E" w:rsidRDefault="0066171E" w:rsidP="0066171E">
            <w:pPr>
              <w:ind w:firstLine="0"/>
            </w:pPr>
            <w:r>
              <w:t>Hartnett</w:t>
            </w:r>
          </w:p>
        </w:tc>
        <w:tc>
          <w:tcPr>
            <w:tcW w:w="2180" w:type="dxa"/>
            <w:shd w:val="clear" w:color="auto" w:fill="auto"/>
          </w:tcPr>
          <w:p w14:paraId="45519571" w14:textId="3EBAD55A" w:rsidR="0066171E" w:rsidRPr="0066171E" w:rsidRDefault="0066171E" w:rsidP="0066171E">
            <w:pPr>
              <w:ind w:firstLine="0"/>
            </w:pPr>
            <w:r>
              <w:t>Hartz</w:t>
            </w:r>
          </w:p>
        </w:tc>
      </w:tr>
      <w:tr w:rsidR="0066171E" w:rsidRPr="0066171E" w14:paraId="5FA6224F" w14:textId="77777777" w:rsidTr="0066171E">
        <w:tc>
          <w:tcPr>
            <w:tcW w:w="2179" w:type="dxa"/>
            <w:shd w:val="clear" w:color="auto" w:fill="auto"/>
          </w:tcPr>
          <w:p w14:paraId="333E4752" w14:textId="2097BFB4" w:rsidR="0066171E" w:rsidRPr="0066171E" w:rsidRDefault="0066171E" w:rsidP="0066171E">
            <w:pPr>
              <w:ind w:firstLine="0"/>
            </w:pPr>
            <w:r>
              <w:t>Hayes</w:t>
            </w:r>
          </w:p>
        </w:tc>
        <w:tc>
          <w:tcPr>
            <w:tcW w:w="2179" w:type="dxa"/>
            <w:shd w:val="clear" w:color="auto" w:fill="auto"/>
          </w:tcPr>
          <w:p w14:paraId="7742E7CE" w14:textId="78A22657" w:rsidR="0066171E" w:rsidRPr="0066171E" w:rsidRDefault="0066171E" w:rsidP="0066171E">
            <w:pPr>
              <w:ind w:firstLine="0"/>
            </w:pPr>
            <w:r>
              <w:t>Henderson-Myers</w:t>
            </w:r>
          </w:p>
        </w:tc>
        <w:tc>
          <w:tcPr>
            <w:tcW w:w="2180" w:type="dxa"/>
            <w:shd w:val="clear" w:color="auto" w:fill="auto"/>
          </w:tcPr>
          <w:p w14:paraId="5CC3D3ED" w14:textId="7FA5E285" w:rsidR="0066171E" w:rsidRPr="0066171E" w:rsidRDefault="0066171E" w:rsidP="0066171E">
            <w:pPr>
              <w:ind w:firstLine="0"/>
            </w:pPr>
            <w:r>
              <w:t>Herbkersman</w:t>
            </w:r>
          </w:p>
        </w:tc>
      </w:tr>
      <w:tr w:rsidR="0066171E" w:rsidRPr="0066171E" w14:paraId="3F24AF48" w14:textId="77777777" w:rsidTr="0066171E">
        <w:tc>
          <w:tcPr>
            <w:tcW w:w="2179" w:type="dxa"/>
            <w:shd w:val="clear" w:color="auto" w:fill="auto"/>
          </w:tcPr>
          <w:p w14:paraId="037F0A2B" w14:textId="19EFFF88" w:rsidR="0066171E" w:rsidRPr="0066171E" w:rsidRDefault="0066171E" w:rsidP="0066171E">
            <w:pPr>
              <w:ind w:firstLine="0"/>
            </w:pPr>
            <w:r>
              <w:t>Hewitt</w:t>
            </w:r>
          </w:p>
        </w:tc>
        <w:tc>
          <w:tcPr>
            <w:tcW w:w="2179" w:type="dxa"/>
            <w:shd w:val="clear" w:color="auto" w:fill="auto"/>
          </w:tcPr>
          <w:p w14:paraId="3BB5C274" w14:textId="272AB796" w:rsidR="0066171E" w:rsidRPr="0066171E" w:rsidRDefault="0066171E" w:rsidP="0066171E">
            <w:pPr>
              <w:ind w:firstLine="0"/>
            </w:pPr>
            <w:r>
              <w:t>Hiott</w:t>
            </w:r>
          </w:p>
        </w:tc>
        <w:tc>
          <w:tcPr>
            <w:tcW w:w="2180" w:type="dxa"/>
            <w:shd w:val="clear" w:color="auto" w:fill="auto"/>
          </w:tcPr>
          <w:p w14:paraId="46F1A3C6" w14:textId="2CD1AB4B" w:rsidR="0066171E" w:rsidRPr="0066171E" w:rsidRDefault="0066171E" w:rsidP="0066171E">
            <w:pPr>
              <w:ind w:firstLine="0"/>
            </w:pPr>
            <w:r>
              <w:t>Hixon</w:t>
            </w:r>
          </w:p>
        </w:tc>
      </w:tr>
      <w:tr w:rsidR="0066171E" w:rsidRPr="0066171E" w14:paraId="3F511FFB" w14:textId="77777777" w:rsidTr="0066171E">
        <w:tc>
          <w:tcPr>
            <w:tcW w:w="2179" w:type="dxa"/>
            <w:shd w:val="clear" w:color="auto" w:fill="auto"/>
          </w:tcPr>
          <w:p w14:paraId="7D653A83" w14:textId="02A51FC3" w:rsidR="0066171E" w:rsidRPr="0066171E" w:rsidRDefault="0066171E" w:rsidP="0066171E">
            <w:pPr>
              <w:ind w:firstLine="0"/>
            </w:pPr>
            <w:r>
              <w:t>Holman</w:t>
            </w:r>
          </w:p>
        </w:tc>
        <w:tc>
          <w:tcPr>
            <w:tcW w:w="2179" w:type="dxa"/>
            <w:shd w:val="clear" w:color="auto" w:fill="auto"/>
          </w:tcPr>
          <w:p w14:paraId="2F82C03B" w14:textId="13C02235" w:rsidR="0066171E" w:rsidRPr="0066171E" w:rsidRDefault="0066171E" w:rsidP="0066171E">
            <w:pPr>
              <w:ind w:firstLine="0"/>
            </w:pPr>
            <w:r>
              <w:t>Hosey</w:t>
            </w:r>
          </w:p>
        </w:tc>
        <w:tc>
          <w:tcPr>
            <w:tcW w:w="2180" w:type="dxa"/>
            <w:shd w:val="clear" w:color="auto" w:fill="auto"/>
          </w:tcPr>
          <w:p w14:paraId="46156F06" w14:textId="4CECFEBB" w:rsidR="0066171E" w:rsidRPr="0066171E" w:rsidRDefault="0066171E" w:rsidP="0066171E">
            <w:pPr>
              <w:ind w:firstLine="0"/>
            </w:pPr>
            <w:r>
              <w:t>Huff</w:t>
            </w:r>
          </w:p>
        </w:tc>
      </w:tr>
      <w:tr w:rsidR="0066171E" w:rsidRPr="0066171E" w14:paraId="45FD639E" w14:textId="77777777" w:rsidTr="0066171E">
        <w:tc>
          <w:tcPr>
            <w:tcW w:w="2179" w:type="dxa"/>
            <w:shd w:val="clear" w:color="auto" w:fill="auto"/>
          </w:tcPr>
          <w:p w14:paraId="2644C21E" w14:textId="3AF5349C" w:rsidR="0066171E" w:rsidRPr="0066171E" w:rsidRDefault="0066171E" w:rsidP="0066171E">
            <w:pPr>
              <w:ind w:firstLine="0"/>
            </w:pPr>
            <w:r>
              <w:t>J. E. Johnson</w:t>
            </w:r>
          </w:p>
        </w:tc>
        <w:tc>
          <w:tcPr>
            <w:tcW w:w="2179" w:type="dxa"/>
            <w:shd w:val="clear" w:color="auto" w:fill="auto"/>
          </w:tcPr>
          <w:p w14:paraId="36D7BBE3" w14:textId="6BF014FE" w:rsidR="0066171E" w:rsidRPr="0066171E" w:rsidRDefault="0066171E" w:rsidP="0066171E">
            <w:pPr>
              <w:ind w:firstLine="0"/>
            </w:pPr>
            <w:r>
              <w:t>J. L. Johnson</w:t>
            </w:r>
          </w:p>
        </w:tc>
        <w:tc>
          <w:tcPr>
            <w:tcW w:w="2180" w:type="dxa"/>
            <w:shd w:val="clear" w:color="auto" w:fill="auto"/>
          </w:tcPr>
          <w:p w14:paraId="0D4FB5C8" w14:textId="746249AF" w:rsidR="0066171E" w:rsidRPr="0066171E" w:rsidRDefault="0066171E" w:rsidP="0066171E">
            <w:pPr>
              <w:ind w:firstLine="0"/>
            </w:pPr>
            <w:r>
              <w:t>Jones</w:t>
            </w:r>
          </w:p>
        </w:tc>
      </w:tr>
      <w:tr w:rsidR="0066171E" w:rsidRPr="0066171E" w14:paraId="56983D98" w14:textId="77777777" w:rsidTr="0066171E">
        <w:tc>
          <w:tcPr>
            <w:tcW w:w="2179" w:type="dxa"/>
            <w:shd w:val="clear" w:color="auto" w:fill="auto"/>
          </w:tcPr>
          <w:p w14:paraId="24E37373" w14:textId="79B1B0B0" w:rsidR="0066171E" w:rsidRPr="0066171E" w:rsidRDefault="0066171E" w:rsidP="0066171E">
            <w:pPr>
              <w:ind w:firstLine="0"/>
            </w:pPr>
            <w:r>
              <w:t>Jordan</w:t>
            </w:r>
          </w:p>
        </w:tc>
        <w:tc>
          <w:tcPr>
            <w:tcW w:w="2179" w:type="dxa"/>
            <w:shd w:val="clear" w:color="auto" w:fill="auto"/>
          </w:tcPr>
          <w:p w14:paraId="44D0CE74" w14:textId="30D4425B" w:rsidR="0066171E" w:rsidRPr="0066171E" w:rsidRDefault="0066171E" w:rsidP="0066171E">
            <w:pPr>
              <w:ind w:firstLine="0"/>
            </w:pPr>
            <w:r>
              <w:t>Kilmartin</w:t>
            </w:r>
          </w:p>
        </w:tc>
        <w:tc>
          <w:tcPr>
            <w:tcW w:w="2180" w:type="dxa"/>
            <w:shd w:val="clear" w:color="auto" w:fill="auto"/>
          </w:tcPr>
          <w:p w14:paraId="198D2384" w14:textId="5A025E9F" w:rsidR="0066171E" w:rsidRPr="0066171E" w:rsidRDefault="0066171E" w:rsidP="0066171E">
            <w:pPr>
              <w:ind w:firstLine="0"/>
            </w:pPr>
            <w:r>
              <w:t>King</w:t>
            </w:r>
          </w:p>
        </w:tc>
      </w:tr>
      <w:tr w:rsidR="0066171E" w:rsidRPr="0066171E" w14:paraId="3F3D167C" w14:textId="77777777" w:rsidTr="0066171E">
        <w:tc>
          <w:tcPr>
            <w:tcW w:w="2179" w:type="dxa"/>
            <w:shd w:val="clear" w:color="auto" w:fill="auto"/>
          </w:tcPr>
          <w:p w14:paraId="297FC45D" w14:textId="27F4D121" w:rsidR="0066171E" w:rsidRPr="0066171E" w:rsidRDefault="0066171E" w:rsidP="0066171E">
            <w:pPr>
              <w:ind w:firstLine="0"/>
            </w:pPr>
            <w:r>
              <w:t>Landing</w:t>
            </w:r>
          </w:p>
        </w:tc>
        <w:tc>
          <w:tcPr>
            <w:tcW w:w="2179" w:type="dxa"/>
            <w:shd w:val="clear" w:color="auto" w:fill="auto"/>
          </w:tcPr>
          <w:p w14:paraId="259CFCF4" w14:textId="7607B0E2" w:rsidR="0066171E" w:rsidRPr="0066171E" w:rsidRDefault="0066171E" w:rsidP="0066171E">
            <w:pPr>
              <w:ind w:firstLine="0"/>
            </w:pPr>
            <w:r>
              <w:t>Lawson</w:t>
            </w:r>
          </w:p>
        </w:tc>
        <w:tc>
          <w:tcPr>
            <w:tcW w:w="2180" w:type="dxa"/>
            <w:shd w:val="clear" w:color="auto" w:fill="auto"/>
          </w:tcPr>
          <w:p w14:paraId="12A0D5F7" w14:textId="2019BC66" w:rsidR="0066171E" w:rsidRPr="0066171E" w:rsidRDefault="0066171E" w:rsidP="0066171E">
            <w:pPr>
              <w:ind w:firstLine="0"/>
            </w:pPr>
            <w:r>
              <w:t>Ligon</w:t>
            </w:r>
          </w:p>
        </w:tc>
      </w:tr>
      <w:tr w:rsidR="0066171E" w:rsidRPr="0066171E" w14:paraId="569F0B7B" w14:textId="77777777" w:rsidTr="0066171E">
        <w:tc>
          <w:tcPr>
            <w:tcW w:w="2179" w:type="dxa"/>
            <w:shd w:val="clear" w:color="auto" w:fill="auto"/>
          </w:tcPr>
          <w:p w14:paraId="25945DE7" w14:textId="165D56EB" w:rsidR="0066171E" w:rsidRPr="0066171E" w:rsidRDefault="0066171E" w:rsidP="0066171E">
            <w:pPr>
              <w:ind w:firstLine="0"/>
            </w:pPr>
            <w:r>
              <w:t>Long</w:t>
            </w:r>
          </w:p>
        </w:tc>
        <w:tc>
          <w:tcPr>
            <w:tcW w:w="2179" w:type="dxa"/>
            <w:shd w:val="clear" w:color="auto" w:fill="auto"/>
          </w:tcPr>
          <w:p w14:paraId="47E32C00" w14:textId="15DC4240" w:rsidR="0066171E" w:rsidRPr="0066171E" w:rsidRDefault="0066171E" w:rsidP="0066171E">
            <w:pPr>
              <w:ind w:firstLine="0"/>
            </w:pPr>
            <w:r>
              <w:t>Luck</w:t>
            </w:r>
          </w:p>
        </w:tc>
        <w:tc>
          <w:tcPr>
            <w:tcW w:w="2180" w:type="dxa"/>
            <w:shd w:val="clear" w:color="auto" w:fill="auto"/>
          </w:tcPr>
          <w:p w14:paraId="711BE7F8" w14:textId="3DE652AA" w:rsidR="0066171E" w:rsidRPr="0066171E" w:rsidRDefault="0066171E" w:rsidP="0066171E">
            <w:pPr>
              <w:ind w:firstLine="0"/>
            </w:pPr>
            <w:r>
              <w:t>Magnuson</w:t>
            </w:r>
          </w:p>
        </w:tc>
      </w:tr>
      <w:tr w:rsidR="0066171E" w:rsidRPr="0066171E" w14:paraId="64F81068" w14:textId="77777777" w:rsidTr="0066171E">
        <w:tc>
          <w:tcPr>
            <w:tcW w:w="2179" w:type="dxa"/>
            <w:shd w:val="clear" w:color="auto" w:fill="auto"/>
          </w:tcPr>
          <w:p w14:paraId="2E884739" w14:textId="47FE0D30" w:rsidR="0066171E" w:rsidRPr="0066171E" w:rsidRDefault="0066171E" w:rsidP="0066171E">
            <w:pPr>
              <w:ind w:firstLine="0"/>
            </w:pPr>
            <w:r>
              <w:t>Martin</w:t>
            </w:r>
          </w:p>
        </w:tc>
        <w:tc>
          <w:tcPr>
            <w:tcW w:w="2179" w:type="dxa"/>
            <w:shd w:val="clear" w:color="auto" w:fill="auto"/>
          </w:tcPr>
          <w:p w14:paraId="3D2131DF" w14:textId="784CC493" w:rsidR="0066171E" w:rsidRPr="0066171E" w:rsidRDefault="0066171E" w:rsidP="0066171E">
            <w:pPr>
              <w:ind w:firstLine="0"/>
            </w:pPr>
            <w:r>
              <w:t>May</w:t>
            </w:r>
          </w:p>
        </w:tc>
        <w:tc>
          <w:tcPr>
            <w:tcW w:w="2180" w:type="dxa"/>
            <w:shd w:val="clear" w:color="auto" w:fill="auto"/>
          </w:tcPr>
          <w:p w14:paraId="3D82FB86" w14:textId="341E28F3" w:rsidR="0066171E" w:rsidRPr="0066171E" w:rsidRDefault="0066171E" w:rsidP="0066171E">
            <w:pPr>
              <w:ind w:firstLine="0"/>
            </w:pPr>
            <w:r>
              <w:t>McCabe</w:t>
            </w:r>
          </w:p>
        </w:tc>
      </w:tr>
      <w:tr w:rsidR="0066171E" w:rsidRPr="0066171E" w14:paraId="45F1B1B5" w14:textId="77777777" w:rsidTr="0066171E">
        <w:tc>
          <w:tcPr>
            <w:tcW w:w="2179" w:type="dxa"/>
            <w:shd w:val="clear" w:color="auto" w:fill="auto"/>
          </w:tcPr>
          <w:p w14:paraId="1B9A3F9F" w14:textId="0415BB56" w:rsidR="0066171E" w:rsidRPr="0066171E" w:rsidRDefault="0066171E" w:rsidP="0066171E">
            <w:pPr>
              <w:ind w:firstLine="0"/>
            </w:pPr>
            <w:r>
              <w:t>McCravy</w:t>
            </w:r>
          </w:p>
        </w:tc>
        <w:tc>
          <w:tcPr>
            <w:tcW w:w="2179" w:type="dxa"/>
            <w:shd w:val="clear" w:color="auto" w:fill="auto"/>
          </w:tcPr>
          <w:p w14:paraId="07878870" w14:textId="50C0898A" w:rsidR="0066171E" w:rsidRPr="0066171E" w:rsidRDefault="0066171E" w:rsidP="0066171E">
            <w:pPr>
              <w:ind w:firstLine="0"/>
            </w:pPr>
            <w:r>
              <w:t>McDaniel</w:t>
            </w:r>
          </w:p>
        </w:tc>
        <w:tc>
          <w:tcPr>
            <w:tcW w:w="2180" w:type="dxa"/>
            <w:shd w:val="clear" w:color="auto" w:fill="auto"/>
          </w:tcPr>
          <w:p w14:paraId="7589E3B6" w14:textId="05694EED" w:rsidR="0066171E" w:rsidRPr="0066171E" w:rsidRDefault="0066171E" w:rsidP="0066171E">
            <w:pPr>
              <w:ind w:firstLine="0"/>
            </w:pPr>
            <w:r>
              <w:t>McGinnis</w:t>
            </w:r>
          </w:p>
        </w:tc>
      </w:tr>
      <w:tr w:rsidR="0066171E" w:rsidRPr="0066171E" w14:paraId="7DB97672" w14:textId="77777777" w:rsidTr="0066171E">
        <w:tc>
          <w:tcPr>
            <w:tcW w:w="2179" w:type="dxa"/>
            <w:shd w:val="clear" w:color="auto" w:fill="auto"/>
          </w:tcPr>
          <w:p w14:paraId="643B3881" w14:textId="34057AC4" w:rsidR="0066171E" w:rsidRPr="0066171E" w:rsidRDefault="0066171E" w:rsidP="0066171E">
            <w:pPr>
              <w:ind w:firstLine="0"/>
            </w:pPr>
            <w:r>
              <w:t>Mitchell</w:t>
            </w:r>
          </w:p>
        </w:tc>
        <w:tc>
          <w:tcPr>
            <w:tcW w:w="2179" w:type="dxa"/>
            <w:shd w:val="clear" w:color="auto" w:fill="auto"/>
          </w:tcPr>
          <w:p w14:paraId="4EF39F34" w14:textId="51439289" w:rsidR="0066171E" w:rsidRPr="0066171E" w:rsidRDefault="0066171E" w:rsidP="0066171E">
            <w:pPr>
              <w:ind w:firstLine="0"/>
            </w:pPr>
            <w:r>
              <w:t>Montgomery</w:t>
            </w:r>
          </w:p>
        </w:tc>
        <w:tc>
          <w:tcPr>
            <w:tcW w:w="2180" w:type="dxa"/>
            <w:shd w:val="clear" w:color="auto" w:fill="auto"/>
          </w:tcPr>
          <w:p w14:paraId="732F6EC5" w14:textId="285969BD" w:rsidR="0066171E" w:rsidRPr="0066171E" w:rsidRDefault="0066171E" w:rsidP="0066171E">
            <w:pPr>
              <w:ind w:firstLine="0"/>
            </w:pPr>
            <w:r>
              <w:t>J. Moore</w:t>
            </w:r>
          </w:p>
        </w:tc>
      </w:tr>
      <w:tr w:rsidR="0066171E" w:rsidRPr="0066171E" w14:paraId="50594C39" w14:textId="77777777" w:rsidTr="0066171E">
        <w:tc>
          <w:tcPr>
            <w:tcW w:w="2179" w:type="dxa"/>
            <w:shd w:val="clear" w:color="auto" w:fill="auto"/>
          </w:tcPr>
          <w:p w14:paraId="4F01EF6B" w14:textId="093A3495" w:rsidR="0066171E" w:rsidRPr="0066171E" w:rsidRDefault="0066171E" w:rsidP="0066171E">
            <w:pPr>
              <w:ind w:firstLine="0"/>
            </w:pPr>
            <w:r>
              <w:t>T. Moore</w:t>
            </w:r>
          </w:p>
        </w:tc>
        <w:tc>
          <w:tcPr>
            <w:tcW w:w="2179" w:type="dxa"/>
            <w:shd w:val="clear" w:color="auto" w:fill="auto"/>
          </w:tcPr>
          <w:p w14:paraId="184ACD64" w14:textId="18FFDF18" w:rsidR="0066171E" w:rsidRPr="0066171E" w:rsidRDefault="0066171E" w:rsidP="0066171E">
            <w:pPr>
              <w:ind w:firstLine="0"/>
            </w:pPr>
            <w:r>
              <w:t>Morgan</w:t>
            </w:r>
          </w:p>
        </w:tc>
        <w:tc>
          <w:tcPr>
            <w:tcW w:w="2180" w:type="dxa"/>
            <w:shd w:val="clear" w:color="auto" w:fill="auto"/>
          </w:tcPr>
          <w:p w14:paraId="08B62FED" w14:textId="2B1E6094" w:rsidR="0066171E" w:rsidRPr="0066171E" w:rsidRDefault="0066171E" w:rsidP="0066171E">
            <w:pPr>
              <w:ind w:firstLine="0"/>
            </w:pPr>
            <w:r>
              <w:t>Moss</w:t>
            </w:r>
          </w:p>
        </w:tc>
      </w:tr>
      <w:tr w:rsidR="0066171E" w:rsidRPr="0066171E" w14:paraId="1BEDD7D4" w14:textId="77777777" w:rsidTr="0066171E">
        <w:tc>
          <w:tcPr>
            <w:tcW w:w="2179" w:type="dxa"/>
            <w:shd w:val="clear" w:color="auto" w:fill="auto"/>
          </w:tcPr>
          <w:p w14:paraId="0CCDF83C" w14:textId="476BE4D5" w:rsidR="0066171E" w:rsidRPr="0066171E" w:rsidRDefault="0066171E" w:rsidP="0066171E">
            <w:pPr>
              <w:ind w:firstLine="0"/>
            </w:pPr>
            <w:r>
              <w:t>Murphy</w:t>
            </w:r>
          </w:p>
        </w:tc>
        <w:tc>
          <w:tcPr>
            <w:tcW w:w="2179" w:type="dxa"/>
            <w:shd w:val="clear" w:color="auto" w:fill="auto"/>
          </w:tcPr>
          <w:p w14:paraId="54B8BAE3" w14:textId="11369BC5" w:rsidR="0066171E" w:rsidRPr="0066171E" w:rsidRDefault="0066171E" w:rsidP="0066171E">
            <w:pPr>
              <w:ind w:firstLine="0"/>
            </w:pPr>
            <w:r>
              <w:t>Neese</w:t>
            </w:r>
          </w:p>
        </w:tc>
        <w:tc>
          <w:tcPr>
            <w:tcW w:w="2180" w:type="dxa"/>
            <w:shd w:val="clear" w:color="auto" w:fill="auto"/>
          </w:tcPr>
          <w:p w14:paraId="4DE66CEE" w14:textId="7702869E" w:rsidR="0066171E" w:rsidRPr="0066171E" w:rsidRDefault="0066171E" w:rsidP="0066171E">
            <w:pPr>
              <w:ind w:firstLine="0"/>
            </w:pPr>
            <w:r>
              <w:t>B. Newton</w:t>
            </w:r>
          </w:p>
        </w:tc>
      </w:tr>
      <w:tr w:rsidR="0066171E" w:rsidRPr="0066171E" w14:paraId="1F35726E" w14:textId="77777777" w:rsidTr="0066171E">
        <w:tc>
          <w:tcPr>
            <w:tcW w:w="2179" w:type="dxa"/>
            <w:shd w:val="clear" w:color="auto" w:fill="auto"/>
          </w:tcPr>
          <w:p w14:paraId="0E7DB30A" w14:textId="36F34220" w:rsidR="0066171E" w:rsidRPr="0066171E" w:rsidRDefault="0066171E" w:rsidP="0066171E">
            <w:pPr>
              <w:ind w:firstLine="0"/>
            </w:pPr>
            <w:r>
              <w:t>W. Newton</w:t>
            </w:r>
          </w:p>
        </w:tc>
        <w:tc>
          <w:tcPr>
            <w:tcW w:w="2179" w:type="dxa"/>
            <w:shd w:val="clear" w:color="auto" w:fill="auto"/>
          </w:tcPr>
          <w:p w14:paraId="074A4401" w14:textId="2D3CA0AA" w:rsidR="0066171E" w:rsidRPr="0066171E" w:rsidRDefault="0066171E" w:rsidP="0066171E">
            <w:pPr>
              <w:ind w:firstLine="0"/>
            </w:pPr>
            <w:r>
              <w:t>Oremus</w:t>
            </w:r>
          </w:p>
        </w:tc>
        <w:tc>
          <w:tcPr>
            <w:tcW w:w="2180" w:type="dxa"/>
            <w:shd w:val="clear" w:color="auto" w:fill="auto"/>
          </w:tcPr>
          <w:p w14:paraId="471F84C6" w14:textId="09EC67D6" w:rsidR="0066171E" w:rsidRPr="0066171E" w:rsidRDefault="0066171E" w:rsidP="0066171E">
            <w:pPr>
              <w:ind w:firstLine="0"/>
            </w:pPr>
            <w:r>
              <w:t>Pace</w:t>
            </w:r>
          </w:p>
        </w:tc>
      </w:tr>
      <w:tr w:rsidR="0066171E" w:rsidRPr="0066171E" w14:paraId="2888895F" w14:textId="77777777" w:rsidTr="0066171E">
        <w:tc>
          <w:tcPr>
            <w:tcW w:w="2179" w:type="dxa"/>
            <w:shd w:val="clear" w:color="auto" w:fill="auto"/>
          </w:tcPr>
          <w:p w14:paraId="607398E9" w14:textId="4D583A8F" w:rsidR="0066171E" w:rsidRPr="0066171E" w:rsidRDefault="0066171E" w:rsidP="0066171E">
            <w:pPr>
              <w:ind w:firstLine="0"/>
            </w:pPr>
            <w:r>
              <w:t>Pedalino</w:t>
            </w:r>
          </w:p>
        </w:tc>
        <w:tc>
          <w:tcPr>
            <w:tcW w:w="2179" w:type="dxa"/>
            <w:shd w:val="clear" w:color="auto" w:fill="auto"/>
          </w:tcPr>
          <w:p w14:paraId="4DBE1044" w14:textId="4CCB542B" w:rsidR="0066171E" w:rsidRPr="0066171E" w:rsidRDefault="0066171E" w:rsidP="0066171E">
            <w:pPr>
              <w:ind w:firstLine="0"/>
            </w:pPr>
            <w:r>
              <w:t>Pope</w:t>
            </w:r>
          </w:p>
        </w:tc>
        <w:tc>
          <w:tcPr>
            <w:tcW w:w="2180" w:type="dxa"/>
            <w:shd w:val="clear" w:color="auto" w:fill="auto"/>
          </w:tcPr>
          <w:p w14:paraId="0F82D094" w14:textId="2F68D5C1" w:rsidR="0066171E" w:rsidRPr="0066171E" w:rsidRDefault="0066171E" w:rsidP="0066171E">
            <w:pPr>
              <w:ind w:firstLine="0"/>
            </w:pPr>
            <w:r>
              <w:t>Reese</w:t>
            </w:r>
          </w:p>
        </w:tc>
      </w:tr>
      <w:tr w:rsidR="0066171E" w:rsidRPr="0066171E" w14:paraId="0A579923" w14:textId="77777777" w:rsidTr="0066171E">
        <w:tc>
          <w:tcPr>
            <w:tcW w:w="2179" w:type="dxa"/>
            <w:shd w:val="clear" w:color="auto" w:fill="auto"/>
          </w:tcPr>
          <w:p w14:paraId="190ABF8E" w14:textId="63DD28AC" w:rsidR="0066171E" w:rsidRPr="0066171E" w:rsidRDefault="0066171E" w:rsidP="0066171E">
            <w:pPr>
              <w:ind w:firstLine="0"/>
            </w:pPr>
            <w:r>
              <w:t>Rivers</w:t>
            </w:r>
          </w:p>
        </w:tc>
        <w:tc>
          <w:tcPr>
            <w:tcW w:w="2179" w:type="dxa"/>
            <w:shd w:val="clear" w:color="auto" w:fill="auto"/>
          </w:tcPr>
          <w:p w14:paraId="4C636D59" w14:textId="366E4D57" w:rsidR="0066171E" w:rsidRPr="0066171E" w:rsidRDefault="0066171E" w:rsidP="0066171E">
            <w:pPr>
              <w:ind w:firstLine="0"/>
            </w:pPr>
            <w:r>
              <w:t>Robbins</w:t>
            </w:r>
          </w:p>
        </w:tc>
        <w:tc>
          <w:tcPr>
            <w:tcW w:w="2180" w:type="dxa"/>
            <w:shd w:val="clear" w:color="auto" w:fill="auto"/>
          </w:tcPr>
          <w:p w14:paraId="1D66C31B" w14:textId="4099C9F0" w:rsidR="0066171E" w:rsidRPr="0066171E" w:rsidRDefault="0066171E" w:rsidP="0066171E">
            <w:pPr>
              <w:ind w:firstLine="0"/>
            </w:pPr>
            <w:r>
              <w:t>Rose</w:t>
            </w:r>
          </w:p>
        </w:tc>
      </w:tr>
      <w:tr w:rsidR="0066171E" w:rsidRPr="0066171E" w14:paraId="10CD5752" w14:textId="77777777" w:rsidTr="0066171E">
        <w:tc>
          <w:tcPr>
            <w:tcW w:w="2179" w:type="dxa"/>
            <w:shd w:val="clear" w:color="auto" w:fill="auto"/>
          </w:tcPr>
          <w:p w14:paraId="5D9A7B47" w14:textId="66E4D307" w:rsidR="0066171E" w:rsidRPr="0066171E" w:rsidRDefault="0066171E" w:rsidP="0066171E">
            <w:pPr>
              <w:ind w:firstLine="0"/>
            </w:pPr>
            <w:r>
              <w:t>Rutherford</w:t>
            </w:r>
          </w:p>
        </w:tc>
        <w:tc>
          <w:tcPr>
            <w:tcW w:w="2179" w:type="dxa"/>
            <w:shd w:val="clear" w:color="auto" w:fill="auto"/>
          </w:tcPr>
          <w:p w14:paraId="0A78290A" w14:textId="7380A163" w:rsidR="0066171E" w:rsidRPr="0066171E" w:rsidRDefault="0066171E" w:rsidP="0066171E">
            <w:pPr>
              <w:ind w:firstLine="0"/>
            </w:pPr>
            <w:r>
              <w:t>Sanders</w:t>
            </w:r>
          </w:p>
        </w:tc>
        <w:tc>
          <w:tcPr>
            <w:tcW w:w="2180" w:type="dxa"/>
            <w:shd w:val="clear" w:color="auto" w:fill="auto"/>
          </w:tcPr>
          <w:p w14:paraId="3ECB1ABB" w14:textId="28BC37BF" w:rsidR="0066171E" w:rsidRPr="0066171E" w:rsidRDefault="0066171E" w:rsidP="0066171E">
            <w:pPr>
              <w:ind w:firstLine="0"/>
            </w:pPr>
            <w:r>
              <w:t>Schuessler</w:t>
            </w:r>
          </w:p>
        </w:tc>
      </w:tr>
      <w:tr w:rsidR="0066171E" w:rsidRPr="0066171E" w14:paraId="0A18FCA8" w14:textId="77777777" w:rsidTr="0066171E">
        <w:tc>
          <w:tcPr>
            <w:tcW w:w="2179" w:type="dxa"/>
            <w:shd w:val="clear" w:color="auto" w:fill="auto"/>
          </w:tcPr>
          <w:p w14:paraId="309BA108" w14:textId="57B359B3" w:rsidR="0066171E" w:rsidRPr="0066171E" w:rsidRDefault="0066171E" w:rsidP="0066171E">
            <w:pPr>
              <w:ind w:firstLine="0"/>
            </w:pPr>
            <w:r>
              <w:t>Sessions</w:t>
            </w:r>
          </w:p>
        </w:tc>
        <w:tc>
          <w:tcPr>
            <w:tcW w:w="2179" w:type="dxa"/>
            <w:shd w:val="clear" w:color="auto" w:fill="auto"/>
          </w:tcPr>
          <w:p w14:paraId="5D7D8B3E" w14:textId="16851487" w:rsidR="0066171E" w:rsidRPr="0066171E" w:rsidRDefault="0066171E" w:rsidP="0066171E">
            <w:pPr>
              <w:ind w:firstLine="0"/>
            </w:pPr>
            <w:r>
              <w:t>M. M. Smith</w:t>
            </w:r>
          </w:p>
        </w:tc>
        <w:tc>
          <w:tcPr>
            <w:tcW w:w="2180" w:type="dxa"/>
            <w:shd w:val="clear" w:color="auto" w:fill="auto"/>
          </w:tcPr>
          <w:p w14:paraId="3453B379" w14:textId="0A71331F" w:rsidR="0066171E" w:rsidRPr="0066171E" w:rsidRDefault="0066171E" w:rsidP="0066171E">
            <w:pPr>
              <w:ind w:firstLine="0"/>
            </w:pPr>
            <w:r>
              <w:t>Stavrinakis</w:t>
            </w:r>
          </w:p>
        </w:tc>
      </w:tr>
      <w:tr w:rsidR="0066171E" w:rsidRPr="0066171E" w14:paraId="2EDD8EEF" w14:textId="77777777" w:rsidTr="0066171E">
        <w:tc>
          <w:tcPr>
            <w:tcW w:w="2179" w:type="dxa"/>
            <w:shd w:val="clear" w:color="auto" w:fill="auto"/>
          </w:tcPr>
          <w:p w14:paraId="7BA16862" w14:textId="33C2E8F4" w:rsidR="0066171E" w:rsidRPr="0066171E" w:rsidRDefault="0066171E" w:rsidP="0066171E">
            <w:pPr>
              <w:ind w:firstLine="0"/>
            </w:pPr>
            <w:r>
              <w:t>Taylor</w:t>
            </w:r>
          </w:p>
        </w:tc>
        <w:tc>
          <w:tcPr>
            <w:tcW w:w="2179" w:type="dxa"/>
            <w:shd w:val="clear" w:color="auto" w:fill="auto"/>
          </w:tcPr>
          <w:p w14:paraId="7A2E7002" w14:textId="576FB76C" w:rsidR="0066171E" w:rsidRPr="0066171E" w:rsidRDefault="0066171E" w:rsidP="0066171E">
            <w:pPr>
              <w:ind w:firstLine="0"/>
            </w:pPr>
            <w:r>
              <w:t>Teeple</w:t>
            </w:r>
          </w:p>
        </w:tc>
        <w:tc>
          <w:tcPr>
            <w:tcW w:w="2180" w:type="dxa"/>
            <w:shd w:val="clear" w:color="auto" w:fill="auto"/>
          </w:tcPr>
          <w:p w14:paraId="628BF908" w14:textId="73DCA1D1" w:rsidR="0066171E" w:rsidRPr="0066171E" w:rsidRDefault="0066171E" w:rsidP="0066171E">
            <w:pPr>
              <w:ind w:firstLine="0"/>
            </w:pPr>
            <w:r>
              <w:t>Terribile</w:t>
            </w:r>
          </w:p>
        </w:tc>
      </w:tr>
      <w:tr w:rsidR="0066171E" w:rsidRPr="0066171E" w14:paraId="10532594" w14:textId="77777777" w:rsidTr="0066171E">
        <w:tc>
          <w:tcPr>
            <w:tcW w:w="2179" w:type="dxa"/>
            <w:shd w:val="clear" w:color="auto" w:fill="auto"/>
          </w:tcPr>
          <w:p w14:paraId="04C1374D" w14:textId="7238CB3B" w:rsidR="0066171E" w:rsidRPr="0066171E" w:rsidRDefault="0066171E" w:rsidP="0066171E">
            <w:pPr>
              <w:ind w:firstLine="0"/>
            </w:pPr>
            <w:r>
              <w:t>Vaughan</w:t>
            </w:r>
          </w:p>
        </w:tc>
        <w:tc>
          <w:tcPr>
            <w:tcW w:w="2179" w:type="dxa"/>
            <w:shd w:val="clear" w:color="auto" w:fill="auto"/>
          </w:tcPr>
          <w:p w14:paraId="03733B99" w14:textId="07D97D77" w:rsidR="0066171E" w:rsidRPr="0066171E" w:rsidRDefault="0066171E" w:rsidP="0066171E">
            <w:pPr>
              <w:ind w:firstLine="0"/>
            </w:pPr>
            <w:r>
              <w:t>Weeks</w:t>
            </w:r>
          </w:p>
        </w:tc>
        <w:tc>
          <w:tcPr>
            <w:tcW w:w="2180" w:type="dxa"/>
            <w:shd w:val="clear" w:color="auto" w:fill="auto"/>
          </w:tcPr>
          <w:p w14:paraId="76C22004" w14:textId="3DAEE86A" w:rsidR="0066171E" w:rsidRPr="0066171E" w:rsidRDefault="0066171E" w:rsidP="0066171E">
            <w:pPr>
              <w:ind w:firstLine="0"/>
            </w:pPr>
            <w:r>
              <w:t>Wetmore</w:t>
            </w:r>
          </w:p>
        </w:tc>
      </w:tr>
      <w:tr w:rsidR="0066171E" w:rsidRPr="0066171E" w14:paraId="4C63D23E" w14:textId="77777777" w:rsidTr="0066171E">
        <w:tc>
          <w:tcPr>
            <w:tcW w:w="2179" w:type="dxa"/>
            <w:shd w:val="clear" w:color="auto" w:fill="auto"/>
          </w:tcPr>
          <w:p w14:paraId="60D55670" w14:textId="7A170E75" w:rsidR="0066171E" w:rsidRPr="0066171E" w:rsidRDefault="0066171E" w:rsidP="0066171E">
            <w:pPr>
              <w:ind w:firstLine="0"/>
            </w:pPr>
            <w:r>
              <w:t>White</w:t>
            </w:r>
          </w:p>
        </w:tc>
        <w:tc>
          <w:tcPr>
            <w:tcW w:w="2179" w:type="dxa"/>
            <w:shd w:val="clear" w:color="auto" w:fill="auto"/>
          </w:tcPr>
          <w:p w14:paraId="7361DEF3" w14:textId="6192AA8B" w:rsidR="0066171E" w:rsidRPr="0066171E" w:rsidRDefault="0066171E" w:rsidP="0066171E">
            <w:pPr>
              <w:ind w:firstLine="0"/>
            </w:pPr>
            <w:r>
              <w:t>Whitmire</w:t>
            </w:r>
          </w:p>
        </w:tc>
        <w:tc>
          <w:tcPr>
            <w:tcW w:w="2180" w:type="dxa"/>
            <w:shd w:val="clear" w:color="auto" w:fill="auto"/>
          </w:tcPr>
          <w:p w14:paraId="0CB30F6F" w14:textId="52A58311" w:rsidR="0066171E" w:rsidRPr="0066171E" w:rsidRDefault="0066171E" w:rsidP="0066171E">
            <w:pPr>
              <w:ind w:firstLine="0"/>
            </w:pPr>
            <w:r>
              <w:t>Wickensimer</w:t>
            </w:r>
          </w:p>
        </w:tc>
      </w:tr>
      <w:tr w:rsidR="0066171E" w:rsidRPr="0066171E" w14:paraId="1EDFB98F" w14:textId="77777777" w:rsidTr="0066171E">
        <w:tc>
          <w:tcPr>
            <w:tcW w:w="2179" w:type="dxa"/>
            <w:shd w:val="clear" w:color="auto" w:fill="auto"/>
          </w:tcPr>
          <w:p w14:paraId="2C8561DA" w14:textId="32A20495" w:rsidR="0066171E" w:rsidRPr="0066171E" w:rsidRDefault="0066171E" w:rsidP="0066171E">
            <w:pPr>
              <w:keepNext/>
              <w:ind w:firstLine="0"/>
            </w:pPr>
            <w:r>
              <w:t>Williams</w:t>
            </w:r>
          </w:p>
        </w:tc>
        <w:tc>
          <w:tcPr>
            <w:tcW w:w="2179" w:type="dxa"/>
            <w:shd w:val="clear" w:color="auto" w:fill="auto"/>
          </w:tcPr>
          <w:p w14:paraId="1407AD0F" w14:textId="0C96A711" w:rsidR="0066171E" w:rsidRPr="0066171E" w:rsidRDefault="0066171E" w:rsidP="0066171E">
            <w:pPr>
              <w:keepNext/>
              <w:ind w:firstLine="0"/>
            </w:pPr>
            <w:r>
              <w:t>Willis</w:t>
            </w:r>
          </w:p>
        </w:tc>
        <w:tc>
          <w:tcPr>
            <w:tcW w:w="2180" w:type="dxa"/>
            <w:shd w:val="clear" w:color="auto" w:fill="auto"/>
          </w:tcPr>
          <w:p w14:paraId="0586C928" w14:textId="0A93EFFA" w:rsidR="0066171E" w:rsidRPr="0066171E" w:rsidRDefault="0066171E" w:rsidP="0066171E">
            <w:pPr>
              <w:keepNext/>
              <w:ind w:firstLine="0"/>
            </w:pPr>
            <w:r>
              <w:t>Wooten</w:t>
            </w:r>
          </w:p>
        </w:tc>
      </w:tr>
      <w:tr w:rsidR="0066171E" w:rsidRPr="0066171E" w14:paraId="4A372007" w14:textId="77777777" w:rsidTr="0066171E">
        <w:tc>
          <w:tcPr>
            <w:tcW w:w="2179" w:type="dxa"/>
            <w:shd w:val="clear" w:color="auto" w:fill="auto"/>
          </w:tcPr>
          <w:p w14:paraId="07DE5501" w14:textId="6869F128" w:rsidR="0066171E" w:rsidRPr="0066171E" w:rsidRDefault="0066171E" w:rsidP="0066171E">
            <w:pPr>
              <w:keepNext/>
              <w:ind w:firstLine="0"/>
            </w:pPr>
            <w:r>
              <w:t>Yow</w:t>
            </w:r>
          </w:p>
        </w:tc>
        <w:tc>
          <w:tcPr>
            <w:tcW w:w="2179" w:type="dxa"/>
            <w:shd w:val="clear" w:color="auto" w:fill="auto"/>
          </w:tcPr>
          <w:p w14:paraId="776FC7B9" w14:textId="77777777" w:rsidR="0066171E" w:rsidRPr="0066171E" w:rsidRDefault="0066171E" w:rsidP="0066171E">
            <w:pPr>
              <w:keepNext/>
              <w:ind w:firstLine="0"/>
            </w:pPr>
          </w:p>
        </w:tc>
        <w:tc>
          <w:tcPr>
            <w:tcW w:w="2180" w:type="dxa"/>
            <w:shd w:val="clear" w:color="auto" w:fill="auto"/>
          </w:tcPr>
          <w:p w14:paraId="164E0589" w14:textId="77777777" w:rsidR="0066171E" w:rsidRPr="0066171E" w:rsidRDefault="0066171E" w:rsidP="0066171E">
            <w:pPr>
              <w:keepNext/>
              <w:ind w:firstLine="0"/>
            </w:pPr>
          </w:p>
        </w:tc>
      </w:tr>
    </w:tbl>
    <w:p w14:paraId="40328742" w14:textId="77777777" w:rsidR="0066171E" w:rsidRDefault="0066171E" w:rsidP="0066171E"/>
    <w:p w14:paraId="2C442F1D" w14:textId="6D7BCD3C" w:rsidR="0066171E" w:rsidRDefault="0066171E" w:rsidP="0066171E">
      <w:pPr>
        <w:jc w:val="center"/>
        <w:rPr>
          <w:b/>
        </w:rPr>
      </w:pPr>
      <w:r w:rsidRPr="0066171E">
        <w:rPr>
          <w:b/>
        </w:rPr>
        <w:t>Total--112</w:t>
      </w:r>
    </w:p>
    <w:p w14:paraId="0270ED9A" w14:textId="77777777" w:rsidR="0066171E" w:rsidRDefault="0066171E" w:rsidP="0066171E">
      <w:pPr>
        <w:jc w:val="center"/>
        <w:rPr>
          <w:b/>
        </w:rPr>
      </w:pPr>
    </w:p>
    <w:p w14:paraId="3D043F5B" w14:textId="77777777" w:rsidR="0066171E" w:rsidRDefault="0066171E" w:rsidP="0066171E">
      <w:pPr>
        <w:ind w:firstLine="0"/>
      </w:pPr>
      <w:r w:rsidRPr="0066171E">
        <w:t xml:space="preserve"> </w:t>
      </w:r>
      <w:r>
        <w:t>Those who voted in the negative are:</w:t>
      </w:r>
    </w:p>
    <w:p w14:paraId="06466E5B" w14:textId="77777777" w:rsidR="0066171E" w:rsidRDefault="0066171E" w:rsidP="0066171E"/>
    <w:p w14:paraId="3817C380" w14:textId="77777777" w:rsidR="0066171E" w:rsidRDefault="0066171E" w:rsidP="0066171E">
      <w:pPr>
        <w:jc w:val="center"/>
        <w:rPr>
          <w:b/>
        </w:rPr>
      </w:pPr>
      <w:r w:rsidRPr="0066171E">
        <w:rPr>
          <w:b/>
        </w:rPr>
        <w:t>Total--0</w:t>
      </w:r>
    </w:p>
    <w:p w14:paraId="3284CFFC" w14:textId="02B3CB6A" w:rsidR="0066171E" w:rsidRDefault="0066171E" w:rsidP="0066171E">
      <w:pPr>
        <w:jc w:val="center"/>
        <w:rPr>
          <w:b/>
        </w:rPr>
      </w:pPr>
    </w:p>
    <w:p w14:paraId="3ED61B01" w14:textId="77777777" w:rsidR="0066171E" w:rsidRDefault="0066171E" w:rsidP="0066171E">
      <w:r>
        <w:t xml:space="preserve">Section 32 was adopted. </w:t>
      </w:r>
    </w:p>
    <w:p w14:paraId="6E79AF68" w14:textId="77777777" w:rsidR="0066171E" w:rsidRDefault="0066171E" w:rsidP="0066171E"/>
    <w:p w14:paraId="57A3DAF7" w14:textId="441418A3" w:rsidR="0066171E" w:rsidRDefault="0066171E" w:rsidP="0066171E">
      <w:pPr>
        <w:keepNext/>
        <w:jc w:val="center"/>
        <w:rPr>
          <w:b/>
        </w:rPr>
      </w:pPr>
      <w:r w:rsidRPr="0066171E">
        <w:rPr>
          <w:b/>
        </w:rPr>
        <w:lastRenderedPageBreak/>
        <w:t>SECTION 35</w:t>
      </w:r>
    </w:p>
    <w:p w14:paraId="543E8E8A" w14:textId="77777777" w:rsidR="0066171E" w:rsidRDefault="0066171E" w:rsidP="0066171E">
      <w:r>
        <w:t xml:space="preserve">The yeas and nays were taken resulting as follows: </w:t>
      </w:r>
    </w:p>
    <w:p w14:paraId="30499D47" w14:textId="3A180032" w:rsidR="0066171E" w:rsidRDefault="0066171E" w:rsidP="0066171E">
      <w:pPr>
        <w:jc w:val="center"/>
      </w:pPr>
      <w:r>
        <w:t xml:space="preserve"> </w:t>
      </w:r>
      <w:bookmarkStart w:id="125" w:name="vote_start269"/>
      <w:bookmarkEnd w:id="125"/>
      <w:r>
        <w:t>Yeas 108; Nays 0</w:t>
      </w:r>
    </w:p>
    <w:p w14:paraId="477C1C86" w14:textId="77777777" w:rsidR="0066171E" w:rsidRDefault="0066171E" w:rsidP="0066171E">
      <w:pPr>
        <w:jc w:val="center"/>
      </w:pPr>
    </w:p>
    <w:p w14:paraId="24EE1B1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B551B40" w14:textId="77777777" w:rsidTr="0066171E">
        <w:tc>
          <w:tcPr>
            <w:tcW w:w="2179" w:type="dxa"/>
            <w:shd w:val="clear" w:color="auto" w:fill="auto"/>
          </w:tcPr>
          <w:p w14:paraId="2310D5A7" w14:textId="69E10839" w:rsidR="0066171E" w:rsidRPr="0066171E" w:rsidRDefault="0066171E" w:rsidP="0066171E">
            <w:pPr>
              <w:keepNext/>
              <w:ind w:firstLine="0"/>
            </w:pPr>
            <w:r>
              <w:t>Alexander</w:t>
            </w:r>
          </w:p>
        </w:tc>
        <w:tc>
          <w:tcPr>
            <w:tcW w:w="2179" w:type="dxa"/>
            <w:shd w:val="clear" w:color="auto" w:fill="auto"/>
          </w:tcPr>
          <w:p w14:paraId="57E12D6D" w14:textId="7905595B" w:rsidR="0066171E" w:rsidRPr="0066171E" w:rsidRDefault="0066171E" w:rsidP="0066171E">
            <w:pPr>
              <w:keepNext/>
              <w:ind w:firstLine="0"/>
            </w:pPr>
            <w:r>
              <w:t>Anderson</w:t>
            </w:r>
          </w:p>
        </w:tc>
        <w:tc>
          <w:tcPr>
            <w:tcW w:w="2180" w:type="dxa"/>
            <w:shd w:val="clear" w:color="auto" w:fill="auto"/>
          </w:tcPr>
          <w:p w14:paraId="74988C8E" w14:textId="5D41F26A" w:rsidR="0066171E" w:rsidRPr="0066171E" w:rsidRDefault="0066171E" w:rsidP="0066171E">
            <w:pPr>
              <w:keepNext/>
              <w:ind w:firstLine="0"/>
            </w:pPr>
            <w:r>
              <w:t>Atkinson</w:t>
            </w:r>
          </w:p>
        </w:tc>
      </w:tr>
      <w:tr w:rsidR="0066171E" w:rsidRPr="0066171E" w14:paraId="102934C1" w14:textId="77777777" w:rsidTr="0066171E">
        <w:tc>
          <w:tcPr>
            <w:tcW w:w="2179" w:type="dxa"/>
            <w:shd w:val="clear" w:color="auto" w:fill="auto"/>
          </w:tcPr>
          <w:p w14:paraId="2B031CE0" w14:textId="45FDBE2D" w:rsidR="0066171E" w:rsidRPr="0066171E" w:rsidRDefault="0066171E" w:rsidP="0066171E">
            <w:pPr>
              <w:ind w:firstLine="0"/>
            </w:pPr>
            <w:r>
              <w:t>Bailey</w:t>
            </w:r>
          </w:p>
        </w:tc>
        <w:tc>
          <w:tcPr>
            <w:tcW w:w="2179" w:type="dxa"/>
            <w:shd w:val="clear" w:color="auto" w:fill="auto"/>
          </w:tcPr>
          <w:p w14:paraId="317780D0" w14:textId="32758CE1" w:rsidR="0066171E" w:rsidRPr="0066171E" w:rsidRDefault="0066171E" w:rsidP="0066171E">
            <w:pPr>
              <w:ind w:firstLine="0"/>
            </w:pPr>
            <w:r>
              <w:t>Ballentine</w:t>
            </w:r>
          </w:p>
        </w:tc>
        <w:tc>
          <w:tcPr>
            <w:tcW w:w="2180" w:type="dxa"/>
            <w:shd w:val="clear" w:color="auto" w:fill="auto"/>
          </w:tcPr>
          <w:p w14:paraId="50957152" w14:textId="62AA66FB" w:rsidR="0066171E" w:rsidRPr="0066171E" w:rsidRDefault="0066171E" w:rsidP="0066171E">
            <w:pPr>
              <w:ind w:firstLine="0"/>
            </w:pPr>
            <w:r>
              <w:t>Bamberg</w:t>
            </w:r>
          </w:p>
        </w:tc>
      </w:tr>
      <w:tr w:rsidR="0066171E" w:rsidRPr="0066171E" w14:paraId="4DB40E6F" w14:textId="77777777" w:rsidTr="0066171E">
        <w:tc>
          <w:tcPr>
            <w:tcW w:w="2179" w:type="dxa"/>
            <w:shd w:val="clear" w:color="auto" w:fill="auto"/>
          </w:tcPr>
          <w:p w14:paraId="17D97B0D" w14:textId="3E3DA3D2" w:rsidR="0066171E" w:rsidRPr="0066171E" w:rsidRDefault="0066171E" w:rsidP="0066171E">
            <w:pPr>
              <w:ind w:firstLine="0"/>
            </w:pPr>
            <w:r>
              <w:t>Bannister</w:t>
            </w:r>
          </w:p>
        </w:tc>
        <w:tc>
          <w:tcPr>
            <w:tcW w:w="2179" w:type="dxa"/>
            <w:shd w:val="clear" w:color="auto" w:fill="auto"/>
          </w:tcPr>
          <w:p w14:paraId="0D525846" w14:textId="5DC273B2" w:rsidR="0066171E" w:rsidRPr="0066171E" w:rsidRDefault="0066171E" w:rsidP="0066171E">
            <w:pPr>
              <w:ind w:firstLine="0"/>
            </w:pPr>
            <w:r>
              <w:t>Bauer</w:t>
            </w:r>
          </w:p>
        </w:tc>
        <w:tc>
          <w:tcPr>
            <w:tcW w:w="2180" w:type="dxa"/>
            <w:shd w:val="clear" w:color="auto" w:fill="auto"/>
          </w:tcPr>
          <w:p w14:paraId="2B1131E6" w14:textId="07DD6DA7" w:rsidR="0066171E" w:rsidRPr="0066171E" w:rsidRDefault="0066171E" w:rsidP="0066171E">
            <w:pPr>
              <w:ind w:firstLine="0"/>
            </w:pPr>
            <w:r>
              <w:t>Beach</w:t>
            </w:r>
          </w:p>
        </w:tc>
      </w:tr>
      <w:tr w:rsidR="0066171E" w:rsidRPr="0066171E" w14:paraId="7BE8908E" w14:textId="77777777" w:rsidTr="0066171E">
        <w:tc>
          <w:tcPr>
            <w:tcW w:w="2179" w:type="dxa"/>
            <w:shd w:val="clear" w:color="auto" w:fill="auto"/>
          </w:tcPr>
          <w:p w14:paraId="0F9A95EA" w14:textId="54C4480E" w:rsidR="0066171E" w:rsidRPr="0066171E" w:rsidRDefault="0066171E" w:rsidP="0066171E">
            <w:pPr>
              <w:ind w:firstLine="0"/>
            </w:pPr>
            <w:r>
              <w:t>Bernstein</w:t>
            </w:r>
          </w:p>
        </w:tc>
        <w:tc>
          <w:tcPr>
            <w:tcW w:w="2179" w:type="dxa"/>
            <w:shd w:val="clear" w:color="auto" w:fill="auto"/>
          </w:tcPr>
          <w:p w14:paraId="3875E077" w14:textId="090D1742" w:rsidR="0066171E" w:rsidRPr="0066171E" w:rsidRDefault="0066171E" w:rsidP="0066171E">
            <w:pPr>
              <w:ind w:firstLine="0"/>
            </w:pPr>
            <w:r>
              <w:t>Bowers</w:t>
            </w:r>
          </w:p>
        </w:tc>
        <w:tc>
          <w:tcPr>
            <w:tcW w:w="2180" w:type="dxa"/>
            <w:shd w:val="clear" w:color="auto" w:fill="auto"/>
          </w:tcPr>
          <w:p w14:paraId="1D310063" w14:textId="5641EE1B" w:rsidR="0066171E" w:rsidRPr="0066171E" w:rsidRDefault="0066171E" w:rsidP="0066171E">
            <w:pPr>
              <w:ind w:firstLine="0"/>
            </w:pPr>
            <w:r>
              <w:t>Bradley</w:t>
            </w:r>
          </w:p>
        </w:tc>
      </w:tr>
      <w:tr w:rsidR="0066171E" w:rsidRPr="0066171E" w14:paraId="3B0F50E6" w14:textId="77777777" w:rsidTr="0066171E">
        <w:tc>
          <w:tcPr>
            <w:tcW w:w="2179" w:type="dxa"/>
            <w:shd w:val="clear" w:color="auto" w:fill="auto"/>
          </w:tcPr>
          <w:p w14:paraId="23FE9970" w14:textId="3A586550" w:rsidR="0066171E" w:rsidRPr="0066171E" w:rsidRDefault="0066171E" w:rsidP="0066171E">
            <w:pPr>
              <w:ind w:firstLine="0"/>
            </w:pPr>
            <w:r>
              <w:t>Brewer</w:t>
            </w:r>
          </w:p>
        </w:tc>
        <w:tc>
          <w:tcPr>
            <w:tcW w:w="2179" w:type="dxa"/>
            <w:shd w:val="clear" w:color="auto" w:fill="auto"/>
          </w:tcPr>
          <w:p w14:paraId="79512F48" w14:textId="6C33904B" w:rsidR="0066171E" w:rsidRPr="0066171E" w:rsidRDefault="0066171E" w:rsidP="0066171E">
            <w:pPr>
              <w:ind w:firstLine="0"/>
            </w:pPr>
            <w:r>
              <w:t>Brittain</w:t>
            </w:r>
          </w:p>
        </w:tc>
        <w:tc>
          <w:tcPr>
            <w:tcW w:w="2180" w:type="dxa"/>
            <w:shd w:val="clear" w:color="auto" w:fill="auto"/>
          </w:tcPr>
          <w:p w14:paraId="3A8FD5F1" w14:textId="11336C1C" w:rsidR="0066171E" w:rsidRPr="0066171E" w:rsidRDefault="0066171E" w:rsidP="0066171E">
            <w:pPr>
              <w:ind w:firstLine="0"/>
            </w:pPr>
            <w:r>
              <w:t>Burns</w:t>
            </w:r>
          </w:p>
        </w:tc>
      </w:tr>
      <w:tr w:rsidR="0066171E" w:rsidRPr="0066171E" w14:paraId="0C179371" w14:textId="77777777" w:rsidTr="0066171E">
        <w:tc>
          <w:tcPr>
            <w:tcW w:w="2179" w:type="dxa"/>
            <w:shd w:val="clear" w:color="auto" w:fill="auto"/>
          </w:tcPr>
          <w:p w14:paraId="559F52EE" w14:textId="7CC72025" w:rsidR="0066171E" w:rsidRPr="0066171E" w:rsidRDefault="0066171E" w:rsidP="0066171E">
            <w:pPr>
              <w:ind w:firstLine="0"/>
            </w:pPr>
            <w:r>
              <w:t>Bustos</w:t>
            </w:r>
          </w:p>
        </w:tc>
        <w:tc>
          <w:tcPr>
            <w:tcW w:w="2179" w:type="dxa"/>
            <w:shd w:val="clear" w:color="auto" w:fill="auto"/>
          </w:tcPr>
          <w:p w14:paraId="5C3D6A52" w14:textId="7E29318F" w:rsidR="0066171E" w:rsidRPr="0066171E" w:rsidRDefault="0066171E" w:rsidP="0066171E">
            <w:pPr>
              <w:ind w:firstLine="0"/>
            </w:pPr>
            <w:r>
              <w:t>Calhoon</w:t>
            </w:r>
          </w:p>
        </w:tc>
        <w:tc>
          <w:tcPr>
            <w:tcW w:w="2180" w:type="dxa"/>
            <w:shd w:val="clear" w:color="auto" w:fill="auto"/>
          </w:tcPr>
          <w:p w14:paraId="3B24C147" w14:textId="0D5F408D" w:rsidR="0066171E" w:rsidRPr="0066171E" w:rsidRDefault="0066171E" w:rsidP="0066171E">
            <w:pPr>
              <w:ind w:firstLine="0"/>
            </w:pPr>
            <w:r>
              <w:t>Caskey</w:t>
            </w:r>
          </w:p>
        </w:tc>
      </w:tr>
      <w:tr w:rsidR="0066171E" w:rsidRPr="0066171E" w14:paraId="57C2D77A" w14:textId="77777777" w:rsidTr="0066171E">
        <w:tc>
          <w:tcPr>
            <w:tcW w:w="2179" w:type="dxa"/>
            <w:shd w:val="clear" w:color="auto" w:fill="auto"/>
          </w:tcPr>
          <w:p w14:paraId="7F8016EF" w14:textId="1A3C0F9B" w:rsidR="0066171E" w:rsidRPr="0066171E" w:rsidRDefault="0066171E" w:rsidP="0066171E">
            <w:pPr>
              <w:ind w:firstLine="0"/>
            </w:pPr>
            <w:r>
              <w:t>Chapman</w:t>
            </w:r>
          </w:p>
        </w:tc>
        <w:tc>
          <w:tcPr>
            <w:tcW w:w="2179" w:type="dxa"/>
            <w:shd w:val="clear" w:color="auto" w:fill="auto"/>
          </w:tcPr>
          <w:p w14:paraId="6FFCDA90" w14:textId="0D2F717F" w:rsidR="0066171E" w:rsidRPr="0066171E" w:rsidRDefault="0066171E" w:rsidP="0066171E">
            <w:pPr>
              <w:ind w:firstLine="0"/>
            </w:pPr>
            <w:r>
              <w:t>Clyburn</w:t>
            </w:r>
          </w:p>
        </w:tc>
        <w:tc>
          <w:tcPr>
            <w:tcW w:w="2180" w:type="dxa"/>
            <w:shd w:val="clear" w:color="auto" w:fill="auto"/>
          </w:tcPr>
          <w:p w14:paraId="5259BD5F" w14:textId="7021D3D9" w:rsidR="0066171E" w:rsidRPr="0066171E" w:rsidRDefault="0066171E" w:rsidP="0066171E">
            <w:pPr>
              <w:ind w:firstLine="0"/>
            </w:pPr>
            <w:r>
              <w:t>Collins</w:t>
            </w:r>
          </w:p>
        </w:tc>
      </w:tr>
      <w:tr w:rsidR="0066171E" w:rsidRPr="0066171E" w14:paraId="7FDEA1FD" w14:textId="77777777" w:rsidTr="0066171E">
        <w:tc>
          <w:tcPr>
            <w:tcW w:w="2179" w:type="dxa"/>
            <w:shd w:val="clear" w:color="auto" w:fill="auto"/>
          </w:tcPr>
          <w:p w14:paraId="68D147B9" w14:textId="5CC92D4F" w:rsidR="0066171E" w:rsidRPr="0066171E" w:rsidRDefault="0066171E" w:rsidP="0066171E">
            <w:pPr>
              <w:ind w:firstLine="0"/>
            </w:pPr>
            <w:r>
              <w:t>B. J. Cox</w:t>
            </w:r>
          </w:p>
        </w:tc>
        <w:tc>
          <w:tcPr>
            <w:tcW w:w="2179" w:type="dxa"/>
            <w:shd w:val="clear" w:color="auto" w:fill="auto"/>
          </w:tcPr>
          <w:p w14:paraId="3FB96D55" w14:textId="2CDC04BF" w:rsidR="0066171E" w:rsidRPr="0066171E" w:rsidRDefault="0066171E" w:rsidP="0066171E">
            <w:pPr>
              <w:ind w:firstLine="0"/>
            </w:pPr>
            <w:r>
              <w:t>B. L. Cox</w:t>
            </w:r>
          </w:p>
        </w:tc>
        <w:tc>
          <w:tcPr>
            <w:tcW w:w="2180" w:type="dxa"/>
            <w:shd w:val="clear" w:color="auto" w:fill="auto"/>
          </w:tcPr>
          <w:p w14:paraId="47A429A6" w14:textId="0FAECD16" w:rsidR="0066171E" w:rsidRPr="0066171E" w:rsidRDefault="0066171E" w:rsidP="0066171E">
            <w:pPr>
              <w:ind w:firstLine="0"/>
            </w:pPr>
            <w:r>
              <w:t>Crawford</w:t>
            </w:r>
          </w:p>
        </w:tc>
      </w:tr>
      <w:tr w:rsidR="0066171E" w:rsidRPr="0066171E" w14:paraId="021C1715" w14:textId="77777777" w:rsidTr="0066171E">
        <w:tc>
          <w:tcPr>
            <w:tcW w:w="2179" w:type="dxa"/>
            <w:shd w:val="clear" w:color="auto" w:fill="auto"/>
          </w:tcPr>
          <w:p w14:paraId="1AF95B34" w14:textId="3FFE7339" w:rsidR="0066171E" w:rsidRPr="0066171E" w:rsidRDefault="0066171E" w:rsidP="0066171E">
            <w:pPr>
              <w:ind w:firstLine="0"/>
            </w:pPr>
            <w:r>
              <w:t>Davis</w:t>
            </w:r>
          </w:p>
        </w:tc>
        <w:tc>
          <w:tcPr>
            <w:tcW w:w="2179" w:type="dxa"/>
            <w:shd w:val="clear" w:color="auto" w:fill="auto"/>
          </w:tcPr>
          <w:p w14:paraId="6B2C89C4" w14:textId="1F972E52" w:rsidR="0066171E" w:rsidRPr="0066171E" w:rsidRDefault="0066171E" w:rsidP="0066171E">
            <w:pPr>
              <w:ind w:firstLine="0"/>
            </w:pPr>
            <w:r>
              <w:t>Dillard</w:t>
            </w:r>
          </w:p>
        </w:tc>
        <w:tc>
          <w:tcPr>
            <w:tcW w:w="2180" w:type="dxa"/>
            <w:shd w:val="clear" w:color="auto" w:fill="auto"/>
          </w:tcPr>
          <w:p w14:paraId="26AE2708" w14:textId="05D8C6C0" w:rsidR="0066171E" w:rsidRPr="0066171E" w:rsidRDefault="0066171E" w:rsidP="0066171E">
            <w:pPr>
              <w:ind w:firstLine="0"/>
            </w:pPr>
            <w:r>
              <w:t>Duncan</w:t>
            </w:r>
          </w:p>
        </w:tc>
      </w:tr>
      <w:tr w:rsidR="0066171E" w:rsidRPr="0066171E" w14:paraId="2CAEFA09" w14:textId="77777777" w:rsidTr="0066171E">
        <w:tc>
          <w:tcPr>
            <w:tcW w:w="2179" w:type="dxa"/>
            <w:shd w:val="clear" w:color="auto" w:fill="auto"/>
          </w:tcPr>
          <w:p w14:paraId="0AAE2473" w14:textId="684D67C0" w:rsidR="0066171E" w:rsidRPr="0066171E" w:rsidRDefault="0066171E" w:rsidP="0066171E">
            <w:pPr>
              <w:ind w:firstLine="0"/>
            </w:pPr>
            <w:r>
              <w:t>Edgerton</w:t>
            </w:r>
          </w:p>
        </w:tc>
        <w:tc>
          <w:tcPr>
            <w:tcW w:w="2179" w:type="dxa"/>
            <w:shd w:val="clear" w:color="auto" w:fill="auto"/>
          </w:tcPr>
          <w:p w14:paraId="55B8FC83" w14:textId="7C920CD5" w:rsidR="0066171E" w:rsidRPr="0066171E" w:rsidRDefault="0066171E" w:rsidP="0066171E">
            <w:pPr>
              <w:ind w:firstLine="0"/>
            </w:pPr>
            <w:r>
              <w:t>Erickson</w:t>
            </w:r>
          </w:p>
        </w:tc>
        <w:tc>
          <w:tcPr>
            <w:tcW w:w="2180" w:type="dxa"/>
            <w:shd w:val="clear" w:color="auto" w:fill="auto"/>
          </w:tcPr>
          <w:p w14:paraId="34BC08EB" w14:textId="0A0350A7" w:rsidR="0066171E" w:rsidRPr="0066171E" w:rsidRDefault="0066171E" w:rsidP="0066171E">
            <w:pPr>
              <w:ind w:firstLine="0"/>
            </w:pPr>
            <w:r>
              <w:t>Forrest</w:t>
            </w:r>
          </w:p>
        </w:tc>
      </w:tr>
      <w:tr w:rsidR="0066171E" w:rsidRPr="0066171E" w14:paraId="1C1BBED8" w14:textId="77777777" w:rsidTr="0066171E">
        <w:tc>
          <w:tcPr>
            <w:tcW w:w="2179" w:type="dxa"/>
            <w:shd w:val="clear" w:color="auto" w:fill="auto"/>
          </w:tcPr>
          <w:p w14:paraId="4FBAFCDE" w14:textId="3C39C127" w:rsidR="0066171E" w:rsidRPr="0066171E" w:rsidRDefault="0066171E" w:rsidP="0066171E">
            <w:pPr>
              <w:ind w:firstLine="0"/>
            </w:pPr>
            <w:r>
              <w:t>Frank</w:t>
            </w:r>
          </w:p>
        </w:tc>
        <w:tc>
          <w:tcPr>
            <w:tcW w:w="2179" w:type="dxa"/>
            <w:shd w:val="clear" w:color="auto" w:fill="auto"/>
          </w:tcPr>
          <w:p w14:paraId="5383A312" w14:textId="0EB3CEA3" w:rsidR="0066171E" w:rsidRPr="0066171E" w:rsidRDefault="0066171E" w:rsidP="0066171E">
            <w:pPr>
              <w:ind w:firstLine="0"/>
            </w:pPr>
            <w:r>
              <w:t>Gagnon</w:t>
            </w:r>
          </w:p>
        </w:tc>
        <w:tc>
          <w:tcPr>
            <w:tcW w:w="2180" w:type="dxa"/>
            <w:shd w:val="clear" w:color="auto" w:fill="auto"/>
          </w:tcPr>
          <w:p w14:paraId="7C13BBE2" w14:textId="230AF20C" w:rsidR="0066171E" w:rsidRPr="0066171E" w:rsidRDefault="0066171E" w:rsidP="0066171E">
            <w:pPr>
              <w:ind w:firstLine="0"/>
            </w:pPr>
            <w:r>
              <w:t>Garvin</w:t>
            </w:r>
          </w:p>
        </w:tc>
      </w:tr>
      <w:tr w:rsidR="0066171E" w:rsidRPr="0066171E" w14:paraId="6ABD4F62" w14:textId="77777777" w:rsidTr="0066171E">
        <w:tc>
          <w:tcPr>
            <w:tcW w:w="2179" w:type="dxa"/>
            <w:shd w:val="clear" w:color="auto" w:fill="auto"/>
          </w:tcPr>
          <w:p w14:paraId="6F75341D" w14:textId="75F47DFD" w:rsidR="0066171E" w:rsidRPr="0066171E" w:rsidRDefault="0066171E" w:rsidP="0066171E">
            <w:pPr>
              <w:ind w:firstLine="0"/>
            </w:pPr>
            <w:r>
              <w:t>Gibson</w:t>
            </w:r>
          </w:p>
        </w:tc>
        <w:tc>
          <w:tcPr>
            <w:tcW w:w="2179" w:type="dxa"/>
            <w:shd w:val="clear" w:color="auto" w:fill="auto"/>
          </w:tcPr>
          <w:p w14:paraId="7E5D3FF5" w14:textId="3F9245A0" w:rsidR="0066171E" w:rsidRPr="0066171E" w:rsidRDefault="0066171E" w:rsidP="0066171E">
            <w:pPr>
              <w:ind w:firstLine="0"/>
            </w:pPr>
            <w:r>
              <w:t>Gilliam</w:t>
            </w:r>
          </w:p>
        </w:tc>
        <w:tc>
          <w:tcPr>
            <w:tcW w:w="2180" w:type="dxa"/>
            <w:shd w:val="clear" w:color="auto" w:fill="auto"/>
          </w:tcPr>
          <w:p w14:paraId="5A6B8AEB" w14:textId="6985E88F" w:rsidR="0066171E" w:rsidRPr="0066171E" w:rsidRDefault="0066171E" w:rsidP="0066171E">
            <w:pPr>
              <w:ind w:firstLine="0"/>
            </w:pPr>
            <w:r>
              <w:t>Gilliard</w:t>
            </w:r>
          </w:p>
        </w:tc>
      </w:tr>
      <w:tr w:rsidR="0066171E" w:rsidRPr="0066171E" w14:paraId="32650A66" w14:textId="77777777" w:rsidTr="0066171E">
        <w:tc>
          <w:tcPr>
            <w:tcW w:w="2179" w:type="dxa"/>
            <w:shd w:val="clear" w:color="auto" w:fill="auto"/>
          </w:tcPr>
          <w:p w14:paraId="7B9B3FA9" w14:textId="5137A332" w:rsidR="0066171E" w:rsidRPr="0066171E" w:rsidRDefault="0066171E" w:rsidP="0066171E">
            <w:pPr>
              <w:ind w:firstLine="0"/>
            </w:pPr>
            <w:r>
              <w:t>Gilreath</w:t>
            </w:r>
          </w:p>
        </w:tc>
        <w:tc>
          <w:tcPr>
            <w:tcW w:w="2179" w:type="dxa"/>
            <w:shd w:val="clear" w:color="auto" w:fill="auto"/>
          </w:tcPr>
          <w:p w14:paraId="0DE6272A" w14:textId="5E7C888F" w:rsidR="0066171E" w:rsidRPr="0066171E" w:rsidRDefault="0066171E" w:rsidP="0066171E">
            <w:pPr>
              <w:ind w:firstLine="0"/>
            </w:pPr>
            <w:r>
              <w:t>Govan</w:t>
            </w:r>
          </w:p>
        </w:tc>
        <w:tc>
          <w:tcPr>
            <w:tcW w:w="2180" w:type="dxa"/>
            <w:shd w:val="clear" w:color="auto" w:fill="auto"/>
          </w:tcPr>
          <w:p w14:paraId="517937F8" w14:textId="6A8FB628" w:rsidR="0066171E" w:rsidRPr="0066171E" w:rsidRDefault="0066171E" w:rsidP="0066171E">
            <w:pPr>
              <w:ind w:firstLine="0"/>
            </w:pPr>
            <w:r>
              <w:t>Grant</w:t>
            </w:r>
          </w:p>
        </w:tc>
      </w:tr>
      <w:tr w:rsidR="0066171E" w:rsidRPr="0066171E" w14:paraId="1ADB5047" w14:textId="77777777" w:rsidTr="0066171E">
        <w:tc>
          <w:tcPr>
            <w:tcW w:w="2179" w:type="dxa"/>
            <w:shd w:val="clear" w:color="auto" w:fill="auto"/>
          </w:tcPr>
          <w:p w14:paraId="694CB4B5" w14:textId="264BFF10" w:rsidR="0066171E" w:rsidRPr="0066171E" w:rsidRDefault="0066171E" w:rsidP="0066171E">
            <w:pPr>
              <w:ind w:firstLine="0"/>
            </w:pPr>
            <w:r>
              <w:t>Guffey</w:t>
            </w:r>
          </w:p>
        </w:tc>
        <w:tc>
          <w:tcPr>
            <w:tcW w:w="2179" w:type="dxa"/>
            <w:shd w:val="clear" w:color="auto" w:fill="auto"/>
          </w:tcPr>
          <w:p w14:paraId="3EBD72CC" w14:textId="4C84DD2E" w:rsidR="0066171E" w:rsidRPr="0066171E" w:rsidRDefault="0066171E" w:rsidP="0066171E">
            <w:pPr>
              <w:ind w:firstLine="0"/>
            </w:pPr>
            <w:r>
              <w:t>Hager</w:t>
            </w:r>
          </w:p>
        </w:tc>
        <w:tc>
          <w:tcPr>
            <w:tcW w:w="2180" w:type="dxa"/>
            <w:shd w:val="clear" w:color="auto" w:fill="auto"/>
          </w:tcPr>
          <w:p w14:paraId="04E9DD4C" w14:textId="20261BC8" w:rsidR="0066171E" w:rsidRPr="0066171E" w:rsidRDefault="0066171E" w:rsidP="0066171E">
            <w:pPr>
              <w:ind w:firstLine="0"/>
            </w:pPr>
            <w:r>
              <w:t>Hardee</w:t>
            </w:r>
          </w:p>
        </w:tc>
      </w:tr>
      <w:tr w:rsidR="0066171E" w:rsidRPr="0066171E" w14:paraId="784517CC" w14:textId="77777777" w:rsidTr="0066171E">
        <w:tc>
          <w:tcPr>
            <w:tcW w:w="2179" w:type="dxa"/>
            <w:shd w:val="clear" w:color="auto" w:fill="auto"/>
          </w:tcPr>
          <w:p w14:paraId="6AA378F3" w14:textId="71049AF9" w:rsidR="0066171E" w:rsidRPr="0066171E" w:rsidRDefault="0066171E" w:rsidP="0066171E">
            <w:pPr>
              <w:ind w:firstLine="0"/>
            </w:pPr>
            <w:r>
              <w:t>Harris</w:t>
            </w:r>
          </w:p>
        </w:tc>
        <w:tc>
          <w:tcPr>
            <w:tcW w:w="2179" w:type="dxa"/>
            <w:shd w:val="clear" w:color="auto" w:fill="auto"/>
          </w:tcPr>
          <w:p w14:paraId="1C63F538" w14:textId="58BA420F" w:rsidR="0066171E" w:rsidRPr="0066171E" w:rsidRDefault="0066171E" w:rsidP="0066171E">
            <w:pPr>
              <w:ind w:firstLine="0"/>
            </w:pPr>
            <w:r>
              <w:t>Hartnett</w:t>
            </w:r>
          </w:p>
        </w:tc>
        <w:tc>
          <w:tcPr>
            <w:tcW w:w="2180" w:type="dxa"/>
            <w:shd w:val="clear" w:color="auto" w:fill="auto"/>
          </w:tcPr>
          <w:p w14:paraId="41C3313F" w14:textId="7C85202C" w:rsidR="0066171E" w:rsidRPr="0066171E" w:rsidRDefault="0066171E" w:rsidP="0066171E">
            <w:pPr>
              <w:ind w:firstLine="0"/>
            </w:pPr>
            <w:r>
              <w:t>Hartz</w:t>
            </w:r>
          </w:p>
        </w:tc>
      </w:tr>
      <w:tr w:rsidR="0066171E" w:rsidRPr="0066171E" w14:paraId="566FC4CF" w14:textId="77777777" w:rsidTr="0066171E">
        <w:tc>
          <w:tcPr>
            <w:tcW w:w="2179" w:type="dxa"/>
            <w:shd w:val="clear" w:color="auto" w:fill="auto"/>
          </w:tcPr>
          <w:p w14:paraId="0DAEEC1E" w14:textId="1A303950" w:rsidR="0066171E" w:rsidRPr="0066171E" w:rsidRDefault="0066171E" w:rsidP="0066171E">
            <w:pPr>
              <w:ind w:firstLine="0"/>
            </w:pPr>
            <w:r>
              <w:t>Hayes</w:t>
            </w:r>
          </w:p>
        </w:tc>
        <w:tc>
          <w:tcPr>
            <w:tcW w:w="2179" w:type="dxa"/>
            <w:shd w:val="clear" w:color="auto" w:fill="auto"/>
          </w:tcPr>
          <w:p w14:paraId="0AA4E9E2" w14:textId="47137952" w:rsidR="0066171E" w:rsidRPr="0066171E" w:rsidRDefault="0066171E" w:rsidP="0066171E">
            <w:pPr>
              <w:ind w:firstLine="0"/>
            </w:pPr>
            <w:r>
              <w:t>Henderson-Myers</w:t>
            </w:r>
          </w:p>
        </w:tc>
        <w:tc>
          <w:tcPr>
            <w:tcW w:w="2180" w:type="dxa"/>
            <w:shd w:val="clear" w:color="auto" w:fill="auto"/>
          </w:tcPr>
          <w:p w14:paraId="73AD324E" w14:textId="51220EA9" w:rsidR="0066171E" w:rsidRPr="0066171E" w:rsidRDefault="0066171E" w:rsidP="0066171E">
            <w:pPr>
              <w:ind w:firstLine="0"/>
            </w:pPr>
            <w:r>
              <w:t>Herbkersman</w:t>
            </w:r>
          </w:p>
        </w:tc>
      </w:tr>
      <w:tr w:rsidR="0066171E" w:rsidRPr="0066171E" w14:paraId="39EB968E" w14:textId="77777777" w:rsidTr="0066171E">
        <w:tc>
          <w:tcPr>
            <w:tcW w:w="2179" w:type="dxa"/>
            <w:shd w:val="clear" w:color="auto" w:fill="auto"/>
          </w:tcPr>
          <w:p w14:paraId="18DE1763" w14:textId="22995B5D" w:rsidR="0066171E" w:rsidRPr="0066171E" w:rsidRDefault="0066171E" w:rsidP="0066171E">
            <w:pPr>
              <w:ind w:firstLine="0"/>
            </w:pPr>
            <w:r>
              <w:t>Hewitt</w:t>
            </w:r>
          </w:p>
        </w:tc>
        <w:tc>
          <w:tcPr>
            <w:tcW w:w="2179" w:type="dxa"/>
            <w:shd w:val="clear" w:color="auto" w:fill="auto"/>
          </w:tcPr>
          <w:p w14:paraId="1B33F0CE" w14:textId="7052BCD3" w:rsidR="0066171E" w:rsidRPr="0066171E" w:rsidRDefault="0066171E" w:rsidP="0066171E">
            <w:pPr>
              <w:ind w:firstLine="0"/>
            </w:pPr>
            <w:r>
              <w:t>Hiott</w:t>
            </w:r>
          </w:p>
        </w:tc>
        <w:tc>
          <w:tcPr>
            <w:tcW w:w="2180" w:type="dxa"/>
            <w:shd w:val="clear" w:color="auto" w:fill="auto"/>
          </w:tcPr>
          <w:p w14:paraId="32A9DF63" w14:textId="3122D3C7" w:rsidR="0066171E" w:rsidRPr="0066171E" w:rsidRDefault="0066171E" w:rsidP="0066171E">
            <w:pPr>
              <w:ind w:firstLine="0"/>
            </w:pPr>
            <w:r>
              <w:t>Hixon</w:t>
            </w:r>
          </w:p>
        </w:tc>
      </w:tr>
      <w:tr w:rsidR="0066171E" w:rsidRPr="0066171E" w14:paraId="0C9500C5" w14:textId="77777777" w:rsidTr="0066171E">
        <w:tc>
          <w:tcPr>
            <w:tcW w:w="2179" w:type="dxa"/>
            <w:shd w:val="clear" w:color="auto" w:fill="auto"/>
          </w:tcPr>
          <w:p w14:paraId="1DFBAB44" w14:textId="20234D24" w:rsidR="0066171E" w:rsidRPr="0066171E" w:rsidRDefault="0066171E" w:rsidP="0066171E">
            <w:pPr>
              <w:ind w:firstLine="0"/>
            </w:pPr>
            <w:r>
              <w:t>Holman</w:t>
            </w:r>
          </w:p>
        </w:tc>
        <w:tc>
          <w:tcPr>
            <w:tcW w:w="2179" w:type="dxa"/>
            <w:shd w:val="clear" w:color="auto" w:fill="auto"/>
          </w:tcPr>
          <w:p w14:paraId="5AE615D6" w14:textId="05531B60" w:rsidR="0066171E" w:rsidRPr="0066171E" w:rsidRDefault="0066171E" w:rsidP="0066171E">
            <w:pPr>
              <w:ind w:firstLine="0"/>
            </w:pPr>
            <w:r>
              <w:t>Hosey</w:t>
            </w:r>
          </w:p>
        </w:tc>
        <w:tc>
          <w:tcPr>
            <w:tcW w:w="2180" w:type="dxa"/>
            <w:shd w:val="clear" w:color="auto" w:fill="auto"/>
          </w:tcPr>
          <w:p w14:paraId="47E08D2E" w14:textId="604DD550" w:rsidR="0066171E" w:rsidRPr="0066171E" w:rsidRDefault="0066171E" w:rsidP="0066171E">
            <w:pPr>
              <w:ind w:firstLine="0"/>
            </w:pPr>
            <w:r>
              <w:t>Huff</w:t>
            </w:r>
          </w:p>
        </w:tc>
      </w:tr>
      <w:tr w:rsidR="0066171E" w:rsidRPr="0066171E" w14:paraId="74F39E32" w14:textId="77777777" w:rsidTr="0066171E">
        <w:tc>
          <w:tcPr>
            <w:tcW w:w="2179" w:type="dxa"/>
            <w:shd w:val="clear" w:color="auto" w:fill="auto"/>
          </w:tcPr>
          <w:p w14:paraId="4B4B3DFD" w14:textId="24FD5B0B" w:rsidR="0066171E" w:rsidRPr="0066171E" w:rsidRDefault="0066171E" w:rsidP="0066171E">
            <w:pPr>
              <w:ind w:firstLine="0"/>
            </w:pPr>
            <w:r>
              <w:t>J. E. Johnson</w:t>
            </w:r>
          </w:p>
        </w:tc>
        <w:tc>
          <w:tcPr>
            <w:tcW w:w="2179" w:type="dxa"/>
            <w:shd w:val="clear" w:color="auto" w:fill="auto"/>
          </w:tcPr>
          <w:p w14:paraId="2095E422" w14:textId="269A8DF0" w:rsidR="0066171E" w:rsidRPr="0066171E" w:rsidRDefault="0066171E" w:rsidP="0066171E">
            <w:pPr>
              <w:ind w:firstLine="0"/>
            </w:pPr>
            <w:r>
              <w:t>J. L. Johnson</w:t>
            </w:r>
          </w:p>
        </w:tc>
        <w:tc>
          <w:tcPr>
            <w:tcW w:w="2180" w:type="dxa"/>
            <w:shd w:val="clear" w:color="auto" w:fill="auto"/>
          </w:tcPr>
          <w:p w14:paraId="315DC24C" w14:textId="1243FAF8" w:rsidR="0066171E" w:rsidRPr="0066171E" w:rsidRDefault="0066171E" w:rsidP="0066171E">
            <w:pPr>
              <w:ind w:firstLine="0"/>
            </w:pPr>
            <w:r>
              <w:t>Jones</w:t>
            </w:r>
          </w:p>
        </w:tc>
      </w:tr>
      <w:tr w:rsidR="0066171E" w:rsidRPr="0066171E" w14:paraId="4E873F20" w14:textId="77777777" w:rsidTr="0066171E">
        <w:tc>
          <w:tcPr>
            <w:tcW w:w="2179" w:type="dxa"/>
            <w:shd w:val="clear" w:color="auto" w:fill="auto"/>
          </w:tcPr>
          <w:p w14:paraId="4108D408" w14:textId="54FFBA35" w:rsidR="0066171E" w:rsidRPr="0066171E" w:rsidRDefault="0066171E" w:rsidP="0066171E">
            <w:pPr>
              <w:ind w:firstLine="0"/>
            </w:pPr>
            <w:r>
              <w:t>Jordan</w:t>
            </w:r>
          </w:p>
        </w:tc>
        <w:tc>
          <w:tcPr>
            <w:tcW w:w="2179" w:type="dxa"/>
            <w:shd w:val="clear" w:color="auto" w:fill="auto"/>
          </w:tcPr>
          <w:p w14:paraId="0ABB1818" w14:textId="71977358" w:rsidR="0066171E" w:rsidRPr="0066171E" w:rsidRDefault="0066171E" w:rsidP="0066171E">
            <w:pPr>
              <w:ind w:firstLine="0"/>
            </w:pPr>
            <w:r>
              <w:t>Kilmartin</w:t>
            </w:r>
          </w:p>
        </w:tc>
        <w:tc>
          <w:tcPr>
            <w:tcW w:w="2180" w:type="dxa"/>
            <w:shd w:val="clear" w:color="auto" w:fill="auto"/>
          </w:tcPr>
          <w:p w14:paraId="4697F462" w14:textId="5A30ECFB" w:rsidR="0066171E" w:rsidRPr="0066171E" w:rsidRDefault="0066171E" w:rsidP="0066171E">
            <w:pPr>
              <w:ind w:firstLine="0"/>
            </w:pPr>
            <w:r>
              <w:t>King</w:t>
            </w:r>
          </w:p>
        </w:tc>
      </w:tr>
      <w:tr w:rsidR="0066171E" w:rsidRPr="0066171E" w14:paraId="3ADF6A09" w14:textId="77777777" w:rsidTr="0066171E">
        <w:tc>
          <w:tcPr>
            <w:tcW w:w="2179" w:type="dxa"/>
            <w:shd w:val="clear" w:color="auto" w:fill="auto"/>
          </w:tcPr>
          <w:p w14:paraId="358D7B34" w14:textId="22003652" w:rsidR="0066171E" w:rsidRPr="0066171E" w:rsidRDefault="0066171E" w:rsidP="0066171E">
            <w:pPr>
              <w:ind w:firstLine="0"/>
            </w:pPr>
            <w:r>
              <w:t>Landing</w:t>
            </w:r>
          </w:p>
        </w:tc>
        <w:tc>
          <w:tcPr>
            <w:tcW w:w="2179" w:type="dxa"/>
            <w:shd w:val="clear" w:color="auto" w:fill="auto"/>
          </w:tcPr>
          <w:p w14:paraId="0FBC45CC" w14:textId="7D30B928" w:rsidR="0066171E" w:rsidRPr="0066171E" w:rsidRDefault="0066171E" w:rsidP="0066171E">
            <w:pPr>
              <w:ind w:firstLine="0"/>
            </w:pPr>
            <w:r>
              <w:t>Lawson</w:t>
            </w:r>
          </w:p>
        </w:tc>
        <w:tc>
          <w:tcPr>
            <w:tcW w:w="2180" w:type="dxa"/>
            <w:shd w:val="clear" w:color="auto" w:fill="auto"/>
          </w:tcPr>
          <w:p w14:paraId="44CE56A9" w14:textId="513C3DC6" w:rsidR="0066171E" w:rsidRPr="0066171E" w:rsidRDefault="0066171E" w:rsidP="0066171E">
            <w:pPr>
              <w:ind w:firstLine="0"/>
            </w:pPr>
            <w:r>
              <w:t>Ligon</w:t>
            </w:r>
          </w:p>
        </w:tc>
      </w:tr>
      <w:tr w:rsidR="0066171E" w:rsidRPr="0066171E" w14:paraId="505288C7" w14:textId="77777777" w:rsidTr="0066171E">
        <w:tc>
          <w:tcPr>
            <w:tcW w:w="2179" w:type="dxa"/>
            <w:shd w:val="clear" w:color="auto" w:fill="auto"/>
          </w:tcPr>
          <w:p w14:paraId="27F3B08A" w14:textId="0F1AB3B8" w:rsidR="0066171E" w:rsidRPr="0066171E" w:rsidRDefault="0066171E" w:rsidP="0066171E">
            <w:pPr>
              <w:ind w:firstLine="0"/>
            </w:pPr>
            <w:r>
              <w:t>Long</w:t>
            </w:r>
          </w:p>
        </w:tc>
        <w:tc>
          <w:tcPr>
            <w:tcW w:w="2179" w:type="dxa"/>
            <w:shd w:val="clear" w:color="auto" w:fill="auto"/>
          </w:tcPr>
          <w:p w14:paraId="4AC86CBB" w14:textId="0E6D44B5" w:rsidR="0066171E" w:rsidRPr="0066171E" w:rsidRDefault="0066171E" w:rsidP="0066171E">
            <w:pPr>
              <w:ind w:firstLine="0"/>
            </w:pPr>
            <w:r>
              <w:t>Magnuson</w:t>
            </w:r>
          </w:p>
        </w:tc>
        <w:tc>
          <w:tcPr>
            <w:tcW w:w="2180" w:type="dxa"/>
            <w:shd w:val="clear" w:color="auto" w:fill="auto"/>
          </w:tcPr>
          <w:p w14:paraId="06003088" w14:textId="10F18356" w:rsidR="0066171E" w:rsidRPr="0066171E" w:rsidRDefault="0066171E" w:rsidP="0066171E">
            <w:pPr>
              <w:ind w:firstLine="0"/>
            </w:pPr>
            <w:r>
              <w:t>Martin</w:t>
            </w:r>
          </w:p>
        </w:tc>
      </w:tr>
      <w:tr w:rsidR="0066171E" w:rsidRPr="0066171E" w14:paraId="7D157864" w14:textId="77777777" w:rsidTr="0066171E">
        <w:tc>
          <w:tcPr>
            <w:tcW w:w="2179" w:type="dxa"/>
            <w:shd w:val="clear" w:color="auto" w:fill="auto"/>
          </w:tcPr>
          <w:p w14:paraId="09561D0D" w14:textId="1C483AD5" w:rsidR="0066171E" w:rsidRPr="0066171E" w:rsidRDefault="0066171E" w:rsidP="0066171E">
            <w:pPr>
              <w:ind w:firstLine="0"/>
            </w:pPr>
            <w:r>
              <w:t>May</w:t>
            </w:r>
          </w:p>
        </w:tc>
        <w:tc>
          <w:tcPr>
            <w:tcW w:w="2179" w:type="dxa"/>
            <w:shd w:val="clear" w:color="auto" w:fill="auto"/>
          </w:tcPr>
          <w:p w14:paraId="47A53EA2" w14:textId="1A05C6E3" w:rsidR="0066171E" w:rsidRPr="0066171E" w:rsidRDefault="0066171E" w:rsidP="0066171E">
            <w:pPr>
              <w:ind w:firstLine="0"/>
            </w:pPr>
            <w:r>
              <w:t>McCabe</w:t>
            </w:r>
          </w:p>
        </w:tc>
        <w:tc>
          <w:tcPr>
            <w:tcW w:w="2180" w:type="dxa"/>
            <w:shd w:val="clear" w:color="auto" w:fill="auto"/>
          </w:tcPr>
          <w:p w14:paraId="2960AE8F" w14:textId="6AABAD35" w:rsidR="0066171E" w:rsidRPr="0066171E" w:rsidRDefault="0066171E" w:rsidP="0066171E">
            <w:pPr>
              <w:ind w:firstLine="0"/>
            </w:pPr>
            <w:r>
              <w:t>McCravy</w:t>
            </w:r>
          </w:p>
        </w:tc>
      </w:tr>
      <w:tr w:rsidR="0066171E" w:rsidRPr="0066171E" w14:paraId="720C87D3" w14:textId="77777777" w:rsidTr="0066171E">
        <w:tc>
          <w:tcPr>
            <w:tcW w:w="2179" w:type="dxa"/>
            <w:shd w:val="clear" w:color="auto" w:fill="auto"/>
          </w:tcPr>
          <w:p w14:paraId="3BB8895E" w14:textId="5720B3AD" w:rsidR="0066171E" w:rsidRPr="0066171E" w:rsidRDefault="0066171E" w:rsidP="0066171E">
            <w:pPr>
              <w:ind w:firstLine="0"/>
            </w:pPr>
            <w:r>
              <w:t>McDaniel</w:t>
            </w:r>
          </w:p>
        </w:tc>
        <w:tc>
          <w:tcPr>
            <w:tcW w:w="2179" w:type="dxa"/>
            <w:shd w:val="clear" w:color="auto" w:fill="auto"/>
          </w:tcPr>
          <w:p w14:paraId="317AAA80" w14:textId="1C99E37E" w:rsidR="0066171E" w:rsidRPr="0066171E" w:rsidRDefault="0066171E" w:rsidP="0066171E">
            <w:pPr>
              <w:ind w:firstLine="0"/>
            </w:pPr>
            <w:r>
              <w:t>McGinnis</w:t>
            </w:r>
          </w:p>
        </w:tc>
        <w:tc>
          <w:tcPr>
            <w:tcW w:w="2180" w:type="dxa"/>
            <w:shd w:val="clear" w:color="auto" w:fill="auto"/>
          </w:tcPr>
          <w:p w14:paraId="49EBB1B0" w14:textId="56B924F9" w:rsidR="0066171E" w:rsidRPr="0066171E" w:rsidRDefault="0066171E" w:rsidP="0066171E">
            <w:pPr>
              <w:ind w:firstLine="0"/>
            </w:pPr>
            <w:r>
              <w:t>Mitchell</w:t>
            </w:r>
          </w:p>
        </w:tc>
      </w:tr>
      <w:tr w:rsidR="0066171E" w:rsidRPr="0066171E" w14:paraId="07F42F55" w14:textId="77777777" w:rsidTr="0066171E">
        <w:tc>
          <w:tcPr>
            <w:tcW w:w="2179" w:type="dxa"/>
            <w:shd w:val="clear" w:color="auto" w:fill="auto"/>
          </w:tcPr>
          <w:p w14:paraId="65C39027" w14:textId="17CC5A3F" w:rsidR="0066171E" w:rsidRPr="0066171E" w:rsidRDefault="0066171E" w:rsidP="0066171E">
            <w:pPr>
              <w:ind w:firstLine="0"/>
            </w:pPr>
            <w:r>
              <w:t>Montgomery</w:t>
            </w:r>
          </w:p>
        </w:tc>
        <w:tc>
          <w:tcPr>
            <w:tcW w:w="2179" w:type="dxa"/>
            <w:shd w:val="clear" w:color="auto" w:fill="auto"/>
          </w:tcPr>
          <w:p w14:paraId="1A7E1498" w14:textId="15AEEB0C" w:rsidR="0066171E" w:rsidRPr="0066171E" w:rsidRDefault="0066171E" w:rsidP="0066171E">
            <w:pPr>
              <w:ind w:firstLine="0"/>
            </w:pPr>
            <w:r>
              <w:t>J. Moore</w:t>
            </w:r>
          </w:p>
        </w:tc>
        <w:tc>
          <w:tcPr>
            <w:tcW w:w="2180" w:type="dxa"/>
            <w:shd w:val="clear" w:color="auto" w:fill="auto"/>
          </w:tcPr>
          <w:p w14:paraId="71E8B853" w14:textId="727BDBC3" w:rsidR="0066171E" w:rsidRPr="0066171E" w:rsidRDefault="0066171E" w:rsidP="0066171E">
            <w:pPr>
              <w:ind w:firstLine="0"/>
            </w:pPr>
            <w:r>
              <w:t>T. Moore</w:t>
            </w:r>
          </w:p>
        </w:tc>
      </w:tr>
      <w:tr w:rsidR="0066171E" w:rsidRPr="0066171E" w14:paraId="063350F4" w14:textId="77777777" w:rsidTr="0066171E">
        <w:tc>
          <w:tcPr>
            <w:tcW w:w="2179" w:type="dxa"/>
            <w:shd w:val="clear" w:color="auto" w:fill="auto"/>
          </w:tcPr>
          <w:p w14:paraId="3DC88800" w14:textId="14AAAEB8" w:rsidR="0066171E" w:rsidRPr="0066171E" w:rsidRDefault="0066171E" w:rsidP="0066171E">
            <w:pPr>
              <w:ind w:firstLine="0"/>
            </w:pPr>
            <w:r>
              <w:t>Morgan</w:t>
            </w:r>
          </w:p>
        </w:tc>
        <w:tc>
          <w:tcPr>
            <w:tcW w:w="2179" w:type="dxa"/>
            <w:shd w:val="clear" w:color="auto" w:fill="auto"/>
          </w:tcPr>
          <w:p w14:paraId="511643B6" w14:textId="72FD8B74" w:rsidR="0066171E" w:rsidRPr="0066171E" w:rsidRDefault="0066171E" w:rsidP="0066171E">
            <w:pPr>
              <w:ind w:firstLine="0"/>
            </w:pPr>
            <w:r>
              <w:t>Moss</w:t>
            </w:r>
          </w:p>
        </w:tc>
        <w:tc>
          <w:tcPr>
            <w:tcW w:w="2180" w:type="dxa"/>
            <w:shd w:val="clear" w:color="auto" w:fill="auto"/>
          </w:tcPr>
          <w:p w14:paraId="5E30838B" w14:textId="03DBCD57" w:rsidR="0066171E" w:rsidRPr="0066171E" w:rsidRDefault="0066171E" w:rsidP="0066171E">
            <w:pPr>
              <w:ind w:firstLine="0"/>
            </w:pPr>
            <w:r>
              <w:t>Murphy</w:t>
            </w:r>
          </w:p>
        </w:tc>
      </w:tr>
      <w:tr w:rsidR="0066171E" w:rsidRPr="0066171E" w14:paraId="3A37EA1B" w14:textId="77777777" w:rsidTr="0066171E">
        <w:tc>
          <w:tcPr>
            <w:tcW w:w="2179" w:type="dxa"/>
            <w:shd w:val="clear" w:color="auto" w:fill="auto"/>
          </w:tcPr>
          <w:p w14:paraId="79B551DE" w14:textId="2261412C" w:rsidR="0066171E" w:rsidRPr="0066171E" w:rsidRDefault="0066171E" w:rsidP="0066171E">
            <w:pPr>
              <w:ind w:firstLine="0"/>
            </w:pPr>
            <w:r>
              <w:t>Neese</w:t>
            </w:r>
          </w:p>
        </w:tc>
        <w:tc>
          <w:tcPr>
            <w:tcW w:w="2179" w:type="dxa"/>
            <w:shd w:val="clear" w:color="auto" w:fill="auto"/>
          </w:tcPr>
          <w:p w14:paraId="3C129873" w14:textId="080E022A" w:rsidR="0066171E" w:rsidRPr="0066171E" w:rsidRDefault="0066171E" w:rsidP="0066171E">
            <w:pPr>
              <w:ind w:firstLine="0"/>
            </w:pPr>
            <w:r>
              <w:t>B. Newton</w:t>
            </w:r>
          </w:p>
        </w:tc>
        <w:tc>
          <w:tcPr>
            <w:tcW w:w="2180" w:type="dxa"/>
            <w:shd w:val="clear" w:color="auto" w:fill="auto"/>
          </w:tcPr>
          <w:p w14:paraId="306F55B6" w14:textId="1C75BC2F" w:rsidR="0066171E" w:rsidRPr="0066171E" w:rsidRDefault="0066171E" w:rsidP="0066171E">
            <w:pPr>
              <w:ind w:firstLine="0"/>
            </w:pPr>
            <w:r>
              <w:t>W. Newton</w:t>
            </w:r>
          </w:p>
        </w:tc>
      </w:tr>
      <w:tr w:rsidR="0066171E" w:rsidRPr="0066171E" w14:paraId="5BEF122D" w14:textId="77777777" w:rsidTr="0066171E">
        <w:tc>
          <w:tcPr>
            <w:tcW w:w="2179" w:type="dxa"/>
            <w:shd w:val="clear" w:color="auto" w:fill="auto"/>
          </w:tcPr>
          <w:p w14:paraId="0E1CD020" w14:textId="6BC11004" w:rsidR="0066171E" w:rsidRPr="0066171E" w:rsidRDefault="0066171E" w:rsidP="0066171E">
            <w:pPr>
              <w:ind w:firstLine="0"/>
            </w:pPr>
            <w:r>
              <w:t>Oremus</w:t>
            </w:r>
          </w:p>
        </w:tc>
        <w:tc>
          <w:tcPr>
            <w:tcW w:w="2179" w:type="dxa"/>
            <w:shd w:val="clear" w:color="auto" w:fill="auto"/>
          </w:tcPr>
          <w:p w14:paraId="02690597" w14:textId="68906B74" w:rsidR="0066171E" w:rsidRPr="0066171E" w:rsidRDefault="0066171E" w:rsidP="0066171E">
            <w:pPr>
              <w:ind w:firstLine="0"/>
            </w:pPr>
            <w:r>
              <w:t>Pace</w:t>
            </w:r>
          </w:p>
        </w:tc>
        <w:tc>
          <w:tcPr>
            <w:tcW w:w="2180" w:type="dxa"/>
            <w:shd w:val="clear" w:color="auto" w:fill="auto"/>
          </w:tcPr>
          <w:p w14:paraId="12081A8B" w14:textId="077720AE" w:rsidR="0066171E" w:rsidRPr="0066171E" w:rsidRDefault="0066171E" w:rsidP="0066171E">
            <w:pPr>
              <w:ind w:firstLine="0"/>
            </w:pPr>
            <w:r>
              <w:t>Pedalino</w:t>
            </w:r>
          </w:p>
        </w:tc>
      </w:tr>
      <w:tr w:rsidR="0066171E" w:rsidRPr="0066171E" w14:paraId="3A185C5D" w14:textId="77777777" w:rsidTr="0066171E">
        <w:tc>
          <w:tcPr>
            <w:tcW w:w="2179" w:type="dxa"/>
            <w:shd w:val="clear" w:color="auto" w:fill="auto"/>
          </w:tcPr>
          <w:p w14:paraId="7D99245B" w14:textId="002D5708" w:rsidR="0066171E" w:rsidRPr="0066171E" w:rsidRDefault="0066171E" w:rsidP="0066171E">
            <w:pPr>
              <w:ind w:firstLine="0"/>
            </w:pPr>
            <w:r>
              <w:t>Pope</w:t>
            </w:r>
          </w:p>
        </w:tc>
        <w:tc>
          <w:tcPr>
            <w:tcW w:w="2179" w:type="dxa"/>
            <w:shd w:val="clear" w:color="auto" w:fill="auto"/>
          </w:tcPr>
          <w:p w14:paraId="7714B95B" w14:textId="66707AA3" w:rsidR="0066171E" w:rsidRPr="0066171E" w:rsidRDefault="0066171E" w:rsidP="0066171E">
            <w:pPr>
              <w:ind w:firstLine="0"/>
            </w:pPr>
            <w:r>
              <w:t>Reese</w:t>
            </w:r>
          </w:p>
        </w:tc>
        <w:tc>
          <w:tcPr>
            <w:tcW w:w="2180" w:type="dxa"/>
            <w:shd w:val="clear" w:color="auto" w:fill="auto"/>
          </w:tcPr>
          <w:p w14:paraId="7117D376" w14:textId="041DA9EB" w:rsidR="0066171E" w:rsidRPr="0066171E" w:rsidRDefault="0066171E" w:rsidP="0066171E">
            <w:pPr>
              <w:ind w:firstLine="0"/>
            </w:pPr>
            <w:r>
              <w:t>Rivers</w:t>
            </w:r>
          </w:p>
        </w:tc>
      </w:tr>
      <w:tr w:rsidR="0066171E" w:rsidRPr="0066171E" w14:paraId="0426CC98" w14:textId="77777777" w:rsidTr="0066171E">
        <w:tc>
          <w:tcPr>
            <w:tcW w:w="2179" w:type="dxa"/>
            <w:shd w:val="clear" w:color="auto" w:fill="auto"/>
          </w:tcPr>
          <w:p w14:paraId="539C376C" w14:textId="010C510D" w:rsidR="0066171E" w:rsidRPr="0066171E" w:rsidRDefault="0066171E" w:rsidP="0066171E">
            <w:pPr>
              <w:ind w:firstLine="0"/>
            </w:pPr>
            <w:r>
              <w:t>Robbins</w:t>
            </w:r>
          </w:p>
        </w:tc>
        <w:tc>
          <w:tcPr>
            <w:tcW w:w="2179" w:type="dxa"/>
            <w:shd w:val="clear" w:color="auto" w:fill="auto"/>
          </w:tcPr>
          <w:p w14:paraId="2B0709B2" w14:textId="508E076F" w:rsidR="0066171E" w:rsidRPr="0066171E" w:rsidRDefault="0066171E" w:rsidP="0066171E">
            <w:pPr>
              <w:ind w:firstLine="0"/>
            </w:pPr>
            <w:r>
              <w:t>Rose</w:t>
            </w:r>
          </w:p>
        </w:tc>
        <w:tc>
          <w:tcPr>
            <w:tcW w:w="2180" w:type="dxa"/>
            <w:shd w:val="clear" w:color="auto" w:fill="auto"/>
          </w:tcPr>
          <w:p w14:paraId="480BB4E0" w14:textId="73C01180" w:rsidR="0066171E" w:rsidRPr="0066171E" w:rsidRDefault="0066171E" w:rsidP="0066171E">
            <w:pPr>
              <w:ind w:firstLine="0"/>
            </w:pPr>
            <w:r>
              <w:t>Rutherford</w:t>
            </w:r>
          </w:p>
        </w:tc>
      </w:tr>
      <w:tr w:rsidR="0066171E" w:rsidRPr="0066171E" w14:paraId="63C529AF" w14:textId="77777777" w:rsidTr="0066171E">
        <w:tc>
          <w:tcPr>
            <w:tcW w:w="2179" w:type="dxa"/>
            <w:shd w:val="clear" w:color="auto" w:fill="auto"/>
          </w:tcPr>
          <w:p w14:paraId="5F83A72D" w14:textId="2A6C618C" w:rsidR="0066171E" w:rsidRPr="0066171E" w:rsidRDefault="0066171E" w:rsidP="0066171E">
            <w:pPr>
              <w:ind w:firstLine="0"/>
            </w:pPr>
            <w:r>
              <w:t>Sanders</w:t>
            </w:r>
          </w:p>
        </w:tc>
        <w:tc>
          <w:tcPr>
            <w:tcW w:w="2179" w:type="dxa"/>
            <w:shd w:val="clear" w:color="auto" w:fill="auto"/>
          </w:tcPr>
          <w:p w14:paraId="58B15FE2" w14:textId="1AE7100D" w:rsidR="0066171E" w:rsidRPr="0066171E" w:rsidRDefault="0066171E" w:rsidP="0066171E">
            <w:pPr>
              <w:ind w:firstLine="0"/>
            </w:pPr>
            <w:r>
              <w:t>Schuessler</w:t>
            </w:r>
          </w:p>
        </w:tc>
        <w:tc>
          <w:tcPr>
            <w:tcW w:w="2180" w:type="dxa"/>
            <w:shd w:val="clear" w:color="auto" w:fill="auto"/>
          </w:tcPr>
          <w:p w14:paraId="27B84894" w14:textId="2D5F948C" w:rsidR="0066171E" w:rsidRPr="0066171E" w:rsidRDefault="0066171E" w:rsidP="0066171E">
            <w:pPr>
              <w:ind w:firstLine="0"/>
            </w:pPr>
            <w:r>
              <w:t>Sessions</w:t>
            </w:r>
          </w:p>
        </w:tc>
      </w:tr>
      <w:tr w:rsidR="0066171E" w:rsidRPr="0066171E" w14:paraId="27B51318" w14:textId="77777777" w:rsidTr="0066171E">
        <w:tc>
          <w:tcPr>
            <w:tcW w:w="2179" w:type="dxa"/>
            <w:shd w:val="clear" w:color="auto" w:fill="auto"/>
          </w:tcPr>
          <w:p w14:paraId="1DDD0933" w14:textId="46D27FD2" w:rsidR="0066171E" w:rsidRPr="0066171E" w:rsidRDefault="0066171E" w:rsidP="0066171E">
            <w:pPr>
              <w:ind w:firstLine="0"/>
            </w:pPr>
            <w:r>
              <w:t>M. M. Smith</w:t>
            </w:r>
          </w:p>
        </w:tc>
        <w:tc>
          <w:tcPr>
            <w:tcW w:w="2179" w:type="dxa"/>
            <w:shd w:val="clear" w:color="auto" w:fill="auto"/>
          </w:tcPr>
          <w:p w14:paraId="43B6AF36" w14:textId="147E87A3" w:rsidR="0066171E" w:rsidRPr="0066171E" w:rsidRDefault="0066171E" w:rsidP="0066171E">
            <w:pPr>
              <w:ind w:firstLine="0"/>
            </w:pPr>
            <w:r>
              <w:t>Stavrinakis</w:t>
            </w:r>
          </w:p>
        </w:tc>
        <w:tc>
          <w:tcPr>
            <w:tcW w:w="2180" w:type="dxa"/>
            <w:shd w:val="clear" w:color="auto" w:fill="auto"/>
          </w:tcPr>
          <w:p w14:paraId="526C819C" w14:textId="552644B7" w:rsidR="0066171E" w:rsidRPr="0066171E" w:rsidRDefault="0066171E" w:rsidP="0066171E">
            <w:pPr>
              <w:ind w:firstLine="0"/>
            </w:pPr>
            <w:r>
              <w:t>Taylor</w:t>
            </w:r>
          </w:p>
        </w:tc>
      </w:tr>
      <w:tr w:rsidR="0066171E" w:rsidRPr="0066171E" w14:paraId="5A7092E0" w14:textId="77777777" w:rsidTr="0066171E">
        <w:tc>
          <w:tcPr>
            <w:tcW w:w="2179" w:type="dxa"/>
            <w:shd w:val="clear" w:color="auto" w:fill="auto"/>
          </w:tcPr>
          <w:p w14:paraId="68AA35E4" w14:textId="38270BC7" w:rsidR="0066171E" w:rsidRPr="0066171E" w:rsidRDefault="0066171E" w:rsidP="0066171E">
            <w:pPr>
              <w:ind w:firstLine="0"/>
            </w:pPr>
            <w:r>
              <w:t>Teeple</w:t>
            </w:r>
          </w:p>
        </w:tc>
        <w:tc>
          <w:tcPr>
            <w:tcW w:w="2179" w:type="dxa"/>
            <w:shd w:val="clear" w:color="auto" w:fill="auto"/>
          </w:tcPr>
          <w:p w14:paraId="64E2522E" w14:textId="4CFBAF54" w:rsidR="0066171E" w:rsidRPr="0066171E" w:rsidRDefault="0066171E" w:rsidP="0066171E">
            <w:pPr>
              <w:ind w:firstLine="0"/>
            </w:pPr>
            <w:r>
              <w:t>Terribile</w:t>
            </w:r>
          </w:p>
        </w:tc>
        <w:tc>
          <w:tcPr>
            <w:tcW w:w="2180" w:type="dxa"/>
            <w:shd w:val="clear" w:color="auto" w:fill="auto"/>
          </w:tcPr>
          <w:p w14:paraId="59778D32" w14:textId="6E8201C7" w:rsidR="0066171E" w:rsidRPr="0066171E" w:rsidRDefault="0066171E" w:rsidP="0066171E">
            <w:pPr>
              <w:ind w:firstLine="0"/>
            </w:pPr>
            <w:r>
              <w:t>Vaughan</w:t>
            </w:r>
          </w:p>
        </w:tc>
      </w:tr>
      <w:tr w:rsidR="0066171E" w:rsidRPr="0066171E" w14:paraId="1EE71FD1" w14:textId="77777777" w:rsidTr="0066171E">
        <w:tc>
          <w:tcPr>
            <w:tcW w:w="2179" w:type="dxa"/>
            <w:shd w:val="clear" w:color="auto" w:fill="auto"/>
          </w:tcPr>
          <w:p w14:paraId="2BBF81CE" w14:textId="0C8B2E73" w:rsidR="0066171E" w:rsidRPr="0066171E" w:rsidRDefault="0066171E" w:rsidP="0066171E">
            <w:pPr>
              <w:ind w:firstLine="0"/>
            </w:pPr>
            <w:r>
              <w:t>Weeks</w:t>
            </w:r>
          </w:p>
        </w:tc>
        <w:tc>
          <w:tcPr>
            <w:tcW w:w="2179" w:type="dxa"/>
            <w:shd w:val="clear" w:color="auto" w:fill="auto"/>
          </w:tcPr>
          <w:p w14:paraId="6CE37AEC" w14:textId="5281AEB1" w:rsidR="0066171E" w:rsidRPr="0066171E" w:rsidRDefault="0066171E" w:rsidP="0066171E">
            <w:pPr>
              <w:ind w:firstLine="0"/>
            </w:pPr>
            <w:r>
              <w:t>Wetmore</w:t>
            </w:r>
          </w:p>
        </w:tc>
        <w:tc>
          <w:tcPr>
            <w:tcW w:w="2180" w:type="dxa"/>
            <w:shd w:val="clear" w:color="auto" w:fill="auto"/>
          </w:tcPr>
          <w:p w14:paraId="6DEFADB0" w14:textId="5417AFFD" w:rsidR="0066171E" w:rsidRPr="0066171E" w:rsidRDefault="0066171E" w:rsidP="0066171E">
            <w:pPr>
              <w:ind w:firstLine="0"/>
            </w:pPr>
            <w:r>
              <w:t>White</w:t>
            </w:r>
          </w:p>
        </w:tc>
      </w:tr>
      <w:tr w:rsidR="0066171E" w:rsidRPr="0066171E" w14:paraId="3C876692" w14:textId="77777777" w:rsidTr="0066171E">
        <w:tc>
          <w:tcPr>
            <w:tcW w:w="2179" w:type="dxa"/>
            <w:shd w:val="clear" w:color="auto" w:fill="auto"/>
          </w:tcPr>
          <w:p w14:paraId="23BC578A" w14:textId="2BC76822" w:rsidR="0066171E" w:rsidRPr="0066171E" w:rsidRDefault="0066171E" w:rsidP="0066171E">
            <w:pPr>
              <w:keepNext/>
              <w:ind w:firstLine="0"/>
            </w:pPr>
            <w:r>
              <w:lastRenderedPageBreak/>
              <w:t>Whitmire</w:t>
            </w:r>
          </w:p>
        </w:tc>
        <w:tc>
          <w:tcPr>
            <w:tcW w:w="2179" w:type="dxa"/>
            <w:shd w:val="clear" w:color="auto" w:fill="auto"/>
          </w:tcPr>
          <w:p w14:paraId="0B770EF8" w14:textId="1BF2B76C" w:rsidR="0066171E" w:rsidRPr="0066171E" w:rsidRDefault="0066171E" w:rsidP="0066171E">
            <w:pPr>
              <w:keepNext/>
              <w:ind w:firstLine="0"/>
            </w:pPr>
            <w:r>
              <w:t>Wickensimer</w:t>
            </w:r>
          </w:p>
        </w:tc>
        <w:tc>
          <w:tcPr>
            <w:tcW w:w="2180" w:type="dxa"/>
            <w:shd w:val="clear" w:color="auto" w:fill="auto"/>
          </w:tcPr>
          <w:p w14:paraId="7185FEA8" w14:textId="49736042" w:rsidR="0066171E" w:rsidRPr="0066171E" w:rsidRDefault="0066171E" w:rsidP="0066171E">
            <w:pPr>
              <w:keepNext/>
              <w:ind w:firstLine="0"/>
            </w:pPr>
            <w:r>
              <w:t>Williams</w:t>
            </w:r>
          </w:p>
        </w:tc>
      </w:tr>
      <w:tr w:rsidR="0066171E" w:rsidRPr="0066171E" w14:paraId="5630F9BA" w14:textId="77777777" w:rsidTr="0066171E">
        <w:tc>
          <w:tcPr>
            <w:tcW w:w="2179" w:type="dxa"/>
            <w:shd w:val="clear" w:color="auto" w:fill="auto"/>
          </w:tcPr>
          <w:p w14:paraId="3176CC7A" w14:textId="6A409C64" w:rsidR="0066171E" w:rsidRPr="0066171E" w:rsidRDefault="0066171E" w:rsidP="0066171E">
            <w:pPr>
              <w:keepNext/>
              <w:ind w:firstLine="0"/>
            </w:pPr>
            <w:r>
              <w:t>Willis</w:t>
            </w:r>
          </w:p>
        </w:tc>
        <w:tc>
          <w:tcPr>
            <w:tcW w:w="2179" w:type="dxa"/>
            <w:shd w:val="clear" w:color="auto" w:fill="auto"/>
          </w:tcPr>
          <w:p w14:paraId="358F2B34" w14:textId="4BBC8F0E" w:rsidR="0066171E" w:rsidRPr="0066171E" w:rsidRDefault="0066171E" w:rsidP="0066171E">
            <w:pPr>
              <w:keepNext/>
              <w:ind w:firstLine="0"/>
            </w:pPr>
            <w:r>
              <w:t>Wooten</w:t>
            </w:r>
          </w:p>
        </w:tc>
        <w:tc>
          <w:tcPr>
            <w:tcW w:w="2180" w:type="dxa"/>
            <w:shd w:val="clear" w:color="auto" w:fill="auto"/>
          </w:tcPr>
          <w:p w14:paraId="50793D49" w14:textId="1BC8E70D" w:rsidR="0066171E" w:rsidRPr="0066171E" w:rsidRDefault="0066171E" w:rsidP="0066171E">
            <w:pPr>
              <w:keepNext/>
              <w:ind w:firstLine="0"/>
            </w:pPr>
            <w:r>
              <w:t>Yow</w:t>
            </w:r>
          </w:p>
        </w:tc>
      </w:tr>
    </w:tbl>
    <w:p w14:paraId="1B444152" w14:textId="77777777" w:rsidR="0066171E" w:rsidRDefault="0066171E" w:rsidP="0066171E"/>
    <w:p w14:paraId="7E32F5DD" w14:textId="248A9446" w:rsidR="0066171E" w:rsidRDefault="0066171E" w:rsidP="0066171E">
      <w:pPr>
        <w:jc w:val="center"/>
        <w:rPr>
          <w:b/>
        </w:rPr>
      </w:pPr>
      <w:r w:rsidRPr="0066171E">
        <w:rPr>
          <w:b/>
        </w:rPr>
        <w:t>Total--108</w:t>
      </w:r>
    </w:p>
    <w:p w14:paraId="5146C903" w14:textId="77777777" w:rsidR="0066171E" w:rsidRDefault="0066171E" w:rsidP="0066171E">
      <w:pPr>
        <w:jc w:val="center"/>
        <w:rPr>
          <w:b/>
        </w:rPr>
      </w:pPr>
    </w:p>
    <w:p w14:paraId="36A77E60" w14:textId="77777777" w:rsidR="0066171E" w:rsidRDefault="0066171E" w:rsidP="0066171E">
      <w:pPr>
        <w:ind w:firstLine="0"/>
      </w:pPr>
      <w:r w:rsidRPr="0066171E">
        <w:t xml:space="preserve"> </w:t>
      </w:r>
      <w:r>
        <w:t>Those who voted in the negative are:</w:t>
      </w:r>
    </w:p>
    <w:p w14:paraId="16A6E21F" w14:textId="77777777" w:rsidR="0066171E" w:rsidRDefault="0066171E" w:rsidP="0066171E"/>
    <w:p w14:paraId="00B11C46" w14:textId="77777777" w:rsidR="0066171E" w:rsidRDefault="0066171E" w:rsidP="0066171E">
      <w:pPr>
        <w:jc w:val="center"/>
        <w:rPr>
          <w:b/>
        </w:rPr>
      </w:pPr>
      <w:r w:rsidRPr="0066171E">
        <w:rPr>
          <w:b/>
        </w:rPr>
        <w:t>Total--0</w:t>
      </w:r>
    </w:p>
    <w:p w14:paraId="1F09E0D0" w14:textId="2596515E" w:rsidR="0066171E" w:rsidRDefault="0066171E" w:rsidP="0066171E">
      <w:pPr>
        <w:jc w:val="center"/>
        <w:rPr>
          <w:b/>
        </w:rPr>
      </w:pPr>
    </w:p>
    <w:p w14:paraId="36D6B9EC" w14:textId="77777777" w:rsidR="0066171E" w:rsidRDefault="0066171E" w:rsidP="0066171E">
      <w:r>
        <w:t xml:space="preserve">Section 35 was adopted. </w:t>
      </w:r>
    </w:p>
    <w:p w14:paraId="14F5701B" w14:textId="77777777" w:rsidR="0066171E" w:rsidRDefault="0066171E" w:rsidP="0066171E"/>
    <w:p w14:paraId="2595AD90" w14:textId="7A3039BC" w:rsidR="0066171E" w:rsidRDefault="0066171E" w:rsidP="0066171E">
      <w:pPr>
        <w:keepNext/>
        <w:jc w:val="center"/>
        <w:rPr>
          <w:b/>
        </w:rPr>
      </w:pPr>
      <w:r w:rsidRPr="0066171E">
        <w:rPr>
          <w:b/>
        </w:rPr>
        <w:t>SECTION 36</w:t>
      </w:r>
    </w:p>
    <w:p w14:paraId="3A8EE961" w14:textId="77777777" w:rsidR="0066171E" w:rsidRDefault="0066171E" w:rsidP="0066171E">
      <w:r>
        <w:t xml:space="preserve">The yeas and nays were taken resulting as follows: </w:t>
      </w:r>
    </w:p>
    <w:p w14:paraId="28212B25" w14:textId="56BB26C6" w:rsidR="0066171E" w:rsidRDefault="0066171E" w:rsidP="0066171E">
      <w:pPr>
        <w:jc w:val="center"/>
      </w:pPr>
      <w:r>
        <w:t xml:space="preserve"> </w:t>
      </w:r>
      <w:bookmarkStart w:id="126" w:name="vote_start271"/>
      <w:bookmarkEnd w:id="126"/>
      <w:r>
        <w:t>Yeas 113; Nays 0</w:t>
      </w:r>
    </w:p>
    <w:p w14:paraId="6A1F7E4B" w14:textId="77777777" w:rsidR="0066171E" w:rsidRDefault="0066171E" w:rsidP="0066171E">
      <w:pPr>
        <w:jc w:val="center"/>
      </w:pPr>
    </w:p>
    <w:p w14:paraId="7A1CACB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48FC14D" w14:textId="77777777" w:rsidTr="0066171E">
        <w:tc>
          <w:tcPr>
            <w:tcW w:w="2179" w:type="dxa"/>
            <w:shd w:val="clear" w:color="auto" w:fill="auto"/>
          </w:tcPr>
          <w:p w14:paraId="7F85C557" w14:textId="24873B22" w:rsidR="0066171E" w:rsidRPr="0066171E" w:rsidRDefault="0066171E" w:rsidP="0066171E">
            <w:pPr>
              <w:keepNext/>
              <w:ind w:firstLine="0"/>
            </w:pPr>
            <w:r>
              <w:t>Anderson</w:t>
            </w:r>
          </w:p>
        </w:tc>
        <w:tc>
          <w:tcPr>
            <w:tcW w:w="2179" w:type="dxa"/>
            <w:shd w:val="clear" w:color="auto" w:fill="auto"/>
          </w:tcPr>
          <w:p w14:paraId="49F0A945" w14:textId="72F4549A" w:rsidR="0066171E" w:rsidRPr="0066171E" w:rsidRDefault="0066171E" w:rsidP="0066171E">
            <w:pPr>
              <w:keepNext/>
              <w:ind w:firstLine="0"/>
            </w:pPr>
            <w:r>
              <w:t>Atkinson</w:t>
            </w:r>
          </w:p>
        </w:tc>
        <w:tc>
          <w:tcPr>
            <w:tcW w:w="2180" w:type="dxa"/>
            <w:shd w:val="clear" w:color="auto" w:fill="auto"/>
          </w:tcPr>
          <w:p w14:paraId="309A8FEA" w14:textId="225E7C34" w:rsidR="0066171E" w:rsidRPr="0066171E" w:rsidRDefault="0066171E" w:rsidP="0066171E">
            <w:pPr>
              <w:keepNext/>
              <w:ind w:firstLine="0"/>
            </w:pPr>
            <w:r>
              <w:t>Bailey</w:t>
            </w:r>
          </w:p>
        </w:tc>
      </w:tr>
      <w:tr w:rsidR="0066171E" w:rsidRPr="0066171E" w14:paraId="0E4A3459" w14:textId="77777777" w:rsidTr="0066171E">
        <w:tc>
          <w:tcPr>
            <w:tcW w:w="2179" w:type="dxa"/>
            <w:shd w:val="clear" w:color="auto" w:fill="auto"/>
          </w:tcPr>
          <w:p w14:paraId="09F770C8" w14:textId="1DCF8BDE" w:rsidR="0066171E" w:rsidRPr="0066171E" w:rsidRDefault="0066171E" w:rsidP="0066171E">
            <w:pPr>
              <w:ind w:firstLine="0"/>
            </w:pPr>
            <w:r>
              <w:t>Ballentine</w:t>
            </w:r>
          </w:p>
        </w:tc>
        <w:tc>
          <w:tcPr>
            <w:tcW w:w="2179" w:type="dxa"/>
            <w:shd w:val="clear" w:color="auto" w:fill="auto"/>
          </w:tcPr>
          <w:p w14:paraId="74AE58E8" w14:textId="3E35873C" w:rsidR="0066171E" w:rsidRPr="0066171E" w:rsidRDefault="0066171E" w:rsidP="0066171E">
            <w:pPr>
              <w:ind w:firstLine="0"/>
            </w:pPr>
            <w:r>
              <w:t>Bamberg</w:t>
            </w:r>
          </w:p>
        </w:tc>
        <w:tc>
          <w:tcPr>
            <w:tcW w:w="2180" w:type="dxa"/>
            <w:shd w:val="clear" w:color="auto" w:fill="auto"/>
          </w:tcPr>
          <w:p w14:paraId="5F95BB95" w14:textId="2691DC7E" w:rsidR="0066171E" w:rsidRPr="0066171E" w:rsidRDefault="0066171E" w:rsidP="0066171E">
            <w:pPr>
              <w:ind w:firstLine="0"/>
            </w:pPr>
            <w:r>
              <w:t>Bannister</w:t>
            </w:r>
          </w:p>
        </w:tc>
      </w:tr>
      <w:tr w:rsidR="0066171E" w:rsidRPr="0066171E" w14:paraId="0B84384C" w14:textId="77777777" w:rsidTr="0066171E">
        <w:tc>
          <w:tcPr>
            <w:tcW w:w="2179" w:type="dxa"/>
            <w:shd w:val="clear" w:color="auto" w:fill="auto"/>
          </w:tcPr>
          <w:p w14:paraId="4FC6FF6A" w14:textId="44C4A37E" w:rsidR="0066171E" w:rsidRPr="0066171E" w:rsidRDefault="0066171E" w:rsidP="0066171E">
            <w:pPr>
              <w:ind w:firstLine="0"/>
            </w:pPr>
            <w:r>
              <w:t>Bauer</w:t>
            </w:r>
          </w:p>
        </w:tc>
        <w:tc>
          <w:tcPr>
            <w:tcW w:w="2179" w:type="dxa"/>
            <w:shd w:val="clear" w:color="auto" w:fill="auto"/>
          </w:tcPr>
          <w:p w14:paraId="2041717B" w14:textId="46C0EAD2" w:rsidR="0066171E" w:rsidRPr="0066171E" w:rsidRDefault="0066171E" w:rsidP="0066171E">
            <w:pPr>
              <w:ind w:firstLine="0"/>
            </w:pPr>
            <w:r>
              <w:t>Beach</w:t>
            </w:r>
          </w:p>
        </w:tc>
        <w:tc>
          <w:tcPr>
            <w:tcW w:w="2180" w:type="dxa"/>
            <w:shd w:val="clear" w:color="auto" w:fill="auto"/>
          </w:tcPr>
          <w:p w14:paraId="09AB4BB6" w14:textId="71FD5027" w:rsidR="0066171E" w:rsidRPr="0066171E" w:rsidRDefault="0066171E" w:rsidP="0066171E">
            <w:pPr>
              <w:ind w:firstLine="0"/>
            </w:pPr>
            <w:r>
              <w:t>Bernstein</w:t>
            </w:r>
          </w:p>
        </w:tc>
      </w:tr>
      <w:tr w:rsidR="0066171E" w:rsidRPr="0066171E" w14:paraId="3E884D51" w14:textId="77777777" w:rsidTr="0066171E">
        <w:tc>
          <w:tcPr>
            <w:tcW w:w="2179" w:type="dxa"/>
            <w:shd w:val="clear" w:color="auto" w:fill="auto"/>
          </w:tcPr>
          <w:p w14:paraId="6A707168" w14:textId="1DF8EE84" w:rsidR="0066171E" w:rsidRPr="0066171E" w:rsidRDefault="0066171E" w:rsidP="0066171E">
            <w:pPr>
              <w:ind w:firstLine="0"/>
            </w:pPr>
            <w:r>
              <w:t>Bowers</w:t>
            </w:r>
          </w:p>
        </w:tc>
        <w:tc>
          <w:tcPr>
            <w:tcW w:w="2179" w:type="dxa"/>
            <w:shd w:val="clear" w:color="auto" w:fill="auto"/>
          </w:tcPr>
          <w:p w14:paraId="76BB8CA7" w14:textId="71E30BA7" w:rsidR="0066171E" w:rsidRPr="0066171E" w:rsidRDefault="0066171E" w:rsidP="0066171E">
            <w:pPr>
              <w:ind w:firstLine="0"/>
            </w:pPr>
            <w:r>
              <w:t>Bradley</w:t>
            </w:r>
          </w:p>
        </w:tc>
        <w:tc>
          <w:tcPr>
            <w:tcW w:w="2180" w:type="dxa"/>
            <w:shd w:val="clear" w:color="auto" w:fill="auto"/>
          </w:tcPr>
          <w:p w14:paraId="140FD5C3" w14:textId="2E42ED5F" w:rsidR="0066171E" w:rsidRPr="0066171E" w:rsidRDefault="0066171E" w:rsidP="0066171E">
            <w:pPr>
              <w:ind w:firstLine="0"/>
            </w:pPr>
            <w:r>
              <w:t>Brewer</w:t>
            </w:r>
          </w:p>
        </w:tc>
      </w:tr>
      <w:tr w:rsidR="0066171E" w:rsidRPr="0066171E" w14:paraId="6F5704D3" w14:textId="77777777" w:rsidTr="0066171E">
        <w:tc>
          <w:tcPr>
            <w:tcW w:w="2179" w:type="dxa"/>
            <w:shd w:val="clear" w:color="auto" w:fill="auto"/>
          </w:tcPr>
          <w:p w14:paraId="0E0AEE1A" w14:textId="589917F9" w:rsidR="0066171E" w:rsidRPr="0066171E" w:rsidRDefault="0066171E" w:rsidP="0066171E">
            <w:pPr>
              <w:ind w:firstLine="0"/>
            </w:pPr>
            <w:r>
              <w:t>Brittain</w:t>
            </w:r>
          </w:p>
        </w:tc>
        <w:tc>
          <w:tcPr>
            <w:tcW w:w="2179" w:type="dxa"/>
            <w:shd w:val="clear" w:color="auto" w:fill="auto"/>
          </w:tcPr>
          <w:p w14:paraId="545D0E78" w14:textId="043989B9" w:rsidR="0066171E" w:rsidRPr="0066171E" w:rsidRDefault="0066171E" w:rsidP="0066171E">
            <w:pPr>
              <w:ind w:firstLine="0"/>
            </w:pPr>
            <w:r>
              <w:t>Burns</w:t>
            </w:r>
          </w:p>
        </w:tc>
        <w:tc>
          <w:tcPr>
            <w:tcW w:w="2180" w:type="dxa"/>
            <w:shd w:val="clear" w:color="auto" w:fill="auto"/>
          </w:tcPr>
          <w:p w14:paraId="1101062F" w14:textId="2E651EA7" w:rsidR="0066171E" w:rsidRPr="0066171E" w:rsidRDefault="0066171E" w:rsidP="0066171E">
            <w:pPr>
              <w:ind w:firstLine="0"/>
            </w:pPr>
            <w:r>
              <w:t>Bustos</w:t>
            </w:r>
          </w:p>
        </w:tc>
      </w:tr>
      <w:tr w:rsidR="0066171E" w:rsidRPr="0066171E" w14:paraId="4FB87004" w14:textId="77777777" w:rsidTr="0066171E">
        <w:tc>
          <w:tcPr>
            <w:tcW w:w="2179" w:type="dxa"/>
            <w:shd w:val="clear" w:color="auto" w:fill="auto"/>
          </w:tcPr>
          <w:p w14:paraId="786104FD" w14:textId="7855B917" w:rsidR="0066171E" w:rsidRPr="0066171E" w:rsidRDefault="0066171E" w:rsidP="0066171E">
            <w:pPr>
              <w:ind w:firstLine="0"/>
            </w:pPr>
            <w:r>
              <w:t>Calhoon</w:t>
            </w:r>
          </w:p>
        </w:tc>
        <w:tc>
          <w:tcPr>
            <w:tcW w:w="2179" w:type="dxa"/>
            <w:shd w:val="clear" w:color="auto" w:fill="auto"/>
          </w:tcPr>
          <w:p w14:paraId="3D09654E" w14:textId="0BAAB20D" w:rsidR="0066171E" w:rsidRPr="0066171E" w:rsidRDefault="0066171E" w:rsidP="0066171E">
            <w:pPr>
              <w:ind w:firstLine="0"/>
            </w:pPr>
            <w:r>
              <w:t>Chapman</w:t>
            </w:r>
          </w:p>
        </w:tc>
        <w:tc>
          <w:tcPr>
            <w:tcW w:w="2180" w:type="dxa"/>
            <w:shd w:val="clear" w:color="auto" w:fill="auto"/>
          </w:tcPr>
          <w:p w14:paraId="2C8043DE" w14:textId="2E7D5897" w:rsidR="0066171E" w:rsidRPr="0066171E" w:rsidRDefault="0066171E" w:rsidP="0066171E">
            <w:pPr>
              <w:ind w:firstLine="0"/>
            </w:pPr>
            <w:r>
              <w:t>Clyburn</w:t>
            </w:r>
          </w:p>
        </w:tc>
      </w:tr>
      <w:tr w:rsidR="0066171E" w:rsidRPr="0066171E" w14:paraId="2F741AD0" w14:textId="77777777" w:rsidTr="0066171E">
        <w:tc>
          <w:tcPr>
            <w:tcW w:w="2179" w:type="dxa"/>
            <w:shd w:val="clear" w:color="auto" w:fill="auto"/>
          </w:tcPr>
          <w:p w14:paraId="71AE3785" w14:textId="19BC77B8" w:rsidR="0066171E" w:rsidRPr="0066171E" w:rsidRDefault="0066171E" w:rsidP="0066171E">
            <w:pPr>
              <w:ind w:firstLine="0"/>
            </w:pPr>
            <w:r>
              <w:t>Cobb-Hunter</w:t>
            </w:r>
          </w:p>
        </w:tc>
        <w:tc>
          <w:tcPr>
            <w:tcW w:w="2179" w:type="dxa"/>
            <w:shd w:val="clear" w:color="auto" w:fill="auto"/>
          </w:tcPr>
          <w:p w14:paraId="4394E300" w14:textId="6E497FAB" w:rsidR="0066171E" w:rsidRPr="0066171E" w:rsidRDefault="0066171E" w:rsidP="0066171E">
            <w:pPr>
              <w:ind w:firstLine="0"/>
            </w:pPr>
            <w:r>
              <w:t>Collins</w:t>
            </w:r>
          </w:p>
        </w:tc>
        <w:tc>
          <w:tcPr>
            <w:tcW w:w="2180" w:type="dxa"/>
            <w:shd w:val="clear" w:color="auto" w:fill="auto"/>
          </w:tcPr>
          <w:p w14:paraId="41D5503D" w14:textId="14B3BB4F" w:rsidR="0066171E" w:rsidRPr="0066171E" w:rsidRDefault="0066171E" w:rsidP="0066171E">
            <w:pPr>
              <w:ind w:firstLine="0"/>
            </w:pPr>
            <w:r>
              <w:t>B. J. Cox</w:t>
            </w:r>
          </w:p>
        </w:tc>
      </w:tr>
      <w:tr w:rsidR="0066171E" w:rsidRPr="0066171E" w14:paraId="3D2598CC" w14:textId="77777777" w:rsidTr="0066171E">
        <w:tc>
          <w:tcPr>
            <w:tcW w:w="2179" w:type="dxa"/>
            <w:shd w:val="clear" w:color="auto" w:fill="auto"/>
          </w:tcPr>
          <w:p w14:paraId="1435718F" w14:textId="4E2586A9" w:rsidR="0066171E" w:rsidRPr="0066171E" w:rsidRDefault="0066171E" w:rsidP="0066171E">
            <w:pPr>
              <w:ind w:firstLine="0"/>
            </w:pPr>
            <w:r>
              <w:t>B. L. Cox</w:t>
            </w:r>
          </w:p>
        </w:tc>
        <w:tc>
          <w:tcPr>
            <w:tcW w:w="2179" w:type="dxa"/>
            <w:shd w:val="clear" w:color="auto" w:fill="auto"/>
          </w:tcPr>
          <w:p w14:paraId="6152462D" w14:textId="10ABEDBE" w:rsidR="0066171E" w:rsidRPr="0066171E" w:rsidRDefault="0066171E" w:rsidP="0066171E">
            <w:pPr>
              <w:ind w:firstLine="0"/>
            </w:pPr>
            <w:r>
              <w:t>Crawford</w:t>
            </w:r>
          </w:p>
        </w:tc>
        <w:tc>
          <w:tcPr>
            <w:tcW w:w="2180" w:type="dxa"/>
            <w:shd w:val="clear" w:color="auto" w:fill="auto"/>
          </w:tcPr>
          <w:p w14:paraId="2C5B1446" w14:textId="2ECC5E87" w:rsidR="0066171E" w:rsidRPr="0066171E" w:rsidRDefault="0066171E" w:rsidP="0066171E">
            <w:pPr>
              <w:ind w:firstLine="0"/>
            </w:pPr>
            <w:r>
              <w:t>Cromer</w:t>
            </w:r>
          </w:p>
        </w:tc>
      </w:tr>
      <w:tr w:rsidR="0066171E" w:rsidRPr="0066171E" w14:paraId="55E511DA" w14:textId="77777777" w:rsidTr="0066171E">
        <w:tc>
          <w:tcPr>
            <w:tcW w:w="2179" w:type="dxa"/>
            <w:shd w:val="clear" w:color="auto" w:fill="auto"/>
          </w:tcPr>
          <w:p w14:paraId="66639C01" w14:textId="715325F9" w:rsidR="0066171E" w:rsidRPr="0066171E" w:rsidRDefault="0066171E" w:rsidP="0066171E">
            <w:pPr>
              <w:ind w:firstLine="0"/>
            </w:pPr>
            <w:r>
              <w:t>Davis</w:t>
            </w:r>
          </w:p>
        </w:tc>
        <w:tc>
          <w:tcPr>
            <w:tcW w:w="2179" w:type="dxa"/>
            <w:shd w:val="clear" w:color="auto" w:fill="auto"/>
          </w:tcPr>
          <w:p w14:paraId="1664C0A9" w14:textId="1DE4C5DC" w:rsidR="0066171E" w:rsidRPr="0066171E" w:rsidRDefault="0066171E" w:rsidP="0066171E">
            <w:pPr>
              <w:ind w:firstLine="0"/>
            </w:pPr>
            <w:r>
              <w:t>Dillard</w:t>
            </w:r>
          </w:p>
        </w:tc>
        <w:tc>
          <w:tcPr>
            <w:tcW w:w="2180" w:type="dxa"/>
            <w:shd w:val="clear" w:color="auto" w:fill="auto"/>
          </w:tcPr>
          <w:p w14:paraId="323FD542" w14:textId="6C873AE6" w:rsidR="0066171E" w:rsidRPr="0066171E" w:rsidRDefault="0066171E" w:rsidP="0066171E">
            <w:pPr>
              <w:ind w:firstLine="0"/>
            </w:pPr>
            <w:r>
              <w:t>Duncan</w:t>
            </w:r>
          </w:p>
        </w:tc>
      </w:tr>
      <w:tr w:rsidR="0066171E" w:rsidRPr="0066171E" w14:paraId="4FB70391" w14:textId="77777777" w:rsidTr="0066171E">
        <w:tc>
          <w:tcPr>
            <w:tcW w:w="2179" w:type="dxa"/>
            <w:shd w:val="clear" w:color="auto" w:fill="auto"/>
          </w:tcPr>
          <w:p w14:paraId="4FEABFF8" w14:textId="1AEB6951" w:rsidR="0066171E" w:rsidRPr="0066171E" w:rsidRDefault="0066171E" w:rsidP="0066171E">
            <w:pPr>
              <w:ind w:firstLine="0"/>
            </w:pPr>
            <w:r>
              <w:t>Edgerton</w:t>
            </w:r>
          </w:p>
        </w:tc>
        <w:tc>
          <w:tcPr>
            <w:tcW w:w="2179" w:type="dxa"/>
            <w:shd w:val="clear" w:color="auto" w:fill="auto"/>
          </w:tcPr>
          <w:p w14:paraId="7BD37CE2" w14:textId="5434014C" w:rsidR="0066171E" w:rsidRPr="0066171E" w:rsidRDefault="0066171E" w:rsidP="0066171E">
            <w:pPr>
              <w:ind w:firstLine="0"/>
            </w:pPr>
            <w:r>
              <w:t>Erickson</w:t>
            </w:r>
          </w:p>
        </w:tc>
        <w:tc>
          <w:tcPr>
            <w:tcW w:w="2180" w:type="dxa"/>
            <w:shd w:val="clear" w:color="auto" w:fill="auto"/>
          </w:tcPr>
          <w:p w14:paraId="7B6AEA9A" w14:textId="6A229547" w:rsidR="0066171E" w:rsidRPr="0066171E" w:rsidRDefault="0066171E" w:rsidP="0066171E">
            <w:pPr>
              <w:ind w:firstLine="0"/>
            </w:pPr>
            <w:r>
              <w:t>Forrest</w:t>
            </w:r>
          </w:p>
        </w:tc>
      </w:tr>
      <w:tr w:rsidR="0066171E" w:rsidRPr="0066171E" w14:paraId="5DF25A69" w14:textId="77777777" w:rsidTr="0066171E">
        <w:tc>
          <w:tcPr>
            <w:tcW w:w="2179" w:type="dxa"/>
            <w:shd w:val="clear" w:color="auto" w:fill="auto"/>
          </w:tcPr>
          <w:p w14:paraId="3B10A1A0" w14:textId="4BC5A85F" w:rsidR="0066171E" w:rsidRPr="0066171E" w:rsidRDefault="0066171E" w:rsidP="0066171E">
            <w:pPr>
              <w:ind w:firstLine="0"/>
            </w:pPr>
            <w:r>
              <w:t>Frank</w:t>
            </w:r>
          </w:p>
        </w:tc>
        <w:tc>
          <w:tcPr>
            <w:tcW w:w="2179" w:type="dxa"/>
            <w:shd w:val="clear" w:color="auto" w:fill="auto"/>
          </w:tcPr>
          <w:p w14:paraId="081549B3" w14:textId="78D92DB5" w:rsidR="0066171E" w:rsidRPr="0066171E" w:rsidRDefault="0066171E" w:rsidP="0066171E">
            <w:pPr>
              <w:ind w:firstLine="0"/>
            </w:pPr>
            <w:r>
              <w:t>Gagnon</w:t>
            </w:r>
          </w:p>
        </w:tc>
        <w:tc>
          <w:tcPr>
            <w:tcW w:w="2180" w:type="dxa"/>
            <w:shd w:val="clear" w:color="auto" w:fill="auto"/>
          </w:tcPr>
          <w:p w14:paraId="33B911F3" w14:textId="3EBB79DB" w:rsidR="0066171E" w:rsidRPr="0066171E" w:rsidRDefault="0066171E" w:rsidP="0066171E">
            <w:pPr>
              <w:ind w:firstLine="0"/>
            </w:pPr>
            <w:r>
              <w:t>Garvin</w:t>
            </w:r>
          </w:p>
        </w:tc>
      </w:tr>
      <w:tr w:rsidR="0066171E" w:rsidRPr="0066171E" w14:paraId="0926D163" w14:textId="77777777" w:rsidTr="0066171E">
        <w:tc>
          <w:tcPr>
            <w:tcW w:w="2179" w:type="dxa"/>
            <w:shd w:val="clear" w:color="auto" w:fill="auto"/>
          </w:tcPr>
          <w:p w14:paraId="358364C2" w14:textId="393E9F33" w:rsidR="0066171E" w:rsidRPr="0066171E" w:rsidRDefault="0066171E" w:rsidP="0066171E">
            <w:pPr>
              <w:ind w:firstLine="0"/>
            </w:pPr>
            <w:r>
              <w:t>Gatch</w:t>
            </w:r>
          </w:p>
        </w:tc>
        <w:tc>
          <w:tcPr>
            <w:tcW w:w="2179" w:type="dxa"/>
            <w:shd w:val="clear" w:color="auto" w:fill="auto"/>
          </w:tcPr>
          <w:p w14:paraId="0CBD2E90" w14:textId="326E3CCC" w:rsidR="0066171E" w:rsidRPr="0066171E" w:rsidRDefault="0066171E" w:rsidP="0066171E">
            <w:pPr>
              <w:ind w:firstLine="0"/>
            </w:pPr>
            <w:r>
              <w:t>Gibson</w:t>
            </w:r>
          </w:p>
        </w:tc>
        <w:tc>
          <w:tcPr>
            <w:tcW w:w="2180" w:type="dxa"/>
            <w:shd w:val="clear" w:color="auto" w:fill="auto"/>
          </w:tcPr>
          <w:p w14:paraId="50AFF3BF" w14:textId="4A1F2CB5" w:rsidR="0066171E" w:rsidRPr="0066171E" w:rsidRDefault="0066171E" w:rsidP="0066171E">
            <w:pPr>
              <w:ind w:firstLine="0"/>
            </w:pPr>
            <w:r>
              <w:t>Gilliam</w:t>
            </w:r>
          </w:p>
        </w:tc>
      </w:tr>
      <w:tr w:rsidR="0066171E" w:rsidRPr="0066171E" w14:paraId="326F3B8D" w14:textId="77777777" w:rsidTr="0066171E">
        <w:tc>
          <w:tcPr>
            <w:tcW w:w="2179" w:type="dxa"/>
            <w:shd w:val="clear" w:color="auto" w:fill="auto"/>
          </w:tcPr>
          <w:p w14:paraId="313B8521" w14:textId="29030A5A" w:rsidR="0066171E" w:rsidRPr="0066171E" w:rsidRDefault="0066171E" w:rsidP="0066171E">
            <w:pPr>
              <w:ind w:firstLine="0"/>
            </w:pPr>
            <w:r>
              <w:t>Gilliard</w:t>
            </w:r>
          </w:p>
        </w:tc>
        <w:tc>
          <w:tcPr>
            <w:tcW w:w="2179" w:type="dxa"/>
            <w:shd w:val="clear" w:color="auto" w:fill="auto"/>
          </w:tcPr>
          <w:p w14:paraId="536F0560" w14:textId="74B0D610" w:rsidR="0066171E" w:rsidRPr="0066171E" w:rsidRDefault="0066171E" w:rsidP="0066171E">
            <w:pPr>
              <w:ind w:firstLine="0"/>
            </w:pPr>
            <w:r>
              <w:t>Gilreath</w:t>
            </w:r>
          </w:p>
        </w:tc>
        <w:tc>
          <w:tcPr>
            <w:tcW w:w="2180" w:type="dxa"/>
            <w:shd w:val="clear" w:color="auto" w:fill="auto"/>
          </w:tcPr>
          <w:p w14:paraId="652E0B2A" w14:textId="3F112CEF" w:rsidR="0066171E" w:rsidRPr="0066171E" w:rsidRDefault="0066171E" w:rsidP="0066171E">
            <w:pPr>
              <w:ind w:firstLine="0"/>
            </w:pPr>
            <w:r>
              <w:t>Govan</w:t>
            </w:r>
          </w:p>
        </w:tc>
      </w:tr>
      <w:tr w:rsidR="0066171E" w:rsidRPr="0066171E" w14:paraId="06E3E859" w14:textId="77777777" w:rsidTr="0066171E">
        <w:tc>
          <w:tcPr>
            <w:tcW w:w="2179" w:type="dxa"/>
            <w:shd w:val="clear" w:color="auto" w:fill="auto"/>
          </w:tcPr>
          <w:p w14:paraId="704C5C46" w14:textId="10F58FE3" w:rsidR="0066171E" w:rsidRPr="0066171E" w:rsidRDefault="0066171E" w:rsidP="0066171E">
            <w:pPr>
              <w:ind w:firstLine="0"/>
            </w:pPr>
            <w:r>
              <w:t>Grant</w:t>
            </w:r>
          </w:p>
        </w:tc>
        <w:tc>
          <w:tcPr>
            <w:tcW w:w="2179" w:type="dxa"/>
            <w:shd w:val="clear" w:color="auto" w:fill="auto"/>
          </w:tcPr>
          <w:p w14:paraId="3C7CD148" w14:textId="379DC0BF" w:rsidR="0066171E" w:rsidRPr="0066171E" w:rsidRDefault="0066171E" w:rsidP="0066171E">
            <w:pPr>
              <w:ind w:firstLine="0"/>
            </w:pPr>
            <w:r>
              <w:t>Guffey</w:t>
            </w:r>
          </w:p>
        </w:tc>
        <w:tc>
          <w:tcPr>
            <w:tcW w:w="2180" w:type="dxa"/>
            <w:shd w:val="clear" w:color="auto" w:fill="auto"/>
          </w:tcPr>
          <w:p w14:paraId="1B7587B5" w14:textId="39F82B97" w:rsidR="0066171E" w:rsidRPr="0066171E" w:rsidRDefault="0066171E" w:rsidP="0066171E">
            <w:pPr>
              <w:ind w:firstLine="0"/>
            </w:pPr>
            <w:r>
              <w:t>Haddon</w:t>
            </w:r>
          </w:p>
        </w:tc>
      </w:tr>
      <w:tr w:rsidR="0066171E" w:rsidRPr="0066171E" w14:paraId="5A780CAE" w14:textId="77777777" w:rsidTr="0066171E">
        <w:tc>
          <w:tcPr>
            <w:tcW w:w="2179" w:type="dxa"/>
            <w:shd w:val="clear" w:color="auto" w:fill="auto"/>
          </w:tcPr>
          <w:p w14:paraId="70555DA5" w14:textId="00AD0F49" w:rsidR="0066171E" w:rsidRPr="0066171E" w:rsidRDefault="0066171E" w:rsidP="0066171E">
            <w:pPr>
              <w:ind w:firstLine="0"/>
            </w:pPr>
            <w:r>
              <w:t>Hager</w:t>
            </w:r>
          </w:p>
        </w:tc>
        <w:tc>
          <w:tcPr>
            <w:tcW w:w="2179" w:type="dxa"/>
            <w:shd w:val="clear" w:color="auto" w:fill="auto"/>
          </w:tcPr>
          <w:p w14:paraId="15F66F71" w14:textId="0A300551" w:rsidR="0066171E" w:rsidRPr="0066171E" w:rsidRDefault="0066171E" w:rsidP="0066171E">
            <w:pPr>
              <w:ind w:firstLine="0"/>
            </w:pPr>
            <w:r>
              <w:t>Hardee</w:t>
            </w:r>
          </w:p>
        </w:tc>
        <w:tc>
          <w:tcPr>
            <w:tcW w:w="2180" w:type="dxa"/>
            <w:shd w:val="clear" w:color="auto" w:fill="auto"/>
          </w:tcPr>
          <w:p w14:paraId="2A1DF621" w14:textId="6F48A4D4" w:rsidR="0066171E" w:rsidRPr="0066171E" w:rsidRDefault="0066171E" w:rsidP="0066171E">
            <w:pPr>
              <w:ind w:firstLine="0"/>
            </w:pPr>
            <w:r>
              <w:t>Harris</w:t>
            </w:r>
          </w:p>
        </w:tc>
      </w:tr>
      <w:tr w:rsidR="0066171E" w:rsidRPr="0066171E" w14:paraId="475B7E3D" w14:textId="77777777" w:rsidTr="0066171E">
        <w:tc>
          <w:tcPr>
            <w:tcW w:w="2179" w:type="dxa"/>
            <w:shd w:val="clear" w:color="auto" w:fill="auto"/>
          </w:tcPr>
          <w:p w14:paraId="4A8B4DFF" w14:textId="50E84B65" w:rsidR="0066171E" w:rsidRPr="0066171E" w:rsidRDefault="0066171E" w:rsidP="0066171E">
            <w:pPr>
              <w:ind w:firstLine="0"/>
            </w:pPr>
            <w:r>
              <w:t>Hartnett</w:t>
            </w:r>
          </w:p>
        </w:tc>
        <w:tc>
          <w:tcPr>
            <w:tcW w:w="2179" w:type="dxa"/>
            <w:shd w:val="clear" w:color="auto" w:fill="auto"/>
          </w:tcPr>
          <w:p w14:paraId="5D3C00DC" w14:textId="7AA132FC" w:rsidR="0066171E" w:rsidRPr="0066171E" w:rsidRDefault="0066171E" w:rsidP="0066171E">
            <w:pPr>
              <w:ind w:firstLine="0"/>
            </w:pPr>
            <w:r>
              <w:t>Hartz</w:t>
            </w:r>
          </w:p>
        </w:tc>
        <w:tc>
          <w:tcPr>
            <w:tcW w:w="2180" w:type="dxa"/>
            <w:shd w:val="clear" w:color="auto" w:fill="auto"/>
          </w:tcPr>
          <w:p w14:paraId="61F9CDDD" w14:textId="152DF0D3" w:rsidR="0066171E" w:rsidRPr="0066171E" w:rsidRDefault="0066171E" w:rsidP="0066171E">
            <w:pPr>
              <w:ind w:firstLine="0"/>
            </w:pPr>
            <w:r>
              <w:t>Hayes</w:t>
            </w:r>
          </w:p>
        </w:tc>
      </w:tr>
      <w:tr w:rsidR="0066171E" w:rsidRPr="0066171E" w14:paraId="6872C365" w14:textId="77777777" w:rsidTr="0066171E">
        <w:tc>
          <w:tcPr>
            <w:tcW w:w="2179" w:type="dxa"/>
            <w:shd w:val="clear" w:color="auto" w:fill="auto"/>
          </w:tcPr>
          <w:p w14:paraId="1C06B3AB" w14:textId="1E7C8B1F" w:rsidR="0066171E" w:rsidRPr="0066171E" w:rsidRDefault="0066171E" w:rsidP="0066171E">
            <w:pPr>
              <w:ind w:firstLine="0"/>
            </w:pPr>
            <w:r>
              <w:t>Henderson-Myers</w:t>
            </w:r>
          </w:p>
        </w:tc>
        <w:tc>
          <w:tcPr>
            <w:tcW w:w="2179" w:type="dxa"/>
            <w:shd w:val="clear" w:color="auto" w:fill="auto"/>
          </w:tcPr>
          <w:p w14:paraId="482761DD" w14:textId="2AF1EE25" w:rsidR="0066171E" w:rsidRPr="0066171E" w:rsidRDefault="0066171E" w:rsidP="0066171E">
            <w:pPr>
              <w:ind w:firstLine="0"/>
            </w:pPr>
            <w:r>
              <w:t>Herbkersman</w:t>
            </w:r>
          </w:p>
        </w:tc>
        <w:tc>
          <w:tcPr>
            <w:tcW w:w="2180" w:type="dxa"/>
            <w:shd w:val="clear" w:color="auto" w:fill="auto"/>
          </w:tcPr>
          <w:p w14:paraId="29E244B6" w14:textId="1E49B8AA" w:rsidR="0066171E" w:rsidRPr="0066171E" w:rsidRDefault="0066171E" w:rsidP="0066171E">
            <w:pPr>
              <w:ind w:firstLine="0"/>
            </w:pPr>
            <w:r>
              <w:t>Hewitt</w:t>
            </w:r>
          </w:p>
        </w:tc>
      </w:tr>
      <w:tr w:rsidR="0066171E" w:rsidRPr="0066171E" w14:paraId="51A1002B" w14:textId="77777777" w:rsidTr="0066171E">
        <w:tc>
          <w:tcPr>
            <w:tcW w:w="2179" w:type="dxa"/>
            <w:shd w:val="clear" w:color="auto" w:fill="auto"/>
          </w:tcPr>
          <w:p w14:paraId="15BEEC42" w14:textId="0D3E2694" w:rsidR="0066171E" w:rsidRPr="0066171E" w:rsidRDefault="0066171E" w:rsidP="0066171E">
            <w:pPr>
              <w:ind w:firstLine="0"/>
            </w:pPr>
            <w:r>
              <w:t>Hiott</w:t>
            </w:r>
          </w:p>
        </w:tc>
        <w:tc>
          <w:tcPr>
            <w:tcW w:w="2179" w:type="dxa"/>
            <w:shd w:val="clear" w:color="auto" w:fill="auto"/>
          </w:tcPr>
          <w:p w14:paraId="587A6F66" w14:textId="245AC6EC" w:rsidR="0066171E" w:rsidRPr="0066171E" w:rsidRDefault="0066171E" w:rsidP="0066171E">
            <w:pPr>
              <w:ind w:firstLine="0"/>
            </w:pPr>
            <w:r>
              <w:t>Hixon</w:t>
            </w:r>
          </w:p>
        </w:tc>
        <w:tc>
          <w:tcPr>
            <w:tcW w:w="2180" w:type="dxa"/>
            <w:shd w:val="clear" w:color="auto" w:fill="auto"/>
          </w:tcPr>
          <w:p w14:paraId="6C108A92" w14:textId="498E0654" w:rsidR="0066171E" w:rsidRPr="0066171E" w:rsidRDefault="0066171E" w:rsidP="0066171E">
            <w:pPr>
              <w:ind w:firstLine="0"/>
            </w:pPr>
            <w:r>
              <w:t>Holman</w:t>
            </w:r>
          </w:p>
        </w:tc>
      </w:tr>
      <w:tr w:rsidR="0066171E" w:rsidRPr="0066171E" w14:paraId="5AAC0897" w14:textId="77777777" w:rsidTr="0066171E">
        <w:tc>
          <w:tcPr>
            <w:tcW w:w="2179" w:type="dxa"/>
            <w:shd w:val="clear" w:color="auto" w:fill="auto"/>
          </w:tcPr>
          <w:p w14:paraId="289058A6" w14:textId="6895A000" w:rsidR="0066171E" w:rsidRPr="0066171E" w:rsidRDefault="0066171E" w:rsidP="0066171E">
            <w:pPr>
              <w:ind w:firstLine="0"/>
            </w:pPr>
            <w:r>
              <w:t>Hosey</w:t>
            </w:r>
          </w:p>
        </w:tc>
        <w:tc>
          <w:tcPr>
            <w:tcW w:w="2179" w:type="dxa"/>
            <w:shd w:val="clear" w:color="auto" w:fill="auto"/>
          </w:tcPr>
          <w:p w14:paraId="44A5A8C7" w14:textId="4F2817E2" w:rsidR="0066171E" w:rsidRPr="0066171E" w:rsidRDefault="0066171E" w:rsidP="0066171E">
            <w:pPr>
              <w:ind w:firstLine="0"/>
            </w:pPr>
            <w:r>
              <w:t>Huff</w:t>
            </w:r>
          </w:p>
        </w:tc>
        <w:tc>
          <w:tcPr>
            <w:tcW w:w="2180" w:type="dxa"/>
            <w:shd w:val="clear" w:color="auto" w:fill="auto"/>
          </w:tcPr>
          <w:p w14:paraId="2248B748" w14:textId="50292AEB" w:rsidR="0066171E" w:rsidRPr="0066171E" w:rsidRDefault="0066171E" w:rsidP="0066171E">
            <w:pPr>
              <w:ind w:firstLine="0"/>
            </w:pPr>
            <w:r>
              <w:t>J. E. Johnson</w:t>
            </w:r>
          </w:p>
        </w:tc>
      </w:tr>
      <w:tr w:rsidR="0066171E" w:rsidRPr="0066171E" w14:paraId="70D6AA8D" w14:textId="77777777" w:rsidTr="0066171E">
        <w:tc>
          <w:tcPr>
            <w:tcW w:w="2179" w:type="dxa"/>
            <w:shd w:val="clear" w:color="auto" w:fill="auto"/>
          </w:tcPr>
          <w:p w14:paraId="14D274FB" w14:textId="56604FD6" w:rsidR="0066171E" w:rsidRPr="0066171E" w:rsidRDefault="0066171E" w:rsidP="0066171E">
            <w:pPr>
              <w:ind w:firstLine="0"/>
            </w:pPr>
            <w:r>
              <w:t>J. L. Johnson</w:t>
            </w:r>
          </w:p>
        </w:tc>
        <w:tc>
          <w:tcPr>
            <w:tcW w:w="2179" w:type="dxa"/>
            <w:shd w:val="clear" w:color="auto" w:fill="auto"/>
          </w:tcPr>
          <w:p w14:paraId="68DE78C7" w14:textId="47E3B61C" w:rsidR="0066171E" w:rsidRPr="0066171E" w:rsidRDefault="0066171E" w:rsidP="0066171E">
            <w:pPr>
              <w:ind w:firstLine="0"/>
            </w:pPr>
            <w:r>
              <w:t>Jones</w:t>
            </w:r>
          </w:p>
        </w:tc>
        <w:tc>
          <w:tcPr>
            <w:tcW w:w="2180" w:type="dxa"/>
            <w:shd w:val="clear" w:color="auto" w:fill="auto"/>
          </w:tcPr>
          <w:p w14:paraId="39CC61F4" w14:textId="05CE2332" w:rsidR="0066171E" w:rsidRPr="0066171E" w:rsidRDefault="0066171E" w:rsidP="0066171E">
            <w:pPr>
              <w:ind w:firstLine="0"/>
            </w:pPr>
            <w:r>
              <w:t>Jordan</w:t>
            </w:r>
          </w:p>
        </w:tc>
      </w:tr>
      <w:tr w:rsidR="0066171E" w:rsidRPr="0066171E" w14:paraId="4FE14F15" w14:textId="77777777" w:rsidTr="0066171E">
        <w:tc>
          <w:tcPr>
            <w:tcW w:w="2179" w:type="dxa"/>
            <w:shd w:val="clear" w:color="auto" w:fill="auto"/>
          </w:tcPr>
          <w:p w14:paraId="7659C60D" w14:textId="5028F288" w:rsidR="0066171E" w:rsidRPr="0066171E" w:rsidRDefault="0066171E" w:rsidP="0066171E">
            <w:pPr>
              <w:ind w:firstLine="0"/>
            </w:pPr>
            <w:r>
              <w:t>Kilmartin</w:t>
            </w:r>
          </w:p>
        </w:tc>
        <w:tc>
          <w:tcPr>
            <w:tcW w:w="2179" w:type="dxa"/>
            <w:shd w:val="clear" w:color="auto" w:fill="auto"/>
          </w:tcPr>
          <w:p w14:paraId="6D0FD10A" w14:textId="4DED1C2E" w:rsidR="0066171E" w:rsidRPr="0066171E" w:rsidRDefault="0066171E" w:rsidP="0066171E">
            <w:pPr>
              <w:ind w:firstLine="0"/>
            </w:pPr>
            <w:r>
              <w:t>King</w:t>
            </w:r>
          </w:p>
        </w:tc>
        <w:tc>
          <w:tcPr>
            <w:tcW w:w="2180" w:type="dxa"/>
            <w:shd w:val="clear" w:color="auto" w:fill="auto"/>
          </w:tcPr>
          <w:p w14:paraId="12D35144" w14:textId="1C5EE336" w:rsidR="0066171E" w:rsidRPr="0066171E" w:rsidRDefault="0066171E" w:rsidP="0066171E">
            <w:pPr>
              <w:ind w:firstLine="0"/>
            </w:pPr>
            <w:r>
              <w:t>Landing</w:t>
            </w:r>
          </w:p>
        </w:tc>
      </w:tr>
      <w:tr w:rsidR="0066171E" w:rsidRPr="0066171E" w14:paraId="521988EB" w14:textId="77777777" w:rsidTr="0066171E">
        <w:tc>
          <w:tcPr>
            <w:tcW w:w="2179" w:type="dxa"/>
            <w:shd w:val="clear" w:color="auto" w:fill="auto"/>
          </w:tcPr>
          <w:p w14:paraId="11A3A702" w14:textId="7F3F4191" w:rsidR="0066171E" w:rsidRPr="0066171E" w:rsidRDefault="0066171E" w:rsidP="0066171E">
            <w:pPr>
              <w:ind w:firstLine="0"/>
            </w:pPr>
            <w:r>
              <w:t>Lawson</w:t>
            </w:r>
          </w:p>
        </w:tc>
        <w:tc>
          <w:tcPr>
            <w:tcW w:w="2179" w:type="dxa"/>
            <w:shd w:val="clear" w:color="auto" w:fill="auto"/>
          </w:tcPr>
          <w:p w14:paraId="4E4AAB0D" w14:textId="38C3454C" w:rsidR="0066171E" w:rsidRPr="0066171E" w:rsidRDefault="0066171E" w:rsidP="0066171E">
            <w:pPr>
              <w:ind w:firstLine="0"/>
            </w:pPr>
            <w:r>
              <w:t>Ligon</w:t>
            </w:r>
          </w:p>
        </w:tc>
        <w:tc>
          <w:tcPr>
            <w:tcW w:w="2180" w:type="dxa"/>
            <w:shd w:val="clear" w:color="auto" w:fill="auto"/>
          </w:tcPr>
          <w:p w14:paraId="2190FBD3" w14:textId="3646448F" w:rsidR="0066171E" w:rsidRPr="0066171E" w:rsidRDefault="0066171E" w:rsidP="0066171E">
            <w:pPr>
              <w:ind w:firstLine="0"/>
            </w:pPr>
            <w:r>
              <w:t>Long</w:t>
            </w:r>
          </w:p>
        </w:tc>
      </w:tr>
      <w:tr w:rsidR="0066171E" w:rsidRPr="0066171E" w14:paraId="68128003" w14:textId="77777777" w:rsidTr="0066171E">
        <w:tc>
          <w:tcPr>
            <w:tcW w:w="2179" w:type="dxa"/>
            <w:shd w:val="clear" w:color="auto" w:fill="auto"/>
          </w:tcPr>
          <w:p w14:paraId="38A69336" w14:textId="40C0F485" w:rsidR="0066171E" w:rsidRPr="0066171E" w:rsidRDefault="0066171E" w:rsidP="0066171E">
            <w:pPr>
              <w:ind w:firstLine="0"/>
            </w:pPr>
            <w:r>
              <w:t>Lowe</w:t>
            </w:r>
          </w:p>
        </w:tc>
        <w:tc>
          <w:tcPr>
            <w:tcW w:w="2179" w:type="dxa"/>
            <w:shd w:val="clear" w:color="auto" w:fill="auto"/>
          </w:tcPr>
          <w:p w14:paraId="696A5169" w14:textId="45717299" w:rsidR="0066171E" w:rsidRPr="0066171E" w:rsidRDefault="0066171E" w:rsidP="0066171E">
            <w:pPr>
              <w:ind w:firstLine="0"/>
            </w:pPr>
            <w:r>
              <w:t>Luck</w:t>
            </w:r>
          </w:p>
        </w:tc>
        <w:tc>
          <w:tcPr>
            <w:tcW w:w="2180" w:type="dxa"/>
            <w:shd w:val="clear" w:color="auto" w:fill="auto"/>
          </w:tcPr>
          <w:p w14:paraId="2EC21E55" w14:textId="2C464115" w:rsidR="0066171E" w:rsidRPr="0066171E" w:rsidRDefault="0066171E" w:rsidP="0066171E">
            <w:pPr>
              <w:ind w:firstLine="0"/>
            </w:pPr>
            <w:r>
              <w:t>Magnuson</w:t>
            </w:r>
          </w:p>
        </w:tc>
      </w:tr>
      <w:tr w:rsidR="0066171E" w:rsidRPr="0066171E" w14:paraId="5E3F2D27" w14:textId="77777777" w:rsidTr="0066171E">
        <w:tc>
          <w:tcPr>
            <w:tcW w:w="2179" w:type="dxa"/>
            <w:shd w:val="clear" w:color="auto" w:fill="auto"/>
          </w:tcPr>
          <w:p w14:paraId="28C5EAD4" w14:textId="1E3B92E1" w:rsidR="0066171E" w:rsidRPr="0066171E" w:rsidRDefault="0066171E" w:rsidP="0066171E">
            <w:pPr>
              <w:ind w:firstLine="0"/>
            </w:pPr>
            <w:r>
              <w:t>Martin</w:t>
            </w:r>
          </w:p>
        </w:tc>
        <w:tc>
          <w:tcPr>
            <w:tcW w:w="2179" w:type="dxa"/>
            <w:shd w:val="clear" w:color="auto" w:fill="auto"/>
          </w:tcPr>
          <w:p w14:paraId="4BCE8488" w14:textId="6E7E89D1" w:rsidR="0066171E" w:rsidRPr="0066171E" w:rsidRDefault="0066171E" w:rsidP="0066171E">
            <w:pPr>
              <w:ind w:firstLine="0"/>
            </w:pPr>
            <w:r>
              <w:t>May</w:t>
            </w:r>
          </w:p>
        </w:tc>
        <w:tc>
          <w:tcPr>
            <w:tcW w:w="2180" w:type="dxa"/>
            <w:shd w:val="clear" w:color="auto" w:fill="auto"/>
          </w:tcPr>
          <w:p w14:paraId="4CBF341D" w14:textId="077A0D17" w:rsidR="0066171E" w:rsidRPr="0066171E" w:rsidRDefault="0066171E" w:rsidP="0066171E">
            <w:pPr>
              <w:ind w:firstLine="0"/>
            </w:pPr>
            <w:r>
              <w:t>McCabe</w:t>
            </w:r>
          </w:p>
        </w:tc>
      </w:tr>
      <w:tr w:rsidR="0066171E" w:rsidRPr="0066171E" w14:paraId="4ED5F33F" w14:textId="77777777" w:rsidTr="0066171E">
        <w:tc>
          <w:tcPr>
            <w:tcW w:w="2179" w:type="dxa"/>
            <w:shd w:val="clear" w:color="auto" w:fill="auto"/>
          </w:tcPr>
          <w:p w14:paraId="38B40B3C" w14:textId="7054F010" w:rsidR="0066171E" w:rsidRPr="0066171E" w:rsidRDefault="0066171E" w:rsidP="0066171E">
            <w:pPr>
              <w:ind w:firstLine="0"/>
            </w:pPr>
            <w:r>
              <w:t>McCravy</w:t>
            </w:r>
          </w:p>
        </w:tc>
        <w:tc>
          <w:tcPr>
            <w:tcW w:w="2179" w:type="dxa"/>
            <w:shd w:val="clear" w:color="auto" w:fill="auto"/>
          </w:tcPr>
          <w:p w14:paraId="6E1FBD02" w14:textId="058A854F" w:rsidR="0066171E" w:rsidRPr="0066171E" w:rsidRDefault="0066171E" w:rsidP="0066171E">
            <w:pPr>
              <w:ind w:firstLine="0"/>
            </w:pPr>
            <w:r>
              <w:t>McDaniel</w:t>
            </w:r>
          </w:p>
        </w:tc>
        <w:tc>
          <w:tcPr>
            <w:tcW w:w="2180" w:type="dxa"/>
            <w:shd w:val="clear" w:color="auto" w:fill="auto"/>
          </w:tcPr>
          <w:p w14:paraId="52A2E91E" w14:textId="2E28E5F7" w:rsidR="0066171E" w:rsidRPr="0066171E" w:rsidRDefault="0066171E" w:rsidP="0066171E">
            <w:pPr>
              <w:ind w:firstLine="0"/>
            </w:pPr>
            <w:r>
              <w:t>McGinnis</w:t>
            </w:r>
          </w:p>
        </w:tc>
      </w:tr>
      <w:tr w:rsidR="0066171E" w:rsidRPr="0066171E" w14:paraId="4449C4CE" w14:textId="77777777" w:rsidTr="0066171E">
        <w:tc>
          <w:tcPr>
            <w:tcW w:w="2179" w:type="dxa"/>
            <w:shd w:val="clear" w:color="auto" w:fill="auto"/>
          </w:tcPr>
          <w:p w14:paraId="00E19F71" w14:textId="720B0C65" w:rsidR="0066171E" w:rsidRPr="0066171E" w:rsidRDefault="0066171E" w:rsidP="0066171E">
            <w:pPr>
              <w:ind w:firstLine="0"/>
            </w:pPr>
            <w:r>
              <w:lastRenderedPageBreak/>
              <w:t>Mitchell</w:t>
            </w:r>
          </w:p>
        </w:tc>
        <w:tc>
          <w:tcPr>
            <w:tcW w:w="2179" w:type="dxa"/>
            <w:shd w:val="clear" w:color="auto" w:fill="auto"/>
          </w:tcPr>
          <w:p w14:paraId="6AAE6693" w14:textId="2CE76C76" w:rsidR="0066171E" w:rsidRPr="0066171E" w:rsidRDefault="0066171E" w:rsidP="0066171E">
            <w:pPr>
              <w:ind w:firstLine="0"/>
            </w:pPr>
            <w:r>
              <w:t>Montgomery</w:t>
            </w:r>
          </w:p>
        </w:tc>
        <w:tc>
          <w:tcPr>
            <w:tcW w:w="2180" w:type="dxa"/>
            <w:shd w:val="clear" w:color="auto" w:fill="auto"/>
          </w:tcPr>
          <w:p w14:paraId="3FA1FBE8" w14:textId="4538C8C1" w:rsidR="0066171E" w:rsidRPr="0066171E" w:rsidRDefault="0066171E" w:rsidP="0066171E">
            <w:pPr>
              <w:ind w:firstLine="0"/>
            </w:pPr>
            <w:r>
              <w:t>J. Moore</w:t>
            </w:r>
          </w:p>
        </w:tc>
      </w:tr>
      <w:tr w:rsidR="0066171E" w:rsidRPr="0066171E" w14:paraId="4DBEDC0C" w14:textId="77777777" w:rsidTr="0066171E">
        <w:tc>
          <w:tcPr>
            <w:tcW w:w="2179" w:type="dxa"/>
            <w:shd w:val="clear" w:color="auto" w:fill="auto"/>
          </w:tcPr>
          <w:p w14:paraId="5D0FDE4A" w14:textId="2E7A5E72" w:rsidR="0066171E" w:rsidRPr="0066171E" w:rsidRDefault="0066171E" w:rsidP="0066171E">
            <w:pPr>
              <w:ind w:firstLine="0"/>
            </w:pPr>
            <w:r>
              <w:t>T. Moore</w:t>
            </w:r>
          </w:p>
        </w:tc>
        <w:tc>
          <w:tcPr>
            <w:tcW w:w="2179" w:type="dxa"/>
            <w:shd w:val="clear" w:color="auto" w:fill="auto"/>
          </w:tcPr>
          <w:p w14:paraId="44CF935A" w14:textId="2785F616" w:rsidR="0066171E" w:rsidRPr="0066171E" w:rsidRDefault="0066171E" w:rsidP="0066171E">
            <w:pPr>
              <w:ind w:firstLine="0"/>
            </w:pPr>
            <w:r>
              <w:t>Morgan</w:t>
            </w:r>
          </w:p>
        </w:tc>
        <w:tc>
          <w:tcPr>
            <w:tcW w:w="2180" w:type="dxa"/>
            <w:shd w:val="clear" w:color="auto" w:fill="auto"/>
          </w:tcPr>
          <w:p w14:paraId="6A54AEB2" w14:textId="593E6615" w:rsidR="0066171E" w:rsidRPr="0066171E" w:rsidRDefault="0066171E" w:rsidP="0066171E">
            <w:pPr>
              <w:ind w:firstLine="0"/>
            </w:pPr>
            <w:r>
              <w:t>Moss</w:t>
            </w:r>
          </w:p>
        </w:tc>
      </w:tr>
      <w:tr w:rsidR="0066171E" w:rsidRPr="0066171E" w14:paraId="2606495D" w14:textId="77777777" w:rsidTr="0066171E">
        <w:tc>
          <w:tcPr>
            <w:tcW w:w="2179" w:type="dxa"/>
            <w:shd w:val="clear" w:color="auto" w:fill="auto"/>
          </w:tcPr>
          <w:p w14:paraId="2E0C9C17" w14:textId="49DF2765" w:rsidR="0066171E" w:rsidRPr="0066171E" w:rsidRDefault="0066171E" w:rsidP="0066171E">
            <w:pPr>
              <w:ind w:firstLine="0"/>
            </w:pPr>
            <w:r>
              <w:t>Murphy</w:t>
            </w:r>
          </w:p>
        </w:tc>
        <w:tc>
          <w:tcPr>
            <w:tcW w:w="2179" w:type="dxa"/>
            <w:shd w:val="clear" w:color="auto" w:fill="auto"/>
          </w:tcPr>
          <w:p w14:paraId="34CCEF21" w14:textId="10F71986" w:rsidR="0066171E" w:rsidRPr="0066171E" w:rsidRDefault="0066171E" w:rsidP="0066171E">
            <w:pPr>
              <w:ind w:firstLine="0"/>
            </w:pPr>
            <w:r>
              <w:t>Neese</w:t>
            </w:r>
          </w:p>
        </w:tc>
        <w:tc>
          <w:tcPr>
            <w:tcW w:w="2180" w:type="dxa"/>
            <w:shd w:val="clear" w:color="auto" w:fill="auto"/>
          </w:tcPr>
          <w:p w14:paraId="34FE977C" w14:textId="729AD642" w:rsidR="0066171E" w:rsidRPr="0066171E" w:rsidRDefault="0066171E" w:rsidP="0066171E">
            <w:pPr>
              <w:ind w:firstLine="0"/>
            </w:pPr>
            <w:r>
              <w:t>B. Newton</w:t>
            </w:r>
          </w:p>
        </w:tc>
      </w:tr>
      <w:tr w:rsidR="0066171E" w:rsidRPr="0066171E" w14:paraId="7AAB1270" w14:textId="77777777" w:rsidTr="0066171E">
        <w:tc>
          <w:tcPr>
            <w:tcW w:w="2179" w:type="dxa"/>
            <w:shd w:val="clear" w:color="auto" w:fill="auto"/>
          </w:tcPr>
          <w:p w14:paraId="5A393C0A" w14:textId="391AA51A" w:rsidR="0066171E" w:rsidRPr="0066171E" w:rsidRDefault="0066171E" w:rsidP="0066171E">
            <w:pPr>
              <w:ind w:firstLine="0"/>
            </w:pPr>
            <w:r>
              <w:t>W. Newton</w:t>
            </w:r>
          </w:p>
        </w:tc>
        <w:tc>
          <w:tcPr>
            <w:tcW w:w="2179" w:type="dxa"/>
            <w:shd w:val="clear" w:color="auto" w:fill="auto"/>
          </w:tcPr>
          <w:p w14:paraId="60C141DE" w14:textId="4E3CAB7D" w:rsidR="0066171E" w:rsidRPr="0066171E" w:rsidRDefault="0066171E" w:rsidP="0066171E">
            <w:pPr>
              <w:ind w:firstLine="0"/>
            </w:pPr>
            <w:r>
              <w:t>Oremus</w:t>
            </w:r>
          </w:p>
        </w:tc>
        <w:tc>
          <w:tcPr>
            <w:tcW w:w="2180" w:type="dxa"/>
            <w:shd w:val="clear" w:color="auto" w:fill="auto"/>
          </w:tcPr>
          <w:p w14:paraId="7108D39D" w14:textId="088BBA79" w:rsidR="0066171E" w:rsidRPr="0066171E" w:rsidRDefault="0066171E" w:rsidP="0066171E">
            <w:pPr>
              <w:ind w:firstLine="0"/>
            </w:pPr>
            <w:r>
              <w:t>Pace</w:t>
            </w:r>
          </w:p>
        </w:tc>
      </w:tr>
      <w:tr w:rsidR="0066171E" w:rsidRPr="0066171E" w14:paraId="16FDE57F" w14:textId="77777777" w:rsidTr="0066171E">
        <w:tc>
          <w:tcPr>
            <w:tcW w:w="2179" w:type="dxa"/>
            <w:shd w:val="clear" w:color="auto" w:fill="auto"/>
          </w:tcPr>
          <w:p w14:paraId="0FEF3BD1" w14:textId="737D622F" w:rsidR="0066171E" w:rsidRPr="0066171E" w:rsidRDefault="0066171E" w:rsidP="0066171E">
            <w:pPr>
              <w:ind w:firstLine="0"/>
            </w:pPr>
            <w:r>
              <w:t>Pedalino</w:t>
            </w:r>
          </w:p>
        </w:tc>
        <w:tc>
          <w:tcPr>
            <w:tcW w:w="2179" w:type="dxa"/>
            <w:shd w:val="clear" w:color="auto" w:fill="auto"/>
          </w:tcPr>
          <w:p w14:paraId="67D66E68" w14:textId="2C2CA80D" w:rsidR="0066171E" w:rsidRPr="0066171E" w:rsidRDefault="0066171E" w:rsidP="0066171E">
            <w:pPr>
              <w:ind w:firstLine="0"/>
            </w:pPr>
            <w:r>
              <w:t>Pope</w:t>
            </w:r>
          </w:p>
        </w:tc>
        <w:tc>
          <w:tcPr>
            <w:tcW w:w="2180" w:type="dxa"/>
            <w:shd w:val="clear" w:color="auto" w:fill="auto"/>
          </w:tcPr>
          <w:p w14:paraId="28566F70" w14:textId="4837C1AE" w:rsidR="0066171E" w:rsidRPr="0066171E" w:rsidRDefault="0066171E" w:rsidP="0066171E">
            <w:pPr>
              <w:ind w:firstLine="0"/>
            </w:pPr>
            <w:r>
              <w:t>Reese</w:t>
            </w:r>
          </w:p>
        </w:tc>
      </w:tr>
      <w:tr w:rsidR="0066171E" w:rsidRPr="0066171E" w14:paraId="255F09F3" w14:textId="77777777" w:rsidTr="0066171E">
        <w:tc>
          <w:tcPr>
            <w:tcW w:w="2179" w:type="dxa"/>
            <w:shd w:val="clear" w:color="auto" w:fill="auto"/>
          </w:tcPr>
          <w:p w14:paraId="2559E964" w14:textId="1E0E0A94" w:rsidR="0066171E" w:rsidRPr="0066171E" w:rsidRDefault="0066171E" w:rsidP="0066171E">
            <w:pPr>
              <w:ind w:firstLine="0"/>
            </w:pPr>
            <w:r>
              <w:t>Rivers</w:t>
            </w:r>
          </w:p>
        </w:tc>
        <w:tc>
          <w:tcPr>
            <w:tcW w:w="2179" w:type="dxa"/>
            <w:shd w:val="clear" w:color="auto" w:fill="auto"/>
          </w:tcPr>
          <w:p w14:paraId="055B7A46" w14:textId="1BB8857E" w:rsidR="0066171E" w:rsidRPr="0066171E" w:rsidRDefault="0066171E" w:rsidP="0066171E">
            <w:pPr>
              <w:ind w:firstLine="0"/>
            </w:pPr>
            <w:r>
              <w:t>Robbins</w:t>
            </w:r>
          </w:p>
        </w:tc>
        <w:tc>
          <w:tcPr>
            <w:tcW w:w="2180" w:type="dxa"/>
            <w:shd w:val="clear" w:color="auto" w:fill="auto"/>
          </w:tcPr>
          <w:p w14:paraId="216E73D9" w14:textId="10E5EF52" w:rsidR="0066171E" w:rsidRPr="0066171E" w:rsidRDefault="0066171E" w:rsidP="0066171E">
            <w:pPr>
              <w:ind w:firstLine="0"/>
            </w:pPr>
            <w:r>
              <w:t>Rose</w:t>
            </w:r>
          </w:p>
        </w:tc>
      </w:tr>
      <w:tr w:rsidR="0066171E" w:rsidRPr="0066171E" w14:paraId="0232FD99" w14:textId="77777777" w:rsidTr="0066171E">
        <w:tc>
          <w:tcPr>
            <w:tcW w:w="2179" w:type="dxa"/>
            <w:shd w:val="clear" w:color="auto" w:fill="auto"/>
          </w:tcPr>
          <w:p w14:paraId="4A0D7902" w14:textId="601AC746" w:rsidR="0066171E" w:rsidRPr="0066171E" w:rsidRDefault="0066171E" w:rsidP="0066171E">
            <w:pPr>
              <w:ind w:firstLine="0"/>
            </w:pPr>
            <w:r>
              <w:t>Rutherford</w:t>
            </w:r>
          </w:p>
        </w:tc>
        <w:tc>
          <w:tcPr>
            <w:tcW w:w="2179" w:type="dxa"/>
            <w:shd w:val="clear" w:color="auto" w:fill="auto"/>
          </w:tcPr>
          <w:p w14:paraId="01E81161" w14:textId="7E5BA1E4" w:rsidR="0066171E" w:rsidRPr="0066171E" w:rsidRDefault="0066171E" w:rsidP="0066171E">
            <w:pPr>
              <w:ind w:firstLine="0"/>
            </w:pPr>
            <w:r>
              <w:t>Sanders</w:t>
            </w:r>
          </w:p>
        </w:tc>
        <w:tc>
          <w:tcPr>
            <w:tcW w:w="2180" w:type="dxa"/>
            <w:shd w:val="clear" w:color="auto" w:fill="auto"/>
          </w:tcPr>
          <w:p w14:paraId="3EEF6CF0" w14:textId="1C5EA363" w:rsidR="0066171E" w:rsidRPr="0066171E" w:rsidRDefault="0066171E" w:rsidP="0066171E">
            <w:pPr>
              <w:ind w:firstLine="0"/>
            </w:pPr>
            <w:r>
              <w:t>Schuessler</w:t>
            </w:r>
          </w:p>
        </w:tc>
      </w:tr>
      <w:tr w:rsidR="0066171E" w:rsidRPr="0066171E" w14:paraId="652BFAD1" w14:textId="77777777" w:rsidTr="0066171E">
        <w:tc>
          <w:tcPr>
            <w:tcW w:w="2179" w:type="dxa"/>
            <w:shd w:val="clear" w:color="auto" w:fill="auto"/>
          </w:tcPr>
          <w:p w14:paraId="793788DB" w14:textId="75AED4AB" w:rsidR="0066171E" w:rsidRPr="0066171E" w:rsidRDefault="0066171E" w:rsidP="0066171E">
            <w:pPr>
              <w:ind w:firstLine="0"/>
            </w:pPr>
            <w:r>
              <w:t>Sessions</w:t>
            </w:r>
          </w:p>
        </w:tc>
        <w:tc>
          <w:tcPr>
            <w:tcW w:w="2179" w:type="dxa"/>
            <w:shd w:val="clear" w:color="auto" w:fill="auto"/>
          </w:tcPr>
          <w:p w14:paraId="628A3531" w14:textId="4F219DCE" w:rsidR="0066171E" w:rsidRPr="0066171E" w:rsidRDefault="0066171E" w:rsidP="0066171E">
            <w:pPr>
              <w:ind w:firstLine="0"/>
            </w:pPr>
            <w:r>
              <w:t>G. M. Smith</w:t>
            </w:r>
          </w:p>
        </w:tc>
        <w:tc>
          <w:tcPr>
            <w:tcW w:w="2180" w:type="dxa"/>
            <w:shd w:val="clear" w:color="auto" w:fill="auto"/>
          </w:tcPr>
          <w:p w14:paraId="6B277E7A" w14:textId="57AFC113" w:rsidR="0066171E" w:rsidRPr="0066171E" w:rsidRDefault="0066171E" w:rsidP="0066171E">
            <w:pPr>
              <w:ind w:firstLine="0"/>
            </w:pPr>
            <w:r>
              <w:t>M. M. Smith</w:t>
            </w:r>
          </w:p>
        </w:tc>
      </w:tr>
      <w:tr w:rsidR="0066171E" w:rsidRPr="0066171E" w14:paraId="47A6D220" w14:textId="77777777" w:rsidTr="0066171E">
        <w:tc>
          <w:tcPr>
            <w:tcW w:w="2179" w:type="dxa"/>
            <w:shd w:val="clear" w:color="auto" w:fill="auto"/>
          </w:tcPr>
          <w:p w14:paraId="6341FE5D" w14:textId="0C8EDC8F" w:rsidR="0066171E" w:rsidRPr="0066171E" w:rsidRDefault="0066171E" w:rsidP="0066171E">
            <w:pPr>
              <w:ind w:firstLine="0"/>
            </w:pPr>
            <w:r>
              <w:t>Stavrinakis</w:t>
            </w:r>
          </w:p>
        </w:tc>
        <w:tc>
          <w:tcPr>
            <w:tcW w:w="2179" w:type="dxa"/>
            <w:shd w:val="clear" w:color="auto" w:fill="auto"/>
          </w:tcPr>
          <w:p w14:paraId="75C818D6" w14:textId="5FB00794" w:rsidR="0066171E" w:rsidRPr="0066171E" w:rsidRDefault="0066171E" w:rsidP="0066171E">
            <w:pPr>
              <w:ind w:firstLine="0"/>
            </w:pPr>
            <w:r>
              <w:t>Taylor</w:t>
            </w:r>
          </w:p>
        </w:tc>
        <w:tc>
          <w:tcPr>
            <w:tcW w:w="2180" w:type="dxa"/>
            <w:shd w:val="clear" w:color="auto" w:fill="auto"/>
          </w:tcPr>
          <w:p w14:paraId="186DCEE4" w14:textId="7F1FAA5A" w:rsidR="0066171E" w:rsidRPr="0066171E" w:rsidRDefault="0066171E" w:rsidP="0066171E">
            <w:pPr>
              <w:ind w:firstLine="0"/>
            </w:pPr>
            <w:r>
              <w:t>Teeple</w:t>
            </w:r>
          </w:p>
        </w:tc>
      </w:tr>
      <w:tr w:rsidR="0066171E" w:rsidRPr="0066171E" w14:paraId="00C7B93E" w14:textId="77777777" w:rsidTr="0066171E">
        <w:tc>
          <w:tcPr>
            <w:tcW w:w="2179" w:type="dxa"/>
            <w:shd w:val="clear" w:color="auto" w:fill="auto"/>
          </w:tcPr>
          <w:p w14:paraId="65D7F289" w14:textId="7CD74CFB" w:rsidR="0066171E" w:rsidRPr="0066171E" w:rsidRDefault="0066171E" w:rsidP="0066171E">
            <w:pPr>
              <w:ind w:firstLine="0"/>
            </w:pPr>
            <w:r>
              <w:t>Terribile</w:t>
            </w:r>
          </w:p>
        </w:tc>
        <w:tc>
          <w:tcPr>
            <w:tcW w:w="2179" w:type="dxa"/>
            <w:shd w:val="clear" w:color="auto" w:fill="auto"/>
          </w:tcPr>
          <w:p w14:paraId="2880549A" w14:textId="6AB136FC" w:rsidR="0066171E" w:rsidRPr="0066171E" w:rsidRDefault="0066171E" w:rsidP="0066171E">
            <w:pPr>
              <w:ind w:firstLine="0"/>
            </w:pPr>
            <w:r>
              <w:t>Vaughan</w:t>
            </w:r>
          </w:p>
        </w:tc>
        <w:tc>
          <w:tcPr>
            <w:tcW w:w="2180" w:type="dxa"/>
            <w:shd w:val="clear" w:color="auto" w:fill="auto"/>
          </w:tcPr>
          <w:p w14:paraId="5E3A61D3" w14:textId="2B9760DA" w:rsidR="0066171E" w:rsidRPr="0066171E" w:rsidRDefault="0066171E" w:rsidP="0066171E">
            <w:pPr>
              <w:ind w:firstLine="0"/>
            </w:pPr>
            <w:r>
              <w:t>Weeks</w:t>
            </w:r>
          </w:p>
        </w:tc>
      </w:tr>
      <w:tr w:rsidR="0066171E" w:rsidRPr="0066171E" w14:paraId="29487921" w14:textId="77777777" w:rsidTr="0066171E">
        <w:tc>
          <w:tcPr>
            <w:tcW w:w="2179" w:type="dxa"/>
            <w:shd w:val="clear" w:color="auto" w:fill="auto"/>
          </w:tcPr>
          <w:p w14:paraId="091A2DFC" w14:textId="696B55F9" w:rsidR="0066171E" w:rsidRPr="0066171E" w:rsidRDefault="0066171E" w:rsidP="0066171E">
            <w:pPr>
              <w:ind w:firstLine="0"/>
            </w:pPr>
            <w:r>
              <w:t>Wetmore</w:t>
            </w:r>
          </w:p>
        </w:tc>
        <w:tc>
          <w:tcPr>
            <w:tcW w:w="2179" w:type="dxa"/>
            <w:shd w:val="clear" w:color="auto" w:fill="auto"/>
          </w:tcPr>
          <w:p w14:paraId="4C62C156" w14:textId="55CE15EF" w:rsidR="0066171E" w:rsidRPr="0066171E" w:rsidRDefault="0066171E" w:rsidP="0066171E">
            <w:pPr>
              <w:ind w:firstLine="0"/>
            </w:pPr>
            <w:r>
              <w:t>White</w:t>
            </w:r>
          </w:p>
        </w:tc>
        <w:tc>
          <w:tcPr>
            <w:tcW w:w="2180" w:type="dxa"/>
            <w:shd w:val="clear" w:color="auto" w:fill="auto"/>
          </w:tcPr>
          <w:p w14:paraId="039FECB4" w14:textId="5E2C61EA" w:rsidR="0066171E" w:rsidRPr="0066171E" w:rsidRDefault="0066171E" w:rsidP="0066171E">
            <w:pPr>
              <w:ind w:firstLine="0"/>
            </w:pPr>
            <w:r>
              <w:t>Whitmire</w:t>
            </w:r>
          </w:p>
        </w:tc>
      </w:tr>
      <w:tr w:rsidR="0066171E" w:rsidRPr="0066171E" w14:paraId="6FB9CD02" w14:textId="77777777" w:rsidTr="0066171E">
        <w:tc>
          <w:tcPr>
            <w:tcW w:w="2179" w:type="dxa"/>
            <w:shd w:val="clear" w:color="auto" w:fill="auto"/>
          </w:tcPr>
          <w:p w14:paraId="5C5BA241" w14:textId="67B54405" w:rsidR="0066171E" w:rsidRPr="0066171E" w:rsidRDefault="0066171E" w:rsidP="0066171E">
            <w:pPr>
              <w:keepNext/>
              <w:ind w:firstLine="0"/>
            </w:pPr>
            <w:r>
              <w:t>Wickensimer</w:t>
            </w:r>
          </w:p>
        </w:tc>
        <w:tc>
          <w:tcPr>
            <w:tcW w:w="2179" w:type="dxa"/>
            <w:shd w:val="clear" w:color="auto" w:fill="auto"/>
          </w:tcPr>
          <w:p w14:paraId="426C8B74" w14:textId="2FFF50E1" w:rsidR="0066171E" w:rsidRPr="0066171E" w:rsidRDefault="0066171E" w:rsidP="0066171E">
            <w:pPr>
              <w:keepNext/>
              <w:ind w:firstLine="0"/>
            </w:pPr>
            <w:r>
              <w:t>Williams</w:t>
            </w:r>
          </w:p>
        </w:tc>
        <w:tc>
          <w:tcPr>
            <w:tcW w:w="2180" w:type="dxa"/>
            <w:shd w:val="clear" w:color="auto" w:fill="auto"/>
          </w:tcPr>
          <w:p w14:paraId="592EB3EF" w14:textId="70CE9224" w:rsidR="0066171E" w:rsidRPr="0066171E" w:rsidRDefault="0066171E" w:rsidP="0066171E">
            <w:pPr>
              <w:keepNext/>
              <w:ind w:firstLine="0"/>
            </w:pPr>
            <w:r>
              <w:t>Willis</w:t>
            </w:r>
          </w:p>
        </w:tc>
      </w:tr>
      <w:tr w:rsidR="0066171E" w:rsidRPr="0066171E" w14:paraId="69433C0F" w14:textId="77777777" w:rsidTr="0066171E">
        <w:tc>
          <w:tcPr>
            <w:tcW w:w="2179" w:type="dxa"/>
            <w:shd w:val="clear" w:color="auto" w:fill="auto"/>
          </w:tcPr>
          <w:p w14:paraId="45FAC93A" w14:textId="3FC95714" w:rsidR="0066171E" w:rsidRPr="0066171E" w:rsidRDefault="0066171E" w:rsidP="0066171E">
            <w:pPr>
              <w:keepNext/>
              <w:ind w:firstLine="0"/>
            </w:pPr>
            <w:r>
              <w:t>Wooten</w:t>
            </w:r>
          </w:p>
        </w:tc>
        <w:tc>
          <w:tcPr>
            <w:tcW w:w="2179" w:type="dxa"/>
            <w:shd w:val="clear" w:color="auto" w:fill="auto"/>
          </w:tcPr>
          <w:p w14:paraId="41068785" w14:textId="2A1E789A" w:rsidR="0066171E" w:rsidRPr="0066171E" w:rsidRDefault="0066171E" w:rsidP="0066171E">
            <w:pPr>
              <w:keepNext/>
              <w:ind w:firstLine="0"/>
            </w:pPr>
            <w:r>
              <w:t>Yow</w:t>
            </w:r>
          </w:p>
        </w:tc>
        <w:tc>
          <w:tcPr>
            <w:tcW w:w="2180" w:type="dxa"/>
            <w:shd w:val="clear" w:color="auto" w:fill="auto"/>
          </w:tcPr>
          <w:p w14:paraId="3289BDCD" w14:textId="77777777" w:rsidR="0066171E" w:rsidRPr="0066171E" w:rsidRDefault="0066171E" w:rsidP="0066171E">
            <w:pPr>
              <w:keepNext/>
              <w:ind w:firstLine="0"/>
            </w:pPr>
          </w:p>
        </w:tc>
      </w:tr>
    </w:tbl>
    <w:p w14:paraId="631B7683" w14:textId="77777777" w:rsidR="0066171E" w:rsidRDefault="0066171E" w:rsidP="0066171E"/>
    <w:p w14:paraId="1D982889" w14:textId="2F9E645F" w:rsidR="0066171E" w:rsidRDefault="0066171E" w:rsidP="0066171E">
      <w:pPr>
        <w:jc w:val="center"/>
        <w:rPr>
          <w:b/>
        </w:rPr>
      </w:pPr>
      <w:r w:rsidRPr="0066171E">
        <w:rPr>
          <w:b/>
        </w:rPr>
        <w:t>Total--113</w:t>
      </w:r>
    </w:p>
    <w:p w14:paraId="64695E47" w14:textId="77777777" w:rsidR="0066171E" w:rsidRDefault="0066171E" w:rsidP="0066171E">
      <w:pPr>
        <w:jc w:val="center"/>
        <w:rPr>
          <w:b/>
        </w:rPr>
      </w:pPr>
    </w:p>
    <w:p w14:paraId="43771434" w14:textId="77777777" w:rsidR="0066171E" w:rsidRDefault="0066171E" w:rsidP="0066171E">
      <w:pPr>
        <w:ind w:firstLine="0"/>
      </w:pPr>
      <w:r w:rsidRPr="0066171E">
        <w:t xml:space="preserve"> </w:t>
      </w:r>
      <w:r>
        <w:t>Those who voted in the negative are:</w:t>
      </w:r>
    </w:p>
    <w:p w14:paraId="6CAE15AB" w14:textId="77777777" w:rsidR="0066171E" w:rsidRDefault="0066171E" w:rsidP="0066171E"/>
    <w:p w14:paraId="5E371F5E" w14:textId="77777777" w:rsidR="0066171E" w:rsidRDefault="0066171E" w:rsidP="0066171E">
      <w:pPr>
        <w:jc w:val="center"/>
        <w:rPr>
          <w:b/>
        </w:rPr>
      </w:pPr>
      <w:r w:rsidRPr="0066171E">
        <w:rPr>
          <w:b/>
        </w:rPr>
        <w:t>Total--0</w:t>
      </w:r>
    </w:p>
    <w:p w14:paraId="2FF75455" w14:textId="03BB490F" w:rsidR="0066171E" w:rsidRDefault="0066171E" w:rsidP="0066171E">
      <w:pPr>
        <w:jc w:val="center"/>
        <w:rPr>
          <w:b/>
        </w:rPr>
      </w:pPr>
    </w:p>
    <w:p w14:paraId="66A7744A" w14:textId="77777777" w:rsidR="0066171E" w:rsidRDefault="0066171E" w:rsidP="0066171E">
      <w:r>
        <w:t xml:space="preserve">Section 36 was adopted. </w:t>
      </w:r>
    </w:p>
    <w:p w14:paraId="1B854000" w14:textId="77777777" w:rsidR="0066171E" w:rsidRDefault="0066171E" w:rsidP="0066171E"/>
    <w:p w14:paraId="1182EF13" w14:textId="671A7375" w:rsidR="0066171E" w:rsidRDefault="0066171E" w:rsidP="0066171E">
      <w:pPr>
        <w:keepNext/>
        <w:jc w:val="center"/>
        <w:rPr>
          <w:b/>
        </w:rPr>
      </w:pPr>
      <w:r w:rsidRPr="0066171E">
        <w:rPr>
          <w:b/>
        </w:rPr>
        <w:t>SECTION 37</w:t>
      </w:r>
    </w:p>
    <w:p w14:paraId="0E408AA7" w14:textId="77777777" w:rsidR="0066171E" w:rsidRDefault="0066171E" w:rsidP="0066171E">
      <w:r>
        <w:t xml:space="preserve">The yeas and nays were taken resulting as follows: </w:t>
      </w:r>
    </w:p>
    <w:p w14:paraId="4209E7BB" w14:textId="614FA250" w:rsidR="0066171E" w:rsidRDefault="0066171E" w:rsidP="0066171E">
      <w:pPr>
        <w:jc w:val="center"/>
      </w:pPr>
      <w:r>
        <w:t xml:space="preserve"> </w:t>
      </w:r>
      <w:bookmarkStart w:id="127" w:name="vote_start273"/>
      <w:bookmarkEnd w:id="127"/>
      <w:r>
        <w:t>Yeas 112; Nays 0</w:t>
      </w:r>
    </w:p>
    <w:p w14:paraId="377A6D27" w14:textId="77777777" w:rsidR="0066171E" w:rsidRDefault="0066171E" w:rsidP="0066171E">
      <w:pPr>
        <w:jc w:val="center"/>
      </w:pPr>
    </w:p>
    <w:p w14:paraId="26916EC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1B4197F" w14:textId="77777777" w:rsidTr="0066171E">
        <w:tc>
          <w:tcPr>
            <w:tcW w:w="2179" w:type="dxa"/>
            <w:shd w:val="clear" w:color="auto" w:fill="auto"/>
          </w:tcPr>
          <w:p w14:paraId="66E5B40F" w14:textId="133570B6" w:rsidR="0066171E" w:rsidRPr="0066171E" w:rsidRDefault="0066171E" w:rsidP="0066171E">
            <w:pPr>
              <w:keepNext/>
              <w:ind w:firstLine="0"/>
            </w:pPr>
            <w:r>
              <w:t>Alexander</w:t>
            </w:r>
          </w:p>
        </w:tc>
        <w:tc>
          <w:tcPr>
            <w:tcW w:w="2179" w:type="dxa"/>
            <w:shd w:val="clear" w:color="auto" w:fill="auto"/>
          </w:tcPr>
          <w:p w14:paraId="1539A142" w14:textId="0431A58D" w:rsidR="0066171E" w:rsidRPr="0066171E" w:rsidRDefault="0066171E" w:rsidP="0066171E">
            <w:pPr>
              <w:keepNext/>
              <w:ind w:firstLine="0"/>
            </w:pPr>
            <w:r>
              <w:t>Anderson</w:t>
            </w:r>
          </w:p>
        </w:tc>
        <w:tc>
          <w:tcPr>
            <w:tcW w:w="2180" w:type="dxa"/>
            <w:shd w:val="clear" w:color="auto" w:fill="auto"/>
          </w:tcPr>
          <w:p w14:paraId="5EEC137A" w14:textId="7FA8C4DF" w:rsidR="0066171E" w:rsidRPr="0066171E" w:rsidRDefault="0066171E" w:rsidP="0066171E">
            <w:pPr>
              <w:keepNext/>
              <w:ind w:firstLine="0"/>
            </w:pPr>
            <w:r>
              <w:t>Atkinson</w:t>
            </w:r>
          </w:p>
        </w:tc>
      </w:tr>
      <w:tr w:rsidR="0066171E" w:rsidRPr="0066171E" w14:paraId="4A96AE9C" w14:textId="77777777" w:rsidTr="0066171E">
        <w:tc>
          <w:tcPr>
            <w:tcW w:w="2179" w:type="dxa"/>
            <w:shd w:val="clear" w:color="auto" w:fill="auto"/>
          </w:tcPr>
          <w:p w14:paraId="1542DF60" w14:textId="08959720" w:rsidR="0066171E" w:rsidRPr="0066171E" w:rsidRDefault="0066171E" w:rsidP="0066171E">
            <w:pPr>
              <w:ind w:firstLine="0"/>
            </w:pPr>
            <w:r>
              <w:t>Bailey</w:t>
            </w:r>
          </w:p>
        </w:tc>
        <w:tc>
          <w:tcPr>
            <w:tcW w:w="2179" w:type="dxa"/>
            <w:shd w:val="clear" w:color="auto" w:fill="auto"/>
          </w:tcPr>
          <w:p w14:paraId="41802F3B" w14:textId="6DD360B1" w:rsidR="0066171E" w:rsidRPr="0066171E" w:rsidRDefault="0066171E" w:rsidP="0066171E">
            <w:pPr>
              <w:ind w:firstLine="0"/>
            </w:pPr>
            <w:r>
              <w:t>Ballentine</w:t>
            </w:r>
          </w:p>
        </w:tc>
        <w:tc>
          <w:tcPr>
            <w:tcW w:w="2180" w:type="dxa"/>
            <w:shd w:val="clear" w:color="auto" w:fill="auto"/>
          </w:tcPr>
          <w:p w14:paraId="6DA0BD9A" w14:textId="61315DBC" w:rsidR="0066171E" w:rsidRPr="0066171E" w:rsidRDefault="0066171E" w:rsidP="0066171E">
            <w:pPr>
              <w:ind w:firstLine="0"/>
            </w:pPr>
            <w:r>
              <w:t>Bamberg</w:t>
            </w:r>
          </w:p>
        </w:tc>
      </w:tr>
      <w:tr w:rsidR="0066171E" w:rsidRPr="0066171E" w14:paraId="70A81F69" w14:textId="77777777" w:rsidTr="0066171E">
        <w:tc>
          <w:tcPr>
            <w:tcW w:w="2179" w:type="dxa"/>
            <w:shd w:val="clear" w:color="auto" w:fill="auto"/>
          </w:tcPr>
          <w:p w14:paraId="11B585A5" w14:textId="3DE5E3D1" w:rsidR="0066171E" w:rsidRPr="0066171E" w:rsidRDefault="0066171E" w:rsidP="0066171E">
            <w:pPr>
              <w:ind w:firstLine="0"/>
            </w:pPr>
            <w:r>
              <w:t>Bannister</w:t>
            </w:r>
          </w:p>
        </w:tc>
        <w:tc>
          <w:tcPr>
            <w:tcW w:w="2179" w:type="dxa"/>
            <w:shd w:val="clear" w:color="auto" w:fill="auto"/>
          </w:tcPr>
          <w:p w14:paraId="7BD4BECA" w14:textId="37619FB2" w:rsidR="0066171E" w:rsidRPr="0066171E" w:rsidRDefault="0066171E" w:rsidP="0066171E">
            <w:pPr>
              <w:ind w:firstLine="0"/>
            </w:pPr>
            <w:r>
              <w:t>Bauer</w:t>
            </w:r>
          </w:p>
        </w:tc>
        <w:tc>
          <w:tcPr>
            <w:tcW w:w="2180" w:type="dxa"/>
            <w:shd w:val="clear" w:color="auto" w:fill="auto"/>
          </w:tcPr>
          <w:p w14:paraId="2BA83FE6" w14:textId="3738302E" w:rsidR="0066171E" w:rsidRPr="0066171E" w:rsidRDefault="0066171E" w:rsidP="0066171E">
            <w:pPr>
              <w:ind w:firstLine="0"/>
            </w:pPr>
            <w:r>
              <w:t>Beach</w:t>
            </w:r>
          </w:p>
        </w:tc>
      </w:tr>
      <w:tr w:rsidR="0066171E" w:rsidRPr="0066171E" w14:paraId="1A7FDC91" w14:textId="77777777" w:rsidTr="0066171E">
        <w:tc>
          <w:tcPr>
            <w:tcW w:w="2179" w:type="dxa"/>
            <w:shd w:val="clear" w:color="auto" w:fill="auto"/>
          </w:tcPr>
          <w:p w14:paraId="7CC9FC92" w14:textId="019D1740" w:rsidR="0066171E" w:rsidRPr="0066171E" w:rsidRDefault="0066171E" w:rsidP="0066171E">
            <w:pPr>
              <w:ind w:firstLine="0"/>
            </w:pPr>
            <w:r>
              <w:t>Bernstein</w:t>
            </w:r>
          </w:p>
        </w:tc>
        <w:tc>
          <w:tcPr>
            <w:tcW w:w="2179" w:type="dxa"/>
            <w:shd w:val="clear" w:color="auto" w:fill="auto"/>
          </w:tcPr>
          <w:p w14:paraId="6BEB6FF0" w14:textId="0291B11E" w:rsidR="0066171E" w:rsidRPr="0066171E" w:rsidRDefault="0066171E" w:rsidP="0066171E">
            <w:pPr>
              <w:ind w:firstLine="0"/>
            </w:pPr>
            <w:r>
              <w:t>Bowers</w:t>
            </w:r>
          </w:p>
        </w:tc>
        <w:tc>
          <w:tcPr>
            <w:tcW w:w="2180" w:type="dxa"/>
            <w:shd w:val="clear" w:color="auto" w:fill="auto"/>
          </w:tcPr>
          <w:p w14:paraId="4232309D" w14:textId="2A448E96" w:rsidR="0066171E" w:rsidRPr="0066171E" w:rsidRDefault="0066171E" w:rsidP="0066171E">
            <w:pPr>
              <w:ind w:firstLine="0"/>
            </w:pPr>
            <w:r>
              <w:t>Bradley</w:t>
            </w:r>
          </w:p>
        </w:tc>
      </w:tr>
      <w:tr w:rsidR="0066171E" w:rsidRPr="0066171E" w14:paraId="45BB3323" w14:textId="77777777" w:rsidTr="0066171E">
        <w:tc>
          <w:tcPr>
            <w:tcW w:w="2179" w:type="dxa"/>
            <w:shd w:val="clear" w:color="auto" w:fill="auto"/>
          </w:tcPr>
          <w:p w14:paraId="363D5EDF" w14:textId="231EE8CC" w:rsidR="0066171E" w:rsidRPr="0066171E" w:rsidRDefault="0066171E" w:rsidP="0066171E">
            <w:pPr>
              <w:ind w:firstLine="0"/>
            </w:pPr>
            <w:r>
              <w:t>Brewer</w:t>
            </w:r>
          </w:p>
        </w:tc>
        <w:tc>
          <w:tcPr>
            <w:tcW w:w="2179" w:type="dxa"/>
            <w:shd w:val="clear" w:color="auto" w:fill="auto"/>
          </w:tcPr>
          <w:p w14:paraId="6B6D73B1" w14:textId="73D58C32" w:rsidR="0066171E" w:rsidRPr="0066171E" w:rsidRDefault="0066171E" w:rsidP="0066171E">
            <w:pPr>
              <w:ind w:firstLine="0"/>
            </w:pPr>
            <w:r>
              <w:t>Brittain</w:t>
            </w:r>
          </w:p>
        </w:tc>
        <w:tc>
          <w:tcPr>
            <w:tcW w:w="2180" w:type="dxa"/>
            <w:shd w:val="clear" w:color="auto" w:fill="auto"/>
          </w:tcPr>
          <w:p w14:paraId="60FC2F9B" w14:textId="6270578E" w:rsidR="0066171E" w:rsidRPr="0066171E" w:rsidRDefault="0066171E" w:rsidP="0066171E">
            <w:pPr>
              <w:ind w:firstLine="0"/>
            </w:pPr>
            <w:r>
              <w:t>Burns</w:t>
            </w:r>
          </w:p>
        </w:tc>
      </w:tr>
      <w:tr w:rsidR="0066171E" w:rsidRPr="0066171E" w14:paraId="072629C4" w14:textId="77777777" w:rsidTr="0066171E">
        <w:tc>
          <w:tcPr>
            <w:tcW w:w="2179" w:type="dxa"/>
            <w:shd w:val="clear" w:color="auto" w:fill="auto"/>
          </w:tcPr>
          <w:p w14:paraId="39A599C9" w14:textId="0ADBCEB6" w:rsidR="0066171E" w:rsidRPr="0066171E" w:rsidRDefault="0066171E" w:rsidP="0066171E">
            <w:pPr>
              <w:ind w:firstLine="0"/>
            </w:pPr>
            <w:r>
              <w:t>Bustos</w:t>
            </w:r>
          </w:p>
        </w:tc>
        <w:tc>
          <w:tcPr>
            <w:tcW w:w="2179" w:type="dxa"/>
            <w:shd w:val="clear" w:color="auto" w:fill="auto"/>
          </w:tcPr>
          <w:p w14:paraId="21098638" w14:textId="2D95D3B7" w:rsidR="0066171E" w:rsidRPr="0066171E" w:rsidRDefault="0066171E" w:rsidP="0066171E">
            <w:pPr>
              <w:ind w:firstLine="0"/>
            </w:pPr>
            <w:r>
              <w:t>Calhoon</w:t>
            </w:r>
          </w:p>
        </w:tc>
        <w:tc>
          <w:tcPr>
            <w:tcW w:w="2180" w:type="dxa"/>
            <w:shd w:val="clear" w:color="auto" w:fill="auto"/>
          </w:tcPr>
          <w:p w14:paraId="056ECFCA" w14:textId="67E7E4C7" w:rsidR="0066171E" w:rsidRPr="0066171E" w:rsidRDefault="0066171E" w:rsidP="0066171E">
            <w:pPr>
              <w:ind w:firstLine="0"/>
            </w:pPr>
            <w:r>
              <w:t>Caskey</w:t>
            </w:r>
          </w:p>
        </w:tc>
      </w:tr>
      <w:tr w:rsidR="0066171E" w:rsidRPr="0066171E" w14:paraId="220C12FA" w14:textId="77777777" w:rsidTr="0066171E">
        <w:tc>
          <w:tcPr>
            <w:tcW w:w="2179" w:type="dxa"/>
            <w:shd w:val="clear" w:color="auto" w:fill="auto"/>
          </w:tcPr>
          <w:p w14:paraId="5E1CEC37" w14:textId="46408334" w:rsidR="0066171E" w:rsidRPr="0066171E" w:rsidRDefault="0066171E" w:rsidP="0066171E">
            <w:pPr>
              <w:ind w:firstLine="0"/>
            </w:pPr>
            <w:r>
              <w:t>Chapman</w:t>
            </w:r>
          </w:p>
        </w:tc>
        <w:tc>
          <w:tcPr>
            <w:tcW w:w="2179" w:type="dxa"/>
            <w:shd w:val="clear" w:color="auto" w:fill="auto"/>
          </w:tcPr>
          <w:p w14:paraId="169ED3AC" w14:textId="33F644B9" w:rsidR="0066171E" w:rsidRPr="0066171E" w:rsidRDefault="0066171E" w:rsidP="0066171E">
            <w:pPr>
              <w:ind w:firstLine="0"/>
            </w:pPr>
            <w:r>
              <w:t>Clyburn</w:t>
            </w:r>
          </w:p>
        </w:tc>
        <w:tc>
          <w:tcPr>
            <w:tcW w:w="2180" w:type="dxa"/>
            <w:shd w:val="clear" w:color="auto" w:fill="auto"/>
          </w:tcPr>
          <w:p w14:paraId="662B3138" w14:textId="09B73717" w:rsidR="0066171E" w:rsidRPr="0066171E" w:rsidRDefault="0066171E" w:rsidP="0066171E">
            <w:pPr>
              <w:ind w:firstLine="0"/>
            </w:pPr>
            <w:r>
              <w:t>Collins</w:t>
            </w:r>
          </w:p>
        </w:tc>
      </w:tr>
      <w:tr w:rsidR="0066171E" w:rsidRPr="0066171E" w14:paraId="5B60D771" w14:textId="77777777" w:rsidTr="0066171E">
        <w:tc>
          <w:tcPr>
            <w:tcW w:w="2179" w:type="dxa"/>
            <w:shd w:val="clear" w:color="auto" w:fill="auto"/>
          </w:tcPr>
          <w:p w14:paraId="4440CE4C" w14:textId="54C92494" w:rsidR="0066171E" w:rsidRPr="0066171E" w:rsidRDefault="0066171E" w:rsidP="0066171E">
            <w:pPr>
              <w:ind w:firstLine="0"/>
            </w:pPr>
            <w:r>
              <w:t>B. J. Cox</w:t>
            </w:r>
          </w:p>
        </w:tc>
        <w:tc>
          <w:tcPr>
            <w:tcW w:w="2179" w:type="dxa"/>
            <w:shd w:val="clear" w:color="auto" w:fill="auto"/>
          </w:tcPr>
          <w:p w14:paraId="05370C69" w14:textId="438D1696" w:rsidR="0066171E" w:rsidRPr="0066171E" w:rsidRDefault="0066171E" w:rsidP="0066171E">
            <w:pPr>
              <w:ind w:firstLine="0"/>
            </w:pPr>
            <w:r>
              <w:t>B. L. Cox</w:t>
            </w:r>
          </w:p>
        </w:tc>
        <w:tc>
          <w:tcPr>
            <w:tcW w:w="2180" w:type="dxa"/>
            <w:shd w:val="clear" w:color="auto" w:fill="auto"/>
          </w:tcPr>
          <w:p w14:paraId="2BE3C09B" w14:textId="16A843A6" w:rsidR="0066171E" w:rsidRPr="0066171E" w:rsidRDefault="0066171E" w:rsidP="0066171E">
            <w:pPr>
              <w:ind w:firstLine="0"/>
            </w:pPr>
            <w:r>
              <w:t>Cromer</w:t>
            </w:r>
          </w:p>
        </w:tc>
      </w:tr>
      <w:tr w:rsidR="0066171E" w:rsidRPr="0066171E" w14:paraId="7B21CFF4" w14:textId="77777777" w:rsidTr="0066171E">
        <w:tc>
          <w:tcPr>
            <w:tcW w:w="2179" w:type="dxa"/>
            <w:shd w:val="clear" w:color="auto" w:fill="auto"/>
          </w:tcPr>
          <w:p w14:paraId="2D3601CA" w14:textId="5037F1E6" w:rsidR="0066171E" w:rsidRPr="0066171E" w:rsidRDefault="0066171E" w:rsidP="0066171E">
            <w:pPr>
              <w:ind w:firstLine="0"/>
            </w:pPr>
            <w:r>
              <w:t>Davis</w:t>
            </w:r>
          </w:p>
        </w:tc>
        <w:tc>
          <w:tcPr>
            <w:tcW w:w="2179" w:type="dxa"/>
            <w:shd w:val="clear" w:color="auto" w:fill="auto"/>
          </w:tcPr>
          <w:p w14:paraId="0BEF5FE7" w14:textId="0D47E00C" w:rsidR="0066171E" w:rsidRPr="0066171E" w:rsidRDefault="0066171E" w:rsidP="0066171E">
            <w:pPr>
              <w:ind w:firstLine="0"/>
            </w:pPr>
            <w:r>
              <w:t>Duncan</w:t>
            </w:r>
          </w:p>
        </w:tc>
        <w:tc>
          <w:tcPr>
            <w:tcW w:w="2180" w:type="dxa"/>
            <w:shd w:val="clear" w:color="auto" w:fill="auto"/>
          </w:tcPr>
          <w:p w14:paraId="793ED943" w14:textId="196AD785" w:rsidR="0066171E" w:rsidRPr="0066171E" w:rsidRDefault="0066171E" w:rsidP="0066171E">
            <w:pPr>
              <w:ind w:firstLine="0"/>
            </w:pPr>
            <w:r>
              <w:t>Edgerton</w:t>
            </w:r>
          </w:p>
        </w:tc>
      </w:tr>
      <w:tr w:rsidR="0066171E" w:rsidRPr="0066171E" w14:paraId="15B079AC" w14:textId="77777777" w:rsidTr="0066171E">
        <w:tc>
          <w:tcPr>
            <w:tcW w:w="2179" w:type="dxa"/>
            <w:shd w:val="clear" w:color="auto" w:fill="auto"/>
          </w:tcPr>
          <w:p w14:paraId="5B33C424" w14:textId="32DAD4C5" w:rsidR="0066171E" w:rsidRPr="0066171E" w:rsidRDefault="0066171E" w:rsidP="0066171E">
            <w:pPr>
              <w:ind w:firstLine="0"/>
            </w:pPr>
            <w:r>
              <w:t>Erickson</w:t>
            </w:r>
          </w:p>
        </w:tc>
        <w:tc>
          <w:tcPr>
            <w:tcW w:w="2179" w:type="dxa"/>
            <w:shd w:val="clear" w:color="auto" w:fill="auto"/>
          </w:tcPr>
          <w:p w14:paraId="6BF886B2" w14:textId="10216009" w:rsidR="0066171E" w:rsidRPr="0066171E" w:rsidRDefault="0066171E" w:rsidP="0066171E">
            <w:pPr>
              <w:ind w:firstLine="0"/>
            </w:pPr>
            <w:r>
              <w:t>Forrest</w:t>
            </w:r>
          </w:p>
        </w:tc>
        <w:tc>
          <w:tcPr>
            <w:tcW w:w="2180" w:type="dxa"/>
            <w:shd w:val="clear" w:color="auto" w:fill="auto"/>
          </w:tcPr>
          <w:p w14:paraId="385450E7" w14:textId="6B6E0445" w:rsidR="0066171E" w:rsidRPr="0066171E" w:rsidRDefault="0066171E" w:rsidP="0066171E">
            <w:pPr>
              <w:ind w:firstLine="0"/>
            </w:pPr>
            <w:r>
              <w:t>Frank</w:t>
            </w:r>
          </w:p>
        </w:tc>
      </w:tr>
      <w:tr w:rsidR="0066171E" w:rsidRPr="0066171E" w14:paraId="073408B7" w14:textId="77777777" w:rsidTr="0066171E">
        <w:tc>
          <w:tcPr>
            <w:tcW w:w="2179" w:type="dxa"/>
            <w:shd w:val="clear" w:color="auto" w:fill="auto"/>
          </w:tcPr>
          <w:p w14:paraId="2E388777" w14:textId="76A6C472" w:rsidR="0066171E" w:rsidRPr="0066171E" w:rsidRDefault="0066171E" w:rsidP="0066171E">
            <w:pPr>
              <w:ind w:firstLine="0"/>
            </w:pPr>
            <w:r>
              <w:t>Gagnon</w:t>
            </w:r>
          </w:p>
        </w:tc>
        <w:tc>
          <w:tcPr>
            <w:tcW w:w="2179" w:type="dxa"/>
            <w:shd w:val="clear" w:color="auto" w:fill="auto"/>
          </w:tcPr>
          <w:p w14:paraId="49B19AC0" w14:textId="76CB5381" w:rsidR="0066171E" w:rsidRPr="0066171E" w:rsidRDefault="0066171E" w:rsidP="0066171E">
            <w:pPr>
              <w:ind w:firstLine="0"/>
            </w:pPr>
            <w:r>
              <w:t>Garvin</w:t>
            </w:r>
          </w:p>
        </w:tc>
        <w:tc>
          <w:tcPr>
            <w:tcW w:w="2180" w:type="dxa"/>
            <w:shd w:val="clear" w:color="auto" w:fill="auto"/>
          </w:tcPr>
          <w:p w14:paraId="3D8A8C45" w14:textId="714F7312" w:rsidR="0066171E" w:rsidRPr="0066171E" w:rsidRDefault="0066171E" w:rsidP="0066171E">
            <w:pPr>
              <w:ind w:firstLine="0"/>
            </w:pPr>
            <w:r>
              <w:t>Gatch</w:t>
            </w:r>
          </w:p>
        </w:tc>
      </w:tr>
      <w:tr w:rsidR="0066171E" w:rsidRPr="0066171E" w14:paraId="50D7F363" w14:textId="77777777" w:rsidTr="0066171E">
        <w:tc>
          <w:tcPr>
            <w:tcW w:w="2179" w:type="dxa"/>
            <w:shd w:val="clear" w:color="auto" w:fill="auto"/>
          </w:tcPr>
          <w:p w14:paraId="723EF931" w14:textId="0FFE7972" w:rsidR="0066171E" w:rsidRPr="0066171E" w:rsidRDefault="0066171E" w:rsidP="0066171E">
            <w:pPr>
              <w:ind w:firstLine="0"/>
            </w:pPr>
            <w:r>
              <w:t>Gibson</w:t>
            </w:r>
          </w:p>
        </w:tc>
        <w:tc>
          <w:tcPr>
            <w:tcW w:w="2179" w:type="dxa"/>
            <w:shd w:val="clear" w:color="auto" w:fill="auto"/>
          </w:tcPr>
          <w:p w14:paraId="74EACD26" w14:textId="3085C04A" w:rsidR="0066171E" w:rsidRPr="0066171E" w:rsidRDefault="0066171E" w:rsidP="0066171E">
            <w:pPr>
              <w:ind w:firstLine="0"/>
            </w:pPr>
            <w:r>
              <w:t>Gilliam</w:t>
            </w:r>
          </w:p>
        </w:tc>
        <w:tc>
          <w:tcPr>
            <w:tcW w:w="2180" w:type="dxa"/>
            <w:shd w:val="clear" w:color="auto" w:fill="auto"/>
          </w:tcPr>
          <w:p w14:paraId="6ECD30D9" w14:textId="162EA15D" w:rsidR="0066171E" w:rsidRPr="0066171E" w:rsidRDefault="0066171E" w:rsidP="0066171E">
            <w:pPr>
              <w:ind w:firstLine="0"/>
            </w:pPr>
            <w:r>
              <w:t>Gilliard</w:t>
            </w:r>
          </w:p>
        </w:tc>
      </w:tr>
      <w:tr w:rsidR="0066171E" w:rsidRPr="0066171E" w14:paraId="7353C821" w14:textId="77777777" w:rsidTr="0066171E">
        <w:tc>
          <w:tcPr>
            <w:tcW w:w="2179" w:type="dxa"/>
            <w:shd w:val="clear" w:color="auto" w:fill="auto"/>
          </w:tcPr>
          <w:p w14:paraId="07A0EEDD" w14:textId="15F13565" w:rsidR="0066171E" w:rsidRPr="0066171E" w:rsidRDefault="0066171E" w:rsidP="0066171E">
            <w:pPr>
              <w:ind w:firstLine="0"/>
            </w:pPr>
            <w:r>
              <w:t>Gilreath</w:t>
            </w:r>
          </w:p>
        </w:tc>
        <w:tc>
          <w:tcPr>
            <w:tcW w:w="2179" w:type="dxa"/>
            <w:shd w:val="clear" w:color="auto" w:fill="auto"/>
          </w:tcPr>
          <w:p w14:paraId="43F85C37" w14:textId="619A178A" w:rsidR="0066171E" w:rsidRPr="0066171E" w:rsidRDefault="0066171E" w:rsidP="0066171E">
            <w:pPr>
              <w:ind w:firstLine="0"/>
            </w:pPr>
            <w:r>
              <w:t>Govan</w:t>
            </w:r>
          </w:p>
        </w:tc>
        <w:tc>
          <w:tcPr>
            <w:tcW w:w="2180" w:type="dxa"/>
            <w:shd w:val="clear" w:color="auto" w:fill="auto"/>
          </w:tcPr>
          <w:p w14:paraId="29F69235" w14:textId="6F85FDA5" w:rsidR="0066171E" w:rsidRPr="0066171E" w:rsidRDefault="0066171E" w:rsidP="0066171E">
            <w:pPr>
              <w:ind w:firstLine="0"/>
            </w:pPr>
            <w:r>
              <w:t>Grant</w:t>
            </w:r>
          </w:p>
        </w:tc>
      </w:tr>
      <w:tr w:rsidR="0066171E" w:rsidRPr="0066171E" w14:paraId="6519AE37" w14:textId="77777777" w:rsidTr="0066171E">
        <w:tc>
          <w:tcPr>
            <w:tcW w:w="2179" w:type="dxa"/>
            <w:shd w:val="clear" w:color="auto" w:fill="auto"/>
          </w:tcPr>
          <w:p w14:paraId="703181C3" w14:textId="02608E18" w:rsidR="0066171E" w:rsidRPr="0066171E" w:rsidRDefault="0066171E" w:rsidP="0066171E">
            <w:pPr>
              <w:ind w:firstLine="0"/>
            </w:pPr>
            <w:r>
              <w:t>Guffey</w:t>
            </w:r>
          </w:p>
        </w:tc>
        <w:tc>
          <w:tcPr>
            <w:tcW w:w="2179" w:type="dxa"/>
            <w:shd w:val="clear" w:color="auto" w:fill="auto"/>
          </w:tcPr>
          <w:p w14:paraId="364C05B5" w14:textId="4D37D89A" w:rsidR="0066171E" w:rsidRPr="0066171E" w:rsidRDefault="0066171E" w:rsidP="0066171E">
            <w:pPr>
              <w:ind w:firstLine="0"/>
            </w:pPr>
            <w:r>
              <w:t>Haddon</w:t>
            </w:r>
          </w:p>
        </w:tc>
        <w:tc>
          <w:tcPr>
            <w:tcW w:w="2180" w:type="dxa"/>
            <w:shd w:val="clear" w:color="auto" w:fill="auto"/>
          </w:tcPr>
          <w:p w14:paraId="1D83D1F0" w14:textId="727D7A64" w:rsidR="0066171E" w:rsidRPr="0066171E" w:rsidRDefault="0066171E" w:rsidP="0066171E">
            <w:pPr>
              <w:ind w:firstLine="0"/>
            </w:pPr>
            <w:r>
              <w:t>Hager</w:t>
            </w:r>
          </w:p>
        </w:tc>
      </w:tr>
      <w:tr w:rsidR="0066171E" w:rsidRPr="0066171E" w14:paraId="7B9BC08D" w14:textId="77777777" w:rsidTr="0066171E">
        <w:tc>
          <w:tcPr>
            <w:tcW w:w="2179" w:type="dxa"/>
            <w:shd w:val="clear" w:color="auto" w:fill="auto"/>
          </w:tcPr>
          <w:p w14:paraId="253D5F81" w14:textId="52CD3521" w:rsidR="0066171E" w:rsidRPr="0066171E" w:rsidRDefault="0066171E" w:rsidP="0066171E">
            <w:pPr>
              <w:ind w:firstLine="0"/>
            </w:pPr>
            <w:r>
              <w:lastRenderedPageBreak/>
              <w:t>Hardee</w:t>
            </w:r>
          </w:p>
        </w:tc>
        <w:tc>
          <w:tcPr>
            <w:tcW w:w="2179" w:type="dxa"/>
            <w:shd w:val="clear" w:color="auto" w:fill="auto"/>
          </w:tcPr>
          <w:p w14:paraId="3E85A471" w14:textId="257C14EC" w:rsidR="0066171E" w:rsidRPr="0066171E" w:rsidRDefault="0066171E" w:rsidP="0066171E">
            <w:pPr>
              <w:ind w:firstLine="0"/>
            </w:pPr>
            <w:r>
              <w:t>Harris</w:t>
            </w:r>
          </w:p>
        </w:tc>
        <w:tc>
          <w:tcPr>
            <w:tcW w:w="2180" w:type="dxa"/>
            <w:shd w:val="clear" w:color="auto" w:fill="auto"/>
          </w:tcPr>
          <w:p w14:paraId="28024EF4" w14:textId="243B64B9" w:rsidR="0066171E" w:rsidRPr="0066171E" w:rsidRDefault="0066171E" w:rsidP="0066171E">
            <w:pPr>
              <w:ind w:firstLine="0"/>
            </w:pPr>
            <w:r>
              <w:t>Hartnett</w:t>
            </w:r>
          </w:p>
        </w:tc>
      </w:tr>
      <w:tr w:rsidR="0066171E" w:rsidRPr="0066171E" w14:paraId="7EB5315F" w14:textId="77777777" w:rsidTr="0066171E">
        <w:tc>
          <w:tcPr>
            <w:tcW w:w="2179" w:type="dxa"/>
            <w:shd w:val="clear" w:color="auto" w:fill="auto"/>
          </w:tcPr>
          <w:p w14:paraId="2136E03A" w14:textId="1593CF86" w:rsidR="0066171E" w:rsidRPr="0066171E" w:rsidRDefault="0066171E" w:rsidP="0066171E">
            <w:pPr>
              <w:ind w:firstLine="0"/>
            </w:pPr>
            <w:r>
              <w:t>Hartz</w:t>
            </w:r>
          </w:p>
        </w:tc>
        <w:tc>
          <w:tcPr>
            <w:tcW w:w="2179" w:type="dxa"/>
            <w:shd w:val="clear" w:color="auto" w:fill="auto"/>
          </w:tcPr>
          <w:p w14:paraId="5144E66A" w14:textId="628CF1A3" w:rsidR="0066171E" w:rsidRPr="0066171E" w:rsidRDefault="0066171E" w:rsidP="0066171E">
            <w:pPr>
              <w:ind w:firstLine="0"/>
            </w:pPr>
            <w:r>
              <w:t>Hayes</w:t>
            </w:r>
          </w:p>
        </w:tc>
        <w:tc>
          <w:tcPr>
            <w:tcW w:w="2180" w:type="dxa"/>
            <w:shd w:val="clear" w:color="auto" w:fill="auto"/>
          </w:tcPr>
          <w:p w14:paraId="5B484613" w14:textId="541EEFA0" w:rsidR="0066171E" w:rsidRPr="0066171E" w:rsidRDefault="0066171E" w:rsidP="0066171E">
            <w:pPr>
              <w:ind w:firstLine="0"/>
            </w:pPr>
            <w:r>
              <w:t>Henderson-Myers</w:t>
            </w:r>
          </w:p>
        </w:tc>
      </w:tr>
      <w:tr w:rsidR="0066171E" w:rsidRPr="0066171E" w14:paraId="789B3FBB" w14:textId="77777777" w:rsidTr="0066171E">
        <w:tc>
          <w:tcPr>
            <w:tcW w:w="2179" w:type="dxa"/>
            <w:shd w:val="clear" w:color="auto" w:fill="auto"/>
          </w:tcPr>
          <w:p w14:paraId="08340DFD" w14:textId="41DBBF2B" w:rsidR="0066171E" w:rsidRPr="0066171E" w:rsidRDefault="0066171E" w:rsidP="0066171E">
            <w:pPr>
              <w:ind w:firstLine="0"/>
            </w:pPr>
            <w:r>
              <w:t>Herbkersman</w:t>
            </w:r>
          </w:p>
        </w:tc>
        <w:tc>
          <w:tcPr>
            <w:tcW w:w="2179" w:type="dxa"/>
            <w:shd w:val="clear" w:color="auto" w:fill="auto"/>
          </w:tcPr>
          <w:p w14:paraId="50095BC8" w14:textId="264199A2" w:rsidR="0066171E" w:rsidRPr="0066171E" w:rsidRDefault="0066171E" w:rsidP="0066171E">
            <w:pPr>
              <w:ind w:firstLine="0"/>
            </w:pPr>
            <w:r>
              <w:t>Hewitt</w:t>
            </w:r>
          </w:p>
        </w:tc>
        <w:tc>
          <w:tcPr>
            <w:tcW w:w="2180" w:type="dxa"/>
            <w:shd w:val="clear" w:color="auto" w:fill="auto"/>
          </w:tcPr>
          <w:p w14:paraId="1212DC54" w14:textId="3DAF9A7E" w:rsidR="0066171E" w:rsidRPr="0066171E" w:rsidRDefault="0066171E" w:rsidP="0066171E">
            <w:pPr>
              <w:ind w:firstLine="0"/>
            </w:pPr>
            <w:r>
              <w:t>Hiott</w:t>
            </w:r>
          </w:p>
        </w:tc>
      </w:tr>
      <w:tr w:rsidR="0066171E" w:rsidRPr="0066171E" w14:paraId="7634D2E7" w14:textId="77777777" w:rsidTr="0066171E">
        <w:tc>
          <w:tcPr>
            <w:tcW w:w="2179" w:type="dxa"/>
            <w:shd w:val="clear" w:color="auto" w:fill="auto"/>
          </w:tcPr>
          <w:p w14:paraId="76E8D221" w14:textId="14C6A7EC" w:rsidR="0066171E" w:rsidRPr="0066171E" w:rsidRDefault="0066171E" w:rsidP="0066171E">
            <w:pPr>
              <w:ind w:firstLine="0"/>
            </w:pPr>
            <w:r>
              <w:t>Hixon</w:t>
            </w:r>
          </w:p>
        </w:tc>
        <w:tc>
          <w:tcPr>
            <w:tcW w:w="2179" w:type="dxa"/>
            <w:shd w:val="clear" w:color="auto" w:fill="auto"/>
          </w:tcPr>
          <w:p w14:paraId="5CD23D17" w14:textId="2424BB8A" w:rsidR="0066171E" w:rsidRPr="0066171E" w:rsidRDefault="0066171E" w:rsidP="0066171E">
            <w:pPr>
              <w:ind w:firstLine="0"/>
            </w:pPr>
            <w:r>
              <w:t>Holman</w:t>
            </w:r>
          </w:p>
        </w:tc>
        <w:tc>
          <w:tcPr>
            <w:tcW w:w="2180" w:type="dxa"/>
            <w:shd w:val="clear" w:color="auto" w:fill="auto"/>
          </w:tcPr>
          <w:p w14:paraId="087E7400" w14:textId="303B5674" w:rsidR="0066171E" w:rsidRPr="0066171E" w:rsidRDefault="0066171E" w:rsidP="0066171E">
            <w:pPr>
              <w:ind w:firstLine="0"/>
            </w:pPr>
            <w:r>
              <w:t>Hosey</w:t>
            </w:r>
          </w:p>
        </w:tc>
      </w:tr>
      <w:tr w:rsidR="0066171E" w:rsidRPr="0066171E" w14:paraId="5A5D67AE" w14:textId="77777777" w:rsidTr="0066171E">
        <w:tc>
          <w:tcPr>
            <w:tcW w:w="2179" w:type="dxa"/>
            <w:shd w:val="clear" w:color="auto" w:fill="auto"/>
          </w:tcPr>
          <w:p w14:paraId="638BDCE1" w14:textId="6F707841" w:rsidR="0066171E" w:rsidRPr="0066171E" w:rsidRDefault="0066171E" w:rsidP="0066171E">
            <w:pPr>
              <w:ind w:firstLine="0"/>
            </w:pPr>
            <w:r>
              <w:t>Huff</w:t>
            </w:r>
          </w:p>
        </w:tc>
        <w:tc>
          <w:tcPr>
            <w:tcW w:w="2179" w:type="dxa"/>
            <w:shd w:val="clear" w:color="auto" w:fill="auto"/>
          </w:tcPr>
          <w:p w14:paraId="07A59269" w14:textId="48C246D4" w:rsidR="0066171E" w:rsidRPr="0066171E" w:rsidRDefault="0066171E" w:rsidP="0066171E">
            <w:pPr>
              <w:ind w:firstLine="0"/>
            </w:pPr>
            <w:r>
              <w:t>J. E. Johnson</w:t>
            </w:r>
          </w:p>
        </w:tc>
        <w:tc>
          <w:tcPr>
            <w:tcW w:w="2180" w:type="dxa"/>
            <w:shd w:val="clear" w:color="auto" w:fill="auto"/>
          </w:tcPr>
          <w:p w14:paraId="75EE847B" w14:textId="60241E89" w:rsidR="0066171E" w:rsidRPr="0066171E" w:rsidRDefault="0066171E" w:rsidP="0066171E">
            <w:pPr>
              <w:ind w:firstLine="0"/>
            </w:pPr>
            <w:r>
              <w:t>J. L. Johnson</w:t>
            </w:r>
          </w:p>
        </w:tc>
      </w:tr>
      <w:tr w:rsidR="0066171E" w:rsidRPr="0066171E" w14:paraId="3ABD86D8" w14:textId="77777777" w:rsidTr="0066171E">
        <w:tc>
          <w:tcPr>
            <w:tcW w:w="2179" w:type="dxa"/>
            <w:shd w:val="clear" w:color="auto" w:fill="auto"/>
          </w:tcPr>
          <w:p w14:paraId="4C5F67EF" w14:textId="64B460B5" w:rsidR="0066171E" w:rsidRPr="0066171E" w:rsidRDefault="0066171E" w:rsidP="0066171E">
            <w:pPr>
              <w:ind w:firstLine="0"/>
            </w:pPr>
            <w:r>
              <w:t>Jones</w:t>
            </w:r>
          </w:p>
        </w:tc>
        <w:tc>
          <w:tcPr>
            <w:tcW w:w="2179" w:type="dxa"/>
            <w:shd w:val="clear" w:color="auto" w:fill="auto"/>
          </w:tcPr>
          <w:p w14:paraId="032320FB" w14:textId="76EEF204" w:rsidR="0066171E" w:rsidRPr="0066171E" w:rsidRDefault="0066171E" w:rsidP="0066171E">
            <w:pPr>
              <w:ind w:firstLine="0"/>
            </w:pPr>
            <w:r>
              <w:t>Jordan</w:t>
            </w:r>
          </w:p>
        </w:tc>
        <w:tc>
          <w:tcPr>
            <w:tcW w:w="2180" w:type="dxa"/>
            <w:shd w:val="clear" w:color="auto" w:fill="auto"/>
          </w:tcPr>
          <w:p w14:paraId="75B4F8E6" w14:textId="47C783BB" w:rsidR="0066171E" w:rsidRPr="0066171E" w:rsidRDefault="0066171E" w:rsidP="0066171E">
            <w:pPr>
              <w:ind w:firstLine="0"/>
            </w:pPr>
            <w:r>
              <w:t>Kilmartin</w:t>
            </w:r>
          </w:p>
        </w:tc>
      </w:tr>
      <w:tr w:rsidR="0066171E" w:rsidRPr="0066171E" w14:paraId="463A1B9F" w14:textId="77777777" w:rsidTr="0066171E">
        <w:tc>
          <w:tcPr>
            <w:tcW w:w="2179" w:type="dxa"/>
            <w:shd w:val="clear" w:color="auto" w:fill="auto"/>
          </w:tcPr>
          <w:p w14:paraId="13EADD9E" w14:textId="4C157593" w:rsidR="0066171E" w:rsidRPr="0066171E" w:rsidRDefault="0066171E" w:rsidP="0066171E">
            <w:pPr>
              <w:ind w:firstLine="0"/>
            </w:pPr>
            <w:r>
              <w:t>King</w:t>
            </w:r>
          </w:p>
        </w:tc>
        <w:tc>
          <w:tcPr>
            <w:tcW w:w="2179" w:type="dxa"/>
            <w:shd w:val="clear" w:color="auto" w:fill="auto"/>
          </w:tcPr>
          <w:p w14:paraId="3444C560" w14:textId="6E4C5DAB" w:rsidR="0066171E" w:rsidRPr="0066171E" w:rsidRDefault="0066171E" w:rsidP="0066171E">
            <w:pPr>
              <w:ind w:firstLine="0"/>
            </w:pPr>
            <w:r>
              <w:t>Landing</w:t>
            </w:r>
          </w:p>
        </w:tc>
        <w:tc>
          <w:tcPr>
            <w:tcW w:w="2180" w:type="dxa"/>
            <w:shd w:val="clear" w:color="auto" w:fill="auto"/>
          </w:tcPr>
          <w:p w14:paraId="4D54B895" w14:textId="02B25E17" w:rsidR="0066171E" w:rsidRPr="0066171E" w:rsidRDefault="0066171E" w:rsidP="0066171E">
            <w:pPr>
              <w:ind w:firstLine="0"/>
            </w:pPr>
            <w:r>
              <w:t>Lawson</w:t>
            </w:r>
          </w:p>
        </w:tc>
      </w:tr>
      <w:tr w:rsidR="0066171E" w:rsidRPr="0066171E" w14:paraId="44AD17CE" w14:textId="77777777" w:rsidTr="0066171E">
        <w:tc>
          <w:tcPr>
            <w:tcW w:w="2179" w:type="dxa"/>
            <w:shd w:val="clear" w:color="auto" w:fill="auto"/>
          </w:tcPr>
          <w:p w14:paraId="3E428764" w14:textId="0FD03A4D" w:rsidR="0066171E" w:rsidRPr="0066171E" w:rsidRDefault="0066171E" w:rsidP="0066171E">
            <w:pPr>
              <w:ind w:firstLine="0"/>
            </w:pPr>
            <w:r>
              <w:t>Ligon</w:t>
            </w:r>
          </w:p>
        </w:tc>
        <w:tc>
          <w:tcPr>
            <w:tcW w:w="2179" w:type="dxa"/>
            <w:shd w:val="clear" w:color="auto" w:fill="auto"/>
          </w:tcPr>
          <w:p w14:paraId="1950DEFF" w14:textId="42595A51" w:rsidR="0066171E" w:rsidRPr="0066171E" w:rsidRDefault="0066171E" w:rsidP="0066171E">
            <w:pPr>
              <w:ind w:firstLine="0"/>
            </w:pPr>
            <w:r>
              <w:t>Long</w:t>
            </w:r>
          </w:p>
        </w:tc>
        <w:tc>
          <w:tcPr>
            <w:tcW w:w="2180" w:type="dxa"/>
            <w:shd w:val="clear" w:color="auto" w:fill="auto"/>
          </w:tcPr>
          <w:p w14:paraId="4E87A40B" w14:textId="78EAA4B2" w:rsidR="0066171E" w:rsidRPr="0066171E" w:rsidRDefault="0066171E" w:rsidP="0066171E">
            <w:pPr>
              <w:ind w:firstLine="0"/>
            </w:pPr>
            <w:r>
              <w:t>Lowe</w:t>
            </w:r>
          </w:p>
        </w:tc>
      </w:tr>
      <w:tr w:rsidR="0066171E" w:rsidRPr="0066171E" w14:paraId="29A930F8" w14:textId="77777777" w:rsidTr="0066171E">
        <w:tc>
          <w:tcPr>
            <w:tcW w:w="2179" w:type="dxa"/>
            <w:shd w:val="clear" w:color="auto" w:fill="auto"/>
          </w:tcPr>
          <w:p w14:paraId="3F77238F" w14:textId="5CBD479C" w:rsidR="0066171E" w:rsidRPr="0066171E" w:rsidRDefault="0066171E" w:rsidP="0066171E">
            <w:pPr>
              <w:ind w:firstLine="0"/>
            </w:pPr>
            <w:r>
              <w:t>Luck</w:t>
            </w:r>
          </w:p>
        </w:tc>
        <w:tc>
          <w:tcPr>
            <w:tcW w:w="2179" w:type="dxa"/>
            <w:shd w:val="clear" w:color="auto" w:fill="auto"/>
          </w:tcPr>
          <w:p w14:paraId="589C0A1A" w14:textId="64710AC1" w:rsidR="0066171E" w:rsidRPr="0066171E" w:rsidRDefault="0066171E" w:rsidP="0066171E">
            <w:pPr>
              <w:ind w:firstLine="0"/>
            </w:pPr>
            <w:r>
              <w:t>Magnuson</w:t>
            </w:r>
          </w:p>
        </w:tc>
        <w:tc>
          <w:tcPr>
            <w:tcW w:w="2180" w:type="dxa"/>
            <w:shd w:val="clear" w:color="auto" w:fill="auto"/>
          </w:tcPr>
          <w:p w14:paraId="753C6986" w14:textId="5FB67B35" w:rsidR="0066171E" w:rsidRPr="0066171E" w:rsidRDefault="0066171E" w:rsidP="0066171E">
            <w:pPr>
              <w:ind w:firstLine="0"/>
            </w:pPr>
            <w:r>
              <w:t>Martin</w:t>
            </w:r>
          </w:p>
        </w:tc>
      </w:tr>
      <w:tr w:rsidR="0066171E" w:rsidRPr="0066171E" w14:paraId="0242614D" w14:textId="77777777" w:rsidTr="0066171E">
        <w:tc>
          <w:tcPr>
            <w:tcW w:w="2179" w:type="dxa"/>
            <w:shd w:val="clear" w:color="auto" w:fill="auto"/>
          </w:tcPr>
          <w:p w14:paraId="5AC85429" w14:textId="76A18C13" w:rsidR="0066171E" w:rsidRPr="0066171E" w:rsidRDefault="0066171E" w:rsidP="0066171E">
            <w:pPr>
              <w:ind w:firstLine="0"/>
            </w:pPr>
            <w:r>
              <w:t>May</w:t>
            </w:r>
          </w:p>
        </w:tc>
        <w:tc>
          <w:tcPr>
            <w:tcW w:w="2179" w:type="dxa"/>
            <w:shd w:val="clear" w:color="auto" w:fill="auto"/>
          </w:tcPr>
          <w:p w14:paraId="5251A054" w14:textId="2E879D5B" w:rsidR="0066171E" w:rsidRPr="0066171E" w:rsidRDefault="0066171E" w:rsidP="0066171E">
            <w:pPr>
              <w:ind w:firstLine="0"/>
            </w:pPr>
            <w:r>
              <w:t>McCabe</w:t>
            </w:r>
          </w:p>
        </w:tc>
        <w:tc>
          <w:tcPr>
            <w:tcW w:w="2180" w:type="dxa"/>
            <w:shd w:val="clear" w:color="auto" w:fill="auto"/>
          </w:tcPr>
          <w:p w14:paraId="2080A4E3" w14:textId="23AC67A1" w:rsidR="0066171E" w:rsidRPr="0066171E" w:rsidRDefault="0066171E" w:rsidP="0066171E">
            <w:pPr>
              <w:ind w:firstLine="0"/>
            </w:pPr>
            <w:r>
              <w:t>McCravy</w:t>
            </w:r>
          </w:p>
        </w:tc>
      </w:tr>
      <w:tr w:rsidR="0066171E" w:rsidRPr="0066171E" w14:paraId="182481EA" w14:textId="77777777" w:rsidTr="0066171E">
        <w:tc>
          <w:tcPr>
            <w:tcW w:w="2179" w:type="dxa"/>
            <w:shd w:val="clear" w:color="auto" w:fill="auto"/>
          </w:tcPr>
          <w:p w14:paraId="479B695D" w14:textId="28104E7A" w:rsidR="0066171E" w:rsidRPr="0066171E" w:rsidRDefault="0066171E" w:rsidP="0066171E">
            <w:pPr>
              <w:ind w:firstLine="0"/>
            </w:pPr>
            <w:r>
              <w:t>McDaniel</w:t>
            </w:r>
          </w:p>
        </w:tc>
        <w:tc>
          <w:tcPr>
            <w:tcW w:w="2179" w:type="dxa"/>
            <w:shd w:val="clear" w:color="auto" w:fill="auto"/>
          </w:tcPr>
          <w:p w14:paraId="3025FCF0" w14:textId="149F60A3" w:rsidR="0066171E" w:rsidRPr="0066171E" w:rsidRDefault="0066171E" w:rsidP="0066171E">
            <w:pPr>
              <w:ind w:firstLine="0"/>
            </w:pPr>
            <w:r>
              <w:t>McGinnis</w:t>
            </w:r>
          </w:p>
        </w:tc>
        <w:tc>
          <w:tcPr>
            <w:tcW w:w="2180" w:type="dxa"/>
            <w:shd w:val="clear" w:color="auto" w:fill="auto"/>
          </w:tcPr>
          <w:p w14:paraId="3C656019" w14:textId="414AF72D" w:rsidR="0066171E" w:rsidRPr="0066171E" w:rsidRDefault="0066171E" w:rsidP="0066171E">
            <w:pPr>
              <w:ind w:firstLine="0"/>
            </w:pPr>
            <w:r>
              <w:t>Mitchell</w:t>
            </w:r>
          </w:p>
        </w:tc>
      </w:tr>
      <w:tr w:rsidR="0066171E" w:rsidRPr="0066171E" w14:paraId="51A6EFA6" w14:textId="77777777" w:rsidTr="0066171E">
        <w:tc>
          <w:tcPr>
            <w:tcW w:w="2179" w:type="dxa"/>
            <w:shd w:val="clear" w:color="auto" w:fill="auto"/>
          </w:tcPr>
          <w:p w14:paraId="4B98B7E3" w14:textId="73F94865" w:rsidR="0066171E" w:rsidRPr="0066171E" w:rsidRDefault="0066171E" w:rsidP="0066171E">
            <w:pPr>
              <w:ind w:firstLine="0"/>
            </w:pPr>
            <w:r>
              <w:t>Montgomery</w:t>
            </w:r>
          </w:p>
        </w:tc>
        <w:tc>
          <w:tcPr>
            <w:tcW w:w="2179" w:type="dxa"/>
            <w:shd w:val="clear" w:color="auto" w:fill="auto"/>
          </w:tcPr>
          <w:p w14:paraId="3CD35D0D" w14:textId="3D5B3CBC" w:rsidR="0066171E" w:rsidRPr="0066171E" w:rsidRDefault="0066171E" w:rsidP="0066171E">
            <w:pPr>
              <w:ind w:firstLine="0"/>
            </w:pPr>
            <w:r>
              <w:t>J. Moore</w:t>
            </w:r>
          </w:p>
        </w:tc>
        <w:tc>
          <w:tcPr>
            <w:tcW w:w="2180" w:type="dxa"/>
            <w:shd w:val="clear" w:color="auto" w:fill="auto"/>
          </w:tcPr>
          <w:p w14:paraId="13A5908B" w14:textId="7035BD74" w:rsidR="0066171E" w:rsidRPr="0066171E" w:rsidRDefault="0066171E" w:rsidP="0066171E">
            <w:pPr>
              <w:ind w:firstLine="0"/>
            </w:pPr>
            <w:r>
              <w:t>T. Moore</w:t>
            </w:r>
          </w:p>
        </w:tc>
      </w:tr>
      <w:tr w:rsidR="0066171E" w:rsidRPr="0066171E" w14:paraId="6C99A895" w14:textId="77777777" w:rsidTr="0066171E">
        <w:tc>
          <w:tcPr>
            <w:tcW w:w="2179" w:type="dxa"/>
            <w:shd w:val="clear" w:color="auto" w:fill="auto"/>
          </w:tcPr>
          <w:p w14:paraId="0C449444" w14:textId="58B1FE14" w:rsidR="0066171E" w:rsidRPr="0066171E" w:rsidRDefault="0066171E" w:rsidP="0066171E">
            <w:pPr>
              <w:ind w:firstLine="0"/>
            </w:pPr>
            <w:r>
              <w:t>Morgan</w:t>
            </w:r>
          </w:p>
        </w:tc>
        <w:tc>
          <w:tcPr>
            <w:tcW w:w="2179" w:type="dxa"/>
            <w:shd w:val="clear" w:color="auto" w:fill="auto"/>
          </w:tcPr>
          <w:p w14:paraId="3DF8A9D4" w14:textId="3F6D37AE" w:rsidR="0066171E" w:rsidRPr="0066171E" w:rsidRDefault="0066171E" w:rsidP="0066171E">
            <w:pPr>
              <w:ind w:firstLine="0"/>
            </w:pPr>
            <w:r>
              <w:t>Moss</w:t>
            </w:r>
          </w:p>
        </w:tc>
        <w:tc>
          <w:tcPr>
            <w:tcW w:w="2180" w:type="dxa"/>
            <w:shd w:val="clear" w:color="auto" w:fill="auto"/>
          </w:tcPr>
          <w:p w14:paraId="0797FB8B" w14:textId="5BFDF60F" w:rsidR="0066171E" w:rsidRPr="0066171E" w:rsidRDefault="0066171E" w:rsidP="0066171E">
            <w:pPr>
              <w:ind w:firstLine="0"/>
            </w:pPr>
            <w:r>
              <w:t>Murphy</w:t>
            </w:r>
          </w:p>
        </w:tc>
      </w:tr>
      <w:tr w:rsidR="0066171E" w:rsidRPr="0066171E" w14:paraId="39FC2BEB" w14:textId="77777777" w:rsidTr="0066171E">
        <w:tc>
          <w:tcPr>
            <w:tcW w:w="2179" w:type="dxa"/>
            <w:shd w:val="clear" w:color="auto" w:fill="auto"/>
          </w:tcPr>
          <w:p w14:paraId="5DE558F5" w14:textId="38D59436" w:rsidR="0066171E" w:rsidRPr="0066171E" w:rsidRDefault="0066171E" w:rsidP="0066171E">
            <w:pPr>
              <w:ind w:firstLine="0"/>
            </w:pPr>
            <w:r>
              <w:t>Neese</w:t>
            </w:r>
          </w:p>
        </w:tc>
        <w:tc>
          <w:tcPr>
            <w:tcW w:w="2179" w:type="dxa"/>
            <w:shd w:val="clear" w:color="auto" w:fill="auto"/>
          </w:tcPr>
          <w:p w14:paraId="4292A085" w14:textId="74A3B1A2" w:rsidR="0066171E" w:rsidRPr="0066171E" w:rsidRDefault="0066171E" w:rsidP="0066171E">
            <w:pPr>
              <w:ind w:firstLine="0"/>
            </w:pPr>
            <w:r>
              <w:t>B. Newton</w:t>
            </w:r>
          </w:p>
        </w:tc>
        <w:tc>
          <w:tcPr>
            <w:tcW w:w="2180" w:type="dxa"/>
            <w:shd w:val="clear" w:color="auto" w:fill="auto"/>
          </w:tcPr>
          <w:p w14:paraId="0E24EF47" w14:textId="46E281C5" w:rsidR="0066171E" w:rsidRPr="0066171E" w:rsidRDefault="0066171E" w:rsidP="0066171E">
            <w:pPr>
              <w:ind w:firstLine="0"/>
            </w:pPr>
            <w:r>
              <w:t>W. Newton</w:t>
            </w:r>
          </w:p>
        </w:tc>
      </w:tr>
      <w:tr w:rsidR="0066171E" w:rsidRPr="0066171E" w14:paraId="61271625" w14:textId="77777777" w:rsidTr="0066171E">
        <w:tc>
          <w:tcPr>
            <w:tcW w:w="2179" w:type="dxa"/>
            <w:shd w:val="clear" w:color="auto" w:fill="auto"/>
          </w:tcPr>
          <w:p w14:paraId="1A2DA7E5" w14:textId="7A994E63" w:rsidR="0066171E" w:rsidRPr="0066171E" w:rsidRDefault="0066171E" w:rsidP="0066171E">
            <w:pPr>
              <w:ind w:firstLine="0"/>
            </w:pPr>
            <w:r>
              <w:t>Oremus</w:t>
            </w:r>
          </w:p>
        </w:tc>
        <w:tc>
          <w:tcPr>
            <w:tcW w:w="2179" w:type="dxa"/>
            <w:shd w:val="clear" w:color="auto" w:fill="auto"/>
          </w:tcPr>
          <w:p w14:paraId="648EC7A4" w14:textId="6661146A" w:rsidR="0066171E" w:rsidRPr="0066171E" w:rsidRDefault="0066171E" w:rsidP="0066171E">
            <w:pPr>
              <w:ind w:firstLine="0"/>
            </w:pPr>
            <w:r>
              <w:t>Pace</w:t>
            </w:r>
          </w:p>
        </w:tc>
        <w:tc>
          <w:tcPr>
            <w:tcW w:w="2180" w:type="dxa"/>
            <w:shd w:val="clear" w:color="auto" w:fill="auto"/>
          </w:tcPr>
          <w:p w14:paraId="548DDB68" w14:textId="35590871" w:rsidR="0066171E" w:rsidRPr="0066171E" w:rsidRDefault="0066171E" w:rsidP="0066171E">
            <w:pPr>
              <w:ind w:firstLine="0"/>
            </w:pPr>
            <w:r>
              <w:t>Pedalino</w:t>
            </w:r>
          </w:p>
        </w:tc>
      </w:tr>
      <w:tr w:rsidR="0066171E" w:rsidRPr="0066171E" w14:paraId="4E44515F" w14:textId="77777777" w:rsidTr="0066171E">
        <w:tc>
          <w:tcPr>
            <w:tcW w:w="2179" w:type="dxa"/>
            <w:shd w:val="clear" w:color="auto" w:fill="auto"/>
          </w:tcPr>
          <w:p w14:paraId="338982D4" w14:textId="33A59A0A" w:rsidR="0066171E" w:rsidRPr="0066171E" w:rsidRDefault="0066171E" w:rsidP="0066171E">
            <w:pPr>
              <w:ind w:firstLine="0"/>
            </w:pPr>
            <w:r>
              <w:t>Pope</w:t>
            </w:r>
          </w:p>
        </w:tc>
        <w:tc>
          <w:tcPr>
            <w:tcW w:w="2179" w:type="dxa"/>
            <w:shd w:val="clear" w:color="auto" w:fill="auto"/>
          </w:tcPr>
          <w:p w14:paraId="3D6CBC62" w14:textId="731333F1" w:rsidR="0066171E" w:rsidRPr="0066171E" w:rsidRDefault="0066171E" w:rsidP="0066171E">
            <w:pPr>
              <w:ind w:firstLine="0"/>
            </w:pPr>
            <w:r>
              <w:t>Rivers</w:t>
            </w:r>
          </w:p>
        </w:tc>
        <w:tc>
          <w:tcPr>
            <w:tcW w:w="2180" w:type="dxa"/>
            <w:shd w:val="clear" w:color="auto" w:fill="auto"/>
          </w:tcPr>
          <w:p w14:paraId="0F83CC61" w14:textId="42BC9B3D" w:rsidR="0066171E" w:rsidRPr="0066171E" w:rsidRDefault="0066171E" w:rsidP="0066171E">
            <w:pPr>
              <w:ind w:firstLine="0"/>
            </w:pPr>
            <w:r>
              <w:t>Robbins</w:t>
            </w:r>
          </w:p>
        </w:tc>
      </w:tr>
      <w:tr w:rsidR="0066171E" w:rsidRPr="0066171E" w14:paraId="169FEAF1" w14:textId="77777777" w:rsidTr="0066171E">
        <w:tc>
          <w:tcPr>
            <w:tcW w:w="2179" w:type="dxa"/>
            <w:shd w:val="clear" w:color="auto" w:fill="auto"/>
          </w:tcPr>
          <w:p w14:paraId="2DF282D4" w14:textId="589C4235" w:rsidR="0066171E" w:rsidRPr="0066171E" w:rsidRDefault="0066171E" w:rsidP="0066171E">
            <w:pPr>
              <w:ind w:firstLine="0"/>
            </w:pPr>
            <w:r>
              <w:t>Rose</w:t>
            </w:r>
          </w:p>
        </w:tc>
        <w:tc>
          <w:tcPr>
            <w:tcW w:w="2179" w:type="dxa"/>
            <w:shd w:val="clear" w:color="auto" w:fill="auto"/>
          </w:tcPr>
          <w:p w14:paraId="4B91C646" w14:textId="7DA4DD4B" w:rsidR="0066171E" w:rsidRPr="0066171E" w:rsidRDefault="0066171E" w:rsidP="0066171E">
            <w:pPr>
              <w:ind w:firstLine="0"/>
            </w:pPr>
            <w:r>
              <w:t>Rutherford</w:t>
            </w:r>
          </w:p>
        </w:tc>
        <w:tc>
          <w:tcPr>
            <w:tcW w:w="2180" w:type="dxa"/>
            <w:shd w:val="clear" w:color="auto" w:fill="auto"/>
          </w:tcPr>
          <w:p w14:paraId="32703B4E" w14:textId="38CA719E" w:rsidR="0066171E" w:rsidRPr="0066171E" w:rsidRDefault="0066171E" w:rsidP="0066171E">
            <w:pPr>
              <w:ind w:firstLine="0"/>
            </w:pPr>
            <w:r>
              <w:t>Sanders</w:t>
            </w:r>
          </w:p>
        </w:tc>
      </w:tr>
      <w:tr w:rsidR="0066171E" w:rsidRPr="0066171E" w14:paraId="7EEFFF53" w14:textId="77777777" w:rsidTr="0066171E">
        <w:tc>
          <w:tcPr>
            <w:tcW w:w="2179" w:type="dxa"/>
            <w:shd w:val="clear" w:color="auto" w:fill="auto"/>
          </w:tcPr>
          <w:p w14:paraId="1004DD98" w14:textId="49759F7A" w:rsidR="0066171E" w:rsidRPr="0066171E" w:rsidRDefault="0066171E" w:rsidP="0066171E">
            <w:pPr>
              <w:ind w:firstLine="0"/>
            </w:pPr>
            <w:r>
              <w:t>Schuessler</w:t>
            </w:r>
          </w:p>
        </w:tc>
        <w:tc>
          <w:tcPr>
            <w:tcW w:w="2179" w:type="dxa"/>
            <w:shd w:val="clear" w:color="auto" w:fill="auto"/>
          </w:tcPr>
          <w:p w14:paraId="25B5D2FB" w14:textId="4073E66F" w:rsidR="0066171E" w:rsidRPr="0066171E" w:rsidRDefault="0066171E" w:rsidP="0066171E">
            <w:pPr>
              <w:ind w:firstLine="0"/>
            </w:pPr>
            <w:r>
              <w:t>Sessions</w:t>
            </w:r>
          </w:p>
        </w:tc>
        <w:tc>
          <w:tcPr>
            <w:tcW w:w="2180" w:type="dxa"/>
            <w:shd w:val="clear" w:color="auto" w:fill="auto"/>
          </w:tcPr>
          <w:p w14:paraId="4B6BBAF4" w14:textId="395C055E" w:rsidR="0066171E" w:rsidRPr="0066171E" w:rsidRDefault="0066171E" w:rsidP="0066171E">
            <w:pPr>
              <w:ind w:firstLine="0"/>
            </w:pPr>
            <w:r>
              <w:t>G. M. Smith</w:t>
            </w:r>
          </w:p>
        </w:tc>
      </w:tr>
      <w:tr w:rsidR="0066171E" w:rsidRPr="0066171E" w14:paraId="2196E424" w14:textId="77777777" w:rsidTr="0066171E">
        <w:tc>
          <w:tcPr>
            <w:tcW w:w="2179" w:type="dxa"/>
            <w:shd w:val="clear" w:color="auto" w:fill="auto"/>
          </w:tcPr>
          <w:p w14:paraId="58230771" w14:textId="1A46C736" w:rsidR="0066171E" w:rsidRPr="0066171E" w:rsidRDefault="0066171E" w:rsidP="0066171E">
            <w:pPr>
              <w:ind w:firstLine="0"/>
            </w:pPr>
            <w:r>
              <w:t>M. M. Smith</w:t>
            </w:r>
          </w:p>
        </w:tc>
        <w:tc>
          <w:tcPr>
            <w:tcW w:w="2179" w:type="dxa"/>
            <w:shd w:val="clear" w:color="auto" w:fill="auto"/>
          </w:tcPr>
          <w:p w14:paraId="52E1504B" w14:textId="285510DA" w:rsidR="0066171E" w:rsidRPr="0066171E" w:rsidRDefault="0066171E" w:rsidP="0066171E">
            <w:pPr>
              <w:ind w:firstLine="0"/>
            </w:pPr>
            <w:r>
              <w:t>Spann-Wilder</w:t>
            </w:r>
          </w:p>
        </w:tc>
        <w:tc>
          <w:tcPr>
            <w:tcW w:w="2180" w:type="dxa"/>
            <w:shd w:val="clear" w:color="auto" w:fill="auto"/>
          </w:tcPr>
          <w:p w14:paraId="28D229B6" w14:textId="62743171" w:rsidR="0066171E" w:rsidRPr="0066171E" w:rsidRDefault="0066171E" w:rsidP="0066171E">
            <w:pPr>
              <w:ind w:firstLine="0"/>
            </w:pPr>
            <w:r>
              <w:t>Stavrinakis</w:t>
            </w:r>
          </w:p>
        </w:tc>
      </w:tr>
      <w:tr w:rsidR="0066171E" w:rsidRPr="0066171E" w14:paraId="098D721A" w14:textId="77777777" w:rsidTr="0066171E">
        <w:tc>
          <w:tcPr>
            <w:tcW w:w="2179" w:type="dxa"/>
            <w:shd w:val="clear" w:color="auto" w:fill="auto"/>
          </w:tcPr>
          <w:p w14:paraId="34BAF552" w14:textId="1E99A960" w:rsidR="0066171E" w:rsidRPr="0066171E" w:rsidRDefault="0066171E" w:rsidP="0066171E">
            <w:pPr>
              <w:ind w:firstLine="0"/>
            </w:pPr>
            <w:r>
              <w:t>Taylor</w:t>
            </w:r>
          </w:p>
        </w:tc>
        <w:tc>
          <w:tcPr>
            <w:tcW w:w="2179" w:type="dxa"/>
            <w:shd w:val="clear" w:color="auto" w:fill="auto"/>
          </w:tcPr>
          <w:p w14:paraId="03622621" w14:textId="08037BE1" w:rsidR="0066171E" w:rsidRPr="0066171E" w:rsidRDefault="0066171E" w:rsidP="0066171E">
            <w:pPr>
              <w:ind w:firstLine="0"/>
            </w:pPr>
            <w:r>
              <w:t>Teeple</w:t>
            </w:r>
          </w:p>
        </w:tc>
        <w:tc>
          <w:tcPr>
            <w:tcW w:w="2180" w:type="dxa"/>
            <w:shd w:val="clear" w:color="auto" w:fill="auto"/>
          </w:tcPr>
          <w:p w14:paraId="675D8392" w14:textId="08B41C77" w:rsidR="0066171E" w:rsidRPr="0066171E" w:rsidRDefault="0066171E" w:rsidP="0066171E">
            <w:pPr>
              <w:ind w:firstLine="0"/>
            </w:pPr>
            <w:r>
              <w:t>Terribile</w:t>
            </w:r>
          </w:p>
        </w:tc>
      </w:tr>
      <w:tr w:rsidR="0066171E" w:rsidRPr="0066171E" w14:paraId="2F6F6F0F" w14:textId="77777777" w:rsidTr="0066171E">
        <w:tc>
          <w:tcPr>
            <w:tcW w:w="2179" w:type="dxa"/>
            <w:shd w:val="clear" w:color="auto" w:fill="auto"/>
          </w:tcPr>
          <w:p w14:paraId="125EFECE" w14:textId="00B4BDC7" w:rsidR="0066171E" w:rsidRPr="0066171E" w:rsidRDefault="0066171E" w:rsidP="0066171E">
            <w:pPr>
              <w:ind w:firstLine="0"/>
            </w:pPr>
            <w:r>
              <w:t>Vaughan</w:t>
            </w:r>
          </w:p>
        </w:tc>
        <w:tc>
          <w:tcPr>
            <w:tcW w:w="2179" w:type="dxa"/>
            <w:shd w:val="clear" w:color="auto" w:fill="auto"/>
          </w:tcPr>
          <w:p w14:paraId="6161D084" w14:textId="30E125C7" w:rsidR="0066171E" w:rsidRPr="0066171E" w:rsidRDefault="0066171E" w:rsidP="0066171E">
            <w:pPr>
              <w:ind w:firstLine="0"/>
            </w:pPr>
            <w:r>
              <w:t>Weeks</w:t>
            </w:r>
          </w:p>
        </w:tc>
        <w:tc>
          <w:tcPr>
            <w:tcW w:w="2180" w:type="dxa"/>
            <w:shd w:val="clear" w:color="auto" w:fill="auto"/>
          </w:tcPr>
          <w:p w14:paraId="00895430" w14:textId="48731CC2" w:rsidR="0066171E" w:rsidRPr="0066171E" w:rsidRDefault="0066171E" w:rsidP="0066171E">
            <w:pPr>
              <w:ind w:firstLine="0"/>
            </w:pPr>
            <w:r>
              <w:t>Wetmore</w:t>
            </w:r>
          </w:p>
        </w:tc>
      </w:tr>
      <w:tr w:rsidR="0066171E" w:rsidRPr="0066171E" w14:paraId="6E7E064B" w14:textId="77777777" w:rsidTr="0066171E">
        <w:tc>
          <w:tcPr>
            <w:tcW w:w="2179" w:type="dxa"/>
            <w:shd w:val="clear" w:color="auto" w:fill="auto"/>
          </w:tcPr>
          <w:p w14:paraId="61046013" w14:textId="03231F2D" w:rsidR="0066171E" w:rsidRPr="0066171E" w:rsidRDefault="0066171E" w:rsidP="0066171E">
            <w:pPr>
              <w:ind w:firstLine="0"/>
            </w:pPr>
            <w:r>
              <w:t>White</w:t>
            </w:r>
          </w:p>
        </w:tc>
        <w:tc>
          <w:tcPr>
            <w:tcW w:w="2179" w:type="dxa"/>
            <w:shd w:val="clear" w:color="auto" w:fill="auto"/>
          </w:tcPr>
          <w:p w14:paraId="7FE6A522" w14:textId="756FB14D" w:rsidR="0066171E" w:rsidRPr="0066171E" w:rsidRDefault="0066171E" w:rsidP="0066171E">
            <w:pPr>
              <w:ind w:firstLine="0"/>
            </w:pPr>
            <w:r>
              <w:t>Whitmire</w:t>
            </w:r>
          </w:p>
        </w:tc>
        <w:tc>
          <w:tcPr>
            <w:tcW w:w="2180" w:type="dxa"/>
            <w:shd w:val="clear" w:color="auto" w:fill="auto"/>
          </w:tcPr>
          <w:p w14:paraId="4E5A04FC" w14:textId="58F1BA67" w:rsidR="0066171E" w:rsidRPr="0066171E" w:rsidRDefault="0066171E" w:rsidP="0066171E">
            <w:pPr>
              <w:ind w:firstLine="0"/>
            </w:pPr>
            <w:r>
              <w:t>Wickensimer</w:t>
            </w:r>
          </w:p>
        </w:tc>
      </w:tr>
      <w:tr w:rsidR="0066171E" w:rsidRPr="0066171E" w14:paraId="3BB28690" w14:textId="77777777" w:rsidTr="0066171E">
        <w:tc>
          <w:tcPr>
            <w:tcW w:w="2179" w:type="dxa"/>
            <w:shd w:val="clear" w:color="auto" w:fill="auto"/>
          </w:tcPr>
          <w:p w14:paraId="73C467C6" w14:textId="4C88F3AF" w:rsidR="0066171E" w:rsidRPr="0066171E" w:rsidRDefault="0066171E" w:rsidP="0066171E">
            <w:pPr>
              <w:keepNext/>
              <w:ind w:firstLine="0"/>
            </w:pPr>
            <w:r>
              <w:t>Williams</w:t>
            </w:r>
          </w:p>
        </w:tc>
        <w:tc>
          <w:tcPr>
            <w:tcW w:w="2179" w:type="dxa"/>
            <w:shd w:val="clear" w:color="auto" w:fill="auto"/>
          </w:tcPr>
          <w:p w14:paraId="50CE12EF" w14:textId="3CF95A7D" w:rsidR="0066171E" w:rsidRPr="0066171E" w:rsidRDefault="0066171E" w:rsidP="0066171E">
            <w:pPr>
              <w:keepNext/>
              <w:ind w:firstLine="0"/>
            </w:pPr>
            <w:r>
              <w:t>Willis</w:t>
            </w:r>
          </w:p>
        </w:tc>
        <w:tc>
          <w:tcPr>
            <w:tcW w:w="2180" w:type="dxa"/>
            <w:shd w:val="clear" w:color="auto" w:fill="auto"/>
          </w:tcPr>
          <w:p w14:paraId="0CB94C58" w14:textId="4511460D" w:rsidR="0066171E" w:rsidRPr="0066171E" w:rsidRDefault="0066171E" w:rsidP="0066171E">
            <w:pPr>
              <w:keepNext/>
              <w:ind w:firstLine="0"/>
            </w:pPr>
            <w:r>
              <w:t>Wooten</w:t>
            </w:r>
          </w:p>
        </w:tc>
      </w:tr>
      <w:tr w:rsidR="0066171E" w:rsidRPr="0066171E" w14:paraId="7B4524D2" w14:textId="77777777" w:rsidTr="0066171E">
        <w:tc>
          <w:tcPr>
            <w:tcW w:w="2179" w:type="dxa"/>
            <w:shd w:val="clear" w:color="auto" w:fill="auto"/>
          </w:tcPr>
          <w:p w14:paraId="4AE11DCD" w14:textId="42B935FE" w:rsidR="0066171E" w:rsidRPr="0066171E" w:rsidRDefault="0066171E" w:rsidP="0066171E">
            <w:pPr>
              <w:keepNext/>
              <w:ind w:firstLine="0"/>
            </w:pPr>
            <w:r>
              <w:t>Yow</w:t>
            </w:r>
          </w:p>
        </w:tc>
        <w:tc>
          <w:tcPr>
            <w:tcW w:w="2179" w:type="dxa"/>
            <w:shd w:val="clear" w:color="auto" w:fill="auto"/>
          </w:tcPr>
          <w:p w14:paraId="394112FF" w14:textId="77777777" w:rsidR="0066171E" w:rsidRPr="0066171E" w:rsidRDefault="0066171E" w:rsidP="0066171E">
            <w:pPr>
              <w:keepNext/>
              <w:ind w:firstLine="0"/>
            </w:pPr>
          </w:p>
        </w:tc>
        <w:tc>
          <w:tcPr>
            <w:tcW w:w="2180" w:type="dxa"/>
            <w:shd w:val="clear" w:color="auto" w:fill="auto"/>
          </w:tcPr>
          <w:p w14:paraId="10828C18" w14:textId="77777777" w:rsidR="0066171E" w:rsidRPr="0066171E" w:rsidRDefault="0066171E" w:rsidP="0066171E">
            <w:pPr>
              <w:keepNext/>
              <w:ind w:firstLine="0"/>
            </w:pPr>
          </w:p>
        </w:tc>
      </w:tr>
    </w:tbl>
    <w:p w14:paraId="34289C9B" w14:textId="77777777" w:rsidR="0066171E" w:rsidRDefault="0066171E" w:rsidP="0066171E"/>
    <w:p w14:paraId="7C665730" w14:textId="150CC40C" w:rsidR="0066171E" w:rsidRDefault="0066171E" w:rsidP="0066171E">
      <w:pPr>
        <w:jc w:val="center"/>
        <w:rPr>
          <w:b/>
        </w:rPr>
      </w:pPr>
      <w:r w:rsidRPr="0066171E">
        <w:rPr>
          <w:b/>
        </w:rPr>
        <w:t>Total--112</w:t>
      </w:r>
    </w:p>
    <w:p w14:paraId="475AFB06" w14:textId="77777777" w:rsidR="0066171E" w:rsidRDefault="0066171E" w:rsidP="0066171E">
      <w:pPr>
        <w:jc w:val="center"/>
        <w:rPr>
          <w:b/>
        </w:rPr>
      </w:pPr>
    </w:p>
    <w:p w14:paraId="6B7C8A43" w14:textId="77777777" w:rsidR="0066171E" w:rsidRDefault="0066171E" w:rsidP="0066171E">
      <w:pPr>
        <w:ind w:firstLine="0"/>
      </w:pPr>
      <w:r w:rsidRPr="0066171E">
        <w:t xml:space="preserve"> </w:t>
      </w:r>
      <w:r>
        <w:t>Those who voted in the negative are:</w:t>
      </w:r>
    </w:p>
    <w:p w14:paraId="306AC5C0" w14:textId="77777777" w:rsidR="0066171E" w:rsidRDefault="0066171E" w:rsidP="0066171E"/>
    <w:p w14:paraId="5036BF62" w14:textId="77777777" w:rsidR="0066171E" w:rsidRDefault="0066171E" w:rsidP="0066171E">
      <w:pPr>
        <w:jc w:val="center"/>
        <w:rPr>
          <w:b/>
        </w:rPr>
      </w:pPr>
      <w:r w:rsidRPr="0066171E">
        <w:rPr>
          <w:b/>
        </w:rPr>
        <w:t>Total--0</w:t>
      </w:r>
    </w:p>
    <w:p w14:paraId="12CD5CA0" w14:textId="5F58F14F" w:rsidR="0066171E" w:rsidRDefault="0066171E" w:rsidP="0066171E">
      <w:pPr>
        <w:jc w:val="center"/>
        <w:rPr>
          <w:b/>
        </w:rPr>
      </w:pPr>
    </w:p>
    <w:p w14:paraId="412527C1" w14:textId="77777777" w:rsidR="0066171E" w:rsidRDefault="0066171E" w:rsidP="0066171E">
      <w:r>
        <w:t xml:space="preserve">Section 37 was adopted. </w:t>
      </w:r>
    </w:p>
    <w:p w14:paraId="0D260E7E" w14:textId="77777777" w:rsidR="0066171E" w:rsidRDefault="0066171E" w:rsidP="0066171E"/>
    <w:p w14:paraId="01B0F5C4" w14:textId="7CD0FFD2" w:rsidR="0066171E" w:rsidRDefault="0066171E" w:rsidP="0066171E">
      <w:pPr>
        <w:keepNext/>
        <w:jc w:val="center"/>
        <w:rPr>
          <w:b/>
        </w:rPr>
      </w:pPr>
      <w:r w:rsidRPr="0066171E">
        <w:rPr>
          <w:b/>
        </w:rPr>
        <w:t>SECTION 39</w:t>
      </w:r>
    </w:p>
    <w:p w14:paraId="24A54D46" w14:textId="77777777" w:rsidR="0066171E" w:rsidRDefault="0066171E" w:rsidP="0066171E">
      <w:r>
        <w:t xml:space="preserve">The yeas and nays were taken resulting as follows: </w:t>
      </w:r>
    </w:p>
    <w:p w14:paraId="1F72F078" w14:textId="2B5501CB" w:rsidR="0066171E" w:rsidRDefault="0066171E" w:rsidP="0066171E">
      <w:pPr>
        <w:jc w:val="center"/>
      </w:pPr>
      <w:r>
        <w:t xml:space="preserve"> </w:t>
      </w:r>
      <w:bookmarkStart w:id="128" w:name="vote_start275"/>
      <w:bookmarkEnd w:id="128"/>
      <w:r>
        <w:t>Yeas 111; Nays 0</w:t>
      </w:r>
    </w:p>
    <w:p w14:paraId="69BFC6C0" w14:textId="77777777" w:rsidR="0066171E" w:rsidRDefault="0066171E" w:rsidP="0066171E">
      <w:pPr>
        <w:jc w:val="center"/>
      </w:pPr>
    </w:p>
    <w:p w14:paraId="352E247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CF7AA74" w14:textId="77777777" w:rsidTr="0066171E">
        <w:tc>
          <w:tcPr>
            <w:tcW w:w="2179" w:type="dxa"/>
            <w:shd w:val="clear" w:color="auto" w:fill="auto"/>
          </w:tcPr>
          <w:p w14:paraId="40BC9A20" w14:textId="0ED53804" w:rsidR="0066171E" w:rsidRPr="0066171E" w:rsidRDefault="0066171E" w:rsidP="0066171E">
            <w:pPr>
              <w:keepNext/>
              <w:ind w:firstLine="0"/>
            </w:pPr>
            <w:r>
              <w:t>Anderson</w:t>
            </w:r>
          </w:p>
        </w:tc>
        <w:tc>
          <w:tcPr>
            <w:tcW w:w="2179" w:type="dxa"/>
            <w:shd w:val="clear" w:color="auto" w:fill="auto"/>
          </w:tcPr>
          <w:p w14:paraId="1E718B07" w14:textId="24D2BCAF" w:rsidR="0066171E" w:rsidRPr="0066171E" w:rsidRDefault="0066171E" w:rsidP="0066171E">
            <w:pPr>
              <w:keepNext/>
              <w:ind w:firstLine="0"/>
            </w:pPr>
            <w:r>
              <w:t>Atkinson</w:t>
            </w:r>
          </w:p>
        </w:tc>
        <w:tc>
          <w:tcPr>
            <w:tcW w:w="2180" w:type="dxa"/>
            <w:shd w:val="clear" w:color="auto" w:fill="auto"/>
          </w:tcPr>
          <w:p w14:paraId="04EF5760" w14:textId="439D4723" w:rsidR="0066171E" w:rsidRPr="0066171E" w:rsidRDefault="0066171E" w:rsidP="0066171E">
            <w:pPr>
              <w:keepNext/>
              <w:ind w:firstLine="0"/>
            </w:pPr>
            <w:r>
              <w:t>Bailey</w:t>
            </w:r>
          </w:p>
        </w:tc>
      </w:tr>
      <w:tr w:rsidR="0066171E" w:rsidRPr="0066171E" w14:paraId="01E99CE2" w14:textId="77777777" w:rsidTr="0066171E">
        <w:tc>
          <w:tcPr>
            <w:tcW w:w="2179" w:type="dxa"/>
            <w:shd w:val="clear" w:color="auto" w:fill="auto"/>
          </w:tcPr>
          <w:p w14:paraId="74532743" w14:textId="03BEE116" w:rsidR="0066171E" w:rsidRPr="0066171E" w:rsidRDefault="0066171E" w:rsidP="0066171E">
            <w:pPr>
              <w:ind w:firstLine="0"/>
            </w:pPr>
            <w:r>
              <w:t>Ballentine</w:t>
            </w:r>
          </w:p>
        </w:tc>
        <w:tc>
          <w:tcPr>
            <w:tcW w:w="2179" w:type="dxa"/>
            <w:shd w:val="clear" w:color="auto" w:fill="auto"/>
          </w:tcPr>
          <w:p w14:paraId="351630BF" w14:textId="4CCDB486" w:rsidR="0066171E" w:rsidRPr="0066171E" w:rsidRDefault="0066171E" w:rsidP="0066171E">
            <w:pPr>
              <w:ind w:firstLine="0"/>
            </w:pPr>
            <w:r>
              <w:t>Bamberg</w:t>
            </w:r>
          </w:p>
        </w:tc>
        <w:tc>
          <w:tcPr>
            <w:tcW w:w="2180" w:type="dxa"/>
            <w:shd w:val="clear" w:color="auto" w:fill="auto"/>
          </w:tcPr>
          <w:p w14:paraId="2F58EF85" w14:textId="0A9366FA" w:rsidR="0066171E" w:rsidRPr="0066171E" w:rsidRDefault="0066171E" w:rsidP="0066171E">
            <w:pPr>
              <w:ind w:firstLine="0"/>
            </w:pPr>
            <w:r>
              <w:t>Bannister</w:t>
            </w:r>
          </w:p>
        </w:tc>
      </w:tr>
      <w:tr w:rsidR="0066171E" w:rsidRPr="0066171E" w14:paraId="0261C403" w14:textId="77777777" w:rsidTr="0066171E">
        <w:tc>
          <w:tcPr>
            <w:tcW w:w="2179" w:type="dxa"/>
            <w:shd w:val="clear" w:color="auto" w:fill="auto"/>
          </w:tcPr>
          <w:p w14:paraId="7A343C3A" w14:textId="53E246AE" w:rsidR="0066171E" w:rsidRPr="0066171E" w:rsidRDefault="0066171E" w:rsidP="0066171E">
            <w:pPr>
              <w:ind w:firstLine="0"/>
            </w:pPr>
            <w:r>
              <w:t>Bauer</w:t>
            </w:r>
          </w:p>
        </w:tc>
        <w:tc>
          <w:tcPr>
            <w:tcW w:w="2179" w:type="dxa"/>
            <w:shd w:val="clear" w:color="auto" w:fill="auto"/>
          </w:tcPr>
          <w:p w14:paraId="40F76AC5" w14:textId="2ABE7474" w:rsidR="0066171E" w:rsidRPr="0066171E" w:rsidRDefault="0066171E" w:rsidP="0066171E">
            <w:pPr>
              <w:ind w:firstLine="0"/>
            </w:pPr>
            <w:r>
              <w:t>Beach</w:t>
            </w:r>
          </w:p>
        </w:tc>
        <w:tc>
          <w:tcPr>
            <w:tcW w:w="2180" w:type="dxa"/>
            <w:shd w:val="clear" w:color="auto" w:fill="auto"/>
          </w:tcPr>
          <w:p w14:paraId="6EC7CF1F" w14:textId="6786478D" w:rsidR="0066171E" w:rsidRPr="0066171E" w:rsidRDefault="0066171E" w:rsidP="0066171E">
            <w:pPr>
              <w:ind w:firstLine="0"/>
            </w:pPr>
            <w:r>
              <w:t>Bernstein</w:t>
            </w:r>
          </w:p>
        </w:tc>
      </w:tr>
      <w:tr w:rsidR="0066171E" w:rsidRPr="0066171E" w14:paraId="5B3635B0" w14:textId="77777777" w:rsidTr="0066171E">
        <w:tc>
          <w:tcPr>
            <w:tcW w:w="2179" w:type="dxa"/>
            <w:shd w:val="clear" w:color="auto" w:fill="auto"/>
          </w:tcPr>
          <w:p w14:paraId="7BA9625B" w14:textId="2573DC05" w:rsidR="0066171E" w:rsidRPr="0066171E" w:rsidRDefault="0066171E" w:rsidP="0066171E">
            <w:pPr>
              <w:ind w:firstLine="0"/>
            </w:pPr>
            <w:r>
              <w:lastRenderedPageBreak/>
              <w:t>Bowers</w:t>
            </w:r>
          </w:p>
        </w:tc>
        <w:tc>
          <w:tcPr>
            <w:tcW w:w="2179" w:type="dxa"/>
            <w:shd w:val="clear" w:color="auto" w:fill="auto"/>
          </w:tcPr>
          <w:p w14:paraId="2C2F30E7" w14:textId="68CC5F97" w:rsidR="0066171E" w:rsidRPr="0066171E" w:rsidRDefault="0066171E" w:rsidP="0066171E">
            <w:pPr>
              <w:ind w:firstLine="0"/>
            </w:pPr>
            <w:r>
              <w:t>Bradley</w:t>
            </w:r>
          </w:p>
        </w:tc>
        <w:tc>
          <w:tcPr>
            <w:tcW w:w="2180" w:type="dxa"/>
            <w:shd w:val="clear" w:color="auto" w:fill="auto"/>
          </w:tcPr>
          <w:p w14:paraId="2973D16E" w14:textId="037C1168" w:rsidR="0066171E" w:rsidRPr="0066171E" w:rsidRDefault="0066171E" w:rsidP="0066171E">
            <w:pPr>
              <w:ind w:firstLine="0"/>
            </w:pPr>
            <w:r>
              <w:t>Brewer</w:t>
            </w:r>
          </w:p>
        </w:tc>
      </w:tr>
      <w:tr w:rsidR="0066171E" w:rsidRPr="0066171E" w14:paraId="5CAE198F" w14:textId="77777777" w:rsidTr="0066171E">
        <w:tc>
          <w:tcPr>
            <w:tcW w:w="2179" w:type="dxa"/>
            <w:shd w:val="clear" w:color="auto" w:fill="auto"/>
          </w:tcPr>
          <w:p w14:paraId="49B67AC7" w14:textId="49B46553" w:rsidR="0066171E" w:rsidRPr="0066171E" w:rsidRDefault="0066171E" w:rsidP="0066171E">
            <w:pPr>
              <w:ind w:firstLine="0"/>
            </w:pPr>
            <w:r>
              <w:t>Brittain</w:t>
            </w:r>
          </w:p>
        </w:tc>
        <w:tc>
          <w:tcPr>
            <w:tcW w:w="2179" w:type="dxa"/>
            <w:shd w:val="clear" w:color="auto" w:fill="auto"/>
          </w:tcPr>
          <w:p w14:paraId="7890F5F6" w14:textId="289FF0E1" w:rsidR="0066171E" w:rsidRPr="0066171E" w:rsidRDefault="0066171E" w:rsidP="0066171E">
            <w:pPr>
              <w:ind w:firstLine="0"/>
            </w:pPr>
            <w:r>
              <w:t>Burns</w:t>
            </w:r>
          </w:p>
        </w:tc>
        <w:tc>
          <w:tcPr>
            <w:tcW w:w="2180" w:type="dxa"/>
            <w:shd w:val="clear" w:color="auto" w:fill="auto"/>
          </w:tcPr>
          <w:p w14:paraId="6C38DE1E" w14:textId="1AE8A568" w:rsidR="0066171E" w:rsidRPr="0066171E" w:rsidRDefault="0066171E" w:rsidP="0066171E">
            <w:pPr>
              <w:ind w:firstLine="0"/>
            </w:pPr>
            <w:r>
              <w:t>Bustos</w:t>
            </w:r>
          </w:p>
        </w:tc>
      </w:tr>
      <w:tr w:rsidR="0066171E" w:rsidRPr="0066171E" w14:paraId="0238D04E" w14:textId="77777777" w:rsidTr="0066171E">
        <w:tc>
          <w:tcPr>
            <w:tcW w:w="2179" w:type="dxa"/>
            <w:shd w:val="clear" w:color="auto" w:fill="auto"/>
          </w:tcPr>
          <w:p w14:paraId="1E177C1C" w14:textId="6A1E4D10" w:rsidR="0066171E" w:rsidRPr="0066171E" w:rsidRDefault="0066171E" w:rsidP="0066171E">
            <w:pPr>
              <w:ind w:firstLine="0"/>
            </w:pPr>
            <w:r>
              <w:t>Calhoon</w:t>
            </w:r>
          </w:p>
        </w:tc>
        <w:tc>
          <w:tcPr>
            <w:tcW w:w="2179" w:type="dxa"/>
            <w:shd w:val="clear" w:color="auto" w:fill="auto"/>
          </w:tcPr>
          <w:p w14:paraId="06010D00" w14:textId="277F4730" w:rsidR="0066171E" w:rsidRPr="0066171E" w:rsidRDefault="0066171E" w:rsidP="0066171E">
            <w:pPr>
              <w:ind w:firstLine="0"/>
            </w:pPr>
            <w:r>
              <w:t>Caskey</w:t>
            </w:r>
          </w:p>
        </w:tc>
        <w:tc>
          <w:tcPr>
            <w:tcW w:w="2180" w:type="dxa"/>
            <w:shd w:val="clear" w:color="auto" w:fill="auto"/>
          </w:tcPr>
          <w:p w14:paraId="715C6FC5" w14:textId="58DAD740" w:rsidR="0066171E" w:rsidRPr="0066171E" w:rsidRDefault="0066171E" w:rsidP="0066171E">
            <w:pPr>
              <w:ind w:firstLine="0"/>
            </w:pPr>
            <w:r>
              <w:t>Chapman</w:t>
            </w:r>
          </w:p>
        </w:tc>
      </w:tr>
      <w:tr w:rsidR="0066171E" w:rsidRPr="0066171E" w14:paraId="60209289" w14:textId="77777777" w:rsidTr="0066171E">
        <w:tc>
          <w:tcPr>
            <w:tcW w:w="2179" w:type="dxa"/>
            <w:shd w:val="clear" w:color="auto" w:fill="auto"/>
          </w:tcPr>
          <w:p w14:paraId="589BFE00" w14:textId="5E8091C8" w:rsidR="0066171E" w:rsidRPr="0066171E" w:rsidRDefault="0066171E" w:rsidP="0066171E">
            <w:pPr>
              <w:ind w:firstLine="0"/>
            </w:pPr>
            <w:r>
              <w:t>Clyburn</w:t>
            </w:r>
          </w:p>
        </w:tc>
        <w:tc>
          <w:tcPr>
            <w:tcW w:w="2179" w:type="dxa"/>
            <w:shd w:val="clear" w:color="auto" w:fill="auto"/>
          </w:tcPr>
          <w:p w14:paraId="736C32A5" w14:textId="05659634" w:rsidR="0066171E" w:rsidRPr="0066171E" w:rsidRDefault="0066171E" w:rsidP="0066171E">
            <w:pPr>
              <w:ind w:firstLine="0"/>
            </w:pPr>
            <w:r>
              <w:t>Cobb-Hunter</w:t>
            </w:r>
          </w:p>
        </w:tc>
        <w:tc>
          <w:tcPr>
            <w:tcW w:w="2180" w:type="dxa"/>
            <w:shd w:val="clear" w:color="auto" w:fill="auto"/>
          </w:tcPr>
          <w:p w14:paraId="18DFE352" w14:textId="253FF5A0" w:rsidR="0066171E" w:rsidRPr="0066171E" w:rsidRDefault="0066171E" w:rsidP="0066171E">
            <w:pPr>
              <w:ind w:firstLine="0"/>
            </w:pPr>
            <w:r>
              <w:t>Collins</w:t>
            </w:r>
          </w:p>
        </w:tc>
      </w:tr>
      <w:tr w:rsidR="0066171E" w:rsidRPr="0066171E" w14:paraId="29EE774A" w14:textId="77777777" w:rsidTr="0066171E">
        <w:tc>
          <w:tcPr>
            <w:tcW w:w="2179" w:type="dxa"/>
            <w:shd w:val="clear" w:color="auto" w:fill="auto"/>
          </w:tcPr>
          <w:p w14:paraId="5CA27220" w14:textId="21BEBF76" w:rsidR="0066171E" w:rsidRPr="0066171E" w:rsidRDefault="0066171E" w:rsidP="0066171E">
            <w:pPr>
              <w:ind w:firstLine="0"/>
            </w:pPr>
            <w:r>
              <w:t>B. J. Cox</w:t>
            </w:r>
          </w:p>
        </w:tc>
        <w:tc>
          <w:tcPr>
            <w:tcW w:w="2179" w:type="dxa"/>
            <w:shd w:val="clear" w:color="auto" w:fill="auto"/>
          </w:tcPr>
          <w:p w14:paraId="5F012617" w14:textId="2DC3DE85" w:rsidR="0066171E" w:rsidRPr="0066171E" w:rsidRDefault="0066171E" w:rsidP="0066171E">
            <w:pPr>
              <w:ind w:firstLine="0"/>
            </w:pPr>
            <w:r>
              <w:t>B. L. Cox</w:t>
            </w:r>
          </w:p>
        </w:tc>
        <w:tc>
          <w:tcPr>
            <w:tcW w:w="2180" w:type="dxa"/>
            <w:shd w:val="clear" w:color="auto" w:fill="auto"/>
          </w:tcPr>
          <w:p w14:paraId="4A1F32D8" w14:textId="4E3C6730" w:rsidR="0066171E" w:rsidRPr="0066171E" w:rsidRDefault="0066171E" w:rsidP="0066171E">
            <w:pPr>
              <w:ind w:firstLine="0"/>
            </w:pPr>
            <w:r>
              <w:t>Crawford</w:t>
            </w:r>
          </w:p>
        </w:tc>
      </w:tr>
      <w:tr w:rsidR="0066171E" w:rsidRPr="0066171E" w14:paraId="5ECBE983" w14:textId="77777777" w:rsidTr="0066171E">
        <w:tc>
          <w:tcPr>
            <w:tcW w:w="2179" w:type="dxa"/>
            <w:shd w:val="clear" w:color="auto" w:fill="auto"/>
          </w:tcPr>
          <w:p w14:paraId="3C631E29" w14:textId="7E4F723A" w:rsidR="0066171E" w:rsidRPr="0066171E" w:rsidRDefault="0066171E" w:rsidP="0066171E">
            <w:pPr>
              <w:ind w:firstLine="0"/>
            </w:pPr>
            <w:r>
              <w:t>Davis</w:t>
            </w:r>
          </w:p>
        </w:tc>
        <w:tc>
          <w:tcPr>
            <w:tcW w:w="2179" w:type="dxa"/>
            <w:shd w:val="clear" w:color="auto" w:fill="auto"/>
          </w:tcPr>
          <w:p w14:paraId="4188E149" w14:textId="48DE1A73" w:rsidR="0066171E" w:rsidRPr="0066171E" w:rsidRDefault="0066171E" w:rsidP="0066171E">
            <w:pPr>
              <w:ind w:firstLine="0"/>
            </w:pPr>
            <w:r>
              <w:t>Dillard</w:t>
            </w:r>
          </w:p>
        </w:tc>
        <w:tc>
          <w:tcPr>
            <w:tcW w:w="2180" w:type="dxa"/>
            <w:shd w:val="clear" w:color="auto" w:fill="auto"/>
          </w:tcPr>
          <w:p w14:paraId="3B3797EB" w14:textId="0BA97F87" w:rsidR="0066171E" w:rsidRPr="0066171E" w:rsidRDefault="0066171E" w:rsidP="0066171E">
            <w:pPr>
              <w:ind w:firstLine="0"/>
            </w:pPr>
            <w:r>
              <w:t>Duncan</w:t>
            </w:r>
          </w:p>
        </w:tc>
      </w:tr>
      <w:tr w:rsidR="0066171E" w:rsidRPr="0066171E" w14:paraId="53FB9780" w14:textId="77777777" w:rsidTr="0066171E">
        <w:tc>
          <w:tcPr>
            <w:tcW w:w="2179" w:type="dxa"/>
            <w:shd w:val="clear" w:color="auto" w:fill="auto"/>
          </w:tcPr>
          <w:p w14:paraId="4FCA29F2" w14:textId="008E180B" w:rsidR="0066171E" w:rsidRPr="0066171E" w:rsidRDefault="0066171E" w:rsidP="0066171E">
            <w:pPr>
              <w:ind w:firstLine="0"/>
            </w:pPr>
            <w:r>
              <w:t>Edgerton</w:t>
            </w:r>
          </w:p>
        </w:tc>
        <w:tc>
          <w:tcPr>
            <w:tcW w:w="2179" w:type="dxa"/>
            <w:shd w:val="clear" w:color="auto" w:fill="auto"/>
          </w:tcPr>
          <w:p w14:paraId="19B7FD36" w14:textId="663D01BC" w:rsidR="0066171E" w:rsidRPr="0066171E" w:rsidRDefault="0066171E" w:rsidP="0066171E">
            <w:pPr>
              <w:ind w:firstLine="0"/>
            </w:pPr>
            <w:r>
              <w:t>Erickson</w:t>
            </w:r>
          </w:p>
        </w:tc>
        <w:tc>
          <w:tcPr>
            <w:tcW w:w="2180" w:type="dxa"/>
            <w:shd w:val="clear" w:color="auto" w:fill="auto"/>
          </w:tcPr>
          <w:p w14:paraId="4279C15B" w14:textId="4D787BCA" w:rsidR="0066171E" w:rsidRPr="0066171E" w:rsidRDefault="0066171E" w:rsidP="0066171E">
            <w:pPr>
              <w:ind w:firstLine="0"/>
            </w:pPr>
            <w:r>
              <w:t>Forrest</w:t>
            </w:r>
          </w:p>
        </w:tc>
      </w:tr>
      <w:tr w:rsidR="0066171E" w:rsidRPr="0066171E" w14:paraId="57507188" w14:textId="77777777" w:rsidTr="0066171E">
        <w:tc>
          <w:tcPr>
            <w:tcW w:w="2179" w:type="dxa"/>
            <w:shd w:val="clear" w:color="auto" w:fill="auto"/>
          </w:tcPr>
          <w:p w14:paraId="75EFE25D" w14:textId="2231C84E" w:rsidR="0066171E" w:rsidRPr="0066171E" w:rsidRDefault="0066171E" w:rsidP="0066171E">
            <w:pPr>
              <w:ind w:firstLine="0"/>
            </w:pPr>
            <w:r>
              <w:t>Frank</w:t>
            </w:r>
          </w:p>
        </w:tc>
        <w:tc>
          <w:tcPr>
            <w:tcW w:w="2179" w:type="dxa"/>
            <w:shd w:val="clear" w:color="auto" w:fill="auto"/>
          </w:tcPr>
          <w:p w14:paraId="0ECBF3F6" w14:textId="6ADE1C98" w:rsidR="0066171E" w:rsidRPr="0066171E" w:rsidRDefault="0066171E" w:rsidP="0066171E">
            <w:pPr>
              <w:ind w:firstLine="0"/>
            </w:pPr>
            <w:r>
              <w:t>Gagnon</w:t>
            </w:r>
          </w:p>
        </w:tc>
        <w:tc>
          <w:tcPr>
            <w:tcW w:w="2180" w:type="dxa"/>
            <w:shd w:val="clear" w:color="auto" w:fill="auto"/>
          </w:tcPr>
          <w:p w14:paraId="415AE6AE" w14:textId="65FBDF43" w:rsidR="0066171E" w:rsidRPr="0066171E" w:rsidRDefault="0066171E" w:rsidP="0066171E">
            <w:pPr>
              <w:ind w:firstLine="0"/>
            </w:pPr>
            <w:r>
              <w:t>Garvin</w:t>
            </w:r>
          </w:p>
        </w:tc>
      </w:tr>
      <w:tr w:rsidR="0066171E" w:rsidRPr="0066171E" w14:paraId="20E02773" w14:textId="77777777" w:rsidTr="0066171E">
        <w:tc>
          <w:tcPr>
            <w:tcW w:w="2179" w:type="dxa"/>
            <w:shd w:val="clear" w:color="auto" w:fill="auto"/>
          </w:tcPr>
          <w:p w14:paraId="442063D2" w14:textId="0AB10AD9" w:rsidR="0066171E" w:rsidRPr="0066171E" w:rsidRDefault="0066171E" w:rsidP="0066171E">
            <w:pPr>
              <w:ind w:firstLine="0"/>
            </w:pPr>
            <w:r>
              <w:t>Gatch</w:t>
            </w:r>
          </w:p>
        </w:tc>
        <w:tc>
          <w:tcPr>
            <w:tcW w:w="2179" w:type="dxa"/>
            <w:shd w:val="clear" w:color="auto" w:fill="auto"/>
          </w:tcPr>
          <w:p w14:paraId="29A23AF8" w14:textId="44F9E3D3" w:rsidR="0066171E" w:rsidRPr="0066171E" w:rsidRDefault="0066171E" w:rsidP="0066171E">
            <w:pPr>
              <w:ind w:firstLine="0"/>
            </w:pPr>
            <w:r>
              <w:t>Gibson</w:t>
            </w:r>
          </w:p>
        </w:tc>
        <w:tc>
          <w:tcPr>
            <w:tcW w:w="2180" w:type="dxa"/>
            <w:shd w:val="clear" w:color="auto" w:fill="auto"/>
          </w:tcPr>
          <w:p w14:paraId="4FBD011A" w14:textId="41A5E9F2" w:rsidR="0066171E" w:rsidRPr="0066171E" w:rsidRDefault="0066171E" w:rsidP="0066171E">
            <w:pPr>
              <w:ind w:firstLine="0"/>
            </w:pPr>
            <w:r>
              <w:t>Gilliam</w:t>
            </w:r>
          </w:p>
        </w:tc>
      </w:tr>
      <w:tr w:rsidR="0066171E" w:rsidRPr="0066171E" w14:paraId="03EA1F48" w14:textId="77777777" w:rsidTr="0066171E">
        <w:tc>
          <w:tcPr>
            <w:tcW w:w="2179" w:type="dxa"/>
            <w:shd w:val="clear" w:color="auto" w:fill="auto"/>
          </w:tcPr>
          <w:p w14:paraId="52563AEC" w14:textId="150CD005" w:rsidR="0066171E" w:rsidRPr="0066171E" w:rsidRDefault="0066171E" w:rsidP="0066171E">
            <w:pPr>
              <w:ind w:firstLine="0"/>
            </w:pPr>
            <w:r>
              <w:t>Gilliard</w:t>
            </w:r>
          </w:p>
        </w:tc>
        <w:tc>
          <w:tcPr>
            <w:tcW w:w="2179" w:type="dxa"/>
            <w:shd w:val="clear" w:color="auto" w:fill="auto"/>
          </w:tcPr>
          <w:p w14:paraId="511F48E6" w14:textId="279500E5" w:rsidR="0066171E" w:rsidRPr="0066171E" w:rsidRDefault="0066171E" w:rsidP="0066171E">
            <w:pPr>
              <w:ind w:firstLine="0"/>
            </w:pPr>
            <w:r>
              <w:t>Gilreath</w:t>
            </w:r>
          </w:p>
        </w:tc>
        <w:tc>
          <w:tcPr>
            <w:tcW w:w="2180" w:type="dxa"/>
            <w:shd w:val="clear" w:color="auto" w:fill="auto"/>
          </w:tcPr>
          <w:p w14:paraId="383C7F3D" w14:textId="1A502A0F" w:rsidR="0066171E" w:rsidRPr="0066171E" w:rsidRDefault="0066171E" w:rsidP="0066171E">
            <w:pPr>
              <w:ind w:firstLine="0"/>
            </w:pPr>
            <w:r>
              <w:t>Govan</w:t>
            </w:r>
          </w:p>
        </w:tc>
      </w:tr>
      <w:tr w:rsidR="0066171E" w:rsidRPr="0066171E" w14:paraId="0D4CE64A" w14:textId="77777777" w:rsidTr="0066171E">
        <w:tc>
          <w:tcPr>
            <w:tcW w:w="2179" w:type="dxa"/>
            <w:shd w:val="clear" w:color="auto" w:fill="auto"/>
          </w:tcPr>
          <w:p w14:paraId="47BEB1A5" w14:textId="106A4543" w:rsidR="0066171E" w:rsidRPr="0066171E" w:rsidRDefault="0066171E" w:rsidP="0066171E">
            <w:pPr>
              <w:ind w:firstLine="0"/>
            </w:pPr>
            <w:r>
              <w:t>Grant</w:t>
            </w:r>
          </w:p>
        </w:tc>
        <w:tc>
          <w:tcPr>
            <w:tcW w:w="2179" w:type="dxa"/>
            <w:shd w:val="clear" w:color="auto" w:fill="auto"/>
          </w:tcPr>
          <w:p w14:paraId="79B1F263" w14:textId="57EFDD93" w:rsidR="0066171E" w:rsidRPr="0066171E" w:rsidRDefault="0066171E" w:rsidP="0066171E">
            <w:pPr>
              <w:ind w:firstLine="0"/>
            </w:pPr>
            <w:r>
              <w:t>Guffey</w:t>
            </w:r>
          </w:p>
        </w:tc>
        <w:tc>
          <w:tcPr>
            <w:tcW w:w="2180" w:type="dxa"/>
            <w:shd w:val="clear" w:color="auto" w:fill="auto"/>
          </w:tcPr>
          <w:p w14:paraId="3AACABF0" w14:textId="2814401F" w:rsidR="0066171E" w:rsidRPr="0066171E" w:rsidRDefault="0066171E" w:rsidP="0066171E">
            <w:pPr>
              <w:ind w:firstLine="0"/>
            </w:pPr>
            <w:r>
              <w:t>Haddon</w:t>
            </w:r>
          </w:p>
        </w:tc>
      </w:tr>
      <w:tr w:rsidR="0066171E" w:rsidRPr="0066171E" w14:paraId="3F69B772" w14:textId="77777777" w:rsidTr="0066171E">
        <w:tc>
          <w:tcPr>
            <w:tcW w:w="2179" w:type="dxa"/>
            <w:shd w:val="clear" w:color="auto" w:fill="auto"/>
          </w:tcPr>
          <w:p w14:paraId="5A2B5F07" w14:textId="2BECB86F" w:rsidR="0066171E" w:rsidRPr="0066171E" w:rsidRDefault="0066171E" w:rsidP="0066171E">
            <w:pPr>
              <w:ind w:firstLine="0"/>
            </w:pPr>
            <w:r>
              <w:t>Hager</w:t>
            </w:r>
          </w:p>
        </w:tc>
        <w:tc>
          <w:tcPr>
            <w:tcW w:w="2179" w:type="dxa"/>
            <w:shd w:val="clear" w:color="auto" w:fill="auto"/>
          </w:tcPr>
          <w:p w14:paraId="4CE96795" w14:textId="336C45A1" w:rsidR="0066171E" w:rsidRPr="0066171E" w:rsidRDefault="0066171E" w:rsidP="0066171E">
            <w:pPr>
              <w:ind w:firstLine="0"/>
            </w:pPr>
            <w:r>
              <w:t>Hardee</w:t>
            </w:r>
          </w:p>
        </w:tc>
        <w:tc>
          <w:tcPr>
            <w:tcW w:w="2180" w:type="dxa"/>
            <w:shd w:val="clear" w:color="auto" w:fill="auto"/>
          </w:tcPr>
          <w:p w14:paraId="3137A961" w14:textId="5BB7FA04" w:rsidR="0066171E" w:rsidRPr="0066171E" w:rsidRDefault="0066171E" w:rsidP="0066171E">
            <w:pPr>
              <w:ind w:firstLine="0"/>
            </w:pPr>
            <w:r>
              <w:t>Harris</w:t>
            </w:r>
          </w:p>
        </w:tc>
      </w:tr>
      <w:tr w:rsidR="0066171E" w:rsidRPr="0066171E" w14:paraId="2235EF1C" w14:textId="77777777" w:rsidTr="0066171E">
        <w:tc>
          <w:tcPr>
            <w:tcW w:w="2179" w:type="dxa"/>
            <w:shd w:val="clear" w:color="auto" w:fill="auto"/>
          </w:tcPr>
          <w:p w14:paraId="55AF55A6" w14:textId="3BFF6510" w:rsidR="0066171E" w:rsidRPr="0066171E" w:rsidRDefault="0066171E" w:rsidP="0066171E">
            <w:pPr>
              <w:ind w:firstLine="0"/>
            </w:pPr>
            <w:r>
              <w:t>Hartnett</w:t>
            </w:r>
          </w:p>
        </w:tc>
        <w:tc>
          <w:tcPr>
            <w:tcW w:w="2179" w:type="dxa"/>
            <w:shd w:val="clear" w:color="auto" w:fill="auto"/>
          </w:tcPr>
          <w:p w14:paraId="427594DA" w14:textId="4FD4E915" w:rsidR="0066171E" w:rsidRPr="0066171E" w:rsidRDefault="0066171E" w:rsidP="0066171E">
            <w:pPr>
              <w:ind w:firstLine="0"/>
            </w:pPr>
            <w:r>
              <w:t>Hartz</w:t>
            </w:r>
          </w:p>
        </w:tc>
        <w:tc>
          <w:tcPr>
            <w:tcW w:w="2180" w:type="dxa"/>
            <w:shd w:val="clear" w:color="auto" w:fill="auto"/>
          </w:tcPr>
          <w:p w14:paraId="33DC36FA" w14:textId="35FEB567" w:rsidR="0066171E" w:rsidRPr="0066171E" w:rsidRDefault="0066171E" w:rsidP="0066171E">
            <w:pPr>
              <w:ind w:firstLine="0"/>
            </w:pPr>
            <w:r>
              <w:t>Hayes</w:t>
            </w:r>
          </w:p>
        </w:tc>
      </w:tr>
      <w:tr w:rsidR="0066171E" w:rsidRPr="0066171E" w14:paraId="6AC73208" w14:textId="77777777" w:rsidTr="0066171E">
        <w:tc>
          <w:tcPr>
            <w:tcW w:w="2179" w:type="dxa"/>
            <w:shd w:val="clear" w:color="auto" w:fill="auto"/>
          </w:tcPr>
          <w:p w14:paraId="0A22DA4B" w14:textId="0782040B" w:rsidR="0066171E" w:rsidRPr="0066171E" w:rsidRDefault="0066171E" w:rsidP="0066171E">
            <w:pPr>
              <w:ind w:firstLine="0"/>
            </w:pPr>
            <w:r>
              <w:t>Henderson-Myers</w:t>
            </w:r>
          </w:p>
        </w:tc>
        <w:tc>
          <w:tcPr>
            <w:tcW w:w="2179" w:type="dxa"/>
            <w:shd w:val="clear" w:color="auto" w:fill="auto"/>
          </w:tcPr>
          <w:p w14:paraId="761D2FE8" w14:textId="21E1C262" w:rsidR="0066171E" w:rsidRPr="0066171E" w:rsidRDefault="0066171E" w:rsidP="0066171E">
            <w:pPr>
              <w:ind w:firstLine="0"/>
            </w:pPr>
            <w:r>
              <w:t>Herbkersman</w:t>
            </w:r>
          </w:p>
        </w:tc>
        <w:tc>
          <w:tcPr>
            <w:tcW w:w="2180" w:type="dxa"/>
            <w:shd w:val="clear" w:color="auto" w:fill="auto"/>
          </w:tcPr>
          <w:p w14:paraId="58C3CE1E" w14:textId="6CEAFFC4" w:rsidR="0066171E" w:rsidRPr="0066171E" w:rsidRDefault="0066171E" w:rsidP="0066171E">
            <w:pPr>
              <w:ind w:firstLine="0"/>
            </w:pPr>
            <w:r>
              <w:t>Hewitt</w:t>
            </w:r>
          </w:p>
        </w:tc>
      </w:tr>
      <w:tr w:rsidR="0066171E" w:rsidRPr="0066171E" w14:paraId="5F1439E3" w14:textId="77777777" w:rsidTr="0066171E">
        <w:tc>
          <w:tcPr>
            <w:tcW w:w="2179" w:type="dxa"/>
            <w:shd w:val="clear" w:color="auto" w:fill="auto"/>
          </w:tcPr>
          <w:p w14:paraId="76D754A3" w14:textId="0E62FE10" w:rsidR="0066171E" w:rsidRPr="0066171E" w:rsidRDefault="0066171E" w:rsidP="0066171E">
            <w:pPr>
              <w:ind w:firstLine="0"/>
            </w:pPr>
            <w:r>
              <w:t>Hiott</w:t>
            </w:r>
          </w:p>
        </w:tc>
        <w:tc>
          <w:tcPr>
            <w:tcW w:w="2179" w:type="dxa"/>
            <w:shd w:val="clear" w:color="auto" w:fill="auto"/>
          </w:tcPr>
          <w:p w14:paraId="3DD6FB9C" w14:textId="06B96908" w:rsidR="0066171E" w:rsidRPr="0066171E" w:rsidRDefault="0066171E" w:rsidP="0066171E">
            <w:pPr>
              <w:ind w:firstLine="0"/>
            </w:pPr>
            <w:r>
              <w:t>Holman</w:t>
            </w:r>
          </w:p>
        </w:tc>
        <w:tc>
          <w:tcPr>
            <w:tcW w:w="2180" w:type="dxa"/>
            <w:shd w:val="clear" w:color="auto" w:fill="auto"/>
          </w:tcPr>
          <w:p w14:paraId="7B7F5607" w14:textId="11FF1ABF" w:rsidR="0066171E" w:rsidRPr="0066171E" w:rsidRDefault="0066171E" w:rsidP="0066171E">
            <w:pPr>
              <w:ind w:firstLine="0"/>
            </w:pPr>
            <w:r>
              <w:t>Hosey</w:t>
            </w:r>
          </w:p>
        </w:tc>
      </w:tr>
      <w:tr w:rsidR="0066171E" w:rsidRPr="0066171E" w14:paraId="3C938403" w14:textId="77777777" w:rsidTr="0066171E">
        <w:tc>
          <w:tcPr>
            <w:tcW w:w="2179" w:type="dxa"/>
            <w:shd w:val="clear" w:color="auto" w:fill="auto"/>
          </w:tcPr>
          <w:p w14:paraId="25FD904F" w14:textId="02B1C5C4" w:rsidR="0066171E" w:rsidRPr="0066171E" w:rsidRDefault="0066171E" w:rsidP="0066171E">
            <w:pPr>
              <w:ind w:firstLine="0"/>
            </w:pPr>
            <w:r>
              <w:t>Huff</w:t>
            </w:r>
          </w:p>
        </w:tc>
        <w:tc>
          <w:tcPr>
            <w:tcW w:w="2179" w:type="dxa"/>
            <w:shd w:val="clear" w:color="auto" w:fill="auto"/>
          </w:tcPr>
          <w:p w14:paraId="0B95EE2F" w14:textId="78FCA267" w:rsidR="0066171E" w:rsidRPr="0066171E" w:rsidRDefault="0066171E" w:rsidP="0066171E">
            <w:pPr>
              <w:ind w:firstLine="0"/>
            </w:pPr>
            <w:r>
              <w:t>J. E. Johnson</w:t>
            </w:r>
          </w:p>
        </w:tc>
        <w:tc>
          <w:tcPr>
            <w:tcW w:w="2180" w:type="dxa"/>
            <w:shd w:val="clear" w:color="auto" w:fill="auto"/>
          </w:tcPr>
          <w:p w14:paraId="11DF3F7E" w14:textId="0EEF3E16" w:rsidR="0066171E" w:rsidRPr="0066171E" w:rsidRDefault="0066171E" w:rsidP="0066171E">
            <w:pPr>
              <w:ind w:firstLine="0"/>
            </w:pPr>
            <w:r>
              <w:t>J. L. Johnson</w:t>
            </w:r>
          </w:p>
        </w:tc>
      </w:tr>
      <w:tr w:rsidR="0066171E" w:rsidRPr="0066171E" w14:paraId="22BF66E3" w14:textId="77777777" w:rsidTr="0066171E">
        <w:tc>
          <w:tcPr>
            <w:tcW w:w="2179" w:type="dxa"/>
            <w:shd w:val="clear" w:color="auto" w:fill="auto"/>
          </w:tcPr>
          <w:p w14:paraId="023C4C9F" w14:textId="0B2D955B" w:rsidR="0066171E" w:rsidRPr="0066171E" w:rsidRDefault="0066171E" w:rsidP="0066171E">
            <w:pPr>
              <w:ind w:firstLine="0"/>
            </w:pPr>
            <w:r>
              <w:t>Jones</w:t>
            </w:r>
          </w:p>
        </w:tc>
        <w:tc>
          <w:tcPr>
            <w:tcW w:w="2179" w:type="dxa"/>
            <w:shd w:val="clear" w:color="auto" w:fill="auto"/>
          </w:tcPr>
          <w:p w14:paraId="5E5427F5" w14:textId="6EC782D9" w:rsidR="0066171E" w:rsidRPr="0066171E" w:rsidRDefault="0066171E" w:rsidP="0066171E">
            <w:pPr>
              <w:ind w:firstLine="0"/>
            </w:pPr>
            <w:r>
              <w:t>Kilmartin</w:t>
            </w:r>
          </w:p>
        </w:tc>
        <w:tc>
          <w:tcPr>
            <w:tcW w:w="2180" w:type="dxa"/>
            <w:shd w:val="clear" w:color="auto" w:fill="auto"/>
          </w:tcPr>
          <w:p w14:paraId="5D8DC4AF" w14:textId="76F3A0E9" w:rsidR="0066171E" w:rsidRPr="0066171E" w:rsidRDefault="0066171E" w:rsidP="0066171E">
            <w:pPr>
              <w:ind w:firstLine="0"/>
            </w:pPr>
            <w:r>
              <w:t>Landing</w:t>
            </w:r>
          </w:p>
        </w:tc>
      </w:tr>
      <w:tr w:rsidR="0066171E" w:rsidRPr="0066171E" w14:paraId="665A9937" w14:textId="77777777" w:rsidTr="0066171E">
        <w:tc>
          <w:tcPr>
            <w:tcW w:w="2179" w:type="dxa"/>
            <w:shd w:val="clear" w:color="auto" w:fill="auto"/>
          </w:tcPr>
          <w:p w14:paraId="23DAC8DD" w14:textId="7B710201" w:rsidR="0066171E" w:rsidRPr="0066171E" w:rsidRDefault="0066171E" w:rsidP="0066171E">
            <w:pPr>
              <w:ind w:firstLine="0"/>
            </w:pPr>
            <w:r>
              <w:t>Lawson</w:t>
            </w:r>
          </w:p>
        </w:tc>
        <w:tc>
          <w:tcPr>
            <w:tcW w:w="2179" w:type="dxa"/>
            <w:shd w:val="clear" w:color="auto" w:fill="auto"/>
          </w:tcPr>
          <w:p w14:paraId="1B589B2E" w14:textId="3966C7D7" w:rsidR="0066171E" w:rsidRPr="0066171E" w:rsidRDefault="0066171E" w:rsidP="0066171E">
            <w:pPr>
              <w:ind w:firstLine="0"/>
            </w:pPr>
            <w:r>
              <w:t>Ligon</w:t>
            </w:r>
          </w:p>
        </w:tc>
        <w:tc>
          <w:tcPr>
            <w:tcW w:w="2180" w:type="dxa"/>
            <w:shd w:val="clear" w:color="auto" w:fill="auto"/>
          </w:tcPr>
          <w:p w14:paraId="314605D5" w14:textId="370D571A" w:rsidR="0066171E" w:rsidRPr="0066171E" w:rsidRDefault="0066171E" w:rsidP="0066171E">
            <w:pPr>
              <w:ind w:firstLine="0"/>
            </w:pPr>
            <w:r>
              <w:t>Long</w:t>
            </w:r>
          </w:p>
        </w:tc>
      </w:tr>
      <w:tr w:rsidR="0066171E" w:rsidRPr="0066171E" w14:paraId="4EDB212D" w14:textId="77777777" w:rsidTr="0066171E">
        <w:tc>
          <w:tcPr>
            <w:tcW w:w="2179" w:type="dxa"/>
            <w:shd w:val="clear" w:color="auto" w:fill="auto"/>
          </w:tcPr>
          <w:p w14:paraId="3CB4AED8" w14:textId="15D34BAD" w:rsidR="0066171E" w:rsidRPr="0066171E" w:rsidRDefault="0066171E" w:rsidP="0066171E">
            <w:pPr>
              <w:ind w:firstLine="0"/>
            </w:pPr>
            <w:r>
              <w:t>Lowe</w:t>
            </w:r>
          </w:p>
        </w:tc>
        <w:tc>
          <w:tcPr>
            <w:tcW w:w="2179" w:type="dxa"/>
            <w:shd w:val="clear" w:color="auto" w:fill="auto"/>
          </w:tcPr>
          <w:p w14:paraId="7AA46277" w14:textId="660AED68" w:rsidR="0066171E" w:rsidRPr="0066171E" w:rsidRDefault="0066171E" w:rsidP="0066171E">
            <w:pPr>
              <w:ind w:firstLine="0"/>
            </w:pPr>
            <w:r>
              <w:t>Luck</w:t>
            </w:r>
          </w:p>
        </w:tc>
        <w:tc>
          <w:tcPr>
            <w:tcW w:w="2180" w:type="dxa"/>
            <w:shd w:val="clear" w:color="auto" w:fill="auto"/>
          </w:tcPr>
          <w:p w14:paraId="0F6272CF" w14:textId="4C42AC83" w:rsidR="0066171E" w:rsidRPr="0066171E" w:rsidRDefault="0066171E" w:rsidP="0066171E">
            <w:pPr>
              <w:ind w:firstLine="0"/>
            </w:pPr>
            <w:r>
              <w:t>Magnuson</w:t>
            </w:r>
          </w:p>
        </w:tc>
      </w:tr>
      <w:tr w:rsidR="0066171E" w:rsidRPr="0066171E" w14:paraId="0BBE658F" w14:textId="77777777" w:rsidTr="0066171E">
        <w:tc>
          <w:tcPr>
            <w:tcW w:w="2179" w:type="dxa"/>
            <w:shd w:val="clear" w:color="auto" w:fill="auto"/>
          </w:tcPr>
          <w:p w14:paraId="47949B1B" w14:textId="34E0EF7D" w:rsidR="0066171E" w:rsidRPr="0066171E" w:rsidRDefault="0066171E" w:rsidP="0066171E">
            <w:pPr>
              <w:ind w:firstLine="0"/>
            </w:pPr>
            <w:r>
              <w:t>Martin</w:t>
            </w:r>
          </w:p>
        </w:tc>
        <w:tc>
          <w:tcPr>
            <w:tcW w:w="2179" w:type="dxa"/>
            <w:shd w:val="clear" w:color="auto" w:fill="auto"/>
          </w:tcPr>
          <w:p w14:paraId="2B0F39E5" w14:textId="34505658" w:rsidR="0066171E" w:rsidRPr="0066171E" w:rsidRDefault="0066171E" w:rsidP="0066171E">
            <w:pPr>
              <w:ind w:firstLine="0"/>
            </w:pPr>
            <w:r>
              <w:t>May</w:t>
            </w:r>
          </w:p>
        </w:tc>
        <w:tc>
          <w:tcPr>
            <w:tcW w:w="2180" w:type="dxa"/>
            <w:shd w:val="clear" w:color="auto" w:fill="auto"/>
          </w:tcPr>
          <w:p w14:paraId="022CCCEE" w14:textId="090D2FD6" w:rsidR="0066171E" w:rsidRPr="0066171E" w:rsidRDefault="0066171E" w:rsidP="0066171E">
            <w:pPr>
              <w:ind w:firstLine="0"/>
            </w:pPr>
            <w:r>
              <w:t>McCabe</w:t>
            </w:r>
          </w:p>
        </w:tc>
      </w:tr>
      <w:tr w:rsidR="0066171E" w:rsidRPr="0066171E" w14:paraId="35A92273" w14:textId="77777777" w:rsidTr="0066171E">
        <w:tc>
          <w:tcPr>
            <w:tcW w:w="2179" w:type="dxa"/>
            <w:shd w:val="clear" w:color="auto" w:fill="auto"/>
          </w:tcPr>
          <w:p w14:paraId="224AE10A" w14:textId="59F0CB41" w:rsidR="0066171E" w:rsidRPr="0066171E" w:rsidRDefault="0066171E" w:rsidP="0066171E">
            <w:pPr>
              <w:ind w:firstLine="0"/>
            </w:pPr>
            <w:r>
              <w:t>McCravy</w:t>
            </w:r>
          </w:p>
        </w:tc>
        <w:tc>
          <w:tcPr>
            <w:tcW w:w="2179" w:type="dxa"/>
            <w:shd w:val="clear" w:color="auto" w:fill="auto"/>
          </w:tcPr>
          <w:p w14:paraId="2DA80F0C" w14:textId="05B26465" w:rsidR="0066171E" w:rsidRPr="0066171E" w:rsidRDefault="0066171E" w:rsidP="0066171E">
            <w:pPr>
              <w:ind w:firstLine="0"/>
            </w:pPr>
            <w:r>
              <w:t>McDaniel</w:t>
            </w:r>
          </w:p>
        </w:tc>
        <w:tc>
          <w:tcPr>
            <w:tcW w:w="2180" w:type="dxa"/>
            <w:shd w:val="clear" w:color="auto" w:fill="auto"/>
          </w:tcPr>
          <w:p w14:paraId="23560276" w14:textId="27C219C2" w:rsidR="0066171E" w:rsidRPr="0066171E" w:rsidRDefault="0066171E" w:rsidP="0066171E">
            <w:pPr>
              <w:ind w:firstLine="0"/>
            </w:pPr>
            <w:r>
              <w:t>McGinnis</w:t>
            </w:r>
          </w:p>
        </w:tc>
      </w:tr>
      <w:tr w:rsidR="0066171E" w:rsidRPr="0066171E" w14:paraId="55DD362B" w14:textId="77777777" w:rsidTr="0066171E">
        <w:tc>
          <w:tcPr>
            <w:tcW w:w="2179" w:type="dxa"/>
            <w:shd w:val="clear" w:color="auto" w:fill="auto"/>
          </w:tcPr>
          <w:p w14:paraId="349B731A" w14:textId="5C63019D" w:rsidR="0066171E" w:rsidRPr="0066171E" w:rsidRDefault="0066171E" w:rsidP="0066171E">
            <w:pPr>
              <w:ind w:firstLine="0"/>
            </w:pPr>
            <w:r>
              <w:t>Mitchell</w:t>
            </w:r>
          </w:p>
        </w:tc>
        <w:tc>
          <w:tcPr>
            <w:tcW w:w="2179" w:type="dxa"/>
            <w:shd w:val="clear" w:color="auto" w:fill="auto"/>
          </w:tcPr>
          <w:p w14:paraId="4A9B7C05" w14:textId="5D41D194" w:rsidR="0066171E" w:rsidRPr="0066171E" w:rsidRDefault="0066171E" w:rsidP="0066171E">
            <w:pPr>
              <w:ind w:firstLine="0"/>
            </w:pPr>
            <w:r>
              <w:t>Montgomery</w:t>
            </w:r>
          </w:p>
        </w:tc>
        <w:tc>
          <w:tcPr>
            <w:tcW w:w="2180" w:type="dxa"/>
            <w:shd w:val="clear" w:color="auto" w:fill="auto"/>
          </w:tcPr>
          <w:p w14:paraId="49F1A1E9" w14:textId="41120A09" w:rsidR="0066171E" w:rsidRPr="0066171E" w:rsidRDefault="0066171E" w:rsidP="0066171E">
            <w:pPr>
              <w:ind w:firstLine="0"/>
            </w:pPr>
            <w:r>
              <w:t>J. Moore</w:t>
            </w:r>
          </w:p>
        </w:tc>
      </w:tr>
      <w:tr w:rsidR="0066171E" w:rsidRPr="0066171E" w14:paraId="63F0A036" w14:textId="77777777" w:rsidTr="0066171E">
        <w:tc>
          <w:tcPr>
            <w:tcW w:w="2179" w:type="dxa"/>
            <w:shd w:val="clear" w:color="auto" w:fill="auto"/>
          </w:tcPr>
          <w:p w14:paraId="2273F740" w14:textId="6C17CAFE" w:rsidR="0066171E" w:rsidRPr="0066171E" w:rsidRDefault="0066171E" w:rsidP="0066171E">
            <w:pPr>
              <w:ind w:firstLine="0"/>
            </w:pPr>
            <w:r>
              <w:t>T. Moore</w:t>
            </w:r>
          </w:p>
        </w:tc>
        <w:tc>
          <w:tcPr>
            <w:tcW w:w="2179" w:type="dxa"/>
            <w:shd w:val="clear" w:color="auto" w:fill="auto"/>
          </w:tcPr>
          <w:p w14:paraId="55E10DBE" w14:textId="67D3564D" w:rsidR="0066171E" w:rsidRPr="0066171E" w:rsidRDefault="0066171E" w:rsidP="0066171E">
            <w:pPr>
              <w:ind w:firstLine="0"/>
            </w:pPr>
            <w:r>
              <w:t>Morgan</w:t>
            </w:r>
          </w:p>
        </w:tc>
        <w:tc>
          <w:tcPr>
            <w:tcW w:w="2180" w:type="dxa"/>
            <w:shd w:val="clear" w:color="auto" w:fill="auto"/>
          </w:tcPr>
          <w:p w14:paraId="35D91468" w14:textId="31A2B4B2" w:rsidR="0066171E" w:rsidRPr="0066171E" w:rsidRDefault="0066171E" w:rsidP="0066171E">
            <w:pPr>
              <w:ind w:firstLine="0"/>
            </w:pPr>
            <w:r>
              <w:t>Moss</w:t>
            </w:r>
          </w:p>
        </w:tc>
      </w:tr>
      <w:tr w:rsidR="0066171E" w:rsidRPr="0066171E" w14:paraId="06C207F1" w14:textId="77777777" w:rsidTr="0066171E">
        <w:tc>
          <w:tcPr>
            <w:tcW w:w="2179" w:type="dxa"/>
            <w:shd w:val="clear" w:color="auto" w:fill="auto"/>
          </w:tcPr>
          <w:p w14:paraId="213F2DEE" w14:textId="49FAD9A5" w:rsidR="0066171E" w:rsidRPr="0066171E" w:rsidRDefault="0066171E" w:rsidP="0066171E">
            <w:pPr>
              <w:ind w:firstLine="0"/>
            </w:pPr>
            <w:r>
              <w:t>Murphy</w:t>
            </w:r>
          </w:p>
        </w:tc>
        <w:tc>
          <w:tcPr>
            <w:tcW w:w="2179" w:type="dxa"/>
            <w:shd w:val="clear" w:color="auto" w:fill="auto"/>
          </w:tcPr>
          <w:p w14:paraId="0FD1D609" w14:textId="377C65A2" w:rsidR="0066171E" w:rsidRPr="0066171E" w:rsidRDefault="0066171E" w:rsidP="0066171E">
            <w:pPr>
              <w:ind w:firstLine="0"/>
            </w:pPr>
            <w:r>
              <w:t>Neese</w:t>
            </w:r>
          </w:p>
        </w:tc>
        <w:tc>
          <w:tcPr>
            <w:tcW w:w="2180" w:type="dxa"/>
            <w:shd w:val="clear" w:color="auto" w:fill="auto"/>
          </w:tcPr>
          <w:p w14:paraId="000CD131" w14:textId="3A53D7C3" w:rsidR="0066171E" w:rsidRPr="0066171E" w:rsidRDefault="0066171E" w:rsidP="0066171E">
            <w:pPr>
              <w:ind w:firstLine="0"/>
            </w:pPr>
            <w:r>
              <w:t>B. Newton</w:t>
            </w:r>
          </w:p>
        </w:tc>
      </w:tr>
      <w:tr w:rsidR="0066171E" w:rsidRPr="0066171E" w14:paraId="6EE49089" w14:textId="77777777" w:rsidTr="0066171E">
        <w:tc>
          <w:tcPr>
            <w:tcW w:w="2179" w:type="dxa"/>
            <w:shd w:val="clear" w:color="auto" w:fill="auto"/>
          </w:tcPr>
          <w:p w14:paraId="5CB75270" w14:textId="3D891A7F" w:rsidR="0066171E" w:rsidRPr="0066171E" w:rsidRDefault="0066171E" w:rsidP="0066171E">
            <w:pPr>
              <w:ind w:firstLine="0"/>
            </w:pPr>
            <w:r>
              <w:t>W. Newton</w:t>
            </w:r>
          </w:p>
        </w:tc>
        <w:tc>
          <w:tcPr>
            <w:tcW w:w="2179" w:type="dxa"/>
            <w:shd w:val="clear" w:color="auto" w:fill="auto"/>
          </w:tcPr>
          <w:p w14:paraId="7FE2686C" w14:textId="4FCA5EFD" w:rsidR="0066171E" w:rsidRPr="0066171E" w:rsidRDefault="0066171E" w:rsidP="0066171E">
            <w:pPr>
              <w:ind w:firstLine="0"/>
            </w:pPr>
            <w:r>
              <w:t>Oremus</w:t>
            </w:r>
          </w:p>
        </w:tc>
        <w:tc>
          <w:tcPr>
            <w:tcW w:w="2180" w:type="dxa"/>
            <w:shd w:val="clear" w:color="auto" w:fill="auto"/>
          </w:tcPr>
          <w:p w14:paraId="2BCCE7C7" w14:textId="21AAFC7C" w:rsidR="0066171E" w:rsidRPr="0066171E" w:rsidRDefault="0066171E" w:rsidP="0066171E">
            <w:pPr>
              <w:ind w:firstLine="0"/>
            </w:pPr>
            <w:r>
              <w:t>Pace</w:t>
            </w:r>
          </w:p>
        </w:tc>
      </w:tr>
      <w:tr w:rsidR="0066171E" w:rsidRPr="0066171E" w14:paraId="5C452AC4" w14:textId="77777777" w:rsidTr="0066171E">
        <w:tc>
          <w:tcPr>
            <w:tcW w:w="2179" w:type="dxa"/>
            <w:shd w:val="clear" w:color="auto" w:fill="auto"/>
          </w:tcPr>
          <w:p w14:paraId="5189D067" w14:textId="37A4DC17" w:rsidR="0066171E" w:rsidRPr="0066171E" w:rsidRDefault="0066171E" w:rsidP="0066171E">
            <w:pPr>
              <w:ind w:firstLine="0"/>
            </w:pPr>
            <w:r>
              <w:t>Pedalino</w:t>
            </w:r>
          </w:p>
        </w:tc>
        <w:tc>
          <w:tcPr>
            <w:tcW w:w="2179" w:type="dxa"/>
            <w:shd w:val="clear" w:color="auto" w:fill="auto"/>
          </w:tcPr>
          <w:p w14:paraId="2F0CEA58" w14:textId="4A9C3D4A" w:rsidR="0066171E" w:rsidRPr="0066171E" w:rsidRDefault="0066171E" w:rsidP="0066171E">
            <w:pPr>
              <w:ind w:firstLine="0"/>
            </w:pPr>
            <w:r>
              <w:t>Pope</w:t>
            </w:r>
          </w:p>
        </w:tc>
        <w:tc>
          <w:tcPr>
            <w:tcW w:w="2180" w:type="dxa"/>
            <w:shd w:val="clear" w:color="auto" w:fill="auto"/>
          </w:tcPr>
          <w:p w14:paraId="1D86ED2A" w14:textId="66E81F0A" w:rsidR="0066171E" w:rsidRPr="0066171E" w:rsidRDefault="0066171E" w:rsidP="0066171E">
            <w:pPr>
              <w:ind w:firstLine="0"/>
            </w:pPr>
            <w:r>
              <w:t>Reese</w:t>
            </w:r>
          </w:p>
        </w:tc>
      </w:tr>
      <w:tr w:rsidR="0066171E" w:rsidRPr="0066171E" w14:paraId="4A5F02E8" w14:textId="77777777" w:rsidTr="0066171E">
        <w:tc>
          <w:tcPr>
            <w:tcW w:w="2179" w:type="dxa"/>
            <w:shd w:val="clear" w:color="auto" w:fill="auto"/>
          </w:tcPr>
          <w:p w14:paraId="6486781E" w14:textId="71FBB6B2" w:rsidR="0066171E" w:rsidRPr="0066171E" w:rsidRDefault="0066171E" w:rsidP="0066171E">
            <w:pPr>
              <w:ind w:firstLine="0"/>
            </w:pPr>
            <w:r>
              <w:t>Rivers</w:t>
            </w:r>
          </w:p>
        </w:tc>
        <w:tc>
          <w:tcPr>
            <w:tcW w:w="2179" w:type="dxa"/>
            <w:shd w:val="clear" w:color="auto" w:fill="auto"/>
          </w:tcPr>
          <w:p w14:paraId="15BB0BB7" w14:textId="609CB25D" w:rsidR="0066171E" w:rsidRPr="0066171E" w:rsidRDefault="0066171E" w:rsidP="0066171E">
            <w:pPr>
              <w:ind w:firstLine="0"/>
            </w:pPr>
            <w:r>
              <w:t>Robbins</w:t>
            </w:r>
          </w:p>
        </w:tc>
        <w:tc>
          <w:tcPr>
            <w:tcW w:w="2180" w:type="dxa"/>
            <w:shd w:val="clear" w:color="auto" w:fill="auto"/>
          </w:tcPr>
          <w:p w14:paraId="43BD25C6" w14:textId="7673829B" w:rsidR="0066171E" w:rsidRPr="0066171E" w:rsidRDefault="0066171E" w:rsidP="0066171E">
            <w:pPr>
              <w:ind w:firstLine="0"/>
            </w:pPr>
            <w:r>
              <w:t>Rose</w:t>
            </w:r>
          </w:p>
        </w:tc>
      </w:tr>
      <w:tr w:rsidR="0066171E" w:rsidRPr="0066171E" w14:paraId="720D524E" w14:textId="77777777" w:rsidTr="0066171E">
        <w:tc>
          <w:tcPr>
            <w:tcW w:w="2179" w:type="dxa"/>
            <w:shd w:val="clear" w:color="auto" w:fill="auto"/>
          </w:tcPr>
          <w:p w14:paraId="39FF604A" w14:textId="486678EE" w:rsidR="0066171E" w:rsidRPr="0066171E" w:rsidRDefault="0066171E" w:rsidP="0066171E">
            <w:pPr>
              <w:ind w:firstLine="0"/>
            </w:pPr>
            <w:r>
              <w:t>Rutherford</w:t>
            </w:r>
          </w:p>
        </w:tc>
        <w:tc>
          <w:tcPr>
            <w:tcW w:w="2179" w:type="dxa"/>
            <w:shd w:val="clear" w:color="auto" w:fill="auto"/>
          </w:tcPr>
          <w:p w14:paraId="151DC0D7" w14:textId="1E3A2FC9" w:rsidR="0066171E" w:rsidRPr="0066171E" w:rsidRDefault="0066171E" w:rsidP="0066171E">
            <w:pPr>
              <w:ind w:firstLine="0"/>
            </w:pPr>
            <w:r>
              <w:t>Sanders</w:t>
            </w:r>
          </w:p>
        </w:tc>
        <w:tc>
          <w:tcPr>
            <w:tcW w:w="2180" w:type="dxa"/>
            <w:shd w:val="clear" w:color="auto" w:fill="auto"/>
          </w:tcPr>
          <w:p w14:paraId="317BB64C" w14:textId="3947E605" w:rsidR="0066171E" w:rsidRPr="0066171E" w:rsidRDefault="0066171E" w:rsidP="0066171E">
            <w:pPr>
              <w:ind w:firstLine="0"/>
            </w:pPr>
            <w:r>
              <w:t>Schuessler</w:t>
            </w:r>
          </w:p>
        </w:tc>
      </w:tr>
      <w:tr w:rsidR="0066171E" w:rsidRPr="0066171E" w14:paraId="64409991" w14:textId="77777777" w:rsidTr="0066171E">
        <w:tc>
          <w:tcPr>
            <w:tcW w:w="2179" w:type="dxa"/>
            <w:shd w:val="clear" w:color="auto" w:fill="auto"/>
          </w:tcPr>
          <w:p w14:paraId="041B6C3B" w14:textId="165029E8" w:rsidR="0066171E" w:rsidRPr="0066171E" w:rsidRDefault="0066171E" w:rsidP="0066171E">
            <w:pPr>
              <w:ind w:firstLine="0"/>
            </w:pPr>
            <w:r>
              <w:t>Sessions</w:t>
            </w:r>
          </w:p>
        </w:tc>
        <w:tc>
          <w:tcPr>
            <w:tcW w:w="2179" w:type="dxa"/>
            <w:shd w:val="clear" w:color="auto" w:fill="auto"/>
          </w:tcPr>
          <w:p w14:paraId="2B13CA82" w14:textId="1C6465D3" w:rsidR="0066171E" w:rsidRPr="0066171E" w:rsidRDefault="0066171E" w:rsidP="0066171E">
            <w:pPr>
              <w:ind w:firstLine="0"/>
            </w:pPr>
            <w:r>
              <w:t>G. M. Smith</w:t>
            </w:r>
          </w:p>
        </w:tc>
        <w:tc>
          <w:tcPr>
            <w:tcW w:w="2180" w:type="dxa"/>
            <w:shd w:val="clear" w:color="auto" w:fill="auto"/>
          </w:tcPr>
          <w:p w14:paraId="314CA41C" w14:textId="52A32080" w:rsidR="0066171E" w:rsidRPr="0066171E" w:rsidRDefault="0066171E" w:rsidP="0066171E">
            <w:pPr>
              <w:ind w:firstLine="0"/>
            </w:pPr>
            <w:r>
              <w:t>M. M. Smith</w:t>
            </w:r>
          </w:p>
        </w:tc>
      </w:tr>
      <w:tr w:rsidR="0066171E" w:rsidRPr="0066171E" w14:paraId="094FCC6B" w14:textId="77777777" w:rsidTr="0066171E">
        <w:tc>
          <w:tcPr>
            <w:tcW w:w="2179" w:type="dxa"/>
            <w:shd w:val="clear" w:color="auto" w:fill="auto"/>
          </w:tcPr>
          <w:p w14:paraId="1D502FE3" w14:textId="5722A7F7" w:rsidR="0066171E" w:rsidRPr="0066171E" w:rsidRDefault="0066171E" w:rsidP="0066171E">
            <w:pPr>
              <w:ind w:firstLine="0"/>
            </w:pPr>
            <w:r>
              <w:t>Spann-Wilder</w:t>
            </w:r>
          </w:p>
        </w:tc>
        <w:tc>
          <w:tcPr>
            <w:tcW w:w="2179" w:type="dxa"/>
            <w:shd w:val="clear" w:color="auto" w:fill="auto"/>
          </w:tcPr>
          <w:p w14:paraId="2849D3A2" w14:textId="679283EC" w:rsidR="0066171E" w:rsidRPr="0066171E" w:rsidRDefault="0066171E" w:rsidP="0066171E">
            <w:pPr>
              <w:ind w:firstLine="0"/>
            </w:pPr>
            <w:r>
              <w:t>Stavrinakis</w:t>
            </w:r>
          </w:p>
        </w:tc>
        <w:tc>
          <w:tcPr>
            <w:tcW w:w="2180" w:type="dxa"/>
            <w:shd w:val="clear" w:color="auto" w:fill="auto"/>
          </w:tcPr>
          <w:p w14:paraId="3348C239" w14:textId="7ADBE2BA" w:rsidR="0066171E" w:rsidRPr="0066171E" w:rsidRDefault="0066171E" w:rsidP="0066171E">
            <w:pPr>
              <w:ind w:firstLine="0"/>
            </w:pPr>
            <w:r>
              <w:t>Taylor</w:t>
            </w:r>
          </w:p>
        </w:tc>
      </w:tr>
      <w:tr w:rsidR="0066171E" w:rsidRPr="0066171E" w14:paraId="5087BBB2" w14:textId="77777777" w:rsidTr="0066171E">
        <w:tc>
          <w:tcPr>
            <w:tcW w:w="2179" w:type="dxa"/>
            <w:shd w:val="clear" w:color="auto" w:fill="auto"/>
          </w:tcPr>
          <w:p w14:paraId="5561D1D4" w14:textId="6095EC49" w:rsidR="0066171E" w:rsidRPr="0066171E" w:rsidRDefault="0066171E" w:rsidP="0066171E">
            <w:pPr>
              <w:ind w:firstLine="0"/>
            </w:pPr>
            <w:r>
              <w:t>Teeple</w:t>
            </w:r>
          </w:p>
        </w:tc>
        <w:tc>
          <w:tcPr>
            <w:tcW w:w="2179" w:type="dxa"/>
            <w:shd w:val="clear" w:color="auto" w:fill="auto"/>
          </w:tcPr>
          <w:p w14:paraId="24BB8B42" w14:textId="729689F4" w:rsidR="0066171E" w:rsidRPr="0066171E" w:rsidRDefault="0066171E" w:rsidP="0066171E">
            <w:pPr>
              <w:ind w:firstLine="0"/>
            </w:pPr>
            <w:r>
              <w:t>Terribile</w:t>
            </w:r>
          </w:p>
        </w:tc>
        <w:tc>
          <w:tcPr>
            <w:tcW w:w="2180" w:type="dxa"/>
            <w:shd w:val="clear" w:color="auto" w:fill="auto"/>
          </w:tcPr>
          <w:p w14:paraId="49DA2344" w14:textId="143742E4" w:rsidR="0066171E" w:rsidRPr="0066171E" w:rsidRDefault="0066171E" w:rsidP="0066171E">
            <w:pPr>
              <w:ind w:firstLine="0"/>
            </w:pPr>
            <w:r>
              <w:t>Vaughan</w:t>
            </w:r>
          </w:p>
        </w:tc>
      </w:tr>
      <w:tr w:rsidR="0066171E" w:rsidRPr="0066171E" w14:paraId="77E6B666" w14:textId="77777777" w:rsidTr="0066171E">
        <w:tc>
          <w:tcPr>
            <w:tcW w:w="2179" w:type="dxa"/>
            <w:shd w:val="clear" w:color="auto" w:fill="auto"/>
          </w:tcPr>
          <w:p w14:paraId="02388D42" w14:textId="270DD203" w:rsidR="0066171E" w:rsidRPr="0066171E" w:rsidRDefault="0066171E" w:rsidP="0066171E">
            <w:pPr>
              <w:ind w:firstLine="0"/>
            </w:pPr>
            <w:r>
              <w:t>Weeks</w:t>
            </w:r>
          </w:p>
        </w:tc>
        <w:tc>
          <w:tcPr>
            <w:tcW w:w="2179" w:type="dxa"/>
            <w:shd w:val="clear" w:color="auto" w:fill="auto"/>
          </w:tcPr>
          <w:p w14:paraId="4E8FDE8A" w14:textId="583E84DF" w:rsidR="0066171E" w:rsidRPr="0066171E" w:rsidRDefault="0066171E" w:rsidP="0066171E">
            <w:pPr>
              <w:ind w:firstLine="0"/>
            </w:pPr>
            <w:r>
              <w:t>Wetmore</w:t>
            </w:r>
          </w:p>
        </w:tc>
        <w:tc>
          <w:tcPr>
            <w:tcW w:w="2180" w:type="dxa"/>
            <w:shd w:val="clear" w:color="auto" w:fill="auto"/>
          </w:tcPr>
          <w:p w14:paraId="00592B81" w14:textId="717C394C" w:rsidR="0066171E" w:rsidRPr="0066171E" w:rsidRDefault="0066171E" w:rsidP="0066171E">
            <w:pPr>
              <w:ind w:firstLine="0"/>
            </w:pPr>
            <w:r>
              <w:t>White</w:t>
            </w:r>
          </w:p>
        </w:tc>
      </w:tr>
      <w:tr w:rsidR="0066171E" w:rsidRPr="0066171E" w14:paraId="66B5DBCA" w14:textId="77777777" w:rsidTr="0066171E">
        <w:tc>
          <w:tcPr>
            <w:tcW w:w="2179" w:type="dxa"/>
            <w:shd w:val="clear" w:color="auto" w:fill="auto"/>
          </w:tcPr>
          <w:p w14:paraId="68F04C48" w14:textId="45AF1417" w:rsidR="0066171E" w:rsidRPr="0066171E" w:rsidRDefault="0066171E" w:rsidP="0066171E">
            <w:pPr>
              <w:keepNext/>
              <w:ind w:firstLine="0"/>
            </w:pPr>
            <w:r>
              <w:t>Whitmire</w:t>
            </w:r>
          </w:p>
        </w:tc>
        <w:tc>
          <w:tcPr>
            <w:tcW w:w="2179" w:type="dxa"/>
            <w:shd w:val="clear" w:color="auto" w:fill="auto"/>
          </w:tcPr>
          <w:p w14:paraId="65AB5DAA" w14:textId="68A29D61" w:rsidR="0066171E" w:rsidRPr="0066171E" w:rsidRDefault="0066171E" w:rsidP="0066171E">
            <w:pPr>
              <w:keepNext/>
              <w:ind w:firstLine="0"/>
            </w:pPr>
            <w:r>
              <w:t>Wickensimer</w:t>
            </w:r>
          </w:p>
        </w:tc>
        <w:tc>
          <w:tcPr>
            <w:tcW w:w="2180" w:type="dxa"/>
            <w:shd w:val="clear" w:color="auto" w:fill="auto"/>
          </w:tcPr>
          <w:p w14:paraId="7A353818" w14:textId="417C8913" w:rsidR="0066171E" w:rsidRPr="0066171E" w:rsidRDefault="0066171E" w:rsidP="0066171E">
            <w:pPr>
              <w:keepNext/>
              <w:ind w:firstLine="0"/>
            </w:pPr>
            <w:r>
              <w:t>Williams</w:t>
            </w:r>
          </w:p>
        </w:tc>
      </w:tr>
      <w:tr w:rsidR="0066171E" w:rsidRPr="0066171E" w14:paraId="186C0585" w14:textId="77777777" w:rsidTr="0066171E">
        <w:tc>
          <w:tcPr>
            <w:tcW w:w="2179" w:type="dxa"/>
            <w:shd w:val="clear" w:color="auto" w:fill="auto"/>
          </w:tcPr>
          <w:p w14:paraId="69BDC3F3" w14:textId="61A37AE3" w:rsidR="0066171E" w:rsidRPr="0066171E" w:rsidRDefault="0066171E" w:rsidP="0066171E">
            <w:pPr>
              <w:keepNext/>
              <w:ind w:firstLine="0"/>
            </w:pPr>
            <w:r>
              <w:t>Willis</w:t>
            </w:r>
          </w:p>
        </w:tc>
        <w:tc>
          <w:tcPr>
            <w:tcW w:w="2179" w:type="dxa"/>
            <w:shd w:val="clear" w:color="auto" w:fill="auto"/>
          </w:tcPr>
          <w:p w14:paraId="30132CE0" w14:textId="57AE4043" w:rsidR="0066171E" w:rsidRPr="0066171E" w:rsidRDefault="0066171E" w:rsidP="0066171E">
            <w:pPr>
              <w:keepNext/>
              <w:ind w:firstLine="0"/>
            </w:pPr>
            <w:r>
              <w:t>Wooten</w:t>
            </w:r>
          </w:p>
        </w:tc>
        <w:tc>
          <w:tcPr>
            <w:tcW w:w="2180" w:type="dxa"/>
            <w:shd w:val="clear" w:color="auto" w:fill="auto"/>
          </w:tcPr>
          <w:p w14:paraId="6AAD60EB" w14:textId="52E43676" w:rsidR="0066171E" w:rsidRPr="0066171E" w:rsidRDefault="0066171E" w:rsidP="0066171E">
            <w:pPr>
              <w:keepNext/>
              <w:ind w:firstLine="0"/>
            </w:pPr>
            <w:r>
              <w:t>Yow</w:t>
            </w:r>
          </w:p>
        </w:tc>
      </w:tr>
    </w:tbl>
    <w:p w14:paraId="5919D850" w14:textId="77777777" w:rsidR="0066171E" w:rsidRDefault="0066171E" w:rsidP="0066171E"/>
    <w:p w14:paraId="03B8652E" w14:textId="4F8C51F9" w:rsidR="0066171E" w:rsidRDefault="0066171E" w:rsidP="0066171E">
      <w:pPr>
        <w:jc w:val="center"/>
        <w:rPr>
          <w:b/>
        </w:rPr>
      </w:pPr>
      <w:r w:rsidRPr="0066171E">
        <w:rPr>
          <w:b/>
        </w:rPr>
        <w:t>Total--111</w:t>
      </w:r>
    </w:p>
    <w:p w14:paraId="6BDF00C2" w14:textId="77777777" w:rsidR="0066171E" w:rsidRDefault="0066171E" w:rsidP="0066171E">
      <w:pPr>
        <w:jc w:val="center"/>
        <w:rPr>
          <w:b/>
        </w:rPr>
      </w:pPr>
    </w:p>
    <w:p w14:paraId="281AF17B" w14:textId="77777777" w:rsidR="0066171E" w:rsidRDefault="0066171E" w:rsidP="0066171E">
      <w:pPr>
        <w:ind w:firstLine="0"/>
      </w:pPr>
      <w:r w:rsidRPr="0066171E">
        <w:t xml:space="preserve"> </w:t>
      </w:r>
      <w:r>
        <w:t>Those who voted in the negative are:</w:t>
      </w:r>
    </w:p>
    <w:p w14:paraId="6525ED02" w14:textId="77777777" w:rsidR="0066171E" w:rsidRDefault="0066171E" w:rsidP="0066171E"/>
    <w:p w14:paraId="7665817D" w14:textId="77777777" w:rsidR="0066171E" w:rsidRDefault="0066171E" w:rsidP="0066171E">
      <w:pPr>
        <w:jc w:val="center"/>
        <w:rPr>
          <w:b/>
        </w:rPr>
      </w:pPr>
      <w:r w:rsidRPr="0066171E">
        <w:rPr>
          <w:b/>
        </w:rPr>
        <w:t>Total--0</w:t>
      </w:r>
    </w:p>
    <w:p w14:paraId="5026CD36" w14:textId="2F257F23" w:rsidR="0066171E" w:rsidRDefault="0066171E" w:rsidP="0066171E">
      <w:pPr>
        <w:jc w:val="center"/>
        <w:rPr>
          <w:b/>
        </w:rPr>
      </w:pPr>
    </w:p>
    <w:p w14:paraId="4972EE08" w14:textId="77777777" w:rsidR="0066171E" w:rsidRDefault="0066171E" w:rsidP="0066171E">
      <w:r>
        <w:lastRenderedPageBreak/>
        <w:t xml:space="preserve">Section 39 was adopted. </w:t>
      </w:r>
    </w:p>
    <w:p w14:paraId="7A35E2B0" w14:textId="77777777" w:rsidR="0066171E" w:rsidRDefault="0066171E" w:rsidP="0066171E"/>
    <w:p w14:paraId="2BA5EA55" w14:textId="171B8CCF" w:rsidR="0066171E" w:rsidRDefault="0066171E" w:rsidP="0066171E">
      <w:pPr>
        <w:keepNext/>
        <w:jc w:val="center"/>
        <w:rPr>
          <w:b/>
        </w:rPr>
      </w:pPr>
      <w:r w:rsidRPr="0066171E">
        <w:rPr>
          <w:b/>
        </w:rPr>
        <w:t>SECTION 40</w:t>
      </w:r>
    </w:p>
    <w:p w14:paraId="26A4682E" w14:textId="77777777" w:rsidR="0066171E" w:rsidRDefault="0066171E" w:rsidP="0066171E">
      <w:r>
        <w:t xml:space="preserve">The yeas and nays were taken resulting as follows: </w:t>
      </w:r>
    </w:p>
    <w:p w14:paraId="67F36FE5" w14:textId="2C015332" w:rsidR="0066171E" w:rsidRDefault="0066171E" w:rsidP="0066171E">
      <w:pPr>
        <w:jc w:val="center"/>
      </w:pPr>
      <w:r>
        <w:t xml:space="preserve"> </w:t>
      </w:r>
      <w:bookmarkStart w:id="129" w:name="vote_start277"/>
      <w:bookmarkEnd w:id="129"/>
      <w:r>
        <w:t>Yeas 111; Nays 0</w:t>
      </w:r>
    </w:p>
    <w:p w14:paraId="688085BD" w14:textId="77777777" w:rsidR="0066171E" w:rsidRDefault="0066171E" w:rsidP="0066171E">
      <w:pPr>
        <w:jc w:val="center"/>
      </w:pPr>
    </w:p>
    <w:p w14:paraId="1600D3C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AD489B0" w14:textId="77777777" w:rsidTr="0066171E">
        <w:tc>
          <w:tcPr>
            <w:tcW w:w="2179" w:type="dxa"/>
            <w:shd w:val="clear" w:color="auto" w:fill="auto"/>
          </w:tcPr>
          <w:p w14:paraId="5AC872BF" w14:textId="605806B4" w:rsidR="0066171E" w:rsidRPr="0066171E" w:rsidRDefault="0066171E" w:rsidP="0066171E">
            <w:pPr>
              <w:keepNext/>
              <w:ind w:firstLine="0"/>
            </w:pPr>
            <w:r>
              <w:t>Anderson</w:t>
            </w:r>
          </w:p>
        </w:tc>
        <w:tc>
          <w:tcPr>
            <w:tcW w:w="2179" w:type="dxa"/>
            <w:shd w:val="clear" w:color="auto" w:fill="auto"/>
          </w:tcPr>
          <w:p w14:paraId="56E6F37C" w14:textId="2C06219A" w:rsidR="0066171E" w:rsidRPr="0066171E" w:rsidRDefault="0066171E" w:rsidP="0066171E">
            <w:pPr>
              <w:keepNext/>
              <w:ind w:firstLine="0"/>
            </w:pPr>
            <w:r>
              <w:t>Atkinson</w:t>
            </w:r>
          </w:p>
        </w:tc>
        <w:tc>
          <w:tcPr>
            <w:tcW w:w="2180" w:type="dxa"/>
            <w:shd w:val="clear" w:color="auto" w:fill="auto"/>
          </w:tcPr>
          <w:p w14:paraId="7517BDAD" w14:textId="0243CE3E" w:rsidR="0066171E" w:rsidRPr="0066171E" w:rsidRDefault="0066171E" w:rsidP="0066171E">
            <w:pPr>
              <w:keepNext/>
              <w:ind w:firstLine="0"/>
            </w:pPr>
            <w:r>
              <w:t>Bailey</w:t>
            </w:r>
          </w:p>
        </w:tc>
      </w:tr>
      <w:tr w:rsidR="0066171E" w:rsidRPr="0066171E" w14:paraId="614FDAD5" w14:textId="77777777" w:rsidTr="0066171E">
        <w:tc>
          <w:tcPr>
            <w:tcW w:w="2179" w:type="dxa"/>
            <w:shd w:val="clear" w:color="auto" w:fill="auto"/>
          </w:tcPr>
          <w:p w14:paraId="36B2F7E2" w14:textId="7E4BC3F6" w:rsidR="0066171E" w:rsidRPr="0066171E" w:rsidRDefault="0066171E" w:rsidP="0066171E">
            <w:pPr>
              <w:ind w:firstLine="0"/>
            </w:pPr>
            <w:r>
              <w:t>Ballentine</w:t>
            </w:r>
          </w:p>
        </w:tc>
        <w:tc>
          <w:tcPr>
            <w:tcW w:w="2179" w:type="dxa"/>
            <w:shd w:val="clear" w:color="auto" w:fill="auto"/>
          </w:tcPr>
          <w:p w14:paraId="0ADC75DE" w14:textId="3BA9B15A" w:rsidR="0066171E" w:rsidRPr="0066171E" w:rsidRDefault="0066171E" w:rsidP="0066171E">
            <w:pPr>
              <w:ind w:firstLine="0"/>
            </w:pPr>
            <w:r>
              <w:t>Bamberg</w:t>
            </w:r>
          </w:p>
        </w:tc>
        <w:tc>
          <w:tcPr>
            <w:tcW w:w="2180" w:type="dxa"/>
            <w:shd w:val="clear" w:color="auto" w:fill="auto"/>
          </w:tcPr>
          <w:p w14:paraId="46A2742E" w14:textId="78059359" w:rsidR="0066171E" w:rsidRPr="0066171E" w:rsidRDefault="0066171E" w:rsidP="0066171E">
            <w:pPr>
              <w:ind w:firstLine="0"/>
            </w:pPr>
            <w:r>
              <w:t>Bannister</w:t>
            </w:r>
          </w:p>
        </w:tc>
      </w:tr>
      <w:tr w:rsidR="0066171E" w:rsidRPr="0066171E" w14:paraId="5C1C57CE" w14:textId="77777777" w:rsidTr="0066171E">
        <w:tc>
          <w:tcPr>
            <w:tcW w:w="2179" w:type="dxa"/>
            <w:shd w:val="clear" w:color="auto" w:fill="auto"/>
          </w:tcPr>
          <w:p w14:paraId="4F8AFA37" w14:textId="08F2AC61" w:rsidR="0066171E" w:rsidRPr="0066171E" w:rsidRDefault="0066171E" w:rsidP="0066171E">
            <w:pPr>
              <w:ind w:firstLine="0"/>
            </w:pPr>
            <w:r>
              <w:t>Bauer</w:t>
            </w:r>
          </w:p>
        </w:tc>
        <w:tc>
          <w:tcPr>
            <w:tcW w:w="2179" w:type="dxa"/>
            <w:shd w:val="clear" w:color="auto" w:fill="auto"/>
          </w:tcPr>
          <w:p w14:paraId="21ADEBD8" w14:textId="60CBC035" w:rsidR="0066171E" w:rsidRPr="0066171E" w:rsidRDefault="0066171E" w:rsidP="0066171E">
            <w:pPr>
              <w:ind w:firstLine="0"/>
            </w:pPr>
            <w:r>
              <w:t>Beach</w:t>
            </w:r>
          </w:p>
        </w:tc>
        <w:tc>
          <w:tcPr>
            <w:tcW w:w="2180" w:type="dxa"/>
            <w:shd w:val="clear" w:color="auto" w:fill="auto"/>
          </w:tcPr>
          <w:p w14:paraId="283D8B79" w14:textId="03998939" w:rsidR="0066171E" w:rsidRPr="0066171E" w:rsidRDefault="0066171E" w:rsidP="0066171E">
            <w:pPr>
              <w:ind w:firstLine="0"/>
            </w:pPr>
            <w:r>
              <w:t>Bernstein</w:t>
            </w:r>
          </w:p>
        </w:tc>
      </w:tr>
      <w:tr w:rsidR="0066171E" w:rsidRPr="0066171E" w14:paraId="1113C1ED" w14:textId="77777777" w:rsidTr="0066171E">
        <w:tc>
          <w:tcPr>
            <w:tcW w:w="2179" w:type="dxa"/>
            <w:shd w:val="clear" w:color="auto" w:fill="auto"/>
          </w:tcPr>
          <w:p w14:paraId="4661522D" w14:textId="34320CA0" w:rsidR="0066171E" w:rsidRPr="0066171E" w:rsidRDefault="0066171E" w:rsidP="0066171E">
            <w:pPr>
              <w:ind w:firstLine="0"/>
            </w:pPr>
            <w:r>
              <w:t>Bowers</w:t>
            </w:r>
          </w:p>
        </w:tc>
        <w:tc>
          <w:tcPr>
            <w:tcW w:w="2179" w:type="dxa"/>
            <w:shd w:val="clear" w:color="auto" w:fill="auto"/>
          </w:tcPr>
          <w:p w14:paraId="1E9A681C" w14:textId="7F1B2373" w:rsidR="0066171E" w:rsidRPr="0066171E" w:rsidRDefault="0066171E" w:rsidP="0066171E">
            <w:pPr>
              <w:ind w:firstLine="0"/>
            </w:pPr>
            <w:r>
              <w:t>Bradley</w:t>
            </w:r>
          </w:p>
        </w:tc>
        <w:tc>
          <w:tcPr>
            <w:tcW w:w="2180" w:type="dxa"/>
            <w:shd w:val="clear" w:color="auto" w:fill="auto"/>
          </w:tcPr>
          <w:p w14:paraId="2498B2E5" w14:textId="4F2BDE00" w:rsidR="0066171E" w:rsidRPr="0066171E" w:rsidRDefault="0066171E" w:rsidP="0066171E">
            <w:pPr>
              <w:ind w:firstLine="0"/>
            </w:pPr>
            <w:r>
              <w:t>Brewer</w:t>
            </w:r>
          </w:p>
        </w:tc>
      </w:tr>
      <w:tr w:rsidR="0066171E" w:rsidRPr="0066171E" w14:paraId="5704EB22" w14:textId="77777777" w:rsidTr="0066171E">
        <w:tc>
          <w:tcPr>
            <w:tcW w:w="2179" w:type="dxa"/>
            <w:shd w:val="clear" w:color="auto" w:fill="auto"/>
          </w:tcPr>
          <w:p w14:paraId="3E03668E" w14:textId="60F07D24" w:rsidR="0066171E" w:rsidRPr="0066171E" w:rsidRDefault="0066171E" w:rsidP="0066171E">
            <w:pPr>
              <w:ind w:firstLine="0"/>
            </w:pPr>
            <w:r>
              <w:t>Brittain</w:t>
            </w:r>
          </w:p>
        </w:tc>
        <w:tc>
          <w:tcPr>
            <w:tcW w:w="2179" w:type="dxa"/>
            <w:shd w:val="clear" w:color="auto" w:fill="auto"/>
          </w:tcPr>
          <w:p w14:paraId="23823E0A" w14:textId="04FDB170" w:rsidR="0066171E" w:rsidRPr="0066171E" w:rsidRDefault="0066171E" w:rsidP="0066171E">
            <w:pPr>
              <w:ind w:firstLine="0"/>
            </w:pPr>
            <w:r>
              <w:t>Burns</w:t>
            </w:r>
          </w:p>
        </w:tc>
        <w:tc>
          <w:tcPr>
            <w:tcW w:w="2180" w:type="dxa"/>
            <w:shd w:val="clear" w:color="auto" w:fill="auto"/>
          </w:tcPr>
          <w:p w14:paraId="5692C10D" w14:textId="138CC39F" w:rsidR="0066171E" w:rsidRPr="0066171E" w:rsidRDefault="0066171E" w:rsidP="0066171E">
            <w:pPr>
              <w:ind w:firstLine="0"/>
            </w:pPr>
            <w:r>
              <w:t>Bustos</w:t>
            </w:r>
          </w:p>
        </w:tc>
      </w:tr>
      <w:tr w:rsidR="0066171E" w:rsidRPr="0066171E" w14:paraId="2A8757C1" w14:textId="77777777" w:rsidTr="0066171E">
        <w:tc>
          <w:tcPr>
            <w:tcW w:w="2179" w:type="dxa"/>
            <w:shd w:val="clear" w:color="auto" w:fill="auto"/>
          </w:tcPr>
          <w:p w14:paraId="72BD6844" w14:textId="1A396B81" w:rsidR="0066171E" w:rsidRPr="0066171E" w:rsidRDefault="0066171E" w:rsidP="0066171E">
            <w:pPr>
              <w:ind w:firstLine="0"/>
            </w:pPr>
            <w:r>
              <w:t>Calhoon</w:t>
            </w:r>
          </w:p>
        </w:tc>
        <w:tc>
          <w:tcPr>
            <w:tcW w:w="2179" w:type="dxa"/>
            <w:shd w:val="clear" w:color="auto" w:fill="auto"/>
          </w:tcPr>
          <w:p w14:paraId="6755EEA3" w14:textId="27DDE4F1" w:rsidR="0066171E" w:rsidRPr="0066171E" w:rsidRDefault="0066171E" w:rsidP="0066171E">
            <w:pPr>
              <w:ind w:firstLine="0"/>
            </w:pPr>
            <w:r>
              <w:t>Caskey</w:t>
            </w:r>
          </w:p>
        </w:tc>
        <w:tc>
          <w:tcPr>
            <w:tcW w:w="2180" w:type="dxa"/>
            <w:shd w:val="clear" w:color="auto" w:fill="auto"/>
          </w:tcPr>
          <w:p w14:paraId="66B0DFD2" w14:textId="06A4CA6B" w:rsidR="0066171E" w:rsidRPr="0066171E" w:rsidRDefault="0066171E" w:rsidP="0066171E">
            <w:pPr>
              <w:ind w:firstLine="0"/>
            </w:pPr>
            <w:r>
              <w:t>Chapman</w:t>
            </w:r>
          </w:p>
        </w:tc>
      </w:tr>
      <w:tr w:rsidR="0066171E" w:rsidRPr="0066171E" w14:paraId="00AE878F" w14:textId="77777777" w:rsidTr="0066171E">
        <w:tc>
          <w:tcPr>
            <w:tcW w:w="2179" w:type="dxa"/>
            <w:shd w:val="clear" w:color="auto" w:fill="auto"/>
          </w:tcPr>
          <w:p w14:paraId="253E4023" w14:textId="7AF62EAE" w:rsidR="0066171E" w:rsidRPr="0066171E" w:rsidRDefault="0066171E" w:rsidP="0066171E">
            <w:pPr>
              <w:ind w:firstLine="0"/>
            </w:pPr>
            <w:r>
              <w:t>Clyburn</w:t>
            </w:r>
          </w:p>
        </w:tc>
        <w:tc>
          <w:tcPr>
            <w:tcW w:w="2179" w:type="dxa"/>
            <w:shd w:val="clear" w:color="auto" w:fill="auto"/>
          </w:tcPr>
          <w:p w14:paraId="602F3AF5" w14:textId="5169B1CF" w:rsidR="0066171E" w:rsidRPr="0066171E" w:rsidRDefault="0066171E" w:rsidP="0066171E">
            <w:pPr>
              <w:ind w:firstLine="0"/>
            </w:pPr>
            <w:r>
              <w:t>Cobb-Hunter</w:t>
            </w:r>
          </w:p>
        </w:tc>
        <w:tc>
          <w:tcPr>
            <w:tcW w:w="2180" w:type="dxa"/>
            <w:shd w:val="clear" w:color="auto" w:fill="auto"/>
          </w:tcPr>
          <w:p w14:paraId="0EF5A458" w14:textId="5ED741EA" w:rsidR="0066171E" w:rsidRPr="0066171E" w:rsidRDefault="0066171E" w:rsidP="0066171E">
            <w:pPr>
              <w:ind w:firstLine="0"/>
            </w:pPr>
            <w:r>
              <w:t>Collins</w:t>
            </w:r>
          </w:p>
        </w:tc>
      </w:tr>
      <w:tr w:rsidR="0066171E" w:rsidRPr="0066171E" w14:paraId="4ADF5D51" w14:textId="77777777" w:rsidTr="0066171E">
        <w:tc>
          <w:tcPr>
            <w:tcW w:w="2179" w:type="dxa"/>
            <w:shd w:val="clear" w:color="auto" w:fill="auto"/>
          </w:tcPr>
          <w:p w14:paraId="42932648" w14:textId="0308A78C" w:rsidR="0066171E" w:rsidRPr="0066171E" w:rsidRDefault="0066171E" w:rsidP="0066171E">
            <w:pPr>
              <w:ind w:firstLine="0"/>
            </w:pPr>
            <w:r>
              <w:t>B. J. Cox</w:t>
            </w:r>
          </w:p>
        </w:tc>
        <w:tc>
          <w:tcPr>
            <w:tcW w:w="2179" w:type="dxa"/>
            <w:shd w:val="clear" w:color="auto" w:fill="auto"/>
          </w:tcPr>
          <w:p w14:paraId="22306DE1" w14:textId="7E104ACC" w:rsidR="0066171E" w:rsidRPr="0066171E" w:rsidRDefault="0066171E" w:rsidP="0066171E">
            <w:pPr>
              <w:ind w:firstLine="0"/>
            </w:pPr>
            <w:r>
              <w:t>B. L. Cox</w:t>
            </w:r>
          </w:p>
        </w:tc>
        <w:tc>
          <w:tcPr>
            <w:tcW w:w="2180" w:type="dxa"/>
            <w:shd w:val="clear" w:color="auto" w:fill="auto"/>
          </w:tcPr>
          <w:p w14:paraId="36F407E3" w14:textId="52126301" w:rsidR="0066171E" w:rsidRPr="0066171E" w:rsidRDefault="0066171E" w:rsidP="0066171E">
            <w:pPr>
              <w:ind w:firstLine="0"/>
            </w:pPr>
            <w:r>
              <w:t>Crawford</w:t>
            </w:r>
          </w:p>
        </w:tc>
      </w:tr>
      <w:tr w:rsidR="0066171E" w:rsidRPr="0066171E" w14:paraId="2053EE36" w14:textId="77777777" w:rsidTr="0066171E">
        <w:tc>
          <w:tcPr>
            <w:tcW w:w="2179" w:type="dxa"/>
            <w:shd w:val="clear" w:color="auto" w:fill="auto"/>
          </w:tcPr>
          <w:p w14:paraId="760BBBB2" w14:textId="266D07B0" w:rsidR="0066171E" w:rsidRPr="0066171E" w:rsidRDefault="0066171E" w:rsidP="0066171E">
            <w:pPr>
              <w:ind w:firstLine="0"/>
            </w:pPr>
            <w:r>
              <w:t>Cromer</w:t>
            </w:r>
          </w:p>
        </w:tc>
        <w:tc>
          <w:tcPr>
            <w:tcW w:w="2179" w:type="dxa"/>
            <w:shd w:val="clear" w:color="auto" w:fill="auto"/>
          </w:tcPr>
          <w:p w14:paraId="3B2CA29C" w14:textId="3FCCBB1C" w:rsidR="0066171E" w:rsidRPr="0066171E" w:rsidRDefault="0066171E" w:rsidP="0066171E">
            <w:pPr>
              <w:ind w:firstLine="0"/>
            </w:pPr>
            <w:r>
              <w:t>Davis</w:t>
            </w:r>
          </w:p>
        </w:tc>
        <w:tc>
          <w:tcPr>
            <w:tcW w:w="2180" w:type="dxa"/>
            <w:shd w:val="clear" w:color="auto" w:fill="auto"/>
          </w:tcPr>
          <w:p w14:paraId="3A6719C2" w14:textId="2C3308A6" w:rsidR="0066171E" w:rsidRPr="0066171E" w:rsidRDefault="0066171E" w:rsidP="0066171E">
            <w:pPr>
              <w:ind w:firstLine="0"/>
            </w:pPr>
            <w:r>
              <w:t>Dillard</w:t>
            </w:r>
          </w:p>
        </w:tc>
      </w:tr>
      <w:tr w:rsidR="0066171E" w:rsidRPr="0066171E" w14:paraId="21DA71CF" w14:textId="77777777" w:rsidTr="0066171E">
        <w:tc>
          <w:tcPr>
            <w:tcW w:w="2179" w:type="dxa"/>
            <w:shd w:val="clear" w:color="auto" w:fill="auto"/>
          </w:tcPr>
          <w:p w14:paraId="4EE65313" w14:textId="3CDF9C3A" w:rsidR="0066171E" w:rsidRPr="0066171E" w:rsidRDefault="0066171E" w:rsidP="0066171E">
            <w:pPr>
              <w:ind w:firstLine="0"/>
            </w:pPr>
            <w:r>
              <w:t>Duncan</w:t>
            </w:r>
          </w:p>
        </w:tc>
        <w:tc>
          <w:tcPr>
            <w:tcW w:w="2179" w:type="dxa"/>
            <w:shd w:val="clear" w:color="auto" w:fill="auto"/>
          </w:tcPr>
          <w:p w14:paraId="750DE859" w14:textId="69792154" w:rsidR="0066171E" w:rsidRPr="0066171E" w:rsidRDefault="0066171E" w:rsidP="0066171E">
            <w:pPr>
              <w:ind w:firstLine="0"/>
            </w:pPr>
            <w:r>
              <w:t>Edgerton</w:t>
            </w:r>
          </w:p>
        </w:tc>
        <w:tc>
          <w:tcPr>
            <w:tcW w:w="2180" w:type="dxa"/>
            <w:shd w:val="clear" w:color="auto" w:fill="auto"/>
          </w:tcPr>
          <w:p w14:paraId="3197A67A" w14:textId="67007F8F" w:rsidR="0066171E" w:rsidRPr="0066171E" w:rsidRDefault="0066171E" w:rsidP="0066171E">
            <w:pPr>
              <w:ind w:firstLine="0"/>
            </w:pPr>
            <w:r>
              <w:t>Erickson</w:t>
            </w:r>
          </w:p>
        </w:tc>
      </w:tr>
      <w:tr w:rsidR="0066171E" w:rsidRPr="0066171E" w14:paraId="2A3CE14A" w14:textId="77777777" w:rsidTr="0066171E">
        <w:tc>
          <w:tcPr>
            <w:tcW w:w="2179" w:type="dxa"/>
            <w:shd w:val="clear" w:color="auto" w:fill="auto"/>
          </w:tcPr>
          <w:p w14:paraId="544CE3B8" w14:textId="192A8E4F" w:rsidR="0066171E" w:rsidRPr="0066171E" w:rsidRDefault="0066171E" w:rsidP="0066171E">
            <w:pPr>
              <w:ind w:firstLine="0"/>
            </w:pPr>
            <w:r>
              <w:t>Forrest</w:t>
            </w:r>
          </w:p>
        </w:tc>
        <w:tc>
          <w:tcPr>
            <w:tcW w:w="2179" w:type="dxa"/>
            <w:shd w:val="clear" w:color="auto" w:fill="auto"/>
          </w:tcPr>
          <w:p w14:paraId="24C8FBA9" w14:textId="10A21BC2" w:rsidR="0066171E" w:rsidRPr="0066171E" w:rsidRDefault="0066171E" w:rsidP="0066171E">
            <w:pPr>
              <w:ind w:firstLine="0"/>
            </w:pPr>
            <w:r>
              <w:t>Frank</w:t>
            </w:r>
          </w:p>
        </w:tc>
        <w:tc>
          <w:tcPr>
            <w:tcW w:w="2180" w:type="dxa"/>
            <w:shd w:val="clear" w:color="auto" w:fill="auto"/>
          </w:tcPr>
          <w:p w14:paraId="4D6B58DC" w14:textId="360F97A7" w:rsidR="0066171E" w:rsidRPr="0066171E" w:rsidRDefault="0066171E" w:rsidP="0066171E">
            <w:pPr>
              <w:ind w:firstLine="0"/>
            </w:pPr>
            <w:r>
              <w:t>Gagnon</w:t>
            </w:r>
          </w:p>
        </w:tc>
      </w:tr>
      <w:tr w:rsidR="0066171E" w:rsidRPr="0066171E" w14:paraId="144D85B6" w14:textId="77777777" w:rsidTr="0066171E">
        <w:tc>
          <w:tcPr>
            <w:tcW w:w="2179" w:type="dxa"/>
            <w:shd w:val="clear" w:color="auto" w:fill="auto"/>
          </w:tcPr>
          <w:p w14:paraId="7C9BA6E6" w14:textId="0F39A1A9" w:rsidR="0066171E" w:rsidRPr="0066171E" w:rsidRDefault="0066171E" w:rsidP="0066171E">
            <w:pPr>
              <w:ind w:firstLine="0"/>
            </w:pPr>
            <w:r>
              <w:t>Garvin</w:t>
            </w:r>
          </w:p>
        </w:tc>
        <w:tc>
          <w:tcPr>
            <w:tcW w:w="2179" w:type="dxa"/>
            <w:shd w:val="clear" w:color="auto" w:fill="auto"/>
          </w:tcPr>
          <w:p w14:paraId="7A5ECFA5" w14:textId="30FB8884" w:rsidR="0066171E" w:rsidRPr="0066171E" w:rsidRDefault="0066171E" w:rsidP="0066171E">
            <w:pPr>
              <w:ind w:firstLine="0"/>
            </w:pPr>
            <w:r>
              <w:t>Gatch</w:t>
            </w:r>
          </w:p>
        </w:tc>
        <w:tc>
          <w:tcPr>
            <w:tcW w:w="2180" w:type="dxa"/>
            <w:shd w:val="clear" w:color="auto" w:fill="auto"/>
          </w:tcPr>
          <w:p w14:paraId="2250E428" w14:textId="3CB10BAA" w:rsidR="0066171E" w:rsidRPr="0066171E" w:rsidRDefault="0066171E" w:rsidP="0066171E">
            <w:pPr>
              <w:ind w:firstLine="0"/>
            </w:pPr>
            <w:r>
              <w:t>Gibson</w:t>
            </w:r>
          </w:p>
        </w:tc>
      </w:tr>
      <w:tr w:rsidR="0066171E" w:rsidRPr="0066171E" w14:paraId="3B4906BA" w14:textId="77777777" w:rsidTr="0066171E">
        <w:tc>
          <w:tcPr>
            <w:tcW w:w="2179" w:type="dxa"/>
            <w:shd w:val="clear" w:color="auto" w:fill="auto"/>
          </w:tcPr>
          <w:p w14:paraId="7D0F4CEA" w14:textId="6F195F2F" w:rsidR="0066171E" w:rsidRPr="0066171E" w:rsidRDefault="0066171E" w:rsidP="0066171E">
            <w:pPr>
              <w:ind w:firstLine="0"/>
            </w:pPr>
            <w:r>
              <w:t>Gilliam</w:t>
            </w:r>
          </w:p>
        </w:tc>
        <w:tc>
          <w:tcPr>
            <w:tcW w:w="2179" w:type="dxa"/>
            <w:shd w:val="clear" w:color="auto" w:fill="auto"/>
          </w:tcPr>
          <w:p w14:paraId="4F0696E2" w14:textId="3B657387" w:rsidR="0066171E" w:rsidRPr="0066171E" w:rsidRDefault="0066171E" w:rsidP="0066171E">
            <w:pPr>
              <w:ind w:firstLine="0"/>
            </w:pPr>
            <w:r>
              <w:t>Gilliard</w:t>
            </w:r>
          </w:p>
        </w:tc>
        <w:tc>
          <w:tcPr>
            <w:tcW w:w="2180" w:type="dxa"/>
            <w:shd w:val="clear" w:color="auto" w:fill="auto"/>
          </w:tcPr>
          <w:p w14:paraId="4AD728E7" w14:textId="3E0DD9C9" w:rsidR="0066171E" w:rsidRPr="0066171E" w:rsidRDefault="0066171E" w:rsidP="0066171E">
            <w:pPr>
              <w:ind w:firstLine="0"/>
            </w:pPr>
            <w:r>
              <w:t>Gilreath</w:t>
            </w:r>
          </w:p>
        </w:tc>
      </w:tr>
      <w:tr w:rsidR="0066171E" w:rsidRPr="0066171E" w14:paraId="57882736" w14:textId="77777777" w:rsidTr="0066171E">
        <w:tc>
          <w:tcPr>
            <w:tcW w:w="2179" w:type="dxa"/>
            <w:shd w:val="clear" w:color="auto" w:fill="auto"/>
          </w:tcPr>
          <w:p w14:paraId="7B93DB1E" w14:textId="3468C265" w:rsidR="0066171E" w:rsidRPr="0066171E" w:rsidRDefault="0066171E" w:rsidP="0066171E">
            <w:pPr>
              <w:ind w:firstLine="0"/>
            </w:pPr>
            <w:r>
              <w:t>Govan</w:t>
            </w:r>
          </w:p>
        </w:tc>
        <w:tc>
          <w:tcPr>
            <w:tcW w:w="2179" w:type="dxa"/>
            <w:shd w:val="clear" w:color="auto" w:fill="auto"/>
          </w:tcPr>
          <w:p w14:paraId="724A0E06" w14:textId="31F67662" w:rsidR="0066171E" w:rsidRPr="0066171E" w:rsidRDefault="0066171E" w:rsidP="0066171E">
            <w:pPr>
              <w:ind w:firstLine="0"/>
            </w:pPr>
            <w:r>
              <w:t>Grant</w:t>
            </w:r>
          </w:p>
        </w:tc>
        <w:tc>
          <w:tcPr>
            <w:tcW w:w="2180" w:type="dxa"/>
            <w:shd w:val="clear" w:color="auto" w:fill="auto"/>
          </w:tcPr>
          <w:p w14:paraId="1E08ED66" w14:textId="57285156" w:rsidR="0066171E" w:rsidRPr="0066171E" w:rsidRDefault="0066171E" w:rsidP="0066171E">
            <w:pPr>
              <w:ind w:firstLine="0"/>
            </w:pPr>
            <w:r>
              <w:t>Guffey</w:t>
            </w:r>
          </w:p>
        </w:tc>
      </w:tr>
      <w:tr w:rsidR="0066171E" w:rsidRPr="0066171E" w14:paraId="285E25D0" w14:textId="77777777" w:rsidTr="0066171E">
        <w:tc>
          <w:tcPr>
            <w:tcW w:w="2179" w:type="dxa"/>
            <w:shd w:val="clear" w:color="auto" w:fill="auto"/>
          </w:tcPr>
          <w:p w14:paraId="1D55358F" w14:textId="40C531E0" w:rsidR="0066171E" w:rsidRPr="0066171E" w:rsidRDefault="0066171E" w:rsidP="0066171E">
            <w:pPr>
              <w:ind w:firstLine="0"/>
            </w:pPr>
            <w:r>
              <w:t>Hager</w:t>
            </w:r>
          </w:p>
        </w:tc>
        <w:tc>
          <w:tcPr>
            <w:tcW w:w="2179" w:type="dxa"/>
            <w:shd w:val="clear" w:color="auto" w:fill="auto"/>
          </w:tcPr>
          <w:p w14:paraId="68F47AD9" w14:textId="68172BD9" w:rsidR="0066171E" w:rsidRPr="0066171E" w:rsidRDefault="0066171E" w:rsidP="0066171E">
            <w:pPr>
              <w:ind w:firstLine="0"/>
            </w:pPr>
            <w:r>
              <w:t>Hardee</w:t>
            </w:r>
          </w:p>
        </w:tc>
        <w:tc>
          <w:tcPr>
            <w:tcW w:w="2180" w:type="dxa"/>
            <w:shd w:val="clear" w:color="auto" w:fill="auto"/>
          </w:tcPr>
          <w:p w14:paraId="0619D71D" w14:textId="5BFA1CFD" w:rsidR="0066171E" w:rsidRPr="0066171E" w:rsidRDefault="0066171E" w:rsidP="0066171E">
            <w:pPr>
              <w:ind w:firstLine="0"/>
            </w:pPr>
            <w:r>
              <w:t>Harris</w:t>
            </w:r>
          </w:p>
        </w:tc>
      </w:tr>
      <w:tr w:rsidR="0066171E" w:rsidRPr="0066171E" w14:paraId="36B6E73E" w14:textId="77777777" w:rsidTr="0066171E">
        <w:tc>
          <w:tcPr>
            <w:tcW w:w="2179" w:type="dxa"/>
            <w:shd w:val="clear" w:color="auto" w:fill="auto"/>
          </w:tcPr>
          <w:p w14:paraId="3EDD71D5" w14:textId="25370B1A" w:rsidR="0066171E" w:rsidRPr="0066171E" w:rsidRDefault="0066171E" w:rsidP="0066171E">
            <w:pPr>
              <w:ind w:firstLine="0"/>
            </w:pPr>
            <w:r>
              <w:t>Hartnett</w:t>
            </w:r>
          </w:p>
        </w:tc>
        <w:tc>
          <w:tcPr>
            <w:tcW w:w="2179" w:type="dxa"/>
            <w:shd w:val="clear" w:color="auto" w:fill="auto"/>
          </w:tcPr>
          <w:p w14:paraId="5064C6FA" w14:textId="4BB19B38" w:rsidR="0066171E" w:rsidRPr="0066171E" w:rsidRDefault="0066171E" w:rsidP="0066171E">
            <w:pPr>
              <w:ind w:firstLine="0"/>
            </w:pPr>
            <w:r>
              <w:t>Hartz</w:t>
            </w:r>
          </w:p>
        </w:tc>
        <w:tc>
          <w:tcPr>
            <w:tcW w:w="2180" w:type="dxa"/>
            <w:shd w:val="clear" w:color="auto" w:fill="auto"/>
          </w:tcPr>
          <w:p w14:paraId="4532536A" w14:textId="779C84B6" w:rsidR="0066171E" w:rsidRPr="0066171E" w:rsidRDefault="0066171E" w:rsidP="0066171E">
            <w:pPr>
              <w:ind w:firstLine="0"/>
            </w:pPr>
            <w:r>
              <w:t>Hayes</w:t>
            </w:r>
          </w:p>
        </w:tc>
      </w:tr>
      <w:tr w:rsidR="0066171E" w:rsidRPr="0066171E" w14:paraId="2968788C" w14:textId="77777777" w:rsidTr="0066171E">
        <w:tc>
          <w:tcPr>
            <w:tcW w:w="2179" w:type="dxa"/>
            <w:shd w:val="clear" w:color="auto" w:fill="auto"/>
          </w:tcPr>
          <w:p w14:paraId="21D21848" w14:textId="4A9C445C" w:rsidR="0066171E" w:rsidRPr="0066171E" w:rsidRDefault="0066171E" w:rsidP="0066171E">
            <w:pPr>
              <w:ind w:firstLine="0"/>
            </w:pPr>
            <w:r>
              <w:t>Henderson-Myers</w:t>
            </w:r>
          </w:p>
        </w:tc>
        <w:tc>
          <w:tcPr>
            <w:tcW w:w="2179" w:type="dxa"/>
            <w:shd w:val="clear" w:color="auto" w:fill="auto"/>
          </w:tcPr>
          <w:p w14:paraId="13FA4512" w14:textId="67F75C34" w:rsidR="0066171E" w:rsidRPr="0066171E" w:rsidRDefault="0066171E" w:rsidP="0066171E">
            <w:pPr>
              <w:ind w:firstLine="0"/>
            </w:pPr>
            <w:r>
              <w:t>Herbkersman</w:t>
            </w:r>
          </w:p>
        </w:tc>
        <w:tc>
          <w:tcPr>
            <w:tcW w:w="2180" w:type="dxa"/>
            <w:shd w:val="clear" w:color="auto" w:fill="auto"/>
          </w:tcPr>
          <w:p w14:paraId="03387EE3" w14:textId="17992E7B" w:rsidR="0066171E" w:rsidRPr="0066171E" w:rsidRDefault="0066171E" w:rsidP="0066171E">
            <w:pPr>
              <w:ind w:firstLine="0"/>
            </w:pPr>
            <w:r>
              <w:t>Hewitt</w:t>
            </w:r>
          </w:p>
        </w:tc>
      </w:tr>
      <w:tr w:rsidR="0066171E" w:rsidRPr="0066171E" w14:paraId="29238152" w14:textId="77777777" w:rsidTr="0066171E">
        <w:tc>
          <w:tcPr>
            <w:tcW w:w="2179" w:type="dxa"/>
            <w:shd w:val="clear" w:color="auto" w:fill="auto"/>
          </w:tcPr>
          <w:p w14:paraId="27E5618A" w14:textId="6A98D443" w:rsidR="0066171E" w:rsidRPr="0066171E" w:rsidRDefault="0066171E" w:rsidP="0066171E">
            <w:pPr>
              <w:ind w:firstLine="0"/>
            </w:pPr>
            <w:r>
              <w:t>Hiott</w:t>
            </w:r>
          </w:p>
        </w:tc>
        <w:tc>
          <w:tcPr>
            <w:tcW w:w="2179" w:type="dxa"/>
            <w:shd w:val="clear" w:color="auto" w:fill="auto"/>
          </w:tcPr>
          <w:p w14:paraId="25DBAAF9" w14:textId="0413F54C" w:rsidR="0066171E" w:rsidRPr="0066171E" w:rsidRDefault="0066171E" w:rsidP="0066171E">
            <w:pPr>
              <w:ind w:firstLine="0"/>
            </w:pPr>
            <w:r>
              <w:t>Hixon</w:t>
            </w:r>
          </w:p>
        </w:tc>
        <w:tc>
          <w:tcPr>
            <w:tcW w:w="2180" w:type="dxa"/>
            <w:shd w:val="clear" w:color="auto" w:fill="auto"/>
          </w:tcPr>
          <w:p w14:paraId="773AE300" w14:textId="0CB607C1" w:rsidR="0066171E" w:rsidRPr="0066171E" w:rsidRDefault="0066171E" w:rsidP="0066171E">
            <w:pPr>
              <w:ind w:firstLine="0"/>
            </w:pPr>
            <w:r>
              <w:t>Holman</w:t>
            </w:r>
          </w:p>
        </w:tc>
      </w:tr>
      <w:tr w:rsidR="0066171E" w:rsidRPr="0066171E" w14:paraId="6128BF72" w14:textId="77777777" w:rsidTr="0066171E">
        <w:tc>
          <w:tcPr>
            <w:tcW w:w="2179" w:type="dxa"/>
            <w:shd w:val="clear" w:color="auto" w:fill="auto"/>
          </w:tcPr>
          <w:p w14:paraId="5224E641" w14:textId="3E5431DC" w:rsidR="0066171E" w:rsidRPr="0066171E" w:rsidRDefault="0066171E" w:rsidP="0066171E">
            <w:pPr>
              <w:ind w:firstLine="0"/>
            </w:pPr>
            <w:r>
              <w:t>Hosey</w:t>
            </w:r>
          </w:p>
        </w:tc>
        <w:tc>
          <w:tcPr>
            <w:tcW w:w="2179" w:type="dxa"/>
            <w:shd w:val="clear" w:color="auto" w:fill="auto"/>
          </w:tcPr>
          <w:p w14:paraId="6CA21FAE" w14:textId="3F0987FC" w:rsidR="0066171E" w:rsidRPr="0066171E" w:rsidRDefault="0066171E" w:rsidP="0066171E">
            <w:pPr>
              <w:ind w:firstLine="0"/>
            </w:pPr>
            <w:r>
              <w:t>Huff</w:t>
            </w:r>
          </w:p>
        </w:tc>
        <w:tc>
          <w:tcPr>
            <w:tcW w:w="2180" w:type="dxa"/>
            <w:shd w:val="clear" w:color="auto" w:fill="auto"/>
          </w:tcPr>
          <w:p w14:paraId="22A64EC6" w14:textId="6BB297D3" w:rsidR="0066171E" w:rsidRPr="0066171E" w:rsidRDefault="0066171E" w:rsidP="0066171E">
            <w:pPr>
              <w:ind w:firstLine="0"/>
            </w:pPr>
            <w:r>
              <w:t>J. E. Johnson</w:t>
            </w:r>
          </w:p>
        </w:tc>
      </w:tr>
      <w:tr w:rsidR="0066171E" w:rsidRPr="0066171E" w14:paraId="6CC0DBEB" w14:textId="77777777" w:rsidTr="0066171E">
        <w:tc>
          <w:tcPr>
            <w:tcW w:w="2179" w:type="dxa"/>
            <w:shd w:val="clear" w:color="auto" w:fill="auto"/>
          </w:tcPr>
          <w:p w14:paraId="7345571F" w14:textId="3D776C38" w:rsidR="0066171E" w:rsidRPr="0066171E" w:rsidRDefault="0066171E" w:rsidP="0066171E">
            <w:pPr>
              <w:ind w:firstLine="0"/>
            </w:pPr>
            <w:r>
              <w:t>J. L. Johnson</w:t>
            </w:r>
          </w:p>
        </w:tc>
        <w:tc>
          <w:tcPr>
            <w:tcW w:w="2179" w:type="dxa"/>
            <w:shd w:val="clear" w:color="auto" w:fill="auto"/>
          </w:tcPr>
          <w:p w14:paraId="462C30E1" w14:textId="297F6FD8" w:rsidR="0066171E" w:rsidRPr="0066171E" w:rsidRDefault="0066171E" w:rsidP="0066171E">
            <w:pPr>
              <w:ind w:firstLine="0"/>
            </w:pPr>
            <w:r>
              <w:t>Jones</w:t>
            </w:r>
          </w:p>
        </w:tc>
        <w:tc>
          <w:tcPr>
            <w:tcW w:w="2180" w:type="dxa"/>
            <w:shd w:val="clear" w:color="auto" w:fill="auto"/>
          </w:tcPr>
          <w:p w14:paraId="285C01E1" w14:textId="18F28099" w:rsidR="0066171E" w:rsidRPr="0066171E" w:rsidRDefault="0066171E" w:rsidP="0066171E">
            <w:pPr>
              <w:ind w:firstLine="0"/>
            </w:pPr>
            <w:r>
              <w:t>Jordan</w:t>
            </w:r>
          </w:p>
        </w:tc>
      </w:tr>
      <w:tr w:rsidR="0066171E" w:rsidRPr="0066171E" w14:paraId="0229908A" w14:textId="77777777" w:rsidTr="0066171E">
        <w:tc>
          <w:tcPr>
            <w:tcW w:w="2179" w:type="dxa"/>
            <w:shd w:val="clear" w:color="auto" w:fill="auto"/>
          </w:tcPr>
          <w:p w14:paraId="3DC1B5A4" w14:textId="2A3C19DE" w:rsidR="0066171E" w:rsidRPr="0066171E" w:rsidRDefault="0066171E" w:rsidP="0066171E">
            <w:pPr>
              <w:ind w:firstLine="0"/>
            </w:pPr>
            <w:r>
              <w:t>Kilmartin</w:t>
            </w:r>
          </w:p>
        </w:tc>
        <w:tc>
          <w:tcPr>
            <w:tcW w:w="2179" w:type="dxa"/>
            <w:shd w:val="clear" w:color="auto" w:fill="auto"/>
          </w:tcPr>
          <w:p w14:paraId="4B622460" w14:textId="5EB91A89" w:rsidR="0066171E" w:rsidRPr="0066171E" w:rsidRDefault="0066171E" w:rsidP="0066171E">
            <w:pPr>
              <w:ind w:firstLine="0"/>
            </w:pPr>
            <w:r>
              <w:t>King</w:t>
            </w:r>
          </w:p>
        </w:tc>
        <w:tc>
          <w:tcPr>
            <w:tcW w:w="2180" w:type="dxa"/>
            <w:shd w:val="clear" w:color="auto" w:fill="auto"/>
          </w:tcPr>
          <w:p w14:paraId="0F1A61E0" w14:textId="7E3BDF25" w:rsidR="0066171E" w:rsidRPr="0066171E" w:rsidRDefault="0066171E" w:rsidP="0066171E">
            <w:pPr>
              <w:ind w:firstLine="0"/>
            </w:pPr>
            <w:r>
              <w:t>Landing</w:t>
            </w:r>
          </w:p>
        </w:tc>
      </w:tr>
      <w:tr w:rsidR="0066171E" w:rsidRPr="0066171E" w14:paraId="464D644B" w14:textId="77777777" w:rsidTr="0066171E">
        <w:tc>
          <w:tcPr>
            <w:tcW w:w="2179" w:type="dxa"/>
            <w:shd w:val="clear" w:color="auto" w:fill="auto"/>
          </w:tcPr>
          <w:p w14:paraId="0F9AC086" w14:textId="59EC856D" w:rsidR="0066171E" w:rsidRPr="0066171E" w:rsidRDefault="0066171E" w:rsidP="0066171E">
            <w:pPr>
              <w:ind w:firstLine="0"/>
            </w:pPr>
            <w:r>
              <w:t>Lawson</w:t>
            </w:r>
          </w:p>
        </w:tc>
        <w:tc>
          <w:tcPr>
            <w:tcW w:w="2179" w:type="dxa"/>
            <w:shd w:val="clear" w:color="auto" w:fill="auto"/>
          </w:tcPr>
          <w:p w14:paraId="3ED8859C" w14:textId="61C79185" w:rsidR="0066171E" w:rsidRPr="0066171E" w:rsidRDefault="0066171E" w:rsidP="0066171E">
            <w:pPr>
              <w:ind w:firstLine="0"/>
            </w:pPr>
            <w:r>
              <w:t>Ligon</w:t>
            </w:r>
          </w:p>
        </w:tc>
        <w:tc>
          <w:tcPr>
            <w:tcW w:w="2180" w:type="dxa"/>
            <w:shd w:val="clear" w:color="auto" w:fill="auto"/>
          </w:tcPr>
          <w:p w14:paraId="138A939B" w14:textId="40267CE0" w:rsidR="0066171E" w:rsidRPr="0066171E" w:rsidRDefault="0066171E" w:rsidP="0066171E">
            <w:pPr>
              <w:ind w:firstLine="0"/>
            </w:pPr>
            <w:r>
              <w:t>Long</w:t>
            </w:r>
          </w:p>
        </w:tc>
      </w:tr>
      <w:tr w:rsidR="0066171E" w:rsidRPr="0066171E" w14:paraId="54418B40" w14:textId="77777777" w:rsidTr="0066171E">
        <w:tc>
          <w:tcPr>
            <w:tcW w:w="2179" w:type="dxa"/>
            <w:shd w:val="clear" w:color="auto" w:fill="auto"/>
          </w:tcPr>
          <w:p w14:paraId="220D79EC" w14:textId="1F9163E3" w:rsidR="0066171E" w:rsidRPr="0066171E" w:rsidRDefault="0066171E" w:rsidP="0066171E">
            <w:pPr>
              <w:ind w:firstLine="0"/>
            </w:pPr>
            <w:r>
              <w:t>Lowe</w:t>
            </w:r>
          </w:p>
        </w:tc>
        <w:tc>
          <w:tcPr>
            <w:tcW w:w="2179" w:type="dxa"/>
            <w:shd w:val="clear" w:color="auto" w:fill="auto"/>
          </w:tcPr>
          <w:p w14:paraId="7A0B230E" w14:textId="27B1AC05" w:rsidR="0066171E" w:rsidRPr="0066171E" w:rsidRDefault="0066171E" w:rsidP="0066171E">
            <w:pPr>
              <w:ind w:firstLine="0"/>
            </w:pPr>
            <w:r>
              <w:t>Luck</w:t>
            </w:r>
          </w:p>
        </w:tc>
        <w:tc>
          <w:tcPr>
            <w:tcW w:w="2180" w:type="dxa"/>
            <w:shd w:val="clear" w:color="auto" w:fill="auto"/>
          </w:tcPr>
          <w:p w14:paraId="184CC580" w14:textId="66210A44" w:rsidR="0066171E" w:rsidRPr="0066171E" w:rsidRDefault="0066171E" w:rsidP="0066171E">
            <w:pPr>
              <w:ind w:firstLine="0"/>
            </w:pPr>
            <w:r>
              <w:t>Martin</w:t>
            </w:r>
          </w:p>
        </w:tc>
      </w:tr>
      <w:tr w:rsidR="0066171E" w:rsidRPr="0066171E" w14:paraId="6ED93639" w14:textId="77777777" w:rsidTr="0066171E">
        <w:tc>
          <w:tcPr>
            <w:tcW w:w="2179" w:type="dxa"/>
            <w:shd w:val="clear" w:color="auto" w:fill="auto"/>
          </w:tcPr>
          <w:p w14:paraId="71880896" w14:textId="1C93B35D" w:rsidR="0066171E" w:rsidRPr="0066171E" w:rsidRDefault="0066171E" w:rsidP="0066171E">
            <w:pPr>
              <w:ind w:firstLine="0"/>
            </w:pPr>
            <w:r>
              <w:t>May</w:t>
            </w:r>
          </w:p>
        </w:tc>
        <w:tc>
          <w:tcPr>
            <w:tcW w:w="2179" w:type="dxa"/>
            <w:shd w:val="clear" w:color="auto" w:fill="auto"/>
          </w:tcPr>
          <w:p w14:paraId="0ABE69BE" w14:textId="6954B666" w:rsidR="0066171E" w:rsidRPr="0066171E" w:rsidRDefault="0066171E" w:rsidP="0066171E">
            <w:pPr>
              <w:ind w:firstLine="0"/>
            </w:pPr>
            <w:r>
              <w:t>McCabe</w:t>
            </w:r>
          </w:p>
        </w:tc>
        <w:tc>
          <w:tcPr>
            <w:tcW w:w="2180" w:type="dxa"/>
            <w:shd w:val="clear" w:color="auto" w:fill="auto"/>
          </w:tcPr>
          <w:p w14:paraId="45EB4C41" w14:textId="71E6490F" w:rsidR="0066171E" w:rsidRPr="0066171E" w:rsidRDefault="0066171E" w:rsidP="0066171E">
            <w:pPr>
              <w:ind w:firstLine="0"/>
            </w:pPr>
            <w:r>
              <w:t>McCravy</w:t>
            </w:r>
          </w:p>
        </w:tc>
      </w:tr>
      <w:tr w:rsidR="0066171E" w:rsidRPr="0066171E" w14:paraId="6F6086F1" w14:textId="77777777" w:rsidTr="0066171E">
        <w:tc>
          <w:tcPr>
            <w:tcW w:w="2179" w:type="dxa"/>
            <w:shd w:val="clear" w:color="auto" w:fill="auto"/>
          </w:tcPr>
          <w:p w14:paraId="1E021608" w14:textId="2A8DB4C5" w:rsidR="0066171E" w:rsidRPr="0066171E" w:rsidRDefault="0066171E" w:rsidP="0066171E">
            <w:pPr>
              <w:ind w:firstLine="0"/>
            </w:pPr>
            <w:r>
              <w:t>McDaniel</w:t>
            </w:r>
          </w:p>
        </w:tc>
        <w:tc>
          <w:tcPr>
            <w:tcW w:w="2179" w:type="dxa"/>
            <w:shd w:val="clear" w:color="auto" w:fill="auto"/>
          </w:tcPr>
          <w:p w14:paraId="5113E4FB" w14:textId="195CA7D6" w:rsidR="0066171E" w:rsidRPr="0066171E" w:rsidRDefault="0066171E" w:rsidP="0066171E">
            <w:pPr>
              <w:ind w:firstLine="0"/>
            </w:pPr>
            <w:r>
              <w:t>McGinnis</w:t>
            </w:r>
          </w:p>
        </w:tc>
        <w:tc>
          <w:tcPr>
            <w:tcW w:w="2180" w:type="dxa"/>
            <w:shd w:val="clear" w:color="auto" w:fill="auto"/>
          </w:tcPr>
          <w:p w14:paraId="0344543E" w14:textId="129F6E0C" w:rsidR="0066171E" w:rsidRPr="0066171E" w:rsidRDefault="0066171E" w:rsidP="0066171E">
            <w:pPr>
              <w:ind w:firstLine="0"/>
            </w:pPr>
            <w:r>
              <w:t>Mitchell</w:t>
            </w:r>
          </w:p>
        </w:tc>
      </w:tr>
      <w:tr w:rsidR="0066171E" w:rsidRPr="0066171E" w14:paraId="049B5D88" w14:textId="77777777" w:rsidTr="0066171E">
        <w:tc>
          <w:tcPr>
            <w:tcW w:w="2179" w:type="dxa"/>
            <w:shd w:val="clear" w:color="auto" w:fill="auto"/>
          </w:tcPr>
          <w:p w14:paraId="6525C323" w14:textId="094D89C5" w:rsidR="0066171E" w:rsidRPr="0066171E" w:rsidRDefault="0066171E" w:rsidP="0066171E">
            <w:pPr>
              <w:ind w:firstLine="0"/>
            </w:pPr>
            <w:r>
              <w:t>J. Moore</w:t>
            </w:r>
          </w:p>
        </w:tc>
        <w:tc>
          <w:tcPr>
            <w:tcW w:w="2179" w:type="dxa"/>
            <w:shd w:val="clear" w:color="auto" w:fill="auto"/>
          </w:tcPr>
          <w:p w14:paraId="74BC02BC" w14:textId="7EAB0203" w:rsidR="0066171E" w:rsidRPr="0066171E" w:rsidRDefault="0066171E" w:rsidP="0066171E">
            <w:pPr>
              <w:ind w:firstLine="0"/>
            </w:pPr>
            <w:r>
              <w:t>T. Moore</w:t>
            </w:r>
          </w:p>
        </w:tc>
        <w:tc>
          <w:tcPr>
            <w:tcW w:w="2180" w:type="dxa"/>
            <w:shd w:val="clear" w:color="auto" w:fill="auto"/>
          </w:tcPr>
          <w:p w14:paraId="6BC1CB26" w14:textId="017916D1" w:rsidR="0066171E" w:rsidRPr="0066171E" w:rsidRDefault="0066171E" w:rsidP="0066171E">
            <w:pPr>
              <w:ind w:firstLine="0"/>
            </w:pPr>
            <w:r>
              <w:t>Morgan</w:t>
            </w:r>
          </w:p>
        </w:tc>
      </w:tr>
      <w:tr w:rsidR="0066171E" w:rsidRPr="0066171E" w14:paraId="06E4F399" w14:textId="77777777" w:rsidTr="0066171E">
        <w:tc>
          <w:tcPr>
            <w:tcW w:w="2179" w:type="dxa"/>
            <w:shd w:val="clear" w:color="auto" w:fill="auto"/>
          </w:tcPr>
          <w:p w14:paraId="575FCD19" w14:textId="1D6D0ECB" w:rsidR="0066171E" w:rsidRPr="0066171E" w:rsidRDefault="0066171E" w:rsidP="0066171E">
            <w:pPr>
              <w:ind w:firstLine="0"/>
            </w:pPr>
            <w:r>
              <w:t>Moss</w:t>
            </w:r>
          </w:p>
        </w:tc>
        <w:tc>
          <w:tcPr>
            <w:tcW w:w="2179" w:type="dxa"/>
            <w:shd w:val="clear" w:color="auto" w:fill="auto"/>
          </w:tcPr>
          <w:p w14:paraId="114C15BF" w14:textId="7BDD446E" w:rsidR="0066171E" w:rsidRPr="0066171E" w:rsidRDefault="0066171E" w:rsidP="0066171E">
            <w:pPr>
              <w:ind w:firstLine="0"/>
            </w:pPr>
            <w:r>
              <w:t>Murphy</w:t>
            </w:r>
          </w:p>
        </w:tc>
        <w:tc>
          <w:tcPr>
            <w:tcW w:w="2180" w:type="dxa"/>
            <w:shd w:val="clear" w:color="auto" w:fill="auto"/>
          </w:tcPr>
          <w:p w14:paraId="2EEAF5D0" w14:textId="72972EA0" w:rsidR="0066171E" w:rsidRPr="0066171E" w:rsidRDefault="0066171E" w:rsidP="0066171E">
            <w:pPr>
              <w:ind w:firstLine="0"/>
            </w:pPr>
            <w:r>
              <w:t>Neese</w:t>
            </w:r>
          </w:p>
        </w:tc>
      </w:tr>
      <w:tr w:rsidR="0066171E" w:rsidRPr="0066171E" w14:paraId="0F8ED02D" w14:textId="77777777" w:rsidTr="0066171E">
        <w:tc>
          <w:tcPr>
            <w:tcW w:w="2179" w:type="dxa"/>
            <w:shd w:val="clear" w:color="auto" w:fill="auto"/>
          </w:tcPr>
          <w:p w14:paraId="1861EF8E" w14:textId="2CE49FB2" w:rsidR="0066171E" w:rsidRPr="0066171E" w:rsidRDefault="0066171E" w:rsidP="0066171E">
            <w:pPr>
              <w:ind w:firstLine="0"/>
            </w:pPr>
            <w:r>
              <w:t>B. Newton</w:t>
            </w:r>
          </w:p>
        </w:tc>
        <w:tc>
          <w:tcPr>
            <w:tcW w:w="2179" w:type="dxa"/>
            <w:shd w:val="clear" w:color="auto" w:fill="auto"/>
          </w:tcPr>
          <w:p w14:paraId="002FCC31" w14:textId="59CF34F9" w:rsidR="0066171E" w:rsidRPr="0066171E" w:rsidRDefault="0066171E" w:rsidP="0066171E">
            <w:pPr>
              <w:ind w:firstLine="0"/>
            </w:pPr>
            <w:r>
              <w:t>W. Newton</w:t>
            </w:r>
          </w:p>
        </w:tc>
        <w:tc>
          <w:tcPr>
            <w:tcW w:w="2180" w:type="dxa"/>
            <w:shd w:val="clear" w:color="auto" w:fill="auto"/>
          </w:tcPr>
          <w:p w14:paraId="44B930B8" w14:textId="7D300EF8" w:rsidR="0066171E" w:rsidRPr="0066171E" w:rsidRDefault="0066171E" w:rsidP="0066171E">
            <w:pPr>
              <w:ind w:firstLine="0"/>
            </w:pPr>
            <w:r>
              <w:t>Oremus</w:t>
            </w:r>
          </w:p>
        </w:tc>
      </w:tr>
      <w:tr w:rsidR="0066171E" w:rsidRPr="0066171E" w14:paraId="4A764A9E" w14:textId="77777777" w:rsidTr="0066171E">
        <w:tc>
          <w:tcPr>
            <w:tcW w:w="2179" w:type="dxa"/>
            <w:shd w:val="clear" w:color="auto" w:fill="auto"/>
          </w:tcPr>
          <w:p w14:paraId="74D4FB3A" w14:textId="37BB2A1E" w:rsidR="0066171E" w:rsidRPr="0066171E" w:rsidRDefault="0066171E" w:rsidP="0066171E">
            <w:pPr>
              <w:ind w:firstLine="0"/>
            </w:pPr>
            <w:r>
              <w:t>Pace</w:t>
            </w:r>
          </w:p>
        </w:tc>
        <w:tc>
          <w:tcPr>
            <w:tcW w:w="2179" w:type="dxa"/>
            <w:shd w:val="clear" w:color="auto" w:fill="auto"/>
          </w:tcPr>
          <w:p w14:paraId="29B6D8B5" w14:textId="224B9BA4" w:rsidR="0066171E" w:rsidRPr="0066171E" w:rsidRDefault="0066171E" w:rsidP="0066171E">
            <w:pPr>
              <w:ind w:firstLine="0"/>
            </w:pPr>
            <w:r>
              <w:t>Pedalino</w:t>
            </w:r>
          </w:p>
        </w:tc>
        <w:tc>
          <w:tcPr>
            <w:tcW w:w="2180" w:type="dxa"/>
            <w:shd w:val="clear" w:color="auto" w:fill="auto"/>
          </w:tcPr>
          <w:p w14:paraId="66A45C50" w14:textId="499E94C8" w:rsidR="0066171E" w:rsidRPr="0066171E" w:rsidRDefault="0066171E" w:rsidP="0066171E">
            <w:pPr>
              <w:ind w:firstLine="0"/>
            </w:pPr>
            <w:r>
              <w:t>Pope</w:t>
            </w:r>
          </w:p>
        </w:tc>
      </w:tr>
      <w:tr w:rsidR="0066171E" w:rsidRPr="0066171E" w14:paraId="22E2854C" w14:textId="77777777" w:rsidTr="0066171E">
        <w:tc>
          <w:tcPr>
            <w:tcW w:w="2179" w:type="dxa"/>
            <w:shd w:val="clear" w:color="auto" w:fill="auto"/>
          </w:tcPr>
          <w:p w14:paraId="37197C45" w14:textId="63BE8AF4" w:rsidR="0066171E" w:rsidRPr="0066171E" w:rsidRDefault="0066171E" w:rsidP="0066171E">
            <w:pPr>
              <w:ind w:firstLine="0"/>
            </w:pPr>
            <w:r>
              <w:t>Reese</w:t>
            </w:r>
          </w:p>
        </w:tc>
        <w:tc>
          <w:tcPr>
            <w:tcW w:w="2179" w:type="dxa"/>
            <w:shd w:val="clear" w:color="auto" w:fill="auto"/>
          </w:tcPr>
          <w:p w14:paraId="67C139FB" w14:textId="1FE5ABBA" w:rsidR="0066171E" w:rsidRPr="0066171E" w:rsidRDefault="0066171E" w:rsidP="0066171E">
            <w:pPr>
              <w:ind w:firstLine="0"/>
            </w:pPr>
            <w:r>
              <w:t>Rivers</w:t>
            </w:r>
          </w:p>
        </w:tc>
        <w:tc>
          <w:tcPr>
            <w:tcW w:w="2180" w:type="dxa"/>
            <w:shd w:val="clear" w:color="auto" w:fill="auto"/>
          </w:tcPr>
          <w:p w14:paraId="7ADA46FE" w14:textId="48F9C66D" w:rsidR="0066171E" w:rsidRPr="0066171E" w:rsidRDefault="0066171E" w:rsidP="0066171E">
            <w:pPr>
              <w:ind w:firstLine="0"/>
            </w:pPr>
            <w:r>
              <w:t>Robbins</w:t>
            </w:r>
          </w:p>
        </w:tc>
      </w:tr>
      <w:tr w:rsidR="0066171E" w:rsidRPr="0066171E" w14:paraId="1A25D549" w14:textId="77777777" w:rsidTr="0066171E">
        <w:tc>
          <w:tcPr>
            <w:tcW w:w="2179" w:type="dxa"/>
            <w:shd w:val="clear" w:color="auto" w:fill="auto"/>
          </w:tcPr>
          <w:p w14:paraId="6720745F" w14:textId="313E24DB" w:rsidR="0066171E" w:rsidRPr="0066171E" w:rsidRDefault="0066171E" w:rsidP="0066171E">
            <w:pPr>
              <w:ind w:firstLine="0"/>
            </w:pPr>
            <w:r>
              <w:t>Rose</w:t>
            </w:r>
          </w:p>
        </w:tc>
        <w:tc>
          <w:tcPr>
            <w:tcW w:w="2179" w:type="dxa"/>
            <w:shd w:val="clear" w:color="auto" w:fill="auto"/>
          </w:tcPr>
          <w:p w14:paraId="631D5074" w14:textId="3818B68F" w:rsidR="0066171E" w:rsidRPr="0066171E" w:rsidRDefault="0066171E" w:rsidP="0066171E">
            <w:pPr>
              <w:ind w:firstLine="0"/>
            </w:pPr>
            <w:r>
              <w:t>Rutherford</w:t>
            </w:r>
          </w:p>
        </w:tc>
        <w:tc>
          <w:tcPr>
            <w:tcW w:w="2180" w:type="dxa"/>
            <w:shd w:val="clear" w:color="auto" w:fill="auto"/>
          </w:tcPr>
          <w:p w14:paraId="76A45A37" w14:textId="27204CFD" w:rsidR="0066171E" w:rsidRPr="0066171E" w:rsidRDefault="0066171E" w:rsidP="0066171E">
            <w:pPr>
              <w:ind w:firstLine="0"/>
            </w:pPr>
            <w:r>
              <w:t>Sanders</w:t>
            </w:r>
          </w:p>
        </w:tc>
      </w:tr>
      <w:tr w:rsidR="0066171E" w:rsidRPr="0066171E" w14:paraId="76C24899" w14:textId="77777777" w:rsidTr="0066171E">
        <w:tc>
          <w:tcPr>
            <w:tcW w:w="2179" w:type="dxa"/>
            <w:shd w:val="clear" w:color="auto" w:fill="auto"/>
          </w:tcPr>
          <w:p w14:paraId="38741B2D" w14:textId="1D3652DD" w:rsidR="0066171E" w:rsidRPr="0066171E" w:rsidRDefault="0066171E" w:rsidP="0066171E">
            <w:pPr>
              <w:ind w:firstLine="0"/>
            </w:pPr>
            <w:r>
              <w:t>Schuessler</w:t>
            </w:r>
          </w:p>
        </w:tc>
        <w:tc>
          <w:tcPr>
            <w:tcW w:w="2179" w:type="dxa"/>
            <w:shd w:val="clear" w:color="auto" w:fill="auto"/>
          </w:tcPr>
          <w:p w14:paraId="59435607" w14:textId="4815B0AA" w:rsidR="0066171E" w:rsidRPr="0066171E" w:rsidRDefault="0066171E" w:rsidP="0066171E">
            <w:pPr>
              <w:ind w:firstLine="0"/>
            </w:pPr>
            <w:r>
              <w:t>Sessions</w:t>
            </w:r>
          </w:p>
        </w:tc>
        <w:tc>
          <w:tcPr>
            <w:tcW w:w="2180" w:type="dxa"/>
            <w:shd w:val="clear" w:color="auto" w:fill="auto"/>
          </w:tcPr>
          <w:p w14:paraId="07482BBB" w14:textId="0327556F" w:rsidR="0066171E" w:rsidRPr="0066171E" w:rsidRDefault="0066171E" w:rsidP="0066171E">
            <w:pPr>
              <w:ind w:firstLine="0"/>
            </w:pPr>
            <w:r>
              <w:t>M. M. Smith</w:t>
            </w:r>
          </w:p>
        </w:tc>
      </w:tr>
      <w:tr w:rsidR="0066171E" w:rsidRPr="0066171E" w14:paraId="57E5A274" w14:textId="77777777" w:rsidTr="0066171E">
        <w:tc>
          <w:tcPr>
            <w:tcW w:w="2179" w:type="dxa"/>
            <w:shd w:val="clear" w:color="auto" w:fill="auto"/>
          </w:tcPr>
          <w:p w14:paraId="1668011B" w14:textId="1705377A" w:rsidR="0066171E" w:rsidRPr="0066171E" w:rsidRDefault="0066171E" w:rsidP="0066171E">
            <w:pPr>
              <w:ind w:firstLine="0"/>
            </w:pPr>
            <w:r>
              <w:t>Spann-Wilder</w:t>
            </w:r>
          </w:p>
        </w:tc>
        <w:tc>
          <w:tcPr>
            <w:tcW w:w="2179" w:type="dxa"/>
            <w:shd w:val="clear" w:color="auto" w:fill="auto"/>
          </w:tcPr>
          <w:p w14:paraId="2EFF3576" w14:textId="3E2E06FC" w:rsidR="0066171E" w:rsidRPr="0066171E" w:rsidRDefault="0066171E" w:rsidP="0066171E">
            <w:pPr>
              <w:ind w:firstLine="0"/>
            </w:pPr>
            <w:r>
              <w:t>Stavrinakis</w:t>
            </w:r>
          </w:p>
        </w:tc>
        <w:tc>
          <w:tcPr>
            <w:tcW w:w="2180" w:type="dxa"/>
            <w:shd w:val="clear" w:color="auto" w:fill="auto"/>
          </w:tcPr>
          <w:p w14:paraId="0FB2C2BE" w14:textId="06CEBCDB" w:rsidR="0066171E" w:rsidRPr="0066171E" w:rsidRDefault="0066171E" w:rsidP="0066171E">
            <w:pPr>
              <w:ind w:firstLine="0"/>
            </w:pPr>
            <w:r>
              <w:t>Taylor</w:t>
            </w:r>
          </w:p>
        </w:tc>
      </w:tr>
      <w:tr w:rsidR="0066171E" w:rsidRPr="0066171E" w14:paraId="72E14F45" w14:textId="77777777" w:rsidTr="0066171E">
        <w:tc>
          <w:tcPr>
            <w:tcW w:w="2179" w:type="dxa"/>
            <w:shd w:val="clear" w:color="auto" w:fill="auto"/>
          </w:tcPr>
          <w:p w14:paraId="1F961528" w14:textId="442FBFBA" w:rsidR="0066171E" w:rsidRPr="0066171E" w:rsidRDefault="0066171E" w:rsidP="0066171E">
            <w:pPr>
              <w:ind w:firstLine="0"/>
            </w:pPr>
            <w:r>
              <w:t>Teeple</w:t>
            </w:r>
          </w:p>
        </w:tc>
        <w:tc>
          <w:tcPr>
            <w:tcW w:w="2179" w:type="dxa"/>
            <w:shd w:val="clear" w:color="auto" w:fill="auto"/>
          </w:tcPr>
          <w:p w14:paraId="5BB67147" w14:textId="76DB15D0" w:rsidR="0066171E" w:rsidRPr="0066171E" w:rsidRDefault="0066171E" w:rsidP="0066171E">
            <w:pPr>
              <w:ind w:firstLine="0"/>
            </w:pPr>
            <w:r>
              <w:t>Terribile</w:t>
            </w:r>
          </w:p>
        </w:tc>
        <w:tc>
          <w:tcPr>
            <w:tcW w:w="2180" w:type="dxa"/>
            <w:shd w:val="clear" w:color="auto" w:fill="auto"/>
          </w:tcPr>
          <w:p w14:paraId="01249128" w14:textId="4DE0C532" w:rsidR="0066171E" w:rsidRPr="0066171E" w:rsidRDefault="0066171E" w:rsidP="0066171E">
            <w:pPr>
              <w:ind w:firstLine="0"/>
            </w:pPr>
            <w:r>
              <w:t>Vaughan</w:t>
            </w:r>
          </w:p>
        </w:tc>
      </w:tr>
      <w:tr w:rsidR="0066171E" w:rsidRPr="0066171E" w14:paraId="0F37B502" w14:textId="77777777" w:rsidTr="0066171E">
        <w:tc>
          <w:tcPr>
            <w:tcW w:w="2179" w:type="dxa"/>
            <w:shd w:val="clear" w:color="auto" w:fill="auto"/>
          </w:tcPr>
          <w:p w14:paraId="48AAFC8F" w14:textId="42F9FA16" w:rsidR="0066171E" w:rsidRPr="0066171E" w:rsidRDefault="0066171E" w:rsidP="0066171E">
            <w:pPr>
              <w:ind w:firstLine="0"/>
            </w:pPr>
            <w:r>
              <w:lastRenderedPageBreak/>
              <w:t>Weeks</w:t>
            </w:r>
          </w:p>
        </w:tc>
        <w:tc>
          <w:tcPr>
            <w:tcW w:w="2179" w:type="dxa"/>
            <w:shd w:val="clear" w:color="auto" w:fill="auto"/>
          </w:tcPr>
          <w:p w14:paraId="62A7CDF1" w14:textId="0AFBFF8D" w:rsidR="0066171E" w:rsidRPr="0066171E" w:rsidRDefault="0066171E" w:rsidP="0066171E">
            <w:pPr>
              <w:ind w:firstLine="0"/>
            </w:pPr>
            <w:r>
              <w:t>Wetmore</w:t>
            </w:r>
          </w:p>
        </w:tc>
        <w:tc>
          <w:tcPr>
            <w:tcW w:w="2180" w:type="dxa"/>
            <w:shd w:val="clear" w:color="auto" w:fill="auto"/>
          </w:tcPr>
          <w:p w14:paraId="5A948824" w14:textId="00878ABC" w:rsidR="0066171E" w:rsidRPr="0066171E" w:rsidRDefault="0066171E" w:rsidP="0066171E">
            <w:pPr>
              <w:ind w:firstLine="0"/>
            </w:pPr>
            <w:r>
              <w:t>White</w:t>
            </w:r>
          </w:p>
        </w:tc>
      </w:tr>
      <w:tr w:rsidR="0066171E" w:rsidRPr="0066171E" w14:paraId="29EA4AED" w14:textId="77777777" w:rsidTr="0066171E">
        <w:tc>
          <w:tcPr>
            <w:tcW w:w="2179" w:type="dxa"/>
            <w:shd w:val="clear" w:color="auto" w:fill="auto"/>
          </w:tcPr>
          <w:p w14:paraId="6727BEBA" w14:textId="6AE1FED9" w:rsidR="0066171E" w:rsidRPr="0066171E" w:rsidRDefault="0066171E" w:rsidP="0066171E">
            <w:pPr>
              <w:keepNext/>
              <w:ind w:firstLine="0"/>
            </w:pPr>
            <w:r>
              <w:t>Whitmire</w:t>
            </w:r>
          </w:p>
        </w:tc>
        <w:tc>
          <w:tcPr>
            <w:tcW w:w="2179" w:type="dxa"/>
            <w:shd w:val="clear" w:color="auto" w:fill="auto"/>
          </w:tcPr>
          <w:p w14:paraId="7ACCDDD4" w14:textId="7AFABFA5" w:rsidR="0066171E" w:rsidRPr="0066171E" w:rsidRDefault="0066171E" w:rsidP="0066171E">
            <w:pPr>
              <w:keepNext/>
              <w:ind w:firstLine="0"/>
            </w:pPr>
            <w:r>
              <w:t>Wickensimer</w:t>
            </w:r>
          </w:p>
        </w:tc>
        <w:tc>
          <w:tcPr>
            <w:tcW w:w="2180" w:type="dxa"/>
            <w:shd w:val="clear" w:color="auto" w:fill="auto"/>
          </w:tcPr>
          <w:p w14:paraId="2066FC50" w14:textId="00970938" w:rsidR="0066171E" w:rsidRPr="0066171E" w:rsidRDefault="0066171E" w:rsidP="0066171E">
            <w:pPr>
              <w:keepNext/>
              <w:ind w:firstLine="0"/>
            </w:pPr>
            <w:r>
              <w:t>Williams</w:t>
            </w:r>
          </w:p>
        </w:tc>
      </w:tr>
      <w:tr w:rsidR="0066171E" w:rsidRPr="0066171E" w14:paraId="55CCC835" w14:textId="77777777" w:rsidTr="0066171E">
        <w:tc>
          <w:tcPr>
            <w:tcW w:w="2179" w:type="dxa"/>
            <w:shd w:val="clear" w:color="auto" w:fill="auto"/>
          </w:tcPr>
          <w:p w14:paraId="1C4932FA" w14:textId="3D494897" w:rsidR="0066171E" w:rsidRPr="0066171E" w:rsidRDefault="0066171E" w:rsidP="0066171E">
            <w:pPr>
              <w:keepNext/>
              <w:ind w:firstLine="0"/>
            </w:pPr>
            <w:r>
              <w:t>Willis</w:t>
            </w:r>
          </w:p>
        </w:tc>
        <w:tc>
          <w:tcPr>
            <w:tcW w:w="2179" w:type="dxa"/>
            <w:shd w:val="clear" w:color="auto" w:fill="auto"/>
          </w:tcPr>
          <w:p w14:paraId="3F35623C" w14:textId="3F7298E1" w:rsidR="0066171E" w:rsidRPr="0066171E" w:rsidRDefault="0066171E" w:rsidP="0066171E">
            <w:pPr>
              <w:keepNext/>
              <w:ind w:firstLine="0"/>
            </w:pPr>
            <w:r>
              <w:t>Wooten</w:t>
            </w:r>
          </w:p>
        </w:tc>
        <w:tc>
          <w:tcPr>
            <w:tcW w:w="2180" w:type="dxa"/>
            <w:shd w:val="clear" w:color="auto" w:fill="auto"/>
          </w:tcPr>
          <w:p w14:paraId="7E066139" w14:textId="2A5FD4BE" w:rsidR="0066171E" w:rsidRPr="0066171E" w:rsidRDefault="0066171E" w:rsidP="0066171E">
            <w:pPr>
              <w:keepNext/>
              <w:ind w:firstLine="0"/>
            </w:pPr>
            <w:r>
              <w:t>Yow</w:t>
            </w:r>
          </w:p>
        </w:tc>
      </w:tr>
    </w:tbl>
    <w:p w14:paraId="4B43B7C9" w14:textId="77777777" w:rsidR="0066171E" w:rsidRDefault="0066171E" w:rsidP="0066171E"/>
    <w:p w14:paraId="43905CD0" w14:textId="7FEE79B3" w:rsidR="0066171E" w:rsidRDefault="0066171E" w:rsidP="0066171E">
      <w:pPr>
        <w:jc w:val="center"/>
        <w:rPr>
          <w:b/>
        </w:rPr>
      </w:pPr>
      <w:r w:rsidRPr="0066171E">
        <w:rPr>
          <w:b/>
        </w:rPr>
        <w:t>Total--111</w:t>
      </w:r>
    </w:p>
    <w:p w14:paraId="2A2F3415" w14:textId="77777777" w:rsidR="0066171E" w:rsidRDefault="0066171E" w:rsidP="0066171E">
      <w:pPr>
        <w:jc w:val="center"/>
        <w:rPr>
          <w:b/>
        </w:rPr>
      </w:pPr>
    </w:p>
    <w:p w14:paraId="5A34ED9B" w14:textId="77777777" w:rsidR="0066171E" w:rsidRDefault="0066171E" w:rsidP="0066171E">
      <w:pPr>
        <w:ind w:firstLine="0"/>
      </w:pPr>
      <w:r w:rsidRPr="0066171E">
        <w:t xml:space="preserve"> </w:t>
      </w:r>
      <w:r>
        <w:t>Those who voted in the negative are:</w:t>
      </w:r>
    </w:p>
    <w:p w14:paraId="2B60913C" w14:textId="77777777" w:rsidR="0066171E" w:rsidRDefault="0066171E" w:rsidP="0066171E"/>
    <w:p w14:paraId="14A68631" w14:textId="77777777" w:rsidR="0066171E" w:rsidRDefault="0066171E" w:rsidP="0066171E">
      <w:pPr>
        <w:jc w:val="center"/>
        <w:rPr>
          <w:b/>
        </w:rPr>
      </w:pPr>
      <w:r w:rsidRPr="0066171E">
        <w:rPr>
          <w:b/>
        </w:rPr>
        <w:t>Total--0</w:t>
      </w:r>
    </w:p>
    <w:p w14:paraId="03E5E300" w14:textId="5376C39E" w:rsidR="0066171E" w:rsidRDefault="0066171E" w:rsidP="0066171E">
      <w:pPr>
        <w:jc w:val="center"/>
        <w:rPr>
          <w:b/>
        </w:rPr>
      </w:pPr>
    </w:p>
    <w:p w14:paraId="5922775B" w14:textId="77777777" w:rsidR="0066171E" w:rsidRDefault="0066171E" w:rsidP="0066171E">
      <w:r>
        <w:t xml:space="preserve">Section 40 was adopted. </w:t>
      </w:r>
    </w:p>
    <w:p w14:paraId="64DD0974" w14:textId="77777777" w:rsidR="0066171E" w:rsidRDefault="0066171E" w:rsidP="0066171E"/>
    <w:p w14:paraId="0F2B94CB" w14:textId="15F7D9DC" w:rsidR="0066171E" w:rsidRDefault="0066171E" w:rsidP="0066171E">
      <w:pPr>
        <w:keepNext/>
        <w:jc w:val="center"/>
        <w:rPr>
          <w:b/>
        </w:rPr>
      </w:pPr>
      <w:r w:rsidRPr="0066171E">
        <w:rPr>
          <w:b/>
        </w:rPr>
        <w:t>SECTION 41</w:t>
      </w:r>
    </w:p>
    <w:p w14:paraId="6B37961B" w14:textId="77777777" w:rsidR="0066171E" w:rsidRDefault="0066171E" w:rsidP="0066171E">
      <w:r>
        <w:t xml:space="preserve">The yeas and nays were taken resulting as follows: </w:t>
      </w:r>
    </w:p>
    <w:p w14:paraId="645C554B" w14:textId="1921B595" w:rsidR="0066171E" w:rsidRDefault="0066171E" w:rsidP="0066171E">
      <w:pPr>
        <w:jc w:val="center"/>
      </w:pPr>
      <w:r>
        <w:t xml:space="preserve"> </w:t>
      </w:r>
      <w:bookmarkStart w:id="130" w:name="vote_start279"/>
      <w:bookmarkEnd w:id="130"/>
      <w:r>
        <w:t>Yeas 110; Nays 0</w:t>
      </w:r>
    </w:p>
    <w:p w14:paraId="5563F86F" w14:textId="77777777" w:rsidR="0066171E" w:rsidRDefault="0066171E" w:rsidP="0066171E">
      <w:pPr>
        <w:jc w:val="center"/>
      </w:pPr>
    </w:p>
    <w:p w14:paraId="0D1CDA2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B1E4B8" w14:textId="77777777" w:rsidTr="0066171E">
        <w:tc>
          <w:tcPr>
            <w:tcW w:w="2179" w:type="dxa"/>
            <w:shd w:val="clear" w:color="auto" w:fill="auto"/>
          </w:tcPr>
          <w:p w14:paraId="489BE17C" w14:textId="74AB7632" w:rsidR="0066171E" w:rsidRPr="0066171E" w:rsidRDefault="0066171E" w:rsidP="0066171E">
            <w:pPr>
              <w:keepNext/>
              <w:ind w:firstLine="0"/>
            </w:pPr>
            <w:r>
              <w:t>Alexander</w:t>
            </w:r>
          </w:p>
        </w:tc>
        <w:tc>
          <w:tcPr>
            <w:tcW w:w="2179" w:type="dxa"/>
            <w:shd w:val="clear" w:color="auto" w:fill="auto"/>
          </w:tcPr>
          <w:p w14:paraId="1F263302" w14:textId="70E2553F" w:rsidR="0066171E" w:rsidRPr="0066171E" w:rsidRDefault="0066171E" w:rsidP="0066171E">
            <w:pPr>
              <w:keepNext/>
              <w:ind w:firstLine="0"/>
            </w:pPr>
            <w:r>
              <w:t>Anderson</w:t>
            </w:r>
          </w:p>
        </w:tc>
        <w:tc>
          <w:tcPr>
            <w:tcW w:w="2180" w:type="dxa"/>
            <w:shd w:val="clear" w:color="auto" w:fill="auto"/>
          </w:tcPr>
          <w:p w14:paraId="177F88DB" w14:textId="35ED401B" w:rsidR="0066171E" w:rsidRPr="0066171E" w:rsidRDefault="0066171E" w:rsidP="0066171E">
            <w:pPr>
              <w:keepNext/>
              <w:ind w:firstLine="0"/>
            </w:pPr>
            <w:r>
              <w:t>Atkinson</w:t>
            </w:r>
          </w:p>
        </w:tc>
      </w:tr>
      <w:tr w:rsidR="0066171E" w:rsidRPr="0066171E" w14:paraId="17D81017" w14:textId="77777777" w:rsidTr="0066171E">
        <w:tc>
          <w:tcPr>
            <w:tcW w:w="2179" w:type="dxa"/>
            <w:shd w:val="clear" w:color="auto" w:fill="auto"/>
          </w:tcPr>
          <w:p w14:paraId="4DA0324C" w14:textId="69C12D23" w:rsidR="0066171E" w:rsidRPr="0066171E" w:rsidRDefault="0066171E" w:rsidP="0066171E">
            <w:pPr>
              <w:ind w:firstLine="0"/>
            </w:pPr>
            <w:r>
              <w:t>Bailey</w:t>
            </w:r>
          </w:p>
        </w:tc>
        <w:tc>
          <w:tcPr>
            <w:tcW w:w="2179" w:type="dxa"/>
            <w:shd w:val="clear" w:color="auto" w:fill="auto"/>
          </w:tcPr>
          <w:p w14:paraId="15B66414" w14:textId="32ED960C" w:rsidR="0066171E" w:rsidRPr="0066171E" w:rsidRDefault="0066171E" w:rsidP="0066171E">
            <w:pPr>
              <w:ind w:firstLine="0"/>
            </w:pPr>
            <w:r>
              <w:t>Ballentine</w:t>
            </w:r>
          </w:p>
        </w:tc>
        <w:tc>
          <w:tcPr>
            <w:tcW w:w="2180" w:type="dxa"/>
            <w:shd w:val="clear" w:color="auto" w:fill="auto"/>
          </w:tcPr>
          <w:p w14:paraId="112A1E46" w14:textId="5FA20746" w:rsidR="0066171E" w:rsidRPr="0066171E" w:rsidRDefault="0066171E" w:rsidP="0066171E">
            <w:pPr>
              <w:ind w:firstLine="0"/>
            </w:pPr>
            <w:r>
              <w:t>Bamberg</w:t>
            </w:r>
          </w:p>
        </w:tc>
      </w:tr>
      <w:tr w:rsidR="0066171E" w:rsidRPr="0066171E" w14:paraId="3EC9CB87" w14:textId="77777777" w:rsidTr="0066171E">
        <w:tc>
          <w:tcPr>
            <w:tcW w:w="2179" w:type="dxa"/>
            <w:shd w:val="clear" w:color="auto" w:fill="auto"/>
          </w:tcPr>
          <w:p w14:paraId="56EDFFB8" w14:textId="65FDFC1E" w:rsidR="0066171E" w:rsidRPr="0066171E" w:rsidRDefault="0066171E" w:rsidP="0066171E">
            <w:pPr>
              <w:ind w:firstLine="0"/>
            </w:pPr>
            <w:r>
              <w:t>Bannister</w:t>
            </w:r>
          </w:p>
        </w:tc>
        <w:tc>
          <w:tcPr>
            <w:tcW w:w="2179" w:type="dxa"/>
            <w:shd w:val="clear" w:color="auto" w:fill="auto"/>
          </w:tcPr>
          <w:p w14:paraId="03782CFC" w14:textId="5BBDF61F" w:rsidR="0066171E" w:rsidRPr="0066171E" w:rsidRDefault="0066171E" w:rsidP="0066171E">
            <w:pPr>
              <w:ind w:firstLine="0"/>
            </w:pPr>
            <w:r>
              <w:t>Bauer</w:t>
            </w:r>
          </w:p>
        </w:tc>
        <w:tc>
          <w:tcPr>
            <w:tcW w:w="2180" w:type="dxa"/>
            <w:shd w:val="clear" w:color="auto" w:fill="auto"/>
          </w:tcPr>
          <w:p w14:paraId="34626BAE" w14:textId="2197DA55" w:rsidR="0066171E" w:rsidRPr="0066171E" w:rsidRDefault="0066171E" w:rsidP="0066171E">
            <w:pPr>
              <w:ind w:firstLine="0"/>
            </w:pPr>
            <w:r>
              <w:t>Beach</w:t>
            </w:r>
          </w:p>
        </w:tc>
      </w:tr>
      <w:tr w:rsidR="0066171E" w:rsidRPr="0066171E" w14:paraId="25E73CBB" w14:textId="77777777" w:rsidTr="0066171E">
        <w:tc>
          <w:tcPr>
            <w:tcW w:w="2179" w:type="dxa"/>
            <w:shd w:val="clear" w:color="auto" w:fill="auto"/>
          </w:tcPr>
          <w:p w14:paraId="5E91C14C" w14:textId="599FA4E7" w:rsidR="0066171E" w:rsidRPr="0066171E" w:rsidRDefault="0066171E" w:rsidP="0066171E">
            <w:pPr>
              <w:ind w:firstLine="0"/>
            </w:pPr>
            <w:r>
              <w:t>Bernstein</w:t>
            </w:r>
          </w:p>
        </w:tc>
        <w:tc>
          <w:tcPr>
            <w:tcW w:w="2179" w:type="dxa"/>
            <w:shd w:val="clear" w:color="auto" w:fill="auto"/>
          </w:tcPr>
          <w:p w14:paraId="18B176D9" w14:textId="5C860A55" w:rsidR="0066171E" w:rsidRPr="0066171E" w:rsidRDefault="0066171E" w:rsidP="0066171E">
            <w:pPr>
              <w:ind w:firstLine="0"/>
            </w:pPr>
            <w:r>
              <w:t>Bowers</w:t>
            </w:r>
          </w:p>
        </w:tc>
        <w:tc>
          <w:tcPr>
            <w:tcW w:w="2180" w:type="dxa"/>
            <w:shd w:val="clear" w:color="auto" w:fill="auto"/>
          </w:tcPr>
          <w:p w14:paraId="6B292E6F" w14:textId="1D47459C" w:rsidR="0066171E" w:rsidRPr="0066171E" w:rsidRDefault="0066171E" w:rsidP="0066171E">
            <w:pPr>
              <w:ind w:firstLine="0"/>
            </w:pPr>
            <w:r>
              <w:t>Bradley</w:t>
            </w:r>
          </w:p>
        </w:tc>
      </w:tr>
      <w:tr w:rsidR="0066171E" w:rsidRPr="0066171E" w14:paraId="0819C805" w14:textId="77777777" w:rsidTr="0066171E">
        <w:tc>
          <w:tcPr>
            <w:tcW w:w="2179" w:type="dxa"/>
            <w:shd w:val="clear" w:color="auto" w:fill="auto"/>
          </w:tcPr>
          <w:p w14:paraId="331194B2" w14:textId="52462645" w:rsidR="0066171E" w:rsidRPr="0066171E" w:rsidRDefault="0066171E" w:rsidP="0066171E">
            <w:pPr>
              <w:ind w:firstLine="0"/>
            </w:pPr>
            <w:r>
              <w:t>Brewer</w:t>
            </w:r>
          </w:p>
        </w:tc>
        <w:tc>
          <w:tcPr>
            <w:tcW w:w="2179" w:type="dxa"/>
            <w:shd w:val="clear" w:color="auto" w:fill="auto"/>
          </w:tcPr>
          <w:p w14:paraId="4482446F" w14:textId="68371289" w:rsidR="0066171E" w:rsidRPr="0066171E" w:rsidRDefault="0066171E" w:rsidP="0066171E">
            <w:pPr>
              <w:ind w:firstLine="0"/>
            </w:pPr>
            <w:r>
              <w:t>Brittain</w:t>
            </w:r>
          </w:p>
        </w:tc>
        <w:tc>
          <w:tcPr>
            <w:tcW w:w="2180" w:type="dxa"/>
            <w:shd w:val="clear" w:color="auto" w:fill="auto"/>
          </w:tcPr>
          <w:p w14:paraId="54883302" w14:textId="23CEFA12" w:rsidR="0066171E" w:rsidRPr="0066171E" w:rsidRDefault="0066171E" w:rsidP="0066171E">
            <w:pPr>
              <w:ind w:firstLine="0"/>
            </w:pPr>
            <w:r>
              <w:t>Burns</w:t>
            </w:r>
          </w:p>
        </w:tc>
      </w:tr>
      <w:tr w:rsidR="0066171E" w:rsidRPr="0066171E" w14:paraId="48895255" w14:textId="77777777" w:rsidTr="0066171E">
        <w:tc>
          <w:tcPr>
            <w:tcW w:w="2179" w:type="dxa"/>
            <w:shd w:val="clear" w:color="auto" w:fill="auto"/>
          </w:tcPr>
          <w:p w14:paraId="601B17B2" w14:textId="565C5862" w:rsidR="0066171E" w:rsidRPr="0066171E" w:rsidRDefault="0066171E" w:rsidP="0066171E">
            <w:pPr>
              <w:ind w:firstLine="0"/>
            </w:pPr>
            <w:r>
              <w:t>Bustos</w:t>
            </w:r>
          </w:p>
        </w:tc>
        <w:tc>
          <w:tcPr>
            <w:tcW w:w="2179" w:type="dxa"/>
            <w:shd w:val="clear" w:color="auto" w:fill="auto"/>
          </w:tcPr>
          <w:p w14:paraId="0A68E421" w14:textId="2FB78B42" w:rsidR="0066171E" w:rsidRPr="0066171E" w:rsidRDefault="0066171E" w:rsidP="0066171E">
            <w:pPr>
              <w:ind w:firstLine="0"/>
            </w:pPr>
            <w:r>
              <w:t>Calhoon</w:t>
            </w:r>
          </w:p>
        </w:tc>
        <w:tc>
          <w:tcPr>
            <w:tcW w:w="2180" w:type="dxa"/>
            <w:shd w:val="clear" w:color="auto" w:fill="auto"/>
          </w:tcPr>
          <w:p w14:paraId="75047F01" w14:textId="2F662CC8" w:rsidR="0066171E" w:rsidRPr="0066171E" w:rsidRDefault="0066171E" w:rsidP="0066171E">
            <w:pPr>
              <w:ind w:firstLine="0"/>
            </w:pPr>
            <w:r>
              <w:t>Caskey</w:t>
            </w:r>
          </w:p>
        </w:tc>
      </w:tr>
      <w:tr w:rsidR="0066171E" w:rsidRPr="0066171E" w14:paraId="2F252340" w14:textId="77777777" w:rsidTr="0066171E">
        <w:tc>
          <w:tcPr>
            <w:tcW w:w="2179" w:type="dxa"/>
            <w:shd w:val="clear" w:color="auto" w:fill="auto"/>
          </w:tcPr>
          <w:p w14:paraId="57286237" w14:textId="7DD0CB45" w:rsidR="0066171E" w:rsidRPr="0066171E" w:rsidRDefault="0066171E" w:rsidP="0066171E">
            <w:pPr>
              <w:ind w:firstLine="0"/>
            </w:pPr>
            <w:r>
              <w:t>Chapman</w:t>
            </w:r>
          </w:p>
        </w:tc>
        <w:tc>
          <w:tcPr>
            <w:tcW w:w="2179" w:type="dxa"/>
            <w:shd w:val="clear" w:color="auto" w:fill="auto"/>
          </w:tcPr>
          <w:p w14:paraId="434CC1EE" w14:textId="4E13155E" w:rsidR="0066171E" w:rsidRPr="0066171E" w:rsidRDefault="0066171E" w:rsidP="0066171E">
            <w:pPr>
              <w:ind w:firstLine="0"/>
            </w:pPr>
            <w:r>
              <w:t>Clyburn</w:t>
            </w:r>
          </w:p>
        </w:tc>
        <w:tc>
          <w:tcPr>
            <w:tcW w:w="2180" w:type="dxa"/>
            <w:shd w:val="clear" w:color="auto" w:fill="auto"/>
          </w:tcPr>
          <w:p w14:paraId="72B89B27" w14:textId="4D27A85D" w:rsidR="0066171E" w:rsidRPr="0066171E" w:rsidRDefault="0066171E" w:rsidP="0066171E">
            <w:pPr>
              <w:ind w:firstLine="0"/>
            </w:pPr>
            <w:r>
              <w:t>Collins</w:t>
            </w:r>
          </w:p>
        </w:tc>
      </w:tr>
      <w:tr w:rsidR="0066171E" w:rsidRPr="0066171E" w14:paraId="275266F7" w14:textId="77777777" w:rsidTr="0066171E">
        <w:tc>
          <w:tcPr>
            <w:tcW w:w="2179" w:type="dxa"/>
            <w:shd w:val="clear" w:color="auto" w:fill="auto"/>
          </w:tcPr>
          <w:p w14:paraId="3EC6204C" w14:textId="0572E33C" w:rsidR="0066171E" w:rsidRPr="0066171E" w:rsidRDefault="0066171E" w:rsidP="0066171E">
            <w:pPr>
              <w:ind w:firstLine="0"/>
            </w:pPr>
            <w:r>
              <w:t>B. J. Cox</w:t>
            </w:r>
          </w:p>
        </w:tc>
        <w:tc>
          <w:tcPr>
            <w:tcW w:w="2179" w:type="dxa"/>
            <w:shd w:val="clear" w:color="auto" w:fill="auto"/>
          </w:tcPr>
          <w:p w14:paraId="51D1D97A" w14:textId="23843A68" w:rsidR="0066171E" w:rsidRPr="0066171E" w:rsidRDefault="0066171E" w:rsidP="0066171E">
            <w:pPr>
              <w:ind w:firstLine="0"/>
            </w:pPr>
            <w:r>
              <w:t>B. L. Cox</w:t>
            </w:r>
          </w:p>
        </w:tc>
        <w:tc>
          <w:tcPr>
            <w:tcW w:w="2180" w:type="dxa"/>
            <w:shd w:val="clear" w:color="auto" w:fill="auto"/>
          </w:tcPr>
          <w:p w14:paraId="7A90FD4D" w14:textId="22C177CF" w:rsidR="0066171E" w:rsidRPr="0066171E" w:rsidRDefault="0066171E" w:rsidP="0066171E">
            <w:pPr>
              <w:ind w:firstLine="0"/>
            </w:pPr>
            <w:r>
              <w:t>Crawford</w:t>
            </w:r>
          </w:p>
        </w:tc>
      </w:tr>
      <w:tr w:rsidR="0066171E" w:rsidRPr="0066171E" w14:paraId="62B2504A" w14:textId="77777777" w:rsidTr="0066171E">
        <w:tc>
          <w:tcPr>
            <w:tcW w:w="2179" w:type="dxa"/>
            <w:shd w:val="clear" w:color="auto" w:fill="auto"/>
          </w:tcPr>
          <w:p w14:paraId="1F44CC1A" w14:textId="731DF35F" w:rsidR="0066171E" w:rsidRPr="0066171E" w:rsidRDefault="0066171E" w:rsidP="0066171E">
            <w:pPr>
              <w:ind w:firstLine="0"/>
            </w:pPr>
            <w:r>
              <w:t>Cromer</w:t>
            </w:r>
          </w:p>
        </w:tc>
        <w:tc>
          <w:tcPr>
            <w:tcW w:w="2179" w:type="dxa"/>
            <w:shd w:val="clear" w:color="auto" w:fill="auto"/>
          </w:tcPr>
          <w:p w14:paraId="2D56C807" w14:textId="5F0E8609" w:rsidR="0066171E" w:rsidRPr="0066171E" w:rsidRDefault="0066171E" w:rsidP="0066171E">
            <w:pPr>
              <w:ind w:firstLine="0"/>
            </w:pPr>
            <w:r>
              <w:t>Davis</w:t>
            </w:r>
          </w:p>
        </w:tc>
        <w:tc>
          <w:tcPr>
            <w:tcW w:w="2180" w:type="dxa"/>
            <w:shd w:val="clear" w:color="auto" w:fill="auto"/>
          </w:tcPr>
          <w:p w14:paraId="7544926D" w14:textId="4B38F14B" w:rsidR="0066171E" w:rsidRPr="0066171E" w:rsidRDefault="0066171E" w:rsidP="0066171E">
            <w:pPr>
              <w:ind w:firstLine="0"/>
            </w:pPr>
            <w:r>
              <w:t>Dillard</w:t>
            </w:r>
          </w:p>
        </w:tc>
      </w:tr>
      <w:tr w:rsidR="0066171E" w:rsidRPr="0066171E" w14:paraId="34979A6C" w14:textId="77777777" w:rsidTr="0066171E">
        <w:tc>
          <w:tcPr>
            <w:tcW w:w="2179" w:type="dxa"/>
            <w:shd w:val="clear" w:color="auto" w:fill="auto"/>
          </w:tcPr>
          <w:p w14:paraId="6DBF07EA" w14:textId="628DA4E8" w:rsidR="0066171E" w:rsidRPr="0066171E" w:rsidRDefault="0066171E" w:rsidP="0066171E">
            <w:pPr>
              <w:ind w:firstLine="0"/>
            </w:pPr>
            <w:r>
              <w:t>Edgerton</w:t>
            </w:r>
          </w:p>
        </w:tc>
        <w:tc>
          <w:tcPr>
            <w:tcW w:w="2179" w:type="dxa"/>
            <w:shd w:val="clear" w:color="auto" w:fill="auto"/>
          </w:tcPr>
          <w:p w14:paraId="549F7E76" w14:textId="6EFC503D" w:rsidR="0066171E" w:rsidRPr="0066171E" w:rsidRDefault="0066171E" w:rsidP="0066171E">
            <w:pPr>
              <w:ind w:firstLine="0"/>
            </w:pPr>
            <w:r>
              <w:t>Erickson</w:t>
            </w:r>
          </w:p>
        </w:tc>
        <w:tc>
          <w:tcPr>
            <w:tcW w:w="2180" w:type="dxa"/>
            <w:shd w:val="clear" w:color="auto" w:fill="auto"/>
          </w:tcPr>
          <w:p w14:paraId="05C368C9" w14:textId="609F2CF1" w:rsidR="0066171E" w:rsidRPr="0066171E" w:rsidRDefault="0066171E" w:rsidP="0066171E">
            <w:pPr>
              <w:ind w:firstLine="0"/>
            </w:pPr>
            <w:r>
              <w:t>Forrest</w:t>
            </w:r>
          </w:p>
        </w:tc>
      </w:tr>
      <w:tr w:rsidR="0066171E" w:rsidRPr="0066171E" w14:paraId="0001B204" w14:textId="77777777" w:rsidTr="0066171E">
        <w:tc>
          <w:tcPr>
            <w:tcW w:w="2179" w:type="dxa"/>
            <w:shd w:val="clear" w:color="auto" w:fill="auto"/>
          </w:tcPr>
          <w:p w14:paraId="370BEBF0" w14:textId="558C1242" w:rsidR="0066171E" w:rsidRPr="0066171E" w:rsidRDefault="0066171E" w:rsidP="0066171E">
            <w:pPr>
              <w:ind w:firstLine="0"/>
            </w:pPr>
            <w:r>
              <w:t>Frank</w:t>
            </w:r>
          </w:p>
        </w:tc>
        <w:tc>
          <w:tcPr>
            <w:tcW w:w="2179" w:type="dxa"/>
            <w:shd w:val="clear" w:color="auto" w:fill="auto"/>
          </w:tcPr>
          <w:p w14:paraId="5F6733B2" w14:textId="79A55FB7" w:rsidR="0066171E" w:rsidRPr="0066171E" w:rsidRDefault="0066171E" w:rsidP="0066171E">
            <w:pPr>
              <w:ind w:firstLine="0"/>
            </w:pPr>
            <w:r>
              <w:t>Gagnon</w:t>
            </w:r>
          </w:p>
        </w:tc>
        <w:tc>
          <w:tcPr>
            <w:tcW w:w="2180" w:type="dxa"/>
            <w:shd w:val="clear" w:color="auto" w:fill="auto"/>
          </w:tcPr>
          <w:p w14:paraId="153727E1" w14:textId="5855E557" w:rsidR="0066171E" w:rsidRPr="0066171E" w:rsidRDefault="0066171E" w:rsidP="0066171E">
            <w:pPr>
              <w:ind w:firstLine="0"/>
            </w:pPr>
            <w:r>
              <w:t>Garvin</w:t>
            </w:r>
          </w:p>
        </w:tc>
      </w:tr>
      <w:tr w:rsidR="0066171E" w:rsidRPr="0066171E" w14:paraId="6C9BF892" w14:textId="77777777" w:rsidTr="0066171E">
        <w:tc>
          <w:tcPr>
            <w:tcW w:w="2179" w:type="dxa"/>
            <w:shd w:val="clear" w:color="auto" w:fill="auto"/>
          </w:tcPr>
          <w:p w14:paraId="5C16FDAC" w14:textId="724C302A" w:rsidR="0066171E" w:rsidRPr="0066171E" w:rsidRDefault="0066171E" w:rsidP="0066171E">
            <w:pPr>
              <w:ind w:firstLine="0"/>
            </w:pPr>
            <w:r>
              <w:t>Gatch</w:t>
            </w:r>
          </w:p>
        </w:tc>
        <w:tc>
          <w:tcPr>
            <w:tcW w:w="2179" w:type="dxa"/>
            <w:shd w:val="clear" w:color="auto" w:fill="auto"/>
          </w:tcPr>
          <w:p w14:paraId="790E8E7E" w14:textId="6FE0BB3C" w:rsidR="0066171E" w:rsidRPr="0066171E" w:rsidRDefault="0066171E" w:rsidP="0066171E">
            <w:pPr>
              <w:ind w:firstLine="0"/>
            </w:pPr>
            <w:r>
              <w:t>Gibson</w:t>
            </w:r>
          </w:p>
        </w:tc>
        <w:tc>
          <w:tcPr>
            <w:tcW w:w="2180" w:type="dxa"/>
            <w:shd w:val="clear" w:color="auto" w:fill="auto"/>
          </w:tcPr>
          <w:p w14:paraId="3E7D6BC3" w14:textId="1B7BCFEE" w:rsidR="0066171E" w:rsidRPr="0066171E" w:rsidRDefault="0066171E" w:rsidP="0066171E">
            <w:pPr>
              <w:ind w:firstLine="0"/>
            </w:pPr>
            <w:r>
              <w:t>Gilliam</w:t>
            </w:r>
          </w:p>
        </w:tc>
      </w:tr>
      <w:tr w:rsidR="0066171E" w:rsidRPr="0066171E" w14:paraId="24FBD97C" w14:textId="77777777" w:rsidTr="0066171E">
        <w:tc>
          <w:tcPr>
            <w:tcW w:w="2179" w:type="dxa"/>
            <w:shd w:val="clear" w:color="auto" w:fill="auto"/>
          </w:tcPr>
          <w:p w14:paraId="369BE5FC" w14:textId="77E49CEC" w:rsidR="0066171E" w:rsidRPr="0066171E" w:rsidRDefault="0066171E" w:rsidP="0066171E">
            <w:pPr>
              <w:ind w:firstLine="0"/>
            </w:pPr>
            <w:r>
              <w:t>Gilliard</w:t>
            </w:r>
          </w:p>
        </w:tc>
        <w:tc>
          <w:tcPr>
            <w:tcW w:w="2179" w:type="dxa"/>
            <w:shd w:val="clear" w:color="auto" w:fill="auto"/>
          </w:tcPr>
          <w:p w14:paraId="15D2D296" w14:textId="1865042C" w:rsidR="0066171E" w:rsidRPr="0066171E" w:rsidRDefault="0066171E" w:rsidP="0066171E">
            <w:pPr>
              <w:ind w:firstLine="0"/>
            </w:pPr>
            <w:r>
              <w:t>Gilreath</w:t>
            </w:r>
          </w:p>
        </w:tc>
        <w:tc>
          <w:tcPr>
            <w:tcW w:w="2180" w:type="dxa"/>
            <w:shd w:val="clear" w:color="auto" w:fill="auto"/>
          </w:tcPr>
          <w:p w14:paraId="53E57665" w14:textId="765DB7F7" w:rsidR="0066171E" w:rsidRPr="0066171E" w:rsidRDefault="0066171E" w:rsidP="0066171E">
            <w:pPr>
              <w:ind w:firstLine="0"/>
            </w:pPr>
            <w:r>
              <w:t>Govan</w:t>
            </w:r>
          </w:p>
        </w:tc>
      </w:tr>
      <w:tr w:rsidR="0066171E" w:rsidRPr="0066171E" w14:paraId="1F158883" w14:textId="77777777" w:rsidTr="0066171E">
        <w:tc>
          <w:tcPr>
            <w:tcW w:w="2179" w:type="dxa"/>
            <w:shd w:val="clear" w:color="auto" w:fill="auto"/>
          </w:tcPr>
          <w:p w14:paraId="6CD326E3" w14:textId="0467707A" w:rsidR="0066171E" w:rsidRPr="0066171E" w:rsidRDefault="0066171E" w:rsidP="0066171E">
            <w:pPr>
              <w:ind w:firstLine="0"/>
            </w:pPr>
            <w:r>
              <w:t>Grant</w:t>
            </w:r>
          </w:p>
        </w:tc>
        <w:tc>
          <w:tcPr>
            <w:tcW w:w="2179" w:type="dxa"/>
            <w:shd w:val="clear" w:color="auto" w:fill="auto"/>
          </w:tcPr>
          <w:p w14:paraId="7B87BF2F" w14:textId="0F52A19C" w:rsidR="0066171E" w:rsidRPr="0066171E" w:rsidRDefault="0066171E" w:rsidP="0066171E">
            <w:pPr>
              <w:ind w:firstLine="0"/>
            </w:pPr>
            <w:r>
              <w:t>Guffey</w:t>
            </w:r>
          </w:p>
        </w:tc>
        <w:tc>
          <w:tcPr>
            <w:tcW w:w="2180" w:type="dxa"/>
            <w:shd w:val="clear" w:color="auto" w:fill="auto"/>
          </w:tcPr>
          <w:p w14:paraId="21BE5D7F" w14:textId="700E945E" w:rsidR="0066171E" w:rsidRPr="0066171E" w:rsidRDefault="0066171E" w:rsidP="0066171E">
            <w:pPr>
              <w:ind w:firstLine="0"/>
            </w:pPr>
            <w:r>
              <w:t>Haddon</w:t>
            </w:r>
          </w:p>
        </w:tc>
      </w:tr>
      <w:tr w:rsidR="0066171E" w:rsidRPr="0066171E" w14:paraId="1C0C7D10" w14:textId="77777777" w:rsidTr="0066171E">
        <w:tc>
          <w:tcPr>
            <w:tcW w:w="2179" w:type="dxa"/>
            <w:shd w:val="clear" w:color="auto" w:fill="auto"/>
          </w:tcPr>
          <w:p w14:paraId="1822C5FC" w14:textId="7A5ECAEA" w:rsidR="0066171E" w:rsidRPr="0066171E" w:rsidRDefault="0066171E" w:rsidP="0066171E">
            <w:pPr>
              <w:ind w:firstLine="0"/>
            </w:pPr>
            <w:r>
              <w:t>Hager</w:t>
            </w:r>
          </w:p>
        </w:tc>
        <w:tc>
          <w:tcPr>
            <w:tcW w:w="2179" w:type="dxa"/>
            <w:shd w:val="clear" w:color="auto" w:fill="auto"/>
          </w:tcPr>
          <w:p w14:paraId="09121776" w14:textId="219B5B16" w:rsidR="0066171E" w:rsidRPr="0066171E" w:rsidRDefault="0066171E" w:rsidP="0066171E">
            <w:pPr>
              <w:ind w:firstLine="0"/>
            </w:pPr>
            <w:r>
              <w:t>Hardee</w:t>
            </w:r>
          </w:p>
        </w:tc>
        <w:tc>
          <w:tcPr>
            <w:tcW w:w="2180" w:type="dxa"/>
            <w:shd w:val="clear" w:color="auto" w:fill="auto"/>
          </w:tcPr>
          <w:p w14:paraId="161AC537" w14:textId="60021A01" w:rsidR="0066171E" w:rsidRPr="0066171E" w:rsidRDefault="0066171E" w:rsidP="0066171E">
            <w:pPr>
              <w:ind w:firstLine="0"/>
            </w:pPr>
            <w:r>
              <w:t>Harris</w:t>
            </w:r>
          </w:p>
        </w:tc>
      </w:tr>
      <w:tr w:rsidR="0066171E" w:rsidRPr="0066171E" w14:paraId="32EB50A7" w14:textId="77777777" w:rsidTr="0066171E">
        <w:tc>
          <w:tcPr>
            <w:tcW w:w="2179" w:type="dxa"/>
            <w:shd w:val="clear" w:color="auto" w:fill="auto"/>
          </w:tcPr>
          <w:p w14:paraId="26269D7D" w14:textId="4BAC8F59" w:rsidR="0066171E" w:rsidRPr="0066171E" w:rsidRDefault="0066171E" w:rsidP="0066171E">
            <w:pPr>
              <w:ind w:firstLine="0"/>
            </w:pPr>
            <w:r>
              <w:t>Hartnett</w:t>
            </w:r>
          </w:p>
        </w:tc>
        <w:tc>
          <w:tcPr>
            <w:tcW w:w="2179" w:type="dxa"/>
            <w:shd w:val="clear" w:color="auto" w:fill="auto"/>
          </w:tcPr>
          <w:p w14:paraId="3274939C" w14:textId="36043441" w:rsidR="0066171E" w:rsidRPr="0066171E" w:rsidRDefault="0066171E" w:rsidP="0066171E">
            <w:pPr>
              <w:ind w:firstLine="0"/>
            </w:pPr>
            <w:r>
              <w:t>Hartz</w:t>
            </w:r>
          </w:p>
        </w:tc>
        <w:tc>
          <w:tcPr>
            <w:tcW w:w="2180" w:type="dxa"/>
            <w:shd w:val="clear" w:color="auto" w:fill="auto"/>
          </w:tcPr>
          <w:p w14:paraId="3D4FA149" w14:textId="5A55832B" w:rsidR="0066171E" w:rsidRPr="0066171E" w:rsidRDefault="0066171E" w:rsidP="0066171E">
            <w:pPr>
              <w:ind w:firstLine="0"/>
            </w:pPr>
            <w:r>
              <w:t>Hayes</w:t>
            </w:r>
          </w:p>
        </w:tc>
      </w:tr>
      <w:tr w:rsidR="0066171E" w:rsidRPr="0066171E" w14:paraId="4B87E690" w14:textId="77777777" w:rsidTr="0066171E">
        <w:tc>
          <w:tcPr>
            <w:tcW w:w="2179" w:type="dxa"/>
            <w:shd w:val="clear" w:color="auto" w:fill="auto"/>
          </w:tcPr>
          <w:p w14:paraId="0881D610" w14:textId="1D95F57F" w:rsidR="0066171E" w:rsidRPr="0066171E" w:rsidRDefault="0066171E" w:rsidP="0066171E">
            <w:pPr>
              <w:ind w:firstLine="0"/>
            </w:pPr>
            <w:r>
              <w:t>Henderson-Myers</w:t>
            </w:r>
          </w:p>
        </w:tc>
        <w:tc>
          <w:tcPr>
            <w:tcW w:w="2179" w:type="dxa"/>
            <w:shd w:val="clear" w:color="auto" w:fill="auto"/>
          </w:tcPr>
          <w:p w14:paraId="77FDCA8C" w14:textId="1CF7B9B1" w:rsidR="0066171E" w:rsidRPr="0066171E" w:rsidRDefault="0066171E" w:rsidP="0066171E">
            <w:pPr>
              <w:ind w:firstLine="0"/>
            </w:pPr>
            <w:r>
              <w:t>Hewitt</w:t>
            </w:r>
          </w:p>
        </w:tc>
        <w:tc>
          <w:tcPr>
            <w:tcW w:w="2180" w:type="dxa"/>
            <w:shd w:val="clear" w:color="auto" w:fill="auto"/>
          </w:tcPr>
          <w:p w14:paraId="5E50598A" w14:textId="669B89C0" w:rsidR="0066171E" w:rsidRPr="0066171E" w:rsidRDefault="0066171E" w:rsidP="0066171E">
            <w:pPr>
              <w:ind w:firstLine="0"/>
            </w:pPr>
            <w:r>
              <w:t>Hiott</w:t>
            </w:r>
          </w:p>
        </w:tc>
      </w:tr>
      <w:tr w:rsidR="0066171E" w:rsidRPr="0066171E" w14:paraId="38339437" w14:textId="77777777" w:rsidTr="0066171E">
        <w:tc>
          <w:tcPr>
            <w:tcW w:w="2179" w:type="dxa"/>
            <w:shd w:val="clear" w:color="auto" w:fill="auto"/>
          </w:tcPr>
          <w:p w14:paraId="37A4FD93" w14:textId="78006B68" w:rsidR="0066171E" w:rsidRPr="0066171E" w:rsidRDefault="0066171E" w:rsidP="0066171E">
            <w:pPr>
              <w:ind w:firstLine="0"/>
            </w:pPr>
            <w:r>
              <w:t>Hixon</w:t>
            </w:r>
          </w:p>
        </w:tc>
        <w:tc>
          <w:tcPr>
            <w:tcW w:w="2179" w:type="dxa"/>
            <w:shd w:val="clear" w:color="auto" w:fill="auto"/>
          </w:tcPr>
          <w:p w14:paraId="4FA0D362" w14:textId="43255AC2" w:rsidR="0066171E" w:rsidRPr="0066171E" w:rsidRDefault="0066171E" w:rsidP="0066171E">
            <w:pPr>
              <w:ind w:firstLine="0"/>
            </w:pPr>
            <w:r>
              <w:t>Holman</w:t>
            </w:r>
          </w:p>
        </w:tc>
        <w:tc>
          <w:tcPr>
            <w:tcW w:w="2180" w:type="dxa"/>
            <w:shd w:val="clear" w:color="auto" w:fill="auto"/>
          </w:tcPr>
          <w:p w14:paraId="67DA2E6A" w14:textId="0B17A690" w:rsidR="0066171E" w:rsidRPr="0066171E" w:rsidRDefault="0066171E" w:rsidP="0066171E">
            <w:pPr>
              <w:ind w:firstLine="0"/>
            </w:pPr>
            <w:r>
              <w:t>Hosey</w:t>
            </w:r>
          </w:p>
        </w:tc>
      </w:tr>
      <w:tr w:rsidR="0066171E" w:rsidRPr="0066171E" w14:paraId="38F2BB25" w14:textId="77777777" w:rsidTr="0066171E">
        <w:tc>
          <w:tcPr>
            <w:tcW w:w="2179" w:type="dxa"/>
            <w:shd w:val="clear" w:color="auto" w:fill="auto"/>
          </w:tcPr>
          <w:p w14:paraId="2DC9D78D" w14:textId="255D8CE0" w:rsidR="0066171E" w:rsidRPr="0066171E" w:rsidRDefault="0066171E" w:rsidP="0066171E">
            <w:pPr>
              <w:ind w:firstLine="0"/>
            </w:pPr>
            <w:r>
              <w:t>Huff</w:t>
            </w:r>
          </w:p>
        </w:tc>
        <w:tc>
          <w:tcPr>
            <w:tcW w:w="2179" w:type="dxa"/>
            <w:shd w:val="clear" w:color="auto" w:fill="auto"/>
          </w:tcPr>
          <w:p w14:paraId="335F0055" w14:textId="10F22773" w:rsidR="0066171E" w:rsidRPr="0066171E" w:rsidRDefault="0066171E" w:rsidP="0066171E">
            <w:pPr>
              <w:ind w:firstLine="0"/>
            </w:pPr>
            <w:r>
              <w:t>J. E. Johnson</w:t>
            </w:r>
          </w:p>
        </w:tc>
        <w:tc>
          <w:tcPr>
            <w:tcW w:w="2180" w:type="dxa"/>
            <w:shd w:val="clear" w:color="auto" w:fill="auto"/>
          </w:tcPr>
          <w:p w14:paraId="5E9C9AFD" w14:textId="34E0117D" w:rsidR="0066171E" w:rsidRPr="0066171E" w:rsidRDefault="0066171E" w:rsidP="0066171E">
            <w:pPr>
              <w:ind w:firstLine="0"/>
            </w:pPr>
            <w:r>
              <w:t>J. L. Johnson</w:t>
            </w:r>
          </w:p>
        </w:tc>
      </w:tr>
      <w:tr w:rsidR="0066171E" w:rsidRPr="0066171E" w14:paraId="3AD78304" w14:textId="77777777" w:rsidTr="0066171E">
        <w:tc>
          <w:tcPr>
            <w:tcW w:w="2179" w:type="dxa"/>
            <w:shd w:val="clear" w:color="auto" w:fill="auto"/>
          </w:tcPr>
          <w:p w14:paraId="53024F1C" w14:textId="130BB06B" w:rsidR="0066171E" w:rsidRPr="0066171E" w:rsidRDefault="0066171E" w:rsidP="0066171E">
            <w:pPr>
              <w:ind w:firstLine="0"/>
            </w:pPr>
            <w:r>
              <w:t>Jones</w:t>
            </w:r>
          </w:p>
        </w:tc>
        <w:tc>
          <w:tcPr>
            <w:tcW w:w="2179" w:type="dxa"/>
            <w:shd w:val="clear" w:color="auto" w:fill="auto"/>
          </w:tcPr>
          <w:p w14:paraId="1AA1C8C1" w14:textId="427BC1B4" w:rsidR="0066171E" w:rsidRPr="0066171E" w:rsidRDefault="0066171E" w:rsidP="0066171E">
            <w:pPr>
              <w:ind w:firstLine="0"/>
            </w:pPr>
            <w:r>
              <w:t>Jordan</w:t>
            </w:r>
          </w:p>
        </w:tc>
        <w:tc>
          <w:tcPr>
            <w:tcW w:w="2180" w:type="dxa"/>
            <w:shd w:val="clear" w:color="auto" w:fill="auto"/>
          </w:tcPr>
          <w:p w14:paraId="4B9F56F3" w14:textId="20C2DF26" w:rsidR="0066171E" w:rsidRPr="0066171E" w:rsidRDefault="0066171E" w:rsidP="0066171E">
            <w:pPr>
              <w:ind w:firstLine="0"/>
            </w:pPr>
            <w:r>
              <w:t>Kilmartin</w:t>
            </w:r>
          </w:p>
        </w:tc>
      </w:tr>
      <w:tr w:rsidR="0066171E" w:rsidRPr="0066171E" w14:paraId="51EC9390" w14:textId="77777777" w:rsidTr="0066171E">
        <w:tc>
          <w:tcPr>
            <w:tcW w:w="2179" w:type="dxa"/>
            <w:shd w:val="clear" w:color="auto" w:fill="auto"/>
          </w:tcPr>
          <w:p w14:paraId="78CA0904" w14:textId="6EF77697" w:rsidR="0066171E" w:rsidRPr="0066171E" w:rsidRDefault="0066171E" w:rsidP="0066171E">
            <w:pPr>
              <w:ind w:firstLine="0"/>
            </w:pPr>
            <w:r>
              <w:t>King</w:t>
            </w:r>
          </w:p>
        </w:tc>
        <w:tc>
          <w:tcPr>
            <w:tcW w:w="2179" w:type="dxa"/>
            <w:shd w:val="clear" w:color="auto" w:fill="auto"/>
          </w:tcPr>
          <w:p w14:paraId="79C8D31D" w14:textId="268D6B21" w:rsidR="0066171E" w:rsidRPr="0066171E" w:rsidRDefault="0066171E" w:rsidP="0066171E">
            <w:pPr>
              <w:ind w:firstLine="0"/>
            </w:pPr>
            <w:r>
              <w:t>Landing</w:t>
            </w:r>
          </w:p>
        </w:tc>
        <w:tc>
          <w:tcPr>
            <w:tcW w:w="2180" w:type="dxa"/>
            <w:shd w:val="clear" w:color="auto" w:fill="auto"/>
          </w:tcPr>
          <w:p w14:paraId="2857F8B2" w14:textId="1A539699" w:rsidR="0066171E" w:rsidRPr="0066171E" w:rsidRDefault="0066171E" w:rsidP="0066171E">
            <w:pPr>
              <w:ind w:firstLine="0"/>
            </w:pPr>
            <w:r>
              <w:t>Lawson</w:t>
            </w:r>
          </w:p>
        </w:tc>
      </w:tr>
      <w:tr w:rsidR="0066171E" w:rsidRPr="0066171E" w14:paraId="172FA904" w14:textId="77777777" w:rsidTr="0066171E">
        <w:tc>
          <w:tcPr>
            <w:tcW w:w="2179" w:type="dxa"/>
            <w:shd w:val="clear" w:color="auto" w:fill="auto"/>
          </w:tcPr>
          <w:p w14:paraId="7BE5DF6A" w14:textId="13C53B9C" w:rsidR="0066171E" w:rsidRPr="0066171E" w:rsidRDefault="0066171E" w:rsidP="0066171E">
            <w:pPr>
              <w:ind w:firstLine="0"/>
            </w:pPr>
            <w:r>
              <w:t>Ligon</w:t>
            </w:r>
          </w:p>
        </w:tc>
        <w:tc>
          <w:tcPr>
            <w:tcW w:w="2179" w:type="dxa"/>
            <w:shd w:val="clear" w:color="auto" w:fill="auto"/>
          </w:tcPr>
          <w:p w14:paraId="3CB8D91F" w14:textId="108C82DA" w:rsidR="0066171E" w:rsidRPr="0066171E" w:rsidRDefault="0066171E" w:rsidP="0066171E">
            <w:pPr>
              <w:ind w:firstLine="0"/>
            </w:pPr>
            <w:r>
              <w:t>Long</w:t>
            </w:r>
          </w:p>
        </w:tc>
        <w:tc>
          <w:tcPr>
            <w:tcW w:w="2180" w:type="dxa"/>
            <w:shd w:val="clear" w:color="auto" w:fill="auto"/>
          </w:tcPr>
          <w:p w14:paraId="1A6E5E98" w14:textId="79849AFE" w:rsidR="0066171E" w:rsidRPr="0066171E" w:rsidRDefault="0066171E" w:rsidP="0066171E">
            <w:pPr>
              <w:ind w:firstLine="0"/>
            </w:pPr>
            <w:r>
              <w:t>Lowe</w:t>
            </w:r>
          </w:p>
        </w:tc>
      </w:tr>
      <w:tr w:rsidR="0066171E" w:rsidRPr="0066171E" w14:paraId="36DB7FFA" w14:textId="77777777" w:rsidTr="0066171E">
        <w:tc>
          <w:tcPr>
            <w:tcW w:w="2179" w:type="dxa"/>
            <w:shd w:val="clear" w:color="auto" w:fill="auto"/>
          </w:tcPr>
          <w:p w14:paraId="1A73AFFC" w14:textId="6F3AEC25" w:rsidR="0066171E" w:rsidRPr="0066171E" w:rsidRDefault="0066171E" w:rsidP="0066171E">
            <w:pPr>
              <w:ind w:firstLine="0"/>
            </w:pPr>
            <w:r>
              <w:t>Luck</w:t>
            </w:r>
          </w:p>
        </w:tc>
        <w:tc>
          <w:tcPr>
            <w:tcW w:w="2179" w:type="dxa"/>
            <w:shd w:val="clear" w:color="auto" w:fill="auto"/>
          </w:tcPr>
          <w:p w14:paraId="63330C7E" w14:textId="42823A9B" w:rsidR="0066171E" w:rsidRPr="0066171E" w:rsidRDefault="0066171E" w:rsidP="0066171E">
            <w:pPr>
              <w:ind w:firstLine="0"/>
            </w:pPr>
            <w:r>
              <w:t>Magnuson</w:t>
            </w:r>
          </w:p>
        </w:tc>
        <w:tc>
          <w:tcPr>
            <w:tcW w:w="2180" w:type="dxa"/>
            <w:shd w:val="clear" w:color="auto" w:fill="auto"/>
          </w:tcPr>
          <w:p w14:paraId="38733596" w14:textId="190F2D32" w:rsidR="0066171E" w:rsidRPr="0066171E" w:rsidRDefault="0066171E" w:rsidP="0066171E">
            <w:pPr>
              <w:ind w:firstLine="0"/>
            </w:pPr>
            <w:r>
              <w:t>Martin</w:t>
            </w:r>
          </w:p>
        </w:tc>
      </w:tr>
      <w:tr w:rsidR="0066171E" w:rsidRPr="0066171E" w14:paraId="2EBEA7EE" w14:textId="77777777" w:rsidTr="0066171E">
        <w:tc>
          <w:tcPr>
            <w:tcW w:w="2179" w:type="dxa"/>
            <w:shd w:val="clear" w:color="auto" w:fill="auto"/>
          </w:tcPr>
          <w:p w14:paraId="1DC97469" w14:textId="76458551" w:rsidR="0066171E" w:rsidRPr="0066171E" w:rsidRDefault="0066171E" w:rsidP="0066171E">
            <w:pPr>
              <w:ind w:firstLine="0"/>
            </w:pPr>
            <w:r>
              <w:t>May</w:t>
            </w:r>
          </w:p>
        </w:tc>
        <w:tc>
          <w:tcPr>
            <w:tcW w:w="2179" w:type="dxa"/>
            <w:shd w:val="clear" w:color="auto" w:fill="auto"/>
          </w:tcPr>
          <w:p w14:paraId="5483AAC6" w14:textId="6418706E" w:rsidR="0066171E" w:rsidRPr="0066171E" w:rsidRDefault="0066171E" w:rsidP="0066171E">
            <w:pPr>
              <w:ind w:firstLine="0"/>
            </w:pPr>
            <w:r>
              <w:t>McCabe</w:t>
            </w:r>
          </w:p>
        </w:tc>
        <w:tc>
          <w:tcPr>
            <w:tcW w:w="2180" w:type="dxa"/>
            <w:shd w:val="clear" w:color="auto" w:fill="auto"/>
          </w:tcPr>
          <w:p w14:paraId="5A3B4478" w14:textId="189E1D7B" w:rsidR="0066171E" w:rsidRPr="0066171E" w:rsidRDefault="0066171E" w:rsidP="0066171E">
            <w:pPr>
              <w:ind w:firstLine="0"/>
            </w:pPr>
            <w:r>
              <w:t>McCravy</w:t>
            </w:r>
          </w:p>
        </w:tc>
      </w:tr>
      <w:tr w:rsidR="0066171E" w:rsidRPr="0066171E" w14:paraId="4A449280" w14:textId="77777777" w:rsidTr="0066171E">
        <w:tc>
          <w:tcPr>
            <w:tcW w:w="2179" w:type="dxa"/>
            <w:shd w:val="clear" w:color="auto" w:fill="auto"/>
          </w:tcPr>
          <w:p w14:paraId="633D245C" w14:textId="04DDB248" w:rsidR="0066171E" w:rsidRPr="0066171E" w:rsidRDefault="0066171E" w:rsidP="0066171E">
            <w:pPr>
              <w:ind w:firstLine="0"/>
            </w:pPr>
            <w:r>
              <w:lastRenderedPageBreak/>
              <w:t>McDaniel</w:t>
            </w:r>
          </w:p>
        </w:tc>
        <w:tc>
          <w:tcPr>
            <w:tcW w:w="2179" w:type="dxa"/>
            <w:shd w:val="clear" w:color="auto" w:fill="auto"/>
          </w:tcPr>
          <w:p w14:paraId="3BA8C187" w14:textId="480D2948" w:rsidR="0066171E" w:rsidRPr="0066171E" w:rsidRDefault="0066171E" w:rsidP="0066171E">
            <w:pPr>
              <w:ind w:firstLine="0"/>
            </w:pPr>
            <w:r>
              <w:t>McGinnis</w:t>
            </w:r>
          </w:p>
        </w:tc>
        <w:tc>
          <w:tcPr>
            <w:tcW w:w="2180" w:type="dxa"/>
            <w:shd w:val="clear" w:color="auto" w:fill="auto"/>
          </w:tcPr>
          <w:p w14:paraId="5415254B" w14:textId="3BF580AE" w:rsidR="0066171E" w:rsidRPr="0066171E" w:rsidRDefault="0066171E" w:rsidP="0066171E">
            <w:pPr>
              <w:ind w:firstLine="0"/>
            </w:pPr>
            <w:r>
              <w:t>Mitchell</w:t>
            </w:r>
          </w:p>
        </w:tc>
      </w:tr>
      <w:tr w:rsidR="0066171E" w:rsidRPr="0066171E" w14:paraId="0C1D32F4" w14:textId="77777777" w:rsidTr="0066171E">
        <w:tc>
          <w:tcPr>
            <w:tcW w:w="2179" w:type="dxa"/>
            <w:shd w:val="clear" w:color="auto" w:fill="auto"/>
          </w:tcPr>
          <w:p w14:paraId="43B513B0" w14:textId="54565EAA" w:rsidR="0066171E" w:rsidRPr="0066171E" w:rsidRDefault="0066171E" w:rsidP="0066171E">
            <w:pPr>
              <w:ind w:firstLine="0"/>
            </w:pPr>
            <w:r>
              <w:t>J. Moore</w:t>
            </w:r>
          </w:p>
        </w:tc>
        <w:tc>
          <w:tcPr>
            <w:tcW w:w="2179" w:type="dxa"/>
            <w:shd w:val="clear" w:color="auto" w:fill="auto"/>
          </w:tcPr>
          <w:p w14:paraId="14C122F4" w14:textId="107A763A" w:rsidR="0066171E" w:rsidRPr="0066171E" w:rsidRDefault="0066171E" w:rsidP="0066171E">
            <w:pPr>
              <w:ind w:firstLine="0"/>
            </w:pPr>
            <w:r>
              <w:t>T. Moore</w:t>
            </w:r>
          </w:p>
        </w:tc>
        <w:tc>
          <w:tcPr>
            <w:tcW w:w="2180" w:type="dxa"/>
            <w:shd w:val="clear" w:color="auto" w:fill="auto"/>
          </w:tcPr>
          <w:p w14:paraId="5066A037" w14:textId="45165A13" w:rsidR="0066171E" w:rsidRPr="0066171E" w:rsidRDefault="0066171E" w:rsidP="0066171E">
            <w:pPr>
              <w:ind w:firstLine="0"/>
            </w:pPr>
            <w:r>
              <w:t>Morgan</w:t>
            </w:r>
          </w:p>
        </w:tc>
      </w:tr>
      <w:tr w:rsidR="0066171E" w:rsidRPr="0066171E" w14:paraId="2A0DB029" w14:textId="77777777" w:rsidTr="0066171E">
        <w:tc>
          <w:tcPr>
            <w:tcW w:w="2179" w:type="dxa"/>
            <w:shd w:val="clear" w:color="auto" w:fill="auto"/>
          </w:tcPr>
          <w:p w14:paraId="57386D5E" w14:textId="058A5DED" w:rsidR="0066171E" w:rsidRPr="0066171E" w:rsidRDefault="0066171E" w:rsidP="0066171E">
            <w:pPr>
              <w:ind w:firstLine="0"/>
            </w:pPr>
            <w:r>
              <w:t>Moss</w:t>
            </w:r>
          </w:p>
        </w:tc>
        <w:tc>
          <w:tcPr>
            <w:tcW w:w="2179" w:type="dxa"/>
            <w:shd w:val="clear" w:color="auto" w:fill="auto"/>
          </w:tcPr>
          <w:p w14:paraId="2AC887DD" w14:textId="28420A77" w:rsidR="0066171E" w:rsidRPr="0066171E" w:rsidRDefault="0066171E" w:rsidP="0066171E">
            <w:pPr>
              <w:ind w:firstLine="0"/>
            </w:pPr>
            <w:r>
              <w:t>Murphy</w:t>
            </w:r>
          </w:p>
        </w:tc>
        <w:tc>
          <w:tcPr>
            <w:tcW w:w="2180" w:type="dxa"/>
            <w:shd w:val="clear" w:color="auto" w:fill="auto"/>
          </w:tcPr>
          <w:p w14:paraId="6A110585" w14:textId="08984802" w:rsidR="0066171E" w:rsidRPr="0066171E" w:rsidRDefault="0066171E" w:rsidP="0066171E">
            <w:pPr>
              <w:ind w:firstLine="0"/>
            </w:pPr>
            <w:r>
              <w:t>Neese</w:t>
            </w:r>
          </w:p>
        </w:tc>
      </w:tr>
      <w:tr w:rsidR="0066171E" w:rsidRPr="0066171E" w14:paraId="59EFB6A2" w14:textId="77777777" w:rsidTr="0066171E">
        <w:tc>
          <w:tcPr>
            <w:tcW w:w="2179" w:type="dxa"/>
            <w:shd w:val="clear" w:color="auto" w:fill="auto"/>
          </w:tcPr>
          <w:p w14:paraId="6A2BDD7F" w14:textId="550F20DC" w:rsidR="0066171E" w:rsidRPr="0066171E" w:rsidRDefault="0066171E" w:rsidP="0066171E">
            <w:pPr>
              <w:ind w:firstLine="0"/>
            </w:pPr>
            <w:r>
              <w:t>B. Newton</w:t>
            </w:r>
          </w:p>
        </w:tc>
        <w:tc>
          <w:tcPr>
            <w:tcW w:w="2179" w:type="dxa"/>
            <w:shd w:val="clear" w:color="auto" w:fill="auto"/>
          </w:tcPr>
          <w:p w14:paraId="2FDD51B7" w14:textId="406C713D" w:rsidR="0066171E" w:rsidRPr="0066171E" w:rsidRDefault="0066171E" w:rsidP="0066171E">
            <w:pPr>
              <w:ind w:firstLine="0"/>
            </w:pPr>
            <w:r>
              <w:t>Oremus</w:t>
            </w:r>
          </w:p>
        </w:tc>
        <w:tc>
          <w:tcPr>
            <w:tcW w:w="2180" w:type="dxa"/>
            <w:shd w:val="clear" w:color="auto" w:fill="auto"/>
          </w:tcPr>
          <w:p w14:paraId="5894A7A1" w14:textId="1B40F86B" w:rsidR="0066171E" w:rsidRPr="0066171E" w:rsidRDefault="0066171E" w:rsidP="0066171E">
            <w:pPr>
              <w:ind w:firstLine="0"/>
            </w:pPr>
            <w:r>
              <w:t>Pace</w:t>
            </w:r>
          </w:p>
        </w:tc>
      </w:tr>
      <w:tr w:rsidR="0066171E" w:rsidRPr="0066171E" w14:paraId="28216A84" w14:textId="77777777" w:rsidTr="0066171E">
        <w:tc>
          <w:tcPr>
            <w:tcW w:w="2179" w:type="dxa"/>
            <w:shd w:val="clear" w:color="auto" w:fill="auto"/>
          </w:tcPr>
          <w:p w14:paraId="5C3E5B50" w14:textId="2686F0BF" w:rsidR="0066171E" w:rsidRPr="0066171E" w:rsidRDefault="0066171E" w:rsidP="0066171E">
            <w:pPr>
              <w:ind w:firstLine="0"/>
            </w:pPr>
            <w:r>
              <w:t>Pedalino</w:t>
            </w:r>
          </w:p>
        </w:tc>
        <w:tc>
          <w:tcPr>
            <w:tcW w:w="2179" w:type="dxa"/>
            <w:shd w:val="clear" w:color="auto" w:fill="auto"/>
          </w:tcPr>
          <w:p w14:paraId="5F41EC92" w14:textId="21CE9AFE" w:rsidR="0066171E" w:rsidRPr="0066171E" w:rsidRDefault="0066171E" w:rsidP="0066171E">
            <w:pPr>
              <w:ind w:firstLine="0"/>
            </w:pPr>
            <w:r>
              <w:t>Pope</w:t>
            </w:r>
          </w:p>
        </w:tc>
        <w:tc>
          <w:tcPr>
            <w:tcW w:w="2180" w:type="dxa"/>
            <w:shd w:val="clear" w:color="auto" w:fill="auto"/>
          </w:tcPr>
          <w:p w14:paraId="7F1D7514" w14:textId="0E1CC051" w:rsidR="0066171E" w:rsidRPr="0066171E" w:rsidRDefault="0066171E" w:rsidP="0066171E">
            <w:pPr>
              <w:ind w:firstLine="0"/>
            </w:pPr>
            <w:r>
              <w:t>Reese</w:t>
            </w:r>
          </w:p>
        </w:tc>
      </w:tr>
      <w:tr w:rsidR="0066171E" w:rsidRPr="0066171E" w14:paraId="59E099F5" w14:textId="77777777" w:rsidTr="0066171E">
        <w:tc>
          <w:tcPr>
            <w:tcW w:w="2179" w:type="dxa"/>
            <w:shd w:val="clear" w:color="auto" w:fill="auto"/>
          </w:tcPr>
          <w:p w14:paraId="2500134F" w14:textId="000AA631" w:rsidR="0066171E" w:rsidRPr="0066171E" w:rsidRDefault="0066171E" w:rsidP="0066171E">
            <w:pPr>
              <w:ind w:firstLine="0"/>
            </w:pPr>
            <w:r>
              <w:t>Rivers</w:t>
            </w:r>
          </w:p>
        </w:tc>
        <w:tc>
          <w:tcPr>
            <w:tcW w:w="2179" w:type="dxa"/>
            <w:shd w:val="clear" w:color="auto" w:fill="auto"/>
          </w:tcPr>
          <w:p w14:paraId="0EF190DF" w14:textId="33965335" w:rsidR="0066171E" w:rsidRPr="0066171E" w:rsidRDefault="0066171E" w:rsidP="0066171E">
            <w:pPr>
              <w:ind w:firstLine="0"/>
            </w:pPr>
            <w:r>
              <w:t>Rose</w:t>
            </w:r>
          </w:p>
        </w:tc>
        <w:tc>
          <w:tcPr>
            <w:tcW w:w="2180" w:type="dxa"/>
            <w:shd w:val="clear" w:color="auto" w:fill="auto"/>
          </w:tcPr>
          <w:p w14:paraId="644F8650" w14:textId="2902F4F1" w:rsidR="0066171E" w:rsidRPr="0066171E" w:rsidRDefault="0066171E" w:rsidP="0066171E">
            <w:pPr>
              <w:ind w:firstLine="0"/>
            </w:pPr>
            <w:r>
              <w:t>Rutherford</w:t>
            </w:r>
          </w:p>
        </w:tc>
      </w:tr>
      <w:tr w:rsidR="0066171E" w:rsidRPr="0066171E" w14:paraId="550626F9" w14:textId="77777777" w:rsidTr="0066171E">
        <w:tc>
          <w:tcPr>
            <w:tcW w:w="2179" w:type="dxa"/>
            <w:shd w:val="clear" w:color="auto" w:fill="auto"/>
          </w:tcPr>
          <w:p w14:paraId="187F1F41" w14:textId="717B9D1C" w:rsidR="0066171E" w:rsidRPr="0066171E" w:rsidRDefault="0066171E" w:rsidP="0066171E">
            <w:pPr>
              <w:ind w:firstLine="0"/>
            </w:pPr>
            <w:r>
              <w:t>Sanders</w:t>
            </w:r>
          </w:p>
        </w:tc>
        <w:tc>
          <w:tcPr>
            <w:tcW w:w="2179" w:type="dxa"/>
            <w:shd w:val="clear" w:color="auto" w:fill="auto"/>
          </w:tcPr>
          <w:p w14:paraId="5FDEAC85" w14:textId="2E473A07" w:rsidR="0066171E" w:rsidRPr="0066171E" w:rsidRDefault="0066171E" w:rsidP="0066171E">
            <w:pPr>
              <w:ind w:firstLine="0"/>
            </w:pPr>
            <w:r>
              <w:t>Schuessler</w:t>
            </w:r>
          </w:p>
        </w:tc>
        <w:tc>
          <w:tcPr>
            <w:tcW w:w="2180" w:type="dxa"/>
            <w:shd w:val="clear" w:color="auto" w:fill="auto"/>
          </w:tcPr>
          <w:p w14:paraId="7C8D5516" w14:textId="7D89E5F2" w:rsidR="0066171E" w:rsidRPr="0066171E" w:rsidRDefault="0066171E" w:rsidP="0066171E">
            <w:pPr>
              <w:ind w:firstLine="0"/>
            </w:pPr>
            <w:r>
              <w:t>Sessions</w:t>
            </w:r>
          </w:p>
        </w:tc>
      </w:tr>
      <w:tr w:rsidR="0066171E" w:rsidRPr="0066171E" w14:paraId="4FA87EE4" w14:textId="77777777" w:rsidTr="0066171E">
        <w:tc>
          <w:tcPr>
            <w:tcW w:w="2179" w:type="dxa"/>
            <w:shd w:val="clear" w:color="auto" w:fill="auto"/>
          </w:tcPr>
          <w:p w14:paraId="68121391" w14:textId="2E477917" w:rsidR="0066171E" w:rsidRPr="0066171E" w:rsidRDefault="0066171E" w:rsidP="0066171E">
            <w:pPr>
              <w:ind w:firstLine="0"/>
            </w:pPr>
            <w:r>
              <w:t>G. M. Smith</w:t>
            </w:r>
          </w:p>
        </w:tc>
        <w:tc>
          <w:tcPr>
            <w:tcW w:w="2179" w:type="dxa"/>
            <w:shd w:val="clear" w:color="auto" w:fill="auto"/>
          </w:tcPr>
          <w:p w14:paraId="18859E36" w14:textId="06FD2AB8" w:rsidR="0066171E" w:rsidRPr="0066171E" w:rsidRDefault="0066171E" w:rsidP="0066171E">
            <w:pPr>
              <w:ind w:firstLine="0"/>
            </w:pPr>
            <w:r>
              <w:t>M. M. Smith</w:t>
            </w:r>
          </w:p>
        </w:tc>
        <w:tc>
          <w:tcPr>
            <w:tcW w:w="2180" w:type="dxa"/>
            <w:shd w:val="clear" w:color="auto" w:fill="auto"/>
          </w:tcPr>
          <w:p w14:paraId="59132CBF" w14:textId="395C93A2" w:rsidR="0066171E" w:rsidRPr="0066171E" w:rsidRDefault="0066171E" w:rsidP="0066171E">
            <w:pPr>
              <w:ind w:firstLine="0"/>
            </w:pPr>
            <w:r>
              <w:t>Spann-Wilder</w:t>
            </w:r>
          </w:p>
        </w:tc>
      </w:tr>
      <w:tr w:rsidR="0066171E" w:rsidRPr="0066171E" w14:paraId="7B52DFA6" w14:textId="77777777" w:rsidTr="0066171E">
        <w:tc>
          <w:tcPr>
            <w:tcW w:w="2179" w:type="dxa"/>
            <w:shd w:val="clear" w:color="auto" w:fill="auto"/>
          </w:tcPr>
          <w:p w14:paraId="0E18D310" w14:textId="2F988FEF" w:rsidR="0066171E" w:rsidRPr="0066171E" w:rsidRDefault="0066171E" w:rsidP="0066171E">
            <w:pPr>
              <w:ind w:firstLine="0"/>
            </w:pPr>
            <w:r>
              <w:t>Stavrinakis</w:t>
            </w:r>
          </w:p>
        </w:tc>
        <w:tc>
          <w:tcPr>
            <w:tcW w:w="2179" w:type="dxa"/>
            <w:shd w:val="clear" w:color="auto" w:fill="auto"/>
          </w:tcPr>
          <w:p w14:paraId="6965C54E" w14:textId="0AD694C0" w:rsidR="0066171E" w:rsidRPr="0066171E" w:rsidRDefault="0066171E" w:rsidP="0066171E">
            <w:pPr>
              <w:ind w:firstLine="0"/>
            </w:pPr>
            <w:r>
              <w:t>Taylor</w:t>
            </w:r>
          </w:p>
        </w:tc>
        <w:tc>
          <w:tcPr>
            <w:tcW w:w="2180" w:type="dxa"/>
            <w:shd w:val="clear" w:color="auto" w:fill="auto"/>
          </w:tcPr>
          <w:p w14:paraId="004F3FE5" w14:textId="651543D1" w:rsidR="0066171E" w:rsidRPr="0066171E" w:rsidRDefault="0066171E" w:rsidP="0066171E">
            <w:pPr>
              <w:ind w:firstLine="0"/>
            </w:pPr>
            <w:r>
              <w:t>Teeple</w:t>
            </w:r>
          </w:p>
        </w:tc>
      </w:tr>
      <w:tr w:rsidR="0066171E" w:rsidRPr="0066171E" w14:paraId="5AF50EDE" w14:textId="77777777" w:rsidTr="0066171E">
        <w:tc>
          <w:tcPr>
            <w:tcW w:w="2179" w:type="dxa"/>
            <w:shd w:val="clear" w:color="auto" w:fill="auto"/>
          </w:tcPr>
          <w:p w14:paraId="355ACAA2" w14:textId="7BD7A05C" w:rsidR="0066171E" w:rsidRPr="0066171E" w:rsidRDefault="0066171E" w:rsidP="0066171E">
            <w:pPr>
              <w:ind w:firstLine="0"/>
            </w:pPr>
            <w:r>
              <w:t>Terribile</w:t>
            </w:r>
          </w:p>
        </w:tc>
        <w:tc>
          <w:tcPr>
            <w:tcW w:w="2179" w:type="dxa"/>
            <w:shd w:val="clear" w:color="auto" w:fill="auto"/>
          </w:tcPr>
          <w:p w14:paraId="771C7D4B" w14:textId="1A2FD7CB" w:rsidR="0066171E" w:rsidRPr="0066171E" w:rsidRDefault="0066171E" w:rsidP="0066171E">
            <w:pPr>
              <w:ind w:firstLine="0"/>
            </w:pPr>
            <w:r>
              <w:t>Vaughan</w:t>
            </w:r>
          </w:p>
        </w:tc>
        <w:tc>
          <w:tcPr>
            <w:tcW w:w="2180" w:type="dxa"/>
            <w:shd w:val="clear" w:color="auto" w:fill="auto"/>
          </w:tcPr>
          <w:p w14:paraId="1AFF9B49" w14:textId="38764FA7" w:rsidR="0066171E" w:rsidRPr="0066171E" w:rsidRDefault="0066171E" w:rsidP="0066171E">
            <w:pPr>
              <w:ind w:firstLine="0"/>
            </w:pPr>
            <w:r>
              <w:t>Weeks</w:t>
            </w:r>
          </w:p>
        </w:tc>
      </w:tr>
      <w:tr w:rsidR="0066171E" w:rsidRPr="0066171E" w14:paraId="592C3F26" w14:textId="77777777" w:rsidTr="0066171E">
        <w:tc>
          <w:tcPr>
            <w:tcW w:w="2179" w:type="dxa"/>
            <w:shd w:val="clear" w:color="auto" w:fill="auto"/>
          </w:tcPr>
          <w:p w14:paraId="06484234" w14:textId="2DDA8965" w:rsidR="0066171E" w:rsidRPr="0066171E" w:rsidRDefault="0066171E" w:rsidP="0066171E">
            <w:pPr>
              <w:ind w:firstLine="0"/>
            </w:pPr>
            <w:r>
              <w:t>Wetmore</w:t>
            </w:r>
          </w:p>
        </w:tc>
        <w:tc>
          <w:tcPr>
            <w:tcW w:w="2179" w:type="dxa"/>
            <w:shd w:val="clear" w:color="auto" w:fill="auto"/>
          </w:tcPr>
          <w:p w14:paraId="1D20796B" w14:textId="33D5A55C" w:rsidR="0066171E" w:rsidRPr="0066171E" w:rsidRDefault="0066171E" w:rsidP="0066171E">
            <w:pPr>
              <w:ind w:firstLine="0"/>
            </w:pPr>
            <w:r>
              <w:t>White</w:t>
            </w:r>
          </w:p>
        </w:tc>
        <w:tc>
          <w:tcPr>
            <w:tcW w:w="2180" w:type="dxa"/>
            <w:shd w:val="clear" w:color="auto" w:fill="auto"/>
          </w:tcPr>
          <w:p w14:paraId="01DEBE04" w14:textId="263580B5" w:rsidR="0066171E" w:rsidRPr="0066171E" w:rsidRDefault="0066171E" w:rsidP="0066171E">
            <w:pPr>
              <w:ind w:firstLine="0"/>
            </w:pPr>
            <w:r>
              <w:t>Whitmire</w:t>
            </w:r>
          </w:p>
        </w:tc>
      </w:tr>
      <w:tr w:rsidR="0066171E" w:rsidRPr="0066171E" w14:paraId="5034A805" w14:textId="77777777" w:rsidTr="0066171E">
        <w:tc>
          <w:tcPr>
            <w:tcW w:w="2179" w:type="dxa"/>
            <w:shd w:val="clear" w:color="auto" w:fill="auto"/>
          </w:tcPr>
          <w:p w14:paraId="117F6848" w14:textId="6D9761C3" w:rsidR="0066171E" w:rsidRPr="0066171E" w:rsidRDefault="0066171E" w:rsidP="0066171E">
            <w:pPr>
              <w:keepNext/>
              <w:ind w:firstLine="0"/>
            </w:pPr>
            <w:r>
              <w:t>Wickensimer</w:t>
            </w:r>
          </w:p>
        </w:tc>
        <w:tc>
          <w:tcPr>
            <w:tcW w:w="2179" w:type="dxa"/>
            <w:shd w:val="clear" w:color="auto" w:fill="auto"/>
          </w:tcPr>
          <w:p w14:paraId="5FD0439B" w14:textId="638E7704" w:rsidR="0066171E" w:rsidRPr="0066171E" w:rsidRDefault="0066171E" w:rsidP="0066171E">
            <w:pPr>
              <w:keepNext/>
              <w:ind w:firstLine="0"/>
            </w:pPr>
            <w:r>
              <w:t>Williams</w:t>
            </w:r>
          </w:p>
        </w:tc>
        <w:tc>
          <w:tcPr>
            <w:tcW w:w="2180" w:type="dxa"/>
            <w:shd w:val="clear" w:color="auto" w:fill="auto"/>
          </w:tcPr>
          <w:p w14:paraId="53BE8D04" w14:textId="6B78B3FC" w:rsidR="0066171E" w:rsidRPr="0066171E" w:rsidRDefault="0066171E" w:rsidP="0066171E">
            <w:pPr>
              <w:keepNext/>
              <w:ind w:firstLine="0"/>
            </w:pPr>
            <w:r>
              <w:t>Willis</w:t>
            </w:r>
          </w:p>
        </w:tc>
      </w:tr>
      <w:tr w:rsidR="0066171E" w:rsidRPr="0066171E" w14:paraId="09B730E6" w14:textId="77777777" w:rsidTr="0066171E">
        <w:tc>
          <w:tcPr>
            <w:tcW w:w="2179" w:type="dxa"/>
            <w:shd w:val="clear" w:color="auto" w:fill="auto"/>
          </w:tcPr>
          <w:p w14:paraId="0F1EB24B" w14:textId="109DBB18" w:rsidR="0066171E" w:rsidRPr="0066171E" w:rsidRDefault="0066171E" w:rsidP="0066171E">
            <w:pPr>
              <w:keepNext/>
              <w:ind w:firstLine="0"/>
            </w:pPr>
            <w:r>
              <w:t>Wooten</w:t>
            </w:r>
          </w:p>
        </w:tc>
        <w:tc>
          <w:tcPr>
            <w:tcW w:w="2179" w:type="dxa"/>
            <w:shd w:val="clear" w:color="auto" w:fill="auto"/>
          </w:tcPr>
          <w:p w14:paraId="27AA9EFF" w14:textId="0E1F349B" w:rsidR="0066171E" w:rsidRPr="0066171E" w:rsidRDefault="0066171E" w:rsidP="0066171E">
            <w:pPr>
              <w:keepNext/>
              <w:ind w:firstLine="0"/>
            </w:pPr>
            <w:r>
              <w:t>Yow</w:t>
            </w:r>
          </w:p>
        </w:tc>
        <w:tc>
          <w:tcPr>
            <w:tcW w:w="2180" w:type="dxa"/>
            <w:shd w:val="clear" w:color="auto" w:fill="auto"/>
          </w:tcPr>
          <w:p w14:paraId="57A25582" w14:textId="77777777" w:rsidR="0066171E" w:rsidRPr="0066171E" w:rsidRDefault="0066171E" w:rsidP="0066171E">
            <w:pPr>
              <w:keepNext/>
              <w:ind w:firstLine="0"/>
            </w:pPr>
          </w:p>
        </w:tc>
      </w:tr>
    </w:tbl>
    <w:p w14:paraId="37278AC1" w14:textId="77777777" w:rsidR="0066171E" w:rsidRDefault="0066171E" w:rsidP="0066171E"/>
    <w:p w14:paraId="3764F9D1" w14:textId="0302E1BD" w:rsidR="0066171E" w:rsidRDefault="0066171E" w:rsidP="0066171E">
      <w:pPr>
        <w:jc w:val="center"/>
        <w:rPr>
          <w:b/>
        </w:rPr>
      </w:pPr>
      <w:r w:rsidRPr="0066171E">
        <w:rPr>
          <w:b/>
        </w:rPr>
        <w:t>Total--110</w:t>
      </w:r>
    </w:p>
    <w:p w14:paraId="6A937A87" w14:textId="77777777" w:rsidR="0066171E" w:rsidRDefault="0066171E" w:rsidP="0066171E">
      <w:pPr>
        <w:jc w:val="center"/>
        <w:rPr>
          <w:b/>
        </w:rPr>
      </w:pPr>
    </w:p>
    <w:p w14:paraId="299475D4" w14:textId="77777777" w:rsidR="0066171E" w:rsidRDefault="0066171E" w:rsidP="0066171E">
      <w:pPr>
        <w:ind w:firstLine="0"/>
      </w:pPr>
      <w:r w:rsidRPr="0066171E">
        <w:t xml:space="preserve"> </w:t>
      </w:r>
      <w:r>
        <w:t>Those who voted in the negative are:</w:t>
      </w:r>
    </w:p>
    <w:p w14:paraId="22F63B2F" w14:textId="77777777" w:rsidR="0066171E" w:rsidRDefault="0066171E" w:rsidP="0066171E"/>
    <w:p w14:paraId="15C38589" w14:textId="77777777" w:rsidR="0066171E" w:rsidRDefault="0066171E" w:rsidP="0066171E">
      <w:pPr>
        <w:jc w:val="center"/>
        <w:rPr>
          <w:b/>
        </w:rPr>
      </w:pPr>
      <w:r w:rsidRPr="0066171E">
        <w:rPr>
          <w:b/>
        </w:rPr>
        <w:t>Total--0</w:t>
      </w:r>
    </w:p>
    <w:p w14:paraId="1D6F203D" w14:textId="08E68DF9" w:rsidR="0066171E" w:rsidRDefault="0066171E" w:rsidP="0066171E">
      <w:pPr>
        <w:jc w:val="center"/>
        <w:rPr>
          <w:b/>
        </w:rPr>
      </w:pPr>
    </w:p>
    <w:p w14:paraId="1A49BEB8" w14:textId="77777777" w:rsidR="0066171E" w:rsidRDefault="0066171E" w:rsidP="0066171E">
      <w:r>
        <w:t xml:space="preserve">Section 41 was adopted. </w:t>
      </w:r>
    </w:p>
    <w:p w14:paraId="77EAE34A" w14:textId="77777777" w:rsidR="0066171E" w:rsidRDefault="0066171E" w:rsidP="0066171E"/>
    <w:p w14:paraId="70C58729" w14:textId="64DF3604" w:rsidR="0066171E" w:rsidRDefault="0066171E" w:rsidP="0066171E">
      <w:pPr>
        <w:keepNext/>
        <w:jc w:val="center"/>
        <w:rPr>
          <w:b/>
        </w:rPr>
      </w:pPr>
      <w:r w:rsidRPr="0066171E">
        <w:rPr>
          <w:b/>
        </w:rPr>
        <w:t>SECTION 42</w:t>
      </w:r>
    </w:p>
    <w:p w14:paraId="40BFB8AA" w14:textId="77777777" w:rsidR="0066171E" w:rsidRDefault="0066171E" w:rsidP="0066171E">
      <w:r>
        <w:t xml:space="preserve">The yeas and nays were taken resulting as follows: </w:t>
      </w:r>
    </w:p>
    <w:p w14:paraId="36FB329B" w14:textId="51E3DCB4" w:rsidR="0066171E" w:rsidRDefault="0066171E" w:rsidP="0066171E">
      <w:pPr>
        <w:jc w:val="center"/>
      </w:pPr>
      <w:r>
        <w:t xml:space="preserve"> </w:t>
      </w:r>
      <w:bookmarkStart w:id="131" w:name="vote_start281"/>
      <w:bookmarkEnd w:id="131"/>
      <w:r>
        <w:t>Yeas 104; Nays 1</w:t>
      </w:r>
    </w:p>
    <w:p w14:paraId="09786006" w14:textId="77777777" w:rsidR="0066171E" w:rsidRDefault="0066171E" w:rsidP="0066171E">
      <w:pPr>
        <w:jc w:val="center"/>
      </w:pPr>
    </w:p>
    <w:p w14:paraId="6E170D3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A5F0B59" w14:textId="77777777" w:rsidTr="0066171E">
        <w:tc>
          <w:tcPr>
            <w:tcW w:w="2179" w:type="dxa"/>
            <w:shd w:val="clear" w:color="auto" w:fill="auto"/>
          </w:tcPr>
          <w:p w14:paraId="3817CB10" w14:textId="0D9ADC47" w:rsidR="0066171E" w:rsidRPr="0066171E" w:rsidRDefault="0066171E" w:rsidP="0066171E">
            <w:pPr>
              <w:keepNext/>
              <w:ind w:firstLine="0"/>
            </w:pPr>
            <w:r>
              <w:t>Alexander</w:t>
            </w:r>
          </w:p>
        </w:tc>
        <w:tc>
          <w:tcPr>
            <w:tcW w:w="2179" w:type="dxa"/>
            <w:shd w:val="clear" w:color="auto" w:fill="auto"/>
          </w:tcPr>
          <w:p w14:paraId="03D5F630" w14:textId="090143DF" w:rsidR="0066171E" w:rsidRPr="0066171E" w:rsidRDefault="0066171E" w:rsidP="0066171E">
            <w:pPr>
              <w:keepNext/>
              <w:ind w:firstLine="0"/>
            </w:pPr>
            <w:r>
              <w:t>Anderson</w:t>
            </w:r>
          </w:p>
        </w:tc>
        <w:tc>
          <w:tcPr>
            <w:tcW w:w="2180" w:type="dxa"/>
            <w:shd w:val="clear" w:color="auto" w:fill="auto"/>
          </w:tcPr>
          <w:p w14:paraId="42524CF4" w14:textId="10957EB5" w:rsidR="0066171E" w:rsidRPr="0066171E" w:rsidRDefault="0066171E" w:rsidP="0066171E">
            <w:pPr>
              <w:keepNext/>
              <w:ind w:firstLine="0"/>
            </w:pPr>
            <w:r>
              <w:t>Atkinson</w:t>
            </w:r>
          </w:p>
        </w:tc>
      </w:tr>
      <w:tr w:rsidR="0066171E" w:rsidRPr="0066171E" w14:paraId="773AC519" w14:textId="77777777" w:rsidTr="0066171E">
        <w:tc>
          <w:tcPr>
            <w:tcW w:w="2179" w:type="dxa"/>
            <w:shd w:val="clear" w:color="auto" w:fill="auto"/>
          </w:tcPr>
          <w:p w14:paraId="5B4345F3" w14:textId="522A9E2D" w:rsidR="0066171E" w:rsidRPr="0066171E" w:rsidRDefault="0066171E" w:rsidP="0066171E">
            <w:pPr>
              <w:ind w:firstLine="0"/>
            </w:pPr>
            <w:r>
              <w:t>Bailey</w:t>
            </w:r>
          </w:p>
        </w:tc>
        <w:tc>
          <w:tcPr>
            <w:tcW w:w="2179" w:type="dxa"/>
            <w:shd w:val="clear" w:color="auto" w:fill="auto"/>
          </w:tcPr>
          <w:p w14:paraId="3EDF5557" w14:textId="4802F592" w:rsidR="0066171E" w:rsidRPr="0066171E" w:rsidRDefault="0066171E" w:rsidP="0066171E">
            <w:pPr>
              <w:ind w:firstLine="0"/>
            </w:pPr>
            <w:r>
              <w:t>Ballentine</w:t>
            </w:r>
          </w:p>
        </w:tc>
        <w:tc>
          <w:tcPr>
            <w:tcW w:w="2180" w:type="dxa"/>
            <w:shd w:val="clear" w:color="auto" w:fill="auto"/>
          </w:tcPr>
          <w:p w14:paraId="18D9D12F" w14:textId="3493B7FC" w:rsidR="0066171E" w:rsidRPr="0066171E" w:rsidRDefault="0066171E" w:rsidP="0066171E">
            <w:pPr>
              <w:ind w:firstLine="0"/>
            </w:pPr>
            <w:r>
              <w:t>Bamberg</w:t>
            </w:r>
          </w:p>
        </w:tc>
      </w:tr>
      <w:tr w:rsidR="0066171E" w:rsidRPr="0066171E" w14:paraId="44E56288" w14:textId="77777777" w:rsidTr="0066171E">
        <w:tc>
          <w:tcPr>
            <w:tcW w:w="2179" w:type="dxa"/>
            <w:shd w:val="clear" w:color="auto" w:fill="auto"/>
          </w:tcPr>
          <w:p w14:paraId="24A845CC" w14:textId="2205FF23" w:rsidR="0066171E" w:rsidRPr="0066171E" w:rsidRDefault="0066171E" w:rsidP="0066171E">
            <w:pPr>
              <w:ind w:firstLine="0"/>
            </w:pPr>
            <w:r>
              <w:t>Bannister</w:t>
            </w:r>
          </w:p>
        </w:tc>
        <w:tc>
          <w:tcPr>
            <w:tcW w:w="2179" w:type="dxa"/>
            <w:shd w:val="clear" w:color="auto" w:fill="auto"/>
          </w:tcPr>
          <w:p w14:paraId="668A645F" w14:textId="5B19AB38" w:rsidR="0066171E" w:rsidRPr="0066171E" w:rsidRDefault="0066171E" w:rsidP="0066171E">
            <w:pPr>
              <w:ind w:firstLine="0"/>
            </w:pPr>
            <w:r>
              <w:t>Bauer</w:t>
            </w:r>
          </w:p>
        </w:tc>
        <w:tc>
          <w:tcPr>
            <w:tcW w:w="2180" w:type="dxa"/>
            <w:shd w:val="clear" w:color="auto" w:fill="auto"/>
          </w:tcPr>
          <w:p w14:paraId="6639725E" w14:textId="02CA6474" w:rsidR="0066171E" w:rsidRPr="0066171E" w:rsidRDefault="0066171E" w:rsidP="0066171E">
            <w:pPr>
              <w:ind w:firstLine="0"/>
            </w:pPr>
            <w:r>
              <w:t>Bernstein</w:t>
            </w:r>
          </w:p>
        </w:tc>
      </w:tr>
      <w:tr w:rsidR="0066171E" w:rsidRPr="0066171E" w14:paraId="10877978" w14:textId="77777777" w:rsidTr="0066171E">
        <w:tc>
          <w:tcPr>
            <w:tcW w:w="2179" w:type="dxa"/>
            <w:shd w:val="clear" w:color="auto" w:fill="auto"/>
          </w:tcPr>
          <w:p w14:paraId="2F01C1D7" w14:textId="297C7934" w:rsidR="0066171E" w:rsidRPr="0066171E" w:rsidRDefault="0066171E" w:rsidP="0066171E">
            <w:pPr>
              <w:ind w:firstLine="0"/>
            </w:pPr>
            <w:r>
              <w:t>Bowers</w:t>
            </w:r>
          </w:p>
        </w:tc>
        <w:tc>
          <w:tcPr>
            <w:tcW w:w="2179" w:type="dxa"/>
            <w:shd w:val="clear" w:color="auto" w:fill="auto"/>
          </w:tcPr>
          <w:p w14:paraId="7176250D" w14:textId="2742892D" w:rsidR="0066171E" w:rsidRPr="0066171E" w:rsidRDefault="0066171E" w:rsidP="0066171E">
            <w:pPr>
              <w:ind w:firstLine="0"/>
            </w:pPr>
            <w:r>
              <w:t>Bradley</w:t>
            </w:r>
          </w:p>
        </w:tc>
        <w:tc>
          <w:tcPr>
            <w:tcW w:w="2180" w:type="dxa"/>
            <w:shd w:val="clear" w:color="auto" w:fill="auto"/>
          </w:tcPr>
          <w:p w14:paraId="5C785CA8" w14:textId="3E954031" w:rsidR="0066171E" w:rsidRPr="0066171E" w:rsidRDefault="0066171E" w:rsidP="0066171E">
            <w:pPr>
              <w:ind w:firstLine="0"/>
            </w:pPr>
            <w:r>
              <w:t>Brewer</w:t>
            </w:r>
          </w:p>
        </w:tc>
      </w:tr>
      <w:tr w:rsidR="0066171E" w:rsidRPr="0066171E" w14:paraId="18CAD83B" w14:textId="77777777" w:rsidTr="0066171E">
        <w:tc>
          <w:tcPr>
            <w:tcW w:w="2179" w:type="dxa"/>
            <w:shd w:val="clear" w:color="auto" w:fill="auto"/>
          </w:tcPr>
          <w:p w14:paraId="384B9B4E" w14:textId="7ECC5E28" w:rsidR="0066171E" w:rsidRPr="0066171E" w:rsidRDefault="0066171E" w:rsidP="0066171E">
            <w:pPr>
              <w:ind w:firstLine="0"/>
            </w:pPr>
            <w:r>
              <w:t>Brittain</w:t>
            </w:r>
          </w:p>
        </w:tc>
        <w:tc>
          <w:tcPr>
            <w:tcW w:w="2179" w:type="dxa"/>
            <w:shd w:val="clear" w:color="auto" w:fill="auto"/>
          </w:tcPr>
          <w:p w14:paraId="4791C758" w14:textId="014513E1" w:rsidR="0066171E" w:rsidRPr="0066171E" w:rsidRDefault="0066171E" w:rsidP="0066171E">
            <w:pPr>
              <w:ind w:firstLine="0"/>
            </w:pPr>
            <w:r>
              <w:t>Burns</w:t>
            </w:r>
          </w:p>
        </w:tc>
        <w:tc>
          <w:tcPr>
            <w:tcW w:w="2180" w:type="dxa"/>
            <w:shd w:val="clear" w:color="auto" w:fill="auto"/>
          </w:tcPr>
          <w:p w14:paraId="3E9943CD" w14:textId="52184F37" w:rsidR="0066171E" w:rsidRPr="0066171E" w:rsidRDefault="0066171E" w:rsidP="0066171E">
            <w:pPr>
              <w:ind w:firstLine="0"/>
            </w:pPr>
            <w:r>
              <w:t>Bustos</w:t>
            </w:r>
          </w:p>
        </w:tc>
      </w:tr>
      <w:tr w:rsidR="0066171E" w:rsidRPr="0066171E" w14:paraId="6C9C28E0" w14:textId="77777777" w:rsidTr="0066171E">
        <w:tc>
          <w:tcPr>
            <w:tcW w:w="2179" w:type="dxa"/>
            <w:shd w:val="clear" w:color="auto" w:fill="auto"/>
          </w:tcPr>
          <w:p w14:paraId="38D61139" w14:textId="09A3DED5" w:rsidR="0066171E" w:rsidRPr="0066171E" w:rsidRDefault="0066171E" w:rsidP="0066171E">
            <w:pPr>
              <w:ind w:firstLine="0"/>
            </w:pPr>
            <w:r>
              <w:t>Calhoon</w:t>
            </w:r>
          </w:p>
        </w:tc>
        <w:tc>
          <w:tcPr>
            <w:tcW w:w="2179" w:type="dxa"/>
            <w:shd w:val="clear" w:color="auto" w:fill="auto"/>
          </w:tcPr>
          <w:p w14:paraId="075F7D9E" w14:textId="6EA834E4" w:rsidR="0066171E" w:rsidRPr="0066171E" w:rsidRDefault="0066171E" w:rsidP="0066171E">
            <w:pPr>
              <w:ind w:firstLine="0"/>
            </w:pPr>
            <w:r>
              <w:t>Caskey</w:t>
            </w:r>
          </w:p>
        </w:tc>
        <w:tc>
          <w:tcPr>
            <w:tcW w:w="2180" w:type="dxa"/>
            <w:shd w:val="clear" w:color="auto" w:fill="auto"/>
          </w:tcPr>
          <w:p w14:paraId="7562DBEE" w14:textId="460212C7" w:rsidR="0066171E" w:rsidRPr="0066171E" w:rsidRDefault="0066171E" w:rsidP="0066171E">
            <w:pPr>
              <w:ind w:firstLine="0"/>
            </w:pPr>
            <w:r>
              <w:t>Chapman</w:t>
            </w:r>
          </w:p>
        </w:tc>
      </w:tr>
      <w:tr w:rsidR="0066171E" w:rsidRPr="0066171E" w14:paraId="46290FED" w14:textId="77777777" w:rsidTr="0066171E">
        <w:tc>
          <w:tcPr>
            <w:tcW w:w="2179" w:type="dxa"/>
            <w:shd w:val="clear" w:color="auto" w:fill="auto"/>
          </w:tcPr>
          <w:p w14:paraId="3DD91D79" w14:textId="58973130" w:rsidR="0066171E" w:rsidRPr="0066171E" w:rsidRDefault="0066171E" w:rsidP="0066171E">
            <w:pPr>
              <w:ind w:firstLine="0"/>
            </w:pPr>
            <w:r>
              <w:t>Clyburn</w:t>
            </w:r>
          </w:p>
        </w:tc>
        <w:tc>
          <w:tcPr>
            <w:tcW w:w="2179" w:type="dxa"/>
            <w:shd w:val="clear" w:color="auto" w:fill="auto"/>
          </w:tcPr>
          <w:p w14:paraId="4D4C8DC9" w14:textId="3B46D08F" w:rsidR="0066171E" w:rsidRPr="0066171E" w:rsidRDefault="0066171E" w:rsidP="0066171E">
            <w:pPr>
              <w:ind w:firstLine="0"/>
            </w:pPr>
            <w:r>
              <w:t>Cobb-Hunter</w:t>
            </w:r>
          </w:p>
        </w:tc>
        <w:tc>
          <w:tcPr>
            <w:tcW w:w="2180" w:type="dxa"/>
            <w:shd w:val="clear" w:color="auto" w:fill="auto"/>
          </w:tcPr>
          <w:p w14:paraId="0CE84844" w14:textId="26BBDACA" w:rsidR="0066171E" w:rsidRPr="0066171E" w:rsidRDefault="0066171E" w:rsidP="0066171E">
            <w:pPr>
              <w:ind w:firstLine="0"/>
            </w:pPr>
            <w:r>
              <w:t>Collins</w:t>
            </w:r>
          </w:p>
        </w:tc>
      </w:tr>
      <w:tr w:rsidR="0066171E" w:rsidRPr="0066171E" w14:paraId="23E7D2B4" w14:textId="77777777" w:rsidTr="0066171E">
        <w:tc>
          <w:tcPr>
            <w:tcW w:w="2179" w:type="dxa"/>
            <w:shd w:val="clear" w:color="auto" w:fill="auto"/>
          </w:tcPr>
          <w:p w14:paraId="3054CBEB" w14:textId="0FC52CE3" w:rsidR="0066171E" w:rsidRPr="0066171E" w:rsidRDefault="0066171E" w:rsidP="0066171E">
            <w:pPr>
              <w:ind w:firstLine="0"/>
            </w:pPr>
            <w:r>
              <w:t>B. J. Cox</w:t>
            </w:r>
          </w:p>
        </w:tc>
        <w:tc>
          <w:tcPr>
            <w:tcW w:w="2179" w:type="dxa"/>
            <w:shd w:val="clear" w:color="auto" w:fill="auto"/>
          </w:tcPr>
          <w:p w14:paraId="401FC186" w14:textId="1A57A81B" w:rsidR="0066171E" w:rsidRPr="0066171E" w:rsidRDefault="0066171E" w:rsidP="0066171E">
            <w:pPr>
              <w:ind w:firstLine="0"/>
            </w:pPr>
            <w:r>
              <w:t>B. L. Cox</w:t>
            </w:r>
          </w:p>
        </w:tc>
        <w:tc>
          <w:tcPr>
            <w:tcW w:w="2180" w:type="dxa"/>
            <w:shd w:val="clear" w:color="auto" w:fill="auto"/>
          </w:tcPr>
          <w:p w14:paraId="1D5012A4" w14:textId="2FD8CAA8" w:rsidR="0066171E" w:rsidRPr="0066171E" w:rsidRDefault="0066171E" w:rsidP="0066171E">
            <w:pPr>
              <w:ind w:firstLine="0"/>
            </w:pPr>
            <w:r>
              <w:t>Crawford</w:t>
            </w:r>
          </w:p>
        </w:tc>
      </w:tr>
      <w:tr w:rsidR="0066171E" w:rsidRPr="0066171E" w14:paraId="40451F3F" w14:textId="77777777" w:rsidTr="0066171E">
        <w:tc>
          <w:tcPr>
            <w:tcW w:w="2179" w:type="dxa"/>
            <w:shd w:val="clear" w:color="auto" w:fill="auto"/>
          </w:tcPr>
          <w:p w14:paraId="0F8B14EA" w14:textId="2AE36760" w:rsidR="0066171E" w:rsidRPr="0066171E" w:rsidRDefault="0066171E" w:rsidP="0066171E">
            <w:pPr>
              <w:ind w:firstLine="0"/>
            </w:pPr>
            <w:r>
              <w:t>Davis</w:t>
            </w:r>
          </w:p>
        </w:tc>
        <w:tc>
          <w:tcPr>
            <w:tcW w:w="2179" w:type="dxa"/>
            <w:shd w:val="clear" w:color="auto" w:fill="auto"/>
          </w:tcPr>
          <w:p w14:paraId="65AE2075" w14:textId="71018744" w:rsidR="0066171E" w:rsidRPr="0066171E" w:rsidRDefault="0066171E" w:rsidP="0066171E">
            <w:pPr>
              <w:ind w:firstLine="0"/>
            </w:pPr>
            <w:r>
              <w:t>Dillard</w:t>
            </w:r>
          </w:p>
        </w:tc>
        <w:tc>
          <w:tcPr>
            <w:tcW w:w="2180" w:type="dxa"/>
            <w:shd w:val="clear" w:color="auto" w:fill="auto"/>
          </w:tcPr>
          <w:p w14:paraId="64202555" w14:textId="62AF4126" w:rsidR="0066171E" w:rsidRPr="0066171E" w:rsidRDefault="0066171E" w:rsidP="0066171E">
            <w:pPr>
              <w:ind w:firstLine="0"/>
            </w:pPr>
            <w:r>
              <w:t>Duncan</w:t>
            </w:r>
          </w:p>
        </w:tc>
      </w:tr>
      <w:tr w:rsidR="0066171E" w:rsidRPr="0066171E" w14:paraId="1312CDC9" w14:textId="77777777" w:rsidTr="0066171E">
        <w:tc>
          <w:tcPr>
            <w:tcW w:w="2179" w:type="dxa"/>
            <w:shd w:val="clear" w:color="auto" w:fill="auto"/>
          </w:tcPr>
          <w:p w14:paraId="36CC86E8" w14:textId="78633BF9" w:rsidR="0066171E" w:rsidRPr="0066171E" w:rsidRDefault="0066171E" w:rsidP="0066171E">
            <w:pPr>
              <w:ind w:firstLine="0"/>
            </w:pPr>
            <w:r>
              <w:t>Erickson</w:t>
            </w:r>
          </w:p>
        </w:tc>
        <w:tc>
          <w:tcPr>
            <w:tcW w:w="2179" w:type="dxa"/>
            <w:shd w:val="clear" w:color="auto" w:fill="auto"/>
          </w:tcPr>
          <w:p w14:paraId="5F605602" w14:textId="1200B240" w:rsidR="0066171E" w:rsidRPr="0066171E" w:rsidRDefault="0066171E" w:rsidP="0066171E">
            <w:pPr>
              <w:ind w:firstLine="0"/>
            </w:pPr>
            <w:r>
              <w:t>Forrest</w:t>
            </w:r>
          </w:p>
        </w:tc>
        <w:tc>
          <w:tcPr>
            <w:tcW w:w="2180" w:type="dxa"/>
            <w:shd w:val="clear" w:color="auto" w:fill="auto"/>
          </w:tcPr>
          <w:p w14:paraId="0DD081DE" w14:textId="3FC2FF37" w:rsidR="0066171E" w:rsidRPr="0066171E" w:rsidRDefault="0066171E" w:rsidP="0066171E">
            <w:pPr>
              <w:ind w:firstLine="0"/>
            </w:pPr>
            <w:r>
              <w:t>Frank</w:t>
            </w:r>
          </w:p>
        </w:tc>
      </w:tr>
      <w:tr w:rsidR="0066171E" w:rsidRPr="0066171E" w14:paraId="70E1BBA9" w14:textId="77777777" w:rsidTr="0066171E">
        <w:tc>
          <w:tcPr>
            <w:tcW w:w="2179" w:type="dxa"/>
            <w:shd w:val="clear" w:color="auto" w:fill="auto"/>
          </w:tcPr>
          <w:p w14:paraId="536D4AF8" w14:textId="36C5C323" w:rsidR="0066171E" w:rsidRPr="0066171E" w:rsidRDefault="0066171E" w:rsidP="0066171E">
            <w:pPr>
              <w:ind w:firstLine="0"/>
            </w:pPr>
            <w:r>
              <w:t>Gagnon</w:t>
            </w:r>
          </w:p>
        </w:tc>
        <w:tc>
          <w:tcPr>
            <w:tcW w:w="2179" w:type="dxa"/>
            <w:shd w:val="clear" w:color="auto" w:fill="auto"/>
          </w:tcPr>
          <w:p w14:paraId="22E1F9B7" w14:textId="5BDBED9B" w:rsidR="0066171E" w:rsidRPr="0066171E" w:rsidRDefault="0066171E" w:rsidP="0066171E">
            <w:pPr>
              <w:ind w:firstLine="0"/>
            </w:pPr>
            <w:r>
              <w:t>Garvin</w:t>
            </w:r>
          </w:p>
        </w:tc>
        <w:tc>
          <w:tcPr>
            <w:tcW w:w="2180" w:type="dxa"/>
            <w:shd w:val="clear" w:color="auto" w:fill="auto"/>
          </w:tcPr>
          <w:p w14:paraId="5235B15A" w14:textId="1F372F9F" w:rsidR="0066171E" w:rsidRPr="0066171E" w:rsidRDefault="0066171E" w:rsidP="0066171E">
            <w:pPr>
              <w:ind w:firstLine="0"/>
            </w:pPr>
            <w:r>
              <w:t>Gatch</w:t>
            </w:r>
          </w:p>
        </w:tc>
      </w:tr>
      <w:tr w:rsidR="0066171E" w:rsidRPr="0066171E" w14:paraId="7545D582" w14:textId="77777777" w:rsidTr="0066171E">
        <w:tc>
          <w:tcPr>
            <w:tcW w:w="2179" w:type="dxa"/>
            <w:shd w:val="clear" w:color="auto" w:fill="auto"/>
          </w:tcPr>
          <w:p w14:paraId="1EE926CD" w14:textId="232AB836" w:rsidR="0066171E" w:rsidRPr="0066171E" w:rsidRDefault="0066171E" w:rsidP="0066171E">
            <w:pPr>
              <w:ind w:firstLine="0"/>
            </w:pPr>
            <w:r>
              <w:t>Gilliam</w:t>
            </w:r>
          </w:p>
        </w:tc>
        <w:tc>
          <w:tcPr>
            <w:tcW w:w="2179" w:type="dxa"/>
            <w:shd w:val="clear" w:color="auto" w:fill="auto"/>
          </w:tcPr>
          <w:p w14:paraId="7182493B" w14:textId="38E9B41A" w:rsidR="0066171E" w:rsidRPr="0066171E" w:rsidRDefault="0066171E" w:rsidP="0066171E">
            <w:pPr>
              <w:ind w:firstLine="0"/>
            </w:pPr>
            <w:r>
              <w:t>Gilliard</w:t>
            </w:r>
          </w:p>
        </w:tc>
        <w:tc>
          <w:tcPr>
            <w:tcW w:w="2180" w:type="dxa"/>
            <w:shd w:val="clear" w:color="auto" w:fill="auto"/>
          </w:tcPr>
          <w:p w14:paraId="2E405691" w14:textId="78AF2408" w:rsidR="0066171E" w:rsidRPr="0066171E" w:rsidRDefault="0066171E" w:rsidP="0066171E">
            <w:pPr>
              <w:ind w:firstLine="0"/>
            </w:pPr>
            <w:r>
              <w:t>Gilreath</w:t>
            </w:r>
          </w:p>
        </w:tc>
      </w:tr>
      <w:tr w:rsidR="0066171E" w:rsidRPr="0066171E" w14:paraId="4E36C301" w14:textId="77777777" w:rsidTr="0066171E">
        <w:tc>
          <w:tcPr>
            <w:tcW w:w="2179" w:type="dxa"/>
            <w:shd w:val="clear" w:color="auto" w:fill="auto"/>
          </w:tcPr>
          <w:p w14:paraId="131CDE74" w14:textId="720637E5" w:rsidR="0066171E" w:rsidRPr="0066171E" w:rsidRDefault="0066171E" w:rsidP="0066171E">
            <w:pPr>
              <w:ind w:firstLine="0"/>
            </w:pPr>
            <w:r>
              <w:t>Govan</w:t>
            </w:r>
          </w:p>
        </w:tc>
        <w:tc>
          <w:tcPr>
            <w:tcW w:w="2179" w:type="dxa"/>
            <w:shd w:val="clear" w:color="auto" w:fill="auto"/>
          </w:tcPr>
          <w:p w14:paraId="558ED64A" w14:textId="739B4918" w:rsidR="0066171E" w:rsidRPr="0066171E" w:rsidRDefault="0066171E" w:rsidP="0066171E">
            <w:pPr>
              <w:ind w:firstLine="0"/>
            </w:pPr>
            <w:r>
              <w:t>Grant</w:t>
            </w:r>
          </w:p>
        </w:tc>
        <w:tc>
          <w:tcPr>
            <w:tcW w:w="2180" w:type="dxa"/>
            <w:shd w:val="clear" w:color="auto" w:fill="auto"/>
          </w:tcPr>
          <w:p w14:paraId="63BFC007" w14:textId="27501621" w:rsidR="0066171E" w:rsidRPr="0066171E" w:rsidRDefault="0066171E" w:rsidP="0066171E">
            <w:pPr>
              <w:ind w:firstLine="0"/>
            </w:pPr>
            <w:r>
              <w:t>Guffey</w:t>
            </w:r>
          </w:p>
        </w:tc>
      </w:tr>
      <w:tr w:rsidR="0066171E" w:rsidRPr="0066171E" w14:paraId="0924F1AA" w14:textId="77777777" w:rsidTr="0066171E">
        <w:tc>
          <w:tcPr>
            <w:tcW w:w="2179" w:type="dxa"/>
            <w:shd w:val="clear" w:color="auto" w:fill="auto"/>
          </w:tcPr>
          <w:p w14:paraId="25E3DDDF" w14:textId="466DC5EE" w:rsidR="0066171E" w:rsidRPr="0066171E" w:rsidRDefault="0066171E" w:rsidP="0066171E">
            <w:pPr>
              <w:ind w:firstLine="0"/>
            </w:pPr>
            <w:r>
              <w:t>Haddon</w:t>
            </w:r>
          </w:p>
        </w:tc>
        <w:tc>
          <w:tcPr>
            <w:tcW w:w="2179" w:type="dxa"/>
            <w:shd w:val="clear" w:color="auto" w:fill="auto"/>
          </w:tcPr>
          <w:p w14:paraId="31C38C0E" w14:textId="7C4F2269" w:rsidR="0066171E" w:rsidRPr="0066171E" w:rsidRDefault="0066171E" w:rsidP="0066171E">
            <w:pPr>
              <w:ind w:firstLine="0"/>
            </w:pPr>
            <w:r>
              <w:t>Hager</w:t>
            </w:r>
          </w:p>
        </w:tc>
        <w:tc>
          <w:tcPr>
            <w:tcW w:w="2180" w:type="dxa"/>
            <w:shd w:val="clear" w:color="auto" w:fill="auto"/>
          </w:tcPr>
          <w:p w14:paraId="35E0B8F9" w14:textId="02E80604" w:rsidR="0066171E" w:rsidRPr="0066171E" w:rsidRDefault="0066171E" w:rsidP="0066171E">
            <w:pPr>
              <w:ind w:firstLine="0"/>
            </w:pPr>
            <w:r>
              <w:t>Hardee</w:t>
            </w:r>
          </w:p>
        </w:tc>
      </w:tr>
      <w:tr w:rsidR="0066171E" w:rsidRPr="0066171E" w14:paraId="4B7CFED4" w14:textId="77777777" w:rsidTr="0066171E">
        <w:tc>
          <w:tcPr>
            <w:tcW w:w="2179" w:type="dxa"/>
            <w:shd w:val="clear" w:color="auto" w:fill="auto"/>
          </w:tcPr>
          <w:p w14:paraId="6957CBFD" w14:textId="1A3B8246" w:rsidR="0066171E" w:rsidRPr="0066171E" w:rsidRDefault="0066171E" w:rsidP="0066171E">
            <w:pPr>
              <w:ind w:firstLine="0"/>
            </w:pPr>
            <w:r>
              <w:lastRenderedPageBreak/>
              <w:t>Harris</w:t>
            </w:r>
          </w:p>
        </w:tc>
        <w:tc>
          <w:tcPr>
            <w:tcW w:w="2179" w:type="dxa"/>
            <w:shd w:val="clear" w:color="auto" w:fill="auto"/>
          </w:tcPr>
          <w:p w14:paraId="6839A2D1" w14:textId="78018175" w:rsidR="0066171E" w:rsidRPr="0066171E" w:rsidRDefault="0066171E" w:rsidP="0066171E">
            <w:pPr>
              <w:ind w:firstLine="0"/>
            </w:pPr>
            <w:r>
              <w:t>Hartnett</w:t>
            </w:r>
          </w:p>
        </w:tc>
        <w:tc>
          <w:tcPr>
            <w:tcW w:w="2180" w:type="dxa"/>
            <w:shd w:val="clear" w:color="auto" w:fill="auto"/>
          </w:tcPr>
          <w:p w14:paraId="06281A13" w14:textId="6CD06807" w:rsidR="0066171E" w:rsidRPr="0066171E" w:rsidRDefault="0066171E" w:rsidP="0066171E">
            <w:pPr>
              <w:ind w:firstLine="0"/>
            </w:pPr>
            <w:r>
              <w:t>Hartz</w:t>
            </w:r>
          </w:p>
        </w:tc>
      </w:tr>
      <w:tr w:rsidR="0066171E" w:rsidRPr="0066171E" w14:paraId="481E0F1A" w14:textId="77777777" w:rsidTr="0066171E">
        <w:tc>
          <w:tcPr>
            <w:tcW w:w="2179" w:type="dxa"/>
            <w:shd w:val="clear" w:color="auto" w:fill="auto"/>
          </w:tcPr>
          <w:p w14:paraId="1548E023" w14:textId="1233BE92" w:rsidR="0066171E" w:rsidRPr="0066171E" w:rsidRDefault="0066171E" w:rsidP="0066171E">
            <w:pPr>
              <w:ind w:firstLine="0"/>
            </w:pPr>
            <w:r>
              <w:t>Hayes</w:t>
            </w:r>
          </w:p>
        </w:tc>
        <w:tc>
          <w:tcPr>
            <w:tcW w:w="2179" w:type="dxa"/>
            <w:shd w:val="clear" w:color="auto" w:fill="auto"/>
          </w:tcPr>
          <w:p w14:paraId="27CB5F61" w14:textId="66229B69" w:rsidR="0066171E" w:rsidRPr="0066171E" w:rsidRDefault="0066171E" w:rsidP="0066171E">
            <w:pPr>
              <w:ind w:firstLine="0"/>
            </w:pPr>
            <w:r>
              <w:t>Herbkersman</w:t>
            </w:r>
          </w:p>
        </w:tc>
        <w:tc>
          <w:tcPr>
            <w:tcW w:w="2180" w:type="dxa"/>
            <w:shd w:val="clear" w:color="auto" w:fill="auto"/>
          </w:tcPr>
          <w:p w14:paraId="4016DCB6" w14:textId="58B10A12" w:rsidR="0066171E" w:rsidRPr="0066171E" w:rsidRDefault="0066171E" w:rsidP="0066171E">
            <w:pPr>
              <w:ind w:firstLine="0"/>
            </w:pPr>
            <w:r>
              <w:t>Hewitt</w:t>
            </w:r>
          </w:p>
        </w:tc>
      </w:tr>
      <w:tr w:rsidR="0066171E" w:rsidRPr="0066171E" w14:paraId="1F2EFA5E" w14:textId="77777777" w:rsidTr="0066171E">
        <w:tc>
          <w:tcPr>
            <w:tcW w:w="2179" w:type="dxa"/>
            <w:shd w:val="clear" w:color="auto" w:fill="auto"/>
          </w:tcPr>
          <w:p w14:paraId="4436423E" w14:textId="1ADC4934" w:rsidR="0066171E" w:rsidRPr="0066171E" w:rsidRDefault="0066171E" w:rsidP="0066171E">
            <w:pPr>
              <w:ind w:firstLine="0"/>
            </w:pPr>
            <w:r>
              <w:t>Hiott</w:t>
            </w:r>
          </w:p>
        </w:tc>
        <w:tc>
          <w:tcPr>
            <w:tcW w:w="2179" w:type="dxa"/>
            <w:shd w:val="clear" w:color="auto" w:fill="auto"/>
          </w:tcPr>
          <w:p w14:paraId="709830A4" w14:textId="0FF1229D" w:rsidR="0066171E" w:rsidRPr="0066171E" w:rsidRDefault="0066171E" w:rsidP="0066171E">
            <w:pPr>
              <w:ind w:firstLine="0"/>
            </w:pPr>
            <w:r>
              <w:t>Hixon</w:t>
            </w:r>
          </w:p>
        </w:tc>
        <w:tc>
          <w:tcPr>
            <w:tcW w:w="2180" w:type="dxa"/>
            <w:shd w:val="clear" w:color="auto" w:fill="auto"/>
          </w:tcPr>
          <w:p w14:paraId="198F07E7" w14:textId="30C9A8E5" w:rsidR="0066171E" w:rsidRPr="0066171E" w:rsidRDefault="0066171E" w:rsidP="0066171E">
            <w:pPr>
              <w:ind w:firstLine="0"/>
            </w:pPr>
            <w:r>
              <w:t>Holman</w:t>
            </w:r>
          </w:p>
        </w:tc>
      </w:tr>
      <w:tr w:rsidR="0066171E" w:rsidRPr="0066171E" w14:paraId="02B363C2" w14:textId="77777777" w:rsidTr="0066171E">
        <w:tc>
          <w:tcPr>
            <w:tcW w:w="2179" w:type="dxa"/>
            <w:shd w:val="clear" w:color="auto" w:fill="auto"/>
          </w:tcPr>
          <w:p w14:paraId="6847ACA1" w14:textId="43611416" w:rsidR="0066171E" w:rsidRPr="0066171E" w:rsidRDefault="0066171E" w:rsidP="0066171E">
            <w:pPr>
              <w:ind w:firstLine="0"/>
            </w:pPr>
            <w:r>
              <w:t>Hosey</w:t>
            </w:r>
          </w:p>
        </w:tc>
        <w:tc>
          <w:tcPr>
            <w:tcW w:w="2179" w:type="dxa"/>
            <w:shd w:val="clear" w:color="auto" w:fill="auto"/>
          </w:tcPr>
          <w:p w14:paraId="20B69D71" w14:textId="7E4C60FC" w:rsidR="0066171E" w:rsidRPr="0066171E" w:rsidRDefault="0066171E" w:rsidP="0066171E">
            <w:pPr>
              <w:ind w:firstLine="0"/>
            </w:pPr>
            <w:r>
              <w:t>Huff</w:t>
            </w:r>
          </w:p>
        </w:tc>
        <w:tc>
          <w:tcPr>
            <w:tcW w:w="2180" w:type="dxa"/>
            <w:shd w:val="clear" w:color="auto" w:fill="auto"/>
          </w:tcPr>
          <w:p w14:paraId="18C2C2AF" w14:textId="5331B14F" w:rsidR="0066171E" w:rsidRPr="0066171E" w:rsidRDefault="0066171E" w:rsidP="0066171E">
            <w:pPr>
              <w:ind w:firstLine="0"/>
            </w:pPr>
            <w:r>
              <w:t>J. E. Johnson</w:t>
            </w:r>
          </w:p>
        </w:tc>
      </w:tr>
      <w:tr w:rsidR="0066171E" w:rsidRPr="0066171E" w14:paraId="032F1F60" w14:textId="77777777" w:rsidTr="0066171E">
        <w:tc>
          <w:tcPr>
            <w:tcW w:w="2179" w:type="dxa"/>
            <w:shd w:val="clear" w:color="auto" w:fill="auto"/>
          </w:tcPr>
          <w:p w14:paraId="3706B516" w14:textId="346C1704" w:rsidR="0066171E" w:rsidRPr="0066171E" w:rsidRDefault="0066171E" w:rsidP="0066171E">
            <w:pPr>
              <w:ind w:firstLine="0"/>
            </w:pPr>
            <w:r>
              <w:t>J. L. Johnson</w:t>
            </w:r>
          </w:p>
        </w:tc>
        <w:tc>
          <w:tcPr>
            <w:tcW w:w="2179" w:type="dxa"/>
            <w:shd w:val="clear" w:color="auto" w:fill="auto"/>
          </w:tcPr>
          <w:p w14:paraId="175DDBE6" w14:textId="31BBBCD6" w:rsidR="0066171E" w:rsidRPr="0066171E" w:rsidRDefault="0066171E" w:rsidP="0066171E">
            <w:pPr>
              <w:ind w:firstLine="0"/>
            </w:pPr>
            <w:r>
              <w:t>Jones</w:t>
            </w:r>
          </w:p>
        </w:tc>
        <w:tc>
          <w:tcPr>
            <w:tcW w:w="2180" w:type="dxa"/>
            <w:shd w:val="clear" w:color="auto" w:fill="auto"/>
          </w:tcPr>
          <w:p w14:paraId="06C9B4F0" w14:textId="0A48230E" w:rsidR="0066171E" w:rsidRPr="0066171E" w:rsidRDefault="0066171E" w:rsidP="0066171E">
            <w:pPr>
              <w:ind w:firstLine="0"/>
            </w:pPr>
            <w:r>
              <w:t>Jordan</w:t>
            </w:r>
          </w:p>
        </w:tc>
      </w:tr>
      <w:tr w:rsidR="0066171E" w:rsidRPr="0066171E" w14:paraId="0C73C113" w14:textId="77777777" w:rsidTr="0066171E">
        <w:tc>
          <w:tcPr>
            <w:tcW w:w="2179" w:type="dxa"/>
            <w:shd w:val="clear" w:color="auto" w:fill="auto"/>
          </w:tcPr>
          <w:p w14:paraId="41D36497" w14:textId="0C75843D" w:rsidR="0066171E" w:rsidRPr="0066171E" w:rsidRDefault="0066171E" w:rsidP="0066171E">
            <w:pPr>
              <w:ind w:firstLine="0"/>
            </w:pPr>
            <w:r>
              <w:t>Kilmartin</w:t>
            </w:r>
          </w:p>
        </w:tc>
        <w:tc>
          <w:tcPr>
            <w:tcW w:w="2179" w:type="dxa"/>
            <w:shd w:val="clear" w:color="auto" w:fill="auto"/>
          </w:tcPr>
          <w:p w14:paraId="65C6CFF8" w14:textId="135EDBD3" w:rsidR="0066171E" w:rsidRPr="0066171E" w:rsidRDefault="0066171E" w:rsidP="0066171E">
            <w:pPr>
              <w:ind w:firstLine="0"/>
            </w:pPr>
            <w:r>
              <w:t>King</w:t>
            </w:r>
          </w:p>
        </w:tc>
        <w:tc>
          <w:tcPr>
            <w:tcW w:w="2180" w:type="dxa"/>
            <w:shd w:val="clear" w:color="auto" w:fill="auto"/>
          </w:tcPr>
          <w:p w14:paraId="17254925" w14:textId="3923E1F4" w:rsidR="0066171E" w:rsidRPr="0066171E" w:rsidRDefault="0066171E" w:rsidP="0066171E">
            <w:pPr>
              <w:ind w:firstLine="0"/>
            </w:pPr>
            <w:r>
              <w:t>Landing</w:t>
            </w:r>
          </w:p>
        </w:tc>
      </w:tr>
      <w:tr w:rsidR="0066171E" w:rsidRPr="0066171E" w14:paraId="5DAAD6AE" w14:textId="77777777" w:rsidTr="0066171E">
        <w:tc>
          <w:tcPr>
            <w:tcW w:w="2179" w:type="dxa"/>
            <w:shd w:val="clear" w:color="auto" w:fill="auto"/>
          </w:tcPr>
          <w:p w14:paraId="4FC2A4F5" w14:textId="30A01F3D" w:rsidR="0066171E" w:rsidRPr="0066171E" w:rsidRDefault="0066171E" w:rsidP="0066171E">
            <w:pPr>
              <w:ind w:firstLine="0"/>
            </w:pPr>
            <w:r>
              <w:t>Lawson</w:t>
            </w:r>
          </w:p>
        </w:tc>
        <w:tc>
          <w:tcPr>
            <w:tcW w:w="2179" w:type="dxa"/>
            <w:shd w:val="clear" w:color="auto" w:fill="auto"/>
          </w:tcPr>
          <w:p w14:paraId="793F278A" w14:textId="09DB3996" w:rsidR="0066171E" w:rsidRPr="0066171E" w:rsidRDefault="0066171E" w:rsidP="0066171E">
            <w:pPr>
              <w:ind w:firstLine="0"/>
            </w:pPr>
            <w:r>
              <w:t>Ligon</w:t>
            </w:r>
          </w:p>
        </w:tc>
        <w:tc>
          <w:tcPr>
            <w:tcW w:w="2180" w:type="dxa"/>
            <w:shd w:val="clear" w:color="auto" w:fill="auto"/>
          </w:tcPr>
          <w:p w14:paraId="06DCBF7D" w14:textId="3A3CDB7A" w:rsidR="0066171E" w:rsidRPr="0066171E" w:rsidRDefault="0066171E" w:rsidP="0066171E">
            <w:pPr>
              <w:ind w:firstLine="0"/>
            </w:pPr>
            <w:r>
              <w:t>Long</w:t>
            </w:r>
          </w:p>
        </w:tc>
      </w:tr>
      <w:tr w:rsidR="0066171E" w:rsidRPr="0066171E" w14:paraId="7154B581" w14:textId="77777777" w:rsidTr="0066171E">
        <w:tc>
          <w:tcPr>
            <w:tcW w:w="2179" w:type="dxa"/>
            <w:shd w:val="clear" w:color="auto" w:fill="auto"/>
          </w:tcPr>
          <w:p w14:paraId="7DFABADB" w14:textId="4BBCA2B3" w:rsidR="0066171E" w:rsidRPr="0066171E" w:rsidRDefault="0066171E" w:rsidP="0066171E">
            <w:pPr>
              <w:ind w:firstLine="0"/>
            </w:pPr>
            <w:r>
              <w:t>Lowe</w:t>
            </w:r>
          </w:p>
        </w:tc>
        <w:tc>
          <w:tcPr>
            <w:tcW w:w="2179" w:type="dxa"/>
            <w:shd w:val="clear" w:color="auto" w:fill="auto"/>
          </w:tcPr>
          <w:p w14:paraId="16DF681C" w14:textId="1EBA7C87" w:rsidR="0066171E" w:rsidRPr="0066171E" w:rsidRDefault="0066171E" w:rsidP="0066171E">
            <w:pPr>
              <w:ind w:firstLine="0"/>
            </w:pPr>
            <w:r>
              <w:t>Luck</w:t>
            </w:r>
          </w:p>
        </w:tc>
        <w:tc>
          <w:tcPr>
            <w:tcW w:w="2180" w:type="dxa"/>
            <w:shd w:val="clear" w:color="auto" w:fill="auto"/>
          </w:tcPr>
          <w:p w14:paraId="13A9BA17" w14:textId="7348162A" w:rsidR="0066171E" w:rsidRPr="0066171E" w:rsidRDefault="0066171E" w:rsidP="0066171E">
            <w:pPr>
              <w:ind w:firstLine="0"/>
            </w:pPr>
            <w:r>
              <w:t>Martin</w:t>
            </w:r>
          </w:p>
        </w:tc>
      </w:tr>
      <w:tr w:rsidR="0066171E" w:rsidRPr="0066171E" w14:paraId="3A616C0B" w14:textId="77777777" w:rsidTr="0066171E">
        <w:tc>
          <w:tcPr>
            <w:tcW w:w="2179" w:type="dxa"/>
            <w:shd w:val="clear" w:color="auto" w:fill="auto"/>
          </w:tcPr>
          <w:p w14:paraId="59C41C0F" w14:textId="2F874245" w:rsidR="0066171E" w:rsidRPr="0066171E" w:rsidRDefault="0066171E" w:rsidP="0066171E">
            <w:pPr>
              <w:ind w:firstLine="0"/>
            </w:pPr>
            <w:r>
              <w:t>May</w:t>
            </w:r>
          </w:p>
        </w:tc>
        <w:tc>
          <w:tcPr>
            <w:tcW w:w="2179" w:type="dxa"/>
            <w:shd w:val="clear" w:color="auto" w:fill="auto"/>
          </w:tcPr>
          <w:p w14:paraId="53755193" w14:textId="73061207" w:rsidR="0066171E" w:rsidRPr="0066171E" w:rsidRDefault="0066171E" w:rsidP="0066171E">
            <w:pPr>
              <w:ind w:firstLine="0"/>
            </w:pPr>
            <w:r>
              <w:t>McCravy</w:t>
            </w:r>
          </w:p>
        </w:tc>
        <w:tc>
          <w:tcPr>
            <w:tcW w:w="2180" w:type="dxa"/>
            <w:shd w:val="clear" w:color="auto" w:fill="auto"/>
          </w:tcPr>
          <w:p w14:paraId="56C76458" w14:textId="4AEE82E4" w:rsidR="0066171E" w:rsidRPr="0066171E" w:rsidRDefault="0066171E" w:rsidP="0066171E">
            <w:pPr>
              <w:ind w:firstLine="0"/>
            </w:pPr>
            <w:r>
              <w:t>McDaniel</w:t>
            </w:r>
          </w:p>
        </w:tc>
      </w:tr>
      <w:tr w:rsidR="0066171E" w:rsidRPr="0066171E" w14:paraId="6B5005F3" w14:textId="77777777" w:rsidTr="0066171E">
        <w:tc>
          <w:tcPr>
            <w:tcW w:w="2179" w:type="dxa"/>
            <w:shd w:val="clear" w:color="auto" w:fill="auto"/>
          </w:tcPr>
          <w:p w14:paraId="467AC74D" w14:textId="3B20317B" w:rsidR="0066171E" w:rsidRPr="0066171E" w:rsidRDefault="0066171E" w:rsidP="0066171E">
            <w:pPr>
              <w:ind w:firstLine="0"/>
            </w:pPr>
            <w:r>
              <w:t>McGinnis</w:t>
            </w:r>
          </w:p>
        </w:tc>
        <w:tc>
          <w:tcPr>
            <w:tcW w:w="2179" w:type="dxa"/>
            <w:shd w:val="clear" w:color="auto" w:fill="auto"/>
          </w:tcPr>
          <w:p w14:paraId="6F3C9EA0" w14:textId="5D170E8E" w:rsidR="0066171E" w:rsidRPr="0066171E" w:rsidRDefault="0066171E" w:rsidP="0066171E">
            <w:pPr>
              <w:ind w:firstLine="0"/>
            </w:pPr>
            <w:r>
              <w:t>Mitchell</w:t>
            </w:r>
          </w:p>
        </w:tc>
        <w:tc>
          <w:tcPr>
            <w:tcW w:w="2180" w:type="dxa"/>
            <w:shd w:val="clear" w:color="auto" w:fill="auto"/>
          </w:tcPr>
          <w:p w14:paraId="039E4F2C" w14:textId="58963361" w:rsidR="0066171E" w:rsidRPr="0066171E" w:rsidRDefault="0066171E" w:rsidP="0066171E">
            <w:pPr>
              <w:ind w:firstLine="0"/>
            </w:pPr>
            <w:r>
              <w:t>T. Moore</w:t>
            </w:r>
          </w:p>
        </w:tc>
      </w:tr>
      <w:tr w:rsidR="0066171E" w:rsidRPr="0066171E" w14:paraId="79285B95" w14:textId="77777777" w:rsidTr="0066171E">
        <w:tc>
          <w:tcPr>
            <w:tcW w:w="2179" w:type="dxa"/>
            <w:shd w:val="clear" w:color="auto" w:fill="auto"/>
          </w:tcPr>
          <w:p w14:paraId="7801399A" w14:textId="153DE942" w:rsidR="0066171E" w:rsidRPr="0066171E" w:rsidRDefault="0066171E" w:rsidP="0066171E">
            <w:pPr>
              <w:ind w:firstLine="0"/>
            </w:pPr>
            <w:r>
              <w:t>Morgan</w:t>
            </w:r>
          </w:p>
        </w:tc>
        <w:tc>
          <w:tcPr>
            <w:tcW w:w="2179" w:type="dxa"/>
            <w:shd w:val="clear" w:color="auto" w:fill="auto"/>
          </w:tcPr>
          <w:p w14:paraId="620BD2BD" w14:textId="032A345D" w:rsidR="0066171E" w:rsidRPr="0066171E" w:rsidRDefault="0066171E" w:rsidP="0066171E">
            <w:pPr>
              <w:ind w:firstLine="0"/>
            </w:pPr>
            <w:r>
              <w:t>Moss</w:t>
            </w:r>
          </w:p>
        </w:tc>
        <w:tc>
          <w:tcPr>
            <w:tcW w:w="2180" w:type="dxa"/>
            <w:shd w:val="clear" w:color="auto" w:fill="auto"/>
          </w:tcPr>
          <w:p w14:paraId="7AA077FF" w14:textId="05278DC9" w:rsidR="0066171E" w:rsidRPr="0066171E" w:rsidRDefault="0066171E" w:rsidP="0066171E">
            <w:pPr>
              <w:ind w:firstLine="0"/>
            </w:pPr>
            <w:r>
              <w:t>Murphy</w:t>
            </w:r>
          </w:p>
        </w:tc>
      </w:tr>
      <w:tr w:rsidR="0066171E" w:rsidRPr="0066171E" w14:paraId="62CBEDEE" w14:textId="77777777" w:rsidTr="0066171E">
        <w:tc>
          <w:tcPr>
            <w:tcW w:w="2179" w:type="dxa"/>
            <w:shd w:val="clear" w:color="auto" w:fill="auto"/>
          </w:tcPr>
          <w:p w14:paraId="1C4E5D57" w14:textId="5976FBC3" w:rsidR="0066171E" w:rsidRPr="0066171E" w:rsidRDefault="0066171E" w:rsidP="0066171E">
            <w:pPr>
              <w:ind w:firstLine="0"/>
            </w:pPr>
            <w:r>
              <w:t>Neese</w:t>
            </w:r>
          </w:p>
        </w:tc>
        <w:tc>
          <w:tcPr>
            <w:tcW w:w="2179" w:type="dxa"/>
            <w:shd w:val="clear" w:color="auto" w:fill="auto"/>
          </w:tcPr>
          <w:p w14:paraId="055F8FFA" w14:textId="44A54AF6" w:rsidR="0066171E" w:rsidRPr="0066171E" w:rsidRDefault="0066171E" w:rsidP="0066171E">
            <w:pPr>
              <w:ind w:firstLine="0"/>
            </w:pPr>
            <w:r>
              <w:t>B. Newton</w:t>
            </w:r>
          </w:p>
        </w:tc>
        <w:tc>
          <w:tcPr>
            <w:tcW w:w="2180" w:type="dxa"/>
            <w:shd w:val="clear" w:color="auto" w:fill="auto"/>
          </w:tcPr>
          <w:p w14:paraId="3E23143B" w14:textId="143995D6" w:rsidR="0066171E" w:rsidRPr="0066171E" w:rsidRDefault="0066171E" w:rsidP="0066171E">
            <w:pPr>
              <w:ind w:firstLine="0"/>
            </w:pPr>
            <w:r>
              <w:t>Oremus</w:t>
            </w:r>
          </w:p>
        </w:tc>
      </w:tr>
      <w:tr w:rsidR="0066171E" w:rsidRPr="0066171E" w14:paraId="2AB444B0" w14:textId="77777777" w:rsidTr="0066171E">
        <w:tc>
          <w:tcPr>
            <w:tcW w:w="2179" w:type="dxa"/>
            <w:shd w:val="clear" w:color="auto" w:fill="auto"/>
          </w:tcPr>
          <w:p w14:paraId="44739CC7" w14:textId="0035FDC0" w:rsidR="0066171E" w:rsidRPr="0066171E" w:rsidRDefault="0066171E" w:rsidP="0066171E">
            <w:pPr>
              <w:ind w:firstLine="0"/>
            </w:pPr>
            <w:r>
              <w:t>Pedalino</w:t>
            </w:r>
          </w:p>
        </w:tc>
        <w:tc>
          <w:tcPr>
            <w:tcW w:w="2179" w:type="dxa"/>
            <w:shd w:val="clear" w:color="auto" w:fill="auto"/>
          </w:tcPr>
          <w:p w14:paraId="2252458D" w14:textId="32545B69" w:rsidR="0066171E" w:rsidRPr="0066171E" w:rsidRDefault="0066171E" w:rsidP="0066171E">
            <w:pPr>
              <w:ind w:firstLine="0"/>
            </w:pPr>
            <w:r>
              <w:t>Pope</w:t>
            </w:r>
          </w:p>
        </w:tc>
        <w:tc>
          <w:tcPr>
            <w:tcW w:w="2180" w:type="dxa"/>
            <w:shd w:val="clear" w:color="auto" w:fill="auto"/>
          </w:tcPr>
          <w:p w14:paraId="49430219" w14:textId="69438883" w:rsidR="0066171E" w:rsidRPr="0066171E" w:rsidRDefault="0066171E" w:rsidP="0066171E">
            <w:pPr>
              <w:ind w:firstLine="0"/>
            </w:pPr>
            <w:r>
              <w:t>Reese</w:t>
            </w:r>
          </w:p>
        </w:tc>
      </w:tr>
      <w:tr w:rsidR="0066171E" w:rsidRPr="0066171E" w14:paraId="13091D43" w14:textId="77777777" w:rsidTr="0066171E">
        <w:tc>
          <w:tcPr>
            <w:tcW w:w="2179" w:type="dxa"/>
            <w:shd w:val="clear" w:color="auto" w:fill="auto"/>
          </w:tcPr>
          <w:p w14:paraId="60BBD1FA" w14:textId="5ED8E8BF" w:rsidR="0066171E" w:rsidRPr="0066171E" w:rsidRDefault="0066171E" w:rsidP="0066171E">
            <w:pPr>
              <w:ind w:firstLine="0"/>
            </w:pPr>
            <w:r>
              <w:t>Rivers</w:t>
            </w:r>
          </w:p>
        </w:tc>
        <w:tc>
          <w:tcPr>
            <w:tcW w:w="2179" w:type="dxa"/>
            <w:shd w:val="clear" w:color="auto" w:fill="auto"/>
          </w:tcPr>
          <w:p w14:paraId="20734CF2" w14:textId="4265DB73" w:rsidR="0066171E" w:rsidRPr="0066171E" w:rsidRDefault="0066171E" w:rsidP="0066171E">
            <w:pPr>
              <w:ind w:firstLine="0"/>
            </w:pPr>
            <w:r>
              <w:t>Robbins</w:t>
            </w:r>
          </w:p>
        </w:tc>
        <w:tc>
          <w:tcPr>
            <w:tcW w:w="2180" w:type="dxa"/>
            <w:shd w:val="clear" w:color="auto" w:fill="auto"/>
          </w:tcPr>
          <w:p w14:paraId="025BB3B0" w14:textId="58A0B27A" w:rsidR="0066171E" w:rsidRPr="0066171E" w:rsidRDefault="0066171E" w:rsidP="0066171E">
            <w:pPr>
              <w:ind w:firstLine="0"/>
            </w:pPr>
            <w:r>
              <w:t>Rose</w:t>
            </w:r>
          </w:p>
        </w:tc>
      </w:tr>
      <w:tr w:rsidR="0066171E" w:rsidRPr="0066171E" w14:paraId="00F479B2" w14:textId="77777777" w:rsidTr="0066171E">
        <w:tc>
          <w:tcPr>
            <w:tcW w:w="2179" w:type="dxa"/>
            <w:shd w:val="clear" w:color="auto" w:fill="auto"/>
          </w:tcPr>
          <w:p w14:paraId="5FB46144" w14:textId="27EBDB26" w:rsidR="0066171E" w:rsidRPr="0066171E" w:rsidRDefault="0066171E" w:rsidP="0066171E">
            <w:pPr>
              <w:ind w:firstLine="0"/>
            </w:pPr>
            <w:r>
              <w:t>Rutherford</w:t>
            </w:r>
          </w:p>
        </w:tc>
        <w:tc>
          <w:tcPr>
            <w:tcW w:w="2179" w:type="dxa"/>
            <w:shd w:val="clear" w:color="auto" w:fill="auto"/>
          </w:tcPr>
          <w:p w14:paraId="26045AF3" w14:textId="1E42F8B4" w:rsidR="0066171E" w:rsidRPr="0066171E" w:rsidRDefault="0066171E" w:rsidP="0066171E">
            <w:pPr>
              <w:ind w:firstLine="0"/>
            </w:pPr>
            <w:r>
              <w:t>Sanders</w:t>
            </w:r>
          </w:p>
        </w:tc>
        <w:tc>
          <w:tcPr>
            <w:tcW w:w="2180" w:type="dxa"/>
            <w:shd w:val="clear" w:color="auto" w:fill="auto"/>
          </w:tcPr>
          <w:p w14:paraId="1021EFAD" w14:textId="0A4BD834" w:rsidR="0066171E" w:rsidRPr="0066171E" w:rsidRDefault="0066171E" w:rsidP="0066171E">
            <w:pPr>
              <w:ind w:firstLine="0"/>
            </w:pPr>
            <w:r>
              <w:t>Schuessler</w:t>
            </w:r>
          </w:p>
        </w:tc>
      </w:tr>
      <w:tr w:rsidR="0066171E" w:rsidRPr="0066171E" w14:paraId="534C2909" w14:textId="77777777" w:rsidTr="0066171E">
        <w:tc>
          <w:tcPr>
            <w:tcW w:w="2179" w:type="dxa"/>
            <w:shd w:val="clear" w:color="auto" w:fill="auto"/>
          </w:tcPr>
          <w:p w14:paraId="3DED5DD5" w14:textId="1AB1E8F5" w:rsidR="0066171E" w:rsidRPr="0066171E" w:rsidRDefault="0066171E" w:rsidP="0066171E">
            <w:pPr>
              <w:ind w:firstLine="0"/>
            </w:pPr>
            <w:r>
              <w:t>Sessions</w:t>
            </w:r>
          </w:p>
        </w:tc>
        <w:tc>
          <w:tcPr>
            <w:tcW w:w="2179" w:type="dxa"/>
            <w:shd w:val="clear" w:color="auto" w:fill="auto"/>
          </w:tcPr>
          <w:p w14:paraId="563588C0" w14:textId="3642BCF8" w:rsidR="0066171E" w:rsidRPr="0066171E" w:rsidRDefault="0066171E" w:rsidP="0066171E">
            <w:pPr>
              <w:ind w:firstLine="0"/>
            </w:pPr>
            <w:r>
              <w:t>M. M. Smith</w:t>
            </w:r>
          </w:p>
        </w:tc>
        <w:tc>
          <w:tcPr>
            <w:tcW w:w="2180" w:type="dxa"/>
            <w:shd w:val="clear" w:color="auto" w:fill="auto"/>
          </w:tcPr>
          <w:p w14:paraId="5ECC00EB" w14:textId="39585840" w:rsidR="0066171E" w:rsidRPr="0066171E" w:rsidRDefault="0066171E" w:rsidP="0066171E">
            <w:pPr>
              <w:ind w:firstLine="0"/>
            </w:pPr>
            <w:r>
              <w:t>Spann-Wilder</w:t>
            </w:r>
          </w:p>
        </w:tc>
      </w:tr>
      <w:tr w:rsidR="0066171E" w:rsidRPr="0066171E" w14:paraId="49E69D20" w14:textId="77777777" w:rsidTr="0066171E">
        <w:tc>
          <w:tcPr>
            <w:tcW w:w="2179" w:type="dxa"/>
            <w:shd w:val="clear" w:color="auto" w:fill="auto"/>
          </w:tcPr>
          <w:p w14:paraId="2BCF2D2A" w14:textId="0D3E6725" w:rsidR="0066171E" w:rsidRPr="0066171E" w:rsidRDefault="0066171E" w:rsidP="0066171E">
            <w:pPr>
              <w:ind w:firstLine="0"/>
            </w:pPr>
            <w:r>
              <w:t>Stavrinakis</w:t>
            </w:r>
          </w:p>
        </w:tc>
        <w:tc>
          <w:tcPr>
            <w:tcW w:w="2179" w:type="dxa"/>
            <w:shd w:val="clear" w:color="auto" w:fill="auto"/>
          </w:tcPr>
          <w:p w14:paraId="46047781" w14:textId="2E07AC64" w:rsidR="0066171E" w:rsidRPr="0066171E" w:rsidRDefault="0066171E" w:rsidP="0066171E">
            <w:pPr>
              <w:ind w:firstLine="0"/>
            </w:pPr>
            <w:r>
              <w:t>Taylor</w:t>
            </w:r>
          </w:p>
        </w:tc>
        <w:tc>
          <w:tcPr>
            <w:tcW w:w="2180" w:type="dxa"/>
            <w:shd w:val="clear" w:color="auto" w:fill="auto"/>
          </w:tcPr>
          <w:p w14:paraId="34696223" w14:textId="776D49C6" w:rsidR="0066171E" w:rsidRPr="0066171E" w:rsidRDefault="0066171E" w:rsidP="0066171E">
            <w:pPr>
              <w:ind w:firstLine="0"/>
            </w:pPr>
            <w:r>
              <w:t>Teeple</w:t>
            </w:r>
          </w:p>
        </w:tc>
      </w:tr>
      <w:tr w:rsidR="0066171E" w:rsidRPr="0066171E" w14:paraId="48929B3F" w14:textId="77777777" w:rsidTr="0066171E">
        <w:tc>
          <w:tcPr>
            <w:tcW w:w="2179" w:type="dxa"/>
            <w:shd w:val="clear" w:color="auto" w:fill="auto"/>
          </w:tcPr>
          <w:p w14:paraId="2F26A83F" w14:textId="36B41BC7" w:rsidR="0066171E" w:rsidRPr="0066171E" w:rsidRDefault="0066171E" w:rsidP="0066171E">
            <w:pPr>
              <w:ind w:firstLine="0"/>
            </w:pPr>
            <w:r>
              <w:t>Terribile</w:t>
            </w:r>
          </w:p>
        </w:tc>
        <w:tc>
          <w:tcPr>
            <w:tcW w:w="2179" w:type="dxa"/>
            <w:shd w:val="clear" w:color="auto" w:fill="auto"/>
          </w:tcPr>
          <w:p w14:paraId="791147A2" w14:textId="369A7C08" w:rsidR="0066171E" w:rsidRPr="0066171E" w:rsidRDefault="0066171E" w:rsidP="0066171E">
            <w:pPr>
              <w:ind w:firstLine="0"/>
            </w:pPr>
            <w:r>
              <w:t>Vaughan</w:t>
            </w:r>
          </w:p>
        </w:tc>
        <w:tc>
          <w:tcPr>
            <w:tcW w:w="2180" w:type="dxa"/>
            <w:shd w:val="clear" w:color="auto" w:fill="auto"/>
          </w:tcPr>
          <w:p w14:paraId="26F60E62" w14:textId="5F951778" w:rsidR="0066171E" w:rsidRPr="0066171E" w:rsidRDefault="0066171E" w:rsidP="0066171E">
            <w:pPr>
              <w:ind w:firstLine="0"/>
            </w:pPr>
            <w:r>
              <w:t>Weeks</w:t>
            </w:r>
          </w:p>
        </w:tc>
      </w:tr>
      <w:tr w:rsidR="0066171E" w:rsidRPr="0066171E" w14:paraId="299FD44A" w14:textId="77777777" w:rsidTr="0066171E">
        <w:tc>
          <w:tcPr>
            <w:tcW w:w="2179" w:type="dxa"/>
            <w:shd w:val="clear" w:color="auto" w:fill="auto"/>
          </w:tcPr>
          <w:p w14:paraId="3B5A8AF7" w14:textId="75B24B41" w:rsidR="0066171E" w:rsidRPr="0066171E" w:rsidRDefault="0066171E" w:rsidP="0066171E">
            <w:pPr>
              <w:ind w:firstLine="0"/>
            </w:pPr>
            <w:r>
              <w:t>Wetmore</w:t>
            </w:r>
          </w:p>
        </w:tc>
        <w:tc>
          <w:tcPr>
            <w:tcW w:w="2179" w:type="dxa"/>
            <w:shd w:val="clear" w:color="auto" w:fill="auto"/>
          </w:tcPr>
          <w:p w14:paraId="1B91FFB9" w14:textId="53FDF5B2" w:rsidR="0066171E" w:rsidRPr="0066171E" w:rsidRDefault="0066171E" w:rsidP="0066171E">
            <w:pPr>
              <w:ind w:firstLine="0"/>
            </w:pPr>
            <w:r>
              <w:t>White</w:t>
            </w:r>
          </w:p>
        </w:tc>
        <w:tc>
          <w:tcPr>
            <w:tcW w:w="2180" w:type="dxa"/>
            <w:shd w:val="clear" w:color="auto" w:fill="auto"/>
          </w:tcPr>
          <w:p w14:paraId="4B0C1574" w14:textId="50C79BE2" w:rsidR="0066171E" w:rsidRPr="0066171E" w:rsidRDefault="0066171E" w:rsidP="0066171E">
            <w:pPr>
              <w:ind w:firstLine="0"/>
            </w:pPr>
            <w:r>
              <w:t>Whitmire</w:t>
            </w:r>
          </w:p>
        </w:tc>
      </w:tr>
      <w:tr w:rsidR="0066171E" w:rsidRPr="0066171E" w14:paraId="11C1FDB0" w14:textId="77777777" w:rsidTr="0066171E">
        <w:tc>
          <w:tcPr>
            <w:tcW w:w="2179" w:type="dxa"/>
            <w:shd w:val="clear" w:color="auto" w:fill="auto"/>
          </w:tcPr>
          <w:p w14:paraId="739FE9DB" w14:textId="14B40E5D" w:rsidR="0066171E" w:rsidRPr="0066171E" w:rsidRDefault="0066171E" w:rsidP="0066171E">
            <w:pPr>
              <w:keepNext/>
              <w:ind w:firstLine="0"/>
            </w:pPr>
            <w:r>
              <w:t>Wickensimer</w:t>
            </w:r>
          </w:p>
        </w:tc>
        <w:tc>
          <w:tcPr>
            <w:tcW w:w="2179" w:type="dxa"/>
            <w:shd w:val="clear" w:color="auto" w:fill="auto"/>
          </w:tcPr>
          <w:p w14:paraId="58DB61A1" w14:textId="5A97B06B" w:rsidR="0066171E" w:rsidRPr="0066171E" w:rsidRDefault="0066171E" w:rsidP="0066171E">
            <w:pPr>
              <w:keepNext/>
              <w:ind w:firstLine="0"/>
            </w:pPr>
            <w:r>
              <w:t>Williams</w:t>
            </w:r>
          </w:p>
        </w:tc>
        <w:tc>
          <w:tcPr>
            <w:tcW w:w="2180" w:type="dxa"/>
            <w:shd w:val="clear" w:color="auto" w:fill="auto"/>
          </w:tcPr>
          <w:p w14:paraId="733D4D0E" w14:textId="0857E047" w:rsidR="0066171E" w:rsidRPr="0066171E" w:rsidRDefault="0066171E" w:rsidP="0066171E">
            <w:pPr>
              <w:keepNext/>
              <w:ind w:firstLine="0"/>
            </w:pPr>
            <w:r>
              <w:t>Willis</w:t>
            </w:r>
          </w:p>
        </w:tc>
      </w:tr>
      <w:tr w:rsidR="0066171E" w:rsidRPr="0066171E" w14:paraId="7499A8A3" w14:textId="77777777" w:rsidTr="0066171E">
        <w:tc>
          <w:tcPr>
            <w:tcW w:w="2179" w:type="dxa"/>
            <w:shd w:val="clear" w:color="auto" w:fill="auto"/>
          </w:tcPr>
          <w:p w14:paraId="5A2DF61E" w14:textId="2E43AA62" w:rsidR="0066171E" w:rsidRPr="0066171E" w:rsidRDefault="0066171E" w:rsidP="0066171E">
            <w:pPr>
              <w:keepNext/>
              <w:ind w:firstLine="0"/>
            </w:pPr>
            <w:r>
              <w:t>Wooten</w:t>
            </w:r>
          </w:p>
        </w:tc>
        <w:tc>
          <w:tcPr>
            <w:tcW w:w="2179" w:type="dxa"/>
            <w:shd w:val="clear" w:color="auto" w:fill="auto"/>
          </w:tcPr>
          <w:p w14:paraId="3047CB0B" w14:textId="74EC39FB" w:rsidR="0066171E" w:rsidRPr="0066171E" w:rsidRDefault="0066171E" w:rsidP="0066171E">
            <w:pPr>
              <w:keepNext/>
              <w:ind w:firstLine="0"/>
            </w:pPr>
            <w:r>
              <w:t>Yow</w:t>
            </w:r>
          </w:p>
        </w:tc>
        <w:tc>
          <w:tcPr>
            <w:tcW w:w="2180" w:type="dxa"/>
            <w:shd w:val="clear" w:color="auto" w:fill="auto"/>
          </w:tcPr>
          <w:p w14:paraId="4D453F49" w14:textId="77777777" w:rsidR="0066171E" w:rsidRPr="0066171E" w:rsidRDefault="0066171E" w:rsidP="0066171E">
            <w:pPr>
              <w:keepNext/>
              <w:ind w:firstLine="0"/>
            </w:pPr>
          </w:p>
        </w:tc>
      </w:tr>
    </w:tbl>
    <w:p w14:paraId="3746D526" w14:textId="77777777" w:rsidR="0066171E" w:rsidRDefault="0066171E" w:rsidP="0066171E"/>
    <w:p w14:paraId="653DD086" w14:textId="336BDD6F" w:rsidR="0066171E" w:rsidRDefault="0066171E" w:rsidP="0066171E">
      <w:pPr>
        <w:jc w:val="center"/>
        <w:rPr>
          <w:b/>
        </w:rPr>
      </w:pPr>
      <w:r w:rsidRPr="0066171E">
        <w:rPr>
          <w:b/>
        </w:rPr>
        <w:t>Total--104</w:t>
      </w:r>
    </w:p>
    <w:p w14:paraId="398C339F" w14:textId="77777777" w:rsidR="0066171E" w:rsidRDefault="0066171E" w:rsidP="0066171E">
      <w:pPr>
        <w:jc w:val="center"/>
        <w:rPr>
          <w:b/>
        </w:rPr>
      </w:pPr>
    </w:p>
    <w:p w14:paraId="19E3628E"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D37B394" w14:textId="77777777" w:rsidTr="0066171E">
        <w:tc>
          <w:tcPr>
            <w:tcW w:w="2179" w:type="dxa"/>
            <w:shd w:val="clear" w:color="auto" w:fill="auto"/>
          </w:tcPr>
          <w:p w14:paraId="5DAAEE7D" w14:textId="05F5C91A" w:rsidR="0066171E" w:rsidRPr="0066171E" w:rsidRDefault="0066171E" w:rsidP="0066171E">
            <w:pPr>
              <w:keepNext/>
              <w:ind w:firstLine="0"/>
            </w:pPr>
            <w:r>
              <w:t>Cromer</w:t>
            </w:r>
          </w:p>
        </w:tc>
        <w:tc>
          <w:tcPr>
            <w:tcW w:w="2179" w:type="dxa"/>
            <w:shd w:val="clear" w:color="auto" w:fill="auto"/>
          </w:tcPr>
          <w:p w14:paraId="018C0BA1" w14:textId="77777777" w:rsidR="0066171E" w:rsidRPr="0066171E" w:rsidRDefault="0066171E" w:rsidP="0066171E">
            <w:pPr>
              <w:keepNext/>
              <w:ind w:firstLine="0"/>
            </w:pPr>
          </w:p>
        </w:tc>
        <w:tc>
          <w:tcPr>
            <w:tcW w:w="2180" w:type="dxa"/>
            <w:shd w:val="clear" w:color="auto" w:fill="auto"/>
          </w:tcPr>
          <w:p w14:paraId="74A6C746" w14:textId="77777777" w:rsidR="0066171E" w:rsidRPr="0066171E" w:rsidRDefault="0066171E" w:rsidP="0066171E">
            <w:pPr>
              <w:keepNext/>
              <w:ind w:firstLine="0"/>
            </w:pPr>
          </w:p>
        </w:tc>
      </w:tr>
    </w:tbl>
    <w:p w14:paraId="7FB46916" w14:textId="77777777" w:rsidR="0066171E" w:rsidRDefault="0066171E" w:rsidP="0066171E"/>
    <w:p w14:paraId="4EB7B0D3" w14:textId="77777777" w:rsidR="0066171E" w:rsidRDefault="0066171E" w:rsidP="0066171E">
      <w:pPr>
        <w:jc w:val="center"/>
        <w:rPr>
          <w:b/>
        </w:rPr>
      </w:pPr>
      <w:r w:rsidRPr="0066171E">
        <w:rPr>
          <w:b/>
        </w:rPr>
        <w:t>Total--1</w:t>
      </w:r>
    </w:p>
    <w:p w14:paraId="2009605F" w14:textId="7807657E" w:rsidR="0066171E" w:rsidRDefault="0066171E" w:rsidP="0066171E">
      <w:pPr>
        <w:jc w:val="center"/>
        <w:rPr>
          <w:b/>
        </w:rPr>
      </w:pPr>
    </w:p>
    <w:p w14:paraId="1A265876" w14:textId="77777777" w:rsidR="0066171E" w:rsidRDefault="0066171E" w:rsidP="0066171E">
      <w:r>
        <w:t xml:space="preserve">Section 42 was adopted. </w:t>
      </w:r>
    </w:p>
    <w:p w14:paraId="65CBB6EF" w14:textId="77777777" w:rsidR="0066171E" w:rsidRDefault="0066171E" w:rsidP="0066171E"/>
    <w:p w14:paraId="52150B48" w14:textId="0C5EAB77" w:rsidR="0066171E" w:rsidRDefault="0066171E" w:rsidP="0066171E">
      <w:pPr>
        <w:keepNext/>
        <w:jc w:val="center"/>
        <w:rPr>
          <w:b/>
        </w:rPr>
      </w:pPr>
      <w:r w:rsidRPr="0066171E">
        <w:rPr>
          <w:b/>
        </w:rPr>
        <w:t>SECTION 43</w:t>
      </w:r>
    </w:p>
    <w:p w14:paraId="018B0A95" w14:textId="77777777" w:rsidR="0066171E" w:rsidRDefault="0066171E" w:rsidP="0066171E">
      <w:r>
        <w:t xml:space="preserve">The yeas and nays were taken resulting as follows: </w:t>
      </w:r>
    </w:p>
    <w:p w14:paraId="2ECE87BC" w14:textId="7C23F499" w:rsidR="0066171E" w:rsidRDefault="0066171E" w:rsidP="0066171E">
      <w:pPr>
        <w:jc w:val="center"/>
      </w:pPr>
      <w:r>
        <w:t xml:space="preserve"> </w:t>
      </w:r>
      <w:bookmarkStart w:id="132" w:name="vote_start283"/>
      <w:bookmarkEnd w:id="132"/>
      <w:r>
        <w:t>Yeas 114; Nays 0</w:t>
      </w:r>
    </w:p>
    <w:p w14:paraId="5D76AA50" w14:textId="77777777" w:rsidR="0066171E" w:rsidRDefault="0066171E" w:rsidP="0066171E">
      <w:pPr>
        <w:jc w:val="center"/>
      </w:pPr>
    </w:p>
    <w:p w14:paraId="2A3E720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D19393B" w14:textId="77777777" w:rsidTr="0066171E">
        <w:tc>
          <w:tcPr>
            <w:tcW w:w="2179" w:type="dxa"/>
            <w:shd w:val="clear" w:color="auto" w:fill="auto"/>
          </w:tcPr>
          <w:p w14:paraId="7454649D" w14:textId="4267C22E" w:rsidR="0066171E" w:rsidRPr="0066171E" w:rsidRDefault="0066171E" w:rsidP="0066171E">
            <w:pPr>
              <w:keepNext/>
              <w:ind w:firstLine="0"/>
            </w:pPr>
            <w:r>
              <w:t>Alexander</w:t>
            </w:r>
          </w:p>
        </w:tc>
        <w:tc>
          <w:tcPr>
            <w:tcW w:w="2179" w:type="dxa"/>
            <w:shd w:val="clear" w:color="auto" w:fill="auto"/>
          </w:tcPr>
          <w:p w14:paraId="64A4D817" w14:textId="219146DD" w:rsidR="0066171E" w:rsidRPr="0066171E" w:rsidRDefault="0066171E" w:rsidP="0066171E">
            <w:pPr>
              <w:keepNext/>
              <w:ind w:firstLine="0"/>
            </w:pPr>
            <w:r>
              <w:t>Anderson</w:t>
            </w:r>
          </w:p>
        </w:tc>
        <w:tc>
          <w:tcPr>
            <w:tcW w:w="2180" w:type="dxa"/>
            <w:shd w:val="clear" w:color="auto" w:fill="auto"/>
          </w:tcPr>
          <w:p w14:paraId="2302CA57" w14:textId="5D585231" w:rsidR="0066171E" w:rsidRPr="0066171E" w:rsidRDefault="0066171E" w:rsidP="0066171E">
            <w:pPr>
              <w:keepNext/>
              <w:ind w:firstLine="0"/>
            </w:pPr>
            <w:r>
              <w:t>Atkinson</w:t>
            </w:r>
          </w:p>
        </w:tc>
      </w:tr>
      <w:tr w:rsidR="0066171E" w:rsidRPr="0066171E" w14:paraId="0BBDBDA0" w14:textId="77777777" w:rsidTr="0066171E">
        <w:tc>
          <w:tcPr>
            <w:tcW w:w="2179" w:type="dxa"/>
            <w:shd w:val="clear" w:color="auto" w:fill="auto"/>
          </w:tcPr>
          <w:p w14:paraId="0BB56D2B" w14:textId="20560DB3" w:rsidR="0066171E" w:rsidRPr="0066171E" w:rsidRDefault="0066171E" w:rsidP="0066171E">
            <w:pPr>
              <w:ind w:firstLine="0"/>
            </w:pPr>
            <w:r>
              <w:t>Bailey</w:t>
            </w:r>
          </w:p>
        </w:tc>
        <w:tc>
          <w:tcPr>
            <w:tcW w:w="2179" w:type="dxa"/>
            <w:shd w:val="clear" w:color="auto" w:fill="auto"/>
          </w:tcPr>
          <w:p w14:paraId="4A29D134" w14:textId="20585516" w:rsidR="0066171E" w:rsidRPr="0066171E" w:rsidRDefault="0066171E" w:rsidP="0066171E">
            <w:pPr>
              <w:ind w:firstLine="0"/>
            </w:pPr>
            <w:r>
              <w:t>Ballentine</w:t>
            </w:r>
          </w:p>
        </w:tc>
        <w:tc>
          <w:tcPr>
            <w:tcW w:w="2180" w:type="dxa"/>
            <w:shd w:val="clear" w:color="auto" w:fill="auto"/>
          </w:tcPr>
          <w:p w14:paraId="414B95C7" w14:textId="77C4E449" w:rsidR="0066171E" w:rsidRPr="0066171E" w:rsidRDefault="0066171E" w:rsidP="0066171E">
            <w:pPr>
              <w:ind w:firstLine="0"/>
            </w:pPr>
            <w:r>
              <w:t>Bamberg</w:t>
            </w:r>
          </w:p>
        </w:tc>
      </w:tr>
      <w:tr w:rsidR="0066171E" w:rsidRPr="0066171E" w14:paraId="1D035013" w14:textId="77777777" w:rsidTr="0066171E">
        <w:tc>
          <w:tcPr>
            <w:tcW w:w="2179" w:type="dxa"/>
            <w:shd w:val="clear" w:color="auto" w:fill="auto"/>
          </w:tcPr>
          <w:p w14:paraId="09205DCC" w14:textId="5776C6AB" w:rsidR="0066171E" w:rsidRPr="0066171E" w:rsidRDefault="0066171E" w:rsidP="0066171E">
            <w:pPr>
              <w:ind w:firstLine="0"/>
            </w:pPr>
            <w:r>
              <w:t>Bannister</w:t>
            </w:r>
          </w:p>
        </w:tc>
        <w:tc>
          <w:tcPr>
            <w:tcW w:w="2179" w:type="dxa"/>
            <w:shd w:val="clear" w:color="auto" w:fill="auto"/>
          </w:tcPr>
          <w:p w14:paraId="39BB1734" w14:textId="02B07B98" w:rsidR="0066171E" w:rsidRPr="0066171E" w:rsidRDefault="0066171E" w:rsidP="0066171E">
            <w:pPr>
              <w:ind w:firstLine="0"/>
            </w:pPr>
            <w:r>
              <w:t>Bauer</w:t>
            </w:r>
          </w:p>
        </w:tc>
        <w:tc>
          <w:tcPr>
            <w:tcW w:w="2180" w:type="dxa"/>
            <w:shd w:val="clear" w:color="auto" w:fill="auto"/>
          </w:tcPr>
          <w:p w14:paraId="5975F34A" w14:textId="47823828" w:rsidR="0066171E" w:rsidRPr="0066171E" w:rsidRDefault="0066171E" w:rsidP="0066171E">
            <w:pPr>
              <w:ind w:firstLine="0"/>
            </w:pPr>
            <w:r>
              <w:t>Beach</w:t>
            </w:r>
          </w:p>
        </w:tc>
      </w:tr>
      <w:tr w:rsidR="0066171E" w:rsidRPr="0066171E" w14:paraId="3131A6A8" w14:textId="77777777" w:rsidTr="0066171E">
        <w:tc>
          <w:tcPr>
            <w:tcW w:w="2179" w:type="dxa"/>
            <w:shd w:val="clear" w:color="auto" w:fill="auto"/>
          </w:tcPr>
          <w:p w14:paraId="2323BBDA" w14:textId="69B12A60" w:rsidR="0066171E" w:rsidRPr="0066171E" w:rsidRDefault="0066171E" w:rsidP="0066171E">
            <w:pPr>
              <w:ind w:firstLine="0"/>
            </w:pPr>
            <w:r>
              <w:t>Bernstein</w:t>
            </w:r>
          </w:p>
        </w:tc>
        <w:tc>
          <w:tcPr>
            <w:tcW w:w="2179" w:type="dxa"/>
            <w:shd w:val="clear" w:color="auto" w:fill="auto"/>
          </w:tcPr>
          <w:p w14:paraId="2CEA5098" w14:textId="4CB39F88" w:rsidR="0066171E" w:rsidRPr="0066171E" w:rsidRDefault="0066171E" w:rsidP="0066171E">
            <w:pPr>
              <w:ind w:firstLine="0"/>
            </w:pPr>
            <w:r>
              <w:t>Bowers</w:t>
            </w:r>
          </w:p>
        </w:tc>
        <w:tc>
          <w:tcPr>
            <w:tcW w:w="2180" w:type="dxa"/>
            <w:shd w:val="clear" w:color="auto" w:fill="auto"/>
          </w:tcPr>
          <w:p w14:paraId="3422AC1D" w14:textId="21FC0B82" w:rsidR="0066171E" w:rsidRPr="0066171E" w:rsidRDefault="0066171E" w:rsidP="0066171E">
            <w:pPr>
              <w:ind w:firstLine="0"/>
            </w:pPr>
            <w:r>
              <w:t>Bradley</w:t>
            </w:r>
          </w:p>
        </w:tc>
      </w:tr>
      <w:tr w:rsidR="0066171E" w:rsidRPr="0066171E" w14:paraId="1855A412" w14:textId="77777777" w:rsidTr="0066171E">
        <w:tc>
          <w:tcPr>
            <w:tcW w:w="2179" w:type="dxa"/>
            <w:shd w:val="clear" w:color="auto" w:fill="auto"/>
          </w:tcPr>
          <w:p w14:paraId="58D357DE" w14:textId="5D5251AB" w:rsidR="0066171E" w:rsidRPr="0066171E" w:rsidRDefault="0066171E" w:rsidP="0066171E">
            <w:pPr>
              <w:ind w:firstLine="0"/>
            </w:pPr>
            <w:r>
              <w:t>Brewer</w:t>
            </w:r>
          </w:p>
        </w:tc>
        <w:tc>
          <w:tcPr>
            <w:tcW w:w="2179" w:type="dxa"/>
            <w:shd w:val="clear" w:color="auto" w:fill="auto"/>
          </w:tcPr>
          <w:p w14:paraId="3EDEBB83" w14:textId="3A13E5FD" w:rsidR="0066171E" w:rsidRPr="0066171E" w:rsidRDefault="0066171E" w:rsidP="0066171E">
            <w:pPr>
              <w:ind w:firstLine="0"/>
            </w:pPr>
            <w:r>
              <w:t>Brittain</w:t>
            </w:r>
          </w:p>
        </w:tc>
        <w:tc>
          <w:tcPr>
            <w:tcW w:w="2180" w:type="dxa"/>
            <w:shd w:val="clear" w:color="auto" w:fill="auto"/>
          </w:tcPr>
          <w:p w14:paraId="01CC5E98" w14:textId="286ADEB9" w:rsidR="0066171E" w:rsidRPr="0066171E" w:rsidRDefault="0066171E" w:rsidP="0066171E">
            <w:pPr>
              <w:ind w:firstLine="0"/>
            </w:pPr>
            <w:r>
              <w:t>Burns</w:t>
            </w:r>
          </w:p>
        </w:tc>
      </w:tr>
      <w:tr w:rsidR="0066171E" w:rsidRPr="0066171E" w14:paraId="79DAF60E" w14:textId="77777777" w:rsidTr="0066171E">
        <w:tc>
          <w:tcPr>
            <w:tcW w:w="2179" w:type="dxa"/>
            <w:shd w:val="clear" w:color="auto" w:fill="auto"/>
          </w:tcPr>
          <w:p w14:paraId="2883F885" w14:textId="26EF2172" w:rsidR="0066171E" w:rsidRPr="0066171E" w:rsidRDefault="0066171E" w:rsidP="0066171E">
            <w:pPr>
              <w:ind w:firstLine="0"/>
            </w:pPr>
            <w:r>
              <w:lastRenderedPageBreak/>
              <w:t>Bustos</w:t>
            </w:r>
          </w:p>
        </w:tc>
        <w:tc>
          <w:tcPr>
            <w:tcW w:w="2179" w:type="dxa"/>
            <w:shd w:val="clear" w:color="auto" w:fill="auto"/>
          </w:tcPr>
          <w:p w14:paraId="69E1D6B6" w14:textId="3EE2DBC5" w:rsidR="0066171E" w:rsidRPr="0066171E" w:rsidRDefault="0066171E" w:rsidP="0066171E">
            <w:pPr>
              <w:ind w:firstLine="0"/>
            </w:pPr>
            <w:r>
              <w:t>Calhoon</w:t>
            </w:r>
          </w:p>
        </w:tc>
        <w:tc>
          <w:tcPr>
            <w:tcW w:w="2180" w:type="dxa"/>
            <w:shd w:val="clear" w:color="auto" w:fill="auto"/>
          </w:tcPr>
          <w:p w14:paraId="17F70080" w14:textId="2015E7BD" w:rsidR="0066171E" w:rsidRPr="0066171E" w:rsidRDefault="0066171E" w:rsidP="0066171E">
            <w:pPr>
              <w:ind w:firstLine="0"/>
            </w:pPr>
            <w:r>
              <w:t>Caskey</w:t>
            </w:r>
          </w:p>
        </w:tc>
      </w:tr>
      <w:tr w:rsidR="0066171E" w:rsidRPr="0066171E" w14:paraId="2620AC79" w14:textId="77777777" w:rsidTr="0066171E">
        <w:tc>
          <w:tcPr>
            <w:tcW w:w="2179" w:type="dxa"/>
            <w:shd w:val="clear" w:color="auto" w:fill="auto"/>
          </w:tcPr>
          <w:p w14:paraId="601E62D5" w14:textId="036808F8" w:rsidR="0066171E" w:rsidRPr="0066171E" w:rsidRDefault="0066171E" w:rsidP="0066171E">
            <w:pPr>
              <w:ind w:firstLine="0"/>
            </w:pPr>
            <w:r>
              <w:t>Chapman</w:t>
            </w:r>
          </w:p>
        </w:tc>
        <w:tc>
          <w:tcPr>
            <w:tcW w:w="2179" w:type="dxa"/>
            <w:shd w:val="clear" w:color="auto" w:fill="auto"/>
          </w:tcPr>
          <w:p w14:paraId="08C26704" w14:textId="492CB443" w:rsidR="0066171E" w:rsidRPr="0066171E" w:rsidRDefault="0066171E" w:rsidP="0066171E">
            <w:pPr>
              <w:ind w:firstLine="0"/>
            </w:pPr>
            <w:r>
              <w:t>Clyburn</w:t>
            </w:r>
          </w:p>
        </w:tc>
        <w:tc>
          <w:tcPr>
            <w:tcW w:w="2180" w:type="dxa"/>
            <w:shd w:val="clear" w:color="auto" w:fill="auto"/>
          </w:tcPr>
          <w:p w14:paraId="24F6AB91" w14:textId="530C4196" w:rsidR="0066171E" w:rsidRPr="0066171E" w:rsidRDefault="0066171E" w:rsidP="0066171E">
            <w:pPr>
              <w:ind w:firstLine="0"/>
            </w:pPr>
            <w:r>
              <w:t>Cobb-Hunter</w:t>
            </w:r>
          </w:p>
        </w:tc>
      </w:tr>
      <w:tr w:rsidR="0066171E" w:rsidRPr="0066171E" w14:paraId="0CB1E4EE" w14:textId="77777777" w:rsidTr="0066171E">
        <w:tc>
          <w:tcPr>
            <w:tcW w:w="2179" w:type="dxa"/>
            <w:shd w:val="clear" w:color="auto" w:fill="auto"/>
          </w:tcPr>
          <w:p w14:paraId="4E856CC8" w14:textId="183CE9C4" w:rsidR="0066171E" w:rsidRPr="0066171E" w:rsidRDefault="0066171E" w:rsidP="0066171E">
            <w:pPr>
              <w:ind w:firstLine="0"/>
            </w:pPr>
            <w:r>
              <w:t>Collins</w:t>
            </w:r>
          </w:p>
        </w:tc>
        <w:tc>
          <w:tcPr>
            <w:tcW w:w="2179" w:type="dxa"/>
            <w:shd w:val="clear" w:color="auto" w:fill="auto"/>
          </w:tcPr>
          <w:p w14:paraId="6FAB11CA" w14:textId="73E0C89C" w:rsidR="0066171E" w:rsidRPr="0066171E" w:rsidRDefault="0066171E" w:rsidP="0066171E">
            <w:pPr>
              <w:ind w:firstLine="0"/>
            </w:pPr>
            <w:r>
              <w:t>B. J. Cox</w:t>
            </w:r>
          </w:p>
        </w:tc>
        <w:tc>
          <w:tcPr>
            <w:tcW w:w="2180" w:type="dxa"/>
            <w:shd w:val="clear" w:color="auto" w:fill="auto"/>
          </w:tcPr>
          <w:p w14:paraId="10D66A1F" w14:textId="117D02A9" w:rsidR="0066171E" w:rsidRPr="0066171E" w:rsidRDefault="0066171E" w:rsidP="0066171E">
            <w:pPr>
              <w:ind w:firstLine="0"/>
            </w:pPr>
            <w:r>
              <w:t>B. L. Cox</w:t>
            </w:r>
          </w:p>
        </w:tc>
      </w:tr>
      <w:tr w:rsidR="0066171E" w:rsidRPr="0066171E" w14:paraId="001C5830" w14:textId="77777777" w:rsidTr="0066171E">
        <w:tc>
          <w:tcPr>
            <w:tcW w:w="2179" w:type="dxa"/>
            <w:shd w:val="clear" w:color="auto" w:fill="auto"/>
          </w:tcPr>
          <w:p w14:paraId="1FA844BF" w14:textId="03DBB5C9" w:rsidR="0066171E" w:rsidRPr="0066171E" w:rsidRDefault="0066171E" w:rsidP="0066171E">
            <w:pPr>
              <w:ind w:firstLine="0"/>
            </w:pPr>
            <w:r>
              <w:t>Crawford</w:t>
            </w:r>
          </w:p>
        </w:tc>
        <w:tc>
          <w:tcPr>
            <w:tcW w:w="2179" w:type="dxa"/>
            <w:shd w:val="clear" w:color="auto" w:fill="auto"/>
          </w:tcPr>
          <w:p w14:paraId="15621567" w14:textId="1ED98FD3" w:rsidR="0066171E" w:rsidRPr="0066171E" w:rsidRDefault="0066171E" w:rsidP="0066171E">
            <w:pPr>
              <w:ind w:firstLine="0"/>
            </w:pPr>
            <w:r>
              <w:t>Cromer</w:t>
            </w:r>
          </w:p>
        </w:tc>
        <w:tc>
          <w:tcPr>
            <w:tcW w:w="2180" w:type="dxa"/>
            <w:shd w:val="clear" w:color="auto" w:fill="auto"/>
          </w:tcPr>
          <w:p w14:paraId="6EDBC4DE" w14:textId="1B6F6726" w:rsidR="0066171E" w:rsidRPr="0066171E" w:rsidRDefault="0066171E" w:rsidP="0066171E">
            <w:pPr>
              <w:ind w:firstLine="0"/>
            </w:pPr>
            <w:r>
              <w:t>Davis</w:t>
            </w:r>
          </w:p>
        </w:tc>
      </w:tr>
      <w:tr w:rsidR="0066171E" w:rsidRPr="0066171E" w14:paraId="5FF8192A" w14:textId="77777777" w:rsidTr="0066171E">
        <w:tc>
          <w:tcPr>
            <w:tcW w:w="2179" w:type="dxa"/>
            <w:shd w:val="clear" w:color="auto" w:fill="auto"/>
          </w:tcPr>
          <w:p w14:paraId="5A6FCD54" w14:textId="1BD4D9F3" w:rsidR="0066171E" w:rsidRPr="0066171E" w:rsidRDefault="0066171E" w:rsidP="0066171E">
            <w:pPr>
              <w:ind w:firstLine="0"/>
            </w:pPr>
            <w:r>
              <w:t>Dillard</w:t>
            </w:r>
          </w:p>
        </w:tc>
        <w:tc>
          <w:tcPr>
            <w:tcW w:w="2179" w:type="dxa"/>
            <w:shd w:val="clear" w:color="auto" w:fill="auto"/>
          </w:tcPr>
          <w:p w14:paraId="0E24E996" w14:textId="4FB9FB25" w:rsidR="0066171E" w:rsidRPr="0066171E" w:rsidRDefault="0066171E" w:rsidP="0066171E">
            <w:pPr>
              <w:ind w:firstLine="0"/>
            </w:pPr>
            <w:r>
              <w:t>Duncan</w:t>
            </w:r>
          </w:p>
        </w:tc>
        <w:tc>
          <w:tcPr>
            <w:tcW w:w="2180" w:type="dxa"/>
            <w:shd w:val="clear" w:color="auto" w:fill="auto"/>
          </w:tcPr>
          <w:p w14:paraId="3921C7BB" w14:textId="2CE4994D" w:rsidR="0066171E" w:rsidRPr="0066171E" w:rsidRDefault="0066171E" w:rsidP="0066171E">
            <w:pPr>
              <w:ind w:firstLine="0"/>
            </w:pPr>
            <w:r>
              <w:t>Edgerton</w:t>
            </w:r>
          </w:p>
        </w:tc>
      </w:tr>
      <w:tr w:rsidR="0066171E" w:rsidRPr="0066171E" w14:paraId="093F30B6" w14:textId="77777777" w:rsidTr="0066171E">
        <w:tc>
          <w:tcPr>
            <w:tcW w:w="2179" w:type="dxa"/>
            <w:shd w:val="clear" w:color="auto" w:fill="auto"/>
          </w:tcPr>
          <w:p w14:paraId="4BEA3DFE" w14:textId="58D9F729" w:rsidR="0066171E" w:rsidRPr="0066171E" w:rsidRDefault="0066171E" w:rsidP="0066171E">
            <w:pPr>
              <w:ind w:firstLine="0"/>
            </w:pPr>
            <w:r>
              <w:t>Erickson</w:t>
            </w:r>
          </w:p>
        </w:tc>
        <w:tc>
          <w:tcPr>
            <w:tcW w:w="2179" w:type="dxa"/>
            <w:shd w:val="clear" w:color="auto" w:fill="auto"/>
          </w:tcPr>
          <w:p w14:paraId="74591C07" w14:textId="3CEBD814" w:rsidR="0066171E" w:rsidRPr="0066171E" w:rsidRDefault="0066171E" w:rsidP="0066171E">
            <w:pPr>
              <w:ind w:firstLine="0"/>
            </w:pPr>
            <w:r>
              <w:t>Forrest</w:t>
            </w:r>
          </w:p>
        </w:tc>
        <w:tc>
          <w:tcPr>
            <w:tcW w:w="2180" w:type="dxa"/>
            <w:shd w:val="clear" w:color="auto" w:fill="auto"/>
          </w:tcPr>
          <w:p w14:paraId="199521D2" w14:textId="3ECD5E98" w:rsidR="0066171E" w:rsidRPr="0066171E" w:rsidRDefault="0066171E" w:rsidP="0066171E">
            <w:pPr>
              <w:ind w:firstLine="0"/>
            </w:pPr>
            <w:r>
              <w:t>Frank</w:t>
            </w:r>
          </w:p>
        </w:tc>
      </w:tr>
      <w:tr w:rsidR="0066171E" w:rsidRPr="0066171E" w14:paraId="2F649FD4" w14:textId="77777777" w:rsidTr="0066171E">
        <w:tc>
          <w:tcPr>
            <w:tcW w:w="2179" w:type="dxa"/>
            <w:shd w:val="clear" w:color="auto" w:fill="auto"/>
          </w:tcPr>
          <w:p w14:paraId="583C6B2A" w14:textId="67B2B333" w:rsidR="0066171E" w:rsidRPr="0066171E" w:rsidRDefault="0066171E" w:rsidP="0066171E">
            <w:pPr>
              <w:ind w:firstLine="0"/>
            </w:pPr>
            <w:r>
              <w:t>Gagnon</w:t>
            </w:r>
          </w:p>
        </w:tc>
        <w:tc>
          <w:tcPr>
            <w:tcW w:w="2179" w:type="dxa"/>
            <w:shd w:val="clear" w:color="auto" w:fill="auto"/>
          </w:tcPr>
          <w:p w14:paraId="20E81B2D" w14:textId="4D919E64" w:rsidR="0066171E" w:rsidRPr="0066171E" w:rsidRDefault="0066171E" w:rsidP="0066171E">
            <w:pPr>
              <w:ind w:firstLine="0"/>
            </w:pPr>
            <w:r>
              <w:t>Garvin</w:t>
            </w:r>
          </w:p>
        </w:tc>
        <w:tc>
          <w:tcPr>
            <w:tcW w:w="2180" w:type="dxa"/>
            <w:shd w:val="clear" w:color="auto" w:fill="auto"/>
          </w:tcPr>
          <w:p w14:paraId="03675CED" w14:textId="66764DA0" w:rsidR="0066171E" w:rsidRPr="0066171E" w:rsidRDefault="0066171E" w:rsidP="0066171E">
            <w:pPr>
              <w:ind w:firstLine="0"/>
            </w:pPr>
            <w:r>
              <w:t>Gatch</w:t>
            </w:r>
          </w:p>
        </w:tc>
      </w:tr>
      <w:tr w:rsidR="0066171E" w:rsidRPr="0066171E" w14:paraId="07C3EE43" w14:textId="77777777" w:rsidTr="0066171E">
        <w:tc>
          <w:tcPr>
            <w:tcW w:w="2179" w:type="dxa"/>
            <w:shd w:val="clear" w:color="auto" w:fill="auto"/>
          </w:tcPr>
          <w:p w14:paraId="4254568A" w14:textId="638CD128" w:rsidR="0066171E" w:rsidRPr="0066171E" w:rsidRDefault="0066171E" w:rsidP="0066171E">
            <w:pPr>
              <w:ind w:firstLine="0"/>
            </w:pPr>
            <w:r>
              <w:t>Gibson</w:t>
            </w:r>
          </w:p>
        </w:tc>
        <w:tc>
          <w:tcPr>
            <w:tcW w:w="2179" w:type="dxa"/>
            <w:shd w:val="clear" w:color="auto" w:fill="auto"/>
          </w:tcPr>
          <w:p w14:paraId="3888D3C2" w14:textId="2C40EA29" w:rsidR="0066171E" w:rsidRPr="0066171E" w:rsidRDefault="0066171E" w:rsidP="0066171E">
            <w:pPr>
              <w:ind w:firstLine="0"/>
            </w:pPr>
            <w:r>
              <w:t>Gilliam</w:t>
            </w:r>
          </w:p>
        </w:tc>
        <w:tc>
          <w:tcPr>
            <w:tcW w:w="2180" w:type="dxa"/>
            <w:shd w:val="clear" w:color="auto" w:fill="auto"/>
          </w:tcPr>
          <w:p w14:paraId="74309B54" w14:textId="5163FFAF" w:rsidR="0066171E" w:rsidRPr="0066171E" w:rsidRDefault="0066171E" w:rsidP="0066171E">
            <w:pPr>
              <w:ind w:firstLine="0"/>
            </w:pPr>
            <w:r>
              <w:t>Gilliard</w:t>
            </w:r>
          </w:p>
        </w:tc>
      </w:tr>
      <w:tr w:rsidR="0066171E" w:rsidRPr="0066171E" w14:paraId="129C3131" w14:textId="77777777" w:rsidTr="0066171E">
        <w:tc>
          <w:tcPr>
            <w:tcW w:w="2179" w:type="dxa"/>
            <w:shd w:val="clear" w:color="auto" w:fill="auto"/>
          </w:tcPr>
          <w:p w14:paraId="029846DA" w14:textId="0454BFC9" w:rsidR="0066171E" w:rsidRPr="0066171E" w:rsidRDefault="0066171E" w:rsidP="0066171E">
            <w:pPr>
              <w:ind w:firstLine="0"/>
            </w:pPr>
            <w:r>
              <w:t>Govan</w:t>
            </w:r>
          </w:p>
        </w:tc>
        <w:tc>
          <w:tcPr>
            <w:tcW w:w="2179" w:type="dxa"/>
            <w:shd w:val="clear" w:color="auto" w:fill="auto"/>
          </w:tcPr>
          <w:p w14:paraId="26E2C9C0" w14:textId="424E2204" w:rsidR="0066171E" w:rsidRPr="0066171E" w:rsidRDefault="0066171E" w:rsidP="0066171E">
            <w:pPr>
              <w:ind w:firstLine="0"/>
            </w:pPr>
            <w:r>
              <w:t>Grant</w:t>
            </w:r>
          </w:p>
        </w:tc>
        <w:tc>
          <w:tcPr>
            <w:tcW w:w="2180" w:type="dxa"/>
            <w:shd w:val="clear" w:color="auto" w:fill="auto"/>
          </w:tcPr>
          <w:p w14:paraId="65629933" w14:textId="4A7BBC6F" w:rsidR="0066171E" w:rsidRPr="0066171E" w:rsidRDefault="0066171E" w:rsidP="0066171E">
            <w:pPr>
              <w:ind w:firstLine="0"/>
            </w:pPr>
            <w:r>
              <w:t>Guffey</w:t>
            </w:r>
          </w:p>
        </w:tc>
      </w:tr>
      <w:tr w:rsidR="0066171E" w:rsidRPr="0066171E" w14:paraId="5659C54D" w14:textId="77777777" w:rsidTr="0066171E">
        <w:tc>
          <w:tcPr>
            <w:tcW w:w="2179" w:type="dxa"/>
            <w:shd w:val="clear" w:color="auto" w:fill="auto"/>
          </w:tcPr>
          <w:p w14:paraId="0D17DB5A" w14:textId="07F8C505" w:rsidR="0066171E" w:rsidRPr="0066171E" w:rsidRDefault="0066171E" w:rsidP="0066171E">
            <w:pPr>
              <w:ind w:firstLine="0"/>
            </w:pPr>
            <w:r>
              <w:t>Haddon</w:t>
            </w:r>
          </w:p>
        </w:tc>
        <w:tc>
          <w:tcPr>
            <w:tcW w:w="2179" w:type="dxa"/>
            <w:shd w:val="clear" w:color="auto" w:fill="auto"/>
          </w:tcPr>
          <w:p w14:paraId="6746C829" w14:textId="6DAB0A5C" w:rsidR="0066171E" w:rsidRPr="0066171E" w:rsidRDefault="0066171E" w:rsidP="0066171E">
            <w:pPr>
              <w:ind w:firstLine="0"/>
            </w:pPr>
            <w:r>
              <w:t>Hager</w:t>
            </w:r>
          </w:p>
        </w:tc>
        <w:tc>
          <w:tcPr>
            <w:tcW w:w="2180" w:type="dxa"/>
            <w:shd w:val="clear" w:color="auto" w:fill="auto"/>
          </w:tcPr>
          <w:p w14:paraId="2179BD24" w14:textId="55B95871" w:rsidR="0066171E" w:rsidRPr="0066171E" w:rsidRDefault="0066171E" w:rsidP="0066171E">
            <w:pPr>
              <w:ind w:firstLine="0"/>
            </w:pPr>
            <w:r>
              <w:t>Hardee</w:t>
            </w:r>
          </w:p>
        </w:tc>
      </w:tr>
      <w:tr w:rsidR="0066171E" w:rsidRPr="0066171E" w14:paraId="50A58614" w14:textId="77777777" w:rsidTr="0066171E">
        <w:tc>
          <w:tcPr>
            <w:tcW w:w="2179" w:type="dxa"/>
            <w:shd w:val="clear" w:color="auto" w:fill="auto"/>
          </w:tcPr>
          <w:p w14:paraId="4CF2EFCB" w14:textId="4282CBFB" w:rsidR="0066171E" w:rsidRPr="0066171E" w:rsidRDefault="0066171E" w:rsidP="0066171E">
            <w:pPr>
              <w:ind w:firstLine="0"/>
            </w:pPr>
            <w:r>
              <w:t>Harris</w:t>
            </w:r>
          </w:p>
        </w:tc>
        <w:tc>
          <w:tcPr>
            <w:tcW w:w="2179" w:type="dxa"/>
            <w:shd w:val="clear" w:color="auto" w:fill="auto"/>
          </w:tcPr>
          <w:p w14:paraId="1EE609E7" w14:textId="2ED8295C" w:rsidR="0066171E" w:rsidRPr="0066171E" w:rsidRDefault="0066171E" w:rsidP="0066171E">
            <w:pPr>
              <w:ind w:firstLine="0"/>
            </w:pPr>
            <w:r>
              <w:t>Hartnett</w:t>
            </w:r>
          </w:p>
        </w:tc>
        <w:tc>
          <w:tcPr>
            <w:tcW w:w="2180" w:type="dxa"/>
            <w:shd w:val="clear" w:color="auto" w:fill="auto"/>
          </w:tcPr>
          <w:p w14:paraId="7A169D82" w14:textId="35B78BB5" w:rsidR="0066171E" w:rsidRPr="0066171E" w:rsidRDefault="0066171E" w:rsidP="0066171E">
            <w:pPr>
              <w:ind w:firstLine="0"/>
            </w:pPr>
            <w:r>
              <w:t>Hartz</w:t>
            </w:r>
          </w:p>
        </w:tc>
      </w:tr>
      <w:tr w:rsidR="0066171E" w:rsidRPr="0066171E" w14:paraId="399C80D3" w14:textId="77777777" w:rsidTr="0066171E">
        <w:tc>
          <w:tcPr>
            <w:tcW w:w="2179" w:type="dxa"/>
            <w:shd w:val="clear" w:color="auto" w:fill="auto"/>
          </w:tcPr>
          <w:p w14:paraId="79157EDC" w14:textId="5D777E10" w:rsidR="0066171E" w:rsidRPr="0066171E" w:rsidRDefault="0066171E" w:rsidP="0066171E">
            <w:pPr>
              <w:ind w:firstLine="0"/>
            </w:pPr>
            <w:r>
              <w:t>Hayes</w:t>
            </w:r>
          </w:p>
        </w:tc>
        <w:tc>
          <w:tcPr>
            <w:tcW w:w="2179" w:type="dxa"/>
            <w:shd w:val="clear" w:color="auto" w:fill="auto"/>
          </w:tcPr>
          <w:p w14:paraId="48B0B6B5" w14:textId="4C2C0773" w:rsidR="0066171E" w:rsidRPr="0066171E" w:rsidRDefault="0066171E" w:rsidP="0066171E">
            <w:pPr>
              <w:ind w:firstLine="0"/>
            </w:pPr>
            <w:r>
              <w:t>Henderson-Myers</w:t>
            </w:r>
          </w:p>
        </w:tc>
        <w:tc>
          <w:tcPr>
            <w:tcW w:w="2180" w:type="dxa"/>
            <w:shd w:val="clear" w:color="auto" w:fill="auto"/>
          </w:tcPr>
          <w:p w14:paraId="3E5E101A" w14:textId="5026A63C" w:rsidR="0066171E" w:rsidRPr="0066171E" w:rsidRDefault="0066171E" w:rsidP="0066171E">
            <w:pPr>
              <w:ind w:firstLine="0"/>
            </w:pPr>
            <w:r>
              <w:t>Herbkersman</w:t>
            </w:r>
          </w:p>
        </w:tc>
      </w:tr>
      <w:tr w:rsidR="0066171E" w:rsidRPr="0066171E" w14:paraId="0D294A15" w14:textId="77777777" w:rsidTr="0066171E">
        <w:tc>
          <w:tcPr>
            <w:tcW w:w="2179" w:type="dxa"/>
            <w:shd w:val="clear" w:color="auto" w:fill="auto"/>
          </w:tcPr>
          <w:p w14:paraId="4406EE27" w14:textId="75C4355E" w:rsidR="0066171E" w:rsidRPr="0066171E" w:rsidRDefault="0066171E" w:rsidP="0066171E">
            <w:pPr>
              <w:ind w:firstLine="0"/>
            </w:pPr>
            <w:r>
              <w:t>Hewitt</w:t>
            </w:r>
          </w:p>
        </w:tc>
        <w:tc>
          <w:tcPr>
            <w:tcW w:w="2179" w:type="dxa"/>
            <w:shd w:val="clear" w:color="auto" w:fill="auto"/>
          </w:tcPr>
          <w:p w14:paraId="58EB1D4B" w14:textId="034054BB" w:rsidR="0066171E" w:rsidRPr="0066171E" w:rsidRDefault="0066171E" w:rsidP="0066171E">
            <w:pPr>
              <w:ind w:firstLine="0"/>
            </w:pPr>
            <w:r>
              <w:t>Hiott</w:t>
            </w:r>
          </w:p>
        </w:tc>
        <w:tc>
          <w:tcPr>
            <w:tcW w:w="2180" w:type="dxa"/>
            <w:shd w:val="clear" w:color="auto" w:fill="auto"/>
          </w:tcPr>
          <w:p w14:paraId="4ECF98E4" w14:textId="55FF4DE4" w:rsidR="0066171E" w:rsidRPr="0066171E" w:rsidRDefault="0066171E" w:rsidP="0066171E">
            <w:pPr>
              <w:ind w:firstLine="0"/>
            </w:pPr>
            <w:r>
              <w:t>Hixon</w:t>
            </w:r>
          </w:p>
        </w:tc>
      </w:tr>
      <w:tr w:rsidR="0066171E" w:rsidRPr="0066171E" w14:paraId="0BBE3A5B" w14:textId="77777777" w:rsidTr="0066171E">
        <w:tc>
          <w:tcPr>
            <w:tcW w:w="2179" w:type="dxa"/>
            <w:shd w:val="clear" w:color="auto" w:fill="auto"/>
          </w:tcPr>
          <w:p w14:paraId="040BC6A6" w14:textId="3E5C1A5E" w:rsidR="0066171E" w:rsidRPr="0066171E" w:rsidRDefault="0066171E" w:rsidP="0066171E">
            <w:pPr>
              <w:ind w:firstLine="0"/>
            </w:pPr>
            <w:r>
              <w:t>Holman</w:t>
            </w:r>
          </w:p>
        </w:tc>
        <w:tc>
          <w:tcPr>
            <w:tcW w:w="2179" w:type="dxa"/>
            <w:shd w:val="clear" w:color="auto" w:fill="auto"/>
          </w:tcPr>
          <w:p w14:paraId="52D07890" w14:textId="6E6C6043" w:rsidR="0066171E" w:rsidRPr="0066171E" w:rsidRDefault="0066171E" w:rsidP="0066171E">
            <w:pPr>
              <w:ind w:firstLine="0"/>
            </w:pPr>
            <w:r>
              <w:t>Hosey</w:t>
            </w:r>
          </w:p>
        </w:tc>
        <w:tc>
          <w:tcPr>
            <w:tcW w:w="2180" w:type="dxa"/>
            <w:shd w:val="clear" w:color="auto" w:fill="auto"/>
          </w:tcPr>
          <w:p w14:paraId="22AE173D" w14:textId="4EB5DB8E" w:rsidR="0066171E" w:rsidRPr="0066171E" w:rsidRDefault="0066171E" w:rsidP="0066171E">
            <w:pPr>
              <w:ind w:firstLine="0"/>
            </w:pPr>
            <w:r>
              <w:t>Huff</w:t>
            </w:r>
          </w:p>
        </w:tc>
      </w:tr>
      <w:tr w:rsidR="0066171E" w:rsidRPr="0066171E" w14:paraId="5591E1C7" w14:textId="77777777" w:rsidTr="0066171E">
        <w:tc>
          <w:tcPr>
            <w:tcW w:w="2179" w:type="dxa"/>
            <w:shd w:val="clear" w:color="auto" w:fill="auto"/>
          </w:tcPr>
          <w:p w14:paraId="1BD17B92" w14:textId="31B4C21C" w:rsidR="0066171E" w:rsidRPr="0066171E" w:rsidRDefault="0066171E" w:rsidP="0066171E">
            <w:pPr>
              <w:ind w:firstLine="0"/>
            </w:pPr>
            <w:r>
              <w:t>J. E. Johnson</w:t>
            </w:r>
          </w:p>
        </w:tc>
        <w:tc>
          <w:tcPr>
            <w:tcW w:w="2179" w:type="dxa"/>
            <w:shd w:val="clear" w:color="auto" w:fill="auto"/>
          </w:tcPr>
          <w:p w14:paraId="4E7E4098" w14:textId="7E8778BF" w:rsidR="0066171E" w:rsidRPr="0066171E" w:rsidRDefault="0066171E" w:rsidP="0066171E">
            <w:pPr>
              <w:ind w:firstLine="0"/>
            </w:pPr>
            <w:r>
              <w:t>J. L. Johnson</w:t>
            </w:r>
          </w:p>
        </w:tc>
        <w:tc>
          <w:tcPr>
            <w:tcW w:w="2180" w:type="dxa"/>
            <w:shd w:val="clear" w:color="auto" w:fill="auto"/>
          </w:tcPr>
          <w:p w14:paraId="5C80D5AB" w14:textId="2E3029A7" w:rsidR="0066171E" w:rsidRPr="0066171E" w:rsidRDefault="0066171E" w:rsidP="0066171E">
            <w:pPr>
              <w:ind w:firstLine="0"/>
            </w:pPr>
            <w:r>
              <w:t>Jones</w:t>
            </w:r>
          </w:p>
        </w:tc>
      </w:tr>
      <w:tr w:rsidR="0066171E" w:rsidRPr="0066171E" w14:paraId="706D9A1C" w14:textId="77777777" w:rsidTr="0066171E">
        <w:tc>
          <w:tcPr>
            <w:tcW w:w="2179" w:type="dxa"/>
            <w:shd w:val="clear" w:color="auto" w:fill="auto"/>
          </w:tcPr>
          <w:p w14:paraId="588F7545" w14:textId="08BAC5A9" w:rsidR="0066171E" w:rsidRPr="0066171E" w:rsidRDefault="0066171E" w:rsidP="0066171E">
            <w:pPr>
              <w:ind w:firstLine="0"/>
            </w:pPr>
            <w:r>
              <w:t>Jordan</w:t>
            </w:r>
          </w:p>
        </w:tc>
        <w:tc>
          <w:tcPr>
            <w:tcW w:w="2179" w:type="dxa"/>
            <w:shd w:val="clear" w:color="auto" w:fill="auto"/>
          </w:tcPr>
          <w:p w14:paraId="1292BA13" w14:textId="003D9DA5" w:rsidR="0066171E" w:rsidRPr="0066171E" w:rsidRDefault="0066171E" w:rsidP="0066171E">
            <w:pPr>
              <w:ind w:firstLine="0"/>
            </w:pPr>
            <w:r>
              <w:t>Kilmartin</w:t>
            </w:r>
          </w:p>
        </w:tc>
        <w:tc>
          <w:tcPr>
            <w:tcW w:w="2180" w:type="dxa"/>
            <w:shd w:val="clear" w:color="auto" w:fill="auto"/>
          </w:tcPr>
          <w:p w14:paraId="21F934DC" w14:textId="56D56DB9" w:rsidR="0066171E" w:rsidRPr="0066171E" w:rsidRDefault="0066171E" w:rsidP="0066171E">
            <w:pPr>
              <w:ind w:firstLine="0"/>
            </w:pPr>
            <w:r>
              <w:t>King</w:t>
            </w:r>
          </w:p>
        </w:tc>
      </w:tr>
      <w:tr w:rsidR="0066171E" w:rsidRPr="0066171E" w14:paraId="505722A1" w14:textId="77777777" w:rsidTr="0066171E">
        <w:tc>
          <w:tcPr>
            <w:tcW w:w="2179" w:type="dxa"/>
            <w:shd w:val="clear" w:color="auto" w:fill="auto"/>
          </w:tcPr>
          <w:p w14:paraId="37BE1B3C" w14:textId="54DF478C" w:rsidR="0066171E" w:rsidRPr="0066171E" w:rsidRDefault="0066171E" w:rsidP="0066171E">
            <w:pPr>
              <w:ind w:firstLine="0"/>
            </w:pPr>
            <w:r>
              <w:t>Landing</w:t>
            </w:r>
          </w:p>
        </w:tc>
        <w:tc>
          <w:tcPr>
            <w:tcW w:w="2179" w:type="dxa"/>
            <w:shd w:val="clear" w:color="auto" w:fill="auto"/>
          </w:tcPr>
          <w:p w14:paraId="13279867" w14:textId="14C898F5" w:rsidR="0066171E" w:rsidRPr="0066171E" w:rsidRDefault="0066171E" w:rsidP="0066171E">
            <w:pPr>
              <w:ind w:firstLine="0"/>
            </w:pPr>
            <w:r>
              <w:t>Lawson</w:t>
            </w:r>
          </w:p>
        </w:tc>
        <w:tc>
          <w:tcPr>
            <w:tcW w:w="2180" w:type="dxa"/>
            <w:shd w:val="clear" w:color="auto" w:fill="auto"/>
          </w:tcPr>
          <w:p w14:paraId="710E6575" w14:textId="6EA0B356" w:rsidR="0066171E" w:rsidRPr="0066171E" w:rsidRDefault="0066171E" w:rsidP="0066171E">
            <w:pPr>
              <w:ind w:firstLine="0"/>
            </w:pPr>
            <w:r>
              <w:t>Ligon</w:t>
            </w:r>
          </w:p>
        </w:tc>
      </w:tr>
      <w:tr w:rsidR="0066171E" w:rsidRPr="0066171E" w14:paraId="62AB7105" w14:textId="77777777" w:rsidTr="0066171E">
        <w:tc>
          <w:tcPr>
            <w:tcW w:w="2179" w:type="dxa"/>
            <w:shd w:val="clear" w:color="auto" w:fill="auto"/>
          </w:tcPr>
          <w:p w14:paraId="39D84E55" w14:textId="260CDD42" w:rsidR="0066171E" w:rsidRPr="0066171E" w:rsidRDefault="0066171E" w:rsidP="0066171E">
            <w:pPr>
              <w:ind w:firstLine="0"/>
            </w:pPr>
            <w:r>
              <w:t>Long</w:t>
            </w:r>
          </w:p>
        </w:tc>
        <w:tc>
          <w:tcPr>
            <w:tcW w:w="2179" w:type="dxa"/>
            <w:shd w:val="clear" w:color="auto" w:fill="auto"/>
          </w:tcPr>
          <w:p w14:paraId="3A41F689" w14:textId="5690FFEC" w:rsidR="0066171E" w:rsidRPr="0066171E" w:rsidRDefault="0066171E" w:rsidP="0066171E">
            <w:pPr>
              <w:ind w:firstLine="0"/>
            </w:pPr>
            <w:r>
              <w:t>Lowe</w:t>
            </w:r>
          </w:p>
        </w:tc>
        <w:tc>
          <w:tcPr>
            <w:tcW w:w="2180" w:type="dxa"/>
            <w:shd w:val="clear" w:color="auto" w:fill="auto"/>
          </w:tcPr>
          <w:p w14:paraId="0F9BAF94" w14:textId="13B6DD80" w:rsidR="0066171E" w:rsidRPr="0066171E" w:rsidRDefault="0066171E" w:rsidP="0066171E">
            <w:pPr>
              <w:ind w:firstLine="0"/>
            </w:pPr>
            <w:r>
              <w:t>Magnuson</w:t>
            </w:r>
          </w:p>
        </w:tc>
      </w:tr>
      <w:tr w:rsidR="0066171E" w:rsidRPr="0066171E" w14:paraId="03CEFA74" w14:textId="77777777" w:rsidTr="0066171E">
        <w:tc>
          <w:tcPr>
            <w:tcW w:w="2179" w:type="dxa"/>
            <w:shd w:val="clear" w:color="auto" w:fill="auto"/>
          </w:tcPr>
          <w:p w14:paraId="661BA5C1" w14:textId="695C2607" w:rsidR="0066171E" w:rsidRPr="0066171E" w:rsidRDefault="0066171E" w:rsidP="0066171E">
            <w:pPr>
              <w:ind w:firstLine="0"/>
            </w:pPr>
            <w:r>
              <w:t>Martin</w:t>
            </w:r>
          </w:p>
        </w:tc>
        <w:tc>
          <w:tcPr>
            <w:tcW w:w="2179" w:type="dxa"/>
            <w:shd w:val="clear" w:color="auto" w:fill="auto"/>
          </w:tcPr>
          <w:p w14:paraId="4DB2CE41" w14:textId="0F2BD308" w:rsidR="0066171E" w:rsidRPr="0066171E" w:rsidRDefault="0066171E" w:rsidP="0066171E">
            <w:pPr>
              <w:ind w:firstLine="0"/>
            </w:pPr>
            <w:r>
              <w:t>May</w:t>
            </w:r>
          </w:p>
        </w:tc>
        <w:tc>
          <w:tcPr>
            <w:tcW w:w="2180" w:type="dxa"/>
            <w:shd w:val="clear" w:color="auto" w:fill="auto"/>
          </w:tcPr>
          <w:p w14:paraId="5F9F7817" w14:textId="1F4B9062" w:rsidR="0066171E" w:rsidRPr="0066171E" w:rsidRDefault="0066171E" w:rsidP="0066171E">
            <w:pPr>
              <w:ind w:firstLine="0"/>
            </w:pPr>
            <w:r>
              <w:t>McCabe</w:t>
            </w:r>
          </w:p>
        </w:tc>
      </w:tr>
      <w:tr w:rsidR="0066171E" w:rsidRPr="0066171E" w14:paraId="79E6961B" w14:textId="77777777" w:rsidTr="0066171E">
        <w:tc>
          <w:tcPr>
            <w:tcW w:w="2179" w:type="dxa"/>
            <w:shd w:val="clear" w:color="auto" w:fill="auto"/>
          </w:tcPr>
          <w:p w14:paraId="366ADD6D" w14:textId="30EEB51A" w:rsidR="0066171E" w:rsidRPr="0066171E" w:rsidRDefault="0066171E" w:rsidP="0066171E">
            <w:pPr>
              <w:ind w:firstLine="0"/>
            </w:pPr>
            <w:r>
              <w:t>McCravy</w:t>
            </w:r>
          </w:p>
        </w:tc>
        <w:tc>
          <w:tcPr>
            <w:tcW w:w="2179" w:type="dxa"/>
            <w:shd w:val="clear" w:color="auto" w:fill="auto"/>
          </w:tcPr>
          <w:p w14:paraId="3CBD7BA9" w14:textId="50A67472" w:rsidR="0066171E" w:rsidRPr="0066171E" w:rsidRDefault="0066171E" w:rsidP="0066171E">
            <w:pPr>
              <w:ind w:firstLine="0"/>
            </w:pPr>
            <w:r>
              <w:t>McDaniel</w:t>
            </w:r>
          </w:p>
        </w:tc>
        <w:tc>
          <w:tcPr>
            <w:tcW w:w="2180" w:type="dxa"/>
            <w:shd w:val="clear" w:color="auto" w:fill="auto"/>
          </w:tcPr>
          <w:p w14:paraId="4C3DCCCC" w14:textId="1CCE16A1" w:rsidR="0066171E" w:rsidRPr="0066171E" w:rsidRDefault="0066171E" w:rsidP="0066171E">
            <w:pPr>
              <w:ind w:firstLine="0"/>
            </w:pPr>
            <w:r>
              <w:t>McGinnis</w:t>
            </w:r>
          </w:p>
        </w:tc>
      </w:tr>
      <w:tr w:rsidR="0066171E" w:rsidRPr="0066171E" w14:paraId="79217BB6" w14:textId="77777777" w:rsidTr="0066171E">
        <w:tc>
          <w:tcPr>
            <w:tcW w:w="2179" w:type="dxa"/>
            <w:shd w:val="clear" w:color="auto" w:fill="auto"/>
          </w:tcPr>
          <w:p w14:paraId="1E198E82" w14:textId="2946D078" w:rsidR="0066171E" w:rsidRPr="0066171E" w:rsidRDefault="0066171E" w:rsidP="0066171E">
            <w:pPr>
              <w:ind w:firstLine="0"/>
            </w:pPr>
            <w:r>
              <w:t>Mitchell</w:t>
            </w:r>
          </w:p>
        </w:tc>
        <w:tc>
          <w:tcPr>
            <w:tcW w:w="2179" w:type="dxa"/>
            <w:shd w:val="clear" w:color="auto" w:fill="auto"/>
          </w:tcPr>
          <w:p w14:paraId="557CDF13" w14:textId="1CB844FE" w:rsidR="0066171E" w:rsidRPr="0066171E" w:rsidRDefault="0066171E" w:rsidP="0066171E">
            <w:pPr>
              <w:ind w:firstLine="0"/>
            </w:pPr>
            <w:r>
              <w:t>Montgomery</w:t>
            </w:r>
          </w:p>
        </w:tc>
        <w:tc>
          <w:tcPr>
            <w:tcW w:w="2180" w:type="dxa"/>
            <w:shd w:val="clear" w:color="auto" w:fill="auto"/>
          </w:tcPr>
          <w:p w14:paraId="3286D18A" w14:textId="643B7CFE" w:rsidR="0066171E" w:rsidRPr="0066171E" w:rsidRDefault="0066171E" w:rsidP="0066171E">
            <w:pPr>
              <w:ind w:firstLine="0"/>
            </w:pPr>
            <w:r>
              <w:t>J. Moore</w:t>
            </w:r>
          </w:p>
        </w:tc>
      </w:tr>
      <w:tr w:rsidR="0066171E" w:rsidRPr="0066171E" w14:paraId="42E0B431" w14:textId="77777777" w:rsidTr="0066171E">
        <w:tc>
          <w:tcPr>
            <w:tcW w:w="2179" w:type="dxa"/>
            <w:shd w:val="clear" w:color="auto" w:fill="auto"/>
          </w:tcPr>
          <w:p w14:paraId="1493FA7E" w14:textId="5937095E" w:rsidR="0066171E" w:rsidRPr="0066171E" w:rsidRDefault="0066171E" w:rsidP="0066171E">
            <w:pPr>
              <w:ind w:firstLine="0"/>
            </w:pPr>
            <w:r>
              <w:t>T. Moore</w:t>
            </w:r>
          </w:p>
        </w:tc>
        <w:tc>
          <w:tcPr>
            <w:tcW w:w="2179" w:type="dxa"/>
            <w:shd w:val="clear" w:color="auto" w:fill="auto"/>
          </w:tcPr>
          <w:p w14:paraId="0BFD738A" w14:textId="2F6F46F9" w:rsidR="0066171E" w:rsidRPr="0066171E" w:rsidRDefault="0066171E" w:rsidP="0066171E">
            <w:pPr>
              <w:ind w:firstLine="0"/>
            </w:pPr>
            <w:r>
              <w:t>Morgan</w:t>
            </w:r>
          </w:p>
        </w:tc>
        <w:tc>
          <w:tcPr>
            <w:tcW w:w="2180" w:type="dxa"/>
            <w:shd w:val="clear" w:color="auto" w:fill="auto"/>
          </w:tcPr>
          <w:p w14:paraId="15463EB7" w14:textId="5B02808B" w:rsidR="0066171E" w:rsidRPr="0066171E" w:rsidRDefault="0066171E" w:rsidP="0066171E">
            <w:pPr>
              <w:ind w:firstLine="0"/>
            </w:pPr>
            <w:r>
              <w:t>Moss</w:t>
            </w:r>
          </w:p>
        </w:tc>
      </w:tr>
      <w:tr w:rsidR="0066171E" w:rsidRPr="0066171E" w14:paraId="390136D4" w14:textId="77777777" w:rsidTr="0066171E">
        <w:tc>
          <w:tcPr>
            <w:tcW w:w="2179" w:type="dxa"/>
            <w:shd w:val="clear" w:color="auto" w:fill="auto"/>
          </w:tcPr>
          <w:p w14:paraId="416DA11B" w14:textId="0A0A3648" w:rsidR="0066171E" w:rsidRPr="0066171E" w:rsidRDefault="0066171E" w:rsidP="0066171E">
            <w:pPr>
              <w:ind w:firstLine="0"/>
            </w:pPr>
            <w:r>
              <w:t>Murphy</w:t>
            </w:r>
          </w:p>
        </w:tc>
        <w:tc>
          <w:tcPr>
            <w:tcW w:w="2179" w:type="dxa"/>
            <w:shd w:val="clear" w:color="auto" w:fill="auto"/>
          </w:tcPr>
          <w:p w14:paraId="25CA5277" w14:textId="44D11D35" w:rsidR="0066171E" w:rsidRPr="0066171E" w:rsidRDefault="0066171E" w:rsidP="0066171E">
            <w:pPr>
              <w:ind w:firstLine="0"/>
            </w:pPr>
            <w:r>
              <w:t>Neese</w:t>
            </w:r>
          </w:p>
        </w:tc>
        <w:tc>
          <w:tcPr>
            <w:tcW w:w="2180" w:type="dxa"/>
            <w:shd w:val="clear" w:color="auto" w:fill="auto"/>
          </w:tcPr>
          <w:p w14:paraId="5DCA67E9" w14:textId="255A44CF" w:rsidR="0066171E" w:rsidRPr="0066171E" w:rsidRDefault="0066171E" w:rsidP="0066171E">
            <w:pPr>
              <w:ind w:firstLine="0"/>
            </w:pPr>
            <w:r>
              <w:t>B. Newton</w:t>
            </w:r>
          </w:p>
        </w:tc>
      </w:tr>
      <w:tr w:rsidR="0066171E" w:rsidRPr="0066171E" w14:paraId="7B7C48F6" w14:textId="77777777" w:rsidTr="0066171E">
        <w:tc>
          <w:tcPr>
            <w:tcW w:w="2179" w:type="dxa"/>
            <w:shd w:val="clear" w:color="auto" w:fill="auto"/>
          </w:tcPr>
          <w:p w14:paraId="7EA12D0B" w14:textId="130E88C7" w:rsidR="0066171E" w:rsidRPr="0066171E" w:rsidRDefault="0066171E" w:rsidP="0066171E">
            <w:pPr>
              <w:ind w:firstLine="0"/>
            </w:pPr>
            <w:r>
              <w:t>W. Newton</w:t>
            </w:r>
          </w:p>
        </w:tc>
        <w:tc>
          <w:tcPr>
            <w:tcW w:w="2179" w:type="dxa"/>
            <w:shd w:val="clear" w:color="auto" w:fill="auto"/>
          </w:tcPr>
          <w:p w14:paraId="0849EA86" w14:textId="2FA1EA06" w:rsidR="0066171E" w:rsidRPr="0066171E" w:rsidRDefault="0066171E" w:rsidP="0066171E">
            <w:pPr>
              <w:ind w:firstLine="0"/>
            </w:pPr>
            <w:r>
              <w:t>Oremus</w:t>
            </w:r>
          </w:p>
        </w:tc>
        <w:tc>
          <w:tcPr>
            <w:tcW w:w="2180" w:type="dxa"/>
            <w:shd w:val="clear" w:color="auto" w:fill="auto"/>
          </w:tcPr>
          <w:p w14:paraId="16B6BCF9" w14:textId="719BB6B4" w:rsidR="0066171E" w:rsidRPr="0066171E" w:rsidRDefault="0066171E" w:rsidP="0066171E">
            <w:pPr>
              <w:ind w:firstLine="0"/>
            </w:pPr>
            <w:r>
              <w:t>Pace</w:t>
            </w:r>
          </w:p>
        </w:tc>
      </w:tr>
      <w:tr w:rsidR="0066171E" w:rsidRPr="0066171E" w14:paraId="5832E664" w14:textId="77777777" w:rsidTr="0066171E">
        <w:tc>
          <w:tcPr>
            <w:tcW w:w="2179" w:type="dxa"/>
            <w:shd w:val="clear" w:color="auto" w:fill="auto"/>
          </w:tcPr>
          <w:p w14:paraId="6A080185" w14:textId="7DBCFF03" w:rsidR="0066171E" w:rsidRPr="0066171E" w:rsidRDefault="0066171E" w:rsidP="0066171E">
            <w:pPr>
              <w:ind w:firstLine="0"/>
            </w:pPr>
            <w:r>
              <w:t>Pedalino</w:t>
            </w:r>
          </w:p>
        </w:tc>
        <w:tc>
          <w:tcPr>
            <w:tcW w:w="2179" w:type="dxa"/>
            <w:shd w:val="clear" w:color="auto" w:fill="auto"/>
          </w:tcPr>
          <w:p w14:paraId="502F4AC5" w14:textId="56901E62" w:rsidR="0066171E" w:rsidRPr="0066171E" w:rsidRDefault="0066171E" w:rsidP="0066171E">
            <w:pPr>
              <w:ind w:firstLine="0"/>
            </w:pPr>
            <w:r>
              <w:t>Pope</w:t>
            </w:r>
          </w:p>
        </w:tc>
        <w:tc>
          <w:tcPr>
            <w:tcW w:w="2180" w:type="dxa"/>
            <w:shd w:val="clear" w:color="auto" w:fill="auto"/>
          </w:tcPr>
          <w:p w14:paraId="41544048" w14:textId="71EA7F06" w:rsidR="0066171E" w:rsidRPr="0066171E" w:rsidRDefault="0066171E" w:rsidP="0066171E">
            <w:pPr>
              <w:ind w:firstLine="0"/>
            </w:pPr>
            <w:r>
              <w:t>Reese</w:t>
            </w:r>
          </w:p>
        </w:tc>
      </w:tr>
      <w:tr w:rsidR="0066171E" w:rsidRPr="0066171E" w14:paraId="5716F6B0" w14:textId="77777777" w:rsidTr="0066171E">
        <w:tc>
          <w:tcPr>
            <w:tcW w:w="2179" w:type="dxa"/>
            <w:shd w:val="clear" w:color="auto" w:fill="auto"/>
          </w:tcPr>
          <w:p w14:paraId="33BD7B2C" w14:textId="4C17F8D3" w:rsidR="0066171E" w:rsidRPr="0066171E" w:rsidRDefault="0066171E" w:rsidP="0066171E">
            <w:pPr>
              <w:ind w:firstLine="0"/>
            </w:pPr>
            <w:r>
              <w:t>Rivers</w:t>
            </w:r>
          </w:p>
        </w:tc>
        <w:tc>
          <w:tcPr>
            <w:tcW w:w="2179" w:type="dxa"/>
            <w:shd w:val="clear" w:color="auto" w:fill="auto"/>
          </w:tcPr>
          <w:p w14:paraId="072B0F98" w14:textId="4EB18301" w:rsidR="0066171E" w:rsidRPr="0066171E" w:rsidRDefault="0066171E" w:rsidP="0066171E">
            <w:pPr>
              <w:ind w:firstLine="0"/>
            </w:pPr>
            <w:r>
              <w:t>Robbins</w:t>
            </w:r>
          </w:p>
        </w:tc>
        <w:tc>
          <w:tcPr>
            <w:tcW w:w="2180" w:type="dxa"/>
            <w:shd w:val="clear" w:color="auto" w:fill="auto"/>
          </w:tcPr>
          <w:p w14:paraId="1A01EE12" w14:textId="0AFB9ABA" w:rsidR="0066171E" w:rsidRPr="0066171E" w:rsidRDefault="0066171E" w:rsidP="0066171E">
            <w:pPr>
              <w:ind w:firstLine="0"/>
            </w:pPr>
            <w:r>
              <w:t>Rose</w:t>
            </w:r>
          </w:p>
        </w:tc>
      </w:tr>
      <w:tr w:rsidR="0066171E" w:rsidRPr="0066171E" w14:paraId="06AF0954" w14:textId="77777777" w:rsidTr="0066171E">
        <w:tc>
          <w:tcPr>
            <w:tcW w:w="2179" w:type="dxa"/>
            <w:shd w:val="clear" w:color="auto" w:fill="auto"/>
          </w:tcPr>
          <w:p w14:paraId="2702A916" w14:textId="716B917B" w:rsidR="0066171E" w:rsidRPr="0066171E" w:rsidRDefault="0066171E" w:rsidP="0066171E">
            <w:pPr>
              <w:ind w:firstLine="0"/>
            </w:pPr>
            <w:r>
              <w:t>Rutherford</w:t>
            </w:r>
          </w:p>
        </w:tc>
        <w:tc>
          <w:tcPr>
            <w:tcW w:w="2179" w:type="dxa"/>
            <w:shd w:val="clear" w:color="auto" w:fill="auto"/>
          </w:tcPr>
          <w:p w14:paraId="2C1D8118" w14:textId="46B91990" w:rsidR="0066171E" w:rsidRPr="0066171E" w:rsidRDefault="0066171E" w:rsidP="0066171E">
            <w:pPr>
              <w:ind w:firstLine="0"/>
            </w:pPr>
            <w:r>
              <w:t>Sanders</w:t>
            </w:r>
          </w:p>
        </w:tc>
        <w:tc>
          <w:tcPr>
            <w:tcW w:w="2180" w:type="dxa"/>
            <w:shd w:val="clear" w:color="auto" w:fill="auto"/>
          </w:tcPr>
          <w:p w14:paraId="02EE2FDE" w14:textId="46168925" w:rsidR="0066171E" w:rsidRPr="0066171E" w:rsidRDefault="0066171E" w:rsidP="0066171E">
            <w:pPr>
              <w:ind w:firstLine="0"/>
            </w:pPr>
            <w:r>
              <w:t>Schuessler</w:t>
            </w:r>
          </w:p>
        </w:tc>
      </w:tr>
      <w:tr w:rsidR="0066171E" w:rsidRPr="0066171E" w14:paraId="084A422D" w14:textId="77777777" w:rsidTr="0066171E">
        <w:tc>
          <w:tcPr>
            <w:tcW w:w="2179" w:type="dxa"/>
            <w:shd w:val="clear" w:color="auto" w:fill="auto"/>
          </w:tcPr>
          <w:p w14:paraId="04059F68" w14:textId="6998367E" w:rsidR="0066171E" w:rsidRPr="0066171E" w:rsidRDefault="0066171E" w:rsidP="0066171E">
            <w:pPr>
              <w:ind w:firstLine="0"/>
            </w:pPr>
            <w:r>
              <w:t>Sessions</w:t>
            </w:r>
          </w:p>
        </w:tc>
        <w:tc>
          <w:tcPr>
            <w:tcW w:w="2179" w:type="dxa"/>
            <w:shd w:val="clear" w:color="auto" w:fill="auto"/>
          </w:tcPr>
          <w:p w14:paraId="66C1129D" w14:textId="0F6F68C0" w:rsidR="0066171E" w:rsidRPr="0066171E" w:rsidRDefault="0066171E" w:rsidP="0066171E">
            <w:pPr>
              <w:ind w:firstLine="0"/>
            </w:pPr>
            <w:r>
              <w:t>G. M. Smith</w:t>
            </w:r>
          </w:p>
        </w:tc>
        <w:tc>
          <w:tcPr>
            <w:tcW w:w="2180" w:type="dxa"/>
            <w:shd w:val="clear" w:color="auto" w:fill="auto"/>
          </w:tcPr>
          <w:p w14:paraId="17F40AAD" w14:textId="40125395" w:rsidR="0066171E" w:rsidRPr="0066171E" w:rsidRDefault="0066171E" w:rsidP="0066171E">
            <w:pPr>
              <w:ind w:firstLine="0"/>
            </w:pPr>
            <w:r>
              <w:t>M. M. Smith</w:t>
            </w:r>
          </w:p>
        </w:tc>
      </w:tr>
      <w:tr w:rsidR="0066171E" w:rsidRPr="0066171E" w14:paraId="74422AB8" w14:textId="77777777" w:rsidTr="0066171E">
        <w:tc>
          <w:tcPr>
            <w:tcW w:w="2179" w:type="dxa"/>
            <w:shd w:val="clear" w:color="auto" w:fill="auto"/>
          </w:tcPr>
          <w:p w14:paraId="23D97C16" w14:textId="1A1D600F" w:rsidR="0066171E" w:rsidRPr="0066171E" w:rsidRDefault="0066171E" w:rsidP="0066171E">
            <w:pPr>
              <w:ind w:firstLine="0"/>
            </w:pPr>
            <w:r>
              <w:t>Spann-Wilder</w:t>
            </w:r>
          </w:p>
        </w:tc>
        <w:tc>
          <w:tcPr>
            <w:tcW w:w="2179" w:type="dxa"/>
            <w:shd w:val="clear" w:color="auto" w:fill="auto"/>
          </w:tcPr>
          <w:p w14:paraId="697A1342" w14:textId="73FAEC9F" w:rsidR="0066171E" w:rsidRPr="0066171E" w:rsidRDefault="0066171E" w:rsidP="0066171E">
            <w:pPr>
              <w:ind w:firstLine="0"/>
            </w:pPr>
            <w:r>
              <w:t>Stavrinakis</w:t>
            </w:r>
          </w:p>
        </w:tc>
        <w:tc>
          <w:tcPr>
            <w:tcW w:w="2180" w:type="dxa"/>
            <w:shd w:val="clear" w:color="auto" w:fill="auto"/>
          </w:tcPr>
          <w:p w14:paraId="0B41BED2" w14:textId="7C549368" w:rsidR="0066171E" w:rsidRPr="0066171E" w:rsidRDefault="0066171E" w:rsidP="0066171E">
            <w:pPr>
              <w:ind w:firstLine="0"/>
            </w:pPr>
            <w:r>
              <w:t>Taylor</w:t>
            </w:r>
          </w:p>
        </w:tc>
      </w:tr>
      <w:tr w:rsidR="0066171E" w:rsidRPr="0066171E" w14:paraId="37D5B72E" w14:textId="77777777" w:rsidTr="0066171E">
        <w:tc>
          <w:tcPr>
            <w:tcW w:w="2179" w:type="dxa"/>
            <w:shd w:val="clear" w:color="auto" w:fill="auto"/>
          </w:tcPr>
          <w:p w14:paraId="296DCA09" w14:textId="53A80287" w:rsidR="0066171E" w:rsidRPr="0066171E" w:rsidRDefault="0066171E" w:rsidP="0066171E">
            <w:pPr>
              <w:ind w:firstLine="0"/>
            </w:pPr>
            <w:r>
              <w:t>Teeple</w:t>
            </w:r>
          </w:p>
        </w:tc>
        <w:tc>
          <w:tcPr>
            <w:tcW w:w="2179" w:type="dxa"/>
            <w:shd w:val="clear" w:color="auto" w:fill="auto"/>
          </w:tcPr>
          <w:p w14:paraId="73EC720A" w14:textId="6F75D7B9" w:rsidR="0066171E" w:rsidRPr="0066171E" w:rsidRDefault="0066171E" w:rsidP="0066171E">
            <w:pPr>
              <w:ind w:firstLine="0"/>
            </w:pPr>
            <w:r>
              <w:t>Terribile</w:t>
            </w:r>
          </w:p>
        </w:tc>
        <w:tc>
          <w:tcPr>
            <w:tcW w:w="2180" w:type="dxa"/>
            <w:shd w:val="clear" w:color="auto" w:fill="auto"/>
          </w:tcPr>
          <w:p w14:paraId="50DFE15E" w14:textId="16E1B684" w:rsidR="0066171E" w:rsidRPr="0066171E" w:rsidRDefault="0066171E" w:rsidP="0066171E">
            <w:pPr>
              <w:ind w:firstLine="0"/>
            </w:pPr>
            <w:r>
              <w:t>Vaughan</w:t>
            </w:r>
          </w:p>
        </w:tc>
      </w:tr>
      <w:tr w:rsidR="0066171E" w:rsidRPr="0066171E" w14:paraId="09F2BE70" w14:textId="77777777" w:rsidTr="0066171E">
        <w:tc>
          <w:tcPr>
            <w:tcW w:w="2179" w:type="dxa"/>
            <w:shd w:val="clear" w:color="auto" w:fill="auto"/>
          </w:tcPr>
          <w:p w14:paraId="1CE125FF" w14:textId="6C23A56A" w:rsidR="0066171E" w:rsidRPr="0066171E" w:rsidRDefault="0066171E" w:rsidP="0066171E">
            <w:pPr>
              <w:ind w:firstLine="0"/>
            </w:pPr>
            <w:r>
              <w:t>Weeks</w:t>
            </w:r>
          </w:p>
        </w:tc>
        <w:tc>
          <w:tcPr>
            <w:tcW w:w="2179" w:type="dxa"/>
            <w:shd w:val="clear" w:color="auto" w:fill="auto"/>
          </w:tcPr>
          <w:p w14:paraId="047B69A7" w14:textId="2E8DCDF1" w:rsidR="0066171E" w:rsidRPr="0066171E" w:rsidRDefault="0066171E" w:rsidP="0066171E">
            <w:pPr>
              <w:ind w:firstLine="0"/>
            </w:pPr>
            <w:r>
              <w:t>Wetmore</w:t>
            </w:r>
          </w:p>
        </w:tc>
        <w:tc>
          <w:tcPr>
            <w:tcW w:w="2180" w:type="dxa"/>
            <w:shd w:val="clear" w:color="auto" w:fill="auto"/>
          </w:tcPr>
          <w:p w14:paraId="0D90E01F" w14:textId="112268E6" w:rsidR="0066171E" w:rsidRPr="0066171E" w:rsidRDefault="0066171E" w:rsidP="0066171E">
            <w:pPr>
              <w:ind w:firstLine="0"/>
            </w:pPr>
            <w:r>
              <w:t>White</w:t>
            </w:r>
          </w:p>
        </w:tc>
      </w:tr>
      <w:tr w:rsidR="0066171E" w:rsidRPr="0066171E" w14:paraId="0DB11C0C" w14:textId="77777777" w:rsidTr="0066171E">
        <w:tc>
          <w:tcPr>
            <w:tcW w:w="2179" w:type="dxa"/>
            <w:shd w:val="clear" w:color="auto" w:fill="auto"/>
          </w:tcPr>
          <w:p w14:paraId="40807281" w14:textId="701F0AEE" w:rsidR="0066171E" w:rsidRPr="0066171E" w:rsidRDefault="0066171E" w:rsidP="0066171E">
            <w:pPr>
              <w:keepNext/>
              <w:ind w:firstLine="0"/>
            </w:pPr>
            <w:r>
              <w:t>Whitmire</w:t>
            </w:r>
          </w:p>
        </w:tc>
        <w:tc>
          <w:tcPr>
            <w:tcW w:w="2179" w:type="dxa"/>
            <w:shd w:val="clear" w:color="auto" w:fill="auto"/>
          </w:tcPr>
          <w:p w14:paraId="1AB591F6" w14:textId="71F34252" w:rsidR="0066171E" w:rsidRPr="0066171E" w:rsidRDefault="0066171E" w:rsidP="0066171E">
            <w:pPr>
              <w:keepNext/>
              <w:ind w:firstLine="0"/>
            </w:pPr>
            <w:r>
              <w:t>Wickensimer</w:t>
            </w:r>
          </w:p>
        </w:tc>
        <w:tc>
          <w:tcPr>
            <w:tcW w:w="2180" w:type="dxa"/>
            <w:shd w:val="clear" w:color="auto" w:fill="auto"/>
          </w:tcPr>
          <w:p w14:paraId="42AD4EB4" w14:textId="1C44395B" w:rsidR="0066171E" w:rsidRPr="0066171E" w:rsidRDefault="0066171E" w:rsidP="0066171E">
            <w:pPr>
              <w:keepNext/>
              <w:ind w:firstLine="0"/>
            </w:pPr>
            <w:r>
              <w:t>Williams</w:t>
            </w:r>
          </w:p>
        </w:tc>
      </w:tr>
      <w:tr w:rsidR="0066171E" w:rsidRPr="0066171E" w14:paraId="53D9A3EC" w14:textId="77777777" w:rsidTr="0066171E">
        <w:tc>
          <w:tcPr>
            <w:tcW w:w="2179" w:type="dxa"/>
            <w:shd w:val="clear" w:color="auto" w:fill="auto"/>
          </w:tcPr>
          <w:p w14:paraId="5E8DA4DE" w14:textId="00590B64" w:rsidR="0066171E" w:rsidRPr="0066171E" w:rsidRDefault="0066171E" w:rsidP="0066171E">
            <w:pPr>
              <w:keepNext/>
              <w:ind w:firstLine="0"/>
            </w:pPr>
            <w:r>
              <w:t>Willis</w:t>
            </w:r>
          </w:p>
        </w:tc>
        <w:tc>
          <w:tcPr>
            <w:tcW w:w="2179" w:type="dxa"/>
            <w:shd w:val="clear" w:color="auto" w:fill="auto"/>
          </w:tcPr>
          <w:p w14:paraId="7AFAAE70" w14:textId="731698B2" w:rsidR="0066171E" w:rsidRPr="0066171E" w:rsidRDefault="0066171E" w:rsidP="0066171E">
            <w:pPr>
              <w:keepNext/>
              <w:ind w:firstLine="0"/>
            </w:pPr>
            <w:r>
              <w:t>Wooten</w:t>
            </w:r>
          </w:p>
        </w:tc>
        <w:tc>
          <w:tcPr>
            <w:tcW w:w="2180" w:type="dxa"/>
            <w:shd w:val="clear" w:color="auto" w:fill="auto"/>
          </w:tcPr>
          <w:p w14:paraId="7E02FE10" w14:textId="44ECECA9" w:rsidR="0066171E" w:rsidRPr="0066171E" w:rsidRDefault="0066171E" w:rsidP="0066171E">
            <w:pPr>
              <w:keepNext/>
              <w:ind w:firstLine="0"/>
            </w:pPr>
            <w:r>
              <w:t>Yow</w:t>
            </w:r>
          </w:p>
        </w:tc>
      </w:tr>
    </w:tbl>
    <w:p w14:paraId="3F33F0D9" w14:textId="77777777" w:rsidR="0066171E" w:rsidRDefault="0066171E" w:rsidP="0066171E"/>
    <w:p w14:paraId="77673EEC" w14:textId="46AB8DEC" w:rsidR="0066171E" w:rsidRDefault="0066171E" w:rsidP="0066171E">
      <w:pPr>
        <w:jc w:val="center"/>
        <w:rPr>
          <w:b/>
        </w:rPr>
      </w:pPr>
      <w:r w:rsidRPr="0066171E">
        <w:rPr>
          <w:b/>
        </w:rPr>
        <w:t>Total--114</w:t>
      </w:r>
    </w:p>
    <w:p w14:paraId="7A706B03" w14:textId="77777777" w:rsidR="0066171E" w:rsidRDefault="0066171E" w:rsidP="0066171E">
      <w:pPr>
        <w:jc w:val="center"/>
        <w:rPr>
          <w:b/>
        </w:rPr>
      </w:pPr>
    </w:p>
    <w:p w14:paraId="1105D4B1" w14:textId="77777777" w:rsidR="0066171E" w:rsidRDefault="0066171E" w:rsidP="0066171E">
      <w:pPr>
        <w:ind w:firstLine="0"/>
      </w:pPr>
      <w:r w:rsidRPr="0066171E">
        <w:t xml:space="preserve"> </w:t>
      </w:r>
      <w:r>
        <w:t>Those who voted in the negative are:</w:t>
      </w:r>
    </w:p>
    <w:p w14:paraId="18398F4B" w14:textId="77777777" w:rsidR="0066171E" w:rsidRDefault="0066171E" w:rsidP="0066171E"/>
    <w:p w14:paraId="3CCC1254" w14:textId="77777777" w:rsidR="0066171E" w:rsidRDefault="0066171E" w:rsidP="0066171E">
      <w:pPr>
        <w:jc w:val="center"/>
        <w:rPr>
          <w:b/>
        </w:rPr>
      </w:pPr>
      <w:r w:rsidRPr="0066171E">
        <w:rPr>
          <w:b/>
        </w:rPr>
        <w:t>Total--0</w:t>
      </w:r>
    </w:p>
    <w:p w14:paraId="3DA02AE5" w14:textId="7BE7EDB0" w:rsidR="0066171E" w:rsidRDefault="0066171E" w:rsidP="0066171E">
      <w:pPr>
        <w:jc w:val="center"/>
        <w:rPr>
          <w:b/>
        </w:rPr>
      </w:pPr>
    </w:p>
    <w:p w14:paraId="4C1C6282" w14:textId="77777777" w:rsidR="0066171E" w:rsidRDefault="0066171E" w:rsidP="0066171E">
      <w:r>
        <w:t xml:space="preserve">Section 43 was adopted. </w:t>
      </w:r>
    </w:p>
    <w:p w14:paraId="13F257AB" w14:textId="77777777" w:rsidR="0066171E" w:rsidRDefault="0066171E" w:rsidP="0066171E"/>
    <w:p w14:paraId="24F4747B" w14:textId="51255359" w:rsidR="0066171E" w:rsidRDefault="0066171E" w:rsidP="0066171E">
      <w:pPr>
        <w:keepNext/>
        <w:jc w:val="center"/>
        <w:rPr>
          <w:b/>
        </w:rPr>
      </w:pPr>
      <w:r w:rsidRPr="0066171E">
        <w:rPr>
          <w:b/>
        </w:rPr>
        <w:t>SECTION 45</w:t>
      </w:r>
    </w:p>
    <w:p w14:paraId="1F31261E" w14:textId="77777777" w:rsidR="0066171E" w:rsidRDefault="0066171E" w:rsidP="0066171E">
      <w:r>
        <w:t xml:space="preserve">The yeas and nays were taken resulting as follows: </w:t>
      </w:r>
    </w:p>
    <w:p w14:paraId="06E4B4D3" w14:textId="1F094D70" w:rsidR="0066171E" w:rsidRDefault="0066171E" w:rsidP="0066171E">
      <w:pPr>
        <w:jc w:val="center"/>
      </w:pPr>
      <w:r>
        <w:t xml:space="preserve"> </w:t>
      </w:r>
      <w:bookmarkStart w:id="133" w:name="vote_start285"/>
      <w:bookmarkEnd w:id="133"/>
      <w:r>
        <w:t>Yeas 114; Nays 0</w:t>
      </w:r>
    </w:p>
    <w:p w14:paraId="04CD78A2" w14:textId="77777777" w:rsidR="0066171E" w:rsidRDefault="0066171E" w:rsidP="0066171E">
      <w:pPr>
        <w:jc w:val="center"/>
      </w:pPr>
    </w:p>
    <w:p w14:paraId="61415FA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521D2D" w14:textId="77777777" w:rsidTr="0066171E">
        <w:tc>
          <w:tcPr>
            <w:tcW w:w="2179" w:type="dxa"/>
            <w:shd w:val="clear" w:color="auto" w:fill="auto"/>
          </w:tcPr>
          <w:p w14:paraId="7F663DC7" w14:textId="6A19DC8F" w:rsidR="0066171E" w:rsidRPr="0066171E" w:rsidRDefault="0066171E" w:rsidP="0066171E">
            <w:pPr>
              <w:keepNext/>
              <w:ind w:firstLine="0"/>
            </w:pPr>
            <w:r>
              <w:t>Alexander</w:t>
            </w:r>
          </w:p>
        </w:tc>
        <w:tc>
          <w:tcPr>
            <w:tcW w:w="2179" w:type="dxa"/>
            <w:shd w:val="clear" w:color="auto" w:fill="auto"/>
          </w:tcPr>
          <w:p w14:paraId="105CF428" w14:textId="7D2F4EAF" w:rsidR="0066171E" w:rsidRPr="0066171E" w:rsidRDefault="0066171E" w:rsidP="0066171E">
            <w:pPr>
              <w:keepNext/>
              <w:ind w:firstLine="0"/>
            </w:pPr>
            <w:r>
              <w:t>Anderson</w:t>
            </w:r>
          </w:p>
        </w:tc>
        <w:tc>
          <w:tcPr>
            <w:tcW w:w="2180" w:type="dxa"/>
            <w:shd w:val="clear" w:color="auto" w:fill="auto"/>
          </w:tcPr>
          <w:p w14:paraId="590F558E" w14:textId="1AEA8FA1" w:rsidR="0066171E" w:rsidRPr="0066171E" w:rsidRDefault="0066171E" w:rsidP="0066171E">
            <w:pPr>
              <w:keepNext/>
              <w:ind w:firstLine="0"/>
            </w:pPr>
            <w:r>
              <w:t>Atkinson</w:t>
            </w:r>
          </w:p>
        </w:tc>
      </w:tr>
      <w:tr w:rsidR="0066171E" w:rsidRPr="0066171E" w14:paraId="58AE7B7E" w14:textId="77777777" w:rsidTr="0066171E">
        <w:tc>
          <w:tcPr>
            <w:tcW w:w="2179" w:type="dxa"/>
            <w:shd w:val="clear" w:color="auto" w:fill="auto"/>
          </w:tcPr>
          <w:p w14:paraId="3536131A" w14:textId="3394D74D" w:rsidR="0066171E" w:rsidRPr="0066171E" w:rsidRDefault="0066171E" w:rsidP="0066171E">
            <w:pPr>
              <w:ind w:firstLine="0"/>
            </w:pPr>
            <w:r>
              <w:t>Bailey</w:t>
            </w:r>
          </w:p>
        </w:tc>
        <w:tc>
          <w:tcPr>
            <w:tcW w:w="2179" w:type="dxa"/>
            <w:shd w:val="clear" w:color="auto" w:fill="auto"/>
          </w:tcPr>
          <w:p w14:paraId="7687986B" w14:textId="70146735" w:rsidR="0066171E" w:rsidRPr="0066171E" w:rsidRDefault="0066171E" w:rsidP="0066171E">
            <w:pPr>
              <w:ind w:firstLine="0"/>
            </w:pPr>
            <w:r>
              <w:t>Ballentine</w:t>
            </w:r>
          </w:p>
        </w:tc>
        <w:tc>
          <w:tcPr>
            <w:tcW w:w="2180" w:type="dxa"/>
            <w:shd w:val="clear" w:color="auto" w:fill="auto"/>
          </w:tcPr>
          <w:p w14:paraId="4AEF481E" w14:textId="59C84BF9" w:rsidR="0066171E" w:rsidRPr="0066171E" w:rsidRDefault="0066171E" w:rsidP="0066171E">
            <w:pPr>
              <w:ind w:firstLine="0"/>
            </w:pPr>
            <w:r>
              <w:t>Bamberg</w:t>
            </w:r>
          </w:p>
        </w:tc>
      </w:tr>
      <w:tr w:rsidR="0066171E" w:rsidRPr="0066171E" w14:paraId="1ABC902C" w14:textId="77777777" w:rsidTr="0066171E">
        <w:tc>
          <w:tcPr>
            <w:tcW w:w="2179" w:type="dxa"/>
            <w:shd w:val="clear" w:color="auto" w:fill="auto"/>
          </w:tcPr>
          <w:p w14:paraId="38C46D63" w14:textId="741762B3" w:rsidR="0066171E" w:rsidRPr="0066171E" w:rsidRDefault="0066171E" w:rsidP="0066171E">
            <w:pPr>
              <w:ind w:firstLine="0"/>
            </w:pPr>
            <w:r>
              <w:t>Bannister</w:t>
            </w:r>
          </w:p>
        </w:tc>
        <w:tc>
          <w:tcPr>
            <w:tcW w:w="2179" w:type="dxa"/>
            <w:shd w:val="clear" w:color="auto" w:fill="auto"/>
          </w:tcPr>
          <w:p w14:paraId="62A535EC" w14:textId="403265AA" w:rsidR="0066171E" w:rsidRPr="0066171E" w:rsidRDefault="0066171E" w:rsidP="0066171E">
            <w:pPr>
              <w:ind w:firstLine="0"/>
            </w:pPr>
            <w:r>
              <w:t>Bauer</w:t>
            </w:r>
          </w:p>
        </w:tc>
        <w:tc>
          <w:tcPr>
            <w:tcW w:w="2180" w:type="dxa"/>
            <w:shd w:val="clear" w:color="auto" w:fill="auto"/>
          </w:tcPr>
          <w:p w14:paraId="77127918" w14:textId="6872EF51" w:rsidR="0066171E" w:rsidRPr="0066171E" w:rsidRDefault="0066171E" w:rsidP="0066171E">
            <w:pPr>
              <w:ind w:firstLine="0"/>
            </w:pPr>
            <w:r>
              <w:t>Beach</w:t>
            </w:r>
          </w:p>
        </w:tc>
      </w:tr>
      <w:tr w:rsidR="0066171E" w:rsidRPr="0066171E" w14:paraId="6F03ADB7" w14:textId="77777777" w:rsidTr="0066171E">
        <w:tc>
          <w:tcPr>
            <w:tcW w:w="2179" w:type="dxa"/>
            <w:shd w:val="clear" w:color="auto" w:fill="auto"/>
          </w:tcPr>
          <w:p w14:paraId="4EF3A49A" w14:textId="1C53D7FC" w:rsidR="0066171E" w:rsidRPr="0066171E" w:rsidRDefault="0066171E" w:rsidP="0066171E">
            <w:pPr>
              <w:ind w:firstLine="0"/>
            </w:pPr>
            <w:r>
              <w:t>Bernstein</w:t>
            </w:r>
          </w:p>
        </w:tc>
        <w:tc>
          <w:tcPr>
            <w:tcW w:w="2179" w:type="dxa"/>
            <w:shd w:val="clear" w:color="auto" w:fill="auto"/>
          </w:tcPr>
          <w:p w14:paraId="73FE7FC2" w14:textId="5791A50E" w:rsidR="0066171E" w:rsidRPr="0066171E" w:rsidRDefault="0066171E" w:rsidP="0066171E">
            <w:pPr>
              <w:ind w:firstLine="0"/>
            </w:pPr>
            <w:r>
              <w:t>Bowers</w:t>
            </w:r>
          </w:p>
        </w:tc>
        <w:tc>
          <w:tcPr>
            <w:tcW w:w="2180" w:type="dxa"/>
            <w:shd w:val="clear" w:color="auto" w:fill="auto"/>
          </w:tcPr>
          <w:p w14:paraId="05783130" w14:textId="0975E102" w:rsidR="0066171E" w:rsidRPr="0066171E" w:rsidRDefault="0066171E" w:rsidP="0066171E">
            <w:pPr>
              <w:ind w:firstLine="0"/>
            </w:pPr>
            <w:r>
              <w:t>Bradley</w:t>
            </w:r>
          </w:p>
        </w:tc>
      </w:tr>
      <w:tr w:rsidR="0066171E" w:rsidRPr="0066171E" w14:paraId="4A8E4BBA" w14:textId="77777777" w:rsidTr="0066171E">
        <w:tc>
          <w:tcPr>
            <w:tcW w:w="2179" w:type="dxa"/>
            <w:shd w:val="clear" w:color="auto" w:fill="auto"/>
          </w:tcPr>
          <w:p w14:paraId="7B2C36EB" w14:textId="0A45B1D1" w:rsidR="0066171E" w:rsidRPr="0066171E" w:rsidRDefault="0066171E" w:rsidP="0066171E">
            <w:pPr>
              <w:ind w:firstLine="0"/>
            </w:pPr>
            <w:r>
              <w:t>Brewer</w:t>
            </w:r>
          </w:p>
        </w:tc>
        <w:tc>
          <w:tcPr>
            <w:tcW w:w="2179" w:type="dxa"/>
            <w:shd w:val="clear" w:color="auto" w:fill="auto"/>
          </w:tcPr>
          <w:p w14:paraId="6A43D5DF" w14:textId="2EC35939" w:rsidR="0066171E" w:rsidRPr="0066171E" w:rsidRDefault="0066171E" w:rsidP="0066171E">
            <w:pPr>
              <w:ind w:firstLine="0"/>
            </w:pPr>
            <w:r>
              <w:t>Brittain</w:t>
            </w:r>
          </w:p>
        </w:tc>
        <w:tc>
          <w:tcPr>
            <w:tcW w:w="2180" w:type="dxa"/>
            <w:shd w:val="clear" w:color="auto" w:fill="auto"/>
          </w:tcPr>
          <w:p w14:paraId="4770B9A2" w14:textId="17429F53" w:rsidR="0066171E" w:rsidRPr="0066171E" w:rsidRDefault="0066171E" w:rsidP="0066171E">
            <w:pPr>
              <w:ind w:firstLine="0"/>
            </w:pPr>
            <w:r>
              <w:t>Burns</w:t>
            </w:r>
          </w:p>
        </w:tc>
      </w:tr>
      <w:tr w:rsidR="0066171E" w:rsidRPr="0066171E" w14:paraId="7812971F" w14:textId="77777777" w:rsidTr="0066171E">
        <w:tc>
          <w:tcPr>
            <w:tcW w:w="2179" w:type="dxa"/>
            <w:shd w:val="clear" w:color="auto" w:fill="auto"/>
          </w:tcPr>
          <w:p w14:paraId="4FFBEA2C" w14:textId="71E6EECB" w:rsidR="0066171E" w:rsidRPr="0066171E" w:rsidRDefault="0066171E" w:rsidP="0066171E">
            <w:pPr>
              <w:ind w:firstLine="0"/>
            </w:pPr>
            <w:r>
              <w:t>Bustos</w:t>
            </w:r>
          </w:p>
        </w:tc>
        <w:tc>
          <w:tcPr>
            <w:tcW w:w="2179" w:type="dxa"/>
            <w:shd w:val="clear" w:color="auto" w:fill="auto"/>
          </w:tcPr>
          <w:p w14:paraId="0E537E64" w14:textId="4363D210" w:rsidR="0066171E" w:rsidRPr="0066171E" w:rsidRDefault="0066171E" w:rsidP="0066171E">
            <w:pPr>
              <w:ind w:firstLine="0"/>
            </w:pPr>
            <w:r>
              <w:t>Calhoon</w:t>
            </w:r>
          </w:p>
        </w:tc>
        <w:tc>
          <w:tcPr>
            <w:tcW w:w="2180" w:type="dxa"/>
            <w:shd w:val="clear" w:color="auto" w:fill="auto"/>
          </w:tcPr>
          <w:p w14:paraId="34248517" w14:textId="677E9470" w:rsidR="0066171E" w:rsidRPr="0066171E" w:rsidRDefault="0066171E" w:rsidP="0066171E">
            <w:pPr>
              <w:ind w:firstLine="0"/>
            </w:pPr>
            <w:r>
              <w:t>Caskey</w:t>
            </w:r>
          </w:p>
        </w:tc>
      </w:tr>
      <w:tr w:rsidR="0066171E" w:rsidRPr="0066171E" w14:paraId="696AE763" w14:textId="77777777" w:rsidTr="0066171E">
        <w:tc>
          <w:tcPr>
            <w:tcW w:w="2179" w:type="dxa"/>
            <w:shd w:val="clear" w:color="auto" w:fill="auto"/>
          </w:tcPr>
          <w:p w14:paraId="7C3C834F" w14:textId="7E118AB7" w:rsidR="0066171E" w:rsidRPr="0066171E" w:rsidRDefault="0066171E" w:rsidP="0066171E">
            <w:pPr>
              <w:ind w:firstLine="0"/>
            </w:pPr>
            <w:r>
              <w:t>Chapman</w:t>
            </w:r>
          </w:p>
        </w:tc>
        <w:tc>
          <w:tcPr>
            <w:tcW w:w="2179" w:type="dxa"/>
            <w:shd w:val="clear" w:color="auto" w:fill="auto"/>
          </w:tcPr>
          <w:p w14:paraId="38866210" w14:textId="02037C41" w:rsidR="0066171E" w:rsidRPr="0066171E" w:rsidRDefault="0066171E" w:rsidP="0066171E">
            <w:pPr>
              <w:ind w:firstLine="0"/>
            </w:pPr>
            <w:r>
              <w:t>Clyburn</w:t>
            </w:r>
          </w:p>
        </w:tc>
        <w:tc>
          <w:tcPr>
            <w:tcW w:w="2180" w:type="dxa"/>
            <w:shd w:val="clear" w:color="auto" w:fill="auto"/>
          </w:tcPr>
          <w:p w14:paraId="166CDD1A" w14:textId="5AC28122" w:rsidR="0066171E" w:rsidRPr="0066171E" w:rsidRDefault="0066171E" w:rsidP="0066171E">
            <w:pPr>
              <w:ind w:firstLine="0"/>
            </w:pPr>
            <w:r>
              <w:t>Collins</w:t>
            </w:r>
          </w:p>
        </w:tc>
      </w:tr>
      <w:tr w:rsidR="0066171E" w:rsidRPr="0066171E" w14:paraId="68DA1E4E" w14:textId="77777777" w:rsidTr="0066171E">
        <w:tc>
          <w:tcPr>
            <w:tcW w:w="2179" w:type="dxa"/>
            <w:shd w:val="clear" w:color="auto" w:fill="auto"/>
          </w:tcPr>
          <w:p w14:paraId="453BC2F7" w14:textId="72E0E60B" w:rsidR="0066171E" w:rsidRPr="0066171E" w:rsidRDefault="0066171E" w:rsidP="0066171E">
            <w:pPr>
              <w:ind w:firstLine="0"/>
            </w:pPr>
            <w:r>
              <w:t>B. J. Cox</w:t>
            </w:r>
          </w:p>
        </w:tc>
        <w:tc>
          <w:tcPr>
            <w:tcW w:w="2179" w:type="dxa"/>
            <w:shd w:val="clear" w:color="auto" w:fill="auto"/>
          </w:tcPr>
          <w:p w14:paraId="20B35D31" w14:textId="38E62C08" w:rsidR="0066171E" w:rsidRPr="0066171E" w:rsidRDefault="0066171E" w:rsidP="0066171E">
            <w:pPr>
              <w:ind w:firstLine="0"/>
            </w:pPr>
            <w:r>
              <w:t>B. L. Cox</w:t>
            </w:r>
          </w:p>
        </w:tc>
        <w:tc>
          <w:tcPr>
            <w:tcW w:w="2180" w:type="dxa"/>
            <w:shd w:val="clear" w:color="auto" w:fill="auto"/>
          </w:tcPr>
          <w:p w14:paraId="1C0AE404" w14:textId="71340871" w:rsidR="0066171E" w:rsidRPr="0066171E" w:rsidRDefault="0066171E" w:rsidP="0066171E">
            <w:pPr>
              <w:ind w:firstLine="0"/>
            </w:pPr>
            <w:r>
              <w:t>Crawford</w:t>
            </w:r>
          </w:p>
        </w:tc>
      </w:tr>
      <w:tr w:rsidR="0066171E" w:rsidRPr="0066171E" w14:paraId="7A6B8116" w14:textId="77777777" w:rsidTr="0066171E">
        <w:tc>
          <w:tcPr>
            <w:tcW w:w="2179" w:type="dxa"/>
            <w:shd w:val="clear" w:color="auto" w:fill="auto"/>
          </w:tcPr>
          <w:p w14:paraId="12C980AA" w14:textId="7434D993" w:rsidR="0066171E" w:rsidRPr="0066171E" w:rsidRDefault="0066171E" w:rsidP="0066171E">
            <w:pPr>
              <w:ind w:firstLine="0"/>
            </w:pPr>
            <w:r>
              <w:t>Cromer</w:t>
            </w:r>
          </w:p>
        </w:tc>
        <w:tc>
          <w:tcPr>
            <w:tcW w:w="2179" w:type="dxa"/>
            <w:shd w:val="clear" w:color="auto" w:fill="auto"/>
          </w:tcPr>
          <w:p w14:paraId="5759A391" w14:textId="2A8BC66D" w:rsidR="0066171E" w:rsidRPr="0066171E" w:rsidRDefault="0066171E" w:rsidP="0066171E">
            <w:pPr>
              <w:ind w:firstLine="0"/>
            </w:pPr>
            <w:r>
              <w:t>Davis</w:t>
            </w:r>
          </w:p>
        </w:tc>
        <w:tc>
          <w:tcPr>
            <w:tcW w:w="2180" w:type="dxa"/>
            <w:shd w:val="clear" w:color="auto" w:fill="auto"/>
          </w:tcPr>
          <w:p w14:paraId="24E4D927" w14:textId="4F481E56" w:rsidR="0066171E" w:rsidRPr="0066171E" w:rsidRDefault="0066171E" w:rsidP="0066171E">
            <w:pPr>
              <w:ind w:firstLine="0"/>
            </w:pPr>
            <w:r>
              <w:t>Dillard</w:t>
            </w:r>
          </w:p>
        </w:tc>
      </w:tr>
      <w:tr w:rsidR="0066171E" w:rsidRPr="0066171E" w14:paraId="49534912" w14:textId="77777777" w:rsidTr="0066171E">
        <w:tc>
          <w:tcPr>
            <w:tcW w:w="2179" w:type="dxa"/>
            <w:shd w:val="clear" w:color="auto" w:fill="auto"/>
          </w:tcPr>
          <w:p w14:paraId="0944139E" w14:textId="1CC0A1CF" w:rsidR="0066171E" w:rsidRPr="0066171E" w:rsidRDefault="0066171E" w:rsidP="0066171E">
            <w:pPr>
              <w:ind w:firstLine="0"/>
            </w:pPr>
            <w:r>
              <w:t>Duncan</w:t>
            </w:r>
          </w:p>
        </w:tc>
        <w:tc>
          <w:tcPr>
            <w:tcW w:w="2179" w:type="dxa"/>
            <w:shd w:val="clear" w:color="auto" w:fill="auto"/>
          </w:tcPr>
          <w:p w14:paraId="13B15A29" w14:textId="250C5080" w:rsidR="0066171E" w:rsidRPr="0066171E" w:rsidRDefault="0066171E" w:rsidP="0066171E">
            <w:pPr>
              <w:ind w:firstLine="0"/>
            </w:pPr>
            <w:r>
              <w:t>Edgerton</w:t>
            </w:r>
          </w:p>
        </w:tc>
        <w:tc>
          <w:tcPr>
            <w:tcW w:w="2180" w:type="dxa"/>
            <w:shd w:val="clear" w:color="auto" w:fill="auto"/>
          </w:tcPr>
          <w:p w14:paraId="15DC8E7F" w14:textId="64791138" w:rsidR="0066171E" w:rsidRPr="0066171E" w:rsidRDefault="0066171E" w:rsidP="0066171E">
            <w:pPr>
              <w:ind w:firstLine="0"/>
            </w:pPr>
            <w:r>
              <w:t>Erickson</w:t>
            </w:r>
          </w:p>
        </w:tc>
      </w:tr>
      <w:tr w:rsidR="0066171E" w:rsidRPr="0066171E" w14:paraId="49B032CF" w14:textId="77777777" w:rsidTr="0066171E">
        <w:tc>
          <w:tcPr>
            <w:tcW w:w="2179" w:type="dxa"/>
            <w:shd w:val="clear" w:color="auto" w:fill="auto"/>
          </w:tcPr>
          <w:p w14:paraId="1B271474" w14:textId="13967F91" w:rsidR="0066171E" w:rsidRPr="0066171E" w:rsidRDefault="0066171E" w:rsidP="0066171E">
            <w:pPr>
              <w:ind w:firstLine="0"/>
            </w:pPr>
            <w:r>
              <w:t>Forrest</w:t>
            </w:r>
          </w:p>
        </w:tc>
        <w:tc>
          <w:tcPr>
            <w:tcW w:w="2179" w:type="dxa"/>
            <w:shd w:val="clear" w:color="auto" w:fill="auto"/>
          </w:tcPr>
          <w:p w14:paraId="4548629C" w14:textId="0FA89893" w:rsidR="0066171E" w:rsidRPr="0066171E" w:rsidRDefault="0066171E" w:rsidP="0066171E">
            <w:pPr>
              <w:ind w:firstLine="0"/>
            </w:pPr>
            <w:r>
              <w:t>Frank</w:t>
            </w:r>
          </w:p>
        </w:tc>
        <w:tc>
          <w:tcPr>
            <w:tcW w:w="2180" w:type="dxa"/>
            <w:shd w:val="clear" w:color="auto" w:fill="auto"/>
          </w:tcPr>
          <w:p w14:paraId="04FBC48E" w14:textId="51F1EA09" w:rsidR="0066171E" w:rsidRPr="0066171E" w:rsidRDefault="0066171E" w:rsidP="0066171E">
            <w:pPr>
              <w:ind w:firstLine="0"/>
            </w:pPr>
            <w:r>
              <w:t>Gagnon</w:t>
            </w:r>
          </w:p>
        </w:tc>
      </w:tr>
      <w:tr w:rsidR="0066171E" w:rsidRPr="0066171E" w14:paraId="61843B35" w14:textId="77777777" w:rsidTr="0066171E">
        <w:tc>
          <w:tcPr>
            <w:tcW w:w="2179" w:type="dxa"/>
            <w:shd w:val="clear" w:color="auto" w:fill="auto"/>
          </w:tcPr>
          <w:p w14:paraId="079A0406" w14:textId="48AC42AC" w:rsidR="0066171E" w:rsidRPr="0066171E" w:rsidRDefault="0066171E" w:rsidP="0066171E">
            <w:pPr>
              <w:ind w:firstLine="0"/>
            </w:pPr>
            <w:r>
              <w:t>Garvin</w:t>
            </w:r>
          </w:p>
        </w:tc>
        <w:tc>
          <w:tcPr>
            <w:tcW w:w="2179" w:type="dxa"/>
            <w:shd w:val="clear" w:color="auto" w:fill="auto"/>
          </w:tcPr>
          <w:p w14:paraId="3A98FEF8" w14:textId="13868D70" w:rsidR="0066171E" w:rsidRPr="0066171E" w:rsidRDefault="0066171E" w:rsidP="0066171E">
            <w:pPr>
              <w:ind w:firstLine="0"/>
            </w:pPr>
            <w:r>
              <w:t>Gatch</w:t>
            </w:r>
          </w:p>
        </w:tc>
        <w:tc>
          <w:tcPr>
            <w:tcW w:w="2180" w:type="dxa"/>
            <w:shd w:val="clear" w:color="auto" w:fill="auto"/>
          </w:tcPr>
          <w:p w14:paraId="1A7A510E" w14:textId="2BECCA12" w:rsidR="0066171E" w:rsidRPr="0066171E" w:rsidRDefault="0066171E" w:rsidP="0066171E">
            <w:pPr>
              <w:ind w:firstLine="0"/>
            </w:pPr>
            <w:r>
              <w:t>Gibson</w:t>
            </w:r>
          </w:p>
        </w:tc>
      </w:tr>
      <w:tr w:rsidR="0066171E" w:rsidRPr="0066171E" w14:paraId="7C42BF60" w14:textId="77777777" w:rsidTr="0066171E">
        <w:tc>
          <w:tcPr>
            <w:tcW w:w="2179" w:type="dxa"/>
            <w:shd w:val="clear" w:color="auto" w:fill="auto"/>
          </w:tcPr>
          <w:p w14:paraId="28E05824" w14:textId="3610D9D9" w:rsidR="0066171E" w:rsidRPr="0066171E" w:rsidRDefault="0066171E" w:rsidP="0066171E">
            <w:pPr>
              <w:ind w:firstLine="0"/>
            </w:pPr>
            <w:r>
              <w:t>Gilliam</w:t>
            </w:r>
          </w:p>
        </w:tc>
        <w:tc>
          <w:tcPr>
            <w:tcW w:w="2179" w:type="dxa"/>
            <w:shd w:val="clear" w:color="auto" w:fill="auto"/>
          </w:tcPr>
          <w:p w14:paraId="41A22888" w14:textId="3F823459" w:rsidR="0066171E" w:rsidRPr="0066171E" w:rsidRDefault="0066171E" w:rsidP="0066171E">
            <w:pPr>
              <w:ind w:firstLine="0"/>
            </w:pPr>
            <w:r>
              <w:t>Gilliard</w:t>
            </w:r>
          </w:p>
        </w:tc>
        <w:tc>
          <w:tcPr>
            <w:tcW w:w="2180" w:type="dxa"/>
            <w:shd w:val="clear" w:color="auto" w:fill="auto"/>
          </w:tcPr>
          <w:p w14:paraId="04F9BFE1" w14:textId="011EFDFF" w:rsidR="0066171E" w:rsidRPr="0066171E" w:rsidRDefault="0066171E" w:rsidP="0066171E">
            <w:pPr>
              <w:ind w:firstLine="0"/>
            </w:pPr>
            <w:r>
              <w:t>Gilreath</w:t>
            </w:r>
          </w:p>
        </w:tc>
      </w:tr>
      <w:tr w:rsidR="0066171E" w:rsidRPr="0066171E" w14:paraId="5DD0378A" w14:textId="77777777" w:rsidTr="0066171E">
        <w:tc>
          <w:tcPr>
            <w:tcW w:w="2179" w:type="dxa"/>
            <w:shd w:val="clear" w:color="auto" w:fill="auto"/>
          </w:tcPr>
          <w:p w14:paraId="27B4BF43" w14:textId="1D02D3F0" w:rsidR="0066171E" w:rsidRPr="0066171E" w:rsidRDefault="0066171E" w:rsidP="0066171E">
            <w:pPr>
              <w:ind w:firstLine="0"/>
            </w:pPr>
            <w:r>
              <w:t>Govan</w:t>
            </w:r>
          </w:p>
        </w:tc>
        <w:tc>
          <w:tcPr>
            <w:tcW w:w="2179" w:type="dxa"/>
            <w:shd w:val="clear" w:color="auto" w:fill="auto"/>
          </w:tcPr>
          <w:p w14:paraId="5C1A2AB4" w14:textId="10896FCA" w:rsidR="0066171E" w:rsidRPr="0066171E" w:rsidRDefault="0066171E" w:rsidP="0066171E">
            <w:pPr>
              <w:ind w:firstLine="0"/>
            </w:pPr>
            <w:r>
              <w:t>Grant</w:t>
            </w:r>
          </w:p>
        </w:tc>
        <w:tc>
          <w:tcPr>
            <w:tcW w:w="2180" w:type="dxa"/>
            <w:shd w:val="clear" w:color="auto" w:fill="auto"/>
          </w:tcPr>
          <w:p w14:paraId="72E53286" w14:textId="03924FF2" w:rsidR="0066171E" w:rsidRPr="0066171E" w:rsidRDefault="0066171E" w:rsidP="0066171E">
            <w:pPr>
              <w:ind w:firstLine="0"/>
            </w:pPr>
            <w:r>
              <w:t>Guffey</w:t>
            </w:r>
          </w:p>
        </w:tc>
      </w:tr>
      <w:tr w:rsidR="0066171E" w:rsidRPr="0066171E" w14:paraId="779E713E" w14:textId="77777777" w:rsidTr="0066171E">
        <w:tc>
          <w:tcPr>
            <w:tcW w:w="2179" w:type="dxa"/>
            <w:shd w:val="clear" w:color="auto" w:fill="auto"/>
          </w:tcPr>
          <w:p w14:paraId="17EF8286" w14:textId="1F11B18C" w:rsidR="0066171E" w:rsidRPr="0066171E" w:rsidRDefault="0066171E" w:rsidP="0066171E">
            <w:pPr>
              <w:ind w:firstLine="0"/>
            </w:pPr>
            <w:r>
              <w:t>Haddon</w:t>
            </w:r>
          </w:p>
        </w:tc>
        <w:tc>
          <w:tcPr>
            <w:tcW w:w="2179" w:type="dxa"/>
            <w:shd w:val="clear" w:color="auto" w:fill="auto"/>
          </w:tcPr>
          <w:p w14:paraId="5A6F1CE7" w14:textId="04D513A7" w:rsidR="0066171E" w:rsidRPr="0066171E" w:rsidRDefault="0066171E" w:rsidP="0066171E">
            <w:pPr>
              <w:ind w:firstLine="0"/>
            </w:pPr>
            <w:r>
              <w:t>Hager</w:t>
            </w:r>
          </w:p>
        </w:tc>
        <w:tc>
          <w:tcPr>
            <w:tcW w:w="2180" w:type="dxa"/>
            <w:shd w:val="clear" w:color="auto" w:fill="auto"/>
          </w:tcPr>
          <w:p w14:paraId="73B4BC08" w14:textId="7D5FA9F2" w:rsidR="0066171E" w:rsidRPr="0066171E" w:rsidRDefault="0066171E" w:rsidP="0066171E">
            <w:pPr>
              <w:ind w:firstLine="0"/>
            </w:pPr>
            <w:r>
              <w:t>Hardee</w:t>
            </w:r>
          </w:p>
        </w:tc>
      </w:tr>
      <w:tr w:rsidR="0066171E" w:rsidRPr="0066171E" w14:paraId="4A01BFBD" w14:textId="77777777" w:rsidTr="0066171E">
        <w:tc>
          <w:tcPr>
            <w:tcW w:w="2179" w:type="dxa"/>
            <w:shd w:val="clear" w:color="auto" w:fill="auto"/>
          </w:tcPr>
          <w:p w14:paraId="146B5EEC" w14:textId="5A079AEB" w:rsidR="0066171E" w:rsidRPr="0066171E" w:rsidRDefault="0066171E" w:rsidP="0066171E">
            <w:pPr>
              <w:ind w:firstLine="0"/>
            </w:pPr>
            <w:r>
              <w:t>Harris</w:t>
            </w:r>
          </w:p>
        </w:tc>
        <w:tc>
          <w:tcPr>
            <w:tcW w:w="2179" w:type="dxa"/>
            <w:shd w:val="clear" w:color="auto" w:fill="auto"/>
          </w:tcPr>
          <w:p w14:paraId="76253FE6" w14:textId="70CEFE1D" w:rsidR="0066171E" w:rsidRPr="0066171E" w:rsidRDefault="0066171E" w:rsidP="0066171E">
            <w:pPr>
              <w:ind w:firstLine="0"/>
            </w:pPr>
            <w:r>
              <w:t>Hartnett</w:t>
            </w:r>
          </w:p>
        </w:tc>
        <w:tc>
          <w:tcPr>
            <w:tcW w:w="2180" w:type="dxa"/>
            <w:shd w:val="clear" w:color="auto" w:fill="auto"/>
          </w:tcPr>
          <w:p w14:paraId="0E11554A" w14:textId="4FF78915" w:rsidR="0066171E" w:rsidRPr="0066171E" w:rsidRDefault="0066171E" w:rsidP="0066171E">
            <w:pPr>
              <w:ind w:firstLine="0"/>
            </w:pPr>
            <w:r>
              <w:t>Hartz</w:t>
            </w:r>
          </w:p>
        </w:tc>
      </w:tr>
      <w:tr w:rsidR="0066171E" w:rsidRPr="0066171E" w14:paraId="7C080D2C" w14:textId="77777777" w:rsidTr="0066171E">
        <w:tc>
          <w:tcPr>
            <w:tcW w:w="2179" w:type="dxa"/>
            <w:shd w:val="clear" w:color="auto" w:fill="auto"/>
          </w:tcPr>
          <w:p w14:paraId="402596EB" w14:textId="6652CFDB" w:rsidR="0066171E" w:rsidRPr="0066171E" w:rsidRDefault="0066171E" w:rsidP="0066171E">
            <w:pPr>
              <w:ind w:firstLine="0"/>
            </w:pPr>
            <w:r>
              <w:t>Hayes</w:t>
            </w:r>
          </w:p>
        </w:tc>
        <w:tc>
          <w:tcPr>
            <w:tcW w:w="2179" w:type="dxa"/>
            <w:shd w:val="clear" w:color="auto" w:fill="auto"/>
          </w:tcPr>
          <w:p w14:paraId="7D1B865D" w14:textId="11FCED9C" w:rsidR="0066171E" w:rsidRPr="0066171E" w:rsidRDefault="0066171E" w:rsidP="0066171E">
            <w:pPr>
              <w:ind w:firstLine="0"/>
            </w:pPr>
            <w:r>
              <w:t>Henderson-Myers</w:t>
            </w:r>
          </w:p>
        </w:tc>
        <w:tc>
          <w:tcPr>
            <w:tcW w:w="2180" w:type="dxa"/>
            <w:shd w:val="clear" w:color="auto" w:fill="auto"/>
          </w:tcPr>
          <w:p w14:paraId="23FEAB8D" w14:textId="2F34467A" w:rsidR="0066171E" w:rsidRPr="0066171E" w:rsidRDefault="0066171E" w:rsidP="0066171E">
            <w:pPr>
              <w:ind w:firstLine="0"/>
            </w:pPr>
            <w:r>
              <w:t>Herbkersman</w:t>
            </w:r>
          </w:p>
        </w:tc>
      </w:tr>
      <w:tr w:rsidR="0066171E" w:rsidRPr="0066171E" w14:paraId="57EA2613" w14:textId="77777777" w:rsidTr="0066171E">
        <w:tc>
          <w:tcPr>
            <w:tcW w:w="2179" w:type="dxa"/>
            <w:shd w:val="clear" w:color="auto" w:fill="auto"/>
          </w:tcPr>
          <w:p w14:paraId="5BEE3FBA" w14:textId="038070C5" w:rsidR="0066171E" w:rsidRPr="0066171E" w:rsidRDefault="0066171E" w:rsidP="0066171E">
            <w:pPr>
              <w:ind w:firstLine="0"/>
            </w:pPr>
            <w:r>
              <w:t>Hewitt</w:t>
            </w:r>
          </w:p>
        </w:tc>
        <w:tc>
          <w:tcPr>
            <w:tcW w:w="2179" w:type="dxa"/>
            <w:shd w:val="clear" w:color="auto" w:fill="auto"/>
          </w:tcPr>
          <w:p w14:paraId="5E0FAE64" w14:textId="7172DCC0" w:rsidR="0066171E" w:rsidRPr="0066171E" w:rsidRDefault="0066171E" w:rsidP="0066171E">
            <w:pPr>
              <w:ind w:firstLine="0"/>
            </w:pPr>
            <w:r>
              <w:t>Hiott</w:t>
            </w:r>
          </w:p>
        </w:tc>
        <w:tc>
          <w:tcPr>
            <w:tcW w:w="2180" w:type="dxa"/>
            <w:shd w:val="clear" w:color="auto" w:fill="auto"/>
          </w:tcPr>
          <w:p w14:paraId="1AA21AC8" w14:textId="5E8BB1E0" w:rsidR="0066171E" w:rsidRPr="0066171E" w:rsidRDefault="0066171E" w:rsidP="0066171E">
            <w:pPr>
              <w:ind w:firstLine="0"/>
            </w:pPr>
            <w:r>
              <w:t>Hixon</w:t>
            </w:r>
          </w:p>
        </w:tc>
      </w:tr>
      <w:tr w:rsidR="0066171E" w:rsidRPr="0066171E" w14:paraId="5C6FC391" w14:textId="77777777" w:rsidTr="0066171E">
        <w:tc>
          <w:tcPr>
            <w:tcW w:w="2179" w:type="dxa"/>
            <w:shd w:val="clear" w:color="auto" w:fill="auto"/>
          </w:tcPr>
          <w:p w14:paraId="4CC38250" w14:textId="3033CF98" w:rsidR="0066171E" w:rsidRPr="0066171E" w:rsidRDefault="0066171E" w:rsidP="0066171E">
            <w:pPr>
              <w:ind w:firstLine="0"/>
            </w:pPr>
            <w:r>
              <w:t>Holman</w:t>
            </w:r>
          </w:p>
        </w:tc>
        <w:tc>
          <w:tcPr>
            <w:tcW w:w="2179" w:type="dxa"/>
            <w:shd w:val="clear" w:color="auto" w:fill="auto"/>
          </w:tcPr>
          <w:p w14:paraId="036B27FC" w14:textId="4EAFBF4D" w:rsidR="0066171E" w:rsidRPr="0066171E" w:rsidRDefault="0066171E" w:rsidP="0066171E">
            <w:pPr>
              <w:ind w:firstLine="0"/>
            </w:pPr>
            <w:r>
              <w:t>Hosey</w:t>
            </w:r>
          </w:p>
        </w:tc>
        <w:tc>
          <w:tcPr>
            <w:tcW w:w="2180" w:type="dxa"/>
            <w:shd w:val="clear" w:color="auto" w:fill="auto"/>
          </w:tcPr>
          <w:p w14:paraId="40E997C2" w14:textId="474AD8F2" w:rsidR="0066171E" w:rsidRPr="0066171E" w:rsidRDefault="0066171E" w:rsidP="0066171E">
            <w:pPr>
              <w:ind w:firstLine="0"/>
            </w:pPr>
            <w:r>
              <w:t>Huff</w:t>
            </w:r>
          </w:p>
        </w:tc>
      </w:tr>
      <w:tr w:rsidR="0066171E" w:rsidRPr="0066171E" w14:paraId="6FFD8E60" w14:textId="77777777" w:rsidTr="0066171E">
        <w:tc>
          <w:tcPr>
            <w:tcW w:w="2179" w:type="dxa"/>
            <w:shd w:val="clear" w:color="auto" w:fill="auto"/>
          </w:tcPr>
          <w:p w14:paraId="46AE8690" w14:textId="1D718BF1" w:rsidR="0066171E" w:rsidRPr="0066171E" w:rsidRDefault="0066171E" w:rsidP="0066171E">
            <w:pPr>
              <w:ind w:firstLine="0"/>
            </w:pPr>
            <w:r>
              <w:t>J. E. Johnson</w:t>
            </w:r>
          </w:p>
        </w:tc>
        <w:tc>
          <w:tcPr>
            <w:tcW w:w="2179" w:type="dxa"/>
            <w:shd w:val="clear" w:color="auto" w:fill="auto"/>
          </w:tcPr>
          <w:p w14:paraId="306D29F1" w14:textId="28124FBB" w:rsidR="0066171E" w:rsidRPr="0066171E" w:rsidRDefault="0066171E" w:rsidP="0066171E">
            <w:pPr>
              <w:ind w:firstLine="0"/>
            </w:pPr>
            <w:r>
              <w:t>J. L. Johnson</w:t>
            </w:r>
          </w:p>
        </w:tc>
        <w:tc>
          <w:tcPr>
            <w:tcW w:w="2180" w:type="dxa"/>
            <w:shd w:val="clear" w:color="auto" w:fill="auto"/>
          </w:tcPr>
          <w:p w14:paraId="66EEBE0B" w14:textId="61896EBB" w:rsidR="0066171E" w:rsidRPr="0066171E" w:rsidRDefault="0066171E" w:rsidP="0066171E">
            <w:pPr>
              <w:ind w:firstLine="0"/>
            </w:pPr>
            <w:r>
              <w:t>Jones</w:t>
            </w:r>
          </w:p>
        </w:tc>
      </w:tr>
      <w:tr w:rsidR="0066171E" w:rsidRPr="0066171E" w14:paraId="388A7459" w14:textId="77777777" w:rsidTr="0066171E">
        <w:tc>
          <w:tcPr>
            <w:tcW w:w="2179" w:type="dxa"/>
            <w:shd w:val="clear" w:color="auto" w:fill="auto"/>
          </w:tcPr>
          <w:p w14:paraId="6D4BE5AB" w14:textId="7069E5CE" w:rsidR="0066171E" w:rsidRPr="0066171E" w:rsidRDefault="0066171E" w:rsidP="0066171E">
            <w:pPr>
              <w:ind w:firstLine="0"/>
            </w:pPr>
            <w:r>
              <w:t>Jordan</w:t>
            </w:r>
          </w:p>
        </w:tc>
        <w:tc>
          <w:tcPr>
            <w:tcW w:w="2179" w:type="dxa"/>
            <w:shd w:val="clear" w:color="auto" w:fill="auto"/>
          </w:tcPr>
          <w:p w14:paraId="13B6C770" w14:textId="29A202ED" w:rsidR="0066171E" w:rsidRPr="0066171E" w:rsidRDefault="0066171E" w:rsidP="0066171E">
            <w:pPr>
              <w:ind w:firstLine="0"/>
            </w:pPr>
            <w:r>
              <w:t>Kilmartin</w:t>
            </w:r>
          </w:p>
        </w:tc>
        <w:tc>
          <w:tcPr>
            <w:tcW w:w="2180" w:type="dxa"/>
            <w:shd w:val="clear" w:color="auto" w:fill="auto"/>
          </w:tcPr>
          <w:p w14:paraId="660DBFF8" w14:textId="475717F0" w:rsidR="0066171E" w:rsidRPr="0066171E" w:rsidRDefault="0066171E" w:rsidP="0066171E">
            <w:pPr>
              <w:ind w:firstLine="0"/>
            </w:pPr>
            <w:r>
              <w:t>King</w:t>
            </w:r>
          </w:p>
        </w:tc>
      </w:tr>
      <w:tr w:rsidR="0066171E" w:rsidRPr="0066171E" w14:paraId="589317F1" w14:textId="77777777" w:rsidTr="0066171E">
        <w:tc>
          <w:tcPr>
            <w:tcW w:w="2179" w:type="dxa"/>
            <w:shd w:val="clear" w:color="auto" w:fill="auto"/>
          </w:tcPr>
          <w:p w14:paraId="329E3959" w14:textId="733E23DB" w:rsidR="0066171E" w:rsidRPr="0066171E" w:rsidRDefault="0066171E" w:rsidP="0066171E">
            <w:pPr>
              <w:ind w:firstLine="0"/>
            </w:pPr>
            <w:r>
              <w:t>Landing</w:t>
            </w:r>
          </w:p>
        </w:tc>
        <w:tc>
          <w:tcPr>
            <w:tcW w:w="2179" w:type="dxa"/>
            <w:shd w:val="clear" w:color="auto" w:fill="auto"/>
          </w:tcPr>
          <w:p w14:paraId="7B0ADBF4" w14:textId="31F28850" w:rsidR="0066171E" w:rsidRPr="0066171E" w:rsidRDefault="0066171E" w:rsidP="0066171E">
            <w:pPr>
              <w:ind w:firstLine="0"/>
            </w:pPr>
            <w:r>
              <w:t>Lawson</w:t>
            </w:r>
          </w:p>
        </w:tc>
        <w:tc>
          <w:tcPr>
            <w:tcW w:w="2180" w:type="dxa"/>
            <w:shd w:val="clear" w:color="auto" w:fill="auto"/>
          </w:tcPr>
          <w:p w14:paraId="6AA50A90" w14:textId="4064335D" w:rsidR="0066171E" w:rsidRPr="0066171E" w:rsidRDefault="0066171E" w:rsidP="0066171E">
            <w:pPr>
              <w:ind w:firstLine="0"/>
            </w:pPr>
            <w:r>
              <w:t>Ligon</w:t>
            </w:r>
          </w:p>
        </w:tc>
      </w:tr>
      <w:tr w:rsidR="0066171E" w:rsidRPr="0066171E" w14:paraId="0D9BADEB" w14:textId="77777777" w:rsidTr="0066171E">
        <w:tc>
          <w:tcPr>
            <w:tcW w:w="2179" w:type="dxa"/>
            <w:shd w:val="clear" w:color="auto" w:fill="auto"/>
          </w:tcPr>
          <w:p w14:paraId="1E0A6C64" w14:textId="5F134981" w:rsidR="0066171E" w:rsidRPr="0066171E" w:rsidRDefault="0066171E" w:rsidP="0066171E">
            <w:pPr>
              <w:ind w:firstLine="0"/>
            </w:pPr>
            <w:r>
              <w:t>Long</w:t>
            </w:r>
          </w:p>
        </w:tc>
        <w:tc>
          <w:tcPr>
            <w:tcW w:w="2179" w:type="dxa"/>
            <w:shd w:val="clear" w:color="auto" w:fill="auto"/>
          </w:tcPr>
          <w:p w14:paraId="10ED0B21" w14:textId="01F7C816" w:rsidR="0066171E" w:rsidRPr="0066171E" w:rsidRDefault="0066171E" w:rsidP="0066171E">
            <w:pPr>
              <w:ind w:firstLine="0"/>
            </w:pPr>
            <w:r>
              <w:t>Lowe</w:t>
            </w:r>
          </w:p>
        </w:tc>
        <w:tc>
          <w:tcPr>
            <w:tcW w:w="2180" w:type="dxa"/>
            <w:shd w:val="clear" w:color="auto" w:fill="auto"/>
          </w:tcPr>
          <w:p w14:paraId="70D09972" w14:textId="19C3AEE3" w:rsidR="0066171E" w:rsidRPr="0066171E" w:rsidRDefault="0066171E" w:rsidP="0066171E">
            <w:pPr>
              <w:ind w:firstLine="0"/>
            </w:pPr>
            <w:r>
              <w:t>Luck</w:t>
            </w:r>
          </w:p>
        </w:tc>
      </w:tr>
      <w:tr w:rsidR="0066171E" w:rsidRPr="0066171E" w14:paraId="77C18020" w14:textId="77777777" w:rsidTr="0066171E">
        <w:tc>
          <w:tcPr>
            <w:tcW w:w="2179" w:type="dxa"/>
            <w:shd w:val="clear" w:color="auto" w:fill="auto"/>
          </w:tcPr>
          <w:p w14:paraId="286BBB75" w14:textId="03190B78" w:rsidR="0066171E" w:rsidRPr="0066171E" w:rsidRDefault="0066171E" w:rsidP="0066171E">
            <w:pPr>
              <w:ind w:firstLine="0"/>
            </w:pPr>
            <w:r>
              <w:t>Magnuson</w:t>
            </w:r>
          </w:p>
        </w:tc>
        <w:tc>
          <w:tcPr>
            <w:tcW w:w="2179" w:type="dxa"/>
            <w:shd w:val="clear" w:color="auto" w:fill="auto"/>
          </w:tcPr>
          <w:p w14:paraId="48033BFD" w14:textId="72D9AC45" w:rsidR="0066171E" w:rsidRPr="0066171E" w:rsidRDefault="0066171E" w:rsidP="0066171E">
            <w:pPr>
              <w:ind w:firstLine="0"/>
            </w:pPr>
            <w:r>
              <w:t>Martin</w:t>
            </w:r>
          </w:p>
        </w:tc>
        <w:tc>
          <w:tcPr>
            <w:tcW w:w="2180" w:type="dxa"/>
            <w:shd w:val="clear" w:color="auto" w:fill="auto"/>
          </w:tcPr>
          <w:p w14:paraId="3F213380" w14:textId="23B2BD52" w:rsidR="0066171E" w:rsidRPr="0066171E" w:rsidRDefault="0066171E" w:rsidP="0066171E">
            <w:pPr>
              <w:ind w:firstLine="0"/>
            </w:pPr>
            <w:r>
              <w:t>May</w:t>
            </w:r>
          </w:p>
        </w:tc>
      </w:tr>
      <w:tr w:rsidR="0066171E" w:rsidRPr="0066171E" w14:paraId="3121F7DC" w14:textId="77777777" w:rsidTr="0066171E">
        <w:tc>
          <w:tcPr>
            <w:tcW w:w="2179" w:type="dxa"/>
            <w:shd w:val="clear" w:color="auto" w:fill="auto"/>
          </w:tcPr>
          <w:p w14:paraId="555D4888" w14:textId="1B15ACB6" w:rsidR="0066171E" w:rsidRPr="0066171E" w:rsidRDefault="0066171E" w:rsidP="0066171E">
            <w:pPr>
              <w:ind w:firstLine="0"/>
            </w:pPr>
            <w:r>
              <w:t>McCabe</w:t>
            </w:r>
          </w:p>
        </w:tc>
        <w:tc>
          <w:tcPr>
            <w:tcW w:w="2179" w:type="dxa"/>
            <w:shd w:val="clear" w:color="auto" w:fill="auto"/>
          </w:tcPr>
          <w:p w14:paraId="76B45B73" w14:textId="298F8541" w:rsidR="0066171E" w:rsidRPr="0066171E" w:rsidRDefault="0066171E" w:rsidP="0066171E">
            <w:pPr>
              <w:ind w:firstLine="0"/>
            </w:pPr>
            <w:r>
              <w:t>McCravy</w:t>
            </w:r>
          </w:p>
        </w:tc>
        <w:tc>
          <w:tcPr>
            <w:tcW w:w="2180" w:type="dxa"/>
            <w:shd w:val="clear" w:color="auto" w:fill="auto"/>
          </w:tcPr>
          <w:p w14:paraId="00254703" w14:textId="01F7DEDE" w:rsidR="0066171E" w:rsidRPr="0066171E" w:rsidRDefault="0066171E" w:rsidP="0066171E">
            <w:pPr>
              <w:ind w:firstLine="0"/>
            </w:pPr>
            <w:r>
              <w:t>McDaniel</w:t>
            </w:r>
          </w:p>
        </w:tc>
      </w:tr>
      <w:tr w:rsidR="0066171E" w:rsidRPr="0066171E" w14:paraId="5974D2F3" w14:textId="77777777" w:rsidTr="0066171E">
        <w:tc>
          <w:tcPr>
            <w:tcW w:w="2179" w:type="dxa"/>
            <w:shd w:val="clear" w:color="auto" w:fill="auto"/>
          </w:tcPr>
          <w:p w14:paraId="7F2E8E7B" w14:textId="1D2D8C5E" w:rsidR="0066171E" w:rsidRPr="0066171E" w:rsidRDefault="0066171E" w:rsidP="0066171E">
            <w:pPr>
              <w:ind w:firstLine="0"/>
            </w:pPr>
            <w:r>
              <w:t>McGinnis</w:t>
            </w:r>
          </w:p>
        </w:tc>
        <w:tc>
          <w:tcPr>
            <w:tcW w:w="2179" w:type="dxa"/>
            <w:shd w:val="clear" w:color="auto" w:fill="auto"/>
          </w:tcPr>
          <w:p w14:paraId="381D11ED" w14:textId="776EC1F2" w:rsidR="0066171E" w:rsidRPr="0066171E" w:rsidRDefault="0066171E" w:rsidP="0066171E">
            <w:pPr>
              <w:ind w:firstLine="0"/>
            </w:pPr>
            <w:r>
              <w:t>Mitchell</w:t>
            </w:r>
          </w:p>
        </w:tc>
        <w:tc>
          <w:tcPr>
            <w:tcW w:w="2180" w:type="dxa"/>
            <w:shd w:val="clear" w:color="auto" w:fill="auto"/>
          </w:tcPr>
          <w:p w14:paraId="4E4573B5" w14:textId="6F1362E9" w:rsidR="0066171E" w:rsidRPr="0066171E" w:rsidRDefault="0066171E" w:rsidP="0066171E">
            <w:pPr>
              <w:ind w:firstLine="0"/>
            </w:pPr>
            <w:r>
              <w:t>Montgomery</w:t>
            </w:r>
          </w:p>
        </w:tc>
      </w:tr>
      <w:tr w:rsidR="0066171E" w:rsidRPr="0066171E" w14:paraId="19169004" w14:textId="77777777" w:rsidTr="0066171E">
        <w:tc>
          <w:tcPr>
            <w:tcW w:w="2179" w:type="dxa"/>
            <w:shd w:val="clear" w:color="auto" w:fill="auto"/>
          </w:tcPr>
          <w:p w14:paraId="71CD9934" w14:textId="55C68A8A" w:rsidR="0066171E" w:rsidRPr="0066171E" w:rsidRDefault="0066171E" w:rsidP="0066171E">
            <w:pPr>
              <w:ind w:firstLine="0"/>
            </w:pPr>
            <w:r>
              <w:t>J. Moore</w:t>
            </w:r>
          </w:p>
        </w:tc>
        <w:tc>
          <w:tcPr>
            <w:tcW w:w="2179" w:type="dxa"/>
            <w:shd w:val="clear" w:color="auto" w:fill="auto"/>
          </w:tcPr>
          <w:p w14:paraId="777B536D" w14:textId="3CBDC0C0" w:rsidR="0066171E" w:rsidRPr="0066171E" w:rsidRDefault="0066171E" w:rsidP="0066171E">
            <w:pPr>
              <w:ind w:firstLine="0"/>
            </w:pPr>
            <w:r>
              <w:t>T. Moore</w:t>
            </w:r>
          </w:p>
        </w:tc>
        <w:tc>
          <w:tcPr>
            <w:tcW w:w="2180" w:type="dxa"/>
            <w:shd w:val="clear" w:color="auto" w:fill="auto"/>
          </w:tcPr>
          <w:p w14:paraId="513C8065" w14:textId="56985FD0" w:rsidR="0066171E" w:rsidRPr="0066171E" w:rsidRDefault="0066171E" w:rsidP="0066171E">
            <w:pPr>
              <w:ind w:firstLine="0"/>
            </w:pPr>
            <w:r>
              <w:t>Morgan</w:t>
            </w:r>
          </w:p>
        </w:tc>
      </w:tr>
      <w:tr w:rsidR="0066171E" w:rsidRPr="0066171E" w14:paraId="78256DAA" w14:textId="77777777" w:rsidTr="0066171E">
        <w:tc>
          <w:tcPr>
            <w:tcW w:w="2179" w:type="dxa"/>
            <w:shd w:val="clear" w:color="auto" w:fill="auto"/>
          </w:tcPr>
          <w:p w14:paraId="119F9D75" w14:textId="2EA09524" w:rsidR="0066171E" w:rsidRPr="0066171E" w:rsidRDefault="0066171E" w:rsidP="0066171E">
            <w:pPr>
              <w:ind w:firstLine="0"/>
            </w:pPr>
            <w:r>
              <w:t>Moss</w:t>
            </w:r>
          </w:p>
        </w:tc>
        <w:tc>
          <w:tcPr>
            <w:tcW w:w="2179" w:type="dxa"/>
            <w:shd w:val="clear" w:color="auto" w:fill="auto"/>
          </w:tcPr>
          <w:p w14:paraId="3368473B" w14:textId="6186531A" w:rsidR="0066171E" w:rsidRPr="0066171E" w:rsidRDefault="0066171E" w:rsidP="0066171E">
            <w:pPr>
              <w:ind w:firstLine="0"/>
            </w:pPr>
            <w:r>
              <w:t>Murphy</w:t>
            </w:r>
          </w:p>
        </w:tc>
        <w:tc>
          <w:tcPr>
            <w:tcW w:w="2180" w:type="dxa"/>
            <w:shd w:val="clear" w:color="auto" w:fill="auto"/>
          </w:tcPr>
          <w:p w14:paraId="42815EFA" w14:textId="792F0228" w:rsidR="0066171E" w:rsidRPr="0066171E" w:rsidRDefault="0066171E" w:rsidP="0066171E">
            <w:pPr>
              <w:ind w:firstLine="0"/>
            </w:pPr>
            <w:r>
              <w:t>Neese</w:t>
            </w:r>
          </w:p>
        </w:tc>
      </w:tr>
      <w:tr w:rsidR="0066171E" w:rsidRPr="0066171E" w14:paraId="0C700D53" w14:textId="77777777" w:rsidTr="0066171E">
        <w:tc>
          <w:tcPr>
            <w:tcW w:w="2179" w:type="dxa"/>
            <w:shd w:val="clear" w:color="auto" w:fill="auto"/>
          </w:tcPr>
          <w:p w14:paraId="4EED1296" w14:textId="1B72A016" w:rsidR="0066171E" w:rsidRPr="0066171E" w:rsidRDefault="0066171E" w:rsidP="0066171E">
            <w:pPr>
              <w:ind w:firstLine="0"/>
            </w:pPr>
            <w:r>
              <w:t>B. Newton</w:t>
            </w:r>
          </w:p>
        </w:tc>
        <w:tc>
          <w:tcPr>
            <w:tcW w:w="2179" w:type="dxa"/>
            <w:shd w:val="clear" w:color="auto" w:fill="auto"/>
          </w:tcPr>
          <w:p w14:paraId="77EED9D5" w14:textId="177420AB" w:rsidR="0066171E" w:rsidRPr="0066171E" w:rsidRDefault="0066171E" w:rsidP="0066171E">
            <w:pPr>
              <w:ind w:firstLine="0"/>
            </w:pPr>
            <w:r>
              <w:t>W. Newton</w:t>
            </w:r>
          </w:p>
        </w:tc>
        <w:tc>
          <w:tcPr>
            <w:tcW w:w="2180" w:type="dxa"/>
            <w:shd w:val="clear" w:color="auto" w:fill="auto"/>
          </w:tcPr>
          <w:p w14:paraId="2127BC50" w14:textId="5D160E32" w:rsidR="0066171E" w:rsidRPr="0066171E" w:rsidRDefault="0066171E" w:rsidP="0066171E">
            <w:pPr>
              <w:ind w:firstLine="0"/>
            </w:pPr>
            <w:r>
              <w:t>Oremus</w:t>
            </w:r>
          </w:p>
        </w:tc>
      </w:tr>
      <w:tr w:rsidR="0066171E" w:rsidRPr="0066171E" w14:paraId="69597404" w14:textId="77777777" w:rsidTr="0066171E">
        <w:tc>
          <w:tcPr>
            <w:tcW w:w="2179" w:type="dxa"/>
            <w:shd w:val="clear" w:color="auto" w:fill="auto"/>
          </w:tcPr>
          <w:p w14:paraId="41BBEED6" w14:textId="322B7858" w:rsidR="0066171E" w:rsidRPr="0066171E" w:rsidRDefault="0066171E" w:rsidP="0066171E">
            <w:pPr>
              <w:ind w:firstLine="0"/>
            </w:pPr>
            <w:r>
              <w:t>Pace</w:t>
            </w:r>
          </w:p>
        </w:tc>
        <w:tc>
          <w:tcPr>
            <w:tcW w:w="2179" w:type="dxa"/>
            <w:shd w:val="clear" w:color="auto" w:fill="auto"/>
          </w:tcPr>
          <w:p w14:paraId="61C65EBB" w14:textId="48B49C30" w:rsidR="0066171E" w:rsidRPr="0066171E" w:rsidRDefault="0066171E" w:rsidP="0066171E">
            <w:pPr>
              <w:ind w:firstLine="0"/>
            </w:pPr>
            <w:r>
              <w:t>Pedalino</w:t>
            </w:r>
          </w:p>
        </w:tc>
        <w:tc>
          <w:tcPr>
            <w:tcW w:w="2180" w:type="dxa"/>
            <w:shd w:val="clear" w:color="auto" w:fill="auto"/>
          </w:tcPr>
          <w:p w14:paraId="122D27B8" w14:textId="53D8BD92" w:rsidR="0066171E" w:rsidRPr="0066171E" w:rsidRDefault="0066171E" w:rsidP="0066171E">
            <w:pPr>
              <w:ind w:firstLine="0"/>
            </w:pPr>
            <w:r>
              <w:t>Pope</w:t>
            </w:r>
          </w:p>
        </w:tc>
      </w:tr>
      <w:tr w:rsidR="0066171E" w:rsidRPr="0066171E" w14:paraId="10D019EE" w14:textId="77777777" w:rsidTr="0066171E">
        <w:tc>
          <w:tcPr>
            <w:tcW w:w="2179" w:type="dxa"/>
            <w:shd w:val="clear" w:color="auto" w:fill="auto"/>
          </w:tcPr>
          <w:p w14:paraId="27C4A3CF" w14:textId="3CED659A" w:rsidR="0066171E" w:rsidRPr="0066171E" w:rsidRDefault="0066171E" w:rsidP="0066171E">
            <w:pPr>
              <w:ind w:firstLine="0"/>
            </w:pPr>
            <w:r>
              <w:t>Reese</w:t>
            </w:r>
          </w:p>
        </w:tc>
        <w:tc>
          <w:tcPr>
            <w:tcW w:w="2179" w:type="dxa"/>
            <w:shd w:val="clear" w:color="auto" w:fill="auto"/>
          </w:tcPr>
          <w:p w14:paraId="3DCCF452" w14:textId="7A5F9D6F" w:rsidR="0066171E" w:rsidRPr="0066171E" w:rsidRDefault="0066171E" w:rsidP="0066171E">
            <w:pPr>
              <w:ind w:firstLine="0"/>
            </w:pPr>
            <w:r>
              <w:t>Rivers</w:t>
            </w:r>
          </w:p>
        </w:tc>
        <w:tc>
          <w:tcPr>
            <w:tcW w:w="2180" w:type="dxa"/>
            <w:shd w:val="clear" w:color="auto" w:fill="auto"/>
          </w:tcPr>
          <w:p w14:paraId="7AC5C97F" w14:textId="41279905" w:rsidR="0066171E" w:rsidRPr="0066171E" w:rsidRDefault="0066171E" w:rsidP="0066171E">
            <w:pPr>
              <w:ind w:firstLine="0"/>
            </w:pPr>
            <w:r>
              <w:t>Robbins</w:t>
            </w:r>
          </w:p>
        </w:tc>
      </w:tr>
      <w:tr w:rsidR="0066171E" w:rsidRPr="0066171E" w14:paraId="6AC6D9EB" w14:textId="77777777" w:rsidTr="0066171E">
        <w:tc>
          <w:tcPr>
            <w:tcW w:w="2179" w:type="dxa"/>
            <w:shd w:val="clear" w:color="auto" w:fill="auto"/>
          </w:tcPr>
          <w:p w14:paraId="1A7F7EA1" w14:textId="27262BA9" w:rsidR="0066171E" w:rsidRPr="0066171E" w:rsidRDefault="0066171E" w:rsidP="0066171E">
            <w:pPr>
              <w:ind w:firstLine="0"/>
            </w:pPr>
            <w:r>
              <w:t>Rose</w:t>
            </w:r>
          </w:p>
        </w:tc>
        <w:tc>
          <w:tcPr>
            <w:tcW w:w="2179" w:type="dxa"/>
            <w:shd w:val="clear" w:color="auto" w:fill="auto"/>
          </w:tcPr>
          <w:p w14:paraId="28299EB0" w14:textId="7E65B9DF" w:rsidR="0066171E" w:rsidRPr="0066171E" w:rsidRDefault="0066171E" w:rsidP="0066171E">
            <w:pPr>
              <w:ind w:firstLine="0"/>
            </w:pPr>
            <w:r>
              <w:t>Rutherford</w:t>
            </w:r>
          </w:p>
        </w:tc>
        <w:tc>
          <w:tcPr>
            <w:tcW w:w="2180" w:type="dxa"/>
            <w:shd w:val="clear" w:color="auto" w:fill="auto"/>
          </w:tcPr>
          <w:p w14:paraId="5FB98241" w14:textId="1F98AB28" w:rsidR="0066171E" w:rsidRPr="0066171E" w:rsidRDefault="0066171E" w:rsidP="0066171E">
            <w:pPr>
              <w:ind w:firstLine="0"/>
            </w:pPr>
            <w:r>
              <w:t>Schuessler</w:t>
            </w:r>
          </w:p>
        </w:tc>
      </w:tr>
      <w:tr w:rsidR="0066171E" w:rsidRPr="0066171E" w14:paraId="6EB074FC" w14:textId="77777777" w:rsidTr="0066171E">
        <w:tc>
          <w:tcPr>
            <w:tcW w:w="2179" w:type="dxa"/>
            <w:shd w:val="clear" w:color="auto" w:fill="auto"/>
          </w:tcPr>
          <w:p w14:paraId="69A2F232" w14:textId="3EEADCD9" w:rsidR="0066171E" w:rsidRPr="0066171E" w:rsidRDefault="0066171E" w:rsidP="0066171E">
            <w:pPr>
              <w:ind w:firstLine="0"/>
            </w:pPr>
            <w:r>
              <w:t>Sessions</w:t>
            </w:r>
          </w:p>
        </w:tc>
        <w:tc>
          <w:tcPr>
            <w:tcW w:w="2179" w:type="dxa"/>
            <w:shd w:val="clear" w:color="auto" w:fill="auto"/>
          </w:tcPr>
          <w:p w14:paraId="2B3262AC" w14:textId="532736F7" w:rsidR="0066171E" w:rsidRPr="0066171E" w:rsidRDefault="0066171E" w:rsidP="0066171E">
            <w:pPr>
              <w:ind w:firstLine="0"/>
            </w:pPr>
            <w:r>
              <w:t>G. M. Smith</w:t>
            </w:r>
          </w:p>
        </w:tc>
        <w:tc>
          <w:tcPr>
            <w:tcW w:w="2180" w:type="dxa"/>
            <w:shd w:val="clear" w:color="auto" w:fill="auto"/>
          </w:tcPr>
          <w:p w14:paraId="470039A6" w14:textId="22747C2C" w:rsidR="0066171E" w:rsidRPr="0066171E" w:rsidRDefault="0066171E" w:rsidP="0066171E">
            <w:pPr>
              <w:ind w:firstLine="0"/>
            </w:pPr>
            <w:r>
              <w:t>M. M. Smith</w:t>
            </w:r>
          </w:p>
        </w:tc>
      </w:tr>
      <w:tr w:rsidR="0066171E" w:rsidRPr="0066171E" w14:paraId="6F38A4B0" w14:textId="77777777" w:rsidTr="0066171E">
        <w:tc>
          <w:tcPr>
            <w:tcW w:w="2179" w:type="dxa"/>
            <w:shd w:val="clear" w:color="auto" w:fill="auto"/>
          </w:tcPr>
          <w:p w14:paraId="0284E608" w14:textId="69CC60AD" w:rsidR="0066171E" w:rsidRPr="0066171E" w:rsidRDefault="0066171E" w:rsidP="0066171E">
            <w:pPr>
              <w:ind w:firstLine="0"/>
            </w:pPr>
            <w:r>
              <w:t>Spann-Wilder</w:t>
            </w:r>
          </w:p>
        </w:tc>
        <w:tc>
          <w:tcPr>
            <w:tcW w:w="2179" w:type="dxa"/>
            <w:shd w:val="clear" w:color="auto" w:fill="auto"/>
          </w:tcPr>
          <w:p w14:paraId="3F796566" w14:textId="60A5ABA1" w:rsidR="0066171E" w:rsidRPr="0066171E" w:rsidRDefault="0066171E" w:rsidP="0066171E">
            <w:pPr>
              <w:ind w:firstLine="0"/>
            </w:pPr>
            <w:r>
              <w:t>Stavrinakis</w:t>
            </w:r>
          </w:p>
        </w:tc>
        <w:tc>
          <w:tcPr>
            <w:tcW w:w="2180" w:type="dxa"/>
            <w:shd w:val="clear" w:color="auto" w:fill="auto"/>
          </w:tcPr>
          <w:p w14:paraId="2F33BF24" w14:textId="4EB63713" w:rsidR="0066171E" w:rsidRPr="0066171E" w:rsidRDefault="0066171E" w:rsidP="0066171E">
            <w:pPr>
              <w:ind w:firstLine="0"/>
            </w:pPr>
            <w:r>
              <w:t>Taylor</w:t>
            </w:r>
          </w:p>
        </w:tc>
      </w:tr>
      <w:tr w:rsidR="0066171E" w:rsidRPr="0066171E" w14:paraId="551E76F7" w14:textId="77777777" w:rsidTr="0066171E">
        <w:tc>
          <w:tcPr>
            <w:tcW w:w="2179" w:type="dxa"/>
            <w:shd w:val="clear" w:color="auto" w:fill="auto"/>
          </w:tcPr>
          <w:p w14:paraId="6B12E141" w14:textId="3F6BA9D8" w:rsidR="0066171E" w:rsidRPr="0066171E" w:rsidRDefault="0066171E" w:rsidP="0066171E">
            <w:pPr>
              <w:ind w:firstLine="0"/>
            </w:pPr>
            <w:r>
              <w:t>Teeple</w:t>
            </w:r>
          </w:p>
        </w:tc>
        <w:tc>
          <w:tcPr>
            <w:tcW w:w="2179" w:type="dxa"/>
            <w:shd w:val="clear" w:color="auto" w:fill="auto"/>
          </w:tcPr>
          <w:p w14:paraId="4E587B6A" w14:textId="205FAA6C" w:rsidR="0066171E" w:rsidRPr="0066171E" w:rsidRDefault="0066171E" w:rsidP="0066171E">
            <w:pPr>
              <w:ind w:firstLine="0"/>
            </w:pPr>
            <w:r>
              <w:t>Terribile</w:t>
            </w:r>
          </w:p>
        </w:tc>
        <w:tc>
          <w:tcPr>
            <w:tcW w:w="2180" w:type="dxa"/>
            <w:shd w:val="clear" w:color="auto" w:fill="auto"/>
          </w:tcPr>
          <w:p w14:paraId="338374A4" w14:textId="1119BABE" w:rsidR="0066171E" w:rsidRPr="0066171E" w:rsidRDefault="0066171E" w:rsidP="0066171E">
            <w:pPr>
              <w:ind w:firstLine="0"/>
            </w:pPr>
            <w:r>
              <w:t>Vaughan</w:t>
            </w:r>
          </w:p>
        </w:tc>
      </w:tr>
      <w:tr w:rsidR="0066171E" w:rsidRPr="0066171E" w14:paraId="31E21ACD" w14:textId="77777777" w:rsidTr="0066171E">
        <w:tc>
          <w:tcPr>
            <w:tcW w:w="2179" w:type="dxa"/>
            <w:shd w:val="clear" w:color="auto" w:fill="auto"/>
          </w:tcPr>
          <w:p w14:paraId="0CC6D533" w14:textId="231DC5C5" w:rsidR="0066171E" w:rsidRPr="0066171E" w:rsidRDefault="0066171E" w:rsidP="0066171E">
            <w:pPr>
              <w:ind w:firstLine="0"/>
            </w:pPr>
            <w:r>
              <w:lastRenderedPageBreak/>
              <w:t>Weeks</w:t>
            </w:r>
          </w:p>
        </w:tc>
        <w:tc>
          <w:tcPr>
            <w:tcW w:w="2179" w:type="dxa"/>
            <w:shd w:val="clear" w:color="auto" w:fill="auto"/>
          </w:tcPr>
          <w:p w14:paraId="42EDB57B" w14:textId="4838D9A1" w:rsidR="0066171E" w:rsidRPr="0066171E" w:rsidRDefault="0066171E" w:rsidP="0066171E">
            <w:pPr>
              <w:ind w:firstLine="0"/>
            </w:pPr>
            <w:r>
              <w:t>Wetmore</w:t>
            </w:r>
          </w:p>
        </w:tc>
        <w:tc>
          <w:tcPr>
            <w:tcW w:w="2180" w:type="dxa"/>
            <w:shd w:val="clear" w:color="auto" w:fill="auto"/>
          </w:tcPr>
          <w:p w14:paraId="3458131D" w14:textId="4801BEC5" w:rsidR="0066171E" w:rsidRPr="0066171E" w:rsidRDefault="0066171E" w:rsidP="0066171E">
            <w:pPr>
              <w:ind w:firstLine="0"/>
            </w:pPr>
            <w:r>
              <w:t>White</w:t>
            </w:r>
          </w:p>
        </w:tc>
      </w:tr>
      <w:tr w:rsidR="0066171E" w:rsidRPr="0066171E" w14:paraId="2C10A229" w14:textId="77777777" w:rsidTr="0066171E">
        <w:tc>
          <w:tcPr>
            <w:tcW w:w="2179" w:type="dxa"/>
            <w:shd w:val="clear" w:color="auto" w:fill="auto"/>
          </w:tcPr>
          <w:p w14:paraId="4A2AE717" w14:textId="060057C6" w:rsidR="0066171E" w:rsidRPr="0066171E" w:rsidRDefault="0066171E" w:rsidP="0066171E">
            <w:pPr>
              <w:keepNext/>
              <w:ind w:firstLine="0"/>
            </w:pPr>
            <w:r>
              <w:t>Whitmire</w:t>
            </w:r>
          </w:p>
        </w:tc>
        <w:tc>
          <w:tcPr>
            <w:tcW w:w="2179" w:type="dxa"/>
            <w:shd w:val="clear" w:color="auto" w:fill="auto"/>
          </w:tcPr>
          <w:p w14:paraId="6AF0352B" w14:textId="5633EFFD" w:rsidR="0066171E" w:rsidRPr="0066171E" w:rsidRDefault="0066171E" w:rsidP="0066171E">
            <w:pPr>
              <w:keepNext/>
              <w:ind w:firstLine="0"/>
            </w:pPr>
            <w:r>
              <w:t>Wickensimer</w:t>
            </w:r>
          </w:p>
        </w:tc>
        <w:tc>
          <w:tcPr>
            <w:tcW w:w="2180" w:type="dxa"/>
            <w:shd w:val="clear" w:color="auto" w:fill="auto"/>
          </w:tcPr>
          <w:p w14:paraId="1C34AE55" w14:textId="218AAB6E" w:rsidR="0066171E" w:rsidRPr="0066171E" w:rsidRDefault="0066171E" w:rsidP="0066171E">
            <w:pPr>
              <w:keepNext/>
              <w:ind w:firstLine="0"/>
            </w:pPr>
            <w:r>
              <w:t>Williams</w:t>
            </w:r>
          </w:p>
        </w:tc>
      </w:tr>
      <w:tr w:rsidR="0066171E" w:rsidRPr="0066171E" w14:paraId="5A8B9F53" w14:textId="77777777" w:rsidTr="0066171E">
        <w:tc>
          <w:tcPr>
            <w:tcW w:w="2179" w:type="dxa"/>
            <w:shd w:val="clear" w:color="auto" w:fill="auto"/>
          </w:tcPr>
          <w:p w14:paraId="1529C9FA" w14:textId="5FDF71BA" w:rsidR="0066171E" w:rsidRPr="0066171E" w:rsidRDefault="0066171E" w:rsidP="0066171E">
            <w:pPr>
              <w:keepNext/>
              <w:ind w:firstLine="0"/>
            </w:pPr>
            <w:r>
              <w:t>Willis</w:t>
            </w:r>
          </w:p>
        </w:tc>
        <w:tc>
          <w:tcPr>
            <w:tcW w:w="2179" w:type="dxa"/>
            <w:shd w:val="clear" w:color="auto" w:fill="auto"/>
          </w:tcPr>
          <w:p w14:paraId="7F362F71" w14:textId="1A1AD373" w:rsidR="0066171E" w:rsidRPr="0066171E" w:rsidRDefault="0066171E" w:rsidP="0066171E">
            <w:pPr>
              <w:keepNext/>
              <w:ind w:firstLine="0"/>
            </w:pPr>
            <w:r>
              <w:t>Wooten</w:t>
            </w:r>
          </w:p>
        </w:tc>
        <w:tc>
          <w:tcPr>
            <w:tcW w:w="2180" w:type="dxa"/>
            <w:shd w:val="clear" w:color="auto" w:fill="auto"/>
          </w:tcPr>
          <w:p w14:paraId="5CC70805" w14:textId="122EA551" w:rsidR="0066171E" w:rsidRPr="0066171E" w:rsidRDefault="0066171E" w:rsidP="0066171E">
            <w:pPr>
              <w:keepNext/>
              <w:ind w:firstLine="0"/>
            </w:pPr>
            <w:r>
              <w:t>Yow</w:t>
            </w:r>
          </w:p>
        </w:tc>
      </w:tr>
    </w:tbl>
    <w:p w14:paraId="761EA6EE" w14:textId="77777777" w:rsidR="0066171E" w:rsidRDefault="0066171E" w:rsidP="0066171E"/>
    <w:p w14:paraId="712B2DBB" w14:textId="10F6EBA1" w:rsidR="0066171E" w:rsidRDefault="0066171E" w:rsidP="0066171E">
      <w:pPr>
        <w:jc w:val="center"/>
        <w:rPr>
          <w:b/>
        </w:rPr>
      </w:pPr>
      <w:r w:rsidRPr="0066171E">
        <w:rPr>
          <w:b/>
        </w:rPr>
        <w:t>Total--114</w:t>
      </w:r>
    </w:p>
    <w:p w14:paraId="6250333E" w14:textId="77777777" w:rsidR="0066171E" w:rsidRDefault="0066171E" w:rsidP="0066171E">
      <w:pPr>
        <w:jc w:val="center"/>
        <w:rPr>
          <w:b/>
        </w:rPr>
      </w:pPr>
    </w:p>
    <w:p w14:paraId="7A5C40E2" w14:textId="77777777" w:rsidR="0066171E" w:rsidRDefault="0066171E" w:rsidP="0066171E">
      <w:pPr>
        <w:ind w:firstLine="0"/>
      </w:pPr>
      <w:r w:rsidRPr="0066171E">
        <w:t xml:space="preserve"> </w:t>
      </w:r>
      <w:r>
        <w:t>Those who voted in the negative are:</w:t>
      </w:r>
    </w:p>
    <w:p w14:paraId="0C5D1486" w14:textId="77777777" w:rsidR="0066171E" w:rsidRDefault="0066171E" w:rsidP="0066171E"/>
    <w:p w14:paraId="273665E1" w14:textId="77777777" w:rsidR="0066171E" w:rsidRDefault="0066171E" w:rsidP="0066171E">
      <w:pPr>
        <w:jc w:val="center"/>
        <w:rPr>
          <w:b/>
        </w:rPr>
      </w:pPr>
      <w:r w:rsidRPr="0066171E">
        <w:rPr>
          <w:b/>
        </w:rPr>
        <w:t>Total--0</w:t>
      </w:r>
    </w:p>
    <w:p w14:paraId="2B36A08D" w14:textId="6CEF24FA" w:rsidR="0066171E" w:rsidRDefault="0066171E" w:rsidP="0066171E">
      <w:pPr>
        <w:jc w:val="center"/>
        <w:rPr>
          <w:b/>
        </w:rPr>
      </w:pPr>
    </w:p>
    <w:p w14:paraId="77FC058A" w14:textId="77777777" w:rsidR="0066171E" w:rsidRDefault="0066171E" w:rsidP="0066171E">
      <w:r>
        <w:t xml:space="preserve">Section 45 was adopted. </w:t>
      </w:r>
    </w:p>
    <w:p w14:paraId="00118397" w14:textId="77777777" w:rsidR="0066171E" w:rsidRDefault="0066171E" w:rsidP="0066171E"/>
    <w:p w14:paraId="6E95E546" w14:textId="07899A41" w:rsidR="0066171E" w:rsidRDefault="0066171E" w:rsidP="0066171E">
      <w:pPr>
        <w:keepNext/>
        <w:jc w:val="center"/>
        <w:rPr>
          <w:b/>
        </w:rPr>
      </w:pPr>
      <w:r w:rsidRPr="0066171E">
        <w:rPr>
          <w:b/>
        </w:rPr>
        <w:t>SECTION 47</w:t>
      </w:r>
    </w:p>
    <w:p w14:paraId="7AA68ACA" w14:textId="77777777" w:rsidR="0066171E" w:rsidRDefault="0066171E" w:rsidP="0066171E">
      <w:r>
        <w:t xml:space="preserve">The yeas and nays were taken resulting as follows: </w:t>
      </w:r>
    </w:p>
    <w:p w14:paraId="30ECA1AE" w14:textId="1AACDA94" w:rsidR="0066171E" w:rsidRDefault="0066171E" w:rsidP="0066171E">
      <w:pPr>
        <w:jc w:val="center"/>
      </w:pPr>
      <w:r>
        <w:t xml:space="preserve"> </w:t>
      </w:r>
      <w:bookmarkStart w:id="134" w:name="vote_start287"/>
      <w:bookmarkEnd w:id="134"/>
      <w:r>
        <w:t>Yeas 112; Nays 0</w:t>
      </w:r>
    </w:p>
    <w:p w14:paraId="5849E946" w14:textId="77777777" w:rsidR="0066171E" w:rsidRDefault="0066171E" w:rsidP="0066171E">
      <w:pPr>
        <w:jc w:val="center"/>
      </w:pPr>
    </w:p>
    <w:p w14:paraId="0BB8D96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72F4BE1" w14:textId="77777777" w:rsidTr="0066171E">
        <w:tc>
          <w:tcPr>
            <w:tcW w:w="2179" w:type="dxa"/>
            <w:shd w:val="clear" w:color="auto" w:fill="auto"/>
          </w:tcPr>
          <w:p w14:paraId="47BA9814" w14:textId="42921384" w:rsidR="0066171E" w:rsidRPr="0066171E" w:rsidRDefault="0066171E" w:rsidP="0066171E">
            <w:pPr>
              <w:keepNext/>
              <w:ind w:firstLine="0"/>
            </w:pPr>
            <w:r>
              <w:t>Alexander</w:t>
            </w:r>
          </w:p>
        </w:tc>
        <w:tc>
          <w:tcPr>
            <w:tcW w:w="2179" w:type="dxa"/>
            <w:shd w:val="clear" w:color="auto" w:fill="auto"/>
          </w:tcPr>
          <w:p w14:paraId="5C68FF6C" w14:textId="790384D1" w:rsidR="0066171E" w:rsidRPr="0066171E" w:rsidRDefault="0066171E" w:rsidP="0066171E">
            <w:pPr>
              <w:keepNext/>
              <w:ind w:firstLine="0"/>
            </w:pPr>
            <w:r>
              <w:t>Anderson</w:t>
            </w:r>
          </w:p>
        </w:tc>
        <w:tc>
          <w:tcPr>
            <w:tcW w:w="2180" w:type="dxa"/>
            <w:shd w:val="clear" w:color="auto" w:fill="auto"/>
          </w:tcPr>
          <w:p w14:paraId="431BA900" w14:textId="170B4C46" w:rsidR="0066171E" w:rsidRPr="0066171E" w:rsidRDefault="0066171E" w:rsidP="0066171E">
            <w:pPr>
              <w:keepNext/>
              <w:ind w:firstLine="0"/>
            </w:pPr>
            <w:r>
              <w:t>Atkinson</w:t>
            </w:r>
          </w:p>
        </w:tc>
      </w:tr>
      <w:tr w:rsidR="0066171E" w:rsidRPr="0066171E" w14:paraId="7FE17F94" w14:textId="77777777" w:rsidTr="0066171E">
        <w:tc>
          <w:tcPr>
            <w:tcW w:w="2179" w:type="dxa"/>
            <w:shd w:val="clear" w:color="auto" w:fill="auto"/>
          </w:tcPr>
          <w:p w14:paraId="0C7EB947" w14:textId="2779E722" w:rsidR="0066171E" w:rsidRPr="0066171E" w:rsidRDefault="0066171E" w:rsidP="0066171E">
            <w:pPr>
              <w:ind w:firstLine="0"/>
            </w:pPr>
            <w:r>
              <w:t>Bailey</w:t>
            </w:r>
          </w:p>
        </w:tc>
        <w:tc>
          <w:tcPr>
            <w:tcW w:w="2179" w:type="dxa"/>
            <w:shd w:val="clear" w:color="auto" w:fill="auto"/>
          </w:tcPr>
          <w:p w14:paraId="749697A8" w14:textId="0AA4C4B1" w:rsidR="0066171E" w:rsidRPr="0066171E" w:rsidRDefault="0066171E" w:rsidP="0066171E">
            <w:pPr>
              <w:ind w:firstLine="0"/>
            </w:pPr>
            <w:r>
              <w:t>Ballentine</w:t>
            </w:r>
          </w:p>
        </w:tc>
        <w:tc>
          <w:tcPr>
            <w:tcW w:w="2180" w:type="dxa"/>
            <w:shd w:val="clear" w:color="auto" w:fill="auto"/>
          </w:tcPr>
          <w:p w14:paraId="5044F114" w14:textId="6E1A7CC2" w:rsidR="0066171E" w:rsidRPr="0066171E" w:rsidRDefault="0066171E" w:rsidP="0066171E">
            <w:pPr>
              <w:ind w:firstLine="0"/>
            </w:pPr>
            <w:r>
              <w:t>Bamberg</w:t>
            </w:r>
          </w:p>
        </w:tc>
      </w:tr>
      <w:tr w:rsidR="0066171E" w:rsidRPr="0066171E" w14:paraId="3A7864FB" w14:textId="77777777" w:rsidTr="0066171E">
        <w:tc>
          <w:tcPr>
            <w:tcW w:w="2179" w:type="dxa"/>
            <w:shd w:val="clear" w:color="auto" w:fill="auto"/>
          </w:tcPr>
          <w:p w14:paraId="08E83F83" w14:textId="0931231A" w:rsidR="0066171E" w:rsidRPr="0066171E" w:rsidRDefault="0066171E" w:rsidP="0066171E">
            <w:pPr>
              <w:ind w:firstLine="0"/>
            </w:pPr>
            <w:r>
              <w:t>Bannister</w:t>
            </w:r>
          </w:p>
        </w:tc>
        <w:tc>
          <w:tcPr>
            <w:tcW w:w="2179" w:type="dxa"/>
            <w:shd w:val="clear" w:color="auto" w:fill="auto"/>
          </w:tcPr>
          <w:p w14:paraId="50D94A0C" w14:textId="3D1C6367" w:rsidR="0066171E" w:rsidRPr="0066171E" w:rsidRDefault="0066171E" w:rsidP="0066171E">
            <w:pPr>
              <w:ind w:firstLine="0"/>
            </w:pPr>
            <w:r>
              <w:t>Bauer</w:t>
            </w:r>
          </w:p>
        </w:tc>
        <w:tc>
          <w:tcPr>
            <w:tcW w:w="2180" w:type="dxa"/>
            <w:shd w:val="clear" w:color="auto" w:fill="auto"/>
          </w:tcPr>
          <w:p w14:paraId="3AFA96CF" w14:textId="051E40C9" w:rsidR="0066171E" w:rsidRPr="0066171E" w:rsidRDefault="0066171E" w:rsidP="0066171E">
            <w:pPr>
              <w:ind w:firstLine="0"/>
            </w:pPr>
            <w:r>
              <w:t>Bernstein</w:t>
            </w:r>
          </w:p>
        </w:tc>
      </w:tr>
      <w:tr w:rsidR="0066171E" w:rsidRPr="0066171E" w14:paraId="1EE076FA" w14:textId="77777777" w:rsidTr="0066171E">
        <w:tc>
          <w:tcPr>
            <w:tcW w:w="2179" w:type="dxa"/>
            <w:shd w:val="clear" w:color="auto" w:fill="auto"/>
          </w:tcPr>
          <w:p w14:paraId="37C6CC99" w14:textId="74A814BD" w:rsidR="0066171E" w:rsidRPr="0066171E" w:rsidRDefault="0066171E" w:rsidP="0066171E">
            <w:pPr>
              <w:ind w:firstLine="0"/>
            </w:pPr>
            <w:r>
              <w:t>Bowers</w:t>
            </w:r>
          </w:p>
        </w:tc>
        <w:tc>
          <w:tcPr>
            <w:tcW w:w="2179" w:type="dxa"/>
            <w:shd w:val="clear" w:color="auto" w:fill="auto"/>
          </w:tcPr>
          <w:p w14:paraId="60A3D422" w14:textId="6F309FED" w:rsidR="0066171E" w:rsidRPr="0066171E" w:rsidRDefault="0066171E" w:rsidP="0066171E">
            <w:pPr>
              <w:ind w:firstLine="0"/>
            </w:pPr>
            <w:r>
              <w:t>Bradley</w:t>
            </w:r>
          </w:p>
        </w:tc>
        <w:tc>
          <w:tcPr>
            <w:tcW w:w="2180" w:type="dxa"/>
            <w:shd w:val="clear" w:color="auto" w:fill="auto"/>
          </w:tcPr>
          <w:p w14:paraId="080E124B" w14:textId="37743E4F" w:rsidR="0066171E" w:rsidRPr="0066171E" w:rsidRDefault="0066171E" w:rsidP="0066171E">
            <w:pPr>
              <w:ind w:firstLine="0"/>
            </w:pPr>
            <w:r>
              <w:t>Brewer</w:t>
            </w:r>
          </w:p>
        </w:tc>
      </w:tr>
      <w:tr w:rsidR="0066171E" w:rsidRPr="0066171E" w14:paraId="672EDE6E" w14:textId="77777777" w:rsidTr="0066171E">
        <w:tc>
          <w:tcPr>
            <w:tcW w:w="2179" w:type="dxa"/>
            <w:shd w:val="clear" w:color="auto" w:fill="auto"/>
          </w:tcPr>
          <w:p w14:paraId="24412359" w14:textId="0187363E" w:rsidR="0066171E" w:rsidRPr="0066171E" w:rsidRDefault="0066171E" w:rsidP="0066171E">
            <w:pPr>
              <w:ind w:firstLine="0"/>
            </w:pPr>
            <w:r>
              <w:t>Brittain</w:t>
            </w:r>
          </w:p>
        </w:tc>
        <w:tc>
          <w:tcPr>
            <w:tcW w:w="2179" w:type="dxa"/>
            <w:shd w:val="clear" w:color="auto" w:fill="auto"/>
          </w:tcPr>
          <w:p w14:paraId="71F5CE98" w14:textId="3B389E53" w:rsidR="0066171E" w:rsidRPr="0066171E" w:rsidRDefault="0066171E" w:rsidP="0066171E">
            <w:pPr>
              <w:ind w:firstLine="0"/>
            </w:pPr>
            <w:r>
              <w:t>Burns</w:t>
            </w:r>
          </w:p>
        </w:tc>
        <w:tc>
          <w:tcPr>
            <w:tcW w:w="2180" w:type="dxa"/>
            <w:shd w:val="clear" w:color="auto" w:fill="auto"/>
          </w:tcPr>
          <w:p w14:paraId="7E037F12" w14:textId="061E99AB" w:rsidR="0066171E" w:rsidRPr="0066171E" w:rsidRDefault="0066171E" w:rsidP="0066171E">
            <w:pPr>
              <w:ind w:firstLine="0"/>
            </w:pPr>
            <w:r>
              <w:t>Bustos</w:t>
            </w:r>
          </w:p>
        </w:tc>
      </w:tr>
      <w:tr w:rsidR="0066171E" w:rsidRPr="0066171E" w14:paraId="207E27D3" w14:textId="77777777" w:rsidTr="0066171E">
        <w:tc>
          <w:tcPr>
            <w:tcW w:w="2179" w:type="dxa"/>
            <w:shd w:val="clear" w:color="auto" w:fill="auto"/>
          </w:tcPr>
          <w:p w14:paraId="0C181CC6" w14:textId="5EF9E6F2" w:rsidR="0066171E" w:rsidRPr="0066171E" w:rsidRDefault="0066171E" w:rsidP="0066171E">
            <w:pPr>
              <w:ind w:firstLine="0"/>
            </w:pPr>
            <w:r>
              <w:t>Calhoon</w:t>
            </w:r>
          </w:p>
        </w:tc>
        <w:tc>
          <w:tcPr>
            <w:tcW w:w="2179" w:type="dxa"/>
            <w:shd w:val="clear" w:color="auto" w:fill="auto"/>
          </w:tcPr>
          <w:p w14:paraId="1414803E" w14:textId="341DCA1A" w:rsidR="0066171E" w:rsidRPr="0066171E" w:rsidRDefault="0066171E" w:rsidP="0066171E">
            <w:pPr>
              <w:ind w:firstLine="0"/>
            </w:pPr>
            <w:r>
              <w:t>Caskey</w:t>
            </w:r>
          </w:p>
        </w:tc>
        <w:tc>
          <w:tcPr>
            <w:tcW w:w="2180" w:type="dxa"/>
            <w:shd w:val="clear" w:color="auto" w:fill="auto"/>
          </w:tcPr>
          <w:p w14:paraId="718899B8" w14:textId="75DF0868" w:rsidR="0066171E" w:rsidRPr="0066171E" w:rsidRDefault="0066171E" w:rsidP="0066171E">
            <w:pPr>
              <w:ind w:firstLine="0"/>
            </w:pPr>
            <w:r>
              <w:t>Chapman</w:t>
            </w:r>
          </w:p>
        </w:tc>
      </w:tr>
      <w:tr w:rsidR="0066171E" w:rsidRPr="0066171E" w14:paraId="7D0D4E62" w14:textId="77777777" w:rsidTr="0066171E">
        <w:tc>
          <w:tcPr>
            <w:tcW w:w="2179" w:type="dxa"/>
            <w:shd w:val="clear" w:color="auto" w:fill="auto"/>
          </w:tcPr>
          <w:p w14:paraId="22CA866C" w14:textId="08526A22" w:rsidR="0066171E" w:rsidRPr="0066171E" w:rsidRDefault="0066171E" w:rsidP="0066171E">
            <w:pPr>
              <w:ind w:firstLine="0"/>
            </w:pPr>
            <w:r>
              <w:t>Clyburn</w:t>
            </w:r>
          </w:p>
        </w:tc>
        <w:tc>
          <w:tcPr>
            <w:tcW w:w="2179" w:type="dxa"/>
            <w:shd w:val="clear" w:color="auto" w:fill="auto"/>
          </w:tcPr>
          <w:p w14:paraId="4E939CA0" w14:textId="5CBE40A3" w:rsidR="0066171E" w:rsidRPr="0066171E" w:rsidRDefault="0066171E" w:rsidP="0066171E">
            <w:pPr>
              <w:ind w:firstLine="0"/>
            </w:pPr>
            <w:r>
              <w:t>Cobb-Hunter</w:t>
            </w:r>
          </w:p>
        </w:tc>
        <w:tc>
          <w:tcPr>
            <w:tcW w:w="2180" w:type="dxa"/>
            <w:shd w:val="clear" w:color="auto" w:fill="auto"/>
          </w:tcPr>
          <w:p w14:paraId="0FEC733B" w14:textId="09C2A674" w:rsidR="0066171E" w:rsidRPr="0066171E" w:rsidRDefault="0066171E" w:rsidP="0066171E">
            <w:pPr>
              <w:ind w:firstLine="0"/>
            </w:pPr>
            <w:r>
              <w:t>Collins</w:t>
            </w:r>
          </w:p>
        </w:tc>
      </w:tr>
      <w:tr w:rsidR="0066171E" w:rsidRPr="0066171E" w14:paraId="5487E378" w14:textId="77777777" w:rsidTr="0066171E">
        <w:tc>
          <w:tcPr>
            <w:tcW w:w="2179" w:type="dxa"/>
            <w:shd w:val="clear" w:color="auto" w:fill="auto"/>
          </w:tcPr>
          <w:p w14:paraId="02850F66" w14:textId="0B785F93" w:rsidR="0066171E" w:rsidRPr="0066171E" w:rsidRDefault="0066171E" w:rsidP="0066171E">
            <w:pPr>
              <w:ind w:firstLine="0"/>
            </w:pPr>
            <w:r>
              <w:t>B. J. Cox</w:t>
            </w:r>
          </w:p>
        </w:tc>
        <w:tc>
          <w:tcPr>
            <w:tcW w:w="2179" w:type="dxa"/>
            <w:shd w:val="clear" w:color="auto" w:fill="auto"/>
          </w:tcPr>
          <w:p w14:paraId="45AC7107" w14:textId="23F73D0E" w:rsidR="0066171E" w:rsidRPr="0066171E" w:rsidRDefault="0066171E" w:rsidP="0066171E">
            <w:pPr>
              <w:ind w:firstLine="0"/>
            </w:pPr>
            <w:r>
              <w:t>B. L. Cox</w:t>
            </w:r>
          </w:p>
        </w:tc>
        <w:tc>
          <w:tcPr>
            <w:tcW w:w="2180" w:type="dxa"/>
            <w:shd w:val="clear" w:color="auto" w:fill="auto"/>
          </w:tcPr>
          <w:p w14:paraId="0379037F" w14:textId="5EEE13D5" w:rsidR="0066171E" w:rsidRPr="0066171E" w:rsidRDefault="0066171E" w:rsidP="0066171E">
            <w:pPr>
              <w:ind w:firstLine="0"/>
            </w:pPr>
            <w:r>
              <w:t>Crawford</w:t>
            </w:r>
          </w:p>
        </w:tc>
      </w:tr>
      <w:tr w:rsidR="0066171E" w:rsidRPr="0066171E" w14:paraId="767775A3" w14:textId="77777777" w:rsidTr="0066171E">
        <w:tc>
          <w:tcPr>
            <w:tcW w:w="2179" w:type="dxa"/>
            <w:shd w:val="clear" w:color="auto" w:fill="auto"/>
          </w:tcPr>
          <w:p w14:paraId="7C2E659B" w14:textId="6E7BB2BC" w:rsidR="0066171E" w:rsidRPr="0066171E" w:rsidRDefault="0066171E" w:rsidP="0066171E">
            <w:pPr>
              <w:ind w:firstLine="0"/>
            </w:pPr>
            <w:r>
              <w:t>Cromer</w:t>
            </w:r>
          </w:p>
        </w:tc>
        <w:tc>
          <w:tcPr>
            <w:tcW w:w="2179" w:type="dxa"/>
            <w:shd w:val="clear" w:color="auto" w:fill="auto"/>
          </w:tcPr>
          <w:p w14:paraId="1AFCE48C" w14:textId="1A84C6C4" w:rsidR="0066171E" w:rsidRPr="0066171E" w:rsidRDefault="0066171E" w:rsidP="0066171E">
            <w:pPr>
              <w:ind w:firstLine="0"/>
            </w:pPr>
            <w:r>
              <w:t>Davis</w:t>
            </w:r>
          </w:p>
        </w:tc>
        <w:tc>
          <w:tcPr>
            <w:tcW w:w="2180" w:type="dxa"/>
            <w:shd w:val="clear" w:color="auto" w:fill="auto"/>
          </w:tcPr>
          <w:p w14:paraId="72D87E70" w14:textId="72CA1967" w:rsidR="0066171E" w:rsidRPr="0066171E" w:rsidRDefault="0066171E" w:rsidP="0066171E">
            <w:pPr>
              <w:ind w:firstLine="0"/>
            </w:pPr>
            <w:r>
              <w:t>Dillard</w:t>
            </w:r>
          </w:p>
        </w:tc>
      </w:tr>
      <w:tr w:rsidR="0066171E" w:rsidRPr="0066171E" w14:paraId="5C1139C8" w14:textId="77777777" w:rsidTr="0066171E">
        <w:tc>
          <w:tcPr>
            <w:tcW w:w="2179" w:type="dxa"/>
            <w:shd w:val="clear" w:color="auto" w:fill="auto"/>
          </w:tcPr>
          <w:p w14:paraId="5FE8DE3B" w14:textId="4E3D7A34" w:rsidR="0066171E" w:rsidRPr="0066171E" w:rsidRDefault="0066171E" w:rsidP="0066171E">
            <w:pPr>
              <w:ind w:firstLine="0"/>
            </w:pPr>
            <w:r>
              <w:t>Duncan</w:t>
            </w:r>
          </w:p>
        </w:tc>
        <w:tc>
          <w:tcPr>
            <w:tcW w:w="2179" w:type="dxa"/>
            <w:shd w:val="clear" w:color="auto" w:fill="auto"/>
          </w:tcPr>
          <w:p w14:paraId="03A26C8E" w14:textId="27860B69" w:rsidR="0066171E" w:rsidRPr="0066171E" w:rsidRDefault="0066171E" w:rsidP="0066171E">
            <w:pPr>
              <w:ind w:firstLine="0"/>
            </w:pPr>
            <w:r>
              <w:t>Edgerton</w:t>
            </w:r>
          </w:p>
        </w:tc>
        <w:tc>
          <w:tcPr>
            <w:tcW w:w="2180" w:type="dxa"/>
            <w:shd w:val="clear" w:color="auto" w:fill="auto"/>
          </w:tcPr>
          <w:p w14:paraId="092B4560" w14:textId="5C7091E9" w:rsidR="0066171E" w:rsidRPr="0066171E" w:rsidRDefault="0066171E" w:rsidP="0066171E">
            <w:pPr>
              <w:ind w:firstLine="0"/>
            </w:pPr>
            <w:r>
              <w:t>Erickson</w:t>
            </w:r>
          </w:p>
        </w:tc>
      </w:tr>
      <w:tr w:rsidR="0066171E" w:rsidRPr="0066171E" w14:paraId="17F999F3" w14:textId="77777777" w:rsidTr="0066171E">
        <w:tc>
          <w:tcPr>
            <w:tcW w:w="2179" w:type="dxa"/>
            <w:shd w:val="clear" w:color="auto" w:fill="auto"/>
          </w:tcPr>
          <w:p w14:paraId="1BE2998E" w14:textId="659A7E85" w:rsidR="0066171E" w:rsidRPr="0066171E" w:rsidRDefault="0066171E" w:rsidP="0066171E">
            <w:pPr>
              <w:ind w:firstLine="0"/>
            </w:pPr>
            <w:r>
              <w:t>Forrest</w:t>
            </w:r>
          </w:p>
        </w:tc>
        <w:tc>
          <w:tcPr>
            <w:tcW w:w="2179" w:type="dxa"/>
            <w:shd w:val="clear" w:color="auto" w:fill="auto"/>
          </w:tcPr>
          <w:p w14:paraId="5F29A5A4" w14:textId="72F49D37" w:rsidR="0066171E" w:rsidRPr="0066171E" w:rsidRDefault="0066171E" w:rsidP="0066171E">
            <w:pPr>
              <w:ind w:firstLine="0"/>
            </w:pPr>
            <w:r>
              <w:t>Frank</w:t>
            </w:r>
          </w:p>
        </w:tc>
        <w:tc>
          <w:tcPr>
            <w:tcW w:w="2180" w:type="dxa"/>
            <w:shd w:val="clear" w:color="auto" w:fill="auto"/>
          </w:tcPr>
          <w:p w14:paraId="5BC4623D" w14:textId="2D402C36" w:rsidR="0066171E" w:rsidRPr="0066171E" w:rsidRDefault="0066171E" w:rsidP="0066171E">
            <w:pPr>
              <w:ind w:firstLine="0"/>
            </w:pPr>
            <w:r>
              <w:t>Gagnon</w:t>
            </w:r>
          </w:p>
        </w:tc>
      </w:tr>
      <w:tr w:rsidR="0066171E" w:rsidRPr="0066171E" w14:paraId="4B97464B" w14:textId="77777777" w:rsidTr="0066171E">
        <w:tc>
          <w:tcPr>
            <w:tcW w:w="2179" w:type="dxa"/>
            <w:shd w:val="clear" w:color="auto" w:fill="auto"/>
          </w:tcPr>
          <w:p w14:paraId="5D93C64F" w14:textId="11ECD662" w:rsidR="0066171E" w:rsidRPr="0066171E" w:rsidRDefault="0066171E" w:rsidP="0066171E">
            <w:pPr>
              <w:ind w:firstLine="0"/>
            </w:pPr>
            <w:r>
              <w:t>Garvin</w:t>
            </w:r>
          </w:p>
        </w:tc>
        <w:tc>
          <w:tcPr>
            <w:tcW w:w="2179" w:type="dxa"/>
            <w:shd w:val="clear" w:color="auto" w:fill="auto"/>
          </w:tcPr>
          <w:p w14:paraId="092BA609" w14:textId="45E91B02" w:rsidR="0066171E" w:rsidRPr="0066171E" w:rsidRDefault="0066171E" w:rsidP="0066171E">
            <w:pPr>
              <w:ind w:firstLine="0"/>
            </w:pPr>
            <w:r>
              <w:t>Gatch</w:t>
            </w:r>
          </w:p>
        </w:tc>
        <w:tc>
          <w:tcPr>
            <w:tcW w:w="2180" w:type="dxa"/>
            <w:shd w:val="clear" w:color="auto" w:fill="auto"/>
          </w:tcPr>
          <w:p w14:paraId="6A8D58DF" w14:textId="1ABDF86A" w:rsidR="0066171E" w:rsidRPr="0066171E" w:rsidRDefault="0066171E" w:rsidP="0066171E">
            <w:pPr>
              <w:ind w:firstLine="0"/>
            </w:pPr>
            <w:r>
              <w:t>Gibson</w:t>
            </w:r>
          </w:p>
        </w:tc>
      </w:tr>
      <w:tr w:rsidR="0066171E" w:rsidRPr="0066171E" w14:paraId="6BB2B32A" w14:textId="77777777" w:rsidTr="0066171E">
        <w:tc>
          <w:tcPr>
            <w:tcW w:w="2179" w:type="dxa"/>
            <w:shd w:val="clear" w:color="auto" w:fill="auto"/>
          </w:tcPr>
          <w:p w14:paraId="05707893" w14:textId="04EFC870" w:rsidR="0066171E" w:rsidRPr="0066171E" w:rsidRDefault="0066171E" w:rsidP="0066171E">
            <w:pPr>
              <w:ind w:firstLine="0"/>
            </w:pPr>
            <w:r>
              <w:t>Gilliam</w:t>
            </w:r>
          </w:p>
        </w:tc>
        <w:tc>
          <w:tcPr>
            <w:tcW w:w="2179" w:type="dxa"/>
            <w:shd w:val="clear" w:color="auto" w:fill="auto"/>
          </w:tcPr>
          <w:p w14:paraId="46CE6443" w14:textId="7DE92090" w:rsidR="0066171E" w:rsidRPr="0066171E" w:rsidRDefault="0066171E" w:rsidP="0066171E">
            <w:pPr>
              <w:ind w:firstLine="0"/>
            </w:pPr>
            <w:r>
              <w:t>Gilliard</w:t>
            </w:r>
          </w:p>
        </w:tc>
        <w:tc>
          <w:tcPr>
            <w:tcW w:w="2180" w:type="dxa"/>
            <w:shd w:val="clear" w:color="auto" w:fill="auto"/>
          </w:tcPr>
          <w:p w14:paraId="76E93567" w14:textId="73933722" w:rsidR="0066171E" w:rsidRPr="0066171E" w:rsidRDefault="0066171E" w:rsidP="0066171E">
            <w:pPr>
              <w:ind w:firstLine="0"/>
            </w:pPr>
            <w:r>
              <w:t>Gilreath</w:t>
            </w:r>
          </w:p>
        </w:tc>
      </w:tr>
      <w:tr w:rsidR="0066171E" w:rsidRPr="0066171E" w14:paraId="1095CE26" w14:textId="77777777" w:rsidTr="0066171E">
        <w:tc>
          <w:tcPr>
            <w:tcW w:w="2179" w:type="dxa"/>
            <w:shd w:val="clear" w:color="auto" w:fill="auto"/>
          </w:tcPr>
          <w:p w14:paraId="4190511D" w14:textId="71B7193F" w:rsidR="0066171E" w:rsidRPr="0066171E" w:rsidRDefault="0066171E" w:rsidP="0066171E">
            <w:pPr>
              <w:ind w:firstLine="0"/>
            </w:pPr>
            <w:r>
              <w:t>Govan</w:t>
            </w:r>
          </w:p>
        </w:tc>
        <w:tc>
          <w:tcPr>
            <w:tcW w:w="2179" w:type="dxa"/>
            <w:shd w:val="clear" w:color="auto" w:fill="auto"/>
          </w:tcPr>
          <w:p w14:paraId="58848CF1" w14:textId="18507682" w:rsidR="0066171E" w:rsidRPr="0066171E" w:rsidRDefault="0066171E" w:rsidP="0066171E">
            <w:pPr>
              <w:ind w:firstLine="0"/>
            </w:pPr>
            <w:r>
              <w:t>Grant</w:t>
            </w:r>
          </w:p>
        </w:tc>
        <w:tc>
          <w:tcPr>
            <w:tcW w:w="2180" w:type="dxa"/>
            <w:shd w:val="clear" w:color="auto" w:fill="auto"/>
          </w:tcPr>
          <w:p w14:paraId="701FD75C" w14:textId="61DF0D00" w:rsidR="0066171E" w:rsidRPr="0066171E" w:rsidRDefault="0066171E" w:rsidP="0066171E">
            <w:pPr>
              <w:ind w:firstLine="0"/>
            </w:pPr>
            <w:r>
              <w:t>Guffey</w:t>
            </w:r>
          </w:p>
        </w:tc>
      </w:tr>
      <w:tr w:rsidR="0066171E" w:rsidRPr="0066171E" w14:paraId="1C8042E8" w14:textId="77777777" w:rsidTr="0066171E">
        <w:tc>
          <w:tcPr>
            <w:tcW w:w="2179" w:type="dxa"/>
            <w:shd w:val="clear" w:color="auto" w:fill="auto"/>
          </w:tcPr>
          <w:p w14:paraId="5E1246AB" w14:textId="4502A68C" w:rsidR="0066171E" w:rsidRPr="0066171E" w:rsidRDefault="0066171E" w:rsidP="0066171E">
            <w:pPr>
              <w:ind w:firstLine="0"/>
            </w:pPr>
            <w:r>
              <w:t>Haddon</w:t>
            </w:r>
          </w:p>
        </w:tc>
        <w:tc>
          <w:tcPr>
            <w:tcW w:w="2179" w:type="dxa"/>
            <w:shd w:val="clear" w:color="auto" w:fill="auto"/>
          </w:tcPr>
          <w:p w14:paraId="7E2DF72B" w14:textId="11BC11C5" w:rsidR="0066171E" w:rsidRPr="0066171E" w:rsidRDefault="0066171E" w:rsidP="0066171E">
            <w:pPr>
              <w:ind w:firstLine="0"/>
            </w:pPr>
            <w:r>
              <w:t>Hager</w:t>
            </w:r>
          </w:p>
        </w:tc>
        <w:tc>
          <w:tcPr>
            <w:tcW w:w="2180" w:type="dxa"/>
            <w:shd w:val="clear" w:color="auto" w:fill="auto"/>
          </w:tcPr>
          <w:p w14:paraId="44701FC9" w14:textId="77025BEC" w:rsidR="0066171E" w:rsidRPr="0066171E" w:rsidRDefault="0066171E" w:rsidP="0066171E">
            <w:pPr>
              <w:ind w:firstLine="0"/>
            </w:pPr>
            <w:r>
              <w:t>Hardee</w:t>
            </w:r>
          </w:p>
        </w:tc>
      </w:tr>
      <w:tr w:rsidR="0066171E" w:rsidRPr="0066171E" w14:paraId="75ACA5DC" w14:textId="77777777" w:rsidTr="0066171E">
        <w:tc>
          <w:tcPr>
            <w:tcW w:w="2179" w:type="dxa"/>
            <w:shd w:val="clear" w:color="auto" w:fill="auto"/>
          </w:tcPr>
          <w:p w14:paraId="7F936C6F" w14:textId="308D7721" w:rsidR="0066171E" w:rsidRPr="0066171E" w:rsidRDefault="0066171E" w:rsidP="0066171E">
            <w:pPr>
              <w:ind w:firstLine="0"/>
            </w:pPr>
            <w:r>
              <w:t>Harris</w:t>
            </w:r>
          </w:p>
        </w:tc>
        <w:tc>
          <w:tcPr>
            <w:tcW w:w="2179" w:type="dxa"/>
            <w:shd w:val="clear" w:color="auto" w:fill="auto"/>
          </w:tcPr>
          <w:p w14:paraId="55B3DA54" w14:textId="3E1FF359" w:rsidR="0066171E" w:rsidRPr="0066171E" w:rsidRDefault="0066171E" w:rsidP="0066171E">
            <w:pPr>
              <w:ind w:firstLine="0"/>
            </w:pPr>
            <w:r>
              <w:t>Hartnett</w:t>
            </w:r>
          </w:p>
        </w:tc>
        <w:tc>
          <w:tcPr>
            <w:tcW w:w="2180" w:type="dxa"/>
            <w:shd w:val="clear" w:color="auto" w:fill="auto"/>
          </w:tcPr>
          <w:p w14:paraId="6FCBBA08" w14:textId="6AC7664F" w:rsidR="0066171E" w:rsidRPr="0066171E" w:rsidRDefault="0066171E" w:rsidP="0066171E">
            <w:pPr>
              <w:ind w:firstLine="0"/>
            </w:pPr>
            <w:r>
              <w:t>Hartz</w:t>
            </w:r>
          </w:p>
        </w:tc>
      </w:tr>
      <w:tr w:rsidR="0066171E" w:rsidRPr="0066171E" w14:paraId="301297DB" w14:textId="77777777" w:rsidTr="0066171E">
        <w:tc>
          <w:tcPr>
            <w:tcW w:w="2179" w:type="dxa"/>
            <w:shd w:val="clear" w:color="auto" w:fill="auto"/>
          </w:tcPr>
          <w:p w14:paraId="7B63EAEB" w14:textId="7EACE1C0" w:rsidR="0066171E" w:rsidRPr="0066171E" w:rsidRDefault="0066171E" w:rsidP="0066171E">
            <w:pPr>
              <w:ind w:firstLine="0"/>
            </w:pPr>
            <w:r>
              <w:t>Hayes</w:t>
            </w:r>
          </w:p>
        </w:tc>
        <w:tc>
          <w:tcPr>
            <w:tcW w:w="2179" w:type="dxa"/>
            <w:shd w:val="clear" w:color="auto" w:fill="auto"/>
          </w:tcPr>
          <w:p w14:paraId="43383F45" w14:textId="495D8919" w:rsidR="0066171E" w:rsidRPr="0066171E" w:rsidRDefault="0066171E" w:rsidP="0066171E">
            <w:pPr>
              <w:ind w:firstLine="0"/>
            </w:pPr>
            <w:r>
              <w:t>Henderson-Myers</w:t>
            </w:r>
          </w:p>
        </w:tc>
        <w:tc>
          <w:tcPr>
            <w:tcW w:w="2180" w:type="dxa"/>
            <w:shd w:val="clear" w:color="auto" w:fill="auto"/>
          </w:tcPr>
          <w:p w14:paraId="5FE00452" w14:textId="246151C9" w:rsidR="0066171E" w:rsidRPr="0066171E" w:rsidRDefault="0066171E" w:rsidP="0066171E">
            <w:pPr>
              <w:ind w:firstLine="0"/>
            </w:pPr>
            <w:r>
              <w:t>Herbkersman</w:t>
            </w:r>
          </w:p>
        </w:tc>
      </w:tr>
      <w:tr w:rsidR="0066171E" w:rsidRPr="0066171E" w14:paraId="4B06663F" w14:textId="77777777" w:rsidTr="0066171E">
        <w:tc>
          <w:tcPr>
            <w:tcW w:w="2179" w:type="dxa"/>
            <w:shd w:val="clear" w:color="auto" w:fill="auto"/>
          </w:tcPr>
          <w:p w14:paraId="54586CC5" w14:textId="448B4D5B" w:rsidR="0066171E" w:rsidRPr="0066171E" w:rsidRDefault="0066171E" w:rsidP="0066171E">
            <w:pPr>
              <w:ind w:firstLine="0"/>
            </w:pPr>
            <w:r>
              <w:t>Hewitt</w:t>
            </w:r>
          </w:p>
        </w:tc>
        <w:tc>
          <w:tcPr>
            <w:tcW w:w="2179" w:type="dxa"/>
            <w:shd w:val="clear" w:color="auto" w:fill="auto"/>
          </w:tcPr>
          <w:p w14:paraId="5F51B4F4" w14:textId="2F2384E2" w:rsidR="0066171E" w:rsidRPr="0066171E" w:rsidRDefault="0066171E" w:rsidP="0066171E">
            <w:pPr>
              <w:ind w:firstLine="0"/>
            </w:pPr>
            <w:r>
              <w:t>Hiott</w:t>
            </w:r>
          </w:p>
        </w:tc>
        <w:tc>
          <w:tcPr>
            <w:tcW w:w="2180" w:type="dxa"/>
            <w:shd w:val="clear" w:color="auto" w:fill="auto"/>
          </w:tcPr>
          <w:p w14:paraId="5C97EA5A" w14:textId="00ADB05E" w:rsidR="0066171E" w:rsidRPr="0066171E" w:rsidRDefault="0066171E" w:rsidP="0066171E">
            <w:pPr>
              <w:ind w:firstLine="0"/>
            </w:pPr>
            <w:r>
              <w:t>Hixon</w:t>
            </w:r>
          </w:p>
        </w:tc>
      </w:tr>
      <w:tr w:rsidR="0066171E" w:rsidRPr="0066171E" w14:paraId="58BBAA25" w14:textId="77777777" w:rsidTr="0066171E">
        <w:tc>
          <w:tcPr>
            <w:tcW w:w="2179" w:type="dxa"/>
            <w:shd w:val="clear" w:color="auto" w:fill="auto"/>
          </w:tcPr>
          <w:p w14:paraId="4F8D59C6" w14:textId="2253A698" w:rsidR="0066171E" w:rsidRPr="0066171E" w:rsidRDefault="0066171E" w:rsidP="0066171E">
            <w:pPr>
              <w:ind w:firstLine="0"/>
            </w:pPr>
            <w:r>
              <w:t>Holman</w:t>
            </w:r>
          </w:p>
        </w:tc>
        <w:tc>
          <w:tcPr>
            <w:tcW w:w="2179" w:type="dxa"/>
            <w:shd w:val="clear" w:color="auto" w:fill="auto"/>
          </w:tcPr>
          <w:p w14:paraId="7CB9E76E" w14:textId="7E2AE1A5" w:rsidR="0066171E" w:rsidRPr="0066171E" w:rsidRDefault="0066171E" w:rsidP="0066171E">
            <w:pPr>
              <w:ind w:firstLine="0"/>
            </w:pPr>
            <w:r>
              <w:t>Hosey</w:t>
            </w:r>
          </w:p>
        </w:tc>
        <w:tc>
          <w:tcPr>
            <w:tcW w:w="2180" w:type="dxa"/>
            <w:shd w:val="clear" w:color="auto" w:fill="auto"/>
          </w:tcPr>
          <w:p w14:paraId="02F05363" w14:textId="4E1F66C5" w:rsidR="0066171E" w:rsidRPr="0066171E" w:rsidRDefault="0066171E" w:rsidP="0066171E">
            <w:pPr>
              <w:ind w:firstLine="0"/>
            </w:pPr>
            <w:r>
              <w:t>Huff</w:t>
            </w:r>
          </w:p>
        </w:tc>
      </w:tr>
      <w:tr w:rsidR="0066171E" w:rsidRPr="0066171E" w14:paraId="05D72365" w14:textId="77777777" w:rsidTr="0066171E">
        <w:tc>
          <w:tcPr>
            <w:tcW w:w="2179" w:type="dxa"/>
            <w:shd w:val="clear" w:color="auto" w:fill="auto"/>
          </w:tcPr>
          <w:p w14:paraId="327B3B97" w14:textId="25B6847C" w:rsidR="0066171E" w:rsidRPr="0066171E" w:rsidRDefault="0066171E" w:rsidP="0066171E">
            <w:pPr>
              <w:ind w:firstLine="0"/>
            </w:pPr>
            <w:r>
              <w:t>J. E. Johnson</w:t>
            </w:r>
          </w:p>
        </w:tc>
        <w:tc>
          <w:tcPr>
            <w:tcW w:w="2179" w:type="dxa"/>
            <w:shd w:val="clear" w:color="auto" w:fill="auto"/>
          </w:tcPr>
          <w:p w14:paraId="3CA9DAC9" w14:textId="6605589E" w:rsidR="0066171E" w:rsidRPr="0066171E" w:rsidRDefault="0066171E" w:rsidP="0066171E">
            <w:pPr>
              <w:ind w:firstLine="0"/>
            </w:pPr>
            <w:r>
              <w:t>J. L. Johnson</w:t>
            </w:r>
          </w:p>
        </w:tc>
        <w:tc>
          <w:tcPr>
            <w:tcW w:w="2180" w:type="dxa"/>
            <w:shd w:val="clear" w:color="auto" w:fill="auto"/>
          </w:tcPr>
          <w:p w14:paraId="5B3B1D12" w14:textId="7625A1DA" w:rsidR="0066171E" w:rsidRPr="0066171E" w:rsidRDefault="0066171E" w:rsidP="0066171E">
            <w:pPr>
              <w:ind w:firstLine="0"/>
            </w:pPr>
            <w:r>
              <w:t>Jones</w:t>
            </w:r>
          </w:p>
        </w:tc>
      </w:tr>
      <w:tr w:rsidR="0066171E" w:rsidRPr="0066171E" w14:paraId="3AA41BE4" w14:textId="77777777" w:rsidTr="0066171E">
        <w:tc>
          <w:tcPr>
            <w:tcW w:w="2179" w:type="dxa"/>
            <w:shd w:val="clear" w:color="auto" w:fill="auto"/>
          </w:tcPr>
          <w:p w14:paraId="297583BA" w14:textId="1CBF1D16" w:rsidR="0066171E" w:rsidRPr="0066171E" w:rsidRDefault="0066171E" w:rsidP="0066171E">
            <w:pPr>
              <w:ind w:firstLine="0"/>
            </w:pPr>
            <w:r>
              <w:t>Jordan</w:t>
            </w:r>
          </w:p>
        </w:tc>
        <w:tc>
          <w:tcPr>
            <w:tcW w:w="2179" w:type="dxa"/>
            <w:shd w:val="clear" w:color="auto" w:fill="auto"/>
          </w:tcPr>
          <w:p w14:paraId="1C4B4C97" w14:textId="6ACB9641" w:rsidR="0066171E" w:rsidRPr="0066171E" w:rsidRDefault="0066171E" w:rsidP="0066171E">
            <w:pPr>
              <w:ind w:firstLine="0"/>
            </w:pPr>
            <w:r>
              <w:t>Kilmartin</w:t>
            </w:r>
          </w:p>
        </w:tc>
        <w:tc>
          <w:tcPr>
            <w:tcW w:w="2180" w:type="dxa"/>
            <w:shd w:val="clear" w:color="auto" w:fill="auto"/>
          </w:tcPr>
          <w:p w14:paraId="0FC6046A" w14:textId="1F501D79" w:rsidR="0066171E" w:rsidRPr="0066171E" w:rsidRDefault="0066171E" w:rsidP="0066171E">
            <w:pPr>
              <w:ind w:firstLine="0"/>
            </w:pPr>
            <w:r>
              <w:t>King</w:t>
            </w:r>
          </w:p>
        </w:tc>
      </w:tr>
      <w:tr w:rsidR="0066171E" w:rsidRPr="0066171E" w14:paraId="0DEDEAA0" w14:textId="77777777" w:rsidTr="0066171E">
        <w:tc>
          <w:tcPr>
            <w:tcW w:w="2179" w:type="dxa"/>
            <w:shd w:val="clear" w:color="auto" w:fill="auto"/>
          </w:tcPr>
          <w:p w14:paraId="44CEDB4F" w14:textId="5F87671F" w:rsidR="0066171E" w:rsidRPr="0066171E" w:rsidRDefault="0066171E" w:rsidP="0066171E">
            <w:pPr>
              <w:ind w:firstLine="0"/>
            </w:pPr>
            <w:r>
              <w:t>Landing</w:t>
            </w:r>
          </w:p>
        </w:tc>
        <w:tc>
          <w:tcPr>
            <w:tcW w:w="2179" w:type="dxa"/>
            <w:shd w:val="clear" w:color="auto" w:fill="auto"/>
          </w:tcPr>
          <w:p w14:paraId="4EC04B9A" w14:textId="688C0AFE" w:rsidR="0066171E" w:rsidRPr="0066171E" w:rsidRDefault="0066171E" w:rsidP="0066171E">
            <w:pPr>
              <w:ind w:firstLine="0"/>
            </w:pPr>
            <w:r>
              <w:t>Lawson</w:t>
            </w:r>
          </w:p>
        </w:tc>
        <w:tc>
          <w:tcPr>
            <w:tcW w:w="2180" w:type="dxa"/>
            <w:shd w:val="clear" w:color="auto" w:fill="auto"/>
          </w:tcPr>
          <w:p w14:paraId="42212DFC" w14:textId="5F8EA057" w:rsidR="0066171E" w:rsidRPr="0066171E" w:rsidRDefault="0066171E" w:rsidP="0066171E">
            <w:pPr>
              <w:ind w:firstLine="0"/>
            </w:pPr>
            <w:r>
              <w:t>Ligon</w:t>
            </w:r>
          </w:p>
        </w:tc>
      </w:tr>
      <w:tr w:rsidR="0066171E" w:rsidRPr="0066171E" w14:paraId="72F83596" w14:textId="77777777" w:rsidTr="0066171E">
        <w:tc>
          <w:tcPr>
            <w:tcW w:w="2179" w:type="dxa"/>
            <w:shd w:val="clear" w:color="auto" w:fill="auto"/>
          </w:tcPr>
          <w:p w14:paraId="7B4EB9F0" w14:textId="7DAA2349" w:rsidR="0066171E" w:rsidRPr="0066171E" w:rsidRDefault="0066171E" w:rsidP="0066171E">
            <w:pPr>
              <w:ind w:firstLine="0"/>
            </w:pPr>
            <w:r>
              <w:t>Long</w:t>
            </w:r>
          </w:p>
        </w:tc>
        <w:tc>
          <w:tcPr>
            <w:tcW w:w="2179" w:type="dxa"/>
            <w:shd w:val="clear" w:color="auto" w:fill="auto"/>
          </w:tcPr>
          <w:p w14:paraId="164026C6" w14:textId="0318A720" w:rsidR="0066171E" w:rsidRPr="0066171E" w:rsidRDefault="0066171E" w:rsidP="0066171E">
            <w:pPr>
              <w:ind w:firstLine="0"/>
            </w:pPr>
            <w:r>
              <w:t>Lowe</w:t>
            </w:r>
          </w:p>
        </w:tc>
        <w:tc>
          <w:tcPr>
            <w:tcW w:w="2180" w:type="dxa"/>
            <w:shd w:val="clear" w:color="auto" w:fill="auto"/>
          </w:tcPr>
          <w:p w14:paraId="361C33B3" w14:textId="63D036FD" w:rsidR="0066171E" w:rsidRPr="0066171E" w:rsidRDefault="0066171E" w:rsidP="0066171E">
            <w:pPr>
              <w:ind w:firstLine="0"/>
            </w:pPr>
            <w:r>
              <w:t>Luck</w:t>
            </w:r>
          </w:p>
        </w:tc>
      </w:tr>
      <w:tr w:rsidR="0066171E" w:rsidRPr="0066171E" w14:paraId="1B4EBC52" w14:textId="77777777" w:rsidTr="0066171E">
        <w:tc>
          <w:tcPr>
            <w:tcW w:w="2179" w:type="dxa"/>
            <w:shd w:val="clear" w:color="auto" w:fill="auto"/>
          </w:tcPr>
          <w:p w14:paraId="372CBA59" w14:textId="45DA62E0" w:rsidR="0066171E" w:rsidRPr="0066171E" w:rsidRDefault="0066171E" w:rsidP="0066171E">
            <w:pPr>
              <w:ind w:firstLine="0"/>
            </w:pPr>
            <w:r>
              <w:t>Magnuson</w:t>
            </w:r>
          </w:p>
        </w:tc>
        <w:tc>
          <w:tcPr>
            <w:tcW w:w="2179" w:type="dxa"/>
            <w:shd w:val="clear" w:color="auto" w:fill="auto"/>
          </w:tcPr>
          <w:p w14:paraId="49F5AFBD" w14:textId="6610097C" w:rsidR="0066171E" w:rsidRPr="0066171E" w:rsidRDefault="0066171E" w:rsidP="0066171E">
            <w:pPr>
              <w:ind w:firstLine="0"/>
            </w:pPr>
            <w:r>
              <w:t>Martin</w:t>
            </w:r>
          </w:p>
        </w:tc>
        <w:tc>
          <w:tcPr>
            <w:tcW w:w="2180" w:type="dxa"/>
            <w:shd w:val="clear" w:color="auto" w:fill="auto"/>
          </w:tcPr>
          <w:p w14:paraId="7163C378" w14:textId="1048B949" w:rsidR="0066171E" w:rsidRPr="0066171E" w:rsidRDefault="0066171E" w:rsidP="0066171E">
            <w:pPr>
              <w:ind w:firstLine="0"/>
            </w:pPr>
            <w:r>
              <w:t>May</w:t>
            </w:r>
          </w:p>
        </w:tc>
      </w:tr>
      <w:tr w:rsidR="0066171E" w:rsidRPr="0066171E" w14:paraId="40CE68C0" w14:textId="77777777" w:rsidTr="0066171E">
        <w:tc>
          <w:tcPr>
            <w:tcW w:w="2179" w:type="dxa"/>
            <w:shd w:val="clear" w:color="auto" w:fill="auto"/>
          </w:tcPr>
          <w:p w14:paraId="369B54A8" w14:textId="50F8D3D3" w:rsidR="0066171E" w:rsidRPr="0066171E" w:rsidRDefault="0066171E" w:rsidP="0066171E">
            <w:pPr>
              <w:ind w:firstLine="0"/>
            </w:pPr>
            <w:r>
              <w:lastRenderedPageBreak/>
              <w:t>McCravy</w:t>
            </w:r>
          </w:p>
        </w:tc>
        <w:tc>
          <w:tcPr>
            <w:tcW w:w="2179" w:type="dxa"/>
            <w:shd w:val="clear" w:color="auto" w:fill="auto"/>
          </w:tcPr>
          <w:p w14:paraId="000B73B9" w14:textId="74E3293B" w:rsidR="0066171E" w:rsidRPr="0066171E" w:rsidRDefault="0066171E" w:rsidP="0066171E">
            <w:pPr>
              <w:ind w:firstLine="0"/>
            </w:pPr>
            <w:r>
              <w:t>McDaniel</w:t>
            </w:r>
          </w:p>
        </w:tc>
        <w:tc>
          <w:tcPr>
            <w:tcW w:w="2180" w:type="dxa"/>
            <w:shd w:val="clear" w:color="auto" w:fill="auto"/>
          </w:tcPr>
          <w:p w14:paraId="526326A5" w14:textId="49B1A5A2" w:rsidR="0066171E" w:rsidRPr="0066171E" w:rsidRDefault="0066171E" w:rsidP="0066171E">
            <w:pPr>
              <w:ind w:firstLine="0"/>
            </w:pPr>
            <w:r>
              <w:t>McGinnis</w:t>
            </w:r>
          </w:p>
        </w:tc>
      </w:tr>
      <w:tr w:rsidR="0066171E" w:rsidRPr="0066171E" w14:paraId="2FD8DD33" w14:textId="77777777" w:rsidTr="0066171E">
        <w:tc>
          <w:tcPr>
            <w:tcW w:w="2179" w:type="dxa"/>
            <w:shd w:val="clear" w:color="auto" w:fill="auto"/>
          </w:tcPr>
          <w:p w14:paraId="499568F0" w14:textId="3F2C1297" w:rsidR="0066171E" w:rsidRPr="0066171E" w:rsidRDefault="0066171E" w:rsidP="0066171E">
            <w:pPr>
              <w:ind w:firstLine="0"/>
            </w:pPr>
            <w:r>
              <w:t>Mitchell</w:t>
            </w:r>
          </w:p>
        </w:tc>
        <w:tc>
          <w:tcPr>
            <w:tcW w:w="2179" w:type="dxa"/>
            <w:shd w:val="clear" w:color="auto" w:fill="auto"/>
          </w:tcPr>
          <w:p w14:paraId="03E79B34" w14:textId="18D2036C" w:rsidR="0066171E" w:rsidRPr="0066171E" w:rsidRDefault="0066171E" w:rsidP="0066171E">
            <w:pPr>
              <w:ind w:firstLine="0"/>
            </w:pPr>
            <w:r>
              <w:t>Montgomery</w:t>
            </w:r>
          </w:p>
        </w:tc>
        <w:tc>
          <w:tcPr>
            <w:tcW w:w="2180" w:type="dxa"/>
            <w:shd w:val="clear" w:color="auto" w:fill="auto"/>
          </w:tcPr>
          <w:p w14:paraId="6739CF76" w14:textId="4BDA1489" w:rsidR="0066171E" w:rsidRPr="0066171E" w:rsidRDefault="0066171E" w:rsidP="0066171E">
            <w:pPr>
              <w:ind w:firstLine="0"/>
            </w:pPr>
            <w:r>
              <w:t>J. Moore</w:t>
            </w:r>
          </w:p>
        </w:tc>
      </w:tr>
      <w:tr w:rsidR="0066171E" w:rsidRPr="0066171E" w14:paraId="3FC36E69" w14:textId="77777777" w:rsidTr="0066171E">
        <w:tc>
          <w:tcPr>
            <w:tcW w:w="2179" w:type="dxa"/>
            <w:shd w:val="clear" w:color="auto" w:fill="auto"/>
          </w:tcPr>
          <w:p w14:paraId="2DAAC69E" w14:textId="08529E7E" w:rsidR="0066171E" w:rsidRPr="0066171E" w:rsidRDefault="0066171E" w:rsidP="0066171E">
            <w:pPr>
              <w:ind w:firstLine="0"/>
            </w:pPr>
            <w:r>
              <w:t>T. Moore</w:t>
            </w:r>
          </w:p>
        </w:tc>
        <w:tc>
          <w:tcPr>
            <w:tcW w:w="2179" w:type="dxa"/>
            <w:shd w:val="clear" w:color="auto" w:fill="auto"/>
          </w:tcPr>
          <w:p w14:paraId="0B92741E" w14:textId="64970FA1" w:rsidR="0066171E" w:rsidRPr="0066171E" w:rsidRDefault="0066171E" w:rsidP="0066171E">
            <w:pPr>
              <w:ind w:firstLine="0"/>
            </w:pPr>
            <w:r>
              <w:t>Morgan</w:t>
            </w:r>
          </w:p>
        </w:tc>
        <w:tc>
          <w:tcPr>
            <w:tcW w:w="2180" w:type="dxa"/>
            <w:shd w:val="clear" w:color="auto" w:fill="auto"/>
          </w:tcPr>
          <w:p w14:paraId="0C7D58C6" w14:textId="123F74C0" w:rsidR="0066171E" w:rsidRPr="0066171E" w:rsidRDefault="0066171E" w:rsidP="0066171E">
            <w:pPr>
              <w:ind w:firstLine="0"/>
            </w:pPr>
            <w:r>
              <w:t>Moss</w:t>
            </w:r>
          </w:p>
        </w:tc>
      </w:tr>
      <w:tr w:rsidR="0066171E" w:rsidRPr="0066171E" w14:paraId="1ADBC8E3" w14:textId="77777777" w:rsidTr="0066171E">
        <w:tc>
          <w:tcPr>
            <w:tcW w:w="2179" w:type="dxa"/>
            <w:shd w:val="clear" w:color="auto" w:fill="auto"/>
          </w:tcPr>
          <w:p w14:paraId="476F7AC0" w14:textId="276E9463" w:rsidR="0066171E" w:rsidRPr="0066171E" w:rsidRDefault="0066171E" w:rsidP="0066171E">
            <w:pPr>
              <w:ind w:firstLine="0"/>
            </w:pPr>
            <w:r>
              <w:t>Murphy</w:t>
            </w:r>
          </w:p>
        </w:tc>
        <w:tc>
          <w:tcPr>
            <w:tcW w:w="2179" w:type="dxa"/>
            <w:shd w:val="clear" w:color="auto" w:fill="auto"/>
          </w:tcPr>
          <w:p w14:paraId="1AC4F1F7" w14:textId="583F5B00" w:rsidR="0066171E" w:rsidRPr="0066171E" w:rsidRDefault="0066171E" w:rsidP="0066171E">
            <w:pPr>
              <w:ind w:firstLine="0"/>
            </w:pPr>
            <w:r>
              <w:t>Neese</w:t>
            </w:r>
          </w:p>
        </w:tc>
        <w:tc>
          <w:tcPr>
            <w:tcW w:w="2180" w:type="dxa"/>
            <w:shd w:val="clear" w:color="auto" w:fill="auto"/>
          </w:tcPr>
          <w:p w14:paraId="10835EE2" w14:textId="11930251" w:rsidR="0066171E" w:rsidRPr="0066171E" w:rsidRDefault="0066171E" w:rsidP="0066171E">
            <w:pPr>
              <w:ind w:firstLine="0"/>
            </w:pPr>
            <w:r>
              <w:t>B. Newton</w:t>
            </w:r>
          </w:p>
        </w:tc>
      </w:tr>
      <w:tr w:rsidR="0066171E" w:rsidRPr="0066171E" w14:paraId="0C3410D8" w14:textId="77777777" w:rsidTr="0066171E">
        <w:tc>
          <w:tcPr>
            <w:tcW w:w="2179" w:type="dxa"/>
            <w:shd w:val="clear" w:color="auto" w:fill="auto"/>
          </w:tcPr>
          <w:p w14:paraId="7CB67C8F" w14:textId="4FCCA5CE" w:rsidR="0066171E" w:rsidRPr="0066171E" w:rsidRDefault="0066171E" w:rsidP="0066171E">
            <w:pPr>
              <w:ind w:firstLine="0"/>
            </w:pPr>
            <w:r>
              <w:t>W. Newton</w:t>
            </w:r>
          </w:p>
        </w:tc>
        <w:tc>
          <w:tcPr>
            <w:tcW w:w="2179" w:type="dxa"/>
            <w:shd w:val="clear" w:color="auto" w:fill="auto"/>
          </w:tcPr>
          <w:p w14:paraId="7FD580D1" w14:textId="7901BB81" w:rsidR="0066171E" w:rsidRPr="0066171E" w:rsidRDefault="0066171E" w:rsidP="0066171E">
            <w:pPr>
              <w:ind w:firstLine="0"/>
            </w:pPr>
            <w:r>
              <w:t>Oremus</w:t>
            </w:r>
          </w:p>
        </w:tc>
        <w:tc>
          <w:tcPr>
            <w:tcW w:w="2180" w:type="dxa"/>
            <w:shd w:val="clear" w:color="auto" w:fill="auto"/>
          </w:tcPr>
          <w:p w14:paraId="3CBBD055" w14:textId="528344BD" w:rsidR="0066171E" w:rsidRPr="0066171E" w:rsidRDefault="0066171E" w:rsidP="0066171E">
            <w:pPr>
              <w:ind w:firstLine="0"/>
            </w:pPr>
            <w:r>
              <w:t>Pace</w:t>
            </w:r>
          </w:p>
        </w:tc>
      </w:tr>
      <w:tr w:rsidR="0066171E" w:rsidRPr="0066171E" w14:paraId="76064B2B" w14:textId="77777777" w:rsidTr="0066171E">
        <w:tc>
          <w:tcPr>
            <w:tcW w:w="2179" w:type="dxa"/>
            <w:shd w:val="clear" w:color="auto" w:fill="auto"/>
          </w:tcPr>
          <w:p w14:paraId="4476D847" w14:textId="10F0F0B0" w:rsidR="0066171E" w:rsidRPr="0066171E" w:rsidRDefault="0066171E" w:rsidP="0066171E">
            <w:pPr>
              <w:ind w:firstLine="0"/>
            </w:pPr>
            <w:r>
              <w:t>Pedalino</w:t>
            </w:r>
          </w:p>
        </w:tc>
        <w:tc>
          <w:tcPr>
            <w:tcW w:w="2179" w:type="dxa"/>
            <w:shd w:val="clear" w:color="auto" w:fill="auto"/>
          </w:tcPr>
          <w:p w14:paraId="1E540345" w14:textId="064E443E" w:rsidR="0066171E" w:rsidRPr="0066171E" w:rsidRDefault="0066171E" w:rsidP="0066171E">
            <w:pPr>
              <w:ind w:firstLine="0"/>
            </w:pPr>
            <w:r>
              <w:t>Pope</w:t>
            </w:r>
          </w:p>
        </w:tc>
        <w:tc>
          <w:tcPr>
            <w:tcW w:w="2180" w:type="dxa"/>
            <w:shd w:val="clear" w:color="auto" w:fill="auto"/>
          </w:tcPr>
          <w:p w14:paraId="180E41FD" w14:textId="039CA9C3" w:rsidR="0066171E" w:rsidRPr="0066171E" w:rsidRDefault="0066171E" w:rsidP="0066171E">
            <w:pPr>
              <w:ind w:firstLine="0"/>
            </w:pPr>
            <w:r>
              <w:t>Rivers</w:t>
            </w:r>
          </w:p>
        </w:tc>
      </w:tr>
      <w:tr w:rsidR="0066171E" w:rsidRPr="0066171E" w14:paraId="6C1114F5" w14:textId="77777777" w:rsidTr="0066171E">
        <w:tc>
          <w:tcPr>
            <w:tcW w:w="2179" w:type="dxa"/>
            <w:shd w:val="clear" w:color="auto" w:fill="auto"/>
          </w:tcPr>
          <w:p w14:paraId="6A7E9CAA" w14:textId="2C2949E6" w:rsidR="0066171E" w:rsidRPr="0066171E" w:rsidRDefault="0066171E" w:rsidP="0066171E">
            <w:pPr>
              <w:ind w:firstLine="0"/>
            </w:pPr>
            <w:r>
              <w:t>Rose</w:t>
            </w:r>
          </w:p>
        </w:tc>
        <w:tc>
          <w:tcPr>
            <w:tcW w:w="2179" w:type="dxa"/>
            <w:shd w:val="clear" w:color="auto" w:fill="auto"/>
          </w:tcPr>
          <w:p w14:paraId="164D2344" w14:textId="4704CEE7" w:rsidR="0066171E" w:rsidRPr="0066171E" w:rsidRDefault="0066171E" w:rsidP="0066171E">
            <w:pPr>
              <w:ind w:firstLine="0"/>
            </w:pPr>
            <w:r>
              <w:t>Rutherford</w:t>
            </w:r>
          </w:p>
        </w:tc>
        <w:tc>
          <w:tcPr>
            <w:tcW w:w="2180" w:type="dxa"/>
            <w:shd w:val="clear" w:color="auto" w:fill="auto"/>
          </w:tcPr>
          <w:p w14:paraId="284EA4B2" w14:textId="1E823F4C" w:rsidR="0066171E" w:rsidRPr="0066171E" w:rsidRDefault="0066171E" w:rsidP="0066171E">
            <w:pPr>
              <w:ind w:firstLine="0"/>
            </w:pPr>
            <w:r>
              <w:t>Sanders</w:t>
            </w:r>
          </w:p>
        </w:tc>
      </w:tr>
      <w:tr w:rsidR="0066171E" w:rsidRPr="0066171E" w14:paraId="7A1697B5" w14:textId="77777777" w:rsidTr="0066171E">
        <w:tc>
          <w:tcPr>
            <w:tcW w:w="2179" w:type="dxa"/>
            <w:shd w:val="clear" w:color="auto" w:fill="auto"/>
          </w:tcPr>
          <w:p w14:paraId="665DE21A" w14:textId="05C3161D" w:rsidR="0066171E" w:rsidRPr="0066171E" w:rsidRDefault="0066171E" w:rsidP="0066171E">
            <w:pPr>
              <w:ind w:firstLine="0"/>
            </w:pPr>
            <w:r>
              <w:t>Schuessler</w:t>
            </w:r>
          </w:p>
        </w:tc>
        <w:tc>
          <w:tcPr>
            <w:tcW w:w="2179" w:type="dxa"/>
            <w:shd w:val="clear" w:color="auto" w:fill="auto"/>
          </w:tcPr>
          <w:p w14:paraId="3AB7FD40" w14:textId="2833FF4C" w:rsidR="0066171E" w:rsidRPr="0066171E" w:rsidRDefault="0066171E" w:rsidP="0066171E">
            <w:pPr>
              <w:ind w:firstLine="0"/>
            </w:pPr>
            <w:r>
              <w:t>Sessions</w:t>
            </w:r>
          </w:p>
        </w:tc>
        <w:tc>
          <w:tcPr>
            <w:tcW w:w="2180" w:type="dxa"/>
            <w:shd w:val="clear" w:color="auto" w:fill="auto"/>
          </w:tcPr>
          <w:p w14:paraId="3F7B591E" w14:textId="6DD5D941" w:rsidR="0066171E" w:rsidRPr="0066171E" w:rsidRDefault="0066171E" w:rsidP="0066171E">
            <w:pPr>
              <w:ind w:firstLine="0"/>
            </w:pPr>
            <w:r>
              <w:t>G. M. Smith</w:t>
            </w:r>
          </w:p>
        </w:tc>
      </w:tr>
      <w:tr w:rsidR="0066171E" w:rsidRPr="0066171E" w14:paraId="1E27DA84" w14:textId="77777777" w:rsidTr="0066171E">
        <w:tc>
          <w:tcPr>
            <w:tcW w:w="2179" w:type="dxa"/>
            <w:shd w:val="clear" w:color="auto" w:fill="auto"/>
          </w:tcPr>
          <w:p w14:paraId="4FC6E35A" w14:textId="3FFC79DD" w:rsidR="0066171E" w:rsidRPr="0066171E" w:rsidRDefault="0066171E" w:rsidP="0066171E">
            <w:pPr>
              <w:ind w:firstLine="0"/>
            </w:pPr>
            <w:r>
              <w:t>M. M. Smith</w:t>
            </w:r>
          </w:p>
        </w:tc>
        <w:tc>
          <w:tcPr>
            <w:tcW w:w="2179" w:type="dxa"/>
            <w:shd w:val="clear" w:color="auto" w:fill="auto"/>
          </w:tcPr>
          <w:p w14:paraId="1C0CE36A" w14:textId="53DBF8D0" w:rsidR="0066171E" w:rsidRPr="0066171E" w:rsidRDefault="0066171E" w:rsidP="0066171E">
            <w:pPr>
              <w:ind w:firstLine="0"/>
            </w:pPr>
            <w:r>
              <w:t>Spann-Wilder</w:t>
            </w:r>
          </w:p>
        </w:tc>
        <w:tc>
          <w:tcPr>
            <w:tcW w:w="2180" w:type="dxa"/>
            <w:shd w:val="clear" w:color="auto" w:fill="auto"/>
          </w:tcPr>
          <w:p w14:paraId="357D2CAE" w14:textId="38E5221F" w:rsidR="0066171E" w:rsidRPr="0066171E" w:rsidRDefault="0066171E" w:rsidP="0066171E">
            <w:pPr>
              <w:ind w:firstLine="0"/>
            </w:pPr>
            <w:r>
              <w:t>Stavrinakis</w:t>
            </w:r>
          </w:p>
        </w:tc>
      </w:tr>
      <w:tr w:rsidR="0066171E" w:rsidRPr="0066171E" w14:paraId="27ED7799" w14:textId="77777777" w:rsidTr="0066171E">
        <w:tc>
          <w:tcPr>
            <w:tcW w:w="2179" w:type="dxa"/>
            <w:shd w:val="clear" w:color="auto" w:fill="auto"/>
          </w:tcPr>
          <w:p w14:paraId="79F6C27B" w14:textId="495AE1F1" w:rsidR="0066171E" w:rsidRPr="0066171E" w:rsidRDefault="0066171E" w:rsidP="0066171E">
            <w:pPr>
              <w:ind w:firstLine="0"/>
            </w:pPr>
            <w:r>
              <w:t>Taylor</w:t>
            </w:r>
          </w:p>
        </w:tc>
        <w:tc>
          <w:tcPr>
            <w:tcW w:w="2179" w:type="dxa"/>
            <w:shd w:val="clear" w:color="auto" w:fill="auto"/>
          </w:tcPr>
          <w:p w14:paraId="0A8FE24C" w14:textId="3E9ABCDB" w:rsidR="0066171E" w:rsidRPr="0066171E" w:rsidRDefault="0066171E" w:rsidP="0066171E">
            <w:pPr>
              <w:ind w:firstLine="0"/>
            </w:pPr>
            <w:r>
              <w:t>Teeple</w:t>
            </w:r>
          </w:p>
        </w:tc>
        <w:tc>
          <w:tcPr>
            <w:tcW w:w="2180" w:type="dxa"/>
            <w:shd w:val="clear" w:color="auto" w:fill="auto"/>
          </w:tcPr>
          <w:p w14:paraId="4CE92998" w14:textId="514C0363" w:rsidR="0066171E" w:rsidRPr="0066171E" w:rsidRDefault="0066171E" w:rsidP="0066171E">
            <w:pPr>
              <w:ind w:firstLine="0"/>
            </w:pPr>
            <w:r>
              <w:t>Terribile</w:t>
            </w:r>
          </w:p>
        </w:tc>
      </w:tr>
      <w:tr w:rsidR="0066171E" w:rsidRPr="0066171E" w14:paraId="7C4C6BB9" w14:textId="77777777" w:rsidTr="0066171E">
        <w:tc>
          <w:tcPr>
            <w:tcW w:w="2179" w:type="dxa"/>
            <w:shd w:val="clear" w:color="auto" w:fill="auto"/>
          </w:tcPr>
          <w:p w14:paraId="5C11F814" w14:textId="6C2AC108" w:rsidR="0066171E" w:rsidRPr="0066171E" w:rsidRDefault="0066171E" w:rsidP="0066171E">
            <w:pPr>
              <w:ind w:firstLine="0"/>
            </w:pPr>
            <w:r>
              <w:t>Vaughan</w:t>
            </w:r>
          </w:p>
        </w:tc>
        <w:tc>
          <w:tcPr>
            <w:tcW w:w="2179" w:type="dxa"/>
            <w:shd w:val="clear" w:color="auto" w:fill="auto"/>
          </w:tcPr>
          <w:p w14:paraId="38670CC1" w14:textId="3F3C4877" w:rsidR="0066171E" w:rsidRPr="0066171E" w:rsidRDefault="0066171E" w:rsidP="0066171E">
            <w:pPr>
              <w:ind w:firstLine="0"/>
            </w:pPr>
            <w:r>
              <w:t>Weeks</w:t>
            </w:r>
          </w:p>
        </w:tc>
        <w:tc>
          <w:tcPr>
            <w:tcW w:w="2180" w:type="dxa"/>
            <w:shd w:val="clear" w:color="auto" w:fill="auto"/>
          </w:tcPr>
          <w:p w14:paraId="64611AC2" w14:textId="06B4E11D" w:rsidR="0066171E" w:rsidRPr="0066171E" w:rsidRDefault="0066171E" w:rsidP="0066171E">
            <w:pPr>
              <w:ind w:firstLine="0"/>
            </w:pPr>
            <w:r>
              <w:t>Wetmore</w:t>
            </w:r>
          </w:p>
        </w:tc>
      </w:tr>
      <w:tr w:rsidR="0066171E" w:rsidRPr="0066171E" w14:paraId="6FFCE6C4" w14:textId="77777777" w:rsidTr="0066171E">
        <w:tc>
          <w:tcPr>
            <w:tcW w:w="2179" w:type="dxa"/>
            <w:shd w:val="clear" w:color="auto" w:fill="auto"/>
          </w:tcPr>
          <w:p w14:paraId="1ACDA3F3" w14:textId="642CCDE1" w:rsidR="0066171E" w:rsidRPr="0066171E" w:rsidRDefault="0066171E" w:rsidP="0066171E">
            <w:pPr>
              <w:ind w:firstLine="0"/>
            </w:pPr>
            <w:r>
              <w:t>White</w:t>
            </w:r>
          </w:p>
        </w:tc>
        <w:tc>
          <w:tcPr>
            <w:tcW w:w="2179" w:type="dxa"/>
            <w:shd w:val="clear" w:color="auto" w:fill="auto"/>
          </w:tcPr>
          <w:p w14:paraId="5E1771F9" w14:textId="25E3215B" w:rsidR="0066171E" w:rsidRPr="0066171E" w:rsidRDefault="0066171E" w:rsidP="0066171E">
            <w:pPr>
              <w:ind w:firstLine="0"/>
            </w:pPr>
            <w:r>
              <w:t>Whitmire</w:t>
            </w:r>
          </w:p>
        </w:tc>
        <w:tc>
          <w:tcPr>
            <w:tcW w:w="2180" w:type="dxa"/>
            <w:shd w:val="clear" w:color="auto" w:fill="auto"/>
          </w:tcPr>
          <w:p w14:paraId="447C4F59" w14:textId="15837A20" w:rsidR="0066171E" w:rsidRPr="0066171E" w:rsidRDefault="0066171E" w:rsidP="0066171E">
            <w:pPr>
              <w:ind w:firstLine="0"/>
            </w:pPr>
            <w:r>
              <w:t>Wickensimer</w:t>
            </w:r>
          </w:p>
        </w:tc>
      </w:tr>
      <w:tr w:rsidR="0066171E" w:rsidRPr="0066171E" w14:paraId="0365AF44" w14:textId="77777777" w:rsidTr="0066171E">
        <w:tc>
          <w:tcPr>
            <w:tcW w:w="2179" w:type="dxa"/>
            <w:shd w:val="clear" w:color="auto" w:fill="auto"/>
          </w:tcPr>
          <w:p w14:paraId="542DDA73" w14:textId="6FF0DDD6" w:rsidR="0066171E" w:rsidRPr="0066171E" w:rsidRDefault="0066171E" w:rsidP="0066171E">
            <w:pPr>
              <w:keepNext/>
              <w:ind w:firstLine="0"/>
            </w:pPr>
            <w:r>
              <w:t>Williams</w:t>
            </w:r>
          </w:p>
        </w:tc>
        <w:tc>
          <w:tcPr>
            <w:tcW w:w="2179" w:type="dxa"/>
            <w:shd w:val="clear" w:color="auto" w:fill="auto"/>
          </w:tcPr>
          <w:p w14:paraId="7E224152" w14:textId="067B4E23" w:rsidR="0066171E" w:rsidRPr="0066171E" w:rsidRDefault="0066171E" w:rsidP="0066171E">
            <w:pPr>
              <w:keepNext/>
              <w:ind w:firstLine="0"/>
            </w:pPr>
            <w:r>
              <w:t>Willis</w:t>
            </w:r>
          </w:p>
        </w:tc>
        <w:tc>
          <w:tcPr>
            <w:tcW w:w="2180" w:type="dxa"/>
            <w:shd w:val="clear" w:color="auto" w:fill="auto"/>
          </w:tcPr>
          <w:p w14:paraId="0330D4F0" w14:textId="43713DB3" w:rsidR="0066171E" w:rsidRPr="0066171E" w:rsidRDefault="0066171E" w:rsidP="0066171E">
            <w:pPr>
              <w:keepNext/>
              <w:ind w:firstLine="0"/>
            </w:pPr>
            <w:r>
              <w:t>Wooten</w:t>
            </w:r>
          </w:p>
        </w:tc>
      </w:tr>
      <w:tr w:rsidR="0066171E" w:rsidRPr="0066171E" w14:paraId="4F91E36D" w14:textId="77777777" w:rsidTr="0066171E">
        <w:tc>
          <w:tcPr>
            <w:tcW w:w="2179" w:type="dxa"/>
            <w:shd w:val="clear" w:color="auto" w:fill="auto"/>
          </w:tcPr>
          <w:p w14:paraId="6F018065" w14:textId="6A58E393" w:rsidR="0066171E" w:rsidRPr="0066171E" w:rsidRDefault="0066171E" w:rsidP="0066171E">
            <w:pPr>
              <w:keepNext/>
              <w:ind w:firstLine="0"/>
            </w:pPr>
            <w:r>
              <w:t>Yow</w:t>
            </w:r>
          </w:p>
        </w:tc>
        <w:tc>
          <w:tcPr>
            <w:tcW w:w="2179" w:type="dxa"/>
            <w:shd w:val="clear" w:color="auto" w:fill="auto"/>
          </w:tcPr>
          <w:p w14:paraId="27A79879" w14:textId="77777777" w:rsidR="0066171E" w:rsidRPr="0066171E" w:rsidRDefault="0066171E" w:rsidP="0066171E">
            <w:pPr>
              <w:keepNext/>
              <w:ind w:firstLine="0"/>
            </w:pPr>
          </w:p>
        </w:tc>
        <w:tc>
          <w:tcPr>
            <w:tcW w:w="2180" w:type="dxa"/>
            <w:shd w:val="clear" w:color="auto" w:fill="auto"/>
          </w:tcPr>
          <w:p w14:paraId="639112FA" w14:textId="77777777" w:rsidR="0066171E" w:rsidRPr="0066171E" w:rsidRDefault="0066171E" w:rsidP="0066171E">
            <w:pPr>
              <w:keepNext/>
              <w:ind w:firstLine="0"/>
            </w:pPr>
          </w:p>
        </w:tc>
      </w:tr>
    </w:tbl>
    <w:p w14:paraId="2671102C" w14:textId="77777777" w:rsidR="0066171E" w:rsidRDefault="0066171E" w:rsidP="0066171E"/>
    <w:p w14:paraId="23C23227" w14:textId="5A862E0B" w:rsidR="0066171E" w:rsidRDefault="0066171E" w:rsidP="0066171E">
      <w:pPr>
        <w:jc w:val="center"/>
        <w:rPr>
          <w:b/>
        </w:rPr>
      </w:pPr>
      <w:r w:rsidRPr="0066171E">
        <w:rPr>
          <w:b/>
        </w:rPr>
        <w:t>Total--112</w:t>
      </w:r>
    </w:p>
    <w:p w14:paraId="0AA6CF69" w14:textId="77777777" w:rsidR="0066171E" w:rsidRDefault="0066171E" w:rsidP="0066171E">
      <w:pPr>
        <w:jc w:val="center"/>
        <w:rPr>
          <w:b/>
        </w:rPr>
      </w:pPr>
    </w:p>
    <w:p w14:paraId="01995D18" w14:textId="77777777" w:rsidR="0066171E" w:rsidRDefault="0066171E" w:rsidP="0066171E">
      <w:pPr>
        <w:ind w:firstLine="0"/>
      </w:pPr>
      <w:r w:rsidRPr="0066171E">
        <w:t xml:space="preserve"> </w:t>
      </w:r>
      <w:r>
        <w:t>Those who voted in the negative are:</w:t>
      </w:r>
    </w:p>
    <w:p w14:paraId="39AE5896" w14:textId="77777777" w:rsidR="0066171E" w:rsidRDefault="0066171E" w:rsidP="0066171E"/>
    <w:p w14:paraId="6B9DB456" w14:textId="77777777" w:rsidR="0066171E" w:rsidRDefault="0066171E" w:rsidP="0066171E">
      <w:pPr>
        <w:jc w:val="center"/>
        <w:rPr>
          <w:b/>
        </w:rPr>
      </w:pPr>
      <w:r w:rsidRPr="0066171E">
        <w:rPr>
          <w:b/>
        </w:rPr>
        <w:t>Total--0</w:t>
      </w:r>
    </w:p>
    <w:p w14:paraId="7DCEB242" w14:textId="1C1C4845" w:rsidR="0066171E" w:rsidRDefault="0066171E" w:rsidP="0066171E">
      <w:pPr>
        <w:jc w:val="center"/>
        <w:rPr>
          <w:b/>
        </w:rPr>
      </w:pPr>
    </w:p>
    <w:p w14:paraId="1A6D8A0D" w14:textId="77777777" w:rsidR="0066171E" w:rsidRDefault="0066171E" w:rsidP="0066171E">
      <w:r>
        <w:t xml:space="preserve">Section 47 was adopted. </w:t>
      </w:r>
    </w:p>
    <w:p w14:paraId="2AD7028F" w14:textId="77777777" w:rsidR="0066171E" w:rsidRDefault="0066171E" w:rsidP="0066171E"/>
    <w:p w14:paraId="68400D66" w14:textId="7C4F03E7" w:rsidR="0066171E" w:rsidRDefault="0066171E" w:rsidP="0066171E">
      <w:pPr>
        <w:keepNext/>
        <w:jc w:val="center"/>
        <w:rPr>
          <w:b/>
        </w:rPr>
      </w:pPr>
      <w:r w:rsidRPr="0066171E">
        <w:rPr>
          <w:b/>
        </w:rPr>
        <w:t>SECTION 52</w:t>
      </w:r>
    </w:p>
    <w:p w14:paraId="11D31693" w14:textId="77777777" w:rsidR="0066171E" w:rsidRDefault="0066171E" w:rsidP="0066171E">
      <w:r>
        <w:t xml:space="preserve">The yeas and nays were taken resulting as follows: </w:t>
      </w:r>
    </w:p>
    <w:p w14:paraId="37D3264A" w14:textId="5CBEB44A" w:rsidR="0066171E" w:rsidRDefault="0066171E" w:rsidP="0066171E">
      <w:pPr>
        <w:jc w:val="center"/>
      </w:pPr>
      <w:r>
        <w:t xml:space="preserve"> </w:t>
      </w:r>
      <w:bookmarkStart w:id="135" w:name="vote_start289"/>
      <w:bookmarkEnd w:id="135"/>
      <w:r>
        <w:t>Yeas 113; Nays 0</w:t>
      </w:r>
    </w:p>
    <w:p w14:paraId="6CF6E263" w14:textId="77777777" w:rsidR="0066171E" w:rsidRDefault="0066171E" w:rsidP="0066171E">
      <w:pPr>
        <w:jc w:val="center"/>
      </w:pPr>
    </w:p>
    <w:p w14:paraId="1D3C23A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BC93D6" w14:textId="77777777" w:rsidTr="0066171E">
        <w:tc>
          <w:tcPr>
            <w:tcW w:w="2179" w:type="dxa"/>
            <w:shd w:val="clear" w:color="auto" w:fill="auto"/>
          </w:tcPr>
          <w:p w14:paraId="5587FF48" w14:textId="1FA9E403" w:rsidR="0066171E" w:rsidRPr="0066171E" w:rsidRDefault="0066171E" w:rsidP="0066171E">
            <w:pPr>
              <w:keepNext/>
              <w:ind w:firstLine="0"/>
            </w:pPr>
            <w:r>
              <w:t>Alexander</w:t>
            </w:r>
          </w:p>
        </w:tc>
        <w:tc>
          <w:tcPr>
            <w:tcW w:w="2179" w:type="dxa"/>
            <w:shd w:val="clear" w:color="auto" w:fill="auto"/>
          </w:tcPr>
          <w:p w14:paraId="5D595D19" w14:textId="539CF95E" w:rsidR="0066171E" w:rsidRPr="0066171E" w:rsidRDefault="0066171E" w:rsidP="0066171E">
            <w:pPr>
              <w:keepNext/>
              <w:ind w:firstLine="0"/>
            </w:pPr>
            <w:r>
              <w:t>Anderson</w:t>
            </w:r>
          </w:p>
        </w:tc>
        <w:tc>
          <w:tcPr>
            <w:tcW w:w="2180" w:type="dxa"/>
            <w:shd w:val="clear" w:color="auto" w:fill="auto"/>
          </w:tcPr>
          <w:p w14:paraId="48557028" w14:textId="4817606B" w:rsidR="0066171E" w:rsidRPr="0066171E" w:rsidRDefault="0066171E" w:rsidP="0066171E">
            <w:pPr>
              <w:keepNext/>
              <w:ind w:firstLine="0"/>
            </w:pPr>
            <w:r>
              <w:t>Atkinson</w:t>
            </w:r>
          </w:p>
        </w:tc>
      </w:tr>
      <w:tr w:rsidR="0066171E" w:rsidRPr="0066171E" w14:paraId="3E9E94B7" w14:textId="77777777" w:rsidTr="0066171E">
        <w:tc>
          <w:tcPr>
            <w:tcW w:w="2179" w:type="dxa"/>
            <w:shd w:val="clear" w:color="auto" w:fill="auto"/>
          </w:tcPr>
          <w:p w14:paraId="2D804266" w14:textId="43DAB779" w:rsidR="0066171E" w:rsidRPr="0066171E" w:rsidRDefault="0066171E" w:rsidP="0066171E">
            <w:pPr>
              <w:ind w:firstLine="0"/>
            </w:pPr>
            <w:r>
              <w:t>Bailey</w:t>
            </w:r>
          </w:p>
        </w:tc>
        <w:tc>
          <w:tcPr>
            <w:tcW w:w="2179" w:type="dxa"/>
            <w:shd w:val="clear" w:color="auto" w:fill="auto"/>
          </w:tcPr>
          <w:p w14:paraId="2C800BBD" w14:textId="38BD6530" w:rsidR="0066171E" w:rsidRPr="0066171E" w:rsidRDefault="0066171E" w:rsidP="0066171E">
            <w:pPr>
              <w:ind w:firstLine="0"/>
            </w:pPr>
            <w:r>
              <w:t>Ballentine</w:t>
            </w:r>
          </w:p>
        </w:tc>
        <w:tc>
          <w:tcPr>
            <w:tcW w:w="2180" w:type="dxa"/>
            <w:shd w:val="clear" w:color="auto" w:fill="auto"/>
          </w:tcPr>
          <w:p w14:paraId="474F0C7B" w14:textId="54DFC02C" w:rsidR="0066171E" w:rsidRPr="0066171E" w:rsidRDefault="0066171E" w:rsidP="0066171E">
            <w:pPr>
              <w:ind w:firstLine="0"/>
            </w:pPr>
            <w:r>
              <w:t>Bamberg</w:t>
            </w:r>
          </w:p>
        </w:tc>
      </w:tr>
      <w:tr w:rsidR="0066171E" w:rsidRPr="0066171E" w14:paraId="0139073E" w14:textId="77777777" w:rsidTr="0066171E">
        <w:tc>
          <w:tcPr>
            <w:tcW w:w="2179" w:type="dxa"/>
            <w:shd w:val="clear" w:color="auto" w:fill="auto"/>
          </w:tcPr>
          <w:p w14:paraId="64BBF5A3" w14:textId="26DC3ABE" w:rsidR="0066171E" w:rsidRPr="0066171E" w:rsidRDefault="0066171E" w:rsidP="0066171E">
            <w:pPr>
              <w:ind w:firstLine="0"/>
            </w:pPr>
            <w:r>
              <w:t>Bannister</w:t>
            </w:r>
          </w:p>
        </w:tc>
        <w:tc>
          <w:tcPr>
            <w:tcW w:w="2179" w:type="dxa"/>
            <w:shd w:val="clear" w:color="auto" w:fill="auto"/>
          </w:tcPr>
          <w:p w14:paraId="19CB6128" w14:textId="69C64DEF" w:rsidR="0066171E" w:rsidRPr="0066171E" w:rsidRDefault="0066171E" w:rsidP="0066171E">
            <w:pPr>
              <w:ind w:firstLine="0"/>
            </w:pPr>
            <w:r>
              <w:t>Bauer</w:t>
            </w:r>
          </w:p>
        </w:tc>
        <w:tc>
          <w:tcPr>
            <w:tcW w:w="2180" w:type="dxa"/>
            <w:shd w:val="clear" w:color="auto" w:fill="auto"/>
          </w:tcPr>
          <w:p w14:paraId="2A5B076F" w14:textId="77A8AB87" w:rsidR="0066171E" w:rsidRPr="0066171E" w:rsidRDefault="0066171E" w:rsidP="0066171E">
            <w:pPr>
              <w:ind w:firstLine="0"/>
            </w:pPr>
            <w:r>
              <w:t>Beach</w:t>
            </w:r>
          </w:p>
        </w:tc>
      </w:tr>
      <w:tr w:rsidR="0066171E" w:rsidRPr="0066171E" w14:paraId="045EF39D" w14:textId="77777777" w:rsidTr="0066171E">
        <w:tc>
          <w:tcPr>
            <w:tcW w:w="2179" w:type="dxa"/>
            <w:shd w:val="clear" w:color="auto" w:fill="auto"/>
          </w:tcPr>
          <w:p w14:paraId="03D787CE" w14:textId="1CC954DA" w:rsidR="0066171E" w:rsidRPr="0066171E" w:rsidRDefault="0066171E" w:rsidP="0066171E">
            <w:pPr>
              <w:ind w:firstLine="0"/>
            </w:pPr>
            <w:r>
              <w:t>Bernstein</w:t>
            </w:r>
          </w:p>
        </w:tc>
        <w:tc>
          <w:tcPr>
            <w:tcW w:w="2179" w:type="dxa"/>
            <w:shd w:val="clear" w:color="auto" w:fill="auto"/>
          </w:tcPr>
          <w:p w14:paraId="7E8198BD" w14:textId="72C8FDF1" w:rsidR="0066171E" w:rsidRPr="0066171E" w:rsidRDefault="0066171E" w:rsidP="0066171E">
            <w:pPr>
              <w:ind w:firstLine="0"/>
            </w:pPr>
            <w:r>
              <w:t>Bowers</w:t>
            </w:r>
          </w:p>
        </w:tc>
        <w:tc>
          <w:tcPr>
            <w:tcW w:w="2180" w:type="dxa"/>
            <w:shd w:val="clear" w:color="auto" w:fill="auto"/>
          </w:tcPr>
          <w:p w14:paraId="4CCD8B1F" w14:textId="23C30315" w:rsidR="0066171E" w:rsidRPr="0066171E" w:rsidRDefault="0066171E" w:rsidP="0066171E">
            <w:pPr>
              <w:ind w:firstLine="0"/>
            </w:pPr>
            <w:r>
              <w:t>Bradley</w:t>
            </w:r>
          </w:p>
        </w:tc>
      </w:tr>
      <w:tr w:rsidR="0066171E" w:rsidRPr="0066171E" w14:paraId="0A687045" w14:textId="77777777" w:rsidTr="0066171E">
        <w:tc>
          <w:tcPr>
            <w:tcW w:w="2179" w:type="dxa"/>
            <w:shd w:val="clear" w:color="auto" w:fill="auto"/>
          </w:tcPr>
          <w:p w14:paraId="49B48F39" w14:textId="0B5A1247" w:rsidR="0066171E" w:rsidRPr="0066171E" w:rsidRDefault="0066171E" w:rsidP="0066171E">
            <w:pPr>
              <w:ind w:firstLine="0"/>
            </w:pPr>
            <w:r>
              <w:t>Brewer</w:t>
            </w:r>
          </w:p>
        </w:tc>
        <w:tc>
          <w:tcPr>
            <w:tcW w:w="2179" w:type="dxa"/>
            <w:shd w:val="clear" w:color="auto" w:fill="auto"/>
          </w:tcPr>
          <w:p w14:paraId="2EE75899" w14:textId="197BD283" w:rsidR="0066171E" w:rsidRPr="0066171E" w:rsidRDefault="0066171E" w:rsidP="0066171E">
            <w:pPr>
              <w:ind w:firstLine="0"/>
            </w:pPr>
            <w:r>
              <w:t>Brittain</w:t>
            </w:r>
          </w:p>
        </w:tc>
        <w:tc>
          <w:tcPr>
            <w:tcW w:w="2180" w:type="dxa"/>
            <w:shd w:val="clear" w:color="auto" w:fill="auto"/>
          </w:tcPr>
          <w:p w14:paraId="7C3EA5B8" w14:textId="3E479F37" w:rsidR="0066171E" w:rsidRPr="0066171E" w:rsidRDefault="0066171E" w:rsidP="0066171E">
            <w:pPr>
              <w:ind w:firstLine="0"/>
            </w:pPr>
            <w:r>
              <w:t>Burns</w:t>
            </w:r>
          </w:p>
        </w:tc>
      </w:tr>
      <w:tr w:rsidR="0066171E" w:rsidRPr="0066171E" w14:paraId="01B72749" w14:textId="77777777" w:rsidTr="0066171E">
        <w:tc>
          <w:tcPr>
            <w:tcW w:w="2179" w:type="dxa"/>
            <w:shd w:val="clear" w:color="auto" w:fill="auto"/>
          </w:tcPr>
          <w:p w14:paraId="63A7B43F" w14:textId="5CB3E096" w:rsidR="0066171E" w:rsidRPr="0066171E" w:rsidRDefault="0066171E" w:rsidP="0066171E">
            <w:pPr>
              <w:ind w:firstLine="0"/>
            </w:pPr>
            <w:r>
              <w:t>Bustos</w:t>
            </w:r>
          </w:p>
        </w:tc>
        <w:tc>
          <w:tcPr>
            <w:tcW w:w="2179" w:type="dxa"/>
            <w:shd w:val="clear" w:color="auto" w:fill="auto"/>
          </w:tcPr>
          <w:p w14:paraId="33BAC308" w14:textId="7BBBD200" w:rsidR="0066171E" w:rsidRPr="0066171E" w:rsidRDefault="0066171E" w:rsidP="0066171E">
            <w:pPr>
              <w:ind w:firstLine="0"/>
            </w:pPr>
            <w:r>
              <w:t>Calhoon</w:t>
            </w:r>
          </w:p>
        </w:tc>
        <w:tc>
          <w:tcPr>
            <w:tcW w:w="2180" w:type="dxa"/>
            <w:shd w:val="clear" w:color="auto" w:fill="auto"/>
          </w:tcPr>
          <w:p w14:paraId="1ED8E432" w14:textId="6F743F56" w:rsidR="0066171E" w:rsidRPr="0066171E" w:rsidRDefault="0066171E" w:rsidP="0066171E">
            <w:pPr>
              <w:ind w:firstLine="0"/>
            </w:pPr>
            <w:r>
              <w:t>Chapman</w:t>
            </w:r>
          </w:p>
        </w:tc>
      </w:tr>
      <w:tr w:rsidR="0066171E" w:rsidRPr="0066171E" w14:paraId="34111A91" w14:textId="77777777" w:rsidTr="0066171E">
        <w:tc>
          <w:tcPr>
            <w:tcW w:w="2179" w:type="dxa"/>
            <w:shd w:val="clear" w:color="auto" w:fill="auto"/>
          </w:tcPr>
          <w:p w14:paraId="6A6ADC2E" w14:textId="59AEB177" w:rsidR="0066171E" w:rsidRPr="0066171E" w:rsidRDefault="0066171E" w:rsidP="0066171E">
            <w:pPr>
              <w:ind w:firstLine="0"/>
            </w:pPr>
            <w:r>
              <w:t>Clyburn</w:t>
            </w:r>
          </w:p>
        </w:tc>
        <w:tc>
          <w:tcPr>
            <w:tcW w:w="2179" w:type="dxa"/>
            <w:shd w:val="clear" w:color="auto" w:fill="auto"/>
          </w:tcPr>
          <w:p w14:paraId="208DC78D" w14:textId="1DDAF960" w:rsidR="0066171E" w:rsidRPr="0066171E" w:rsidRDefault="0066171E" w:rsidP="0066171E">
            <w:pPr>
              <w:ind w:firstLine="0"/>
            </w:pPr>
            <w:r>
              <w:t>Cobb-Hunter</w:t>
            </w:r>
          </w:p>
        </w:tc>
        <w:tc>
          <w:tcPr>
            <w:tcW w:w="2180" w:type="dxa"/>
            <w:shd w:val="clear" w:color="auto" w:fill="auto"/>
          </w:tcPr>
          <w:p w14:paraId="7A2D39D8" w14:textId="749D94DD" w:rsidR="0066171E" w:rsidRPr="0066171E" w:rsidRDefault="0066171E" w:rsidP="0066171E">
            <w:pPr>
              <w:ind w:firstLine="0"/>
            </w:pPr>
            <w:r>
              <w:t>Collins</w:t>
            </w:r>
          </w:p>
        </w:tc>
      </w:tr>
      <w:tr w:rsidR="0066171E" w:rsidRPr="0066171E" w14:paraId="51C94858" w14:textId="77777777" w:rsidTr="0066171E">
        <w:tc>
          <w:tcPr>
            <w:tcW w:w="2179" w:type="dxa"/>
            <w:shd w:val="clear" w:color="auto" w:fill="auto"/>
          </w:tcPr>
          <w:p w14:paraId="0F34F356" w14:textId="5C64DCF1" w:rsidR="0066171E" w:rsidRPr="0066171E" w:rsidRDefault="0066171E" w:rsidP="0066171E">
            <w:pPr>
              <w:ind w:firstLine="0"/>
            </w:pPr>
            <w:r>
              <w:t>B. J. Cox</w:t>
            </w:r>
          </w:p>
        </w:tc>
        <w:tc>
          <w:tcPr>
            <w:tcW w:w="2179" w:type="dxa"/>
            <w:shd w:val="clear" w:color="auto" w:fill="auto"/>
          </w:tcPr>
          <w:p w14:paraId="7D67E8BB" w14:textId="247CF0BB" w:rsidR="0066171E" w:rsidRPr="0066171E" w:rsidRDefault="0066171E" w:rsidP="0066171E">
            <w:pPr>
              <w:ind w:firstLine="0"/>
            </w:pPr>
            <w:r>
              <w:t>B. L. Cox</w:t>
            </w:r>
          </w:p>
        </w:tc>
        <w:tc>
          <w:tcPr>
            <w:tcW w:w="2180" w:type="dxa"/>
            <w:shd w:val="clear" w:color="auto" w:fill="auto"/>
          </w:tcPr>
          <w:p w14:paraId="16583A82" w14:textId="682BEDFA" w:rsidR="0066171E" w:rsidRPr="0066171E" w:rsidRDefault="0066171E" w:rsidP="0066171E">
            <w:pPr>
              <w:ind w:firstLine="0"/>
            </w:pPr>
            <w:r>
              <w:t>Crawford</w:t>
            </w:r>
          </w:p>
        </w:tc>
      </w:tr>
      <w:tr w:rsidR="0066171E" w:rsidRPr="0066171E" w14:paraId="53405D4A" w14:textId="77777777" w:rsidTr="0066171E">
        <w:tc>
          <w:tcPr>
            <w:tcW w:w="2179" w:type="dxa"/>
            <w:shd w:val="clear" w:color="auto" w:fill="auto"/>
          </w:tcPr>
          <w:p w14:paraId="31E93DDF" w14:textId="78558AED" w:rsidR="0066171E" w:rsidRPr="0066171E" w:rsidRDefault="0066171E" w:rsidP="0066171E">
            <w:pPr>
              <w:ind w:firstLine="0"/>
            </w:pPr>
            <w:r>
              <w:t>Cromer</w:t>
            </w:r>
          </w:p>
        </w:tc>
        <w:tc>
          <w:tcPr>
            <w:tcW w:w="2179" w:type="dxa"/>
            <w:shd w:val="clear" w:color="auto" w:fill="auto"/>
          </w:tcPr>
          <w:p w14:paraId="5BF76F0C" w14:textId="04BF90A6" w:rsidR="0066171E" w:rsidRPr="0066171E" w:rsidRDefault="0066171E" w:rsidP="0066171E">
            <w:pPr>
              <w:ind w:firstLine="0"/>
            </w:pPr>
            <w:r>
              <w:t>Davis</w:t>
            </w:r>
          </w:p>
        </w:tc>
        <w:tc>
          <w:tcPr>
            <w:tcW w:w="2180" w:type="dxa"/>
            <w:shd w:val="clear" w:color="auto" w:fill="auto"/>
          </w:tcPr>
          <w:p w14:paraId="3E6C13CC" w14:textId="441CEF2B" w:rsidR="0066171E" w:rsidRPr="0066171E" w:rsidRDefault="0066171E" w:rsidP="0066171E">
            <w:pPr>
              <w:ind w:firstLine="0"/>
            </w:pPr>
            <w:r>
              <w:t>Dillard</w:t>
            </w:r>
          </w:p>
        </w:tc>
      </w:tr>
      <w:tr w:rsidR="0066171E" w:rsidRPr="0066171E" w14:paraId="2BCBE502" w14:textId="77777777" w:rsidTr="0066171E">
        <w:tc>
          <w:tcPr>
            <w:tcW w:w="2179" w:type="dxa"/>
            <w:shd w:val="clear" w:color="auto" w:fill="auto"/>
          </w:tcPr>
          <w:p w14:paraId="6747B41A" w14:textId="25102DAC" w:rsidR="0066171E" w:rsidRPr="0066171E" w:rsidRDefault="0066171E" w:rsidP="0066171E">
            <w:pPr>
              <w:ind w:firstLine="0"/>
            </w:pPr>
            <w:r>
              <w:t>Duncan</w:t>
            </w:r>
          </w:p>
        </w:tc>
        <w:tc>
          <w:tcPr>
            <w:tcW w:w="2179" w:type="dxa"/>
            <w:shd w:val="clear" w:color="auto" w:fill="auto"/>
          </w:tcPr>
          <w:p w14:paraId="44D52994" w14:textId="78B4EC48" w:rsidR="0066171E" w:rsidRPr="0066171E" w:rsidRDefault="0066171E" w:rsidP="0066171E">
            <w:pPr>
              <w:ind w:firstLine="0"/>
            </w:pPr>
            <w:r>
              <w:t>Edgerton</w:t>
            </w:r>
          </w:p>
        </w:tc>
        <w:tc>
          <w:tcPr>
            <w:tcW w:w="2180" w:type="dxa"/>
            <w:shd w:val="clear" w:color="auto" w:fill="auto"/>
          </w:tcPr>
          <w:p w14:paraId="40A8EE54" w14:textId="4FD98D54" w:rsidR="0066171E" w:rsidRPr="0066171E" w:rsidRDefault="0066171E" w:rsidP="0066171E">
            <w:pPr>
              <w:ind w:firstLine="0"/>
            </w:pPr>
            <w:r>
              <w:t>Erickson</w:t>
            </w:r>
          </w:p>
        </w:tc>
      </w:tr>
      <w:tr w:rsidR="0066171E" w:rsidRPr="0066171E" w14:paraId="750AD759" w14:textId="77777777" w:rsidTr="0066171E">
        <w:tc>
          <w:tcPr>
            <w:tcW w:w="2179" w:type="dxa"/>
            <w:shd w:val="clear" w:color="auto" w:fill="auto"/>
          </w:tcPr>
          <w:p w14:paraId="481D450F" w14:textId="680F9D10" w:rsidR="0066171E" w:rsidRPr="0066171E" w:rsidRDefault="0066171E" w:rsidP="0066171E">
            <w:pPr>
              <w:ind w:firstLine="0"/>
            </w:pPr>
            <w:r>
              <w:t>Forrest</w:t>
            </w:r>
          </w:p>
        </w:tc>
        <w:tc>
          <w:tcPr>
            <w:tcW w:w="2179" w:type="dxa"/>
            <w:shd w:val="clear" w:color="auto" w:fill="auto"/>
          </w:tcPr>
          <w:p w14:paraId="25EF274B" w14:textId="3A096EF1" w:rsidR="0066171E" w:rsidRPr="0066171E" w:rsidRDefault="0066171E" w:rsidP="0066171E">
            <w:pPr>
              <w:ind w:firstLine="0"/>
            </w:pPr>
            <w:r>
              <w:t>Frank</w:t>
            </w:r>
          </w:p>
        </w:tc>
        <w:tc>
          <w:tcPr>
            <w:tcW w:w="2180" w:type="dxa"/>
            <w:shd w:val="clear" w:color="auto" w:fill="auto"/>
          </w:tcPr>
          <w:p w14:paraId="62C32FBA" w14:textId="16F1DE42" w:rsidR="0066171E" w:rsidRPr="0066171E" w:rsidRDefault="0066171E" w:rsidP="0066171E">
            <w:pPr>
              <w:ind w:firstLine="0"/>
            </w:pPr>
            <w:r>
              <w:t>Gagnon</w:t>
            </w:r>
          </w:p>
        </w:tc>
      </w:tr>
      <w:tr w:rsidR="0066171E" w:rsidRPr="0066171E" w14:paraId="67BE434B" w14:textId="77777777" w:rsidTr="0066171E">
        <w:tc>
          <w:tcPr>
            <w:tcW w:w="2179" w:type="dxa"/>
            <w:shd w:val="clear" w:color="auto" w:fill="auto"/>
          </w:tcPr>
          <w:p w14:paraId="3BF456EF" w14:textId="57E8411F" w:rsidR="0066171E" w:rsidRPr="0066171E" w:rsidRDefault="0066171E" w:rsidP="0066171E">
            <w:pPr>
              <w:ind w:firstLine="0"/>
            </w:pPr>
            <w:r>
              <w:t>Garvin</w:t>
            </w:r>
          </w:p>
        </w:tc>
        <w:tc>
          <w:tcPr>
            <w:tcW w:w="2179" w:type="dxa"/>
            <w:shd w:val="clear" w:color="auto" w:fill="auto"/>
          </w:tcPr>
          <w:p w14:paraId="27B7F45B" w14:textId="0417367B" w:rsidR="0066171E" w:rsidRPr="0066171E" w:rsidRDefault="0066171E" w:rsidP="0066171E">
            <w:pPr>
              <w:ind w:firstLine="0"/>
            </w:pPr>
            <w:r>
              <w:t>Gatch</w:t>
            </w:r>
          </w:p>
        </w:tc>
        <w:tc>
          <w:tcPr>
            <w:tcW w:w="2180" w:type="dxa"/>
            <w:shd w:val="clear" w:color="auto" w:fill="auto"/>
          </w:tcPr>
          <w:p w14:paraId="5725FF41" w14:textId="0991B599" w:rsidR="0066171E" w:rsidRPr="0066171E" w:rsidRDefault="0066171E" w:rsidP="0066171E">
            <w:pPr>
              <w:ind w:firstLine="0"/>
            </w:pPr>
            <w:r>
              <w:t>Gibson</w:t>
            </w:r>
          </w:p>
        </w:tc>
      </w:tr>
      <w:tr w:rsidR="0066171E" w:rsidRPr="0066171E" w14:paraId="52C9F917" w14:textId="77777777" w:rsidTr="0066171E">
        <w:tc>
          <w:tcPr>
            <w:tcW w:w="2179" w:type="dxa"/>
            <w:shd w:val="clear" w:color="auto" w:fill="auto"/>
          </w:tcPr>
          <w:p w14:paraId="0928768E" w14:textId="35F068CD" w:rsidR="0066171E" w:rsidRPr="0066171E" w:rsidRDefault="0066171E" w:rsidP="0066171E">
            <w:pPr>
              <w:ind w:firstLine="0"/>
            </w:pPr>
            <w:r>
              <w:t>Gilliam</w:t>
            </w:r>
          </w:p>
        </w:tc>
        <w:tc>
          <w:tcPr>
            <w:tcW w:w="2179" w:type="dxa"/>
            <w:shd w:val="clear" w:color="auto" w:fill="auto"/>
          </w:tcPr>
          <w:p w14:paraId="7058E50C" w14:textId="62F15F7B" w:rsidR="0066171E" w:rsidRPr="0066171E" w:rsidRDefault="0066171E" w:rsidP="0066171E">
            <w:pPr>
              <w:ind w:firstLine="0"/>
            </w:pPr>
            <w:r>
              <w:t>Gilliard</w:t>
            </w:r>
          </w:p>
        </w:tc>
        <w:tc>
          <w:tcPr>
            <w:tcW w:w="2180" w:type="dxa"/>
            <w:shd w:val="clear" w:color="auto" w:fill="auto"/>
          </w:tcPr>
          <w:p w14:paraId="1D57F7CB" w14:textId="60E8D7CF" w:rsidR="0066171E" w:rsidRPr="0066171E" w:rsidRDefault="0066171E" w:rsidP="0066171E">
            <w:pPr>
              <w:ind w:firstLine="0"/>
            </w:pPr>
            <w:r>
              <w:t>Gilreath</w:t>
            </w:r>
          </w:p>
        </w:tc>
      </w:tr>
      <w:tr w:rsidR="0066171E" w:rsidRPr="0066171E" w14:paraId="54670242" w14:textId="77777777" w:rsidTr="0066171E">
        <w:tc>
          <w:tcPr>
            <w:tcW w:w="2179" w:type="dxa"/>
            <w:shd w:val="clear" w:color="auto" w:fill="auto"/>
          </w:tcPr>
          <w:p w14:paraId="2965D919" w14:textId="5FAC1024" w:rsidR="0066171E" w:rsidRPr="0066171E" w:rsidRDefault="0066171E" w:rsidP="0066171E">
            <w:pPr>
              <w:ind w:firstLine="0"/>
            </w:pPr>
            <w:r>
              <w:lastRenderedPageBreak/>
              <w:t>Govan</w:t>
            </w:r>
          </w:p>
        </w:tc>
        <w:tc>
          <w:tcPr>
            <w:tcW w:w="2179" w:type="dxa"/>
            <w:shd w:val="clear" w:color="auto" w:fill="auto"/>
          </w:tcPr>
          <w:p w14:paraId="43466395" w14:textId="66F41D27" w:rsidR="0066171E" w:rsidRPr="0066171E" w:rsidRDefault="0066171E" w:rsidP="0066171E">
            <w:pPr>
              <w:ind w:firstLine="0"/>
            </w:pPr>
            <w:r>
              <w:t>Grant</w:t>
            </w:r>
          </w:p>
        </w:tc>
        <w:tc>
          <w:tcPr>
            <w:tcW w:w="2180" w:type="dxa"/>
            <w:shd w:val="clear" w:color="auto" w:fill="auto"/>
          </w:tcPr>
          <w:p w14:paraId="7E671A40" w14:textId="3E0F4679" w:rsidR="0066171E" w:rsidRPr="0066171E" w:rsidRDefault="0066171E" w:rsidP="0066171E">
            <w:pPr>
              <w:ind w:firstLine="0"/>
            </w:pPr>
            <w:r>
              <w:t>Guffey</w:t>
            </w:r>
          </w:p>
        </w:tc>
      </w:tr>
      <w:tr w:rsidR="0066171E" w:rsidRPr="0066171E" w14:paraId="4CBC3F2E" w14:textId="77777777" w:rsidTr="0066171E">
        <w:tc>
          <w:tcPr>
            <w:tcW w:w="2179" w:type="dxa"/>
            <w:shd w:val="clear" w:color="auto" w:fill="auto"/>
          </w:tcPr>
          <w:p w14:paraId="0ECE854E" w14:textId="6B0F599C" w:rsidR="0066171E" w:rsidRPr="0066171E" w:rsidRDefault="0066171E" w:rsidP="0066171E">
            <w:pPr>
              <w:ind w:firstLine="0"/>
            </w:pPr>
            <w:r>
              <w:t>Haddon</w:t>
            </w:r>
          </w:p>
        </w:tc>
        <w:tc>
          <w:tcPr>
            <w:tcW w:w="2179" w:type="dxa"/>
            <w:shd w:val="clear" w:color="auto" w:fill="auto"/>
          </w:tcPr>
          <w:p w14:paraId="23DCC752" w14:textId="46EDA4B7" w:rsidR="0066171E" w:rsidRPr="0066171E" w:rsidRDefault="0066171E" w:rsidP="0066171E">
            <w:pPr>
              <w:ind w:firstLine="0"/>
            </w:pPr>
            <w:r>
              <w:t>Hager</w:t>
            </w:r>
          </w:p>
        </w:tc>
        <w:tc>
          <w:tcPr>
            <w:tcW w:w="2180" w:type="dxa"/>
            <w:shd w:val="clear" w:color="auto" w:fill="auto"/>
          </w:tcPr>
          <w:p w14:paraId="67D7614A" w14:textId="25D4E1D0" w:rsidR="0066171E" w:rsidRPr="0066171E" w:rsidRDefault="0066171E" w:rsidP="0066171E">
            <w:pPr>
              <w:ind w:firstLine="0"/>
            </w:pPr>
            <w:r>
              <w:t>Hardee</w:t>
            </w:r>
          </w:p>
        </w:tc>
      </w:tr>
      <w:tr w:rsidR="0066171E" w:rsidRPr="0066171E" w14:paraId="7064D673" w14:textId="77777777" w:rsidTr="0066171E">
        <w:tc>
          <w:tcPr>
            <w:tcW w:w="2179" w:type="dxa"/>
            <w:shd w:val="clear" w:color="auto" w:fill="auto"/>
          </w:tcPr>
          <w:p w14:paraId="6CD0A5BE" w14:textId="72E7C087" w:rsidR="0066171E" w:rsidRPr="0066171E" w:rsidRDefault="0066171E" w:rsidP="0066171E">
            <w:pPr>
              <w:ind w:firstLine="0"/>
            </w:pPr>
            <w:r>
              <w:t>Harris</w:t>
            </w:r>
          </w:p>
        </w:tc>
        <w:tc>
          <w:tcPr>
            <w:tcW w:w="2179" w:type="dxa"/>
            <w:shd w:val="clear" w:color="auto" w:fill="auto"/>
          </w:tcPr>
          <w:p w14:paraId="1B7368A8" w14:textId="3FD1DE53" w:rsidR="0066171E" w:rsidRPr="0066171E" w:rsidRDefault="0066171E" w:rsidP="0066171E">
            <w:pPr>
              <w:ind w:firstLine="0"/>
            </w:pPr>
            <w:r>
              <w:t>Hartnett</w:t>
            </w:r>
          </w:p>
        </w:tc>
        <w:tc>
          <w:tcPr>
            <w:tcW w:w="2180" w:type="dxa"/>
            <w:shd w:val="clear" w:color="auto" w:fill="auto"/>
          </w:tcPr>
          <w:p w14:paraId="3582A79C" w14:textId="714AE38D" w:rsidR="0066171E" w:rsidRPr="0066171E" w:rsidRDefault="0066171E" w:rsidP="0066171E">
            <w:pPr>
              <w:ind w:firstLine="0"/>
            </w:pPr>
            <w:r>
              <w:t>Hartz</w:t>
            </w:r>
          </w:p>
        </w:tc>
      </w:tr>
      <w:tr w:rsidR="0066171E" w:rsidRPr="0066171E" w14:paraId="6EE8B45E" w14:textId="77777777" w:rsidTr="0066171E">
        <w:tc>
          <w:tcPr>
            <w:tcW w:w="2179" w:type="dxa"/>
            <w:shd w:val="clear" w:color="auto" w:fill="auto"/>
          </w:tcPr>
          <w:p w14:paraId="6783DE41" w14:textId="61088A69" w:rsidR="0066171E" w:rsidRPr="0066171E" w:rsidRDefault="0066171E" w:rsidP="0066171E">
            <w:pPr>
              <w:ind w:firstLine="0"/>
            </w:pPr>
            <w:r>
              <w:t>Henderson-Myers</w:t>
            </w:r>
          </w:p>
        </w:tc>
        <w:tc>
          <w:tcPr>
            <w:tcW w:w="2179" w:type="dxa"/>
            <w:shd w:val="clear" w:color="auto" w:fill="auto"/>
          </w:tcPr>
          <w:p w14:paraId="48F253C8" w14:textId="1FB2D775" w:rsidR="0066171E" w:rsidRPr="0066171E" w:rsidRDefault="0066171E" w:rsidP="0066171E">
            <w:pPr>
              <w:ind w:firstLine="0"/>
            </w:pPr>
            <w:r>
              <w:t>Herbkersman</w:t>
            </w:r>
          </w:p>
        </w:tc>
        <w:tc>
          <w:tcPr>
            <w:tcW w:w="2180" w:type="dxa"/>
            <w:shd w:val="clear" w:color="auto" w:fill="auto"/>
          </w:tcPr>
          <w:p w14:paraId="1384F647" w14:textId="2B0059E7" w:rsidR="0066171E" w:rsidRPr="0066171E" w:rsidRDefault="0066171E" w:rsidP="0066171E">
            <w:pPr>
              <w:ind w:firstLine="0"/>
            </w:pPr>
            <w:r>
              <w:t>Hewitt</w:t>
            </w:r>
          </w:p>
        </w:tc>
      </w:tr>
      <w:tr w:rsidR="0066171E" w:rsidRPr="0066171E" w14:paraId="1D64AA42" w14:textId="77777777" w:rsidTr="0066171E">
        <w:tc>
          <w:tcPr>
            <w:tcW w:w="2179" w:type="dxa"/>
            <w:shd w:val="clear" w:color="auto" w:fill="auto"/>
          </w:tcPr>
          <w:p w14:paraId="705C6B4A" w14:textId="4785C7D0" w:rsidR="0066171E" w:rsidRPr="0066171E" w:rsidRDefault="0066171E" w:rsidP="0066171E">
            <w:pPr>
              <w:ind w:firstLine="0"/>
            </w:pPr>
            <w:r>
              <w:t>Hiott</w:t>
            </w:r>
          </w:p>
        </w:tc>
        <w:tc>
          <w:tcPr>
            <w:tcW w:w="2179" w:type="dxa"/>
            <w:shd w:val="clear" w:color="auto" w:fill="auto"/>
          </w:tcPr>
          <w:p w14:paraId="248CDA83" w14:textId="724F48AE" w:rsidR="0066171E" w:rsidRPr="0066171E" w:rsidRDefault="0066171E" w:rsidP="0066171E">
            <w:pPr>
              <w:ind w:firstLine="0"/>
            </w:pPr>
            <w:r>
              <w:t>Hixon</w:t>
            </w:r>
          </w:p>
        </w:tc>
        <w:tc>
          <w:tcPr>
            <w:tcW w:w="2180" w:type="dxa"/>
            <w:shd w:val="clear" w:color="auto" w:fill="auto"/>
          </w:tcPr>
          <w:p w14:paraId="4AA7AB55" w14:textId="66A43E69" w:rsidR="0066171E" w:rsidRPr="0066171E" w:rsidRDefault="0066171E" w:rsidP="0066171E">
            <w:pPr>
              <w:ind w:firstLine="0"/>
            </w:pPr>
            <w:r>
              <w:t>Holman</w:t>
            </w:r>
          </w:p>
        </w:tc>
      </w:tr>
      <w:tr w:rsidR="0066171E" w:rsidRPr="0066171E" w14:paraId="0188FA77" w14:textId="77777777" w:rsidTr="0066171E">
        <w:tc>
          <w:tcPr>
            <w:tcW w:w="2179" w:type="dxa"/>
            <w:shd w:val="clear" w:color="auto" w:fill="auto"/>
          </w:tcPr>
          <w:p w14:paraId="39E4594E" w14:textId="45FB1E15" w:rsidR="0066171E" w:rsidRPr="0066171E" w:rsidRDefault="0066171E" w:rsidP="0066171E">
            <w:pPr>
              <w:ind w:firstLine="0"/>
            </w:pPr>
            <w:r>
              <w:t>Hosey</w:t>
            </w:r>
          </w:p>
        </w:tc>
        <w:tc>
          <w:tcPr>
            <w:tcW w:w="2179" w:type="dxa"/>
            <w:shd w:val="clear" w:color="auto" w:fill="auto"/>
          </w:tcPr>
          <w:p w14:paraId="0842C913" w14:textId="4DBDE099" w:rsidR="0066171E" w:rsidRPr="0066171E" w:rsidRDefault="0066171E" w:rsidP="0066171E">
            <w:pPr>
              <w:ind w:firstLine="0"/>
            </w:pPr>
            <w:r>
              <w:t>Huff</w:t>
            </w:r>
          </w:p>
        </w:tc>
        <w:tc>
          <w:tcPr>
            <w:tcW w:w="2180" w:type="dxa"/>
            <w:shd w:val="clear" w:color="auto" w:fill="auto"/>
          </w:tcPr>
          <w:p w14:paraId="0528992D" w14:textId="085E26AD" w:rsidR="0066171E" w:rsidRPr="0066171E" w:rsidRDefault="0066171E" w:rsidP="0066171E">
            <w:pPr>
              <w:ind w:firstLine="0"/>
            </w:pPr>
            <w:r>
              <w:t>J. E. Johnson</w:t>
            </w:r>
          </w:p>
        </w:tc>
      </w:tr>
      <w:tr w:rsidR="0066171E" w:rsidRPr="0066171E" w14:paraId="4AE1A229" w14:textId="77777777" w:rsidTr="0066171E">
        <w:tc>
          <w:tcPr>
            <w:tcW w:w="2179" w:type="dxa"/>
            <w:shd w:val="clear" w:color="auto" w:fill="auto"/>
          </w:tcPr>
          <w:p w14:paraId="7EFD53A9" w14:textId="1EFE6D34" w:rsidR="0066171E" w:rsidRPr="0066171E" w:rsidRDefault="0066171E" w:rsidP="0066171E">
            <w:pPr>
              <w:ind w:firstLine="0"/>
            </w:pPr>
            <w:r>
              <w:t>J. L. Johnson</w:t>
            </w:r>
          </w:p>
        </w:tc>
        <w:tc>
          <w:tcPr>
            <w:tcW w:w="2179" w:type="dxa"/>
            <w:shd w:val="clear" w:color="auto" w:fill="auto"/>
          </w:tcPr>
          <w:p w14:paraId="577F6F95" w14:textId="21B019C4" w:rsidR="0066171E" w:rsidRPr="0066171E" w:rsidRDefault="0066171E" w:rsidP="0066171E">
            <w:pPr>
              <w:ind w:firstLine="0"/>
            </w:pPr>
            <w:r>
              <w:t>Jones</w:t>
            </w:r>
          </w:p>
        </w:tc>
        <w:tc>
          <w:tcPr>
            <w:tcW w:w="2180" w:type="dxa"/>
            <w:shd w:val="clear" w:color="auto" w:fill="auto"/>
          </w:tcPr>
          <w:p w14:paraId="4EE88FCE" w14:textId="7BD93EAE" w:rsidR="0066171E" w:rsidRPr="0066171E" w:rsidRDefault="0066171E" w:rsidP="0066171E">
            <w:pPr>
              <w:ind w:firstLine="0"/>
            </w:pPr>
            <w:r>
              <w:t>Jordan</w:t>
            </w:r>
          </w:p>
        </w:tc>
      </w:tr>
      <w:tr w:rsidR="0066171E" w:rsidRPr="0066171E" w14:paraId="48F93A26" w14:textId="77777777" w:rsidTr="0066171E">
        <w:tc>
          <w:tcPr>
            <w:tcW w:w="2179" w:type="dxa"/>
            <w:shd w:val="clear" w:color="auto" w:fill="auto"/>
          </w:tcPr>
          <w:p w14:paraId="4D16CDF2" w14:textId="5846882E" w:rsidR="0066171E" w:rsidRPr="0066171E" w:rsidRDefault="0066171E" w:rsidP="0066171E">
            <w:pPr>
              <w:ind w:firstLine="0"/>
            </w:pPr>
            <w:r>
              <w:t>Kilmartin</w:t>
            </w:r>
          </w:p>
        </w:tc>
        <w:tc>
          <w:tcPr>
            <w:tcW w:w="2179" w:type="dxa"/>
            <w:shd w:val="clear" w:color="auto" w:fill="auto"/>
          </w:tcPr>
          <w:p w14:paraId="7EE78897" w14:textId="24E32700" w:rsidR="0066171E" w:rsidRPr="0066171E" w:rsidRDefault="0066171E" w:rsidP="0066171E">
            <w:pPr>
              <w:ind w:firstLine="0"/>
            </w:pPr>
            <w:r>
              <w:t>King</w:t>
            </w:r>
          </w:p>
        </w:tc>
        <w:tc>
          <w:tcPr>
            <w:tcW w:w="2180" w:type="dxa"/>
            <w:shd w:val="clear" w:color="auto" w:fill="auto"/>
          </w:tcPr>
          <w:p w14:paraId="136FF43B" w14:textId="395C001F" w:rsidR="0066171E" w:rsidRPr="0066171E" w:rsidRDefault="0066171E" w:rsidP="0066171E">
            <w:pPr>
              <w:ind w:firstLine="0"/>
            </w:pPr>
            <w:r>
              <w:t>Landing</w:t>
            </w:r>
          </w:p>
        </w:tc>
      </w:tr>
      <w:tr w:rsidR="0066171E" w:rsidRPr="0066171E" w14:paraId="01818B46" w14:textId="77777777" w:rsidTr="0066171E">
        <w:tc>
          <w:tcPr>
            <w:tcW w:w="2179" w:type="dxa"/>
            <w:shd w:val="clear" w:color="auto" w:fill="auto"/>
          </w:tcPr>
          <w:p w14:paraId="1C389EEC" w14:textId="197D65ED" w:rsidR="0066171E" w:rsidRPr="0066171E" w:rsidRDefault="0066171E" w:rsidP="0066171E">
            <w:pPr>
              <w:ind w:firstLine="0"/>
            </w:pPr>
            <w:r>
              <w:t>Lawson</w:t>
            </w:r>
          </w:p>
        </w:tc>
        <w:tc>
          <w:tcPr>
            <w:tcW w:w="2179" w:type="dxa"/>
            <w:shd w:val="clear" w:color="auto" w:fill="auto"/>
          </w:tcPr>
          <w:p w14:paraId="4335726A" w14:textId="7ABC0591" w:rsidR="0066171E" w:rsidRPr="0066171E" w:rsidRDefault="0066171E" w:rsidP="0066171E">
            <w:pPr>
              <w:ind w:firstLine="0"/>
            </w:pPr>
            <w:r>
              <w:t>Ligon</w:t>
            </w:r>
          </w:p>
        </w:tc>
        <w:tc>
          <w:tcPr>
            <w:tcW w:w="2180" w:type="dxa"/>
            <w:shd w:val="clear" w:color="auto" w:fill="auto"/>
          </w:tcPr>
          <w:p w14:paraId="74732C90" w14:textId="1A2E8F07" w:rsidR="0066171E" w:rsidRPr="0066171E" w:rsidRDefault="0066171E" w:rsidP="0066171E">
            <w:pPr>
              <w:ind w:firstLine="0"/>
            </w:pPr>
            <w:r>
              <w:t>Long</w:t>
            </w:r>
          </w:p>
        </w:tc>
      </w:tr>
      <w:tr w:rsidR="0066171E" w:rsidRPr="0066171E" w14:paraId="63C99F0C" w14:textId="77777777" w:rsidTr="0066171E">
        <w:tc>
          <w:tcPr>
            <w:tcW w:w="2179" w:type="dxa"/>
            <w:shd w:val="clear" w:color="auto" w:fill="auto"/>
          </w:tcPr>
          <w:p w14:paraId="61C8B2C0" w14:textId="0731C30F" w:rsidR="0066171E" w:rsidRPr="0066171E" w:rsidRDefault="0066171E" w:rsidP="0066171E">
            <w:pPr>
              <w:ind w:firstLine="0"/>
            </w:pPr>
            <w:r>
              <w:t>Lowe</w:t>
            </w:r>
          </w:p>
        </w:tc>
        <w:tc>
          <w:tcPr>
            <w:tcW w:w="2179" w:type="dxa"/>
            <w:shd w:val="clear" w:color="auto" w:fill="auto"/>
          </w:tcPr>
          <w:p w14:paraId="6B7E640A" w14:textId="1B14BCD1" w:rsidR="0066171E" w:rsidRPr="0066171E" w:rsidRDefault="0066171E" w:rsidP="0066171E">
            <w:pPr>
              <w:ind w:firstLine="0"/>
            </w:pPr>
            <w:r>
              <w:t>Luck</w:t>
            </w:r>
          </w:p>
        </w:tc>
        <w:tc>
          <w:tcPr>
            <w:tcW w:w="2180" w:type="dxa"/>
            <w:shd w:val="clear" w:color="auto" w:fill="auto"/>
          </w:tcPr>
          <w:p w14:paraId="6AD0B556" w14:textId="059C5168" w:rsidR="0066171E" w:rsidRPr="0066171E" w:rsidRDefault="0066171E" w:rsidP="0066171E">
            <w:pPr>
              <w:ind w:firstLine="0"/>
            </w:pPr>
            <w:r>
              <w:t>Magnuson</w:t>
            </w:r>
          </w:p>
        </w:tc>
      </w:tr>
      <w:tr w:rsidR="0066171E" w:rsidRPr="0066171E" w14:paraId="566D2B7A" w14:textId="77777777" w:rsidTr="0066171E">
        <w:tc>
          <w:tcPr>
            <w:tcW w:w="2179" w:type="dxa"/>
            <w:shd w:val="clear" w:color="auto" w:fill="auto"/>
          </w:tcPr>
          <w:p w14:paraId="48E78479" w14:textId="58EBAE17" w:rsidR="0066171E" w:rsidRPr="0066171E" w:rsidRDefault="0066171E" w:rsidP="0066171E">
            <w:pPr>
              <w:ind w:firstLine="0"/>
            </w:pPr>
            <w:r>
              <w:t>Martin</w:t>
            </w:r>
          </w:p>
        </w:tc>
        <w:tc>
          <w:tcPr>
            <w:tcW w:w="2179" w:type="dxa"/>
            <w:shd w:val="clear" w:color="auto" w:fill="auto"/>
          </w:tcPr>
          <w:p w14:paraId="74D1EC1F" w14:textId="648281BE" w:rsidR="0066171E" w:rsidRPr="0066171E" w:rsidRDefault="0066171E" w:rsidP="0066171E">
            <w:pPr>
              <w:ind w:firstLine="0"/>
            </w:pPr>
            <w:r>
              <w:t>May</w:t>
            </w:r>
          </w:p>
        </w:tc>
        <w:tc>
          <w:tcPr>
            <w:tcW w:w="2180" w:type="dxa"/>
            <w:shd w:val="clear" w:color="auto" w:fill="auto"/>
          </w:tcPr>
          <w:p w14:paraId="345C5D1F" w14:textId="7DB84A9C" w:rsidR="0066171E" w:rsidRPr="0066171E" w:rsidRDefault="0066171E" w:rsidP="0066171E">
            <w:pPr>
              <w:ind w:firstLine="0"/>
            </w:pPr>
            <w:r>
              <w:t>McCabe</w:t>
            </w:r>
          </w:p>
        </w:tc>
      </w:tr>
      <w:tr w:rsidR="0066171E" w:rsidRPr="0066171E" w14:paraId="43CD42F8" w14:textId="77777777" w:rsidTr="0066171E">
        <w:tc>
          <w:tcPr>
            <w:tcW w:w="2179" w:type="dxa"/>
            <w:shd w:val="clear" w:color="auto" w:fill="auto"/>
          </w:tcPr>
          <w:p w14:paraId="3529D085" w14:textId="221334CA" w:rsidR="0066171E" w:rsidRPr="0066171E" w:rsidRDefault="0066171E" w:rsidP="0066171E">
            <w:pPr>
              <w:ind w:firstLine="0"/>
            </w:pPr>
            <w:r>
              <w:t>McCravy</w:t>
            </w:r>
          </w:p>
        </w:tc>
        <w:tc>
          <w:tcPr>
            <w:tcW w:w="2179" w:type="dxa"/>
            <w:shd w:val="clear" w:color="auto" w:fill="auto"/>
          </w:tcPr>
          <w:p w14:paraId="2031590F" w14:textId="55DCF56F" w:rsidR="0066171E" w:rsidRPr="0066171E" w:rsidRDefault="0066171E" w:rsidP="0066171E">
            <w:pPr>
              <w:ind w:firstLine="0"/>
            </w:pPr>
            <w:r>
              <w:t>McDaniel</w:t>
            </w:r>
          </w:p>
        </w:tc>
        <w:tc>
          <w:tcPr>
            <w:tcW w:w="2180" w:type="dxa"/>
            <w:shd w:val="clear" w:color="auto" w:fill="auto"/>
          </w:tcPr>
          <w:p w14:paraId="203246A7" w14:textId="18C08B2D" w:rsidR="0066171E" w:rsidRPr="0066171E" w:rsidRDefault="0066171E" w:rsidP="0066171E">
            <w:pPr>
              <w:ind w:firstLine="0"/>
            </w:pPr>
            <w:r>
              <w:t>McGinnis</w:t>
            </w:r>
          </w:p>
        </w:tc>
      </w:tr>
      <w:tr w:rsidR="0066171E" w:rsidRPr="0066171E" w14:paraId="5A062627" w14:textId="77777777" w:rsidTr="0066171E">
        <w:tc>
          <w:tcPr>
            <w:tcW w:w="2179" w:type="dxa"/>
            <w:shd w:val="clear" w:color="auto" w:fill="auto"/>
          </w:tcPr>
          <w:p w14:paraId="348EF6D1" w14:textId="2DA80DBF" w:rsidR="0066171E" w:rsidRPr="0066171E" w:rsidRDefault="0066171E" w:rsidP="0066171E">
            <w:pPr>
              <w:ind w:firstLine="0"/>
            </w:pPr>
            <w:r>
              <w:t>Mitchell</w:t>
            </w:r>
          </w:p>
        </w:tc>
        <w:tc>
          <w:tcPr>
            <w:tcW w:w="2179" w:type="dxa"/>
            <w:shd w:val="clear" w:color="auto" w:fill="auto"/>
          </w:tcPr>
          <w:p w14:paraId="6B9F77C8" w14:textId="23242E68" w:rsidR="0066171E" w:rsidRPr="0066171E" w:rsidRDefault="0066171E" w:rsidP="0066171E">
            <w:pPr>
              <w:ind w:firstLine="0"/>
            </w:pPr>
            <w:r>
              <w:t>Montgomery</w:t>
            </w:r>
          </w:p>
        </w:tc>
        <w:tc>
          <w:tcPr>
            <w:tcW w:w="2180" w:type="dxa"/>
            <w:shd w:val="clear" w:color="auto" w:fill="auto"/>
          </w:tcPr>
          <w:p w14:paraId="5FC314E9" w14:textId="3E151357" w:rsidR="0066171E" w:rsidRPr="0066171E" w:rsidRDefault="0066171E" w:rsidP="0066171E">
            <w:pPr>
              <w:ind w:firstLine="0"/>
            </w:pPr>
            <w:r>
              <w:t>J. Moore</w:t>
            </w:r>
          </w:p>
        </w:tc>
      </w:tr>
      <w:tr w:rsidR="0066171E" w:rsidRPr="0066171E" w14:paraId="3AF8460E" w14:textId="77777777" w:rsidTr="0066171E">
        <w:tc>
          <w:tcPr>
            <w:tcW w:w="2179" w:type="dxa"/>
            <w:shd w:val="clear" w:color="auto" w:fill="auto"/>
          </w:tcPr>
          <w:p w14:paraId="38F29B82" w14:textId="4993B5FD" w:rsidR="0066171E" w:rsidRPr="0066171E" w:rsidRDefault="0066171E" w:rsidP="0066171E">
            <w:pPr>
              <w:ind w:firstLine="0"/>
            </w:pPr>
            <w:r>
              <w:t>T. Moore</w:t>
            </w:r>
          </w:p>
        </w:tc>
        <w:tc>
          <w:tcPr>
            <w:tcW w:w="2179" w:type="dxa"/>
            <w:shd w:val="clear" w:color="auto" w:fill="auto"/>
          </w:tcPr>
          <w:p w14:paraId="4E448EEF" w14:textId="42B98C64" w:rsidR="0066171E" w:rsidRPr="0066171E" w:rsidRDefault="0066171E" w:rsidP="0066171E">
            <w:pPr>
              <w:ind w:firstLine="0"/>
            </w:pPr>
            <w:r>
              <w:t>Morgan</w:t>
            </w:r>
          </w:p>
        </w:tc>
        <w:tc>
          <w:tcPr>
            <w:tcW w:w="2180" w:type="dxa"/>
            <w:shd w:val="clear" w:color="auto" w:fill="auto"/>
          </w:tcPr>
          <w:p w14:paraId="372C5652" w14:textId="634BBE3B" w:rsidR="0066171E" w:rsidRPr="0066171E" w:rsidRDefault="0066171E" w:rsidP="0066171E">
            <w:pPr>
              <w:ind w:firstLine="0"/>
            </w:pPr>
            <w:r>
              <w:t>Moss</w:t>
            </w:r>
          </w:p>
        </w:tc>
      </w:tr>
      <w:tr w:rsidR="0066171E" w:rsidRPr="0066171E" w14:paraId="49CE3259" w14:textId="77777777" w:rsidTr="0066171E">
        <w:tc>
          <w:tcPr>
            <w:tcW w:w="2179" w:type="dxa"/>
            <w:shd w:val="clear" w:color="auto" w:fill="auto"/>
          </w:tcPr>
          <w:p w14:paraId="61A45EC0" w14:textId="6BCDB878" w:rsidR="0066171E" w:rsidRPr="0066171E" w:rsidRDefault="0066171E" w:rsidP="0066171E">
            <w:pPr>
              <w:ind w:firstLine="0"/>
            </w:pPr>
            <w:r>
              <w:t>Murphy</w:t>
            </w:r>
          </w:p>
        </w:tc>
        <w:tc>
          <w:tcPr>
            <w:tcW w:w="2179" w:type="dxa"/>
            <w:shd w:val="clear" w:color="auto" w:fill="auto"/>
          </w:tcPr>
          <w:p w14:paraId="79D3D984" w14:textId="4E2AC808" w:rsidR="0066171E" w:rsidRPr="0066171E" w:rsidRDefault="0066171E" w:rsidP="0066171E">
            <w:pPr>
              <w:ind w:firstLine="0"/>
            </w:pPr>
            <w:r>
              <w:t>Neese</w:t>
            </w:r>
          </w:p>
        </w:tc>
        <w:tc>
          <w:tcPr>
            <w:tcW w:w="2180" w:type="dxa"/>
            <w:shd w:val="clear" w:color="auto" w:fill="auto"/>
          </w:tcPr>
          <w:p w14:paraId="4F4CA120" w14:textId="5A48BF3C" w:rsidR="0066171E" w:rsidRPr="0066171E" w:rsidRDefault="0066171E" w:rsidP="0066171E">
            <w:pPr>
              <w:ind w:firstLine="0"/>
            </w:pPr>
            <w:r>
              <w:t>B. Newton</w:t>
            </w:r>
          </w:p>
        </w:tc>
      </w:tr>
      <w:tr w:rsidR="0066171E" w:rsidRPr="0066171E" w14:paraId="010EAD15" w14:textId="77777777" w:rsidTr="0066171E">
        <w:tc>
          <w:tcPr>
            <w:tcW w:w="2179" w:type="dxa"/>
            <w:shd w:val="clear" w:color="auto" w:fill="auto"/>
          </w:tcPr>
          <w:p w14:paraId="066E657D" w14:textId="33DD42F4" w:rsidR="0066171E" w:rsidRPr="0066171E" w:rsidRDefault="0066171E" w:rsidP="0066171E">
            <w:pPr>
              <w:ind w:firstLine="0"/>
            </w:pPr>
            <w:r>
              <w:t>W. Newton</w:t>
            </w:r>
          </w:p>
        </w:tc>
        <w:tc>
          <w:tcPr>
            <w:tcW w:w="2179" w:type="dxa"/>
            <w:shd w:val="clear" w:color="auto" w:fill="auto"/>
          </w:tcPr>
          <w:p w14:paraId="54382821" w14:textId="4A5E6288" w:rsidR="0066171E" w:rsidRPr="0066171E" w:rsidRDefault="0066171E" w:rsidP="0066171E">
            <w:pPr>
              <w:ind w:firstLine="0"/>
            </w:pPr>
            <w:r>
              <w:t>Oremus</w:t>
            </w:r>
          </w:p>
        </w:tc>
        <w:tc>
          <w:tcPr>
            <w:tcW w:w="2180" w:type="dxa"/>
            <w:shd w:val="clear" w:color="auto" w:fill="auto"/>
          </w:tcPr>
          <w:p w14:paraId="09684AEA" w14:textId="21F6D7B8" w:rsidR="0066171E" w:rsidRPr="0066171E" w:rsidRDefault="0066171E" w:rsidP="0066171E">
            <w:pPr>
              <w:ind w:firstLine="0"/>
            </w:pPr>
            <w:r>
              <w:t>Pace</w:t>
            </w:r>
          </w:p>
        </w:tc>
      </w:tr>
      <w:tr w:rsidR="0066171E" w:rsidRPr="0066171E" w14:paraId="58C9628D" w14:textId="77777777" w:rsidTr="0066171E">
        <w:tc>
          <w:tcPr>
            <w:tcW w:w="2179" w:type="dxa"/>
            <w:shd w:val="clear" w:color="auto" w:fill="auto"/>
          </w:tcPr>
          <w:p w14:paraId="2B12A957" w14:textId="15BE7F4B" w:rsidR="0066171E" w:rsidRPr="0066171E" w:rsidRDefault="0066171E" w:rsidP="0066171E">
            <w:pPr>
              <w:ind w:firstLine="0"/>
            </w:pPr>
            <w:r>
              <w:t>Pedalino</w:t>
            </w:r>
          </w:p>
        </w:tc>
        <w:tc>
          <w:tcPr>
            <w:tcW w:w="2179" w:type="dxa"/>
            <w:shd w:val="clear" w:color="auto" w:fill="auto"/>
          </w:tcPr>
          <w:p w14:paraId="05F7369E" w14:textId="482624BB" w:rsidR="0066171E" w:rsidRPr="0066171E" w:rsidRDefault="0066171E" w:rsidP="0066171E">
            <w:pPr>
              <w:ind w:firstLine="0"/>
            </w:pPr>
            <w:r>
              <w:t>Pope</w:t>
            </w:r>
          </w:p>
        </w:tc>
        <w:tc>
          <w:tcPr>
            <w:tcW w:w="2180" w:type="dxa"/>
            <w:shd w:val="clear" w:color="auto" w:fill="auto"/>
          </w:tcPr>
          <w:p w14:paraId="77F6F95D" w14:textId="7A5BF485" w:rsidR="0066171E" w:rsidRPr="0066171E" w:rsidRDefault="0066171E" w:rsidP="0066171E">
            <w:pPr>
              <w:ind w:firstLine="0"/>
            </w:pPr>
            <w:r>
              <w:t>Reese</w:t>
            </w:r>
          </w:p>
        </w:tc>
      </w:tr>
      <w:tr w:rsidR="0066171E" w:rsidRPr="0066171E" w14:paraId="6808AD0F" w14:textId="77777777" w:rsidTr="0066171E">
        <w:tc>
          <w:tcPr>
            <w:tcW w:w="2179" w:type="dxa"/>
            <w:shd w:val="clear" w:color="auto" w:fill="auto"/>
          </w:tcPr>
          <w:p w14:paraId="40D6A3E6" w14:textId="34C0834F" w:rsidR="0066171E" w:rsidRPr="0066171E" w:rsidRDefault="0066171E" w:rsidP="0066171E">
            <w:pPr>
              <w:ind w:firstLine="0"/>
            </w:pPr>
            <w:r>
              <w:t>Rivers</w:t>
            </w:r>
          </w:p>
        </w:tc>
        <w:tc>
          <w:tcPr>
            <w:tcW w:w="2179" w:type="dxa"/>
            <w:shd w:val="clear" w:color="auto" w:fill="auto"/>
          </w:tcPr>
          <w:p w14:paraId="055A7EE2" w14:textId="587A443D" w:rsidR="0066171E" w:rsidRPr="0066171E" w:rsidRDefault="0066171E" w:rsidP="0066171E">
            <w:pPr>
              <w:ind w:firstLine="0"/>
            </w:pPr>
            <w:r>
              <w:t>Robbins</w:t>
            </w:r>
          </w:p>
        </w:tc>
        <w:tc>
          <w:tcPr>
            <w:tcW w:w="2180" w:type="dxa"/>
            <w:shd w:val="clear" w:color="auto" w:fill="auto"/>
          </w:tcPr>
          <w:p w14:paraId="7BC24CC9" w14:textId="6598D07E" w:rsidR="0066171E" w:rsidRPr="0066171E" w:rsidRDefault="0066171E" w:rsidP="0066171E">
            <w:pPr>
              <w:ind w:firstLine="0"/>
            </w:pPr>
            <w:r>
              <w:t>Rose</w:t>
            </w:r>
          </w:p>
        </w:tc>
      </w:tr>
      <w:tr w:rsidR="0066171E" w:rsidRPr="0066171E" w14:paraId="1042B6E7" w14:textId="77777777" w:rsidTr="0066171E">
        <w:tc>
          <w:tcPr>
            <w:tcW w:w="2179" w:type="dxa"/>
            <w:shd w:val="clear" w:color="auto" w:fill="auto"/>
          </w:tcPr>
          <w:p w14:paraId="2FE403F9" w14:textId="3283670A" w:rsidR="0066171E" w:rsidRPr="0066171E" w:rsidRDefault="0066171E" w:rsidP="0066171E">
            <w:pPr>
              <w:ind w:firstLine="0"/>
            </w:pPr>
            <w:r>
              <w:t>Rutherford</w:t>
            </w:r>
          </w:p>
        </w:tc>
        <w:tc>
          <w:tcPr>
            <w:tcW w:w="2179" w:type="dxa"/>
            <w:shd w:val="clear" w:color="auto" w:fill="auto"/>
          </w:tcPr>
          <w:p w14:paraId="59793408" w14:textId="7614A85F" w:rsidR="0066171E" w:rsidRPr="0066171E" w:rsidRDefault="0066171E" w:rsidP="0066171E">
            <w:pPr>
              <w:ind w:firstLine="0"/>
            </w:pPr>
            <w:r>
              <w:t>Sanders</w:t>
            </w:r>
          </w:p>
        </w:tc>
        <w:tc>
          <w:tcPr>
            <w:tcW w:w="2180" w:type="dxa"/>
            <w:shd w:val="clear" w:color="auto" w:fill="auto"/>
          </w:tcPr>
          <w:p w14:paraId="19CE092D" w14:textId="118C3821" w:rsidR="0066171E" w:rsidRPr="0066171E" w:rsidRDefault="0066171E" w:rsidP="0066171E">
            <w:pPr>
              <w:ind w:firstLine="0"/>
            </w:pPr>
            <w:r>
              <w:t>Schuessler</w:t>
            </w:r>
          </w:p>
        </w:tc>
      </w:tr>
      <w:tr w:rsidR="0066171E" w:rsidRPr="0066171E" w14:paraId="50DB4D54" w14:textId="77777777" w:rsidTr="0066171E">
        <w:tc>
          <w:tcPr>
            <w:tcW w:w="2179" w:type="dxa"/>
            <w:shd w:val="clear" w:color="auto" w:fill="auto"/>
          </w:tcPr>
          <w:p w14:paraId="6A6F6E31" w14:textId="4B5207F4" w:rsidR="0066171E" w:rsidRPr="0066171E" w:rsidRDefault="0066171E" w:rsidP="0066171E">
            <w:pPr>
              <w:ind w:firstLine="0"/>
            </w:pPr>
            <w:r>
              <w:t>Sessions</w:t>
            </w:r>
          </w:p>
        </w:tc>
        <w:tc>
          <w:tcPr>
            <w:tcW w:w="2179" w:type="dxa"/>
            <w:shd w:val="clear" w:color="auto" w:fill="auto"/>
          </w:tcPr>
          <w:p w14:paraId="4FE3496F" w14:textId="2507FDCC" w:rsidR="0066171E" w:rsidRPr="0066171E" w:rsidRDefault="0066171E" w:rsidP="0066171E">
            <w:pPr>
              <w:ind w:firstLine="0"/>
            </w:pPr>
            <w:r>
              <w:t>G. M. Smith</w:t>
            </w:r>
          </w:p>
        </w:tc>
        <w:tc>
          <w:tcPr>
            <w:tcW w:w="2180" w:type="dxa"/>
            <w:shd w:val="clear" w:color="auto" w:fill="auto"/>
          </w:tcPr>
          <w:p w14:paraId="5D84F5EC" w14:textId="3EA05300" w:rsidR="0066171E" w:rsidRPr="0066171E" w:rsidRDefault="0066171E" w:rsidP="0066171E">
            <w:pPr>
              <w:ind w:firstLine="0"/>
            </w:pPr>
            <w:r>
              <w:t>M. M. Smith</w:t>
            </w:r>
          </w:p>
        </w:tc>
      </w:tr>
      <w:tr w:rsidR="0066171E" w:rsidRPr="0066171E" w14:paraId="26F9ACEC" w14:textId="77777777" w:rsidTr="0066171E">
        <w:tc>
          <w:tcPr>
            <w:tcW w:w="2179" w:type="dxa"/>
            <w:shd w:val="clear" w:color="auto" w:fill="auto"/>
          </w:tcPr>
          <w:p w14:paraId="08326D41" w14:textId="279D0350" w:rsidR="0066171E" w:rsidRPr="0066171E" w:rsidRDefault="0066171E" w:rsidP="0066171E">
            <w:pPr>
              <w:ind w:firstLine="0"/>
            </w:pPr>
            <w:r>
              <w:t>Spann-Wilder</w:t>
            </w:r>
          </w:p>
        </w:tc>
        <w:tc>
          <w:tcPr>
            <w:tcW w:w="2179" w:type="dxa"/>
            <w:shd w:val="clear" w:color="auto" w:fill="auto"/>
          </w:tcPr>
          <w:p w14:paraId="11961302" w14:textId="4D94E582" w:rsidR="0066171E" w:rsidRPr="0066171E" w:rsidRDefault="0066171E" w:rsidP="0066171E">
            <w:pPr>
              <w:ind w:firstLine="0"/>
            </w:pPr>
            <w:r>
              <w:t>Stavrinakis</w:t>
            </w:r>
          </w:p>
        </w:tc>
        <w:tc>
          <w:tcPr>
            <w:tcW w:w="2180" w:type="dxa"/>
            <w:shd w:val="clear" w:color="auto" w:fill="auto"/>
          </w:tcPr>
          <w:p w14:paraId="4563F6A3" w14:textId="64359713" w:rsidR="0066171E" w:rsidRPr="0066171E" w:rsidRDefault="0066171E" w:rsidP="0066171E">
            <w:pPr>
              <w:ind w:firstLine="0"/>
            </w:pPr>
            <w:r>
              <w:t>Taylor</w:t>
            </w:r>
          </w:p>
        </w:tc>
      </w:tr>
      <w:tr w:rsidR="0066171E" w:rsidRPr="0066171E" w14:paraId="144506E0" w14:textId="77777777" w:rsidTr="0066171E">
        <w:tc>
          <w:tcPr>
            <w:tcW w:w="2179" w:type="dxa"/>
            <w:shd w:val="clear" w:color="auto" w:fill="auto"/>
          </w:tcPr>
          <w:p w14:paraId="536BAE2D" w14:textId="76F18E7D" w:rsidR="0066171E" w:rsidRPr="0066171E" w:rsidRDefault="0066171E" w:rsidP="0066171E">
            <w:pPr>
              <w:ind w:firstLine="0"/>
            </w:pPr>
            <w:r>
              <w:t>Teeple</w:t>
            </w:r>
          </w:p>
        </w:tc>
        <w:tc>
          <w:tcPr>
            <w:tcW w:w="2179" w:type="dxa"/>
            <w:shd w:val="clear" w:color="auto" w:fill="auto"/>
          </w:tcPr>
          <w:p w14:paraId="6505E962" w14:textId="2BF44267" w:rsidR="0066171E" w:rsidRPr="0066171E" w:rsidRDefault="0066171E" w:rsidP="0066171E">
            <w:pPr>
              <w:ind w:firstLine="0"/>
            </w:pPr>
            <w:r>
              <w:t>Terribile</w:t>
            </w:r>
          </w:p>
        </w:tc>
        <w:tc>
          <w:tcPr>
            <w:tcW w:w="2180" w:type="dxa"/>
            <w:shd w:val="clear" w:color="auto" w:fill="auto"/>
          </w:tcPr>
          <w:p w14:paraId="2ED74A2A" w14:textId="54A43FF6" w:rsidR="0066171E" w:rsidRPr="0066171E" w:rsidRDefault="0066171E" w:rsidP="0066171E">
            <w:pPr>
              <w:ind w:firstLine="0"/>
            </w:pPr>
            <w:r>
              <w:t>Vaughan</w:t>
            </w:r>
          </w:p>
        </w:tc>
      </w:tr>
      <w:tr w:rsidR="0066171E" w:rsidRPr="0066171E" w14:paraId="2647A301" w14:textId="77777777" w:rsidTr="0066171E">
        <w:tc>
          <w:tcPr>
            <w:tcW w:w="2179" w:type="dxa"/>
            <w:shd w:val="clear" w:color="auto" w:fill="auto"/>
          </w:tcPr>
          <w:p w14:paraId="37257C25" w14:textId="3C369257" w:rsidR="0066171E" w:rsidRPr="0066171E" w:rsidRDefault="0066171E" w:rsidP="0066171E">
            <w:pPr>
              <w:ind w:firstLine="0"/>
            </w:pPr>
            <w:r>
              <w:t>Weeks</w:t>
            </w:r>
          </w:p>
        </w:tc>
        <w:tc>
          <w:tcPr>
            <w:tcW w:w="2179" w:type="dxa"/>
            <w:shd w:val="clear" w:color="auto" w:fill="auto"/>
          </w:tcPr>
          <w:p w14:paraId="341856D5" w14:textId="1498E282" w:rsidR="0066171E" w:rsidRPr="0066171E" w:rsidRDefault="0066171E" w:rsidP="0066171E">
            <w:pPr>
              <w:ind w:firstLine="0"/>
            </w:pPr>
            <w:r>
              <w:t>Wetmore</w:t>
            </w:r>
          </w:p>
        </w:tc>
        <w:tc>
          <w:tcPr>
            <w:tcW w:w="2180" w:type="dxa"/>
            <w:shd w:val="clear" w:color="auto" w:fill="auto"/>
          </w:tcPr>
          <w:p w14:paraId="24C7F67B" w14:textId="483652F8" w:rsidR="0066171E" w:rsidRPr="0066171E" w:rsidRDefault="0066171E" w:rsidP="0066171E">
            <w:pPr>
              <w:ind w:firstLine="0"/>
            </w:pPr>
            <w:r>
              <w:t>White</w:t>
            </w:r>
          </w:p>
        </w:tc>
      </w:tr>
      <w:tr w:rsidR="0066171E" w:rsidRPr="0066171E" w14:paraId="210BA1C1" w14:textId="77777777" w:rsidTr="0066171E">
        <w:tc>
          <w:tcPr>
            <w:tcW w:w="2179" w:type="dxa"/>
            <w:shd w:val="clear" w:color="auto" w:fill="auto"/>
          </w:tcPr>
          <w:p w14:paraId="25451A6F" w14:textId="6719C158" w:rsidR="0066171E" w:rsidRPr="0066171E" w:rsidRDefault="0066171E" w:rsidP="0066171E">
            <w:pPr>
              <w:keepNext/>
              <w:ind w:firstLine="0"/>
            </w:pPr>
            <w:r>
              <w:t>Whitmire</w:t>
            </w:r>
          </w:p>
        </w:tc>
        <w:tc>
          <w:tcPr>
            <w:tcW w:w="2179" w:type="dxa"/>
            <w:shd w:val="clear" w:color="auto" w:fill="auto"/>
          </w:tcPr>
          <w:p w14:paraId="6713C939" w14:textId="621B3139" w:rsidR="0066171E" w:rsidRPr="0066171E" w:rsidRDefault="0066171E" w:rsidP="0066171E">
            <w:pPr>
              <w:keepNext/>
              <w:ind w:firstLine="0"/>
            </w:pPr>
            <w:r>
              <w:t>Wickensimer</w:t>
            </w:r>
          </w:p>
        </w:tc>
        <w:tc>
          <w:tcPr>
            <w:tcW w:w="2180" w:type="dxa"/>
            <w:shd w:val="clear" w:color="auto" w:fill="auto"/>
          </w:tcPr>
          <w:p w14:paraId="7D1B72AF" w14:textId="483C32E5" w:rsidR="0066171E" w:rsidRPr="0066171E" w:rsidRDefault="0066171E" w:rsidP="0066171E">
            <w:pPr>
              <w:keepNext/>
              <w:ind w:firstLine="0"/>
            </w:pPr>
            <w:r>
              <w:t>Willis</w:t>
            </w:r>
          </w:p>
        </w:tc>
      </w:tr>
      <w:tr w:rsidR="0066171E" w:rsidRPr="0066171E" w14:paraId="1B235E34" w14:textId="77777777" w:rsidTr="0066171E">
        <w:tc>
          <w:tcPr>
            <w:tcW w:w="2179" w:type="dxa"/>
            <w:shd w:val="clear" w:color="auto" w:fill="auto"/>
          </w:tcPr>
          <w:p w14:paraId="56493E75" w14:textId="48795734" w:rsidR="0066171E" w:rsidRPr="0066171E" w:rsidRDefault="0066171E" w:rsidP="0066171E">
            <w:pPr>
              <w:keepNext/>
              <w:ind w:firstLine="0"/>
            </w:pPr>
            <w:r>
              <w:t>Wooten</w:t>
            </w:r>
          </w:p>
        </w:tc>
        <w:tc>
          <w:tcPr>
            <w:tcW w:w="2179" w:type="dxa"/>
            <w:shd w:val="clear" w:color="auto" w:fill="auto"/>
          </w:tcPr>
          <w:p w14:paraId="52EDE412" w14:textId="721341D3" w:rsidR="0066171E" w:rsidRPr="0066171E" w:rsidRDefault="0066171E" w:rsidP="0066171E">
            <w:pPr>
              <w:keepNext/>
              <w:ind w:firstLine="0"/>
            </w:pPr>
            <w:r>
              <w:t>Yow</w:t>
            </w:r>
          </w:p>
        </w:tc>
        <w:tc>
          <w:tcPr>
            <w:tcW w:w="2180" w:type="dxa"/>
            <w:shd w:val="clear" w:color="auto" w:fill="auto"/>
          </w:tcPr>
          <w:p w14:paraId="0B537104" w14:textId="77777777" w:rsidR="0066171E" w:rsidRPr="0066171E" w:rsidRDefault="0066171E" w:rsidP="0066171E">
            <w:pPr>
              <w:keepNext/>
              <w:ind w:firstLine="0"/>
            </w:pPr>
          </w:p>
        </w:tc>
      </w:tr>
    </w:tbl>
    <w:p w14:paraId="60373AC9" w14:textId="77777777" w:rsidR="0066171E" w:rsidRDefault="0066171E" w:rsidP="0066171E"/>
    <w:p w14:paraId="06D9310B" w14:textId="033FDCA6" w:rsidR="0066171E" w:rsidRDefault="0066171E" w:rsidP="0066171E">
      <w:pPr>
        <w:jc w:val="center"/>
        <w:rPr>
          <w:b/>
        </w:rPr>
      </w:pPr>
      <w:r w:rsidRPr="0066171E">
        <w:rPr>
          <w:b/>
        </w:rPr>
        <w:t>Total</w:t>
      </w:r>
      <w:r w:rsidR="00A008AD">
        <w:rPr>
          <w:b/>
        </w:rPr>
        <w:t>—</w:t>
      </w:r>
      <w:r w:rsidRPr="0066171E">
        <w:rPr>
          <w:b/>
        </w:rPr>
        <w:t>113</w:t>
      </w:r>
    </w:p>
    <w:p w14:paraId="7A365D61" w14:textId="77777777" w:rsidR="00A008AD" w:rsidRDefault="00A008AD" w:rsidP="0066171E">
      <w:pPr>
        <w:jc w:val="center"/>
        <w:rPr>
          <w:b/>
        </w:rPr>
      </w:pPr>
    </w:p>
    <w:p w14:paraId="6A66774D" w14:textId="77777777" w:rsidR="0066171E" w:rsidRDefault="0066171E" w:rsidP="0066171E">
      <w:pPr>
        <w:ind w:firstLine="0"/>
      </w:pPr>
      <w:r w:rsidRPr="0066171E">
        <w:t xml:space="preserve"> </w:t>
      </w:r>
      <w:r>
        <w:t>Those who voted in the negative are:</w:t>
      </w:r>
    </w:p>
    <w:p w14:paraId="0ED9B744" w14:textId="77777777" w:rsidR="0066171E" w:rsidRDefault="0066171E" w:rsidP="0066171E"/>
    <w:p w14:paraId="0DE21BEC" w14:textId="77777777" w:rsidR="0066171E" w:rsidRDefault="0066171E" w:rsidP="0066171E">
      <w:pPr>
        <w:jc w:val="center"/>
        <w:rPr>
          <w:b/>
        </w:rPr>
      </w:pPr>
      <w:r w:rsidRPr="0066171E">
        <w:rPr>
          <w:b/>
        </w:rPr>
        <w:t>Total--0</w:t>
      </w:r>
    </w:p>
    <w:p w14:paraId="473F6A64" w14:textId="3655F6D7" w:rsidR="0066171E" w:rsidRDefault="0066171E" w:rsidP="0066171E">
      <w:pPr>
        <w:jc w:val="center"/>
        <w:rPr>
          <w:b/>
        </w:rPr>
      </w:pPr>
    </w:p>
    <w:p w14:paraId="7755E591" w14:textId="77777777" w:rsidR="0066171E" w:rsidRDefault="0066171E" w:rsidP="0066171E">
      <w:r>
        <w:t xml:space="preserve">Section 52 was adopted. </w:t>
      </w:r>
    </w:p>
    <w:p w14:paraId="20C2E7DB" w14:textId="77777777" w:rsidR="0066171E" w:rsidRDefault="0066171E" w:rsidP="0066171E"/>
    <w:p w14:paraId="368B310A" w14:textId="14E52DAB" w:rsidR="0066171E" w:rsidRDefault="0066171E" w:rsidP="0066171E">
      <w:pPr>
        <w:keepNext/>
        <w:jc w:val="center"/>
        <w:rPr>
          <w:b/>
        </w:rPr>
      </w:pPr>
      <w:r w:rsidRPr="0066171E">
        <w:rPr>
          <w:b/>
        </w:rPr>
        <w:t>SECTION 53</w:t>
      </w:r>
    </w:p>
    <w:p w14:paraId="41D429E8" w14:textId="77777777" w:rsidR="0066171E" w:rsidRDefault="0066171E" w:rsidP="0066171E">
      <w:r>
        <w:t xml:space="preserve">The yeas and nays were taken resulting as follows: </w:t>
      </w:r>
    </w:p>
    <w:p w14:paraId="56D5CC61" w14:textId="761B28E3" w:rsidR="0066171E" w:rsidRDefault="0066171E" w:rsidP="0066171E">
      <w:pPr>
        <w:jc w:val="center"/>
      </w:pPr>
      <w:r>
        <w:t xml:space="preserve"> </w:t>
      </w:r>
      <w:bookmarkStart w:id="136" w:name="vote_start291"/>
      <w:bookmarkEnd w:id="136"/>
      <w:r>
        <w:t>Yeas 110; Nays 0</w:t>
      </w:r>
    </w:p>
    <w:p w14:paraId="14853B1E" w14:textId="77777777" w:rsidR="0066171E" w:rsidRDefault="0066171E" w:rsidP="0066171E">
      <w:pPr>
        <w:jc w:val="center"/>
      </w:pPr>
    </w:p>
    <w:p w14:paraId="4445651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9B85611" w14:textId="77777777" w:rsidTr="0066171E">
        <w:tc>
          <w:tcPr>
            <w:tcW w:w="2179" w:type="dxa"/>
            <w:shd w:val="clear" w:color="auto" w:fill="auto"/>
          </w:tcPr>
          <w:p w14:paraId="3662B61E" w14:textId="407304ED" w:rsidR="0066171E" w:rsidRPr="0066171E" w:rsidRDefault="0066171E" w:rsidP="0066171E">
            <w:pPr>
              <w:keepNext/>
              <w:ind w:firstLine="0"/>
            </w:pPr>
            <w:r>
              <w:t>Alexander</w:t>
            </w:r>
          </w:p>
        </w:tc>
        <w:tc>
          <w:tcPr>
            <w:tcW w:w="2179" w:type="dxa"/>
            <w:shd w:val="clear" w:color="auto" w:fill="auto"/>
          </w:tcPr>
          <w:p w14:paraId="03F17C5C" w14:textId="1790D8E8" w:rsidR="0066171E" w:rsidRPr="0066171E" w:rsidRDefault="0066171E" w:rsidP="0066171E">
            <w:pPr>
              <w:keepNext/>
              <w:ind w:firstLine="0"/>
            </w:pPr>
            <w:r>
              <w:t>Anderson</w:t>
            </w:r>
          </w:p>
        </w:tc>
        <w:tc>
          <w:tcPr>
            <w:tcW w:w="2180" w:type="dxa"/>
            <w:shd w:val="clear" w:color="auto" w:fill="auto"/>
          </w:tcPr>
          <w:p w14:paraId="623C98A1" w14:textId="2ADE09D5" w:rsidR="0066171E" w:rsidRPr="0066171E" w:rsidRDefault="0066171E" w:rsidP="0066171E">
            <w:pPr>
              <w:keepNext/>
              <w:ind w:firstLine="0"/>
            </w:pPr>
            <w:r>
              <w:t>Atkinson</w:t>
            </w:r>
          </w:p>
        </w:tc>
      </w:tr>
      <w:tr w:rsidR="0066171E" w:rsidRPr="0066171E" w14:paraId="1A267C4A" w14:textId="77777777" w:rsidTr="0066171E">
        <w:tc>
          <w:tcPr>
            <w:tcW w:w="2179" w:type="dxa"/>
            <w:shd w:val="clear" w:color="auto" w:fill="auto"/>
          </w:tcPr>
          <w:p w14:paraId="3FCAB480" w14:textId="232C0A25" w:rsidR="0066171E" w:rsidRPr="0066171E" w:rsidRDefault="0066171E" w:rsidP="0066171E">
            <w:pPr>
              <w:ind w:firstLine="0"/>
            </w:pPr>
            <w:r>
              <w:t>Bailey</w:t>
            </w:r>
          </w:p>
        </w:tc>
        <w:tc>
          <w:tcPr>
            <w:tcW w:w="2179" w:type="dxa"/>
            <w:shd w:val="clear" w:color="auto" w:fill="auto"/>
          </w:tcPr>
          <w:p w14:paraId="5E7B62AC" w14:textId="6B8DF825" w:rsidR="0066171E" w:rsidRPr="0066171E" w:rsidRDefault="0066171E" w:rsidP="0066171E">
            <w:pPr>
              <w:ind w:firstLine="0"/>
            </w:pPr>
            <w:r>
              <w:t>Ballentine</w:t>
            </w:r>
          </w:p>
        </w:tc>
        <w:tc>
          <w:tcPr>
            <w:tcW w:w="2180" w:type="dxa"/>
            <w:shd w:val="clear" w:color="auto" w:fill="auto"/>
          </w:tcPr>
          <w:p w14:paraId="3E8547F6" w14:textId="407580F4" w:rsidR="0066171E" w:rsidRPr="0066171E" w:rsidRDefault="0066171E" w:rsidP="0066171E">
            <w:pPr>
              <w:ind w:firstLine="0"/>
            </w:pPr>
            <w:r>
              <w:t>Bamberg</w:t>
            </w:r>
          </w:p>
        </w:tc>
      </w:tr>
      <w:tr w:rsidR="0066171E" w:rsidRPr="0066171E" w14:paraId="45A578E4" w14:textId="77777777" w:rsidTr="0066171E">
        <w:tc>
          <w:tcPr>
            <w:tcW w:w="2179" w:type="dxa"/>
            <w:shd w:val="clear" w:color="auto" w:fill="auto"/>
          </w:tcPr>
          <w:p w14:paraId="517AE724" w14:textId="76E0DE7D" w:rsidR="0066171E" w:rsidRPr="0066171E" w:rsidRDefault="0066171E" w:rsidP="0066171E">
            <w:pPr>
              <w:ind w:firstLine="0"/>
            </w:pPr>
            <w:r>
              <w:lastRenderedPageBreak/>
              <w:t>Bannister</w:t>
            </w:r>
          </w:p>
        </w:tc>
        <w:tc>
          <w:tcPr>
            <w:tcW w:w="2179" w:type="dxa"/>
            <w:shd w:val="clear" w:color="auto" w:fill="auto"/>
          </w:tcPr>
          <w:p w14:paraId="73023C1F" w14:textId="2BC4570D" w:rsidR="0066171E" w:rsidRPr="0066171E" w:rsidRDefault="0066171E" w:rsidP="0066171E">
            <w:pPr>
              <w:ind w:firstLine="0"/>
            </w:pPr>
            <w:r>
              <w:t>Bauer</w:t>
            </w:r>
          </w:p>
        </w:tc>
        <w:tc>
          <w:tcPr>
            <w:tcW w:w="2180" w:type="dxa"/>
            <w:shd w:val="clear" w:color="auto" w:fill="auto"/>
          </w:tcPr>
          <w:p w14:paraId="37C96E9E" w14:textId="264C4818" w:rsidR="0066171E" w:rsidRPr="0066171E" w:rsidRDefault="0066171E" w:rsidP="0066171E">
            <w:pPr>
              <w:ind w:firstLine="0"/>
            </w:pPr>
            <w:r>
              <w:t>Beach</w:t>
            </w:r>
          </w:p>
        </w:tc>
      </w:tr>
      <w:tr w:rsidR="0066171E" w:rsidRPr="0066171E" w14:paraId="0F852CF9" w14:textId="77777777" w:rsidTr="0066171E">
        <w:tc>
          <w:tcPr>
            <w:tcW w:w="2179" w:type="dxa"/>
            <w:shd w:val="clear" w:color="auto" w:fill="auto"/>
          </w:tcPr>
          <w:p w14:paraId="781BA654" w14:textId="5776874D" w:rsidR="0066171E" w:rsidRPr="0066171E" w:rsidRDefault="0066171E" w:rsidP="0066171E">
            <w:pPr>
              <w:ind w:firstLine="0"/>
            </w:pPr>
            <w:r>
              <w:t>Bernstein</w:t>
            </w:r>
          </w:p>
        </w:tc>
        <w:tc>
          <w:tcPr>
            <w:tcW w:w="2179" w:type="dxa"/>
            <w:shd w:val="clear" w:color="auto" w:fill="auto"/>
          </w:tcPr>
          <w:p w14:paraId="57C8ED1C" w14:textId="793172DB" w:rsidR="0066171E" w:rsidRPr="0066171E" w:rsidRDefault="0066171E" w:rsidP="0066171E">
            <w:pPr>
              <w:ind w:firstLine="0"/>
            </w:pPr>
            <w:r>
              <w:t>Bowers</w:t>
            </w:r>
          </w:p>
        </w:tc>
        <w:tc>
          <w:tcPr>
            <w:tcW w:w="2180" w:type="dxa"/>
            <w:shd w:val="clear" w:color="auto" w:fill="auto"/>
          </w:tcPr>
          <w:p w14:paraId="523D2A1B" w14:textId="79102C3F" w:rsidR="0066171E" w:rsidRPr="0066171E" w:rsidRDefault="0066171E" w:rsidP="0066171E">
            <w:pPr>
              <w:ind w:firstLine="0"/>
            </w:pPr>
            <w:r>
              <w:t>Bradley</w:t>
            </w:r>
          </w:p>
        </w:tc>
      </w:tr>
      <w:tr w:rsidR="0066171E" w:rsidRPr="0066171E" w14:paraId="0D59496D" w14:textId="77777777" w:rsidTr="0066171E">
        <w:tc>
          <w:tcPr>
            <w:tcW w:w="2179" w:type="dxa"/>
            <w:shd w:val="clear" w:color="auto" w:fill="auto"/>
          </w:tcPr>
          <w:p w14:paraId="031AF3CC" w14:textId="7C7E7447" w:rsidR="0066171E" w:rsidRPr="0066171E" w:rsidRDefault="0066171E" w:rsidP="0066171E">
            <w:pPr>
              <w:ind w:firstLine="0"/>
            </w:pPr>
            <w:r>
              <w:t>Brewer</w:t>
            </w:r>
          </w:p>
        </w:tc>
        <w:tc>
          <w:tcPr>
            <w:tcW w:w="2179" w:type="dxa"/>
            <w:shd w:val="clear" w:color="auto" w:fill="auto"/>
          </w:tcPr>
          <w:p w14:paraId="3C079A73" w14:textId="1A3FD0B1" w:rsidR="0066171E" w:rsidRPr="0066171E" w:rsidRDefault="0066171E" w:rsidP="0066171E">
            <w:pPr>
              <w:ind w:firstLine="0"/>
            </w:pPr>
            <w:r>
              <w:t>Brittain</w:t>
            </w:r>
          </w:p>
        </w:tc>
        <w:tc>
          <w:tcPr>
            <w:tcW w:w="2180" w:type="dxa"/>
            <w:shd w:val="clear" w:color="auto" w:fill="auto"/>
          </w:tcPr>
          <w:p w14:paraId="0ABCF03F" w14:textId="1D35C462" w:rsidR="0066171E" w:rsidRPr="0066171E" w:rsidRDefault="0066171E" w:rsidP="0066171E">
            <w:pPr>
              <w:ind w:firstLine="0"/>
            </w:pPr>
            <w:r>
              <w:t>Burns</w:t>
            </w:r>
          </w:p>
        </w:tc>
      </w:tr>
      <w:tr w:rsidR="0066171E" w:rsidRPr="0066171E" w14:paraId="2198C5C1" w14:textId="77777777" w:rsidTr="0066171E">
        <w:tc>
          <w:tcPr>
            <w:tcW w:w="2179" w:type="dxa"/>
            <w:shd w:val="clear" w:color="auto" w:fill="auto"/>
          </w:tcPr>
          <w:p w14:paraId="35629857" w14:textId="32BBB247" w:rsidR="0066171E" w:rsidRPr="0066171E" w:rsidRDefault="0066171E" w:rsidP="0066171E">
            <w:pPr>
              <w:ind w:firstLine="0"/>
            </w:pPr>
            <w:r>
              <w:t>Bustos</w:t>
            </w:r>
          </w:p>
        </w:tc>
        <w:tc>
          <w:tcPr>
            <w:tcW w:w="2179" w:type="dxa"/>
            <w:shd w:val="clear" w:color="auto" w:fill="auto"/>
          </w:tcPr>
          <w:p w14:paraId="227B0EDC" w14:textId="65B31CFD" w:rsidR="0066171E" w:rsidRPr="0066171E" w:rsidRDefault="0066171E" w:rsidP="0066171E">
            <w:pPr>
              <w:ind w:firstLine="0"/>
            </w:pPr>
            <w:r>
              <w:t>Calhoon</w:t>
            </w:r>
          </w:p>
        </w:tc>
        <w:tc>
          <w:tcPr>
            <w:tcW w:w="2180" w:type="dxa"/>
            <w:shd w:val="clear" w:color="auto" w:fill="auto"/>
          </w:tcPr>
          <w:p w14:paraId="65F5CBD0" w14:textId="236C15E4" w:rsidR="0066171E" w:rsidRPr="0066171E" w:rsidRDefault="0066171E" w:rsidP="0066171E">
            <w:pPr>
              <w:ind w:firstLine="0"/>
            </w:pPr>
            <w:r>
              <w:t>Caskey</w:t>
            </w:r>
          </w:p>
        </w:tc>
      </w:tr>
      <w:tr w:rsidR="0066171E" w:rsidRPr="0066171E" w14:paraId="64C41C4C" w14:textId="77777777" w:rsidTr="0066171E">
        <w:tc>
          <w:tcPr>
            <w:tcW w:w="2179" w:type="dxa"/>
            <w:shd w:val="clear" w:color="auto" w:fill="auto"/>
          </w:tcPr>
          <w:p w14:paraId="7CE732C2" w14:textId="04908899" w:rsidR="0066171E" w:rsidRPr="0066171E" w:rsidRDefault="0066171E" w:rsidP="0066171E">
            <w:pPr>
              <w:ind w:firstLine="0"/>
            </w:pPr>
            <w:r>
              <w:t>Chapman</w:t>
            </w:r>
          </w:p>
        </w:tc>
        <w:tc>
          <w:tcPr>
            <w:tcW w:w="2179" w:type="dxa"/>
            <w:shd w:val="clear" w:color="auto" w:fill="auto"/>
          </w:tcPr>
          <w:p w14:paraId="4C933EC7" w14:textId="37D514F9" w:rsidR="0066171E" w:rsidRPr="0066171E" w:rsidRDefault="0066171E" w:rsidP="0066171E">
            <w:pPr>
              <w:ind w:firstLine="0"/>
            </w:pPr>
            <w:r>
              <w:t>Clyburn</w:t>
            </w:r>
          </w:p>
        </w:tc>
        <w:tc>
          <w:tcPr>
            <w:tcW w:w="2180" w:type="dxa"/>
            <w:shd w:val="clear" w:color="auto" w:fill="auto"/>
          </w:tcPr>
          <w:p w14:paraId="47DC2D56" w14:textId="04926190" w:rsidR="0066171E" w:rsidRPr="0066171E" w:rsidRDefault="0066171E" w:rsidP="0066171E">
            <w:pPr>
              <w:ind w:firstLine="0"/>
            </w:pPr>
            <w:r>
              <w:t>Cobb-Hunter</w:t>
            </w:r>
          </w:p>
        </w:tc>
      </w:tr>
      <w:tr w:rsidR="0066171E" w:rsidRPr="0066171E" w14:paraId="34929C78" w14:textId="77777777" w:rsidTr="0066171E">
        <w:tc>
          <w:tcPr>
            <w:tcW w:w="2179" w:type="dxa"/>
            <w:shd w:val="clear" w:color="auto" w:fill="auto"/>
          </w:tcPr>
          <w:p w14:paraId="527E8A91" w14:textId="7EB58143" w:rsidR="0066171E" w:rsidRPr="0066171E" w:rsidRDefault="0066171E" w:rsidP="0066171E">
            <w:pPr>
              <w:ind w:firstLine="0"/>
            </w:pPr>
            <w:r>
              <w:t>Collins</w:t>
            </w:r>
          </w:p>
        </w:tc>
        <w:tc>
          <w:tcPr>
            <w:tcW w:w="2179" w:type="dxa"/>
            <w:shd w:val="clear" w:color="auto" w:fill="auto"/>
          </w:tcPr>
          <w:p w14:paraId="5B96B949" w14:textId="142CF123" w:rsidR="0066171E" w:rsidRPr="0066171E" w:rsidRDefault="0066171E" w:rsidP="0066171E">
            <w:pPr>
              <w:ind w:firstLine="0"/>
            </w:pPr>
            <w:r>
              <w:t>B. J. Cox</w:t>
            </w:r>
          </w:p>
        </w:tc>
        <w:tc>
          <w:tcPr>
            <w:tcW w:w="2180" w:type="dxa"/>
            <w:shd w:val="clear" w:color="auto" w:fill="auto"/>
          </w:tcPr>
          <w:p w14:paraId="404F12D7" w14:textId="1B2B80B1" w:rsidR="0066171E" w:rsidRPr="0066171E" w:rsidRDefault="0066171E" w:rsidP="0066171E">
            <w:pPr>
              <w:ind w:firstLine="0"/>
            </w:pPr>
            <w:r>
              <w:t>B. L. Cox</w:t>
            </w:r>
          </w:p>
        </w:tc>
      </w:tr>
      <w:tr w:rsidR="0066171E" w:rsidRPr="0066171E" w14:paraId="5E69E0ED" w14:textId="77777777" w:rsidTr="0066171E">
        <w:tc>
          <w:tcPr>
            <w:tcW w:w="2179" w:type="dxa"/>
            <w:shd w:val="clear" w:color="auto" w:fill="auto"/>
          </w:tcPr>
          <w:p w14:paraId="778983AD" w14:textId="6EF4C9E2" w:rsidR="0066171E" w:rsidRPr="0066171E" w:rsidRDefault="0066171E" w:rsidP="0066171E">
            <w:pPr>
              <w:ind w:firstLine="0"/>
            </w:pPr>
            <w:r>
              <w:t>Crawford</w:t>
            </w:r>
          </w:p>
        </w:tc>
        <w:tc>
          <w:tcPr>
            <w:tcW w:w="2179" w:type="dxa"/>
            <w:shd w:val="clear" w:color="auto" w:fill="auto"/>
          </w:tcPr>
          <w:p w14:paraId="718D8D1D" w14:textId="3FF1DD29" w:rsidR="0066171E" w:rsidRPr="0066171E" w:rsidRDefault="0066171E" w:rsidP="0066171E">
            <w:pPr>
              <w:ind w:firstLine="0"/>
            </w:pPr>
            <w:r>
              <w:t>Cromer</w:t>
            </w:r>
          </w:p>
        </w:tc>
        <w:tc>
          <w:tcPr>
            <w:tcW w:w="2180" w:type="dxa"/>
            <w:shd w:val="clear" w:color="auto" w:fill="auto"/>
          </w:tcPr>
          <w:p w14:paraId="5E6B88BF" w14:textId="3CBE43B0" w:rsidR="0066171E" w:rsidRPr="0066171E" w:rsidRDefault="0066171E" w:rsidP="0066171E">
            <w:pPr>
              <w:ind w:firstLine="0"/>
            </w:pPr>
            <w:r>
              <w:t>Davis</w:t>
            </w:r>
          </w:p>
        </w:tc>
      </w:tr>
      <w:tr w:rsidR="0066171E" w:rsidRPr="0066171E" w14:paraId="68202792" w14:textId="77777777" w:rsidTr="0066171E">
        <w:tc>
          <w:tcPr>
            <w:tcW w:w="2179" w:type="dxa"/>
            <w:shd w:val="clear" w:color="auto" w:fill="auto"/>
          </w:tcPr>
          <w:p w14:paraId="1EE6C043" w14:textId="6A378FF3" w:rsidR="0066171E" w:rsidRPr="0066171E" w:rsidRDefault="0066171E" w:rsidP="0066171E">
            <w:pPr>
              <w:ind w:firstLine="0"/>
            </w:pPr>
            <w:r>
              <w:t>Dillard</w:t>
            </w:r>
          </w:p>
        </w:tc>
        <w:tc>
          <w:tcPr>
            <w:tcW w:w="2179" w:type="dxa"/>
            <w:shd w:val="clear" w:color="auto" w:fill="auto"/>
          </w:tcPr>
          <w:p w14:paraId="156A8DDA" w14:textId="709A5562" w:rsidR="0066171E" w:rsidRPr="0066171E" w:rsidRDefault="0066171E" w:rsidP="0066171E">
            <w:pPr>
              <w:ind w:firstLine="0"/>
            </w:pPr>
            <w:r>
              <w:t>Duncan</w:t>
            </w:r>
          </w:p>
        </w:tc>
        <w:tc>
          <w:tcPr>
            <w:tcW w:w="2180" w:type="dxa"/>
            <w:shd w:val="clear" w:color="auto" w:fill="auto"/>
          </w:tcPr>
          <w:p w14:paraId="33D0B0EC" w14:textId="6BCA9752" w:rsidR="0066171E" w:rsidRPr="0066171E" w:rsidRDefault="0066171E" w:rsidP="0066171E">
            <w:pPr>
              <w:ind w:firstLine="0"/>
            </w:pPr>
            <w:r>
              <w:t>Edgerton</w:t>
            </w:r>
          </w:p>
        </w:tc>
      </w:tr>
      <w:tr w:rsidR="0066171E" w:rsidRPr="0066171E" w14:paraId="1660C2B6" w14:textId="77777777" w:rsidTr="0066171E">
        <w:tc>
          <w:tcPr>
            <w:tcW w:w="2179" w:type="dxa"/>
            <w:shd w:val="clear" w:color="auto" w:fill="auto"/>
          </w:tcPr>
          <w:p w14:paraId="349B0413" w14:textId="561C1568" w:rsidR="0066171E" w:rsidRPr="0066171E" w:rsidRDefault="0066171E" w:rsidP="0066171E">
            <w:pPr>
              <w:ind w:firstLine="0"/>
            </w:pPr>
            <w:r>
              <w:t>Erickson</w:t>
            </w:r>
          </w:p>
        </w:tc>
        <w:tc>
          <w:tcPr>
            <w:tcW w:w="2179" w:type="dxa"/>
            <w:shd w:val="clear" w:color="auto" w:fill="auto"/>
          </w:tcPr>
          <w:p w14:paraId="39F8264B" w14:textId="0E6E10EC" w:rsidR="0066171E" w:rsidRPr="0066171E" w:rsidRDefault="0066171E" w:rsidP="0066171E">
            <w:pPr>
              <w:ind w:firstLine="0"/>
            </w:pPr>
            <w:r>
              <w:t>Forrest</w:t>
            </w:r>
          </w:p>
        </w:tc>
        <w:tc>
          <w:tcPr>
            <w:tcW w:w="2180" w:type="dxa"/>
            <w:shd w:val="clear" w:color="auto" w:fill="auto"/>
          </w:tcPr>
          <w:p w14:paraId="7FE1D978" w14:textId="2F8BF4EB" w:rsidR="0066171E" w:rsidRPr="0066171E" w:rsidRDefault="0066171E" w:rsidP="0066171E">
            <w:pPr>
              <w:ind w:firstLine="0"/>
            </w:pPr>
            <w:r>
              <w:t>Frank</w:t>
            </w:r>
          </w:p>
        </w:tc>
      </w:tr>
      <w:tr w:rsidR="0066171E" w:rsidRPr="0066171E" w14:paraId="1E0F0014" w14:textId="77777777" w:rsidTr="0066171E">
        <w:tc>
          <w:tcPr>
            <w:tcW w:w="2179" w:type="dxa"/>
            <w:shd w:val="clear" w:color="auto" w:fill="auto"/>
          </w:tcPr>
          <w:p w14:paraId="191A8C2C" w14:textId="273FA447" w:rsidR="0066171E" w:rsidRPr="0066171E" w:rsidRDefault="0066171E" w:rsidP="0066171E">
            <w:pPr>
              <w:ind w:firstLine="0"/>
            </w:pPr>
            <w:r>
              <w:t>Gagnon</w:t>
            </w:r>
          </w:p>
        </w:tc>
        <w:tc>
          <w:tcPr>
            <w:tcW w:w="2179" w:type="dxa"/>
            <w:shd w:val="clear" w:color="auto" w:fill="auto"/>
          </w:tcPr>
          <w:p w14:paraId="2A803579" w14:textId="4F8E0784" w:rsidR="0066171E" w:rsidRPr="0066171E" w:rsidRDefault="0066171E" w:rsidP="0066171E">
            <w:pPr>
              <w:ind w:firstLine="0"/>
            </w:pPr>
            <w:r>
              <w:t>Garvin</w:t>
            </w:r>
          </w:p>
        </w:tc>
        <w:tc>
          <w:tcPr>
            <w:tcW w:w="2180" w:type="dxa"/>
            <w:shd w:val="clear" w:color="auto" w:fill="auto"/>
          </w:tcPr>
          <w:p w14:paraId="1390335C" w14:textId="16C336FC" w:rsidR="0066171E" w:rsidRPr="0066171E" w:rsidRDefault="0066171E" w:rsidP="0066171E">
            <w:pPr>
              <w:ind w:firstLine="0"/>
            </w:pPr>
            <w:r>
              <w:t>Gatch</w:t>
            </w:r>
          </w:p>
        </w:tc>
      </w:tr>
      <w:tr w:rsidR="0066171E" w:rsidRPr="0066171E" w14:paraId="62DD1FBA" w14:textId="77777777" w:rsidTr="0066171E">
        <w:tc>
          <w:tcPr>
            <w:tcW w:w="2179" w:type="dxa"/>
            <w:shd w:val="clear" w:color="auto" w:fill="auto"/>
          </w:tcPr>
          <w:p w14:paraId="4082C6D3" w14:textId="5A2127D4" w:rsidR="0066171E" w:rsidRPr="0066171E" w:rsidRDefault="0066171E" w:rsidP="0066171E">
            <w:pPr>
              <w:ind w:firstLine="0"/>
            </w:pPr>
            <w:r>
              <w:t>Gibson</w:t>
            </w:r>
          </w:p>
        </w:tc>
        <w:tc>
          <w:tcPr>
            <w:tcW w:w="2179" w:type="dxa"/>
            <w:shd w:val="clear" w:color="auto" w:fill="auto"/>
          </w:tcPr>
          <w:p w14:paraId="74125208" w14:textId="4501D864" w:rsidR="0066171E" w:rsidRPr="0066171E" w:rsidRDefault="0066171E" w:rsidP="0066171E">
            <w:pPr>
              <w:ind w:firstLine="0"/>
            </w:pPr>
            <w:r>
              <w:t>Gilliam</w:t>
            </w:r>
          </w:p>
        </w:tc>
        <w:tc>
          <w:tcPr>
            <w:tcW w:w="2180" w:type="dxa"/>
            <w:shd w:val="clear" w:color="auto" w:fill="auto"/>
          </w:tcPr>
          <w:p w14:paraId="7DE204BF" w14:textId="72D74F23" w:rsidR="0066171E" w:rsidRPr="0066171E" w:rsidRDefault="0066171E" w:rsidP="0066171E">
            <w:pPr>
              <w:ind w:firstLine="0"/>
            </w:pPr>
            <w:r>
              <w:t>Gilliard</w:t>
            </w:r>
          </w:p>
        </w:tc>
      </w:tr>
      <w:tr w:rsidR="0066171E" w:rsidRPr="0066171E" w14:paraId="6527A7F4" w14:textId="77777777" w:rsidTr="0066171E">
        <w:tc>
          <w:tcPr>
            <w:tcW w:w="2179" w:type="dxa"/>
            <w:shd w:val="clear" w:color="auto" w:fill="auto"/>
          </w:tcPr>
          <w:p w14:paraId="581704A6" w14:textId="4903F79D" w:rsidR="0066171E" w:rsidRPr="0066171E" w:rsidRDefault="0066171E" w:rsidP="0066171E">
            <w:pPr>
              <w:ind w:firstLine="0"/>
            </w:pPr>
            <w:r>
              <w:t>Gilreath</w:t>
            </w:r>
          </w:p>
        </w:tc>
        <w:tc>
          <w:tcPr>
            <w:tcW w:w="2179" w:type="dxa"/>
            <w:shd w:val="clear" w:color="auto" w:fill="auto"/>
          </w:tcPr>
          <w:p w14:paraId="061A4B98" w14:textId="383F0C4A" w:rsidR="0066171E" w:rsidRPr="0066171E" w:rsidRDefault="0066171E" w:rsidP="0066171E">
            <w:pPr>
              <w:ind w:firstLine="0"/>
            </w:pPr>
            <w:r>
              <w:t>Govan</w:t>
            </w:r>
          </w:p>
        </w:tc>
        <w:tc>
          <w:tcPr>
            <w:tcW w:w="2180" w:type="dxa"/>
            <w:shd w:val="clear" w:color="auto" w:fill="auto"/>
          </w:tcPr>
          <w:p w14:paraId="39D2C04A" w14:textId="65C74CF2" w:rsidR="0066171E" w:rsidRPr="0066171E" w:rsidRDefault="0066171E" w:rsidP="0066171E">
            <w:pPr>
              <w:ind w:firstLine="0"/>
            </w:pPr>
            <w:r>
              <w:t>Grant</w:t>
            </w:r>
          </w:p>
        </w:tc>
      </w:tr>
      <w:tr w:rsidR="0066171E" w:rsidRPr="0066171E" w14:paraId="71F3968F" w14:textId="77777777" w:rsidTr="0066171E">
        <w:tc>
          <w:tcPr>
            <w:tcW w:w="2179" w:type="dxa"/>
            <w:shd w:val="clear" w:color="auto" w:fill="auto"/>
          </w:tcPr>
          <w:p w14:paraId="3D632A03" w14:textId="29DFC67E" w:rsidR="0066171E" w:rsidRPr="0066171E" w:rsidRDefault="0066171E" w:rsidP="0066171E">
            <w:pPr>
              <w:ind w:firstLine="0"/>
            </w:pPr>
            <w:r>
              <w:t>Guffey</w:t>
            </w:r>
          </w:p>
        </w:tc>
        <w:tc>
          <w:tcPr>
            <w:tcW w:w="2179" w:type="dxa"/>
            <w:shd w:val="clear" w:color="auto" w:fill="auto"/>
          </w:tcPr>
          <w:p w14:paraId="204F7DEC" w14:textId="08CE9CCE" w:rsidR="0066171E" w:rsidRPr="0066171E" w:rsidRDefault="0066171E" w:rsidP="0066171E">
            <w:pPr>
              <w:ind w:firstLine="0"/>
            </w:pPr>
            <w:r>
              <w:t>Haddon</w:t>
            </w:r>
          </w:p>
        </w:tc>
        <w:tc>
          <w:tcPr>
            <w:tcW w:w="2180" w:type="dxa"/>
            <w:shd w:val="clear" w:color="auto" w:fill="auto"/>
          </w:tcPr>
          <w:p w14:paraId="249E8F7E" w14:textId="796233D2" w:rsidR="0066171E" w:rsidRPr="0066171E" w:rsidRDefault="0066171E" w:rsidP="0066171E">
            <w:pPr>
              <w:ind w:firstLine="0"/>
            </w:pPr>
            <w:r>
              <w:t>Hager</w:t>
            </w:r>
          </w:p>
        </w:tc>
      </w:tr>
      <w:tr w:rsidR="0066171E" w:rsidRPr="0066171E" w14:paraId="2C3F6451" w14:textId="77777777" w:rsidTr="0066171E">
        <w:tc>
          <w:tcPr>
            <w:tcW w:w="2179" w:type="dxa"/>
            <w:shd w:val="clear" w:color="auto" w:fill="auto"/>
          </w:tcPr>
          <w:p w14:paraId="28E3D839" w14:textId="476AE6D7" w:rsidR="0066171E" w:rsidRPr="0066171E" w:rsidRDefault="0066171E" w:rsidP="0066171E">
            <w:pPr>
              <w:ind w:firstLine="0"/>
            </w:pPr>
            <w:r>
              <w:t>Hartnett</w:t>
            </w:r>
          </w:p>
        </w:tc>
        <w:tc>
          <w:tcPr>
            <w:tcW w:w="2179" w:type="dxa"/>
            <w:shd w:val="clear" w:color="auto" w:fill="auto"/>
          </w:tcPr>
          <w:p w14:paraId="47EAC851" w14:textId="6B26A124" w:rsidR="0066171E" w:rsidRPr="0066171E" w:rsidRDefault="0066171E" w:rsidP="0066171E">
            <w:pPr>
              <w:ind w:firstLine="0"/>
            </w:pPr>
            <w:r>
              <w:t>Hartz</w:t>
            </w:r>
          </w:p>
        </w:tc>
        <w:tc>
          <w:tcPr>
            <w:tcW w:w="2180" w:type="dxa"/>
            <w:shd w:val="clear" w:color="auto" w:fill="auto"/>
          </w:tcPr>
          <w:p w14:paraId="15139B74" w14:textId="4400D684" w:rsidR="0066171E" w:rsidRPr="0066171E" w:rsidRDefault="0066171E" w:rsidP="0066171E">
            <w:pPr>
              <w:ind w:firstLine="0"/>
            </w:pPr>
            <w:r>
              <w:t>Hayes</w:t>
            </w:r>
          </w:p>
        </w:tc>
      </w:tr>
      <w:tr w:rsidR="0066171E" w:rsidRPr="0066171E" w14:paraId="59CDA836" w14:textId="77777777" w:rsidTr="0066171E">
        <w:tc>
          <w:tcPr>
            <w:tcW w:w="2179" w:type="dxa"/>
            <w:shd w:val="clear" w:color="auto" w:fill="auto"/>
          </w:tcPr>
          <w:p w14:paraId="16F85397" w14:textId="6F326A48" w:rsidR="0066171E" w:rsidRPr="0066171E" w:rsidRDefault="0066171E" w:rsidP="0066171E">
            <w:pPr>
              <w:ind w:firstLine="0"/>
            </w:pPr>
            <w:r>
              <w:t>Henderson-Myers</w:t>
            </w:r>
          </w:p>
        </w:tc>
        <w:tc>
          <w:tcPr>
            <w:tcW w:w="2179" w:type="dxa"/>
            <w:shd w:val="clear" w:color="auto" w:fill="auto"/>
          </w:tcPr>
          <w:p w14:paraId="4FAB8B5D" w14:textId="7C242E4F" w:rsidR="0066171E" w:rsidRPr="0066171E" w:rsidRDefault="0066171E" w:rsidP="0066171E">
            <w:pPr>
              <w:ind w:firstLine="0"/>
            </w:pPr>
            <w:r>
              <w:t>Hewitt</w:t>
            </w:r>
          </w:p>
        </w:tc>
        <w:tc>
          <w:tcPr>
            <w:tcW w:w="2180" w:type="dxa"/>
            <w:shd w:val="clear" w:color="auto" w:fill="auto"/>
          </w:tcPr>
          <w:p w14:paraId="030E61E1" w14:textId="13118B1B" w:rsidR="0066171E" w:rsidRPr="0066171E" w:rsidRDefault="0066171E" w:rsidP="0066171E">
            <w:pPr>
              <w:ind w:firstLine="0"/>
            </w:pPr>
            <w:r>
              <w:t>Hiott</w:t>
            </w:r>
          </w:p>
        </w:tc>
      </w:tr>
      <w:tr w:rsidR="0066171E" w:rsidRPr="0066171E" w14:paraId="38B9C109" w14:textId="77777777" w:rsidTr="0066171E">
        <w:tc>
          <w:tcPr>
            <w:tcW w:w="2179" w:type="dxa"/>
            <w:shd w:val="clear" w:color="auto" w:fill="auto"/>
          </w:tcPr>
          <w:p w14:paraId="41BB17A8" w14:textId="23124EC5" w:rsidR="0066171E" w:rsidRPr="0066171E" w:rsidRDefault="0066171E" w:rsidP="0066171E">
            <w:pPr>
              <w:ind w:firstLine="0"/>
            </w:pPr>
            <w:r>
              <w:t>Hixon</w:t>
            </w:r>
          </w:p>
        </w:tc>
        <w:tc>
          <w:tcPr>
            <w:tcW w:w="2179" w:type="dxa"/>
            <w:shd w:val="clear" w:color="auto" w:fill="auto"/>
          </w:tcPr>
          <w:p w14:paraId="41875210" w14:textId="1064ABBE" w:rsidR="0066171E" w:rsidRPr="0066171E" w:rsidRDefault="0066171E" w:rsidP="0066171E">
            <w:pPr>
              <w:ind w:firstLine="0"/>
            </w:pPr>
            <w:r>
              <w:t>Holman</w:t>
            </w:r>
          </w:p>
        </w:tc>
        <w:tc>
          <w:tcPr>
            <w:tcW w:w="2180" w:type="dxa"/>
            <w:shd w:val="clear" w:color="auto" w:fill="auto"/>
          </w:tcPr>
          <w:p w14:paraId="7F63F4F8" w14:textId="011D5924" w:rsidR="0066171E" w:rsidRPr="0066171E" w:rsidRDefault="0066171E" w:rsidP="0066171E">
            <w:pPr>
              <w:ind w:firstLine="0"/>
            </w:pPr>
            <w:r>
              <w:t>Hosey</w:t>
            </w:r>
          </w:p>
        </w:tc>
      </w:tr>
      <w:tr w:rsidR="0066171E" w:rsidRPr="0066171E" w14:paraId="32EA06D7" w14:textId="77777777" w:rsidTr="0066171E">
        <w:tc>
          <w:tcPr>
            <w:tcW w:w="2179" w:type="dxa"/>
            <w:shd w:val="clear" w:color="auto" w:fill="auto"/>
          </w:tcPr>
          <w:p w14:paraId="492F4252" w14:textId="5DF167A2" w:rsidR="0066171E" w:rsidRPr="0066171E" w:rsidRDefault="0066171E" w:rsidP="0066171E">
            <w:pPr>
              <w:ind w:firstLine="0"/>
            </w:pPr>
            <w:r>
              <w:t>Huff</w:t>
            </w:r>
          </w:p>
        </w:tc>
        <w:tc>
          <w:tcPr>
            <w:tcW w:w="2179" w:type="dxa"/>
            <w:shd w:val="clear" w:color="auto" w:fill="auto"/>
          </w:tcPr>
          <w:p w14:paraId="35102BA4" w14:textId="11219C7B" w:rsidR="0066171E" w:rsidRPr="0066171E" w:rsidRDefault="0066171E" w:rsidP="0066171E">
            <w:pPr>
              <w:ind w:firstLine="0"/>
            </w:pPr>
            <w:r>
              <w:t>J. E. Johnson</w:t>
            </w:r>
          </w:p>
        </w:tc>
        <w:tc>
          <w:tcPr>
            <w:tcW w:w="2180" w:type="dxa"/>
            <w:shd w:val="clear" w:color="auto" w:fill="auto"/>
          </w:tcPr>
          <w:p w14:paraId="486702FA" w14:textId="517CC578" w:rsidR="0066171E" w:rsidRPr="0066171E" w:rsidRDefault="0066171E" w:rsidP="0066171E">
            <w:pPr>
              <w:ind w:firstLine="0"/>
            </w:pPr>
            <w:r>
              <w:t>J. L. Johnson</w:t>
            </w:r>
          </w:p>
        </w:tc>
      </w:tr>
      <w:tr w:rsidR="0066171E" w:rsidRPr="0066171E" w14:paraId="0B4619DB" w14:textId="77777777" w:rsidTr="0066171E">
        <w:tc>
          <w:tcPr>
            <w:tcW w:w="2179" w:type="dxa"/>
            <w:shd w:val="clear" w:color="auto" w:fill="auto"/>
          </w:tcPr>
          <w:p w14:paraId="57152DA9" w14:textId="3AB05B92" w:rsidR="0066171E" w:rsidRPr="0066171E" w:rsidRDefault="0066171E" w:rsidP="0066171E">
            <w:pPr>
              <w:ind w:firstLine="0"/>
            </w:pPr>
            <w:r>
              <w:t>Jones</w:t>
            </w:r>
          </w:p>
        </w:tc>
        <w:tc>
          <w:tcPr>
            <w:tcW w:w="2179" w:type="dxa"/>
            <w:shd w:val="clear" w:color="auto" w:fill="auto"/>
          </w:tcPr>
          <w:p w14:paraId="62859824" w14:textId="1AB5B4C0" w:rsidR="0066171E" w:rsidRPr="0066171E" w:rsidRDefault="0066171E" w:rsidP="0066171E">
            <w:pPr>
              <w:ind w:firstLine="0"/>
            </w:pPr>
            <w:r>
              <w:t>Jordan</w:t>
            </w:r>
          </w:p>
        </w:tc>
        <w:tc>
          <w:tcPr>
            <w:tcW w:w="2180" w:type="dxa"/>
            <w:shd w:val="clear" w:color="auto" w:fill="auto"/>
          </w:tcPr>
          <w:p w14:paraId="3A2A7E8F" w14:textId="47E3F2E1" w:rsidR="0066171E" w:rsidRPr="0066171E" w:rsidRDefault="0066171E" w:rsidP="0066171E">
            <w:pPr>
              <w:ind w:firstLine="0"/>
            </w:pPr>
            <w:r>
              <w:t>Kilmartin</w:t>
            </w:r>
          </w:p>
        </w:tc>
      </w:tr>
      <w:tr w:rsidR="0066171E" w:rsidRPr="0066171E" w14:paraId="3D794918" w14:textId="77777777" w:rsidTr="0066171E">
        <w:tc>
          <w:tcPr>
            <w:tcW w:w="2179" w:type="dxa"/>
            <w:shd w:val="clear" w:color="auto" w:fill="auto"/>
          </w:tcPr>
          <w:p w14:paraId="1B5A9B3C" w14:textId="0EE9865F" w:rsidR="0066171E" w:rsidRPr="0066171E" w:rsidRDefault="0066171E" w:rsidP="0066171E">
            <w:pPr>
              <w:ind w:firstLine="0"/>
            </w:pPr>
            <w:r>
              <w:t>King</w:t>
            </w:r>
          </w:p>
        </w:tc>
        <w:tc>
          <w:tcPr>
            <w:tcW w:w="2179" w:type="dxa"/>
            <w:shd w:val="clear" w:color="auto" w:fill="auto"/>
          </w:tcPr>
          <w:p w14:paraId="7E021ADE" w14:textId="2FD49BD1" w:rsidR="0066171E" w:rsidRPr="0066171E" w:rsidRDefault="0066171E" w:rsidP="0066171E">
            <w:pPr>
              <w:ind w:firstLine="0"/>
            </w:pPr>
            <w:r>
              <w:t>Landing</w:t>
            </w:r>
          </w:p>
        </w:tc>
        <w:tc>
          <w:tcPr>
            <w:tcW w:w="2180" w:type="dxa"/>
            <w:shd w:val="clear" w:color="auto" w:fill="auto"/>
          </w:tcPr>
          <w:p w14:paraId="31CDC131" w14:textId="0A6A6856" w:rsidR="0066171E" w:rsidRPr="0066171E" w:rsidRDefault="0066171E" w:rsidP="0066171E">
            <w:pPr>
              <w:ind w:firstLine="0"/>
            </w:pPr>
            <w:r>
              <w:t>Lawson</w:t>
            </w:r>
          </w:p>
        </w:tc>
      </w:tr>
      <w:tr w:rsidR="0066171E" w:rsidRPr="0066171E" w14:paraId="3B061D27" w14:textId="77777777" w:rsidTr="0066171E">
        <w:tc>
          <w:tcPr>
            <w:tcW w:w="2179" w:type="dxa"/>
            <w:shd w:val="clear" w:color="auto" w:fill="auto"/>
          </w:tcPr>
          <w:p w14:paraId="70F604D1" w14:textId="2F3162B1" w:rsidR="0066171E" w:rsidRPr="0066171E" w:rsidRDefault="0066171E" w:rsidP="0066171E">
            <w:pPr>
              <w:ind w:firstLine="0"/>
            </w:pPr>
            <w:r>
              <w:t>Ligon</w:t>
            </w:r>
          </w:p>
        </w:tc>
        <w:tc>
          <w:tcPr>
            <w:tcW w:w="2179" w:type="dxa"/>
            <w:shd w:val="clear" w:color="auto" w:fill="auto"/>
          </w:tcPr>
          <w:p w14:paraId="2923C3BB" w14:textId="14A3E3AA" w:rsidR="0066171E" w:rsidRPr="0066171E" w:rsidRDefault="0066171E" w:rsidP="0066171E">
            <w:pPr>
              <w:ind w:firstLine="0"/>
            </w:pPr>
            <w:r>
              <w:t>Long</w:t>
            </w:r>
          </w:p>
        </w:tc>
        <w:tc>
          <w:tcPr>
            <w:tcW w:w="2180" w:type="dxa"/>
            <w:shd w:val="clear" w:color="auto" w:fill="auto"/>
          </w:tcPr>
          <w:p w14:paraId="5C18B5DF" w14:textId="6E61AF8C" w:rsidR="0066171E" w:rsidRPr="0066171E" w:rsidRDefault="0066171E" w:rsidP="0066171E">
            <w:pPr>
              <w:ind w:firstLine="0"/>
            </w:pPr>
            <w:r>
              <w:t>Lowe</w:t>
            </w:r>
          </w:p>
        </w:tc>
      </w:tr>
      <w:tr w:rsidR="0066171E" w:rsidRPr="0066171E" w14:paraId="623F6F6E" w14:textId="77777777" w:rsidTr="0066171E">
        <w:tc>
          <w:tcPr>
            <w:tcW w:w="2179" w:type="dxa"/>
            <w:shd w:val="clear" w:color="auto" w:fill="auto"/>
          </w:tcPr>
          <w:p w14:paraId="749945A5" w14:textId="34986FF1" w:rsidR="0066171E" w:rsidRPr="0066171E" w:rsidRDefault="0066171E" w:rsidP="0066171E">
            <w:pPr>
              <w:ind w:firstLine="0"/>
            </w:pPr>
            <w:r>
              <w:t>Luck</w:t>
            </w:r>
          </w:p>
        </w:tc>
        <w:tc>
          <w:tcPr>
            <w:tcW w:w="2179" w:type="dxa"/>
            <w:shd w:val="clear" w:color="auto" w:fill="auto"/>
          </w:tcPr>
          <w:p w14:paraId="3711BB09" w14:textId="570B418C" w:rsidR="0066171E" w:rsidRPr="0066171E" w:rsidRDefault="0066171E" w:rsidP="0066171E">
            <w:pPr>
              <w:ind w:firstLine="0"/>
            </w:pPr>
            <w:r>
              <w:t>Magnuson</w:t>
            </w:r>
          </w:p>
        </w:tc>
        <w:tc>
          <w:tcPr>
            <w:tcW w:w="2180" w:type="dxa"/>
            <w:shd w:val="clear" w:color="auto" w:fill="auto"/>
          </w:tcPr>
          <w:p w14:paraId="3E4117EB" w14:textId="65DE7F42" w:rsidR="0066171E" w:rsidRPr="0066171E" w:rsidRDefault="0066171E" w:rsidP="0066171E">
            <w:pPr>
              <w:ind w:firstLine="0"/>
            </w:pPr>
            <w:r>
              <w:t>Martin</w:t>
            </w:r>
          </w:p>
        </w:tc>
      </w:tr>
      <w:tr w:rsidR="0066171E" w:rsidRPr="0066171E" w14:paraId="29698DA7" w14:textId="77777777" w:rsidTr="0066171E">
        <w:tc>
          <w:tcPr>
            <w:tcW w:w="2179" w:type="dxa"/>
            <w:shd w:val="clear" w:color="auto" w:fill="auto"/>
          </w:tcPr>
          <w:p w14:paraId="36A2BFBB" w14:textId="23C4FA4B" w:rsidR="0066171E" w:rsidRPr="0066171E" w:rsidRDefault="0066171E" w:rsidP="0066171E">
            <w:pPr>
              <w:ind w:firstLine="0"/>
            </w:pPr>
            <w:r>
              <w:t>May</w:t>
            </w:r>
          </w:p>
        </w:tc>
        <w:tc>
          <w:tcPr>
            <w:tcW w:w="2179" w:type="dxa"/>
            <w:shd w:val="clear" w:color="auto" w:fill="auto"/>
          </w:tcPr>
          <w:p w14:paraId="1CA22A93" w14:textId="56C2D7A0" w:rsidR="0066171E" w:rsidRPr="0066171E" w:rsidRDefault="0066171E" w:rsidP="0066171E">
            <w:pPr>
              <w:ind w:firstLine="0"/>
            </w:pPr>
            <w:r>
              <w:t>McCravy</w:t>
            </w:r>
          </w:p>
        </w:tc>
        <w:tc>
          <w:tcPr>
            <w:tcW w:w="2180" w:type="dxa"/>
            <w:shd w:val="clear" w:color="auto" w:fill="auto"/>
          </w:tcPr>
          <w:p w14:paraId="14480160" w14:textId="0BD700CD" w:rsidR="0066171E" w:rsidRPr="0066171E" w:rsidRDefault="0066171E" w:rsidP="0066171E">
            <w:pPr>
              <w:ind w:firstLine="0"/>
            </w:pPr>
            <w:r>
              <w:t>McDaniel</w:t>
            </w:r>
          </w:p>
        </w:tc>
      </w:tr>
      <w:tr w:rsidR="0066171E" w:rsidRPr="0066171E" w14:paraId="7B9BFBB0" w14:textId="77777777" w:rsidTr="0066171E">
        <w:tc>
          <w:tcPr>
            <w:tcW w:w="2179" w:type="dxa"/>
            <w:shd w:val="clear" w:color="auto" w:fill="auto"/>
          </w:tcPr>
          <w:p w14:paraId="516C07F9" w14:textId="52466C9F" w:rsidR="0066171E" w:rsidRPr="0066171E" w:rsidRDefault="0066171E" w:rsidP="0066171E">
            <w:pPr>
              <w:ind w:firstLine="0"/>
            </w:pPr>
            <w:r>
              <w:t>Mitchell</w:t>
            </w:r>
          </w:p>
        </w:tc>
        <w:tc>
          <w:tcPr>
            <w:tcW w:w="2179" w:type="dxa"/>
            <w:shd w:val="clear" w:color="auto" w:fill="auto"/>
          </w:tcPr>
          <w:p w14:paraId="387AC029" w14:textId="72C1F9C8" w:rsidR="0066171E" w:rsidRPr="0066171E" w:rsidRDefault="0066171E" w:rsidP="0066171E">
            <w:pPr>
              <w:ind w:firstLine="0"/>
            </w:pPr>
            <w:r>
              <w:t>Montgomery</w:t>
            </w:r>
          </w:p>
        </w:tc>
        <w:tc>
          <w:tcPr>
            <w:tcW w:w="2180" w:type="dxa"/>
            <w:shd w:val="clear" w:color="auto" w:fill="auto"/>
          </w:tcPr>
          <w:p w14:paraId="582AC387" w14:textId="16986EB0" w:rsidR="0066171E" w:rsidRPr="0066171E" w:rsidRDefault="0066171E" w:rsidP="0066171E">
            <w:pPr>
              <w:ind w:firstLine="0"/>
            </w:pPr>
            <w:r>
              <w:t>J. Moore</w:t>
            </w:r>
          </w:p>
        </w:tc>
      </w:tr>
      <w:tr w:rsidR="0066171E" w:rsidRPr="0066171E" w14:paraId="489FBCF4" w14:textId="77777777" w:rsidTr="0066171E">
        <w:tc>
          <w:tcPr>
            <w:tcW w:w="2179" w:type="dxa"/>
            <w:shd w:val="clear" w:color="auto" w:fill="auto"/>
          </w:tcPr>
          <w:p w14:paraId="2A13937D" w14:textId="70DB0151" w:rsidR="0066171E" w:rsidRPr="0066171E" w:rsidRDefault="0066171E" w:rsidP="0066171E">
            <w:pPr>
              <w:ind w:firstLine="0"/>
            </w:pPr>
            <w:r>
              <w:t>T. Moore</w:t>
            </w:r>
          </w:p>
        </w:tc>
        <w:tc>
          <w:tcPr>
            <w:tcW w:w="2179" w:type="dxa"/>
            <w:shd w:val="clear" w:color="auto" w:fill="auto"/>
          </w:tcPr>
          <w:p w14:paraId="4C0DE253" w14:textId="1CCE8726" w:rsidR="0066171E" w:rsidRPr="0066171E" w:rsidRDefault="0066171E" w:rsidP="0066171E">
            <w:pPr>
              <w:ind w:firstLine="0"/>
            </w:pPr>
            <w:r>
              <w:t>Morgan</w:t>
            </w:r>
          </w:p>
        </w:tc>
        <w:tc>
          <w:tcPr>
            <w:tcW w:w="2180" w:type="dxa"/>
            <w:shd w:val="clear" w:color="auto" w:fill="auto"/>
          </w:tcPr>
          <w:p w14:paraId="4BB061AB" w14:textId="3A23870F" w:rsidR="0066171E" w:rsidRPr="0066171E" w:rsidRDefault="0066171E" w:rsidP="0066171E">
            <w:pPr>
              <w:ind w:firstLine="0"/>
            </w:pPr>
            <w:r>
              <w:t>Moss</w:t>
            </w:r>
          </w:p>
        </w:tc>
      </w:tr>
      <w:tr w:rsidR="0066171E" w:rsidRPr="0066171E" w14:paraId="2958F50E" w14:textId="77777777" w:rsidTr="0066171E">
        <w:tc>
          <w:tcPr>
            <w:tcW w:w="2179" w:type="dxa"/>
            <w:shd w:val="clear" w:color="auto" w:fill="auto"/>
          </w:tcPr>
          <w:p w14:paraId="3320C2B2" w14:textId="00012484" w:rsidR="0066171E" w:rsidRPr="0066171E" w:rsidRDefault="0066171E" w:rsidP="0066171E">
            <w:pPr>
              <w:ind w:firstLine="0"/>
            </w:pPr>
            <w:r>
              <w:t>Murphy</w:t>
            </w:r>
          </w:p>
        </w:tc>
        <w:tc>
          <w:tcPr>
            <w:tcW w:w="2179" w:type="dxa"/>
            <w:shd w:val="clear" w:color="auto" w:fill="auto"/>
          </w:tcPr>
          <w:p w14:paraId="0AD9E947" w14:textId="46E29C2B" w:rsidR="0066171E" w:rsidRPr="0066171E" w:rsidRDefault="0066171E" w:rsidP="0066171E">
            <w:pPr>
              <w:ind w:firstLine="0"/>
            </w:pPr>
            <w:r>
              <w:t>Neese</w:t>
            </w:r>
          </w:p>
        </w:tc>
        <w:tc>
          <w:tcPr>
            <w:tcW w:w="2180" w:type="dxa"/>
            <w:shd w:val="clear" w:color="auto" w:fill="auto"/>
          </w:tcPr>
          <w:p w14:paraId="64D70EA0" w14:textId="7E8DEAA5" w:rsidR="0066171E" w:rsidRPr="0066171E" w:rsidRDefault="0066171E" w:rsidP="0066171E">
            <w:pPr>
              <w:ind w:firstLine="0"/>
            </w:pPr>
            <w:r>
              <w:t>B. Newton</w:t>
            </w:r>
          </w:p>
        </w:tc>
      </w:tr>
      <w:tr w:rsidR="0066171E" w:rsidRPr="0066171E" w14:paraId="5F6A34F6" w14:textId="77777777" w:rsidTr="0066171E">
        <w:tc>
          <w:tcPr>
            <w:tcW w:w="2179" w:type="dxa"/>
            <w:shd w:val="clear" w:color="auto" w:fill="auto"/>
          </w:tcPr>
          <w:p w14:paraId="54BDE743" w14:textId="256FBF84" w:rsidR="0066171E" w:rsidRPr="0066171E" w:rsidRDefault="0066171E" w:rsidP="0066171E">
            <w:pPr>
              <w:ind w:firstLine="0"/>
            </w:pPr>
            <w:r>
              <w:t>W. Newton</w:t>
            </w:r>
          </w:p>
        </w:tc>
        <w:tc>
          <w:tcPr>
            <w:tcW w:w="2179" w:type="dxa"/>
            <w:shd w:val="clear" w:color="auto" w:fill="auto"/>
          </w:tcPr>
          <w:p w14:paraId="145DD2A1" w14:textId="4B13034B" w:rsidR="0066171E" w:rsidRPr="0066171E" w:rsidRDefault="0066171E" w:rsidP="0066171E">
            <w:pPr>
              <w:ind w:firstLine="0"/>
            </w:pPr>
            <w:r>
              <w:t>Oremus</w:t>
            </w:r>
          </w:p>
        </w:tc>
        <w:tc>
          <w:tcPr>
            <w:tcW w:w="2180" w:type="dxa"/>
            <w:shd w:val="clear" w:color="auto" w:fill="auto"/>
          </w:tcPr>
          <w:p w14:paraId="6E66236E" w14:textId="33723401" w:rsidR="0066171E" w:rsidRPr="0066171E" w:rsidRDefault="0066171E" w:rsidP="0066171E">
            <w:pPr>
              <w:ind w:firstLine="0"/>
            </w:pPr>
            <w:r>
              <w:t>Pace</w:t>
            </w:r>
          </w:p>
        </w:tc>
      </w:tr>
      <w:tr w:rsidR="0066171E" w:rsidRPr="0066171E" w14:paraId="4D3E7B1F" w14:textId="77777777" w:rsidTr="0066171E">
        <w:tc>
          <w:tcPr>
            <w:tcW w:w="2179" w:type="dxa"/>
            <w:shd w:val="clear" w:color="auto" w:fill="auto"/>
          </w:tcPr>
          <w:p w14:paraId="087EA0E8" w14:textId="3F41E973" w:rsidR="0066171E" w:rsidRPr="0066171E" w:rsidRDefault="0066171E" w:rsidP="0066171E">
            <w:pPr>
              <w:ind w:firstLine="0"/>
            </w:pPr>
            <w:r>
              <w:t>Pedalino</w:t>
            </w:r>
          </w:p>
        </w:tc>
        <w:tc>
          <w:tcPr>
            <w:tcW w:w="2179" w:type="dxa"/>
            <w:shd w:val="clear" w:color="auto" w:fill="auto"/>
          </w:tcPr>
          <w:p w14:paraId="7CEF8818" w14:textId="5EA5A782" w:rsidR="0066171E" w:rsidRPr="0066171E" w:rsidRDefault="0066171E" w:rsidP="0066171E">
            <w:pPr>
              <w:ind w:firstLine="0"/>
            </w:pPr>
            <w:r>
              <w:t>Pope</w:t>
            </w:r>
          </w:p>
        </w:tc>
        <w:tc>
          <w:tcPr>
            <w:tcW w:w="2180" w:type="dxa"/>
            <w:shd w:val="clear" w:color="auto" w:fill="auto"/>
          </w:tcPr>
          <w:p w14:paraId="0C44FA2E" w14:textId="1418120D" w:rsidR="0066171E" w:rsidRPr="0066171E" w:rsidRDefault="0066171E" w:rsidP="0066171E">
            <w:pPr>
              <w:ind w:firstLine="0"/>
            </w:pPr>
            <w:r>
              <w:t>Reese</w:t>
            </w:r>
          </w:p>
        </w:tc>
      </w:tr>
      <w:tr w:rsidR="0066171E" w:rsidRPr="0066171E" w14:paraId="05035127" w14:textId="77777777" w:rsidTr="0066171E">
        <w:tc>
          <w:tcPr>
            <w:tcW w:w="2179" w:type="dxa"/>
            <w:shd w:val="clear" w:color="auto" w:fill="auto"/>
          </w:tcPr>
          <w:p w14:paraId="710627E1" w14:textId="7A793ECE" w:rsidR="0066171E" w:rsidRPr="0066171E" w:rsidRDefault="0066171E" w:rsidP="0066171E">
            <w:pPr>
              <w:ind w:firstLine="0"/>
            </w:pPr>
            <w:r>
              <w:t>Rivers</w:t>
            </w:r>
          </w:p>
        </w:tc>
        <w:tc>
          <w:tcPr>
            <w:tcW w:w="2179" w:type="dxa"/>
            <w:shd w:val="clear" w:color="auto" w:fill="auto"/>
          </w:tcPr>
          <w:p w14:paraId="1434D7DB" w14:textId="186B6CFC" w:rsidR="0066171E" w:rsidRPr="0066171E" w:rsidRDefault="0066171E" w:rsidP="0066171E">
            <w:pPr>
              <w:ind w:firstLine="0"/>
            </w:pPr>
            <w:r>
              <w:t>Robbins</w:t>
            </w:r>
          </w:p>
        </w:tc>
        <w:tc>
          <w:tcPr>
            <w:tcW w:w="2180" w:type="dxa"/>
            <w:shd w:val="clear" w:color="auto" w:fill="auto"/>
          </w:tcPr>
          <w:p w14:paraId="4A499C70" w14:textId="6C40B4AB" w:rsidR="0066171E" w:rsidRPr="0066171E" w:rsidRDefault="0066171E" w:rsidP="0066171E">
            <w:pPr>
              <w:ind w:firstLine="0"/>
            </w:pPr>
            <w:r>
              <w:t>Rose</w:t>
            </w:r>
          </w:p>
        </w:tc>
      </w:tr>
      <w:tr w:rsidR="0066171E" w:rsidRPr="0066171E" w14:paraId="30FD2DD4" w14:textId="77777777" w:rsidTr="0066171E">
        <w:tc>
          <w:tcPr>
            <w:tcW w:w="2179" w:type="dxa"/>
            <w:shd w:val="clear" w:color="auto" w:fill="auto"/>
          </w:tcPr>
          <w:p w14:paraId="6B4CFE30" w14:textId="095FFC03" w:rsidR="0066171E" w:rsidRPr="0066171E" w:rsidRDefault="0066171E" w:rsidP="0066171E">
            <w:pPr>
              <w:ind w:firstLine="0"/>
            </w:pPr>
            <w:r>
              <w:t>Rutherford</w:t>
            </w:r>
          </w:p>
        </w:tc>
        <w:tc>
          <w:tcPr>
            <w:tcW w:w="2179" w:type="dxa"/>
            <w:shd w:val="clear" w:color="auto" w:fill="auto"/>
          </w:tcPr>
          <w:p w14:paraId="03C05A0C" w14:textId="4253A42E" w:rsidR="0066171E" w:rsidRPr="0066171E" w:rsidRDefault="0066171E" w:rsidP="0066171E">
            <w:pPr>
              <w:ind w:firstLine="0"/>
            </w:pPr>
            <w:r>
              <w:t>Schuessler</w:t>
            </w:r>
          </w:p>
        </w:tc>
        <w:tc>
          <w:tcPr>
            <w:tcW w:w="2180" w:type="dxa"/>
            <w:shd w:val="clear" w:color="auto" w:fill="auto"/>
          </w:tcPr>
          <w:p w14:paraId="054B3356" w14:textId="1DCE4F2E" w:rsidR="0066171E" w:rsidRPr="0066171E" w:rsidRDefault="0066171E" w:rsidP="0066171E">
            <w:pPr>
              <w:ind w:firstLine="0"/>
            </w:pPr>
            <w:r>
              <w:t>Sessions</w:t>
            </w:r>
          </w:p>
        </w:tc>
      </w:tr>
      <w:tr w:rsidR="0066171E" w:rsidRPr="0066171E" w14:paraId="5A037A40" w14:textId="77777777" w:rsidTr="0066171E">
        <w:tc>
          <w:tcPr>
            <w:tcW w:w="2179" w:type="dxa"/>
            <w:shd w:val="clear" w:color="auto" w:fill="auto"/>
          </w:tcPr>
          <w:p w14:paraId="7BD3F1B5" w14:textId="0EC062B8" w:rsidR="0066171E" w:rsidRPr="0066171E" w:rsidRDefault="0066171E" w:rsidP="0066171E">
            <w:pPr>
              <w:ind w:firstLine="0"/>
            </w:pPr>
            <w:r>
              <w:t>G. M. Smith</w:t>
            </w:r>
          </w:p>
        </w:tc>
        <w:tc>
          <w:tcPr>
            <w:tcW w:w="2179" w:type="dxa"/>
            <w:shd w:val="clear" w:color="auto" w:fill="auto"/>
          </w:tcPr>
          <w:p w14:paraId="0CECA8D7" w14:textId="0597D981" w:rsidR="0066171E" w:rsidRPr="0066171E" w:rsidRDefault="0066171E" w:rsidP="0066171E">
            <w:pPr>
              <w:ind w:firstLine="0"/>
            </w:pPr>
            <w:r>
              <w:t>M. M. Smith</w:t>
            </w:r>
          </w:p>
        </w:tc>
        <w:tc>
          <w:tcPr>
            <w:tcW w:w="2180" w:type="dxa"/>
            <w:shd w:val="clear" w:color="auto" w:fill="auto"/>
          </w:tcPr>
          <w:p w14:paraId="6E15EBC9" w14:textId="2D7FE73B" w:rsidR="0066171E" w:rsidRPr="0066171E" w:rsidRDefault="0066171E" w:rsidP="0066171E">
            <w:pPr>
              <w:ind w:firstLine="0"/>
            </w:pPr>
            <w:r>
              <w:t>Spann-Wilder</w:t>
            </w:r>
          </w:p>
        </w:tc>
      </w:tr>
      <w:tr w:rsidR="0066171E" w:rsidRPr="0066171E" w14:paraId="67E35414" w14:textId="77777777" w:rsidTr="0066171E">
        <w:tc>
          <w:tcPr>
            <w:tcW w:w="2179" w:type="dxa"/>
            <w:shd w:val="clear" w:color="auto" w:fill="auto"/>
          </w:tcPr>
          <w:p w14:paraId="5275C962" w14:textId="1ED69335" w:rsidR="0066171E" w:rsidRPr="0066171E" w:rsidRDefault="0066171E" w:rsidP="0066171E">
            <w:pPr>
              <w:ind w:firstLine="0"/>
            </w:pPr>
            <w:r>
              <w:t>Stavrinakis</w:t>
            </w:r>
          </w:p>
        </w:tc>
        <w:tc>
          <w:tcPr>
            <w:tcW w:w="2179" w:type="dxa"/>
            <w:shd w:val="clear" w:color="auto" w:fill="auto"/>
          </w:tcPr>
          <w:p w14:paraId="0BBB902B" w14:textId="28DA2AC0" w:rsidR="0066171E" w:rsidRPr="0066171E" w:rsidRDefault="0066171E" w:rsidP="0066171E">
            <w:pPr>
              <w:ind w:firstLine="0"/>
            </w:pPr>
            <w:r>
              <w:t>Taylor</w:t>
            </w:r>
          </w:p>
        </w:tc>
        <w:tc>
          <w:tcPr>
            <w:tcW w:w="2180" w:type="dxa"/>
            <w:shd w:val="clear" w:color="auto" w:fill="auto"/>
          </w:tcPr>
          <w:p w14:paraId="359673C0" w14:textId="54A6E110" w:rsidR="0066171E" w:rsidRPr="0066171E" w:rsidRDefault="0066171E" w:rsidP="0066171E">
            <w:pPr>
              <w:ind w:firstLine="0"/>
            </w:pPr>
            <w:r>
              <w:t>Teeple</w:t>
            </w:r>
          </w:p>
        </w:tc>
      </w:tr>
      <w:tr w:rsidR="0066171E" w:rsidRPr="0066171E" w14:paraId="507204D5" w14:textId="77777777" w:rsidTr="0066171E">
        <w:tc>
          <w:tcPr>
            <w:tcW w:w="2179" w:type="dxa"/>
            <w:shd w:val="clear" w:color="auto" w:fill="auto"/>
          </w:tcPr>
          <w:p w14:paraId="171D8079" w14:textId="2115106F" w:rsidR="0066171E" w:rsidRPr="0066171E" w:rsidRDefault="0066171E" w:rsidP="0066171E">
            <w:pPr>
              <w:ind w:firstLine="0"/>
            </w:pPr>
            <w:r>
              <w:t>Terribile</w:t>
            </w:r>
          </w:p>
        </w:tc>
        <w:tc>
          <w:tcPr>
            <w:tcW w:w="2179" w:type="dxa"/>
            <w:shd w:val="clear" w:color="auto" w:fill="auto"/>
          </w:tcPr>
          <w:p w14:paraId="61D66970" w14:textId="40244233" w:rsidR="0066171E" w:rsidRPr="0066171E" w:rsidRDefault="0066171E" w:rsidP="0066171E">
            <w:pPr>
              <w:ind w:firstLine="0"/>
            </w:pPr>
            <w:r>
              <w:t>Vaughan</w:t>
            </w:r>
          </w:p>
        </w:tc>
        <w:tc>
          <w:tcPr>
            <w:tcW w:w="2180" w:type="dxa"/>
            <w:shd w:val="clear" w:color="auto" w:fill="auto"/>
          </w:tcPr>
          <w:p w14:paraId="7997D276" w14:textId="4A0C6A21" w:rsidR="0066171E" w:rsidRPr="0066171E" w:rsidRDefault="0066171E" w:rsidP="0066171E">
            <w:pPr>
              <w:ind w:firstLine="0"/>
            </w:pPr>
            <w:r>
              <w:t>Weeks</w:t>
            </w:r>
          </w:p>
        </w:tc>
      </w:tr>
      <w:tr w:rsidR="0066171E" w:rsidRPr="0066171E" w14:paraId="147AF967" w14:textId="77777777" w:rsidTr="0066171E">
        <w:tc>
          <w:tcPr>
            <w:tcW w:w="2179" w:type="dxa"/>
            <w:shd w:val="clear" w:color="auto" w:fill="auto"/>
          </w:tcPr>
          <w:p w14:paraId="413044E8" w14:textId="59505864" w:rsidR="0066171E" w:rsidRPr="0066171E" w:rsidRDefault="0066171E" w:rsidP="0066171E">
            <w:pPr>
              <w:ind w:firstLine="0"/>
            </w:pPr>
            <w:r>
              <w:t>Wetmore</w:t>
            </w:r>
          </w:p>
        </w:tc>
        <w:tc>
          <w:tcPr>
            <w:tcW w:w="2179" w:type="dxa"/>
            <w:shd w:val="clear" w:color="auto" w:fill="auto"/>
          </w:tcPr>
          <w:p w14:paraId="73D056D7" w14:textId="7A5BDD73" w:rsidR="0066171E" w:rsidRPr="0066171E" w:rsidRDefault="0066171E" w:rsidP="0066171E">
            <w:pPr>
              <w:ind w:firstLine="0"/>
            </w:pPr>
            <w:r>
              <w:t>White</w:t>
            </w:r>
          </w:p>
        </w:tc>
        <w:tc>
          <w:tcPr>
            <w:tcW w:w="2180" w:type="dxa"/>
            <w:shd w:val="clear" w:color="auto" w:fill="auto"/>
          </w:tcPr>
          <w:p w14:paraId="1AA058CA" w14:textId="314B7EE9" w:rsidR="0066171E" w:rsidRPr="0066171E" w:rsidRDefault="0066171E" w:rsidP="0066171E">
            <w:pPr>
              <w:ind w:firstLine="0"/>
            </w:pPr>
            <w:r>
              <w:t>Whitmire</w:t>
            </w:r>
          </w:p>
        </w:tc>
      </w:tr>
      <w:tr w:rsidR="0066171E" w:rsidRPr="0066171E" w14:paraId="6CBB5E5F" w14:textId="77777777" w:rsidTr="0066171E">
        <w:tc>
          <w:tcPr>
            <w:tcW w:w="2179" w:type="dxa"/>
            <w:shd w:val="clear" w:color="auto" w:fill="auto"/>
          </w:tcPr>
          <w:p w14:paraId="4CBEAADA" w14:textId="38508D7B" w:rsidR="0066171E" w:rsidRPr="0066171E" w:rsidRDefault="0066171E" w:rsidP="0066171E">
            <w:pPr>
              <w:keepNext/>
              <w:ind w:firstLine="0"/>
            </w:pPr>
            <w:r>
              <w:t>Wickensimer</w:t>
            </w:r>
          </w:p>
        </w:tc>
        <w:tc>
          <w:tcPr>
            <w:tcW w:w="2179" w:type="dxa"/>
            <w:shd w:val="clear" w:color="auto" w:fill="auto"/>
          </w:tcPr>
          <w:p w14:paraId="49AD3D25" w14:textId="0550838D" w:rsidR="0066171E" w:rsidRPr="0066171E" w:rsidRDefault="0066171E" w:rsidP="0066171E">
            <w:pPr>
              <w:keepNext/>
              <w:ind w:firstLine="0"/>
            </w:pPr>
            <w:r>
              <w:t>Williams</w:t>
            </w:r>
          </w:p>
        </w:tc>
        <w:tc>
          <w:tcPr>
            <w:tcW w:w="2180" w:type="dxa"/>
            <w:shd w:val="clear" w:color="auto" w:fill="auto"/>
          </w:tcPr>
          <w:p w14:paraId="160F8704" w14:textId="7CD35FDB" w:rsidR="0066171E" w:rsidRPr="0066171E" w:rsidRDefault="0066171E" w:rsidP="0066171E">
            <w:pPr>
              <w:keepNext/>
              <w:ind w:firstLine="0"/>
            </w:pPr>
            <w:r>
              <w:t>Willis</w:t>
            </w:r>
          </w:p>
        </w:tc>
      </w:tr>
      <w:tr w:rsidR="0066171E" w:rsidRPr="0066171E" w14:paraId="4473139B" w14:textId="77777777" w:rsidTr="0066171E">
        <w:tc>
          <w:tcPr>
            <w:tcW w:w="2179" w:type="dxa"/>
            <w:shd w:val="clear" w:color="auto" w:fill="auto"/>
          </w:tcPr>
          <w:p w14:paraId="6B204C02" w14:textId="54115822" w:rsidR="0066171E" w:rsidRPr="0066171E" w:rsidRDefault="0066171E" w:rsidP="0066171E">
            <w:pPr>
              <w:keepNext/>
              <w:ind w:firstLine="0"/>
            </w:pPr>
            <w:r>
              <w:t>Wooten</w:t>
            </w:r>
          </w:p>
        </w:tc>
        <w:tc>
          <w:tcPr>
            <w:tcW w:w="2179" w:type="dxa"/>
            <w:shd w:val="clear" w:color="auto" w:fill="auto"/>
          </w:tcPr>
          <w:p w14:paraId="5110DF56" w14:textId="386EE8B1" w:rsidR="0066171E" w:rsidRPr="0066171E" w:rsidRDefault="0066171E" w:rsidP="0066171E">
            <w:pPr>
              <w:keepNext/>
              <w:ind w:firstLine="0"/>
            </w:pPr>
            <w:r>
              <w:t>Yow</w:t>
            </w:r>
          </w:p>
        </w:tc>
        <w:tc>
          <w:tcPr>
            <w:tcW w:w="2180" w:type="dxa"/>
            <w:shd w:val="clear" w:color="auto" w:fill="auto"/>
          </w:tcPr>
          <w:p w14:paraId="0F54D4C4" w14:textId="77777777" w:rsidR="0066171E" w:rsidRPr="0066171E" w:rsidRDefault="0066171E" w:rsidP="0066171E">
            <w:pPr>
              <w:keepNext/>
              <w:ind w:firstLine="0"/>
            </w:pPr>
          </w:p>
        </w:tc>
      </w:tr>
    </w:tbl>
    <w:p w14:paraId="19DF5489" w14:textId="77777777" w:rsidR="0066171E" w:rsidRDefault="0066171E" w:rsidP="0066171E"/>
    <w:p w14:paraId="7C3E4E0D" w14:textId="27BAD281" w:rsidR="0066171E" w:rsidRDefault="0066171E" w:rsidP="0066171E">
      <w:pPr>
        <w:jc w:val="center"/>
        <w:rPr>
          <w:b/>
        </w:rPr>
      </w:pPr>
      <w:r w:rsidRPr="0066171E">
        <w:rPr>
          <w:b/>
        </w:rPr>
        <w:t>Total--110</w:t>
      </w:r>
    </w:p>
    <w:p w14:paraId="0657863E" w14:textId="77777777" w:rsidR="0066171E" w:rsidRDefault="0066171E" w:rsidP="0066171E">
      <w:pPr>
        <w:jc w:val="center"/>
        <w:rPr>
          <w:b/>
        </w:rPr>
      </w:pPr>
    </w:p>
    <w:p w14:paraId="4E82E7F6" w14:textId="77777777" w:rsidR="0066171E" w:rsidRDefault="0066171E" w:rsidP="0066171E">
      <w:pPr>
        <w:ind w:firstLine="0"/>
      </w:pPr>
      <w:r w:rsidRPr="0066171E">
        <w:t xml:space="preserve"> </w:t>
      </w:r>
      <w:r>
        <w:t>Those who voted in the negative are:</w:t>
      </w:r>
    </w:p>
    <w:p w14:paraId="797AF9DE" w14:textId="77777777" w:rsidR="0066171E" w:rsidRDefault="0066171E" w:rsidP="0066171E"/>
    <w:p w14:paraId="53246040" w14:textId="77777777" w:rsidR="0066171E" w:rsidRDefault="0066171E" w:rsidP="0066171E">
      <w:pPr>
        <w:jc w:val="center"/>
        <w:rPr>
          <w:b/>
        </w:rPr>
      </w:pPr>
      <w:r w:rsidRPr="0066171E">
        <w:rPr>
          <w:b/>
        </w:rPr>
        <w:t>Total--0</w:t>
      </w:r>
    </w:p>
    <w:p w14:paraId="766C5551" w14:textId="358D69E4" w:rsidR="0066171E" w:rsidRDefault="0066171E" w:rsidP="0066171E">
      <w:pPr>
        <w:jc w:val="center"/>
        <w:rPr>
          <w:b/>
        </w:rPr>
      </w:pPr>
    </w:p>
    <w:p w14:paraId="3554EB81" w14:textId="77777777" w:rsidR="0066171E" w:rsidRDefault="0066171E" w:rsidP="0066171E">
      <w:r>
        <w:t xml:space="preserve">Section 53 was adopted. </w:t>
      </w:r>
    </w:p>
    <w:p w14:paraId="0D2B555D" w14:textId="77777777" w:rsidR="0066171E" w:rsidRDefault="0066171E" w:rsidP="0066171E"/>
    <w:p w14:paraId="45264B1A" w14:textId="77777777" w:rsidR="00F02E95" w:rsidRPr="00A11BF0" w:rsidRDefault="00F02E95" w:rsidP="00F02E95">
      <w:pPr>
        <w:pStyle w:val="Title"/>
        <w:keepNext/>
        <w:tabs>
          <w:tab w:val="left" w:pos="0"/>
        </w:tabs>
        <w:ind w:right="22"/>
        <w:rPr>
          <w:sz w:val="22"/>
          <w:szCs w:val="22"/>
        </w:rPr>
      </w:pPr>
      <w:r w:rsidRPr="00A11BF0">
        <w:rPr>
          <w:sz w:val="22"/>
          <w:szCs w:val="22"/>
        </w:rPr>
        <w:t>RECORD FOR VOTING</w:t>
      </w:r>
    </w:p>
    <w:p w14:paraId="691C0A32" w14:textId="67FA85EE" w:rsidR="00F02E95" w:rsidRPr="00A11BF0"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I inadvertently voted on H. 4025, Part 1B, Section </w:t>
      </w:r>
      <w:r>
        <w:rPr>
          <w:szCs w:val="22"/>
        </w:rPr>
        <w:t>53</w:t>
      </w:r>
      <w:r w:rsidRPr="00A11BF0">
        <w:rPr>
          <w:szCs w:val="22"/>
        </w:rPr>
        <w:t xml:space="preserve">. I should have abstained. </w:t>
      </w:r>
    </w:p>
    <w:p w14:paraId="73C013A0" w14:textId="385FD466" w:rsidR="00F02E95"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Rep. </w:t>
      </w:r>
      <w:r>
        <w:rPr>
          <w:szCs w:val="22"/>
        </w:rPr>
        <w:t>Thomas Hartnett</w:t>
      </w:r>
    </w:p>
    <w:p w14:paraId="2ABDDDCF" w14:textId="77777777" w:rsidR="00F02E95" w:rsidRDefault="00F02E95" w:rsidP="00F02E95">
      <w:pPr>
        <w:tabs>
          <w:tab w:val="left" w:pos="270"/>
          <w:tab w:val="left" w:pos="630"/>
          <w:tab w:val="left" w:pos="900"/>
          <w:tab w:val="left" w:pos="1260"/>
          <w:tab w:val="left" w:pos="1620"/>
          <w:tab w:val="left" w:pos="1980"/>
          <w:tab w:val="left" w:pos="2340"/>
          <w:tab w:val="left" w:pos="2700"/>
        </w:tabs>
        <w:ind w:right="22" w:firstLine="0"/>
        <w:rPr>
          <w:szCs w:val="22"/>
        </w:rPr>
      </w:pPr>
    </w:p>
    <w:p w14:paraId="28C2643F" w14:textId="448C8088" w:rsidR="0066171E" w:rsidRDefault="0066171E" w:rsidP="0066171E">
      <w:pPr>
        <w:keepNext/>
        <w:jc w:val="center"/>
        <w:rPr>
          <w:b/>
        </w:rPr>
      </w:pPr>
      <w:r w:rsidRPr="0066171E">
        <w:rPr>
          <w:b/>
        </w:rPr>
        <w:t>SECTION 54</w:t>
      </w:r>
    </w:p>
    <w:p w14:paraId="600BB0EB" w14:textId="77777777" w:rsidR="0066171E" w:rsidRDefault="0066171E" w:rsidP="0066171E">
      <w:r>
        <w:t xml:space="preserve">The yeas and nays were taken resulting as follows: </w:t>
      </w:r>
    </w:p>
    <w:p w14:paraId="6F59CCF9" w14:textId="79C3940D" w:rsidR="0066171E" w:rsidRDefault="0066171E" w:rsidP="0066171E">
      <w:pPr>
        <w:jc w:val="center"/>
      </w:pPr>
      <w:r>
        <w:t xml:space="preserve"> </w:t>
      </w:r>
      <w:bookmarkStart w:id="137" w:name="vote_start293"/>
      <w:bookmarkEnd w:id="137"/>
      <w:r>
        <w:t>Yeas 106; Nays 0</w:t>
      </w:r>
    </w:p>
    <w:p w14:paraId="11749E66" w14:textId="77777777" w:rsidR="0066171E" w:rsidRDefault="0066171E" w:rsidP="0066171E">
      <w:pPr>
        <w:jc w:val="center"/>
      </w:pPr>
    </w:p>
    <w:p w14:paraId="7DBD2EB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486EA9" w14:textId="77777777" w:rsidTr="0066171E">
        <w:tc>
          <w:tcPr>
            <w:tcW w:w="2179" w:type="dxa"/>
            <w:shd w:val="clear" w:color="auto" w:fill="auto"/>
          </w:tcPr>
          <w:p w14:paraId="464A7355" w14:textId="0FBBF164" w:rsidR="0066171E" w:rsidRPr="0066171E" w:rsidRDefault="0066171E" w:rsidP="0066171E">
            <w:pPr>
              <w:keepNext/>
              <w:ind w:firstLine="0"/>
            </w:pPr>
            <w:r>
              <w:t>Alexander</w:t>
            </w:r>
          </w:p>
        </w:tc>
        <w:tc>
          <w:tcPr>
            <w:tcW w:w="2179" w:type="dxa"/>
            <w:shd w:val="clear" w:color="auto" w:fill="auto"/>
          </w:tcPr>
          <w:p w14:paraId="31376B35" w14:textId="38283670" w:rsidR="0066171E" w:rsidRPr="0066171E" w:rsidRDefault="0066171E" w:rsidP="0066171E">
            <w:pPr>
              <w:keepNext/>
              <w:ind w:firstLine="0"/>
            </w:pPr>
            <w:r>
              <w:t>Anderson</w:t>
            </w:r>
          </w:p>
        </w:tc>
        <w:tc>
          <w:tcPr>
            <w:tcW w:w="2180" w:type="dxa"/>
            <w:shd w:val="clear" w:color="auto" w:fill="auto"/>
          </w:tcPr>
          <w:p w14:paraId="3618963D" w14:textId="79BD277F" w:rsidR="0066171E" w:rsidRPr="0066171E" w:rsidRDefault="0066171E" w:rsidP="0066171E">
            <w:pPr>
              <w:keepNext/>
              <w:ind w:firstLine="0"/>
            </w:pPr>
            <w:r>
              <w:t>Atkinson</w:t>
            </w:r>
          </w:p>
        </w:tc>
      </w:tr>
      <w:tr w:rsidR="0066171E" w:rsidRPr="0066171E" w14:paraId="518FCB04" w14:textId="77777777" w:rsidTr="0066171E">
        <w:tc>
          <w:tcPr>
            <w:tcW w:w="2179" w:type="dxa"/>
            <w:shd w:val="clear" w:color="auto" w:fill="auto"/>
          </w:tcPr>
          <w:p w14:paraId="3DCA34B1" w14:textId="68A137E8" w:rsidR="0066171E" w:rsidRPr="0066171E" w:rsidRDefault="0066171E" w:rsidP="0066171E">
            <w:pPr>
              <w:ind w:firstLine="0"/>
            </w:pPr>
            <w:r>
              <w:t>Bailey</w:t>
            </w:r>
          </w:p>
        </w:tc>
        <w:tc>
          <w:tcPr>
            <w:tcW w:w="2179" w:type="dxa"/>
            <w:shd w:val="clear" w:color="auto" w:fill="auto"/>
          </w:tcPr>
          <w:p w14:paraId="11544857" w14:textId="0BEABA64" w:rsidR="0066171E" w:rsidRPr="0066171E" w:rsidRDefault="0066171E" w:rsidP="0066171E">
            <w:pPr>
              <w:ind w:firstLine="0"/>
            </w:pPr>
            <w:r>
              <w:t>Ballentine</w:t>
            </w:r>
          </w:p>
        </w:tc>
        <w:tc>
          <w:tcPr>
            <w:tcW w:w="2180" w:type="dxa"/>
            <w:shd w:val="clear" w:color="auto" w:fill="auto"/>
          </w:tcPr>
          <w:p w14:paraId="6967E381" w14:textId="46FD5283" w:rsidR="0066171E" w:rsidRPr="0066171E" w:rsidRDefault="0066171E" w:rsidP="0066171E">
            <w:pPr>
              <w:ind w:firstLine="0"/>
            </w:pPr>
            <w:r>
              <w:t>Bamberg</w:t>
            </w:r>
          </w:p>
        </w:tc>
      </w:tr>
      <w:tr w:rsidR="0066171E" w:rsidRPr="0066171E" w14:paraId="57A8F869" w14:textId="77777777" w:rsidTr="0066171E">
        <w:tc>
          <w:tcPr>
            <w:tcW w:w="2179" w:type="dxa"/>
            <w:shd w:val="clear" w:color="auto" w:fill="auto"/>
          </w:tcPr>
          <w:p w14:paraId="146C3BA9" w14:textId="7F5350AA" w:rsidR="0066171E" w:rsidRPr="0066171E" w:rsidRDefault="0066171E" w:rsidP="0066171E">
            <w:pPr>
              <w:ind w:firstLine="0"/>
            </w:pPr>
            <w:r>
              <w:t>Bannister</w:t>
            </w:r>
          </w:p>
        </w:tc>
        <w:tc>
          <w:tcPr>
            <w:tcW w:w="2179" w:type="dxa"/>
            <w:shd w:val="clear" w:color="auto" w:fill="auto"/>
          </w:tcPr>
          <w:p w14:paraId="173988C1" w14:textId="3A4A8B3C" w:rsidR="0066171E" w:rsidRPr="0066171E" w:rsidRDefault="0066171E" w:rsidP="0066171E">
            <w:pPr>
              <w:ind w:firstLine="0"/>
            </w:pPr>
            <w:r>
              <w:t>Bauer</w:t>
            </w:r>
          </w:p>
        </w:tc>
        <w:tc>
          <w:tcPr>
            <w:tcW w:w="2180" w:type="dxa"/>
            <w:shd w:val="clear" w:color="auto" w:fill="auto"/>
          </w:tcPr>
          <w:p w14:paraId="15401D19" w14:textId="58CC51D7" w:rsidR="0066171E" w:rsidRPr="0066171E" w:rsidRDefault="0066171E" w:rsidP="0066171E">
            <w:pPr>
              <w:ind w:firstLine="0"/>
            </w:pPr>
            <w:r>
              <w:t>Beach</w:t>
            </w:r>
          </w:p>
        </w:tc>
      </w:tr>
      <w:tr w:rsidR="0066171E" w:rsidRPr="0066171E" w14:paraId="397CE1F2" w14:textId="77777777" w:rsidTr="0066171E">
        <w:tc>
          <w:tcPr>
            <w:tcW w:w="2179" w:type="dxa"/>
            <w:shd w:val="clear" w:color="auto" w:fill="auto"/>
          </w:tcPr>
          <w:p w14:paraId="084EB40E" w14:textId="316C852A" w:rsidR="0066171E" w:rsidRPr="0066171E" w:rsidRDefault="0066171E" w:rsidP="0066171E">
            <w:pPr>
              <w:ind w:firstLine="0"/>
            </w:pPr>
            <w:r>
              <w:t>Bernstein</w:t>
            </w:r>
          </w:p>
        </w:tc>
        <w:tc>
          <w:tcPr>
            <w:tcW w:w="2179" w:type="dxa"/>
            <w:shd w:val="clear" w:color="auto" w:fill="auto"/>
          </w:tcPr>
          <w:p w14:paraId="4E5E43BE" w14:textId="2B3D70DA" w:rsidR="0066171E" w:rsidRPr="0066171E" w:rsidRDefault="0066171E" w:rsidP="0066171E">
            <w:pPr>
              <w:ind w:firstLine="0"/>
            </w:pPr>
            <w:r>
              <w:t>Bowers</w:t>
            </w:r>
          </w:p>
        </w:tc>
        <w:tc>
          <w:tcPr>
            <w:tcW w:w="2180" w:type="dxa"/>
            <w:shd w:val="clear" w:color="auto" w:fill="auto"/>
          </w:tcPr>
          <w:p w14:paraId="1159B4E1" w14:textId="6F1F37CE" w:rsidR="0066171E" w:rsidRPr="0066171E" w:rsidRDefault="0066171E" w:rsidP="0066171E">
            <w:pPr>
              <w:ind w:firstLine="0"/>
            </w:pPr>
            <w:r>
              <w:t>Bradley</w:t>
            </w:r>
          </w:p>
        </w:tc>
      </w:tr>
      <w:tr w:rsidR="0066171E" w:rsidRPr="0066171E" w14:paraId="6A0AEDFF" w14:textId="77777777" w:rsidTr="0066171E">
        <w:tc>
          <w:tcPr>
            <w:tcW w:w="2179" w:type="dxa"/>
            <w:shd w:val="clear" w:color="auto" w:fill="auto"/>
          </w:tcPr>
          <w:p w14:paraId="06F4E253" w14:textId="1BACC729" w:rsidR="0066171E" w:rsidRPr="0066171E" w:rsidRDefault="0066171E" w:rsidP="0066171E">
            <w:pPr>
              <w:ind w:firstLine="0"/>
            </w:pPr>
            <w:r>
              <w:t>Brewer</w:t>
            </w:r>
          </w:p>
        </w:tc>
        <w:tc>
          <w:tcPr>
            <w:tcW w:w="2179" w:type="dxa"/>
            <w:shd w:val="clear" w:color="auto" w:fill="auto"/>
          </w:tcPr>
          <w:p w14:paraId="7B9B42B8" w14:textId="4E6123F8" w:rsidR="0066171E" w:rsidRPr="0066171E" w:rsidRDefault="0066171E" w:rsidP="0066171E">
            <w:pPr>
              <w:ind w:firstLine="0"/>
            </w:pPr>
            <w:r>
              <w:t>Brittain</w:t>
            </w:r>
          </w:p>
        </w:tc>
        <w:tc>
          <w:tcPr>
            <w:tcW w:w="2180" w:type="dxa"/>
            <w:shd w:val="clear" w:color="auto" w:fill="auto"/>
          </w:tcPr>
          <w:p w14:paraId="0E5B925F" w14:textId="7FADC425" w:rsidR="0066171E" w:rsidRPr="0066171E" w:rsidRDefault="0066171E" w:rsidP="0066171E">
            <w:pPr>
              <w:ind w:firstLine="0"/>
            </w:pPr>
            <w:r>
              <w:t>Burns</w:t>
            </w:r>
          </w:p>
        </w:tc>
      </w:tr>
      <w:tr w:rsidR="0066171E" w:rsidRPr="0066171E" w14:paraId="6F789635" w14:textId="77777777" w:rsidTr="0066171E">
        <w:tc>
          <w:tcPr>
            <w:tcW w:w="2179" w:type="dxa"/>
            <w:shd w:val="clear" w:color="auto" w:fill="auto"/>
          </w:tcPr>
          <w:p w14:paraId="40594546" w14:textId="484AC497" w:rsidR="0066171E" w:rsidRPr="0066171E" w:rsidRDefault="0066171E" w:rsidP="0066171E">
            <w:pPr>
              <w:ind w:firstLine="0"/>
            </w:pPr>
            <w:r>
              <w:t>Bustos</w:t>
            </w:r>
          </w:p>
        </w:tc>
        <w:tc>
          <w:tcPr>
            <w:tcW w:w="2179" w:type="dxa"/>
            <w:shd w:val="clear" w:color="auto" w:fill="auto"/>
          </w:tcPr>
          <w:p w14:paraId="3BC36F03" w14:textId="7764A626" w:rsidR="0066171E" w:rsidRPr="0066171E" w:rsidRDefault="0066171E" w:rsidP="0066171E">
            <w:pPr>
              <w:ind w:firstLine="0"/>
            </w:pPr>
            <w:r>
              <w:t>Calhoon</w:t>
            </w:r>
          </w:p>
        </w:tc>
        <w:tc>
          <w:tcPr>
            <w:tcW w:w="2180" w:type="dxa"/>
            <w:shd w:val="clear" w:color="auto" w:fill="auto"/>
          </w:tcPr>
          <w:p w14:paraId="5386A519" w14:textId="6B470314" w:rsidR="0066171E" w:rsidRPr="0066171E" w:rsidRDefault="0066171E" w:rsidP="0066171E">
            <w:pPr>
              <w:ind w:firstLine="0"/>
            </w:pPr>
            <w:r>
              <w:t>Caskey</w:t>
            </w:r>
          </w:p>
        </w:tc>
      </w:tr>
      <w:tr w:rsidR="0066171E" w:rsidRPr="0066171E" w14:paraId="1051B70B" w14:textId="77777777" w:rsidTr="0066171E">
        <w:tc>
          <w:tcPr>
            <w:tcW w:w="2179" w:type="dxa"/>
            <w:shd w:val="clear" w:color="auto" w:fill="auto"/>
          </w:tcPr>
          <w:p w14:paraId="00275F33" w14:textId="1E4DF919" w:rsidR="0066171E" w:rsidRPr="0066171E" w:rsidRDefault="0066171E" w:rsidP="0066171E">
            <w:pPr>
              <w:ind w:firstLine="0"/>
            </w:pPr>
            <w:r>
              <w:t>Chapman</w:t>
            </w:r>
          </w:p>
        </w:tc>
        <w:tc>
          <w:tcPr>
            <w:tcW w:w="2179" w:type="dxa"/>
            <w:shd w:val="clear" w:color="auto" w:fill="auto"/>
          </w:tcPr>
          <w:p w14:paraId="017BE965" w14:textId="3059FE0A" w:rsidR="0066171E" w:rsidRPr="0066171E" w:rsidRDefault="0066171E" w:rsidP="0066171E">
            <w:pPr>
              <w:ind w:firstLine="0"/>
            </w:pPr>
            <w:r>
              <w:t>Cobb-Hunter</w:t>
            </w:r>
          </w:p>
        </w:tc>
        <w:tc>
          <w:tcPr>
            <w:tcW w:w="2180" w:type="dxa"/>
            <w:shd w:val="clear" w:color="auto" w:fill="auto"/>
          </w:tcPr>
          <w:p w14:paraId="09B56E36" w14:textId="077383D4" w:rsidR="0066171E" w:rsidRPr="0066171E" w:rsidRDefault="0066171E" w:rsidP="0066171E">
            <w:pPr>
              <w:ind w:firstLine="0"/>
            </w:pPr>
            <w:r>
              <w:t>Collins</w:t>
            </w:r>
          </w:p>
        </w:tc>
      </w:tr>
      <w:tr w:rsidR="0066171E" w:rsidRPr="0066171E" w14:paraId="0F620994" w14:textId="77777777" w:rsidTr="0066171E">
        <w:tc>
          <w:tcPr>
            <w:tcW w:w="2179" w:type="dxa"/>
            <w:shd w:val="clear" w:color="auto" w:fill="auto"/>
          </w:tcPr>
          <w:p w14:paraId="29E7DA3E" w14:textId="75950659" w:rsidR="0066171E" w:rsidRPr="0066171E" w:rsidRDefault="0066171E" w:rsidP="0066171E">
            <w:pPr>
              <w:ind w:firstLine="0"/>
            </w:pPr>
            <w:r>
              <w:t>B. J. Cox</w:t>
            </w:r>
          </w:p>
        </w:tc>
        <w:tc>
          <w:tcPr>
            <w:tcW w:w="2179" w:type="dxa"/>
            <w:shd w:val="clear" w:color="auto" w:fill="auto"/>
          </w:tcPr>
          <w:p w14:paraId="3EAC4DAC" w14:textId="71217638" w:rsidR="0066171E" w:rsidRPr="0066171E" w:rsidRDefault="0066171E" w:rsidP="0066171E">
            <w:pPr>
              <w:ind w:firstLine="0"/>
            </w:pPr>
            <w:r>
              <w:t>B. L. Cox</w:t>
            </w:r>
          </w:p>
        </w:tc>
        <w:tc>
          <w:tcPr>
            <w:tcW w:w="2180" w:type="dxa"/>
            <w:shd w:val="clear" w:color="auto" w:fill="auto"/>
          </w:tcPr>
          <w:p w14:paraId="732C8E75" w14:textId="2BC14625" w:rsidR="0066171E" w:rsidRPr="0066171E" w:rsidRDefault="0066171E" w:rsidP="0066171E">
            <w:pPr>
              <w:ind w:firstLine="0"/>
            </w:pPr>
            <w:r>
              <w:t>Crawford</w:t>
            </w:r>
          </w:p>
        </w:tc>
      </w:tr>
      <w:tr w:rsidR="0066171E" w:rsidRPr="0066171E" w14:paraId="0909459E" w14:textId="77777777" w:rsidTr="0066171E">
        <w:tc>
          <w:tcPr>
            <w:tcW w:w="2179" w:type="dxa"/>
            <w:shd w:val="clear" w:color="auto" w:fill="auto"/>
          </w:tcPr>
          <w:p w14:paraId="3F163BF9" w14:textId="30ACC066" w:rsidR="0066171E" w:rsidRPr="0066171E" w:rsidRDefault="0066171E" w:rsidP="0066171E">
            <w:pPr>
              <w:ind w:firstLine="0"/>
            </w:pPr>
            <w:r>
              <w:t>Cromer</w:t>
            </w:r>
          </w:p>
        </w:tc>
        <w:tc>
          <w:tcPr>
            <w:tcW w:w="2179" w:type="dxa"/>
            <w:shd w:val="clear" w:color="auto" w:fill="auto"/>
          </w:tcPr>
          <w:p w14:paraId="530784B1" w14:textId="6E5DE36A" w:rsidR="0066171E" w:rsidRPr="0066171E" w:rsidRDefault="0066171E" w:rsidP="0066171E">
            <w:pPr>
              <w:ind w:firstLine="0"/>
            </w:pPr>
            <w:r>
              <w:t>Davis</w:t>
            </w:r>
          </w:p>
        </w:tc>
        <w:tc>
          <w:tcPr>
            <w:tcW w:w="2180" w:type="dxa"/>
            <w:shd w:val="clear" w:color="auto" w:fill="auto"/>
          </w:tcPr>
          <w:p w14:paraId="627A4DD8" w14:textId="22EA5BF6" w:rsidR="0066171E" w:rsidRPr="0066171E" w:rsidRDefault="0066171E" w:rsidP="0066171E">
            <w:pPr>
              <w:ind w:firstLine="0"/>
            </w:pPr>
            <w:r>
              <w:t>Dillard</w:t>
            </w:r>
          </w:p>
        </w:tc>
      </w:tr>
      <w:tr w:rsidR="0066171E" w:rsidRPr="0066171E" w14:paraId="71505630" w14:textId="77777777" w:rsidTr="0066171E">
        <w:tc>
          <w:tcPr>
            <w:tcW w:w="2179" w:type="dxa"/>
            <w:shd w:val="clear" w:color="auto" w:fill="auto"/>
          </w:tcPr>
          <w:p w14:paraId="43C07253" w14:textId="13D6A8FD" w:rsidR="0066171E" w:rsidRPr="0066171E" w:rsidRDefault="0066171E" w:rsidP="0066171E">
            <w:pPr>
              <w:ind w:firstLine="0"/>
            </w:pPr>
            <w:r>
              <w:t>Duncan</w:t>
            </w:r>
          </w:p>
        </w:tc>
        <w:tc>
          <w:tcPr>
            <w:tcW w:w="2179" w:type="dxa"/>
            <w:shd w:val="clear" w:color="auto" w:fill="auto"/>
          </w:tcPr>
          <w:p w14:paraId="48EEAF45" w14:textId="2D1DA35D" w:rsidR="0066171E" w:rsidRPr="0066171E" w:rsidRDefault="0066171E" w:rsidP="0066171E">
            <w:pPr>
              <w:ind w:firstLine="0"/>
            </w:pPr>
            <w:r>
              <w:t>Erickson</w:t>
            </w:r>
          </w:p>
        </w:tc>
        <w:tc>
          <w:tcPr>
            <w:tcW w:w="2180" w:type="dxa"/>
            <w:shd w:val="clear" w:color="auto" w:fill="auto"/>
          </w:tcPr>
          <w:p w14:paraId="07C6D119" w14:textId="6510FC20" w:rsidR="0066171E" w:rsidRPr="0066171E" w:rsidRDefault="0066171E" w:rsidP="0066171E">
            <w:pPr>
              <w:ind w:firstLine="0"/>
            </w:pPr>
            <w:r>
              <w:t>Frank</w:t>
            </w:r>
          </w:p>
        </w:tc>
      </w:tr>
      <w:tr w:rsidR="0066171E" w:rsidRPr="0066171E" w14:paraId="4C821C36" w14:textId="77777777" w:rsidTr="0066171E">
        <w:tc>
          <w:tcPr>
            <w:tcW w:w="2179" w:type="dxa"/>
            <w:shd w:val="clear" w:color="auto" w:fill="auto"/>
          </w:tcPr>
          <w:p w14:paraId="320772CA" w14:textId="57A5538E" w:rsidR="0066171E" w:rsidRPr="0066171E" w:rsidRDefault="0066171E" w:rsidP="0066171E">
            <w:pPr>
              <w:ind w:firstLine="0"/>
            </w:pPr>
            <w:r>
              <w:t>Gagnon</w:t>
            </w:r>
          </w:p>
        </w:tc>
        <w:tc>
          <w:tcPr>
            <w:tcW w:w="2179" w:type="dxa"/>
            <w:shd w:val="clear" w:color="auto" w:fill="auto"/>
          </w:tcPr>
          <w:p w14:paraId="62CB72E4" w14:textId="7C83590E" w:rsidR="0066171E" w:rsidRPr="0066171E" w:rsidRDefault="0066171E" w:rsidP="0066171E">
            <w:pPr>
              <w:ind w:firstLine="0"/>
            </w:pPr>
            <w:r>
              <w:t>Garvin</w:t>
            </w:r>
          </w:p>
        </w:tc>
        <w:tc>
          <w:tcPr>
            <w:tcW w:w="2180" w:type="dxa"/>
            <w:shd w:val="clear" w:color="auto" w:fill="auto"/>
          </w:tcPr>
          <w:p w14:paraId="320387EB" w14:textId="55FC728F" w:rsidR="0066171E" w:rsidRPr="0066171E" w:rsidRDefault="0066171E" w:rsidP="0066171E">
            <w:pPr>
              <w:ind w:firstLine="0"/>
            </w:pPr>
            <w:r>
              <w:t>Gatch</w:t>
            </w:r>
          </w:p>
        </w:tc>
      </w:tr>
      <w:tr w:rsidR="0066171E" w:rsidRPr="0066171E" w14:paraId="21A710C9" w14:textId="77777777" w:rsidTr="0066171E">
        <w:tc>
          <w:tcPr>
            <w:tcW w:w="2179" w:type="dxa"/>
            <w:shd w:val="clear" w:color="auto" w:fill="auto"/>
          </w:tcPr>
          <w:p w14:paraId="3681154A" w14:textId="50C3B72F" w:rsidR="0066171E" w:rsidRPr="0066171E" w:rsidRDefault="0066171E" w:rsidP="0066171E">
            <w:pPr>
              <w:ind w:firstLine="0"/>
            </w:pPr>
            <w:r>
              <w:t>Gibson</w:t>
            </w:r>
          </w:p>
        </w:tc>
        <w:tc>
          <w:tcPr>
            <w:tcW w:w="2179" w:type="dxa"/>
            <w:shd w:val="clear" w:color="auto" w:fill="auto"/>
          </w:tcPr>
          <w:p w14:paraId="111A9147" w14:textId="7F575ABD" w:rsidR="0066171E" w:rsidRPr="0066171E" w:rsidRDefault="0066171E" w:rsidP="0066171E">
            <w:pPr>
              <w:ind w:firstLine="0"/>
            </w:pPr>
            <w:r>
              <w:t>Gilliam</w:t>
            </w:r>
          </w:p>
        </w:tc>
        <w:tc>
          <w:tcPr>
            <w:tcW w:w="2180" w:type="dxa"/>
            <w:shd w:val="clear" w:color="auto" w:fill="auto"/>
          </w:tcPr>
          <w:p w14:paraId="4343F8A8" w14:textId="55410E9A" w:rsidR="0066171E" w:rsidRPr="0066171E" w:rsidRDefault="0066171E" w:rsidP="0066171E">
            <w:pPr>
              <w:ind w:firstLine="0"/>
            </w:pPr>
            <w:r>
              <w:t>Gilliard</w:t>
            </w:r>
          </w:p>
        </w:tc>
      </w:tr>
      <w:tr w:rsidR="0066171E" w:rsidRPr="0066171E" w14:paraId="2C721263" w14:textId="77777777" w:rsidTr="0066171E">
        <w:tc>
          <w:tcPr>
            <w:tcW w:w="2179" w:type="dxa"/>
            <w:shd w:val="clear" w:color="auto" w:fill="auto"/>
          </w:tcPr>
          <w:p w14:paraId="213BBB00" w14:textId="3BDA1338" w:rsidR="0066171E" w:rsidRPr="0066171E" w:rsidRDefault="0066171E" w:rsidP="0066171E">
            <w:pPr>
              <w:ind w:firstLine="0"/>
            </w:pPr>
            <w:r>
              <w:t>Gilreath</w:t>
            </w:r>
          </w:p>
        </w:tc>
        <w:tc>
          <w:tcPr>
            <w:tcW w:w="2179" w:type="dxa"/>
            <w:shd w:val="clear" w:color="auto" w:fill="auto"/>
          </w:tcPr>
          <w:p w14:paraId="0B81A986" w14:textId="38202D0D" w:rsidR="0066171E" w:rsidRPr="0066171E" w:rsidRDefault="0066171E" w:rsidP="0066171E">
            <w:pPr>
              <w:ind w:firstLine="0"/>
            </w:pPr>
            <w:r>
              <w:t>Govan</w:t>
            </w:r>
          </w:p>
        </w:tc>
        <w:tc>
          <w:tcPr>
            <w:tcW w:w="2180" w:type="dxa"/>
            <w:shd w:val="clear" w:color="auto" w:fill="auto"/>
          </w:tcPr>
          <w:p w14:paraId="085127D7" w14:textId="456D202B" w:rsidR="0066171E" w:rsidRPr="0066171E" w:rsidRDefault="0066171E" w:rsidP="0066171E">
            <w:pPr>
              <w:ind w:firstLine="0"/>
            </w:pPr>
            <w:r>
              <w:t>Grant</w:t>
            </w:r>
          </w:p>
        </w:tc>
      </w:tr>
      <w:tr w:rsidR="0066171E" w:rsidRPr="0066171E" w14:paraId="727F94AD" w14:textId="77777777" w:rsidTr="0066171E">
        <w:tc>
          <w:tcPr>
            <w:tcW w:w="2179" w:type="dxa"/>
            <w:shd w:val="clear" w:color="auto" w:fill="auto"/>
          </w:tcPr>
          <w:p w14:paraId="2F382B0B" w14:textId="0677E04D" w:rsidR="0066171E" w:rsidRPr="0066171E" w:rsidRDefault="0066171E" w:rsidP="0066171E">
            <w:pPr>
              <w:ind w:firstLine="0"/>
            </w:pPr>
            <w:r>
              <w:t>Guffey</w:t>
            </w:r>
          </w:p>
        </w:tc>
        <w:tc>
          <w:tcPr>
            <w:tcW w:w="2179" w:type="dxa"/>
            <w:shd w:val="clear" w:color="auto" w:fill="auto"/>
          </w:tcPr>
          <w:p w14:paraId="18D81EFD" w14:textId="3FE492CF" w:rsidR="0066171E" w:rsidRPr="0066171E" w:rsidRDefault="0066171E" w:rsidP="0066171E">
            <w:pPr>
              <w:ind w:firstLine="0"/>
            </w:pPr>
            <w:r>
              <w:t>Haddon</w:t>
            </w:r>
          </w:p>
        </w:tc>
        <w:tc>
          <w:tcPr>
            <w:tcW w:w="2180" w:type="dxa"/>
            <w:shd w:val="clear" w:color="auto" w:fill="auto"/>
          </w:tcPr>
          <w:p w14:paraId="36298928" w14:textId="3EE0E8D0" w:rsidR="0066171E" w:rsidRPr="0066171E" w:rsidRDefault="0066171E" w:rsidP="0066171E">
            <w:pPr>
              <w:ind w:firstLine="0"/>
            </w:pPr>
            <w:r>
              <w:t>Hager</w:t>
            </w:r>
          </w:p>
        </w:tc>
      </w:tr>
      <w:tr w:rsidR="0066171E" w:rsidRPr="0066171E" w14:paraId="11E03F3D" w14:textId="77777777" w:rsidTr="0066171E">
        <w:tc>
          <w:tcPr>
            <w:tcW w:w="2179" w:type="dxa"/>
            <w:shd w:val="clear" w:color="auto" w:fill="auto"/>
          </w:tcPr>
          <w:p w14:paraId="2377A630" w14:textId="555056B1" w:rsidR="0066171E" w:rsidRPr="0066171E" w:rsidRDefault="0066171E" w:rsidP="0066171E">
            <w:pPr>
              <w:ind w:firstLine="0"/>
            </w:pPr>
            <w:r>
              <w:t>Hardee</w:t>
            </w:r>
          </w:p>
        </w:tc>
        <w:tc>
          <w:tcPr>
            <w:tcW w:w="2179" w:type="dxa"/>
            <w:shd w:val="clear" w:color="auto" w:fill="auto"/>
          </w:tcPr>
          <w:p w14:paraId="402F444C" w14:textId="061AAA0F" w:rsidR="0066171E" w:rsidRPr="0066171E" w:rsidRDefault="0066171E" w:rsidP="0066171E">
            <w:pPr>
              <w:ind w:firstLine="0"/>
            </w:pPr>
            <w:r>
              <w:t>Harris</w:t>
            </w:r>
          </w:p>
        </w:tc>
        <w:tc>
          <w:tcPr>
            <w:tcW w:w="2180" w:type="dxa"/>
            <w:shd w:val="clear" w:color="auto" w:fill="auto"/>
          </w:tcPr>
          <w:p w14:paraId="705BEEAC" w14:textId="47FAA830" w:rsidR="0066171E" w:rsidRPr="0066171E" w:rsidRDefault="0066171E" w:rsidP="0066171E">
            <w:pPr>
              <w:ind w:firstLine="0"/>
            </w:pPr>
            <w:r>
              <w:t>Hartnett</w:t>
            </w:r>
          </w:p>
        </w:tc>
      </w:tr>
      <w:tr w:rsidR="0066171E" w:rsidRPr="0066171E" w14:paraId="43799522" w14:textId="77777777" w:rsidTr="0066171E">
        <w:tc>
          <w:tcPr>
            <w:tcW w:w="2179" w:type="dxa"/>
            <w:shd w:val="clear" w:color="auto" w:fill="auto"/>
          </w:tcPr>
          <w:p w14:paraId="62E6B949" w14:textId="76130FC0" w:rsidR="0066171E" w:rsidRPr="0066171E" w:rsidRDefault="0066171E" w:rsidP="0066171E">
            <w:pPr>
              <w:ind w:firstLine="0"/>
            </w:pPr>
            <w:r>
              <w:t>Hartz</w:t>
            </w:r>
          </w:p>
        </w:tc>
        <w:tc>
          <w:tcPr>
            <w:tcW w:w="2179" w:type="dxa"/>
            <w:shd w:val="clear" w:color="auto" w:fill="auto"/>
          </w:tcPr>
          <w:p w14:paraId="485F1337" w14:textId="5450428B" w:rsidR="0066171E" w:rsidRPr="0066171E" w:rsidRDefault="0066171E" w:rsidP="0066171E">
            <w:pPr>
              <w:ind w:firstLine="0"/>
            </w:pPr>
            <w:r>
              <w:t>Hayes</w:t>
            </w:r>
          </w:p>
        </w:tc>
        <w:tc>
          <w:tcPr>
            <w:tcW w:w="2180" w:type="dxa"/>
            <w:shd w:val="clear" w:color="auto" w:fill="auto"/>
          </w:tcPr>
          <w:p w14:paraId="0270FBD4" w14:textId="2615A9D6" w:rsidR="0066171E" w:rsidRPr="0066171E" w:rsidRDefault="0066171E" w:rsidP="0066171E">
            <w:pPr>
              <w:ind w:firstLine="0"/>
            </w:pPr>
            <w:r>
              <w:t>Henderson-Myers</w:t>
            </w:r>
          </w:p>
        </w:tc>
      </w:tr>
      <w:tr w:rsidR="0066171E" w:rsidRPr="0066171E" w14:paraId="0E4C9D99" w14:textId="77777777" w:rsidTr="0066171E">
        <w:tc>
          <w:tcPr>
            <w:tcW w:w="2179" w:type="dxa"/>
            <w:shd w:val="clear" w:color="auto" w:fill="auto"/>
          </w:tcPr>
          <w:p w14:paraId="2A5B1E22" w14:textId="28213A54" w:rsidR="0066171E" w:rsidRPr="0066171E" w:rsidRDefault="0066171E" w:rsidP="0066171E">
            <w:pPr>
              <w:ind w:firstLine="0"/>
            </w:pPr>
            <w:r>
              <w:t>Hewitt</w:t>
            </w:r>
          </w:p>
        </w:tc>
        <w:tc>
          <w:tcPr>
            <w:tcW w:w="2179" w:type="dxa"/>
            <w:shd w:val="clear" w:color="auto" w:fill="auto"/>
          </w:tcPr>
          <w:p w14:paraId="049FD499" w14:textId="1DC77C37" w:rsidR="0066171E" w:rsidRPr="0066171E" w:rsidRDefault="0066171E" w:rsidP="0066171E">
            <w:pPr>
              <w:ind w:firstLine="0"/>
            </w:pPr>
            <w:r>
              <w:t>Hiott</w:t>
            </w:r>
          </w:p>
        </w:tc>
        <w:tc>
          <w:tcPr>
            <w:tcW w:w="2180" w:type="dxa"/>
            <w:shd w:val="clear" w:color="auto" w:fill="auto"/>
          </w:tcPr>
          <w:p w14:paraId="02ABA7AF" w14:textId="08F4F957" w:rsidR="0066171E" w:rsidRPr="0066171E" w:rsidRDefault="0066171E" w:rsidP="0066171E">
            <w:pPr>
              <w:ind w:firstLine="0"/>
            </w:pPr>
            <w:r>
              <w:t>Hixon</w:t>
            </w:r>
          </w:p>
        </w:tc>
      </w:tr>
      <w:tr w:rsidR="0066171E" w:rsidRPr="0066171E" w14:paraId="0718EA0E" w14:textId="77777777" w:rsidTr="0066171E">
        <w:tc>
          <w:tcPr>
            <w:tcW w:w="2179" w:type="dxa"/>
            <w:shd w:val="clear" w:color="auto" w:fill="auto"/>
          </w:tcPr>
          <w:p w14:paraId="2C46B2D4" w14:textId="390E2A4A" w:rsidR="0066171E" w:rsidRPr="0066171E" w:rsidRDefault="0066171E" w:rsidP="0066171E">
            <w:pPr>
              <w:ind w:firstLine="0"/>
            </w:pPr>
            <w:r>
              <w:t>Holman</w:t>
            </w:r>
          </w:p>
        </w:tc>
        <w:tc>
          <w:tcPr>
            <w:tcW w:w="2179" w:type="dxa"/>
            <w:shd w:val="clear" w:color="auto" w:fill="auto"/>
          </w:tcPr>
          <w:p w14:paraId="2F473AFF" w14:textId="6F792EC0" w:rsidR="0066171E" w:rsidRPr="0066171E" w:rsidRDefault="0066171E" w:rsidP="0066171E">
            <w:pPr>
              <w:ind w:firstLine="0"/>
            </w:pPr>
            <w:r>
              <w:t>Hosey</w:t>
            </w:r>
          </w:p>
        </w:tc>
        <w:tc>
          <w:tcPr>
            <w:tcW w:w="2180" w:type="dxa"/>
            <w:shd w:val="clear" w:color="auto" w:fill="auto"/>
          </w:tcPr>
          <w:p w14:paraId="5AAF0328" w14:textId="17035BBC" w:rsidR="0066171E" w:rsidRPr="0066171E" w:rsidRDefault="0066171E" w:rsidP="0066171E">
            <w:pPr>
              <w:ind w:firstLine="0"/>
            </w:pPr>
            <w:r>
              <w:t>Huff</w:t>
            </w:r>
          </w:p>
        </w:tc>
      </w:tr>
      <w:tr w:rsidR="0066171E" w:rsidRPr="0066171E" w14:paraId="20C3390F" w14:textId="77777777" w:rsidTr="0066171E">
        <w:tc>
          <w:tcPr>
            <w:tcW w:w="2179" w:type="dxa"/>
            <w:shd w:val="clear" w:color="auto" w:fill="auto"/>
          </w:tcPr>
          <w:p w14:paraId="61D7CA5D" w14:textId="76E308FF" w:rsidR="0066171E" w:rsidRPr="0066171E" w:rsidRDefault="0066171E" w:rsidP="0066171E">
            <w:pPr>
              <w:ind w:firstLine="0"/>
            </w:pPr>
            <w:r>
              <w:t>J. L. Johnson</w:t>
            </w:r>
          </w:p>
        </w:tc>
        <w:tc>
          <w:tcPr>
            <w:tcW w:w="2179" w:type="dxa"/>
            <w:shd w:val="clear" w:color="auto" w:fill="auto"/>
          </w:tcPr>
          <w:p w14:paraId="2E7B433A" w14:textId="7EDD0655" w:rsidR="0066171E" w:rsidRPr="0066171E" w:rsidRDefault="0066171E" w:rsidP="0066171E">
            <w:pPr>
              <w:ind w:firstLine="0"/>
            </w:pPr>
            <w:r>
              <w:t>Jones</w:t>
            </w:r>
          </w:p>
        </w:tc>
        <w:tc>
          <w:tcPr>
            <w:tcW w:w="2180" w:type="dxa"/>
            <w:shd w:val="clear" w:color="auto" w:fill="auto"/>
          </w:tcPr>
          <w:p w14:paraId="49CEE20F" w14:textId="0048FA12" w:rsidR="0066171E" w:rsidRPr="0066171E" w:rsidRDefault="0066171E" w:rsidP="0066171E">
            <w:pPr>
              <w:ind w:firstLine="0"/>
            </w:pPr>
            <w:r>
              <w:t>Jordan</w:t>
            </w:r>
          </w:p>
        </w:tc>
      </w:tr>
      <w:tr w:rsidR="0066171E" w:rsidRPr="0066171E" w14:paraId="65FA7B44" w14:textId="77777777" w:rsidTr="0066171E">
        <w:tc>
          <w:tcPr>
            <w:tcW w:w="2179" w:type="dxa"/>
            <w:shd w:val="clear" w:color="auto" w:fill="auto"/>
          </w:tcPr>
          <w:p w14:paraId="7C70C598" w14:textId="0AAE3C84" w:rsidR="0066171E" w:rsidRPr="0066171E" w:rsidRDefault="0066171E" w:rsidP="0066171E">
            <w:pPr>
              <w:ind w:firstLine="0"/>
            </w:pPr>
            <w:r>
              <w:t>Kilmartin</w:t>
            </w:r>
          </w:p>
        </w:tc>
        <w:tc>
          <w:tcPr>
            <w:tcW w:w="2179" w:type="dxa"/>
            <w:shd w:val="clear" w:color="auto" w:fill="auto"/>
          </w:tcPr>
          <w:p w14:paraId="0D594D8F" w14:textId="59543B5E" w:rsidR="0066171E" w:rsidRPr="0066171E" w:rsidRDefault="0066171E" w:rsidP="0066171E">
            <w:pPr>
              <w:ind w:firstLine="0"/>
            </w:pPr>
            <w:r>
              <w:t>King</w:t>
            </w:r>
          </w:p>
        </w:tc>
        <w:tc>
          <w:tcPr>
            <w:tcW w:w="2180" w:type="dxa"/>
            <w:shd w:val="clear" w:color="auto" w:fill="auto"/>
          </w:tcPr>
          <w:p w14:paraId="36012BCF" w14:textId="0F765BD6" w:rsidR="0066171E" w:rsidRPr="0066171E" w:rsidRDefault="0066171E" w:rsidP="0066171E">
            <w:pPr>
              <w:ind w:firstLine="0"/>
            </w:pPr>
            <w:r>
              <w:t>Landing</w:t>
            </w:r>
          </w:p>
        </w:tc>
      </w:tr>
      <w:tr w:rsidR="0066171E" w:rsidRPr="0066171E" w14:paraId="6B8C1A35" w14:textId="77777777" w:rsidTr="0066171E">
        <w:tc>
          <w:tcPr>
            <w:tcW w:w="2179" w:type="dxa"/>
            <w:shd w:val="clear" w:color="auto" w:fill="auto"/>
          </w:tcPr>
          <w:p w14:paraId="5557BC17" w14:textId="4AADCB00" w:rsidR="0066171E" w:rsidRPr="0066171E" w:rsidRDefault="0066171E" w:rsidP="0066171E">
            <w:pPr>
              <w:ind w:firstLine="0"/>
            </w:pPr>
            <w:r>
              <w:t>Lawson</w:t>
            </w:r>
          </w:p>
        </w:tc>
        <w:tc>
          <w:tcPr>
            <w:tcW w:w="2179" w:type="dxa"/>
            <w:shd w:val="clear" w:color="auto" w:fill="auto"/>
          </w:tcPr>
          <w:p w14:paraId="21D796C6" w14:textId="0851A9ED" w:rsidR="0066171E" w:rsidRPr="0066171E" w:rsidRDefault="0066171E" w:rsidP="0066171E">
            <w:pPr>
              <w:ind w:firstLine="0"/>
            </w:pPr>
            <w:r>
              <w:t>Ligon</w:t>
            </w:r>
          </w:p>
        </w:tc>
        <w:tc>
          <w:tcPr>
            <w:tcW w:w="2180" w:type="dxa"/>
            <w:shd w:val="clear" w:color="auto" w:fill="auto"/>
          </w:tcPr>
          <w:p w14:paraId="66BFEA4B" w14:textId="3FF0A44B" w:rsidR="0066171E" w:rsidRPr="0066171E" w:rsidRDefault="0066171E" w:rsidP="0066171E">
            <w:pPr>
              <w:ind w:firstLine="0"/>
            </w:pPr>
            <w:r>
              <w:t>Long</w:t>
            </w:r>
          </w:p>
        </w:tc>
      </w:tr>
      <w:tr w:rsidR="0066171E" w:rsidRPr="0066171E" w14:paraId="5B428BF4" w14:textId="77777777" w:rsidTr="0066171E">
        <w:tc>
          <w:tcPr>
            <w:tcW w:w="2179" w:type="dxa"/>
            <w:shd w:val="clear" w:color="auto" w:fill="auto"/>
          </w:tcPr>
          <w:p w14:paraId="78D650B9" w14:textId="0DDB97C2" w:rsidR="0066171E" w:rsidRPr="0066171E" w:rsidRDefault="0066171E" w:rsidP="0066171E">
            <w:pPr>
              <w:ind w:firstLine="0"/>
            </w:pPr>
            <w:r>
              <w:t>Lowe</w:t>
            </w:r>
          </w:p>
        </w:tc>
        <w:tc>
          <w:tcPr>
            <w:tcW w:w="2179" w:type="dxa"/>
            <w:shd w:val="clear" w:color="auto" w:fill="auto"/>
          </w:tcPr>
          <w:p w14:paraId="50E3B195" w14:textId="3C599E08" w:rsidR="0066171E" w:rsidRPr="0066171E" w:rsidRDefault="0066171E" w:rsidP="0066171E">
            <w:pPr>
              <w:ind w:firstLine="0"/>
            </w:pPr>
            <w:r>
              <w:t>Magnuson</w:t>
            </w:r>
          </w:p>
        </w:tc>
        <w:tc>
          <w:tcPr>
            <w:tcW w:w="2180" w:type="dxa"/>
            <w:shd w:val="clear" w:color="auto" w:fill="auto"/>
          </w:tcPr>
          <w:p w14:paraId="4A207C04" w14:textId="5510675B" w:rsidR="0066171E" w:rsidRPr="0066171E" w:rsidRDefault="0066171E" w:rsidP="0066171E">
            <w:pPr>
              <w:ind w:firstLine="0"/>
            </w:pPr>
            <w:r>
              <w:t>May</w:t>
            </w:r>
          </w:p>
        </w:tc>
      </w:tr>
      <w:tr w:rsidR="0066171E" w:rsidRPr="0066171E" w14:paraId="59E3954A" w14:textId="77777777" w:rsidTr="0066171E">
        <w:tc>
          <w:tcPr>
            <w:tcW w:w="2179" w:type="dxa"/>
            <w:shd w:val="clear" w:color="auto" w:fill="auto"/>
          </w:tcPr>
          <w:p w14:paraId="22FFFC10" w14:textId="7159EEB7" w:rsidR="0066171E" w:rsidRPr="0066171E" w:rsidRDefault="0066171E" w:rsidP="0066171E">
            <w:pPr>
              <w:ind w:firstLine="0"/>
            </w:pPr>
            <w:r>
              <w:t>McCabe</w:t>
            </w:r>
          </w:p>
        </w:tc>
        <w:tc>
          <w:tcPr>
            <w:tcW w:w="2179" w:type="dxa"/>
            <w:shd w:val="clear" w:color="auto" w:fill="auto"/>
          </w:tcPr>
          <w:p w14:paraId="5175C548" w14:textId="2227C876" w:rsidR="0066171E" w:rsidRPr="0066171E" w:rsidRDefault="0066171E" w:rsidP="0066171E">
            <w:pPr>
              <w:ind w:firstLine="0"/>
            </w:pPr>
            <w:r>
              <w:t>McCravy</w:t>
            </w:r>
          </w:p>
        </w:tc>
        <w:tc>
          <w:tcPr>
            <w:tcW w:w="2180" w:type="dxa"/>
            <w:shd w:val="clear" w:color="auto" w:fill="auto"/>
          </w:tcPr>
          <w:p w14:paraId="2E1E4255" w14:textId="6B421295" w:rsidR="0066171E" w:rsidRPr="0066171E" w:rsidRDefault="0066171E" w:rsidP="0066171E">
            <w:pPr>
              <w:ind w:firstLine="0"/>
            </w:pPr>
            <w:r>
              <w:t>McGinnis</w:t>
            </w:r>
          </w:p>
        </w:tc>
      </w:tr>
      <w:tr w:rsidR="0066171E" w:rsidRPr="0066171E" w14:paraId="59AACE6D" w14:textId="77777777" w:rsidTr="0066171E">
        <w:tc>
          <w:tcPr>
            <w:tcW w:w="2179" w:type="dxa"/>
            <w:shd w:val="clear" w:color="auto" w:fill="auto"/>
          </w:tcPr>
          <w:p w14:paraId="0AE30CA1" w14:textId="60CFD56A" w:rsidR="0066171E" w:rsidRPr="0066171E" w:rsidRDefault="0066171E" w:rsidP="0066171E">
            <w:pPr>
              <w:ind w:firstLine="0"/>
            </w:pPr>
            <w:r>
              <w:t>Mitchell</w:t>
            </w:r>
          </w:p>
        </w:tc>
        <w:tc>
          <w:tcPr>
            <w:tcW w:w="2179" w:type="dxa"/>
            <w:shd w:val="clear" w:color="auto" w:fill="auto"/>
          </w:tcPr>
          <w:p w14:paraId="436840AC" w14:textId="203B23F1" w:rsidR="0066171E" w:rsidRPr="0066171E" w:rsidRDefault="0066171E" w:rsidP="0066171E">
            <w:pPr>
              <w:ind w:firstLine="0"/>
            </w:pPr>
            <w:r>
              <w:t>Montgomery</w:t>
            </w:r>
          </w:p>
        </w:tc>
        <w:tc>
          <w:tcPr>
            <w:tcW w:w="2180" w:type="dxa"/>
            <w:shd w:val="clear" w:color="auto" w:fill="auto"/>
          </w:tcPr>
          <w:p w14:paraId="1185EB91" w14:textId="17DEA5A0" w:rsidR="0066171E" w:rsidRPr="0066171E" w:rsidRDefault="0066171E" w:rsidP="0066171E">
            <w:pPr>
              <w:ind w:firstLine="0"/>
            </w:pPr>
            <w:r>
              <w:t>J. Moore</w:t>
            </w:r>
          </w:p>
        </w:tc>
      </w:tr>
      <w:tr w:rsidR="0066171E" w:rsidRPr="0066171E" w14:paraId="5E5EC9E2" w14:textId="77777777" w:rsidTr="0066171E">
        <w:tc>
          <w:tcPr>
            <w:tcW w:w="2179" w:type="dxa"/>
            <w:shd w:val="clear" w:color="auto" w:fill="auto"/>
          </w:tcPr>
          <w:p w14:paraId="08BE00A5" w14:textId="5384B321" w:rsidR="0066171E" w:rsidRPr="0066171E" w:rsidRDefault="0066171E" w:rsidP="0066171E">
            <w:pPr>
              <w:ind w:firstLine="0"/>
            </w:pPr>
            <w:r>
              <w:t>T. Moore</w:t>
            </w:r>
          </w:p>
        </w:tc>
        <w:tc>
          <w:tcPr>
            <w:tcW w:w="2179" w:type="dxa"/>
            <w:shd w:val="clear" w:color="auto" w:fill="auto"/>
          </w:tcPr>
          <w:p w14:paraId="7C2B73A2" w14:textId="24D8E82F" w:rsidR="0066171E" w:rsidRPr="0066171E" w:rsidRDefault="0066171E" w:rsidP="0066171E">
            <w:pPr>
              <w:ind w:firstLine="0"/>
            </w:pPr>
            <w:r>
              <w:t>Morgan</w:t>
            </w:r>
          </w:p>
        </w:tc>
        <w:tc>
          <w:tcPr>
            <w:tcW w:w="2180" w:type="dxa"/>
            <w:shd w:val="clear" w:color="auto" w:fill="auto"/>
          </w:tcPr>
          <w:p w14:paraId="2A0008D0" w14:textId="30501BD5" w:rsidR="0066171E" w:rsidRPr="0066171E" w:rsidRDefault="0066171E" w:rsidP="0066171E">
            <w:pPr>
              <w:ind w:firstLine="0"/>
            </w:pPr>
            <w:r>
              <w:t>Moss</w:t>
            </w:r>
          </w:p>
        </w:tc>
      </w:tr>
      <w:tr w:rsidR="0066171E" w:rsidRPr="0066171E" w14:paraId="1FECABD5" w14:textId="77777777" w:rsidTr="0066171E">
        <w:tc>
          <w:tcPr>
            <w:tcW w:w="2179" w:type="dxa"/>
            <w:shd w:val="clear" w:color="auto" w:fill="auto"/>
          </w:tcPr>
          <w:p w14:paraId="7573D763" w14:textId="0C487C2B" w:rsidR="0066171E" w:rsidRPr="0066171E" w:rsidRDefault="0066171E" w:rsidP="0066171E">
            <w:pPr>
              <w:ind w:firstLine="0"/>
            </w:pPr>
            <w:r>
              <w:t>Murphy</w:t>
            </w:r>
          </w:p>
        </w:tc>
        <w:tc>
          <w:tcPr>
            <w:tcW w:w="2179" w:type="dxa"/>
            <w:shd w:val="clear" w:color="auto" w:fill="auto"/>
          </w:tcPr>
          <w:p w14:paraId="781AED91" w14:textId="53D04387" w:rsidR="0066171E" w:rsidRPr="0066171E" w:rsidRDefault="0066171E" w:rsidP="0066171E">
            <w:pPr>
              <w:ind w:firstLine="0"/>
            </w:pPr>
            <w:r>
              <w:t>Neese</w:t>
            </w:r>
          </w:p>
        </w:tc>
        <w:tc>
          <w:tcPr>
            <w:tcW w:w="2180" w:type="dxa"/>
            <w:shd w:val="clear" w:color="auto" w:fill="auto"/>
          </w:tcPr>
          <w:p w14:paraId="3C18D693" w14:textId="77BB7DF0" w:rsidR="0066171E" w:rsidRPr="0066171E" w:rsidRDefault="0066171E" w:rsidP="0066171E">
            <w:pPr>
              <w:ind w:firstLine="0"/>
            </w:pPr>
            <w:r>
              <w:t>B. Newton</w:t>
            </w:r>
          </w:p>
        </w:tc>
      </w:tr>
      <w:tr w:rsidR="0066171E" w:rsidRPr="0066171E" w14:paraId="14E1984F" w14:textId="77777777" w:rsidTr="0066171E">
        <w:tc>
          <w:tcPr>
            <w:tcW w:w="2179" w:type="dxa"/>
            <w:shd w:val="clear" w:color="auto" w:fill="auto"/>
          </w:tcPr>
          <w:p w14:paraId="5588C978" w14:textId="6EDB4F9A" w:rsidR="0066171E" w:rsidRPr="0066171E" w:rsidRDefault="0066171E" w:rsidP="0066171E">
            <w:pPr>
              <w:ind w:firstLine="0"/>
            </w:pPr>
            <w:r>
              <w:t>W. Newton</w:t>
            </w:r>
          </w:p>
        </w:tc>
        <w:tc>
          <w:tcPr>
            <w:tcW w:w="2179" w:type="dxa"/>
            <w:shd w:val="clear" w:color="auto" w:fill="auto"/>
          </w:tcPr>
          <w:p w14:paraId="7BA5D82E" w14:textId="6E89CB0B" w:rsidR="0066171E" w:rsidRPr="0066171E" w:rsidRDefault="0066171E" w:rsidP="0066171E">
            <w:pPr>
              <w:ind w:firstLine="0"/>
            </w:pPr>
            <w:r>
              <w:t>Oremus</w:t>
            </w:r>
          </w:p>
        </w:tc>
        <w:tc>
          <w:tcPr>
            <w:tcW w:w="2180" w:type="dxa"/>
            <w:shd w:val="clear" w:color="auto" w:fill="auto"/>
          </w:tcPr>
          <w:p w14:paraId="246369E1" w14:textId="373F47D4" w:rsidR="0066171E" w:rsidRPr="0066171E" w:rsidRDefault="0066171E" w:rsidP="0066171E">
            <w:pPr>
              <w:ind w:firstLine="0"/>
            </w:pPr>
            <w:r>
              <w:t>Pace</w:t>
            </w:r>
          </w:p>
        </w:tc>
      </w:tr>
      <w:tr w:rsidR="0066171E" w:rsidRPr="0066171E" w14:paraId="03BC0875" w14:textId="77777777" w:rsidTr="0066171E">
        <w:tc>
          <w:tcPr>
            <w:tcW w:w="2179" w:type="dxa"/>
            <w:shd w:val="clear" w:color="auto" w:fill="auto"/>
          </w:tcPr>
          <w:p w14:paraId="2D9CD1B0" w14:textId="11B359F9" w:rsidR="0066171E" w:rsidRPr="0066171E" w:rsidRDefault="0066171E" w:rsidP="0066171E">
            <w:pPr>
              <w:ind w:firstLine="0"/>
            </w:pPr>
            <w:r>
              <w:t>Pedalino</w:t>
            </w:r>
          </w:p>
        </w:tc>
        <w:tc>
          <w:tcPr>
            <w:tcW w:w="2179" w:type="dxa"/>
            <w:shd w:val="clear" w:color="auto" w:fill="auto"/>
          </w:tcPr>
          <w:p w14:paraId="74250F3F" w14:textId="288F63A6" w:rsidR="0066171E" w:rsidRPr="0066171E" w:rsidRDefault="0066171E" w:rsidP="0066171E">
            <w:pPr>
              <w:ind w:firstLine="0"/>
            </w:pPr>
            <w:r>
              <w:t>Pope</w:t>
            </w:r>
          </w:p>
        </w:tc>
        <w:tc>
          <w:tcPr>
            <w:tcW w:w="2180" w:type="dxa"/>
            <w:shd w:val="clear" w:color="auto" w:fill="auto"/>
          </w:tcPr>
          <w:p w14:paraId="4CC6DA93" w14:textId="1FEEA801" w:rsidR="0066171E" w:rsidRPr="0066171E" w:rsidRDefault="0066171E" w:rsidP="0066171E">
            <w:pPr>
              <w:ind w:firstLine="0"/>
            </w:pPr>
            <w:r>
              <w:t>Rivers</w:t>
            </w:r>
          </w:p>
        </w:tc>
      </w:tr>
      <w:tr w:rsidR="0066171E" w:rsidRPr="0066171E" w14:paraId="74E4D12D" w14:textId="77777777" w:rsidTr="0066171E">
        <w:tc>
          <w:tcPr>
            <w:tcW w:w="2179" w:type="dxa"/>
            <w:shd w:val="clear" w:color="auto" w:fill="auto"/>
          </w:tcPr>
          <w:p w14:paraId="5F9D15D1" w14:textId="21AFF9E5" w:rsidR="0066171E" w:rsidRPr="0066171E" w:rsidRDefault="0066171E" w:rsidP="0066171E">
            <w:pPr>
              <w:ind w:firstLine="0"/>
            </w:pPr>
            <w:r>
              <w:lastRenderedPageBreak/>
              <w:t>Robbins</w:t>
            </w:r>
          </w:p>
        </w:tc>
        <w:tc>
          <w:tcPr>
            <w:tcW w:w="2179" w:type="dxa"/>
            <w:shd w:val="clear" w:color="auto" w:fill="auto"/>
          </w:tcPr>
          <w:p w14:paraId="285ADE4D" w14:textId="77127D43" w:rsidR="0066171E" w:rsidRPr="0066171E" w:rsidRDefault="0066171E" w:rsidP="0066171E">
            <w:pPr>
              <w:ind w:firstLine="0"/>
            </w:pPr>
            <w:r>
              <w:t>Rose</w:t>
            </w:r>
          </w:p>
        </w:tc>
        <w:tc>
          <w:tcPr>
            <w:tcW w:w="2180" w:type="dxa"/>
            <w:shd w:val="clear" w:color="auto" w:fill="auto"/>
          </w:tcPr>
          <w:p w14:paraId="410EEE9D" w14:textId="1B5C6096" w:rsidR="0066171E" w:rsidRPr="0066171E" w:rsidRDefault="0066171E" w:rsidP="0066171E">
            <w:pPr>
              <w:ind w:firstLine="0"/>
            </w:pPr>
            <w:r>
              <w:t>Rutherford</w:t>
            </w:r>
          </w:p>
        </w:tc>
      </w:tr>
      <w:tr w:rsidR="0066171E" w:rsidRPr="0066171E" w14:paraId="5268BF4F" w14:textId="77777777" w:rsidTr="0066171E">
        <w:tc>
          <w:tcPr>
            <w:tcW w:w="2179" w:type="dxa"/>
            <w:shd w:val="clear" w:color="auto" w:fill="auto"/>
          </w:tcPr>
          <w:p w14:paraId="0939AAE1" w14:textId="41F22E0A" w:rsidR="0066171E" w:rsidRPr="0066171E" w:rsidRDefault="0066171E" w:rsidP="0066171E">
            <w:pPr>
              <w:ind w:firstLine="0"/>
            </w:pPr>
            <w:r>
              <w:t>Sanders</w:t>
            </w:r>
          </w:p>
        </w:tc>
        <w:tc>
          <w:tcPr>
            <w:tcW w:w="2179" w:type="dxa"/>
            <w:shd w:val="clear" w:color="auto" w:fill="auto"/>
          </w:tcPr>
          <w:p w14:paraId="045D3336" w14:textId="02DCFD6B" w:rsidR="0066171E" w:rsidRPr="0066171E" w:rsidRDefault="0066171E" w:rsidP="0066171E">
            <w:pPr>
              <w:ind w:firstLine="0"/>
            </w:pPr>
            <w:r>
              <w:t>Schuessler</w:t>
            </w:r>
          </w:p>
        </w:tc>
        <w:tc>
          <w:tcPr>
            <w:tcW w:w="2180" w:type="dxa"/>
            <w:shd w:val="clear" w:color="auto" w:fill="auto"/>
          </w:tcPr>
          <w:p w14:paraId="06825E4F" w14:textId="72F2A5CB" w:rsidR="0066171E" w:rsidRPr="0066171E" w:rsidRDefault="0066171E" w:rsidP="0066171E">
            <w:pPr>
              <w:ind w:firstLine="0"/>
            </w:pPr>
            <w:r>
              <w:t>Sessions</w:t>
            </w:r>
          </w:p>
        </w:tc>
      </w:tr>
      <w:tr w:rsidR="0066171E" w:rsidRPr="0066171E" w14:paraId="15B82EFA" w14:textId="77777777" w:rsidTr="0066171E">
        <w:tc>
          <w:tcPr>
            <w:tcW w:w="2179" w:type="dxa"/>
            <w:shd w:val="clear" w:color="auto" w:fill="auto"/>
          </w:tcPr>
          <w:p w14:paraId="178025E6" w14:textId="61CF583B" w:rsidR="0066171E" w:rsidRPr="0066171E" w:rsidRDefault="0066171E" w:rsidP="0066171E">
            <w:pPr>
              <w:ind w:firstLine="0"/>
            </w:pPr>
            <w:r>
              <w:t>G. M. Smith</w:t>
            </w:r>
          </w:p>
        </w:tc>
        <w:tc>
          <w:tcPr>
            <w:tcW w:w="2179" w:type="dxa"/>
            <w:shd w:val="clear" w:color="auto" w:fill="auto"/>
          </w:tcPr>
          <w:p w14:paraId="2A3AA71F" w14:textId="6A78A72C" w:rsidR="0066171E" w:rsidRPr="0066171E" w:rsidRDefault="0066171E" w:rsidP="0066171E">
            <w:pPr>
              <w:ind w:firstLine="0"/>
            </w:pPr>
            <w:r>
              <w:t>M. M. Smith</w:t>
            </w:r>
          </w:p>
        </w:tc>
        <w:tc>
          <w:tcPr>
            <w:tcW w:w="2180" w:type="dxa"/>
            <w:shd w:val="clear" w:color="auto" w:fill="auto"/>
          </w:tcPr>
          <w:p w14:paraId="272A1D71" w14:textId="31B237B9" w:rsidR="0066171E" w:rsidRPr="0066171E" w:rsidRDefault="0066171E" w:rsidP="0066171E">
            <w:pPr>
              <w:ind w:firstLine="0"/>
            </w:pPr>
            <w:r>
              <w:t>Spann-Wilder</w:t>
            </w:r>
          </w:p>
        </w:tc>
      </w:tr>
      <w:tr w:rsidR="0066171E" w:rsidRPr="0066171E" w14:paraId="0279DBE4" w14:textId="77777777" w:rsidTr="0066171E">
        <w:tc>
          <w:tcPr>
            <w:tcW w:w="2179" w:type="dxa"/>
            <w:shd w:val="clear" w:color="auto" w:fill="auto"/>
          </w:tcPr>
          <w:p w14:paraId="55EEE5C4" w14:textId="1D108DE6" w:rsidR="0066171E" w:rsidRPr="0066171E" w:rsidRDefault="0066171E" w:rsidP="0066171E">
            <w:pPr>
              <w:ind w:firstLine="0"/>
            </w:pPr>
            <w:r>
              <w:t>Stavrinakis</w:t>
            </w:r>
          </w:p>
        </w:tc>
        <w:tc>
          <w:tcPr>
            <w:tcW w:w="2179" w:type="dxa"/>
            <w:shd w:val="clear" w:color="auto" w:fill="auto"/>
          </w:tcPr>
          <w:p w14:paraId="48F16BD7" w14:textId="1F20744B" w:rsidR="0066171E" w:rsidRPr="0066171E" w:rsidRDefault="0066171E" w:rsidP="0066171E">
            <w:pPr>
              <w:ind w:firstLine="0"/>
            </w:pPr>
            <w:r>
              <w:t>Taylor</w:t>
            </w:r>
          </w:p>
        </w:tc>
        <w:tc>
          <w:tcPr>
            <w:tcW w:w="2180" w:type="dxa"/>
            <w:shd w:val="clear" w:color="auto" w:fill="auto"/>
          </w:tcPr>
          <w:p w14:paraId="70C2F690" w14:textId="3B1A1C84" w:rsidR="0066171E" w:rsidRPr="0066171E" w:rsidRDefault="0066171E" w:rsidP="0066171E">
            <w:pPr>
              <w:ind w:firstLine="0"/>
            </w:pPr>
            <w:r>
              <w:t>Teeple</w:t>
            </w:r>
          </w:p>
        </w:tc>
      </w:tr>
      <w:tr w:rsidR="0066171E" w:rsidRPr="0066171E" w14:paraId="5DF71F86" w14:textId="77777777" w:rsidTr="0066171E">
        <w:tc>
          <w:tcPr>
            <w:tcW w:w="2179" w:type="dxa"/>
            <w:shd w:val="clear" w:color="auto" w:fill="auto"/>
          </w:tcPr>
          <w:p w14:paraId="17F56AC2" w14:textId="73C4C16D" w:rsidR="0066171E" w:rsidRPr="0066171E" w:rsidRDefault="0066171E" w:rsidP="0066171E">
            <w:pPr>
              <w:ind w:firstLine="0"/>
            </w:pPr>
            <w:r>
              <w:t>Terribile</w:t>
            </w:r>
          </w:p>
        </w:tc>
        <w:tc>
          <w:tcPr>
            <w:tcW w:w="2179" w:type="dxa"/>
            <w:shd w:val="clear" w:color="auto" w:fill="auto"/>
          </w:tcPr>
          <w:p w14:paraId="3D0D5F68" w14:textId="5E3D6BC1" w:rsidR="0066171E" w:rsidRPr="0066171E" w:rsidRDefault="0066171E" w:rsidP="0066171E">
            <w:pPr>
              <w:ind w:firstLine="0"/>
            </w:pPr>
            <w:r>
              <w:t>Vaughan</w:t>
            </w:r>
          </w:p>
        </w:tc>
        <w:tc>
          <w:tcPr>
            <w:tcW w:w="2180" w:type="dxa"/>
            <w:shd w:val="clear" w:color="auto" w:fill="auto"/>
          </w:tcPr>
          <w:p w14:paraId="4511FBD6" w14:textId="755BC060" w:rsidR="0066171E" w:rsidRPr="0066171E" w:rsidRDefault="0066171E" w:rsidP="0066171E">
            <w:pPr>
              <w:ind w:firstLine="0"/>
            </w:pPr>
            <w:r>
              <w:t>Weeks</w:t>
            </w:r>
          </w:p>
        </w:tc>
      </w:tr>
      <w:tr w:rsidR="0066171E" w:rsidRPr="0066171E" w14:paraId="0D5D5B92" w14:textId="77777777" w:rsidTr="0066171E">
        <w:tc>
          <w:tcPr>
            <w:tcW w:w="2179" w:type="dxa"/>
            <w:shd w:val="clear" w:color="auto" w:fill="auto"/>
          </w:tcPr>
          <w:p w14:paraId="6C814F43" w14:textId="5BF006FA" w:rsidR="0066171E" w:rsidRPr="0066171E" w:rsidRDefault="0066171E" w:rsidP="0066171E">
            <w:pPr>
              <w:ind w:firstLine="0"/>
            </w:pPr>
            <w:r>
              <w:t>Wetmore</w:t>
            </w:r>
          </w:p>
        </w:tc>
        <w:tc>
          <w:tcPr>
            <w:tcW w:w="2179" w:type="dxa"/>
            <w:shd w:val="clear" w:color="auto" w:fill="auto"/>
          </w:tcPr>
          <w:p w14:paraId="37CAB9A6" w14:textId="22489870" w:rsidR="0066171E" w:rsidRPr="0066171E" w:rsidRDefault="0066171E" w:rsidP="0066171E">
            <w:pPr>
              <w:ind w:firstLine="0"/>
            </w:pPr>
            <w:r>
              <w:t>White</w:t>
            </w:r>
          </w:p>
        </w:tc>
        <w:tc>
          <w:tcPr>
            <w:tcW w:w="2180" w:type="dxa"/>
            <w:shd w:val="clear" w:color="auto" w:fill="auto"/>
          </w:tcPr>
          <w:p w14:paraId="7740D5F7" w14:textId="560CBE94" w:rsidR="0066171E" w:rsidRPr="0066171E" w:rsidRDefault="0066171E" w:rsidP="0066171E">
            <w:pPr>
              <w:ind w:firstLine="0"/>
            </w:pPr>
            <w:r>
              <w:t>Whitmire</w:t>
            </w:r>
          </w:p>
        </w:tc>
      </w:tr>
      <w:tr w:rsidR="0066171E" w:rsidRPr="0066171E" w14:paraId="649F5619" w14:textId="77777777" w:rsidTr="0066171E">
        <w:tc>
          <w:tcPr>
            <w:tcW w:w="2179" w:type="dxa"/>
            <w:shd w:val="clear" w:color="auto" w:fill="auto"/>
          </w:tcPr>
          <w:p w14:paraId="518EA6D0" w14:textId="41F80EF4" w:rsidR="0066171E" w:rsidRPr="0066171E" w:rsidRDefault="0066171E" w:rsidP="0066171E">
            <w:pPr>
              <w:keepNext/>
              <w:ind w:firstLine="0"/>
            </w:pPr>
            <w:r>
              <w:t>Wickensimer</w:t>
            </w:r>
          </w:p>
        </w:tc>
        <w:tc>
          <w:tcPr>
            <w:tcW w:w="2179" w:type="dxa"/>
            <w:shd w:val="clear" w:color="auto" w:fill="auto"/>
          </w:tcPr>
          <w:p w14:paraId="68A24AEF" w14:textId="646282A7" w:rsidR="0066171E" w:rsidRPr="0066171E" w:rsidRDefault="0066171E" w:rsidP="0066171E">
            <w:pPr>
              <w:keepNext/>
              <w:ind w:firstLine="0"/>
            </w:pPr>
            <w:r>
              <w:t>Willis</w:t>
            </w:r>
          </w:p>
        </w:tc>
        <w:tc>
          <w:tcPr>
            <w:tcW w:w="2180" w:type="dxa"/>
            <w:shd w:val="clear" w:color="auto" w:fill="auto"/>
          </w:tcPr>
          <w:p w14:paraId="352196B4" w14:textId="323B1C9B" w:rsidR="0066171E" w:rsidRPr="0066171E" w:rsidRDefault="0066171E" w:rsidP="0066171E">
            <w:pPr>
              <w:keepNext/>
              <w:ind w:firstLine="0"/>
            </w:pPr>
            <w:r>
              <w:t>Wooten</w:t>
            </w:r>
          </w:p>
        </w:tc>
      </w:tr>
      <w:tr w:rsidR="0066171E" w:rsidRPr="0066171E" w14:paraId="5BCB0BD9" w14:textId="77777777" w:rsidTr="0066171E">
        <w:tc>
          <w:tcPr>
            <w:tcW w:w="2179" w:type="dxa"/>
            <w:shd w:val="clear" w:color="auto" w:fill="auto"/>
          </w:tcPr>
          <w:p w14:paraId="4FB6EDB3" w14:textId="20C53B48" w:rsidR="0066171E" w:rsidRPr="0066171E" w:rsidRDefault="0066171E" w:rsidP="0066171E">
            <w:pPr>
              <w:keepNext/>
              <w:ind w:firstLine="0"/>
            </w:pPr>
            <w:r>
              <w:t>Yow</w:t>
            </w:r>
          </w:p>
        </w:tc>
        <w:tc>
          <w:tcPr>
            <w:tcW w:w="2179" w:type="dxa"/>
            <w:shd w:val="clear" w:color="auto" w:fill="auto"/>
          </w:tcPr>
          <w:p w14:paraId="37C9C618" w14:textId="77777777" w:rsidR="0066171E" w:rsidRPr="0066171E" w:rsidRDefault="0066171E" w:rsidP="0066171E">
            <w:pPr>
              <w:keepNext/>
              <w:ind w:firstLine="0"/>
            </w:pPr>
          </w:p>
        </w:tc>
        <w:tc>
          <w:tcPr>
            <w:tcW w:w="2180" w:type="dxa"/>
            <w:shd w:val="clear" w:color="auto" w:fill="auto"/>
          </w:tcPr>
          <w:p w14:paraId="52C146EE" w14:textId="77777777" w:rsidR="0066171E" w:rsidRPr="0066171E" w:rsidRDefault="0066171E" w:rsidP="0066171E">
            <w:pPr>
              <w:keepNext/>
              <w:ind w:firstLine="0"/>
            </w:pPr>
          </w:p>
        </w:tc>
      </w:tr>
    </w:tbl>
    <w:p w14:paraId="4B8915D1" w14:textId="77777777" w:rsidR="0066171E" w:rsidRDefault="0066171E" w:rsidP="0066171E"/>
    <w:p w14:paraId="4B376996" w14:textId="6516CF29" w:rsidR="0066171E" w:rsidRDefault="0066171E" w:rsidP="0066171E">
      <w:pPr>
        <w:jc w:val="center"/>
        <w:rPr>
          <w:b/>
        </w:rPr>
      </w:pPr>
      <w:r w:rsidRPr="0066171E">
        <w:rPr>
          <w:b/>
        </w:rPr>
        <w:t>Total--106</w:t>
      </w:r>
    </w:p>
    <w:p w14:paraId="6CF14343" w14:textId="77777777" w:rsidR="0066171E" w:rsidRDefault="0066171E" w:rsidP="0066171E">
      <w:pPr>
        <w:jc w:val="center"/>
        <w:rPr>
          <w:b/>
        </w:rPr>
      </w:pPr>
    </w:p>
    <w:p w14:paraId="443B93EB" w14:textId="77777777" w:rsidR="0066171E" w:rsidRDefault="0066171E" w:rsidP="0066171E">
      <w:pPr>
        <w:ind w:firstLine="0"/>
      </w:pPr>
      <w:r w:rsidRPr="0066171E">
        <w:t xml:space="preserve"> </w:t>
      </w:r>
      <w:r>
        <w:t>Those who voted in the negative are:</w:t>
      </w:r>
    </w:p>
    <w:p w14:paraId="57CC1365" w14:textId="77777777" w:rsidR="0066171E" w:rsidRDefault="0066171E" w:rsidP="0066171E"/>
    <w:p w14:paraId="3EDB1CBE" w14:textId="77777777" w:rsidR="0066171E" w:rsidRDefault="0066171E" w:rsidP="0066171E">
      <w:pPr>
        <w:jc w:val="center"/>
        <w:rPr>
          <w:b/>
        </w:rPr>
      </w:pPr>
      <w:r w:rsidRPr="0066171E">
        <w:rPr>
          <w:b/>
        </w:rPr>
        <w:t>Total--0</w:t>
      </w:r>
    </w:p>
    <w:p w14:paraId="06758FE6" w14:textId="76EA7C29" w:rsidR="0066171E" w:rsidRDefault="0066171E" w:rsidP="0066171E">
      <w:pPr>
        <w:jc w:val="center"/>
        <w:rPr>
          <w:b/>
        </w:rPr>
      </w:pPr>
    </w:p>
    <w:p w14:paraId="15DB8936" w14:textId="77777777" w:rsidR="0066171E" w:rsidRDefault="0066171E" w:rsidP="0066171E">
      <w:r>
        <w:t xml:space="preserve">Section 54 was adopted. </w:t>
      </w:r>
    </w:p>
    <w:p w14:paraId="0D5F7796" w14:textId="77777777" w:rsidR="0066171E" w:rsidRDefault="0066171E" w:rsidP="0066171E"/>
    <w:p w14:paraId="738AE2DC" w14:textId="322DF4D4" w:rsidR="0066171E" w:rsidRDefault="0066171E" w:rsidP="0066171E">
      <w:pPr>
        <w:keepNext/>
        <w:jc w:val="center"/>
        <w:rPr>
          <w:b/>
        </w:rPr>
      </w:pPr>
      <w:r w:rsidRPr="0066171E">
        <w:rPr>
          <w:b/>
        </w:rPr>
        <w:t>SECTION 58</w:t>
      </w:r>
    </w:p>
    <w:p w14:paraId="5593099F" w14:textId="77777777" w:rsidR="0066171E" w:rsidRDefault="0066171E" w:rsidP="0066171E">
      <w:r>
        <w:t xml:space="preserve">The yeas and nays were taken resulting as follows: </w:t>
      </w:r>
    </w:p>
    <w:p w14:paraId="77B6ACBF" w14:textId="5D41BADE" w:rsidR="0066171E" w:rsidRDefault="0066171E" w:rsidP="0066171E">
      <w:pPr>
        <w:jc w:val="center"/>
      </w:pPr>
      <w:r>
        <w:t xml:space="preserve"> </w:t>
      </w:r>
      <w:bookmarkStart w:id="138" w:name="vote_start295"/>
      <w:bookmarkEnd w:id="138"/>
      <w:r>
        <w:t>Yeas 112; Nays 0</w:t>
      </w:r>
    </w:p>
    <w:p w14:paraId="5A2D06F7" w14:textId="77777777" w:rsidR="0066171E" w:rsidRDefault="0066171E" w:rsidP="0066171E">
      <w:pPr>
        <w:jc w:val="center"/>
      </w:pPr>
    </w:p>
    <w:p w14:paraId="64B6EE9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F37B7FA" w14:textId="77777777" w:rsidTr="0066171E">
        <w:tc>
          <w:tcPr>
            <w:tcW w:w="2179" w:type="dxa"/>
            <w:shd w:val="clear" w:color="auto" w:fill="auto"/>
          </w:tcPr>
          <w:p w14:paraId="5E9D005D" w14:textId="6A87C61B" w:rsidR="0066171E" w:rsidRPr="0066171E" w:rsidRDefault="0066171E" w:rsidP="0066171E">
            <w:pPr>
              <w:keepNext/>
              <w:ind w:firstLine="0"/>
            </w:pPr>
            <w:r>
              <w:t>Alexander</w:t>
            </w:r>
          </w:p>
        </w:tc>
        <w:tc>
          <w:tcPr>
            <w:tcW w:w="2179" w:type="dxa"/>
            <w:shd w:val="clear" w:color="auto" w:fill="auto"/>
          </w:tcPr>
          <w:p w14:paraId="4823D444" w14:textId="75C7D84A" w:rsidR="0066171E" w:rsidRPr="0066171E" w:rsidRDefault="0066171E" w:rsidP="0066171E">
            <w:pPr>
              <w:keepNext/>
              <w:ind w:firstLine="0"/>
            </w:pPr>
            <w:r>
              <w:t>Anderson</w:t>
            </w:r>
          </w:p>
        </w:tc>
        <w:tc>
          <w:tcPr>
            <w:tcW w:w="2180" w:type="dxa"/>
            <w:shd w:val="clear" w:color="auto" w:fill="auto"/>
          </w:tcPr>
          <w:p w14:paraId="2192FE6F" w14:textId="0EC190F6" w:rsidR="0066171E" w:rsidRPr="0066171E" w:rsidRDefault="0066171E" w:rsidP="0066171E">
            <w:pPr>
              <w:keepNext/>
              <w:ind w:firstLine="0"/>
            </w:pPr>
            <w:r>
              <w:t>Atkinson</w:t>
            </w:r>
          </w:p>
        </w:tc>
      </w:tr>
      <w:tr w:rsidR="0066171E" w:rsidRPr="0066171E" w14:paraId="50C64ECE" w14:textId="77777777" w:rsidTr="0066171E">
        <w:tc>
          <w:tcPr>
            <w:tcW w:w="2179" w:type="dxa"/>
            <w:shd w:val="clear" w:color="auto" w:fill="auto"/>
          </w:tcPr>
          <w:p w14:paraId="3799A885" w14:textId="32E2ED6F" w:rsidR="0066171E" w:rsidRPr="0066171E" w:rsidRDefault="0066171E" w:rsidP="0066171E">
            <w:pPr>
              <w:ind w:firstLine="0"/>
            </w:pPr>
            <w:r>
              <w:t>Bailey</w:t>
            </w:r>
          </w:p>
        </w:tc>
        <w:tc>
          <w:tcPr>
            <w:tcW w:w="2179" w:type="dxa"/>
            <w:shd w:val="clear" w:color="auto" w:fill="auto"/>
          </w:tcPr>
          <w:p w14:paraId="1CE2C0B9" w14:textId="46BB7A6A" w:rsidR="0066171E" w:rsidRPr="0066171E" w:rsidRDefault="0066171E" w:rsidP="0066171E">
            <w:pPr>
              <w:ind w:firstLine="0"/>
            </w:pPr>
            <w:r>
              <w:t>Ballentine</w:t>
            </w:r>
          </w:p>
        </w:tc>
        <w:tc>
          <w:tcPr>
            <w:tcW w:w="2180" w:type="dxa"/>
            <w:shd w:val="clear" w:color="auto" w:fill="auto"/>
          </w:tcPr>
          <w:p w14:paraId="42083AD8" w14:textId="21540C1A" w:rsidR="0066171E" w:rsidRPr="0066171E" w:rsidRDefault="0066171E" w:rsidP="0066171E">
            <w:pPr>
              <w:ind w:firstLine="0"/>
            </w:pPr>
            <w:r>
              <w:t>Bamberg</w:t>
            </w:r>
          </w:p>
        </w:tc>
      </w:tr>
      <w:tr w:rsidR="0066171E" w:rsidRPr="0066171E" w14:paraId="412F3C55" w14:textId="77777777" w:rsidTr="0066171E">
        <w:tc>
          <w:tcPr>
            <w:tcW w:w="2179" w:type="dxa"/>
            <w:shd w:val="clear" w:color="auto" w:fill="auto"/>
          </w:tcPr>
          <w:p w14:paraId="62CA029C" w14:textId="306101E3" w:rsidR="0066171E" w:rsidRPr="0066171E" w:rsidRDefault="0066171E" w:rsidP="0066171E">
            <w:pPr>
              <w:ind w:firstLine="0"/>
            </w:pPr>
            <w:r>
              <w:t>Bannister</w:t>
            </w:r>
          </w:p>
        </w:tc>
        <w:tc>
          <w:tcPr>
            <w:tcW w:w="2179" w:type="dxa"/>
            <w:shd w:val="clear" w:color="auto" w:fill="auto"/>
          </w:tcPr>
          <w:p w14:paraId="7AD30956" w14:textId="14921D09" w:rsidR="0066171E" w:rsidRPr="0066171E" w:rsidRDefault="0066171E" w:rsidP="0066171E">
            <w:pPr>
              <w:ind w:firstLine="0"/>
            </w:pPr>
            <w:r>
              <w:t>Bauer</w:t>
            </w:r>
          </w:p>
        </w:tc>
        <w:tc>
          <w:tcPr>
            <w:tcW w:w="2180" w:type="dxa"/>
            <w:shd w:val="clear" w:color="auto" w:fill="auto"/>
          </w:tcPr>
          <w:p w14:paraId="0D1A3350" w14:textId="4470A541" w:rsidR="0066171E" w:rsidRPr="0066171E" w:rsidRDefault="0066171E" w:rsidP="0066171E">
            <w:pPr>
              <w:ind w:firstLine="0"/>
            </w:pPr>
            <w:r>
              <w:t>Beach</w:t>
            </w:r>
          </w:p>
        </w:tc>
      </w:tr>
      <w:tr w:rsidR="0066171E" w:rsidRPr="0066171E" w14:paraId="25AF03FB" w14:textId="77777777" w:rsidTr="0066171E">
        <w:tc>
          <w:tcPr>
            <w:tcW w:w="2179" w:type="dxa"/>
            <w:shd w:val="clear" w:color="auto" w:fill="auto"/>
          </w:tcPr>
          <w:p w14:paraId="4C2A7287" w14:textId="3080974A" w:rsidR="0066171E" w:rsidRPr="0066171E" w:rsidRDefault="0066171E" w:rsidP="0066171E">
            <w:pPr>
              <w:ind w:firstLine="0"/>
            </w:pPr>
            <w:r>
              <w:t>Bernstein</w:t>
            </w:r>
          </w:p>
        </w:tc>
        <w:tc>
          <w:tcPr>
            <w:tcW w:w="2179" w:type="dxa"/>
            <w:shd w:val="clear" w:color="auto" w:fill="auto"/>
          </w:tcPr>
          <w:p w14:paraId="1378833B" w14:textId="5038C235" w:rsidR="0066171E" w:rsidRPr="0066171E" w:rsidRDefault="0066171E" w:rsidP="0066171E">
            <w:pPr>
              <w:ind w:firstLine="0"/>
            </w:pPr>
            <w:r>
              <w:t>Bowers</w:t>
            </w:r>
          </w:p>
        </w:tc>
        <w:tc>
          <w:tcPr>
            <w:tcW w:w="2180" w:type="dxa"/>
            <w:shd w:val="clear" w:color="auto" w:fill="auto"/>
          </w:tcPr>
          <w:p w14:paraId="114F2E47" w14:textId="2C7F3A4E" w:rsidR="0066171E" w:rsidRPr="0066171E" w:rsidRDefault="0066171E" w:rsidP="0066171E">
            <w:pPr>
              <w:ind w:firstLine="0"/>
            </w:pPr>
            <w:r>
              <w:t>Bradley</w:t>
            </w:r>
          </w:p>
        </w:tc>
      </w:tr>
      <w:tr w:rsidR="0066171E" w:rsidRPr="0066171E" w14:paraId="5FCC9546" w14:textId="77777777" w:rsidTr="0066171E">
        <w:tc>
          <w:tcPr>
            <w:tcW w:w="2179" w:type="dxa"/>
            <w:shd w:val="clear" w:color="auto" w:fill="auto"/>
          </w:tcPr>
          <w:p w14:paraId="463871C6" w14:textId="27EC8E04" w:rsidR="0066171E" w:rsidRPr="0066171E" w:rsidRDefault="0066171E" w:rsidP="0066171E">
            <w:pPr>
              <w:ind w:firstLine="0"/>
            </w:pPr>
            <w:r>
              <w:t>Brewer</w:t>
            </w:r>
          </w:p>
        </w:tc>
        <w:tc>
          <w:tcPr>
            <w:tcW w:w="2179" w:type="dxa"/>
            <w:shd w:val="clear" w:color="auto" w:fill="auto"/>
          </w:tcPr>
          <w:p w14:paraId="7E719E9B" w14:textId="3910F476" w:rsidR="0066171E" w:rsidRPr="0066171E" w:rsidRDefault="0066171E" w:rsidP="0066171E">
            <w:pPr>
              <w:ind w:firstLine="0"/>
            </w:pPr>
            <w:r>
              <w:t>Brittain</w:t>
            </w:r>
          </w:p>
        </w:tc>
        <w:tc>
          <w:tcPr>
            <w:tcW w:w="2180" w:type="dxa"/>
            <w:shd w:val="clear" w:color="auto" w:fill="auto"/>
          </w:tcPr>
          <w:p w14:paraId="67DE8CCD" w14:textId="5A7F37DF" w:rsidR="0066171E" w:rsidRPr="0066171E" w:rsidRDefault="0066171E" w:rsidP="0066171E">
            <w:pPr>
              <w:ind w:firstLine="0"/>
            </w:pPr>
            <w:r>
              <w:t>Burns</w:t>
            </w:r>
          </w:p>
        </w:tc>
      </w:tr>
      <w:tr w:rsidR="0066171E" w:rsidRPr="0066171E" w14:paraId="7F5205E2" w14:textId="77777777" w:rsidTr="0066171E">
        <w:tc>
          <w:tcPr>
            <w:tcW w:w="2179" w:type="dxa"/>
            <w:shd w:val="clear" w:color="auto" w:fill="auto"/>
          </w:tcPr>
          <w:p w14:paraId="4687817C" w14:textId="5D8F3A28" w:rsidR="0066171E" w:rsidRPr="0066171E" w:rsidRDefault="0066171E" w:rsidP="0066171E">
            <w:pPr>
              <w:ind w:firstLine="0"/>
            </w:pPr>
            <w:r>
              <w:t>Bustos</w:t>
            </w:r>
          </w:p>
        </w:tc>
        <w:tc>
          <w:tcPr>
            <w:tcW w:w="2179" w:type="dxa"/>
            <w:shd w:val="clear" w:color="auto" w:fill="auto"/>
          </w:tcPr>
          <w:p w14:paraId="577F50D4" w14:textId="5AB6E9B2" w:rsidR="0066171E" w:rsidRPr="0066171E" w:rsidRDefault="0066171E" w:rsidP="0066171E">
            <w:pPr>
              <w:ind w:firstLine="0"/>
            </w:pPr>
            <w:r>
              <w:t>Calhoon</w:t>
            </w:r>
          </w:p>
        </w:tc>
        <w:tc>
          <w:tcPr>
            <w:tcW w:w="2180" w:type="dxa"/>
            <w:shd w:val="clear" w:color="auto" w:fill="auto"/>
          </w:tcPr>
          <w:p w14:paraId="4A4CCC9A" w14:textId="36303159" w:rsidR="0066171E" w:rsidRPr="0066171E" w:rsidRDefault="0066171E" w:rsidP="0066171E">
            <w:pPr>
              <w:ind w:firstLine="0"/>
            </w:pPr>
            <w:r>
              <w:t>Caskey</w:t>
            </w:r>
          </w:p>
        </w:tc>
      </w:tr>
      <w:tr w:rsidR="0066171E" w:rsidRPr="0066171E" w14:paraId="0DBF3F64" w14:textId="77777777" w:rsidTr="0066171E">
        <w:tc>
          <w:tcPr>
            <w:tcW w:w="2179" w:type="dxa"/>
            <w:shd w:val="clear" w:color="auto" w:fill="auto"/>
          </w:tcPr>
          <w:p w14:paraId="08B8BC6C" w14:textId="71E1FB72" w:rsidR="0066171E" w:rsidRPr="0066171E" w:rsidRDefault="0066171E" w:rsidP="0066171E">
            <w:pPr>
              <w:ind w:firstLine="0"/>
            </w:pPr>
            <w:r>
              <w:t>Chapman</w:t>
            </w:r>
          </w:p>
        </w:tc>
        <w:tc>
          <w:tcPr>
            <w:tcW w:w="2179" w:type="dxa"/>
            <w:shd w:val="clear" w:color="auto" w:fill="auto"/>
          </w:tcPr>
          <w:p w14:paraId="32211E87" w14:textId="057835A2" w:rsidR="0066171E" w:rsidRPr="0066171E" w:rsidRDefault="0066171E" w:rsidP="0066171E">
            <w:pPr>
              <w:ind w:firstLine="0"/>
            </w:pPr>
            <w:r>
              <w:t>Clyburn</w:t>
            </w:r>
          </w:p>
        </w:tc>
        <w:tc>
          <w:tcPr>
            <w:tcW w:w="2180" w:type="dxa"/>
            <w:shd w:val="clear" w:color="auto" w:fill="auto"/>
          </w:tcPr>
          <w:p w14:paraId="3B9CE9B9" w14:textId="6FAE4D02" w:rsidR="0066171E" w:rsidRPr="0066171E" w:rsidRDefault="0066171E" w:rsidP="0066171E">
            <w:pPr>
              <w:ind w:firstLine="0"/>
            </w:pPr>
            <w:r>
              <w:t>Cobb-Hunter</w:t>
            </w:r>
          </w:p>
        </w:tc>
      </w:tr>
      <w:tr w:rsidR="0066171E" w:rsidRPr="0066171E" w14:paraId="7A133686" w14:textId="77777777" w:rsidTr="0066171E">
        <w:tc>
          <w:tcPr>
            <w:tcW w:w="2179" w:type="dxa"/>
            <w:shd w:val="clear" w:color="auto" w:fill="auto"/>
          </w:tcPr>
          <w:p w14:paraId="7CEFA95B" w14:textId="0CCD38AC" w:rsidR="0066171E" w:rsidRPr="0066171E" w:rsidRDefault="0066171E" w:rsidP="0066171E">
            <w:pPr>
              <w:ind w:firstLine="0"/>
            </w:pPr>
            <w:r>
              <w:t>Collins</w:t>
            </w:r>
          </w:p>
        </w:tc>
        <w:tc>
          <w:tcPr>
            <w:tcW w:w="2179" w:type="dxa"/>
            <w:shd w:val="clear" w:color="auto" w:fill="auto"/>
          </w:tcPr>
          <w:p w14:paraId="1140F395" w14:textId="3803C42D" w:rsidR="0066171E" w:rsidRPr="0066171E" w:rsidRDefault="0066171E" w:rsidP="0066171E">
            <w:pPr>
              <w:ind w:firstLine="0"/>
            </w:pPr>
            <w:r>
              <w:t>B. J. Cox</w:t>
            </w:r>
          </w:p>
        </w:tc>
        <w:tc>
          <w:tcPr>
            <w:tcW w:w="2180" w:type="dxa"/>
            <w:shd w:val="clear" w:color="auto" w:fill="auto"/>
          </w:tcPr>
          <w:p w14:paraId="03CD67C9" w14:textId="0389B3D7" w:rsidR="0066171E" w:rsidRPr="0066171E" w:rsidRDefault="0066171E" w:rsidP="0066171E">
            <w:pPr>
              <w:ind w:firstLine="0"/>
            </w:pPr>
            <w:r>
              <w:t>B. L. Cox</w:t>
            </w:r>
          </w:p>
        </w:tc>
      </w:tr>
      <w:tr w:rsidR="0066171E" w:rsidRPr="0066171E" w14:paraId="64FFC8F4" w14:textId="77777777" w:rsidTr="0066171E">
        <w:tc>
          <w:tcPr>
            <w:tcW w:w="2179" w:type="dxa"/>
            <w:shd w:val="clear" w:color="auto" w:fill="auto"/>
          </w:tcPr>
          <w:p w14:paraId="4E1FAED6" w14:textId="54C4E924" w:rsidR="0066171E" w:rsidRPr="0066171E" w:rsidRDefault="0066171E" w:rsidP="0066171E">
            <w:pPr>
              <w:ind w:firstLine="0"/>
            </w:pPr>
            <w:r>
              <w:t>Crawford</w:t>
            </w:r>
          </w:p>
        </w:tc>
        <w:tc>
          <w:tcPr>
            <w:tcW w:w="2179" w:type="dxa"/>
            <w:shd w:val="clear" w:color="auto" w:fill="auto"/>
          </w:tcPr>
          <w:p w14:paraId="308320D5" w14:textId="2130E019" w:rsidR="0066171E" w:rsidRPr="0066171E" w:rsidRDefault="0066171E" w:rsidP="0066171E">
            <w:pPr>
              <w:ind w:firstLine="0"/>
            </w:pPr>
            <w:r>
              <w:t>Cromer</w:t>
            </w:r>
          </w:p>
        </w:tc>
        <w:tc>
          <w:tcPr>
            <w:tcW w:w="2180" w:type="dxa"/>
            <w:shd w:val="clear" w:color="auto" w:fill="auto"/>
          </w:tcPr>
          <w:p w14:paraId="318F6418" w14:textId="6B11E6A3" w:rsidR="0066171E" w:rsidRPr="0066171E" w:rsidRDefault="0066171E" w:rsidP="0066171E">
            <w:pPr>
              <w:ind w:firstLine="0"/>
            </w:pPr>
            <w:r>
              <w:t>Davis</w:t>
            </w:r>
          </w:p>
        </w:tc>
      </w:tr>
      <w:tr w:rsidR="0066171E" w:rsidRPr="0066171E" w14:paraId="5383DE40" w14:textId="77777777" w:rsidTr="0066171E">
        <w:tc>
          <w:tcPr>
            <w:tcW w:w="2179" w:type="dxa"/>
            <w:shd w:val="clear" w:color="auto" w:fill="auto"/>
          </w:tcPr>
          <w:p w14:paraId="43CD297C" w14:textId="28C9E6F7" w:rsidR="0066171E" w:rsidRPr="0066171E" w:rsidRDefault="0066171E" w:rsidP="0066171E">
            <w:pPr>
              <w:ind w:firstLine="0"/>
            </w:pPr>
            <w:r>
              <w:t>Dillard</w:t>
            </w:r>
          </w:p>
        </w:tc>
        <w:tc>
          <w:tcPr>
            <w:tcW w:w="2179" w:type="dxa"/>
            <w:shd w:val="clear" w:color="auto" w:fill="auto"/>
          </w:tcPr>
          <w:p w14:paraId="30BD42A7" w14:textId="64AE4CFF" w:rsidR="0066171E" w:rsidRPr="0066171E" w:rsidRDefault="0066171E" w:rsidP="0066171E">
            <w:pPr>
              <w:ind w:firstLine="0"/>
            </w:pPr>
            <w:r>
              <w:t>Duncan</w:t>
            </w:r>
          </w:p>
        </w:tc>
        <w:tc>
          <w:tcPr>
            <w:tcW w:w="2180" w:type="dxa"/>
            <w:shd w:val="clear" w:color="auto" w:fill="auto"/>
          </w:tcPr>
          <w:p w14:paraId="67B2DAE1" w14:textId="0DCCC67B" w:rsidR="0066171E" w:rsidRPr="0066171E" w:rsidRDefault="0066171E" w:rsidP="0066171E">
            <w:pPr>
              <w:ind w:firstLine="0"/>
            </w:pPr>
            <w:r>
              <w:t>Edgerton</w:t>
            </w:r>
          </w:p>
        </w:tc>
      </w:tr>
      <w:tr w:rsidR="0066171E" w:rsidRPr="0066171E" w14:paraId="26C305E4" w14:textId="77777777" w:rsidTr="0066171E">
        <w:tc>
          <w:tcPr>
            <w:tcW w:w="2179" w:type="dxa"/>
            <w:shd w:val="clear" w:color="auto" w:fill="auto"/>
          </w:tcPr>
          <w:p w14:paraId="04F22867" w14:textId="03E7091F" w:rsidR="0066171E" w:rsidRPr="0066171E" w:rsidRDefault="0066171E" w:rsidP="0066171E">
            <w:pPr>
              <w:ind w:firstLine="0"/>
            </w:pPr>
            <w:r>
              <w:t>Erickson</w:t>
            </w:r>
          </w:p>
        </w:tc>
        <w:tc>
          <w:tcPr>
            <w:tcW w:w="2179" w:type="dxa"/>
            <w:shd w:val="clear" w:color="auto" w:fill="auto"/>
          </w:tcPr>
          <w:p w14:paraId="5904A127" w14:textId="515592B9" w:rsidR="0066171E" w:rsidRPr="0066171E" w:rsidRDefault="0066171E" w:rsidP="0066171E">
            <w:pPr>
              <w:ind w:firstLine="0"/>
            </w:pPr>
            <w:r>
              <w:t>Forrest</w:t>
            </w:r>
          </w:p>
        </w:tc>
        <w:tc>
          <w:tcPr>
            <w:tcW w:w="2180" w:type="dxa"/>
            <w:shd w:val="clear" w:color="auto" w:fill="auto"/>
          </w:tcPr>
          <w:p w14:paraId="21A735AE" w14:textId="5AEAA057" w:rsidR="0066171E" w:rsidRPr="0066171E" w:rsidRDefault="0066171E" w:rsidP="0066171E">
            <w:pPr>
              <w:ind w:firstLine="0"/>
            </w:pPr>
            <w:r>
              <w:t>Frank</w:t>
            </w:r>
          </w:p>
        </w:tc>
      </w:tr>
      <w:tr w:rsidR="0066171E" w:rsidRPr="0066171E" w14:paraId="6C913487" w14:textId="77777777" w:rsidTr="0066171E">
        <w:tc>
          <w:tcPr>
            <w:tcW w:w="2179" w:type="dxa"/>
            <w:shd w:val="clear" w:color="auto" w:fill="auto"/>
          </w:tcPr>
          <w:p w14:paraId="22C5BFB7" w14:textId="76162157" w:rsidR="0066171E" w:rsidRPr="0066171E" w:rsidRDefault="0066171E" w:rsidP="0066171E">
            <w:pPr>
              <w:ind w:firstLine="0"/>
            </w:pPr>
            <w:r>
              <w:t>Gagnon</w:t>
            </w:r>
          </w:p>
        </w:tc>
        <w:tc>
          <w:tcPr>
            <w:tcW w:w="2179" w:type="dxa"/>
            <w:shd w:val="clear" w:color="auto" w:fill="auto"/>
          </w:tcPr>
          <w:p w14:paraId="175898B0" w14:textId="4A09EA7C" w:rsidR="0066171E" w:rsidRPr="0066171E" w:rsidRDefault="0066171E" w:rsidP="0066171E">
            <w:pPr>
              <w:ind w:firstLine="0"/>
            </w:pPr>
            <w:r>
              <w:t>Garvin</w:t>
            </w:r>
          </w:p>
        </w:tc>
        <w:tc>
          <w:tcPr>
            <w:tcW w:w="2180" w:type="dxa"/>
            <w:shd w:val="clear" w:color="auto" w:fill="auto"/>
          </w:tcPr>
          <w:p w14:paraId="3CE65D2C" w14:textId="797575D4" w:rsidR="0066171E" w:rsidRPr="0066171E" w:rsidRDefault="0066171E" w:rsidP="0066171E">
            <w:pPr>
              <w:ind w:firstLine="0"/>
            </w:pPr>
            <w:r>
              <w:t>Gatch</w:t>
            </w:r>
          </w:p>
        </w:tc>
      </w:tr>
      <w:tr w:rsidR="0066171E" w:rsidRPr="0066171E" w14:paraId="6D3662BE" w14:textId="77777777" w:rsidTr="0066171E">
        <w:tc>
          <w:tcPr>
            <w:tcW w:w="2179" w:type="dxa"/>
            <w:shd w:val="clear" w:color="auto" w:fill="auto"/>
          </w:tcPr>
          <w:p w14:paraId="19990D31" w14:textId="2A363D9A" w:rsidR="0066171E" w:rsidRPr="0066171E" w:rsidRDefault="0066171E" w:rsidP="0066171E">
            <w:pPr>
              <w:ind w:firstLine="0"/>
            </w:pPr>
            <w:r>
              <w:t>Gibson</w:t>
            </w:r>
          </w:p>
        </w:tc>
        <w:tc>
          <w:tcPr>
            <w:tcW w:w="2179" w:type="dxa"/>
            <w:shd w:val="clear" w:color="auto" w:fill="auto"/>
          </w:tcPr>
          <w:p w14:paraId="1F9BC4E1" w14:textId="7DE612E2" w:rsidR="0066171E" w:rsidRPr="0066171E" w:rsidRDefault="0066171E" w:rsidP="0066171E">
            <w:pPr>
              <w:ind w:firstLine="0"/>
            </w:pPr>
            <w:r>
              <w:t>Gilliam</w:t>
            </w:r>
          </w:p>
        </w:tc>
        <w:tc>
          <w:tcPr>
            <w:tcW w:w="2180" w:type="dxa"/>
            <w:shd w:val="clear" w:color="auto" w:fill="auto"/>
          </w:tcPr>
          <w:p w14:paraId="35DCA86E" w14:textId="7E6F756A" w:rsidR="0066171E" w:rsidRPr="0066171E" w:rsidRDefault="0066171E" w:rsidP="0066171E">
            <w:pPr>
              <w:ind w:firstLine="0"/>
            </w:pPr>
            <w:r>
              <w:t>Gilliard</w:t>
            </w:r>
          </w:p>
        </w:tc>
      </w:tr>
      <w:tr w:rsidR="0066171E" w:rsidRPr="0066171E" w14:paraId="370BE46A" w14:textId="77777777" w:rsidTr="0066171E">
        <w:tc>
          <w:tcPr>
            <w:tcW w:w="2179" w:type="dxa"/>
            <w:shd w:val="clear" w:color="auto" w:fill="auto"/>
          </w:tcPr>
          <w:p w14:paraId="5A770A9C" w14:textId="14F85387" w:rsidR="0066171E" w:rsidRPr="0066171E" w:rsidRDefault="0066171E" w:rsidP="0066171E">
            <w:pPr>
              <w:ind w:firstLine="0"/>
            </w:pPr>
            <w:r>
              <w:t>Gilreath</w:t>
            </w:r>
          </w:p>
        </w:tc>
        <w:tc>
          <w:tcPr>
            <w:tcW w:w="2179" w:type="dxa"/>
            <w:shd w:val="clear" w:color="auto" w:fill="auto"/>
          </w:tcPr>
          <w:p w14:paraId="23DED89E" w14:textId="15A92ACD" w:rsidR="0066171E" w:rsidRPr="0066171E" w:rsidRDefault="0066171E" w:rsidP="0066171E">
            <w:pPr>
              <w:ind w:firstLine="0"/>
            </w:pPr>
            <w:r>
              <w:t>Govan</w:t>
            </w:r>
          </w:p>
        </w:tc>
        <w:tc>
          <w:tcPr>
            <w:tcW w:w="2180" w:type="dxa"/>
            <w:shd w:val="clear" w:color="auto" w:fill="auto"/>
          </w:tcPr>
          <w:p w14:paraId="3728E5FD" w14:textId="15DBBC43" w:rsidR="0066171E" w:rsidRPr="0066171E" w:rsidRDefault="0066171E" w:rsidP="0066171E">
            <w:pPr>
              <w:ind w:firstLine="0"/>
            </w:pPr>
            <w:r>
              <w:t>Grant</w:t>
            </w:r>
          </w:p>
        </w:tc>
      </w:tr>
      <w:tr w:rsidR="0066171E" w:rsidRPr="0066171E" w14:paraId="3398F902" w14:textId="77777777" w:rsidTr="0066171E">
        <w:tc>
          <w:tcPr>
            <w:tcW w:w="2179" w:type="dxa"/>
            <w:shd w:val="clear" w:color="auto" w:fill="auto"/>
          </w:tcPr>
          <w:p w14:paraId="5E46979D" w14:textId="29D21C40" w:rsidR="0066171E" w:rsidRPr="0066171E" w:rsidRDefault="0066171E" w:rsidP="0066171E">
            <w:pPr>
              <w:ind w:firstLine="0"/>
            </w:pPr>
            <w:r>
              <w:t>Guffey</w:t>
            </w:r>
          </w:p>
        </w:tc>
        <w:tc>
          <w:tcPr>
            <w:tcW w:w="2179" w:type="dxa"/>
            <w:shd w:val="clear" w:color="auto" w:fill="auto"/>
          </w:tcPr>
          <w:p w14:paraId="55334B75" w14:textId="7C9288C8" w:rsidR="0066171E" w:rsidRPr="0066171E" w:rsidRDefault="0066171E" w:rsidP="0066171E">
            <w:pPr>
              <w:ind w:firstLine="0"/>
            </w:pPr>
            <w:r>
              <w:t>Haddon</w:t>
            </w:r>
          </w:p>
        </w:tc>
        <w:tc>
          <w:tcPr>
            <w:tcW w:w="2180" w:type="dxa"/>
            <w:shd w:val="clear" w:color="auto" w:fill="auto"/>
          </w:tcPr>
          <w:p w14:paraId="2BE2B726" w14:textId="1C965014" w:rsidR="0066171E" w:rsidRPr="0066171E" w:rsidRDefault="0066171E" w:rsidP="0066171E">
            <w:pPr>
              <w:ind w:firstLine="0"/>
            </w:pPr>
            <w:r>
              <w:t>Hager</w:t>
            </w:r>
          </w:p>
        </w:tc>
      </w:tr>
      <w:tr w:rsidR="0066171E" w:rsidRPr="0066171E" w14:paraId="3AB60140" w14:textId="77777777" w:rsidTr="0066171E">
        <w:tc>
          <w:tcPr>
            <w:tcW w:w="2179" w:type="dxa"/>
            <w:shd w:val="clear" w:color="auto" w:fill="auto"/>
          </w:tcPr>
          <w:p w14:paraId="0E959127" w14:textId="4D8AC6A3" w:rsidR="0066171E" w:rsidRPr="0066171E" w:rsidRDefault="0066171E" w:rsidP="0066171E">
            <w:pPr>
              <w:ind w:firstLine="0"/>
            </w:pPr>
            <w:r>
              <w:t>Hardee</w:t>
            </w:r>
          </w:p>
        </w:tc>
        <w:tc>
          <w:tcPr>
            <w:tcW w:w="2179" w:type="dxa"/>
            <w:shd w:val="clear" w:color="auto" w:fill="auto"/>
          </w:tcPr>
          <w:p w14:paraId="1AEE4D54" w14:textId="5FF33DF8" w:rsidR="0066171E" w:rsidRPr="0066171E" w:rsidRDefault="0066171E" w:rsidP="0066171E">
            <w:pPr>
              <w:ind w:firstLine="0"/>
            </w:pPr>
            <w:r>
              <w:t>Harris</w:t>
            </w:r>
          </w:p>
        </w:tc>
        <w:tc>
          <w:tcPr>
            <w:tcW w:w="2180" w:type="dxa"/>
            <w:shd w:val="clear" w:color="auto" w:fill="auto"/>
          </w:tcPr>
          <w:p w14:paraId="43193FEB" w14:textId="119D3C5F" w:rsidR="0066171E" w:rsidRPr="0066171E" w:rsidRDefault="0066171E" w:rsidP="0066171E">
            <w:pPr>
              <w:ind w:firstLine="0"/>
            </w:pPr>
            <w:r>
              <w:t>Hartnett</w:t>
            </w:r>
          </w:p>
        </w:tc>
      </w:tr>
      <w:tr w:rsidR="0066171E" w:rsidRPr="0066171E" w14:paraId="7737AAEE" w14:textId="77777777" w:rsidTr="0066171E">
        <w:tc>
          <w:tcPr>
            <w:tcW w:w="2179" w:type="dxa"/>
            <w:shd w:val="clear" w:color="auto" w:fill="auto"/>
          </w:tcPr>
          <w:p w14:paraId="735AB6C9" w14:textId="5821C3DB" w:rsidR="0066171E" w:rsidRPr="0066171E" w:rsidRDefault="0066171E" w:rsidP="0066171E">
            <w:pPr>
              <w:ind w:firstLine="0"/>
            </w:pPr>
            <w:r>
              <w:t>Hartz</w:t>
            </w:r>
          </w:p>
        </w:tc>
        <w:tc>
          <w:tcPr>
            <w:tcW w:w="2179" w:type="dxa"/>
            <w:shd w:val="clear" w:color="auto" w:fill="auto"/>
          </w:tcPr>
          <w:p w14:paraId="7A23223F" w14:textId="22637D01" w:rsidR="0066171E" w:rsidRPr="0066171E" w:rsidRDefault="0066171E" w:rsidP="0066171E">
            <w:pPr>
              <w:ind w:firstLine="0"/>
            </w:pPr>
            <w:r>
              <w:t>Hayes</w:t>
            </w:r>
          </w:p>
        </w:tc>
        <w:tc>
          <w:tcPr>
            <w:tcW w:w="2180" w:type="dxa"/>
            <w:shd w:val="clear" w:color="auto" w:fill="auto"/>
          </w:tcPr>
          <w:p w14:paraId="30E5B403" w14:textId="5DBF5E09" w:rsidR="0066171E" w:rsidRPr="0066171E" w:rsidRDefault="0066171E" w:rsidP="0066171E">
            <w:pPr>
              <w:ind w:firstLine="0"/>
            </w:pPr>
            <w:r>
              <w:t>Henderson-Myers</w:t>
            </w:r>
          </w:p>
        </w:tc>
      </w:tr>
      <w:tr w:rsidR="0066171E" w:rsidRPr="0066171E" w14:paraId="0C050945" w14:textId="77777777" w:rsidTr="0066171E">
        <w:tc>
          <w:tcPr>
            <w:tcW w:w="2179" w:type="dxa"/>
            <w:shd w:val="clear" w:color="auto" w:fill="auto"/>
          </w:tcPr>
          <w:p w14:paraId="2DA5767B" w14:textId="118774D6" w:rsidR="0066171E" w:rsidRPr="0066171E" w:rsidRDefault="0066171E" w:rsidP="0066171E">
            <w:pPr>
              <w:ind w:firstLine="0"/>
            </w:pPr>
            <w:r>
              <w:t>Herbkersman</w:t>
            </w:r>
          </w:p>
        </w:tc>
        <w:tc>
          <w:tcPr>
            <w:tcW w:w="2179" w:type="dxa"/>
            <w:shd w:val="clear" w:color="auto" w:fill="auto"/>
          </w:tcPr>
          <w:p w14:paraId="3FBF16A3" w14:textId="1499E8FF" w:rsidR="0066171E" w:rsidRPr="0066171E" w:rsidRDefault="0066171E" w:rsidP="0066171E">
            <w:pPr>
              <w:ind w:firstLine="0"/>
            </w:pPr>
            <w:r>
              <w:t>Hewitt</w:t>
            </w:r>
          </w:p>
        </w:tc>
        <w:tc>
          <w:tcPr>
            <w:tcW w:w="2180" w:type="dxa"/>
            <w:shd w:val="clear" w:color="auto" w:fill="auto"/>
          </w:tcPr>
          <w:p w14:paraId="20D44FC5" w14:textId="6F8C3B67" w:rsidR="0066171E" w:rsidRPr="0066171E" w:rsidRDefault="0066171E" w:rsidP="0066171E">
            <w:pPr>
              <w:ind w:firstLine="0"/>
            </w:pPr>
            <w:r>
              <w:t>Hiott</w:t>
            </w:r>
          </w:p>
        </w:tc>
      </w:tr>
      <w:tr w:rsidR="0066171E" w:rsidRPr="0066171E" w14:paraId="13398A97" w14:textId="77777777" w:rsidTr="0066171E">
        <w:tc>
          <w:tcPr>
            <w:tcW w:w="2179" w:type="dxa"/>
            <w:shd w:val="clear" w:color="auto" w:fill="auto"/>
          </w:tcPr>
          <w:p w14:paraId="3841413B" w14:textId="71CFC42B" w:rsidR="0066171E" w:rsidRPr="0066171E" w:rsidRDefault="0066171E" w:rsidP="0066171E">
            <w:pPr>
              <w:ind w:firstLine="0"/>
            </w:pPr>
            <w:r>
              <w:t>Hixon</w:t>
            </w:r>
          </w:p>
        </w:tc>
        <w:tc>
          <w:tcPr>
            <w:tcW w:w="2179" w:type="dxa"/>
            <w:shd w:val="clear" w:color="auto" w:fill="auto"/>
          </w:tcPr>
          <w:p w14:paraId="3A7051DF" w14:textId="4AA5993C" w:rsidR="0066171E" w:rsidRPr="0066171E" w:rsidRDefault="0066171E" w:rsidP="0066171E">
            <w:pPr>
              <w:ind w:firstLine="0"/>
            </w:pPr>
            <w:r>
              <w:t>Holman</w:t>
            </w:r>
          </w:p>
        </w:tc>
        <w:tc>
          <w:tcPr>
            <w:tcW w:w="2180" w:type="dxa"/>
            <w:shd w:val="clear" w:color="auto" w:fill="auto"/>
          </w:tcPr>
          <w:p w14:paraId="02019EE6" w14:textId="4DF47720" w:rsidR="0066171E" w:rsidRPr="0066171E" w:rsidRDefault="0066171E" w:rsidP="0066171E">
            <w:pPr>
              <w:ind w:firstLine="0"/>
            </w:pPr>
            <w:r>
              <w:t>Hosey</w:t>
            </w:r>
          </w:p>
        </w:tc>
      </w:tr>
      <w:tr w:rsidR="0066171E" w:rsidRPr="0066171E" w14:paraId="651690ED" w14:textId="77777777" w:rsidTr="0066171E">
        <w:tc>
          <w:tcPr>
            <w:tcW w:w="2179" w:type="dxa"/>
            <w:shd w:val="clear" w:color="auto" w:fill="auto"/>
          </w:tcPr>
          <w:p w14:paraId="21867CB4" w14:textId="368AE8C8" w:rsidR="0066171E" w:rsidRPr="0066171E" w:rsidRDefault="0066171E" w:rsidP="0066171E">
            <w:pPr>
              <w:ind w:firstLine="0"/>
            </w:pPr>
            <w:r>
              <w:lastRenderedPageBreak/>
              <w:t>Huff</w:t>
            </w:r>
          </w:p>
        </w:tc>
        <w:tc>
          <w:tcPr>
            <w:tcW w:w="2179" w:type="dxa"/>
            <w:shd w:val="clear" w:color="auto" w:fill="auto"/>
          </w:tcPr>
          <w:p w14:paraId="3F6AD890" w14:textId="0A11188D" w:rsidR="0066171E" w:rsidRPr="0066171E" w:rsidRDefault="0066171E" w:rsidP="0066171E">
            <w:pPr>
              <w:ind w:firstLine="0"/>
            </w:pPr>
            <w:r>
              <w:t>J. E. Johnson</w:t>
            </w:r>
          </w:p>
        </w:tc>
        <w:tc>
          <w:tcPr>
            <w:tcW w:w="2180" w:type="dxa"/>
            <w:shd w:val="clear" w:color="auto" w:fill="auto"/>
          </w:tcPr>
          <w:p w14:paraId="0102D79F" w14:textId="4CE78F2C" w:rsidR="0066171E" w:rsidRPr="0066171E" w:rsidRDefault="0066171E" w:rsidP="0066171E">
            <w:pPr>
              <w:ind w:firstLine="0"/>
            </w:pPr>
            <w:r>
              <w:t>J. L. Johnson</w:t>
            </w:r>
          </w:p>
        </w:tc>
      </w:tr>
      <w:tr w:rsidR="0066171E" w:rsidRPr="0066171E" w14:paraId="4E284088" w14:textId="77777777" w:rsidTr="0066171E">
        <w:tc>
          <w:tcPr>
            <w:tcW w:w="2179" w:type="dxa"/>
            <w:shd w:val="clear" w:color="auto" w:fill="auto"/>
          </w:tcPr>
          <w:p w14:paraId="2DC2CDB5" w14:textId="6A6C5C6E" w:rsidR="0066171E" w:rsidRPr="0066171E" w:rsidRDefault="0066171E" w:rsidP="0066171E">
            <w:pPr>
              <w:ind w:firstLine="0"/>
            </w:pPr>
            <w:r>
              <w:t>Jones</w:t>
            </w:r>
          </w:p>
        </w:tc>
        <w:tc>
          <w:tcPr>
            <w:tcW w:w="2179" w:type="dxa"/>
            <w:shd w:val="clear" w:color="auto" w:fill="auto"/>
          </w:tcPr>
          <w:p w14:paraId="255A767E" w14:textId="5A22D2CF" w:rsidR="0066171E" w:rsidRPr="0066171E" w:rsidRDefault="0066171E" w:rsidP="0066171E">
            <w:pPr>
              <w:ind w:firstLine="0"/>
            </w:pPr>
            <w:r>
              <w:t>Jordan</w:t>
            </w:r>
          </w:p>
        </w:tc>
        <w:tc>
          <w:tcPr>
            <w:tcW w:w="2180" w:type="dxa"/>
            <w:shd w:val="clear" w:color="auto" w:fill="auto"/>
          </w:tcPr>
          <w:p w14:paraId="1A807C2B" w14:textId="04FE29CB" w:rsidR="0066171E" w:rsidRPr="0066171E" w:rsidRDefault="0066171E" w:rsidP="0066171E">
            <w:pPr>
              <w:ind w:firstLine="0"/>
            </w:pPr>
            <w:r>
              <w:t>Kilmartin</w:t>
            </w:r>
          </w:p>
        </w:tc>
      </w:tr>
      <w:tr w:rsidR="0066171E" w:rsidRPr="0066171E" w14:paraId="77F5A0FD" w14:textId="77777777" w:rsidTr="0066171E">
        <w:tc>
          <w:tcPr>
            <w:tcW w:w="2179" w:type="dxa"/>
            <w:shd w:val="clear" w:color="auto" w:fill="auto"/>
          </w:tcPr>
          <w:p w14:paraId="7940831C" w14:textId="2595F503" w:rsidR="0066171E" w:rsidRPr="0066171E" w:rsidRDefault="0066171E" w:rsidP="0066171E">
            <w:pPr>
              <w:ind w:firstLine="0"/>
            </w:pPr>
            <w:r>
              <w:t>King</w:t>
            </w:r>
          </w:p>
        </w:tc>
        <w:tc>
          <w:tcPr>
            <w:tcW w:w="2179" w:type="dxa"/>
            <w:shd w:val="clear" w:color="auto" w:fill="auto"/>
          </w:tcPr>
          <w:p w14:paraId="3AF2C3FB" w14:textId="04E54AA3" w:rsidR="0066171E" w:rsidRPr="0066171E" w:rsidRDefault="0066171E" w:rsidP="0066171E">
            <w:pPr>
              <w:ind w:firstLine="0"/>
            </w:pPr>
            <w:r>
              <w:t>Landing</w:t>
            </w:r>
          </w:p>
        </w:tc>
        <w:tc>
          <w:tcPr>
            <w:tcW w:w="2180" w:type="dxa"/>
            <w:shd w:val="clear" w:color="auto" w:fill="auto"/>
          </w:tcPr>
          <w:p w14:paraId="0E5542F0" w14:textId="6B6CFAD2" w:rsidR="0066171E" w:rsidRPr="0066171E" w:rsidRDefault="0066171E" w:rsidP="0066171E">
            <w:pPr>
              <w:ind w:firstLine="0"/>
            </w:pPr>
            <w:r>
              <w:t>Lawson</w:t>
            </w:r>
          </w:p>
        </w:tc>
      </w:tr>
      <w:tr w:rsidR="0066171E" w:rsidRPr="0066171E" w14:paraId="68DD544B" w14:textId="77777777" w:rsidTr="0066171E">
        <w:tc>
          <w:tcPr>
            <w:tcW w:w="2179" w:type="dxa"/>
            <w:shd w:val="clear" w:color="auto" w:fill="auto"/>
          </w:tcPr>
          <w:p w14:paraId="252E05C5" w14:textId="4EDF3F8D" w:rsidR="0066171E" w:rsidRPr="0066171E" w:rsidRDefault="0066171E" w:rsidP="0066171E">
            <w:pPr>
              <w:ind w:firstLine="0"/>
            </w:pPr>
            <w:r>
              <w:t>Ligon</w:t>
            </w:r>
          </w:p>
        </w:tc>
        <w:tc>
          <w:tcPr>
            <w:tcW w:w="2179" w:type="dxa"/>
            <w:shd w:val="clear" w:color="auto" w:fill="auto"/>
          </w:tcPr>
          <w:p w14:paraId="71A013C8" w14:textId="6595E866" w:rsidR="0066171E" w:rsidRPr="0066171E" w:rsidRDefault="0066171E" w:rsidP="0066171E">
            <w:pPr>
              <w:ind w:firstLine="0"/>
            </w:pPr>
            <w:r>
              <w:t>Long</w:t>
            </w:r>
          </w:p>
        </w:tc>
        <w:tc>
          <w:tcPr>
            <w:tcW w:w="2180" w:type="dxa"/>
            <w:shd w:val="clear" w:color="auto" w:fill="auto"/>
          </w:tcPr>
          <w:p w14:paraId="2523C8DC" w14:textId="43018BA3" w:rsidR="0066171E" w:rsidRPr="0066171E" w:rsidRDefault="0066171E" w:rsidP="0066171E">
            <w:pPr>
              <w:ind w:firstLine="0"/>
            </w:pPr>
            <w:r>
              <w:t>Lowe</w:t>
            </w:r>
          </w:p>
        </w:tc>
      </w:tr>
      <w:tr w:rsidR="0066171E" w:rsidRPr="0066171E" w14:paraId="48DD8766" w14:textId="77777777" w:rsidTr="0066171E">
        <w:tc>
          <w:tcPr>
            <w:tcW w:w="2179" w:type="dxa"/>
            <w:shd w:val="clear" w:color="auto" w:fill="auto"/>
          </w:tcPr>
          <w:p w14:paraId="0DF7C02E" w14:textId="2D56CC59" w:rsidR="0066171E" w:rsidRPr="0066171E" w:rsidRDefault="0066171E" w:rsidP="0066171E">
            <w:pPr>
              <w:ind w:firstLine="0"/>
            </w:pPr>
            <w:r>
              <w:t>Luck</w:t>
            </w:r>
          </w:p>
        </w:tc>
        <w:tc>
          <w:tcPr>
            <w:tcW w:w="2179" w:type="dxa"/>
            <w:shd w:val="clear" w:color="auto" w:fill="auto"/>
          </w:tcPr>
          <w:p w14:paraId="74944CA5" w14:textId="75EA4DE4" w:rsidR="0066171E" w:rsidRPr="0066171E" w:rsidRDefault="0066171E" w:rsidP="0066171E">
            <w:pPr>
              <w:ind w:firstLine="0"/>
            </w:pPr>
            <w:r>
              <w:t>Magnuson</w:t>
            </w:r>
          </w:p>
        </w:tc>
        <w:tc>
          <w:tcPr>
            <w:tcW w:w="2180" w:type="dxa"/>
            <w:shd w:val="clear" w:color="auto" w:fill="auto"/>
          </w:tcPr>
          <w:p w14:paraId="784D4F06" w14:textId="38BB22AF" w:rsidR="0066171E" w:rsidRPr="0066171E" w:rsidRDefault="0066171E" w:rsidP="0066171E">
            <w:pPr>
              <w:ind w:firstLine="0"/>
            </w:pPr>
            <w:r>
              <w:t>Martin</w:t>
            </w:r>
          </w:p>
        </w:tc>
      </w:tr>
      <w:tr w:rsidR="0066171E" w:rsidRPr="0066171E" w14:paraId="1FBD1D18" w14:textId="77777777" w:rsidTr="0066171E">
        <w:tc>
          <w:tcPr>
            <w:tcW w:w="2179" w:type="dxa"/>
            <w:shd w:val="clear" w:color="auto" w:fill="auto"/>
          </w:tcPr>
          <w:p w14:paraId="75A03562" w14:textId="7E2E5AFA" w:rsidR="0066171E" w:rsidRPr="0066171E" w:rsidRDefault="0066171E" w:rsidP="0066171E">
            <w:pPr>
              <w:ind w:firstLine="0"/>
            </w:pPr>
            <w:r>
              <w:t>May</w:t>
            </w:r>
          </w:p>
        </w:tc>
        <w:tc>
          <w:tcPr>
            <w:tcW w:w="2179" w:type="dxa"/>
            <w:shd w:val="clear" w:color="auto" w:fill="auto"/>
          </w:tcPr>
          <w:p w14:paraId="1E2CEEEF" w14:textId="53652CFE" w:rsidR="0066171E" w:rsidRPr="0066171E" w:rsidRDefault="0066171E" w:rsidP="0066171E">
            <w:pPr>
              <w:ind w:firstLine="0"/>
            </w:pPr>
            <w:r>
              <w:t>McCravy</w:t>
            </w:r>
          </w:p>
        </w:tc>
        <w:tc>
          <w:tcPr>
            <w:tcW w:w="2180" w:type="dxa"/>
            <w:shd w:val="clear" w:color="auto" w:fill="auto"/>
          </w:tcPr>
          <w:p w14:paraId="3CD703E4" w14:textId="6B7BF5FF" w:rsidR="0066171E" w:rsidRPr="0066171E" w:rsidRDefault="0066171E" w:rsidP="0066171E">
            <w:pPr>
              <w:ind w:firstLine="0"/>
            </w:pPr>
            <w:r>
              <w:t>McDaniel</w:t>
            </w:r>
          </w:p>
        </w:tc>
      </w:tr>
      <w:tr w:rsidR="0066171E" w:rsidRPr="0066171E" w14:paraId="70A9AE50" w14:textId="77777777" w:rsidTr="0066171E">
        <w:tc>
          <w:tcPr>
            <w:tcW w:w="2179" w:type="dxa"/>
            <w:shd w:val="clear" w:color="auto" w:fill="auto"/>
          </w:tcPr>
          <w:p w14:paraId="3511DE56" w14:textId="0D991CCB" w:rsidR="0066171E" w:rsidRPr="0066171E" w:rsidRDefault="0066171E" w:rsidP="0066171E">
            <w:pPr>
              <w:ind w:firstLine="0"/>
            </w:pPr>
            <w:r>
              <w:t>McGinnis</w:t>
            </w:r>
          </w:p>
        </w:tc>
        <w:tc>
          <w:tcPr>
            <w:tcW w:w="2179" w:type="dxa"/>
            <w:shd w:val="clear" w:color="auto" w:fill="auto"/>
          </w:tcPr>
          <w:p w14:paraId="098B6110" w14:textId="45F2539D" w:rsidR="0066171E" w:rsidRPr="0066171E" w:rsidRDefault="0066171E" w:rsidP="0066171E">
            <w:pPr>
              <w:ind w:firstLine="0"/>
            </w:pPr>
            <w:r>
              <w:t>Mitchell</w:t>
            </w:r>
          </w:p>
        </w:tc>
        <w:tc>
          <w:tcPr>
            <w:tcW w:w="2180" w:type="dxa"/>
            <w:shd w:val="clear" w:color="auto" w:fill="auto"/>
          </w:tcPr>
          <w:p w14:paraId="431751CB" w14:textId="7C7E8CE4" w:rsidR="0066171E" w:rsidRPr="0066171E" w:rsidRDefault="0066171E" w:rsidP="0066171E">
            <w:pPr>
              <w:ind w:firstLine="0"/>
            </w:pPr>
            <w:r>
              <w:t>Montgomery</w:t>
            </w:r>
          </w:p>
        </w:tc>
      </w:tr>
      <w:tr w:rsidR="0066171E" w:rsidRPr="0066171E" w14:paraId="03EFEB05" w14:textId="77777777" w:rsidTr="0066171E">
        <w:tc>
          <w:tcPr>
            <w:tcW w:w="2179" w:type="dxa"/>
            <w:shd w:val="clear" w:color="auto" w:fill="auto"/>
          </w:tcPr>
          <w:p w14:paraId="38911D89" w14:textId="1DF00562" w:rsidR="0066171E" w:rsidRPr="0066171E" w:rsidRDefault="0066171E" w:rsidP="0066171E">
            <w:pPr>
              <w:ind w:firstLine="0"/>
            </w:pPr>
            <w:r>
              <w:t>J. Moore</w:t>
            </w:r>
          </w:p>
        </w:tc>
        <w:tc>
          <w:tcPr>
            <w:tcW w:w="2179" w:type="dxa"/>
            <w:shd w:val="clear" w:color="auto" w:fill="auto"/>
          </w:tcPr>
          <w:p w14:paraId="3226EEF5" w14:textId="1C0B5280" w:rsidR="0066171E" w:rsidRPr="0066171E" w:rsidRDefault="0066171E" w:rsidP="0066171E">
            <w:pPr>
              <w:ind w:firstLine="0"/>
            </w:pPr>
            <w:r>
              <w:t>T. Moore</w:t>
            </w:r>
          </w:p>
        </w:tc>
        <w:tc>
          <w:tcPr>
            <w:tcW w:w="2180" w:type="dxa"/>
            <w:shd w:val="clear" w:color="auto" w:fill="auto"/>
          </w:tcPr>
          <w:p w14:paraId="1AA9ECD8" w14:textId="7968C06E" w:rsidR="0066171E" w:rsidRPr="0066171E" w:rsidRDefault="0066171E" w:rsidP="0066171E">
            <w:pPr>
              <w:ind w:firstLine="0"/>
            </w:pPr>
            <w:r>
              <w:t>Morgan</w:t>
            </w:r>
          </w:p>
        </w:tc>
      </w:tr>
      <w:tr w:rsidR="0066171E" w:rsidRPr="0066171E" w14:paraId="45FE3A70" w14:textId="77777777" w:rsidTr="0066171E">
        <w:tc>
          <w:tcPr>
            <w:tcW w:w="2179" w:type="dxa"/>
            <w:shd w:val="clear" w:color="auto" w:fill="auto"/>
          </w:tcPr>
          <w:p w14:paraId="2617DC69" w14:textId="42AB2430" w:rsidR="0066171E" w:rsidRPr="0066171E" w:rsidRDefault="0066171E" w:rsidP="0066171E">
            <w:pPr>
              <w:ind w:firstLine="0"/>
            </w:pPr>
            <w:r>
              <w:t>Moss</w:t>
            </w:r>
          </w:p>
        </w:tc>
        <w:tc>
          <w:tcPr>
            <w:tcW w:w="2179" w:type="dxa"/>
            <w:shd w:val="clear" w:color="auto" w:fill="auto"/>
          </w:tcPr>
          <w:p w14:paraId="7C6F6775" w14:textId="3A981264" w:rsidR="0066171E" w:rsidRPr="0066171E" w:rsidRDefault="0066171E" w:rsidP="0066171E">
            <w:pPr>
              <w:ind w:firstLine="0"/>
            </w:pPr>
            <w:r>
              <w:t>Neese</w:t>
            </w:r>
          </w:p>
        </w:tc>
        <w:tc>
          <w:tcPr>
            <w:tcW w:w="2180" w:type="dxa"/>
            <w:shd w:val="clear" w:color="auto" w:fill="auto"/>
          </w:tcPr>
          <w:p w14:paraId="58E0E000" w14:textId="77064EB5" w:rsidR="0066171E" w:rsidRPr="0066171E" w:rsidRDefault="0066171E" w:rsidP="0066171E">
            <w:pPr>
              <w:ind w:firstLine="0"/>
            </w:pPr>
            <w:r>
              <w:t>B. Newton</w:t>
            </w:r>
          </w:p>
        </w:tc>
      </w:tr>
      <w:tr w:rsidR="0066171E" w:rsidRPr="0066171E" w14:paraId="118DC32E" w14:textId="77777777" w:rsidTr="0066171E">
        <w:tc>
          <w:tcPr>
            <w:tcW w:w="2179" w:type="dxa"/>
            <w:shd w:val="clear" w:color="auto" w:fill="auto"/>
          </w:tcPr>
          <w:p w14:paraId="4514BDBE" w14:textId="4806616D" w:rsidR="0066171E" w:rsidRPr="0066171E" w:rsidRDefault="0066171E" w:rsidP="0066171E">
            <w:pPr>
              <w:ind w:firstLine="0"/>
            </w:pPr>
            <w:r>
              <w:t>W. Newton</w:t>
            </w:r>
          </w:p>
        </w:tc>
        <w:tc>
          <w:tcPr>
            <w:tcW w:w="2179" w:type="dxa"/>
            <w:shd w:val="clear" w:color="auto" w:fill="auto"/>
          </w:tcPr>
          <w:p w14:paraId="47C000CF" w14:textId="37D46D30" w:rsidR="0066171E" w:rsidRPr="0066171E" w:rsidRDefault="0066171E" w:rsidP="0066171E">
            <w:pPr>
              <w:ind w:firstLine="0"/>
            </w:pPr>
            <w:r>
              <w:t>Oremus</w:t>
            </w:r>
          </w:p>
        </w:tc>
        <w:tc>
          <w:tcPr>
            <w:tcW w:w="2180" w:type="dxa"/>
            <w:shd w:val="clear" w:color="auto" w:fill="auto"/>
          </w:tcPr>
          <w:p w14:paraId="2BEBD66C" w14:textId="6B6D9510" w:rsidR="0066171E" w:rsidRPr="0066171E" w:rsidRDefault="0066171E" w:rsidP="0066171E">
            <w:pPr>
              <w:ind w:firstLine="0"/>
            </w:pPr>
            <w:r>
              <w:t>Pace</w:t>
            </w:r>
          </w:p>
        </w:tc>
      </w:tr>
      <w:tr w:rsidR="0066171E" w:rsidRPr="0066171E" w14:paraId="5B60BB05" w14:textId="77777777" w:rsidTr="0066171E">
        <w:tc>
          <w:tcPr>
            <w:tcW w:w="2179" w:type="dxa"/>
            <w:shd w:val="clear" w:color="auto" w:fill="auto"/>
          </w:tcPr>
          <w:p w14:paraId="06857C4E" w14:textId="65FC83B7" w:rsidR="0066171E" w:rsidRPr="0066171E" w:rsidRDefault="0066171E" w:rsidP="0066171E">
            <w:pPr>
              <w:ind w:firstLine="0"/>
            </w:pPr>
            <w:r>
              <w:t>Pedalino</w:t>
            </w:r>
          </w:p>
        </w:tc>
        <w:tc>
          <w:tcPr>
            <w:tcW w:w="2179" w:type="dxa"/>
            <w:shd w:val="clear" w:color="auto" w:fill="auto"/>
          </w:tcPr>
          <w:p w14:paraId="49FE5F7A" w14:textId="2355FBE4" w:rsidR="0066171E" w:rsidRPr="0066171E" w:rsidRDefault="0066171E" w:rsidP="0066171E">
            <w:pPr>
              <w:ind w:firstLine="0"/>
            </w:pPr>
            <w:r>
              <w:t>Pope</w:t>
            </w:r>
          </w:p>
        </w:tc>
        <w:tc>
          <w:tcPr>
            <w:tcW w:w="2180" w:type="dxa"/>
            <w:shd w:val="clear" w:color="auto" w:fill="auto"/>
          </w:tcPr>
          <w:p w14:paraId="3EA1AC6E" w14:textId="34AD2FB2" w:rsidR="0066171E" w:rsidRPr="0066171E" w:rsidRDefault="0066171E" w:rsidP="0066171E">
            <w:pPr>
              <w:ind w:firstLine="0"/>
            </w:pPr>
            <w:r>
              <w:t>Reese</w:t>
            </w:r>
          </w:p>
        </w:tc>
      </w:tr>
      <w:tr w:rsidR="0066171E" w:rsidRPr="0066171E" w14:paraId="27E951E3" w14:textId="77777777" w:rsidTr="0066171E">
        <w:tc>
          <w:tcPr>
            <w:tcW w:w="2179" w:type="dxa"/>
            <w:shd w:val="clear" w:color="auto" w:fill="auto"/>
          </w:tcPr>
          <w:p w14:paraId="28F39E76" w14:textId="730B9FA5" w:rsidR="0066171E" w:rsidRPr="0066171E" w:rsidRDefault="0066171E" w:rsidP="0066171E">
            <w:pPr>
              <w:ind w:firstLine="0"/>
            </w:pPr>
            <w:r>
              <w:t>Rivers</w:t>
            </w:r>
          </w:p>
        </w:tc>
        <w:tc>
          <w:tcPr>
            <w:tcW w:w="2179" w:type="dxa"/>
            <w:shd w:val="clear" w:color="auto" w:fill="auto"/>
          </w:tcPr>
          <w:p w14:paraId="2512E112" w14:textId="1FF870EF" w:rsidR="0066171E" w:rsidRPr="0066171E" w:rsidRDefault="0066171E" w:rsidP="0066171E">
            <w:pPr>
              <w:ind w:firstLine="0"/>
            </w:pPr>
            <w:r>
              <w:t>Robbins</w:t>
            </w:r>
          </w:p>
        </w:tc>
        <w:tc>
          <w:tcPr>
            <w:tcW w:w="2180" w:type="dxa"/>
            <w:shd w:val="clear" w:color="auto" w:fill="auto"/>
          </w:tcPr>
          <w:p w14:paraId="60513EF6" w14:textId="19113B32" w:rsidR="0066171E" w:rsidRPr="0066171E" w:rsidRDefault="0066171E" w:rsidP="0066171E">
            <w:pPr>
              <w:ind w:firstLine="0"/>
            </w:pPr>
            <w:r>
              <w:t>Rose</w:t>
            </w:r>
          </w:p>
        </w:tc>
      </w:tr>
      <w:tr w:rsidR="0066171E" w:rsidRPr="0066171E" w14:paraId="6BE7CBCF" w14:textId="77777777" w:rsidTr="0066171E">
        <w:tc>
          <w:tcPr>
            <w:tcW w:w="2179" w:type="dxa"/>
            <w:shd w:val="clear" w:color="auto" w:fill="auto"/>
          </w:tcPr>
          <w:p w14:paraId="3CF7483B" w14:textId="4518B3BF" w:rsidR="0066171E" w:rsidRPr="0066171E" w:rsidRDefault="0066171E" w:rsidP="0066171E">
            <w:pPr>
              <w:ind w:firstLine="0"/>
            </w:pPr>
            <w:r>
              <w:t>Rutherford</w:t>
            </w:r>
          </w:p>
        </w:tc>
        <w:tc>
          <w:tcPr>
            <w:tcW w:w="2179" w:type="dxa"/>
            <w:shd w:val="clear" w:color="auto" w:fill="auto"/>
          </w:tcPr>
          <w:p w14:paraId="759AE64F" w14:textId="5FB48445" w:rsidR="0066171E" w:rsidRPr="0066171E" w:rsidRDefault="0066171E" w:rsidP="0066171E">
            <w:pPr>
              <w:ind w:firstLine="0"/>
            </w:pPr>
            <w:r>
              <w:t>Sanders</w:t>
            </w:r>
          </w:p>
        </w:tc>
        <w:tc>
          <w:tcPr>
            <w:tcW w:w="2180" w:type="dxa"/>
            <w:shd w:val="clear" w:color="auto" w:fill="auto"/>
          </w:tcPr>
          <w:p w14:paraId="52824D99" w14:textId="2B433BC3" w:rsidR="0066171E" w:rsidRPr="0066171E" w:rsidRDefault="0066171E" w:rsidP="0066171E">
            <w:pPr>
              <w:ind w:firstLine="0"/>
            </w:pPr>
            <w:r>
              <w:t>Schuessler</w:t>
            </w:r>
          </w:p>
        </w:tc>
      </w:tr>
      <w:tr w:rsidR="0066171E" w:rsidRPr="0066171E" w14:paraId="26808EBE" w14:textId="77777777" w:rsidTr="0066171E">
        <w:tc>
          <w:tcPr>
            <w:tcW w:w="2179" w:type="dxa"/>
            <w:shd w:val="clear" w:color="auto" w:fill="auto"/>
          </w:tcPr>
          <w:p w14:paraId="3682AD40" w14:textId="4D586282" w:rsidR="0066171E" w:rsidRPr="0066171E" w:rsidRDefault="0066171E" w:rsidP="0066171E">
            <w:pPr>
              <w:ind w:firstLine="0"/>
            </w:pPr>
            <w:r>
              <w:t>Sessions</w:t>
            </w:r>
          </w:p>
        </w:tc>
        <w:tc>
          <w:tcPr>
            <w:tcW w:w="2179" w:type="dxa"/>
            <w:shd w:val="clear" w:color="auto" w:fill="auto"/>
          </w:tcPr>
          <w:p w14:paraId="4E3D3D33" w14:textId="52C7F7AE" w:rsidR="0066171E" w:rsidRPr="0066171E" w:rsidRDefault="0066171E" w:rsidP="0066171E">
            <w:pPr>
              <w:ind w:firstLine="0"/>
            </w:pPr>
            <w:r>
              <w:t>G. M. Smith</w:t>
            </w:r>
          </w:p>
        </w:tc>
        <w:tc>
          <w:tcPr>
            <w:tcW w:w="2180" w:type="dxa"/>
            <w:shd w:val="clear" w:color="auto" w:fill="auto"/>
          </w:tcPr>
          <w:p w14:paraId="1E61BC46" w14:textId="5C75C1F9" w:rsidR="0066171E" w:rsidRPr="0066171E" w:rsidRDefault="0066171E" w:rsidP="0066171E">
            <w:pPr>
              <w:ind w:firstLine="0"/>
            </w:pPr>
            <w:r>
              <w:t>M. M. Smith</w:t>
            </w:r>
          </w:p>
        </w:tc>
      </w:tr>
      <w:tr w:rsidR="0066171E" w:rsidRPr="0066171E" w14:paraId="3C03D9ED" w14:textId="77777777" w:rsidTr="0066171E">
        <w:tc>
          <w:tcPr>
            <w:tcW w:w="2179" w:type="dxa"/>
            <w:shd w:val="clear" w:color="auto" w:fill="auto"/>
          </w:tcPr>
          <w:p w14:paraId="2CF0C32D" w14:textId="2C9F5FA6" w:rsidR="0066171E" w:rsidRPr="0066171E" w:rsidRDefault="0066171E" w:rsidP="0066171E">
            <w:pPr>
              <w:ind w:firstLine="0"/>
            </w:pPr>
            <w:r>
              <w:t>Stavrinakis</w:t>
            </w:r>
          </w:p>
        </w:tc>
        <w:tc>
          <w:tcPr>
            <w:tcW w:w="2179" w:type="dxa"/>
            <w:shd w:val="clear" w:color="auto" w:fill="auto"/>
          </w:tcPr>
          <w:p w14:paraId="2B7C5902" w14:textId="7925363F" w:rsidR="0066171E" w:rsidRPr="0066171E" w:rsidRDefault="0066171E" w:rsidP="0066171E">
            <w:pPr>
              <w:ind w:firstLine="0"/>
            </w:pPr>
            <w:r>
              <w:t>Taylor</w:t>
            </w:r>
          </w:p>
        </w:tc>
        <w:tc>
          <w:tcPr>
            <w:tcW w:w="2180" w:type="dxa"/>
            <w:shd w:val="clear" w:color="auto" w:fill="auto"/>
          </w:tcPr>
          <w:p w14:paraId="5C6F7C63" w14:textId="239F1203" w:rsidR="0066171E" w:rsidRPr="0066171E" w:rsidRDefault="0066171E" w:rsidP="0066171E">
            <w:pPr>
              <w:ind w:firstLine="0"/>
            </w:pPr>
            <w:r>
              <w:t>Teeple</w:t>
            </w:r>
          </w:p>
        </w:tc>
      </w:tr>
      <w:tr w:rsidR="0066171E" w:rsidRPr="0066171E" w14:paraId="39459616" w14:textId="77777777" w:rsidTr="0066171E">
        <w:tc>
          <w:tcPr>
            <w:tcW w:w="2179" w:type="dxa"/>
            <w:shd w:val="clear" w:color="auto" w:fill="auto"/>
          </w:tcPr>
          <w:p w14:paraId="7ACC2B84" w14:textId="2882D223" w:rsidR="0066171E" w:rsidRPr="0066171E" w:rsidRDefault="0066171E" w:rsidP="0066171E">
            <w:pPr>
              <w:ind w:firstLine="0"/>
            </w:pPr>
            <w:r>
              <w:t>Terribile</w:t>
            </w:r>
          </w:p>
        </w:tc>
        <w:tc>
          <w:tcPr>
            <w:tcW w:w="2179" w:type="dxa"/>
            <w:shd w:val="clear" w:color="auto" w:fill="auto"/>
          </w:tcPr>
          <w:p w14:paraId="05AE5FAB" w14:textId="3DC44269" w:rsidR="0066171E" w:rsidRPr="0066171E" w:rsidRDefault="0066171E" w:rsidP="0066171E">
            <w:pPr>
              <w:ind w:firstLine="0"/>
            </w:pPr>
            <w:r>
              <w:t>Vaughan</w:t>
            </w:r>
          </w:p>
        </w:tc>
        <w:tc>
          <w:tcPr>
            <w:tcW w:w="2180" w:type="dxa"/>
            <w:shd w:val="clear" w:color="auto" w:fill="auto"/>
          </w:tcPr>
          <w:p w14:paraId="0D98C837" w14:textId="2D348ABD" w:rsidR="0066171E" w:rsidRPr="0066171E" w:rsidRDefault="0066171E" w:rsidP="0066171E">
            <w:pPr>
              <w:ind w:firstLine="0"/>
            </w:pPr>
            <w:r>
              <w:t>Weeks</w:t>
            </w:r>
          </w:p>
        </w:tc>
      </w:tr>
      <w:tr w:rsidR="0066171E" w:rsidRPr="0066171E" w14:paraId="19BECE9D" w14:textId="77777777" w:rsidTr="0066171E">
        <w:tc>
          <w:tcPr>
            <w:tcW w:w="2179" w:type="dxa"/>
            <w:shd w:val="clear" w:color="auto" w:fill="auto"/>
          </w:tcPr>
          <w:p w14:paraId="3D9B94FF" w14:textId="53BB5145" w:rsidR="0066171E" w:rsidRPr="0066171E" w:rsidRDefault="0066171E" w:rsidP="0066171E">
            <w:pPr>
              <w:ind w:firstLine="0"/>
            </w:pPr>
            <w:r>
              <w:t>Wetmore</w:t>
            </w:r>
          </w:p>
        </w:tc>
        <w:tc>
          <w:tcPr>
            <w:tcW w:w="2179" w:type="dxa"/>
            <w:shd w:val="clear" w:color="auto" w:fill="auto"/>
          </w:tcPr>
          <w:p w14:paraId="14AFCDA9" w14:textId="5429B163" w:rsidR="0066171E" w:rsidRPr="0066171E" w:rsidRDefault="0066171E" w:rsidP="0066171E">
            <w:pPr>
              <w:ind w:firstLine="0"/>
            </w:pPr>
            <w:r>
              <w:t>White</w:t>
            </w:r>
          </w:p>
        </w:tc>
        <w:tc>
          <w:tcPr>
            <w:tcW w:w="2180" w:type="dxa"/>
            <w:shd w:val="clear" w:color="auto" w:fill="auto"/>
          </w:tcPr>
          <w:p w14:paraId="377189C3" w14:textId="5E86FD54" w:rsidR="0066171E" w:rsidRPr="0066171E" w:rsidRDefault="0066171E" w:rsidP="0066171E">
            <w:pPr>
              <w:ind w:firstLine="0"/>
            </w:pPr>
            <w:r>
              <w:t>Whitmire</w:t>
            </w:r>
          </w:p>
        </w:tc>
      </w:tr>
      <w:tr w:rsidR="0066171E" w:rsidRPr="0066171E" w14:paraId="68A39A1A" w14:textId="77777777" w:rsidTr="0066171E">
        <w:tc>
          <w:tcPr>
            <w:tcW w:w="2179" w:type="dxa"/>
            <w:shd w:val="clear" w:color="auto" w:fill="auto"/>
          </w:tcPr>
          <w:p w14:paraId="48092F88" w14:textId="7BB15B99" w:rsidR="0066171E" w:rsidRPr="0066171E" w:rsidRDefault="0066171E" w:rsidP="0066171E">
            <w:pPr>
              <w:keepNext/>
              <w:ind w:firstLine="0"/>
            </w:pPr>
            <w:r>
              <w:t>Wickensimer</w:t>
            </w:r>
          </w:p>
        </w:tc>
        <w:tc>
          <w:tcPr>
            <w:tcW w:w="2179" w:type="dxa"/>
            <w:shd w:val="clear" w:color="auto" w:fill="auto"/>
          </w:tcPr>
          <w:p w14:paraId="23714DB9" w14:textId="5E1405D9" w:rsidR="0066171E" w:rsidRPr="0066171E" w:rsidRDefault="0066171E" w:rsidP="0066171E">
            <w:pPr>
              <w:keepNext/>
              <w:ind w:firstLine="0"/>
            </w:pPr>
            <w:r>
              <w:t>Willis</w:t>
            </w:r>
          </w:p>
        </w:tc>
        <w:tc>
          <w:tcPr>
            <w:tcW w:w="2180" w:type="dxa"/>
            <w:shd w:val="clear" w:color="auto" w:fill="auto"/>
          </w:tcPr>
          <w:p w14:paraId="4CBF7977" w14:textId="41314D0B" w:rsidR="0066171E" w:rsidRPr="0066171E" w:rsidRDefault="0066171E" w:rsidP="0066171E">
            <w:pPr>
              <w:keepNext/>
              <w:ind w:firstLine="0"/>
            </w:pPr>
            <w:r>
              <w:t>Wooten</w:t>
            </w:r>
          </w:p>
        </w:tc>
      </w:tr>
      <w:tr w:rsidR="0066171E" w:rsidRPr="0066171E" w14:paraId="2EA09B51" w14:textId="77777777" w:rsidTr="0066171E">
        <w:tc>
          <w:tcPr>
            <w:tcW w:w="2179" w:type="dxa"/>
            <w:shd w:val="clear" w:color="auto" w:fill="auto"/>
          </w:tcPr>
          <w:p w14:paraId="675BC969" w14:textId="1B657877" w:rsidR="0066171E" w:rsidRPr="0066171E" w:rsidRDefault="0066171E" w:rsidP="0066171E">
            <w:pPr>
              <w:keepNext/>
              <w:ind w:firstLine="0"/>
            </w:pPr>
            <w:r>
              <w:t>Yow</w:t>
            </w:r>
          </w:p>
        </w:tc>
        <w:tc>
          <w:tcPr>
            <w:tcW w:w="2179" w:type="dxa"/>
            <w:shd w:val="clear" w:color="auto" w:fill="auto"/>
          </w:tcPr>
          <w:p w14:paraId="474AA58C" w14:textId="77777777" w:rsidR="0066171E" w:rsidRPr="0066171E" w:rsidRDefault="0066171E" w:rsidP="0066171E">
            <w:pPr>
              <w:keepNext/>
              <w:ind w:firstLine="0"/>
            </w:pPr>
          </w:p>
        </w:tc>
        <w:tc>
          <w:tcPr>
            <w:tcW w:w="2180" w:type="dxa"/>
            <w:shd w:val="clear" w:color="auto" w:fill="auto"/>
          </w:tcPr>
          <w:p w14:paraId="15BDD4FD" w14:textId="77777777" w:rsidR="0066171E" w:rsidRPr="0066171E" w:rsidRDefault="0066171E" w:rsidP="0066171E">
            <w:pPr>
              <w:keepNext/>
              <w:ind w:firstLine="0"/>
            </w:pPr>
          </w:p>
        </w:tc>
      </w:tr>
    </w:tbl>
    <w:p w14:paraId="71005971" w14:textId="77777777" w:rsidR="0066171E" w:rsidRDefault="0066171E" w:rsidP="0066171E"/>
    <w:p w14:paraId="6B64E8B6" w14:textId="357436C4" w:rsidR="0066171E" w:rsidRDefault="0066171E" w:rsidP="0066171E">
      <w:pPr>
        <w:jc w:val="center"/>
        <w:rPr>
          <w:b/>
        </w:rPr>
      </w:pPr>
      <w:r w:rsidRPr="0066171E">
        <w:rPr>
          <w:b/>
        </w:rPr>
        <w:t>Total--112</w:t>
      </w:r>
    </w:p>
    <w:p w14:paraId="4C818C76" w14:textId="77777777" w:rsidR="0066171E" w:rsidRDefault="0066171E" w:rsidP="0066171E">
      <w:pPr>
        <w:jc w:val="center"/>
        <w:rPr>
          <w:b/>
        </w:rPr>
      </w:pPr>
    </w:p>
    <w:p w14:paraId="5B18FFBB" w14:textId="77777777" w:rsidR="0066171E" w:rsidRDefault="0066171E" w:rsidP="0066171E">
      <w:pPr>
        <w:ind w:firstLine="0"/>
      </w:pPr>
      <w:r w:rsidRPr="0066171E">
        <w:t xml:space="preserve"> </w:t>
      </w:r>
      <w:r>
        <w:t>Those who voted in the negative are:</w:t>
      </w:r>
    </w:p>
    <w:p w14:paraId="4AC660A3" w14:textId="77777777" w:rsidR="0066171E" w:rsidRDefault="0066171E" w:rsidP="0066171E"/>
    <w:p w14:paraId="49976D7B" w14:textId="77777777" w:rsidR="0066171E" w:rsidRDefault="0066171E" w:rsidP="0066171E">
      <w:pPr>
        <w:jc w:val="center"/>
        <w:rPr>
          <w:b/>
        </w:rPr>
      </w:pPr>
      <w:r w:rsidRPr="0066171E">
        <w:rPr>
          <w:b/>
        </w:rPr>
        <w:t>Total--0</w:t>
      </w:r>
    </w:p>
    <w:p w14:paraId="0C38A3A9" w14:textId="514FD65C" w:rsidR="0066171E" w:rsidRDefault="0066171E" w:rsidP="0066171E">
      <w:pPr>
        <w:jc w:val="center"/>
        <w:rPr>
          <w:b/>
        </w:rPr>
      </w:pPr>
    </w:p>
    <w:p w14:paraId="222B8BD3" w14:textId="77777777" w:rsidR="0066171E" w:rsidRDefault="0066171E" w:rsidP="0066171E">
      <w:r>
        <w:t xml:space="preserve">Section 58 was adopted. </w:t>
      </w:r>
    </w:p>
    <w:p w14:paraId="6327FFC2" w14:textId="77777777" w:rsidR="0066171E" w:rsidRDefault="0066171E" w:rsidP="0066171E"/>
    <w:p w14:paraId="58CBBCA5" w14:textId="1B10DBBD" w:rsidR="0066171E" w:rsidRDefault="0066171E" w:rsidP="0066171E">
      <w:pPr>
        <w:keepNext/>
        <w:jc w:val="center"/>
        <w:rPr>
          <w:b/>
        </w:rPr>
      </w:pPr>
      <w:r w:rsidRPr="0066171E">
        <w:rPr>
          <w:b/>
        </w:rPr>
        <w:t>SECTION 59</w:t>
      </w:r>
    </w:p>
    <w:p w14:paraId="3A39EAED" w14:textId="77777777" w:rsidR="0066171E" w:rsidRDefault="0066171E" w:rsidP="0066171E">
      <w:r>
        <w:t xml:space="preserve">The yeas and nays were taken resulting as follows: </w:t>
      </w:r>
    </w:p>
    <w:p w14:paraId="26A892D0" w14:textId="361F2AA4" w:rsidR="0066171E" w:rsidRDefault="0066171E" w:rsidP="0066171E">
      <w:pPr>
        <w:jc w:val="center"/>
      </w:pPr>
      <w:r>
        <w:t xml:space="preserve"> </w:t>
      </w:r>
      <w:bookmarkStart w:id="139" w:name="vote_start297"/>
      <w:bookmarkEnd w:id="139"/>
      <w:r>
        <w:t>Yeas 102; Nays 0</w:t>
      </w:r>
    </w:p>
    <w:p w14:paraId="59CE0B07" w14:textId="77777777" w:rsidR="0066171E" w:rsidRDefault="0066171E" w:rsidP="0066171E">
      <w:pPr>
        <w:jc w:val="center"/>
      </w:pPr>
    </w:p>
    <w:p w14:paraId="4801F67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F0D41F4" w14:textId="77777777" w:rsidTr="0066171E">
        <w:tc>
          <w:tcPr>
            <w:tcW w:w="2179" w:type="dxa"/>
            <w:shd w:val="clear" w:color="auto" w:fill="auto"/>
          </w:tcPr>
          <w:p w14:paraId="123E5C12" w14:textId="1FA60976" w:rsidR="0066171E" w:rsidRPr="0066171E" w:rsidRDefault="0066171E" w:rsidP="0066171E">
            <w:pPr>
              <w:keepNext/>
              <w:ind w:firstLine="0"/>
            </w:pPr>
            <w:r>
              <w:t>Alexander</w:t>
            </w:r>
          </w:p>
        </w:tc>
        <w:tc>
          <w:tcPr>
            <w:tcW w:w="2179" w:type="dxa"/>
            <w:shd w:val="clear" w:color="auto" w:fill="auto"/>
          </w:tcPr>
          <w:p w14:paraId="7D5EE3EB" w14:textId="3FC5A625" w:rsidR="0066171E" w:rsidRPr="0066171E" w:rsidRDefault="0066171E" w:rsidP="0066171E">
            <w:pPr>
              <w:keepNext/>
              <w:ind w:firstLine="0"/>
            </w:pPr>
            <w:r>
              <w:t>Anderson</w:t>
            </w:r>
          </w:p>
        </w:tc>
        <w:tc>
          <w:tcPr>
            <w:tcW w:w="2180" w:type="dxa"/>
            <w:shd w:val="clear" w:color="auto" w:fill="auto"/>
          </w:tcPr>
          <w:p w14:paraId="3C5AB637" w14:textId="1C83AEB6" w:rsidR="0066171E" w:rsidRPr="0066171E" w:rsidRDefault="0066171E" w:rsidP="0066171E">
            <w:pPr>
              <w:keepNext/>
              <w:ind w:firstLine="0"/>
            </w:pPr>
            <w:r>
              <w:t>Atkinson</w:t>
            </w:r>
          </w:p>
        </w:tc>
      </w:tr>
      <w:tr w:rsidR="0066171E" w:rsidRPr="0066171E" w14:paraId="2FCD06EC" w14:textId="77777777" w:rsidTr="0066171E">
        <w:tc>
          <w:tcPr>
            <w:tcW w:w="2179" w:type="dxa"/>
            <w:shd w:val="clear" w:color="auto" w:fill="auto"/>
          </w:tcPr>
          <w:p w14:paraId="3AA83603" w14:textId="02D24AB9" w:rsidR="0066171E" w:rsidRPr="0066171E" w:rsidRDefault="0066171E" w:rsidP="0066171E">
            <w:pPr>
              <w:ind w:firstLine="0"/>
            </w:pPr>
            <w:r>
              <w:t>Bailey</w:t>
            </w:r>
          </w:p>
        </w:tc>
        <w:tc>
          <w:tcPr>
            <w:tcW w:w="2179" w:type="dxa"/>
            <w:shd w:val="clear" w:color="auto" w:fill="auto"/>
          </w:tcPr>
          <w:p w14:paraId="622CDB0B" w14:textId="58893D13" w:rsidR="0066171E" w:rsidRPr="0066171E" w:rsidRDefault="0066171E" w:rsidP="0066171E">
            <w:pPr>
              <w:ind w:firstLine="0"/>
            </w:pPr>
            <w:r>
              <w:t>Ballentine</w:t>
            </w:r>
          </w:p>
        </w:tc>
        <w:tc>
          <w:tcPr>
            <w:tcW w:w="2180" w:type="dxa"/>
            <w:shd w:val="clear" w:color="auto" w:fill="auto"/>
          </w:tcPr>
          <w:p w14:paraId="6DDC198C" w14:textId="23F8DFA4" w:rsidR="0066171E" w:rsidRPr="0066171E" w:rsidRDefault="0066171E" w:rsidP="0066171E">
            <w:pPr>
              <w:ind w:firstLine="0"/>
            </w:pPr>
            <w:r>
              <w:t>Bamberg</w:t>
            </w:r>
          </w:p>
        </w:tc>
      </w:tr>
      <w:tr w:rsidR="0066171E" w:rsidRPr="0066171E" w14:paraId="0CDA88F3" w14:textId="77777777" w:rsidTr="0066171E">
        <w:tc>
          <w:tcPr>
            <w:tcW w:w="2179" w:type="dxa"/>
            <w:shd w:val="clear" w:color="auto" w:fill="auto"/>
          </w:tcPr>
          <w:p w14:paraId="678F5756" w14:textId="1DA869FA" w:rsidR="0066171E" w:rsidRPr="0066171E" w:rsidRDefault="0066171E" w:rsidP="0066171E">
            <w:pPr>
              <w:ind w:firstLine="0"/>
            </w:pPr>
            <w:r>
              <w:t>Bauer</w:t>
            </w:r>
          </w:p>
        </w:tc>
        <w:tc>
          <w:tcPr>
            <w:tcW w:w="2179" w:type="dxa"/>
            <w:shd w:val="clear" w:color="auto" w:fill="auto"/>
          </w:tcPr>
          <w:p w14:paraId="011662A6" w14:textId="60F655AA" w:rsidR="0066171E" w:rsidRPr="0066171E" w:rsidRDefault="0066171E" w:rsidP="0066171E">
            <w:pPr>
              <w:ind w:firstLine="0"/>
            </w:pPr>
            <w:r>
              <w:t>Beach</w:t>
            </w:r>
          </w:p>
        </w:tc>
        <w:tc>
          <w:tcPr>
            <w:tcW w:w="2180" w:type="dxa"/>
            <w:shd w:val="clear" w:color="auto" w:fill="auto"/>
          </w:tcPr>
          <w:p w14:paraId="52D33D11" w14:textId="65413D49" w:rsidR="0066171E" w:rsidRPr="0066171E" w:rsidRDefault="0066171E" w:rsidP="0066171E">
            <w:pPr>
              <w:ind w:firstLine="0"/>
            </w:pPr>
            <w:r>
              <w:t>Bernstein</w:t>
            </w:r>
          </w:p>
        </w:tc>
      </w:tr>
      <w:tr w:rsidR="0066171E" w:rsidRPr="0066171E" w14:paraId="30857719" w14:textId="77777777" w:rsidTr="0066171E">
        <w:tc>
          <w:tcPr>
            <w:tcW w:w="2179" w:type="dxa"/>
            <w:shd w:val="clear" w:color="auto" w:fill="auto"/>
          </w:tcPr>
          <w:p w14:paraId="36C49411" w14:textId="12D91441" w:rsidR="0066171E" w:rsidRPr="0066171E" w:rsidRDefault="0066171E" w:rsidP="0066171E">
            <w:pPr>
              <w:ind w:firstLine="0"/>
            </w:pPr>
            <w:r>
              <w:t>Bowers</w:t>
            </w:r>
          </w:p>
        </w:tc>
        <w:tc>
          <w:tcPr>
            <w:tcW w:w="2179" w:type="dxa"/>
            <w:shd w:val="clear" w:color="auto" w:fill="auto"/>
          </w:tcPr>
          <w:p w14:paraId="2E711616" w14:textId="2CEAC952" w:rsidR="0066171E" w:rsidRPr="0066171E" w:rsidRDefault="0066171E" w:rsidP="0066171E">
            <w:pPr>
              <w:ind w:firstLine="0"/>
            </w:pPr>
            <w:r>
              <w:t>Bradley</w:t>
            </w:r>
          </w:p>
        </w:tc>
        <w:tc>
          <w:tcPr>
            <w:tcW w:w="2180" w:type="dxa"/>
            <w:shd w:val="clear" w:color="auto" w:fill="auto"/>
          </w:tcPr>
          <w:p w14:paraId="43690F87" w14:textId="463A221C" w:rsidR="0066171E" w:rsidRPr="0066171E" w:rsidRDefault="0066171E" w:rsidP="0066171E">
            <w:pPr>
              <w:ind w:firstLine="0"/>
            </w:pPr>
            <w:r>
              <w:t>Brewer</w:t>
            </w:r>
          </w:p>
        </w:tc>
      </w:tr>
      <w:tr w:rsidR="0066171E" w:rsidRPr="0066171E" w14:paraId="4787B98D" w14:textId="77777777" w:rsidTr="0066171E">
        <w:tc>
          <w:tcPr>
            <w:tcW w:w="2179" w:type="dxa"/>
            <w:shd w:val="clear" w:color="auto" w:fill="auto"/>
          </w:tcPr>
          <w:p w14:paraId="0B36D7BF" w14:textId="3F3B6569" w:rsidR="0066171E" w:rsidRPr="0066171E" w:rsidRDefault="0066171E" w:rsidP="0066171E">
            <w:pPr>
              <w:ind w:firstLine="0"/>
            </w:pPr>
            <w:r>
              <w:t>Brittain</w:t>
            </w:r>
          </w:p>
        </w:tc>
        <w:tc>
          <w:tcPr>
            <w:tcW w:w="2179" w:type="dxa"/>
            <w:shd w:val="clear" w:color="auto" w:fill="auto"/>
          </w:tcPr>
          <w:p w14:paraId="51FF6FCF" w14:textId="64AE53CB" w:rsidR="0066171E" w:rsidRPr="0066171E" w:rsidRDefault="0066171E" w:rsidP="0066171E">
            <w:pPr>
              <w:ind w:firstLine="0"/>
            </w:pPr>
            <w:r>
              <w:t>Burns</w:t>
            </w:r>
          </w:p>
        </w:tc>
        <w:tc>
          <w:tcPr>
            <w:tcW w:w="2180" w:type="dxa"/>
            <w:shd w:val="clear" w:color="auto" w:fill="auto"/>
          </w:tcPr>
          <w:p w14:paraId="4F714598" w14:textId="0ED18D1B" w:rsidR="0066171E" w:rsidRPr="0066171E" w:rsidRDefault="0066171E" w:rsidP="0066171E">
            <w:pPr>
              <w:ind w:firstLine="0"/>
            </w:pPr>
            <w:r>
              <w:t>Bustos</w:t>
            </w:r>
          </w:p>
        </w:tc>
      </w:tr>
      <w:tr w:rsidR="0066171E" w:rsidRPr="0066171E" w14:paraId="66F4D6D7" w14:textId="77777777" w:rsidTr="0066171E">
        <w:tc>
          <w:tcPr>
            <w:tcW w:w="2179" w:type="dxa"/>
            <w:shd w:val="clear" w:color="auto" w:fill="auto"/>
          </w:tcPr>
          <w:p w14:paraId="3CE62E30" w14:textId="181F100A" w:rsidR="0066171E" w:rsidRPr="0066171E" w:rsidRDefault="0066171E" w:rsidP="0066171E">
            <w:pPr>
              <w:ind w:firstLine="0"/>
            </w:pPr>
            <w:r>
              <w:t>Calhoon</w:t>
            </w:r>
          </w:p>
        </w:tc>
        <w:tc>
          <w:tcPr>
            <w:tcW w:w="2179" w:type="dxa"/>
            <w:shd w:val="clear" w:color="auto" w:fill="auto"/>
          </w:tcPr>
          <w:p w14:paraId="6586CAB7" w14:textId="7AB71131" w:rsidR="0066171E" w:rsidRPr="0066171E" w:rsidRDefault="0066171E" w:rsidP="0066171E">
            <w:pPr>
              <w:ind w:firstLine="0"/>
            </w:pPr>
            <w:r>
              <w:t>Caskey</w:t>
            </w:r>
          </w:p>
        </w:tc>
        <w:tc>
          <w:tcPr>
            <w:tcW w:w="2180" w:type="dxa"/>
            <w:shd w:val="clear" w:color="auto" w:fill="auto"/>
          </w:tcPr>
          <w:p w14:paraId="7F1BC22B" w14:textId="5C1B8287" w:rsidR="0066171E" w:rsidRPr="0066171E" w:rsidRDefault="0066171E" w:rsidP="0066171E">
            <w:pPr>
              <w:ind w:firstLine="0"/>
            </w:pPr>
            <w:r>
              <w:t>Chapman</w:t>
            </w:r>
          </w:p>
        </w:tc>
      </w:tr>
      <w:tr w:rsidR="0066171E" w:rsidRPr="0066171E" w14:paraId="286B7BEC" w14:textId="77777777" w:rsidTr="0066171E">
        <w:tc>
          <w:tcPr>
            <w:tcW w:w="2179" w:type="dxa"/>
            <w:shd w:val="clear" w:color="auto" w:fill="auto"/>
          </w:tcPr>
          <w:p w14:paraId="59E2F39C" w14:textId="266B6D74" w:rsidR="0066171E" w:rsidRPr="0066171E" w:rsidRDefault="0066171E" w:rsidP="0066171E">
            <w:pPr>
              <w:ind w:firstLine="0"/>
            </w:pPr>
            <w:r>
              <w:t>Clyburn</w:t>
            </w:r>
          </w:p>
        </w:tc>
        <w:tc>
          <w:tcPr>
            <w:tcW w:w="2179" w:type="dxa"/>
            <w:shd w:val="clear" w:color="auto" w:fill="auto"/>
          </w:tcPr>
          <w:p w14:paraId="72A88B06" w14:textId="0252D103" w:rsidR="0066171E" w:rsidRPr="0066171E" w:rsidRDefault="0066171E" w:rsidP="0066171E">
            <w:pPr>
              <w:ind w:firstLine="0"/>
            </w:pPr>
            <w:r>
              <w:t>Collins</w:t>
            </w:r>
          </w:p>
        </w:tc>
        <w:tc>
          <w:tcPr>
            <w:tcW w:w="2180" w:type="dxa"/>
            <w:shd w:val="clear" w:color="auto" w:fill="auto"/>
          </w:tcPr>
          <w:p w14:paraId="46EA5FD6" w14:textId="3E2919B6" w:rsidR="0066171E" w:rsidRPr="0066171E" w:rsidRDefault="0066171E" w:rsidP="0066171E">
            <w:pPr>
              <w:ind w:firstLine="0"/>
            </w:pPr>
            <w:r>
              <w:t>B. J. Cox</w:t>
            </w:r>
          </w:p>
        </w:tc>
      </w:tr>
      <w:tr w:rsidR="0066171E" w:rsidRPr="0066171E" w14:paraId="0A7D492D" w14:textId="77777777" w:rsidTr="0066171E">
        <w:tc>
          <w:tcPr>
            <w:tcW w:w="2179" w:type="dxa"/>
            <w:shd w:val="clear" w:color="auto" w:fill="auto"/>
          </w:tcPr>
          <w:p w14:paraId="3E7DC4C8" w14:textId="49CC28BF" w:rsidR="0066171E" w:rsidRPr="0066171E" w:rsidRDefault="0066171E" w:rsidP="0066171E">
            <w:pPr>
              <w:ind w:firstLine="0"/>
            </w:pPr>
            <w:r>
              <w:t>B. L. Cox</w:t>
            </w:r>
          </w:p>
        </w:tc>
        <w:tc>
          <w:tcPr>
            <w:tcW w:w="2179" w:type="dxa"/>
            <w:shd w:val="clear" w:color="auto" w:fill="auto"/>
          </w:tcPr>
          <w:p w14:paraId="79F30166" w14:textId="3843F8C2" w:rsidR="0066171E" w:rsidRPr="0066171E" w:rsidRDefault="0066171E" w:rsidP="0066171E">
            <w:pPr>
              <w:ind w:firstLine="0"/>
            </w:pPr>
            <w:r>
              <w:t>Crawford</w:t>
            </w:r>
          </w:p>
        </w:tc>
        <w:tc>
          <w:tcPr>
            <w:tcW w:w="2180" w:type="dxa"/>
            <w:shd w:val="clear" w:color="auto" w:fill="auto"/>
          </w:tcPr>
          <w:p w14:paraId="7A899099" w14:textId="22AB0E5C" w:rsidR="0066171E" w:rsidRPr="0066171E" w:rsidRDefault="0066171E" w:rsidP="0066171E">
            <w:pPr>
              <w:ind w:firstLine="0"/>
            </w:pPr>
            <w:r>
              <w:t>Cromer</w:t>
            </w:r>
          </w:p>
        </w:tc>
      </w:tr>
      <w:tr w:rsidR="0066171E" w:rsidRPr="0066171E" w14:paraId="7CDBCF15" w14:textId="77777777" w:rsidTr="0066171E">
        <w:tc>
          <w:tcPr>
            <w:tcW w:w="2179" w:type="dxa"/>
            <w:shd w:val="clear" w:color="auto" w:fill="auto"/>
          </w:tcPr>
          <w:p w14:paraId="036D061D" w14:textId="175297C5" w:rsidR="0066171E" w:rsidRPr="0066171E" w:rsidRDefault="0066171E" w:rsidP="0066171E">
            <w:pPr>
              <w:ind w:firstLine="0"/>
            </w:pPr>
            <w:r>
              <w:lastRenderedPageBreak/>
              <w:t>Davis</w:t>
            </w:r>
          </w:p>
        </w:tc>
        <w:tc>
          <w:tcPr>
            <w:tcW w:w="2179" w:type="dxa"/>
            <w:shd w:val="clear" w:color="auto" w:fill="auto"/>
          </w:tcPr>
          <w:p w14:paraId="089033F2" w14:textId="56952AD2" w:rsidR="0066171E" w:rsidRPr="0066171E" w:rsidRDefault="0066171E" w:rsidP="0066171E">
            <w:pPr>
              <w:ind w:firstLine="0"/>
            </w:pPr>
            <w:r>
              <w:t>Dillard</w:t>
            </w:r>
          </w:p>
        </w:tc>
        <w:tc>
          <w:tcPr>
            <w:tcW w:w="2180" w:type="dxa"/>
            <w:shd w:val="clear" w:color="auto" w:fill="auto"/>
          </w:tcPr>
          <w:p w14:paraId="1F25813D" w14:textId="3398945B" w:rsidR="0066171E" w:rsidRPr="0066171E" w:rsidRDefault="0066171E" w:rsidP="0066171E">
            <w:pPr>
              <w:ind w:firstLine="0"/>
            </w:pPr>
            <w:r>
              <w:t>Duncan</w:t>
            </w:r>
          </w:p>
        </w:tc>
      </w:tr>
      <w:tr w:rsidR="0066171E" w:rsidRPr="0066171E" w14:paraId="354FBFEB" w14:textId="77777777" w:rsidTr="0066171E">
        <w:tc>
          <w:tcPr>
            <w:tcW w:w="2179" w:type="dxa"/>
            <w:shd w:val="clear" w:color="auto" w:fill="auto"/>
          </w:tcPr>
          <w:p w14:paraId="17A4553D" w14:textId="7F802745" w:rsidR="0066171E" w:rsidRPr="0066171E" w:rsidRDefault="0066171E" w:rsidP="0066171E">
            <w:pPr>
              <w:ind w:firstLine="0"/>
            </w:pPr>
            <w:r>
              <w:t>Edgerton</w:t>
            </w:r>
          </w:p>
        </w:tc>
        <w:tc>
          <w:tcPr>
            <w:tcW w:w="2179" w:type="dxa"/>
            <w:shd w:val="clear" w:color="auto" w:fill="auto"/>
          </w:tcPr>
          <w:p w14:paraId="1666BB56" w14:textId="726F7574" w:rsidR="0066171E" w:rsidRPr="0066171E" w:rsidRDefault="0066171E" w:rsidP="0066171E">
            <w:pPr>
              <w:ind w:firstLine="0"/>
            </w:pPr>
            <w:r>
              <w:t>Erickson</w:t>
            </w:r>
          </w:p>
        </w:tc>
        <w:tc>
          <w:tcPr>
            <w:tcW w:w="2180" w:type="dxa"/>
            <w:shd w:val="clear" w:color="auto" w:fill="auto"/>
          </w:tcPr>
          <w:p w14:paraId="7E2D923A" w14:textId="38F9D8DB" w:rsidR="0066171E" w:rsidRPr="0066171E" w:rsidRDefault="0066171E" w:rsidP="0066171E">
            <w:pPr>
              <w:ind w:firstLine="0"/>
            </w:pPr>
            <w:r>
              <w:t>Forrest</w:t>
            </w:r>
          </w:p>
        </w:tc>
      </w:tr>
      <w:tr w:rsidR="0066171E" w:rsidRPr="0066171E" w14:paraId="74C5D5ED" w14:textId="77777777" w:rsidTr="0066171E">
        <w:tc>
          <w:tcPr>
            <w:tcW w:w="2179" w:type="dxa"/>
            <w:shd w:val="clear" w:color="auto" w:fill="auto"/>
          </w:tcPr>
          <w:p w14:paraId="4F827628" w14:textId="64010AD2" w:rsidR="0066171E" w:rsidRPr="0066171E" w:rsidRDefault="0066171E" w:rsidP="0066171E">
            <w:pPr>
              <w:ind w:firstLine="0"/>
            </w:pPr>
            <w:r>
              <w:t>Frank</w:t>
            </w:r>
          </w:p>
        </w:tc>
        <w:tc>
          <w:tcPr>
            <w:tcW w:w="2179" w:type="dxa"/>
            <w:shd w:val="clear" w:color="auto" w:fill="auto"/>
          </w:tcPr>
          <w:p w14:paraId="5AFBC9ED" w14:textId="1708FC26" w:rsidR="0066171E" w:rsidRPr="0066171E" w:rsidRDefault="0066171E" w:rsidP="0066171E">
            <w:pPr>
              <w:ind w:firstLine="0"/>
            </w:pPr>
            <w:r>
              <w:t>Gagnon</w:t>
            </w:r>
          </w:p>
        </w:tc>
        <w:tc>
          <w:tcPr>
            <w:tcW w:w="2180" w:type="dxa"/>
            <w:shd w:val="clear" w:color="auto" w:fill="auto"/>
          </w:tcPr>
          <w:p w14:paraId="087E6A6F" w14:textId="4EBDF9D2" w:rsidR="0066171E" w:rsidRPr="0066171E" w:rsidRDefault="0066171E" w:rsidP="0066171E">
            <w:pPr>
              <w:ind w:firstLine="0"/>
            </w:pPr>
            <w:r>
              <w:t>Garvin</w:t>
            </w:r>
          </w:p>
        </w:tc>
      </w:tr>
      <w:tr w:rsidR="0066171E" w:rsidRPr="0066171E" w14:paraId="705E59B9" w14:textId="77777777" w:rsidTr="0066171E">
        <w:tc>
          <w:tcPr>
            <w:tcW w:w="2179" w:type="dxa"/>
            <w:shd w:val="clear" w:color="auto" w:fill="auto"/>
          </w:tcPr>
          <w:p w14:paraId="64ACC860" w14:textId="6925DA15" w:rsidR="0066171E" w:rsidRPr="0066171E" w:rsidRDefault="0066171E" w:rsidP="0066171E">
            <w:pPr>
              <w:ind w:firstLine="0"/>
            </w:pPr>
            <w:r>
              <w:t>Gibson</w:t>
            </w:r>
          </w:p>
        </w:tc>
        <w:tc>
          <w:tcPr>
            <w:tcW w:w="2179" w:type="dxa"/>
            <w:shd w:val="clear" w:color="auto" w:fill="auto"/>
          </w:tcPr>
          <w:p w14:paraId="538FFEA3" w14:textId="6C2C4DF0" w:rsidR="0066171E" w:rsidRPr="0066171E" w:rsidRDefault="0066171E" w:rsidP="0066171E">
            <w:pPr>
              <w:ind w:firstLine="0"/>
            </w:pPr>
            <w:r>
              <w:t>Gilliam</w:t>
            </w:r>
          </w:p>
        </w:tc>
        <w:tc>
          <w:tcPr>
            <w:tcW w:w="2180" w:type="dxa"/>
            <w:shd w:val="clear" w:color="auto" w:fill="auto"/>
          </w:tcPr>
          <w:p w14:paraId="5628A568" w14:textId="7AB6E91E" w:rsidR="0066171E" w:rsidRPr="0066171E" w:rsidRDefault="0066171E" w:rsidP="0066171E">
            <w:pPr>
              <w:ind w:firstLine="0"/>
            </w:pPr>
            <w:r>
              <w:t>Gilliard</w:t>
            </w:r>
          </w:p>
        </w:tc>
      </w:tr>
      <w:tr w:rsidR="0066171E" w:rsidRPr="0066171E" w14:paraId="1C637737" w14:textId="77777777" w:rsidTr="0066171E">
        <w:tc>
          <w:tcPr>
            <w:tcW w:w="2179" w:type="dxa"/>
            <w:shd w:val="clear" w:color="auto" w:fill="auto"/>
          </w:tcPr>
          <w:p w14:paraId="6EA51154" w14:textId="561A2AB2" w:rsidR="0066171E" w:rsidRPr="0066171E" w:rsidRDefault="0066171E" w:rsidP="0066171E">
            <w:pPr>
              <w:ind w:firstLine="0"/>
            </w:pPr>
            <w:r>
              <w:t>Gilreath</w:t>
            </w:r>
          </w:p>
        </w:tc>
        <w:tc>
          <w:tcPr>
            <w:tcW w:w="2179" w:type="dxa"/>
            <w:shd w:val="clear" w:color="auto" w:fill="auto"/>
          </w:tcPr>
          <w:p w14:paraId="4D96BEEC" w14:textId="44E4BFD0" w:rsidR="0066171E" w:rsidRPr="0066171E" w:rsidRDefault="0066171E" w:rsidP="0066171E">
            <w:pPr>
              <w:ind w:firstLine="0"/>
            </w:pPr>
            <w:r>
              <w:t>Govan</w:t>
            </w:r>
          </w:p>
        </w:tc>
        <w:tc>
          <w:tcPr>
            <w:tcW w:w="2180" w:type="dxa"/>
            <w:shd w:val="clear" w:color="auto" w:fill="auto"/>
          </w:tcPr>
          <w:p w14:paraId="2B2743DE" w14:textId="169F5D8A" w:rsidR="0066171E" w:rsidRPr="0066171E" w:rsidRDefault="0066171E" w:rsidP="0066171E">
            <w:pPr>
              <w:ind w:firstLine="0"/>
            </w:pPr>
            <w:r>
              <w:t>Grant</w:t>
            </w:r>
          </w:p>
        </w:tc>
      </w:tr>
      <w:tr w:rsidR="0066171E" w:rsidRPr="0066171E" w14:paraId="105FDE3D" w14:textId="77777777" w:rsidTr="0066171E">
        <w:tc>
          <w:tcPr>
            <w:tcW w:w="2179" w:type="dxa"/>
            <w:shd w:val="clear" w:color="auto" w:fill="auto"/>
          </w:tcPr>
          <w:p w14:paraId="2EE12B1C" w14:textId="7AD43BD7" w:rsidR="0066171E" w:rsidRPr="0066171E" w:rsidRDefault="0066171E" w:rsidP="0066171E">
            <w:pPr>
              <w:ind w:firstLine="0"/>
            </w:pPr>
            <w:r>
              <w:t>Guffey</w:t>
            </w:r>
          </w:p>
        </w:tc>
        <w:tc>
          <w:tcPr>
            <w:tcW w:w="2179" w:type="dxa"/>
            <w:shd w:val="clear" w:color="auto" w:fill="auto"/>
          </w:tcPr>
          <w:p w14:paraId="0F3F9882" w14:textId="3B089699" w:rsidR="0066171E" w:rsidRPr="0066171E" w:rsidRDefault="0066171E" w:rsidP="0066171E">
            <w:pPr>
              <w:ind w:firstLine="0"/>
            </w:pPr>
            <w:r>
              <w:t>Haddon</w:t>
            </w:r>
          </w:p>
        </w:tc>
        <w:tc>
          <w:tcPr>
            <w:tcW w:w="2180" w:type="dxa"/>
            <w:shd w:val="clear" w:color="auto" w:fill="auto"/>
          </w:tcPr>
          <w:p w14:paraId="15CA63B5" w14:textId="53865036" w:rsidR="0066171E" w:rsidRPr="0066171E" w:rsidRDefault="0066171E" w:rsidP="0066171E">
            <w:pPr>
              <w:ind w:firstLine="0"/>
            </w:pPr>
            <w:r>
              <w:t>Hardee</w:t>
            </w:r>
          </w:p>
        </w:tc>
      </w:tr>
      <w:tr w:rsidR="0066171E" w:rsidRPr="0066171E" w14:paraId="5F86C576" w14:textId="77777777" w:rsidTr="0066171E">
        <w:tc>
          <w:tcPr>
            <w:tcW w:w="2179" w:type="dxa"/>
            <w:shd w:val="clear" w:color="auto" w:fill="auto"/>
          </w:tcPr>
          <w:p w14:paraId="48DD8893" w14:textId="62BFFF48" w:rsidR="0066171E" w:rsidRPr="0066171E" w:rsidRDefault="0066171E" w:rsidP="0066171E">
            <w:pPr>
              <w:ind w:firstLine="0"/>
            </w:pPr>
            <w:r>
              <w:t>Harris</w:t>
            </w:r>
          </w:p>
        </w:tc>
        <w:tc>
          <w:tcPr>
            <w:tcW w:w="2179" w:type="dxa"/>
            <w:shd w:val="clear" w:color="auto" w:fill="auto"/>
          </w:tcPr>
          <w:p w14:paraId="75CD5501" w14:textId="7AB15AEC" w:rsidR="0066171E" w:rsidRPr="0066171E" w:rsidRDefault="0066171E" w:rsidP="0066171E">
            <w:pPr>
              <w:ind w:firstLine="0"/>
            </w:pPr>
            <w:r>
              <w:t>Hartnett</w:t>
            </w:r>
          </w:p>
        </w:tc>
        <w:tc>
          <w:tcPr>
            <w:tcW w:w="2180" w:type="dxa"/>
            <w:shd w:val="clear" w:color="auto" w:fill="auto"/>
          </w:tcPr>
          <w:p w14:paraId="6142ECE4" w14:textId="00FA13E9" w:rsidR="0066171E" w:rsidRPr="0066171E" w:rsidRDefault="0066171E" w:rsidP="0066171E">
            <w:pPr>
              <w:ind w:firstLine="0"/>
            </w:pPr>
            <w:r>
              <w:t>Hartz</w:t>
            </w:r>
          </w:p>
        </w:tc>
      </w:tr>
      <w:tr w:rsidR="0066171E" w:rsidRPr="0066171E" w14:paraId="6FF23EEB" w14:textId="77777777" w:rsidTr="0066171E">
        <w:tc>
          <w:tcPr>
            <w:tcW w:w="2179" w:type="dxa"/>
            <w:shd w:val="clear" w:color="auto" w:fill="auto"/>
          </w:tcPr>
          <w:p w14:paraId="50522984" w14:textId="14DA9502" w:rsidR="0066171E" w:rsidRPr="0066171E" w:rsidRDefault="0066171E" w:rsidP="0066171E">
            <w:pPr>
              <w:ind w:firstLine="0"/>
            </w:pPr>
            <w:r>
              <w:t>Hayes</w:t>
            </w:r>
          </w:p>
        </w:tc>
        <w:tc>
          <w:tcPr>
            <w:tcW w:w="2179" w:type="dxa"/>
            <w:shd w:val="clear" w:color="auto" w:fill="auto"/>
          </w:tcPr>
          <w:p w14:paraId="7B0F8B22" w14:textId="20932C85" w:rsidR="0066171E" w:rsidRPr="0066171E" w:rsidRDefault="0066171E" w:rsidP="0066171E">
            <w:pPr>
              <w:ind w:firstLine="0"/>
            </w:pPr>
            <w:r>
              <w:t>Herbkersman</w:t>
            </w:r>
          </w:p>
        </w:tc>
        <w:tc>
          <w:tcPr>
            <w:tcW w:w="2180" w:type="dxa"/>
            <w:shd w:val="clear" w:color="auto" w:fill="auto"/>
          </w:tcPr>
          <w:p w14:paraId="1E59A3EB" w14:textId="491FB189" w:rsidR="0066171E" w:rsidRPr="0066171E" w:rsidRDefault="0066171E" w:rsidP="0066171E">
            <w:pPr>
              <w:ind w:firstLine="0"/>
            </w:pPr>
            <w:r>
              <w:t>Hewitt</w:t>
            </w:r>
          </w:p>
        </w:tc>
      </w:tr>
      <w:tr w:rsidR="0066171E" w:rsidRPr="0066171E" w14:paraId="58937ECF" w14:textId="77777777" w:rsidTr="0066171E">
        <w:tc>
          <w:tcPr>
            <w:tcW w:w="2179" w:type="dxa"/>
            <w:shd w:val="clear" w:color="auto" w:fill="auto"/>
          </w:tcPr>
          <w:p w14:paraId="3B64A153" w14:textId="5FEAB457" w:rsidR="0066171E" w:rsidRPr="0066171E" w:rsidRDefault="0066171E" w:rsidP="0066171E">
            <w:pPr>
              <w:ind w:firstLine="0"/>
            </w:pPr>
            <w:r>
              <w:t>Hiott</w:t>
            </w:r>
          </w:p>
        </w:tc>
        <w:tc>
          <w:tcPr>
            <w:tcW w:w="2179" w:type="dxa"/>
            <w:shd w:val="clear" w:color="auto" w:fill="auto"/>
          </w:tcPr>
          <w:p w14:paraId="1E8DD2FB" w14:textId="4A154E6A" w:rsidR="0066171E" w:rsidRPr="0066171E" w:rsidRDefault="0066171E" w:rsidP="0066171E">
            <w:pPr>
              <w:ind w:firstLine="0"/>
            </w:pPr>
            <w:r>
              <w:t>Hixon</w:t>
            </w:r>
          </w:p>
        </w:tc>
        <w:tc>
          <w:tcPr>
            <w:tcW w:w="2180" w:type="dxa"/>
            <w:shd w:val="clear" w:color="auto" w:fill="auto"/>
          </w:tcPr>
          <w:p w14:paraId="41E3BB41" w14:textId="2E6E060F" w:rsidR="0066171E" w:rsidRPr="0066171E" w:rsidRDefault="0066171E" w:rsidP="0066171E">
            <w:pPr>
              <w:ind w:firstLine="0"/>
            </w:pPr>
            <w:r>
              <w:t>Holman</w:t>
            </w:r>
          </w:p>
        </w:tc>
      </w:tr>
      <w:tr w:rsidR="0066171E" w:rsidRPr="0066171E" w14:paraId="1047EFEB" w14:textId="77777777" w:rsidTr="0066171E">
        <w:tc>
          <w:tcPr>
            <w:tcW w:w="2179" w:type="dxa"/>
            <w:shd w:val="clear" w:color="auto" w:fill="auto"/>
          </w:tcPr>
          <w:p w14:paraId="2D74AF01" w14:textId="4DEB4736" w:rsidR="0066171E" w:rsidRPr="0066171E" w:rsidRDefault="0066171E" w:rsidP="0066171E">
            <w:pPr>
              <w:ind w:firstLine="0"/>
            </w:pPr>
            <w:r>
              <w:t>Hosey</w:t>
            </w:r>
          </w:p>
        </w:tc>
        <w:tc>
          <w:tcPr>
            <w:tcW w:w="2179" w:type="dxa"/>
            <w:shd w:val="clear" w:color="auto" w:fill="auto"/>
          </w:tcPr>
          <w:p w14:paraId="706A911A" w14:textId="5617D3AF" w:rsidR="0066171E" w:rsidRPr="0066171E" w:rsidRDefault="0066171E" w:rsidP="0066171E">
            <w:pPr>
              <w:ind w:firstLine="0"/>
            </w:pPr>
            <w:r>
              <w:t>Huff</w:t>
            </w:r>
          </w:p>
        </w:tc>
        <w:tc>
          <w:tcPr>
            <w:tcW w:w="2180" w:type="dxa"/>
            <w:shd w:val="clear" w:color="auto" w:fill="auto"/>
          </w:tcPr>
          <w:p w14:paraId="434D872F" w14:textId="6B20BE15" w:rsidR="0066171E" w:rsidRPr="0066171E" w:rsidRDefault="0066171E" w:rsidP="0066171E">
            <w:pPr>
              <w:ind w:firstLine="0"/>
            </w:pPr>
            <w:r>
              <w:t>J. E. Johnson</w:t>
            </w:r>
          </w:p>
        </w:tc>
      </w:tr>
      <w:tr w:rsidR="0066171E" w:rsidRPr="0066171E" w14:paraId="3ED652BD" w14:textId="77777777" w:rsidTr="0066171E">
        <w:tc>
          <w:tcPr>
            <w:tcW w:w="2179" w:type="dxa"/>
            <w:shd w:val="clear" w:color="auto" w:fill="auto"/>
          </w:tcPr>
          <w:p w14:paraId="32CBB5AE" w14:textId="62291FD7" w:rsidR="0066171E" w:rsidRPr="0066171E" w:rsidRDefault="0066171E" w:rsidP="0066171E">
            <w:pPr>
              <w:ind w:firstLine="0"/>
            </w:pPr>
            <w:r>
              <w:t>J. L. Johnson</w:t>
            </w:r>
          </w:p>
        </w:tc>
        <w:tc>
          <w:tcPr>
            <w:tcW w:w="2179" w:type="dxa"/>
            <w:shd w:val="clear" w:color="auto" w:fill="auto"/>
          </w:tcPr>
          <w:p w14:paraId="4C05AD9A" w14:textId="5EB770D1" w:rsidR="0066171E" w:rsidRPr="0066171E" w:rsidRDefault="0066171E" w:rsidP="0066171E">
            <w:pPr>
              <w:ind w:firstLine="0"/>
            </w:pPr>
            <w:r>
              <w:t>Jones</w:t>
            </w:r>
          </w:p>
        </w:tc>
        <w:tc>
          <w:tcPr>
            <w:tcW w:w="2180" w:type="dxa"/>
            <w:shd w:val="clear" w:color="auto" w:fill="auto"/>
          </w:tcPr>
          <w:p w14:paraId="10E1BB2C" w14:textId="3E6FE97A" w:rsidR="0066171E" w:rsidRPr="0066171E" w:rsidRDefault="0066171E" w:rsidP="0066171E">
            <w:pPr>
              <w:ind w:firstLine="0"/>
            </w:pPr>
            <w:r>
              <w:t>Jordan</w:t>
            </w:r>
          </w:p>
        </w:tc>
      </w:tr>
      <w:tr w:rsidR="0066171E" w:rsidRPr="0066171E" w14:paraId="1C101697" w14:textId="77777777" w:rsidTr="0066171E">
        <w:tc>
          <w:tcPr>
            <w:tcW w:w="2179" w:type="dxa"/>
            <w:shd w:val="clear" w:color="auto" w:fill="auto"/>
          </w:tcPr>
          <w:p w14:paraId="3F30E8A3" w14:textId="665CC835" w:rsidR="0066171E" w:rsidRPr="0066171E" w:rsidRDefault="0066171E" w:rsidP="0066171E">
            <w:pPr>
              <w:ind w:firstLine="0"/>
            </w:pPr>
            <w:r>
              <w:t>Kilmartin</w:t>
            </w:r>
          </w:p>
        </w:tc>
        <w:tc>
          <w:tcPr>
            <w:tcW w:w="2179" w:type="dxa"/>
            <w:shd w:val="clear" w:color="auto" w:fill="auto"/>
          </w:tcPr>
          <w:p w14:paraId="52599619" w14:textId="10797FC2" w:rsidR="0066171E" w:rsidRPr="0066171E" w:rsidRDefault="0066171E" w:rsidP="0066171E">
            <w:pPr>
              <w:ind w:firstLine="0"/>
            </w:pPr>
            <w:r>
              <w:t>Landing</w:t>
            </w:r>
          </w:p>
        </w:tc>
        <w:tc>
          <w:tcPr>
            <w:tcW w:w="2180" w:type="dxa"/>
            <w:shd w:val="clear" w:color="auto" w:fill="auto"/>
          </w:tcPr>
          <w:p w14:paraId="51E0119A" w14:textId="2026FB89" w:rsidR="0066171E" w:rsidRPr="0066171E" w:rsidRDefault="0066171E" w:rsidP="0066171E">
            <w:pPr>
              <w:ind w:firstLine="0"/>
            </w:pPr>
            <w:r>
              <w:t>Lawson</w:t>
            </w:r>
          </w:p>
        </w:tc>
      </w:tr>
      <w:tr w:rsidR="0066171E" w:rsidRPr="0066171E" w14:paraId="26B1EF22" w14:textId="77777777" w:rsidTr="0066171E">
        <w:tc>
          <w:tcPr>
            <w:tcW w:w="2179" w:type="dxa"/>
            <w:shd w:val="clear" w:color="auto" w:fill="auto"/>
          </w:tcPr>
          <w:p w14:paraId="303F69EF" w14:textId="128C8A3E" w:rsidR="0066171E" w:rsidRPr="0066171E" w:rsidRDefault="0066171E" w:rsidP="0066171E">
            <w:pPr>
              <w:ind w:firstLine="0"/>
            </w:pPr>
            <w:r>
              <w:t>Ligon</w:t>
            </w:r>
          </w:p>
        </w:tc>
        <w:tc>
          <w:tcPr>
            <w:tcW w:w="2179" w:type="dxa"/>
            <w:shd w:val="clear" w:color="auto" w:fill="auto"/>
          </w:tcPr>
          <w:p w14:paraId="0BCFCFD1" w14:textId="34A02D56" w:rsidR="0066171E" w:rsidRPr="0066171E" w:rsidRDefault="0066171E" w:rsidP="0066171E">
            <w:pPr>
              <w:ind w:firstLine="0"/>
            </w:pPr>
            <w:r>
              <w:t>Long</w:t>
            </w:r>
          </w:p>
        </w:tc>
        <w:tc>
          <w:tcPr>
            <w:tcW w:w="2180" w:type="dxa"/>
            <w:shd w:val="clear" w:color="auto" w:fill="auto"/>
          </w:tcPr>
          <w:p w14:paraId="3E643E2C" w14:textId="7FF81AA6" w:rsidR="0066171E" w:rsidRPr="0066171E" w:rsidRDefault="0066171E" w:rsidP="0066171E">
            <w:pPr>
              <w:ind w:firstLine="0"/>
            </w:pPr>
            <w:r>
              <w:t>Lowe</w:t>
            </w:r>
          </w:p>
        </w:tc>
      </w:tr>
      <w:tr w:rsidR="0066171E" w:rsidRPr="0066171E" w14:paraId="7D53F027" w14:textId="77777777" w:rsidTr="0066171E">
        <w:tc>
          <w:tcPr>
            <w:tcW w:w="2179" w:type="dxa"/>
            <w:shd w:val="clear" w:color="auto" w:fill="auto"/>
          </w:tcPr>
          <w:p w14:paraId="132FBA54" w14:textId="6C234D69" w:rsidR="0066171E" w:rsidRPr="0066171E" w:rsidRDefault="0066171E" w:rsidP="0066171E">
            <w:pPr>
              <w:ind w:firstLine="0"/>
            </w:pPr>
            <w:r>
              <w:t>Magnuson</w:t>
            </w:r>
          </w:p>
        </w:tc>
        <w:tc>
          <w:tcPr>
            <w:tcW w:w="2179" w:type="dxa"/>
            <w:shd w:val="clear" w:color="auto" w:fill="auto"/>
          </w:tcPr>
          <w:p w14:paraId="290BED3A" w14:textId="215D9FC5" w:rsidR="0066171E" w:rsidRPr="0066171E" w:rsidRDefault="0066171E" w:rsidP="0066171E">
            <w:pPr>
              <w:ind w:firstLine="0"/>
            </w:pPr>
            <w:r>
              <w:t>May</w:t>
            </w:r>
          </w:p>
        </w:tc>
        <w:tc>
          <w:tcPr>
            <w:tcW w:w="2180" w:type="dxa"/>
            <w:shd w:val="clear" w:color="auto" w:fill="auto"/>
          </w:tcPr>
          <w:p w14:paraId="49989333" w14:textId="1FC70E54" w:rsidR="0066171E" w:rsidRPr="0066171E" w:rsidRDefault="0066171E" w:rsidP="0066171E">
            <w:pPr>
              <w:ind w:firstLine="0"/>
            </w:pPr>
            <w:r>
              <w:t>McCabe</w:t>
            </w:r>
          </w:p>
        </w:tc>
      </w:tr>
      <w:tr w:rsidR="0066171E" w:rsidRPr="0066171E" w14:paraId="74E15B5B" w14:textId="77777777" w:rsidTr="0066171E">
        <w:tc>
          <w:tcPr>
            <w:tcW w:w="2179" w:type="dxa"/>
            <w:shd w:val="clear" w:color="auto" w:fill="auto"/>
          </w:tcPr>
          <w:p w14:paraId="18310633" w14:textId="327D641D" w:rsidR="0066171E" w:rsidRPr="0066171E" w:rsidRDefault="0066171E" w:rsidP="0066171E">
            <w:pPr>
              <w:ind w:firstLine="0"/>
            </w:pPr>
            <w:r>
              <w:t>McCravy</w:t>
            </w:r>
          </w:p>
        </w:tc>
        <w:tc>
          <w:tcPr>
            <w:tcW w:w="2179" w:type="dxa"/>
            <w:shd w:val="clear" w:color="auto" w:fill="auto"/>
          </w:tcPr>
          <w:p w14:paraId="2BC79A16" w14:textId="0F767DD6" w:rsidR="0066171E" w:rsidRPr="0066171E" w:rsidRDefault="0066171E" w:rsidP="0066171E">
            <w:pPr>
              <w:ind w:firstLine="0"/>
            </w:pPr>
            <w:r>
              <w:t>McDaniel</w:t>
            </w:r>
          </w:p>
        </w:tc>
        <w:tc>
          <w:tcPr>
            <w:tcW w:w="2180" w:type="dxa"/>
            <w:shd w:val="clear" w:color="auto" w:fill="auto"/>
          </w:tcPr>
          <w:p w14:paraId="236F0361" w14:textId="4FC6314A" w:rsidR="0066171E" w:rsidRPr="0066171E" w:rsidRDefault="0066171E" w:rsidP="0066171E">
            <w:pPr>
              <w:ind w:firstLine="0"/>
            </w:pPr>
            <w:r>
              <w:t>McGinnis</w:t>
            </w:r>
          </w:p>
        </w:tc>
      </w:tr>
      <w:tr w:rsidR="0066171E" w:rsidRPr="0066171E" w14:paraId="536E17E3" w14:textId="77777777" w:rsidTr="0066171E">
        <w:tc>
          <w:tcPr>
            <w:tcW w:w="2179" w:type="dxa"/>
            <w:shd w:val="clear" w:color="auto" w:fill="auto"/>
          </w:tcPr>
          <w:p w14:paraId="047A97F7" w14:textId="015DC6B8" w:rsidR="0066171E" w:rsidRPr="0066171E" w:rsidRDefault="0066171E" w:rsidP="0066171E">
            <w:pPr>
              <w:ind w:firstLine="0"/>
            </w:pPr>
            <w:r>
              <w:t>Mitchell</w:t>
            </w:r>
          </w:p>
        </w:tc>
        <w:tc>
          <w:tcPr>
            <w:tcW w:w="2179" w:type="dxa"/>
            <w:shd w:val="clear" w:color="auto" w:fill="auto"/>
          </w:tcPr>
          <w:p w14:paraId="6E249367" w14:textId="059D245D" w:rsidR="0066171E" w:rsidRPr="0066171E" w:rsidRDefault="0066171E" w:rsidP="0066171E">
            <w:pPr>
              <w:ind w:firstLine="0"/>
            </w:pPr>
            <w:r>
              <w:t>Montgomery</w:t>
            </w:r>
          </w:p>
        </w:tc>
        <w:tc>
          <w:tcPr>
            <w:tcW w:w="2180" w:type="dxa"/>
            <w:shd w:val="clear" w:color="auto" w:fill="auto"/>
          </w:tcPr>
          <w:p w14:paraId="0C37CADC" w14:textId="7888BB01" w:rsidR="0066171E" w:rsidRPr="0066171E" w:rsidRDefault="0066171E" w:rsidP="0066171E">
            <w:pPr>
              <w:ind w:firstLine="0"/>
            </w:pPr>
            <w:r>
              <w:t>J. Moore</w:t>
            </w:r>
          </w:p>
        </w:tc>
      </w:tr>
      <w:tr w:rsidR="0066171E" w:rsidRPr="0066171E" w14:paraId="144710A2" w14:textId="77777777" w:rsidTr="0066171E">
        <w:tc>
          <w:tcPr>
            <w:tcW w:w="2179" w:type="dxa"/>
            <w:shd w:val="clear" w:color="auto" w:fill="auto"/>
          </w:tcPr>
          <w:p w14:paraId="4197419F" w14:textId="307B1C0B" w:rsidR="0066171E" w:rsidRPr="0066171E" w:rsidRDefault="0066171E" w:rsidP="0066171E">
            <w:pPr>
              <w:ind w:firstLine="0"/>
            </w:pPr>
            <w:r>
              <w:t>T. Moore</w:t>
            </w:r>
          </w:p>
        </w:tc>
        <w:tc>
          <w:tcPr>
            <w:tcW w:w="2179" w:type="dxa"/>
            <w:shd w:val="clear" w:color="auto" w:fill="auto"/>
          </w:tcPr>
          <w:p w14:paraId="62BD48A7" w14:textId="7DEFA430" w:rsidR="0066171E" w:rsidRPr="0066171E" w:rsidRDefault="0066171E" w:rsidP="0066171E">
            <w:pPr>
              <w:ind w:firstLine="0"/>
            </w:pPr>
            <w:r>
              <w:t>Morgan</w:t>
            </w:r>
          </w:p>
        </w:tc>
        <w:tc>
          <w:tcPr>
            <w:tcW w:w="2180" w:type="dxa"/>
            <w:shd w:val="clear" w:color="auto" w:fill="auto"/>
          </w:tcPr>
          <w:p w14:paraId="12990AFC" w14:textId="6D7ACF9A" w:rsidR="0066171E" w:rsidRPr="0066171E" w:rsidRDefault="0066171E" w:rsidP="0066171E">
            <w:pPr>
              <w:ind w:firstLine="0"/>
            </w:pPr>
            <w:r>
              <w:t>Moss</w:t>
            </w:r>
          </w:p>
        </w:tc>
      </w:tr>
      <w:tr w:rsidR="0066171E" w:rsidRPr="0066171E" w14:paraId="16D2ED46" w14:textId="77777777" w:rsidTr="0066171E">
        <w:tc>
          <w:tcPr>
            <w:tcW w:w="2179" w:type="dxa"/>
            <w:shd w:val="clear" w:color="auto" w:fill="auto"/>
          </w:tcPr>
          <w:p w14:paraId="0555DB57" w14:textId="1B7B450D" w:rsidR="0066171E" w:rsidRPr="0066171E" w:rsidRDefault="0066171E" w:rsidP="0066171E">
            <w:pPr>
              <w:ind w:firstLine="0"/>
            </w:pPr>
            <w:r>
              <w:t>Murphy</w:t>
            </w:r>
          </w:p>
        </w:tc>
        <w:tc>
          <w:tcPr>
            <w:tcW w:w="2179" w:type="dxa"/>
            <w:shd w:val="clear" w:color="auto" w:fill="auto"/>
          </w:tcPr>
          <w:p w14:paraId="49CC4CD5" w14:textId="6314D22C" w:rsidR="0066171E" w:rsidRPr="0066171E" w:rsidRDefault="0066171E" w:rsidP="0066171E">
            <w:pPr>
              <w:ind w:firstLine="0"/>
            </w:pPr>
            <w:r>
              <w:t>Neese</w:t>
            </w:r>
          </w:p>
        </w:tc>
        <w:tc>
          <w:tcPr>
            <w:tcW w:w="2180" w:type="dxa"/>
            <w:shd w:val="clear" w:color="auto" w:fill="auto"/>
          </w:tcPr>
          <w:p w14:paraId="3DAC5202" w14:textId="30CFC2A5" w:rsidR="0066171E" w:rsidRPr="0066171E" w:rsidRDefault="0066171E" w:rsidP="0066171E">
            <w:pPr>
              <w:ind w:firstLine="0"/>
            </w:pPr>
            <w:r>
              <w:t>B. Newton</w:t>
            </w:r>
          </w:p>
        </w:tc>
      </w:tr>
      <w:tr w:rsidR="0066171E" w:rsidRPr="0066171E" w14:paraId="705007D7" w14:textId="77777777" w:rsidTr="0066171E">
        <w:tc>
          <w:tcPr>
            <w:tcW w:w="2179" w:type="dxa"/>
            <w:shd w:val="clear" w:color="auto" w:fill="auto"/>
          </w:tcPr>
          <w:p w14:paraId="34E5420A" w14:textId="2D6AF38F" w:rsidR="0066171E" w:rsidRPr="0066171E" w:rsidRDefault="0066171E" w:rsidP="0066171E">
            <w:pPr>
              <w:ind w:firstLine="0"/>
            </w:pPr>
            <w:r>
              <w:t>Oremus</w:t>
            </w:r>
          </w:p>
        </w:tc>
        <w:tc>
          <w:tcPr>
            <w:tcW w:w="2179" w:type="dxa"/>
            <w:shd w:val="clear" w:color="auto" w:fill="auto"/>
          </w:tcPr>
          <w:p w14:paraId="5A234888" w14:textId="7B0E7097" w:rsidR="0066171E" w:rsidRPr="0066171E" w:rsidRDefault="0066171E" w:rsidP="0066171E">
            <w:pPr>
              <w:ind w:firstLine="0"/>
            </w:pPr>
            <w:r>
              <w:t>Pace</w:t>
            </w:r>
          </w:p>
        </w:tc>
        <w:tc>
          <w:tcPr>
            <w:tcW w:w="2180" w:type="dxa"/>
            <w:shd w:val="clear" w:color="auto" w:fill="auto"/>
          </w:tcPr>
          <w:p w14:paraId="16A26D83" w14:textId="7402412C" w:rsidR="0066171E" w:rsidRPr="0066171E" w:rsidRDefault="0066171E" w:rsidP="0066171E">
            <w:pPr>
              <w:ind w:firstLine="0"/>
            </w:pPr>
            <w:r>
              <w:t>Pedalino</w:t>
            </w:r>
          </w:p>
        </w:tc>
      </w:tr>
      <w:tr w:rsidR="0066171E" w:rsidRPr="0066171E" w14:paraId="21ACBC4B" w14:textId="77777777" w:rsidTr="0066171E">
        <w:tc>
          <w:tcPr>
            <w:tcW w:w="2179" w:type="dxa"/>
            <w:shd w:val="clear" w:color="auto" w:fill="auto"/>
          </w:tcPr>
          <w:p w14:paraId="4949A75C" w14:textId="158B199E" w:rsidR="0066171E" w:rsidRPr="0066171E" w:rsidRDefault="0066171E" w:rsidP="0066171E">
            <w:pPr>
              <w:ind w:firstLine="0"/>
            </w:pPr>
            <w:r>
              <w:t>Pope</w:t>
            </w:r>
          </w:p>
        </w:tc>
        <w:tc>
          <w:tcPr>
            <w:tcW w:w="2179" w:type="dxa"/>
            <w:shd w:val="clear" w:color="auto" w:fill="auto"/>
          </w:tcPr>
          <w:p w14:paraId="29A64FC3" w14:textId="146273C7" w:rsidR="0066171E" w:rsidRPr="0066171E" w:rsidRDefault="0066171E" w:rsidP="0066171E">
            <w:pPr>
              <w:ind w:firstLine="0"/>
            </w:pPr>
            <w:r>
              <w:t>Rivers</w:t>
            </w:r>
          </w:p>
        </w:tc>
        <w:tc>
          <w:tcPr>
            <w:tcW w:w="2180" w:type="dxa"/>
            <w:shd w:val="clear" w:color="auto" w:fill="auto"/>
          </w:tcPr>
          <w:p w14:paraId="6C4EAF6C" w14:textId="200067AC" w:rsidR="0066171E" w:rsidRPr="0066171E" w:rsidRDefault="0066171E" w:rsidP="0066171E">
            <w:pPr>
              <w:ind w:firstLine="0"/>
            </w:pPr>
            <w:r>
              <w:t>Rose</w:t>
            </w:r>
          </w:p>
        </w:tc>
      </w:tr>
      <w:tr w:rsidR="0066171E" w:rsidRPr="0066171E" w14:paraId="0A617016" w14:textId="77777777" w:rsidTr="0066171E">
        <w:tc>
          <w:tcPr>
            <w:tcW w:w="2179" w:type="dxa"/>
            <w:shd w:val="clear" w:color="auto" w:fill="auto"/>
          </w:tcPr>
          <w:p w14:paraId="7AC05F09" w14:textId="4A95E4CF" w:rsidR="0066171E" w:rsidRPr="0066171E" w:rsidRDefault="0066171E" w:rsidP="0066171E">
            <w:pPr>
              <w:ind w:firstLine="0"/>
            </w:pPr>
            <w:r>
              <w:t>Rutherford</w:t>
            </w:r>
          </w:p>
        </w:tc>
        <w:tc>
          <w:tcPr>
            <w:tcW w:w="2179" w:type="dxa"/>
            <w:shd w:val="clear" w:color="auto" w:fill="auto"/>
          </w:tcPr>
          <w:p w14:paraId="410ADBA6" w14:textId="7377C34B" w:rsidR="0066171E" w:rsidRPr="0066171E" w:rsidRDefault="0066171E" w:rsidP="0066171E">
            <w:pPr>
              <w:ind w:firstLine="0"/>
            </w:pPr>
            <w:r>
              <w:t>Sanders</w:t>
            </w:r>
          </w:p>
        </w:tc>
        <w:tc>
          <w:tcPr>
            <w:tcW w:w="2180" w:type="dxa"/>
            <w:shd w:val="clear" w:color="auto" w:fill="auto"/>
          </w:tcPr>
          <w:p w14:paraId="5899410D" w14:textId="548C1C3D" w:rsidR="0066171E" w:rsidRPr="0066171E" w:rsidRDefault="0066171E" w:rsidP="0066171E">
            <w:pPr>
              <w:ind w:firstLine="0"/>
            </w:pPr>
            <w:r>
              <w:t>Schuessler</w:t>
            </w:r>
          </w:p>
        </w:tc>
      </w:tr>
      <w:tr w:rsidR="0066171E" w:rsidRPr="0066171E" w14:paraId="05FD9E71" w14:textId="77777777" w:rsidTr="0066171E">
        <w:tc>
          <w:tcPr>
            <w:tcW w:w="2179" w:type="dxa"/>
            <w:shd w:val="clear" w:color="auto" w:fill="auto"/>
          </w:tcPr>
          <w:p w14:paraId="57159FBB" w14:textId="1E244414" w:rsidR="0066171E" w:rsidRPr="0066171E" w:rsidRDefault="0066171E" w:rsidP="0066171E">
            <w:pPr>
              <w:ind w:firstLine="0"/>
            </w:pPr>
            <w:r>
              <w:t>Sessions</w:t>
            </w:r>
          </w:p>
        </w:tc>
        <w:tc>
          <w:tcPr>
            <w:tcW w:w="2179" w:type="dxa"/>
            <w:shd w:val="clear" w:color="auto" w:fill="auto"/>
          </w:tcPr>
          <w:p w14:paraId="739DBB6C" w14:textId="705466AA" w:rsidR="0066171E" w:rsidRPr="0066171E" w:rsidRDefault="0066171E" w:rsidP="0066171E">
            <w:pPr>
              <w:ind w:firstLine="0"/>
            </w:pPr>
            <w:r>
              <w:t>Spann-Wilder</w:t>
            </w:r>
          </w:p>
        </w:tc>
        <w:tc>
          <w:tcPr>
            <w:tcW w:w="2180" w:type="dxa"/>
            <w:shd w:val="clear" w:color="auto" w:fill="auto"/>
          </w:tcPr>
          <w:p w14:paraId="052C0D0F" w14:textId="70F378D2" w:rsidR="0066171E" w:rsidRPr="0066171E" w:rsidRDefault="0066171E" w:rsidP="0066171E">
            <w:pPr>
              <w:ind w:firstLine="0"/>
            </w:pPr>
            <w:r>
              <w:t>Taylor</w:t>
            </w:r>
          </w:p>
        </w:tc>
      </w:tr>
      <w:tr w:rsidR="0066171E" w:rsidRPr="0066171E" w14:paraId="17A577A4" w14:textId="77777777" w:rsidTr="0066171E">
        <w:tc>
          <w:tcPr>
            <w:tcW w:w="2179" w:type="dxa"/>
            <w:shd w:val="clear" w:color="auto" w:fill="auto"/>
          </w:tcPr>
          <w:p w14:paraId="6DB40C0C" w14:textId="476F143D" w:rsidR="0066171E" w:rsidRPr="0066171E" w:rsidRDefault="0066171E" w:rsidP="0066171E">
            <w:pPr>
              <w:ind w:firstLine="0"/>
            </w:pPr>
            <w:r>
              <w:t>Teeple</w:t>
            </w:r>
          </w:p>
        </w:tc>
        <w:tc>
          <w:tcPr>
            <w:tcW w:w="2179" w:type="dxa"/>
            <w:shd w:val="clear" w:color="auto" w:fill="auto"/>
          </w:tcPr>
          <w:p w14:paraId="2F3F0EA3" w14:textId="0B683D0F" w:rsidR="0066171E" w:rsidRPr="0066171E" w:rsidRDefault="0066171E" w:rsidP="0066171E">
            <w:pPr>
              <w:ind w:firstLine="0"/>
            </w:pPr>
            <w:r>
              <w:t>Terribile</w:t>
            </w:r>
          </w:p>
        </w:tc>
        <w:tc>
          <w:tcPr>
            <w:tcW w:w="2180" w:type="dxa"/>
            <w:shd w:val="clear" w:color="auto" w:fill="auto"/>
          </w:tcPr>
          <w:p w14:paraId="21215ACF" w14:textId="38FB1435" w:rsidR="0066171E" w:rsidRPr="0066171E" w:rsidRDefault="0066171E" w:rsidP="0066171E">
            <w:pPr>
              <w:ind w:firstLine="0"/>
            </w:pPr>
            <w:r>
              <w:t>Vaughan</w:t>
            </w:r>
          </w:p>
        </w:tc>
      </w:tr>
      <w:tr w:rsidR="0066171E" w:rsidRPr="0066171E" w14:paraId="5B1D8BC5" w14:textId="77777777" w:rsidTr="0066171E">
        <w:tc>
          <w:tcPr>
            <w:tcW w:w="2179" w:type="dxa"/>
            <w:shd w:val="clear" w:color="auto" w:fill="auto"/>
          </w:tcPr>
          <w:p w14:paraId="41EB8A25" w14:textId="13431218" w:rsidR="0066171E" w:rsidRPr="0066171E" w:rsidRDefault="0066171E" w:rsidP="0066171E">
            <w:pPr>
              <w:ind w:firstLine="0"/>
            </w:pPr>
            <w:r>
              <w:t>Weeks</w:t>
            </w:r>
          </w:p>
        </w:tc>
        <w:tc>
          <w:tcPr>
            <w:tcW w:w="2179" w:type="dxa"/>
            <w:shd w:val="clear" w:color="auto" w:fill="auto"/>
          </w:tcPr>
          <w:p w14:paraId="041F96CB" w14:textId="0F19D839" w:rsidR="0066171E" w:rsidRPr="0066171E" w:rsidRDefault="0066171E" w:rsidP="0066171E">
            <w:pPr>
              <w:ind w:firstLine="0"/>
            </w:pPr>
            <w:r>
              <w:t>Wetmore</w:t>
            </w:r>
          </w:p>
        </w:tc>
        <w:tc>
          <w:tcPr>
            <w:tcW w:w="2180" w:type="dxa"/>
            <w:shd w:val="clear" w:color="auto" w:fill="auto"/>
          </w:tcPr>
          <w:p w14:paraId="4AE8AC0F" w14:textId="6D88AA57" w:rsidR="0066171E" w:rsidRPr="0066171E" w:rsidRDefault="0066171E" w:rsidP="0066171E">
            <w:pPr>
              <w:ind w:firstLine="0"/>
            </w:pPr>
            <w:r>
              <w:t>White</w:t>
            </w:r>
          </w:p>
        </w:tc>
      </w:tr>
      <w:tr w:rsidR="0066171E" w:rsidRPr="0066171E" w14:paraId="5F011E3F" w14:textId="77777777" w:rsidTr="0066171E">
        <w:tc>
          <w:tcPr>
            <w:tcW w:w="2179" w:type="dxa"/>
            <w:shd w:val="clear" w:color="auto" w:fill="auto"/>
          </w:tcPr>
          <w:p w14:paraId="1787F9FB" w14:textId="2EFBCF2E" w:rsidR="0066171E" w:rsidRPr="0066171E" w:rsidRDefault="0066171E" w:rsidP="0066171E">
            <w:pPr>
              <w:keepNext/>
              <w:ind w:firstLine="0"/>
            </w:pPr>
            <w:r>
              <w:t>Whitmire</w:t>
            </w:r>
          </w:p>
        </w:tc>
        <w:tc>
          <w:tcPr>
            <w:tcW w:w="2179" w:type="dxa"/>
            <w:shd w:val="clear" w:color="auto" w:fill="auto"/>
          </w:tcPr>
          <w:p w14:paraId="568DDDDC" w14:textId="0D47F00E" w:rsidR="0066171E" w:rsidRPr="0066171E" w:rsidRDefault="0066171E" w:rsidP="0066171E">
            <w:pPr>
              <w:keepNext/>
              <w:ind w:firstLine="0"/>
            </w:pPr>
            <w:r>
              <w:t>Wickensimer</w:t>
            </w:r>
          </w:p>
        </w:tc>
        <w:tc>
          <w:tcPr>
            <w:tcW w:w="2180" w:type="dxa"/>
            <w:shd w:val="clear" w:color="auto" w:fill="auto"/>
          </w:tcPr>
          <w:p w14:paraId="1B852C4C" w14:textId="1BD1027C" w:rsidR="0066171E" w:rsidRPr="0066171E" w:rsidRDefault="0066171E" w:rsidP="0066171E">
            <w:pPr>
              <w:keepNext/>
              <w:ind w:firstLine="0"/>
            </w:pPr>
            <w:r>
              <w:t>Williams</w:t>
            </w:r>
          </w:p>
        </w:tc>
      </w:tr>
      <w:tr w:rsidR="0066171E" w:rsidRPr="0066171E" w14:paraId="784017A3" w14:textId="77777777" w:rsidTr="0066171E">
        <w:tc>
          <w:tcPr>
            <w:tcW w:w="2179" w:type="dxa"/>
            <w:shd w:val="clear" w:color="auto" w:fill="auto"/>
          </w:tcPr>
          <w:p w14:paraId="48F25165" w14:textId="3C5907C5" w:rsidR="0066171E" w:rsidRPr="0066171E" w:rsidRDefault="0066171E" w:rsidP="0066171E">
            <w:pPr>
              <w:keepNext/>
              <w:ind w:firstLine="0"/>
            </w:pPr>
            <w:r>
              <w:t>Willis</w:t>
            </w:r>
          </w:p>
        </w:tc>
        <w:tc>
          <w:tcPr>
            <w:tcW w:w="2179" w:type="dxa"/>
            <w:shd w:val="clear" w:color="auto" w:fill="auto"/>
          </w:tcPr>
          <w:p w14:paraId="132968DC" w14:textId="3E8BD74D" w:rsidR="0066171E" w:rsidRPr="0066171E" w:rsidRDefault="0066171E" w:rsidP="0066171E">
            <w:pPr>
              <w:keepNext/>
              <w:ind w:firstLine="0"/>
            </w:pPr>
            <w:r>
              <w:t>Wooten</w:t>
            </w:r>
          </w:p>
        </w:tc>
        <w:tc>
          <w:tcPr>
            <w:tcW w:w="2180" w:type="dxa"/>
            <w:shd w:val="clear" w:color="auto" w:fill="auto"/>
          </w:tcPr>
          <w:p w14:paraId="36A8793E" w14:textId="15CF6A6F" w:rsidR="0066171E" w:rsidRPr="0066171E" w:rsidRDefault="0066171E" w:rsidP="0066171E">
            <w:pPr>
              <w:keepNext/>
              <w:ind w:firstLine="0"/>
            </w:pPr>
            <w:r>
              <w:t>Yow</w:t>
            </w:r>
          </w:p>
        </w:tc>
      </w:tr>
    </w:tbl>
    <w:p w14:paraId="28BE2BED" w14:textId="77777777" w:rsidR="0066171E" w:rsidRDefault="0066171E" w:rsidP="0066171E"/>
    <w:p w14:paraId="57F4D275" w14:textId="22A7FE83" w:rsidR="0066171E" w:rsidRDefault="0066171E" w:rsidP="0066171E">
      <w:pPr>
        <w:jc w:val="center"/>
        <w:rPr>
          <w:b/>
        </w:rPr>
      </w:pPr>
      <w:r w:rsidRPr="0066171E">
        <w:rPr>
          <w:b/>
        </w:rPr>
        <w:t>Total--102</w:t>
      </w:r>
    </w:p>
    <w:p w14:paraId="044E0505" w14:textId="77777777" w:rsidR="0066171E" w:rsidRDefault="0066171E" w:rsidP="0066171E">
      <w:pPr>
        <w:jc w:val="center"/>
        <w:rPr>
          <w:b/>
        </w:rPr>
      </w:pPr>
    </w:p>
    <w:p w14:paraId="190F2C7B" w14:textId="77777777" w:rsidR="0066171E" w:rsidRDefault="0066171E" w:rsidP="0066171E">
      <w:pPr>
        <w:ind w:firstLine="0"/>
      </w:pPr>
      <w:r w:rsidRPr="0066171E">
        <w:t xml:space="preserve"> </w:t>
      </w:r>
      <w:r>
        <w:t>Those who voted in the negative are:</w:t>
      </w:r>
    </w:p>
    <w:p w14:paraId="4BAB1BD9" w14:textId="77777777" w:rsidR="0066171E" w:rsidRDefault="0066171E" w:rsidP="0066171E"/>
    <w:p w14:paraId="590AEB60" w14:textId="77777777" w:rsidR="0066171E" w:rsidRDefault="0066171E" w:rsidP="0066171E">
      <w:pPr>
        <w:jc w:val="center"/>
        <w:rPr>
          <w:b/>
        </w:rPr>
      </w:pPr>
      <w:r w:rsidRPr="0066171E">
        <w:rPr>
          <w:b/>
        </w:rPr>
        <w:t>Total--0</w:t>
      </w:r>
    </w:p>
    <w:p w14:paraId="4C6DDC7A" w14:textId="12F4A502" w:rsidR="0066171E" w:rsidRDefault="0066171E" w:rsidP="0066171E">
      <w:pPr>
        <w:jc w:val="center"/>
        <w:rPr>
          <w:b/>
        </w:rPr>
      </w:pPr>
    </w:p>
    <w:p w14:paraId="7B9FE1C2" w14:textId="77777777" w:rsidR="0066171E" w:rsidRDefault="0066171E" w:rsidP="0066171E">
      <w:r>
        <w:t xml:space="preserve">Section 59 was adopted. </w:t>
      </w:r>
    </w:p>
    <w:p w14:paraId="1192AC34" w14:textId="77777777" w:rsidR="0066171E" w:rsidRDefault="0066171E" w:rsidP="0066171E"/>
    <w:p w14:paraId="63A82DDD" w14:textId="45F469A0" w:rsidR="0066171E" w:rsidRDefault="0066171E" w:rsidP="0066171E">
      <w:pPr>
        <w:keepNext/>
        <w:jc w:val="center"/>
        <w:rPr>
          <w:b/>
        </w:rPr>
      </w:pPr>
      <w:r w:rsidRPr="0066171E">
        <w:rPr>
          <w:b/>
        </w:rPr>
        <w:t>SECTION 61</w:t>
      </w:r>
    </w:p>
    <w:p w14:paraId="34E1837C" w14:textId="77777777" w:rsidR="0066171E" w:rsidRDefault="0066171E" w:rsidP="0066171E">
      <w:r>
        <w:t xml:space="preserve">The yeas and nays were taken resulting as follows: </w:t>
      </w:r>
    </w:p>
    <w:p w14:paraId="255E213F" w14:textId="5FBA66E0" w:rsidR="0066171E" w:rsidRDefault="0066171E" w:rsidP="0066171E">
      <w:pPr>
        <w:jc w:val="center"/>
      </w:pPr>
      <w:r>
        <w:t xml:space="preserve"> </w:t>
      </w:r>
      <w:bookmarkStart w:id="140" w:name="vote_start299"/>
      <w:bookmarkEnd w:id="140"/>
      <w:r>
        <w:t>Yeas 100; Nays 0</w:t>
      </w:r>
    </w:p>
    <w:p w14:paraId="43EE5170" w14:textId="77777777" w:rsidR="0066171E" w:rsidRDefault="0066171E" w:rsidP="0066171E">
      <w:pPr>
        <w:jc w:val="center"/>
      </w:pPr>
    </w:p>
    <w:p w14:paraId="55E8CBC8" w14:textId="77777777" w:rsidR="0066171E" w:rsidRDefault="0066171E" w:rsidP="00F02E95">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B37C13" w14:textId="77777777" w:rsidTr="0066171E">
        <w:tc>
          <w:tcPr>
            <w:tcW w:w="2179" w:type="dxa"/>
            <w:shd w:val="clear" w:color="auto" w:fill="auto"/>
          </w:tcPr>
          <w:p w14:paraId="111108E7" w14:textId="17F426C0" w:rsidR="0066171E" w:rsidRPr="0066171E" w:rsidRDefault="0066171E" w:rsidP="00F02E95">
            <w:pPr>
              <w:keepNext/>
              <w:ind w:firstLine="0"/>
            </w:pPr>
            <w:r>
              <w:t>Alexander</w:t>
            </w:r>
          </w:p>
        </w:tc>
        <w:tc>
          <w:tcPr>
            <w:tcW w:w="2179" w:type="dxa"/>
            <w:shd w:val="clear" w:color="auto" w:fill="auto"/>
          </w:tcPr>
          <w:p w14:paraId="558F4CA6" w14:textId="0C7F5850" w:rsidR="0066171E" w:rsidRPr="0066171E" w:rsidRDefault="0066171E" w:rsidP="00F02E95">
            <w:pPr>
              <w:keepNext/>
              <w:ind w:firstLine="0"/>
            </w:pPr>
            <w:r>
              <w:t>Anderson</w:t>
            </w:r>
          </w:p>
        </w:tc>
        <w:tc>
          <w:tcPr>
            <w:tcW w:w="2180" w:type="dxa"/>
            <w:shd w:val="clear" w:color="auto" w:fill="auto"/>
          </w:tcPr>
          <w:p w14:paraId="757C6820" w14:textId="0C6BB042" w:rsidR="0066171E" w:rsidRPr="0066171E" w:rsidRDefault="0066171E" w:rsidP="00F02E95">
            <w:pPr>
              <w:keepNext/>
              <w:ind w:firstLine="0"/>
            </w:pPr>
            <w:r>
              <w:t>Atkinson</w:t>
            </w:r>
          </w:p>
        </w:tc>
      </w:tr>
      <w:tr w:rsidR="0066171E" w:rsidRPr="0066171E" w14:paraId="49583B36" w14:textId="77777777" w:rsidTr="0066171E">
        <w:tc>
          <w:tcPr>
            <w:tcW w:w="2179" w:type="dxa"/>
            <w:shd w:val="clear" w:color="auto" w:fill="auto"/>
          </w:tcPr>
          <w:p w14:paraId="40ABC6D5" w14:textId="1A559A7D" w:rsidR="0066171E" w:rsidRPr="0066171E" w:rsidRDefault="0066171E" w:rsidP="00F02E95">
            <w:pPr>
              <w:keepNext/>
              <w:ind w:firstLine="0"/>
            </w:pPr>
            <w:r>
              <w:t>Bailey</w:t>
            </w:r>
          </w:p>
        </w:tc>
        <w:tc>
          <w:tcPr>
            <w:tcW w:w="2179" w:type="dxa"/>
            <w:shd w:val="clear" w:color="auto" w:fill="auto"/>
          </w:tcPr>
          <w:p w14:paraId="18F7C2BB" w14:textId="61145DF6" w:rsidR="0066171E" w:rsidRPr="0066171E" w:rsidRDefault="0066171E" w:rsidP="00F02E95">
            <w:pPr>
              <w:keepNext/>
              <w:ind w:firstLine="0"/>
            </w:pPr>
            <w:r>
              <w:t>Ballentine</w:t>
            </w:r>
          </w:p>
        </w:tc>
        <w:tc>
          <w:tcPr>
            <w:tcW w:w="2180" w:type="dxa"/>
            <w:shd w:val="clear" w:color="auto" w:fill="auto"/>
          </w:tcPr>
          <w:p w14:paraId="73F6423E" w14:textId="65659B2E" w:rsidR="0066171E" w:rsidRPr="0066171E" w:rsidRDefault="0066171E" w:rsidP="00F02E95">
            <w:pPr>
              <w:keepNext/>
              <w:ind w:firstLine="0"/>
            </w:pPr>
            <w:r>
              <w:t>Bamberg</w:t>
            </w:r>
          </w:p>
        </w:tc>
      </w:tr>
      <w:tr w:rsidR="0066171E" w:rsidRPr="0066171E" w14:paraId="1F8068B0" w14:textId="77777777" w:rsidTr="0066171E">
        <w:tc>
          <w:tcPr>
            <w:tcW w:w="2179" w:type="dxa"/>
            <w:shd w:val="clear" w:color="auto" w:fill="auto"/>
          </w:tcPr>
          <w:p w14:paraId="58E455AA" w14:textId="05FF145F" w:rsidR="0066171E" w:rsidRPr="0066171E" w:rsidRDefault="0066171E" w:rsidP="0066171E">
            <w:pPr>
              <w:ind w:firstLine="0"/>
            </w:pPr>
            <w:r>
              <w:t>Bauer</w:t>
            </w:r>
          </w:p>
        </w:tc>
        <w:tc>
          <w:tcPr>
            <w:tcW w:w="2179" w:type="dxa"/>
            <w:shd w:val="clear" w:color="auto" w:fill="auto"/>
          </w:tcPr>
          <w:p w14:paraId="4AB74CCC" w14:textId="25BD4021" w:rsidR="0066171E" w:rsidRPr="0066171E" w:rsidRDefault="0066171E" w:rsidP="0066171E">
            <w:pPr>
              <w:ind w:firstLine="0"/>
            </w:pPr>
            <w:r>
              <w:t>Beach</w:t>
            </w:r>
          </w:p>
        </w:tc>
        <w:tc>
          <w:tcPr>
            <w:tcW w:w="2180" w:type="dxa"/>
            <w:shd w:val="clear" w:color="auto" w:fill="auto"/>
          </w:tcPr>
          <w:p w14:paraId="750A197B" w14:textId="6851EDA1" w:rsidR="0066171E" w:rsidRPr="0066171E" w:rsidRDefault="0066171E" w:rsidP="0066171E">
            <w:pPr>
              <w:ind w:firstLine="0"/>
            </w:pPr>
            <w:r>
              <w:t>Bernstein</w:t>
            </w:r>
          </w:p>
        </w:tc>
      </w:tr>
      <w:tr w:rsidR="0066171E" w:rsidRPr="0066171E" w14:paraId="5D1EED13" w14:textId="77777777" w:rsidTr="0066171E">
        <w:tc>
          <w:tcPr>
            <w:tcW w:w="2179" w:type="dxa"/>
            <w:shd w:val="clear" w:color="auto" w:fill="auto"/>
          </w:tcPr>
          <w:p w14:paraId="1C3CFC16" w14:textId="2A1629CF" w:rsidR="0066171E" w:rsidRPr="0066171E" w:rsidRDefault="0066171E" w:rsidP="0066171E">
            <w:pPr>
              <w:ind w:firstLine="0"/>
            </w:pPr>
            <w:r>
              <w:t>Bowers</w:t>
            </w:r>
          </w:p>
        </w:tc>
        <w:tc>
          <w:tcPr>
            <w:tcW w:w="2179" w:type="dxa"/>
            <w:shd w:val="clear" w:color="auto" w:fill="auto"/>
          </w:tcPr>
          <w:p w14:paraId="6A9F8ACB" w14:textId="2F4EA864" w:rsidR="0066171E" w:rsidRPr="0066171E" w:rsidRDefault="0066171E" w:rsidP="0066171E">
            <w:pPr>
              <w:ind w:firstLine="0"/>
            </w:pPr>
            <w:r>
              <w:t>Bradley</w:t>
            </w:r>
          </w:p>
        </w:tc>
        <w:tc>
          <w:tcPr>
            <w:tcW w:w="2180" w:type="dxa"/>
            <w:shd w:val="clear" w:color="auto" w:fill="auto"/>
          </w:tcPr>
          <w:p w14:paraId="059C6D6F" w14:textId="779ED506" w:rsidR="0066171E" w:rsidRPr="0066171E" w:rsidRDefault="0066171E" w:rsidP="0066171E">
            <w:pPr>
              <w:ind w:firstLine="0"/>
            </w:pPr>
            <w:r>
              <w:t>Brewer</w:t>
            </w:r>
          </w:p>
        </w:tc>
      </w:tr>
      <w:tr w:rsidR="0066171E" w:rsidRPr="0066171E" w14:paraId="78566592" w14:textId="77777777" w:rsidTr="0066171E">
        <w:tc>
          <w:tcPr>
            <w:tcW w:w="2179" w:type="dxa"/>
            <w:shd w:val="clear" w:color="auto" w:fill="auto"/>
          </w:tcPr>
          <w:p w14:paraId="0679E31F" w14:textId="235F3913" w:rsidR="0066171E" w:rsidRPr="0066171E" w:rsidRDefault="0066171E" w:rsidP="0066171E">
            <w:pPr>
              <w:ind w:firstLine="0"/>
            </w:pPr>
            <w:r>
              <w:t>Burns</w:t>
            </w:r>
          </w:p>
        </w:tc>
        <w:tc>
          <w:tcPr>
            <w:tcW w:w="2179" w:type="dxa"/>
            <w:shd w:val="clear" w:color="auto" w:fill="auto"/>
          </w:tcPr>
          <w:p w14:paraId="0D0AE159" w14:textId="171D44FA" w:rsidR="0066171E" w:rsidRPr="0066171E" w:rsidRDefault="0066171E" w:rsidP="0066171E">
            <w:pPr>
              <w:ind w:firstLine="0"/>
            </w:pPr>
            <w:r>
              <w:t>Bustos</w:t>
            </w:r>
          </w:p>
        </w:tc>
        <w:tc>
          <w:tcPr>
            <w:tcW w:w="2180" w:type="dxa"/>
            <w:shd w:val="clear" w:color="auto" w:fill="auto"/>
          </w:tcPr>
          <w:p w14:paraId="7573D8F0" w14:textId="58EBF1B4" w:rsidR="0066171E" w:rsidRPr="0066171E" w:rsidRDefault="0066171E" w:rsidP="0066171E">
            <w:pPr>
              <w:ind w:firstLine="0"/>
            </w:pPr>
            <w:r>
              <w:t>Calhoon</w:t>
            </w:r>
          </w:p>
        </w:tc>
      </w:tr>
      <w:tr w:rsidR="0066171E" w:rsidRPr="0066171E" w14:paraId="2E2EAFE4" w14:textId="77777777" w:rsidTr="0066171E">
        <w:tc>
          <w:tcPr>
            <w:tcW w:w="2179" w:type="dxa"/>
            <w:shd w:val="clear" w:color="auto" w:fill="auto"/>
          </w:tcPr>
          <w:p w14:paraId="258391F2" w14:textId="6EA459C9" w:rsidR="0066171E" w:rsidRPr="0066171E" w:rsidRDefault="0066171E" w:rsidP="0066171E">
            <w:pPr>
              <w:ind w:firstLine="0"/>
            </w:pPr>
            <w:r>
              <w:t>Caskey</w:t>
            </w:r>
          </w:p>
        </w:tc>
        <w:tc>
          <w:tcPr>
            <w:tcW w:w="2179" w:type="dxa"/>
            <w:shd w:val="clear" w:color="auto" w:fill="auto"/>
          </w:tcPr>
          <w:p w14:paraId="4382A6CA" w14:textId="3215543B" w:rsidR="0066171E" w:rsidRPr="0066171E" w:rsidRDefault="0066171E" w:rsidP="0066171E">
            <w:pPr>
              <w:ind w:firstLine="0"/>
            </w:pPr>
            <w:r>
              <w:t>Chapman</w:t>
            </w:r>
          </w:p>
        </w:tc>
        <w:tc>
          <w:tcPr>
            <w:tcW w:w="2180" w:type="dxa"/>
            <w:shd w:val="clear" w:color="auto" w:fill="auto"/>
          </w:tcPr>
          <w:p w14:paraId="06455DDE" w14:textId="774D1799" w:rsidR="0066171E" w:rsidRPr="0066171E" w:rsidRDefault="0066171E" w:rsidP="0066171E">
            <w:pPr>
              <w:ind w:firstLine="0"/>
            </w:pPr>
            <w:r>
              <w:t>Clyburn</w:t>
            </w:r>
          </w:p>
        </w:tc>
      </w:tr>
      <w:tr w:rsidR="0066171E" w:rsidRPr="0066171E" w14:paraId="63B25AF4" w14:textId="77777777" w:rsidTr="0066171E">
        <w:tc>
          <w:tcPr>
            <w:tcW w:w="2179" w:type="dxa"/>
            <w:shd w:val="clear" w:color="auto" w:fill="auto"/>
          </w:tcPr>
          <w:p w14:paraId="501E980B" w14:textId="638F4350" w:rsidR="0066171E" w:rsidRPr="0066171E" w:rsidRDefault="0066171E" w:rsidP="0066171E">
            <w:pPr>
              <w:ind w:firstLine="0"/>
            </w:pPr>
            <w:r>
              <w:t>Cobb-Hunter</w:t>
            </w:r>
          </w:p>
        </w:tc>
        <w:tc>
          <w:tcPr>
            <w:tcW w:w="2179" w:type="dxa"/>
            <w:shd w:val="clear" w:color="auto" w:fill="auto"/>
          </w:tcPr>
          <w:p w14:paraId="40BBAC26" w14:textId="0A164249" w:rsidR="0066171E" w:rsidRPr="0066171E" w:rsidRDefault="0066171E" w:rsidP="0066171E">
            <w:pPr>
              <w:ind w:firstLine="0"/>
            </w:pPr>
            <w:r>
              <w:t>B. J. Cox</w:t>
            </w:r>
          </w:p>
        </w:tc>
        <w:tc>
          <w:tcPr>
            <w:tcW w:w="2180" w:type="dxa"/>
            <w:shd w:val="clear" w:color="auto" w:fill="auto"/>
          </w:tcPr>
          <w:p w14:paraId="7AC7F296" w14:textId="12F9A56B" w:rsidR="0066171E" w:rsidRPr="0066171E" w:rsidRDefault="0066171E" w:rsidP="0066171E">
            <w:pPr>
              <w:ind w:firstLine="0"/>
            </w:pPr>
            <w:r>
              <w:t>B. L. Cox</w:t>
            </w:r>
          </w:p>
        </w:tc>
      </w:tr>
      <w:tr w:rsidR="0066171E" w:rsidRPr="0066171E" w14:paraId="105B1454" w14:textId="77777777" w:rsidTr="0066171E">
        <w:tc>
          <w:tcPr>
            <w:tcW w:w="2179" w:type="dxa"/>
            <w:shd w:val="clear" w:color="auto" w:fill="auto"/>
          </w:tcPr>
          <w:p w14:paraId="4C582339" w14:textId="0E4BA482" w:rsidR="0066171E" w:rsidRPr="0066171E" w:rsidRDefault="0066171E" w:rsidP="0066171E">
            <w:pPr>
              <w:ind w:firstLine="0"/>
            </w:pPr>
            <w:r>
              <w:t>Crawford</w:t>
            </w:r>
          </w:p>
        </w:tc>
        <w:tc>
          <w:tcPr>
            <w:tcW w:w="2179" w:type="dxa"/>
            <w:shd w:val="clear" w:color="auto" w:fill="auto"/>
          </w:tcPr>
          <w:p w14:paraId="6C4C20B7" w14:textId="06F2D045" w:rsidR="0066171E" w:rsidRPr="0066171E" w:rsidRDefault="0066171E" w:rsidP="0066171E">
            <w:pPr>
              <w:ind w:firstLine="0"/>
            </w:pPr>
            <w:r>
              <w:t>Cromer</w:t>
            </w:r>
          </w:p>
        </w:tc>
        <w:tc>
          <w:tcPr>
            <w:tcW w:w="2180" w:type="dxa"/>
            <w:shd w:val="clear" w:color="auto" w:fill="auto"/>
          </w:tcPr>
          <w:p w14:paraId="3F8FF29C" w14:textId="2C2C8DA8" w:rsidR="0066171E" w:rsidRPr="0066171E" w:rsidRDefault="0066171E" w:rsidP="0066171E">
            <w:pPr>
              <w:ind w:firstLine="0"/>
            </w:pPr>
            <w:r>
              <w:t>Davis</w:t>
            </w:r>
          </w:p>
        </w:tc>
      </w:tr>
      <w:tr w:rsidR="0066171E" w:rsidRPr="0066171E" w14:paraId="28981AF2" w14:textId="77777777" w:rsidTr="0066171E">
        <w:tc>
          <w:tcPr>
            <w:tcW w:w="2179" w:type="dxa"/>
            <w:shd w:val="clear" w:color="auto" w:fill="auto"/>
          </w:tcPr>
          <w:p w14:paraId="1127A333" w14:textId="44432E69" w:rsidR="0066171E" w:rsidRPr="0066171E" w:rsidRDefault="0066171E" w:rsidP="0066171E">
            <w:pPr>
              <w:ind w:firstLine="0"/>
            </w:pPr>
            <w:r>
              <w:t>Dillard</w:t>
            </w:r>
          </w:p>
        </w:tc>
        <w:tc>
          <w:tcPr>
            <w:tcW w:w="2179" w:type="dxa"/>
            <w:shd w:val="clear" w:color="auto" w:fill="auto"/>
          </w:tcPr>
          <w:p w14:paraId="38AC9659" w14:textId="60585DD1" w:rsidR="0066171E" w:rsidRPr="0066171E" w:rsidRDefault="0066171E" w:rsidP="0066171E">
            <w:pPr>
              <w:ind w:firstLine="0"/>
            </w:pPr>
            <w:r>
              <w:t>Duncan</w:t>
            </w:r>
          </w:p>
        </w:tc>
        <w:tc>
          <w:tcPr>
            <w:tcW w:w="2180" w:type="dxa"/>
            <w:shd w:val="clear" w:color="auto" w:fill="auto"/>
          </w:tcPr>
          <w:p w14:paraId="50109E5C" w14:textId="3913F571" w:rsidR="0066171E" w:rsidRPr="0066171E" w:rsidRDefault="0066171E" w:rsidP="0066171E">
            <w:pPr>
              <w:ind w:firstLine="0"/>
            </w:pPr>
            <w:r>
              <w:t>Edgerton</w:t>
            </w:r>
          </w:p>
        </w:tc>
      </w:tr>
      <w:tr w:rsidR="0066171E" w:rsidRPr="0066171E" w14:paraId="1E573E5A" w14:textId="77777777" w:rsidTr="0066171E">
        <w:tc>
          <w:tcPr>
            <w:tcW w:w="2179" w:type="dxa"/>
            <w:shd w:val="clear" w:color="auto" w:fill="auto"/>
          </w:tcPr>
          <w:p w14:paraId="6E4E827D" w14:textId="4DBBB3B6" w:rsidR="0066171E" w:rsidRPr="0066171E" w:rsidRDefault="0066171E" w:rsidP="0066171E">
            <w:pPr>
              <w:ind w:firstLine="0"/>
            </w:pPr>
            <w:r>
              <w:t>Erickson</w:t>
            </w:r>
          </w:p>
        </w:tc>
        <w:tc>
          <w:tcPr>
            <w:tcW w:w="2179" w:type="dxa"/>
            <w:shd w:val="clear" w:color="auto" w:fill="auto"/>
          </w:tcPr>
          <w:p w14:paraId="54F0E7AD" w14:textId="34EA27C8" w:rsidR="0066171E" w:rsidRPr="0066171E" w:rsidRDefault="0066171E" w:rsidP="0066171E">
            <w:pPr>
              <w:ind w:firstLine="0"/>
            </w:pPr>
            <w:r>
              <w:t>Forrest</w:t>
            </w:r>
          </w:p>
        </w:tc>
        <w:tc>
          <w:tcPr>
            <w:tcW w:w="2180" w:type="dxa"/>
            <w:shd w:val="clear" w:color="auto" w:fill="auto"/>
          </w:tcPr>
          <w:p w14:paraId="38F4B1D6" w14:textId="1604F542" w:rsidR="0066171E" w:rsidRPr="0066171E" w:rsidRDefault="0066171E" w:rsidP="0066171E">
            <w:pPr>
              <w:ind w:firstLine="0"/>
            </w:pPr>
            <w:r>
              <w:t>Frank</w:t>
            </w:r>
          </w:p>
        </w:tc>
      </w:tr>
      <w:tr w:rsidR="0066171E" w:rsidRPr="0066171E" w14:paraId="50CE3AC1" w14:textId="77777777" w:rsidTr="0066171E">
        <w:tc>
          <w:tcPr>
            <w:tcW w:w="2179" w:type="dxa"/>
            <w:shd w:val="clear" w:color="auto" w:fill="auto"/>
          </w:tcPr>
          <w:p w14:paraId="13FFD3D8" w14:textId="57419109" w:rsidR="0066171E" w:rsidRPr="0066171E" w:rsidRDefault="0066171E" w:rsidP="0066171E">
            <w:pPr>
              <w:ind w:firstLine="0"/>
            </w:pPr>
            <w:r>
              <w:t>Gagnon</w:t>
            </w:r>
          </w:p>
        </w:tc>
        <w:tc>
          <w:tcPr>
            <w:tcW w:w="2179" w:type="dxa"/>
            <w:shd w:val="clear" w:color="auto" w:fill="auto"/>
          </w:tcPr>
          <w:p w14:paraId="586ED471" w14:textId="0965D89F" w:rsidR="0066171E" w:rsidRPr="0066171E" w:rsidRDefault="0066171E" w:rsidP="0066171E">
            <w:pPr>
              <w:ind w:firstLine="0"/>
            </w:pPr>
            <w:r>
              <w:t>Garvin</w:t>
            </w:r>
          </w:p>
        </w:tc>
        <w:tc>
          <w:tcPr>
            <w:tcW w:w="2180" w:type="dxa"/>
            <w:shd w:val="clear" w:color="auto" w:fill="auto"/>
          </w:tcPr>
          <w:p w14:paraId="2ED8DE20" w14:textId="2333F0C7" w:rsidR="0066171E" w:rsidRPr="0066171E" w:rsidRDefault="0066171E" w:rsidP="0066171E">
            <w:pPr>
              <w:ind w:firstLine="0"/>
            </w:pPr>
            <w:r>
              <w:t>Gibson</w:t>
            </w:r>
          </w:p>
        </w:tc>
      </w:tr>
      <w:tr w:rsidR="0066171E" w:rsidRPr="0066171E" w14:paraId="25613091" w14:textId="77777777" w:rsidTr="0066171E">
        <w:tc>
          <w:tcPr>
            <w:tcW w:w="2179" w:type="dxa"/>
            <w:shd w:val="clear" w:color="auto" w:fill="auto"/>
          </w:tcPr>
          <w:p w14:paraId="12B0E2BF" w14:textId="1AA8D1CB" w:rsidR="0066171E" w:rsidRPr="0066171E" w:rsidRDefault="0066171E" w:rsidP="0066171E">
            <w:pPr>
              <w:ind w:firstLine="0"/>
            </w:pPr>
            <w:r>
              <w:t>Gilliam</w:t>
            </w:r>
          </w:p>
        </w:tc>
        <w:tc>
          <w:tcPr>
            <w:tcW w:w="2179" w:type="dxa"/>
            <w:shd w:val="clear" w:color="auto" w:fill="auto"/>
          </w:tcPr>
          <w:p w14:paraId="26F76AB1" w14:textId="598527DE" w:rsidR="0066171E" w:rsidRPr="0066171E" w:rsidRDefault="0066171E" w:rsidP="0066171E">
            <w:pPr>
              <w:ind w:firstLine="0"/>
            </w:pPr>
            <w:r>
              <w:t>Gilliard</w:t>
            </w:r>
          </w:p>
        </w:tc>
        <w:tc>
          <w:tcPr>
            <w:tcW w:w="2180" w:type="dxa"/>
            <w:shd w:val="clear" w:color="auto" w:fill="auto"/>
          </w:tcPr>
          <w:p w14:paraId="7CC4CFB4" w14:textId="645768A8" w:rsidR="0066171E" w:rsidRPr="0066171E" w:rsidRDefault="0066171E" w:rsidP="0066171E">
            <w:pPr>
              <w:ind w:firstLine="0"/>
            </w:pPr>
            <w:r>
              <w:t>Gilreath</w:t>
            </w:r>
          </w:p>
        </w:tc>
      </w:tr>
      <w:tr w:rsidR="0066171E" w:rsidRPr="0066171E" w14:paraId="3BE7756D" w14:textId="77777777" w:rsidTr="0066171E">
        <w:tc>
          <w:tcPr>
            <w:tcW w:w="2179" w:type="dxa"/>
            <w:shd w:val="clear" w:color="auto" w:fill="auto"/>
          </w:tcPr>
          <w:p w14:paraId="1C90EE0A" w14:textId="0856DC49" w:rsidR="0066171E" w:rsidRPr="0066171E" w:rsidRDefault="0066171E" w:rsidP="0066171E">
            <w:pPr>
              <w:ind w:firstLine="0"/>
            </w:pPr>
            <w:r>
              <w:t>Govan</w:t>
            </w:r>
          </w:p>
        </w:tc>
        <w:tc>
          <w:tcPr>
            <w:tcW w:w="2179" w:type="dxa"/>
            <w:shd w:val="clear" w:color="auto" w:fill="auto"/>
          </w:tcPr>
          <w:p w14:paraId="7F08B46B" w14:textId="074D9B8A" w:rsidR="0066171E" w:rsidRPr="0066171E" w:rsidRDefault="0066171E" w:rsidP="0066171E">
            <w:pPr>
              <w:ind w:firstLine="0"/>
            </w:pPr>
            <w:r>
              <w:t>Grant</w:t>
            </w:r>
          </w:p>
        </w:tc>
        <w:tc>
          <w:tcPr>
            <w:tcW w:w="2180" w:type="dxa"/>
            <w:shd w:val="clear" w:color="auto" w:fill="auto"/>
          </w:tcPr>
          <w:p w14:paraId="0BFE7552" w14:textId="4754A764" w:rsidR="0066171E" w:rsidRPr="0066171E" w:rsidRDefault="0066171E" w:rsidP="0066171E">
            <w:pPr>
              <w:ind w:firstLine="0"/>
            </w:pPr>
            <w:r>
              <w:t>Guffey</w:t>
            </w:r>
          </w:p>
        </w:tc>
      </w:tr>
      <w:tr w:rsidR="0066171E" w:rsidRPr="0066171E" w14:paraId="687C7AD2" w14:textId="77777777" w:rsidTr="0066171E">
        <w:tc>
          <w:tcPr>
            <w:tcW w:w="2179" w:type="dxa"/>
            <w:shd w:val="clear" w:color="auto" w:fill="auto"/>
          </w:tcPr>
          <w:p w14:paraId="399097A3" w14:textId="15A69241" w:rsidR="0066171E" w:rsidRPr="0066171E" w:rsidRDefault="0066171E" w:rsidP="0066171E">
            <w:pPr>
              <w:ind w:firstLine="0"/>
            </w:pPr>
            <w:r>
              <w:t>Haddon</w:t>
            </w:r>
          </w:p>
        </w:tc>
        <w:tc>
          <w:tcPr>
            <w:tcW w:w="2179" w:type="dxa"/>
            <w:shd w:val="clear" w:color="auto" w:fill="auto"/>
          </w:tcPr>
          <w:p w14:paraId="7B16152A" w14:textId="324582CF" w:rsidR="0066171E" w:rsidRPr="0066171E" w:rsidRDefault="0066171E" w:rsidP="0066171E">
            <w:pPr>
              <w:ind w:firstLine="0"/>
            </w:pPr>
            <w:r>
              <w:t>Hager</w:t>
            </w:r>
          </w:p>
        </w:tc>
        <w:tc>
          <w:tcPr>
            <w:tcW w:w="2180" w:type="dxa"/>
            <w:shd w:val="clear" w:color="auto" w:fill="auto"/>
          </w:tcPr>
          <w:p w14:paraId="1936DB01" w14:textId="2FB805B5" w:rsidR="0066171E" w:rsidRPr="0066171E" w:rsidRDefault="0066171E" w:rsidP="0066171E">
            <w:pPr>
              <w:ind w:firstLine="0"/>
            </w:pPr>
            <w:r>
              <w:t>Hardee</w:t>
            </w:r>
          </w:p>
        </w:tc>
      </w:tr>
      <w:tr w:rsidR="0066171E" w:rsidRPr="0066171E" w14:paraId="613E4FC8" w14:textId="77777777" w:rsidTr="0066171E">
        <w:tc>
          <w:tcPr>
            <w:tcW w:w="2179" w:type="dxa"/>
            <w:shd w:val="clear" w:color="auto" w:fill="auto"/>
          </w:tcPr>
          <w:p w14:paraId="0A80B2BE" w14:textId="41BFC7AC" w:rsidR="0066171E" w:rsidRPr="0066171E" w:rsidRDefault="0066171E" w:rsidP="0066171E">
            <w:pPr>
              <w:ind w:firstLine="0"/>
            </w:pPr>
            <w:r>
              <w:t>Harris</w:t>
            </w:r>
          </w:p>
        </w:tc>
        <w:tc>
          <w:tcPr>
            <w:tcW w:w="2179" w:type="dxa"/>
            <w:shd w:val="clear" w:color="auto" w:fill="auto"/>
          </w:tcPr>
          <w:p w14:paraId="0655DE72" w14:textId="755BDFEE" w:rsidR="0066171E" w:rsidRPr="0066171E" w:rsidRDefault="0066171E" w:rsidP="0066171E">
            <w:pPr>
              <w:ind w:firstLine="0"/>
            </w:pPr>
            <w:r>
              <w:t>Hartnett</w:t>
            </w:r>
          </w:p>
        </w:tc>
        <w:tc>
          <w:tcPr>
            <w:tcW w:w="2180" w:type="dxa"/>
            <w:shd w:val="clear" w:color="auto" w:fill="auto"/>
          </w:tcPr>
          <w:p w14:paraId="27437077" w14:textId="60AAB47B" w:rsidR="0066171E" w:rsidRPr="0066171E" w:rsidRDefault="0066171E" w:rsidP="0066171E">
            <w:pPr>
              <w:ind w:firstLine="0"/>
            </w:pPr>
            <w:r>
              <w:t>Hartz</w:t>
            </w:r>
          </w:p>
        </w:tc>
      </w:tr>
      <w:tr w:rsidR="0066171E" w:rsidRPr="0066171E" w14:paraId="6F948B1E" w14:textId="77777777" w:rsidTr="0066171E">
        <w:tc>
          <w:tcPr>
            <w:tcW w:w="2179" w:type="dxa"/>
            <w:shd w:val="clear" w:color="auto" w:fill="auto"/>
          </w:tcPr>
          <w:p w14:paraId="2E87A198" w14:textId="0FDAB8D0" w:rsidR="0066171E" w:rsidRPr="0066171E" w:rsidRDefault="0066171E" w:rsidP="0066171E">
            <w:pPr>
              <w:ind w:firstLine="0"/>
            </w:pPr>
            <w:r>
              <w:t>Hayes</w:t>
            </w:r>
          </w:p>
        </w:tc>
        <w:tc>
          <w:tcPr>
            <w:tcW w:w="2179" w:type="dxa"/>
            <w:shd w:val="clear" w:color="auto" w:fill="auto"/>
          </w:tcPr>
          <w:p w14:paraId="244F1A50" w14:textId="54F0CD24" w:rsidR="0066171E" w:rsidRPr="0066171E" w:rsidRDefault="0066171E" w:rsidP="0066171E">
            <w:pPr>
              <w:ind w:firstLine="0"/>
            </w:pPr>
            <w:r>
              <w:t>Herbkersman</w:t>
            </w:r>
          </w:p>
        </w:tc>
        <w:tc>
          <w:tcPr>
            <w:tcW w:w="2180" w:type="dxa"/>
            <w:shd w:val="clear" w:color="auto" w:fill="auto"/>
          </w:tcPr>
          <w:p w14:paraId="09B13D97" w14:textId="34FAC628" w:rsidR="0066171E" w:rsidRPr="0066171E" w:rsidRDefault="0066171E" w:rsidP="0066171E">
            <w:pPr>
              <w:ind w:firstLine="0"/>
            </w:pPr>
            <w:r>
              <w:t>Hewitt</w:t>
            </w:r>
          </w:p>
        </w:tc>
      </w:tr>
      <w:tr w:rsidR="0066171E" w:rsidRPr="0066171E" w14:paraId="644373EB" w14:textId="77777777" w:rsidTr="0066171E">
        <w:tc>
          <w:tcPr>
            <w:tcW w:w="2179" w:type="dxa"/>
            <w:shd w:val="clear" w:color="auto" w:fill="auto"/>
          </w:tcPr>
          <w:p w14:paraId="30A9DFC2" w14:textId="1390AB79" w:rsidR="0066171E" w:rsidRPr="0066171E" w:rsidRDefault="0066171E" w:rsidP="0066171E">
            <w:pPr>
              <w:ind w:firstLine="0"/>
            </w:pPr>
            <w:r>
              <w:t>Hiott</w:t>
            </w:r>
          </w:p>
        </w:tc>
        <w:tc>
          <w:tcPr>
            <w:tcW w:w="2179" w:type="dxa"/>
            <w:shd w:val="clear" w:color="auto" w:fill="auto"/>
          </w:tcPr>
          <w:p w14:paraId="7FF9D1A4" w14:textId="300F0A9D" w:rsidR="0066171E" w:rsidRPr="0066171E" w:rsidRDefault="0066171E" w:rsidP="0066171E">
            <w:pPr>
              <w:ind w:firstLine="0"/>
            </w:pPr>
            <w:r>
              <w:t>Hixon</w:t>
            </w:r>
          </w:p>
        </w:tc>
        <w:tc>
          <w:tcPr>
            <w:tcW w:w="2180" w:type="dxa"/>
            <w:shd w:val="clear" w:color="auto" w:fill="auto"/>
          </w:tcPr>
          <w:p w14:paraId="2DEC7B50" w14:textId="4C16F1B7" w:rsidR="0066171E" w:rsidRPr="0066171E" w:rsidRDefault="0066171E" w:rsidP="0066171E">
            <w:pPr>
              <w:ind w:firstLine="0"/>
            </w:pPr>
            <w:r>
              <w:t>Holman</w:t>
            </w:r>
          </w:p>
        </w:tc>
      </w:tr>
      <w:tr w:rsidR="0066171E" w:rsidRPr="0066171E" w14:paraId="47EAA8BB" w14:textId="77777777" w:rsidTr="0066171E">
        <w:tc>
          <w:tcPr>
            <w:tcW w:w="2179" w:type="dxa"/>
            <w:shd w:val="clear" w:color="auto" w:fill="auto"/>
          </w:tcPr>
          <w:p w14:paraId="0AC2DFA2" w14:textId="2743DAAA" w:rsidR="0066171E" w:rsidRPr="0066171E" w:rsidRDefault="0066171E" w:rsidP="0066171E">
            <w:pPr>
              <w:ind w:firstLine="0"/>
            </w:pPr>
            <w:r>
              <w:t>Hosey</w:t>
            </w:r>
          </w:p>
        </w:tc>
        <w:tc>
          <w:tcPr>
            <w:tcW w:w="2179" w:type="dxa"/>
            <w:shd w:val="clear" w:color="auto" w:fill="auto"/>
          </w:tcPr>
          <w:p w14:paraId="7109F47C" w14:textId="712875C9" w:rsidR="0066171E" w:rsidRPr="0066171E" w:rsidRDefault="0066171E" w:rsidP="0066171E">
            <w:pPr>
              <w:ind w:firstLine="0"/>
            </w:pPr>
            <w:r>
              <w:t>Huff</w:t>
            </w:r>
          </w:p>
        </w:tc>
        <w:tc>
          <w:tcPr>
            <w:tcW w:w="2180" w:type="dxa"/>
            <w:shd w:val="clear" w:color="auto" w:fill="auto"/>
          </w:tcPr>
          <w:p w14:paraId="25F52073" w14:textId="383B8B8B" w:rsidR="0066171E" w:rsidRPr="0066171E" w:rsidRDefault="0066171E" w:rsidP="0066171E">
            <w:pPr>
              <w:ind w:firstLine="0"/>
            </w:pPr>
            <w:r>
              <w:t>J. E. Johnson</w:t>
            </w:r>
          </w:p>
        </w:tc>
      </w:tr>
      <w:tr w:rsidR="0066171E" w:rsidRPr="0066171E" w14:paraId="24B4733A" w14:textId="77777777" w:rsidTr="0066171E">
        <w:tc>
          <w:tcPr>
            <w:tcW w:w="2179" w:type="dxa"/>
            <w:shd w:val="clear" w:color="auto" w:fill="auto"/>
          </w:tcPr>
          <w:p w14:paraId="1057D651" w14:textId="5F652025" w:rsidR="0066171E" w:rsidRPr="0066171E" w:rsidRDefault="0066171E" w:rsidP="0066171E">
            <w:pPr>
              <w:ind w:firstLine="0"/>
            </w:pPr>
            <w:r>
              <w:t>J. L. Johnson</w:t>
            </w:r>
          </w:p>
        </w:tc>
        <w:tc>
          <w:tcPr>
            <w:tcW w:w="2179" w:type="dxa"/>
            <w:shd w:val="clear" w:color="auto" w:fill="auto"/>
          </w:tcPr>
          <w:p w14:paraId="14C5A6BD" w14:textId="458F24AD" w:rsidR="0066171E" w:rsidRPr="0066171E" w:rsidRDefault="0066171E" w:rsidP="0066171E">
            <w:pPr>
              <w:ind w:firstLine="0"/>
            </w:pPr>
            <w:r>
              <w:t>Jones</w:t>
            </w:r>
          </w:p>
        </w:tc>
        <w:tc>
          <w:tcPr>
            <w:tcW w:w="2180" w:type="dxa"/>
            <w:shd w:val="clear" w:color="auto" w:fill="auto"/>
          </w:tcPr>
          <w:p w14:paraId="7D9A54CF" w14:textId="1F7ED6A5" w:rsidR="0066171E" w:rsidRPr="0066171E" w:rsidRDefault="0066171E" w:rsidP="0066171E">
            <w:pPr>
              <w:ind w:firstLine="0"/>
            </w:pPr>
            <w:r>
              <w:t>Kilmartin</w:t>
            </w:r>
          </w:p>
        </w:tc>
      </w:tr>
      <w:tr w:rsidR="0066171E" w:rsidRPr="0066171E" w14:paraId="1CB437D8" w14:textId="77777777" w:rsidTr="0066171E">
        <w:tc>
          <w:tcPr>
            <w:tcW w:w="2179" w:type="dxa"/>
            <w:shd w:val="clear" w:color="auto" w:fill="auto"/>
          </w:tcPr>
          <w:p w14:paraId="39B52C72" w14:textId="5FFD2A97" w:rsidR="0066171E" w:rsidRPr="0066171E" w:rsidRDefault="0066171E" w:rsidP="0066171E">
            <w:pPr>
              <w:ind w:firstLine="0"/>
            </w:pPr>
            <w:r>
              <w:t>King</w:t>
            </w:r>
          </w:p>
        </w:tc>
        <w:tc>
          <w:tcPr>
            <w:tcW w:w="2179" w:type="dxa"/>
            <w:shd w:val="clear" w:color="auto" w:fill="auto"/>
          </w:tcPr>
          <w:p w14:paraId="7676E9FA" w14:textId="0E57DAF8" w:rsidR="0066171E" w:rsidRPr="0066171E" w:rsidRDefault="0066171E" w:rsidP="0066171E">
            <w:pPr>
              <w:ind w:firstLine="0"/>
            </w:pPr>
            <w:r>
              <w:t>Landing</w:t>
            </w:r>
          </w:p>
        </w:tc>
        <w:tc>
          <w:tcPr>
            <w:tcW w:w="2180" w:type="dxa"/>
            <w:shd w:val="clear" w:color="auto" w:fill="auto"/>
          </w:tcPr>
          <w:p w14:paraId="4AFB107C" w14:textId="5B781616" w:rsidR="0066171E" w:rsidRPr="0066171E" w:rsidRDefault="0066171E" w:rsidP="0066171E">
            <w:pPr>
              <w:ind w:firstLine="0"/>
            </w:pPr>
            <w:r>
              <w:t>Lawson</w:t>
            </w:r>
          </w:p>
        </w:tc>
      </w:tr>
      <w:tr w:rsidR="0066171E" w:rsidRPr="0066171E" w14:paraId="3B99E656" w14:textId="77777777" w:rsidTr="0066171E">
        <w:tc>
          <w:tcPr>
            <w:tcW w:w="2179" w:type="dxa"/>
            <w:shd w:val="clear" w:color="auto" w:fill="auto"/>
          </w:tcPr>
          <w:p w14:paraId="48CF284B" w14:textId="28F43A76" w:rsidR="0066171E" w:rsidRPr="0066171E" w:rsidRDefault="0066171E" w:rsidP="0066171E">
            <w:pPr>
              <w:ind w:firstLine="0"/>
            </w:pPr>
            <w:r>
              <w:t>Ligon</w:t>
            </w:r>
          </w:p>
        </w:tc>
        <w:tc>
          <w:tcPr>
            <w:tcW w:w="2179" w:type="dxa"/>
            <w:shd w:val="clear" w:color="auto" w:fill="auto"/>
          </w:tcPr>
          <w:p w14:paraId="4E49A262" w14:textId="3C738CFF" w:rsidR="0066171E" w:rsidRPr="0066171E" w:rsidRDefault="0066171E" w:rsidP="0066171E">
            <w:pPr>
              <w:ind w:firstLine="0"/>
            </w:pPr>
            <w:r>
              <w:t>Long</w:t>
            </w:r>
          </w:p>
        </w:tc>
        <w:tc>
          <w:tcPr>
            <w:tcW w:w="2180" w:type="dxa"/>
            <w:shd w:val="clear" w:color="auto" w:fill="auto"/>
          </w:tcPr>
          <w:p w14:paraId="79E75AF8" w14:textId="37F4DB18" w:rsidR="0066171E" w:rsidRPr="0066171E" w:rsidRDefault="0066171E" w:rsidP="0066171E">
            <w:pPr>
              <w:ind w:firstLine="0"/>
            </w:pPr>
            <w:r>
              <w:t>Lowe</w:t>
            </w:r>
          </w:p>
        </w:tc>
      </w:tr>
      <w:tr w:rsidR="0066171E" w:rsidRPr="0066171E" w14:paraId="7B90C864" w14:textId="77777777" w:rsidTr="0066171E">
        <w:tc>
          <w:tcPr>
            <w:tcW w:w="2179" w:type="dxa"/>
            <w:shd w:val="clear" w:color="auto" w:fill="auto"/>
          </w:tcPr>
          <w:p w14:paraId="1A265007" w14:textId="4785F3FF" w:rsidR="0066171E" w:rsidRPr="0066171E" w:rsidRDefault="0066171E" w:rsidP="0066171E">
            <w:pPr>
              <w:ind w:firstLine="0"/>
            </w:pPr>
            <w:r>
              <w:t>Magnuson</w:t>
            </w:r>
          </w:p>
        </w:tc>
        <w:tc>
          <w:tcPr>
            <w:tcW w:w="2179" w:type="dxa"/>
            <w:shd w:val="clear" w:color="auto" w:fill="auto"/>
          </w:tcPr>
          <w:p w14:paraId="4AD8EDC4" w14:textId="78EE5407" w:rsidR="0066171E" w:rsidRPr="0066171E" w:rsidRDefault="0066171E" w:rsidP="0066171E">
            <w:pPr>
              <w:ind w:firstLine="0"/>
            </w:pPr>
            <w:r>
              <w:t>May</w:t>
            </w:r>
          </w:p>
        </w:tc>
        <w:tc>
          <w:tcPr>
            <w:tcW w:w="2180" w:type="dxa"/>
            <w:shd w:val="clear" w:color="auto" w:fill="auto"/>
          </w:tcPr>
          <w:p w14:paraId="7F264E24" w14:textId="6A1A7AF0" w:rsidR="0066171E" w:rsidRPr="0066171E" w:rsidRDefault="0066171E" w:rsidP="0066171E">
            <w:pPr>
              <w:ind w:firstLine="0"/>
            </w:pPr>
            <w:r>
              <w:t>McCabe</w:t>
            </w:r>
          </w:p>
        </w:tc>
      </w:tr>
      <w:tr w:rsidR="0066171E" w:rsidRPr="0066171E" w14:paraId="06AC5039" w14:textId="77777777" w:rsidTr="0066171E">
        <w:tc>
          <w:tcPr>
            <w:tcW w:w="2179" w:type="dxa"/>
            <w:shd w:val="clear" w:color="auto" w:fill="auto"/>
          </w:tcPr>
          <w:p w14:paraId="7C649458" w14:textId="14EB46B2" w:rsidR="0066171E" w:rsidRPr="0066171E" w:rsidRDefault="0066171E" w:rsidP="0066171E">
            <w:pPr>
              <w:ind w:firstLine="0"/>
            </w:pPr>
            <w:r>
              <w:t>McDaniel</w:t>
            </w:r>
          </w:p>
        </w:tc>
        <w:tc>
          <w:tcPr>
            <w:tcW w:w="2179" w:type="dxa"/>
            <w:shd w:val="clear" w:color="auto" w:fill="auto"/>
          </w:tcPr>
          <w:p w14:paraId="399BE317" w14:textId="2103D7A8" w:rsidR="0066171E" w:rsidRPr="0066171E" w:rsidRDefault="0066171E" w:rsidP="0066171E">
            <w:pPr>
              <w:ind w:firstLine="0"/>
            </w:pPr>
            <w:r>
              <w:t>McGinnis</w:t>
            </w:r>
          </w:p>
        </w:tc>
        <w:tc>
          <w:tcPr>
            <w:tcW w:w="2180" w:type="dxa"/>
            <w:shd w:val="clear" w:color="auto" w:fill="auto"/>
          </w:tcPr>
          <w:p w14:paraId="2C63AB38" w14:textId="2B751C54" w:rsidR="0066171E" w:rsidRPr="0066171E" w:rsidRDefault="0066171E" w:rsidP="0066171E">
            <w:pPr>
              <w:ind w:firstLine="0"/>
            </w:pPr>
            <w:r>
              <w:t>Montgomery</w:t>
            </w:r>
          </w:p>
        </w:tc>
      </w:tr>
      <w:tr w:rsidR="0066171E" w:rsidRPr="0066171E" w14:paraId="1738C03C" w14:textId="77777777" w:rsidTr="0066171E">
        <w:tc>
          <w:tcPr>
            <w:tcW w:w="2179" w:type="dxa"/>
            <w:shd w:val="clear" w:color="auto" w:fill="auto"/>
          </w:tcPr>
          <w:p w14:paraId="1B8E5C1F" w14:textId="46CC8341" w:rsidR="0066171E" w:rsidRPr="0066171E" w:rsidRDefault="0066171E" w:rsidP="0066171E">
            <w:pPr>
              <w:ind w:firstLine="0"/>
            </w:pPr>
            <w:r>
              <w:t>J. Moore</w:t>
            </w:r>
          </w:p>
        </w:tc>
        <w:tc>
          <w:tcPr>
            <w:tcW w:w="2179" w:type="dxa"/>
            <w:shd w:val="clear" w:color="auto" w:fill="auto"/>
          </w:tcPr>
          <w:p w14:paraId="3F70DAB1" w14:textId="2ED42C0E" w:rsidR="0066171E" w:rsidRPr="0066171E" w:rsidRDefault="0066171E" w:rsidP="0066171E">
            <w:pPr>
              <w:ind w:firstLine="0"/>
            </w:pPr>
            <w:r>
              <w:t>Morgan</w:t>
            </w:r>
          </w:p>
        </w:tc>
        <w:tc>
          <w:tcPr>
            <w:tcW w:w="2180" w:type="dxa"/>
            <w:shd w:val="clear" w:color="auto" w:fill="auto"/>
          </w:tcPr>
          <w:p w14:paraId="67829270" w14:textId="1CAAEDF4" w:rsidR="0066171E" w:rsidRPr="0066171E" w:rsidRDefault="0066171E" w:rsidP="0066171E">
            <w:pPr>
              <w:ind w:firstLine="0"/>
            </w:pPr>
            <w:r>
              <w:t>Moss</w:t>
            </w:r>
          </w:p>
        </w:tc>
      </w:tr>
      <w:tr w:rsidR="0066171E" w:rsidRPr="0066171E" w14:paraId="2EA0BBF6" w14:textId="77777777" w:rsidTr="0066171E">
        <w:tc>
          <w:tcPr>
            <w:tcW w:w="2179" w:type="dxa"/>
            <w:shd w:val="clear" w:color="auto" w:fill="auto"/>
          </w:tcPr>
          <w:p w14:paraId="773386B3" w14:textId="64776D73" w:rsidR="0066171E" w:rsidRPr="0066171E" w:rsidRDefault="0066171E" w:rsidP="0066171E">
            <w:pPr>
              <w:ind w:firstLine="0"/>
            </w:pPr>
            <w:r>
              <w:t>Murphy</w:t>
            </w:r>
          </w:p>
        </w:tc>
        <w:tc>
          <w:tcPr>
            <w:tcW w:w="2179" w:type="dxa"/>
            <w:shd w:val="clear" w:color="auto" w:fill="auto"/>
          </w:tcPr>
          <w:p w14:paraId="0EC3771E" w14:textId="54AEBD60" w:rsidR="0066171E" w:rsidRPr="0066171E" w:rsidRDefault="0066171E" w:rsidP="0066171E">
            <w:pPr>
              <w:ind w:firstLine="0"/>
            </w:pPr>
            <w:r>
              <w:t>Neese</w:t>
            </w:r>
          </w:p>
        </w:tc>
        <w:tc>
          <w:tcPr>
            <w:tcW w:w="2180" w:type="dxa"/>
            <w:shd w:val="clear" w:color="auto" w:fill="auto"/>
          </w:tcPr>
          <w:p w14:paraId="7BBD7790" w14:textId="4EA3FB98" w:rsidR="0066171E" w:rsidRPr="0066171E" w:rsidRDefault="0066171E" w:rsidP="0066171E">
            <w:pPr>
              <w:ind w:firstLine="0"/>
            </w:pPr>
            <w:r>
              <w:t>B. Newton</w:t>
            </w:r>
          </w:p>
        </w:tc>
      </w:tr>
      <w:tr w:rsidR="0066171E" w:rsidRPr="0066171E" w14:paraId="3C38E290" w14:textId="77777777" w:rsidTr="0066171E">
        <w:tc>
          <w:tcPr>
            <w:tcW w:w="2179" w:type="dxa"/>
            <w:shd w:val="clear" w:color="auto" w:fill="auto"/>
          </w:tcPr>
          <w:p w14:paraId="67578E87" w14:textId="03F7C965" w:rsidR="0066171E" w:rsidRPr="0066171E" w:rsidRDefault="0066171E" w:rsidP="0066171E">
            <w:pPr>
              <w:ind w:firstLine="0"/>
            </w:pPr>
            <w:r>
              <w:t>Oremus</w:t>
            </w:r>
          </w:p>
        </w:tc>
        <w:tc>
          <w:tcPr>
            <w:tcW w:w="2179" w:type="dxa"/>
            <w:shd w:val="clear" w:color="auto" w:fill="auto"/>
          </w:tcPr>
          <w:p w14:paraId="2503B9CB" w14:textId="53F5CCA1" w:rsidR="0066171E" w:rsidRPr="0066171E" w:rsidRDefault="0066171E" w:rsidP="0066171E">
            <w:pPr>
              <w:ind w:firstLine="0"/>
            </w:pPr>
            <w:r>
              <w:t>Pace</w:t>
            </w:r>
          </w:p>
        </w:tc>
        <w:tc>
          <w:tcPr>
            <w:tcW w:w="2180" w:type="dxa"/>
            <w:shd w:val="clear" w:color="auto" w:fill="auto"/>
          </w:tcPr>
          <w:p w14:paraId="1AFB780A" w14:textId="17B82B63" w:rsidR="0066171E" w:rsidRPr="0066171E" w:rsidRDefault="0066171E" w:rsidP="0066171E">
            <w:pPr>
              <w:ind w:firstLine="0"/>
            </w:pPr>
            <w:r>
              <w:t>Pedalino</w:t>
            </w:r>
          </w:p>
        </w:tc>
      </w:tr>
      <w:tr w:rsidR="0066171E" w:rsidRPr="0066171E" w14:paraId="509776DE" w14:textId="77777777" w:rsidTr="0066171E">
        <w:tc>
          <w:tcPr>
            <w:tcW w:w="2179" w:type="dxa"/>
            <w:shd w:val="clear" w:color="auto" w:fill="auto"/>
          </w:tcPr>
          <w:p w14:paraId="6D587A5D" w14:textId="0F6521DA" w:rsidR="0066171E" w:rsidRPr="0066171E" w:rsidRDefault="0066171E" w:rsidP="0066171E">
            <w:pPr>
              <w:ind w:firstLine="0"/>
            </w:pPr>
            <w:r>
              <w:t>Pope</w:t>
            </w:r>
          </w:p>
        </w:tc>
        <w:tc>
          <w:tcPr>
            <w:tcW w:w="2179" w:type="dxa"/>
            <w:shd w:val="clear" w:color="auto" w:fill="auto"/>
          </w:tcPr>
          <w:p w14:paraId="765B29A2" w14:textId="35D0541B" w:rsidR="0066171E" w:rsidRPr="0066171E" w:rsidRDefault="0066171E" w:rsidP="0066171E">
            <w:pPr>
              <w:ind w:firstLine="0"/>
            </w:pPr>
            <w:r>
              <w:t>Reese</w:t>
            </w:r>
          </w:p>
        </w:tc>
        <w:tc>
          <w:tcPr>
            <w:tcW w:w="2180" w:type="dxa"/>
            <w:shd w:val="clear" w:color="auto" w:fill="auto"/>
          </w:tcPr>
          <w:p w14:paraId="225922C4" w14:textId="14375439" w:rsidR="0066171E" w:rsidRPr="0066171E" w:rsidRDefault="0066171E" w:rsidP="0066171E">
            <w:pPr>
              <w:ind w:firstLine="0"/>
            </w:pPr>
            <w:r>
              <w:t>Rivers</w:t>
            </w:r>
          </w:p>
        </w:tc>
      </w:tr>
      <w:tr w:rsidR="0066171E" w:rsidRPr="0066171E" w14:paraId="1AE074F0" w14:textId="77777777" w:rsidTr="0066171E">
        <w:tc>
          <w:tcPr>
            <w:tcW w:w="2179" w:type="dxa"/>
            <w:shd w:val="clear" w:color="auto" w:fill="auto"/>
          </w:tcPr>
          <w:p w14:paraId="5DB80F4B" w14:textId="29A6BBF7" w:rsidR="0066171E" w:rsidRPr="0066171E" w:rsidRDefault="0066171E" w:rsidP="0066171E">
            <w:pPr>
              <w:ind w:firstLine="0"/>
            </w:pPr>
            <w:r>
              <w:t>Robbins</w:t>
            </w:r>
          </w:p>
        </w:tc>
        <w:tc>
          <w:tcPr>
            <w:tcW w:w="2179" w:type="dxa"/>
            <w:shd w:val="clear" w:color="auto" w:fill="auto"/>
          </w:tcPr>
          <w:p w14:paraId="792F989E" w14:textId="7C85C17A" w:rsidR="0066171E" w:rsidRPr="0066171E" w:rsidRDefault="0066171E" w:rsidP="0066171E">
            <w:pPr>
              <w:ind w:firstLine="0"/>
            </w:pPr>
            <w:r>
              <w:t>Sanders</w:t>
            </w:r>
          </w:p>
        </w:tc>
        <w:tc>
          <w:tcPr>
            <w:tcW w:w="2180" w:type="dxa"/>
            <w:shd w:val="clear" w:color="auto" w:fill="auto"/>
          </w:tcPr>
          <w:p w14:paraId="31FEE693" w14:textId="325C61DA" w:rsidR="0066171E" w:rsidRPr="0066171E" w:rsidRDefault="0066171E" w:rsidP="0066171E">
            <w:pPr>
              <w:ind w:firstLine="0"/>
            </w:pPr>
            <w:r>
              <w:t>Schuessler</w:t>
            </w:r>
          </w:p>
        </w:tc>
      </w:tr>
      <w:tr w:rsidR="0066171E" w:rsidRPr="0066171E" w14:paraId="2CD1025C" w14:textId="77777777" w:rsidTr="0066171E">
        <w:tc>
          <w:tcPr>
            <w:tcW w:w="2179" w:type="dxa"/>
            <w:shd w:val="clear" w:color="auto" w:fill="auto"/>
          </w:tcPr>
          <w:p w14:paraId="2FF2E55E" w14:textId="1D22BDD7" w:rsidR="0066171E" w:rsidRPr="0066171E" w:rsidRDefault="0066171E" w:rsidP="0066171E">
            <w:pPr>
              <w:ind w:firstLine="0"/>
            </w:pPr>
            <w:r>
              <w:t>Sessions</w:t>
            </w:r>
          </w:p>
        </w:tc>
        <w:tc>
          <w:tcPr>
            <w:tcW w:w="2179" w:type="dxa"/>
            <w:shd w:val="clear" w:color="auto" w:fill="auto"/>
          </w:tcPr>
          <w:p w14:paraId="14561A3F" w14:textId="58D9AC2F" w:rsidR="0066171E" w:rsidRPr="0066171E" w:rsidRDefault="0066171E" w:rsidP="0066171E">
            <w:pPr>
              <w:ind w:firstLine="0"/>
            </w:pPr>
            <w:r>
              <w:t>M. M. Smith</w:t>
            </w:r>
          </w:p>
        </w:tc>
        <w:tc>
          <w:tcPr>
            <w:tcW w:w="2180" w:type="dxa"/>
            <w:shd w:val="clear" w:color="auto" w:fill="auto"/>
          </w:tcPr>
          <w:p w14:paraId="4639A739" w14:textId="31AF6110" w:rsidR="0066171E" w:rsidRPr="0066171E" w:rsidRDefault="0066171E" w:rsidP="0066171E">
            <w:pPr>
              <w:ind w:firstLine="0"/>
            </w:pPr>
            <w:r>
              <w:t>Stavrinakis</w:t>
            </w:r>
          </w:p>
        </w:tc>
      </w:tr>
      <w:tr w:rsidR="0066171E" w:rsidRPr="0066171E" w14:paraId="1D2F430E" w14:textId="77777777" w:rsidTr="0066171E">
        <w:tc>
          <w:tcPr>
            <w:tcW w:w="2179" w:type="dxa"/>
            <w:shd w:val="clear" w:color="auto" w:fill="auto"/>
          </w:tcPr>
          <w:p w14:paraId="6954564A" w14:textId="302B826C" w:rsidR="0066171E" w:rsidRPr="0066171E" w:rsidRDefault="0066171E" w:rsidP="0066171E">
            <w:pPr>
              <w:ind w:firstLine="0"/>
            </w:pPr>
            <w:r>
              <w:t>Taylor</w:t>
            </w:r>
          </w:p>
        </w:tc>
        <w:tc>
          <w:tcPr>
            <w:tcW w:w="2179" w:type="dxa"/>
            <w:shd w:val="clear" w:color="auto" w:fill="auto"/>
          </w:tcPr>
          <w:p w14:paraId="637F510A" w14:textId="10373A63" w:rsidR="0066171E" w:rsidRPr="0066171E" w:rsidRDefault="0066171E" w:rsidP="0066171E">
            <w:pPr>
              <w:ind w:firstLine="0"/>
            </w:pPr>
            <w:r>
              <w:t>Teeple</w:t>
            </w:r>
          </w:p>
        </w:tc>
        <w:tc>
          <w:tcPr>
            <w:tcW w:w="2180" w:type="dxa"/>
            <w:shd w:val="clear" w:color="auto" w:fill="auto"/>
          </w:tcPr>
          <w:p w14:paraId="2654C5A6" w14:textId="31C79094" w:rsidR="0066171E" w:rsidRPr="0066171E" w:rsidRDefault="0066171E" w:rsidP="0066171E">
            <w:pPr>
              <w:ind w:firstLine="0"/>
            </w:pPr>
            <w:r>
              <w:t>Terribile</w:t>
            </w:r>
          </w:p>
        </w:tc>
      </w:tr>
      <w:tr w:rsidR="0066171E" w:rsidRPr="0066171E" w14:paraId="1E71AF0E" w14:textId="77777777" w:rsidTr="0066171E">
        <w:tc>
          <w:tcPr>
            <w:tcW w:w="2179" w:type="dxa"/>
            <w:shd w:val="clear" w:color="auto" w:fill="auto"/>
          </w:tcPr>
          <w:p w14:paraId="392C2A15" w14:textId="50024279" w:rsidR="0066171E" w:rsidRPr="0066171E" w:rsidRDefault="0066171E" w:rsidP="0066171E">
            <w:pPr>
              <w:ind w:firstLine="0"/>
            </w:pPr>
            <w:r>
              <w:t>Vaughan</w:t>
            </w:r>
          </w:p>
        </w:tc>
        <w:tc>
          <w:tcPr>
            <w:tcW w:w="2179" w:type="dxa"/>
            <w:shd w:val="clear" w:color="auto" w:fill="auto"/>
          </w:tcPr>
          <w:p w14:paraId="6E5731BB" w14:textId="01BD0B74" w:rsidR="0066171E" w:rsidRPr="0066171E" w:rsidRDefault="0066171E" w:rsidP="0066171E">
            <w:pPr>
              <w:ind w:firstLine="0"/>
            </w:pPr>
            <w:r>
              <w:t>Weeks</w:t>
            </w:r>
          </w:p>
        </w:tc>
        <w:tc>
          <w:tcPr>
            <w:tcW w:w="2180" w:type="dxa"/>
            <w:shd w:val="clear" w:color="auto" w:fill="auto"/>
          </w:tcPr>
          <w:p w14:paraId="221BC56D" w14:textId="4C6D1F68" w:rsidR="0066171E" w:rsidRPr="0066171E" w:rsidRDefault="0066171E" w:rsidP="0066171E">
            <w:pPr>
              <w:ind w:firstLine="0"/>
            </w:pPr>
            <w:r>
              <w:t>Wetmore</w:t>
            </w:r>
          </w:p>
        </w:tc>
      </w:tr>
      <w:tr w:rsidR="0066171E" w:rsidRPr="0066171E" w14:paraId="03DC4C88" w14:textId="77777777" w:rsidTr="0066171E">
        <w:tc>
          <w:tcPr>
            <w:tcW w:w="2179" w:type="dxa"/>
            <w:shd w:val="clear" w:color="auto" w:fill="auto"/>
          </w:tcPr>
          <w:p w14:paraId="0A55785E" w14:textId="115AB074" w:rsidR="0066171E" w:rsidRPr="0066171E" w:rsidRDefault="0066171E" w:rsidP="0066171E">
            <w:pPr>
              <w:ind w:firstLine="0"/>
            </w:pPr>
            <w:r>
              <w:t>White</w:t>
            </w:r>
          </w:p>
        </w:tc>
        <w:tc>
          <w:tcPr>
            <w:tcW w:w="2179" w:type="dxa"/>
            <w:shd w:val="clear" w:color="auto" w:fill="auto"/>
          </w:tcPr>
          <w:p w14:paraId="0BF75E2E" w14:textId="5F300A2F" w:rsidR="0066171E" w:rsidRPr="0066171E" w:rsidRDefault="0066171E" w:rsidP="0066171E">
            <w:pPr>
              <w:ind w:firstLine="0"/>
            </w:pPr>
            <w:r>
              <w:t>Whitmire</w:t>
            </w:r>
          </w:p>
        </w:tc>
        <w:tc>
          <w:tcPr>
            <w:tcW w:w="2180" w:type="dxa"/>
            <w:shd w:val="clear" w:color="auto" w:fill="auto"/>
          </w:tcPr>
          <w:p w14:paraId="2BE4CEBF" w14:textId="5103A82E" w:rsidR="0066171E" w:rsidRPr="0066171E" w:rsidRDefault="0066171E" w:rsidP="0066171E">
            <w:pPr>
              <w:ind w:firstLine="0"/>
            </w:pPr>
            <w:r>
              <w:t>Wickensimer</w:t>
            </w:r>
          </w:p>
        </w:tc>
      </w:tr>
      <w:tr w:rsidR="0066171E" w:rsidRPr="0066171E" w14:paraId="70B309C3" w14:textId="77777777" w:rsidTr="0066171E">
        <w:tc>
          <w:tcPr>
            <w:tcW w:w="2179" w:type="dxa"/>
            <w:shd w:val="clear" w:color="auto" w:fill="auto"/>
          </w:tcPr>
          <w:p w14:paraId="3570BA66" w14:textId="1457D743" w:rsidR="0066171E" w:rsidRPr="0066171E" w:rsidRDefault="0066171E" w:rsidP="0066171E">
            <w:pPr>
              <w:keepNext/>
              <w:ind w:firstLine="0"/>
            </w:pPr>
            <w:r>
              <w:t>Williams</w:t>
            </w:r>
          </w:p>
        </w:tc>
        <w:tc>
          <w:tcPr>
            <w:tcW w:w="2179" w:type="dxa"/>
            <w:shd w:val="clear" w:color="auto" w:fill="auto"/>
          </w:tcPr>
          <w:p w14:paraId="40ABAF59" w14:textId="08E9E40F" w:rsidR="0066171E" w:rsidRPr="0066171E" w:rsidRDefault="0066171E" w:rsidP="0066171E">
            <w:pPr>
              <w:keepNext/>
              <w:ind w:firstLine="0"/>
            </w:pPr>
            <w:r>
              <w:t>Willis</w:t>
            </w:r>
          </w:p>
        </w:tc>
        <w:tc>
          <w:tcPr>
            <w:tcW w:w="2180" w:type="dxa"/>
            <w:shd w:val="clear" w:color="auto" w:fill="auto"/>
          </w:tcPr>
          <w:p w14:paraId="1572D070" w14:textId="0FDEC834" w:rsidR="0066171E" w:rsidRPr="0066171E" w:rsidRDefault="0066171E" w:rsidP="0066171E">
            <w:pPr>
              <w:keepNext/>
              <w:ind w:firstLine="0"/>
            </w:pPr>
            <w:r>
              <w:t>Wooten</w:t>
            </w:r>
          </w:p>
        </w:tc>
      </w:tr>
      <w:tr w:rsidR="0066171E" w:rsidRPr="0066171E" w14:paraId="3F180AF6" w14:textId="77777777" w:rsidTr="0066171E">
        <w:tc>
          <w:tcPr>
            <w:tcW w:w="2179" w:type="dxa"/>
            <w:shd w:val="clear" w:color="auto" w:fill="auto"/>
          </w:tcPr>
          <w:p w14:paraId="1F8A7D12" w14:textId="70B32191" w:rsidR="0066171E" w:rsidRPr="0066171E" w:rsidRDefault="0066171E" w:rsidP="0066171E">
            <w:pPr>
              <w:keepNext/>
              <w:ind w:firstLine="0"/>
            </w:pPr>
            <w:r>
              <w:t>Yow</w:t>
            </w:r>
          </w:p>
        </w:tc>
        <w:tc>
          <w:tcPr>
            <w:tcW w:w="2179" w:type="dxa"/>
            <w:shd w:val="clear" w:color="auto" w:fill="auto"/>
          </w:tcPr>
          <w:p w14:paraId="1EECDF80" w14:textId="77777777" w:rsidR="0066171E" w:rsidRPr="0066171E" w:rsidRDefault="0066171E" w:rsidP="0066171E">
            <w:pPr>
              <w:keepNext/>
              <w:ind w:firstLine="0"/>
            </w:pPr>
          </w:p>
        </w:tc>
        <w:tc>
          <w:tcPr>
            <w:tcW w:w="2180" w:type="dxa"/>
            <w:shd w:val="clear" w:color="auto" w:fill="auto"/>
          </w:tcPr>
          <w:p w14:paraId="004701AD" w14:textId="77777777" w:rsidR="0066171E" w:rsidRPr="0066171E" w:rsidRDefault="0066171E" w:rsidP="0066171E">
            <w:pPr>
              <w:keepNext/>
              <w:ind w:firstLine="0"/>
            </w:pPr>
          </w:p>
        </w:tc>
      </w:tr>
    </w:tbl>
    <w:p w14:paraId="7A5899D3" w14:textId="77777777" w:rsidR="0066171E" w:rsidRDefault="0066171E" w:rsidP="0066171E"/>
    <w:p w14:paraId="1470A1F9" w14:textId="34121E34" w:rsidR="0066171E" w:rsidRDefault="0066171E" w:rsidP="0066171E">
      <w:pPr>
        <w:jc w:val="center"/>
        <w:rPr>
          <w:b/>
        </w:rPr>
      </w:pPr>
      <w:r w:rsidRPr="0066171E">
        <w:rPr>
          <w:b/>
        </w:rPr>
        <w:t>Total--100</w:t>
      </w:r>
    </w:p>
    <w:p w14:paraId="2255282A" w14:textId="77777777" w:rsidR="0066171E" w:rsidRDefault="0066171E" w:rsidP="0066171E">
      <w:pPr>
        <w:jc w:val="center"/>
        <w:rPr>
          <w:b/>
        </w:rPr>
      </w:pPr>
    </w:p>
    <w:p w14:paraId="77692CC5" w14:textId="77777777" w:rsidR="0066171E" w:rsidRDefault="0066171E" w:rsidP="0066171E">
      <w:pPr>
        <w:ind w:firstLine="0"/>
      </w:pPr>
      <w:r w:rsidRPr="0066171E">
        <w:t xml:space="preserve"> </w:t>
      </w:r>
      <w:r>
        <w:t>Those who voted in the negative are:</w:t>
      </w:r>
    </w:p>
    <w:p w14:paraId="0458F518" w14:textId="77777777" w:rsidR="0066171E" w:rsidRDefault="0066171E" w:rsidP="0066171E"/>
    <w:p w14:paraId="797D34FF" w14:textId="77777777" w:rsidR="0066171E" w:rsidRDefault="0066171E" w:rsidP="0066171E">
      <w:pPr>
        <w:jc w:val="center"/>
        <w:rPr>
          <w:b/>
        </w:rPr>
      </w:pPr>
      <w:r w:rsidRPr="0066171E">
        <w:rPr>
          <w:b/>
        </w:rPr>
        <w:t>Total--0</w:t>
      </w:r>
    </w:p>
    <w:p w14:paraId="6E1FE628" w14:textId="53671751" w:rsidR="0066171E" w:rsidRDefault="0066171E" w:rsidP="0066171E">
      <w:pPr>
        <w:jc w:val="center"/>
        <w:rPr>
          <w:b/>
        </w:rPr>
      </w:pPr>
    </w:p>
    <w:p w14:paraId="3FA4D3F3" w14:textId="77777777" w:rsidR="0066171E" w:rsidRDefault="0066171E" w:rsidP="0066171E">
      <w:r>
        <w:t xml:space="preserve">Section 61 was adopted. </w:t>
      </w:r>
    </w:p>
    <w:p w14:paraId="74410CCB" w14:textId="77777777" w:rsidR="0066171E" w:rsidRDefault="0066171E" w:rsidP="0066171E"/>
    <w:p w14:paraId="2A1885DC" w14:textId="09D415E0" w:rsidR="0066171E" w:rsidRDefault="0066171E" w:rsidP="0066171E">
      <w:pPr>
        <w:keepNext/>
        <w:jc w:val="center"/>
        <w:rPr>
          <w:b/>
        </w:rPr>
      </w:pPr>
      <w:r w:rsidRPr="0066171E">
        <w:rPr>
          <w:b/>
        </w:rPr>
        <w:t>SECTION 62</w:t>
      </w:r>
    </w:p>
    <w:p w14:paraId="0E50716F" w14:textId="77777777" w:rsidR="0066171E" w:rsidRDefault="0066171E" w:rsidP="0066171E">
      <w:r>
        <w:t xml:space="preserve">The yeas and nays were taken resulting as follows: </w:t>
      </w:r>
    </w:p>
    <w:p w14:paraId="523BA9C9" w14:textId="3F26C2B9" w:rsidR="0066171E" w:rsidRDefault="0066171E" w:rsidP="0066171E">
      <w:pPr>
        <w:jc w:val="center"/>
      </w:pPr>
      <w:r>
        <w:t xml:space="preserve"> </w:t>
      </w:r>
      <w:bookmarkStart w:id="141" w:name="vote_start301"/>
      <w:bookmarkEnd w:id="141"/>
      <w:r>
        <w:t>Yeas 107; Nays 0</w:t>
      </w:r>
    </w:p>
    <w:p w14:paraId="6E29C3D5" w14:textId="77777777" w:rsidR="0066171E" w:rsidRDefault="0066171E" w:rsidP="0066171E">
      <w:pPr>
        <w:jc w:val="center"/>
      </w:pPr>
    </w:p>
    <w:p w14:paraId="51231F4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E6DADD4" w14:textId="77777777" w:rsidTr="0066171E">
        <w:tc>
          <w:tcPr>
            <w:tcW w:w="2179" w:type="dxa"/>
            <w:shd w:val="clear" w:color="auto" w:fill="auto"/>
          </w:tcPr>
          <w:p w14:paraId="3D7759E9" w14:textId="04A46A8B" w:rsidR="0066171E" w:rsidRPr="0066171E" w:rsidRDefault="0066171E" w:rsidP="0066171E">
            <w:pPr>
              <w:keepNext/>
              <w:ind w:firstLine="0"/>
            </w:pPr>
            <w:r>
              <w:t>Alexander</w:t>
            </w:r>
          </w:p>
        </w:tc>
        <w:tc>
          <w:tcPr>
            <w:tcW w:w="2179" w:type="dxa"/>
            <w:shd w:val="clear" w:color="auto" w:fill="auto"/>
          </w:tcPr>
          <w:p w14:paraId="26C11FEE" w14:textId="3297FA2A" w:rsidR="0066171E" w:rsidRPr="0066171E" w:rsidRDefault="0066171E" w:rsidP="0066171E">
            <w:pPr>
              <w:keepNext/>
              <w:ind w:firstLine="0"/>
            </w:pPr>
            <w:r>
              <w:t>Atkinson</w:t>
            </w:r>
          </w:p>
        </w:tc>
        <w:tc>
          <w:tcPr>
            <w:tcW w:w="2180" w:type="dxa"/>
            <w:shd w:val="clear" w:color="auto" w:fill="auto"/>
          </w:tcPr>
          <w:p w14:paraId="59F2B098" w14:textId="0B64E26C" w:rsidR="0066171E" w:rsidRPr="0066171E" w:rsidRDefault="0066171E" w:rsidP="0066171E">
            <w:pPr>
              <w:keepNext/>
              <w:ind w:firstLine="0"/>
            </w:pPr>
            <w:r>
              <w:t>Bailey</w:t>
            </w:r>
          </w:p>
        </w:tc>
      </w:tr>
      <w:tr w:rsidR="0066171E" w:rsidRPr="0066171E" w14:paraId="3FC7D2A3" w14:textId="77777777" w:rsidTr="0066171E">
        <w:tc>
          <w:tcPr>
            <w:tcW w:w="2179" w:type="dxa"/>
            <w:shd w:val="clear" w:color="auto" w:fill="auto"/>
          </w:tcPr>
          <w:p w14:paraId="60B28C75" w14:textId="384EEF73" w:rsidR="0066171E" w:rsidRPr="0066171E" w:rsidRDefault="0066171E" w:rsidP="0066171E">
            <w:pPr>
              <w:ind w:firstLine="0"/>
            </w:pPr>
            <w:r>
              <w:t>Ballentine</w:t>
            </w:r>
          </w:p>
        </w:tc>
        <w:tc>
          <w:tcPr>
            <w:tcW w:w="2179" w:type="dxa"/>
            <w:shd w:val="clear" w:color="auto" w:fill="auto"/>
          </w:tcPr>
          <w:p w14:paraId="3CC35AAB" w14:textId="4744DAAE" w:rsidR="0066171E" w:rsidRPr="0066171E" w:rsidRDefault="0066171E" w:rsidP="0066171E">
            <w:pPr>
              <w:ind w:firstLine="0"/>
            </w:pPr>
            <w:r>
              <w:t>Bamberg</w:t>
            </w:r>
          </w:p>
        </w:tc>
        <w:tc>
          <w:tcPr>
            <w:tcW w:w="2180" w:type="dxa"/>
            <w:shd w:val="clear" w:color="auto" w:fill="auto"/>
          </w:tcPr>
          <w:p w14:paraId="2D7A16C2" w14:textId="37861F20" w:rsidR="0066171E" w:rsidRPr="0066171E" w:rsidRDefault="0066171E" w:rsidP="0066171E">
            <w:pPr>
              <w:ind w:firstLine="0"/>
            </w:pPr>
            <w:r>
              <w:t>Bannister</w:t>
            </w:r>
          </w:p>
        </w:tc>
      </w:tr>
      <w:tr w:rsidR="0066171E" w:rsidRPr="0066171E" w14:paraId="7DEA3917" w14:textId="77777777" w:rsidTr="0066171E">
        <w:tc>
          <w:tcPr>
            <w:tcW w:w="2179" w:type="dxa"/>
            <w:shd w:val="clear" w:color="auto" w:fill="auto"/>
          </w:tcPr>
          <w:p w14:paraId="6FE89FF6" w14:textId="2F64E744" w:rsidR="0066171E" w:rsidRPr="0066171E" w:rsidRDefault="0066171E" w:rsidP="0066171E">
            <w:pPr>
              <w:ind w:firstLine="0"/>
            </w:pPr>
            <w:r>
              <w:t>Bauer</w:t>
            </w:r>
          </w:p>
        </w:tc>
        <w:tc>
          <w:tcPr>
            <w:tcW w:w="2179" w:type="dxa"/>
            <w:shd w:val="clear" w:color="auto" w:fill="auto"/>
          </w:tcPr>
          <w:p w14:paraId="4A4D9E06" w14:textId="4D08F0F9" w:rsidR="0066171E" w:rsidRPr="0066171E" w:rsidRDefault="0066171E" w:rsidP="0066171E">
            <w:pPr>
              <w:ind w:firstLine="0"/>
            </w:pPr>
            <w:r>
              <w:t>Beach</w:t>
            </w:r>
          </w:p>
        </w:tc>
        <w:tc>
          <w:tcPr>
            <w:tcW w:w="2180" w:type="dxa"/>
            <w:shd w:val="clear" w:color="auto" w:fill="auto"/>
          </w:tcPr>
          <w:p w14:paraId="1EB4172F" w14:textId="6B114F0E" w:rsidR="0066171E" w:rsidRPr="0066171E" w:rsidRDefault="0066171E" w:rsidP="0066171E">
            <w:pPr>
              <w:ind w:firstLine="0"/>
            </w:pPr>
            <w:r>
              <w:t>Bernstein</w:t>
            </w:r>
          </w:p>
        </w:tc>
      </w:tr>
      <w:tr w:rsidR="0066171E" w:rsidRPr="0066171E" w14:paraId="21A37E0D" w14:textId="77777777" w:rsidTr="0066171E">
        <w:tc>
          <w:tcPr>
            <w:tcW w:w="2179" w:type="dxa"/>
            <w:shd w:val="clear" w:color="auto" w:fill="auto"/>
          </w:tcPr>
          <w:p w14:paraId="1D9D3173" w14:textId="1212BAAF" w:rsidR="0066171E" w:rsidRPr="0066171E" w:rsidRDefault="0066171E" w:rsidP="0066171E">
            <w:pPr>
              <w:ind w:firstLine="0"/>
            </w:pPr>
            <w:r>
              <w:t>Bowers</w:t>
            </w:r>
          </w:p>
        </w:tc>
        <w:tc>
          <w:tcPr>
            <w:tcW w:w="2179" w:type="dxa"/>
            <w:shd w:val="clear" w:color="auto" w:fill="auto"/>
          </w:tcPr>
          <w:p w14:paraId="327ED9A0" w14:textId="739082F2" w:rsidR="0066171E" w:rsidRPr="0066171E" w:rsidRDefault="0066171E" w:rsidP="0066171E">
            <w:pPr>
              <w:ind w:firstLine="0"/>
            </w:pPr>
            <w:r>
              <w:t>Bradley</w:t>
            </w:r>
          </w:p>
        </w:tc>
        <w:tc>
          <w:tcPr>
            <w:tcW w:w="2180" w:type="dxa"/>
            <w:shd w:val="clear" w:color="auto" w:fill="auto"/>
          </w:tcPr>
          <w:p w14:paraId="476FA897" w14:textId="09FC60AC" w:rsidR="0066171E" w:rsidRPr="0066171E" w:rsidRDefault="0066171E" w:rsidP="0066171E">
            <w:pPr>
              <w:ind w:firstLine="0"/>
            </w:pPr>
            <w:r>
              <w:t>Brewer</w:t>
            </w:r>
          </w:p>
        </w:tc>
      </w:tr>
      <w:tr w:rsidR="0066171E" w:rsidRPr="0066171E" w14:paraId="24B37724" w14:textId="77777777" w:rsidTr="0066171E">
        <w:tc>
          <w:tcPr>
            <w:tcW w:w="2179" w:type="dxa"/>
            <w:shd w:val="clear" w:color="auto" w:fill="auto"/>
          </w:tcPr>
          <w:p w14:paraId="1827805B" w14:textId="3215698C" w:rsidR="0066171E" w:rsidRPr="0066171E" w:rsidRDefault="0066171E" w:rsidP="0066171E">
            <w:pPr>
              <w:ind w:firstLine="0"/>
            </w:pPr>
            <w:r>
              <w:t>Burns</w:t>
            </w:r>
          </w:p>
        </w:tc>
        <w:tc>
          <w:tcPr>
            <w:tcW w:w="2179" w:type="dxa"/>
            <w:shd w:val="clear" w:color="auto" w:fill="auto"/>
          </w:tcPr>
          <w:p w14:paraId="3E73EF69" w14:textId="7A7EE923" w:rsidR="0066171E" w:rsidRPr="0066171E" w:rsidRDefault="0066171E" w:rsidP="0066171E">
            <w:pPr>
              <w:ind w:firstLine="0"/>
            </w:pPr>
            <w:r>
              <w:t>Bustos</w:t>
            </w:r>
          </w:p>
        </w:tc>
        <w:tc>
          <w:tcPr>
            <w:tcW w:w="2180" w:type="dxa"/>
            <w:shd w:val="clear" w:color="auto" w:fill="auto"/>
          </w:tcPr>
          <w:p w14:paraId="00B46C82" w14:textId="71C2D647" w:rsidR="0066171E" w:rsidRPr="0066171E" w:rsidRDefault="0066171E" w:rsidP="0066171E">
            <w:pPr>
              <w:ind w:firstLine="0"/>
            </w:pPr>
            <w:r>
              <w:t>Caskey</w:t>
            </w:r>
          </w:p>
        </w:tc>
      </w:tr>
      <w:tr w:rsidR="0066171E" w:rsidRPr="0066171E" w14:paraId="42C0FD15" w14:textId="77777777" w:rsidTr="0066171E">
        <w:tc>
          <w:tcPr>
            <w:tcW w:w="2179" w:type="dxa"/>
            <w:shd w:val="clear" w:color="auto" w:fill="auto"/>
          </w:tcPr>
          <w:p w14:paraId="13EE7799" w14:textId="5AA357A7" w:rsidR="0066171E" w:rsidRPr="0066171E" w:rsidRDefault="0066171E" w:rsidP="0066171E">
            <w:pPr>
              <w:ind w:firstLine="0"/>
            </w:pPr>
            <w:r>
              <w:t>Chapman</w:t>
            </w:r>
          </w:p>
        </w:tc>
        <w:tc>
          <w:tcPr>
            <w:tcW w:w="2179" w:type="dxa"/>
            <w:shd w:val="clear" w:color="auto" w:fill="auto"/>
          </w:tcPr>
          <w:p w14:paraId="3E6EED8E" w14:textId="4766973B" w:rsidR="0066171E" w:rsidRPr="0066171E" w:rsidRDefault="0066171E" w:rsidP="0066171E">
            <w:pPr>
              <w:ind w:firstLine="0"/>
            </w:pPr>
            <w:r>
              <w:t>Clyburn</w:t>
            </w:r>
          </w:p>
        </w:tc>
        <w:tc>
          <w:tcPr>
            <w:tcW w:w="2180" w:type="dxa"/>
            <w:shd w:val="clear" w:color="auto" w:fill="auto"/>
          </w:tcPr>
          <w:p w14:paraId="409C2EEC" w14:textId="45C48C0C" w:rsidR="0066171E" w:rsidRPr="0066171E" w:rsidRDefault="0066171E" w:rsidP="0066171E">
            <w:pPr>
              <w:ind w:firstLine="0"/>
            </w:pPr>
            <w:r>
              <w:t>Cobb-Hunter</w:t>
            </w:r>
          </w:p>
        </w:tc>
      </w:tr>
      <w:tr w:rsidR="0066171E" w:rsidRPr="0066171E" w14:paraId="5F5A99B4" w14:textId="77777777" w:rsidTr="0066171E">
        <w:tc>
          <w:tcPr>
            <w:tcW w:w="2179" w:type="dxa"/>
            <w:shd w:val="clear" w:color="auto" w:fill="auto"/>
          </w:tcPr>
          <w:p w14:paraId="00B9F74F" w14:textId="203D8B7E" w:rsidR="0066171E" w:rsidRPr="0066171E" w:rsidRDefault="0066171E" w:rsidP="0066171E">
            <w:pPr>
              <w:ind w:firstLine="0"/>
            </w:pPr>
            <w:r>
              <w:t>Collins</w:t>
            </w:r>
          </w:p>
        </w:tc>
        <w:tc>
          <w:tcPr>
            <w:tcW w:w="2179" w:type="dxa"/>
            <w:shd w:val="clear" w:color="auto" w:fill="auto"/>
          </w:tcPr>
          <w:p w14:paraId="79513BA8" w14:textId="741D2029" w:rsidR="0066171E" w:rsidRPr="0066171E" w:rsidRDefault="0066171E" w:rsidP="0066171E">
            <w:pPr>
              <w:ind w:firstLine="0"/>
            </w:pPr>
            <w:r>
              <w:t>B. J. Cox</w:t>
            </w:r>
          </w:p>
        </w:tc>
        <w:tc>
          <w:tcPr>
            <w:tcW w:w="2180" w:type="dxa"/>
            <w:shd w:val="clear" w:color="auto" w:fill="auto"/>
          </w:tcPr>
          <w:p w14:paraId="3C6A9172" w14:textId="1C67B85D" w:rsidR="0066171E" w:rsidRPr="0066171E" w:rsidRDefault="0066171E" w:rsidP="0066171E">
            <w:pPr>
              <w:ind w:firstLine="0"/>
            </w:pPr>
            <w:r>
              <w:t>Crawford</w:t>
            </w:r>
          </w:p>
        </w:tc>
      </w:tr>
      <w:tr w:rsidR="0066171E" w:rsidRPr="0066171E" w14:paraId="4D6F6C38" w14:textId="77777777" w:rsidTr="0066171E">
        <w:tc>
          <w:tcPr>
            <w:tcW w:w="2179" w:type="dxa"/>
            <w:shd w:val="clear" w:color="auto" w:fill="auto"/>
          </w:tcPr>
          <w:p w14:paraId="31C77FAF" w14:textId="521877D0" w:rsidR="0066171E" w:rsidRPr="0066171E" w:rsidRDefault="0066171E" w:rsidP="0066171E">
            <w:pPr>
              <w:ind w:firstLine="0"/>
            </w:pPr>
            <w:r>
              <w:t>Cromer</w:t>
            </w:r>
          </w:p>
        </w:tc>
        <w:tc>
          <w:tcPr>
            <w:tcW w:w="2179" w:type="dxa"/>
            <w:shd w:val="clear" w:color="auto" w:fill="auto"/>
          </w:tcPr>
          <w:p w14:paraId="4D7A28A0" w14:textId="0FB950F7" w:rsidR="0066171E" w:rsidRPr="0066171E" w:rsidRDefault="0066171E" w:rsidP="0066171E">
            <w:pPr>
              <w:ind w:firstLine="0"/>
            </w:pPr>
            <w:r>
              <w:t>Davis</w:t>
            </w:r>
          </w:p>
        </w:tc>
        <w:tc>
          <w:tcPr>
            <w:tcW w:w="2180" w:type="dxa"/>
            <w:shd w:val="clear" w:color="auto" w:fill="auto"/>
          </w:tcPr>
          <w:p w14:paraId="627569F9" w14:textId="5363C482" w:rsidR="0066171E" w:rsidRPr="0066171E" w:rsidRDefault="0066171E" w:rsidP="0066171E">
            <w:pPr>
              <w:ind w:firstLine="0"/>
            </w:pPr>
            <w:r>
              <w:t>Dillard</w:t>
            </w:r>
          </w:p>
        </w:tc>
      </w:tr>
      <w:tr w:rsidR="0066171E" w:rsidRPr="0066171E" w14:paraId="4F205C2D" w14:textId="77777777" w:rsidTr="0066171E">
        <w:tc>
          <w:tcPr>
            <w:tcW w:w="2179" w:type="dxa"/>
            <w:shd w:val="clear" w:color="auto" w:fill="auto"/>
          </w:tcPr>
          <w:p w14:paraId="4697765D" w14:textId="35769295" w:rsidR="0066171E" w:rsidRPr="0066171E" w:rsidRDefault="0066171E" w:rsidP="0066171E">
            <w:pPr>
              <w:ind w:firstLine="0"/>
            </w:pPr>
            <w:r>
              <w:t>Edgerton</w:t>
            </w:r>
          </w:p>
        </w:tc>
        <w:tc>
          <w:tcPr>
            <w:tcW w:w="2179" w:type="dxa"/>
            <w:shd w:val="clear" w:color="auto" w:fill="auto"/>
          </w:tcPr>
          <w:p w14:paraId="3BA49558" w14:textId="20E2326D" w:rsidR="0066171E" w:rsidRPr="0066171E" w:rsidRDefault="0066171E" w:rsidP="0066171E">
            <w:pPr>
              <w:ind w:firstLine="0"/>
            </w:pPr>
            <w:r>
              <w:t>Erickson</w:t>
            </w:r>
          </w:p>
        </w:tc>
        <w:tc>
          <w:tcPr>
            <w:tcW w:w="2180" w:type="dxa"/>
            <w:shd w:val="clear" w:color="auto" w:fill="auto"/>
          </w:tcPr>
          <w:p w14:paraId="3402165A" w14:textId="20B54057" w:rsidR="0066171E" w:rsidRPr="0066171E" w:rsidRDefault="0066171E" w:rsidP="0066171E">
            <w:pPr>
              <w:ind w:firstLine="0"/>
            </w:pPr>
            <w:r>
              <w:t>Forrest</w:t>
            </w:r>
          </w:p>
        </w:tc>
      </w:tr>
      <w:tr w:rsidR="0066171E" w:rsidRPr="0066171E" w14:paraId="0D724130" w14:textId="77777777" w:rsidTr="0066171E">
        <w:tc>
          <w:tcPr>
            <w:tcW w:w="2179" w:type="dxa"/>
            <w:shd w:val="clear" w:color="auto" w:fill="auto"/>
          </w:tcPr>
          <w:p w14:paraId="277D1041" w14:textId="6471FAAE" w:rsidR="0066171E" w:rsidRPr="0066171E" w:rsidRDefault="0066171E" w:rsidP="0066171E">
            <w:pPr>
              <w:ind w:firstLine="0"/>
            </w:pPr>
            <w:r>
              <w:t>Frank</w:t>
            </w:r>
          </w:p>
        </w:tc>
        <w:tc>
          <w:tcPr>
            <w:tcW w:w="2179" w:type="dxa"/>
            <w:shd w:val="clear" w:color="auto" w:fill="auto"/>
          </w:tcPr>
          <w:p w14:paraId="03E5424B" w14:textId="03AAE471" w:rsidR="0066171E" w:rsidRPr="0066171E" w:rsidRDefault="0066171E" w:rsidP="0066171E">
            <w:pPr>
              <w:ind w:firstLine="0"/>
            </w:pPr>
            <w:r>
              <w:t>Gagnon</w:t>
            </w:r>
          </w:p>
        </w:tc>
        <w:tc>
          <w:tcPr>
            <w:tcW w:w="2180" w:type="dxa"/>
            <w:shd w:val="clear" w:color="auto" w:fill="auto"/>
          </w:tcPr>
          <w:p w14:paraId="0D2CDEF6" w14:textId="4E0A86DC" w:rsidR="0066171E" w:rsidRPr="0066171E" w:rsidRDefault="0066171E" w:rsidP="0066171E">
            <w:pPr>
              <w:ind w:firstLine="0"/>
            </w:pPr>
            <w:r>
              <w:t>Garvin</w:t>
            </w:r>
          </w:p>
        </w:tc>
      </w:tr>
      <w:tr w:rsidR="0066171E" w:rsidRPr="0066171E" w14:paraId="285AF5D6" w14:textId="77777777" w:rsidTr="0066171E">
        <w:tc>
          <w:tcPr>
            <w:tcW w:w="2179" w:type="dxa"/>
            <w:shd w:val="clear" w:color="auto" w:fill="auto"/>
          </w:tcPr>
          <w:p w14:paraId="733B7C4A" w14:textId="04E48E87" w:rsidR="0066171E" w:rsidRPr="0066171E" w:rsidRDefault="0066171E" w:rsidP="0066171E">
            <w:pPr>
              <w:ind w:firstLine="0"/>
            </w:pPr>
            <w:r>
              <w:t>Gatch</w:t>
            </w:r>
          </w:p>
        </w:tc>
        <w:tc>
          <w:tcPr>
            <w:tcW w:w="2179" w:type="dxa"/>
            <w:shd w:val="clear" w:color="auto" w:fill="auto"/>
          </w:tcPr>
          <w:p w14:paraId="4C1C2961" w14:textId="4F3C7409" w:rsidR="0066171E" w:rsidRPr="0066171E" w:rsidRDefault="0066171E" w:rsidP="0066171E">
            <w:pPr>
              <w:ind w:firstLine="0"/>
            </w:pPr>
            <w:r>
              <w:t>Gibson</w:t>
            </w:r>
          </w:p>
        </w:tc>
        <w:tc>
          <w:tcPr>
            <w:tcW w:w="2180" w:type="dxa"/>
            <w:shd w:val="clear" w:color="auto" w:fill="auto"/>
          </w:tcPr>
          <w:p w14:paraId="6F6C49DF" w14:textId="5D3C5070" w:rsidR="0066171E" w:rsidRPr="0066171E" w:rsidRDefault="0066171E" w:rsidP="0066171E">
            <w:pPr>
              <w:ind w:firstLine="0"/>
            </w:pPr>
            <w:r>
              <w:t>Gilliam</w:t>
            </w:r>
          </w:p>
        </w:tc>
      </w:tr>
      <w:tr w:rsidR="0066171E" w:rsidRPr="0066171E" w14:paraId="6B5045AE" w14:textId="77777777" w:rsidTr="0066171E">
        <w:tc>
          <w:tcPr>
            <w:tcW w:w="2179" w:type="dxa"/>
            <w:shd w:val="clear" w:color="auto" w:fill="auto"/>
          </w:tcPr>
          <w:p w14:paraId="4495D61A" w14:textId="6DE6CA5A" w:rsidR="0066171E" w:rsidRPr="0066171E" w:rsidRDefault="0066171E" w:rsidP="0066171E">
            <w:pPr>
              <w:ind w:firstLine="0"/>
            </w:pPr>
            <w:r>
              <w:t>Gilliard</w:t>
            </w:r>
          </w:p>
        </w:tc>
        <w:tc>
          <w:tcPr>
            <w:tcW w:w="2179" w:type="dxa"/>
            <w:shd w:val="clear" w:color="auto" w:fill="auto"/>
          </w:tcPr>
          <w:p w14:paraId="43438899" w14:textId="49EDCD97" w:rsidR="0066171E" w:rsidRPr="0066171E" w:rsidRDefault="0066171E" w:rsidP="0066171E">
            <w:pPr>
              <w:ind w:firstLine="0"/>
            </w:pPr>
            <w:r>
              <w:t>Gilreath</w:t>
            </w:r>
          </w:p>
        </w:tc>
        <w:tc>
          <w:tcPr>
            <w:tcW w:w="2180" w:type="dxa"/>
            <w:shd w:val="clear" w:color="auto" w:fill="auto"/>
          </w:tcPr>
          <w:p w14:paraId="10DC37AB" w14:textId="42F4ED1A" w:rsidR="0066171E" w:rsidRPr="0066171E" w:rsidRDefault="0066171E" w:rsidP="0066171E">
            <w:pPr>
              <w:ind w:firstLine="0"/>
            </w:pPr>
            <w:r>
              <w:t>Govan</w:t>
            </w:r>
          </w:p>
        </w:tc>
      </w:tr>
      <w:tr w:rsidR="0066171E" w:rsidRPr="0066171E" w14:paraId="5DA6610D" w14:textId="77777777" w:rsidTr="0066171E">
        <w:tc>
          <w:tcPr>
            <w:tcW w:w="2179" w:type="dxa"/>
            <w:shd w:val="clear" w:color="auto" w:fill="auto"/>
          </w:tcPr>
          <w:p w14:paraId="018E04A6" w14:textId="4938D0B7" w:rsidR="0066171E" w:rsidRPr="0066171E" w:rsidRDefault="0066171E" w:rsidP="0066171E">
            <w:pPr>
              <w:ind w:firstLine="0"/>
            </w:pPr>
            <w:r>
              <w:t>Grant</w:t>
            </w:r>
          </w:p>
        </w:tc>
        <w:tc>
          <w:tcPr>
            <w:tcW w:w="2179" w:type="dxa"/>
            <w:shd w:val="clear" w:color="auto" w:fill="auto"/>
          </w:tcPr>
          <w:p w14:paraId="4054FF17" w14:textId="23ABE741" w:rsidR="0066171E" w:rsidRPr="0066171E" w:rsidRDefault="0066171E" w:rsidP="0066171E">
            <w:pPr>
              <w:ind w:firstLine="0"/>
            </w:pPr>
            <w:r>
              <w:t>Guffey</w:t>
            </w:r>
          </w:p>
        </w:tc>
        <w:tc>
          <w:tcPr>
            <w:tcW w:w="2180" w:type="dxa"/>
            <w:shd w:val="clear" w:color="auto" w:fill="auto"/>
          </w:tcPr>
          <w:p w14:paraId="17CAE455" w14:textId="14D37C3C" w:rsidR="0066171E" w:rsidRPr="0066171E" w:rsidRDefault="0066171E" w:rsidP="0066171E">
            <w:pPr>
              <w:ind w:firstLine="0"/>
            </w:pPr>
            <w:r>
              <w:t>Haddon</w:t>
            </w:r>
          </w:p>
        </w:tc>
      </w:tr>
      <w:tr w:rsidR="0066171E" w:rsidRPr="0066171E" w14:paraId="2614F051" w14:textId="77777777" w:rsidTr="0066171E">
        <w:tc>
          <w:tcPr>
            <w:tcW w:w="2179" w:type="dxa"/>
            <w:shd w:val="clear" w:color="auto" w:fill="auto"/>
          </w:tcPr>
          <w:p w14:paraId="52E61733" w14:textId="1051D88D" w:rsidR="0066171E" w:rsidRPr="0066171E" w:rsidRDefault="0066171E" w:rsidP="0066171E">
            <w:pPr>
              <w:ind w:firstLine="0"/>
            </w:pPr>
            <w:r>
              <w:t>Hager</w:t>
            </w:r>
          </w:p>
        </w:tc>
        <w:tc>
          <w:tcPr>
            <w:tcW w:w="2179" w:type="dxa"/>
            <w:shd w:val="clear" w:color="auto" w:fill="auto"/>
          </w:tcPr>
          <w:p w14:paraId="6014D372" w14:textId="2EED4907" w:rsidR="0066171E" w:rsidRPr="0066171E" w:rsidRDefault="0066171E" w:rsidP="0066171E">
            <w:pPr>
              <w:ind w:firstLine="0"/>
            </w:pPr>
            <w:r>
              <w:t>Hardee</w:t>
            </w:r>
          </w:p>
        </w:tc>
        <w:tc>
          <w:tcPr>
            <w:tcW w:w="2180" w:type="dxa"/>
            <w:shd w:val="clear" w:color="auto" w:fill="auto"/>
          </w:tcPr>
          <w:p w14:paraId="1A00A70A" w14:textId="60176709" w:rsidR="0066171E" w:rsidRPr="0066171E" w:rsidRDefault="0066171E" w:rsidP="0066171E">
            <w:pPr>
              <w:ind w:firstLine="0"/>
            </w:pPr>
            <w:r>
              <w:t>Harris</w:t>
            </w:r>
          </w:p>
        </w:tc>
      </w:tr>
      <w:tr w:rsidR="0066171E" w:rsidRPr="0066171E" w14:paraId="58E75639" w14:textId="77777777" w:rsidTr="0066171E">
        <w:tc>
          <w:tcPr>
            <w:tcW w:w="2179" w:type="dxa"/>
            <w:shd w:val="clear" w:color="auto" w:fill="auto"/>
          </w:tcPr>
          <w:p w14:paraId="0C542A6C" w14:textId="7CD8A7C5" w:rsidR="0066171E" w:rsidRPr="0066171E" w:rsidRDefault="0066171E" w:rsidP="0066171E">
            <w:pPr>
              <w:ind w:firstLine="0"/>
            </w:pPr>
            <w:r>
              <w:t>Hartnett</w:t>
            </w:r>
          </w:p>
        </w:tc>
        <w:tc>
          <w:tcPr>
            <w:tcW w:w="2179" w:type="dxa"/>
            <w:shd w:val="clear" w:color="auto" w:fill="auto"/>
          </w:tcPr>
          <w:p w14:paraId="13EC204B" w14:textId="1EA9392A" w:rsidR="0066171E" w:rsidRPr="0066171E" w:rsidRDefault="0066171E" w:rsidP="0066171E">
            <w:pPr>
              <w:ind w:firstLine="0"/>
            </w:pPr>
            <w:r>
              <w:t>Hartz</w:t>
            </w:r>
          </w:p>
        </w:tc>
        <w:tc>
          <w:tcPr>
            <w:tcW w:w="2180" w:type="dxa"/>
            <w:shd w:val="clear" w:color="auto" w:fill="auto"/>
          </w:tcPr>
          <w:p w14:paraId="649F936B" w14:textId="5D02B8D4" w:rsidR="0066171E" w:rsidRPr="0066171E" w:rsidRDefault="0066171E" w:rsidP="0066171E">
            <w:pPr>
              <w:ind w:firstLine="0"/>
            </w:pPr>
            <w:r>
              <w:t>Hayes</w:t>
            </w:r>
          </w:p>
        </w:tc>
      </w:tr>
      <w:tr w:rsidR="0066171E" w:rsidRPr="0066171E" w14:paraId="387C34E8" w14:textId="77777777" w:rsidTr="0066171E">
        <w:tc>
          <w:tcPr>
            <w:tcW w:w="2179" w:type="dxa"/>
            <w:shd w:val="clear" w:color="auto" w:fill="auto"/>
          </w:tcPr>
          <w:p w14:paraId="3DE3A731" w14:textId="4C797C2D" w:rsidR="0066171E" w:rsidRPr="0066171E" w:rsidRDefault="0066171E" w:rsidP="0066171E">
            <w:pPr>
              <w:ind w:firstLine="0"/>
            </w:pPr>
            <w:r>
              <w:t>Henderson-Myers</w:t>
            </w:r>
          </w:p>
        </w:tc>
        <w:tc>
          <w:tcPr>
            <w:tcW w:w="2179" w:type="dxa"/>
            <w:shd w:val="clear" w:color="auto" w:fill="auto"/>
          </w:tcPr>
          <w:p w14:paraId="6191DE83" w14:textId="6B9D980C" w:rsidR="0066171E" w:rsidRPr="0066171E" w:rsidRDefault="0066171E" w:rsidP="0066171E">
            <w:pPr>
              <w:ind w:firstLine="0"/>
            </w:pPr>
            <w:r>
              <w:t>Herbkersman</w:t>
            </w:r>
          </w:p>
        </w:tc>
        <w:tc>
          <w:tcPr>
            <w:tcW w:w="2180" w:type="dxa"/>
            <w:shd w:val="clear" w:color="auto" w:fill="auto"/>
          </w:tcPr>
          <w:p w14:paraId="34122E05" w14:textId="17DEEC10" w:rsidR="0066171E" w:rsidRPr="0066171E" w:rsidRDefault="0066171E" w:rsidP="0066171E">
            <w:pPr>
              <w:ind w:firstLine="0"/>
            </w:pPr>
            <w:r>
              <w:t>Hewitt</w:t>
            </w:r>
          </w:p>
        </w:tc>
      </w:tr>
      <w:tr w:rsidR="0066171E" w:rsidRPr="0066171E" w14:paraId="0C919820" w14:textId="77777777" w:rsidTr="0066171E">
        <w:tc>
          <w:tcPr>
            <w:tcW w:w="2179" w:type="dxa"/>
            <w:shd w:val="clear" w:color="auto" w:fill="auto"/>
          </w:tcPr>
          <w:p w14:paraId="10067FE0" w14:textId="5E12E446" w:rsidR="0066171E" w:rsidRPr="0066171E" w:rsidRDefault="0066171E" w:rsidP="0066171E">
            <w:pPr>
              <w:ind w:firstLine="0"/>
            </w:pPr>
            <w:r>
              <w:t>Hiott</w:t>
            </w:r>
          </w:p>
        </w:tc>
        <w:tc>
          <w:tcPr>
            <w:tcW w:w="2179" w:type="dxa"/>
            <w:shd w:val="clear" w:color="auto" w:fill="auto"/>
          </w:tcPr>
          <w:p w14:paraId="646474D0" w14:textId="15CC2FB1" w:rsidR="0066171E" w:rsidRPr="0066171E" w:rsidRDefault="0066171E" w:rsidP="0066171E">
            <w:pPr>
              <w:ind w:firstLine="0"/>
            </w:pPr>
            <w:r>
              <w:t>Hixon</w:t>
            </w:r>
          </w:p>
        </w:tc>
        <w:tc>
          <w:tcPr>
            <w:tcW w:w="2180" w:type="dxa"/>
            <w:shd w:val="clear" w:color="auto" w:fill="auto"/>
          </w:tcPr>
          <w:p w14:paraId="7CE2317E" w14:textId="554E601B" w:rsidR="0066171E" w:rsidRPr="0066171E" w:rsidRDefault="0066171E" w:rsidP="0066171E">
            <w:pPr>
              <w:ind w:firstLine="0"/>
            </w:pPr>
            <w:r>
              <w:t>Holman</w:t>
            </w:r>
          </w:p>
        </w:tc>
      </w:tr>
      <w:tr w:rsidR="0066171E" w:rsidRPr="0066171E" w14:paraId="6DE2C7A9" w14:textId="77777777" w:rsidTr="0066171E">
        <w:tc>
          <w:tcPr>
            <w:tcW w:w="2179" w:type="dxa"/>
            <w:shd w:val="clear" w:color="auto" w:fill="auto"/>
          </w:tcPr>
          <w:p w14:paraId="4885C616" w14:textId="3AC9DE99" w:rsidR="0066171E" w:rsidRPr="0066171E" w:rsidRDefault="0066171E" w:rsidP="0066171E">
            <w:pPr>
              <w:ind w:firstLine="0"/>
            </w:pPr>
            <w:r>
              <w:t>Hosey</w:t>
            </w:r>
          </w:p>
        </w:tc>
        <w:tc>
          <w:tcPr>
            <w:tcW w:w="2179" w:type="dxa"/>
            <w:shd w:val="clear" w:color="auto" w:fill="auto"/>
          </w:tcPr>
          <w:p w14:paraId="4F0D1840" w14:textId="6D6D77E9" w:rsidR="0066171E" w:rsidRPr="0066171E" w:rsidRDefault="0066171E" w:rsidP="0066171E">
            <w:pPr>
              <w:ind w:firstLine="0"/>
            </w:pPr>
            <w:r>
              <w:t>Huff</w:t>
            </w:r>
          </w:p>
        </w:tc>
        <w:tc>
          <w:tcPr>
            <w:tcW w:w="2180" w:type="dxa"/>
            <w:shd w:val="clear" w:color="auto" w:fill="auto"/>
          </w:tcPr>
          <w:p w14:paraId="44683C6C" w14:textId="1B9E07CE" w:rsidR="0066171E" w:rsidRPr="0066171E" w:rsidRDefault="0066171E" w:rsidP="0066171E">
            <w:pPr>
              <w:ind w:firstLine="0"/>
            </w:pPr>
            <w:r>
              <w:t>J. E. Johnson</w:t>
            </w:r>
          </w:p>
        </w:tc>
      </w:tr>
      <w:tr w:rsidR="0066171E" w:rsidRPr="0066171E" w14:paraId="59EEBB0C" w14:textId="77777777" w:rsidTr="0066171E">
        <w:tc>
          <w:tcPr>
            <w:tcW w:w="2179" w:type="dxa"/>
            <w:shd w:val="clear" w:color="auto" w:fill="auto"/>
          </w:tcPr>
          <w:p w14:paraId="301282BA" w14:textId="189E1B84" w:rsidR="0066171E" w:rsidRPr="0066171E" w:rsidRDefault="0066171E" w:rsidP="0066171E">
            <w:pPr>
              <w:ind w:firstLine="0"/>
            </w:pPr>
            <w:r>
              <w:t>J. L. Johnson</w:t>
            </w:r>
          </w:p>
        </w:tc>
        <w:tc>
          <w:tcPr>
            <w:tcW w:w="2179" w:type="dxa"/>
            <w:shd w:val="clear" w:color="auto" w:fill="auto"/>
          </w:tcPr>
          <w:p w14:paraId="512DD570" w14:textId="04925AD8" w:rsidR="0066171E" w:rsidRPr="0066171E" w:rsidRDefault="0066171E" w:rsidP="0066171E">
            <w:pPr>
              <w:ind w:firstLine="0"/>
            </w:pPr>
            <w:r>
              <w:t>Jones</w:t>
            </w:r>
          </w:p>
        </w:tc>
        <w:tc>
          <w:tcPr>
            <w:tcW w:w="2180" w:type="dxa"/>
            <w:shd w:val="clear" w:color="auto" w:fill="auto"/>
          </w:tcPr>
          <w:p w14:paraId="6662088B" w14:textId="7DB3B34F" w:rsidR="0066171E" w:rsidRPr="0066171E" w:rsidRDefault="0066171E" w:rsidP="0066171E">
            <w:pPr>
              <w:ind w:firstLine="0"/>
            </w:pPr>
            <w:r>
              <w:t>Jordan</w:t>
            </w:r>
          </w:p>
        </w:tc>
      </w:tr>
      <w:tr w:rsidR="0066171E" w:rsidRPr="0066171E" w14:paraId="4035DFB8" w14:textId="77777777" w:rsidTr="0066171E">
        <w:tc>
          <w:tcPr>
            <w:tcW w:w="2179" w:type="dxa"/>
            <w:shd w:val="clear" w:color="auto" w:fill="auto"/>
          </w:tcPr>
          <w:p w14:paraId="368AB38C" w14:textId="71F2C94B" w:rsidR="0066171E" w:rsidRPr="0066171E" w:rsidRDefault="0066171E" w:rsidP="0066171E">
            <w:pPr>
              <w:ind w:firstLine="0"/>
            </w:pPr>
            <w:r>
              <w:t>Kilmartin</w:t>
            </w:r>
          </w:p>
        </w:tc>
        <w:tc>
          <w:tcPr>
            <w:tcW w:w="2179" w:type="dxa"/>
            <w:shd w:val="clear" w:color="auto" w:fill="auto"/>
          </w:tcPr>
          <w:p w14:paraId="0216C2D4" w14:textId="0A213C28" w:rsidR="0066171E" w:rsidRPr="0066171E" w:rsidRDefault="0066171E" w:rsidP="0066171E">
            <w:pPr>
              <w:ind w:firstLine="0"/>
            </w:pPr>
            <w:r>
              <w:t>King</w:t>
            </w:r>
          </w:p>
        </w:tc>
        <w:tc>
          <w:tcPr>
            <w:tcW w:w="2180" w:type="dxa"/>
            <w:shd w:val="clear" w:color="auto" w:fill="auto"/>
          </w:tcPr>
          <w:p w14:paraId="3E3CDEA3" w14:textId="380D9263" w:rsidR="0066171E" w:rsidRPr="0066171E" w:rsidRDefault="0066171E" w:rsidP="0066171E">
            <w:pPr>
              <w:ind w:firstLine="0"/>
            </w:pPr>
            <w:r>
              <w:t>Landing</w:t>
            </w:r>
          </w:p>
        </w:tc>
      </w:tr>
      <w:tr w:rsidR="0066171E" w:rsidRPr="0066171E" w14:paraId="102FA771" w14:textId="77777777" w:rsidTr="0066171E">
        <w:tc>
          <w:tcPr>
            <w:tcW w:w="2179" w:type="dxa"/>
            <w:shd w:val="clear" w:color="auto" w:fill="auto"/>
          </w:tcPr>
          <w:p w14:paraId="6DD471C7" w14:textId="7BB5C138" w:rsidR="0066171E" w:rsidRPr="0066171E" w:rsidRDefault="0066171E" w:rsidP="0066171E">
            <w:pPr>
              <w:ind w:firstLine="0"/>
            </w:pPr>
            <w:r>
              <w:t>Lawson</w:t>
            </w:r>
          </w:p>
        </w:tc>
        <w:tc>
          <w:tcPr>
            <w:tcW w:w="2179" w:type="dxa"/>
            <w:shd w:val="clear" w:color="auto" w:fill="auto"/>
          </w:tcPr>
          <w:p w14:paraId="0A1DDAA1" w14:textId="06C278B5" w:rsidR="0066171E" w:rsidRPr="0066171E" w:rsidRDefault="0066171E" w:rsidP="0066171E">
            <w:pPr>
              <w:ind w:firstLine="0"/>
            </w:pPr>
            <w:r>
              <w:t>Ligon</w:t>
            </w:r>
          </w:p>
        </w:tc>
        <w:tc>
          <w:tcPr>
            <w:tcW w:w="2180" w:type="dxa"/>
            <w:shd w:val="clear" w:color="auto" w:fill="auto"/>
          </w:tcPr>
          <w:p w14:paraId="3659055E" w14:textId="6D9D78DD" w:rsidR="0066171E" w:rsidRPr="0066171E" w:rsidRDefault="0066171E" w:rsidP="0066171E">
            <w:pPr>
              <w:ind w:firstLine="0"/>
            </w:pPr>
            <w:r>
              <w:t>Long</w:t>
            </w:r>
          </w:p>
        </w:tc>
      </w:tr>
      <w:tr w:rsidR="0066171E" w:rsidRPr="0066171E" w14:paraId="0FD7C76D" w14:textId="77777777" w:rsidTr="0066171E">
        <w:tc>
          <w:tcPr>
            <w:tcW w:w="2179" w:type="dxa"/>
            <w:shd w:val="clear" w:color="auto" w:fill="auto"/>
          </w:tcPr>
          <w:p w14:paraId="0F3747AF" w14:textId="4D32B091" w:rsidR="0066171E" w:rsidRPr="0066171E" w:rsidRDefault="0066171E" w:rsidP="0066171E">
            <w:pPr>
              <w:ind w:firstLine="0"/>
            </w:pPr>
            <w:r>
              <w:t>Lowe</w:t>
            </w:r>
          </w:p>
        </w:tc>
        <w:tc>
          <w:tcPr>
            <w:tcW w:w="2179" w:type="dxa"/>
            <w:shd w:val="clear" w:color="auto" w:fill="auto"/>
          </w:tcPr>
          <w:p w14:paraId="56C5CFCD" w14:textId="2CAC954D" w:rsidR="0066171E" w:rsidRPr="0066171E" w:rsidRDefault="0066171E" w:rsidP="0066171E">
            <w:pPr>
              <w:ind w:firstLine="0"/>
            </w:pPr>
            <w:r>
              <w:t>Magnuson</w:t>
            </w:r>
          </w:p>
        </w:tc>
        <w:tc>
          <w:tcPr>
            <w:tcW w:w="2180" w:type="dxa"/>
            <w:shd w:val="clear" w:color="auto" w:fill="auto"/>
          </w:tcPr>
          <w:p w14:paraId="7DC1D365" w14:textId="73E870A7" w:rsidR="0066171E" w:rsidRPr="0066171E" w:rsidRDefault="0066171E" w:rsidP="0066171E">
            <w:pPr>
              <w:ind w:firstLine="0"/>
            </w:pPr>
            <w:r>
              <w:t>May</w:t>
            </w:r>
          </w:p>
        </w:tc>
      </w:tr>
      <w:tr w:rsidR="0066171E" w:rsidRPr="0066171E" w14:paraId="34B822F6" w14:textId="77777777" w:rsidTr="0066171E">
        <w:tc>
          <w:tcPr>
            <w:tcW w:w="2179" w:type="dxa"/>
            <w:shd w:val="clear" w:color="auto" w:fill="auto"/>
          </w:tcPr>
          <w:p w14:paraId="640A4C47" w14:textId="3736B406" w:rsidR="0066171E" w:rsidRPr="0066171E" w:rsidRDefault="0066171E" w:rsidP="0066171E">
            <w:pPr>
              <w:ind w:firstLine="0"/>
            </w:pPr>
            <w:r>
              <w:t>McCabe</w:t>
            </w:r>
          </w:p>
        </w:tc>
        <w:tc>
          <w:tcPr>
            <w:tcW w:w="2179" w:type="dxa"/>
            <w:shd w:val="clear" w:color="auto" w:fill="auto"/>
          </w:tcPr>
          <w:p w14:paraId="7A1D3C05" w14:textId="48A51FAC" w:rsidR="0066171E" w:rsidRPr="0066171E" w:rsidRDefault="0066171E" w:rsidP="0066171E">
            <w:pPr>
              <w:ind w:firstLine="0"/>
            </w:pPr>
            <w:r>
              <w:t>McCravy</w:t>
            </w:r>
          </w:p>
        </w:tc>
        <w:tc>
          <w:tcPr>
            <w:tcW w:w="2180" w:type="dxa"/>
            <w:shd w:val="clear" w:color="auto" w:fill="auto"/>
          </w:tcPr>
          <w:p w14:paraId="4E94922A" w14:textId="01BCECFE" w:rsidR="0066171E" w:rsidRPr="0066171E" w:rsidRDefault="0066171E" w:rsidP="0066171E">
            <w:pPr>
              <w:ind w:firstLine="0"/>
            </w:pPr>
            <w:r>
              <w:t>McDaniel</w:t>
            </w:r>
          </w:p>
        </w:tc>
      </w:tr>
      <w:tr w:rsidR="0066171E" w:rsidRPr="0066171E" w14:paraId="5B7D8754" w14:textId="77777777" w:rsidTr="0066171E">
        <w:tc>
          <w:tcPr>
            <w:tcW w:w="2179" w:type="dxa"/>
            <w:shd w:val="clear" w:color="auto" w:fill="auto"/>
          </w:tcPr>
          <w:p w14:paraId="1721F8B5" w14:textId="47DC8824" w:rsidR="0066171E" w:rsidRPr="0066171E" w:rsidRDefault="0066171E" w:rsidP="0066171E">
            <w:pPr>
              <w:ind w:firstLine="0"/>
            </w:pPr>
            <w:r>
              <w:t>McGinnis</w:t>
            </w:r>
          </w:p>
        </w:tc>
        <w:tc>
          <w:tcPr>
            <w:tcW w:w="2179" w:type="dxa"/>
            <w:shd w:val="clear" w:color="auto" w:fill="auto"/>
          </w:tcPr>
          <w:p w14:paraId="0D4EFA38" w14:textId="725FABF0" w:rsidR="0066171E" w:rsidRPr="0066171E" w:rsidRDefault="0066171E" w:rsidP="0066171E">
            <w:pPr>
              <w:ind w:firstLine="0"/>
            </w:pPr>
            <w:r>
              <w:t>Mitchell</w:t>
            </w:r>
          </w:p>
        </w:tc>
        <w:tc>
          <w:tcPr>
            <w:tcW w:w="2180" w:type="dxa"/>
            <w:shd w:val="clear" w:color="auto" w:fill="auto"/>
          </w:tcPr>
          <w:p w14:paraId="29E1EE3E" w14:textId="5B540561" w:rsidR="0066171E" w:rsidRPr="0066171E" w:rsidRDefault="0066171E" w:rsidP="0066171E">
            <w:pPr>
              <w:ind w:firstLine="0"/>
            </w:pPr>
            <w:r>
              <w:t>Montgomery</w:t>
            </w:r>
          </w:p>
        </w:tc>
      </w:tr>
      <w:tr w:rsidR="0066171E" w:rsidRPr="0066171E" w14:paraId="7987EFD7" w14:textId="77777777" w:rsidTr="0066171E">
        <w:tc>
          <w:tcPr>
            <w:tcW w:w="2179" w:type="dxa"/>
            <w:shd w:val="clear" w:color="auto" w:fill="auto"/>
          </w:tcPr>
          <w:p w14:paraId="79BD944D" w14:textId="415F495B" w:rsidR="0066171E" w:rsidRPr="0066171E" w:rsidRDefault="0066171E" w:rsidP="0066171E">
            <w:pPr>
              <w:ind w:firstLine="0"/>
            </w:pPr>
            <w:r>
              <w:t>J. Moore</w:t>
            </w:r>
          </w:p>
        </w:tc>
        <w:tc>
          <w:tcPr>
            <w:tcW w:w="2179" w:type="dxa"/>
            <w:shd w:val="clear" w:color="auto" w:fill="auto"/>
          </w:tcPr>
          <w:p w14:paraId="78EF58A9" w14:textId="7F8E1035" w:rsidR="0066171E" w:rsidRPr="0066171E" w:rsidRDefault="0066171E" w:rsidP="0066171E">
            <w:pPr>
              <w:ind w:firstLine="0"/>
            </w:pPr>
            <w:r>
              <w:t>T. Moore</w:t>
            </w:r>
          </w:p>
        </w:tc>
        <w:tc>
          <w:tcPr>
            <w:tcW w:w="2180" w:type="dxa"/>
            <w:shd w:val="clear" w:color="auto" w:fill="auto"/>
          </w:tcPr>
          <w:p w14:paraId="112953FE" w14:textId="0810AD87" w:rsidR="0066171E" w:rsidRPr="0066171E" w:rsidRDefault="0066171E" w:rsidP="0066171E">
            <w:pPr>
              <w:ind w:firstLine="0"/>
            </w:pPr>
            <w:r>
              <w:t>Morgan</w:t>
            </w:r>
          </w:p>
        </w:tc>
      </w:tr>
      <w:tr w:rsidR="0066171E" w:rsidRPr="0066171E" w14:paraId="5F071E31" w14:textId="77777777" w:rsidTr="0066171E">
        <w:tc>
          <w:tcPr>
            <w:tcW w:w="2179" w:type="dxa"/>
            <w:shd w:val="clear" w:color="auto" w:fill="auto"/>
          </w:tcPr>
          <w:p w14:paraId="6F0910A0" w14:textId="02DDD9A8" w:rsidR="0066171E" w:rsidRPr="0066171E" w:rsidRDefault="0066171E" w:rsidP="0066171E">
            <w:pPr>
              <w:ind w:firstLine="0"/>
            </w:pPr>
            <w:r>
              <w:t>Moss</w:t>
            </w:r>
          </w:p>
        </w:tc>
        <w:tc>
          <w:tcPr>
            <w:tcW w:w="2179" w:type="dxa"/>
            <w:shd w:val="clear" w:color="auto" w:fill="auto"/>
          </w:tcPr>
          <w:p w14:paraId="49CFBE57" w14:textId="13F3ABB2" w:rsidR="0066171E" w:rsidRPr="0066171E" w:rsidRDefault="0066171E" w:rsidP="0066171E">
            <w:pPr>
              <w:ind w:firstLine="0"/>
            </w:pPr>
            <w:r>
              <w:t>Murphy</w:t>
            </w:r>
          </w:p>
        </w:tc>
        <w:tc>
          <w:tcPr>
            <w:tcW w:w="2180" w:type="dxa"/>
            <w:shd w:val="clear" w:color="auto" w:fill="auto"/>
          </w:tcPr>
          <w:p w14:paraId="41C5DEF4" w14:textId="060E7ED9" w:rsidR="0066171E" w:rsidRPr="0066171E" w:rsidRDefault="0066171E" w:rsidP="0066171E">
            <w:pPr>
              <w:ind w:firstLine="0"/>
            </w:pPr>
            <w:r>
              <w:t>Neese</w:t>
            </w:r>
          </w:p>
        </w:tc>
      </w:tr>
      <w:tr w:rsidR="0066171E" w:rsidRPr="0066171E" w14:paraId="1E9434A5" w14:textId="77777777" w:rsidTr="0066171E">
        <w:tc>
          <w:tcPr>
            <w:tcW w:w="2179" w:type="dxa"/>
            <w:shd w:val="clear" w:color="auto" w:fill="auto"/>
          </w:tcPr>
          <w:p w14:paraId="2F1E18B1" w14:textId="7524F144" w:rsidR="0066171E" w:rsidRPr="0066171E" w:rsidRDefault="0066171E" w:rsidP="0066171E">
            <w:pPr>
              <w:ind w:firstLine="0"/>
            </w:pPr>
            <w:r>
              <w:t>B. Newton</w:t>
            </w:r>
          </w:p>
        </w:tc>
        <w:tc>
          <w:tcPr>
            <w:tcW w:w="2179" w:type="dxa"/>
            <w:shd w:val="clear" w:color="auto" w:fill="auto"/>
          </w:tcPr>
          <w:p w14:paraId="30A5FE71" w14:textId="2548C4E0" w:rsidR="0066171E" w:rsidRPr="0066171E" w:rsidRDefault="0066171E" w:rsidP="0066171E">
            <w:pPr>
              <w:ind w:firstLine="0"/>
            </w:pPr>
            <w:r>
              <w:t>W. Newton</w:t>
            </w:r>
          </w:p>
        </w:tc>
        <w:tc>
          <w:tcPr>
            <w:tcW w:w="2180" w:type="dxa"/>
            <w:shd w:val="clear" w:color="auto" w:fill="auto"/>
          </w:tcPr>
          <w:p w14:paraId="6B1EFB1B" w14:textId="73B592EC" w:rsidR="0066171E" w:rsidRPr="0066171E" w:rsidRDefault="0066171E" w:rsidP="0066171E">
            <w:pPr>
              <w:ind w:firstLine="0"/>
            </w:pPr>
            <w:r>
              <w:t>Oremus</w:t>
            </w:r>
          </w:p>
        </w:tc>
      </w:tr>
      <w:tr w:rsidR="0066171E" w:rsidRPr="0066171E" w14:paraId="3827CF30" w14:textId="77777777" w:rsidTr="0066171E">
        <w:tc>
          <w:tcPr>
            <w:tcW w:w="2179" w:type="dxa"/>
            <w:shd w:val="clear" w:color="auto" w:fill="auto"/>
          </w:tcPr>
          <w:p w14:paraId="36B45EE8" w14:textId="17D267DD" w:rsidR="0066171E" w:rsidRPr="0066171E" w:rsidRDefault="0066171E" w:rsidP="0066171E">
            <w:pPr>
              <w:ind w:firstLine="0"/>
            </w:pPr>
            <w:r>
              <w:t>Pace</w:t>
            </w:r>
          </w:p>
        </w:tc>
        <w:tc>
          <w:tcPr>
            <w:tcW w:w="2179" w:type="dxa"/>
            <w:shd w:val="clear" w:color="auto" w:fill="auto"/>
          </w:tcPr>
          <w:p w14:paraId="40A9B044" w14:textId="7DE75423" w:rsidR="0066171E" w:rsidRPr="0066171E" w:rsidRDefault="0066171E" w:rsidP="0066171E">
            <w:pPr>
              <w:ind w:firstLine="0"/>
            </w:pPr>
            <w:r>
              <w:t>Pedalino</w:t>
            </w:r>
          </w:p>
        </w:tc>
        <w:tc>
          <w:tcPr>
            <w:tcW w:w="2180" w:type="dxa"/>
            <w:shd w:val="clear" w:color="auto" w:fill="auto"/>
          </w:tcPr>
          <w:p w14:paraId="48DBED34" w14:textId="2E93AE2A" w:rsidR="0066171E" w:rsidRPr="0066171E" w:rsidRDefault="0066171E" w:rsidP="0066171E">
            <w:pPr>
              <w:ind w:firstLine="0"/>
            </w:pPr>
            <w:r>
              <w:t>Pope</w:t>
            </w:r>
          </w:p>
        </w:tc>
      </w:tr>
      <w:tr w:rsidR="0066171E" w:rsidRPr="0066171E" w14:paraId="1B607658" w14:textId="77777777" w:rsidTr="0066171E">
        <w:tc>
          <w:tcPr>
            <w:tcW w:w="2179" w:type="dxa"/>
            <w:shd w:val="clear" w:color="auto" w:fill="auto"/>
          </w:tcPr>
          <w:p w14:paraId="6A444278" w14:textId="728D4703" w:rsidR="0066171E" w:rsidRPr="0066171E" w:rsidRDefault="0066171E" w:rsidP="0066171E">
            <w:pPr>
              <w:ind w:firstLine="0"/>
            </w:pPr>
            <w:r>
              <w:t>Reese</w:t>
            </w:r>
          </w:p>
        </w:tc>
        <w:tc>
          <w:tcPr>
            <w:tcW w:w="2179" w:type="dxa"/>
            <w:shd w:val="clear" w:color="auto" w:fill="auto"/>
          </w:tcPr>
          <w:p w14:paraId="57B6F439" w14:textId="30EA426A" w:rsidR="0066171E" w:rsidRPr="0066171E" w:rsidRDefault="0066171E" w:rsidP="0066171E">
            <w:pPr>
              <w:ind w:firstLine="0"/>
            </w:pPr>
            <w:r>
              <w:t>Rivers</w:t>
            </w:r>
          </w:p>
        </w:tc>
        <w:tc>
          <w:tcPr>
            <w:tcW w:w="2180" w:type="dxa"/>
            <w:shd w:val="clear" w:color="auto" w:fill="auto"/>
          </w:tcPr>
          <w:p w14:paraId="20C40780" w14:textId="2602ADF5" w:rsidR="0066171E" w:rsidRPr="0066171E" w:rsidRDefault="0066171E" w:rsidP="0066171E">
            <w:pPr>
              <w:ind w:firstLine="0"/>
            </w:pPr>
            <w:r>
              <w:t>Rose</w:t>
            </w:r>
          </w:p>
        </w:tc>
      </w:tr>
      <w:tr w:rsidR="0066171E" w:rsidRPr="0066171E" w14:paraId="0EAF05ED" w14:textId="77777777" w:rsidTr="0066171E">
        <w:tc>
          <w:tcPr>
            <w:tcW w:w="2179" w:type="dxa"/>
            <w:shd w:val="clear" w:color="auto" w:fill="auto"/>
          </w:tcPr>
          <w:p w14:paraId="5EA8D453" w14:textId="4FD8547D" w:rsidR="0066171E" w:rsidRPr="0066171E" w:rsidRDefault="0066171E" w:rsidP="0066171E">
            <w:pPr>
              <w:ind w:firstLine="0"/>
            </w:pPr>
            <w:r>
              <w:t>Rutherford</w:t>
            </w:r>
          </w:p>
        </w:tc>
        <w:tc>
          <w:tcPr>
            <w:tcW w:w="2179" w:type="dxa"/>
            <w:shd w:val="clear" w:color="auto" w:fill="auto"/>
          </w:tcPr>
          <w:p w14:paraId="0DE66380" w14:textId="392E1A00" w:rsidR="0066171E" w:rsidRPr="0066171E" w:rsidRDefault="0066171E" w:rsidP="0066171E">
            <w:pPr>
              <w:ind w:firstLine="0"/>
            </w:pPr>
            <w:r>
              <w:t>Sanders</w:t>
            </w:r>
          </w:p>
        </w:tc>
        <w:tc>
          <w:tcPr>
            <w:tcW w:w="2180" w:type="dxa"/>
            <w:shd w:val="clear" w:color="auto" w:fill="auto"/>
          </w:tcPr>
          <w:p w14:paraId="5A83D5D4" w14:textId="38A83CA1" w:rsidR="0066171E" w:rsidRPr="0066171E" w:rsidRDefault="0066171E" w:rsidP="0066171E">
            <w:pPr>
              <w:ind w:firstLine="0"/>
            </w:pPr>
            <w:r>
              <w:t>Schuessler</w:t>
            </w:r>
          </w:p>
        </w:tc>
      </w:tr>
      <w:tr w:rsidR="0066171E" w:rsidRPr="0066171E" w14:paraId="0FEE3220" w14:textId="77777777" w:rsidTr="0066171E">
        <w:tc>
          <w:tcPr>
            <w:tcW w:w="2179" w:type="dxa"/>
            <w:shd w:val="clear" w:color="auto" w:fill="auto"/>
          </w:tcPr>
          <w:p w14:paraId="6B831BC1" w14:textId="292AC308" w:rsidR="0066171E" w:rsidRPr="0066171E" w:rsidRDefault="0066171E" w:rsidP="0066171E">
            <w:pPr>
              <w:ind w:firstLine="0"/>
            </w:pPr>
            <w:r>
              <w:t>Sessions</w:t>
            </w:r>
          </w:p>
        </w:tc>
        <w:tc>
          <w:tcPr>
            <w:tcW w:w="2179" w:type="dxa"/>
            <w:shd w:val="clear" w:color="auto" w:fill="auto"/>
          </w:tcPr>
          <w:p w14:paraId="1FCC9FF8" w14:textId="6888DBE0" w:rsidR="0066171E" w:rsidRPr="0066171E" w:rsidRDefault="0066171E" w:rsidP="0066171E">
            <w:pPr>
              <w:ind w:firstLine="0"/>
            </w:pPr>
            <w:r>
              <w:t>M. M. Smith</w:t>
            </w:r>
          </w:p>
        </w:tc>
        <w:tc>
          <w:tcPr>
            <w:tcW w:w="2180" w:type="dxa"/>
            <w:shd w:val="clear" w:color="auto" w:fill="auto"/>
          </w:tcPr>
          <w:p w14:paraId="0821B375" w14:textId="656815A3" w:rsidR="0066171E" w:rsidRPr="0066171E" w:rsidRDefault="0066171E" w:rsidP="0066171E">
            <w:pPr>
              <w:ind w:firstLine="0"/>
            </w:pPr>
            <w:r>
              <w:t>Spann-Wilder</w:t>
            </w:r>
          </w:p>
        </w:tc>
      </w:tr>
      <w:tr w:rsidR="0066171E" w:rsidRPr="0066171E" w14:paraId="104EB098" w14:textId="77777777" w:rsidTr="0066171E">
        <w:tc>
          <w:tcPr>
            <w:tcW w:w="2179" w:type="dxa"/>
            <w:shd w:val="clear" w:color="auto" w:fill="auto"/>
          </w:tcPr>
          <w:p w14:paraId="4005A5F4" w14:textId="6512F251" w:rsidR="0066171E" w:rsidRPr="0066171E" w:rsidRDefault="0066171E" w:rsidP="0066171E">
            <w:pPr>
              <w:ind w:firstLine="0"/>
            </w:pPr>
            <w:r>
              <w:t>Stavrinakis</w:t>
            </w:r>
          </w:p>
        </w:tc>
        <w:tc>
          <w:tcPr>
            <w:tcW w:w="2179" w:type="dxa"/>
            <w:shd w:val="clear" w:color="auto" w:fill="auto"/>
          </w:tcPr>
          <w:p w14:paraId="33BC618D" w14:textId="22E7010B" w:rsidR="0066171E" w:rsidRPr="0066171E" w:rsidRDefault="0066171E" w:rsidP="0066171E">
            <w:pPr>
              <w:ind w:firstLine="0"/>
            </w:pPr>
            <w:r>
              <w:t>Taylor</w:t>
            </w:r>
          </w:p>
        </w:tc>
        <w:tc>
          <w:tcPr>
            <w:tcW w:w="2180" w:type="dxa"/>
            <w:shd w:val="clear" w:color="auto" w:fill="auto"/>
          </w:tcPr>
          <w:p w14:paraId="5CF724E1" w14:textId="131FC0E4" w:rsidR="0066171E" w:rsidRPr="0066171E" w:rsidRDefault="0066171E" w:rsidP="0066171E">
            <w:pPr>
              <w:ind w:firstLine="0"/>
            </w:pPr>
            <w:r>
              <w:t>Teeple</w:t>
            </w:r>
          </w:p>
        </w:tc>
      </w:tr>
      <w:tr w:rsidR="0066171E" w:rsidRPr="0066171E" w14:paraId="4003B3D8" w14:textId="77777777" w:rsidTr="0066171E">
        <w:tc>
          <w:tcPr>
            <w:tcW w:w="2179" w:type="dxa"/>
            <w:shd w:val="clear" w:color="auto" w:fill="auto"/>
          </w:tcPr>
          <w:p w14:paraId="35D97D6D" w14:textId="44379FA7" w:rsidR="0066171E" w:rsidRPr="0066171E" w:rsidRDefault="0066171E" w:rsidP="0066171E">
            <w:pPr>
              <w:ind w:firstLine="0"/>
            </w:pPr>
            <w:r>
              <w:t>Terribile</w:t>
            </w:r>
          </w:p>
        </w:tc>
        <w:tc>
          <w:tcPr>
            <w:tcW w:w="2179" w:type="dxa"/>
            <w:shd w:val="clear" w:color="auto" w:fill="auto"/>
          </w:tcPr>
          <w:p w14:paraId="73ADA000" w14:textId="24F4A5AF" w:rsidR="0066171E" w:rsidRPr="0066171E" w:rsidRDefault="0066171E" w:rsidP="0066171E">
            <w:pPr>
              <w:ind w:firstLine="0"/>
            </w:pPr>
            <w:r>
              <w:t>Vaughan</w:t>
            </w:r>
          </w:p>
        </w:tc>
        <w:tc>
          <w:tcPr>
            <w:tcW w:w="2180" w:type="dxa"/>
            <w:shd w:val="clear" w:color="auto" w:fill="auto"/>
          </w:tcPr>
          <w:p w14:paraId="66E0254C" w14:textId="5884E026" w:rsidR="0066171E" w:rsidRPr="0066171E" w:rsidRDefault="0066171E" w:rsidP="0066171E">
            <w:pPr>
              <w:ind w:firstLine="0"/>
            </w:pPr>
            <w:r>
              <w:t>Weeks</w:t>
            </w:r>
          </w:p>
        </w:tc>
      </w:tr>
      <w:tr w:rsidR="0066171E" w:rsidRPr="0066171E" w14:paraId="0BA29228" w14:textId="77777777" w:rsidTr="0066171E">
        <w:tc>
          <w:tcPr>
            <w:tcW w:w="2179" w:type="dxa"/>
            <w:shd w:val="clear" w:color="auto" w:fill="auto"/>
          </w:tcPr>
          <w:p w14:paraId="69173A23" w14:textId="7C97E6C5" w:rsidR="0066171E" w:rsidRPr="0066171E" w:rsidRDefault="0066171E" w:rsidP="0066171E">
            <w:pPr>
              <w:ind w:firstLine="0"/>
            </w:pPr>
            <w:r>
              <w:lastRenderedPageBreak/>
              <w:t>Wetmore</w:t>
            </w:r>
          </w:p>
        </w:tc>
        <w:tc>
          <w:tcPr>
            <w:tcW w:w="2179" w:type="dxa"/>
            <w:shd w:val="clear" w:color="auto" w:fill="auto"/>
          </w:tcPr>
          <w:p w14:paraId="3B1E344C" w14:textId="6A7D1304" w:rsidR="0066171E" w:rsidRPr="0066171E" w:rsidRDefault="0066171E" w:rsidP="0066171E">
            <w:pPr>
              <w:ind w:firstLine="0"/>
            </w:pPr>
            <w:r>
              <w:t>White</w:t>
            </w:r>
          </w:p>
        </w:tc>
        <w:tc>
          <w:tcPr>
            <w:tcW w:w="2180" w:type="dxa"/>
            <w:shd w:val="clear" w:color="auto" w:fill="auto"/>
          </w:tcPr>
          <w:p w14:paraId="10C90A73" w14:textId="5B4F7F9B" w:rsidR="0066171E" w:rsidRPr="0066171E" w:rsidRDefault="0066171E" w:rsidP="0066171E">
            <w:pPr>
              <w:ind w:firstLine="0"/>
            </w:pPr>
            <w:r>
              <w:t>Whitmire</w:t>
            </w:r>
          </w:p>
        </w:tc>
      </w:tr>
      <w:tr w:rsidR="0066171E" w:rsidRPr="0066171E" w14:paraId="38AB0410" w14:textId="77777777" w:rsidTr="0066171E">
        <w:tc>
          <w:tcPr>
            <w:tcW w:w="2179" w:type="dxa"/>
            <w:shd w:val="clear" w:color="auto" w:fill="auto"/>
          </w:tcPr>
          <w:p w14:paraId="76CDBABB" w14:textId="13DF4084" w:rsidR="0066171E" w:rsidRPr="0066171E" w:rsidRDefault="0066171E" w:rsidP="0066171E">
            <w:pPr>
              <w:keepNext/>
              <w:ind w:firstLine="0"/>
            </w:pPr>
            <w:r>
              <w:t>Wickensimer</w:t>
            </w:r>
          </w:p>
        </w:tc>
        <w:tc>
          <w:tcPr>
            <w:tcW w:w="2179" w:type="dxa"/>
            <w:shd w:val="clear" w:color="auto" w:fill="auto"/>
          </w:tcPr>
          <w:p w14:paraId="4D818C99" w14:textId="76BACE4F" w:rsidR="0066171E" w:rsidRPr="0066171E" w:rsidRDefault="0066171E" w:rsidP="0066171E">
            <w:pPr>
              <w:keepNext/>
              <w:ind w:firstLine="0"/>
            </w:pPr>
            <w:r>
              <w:t>Williams</w:t>
            </w:r>
          </w:p>
        </w:tc>
        <w:tc>
          <w:tcPr>
            <w:tcW w:w="2180" w:type="dxa"/>
            <w:shd w:val="clear" w:color="auto" w:fill="auto"/>
          </w:tcPr>
          <w:p w14:paraId="7DFB9C60" w14:textId="77899C0A" w:rsidR="0066171E" w:rsidRPr="0066171E" w:rsidRDefault="0066171E" w:rsidP="0066171E">
            <w:pPr>
              <w:keepNext/>
              <w:ind w:firstLine="0"/>
            </w:pPr>
            <w:r>
              <w:t>Willis</w:t>
            </w:r>
          </w:p>
        </w:tc>
      </w:tr>
      <w:tr w:rsidR="0066171E" w:rsidRPr="0066171E" w14:paraId="3530FEDC" w14:textId="77777777" w:rsidTr="0066171E">
        <w:tc>
          <w:tcPr>
            <w:tcW w:w="2179" w:type="dxa"/>
            <w:shd w:val="clear" w:color="auto" w:fill="auto"/>
          </w:tcPr>
          <w:p w14:paraId="13C7B6F4" w14:textId="753428D6" w:rsidR="0066171E" w:rsidRPr="0066171E" w:rsidRDefault="0066171E" w:rsidP="0066171E">
            <w:pPr>
              <w:keepNext/>
              <w:ind w:firstLine="0"/>
            </w:pPr>
            <w:r>
              <w:t>Wooten</w:t>
            </w:r>
          </w:p>
        </w:tc>
        <w:tc>
          <w:tcPr>
            <w:tcW w:w="2179" w:type="dxa"/>
            <w:shd w:val="clear" w:color="auto" w:fill="auto"/>
          </w:tcPr>
          <w:p w14:paraId="6FC259A6" w14:textId="6D0F87A9" w:rsidR="0066171E" w:rsidRPr="0066171E" w:rsidRDefault="0066171E" w:rsidP="0066171E">
            <w:pPr>
              <w:keepNext/>
              <w:ind w:firstLine="0"/>
            </w:pPr>
            <w:r>
              <w:t>Yow</w:t>
            </w:r>
          </w:p>
        </w:tc>
        <w:tc>
          <w:tcPr>
            <w:tcW w:w="2180" w:type="dxa"/>
            <w:shd w:val="clear" w:color="auto" w:fill="auto"/>
          </w:tcPr>
          <w:p w14:paraId="0DF61930" w14:textId="77777777" w:rsidR="0066171E" w:rsidRPr="0066171E" w:rsidRDefault="0066171E" w:rsidP="0066171E">
            <w:pPr>
              <w:keepNext/>
              <w:ind w:firstLine="0"/>
            </w:pPr>
          </w:p>
        </w:tc>
      </w:tr>
    </w:tbl>
    <w:p w14:paraId="76300881" w14:textId="77777777" w:rsidR="0066171E" w:rsidRDefault="0066171E" w:rsidP="0066171E"/>
    <w:p w14:paraId="73ECD8E8" w14:textId="2BC3259D" w:rsidR="0066171E" w:rsidRDefault="0066171E" w:rsidP="0066171E">
      <w:pPr>
        <w:jc w:val="center"/>
        <w:rPr>
          <w:b/>
        </w:rPr>
      </w:pPr>
      <w:r w:rsidRPr="0066171E">
        <w:rPr>
          <w:b/>
        </w:rPr>
        <w:t>Total--107</w:t>
      </w:r>
    </w:p>
    <w:p w14:paraId="66D2542F" w14:textId="77777777" w:rsidR="0066171E" w:rsidRDefault="0066171E" w:rsidP="0066171E">
      <w:pPr>
        <w:jc w:val="center"/>
        <w:rPr>
          <w:b/>
        </w:rPr>
      </w:pPr>
    </w:p>
    <w:p w14:paraId="2F8D30EB" w14:textId="77777777" w:rsidR="0066171E" w:rsidRDefault="0066171E" w:rsidP="00A008AD">
      <w:pPr>
        <w:keepNext/>
        <w:ind w:firstLine="0"/>
      </w:pPr>
      <w:r w:rsidRPr="0066171E">
        <w:t xml:space="preserve"> </w:t>
      </w:r>
      <w:r>
        <w:t>Those who voted in the negative are:</w:t>
      </w:r>
    </w:p>
    <w:p w14:paraId="7D5968F2" w14:textId="77777777" w:rsidR="0066171E" w:rsidRDefault="0066171E" w:rsidP="00A008AD">
      <w:pPr>
        <w:keepNext/>
      </w:pPr>
    </w:p>
    <w:p w14:paraId="6B14E9D2" w14:textId="77777777" w:rsidR="0066171E" w:rsidRDefault="0066171E" w:rsidP="00A008AD">
      <w:pPr>
        <w:keepNext/>
        <w:jc w:val="center"/>
        <w:rPr>
          <w:b/>
        </w:rPr>
      </w:pPr>
      <w:r w:rsidRPr="0066171E">
        <w:rPr>
          <w:b/>
        </w:rPr>
        <w:t>Total--0</w:t>
      </w:r>
    </w:p>
    <w:p w14:paraId="0C4D7528" w14:textId="1C5B0046" w:rsidR="0066171E" w:rsidRDefault="0066171E" w:rsidP="00A008AD">
      <w:pPr>
        <w:keepNext/>
        <w:jc w:val="center"/>
        <w:rPr>
          <w:b/>
        </w:rPr>
      </w:pPr>
    </w:p>
    <w:p w14:paraId="3163F083" w14:textId="77777777" w:rsidR="0066171E" w:rsidRDefault="0066171E" w:rsidP="00A008AD">
      <w:pPr>
        <w:keepNext/>
      </w:pPr>
      <w:r>
        <w:t xml:space="preserve">Section 62 was adopted. </w:t>
      </w:r>
    </w:p>
    <w:p w14:paraId="57963AAB" w14:textId="77777777" w:rsidR="0066171E" w:rsidRDefault="0066171E" w:rsidP="0066171E"/>
    <w:p w14:paraId="25C9C14B" w14:textId="48092D31" w:rsidR="0066171E" w:rsidRDefault="0066171E" w:rsidP="0066171E">
      <w:pPr>
        <w:keepNext/>
        <w:jc w:val="center"/>
        <w:rPr>
          <w:b/>
        </w:rPr>
      </w:pPr>
      <w:r w:rsidRPr="0066171E">
        <w:rPr>
          <w:b/>
        </w:rPr>
        <w:t>SECTION 63</w:t>
      </w:r>
    </w:p>
    <w:p w14:paraId="5FBF48B6" w14:textId="77777777" w:rsidR="0066171E" w:rsidRDefault="0066171E" w:rsidP="0066171E">
      <w:r>
        <w:t xml:space="preserve">The yeas and nays were taken resulting as follows: </w:t>
      </w:r>
    </w:p>
    <w:p w14:paraId="599EA234" w14:textId="0B03F030" w:rsidR="0066171E" w:rsidRDefault="0066171E" w:rsidP="0066171E">
      <w:pPr>
        <w:jc w:val="center"/>
      </w:pPr>
      <w:r>
        <w:t xml:space="preserve"> </w:t>
      </w:r>
      <w:bookmarkStart w:id="142" w:name="vote_start303"/>
      <w:bookmarkEnd w:id="142"/>
      <w:r>
        <w:t>Yeas 113; Nays 0</w:t>
      </w:r>
    </w:p>
    <w:p w14:paraId="040A80DD" w14:textId="77777777" w:rsidR="0066171E" w:rsidRDefault="0066171E" w:rsidP="0066171E">
      <w:pPr>
        <w:jc w:val="center"/>
      </w:pPr>
    </w:p>
    <w:p w14:paraId="215CFA0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2D0E24" w14:textId="77777777" w:rsidTr="0066171E">
        <w:tc>
          <w:tcPr>
            <w:tcW w:w="2179" w:type="dxa"/>
            <w:shd w:val="clear" w:color="auto" w:fill="auto"/>
          </w:tcPr>
          <w:p w14:paraId="2C020B97" w14:textId="41C25084" w:rsidR="0066171E" w:rsidRPr="0066171E" w:rsidRDefault="0066171E" w:rsidP="0066171E">
            <w:pPr>
              <w:keepNext/>
              <w:ind w:firstLine="0"/>
            </w:pPr>
            <w:r>
              <w:t>Alexander</w:t>
            </w:r>
          </w:p>
        </w:tc>
        <w:tc>
          <w:tcPr>
            <w:tcW w:w="2179" w:type="dxa"/>
            <w:shd w:val="clear" w:color="auto" w:fill="auto"/>
          </w:tcPr>
          <w:p w14:paraId="65836E61" w14:textId="5697BBFB" w:rsidR="0066171E" w:rsidRPr="0066171E" w:rsidRDefault="0066171E" w:rsidP="0066171E">
            <w:pPr>
              <w:keepNext/>
              <w:ind w:firstLine="0"/>
            </w:pPr>
            <w:r>
              <w:t>Anderson</w:t>
            </w:r>
          </w:p>
        </w:tc>
        <w:tc>
          <w:tcPr>
            <w:tcW w:w="2180" w:type="dxa"/>
            <w:shd w:val="clear" w:color="auto" w:fill="auto"/>
          </w:tcPr>
          <w:p w14:paraId="7E2E66DC" w14:textId="161378D5" w:rsidR="0066171E" w:rsidRPr="0066171E" w:rsidRDefault="0066171E" w:rsidP="0066171E">
            <w:pPr>
              <w:keepNext/>
              <w:ind w:firstLine="0"/>
            </w:pPr>
            <w:r>
              <w:t>Atkinson</w:t>
            </w:r>
          </w:p>
        </w:tc>
      </w:tr>
      <w:tr w:rsidR="0066171E" w:rsidRPr="0066171E" w14:paraId="675FD3B5" w14:textId="77777777" w:rsidTr="0066171E">
        <w:tc>
          <w:tcPr>
            <w:tcW w:w="2179" w:type="dxa"/>
            <w:shd w:val="clear" w:color="auto" w:fill="auto"/>
          </w:tcPr>
          <w:p w14:paraId="3C845D9C" w14:textId="040F4565" w:rsidR="0066171E" w:rsidRPr="0066171E" w:rsidRDefault="0066171E" w:rsidP="0066171E">
            <w:pPr>
              <w:ind w:firstLine="0"/>
            </w:pPr>
            <w:r>
              <w:t>Bailey</w:t>
            </w:r>
          </w:p>
        </w:tc>
        <w:tc>
          <w:tcPr>
            <w:tcW w:w="2179" w:type="dxa"/>
            <w:shd w:val="clear" w:color="auto" w:fill="auto"/>
          </w:tcPr>
          <w:p w14:paraId="3D07FE0B" w14:textId="58E5E824" w:rsidR="0066171E" w:rsidRPr="0066171E" w:rsidRDefault="0066171E" w:rsidP="0066171E">
            <w:pPr>
              <w:ind w:firstLine="0"/>
            </w:pPr>
            <w:r>
              <w:t>Ballentine</w:t>
            </w:r>
          </w:p>
        </w:tc>
        <w:tc>
          <w:tcPr>
            <w:tcW w:w="2180" w:type="dxa"/>
            <w:shd w:val="clear" w:color="auto" w:fill="auto"/>
          </w:tcPr>
          <w:p w14:paraId="76A9B3B3" w14:textId="07078C9E" w:rsidR="0066171E" w:rsidRPr="0066171E" w:rsidRDefault="0066171E" w:rsidP="0066171E">
            <w:pPr>
              <w:ind w:firstLine="0"/>
            </w:pPr>
            <w:r>
              <w:t>Bamberg</w:t>
            </w:r>
          </w:p>
        </w:tc>
      </w:tr>
      <w:tr w:rsidR="0066171E" w:rsidRPr="0066171E" w14:paraId="429A04C3" w14:textId="77777777" w:rsidTr="0066171E">
        <w:tc>
          <w:tcPr>
            <w:tcW w:w="2179" w:type="dxa"/>
            <w:shd w:val="clear" w:color="auto" w:fill="auto"/>
          </w:tcPr>
          <w:p w14:paraId="6249C65B" w14:textId="47AA2D37" w:rsidR="0066171E" w:rsidRPr="0066171E" w:rsidRDefault="0066171E" w:rsidP="0066171E">
            <w:pPr>
              <w:ind w:firstLine="0"/>
            </w:pPr>
            <w:r>
              <w:t>Bannister</w:t>
            </w:r>
          </w:p>
        </w:tc>
        <w:tc>
          <w:tcPr>
            <w:tcW w:w="2179" w:type="dxa"/>
            <w:shd w:val="clear" w:color="auto" w:fill="auto"/>
          </w:tcPr>
          <w:p w14:paraId="434B77B6" w14:textId="66956A13" w:rsidR="0066171E" w:rsidRPr="0066171E" w:rsidRDefault="0066171E" w:rsidP="0066171E">
            <w:pPr>
              <w:ind w:firstLine="0"/>
            </w:pPr>
            <w:r>
              <w:t>Bauer</w:t>
            </w:r>
          </w:p>
        </w:tc>
        <w:tc>
          <w:tcPr>
            <w:tcW w:w="2180" w:type="dxa"/>
            <w:shd w:val="clear" w:color="auto" w:fill="auto"/>
          </w:tcPr>
          <w:p w14:paraId="413C551D" w14:textId="0D13459B" w:rsidR="0066171E" w:rsidRPr="0066171E" w:rsidRDefault="0066171E" w:rsidP="0066171E">
            <w:pPr>
              <w:ind w:firstLine="0"/>
            </w:pPr>
            <w:r>
              <w:t>Beach</w:t>
            </w:r>
          </w:p>
        </w:tc>
      </w:tr>
      <w:tr w:rsidR="0066171E" w:rsidRPr="0066171E" w14:paraId="0D65B31F" w14:textId="77777777" w:rsidTr="0066171E">
        <w:tc>
          <w:tcPr>
            <w:tcW w:w="2179" w:type="dxa"/>
            <w:shd w:val="clear" w:color="auto" w:fill="auto"/>
          </w:tcPr>
          <w:p w14:paraId="29B594C4" w14:textId="3761F199" w:rsidR="0066171E" w:rsidRPr="0066171E" w:rsidRDefault="0066171E" w:rsidP="0066171E">
            <w:pPr>
              <w:ind w:firstLine="0"/>
            </w:pPr>
            <w:r>
              <w:t>Bernstein</w:t>
            </w:r>
          </w:p>
        </w:tc>
        <w:tc>
          <w:tcPr>
            <w:tcW w:w="2179" w:type="dxa"/>
            <w:shd w:val="clear" w:color="auto" w:fill="auto"/>
          </w:tcPr>
          <w:p w14:paraId="3618FA92" w14:textId="437E4D74" w:rsidR="0066171E" w:rsidRPr="0066171E" w:rsidRDefault="0066171E" w:rsidP="0066171E">
            <w:pPr>
              <w:ind w:firstLine="0"/>
            </w:pPr>
            <w:r>
              <w:t>Bowers</w:t>
            </w:r>
          </w:p>
        </w:tc>
        <w:tc>
          <w:tcPr>
            <w:tcW w:w="2180" w:type="dxa"/>
            <w:shd w:val="clear" w:color="auto" w:fill="auto"/>
          </w:tcPr>
          <w:p w14:paraId="775184EF" w14:textId="5F6E30EF" w:rsidR="0066171E" w:rsidRPr="0066171E" w:rsidRDefault="0066171E" w:rsidP="0066171E">
            <w:pPr>
              <w:ind w:firstLine="0"/>
            </w:pPr>
            <w:r>
              <w:t>Bradley</w:t>
            </w:r>
          </w:p>
        </w:tc>
      </w:tr>
      <w:tr w:rsidR="0066171E" w:rsidRPr="0066171E" w14:paraId="1EE6E93A" w14:textId="77777777" w:rsidTr="0066171E">
        <w:tc>
          <w:tcPr>
            <w:tcW w:w="2179" w:type="dxa"/>
            <w:shd w:val="clear" w:color="auto" w:fill="auto"/>
          </w:tcPr>
          <w:p w14:paraId="11956E20" w14:textId="215819D7" w:rsidR="0066171E" w:rsidRPr="0066171E" w:rsidRDefault="0066171E" w:rsidP="0066171E">
            <w:pPr>
              <w:ind w:firstLine="0"/>
            </w:pPr>
            <w:r>
              <w:t>Brewer</w:t>
            </w:r>
          </w:p>
        </w:tc>
        <w:tc>
          <w:tcPr>
            <w:tcW w:w="2179" w:type="dxa"/>
            <w:shd w:val="clear" w:color="auto" w:fill="auto"/>
          </w:tcPr>
          <w:p w14:paraId="2CAE8E81" w14:textId="4BE41EDA" w:rsidR="0066171E" w:rsidRPr="0066171E" w:rsidRDefault="0066171E" w:rsidP="0066171E">
            <w:pPr>
              <w:ind w:firstLine="0"/>
            </w:pPr>
            <w:r>
              <w:t>Brittain</w:t>
            </w:r>
          </w:p>
        </w:tc>
        <w:tc>
          <w:tcPr>
            <w:tcW w:w="2180" w:type="dxa"/>
            <w:shd w:val="clear" w:color="auto" w:fill="auto"/>
          </w:tcPr>
          <w:p w14:paraId="3F9DAC47" w14:textId="0980718F" w:rsidR="0066171E" w:rsidRPr="0066171E" w:rsidRDefault="0066171E" w:rsidP="0066171E">
            <w:pPr>
              <w:ind w:firstLine="0"/>
            </w:pPr>
            <w:r>
              <w:t>Burns</w:t>
            </w:r>
          </w:p>
        </w:tc>
      </w:tr>
      <w:tr w:rsidR="0066171E" w:rsidRPr="0066171E" w14:paraId="52FE0C25" w14:textId="77777777" w:rsidTr="0066171E">
        <w:tc>
          <w:tcPr>
            <w:tcW w:w="2179" w:type="dxa"/>
            <w:shd w:val="clear" w:color="auto" w:fill="auto"/>
          </w:tcPr>
          <w:p w14:paraId="1B8E09D9" w14:textId="1F911EB1" w:rsidR="0066171E" w:rsidRPr="0066171E" w:rsidRDefault="0066171E" w:rsidP="0066171E">
            <w:pPr>
              <w:ind w:firstLine="0"/>
            </w:pPr>
            <w:r>
              <w:t>Bustos</w:t>
            </w:r>
          </w:p>
        </w:tc>
        <w:tc>
          <w:tcPr>
            <w:tcW w:w="2179" w:type="dxa"/>
            <w:shd w:val="clear" w:color="auto" w:fill="auto"/>
          </w:tcPr>
          <w:p w14:paraId="331C9104" w14:textId="1D53386E" w:rsidR="0066171E" w:rsidRPr="0066171E" w:rsidRDefault="0066171E" w:rsidP="0066171E">
            <w:pPr>
              <w:ind w:firstLine="0"/>
            </w:pPr>
            <w:r>
              <w:t>Calhoon</w:t>
            </w:r>
          </w:p>
        </w:tc>
        <w:tc>
          <w:tcPr>
            <w:tcW w:w="2180" w:type="dxa"/>
            <w:shd w:val="clear" w:color="auto" w:fill="auto"/>
          </w:tcPr>
          <w:p w14:paraId="69F40F5B" w14:textId="1CA89C6B" w:rsidR="0066171E" w:rsidRPr="0066171E" w:rsidRDefault="0066171E" w:rsidP="0066171E">
            <w:pPr>
              <w:ind w:firstLine="0"/>
            </w:pPr>
            <w:r>
              <w:t>Caskey</w:t>
            </w:r>
          </w:p>
        </w:tc>
      </w:tr>
      <w:tr w:rsidR="0066171E" w:rsidRPr="0066171E" w14:paraId="4FCD9D53" w14:textId="77777777" w:rsidTr="0066171E">
        <w:tc>
          <w:tcPr>
            <w:tcW w:w="2179" w:type="dxa"/>
            <w:shd w:val="clear" w:color="auto" w:fill="auto"/>
          </w:tcPr>
          <w:p w14:paraId="7724CB78" w14:textId="0B858127" w:rsidR="0066171E" w:rsidRPr="0066171E" w:rsidRDefault="0066171E" w:rsidP="0066171E">
            <w:pPr>
              <w:ind w:firstLine="0"/>
            </w:pPr>
            <w:r>
              <w:t>Chapman</w:t>
            </w:r>
          </w:p>
        </w:tc>
        <w:tc>
          <w:tcPr>
            <w:tcW w:w="2179" w:type="dxa"/>
            <w:shd w:val="clear" w:color="auto" w:fill="auto"/>
          </w:tcPr>
          <w:p w14:paraId="599EA73D" w14:textId="1BB86533" w:rsidR="0066171E" w:rsidRPr="0066171E" w:rsidRDefault="0066171E" w:rsidP="0066171E">
            <w:pPr>
              <w:ind w:firstLine="0"/>
            </w:pPr>
            <w:r>
              <w:t>Clyburn</w:t>
            </w:r>
          </w:p>
        </w:tc>
        <w:tc>
          <w:tcPr>
            <w:tcW w:w="2180" w:type="dxa"/>
            <w:shd w:val="clear" w:color="auto" w:fill="auto"/>
          </w:tcPr>
          <w:p w14:paraId="3682B7B0" w14:textId="0C0F1991" w:rsidR="0066171E" w:rsidRPr="0066171E" w:rsidRDefault="0066171E" w:rsidP="0066171E">
            <w:pPr>
              <w:ind w:firstLine="0"/>
            </w:pPr>
            <w:r>
              <w:t>Cobb-Hunter</w:t>
            </w:r>
          </w:p>
        </w:tc>
      </w:tr>
      <w:tr w:rsidR="0066171E" w:rsidRPr="0066171E" w14:paraId="14B9A3AC" w14:textId="77777777" w:rsidTr="0066171E">
        <w:tc>
          <w:tcPr>
            <w:tcW w:w="2179" w:type="dxa"/>
            <w:shd w:val="clear" w:color="auto" w:fill="auto"/>
          </w:tcPr>
          <w:p w14:paraId="1E195072" w14:textId="3A548074" w:rsidR="0066171E" w:rsidRPr="0066171E" w:rsidRDefault="0066171E" w:rsidP="0066171E">
            <w:pPr>
              <w:ind w:firstLine="0"/>
            </w:pPr>
            <w:r>
              <w:t>Collins</w:t>
            </w:r>
          </w:p>
        </w:tc>
        <w:tc>
          <w:tcPr>
            <w:tcW w:w="2179" w:type="dxa"/>
            <w:shd w:val="clear" w:color="auto" w:fill="auto"/>
          </w:tcPr>
          <w:p w14:paraId="4C2FF058" w14:textId="56D0C57F" w:rsidR="0066171E" w:rsidRPr="0066171E" w:rsidRDefault="0066171E" w:rsidP="0066171E">
            <w:pPr>
              <w:ind w:firstLine="0"/>
            </w:pPr>
            <w:r>
              <w:t>B. J. Cox</w:t>
            </w:r>
          </w:p>
        </w:tc>
        <w:tc>
          <w:tcPr>
            <w:tcW w:w="2180" w:type="dxa"/>
            <w:shd w:val="clear" w:color="auto" w:fill="auto"/>
          </w:tcPr>
          <w:p w14:paraId="66242C05" w14:textId="22356D6F" w:rsidR="0066171E" w:rsidRPr="0066171E" w:rsidRDefault="0066171E" w:rsidP="0066171E">
            <w:pPr>
              <w:ind w:firstLine="0"/>
            </w:pPr>
            <w:r>
              <w:t>B. L. Cox</w:t>
            </w:r>
          </w:p>
        </w:tc>
      </w:tr>
      <w:tr w:rsidR="0066171E" w:rsidRPr="0066171E" w14:paraId="578B66DB" w14:textId="77777777" w:rsidTr="0066171E">
        <w:tc>
          <w:tcPr>
            <w:tcW w:w="2179" w:type="dxa"/>
            <w:shd w:val="clear" w:color="auto" w:fill="auto"/>
          </w:tcPr>
          <w:p w14:paraId="30C8A785" w14:textId="76B3FC0F" w:rsidR="0066171E" w:rsidRPr="0066171E" w:rsidRDefault="0066171E" w:rsidP="0066171E">
            <w:pPr>
              <w:ind w:firstLine="0"/>
            </w:pPr>
            <w:r>
              <w:t>Crawford</w:t>
            </w:r>
          </w:p>
        </w:tc>
        <w:tc>
          <w:tcPr>
            <w:tcW w:w="2179" w:type="dxa"/>
            <w:shd w:val="clear" w:color="auto" w:fill="auto"/>
          </w:tcPr>
          <w:p w14:paraId="1CCF6F56" w14:textId="71D9C940" w:rsidR="0066171E" w:rsidRPr="0066171E" w:rsidRDefault="0066171E" w:rsidP="0066171E">
            <w:pPr>
              <w:ind w:firstLine="0"/>
            </w:pPr>
            <w:r>
              <w:t>Cromer</w:t>
            </w:r>
          </w:p>
        </w:tc>
        <w:tc>
          <w:tcPr>
            <w:tcW w:w="2180" w:type="dxa"/>
            <w:shd w:val="clear" w:color="auto" w:fill="auto"/>
          </w:tcPr>
          <w:p w14:paraId="5CEEFDCC" w14:textId="4B0A9B8E" w:rsidR="0066171E" w:rsidRPr="0066171E" w:rsidRDefault="0066171E" w:rsidP="0066171E">
            <w:pPr>
              <w:ind w:firstLine="0"/>
            </w:pPr>
            <w:r>
              <w:t>Davis</w:t>
            </w:r>
          </w:p>
        </w:tc>
      </w:tr>
      <w:tr w:rsidR="0066171E" w:rsidRPr="0066171E" w14:paraId="384B7F46" w14:textId="77777777" w:rsidTr="0066171E">
        <w:tc>
          <w:tcPr>
            <w:tcW w:w="2179" w:type="dxa"/>
            <w:shd w:val="clear" w:color="auto" w:fill="auto"/>
          </w:tcPr>
          <w:p w14:paraId="19F5C10B" w14:textId="70FE6170" w:rsidR="0066171E" w:rsidRPr="0066171E" w:rsidRDefault="0066171E" w:rsidP="0066171E">
            <w:pPr>
              <w:ind w:firstLine="0"/>
            </w:pPr>
            <w:r>
              <w:t>Dillard</w:t>
            </w:r>
          </w:p>
        </w:tc>
        <w:tc>
          <w:tcPr>
            <w:tcW w:w="2179" w:type="dxa"/>
            <w:shd w:val="clear" w:color="auto" w:fill="auto"/>
          </w:tcPr>
          <w:p w14:paraId="03FB828A" w14:textId="69ECF122" w:rsidR="0066171E" w:rsidRPr="0066171E" w:rsidRDefault="0066171E" w:rsidP="0066171E">
            <w:pPr>
              <w:ind w:firstLine="0"/>
            </w:pPr>
            <w:r>
              <w:t>Duncan</w:t>
            </w:r>
          </w:p>
        </w:tc>
        <w:tc>
          <w:tcPr>
            <w:tcW w:w="2180" w:type="dxa"/>
            <w:shd w:val="clear" w:color="auto" w:fill="auto"/>
          </w:tcPr>
          <w:p w14:paraId="62CB9CCE" w14:textId="41EB9179" w:rsidR="0066171E" w:rsidRPr="0066171E" w:rsidRDefault="0066171E" w:rsidP="0066171E">
            <w:pPr>
              <w:ind w:firstLine="0"/>
            </w:pPr>
            <w:r>
              <w:t>Edgerton</w:t>
            </w:r>
          </w:p>
        </w:tc>
      </w:tr>
      <w:tr w:rsidR="0066171E" w:rsidRPr="0066171E" w14:paraId="408DC2EE" w14:textId="77777777" w:rsidTr="0066171E">
        <w:tc>
          <w:tcPr>
            <w:tcW w:w="2179" w:type="dxa"/>
            <w:shd w:val="clear" w:color="auto" w:fill="auto"/>
          </w:tcPr>
          <w:p w14:paraId="435E849C" w14:textId="0538ACEC" w:rsidR="0066171E" w:rsidRPr="0066171E" w:rsidRDefault="0066171E" w:rsidP="0066171E">
            <w:pPr>
              <w:ind w:firstLine="0"/>
            </w:pPr>
            <w:r>
              <w:t>Erickson</w:t>
            </w:r>
          </w:p>
        </w:tc>
        <w:tc>
          <w:tcPr>
            <w:tcW w:w="2179" w:type="dxa"/>
            <w:shd w:val="clear" w:color="auto" w:fill="auto"/>
          </w:tcPr>
          <w:p w14:paraId="1C1228E5" w14:textId="6A4E84AB" w:rsidR="0066171E" w:rsidRPr="0066171E" w:rsidRDefault="0066171E" w:rsidP="0066171E">
            <w:pPr>
              <w:ind w:firstLine="0"/>
            </w:pPr>
            <w:r>
              <w:t>Forrest</w:t>
            </w:r>
          </w:p>
        </w:tc>
        <w:tc>
          <w:tcPr>
            <w:tcW w:w="2180" w:type="dxa"/>
            <w:shd w:val="clear" w:color="auto" w:fill="auto"/>
          </w:tcPr>
          <w:p w14:paraId="7FB792F5" w14:textId="61447108" w:rsidR="0066171E" w:rsidRPr="0066171E" w:rsidRDefault="0066171E" w:rsidP="0066171E">
            <w:pPr>
              <w:ind w:firstLine="0"/>
            </w:pPr>
            <w:r>
              <w:t>Frank</w:t>
            </w:r>
          </w:p>
        </w:tc>
      </w:tr>
      <w:tr w:rsidR="0066171E" w:rsidRPr="0066171E" w14:paraId="34F757DC" w14:textId="77777777" w:rsidTr="0066171E">
        <w:tc>
          <w:tcPr>
            <w:tcW w:w="2179" w:type="dxa"/>
            <w:shd w:val="clear" w:color="auto" w:fill="auto"/>
          </w:tcPr>
          <w:p w14:paraId="197BFD1B" w14:textId="19B122BD" w:rsidR="0066171E" w:rsidRPr="0066171E" w:rsidRDefault="0066171E" w:rsidP="0066171E">
            <w:pPr>
              <w:ind w:firstLine="0"/>
            </w:pPr>
            <w:r>
              <w:t>Gagnon</w:t>
            </w:r>
          </w:p>
        </w:tc>
        <w:tc>
          <w:tcPr>
            <w:tcW w:w="2179" w:type="dxa"/>
            <w:shd w:val="clear" w:color="auto" w:fill="auto"/>
          </w:tcPr>
          <w:p w14:paraId="44A9A3B7" w14:textId="3B8E768A" w:rsidR="0066171E" w:rsidRPr="0066171E" w:rsidRDefault="0066171E" w:rsidP="0066171E">
            <w:pPr>
              <w:ind w:firstLine="0"/>
            </w:pPr>
            <w:r>
              <w:t>Garvin</w:t>
            </w:r>
          </w:p>
        </w:tc>
        <w:tc>
          <w:tcPr>
            <w:tcW w:w="2180" w:type="dxa"/>
            <w:shd w:val="clear" w:color="auto" w:fill="auto"/>
          </w:tcPr>
          <w:p w14:paraId="3AFA7215" w14:textId="636669B7" w:rsidR="0066171E" w:rsidRPr="0066171E" w:rsidRDefault="0066171E" w:rsidP="0066171E">
            <w:pPr>
              <w:ind w:firstLine="0"/>
            </w:pPr>
            <w:r>
              <w:t>Gatch</w:t>
            </w:r>
          </w:p>
        </w:tc>
      </w:tr>
      <w:tr w:rsidR="0066171E" w:rsidRPr="0066171E" w14:paraId="7F1AFDF3" w14:textId="77777777" w:rsidTr="0066171E">
        <w:tc>
          <w:tcPr>
            <w:tcW w:w="2179" w:type="dxa"/>
            <w:shd w:val="clear" w:color="auto" w:fill="auto"/>
          </w:tcPr>
          <w:p w14:paraId="0FF270A9" w14:textId="6AF28CA9" w:rsidR="0066171E" w:rsidRPr="0066171E" w:rsidRDefault="0066171E" w:rsidP="0066171E">
            <w:pPr>
              <w:ind w:firstLine="0"/>
            </w:pPr>
            <w:r>
              <w:t>Gibson</w:t>
            </w:r>
          </w:p>
        </w:tc>
        <w:tc>
          <w:tcPr>
            <w:tcW w:w="2179" w:type="dxa"/>
            <w:shd w:val="clear" w:color="auto" w:fill="auto"/>
          </w:tcPr>
          <w:p w14:paraId="62D8BFC9" w14:textId="760B20E8" w:rsidR="0066171E" w:rsidRPr="0066171E" w:rsidRDefault="0066171E" w:rsidP="0066171E">
            <w:pPr>
              <w:ind w:firstLine="0"/>
            </w:pPr>
            <w:r>
              <w:t>Gilliam</w:t>
            </w:r>
          </w:p>
        </w:tc>
        <w:tc>
          <w:tcPr>
            <w:tcW w:w="2180" w:type="dxa"/>
            <w:shd w:val="clear" w:color="auto" w:fill="auto"/>
          </w:tcPr>
          <w:p w14:paraId="30426B4C" w14:textId="23FA6BAE" w:rsidR="0066171E" w:rsidRPr="0066171E" w:rsidRDefault="0066171E" w:rsidP="0066171E">
            <w:pPr>
              <w:ind w:firstLine="0"/>
            </w:pPr>
            <w:r>
              <w:t>Gilliard</w:t>
            </w:r>
          </w:p>
        </w:tc>
      </w:tr>
      <w:tr w:rsidR="0066171E" w:rsidRPr="0066171E" w14:paraId="4258D04B" w14:textId="77777777" w:rsidTr="0066171E">
        <w:tc>
          <w:tcPr>
            <w:tcW w:w="2179" w:type="dxa"/>
            <w:shd w:val="clear" w:color="auto" w:fill="auto"/>
          </w:tcPr>
          <w:p w14:paraId="498D4E16" w14:textId="5901AE61" w:rsidR="0066171E" w:rsidRPr="0066171E" w:rsidRDefault="0066171E" w:rsidP="0066171E">
            <w:pPr>
              <w:ind w:firstLine="0"/>
            </w:pPr>
            <w:r>
              <w:t>Gilreath</w:t>
            </w:r>
          </w:p>
        </w:tc>
        <w:tc>
          <w:tcPr>
            <w:tcW w:w="2179" w:type="dxa"/>
            <w:shd w:val="clear" w:color="auto" w:fill="auto"/>
          </w:tcPr>
          <w:p w14:paraId="4CF970BE" w14:textId="308B939C" w:rsidR="0066171E" w:rsidRPr="0066171E" w:rsidRDefault="0066171E" w:rsidP="0066171E">
            <w:pPr>
              <w:ind w:firstLine="0"/>
            </w:pPr>
            <w:r>
              <w:t>Govan</w:t>
            </w:r>
          </w:p>
        </w:tc>
        <w:tc>
          <w:tcPr>
            <w:tcW w:w="2180" w:type="dxa"/>
            <w:shd w:val="clear" w:color="auto" w:fill="auto"/>
          </w:tcPr>
          <w:p w14:paraId="1866FF32" w14:textId="75AA8F60" w:rsidR="0066171E" w:rsidRPr="0066171E" w:rsidRDefault="0066171E" w:rsidP="0066171E">
            <w:pPr>
              <w:ind w:firstLine="0"/>
            </w:pPr>
            <w:r>
              <w:t>Grant</w:t>
            </w:r>
          </w:p>
        </w:tc>
      </w:tr>
      <w:tr w:rsidR="0066171E" w:rsidRPr="0066171E" w14:paraId="4E771930" w14:textId="77777777" w:rsidTr="0066171E">
        <w:tc>
          <w:tcPr>
            <w:tcW w:w="2179" w:type="dxa"/>
            <w:shd w:val="clear" w:color="auto" w:fill="auto"/>
          </w:tcPr>
          <w:p w14:paraId="643BB0C0" w14:textId="2B4B4F8F" w:rsidR="0066171E" w:rsidRPr="0066171E" w:rsidRDefault="0066171E" w:rsidP="0066171E">
            <w:pPr>
              <w:ind w:firstLine="0"/>
            </w:pPr>
            <w:r>
              <w:t>Guffey</w:t>
            </w:r>
          </w:p>
        </w:tc>
        <w:tc>
          <w:tcPr>
            <w:tcW w:w="2179" w:type="dxa"/>
            <w:shd w:val="clear" w:color="auto" w:fill="auto"/>
          </w:tcPr>
          <w:p w14:paraId="60F897FB" w14:textId="0337FA31" w:rsidR="0066171E" w:rsidRPr="0066171E" w:rsidRDefault="0066171E" w:rsidP="0066171E">
            <w:pPr>
              <w:ind w:firstLine="0"/>
            </w:pPr>
            <w:r>
              <w:t>Haddon</w:t>
            </w:r>
          </w:p>
        </w:tc>
        <w:tc>
          <w:tcPr>
            <w:tcW w:w="2180" w:type="dxa"/>
            <w:shd w:val="clear" w:color="auto" w:fill="auto"/>
          </w:tcPr>
          <w:p w14:paraId="3BEB570B" w14:textId="1585EA18" w:rsidR="0066171E" w:rsidRPr="0066171E" w:rsidRDefault="0066171E" w:rsidP="0066171E">
            <w:pPr>
              <w:ind w:firstLine="0"/>
            </w:pPr>
            <w:r>
              <w:t>Hager</w:t>
            </w:r>
          </w:p>
        </w:tc>
      </w:tr>
      <w:tr w:rsidR="0066171E" w:rsidRPr="0066171E" w14:paraId="5F4ACF4A" w14:textId="77777777" w:rsidTr="0066171E">
        <w:tc>
          <w:tcPr>
            <w:tcW w:w="2179" w:type="dxa"/>
            <w:shd w:val="clear" w:color="auto" w:fill="auto"/>
          </w:tcPr>
          <w:p w14:paraId="4A0E1842" w14:textId="4D72485A" w:rsidR="0066171E" w:rsidRPr="0066171E" w:rsidRDefault="0066171E" w:rsidP="0066171E">
            <w:pPr>
              <w:ind w:firstLine="0"/>
            </w:pPr>
            <w:r>
              <w:t>Hardee</w:t>
            </w:r>
          </w:p>
        </w:tc>
        <w:tc>
          <w:tcPr>
            <w:tcW w:w="2179" w:type="dxa"/>
            <w:shd w:val="clear" w:color="auto" w:fill="auto"/>
          </w:tcPr>
          <w:p w14:paraId="19C5834E" w14:textId="344E86ED" w:rsidR="0066171E" w:rsidRPr="0066171E" w:rsidRDefault="0066171E" w:rsidP="0066171E">
            <w:pPr>
              <w:ind w:firstLine="0"/>
            </w:pPr>
            <w:r>
              <w:t>Harris</w:t>
            </w:r>
          </w:p>
        </w:tc>
        <w:tc>
          <w:tcPr>
            <w:tcW w:w="2180" w:type="dxa"/>
            <w:shd w:val="clear" w:color="auto" w:fill="auto"/>
          </w:tcPr>
          <w:p w14:paraId="494B0D52" w14:textId="439B10F5" w:rsidR="0066171E" w:rsidRPr="0066171E" w:rsidRDefault="0066171E" w:rsidP="0066171E">
            <w:pPr>
              <w:ind w:firstLine="0"/>
            </w:pPr>
            <w:r>
              <w:t>Hartnett</w:t>
            </w:r>
          </w:p>
        </w:tc>
      </w:tr>
      <w:tr w:rsidR="0066171E" w:rsidRPr="0066171E" w14:paraId="6C017575" w14:textId="77777777" w:rsidTr="0066171E">
        <w:tc>
          <w:tcPr>
            <w:tcW w:w="2179" w:type="dxa"/>
            <w:shd w:val="clear" w:color="auto" w:fill="auto"/>
          </w:tcPr>
          <w:p w14:paraId="53FF352E" w14:textId="2EE65F32" w:rsidR="0066171E" w:rsidRPr="0066171E" w:rsidRDefault="0066171E" w:rsidP="0066171E">
            <w:pPr>
              <w:ind w:firstLine="0"/>
            </w:pPr>
            <w:r>
              <w:t>Hartz</w:t>
            </w:r>
          </w:p>
        </w:tc>
        <w:tc>
          <w:tcPr>
            <w:tcW w:w="2179" w:type="dxa"/>
            <w:shd w:val="clear" w:color="auto" w:fill="auto"/>
          </w:tcPr>
          <w:p w14:paraId="00A803C0" w14:textId="56DED2FC" w:rsidR="0066171E" w:rsidRPr="0066171E" w:rsidRDefault="0066171E" w:rsidP="0066171E">
            <w:pPr>
              <w:ind w:firstLine="0"/>
            </w:pPr>
            <w:r>
              <w:t>Hayes</w:t>
            </w:r>
          </w:p>
        </w:tc>
        <w:tc>
          <w:tcPr>
            <w:tcW w:w="2180" w:type="dxa"/>
            <w:shd w:val="clear" w:color="auto" w:fill="auto"/>
          </w:tcPr>
          <w:p w14:paraId="48A48EA7" w14:textId="3D50F4E0" w:rsidR="0066171E" w:rsidRPr="0066171E" w:rsidRDefault="0066171E" w:rsidP="0066171E">
            <w:pPr>
              <w:ind w:firstLine="0"/>
            </w:pPr>
            <w:r>
              <w:t>Henderson-Myers</w:t>
            </w:r>
          </w:p>
        </w:tc>
      </w:tr>
      <w:tr w:rsidR="0066171E" w:rsidRPr="0066171E" w14:paraId="2F8AEE94" w14:textId="77777777" w:rsidTr="0066171E">
        <w:tc>
          <w:tcPr>
            <w:tcW w:w="2179" w:type="dxa"/>
            <w:shd w:val="clear" w:color="auto" w:fill="auto"/>
          </w:tcPr>
          <w:p w14:paraId="0F03F82D" w14:textId="65CEFB5B" w:rsidR="0066171E" w:rsidRPr="0066171E" w:rsidRDefault="0066171E" w:rsidP="0066171E">
            <w:pPr>
              <w:ind w:firstLine="0"/>
            </w:pPr>
            <w:r>
              <w:t>Hewitt</w:t>
            </w:r>
          </w:p>
        </w:tc>
        <w:tc>
          <w:tcPr>
            <w:tcW w:w="2179" w:type="dxa"/>
            <w:shd w:val="clear" w:color="auto" w:fill="auto"/>
          </w:tcPr>
          <w:p w14:paraId="265494C4" w14:textId="508DC4EC" w:rsidR="0066171E" w:rsidRPr="0066171E" w:rsidRDefault="0066171E" w:rsidP="0066171E">
            <w:pPr>
              <w:ind w:firstLine="0"/>
            </w:pPr>
            <w:r>
              <w:t>Hiott</w:t>
            </w:r>
          </w:p>
        </w:tc>
        <w:tc>
          <w:tcPr>
            <w:tcW w:w="2180" w:type="dxa"/>
            <w:shd w:val="clear" w:color="auto" w:fill="auto"/>
          </w:tcPr>
          <w:p w14:paraId="15DBE272" w14:textId="69C87D08" w:rsidR="0066171E" w:rsidRPr="0066171E" w:rsidRDefault="0066171E" w:rsidP="0066171E">
            <w:pPr>
              <w:ind w:firstLine="0"/>
            </w:pPr>
            <w:r>
              <w:t>Hixon</w:t>
            </w:r>
          </w:p>
        </w:tc>
      </w:tr>
      <w:tr w:rsidR="0066171E" w:rsidRPr="0066171E" w14:paraId="0A876447" w14:textId="77777777" w:rsidTr="0066171E">
        <w:tc>
          <w:tcPr>
            <w:tcW w:w="2179" w:type="dxa"/>
            <w:shd w:val="clear" w:color="auto" w:fill="auto"/>
          </w:tcPr>
          <w:p w14:paraId="7FEF8252" w14:textId="4B7179F1" w:rsidR="0066171E" w:rsidRPr="0066171E" w:rsidRDefault="0066171E" w:rsidP="0066171E">
            <w:pPr>
              <w:ind w:firstLine="0"/>
            </w:pPr>
            <w:r>
              <w:t>Holman</w:t>
            </w:r>
          </w:p>
        </w:tc>
        <w:tc>
          <w:tcPr>
            <w:tcW w:w="2179" w:type="dxa"/>
            <w:shd w:val="clear" w:color="auto" w:fill="auto"/>
          </w:tcPr>
          <w:p w14:paraId="22678CD6" w14:textId="5B5FEAD1" w:rsidR="0066171E" w:rsidRPr="0066171E" w:rsidRDefault="0066171E" w:rsidP="0066171E">
            <w:pPr>
              <w:ind w:firstLine="0"/>
            </w:pPr>
            <w:r>
              <w:t>Hosey</w:t>
            </w:r>
          </w:p>
        </w:tc>
        <w:tc>
          <w:tcPr>
            <w:tcW w:w="2180" w:type="dxa"/>
            <w:shd w:val="clear" w:color="auto" w:fill="auto"/>
          </w:tcPr>
          <w:p w14:paraId="7992A9C2" w14:textId="09C02CB8" w:rsidR="0066171E" w:rsidRPr="0066171E" w:rsidRDefault="0066171E" w:rsidP="0066171E">
            <w:pPr>
              <w:ind w:firstLine="0"/>
            </w:pPr>
            <w:r>
              <w:t>Huff</w:t>
            </w:r>
          </w:p>
        </w:tc>
      </w:tr>
      <w:tr w:rsidR="0066171E" w:rsidRPr="0066171E" w14:paraId="221A212F" w14:textId="77777777" w:rsidTr="0066171E">
        <w:tc>
          <w:tcPr>
            <w:tcW w:w="2179" w:type="dxa"/>
            <w:shd w:val="clear" w:color="auto" w:fill="auto"/>
          </w:tcPr>
          <w:p w14:paraId="071EA162" w14:textId="2C804BB0" w:rsidR="0066171E" w:rsidRPr="0066171E" w:rsidRDefault="0066171E" w:rsidP="0066171E">
            <w:pPr>
              <w:ind w:firstLine="0"/>
            </w:pPr>
            <w:r>
              <w:t>J. E. Johnson</w:t>
            </w:r>
          </w:p>
        </w:tc>
        <w:tc>
          <w:tcPr>
            <w:tcW w:w="2179" w:type="dxa"/>
            <w:shd w:val="clear" w:color="auto" w:fill="auto"/>
          </w:tcPr>
          <w:p w14:paraId="3D21D8CF" w14:textId="50E4654B" w:rsidR="0066171E" w:rsidRPr="0066171E" w:rsidRDefault="0066171E" w:rsidP="0066171E">
            <w:pPr>
              <w:ind w:firstLine="0"/>
            </w:pPr>
            <w:r>
              <w:t>J. L. Johnson</w:t>
            </w:r>
          </w:p>
        </w:tc>
        <w:tc>
          <w:tcPr>
            <w:tcW w:w="2180" w:type="dxa"/>
            <w:shd w:val="clear" w:color="auto" w:fill="auto"/>
          </w:tcPr>
          <w:p w14:paraId="56875D7B" w14:textId="650EDD96" w:rsidR="0066171E" w:rsidRPr="0066171E" w:rsidRDefault="0066171E" w:rsidP="0066171E">
            <w:pPr>
              <w:ind w:firstLine="0"/>
            </w:pPr>
            <w:r>
              <w:t>Jones</w:t>
            </w:r>
          </w:p>
        </w:tc>
      </w:tr>
      <w:tr w:rsidR="0066171E" w:rsidRPr="0066171E" w14:paraId="61B95B37" w14:textId="77777777" w:rsidTr="0066171E">
        <w:tc>
          <w:tcPr>
            <w:tcW w:w="2179" w:type="dxa"/>
            <w:shd w:val="clear" w:color="auto" w:fill="auto"/>
          </w:tcPr>
          <w:p w14:paraId="5F77D852" w14:textId="0657C08D" w:rsidR="0066171E" w:rsidRPr="0066171E" w:rsidRDefault="0066171E" w:rsidP="0066171E">
            <w:pPr>
              <w:ind w:firstLine="0"/>
            </w:pPr>
            <w:r>
              <w:t>Jordan</w:t>
            </w:r>
          </w:p>
        </w:tc>
        <w:tc>
          <w:tcPr>
            <w:tcW w:w="2179" w:type="dxa"/>
            <w:shd w:val="clear" w:color="auto" w:fill="auto"/>
          </w:tcPr>
          <w:p w14:paraId="13B2B03D" w14:textId="6F829AC4" w:rsidR="0066171E" w:rsidRPr="0066171E" w:rsidRDefault="0066171E" w:rsidP="0066171E">
            <w:pPr>
              <w:ind w:firstLine="0"/>
            </w:pPr>
            <w:r>
              <w:t>Kilmartin</w:t>
            </w:r>
          </w:p>
        </w:tc>
        <w:tc>
          <w:tcPr>
            <w:tcW w:w="2180" w:type="dxa"/>
            <w:shd w:val="clear" w:color="auto" w:fill="auto"/>
          </w:tcPr>
          <w:p w14:paraId="491FBD98" w14:textId="00783E3A" w:rsidR="0066171E" w:rsidRPr="0066171E" w:rsidRDefault="0066171E" w:rsidP="0066171E">
            <w:pPr>
              <w:ind w:firstLine="0"/>
            </w:pPr>
            <w:r>
              <w:t>King</w:t>
            </w:r>
          </w:p>
        </w:tc>
      </w:tr>
      <w:tr w:rsidR="0066171E" w:rsidRPr="0066171E" w14:paraId="14A67572" w14:textId="77777777" w:rsidTr="0066171E">
        <w:tc>
          <w:tcPr>
            <w:tcW w:w="2179" w:type="dxa"/>
            <w:shd w:val="clear" w:color="auto" w:fill="auto"/>
          </w:tcPr>
          <w:p w14:paraId="1EED3582" w14:textId="1FF7F5A3" w:rsidR="0066171E" w:rsidRPr="0066171E" w:rsidRDefault="0066171E" w:rsidP="0066171E">
            <w:pPr>
              <w:ind w:firstLine="0"/>
            </w:pPr>
            <w:r>
              <w:t>Landing</w:t>
            </w:r>
          </w:p>
        </w:tc>
        <w:tc>
          <w:tcPr>
            <w:tcW w:w="2179" w:type="dxa"/>
            <w:shd w:val="clear" w:color="auto" w:fill="auto"/>
          </w:tcPr>
          <w:p w14:paraId="0D2A7E9E" w14:textId="06973B65" w:rsidR="0066171E" w:rsidRPr="0066171E" w:rsidRDefault="0066171E" w:rsidP="0066171E">
            <w:pPr>
              <w:ind w:firstLine="0"/>
            </w:pPr>
            <w:r>
              <w:t>Lawson</w:t>
            </w:r>
          </w:p>
        </w:tc>
        <w:tc>
          <w:tcPr>
            <w:tcW w:w="2180" w:type="dxa"/>
            <w:shd w:val="clear" w:color="auto" w:fill="auto"/>
          </w:tcPr>
          <w:p w14:paraId="32482454" w14:textId="72CE541D" w:rsidR="0066171E" w:rsidRPr="0066171E" w:rsidRDefault="0066171E" w:rsidP="0066171E">
            <w:pPr>
              <w:ind w:firstLine="0"/>
            </w:pPr>
            <w:r>
              <w:t>Ligon</w:t>
            </w:r>
          </w:p>
        </w:tc>
      </w:tr>
      <w:tr w:rsidR="0066171E" w:rsidRPr="0066171E" w14:paraId="155F8F90" w14:textId="77777777" w:rsidTr="0066171E">
        <w:tc>
          <w:tcPr>
            <w:tcW w:w="2179" w:type="dxa"/>
            <w:shd w:val="clear" w:color="auto" w:fill="auto"/>
          </w:tcPr>
          <w:p w14:paraId="50F46277" w14:textId="707DCA7D" w:rsidR="0066171E" w:rsidRPr="0066171E" w:rsidRDefault="0066171E" w:rsidP="0066171E">
            <w:pPr>
              <w:ind w:firstLine="0"/>
            </w:pPr>
            <w:r>
              <w:t>Long</w:t>
            </w:r>
          </w:p>
        </w:tc>
        <w:tc>
          <w:tcPr>
            <w:tcW w:w="2179" w:type="dxa"/>
            <w:shd w:val="clear" w:color="auto" w:fill="auto"/>
          </w:tcPr>
          <w:p w14:paraId="4A725715" w14:textId="24CE1FDD" w:rsidR="0066171E" w:rsidRPr="0066171E" w:rsidRDefault="0066171E" w:rsidP="0066171E">
            <w:pPr>
              <w:ind w:firstLine="0"/>
            </w:pPr>
            <w:r>
              <w:t>Lowe</w:t>
            </w:r>
          </w:p>
        </w:tc>
        <w:tc>
          <w:tcPr>
            <w:tcW w:w="2180" w:type="dxa"/>
            <w:shd w:val="clear" w:color="auto" w:fill="auto"/>
          </w:tcPr>
          <w:p w14:paraId="1F839107" w14:textId="12A91DE8" w:rsidR="0066171E" w:rsidRPr="0066171E" w:rsidRDefault="0066171E" w:rsidP="0066171E">
            <w:pPr>
              <w:ind w:firstLine="0"/>
            </w:pPr>
            <w:r>
              <w:t>Magnuson</w:t>
            </w:r>
          </w:p>
        </w:tc>
      </w:tr>
      <w:tr w:rsidR="0066171E" w:rsidRPr="0066171E" w14:paraId="02DD27E4" w14:textId="77777777" w:rsidTr="0066171E">
        <w:tc>
          <w:tcPr>
            <w:tcW w:w="2179" w:type="dxa"/>
            <w:shd w:val="clear" w:color="auto" w:fill="auto"/>
          </w:tcPr>
          <w:p w14:paraId="0E134EDF" w14:textId="7CECFEBB" w:rsidR="0066171E" w:rsidRPr="0066171E" w:rsidRDefault="0066171E" w:rsidP="0066171E">
            <w:pPr>
              <w:ind w:firstLine="0"/>
            </w:pPr>
            <w:r>
              <w:t>May</w:t>
            </w:r>
          </w:p>
        </w:tc>
        <w:tc>
          <w:tcPr>
            <w:tcW w:w="2179" w:type="dxa"/>
            <w:shd w:val="clear" w:color="auto" w:fill="auto"/>
          </w:tcPr>
          <w:p w14:paraId="15C58666" w14:textId="2AF547A4" w:rsidR="0066171E" w:rsidRPr="0066171E" w:rsidRDefault="0066171E" w:rsidP="0066171E">
            <w:pPr>
              <w:ind w:firstLine="0"/>
            </w:pPr>
            <w:r>
              <w:t>McCabe</w:t>
            </w:r>
          </w:p>
        </w:tc>
        <w:tc>
          <w:tcPr>
            <w:tcW w:w="2180" w:type="dxa"/>
            <w:shd w:val="clear" w:color="auto" w:fill="auto"/>
          </w:tcPr>
          <w:p w14:paraId="55C1B22C" w14:textId="1ECA3439" w:rsidR="0066171E" w:rsidRPr="0066171E" w:rsidRDefault="0066171E" w:rsidP="0066171E">
            <w:pPr>
              <w:ind w:firstLine="0"/>
            </w:pPr>
            <w:r>
              <w:t>McCravy</w:t>
            </w:r>
          </w:p>
        </w:tc>
      </w:tr>
      <w:tr w:rsidR="0066171E" w:rsidRPr="0066171E" w14:paraId="4786B589" w14:textId="77777777" w:rsidTr="0066171E">
        <w:tc>
          <w:tcPr>
            <w:tcW w:w="2179" w:type="dxa"/>
            <w:shd w:val="clear" w:color="auto" w:fill="auto"/>
          </w:tcPr>
          <w:p w14:paraId="79500A80" w14:textId="4E4239C9" w:rsidR="0066171E" w:rsidRPr="0066171E" w:rsidRDefault="0066171E" w:rsidP="0066171E">
            <w:pPr>
              <w:ind w:firstLine="0"/>
            </w:pPr>
            <w:r>
              <w:lastRenderedPageBreak/>
              <w:t>McDaniel</w:t>
            </w:r>
          </w:p>
        </w:tc>
        <w:tc>
          <w:tcPr>
            <w:tcW w:w="2179" w:type="dxa"/>
            <w:shd w:val="clear" w:color="auto" w:fill="auto"/>
          </w:tcPr>
          <w:p w14:paraId="0EAFC4F2" w14:textId="5DAFAE02" w:rsidR="0066171E" w:rsidRPr="0066171E" w:rsidRDefault="0066171E" w:rsidP="0066171E">
            <w:pPr>
              <w:ind w:firstLine="0"/>
            </w:pPr>
            <w:r>
              <w:t>McGinnis</w:t>
            </w:r>
          </w:p>
        </w:tc>
        <w:tc>
          <w:tcPr>
            <w:tcW w:w="2180" w:type="dxa"/>
            <w:shd w:val="clear" w:color="auto" w:fill="auto"/>
          </w:tcPr>
          <w:p w14:paraId="08232673" w14:textId="37B36256" w:rsidR="0066171E" w:rsidRPr="0066171E" w:rsidRDefault="0066171E" w:rsidP="0066171E">
            <w:pPr>
              <w:ind w:firstLine="0"/>
            </w:pPr>
            <w:r>
              <w:t>Mitchell</w:t>
            </w:r>
          </w:p>
        </w:tc>
      </w:tr>
      <w:tr w:rsidR="0066171E" w:rsidRPr="0066171E" w14:paraId="716350C1" w14:textId="77777777" w:rsidTr="0066171E">
        <w:tc>
          <w:tcPr>
            <w:tcW w:w="2179" w:type="dxa"/>
            <w:shd w:val="clear" w:color="auto" w:fill="auto"/>
          </w:tcPr>
          <w:p w14:paraId="15EF259C" w14:textId="77D04E63" w:rsidR="0066171E" w:rsidRPr="0066171E" w:rsidRDefault="0066171E" w:rsidP="0066171E">
            <w:pPr>
              <w:ind w:firstLine="0"/>
            </w:pPr>
            <w:r>
              <w:t>Montgomery</w:t>
            </w:r>
          </w:p>
        </w:tc>
        <w:tc>
          <w:tcPr>
            <w:tcW w:w="2179" w:type="dxa"/>
            <w:shd w:val="clear" w:color="auto" w:fill="auto"/>
          </w:tcPr>
          <w:p w14:paraId="1282872C" w14:textId="0D5C214E" w:rsidR="0066171E" w:rsidRPr="0066171E" w:rsidRDefault="0066171E" w:rsidP="0066171E">
            <w:pPr>
              <w:ind w:firstLine="0"/>
            </w:pPr>
            <w:r>
              <w:t>J. Moore</w:t>
            </w:r>
          </w:p>
        </w:tc>
        <w:tc>
          <w:tcPr>
            <w:tcW w:w="2180" w:type="dxa"/>
            <w:shd w:val="clear" w:color="auto" w:fill="auto"/>
          </w:tcPr>
          <w:p w14:paraId="348870FC" w14:textId="22767232" w:rsidR="0066171E" w:rsidRPr="0066171E" w:rsidRDefault="0066171E" w:rsidP="0066171E">
            <w:pPr>
              <w:ind w:firstLine="0"/>
            </w:pPr>
            <w:r>
              <w:t>T. Moore</w:t>
            </w:r>
          </w:p>
        </w:tc>
      </w:tr>
      <w:tr w:rsidR="0066171E" w:rsidRPr="0066171E" w14:paraId="64F59704" w14:textId="77777777" w:rsidTr="0066171E">
        <w:tc>
          <w:tcPr>
            <w:tcW w:w="2179" w:type="dxa"/>
            <w:shd w:val="clear" w:color="auto" w:fill="auto"/>
          </w:tcPr>
          <w:p w14:paraId="0A1DFAD2" w14:textId="3507BF3B" w:rsidR="0066171E" w:rsidRPr="0066171E" w:rsidRDefault="0066171E" w:rsidP="0066171E">
            <w:pPr>
              <w:ind w:firstLine="0"/>
            </w:pPr>
            <w:r>
              <w:t>Morgan</w:t>
            </w:r>
          </w:p>
        </w:tc>
        <w:tc>
          <w:tcPr>
            <w:tcW w:w="2179" w:type="dxa"/>
            <w:shd w:val="clear" w:color="auto" w:fill="auto"/>
          </w:tcPr>
          <w:p w14:paraId="3B2C03C2" w14:textId="054016D3" w:rsidR="0066171E" w:rsidRPr="0066171E" w:rsidRDefault="0066171E" w:rsidP="0066171E">
            <w:pPr>
              <w:ind w:firstLine="0"/>
            </w:pPr>
            <w:r>
              <w:t>Moss</w:t>
            </w:r>
          </w:p>
        </w:tc>
        <w:tc>
          <w:tcPr>
            <w:tcW w:w="2180" w:type="dxa"/>
            <w:shd w:val="clear" w:color="auto" w:fill="auto"/>
          </w:tcPr>
          <w:p w14:paraId="22990F88" w14:textId="06B84EB5" w:rsidR="0066171E" w:rsidRPr="0066171E" w:rsidRDefault="0066171E" w:rsidP="0066171E">
            <w:pPr>
              <w:ind w:firstLine="0"/>
            </w:pPr>
            <w:r>
              <w:t>Murphy</w:t>
            </w:r>
          </w:p>
        </w:tc>
      </w:tr>
      <w:tr w:rsidR="0066171E" w:rsidRPr="0066171E" w14:paraId="2E9E1CBF" w14:textId="77777777" w:rsidTr="0066171E">
        <w:tc>
          <w:tcPr>
            <w:tcW w:w="2179" w:type="dxa"/>
            <w:shd w:val="clear" w:color="auto" w:fill="auto"/>
          </w:tcPr>
          <w:p w14:paraId="3CAF60A6" w14:textId="67B0361D" w:rsidR="0066171E" w:rsidRPr="0066171E" w:rsidRDefault="0066171E" w:rsidP="0066171E">
            <w:pPr>
              <w:ind w:firstLine="0"/>
            </w:pPr>
            <w:r>
              <w:t>Neese</w:t>
            </w:r>
          </w:p>
        </w:tc>
        <w:tc>
          <w:tcPr>
            <w:tcW w:w="2179" w:type="dxa"/>
            <w:shd w:val="clear" w:color="auto" w:fill="auto"/>
          </w:tcPr>
          <w:p w14:paraId="2F1BA53C" w14:textId="6E18F7DC" w:rsidR="0066171E" w:rsidRPr="0066171E" w:rsidRDefault="0066171E" w:rsidP="0066171E">
            <w:pPr>
              <w:ind w:firstLine="0"/>
            </w:pPr>
            <w:r>
              <w:t>B. Newton</w:t>
            </w:r>
          </w:p>
        </w:tc>
        <w:tc>
          <w:tcPr>
            <w:tcW w:w="2180" w:type="dxa"/>
            <w:shd w:val="clear" w:color="auto" w:fill="auto"/>
          </w:tcPr>
          <w:p w14:paraId="529EBBF9" w14:textId="4EE9A064" w:rsidR="0066171E" w:rsidRPr="0066171E" w:rsidRDefault="0066171E" w:rsidP="0066171E">
            <w:pPr>
              <w:ind w:firstLine="0"/>
            </w:pPr>
            <w:r>
              <w:t>W. Newton</w:t>
            </w:r>
          </w:p>
        </w:tc>
      </w:tr>
      <w:tr w:rsidR="0066171E" w:rsidRPr="0066171E" w14:paraId="6BFB53B8" w14:textId="77777777" w:rsidTr="0066171E">
        <w:tc>
          <w:tcPr>
            <w:tcW w:w="2179" w:type="dxa"/>
            <w:shd w:val="clear" w:color="auto" w:fill="auto"/>
          </w:tcPr>
          <w:p w14:paraId="02C18456" w14:textId="73BB04B3" w:rsidR="0066171E" w:rsidRPr="0066171E" w:rsidRDefault="0066171E" w:rsidP="0066171E">
            <w:pPr>
              <w:ind w:firstLine="0"/>
            </w:pPr>
            <w:r>
              <w:t>Oremus</w:t>
            </w:r>
          </w:p>
        </w:tc>
        <w:tc>
          <w:tcPr>
            <w:tcW w:w="2179" w:type="dxa"/>
            <w:shd w:val="clear" w:color="auto" w:fill="auto"/>
          </w:tcPr>
          <w:p w14:paraId="54FE8C84" w14:textId="68B04834" w:rsidR="0066171E" w:rsidRPr="0066171E" w:rsidRDefault="0066171E" w:rsidP="0066171E">
            <w:pPr>
              <w:ind w:firstLine="0"/>
            </w:pPr>
            <w:r>
              <w:t>Pace</w:t>
            </w:r>
          </w:p>
        </w:tc>
        <w:tc>
          <w:tcPr>
            <w:tcW w:w="2180" w:type="dxa"/>
            <w:shd w:val="clear" w:color="auto" w:fill="auto"/>
          </w:tcPr>
          <w:p w14:paraId="4461836A" w14:textId="4DCED26C" w:rsidR="0066171E" w:rsidRPr="0066171E" w:rsidRDefault="0066171E" w:rsidP="0066171E">
            <w:pPr>
              <w:ind w:firstLine="0"/>
            </w:pPr>
            <w:r>
              <w:t>Pedalino</w:t>
            </w:r>
          </w:p>
        </w:tc>
      </w:tr>
      <w:tr w:rsidR="0066171E" w:rsidRPr="0066171E" w14:paraId="6616C817" w14:textId="77777777" w:rsidTr="0066171E">
        <w:tc>
          <w:tcPr>
            <w:tcW w:w="2179" w:type="dxa"/>
            <w:shd w:val="clear" w:color="auto" w:fill="auto"/>
          </w:tcPr>
          <w:p w14:paraId="23C7AE5C" w14:textId="126B69C8" w:rsidR="0066171E" w:rsidRPr="0066171E" w:rsidRDefault="0066171E" w:rsidP="0066171E">
            <w:pPr>
              <w:ind w:firstLine="0"/>
            </w:pPr>
            <w:r>
              <w:t>Pope</w:t>
            </w:r>
          </w:p>
        </w:tc>
        <w:tc>
          <w:tcPr>
            <w:tcW w:w="2179" w:type="dxa"/>
            <w:shd w:val="clear" w:color="auto" w:fill="auto"/>
          </w:tcPr>
          <w:p w14:paraId="3E78C448" w14:textId="3DC5CA64" w:rsidR="0066171E" w:rsidRPr="0066171E" w:rsidRDefault="0066171E" w:rsidP="0066171E">
            <w:pPr>
              <w:ind w:firstLine="0"/>
            </w:pPr>
            <w:r>
              <w:t>Reese</w:t>
            </w:r>
          </w:p>
        </w:tc>
        <w:tc>
          <w:tcPr>
            <w:tcW w:w="2180" w:type="dxa"/>
            <w:shd w:val="clear" w:color="auto" w:fill="auto"/>
          </w:tcPr>
          <w:p w14:paraId="3A0ED539" w14:textId="67F222A9" w:rsidR="0066171E" w:rsidRPr="0066171E" w:rsidRDefault="0066171E" w:rsidP="0066171E">
            <w:pPr>
              <w:ind w:firstLine="0"/>
            </w:pPr>
            <w:r>
              <w:t>Rivers</w:t>
            </w:r>
          </w:p>
        </w:tc>
      </w:tr>
      <w:tr w:rsidR="0066171E" w:rsidRPr="0066171E" w14:paraId="1B43848B" w14:textId="77777777" w:rsidTr="0066171E">
        <w:tc>
          <w:tcPr>
            <w:tcW w:w="2179" w:type="dxa"/>
            <w:shd w:val="clear" w:color="auto" w:fill="auto"/>
          </w:tcPr>
          <w:p w14:paraId="13071923" w14:textId="4F28A069" w:rsidR="0066171E" w:rsidRPr="0066171E" w:rsidRDefault="0066171E" w:rsidP="0066171E">
            <w:pPr>
              <w:ind w:firstLine="0"/>
            </w:pPr>
            <w:r>
              <w:t>Robbins</w:t>
            </w:r>
          </w:p>
        </w:tc>
        <w:tc>
          <w:tcPr>
            <w:tcW w:w="2179" w:type="dxa"/>
            <w:shd w:val="clear" w:color="auto" w:fill="auto"/>
          </w:tcPr>
          <w:p w14:paraId="125C1415" w14:textId="649EAF03" w:rsidR="0066171E" w:rsidRPr="0066171E" w:rsidRDefault="0066171E" w:rsidP="0066171E">
            <w:pPr>
              <w:ind w:firstLine="0"/>
            </w:pPr>
            <w:r>
              <w:t>Rose</w:t>
            </w:r>
          </w:p>
        </w:tc>
        <w:tc>
          <w:tcPr>
            <w:tcW w:w="2180" w:type="dxa"/>
            <w:shd w:val="clear" w:color="auto" w:fill="auto"/>
          </w:tcPr>
          <w:p w14:paraId="717B1E3A" w14:textId="36AD023F" w:rsidR="0066171E" w:rsidRPr="0066171E" w:rsidRDefault="0066171E" w:rsidP="0066171E">
            <w:pPr>
              <w:ind w:firstLine="0"/>
            </w:pPr>
            <w:r>
              <w:t>Rutherford</w:t>
            </w:r>
          </w:p>
        </w:tc>
      </w:tr>
      <w:tr w:rsidR="0066171E" w:rsidRPr="0066171E" w14:paraId="3A59F6CD" w14:textId="77777777" w:rsidTr="0066171E">
        <w:tc>
          <w:tcPr>
            <w:tcW w:w="2179" w:type="dxa"/>
            <w:shd w:val="clear" w:color="auto" w:fill="auto"/>
          </w:tcPr>
          <w:p w14:paraId="08408A83" w14:textId="263C03E7" w:rsidR="0066171E" w:rsidRPr="0066171E" w:rsidRDefault="0066171E" w:rsidP="0066171E">
            <w:pPr>
              <w:ind w:firstLine="0"/>
            </w:pPr>
            <w:r>
              <w:t>Sanders</w:t>
            </w:r>
          </w:p>
        </w:tc>
        <w:tc>
          <w:tcPr>
            <w:tcW w:w="2179" w:type="dxa"/>
            <w:shd w:val="clear" w:color="auto" w:fill="auto"/>
          </w:tcPr>
          <w:p w14:paraId="2F0E780A" w14:textId="676E86AA" w:rsidR="0066171E" w:rsidRPr="0066171E" w:rsidRDefault="0066171E" w:rsidP="0066171E">
            <w:pPr>
              <w:ind w:firstLine="0"/>
            </w:pPr>
            <w:r>
              <w:t>Schuessler</w:t>
            </w:r>
          </w:p>
        </w:tc>
        <w:tc>
          <w:tcPr>
            <w:tcW w:w="2180" w:type="dxa"/>
            <w:shd w:val="clear" w:color="auto" w:fill="auto"/>
          </w:tcPr>
          <w:p w14:paraId="591FF72A" w14:textId="1631081E" w:rsidR="0066171E" w:rsidRPr="0066171E" w:rsidRDefault="0066171E" w:rsidP="0066171E">
            <w:pPr>
              <w:ind w:firstLine="0"/>
            </w:pPr>
            <w:r>
              <w:t>Sessions</w:t>
            </w:r>
          </w:p>
        </w:tc>
      </w:tr>
      <w:tr w:rsidR="0066171E" w:rsidRPr="0066171E" w14:paraId="2CDD3AEA" w14:textId="77777777" w:rsidTr="0066171E">
        <w:tc>
          <w:tcPr>
            <w:tcW w:w="2179" w:type="dxa"/>
            <w:shd w:val="clear" w:color="auto" w:fill="auto"/>
          </w:tcPr>
          <w:p w14:paraId="285DE992" w14:textId="72113100" w:rsidR="0066171E" w:rsidRPr="0066171E" w:rsidRDefault="0066171E" w:rsidP="0066171E">
            <w:pPr>
              <w:ind w:firstLine="0"/>
            </w:pPr>
            <w:r>
              <w:t>G. M. Smith</w:t>
            </w:r>
          </w:p>
        </w:tc>
        <w:tc>
          <w:tcPr>
            <w:tcW w:w="2179" w:type="dxa"/>
            <w:shd w:val="clear" w:color="auto" w:fill="auto"/>
          </w:tcPr>
          <w:p w14:paraId="35D64A60" w14:textId="1891BF7E" w:rsidR="0066171E" w:rsidRPr="0066171E" w:rsidRDefault="0066171E" w:rsidP="0066171E">
            <w:pPr>
              <w:ind w:firstLine="0"/>
            </w:pPr>
            <w:r>
              <w:t>M. M. Smith</w:t>
            </w:r>
          </w:p>
        </w:tc>
        <w:tc>
          <w:tcPr>
            <w:tcW w:w="2180" w:type="dxa"/>
            <w:shd w:val="clear" w:color="auto" w:fill="auto"/>
          </w:tcPr>
          <w:p w14:paraId="78F01186" w14:textId="2A6C0D3B" w:rsidR="0066171E" w:rsidRPr="0066171E" w:rsidRDefault="0066171E" w:rsidP="0066171E">
            <w:pPr>
              <w:ind w:firstLine="0"/>
            </w:pPr>
            <w:r>
              <w:t>Spann-Wilder</w:t>
            </w:r>
          </w:p>
        </w:tc>
      </w:tr>
      <w:tr w:rsidR="0066171E" w:rsidRPr="0066171E" w14:paraId="41E3695F" w14:textId="77777777" w:rsidTr="0066171E">
        <w:tc>
          <w:tcPr>
            <w:tcW w:w="2179" w:type="dxa"/>
            <w:shd w:val="clear" w:color="auto" w:fill="auto"/>
          </w:tcPr>
          <w:p w14:paraId="3E29F8F3" w14:textId="0E445CB7" w:rsidR="0066171E" w:rsidRPr="0066171E" w:rsidRDefault="0066171E" w:rsidP="0066171E">
            <w:pPr>
              <w:ind w:firstLine="0"/>
            </w:pPr>
            <w:r>
              <w:t>Stavrinakis</w:t>
            </w:r>
          </w:p>
        </w:tc>
        <w:tc>
          <w:tcPr>
            <w:tcW w:w="2179" w:type="dxa"/>
            <w:shd w:val="clear" w:color="auto" w:fill="auto"/>
          </w:tcPr>
          <w:p w14:paraId="6B40693A" w14:textId="6FA58882" w:rsidR="0066171E" w:rsidRPr="0066171E" w:rsidRDefault="0066171E" w:rsidP="0066171E">
            <w:pPr>
              <w:ind w:firstLine="0"/>
            </w:pPr>
            <w:r>
              <w:t>Taylor</w:t>
            </w:r>
          </w:p>
        </w:tc>
        <w:tc>
          <w:tcPr>
            <w:tcW w:w="2180" w:type="dxa"/>
            <w:shd w:val="clear" w:color="auto" w:fill="auto"/>
          </w:tcPr>
          <w:p w14:paraId="2111C5F1" w14:textId="3C72CDA0" w:rsidR="0066171E" w:rsidRPr="0066171E" w:rsidRDefault="0066171E" w:rsidP="0066171E">
            <w:pPr>
              <w:ind w:firstLine="0"/>
            </w:pPr>
            <w:r>
              <w:t>Teeple</w:t>
            </w:r>
          </w:p>
        </w:tc>
      </w:tr>
      <w:tr w:rsidR="0066171E" w:rsidRPr="0066171E" w14:paraId="5D5A99B9" w14:textId="77777777" w:rsidTr="0066171E">
        <w:tc>
          <w:tcPr>
            <w:tcW w:w="2179" w:type="dxa"/>
            <w:shd w:val="clear" w:color="auto" w:fill="auto"/>
          </w:tcPr>
          <w:p w14:paraId="4C4E2B8A" w14:textId="1B474A45" w:rsidR="0066171E" w:rsidRPr="0066171E" w:rsidRDefault="0066171E" w:rsidP="0066171E">
            <w:pPr>
              <w:ind w:firstLine="0"/>
            </w:pPr>
            <w:r>
              <w:t>Terribile</w:t>
            </w:r>
          </w:p>
        </w:tc>
        <w:tc>
          <w:tcPr>
            <w:tcW w:w="2179" w:type="dxa"/>
            <w:shd w:val="clear" w:color="auto" w:fill="auto"/>
          </w:tcPr>
          <w:p w14:paraId="6DE938A7" w14:textId="18F8F610" w:rsidR="0066171E" w:rsidRPr="0066171E" w:rsidRDefault="0066171E" w:rsidP="0066171E">
            <w:pPr>
              <w:ind w:firstLine="0"/>
            </w:pPr>
            <w:r>
              <w:t>Vaughan</w:t>
            </w:r>
          </w:p>
        </w:tc>
        <w:tc>
          <w:tcPr>
            <w:tcW w:w="2180" w:type="dxa"/>
            <w:shd w:val="clear" w:color="auto" w:fill="auto"/>
          </w:tcPr>
          <w:p w14:paraId="272F519C" w14:textId="220471BF" w:rsidR="0066171E" w:rsidRPr="0066171E" w:rsidRDefault="0066171E" w:rsidP="0066171E">
            <w:pPr>
              <w:ind w:firstLine="0"/>
            </w:pPr>
            <w:r>
              <w:t>Weeks</w:t>
            </w:r>
          </w:p>
        </w:tc>
      </w:tr>
      <w:tr w:rsidR="0066171E" w:rsidRPr="0066171E" w14:paraId="0704D9A0" w14:textId="77777777" w:rsidTr="0066171E">
        <w:tc>
          <w:tcPr>
            <w:tcW w:w="2179" w:type="dxa"/>
            <w:shd w:val="clear" w:color="auto" w:fill="auto"/>
          </w:tcPr>
          <w:p w14:paraId="77C8360E" w14:textId="1F8C6D21" w:rsidR="0066171E" w:rsidRPr="0066171E" w:rsidRDefault="0066171E" w:rsidP="0066171E">
            <w:pPr>
              <w:ind w:firstLine="0"/>
            </w:pPr>
            <w:r>
              <w:t>Wetmore</w:t>
            </w:r>
          </w:p>
        </w:tc>
        <w:tc>
          <w:tcPr>
            <w:tcW w:w="2179" w:type="dxa"/>
            <w:shd w:val="clear" w:color="auto" w:fill="auto"/>
          </w:tcPr>
          <w:p w14:paraId="56CEADD9" w14:textId="69433C10" w:rsidR="0066171E" w:rsidRPr="0066171E" w:rsidRDefault="0066171E" w:rsidP="0066171E">
            <w:pPr>
              <w:ind w:firstLine="0"/>
            </w:pPr>
            <w:r>
              <w:t>White</w:t>
            </w:r>
          </w:p>
        </w:tc>
        <w:tc>
          <w:tcPr>
            <w:tcW w:w="2180" w:type="dxa"/>
            <w:shd w:val="clear" w:color="auto" w:fill="auto"/>
          </w:tcPr>
          <w:p w14:paraId="51F033ED" w14:textId="5364310A" w:rsidR="0066171E" w:rsidRPr="0066171E" w:rsidRDefault="0066171E" w:rsidP="0066171E">
            <w:pPr>
              <w:ind w:firstLine="0"/>
            </w:pPr>
            <w:r>
              <w:t>Whitmire</w:t>
            </w:r>
          </w:p>
        </w:tc>
      </w:tr>
      <w:tr w:rsidR="0066171E" w:rsidRPr="0066171E" w14:paraId="0090BDEC" w14:textId="77777777" w:rsidTr="0066171E">
        <w:tc>
          <w:tcPr>
            <w:tcW w:w="2179" w:type="dxa"/>
            <w:shd w:val="clear" w:color="auto" w:fill="auto"/>
          </w:tcPr>
          <w:p w14:paraId="601D9063" w14:textId="45BA36CE" w:rsidR="0066171E" w:rsidRPr="0066171E" w:rsidRDefault="0066171E" w:rsidP="0066171E">
            <w:pPr>
              <w:keepNext/>
              <w:ind w:firstLine="0"/>
            </w:pPr>
            <w:r>
              <w:t>Wickensimer</w:t>
            </w:r>
          </w:p>
        </w:tc>
        <w:tc>
          <w:tcPr>
            <w:tcW w:w="2179" w:type="dxa"/>
            <w:shd w:val="clear" w:color="auto" w:fill="auto"/>
          </w:tcPr>
          <w:p w14:paraId="693907D2" w14:textId="13D56570" w:rsidR="0066171E" w:rsidRPr="0066171E" w:rsidRDefault="0066171E" w:rsidP="0066171E">
            <w:pPr>
              <w:keepNext/>
              <w:ind w:firstLine="0"/>
            </w:pPr>
            <w:r>
              <w:t>Williams</w:t>
            </w:r>
          </w:p>
        </w:tc>
        <w:tc>
          <w:tcPr>
            <w:tcW w:w="2180" w:type="dxa"/>
            <w:shd w:val="clear" w:color="auto" w:fill="auto"/>
          </w:tcPr>
          <w:p w14:paraId="4BEDE5AB" w14:textId="7CA1430A" w:rsidR="0066171E" w:rsidRPr="0066171E" w:rsidRDefault="0066171E" w:rsidP="0066171E">
            <w:pPr>
              <w:keepNext/>
              <w:ind w:firstLine="0"/>
            </w:pPr>
            <w:r>
              <w:t>Willis</w:t>
            </w:r>
          </w:p>
        </w:tc>
      </w:tr>
      <w:tr w:rsidR="0066171E" w:rsidRPr="0066171E" w14:paraId="43A58041" w14:textId="77777777" w:rsidTr="0066171E">
        <w:tc>
          <w:tcPr>
            <w:tcW w:w="2179" w:type="dxa"/>
            <w:shd w:val="clear" w:color="auto" w:fill="auto"/>
          </w:tcPr>
          <w:p w14:paraId="4BD2B052" w14:textId="5195D02A" w:rsidR="0066171E" w:rsidRPr="0066171E" w:rsidRDefault="0066171E" w:rsidP="0066171E">
            <w:pPr>
              <w:keepNext/>
              <w:ind w:firstLine="0"/>
            </w:pPr>
            <w:r>
              <w:t>Wooten</w:t>
            </w:r>
          </w:p>
        </w:tc>
        <w:tc>
          <w:tcPr>
            <w:tcW w:w="2179" w:type="dxa"/>
            <w:shd w:val="clear" w:color="auto" w:fill="auto"/>
          </w:tcPr>
          <w:p w14:paraId="6CC30C5C" w14:textId="7B5FCD12" w:rsidR="0066171E" w:rsidRPr="0066171E" w:rsidRDefault="0066171E" w:rsidP="0066171E">
            <w:pPr>
              <w:keepNext/>
              <w:ind w:firstLine="0"/>
            </w:pPr>
            <w:r>
              <w:t>Yow</w:t>
            </w:r>
          </w:p>
        </w:tc>
        <w:tc>
          <w:tcPr>
            <w:tcW w:w="2180" w:type="dxa"/>
            <w:shd w:val="clear" w:color="auto" w:fill="auto"/>
          </w:tcPr>
          <w:p w14:paraId="11BE112C" w14:textId="77777777" w:rsidR="0066171E" w:rsidRPr="0066171E" w:rsidRDefault="0066171E" w:rsidP="0066171E">
            <w:pPr>
              <w:keepNext/>
              <w:ind w:firstLine="0"/>
            </w:pPr>
          </w:p>
        </w:tc>
      </w:tr>
    </w:tbl>
    <w:p w14:paraId="4F588FAA" w14:textId="77777777" w:rsidR="0066171E" w:rsidRDefault="0066171E" w:rsidP="0066171E"/>
    <w:p w14:paraId="35768D4C" w14:textId="138C4DB8" w:rsidR="0066171E" w:rsidRDefault="0066171E" w:rsidP="0066171E">
      <w:pPr>
        <w:jc w:val="center"/>
        <w:rPr>
          <w:b/>
        </w:rPr>
      </w:pPr>
      <w:r w:rsidRPr="0066171E">
        <w:rPr>
          <w:b/>
        </w:rPr>
        <w:t>Total--113</w:t>
      </w:r>
    </w:p>
    <w:p w14:paraId="545F3B9D" w14:textId="77777777" w:rsidR="0066171E" w:rsidRDefault="0066171E" w:rsidP="0066171E">
      <w:pPr>
        <w:jc w:val="center"/>
        <w:rPr>
          <w:b/>
        </w:rPr>
      </w:pPr>
    </w:p>
    <w:p w14:paraId="668F3A85" w14:textId="77777777" w:rsidR="0066171E" w:rsidRDefault="0066171E" w:rsidP="0066171E">
      <w:pPr>
        <w:ind w:firstLine="0"/>
      </w:pPr>
      <w:r w:rsidRPr="0066171E">
        <w:t xml:space="preserve"> </w:t>
      </w:r>
      <w:r>
        <w:t>Those who voted in the negative are:</w:t>
      </w:r>
    </w:p>
    <w:p w14:paraId="61B7D6BF" w14:textId="77777777" w:rsidR="0066171E" w:rsidRDefault="0066171E" w:rsidP="0066171E"/>
    <w:p w14:paraId="55E44951" w14:textId="77777777" w:rsidR="0066171E" w:rsidRDefault="0066171E" w:rsidP="0066171E">
      <w:pPr>
        <w:jc w:val="center"/>
        <w:rPr>
          <w:b/>
        </w:rPr>
      </w:pPr>
      <w:r w:rsidRPr="0066171E">
        <w:rPr>
          <w:b/>
        </w:rPr>
        <w:t>Total--0</w:t>
      </w:r>
    </w:p>
    <w:p w14:paraId="52998F4E" w14:textId="31DD79E0" w:rsidR="0066171E" w:rsidRDefault="0066171E" w:rsidP="0066171E">
      <w:pPr>
        <w:jc w:val="center"/>
        <w:rPr>
          <w:b/>
        </w:rPr>
      </w:pPr>
    </w:p>
    <w:p w14:paraId="620EA642" w14:textId="77777777" w:rsidR="0066171E" w:rsidRDefault="0066171E" w:rsidP="0066171E">
      <w:r>
        <w:t xml:space="preserve">Section 63 was adopted. </w:t>
      </w:r>
    </w:p>
    <w:p w14:paraId="6ED884A5" w14:textId="77777777" w:rsidR="0066171E" w:rsidRDefault="0066171E" w:rsidP="0066171E"/>
    <w:p w14:paraId="6A4A67A3" w14:textId="4376D2F3" w:rsidR="0066171E" w:rsidRDefault="0066171E" w:rsidP="0066171E">
      <w:pPr>
        <w:keepNext/>
        <w:jc w:val="center"/>
        <w:rPr>
          <w:b/>
        </w:rPr>
      </w:pPr>
      <w:r w:rsidRPr="0066171E">
        <w:rPr>
          <w:b/>
        </w:rPr>
        <w:t>SECTION 64</w:t>
      </w:r>
    </w:p>
    <w:p w14:paraId="6C70A11D" w14:textId="77777777" w:rsidR="0066171E" w:rsidRDefault="0066171E" w:rsidP="0066171E">
      <w:r>
        <w:t xml:space="preserve">The yeas and nays were taken resulting as follows: </w:t>
      </w:r>
    </w:p>
    <w:p w14:paraId="28AC45DE" w14:textId="6CF70F3C" w:rsidR="0066171E" w:rsidRDefault="0066171E" w:rsidP="0066171E">
      <w:pPr>
        <w:jc w:val="center"/>
      </w:pPr>
      <w:r>
        <w:t xml:space="preserve"> </w:t>
      </w:r>
      <w:bookmarkStart w:id="143" w:name="vote_start305"/>
      <w:bookmarkEnd w:id="143"/>
      <w:r>
        <w:t>Yeas 116; Nays 0</w:t>
      </w:r>
    </w:p>
    <w:p w14:paraId="56F7AAEC" w14:textId="77777777" w:rsidR="0066171E" w:rsidRDefault="0066171E" w:rsidP="0066171E">
      <w:pPr>
        <w:jc w:val="center"/>
      </w:pPr>
    </w:p>
    <w:p w14:paraId="5FAD0C4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16834CD" w14:textId="77777777" w:rsidTr="0066171E">
        <w:tc>
          <w:tcPr>
            <w:tcW w:w="2179" w:type="dxa"/>
            <w:shd w:val="clear" w:color="auto" w:fill="auto"/>
          </w:tcPr>
          <w:p w14:paraId="5BB6DDB3" w14:textId="6DED6869" w:rsidR="0066171E" w:rsidRPr="0066171E" w:rsidRDefault="0066171E" w:rsidP="0066171E">
            <w:pPr>
              <w:keepNext/>
              <w:ind w:firstLine="0"/>
            </w:pPr>
            <w:r>
              <w:t>Alexander</w:t>
            </w:r>
          </w:p>
        </w:tc>
        <w:tc>
          <w:tcPr>
            <w:tcW w:w="2179" w:type="dxa"/>
            <w:shd w:val="clear" w:color="auto" w:fill="auto"/>
          </w:tcPr>
          <w:p w14:paraId="11640B60" w14:textId="47CB63AE" w:rsidR="0066171E" w:rsidRPr="0066171E" w:rsidRDefault="0066171E" w:rsidP="0066171E">
            <w:pPr>
              <w:keepNext/>
              <w:ind w:firstLine="0"/>
            </w:pPr>
            <w:r>
              <w:t>Anderson</w:t>
            </w:r>
          </w:p>
        </w:tc>
        <w:tc>
          <w:tcPr>
            <w:tcW w:w="2180" w:type="dxa"/>
            <w:shd w:val="clear" w:color="auto" w:fill="auto"/>
          </w:tcPr>
          <w:p w14:paraId="46151234" w14:textId="60BBD477" w:rsidR="0066171E" w:rsidRPr="0066171E" w:rsidRDefault="0066171E" w:rsidP="0066171E">
            <w:pPr>
              <w:keepNext/>
              <w:ind w:firstLine="0"/>
            </w:pPr>
            <w:r>
              <w:t>Atkinson</w:t>
            </w:r>
          </w:p>
        </w:tc>
      </w:tr>
      <w:tr w:rsidR="0066171E" w:rsidRPr="0066171E" w14:paraId="36F3D755" w14:textId="77777777" w:rsidTr="0066171E">
        <w:tc>
          <w:tcPr>
            <w:tcW w:w="2179" w:type="dxa"/>
            <w:shd w:val="clear" w:color="auto" w:fill="auto"/>
          </w:tcPr>
          <w:p w14:paraId="05BE6322" w14:textId="20D2B34C" w:rsidR="0066171E" w:rsidRPr="0066171E" w:rsidRDefault="0066171E" w:rsidP="0066171E">
            <w:pPr>
              <w:ind w:firstLine="0"/>
            </w:pPr>
            <w:r>
              <w:t>Bailey</w:t>
            </w:r>
          </w:p>
        </w:tc>
        <w:tc>
          <w:tcPr>
            <w:tcW w:w="2179" w:type="dxa"/>
            <w:shd w:val="clear" w:color="auto" w:fill="auto"/>
          </w:tcPr>
          <w:p w14:paraId="73EDCDD7" w14:textId="4E352AD3" w:rsidR="0066171E" w:rsidRPr="0066171E" w:rsidRDefault="0066171E" w:rsidP="0066171E">
            <w:pPr>
              <w:ind w:firstLine="0"/>
            </w:pPr>
            <w:r>
              <w:t>Ballentine</w:t>
            </w:r>
          </w:p>
        </w:tc>
        <w:tc>
          <w:tcPr>
            <w:tcW w:w="2180" w:type="dxa"/>
            <w:shd w:val="clear" w:color="auto" w:fill="auto"/>
          </w:tcPr>
          <w:p w14:paraId="04FE9DAE" w14:textId="68B8ADAD" w:rsidR="0066171E" w:rsidRPr="0066171E" w:rsidRDefault="0066171E" w:rsidP="0066171E">
            <w:pPr>
              <w:ind w:firstLine="0"/>
            </w:pPr>
            <w:r>
              <w:t>Bamberg</w:t>
            </w:r>
          </w:p>
        </w:tc>
      </w:tr>
      <w:tr w:rsidR="0066171E" w:rsidRPr="0066171E" w14:paraId="08067D07" w14:textId="77777777" w:rsidTr="0066171E">
        <w:tc>
          <w:tcPr>
            <w:tcW w:w="2179" w:type="dxa"/>
            <w:shd w:val="clear" w:color="auto" w:fill="auto"/>
          </w:tcPr>
          <w:p w14:paraId="4398976B" w14:textId="0FEBBB90" w:rsidR="0066171E" w:rsidRPr="0066171E" w:rsidRDefault="0066171E" w:rsidP="0066171E">
            <w:pPr>
              <w:ind w:firstLine="0"/>
            </w:pPr>
            <w:r>
              <w:t>Bannister</w:t>
            </w:r>
          </w:p>
        </w:tc>
        <w:tc>
          <w:tcPr>
            <w:tcW w:w="2179" w:type="dxa"/>
            <w:shd w:val="clear" w:color="auto" w:fill="auto"/>
          </w:tcPr>
          <w:p w14:paraId="4FF5BEE9" w14:textId="61874480" w:rsidR="0066171E" w:rsidRPr="0066171E" w:rsidRDefault="0066171E" w:rsidP="0066171E">
            <w:pPr>
              <w:ind w:firstLine="0"/>
            </w:pPr>
            <w:r>
              <w:t>Bauer</w:t>
            </w:r>
          </w:p>
        </w:tc>
        <w:tc>
          <w:tcPr>
            <w:tcW w:w="2180" w:type="dxa"/>
            <w:shd w:val="clear" w:color="auto" w:fill="auto"/>
          </w:tcPr>
          <w:p w14:paraId="21A9BEB9" w14:textId="1D5BBD64" w:rsidR="0066171E" w:rsidRPr="0066171E" w:rsidRDefault="0066171E" w:rsidP="0066171E">
            <w:pPr>
              <w:ind w:firstLine="0"/>
            </w:pPr>
            <w:r>
              <w:t>Beach</w:t>
            </w:r>
          </w:p>
        </w:tc>
      </w:tr>
      <w:tr w:rsidR="0066171E" w:rsidRPr="0066171E" w14:paraId="6DD3515C" w14:textId="77777777" w:rsidTr="0066171E">
        <w:tc>
          <w:tcPr>
            <w:tcW w:w="2179" w:type="dxa"/>
            <w:shd w:val="clear" w:color="auto" w:fill="auto"/>
          </w:tcPr>
          <w:p w14:paraId="7BF72365" w14:textId="637D6577" w:rsidR="0066171E" w:rsidRPr="0066171E" w:rsidRDefault="0066171E" w:rsidP="0066171E">
            <w:pPr>
              <w:ind w:firstLine="0"/>
            </w:pPr>
            <w:r>
              <w:t>Bernstein</w:t>
            </w:r>
          </w:p>
        </w:tc>
        <w:tc>
          <w:tcPr>
            <w:tcW w:w="2179" w:type="dxa"/>
            <w:shd w:val="clear" w:color="auto" w:fill="auto"/>
          </w:tcPr>
          <w:p w14:paraId="5315E030" w14:textId="5CAA72A6" w:rsidR="0066171E" w:rsidRPr="0066171E" w:rsidRDefault="0066171E" w:rsidP="0066171E">
            <w:pPr>
              <w:ind w:firstLine="0"/>
            </w:pPr>
            <w:r>
              <w:t>Bowers</w:t>
            </w:r>
          </w:p>
        </w:tc>
        <w:tc>
          <w:tcPr>
            <w:tcW w:w="2180" w:type="dxa"/>
            <w:shd w:val="clear" w:color="auto" w:fill="auto"/>
          </w:tcPr>
          <w:p w14:paraId="09466D14" w14:textId="11FD4424" w:rsidR="0066171E" w:rsidRPr="0066171E" w:rsidRDefault="0066171E" w:rsidP="0066171E">
            <w:pPr>
              <w:ind w:firstLine="0"/>
            </w:pPr>
            <w:r>
              <w:t>Bradley</w:t>
            </w:r>
          </w:p>
        </w:tc>
      </w:tr>
      <w:tr w:rsidR="0066171E" w:rsidRPr="0066171E" w14:paraId="53741961" w14:textId="77777777" w:rsidTr="0066171E">
        <w:tc>
          <w:tcPr>
            <w:tcW w:w="2179" w:type="dxa"/>
            <w:shd w:val="clear" w:color="auto" w:fill="auto"/>
          </w:tcPr>
          <w:p w14:paraId="5EE51FFF" w14:textId="3C2BD9E4" w:rsidR="0066171E" w:rsidRPr="0066171E" w:rsidRDefault="0066171E" w:rsidP="0066171E">
            <w:pPr>
              <w:ind w:firstLine="0"/>
            </w:pPr>
            <w:r>
              <w:t>Brewer</w:t>
            </w:r>
          </w:p>
        </w:tc>
        <w:tc>
          <w:tcPr>
            <w:tcW w:w="2179" w:type="dxa"/>
            <w:shd w:val="clear" w:color="auto" w:fill="auto"/>
          </w:tcPr>
          <w:p w14:paraId="170950EE" w14:textId="7952DE3C" w:rsidR="0066171E" w:rsidRPr="0066171E" w:rsidRDefault="0066171E" w:rsidP="0066171E">
            <w:pPr>
              <w:ind w:firstLine="0"/>
            </w:pPr>
            <w:r>
              <w:t>Brittain</w:t>
            </w:r>
          </w:p>
        </w:tc>
        <w:tc>
          <w:tcPr>
            <w:tcW w:w="2180" w:type="dxa"/>
            <w:shd w:val="clear" w:color="auto" w:fill="auto"/>
          </w:tcPr>
          <w:p w14:paraId="5B728563" w14:textId="7B249EE7" w:rsidR="0066171E" w:rsidRPr="0066171E" w:rsidRDefault="0066171E" w:rsidP="0066171E">
            <w:pPr>
              <w:ind w:firstLine="0"/>
            </w:pPr>
            <w:r>
              <w:t>Burns</w:t>
            </w:r>
          </w:p>
        </w:tc>
      </w:tr>
      <w:tr w:rsidR="0066171E" w:rsidRPr="0066171E" w14:paraId="3D2FC9E9" w14:textId="77777777" w:rsidTr="0066171E">
        <w:tc>
          <w:tcPr>
            <w:tcW w:w="2179" w:type="dxa"/>
            <w:shd w:val="clear" w:color="auto" w:fill="auto"/>
          </w:tcPr>
          <w:p w14:paraId="27FE8617" w14:textId="46F0EE8A" w:rsidR="0066171E" w:rsidRPr="0066171E" w:rsidRDefault="0066171E" w:rsidP="0066171E">
            <w:pPr>
              <w:ind w:firstLine="0"/>
            </w:pPr>
            <w:r>
              <w:t>Bustos</w:t>
            </w:r>
          </w:p>
        </w:tc>
        <w:tc>
          <w:tcPr>
            <w:tcW w:w="2179" w:type="dxa"/>
            <w:shd w:val="clear" w:color="auto" w:fill="auto"/>
          </w:tcPr>
          <w:p w14:paraId="6A6AF0C0" w14:textId="23FC1042" w:rsidR="0066171E" w:rsidRPr="0066171E" w:rsidRDefault="0066171E" w:rsidP="0066171E">
            <w:pPr>
              <w:ind w:firstLine="0"/>
            </w:pPr>
            <w:r>
              <w:t>Calhoon</w:t>
            </w:r>
          </w:p>
        </w:tc>
        <w:tc>
          <w:tcPr>
            <w:tcW w:w="2180" w:type="dxa"/>
            <w:shd w:val="clear" w:color="auto" w:fill="auto"/>
          </w:tcPr>
          <w:p w14:paraId="23A2F222" w14:textId="18086B93" w:rsidR="0066171E" w:rsidRPr="0066171E" w:rsidRDefault="0066171E" w:rsidP="0066171E">
            <w:pPr>
              <w:ind w:firstLine="0"/>
            </w:pPr>
            <w:r>
              <w:t>Caskey</w:t>
            </w:r>
          </w:p>
        </w:tc>
      </w:tr>
      <w:tr w:rsidR="0066171E" w:rsidRPr="0066171E" w14:paraId="3B54638A" w14:textId="77777777" w:rsidTr="0066171E">
        <w:tc>
          <w:tcPr>
            <w:tcW w:w="2179" w:type="dxa"/>
            <w:shd w:val="clear" w:color="auto" w:fill="auto"/>
          </w:tcPr>
          <w:p w14:paraId="6D61B507" w14:textId="1613B7B4" w:rsidR="0066171E" w:rsidRPr="0066171E" w:rsidRDefault="0066171E" w:rsidP="0066171E">
            <w:pPr>
              <w:ind w:firstLine="0"/>
            </w:pPr>
            <w:r>
              <w:t>Chapman</w:t>
            </w:r>
          </w:p>
        </w:tc>
        <w:tc>
          <w:tcPr>
            <w:tcW w:w="2179" w:type="dxa"/>
            <w:shd w:val="clear" w:color="auto" w:fill="auto"/>
          </w:tcPr>
          <w:p w14:paraId="586AAF06" w14:textId="0D7B2AF1" w:rsidR="0066171E" w:rsidRPr="0066171E" w:rsidRDefault="0066171E" w:rsidP="0066171E">
            <w:pPr>
              <w:ind w:firstLine="0"/>
            </w:pPr>
            <w:r>
              <w:t>Clyburn</w:t>
            </w:r>
          </w:p>
        </w:tc>
        <w:tc>
          <w:tcPr>
            <w:tcW w:w="2180" w:type="dxa"/>
            <w:shd w:val="clear" w:color="auto" w:fill="auto"/>
          </w:tcPr>
          <w:p w14:paraId="0FC95F29" w14:textId="492B1C05" w:rsidR="0066171E" w:rsidRPr="0066171E" w:rsidRDefault="0066171E" w:rsidP="0066171E">
            <w:pPr>
              <w:ind w:firstLine="0"/>
            </w:pPr>
            <w:r>
              <w:t>Cobb-Hunter</w:t>
            </w:r>
          </w:p>
        </w:tc>
      </w:tr>
      <w:tr w:rsidR="0066171E" w:rsidRPr="0066171E" w14:paraId="56D1D37A" w14:textId="77777777" w:rsidTr="0066171E">
        <w:tc>
          <w:tcPr>
            <w:tcW w:w="2179" w:type="dxa"/>
            <w:shd w:val="clear" w:color="auto" w:fill="auto"/>
          </w:tcPr>
          <w:p w14:paraId="2F7B6F17" w14:textId="15DEB5B3" w:rsidR="0066171E" w:rsidRPr="0066171E" w:rsidRDefault="0066171E" w:rsidP="0066171E">
            <w:pPr>
              <w:ind w:firstLine="0"/>
            </w:pPr>
            <w:r>
              <w:t>Collins</w:t>
            </w:r>
          </w:p>
        </w:tc>
        <w:tc>
          <w:tcPr>
            <w:tcW w:w="2179" w:type="dxa"/>
            <w:shd w:val="clear" w:color="auto" w:fill="auto"/>
          </w:tcPr>
          <w:p w14:paraId="2D61838C" w14:textId="1BED4B41" w:rsidR="0066171E" w:rsidRPr="0066171E" w:rsidRDefault="0066171E" w:rsidP="0066171E">
            <w:pPr>
              <w:ind w:firstLine="0"/>
            </w:pPr>
            <w:r>
              <w:t>B. J. Cox</w:t>
            </w:r>
          </w:p>
        </w:tc>
        <w:tc>
          <w:tcPr>
            <w:tcW w:w="2180" w:type="dxa"/>
            <w:shd w:val="clear" w:color="auto" w:fill="auto"/>
          </w:tcPr>
          <w:p w14:paraId="1100628F" w14:textId="796CAB11" w:rsidR="0066171E" w:rsidRPr="0066171E" w:rsidRDefault="0066171E" w:rsidP="0066171E">
            <w:pPr>
              <w:ind w:firstLine="0"/>
            </w:pPr>
            <w:r>
              <w:t>B. L. Cox</w:t>
            </w:r>
          </w:p>
        </w:tc>
      </w:tr>
      <w:tr w:rsidR="0066171E" w:rsidRPr="0066171E" w14:paraId="0FC53B23" w14:textId="77777777" w:rsidTr="0066171E">
        <w:tc>
          <w:tcPr>
            <w:tcW w:w="2179" w:type="dxa"/>
            <w:shd w:val="clear" w:color="auto" w:fill="auto"/>
          </w:tcPr>
          <w:p w14:paraId="4AAACCC1" w14:textId="58EB9CB1" w:rsidR="0066171E" w:rsidRPr="0066171E" w:rsidRDefault="0066171E" w:rsidP="0066171E">
            <w:pPr>
              <w:ind w:firstLine="0"/>
            </w:pPr>
            <w:r>
              <w:t>Crawford</w:t>
            </w:r>
          </w:p>
        </w:tc>
        <w:tc>
          <w:tcPr>
            <w:tcW w:w="2179" w:type="dxa"/>
            <w:shd w:val="clear" w:color="auto" w:fill="auto"/>
          </w:tcPr>
          <w:p w14:paraId="157DF55D" w14:textId="61E71355" w:rsidR="0066171E" w:rsidRPr="0066171E" w:rsidRDefault="0066171E" w:rsidP="0066171E">
            <w:pPr>
              <w:ind w:firstLine="0"/>
            </w:pPr>
            <w:r>
              <w:t>Cromer</w:t>
            </w:r>
          </w:p>
        </w:tc>
        <w:tc>
          <w:tcPr>
            <w:tcW w:w="2180" w:type="dxa"/>
            <w:shd w:val="clear" w:color="auto" w:fill="auto"/>
          </w:tcPr>
          <w:p w14:paraId="1C3A9DD2" w14:textId="78DD8655" w:rsidR="0066171E" w:rsidRPr="0066171E" w:rsidRDefault="0066171E" w:rsidP="0066171E">
            <w:pPr>
              <w:ind w:firstLine="0"/>
            </w:pPr>
            <w:r>
              <w:t>Davis</w:t>
            </w:r>
          </w:p>
        </w:tc>
      </w:tr>
      <w:tr w:rsidR="0066171E" w:rsidRPr="0066171E" w14:paraId="6676C113" w14:textId="77777777" w:rsidTr="0066171E">
        <w:tc>
          <w:tcPr>
            <w:tcW w:w="2179" w:type="dxa"/>
            <w:shd w:val="clear" w:color="auto" w:fill="auto"/>
          </w:tcPr>
          <w:p w14:paraId="1C7A69E2" w14:textId="65775EA4" w:rsidR="0066171E" w:rsidRPr="0066171E" w:rsidRDefault="0066171E" w:rsidP="0066171E">
            <w:pPr>
              <w:ind w:firstLine="0"/>
            </w:pPr>
            <w:r>
              <w:t>Dillard</w:t>
            </w:r>
          </w:p>
        </w:tc>
        <w:tc>
          <w:tcPr>
            <w:tcW w:w="2179" w:type="dxa"/>
            <w:shd w:val="clear" w:color="auto" w:fill="auto"/>
          </w:tcPr>
          <w:p w14:paraId="1F3CD779" w14:textId="2F76ABD8" w:rsidR="0066171E" w:rsidRPr="0066171E" w:rsidRDefault="0066171E" w:rsidP="0066171E">
            <w:pPr>
              <w:ind w:firstLine="0"/>
            </w:pPr>
            <w:r>
              <w:t>Duncan</w:t>
            </w:r>
          </w:p>
        </w:tc>
        <w:tc>
          <w:tcPr>
            <w:tcW w:w="2180" w:type="dxa"/>
            <w:shd w:val="clear" w:color="auto" w:fill="auto"/>
          </w:tcPr>
          <w:p w14:paraId="7C2304A9" w14:textId="76AB5761" w:rsidR="0066171E" w:rsidRPr="0066171E" w:rsidRDefault="0066171E" w:rsidP="0066171E">
            <w:pPr>
              <w:ind w:firstLine="0"/>
            </w:pPr>
            <w:r>
              <w:t>Edgerton</w:t>
            </w:r>
          </w:p>
        </w:tc>
      </w:tr>
      <w:tr w:rsidR="0066171E" w:rsidRPr="0066171E" w14:paraId="6898603F" w14:textId="77777777" w:rsidTr="0066171E">
        <w:tc>
          <w:tcPr>
            <w:tcW w:w="2179" w:type="dxa"/>
            <w:shd w:val="clear" w:color="auto" w:fill="auto"/>
          </w:tcPr>
          <w:p w14:paraId="74D9F581" w14:textId="2644233E" w:rsidR="0066171E" w:rsidRPr="0066171E" w:rsidRDefault="0066171E" w:rsidP="0066171E">
            <w:pPr>
              <w:ind w:firstLine="0"/>
            </w:pPr>
            <w:r>
              <w:t>Erickson</w:t>
            </w:r>
          </w:p>
        </w:tc>
        <w:tc>
          <w:tcPr>
            <w:tcW w:w="2179" w:type="dxa"/>
            <w:shd w:val="clear" w:color="auto" w:fill="auto"/>
          </w:tcPr>
          <w:p w14:paraId="68AC3C83" w14:textId="1F08D6DE" w:rsidR="0066171E" w:rsidRPr="0066171E" w:rsidRDefault="0066171E" w:rsidP="0066171E">
            <w:pPr>
              <w:ind w:firstLine="0"/>
            </w:pPr>
            <w:r>
              <w:t>Forrest</w:t>
            </w:r>
          </w:p>
        </w:tc>
        <w:tc>
          <w:tcPr>
            <w:tcW w:w="2180" w:type="dxa"/>
            <w:shd w:val="clear" w:color="auto" w:fill="auto"/>
          </w:tcPr>
          <w:p w14:paraId="329A6819" w14:textId="3127D838" w:rsidR="0066171E" w:rsidRPr="0066171E" w:rsidRDefault="0066171E" w:rsidP="0066171E">
            <w:pPr>
              <w:ind w:firstLine="0"/>
            </w:pPr>
            <w:r>
              <w:t>Frank</w:t>
            </w:r>
          </w:p>
        </w:tc>
      </w:tr>
      <w:tr w:rsidR="0066171E" w:rsidRPr="0066171E" w14:paraId="4B92D10D" w14:textId="77777777" w:rsidTr="0066171E">
        <w:tc>
          <w:tcPr>
            <w:tcW w:w="2179" w:type="dxa"/>
            <w:shd w:val="clear" w:color="auto" w:fill="auto"/>
          </w:tcPr>
          <w:p w14:paraId="38B13092" w14:textId="609EA074" w:rsidR="0066171E" w:rsidRPr="0066171E" w:rsidRDefault="0066171E" w:rsidP="0066171E">
            <w:pPr>
              <w:ind w:firstLine="0"/>
            </w:pPr>
            <w:r>
              <w:t>Gagnon</w:t>
            </w:r>
          </w:p>
        </w:tc>
        <w:tc>
          <w:tcPr>
            <w:tcW w:w="2179" w:type="dxa"/>
            <w:shd w:val="clear" w:color="auto" w:fill="auto"/>
          </w:tcPr>
          <w:p w14:paraId="00A12929" w14:textId="407E6040" w:rsidR="0066171E" w:rsidRPr="0066171E" w:rsidRDefault="0066171E" w:rsidP="0066171E">
            <w:pPr>
              <w:ind w:firstLine="0"/>
            </w:pPr>
            <w:r>
              <w:t>Garvin</w:t>
            </w:r>
          </w:p>
        </w:tc>
        <w:tc>
          <w:tcPr>
            <w:tcW w:w="2180" w:type="dxa"/>
            <w:shd w:val="clear" w:color="auto" w:fill="auto"/>
          </w:tcPr>
          <w:p w14:paraId="41B4AE63" w14:textId="4B3F567C" w:rsidR="0066171E" w:rsidRPr="0066171E" w:rsidRDefault="0066171E" w:rsidP="0066171E">
            <w:pPr>
              <w:ind w:firstLine="0"/>
            </w:pPr>
            <w:r>
              <w:t>Gatch</w:t>
            </w:r>
          </w:p>
        </w:tc>
      </w:tr>
      <w:tr w:rsidR="0066171E" w:rsidRPr="0066171E" w14:paraId="2B0AB3B1" w14:textId="77777777" w:rsidTr="0066171E">
        <w:tc>
          <w:tcPr>
            <w:tcW w:w="2179" w:type="dxa"/>
            <w:shd w:val="clear" w:color="auto" w:fill="auto"/>
          </w:tcPr>
          <w:p w14:paraId="5A6AB0CB" w14:textId="57E5A7B7" w:rsidR="0066171E" w:rsidRPr="0066171E" w:rsidRDefault="0066171E" w:rsidP="0066171E">
            <w:pPr>
              <w:ind w:firstLine="0"/>
            </w:pPr>
            <w:r>
              <w:t>Gibson</w:t>
            </w:r>
          </w:p>
        </w:tc>
        <w:tc>
          <w:tcPr>
            <w:tcW w:w="2179" w:type="dxa"/>
            <w:shd w:val="clear" w:color="auto" w:fill="auto"/>
          </w:tcPr>
          <w:p w14:paraId="4A0D4A1D" w14:textId="205FFB10" w:rsidR="0066171E" w:rsidRPr="0066171E" w:rsidRDefault="0066171E" w:rsidP="0066171E">
            <w:pPr>
              <w:ind w:firstLine="0"/>
            </w:pPr>
            <w:r>
              <w:t>Gilliam</w:t>
            </w:r>
          </w:p>
        </w:tc>
        <w:tc>
          <w:tcPr>
            <w:tcW w:w="2180" w:type="dxa"/>
            <w:shd w:val="clear" w:color="auto" w:fill="auto"/>
          </w:tcPr>
          <w:p w14:paraId="7AE129BA" w14:textId="1D2F57A7" w:rsidR="0066171E" w:rsidRPr="0066171E" w:rsidRDefault="0066171E" w:rsidP="0066171E">
            <w:pPr>
              <w:ind w:firstLine="0"/>
            </w:pPr>
            <w:r>
              <w:t>Gilliard</w:t>
            </w:r>
          </w:p>
        </w:tc>
      </w:tr>
      <w:tr w:rsidR="0066171E" w:rsidRPr="0066171E" w14:paraId="41171E6B" w14:textId="77777777" w:rsidTr="0066171E">
        <w:tc>
          <w:tcPr>
            <w:tcW w:w="2179" w:type="dxa"/>
            <w:shd w:val="clear" w:color="auto" w:fill="auto"/>
          </w:tcPr>
          <w:p w14:paraId="549C4F29" w14:textId="3C42560B" w:rsidR="0066171E" w:rsidRPr="0066171E" w:rsidRDefault="0066171E" w:rsidP="0066171E">
            <w:pPr>
              <w:ind w:firstLine="0"/>
            </w:pPr>
            <w:r>
              <w:lastRenderedPageBreak/>
              <w:t>Gilreath</w:t>
            </w:r>
          </w:p>
        </w:tc>
        <w:tc>
          <w:tcPr>
            <w:tcW w:w="2179" w:type="dxa"/>
            <w:shd w:val="clear" w:color="auto" w:fill="auto"/>
          </w:tcPr>
          <w:p w14:paraId="0B95CB23" w14:textId="57EBBC8F" w:rsidR="0066171E" w:rsidRPr="0066171E" w:rsidRDefault="0066171E" w:rsidP="0066171E">
            <w:pPr>
              <w:ind w:firstLine="0"/>
            </w:pPr>
            <w:r>
              <w:t>Govan</w:t>
            </w:r>
          </w:p>
        </w:tc>
        <w:tc>
          <w:tcPr>
            <w:tcW w:w="2180" w:type="dxa"/>
            <w:shd w:val="clear" w:color="auto" w:fill="auto"/>
          </w:tcPr>
          <w:p w14:paraId="0C9EBF21" w14:textId="09ADAE9E" w:rsidR="0066171E" w:rsidRPr="0066171E" w:rsidRDefault="0066171E" w:rsidP="0066171E">
            <w:pPr>
              <w:ind w:firstLine="0"/>
            </w:pPr>
            <w:r>
              <w:t>Grant</w:t>
            </w:r>
          </w:p>
        </w:tc>
      </w:tr>
      <w:tr w:rsidR="0066171E" w:rsidRPr="0066171E" w14:paraId="110097F8" w14:textId="77777777" w:rsidTr="0066171E">
        <w:tc>
          <w:tcPr>
            <w:tcW w:w="2179" w:type="dxa"/>
            <w:shd w:val="clear" w:color="auto" w:fill="auto"/>
          </w:tcPr>
          <w:p w14:paraId="2EF6C903" w14:textId="67108FC1" w:rsidR="0066171E" w:rsidRPr="0066171E" w:rsidRDefault="0066171E" w:rsidP="0066171E">
            <w:pPr>
              <w:ind w:firstLine="0"/>
            </w:pPr>
            <w:r>
              <w:t>Guffey</w:t>
            </w:r>
          </w:p>
        </w:tc>
        <w:tc>
          <w:tcPr>
            <w:tcW w:w="2179" w:type="dxa"/>
            <w:shd w:val="clear" w:color="auto" w:fill="auto"/>
          </w:tcPr>
          <w:p w14:paraId="4C8A3F45" w14:textId="0167CD56" w:rsidR="0066171E" w:rsidRPr="0066171E" w:rsidRDefault="0066171E" w:rsidP="0066171E">
            <w:pPr>
              <w:ind w:firstLine="0"/>
            </w:pPr>
            <w:r>
              <w:t>Haddon</w:t>
            </w:r>
          </w:p>
        </w:tc>
        <w:tc>
          <w:tcPr>
            <w:tcW w:w="2180" w:type="dxa"/>
            <w:shd w:val="clear" w:color="auto" w:fill="auto"/>
          </w:tcPr>
          <w:p w14:paraId="6EAA2955" w14:textId="063D1724" w:rsidR="0066171E" w:rsidRPr="0066171E" w:rsidRDefault="0066171E" w:rsidP="0066171E">
            <w:pPr>
              <w:ind w:firstLine="0"/>
            </w:pPr>
            <w:r>
              <w:t>Hager</w:t>
            </w:r>
          </w:p>
        </w:tc>
      </w:tr>
      <w:tr w:rsidR="0066171E" w:rsidRPr="0066171E" w14:paraId="095D8208" w14:textId="77777777" w:rsidTr="0066171E">
        <w:tc>
          <w:tcPr>
            <w:tcW w:w="2179" w:type="dxa"/>
            <w:shd w:val="clear" w:color="auto" w:fill="auto"/>
          </w:tcPr>
          <w:p w14:paraId="5ED2C2C2" w14:textId="70AD6AB6" w:rsidR="0066171E" w:rsidRPr="0066171E" w:rsidRDefault="0066171E" w:rsidP="0066171E">
            <w:pPr>
              <w:ind w:firstLine="0"/>
            </w:pPr>
            <w:r>
              <w:t>Hardee</w:t>
            </w:r>
          </w:p>
        </w:tc>
        <w:tc>
          <w:tcPr>
            <w:tcW w:w="2179" w:type="dxa"/>
            <w:shd w:val="clear" w:color="auto" w:fill="auto"/>
          </w:tcPr>
          <w:p w14:paraId="5686791F" w14:textId="47E3BB04" w:rsidR="0066171E" w:rsidRPr="0066171E" w:rsidRDefault="0066171E" w:rsidP="0066171E">
            <w:pPr>
              <w:ind w:firstLine="0"/>
            </w:pPr>
            <w:r>
              <w:t>Harris</w:t>
            </w:r>
          </w:p>
        </w:tc>
        <w:tc>
          <w:tcPr>
            <w:tcW w:w="2180" w:type="dxa"/>
            <w:shd w:val="clear" w:color="auto" w:fill="auto"/>
          </w:tcPr>
          <w:p w14:paraId="7FE182A2" w14:textId="068A5C74" w:rsidR="0066171E" w:rsidRPr="0066171E" w:rsidRDefault="0066171E" w:rsidP="0066171E">
            <w:pPr>
              <w:ind w:firstLine="0"/>
            </w:pPr>
            <w:r>
              <w:t>Hartnett</w:t>
            </w:r>
          </w:p>
        </w:tc>
      </w:tr>
      <w:tr w:rsidR="0066171E" w:rsidRPr="0066171E" w14:paraId="33823CED" w14:textId="77777777" w:rsidTr="0066171E">
        <w:tc>
          <w:tcPr>
            <w:tcW w:w="2179" w:type="dxa"/>
            <w:shd w:val="clear" w:color="auto" w:fill="auto"/>
          </w:tcPr>
          <w:p w14:paraId="63522613" w14:textId="05097302" w:rsidR="0066171E" w:rsidRPr="0066171E" w:rsidRDefault="0066171E" w:rsidP="0066171E">
            <w:pPr>
              <w:ind w:firstLine="0"/>
            </w:pPr>
            <w:r>
              <w:t>Hartz</w:t>
            </w:r>
          </w:p>
        </w:tc>
        <w:tc>
          <w:tcPr>
            <w:tcW w:w="2179" w:type="dxa"/>
            <w:shd w:val="clear" w:color="auto" w:fill="auto"/>
          </w:tcPr>
          <w:p w14:paraId="618B9771" w14:textId="568DD54A" w:rsidR="0066171E" w:rsidRPr="0066171E" w:rsidRDefault="0066171E" w:rsidP="0066171E">
            <w:pPr>
              <w:ind w:firstLine="0"/>
            </w:pPr>
            <w:r>
              <w:t>Hayes</w:t>
            </w:r>
          </w:p>
        </w:tc>
        <w:tc>
          <w:tcPr>
            <w:tcW w:w="2180" w:type="dxa"/>
            <w:shd w:val="clear" w:color="auto" w:fill="auto"/>
          </w:tcPr>
          <w:p w14:paraId="433DC382" w14:textId="1A3C4F40" w:rsidR="0066171E" w:rsidRPr="0066171E" w:rsidRDefault="0066171E" w:rsidP="0066171E">
            <w:pPr>
              <w:ind w:firstLine="0"/>
            </w:pPr>
            <w:r>
              <w:t>Henderson-Myers</w:t>
            </w:r>
          </w:p>
        </w:tc>
      </w:tr>
      <w:tr w:rsidR="0066171E" w:rsidRPr="0066171E" w14:paraId="0352699B" w14:textId="77777777" w:rsidTr="0066171E">
        <w:tc>
          <w:tcPr>
            <w:tcW w:w="2179" w:type="dxa"/>
            <w:shd w:val="clear" w:color="auto" w:fill="auto"/>
          </w:tcPr>
          <w:p w14:paraId="26681CC0" w14:textId="16B91C26" w:rsidR="0066171E" w:rsidRPr="0066171E" w:rsidRDefault="0066171E" w:rsidP="0066171E">
            <w:pPr>
              <w:ind w:firstLine="0"/>
            </w:pPr>
            <w:r>
              <w:t>Herbkersman</w:t>
            </w:r>
          </w:p>
        </w:tc>
        <w:tc>
          <w:tcPr>
            <w:tcW w:w="2179" w:type="dxa"/>
            <w:shd w:val="clear" w:color="auto" w:fill="auto"/>
          </w:tcPr>
          <w:p w14:paraId="0323C4A0" w14:textId="5679A5BC" w:rsidR="0066171E" w:rsidRPr="0066171E" w:rsidRDefault="0066171E" w:rsidP="0066171E">
            <w:pPr>
              <w:ind w:firstLine="0"/>
            </w:pPr>
            <w:r>
              <w:t>Hewitt</w:t>
            </w:r>
          </w:p>
        </w:tc>
        <w:tc>
          <w:tcPr>
            <w:tcW w:w="2180" w:type="dxa"/>
            <w:shd w:val="clear" w:color="auto" w:fill="auto"/>
          </w:tcPr>
          <w:p w14:paraId="0E3ADD8F" w14:textId="13D80586" w:rsidR="0066171E" w:rsidRPr="0066171E" w:rsidRDefault="0066171E" w:rsidP="0066171E">
            <w:pPr>
              <w:ind w:firstLine="0"/>
            </w:pPr>
            <w:r>
              <w:t>Hiott</w:t>
            </w:r>
          </w:p>
        </w:tc>
      </w:tr>
      <w:tr w:rsidR="0066171E" w:rsidRPr="0066171E" w14:paraId="6A9C1632" w14:textId="77777777" w:rsidTr="0066171E">
        <w:tc>
          <w:tcPr>
            <w:tcW w:w="2179" w:type="dxa"/>
            <w:shd w:val="clear" w:color="auto" w:fill="auto"/>
          </w:tcPr>
          <w:p w14:paraId="0BAA21B3" w14:textId="6158B28E" w:rsidR="0066171E" w:rsidRPr="0066171E" w:rsidRDefault="0066171E" w:rsidP="0066171E">
            <w:pPr>
              <w:ind w:firstLine="0"/>
            </w:pPr>
            <w:r>
              <w:t>Hixon</w:t>
            </w:r>
          </w:p>
        </w:tc>
        <w:tc>
          <w:tcPr>
            <w:tcW w:w="2179" w:type="dxa"/>
            <w:shd w:val="clear" w:color="auto" w:fill="auto"/>
          </w:tcPr>
          <w:p w14:paraId="18DB80F6" w14:textId="22C6D95D" w:rsidR="0066171E" w:rsidRPr="0066171E" w:rsidRDefault="0066171E" w:rsidP="0066171E">
            <w:pPr>
              <w:ind w:firstLine="0"/>
            </w:pPr>
            <w:r>
              <w:t>Holman</w:t>
            </w:r>
          </w:p>
        </w:tc>
        <w:tc>
          <w:tcPr>
            <w:tcW w:w="2180" w:type="dxa"/>
            <w:shd w:val="clear" w:color="auto" w:fill="auto"/>
          </w:tcPr>
          <w:p w14:paraId="37EF18ED" w14:textId="418D8E37" w:rsidR="0066171E" w:rsidRPr="0066171E" w:rsidRDefault="0066171E" w:rsidP="0066171E">
            <w:pPr>
              <w:ind w:firstLine="0"/>
            </w:pPr>
            <w:r>
              <w:t>Hosey</w:t>
            </w:r>
          </w:p>
        </w:tc>
      </w:tr>
      <w:tr w:rsidR="0066171E" w:rsidRPr="0066171E" w14:paraId="056EECFF" w14:textId="77777777" w:rsidTr="0066171E">
        <w:tc>
          <w:tcPr>
            <w:tcW w:w="2179" w:type="dxa"/>
            <w:shd w:val="clear" w:color="auto" w:fill="auto"/>
          </w:tcPr>
          <w:p w14:paraId="010C7973" w14:textId="6E95AE1E" w:rsidR="0066171E" w:rsidRPr="0066171E" w:rsidRDefault="0066171E" w:rsidP="0066171E">
            <w:pPr>
              <w:ind w:firstLine="0"/>
            </w:pPr>
            <w:r>
              <w:t>Huff</w:t>
            </w:r>
          </w:p>
        </w:tc>
        <w:tc>
          <w:tcPr>
            <w:tcW w:w="2179" w:type="dxa"/>
            <w:shd w:val="clear" w:color="auto" w:fill="auto"/>
          </w:tcPr>
          <w:p w14:paraId="569BD8DD" w14:textId="7F45A271" w:rsidR="0066171E" w:rsidRPr="0066171E" w:rsidRDefault="0066171E" w:rsidP="0066171E">
            <w:pPr>
              <w:ind w:firstLine="0"/>
            </w:pPr>
            <w:r>
              <w:t>J. E. Johnson</w:t>
            </w:r>
          </w:p>
        </w:tc>
        <w:tc>
          <w:tcPr>
            <w:tcW w:w="2180" w:type="dxa"/>
            <w:shd w:val="clear" w:color="auto" w:fill="auto"/>
          </w:tcPr>
          <w:p w14:paraId="33DB76F2" w14:textId="2D75B878" w:rsidR="0066171E" w:rsidRPr="0066171E" w:rsidRDefault="0066171E" w:rsidP="0066171E">
            <w:pPr>
              <w:ind w:firstLine="0"/>
            </w:pPr>
            <w:r>
              <w:t>J. L. Johnson</w:t>
            </w:r>
          </w:p>
        </w:tc>
      </w:tr>
      <w:tr w:rsidR="0066171E" w:rsidRPr="0066171E" w14:paraId="0E14C293" w14:textId="77777777" w:rsidTr="0066171E">
        <w:tc>
          <w:tcPr>
            <w:tcW w:w="2179" w:type="dxa"/>
            <w:shd w:val="clear" w:color="auto" w:fill="auto"/>
          </w:tcPr>
          <w:p w14:paraId="0B86A644" w14:textId="1832B155" w:rsidR="0066171E" w:rsidRPr="0066171E" w:rsidRDefault="0066171E" w:rsidP="0066171E">
            <w:pPr>
              <w:ind w:firstLine="0"/>
            </w:pPr>
            <w:r>
              <w:t>Jones</w:t>
            </w:r>
          </w:p>
        </w:tc>
        <w:tc>
          <w:tcPr>
            <w:tcW w:w="2179" w:type="dxa"/>
            <w:shd w:val="clear" w:color="auto" w:fill="auto"/>
          </w:tcPr>
          <w:p w14:paraId="47A537F3" w14:textId="6BC9C645" w:rsidR="0066171E" w:rsidRPr="0066171E" w:rsidRDefault="0066171E" w:rsidP="0066171E">
            <w:pPr>
              <w:ind w:firstLine="0"/>
            </w:pPr>
            <w:r>
              <w:t>Jordan</w:t>
            </w:r>
          </w:p>
        </w:tc>
        <w:tc>
          <w:tcPr>
            <w:tcW w:w="2180" w:type="dxa"/>
            <w:shd w:val="clear" w:color="auto" w:fill="auto"/>
          </w:tcPr>
          <w:p w14:paraId="2860366D" w14:textId="36C82E57" w:rsidR="0066171E" w:rsidRPr="0066171E" w:rsidRDefault="0066171E" w:rsidP="0066171E">
            <w:pPr>
              <w:ind w:firstLine="0"/>
            </w:pPr>
            <w:r>
              <w:t>Kilmartin</w:t>
            </w:r>
          </w:p>
        </w:tc>
      </w:tr>
      <w:tr w:rsidR="0066171E" w:rsidRPr="0066171E" w14:paraId="22DE1AA2" w14:textId="77777777" w:rsidTr="0066171E">
        <w:tc>
          <w:tcPr>
            <w:tcW w:w="2179" w:type="dxa"/>
            <w:shd w:val="clear" w:color="auto" w:fill="auto"/>
          </w:tcPr>
          <w:p w14:paraId="4D79461C" w14:textId="38A6A163" w:rsidR="0066171E" w:rsidRPr="0066171E" w:rsidRDefault="0066171E" w:rsidP="0066171E">
            <w:pPr>
              <w:ind w:firstLine="0"/>
            </w:pPr>
            <w:r>
              <w:t>King</w:t>
            </w:r>
          </w:p>
        </w:tc>
        <w:tc>
          <w:tcPr>
            <w:tcW w:w="2179" w:type="dxa"/>
            <w:shd w:val="clear" w:color="auto" w:fill="auto"/>
          </w:tcPr>
          <w:p w14:paraId="40838FAA" w14:textId="6B8A2E60" w:rsidR="0066171E" w:rsidRPr="0066171E" w:rsidRDefault="0066171E" w:rsidP="0066171E">
            <w:pPr>
              <w:ind w:firstLine="0"/>
            </w:pPr>
            <w:r>
              <w:t>Landing</w:t>
            </w:r>
          </w:p>
        </w:tc>
        <w:tc>
          <w:tcPr>
            <w:tcW w:w="2180" w:type="dxa"/>
            <w:shd w:val="clear" w:color="auto" w:fill="auto"/>
          </w:tcPr>
          <w:p w14:paraId="122B5164" w14:textId="2F2209CB" w:rsidR="0066171E" w:rsidRPr="0066171E" w:rsidRDefault="0066171E" w:rsidP="0066171E">
            <w:pPr>
              <w:ind w:firstLine="0"/>
            </w:pPr>
            <w:r>
              <w:t>Lawson</w:t>
            </w:r>
          </w:p>
        </w:tc>
      </w:tr>
      <w:tr w:rsidR="0066171E" w:rsidRPr="0066171E" w14:paraId="05C84F2E" w14:textId="77777777" w:rsidTr="0066171E">
        <w:tc>
          <w:tcPr>
            <w:tcW w:w="2179" w:type="dxa"/>
            <w:shd w:val="clear" w:color="auto" w:fill="auto"/>
          </w:tcPr>
          <w:p w14:paraId="3DB08042" w14:textId="47DE8065" w:rsidR="0066171E" w:rsidRPr="0066171E" w:rsidRDefault="0066171E" w:rsidP="0066171E">
            <w:pPr>
              <w:ind w:firstLine="0"/>
            </w:pPr>
            <w:r>
              <w:t>Ligon</w:t>
            </w:r>
          </w:p>
        </w:tc>
        <w:tc>
          <w:tcPr>
            <w:tcW w:w="2179" w:type="dxa"/>
            <w:shd w:val="clear" w:color="auto" w:fill="auto"/>
          </w:tcPr>
          <w:p w14:paraId="373541CA" w14:textId="3DF07FC1" w:rsidR="0066171E" w:rsidRPr="0066171E" w:rsidRDefault="0066171E" w:rsidP="0066171E">
            <w:pPr>
              <w:ind w:firstLine="0"/>
            </w:pPr>
            <w:r>
              <w:t>Long</w:t>
            </w:r>
          </w:p>
        </w:tc>
        <w:tc>
          <w:tcPr>
            <w:tcW w:w="2180" w:type="dxa"/>
            <w:shd w:val="clear" w:color="auto" w:fill="auto"/>
          </w:tcPr>
          <w:p w14:paraId="1129A5BF" w14:textId="4E61D984" w:rsidR="0066171E" w:rsidRPr="0066171E" w:rsidRDefault="0066171E" w:rsidP="0066171E">
            <w:pPr>
              <w:ind w:firstLine="0"/>
            </w:pPr>
            <w:r>
              <w:t>Lowe</w:t>
            </w:r>
          </w:p>
        </w:tc>
      </w:tr>
      <w:tr w:rsidR="0066171E" w:rsidRPr="0066171E" w14:paraId="7720A9D7" w14:textId="77777777" w:rsidTr="0066171E">
        <w:tc>
          <w:tcPr>
            <w:tcW w:w="2179" w:type="dxa"/>
            <w:shd w:val="clear" w:color="auto" w:fill="auto"/>
          </w:tcPr>
          <w:p w14:paraId="7092536D" w14:textId="1AE284F5" w:rsidR="0066171E" w:rsidRPr="0066171E" w:rsidRDefault="0066171E" w:rsidP="0066171E">
            <w:pPr>
              <w:ind w:firstLine="0"/>
            </w:pPr>
            <w:r>
              <w:t>Luck</w:t>
            </w:r>
          </w:p>
        </w:tc>
        <w:tc>
          <w:tcPr>
            <w:tcW w:w="2179" w:type="dxa"/>
            <w:shd w:val="clear" w:color="auto" w:fill="auto"/>
          </w:tcPr>
          <w:p w14:paraId="389773E2" w14:textId="7F1362F9" w:rsidR="0066171E" w:rsidRPr="0066171E" w:rsidRDefault="0066171E" w:rsidP="0066171E">
            <w:pPr>
              <w:ind w:firstLine="0"/>
            </w:pPr>
            <w:r>
              <w:t>Magnuson</w:t>
            </w:r>
          </w:p>
        </w:tc>
        <w:tc>
          <w:tcPr>
            <w:tcW w:w="2180" w:type="dxa"/>
            <w:shd w:val="clear" w:color="auto" w:fill="auto"/>
          </w:tcPr>
          <w:p w14:paraId="25458589" w14:textId="25C8DE99" w:rsidR="0066171E" w:rsidRPr="0066171E" w:rsidRDefault="0066171E" w:rsidP="0066171E">
            <w:pPr>
              <w:ind w:firstLine="0"/>
            </w:pPr>
            <w:r>
              <w:t>Martin</w:t>
            </w:r>
          </w:p>
        </w:tc>
      </w:tr>
      <w:tr w:rsidR="0066171E" w:rsidRPr="0066171E" w14:paraId="3226DFC7" w14:textId="77777777" w:rsidTr="0066171E">
        <w:tc>
          <w:tcPr>
            <w:tcW w:w="2179" w:type="dxa"/>
            <w:shd w:val="clear" w:color="auto" w:fill="auto"/>
          </w:tcPr>
          <w:p w14:paraId="3B208B7A" w14:textId="26105C0A" w:rsidR="0066171E" w:rsidRPr="0066171E" w:rsidRDefault="0066171E" w:rsidP="0066171E">
            <w:pPr>
              <w:ind w:firstLine="0"/>
            </w:pPr>
            <w:r>
              <w:t>May</w:t>
            </w:r>
          </w:p>
        </w:tc>
        <w:tc>
          <w:tcPr>
            <w:tcW w:w="2179" w:type="dxa"/>
            <w:shd w:val="clear" w:color="auto" w:fill="auto"/>
          </w:tcPr>
          <w:p w14:paraId="6A939039" w14:textId="5CA7B7E9" w:rsidR="0066171E" w:rsidRPr="0066171E" w:rsidRDefault="0066171E" w:rsidP="0066171E">
            <w:pPr>
              <w:ind w:firstLine="0"/>
            </w:pPr>
            <w:r>
              <w:t>McCabe</w:t>
            </w:r>
          </w:p>
        </w:tc>
        <w:tc>
          <w:tcPr>
            <w:tcW w:w="2180" w:type="dxa"/>
            <w:shd w:val="clear" w:color="auto" w:fill="auto"/>
          </w:tcPr>
          <w:p w14:paraId="3A10D0CB" w14:textId="29473C0A" w:rsidR="0066171E" w:rsidRPr="0066171E" w:rsidRDefault="0066171E" w:rsidP="0066171E">
            <w:pPr>
              <w:ind w:firstLine="0"/>
            </w:pPr>
            <w:r>
              <w:t>McCravy</w:t>
            </w:r>
          </w:p>
        </w:tc>
      </w:tr>
      <w:tr w:rsidR="0066171E" w:rsidRPr="0066171E" w14:paraId="452A7258" w14:textId="77777777" w:rsidTr="0066171E">
        <w:tc>
          <w:tcPr>
            <w:tcW w:w="2179" w:type="dxa"/>
            <w:shd w:val="clear" w:color="auto" w:fill="auto"/>
          </w:tcPr>
          <w:p w14:paraId="18639B94" w14:textId="2CD70FAB" w:rsidR="0066171E" w:rsidRPr="0066171E" w:rsidRDefault="0066171E" w:rsidP="0066171E">
            <w:pPr>
              <w:ind w:firstLine="0"/>
            </w:pPr>
            <w:r>
              <w:t>McDaniel</w:t>
            </w:r>
          </w:p>
        </w:tc>
        <w:tc>
          <w:tcPr>
            <w:tcW w:w="2179" w:type="dxa"/>
            <w:shd w:val="clear" w:color="auto" w:fill="auto"/>
          </w:tcPr>
          <w:p w14:paraId="40543EC7" w14:textId="5180EA43" w:rsidR="0066171E" w:rsidRPr="0066171E" w:rsidRDefault="0066171E" w:rsidP="0066171E">
            <w:pPr>
              <w:ind w:firstLine="0"/>
            </w:pPr>
            <w:r>
              <w:t>McGinnis</w:t>
            </w:r>
          </w:p>
        </w:tc>
        <w:tc>
          <w:tcPr>
            <w:tcW w:w="2180" w:type="dxa"/>
            <w:shd w:val="clear" w:color="auto" w:fill="auto"/>
          </w:tcPr>
          <w:p w14:paraId="7AF9331A" w14:textId="59A7EFB2" w:rsidR="0066171E" w:rsidRPr="0066171E" w:rsidRDefault="0066171E" w:rsidP="0066171E">
            <w:pPr>
              <w:ind w:firstLine="0"/>
            </w:pPr>
            <w:r>
              <w:t>Mitchell</w:t>
            </w:r>
          </w:p>
        </w:tc>
      </w:tr>
      <w:tr w:rsidR="0066171E" w:rsidRPr="0066171E" w14:paraId="1C7A0C79" w14:textId="77777777" w:rsidTr="0066171E">
        <w:tc>
          <w:tcPr>
            <w:tcW w:w="2179" w:type="dxa"/>
            <w:shd w:val="clear" w:color="auto" w:fill="auto"/>
          </w:tcPr>
          <w:p w14:paraId="0871643A" w14:textId="1AA353F6" w:rsidR="0066171E" w:rsidRPr="0066171E" w:rsidRDefault="0066171E" w:rsidP="0066171E">
            <w:pPr>
              <w:ind w:firstLine="0"/>
            </w:pPr>
            <w:r>
              <w:t>Montgomery</w:t>
            </w:r>
          </w:p>
        </w:tc>
        <w:tc>
          <w:tcPr>
            <w:tcW w:w="2179" w:type="dxa"/>
            <w:shd w:val="clear" w:color="auto" w:fill="auto"/>
          </w:tcPr>
          <w:p w14:paraId="011EB8C6" w14:textId="06D8C51C" w:rsidR="0066171E" w:rsidRPr="0066171E" w:rsidRDefault="0066171E" w:rsidP="0066171E">
            <w:pPr>
              <w:ind w:firstLine="0"/>
            </w:pPr>
            <w:r>
              <w:t>J. Moore</w:t>
            </w:r>
          </w:p>
        </w:tc>
        <w:tc>
          <w:tcPr>
            <w:tcW w:w="2180" w:type="dxa"/>
            <w:shd w:val="clear" w:color="auto" w:fill="auto"/>
          </w:tcPr>
          <w:p w14:paraId="12A34425" w14:textId="450E7440" w:rsidR="0066171E" w:rsidRPr="0066171E" w:rsidRDefault="0066171E" w:rsidP="0066171E">
            <w:pPr>
              <w:ind w:firstLine="0"/>
            </w:pPr>
            <w:r>
              <w:t>T. Moore</w:t>
            </w:r>
          </w:p>
        </w:tc>
      </w:tr>
      <w:tr w:rsidR="0066171E" w:rsidRPr="0066171E" w14:paraId="5A01259E" w14:textId="77777777" w:rsidTr="0066171E">
        <w:tc>
          <w:tcPr>
            <w:tcW w:w="2179" w:type="dxa"/>
            <w:shd w:val="clear" w:color="auto" w:fill="auto"/>
          </w:tcPr>
          <w:p w14:paraId="113D3273" w14:textId="568E941D" w:rsidR="0066171E" w:rsidRPr="0066171E" w:rsidRDefault="0066171E" w:rsidP="0066171E">
            <w:pPr>
              <w:ind w:firstLine="0"/>
            </w:pPr>
            <w:r>
              <w:t>Morgan</w:t>
            </w:r>
          </w:p>
        </w:tc>
        <w:tc>
          <w:tcPr>
            <w:tcW w:w="2179" w:type="dxa"/>
            <w:shd w:val="clear" w:color="auto" w:fill="auto"/>
          </w:tcPr>
          <w:p w14:paraId="73C50F3F" w14:textId="36D506B6" w:rsidR="0066171E" w:rsidRPr="0066171E" w:rsidRDefault="0066171E" w:rsidP="0066171E">
            <w:pPr>
              <w:ind w:firstLine="0"/>
            </w:pPr>
            <w:r>
              <w:t>Moss</w:t>
            </w:r>
          </w:p>
        </w:tc>
        <w:tc>
          <w:tcPr>
            <w:tcW w:w="2180" w:type="dxa"/>
            <w:shd w:val="clear" w:color="auto" w:fill="auto"/>
          </w:tcPr>
          <w:p w14:paraId="69E6E58C" w14:textId="256F365B" w:rsidR="0066171E" w:rsidRPr="0066171E" w:rsidRDefault="0066171E" w:rsidP="0066171E">
            <w:pPr>
              <w:ind w:firstLine="0"/>
            </w:pPr>
            <w:r>
              <w:t>Murphy</w:t>
            </w:r>
          </w:p>
        </w:tc>
      </w:tr>
      <w:tr w:rsidR="0066171E" w:rsidRPr="0066171E" w14:paraId="63FE3DE6" w14:textId="77777777" w:rsidTr="0066171E">
        <w:tc>
          <w:tcPr>
            <w:tcW w:w="2179" w:type="dxa"/>
            <w:shd w:val="clear" w:color="auto" w:fill="auto"/>
          </w:tcPr>
          <w:p w14:paraId="790CFE9A" w14:textId="36850A6A" w:rsidR="0066171E" w:rsidRPr="0066171E" w:rsidRDefault="0066171E" w:rsidP="0066171E">
            <w:pPr>
              <w:ind w:firstLine="0"/>
            </w:pPr>
            <w:r>
              <w:t>Neese</w:t>
            </w:r>
          </w:p>
        </w:tc>
        <w:tc>
          <w:tcPr>
            <w:tcW w:w="2179" w:type="dxa"/>
            <w:shd w:val="clear" w:color="auto" w:fill="auto"/>
          </w:tcPr>
          <w:p w14:paraId="029062D8" w14:textId="28ED57AE" w:rsidR="0066171E" w:rsidRPr="0066171E" w:rsidRDefault="0066171E" w:rsidP="0066171E">
            <w:pPr>
              <w:ind w:firstLine="0"/>
            </w:pPr>
            <w:r>
              <w:t>B. Newton</w:t>
            </w:r>
          </w:p>
        </w:tc>
        <w:tc>
          <w:tcPr>
            <w:tcW w:w="2180" w:type="dxa"/>
            <w:shd w:val="clear" w:color="auto" w:fill="auto"/>
          </w:tcPr>
          <w:p w14:paraId="782CA68C" w14:textId="34497984" w:rsidR="0066171E" w:rsidRPr="0066171E" w:rsidRDefault="0066171E" w:rsidP="0066171E">
            <w:pPr>
              <w:ind w:firstLine="0"/>
            </w:pPr>
            <w:r>
              <w:t>W. Newton</w:t>
            </w:r>
          </w:p>
        </w:tc>
      </w:tr>
      <w:tr w:rsidR="0066171E" w:rsidRPr="0066171E" w14:paraId="5886893B" w14:textId="77777777" w:rsidTr="0066171E">
        <w:tc>
          <w:tcPr>
            <w:tcW w:w="2179" w:type="dxa"/>
            <w:shd w:val="clear" w:color="auto" w:fill="auto"/>
          </w:tcPr>
          <w:p w14:paraId="2B9986D5" w14:textId="01C7857D" w:rsidR="0066171E" w:rsidRPr="0066171E" w:rsidRDefault="0066171E" w:rsidP="0066171E">
            <w:pPr>
              <w:ind w:firstLine="0"/>
            </w:pPr>
            <w:r>
              <w:t>Oremus</w:t>
            </w:r>
          </w:p>
        </w:tc>
        <w:tc>
          <w:tcPr>
            <w:tcW w:w="2179" w:type="dxa"/>
            <w:shd w:val="clear" w:color="auto" w:fill="auto"/>
          </w:tcPr>
          <w:p w14:paraId="3BD670E5" w14:textId="5E58B94A" w:rsidR="0066171E" w:rsidRPr="0066171E" w:rsidRDefault="0066171E" w:rsidP="0066171E">
            <w:pPr>
              <w:ind w:firstLine="0"/>
            </w:pPr>
            <w:r>
              <w:t>Pace</w:t>
            </w:r>
          </w:p>
        </w:tc>
        <w:tc>
          <w:tcPr>
            <w:tcW w:w="2180" w:type="dxa"/>
            <w:shd w:val="clear" w:color="auto" w:fill="auto"/>
          </w:tcPr>
          <w:p w14:paraId="2CB5E107" w14:textId="0CC94486" w:rsidR="0066171E" w:rsidRPr="0066171E" w:rsidRDefault="0066171E" w:rsidP="0066171E">
            <w:pPr>
              <w:ind w:firstLine="0"/>
            </w:pPr>
            <w:r>
              <w:t>Pedalino</w:t>
            </w:r>
          </w:p>
        </w:tc>
      </w:tr>
      <w:tr w:rsidR="0066171E" w:rsidRPr="0066171E" w14:paraId="55F683ED" w14:textId="77777777" w:rsidTr="0066171E">
        <w:tc>
          <w:tcPr>
            <w:tcW w:w="2179" w:type="dxa"/>
            <w:shd w:val="clear" w:color="auto" w:fill="auto"/>
          </w:tcPr>
          <w:p w14:paraId="3C4B8569" w14:textId="20567DBB" w:rsidR="0066171E" w:rsidRPr="0066171E" w:rsidRDefault="0066171E" w:rsidP="0066171E">
            <w:pPr>
              <w:ind w:firstLine="0"/>
            </w:pPr>
            <w:r>
              <w:t>Pope</w:t>
            </w:r>
          </w:p>
        </w:tc>
        <w:tc>
          <w:tcPr>
            <w:tcW w:w="2179" w:type="dxa"/>
            <w:shd w:val="clear" w:color="auto" w:fill="auto"/>
          </w:tcPr>
          <w:p w14:paraId="3849D2FA" w14:textId="3122397D" w:rsidR="0066171E" w:rsidRPr="0066171E" w:rsidRDefault="0066171E" w:rsidP="0066171E">
            <w:pPr>
              <w:ind w:firstLine="0"/>
            </w:pPr>
            <w:r>
              <w:t>Reese</w:t>
            </w:r>
          </w:p>
        </w:tc>
        <w:tc>
          <w:tcPr>
            <w:tcW w:w="2180" w:type="dxa"/>
            <w:shd w:val="clear" w:color="auto" w:fill="auto"/>
          </w:tcPr>
          <w:p w14:paraId="032FA5C1" w14:textId="09043FFD" w:rsidR="0066171E" w:rsidRPr="0066171E" w:rsidRDefault="0066171E" w:rsidP="0066171E">
            <w:pPr>
              <w:ind w:firstLine="0"/>
            </w:pPr>
            <w:r>
              <w:t>Rivers</w:t>
            </w:r>
          </w:p>
        </w:tc>
      </w:tr>
      <w:tr w:rsidR="0066171E" w:rsidRPr="0066171E" w14:paraId="6772C9EB" w14:textId="77777777" w:rsidTr="0066171E">
        <w:tc>
          <w:tcPr>
            <w:tcW w:w="2179" w:type="dxa"/>
            <w:shd w:val="clear" w:color="auto" w:fill="auto"/>
          </w:tcPr>
          <w:p w14:paraId="6D2FF862" w14:textId="03177CA5" w:rsidR="0066171E" w:rsidRPr="0066171E" w:rsidRDefault="0066171E" w:rsidP="0066171E">
            <w:pPr>
              <w:ind w:firstLine="0"/>
            </w:pPr>
            <w:r>
              <w:t>Robbins</w:t>
            </w:r>
          </w:p>
        </w:tc>
        <w:tc>
          <w:tcPr>
            <w:tcW w:w="2179" w:type="dxa"/>
            <w:shd w:val="clear" w:color="auto" w:fill="auto"/>
          </w:tcPr>
          <w:p w14:paraId="6458BDE9" w14:textId="37156E1B" w:rsidR="0066171E" w:rsidRPr="0066171E" w:rsidRDefault="0066171E" w:rsidP="0066171E">
            <w:pPr>
              <w:ind w:firstLine="0"/>
            </w:pPr>
            <w:r>
              <w:t>Rose</w:t>
            </w:r>
          </w:p>
        </w:tc>
        <w:tc>
          <w:tcPr>
            <w:tcW w:w="2180" w:type="dxa"/>
            <w:shd w:val="clear" w:color="auto" w:fill="auto"/>
          </w:tcPr>
          <w:p w14:paraId="3B7A8CA8" w14:textId="4C2DC313" w:rsidR="0066171E" w:rsidRPr="0066171E" w:rsidRDefault="0066171E" w:rsidP="0066171E">
            <w:pPr>
              <w:ind w:firstLine="0"/>
            </w:pPr>
            <w:r>
              <w:t>Rutherford</w:t>
            </w:r>
          </w:p>
        </w:tc>
      </w:tr>
      <w:tr w:rsidR="0066171E" w:rsidRPr="0066171E" w14:paraId="628F19E1" w14:textId="77777777" w:rsidTr="0066171E">
        <w:tc>
          <w:tcPr>
            <w:tcW w:w="2179" w:type="dxa"/>
            <w:shd w:val="clear" w:color="auto" w:fill="auto"/>
          </w:tcPr>
          <w:p w14:paraId="39B921C0" w14:textId="12A18267" w:rsidR="0066171E" w:rsidRPr="0066171E" w:rsidRDefault="0066171E" w:rsidP="0066171E">
            <w:pPr>
              <w:ind w:firstLine="0"/>
            </w:pPr>
            <w:r>
              <w:t>Sanders</w:t>
            </w:r>
          </w:p>
        </w:tc>
        <w:tc>
          <w:tcPr>
            <w:tcW w:w="2179" w:type="dxa"/>
            <w:shd w:val="clear" w:color="auto" w:fill="auto"/>
          </w:tcPr>
          <w:p w14:paraId="0E509360" w14:textId="59145C5E" w:rsidR="0066171E" w:rsidRPr="0066171E" w:rsidRDefault="0066171E" w:rsidP="0066171E">
            <w:pPr>
              <w:ind w:firstLine="0"/>
            </w:pPr>
            <w:r>
              <w:t>Schuessler</w:t>
            </w:r>
          </w:p>
        </w:tc>
        <w:tc>
          <w:tcPr>
            <w:tcW w:w="2180" w:type="dxa"/>
            <w:shd w:val="clear" w:color="auto" w:fill="auto"/>
          </w:tcPr>
          <w:p w14:paraId="44328E6F" w14:textId="7D286FC4" w:rsidR="0066171E" w:rsidRPr="0066171E" w:rsidRDefault="0066171E" w:rsidP="0066171E">
            <w:pPr>
              <w:ind w:firstLine="0"/>
            </w:pPr>
            <w:r>
              <w:t>Sessions</w:t>
            </w:r>
          </w:p>
        </w:tc>
      </w:tr>
      <w:tr w:rsidR="0066171E" w:rsidRPr="0066171E" w14:paraId="1C67AFFF" w14:textId="77777777" w:rsidTr="0066171E">
        <w:tc>
          <w:tcPr>
            <w:tcW w:w="2179" w:type="dxa"/>
            <w:shd w:val="clear" w:color="auto" w:fill="auto"/>
          </w:tcPr>
          <w:p w14:paraId="26E0B99C" w14:textId="1354A871" w:rsidR="0066171E" w:rsidRPr="0066171E" w:rsidRDefault="0066171E" w:rsidP="0066171E">
            <w:pPr>
              <w:ind w:firstLine="0"/>
            </w:pPr>
            <w:r>
              <w:t>G. M. Smith</w:t>
            </w:r>
          </w:p>
        </w:tc>
        <w:tc>
          <w:tcPr>
            <w:tcW w:w="2179" w:type="dxa"/>
            <w:shd w:val="clear" w:color="auto" w:fill="auto"/>
          </w:tcPr>
          <w:p w14:paraId="163D6C97" w14:textId="31CEC2CE" w:rsidR="0066171E" w:rsidRPr="0066171E" w:rsidRDefault="0066171E" w:rsidP="0066171E">
            <w:pPr>
              <w:ind w:firstLine="0"/>
            </w:pPr>
            <w:r>
              <w:t>M. M. Smith</w:t>
            </w:r>
          </w:p>
        </w:tc>
        <w:tc>
          <w:tcPr>
            <w:tcW w:w="2180" w:type="dxa"/>
            <w:shd w:val="clear" w:color="auto" w:fill="auto"/>
          </w:tcPr>
          <w:p w14:paraId="4D7BAB4E" w14:textId="641424D0" w:rsidR="0066171E" w:rsidRPr="0066171E" w:rsidRDefault="0066171E" w:rsidP="0066171E">
            <w:pPr>
              <w:ind w:firstLine="0"/>
            </w:pPr>
            <w:r>
              <w:t>Spann-Wilder</w:t>
            </w:r>
          </w:p>
        </w:tc>
      </w:tr>
      <w:tr w:rsidR="0066171E" w:rsidRPr="0066171E" w14:paraId="55531617" w14:textId="77777777" w:rsidTr="0066171E">
        <w:tc>
          <w:tcPr>
            <w:tcW w:w="2179" w:type="dxa"/>
            <w:shd w:val="clear" w:color="auto" w:fill="auto"/>
          </w:tcPr>
          <w:p w14:paraId="50D78940" w14:textId="73D52071" w:rsidR="0066171E" w:rsidRPr="0066171E" w:rsidRDefault="0066171E" w:rsidP="0066171E">
            <w:pPr>
              <w:ind w:firstLine="0"/>
            </w:pPr>
            <w:r>
              <w:t>Stavrinakis</w:t>
            </w:r>
          </w:p>
        </w:tc>
        <w:tc>
          <w:tcPr>
            <w:tcW w:w="2179" w:type="dxa"/>
            <w:shd w:val="clear" w:color="auto" w:fill="auto"/>
          </w:tcPr>
          <w:p w14:paraId="77B93E41" w14:textId="524A89EF" w:rsidR="0066171E" w:rsidRPr="0066171E" w:rsidRDefault="0066171E" w:rsidP="0066171E">
            <w:pPr>
              <w:ind w:firstLine="0"/>
            </w:pPr>
            <w:r>
              <w:t>Taylor</w:t>
            </w:r>
          </w:p>
        </w:tc>
        <w:tc>
          <w:tcPr>
            <w:tcW w:w="2180" w:type="dxa"/>
            <w:shd w:val="clear" w:color="auto" w:fill="auto"/>
          </w:tcPr>
          <w:p w14:paraId="189633EF" w14:textId="109A6B78" w:rsidR="0066171E" w:rsidRPr="0066171E" w:rsidRDefault="0066171E" w:rsidP="0066171E">
            <w:pPr>
              <w:ind w:firstLine="0"/>
            </w:pPr>
            <w:r>
              <w:t>Teeple</w:t>
            </w:r>
          </w:p>
        </w:tc>
      </w:tr>
      <w:tr w:rsidR="0066171E" w:rsidRPr="0066171E" w14:paraId="35488891" w14:textId="77777777" w:rsidTr="0066171E">
        <w:tc>
          <w:tcPr>
            <w:tcW w:w="2179" w:type="dxa"/>
            <w:shd w:val="clear" w:color="auto" w:fill="auto"/>
          </w:tcPr>
          <w:p w14:paraId="6F834805" w14:textId="0F19A5AD" w:rsidR="0066171E" w:rsidRPr="0066171E" w:rsidRDefault="0066171E" w:rsidP="0066171E">
            <w:pPr>
              <w:ind w:firstLine="0"/>
            </w:pPr>
            <w:r>
              <w:t>Terribile</w:t>
            </w:r>
          </w:p>
        </w:tc>
        <w:tc>
          <w:tcPr>
            <w:tcW w:w="2179" w:type="dxa"/>
            <w:shd w:val="clear" w:color="auto" w:fill="auto"/>
          </w:tcPr>
          <w:p w14:paraId="1A6ED597" w14:textId="65F59179" w:rsidR="0066171E" w:rsidRPr="0066171E" w:rsidRDefault="0066171E" w:rsidP="0066171E">
            <w:pPr>
              <w:ind w:firstLine="0"/>
            </w:pPr>
            <w:r>
              <w:t>Vaughan</w:t>
            </w:r>
          </w:p>
        </w:tc>
        <w:tc>
          <w:tcPr>
            <w:tcW w:w="2180" w:type="dxa"/>
            <w:shd w:val="clear" w:color="auto" w:fill="auto"/>
          </w:tcPr>
          <w:p w14:paraId="2904B961" w14:textId="18DAAE91" w:rsidR="0066171E" w:rsidRPr="0066171E" w:rsidRDefault="0066171E" w:rsidP="0066171E">
            <w:pPr>
              <w:ind w:firstLine="0"/>
            </w:pPr>
            <w:r>
              <w:t>Weeks</w:t>
            </w:r>
          </w:p>
        </w:tc>
      </w:tr>
      <w:tr w:rsidR="0066171E" w:rsidRPr="0066171E" w14:paraId="663A5DB7" w14:textId="77777777" w:rsidTr="0066171E">
        <w:tc>
          <w:tcPr>
            <w:tcW w:w="2179" w:type="dxa"/>
            <w:shd w:val="clear" w:color="auto" w:fill="auto"/>
          </w:tcPr>
          <w:p w14:paraId="3AAC03B5" w14:textId="1867C1D3" w:rsidR="0066171E" w:rsidRPr="0066171E" w:rsidRDefault="0066171E" w:rsidP="0066171E">
            <w:pPr>
              <w:ind w:firstLine="0"/>
            </w:pPr>
            <w:r>
              <w:t>Wetmore</w:t>
            </w:r>
          </w:p>
        </w:tc>
        <w:tc>
          <w:tcPr>
            <w:tcW w:w="2179" w:type="dxa"/>
            <w:shd w:val="clear" w:color="auto" w:fill="auto"/>
          </w:tcPr>
          <w:p w14:paraId="74171935" w14:textId="5F838AA0" w:rsidR="0066171E" w:rsidRPr="0066171E" w:rsidRDefault="0066171E" w:rsidP="0066171E">
            <w:pPr>
              <w:ind w:firstLine="0"/>
            </w:pPr>
            <w:r>
              <w:t>White</w:t>
            </w:r>
          </w:p>
        </w:tc>
        <w:tc>
          <w:tcPr>
            <w:tcW w:w="2180" w:type="dxa"/>
            <w:shd w:val="clear" w:color="auto" w:fill="auto"/>
          </w:tcPr>
          <w:p w14:paraId="352EFA05" w14:textId="546A0732" w:rsidR="0066171E" w:rsidRPr="0066171E" w:rsidRDefault="0066171E" w:rsidP="0066171E">
            <w:pPr>
              <w:ind w:firstLine="0"/>
            </w:pPr>
            <w:r>
              <w:t>Whitmire</w:t>
            </w:r>
          </w:p>
        </w:tc>
      </w:tr>
      <w:tr w:rsidR="0066171E" w:rsidRPr="0066171E" w14:paraId="4F7A5038" w14:textId="77777777" w:rsidTr="0066171E">
        <w:tc>
          <w:tcPr>
            <w:tcW w:w="2179" w:type="dxa"/>
            <w:shd w:val="clear" w:color="auto" w:fill="auto"/>
          </w:tcPr>
          <w:p w14:paraId="682A35C1" w14:textId="02A2F8A9" w:rsidR="0066171E" w:rsidRPr="0066171E" w:rsidRDefault="0066171E" w:rsidP="0066171E">
            <w:pPr>
              <w:keepNext/>
              <w:ind w:firstLine="0"/>
            </w:pPr>
            <w:r>
              <w:t>Wickensimer</w:t>
            </w:r>
          </w:p>
        </w:tc>
        <w:tc>
          <w:tcPr>
            <w:tcW w:w="2179" w:type="dxa"/>
            <w:shd w:val="clear" w:color="auto" w:fill="auto"/>
          </w:tcPr>
          <w:p w14:paraId="365D2C1E" w14:textId="412A29A9" w:rsidR="0066171E" w:rsidRPr="0066171E" w:rsidRDefault="0066171E" w:rsidP="0066171E">
            <w:pPr>
              <w:keepNext/>
              <w:ind w:firstLine="0"/>
            </w:pPr>
            <w:r>
              <w:t>Williams</w:t>
            </w:r>
          </w:p>
        </w:tc>
        <w:tc>
          <w:tcPr>
            <w:tcW w:w="2180" w:type="dxa"/>
            <w:shd w:val="clear" w:color="auto" w:fill="auto"/>
          </w:tcPr>
          <w:p w14:paraId="2F72502B" w14:textId="098D1011" w:rsidR="0066171E" w:rsidRPr="0066171E" w:rsidRDefault="0066171E" w:rsidP="0066171E">
            <w:pPr>
              <w:keepNext/>
              <w:ind w:firstLine="0"/>
            </w:pPr>
            <w:r>
              <w:t>Willis</w:t>
            </w:r>
          </w:p>
        </w:tc>
      </w:tr>
      <w:tr w:rsidR="0066171E" w:rsidRPr="0066171E" w14:paraId="158742B0" w14:textId="77777777" w:rsidTr="0066171E">
        <w:tc>
          <w:tcPr>
            <w:tcW w:w="2179" w:type="dxa"/>
            <w:shd w:val="clear" w:color="auto" w:fill="auto"/>
          </w:tcPr>
          <w:p w14:paraId="226462F1" w14:textId="03AE143A" w:rsidR="0066171E" w:rsidRPr="0066171E" w:rsidRDefault="0066171E" w:rsidP="0066171E">
            <w:pPr>
              <w:keepNext/>
              <w:ind w:firstLine="0"/>
            </w:pPr>
            <w:r>
              <w:t>Wooten</w:t>
            </w:r>
          </w:p>
        </w:tc>
        <w:tc>
          <w:tcPr>
            <w:tcW w:w="2179" w:type="dxa"/>
            <w:shd w:val="clear" w:color="auto" w:fill="auto"/>
          </w:tcPr>
          <w:p w14:paraId="00346EED" w14:textId="484AA373" w:rsidR="0066171E" w:rsidRPr="0066171E" w:rsidRDefault="0066171E" w:rsidP="0066171E">
            <w:pPr>
              <w:keepNext/>
              <w:ind w:firstLine="0"/>
            </w:pPr>
            <w:r>
              <w:t>Yow</w:t>
            </w:r>
          </w:p>
        </w:tc>
        <w:tc>
          <w:tcPr>
            <w:tcW w:w="2180" w:type="dxa"/>
            <w:shd w:val="clear" w:color="auto" w:fill="auto"/>
          </w:tcPr>
          <w:p w14:paraId="7690367D" w14:textId="77777777" w:rsidR="0066171E" w:rsidRPr="0066171E" w:rsidRDefault="0066171E" w:rsidP="0066171E">
            <w:pPr>
              <w:keepNext/>
              <w:ind w:firstLine="0"/>
            </w:pPr>
          </w:p>
        </w:tc>
      </w:tr>
    </w:tbl>
    <w:p w14:paraId="68A21E3A" w14:textId="77777777" w:rsidR="0066171E" w:rsidRDefault="0066171E" w:rsidP="0066171E"/>
    <w:p w14:paraId="1AAD6F3E" w14:textId="2E6E989F" w:rsidR="0066171E" w:rsidRDefault="0066171E" w:rsidP="0066171E">
      <w:pPr>
        <w:jc w:val="center"/>
        <w:rPr>
          <w:b/>
        </w:rPr>
      </w:pPr>
      <w:r w:rsidRPr="0066171E">
        <w:rPr>
          <w:b/>
        </w:rPr>
        <w:t>Total--116</w:t>
      </w:r>
    </w:p>
    <w:p w14:paraId="6C8572DD" w14:textId="77777777" w:rsidR="0066171E" w:rsidRDefault="0066171E" w:rsidP="0066171E">
      <w:pPr>
        <w:jc w:val="center"/>
        <w:rPr>
          <w:b/>
        </w:rPr>
      </w:pPr>
    </w:p>
    <w:p w14:paraId="7063F92B" w14:textId="77777777" w:rsidR="0066171E" w:rsidRDefault="0066171E" w:rsidP="0066171E">
      <w:pPr>
        <w:ind w:firstLine="0"/>
      </w:pPr>
      <w:r w:rsidRPr="0066171E">
        <w:t xml:space="preserve"> </w:t>
      </w:r>
      <w:r>
        <w:t>Those who voted in the negative are:</w:t>
      </w:r>
    </w:p>
    <w:p w14:paraId="24B2A84D" w14:textId="77777777" w:rsidR="0066171E" w:rsidRDefault="0066171E" w:rsidP="0066171E"/>
    <w:p w14:paraId="4BD9B483" w14:textId="77777777" w:rsidR="0066171E" w:rsidRDefault="0066171E" w:rsidP="0066171E">
      <w:pPr>
        <w:jc w:val="center"/>
        <w:rPr>
          <w:b/>
        </w:rPr>
      </w:pPr>
      <w:r w:rsidRPr="0066171E">
        <w:rPr>
          <w:b/>
        </w:rPr>
        <w:t>Total--0</w:t>
      </w:r>
    </w:p>
    <w:p w14:paraId="65422704" w14:textId="79EED037" w:rsidR="0066171E" w:rsidRDefault="0066171E" w:rsidP="0066171E">
      <w:pPr>
        <w:jc w:val="center"/>
        <w:rPr>
          <w:b/>
        </w:rPr>
      </w:pPr>
    </w:p>
    <w:p w14:paraId="670D158E" w14:textId="77777777" w:rsidR="0066171E" w:rsidRDefault="0066171E" w:rsidP="0066171E">
      <w:r>
        <w:t xml:space="preserve">Section 64 was adopted. </w:t>
      </w:r>
    </w:p>
    <w:p w14:paraId="38092D69" w14:textId="77777777" w:rsidR="0066171E" w:rsidRDefault="0066171E" w:rsidP="0066171E"/>
    <w:p w14:paraId="0A7F1277" w14:textId="47F412DB" w:rsidR="0066171E" w:rsidRDefault="0066171E" w:rsidP="0066171E">
      <w:pPr>
        <w:keepNext/>
        <w:jc w:val="center"/>
        <w:rPr>
          <w:b/>
        </w:rPr>
      </w:pPr>
      <w:r w:rsidRPr="0066171E">
        <w:rPr>
          <w:b/>
        </w:rPr>
        <w:t>SECTION 66</w:t>
      </w:r>
    </w:p>
    <w:p w14:paraId="4882F613" w14:textId="77777777" w:rsidR="0066171E" w:rsidRDefault="0066171E" w:rsidP="0066171E">
      <w:r>
        <w:t xml:space="preserve">The yeas and nays were taken resulting as follows: </w:t>
      </w:r>
    </w:p>
    <w:p w14:paraId="60DEB1C4" w14:textId="6F5ABC6E" w:rsidR="0066171E" w:rsidRDefault="0066171E" w:rsidP="0066171E">
      <w:pPr>
        <w:jc w:val="center"/>
      </w:pPr>
      <w:r>
        <w:t xml:space="preserve"> </w:t>
      </w:r>
      <w:bookmarkStart w:id="144" w:name="vote_start307"/>
      <w:bookmarkEnd w:id="144"/>
      <w:r>
        <w:t>Yeas 86; Nays 0</w:t>
      </w:r>
    </w:p>
    <w:p w14:paraId="03604ED6" w14:textId="77777777" w:rsidR="0066171E" w:rsidRDefault="0066171E" w:rsidP="0066171E">
      <w:pPr>
        <w:jc w:val="center"/>
      </w:pPr>
    </w:p>
    <w:p w14:paraId="211AEB84" w14:textId="77777777" w:rsidR="0066171E" w:rsidRDefault="0066171E" w:rsidP="00F02E95">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7521A99" w14:textId="77777777" w:rsidTr="0066171E">
        <w:tc>
          <w:tcPr>
            <w:tcW w:w="2179" w:type="dxa"/>
            <w:shd w:val="clear" w:color="auto" w:fill="auto"/>
          </w:tcPr>
          <w:p w14:paraId="54CFD621" w14:textId="32FEC59E" w:rsidR="0066171E" w:rsidRPr="0066171E" w:rsidRDefault="0066171E" w:rsidP="00F02E95">
            <w:pPr>
              <w:keepNext/>
              <w:ind w:firstLine="0"/>
            </w:pPr>
            <w:r>
              <w:t>Alexander</w:t>
            </w:r>
          </w:p>
        </w:tc>
        <w:tc>
          <w:tcPr>
            <w:tcW w:w="2179" w:type="dxa"/>
            <w:shd w:val="clear" w:color="auto" w:fill="auto"/>
          </w:tcPr>
          <w:p w14:paraId="4456878B" w14:textId="72F00DF8" w:rsidR="0066171E" w:rsidRPr="0066171E" w:rsidRDefault="0066171E" w:rsidP="00F02E95">
            <w:pPr>
              <w:keepNext/>
              <w:ind w:firstLine="0"/>
            </w:pPr>
            <w:r>
              <w:t>Anderson</w:t>
            </w:r>
          </w:p>
        </w:tc>
        <w:tc>
          <w:tcPr>
            <w:tcW w:w="2180" w:type="dxa"/>
            <w:shd w:val="clear" w:color="auto" w:fill="auto"/>
          </w:tcPr>
          <w:p w14:paraId="469AAFAB" w14:textId="7E54DF8C" w:rsidR="0066171E" w:rsidRPr="0066171E" w:rsidRDefault="0066171E" w:rsidP="00F02E95">
            <w:pPr>
              <w:keepNext/>
              <w:ind w:firstLine="0"/>
            </w:pPr>
            <w:r>
              <w:t>Atkinson</w:t>
            </w:r>
          </w:p>
        </w:tc>
      </w:tr>
      <w:tr w:rsidR="0066171E" w:rsidRPr="0066171E" w14:paraId="2DA0FAB1" w14:textId="77777777" w:rsidTr="0066171E">
        <w:tc>
          <w:tcPr>
            <w:tcW w:w="2179" w:type="dxa"/>
            <w:shd w:val="clear" w:color="auto" w:fill="auto"/>
          </w:tcPr>
          <w:p w14:paraId="63D33380" w14:textId="1910F2D3" w:rsidR="0066171E" w:rsidRPr="0066171E" w:rsidRDefault="0066171E" w:rsidP="00F02E95">
            <w:pPr>
              <w:keepNext/>
              <w:ind w:firstLine="0"/>
            </w:pPr>
            <w:r>
              <w:t>Bailey</w:t>
            </w:r>
          </w:p>
        </w:tc>
        <w:tc>
          <w:tcPr>
            <w:tcW w:w="2179" w:type="dxa"/>
            <w:shd w:val="clear" w:color="auto" w:fill="auto"/>
          </w:tcPr>
          <w:p w14:paraId="386BA020" w14:textId="3A4050F5" w:rsidR="0066171E" w:rsidRPr="0066171E" w:rsidRDefault="0066171E" w:rsidP="00F02E95">
            <w:pPr>
              <w:keepNext/>
              <w:ind w:firstLine="0"/>
            </w:pPr>
            <w:r>
              <w:t>Ballentine</w:t>
            </w:r>
          </w:p>
        </w:tc>
        <w:tc>
          <w:tcPr>
            <w:tcW w:w="2180" w:type="dxa"/>
            <w:shd w:val="clear" w:color="auto" w:fill="auto"/>
          </w:tcPr>
          <w:p w14:paraId="13EAB150" w14:textId="506EABB5" w:rsidR="0066171E" w:rsidRPr="0066171E" w:rsidRDefault="0066171E" w:rsidP="00F02E95">
            <w:pPr>
              <w:keepNext/>
              <w:ind w:firstLine="0"/>
            </w:pPr>
            <w:r>
              <w:t>Bauer</w:t>
            </w:r>
          </w:p>
        </w:tc>
      </w:tr>
      <w:tr w:rsidR="0066171E" w:rsidRPr="0066171E" w14:paraId="1125DA58" w14:textId="77777777" w:rsidTr="0066171E">
        <w:tc>
          <w:tcPr>
            <w:tcW w:w="2179" w:type="dxa"/>
            <w:shd w:val="clear" w:color="auto" w:fill="auto"/>
          </w:tcPr>
          <w:p w14:paraId="13BE2DB9" w14:textId="40BE1D63" w:rsidR="0066171E" w:rsidRPr="0066171E" w:rsidRDefault="0066171E" w:rsidP="0066171E">
            <w:pPr>
              <w:ind w:firstLine="0"/>
            </w:pPr>
            <w:r>
              <w:t>Beach</w:t>
            </w:r>
          </w:p>
        </w:tc>
        <w:tc>
          <w:tcPr>
            <w:tcW w:w="2179" w:type="dxa"/>
            <w:shd w:val="clear" w:color="auto" w:fill="auto"/>
          </w:tcPr>
          <w:p w14:paraId="01ECC862" w14:textId="587A489D" w:rsidR="0066171E" w:rsidRPr="0066171E" w:rsidRDefault="0066171E" w:rsidP="0066171E">
            <w:pPr>
              <w:ind w:firstLine="0"/>
            </w:pPr>
            <w:r>
              <w:t>Bowers</w:t>
            </w:r>
          </w:p>
        </w:tc>
        <w:tc>
          <w:tcPr>
            <w:tcW w:w="2180" w:type="dxa"/>
            <w:shd w:val="clear" w:color="auto" w:fill="auto"/>
          </w:tcPr>
          <w:p w14:paraId="73D01796" w14:textId="66408D38" w:rsidR="0066171E" w:rsidRPr="0066171E" w:rsidRDefault="0066171E" w:rsidP="0066171E">
            <w:pPr>
              <w:ind w:firstLine="0"/>
            </w:pPr>
            <w:r>
              <w:t>Bradley</w:t>
            </w:r>
          </w:p>
        </w:tc>
      </w:tr>
      <w:tr w:rsidR="0066171E" w:rsidRPr="0066171E" w14:paraId="27F079E3" w14:textId="77777777" w:rsidTr="0066171E">
        <w:tc>
          <w:tcPr>
            <w:tcW w:w="2179" w:type="dxa"/>
            <w:shd w:val="clear" w:color="auto" w:fill="auto"/>
          </w:tcPr>
          <w:p w14:paraId="74362E51" w14:textId="5576838C" w:rsidR="0066171E" w:rsidRPr="0066171E" w:rsidRDefault="0066171E" w:rsidP="0066171E">
            <w:pPr>
              <w:ind w:firstLine="0"/>
            </w:pPr>
            <w:r>
              <w:t>Brewer</w:t>
            </w:r>
          </w:p>
        </w:tc>
        <w:tc>
          <w:tcPr>
            <w:tcW w:w="2179" w:type="dxa"/>
            <w:shd w:val="clear" w:color="auto" w:fill="auto"/>
          </w:tcPr>
          <w:p w14:paraId="5D9BDD26" w14:textId="3EA16268" w:rsidR="0066171E" w:rsidRPr="0066171E" w:rsidRDefault="0066171E" w:rsidP="0066171E">
            <w:pPr>
              <w:ind w:firstLine="0"/>
            </w:pPr>
            <w:r>
              <w:t>Burns</w:t>
            </w:r>
          </w:p>
        </w:tc>
        <w:tc>
          <w:tcPr>
            <w:tcW w:w="2180" w:type="dxa"/>
            <w:shd w:val="clear" w:color="auto" w:fill="auto"/>
          </w:tcPr>
          <w:p w14:paraId="3F7FE13B" w14:textId="504913BC" w:rsidR="0066171E" w:rsidRPr="0066171E" w:rsidRDefault="0066171E" w:rsidP="0066171E">
            <w:pPr>
              <w:ind w:firstLine="0"/>
            </w:pPr>
            <w:r>
              <w:t>Bustos</w:t>
            </w:r>
          </w:p>
        </w:tc>
      </w:tr>
      <w:tr w:rsidR="0066171E" w:rsidRPr="0066171E" w14:paraId="771EE60A" w14:textId="77777777" w:rsidTr="0066171E">
        <w:tc>
          <w:tcPr>
            <w:tcW w:w="2179" w:type="dxa"/>
            <w:shd w:val="clear" w:color="auto" w:fill="auto"/>
          </w:tcPr>
          <w:p w14:paraId="4F80D10E" w14:textId="1E86F8FA" w:rsidR="0066171E" w:rsidRPr="0066171E" w:rsidRDefault="0066171E" w:rsidP="0066171E">
            <w:pPr>
              <w:ind w:firstLine="0"/>
            </w:pPr>
            <w:r>
              <w:t>Calhoon</w:t>
            </w:r>
          </w:p>
        </w:tc>
        <w:tc>
          <w:tcPr>
            <w:tcW w:w="2179" w:type="dxa"/>
            <w:shd w:val="clear" w:color="auto" w:fill="auto"/>
          </w:tcPr>
          <w:p w14:paraId="1BE0ECE4" w14:textId="3B0A54F4" w:rsidR="0066171E" w:rsidRPr="0066171E" w:rsidRDefault="0066171E" w:rsidP="0066171E">
            <w:pPr>
              <w:ind w:firstLine="0"/>
            </w:pPr>
            <w:r>
              <w:t>Chapman</w:t>
            </w:r>
          </w:p>
        </w:tc>
        <w:tc>
          <w:tcPr>
            <w:tcW w:w="2180" w:type="dxa"/>
            <w:shd w:val="clear" w:color="auto" w:fill="auto"/>
          </w:tcPr>
          <w:p w14:paraId="1EECA266" w14:textId="1669EF15" w:rsidR="0066171E" w:rsidRPr="0066171E" w:rsidRDefault="0066171E" w:rsidP="0066171E">
            <w:pPr>
              <w:ind w:firstLine="0"/>
            </w:pPr>
            <w:r>
              <w:t>Clyburn</w:t>
            </w:r>
          </w:p>
        </w:tc>
      </w:tr>
      <w:tr w:rsidR="0066171E" w:rsidRPr="0066171E" w14:paraId="68299ADF" w14:textId="77777777" w:rsidTr="0066171E">
        <w:tc>
          <w:tcPr>
            <w:tcW w:w="2179" w:type="dxa"/>
            <w:shd w:val="clear" w:color="auto" w:fill="auto"/>
          </w:tcPr>
          <w:p w14:paraId="776BF64E" w14:textId="7905B551" w:rsidR="0066171E" w:rsidRPr="0066171E" w:rsidRDefault="0066171E" w:rsidP="0066171E">
            <w:pPr>
              <w:ind w:firstLine="0"/>
            </w:pPr>
            <w:r>
              <w:t>Cobb-Hunter</w:t>
            </w:r>
          </w:p>
        </w:tc>
        <w:tc>
          <w:tcPr>
            <w:tcW w:w="2179" w:type="dxa"/>
            <w:shd w:val="clear" w:color="auto" w:fill="auto"/>
          </w:tcPr>
          <w:p w14:paraId="03D5051A" w14:textId="6B09E992" w:rsidR="0066171E" w:rsidRPr="0066171E" w:rsidRDefault="0066171E" w:rsidP="0066171E">
            <w:pPr>
              <w:ind w:firstLine="0"/>
            </w:pPr>
            <w:r>
              <w:t>B. J. Cox</w:t>
            </w:r>
          </w:p>
        </w:tc>
        <w:tc>
          <w:tcPr>
            <w:tcW w:w="2180" w:type="dxa"/>
            <w:shd w:val="clear" w:color="auto" w:fill="auto"/>
          </w:tcPr>
          <w:p w14:paraId="1E31662D" w14:textId="76527DB2" w:rsidR="0066171E" w:rsidRPr="0066171E" w:rsidRDefault="0066171E" w:rsidP="0066171E">
            <w:pPr>
              <w:ind w:firstLine="0"/>
            </w:pPr>
            <w:r>
              <w:t>B. L. Cox</w:t>
            </w:r>
          </w:p>
        </w:tc>
      </w:tr>
      <w:tr w:rsidR="0066171E" w:rsidRPr="0066171E" w14:paraId="6153432A" w14:textId="77777777" w:rsidTr="0066171E">
        <w:tc>
          <w:tcPr>
            <w:tcW w:w="2179" w:type="dxa"/>
            <w:shd w:val="clear" w:color="auto" w:fill="auto"/>
          </w:tcPr>
          <w:p w14:paraId="1F2744A4" w14:textId="55AD1903" w:rsidR="0066171E" w:rsidRPr="0066171E" w:rsidRDefault="0066171E" w:rsidP="0066171E">
            <w:pPr>
              <w:ind w:firstLine="0"/>
            </w:pPr>
            <w:r>
              <w:t>Crawford</w:t>
            </w:r>
          </w:p>
        </w:tc>
        <w:tc>
          <w:tcPr>
            <w:tcW w:w="2179" w:type="dxa"/>
            <w:shd w:val="clear" w:color="auto" w:fill="auto"/>
          </w:tcPr>
          <w:p w14:paraId="40810312" w14:textId="6CA571F6" w:rsidR="0066171E" w:rsidRPr="0066171E" w:rsidRDefault="0066171E" w:rsidP="0066171E">
            <w:pPr>
              <w:ind w:firstLine="0"/>
            </w:pPr>
            <w:r>
              <w:t>Cromer</w:t>
            </w:r>
          </w:p>
        </w:tc>
        <w:tc>
          <w:tcPr>
            <w:tcW w:w="2180" w:type="dxa"/>
            <w:shd w:val="clear" w:color="auto" w:fill="auto"/>
          </w:tcPr>
          <w:p w14:paraId="305FABEC" w14:textId="2211DD76" w:rsidR="0066171E" w:rsidRPr="0066171E" w:rsidRDefault="0066171E" w:rsidP="0066171E">
            <w:pPr>
              <w:ind w:firstLine="0"/>
            </w:pPr>
            <w:r>
              <w:t>Davis</w:t>
            </w:r>
          </w:p>
        </w:tc>
      </w:tr>
      <w:tr w:rsidR="0066171E" w:rsidRPr="0066171E" w14:paraId="4C593D24" w14:textId="77777777" w:rsidTr="0066171E">
        <w:tc>
          <w:tcPr>
            <w:tcW w:w="2179" w:type="dxa"/>
            <w:shd w:val="clear" w:color="auto" w:fill="auto"/>
          </w:tcPr>
          <w:p w14:paraId="52449892" w14:textId="2269AB58" w:rsidR="0066171E" w:rsidRPr="0066171E" w:rsidRDefault="0066171E" w:rsidP="0066171E">
            <w:pPr>
              <w:ind w:firstLine="0"/>
            </w:pPr>
            <w:r>
              <w:t>Dillard</w:t>
            </w:r>
          </w:p>
        </w:tc>
        <w:tc>
          <w:tcPr>
            <w:tcW w:w="2179" w:type="dxa"/>
            <w:shd w:val="clear" w:color="auto" w:fill="auto"/>
          </w:tcPr>
          <w:p w14:paraId="2C9DEB9D" w14:textId="4ADF20A4" w:rsidR="0066171E" w:rsidRPr="0066171E" w:rsidRDefault="0066171E" w:rsidP="0066171E">
            <w:pPr>
              <w:ind w:firstLine="0"/>
            </w:pPr>
            <w:r>
              <w:t>Duncan</w:t>
            </w:r>
          </w:p>
        </w:tc>
        <w:tc>
          <w:tcPr>
            <w:tcW w:w="2180" w:type="dxa"/>
            <w:shd w:val="clear" w:color="auto" w:fill="auto"/>
          </w:tcPr>
          <w:p w14:paraId="41649FF4" w14:textId="6CF40CF7" w:rsidR="0066171E" w:rsidRPr="0066171E" w:rsidRDefault="0066171E" w:rsidP="0066171E">
            <w:pPr>
              <w:ind w:firstLine="0"/>
            </w:pPr>
            <w:r>
              <w:t>Edgerton</w:t>
            </w:r>
          </w:p>
        </w:tc>
      </w:tr>
      <w:tr w:rsidR="0066171E" w:rsidRPr="0066171E" w14:paraId="349EC150" w14:textId="77777777" w:rsidTr="0066171E">
        <w:tc>
          <w:tcPr>
            <w:tcW w:w="2179" w:type="dxa"/>
            <w:shd w:val="clear" w:color="auto" w:fill="auto"/>
          </w:tcPr>
          <w:p w14:paraId="168B5E54" w14:textId="69A25451" w:rsidR="0066171E" w:rsidRPr="0066171E" w:rsidRDefault="0066171E" w:rsidP="0066171E">
            <w:pPr>
              <w:ind w:firstLine="0"/>
            </w:pPr>
            <w:r>
              <w:t>Erickson</w:t>
            </w:r>
          </w:p>
        </w:tc>
        <w:tc>
          <w:tcPr>
            <w:tcW w:w="2179" w:type="dxa"/>
            <w:shd w:val="clear" w:color="auto" w:fill="auto"/>
          </w:tcPr>
          <w:p w14:paraId="7BAE8498" w14:textId="1389998B" w:rsidR="0066171E" w:rsidRPr="0066171E" w:rsidRDefault="0066171E" w:rsidP="0066171E">
            <w:pPr>
              <w:ind w:firstLine="0"/>
            </w:pPr>
            <w:r>
              <w:t>Forrest</w:t>
            </w:r>
          </w:p>
        </w:tc>
        <w:tc>
          <w:tcPr>
            <w:tcW w:w="2180" w:type="dxa"/>
            <w:shd w:val="clear" w:color="auto" w:fill="auto"/>
          </w:tcPr>
          <w:p w14:paraId="7121B161" w14:textId="20D4357A" w:rsidR="0066171E" w:rsidRPr="0066171E" w:rsidRDefault="0066171E" w:rsidP="0066171E">
            <w:pPr>
              <w:ind w:firstLine="0"/>
            </w:pPr>
            <w:r>
              <w:t>Frank</w:t>
            </w:r>
          </w:p>
        </w:tc>
      </w:tr>
      <w:tr w:rsidR="0066171E" w:rsidRPr="0066171E" w14:paraId="5307EA19" w14:textId="77777777" w:rsidTr="0066171E">
        <w:tc>
          <w:tcPr>
            <w:tcW w:w="2179" w:type="dxa"/>
            <w:shd w:val="clear" w:color="auto" w:fill="auto"/>
          </w:tcPr>
          <w:p w14:paraId="496AE344" w14:textId="081443D8" w:rsidR="0066171E" w:rsidRPr="0066171E" w:rsidRDefault="0066171E" w:rsidP="0066171E">
            <w:pPr>
              <w:ind w:firstLine="0"/>
            </w:pPr>
            <w:r>
              <w:t>Gagnon</w:t>
            </w:r>
          </w:p>
        </w:tc>
        <w:tc>
          <w:tcPr>
            <w:tcW w:w="2179" w:type="dxa"/>
            <w:shd w:val="clear" w:color="auto" w:fill="auto"/>
          </w:tcPr>
          <w:p w14:paraId="249D934D" w14:textId="0C7B63A1" w:rsidR="0066171E" w:rsidRPr="0066171E" w:rsidRDefault="0066171E" w:rsidP="0066171E">
            <w:pPr>
              <w:ind w:firstLine="0"/>
            </w:pPr>
            <w:r>
              <w:t>Gibson</w:t>
            </w:r>
          </w:p>
        </w:tc>
        <w:tc>
          <w:tcPr>
            <w:tcW w:w="2180" w:type="dxa"/>
            <w:shd w:val="clear" w:color="auto" w:fill="auto"/>
          </w:tcPr>
          <w:p w14:paraId="4C28C484" w14:textId="74A9C6C4" w:rsidR="0066171E" w:rsidRPr="0066171E" w:rsidRDefault="0066171E" w:rsidP="0066171E">
            <w:pPr>
              <w:ind w:firstLine="0"/>
            </w:pPr>
            <w:r>
              <w:t>Gilliam</w:t>
            </w:r>
          </w:p>
        </w:tc>
      </w:tr>
      <w:tr w:rsidR="0066171E" w:rsidRPr="0066171E" w14:paraId="3BE2836D" w14:textId="77777777" w:rsidTr="0066171E">
        <w:tc>
          <w:tcPr>
            <w:tcW w:w="2179" w:type="dxa"/>
            <w:shd w:val="clear" w:color="auto" w:fill="auto"/>
          </w:tcPr>
          <w:p w14:paraId="71AC9B5E" w14:textId="303B3EA5" w:rsidR="0066171E" w:rsidRPr="0066171E" w:rsidRDefault="0066171E" w:rsidP="0066171E">
            <w:pPr>
              <w:ind w:firstLine="0"/>
            </w:pPr>
            <w:r>
              <w:t>Gilliard</w:t>
            </w:r>
          </w:p>
        </w:tc>
        <w:tc>
          <w:tcPr>
            <w:tcW w:w="2179" w:type="dxa"/>
            <w:shd w:val="clear" w:color="auto" w:fill="auto"/>
          </w:tcPr>
          <w:p w14:paraId="05D160A2" w14:textId="6BDF1A14" w:rsidR="0066171E" w:rsidRPr="0066171E" w:rsidRDefault="0066171E" w:rsidP="0066171E">
            <w:pPr>
              <w:ind w:firstLine="0"/>
            </w:pPr>
            <w:r>
              <w:t>Gilreath</w:t>
            </w:r>
          </w:p>
        </w:tc>
        <w:tc>
          <w:tcPr>
            <w:tcW w:w="2180" w:type="dxa"/>
            <w:shd w:val="clear" w:color="auto" w:fill="auto"/>
          </w:tcPr>
          <w:p w14:paraId="4C74E784" w14:textId="68F85ECF" w:rsidR="0066171E" w:rsidRPr="0066171E" w:rsidRDefault="0066171E" w:rsidP="0066171E">
            <w:pPr>
              <w:ind w:firstLine="0"/>
            </w:pPr>
            <w:r>
              <w:t>Govan</w:t>
            </w:r>
          </w:p>
        </w:tc>
      </w:tr>
      <w:tr w:rsidR="0066171E" w:rsidRPr="0066171E" w14:paraId="7545C44D" w14:textId="77777777" w:rsidTr="0066171E">
        <w:tc>
          <w:tcPr>
            <w:tcW w:w="2179" w:type="dxa"/>
            <w:shd w:val="clear" w:color="auto" w:fill="auto"/>
          </w:tcPr>
          <w:p w14:paraId="7BD8C995" w14:textId="1B5A1A9F" w:rsidR="0066171E" w:rsidRPr="0066171E" w:rsidRDefault="0066171E" w:rsidP="0066171E">
            <w:pPr>
              <w:ind w:firstLine="0"/>
            </w:pPr>
            <w:r>
              <w:t>Grant</w:t>
            </w:r>
          </w:p>
        </w:tc>
        <w:tc>
          <w:tcPr>
            <w:tcW w:w="2179" w:type="dxa"/>
            <w:shd w:val="clear" w:color="auto" w:fill="auto"/>
          </w:tcPr>
          <w:p w14:paraId="46BA42ED" w14:textId="6ABBFD0E" w:rsidR="0066171E" w:rsidRPr="0066171E" w:rsidRDefault="0066171E" w:rsidP="0066171E">
            <w:pPr>
              <w:ind w:firstLine="0"/>
            </w:pPr>
            <w:r>
              <w:t>Guffey</w:t>
            </w:r>
          </w:p>
        </w:tc>
        <w:tc>
          <w:tcPr>
            <w:tcW w:w="2180" w:type="dxa"/>
            <w:shd w:val="clear" w:color="auto" w:fill="auto"/>
          </w:tcPr>
          <w:p w14:paraId="72A66A37" w14:textId="48E8043C" w:rsidR="0066171E" w:rsidRPr="0066171E" w:rsidRDefault="0066171E" w:rsidP="0066171E">
            <w:pPr>
              <w:ind w:firstLine="0"/>
            </w:pPr>
            <w:r>
              <w:t>Haddon</w:t>
            </w:r>
          </w:p>
        </w:tc>
      </w:tr>
      <w:tr w:rsidR="0066171E" w:rsidRPr="0066171E" w14:paraId="55666DA9" w14:textId="77777777" w:rsidTr="0066171E">
        <w:tc>
          <w:tcPr>
            <w:tcW w:w="2179" w:type="dxa"/>
            <w:shd w:val="clear" w:color="auto" w:fill="auto"/>
          </w:tcPr>
          <w:p w14:paraId="1088B5C9" w14:textId="07F75F32" w:rsidR="0066171E" w:rsidRPr="0066171E" w:rsidRDefault="0066171E" w:rsidP="0066171E">
            <w:pPr>
              <w:ind w:firstLine="0"/>
            </w:pPr>
            <w:r>
              <w:t>Hager</w:t>
            </w:r>
          </w:p>
        </w:tc>
        <w:tc>
          <w:tcPr>
            <w:tcW w:w="2179" w:type="dxa"/>
            <w:shd w:val="clear" w:color="auto" w:fill="auto"/>
          </w:tcPr>
          <w:p w14:paraId="67B2A494" w14:textId="380BBC22" w:rsidR="0066171E" w:rsidRPr="0066171E" w:rsidRDefault="0066171E" w:rsidP="0066171E">
            <w:pPr>
              <w:ind w:firstLine="0"/>
            </w:pPr>
            <w:r>
              <w:t>Hardee</w:t>
            </w:r>
          </w:p>
        </w:tc>
        <w:tc>
          <w:tcPr>
            <w:tcW w:w="2180" w:type="dxa"/>
            <w:shd w:val="clear" w:color="auto" w:fill="auto"/>
          </w:tcPr>
          <w:p w14:paraId="4B60A352" w14:textId="353D3C52" w:rsidR="0066171E" w:rsidRPr="0066171E" w:rsidRDefault="0066171E" w:rsidP="0066171E">
            <w:pPr>
              <w:ind w:firstLine="0"/>
            </w:pPr>
            <w:r>
              <w:t>Harris</w:t>
            </w:r>
          </w:p>
        </w:tc>
      </w:tr>
      <w:tr w:rsidR="0066171E" w:rsidRPr="0066171E" w14:paraId="5790C2DD" w14:textId="77777777" w:rsidTr="0066171E">
        <w:tc>
          <w:tcPr>
            <w:tcW w:w="2179" w:type="dxa"/>
            <w:shd w:val="clear" w:color="auto" w:fill="auto"/>
          </w:tcPr>
          <w:p w14:paraId="5589C34F" w14:textId="093FD2B6" w:rsidR="0066171E" w:rsidRPr="0066171E" w:rsidRDefault="0066171E" w:rsidP="0066171E">
            <w:pPr>
              <w:ind w:firstLine="0"/>
            </w:pPr>
            <w:r>
              <w:t>Hartnett</w:t>
            </w:r>
          </w:p>
        </w:tc>
        <w:tc>
          <w:tcPr>
            <w:tcW w:w="2179" w:type="dxa"/>
            <w:shd w:val="clear" w:color="auto" w:fill="auto"/>
          </w:tcPr>
          <w:p w14:paraId="2116A284" w14:textId="70833714" w:rsidR="0066171E" w:rsidRPr="0066171E" w:rsidRDefault="0066171E" w:rsidP="0066171E">
            <w:pPr>
              <w:ind w:firstLine="0"/>
            </w:pPr>
            <w:r>
              <w:t>Hartz</w:t>
            </w:r>
          </w:p>
        </w:tc>
        <w:tc>
          <w:tcPr>
            <w:tcW w:w="2180" w:type="dxa"/>
            <w:shd w:val="clear" w:color="auto" w:fill="auto"/>
          </w:tcPr>
          <w:p w14:paraId="7C655C3E" w14:textId="74E4E57C" w:rsidR="0066171E" w:rsidRPr="0066171E" w:rsidRDefault="0066171E" w:rsidP="0066171E">
            <w:pPr>
              <w:ind w:firstLine="0"/>
            </w:pPr>
            <w:r>
              <w:t>Hayes</w:t>
            </w:r>
          </w:p>
        </w:tc>
      </w:tr>
      <w:tr w:rsidR="0066171E" w:rsidRPr="0066171E" w14:paraId="3052EC88" w14:textId="77777777" w:rsidTr="0066171E">
        <w:tc>
          <w:tcPr>
            <w:tcW w:w="2179" w:type="dxa"/>
            <w:shd w:val="clear" w:color="auto" w:fill="auto"/>
          </w:tcPr>
          <w:p w14:paraId="67907A5D" w14:textId="0C44C38E" w:rsidR="0066171E" w:rsidRPr="0066171E" w:rsidRDefault="0066171E" w:rsidP="0066171E">
            <w:pPr>
              <w:ind w:firstLine="0"/>
            </w:pPr>
            <w:r>
              <w:t>Hewitt</w:t>
            </w:r>
          </w:p>
        </w:tc>
        <w:tc>
          <w:tcPr>
            <w:tcW w:w="2179" w:type="dxa"/>
            <w:shd w:val="clear" w:color="auto" w:fill="auto"/>
          </w:tcPr>
          <w:p w14:paraId="2CB33913" w14:textId="450EDBA7" w:rsidR="0066171E" w:rsidRPr="0066171E" w:rsidRDefault="0066171E" w:rsidP="0066171E">
            <w:pPr>
              <w:ind w:firstLine="0"/>
            </w:pPr>
            <w:r>
              <w:t>Hiott</w:t>
            </w:r>
          </w:p>
        </w:tc>
        <w:tc>
          <w:tcPr>
            <w:tcW w:w="2180" w:type="dxa"/>
            <w:shd w:val="clear" w:color="auto" w:fill="auto"/>
          </w:tcPr>
          <w:p w14:paraId="72A147F8" w14:textId="660D70EE" w:rsidR="0066171E" w:rsidRPr="0066171E" w:rsidRDefault="0066171E" w:rsidP="0066171E">
            <w:pPr>
              <w:ind w:firstLine="0"/>
            </w:pPr>
            <w:r>
              <w:t>Hixon</w:t>
            </w:r>
          </w:p>
        </w:tc>
      </w:tr>
      <w:tr w:rsidR="0066171E" w:rsidRPr="0066171E" w14:paraId="635C17B8" w14:textId="77777777" w:rsidTr="0066171E">
        <w:tc>
          <w:tcPr>
            <w:tcW w:w="2179" w:type="dxa"/>
            <w:shd w:val="clear" w:color="auto" w:fill="auto"/>
          </w:tcPr>
          <w:p w14:paraId="7848E58F" w14:textId="2CB23D71" w:rsidR="0066171E" w:rsidRPr="0066171E" w:rsidRDefault="0066171E" w:rsidP="0066171E">
            <w:pPr>
              <w:ind w:firstLine="0"/>
            </w:pPr>
            <w:r>
              <w:t>Holman</w:t>
            </w:r>
          </w:p>
        </w:tc>
        <w:tc>
          <w:tcPr>
            <w:tcW w:w="2179" w:type="dxa"/>
            <w:shd w:val="clear" w:color="auto" w:fill="auto"/>
          </w:tcPr>
          <w:p w14:paraId="1F9B9C15" w14:textId="4CEBEFDE" w:rsidR="0066171E" w:rsidRPr="0066171E" w:rsidRDefault="0066171E" w:rsidP="0066171E">
            <w:pPr>
              <w:ind w:firstLine="0"/>
            </w:pPr>
            <w:r>
              <w:t>Hosey</w:t>
            </w:r>
          </w:p>
        </w:tc>
        <w:tc>
          <w:tcPr>
            <w:tcW w:w="2180" w:type="dxa"/>
            <w:shd w:val="clear" w:color="auto" w:fill="auto"/>
          </w:tcPr>
          <w:p w14:paraId="2FBF924B" w14:textId="125DECFF" w:rsidR="0066171E" w:rsidRPr="0066171E" w:rsidRDefault="0066171E" w:rsidP="0066171E">
            <w:pPr>
              <w:ind w:firstLine="0"/>
            </w:pPr>
            <w:r>
              <w:t>Huff</w:t>
            </w:r>
          </w:p>
        </w:tc>
      </w:tr>
      <w:tr w:rsidR="0066171E" w:rsidRPr="0066171E" w14:paraId="51120289" w14:textId="77777777" w:rsidTr="0066171E">
        <w:tc>
          <w:tcPr>
            <w:tcW w:w="2179" w:type="dxa"/>
            <w:shd w:val="clear" w:color="auto" w:fill="auto"/>
          </w:tcPr>
          <w:p w14:paraId="5F06CAD4" w14:textId="3859A1D8" w:rsidR="0066171E" w:rsidRPr="0066171E" w:rsidRDefault="0066171E" w:rsidP="0066171E">
            <w:pPr>
              <w:ind w:firstLine="0"/>
            </w:pPr>
            <w:r>
              <w:t>J. L. Johnson</w:t>
            </w:r>
          </w:p>
        </w:tc>
        <w:tc>
          <w:tcPr>
            <w:tcW w:w="2179" w:type="dxa"/>
            <w:shd w:val="clear" w:color="auto" w:fill="auto"/>
          </w:tcPr>
          <w:p w14:paraId="22A010D1" w14:textId="61A29F94" w:rsidR="0066171E" w:rsidRPr="0066171E" w:rsidRDefault="0066171E" w:rsidP="0066171E">
            <w:pPr>
              <w:ind w:firstLine="0"/>
            </w:pPr>
            <w:r>
              <w:t>Jones</w:t>
            </w:r>
          </w:p>
        </w:tc>
        <w:tc>
          <w:tcPr>
            <w:tcW w:w="2180" w:type="dxa"/>
            <w:shd w:val="clear" w:color="auto" w:fill="auto"/>
          </w:tcPr>
          <w:p w14:paraId="71B1E7AE" w14:textId="36D0CEE0" w:rsidR="0066171E" w:rsidRPr="0066171E" w:rsidRDefault="0066171E" w:rsidP="0066171E">
            <w:pPr>
              <w:ind w:firstLine="0"/>
            </w:pPr>
            <w:r>
              <w:t>Kilmartin</w:t>
            </w:r>
          </w:p>
        </w:tc>
      </w:tr>
      <w:tr w:rsidR="0066171E" w:rsidRPr="0066171E" w14:paraId="72C88EEF" w14:textId="77777777" w:rsidTr="0066171E">
        <w:tc>
          <w:tcPr>
            <w:tcW w:w="2179" w:type="dxa"/>
            <w:shd w:val="clear" w:color="auto" w:fill="auto"/>
          </w:tcPr>
          <w:p w14:paraId="3AF81338" w14:textId="039D469D" w:rsidR="0066171E" w:rsidRPr="0066171E" w:rsidRDefault="0066171E" w:rsidP="0066171E">
            <w:pPr>
              <w:ind w:firstLine="0"/>
            </w:pPr>
            <w:r>
              <w:t>King</w:t>
            </w:r>
          </w:p>
        </w:tc>
        <w:tc>
          <w:tcPr>
            <w:tcW w:w="2179" w:type="dxa"/>
            <w:shd w:val="clear" w:color="auto" w:fill="auto"/>
          </w:tcPr>
          <w:p w14:paraId="5A060FD4" w14:textId="43AAA357" w:rsidR="0066171E" w:rsidRPr="0066171E" w:rsidRDefault="0066171E" w:rsidP="0066171E">
            <w:pPr>
              <w:ind w:firstLine="0"/>
            </w:pPr>
            <w:r>
              <w:t>Landing</w:t>
            </w:r>
          </w:p>
        </w:tc>
        <w:tc>
          <w:tcPr>
            <w:tcW w:w="2180" w:type="dxa"/>
            <w:shd w:val="clear" w:color="auto" w:fill="auto"/>
          </w:tcPr>
          <w:p w14:paraId="359A129B" w14:textId="04492430" w:rsidR="0066171E" w:rsidRPr="0066171E" w:rsidRDefault="0066171E" w:rsidP="0066171E">
            <w:pPr>
              <w:ind w:firstLine="0"/>
            </w:pPr>
            <w:r>
              <w:t>Lawson</w:t>
            </w:r>
          </w:p>
        </w:tc>
      </w:tr>
      <w:tr w:rsidR="0066171E" w:rsidRPr="0066171E" w14:paraId="223A57B5" w14:textId="77777777" w:rsidTr="0066171E">
        <w:tc>
          <w:tcPr>
            <w:tcW w:w="2179" w:type="dxa"/>
            <w:shd w:val="clear" w:color="auto" w:fill="auto"/>
          </w:tcPr>
          <w:p w14:paraId="132063BC" w14:textId="04FE0847" w:rsidR="0066171E" w:rsidRPr="0066171E" w:rsidRDefault="0066171E" w:rsidP="0066171E">
            <w:pPr>
              <w:ind w:firstLine="0"/>
            </w:pPr>
            <w:r>
              <w:t>Ligon</w:t>
            </w:r>
          </w:p>
        </w:tc>
        <w:tc>
          <w:tcPr>
            <w:tcW w:w="2179" w:type="dxa"/>
            <w:shd w:val="clear" w:color="auto" w:fill="auto"/>
          </w:tcPr>
          <w:p w14:paraId="5C9ECEFB" w14:textId="2090402C" w:rsidR="0066171E" w:rsidRPr="0066171E" w:rsidRDefault="0066171E" w:rsidP="0066171E">
            <w:pPr>
              <w:ind w:firstLine="0"/>
            </w:pPr>
            <w:r>
              <w:t>Long</w:t>
            </w:r>
          </w:p>
        </w:tc>
        <w:tc>
          <w:tcPr>
            <w:tcW w:w="2180" w:type="dxa"/>
            <w:shd w:val="clear" w:color="auto" w:fill="auto"/>
          </w:tcPr>
          <w:p w14:paraId="5377490D" w14:textId="58FA8A2F" w:rsidR="0066171E" w:rsidRPr="0066171E" w:rsidRDefault="0066171E" w:rsidP="0066171E">
            <w:pPr>
              <w:ind w:firstLine="0"/>
            </w:pPr>
            <w:r>
              <w:t>Lowe</w:t>
            </w:r>
          </w:p>
        </w:tc>
      </w:tr>
      <w:tr w:rsidR="0066171E" w:rsidRPr="0066171E" w14:paraId="2246D185" w14:textId="77777777" w:rsidTr="0066171E">
        <w:tc>
          <w:tcPr>
            <w:tcW w:w="2179" w:type="dxa"/>
            <w:shd w:val="clear" w:color="auto" w:fill="auto"/>
          </w:tcPr>
          <w:p w14:paraId="33438861" w14:textId="1E9421BD" w:rsidR="0066171E" w:rsidRPr="0066171E" w:rsidRDefault="0066171E" w:rsidP="0066171E">
            <w:pPr>
              <w:ind w:firstLine="0"/>
            </w:pPr>
            <w:r>
              <w:t>Magnuson</w:t>
            </w:r>
          </w:p>
        </w:tc>
        <w:tc>
          <w:tcPr>
            <w:tcW w:w="2179" w:type="dxa"/>
            <w:shd w:val="clear" w:color="auto" w:fill="auto"/>
          </w:tcPr>
          <w:p w14:paraId="40D3D1F9" w14:textId="33DF2262" w:rsidR="0066171E" w:rsidRPr="0066171E" w:rsidRDefault="0066171E" w:rsidP="0066171E">
            <w:pPr>
              <w:ind w:firstLine="0"/>
            </w:pPr>
            <w:r>
              <w:t>Martin</w:t>
            </w:r>
          </w:p>
        </w:tc>
        <w:tc>
          <w:tcPr>
            <w:tcW w:w="2180" w:type="dxa"/>
            <w:shd w:val="clear" w:color="auto" w:fill="auto"/>
          </w:tcPr>
          <w:p w14:paraId="192B040B" w14:textId="1236D176" w:rsidR="0066171E" w:rsidRPr="0066171E" w:rsidRDefault="0066171E" w:rsidP="0066171E">
            <w:pPr>
              <w:ind w:firstLine="0"/>
            </w:pPr>
            <w:r>
              <w:t>May</w:t>
            </w:r>
          </w:p>
        </w:tc>
      </w:tr>
      <w:tr w:rsidR="0066171E" w:rsidRPr="0066171E" w14:paraId="425B2B8F" w14:textId="77777777" w:rsidTr="0066171E">
        <w:tc>
          <w:tcPr>
            <w:tcW w:w="2179" w:type="dxa"/>
            <w:shd w:val="clear" w:color="auto" w:fill="auto"/>
          </w:tcPr>
          <w:p w14:paraId="11E0A5A6" w14:textId="5C0E56C2" w:rsidR="0066171E" w:rsidRPr="0066171E" w:rsidRDefault="0066171E" w:rsidP="0066171E">
            <w:pPr>
              <w:ind w:firstLine="0"/>
            </w:pPr>
            <w:r>
              <w:t>McDaniel</w:t>
            </w:r>
          </w:p>
        </w:tc>
        <w:tc>
          <w:tcPr>
            <w:tcW w:w="2179" w:type="dxa"/>
            <w:shd w:val="clear" w:color="auto" w:fill="auto"/>
          </w:tcPr>
          <w:p w14:paraId="723F8BF9" w14:textId="2D2347D7" w:rsidR="0066171E" w:rsidRPr="0066171E" w:rsidRDefault="0066171E" w:rsidP="0066171E">
            <w:pPr>
              <w:ind w:firstLine="0"/>
            </w:pPr>
            <w:r>
              <w:t>McGinnis</w:t>
            </w:r>
          </w:p>
        </w:tc>
        <w:tc>
          <w:tcPr>
            <w:tcW w:w="2180" w:type="dxa"/>
            <w:shd w:val="clear" w:color="auto" w:fill="auto"/>
          </w:tcPr>
          <w:p w14:paraId="0AE9B1EB" w14:textId="3D87C425" w:rsidR="0066171E" w:rsidRPr="0066171E" w:rsidRDefault="0066171E" w:rsidP="0066171E">
            <w:pPr>
              <w:ind w:firstLine="0"/>
            </w:pPr>
            <w:r>
              <w:t>Montgomery</w:t>
            </w:r>
          </w:p>
        </w:tc>
      </w:tr>
      <w:tr w:rsidR="0066171E" w:rsidRPr="0066171E" w14:paraId="00DB3D59" w14:textId="77777777" w:rsidTr="0066171E">
        <w:tc>
          <w:tcPr>
            <w:tcW w:w="2179" w:type="dxa"/>
            <w:shd w:val="clear" w:color="auto" w:fill="auto"/>
          </w:tcPr>
          <w:p w14:paraId="3EA2E6B7" w14:textId="1C7C8C65" w:rsidR="0066171E" w:rsidRPr="0066171E" w:rsidRDefault="0066171E" w:rsidP="0066171E">
            <w:pPr>
              <w:ind w:firstLine="0"/>
            </w:pPr>
            <w:r>
              <w:t>J. Moore</w:t>
            </w:r>
          </w:p>
        </w:tc>
        <w:tc>
          <w:tcPr>
            <w:tcW w:w="2179" w:type="dxa"/>
            <w:shd w:val="clear" w:color="auto" w:fill="auto"/>
          </w:tcPr>
          <w:p w14:paraId="0A79C530" w14:textId="7122C712" w:rsidR="0066171E" w:rsidRPr="0066171E" w:rsidRDefault="0066171E" w:rsidP="0066171E">
            <w:pPr>
              <w:ind w:firstLine="0"/>
            </w:pPr>
            <w:r>
              <w:t>Morgan</w:t>
            </w:r>
          </w:p>
        </w:tc>
        <w:tc>
          <w:tcPr>
            <w:tcW w:w="2180" w:type="dxa"/>
            <w:shd w:val="clear" w:color="auto" w:fill="auto"/>
          </w:tcPr>
          <w:p w14:paraId="7C8E7995" w14:textId="5E3BE936" w:rsidR="0066171E" w:rsidRPr="0066171E" w:rsidRDefault="0066171E" w:rsidP="0066171E">
            <w:pPr>
              <w:ind w:firstLine="0"/>
            </w:pPr>
            <w:r>
              <w:t>Moss</w:t>
            </w:r>
          </w:p>
        </w:tc>
      </w:tr>
      <w:tr w:rsidR="0066171E" w:rsidRPr="0066171E" w14:paraId="3B7CC157" w14:textId="77777777" w:rsidTr="0066171E">
        <w:tc>
          <w:tcPr>
            <w:tcW w:w="2179" w:type="dxa"/>
            <w:shd w:val="clear" w:color="auto" w:fill="auto"/>
          </w:tcPr>
          <w:p w14:paraId="75CD2851" w14:textId="3B6E9735" w:rsidR="0066171E" w:rsidRPr="0066171E" w:rsidRDefault="0066171E" w:rsidP="0066171E">
            <w:pPr>
              <w:ind w:firstLine="0"/>
            </w:pPr>
            <w:r>
              <w:t>Neese</w:t>
            </w:r>
          </w:p>
        </w:tc>
        <w:tc>
          <w:tcPr>
            <w:tcW w:w="2179" w:type="dxa"/>
            <w:shd w:val="clear" w:color="auto" w:fill="auto"/>
          </w:tcPr>
          <w:p w14:paraId="5A9092FA" w14:textId="1CAB96E3" w:rsidR="0066171E" w:rsidRPr="0066171E" w:rsidRDefault="0066171E" w:rsidP="0066171E">
            <w:pPr>
              <w:ind w:firstLine="0"/>
            </w:pPr>
            <w:r>
              <w:t>B. Newton</w:t>
            </w:r>
          </w:p>
        </w:tc>
        <w:tc>
          <w:tcPr>
            <w:tcW w:w="2180" w:type="dxa"/>
            <w:shd w:val="clear" w:color="auto" w:fill="auto"/>
          </w:tcPr>
          <w:p w14:paraId="7763673F" w14:textId="7DC832A4" w:rsidR="0066171E" w:rsidRPr="0066171E" w:rsidRDefault="0066171E" w:rsidP="0066171E">
            <w:pPr>
              <w:ind w:firstLine="0"/>
            </w:pPr>
            <w:r>
              <w:t>Oremus</w:t>
            </w:r>
          </w:p>
        </w:tc>
      </w:tr>
      <w:tr w:rsidR="0066171E" w:rsidRPr="0066171E" w14:paraId="6C7D8826" w14:textId="77777777" w:rsidTr="0066171E">
        <w:tc>
          <w:tcPr>
            <w:tcW w:w="2179" w:type="dxa"/>
            <w:shd w:val="clear" w:color="auto" w:fill="auto"/>
          </w:tcPr>
          <w:p w14:paraId="3C11FE59" w14:textId="044BB5EB" w:rsidR="0066171E" w:rsidRPr="0066171E" w:rsidRDefault="0066171E" w:rsidP="0066171E">
            <w:pPr>
              <w:ind w:firstLine="0"/>
            </w:pPr>
            <w:r>
              <w:t>Pace</w:t>
            </w:r>
          </w:p>
        </w:tc>
        <w:tc>
          <w:tcPr>
            <w:tcW w:w="2179" w:type="dxa"/>
            <w:shd w:val="clear" w:color="auto" w:fill="auto"/>
          </w:tcPr>
          <w:p w14:paraId="19576AB6" w14:textId="678EA10E" w:rsidR="0066171E" w:rsidRPr="0066171E" w:rsidRDefault="0066171E" w:rsidP="0066171E">
            <w:pPr>
              <w:ind w:firstLine="0"/>
            </w:pPr>
            <w:r>
              <w:t>Pedalino</w:t>
            </w:r>
          </w:p>
        </w:tc>
        <w:tc>
          <w:tcPr>
            <w:tcW w:w="2180" w:type="dxa"/>
            <w:shd w:val="clear" w:color="auto" w:fill="auto"/>
          </w:tcPr>
          <w:p w14:paraId="49A57B71" w14:textId="65C58820" w:rsidR="0066171E" w:rsidRPr="0066171E" w:rsidRDefault="0066171E" w:rsidP="0066171E">
            <w:pPr>
              <w:ind w:firstLine="0"/>
            </w:pPr>
            <w:r>
              <w:t>Reese</w:t>
            </w:r>
          </w:p>
        </w:tc>
      </w:tr>
      <w:tr w:rsidR="0066171E" w:rsidRPr="0066171E" w14:paraId="091CE4CE" w14:textId="77777777" w:rsidTr="0066171E">
        <w:tc>
          <w:tcPr>
            <w:tcW w:w="2179" w:type="dxa"/>
            <w:shd w:val="clear" w:color="auto" w:fill="auto"/>
          </w:tcPr>
          <w:p w14:paraId="26DCFB70" w14:textId="66041EFF" w:rsidR="0066171E" w:rsidRPr="0066171E" w:rsidRDefault="0066171E" w:rsidP="0066171E">
            <w:pPr>
              <w:ind w:firstLine="0"/>
            </w:pPr>
            <w:r>
              <w:t>Rivers</w:t>
            </w:r>
          </w:p>
        </w:tc>
        <w:tc>
          <w:tcPr>
            <w:tcW w:w="2179" w:type="dxa"/>
            <w:shd w:val="clear" w:color="auto" w:fill="auto"/>
          </w:tcPr>
          <w:p w14:paraId="06A6C53E" w14:textId="472601A4" w:rsidR="0066171E" w:rsidRPr="0066171E" w:rsidRDefault="0066171E" w:rsidP="0066171E">
            <w:pPr>
              <w:ind w:firstLine="0"/>
            </w:pPr>
            <w:r>
              <w:t>Sanders</w:t>
            </w:r>
          </w:p>
        </w:tc>
        <w:tc>
          <w:tcPr>
            <w:tcW w:w="2180" w:type="dxa"/>
            <w:shd w:val="clear" w:color="auto" w:fill="auto"/>
          </w:tcPr>
          <w:p w14:paraId="46E98EED" w14:textId="1819C4BA" w:rsidR="0066171E" w:rsidRPr="0066171E" w:rsidRDefault="0066171E" w:rsidP="0066171E">
            <w:pPr>
              <w:ind w:firstLine="0"/>
            </w:pPr>
            <w:r>
              <w:t>Schuessler</w:t>
            </w:r>
          </w:p>
        </w:tc>
      </w:tr>
      <w:tr w:rsidR="0066171E" w:rsidRPr="0066171E" w14:paraId="72331518" w14:textId="77777777" w:rsidTr="0066171E">
        <w:tc>
          <w:tcPr>
            <w:tcW w:w="2179" w:type="dxa"/>
            <w:shd w:val="clear" w:color="auto" w:fill="auto"/>
          </w:tcPr>
          <w:p w14:paraId="348269FC" w14:textId="2F9CC65F" w:rsidR="0066171E" w:rsidRPr="0066171E" w:rsidRDefault="0066171E" w:rsidP="0066171E">
            <w:pPr>
              <w:ind w:firstLine="0"/>
            </w:pPr>
            <w:r>
              <w:t>Sessions</w:t>
            </w:r>
          </w:p>
        </w:tc>
        <w:tc>
          <w:tcPr>
            <w:tcW w:w="2179" w:type="dxa"/>
            <w:shd w:val="clear" w:color="auto" w:fill="auto"/>
          </w:tcPr>
          <w:p w14:paraId="0A28B667" w14:textId="2C730A32" w:rsidR="0066171E" w:rsidRPr="0066171E" w:rsidRDefault="0066171E" w:rsidP="0066171E">
            <w:pPr>
              <w:ind w:firstLine="0"/>
            </w:pPr>
            <w:r>
              <w:t>M. M. Smith</w:t>
            </w:r>
          </w:p>
        </w:tc>
        <w:tc>
          <w:tcPr>
            <w:tcW w:w="2180" w:type="dxa"/>
            <w:shd w:val="clear" w:color="auto" w:fill="auto"/>
          </w:tcPr>
          <w:p w14:paraId="56EA3654" w14:textId="545AF847" w:rsidR="0066171E" w:rsidRPr="0066171E" w:rsidRDefault="0066171E" w:rsidP="0066171E">
            <w:pPr>
              <w:ind w:firstLine="0"/>
            </w:pPr>
            <w:r>
              <w:t>Taylor</w:t>
            </w:r>
          </w:p>
        </w:tc>
      </w:tr>
      <w:tr w:rsidR="0066171E" w:rsidRPr="0066171E" w14:paraId="3C355B5A" w14:textId="77777777" w:rsidTr="0066171E">
        <w:tc>
          <w:tcPr>
            <w:tcW w:w="2179" w:type="dxa"/>
            <w:shd w:val="clear" w:color="auto" w:fill="auto"/>
          </w:tcPr>
          <w:p w14:paraId="2CBD3F18" w14:textId="40F3AD03" w:rsidR="0066171E" w:rsidRPr="0066171E" w:rsidRDefault="0066171E" w:rsidP="0066171E">
            <w:pPr>
              <w:ind w:firstLine="0"/>
            </w:pPr>
            <w:r>
              <w:t>Teeple</w:t>
            </w:r>
          </w:p>
        </w:tc>
        <w:tc>
          <w:tcPr>
            <w:tcW w:w="2179" w:type="dxa"/>
            <w:shd w:val="clear" w:color="auto" w:fill="auto"/>
          </w:tcPr>
          <w:p w14:paraId="732A3B7B" w14:textId="5F41112C" w:rsidR="0066171E" w:rsidRPr="0066171E" w:rsidRDefault="0066171E" w:rsidP="0066171E">
            <w:pPr>
              <w:ind w:firstLine="0"/>
            </w:pPr>
            <w:r>
              <w:t>Terribile</w:t>
            </w:r>
          </w:p>
        </w:tc>
        <w:tc>
          <w:tcPr>
            <w:tcW w:w="2180" w:type="dxa"/>
            <w:shd w:val="clear" w:color="auto" w:fill="auto"/>
          </w:tcPr>
          <w:p w14:paraId="3638CDA1" w14:textId="5E3CB0F4" w:rsidR="0066171E" w:rsidRPr="0066171E" w:rsidRDefault="0066171E" w:rsidP="0066171E">
            <w:pPr>
              <w:ind w:firstLine="0"/>
            </w:pPr>
            <w:r>
              <w:t>Vaughan</w:t>
            </w:r>
          </w:p>
        </w:tc>
      </w:tr>
      <w:tr w:rsidR="0066171E" w:rsidRPr="0066171E" w14:paraId="74D10C32" w14:textId="77777777" w:rsidTr="0066171E">
        <w:tc>
          <w:tcPr>
            <w:tcW w:w="2179" w:type="dxa"/>
            <w:shd w:val="clear" w:color="auto" w:fill="auto"/>
          </w:tcPr>
          <w:p w14:paraId="65FE5892" w14:textId="595D7707" w:rsidR="0066171E" w:rsidRPr="0066171E" w:rsidRDefault="0066171E" w:rsidP="0066171E">
            <w:pPr>
              <w:keepNext/>
              <w:ind w:firstLine="0"/>
            </w:pPr>
            <w:r>
              <w:t>Whitmire</w:t>
            </w:r>
          </w:p>
        </w:tc>
        <w:tc>
          <w:tcPr>
            <w:tcW w:w="2179" w:type="dxa"/>
            <w:shd w:val="clear" w:color="auto" w:fill="auto"/>
          </w:tcPr>
          <w:p w14:paraId="6998C0D0" w14:textId="71AC2114" w:rsidR="0066171E" w:rsidRPr="0066171E" w:rsidRDefault="0066171E" w:rsidP="0066171E">
            <w:pPr>
              <w:keepNext/>
              <w:ind w:firstLine="0"/>
            </w:pPr>
            <w:r>
              <w:t>Wickensimer</w:t>
            </w:r>
          </w:p>
        </w:tc>
        <w:tc>
          <w:tcPr>
            <w:tcW w:w="2180" w:type="dxa"/>
            <w:shd w:val="clear" w:color="auto" w:fill="auto"/>
          </w:tcPr>
          <w:p w14:paraId="2429DB5C" w14:textId="737DFECA" w:rsidR="0066171E" w:rsidRPr="0066171E" w:rsidRDefault="0066171E" w:rsidP="0066171E">
            <w:pPr>
              <w:keepNext/>
              <w:ind w:firstLine="0"/>
            </w:pPr>
            <w:r>
              <w:t>Willis</w:t>
            </w:r>
          </w:p>
        </w:tc>
      </w:tr>
      <w:tr w:rsidR="0066171E" w:rsidRPr="0066171E" w14:paraId="1198C0E2" w14:textId="77777777" w:rsidTr="0066171E">
        <w:tc>
          <w:tcPr>
            <w:tcW w:w="2179" w:type="dxa"/>
            <w:shd w:val="clear" w:color="auto" w:fill="auto"/>
          </w:tcPr>
          <w:p w14:paraId="12CDC7B6" w14:textId="43A47568" w:rsidR="0066171E" w:rsidRPr="0066171E" w:rsidRDefault="0066171E" w:rsidP="0066171E">
            <w:pPr>
              <w:keepNext/>
              <w:ind w:firstLine="0"/>
            </w:pPr>
            <w:r>
              <w:t>Wooten</w:t>
            </w:r>
          </w:p>
        </w:tc>
        <w:tc>
          <w:tcPr>
            <w:tcW w:w="2179" w:type="dxa"/>
            <w:shd w:val="clear" w:color="auto" w:fill="auto"/>
          </w:tcPr>
          <w:p w14:paraId="7B735A2B" w14:textId="1738F186" w:rsidR="0066171E" w:rsidRPr="0066171E" w:rsidRDefault="0066171E" w:rsidP="0066171E">
            <w:pPr>
              <w:keepNext/>
              <w:ind w:firstLine="0"/>
            </w:pPr>
            <w:r>
              <w:t>Yow</w:t>
            </w:r>
          </w:p>
        </w:tc>
        <w:tc>
          <w:tcPr>
            <w:tcW w:w="2180" w:type="dxa"/>
            <w:shd w:val="clear" w:color="auto" w:fill="auto"/>
          </w:tcPr>
          <w:p w14:paraId="135727A6" w14:textId="77777777" w:rsidR="0066171E" w:rsidRPr="0066171E" w:rsidRDefault="0066171E" w:rsidP="0066171E">
            <w:pPr>
              <w:keepNext/>
              <w:ind w:firstLine="0"/>
            </w:pPr>
          </w:p>
        </w:tc>
      </w:tr>
    </w:tbl>
    <w:p w14:paraId="681CD366" w14:textId="77777777" w:rsidR="0066171E" w:rsidRDefault="0066171E" w:rsidP="0066171E"/>
    <w:p w14:paraId="13B58EE7" w14:textId="34E6E937" w:rsidR="0066171E" w:rsidRDefault="0066171E" w:rsidP="0066171E">
      <w:pPr>
        <w:jc w:val="center"/>
        <w:rPr>
          <w:b/>
        </w:rPr>
      </w:pPr>
      <w:r w:rsidRPr="0066171E">
        <w:rPr>
          <w:b/>
        </w:rPr>
        <w:t>Total--86</w:t>
      </w:r>
    </w:p>
    <w:p w14:paraId="6BEB08F8" w14:textId="77777777" w:rsidR="0066171E" w:rsidRDefault="0066171E" w:rsidP="0066171E">
      <w:pPr>
        <w:jc w:val="center"/>
        <w:rPr>
          <w:b/>
        </w:rPr>
      </w:pPr>
    </w:p>
    <w:p w14:paraId="1EDD6275" w14:textId="77777777" w:rsidR="0066171E" w:rsidRDefault="0066171E" w:rsidP="0066171E">
      <w:pPr>
        <w:ind w:firstLine="0"/>
      </w:pPr>
      <w:r w:rsidRPr="0066171E">
        <w:t xml:space="preserve"> </w:t>
      </w:r>
      <w:r>
        <w:t>Those who voted in the negative are:</w:t>
      </w:r>
    </w:p>
    <w:p w14:paraId="3DF64607" w14:textId="77777777" w:rsidR="0066171E" w:rsidRDefault="0066171E" w:rsidP="0066171E"/>
    <w:p w14:paraId="54923883" w14:textId="77777777" w:rsidR="0066171E" w:rsidRDefault="0066171E" w:rsidP="0066171E">
      <w:pPr>
        <w:jc w:val="center"/>
        <w:rPr>
          <w:b/>
        </w:rPr>
      </w:pPr>
      <w:r w:rsidRPr="0066171E">
        <w:rPr>
          <w:b/>
        </w:rPr>
        <w:t>Total--0</w:t>
      </w:r>
    </w:p>
    <w:p w14:paraId="108ED80A" w14:textId="77777777" w:rsidR="0066171E" w:rsidRDefault="0066171E" w:rsidP="0066171E">
      <w:pPr>
        <w:jc w:val="center"/>
        <w:rPr>
          <w:b/>
        </w:rPr>
      </w:pPr>
    </w:p>
    <w:p w14:paraId="7C00D1C8" w14:textId="77777777" w:rsidR="0066171E" w:rsidRDefault="0066171E" w:rsidP="0066171E">
      <w:r>
        <w:t xml:space="preserve">Section 66 was adopted. </w:t>
      </w:r>
    </w:p>
    <w:p w14:paraId="6B897B12" w14:textId="5302B200" w:rsidR="0066171E" w:rsidRDefault="0066171E" w:rsidP="0066171E"/>
    <w:p w14:paraId="467CE6C2" w14:textId="77777777" w:rsidR="0066171E" w:rsidRPr="00A11BF0" w:rsidRDefault="0066171E" w:rsidP="0066171E">
      <w:pPr>
        <w:pStyle w:val="Title"/>
        <w:keepNext/>
        <w:tabs>
          <w:tab w:val="left" w:pos="0"/>
        </w:tabs>
        <w:ind w:right="22"/>
        <w:rPr>
          <w:sz w:val="22"/>
          <w:szCs w:val="22"/>
        </w:rPr>
      </w:pPr>
      <w:bookmarkStart w:id="145" w:name="file_start308"/>
      <w:bookmarkEnd w:id="145"/>
      <w:r w:rsidRPr="00A11BF0">
        <w:rPr>
          <w:sz w:val="22"/>
          <w:szCs w:val="22"/>
        </w:rPr>
        <w:lastRenderedPageBreak/>
        <w:t>RECORD FOR VOTING</w:t>
      </w:r>
    </w:p>
    <w:p w14:paraId="14434246" w14:textId="77777777" w:rsidR="0066171E" w:rsidRPr="00A11BF0"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 xml:space="preserve">I inadvertently voted on H. 4025, Part 1B, Section 66. I should have abstained. </w:t>
      </w:r>
    </w:p>
    <w:p w14:paraId="52729FCC"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Rep. David Martin</w:t>
      </w:r>
    </w:p>
    <w:p w14:paraId="27E400E3" w14:textId="126945CE"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40AD791E" w14:textId="77777777" w:rsidR="0066171E" w:rsidRDefault="0066171E" w:rsidP="0066171E">
      <w:pPr>
        <w:keepNext/>
        <w:jc w:val="center"/>
        <w:rPr>
          <w:b/>
        </w:rPr>
      </w:pPr>
      <w:r w:rsidRPr="0066171E">
        <w:rPr>
          <w:b/>
        </w:rPr>
        <w:t>SECTION 67</w:t>
      </w:r>
    </w:p>
    <w:p w14:paraId="4E3A08C0" w14:textId="77777777" w:rsidR="0066171E" w:rsidRDefault="0066171E" w:rsidP="0066171E">
      <w:r>
        <w:t xml:space="preserve">The yeas and nays were taken resulting as follows: </w:t>
      </w:r>
    </w:p>
    <w:p w14:paraId="4322FFA3" w14:textId="605D7428" w:rsidR="0066171E" w:rsidRDefault="0066171E" w:rsidP="0066171E">
      <w:pPr>
        <w:jc w:val="center"/>
      </w:pPr>
      <w:r>
        <w:t xml:space="preserve"> </w:t>
      </w:r>
      <w:bookmarkStart w:id="146" w:name="vote_start310"/>
      <w:bookmarkEnd w:id="146"/>
      <w:r>
        <w:t>Yeas 95; Nays 0</w:t>
      </w:r>
    </w:p>
    <w:p w14:paraId="758E0610" w14:textId="77777777" w:rsidR="0066171E" w:rsidRDefault="0066171E" w:rsidP="0066171E">
      <w:pPr>
        <w:jc w:val="center"/>
      </w:pPr>
    </w:p>
    <w:p w14:paraId="47E08358" w14:textId="77777777" w:rsidR="0066171E" w:rsidRDefault="0066171E" w:rsidP="00A008A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59C5481" w14:textId="77777777" w:rsidTr="0066171E">
        <w:tc>
          <w:tcPr>
            <w:tcW w:w="2179" w:type="dxa"/>
            <w:shd w:val="clear" w:color="auto" w:fill="auto"/>
          </w:tcPr>
          <w:p w14:paraId="3D370595" w14:textId="4FB34026" w:rsidR="0066171E" w:rsidRPr="0066171E" w:rsidRDefault="0066171E" w:rsidP="00A008AD">
            <w:pPr>
              <w:keepNext/>
              <w:ind w:firstLine="0"/>
            </w:pPr>
            <w:r>
              <w:t>Alexander</w:t>
            </w:r>
          </w:p>
        </w:tc>
        <w:tc>
          <w:tcPr>
            <w:tcW w:w="2179" w:type="dxa"/>
            <w:shd w:val="clear" w:color="auto" w:fill="auto"/>
          </w:tcPr>
          <w:p w14:paraId="02DDE86B" w14:textId="2AB0C50D" w:rsidR="0066171E" w:rsidRPr="0066171E" w:rsidRDefault="0066171E" w:rsidP="00A008AD">
            <w:pPr>
              <w:keepNext/>
              <w:ind w:firstLine="0"/>
            </w:pPr>
            <w:r>
              <w:t>Anderson</w:t>
            </w:r>
          </w:p>
        </w:tc>
        <w:tc>
          <w:tcPr>
            <w:tcW w:w="2180" w:type="dxa"/>
            <w:shd w:val="clear" w:color="auto" w:fill="auto"/>
          </w:tcPr>
          <w:p w14:paraId="162A08B2" w14:textId="5A8455FE" w:rsidR="0066171E" w:rsidRPr="0066171E" w:rsidRDefault="0066171E" w:rsidP="00A008AD">
            <w:pPr>
              <w:keepNext/>
              <w:ind w:firstLine="0"/>
            </w:pPr>
            <w:r>
              <w:t>Atkinson</w:t>
            </w:r>
          </w:p>
        </w:tc>
      </w:tr>
      <w:tr w:rsidR="0066171E" w:rsidRPr="0066171E" w14:paraId="26A0AE39" w14:textId="77777777" w:rsidTr="0066171E">
        <w:tc>
          <w:tcPr>
            <w:tcW w:w="2179" w:type="dxa"/>
            <w:shd w:val="clear" w:color="auto" w:fill="auto"/>
          </w:tcPr>
          <w:p w14:paraId="3962C06A" w14:textId="21E3DC0C" w:rsidR="0066171E" w:rsidRPr="0066171E" w:rsidRDefault="0066171E" w:rsidP="00A008AD">
            <w:pPr>
              <w:keepNext/>
              <w:ind w:firstLine="0"/>
            </w:pPr>
            <w:r>
              <w:t>Bailey</w:t>
            </w:r>
          </w:p>
        </w:tc>
        <w:tc>
          <w:tcPr>
            <w:tcW w:w="2179" w:type="dxa"/>
            <w:shd w:val="clear" w:color="auto" w:fill="auto"/>
          </w:tcPr>
          <w:p w14:paraId="1C7C7D66" w14:textId="3D7D8BFB" w:rsidR="0066171E" w:rsidRPr="0066171E" w:rsidRDefault="0066171E" w:rsidP="00A008AD">
            <w:pPr>
              <w:keepNext/>
              <w:ind w:firstLine="0"/>
            </w:pPr>
            <w:r>
              <w:t>Ballentine</w:t>
            </w:r>
          </w:p>
        </w:tc>
        <w:tc>
          <w:tcPr>
            <w:tcW w:w="2180" w:type="dxa"/>
            <w:shd w:val="clear" w:color="auto" w:fill="auto"/>
          </w:tcPr>
          <w:p w14:paraId="6EE37231" w14:textId="146FEAF0" w:rsidR="0066171E" w:rsidRPr="0066171E" w:rsidRDefault="0066171E" w:rsidP="00A008AD">
            <w:pPr>
              <w:keepNext/>
              <w:ind w:firstLine="0"/>
            </w:pPr>
            <w:r>
              <w:t>Bauer</w:t>
            </w:r>
          </w:p>
        </w:tc>
      </w:tr>
      <w:tr w:rsidR="0066171E" w:rsidRPr="0066171E" w14:paraId="5DB50F0B" w14:textId="77777777" w:rsidTr="0066171E">
        <w:tc>
          <w:tcPr>
            <w:tcW w:w="2179" w:type="dxa"/>
            <w:shd w:val="clear" w:color="auto" w:fill="auto"/>
          </w:tcPr>
          <w:p w14:paraId="7D489440" w14:textId="2494A8FE" w:rsidR="0066171E" w:rsidRPr="0066171E" w:rsidRDefault="0066171E" w:rsidP="0066171E">
            <w:pPr>
              <w:ind w:firstLine="0"/>
            </w:pPr>
            <w:r>
              <w:t>Beach</w:t>
            </w:r>
          </w:p>
        </w:tc>
        <w:tc>
          <w:tcPr>
            <w:tcW w:w="2179" w:type="dxa"/>
            <w:shd w:val="clear" w:color="auto" w:fill="auto"/>
          </w:tcPr>
          <w:p w14:paraId="646C4965" w14:textId="7623EDC3" w:rsidR="0066171E" w:rsidRPr="0066171E" w:rsidRDefault="0066171E" w:rsidP="0066171E">
            <w:pPr>
              <w:ind w:firstLine="0"/>
            </w:pPr>
            <w:r>
              <w:t>Bernstein</w:t>
            </w:r>
          </w:p>
        </w:tc>
        <w:tc>
          <w:tcPr>
            <w:tcW w:w="2180" w:type="dxa"/>
            <w:shd w:val="clear" w:color="auto" w:fill="auto"/>
          </w:tcPr>
          <w:p w14:paraId="29488222" w14:textId="5B655BB5" w:rsidR="0066171E" w:rsidRPr="0066171E" w:rsidRDefault="0066171E" w:rsidP="0066171E">
            <w:pPr>
              <w:ind w:firstLine="0"/>
            </w:pPr>
            <w:r>
              <w:t>Bowers</w:t>
            </w:r>
          </w:p>
        </w:tc>
      </w:tr>
      <w:tr w:rsidR="0066171E" w:rsidRPr="0066171E" w14:paraId="2A3DD72A" w14:textId="77777777" w:rsidTr="0066171E">
        <w:tc>
          <w:tcPr>
            <w:tcW w:w="2179" w:type="dxa"/>
            <w:shd w:val="clear" w:color="auto" w:fill="auto"/>
          </w:tcPr>
          <w:p w14:paraId="060EF7C9" w14:textId="5A7C10FC" w:rsidR="0066171E" w:rsidRPr="0066171E" w:rsidRDefault="0066171E" w:rsidP="0066171E">
            <w:pPr>
              <w:ind w:firstLine="0"/>
            </w:pPr>
            <w:r>
              <w:t>Bradley</w:t>
            </w:r>
          </w:p>
        </w:tc>
        <w:tc>
          <w:tcPr>
            <w:tcW w:w="2179" w:type="dxa"/>
            <w:shd w:val="clear" w:color="auto" w:fill="auto"/>
          </w:tcPr>
          <w:p w14:paraId="074484E2" w14:textId="64A47267" w:rsidR="0066171E" w:rsidRPr="0066171E" w:rsidRDefault="0066171E" w:rsidP="0066171E">
            <w:pPr>
              <w:ind w:firstLine="0"/>
            </w:pPr>
            <w:r>
              <w:t>Brewer</w:t>
            </w:r>
          </w:p>
        </w:tc>
        <w:tc>
          <w:tcPr>
            <w:tcW w:w="2180" w:type="dxa"/>
            <w:shd w:val="clear" w:color="auto" w:fill="auto"/>
          </w:tcPr>
          <w:p w14:paraId="6AAA81AE" w14:textId="13C5D7FA" w:rsidR="0066171E" w:rsidRPr="0066171E" w:rsidRDefault="0066171E" w:rsidP="0066171E">
            <w:pPr>
              <w:ind w:firstLine="0"/>
            </w:pPr>
            <w:r>
              <w:t>Burns</w:t>
            </w:r>
          </w:p>
        </w:tc>
      </w:tr>
      <w:tr w:rsidR="0066171E" w:rsidRPr="0066171E" w14:paraId="0124B7E4" w14:textId="77777777" w:rsidTr="0066171E">
        <w:tc>
          <w:tcPr>
            <w:tcW w:w="2179" w:type="dxa"/>
            <w:shd w:val="clear" w:color="auto" w:fill="auto"/>
          </w:tcPr>
          <w:p w14:paraId="21742FC4" w14:textId="27FB3D48" w:rsidR="0066171E" w:rsidRPr="0066171E" w:rsidRDefault="0066171E" w:rsidP="0066171E">
            <w:pPr>
              <w:ind w:firstLine="0"/>
            </w:pPr>
            <w:r>
              <w:t>Bustos</w:t>
            </w:r>
          </w:p>
        </w:tc>
        <w:tc>
          <w:tcPr>
            <w:tcW w:w="2179" w:type="dxa"/>
            <w:shd w:val="clear" w:color="auto" w:fill="auto"/>
          </w:tcPr>
          <w:p w14:paraId="01592CF3" w14:textId="6C6AB41E" w:rsidR="0066171E" w:rsidRPr="0066171E" w:rsidRDefault="0066171E" w:rsidP="0066171E">
            <w:pPr>
              <w:ind w:firstLine="0"/>
            </w:pPr>
            <w:r>
              <w:t>Calhoon</w:t>
            </w:r>
          </w:p>
        </w:tc>
        <w:tc>
          <w:tcPr>
            <w:tcW w:w="2180" w:type="dxa"/>
            <w:shd w:val="clear" w:color="auto" w:fill="auto"/>
          </w:tcPr>
          <w:p w14:paraId="551E2956" w14:textId="548CCF3E" w:rsidR="0066171E" w:rsidRPr="0066171E" w:rsidRDefault="0066171E" w:rsidP="0066171E">
            <w:pPr>
              <w:ind w:firstLine="0"/>
            </w:pPr>
            <w:r>
              <w:t>Chapman</w:t>
            </w:r>
          </w:p>
        </w:tc>
      </w:tr>
      <w:tr w:rsidR="0066171E" w:rsidRPr="0066171E" w14:paraId="14C16047" w14:textId="77777777" w:rsidTr="0066171E">
        <w:tc>
          <w:tcPr>
            <w:tcW w:w="2179" w:type="dxa"/>
            <w:shd w:val="clear" w:color="auto" w:fill="auto"/>
          </w:tcPr>
          <w:p w14:paraId="78AF5721" w14:textId="38F7708A" w:rsidR="0066171E" w:rsidRPr="0066171E" w:rsidRDefault="0066171E" w:rsidP="0066171E">
            <w:pPr>
              <w:ind w:firstLine="0"/>
            </w:pPr>
            <w:r>
              <w:t>Clyburn</w:t>
            </w:r>
          </w:p>
        </w:tc>
        <w:tc>
          <w:tcPr>
            <w:tcW w:w="2179" w:type="dxa"/>
            <w:shd w:val="clear" w:color="auto" w:fill="auto"/>
          </w:tcPr>
          <w:p w14:paraId="79AE7AC2" w14:textId="07A53102" w:rsidR="0066171E" w:rsidRPr="0066171E" w:rsidRDefault="0066171E" w:rsidP="0066171E">
            <w:pPr>
              <w:ind w:firstLine="0"/>
            </w:pPr>
            <w:r>
              <w:t>Collins</w:t>
            </w:r>
          </w:p>
        </w:tc>
        <w:tc>
          <w:tcPr>
            <w:tcW w:w="2180" w:type="dxa"/>
            <w:shd w:val="clear" w:color="auto" w:fill="auto"/>
          </w:tcPr>
          <w:p w14:paraId="35A84DE7" w14:textId="6755C927" w:rsidR="0066171E" w:rsidRPr="0066171E" w:rsidRDefault="0066171E" w:rsidP="0066171E">
            <w:pPr>
              <w:ind w:firstLine="0"/>
            </w:pPr>
            <w:r>
              <w:t>B. J. Cox</w:t>
            </w:r>
          </w:p>
        </w:tc>
      </w:tr>
      <w:tr w:rsidR="0066171E" w:rsidRPr="0066171E" w14:paraId="5DA655E6" w14:textId="77777777" w:rsidTr="0066171E">
        <w:tc>
          <w:tcPr>
            <w:tcW w:w="2179" w:type="dxa"/>
            <w:shd w:val="clear" w:color="auto" w:fill="auto"/>
          </w:tcPr>
          <w:p w14:paraId="59973099" w14:textId="6112DC8B" w:rsidR="0066171E" w:rsidRPr="0066171E" w:rsidRDefault="0066171E" w:rsidP="0066171E">
            <w:pPr>
              <w:ind w:firstLine="0"/>
            </w:pPr>
            <w:r>
              <w:t>B. L. Cox</w:t>
            </w:r>
          </w:p>
        </w:tc>
        <w:tc>
          <w:tcPr>
            <w:tcW w:w="2179" w:type="dxa"/>
            <w:shd w:val="clear" w:color="auto" w:fill="auto"/>
          </w:tcPr>
          <w:p w14:paraId="18304F40" w14:textId="2BA3B89C" w:rsidR="0066171E" w:rsidRPr="0066171E" w:rsidRDefault="0066171E" w:rsidP="0066171E">
            <w:pPr>
              <w:ind w:firstLine="0"/>
            </w:pPr>
            <w:r>
              <w:t>Crawford</w:t>
            </w:r>
          </w:p>
        </w:tc>
        <w:tc>
          <w:tcPr>
            <w:tcW w:w="2180" w:type="dxa"/>
            <w:shd w:val="clear" w:color="auto" w:fill="auto"/>
          </w:tcPr>
          <w:p w14:paraId="105D12C9" w14:textId="42EDF2AB" w:rsidR="0066171E" w:rsidRPr="0066171E" w:rsidRDefault="0066171E" w:rsidP="0066171E">
            <w:pPr>
              <w:ind w:firstLine="0"/>
            </w:pPr>
            <w:r>
              <w:t>Cromer</w:t>
            </w:r>
          </w:p>
        </w:tc>
      </w:tr>
      <w:tr w:rsidR="0066171E" w:rsidRPr="0066171E" w14:paraId="7472E2E8" w14:textId="77777777" w:rsidTr="0066171E">
        <w:tc>
          <w:tcPr>
            <w:tcW w:w="2179" w:type="dxa"/>
            <w:shd w:val="clear" w:color="auto" w:fill="auto"/>
          </w:tcPr>
          <w:p w14:paraId="513A5130" w14:textId="3D83543A" w:rsidR="0066171E" w:rsidRPr="0066171E" w:rsidRDefault="0066171E" w:rsidP="0066171E">
            <w:pPr>
              <w:ind w:firstLine="0"/>
            </w:pPr>
            <w:r>
              <w:t>Davis</w:t>
            </w:r>
          </w:p>
        </w:tc>
        <w:tc>
          <w:tcPr>
            <w:tcW w:w="2179" w:type="dxa"/>
            <w:shd w:val="clear" w:color="auto" w:fill="auto"/>
          </w:tcPr>
          <w:p w14:paraId="45498936" w14:textId="72430132" w:rsidR="0066171E" w:rsidRPr="0066171E" w:rsidRDefault="0066171E" w:rsidP="0066171E">
            <w:pPr>
              <w:ind w:firstLine="0"/>
            </w:pPr>
            <w:r>
              <w:t>Dillard</w:t>
            </w:r>
          </w:p>
        </w:tc>
        <w:tc>
          <w:tcPr>
            <w:tcW w:w="2180" w:type="dxa"/>
            <w:shd w:val="clear" w:color="auto" w:fill="auto"/>
          </w:tcPr>
          <w:p w14:paraId="3121B03D" w14:textId="0F91C9FC" w:rsidR="0066171E" w:rsidRPr="0066171E" w:rsidRDefault="0066171E" w:rsidP="0066171E">
            <w:pPr>
              <w:ind w:firstLine="0"/>
            </w:pPr>
            <w:r>
              <w:t>Edgerton</w:t>
            </w:r>
          </w:p>
        </w:tc>
      </w:tr>
      <w:tr w:rsidR="0066171E" w:rsidRPr="0066171E" w14:paraId="377DCDD0" w14:textId="77777777" w:rsidTr="0066171E">
        <w:tc>
          <w:tcPr>
            <w:tcW w:w="2179" w:type="dxa"/>
            <w:shd w:val="clear" w:color="auto" w:fill="auto"/>
          </w:tcPr>
          <w:p w14:paraId="7677DACF" w14:textId="66FE94E6" w:rsidR="0066171E" w:rsidRPr="0066171E" w:rsidRDefault="0066171E" w:rsidP="0066171E">
            <w:pPr>
              <w:ind w:firstLine="0"/>
            </w:pPr>
            <w:r>
              <w:t>Erickson</w:t>
            </w:r>
          </w:p>
        </w:tc>
        <w:tc>
          <w:tcPr>
            <w:tcW w:w="2179" w:type="dxa"/>
            <w:shd w:val="clear" w:color="auto" w:fill="auto"/>
          </w:tcPr>
          <w:p w14:paraId="6F123334" w14:textId="4FA318EA" w:rsidR="0066171E" w:rsidRPr="0066171E" w:rsidRDefault="0066171E" w:rsidP="0066171E">
            <w:pPr>
              <w:ind w:firstLine="0"/>
            </w:pPr>
            <w:r>
              <w:t>Forrest</w:t>
            </w:r>
          </w:p>
        </w:tc>
        <w:tc>
          <w:tcPr>
            <w:tcW w:w="2180" w:type="dxa"/>
            <w:shd w:val="clear" w:color="auto" w:fill="auto"/>
          </w:tcPr>
          <w:p w14:paraId="28434369" w14:textId="3EFFAF49" w:rsidR="0066171E" w:rsidRPr="0066171E" w:rsidRDefault="0066171E" w:rsidP="0066171E">
            <w:pPr>
              <w:ind w:firstLine="0"/>
            </w:pPr>
            <w:r>
              <w:t>Frank</w:t>
            </w:r>
          </w:p>
        </w:tc>
      </w:tr>
      <w:tr w:rsidR="0066171E" w:rsidRPr="0066171E" w14:paraId="10A112CE" w14:textId="77777777" w:rsidTr="0066171E">
        <w:tc>
          <w:tcPr>
            <w:tcW w:w="2179" w:type="dxa"/>
            <w:shd w:val="clear" w:color="auto" w:fill="auto"/>
          </w:tcPr>
          <w:p w14:paraId="704D8704" w14:textId="71F45B08" w:rsidR="0066171E" w:rsidRPr="0066171E" w:rsidRDefault="0066171E" w:rsidP="0066171E">
            <w:pPr>
              <w:ind w:firstLine="0"/>
            </w:pPr>
            <w:r>
              <w:t>Gagnon</w:t>
            </w:r>
          </w:p>
        </w:tc>
        <w:tc>
          <w:tcPr>
            <w:tcW w:w="2179" w:type="dxa"/>
            <w:shd w:val="clear" w:color="auto" w:fill="auto"/>
          </w:tcPr>
          <w:p w14:paraId="69419837" w14:textId="4655481A" w:rsidR="0066171E" w:rsidRPr="0066171E" w:rsidRDefault="0066171E" w:rsidP="0066171E">
            <w:pPr>
              <w:ind w:firstLine="0"/>
            </w:pPr>
            <w:r>
              <w:t>Garvin</w:t>
            </w:r>
          </w:p>
        </w:tc>
        <w:tc>
          <w:tcPr>
            <w:tcW w:w="2180" w:type="dxa"/>
            <w:shd w:val="clear" w:color="auto" w:fill="auto"/>
          </w:tcPr>
          <w:p w14:paraId="14796840" w14:textId="50BBF392" w:rsidR="0066171E" w:rsidRPr="0066171E" w:rsidRDefault="0066171E" w:rsidP="0066171E">
            <w:pPr>
              <w:ind w:firstLine="0"/>
            </w:pPr>
            <w:r>
              <w:t>Gibson</w:t>
            </w:r>
          </w:p>
        </w:tc>
      </w:tr>
      <w:tr w:rsidR="0066171E" w:rsidRPr="0066171E" w14:paraId="2D3E45EB" w14:textId="77777777" w:rsidTr="0066171E">
        <w:tc>
          <w:tcPr>
            <w:tcW w:w="2179" w:type="dxa"/>
            <w:shd w:val="clear" w:color="auto" w:fill="auto"/>
          </w:tcPr>
          <w:p w14:paraId="0E5B1B1E" w14:textId="557C17FB" w:rsidR="0066171E" w:rsidRPr="0066171E" w:rsidRDefault="0066171E" w:rsidP="0066171E">
            <w:pPr>
              <w:ind w:firstLine="0"/>
            </w:pPr>
            <w:r>
              <w:t>Gilliam</w:t>
            </w:r>
          </w:p>
        </w:tc>
        <w:tc>
          <w:tcPr>
            <w:tcW w:w="2179" w:type="dxa"/>
            <w:shd w:val="clear" w:color="auto" w:fill="auto"/>
          </w:tcPr>
          <w:p w14:paraId="582BFCCD" w14:textId="14B0E043" w:rsidR="0066171E" w:rsidRPr="0066171E" w:rsidRDefault="0066171E" w:rsidP="0066171E">
            <w:pPr>
              <w:ind w:firstLine="0"/>
            </w:pPr>
            <w:r>
              <w:t>Gilliard</w:t>
            </w:r>
          </w:p>
        </w:tc>
        <w:tc>
          <w:tcPr>
            <w:tcW w:w="2180" w:type="dxa"/>
            <w:shd w:val="clear" w:color="auto" w:fill="auto"/>
          </w:tcPr>
          <w:p w14:paraId="2A8E3970" w14:textId="60982947" w:rsidR="0066171E" w:rsidRPr="0066171E" w:rsidRDefault="0066171E" w:rsidP="0066171E">
            <w:pPr>
              <w:ind w:firstLine="0"/>
            </w:pPr>
            <w:r>
              <w:t>Gilreath</w:t>
            </w:r>
          </w:p>
        </w:tc>
      </w:tr>
      <w:tr w:rsidR="0066171E" w:rsidRPr="0066171E" w14:paraId="6C2B6132" w14:textId="77777777" w:rsidTr="0066171E">
        <w:tc>
          <w:tcPr>
            <w:tcW w:w="2179" w:type="dxa"/>
            <w:shd w:val="clear" w:color="auto" w:fill="auto"/>
          </w:tcPr>
          <w:p w14:paraId="490D261B" w14:textId="487478D0" w:rsidR="0066171E" w:rsidRPr="0066171E" w:rsidRDefault="0066171E" w:rsidP="0066171E">
            <w:pPr>
              <w:ind w:firstLine="0"/>
            </w:pPr>
            <w:r>
              <w:t>Govan</w:t>
            </w:r>
          </w:p>
        </w:tc>
        <w:tc>
          <w:tcPr>
            <w:tcW w:w="2179" w:type="dxa"/>
            <w:shd w:val="clear" w:color="auto" w:fill="auto"/>
          </w:tcPr>
          <w:p w14:paraId="187BBC91" w14:textId="374B8C3E" w:rsidR="0066171E" w:rsidRPr="0066171E" w:rsidRDefault="0066171E" w:rsidP="0066171E">
            <w:pPr>
              <w:ind w:firstLine="0"/>
            </w:pPr>
            <w:r>
              <w:t>Grant</w:t>
            </w:r>
          </w:p>
        </w:tc>
        <w:tc>
          <w:tcPr>
            <w:tcW w:w="2180" w:type="dxa"/>
            <w:shd w:val="clear" w:color="auto" w:fill="auto"/>
          </w:tcPr>
          <w:p w14:paraId="5DFDC996" w14:textId="685007B4" w:rsidR="0066171E" w:rsidRPr="0066171E" w:rsidRDefault="0066171E" w:rsidP="0066171E">
            <w:pPr>
              <w:ind w:firstLine="0"/>
            </w:pPr>
            <w:r>
              <w:t>Guffey</w:t>
            </w:r>
          </w:p>
        </w:tc>
      </w:tr>
      <w:tr w:rsidR="0066171E" w:rsidRPr="0066171E" w14:paraId="54082FBA" w14:textId="77777777" w:rsidTr="0066171E">
        <w:tc>
          <w:tcPr>
            <w:tcW w:w="2179" w:type="dxa"/>
            <w:shd w:val="clear" w:color="auto" w:fill="auto"/>
          </w:tcPr>
          <w:p w14:paraId="573CB5F8" w14:textId="614474C8" w:rsidR="0066171E" w:rsidRPr="0066171E" w:rsidRDefault="0066171E" w:rsidP="0066171E">
            <w:pPr>
              <w:ind w:firstLine="0"/>
            </w:pPr>
            <w:r>
              <w:t>Haddon</w:t>
            </w:r>
          </w:p>
        </w:tc>
        <w:tc>
          <w:tcPr>
            <w:tcW w:w="2179" w:type="dxa"/>
            <w:shd w:val="clear" w:color="auto" w:fill="auto"/>
          </w:tcPr>
          <w:p w14:paraId="4F1DE035" w14:textId="1A41082E" w:rsidR="0066171E" w:rsidRPr="0066171E" w:rsidRDefault="0066171E" w:rsidP="0066171E">
            <w:pPr>
              <w:ind w:firstLine="0"/>
            </w:pPr>
            <w:r>
              <w:t>Hager</w:t>
            </w:r>
          </w:p>
        </w:tc>
        <w:tc>
          <w:tcPr>
            <w:tcW w:w="2180" w:type="dxa"/>
            <w:shd w:val="clear" w:color="auto" w:fill="auto"/>
          </w:tcPr>
          <w:p w14:paraId="482F276C" w14:textId="4BE3994A" w:rsidR="0066171E" w:rsidRPr="0066171E" w:rsidRDefault="0066171E" w:rsidP="0066171E">
            <w:pPr>
              <w:ind w:firstLine="0"/>
            </w:pPr>
            <w:r>
              <w:t>Hardee</w:t>
            </w:r>
          </w:p>
        </w:tc>
      </w:tr>
      <w:tr w:rsidR="0066171E" w:rsidRPr="0066171E" w14:paraId="5B69ABCE" w14:textId="77777777" w:rsidTr="0066171E">
        <w:tc>
          <w:tcPr>
            <w:tcW w:w="2179" w:type="dxa"/>
            <w:shd w:val="clear" w:color="auto" w:fill="auto"/>
          </w:tcPr>
          <w:p w14:paraId="591BD613" w14:textId="757C77C8" w:rsidR="0066171E" w:rsidRPr="0066171E" w:rsidRDefault="0066171E" w:rsidP="0066171E">
            <w:pPr>
              <w:ind w:firstLine="0"/>
            </w:pPr>
            <w:r>
              <w:t>Harris</w:t>
            </w:r>
          </w:p>
        </w:tc>
        <w:tc>
          <w:tcPr>
            <w:tcW w:w="2179" w:type="dxa"/>
            <w:shd w:val="clear" w:color="auto" w:fill="auto"/>
          </w:tcPr>
          <w:p w14:paraId="1BF07923" w14:textId="430C33EF" w:rsidR="0066171E" w:rsidRPr="0066171E" w:rsidRDefault="0066171E" w:rsidP="0066171E">
            <w:pPr>
              <w:ind w:firstLine="0"/>
            </w:pPr>
            <w:r>
              <w:t>Hartnett</w:t>
            </w:r>
          </w:p>
        </w:tc>
        <w:tc>
          <w:tcPr>
            <w:tcW w:w="2180" w:type="dxa"/>
            <w:shd w:val="clear" w:color="auto" w:fill="auto"/>
          </w:tcPr>
          <w:p w14:paraId="7363EC35" w14:textId="46313077" w:rsidR="0066171E" w:rsidRPr="0066171E" w:rsidRDefault="0066171E" w:rsidP="0066171E">
            <w:pPr>
              <w:ind w:firstLine="0"/>
            </w:pPr>
            <w:r>
              <w:t>Hartz</w:t>
            </w:r>
          </w:p>
        </w:tc>
      </w:tr>
      <w:tr w:rsidR="0066171E" w:rsidRPr="0066171E" w14:paraId="18FECC4E" w14:textId="77777777" w:rsidTr="0066171E">
        <w:tc>
          <w:tcPr>
            <w:tcW w:w="2179" w:type="dxa"/>
            <w:shd w:val="clear" w:color="auto" w:fill="auto"/>
          </w:tcPr>
          <w:p w14:paraId="7FF0F618" w14:textId="681D1A7F" w:rsidR="0066171E" w:rsidRPr="0066171E" w:rsidRDefault="0066171E" w:rsidP="0066171E">
            <w:pPr>
              <w:ind w:firstLine="0"/>
            </w:pPr>
            <w:r>
              <w:t>Hayes</w:t>
            </w:r>
          </w:p>
        </w:tc>
        <w:tc>
          <w:tcPr>
            <w:tcW w:w="2179" w:type="dxa"/>
            <w:shd w:val="clear" w:color="auto" w:fill="auto"/>
          </w:tcPr>
          <w:p w14:paraId="5A1DE503" w14:textId="3F8E6F1A" w:rsidR="0066171E" w:rsidRPr="0066171E" w:rsidRDefault="0066171E" w:rsidP="0066171E">
            <w:pPr>
              <w:ind w:firstLine="0"/>
            </w:pPr>
            <w:r>
              <w:t>Hewitt</w:t>
            </w:r>
          </w:p>
        </w:tc>
        <w:tc>
          <w:tcPr>
            <w:tcW w:w="2180" w:type="dxa"/>
            <w:shd w:val="clear" w:color="auto" w:fill="auto"/>
          </w:tcPr>
          <w:p w14:paraId="47E78C51" w14:textId="564900AD" w:rsidR="0066171E" w:rsidRPr="0066171E" w:rsidRDefault="0066171E" w:rsidP="0066171E">
            <w:pPr>
              <w:ind w:firstLine="0"/>
            </w:pPr>
            <w:r>
              <w:t>Hiott</w:t>
            </w:r>
          </w:p>
        </w:tc>
      </w:tr>
      <w:tr w:rsidR="0066171E" w:rsidRPr="0066171E" w14:paraId="419C975F" w14:textId="77777777" w:rsidTr="0066171E">
        <w:tc>
          <w:tcPr>
            <w:tcW w:w="2179" w:type="dxa"/>
            <w:shd w:val="clear" w:color="auto" w:fill="auto"/>
          </w:tcPr>
          <w:p w14:paraId="01F08DC1" w14:textId="49ABCA95" w:rsidR="0066171E" w:rsidRPr="0066171E" w:rsidRDefault="0066171E" w:rsidP="0066171E">
            <w:pPr>
              <w:ind w:firstLine="0"/>
            </w:pPr>
            <w:r>
              <w:t>Hixon</w:t>
            </w:r>
          </w:p>
        </w:tc>
        <w:tc>
          <w:tcPr>
            <w:tcW w:w="2179" w:type="dxa"/>
            <w:shd w:val="clear" w:color="auto" w:fill="auto"/>
          </w:tcPr>
          <w:p w14:paraId="047AC82F" w14:textId="5E8798E2" w:rsidR="0066171E" w:rsidRPr="0066171E" w:rsidRDefault="0066171E" w:rsidP="0066171E">
            <w:pPr>
              <w:ind w:firstLine="0"/>
            </w:pPr>
            <w:r>
              <w:t>Holman</w:t>
            </w:r>
          </w:p>
        </w:tc>
        <w:tc>
          <w:tcPr>
            <w:tcW w:w="2180" w:type="dxa"/>
            <w:shd w:val="clear" w:color="auto" w:fill="auto"/>
          </w:tcPr>
          <w:p w14:paraId="755E66D9" w14:textId="1300FF61" w:rsidR="0066171E" w:rsidRPr="0066171E" w:rsidRDefault="0066171E" w:rsidP="0066171E">
            <w:pPr>
              <w:ind w:firstLine="0"/>
            </w:pPr>
            <w:r>
              <w:t>Hosey</w:t>
            </w:r>
          </w:p>
        </w:tc>
      </w:tr>
      <w:tr w:rsidR="0066171E" w:rsidRPr="0066171E" w14:paraId="1F9D5AA8" w14:textId="77777777" w:rsidTr="0066171E">
        <w:tc>
          <w:tcPr>
            <w:tcW w:w="2179" w:type="dxa"/>
            <w:shd w:val="clear" w:color="auto" w:fill="auto"/>
          </w:tcPr>
          <w:p w14:paraId="2F67EE81" w14:textId="2851E795" w:rsidR="0066171E" w:rsidRPr="0066171E" w:rsidRDefault="0066171E" w:rsidP="0066171E">
            <w:pPr>
              <w:ind w:firstLine="0"/>
            </w:pPr>
            <w:r>
              <w:t>Huff</w:t>
            </w:r>
          </w:p>
        </w:tc>
        <w:tc>
          <w:tcPr>
            <w:tcW w:w="2179" w:type="dxa"/>
            <w:shd w:val="clear" w:color="auto" w:fill="auto"/>
          </w:tcPr>
          <w:p w14:paraId="4135A048" w14:textId="692E1392" w:rsidR="0066171E" w:rsidRPr="0066171E" w:rsidRDefault="0066171E" w:rsidP="0066171E">
            <w:pPr>
              <w:ind w:firstLine="0"/>
            </w:pPr>
            <w:r>
              <w:t>J. L. Johnson</w:t>
            </w:r>
          </w:p>
        </w:tc>
        <w:tc>
          <w:tcPr>
            <w:tcW w:w="2180" w:type="dxa"/>
            <w:shd w:val="clear" w:color="auto" w:fill="auto"/>
          </w:tcPr>
          <w:p w14:paraId="4152C6B1" w14:textId="27B1BD14" w:rsidR="0066171E" w:rsidRPr="0066171E" w:rsidRDefault="0066171E" w:rsidP="0066171E">
            <w:pPr>
              <w:ind w:firstLine="0"/>
            </w:pPr>
            <w:r>
              <w:t>Jones</w:t>
            </w:r>
          </w:p>
        </w:tc>
      </w:tr>
      <w:tr w:rsidR="0066171E" w:rsidRPr="0066171E" w14:paraId="439E14B6" w14:textId="77777777" w:rsidTr="0066171E">
        <w:tc>
          <w:tcPr>
            <w:tcW w:w="2179" w:type="dxa"/>
            <w:shd w:val="clear" w:color="auto" w:fill="auto"/>
          </w:tcPr>
          <w:p w14:paraId="72AB9726" w14:textId="68AF7776" w:rsidR="0066171E" w:rsidRPr="0066171E" w:rsidRDefault="0066171E" w:rsidP="0066171E">
            <w:pPr>
              <w:ind w:firstLine="0"/>
            </w:pPr>
            <w:r>
              <w:t>Kilmartin</w:t>
            </w:r>
          </w:p>
        </w:tc>
        <w:tc>
          <w:tcPr>
            <w:tcW w:w="2179" w:type="dxa"/>
            <w:shd w:val="clear" w:color="auto" w:fill="auto"/>
          </w:tcPr>
          <w:p w14:paraId="3BD28EE1" w14:textId="2E86E9D9" w:rsidR="0066171E" w:rsidRPr="0066171E" w:rsidRDefault="0066171E" w:rsidP="0066171E">
            <w:pPr>
              <w:ind w:firstLine="0"/>
            </w:pPr>
            <w:r>
              <w:t>King</w:t>
            </w:r>
          </w:p>
        </w:tc>
        <w:tc>
          <w:tcPr>
            <w:tcW w:w="2180" w:type="dxa"/>
            <w:shd w:val="clear" w:color="auto" w:fill="auto"/>
          </w:tcPr>
          <w:p w14:paraId="17C0342B" w14:textId="08C5E69A" w:rsidR="0066171E" w:rsidRPr="0066171E" w:rsidRDefault="0066171E" w:rsidP="0066171E">
            <w:pPr>
              <w:ind w:firstLine="0"/>
            </w:pPr>
            <w:r>
              <w:t>Landing</w:t>
            </w:r>
          </w:p>
        </w:tc>
      </w:tr>
      <w:tr w:rsidR="0066171E" w:rsidRPr="0066171E" w14:paraId="7505314D" w14:textId="77777777" w:rsidTr="0066171E">
        <w:tc>
          <w:tcPr>
            <w:tcW w:w="2179" w:type="dxa"/>
            <w:shd w:val="clear" w:color="auto" w:fill="auto"/>
          </w:tcPr>
          <w:p w14:paraId="228D61B6" w14:textId="2B2C6156" w:rsidR="0066171E" w:rsidRPr="0066171E" w:rsidRDefault="0066171E" w:rsidP="0066171E">
            <w:pPr>
              <w:ind w:firstLine="0"/>
            </w:pPr>
            <w:r>
              <w:t>Lawson</w:t>
            </w:r>
          </w:p>
        </w:tc>
        <w:tc>
          <w:tcPr>
            <w:tcW w:w="2179" w:type="dxa"/>
            <w:shd w:val="clear" w:color="auto" w:fill="auto"/>
          </w:tcPr>
          <w:p w14:paraId="24EA438F" w14:textId="609EED57" w:rsidR="0066171E" w:rsidRPr="0066171E" w:rsidRDefault="0066171E" w:rsidP="0066171E">
            <w:pPr>
              <w:ind w:firstLine="0"/>
            </w:pPr>
            <w:r>
              <w:t>Ligon</w:t>
            </w:r>
          </w:p>
        </w:tc>
        <w:tc>
          <w:tcPr>
            <w:tcW w:w="2180" w:type="dxa"/>
            <w:shd w:val="clear" w:color="auto" w:fill="auto"/>
          </w:tcPr>
          <w:p w14:paraId="4A2E8084" w14:textId="4C041F49" w:rsidR="0066171E" w:rsidRPr="0066171E" w:rsidRDefault="0066171E" w:rsidP="0066171E">
            <w:pPr>
              <w:ind w:firstLine="0"/>
            </w:pPr>
            <w:r>
              <w:t>Long</w:t>
            </w:r>
          </w:p>
        </w:tc>
      </w:tr>
      <w:tr w:rsidR="0066171E" w:rsidRPr="0066171E" w14:paraId="2B5221B4" w14:textId="77777777" w:rsidTr="0066171E">
        <w:tc>
          <w:tcPr>
            <w:tcW w:w="2179" w:type="dxa"/>
            <w:shd w:val="clear" w:color="auto" w:fill="auto"/>
          </w:tcPr>
          <w:p w14:paraId="63413FA5" w14:textId="553116F3" w:rsidR="0066171E" w:rsidRPr="0066171E" w:rsidRDefault="0066171E" w:rsidP="0066171E">
            <w:pPr>
              <w:ind w:firstLine="0"/>
            </w:pPr>
            <w:r>
              <w:t>Lowe</w:t>
            </w:r>
          </w:p>
        </w:tc>
        <w:tc>
          <w:tcPr>
            <w:tcW w:w="2179" w:type="dxa"/>
            <w:shd w:val="clear" w:color="auto" w:fill="auto"/>
          </w:tcPr>
          <w:p w14:paraId="593393B4" w14:textId="574A438A" w:rsidR="0066171E" w:rsidRPr="0066171E" w:rsidRDefault="0066171E" w:rsidP="0066171E">
            <w:pPr>
              <w:ind w:firstLine="0"/>
            </w:pPr>
            <w:r>
              <w:t>Magnuson</w:t>
            </w:r>
          </w:p>
        </w:tc>
        <w:tc>
          <w:tcPr>
            <w:tcW w:w="2180" w:type="dxa"/>
            <w:shd w:val="clear" w:color="auto" w:fill="auto"/>
          </w:tcPr>
          <w:p w14:paraId="2AB63669" w14:textId="570DE81D" w:rsidR="0066171E" w:rsidRPr="0066171E" w:rsidRDefault="0066171E" w:rsidP="0066171E">
            <w:pPr>
              <w:ind w:firstLine="0"/>
            </w:pPr>
            <w:r>
              <w:t>May</w:t>
            </w:r>
          </w:p>
        </w:tc>
      </w:tr>
      <w:tr w:rsidR="0066171E" w:rsidRPr="0066171E" w14:paraId="5D8DDD65" w14:textId="77777777" w:rsidTr="0066171E">
        <w:tc>
          <w:tcPr>
            <w:tcW w:w="2179" w:type="dxa"/>
            <w:shd w:val="clear" w:color="auto" w:fill="auto"/>
          </w:tcPr>
          <w:p w14:paraId="08E3BBC7" w14:textId="4B8E785A" w:rsidR="0066171E" w:rsidRPr="0066171E" w:rsidRDefault="0066171E" w:rsidP="0066171E">
            <w:pPr>
              <w:ind w:firstLine="0"/>
            </w:pPr>
            <w:r>
              <w:t>McCabe</w:t>
            </w:r>
          </w:p>
        </w:tc>
        <w:tc>
          <w:tcPr>
            <w:tcW w:w="2179" w:type="dxa"/>
            <w:shd w:val="clear" w:color="auto" w:fill="auto"/>
          </w:tcPr>
          <w:p w14:paraId="23A77C6A" w14:textId="33ABEA0A" w:rsidR="0066171E" w:rsidRPr="0066171E" w:rsidRDefault="0066171E" w:rsidP="0066171E">
            <w:pPr>
              <w:ind w:firstLine="0"/>
            </w:pPr>
            <w:r>
              <w:t>McDaniel</w:t>
            </w:r>
          </w:p>
        </w:tc>
        <w:tc>
          <w:tcPr>
            <w:tcW w:w="2180" w:type="dxa"/>
            <w:shd w:val="clear" w:color="auto" w:fill="auto"/>
          </w:tcPr>
          <w:p w14:paraId="6B5CAE0B" w14:textId="653E5733" w:rsidR="0066171E" w:rsidRPr="0066171E" w:rsidRDefault="0066171E" w:rsidP="0066171E">
            <w:pPr>
              <w:ind w:firstLine="0"/>
            </w:pPr>
            <w:r>
              <w:t>McGinnis</w:t>
            </w:r>
          </w:p>
        </w:tc>
      </w:tr>
      <w:tr w:rsidR="0066171E" w:rsidRPr="0066171E" w14:paraId="69F75F70" w14:textId="77777777" w:rsidTr="0066171E">
        <w:tc>
          <w:tcPr>
            <w:tcW w:w="2179" w:type="dxa"/>
            <w:shd w:val="clear" w:color="auto" w:fill="auto"/>
          </w:tcPr>
          <w:p w14:paraId="26736035" w14:textId="23A42A01" w:rsidR="0066171E" w:rsidRPr="0066171E" w:rsidRDefault="0066171E" w:rsidP="0066171E">
            <w:pPr>
              <w:ind w:firstLine="0"/>
            </w:pPr>
            <w:r>
              <w:t>Mitchell</w:t>
            </w:r>
          </w:p>
        </w:tc>
        <w:tc>
          <w:tcPr>
            <w:tcW w:w="2179" w:type="dxa"/>
            <w:shd w:val="clear" w:color="auto" w:fill="auto"/>
          </w:tcPr>
          <w:p w14:paraId="333E960A" w14:textId="6BEC201C" w:rsidR="0066171E" w:rsidRPr="0066171E" w:rsidRDefault="0066171E" w:rsidP="0066171E">
            <w:pPr>
              <w:ind w:firstLine="0"/>
            </w:pPr>
            <w:r>
              <w:t>Montgomery</w:t>
            </w:r>
          </w:p>
        </w:tc>
        <w:tc>
          <w:tcPr>
            <w:tcW w:w="2180" w:type="dxa"/>
            <w:shd w:val="clear" w:color="auto" w:fill="auto"/>
          </w:tcPr>
          <w:p w14:paraId="030ECDBC" w14:textId="5C98B168" w:rsidR="0066171E" w:rsidRPr="0066171E" w:rsidRDefault="0066171E" w:rsidP="0066171E">
            <w:pPr>
              <w:ind w:firstLine="0"/>
            </w:pPr>
            <w:r>
              <w:t>J. Moore</w:t>
            </w:r>
          </w:p>
        </w:tc>
      </w:tr>
      <w:tr w:rsidR="0066171E" w:rsidRPr="0066171E" w14:paraId="40174E9F" w14:textId="77777777" w:rsidTr="0066171E">
        <w:tc>
          <w:tcPr>
            <w:tcW w:w="2179" w:type="dxa"/>
            <w:shd w:val="clear" w:color="auto" w:fill="auto"/>
          </w:tcPr>
          <w:p w14:paraId="52154A18" w14:textId="68DAB786" w:rsidR="0066171E" w:rsidRPr="0066171E" w:rsidRDefault="0066171E" w:rsidP="0066171E">
            <w:pPr>
              <w:ind w:firstLine="0"/>
            </w:pPr>
            <w:r>
              <w:t>T. Moore</w:t>
            </w:r>
          </w:p>
        </w:tc>
        <w:tc>
          <w:tcPr>
            <w:tcW w:w="2179" w:type="dxa"/>
            <w:shd w:val="clear" w:color="auto" w:fill="auto"/>
          </w:tcPr>
          <w:p w14:paraId="15C8559C" w14:textId="29BF7A3B" w:rsidR="0066171E" w:rsidRPr="0066171E" w:rsidRDefault="0066171E" w:rsidP="0066171E">
            <w:pPr>
              <w:ind w:firstLine="0"/>
            </w:pPr>
            <w:r>
              <w:t>Morgan</w:t>
            </w:r>
          </w:p>
        </w:tc>
        <w:tc>
          <w:tcPr>
            <w:tcW w:w="2180" w:type="dxa"/>
            <w:shd w:val="clear" w:color="auto" w:fill="auto"/>
          </w:tcPr>
          <w:p w14:paraId="418901D0" w14:textId="31C0E826" w:rsidR="0066171E" w:rsidRPr="0066171E" w:rsidRDefault="0066171E" w:rsidP="0066171E">
            <w:pPr>
              <w:ind w:firstLine="0"/>
            </w:pPr>
            <w:r>
              <w:t>Moss</w:t>
            </w:r>
          </w:p>
        </w:tc>
      </w:tr>
      <w:tr w:rsidR="0066171E" w:rsidRPr="0066171E" w14:paraId="2E84FC60" w14:textId="77777777" w:rsidTr="0066171E">
        <w:tc>
          <w:tcPr>
            <w:tcW w:w="2179" w:type="dxa"/>
            <w:shd w:val="clear" w:color="auto" w:fill="auto"/>
          </w:tcPr>
          <w:p w14:paraId="592FFD3B" w14:textId="5096D4EB" w:rsidR="0066171E" w:rsidRPr="0066171E" w:rsidRDefault="0066171E" w:rsidP="0066171E">
            <w:pPr>
              <w:ind w:firstLine="0"/>
            </w:pPr>
            <w:r>
              <w:t>Murphy</w:t>
            </w:r>
          </w:p>
        </w:tc>
        <w:tc>
          <w:tcPr>
            <w:tcW w:w="2179" w:type="dxa"/>
            <w:shd w:val="clear" w:color="auto" w:fill="auto"/>
          </w:tcPr>
          <w:p w14:paraId="2112A79D" w14:textId="4573106A" w:rsidR="0066171E" w:rsidRPr="0066171E" w:rsidRDefault="0066171E" w:rsidP="0066171E">
            <w:pPr>
              <w:ind w:firstLine="0"/>
            </w:pPr>
            <w:r>
              <w:t>Neese</w:t>
            </w:r>
          </w:p>
        </w:tc>
        <w:tc>
          <w:tcPr>
            <w:tcW w:w="2180" w:type="dxa"/>
            <w:shd w:val="clear" w:color="auto" w:fill="auto"/>
          </w:tcPr>
          <w:p w14:paraId="63B4EA14" w14:textId="6A499290" w:rsidR="0066171E" w:rsidRPr="0066171E" w:rsidRDefault="0066171E" w:rsidP="0066171E">
            <w:pPr>
              <w:ind w:firstLine="0"/>
            </w:pPr>
            <w:r>
              <w:t>B. Newton</w:t>
            </w:r>
          </w:p>
        </w:tc>
      </w:tr>
      <w:tr w:rsidR="0066171E" w:rsidRPr="0066171E" w14:paraId="06C89494" w14:textId="77777777" w:rsidTr="0066171E">
        <w:tc>
          <w:tcPr>
            <w:tcW w:w="2179" w:type="dxa"/>
            <w:shd w:val="clear" w:color="auto" w:fill="auto"/>
          </w:tcPr>
          <w:p w14:paraId="3ED2B30F" w14:textId="23889946" w:rsidR="0066171E" w:rsidRPr="0066171E" w:rsidRDefault="0066171E" w:rsidP="0066171E">
            <w:pPr>
              <w:ind w:firstLine="0"/>
            </w:pPr>
            <w:r>
              <w:t>Oremus</w:t>
            </w:r>
          </w:p>
        </w:tc>
        <w:tc>
          <w:tcPr>
            <w:tcW w:w="2179" w:type="dxa"/>
            <w:shd w:val="clear" w:color="auto" w:fill="auto"/>
          </w:tcPr>
          <w:p w14:paraId="342C2B87" w14:textId="4A6CC8AD" w:rsidR="0066171E" w:rsidRPr="0066171E" w:rsidRDefault="0066171E" w:rsidP="0066171E">
            <w:pPr>
              <w:ind w:firstLine="0"/>
            </w:pPr>
            <w:r>
              <w:t>Pace</w:t>
            </w:r>
          </w:p>
        </w:tc>
        <w:tc>
          <w:tcPr>
            <w:tcW w:w="2180" w:type="dxa"/>
            <w:shd w:val="clear" w:color="auto" w:fill="auto"/>
          </w:tcPr>
          <w:p w14:paraId="1D8EB528" w14:textId="4A5B822B" w:rsidR="0066171E" w:rsidRPr="0066171E" w:rsidRDefault="0066171E" w:rsidP="0066171E">
            <w:pPr>
              <w:ind w:firstLine="0"/>
            </w:pPr>
            <w:r>
              <w:t>Pedalino</w:t>
            </w:r>
          </w:p>
        </w:tc>
      </w:tr>
      <w:tr w:rsidR="0066171E" w:rsidRPr="0066171E" w14:paraId="7AF8E6A3" w14:textId="77777777" w:rsidTr="0066171E">
        <w:tc>
          <w:tcPr>
            <w:tcW w:w="2179" w:type="dxa"/>
            <w:shd w:val="clear" w:color="auto" w:fill="auto"/>
          </w:tcPr>
          <w:p w14:paraId="57F8AB76" w14:textId="339D85FC" w:rsidR="0066171E" w:rsidRPr="0066171E" w:rsidRDefault="0066171E" w:rsidP="0066171E">
            <w:pPr>
              <w:ind w:firstLine="0"/>
            </w:pPr>
            <w:r>
              <w:t>Reese</w:t>
            </w:r>
          </w:p>
        </w:tc>
        <w:tc>
          <w:tcPr>
            <w:tcW w:w="2179" w:type="dxa"/>
            <w:shd w:val="clear" w:color="auto" w:fill="auto"/>
          </w:tcPr>
          <w:p w14:paraId="79D6A275" w14:textId="3D29F0A2" w:rsidR="0066171E" w:rsidRPr="0066171E" w:rsidRDefault="0066171E" w:rsidP="0066171E">
            <w:pPr>
              <w:ind w:firstLine="0"/>
            </w:pPr>
            <w:r>
              <w:t>Rivers</w:t>
            </w:r>
          </w:p>
        </w:tc>
        <w:tc>
          <w:tcPr>
            <w:tcW w:w="2180" w:type="dxa"/>
            <w:shd w:val="clear" w:color="auto" w:fill="auto"/>
          </w:tcPr>
          <w:p w14:paraId="3A23657B" w14:textId="0D0159C3" w:rsidR="0066171E" w:rsidRPr="0066171E" w:rsidRDefault="0066171E" w:rsidP="0066171E">
            <w:pPr>
              <w:ind w:firstLine="0"/>
            </w:pPr>
            <w:r>
              <w:t>Sanders</w:t>
            </w:r>
          </w:p>
        </w:tc>
      </w:tr>
      <w:tr w:rsidR="0066171E" w:rsidRPr="0066171E" w14:paraId="0BF5C20B" w14:textId="77777777" w:rsidTr="0066171E">
        <w:tc>
          <w:tcPr>
            <w:tcW w:w="2179" w:type="dxa"/>
            <w:shd w:val="clear" w:color="auto" w:fill="auto"/>
          </w:tcPr>
          <w:p w14:paraId="39B4FBF1" w14:textId="07DD3854" w:rsidR="0066171E" w:rsidRPr="0066171E" w:rsidRDefault="0066171E" w:rsidP="0066171E">
            <w:pPr>
              <w:ind w:firstLine="0"/>
            </w:pPr>
            <w:r>
              <w:t>Schuessler</w:t>
            </w:r>
          </w:p>
        </w:tc>
        <w:tc>
          <w:tcPr>
            <w:tcW w:w="2179" w:type="dxa"/>
            <w:shd w:val="clear" w:color="auto" w:fill="auto"/>
          </w:tcPr>
          <w:p w14:paraId="6F3228C9" w14:textId="4CC6A19E" w:rsidR="0066171E" w:rsidRPr="0066171E" w:rsidRDefault="0066171E" w:rsidP="0066171E">
            <w:pPr>
              <w:ind w:firstLine="0"/>
            </w:pPr>
            <w:r>
              <w:t>Sessions</w:t>
            </w:r>
          </w:p>
        </w:tc>
        <w:tc>
          <w:tcPr>
            <w:tcW w:w="2180" w:type="dxa"/>
            <w:shd w:val="clear" w:color="auto" w:fill="auto"/>
          </w:tcPr>
          <w:p w14:paraId="725397DC" w14:textId="7B32FF97" w:rsidR="0066171E" w:rsidRPr="0066171E" w:rsidRDefault="0066171E" w:rsidP="0066171E">
            <w:pPr>
              <w:ind w:firstLine="0"/>
            </w:pPr>
            <w:r>
              <w:t>M. M. Smith</w:t>
            </w:r>
          </w:p>
        </w:tc>
      </w:tr>
      <w:tr w:rsidR="0066171E" w:rsidRPr="0066171E" w14:paraId="5C09CBA2" w14:textId="77777777" w:rsidTr="0066171E">
        <w:tc>
          <w:tcPr>
            <w:tcW w:w="2179" w:type="dxa"/>
            <w:shd w:val="clear" w:color="auto" w:fill="auto"/>
          </w:tcPr>
          <w:p w14:paraId="6E21E1DB" w14:textId="6E8431D9" w:rsidR="0066171E" w:rsidRPr="0066171E" w:rsidRDefault="0066171E" w:rsidP="0066171E">
            <w:pPr>
              <w:ind w:firstLine="0"/>
            </w:pPr>
            <w:r>
              <w:t>Stavrinakis</w:t>
            </w:r>
          </w:p>
        </w:tc>
        <w:tc>
          <w:tcPr>
            <w:tcW w:w="2179" w:type="dxa"/>
            <w:shd w:val="clear" w:color="auto" w:fill="auto"/>
          </w:tcPr>
          <w:p w14:paraId="24E281CD" w14:textId="6079448C" w:rsidR="0066171E" w:rsidRPr="0066171E" w:rsidRDefault="0066171E" w:rsidP="0066171E">
            <w:pPr>
              <w:ind w:firstLine="0"/>
            </w:pPr>
            <w:r>
              <w:t>Taylor</w:t>
            </w:r>
          </w:p>
        </w:tc>
        <w:tc>
          <w:tcPr>
            <w:tcW w:w="2180" w:type="dxa"/>
            <w:shd w:val="clear" w:color="auto" w:fill="auto"/>
          </w:tcPr>
          <w:p w14:paraId="209A570A" w14:textId="27478C4C" w:rsidR="0066171E" w:rsidRPr="0066171E" w:rsidRDefault="0066171E" w:rsidP="0066171E">
            <w:pPr>
              <w:ind w:firstLine="0"/>
            </w:pPr>
            <w:r>
              <w:t>Teeple</w:t>
            </w:r>
          </w:p>
        </w:tc>
      </w:tr>
      <w:tr w:rsidR="0066171E" w:rsidRPr="0066171E" w14:paraId="4D071474" w14:textId="77777777" w:rsidTr="0066171E">
        <w:tc>
          <w:tcPr>
            <w:tcW w:w="2179" w:type="dxa"/>
            <w:shd w:val="clear" w:color="auto" w:fill="auto"/>
          </w:tcPr>
          <w:p w14:paraId="7ED5FE1C" w14:textId="7EDE067D" w:rsidR="0066171E" w:rsidRPr="0066171E" w:rsidRDefault="0066171E" w:rsidP="0066171E">
            <w:pPr>
              <w:ind w:firstLine="0"/>
            </w:pPr>
            <w:r>
              <w:t>Terribile</w:t>
            </w:r>
          </w:p>
        </w:tc>
        <w:tc>
          <w:tcPr>
            <w:tcW w:w="2179" w:type="dxa"/>
            <w:shd w:val="clear" w:color="auto" w:fill="auto"/>
          </w:tcPr>
          <w:p w14:paraId="72826677" w14:textId="26ABE32C" w:rsidR="0066171E" w:rsidRPr="0066171E" w:rsidRDefault="0066171E" w:rsidP="0066171E">
            <w:pPr>
              <w:ind w:firstLine="0"/>
            </w:pPr>
            <w:r>
              <w:t>Vaughan</w:t>
            </w:r>
          </w:p>
        </w:tc>
        <w:tc>
          <w:tcPr>
            <w:tcW w:w="2180" w:type="dxa"/>
            <w:shd w:val="clear" w:color="auto" w:fill="auto"/>
          </w:tcPr>
          <w:p w14:paraId="0FA1CB76" w14:textId="2B36C8E8" w:rsidR="0066171E" w:rsidRPr="0066171E" w:rsidRDefault="0066171E" w:rsidP="0066171E">
            <w:pPr>
              <w:ind w:firstLine="0"/>
            </w:pPr>
            <w:r>
              <w:t>Weeks</w:t>
            </w:r>
          </w:p>
        </w:tc>
      </w:tr>
      <w:tr w:rsidR="0066171E" w:rsidRPr="0066171E" w14:paraId="04803C14" w14:textId="77777777" w:rsidTr="0066171E">
        <w:tc>
          <w:tcPr>
            <w:tcW w:w="2179" w:type="dxa"/>
            <w:shd w:val="clear" w:color="auto" w:fill="auto"/>
          </w:tcPr>
          <w:p w14:paraId="23A894E3" w14:textId="6FC62F6A" w:rsidR="0066171E" w:rsidRPr="0066171E" w:rsidRDefault="0066171E" w:rsidP="0066171E">
            <w:pPr>
              <w:ind w:firstLine="0"/>
            </w:pPr>
            <w:r>
              <w:t>Wetmore</w:t>
            </w:r>
          </w:p>
        </w:tc>
        <w:tc>
          <w:tcPr>
            <w:tcW w:w="2179" w:type="dxa"/>
            <w:shd w:val="clear" w:color="auto" w:fill="auto"/>
          </w:tcPr>
          <w:p w14:paraId="15648DC7" w14:textId="2115EC1F" w:rsidR="0066171E" w:rsidRPr="0066171E" w:rsidRDefault="0066171E" w:rsidP="0066171E">
            <w:pPr>
              <w:ind w:firstLine="0"/>
            </w:pPr>
            <w:r>
              <w:t>White</w:t>
            </w:r>
          </w:p>
        </w:tc>
        <w:tc>
          <w:tcPr>
            <w:tcW w:w="2180" w:type="dxa"/>
            <w:shd w:val="clear" w:color="auto" w:fill="auto"/>
          </w:tcPr>
          <w:p w14:paraId="4D9FBF71" w14:textId="6110296A" w:rsidR="0066171E" w:rsidRPr="0066171E" w:rsidRDefault="0066171E" w:rsidP="0066171E">
            <w:pPr>
              <w:ind w:firstLine="0"/>
            </w:pPr>
            <w:r>
              <w:t>Whitmire</w:t>
            </w:r>
          </w:p>
        </w:tc>
      </w:tr>
      <w:tr w:rsidR="0066171E" w:rsidRPr="0066171E" w14:paraId="44D6978B" w14:textId="77777777" w:rsidTr="0066171E">
        <w:tc>
          <w:tcPr>
            <w:tcW w:w="2179" w:type="dxa"/>
            <w:shd w:val="clear" w:color="auto" w:fill="auto"/>
          </w:tcPr>
          <w:p w14:paraId="468D7F91" w14:textId="4411C4A3" w:rsidR="0066171E" w:rsidRPr="0066171E" w:rsidRDefault="0066171E" w:rsidP="0066171E">
            <w:pPr>
              <w:keepNext/>
              <w:ind w:firstLine="0"/>
            </w:pPr>
            <w:r>
              <w:lastRenderedPageBreak/>
              <w:t>Wickensimer</w:t>
            </w:r>
          </w:p>
        </w:tc>
        <w:tc>
          <w:tcPr>
            <w:tcW w:w="2179" w:type="dxa"/>
            <w:shd w:val="clear" w:color="auto" w:fill="auto"/>
          </w:tcPr>
          <w:p w14:paraId="3D63AF46" w14:textId="78B18817" w:rsidR="0066171E" w:rsidRPr="0066171E" w:rsidRDefault="0066171E" w:rsidP="0066171E">
            <w:pPr>
              <w:keepNext/>
              <w:ind w:firstLine="0"/>
            </w:pPr>
            <w:r>
              <w:t>Williams</w:t>
            </w:r>
          </w:p>
        </w:tc>
        <w:tc>
          <w:tcPr>
            <w:tcW w:w="2180" w:type="dxa"/>
            <w:shd w:val="clear" w:color="auto" w:fill="auto"/>
          </w:tcPr>
          <w:p w14:paraId="3447E2DA" w14:textId="4DBEC341" w:rsidR="0066171E" w:rsidRPr="0066171E" w:rsidRDefault="0066171E" w:rsidP="0066171E">
            <w:pPr>
              <w:keepNext/>
              <w:ind w:firstLine="0"/>
            </w:pPr>
            <w:r>
              <w:t>Willis</w:t>
            </w:r>
          </w:p>
        </w:tc>
      </w:tr>
      <w:tr w:rsidR="0066171E" w:rsidRPr="0066171E" w14:paraId="54578304" w14:textId="77777777" w:rsidTr="0066171E">
        <w:tc>
          <w:tcPr>
            <w:tcW w:w="2179" w:type="dxa"/>
            <w:shd w:val="clear" w:color="auto" w:fill="auto"/>
          </w:tcPr>
          <w:p w14:paraId="77807ADF" w14:textId="2A5579D8" w:rsidR="0066171E" w:rsidRPr="0066171E" w:rsidRDefault="0066171E" w:rsidP="0066171E">
            <w:pPr>
              <w:keepNext/>
              <w:ind w:firstLine="0"/>
            </w:pPr>
            <w:r>
              <w:t>Wooten</w:t>
            </w:r>
          </w:p>
        </w:tc>
        <w:tc>
          <w:tcPr>
            <w:tcW w:w="2179" w:type="dxa"/>
            <w:shd w:val="clear" w:color="auto" w:fill="auto"/>
          </w:tcPr>
          <w:p w14:paraId="16F6B2E0" w14:textId="2C301628" w:rsidR="0066171E" w:rsidRPr="0066171E" w:rsidRDefault="0066171E" w:rsidP="0066171E">
            <w:pPr>
              <w:keepNext/>
              <w:ind w:firstLine="0"/>
            </w:pPr>
            <w:r>
              <w:t>Yow</w:t>
            </w:r>
          </w:p>
        </w:tc>
        <w:tc>
          <w:tcPr>
            <w:tcW w:w="2180" w:type="dxa"/>
            <w:shd w:val="clear" w:color="auto" w:fill="auto"/>
          </w:tcPr>
          <w:p w14:paraId="11390A94" w14:textId="77777777" w:rsidR="0066171E" w:rsidRPr="0066171E" w:rsidRDefault="0066171E" w:rsidP="0066171E">
            <w:pPr>
              <w:keepNext/>
              <w:ind w:firstLine="0"/>
            </w:pPr>
          </w:p>
        </w:tc>
      </w:tr>
    </w:tbl>
    <w:p w14:paraId="570EA2AF" w14:textId="77777777" w:rsidR="0066171E" w:rsidRDefault="0066171E" w:rsidP="0066171E"/>
    <w:p w14:paraId="57FF831D" w14:textId="6784077C" w:rsidR="0066171E" w:rsidRDefault="0066171E" w:rsidP="0066171E">
      <w:pPr>
        <w:jc w:val="center"/>
        <w:rPr>
          <w:b/>
        </w:rPr>
      </w:pPr>
      <w:r w:rsidRPr="0066171E">
        <w:rPr>
          <w:b/>
        </w:rPr>
        <w:t>Total--95</w:t>
      </w:r>
    </w:p>
    <w:p w14:paraId="1E7F290E" w14:textId="77777777" w:rsidR="0066171E" w:rsidRDefault="0066171E" w:rsidP="0066171E">
      <w:pPr>
        <w:jc w:val="center"/>
        <w:rPr>
          <w:b/>
        </w:rPr>
      </w:pPr>
    </w:p>
    <w:p w14:paraId="46556E57" w14:textId="77777777" w:rsidR="0066171E" w:rsidRDefault="0066171E" w:rsidP="0066171E">
      <w:pPr>
        <w:ind w:firstLine="0"/>
      </w:pPr>
      <w:r w:rsidRPr="0066171E">
        <w:t xml:space="preserve"> </w:t>
      </w:r>
      <w:r>
        <w:t>Those who voted in the negative are:</w:t>
      </w:r>
    </w:p>
    <w:p w14:paraId="5011D833" w14:textId="77777777" w:rsidR="0066171E" w:rsidRDefault="0066171E" w:rsidP="0066171E"/>
    <w:p w14:paraId="1A44F952" w14:textId="77777777" w:rsidR="0066171E" w:rsidRDefault="0066171E" w:rsidP="0066171E">
      <w:pPr>
        <w:jc w:val="center"/>
        <w:rPr>
          <w:b/>
        </w:rPr>
      </w:pPr>
      <w:r w:rsidRPr="0066171E">
        <w:rPr>
          <w:b/>
        </w:rPr>
        <w:t>Total--0</w:t>
      </w:r>
    </w:p>
    <w:p w14:paraId="5A5EB59A" w14:textId="631D8C57" w:rsidR="0066171E" w:rsidRDefault="0066171E" w:rsidP="0066171E">
      <w:pPr>
        <w:jc w:val="center"/>
        <w:rPr>
          <w:b/>
        </w:rPr>
      </w:pPr>
    </w:p>
    <w:p w14:paraId="5A0C492A" w14:textId="77777777" w:rsidR="0066171E" w:rsidRDefault="0066171E" w:rsidP="0066171E">
      <w:r>
        <w:t xml:space="preserve">Section 67 was adopted. </w:t>
      </w:r>
    </w:p>
    <w:p w14:paraId="70CE7E4B" w14:textId="77777777" w:rsidR="0066171E" w:rsidRDefault="0066171E" w:rsidP="0066171E"/>
    <w:p w14:paraId="0E8F3917" w14:textId="278DCFAB" w:rsidR="0066171E" w:rsidRDefault="0066171E" w:rsidP="0066171E">
      <w:pPr>
        <w:keepNext/>
        <w:jc w:val="center"/>
        <w:rPr>
          <w:b/>
        </w:rPr>
      </w:pPr>
      <w:r w:rsidRPr="0066171E">
        <w:rPr>
          <w:b/>
        </w:rPr>
        <w:t>SECTION 72</w:t>
      </w:r>
    </w:p>
    <w:p w14:paraId="5FB24F9C" w14:textId="77777777" w:rsidR="0066171E" w:rsidRDefault="0066171E" w:rsidP="0066171E">
      <w:r>
        <w:t xml:space="preserve">The yeas and nays were taken resulting as follows: </w:t>
      </w:r>
    </w:p>
    <w:p w14:paraId="5DB3FD67" w14:textId="140FA009" w:rsidR="0066171E" w:rsidRDefault="0066171E" w:rsidP="0066171E">
      <w:pPr>
        <w:jc w:val="center"/>
      </w:pPr>
      <w:r>
        <w:t xml:space="preserve"> </w:t>
      </w:r>
      <w:bookmarkStart w:id="147" w:name="vote_start312"/>
      <w:bookmarkEnd w:id="147"/>
      <w:r>
        <w:t>Yeas 113; Nays 0</w:t>
      </w:r>
    </w:p>
    <w:p w14:paraId="2FE05C82" w14:textId="77777777" w:rsidR="0066171E" w:rsidRDefault="0066171E" w:rsidP="0066171E">
      <w:pPr>
        <w:jc w:val="center"/>
      </w:pPr>
    </w:p>
    <w:p w14:paraId="0FD0AAA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E1B782" w14:textId="77777777" w:rsidTr="0066171E">
        <w:tc>
          <w:tcPr>
            <w:tcW w:w="2179" w:type="dxa"/>
            <w:shd w:val="clear" w:color="auto" w:fill="auto"/>
          </w:tcPr>
          <w:p w14:paraId="342811E3" w14:textId="42D66809" w:rsidR="0066171E" w:rsidRPr="0066171E" w:rsidRDefault="0066171E" w:rsidP="0066171E">
            <w:pPr>
              <w:keepNext/>
              <w:ind w:firstLine="0"/>
            </w:pPr>
            <w:r>
              <w:t>Alexander</w:t>
            </w:r>
          </w:p>
        </w:tc>
        <w:tc>
          <w:tcPr>
            <w:tcW w:w="2179" w:type="dxa"/>
            <w:shd w:val="clear" w:color="auto" w:fill="auto"/>
          </w:tcPr>
          <w:p w14:paraId="00430431" w14:textId="3661FC02" w:rsidR="0066171E" w:rsidRPr="0066171E" w:rsidRDefault="0066171E" w:rsidP="0066171E">
            <w:pPr>
              <w:keepNext/>
              <w:ind w:firstLine="0"/>
            </w:pPr>
            <w:r>
              <w:t>Anderson</w:t>
            </w:r>
          </w:p>
        </w:tc>
        <w:tc>
          <w:tcPr>
            <w:tcW w:w="2180" w:type="dxa"/>
            <w:shd w:val="clear" w:color="auto" w:fill="auto"/>
          </w:tcPr>
          <w:p w14:paraId="26046D4C" w14:textId="680DB14A" w:rsidR="0066171E" w:rsidRPr="0066171E" w:rsidRDefault="0066171E" w:rsidP="0066171E">
            <w:pPr>
              <w:keepNext/>
              <w:ind w:firstLine="0"/>
            </w:pPr>
            <w:r>
              <w:t>Atkinson</w:t>
            </w:r>
          </w:p>
        </w:tc>
      </w:tr>
      <w:tr w:rsidR="0066171E" w:rsidRPr="0066171E" w14:paraId="7F9D5B1E" w14:textId="77777777" w:rsidTr="0066171E">
        <w:tc>
          <w:tcPr>
            <w:tcW w:w="2179" w:type="dxa"/>
            <w:shd w:val="clear" w:color="auto" w:fill="auto"/>
          </w:tcPr>
          <w:p w14:paraId="7849AF3E" w14:textId="7057588B" w:rsidR="0066171E" w:rsidRPr="0066171E" w:rsidRDefault="0066171E" w:rsidP="0066171E">
            <w:pPr>
              <w:ind w:firstLine="0"/>
            </w:pPr>
            <w:r>
              <w:t>Bailey</w:t>
            </w:r>
          </w:p>
        </w:tc>
        <w:tc>
          <w:tcPr>
            <w:tcW w:w="2179" w:type="dxa"/>
            <w:shd w:val="clear" w:color="auto" w:fill="auto"/>
          </w:tcPr>
          <w:p w14:paraId="3DD4E67E" w14:textId="61ECC594" w:rsidR="0066171E" w:rsidRPr="0066171E" w:rsidRDefault="0066171E" w:rsidP="0066171E">
            <w:pPr>
              <w:ind w:firstLine="0"/>
            </w:pPr>
            <w:r>
              <w:t>Ballentine</w:t>
            </w:r>
          </w:p>
        </w:tc>
        <w:tc>
          <w:tcPr>
            <w:tcW w:w="2180" w:type="dxa"/>
            <w:shd w:val="clear" w:color="auto" w:fill="auto"/>
          </w:tcPr>
          <w:p w14:paraId="2B9B4B1D" w14:textId="5364ACFC" w:rsidR="0066171E" w:rsidRPr="0066171E" w:rsidRDefault="0066171E" w:rsidP="0066171E">
            <w:pPr>
              <w:ind w:firstLine="0"/>
            </w:pPr>
            <w:r>
              <w:t>Bamberg</w:t>
            </w:r>
          </w:p>
        </w:tc>
      </w:tr>
      <w:tr w:rsidR="0066171E" w:rsidRPr="0066171E" w14:paraId="42280B5F" w14:textId="77777777" w:rsidTr="0066171E">
        <w:tc>
          <w:tcPr>
            <w:tcW w:w="2179" w:type="dxa"/>
            <w:shd w:val="clear" w:color="auto" w:fill="auto"/>
          </w:tcPr>
          <w:p w14:paraId="52BD87F5" w14:textId="584D20CD" w:rsidR="0066171E" w:rsidRPr="0066171E" w:rsidRDefault="0066171E" w:rsidP="0066171E">
            <w:pPr>
              <w:ind w:firstLine="0"/>
            </w:pPr>
            <w:r>
              <w:t>Bannister</w:t>
            </w:r>
          </w:p>
        </w:tc>
        <w:tc>
          <w:tcPr>
            <w:tcW w:w="2179" w:type="dxa"/>
            <w:shd w:val="clear" w:color="auto" w:fill="auto"/>
          </w:tcPr>
          <w:p w14:paraId="4C1597CC" w14:textId="21F04FD6" w:rsidR="0066171E" w:rsidRPr="0066171E" w:rsidRDefault="0066171E" w:rsidP="0066171E">
            <w:pPr>
              <w:ind w:firstLine="0"/>
            </w:pPr>
            <w:r>
              <w:t>Bauer</w:t>
            </w:r>
          </w:p>
        </w:tc>
        <w:tc>
          <w:tcPr>
            <w:tcW w:w="2180" w:type="dxa"/>
            <w:shd w:val="clear" w:color="auto" w:fill="auto"/>
          </w:tcPr>
          <w:p w14:paraId="736D461F" w14:textId="1B3385C8" w:rsidR="0066171E" w:rsidRPr="0066171E" w:rsidRDefault="0066171E" w:rsidP="0066171E">
            <w:pPr>
              <w:ind w:firstLine="0"/>
            </w:pPr>
            <w:r>
              <w:t>Beach</w:t>
            </w:r>
          </w:p>
        </w:tc>
      </w:tr>
      <w:tr w:rsidR="0066171E" w:rsidRPr="0066171E" w14:paraId="4CB28833" w14:textId="77777777" w:rsidTr="0066171E">
        <w:tc>
          <w:tcPr>
            <w:tcW w:w="2179" w:type="dxa"/>
            <w:shd w:val="clear" w:color="auto" w:fill="auto"/>
          </w:tcPr>
          <w:p w14:paraId="15491BF3" w14:textId="22A0169C" w:rsidR="0066171E" w:rsidRPr="0066171E" w:rsidRDefault="0066171E" w:rsidP="0066171E">
            <w:pPr>
              <w:ind w:firstLine="0"/>
            </w:pPr>
            <w:r>
              <w:t>Bernstein</w:t>
            </w:r>
          </w:p>
        </w:tc>
        <w:tc>
          <w:tcPr>
            <w:tcW w:w="2179" w:type="dxa"/>
            <w:shd w:val="clear" w:color="auto" w:fill="auto"/>
          </w:tcPr>
          <w:p w14:paraId="30C1E3FD" w14:textId="7290270D" w:rsidR="0066171E" w:rsidRPr="0066171E" w:rsidRDefault="0066171E" w:rsidP="0066171E">
            <w:pPr>
              <w:ind w:firstLine="0"/>
            </w:pPr>
            <w:r>
              <w:t>Bradley</w:t>
            </w:r>
          </w:p>
        </w:tc>
        <w:tc>
          <w:tcPr>
            <w:tcW w:w="2180" w:type="dxa"/>
            <w:shd w:val="clear" w:color="auto" w:fill="auto"/>
          </w:tcPr>
          <w:p w14:paraId="195428EB" w14:textId="1F370966" w:rsidR="0066171E" w:rsidRPr="0066171E" w:rsidRDefault="0066171E" w:rsidP="0066171E">
            <w:pPr>
              <w:ind w:firstLine="0"/>
            </w:pPr>
            <w:r>
              <w:t>Brewer</w:t>
            </w:r>
          </w:p>
        </w:tc>
      </w:tr>
      <w:tr w:rsidR="0066171E" w:rsidRPr="0066171E" w14:paraId="0AEEE4D7" w14:textId="77777777" w:rsidTr="0066171E">
        <w:tc>
          <w:tcPr>
            <w:tcW w:w="2179" w:type="dxa"/>
            <w:shd w:val="clear" w:color="auto" w:fill="auto"/>
          </w:tcPr>
          <w:p w14:paraId="781FFBA5" w14:textId="1D704248" w:rsidR="0066171E" w:rsidRPr="0066171E" w:rsidRDefault="0066171E" w:rsidP="0066171E">
            <w:pPr>
              <w:ind w:firstLine="0"/>
            </w:pPr>
            <w:r>
              <w:t>Brittain</w:t>
            </w:r>
          </w:p>
        </w:tc>
        <w:tc>
          <w:tcPr>
            <w:tcW w:w="2179" w:type="dxa"/>
            <w:shd w:val="clear" w:color="auto" w:fill="auto"/>
          </w:tcPr>
          <w:p w14:paraId="7E05D117" w14:textId="76AB8EC8" w:rsidR="0066171E" w:rsidRPr="0066171E" w:rsidRDefault="0066171E" w:rsidP="0066171E">
            <w:pPr>
              <w:ind w:firstLine="0"/>
            </w:pPr>
            <w:r>
              <w:t>Burns</w:t>
            </w:r>
          </w:p>
        </w:tc>
        <w:tc>
          <w:tcPr>
            <w:tcW w:w="2180" w:type="dxa"/>
            <w:shd w:val="clear" w:color="auto" w:fill="auto"/>
          </w:tcPr>
          <w:p w14:paraId="40334BC7" w14:textId="2E918B90" w:rsidR="0066171E" w:rsidRPr="0066171E" w:rsidRDefault="0066171E" w:rsidP="0066171E">
            <w:pPr>
              <w:ind w:firstLine="0"/>
            </w:pPr>
            <w:r>
              <w:t>Bustos</w:t>
            </w:r>
          </w:p>
        </w:tc>
      </w:tr>
      <w:tr w:rsidR="0066171E" w:rsidRPr="0066171E" w14:paraId="26764876" w14:textId="77777777" w:rsidTr="0066171E">
        <w:tc>
          <w:tcPr>
            <w:tcW w:w="2179" w:type="dxa"/>
            <w:shd w:val="clear" w:color="auto" w:fill="auto"/>
          </w:tcPr>
          <w:p w14:paraId="09CDD3E4" w14:textId="20A3E55C" w:rsidR="0066171E" w:rsidRPr="0066171E" w:rsidRDefault="0066171E" w:rsidP="0066171E">
            <w:pPr>
              <w:ind w:firstLine="0"/>
            </w:pPr>
            <w:r>
              <w:t>Calhoon</w:t>
            </w:r>
          </w:p>
        </w:tc>
        <w:tc>
          <w:tcPr>
            <w:tcW w:w="2179" w:type="dxa"/>
            <w:shd w:val="clear" w:color="auto" w:fill="auto"/>
          </w:tcPr>
          <w:p w14:paraId="384685C1" w14:textId="4AA2D04A" w:rsidR="0066171E" w:rsidRPr="0066171E" w:rsidRDefault="0066171E" w:rsidP="0066171E">
            <w:pPr>
              <w:ind w:firstLine="0"/>
            </w:pPr>
            <w:r>
              <w:t>Caskey</w:t>
            </w:r>
          </w:p>
        </w:tc>
        <w:tc>
          <w:tcPr>
            <w:tcW w:w="2180" w:type="dxa"/>
            <w:shd w:val="clear" w:color="auto" w:fill="auto"/>
          </w:tcPr>
          <w:p w14:paraId="0486123C" w14:textId="631D86DD" w:rsidR="0066171E" w:rsidRPr="0066171E" w:rsidRDefault="0066171E" w:rsidP="0066171E">
            <w:pPr>
              <w:ind w:firstLine="0"/>
            </w:pPr>
            <w:r>
              <w:t>Chapman</w:t>
            </w:r>
          </w:p>
        </w:tc>
      </w:tr>
      <w:tr w:rsidR="0066171E" w:rsidRPr="0066171E" w14:paraId="4307EDCA" w14:textId="77777777" w:rsidTr="0066171E">
        <w:tc>
          <w:tcPr>
            <w:tcW w:w="2179" w:type="dxa"/>
            <w:shd w:val="clear" w:color="auto" w:fill="auto"/>
          </w:tcPr>
          <w:p w14:paraId="22C6A758" w14:textId="7ECBC045" w:rsidR="0066171E" w:rsidRPr="0066171E" w:rsidRDefault="0066171E" w:rsidP="0066171E">
            <w:pPr>
              <w:ind w:firstLine="0"/>
            </w:pPr>
            <w:r>
              <w:t>Clyburn</w:t>
            </w:r>
          </w:p>
        </w:tc>
        <w:tc>
          <w:tcPr>
            <w:tcW w:w="2179" w:type="dxa"/>
            <w:shd w:val="clear" w:color="auto" w:fill="auto"/>
          </w:tcPr>
          <w:p w14:paraId="3A0E9198" w14:textId="699C1E29" w:rsidR="0066171E" w:rsidRPr="0066171E" w:rsidRDefault="0066171E" w:rsidP="0066171E">
            <w:pPr>
              <w:ind w:firstLine="0"/>
            </w:pPr>
            <w:r>
              <w:t>Cobb-Hunter</w:t>
            </w:r>
          </w:p>
        </w:tc>
        <w:tc>
          <w:tcPr>
            <w:tcW w:w="2180" w:type="dxa"/>
            <w:shd w:val="clear" w:color="auto" w:fill="auto"/>
          </w:tcPr>
          <w:p w14:paraId="5BF437A7" w14:textId="253DF7EB" w:rsidR="0066171E" w:rsidRPr="0066171E" w:rsidRDefault="0066171E" w:rsidP="0066171E">
            <w:pPr>
              <w:ind w:firstLine="0"/>
            </w:pPr>
            <w:r>
              <w:t>Collins</w:t>
            </w:r>
          </w:p>
        </w:tc>
      </w:tr>
      <w:tr w:rsidR="0066171E" w:rsidRPr="0066171E" w14:paraId="359D17DE" w14:textId="77777777" w:rsidTr="0066171E">
        <w:tc>
          <w:tcPr>
            <w:tcW w:w="2179" w:type="dxa"/>
            <w:shd w:val="clear" w:color="auto" w:fill="auto"/>
          </w:tcPr>
          <w:p w14:paraId="223A3C58" w14:textId="555CB0DC" w:rsidR="0066171E" w:rsidRPr="0066171E" w:rsidRDefault="0066171E" w:rsidP="0066171E">
            <w:pPr>
              <w:ind w:firstLine="0"/>
            </w:pPr>
            <w:r>
              <w:t>B. J. Cox</w:t>
            </w:r>
          </w:p>
        </w:tc>
        <w:tc>
          <w:tcPr>
            <w:tcW w:w="2179" w:type="dxa"/>
            <w:shd w:val="clear" w:color="auto" w:fill="auto"/>
          </w:tcPr>
          <w:p w14:paraId="2F29CD44" w14:textId="5FF9D47E" w:rsidR="0066171E" w:rsidRPr="0066171E" w:rsidRDefault="0066171E" w:rsidP="0066171E">
            <w:pPr>
              <w:ind w:firstLine="0"/>
            </w:pPr>
            <w:r>
              <w:t>B. L. Cox</w:t>
            </w:r>
          </w:p>
        </w:tc>
        <w:tc>
          <w:tcPr>
            <w:tcW w:w="2180" w:type="dxa"/>
            <w:shd w:val="clear" w:color="auto" w:fill="auto"/>
          </w:tcPr>
          <w:p w14:paraId="71B4869D" w14:textId="0E59C72F" w:rsidR="0066171E" w:rsidRPr="0066171E" w:rsidRDefault="0066171E" w:rsidP="0066171E">
            <w:pPr>
              <w:ind w:firstLine="0"/>
            </w:pPr>
            <w:r>
              <w:t>Crawford</w:t>
            </w:r>
          </w:p>
        </w:tc>
      </w:tr>
      <w:tr w:rsidR="0066171E" w:rsidRPr="0066171E" w14:paraId="013AD80F" w14:textId="77777777" w:rsidTr="0066171E">
        <w:tc>
          <w:tcPr>
            <w:tcW w:w="2179" w:type="dxa"/>
            <w:shd w:val="clear" w:color="auto" w:fill="auto"/>
          </w:tcPr>
          <w:p w14:paraId="66A9699A" w14:textId="253B0EA6" w:rsidR="0066171E" w:rsidRPr="0066171E" w:rsidRDefault="0066171E" w:rsidP="0066171E">
            <w:pPr>
              <w:ind w:firstLine="0"/>
            </w:pPr>
            <w:r>
              <w:t>Cromer</w:t>
            </w:r>
          </w:p>
        </w:tc>
        <w:tc>
          <w:tcPr>
            <w:tcW w:w="2179" w:type="dxa"/>
            <w:shd w:val="clear" w:color="auto" w:fill="auto"/>
          </w:tcPr>
          <w:p w14:paraId="0C451D81" w14:textId="65ADAF19" w:rsidR="0066171E" w:rsidRPr="0066171E" w:rsidRDefault="0066171E" w:rsidP="0066171E">
            <w:pPr>
              <w:ind w:firstLine="0"/>
            </w:pPr>
            <w:r>
              <w:t>Davis</w:t>
            </w:r>
          </w:p>
        </w:tc>
        <w:tc>
          <w:tcPr>
            <w:tcW w:w="2180" w:type="dxa"/>
            <w:shd w:val="clear" w:color="auto" w:fill="auto"/>
          </w:tcPr>
          <w:p w14:paraId="52898832" w14:textId="53234625" w:rsidR="0066171E" w:rsidRPr="0066171E" w:rsidRDefault="0066171E" w:rsidP="0066171E">
            <w:pPr>
              <w:ind w:firstLine="0"/>
            </w:pPr>
            <w:r>
              <w:t>Dillard</w:t>
            </w:r>
          </w:p>
        </w:tc>
      </w:tr>
      <w:tr w:rsidR="0066171E" w:rsidRPr="0066171E" w14:paraId="2E91502D" w14:textId="77777777" w:rsidTr="0066171E">
        <w:tc>
          <w:tcPr>
            <w:tcW w:w="2179" w:type="dxa"/>
            <w:shd w:val="clear" w:color="auto" w:fill="auto"/>
          </w:tcPr>
          <w:p w14:paraId="497F6E85" w14:textId="0B46E125" w:rsidR="0066171E" w:rsidRPr="0066171E" w:rsidRDefault="0066171E" w:rsidP="0066171E">
            <w:pPr>
              <w:ind w:firstLine="0"/>
            </w:pPr>
            <w:r>
              <w:t>Duncan</w:t>
            </w:r>
          </w:p>
        </w:tc>
        <w:tc>
          <w:tcPr>
            <w:tcW w:w="2179" w:type="dxa"/>
            <w:shd w:val="clear" w:color="auto" w:fill="auto"/>
          </w:tcPr>
          <w:p w14:paraId="38BFD190" w14:textId="39380AE7" w:rsidR="0066171E" w:rsidRPr="0066171E" w:rsidRDefault="0066171E" w:rsidP="0066171E">
            <w:pPr>
              <w:ind w:firstLine="0"/>
            </w:pPr>
            <w:r>
              <w:t>Edgerton</w:t>
            </w:r>
          </w:p>
        </w:tc>
        <w:tc>
          <w:tcPr>
            <w:tcW w:w="2180" w:type="dxa"/>
            <w:shd w:val="clear" w:color="auto" w:fill="auto"/>
          </w:tcPr>
          <w:p w14:paraId="31D7602C" w14:textId="36071E2E" w:rsidR="0066171E" w:rsidRPr="0066171E" w:rsidRDefault="0066171E" w:rsidP="0066171E">
            <w:pPr>
              <w:ind w:firstLine="0"/>
            </w:pPr>
            <w:r>
              <w:t>Erickson</w:t>
            </w:r>
          </w:p>
        </w:tc>
      </w:tr>
      <w:tr w:rsidR="0066171E" w:rsidRPr="0066171E" w14:paraId="76F17ED7" w14:textId="77777777" w:rsidTr="0066171E">
        <w:tc>
          <w:tcPr>
            <w:tcW w:w="2179" w:type="dxa"/>
            <w:shd w:val="clear" w:color="auto" w:fill="auto"/>
          </w:tcPr>
          <w:p w14:paraId="17BDA02C" w14:textId="4A1D9185" w:rsidR="0066171E" w:rsidRPr="0066171E" w:rsidRDefault="0066171E" w:rsidP="0066171E">
            <w:pPr>
              <w:ind w:firstLine="0"/>
            </w:pPr>
            <w:r>
              <w:t>Forrest</w:t>
            </w:r>
          </w:p>
        </w:tc>
        <w:tc>
          <w:tcPr>
            <w:tcW w:w="2179" w:type="dxa"/>
            <w:shd w:val="clear" w:color="auto" w:fill="auto"/>
          </w:tcPr>
          <w:p w14:paraId="60B678F2" w14:textId="6B6467BE" w:rsidR="0066171E" w:rsidRPr="0066171E" w:rsidRDefault="0066171E" w:rsidP="0066171E">
            <w:pPr>
              <w:ind w:firstLine="0"/>
            </w:pPr>
            <w:r>
              <w:t>Frank</w:t>
            </w:r>
          </w:p>
        </w:tc>
        <w:tc>
          <w:tcPr>
            <w:tcW w:w="2180" w:type="dxa"/>
            <w:shd w:val="clear" w:color="auto" w:fill="auto"/>
          </w:tcPr>
          <w:p w14:paraId="534AC842" w14:textId="05ECC85B" w:rsidR="0066171E" w:rsidRPr="0066171E" w:rsidRDefault="0066171E" w:rsidP="0066171E">
            <w:pPr>
              <w:ind w:firstLine="0"/>
            </w:pPr>
            <w:r>
              <w:t>Gagnon</w:t>
            </w:r>
          </w:p>
        </w:tc>
      </w:tr>
      <w:tr w:rsidR="0066171E" w:rsidRPr="0066171E" w14:paraId="3BD88292" w14:textId="77777777" w:rsidTr="0066171E">
        <w:tc>
          <w:tcPr>
            <w:tcW w:w="2179" w:type="dxa"/>
            <w:shd w:val="clear" w:color="auto" w:fill="auto"/>
          </w:tcPr>
          <w:p w14:paraId="299BE968" w14:textId="67CF06ED" w:rsidR="0066171E" w:rsidRPr="0066171E" w:rsidRDefault="0066171E" w:rsidP="0066171E">
            <w:pPr>
              <w:ind w:firstLine="0"/>
            </w:pPr>
            <w:r>
              <w:t>Garvin</w:t>
            </w:r>
          </w:p>
        </w:tc>
        <w:tc>
          <w:tcPr>
            <w:tcW w:w="2179" w:type="dxa"/>
            <w:shd w:val="clear" w:color="auto" w:fill="auto"/>
          </w:tcPr>
          <w:p w14:paraId="5D55F274" w14:textId="0C4990F6" w:rsidR="0066171E" w:rsidRPr="0066171E" w:rsidRDefault="0066171E" w:rsidP="0066171E">
            <w:pPr>
              <w:ind w:firstLine="0"/>
            </w:pPr>
            <w:r>
              <w:t>Gatch</w:t>
            </w:r>
          </w:p>
        </w:tc>
        <w:tc>
          <w:tcPr>
            <w:tcW w:w="2180" w:type="dxa"/>
            <w:shd w:val="clear" w:color="auto" w:fill="auto"/>
          </w:tcPr>
          <w:p w14:paraId="45432468" w14:textId="7D4ADF31" w:rsidR="0066171E" w:rsidRPr="0066171E" w:rsidRDefault="0066171E" w:rsidP="0066171E">
            <w:pPr>
              <w:ind w:firstLine="0"/>
            </w:pPr>
            <w:r>
              <w:t>Gibson</w:t>
            </w:r>
          </w:p>
        </w:tc>
      </w:tr>
      <w:tr w:rsidR="0066171E" w:rsidRPr="0066171E" w14:paraId="67A3D549" w14:textId="77777777" w:rsidTr="0066171E">
        <w:tc>
          <w:tcPr>
            <w:tcW w:w="2179" w:type="dxa"/>
            <w:shd w:val="clear" w:color="auto" w:fill="auto"/>
          </w:tcPr>
          <w:p w14:paraId="7C15FE3E" w14:textId="3C6152FC" w:rsidR="0066171E" w:rsidRPr="0066171E" w:rsidRDefault="0066171E" w:rsidP="0066171E">
            <w:pPr>
              <w:ind w:firstLine="0"/>
            </w:pPr>
            <w:r>
              <w:t>Gilliam</w:t>
            </w:r>
          </w:p>
        </w:tc>
        <w:tc>
          <w:tcPr>
            <w:tcW w:w="2179" w:type="dxa"/>
            <w:shd w:val="clear" w:color="auto" w:fill="auto"/>
          </w:tcPr>
          <w:p w14:paraId="72C77D3E" w14:textId="7CB974DF" w:rsidR="0066171E" w:rsidRPr="0066171E" w:rsidRDefault="0066171E" w:rsidP="0066171E">
            <w:pPr>
              <w:ind w:firstLine="0"/>
            </w:pPr>
            <w:r>
              <w:t>Gilliard</w:t>
            </w:r>
          </w:p>
        </w:tc>
        <w:tc>
          <w:tcPr>
            <w:tcW w:w="2180" w:type="dxa"/>
            <w:shd w:val="clear" w:color="auto" w:fill="auto"/>
          </w:tcPr>
          <w:p w14:paraId="6A1CA2F1" w14:textId="71C57B5B" w:rsidR="0066171E" w:rsidRPr="0066171E" w:rsidRDefault="0066171E" w:rsidP="0066171E">
            <w:pPr>
              <w:ind w:firstLine="0"/>
            </w:pPr>
            <w:r>
              <w:t>Gilreath</w:t>
            </w:r>
          </w:p>
        </w:tc>
      </w:tr>
      <w:tr w:rsidR="0066171E" w:rsidRPr="0066171E" w14:paraId="3D7D3C87" w14:textId="77777777" w:rsidTr="0066171E">
        <w:tc>
          <w:tcPr>
            <w:tcW w:w="2179" w:type="dxa"/>
            <w:shd w:val="clear" w:color="auto" w:fill="auto"/>
          </w:tcPr>
          <w:p w14:paraId="133A3447" w14:textId="401A4513" w:rsidR="0066171E" w:rsidRPr="0066171E" w:rsidRDefault="0066171E" w:rsidP="0066171E">
            <w:pPr>
              <w:ind w:firstLine="0"/>
            </w:pPr>
            <w:r>
              <w:t>Govan</w:t>
            </w:r>
          </w:p>
        </w:tc>
        <w:tc>
          <w:tcPr>
            <w:tcW w:w="2179" w:type="dxa"/>
            <w:shd w:val="clear" w:color="auto" w:fill="auto"/>
          </w:tcPr>
          <w:p w14:paraId="3AF44AB4" w14:textId="4AD8BCD9" w:rsidR="0066171E" w:rsidRPr="0066171E" w:rsidRDefault="0066171E" w:rsidP="0066171E">
            <w:pPr>
              <w:ind w:firstLine="0"/>
            </w:pPr>
            <w:r>
              <w:t>Grant</w:t>
            </w:r>
          </w:p>
        </w:tc>
        <w:tc>
          <w:tcPr>
            <w:tcW w:w="2180" w:type="dxa"/>
            <w:shd w:val="clear" w:color="auto" w:fill="auto"/>
          </w:tcPr>
          <w:p w14:paraId="48E2BD19" w14:textId="77D1AD97" w:rsidR="0066171E" w:rsidRPr="0066171E" w:rsidRDefault="0066171E" w:rsidP="0066171E">
            <w:pPr>
              <w:ind w:firstLine="0"/>
            </w:pPr>
            <w:r>
              <w:t>Guffey</w:t>
            </w:r>
          </w:p>
        </w:tc>
      </w:tr>
      <w:tr w:rsidR="0066171E" w:rsidRPr="0066171E" w14:paraId="2F6081CE" w14:textId="77777777" w:rsidTr="0066171E">
        <w:tc>
          <w:tcPr>
            <w:tcW w:w="2179" w:type="dxa"/>
            <w:shd w:val="clear" w:color="auto" w:fill="auto"/>
          </w:tcPr>
          <w:p w14:paraId="0887D5B9" w14:textId="41FD751D" w:rsidR="0066171E" w:rsidRPr="0066171E" w:rsidRDefault="0066171E" w:rsidP="0066171E">
            <w:pPr>
              <w:ind w:firstLine="0"/>
            </w:pPr>
            <w:r>
              <w:t>Haddon</w:t>
            </w:r>
          </w:p>
        </w:tc>
        <w:tc>
          <w:tcPr>
            <w:tcW w:w="2179" w:type="dxa"/>
            <w:shd w:val="clear" w:color="auto" w:fill="auto"/>
          </w:tcPr>
          <w:p w14:paraId="5E1EC30B" w14:textId="3382ABBC" w:rsidR="0066171E" w:rsidRPr="0066171E" w:rsidRDefault="0066171E" w:rsidP="0066171E">
            <w:pPr>
              <w:ind w:firstLine="0"/>
            </w:pPr>
            <w:r>
              <w:t>Hager</w:t>
            </w:r>
          </w:p>
        </w:tc>
        <w:tc>
          <w:tcPr>
            <w:tcW w:w="2180" w:type="dxa"/>
            <w:shd w:val="clear" w:color="auto" w:fill="auto"/>
          </w:tcPr>
          <w:p w14:paraId="5D2D569C" w14:textId="370308BD" w:rsidR="0066171E" w:rsidRPr="0066171E" w:rsidRDefault="0066171E" w:rsidP="0066171E">
            <w:pPr>
              <w:ind w:firstLine="0"/>
            </w:pPr>
            <w:r>
              <w:t>Hardee</w:t>
            </w:r>
          </w:p>
        </w:tc>
      </w:tr>
      <w:tr w:rsidR="0066171E" w:rsidRPr="0066171E" w14:paraId="6E5BB866" w14:textId="77777777" w:rsidTr="0066171E">
        <w:tc>
          <w:tcPr>
            <w:tcW w:w="2179" w:type="dxa"/>
            <w:shd w:val="clear" w:color="auto" w:fill="auto"/>
          </w:tcPr>
          <w:p w14:paraId="24607B3A" w14:textId="0A731268" w:rsidR="0066171E" w:rsidRPr="0066171E" w:rsidRDefault="0066171E" w:rsidP="0066171E">
            <w:pPr>
              <w:ind w:firstLine="0"/>
            </w:pPr>
            <w:r>
              <w:t>Harris</w:t>
            </w:r>
          </w:p>
        </w:tc>
        <w:tc>
          <w:tcPr>
            <w:tcW w:w="2179" w:type="dxa"/>
            <w:shd w:val="clear" w:color="auto" w:fill="auto"/>
          </w:tcPr>
          <w:p w14:paraId="24642D2C" w14:textId="7B95C7CA" w:rsidR="0066171E" w:rsidRPr="0066171E" w:rsidRDefault="0066171E" w:rsidP="0066171E">
            <w:pPr>
              <w:ind w:firstLine="0"/>
            </w:pPr>
            <w:r>
              <w:t>Hartnett</w:t>
            </w:r>
          </w:p>
        </w:tc>
        <w:tc>
          <w:tcPr>
            <w:tcW w:w="2180" w:type="dxa"/>
            <w:shd w:val="clear" w:color="auto" w:fill="auto"/>
          </w:tcPr>
          <w:p w14:paraId="3225C74E" w14:textId="3C1E9070" w:rsidR="0066171E" w:rsidRPr="0066171E" w:rsidRDefault="0066171E" w:rsidP="0066171E">
            <w:pPr>
              <w:ind w:firstLine="0"/>
            </w:pPr>
            <w:r>
              <w:t>Hartz</w:t>
            </w:r>
          </w:p>
        </w:tc>
      </w:tr>
      <w:tr w:rsidR="0066171E" w:rsidRPr="0066171E" w14:paraId="0B7C3987" w14:textId="77777777" w:rsidTr="0066171E">
        <w:tc>
          <w:tcPr>
            <w:tcW w:w="2179" w:type="dxa"/>
            <w:shd w:val="clear" w:color="auto" w:fill="auto"/>
          </w:tcPr>
          <w:p w14:paraId="4FBE22AE" w14:textId="7B97DC7F" w:rsidR="0066171E" w:rsidRPr="0066171E" w:rsidRDefault="0066171E" w:rsidP="0066171E">
            <w:pPr>
              <w:ind w:firstLine="0"/>
            </w:pPr>
            <w:r>
              <w:t>Hayes</w:t>
            </w:r>
          </w:p>
        </w:tc>
        <w:tc>
          <w:tcPr>
            <w:tcW w:w="2179" w:type="dxa"/>
            <w:shd w:val="clear" w:color="auto" w:fill="auto"/>
          </w:tcPr>
          <w:p w14:paraId="4C455057" w14:textId="0BF2DCBD" w:rsidR="0066171E" w:rsidRPr="0066171E" w:rsidRDefault="0066171E" w:rsidP="0066171E">
            <w:pPr>
              <w:ind w:firstLine="0"/>
            </w:pPr>
            <w:r>
              <w:t>Henderson-Myers</w:t>
            </w:r>
          </w:p>
        </w:tc>
        <w:tc>
          <w:tcPr>
            <w:tcW w:w="2180" w:type="dxa"/>
            <w:shd w:val="clear" w:color="auto" w:fill="auto"/>
          </w:tcPr>
          <w:p w14:paraId="1A27FF5C" w14:textId="7F0B0803" w:rsidR="0066171E" w:rsidRPr="0066171E" w:rsidRDefault="0066171E" w:rsidP="0066171E">
            <w:pPr>
              <w:ind w:firstLine="0"/>
            </w:pPr>
            <w:r>
              <w:t>Hewitt</w:t>
            </w:r>
          </w:p>
        </w:tc>
      </w:tr>
      <w:tr w:rsidR="0066171E" w:rsidRPr="0066171E" w14:paraId="4C1F9BAB" w14:textId="77777777" w:rsidTr="0066171E">
        <w:tc>
          <w:tcPr>
            <w:tcW w:w="2179" w:type="dxa"/>
            <w:shd w:val="clear" w:color="auto" w:fill="auto"/>
          </w:tcPr>
          <w:p w14:paraId="37B79FFF" w14:textId="653F549F" w:rsidR="0066171E" w:rsidRPr="0066171E" w:rsidRDefault="0066171E" w:rsidP="0066171E">
            <w:pPr>
              <w:ind w:firstLine="0"/>
            </w:pPr>
            <w:r>
              <w:t>Hiott</w:t>
            </w:r>
          </w:p>
        </w:tc>
        <w:tc>
          <w:tcPr>
            <w:tcW w:w="2179" w:type="dxa"/>
            <w:shd w:val="clear" w:color="auto" w:fill="auto"/>
          </w:tcPr>
          <w:p w14:paraId="1A81DD12" w14:textId="499E4994" w:rsidR="0066171E" w:rsidRPr="0066171E" w:rsidRDefault="0066171E" w:rsidP="0066171E">
            <w:pPr>
              <w:ind w:firstLine="0"/>
            </w:pPr>
            <w:r>
              <w:t>Hixon</w:t>
            </w:r>
          </w:p>
        </w:tc>
        <w:tc>
          <w:tcPr>
            <w:tcW w:w="2180" w:type="dxa"/>
            <w:shd w:val="clear" w:color="auto" w:fill="auto"/>
          </w:tcPr>
          <w:p w14:paraId="030AB071" w14:textId="5879893B" w:rsidR="0066171E" w:rsidRPr="0066171E" w:rsidRDefault="0066171E" w:rsidP="0066171E">
            <w:pPr>
              <w:ind w:firstLine="0"/>
            </w:pPr>
            <w:r>
              <w:t>Holman</w:t>
            </w:r>
          </w:p>
        </w:tc>
      </w:tr>
      <w:tr w:rsidR="0066171E" w:rsidRPr="0066171E" w14:paraId="1D8C9F2F" w14:textId="77777777" w:rsidTr="0066171E">
        <w:tc>
          <w:tcPr>
            <w:tcW w:w="2179" w:type="dxa"/>
            <w:shd w:val="clear" w:color="auto" w:fill="auto"/>
          </w:tcPr>
          <w:p w14:paraId="73A3C6F0" w14:textId="49928DCD" w:rsidR="0066171E" w:rsidRPr="0066171E" w:rsidRDefault="0066171E" w:rsidP="0066171E">
            <w:pPr>
              <w:ind w:firstLine="0"/>
            </w:pPr>
            <w:r>
              <w:t>Hosey</w:t>
            </w:r>
          </w:p>
        </w:tc>
        <w:tc>
          <w:tcPr>
            <w:tcW w:w="2179" w:type="dxa"/>
            <w:shd w:val="clear" w:color="auto" w:fill="auto"/>
          </w:tcPr>
          <w:p w14:paraId="6D13D188" w14:textId="1656C47F" w:rsidR="0066171E" w:rsidRPr="0066171E" w:rsidRDefault="0066171E" w:rsidP="0066171E">
            <w:pPr>
              <w:ind w:firstLine="0"/>
            </w:pPr>
            <w:r>
              <w:t>Huff</w:t>
            </w:r>
          </w:p>
        </w:tc>
        <w:tc>
          <w:tcPr>
            <w:tcW w:w="2180" w:type="dxa"/>
            <w:shd w:val="clear" w:color="auto" w:fill="auto"/>
          </w:tcPr>
          <w:p w14:paraId="2C5A416C" w14:textId="19BCF981" w:rsidR="0066171E" w:rsidRPr="0066171E" w:rsidRDefault="0066171E" w:rsidP="0066171E">
            <w:pPr>
              <w:ind w:firstLine="0"/>
            </w:pPr>
            <w:r>
              <w:t>J. E. Johnson</w:t>
            </w:r>
          </w:p>
        </w:tc>
      </w:tr>
      <w:tr w:rsidR="0066171E" w:rsidRPr="0066171E" w14:paraId="090C2344" w14:textId="77777777" w:rsidTr="0066171E">
        <w:tc>
          <w:tcPr>
            <w:tcW w:w="2179" w:type="dxa"/>
            <w:shd w:val="clear" w:color="auto" w:fill="auto"/>
          </w:tcPr>
          <w:p w14:paraId="36C38479" w14:textId="01BC9AA4" w:rsidR="0066171E" w:rsidRPr="0066171E" w:rsidRDefault="0066171E" w:rsidP="0066171E">
            <w:pPr>
              <w:ind w:firstLine="0"/>
            </w:pPr>
            <w:r>
              <w:t>J. L. Johnson</w:t>
            </w:r>
          </w:p>
        </w:tc>
        <w:tc>
          <w:tcPr>
            <w:tcW w:w="2179" w:type="dxa"/>
            <w:shd w:val="clear" w:color="auto" w:fill="auto"/>
          </w:tcPr>
          <w:p w14:paraId="05BDEADB" w14:textId="3B8531B6" w:rsidR="0066171E" w:rsidRPr="0066171E" w:rsidRDefault="0066171E" w:rsidP="0066171E">
            <w:pPr>
              <w:ind w:firstLine="0"/>
            </w:pPr>
            <w:r>
              <w:t>Jones</w:t>
            </w:r>
          </w:p>
        </w:tc>
        <w:tc>
          <w:tcPr>
            <w:tcW w:w="2180" w:type="dxa"/>
            <w:shd w:val="clear" w:color="auto" w:fill="auto"/>
          </w:tcPr>
          <w:p w14:paraId="61E77F51" w14:textId="7FD0EC6E" w:rsidR="0066171E" w:rsidRPr="0066171E" w:rsidRDefault="0066171E" w:rsidP="0066171E">
            <w:pPr>
              <w:ind w:firstLine="0"/>
            </w:pPr>
            <w:r>
              <w:t>Jordan</w:t>
            </w:r>
          </w:p>
        </w:tc>
      </w:tr>
      <w:tr w:rsidR="0066171E" w:rsidRPr="0066171E" w14:paraId="77D7A8F8" w14:textId="77777777" w:rsidTr="0066171E">
        <w:tc>
          <w:tcPr>
            <w:tcW w:w="2179" w:type="dxa"/>
            <w:shd w:val="clear" w:color="auto" w:fill="auto"/>
          </w:tcPr>
          <w:p w14:paraId="31B19D34" w14:textId="0D0B3C96" w:rsidR="0066171E" w:rsidRPr="0066171E" w:rsidRDefault="0066171E" w:rsidP="0066171E">
            <w:pPr>
              <w:ind w:firstLine="0"/>
            </w:pPr>
            <w:r>
              <w:t>Kilmartin</w:t>
            </w:r>
          </w:p>
        </w:tc>
        <w:tc>
          <w:tcPr>
            <w:tcW w:w="2179" w:type="dxa"/>
            <w:shd w:val="clear" w:color="auto" w:fill="auto"/>
          </w:tcPr>
          <w:p w14:paraId="05E8A1E5" w14:textId="03200D74" w:rsidR="0066171E" w:rsidRPr="0066171E" w:rsidRDefault="0066171E" w:rsidP="0066171E">
            <w:pPr>
              <w:ind w:firstLine="0"/>
            </w:pPr>
            <w:r>
              <w:t>King</w:t>
            </w:r>
          </w:p>
        </w:tc>
        <w:tc>
          <w:tcPr>
            <w:tcW w:w="2180" w:type="dxa"/>
            <w:shd w:val="clear" w:color="auto" w:fill="auto"/>
          </w:tcPr>
          <w:p w14:paraId="4897850A" w14:textId="7FB0CF23" w:rsidR="0066171E" w:rsidRPr="0066171E" w:rsidRDefault="0066171E" w:rsidP="0066171E">
            <w:pPr>
              <w:ind w:firstLine="0"/>
            </w:pPr>
            <w:r>
              <w:t>Landing</w:t>
            </w:r>
          </w:p>
        </w:tc>
      </w:tr>
      <w:tr w:rsidR="0066171E" w:rsidRPr="0066171E" w14:paraId="78992AE2" w14:textId="77777777" w:rsidTr="0066171E">
        <w:tc>
          <w:tcPr>
            <w:tcW w:w="2179" w:type="dxa"/>
            <w:shd w:val="clear" w:color="auto" w:fill="auto"/>
          </w:tcPr>
          <w:p w14:paraId="277A3838" w14:textId="3D07742B" w:rsidR="0066171E" w:rsidRPr="0066171E" w:rsidRDefault="0066171E" w:rsidP="0066171E">
            <w:pPr>
              <w:ind w:firstLine="0"/>
            </w:pPr>
            <w:r>
              <w:t>Lawson</w:t>
            </w:r>
          </w:p>
        </w:tc>
        <w:tc>
          <w:tcPr>
            <w:tcW w:w="2179" w:type="dxa"/>
            <w:shd w:val="clear" w:color="auto" w:fill="auto"/>
          </w:tcPr>
          <w:p w14:paraId="16CB7538" w14:textId="6200692A" w:rsidR="0066171E" w:rsidRPr="0066171E" w:rsidRDefault="0066171E" w:rsidP="0066171E">
            <w:pPr>
              <w:ind w:firstLine="0"/>
            </w:pPr>
            <w:r>
              <w:t>Ligon</w:t>
            </w:r>
          </w:p>
        </w:tc>
        <w:tc>
          <w:tcPr>
            <w:tcW w:w="2180" w:type="dxa"/>
            <w:shd w:val="clear" w:color="auto" w:fill="auto"/>
          </w:tcPr>
          <w:p w14:paraId="165C93A7" w14:textId="44CF5E67" w:rsidR="0066171E" w:rsidRPr="0066171E" w:rsidRDefault="0066171E" w:rsidP="0066171E">
            <w:pPr>
              <w:ind w:firstLine="0"/>
            </w:pPr>
            <w:r>
              <w:t>Long</w:t>
            </w:r>
          </w:p>
        </w:tc>
      </w:tr>
      <w:tr w:rsidR="0066171E" w:rsidRPr="0066171E" w14:paraId="3E7B9EE0" w14:textId="77777777" w:rsidTr="0066171E">
        <w:tc>
          <w:tcPr>
            <w:tcW w:w="2179" w:type="dxa"/>
            <w:shd w:val="clear" w:color="auto" w:fill="auto"/>
          </w:tcPr>
          <w:p w14:paraId="270F094D" w14:textId="62656FB4" w:rsidR="0066171E" w:rsidRPr="0066171E" w:rsidRDefault="0066171E" w:rsidP="0066171E">
            <w:pPr>
              <w:ind w:firstLine="0"/>
            </w:pPr>
            <w:r>
              <w:t>Lowe</w:t>
            </w:r>
          </w:p>
        </w:tc>
        <w:tc>
          <w:tcPr>
            <w:tcW w:w="2179" w:type="dxa"/>
            <w:shd w:val="clear" w:color="auto" w:fill="auto"/>
          </w:tcPr>
          <w:p w14:paraId="06E4A9B7" w14:textId="687B47DF" w:rsidR="0066171E" w:rsidRPr="0066171E" w:rsidRDefault="0066171E" w:rsidP="0066171E">
            <w:pPr>
              <w:ind w:firstLine="0"/>
            </w:pPr>
            <w:r>
              <w:t>Luck</w:t>
            </w:r>
          </w:p>
        </w:tc>
        <w:tc>
          <w:tcPr>
            <w:tcW w:w="2180" w:type="dxa"/>
            <w:shd w:val="clear" w:color="auto" w:fill="auto"/>
          </w:tcPr>
          <w:p w14:paraId="0D4F83B0" w14:textId="5C811D09" w:rsidR="0066171E" w:rsidRPr="0066171E" w:rsidRDefault="0066171E" w:rsidP="0066171E">
            <w:pPr>
              <w:ind w:firstLine="0"/>
            </w:pPr>
            <w:r>
              <w:t>Magnuson</w:t>
            </w:r>
          </w:p>
        </w:tc>
      </w:tr>
      <w:tr w:rsidR="0066171E" w:rsidRPr="0066171E" w14:paraId="5A598669" w14:textId="77777777" w:rsidTr="0066171E">
        <w:tc>
          <w:tcPr>
            <w:tcW w:w="2179" w:type="dxa"/>
            <w:shd w:val="clear" w:color="auto" w:fill="auto"/>
          </w:tcPr>
          <w:p w14:paraId="278ACA19" w14:textId="6043D91B" w:rsidR="0066171E" w:rsidRPr="0066171E" w:rsidRDefault="0066171E" w:rsidP="0066171E">
            <w:pPr>
              <w:ind w:firstLine="0"/>
            </w:pPr>
            <w:r>
              <w:t>Martin</w:t>
            </w:r>
          </w:p>
        </w:tc>
        <w:tc>
          <w:tcPr>
            <w:tcW w:w="2179" w:type="dxa"/>
            <w:shd w:val="clear" w:color="auto" w:fill="auto"/>
          </w:tcPr>
          <w:p w14:paraId="1277E8F1" w14:textId="25ECBDCC" w:rsidR="0066171E" w:rsidRPr="0066171E" w:rsidRDefault="0066171E" w:rsidP="0066171E">
            <w:pPr>
              <w:ind w:firstLine="0"/>
            </w:pPr>
            <w:r>
              <w:t>May</w:t>
            </w:r>
          </w:p>
        </w:tc>
        <w:tc>
          <w:tcPr>
            <w:tcW w:w="2180" w:type="dxa"/>
            <w:shd w:val="clear" w:color="auto" w:fill="auto"/>
          </w:tcPr>
          <w:p w14:paraId="1D302072" w14:textId="0639FE8C" w:rsidR="0066171E" w:rsidRPr="0066171E" w:rsidRDefault="0066171E" w:rsidP="0066171E">
            <w:pPr>
              <w:ind w:firstLine="0"/>
            </w:pPr>
            <w:r>
              <w:t>McCabe</w:t>
            </w:r>
          </w:p>
        </w:tc>
      </w:tr>
      <w:tr w:rsidR="0066171E" w:rsidRPr="0066171E" w14:paraId="7E922438" w14:textId="77777777" w:rsidTr="0066171E">
        <w:tc>
          <w:tcPr>
            <w:tcW w:w="2179" w:type="dxa"/>
            <w:shd w:val="clear" w:color="auto" w:fill="auto"/>
          </w:tcPr>
          <w:p w14:paraId="3786518C" w14:textId="79E7069D" w:rsidR="0066171E" w:rsidRPr="0066171E" w:rsidRDefault="0066171E" w:rsidP="0066171E">
            <w:pPr>
              <w:ind w:firstLine="0"/>
            </w:pPr>
            <w:r>
              <w:t>McCravy</w:t>
            </w:r>
          </w:p>
        </w:tc>
        <w:tc>
          <w:tcPr>
            <w:tcW w:w="2179" w:type="dxa"/>
            <w:shd w:val="clear" w:color="auto" w:fill="auto"/>
          </w:tcPr>
          <w:p w14:paraId="36F334D0" w14:textId="2EF5B95C" w:rsidR="0066171E" w:rsidRPr="0066171E" w:rsidRDefault="0066171E" w:rsidP="0066171E">
            <w:pPr>
              <w:ind w:firstLine="0"/>
            </w:pPr>
            <w:r>
              <w:t>McDaniel</w:t>
            </w:r>
          </w:p>
        </w:tc>
        <w:tc>
          <w:tcPr>
            <w:tcW w:w="2180" w:type="dxa"/>
            <w:shd w:val="clear" w:color="auto" w:fill="auto"/>
          </w:tcPr>
          <w:p w14:paraId="2B3DD7F2" w14:textId="23D4CFDF" w:rsidR="0066171E" w:rsidRPr="0066171E" w:rsidRDefault="0066171E" w:rsidP="0066171E">
            <w:pPr>
              <w:ind w:firstLine="0"/>
            </w:pPr>
            <w:r>
              <w:t>McGinnis</w:t>
            </w:r>
          </w:p>
        </w:tc>
      </w:tr>
      <w:tr w:rsidR="0066171E" w:rsidRPr="0066171E" w14:paraId="4303C829" w14:textId="77777777" w:rsidTr="0066171E">
        <w:tc>
          <w:tcPr>
            <w:tcW w:w="2179" w:type="dxa"/>
            <w:shd w:val="clear" w:color="auto" w:fill="auto"/>
          </w:tcPr>
          <w:p w14:paraId="47847938" w14:textId="3637627F" w:rsidR="0066171E" w:rsidRPr="0066171E" w:rsidRDefault="0066171E" w:rsidP="0066171E">
            <w:pPr>
              <w:ind w:firstLine="0"/>
            </w:pPr>
            <w:r>
              <w:lastRenderedPageBreak/>
              <w:t>Mitchell</w:t>
            </w:r>
          </w:p>
        </w:tc>
        <w:tc>
          <w:tcPr>
            <w:tcW w:w="2179" w:type="dxa"/>
            <w:shd w:val="clear" w:color="auto" w:fill="auto"/>
          </w:tcPr>
          <w:p w14:paraId="402B435E" w14:textId="05CA7CBB" w:rsidR="0066171E" w:rsidRPr="0066171E" w:rsidRDefault="0066171E" w:rsidP="0066171E">
            <w:pPr>
              <w:ind w:firstLine="0"/>
            </w:pPr>
            <w:r>
              <w:t>Montgomery</w:t>
            </w:r>
          </w:p>
        </w:tc>
        <w:tc>
          <w:tcPr>
            <w:tcW w:w="2180" w:type="dxa"/>
            <w:shd w:val="clear" w:color="auto" w:fill="auto"/>
          </w:tcPr>
          <w:p w14:paraId="56C447D0" w14:textId="441FB633" w:rsidR="0066171E" w:rsidRPr="0066171E" w:rsidRDefault="0066171E" w:rsidP="0066171E">
            <w:pPr>
              <w:ind w:firstLine="0"/>
            </w:pPr>
            <w:r>
              <w:t>J. Moore</w:t>
            </w:r>
          </w:p>
        </w:tc>
      </w:tr>
      <w:tr w:rsidR="0066171E" w:rsidRPr="0066171E" w14:paraId="6E8E7033" w14:textId="77777777" w:rsidTr="0066171E">
        <w:tc>
          <w:tcPr>
            <w:tcW w:w="2179" w:type="dxa"/>
            <w:shd w:val="clear" w:color="auto" w:fill="auto"/>
          </w:tcPr>
          <w:p w14:paraId="03229F52" w14:textId="0F9D9913" w:rsidR="0066171E" w:rsidRPr="0066171E" w:rsidRDefault="0066171E" w:rsidP="0066171E">
            <w:pPr>
              <w:ind w:firstLine="0"/>
            </w:pPr>
            <w:r>
              <w:t>T. Moore</w:t>
            </w:r>
          </w:p>
        </w:tc>
        <w:tc>
          <w:tcPr>
            <w:tcW w:w="2179" w:type="dxa"/>
            <w:shd w:val="clear" w:color="auto" w:fill="auto"/>
          </w:tcPr>
          <w:p w14:paraId="6246B8C5" w14:textId="2C061983" w:rsidR="0066171E" w:rsidRPr="0066171E" w:rsidRDefault="0066171E" w:rsidP="0066171E">
            <w:pPr>
              <w:ind w:firstLine="0"/>
            </w:pPr>
            <w:r>
              <w:t>Morgan</w:t>
            </w:r>
          </w:p>
        </w:tc>
        <w:tc>
          <w:tcPr>
            <w:tcW w:w="2180" w:type="dxa"/>
            <w:shd w:val="clear" w:color="auto" w:fill="auto"/>
          </w:tcPr>
          <w:p w14:paraId="4E2B4F4F" w14:textId="010D857E" w:rsidR="0066171E" w:rsidRPr="0066171E" w:rsidRDefault="0066171E" w:rsidP="0066171E">
            <w:pPr>
              <w:ind w:firstLine="0"/>
            </w:pPr>
            <w:r>
              <w:t>Moss</w:t>
            </w:r>
          </w:p>
        </w:tc>
      </w:tr>
      <w:tr w:rsidR="0066171E" w:rsidRPr="0066171E" w14:paraId="2154AF9D" w14:textId="77777777" w:rsidTr="0066171E">
        <w:tc>
          <w:tcPr>
            <w:tcW w:w="2179" w:type="dxa"/>
            <w:shd w:val="clear" w:color="auto" w:fill="auto"/>
          </w:tcPr>
          <w:p w14:paraId="697340F2" w14:textId="7EC6F083" w:rsidR="0066171E" w:rsidRPr="0066171E" w:rsidRDefault="0066171E" w:rsidP="0066171E">
            <w:pPr>
              <w:ind w:firstLine="0"/>
            </w:pPr>
            <w:r>
              <w:t>Murphy</w:t>
            </w:r>
          </w:p>
        </w:tc>
        <w:tc>
          <w:tcPr>
            <w:tcW w:w="2179" w:type="dxa"/>
            <w:shd w:val="clear" w:color="auto" w:fill="auto"/>
          </w:tcPr>
          <w:p w14:paraId="058F7DD4" w14:textId="3105C535" w:rsidR="0066171E" w:rsidRPr="0066171E" w:rsidRDefault="0066171E" w:rsidP="0066171E">
            <w:pPr>
              <w:ind w:firstLine="0"/>
            </w:pPr>
            <w:r>
              <w:t>Neese</w:t>
            </w:r>
          </w:p>
        </w:tc>
        <w:tc>
          <w:tcPr>
            <w:tcW w:w="2180" w:type="dxa"/>
            <w:shd w:val="clear" w:color="auto" w:fill="auto"/>
          </w:tcPr>
          <w:p w14:paraId="6CDACF6E" w14:textId="456B4BC2" w:rsidR="0066171E" w:rsidRPr="0066171E" w:rsidRDefault="0066171E" w:rsidP="0066171E">
            <w:pPr>
              <w:ind w:firstLine="0"/>
            </w:pPr>
            <w:r>
              <w:t>B. Newton</w:t>
            </w:r>
          </w:p>
        </w:tc>
      </w:tr>
      <w:tr w:rsidR="0066171E" w:rsidRPr="0066171E" w14:paraId="7E429266" w14:textId="77777777" w:rsidTr="0066171E">
        <w:tc>
          <w:tcPr>
            <w:tcW w:w="2179" w:type="dxa"/>
            <w:shd w:val="clear" w:color="auto" w:fill="auto"/>
          </w:tcPr>
          <w:p w14:paraId="48E1EF3A" w14:textId="40463295" w:rsidR="0066171E" w:rsidRPr="0066171E" w:rsidRDefault="0066171E" w:rsidP="0066171E">
            <w:pPr>
              <w:ind w:firstLine="0"/>
            </w:pPr>
            <w:r>
              <w:t>W. Newton</w:t>
            </w:r>
          </w:p>
        </w:tc>
        <w:tc>
          <w:tcPr>
            <w:tcW w:w="2179" w:type="dxa"/>
            <w:shd w:val="clear" w:color="auto" w:fill="auto"/>
          </w:tcPr>
          <w:p w14:paraId="1EA37211" w14:textId="600F678D" w:rsidR="0066171E" w:rsidRPr="0066171E" w:rsidRDefault="0066171E" w:rsidP="0066171E">
            <w:pPr>
              <w:ind w:firstLine="0"/>
            </w:pPr>
            <w:r>
              <w:t>Oremus</w:t>
            </w:r>
          </w:p>
        </w:tc>
        <w:tc>
          <w:tcPr>
            <w:tcW w:w="2180" w:type="dxa"/>
            <w:shd w:val="clear" w:color="auto" w:fill="auto"/>
          </w:tcPr>
          <w:p w14:paraId="7F5BC286" w14:textId="4A047BDE" w:rsidR="0066171E" w:rsidRPr="0066171E" w:rsidRDefault="0066171E" w:rsidP="0066171E">
            <w:pPr>
              <w:ind w:firstLine="0"/>
            </w:pPr>
            <w:r>
              <w:t>Pace</w:t>
            </w:r>
          </w:p>
        </w:tc>
      </w:tr>
      <w:tr w:rsidR="0066171E" w:rsidRPr="0066171E" w14:paraId="25CE77D9" w14:textId="77777777" w:rsidTr="0066171E">
        <w:tc>
          <w:tcPr>
            <w:tcW w:w="2179" w:type="dxa"/>
            <w:shd w:val="clear" w:color="auto" w:fill="auto"/>
          </w:tcPr>
          <w:p w14:paraId="5AF75FD8" w14:textId="2910BFDA" w:rsidR="0066171E" w:rsidRPr="0066171E" w:rsidRDefault="0066171E" w:rsidP="0066171E">
            <w:pPr>
              <w:ind w:firstLine="0"/>
            </w:pPr>
            <w:r>
              <w:t>Pedalino</w:t>
            </w:r>
          </w:p>
        </w:tc>
        <w:tc>
          <w:tcPr>
            <w:tcW w:w="2179" w:type="dxa"/>
            <w:shd w:val="clear" w:color="auto" w:fill="auto"/>
          </w:tcPr>
          <w:p w14:paraId="5F24C6FF" w14:textId="029CDDA0" w:rsidR="0066171E" w:rsidRPr="0066171E" w:rsidRDefault="0066171E" w:rsidP="0066171E">
            <w:pPr>
              <w:ind w:firstLine="0"/>
            </w:pPr>
            <w:r>
              <w:t>Pope</w:t>
            </w:r>
          </w:p>
        </w:tc>
        <w:tc>
          <w:tcPr>
            <w:tcW w:w="2180" w:type="dxa"/>
            <w:shd w:val="clear" w:color="auto" w:fill="auto"/>
          </w:tcPr>
          <w:p w14:paraId="20F30333" w14:textId="56EEE4EB" w:rsidR="0066171E" w:rsidRPr="0066171E" w:rsidRDefault="0066171E" w:rsidP="0066171E">
            <w:pPr>
              <w:ind w:firstLine="0"/>
            </w:pPr>
            <w:r>
              <w:t>Reese</w:t>
            </w:r>
          </w:p>
        </w:tc>
      </w:tr>
      <w:tr w:rsidR="0066171E" w:rsidRPr="0066171E" w14:paraId="134C7AEE" w14:textId="77777777" w:rsidTr="0066171E">
        <w:tc>
          <w:tcPr>
            <w:tcW w:w="2179" w:type="dxa"/>
            <w:shd w:val="clear" w:color="auto" w:fill="auto"/>
          </w:tcPr>
          <w:p w14:paraId="7CD87BC5" w14:textId="25D0E224" w:rsidR="0066171E" w:rsidRPr="0066171E" w:rsidRDefault="0066171E" w:rsidP="0066171E">
            <w:pPr>
              <w:ind w:firstLine="0"/>
            </w:pPr>
            <w:r>
              <w:t>Rivers</w:t>
            </w:r>
          </w:p>
        </w:tc>
        <w:tc>
          <w:tcPr>
            <w:tcW w:w="2179" w:type="dxa"/>
            <w:shd w:val="clear" w:color="auto" w:fill="auto"/>
          </w:tcPr>
          <w:p w14:paraId="181140C3" w14:textId="59805698" w:rsidR="0066171E" w:rsidRPr="0066171E" w:rsidRDefault="0066171E" w:rsidP="0066171E">
            <w:pPr>
              <w:ind w:firstLine="0"/>
            </w:pPr>
            <w:r>
              <w:t>Robbins</w:t>
            </w:r>
          </w:p>
        </w:tc>
        <w:tc>
          <w:tcPr>
            <w:tcW w:w="2180" w:type="dxa"/>
            <w:shd w:val="clear" w:color="auto" w:fill="auto"/>
          </w:tcPr>
          <w:p w14:paraId="68EE269E" w14:textId="2B86E50E" w:rsidR="0066171E" w:rsidRPr="0066171E" w:rsidRDefault="0066171E" w:rsidP="0066171E">
            <w:pPr>
              <w:ind w:firstLine="0"/>
            </w:pPr>
            <w:r>
              <w:t>Rose</w:t>
            </w:r>
          </w:p>
        </w:tc>
      </w:tr>
      <w:tr w:rsidR="0066171E" w:rsidRPr="0066171E" w14:paraId="1C189B1B" w14:textId="77777777" w:rsidTr="0066171E">
        <w:tc>
          <w:tcPr>
            <w:tcW w:w="2179" w:type="dxa"/>
            <w:shd w:val="clear" w:color="auto" w:fill="auto"/>
          </w:tcPr>
          <w:p w14:paraId="7814B5C7" w14:textId="710E09C6" w:rsidR="0066171E" w:rsidRPr="0066171E" w:rsidRDefault="0066171E" w:rsidP="0066171E">
            <w:pPr>
              <w:ind w:firstLine="0"/>
            </w:pPr>
            <w:r>
              <w:t>Rutherford</w:t>
            </w:r>
          </w:p>
        </w:tc>
        <w:tc>
          <w:tcPr>
            <w:tcW w:w="2179" w:type="dxa"/>
            <w:shd w:val="clear" w:color="auto" w:fill="auto"/>
          </w:tcPr>
          <w:p w14:paraId="4D8E91C5" w14:textId="4299D9E8" w:rsidR="0066171E" w:rsidRPr="0066171E" w:rsidRDefault="0066171E" w:rsidP="0066171E">
            <w:pPr>
              <w:ind w:firstLine="0"/>
            </w:pPr>
            <w:r>
              <w:t>Sanders</w:t>
            </w:r>
          </w:p>
        </w:tc>
        <w:tc>
          <w:tcPr>
            <w:tcW w:w="2180" w:type="dxa"/>
            <w:shd w:val="clear" w:color="auto" w:fill="auto"/>
          </w:tcPr>
          <w:p w14:paraId="717B23C8" w14:textId="23495F31" w:rsidR="0066171E" w:rsidRPr="0066171E" w:rsidRDefault="0066171E" w:rsidP="0066171E">
            <w:pPr>
              <w:ind w:firstLine="0"/>
            </w:pPr>
            <w:r>
              <w:t>Schuessler</w:t>
            </w:r>
          </w:p>
        </w:tc>
      </w:tr>
      <w:tr w:rsidR="0066171E" w:rsidRPr="0066171E" w14:paraId="6352BC3E" w14:textId="77777777" w:rsidTr="0066171E">
        <w:tc>
          <w:tcPr>
            <w:tcW w:w="2179" w:type="dxa"/>
            <w:shd w:val="clear" w:color="auto" w:fill="auto"/>
          </w:tcPr>
          <w:p w14:paraId="77032090" w14:textId="50D5A055" w:rsidR="0066171E" w:rsidRPr="0066171E" w:rsidRDefault="0066171E" w:rsidP="0066171E">
            <w:pPr>
              <w:ind w:firstLine="0"/>
            </w:pPr>
            <w:r>
              <w:t>Sessions</w:t>
            </w:r>
          </w:p>
        </w:tc>
        <w:tc>
          <w:tcPr>
            <w:tcW w:w="2179" w:type="dxa"/>
            <w:shd w:val="clear" w:color="auto" w:fill="auto"/>
          </w:tcPr>
          <w:p w14:paraId="4E0538A3" w14:textId="2E74CC4C" w:rsidR="0066171E" w:rsidRPr="0066171E" w:rsidRDefault="0066171E" w:rsidP="0066171E">
            <w:pPr>
              <w:ind w:firstLine="0"/>
            </w:pPr>
            <w:r>
              <w:t>M. M. Smith</w:t>
            </w:r>
          </w:p>
        </w:tc>
        <w:tc>
          <w:tcPr>
            <w:tcW w:w="2180" w:type="dxa"/>
            <w:shd w:val="clear" w:color="auto" w:fill="auto"/>
          </w:tcPr>
          <w:p w14:paraId="395A96AA" w14:textId="51CE5D45" w:rsidR="0066171E" w:rsidRPr="0066171E" w:rsidRDefault="0066171E" w:rsidP="0066171E">
            <w:pPr>
              <w:ind w:firstLine="0"/>
            </w:pPr>
            <w:r>
              <w:t>Spann-Wilder</w:t>
            </w:r>
          </w:p>
        </w:tc>
      </w:tr>
      <w:tr w:rsidR="0066171E" w:rsidRPr="0066171E" w14:paraId="7FD63771" w14:textId="77777777" w:rsidTr="0066171E">
        <w:tc>
          <w:tcPr>
            <w:tcW w:w="2179" w:type="dxa"/>
            <w:shd w:val="clear" w:color="auto" w:fill="auto"/>
          </w:tcPr>
          <w:p w14:paraId="780C711C" w14:textId="74DCFBDA" w:rsidR="0066171E" w:rsidRPr="0066171E" w:rsidRDefault="0066171E" w:rsidP="0066171E">
            <w:pPr>
              <w:ind w:firstLine="0"/>
            </w:pPr>
            <w:r>
              <w:t>Stavrinakis</w:t>
            </w:r>
          </w:p>
        </w:tc>
        <w:tc>
          <w:tcPr>
            <w:tcW w:w="2179" w:type="dxa"/>
            <w:shd w:val="clear" w:color="auto" w:fill="auto"/>
          </w:tcPr>
          <w:p w14:paraId="105C302B" w14:textId="5CB6C797" w:rsidR="0066171E" w:rsidRPr="0066171E" w:rsidRDefault="0066171E" w:rsidP="0066171E">
            <w:pPr>
              <w:ind w:firstLine="0"/>
            </w:pPr>
            <w:r>
              <w:t>Taylor</w:t>
            </w:r>
          </w:p>
        </w:tc>
        <w:tc>
          <w:tcPr>
            <w:tcW w:w="2180" w:type="dxa"/>
            <w:shd w:val="clear" w:color="auto" w:fill="auto"/>
          </w:tcPr>
          <w:p w14:paraId="3BB091CD" w14:textId="6B13CD2F" w:rsidR="0066171E" w:rsidRPr="0066171E" w:rsidRDefault="0066171E" w:rsidP="0066171E">
            <w:pPr>
              <w:ind w:firstLine="0"/>
            </w:pPr>
            <w:r>
              <w:t>Teeple</w:t>
            </w:r>
          </w:p>
        </w:tc>
      </w:tr>
      <w:tr w:rsidR="0066171E" w:rsidRPr="0066171E" w14:paraId="7A054327" w14:textId="77777777" w:rsidTr="0066171E">
        <w:tc>
          <w:tcPr>
            <w:tcW w:w="2179" w:type="dxa"/>
            <w:shd w:val="clear" w:color="auto" w:fill="auto"/>
          </w:tcPr>
          <w:p w14:paraId="5819DF50" w14:textId="71B38267" w:rsidR="0066171E" w:rsidRPr="0066171E" w:rsidRDefault="0066171E" w:rsidP="0066171E">
            <w:pPr>
              <w:ind w:firstLine="0"/>
            </w:pPr>
            <w:r>
              <w:t>Terribile</w:t>
            </w:r>
          </w:p>
        </w:tc>
        <w:tc>
          <w:tcPr>
            <w:tcW w:w="2179" w:type="dxa"/>
            <w:shd w:val="clear" w:color="auto" w:fill="auto"/>
          </w:tcPr>
          <w:p w14:paraId="7398E43D" w14:textId="0E9E8CDA" w:rsidR="0066171E" w:rsidRPr="0066171E" w:rsidRDefault="0066171E" w:rsidP="0066171E">
            <w:pPr>
              <w:ind w:firstLine="0"/>
            </w:pPr>
            <w:r>
              <w:t>Vaughan</w:t>
            </w:r>
          </w:p>
        </w:tc>
        <w:tc>
          <w:tcPr>
            <w:tcW w:w="2180" w:type="dxa"/>
            <w:shd w:val="clear" w:color="auto" w:fill="auto"/>
          </w:tcPr>
          <w:p w14:paraId="4B78F2BE" w14:textId="738E3C2B" w:rsidR="0066171E" w:rsidRPr="0066171E" w:rsidRDefault="0066171E" w:rsidP="0066171E">
            <w:pPr>
              <w:ind w:firstLine="0"/>
            </w:pPr>
            <w:r>
              <w:t>Weeks</w:t>
            </w:r>
          </w:p>
        </w:tc>
      </w:tr>
      <w:tr w:rsidR="0066171E" w:rsidRPr="0066171E" w14:paraId="258B690D" w14:textId="77777777" w:rsidTr="0066171E">
        <w:tc>
          <w:tcPr>
            <w:tcW w:w="2179" w:type="dxa"/>
            <w:shd w:val="clear" w:color="auto" w:fill="auto"/>
          </w:tcPr>
          <w:p w14:paraId="36EE3118" w14:textId="32A72792" w:rsidR="0066171E" w:rsidRPr="0066171E" w:rsidRDefault="0066171E" w:rsidP="0066171E">
            <w:pPr>
              <w:ind w:firstLine="0"/>
            </w:pPr>
            <w:r>
              <w:t>Wetmore</w:t>
            </w:r>
          </w:p>
        </w:tc>
        <w:tc>
          <w:tcPr>
            <w:tcW w:w="2179" w:type="dxa"/>
            <w:shd w:val="clear" w:color="auto" w:fill="auto"/>
          </w:tcPr>
          <w:p w14:paraId="6ADE3E5B" w14:textId="51A5DFE2" w:rsidR="0066171E" w:rsidRPr="0066171E" w:rsidRDefault="0066171E" w:rsidP="0066171E">
            <w:pPr>
              <w:ind w:firstLine="0"/>
            </w:pPr>
            <w:r>
              <w:t>White</w:t>
            </w:r>
          </w:p>
        </w:tc>
        <w:tc>
          <w:tcPr>
            <w:tcW w:w="2180" w:type="dxa"/>
            <w:shd w:val="clear" w:color="auto" w:fill="auto"/>
          </w:tcPr>
          <w:p w14:paraId="6B0B24B0" w14:textId="638AC4C1" w:rsidR="0066171E" w:rsidRPr="0066171E" w:rsidRDefault="0066171E" w:rsidP="0066171E">
            <w:pPr>
              <w:ind w:firstLine="0"/>
            </w:pPr>
            <w:r>
              <w:t>Whitmire</w:t>
            </w:r>
          </w:p>
        </w:tc>
      </w:tr>
      <w:tr w:rsidR="0066171E" w:rsidRPr="0066171E" w14:paraId="07BE296D" w14:textId="77777777" w:rsidTr="0066171E">
        <w:tc>
          <w:tcPr>
            <w:tcW w:w="2179" w:type="dxa"/>
            <w:shd w:val="clear" w:color="auto" w:fill="auto"/>
          </w:tcPr>
          <w:p w14:paraId="7049EDF6" w14:textId="5DAB1048" w:rsidR="0066171E" w:rsidRPr="0066171E" w:rsidRDefault="0066171E" w:rsidP="0066171E">
            <w:pPr>
              <w:keepNext/>
              <w:ind w:firstLine="0"/>
            </w:pPr>
            <w:r>
              <w:t>Wickensimer</w:t>
            </w:r>
          </w:p>
        </w:tc>
        <w:tc>
          <w:tcPr>
            <w:tcW w:w="2179" w:type="dxa"/>
            <w:shd w:val="clear" w:color="auto" w:fill="auto"/>
          </w:tcPr>
          <w:p w14:paraId="5F3AF931" w14:textId="069C70C7" w:rsidR="0066171E" w:rsidRPr="0066171E" w:rsidRDefault="0066171E" w:rsidP="0066171E">
            <w:pPr>
              <w:keepNext/>
              <w:ind w:firstLine="0"/>
            </w:pPr>
            <w:r>
              <w:t>Williams</w:t>
            </w:r>
          </w:p>
        </w:tc>
        <w:tc>
          <w:tcPr>
            <w:tcW w:w="2180" w:type="dxa"/>
            <w:shd w:val="clear" w:color="auto" w:fill="auto"/>
          </w:tcPr>
          <w:p w14:paraId="7476AC55" w14:textId="3A9F34DF" w:rsidR="0066171E" w:rsidRPr="0066171E" w:rsidRDefault="0066171E" w:rsidP="0066171E">
            <w:pPr>
              <w:keepNext/>
              <w:ind w:firstLine="0"/>
            </w:pPr>
            <w:r>
              <w:t>Willis</w:t>
            </w:r>
          </w:p>
        </w:tc>
      </w:tr>
      <w:tr w:rsidR="0066171E" w:rsidRPr="0066171E" w14:paraId="3E012821" w14:textId="77777777" w:rsidTr="0066171E">
        <w:tc>
          <w:tcPr>
            <w:tcW w:w="2179" w:type="dxa"/>
            <w:shd w:val="clear" w:color="auto" w:fill="auto"/>
          </w:tcPr>
          <w:p w14:paraId="2547E77B" w14:textId="08BC19CB" w:rsidR="0066171E" w:rsidRPr="0066171E" w:rsidRDefault="0066171E" w:rsidP="0066171E">
            <w:pPr>
              <w:keepNext/>
              <w:ind w:firstLine="0"/>
            </w:pPr>
            <w:r>
              <w:t>Wooten</w:t>
            </w:r>
          </w:p>
        </w:tc>
        <w:tc>
          <w:tcPr>
            <w:tcW w:w="2179" w:type="dxa"/>
            <w:shd w:val="clear" w:color="auto" w:fill="auto"/>
          </w:tcPr>
          <w:p w14:paraId="52882BF4" w14:textId="33363EDD" w:rsidR="0066171E" w:rsidRPr="0066171E" w:rsidRDefault="0066171E" w:rsidP="0066171E">
            <w:pPr>
              <w:keepNext/>
              <w:ind w:firstLine="0"/>
            </w:pPr>
            <w:r>
              <w:t>Yow</w:t>
            </w:r>
          </w:p>
        </w:tc>
        <w:tc>
          <w:tcPr>
            <w:tcW w:w="2180" w:type="dxa"/>
            <w:shd w:val="clear" w:color="auto" w:fill="auto"/>
          </w:tcPr>
          <w:p w14:paraId="4D0B1A6A" w14:textId="77777777" w:rsidR="0066171E" w:rsidRPr="0066171E" w:rsidRDefault="0066171E" w:rsidP="0066171E">
            <w:pPr>
              <w:keepNext/>
              <w:ind w:firstLine="0"/>
            </w:pPr>
          </w:p>
        </w:tc>
      </w:tr>
    </w:tbl>
    <w:p w14:paraId="4E875F1A" w14:textId="77777777" w:rsidR="0066171E" w:rsidRDefault="0066171E" w:rsidP="0066171E"/>
    <w:p w14:paraId="1D1F6D4A" w14:textId="3A584582" w:rsidR="0066171E" w:rsidRDefault="0066171E" w:rsidP="0066171E">
      <w:pPr>
        <w:jc w:val="center"/>
        <w:rPr>
          <w:b/>
        </w:rPr>
      </w:pPr>
      <w:r w:rsidRPr="0066171E">
        <w:rPr>
          <w:b/>
        </w:rPr>
        <w:t>Total--113</w:t>
      </w:r>
    </w:p>
    <w:p w14:paraId="355B467D" w14:textId="77777777" w:rsidR="0066171E" w:rsidRDefault="0066171E" w:rsidP="0066171E">
      <w:pPr>
        <w:jc w:val="center"/>
        <w:rPr>
          <w:b/>
        </w:rPr>
      </w:pPr>
    </w:p>
    <w:p w14:paraId="50C43016" w14:textId="77777777" w:rsidR="0066171E" w:rsidRDefault="0066171E" w:rsidP="0066171E">
      <w:pPr>
        <w:ind w:firstLine="0"/>
      </w:pPr>
      <w:r w:rsidRPr="0066171E">
        <w:t xml:space="preserve"> </w:t>
      </w:r>
      <w:r>
        <w:t>Those who voted in the negative are:</w:t>
      </w:r>
    </w:p>
    <w:p w14:paraId="696062C3" w14:textId="77777777" w:rsidR="0066171E" w:rsidRDefault="0066171E" w:rsidP="0066171E"/>
    <w:p w14:paraId="61C36A37" w14:textId="77777777" w:rsidR="0066171E" w:rsidRDefault="0066171E" w:rsidP="0066171E">
      <w:pPr>
        <w:jc w:val="center"/>
        <w:rPr>
          <w:b/>
        </w:rPr>
      </w:pPr>
      <w:r w:rsidRPr="0066171E">
        <w:rPr>
          <w:b/>
        </w:rPr>
        <w:t>Total--0</w:t>
      </w:r>
    </w:p>
    <w:p w14:paraId="1A2A9442" w14:textId="20CE9D91" w:rsidR="0066171E" w:rsidRDefault="0066171E" w:rsidP="0066171E">
      <w:pPr>
        <w:jc w:val="center"/>
        <w:rPr>
          <w:b/>
        </w:rPr>
      </w:pPr>
    </w:p>
    <w:p w14:paraId="245FC539" w14:textId="77777777" w:rsidR="0066171E" w:rsidRDefault="0066171E" w:rsidP="0066171E">
      <w:r>
        <w:t xml:space="preserve">Section 72 was adopted. </w:t>
      </w:r>
    </w:p>
    <w:p w14:paraId="3D8DAF1E" w14:textId="77777777" w:rsidR="00652E08" w:rsidRDefault="00652E08" w:rsidP="0066171E"/>
    <w:p w14:paraId="5C2A5C5F" w14:textId="77777777" w:rsidR="00652E08" w:rsidRPr="00A11BF0" w:rsidRDefault="00652E08" w:rsidP="00652E08">
      <w:pPr>
        <w:pStyle w:val="Title"/>
        <w:keepNext/>
        <w:tabs>
          <w:tab w:val="left" w:pos="0"/>
        </w:tabs>
        <w:ind w:right="22"/>
        <w:rPr>
          <w:sz w:val="22"/>
          <w:szCs w:val="22"/>
        </w:rPr>
      </w:pPr>
      <w:r w:rsidRPr="00A11BF0">
        <w:rPr>
          <w:sz w:val="22"/>
          <w:szCs w:val="22"/>
        </w:rPr>
        <w:t>RECORD FOR VOTING</w:t>
      </w:r>
    </w:p>
    <w:p w14:paraId="60268186" w14:textId="77EAD198" w:rsidR="00652E08" w:rsidRPr="00A11BF0" w:rsidRDefault="00652E08" w:rsidP="00652E08">
      <w:pPr>
        <w:tabs>
          <w:tab w:val="left" w:pos="270"/>
          <w:tab w:val="left" w:pos="630"/>
          <w:tab w:val="left" w:pos="900"/>
          <w:tab w:val="left" w:pos="1260"/>
          <w:tab w:val="left" w:pos="1620"/>
          <w:tab w:val="left" w:pos="1980"/>
          <w:tab w:val="left" w:pos="2340"/>
          <w:tab w:val="left" w:pos="2700"/>
        </w:tabs>
        <w:ind w:right="22" w:firstLine="0"/>
        <w:rPr>
          <w:szCs w:val="22"/>
        </w:rPr>
      </w:pPr>
      <w:r w:rsidRPr="00A11BF0">
        <w:rPr>
          <w:szCs w:val="22"/>
        </w:rPr>
        <w:tab/>
        <w:t>I inadvertently voted on H. 4025, Part 1</w:t>
      </w:r>
      <w:r w:rsidR="00F02E95">
        <w:rPr>
          <w:szCs w:val="22"/>
        </w:rPr>
        <w:t>B</w:t>
      </w:r>
      <w:r w:rsidRPr="00A11BF0">
        <w:rPr>
          <w:szCs w:val="22"/>
        </w:rPr>
        <w:t xml:space="preserve">, Section </w:t>
      </w:r>
      <w:r>
        <w:rPr>
          <w:szCs w:val="22"/>
        </w:rPr>
        <w:t>72</w:t>
      </w:r>
      <w:r w:rsidRPr="00A11BF0">
        <w:rPr>
          <w:szCs w:val="22"/>
        </w:rPr>
        <w:t xml:space="preserve">. I should have abstained. </w:t>
      </w:r>
    </w:p>
    <w:p w14:paraId="12838FA5" w14:textId="3037A3BB" w:rsidR="00652E08" w:rsidRDefault="00652E08" w:rsidP="00652E08">
      <w:pPr>
        <w:tabs>
          <w:tab w:val="left" w:pos="270"/>
          <w:tab w:val="left" w:pos="630"/>
          <w:tab w:val="left" w:pos="900"/>
          <w:tab w:val="left" w:pos="1260"/>
          <w:tab w:val="left" w:pos="1620"/>
          <w:tab w:val="left" w:pos="1980"/>
          <w:tab w:val="left" w:pos="2340"/>
          <w:tab w:val="left" w:pos="2700"/>
        </w:tabs>
        <w:ind w:right="22" w:firstLine="0"/>
      </w:pPr>
      <w:r w:rsidRPr="00A11BF0">
        <w:rPr>
          <w:szCs w:val="22"/>
        </w:rPr>
        <w:tab/>
        <w:t xml:space="preserve">Rep. </w:t>
      </w:r>
      <w:r>
        <w:rPr>
          <w:szCs w:val="22"/>
        </w:rPr>
        <w:t>Gil Gatch</w:t>
      </w:r>
    </w:p>
    <w:p w14:paraId="321A46F0" w14:textId="77777777" w:rsidR="0066171E" w:rsidRDefault="0066171E" w:rsidP="0066171E"/>
    <w:p w14:paraId="323B546A" w14:textId="2922278C" w:rsidR="0066171E" w:rsidRDefault="0066171E" w:rsidP="0066171E">
      <w:pPr>
        <w:keepNext/>
        <w:jc w:val="center"/>
        <w:rPr>
          <w:b/>
        </w:rPr>
      </w:pPr>
      <w:r w:rsidRPr="0066171E">
        <w:rPr>
          <w:b/>
        </w:rPr>
        <w:t>SECTION 73</w:t>
      </w:r>
    </w:p>
    <w:p w14:paraId="7AD82F38" w14:textId="77777777" w:rsidR="0066171E" w:rsidRDefault="0066171E" w:rsidP="0066171E">
      <w:r>
        <w:t xml:space="preserve">The yeas and nays were taken resulting as follows: </w:t>
      </w:r>
    </w:p>
    <w:p w14:paraId="1596DDF2" w14:textId="3ADC2DE3" w:rsidR="0066171E" w:rsidRDefault="0066171E" w:rsidP="0066171E">
      <w:pPr>
        <w:jc w:val="center"/>
      </w:pPr>
      <w:r>
        <w:t xml:space="preserve"> </w:t>
      </w:r>
      <w:bookmarkStart w:id="148" w:name="vote_start314"/>
      <w:bookmarkEnd w:id="148"/>
      <w:r>
        <w:t>Yeas 107; Nays 2</w:t>
      </w:r>
    </w:p>
    <w:p w14:paraId="46FA9F35" w14:textId="77777777" w:rsidR="0066171E" w:rsidRDefault="0066171E" w:rsidP="0066171E">
      <w:pPr>
        <w:jc w:val="center"/>
      </w:pPr>
    </w:p>
    <w:p w14:paraId="281E0C3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0BE67C8" w14:textId="77777777" w:rsidTr="0066171E">
        <w:tc>
          <w:tcPr>
            <w:tcW w:w="2179" w:type="dxa"/>
            <w:shd w:val="clear" w:color="auto" w:fill="auto"/>
          </w:tcPr>
          <w:p w14:paraId="2E9D60A2" w14:textId="42186500" w:rsidR="0066171E" w:rsidRPr="0066171E" w:rsidRDefault="0066171E" w:rsidP="0066171E">
            <w:pPr>
              <w:keepNext/>
              <w:ind w:firstLine="0"/>
            </w:pPr>
            <w:r>
              <w:t>Alexander</w:t>
            </w:r>
          </w:p>
        </w:tc>
        <w:tc>
          <w:tcPr>
            <w:tcW w:w="2179" w:type="dxa"/>
            <w:shd w:val="clear" w:color="auto" w:fill="auto"/>
          </w:tcPr>
          <w:p w14:paraId="6690F932" w14:textId="3CE796E7" w:rsidR="0066171E" w:rsidRPr="0066171E" w:rsidRDefault="0066171E" w:rsidP="0066171E">
            <w:pPr>
              <w:keepNext/>
              <w:ind w:firstLine="0"/>
            </w:pPr>
            <w:r>
              <w:t>Anderson</w:t>
            </w:r>
          </w:p>
        </w:tc>
        <w:tc>
          <w:tcPr>
            <w:tcW w:w="2180" w:type="dxa"/>
            <w:shd w:val="clear" w:color="auto" w:fill="auto"/>
          </w:tcPr>
          <w:p w14:paraId="62B4E4E7" w14:textId="1B94F6F5" w:rsidR="0066171E" w:rsidRPr="0066171E" w:rsidRDefault="0066171E" w:rsidP="0066171E">
            <w:pPr>
              <w:keepNext/>
              <w:ind w:firstLine="0"/>
            </w:pPr>
            <w:r>
              <w:t>Atkinson</w:t>
            </w:r>
          </w:p>
        </w:tc>
      </w:tr>
      <w:tr w:rsidR="0066171E" w:rsidRPr="0066171E" w14:paraId="5465DA16" w14:textId="77777777" w:rsidTr="0066171E">
        <w:tc>
          <w:tcPr>
            <w:tcW w:w="2179" w:type="dxa"/>
            <w:shd w:val="clear" w:color="auto" w:fill="auto"/>
          </w:tcPr>
          <w:p w14:paraId="33A032C8" w14:textId="3CD2E314" w:rsidR="0066171E" w:rsidRPr="0066171E" w:rsidRDefault="0066171E" w:rsidP="0066171E">
            <w:pPr>
              <w:ind w:firstLine="0"/>
            </w:pPr>
            <w:r>
              <w:t>Bailey</w:t>
            </w:r>
          </w:p>
        </w:tc>
        <w:tc>
          <w:tcPr>
            <w:tcW w:w="2179" w:type="dxa"/>
            <w:shd w:val="clear" w:color="auto" w:fill="auto"/>
          </w:tcPr>
          <w:p w14:paraId="23C8F54E" w14:textId="015E5A73" w:rsidR="0066171E" w:rsidRPr="0066171E" w:rsidRDefault="0066171E" w:rsidP="0066171E">
            <w:pPr>
              <w:ind w:firstLine="0"/>
            </w:pPr>
            <w:r>
              <w:t>Ballentine</w:t>
            </w:r>
          </w:p>
        </w:tc>
        <w:tc>
          <w:tcPr>
            <w:tcW w:w="2180" w:type="dxa"/>
            <w:shd w:val="clear" w:color="auto" w:fill="auto"/>
          </w:tcPr>
          <w:p w14:paraId="6F777239" w14:textId="1BC09BA3" w:rsidR="0066171E" w:rsidRPr="0066171E" w:rsidRDefault="0066171E" w:rsidP="0066171E">
            <w:pPr>
              <w:ind w:firstLine="0"/>
            </w:pPr>
            <w:r>
              <w:t>Bamberg</w:t>
            </w:r>
          </w:p>
        </w:tc>
      </w:tr>
      <w:tr w:rsidR="0066171E" w:rsidRPr="0066171E" w14:paraId="351A2219" w14:textId="77777777" w:rsidTr="0066171E">
        <w:tc>
          <w:tcPr>
            <w:tcW w:w="2179" w:type="dxa"/>
            <w:shd w:val="clear" w:color="auto" w:fill="auto"/>
          </w:tcPr>
          <w:p w14:paraId="626C4EB0" w14:textId="471F75FC" w:rsidR="0066171E" w:rsidRPr="0066171E" w:rsidRDefault="0066171E" w:rsidP="0066171E">
            <w:pPr>
              <w:ind w:firstLine="0"/>
            </w:pPr>
            <w:r>
              <w:t>Bannister</w:t>
            </w:r>
          </w:p>
        </w:tc>
        <w:tc>
          <w:tcPr>
            <w:tcW w:w="2179" w:type="dxa"/>
            <w:shd w:val="clear" w:color="auto" w:fill="auto"/>
          </w:tcPr>
          <w:p w14:paraId="7013A7D3" w14:textId="1CFE2B9D" w:rsidR="0066171E" w:rsidRPr="0066171E" w:rsidRDefault="0066171E" w:rsidP="0066171E">
            <w:pPr>
              <w:ind w:firstLine="0"/>
            </w:pPr>
            <w:r>
              <w:t>Bauer</w:t>
            </w:r>
          </w:p>
        </w:tc>
        <w:tc>
          <w:tcPr>
            <w:tcW w:w="2180" w:type="dxa"/>
            <w:shd w:val="clear" w:color="auto" w:fill="auto"/>
          </w:tcPr>
          <w:p w14:paraId="3D1A4D74" w14:textId="5DDBE6C6" w:rsidR="0066171E" w:rsidRPr="0066171E" w:rsidRDefault="0066171E" w:rsidP="0066171E">
            <w:pPr>
              <w:ind w:firstLine="0"/>
            </w:pPr>
            <w:r>
              <w:t>Beach</w:t>
            </w:r>
          </w:p>
        </w:tc>
      </w:tr>
      <w:tr w:rsidR="0066171E" w:rsidRPr="0066171E" w14:paraId="24968BA2" w14:textId="77777777" w:rsidTr="0066171E">
        <w:tc>
          <w:tcPr>
            <w:tcW w:w="2179" w:type="dxa"/>
            <w:shd w:val="clear" w:color="auto" w:fill="auto"/>
          </w:tcPr>
          <w:p w14:paraId="469AF372" w14:textId="5831115F" w:rsidR="0066171E" w:rsidRPr="0066171E" w:rsidRDefault="0066171E" w:rsidP="0066171E">
            <w:pPr>
              <w:ind w:firstLine="0"/>
            </w:pPr>
            <w:r>
              <w:t>Bernstein</w:t>
            </w:r>
          </w:p>
        </w:tc>
        <w:tc>
          <w:tcPr>
            <w:tcW w:w="2179" w:type="dxa"/>
            <w:shd w:val="clear" w:color="auto" w:fill="auto"/>
          </w:tcPr>
          <w:p w14:paraId="417A3880" w14:textId="6D744260" w:rsidR="0066171E" w:rsidRPr="0066171E" w:rsidRDefault="0066171E" w:rsidP="0066171E">
            <w:pPr>
              <w:ind w:firstLine="0"/>
            </w:pPr>
            <w:r>
              <w:t>Bradley</w:t>
            </w:r>
          </w:p>
        </w:tc>
        <w:tc>
          <w:tcPr>
            <w:tcW w:w="2180" w:type="dxa"/>
            <w:shd w:val="clear" w:color="auto" w:fill="auto"/>
          </w:tcPr>
          <w:p w14:paraId="08D66969" w14:textId="2023470D" w:rsidR="0066171E" w:rsidRPr="0066171E" w:rsidRDefault="0066171E" w:rsidP="0066171E">
            <w:pPr>
              <w:ind w:firstLine="0"/>
            </w:pPr>
            <w:r>
              <w:t>Brewer</w:t>
            </w:r>
          </w:p>
        </w:tc>
      </w:tr>
      <w:tr w:rsidR="0066171E" w:rsidRPr="0066171E" w14:paraId="450AA93A" w14:textId="77777777" w:rsidTr="0066171E">
        <w:tc>
          <w:tcPr>
            <w:tcW w:w="2179" w:type="dxa"/>
            <w:shd w:val="clear" w:color="auto" w:fill="auto"/>
          </w:tcPr>
          <w:p w14:paraId="3E7778F4" w14:textId="0469800A" w:rsidR="0066171E" w:rsidRPr="0066171E" w:rsidRDefault="0066171E" w:rsidP="0066171E">
            <w:pPr>
              <w:ind w:firstLine="0"/>
            </w:pPr>
            <w:r>
              <w:t>Brittain</w:t>
            </w:r>
          </w:p>
        </w:tc>
        <w:tc>
          <w:tcPr>
            <w:tcW w:w="2179" w:type="dxa"/>
            <w:shd w:val="clear" w:color="auto" w:fill="auto"/>
          </w:tcPr>
          <w:p w14:paraId="0867FDD6" w14:textId="5E61A997" w:rsidR="0066171E" w:rsidRPr="0066171E" w:rsidRDefault="0066171E" w:rsidP="0066171E">
            <w:pPr>
              <w:ind w:firstLine="0"/>
            </w:pPr>
            <w:r>
              <w:t>Burns</w:t>
            </w:r>
          </w:p>
        </w:tc>
        <w:tc>
          <w:tcPr>
            <w:tcW w:w="2180" w:type="dxa"/>
            <w:shd w:val="clear" w:color="auto" w:fill="auto"/>
          </w:tcPr>
          <w:p w14:paraId="1881C260" w14:textId="63B3FB44" w:rsidR="0066171E" w:rsidRPr="0066171E" w:rsidRDefault="0066171E" w:rsidP="0066171E">
            <w:pPr>
              <w:ind w:firstLine="0"/>
            </w:pPr>
            <w:r>
              <w:t>Bustos</w:t>
            </w:r>
          </w:p>
        </w:tc>
      </w:tr>
      <w:tr w:rsidR="0066171E" w:rsidRPr="0066171E" w14:paraId="7EDFACAD" w14:textId="77777777" w:rsidTr="0066171E">
        <w:tc>
          <w:tcPr>
            <w:tcW w:w="2179" w:type="dxa"/>
            <w:shd w:val="clear" w:color="auto" w:fill="auto"/>
          </w:tcPr>
          <w:p w14:paraId="450AF36E" w14:textId="0ABB51BF" w:rsidR="0066171E" w:rsidRPr="0066171E" w:rsidRDefault="0066171E" w:rsidP="0066171E">
            <w:pPr>
              <w:ind w:firstLine="0"/>
            </w:pPr>
            <w:r>
              <w:t>Calhoon</w:t>
            </w:r>
          </w:p>
        </w:tc>
        <w:tc>
          <w:tcPr>
            <w:tcW w:w="2179" w:type="dxa"/>
            <w:shd w:val="clear" w:color="auto" w:fill="auto"/>
          </w:tcPr>
          <w:p w14:paraId="5029A93D" w14:textId="4F3BD165" w:rsidR="0066171E" w:rsidRPr="0066171E" w:rsidRDefault="0066171E" w:rsidP="0066171E">
            <w:pPr>
              <w:ind w:firstLine="0"/>
            </w:pPr>
            <w:r>
              <w:t>Caskey</w:t>
            </w:r>
          </w:p>
        </w:tc>
        <w:tc>
          <w:tcPr>
            <w:tcW w:w="2180" w:type="dxa"/>
            <w:shd w:val="clear" w:color="auto" w:fill="auto"/>
          </w:tcPr>
          <w:p w14:paraId="694E60AD" w14:textId="44DCF4B2" w:rsidR="0066171E" w:rsidRPr="0066171E" w:rsidRDefault="0066171E" w:rsidP="0066171E">
            <w:pPr>
              <w:ind w:firstLine="0"/>
            </w:pPr>
            <w:r>
              <w:t>Chapman</w:t>
            </w:r>
          </w:p>
        </w:tc>
      </w:tr>
      <w:tr w:rsidR="0066171E" w:rsidRPr="0066171E" w14:paraId="4DCC55B0" w14:textId="77777777" w:rsidTr="0066171E">
        <w:tc>
          <w:tcPr>
            <w:tcW w:w="2179" w:type="dxa"/>
            <w:shd w:val="clear" w:color="auto" w:fill="auto"/>
          </w:tcPr>
          <w:p w14:paraId="65F07543" w14:textId="6BA424CE" w:rsidR="0066171E" w:rsidRPr="0066171E" w:rsidRDefault="0066171E" w:rsidP="0066171E">
            <w:pPr>
              <w:ind w:firstLine="0"/>
            </w:pPr>
            <w:r>
              <w:t>Cobb-Hunter</w:t>
            </w:r>
          </w:p>
        </w:tc>
        <w:tc>
          <w:tcPr>
            <w:tcW w:w="2179" w:type="dxa"/>
            <w:shd w:val="clear" w:color="auto" w:fill="auto"/>
          </w:tcPr>
          <w:p w14:paraId="54CF7477" w14:textId="1324F25E" w:rsidR="0066171E" w:rsidRPr="0066171E" w:rsidRDefault="0066171E" w:rsidP="0066171E">
            <w:pPr>
              <w:ind w:firstLine="0"/>
            </w:pPr>
            <w:r>
              <w:t>Collins</w:t>
            </w:r>
          </w:p>
        </w:tc>
        <w:tc>
          <w:tcPr>
            <w:tcW w:w="2180" w:type="dxa"/>
            <w:shd w:val="clear" w:color="auto" w:fill="auto"/>
          </w:tcPr>
          <w:p w14:paraId="35B3CD00" w14:textId="0B72B99F" w:rsidR="0066171E" w:rsidRPr="0066171E" w:rsidRDefault="0066171E" w:rsidP="0066171E">
            <w:pPr>
              <w:ind w:firstLine="0"/>
            </w:pPr>
            <w:r>
              <w:t>B. J. Cox</w:t>
            </w:r>
          </w:p>
        </w:tc>
      </w:tr>
      <w:tr w:rsidR="0066171E" w:rsidRPr="0066171E" w14:paraId="43B8693F" w14:textId="77777777" w:rsidTr="0066171E">
        <w:tc>
          <w:tcPr>
            <w:tcW w:w="2179" w:type="dxa"/>
            <w:shd w:val="clear" w:color="auto" w:fill="auto"/>
          </w:tcPr>
          <w:p w14:paraId="33000EDD" w14:textId="4B47C873" w:rsidR="0066171E" w:rsidRPr="0066171E" w:rsidRDefault="0066171E" w:rsidP="0066171E">
            <w:pPr>
              <w:ind w:firstLine="0"/>
            </w:pPr>
            <w:r>
              <w:t>B. L. Cox</w:t>
            </w:r>
          </w:p>
        </w:tc>
        <w:tc>
          <w:tcPr>
            <w:tcW w:w="2179" w:type="dxa"/>
            <w:shd w:val="clear" w:color="auto" w:fill="auto"/>
          </w:tcPr>
          <w:p w14:paraId="24470A88" w14:textId="1BE1CCC1" w:rsidR="0066171E" w:rsidRPr="0066171E" w:rsidRDefault="0066171E" w:rsidP="0066171E">
            <w:pPr>
              <w:ind w:firstLine="0"/>
            </w:pPr>
            <w:r>
              <w:t>Crawford</w:t>
            </w:r>
          </w:p>
        </w:tc>
        <w:tc>
          <w:tcPr>
            <w:tcW w:w="2180" w:type="dxa"/>
            <w:shd w:val="clear" w:color="auto" w:fill="auto"/>
          </w:tcPr>
          <w:p w14:paraId="546BB981" w14:textId="4078CDF2" w:rsidR="0066171E" w:rsidRPr="0066171E" w:rsidRDefault="0066171E" w:rsidP="0066171E">
            <w:pPr>
              <w:ind w:firstLine="0"/>
            </w:pPr>
            <w:r>
              <w:t>Davis</w:t>
            </w:r>
          </w:p>
        </w:tc>
      </w:tr>
      <w:tr w:rsidR="0066171E" w:rsidRPr="0066171E" w14:paraId="34F9621C" w14:textId="77777777" w:rsidTr="0066171E">
        <w:tc>
          <w:tcPr>
            <w:tcW w:w="2179" w:type="dxa"/>
            <w:shd w:val="clear" w:color="auto" w:fill="auto"/>
          </w:tcPr>
          <w:p w14:paraId="14AA787F" w14:textId="7581A1D7" w:rsidR="0066171E" w:rsidRPr="0066171E" w:rsidRDefault="0066171E" w:rsidP="0066171E">
            <w:pPr>
              <w:ind w:firstLine="0"/>
            </w:pPr>
            <w:r>
              <w:t>Dillard</w:t>
            </w:r>
          </w:p>
        </w:tc>
        <w:tc>
          <w:tcPr>
            <w:tcW w:w="2179" w:type="dxa"/>
            <w:shd w:val="clear" w:color="auto" w:fill="auto"/>
          </w:tcPr>
          <w:p w14:paraId="6ADD551C" w14:textId="092AA8A6" w:rsidR="0066171E" w:rsidRPr="0066171E" w:rsidRDefault="0066171E" w:rsidP="0066171E">
            <w:pPr>
              <w:ind w:firstLine="0"/>
            </w:pPr>
            <w:r>
              <w:t>Duncan</w:t>
            </w:r>
          </w:p>
        </w:tc>
        <w:tc>
          <w:tcPr>
            <w:tcW w:w="2180" w:type="dxa"/>
            <w:shd w:val="clear" w:color="auto" w:fill="auto"/>
          </w:tcPr>
          <w:p w14:paraId="4816FD1F" w14:textId="44949F61" w:rsidR="0066171E" w:rsidRPr="0066171E" w:rsidRDefault="0066171E" w:rsidP="0066171E">
            <w:pPr>
              <w:ind w:firstLine="0"/>
            </w:pPr>
            <w:r>
              <w:t>Edgerton</w:t>
            </w:r>
          </w:p>
        </w:tc>
      </w:tr>
      <w:tr w:rsidR="0066171E" w:rsidRPr="0066171E" w14:paraId="26D17468" w14:textId="77777777" w:rsidTr="0066171E">
        <w:tc>
          <w:tcPr>
            <w:tcW w:w="2179" w:type="dxa"/>
            <w:shd w:val="clear" w:color="auto" w:fill="auto"/>
          </w:tcPr>
          <w:p w14:paraId="5E358976" w14:textId="14B31320" w:rsidR="0066171E" w:rsidRPr="0066171E" w:rsidRDefault="0066171E" w:rsidP="0066171E">
            <w:pPr>
              <w:ind w:firstLine="0"/>
            </w:pPr>
            <w:r>
              <w:lastRenderedPageBreak/>
              <w:t>Erickson</w:t>
            </w:r>
          </w:p>
        </w:tc>
        <w:tc>
          <w:tcPr>
            <w:tcW w:w="2179" w:type="dxa"/>
            <w:shd w:val="clear" w:color="auto" w:fill="auto"/>
          </w:tcPr>
          <w:p w14:paraId="46E76409" w14:textId="34F15FA8" w:rsidR="0066171E" w:rsidRPr="0066171E" w:rsidRDefault="0066171E" w:rsidP="0066171E">
            <w:pPr>
              <w:ind w:firstLine="0"/>
            </w:pPr>
            <w:r>
              <w:t>Forrest</w:t>
            </w:r>
          </w:p>
        </w:tc>
        <w:tc>
          <w:tcPr>
            <w:tcW w:w="2180" w:type="dxa"/>
            <w:shd w:val="clear" w:color="auto" w:fill="auto"/>
          </w:tcPr>
          <w:p w14:paraId="35F583E3" w14:textId="2AEF903E" w:rsidR="0066171E" w:rsidRPr="0066171E" w:rsidRDefault="0066171E" w:rsidP="0066171E">
            <w:pPr>
              <w:ind w:firstLine="0"/>
            </w:pPr>
            <w:r>
              <w:t>Frank</w:t>
            </w:r>
          </w:p>
        </w:tc>
      </w:tr>
      <w:tr w:rsidR="0066171E" w:rsidRPr="0066171E" w14:paraId="68BD5CF3" w14:textId="77777777" w:rsidTr="0066171E">
        <w:tc>
          <w:tcPr>
            <w:tcW w:w="2179" w:type="dxa"/>
            <w:shd w:val="clear" w:color="auto" w:fill="auto"/>
          </w:tcPr>
          <w:p w14:paraId="4C6B848F" w14:textId="437D56B1" w:rsidR="0066171E" w:rsidRPr="0066171E" w:rsidRDefault="0066171E" w:rsidP="0066171E">
            <w:pPr>
              <w:ind w:firstLine="0"/>
            </w:pPr>
            <w:r>
              <w:t>Gagnon</w:t>
            </w:r>
          </w:p>
        </w:tc>
        <w:tc>
          <w:tcPr>
            <w:tcW w:w="2179" w:type="dxa"/>
            <w:shd w:val="clear" w:color="auto" w:fill="auto"/>
          </w:tcPr>
          <w:p w14:paraId="53C9466D" w14:textId="3A7398AC" w:rsidR="0066171E" w:rsidRPr="0066171E" w:rsidRDefault="0066171E" w:rsidP="0066171E">
            <w:pPr>
              <w:ind w:firstLine="0"/>
            </w:pPr>
            <w:r>
              <w:t>Garvin</w:t>
            </w:r>
          </w:p>
        </w:tc>
        <w:tc>
          <w:tcPr>
            <w:tcW w:w="2180" w:type="dxa"/>
            <w:shd w:val="clear" w:color="auto" w:fill="auto"/>
          </w:tcPr>
          <w:p w14:paraId="6B9FB3B0" w14:textId="7FB4C630" w:rsidR="0066171E" w:rsidRPr="0066171E" w:rsidRDefault="0066171E" w:rsidP="0066171E">
            <w:pPr>
              <w:ind w:firstLine="0"/>
            </w:pPr>
            <w:r>
              <w:t>Gatch</w:t>
            </w:r>
          </w:p>
        </w:tc>
      </w:tr>
      <w:tr w:rsidR="0066171E" w:rsidRPr="0066171E" w14:paraId="2BCEE52F" w14:textId="77777777" w:rsidTr="0066171E">
        <w:tc>
          <w:tcPr>
            <w:tcW w:w="2179" w:type="dxa"/>
            <w:shd w:val="clear" w:color="auto" w:fill="auto"/>
          </w:tcPr>
          <w:p w14:paraId="43A3B36A" w14:textId="5524191F" w:rsidR="0066171E" w:rsidRPr="0066171E" w:rsidRDefault="0066171E" w:rsidP="0066171E">
            <w:pPr>
              <w:ind w:firstLine="0"/>
            </w:pPr>
            <w:r>
              <w:t>Gibson</w:t>
            </w:r>
          </w:p>
        </w:tc>
        <w:tc>
          <w:tcPr>
            <w:tcW w:w="2179" w:type="dxa"/>
            <w:shd w:val="clear" w:color="auto" w:fill="auto"/>
          </w:tcPr>
          <w:p w14:paraId="7A26BAE0" w14:textId="64E49380" w:rsidR="0066171E" w:rsidRPr="0066171E" w:rsidRDefault="0066171E" w:rsidP="0066171E">
            <w:pPr>
              <w:ind w:firstLine="0"/>
            </w:pPr>
            <w:r>
              <w:t>Gilliam</w:t>
            </w:r>
          </w:p>
        </w:tc>
        <w:tc>
          <w:tcPr>
            <w:tcW w:w="2180" w:type="dxa"/>
            <w:shd w:val="clear" w:color="auto" w:fill="auto"/>
          </w:tcPr>
          <w:p w14:paraId="3ADC2D9E" w14:textId="2FFB7C27" w:rsidR="0066171E" w:rsidRPr="0066171E" w:rsidRDefault="0066171E" w:rsidP="0066171E">
            <w:pPr>
              <w:ind w:firstLine="0"/>
            </w:pPr>
            <w:r>
              <w:t>Gilliard</w:t>
            </w:r>
          </w:p>
        </w:tc>
      </w:tr>
      <w:tr w:rsidR="0066171E" w:rsidRPr="0066171E" w14:paraId="340971DA" w14:textId="77777777" w:rsidTr="0066171E">
        <w:tc>
          <w:tcPr>
            <w:tcW w:w="2179" w:type="dxa"/>
            <w:shd w:val="clear" w:color="auto" w:fill="auto"/>
          </w:tcPr>
          <w:p w14:paraId="3B3B0D4C" w14:textId="5DD6B829" w:rsidR="0066171E" w:rsidRPr="0066171E" w:rsidRDefault="0066171E" w:rsidP="0066171E">
            <w:pPr>
              <w:ind w:firstLine="0"/>
            </w:pPr>
            <w:r>
              <w:t>Govan</w:t>
            </w:r>
          </w:p>
        </w:tc>
        <w:tc>
          <w:tcPr>
            <w:tcW w:w="2179" w:type="dxa"/>
            <w:shd w:val="clear" w:color="auto" w:fill="auto"/>
          </w:tcPr>
          <w:p w14:paraId="6379F28D" w14:textId="1163EE7D" w:rsidR="0066171E" w:rsidRPr="0066171E" w:rsidRDefault="0066171E" w:rsidP="0066171E">
            <w:pPr>
              <w:ind w:firstLine="0"/>
            </w:pPr>
            <w:r>
              <w:t>Grant</w:t>
            </w:r>
          </w:p>
        </w:tc>
        <w:tc>
          <w:tcPr>
            <w:tcW w:w="2180" w:type="dxa"/>
            <w:shd w:val="clear" w:color="auto" w:fill="auto"/>
          </w:tcPr>
          <w:p w14:paraId="585AF22C" w14:textId="41C0F2F9" w:rsidR="0066171E" w:rsidRPr="0066171E" w:rsidRDefault="0066171E" w:rsidP="0066171E">
            <w:pPr>
              <w:ind w:firstLine="0"/>
            </w:pPr>
            <w:r>
              <w:t>Guffey</w:t>
            </w:r>
          </w:p>
        </w:tc>
      </w:tr>
      <w:tr w:rsidR="0066171E" w:rsidRPr="0066171E" w14:paraId="28818172" w14:textId="77777777" w:rsidTr="0066171E">
        <w:tc>
          <w:tcPr>
            <w:tcW w:w="2179" w:type="dxa"/>
            <w:shd w:val="clear" w:color="auto" w:fill="auto"/>
          </w:tcPr>
          <w:p w14:paraId="6961994D" w14:textId="223611D3" w:rsidR="0066171E" w:rsidRPr="0066171E" w:rsidRDefault="0066171E" w:rsidP="0066171E">
            <w:pPr>
              <w:ind w:firstLine="0"/>
            </w:pPr>
            <w:r>
              <w:t>Haddon</w:t>
            </w:r>
          </w:p>
        </w:tc>
        <w:tc>
          <w:tcPr>
            <w:tcW w:w="2179" w:type="dxa"/>
            <w:shd w:val="clear" w:color="auto" w:fill="auto"/>
          </w:tcPr>
          <w:p w14:paraId="60430865" w14:textId="0F569D8D" w:rsidR="0066171E" w:rsidRPr="0066171E" w:rsidRDefault="0066171E" w:rsidP="0066171E">
            <w:pPr>
              <w:ind w:firstLine="0"/>
            </w:pPr>
            <w:r>
              <w:t>Hager</w:t>
            </w:r>
          </w:p>
        </w:tc>
        <w:tc>
          <w:tcPr>
            <w:tcW w:w="2180" w:type="dxa"/>
            <w:shd w:val="clear" w:color="auto" w:fill="auto"/>
          </w:tcPr>
          <w:p w14:paraId="06A5FA57" w14:textId="08E6F228" w:rsidR="0066171E" w:rsidRPr="0066171E" w:rsidRDefault="0066171E" w:rsidP="0066171E">
            <w:pPr>
              <w:ind w:firstLine="0"/>
            </w:pPr>
            <w:r>
              <w:t>Hardee</w:t>
            </w:r>
          </w:p>
        </w:tc>
      </w:tr>
      <w:tr w:rsidR="0066171E" w:rsidRPr="0066171E" w14:paraId="017274B0" w14:textId="77777777" w:rsidTr="0066171E">
        <w:tc>
          <w:tcPr>
            <w:tcW w:w="2179" w:type="dxa"/>
            <w:shd w:val="clear" w:color="auto" w:fill="auto"/>
          </w:tcPr>
          <w:p w14:paraId="0B4FC1D7" w14:textId="1EE4AA65" w:rsidR="0066171E" w:rsidRPr="0066171E" w:rsidRDefault="0066171E" w:rsidP="0066171E">
            <w:pPr>
              <w:ind w:firstLine="0"/>
            </w:pPr>
            <w:r>
              <w:t>Hartnett</w:t>
            </w:r>
          </w:p>
        </w:tc>
        <w:tc>
          <w:tcPr>
            <w:tcW w:w="2179" w:type="dxa"/>
            <w:shd w:val="clear" w:color="auto" w:fill="auto"/>
          </w:tcPr>
          <w:p w14:paraId="0DCC1D44" w14:textId="4569B191" w:rsidR="0066171E" w:rsidRPr="0066171E" w:rsidRDefault="0066171E" w:rsidP="0066171E">
            <w:pPr>
              <w:ind w:firstLine="0"/>
            </w:pPr>
            <w:r>
              <w:t>Hartz</w:t>
            </w:r>
          </w:p>
        </w:tc>
        <w:tc>
          <w:tcPr>
            <w:tcW w:w="2180" w:type="dxa"/>
            <w:shd w:val="clear" w:color="auto" w:fill="auto"/>
          </w:tcPr>
          <w:p w14:paraId="6A8B6A1B" w14:textId="02CDEF75" w:rsidR="0066171E" w:rsidRPr="0066171E" w:rsidRDefault="0066171E" w:rsidP="0066171E">
            <w:pPr>
              <w:ind w:firstLine="0"/>
            </w:pPr>
            <w:r>
              <w:t>Hayes</w:t>
            </w:r>
          </w:p>
        </w:tc>
      </w:tr>
      <w:tr w:rsidR="0066171E" w:rsidRPr="0066171E" w14:paraId="313A559D" w14:textId="77777777" w:rsidTr="0066171E">
        <w:tc>
          <w:tcPr>
            <w:tcW w:w="2179" w:type="dxa"/>
            <w:shd w:val="clear" w:color="auto" w:fill="auto"/>
          </w:tcPr>
          <w:p w14:paraId="1EF3467A" w14:textId="3167FE92" w:rsidR="0066171E" w:rsidRPr="0066171E" w:rsidRDefault="0066171E" w:rsidP="0066171E">
            <w:pPr>
              <w:ind w:firstLine="0"/>
            </w:pPr>
            <w:r>
              <w:t>Henderson-Myers</w:t>
            </w:r>
          </w:p>
        </w:tc>
        <w:tc>
          <w:tcPr>
            <w:tcW w:w="2179" w:type="dxa"/>
            <w:shd w:val="clear" w:color="auto" w:fill="auto"/>
          </w:tcPr>
          <w:p w14:paraId="75E3752F" w14:textId="7D9E012D" w:rsidR="0066171E" w:rsidRPr="0066171E" w:rsidRDefault="0066171E" w:rsidP="0066171E">
            <w:pPr>
              <w:ind w:firstLine="0"/>
            </w:pPr>
            <w:r>
              <w:t>Hewitt</w:t>
            </w:r>
          </w:p>
        </w:tc>
        <w:tc>
          <w:tcPr>
            <w:tcW w:w="2180" w:type="dxa"/>
            <w:shd w:val="clear" w:color="auto" w:fill="auto"/>
          </w:tcPr>
          <w:p w14:paraId="321380A0" w14:textId="31A01FE6" w:rsidR="0066171E" w:rsidRPr="0066171E" w:rsidRDefault="0066171E" w:rsidP="0066171E">
            <w:pPr>
              <w:ind w:firstLine="0"/>
            </w:pPr>
            <w:r>
              <w:t>Hiott</w:t>
            </w:r>
          </w:p>
        </w:tc>
      </w:tr>
      <w:tr w:rsidR="0066171E" w:rsidRPr="0066171E" w14:paraId="7CEDBE9D" w14:textId="77777777" w:rsidTr="0066171E">
        <w:tc>
          <w:tcPr>
            <w:tcW w:w="2179" w:type="dxa"/>
            <w:shd w:val="clear" w:color="auto" w:fill="auto"/>
          </w:tcPr>
          <w:p w14:paraId="25F3398F" w14:textId="66F47A77" w:rsidR="0066171E" w:rsidRPr="0066171E" w:rsidRDefault="0066171E" w:rsidP="0066171E">
            <w:pPr>
              <w:ind w:firstLine="0"/>
            </w:pPr>
            <w:r>
              <w:t>Hixon</w:t>
            </w:r>
          </w:p>
        </w:tc>
        <w:tc>
          <w:tcPr>
            <w:tcW w:w="2179" w:type="dxa"/>
            <w:shd w:val="clear" w:color="auto" w:fill="auto"/>
          </w:tcPr>
          <w:p w14:paraId="7EF3EE66" w14:textId="4C0B251C" w:rsidR="0066171E" w:rsidRPr="0066171E" w:rsidRDefault="0066171E" w:rsidP="0066171E">
            <w:pPr>
              <w:ind w:firstLine="0"/>
            </w:pPr>
            <w:r>
              <w:t>Holman</w:t>
            </w:r>
          </w:p>
        </w:tc>
        <w:tc>
          <w:tcPr>
            <w:tcW w:w="2180" w:type="dxa"/>
            <w:shd w:val="clear" w:color="auto" w:fill="auto"/>
          </w:tcPr>
          <w:p w14:paraId="6F0DBBE2" w14:textId="629B8301" w:rsidR="0066171E" w:rsidRPr="0066171E" w:rsidRDefault="0066171E" w:rsidP="0066171E">
            <w:pPr>
              <w:ind w:firstLine="0"/>
            </w:pPr>
            <w:r>
              <w:t>Hosey</w:t>
            </w:r>
          </w:p>
        </w:tc>
      </w:tr>
      <w:tr w:rsidR="0066171E" w:rsidRPr="0066171E" w14:paraId="4B412326" w14:textId="77777777" w:rsidTr="0066171E">
        <w:tc>
          <w:tcPr>
            <w:tcW w:w="2179" w:type="dxa"/>
            <w:shd w:val="clear" w:color="auto" w:fill="auto"/>
          </w:tcPr>
          <w:p w14:paraId="47B6946E" w14:textId="02FDA36B" w:rsidR="0066171E" w:rsidRPr="0066171E" w:rsidRDefault="0066171E" w:rsidP="0066171E">
            <w:pPr>
              <w:ind w:firstLine="0"/>
            </w:pPr>
            <w:r>
              <w:t>J. E. Johnson</w:t>
            </w:r>
          </w:p>
        </w:tc>
        <w:tc>
          <w:tcPr>
            <w:tcW w:w="2179" w:type="dxa"/>
            <w:shd w:val="clear" w:color="auto" w:fill="auto"/>
          </w:tcPr>
          <w:p w14:paraId="4269227E" w14:textId="5773027B" w:rsidR="0066171E" w:rsidRPr="0066171E" w:rsidRDefault="0066171E" w:rsidP="0066171E">
            <w:pPr>
              <w:ind w:firstLine="0"/>
            </w:pPr>
            <w:r>
              <w:t>J. L. Johnson</w:t>
            </w:r>
          </w:p>
        </w:tc>
        <w:tc>
          <w:tcPr>
            <w:tcW w:w="2180" w:type="dxa"/>
            <w:shd w:val="clear" w:color="auto" w:fill="auto"/>
          </w:tcPr>
          <w:p w14:paraId="565D1024" w14:textId="723314E1" w:rsidR="0066171E" w:rsidRPr="0066171E" w:rsidRDefault="0066171E" w:rsidP="0066171E">
            <w:pPr>
              <w:ind w:firstLine="0"/>
            </w:pPr>
            <w:r>
              <w:t>Jones</w:t>
            </w:r>
          </w:p>
        </w:tc>
      </w:tr>
      <w:tr w:rsidR="0066171E" w:rsidRPr="0066171E" w14:paraId="15F52F56" w14:textId="77777777" w:rsidTr="0066171E">
        <w:tc>
          <w:tcPr>
            <w:tcW w:w="2179" w:type="dxa"/>
            <w:shd w:val="clear" w:color="auto" w:fill="auto"/>
          </w:tcPr>
          <w:p w14:paraId="1CEE3C21" w14:textId="2CB4F7AC" w:rsidR="0066171E" w:rsidRPr="0066171E" w:rsidRDefault="0066171E" w:rsidP="0066171E">
            <w:pPr>
              <w:ind w:firstLine="0"/>
            </w:pPr>
            <w:r>
              <w:t>Jordan</w:t>
            </w:r>
          </w:p>
        </w:tc>
        <w:tc>
          <w:tcPr>
            <w:tcW w:w="2179" w:type="dxa"/>
            <w:shd w:val="clear" w:color="auto" w:fill="auto"/>
          </w:tcPr>
          <w:p w14:paraId="7A8570DD" w14:textId="358E45BF" w:rsidR="0066171E" w:rsidRPr="0066171E" w:rsidRDefault="0066171E" w:rsidP="0066171E">
            <w:pPr>
              <w:ind w:firstLine="0"/>
            </w:pPr>
            <w:r>
              <w:t>Kilmartin</w:t>
            </w:r>
          </w:p>
        </w:tc>
        <w:tc>
          <w:tcPr>
            <w:tcW w:w="2180" w:type="dxa"/>
            <w:shd w:val="clear" w:color="auto" w:fill="auto"/>
          </w:tcPr>
          <w:p w14:paraId="6C47B4EF" w14:textId="2E167612" w:rsidR="0066171E" w:rsidRPr="0066171E" w:rsidRDefault="0066171E" w:rsidP="0066171E">
            <w:pPr>
              <w:ind w:firstLine="0"/>
            </w:pPr>
            <w:r>
              <w:t>King</w:t>
            </w:r>
          </w:p>
        </w:tc>
      </w:tr>
      <w:tr w:rsidR="0066171E" w:rsidRPr="0066171E" w14:paraId="0DCC8A51" w14:textId="77777777" w:rsidTr="0066171E">
        <w:tc>
          <w:tcPr>
            <w:tcW w:w="2179" w:type="dxa"/>
            <w:shd w:val="clear" w:color="auto" w:fill="auto"/>
          </w:tcPr>
          <w:p w14:paraId="7A25A91E" w14:textId="2EBC6788" w:rsidR="0066171E" w:rsidRPr="0066171E" w:rsidRDefault="0066171E" w:rsidP="0066171E">
            <w:pPr>
              <w:ind w:firstLine="0"/>
            </w:pPr>
            <w:r>
              <w:t>Landing</w:t>
            </w:r>
          </w:p>
        </w:tc>
        <w:tc>
          <w:tcPr>
            <w:tcW w:w="2179" w:type="dxa"/>
            <w:shd w:val="clear" w:color="auto" w:fill="auto"/>
          </w:tcPr>
          <w:p w14:paraId="11D5CA8E" w14:textId="0CDCA1D4" w:rsidR="0066171E" w:rsidRPr="0066171E" w:rsidRDefault="0066171E" w:rsidP="0066171E">
            <w:pPr>
              <w:ind w:firstLine="0"/>
            </w:pPr>
            <w:r>
              <w:t>Lawson</w:t>
            </w:r>
          </w:p>
        </w:tc>
        <w:tc>
          <w:tcPr>
            <w:tcW w:w="2180" w:type="dxa"/>
            <w:shd w:val="clear" w:color="auto" w:fill="auto"/>
          </w:tcPr>
          <w:p w14:paraId="51C8575E" w14:textId="0738F831" w:rsidR="0066171E" w:rsidRPr="0066171E" w:rsidRDefault="0066171E" w:rsidP="0066171E">
            <w:pPr>
              <w:ind w:firstLine="0"/>
            </w:pPr>
            <w:r>
              <w:t>Ligon</w:t>
            </w:r>
          </w:p>
        </w:tc>
      </w:tr>
      <w:tr w:rsidR="0066171E" w:rsidRPr="0066171E" w14:paraId="0AB60002" w14:textId="77777777" w:rsidTr="0066171E">
        <w:tc>
          <w:tcPr>
            <w:tcW w:w="2179" w:type="dxa"/>
            <w:shd w:val="clear" w:color="auto" w:fill="auto"/>
          </w:tcPr>
          <w:p w14:paraId="7AE2FEBE" w14:textId="2F962FCA" w:rsidR="0066171E" w:rsidRPr="0066171E" w:rsidRDefault="0066171E" w:rsidP="0066171E">
            <w:pPr>
              <w:ind w:firstLine="0"/>
            </w:pPr>
            <w:r>
              <w:t>Long</w:t>
            </w:r>
          </w:p>
        </w:tc>
        <w:tc>
          <w:tcPr>
            <w:tcW w:w="2179" w:type="dxa"/>
            <w:shd w:val="clear" w:color="auto" w:fill="auto"/>
          </w:tcPr>
          <w:p w14:paraId="7153BD80" w14:textId="2FB436DE" w:rsidR="0066171E" w:rsidRPr="0066171E" w:rsidRDefault="0066171E" w:rsidP="0066171E">
            <w:pPr>
              <w:ind w:firstLine="0"/>
            </w:pPr>
            <w:r>
              <w:t>Lowe</w:t>
            </w:r>
          </w:p>
        </w:tc>
        <w:tc>
          <w:tcPr>
            <w:tcW w:w="2180" w:type="dxa"/>
            <w:shd w:val="clear" w:color="auto" w:fill="auto"/>
          </w:tcPr>
          <w:p w14:paraId="3499C8B8" w14:textId="2FA9BE5D" w:rsidR="0066171E" w:rsidRPr="0066171E" w:rsidRDefault="0066171E" w:rsidP="0066171E">
            <w:pPr>
              <w:ind w:firstLine="0"/>
            </w:pPr>
            <w:r>
              <w:t>Luck</w:t>
            </w:r>
          </w:p>
        </w:tc>
      </w:tr>
      <w:tr w:rsidR="0066171E" w:rsidRPr="0066171E" w14:paraId="51457FBA" w14:textId="77777777" w:rsidTr="0066171E">
        <w:tc>
          <w:tcPr>
            <w:tcW w:w="2179" w:type="dxa"/>
            <w:shd w:val="clear" w:color="auto" w:fill="auto"/>
          </w:tcPr>
          <w:p w14:paraId="032AF2F2" w14:textId="1DF8B5DA" w:rsidR="0066171E" w:rsidRPr="0066171E" w:rsidRDefault="0066171E" w:rsidP="0066171E">
            <w:pPr>
              <w:ind w:firstLine="0"/>
            </w:pPr>
            <w:r>
              <w:t>Magnuson</w:t>
            </w:r>
          </w:p>
        </w:tc>
        <w:tc>
          <w:tcPr>
            <w:tcW w:w="2179" w:type="dxa"/>
            <w:shd w:val="clear" w:color="auto" w:fill="auto"/>
          </w:tcPr>
          <w:p w14:paraId="21B6D375" w14:textId="69652B48" w:rsidR="0066171E" w:rsidRPr="0066171E" w:rsidRDefault="0066171E" w:rsidP="0066171E">
            <w:pPr>
              <w:ind w:firstLine="0"/>
            </w:pPr>
            <w:r>
              <w:t>Martin</w:t>
            </w:r>
          </w:p>
        </w:tc>
        <w:tc>
          <w:tcPr>
            <w:tcW w:w="2180" w:type="dxa"/>
            <w:shd w:val="clear" w:color="auto" w:fill="auto"/>
          </w:tcPr>
          <w:p w14:paraId="7DDAE30E" w14:textId="693A671C" w:rsidR="0066171E" w:rsidRPr="0066171E" w:rsidRDefault="0066171E" w:rsidP="0066171E">
            <w:pPr>
              <w:ind w:firstLine="0"/>
            </w:pPr>
            <w:r>
              <w:t>May</w:t>
            </w:r>
          </w:p>
        </w:tc>
      </w:tr>
      <w:tr w:rsidR="0066171E" w:rsidRPr="0066171E" w14:paraId="633154B5" w14:textId="77777777" w:rsidTr="0066171E">
        <w:tc>
          <w:tcPr>
            <w:tcW w:w="2179" w:type="dxa"/>
            <w:shd w:val="clear" w:color="auto" w:fill="auto"/>
          </w:tcPr>
          <w:p w14:paraId="7241F548" w14:textId="009283FA" w:rsidR="0066171E" w:rsidRPr="0066171E" w:rsidRDefault="0066171E" w:rsidP="0066171E">
            <w:pPr>
              <w:ind w:firstLine="0"/>
            </w:pPr>
            <w:r>
              <w:t>McCabe</w:t>
            </w:r>
          </w:p>
        </w:tc>
        <w:tc>
          <w:tcPr>
            <w:tcW w:w="2179" w:type="dxa"/>
            <w:shd w:val="clear" w:color="auto" w:fill="auto"/>
          </w:tcPr>
          <w:p w14:paraId="676BCEE1" w14:textId="0FDDC964" w:rsidR="0066171E" w:rsidRPr="0066171E" w:rsidRDefault="0066171E" w:rsidP="0066171E">
            <w:pPr>
              <w:ind w:firstLine="0"/>
            </w:pPr>
            <w:r>
              <w:t>McCravy</w:t>
            </w:r>
          </w:p>
        </w:tc>
        <w:tc>
          <w:tcPr>
            <w:tcW w:w="2180" w:type="dxa"/>
            <w:shd w:val="clear" w:color="auto" w:fill="auto"/>
          </w:tcPr>
          <w:p w14:paraId="2DEC742B" w14:textId="4A83C451" w:rsidR="0066171E" w:rsidRPr="0066171E" w:rsidRDefault="0066171E" w:rsidP="0066171E">
            <w:pPr>
              <w:ind w:firstLine="0"/>
            </w:pPr>
            <w:r>
              <w:t>McDaniel</w:t>
            </w:r>
          </w:p>
        </w:tc>
      </w:tr>
      <w:tr w:rsidR="0066171E" w:rsidRPr="0066171E" w14:paraId="7AFC714D" w14:textId="77777777" w:rsidTr="0066171E">
        <w:tc>
          <w:tcPr>
            <w:tcW w:w="2179" w:type="dxa"/>
            <w:shd w:val="clear" w:color="auto" w:fill="auto"/>
          </w:tcPr>
          <w:p w14:paraId="768BA1B5" w14:textId="3C0F253D" w:rsidR="0066171E" w:rsidRPr="0066171E" w:rsidRDefault="0066171E" w:rsidP="0066171E">
            <w:pPr>
              <w:ind w:firstLine="0"/>
            </w:pPr>
            <w:r>
              <w:t>McGinnis</w:t>
            </w:r>
          </w:p>
        </w:tc>
        <w:tc>
          <w:tcPr>
            <w:tcW w:w="2179" w:type="dxa"/>
            <w:shd w:val="clear" w:color="auto" w:fill="auto"/>
          </w:tcPr>
          <w:p w14:paraId="65C7838E" w14:textId="2C14742C" w:rsidR="0066171E" w:rsidRPr="0066171E" w:rsidRDefault="0066171E" w:rsidP="0066171E">
            <w:pPr>
              <w:ind w:firstLine="0"/>
            </w:pPr>
            <w:r>
              <w:t>Mitchell</w:t>
            </w:r>
          </w:p>
        </w:tc>
        <w:tc>
          <w:tcPr>
            <w:tcW w:w="2180" w:type="dxa"/>
            <w:shd w:val="clear" w:color="auto" w:fill="auto"/>
          </w:tcPr>
          <w:p w14:paraId="320EC085" w14:textId="27B97BC0" w:rsidR="0066171E" w:rsidRPr="0066171E" w:rsidRDefault="0066171E" w:rsidP="0066171E">
            <w:pPr>
              <w:ind w:firstLine="0"/>
            </w:pPr>
            <w:r>
              <w:t>Montgomery</w:t>
            </w:r>
          </w:p>
        </w:tc>
      </w:tr>
      <w:tr w:rsidR="0066171E" w:rsidRPr="0066171E" w14:paraId="04ED61B4" w14:textId="77777777" w:rsidTr="0066171E">
        <w:tc>
          <w:tcPr>
            <w:tcW w:w="2179" w:type="dxa"/>
            <w:shd w:val="clear" w:color="auto" w:fill="auto"/>
          </w:tcPr>
          <w:p w14:paraId="41937FA6" w14:textId="11CD3E55" w:rsidR="0066171E" w:rsidRPr="0066171E" w:rsidRDefault="0066171E" w:rsidP="0066171E">
            <w:pPr>
              <w:ind w:firstLine="0"/>
            </w:pPr>
            <w:r>
              <w:t>J. Moore</w:t>
            </w:r>
          </w:p>
        </w:tc>
        <w:tc>
          <w:tcPr>
            <w:tcW w:w="2179" w:type="dxa"/>
            <w:shd w:val="clear" w:color="auto" w:fill="auto"/>
          </w:tcPr>
          <w:p w14:paraId="5294D3B4" w14:textId="09DD0498" w:rsidR="0066171E" w:rsidRPr="0066171E" w:rsidRDefault="0066171E" w:rsidP="0066171E">
            <w:pPr>
              <w:ind w:firstLine="0"/>
            </w:pPr>
            <w:r>
              <w:t>T. Moore</w:t>
            </w:r>
          </w:p>
        </w:tc>
        <w:tc>
          <w:tcPr>
            <w:tcW w:w="2180" w:type="dxa"/>
            <w:shd w:val="clear" w:color="auto" w:fill="auto"/>
          </w:tcPr>
          <w:p w14:paraId="328A7669" w14:textId="7F05FA28" w:rsidR="0066171E" w:rsidRPr="0066171E" w:rsidRDefault="0066171E" w:rsidP="0066171E">
            <w:pPr>
              <w:ind w:firstLine="0"/>
            </w:pPr>
            <w:r>
              <w:t>Morgan</w:t>
            </w:r>
          </w:p>
        </w:tc>
      </w:tr>
      <w:tr w:rsidR="0066171E" w:rsidRPr="0066171E" w14:paraId="7C0D1D65" w14:textId="77777777" w:rsidTr="0066171E">
        <w:tc>
          <w:tcPr>
            <w:tcW w:w="2179" w:type="dxa"/>
            <w:shd w:val="clear" w:color="auto" w:fill="auto"/>
          </w:tcPr>
          <w:p w14:paraId="21C9FBC7" w14:textId="235AC08D" w:rsidR="0066171E" w:rsidRPr="0066171E" w:rsidRDefault="0066171E" w:rsidP="0066171E">
            <w:pPr>
              <w:ind w:firstLine="0"/>
            </w:pPr>
            <w:r>
              <w:t>Moss</w:t>
            </w:r>
          </w:p>
        </w:tc>
        <w:tc>
          <w:tcPr>
            <w:tcW w:w="2179" w:type="dxa"/>
            <w:shd w:val="clear" w:color="auto" w:fill="auto"/>
          </w:tcPr>
          <w:p w14:paraId="5CCCBC69" w14:textId="6B99A9FA" w:rsidR="0066171E" w:rsidRPr="0066171E" w:rsidRDefault="0066171E" w:rsidP="0066171E">
            <w:pPr>
              <w:ind w:firstLine="0"/>
            </w:pPr>
            <w:r>
              <w:t>Murphy</w:t>
            </w:r>
          </w:p>
        </w:tc>
        <w:tc>
          <w:tcPr>
            <w:tcW w:w="2180" w:type="dxa"/>
            <w:shd w:val="clear" w:color="auto" w:fill="auto"/>
          </w:tcPr>
          <w:p w14:paraId="3564EE0C" w14:textId="011AC3FA" w:rsidR="0066171E" w:rsidRPr="0066171E" w:rsidRDefault="0066171E" w:rsidP="0066171E">
            <w:pPr>
              <w:ind w:firstLine="0"/>
            </w:pPr>
            <w:r>
              <w:t>Neese</w:t>
            </w:r>
          </w:p>
        </w:tc>
      </w:tr>
      <w:tr w:rsidR="0066171E" w:rsidRPr="0066171E" w14:paraId="5BDB2305" w14:textId="77777777" w:rsidTr="0066171E">
        <w:tc>
          <w:tcPr>
            <w:tcW w:w="2179" w:type="dxa"/>
            <w:shd w:val="clear" w:color="auto" w:fill="auto"/>
          </w:tcPr>
          <w:p w14:paraId="1E2DA022" w14:textId="7ADCED83" w:rsidR="0066171E" w:rsidRPr="0066171E" w:rsidRDefault="0066171E" w:rsidP="0066171E">
            <w:pPr>
              <w:ind w:firstLine="0"/>
            </w:pPr>
            <w:r>
              <w:t>B. Newton</w:t>
            </w:r>
          </w:p>
        </w:tc>
        <w:tc>
          <w:tcPr>
            <w:tcW w:w="2179" w:type="dxa"/>
            <w:shd w:val="clear" w:color="auto" w:fill="auto"/>
          </w:tcPr>
          <w:p w14:paraId="5764F651" w14:textId="0890B46E" w:rsidR="0066171E" w:rsidRPr="0066171E" w:rsidRDefault="0066171E" w:rsidP="0066171E">
            <w:pPr>
              <w:ind w:firstLine="0"/>
            </w:pPr>
            <w:r>
              <w:t>W. Newton</w:t>
            </w:r>
          </w:p>
        </w:tc>
        <w:tc>
          <w:tcPr>
            <w:tcW w:w="2180" w:type="dxa"/>
            <w:shd w:val="clear" w:color="auto" w:fill="auto"/>
          </w:tcPr>
          <w:p w14:paraId="574A6395" w14:textId="326685F3" w:rsidR="0066171E" w:rsidRPr="0066171E" w:rsidRDefault="0066171E" w:rsidP="0066171E">
            <w:pPr>
              <w:ind w:firstLine="0"/>
            </w:pPr>
            <w:r>
              <w:t>Oremus</w:t>
            </w:r>
          </w:p>
        </w:tc>
      </w:tr>
      <w:tr w:rsidR="0066171E" w:rsidRPr="0066171E" w14:paraId="78C7711C" w14:textId="77777777" w:rsidTr="0066171E">
        <w:tc>
          <w:tcPr>
            <w:tcW w:w="2179" w:type="dxa"/>
            <w:shd w:val="clear" w:color="auto" w:fill="auto"/>
          </w:tcPr>
          <w:p w14:paraId="00DB5322" w14:textId="222D98A4" w:rsidR="0066171E" w:rsidRPr="0066171E" w:rsidRDefault="0066171E" w:rsidP="0066171E">
            <w:pPr>
              <w:ind w:firstLine="0"/>
            </w:pPr>
            <w:r>
              <w:t>Pace</w:t>
            </w:r>
          </w:p>
        </w:tc>
        <w:tc>
          <w:tcPr>
            <w:tcW w:w="2179" w:type="dxa"/>
            <w:shd w:val="clear" w:color="auto" w:fill="auto"/>
          </w:tcPr>
          <w:p w14:paraId="7910EA6F" w14:textId="4A458B7E" w:rsidR="0066171E" w:rsidRPr="0066171E" w:rsidRDefault="0066171E" w:rsidP="0066171E">
            <w:pPr>
              <w:ind w:firstLine="0"/>
            </w:pPr>
            <w:r>
              <w:t>Pedalino</w:t>
            </w:r>
          </w:p>
        </w:tc>
        <w:tc>
          <w:tcPr>
            <w:tcW w:w="2180" w:type="dxa"/>
            <w:shd w:val="clear" w:color="auto" w:fill="auto"/>
          </w:tcPr>
          <w:p w14:paraId="18FE8F2D" w14:textId="6905384A" w:rsidR="0066171E" w:rsidRPr="0066171E" w:rsidRDefault="0066171E" w:rsidP="0066171E">
            <w:pPr>
              <w:ind w:firstLine="0"/>
            </w:pPr>
            <w:r>
              <w:t>Pope</w:t>
            </w:r>
          </w:p>
        </w:tc>
      </w:tr>
      <w:tr w:rsidR="0066171E" w:rsidRPr="0066171E" w14:paraId="5C255041" w14:textId="77777777" w:rsidTr="0066171E">
        <w:tc>
          <w:tcPr>
            <w:tcW w:w="2179" w:type="dxa"/>
            <w:shd w:val="clear" w:color="auto" w:fill="auto"/>
          </w:tcPr>
          <w:p w14:paraId="164B2F1E" w14:textId="084D4EB8" w:rsidR="0066171E" w:rsidRPr="0066171E" w:rsidRDefault="0066171E" w:rsidP="0066171E">
            <w:pPr>
              <w:ind w:firstLine="0"/>
            </w:pPr>
            <w:r>
              <w:t>Reese</w:t>
            </w:r>
          </w:p>
        </w:tc>
        <w:tc>
          <w:tcPr>
            <w:tcW w:w="2179" w:type="dxa"/>
            <w:shd w:val="clear" w:color="auto" w:fill="auto"/>
          </w:tcPr>
          <w:p w14:paraId="5D5B53C2" w14:textId="18D1A889" w:rsidR="0066171E" w:rsidRPr="0066171E" w:rsidRDefault="0066171E" w:rsidP="0066171E">
            <w:pPr>
              <w:ind w:firstLine="0"/>
            </w:pPr>
            <w:r>
              <w:t>Rivers</w:t>
            </w:r>
          </w:p>
        </w:tc>
        <w:tc>
          <w:tcPr>
            <w:tcW w:w="2180" w:type="dxa"/>
            <w:shd w:val="clear" w:color="auto" w:fill="auto"/>
          </w:tcPr>
          <w:p w14:paraId="13A92CB8" w14:textId="3E3B5262" w:rsidR="0066171E" w:rsidRPr="0066171E" w:rsidRDefault="0066171E" w:rsidP="0066171E">
            <w:pPr>
              <w:ind w:firstLine="0"/>
            </w:pPr>
            <w:r>
              <w:t>Robbins</w:t>
            </w:r>
          </w:p>
        </w:tc>
      </w:tr>
      <w:tr w:rsidR="0066171E" w:rsidRPr="0066171E" w14:paraId="4C8AEC47" w14:textId="77777777" w:rsidTr="0066171E">
        <w:tc>
          <w:tcPr>
            <w:tcW w:w="2179" w:type="dxa"/>
            <w:shd w:val="clear" w:color="auto" w:fill="auto"/>
          </w:tcPr>
          <w:p w14:paraId="1E84BD69" w14:textId="04D43F70" w:rsidR="0066171E" w:rsidRPr="0066171E" w:rsidRDefault="0066171E" w:rsidP="0066171E">
            <w:pPr>
              <w:ind w:firstLine="0"/>
            </w:pPr>
            <w:r>
              <w:t>Rose</w:t>
            </w:r>
          </w:p>
        </w:tc>
        <w:tc>
          <w:tcPr>
            <w:tcW w:w="2179" w:type="dxa"/>
            <w:shd w:val="clear" w:color="auto" w:fill="auto"/>
          </w:tcPr>
          <w:p w14:paraId="656318EB" w14:textId="5D926A40" w:rsidR="0066171E" w:rsidRPr="0066171E" w:rsidRDefault="0066171E" w:rsidP="0066171E">
            <w:pPr>
              <w:ind w:firstLine="0"/>
            </w:pPr>
            <w:r>
              <w:t>Rutherford</w:t>
            </w:r>
          </w:p>
        </w:tc>
        <w:tc>
          <w:tcPr>
            <w:tcW w:w="2180" w:type="dxa"/>
            <w:shd w:val="clear" w:color="auto" w:fill="auto"/>
          </w:tcPr>
          <w:p w14:paraId="25BFDCEB" w14:textId="55030CCA" w:rsidR="0066171E" w:rsidRPr="0066171E" w:rsidRDefault="0066171E" w:rsidP="0066171E">
            <w:pPr>
              <w:ind w:firstLine="0"/>
            </w:pPr>
            <w:r>
              <w:t>Sanders</w:t>
            </w:r>
          </w:p>
        </w:tc>
      </w:tr>
      <w:tr w:rsidR="0066171E" w:rsidRPr="0066171E" w14:paraId="016FA065" w14:textId="77777777" w:rsidTr="0066171E">
        <w:tc>
          <w:tcPr>
            <w:tcW w:w="2179" w:type="dxa"/>
            <w:shd w:val="clear" w:color="auto" w:fill="auto"/>
          </w:tcPr>
          <w:p w14:paraId="08972F85" w14:textId="710E7EAA" w:rsidR="0066171E" w:rsidRPr="0066171E" w:rsidRDefault="0066171E" w:rsidP="0066171E">
            <w:pPr>
              <w:ind w:firstLine="0"/>
            </w:pPr>
            <w:r>
              <w:t>Schuessler</w:t>
            </w:r>
          </w:p>
        </w:tc>
        <w:tc>
          <w:tcPr>
            <w:tcW w:w="2179" w:type="dxa"/>
            <w:shd w:val="clear" w:color="auto" w:fill="auto"/>
          </w:tcPr>
          <w:p w14:paraId="2B06BEFC" w14:textId="541E456E" w:rsidR="0066171E" w:rsidRPr="0066171E" w:rsidRDefault="0066171E" w:rsidP="0066171E">
            <w:pPr>
              <w:ind w:firstLine="0"/>
            </w:pPr>
            <w:r>
              <w:t>Sessions</w:t>
            </w:r>
          </w:p>
        </w:tc>
        <w:tc>
          <w:tcPr>
            <w:tcW w:w="2180" w:type="dxa"/>
            <w:shd w:val="clear" w:color="auto" w:fill="auto"/>
          </w:tcPr>
          <w:p w14:paraId="3CD98FD5" w14:textId="285A689A" w:rsidR="0066171E" w:rsidRPr="0066171E" w:rsidRDefault="0066171E" w:rsidP="0066171E">
            <w:pPr>
              <w:ind w:firstLine="0"/>
            </w:pPr>
            <w:r>
              <w:t>M. M. Smith</w:t>
            </w:r>
          </w:p>
        </w:tc>
      </w:tr>
      <w:tr w:rsidR="0066171E" w:rsidRPr="0066171E" w14:paraId="6895F142" w14:textId="77777777" w:rsidTr="0066171E">
        <w:tc>
          <w:tcPr>
            <w:tcW w:w="2179" w:type="dxa"/>
            <w:shd w:val="clear" w:color="auto" w:fill="auto"/>
          </w:tcPr>
          <w:p w14:paraId="3268F724" w14:textId="2F6B950B" w:rsidR="0066171E" w:rsidRPr="0066171E" w:rsidRDefault="0066171E" w:rsidP="0066171E">
            <w:pPr>
              <w:ind w:firstLine="0"/>
            </w:pPr>
            <w:r>
              <w:t>Stavrinakis</w:t>
            </w:r>
          </w:p>
        </w:tc>
        <w:tc>
          <w:tcPr>
            <w:tcW w:w="2179" w:type="dxa"/>
            <w:shd w:val="clear" w:color="auto" w:fill="auto"/>
          </w:tcPr>
          <w:p w14:paraId="7FDDFF9C" w14:textId="4D418A35" w:rsidR="0066171E" w:rsidRPr="0066171E" w:rsidRDefault="0066171E" w:rsidP="0066171E">
            <w:pPr>
              <w:ind w:firstLine="0"/>
            </w:pPr>
            <w:r>
              <w:t>Taylor</w:t>
            </w:r>
          </w:p>
        </w:tc>
        <w:tc>
          <w:tcPr>
            <w:tcW w:w="2180" w:type="dxa"/>
            <w:shd w:val="clear" w:color="auto" w:fill="auto"/>
          </w:tcPr>
          <w:p w14:paraId="02A3FFB8" w14:textId="665FEA78" w:rsidR="0066171E" w:rsidRPr="0066171E" w:rsidRDefault="0066171E" w:rsidP="0066171E">
            <w:pPr>
              <w:ind w:firstLine="0"/>
            </w:pPr>
            <w:r>
              <w:t>Teeple</w:t>
            </w:r>
          </w:p>
        </w:tc>
      </w:tr>
      <w:tr w:rsidR="0066171E" w:rsidRPr="0066171E" w14:paraId="53E1F244" w14:textId="77777777" w:rsidTr="0066171E">
        <w:tc>
          <w:tcPr>
            <w:tcW w:w="2179" w:type="dxa"/>
            <w:shd w:val="clear" w:color="auto" w:fill="auto"/>
          </w:tcPr>
          <w:p w14:paraId="5B5572C1" w14:textId="08B2E7EC" w:rsidR="0066171E" w:rsidRPr="0066171E" w:rsidRDefault="0066171E" w:rsidP="0066171E">
            <w:pPr>
              <w:ind w:firstLine="0"/>
            </w:pPr>
            <w:r>
              <w:t>Terribile</w:t>
            </w:r>
          </w:p>
        </w:tc>
        <w:tc>
          <w:tcPr>
            <w:tcW w:w="2179" w:type="dxa"/>
            <w:shd w:val="clear" w:color="auto" w:fill="auto"/>
          </w:tcPr>
          <w:p w14:paraId="782037AB" w14:textId="5277F28B" w:rsidR="0066171E" w:rsidRPr="0066171E" w:rsidRDefault="0066171E" w:rsidP="0066171E">
            <w:pPr>
              <w:ind w:firstLine="0"/>
            </w:pPr>
            <w:r>
              <w:t>Vaughan</w:t>
            </w:r>
          </w:p>
        </w:tc>
        <w:tc>
          <w:tcPr>
            <w:tcW w:w="2180" w:type="dxa"/>
            <w:shd w:val="clear" w:color="auto" w:fill="auto"/>
          </w:tcPr>
          <w:p w14:paraId="070487FF" w14:textId="5EA0A5F8" w:rsidR="0066171E" w:rsidRPr="0066171E" w:rsidRDefault="0066171E" w:rsidP="0066171E">
            <w:pPr>
              <w:ind w:firstLine="0"/>
            </w:pPr>
            <w:r>
              <w:t>Weeks</w:t>
            </w:r>
          </w:p>
        </w:tc>
      </w:tr>
      <w:tr w:rsidR="0066171E" w:rsidRPr="0066171E" w14:paraId="73AC1E59" w14:textId="77777777" w:rsidTr="0066171E">
        <w:tc>
          <w:tcPr>
            <w:tcW w:w="2179" w:type="dxa"/>
            <w:shd w:val="clear" w:color="auto" w:fill="auto"/>
          </w:tcPr>
          <w:p w14:paraId="1E17F020" w14:textId="540C1560" w:rsidR="0066171E" w:rsidRPr="0066171E" w:rsidRDefault="0066171E" w:rsidP="0066171E">
            <w:pPr>
              <w:ind w:firstLine="0"/>
            </w:pPr>
            <w:r>
              <w:t>Wetmore</w:t>
            </w:r>
          </w:p>
        </w:tc>
        <w:tc>
          <w:tcPr>
            <w:tcW w:w="2179" w:type="dxa"/>
            <w:shd w:val="clear" w:color="auto" w:fill="auto"/>
          </w:tcPr>
          <w:p w14:paraId="1763B1CD" w14:textId="6E9CEE7F" w:rsidR="0066171E" w:rsidRPr="0066171E" w:rsidRDefault="0066171E" w:rsidP="0066171E">
            <w:pPr>
              <w:ind w:firstLine="0"/>
            </w:pPr>
            <w:r>
              <w:t>White</w:t>
            </w:r>
          </w:p>
        </w:tc>
        <w:tc>
          <w:tcPr>
            <w:tcW w:w="2180" w:type="dxa"/>
            <w:shd w:val="clear" w:color="auto" w:fill="auto"/>
          </w:tcPr>
          <w:p w14:paraId="66A8C576" w14:textId="15766A30" w:rsidR="0066171E" w:rsidRPr="0066171E" w:rsidRDefault="0066171E" w:rsidP="0066171E">
            <w:pPr>
              <w:ind w:firstLine="0"/>
            </w:pPr>
            <w:r>
              <w:t>Whitmire</w:t>
            </w:r>
          </w:p>
        </w:tc>
      </w:tr>
      <w:tr w:rsidR="0066171E" w:rsidRPr="0066171E" w14:paraId="72414758" w14:textId="77777777" w:rsidTr="0066171E">
        <w:tc>
          <w:tcPr>
            <w:tcW w:w="2179" w:type="dxa"/>
            <w:shd w:val="clear" w:color="auto" w:fill="auto"/>
          </w:tcPr>
          <w:p w14:paraId="2D153E69" w14:textId="7AD46436" w:rsidR="0066171E" w:rsidRPr="0066171E" w:rsidRDefault="0066171E" w:rsidP="0066171E">
            <w:pPr>
              <w:keepNext/>
              <w:ind w:firstLine="0"/>
            </w:pPr>
            <w:r>
              <w:t>Wickensimer</w:t>
            </w:r>
          </w:p>
        </w:tc>
        <w:tc>
          <w:tcPr>
            <w:tcW w:w="2179" w:type="dxa"/>
            <w:shd w:val="clear" w:color="auto" w:fill="auto"/>
          </w:tcPr>
          <w:p w14:paraId="23080236" w14:textId="41157556" w:rsidR="0066171E" w:rsidRPr="0066171E" w:rsidRDefault="0066171E" w:rsidP="0066171E">
            <w:pPr>
              <w:keepNext/>
              <w:ind w:firstLine="0"/>
            </w:pPr>
            <w:r>
              <w:t>Williams</w:t>
            </w:r>
          </w:p>
        </w:tc>
        <w:tc>
          <w:tcPr>
            <w:tcW w:w="2180" w:type="dxa"/>
            <w:shd w:val="clear" w:color="auto" w:fill="auto"/>
          </w:tcPr>
          <w:p w14:paraId="054990B6" w14:textId="6F4338AF" w:rsidR="0066171E" w:rsidRPr="0066171E" w:rsidRDefault="0066171E" w:rsidP="0066171E">
            <w:pPr>
              <w:keepNext/>
              <w:ind w:firstLine="0"/>
            </w:pPr>
            <w:r>
              <w:t>Willis</w:t>
            </w:r>
          </w:p>
        </w:tc>
      </w:tr>
      <w:tr w:rsidR="0066171E" w:rsidRPr="0066171E" w14:paraId="24644EB9" w14:textId="77777777" w:rsidTr="0066171E">
        <w:tc>
          <w:tcPr>
            <w:tcW w:w="2179" w:type="dxa"/>
            <w:shd w:val="clear" w:color="auto" w:fill="auto"/>
          </w:tcPr>
          <w:p w14:paraId="4D5AE1C5" w14:textId="00E2869E" w:rsidR="0066171E" w:rsidRPr="0066171E" w:rsidRDefault="0066171E" w:rsidP="0066171E">
            <w:pPr>
              <w:keepNext/>
              <w:ind w:firstLine="0"/>
            </w:pPr>
            <w:r>
              <w:t>Wooten</w:t>
            </w:r>
          </w:p>
        </w:tc>
        <w:tc>
          <w:tcPr>
            <w:tcW w:w="2179" w:type="dxa"/>
            <w:shd w:val="clear" w:color="auto" w:fill="auto"/>
          </w:tcPr>
          <w:p w14:paraId="32942480" w14:textId="0D530463" w:rsidR="0066171E" w:rsidRPr="0066171E" w:rsidRDefault="0066171E" w:rsidP="0066171E">
            <w:pPr>
              <w:keepNext/>
              <w:ind w:firstLine="0"/>
            </w:pPr>
            <w:r>
              <w:t>Yow</w:t>
            </w:r>
          </w:p>
        </w:tc>
        <w:tc>
          <w:tcPr>
            <w:tcW w:w="2180" w:type="dxa"/>
            <w:shd w:val="clear" w:color="auto" w:fill="auto"/>
          </w:tcPr>
          <w:p w14:paraId="7849057C" w14:textId="77777777" w:rsidR="0066171E" w:rsidRPr="0066171E" w:rsidRDefault="0066171E" w:rsidP="0066171E">
            <w:pPr>
              <w:keepNext/>
              <w:ind w:firstLine="0"/>
            </w:pPr>
          </w:p>
        </w:tc>
      </w:tr>
    </w:tbl>
    <w:p w14:paraId="48A4BD8F" w14:textId="77777777" w:rsidR="0066171E" w:rsidRDefault="0066171E" w:rsidP="0066171E"/>
    <w:p w14:paraId="69D8ECAD" w14:textId="7308E5C5" w:rsidR="0066171E" w:rsidRDefault="0066171E" w:rsidP="0066171E">
      <w:pPr>
        <w:jc w:val="center"/>
        <w:rPr>
          <w:b/>
        </w:rPr>
      </w:pPr>
      <w:r w:rsidRPr="0066171E">
        <w:rPr>
          <w:b/>
        </w:rPr>
        <w:t>Total--107</w:t>
      </w:r>
    </w:p>
    <w:p w14:paraId="07E5EFA0" w14:textId="77777777" w:rsidR="0066171E" w:rsidRDefault="0066171E" w:rsidP="0066171E">
      <w:pPr>
        <w:jc w:val="center"/>
        <w:rPr>
          <w:b/>
        </w:rPr>
      </w:pPr>
    </w:p>
    <w:p w14:paraId="79603B2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441C67D" w14:textId="77777777" w:rsidTr="0066171E">
        <w:tc>
          <w:tcPr>
            <w:tcW w:w="2179" w:type="dxa"/>
            <w:shd w:val="clear" w:color="auto" w:fill="auto"/>
          </w:tcPr>
          <w:p w14:paraId="43678285" w14:textId="28819D6B" w:rsidR="0066171E" w:rsidRPr="0066171E" w:rsidRDefault="0066171E" w:rsidP="0066171E">
            <w:pPr>
              <w:keepNext/>
              <w:ind w:firstLine="0"/>
            </w:pPr>
            <w:r>
              <w:t>Cromer</w:t>
            </w:r>
          </w:p>
        </w:tc>
        <w:tc>
          <w:tcPr>
            <w:tcW w:w="2179" w:type="dxa"/>
            <w:shd w:val="clear" w:color="auto" w:fill="auto"/>
          </w:tcPr>
          <w:p w14:paraId="7506F1AB" w14:textId="0F80E45F" w:rsidR="0066171E" w:rsidRPr="0066171E" w:rsidRDefault="0066171E" w:rsidP="0066171E">
            <w:pPr>
              <w:keepNext/>
              <w:ind w:firstLine="0"/>
            </w:pPr>
            <w:r>
              <w:t>Gilreath</w:t>
            </w:r>
          </w:p>
        </w:tc>
        <w:tc>
          <w:tcPr>
            <w:tcW w:w="2180" w:type="dxa"/>
            <w:shd w:val="clear" w:color="auto" w:fill="auto"/>
          </w:tcPr>
          <w:p w14:paraId="267226A8" w14:textId="77777777" w:rsidR="0066171E" w:rsidRPr="0066171E" w:rsidRDefault="0066171E" w:rsidP="0066171E">
            <w:pPr>
              <w:keepNext/>
              <w:ind w:firstLine="0"/>
            </w:pPr>
          </w:p>
        </w:tc>
      </w:tr>
    </w:tbl>
    <w:p w14:paraId="63E8737C" w14:textId="77777777" w:rsidR="0066171E" w:rsidRDefault="0066171E" w:rsidP="0066171E"/>
    <w:p w14:paraId="070A0B4B" w14:textId="77777777" w:rsidR="0066171E" w:rsidRDefault="0066171E" w:rsidP="0066171E">
      <w:pPr>
        <w:jc w:val="center"/>
        <w:rPr>
          <w:b/>
        </w:rPr>
      </w:pPr>
      <w:r w:rsidRPr="0066171E">
        <w:rPr>
          <w:b/>
        </w:rPr>
        <w:t>Total--2</w:t>
      </w:r>
    </w:p>
    <w:p w14:paraId="2D407ADF" w14:textId="275FF6D8" w:rsidR="0066171E" w:rsidRDefault="0066171E" w:rsidP="0066171E">
      <w:pPr>
        <w:jc w:val="center"/>
        <w:rPr>
          <w:b/>
        </w:rPr>
      </w:pPr>
    </w:p>
    <w:p w14:paraId="091DE3F1" w14:textId="77777777" w:rsidR="0066171E" w:rsidRDefault="0066171E" w:rsidP="0066171E">
      <w:r>
        <w:t xml:space="preserve">Section 73 was adopted. </w:t>
      </w:r>
    </w:p>
    <w:p w14:paraId="1940DF6C" w14:textId="77777777" w:rsidR="0066171E" w:rsidRDefault="0066171E" w:rsidP="0066171E"/>
    <w:p w14:paraId="580D957D" w14:textId="1C2CD2F3" w:rsidR="0066171E" w:rsidRDefault="0066171E" w:rsidP="0066171E">
      <w:pPr>
        <w:keepNext/>
        <w:jc w:val="center"/>
        <w:rPr>
          <w:b/>
        </w:rPr>
      </w:pPr>
      <w:r w:rsidRPr="0066171E">
        <w:rPr>
          <w:b/>
        </w:rPr>
        <w:t>SECTION 74</w:t>
      </w:r>
    </w:p>
    <w:p w14:paraId="70CB0F45" w14:textId="77777777" w:rsidR="0066171E" w:rsidRDefault="0066171E" w:rsidP="0066171E">
      <w:r>
        <w:t xml:space="preserve">The yeas and nays were taken resulting as follows: </w:t>
      </w:r>
    </w:p>
    <w:p w14:paraId="2C955140" w14:textId="13960F79" w:rsidR="0066171E" w:rsidRDefault="0066171E" w:rsidP="0066171E">
      <w:pPr>
        <w:jc w:val="center"/>
      </w:pPr>
      <w:r>
        <w:t xml:space="preserve"> </w:t>
      </w:r>
      <w:bookmarkStart w:id="149" w:name="vote_start316"/>
      <w:bookmarkEnd w:id="149"/>
      <w:r>
        <w:t>Yeas 84; Nays 0</w:t>
      </w:r>
    </w:p>
    <w:p w14:paraId="640A3989" w14:textId="77777777" w:rsidR="0066171E" w:rsidRDefault="0066171E" w:rsidP="0066171E">
      <w:pPr>
        <w:jc w:val="center"/>
      </w:pPr>
    </w:p>
    <w:p w14:paraId="4906658A"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B4684C1" w14:textId="77777777" w:rsidTr="0066171E">
        <w:tc>
          <w:tcPr>
            <w:tcW w:w="2179" w:type="dxa"/>
            <w:shd w:val="clear" w:color="auto" w:fill="auto"/>
          </w:tcPr>
          <w:p w14:paraId="3D593524" w14:textId="76531F45" w:rsidR="0066171E" w:rsidRPr="0066171E" w:rsidRDefault="0066171E" w:rsidP="0066171E">
            <w:pPr>
              <w:keepNext/>
              <w:ind w:firstLine="0"/>
            </w:pPr>
            <w:r>
              <w:t>Alexander</w:t>
            </w:r>
          </w:p>
        </w:tc>
        <w:tc>
          <w:tcPr>
            <w:tcW w:w="2179" w:type="dxa"/>
            <w:shd w:val="clear" w:color="auto" w:fill="auto"/>
          </w:tcPr>
          <w:p w14:paraId="22586E89" w14:textId="6DE398B1" w:rsidR="0066171E" w:rsidRPr="0066171E" w:rsidRDefault="0066171E" w:rsidP="0066171E">
            <w:pPr>
              <w:keepNext/>
              <w:ind w:firstLine="0"/>
            </w:pPr>
            <w:r>
              <w:t>Anderson</w:t>
            </w:r>
          </w:p>
        </w:tc>
        <w:tc>
          <w:tcPr>
            <w:tcW w:w="2180" w:type="dxa"/>
            <w:shd w:val="clear" w:color="auto" w:fill="auto"/>
          </w:tcPr>
          <w:p w14:paraId="35954A0C" w14:textId="4F65BD9A" w:rsidR="0066171E" w:rsidRPr="0066171E" w:rsidRDefault="0066171E" w:rsidP="0066171E">
            <w:pPr>
              <w:keepNext/>
              <w:ind w:firstLine="0"/>
            </w:pPr>
            <w:r>
              <w:t>Atkinson</w:t>
            </w:r>
          </w:p>
        </w:tc>
      </w:tr>
      <w:tr w:rsidR="0066171E" w:rsidRPr="0066171E" w14:paraId="1CAF525D" w14:textId="77777777" w:rsidTr="0066171E">
        <w:tc>
          <w:tcPr>
            <w:tcW w:w="2179" w:type="dxa"/>
            <w:shd w:val="clear" w:color="auto" w:fill="auto"/>
          </w:tcPr>
          <w:p w14:paraId="1B5FA427" w14:textId="0D27AE2A" w:rsidR="0066171E" w:rsidRPr="0066171E" w:rsidRDefault="0066171E" w:rsidP="0066171E">
            <w:pPr>
              <w:ind w:firstLine="0"/>
            </w:pPr>
            <w:r>
              <w:t>Bailey</w:t>
            </w:r>
          </w:p>
        </w:tc>
        <w:tc>
          <w:tcPr>
            <w:tcW w:w="2179" w:type="dxa"/>
            <w:shd w:val="clear" w:color="auto" w:fill="auto"/>
          </w:tcPr>
          <w:p w14:paraId="3F291CF2" w14:textId="46514657" w:rsidR="0066171E" w:rsidRPr="0066171E" w:rsidRDefault="0066171E" w:rsidP="0066171E">
            <w:pPr>
              <w:ind w:firstLine="0"/>
            </w:pPr>
            <w:r>
              <w:t>Ballentine</w:t>
            </w:r>
          </w:p>
        </w:tc>
        <w:tc>
          <w:tcPr>
            <w:tcW w:w="2180" w:type="dxa"/>
            <w:shd w:val="clear" w:color="auto" w:fill="auto"/>
          </w:tcPr>
          <w:p w14:paraId="27485345" w14:textId="37046394" w:rsidR="0066171E" w:rsidRPr="0066171E" w:rsidRDefault="0066171E" w:rsidP="0066171E">
            <w:pPr>
              <w:ind w:firstLine="0"/>
            </w:pPr>
            <w:r>
              <w:t>Bauer</w:t>
            </w:r>
          </w:p>
        </w:tc>
      </w:tr>
      <w:tr w:rsidR="0066171E" w:rsidRPr="0066171E" w14:paraId="5E5B29CC" w14:textId="77777777" w:rsidTr="0066171E">
        <w:tc>
          <w:tcPr>
            <w:tcW w:w="2179" w:type="dxa"/>
            <w:shd w:val="clear" w:color="auto" w:fill="auto"/>
          </w:tcPr>
          <w:p w14:paraId="0CF77A87" w14:textId="3E6CF4CA" w:rsidR="0066171E" w:rsidRPr="0066171E" w:rsidRDefault="0066171E" w:rsidP="0066171E">
            <w:pPr>
              <w:ind w:firstLine="0"/>
            </w:pPr>
            <w:r>
              <w:t>Beach</w:t>
            </w:r>
          </w:p>
        </w:tc>
        <w:tc>
          <w:tcPr>
            <w:tcW w:w="2179" w:type="dxa"/>
            <w:shd w:val="clear" w:color="auto" w:fill="auto"/>
          </w:tcPr>
          <w:p w14:paraId="0D243E20" w14:textId="74F7C2EB" w:rsidR="0066171E" w:rsidRPr="0066171E" w:rsidRDefault="0066171E" w:rsidP="0066171E">
            <w:pPr>
              <w:ind w:firstLine="0"/>
            </w:pPr>
            <w:r>
              <w:t>Bradley</w:t>
            </w:r>
          </w:p>
        </w:tc>
        <w:tc>
          <w:tcPr>
            <w:tcW w:w="2180" w:type="dxa"/>
            <w:shd w:val="clear" w:color="auto" w:fill="auto"/>
          </w:tcPr>
          <w:p w14:paraId="42700420" w14:textId="5FFDB3E5" w:rsidR="0066171E" w:rsidRPr="0066171E" w:rsidRDefault="0066171E" w:rsidP="0066171E">
            <w:pPr>
              <w:ind w:firstLine="0"/>
            </w:pPr>
            <w:r>
              <w:t>Brewer</w:t>
            </w:r>
          </w:p>
        </w:tc>
      </w:tr>
      <w:tr w:rsidR="0066171E" w:rsidRPr="0066171E" w14:paraId="074A604C" w14:textId="77777777" w:rsidTr="0066171E">
        <w:tc>
          <w:tcPr>
            <w:tcW w:w="2179" w:type="dxa"/>
            <w:shd w:val="clear" w:color="auto" w:fill="auto"/>
          </w:tcPr>
          <w:p w14:paraId="6A5F5FB5" w14:textId="22EB4238" w:rsidR="0066171E" w:rsidRPr="0066171E" w:rsidRDefault="0066171E" w:rsidP="0066171E">
            <w:pPr>
              <w:ind w:firstLine="0"/>
            </w:pPr>
            <w:r>
              <w:t>Burns</w:t>
            </w:r>
          </w:p>
        </w:tc>
        <w:tc>
          <w:tcPr>
            <w:tcW w:w="2179" w:type="dxa"/>
            <w:shd w:val="clear" w:color="auto" w:fill="auto"/>
          </w:tcPr>
          <w:p w14:paraId="67E79278" w14:textId="365812A5" w:rsidR="0066171E" w:rsidRPr="0066171E" w:rsidRDefault="0066171E" w:rsidP="0066171E">
            <w:pPr>
              <w:ind w:firstLine="0"/>
            </w:pPr>
            <w:r>
              <w:t>Bustos</w:t>
            </w:r>
          </w:p>
        </w:tc>
        <w:tc>
          <w:tcPr>
            <w:tcW w:w="2180" w:type="dxa"/>
            <w:shd w:val="clear" w:color="auto" w:fill="auto"/>
          </w:tcPr>
          <w:p w14:paraId="39EAFF21" w14:textId="6BD01589" w:rsidR="0066171E" w:rsidRPr="0066171E" w:rsidRDefault="0066171E" w:rsidP="0066171E">
            <w:pPr>
              <w:ind w:firstLine="0"/>
            </w:pPr>
            <w:r>
              <w:t>Calhoon</w:t>
            </w:r>
          </w:p>
        </w:tc>
      </w:tr>
      <w:tr w:rsidR="0066171E" w:rsidRPr="0066171E" w14:paraId="254CE031" w14:textId="77777777" w:rsidTr="0066171E">
        <w:tc>
          <w:tcPr>
            <w:tcW w:w="2179" w:type="dxa"/>
            <w:shd w:val="clear" w:color="auto" w:fill="auto"/>
          </w:tcPr>
          <w:p w14:paraId="4B5CE5C7" w14:textId="28D7218E" w:rsidR="0066171E" w:rsidRPr="0066171E" w:rsidRDefault="0066171E" w:rsidP="0066171E">
            <w:pPr>
              <w:ind w:firstLine="0"/>
            </w:pPr>
            <w:r>
              <w:t>Chapman</w:t>
            </w:r>
          </w:p>
        </w:tc>
        <w:tc>
          <w:tcPr>
            <w:tcW w:w="2179" w:type="dxa"/>
            <w:shd w:val="clear" w:color="auto" w:fill="auto"/>
          </w:tcPr>
          <w:p w14:paraId="45E7D68A" w14:textId="602F16EE" w:rsidR="0066171E" w:rsidRPr="0066171E" w:rsidRDefault="0066171E" w:rsidP="0066171E">
            <w:pPr>
              <w:ind w:firstLine="0"/>
            </w:pPr>
            <w:r>
              <w:t>Clyburn</w:t>
            </w:r>
          </w:p>
        </w:tc>
        <w:tc>
          <w:tcPr>
            <w:tcW w:w="2180" w:type="dxa"/>
            <w:shd w:val="clear" w:color="auto" w:fill="auto"/>
          </w:tcPr>
          <w:p w14:paraId="6A1E3E67" w14:textId="098F9A35" w:rsidR="0066171E" w:rsidRPr="0066171E" w:rsidRDefault="0066171E" w:rsidP="0066171E">
            <w:pPr>
              <w:ind w:firstLine="0"/>
            </w:pPr>
            <w:r>
              <w:t>Cobb-Hunter</w:t>
            </w:r>
          </w:p>
        </w:tc>
      </w:tr>
      <w:tr w:rsidR="0066171E" w:rsidRPr="0066171E" w14:paraId="0EAB32FA" w14:textId="77777777" w:rsidTr="0066171E">
        <w:tc>
          <w:tcPr>
            <w:tcW w:w="2179" w:type="dxa"/>
            <w:shd w:val="clear" w:color="auto" w:fill="auto"/>
          </w:tcPr>
          <w:p w14:paraId="11418B6D" w14:textId="651B8C63" w:rsidR="0066171E" w:rsidRPr="0066171E" w:rsidRDefault="0066171E" w:rsidP="0066171E">
            <w:pPr>
              <w:ind w:firstLine="0"/>
            </w:pPr>
            <w:r>
              <w:t>B. J. Cox</w:t>
            </w:r>
          </w:p>
        </w:tc>
        <w:tc>
          <w:tcPr>
            <w:tcW w:w="2179" w:type="dxa"/>
            <w:shd w:val="clear" w:color="auto" w:fill="auto"/>
          </w:tcPr>
          <w:p w14:paraId="1A8E7CFD" w14:textId="6CE5A773" w:rsidR="0066171E" w:rsidRPr="0066171E" w:rsidRDefault="0066171E" w:rsidP="0066171E">
            <w:pPr>
              <w:ind w:firstLine="0"/>
            </w:pPr>
            <w:r>
              <w:t>B. L. Cox</w:t>
            </w:r>
          </w:p>
        </w:tc>
        <w:tc>
          <w:tcPr>
            <w:tcW w:w="2180" w:type="dxa"/>
            <w:shd w:val="clear" w:color="auto" w:fill="auto"/>
          </w:tcPr>
          <w:p w14:paraId="675DA5B6" w14:textId="4155DFC9" w:rsidR="0066171E" w:rsidRPr="0066171E" w:rsidRDefault="0066171E" w:rsidP="0066171E">
            <w:pPr>
              <w:ind w:firstLine="0"/>
            </w:pPr>
            <w:r>
              <w:t>Crawford</w:t>
            </w:r>
          </w:p>
        </w:tc>
      </w:tr>
      <w:tr w:rsidR="0066171E" w:rsidRPr="0066171E" w14:paraId="402DAB3E" w14:textId="77777777" w:rsidTr="0066171E">
        <w:tc>
          <w:tcPr>
            <w:tcW w:w="2179" w:type="dxa"/>
            <w:shd w:val="clear" w:color="auto" w:fill="auto"/>
          </w:tcPr>
          <w:p w14:paraId="58CF5DF6" w14:textId="16770959" w:rsidR="0066171E" w:rsidRPr="0066171E" w:rsidRDefault="0066171E" w:rsidP="0066171E">
            <w:pPr>
              <w:ind w:firstLine="0"/>
            </w:pPr>
            <w:r>
              <w:t>Cromer</w:t>
            </w:r>
          </w:p>
        </w:tc>
        <w:tc>
          <w:tcPr>
            <w:tcW w:w="2179" w:type="dxa"/>
            <w:shd w:val="clear" w:color="auto" w:fill="auto"/>
          </w:tcPr>
          <w:p w14:paraId="2654889A" w14:textId="6FAE6150" w:rsidR="0066171E" w:rsidRPr="0066171E" w:rsidRDefault="0066171E" w:rsidP="0066171E">
            <w:pPr>
              <w:ind w:firstLine="0"/>
            </w:pPr>
            <w:r>
              <w:t>Davis</w:t>
            </w:r>
          </w:p>
        </w:tc>
        <w:tc>
          <w:tcPr>
            <w:tcW w:w="2180" w:type="dxa"/>
            <w:shd w:val="clear" w:color="auto" w:fill="auto"/>
          </w:tcPr>
          <w:p w14:paraId="14093472" w14:textId="0FD82CEE" w:rsidR="0066171E" w:rsidRPr="0066171E" w:rsidRDefault="0066171E" w:rsidP="0066171E">
            <w:pPr>
              <w:ind w:firstLine="0"/>
            </w:pPr>
            <w:r>
              <w:t>Dillard</w:t>
            </w:r>
          </w:p>
        </w:tc>
      </w:tr>
      <w:tr w:rsidR="0066171E" w:rsidRPr="0066171E" w14:paraId="42DBAEB8" w14:textId="77777777" w:rsidTr="0066171E">
        <w:tc>
          <w:tcPr>
            <w:tcW w:w="2179" w:type="dxa"/>
            <w:shd w:val="clear" w:color="auto" w:fill="auto"/>
          </w:tcPr>
          <w:p w14:paraId="330F3B59" w14:textId="73406B78" w:rsidR="0066171E" w:rsidRPr="0066171E" w:rsidRDefault="0066171E" w:rsidP="0066171E">
            <w:pPr>
              <w:ind w:firstLine="0"/>
            </w:pPr>
            <w:r>
              <w:t>Duncan</w:t>
            </w:r>
          </w:p>
        </w:tc>
        <w:tc>
          <w:tcPr>
            <w:tcW w:w="2179" w:type="dxa"/>
            <w:shd w:val="clear" w:color="auto" w:fill="auto"/>
          </w:tcPr>
          <w:p w14:paraId="6A64864B" w14:textId="0967BF9A" w:rsidR="0066171E" w:rsidRPr="0066171E" w:rsidRDefault="0066171E" w:rsidP="0066171E">
            <w:pPr>
              <w:ind w:firstLine="0"/>
            </w:pPr>
            <w:r>
              <w:t>Edgerton</w:t>
            </w:r>
          </w:p>
        </w:tc>
        <w:tc>
          <w:tcPr>
            <w:tcW w:w="2180" w:type="dxa"/>
            <w:shd w:val="clear" w:color="auto" w:fill="auto"/>
          </w:tcPr>
          <w:p w14:paraId="2D80D798" w14:textId="6C2E24B9" w:rsidR="0066171E" w:rsidRPr="0066171E" w:rsidRDefault="0066171E" w:rsidP="0066171E">
            <w:pPr>
              <w:ind w:firstLine="0"/>
            </w:pPr>
            <w:r>
              <w:t>Erickson</w:t>
            </w:r>
          </w:p>
        </w:tc>
      </w:tr>
      <w:tr w:rsidR="0066171E" w:rsidRPr="0066171E" w14:paraId="73ED2BCC" w14:textId="77777777" w:rsidTr="0066171E">
        <w:tc>
          <w:tcPr>
            <w:tcW w:w="2179" w:type="dxa"/>
            <w:shd w:val="clear" w:color="auto" w:fill="auto"/>
          </w:tcPr>
          <w:p w14:paraId="00CAB425" w14:textId="4143CCBC" w:rsidR="0066171E" w:rsidRPr="0066171E" w:rsidRDefault="0066171E" w:rsidP="0066171E">
            <w:pPr>
              <w:ind w:firstLine="0"/>
            </w:pPr>
            <w:r>
              <w:t>Forrest</w:t>
            </w:r>
          </w:p>
        </w:tc>
        <w:tc>
          <w:tcPr>
            <w:tcW w:w="2179" w:type="dxa"/>
            <w:shd w:val="clear" w:color="auto" w:fill="auto"/>
          </w:tcPr>
          <w:p w14:paraId="7B6DA71C" w14:textId="61122821" w:rsidR="0066171E" w:rsidRPr="0066171E" w:rsidRDefault="0066171E" w:rsidP="0066171E">
            <w:pPr>
              <w:ind w:firstLine="0"/>
            </w:pPr>
            <w:r>
              <w:t>Gagnon</w:t>
            </w:r>
          </w:p>
        </w:tc>
        <w:tc>
          <w:tcPr>
            <w:tcW w:w="2180" w:type="dxa"/>
            <w:shd w:val="clear" w:color="auto" w:fill="auto"/>
          </w:tcPr>
          <w:p w14:paraId="38B0DBCD" w14:textId="109A600B" w:rsidR="0066171E" w:rsidRPr="0066171E" w:rsidRDefault="0066171E" w:rsidP="0066171E">
            <w:pPr>
              <w:ind w:firstLine="0"/>
            </w:pPr>
            <w:r>
              <w:t>Gibson</w:t>
            </w:r>
          </w:p>
        </w:tc>
      </w:tr>
      <w:tr w:rsidR="0066171E" w:rsidRPr="0066171E" w14:paraId="7BD92C52" w14:textId="77777777" w:rsidTr="0066171E">
        <w:tc>
          <w:tcPr>
            <w:tcW w:w="2179" w:type="dxa"/>
            <w:shd w:val="clear" w:color="auto" w:fill="auto"/>
          </w:tcPr>
          <w:p w14:paraId="6CB639A0" w14:textId="0D63489C" w:rsidR="0066171E" w:rsidRPr="0066171E" w:rsidRDefault="0066171E" w:rsidP="0066171E">
            <w:pPr>
              <w:ind w:firstLine="0"/>
            </w:pPr>
            <w:r>
              <w:t>Gilliam</w:t>
            </w:r>
          </w:p>
        </w:tc>
        <w:tc>
          <w:tcPr>
            <w:tcW w:w="2179" w:type="dxa"/>
            <w:shd w:val="clear" w:color="auto" w:fill="auto"/>
          </w:tcPr>
          <w:p w14:paraId="25CDAD88" w14:textId="34E54E82" w:rsidR="0066171E" w:rsidRPr="0066171E" w:rsidRDefault="0066171E" w:rsidP="0066171E">
            <w:pPr>
              <w:ind w:firstLine="0"/>
            </w:pPr>
            <w:r>
              <w:t>Gilliard</w:t>
            </w:r>
          </w:p>
        </w:tc>
        <w:tc>
          <w:tcPr>
            <w:tcW w:w="2180" w:type="dxa"/>
            <w:shd w:val="clear" w:color="auto" w:fill="auto"/>
          </w:tcPr>
          <w:p w14:paraId="5E86FE5D" w14:textId="5C018FCA" w:rsidR="0066171E" w:rsidRPr="0066171E" w:rsidRDefault="0066171E" w:rsidP="0066171E">
            <w:pPr>
              <w:ind w:firstLine="0"/>
            </w:pPr>
            <w:r>
              <w:t>Gilreath</w:t>
            </w:r>
          </w:p>
        </w:tc>
      </w:tr>
      <w:tr w:rsidR="0066171E" w:rsidRPr="0066171E" w14:paraId="2EBC108A" w14:textId="77777777" w:rsidTr="0066171E">
        <w:tc>
          <w:tcPr>
            <w:tcW w:w="2179" w:type="dxa"/>
            <w:shd w:val="clear" w:color="auto" w:fill="auto"/>
          </w:tcPr>
          <w:p w14:paraId="55862D44" w14:textId="42F62BEC" w:rsidR="0066171E" w:rsidRPr="0066171E" w:rsidRDefault="0066171E" w:rsidP="0066171E">
            <w:pPr>
              <w:ind w:firstLine="0"/>
            </w:pPr>
            <w:r>
              <w:t>Govan</w:t>
            </w:r>
          </w:p>
        </w:tc>
        <w:tc>
          <w:tcPr>
            <w:tcW w:w="2179" w:type="dxa"/>
            <w:shd w:val="clear" w:color="auto" w:fill="auto"/>
          </w:tcPr>
          <w:p w14:paraId="17835DB3" w14:textId="78FFDA04" w:rsidR="0066171E" w:rsidRPr="0066171E" w:rsidRDefault="0066171E" w:rsidP="0066171E">
            <w:pPr>
              <w:ind w:firstLine="0"/>
            </w:pPr>
            <w:r>
              <w:t>Grant</w:t>
            </w:r>
          </w:p>
        </w:tc>
        <w:tc>
          <w:tcPr>
            <w:tcW w:w="2180" w:type="dxa"/>
            <w:shd w:val="clear" w:color="auto" w:fill="auto"/>
          </w:tcPr>
          <w:p w14:paraId="25AE6742" w14:textId="0A5BD121" w:rsidR="0066171E" w:rsidRPr="0066171E" w:rsidRDefault="0066171E" w:rsidP="0066171E">
            <w:pPr>
              <w:ind w:firstLine="0"/>
            </w:pPr>
            <w:r>
              <w:t>Guffey</w:t>
            </w:r>
          </w:p>
        </w:tc>
      </w:tr>
      <w:tr w:rsidR="0066171E" w:rsidRPr="0066171E" w14:paraId="337004A5" w14:textId="77777777" w:rsidTr="0066171E">
        <w:tc>
          <w:tcPr>
            <w:tcW w:w="2179" w:type="dxa"/>
            <w:shd w:val="clear" w:color="auto" w:fill="auto"/>
          </w:tcPr>
          <w:p w14:paraId="7FD3557F" w14:textId="7F729442" w:rsidR="0066171E" w:rsidRPr="0066171E" w:rsidRDefault="0066171E" w:rsidP="0066171E">
            <w:pPr>
              <w:ind w:firstLine="0"/>
            </w:pPr>
            <w:r>
              <w:t>Haddon</w:t>
            </w:r>
          </w:p>
        </w:tc>
        <w:tc>
          <w:tcPr>
            <w:tcW w:w="2179" w:type="dxa"/>
            <w:shd w:val="clear" w:color="auto" w:fill="auto"/>
          </w:tcPr>
          <w:p w14:paraId="6983E165" w14:textId="69AEADCC" w:rsidR="0066171E" w:rsidRPr="0066171E" w:rsidRDefault="0066171E" w:rsidP="0066171E">
            <w:pPr>
              <w:ind w:firstLine="0"/>
            </w:pPr>
            <w:r>
              <w:t>Hager</w:t>
            </w:r>
          </w:p>
        </w:tc>
        <w:tc>
          <w:tcPr>
            <w:tcW w:w="2180" w:type="dxa"/>
            <w:shd w:val="clear" w:color="auto" w:fill="auto"/>
          </w:tcPr>
          <w:p w14:paraId="036ACE11" w14:textId="6D4E54D5" w:rsidR="0066171E" w:rsidRPr="0066171E" w:rsidRDefault="0066171E" w:rsidP="0066171E">
            <w:pPr>
              <w:ind w:firstLine="0"/>
            </w:pPr>
            <w:r>
              <w:t>Hardee</w:t>
            </w:r>
          </w:p>
        </w:tc>
      </w:tr>
      <w:tr w:rsidR="0066171E" w:rsidRPr="0066171E" w14:paraId="0752F405" w14:textId="77777777" w:rsidTr="0066171E">
        <w:tc>
          <w:tcPr>
            <w:tcW w:w="2179" w:type="dxa"/>
            <w:shd w:val="clear" w:color="auto" w:fill="auto"/>
          </w:tcPr>
          <w:p w14:paraId="6B6EF6B2" w14:textId="71195488" w:rsidR="0066171E" w:rsidRPr="0066171E" w:rsidRDefault="0066171E" w:rsidP="0066171E">
            <w:pPr>
              <w:ind w:firstLine="0"/>
            </w:pPr>
            <w:r>
              <w:t>Harris</w:t>
            </w:r>
          </w:p>
        </w:tc>
        <w:tc>
          <w:tcPr>
            <w:tcW w:w="2179" w:type="dxa"/>
            <w:shd w:val="clear" w:color="auto" w:fill="auto"/>
          </w:tcPr>
          <w:p w14:paraId="1AFAF2D1" w14:textId="73CCC7A2" w:rsidR="0066171E" w:rsidRPr="0066171E" w:rsidRDefault="0066171E" w:rsidP="0066171E">
            <w:pPr>
              <w:ind w:firstLine="0"/>
            </w:pPr>
            <w:r>
              <w:t>Hartnett</w:t>
            </w:r>
          </w:p>
        </w:tc>
        <w:tc>
          <w:tcPr>
            <w:tcW w:w="2180" w:type="dxa"/>
            <w:shd w:val="clear" w:color="auto" w:fill="auto"/>
          </w:tcPr>
          <w:p w14:paraId="284201FC" w14:textId="12139727" w:rsidR="0066171E" w:rsidRPr="0066171E" w:rsidRDefault="0066171E" w:rsidP="0066171E">
            <w:pPr>
              <w:ind w:firstLine="0"/>
            </w:pPr>
            <w:r>
              <w:t>Hartz</w:t>
            </w:r>
          </w:p>
        </w:tc>
      </w:tr>
      <w:tr w:rsidR="0066171E" w:rsidRPr="0066171E" w14:paraId="10490C3C" w14:textId="77777777" w:rsidTr="0066171E">
        <w:tc>
          <w:tcPr>
            <w:tcW w:w="2179" w:type="dxa"/>
            <w:shd w:val="clear" w:color="auto" w:fill="auto"/>
          </w:tcPr>
          <w:p w14:paraId="146824A2" w14:textId="149A6C0B" w:rsidR="0066171E" w:rsidRPr="0066171E" w:rsidRDefault="0066171E" w:rsidP="0066171E">
            <w:pPr>
              <w:ind w:firstLine="0"/>
            </w:pPr>
            <w:r>
              <w:t>Hayes</w:t>
            </w:r>
          </w:p>
        </w:tc>
        <w:tc>
          <w:tcPr>
            <w:tcW w:w="2179" w:type="dxa"/>
            <w:shd w:val="clear" w:color="auto" w:fill="auto"/>
          </w:tcPr>
          <w:p w14:paraId="7A5212E5" w14:textId="032F904E" w:rsidR="0066171E" w:rsidRPr="0066171E" w:rsidRDefault="0066171E" w:rsidP="0066171E">
            <w:pPr>
              <w:ind w:firstLine="0"/>
            </w:pPr>
            <w:r>
              <w:t>Hewitt</w:t>
            </w:r>
          </w:p>
        </w:tc>
        <w:tc>
          <w:tcPr>
            <w:tcW w:w="2180" w:type="dxa"/>
            <w:shd w:val="clear" w:color="auto" w:fill="auto"/>
          </w:tcPr>
          <w:p w14:paraId="39ABD64D" w14:textId="52BFBD8D" w:rsidR="0066171E" w:rsidRPr="0066171E" w:rsidRDefault="0066171E" w:rsidP="0066171E">
            <w:pPr>
              <w:ind w:firstLine="0"/>
            </w:pPr>
            <w:r>
              <w:t>Hiott</w:t>
            </w:r>
          </w:p>
        </w:tc>
      </w:tr>
      <w:tr w:rsidR="0066171E" w:rsidRPr="0066171E" w14:paraId="05B14F3E" w14:textId="77777777" w:rsidTr="0066171E">
        <w:tc>
          <w:tcPr>
            <w:tcW w:w="2179" w:type="dxa"/>
            <w:shd w:val="clear" w:color="auto" w:fill="auto"/>
          </w:tcPr>
          <w:p w14:paraId="5D671F7B" w14:textId="20D7B36D" w:rsidR="0066171E" w:rsidRPr="0066171E" w:rsidRDefault="0066171E" w:rsidP="0066171E">
            <w:pPr>
              <w:ind w:firstLine="0"/>
            </w:pPr>
            <w:r>
              <w:t>Hixon</w:t>
            </w:r>
          </w:p>
        </w:tc>
        <w:tc>
          <w:tcPr>
            <w:tcW w:w="2179" w:type="dxa"/>
            <w:shd w:val="clear" w:color="auto" w:fill="auto"/>
          </w:tcPr>
          <w:p w14:paraId="582F88AD" w14:textId="0E0B27FB" w:rsidR="0066171E" w:rsidRPr="0066171E" w:rsidRDefault="0066171E" w:rsidP="0066171E">
            <w:pPr>
              <w:ind w:firstLine="0"/>
            </w:pPr>
            <w:r>
              <w:t>Holman</w:t>
            </w:r>
          </w:p>
        </w:tc>
        <w:tc>
          <w:tcPr>
            <w:tcW w:w="2180" w:type="dxa"/>
            <w:shd w:val="clear" w:color="auto" w:fill="auto"/>
          </w:tcPr>
          <w:p w14:paraId="329B2A44" w14:textId="5D097151" w:rsidR="0066171E" w:rsidRPr="0066171E" w:rsidRDefault="0066171E" w:rsidP="0066171E">
            <w:pPr>
              <w:ind w:firstLine="0"/>
            </w:pPr>
            <w:r>
              <w:t>Hosey</w:t>
            </w:r>
          </w:p>
        </w:tc>
      </w:tr>
      <w:tr w:rsidR="0066171E" w:rsidRPr="0066171E" w14:paraId="6960E255" w14:textId="77777777" w:rsidTr="0066171E">
        <w:tc>
          <w:tcPr>
            <w:tcW w:w="2179" w:type="dxa"/>
            <w:shd w:val="clear" w:color="auto" w:fill="auto"/>
          </w:tcPr>
          <w:p w14:paraId="7E39BD82" w14:textId="4E4D25EA" w:rsidR="0066171E" w:rsidRPr="0066171E" w:rsidRDefault="0066171E" w:rsidP="0066171E">
            <w:pPr>
              <w:ind w:firstLine="0"/>
            </w:pPr>
            <w:r>
              <w:t>Huff</w:t>
            </w:r>
          </w:p>
        </w:tc>
        <w:tc>
          <w:tcPr>
            <w:tcW w:w="2179" w:type="dxa"/>
            <w:shd w:val="clear" w:color="auto" w:fill="auto"/>
          </w:tcPr>
          <w:p w14:paraId="08282914" w14:textId="00B454A8" w:rsidR="0066171E" w:rsidRPr="0066171E" w:rsidRDefault="0066171E" w:rsidP="0066171E">
            <w:pPr>
              <w:ind w:firstLine="0"/>
            </w:pPr>
            <w:r>
              <w:t>J. L. Johnson</w:t>
            </w:r>
          </w:p>
        </w:tc>
        <w:tc>
          <w:tcPr>
            <w:tcW w:w="2180" w:type="dxa"/>
            <w:shd w:val="clear" w:color="auto" w:fill="auto"/>
          </w:tcPr>
          <w:p w14:paraId="07BC99B1" w14:textId="212071EC" w:rsidR="0066171E" w:rsidRPr="0066171E" w:rsidRDefault="0066171E" w:rsidP="0066171E">
            <w:pPr>
              <w:ind w:firstLine="0"/>
            </w:pPr>
            <w:r>
              <w:t>Jones</w:t>
            </w:r>
          </w:p>
        </w:tc>
      </w:tr>
      <w:tr w:rsidR="0066171E" w:rsidRPr="0066171E" w14:paraId="41EAC379" w14:textId="77777777" w:rsidTr="0066171E">
        <w:tc>
          <w:tcPr>
            <w:tcW w:w="2179" w:type="dxa"/>
            <w:shd w:val="clear" w:color="auto" w:fill="auto"/>
          </w:tcPr>
          <w:p w14:paraId="44D7B836" w14:textId="74BF29BF" w:rsidR="0066171E" w:rsidRPr="0066171E" w:rsidRDefault="0066171E" w:rsidP="0066171E">
            <w:pPr>
              <w:ind w:firstLine="0"/>
            </w:pPr>
            <w:r>
              <w:t>Kilmartin</w:t>
            </w:r>
          </w:p>
        </w:tc>
        <w:tc>
          <w:tcPr>
            <w:tcW w:w="2179" w:type="dxa"/>
            <w:shd w:val="clear" w:color="auto" w:fill="auto"/>
          </w:tcPr>
          <w:p w14:paraId="22C2C796" w14:textId="64B186DF" w:rsidR="0066171E" w:rsidRPr="0066171E" w:rsidRDefault="0066171E" w:rsidP="0066171E">
            <w:pPr>
              <w:ind w:firstLine="0"/>
            </w:pPr>
            <w:r>
              <w:t>King</w:t>
            </w:r>
          </w:p>
        </w:tc>
        <w:tc>
          <w:tcPr>
            <w:tcW w:w="2180" w:type="dxa"/>
            <w:shd w:val="clear" w:color="auto" w:fill="auto"/>
          </w:tcPr>
          <w:p w14:paraId="256F8269" w14:textId="099012A0" w:rsidR="0066171E" w:rsidRPr="0066171E" w:rsidRDefault="0066171E" w:rsidP="0066171E">
            <w:pPr>
              <w:ind w:firstLine="0"/>
            </w:pPr>
            <w:r>
              <w:t>Landing</w:t>
            </w:r>
          </w:p>
        </w:tc>
      </w:tr>
      <w:tr w:rsidR="0066171E" w:rsidRPr="0066171E" w14:paraId="354A00D0" w14:textId="77777777" w:rsidTr="0066171E">
        <w:tc>
          <w:tcPr>
            <w:tcW w:w="2179" w:type="dxa"/>
            <w:shd w:val="clear" w:color="auto" w:fill="auto"/>
          </w:tcPr>
          <w:p w14:paraId="6659BDD0" w14:textId="77273008" w:rsidR="0066171E" w:rsidRPr="0066171E" w:rsidRDefault="0066171E" w:rsidP="0066171E">
            <w:pPr>
              <w:ind w:firstLine="0"/>
            </w:pPr>
            <w:r>
              <w:t>Lawson</w:t>
            </w:r>
          </w:p>
        </w:tc>
        <w:tc>
          <w:tcPr>
            <w:tcW w:w="2179" w:type="dxa"/>
            <w:shd w:val="clear" w:color="auto" w:fill="auto"/>
          </w:tcPr>
          <w:p w14:paraId="1BD3D1FF" w14:textId="356A8DAE" w:rsidR="0066171E" w:rsidRPr="0066171E" w:rsidRDefault="0066171E" w:rsidP="0066171E">
            <w:pPr>
              <w:ind w:firstLine="0"/>
            </w:pPr>
            <w:r>
              <w:t>Long</w:t>
            </w:r>
          </w:p>
        </w:tc>
        <w:tc>
          <w:tcPr>
            <w:tcW w:w="2180" w:type="dxa"/>
            <w:shd w:val="clear" w:color="auto" w:fill="auto"/>
          </w:tcPr>
          <w:p w14:paraId="282BD9A9" w14:textId="53CA1FE8" w:rsidR="0066171E" w:rsidRPr="0066171E" w:rsidRDefault="0066171E" w:rsidP="0066171E">
            <w:pPr>
              <w:ind w:firstLine="0"/>
            </w:pPr>
            <w:r>
              <w:t>Luck</w:t>
            </w:r>
          </w:p>
        </w:tc>
      </w:tr>
      <w:tr w:rsidR="0066171E" w:rsidRPr="0066171E" w14:paraId="703C097C" w14:textId="77777777" w:rsidTr="0066171E">
        <w:tc>
          <w:tcPr>
            <w:tcW w:w="2179" w:type="dxa"/>
            <w:shd w:val="clear" w:color="auto" w:fill="auto"/>
          </w:tcPr>
          <w:p w14:paraId="730DEBEC" w14:textId="0C36DD01" w:rsidR="0066171E" w:rsidRPr="0066171E" w:rsidRDefault="0066171E" w:rsidP="0066171E">
            <w:pPr>
              <w:ind w:firstLine="0"/>
            </w:pPr>
            <w:r>
              <w:t>Magnuson</w:t>
            </w:r>
          </w:p>
        </w:tc>
        <w:tc>
          <w:tcPr>
            <w:tcW w:w="2179" w:type="dxa"/>
            <w:shd w:val="clear" w:color="auto" w:fill="auto"/>
          </w:tcPr>
          <w:p w14:paraId="7820BE0F" w14:textId="2FC91B0C" w:rsidR="0066171E" w:rsidRPr="0066171E" w:rsidRDefault="0066171E" w:rsidP="0066171E">
            <w:pPr>
              <w:ind w:firstLine="0"/>
            </w:pPr>
            <w:r>
              <w:t>May</w:t>
            </w:r>
          </w:p>
        </w:tc>
        <w:tc>
          <w:tcPr>
            <w:tcW w:w="2180" w:type="dxa"/>
            <w:shd w:val="clear" w:color="auto" w:fill="auto"/>
          </w:tcPr>
          <w:p w14:paraId="1B283312" w14:textId="511F713A" w:rsidR="0066171E" w:rsidRPr="0066171E" w:rsidRDefault="0066171E" w:rsidP="0066171E">
            <w:pPr>
              <w:ind w:firstLine="0"/>
            </w:pPr>
            <w:r>
              <w:t>McCabe</w:t>
            </w:r>
          </w:p>
        </w:tc>
      </w:tr>
      <w:tr w:rsidR="0066171E" w:rsidRPr="0066171E" w14:paraId="1369EEF7" w14:textId="77777777" w:rsidTr="0066171E">
        <w:tc>
          <w:tcPr>
            <w:tcW w:w="2179" w:type="dxa"/>
            <w:shd w:val="clear" w:color="auto" w:fill="auto"/>
          </w:tcPr>
          <w:p w14:paraId="4A44D2FB" w14:textId="3E479E0E" w:rsidR="0066171E" w:rsidRPr="0066171E" w:rsidRDefault="0066171E" w:rsidP="0066171E">
            <w:pPr>
              <w:ind w:firstLine="0"/>
            </w:pPr>
            <w:r>
              <w:t>McDaniel</w:t>
            </w:r>
          </w:p>
        </w:tc>
        <w:tc>
          <w:tcPr>
            <w:tcW w:w="2179" w:type="dxa"/>
            <w:shd w:val="clear" w:color="auto" w:fill="auto"/>
          </w:tcPr>
          <w:p w14:paraId="4D5EC79E" w14:textId="5C874CB6" w:rsidR="0066171E" w:rsidRPr="0066171E" w:rsidRDefault="0066171E" w:rsidP="0066171E">
            <w:pPr>
              <w:ind w:firstLine="0"/>
            </w:pPr>
            <w:r>
              <w:t>McGinnis</w:t>
            </w:r>
          </w:p>
        </w:tc>
        <w:tc>
          <w:tcPr>
            <w:tcW w:w="2180" w:type="dxa"/>
            <w:shd w:val="clear" w:color="auto" w:fill="auto"/>
          </w:tcPr>
          <w:p w14:paraId="481CC978" w14:textId="4D96C2D9" w:rsidR="0066171E" w:rsidRPr="0066171E" w:rsidRDefault="0066171E" w:rsidP="0066171E">
            <w:pPr>
              <w:ind w:firstLine="0"/>
            </w:pPr>
            <w:r>
              <w:t>Montgomery</w:t>
            </w:r>
          </w:p>
        </w:tc>
      </w:tr>
      <w:tr w:rsidR="0066171E" w:rsidRPr="0066171E" w14:paraId="1628CF6D" w14:textId="77777777" w:rsidTr="0066171E">
        <w:tc>
          <w:tcPr>
            <w:tcW w:w="2179" w:type="dxa"/>
            <w:shd w:val="clear" w:color="auto" w:fill="auto"/>
          </w:tcPr>
          <w:p w14:paraId="6201428F" w14:textId="2BBDEBC8" w:rsidR="0066171E" w:rsidRPr="0066171E" w:rsidRDefault="0066171E" w:rsidP="0066171E">
            <w:pPr>
              <w:ind w:firstLine="0"/>
            </w:pPr>
            <w:r>
              <w:t>J. Moore</w:t>
            </w:r>
          </w:p>
        </w:tc>
        <w:tc>
          <w:tcPr>
            <w:tcW w:w="2179" w:type="dxa"/>
            <w:shd w:val="clear" w:color="auto" w:fill="auto"/>
          </w:tcPr>
          <w:p w14:paraId="65635711" w14:textId="300B0F2E" w:rsidR="0066171E" w:rsidRPr="0066171E" w:rsidRDefault="0066171E" w:rsidP="0066171E">
            <w:pPr>
              <w:ind w:firstLine="0"/>
            </w:pPr>
            <w:r>
              <w:t>Morgan</w:t>
            </w:r>
          </w:p>
        </w:tc>
        <w:tc>
          <w:tcPr>
            <w:tcW w:w="2180" w:type="dxa"/>
            <w:shd w:val="clear" w:color="auto" w:fill="auto"/>
          </w:tcPr>
          <w:p w14:paraId="2F100F54" w14:textId="3352220A" w:rsidR="0066171E" w:rsidRPr="0066171E" w:rsidRDefault="0066171E" w:rsidP="0066171E">
            <w:pPr>
              <w:ind w:firstLine="0"/>
            </w:pPr>
            <w:r>
              <w:t>Moss</w:t>
            </w:r>
          </w:p>
        </w:tc>
      </w:tr>
      <w:tr w:rsidR="0066171E" w:rsidRPr="0066171E" w14:paraId="68EFC0D6" w14:textId="77777777" w:rsidTr="0066171E">
        <w:tc>
          <w:tcPr>
            <w:tcW w:w="2179" w:type="dxa"/>
            <w:shd w:val="clear" w:color="auto" w:fill="auto"/>
          </w:tcPr>
          <w:p w14:paraId="36AA4E22" w14:textId="70F0BAAA" w:rsidR="0066171E" w:rsidRPr="0066171E" w:rsidRDefault="0066171E" w:rsidP="0066171E">
            <w:pPr>
              <w:ind w:firstLine="0"/>
            </w:pPr>
            <w:r>
              <w:t>Neese</w:t>
            </w:r>
          </w:p>
        </w:tc>
        <w:tc>
          <w:tcPr>
            <w:tcW w:w="2179" w:type="dxa"/>
            <w:shd w:val="clear" w:color="auto" w:fill="auto"/>
          </w:tcPr>
          <w:p w14:paraId="3E843768" w14:textId="5E35EE36" w:rsidR="0066171E" w:rsidRPr="0066171E" w:rsidRDefault="0066171E" w:rsidP="0066171E">
            <w:pPr>
              <w:ind w:firstLine="0"/>
            </w:pPr>
            <w:r>
              <w:t>B. Newton</w:t>
            </w:r>
          </w:p>
        </w:tc>
        <w:tc>
          <w:tcPr>
            <w:tcW w:w="2180" w:type="dxa"/>
            <w:shd w:val="clear" w:color="auto" w:fill="auto"/>
          </w:tcPr>
          <w:p w14:paraId="714E6E70" w14:textId="56008188" w:rsidR="0066171E" w:rsidRPr="0066171E" w:rsidRDefault="0066171E" w:rsidP="0066171E">
            <w:pPr>
              <w:ind w:firstLine="0"/>
            </w:pPr>
            <w:r>
              <w:t>Oremus</w:t>
            </w:r>
          </w:p>
        </w:tc>
      </w:tr>
      <w:tr w:rsidR="0066171E" w:rsidRPr="0066171E" w14:paraId="1FFF12A3" w14:textId="77777777" w:rsidTr="0066171E">
        <w:tc>
          <w:tcPr>
            <w:tcW w:w="2179" w:type="dxa"/>
            <w:shd w:val="clear" w:color="auto" w:fill="auto"/>
          </w:tcPr>
          <w:p w14:paraId="50C5BF36" w14:textId="6C76182B" w:rsidR="0066171E" w:rsidRPr="0066171E" w:rsidRDefault="0066171E" w:rsidP="0066171E">
            <w:pPr>
              <w:ind w:firstLine="0"/>
            </w:pPr>
            <w:r>
              <w:t>Pace</w:t>
            </w:r>
          </w:p>
        </w:tc>
        <w:tc>
          <w:tcPr>
            <w:tcW w:w="2179" w:type="dxa"/>
            <w:shd w:val="clear" w:color="auto" w:fill="auto"/>
          </w:tcPr>
          <w:p w14:paraId="4D4562EB" w14:textId="098A1AB1" w:rsidR="0066171E" w:rsidRPr="0066171E" w:rsidRDefault="0066171E" w:rsidP="0066171E">
            <w:pPr>
              <w:ind w:firstLine="0"/>
            </w:pPr>
            <w:r>
              <w:t>Pedalino</w:t>
            </w:r>
          </w:p>
        </w:tc>
        <w:tc>
          <w:tcPr>
            <w:tcW w:w="2180" w:type="dxa"/>
            <w:shd w:val="clear" w:color="auto" w:fill="auto"/>
          </w:tcPr>
          <w:p w14:paraId="79F0A536" w14:textId="122EAF87" w:rsidR="0066171E" w:rsidRPr="0066171E" w:rsidRDefault="0066171E" w:rsidP="0066171E">
            <w:pPr>
              <w:ind w:firstLine="0"/>
            </w:pPr>
            <w:r>
              <w:t>Reese</w:t>
            </w:r>
          </w:p>
        </w:tc>
      </w:tr>
      <w:tr w:rsidR="0066171E" w:rsidRPr="0066171E" w14:paraId="7A3DD5E2" w14:textId="77777777" w:rsidTr="0066171E">
        <w:tc>
          <w:tcPr>
            <w:tcW w:w="2179" w:type="dxa"/>
            <w:shd w:val="clear" w:color="auto" w:fill="auto"/>
          </w:tcPr>
          <w:p w14:paraId="177AC12C" w14:textId="24107C80" w:rsidR="0066171E" w:rsidRPr="0066171E" w:rsidRDefault="0066171E" w:rsidP="0066171E">
            <w:pPr>
              <w:ind w:firstLine="0"/>
            </w:pPr>
            <w:r>
              <w:t>Rivers</w:t>
            </w:r>
          </w:p>
        </w:tc>
        <w:tc>
          <w:tcPr>
            <w:tcW w:w="2179" w:type="dxa"/>
            <w:shd w:val="clear" w:color="auto" w:fill="auto"/>
          </w:tcPr>
          <w:p w14:paraId="5B51732C" w14:textId="278505A8" w:rsidR="0066171E" w:rsidRPr="0066171E" w:rsidRDefault="0066171E" w:rsidP="0066171E">
            <w:pPr>
              <w:ind w:firstLine="0"/>
            </w:pPr>
            <w:r>
              <w:t>Sanders</w:t>
            </w:r>
          </w:p>
        </w:tc>
        <w:tc>
          <w:tcPr>
            <w:tcW w:w="2180" w:type="dxa"/>
            <w:shd w:val="clear" w:color="auto" w:fill="auto"/>
          </w:tcPr>
          <w:p w14:paraId="5EBC560B" w14:textId="3536B8A0" w:rsidR="0066171E" w:rsidRPr="0066171E" w:rsidRDefault="0066171E" w:rsidP="0066171E">
            <w:pPr>
              <w:ind w:firstLine="0"/>
            </w:pPr>
            <w:r>
              <w:t>Schuessler</w:t>
            </w:r>
          </w:p>
        </w:tc>
      </w:tr>
      <w:tr w:rsidR="0066171E" w:rsidRPr="0066171E" w14:paraId="37D1DBE6" w14:textId="77777777" w:rsidTr="0066171E">
        <w:tc>
          <w:tcPr>
            <w:tcW w:w="2179" w:type="dxa"/>
            <w:shd w:val="clear" w:color="auto" w:fill="auto"/>
          </w:tcPr>
          <w:p w14:paraId="314342E7" w14:textId="0F55AD9E" w:rsidR="0066171E" w:rsidRPr="0066171E" w:rsidRDefault="0066171E" w:rsidP="0066171E">
            <w:pPr>
              <w:ind w:firstLine="0"/>
            </w:pPr>
            <w:r>
              <w:t>Sessions</w:t>
            </w:r>
          </w:p>
        </w:tc>
        <w:tc>
          <w:tcPr>
            <w:tcW w:w="2179" w:type="dxa"/>
            <w:shd w:val="clear" w:color="auto" w:fill="auto"/>
          </w:tcPr>
          <w:p w14:paraId="7C6A5EDF" w14:textId="64F2318E" w:rsidR="0066171E" w:rsidRPr="0066171E" w:rsidRDefault="0066171E" w:rsidP="0066171E">
            <w:pPr>
              <w:ind w:firstLine="0"/>
            </w:pPr>
            <w:r>
              <w:t>M. M. Smith</w:t>
            </w:r>
          </w:p>
        </w:tc>
        <w:tc>
          <w:tcPr>
            <w:tcW w:w="2180" w:type="dxa"/>
            <w:shd w:val="clear" w:color="auto" w:fill="auto"/>
          </w:tcPr>
          <w:p w14:paraId="17C691BE" w14:textId="3A640667" w:rsidR="0066171E" w:rsidRPr="0066171E" w:rsidRDefault="0066171E" w:rsidP="0066171E">
            <w:pPr>
              <w:ind w:firstLine="0"/>
            </w:pPr>
            <w:r>
              <w:t>Taylor</w:t>
            </w:r>
          </w:p>
        </w:tc>
      </w:tr>
      <w:tr w:rsidR="0066171E" w:rsidRPr="0066171E" w14:paraId="65444C01" w14:textId="77777777" w:rsidTr="0066171E">
        <w:tc>
          <w:tcPr>
            <w:tcW w:w="2179" w:type="dxa"/>
            <w:shd w:val="clear" w:color="auto" w:fill="auto"/>
          </w:tcPr>
          <w:p w14:paraId="08EDD109" w14:textId="2A5673E3" w:rsidR="0066171E" w:rsidRPr="0066171E" w:rsidRDefault="0066171E" w:rsidP="0066171E">
            <w:pPr>
              <w:ind w:firstLine="0"/>
            </w:pPr>
            <w:r>
              <w:t>Teeple</w:t>
            </w:r>
          </w:p>
        </w:tc>
        <w:tc>
          <w:tcPr>
            <w:tcW w:w="2179" w:type="dxa"/>
            <w:shd w:val="clear" w:color="auto" w:fill="auto"/>
          </w:tcPr>
          <w:p w14:paraId="26790EE0" w14:textId="51A89678" w:rsidR="0066171E" w:rsidRPr="0066171E" w:rsidRDefault="0066171E" w:rsidP="0066171E">
            <w:pPr>
              <w:ind w:firstLine="0"/>
            </w:pPr>
            <w:r>
              <w:t>Terribile</w:t>
            </w:r>
          </w:p>
        </w:tc>
        <w:tc>
          <w:tcPr>
            <w:tcW w:w="2180" w:type="dxa"/>
            <w:shd w:val="clear" w:color="auto" w:fill="auto"/>
          </w:tcPr>
          <w:p w14:paraId="0D3C8198" w14:textId="4BA14C9D" w:rsidR="0066171E" w:rsidRPr="0066171E" w:rsidRDefault="0066171E" w:rsidP="0066171E">
            <w:pPr>
              <w:ind w:firstLine="0"/>
            </w:pPr>
            <w:r>
              <w:t>Vaughan</w:t>
            </w:r>
          </w:p>
        </w:tc>
      </w:tr>
      <w:tr w:rsidR="0066171E" w:rsidRPr="0066171E" w14:paraId="41A54775" w14:textId="77777777" w:rsidTr="0066171E">
        <w:tc>
          <w:tcPr>
            <w:tcW w:w="2179" w:type="dxa"/>
            <w:shd w:val="clear" w:color="auto" w:fill="auto"/>
          </w:tcPr>
          <w:p w14:paraId="0824AD84" w14:textId="060506C5" w:rsidR="0066171E" w:rsidRPr="0066171E" w:rsidRDefault="0066171E" w:rsidP="0066171E">
            <w:pPr>
              <w:keepNext/>
              <w:ind w:firstLine="0"/>
            </w:pPr>
            <w:r>
              <w:t>White</w:t>
            </w:r>
          </w:p>
        </w:tc>
        <w:tc>
          <w:tcPr>
            <w:tcW w:w="2179" w:type="dxa"/>
            <w:shd w:val="clear" w:color="auto" w:fill="auto"/>
          </w:tcPr>
          <w:p w14:paraId="02214AB1" w14:textId="09E15DFB" w:rsidR="0066171E" w:rsidRPr="0066171E" w:rsidRDefault="0066171E" w:rsidP="0066171E">
            <w:pPr>
              <w:keepNext/>
              <w:ind w:firstLine="0"/>
            </w:pPr>
            <w:r>
              <w:t>Whitmire</w:t>
            </w:r>
          </w:p>
        </w:tc>
        <w:tc>
          <w:tcPr>
            <w:tcW w:w="2180" w:type="dxa"/>
            <w:shd w:val="clear" w:color="auto" w:fill="auto"/>
          </w:tcPr>
          <w:p w14:paraId="523B2272" w14:textId="25DF1251" w:rsidR="0066171E" w:rsidRPr="0066171E" w:rsidRDefault="0066171E" w:rsidP="0066171E">
            <w:pPr>
              <w:keepNext/>
              <w:ind w:firstLine="0"/>
            </w:pPr>
            <w:r>
              <w:t>Wickensimer</w:t>
            </w:r>
          </w:p>
        </w:tc>
      </w:tr>
      <w:tr w:rsidR="0066171E" w:rsidRPr="0066171E" w14:paraId="6ECE4128" w14:textId="77777777" w:rsidTr="0066171E">
        <w:tc>
          <w:tcPr>
            <w:tcW w:w="2179" w:type="dxa"/>
            <w:shd w:val="clear" w:color="auto" w:fill="auto"/>
          </w:tcPr>
          <w:p w14:paraId="7CB32E63" w14:textId="79CE86BD" w:rsidR="0066171E" w:rsidRPr="0066171E" w:rsidRDefault="0066171E" w:rsidP="0066171E">
            <w:pPr>
              <w:keepNext/>
              <w:ind w:firstLine="0"/>
            </w:pPr>
            <w:r>
              <w:t>Willis</w:t>
            </w:r>
          </w:p>
        </w:tc>
        <w:tc>
          <w:tcPr>
            <w:tcW w:w="2179" w:type="dxa"/>
            <w:shd w:val="clear" w:color="auto" w:fill="auto"/>
          </w:tcPr>
          <w:p w14:paraId="010798D6" w14:textId="0313EE49" w:rsidR="0066171E" w:rsidRPr="0066171E" w:rsidRDefault="0066171E" w:rsidP="0066171E">
            <w:pPr>
              <w:keepNext/>
              <w:ind w:firstLine="0"/>
            </w:pPr>
            <w:r>
              <w:t>Wooten</w:t>
            </w:r>
          </w:p>
        </w:tc>
        <w:tc>
          <w:tcPr>
            <w:tcW w:w="2180" w:type="dxa"/>
            <w:shd w:val="clear" w:color="auto" w:fill="auto"/>
          </w:tcPr>
          <w:p w14:paraId="1B7EE970" w14:textId="2EA9101B" w:rsidR="0066171E" w:rsidRPr="0066171E" w:rsidRDefault="0066171E" w:rsidP="0066171E">
            <w:pPr>
              <w:keepNext/>
              <w:ind w:firstLine="0"/>
            </w:pPr>
            <w:r>
              <w:t>Yow</w:t>
            </w:r>
          </w:p>
        </w:tc>
      </w:tr>
    </w:tbl>
    <w:p w14:paraId="54BDB686" w14:textId="77777777" w:rsidR="0066171E" w:rsidRDefault="0066171E" w:rsidP="0066171E"/>
    <w:p w14:paraId="0F3B317F" w14:textId="0D10131E" w:rsidR="0066171E" w:rsidRDefault="0066171E" w:rsidP="0066171E">
      <w:pPr>
        <w:jc w:val="center"/>
        <w:rPr>
          <w:b/>
        </w:rPr>
      </w:pPr>
      <w:r w:rsidRPr="0066171E">
        <w:rPr>
          <w:b/>
        </w:rPr>
        <w:t>Total--84</w:t>
      </w:r>
    </w:p>
    <w:p w14:paraId="491BF8AE" w14:textId="77777777" w:rsidR="0066171E" w:rsidRDefault="0066171E" w:rsidP="0066171E">
      <w:pPr>
        <w:jc w:val="center"/>
        <w:rPr>
          <w:b/>
        </w:rPr>
      </w:pPr>
    </w:p>
    <w:p w14:paraId="3D01B08D" w14:textId="77777777" w:rsidR="0066171E" w:rsidRDefault="0066171E" w:rsidP="0066171E">
      <w:pPr>
        <w:ind w:firstLine="0"/>
      </w:pPr>
      <w:r w:rsidRPr="0066171E">
        <w:t xml:space="preserve"> </w:t>
      </w:r>
      <w:r>
        <w:t>Those who voted in the negative are:</w:t>
      </w:r>
    </w:p>
    <w:p w14:paraId="7468B373" w14:textId="77777777" w:rsidR="0066171E" w:rsidRDefault="0066171E" w:rsidP="0066171E"/>
    <w:p w14:paraId="784BA5BD" w14:textId="77777777" w:rsidR="0066171E" w:rsidRDefault="0066171E" w:rsidP="0066171E">
      <w:pPr>
        <w:jc w:val="center"/>
        <w:rPr>
          <w:b/>
        </w:rPr>
      </w:pPr>
      <w:r w:rsidRPr="0066171E">
        <w:rPr>
          <w:b/>
        </w:rPr>
        <w:t>Total--0</w:t>
      </w:r>
    </w:p>
    <w:p w14:paraId="733A800B" w14:textId="0922357B" w:rsidR="0066171E" w:rsidRDefault="0066171E" w:rsidP="0066171E">
      <w:pPr>
        <w:jc w:val="center"/>
        <w:rPr>
          <w:b/>
        </w:rPr>
      </w:pPr>
    </w:p>
    <w:p w14:paraId="5ABE4BEC" w14:textId="77777777" w:rsidR="0066171E" w:rsidRDefault="0066171E" w:rsidP="0066171E">
      <w:r>
        <w:t xml:space="preserve">Section 74 was adopted. </w:t>
      </w:r>
    </w:p>
    <w:p w14:paraId="5932A70C" w14:textId="77777777" w:rsidR="0066171E" w:rsidRDefault="0066171E" w:rsidP="0066171E"/>
    <w:p w14:paraId="254E49DA" w14:textId="4774077D" w:rsidR="0066171E" w:rsidRDefault="0066171E" w:rsidP="0066171E">
      <w:pPr>
        <w:keepNext/>
        <w:jc w:val="center"/>
        <w:rPr>
          <w:b/>
        </w:rPr>
      </w:pPr>
      <w:r w:rsidRPr="0066171E">
        <w:rPr>
          <w:b/>
        </w:rPr>
        <w:t>SECTION 75</w:t>
      </w:r>
    </w:p>
    <w:p w14:paraId="625D847F" w14:textId="77777777" w:rsidR="0066171E" w:rsidRDefault="0066171E" w:rsidP="0066171E">
      <w:r>
        <w:t xml:space="preserve">The yeas and nays were taken resulting as follows: </w:t>
      </w:r>
    </w:p>
    <w:p w14:paraId="1FB602A9" w14:textId="783ACDDF" w:rsidR="0066171E" w:rsidRDefault="0066171E" w:rsidP="0066171E">
      <w:pPr>
        <w:jc w:val="center"/>
      </w:pPr>
      <w:r>
        <w:t xml:space="preserve"> </w:t>
      </w:r>
      <w:bookmarkStart w:id="150" w:name="vote_start318"/>
      <w:bookmarkEnd w:id="150"/>
      <w:r>
        <w:t>Yeas 84; Nays 0</w:t>
      </w:r>
    </w:p>
    <w:p w14:paraId="1E47271C" w14:textId="77777777" w:rsidR="0066171E" w:rsidRDefault="0066171E" w:rsidP="0066171E">
      <w:pPr>
        <w:jc w:val="center"/>
      </w:pPr>
    </w:p>
    <w:p w14:paraId="5850CBA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2A8812D" w14:textId="77777777" w:rsidTr="0066171E">
        <w:tc>
          <w:tcPr>
            <w:tcW w:w="2179" w:type="dxa"/>
            <w:shd w:val="clear" w:color="auto" w:fill="auto"/>
          </w:tcPr>
          <w:p w14:paraId="6E0847D1" w14:textId="7D6ADEEA" w:rsidR="0066171E" w:rsidRPr="0066171E" w:rsidRDefault="0066171E" w:rsidP="0066171E">
            <w:pPr>
              <w:keepNext/>
              <w:ind w:firstLine="0"/>
            </w:pPr>
            <w:r>
              <w:t>Alexander</w:t>
            </w:r>
          </w:p>
        </w:tc>
        <w:tc>
          <w:tcPr>
            <w:tcW w:w="2179" w:type="dxa"/>
            <w:shd w:val="clear" w:color="auto" w:fill="auto"/>
          </w:tcPr>
          <w:p w14:paraId="4EB8041A" w14:textId="07F6B4F7" w:rsidR="0066171E" w:rsidRPr="0066171E" w:rsidRDefault="0066171E" w:rsidP="0066171E">
            <w:pPr>
              <w:keepNext/>
              <w:ind w:firstLine="0"/>
            </w:pPr>
            <w:r>
              <w:t>Anderson</w:t>
            </w:r>
          </w:p>
        </w:tc>
        <w:tc>
          <w:tcPr>
            <w:tcW w:w="2180" w:type="dxa"/>
            <w:shd w:val="clear" w:color="auto" w:fill="auto"/>
          </w:tcPr>
          <w:p w14:paraId="048237EF" w14:textId="1E89283F" w:rsidR="0066171E" w:rsidRPr="0066171E" w:rsidRDefault="0066171E" w:rsidP="0066171E">
            <w:pPr>
              <w:keepNext/>
              <w:ind w:firstLine="0"/>
            </w:pPr>
            <w:r>
              <w:t>Atkinson</w:t>
            </w:r>
          </w:p>
        </w:tc>
      </w:tr>
      <w:tr w:rsidR="0066171E" w:rsidRPr="0066171E" w14:paraId="14F13FCA" w14:textId="77777777" w:rsidTr="0066171E">
        <w:tc>
          <w:tcPr>
            <w:tcW w:w="2179" w:type="dxa"/>
            <w:shd w:val="clear" w:color="auto" w:fill="auto"/>
          </w:tcPr>
          <w:p w14:paraId="65705B69" w14:textId="0ED9BB6D" w:rsidR="0066171E" w:rsidRPr="0066171E" w:rsidRDefault="0066171E" w:rsidP="0066171E">
            <w:pPr>
              <w:ind w:firstLine="0"/>
            </w:pPr>
            <w:r>
              <w:t>Bailey</w:t>
            </w:r>
          </w:p>
        </w:tc>
        <w:tc>
          <w:tcPr>
            <w:tcW w:w="2179" w:type="dxa"/>
            <w:shd w:val="clear" w:color="auto" w:fill="auto"/>
          </w:tcPr>
          <w:p w14:paraId="226FB099" w14:textId="51F80376" w:rsidR="0066171E" w:rsidRPr="0066171E" w:rsidRDefault="0066171E" w:rsidP="0066171E">
            <w:pPr>
              <w:ind w:firstLine="0"/>
            </w:pPr>
            <w:r>
              <w:t>Ballentine</w:t>
            </w:r>
          </w:p>
        </w:tc>
        <w:tc>
          <w:tcPr>
            <w:tcW w:w="2180" w:type="dxa"/>
            <w:shd w:val="clear" w:color="auto" w:fill="auto"/>
          </w:tcPr>
          <w:p w14:paraId="31D6B52D" w14:textId="32A9AEEB" w:rsidR="0066171E" w:rsidRPr="0066171E" w:rsidRDefault="0066171E" w:rsidP="0066171E">
            <w:pPr>
              <w:ind w:firstLine="0"/>
            </w:pPr>
            <w:r>
              <w:t>Bauer</w:t>
            </w:r>
          </w:p>
        </w:tc>
      </w:tr>
      <w:tr w:rsidR="0066171E" w:rsidRPr="0066171E" w14:paraId="4B433CCC" w14:textId="77777777" w:rsidTr="0066171E">
        <w:tc>
          <w:tcPr>
            <w:tcW w:w="2179" w:type="dxa"/>
            <w:shd w:val="clear" w:color="auto" w:fill="auto"/>
          </w:tcPr>
          <w:p w14:paraId="0628E3F4" w14:textId="32A83A2C" w:rsidR="0066171E" w:rsidRPr="0066171E" w:rsidRDefault="0066171E" w:rsidP="0066171E">
            <w:pPr>
              <w:ind w:firstLine="0"/>
            </w:pPr>
            <w:r>
              <w:t>Beach</w:t>
            </w:r>
          </w:p>
        </w:tc>
        <w:tc>
          <w:tcPr>
            <w:tcW w:w="2179" w:type="dxa"/>
            <w:shd w:val="clear" w:color="auto" w:fill="auto"/>
          </w:tcPr>
          <w:p w14:paraId="69BDCAA0" w14:textId="7ACC8ACA" w:rsidR="0066171E" w:rsidRPr="0066171E" w:rsidRDefault="0066171E" w:rsidP="0066171E">
            <w:pPr>
              <w:ind w:firstLine="0"/>
            </w:pPr>
            <w:r>
              <w:t>Bradley</w:t>
            </w:r>
          </w:p>
        </w:tc>
        <w:tc>
          <w:tcPr>
            <w:tcW w:w="2180" w:type="dxa"/>
            <w:shd w:val="clear" w:color="auto" w:fill="auto"/>
          </w:tcPr>
          <w:p w14:paraId="311344CD" w14:textId="13F55B4D" w:rsidR="0066171E" w:rsidRPr="0066171E" w:rsidRDefault="0066171E" w:rsidP="0066171E">
            <w:pPr>
              <w:ind w:firstLine="0"/>
            </w:pPr>
            <w:r>
              <w:t>Brewer</w:t>
            </w:r>
          </w:p>
        </w:tc>
      </w:tr>
      <w:tr w:rsidR="0066171E" w:rsidRPr="0066171E" w14:paraId="4BC5CDE4" w14:textId="77777777" w:rsidTr="0066171E">
        <w:tc>
          <w:tcPr>
            <w:tcW w:w="2179" w:type="dxa"/>
            <w:shd w:val="clear" w:color="auto" w:fill="auto"/>
          </w:tcPr>
          <w:p w14:paraId="6D802D28" w14:textId="46BC4C73" w:rsidR="0066171E" w:rsidRPr="0066171E" w:rsidRDefault="0066171E" w:rsidP="0066171E">
            <w:pPr>
              <w:ind w:firstLine="0"/>
            </w:pPr>
            <w:r>
              <w:t>Burns</w:t>
            </w:r>
          </w:p>
        </w:tc>
        <w:tc>
          <w:tcPr>
            <w:tcW w:w="2179" w:type="dxa"/>
            <w:shd w:val="clear" w:color="auto" w:fill="auto"/>
          </w:tcPr>
          <w:p w14:paraId="69514992" w14:textId="40CDA973" w:rsidR="0066171E" w:rsidRPr="0066171E" w:rsidRDefault="0066171E" w:rsidP="0066171E">
            <w:pPr>
              <w:ind w:firstLine="0"/>
            </w:pPr>
            <w:r>
              <w:t>Bustos</w:t>
            </w:r>
          </w:p>
        </w:tc>
        <w:tc>
          <w:tcPr>
            <w:tcW w:w="2180" w:type="dxa"/>
            <w:shd w:val="clear" w:color="auto" w:fill="auto"/>
          </w:tcPr>
          <w:p w14:paraId="6E80518F" w14:textId="2CEA7A2B" w:rsidR="0066171E" w:rsidRPr="0066171E" w:rsidRDefault="0066171E" w:rsidP="0066171E">
            <w:pPr>
              <w:ind w:firstLine="0"/>
            </w:pPr>
            <w:r>
              <w:t>Calhoon</w:t>
            </w:r>
          </w:p>
        </w:tc>
      </w:tr>
      <w:tr w:rsidR="0066171E" w:rsidRPr="0066171E" w14:paraId="29D26273" w14:textId="77777777" w:rsidTr="0066171E">
        <w:tc>
          <w:tcPr>
            <w:tcW w:w="2179" w:type="dxa"/>
            <w:shd w:val="clear" w:color="auto" w:fill="auto"/>
          </w:tcPr>
          <w:p w14:paraId="7E786FE0" w14:textId="3A5D91D9" w:rsidR="0066171E" w:rsidRPr="0066171E" w:rsidRDefault="0066171E" w:rsidP="0066171E">
            <w:pPr>
              <w:ind w:firstLine="0"/>
            </w:pPr>
            <w:r>
              <w:t>Chapman</w:t>
            </w:r>
          </w:p>
        </w:tc>
        <w:tc>
          <w:tcPr>
            <w:tcW w:w="2179" w:type="dxa"/>
            <w:shd w:val="clear" w:color="auto" w:fill="auto"/>
          </w:tcPr>
          <w:p w14:paraId="6D68F296" w14:textId="32B0FD96" w:rsidR="0066171E" w:rsidRPr="0066171E" w:rsidRDefault="0066171E" w:rsidP="0066171E">
            <w:pPr>
              <w:ind w:firstLine="0"/>
            </w:pPr>
            <w:r>
              <w:t>Clyburn</w:t>
            </w:r>
          </w:p>
        </w:tc>
        <w:tc>
          <w:tcPr>
            <w:tcW w:w="2180" w:type="dxa"/>
            <w:shd w:val="clear" w:color="auto" w:fill="auto"/>
          </w:tcPr>
          <w:p w14:paraId="6E2F5B67" w14:textId="4AFD2F78" w:rsidR="0066171E" w:rsidRPr="0066171E" w:rsidRDefault="0066171E" w:rsidP="0066171E">
            <w:pPr>
              <w:ind w:firstLine="0"/>
            </w:pPr>
            <w:r>
              <w:t>Cobb-Hunter</w:t>
            </w:r>
          </w:p>
        </w:tc>
      </w:tr>
      <w:tr w:rsidR="0066171E" w:rsidRPr="0066171E" w14:paraId="488FA4F7" w14:textId="77777777" w:rsidTr="0066171E">
        <w:tc>
          <w:tcPr>
            <w:tcW w:w="2179" w:type="dxa"/>
            <w:shd w:val="clear" w:color="auto" w:fill="auto"/>
          </w:tcPr>
          <w:p w14:paraId="07179C24" w14:textId="6E12EF79" w:rsidR="0066171E" w:rsidRPr="0066171E" w:rsidRDefault="0066171E" w:rsidP="0066171E">
            <w:pPr>
              <w:ind w:firstLine="0"/>
            </w:pPr>
            <w:r>
              <w:t>B. J. Cox</w:t>
            </w:r>
          </w:p>
        </w:tc>
        <w:tc>
          <w:tcPr>
            <w:tcW w:w="2179" w:type="dxa"/>
            <w:shd w:val="clear" w:color="auto" w:fill="auto"/>
          </w:tcPr>
          <w:p w14:paraId="2FCDB3B2" w14:textId="6779EFD6" w:rsidR="0066171E" w:rsidRPr="0066171E" w:rsidRDefault="0066171E" w:rsidP="0066171E">
            <w:pPr>
              <w:ind w:firstLine="0"/>
            </w:pPr>
            <w:r>
              <w:t>B. L. Cox</w:t>
            </w:r>
          </w:p>
        </w:tc>
        <w:tc>
          <w:tcPr>
            <w:tcW w:w="2180" w:type="dxa"/>
            <w:shd w:val="clear" w:color="auto" w:fill="auto"/>
          </w:tcPr>
          <w:p w14:paraId="01738A5C" w14:textId="4BF2E0C0" w:rsidR="0066171E" w:rsidRPr="0066171E" w:rsidRDefault="0066171E" w:rsidP="0066171E">
            <w:pPr>
              <w:ind w:firstLine="0"/>
            </w:pPr>
            <w:r>
              <w:t>Crawford</w:t>
            </w:r>
          </w:p>
        </w:tc>
      </w:tr>
      <w:tr w:rsidR="0066171E" w:rsidRPr="0066171E" w14:paraId="073D00A3" w14:textId="77777777" w:rsidTr="0066171E">
        <w:tc>
          <w:tcPr>
            <w:tcW w:w="2179" w:type="dxa"/>
            <w:shd w:val="clear" w:color="auto" w:fill="auto"/>
          </w:tcPr>
          <w:p w14:paraId="49B884C1" w14:textId="3FA4F0D4" w:rsidR="0066171E" w:rsidRPr="0066171E" w:rsidRDefault="0066171E" w:rsidP="0066171E">
            <w:pPr>
              <w:ind w:firstLine="0"/>
            </w:pPr>
            <w:r>
              <w:t>Cromer</w:t>
            </w:r>
          </w:p>
        </w:tc>
        <w:tc>
          <w:tcPr>
            <w:tcW w:w="2179" w:type="dxa"/>
            <w:shd w:val="clear" w:color="auto" w:fill="auto"/>
          </w:tcPr>
          <w:p w14:paraId="46C9AA11" w14:textId="35B7CF01" w:rsidR="0066171E" w:rsidRPr="0066171E" w:rsidRDefault="0066171E" w:rsidP="0066171E">
            <w:pPr>
              <w:ind w:firstLine="0"/>
            </w:pPr>
            <w:r>
              <w:t>Davis</w:t>
            </w:r>
          </w:p>
        </w:tc>
        <w:tc>
          <w:tcPr>
            <w:tcW w:w="2180" w:type="dxa"/>
            <w:shd w:val="clear" w:color="auto" w:fill="auto"/>
          </w:tcPr>
          <w:p w14:paraId="418E32BB" w14:textId="678D38F8" w:rsidR="0066171E" w:rsidRPr="0066171E" w:rsidRDefault="0066171E" w:rsidP="0066171E">
            <w:pPr>
              <w:ind w:firstLine="0"/>
            </w:pPr>
            <w:r>
              <w:t>Dillard</w:t>
            </w:r>
          </w:p>
        </w:tc>
      </w:tr>
      <w:tr w:rsidR="0066171E" w:rsidRPr="0066171E" w14:paraId="1B315055" w14:textId="77777777" w:rsidTr="0066171E">
        <w:tc>
          <w:tcPr>
            <w:tcW w:w="2179" w:type="dxa"/>
            <w:shd w:val="clear" w:color="auto" w:fill="auto"/>
          </w:tcPr>
          <w:p w14:paraId="4A4E1261" w14:textId="2FCF799B" w:rsidR="0066171E" w:rsidRPr="0066171E" w:rsidRDefault="0066171E" w:rsidP="0066171E">
            <w:pPr>
              <w:ind w:firstLine="0"/>
            </w:pPr>
            <w:r>
              <w:t>Duncan</w:t>
            </w:r>
          </w:p>
        </w:tc>
        <w:tc>
          <w:tcPr>
            <w:tcW w:w="2179" w:type="dxa"/>
            <w:shd w:val="clear" w:color="auto" w:fill="auto"/>
          </w:tcPr>
          <w:p w14:paraId="3023F0AD" w14:textId="4578FE48" w:rsidR="0066171E" w:rsidRPr="0066171E" w:rsidRDefault="0066171E" w:rsidP="0066171E">
            <w:pPr>
              <w:ind w:firstLine="0"/>
            </w:pPr>
            <w:r>
              <w:t>Edgerton</w:t>
            </w:r>
          </w:p>
        </w:tc>
        <w:tc>
          <w:tcPr>
            <w:tcW w:w="2180" w:type="dxa"/>
            <w:shd w:val="clear" w:color="auto" w:fill="auto"/>
          </w:tcPr>
          <w:p w14:paraId="6DD4E3BA" w14:textId="4DBFFB3A" w:rsidR="0066171E" w:rsidRPr="0066171E" w:rsidRDefault="0066171E" w:rsidP="0066171E">
            <w:pPr>
              <w:ind w:firstLine="0"/>
            </w:pPr>
            <w:r>
              <w:t>Erickson</w:t>
            </w:r>
          </w:p>
        </w:tc>
      </w:tr>
      <w:tr w:rsidR="0066171E" w:rsidRPr="0066171E" w14:paraId="4289C6D1" w14:textId="77777777" w:rsidTr="0066171E">
        <w:tc>
          <w:tcPr>
            <w:tcW w:w="2179" w:type="dxa"/>
            <w:shd w:val="clear" w:color="auto" w:fill="auto"/>
          </w:tcPr>
          <w:p w14:paraId="4DE386CC" w14:textId="5915CF90" w:rsidR="0066171E" w:rsidRPr="0066171E" w:rsidRDefault="0066171E" w:rsidP="0066171E">
            <w:pPr>
              <w:ind w:firstLine="0"/>
            </w:pPr>
            <w:r>
              <w:t>Forrest</w:t>
            </w:r>
          </w:p>
        </w:tc>
        <w:tc>
          <w:tcPr>
            <w:tcW w:w="2179" w:type="dxa"/>
            <w:shd w:val="clear" w:color="auto" w:fill="auto"/>
          </w:tcPr>
          <w:p w14:paraId="2CB7299C" w14:textId="34C8ABF1" w:rsidR="0066171E" w:rsidRPr="0066171E" w:rsidRDefault="0066171E" w:rsidP="0066171E">
            <w:pPr>
              <w:ind w:firstLine="0"/>
            </w:pPr>
            <w:r>
              <w:t>Gagnon</w:t>
            </w:r>
          </w:p>
        </w:tc>
        <w:tc>
          <w:tcPr>
            <w:tcW w:w="2180" w:type="dxa"/>
            <w:shd w:val="clear" w:color="auto" w:fill="auto"/>
          </w:tcPr>
          <w:p w14:paraId="09C415EC" w14:textId="11791438" w:rsidR="0066171E" w:rsidRPr="0066171E" w:rsidRDefault="0066171E" w:rsidP="0066171E">
            <w:pPr>
              <w:ind w:firstLine="0"/>
            </w:pPr>
            <w:r>
              <w:t>Gibson</w:t>
            </w:r>
          </w:p>
        </w:tc>
      </w:tr>
      <w:tr w:rsidR="0066171E" w:rsidRPr="0066171E" w14:paraId="69F9E141" w14:textId="77777777" w:rsidTr="0066171E">
        <w:tc>
          <w:tcPr>
            <w:tcW w:w="2179" w:type="dxa"/>
            <w:shd w:val="clear" w:color="auto" w:fill="auto"/>
          </w:tcPr>
          <w:p w14:paraId="3A9D0FBA" w14:textId="6D096FBF" w:rsidR="0066171E" w:rsidRPr="0066171E" w:rsidRDefault="0066171E" w:rsidP="0066171E">
            <w:pPr>
              <w:ind w:firstLine="0"/>
            </w:pPr>
            <w:r>
              <w:t>Gilliam</w:t>
            </w:r>
          </w:p>
        </w:tc>
        <w:tc>
          <w:tcPr>
            <w:tcW w:w="2179" w:type="dxa"/>
            <w:shd w:val="clear" w:color="auto" w:fill="auto"/>
          </w:tcPr>
          <w:p w14:paraId="36711735" w14:textId="1E10F690" w:rsidR="0066171E" w:rsidRPr="0066171E" w:rsidRDefault="0066171E" w:rsidP="0066171E">
            <w:pPr>
              <w:ind w:firstLine="0"/>
            </w:pPr>
            <w:r>
              <w:t>Gilliard</w:t>
            </w:r>
          </w:p>
        </w:tc>
        <w:tc>
          <w:tcPr>
            <w:tcW w:w="2180" w:type="dxa"/>
            <w:shd w:val="clear" w:color="auto" w:fill="auto"/>
          </w:tcPr>
          <w:p w14:paraId="2B940E6B" w14:textId="0BCFB5AD" w:rsidR="0066171E" w:rsidRPr="0066171E" w:rsidRDefault="0066171E" w:rsidP="0066171E">
            <w:pPr>
              <w:ind w:firstLine="0"/>
            </w:pPr>
            <w:r>
              <w:t>Gilreath</w:t>
            </w:r>
          </w:p>
        </w:tc>
      </w:tr>
      <w:tr w:rsidR="0066171E" w:rsidRPr="0066171E" w14:paraId="1F9242CA" w14:textId="77777777" w:rsidTr="0066171E">
        <w:tc>
          <w:tcPr>
            <w:tcW w:w="2179" w:type="dxa"/>
            <w:shd w:val="clear" w:color="auto" w:fill="auto"/>
          </w:tcPr>
          <w:p w14:paraId="32437845" w14:textId="3A796CA3" w:rsidR="0066171E" w:rsidRPr="0066171E" w:rsidRDefault="0066171E" w:rsidP="0066171E">
            <w:pPr>
              <w:ind w:firstLine="0"/>
            </w:pPr>
            <w:r>
              <w:t>Govan</w:t>
            </w:r>
          </w:p>
        </w:tc>
        <w:tc>
          <w:tcPr>
            <w:tcW w:w="2179" w:type="dxa"/>
            <w:shd w:val="clear" w:color="auto" w:fill="auto"/>
          </w:tcPr>
          <w:p w14:paraId="6169B9FE" w14:textId="5F498B4B" w:rsidR="0066171E" w:rsidRPr="0066171E" w:rsidRDefault="0066171E" w:rsidP="0066171E">
            <w:pPr>
              <w:ind w:firstLine="0"/>
            </w:pPr>
            <w:r>
              <w:t>Grant</w:t>
            </w:r>
          </w:p>
        </w:tc>
        <w:tc>
          <w:tcPr>
            <w:tcW w:w="2180" w:type="dxa"/>
            <w:shd w:val="clear" w:color="auto" w:fill="auto"/>
          </w:tcPr>
          <w:p w14:paraId="301137B1" w14:textId="2371B389" w:rsidR="0066171E" w:rsidRPr="0066171E" w:rsidRDefault="0066171E" w:rsidP="0066171E">
            <w:pPr>
              <w:ind w:firstLine="0"/>
            </w:pPr>
            <w:r>
              <w:t>Guffey</w:t>
            </w:r>
          </w:p>
        </w:tc>
      </w:tr>
      <w:tr w:rsidR="0066171E" w:rsidRPr="0066171E" w14:paraId="35CAC82A" w14:textId="77777777" w:rsidTr="0066171E">
        <w:tc>
          <w:tcPr>
            <w:tcW w:w="2179" w:type="dxa"/>
            <w:shd w:val="clear" w:color="auto" w:fill="auto"/>
          </w:tcPr>
          <w:p w14:paraId="49190FC8" w14:textId="5C0148D6" w:rsidR="0066171E" w:rsidRPr="0066171E" w:rsidRDefault="0066171E" w:rsidP="0066171E">
            <w:pPr>
              <w:ind w:firstLine="0"/>
            </w:pPr>
            <w:r>
              <w:t>Haddon</w:t>
            </w:r>
          </w:p>
        </w:tc>
        <w:tc>
          <w:tcPr>
            <w:tcW w:w="2179" w:type="dxa"/>
            <w:shd w:val="clear" w:color="auto" w:fill="auto"/>
          </w:tcPr>
          <w:p w14:paraId="617F41AC" w14:textId="3854312E" w:rsidR="0066171E" w:rsidRPr="0066171E" w:rsidRDefault="0066171E" w:rsidP="0066171E">
            <w:pPr>
              <w:ind w:firstLine="0"/>
            </w:pPr>
            <w:r>
              <w:t>Hager</w:t>
            </w:r>
          </w:p>
        </w:tc>
        <w:tc>
          <w:tcPr>
            <w:tcW w:w="2180" w:type="dxa"/>
            <w:shd w:val="clear" w:color="auto" w:fill="auto"/>
          </w:tcPr>
          <w:p w14:paraId="6A075167" w14:textId="10EF79B8" w:rsidR="0066171E" w:rsidRPr="0066171E" w:rsidRDefault="0066171E" w:rsidP="0066171E">
            <w:pPr>
              <w:ind w:firstLine="0"/>
            </w:pPr>
            <w:r>
              <w:t>Hardee</w:t>
            </w:r>
          </w:p>
        </w:tc>
      </w:tr>
      <w:tr w:rsidR="0066171E" w:rsidRPr="0066171E" w14:paraId="6390B9D8" w14:textId="77777777" w:rsidTr="0066171E">
        <w:tc>
          <w:tcPr>
            <w:tcW w:w="2179" w:type="dxa"/>
            <w:shd w:val="clear" w:color="auto" w:fill="auto"/>
          </w:tcPr>
          <w:p w14:paraId="3F6DD4BD" w14:textId="4E1D50AC" w:rsidR="0066171E" w:rsidRPr="0066171E" w:rsidRDefault="0066171E" w:rsidP="0066171E">
            <w:pPr>
              <w:ind w:firstLine="0"/>
            </w:pPr>
            <w:r>
              <w:t>Harris</w:t>
            </w:r>
          </w:p>
        </w:tc>
        <w:tc>
          <w:tcPr>
            <w:tcW w:w="2179" w:type="dxa"/>
            <w:shd w:val="clear" w:color="auto" w:fill="auto"/>
          </w:tcPr>
          <w:p w14:paraId="73873C8F" w14:textId="55ACC59A" w:rsidR="0066171E" w:rsidRPr="0066171E" w:rsidRDefault="0066171E" w:rsidP="0066171E">
            <w:pPr>
              <w:ind w:firstLine="0"/>
            </w:pPr>
            <w:r>
              <w:t>Hartnett</w:t>
            </w:r>
          </w:p>
        </w:tc>
        <w:tc>
          <w:tcPr>
            <w:tcW w:w="2180" w:type="dxa"/>
            <w:shd w:val="clear" w:color="auto" w:fill="auto"/>
          </w:tcPr>
          <w:p w14:paraId="262B3B5A" w14:textId="60258D18" w:rsidR="0066171E" w:rsidRPr="0066171E" w:rsidRDefault="0066171E" w:rsidP="0066171E">
            <w:pPr>
              <w:ind w:firstLine="0"/>
            </w:pPr>
            <w:r>
              <w:t>Hartz</w:t>
            </w:r>
          </w:p>
        </w:tc>
      </w:tr>
      <w:tr w:rsidR="0066171E" w:rsidRPr="0066171E" w14:paraId="6C9C74FB" w14:textId="77777777" w:rsidTr="0066171E">
        <w:tc>
          <w:tcPr>
            <w:tcW w:w="2179" w:type="dxa"/>
            <w:shd w:val="clear" w:color="auto" w:fill="auto"/>
          </w:tcPr>
          <w:p w14:paraId="42367E9E" w14:textId="1BA2BDFE" w:rsidR="0066171E" w:rsidRPr="0066171E" w:rsidRDefault="0066171E" w:rsidP="0066171E">
            <w:pPr>
              <w:ind w:firstLine="0"/>
            </w:pPr>
            <w:r>
              <w:t>Hayes</w:t>
            </w:r>
          </w:p>
        </w:tc>
        <w:tc>
          <w:tcPr>
            <w:tcW w:w="2179" w:type="dxa"/>
            <w:shd w:val="clear" w:color="auto" w:fill="auto"/>
          </w:tcPr>
          <w:p w14:paraId="3FA4437F" w14:textId="4D5F7ECE" w:rsidR="0066171E" w:rsidRPr="0066171E" w:rsidRDefault="0066171E" w:rsidP="0066171E">
            <w:pPr>
              <w:ind w:firstLine="0"/>
            </w:pPr>
            <w:r>
              <w:t>Hewitt</w:t>
            </w:r>
          </w:p>
        </w:tc>
        <w:tc>
          <w:tcPr>
            <w:tcW w:w="2180" w:type="dxa"/>
            <w:shd w:val="clear" w:color="auto" w:fill="auto"/>
          </w:tcPr>
          <w:p w14:paraId="1BBE3FA6" w14:textId="63909441" w:rsidR="0066171E" w:rsidRPr="0066171E" w:rsidRDefault="0066171E" w:rsidP="0066171E">
            <w:pPr>
              <w:ind w:firstLine="0"/>
            </w:pPr>
            <w:r>
              <w:t>Hiott</w:t>
            </w:r>
          </w:p>
        </w:tc>
      </w:tr>
      <w:tr w:rsidR="0066171E" w:rsidRPr="0066171E" w14:paraId="7A5462E7" w14:textId="77777777" w:rsidTr="0066171E">
        <w:tc>
          <w:tcPr>
            <w:tcW w:w="2179" w:type="dxa"/>
            <w:shd w:val="clear" w:color="auto" w:fill="auto"/>
          </w:tcPr>
          <w:p w14:paraId="4940AB6F" w14:textId="3C945F46" w:rsidR="0066171E" w:rsidRPr="0066171E" w:rsidRDefault="0066171E" w:rsidP="0066171E">
            <w:pPr>
              <w:ind w:firstLine="0"/>
            </w:pPr>
            <w:r>
              <w:t>Hixon</w:t>
            </w:r>
          </w:p>
        </w:tc>
        <w:tc>
          <w:tcPr>
            <w:tcW w:w="2179" w:type="dxa"/>
            <w:shd w:val="clear" w:color="auto" w:fill="auto"/>
          </w:tcPr>
          <w:p w14:paraId="50FD8AAE" w14:textId="2317DC38" w:rsidR="0066171E" w:rsidRPr="0066171E" w:rsidRDefault="0066171E" w:rsidP="0066171E">
            <w:pPr>
              <w:ind w:firstLine="0"/>
            </w:pPr>
            <w:r>
              <w:t>Holman</w:t>
            </w:r>
          </w:p>
        </w:tc>
        <w:tc>
          <w:tcPr>
            <w:tcW w:w="2180" w:type="dxa"/>
            <w:shd w:val="clear" w:color="auto" w:fill="auto"/>
          </w:tcPr>
          <w:p w14:paraId="29BE0862" w14:textId="65681760" w:rsidR="0066171E" w:rsidRPr="0066171E" w:rsidRDefault="0066171E" w:rsidP="0066171E">
            <w:pPr>
              <w:ind w:firstLine="0"/>
            </w:pPr>
            <w:r>
              <w:t>Hosey</w:t>
            </w:r>
          </w:p>
        </w:tc>
      </w:tr>
      <w:tr w:rsidR="0066171E" w:rsidRPr="0066171E" w14:paraId="71A62D5D" w14:textId="77777777" w:rsidTr="0066171E">
        <w:tc>
          <w:tcPr>
            <w:tcW w:w="2179" w:type="dxa"/>
            <w:shd w:val="clear" w:color="auto" w:fill="auto"/>
          </w:tcPr>
          <w:p w14:paraId="126326D1" w14:textId="65559F34" w:rsidR="0066171E" w:rsidRPr="0066171E" w:rsidRDefault="0066171E" w:rsidP="0066171E">
            <w:pPr>
              <w:ind w:firstLine="0"/>
            </w:pPr>
            <w:r>
              <w:t>Huff</w:t>
            </w:r>
          </w:p>
        </w:tc>
        <w:tc>
          <w:tcPr>
            <w:tcW w:w="2179" w:type="dxa"/>
            <w:shd w:val="clear" w:color="auto" w:fill="auto"/>
          </w:tcPr>
          <w:p w14:paraId="00D4CCD0" w14:textId="20C98C39" w:rsidR="0066171E" w:rsidRPr="0066171E" w:rsidRDefault="0066171E" w:rsidP="0066171E">
            <w:pPr>
              <w:ind w:firstLine="0"/>
            </w:pPr>
            <w:r>
              <w:t>J. L. Johnson</w:t>
            </w:r>
          </w:p>
        </w:tc>
        <w:tc>
          <w:tcPr>
            <w:tcW w:w="2180" w:type="dxa"/>
            <w:shd w:val="clear" w:color="auto" w:fill="auto"/>
          </w:tcPr>
          <w:p w14:paraId="7EC1F378" w14:textId="6F15239F" w:rsidR="0066171E" w:rsidRPr="0066171E" w:rsidRDefault="0066171E" w:rsidP="0066171E">
            <w:pPr>
              <w:ind w:firstLine="0"/>
            </w:pPr>
            <w:r>
              <w:t>Jones</w:t>
            </w:r>
          </w:p>
        </w:tc>
      </w:tr>
      <w:tr w:rsidR="0066171E" w:rsidRPr="0066171E" w14:paraId="333B492F" w14:textId="77777777" w:rsidTr="0066171E">
        <w:tc>
          <w:tcPr>
            <w:tcW w:w="2179" w:type="dxa"/>
            <w:shd w:val="clear" w:color="auto" w:fill="auto"/>
          </w:tcPr>
          <w:p w14:paraId="0F274E63" w14:textId="19047E74" w:rsidR="0066171E" w:rsidRPr="0066171E" w:rsidRDefault="0066171E" w:rsidP="0066171E">
            <w:pPr>
              <w:ind w:firstLine="0"/>
            </w:pPr>
            <w:r>
              <w:t>Kilmartin</w:t>
            </w:r>
          </w:p>
        </w:tc>
        <w:tc>
          <w:tcPr>
            <w:tcW w:w="2179" w:type="dxa"/>
            <w:shd w:val="clear" w:color="auto" w:fill="auto"/>
          </w:tcPr>
          <w:p w14:paraId="71F6DA58" w14:textId="5C73ED00" w:rsidR="0066171E" w:rsidRPr="0066171E" w:rsidRDefault="0066171E" w:rsidP="0066171E">
            <w:pPr>
              <w:ind w:firstLine="0"/>
            </w:pPr>
            <w:r>
              <w:t>King</w:t>
            </w:r>
          </w:p>
        </w:tc>
        <w:tc>
          <w:tcPr>
            <w:tcW w:w="2180" w:type="dxa"/>
            <w:shd w:val="clear" w:color="auto" w:fill="auto"/>
          </w:tcPr>
          <w:p w14:paraId="26234C85" w14:textId="6657F011" w:rsidR="0066171E" w:rsidRPr="0066171E" w:rsidRDefault="0066171E" w:rsidP="0066171E">
            <w:pPr>
              <w:ind w:firstLine="0"/>
            </w:pPr>
            <w:r>
              <w:t>Landing</w:t>
            </w:r>
          </w:p>
        </w:tc>
      </w:tr>
      <w:tr w:rsidR="0066171E" w:rsidRPr="0066171E" w14:paraId="5FEE4E84" w14:textId="77777777" w:rsidTr="0066171E">
        <w:tc>
          <w:tcPr>
            <w:tcW w:w="2179" w:type="dxa"/>
            <w:shd w:val="clear" w:color="auto" w:fill="auto"/>
          </w:tcPr>
          <w:p w14:paraId="047352C4" w14:textId="56A19890" w:rsidR="0066171E" w:rsidRPr="0066171E" w:rsidRDefault="0066171E" w:rsidP="0066171E">
            <w:pPr>
              <w:ind w:firstLine="0"/>
            </w:pPr>
            <w:r>
              <w:t>Ligon</w:t>
            </w:r>
          </w:p>
        </w:tc>
        <w:tc>
          <w:tcPr>
            <w:tcW w:w="2179" w:type="dxa"/>
            <w:shd w:val="clear" w:color="auto" w:fill="auto"/>
          </w:tcPr>
          <w:p w14:paraId="573ACFA4" w14:textId="1066A4BB" w:rsidR="0066171E" w:rsidRPr="0066171E" w:rsidRDefault="0066171E" w:rsidP="0066171E">
            <w:pPr>
              <w:ind w:firstLine="0"/>
            </w:pPr>
            <w:r>
              <w:t>Long</w:t>
            </w:r>
          </w:p>
        </w:tc>
        <w:tc>
          <w:tcPr>
            <w:tcW w:w="2180" w:type="dxa"/>
            <w:shd w:val="clear" w:color="auto" w:fill="auto"/>
          </w:tcPr>
          <w:p w14:paraId="063CA764" w14:textId="4CCA5A4C" w:rsidR="0066171E" w:rsidRPr="0066171E" w:rsidRDefault="0066171E" w:rsidP="0066171E">
            <w:pPr>
              <w:ind w:firstLine="0"/>
            </w:pPr>
            <w:r>
              <w:t>Luck</w:t>
            </w:r>
          </w:p>
        </w:tc>
      </w:tr>
      <w:tr w:rsidR="0066171E" w:rsidRPr="0066171E" w14:paraId="2A2B5A5D" w14:textId="77777777" w:rsidTr="0066171E">
        <w:tc>
          <w:tcPr>
            <w:tcW w:w="2179" w:type="dxa"/>
            <w:shd w:val="clear" w:color="auto" w:fill="auto"/>
          </w:tcPr>
          <w:p w14:paraId="5446F7B7" w14:textId="09F6F093" w:rsidR="0066171E" w:rsidRPr="0066171E" w:rsidRDefault="0066171E" w:rsidP="0066171E">
            <w:pPr>
              <w:ind w:firstLine="0"/>
            </w:pPr>
            <w:r>
              <w:t>Magnuson</w:t>
            </w:r>
          </w:p>
        </w:tc>
        <w:tc>
          <w:tcPr>
            <w:tcW w:w="2179" w:type="dxa"/>
            <w:shd w:val="clear" w:color="auto" w:fill="auto"/>
          </w:tcPr>
          <w:p w14:paraId="419A188C" w14:textId="6177FE82" w:rsidR="0066171E" w:rsidRPr="0066171E" w:rsidRDefault="0066171E" w:rsidP="0066171E">
            <w:pPr>
              <w:ind w:firstLine="0"/>
            </w:pPr>
            <w:r>
              <w:t>May</w:t>
            </w:r>
          </w:p>
        </w:tc>
        <w:tc>
          <w:tcPr>
            <w:tcW w:w="2180" w:type="dxa"/>
            <w:shd w:val="clear" w:color="auto" w:fill="auto"/>
          </w:tcPr>
          <w:p w14:paraId="4FAC905F" w14:textId="536BA987" w:rsidR="0066171E" w:rsidRPr="0066171E" w:rsidRDefault="0066171E" w:rsidP="0066171E">
            <w:pPr>
              <w:ind w:firstLine="0"/>
            </w:pPr>
            <w:r>
              <w:t>McCabe</w:t>
            </w:r>
          </w:p>
        </w:tc>
      </w:tr>
      <w:tr w:rsidR="0066171E" w:rsidRPr="0066171E" w14:paraId="47AA7923" w14:textId="77777777" w:rsidTr="0066171E">
        <w:tc>
          <w:tcPr>
            <w:tcW w:w="2179" w:type="dxa"/>
            <w:shd w:val="clear" w:color="auto" w:fill="auto"/>
          </w:tcPr>
          <w:p w14:paraId="5C36710F" w14:textId="645373E3" w:rsidR="0066171E" w:rsidRPr="0066171E" w:rsidRDefault="0066171E" w:rsidP="0066171E">
            <w:pPr>
              <w:ind w:firstLine="0"/>
            </w:pPr>
            <w:r>
              <w:t>McDaniel</w:t>
            </w:r>
          </w:p>
        </w:tc>
        <w:tc>
          <w:tcPr>
            <w:tcW w:w="2179" w:type="dxa"/>
            <w:shd w:val="clear" w:color="auto" w:fill="auto"/>
          </w:tcPr>
          <w:p w14:paraId="2F9C2D08" w14:textId="7091AF1E" w:rsidR="0066171E" w:rsidRPr="0066171E" w:rsidRDefault="0066171E" w:rsidP="0066171E">
            <w:pPr>
              <w:ind w:firstLine="0"/>
            </w:pPr>
            <w:r>
              <w:t>McGinnis</w:t>
            </w:r>
          </w:p>
        </w:tc>
        <w:tc>
          <w:tcPr>
            <w:tcW w:w="2180" w:type="dxa"/>
            <w:shd w:val="clear" w:color="auto" w:fill="auto"/>
          </w:tcPr>
          <w:p w14:paraId="15786AEB" w14:textId="1FF80212" w:rsidR="0066171E" w:rsidRPr="0066171E" w:rsidRDefault="0066171E" w:rsidP="0066171E">
            <w:pPr>
              <w:ind w:firstLine="0"/>
            </w:pPr>
            <w:r>
              <w:t>Montgomery</w:t>
            </w:r>
          </w:p>
        </w:tc>
      </w:tr>
      <w:tr w:rsidR="0066171E" w:rsidRPr="0066171E" w14:paraId="52EF533E" w14:textId="77777777" w:rsidTr="0066171E">
        <w:tc>
          <w:tcPr>
            <w:tcW w:w="2179" w:type="dxa"/>
            <w:shd w:val="clear" w:color="auto" w:fill="auto"/>
          </w:tcPr>
          <w:p w14:paraId="71F5FD4B" w14:textId="08741CDF" w:rsidR="0066171E" w:rsidRPr="0066171E" w:rsidRDefault="0066171E" w:rsidP="0066171E">
            <w:pPr>
              <w:ind w:firstLine="0"/>
            </w:pPr>
            <w:r>
              <w:t>J. Moore</w:t>
            </w:r>
          </w:p>
        </w:tc>
        <w:tc>
          <w:tcPr>
            <w:tcW w:w="2179" w:type="dxa"/>
            <w:shd w:val="clear" w:color="auto" w:fill="auto"/>
          </w:tcPr>
          <w:p w14:paraId="05030E53" w14:textId="6984508E" w:rsidR="0066171E" w:rsidRPr="0066171E" w:rsidRDefault="0066171E" w:rsidP="0066171E">
            <w:pPr>
              <w:ind w:firstLine="0"/>
            </w:pPr>
            <w:r>
              <w:t>Morgan</w:t>
            </w:r>
          </w:p>
        </w:tc>
        <w:tc>
          <w:tcPr>
            <w:tcW w:w="2180" w:type="dxa"/>
            <w:shd w:val="clear" w:color="auto" w:fill="auto"/>
          </w:tcPr>
          <w:p w14:paraId="6149452A" w14:textId="1413449C" w:rsidR="0066171E" w:rsidRPr="0066171E" w:rsidRDefault="0066171E" w:rsidP="0066171E">
            <w:pPr>
              <w:ind w:firstLine="0"/>
            </w:pPr>
            <w:r>
              <w:t>Moss</w:t>
            </w:r>
          </w:p>
        </w:tc>
      </w:tr>
      <w:tr w:rsidR="0066171E" w:rsidRPr="0066171E" w14:paraId="4E6ACAB9" w14:textId="77777777" w:rsidTr="0066171E">
        <w:tc>
          <w:tcPr>
            <w:tcW w:w="2179" w:type="dxa"/>
            <w:shd w:val="clear" w:color="auto" w:fill="auto"/>
          </w:tcPr>
          <w:p w14:paraId="42595C72" w14:textId="423BD32A" w:rsidR="0066171E" w:rsidRPr="0066171E" w:rsidRDefault="0066171E" w:rsidP="0066171E">
            <w:pPr>
              <w:ind w:firstLine="0"/>
            </w:pPr>
            <w:r>
              <w:t>Neese</w:t>
            </w:r>
          </w:p>
        </w:tc>
        <w:tc>
          <w:tcPr>
            <w:tcW w:w="2179" w:type="dxa"/>
            <w:shd w:val="clear" w:color="auto" w:fill="auto"/>
          </w:tcPr>
          <w:p w14:paraId="793C62F8" w14:textId="0C20B878" w:rsidR="0066171E" w:rsidRPr="0066171E" w:rsidRDefault="0066171E" w:rsidP="0066171E">
            <w:pPr>
              <w:ind w:firstLine="0"/>
            </w:pPr>
            <w:r>
              <w:t>B. Newton</w:t>
            </w:r>
          </w:p>
        </w:tc>
        <w:tc>
          <w:tcPr>
            <w:tcW w:w="2180" w:type="dxa"/>
            <w:shd w:val="clear" w:color="auto" w:fill="auto"/>
          </w:tcPr>
          <w:p w14:paraId="1CADB0F8" w14:textId="5E518EA3" w:rsidR="0066171E" w:rsidRPr="0066171E" w:rsidRDefault="0066171E" w:rsidP="0066171E">
            <w:pPr>
              <w:ind w:firstLine="0"/>
            </w:pPr>
            <w:r>
              <w:t>Oremus</w:t>
            </w:r>
          </w:p>
        </w:tc>
      </w:tr>
      <w:tr w:rsidR="0066171E" w:rsidRPr="0066171E" w14:paraId="4D9EC8BE" w14:textId="77777777" w:rsidTr="0066171E">
        <w:tc>
          <w:tcPr>
            <w:tcW w:w="2179" w:type="dxa"/>
            <w:shd w:val="clear" w:color="auto" w:fill="auto"/>
          </w:tcPr>
          <w:p w14:paraId="71EFF09F" w14:textId="79D9E225" w:rsidR="0066171E" w:rsidRPr="0066171E" w:rsidRDefault="0066171E" w:rsidP="0066171E">
            <w:pPr>
              <w:ind w:firstLine="0"/>
            </w:pPr>
            <w:r>
              <w:t>Pace</w:t>
            </w:r>
          </w:p>
        </w:tc>
        <w:tc>
          <w:tcPr>
            <w:tcW w:w="2179" w:type="dxa"/>
            <w:shd w:val="clear" w:color="auto" w:fill="auto"/>
          </w:tcPr>
          <w:p w14:paraId="1CEF06AA" w14:textId="36C5AAF7" w:rsidR="0066171E" w:rsidRPr="0066171E" w:rsidRDefault="0066171E" w:rsidP="0066171E">
            <w:pPr>
              <w:ind w:firstLine="0"/>
            </w:pPr>
            <w:r>
              <w:t>Pedalino</w:t>
            </w:r>
          </w:p>
        </w:tc>
        <w:tc>
          <w:tcPr>
            <w:tcW w:w="2180" w:type="dxa"/>
            <w:shd w:val="clear" w:color="auto" w:fill="auto"/>
          </w:tcPr>
          <w:p w14:paraId="18DF67D3" w14:textId="583C9394" w:rsidR="0066171E" w:rsidRPr="0066171E" w:rsidRDefault="0066171E" w:rsidP="0066171E">
            <w:pPr>
              <w:ind w:firstLine="0"/>
            </w:pPr>
            <w:r>
              <w:t>Reese</w:t>
            </w:r>
          </w:p>
        </w:tc>
      </w:tr>
      <w:tr w:rsidR="0066171E" w:rsidRPr="0066171E" w14:paraId="2D0763E9" w14:textId="77777777" w:rsidTr="0066171E">
        <w:tc>
          <w:tcPr>
            <w:tcW w:w="2179" w:type="dxa"/>
            <w:shd w:val="clear" w:color="auto" w:fill="auto"/>
          </w:tcPr>
          <w:p w14:paraId="5F87F89D" w14:textId="26F68A68" w:rsidR="0066171E" w:rsidRPr="0066171E" w:rsidRDefault="0066171E" w:rsidP="0066171E">
            <w:pPr>
              <w:ind w:firstLine="0"/>
            </w:pPr>
            <w:r>
              <w:t>Rivers</w:t>
            </w:r>
          </w:p>
        </w:tc>
        <w:tc>
          <w:tcPr>
            <w:tcW w:w="2179" w:type="dxa"/>
            <w:shd w:val="clear" w:color="auto" w:fill="auto"/>
          </w:tcPr>
          <w:p w14:paraId="7E5985D5" w14:textId="5B287200" w:rsidR="0066171E" w:rsidRPr="0066171E" w:rsidRDefault="0066171E" w:rsidP="0066171E">
            <w:pPr>
              <w:ind w:firstLine="0"/>
            </w:pPr>
            <w:r>
              <w:t>Robbins</w:t>
            </w:r>
          </w:p>
        </w:tc>
        <w:tc>
          <w:tcPr>
            <w:tcW w:w="2180" w:type="dxa"/>
            <w:shd w:val="clear" w:color="auto" w:fill="auto"/>
          </w:tcPr>
          <w:p w14:paraId="4B7044AC" w14:textId="39AA4903" w:rsidR="0066171E" w:rsidRPr="0066171E" w:rsidRDefault="0066171E" w:rsidP="0066171E">
            <w:pPr>
              <w:ind w:firstLine="0"/>
            </w:pPr>
            <w:r>
              <w:t>Sanders</w:t>
            </w:r>
          </w:p>
        </w:tc>
      </w:tr>
      <w:tr w:rsidR="0066171E" w:rsidRPr="0066171E" w14:paraId="34CC8836" w14:textId="77777777" w:rsidTr="0066171E">
        <w:tc>
          <w:tcPr>
            <w:tcW w:w="2179" w:type="dxa"/>
            <w:shd w:val="clear" w:color="auto" w:fill="auto"/>
          </w:tcPr>
          <w:p w14:paraId="0F90AAED" w14:textId="54BFB7DA" w:rsidR="0066171E" w:rsidRPr="0066171E" w:rsidRDefault="0066171E" w:rsidP="0066171E">
            <w:pPr>
              <w:ind w:firstLine="0"/>
            </w:pPr>
            <w:r>
              <w:t>Schuessler</w:t>
            </w:r>
          </w:p>
        </w:tc>
        <w:tc>
          <w:tcPr>
            <w:tcW w:w="2179" w:type="dxa"/>
            <w:shd w:val="clear" w:color="auto" w:fill="auto"/>
          </w:tcPr>
          <w:p w14:paraId="3BFA124D" w14:textId="59FD1623" w:rsidR="0066171E" w:rsidRPr="0066171E" w:rsidRDefault="0066171E" w:rsidP="0066171E">
            <w:pPr>
              <w:ind w:firstLine="0"/>
            </w:pPr>
            <w:r>
              <w:t>Sessions</w:t>
            </w:r>
          </w:p>
        </w:tc>
        <w:tc>
          <w:tcPr>
            <w:tcW w:w="2180" w:type="dxa"/>
            <w:shd w:val="clear" w:color="auto" w:fill="auto"/>
          </w:tcPr>
          <w:p w14:paraId="039CE367" w14:textId="5D4724CA" w:rsidR="0066171E" w:rsidRPr="0066171E" w:rsidRDefault="0066171E" w:rsidP="0066171E">
            <w:pPr>
              <w:ind w:firstLine="0"/>
            </w:pPr>
            <w:r>
              <w:t>M. M. Smith</w:t>
            </w:r>
          </w:p>
        </w:tc>
      </w:tr>
      <w:tr w:rsidR="0066171E" w:rsidRPr="0066171E" w14:paraId="18228A93" w14:textId="77777777" w:rsidTr="0066171E">
        <w:tc>
          <w:tcPr>
            <w:tcW w:w="2179" w:type="dxa"/>
            <w:shd w:val="clear" w:color="auto" w:fill="auto"/>
          </w:tcPr>
          <w:p w14:paraId="25925663" w14:textId="0D5B3EB0" w:rsidR="0066171E" w:rsidRPr="0066171E" w:rsidRDefault="0066171E" w:rsidP="0066171E">
            <w:pPr>
              <w:ind w:firstLine="0"/>
            </w:pPr>
            <w:r>
              <w:t>Teeple</w:t>
            </w:r>
          </w:p>
        </w:tc>
        <w:tc>
          <w:tcPr>
            <w:tcW w:w="2179" w:type="dxa"/>
            <w:shd w:val="clear" w:color="auto" w:fill="auto"/>
          </w:tcPr>
          <w:p w14:paraId="7A08D47A" w14:textId="0080AF99" w:rsidR="0066171E" w:rsidRPr="0066171E" w:rsidRDefault="0066171E" w:rsidP="0066171E">
            <w:pPr>
              <w:ind w:firstLine="0"/>
            </w:pPr>
            <w:r>
              <w:t>Terribile</w:t>
            </w:r>
          </w:p>
        </w:tc>
        <w:tc>
          <w:tcPr>
            <w:tcW w:w="2180" w:type="dxa"/>
            <w:shd w:val="clear" w:color="auto" w:fill="auto"/>
          </w:tcPr>
          <w:p w14:paraId="3FCC3538" w14:textId="63DD22E6" w:rsidR="0066171E" w:rsidRPr="0066171E" w:rsidRDefault="0066171E" w:rsidP="0066171E">
            <w:pPr>
              <w:ind w:firstLine="0"/>
            </w:pPr>
            <w:r>
              <w:t>Vaughan</w:t>
            </w:r>
          </w:p>
        </w:tc>
      </w:tr>
      <w:tr w:rsidR="0066171E" w:rsidRPr="0066171E" w14:paraId="0A89FB89" w14:textId="77777777" w:rsidTr="0066171E">
        <w:tc>
          <w:tcPr>
            <w:tcW w:w="2179" w:type="dxa"/>
            <w:shd w:val="clear" w:color="auto" w:fill="auto"/>
          </w:tcPr>
          <w:p w14:paraId="002AEC18" w14:textId="3590B2BD" w:rsidR="0066171E" w:rsidRPr="0066171E" w:rsidRDefault="0066171E" w:rsidP="0066171E">
            <w:pPr>
              <w:keepNext/>
              <w:ind w:firstLine="0"/>
            </w:pPr>
            <w:r>
              <w:t>White</w:t>
            </w:r>
          </w:p>
        </w:tc>
        <w:tc>
          <w:tcPr>
            <w:tcW w:w="2179" w:type="dxa"/>
            <w:shd w:val="clear" w:color="auto" w:fill="auto"/>
          </w:tcPr>
          <w:p w14:paraId="09AFFB29" w14:textId="0B25D228" w:rsidR="0066171E" w:rsidRPr="0066171E" w:rsidRDefault="0066171E" w:rsidP="0066171E">
            <w:pPr>
              <w:keepNext/>
              <w:ind w:firstLine="0"/>
            </w:pPr>
            <w:r>
              <w:t>Whitmire</w:t>
            </w:r>
          </w:p>
        </w:tc>
        <w:tc>
          <w:tcPr>
            <w:tcW w:w="2180" w:type="dxa"/>
            <w:shd w:val="clear" w:color="auto" w:fill="auto"/>
          </w:tcPr>
          <w:p w14:paraId="3F430E57" w14:textId="44FC05AC" w:rsidR="0066171E" w:rsidRPr="0066171E" w:rsidRDefault="0066171E" w:rsidP="0066171E">
            <w:pPr>
              <w:keepNext/>
              <w:ind w:firstLine="0"/>
            </w:pPr>
            <w:r>
              <w:t>Wickensimer</w:t>
            </w:r>
          </w:p>
        </w:tc>
      </w:tr>
      <w:tr w:rsidR="0066171E" w:rsidRPr="0066171E" w14:paraId="3D1CA81A" w14:textId="77777777" w:rsidTr="0066171E">
        <w:tc>
          <w:tcPr>
            <w:tcW w:w="2179" w:type="dxa"/>
            <w:shd w:val="clear" w:color="auto" w:fill="auto"/>
          </w:tcPr>
          <w:p w14:paraId="6A837C73" w14:textId="137279B8" w:rsidR="0066171E" w:rsidRPr="0066171E" w:rsidRDefault="0066171E" w:rsidP="0066171E">
            <w:pPr>
              <w:keepNext/>
              <w:ind w:firstLine="0"/>
            </w:pPr>
            <w:r>
              <w:t>Willis</w:t>
            </w:r>
          </w:p>
        </w:tc>
        <w:tc>
          <w:tcPr>
            <w:tcW w:w="2179" w:type="dxa"/>
            <w:shd w:val="clear" w:color="auto" w:fill="auto"/>
          </w:tcPr>
          <w:p w14:paraId="514A4522" w14:textId="29B44057" w:rsidR="0066171E" w:rsidRPr="0066171E" w:rsidRDefault="0066171E" w:rsidP="0066171E">
            <w:pPr>
              <w:keepNext/>
              <w:ind w:firstLine="0"/>
            </w:pPr>
            <w:r>
              <w:t>Wooten</w:t>
            </w:r>
          </w:p>
        </w:tc>
        <w:tc>
          <w:tcPr>
            <w:tcW w:w="2180" w:type="dxa"/>
            <w:shd w:val="clear" w:color="auto" w:fill="auto"/>
          </w:tcPr>
          <w:p w14:paraId="294AFEC6" w14:textId="031521CD" w:rsidR="0066171E" w:rsidRPr="0066171E" w:rsidRDefault="0066171E" w:rsidP="0066171E">
            <w:pPr>
              <w:keepNext/>
              <w:ind w:firstLine="0"/>
            </w:pPr>
            <w:r>
              <w:t>Yow</w:t>
            </w:r>
          </w:p>
        </w:tc>
      </w:tr>
    </w:tbl>
    <w:p w14:paraId="0E9971CB" w14:textId="77777777" w:rsidR="0066171E" w:rsidRDefault="0066171E" w:rsidP="0066171E"/>
    <w:p w14:paraId="5CD50C1A" w14:textId="2FAF2F5F" w:rsidR="0066171E" w:rsidRDefault="0066171E" w:rsidP="0066171E">
      <w:pPr>
        <w:jc w:val="center"/>
        <w:rPr>
          <w:b/>
        </w:rPr>
      </w:pPr>
      <w:r w:rsidRPr="0066171E">
        <w:rPr>
          <w:b/>
        </w:rPr>
        <w:t>Total--84</w:t>
      </w:r>
    </w:p>
    <w:p w14:paraId="4D18BA09" w14:textId="77777777" w:rsidR="0066171E" w:rsidRDefault="0066171E" w:rsidP="0066171E">
      <w:pPr>
        <w:jc w:val="center"/>
        <w:rPr>
          <w:b/>
        </w:rPr>
      </w:pPr>
    </w:p>
    <w:p w14:paraId="66A79B38" w14:textId="77777777" w:rsidR="0066171E" w:rsidRDefault="0066171E" w:rsidP="0066171E">
      <w:pPr>
        <w:ind w:firstLine="0"/>
      </w:pPr>
      <w:r w:rsidRPr="0066171E">
        <w:t xml:space="preserve"> </w:t>
      </w:r>
      <w:r>
        <w:t>Those who voted in the negative are:</w:t>
      </w:r>
    </w:p>
    <w:p w14:paraId="22990F8A" w14:textId="77777777" w:rsidR="0066171E" w:rsidRDefault="0066171E" w:rsidP="0066171E"/>
    <w:p w14:paraId="0BEC7343" w14:textId="77777777" w:rsidR="0066171E" w:rsidRDefault="0066171E" w:rsidP="0066171E">
      <w:pPr>
        <w:jc w:val="center"/>
        <w:rPr>
          <w:b/>
        </w:rPr>
      </w:pPr>
      <w:r w:rsidRPr="0066171E">
        <w:rPr>
          <w:b/>
        </w:rPr>
        <w:t>Total--0</w:t>
      </w:r>
    </w:p>
    <w:p w14:paraId="353A07C5" w14:textId="090E79E2" w:rsidR="0066171E" w:rsidRDefault="0066171E" w:rsidP="0066171E">
      <w:pPr>
        <w:jc w:val="center"/>
        <w:rPr>
          <w:b/>
        </w:rPr>
      </w:pPr>
    </w:p>
    <w:p w14:paraId="51737F7D" w14:textId="77777777" w:rsidR="0066171E" w:rsidRDefault="0066171E" w:rsidP="0066171E">
      <w:r>
        <w:t xml:space="preserve">Section 75 was adopted. </w:t>
      </w:r>
    </w:p>
    <w:p w14:paraId="6E4E0077" w14:textId="77777777" w:rsidR="0066171E" w:rsidRDefault="0066171E" w:rsidP="0066171E"/>
    <w:p w14:paraId="3946DF6B" w14:textId="6EF5DCA4" w:rsidR="0066171E" w:rsidRDefault="0066171E" w:rsidP="00F02E95">
      <w:pPr>
        <w:keepNext/>
        <w:jc w:val="center"/>
        <w:rPr>
          <w:b/>
        </w:rPr>
      </w:pPr>
      <w:r w:rsidRPr="0066171E">
        <w:rPr>
          <w:b/>
        </w:rPr>
        <w:lastRenderedPageBreak/>
        <w:t>SECTION 79</w:t>
      </w:r>
    </w:p>
    <w:p w14:paraId="1481B087" w14:textId="77777777" w:rsidR="0066171E" w:rsidRDefault="0066171E" w:rsidP="00F02E95">
      <w:pPr>
        <w:keepNext/>
      </w:pPr>
      <w:r>
        <w:t xml:space="preserve">The yeas and nays were taken resulting as follows: </w:t>
      </w:r>
    </w:p>
    <w:p w14:paraId="50FF3A14" w14:textId="05DA5BB4" w:rsidR="0066171E" w:rsidRDefault="0066171E" w:rsidP="00F02E95">
      <w:pPr>
        <w:keepNext/>
        <w:jc w:val="center"/>
      </w:pPr>
      <w:r>
        <w:t xml:space="preserve"> </w:t>
      </w:r>
      <w:bookmarkStart w:id="151" w:name="vote_start320"/>
      <w:bookmarkEnd w:id="151"/>
      <w:r>
        <w:t>Yeas 113; Nays 0</w:t>
      </w:r>
    </w:p>
    <w:p w14:paraId="433446F7" w14:textId="77777777" w:rsidR="00D051AF" w:rsidRDefault="00D051AF" w:rsidP="0066171E">
      <w:pPr>
        <w:jc w:val="center"/>
      </w:pPr>
    </w:p>
    <w:p w14:paraId="00BA75F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6643C45" w14:textId="77777777" w:rsidTr="0066171E">
        <w:tc>
          <w:tcPr>
            <w:tcW w:w="2179" w:type="dxa"/>
            <w:shd w:val="clear" w:color="auto" w:fill="auto"/>
          </w:tcPr>
          <w:p w14:paraId="36663243" w14:textId="1267C6A1" w:rsidR="0066171E" w:rsidRPr="0066171E" w:rsidRDefault="0066171E" w:rsidP="0066171E">
            <w:pPr>
              <w:keepNext/>
              <w:ind w:firstLine="0"/>
            </w:pPr>
            <w:r>
              <w:t>Alexander</w:t>
            </w:r>
          </w:p>
        </w:tc>
        <w:tc>
          <w:tcPr>
            <w:tcW w:w="2179" w:type="dxa"/>
            <w:shd w:val="clear" w:color="auto" w:fill="auto"/>
          </w:tcPr>
          <w:p w14:paraId="09A30BEF" w14:textId="323BC0C4" w:rsidR="0066171E" w:rsidRPr="0066171E" w:rsidRDefault="0066171E" w:rsidP="0066171E">
            <w:pPr>
              <w:keepNext/>
              <w:ind w:firstLine="0"/>
            </w:pPr>
            <w:r>
              <w:t>Anderson</w:t>
            </w:r>
          </w:p>
        </w:tc>
        <w:tc>
          <w:tcPr>
            <w:tcW w:w="2180" w:type="dxa"/>
            <w:shd w:val="clear" w:color="auto" w:fill="auto"/>
          </w:tcPr>
          <w:p w14:paraId="4F0D9043" w14:textId="395EF479" w:rsidR="0066171E" w:rsidRPr="0066171E" w:rsidRDefault="0066171E" w:rsidP="0066171E">
            <w:pPr>
              <w:keepNext/>
              <w:ind w:firstLine="0"/>
            </w:pPr>
            <w:r>
              <w:t>Atkinson</w:t>
            </w:r>
          </w:p>
        </w:tc>
      </w:tr>
      <w:tr w:rsidR="0066171E" w:rsidRPr="0066171E" w14:paraId="31BC461B" w14:textId="77777777" w:rsidTr="0066171E">
        <w:tc>
          <w:tcPr>
            <w:tcW w:w="2179" w:type="dxa"/>
            <w:shd w:val="clear" w:color="auto" w:fill="auto"/>
          </w:tcPr>
          <w:p w14:paraId="5E690C6A" w14:textId="0AD5948F" w:rsidR="0066171E" w:rsidRPr="0066171E" w:rsidRDefault="0066171E" w:rsidP="0066171E">
            <w:pPr>
              <w:ind w:firstLine="0"/>
            </w:pPr>
            <w:r>
              <w:t>Bailey</w:t>
            </w:r>
          </w:p>
        </w:tc>
        <w:tc>
          <w:tcPr>
            <w:tcW w:w="2179" w:type="dxa"/>
            <w:shd w:val="clear" w:color="auto" w:fill="auto"/>
          </w:tcPr>
          <w:p w14:paraId="7F0E272E" w14:textId="3EB0FA2E" w:rsidR="0066171E" w:rsidRPr="0066171E" w:rsidRDefault="0066171E" w:rsidP="0066171E">
            <w:pPr>
              <w:ind w:firstLine="0"/>
            </w:pPr>
            <w:r>
              <w:t>Ballentine</w:t>
            </w:r>
          </w:p>
        </w:tc>
        <w:tc>
          <w:tcPr>
            <w:tcW w:w="2180" w:type="dxa"/>
            <w:shd w:val="clear" w:color="auto" w:fill="auto"/>
          </w:tcPr>
          <w:p w14:paraId="5D020665" w14:textId="267A9473" w:rsidR="0066171E" w:rsidRPr="0066171E" w:rsidRDefault="0066171E" w:rsidP="0066171E">
            <w:pPr>
              <w:ind w:firstLine="0"/>
            </w:pPr>
            <w:r>
              <w:t>Bamberg</w:t>
            </w:r>
          </w:p>
        </w:tc>
      </w:tr>
      <w:tr w:rsidR="0066171E" w:rsidRPr="0066171E" w14:paraId="4C455785" w14:textId="77777777" w:rsidTr="0066171E">
        <w:tc>
          <w:tcPr>
            <w:tcW w:w="2179" w:type="dxa"/>
            <w:shd w:val="clear" w:color="auto" w:fill="auto"/>
          </w:tcPr>
          <w:p w14:paraId="1EDA457D" w14:textId="479DBC2B" w:rsidR="0066171E" w:rsidRPr="0066171E" w:rsidRDefault="0066171E" w:rsidP="0066171E">
            <w:pPr>
              <w:ind w:firstLine="0"/>
            </w:pPr>
            <w:r>
              <w:t>Bannister</w:t>
            </w:r>
          </w:p>
        </w:tc>
        <w:tc>
          <w:tcPr>
            <w:tcW w:w="2179" w:type="dxa"/>
            <w:shd w:val="clear" w:color="auto" w:fill="auto"/>
          </w:tcPr>
          <w:p w14:paraId="36A8916C" w14:textId="0948A6E6" w:rsidR="0066171E" w:rsidRPr="0066171E" w:rsidRDefault="0066171E" w:rsidP="0066171E">
            <w:pPr>
              <w:ind w:firstLine="0"/>
            </w:pPr>
            <w:r>
              <w:t>Bauer</w:t>
            </w:r>
          </w:p>
        </w:tc>
        <w:tc>
          <w:tcPr>
            <w:tcW w:w="2180" w:type="dxa"/>
            <w:shd w:val="clear" w:color="auto" w:fill="auto"/>
          </w:tcPr>
          <w:p w14:paraId="7BDF9ADF" w14:textId="433780E6" w:rsidR="0066171E" w:rsidRPr="0066171E" w:rsidRDefault="0066171E" w:rsidP="0066171E">
            <w:pPr>
              <w:ind w:firstLine="0"/>
            </w:pPr>
            <w:r>
              <w:t>Beach</w:t>
            </w:r>
          </w:p>
        </w:tc>
      </w:tr>
      <w:tr w:rsidR="0066171E" w:rsidRPr="0066171E" w14:paraId="4362E9C2" w14:textId="77777777" w:rsidTr="0066171E">
        <w:tc>
          <w:tcPr>
            <w:tcW w:w="2179" w:type="dxa"/>
            <w:shd w:val="clear" w:color="auto" w:fill="auto"/>
          </w:tcPr>
          <w:p w14:paraId="1B3B628F" w14:textId="4358CC00" w:rsidR="0066171E" w:rsidRPr="0066171E" w:rsidRDefault="0066171E" w:rsidP="0066171E">
            <w:pPr>
              <w:ind w:firstLine="0"/>
            </w:pPr>
            <w:r>
              <w:t>Bernstein</w:t>
            </w:r>
          </w:p>
        </w:tc>
        <w:tc>
          <w:tcPr>
            <w:tcW w:w="2179" w:type="dxa"/>
            <w:shd w:val="clear" w:color="auto" w:fill="auto"/>
          </w:tcPr>
          <w:p w14:paraId="5040C83D" w14:textId="4096EAAD" w:rsidR="0066171E" w:rsidRPr="0066171E" w:rsidRDefault="0066171E" w:rsidP="0066171E">
            <w:pPr>
              <w:ind w:firstLine="0"/>
            </w:pPr>
            <w:r>
              <w:t>Bowers</w:t>
            </w:r>
          </w:p>
        </w:tc>
        <w:tc>
          <w:tcPr>
            <w:tcW w:w="2180" w:type="dxa"/>
            <w:shd w:val="clear" w:color="auto" w:fill="auto"/>
          </w:tcPr>
          <w:p w14:paraId="604EA027" w14:textId="78B5BE0B" w:rsidR="0066171E" w:rsidRPr="0066171E" w:rsidRDefault="0066171E" w:rsidP="0066171E">
            <w:pPr>
              <w:ind w:firstLine="0"/>
            </w:pPr>
            <w:r>
              <w:t>Bradley</w:t>
            </w:r>
          </w:p>
        </w:tc>
      </w:tr>
      <w:tr w:rsidR="0066171E" w:rsidRPr="0066171E" w14:paraId="0CEB4061" w14:textId="77777777" w:rsidTr="0066171E">
        <w:tc>
          <w:tcPr>
            <w:tcW w:w="2179" w:type="dxa"/>
            <w:shd w:val="clear" w:color="auto" w:fill="auto"/>
          </w:tcPr>
          <w:p w14:paraId="44AE9F67" w14:textId="6F48ABF9" w:rsidR="0066171E" w:rsidRPr="0066171E" w:rsidRDefault="0066171E" w:rsidP="0066171E">
            <w:pPr>
              <w:ind w:firstLine="0"/>
            </w:pPr>
            <w:r>
              <w:t>Brewer</w:t>
            </w:r>
          </w:p>
        </w:tc>
        <w:tc>
          <w:tcPr>
            <w:tcW w:w="2179" w:type="dxa"/>
            <w:shd w:val="clear" w:color="auto" w:fill="auto"/>
          </w:tcPr>
          <w:p w14:paraId="7A2609C8" w14:textId="51FA5296" w:rsidR="0066171E" w:rsidRPr="0066171E" w:rsidRDefault="0066171E" w:rsidP="0066171E">
            <w:pPr>
              <w:ind w:firstLine="0"/>
            </w:pPr>
            <w:r>
              <w:t>Brittain</w:t>
            </w:r>
          </w:p>
        </w:tc>
        <w:tc>
          <w:tcPr>
            <w:tcW w:w="2180" w:type="dxa"/>
            <w:shd w:val="clear" w:color="auto" w:fill="auto"/>
          </w:tcPr>
          <w:p w14:paraId="205235EB" w14:textId="0B3F2A53" w:rsidR="0066171E" w:rsidRPr="0066171E" w:rsidRDefault="0066171E" w:rsidP="0066171E">
            <w:pPr>
              <w:ind w:firstLine="0"/>
            </w:pPr>
            <w:r>
              <w:t>Burns</w:t>
            </w:r>
          </w:p>
        </w:tc>
      </w:tr>
      <w:tr w:rsidR="0066171E" w:rsidRPr="0066171E" w14:paraId="22BDECF7" w14:textId="77777777" w:rsidTr="0066171E">
        <w:tc>
          <w:tcPr>
            <w:tcW w:w="2179" w:type="dxa"/>
            <w:shd w:val="clear" w:color="auto" w:fill="auto"/>
          </w:tcPr>
          <w:p w14:paraId="38119212" w14:textId="11475FDD" w:rsidR="0066171E" w:rsidRPr="0066171E" w:rsidRDefault="0066171E" w:rsidP="0066171E">
            <w:pPr>
              <w:ind w:firstLine="0"/>
            </w:pPr>
            <w:r>
              <w:t>Bustos</w:t>
            </w:r>
          </w:p>
        </w:tc>
        <w:tc>
          <w:tcPr>
            <w:tcW w:w="2179" w:type="dxa"/>
            <w:shd w:val="clear" w:color="auto" w:fill="auto"/>
          </w:tcPr>
          <w:p w14:paraId="151D854C" w14:textId="7A354D1D" w:rsidR="0066171E" w:rsidRPr="0066171E" w:rsidRDefault="0066171E" w:rsidP="0066171E">
            <w:pPr>
              <w:ind w:firstLine="0"/>
            </w:pPr>
            <w:r>
              <w:t>Calhoon</w:t>
            </w:r>
          </w:p>
        </w:tc>
        <w:tc>
          <w:tcPr>
            <w:tcW w:w="2180" w:type="dxa"/>
            <w:shd w:val="clear" w:color="auto" w:fill="auto"/>
          </w:tcPr>
          <w:p w14:paraId="288F7666" w14:textId="69DC5BB3" w:rsidR="0066171E" w:rsidRPr="0066171E" w:rsidRDefault="0066171E" w:rsidP="0066171E">
            <w:pPr>
              <w:ind w:firstLine="0"/>
            </w:pPr>
            <w:r>
              <w:t>Caskey</w:t>
            </w:r>
          </w:p>
        </w:tc>
      </w:tr>
      <w:tr w:rsidR="0066171E" w:rsidRPr="0066171E" w14:paraId="13D24473" w14:textId="77777777" w:rsidTr="0066171E">
        <w:tc>
          <w:tcPr>
            <w:tcW w:w="2179" w:type="dxa"/>
            <w:shd w:val="clear" w:color="auto" w:fill="auto"/>
          </w:tcPr>
          <w:p w14:paraId="6B388543" w14:textId="45B6E022" w:rsidR="0066171E" w:rsidRPr="0066171E" w:rsidRDefault="0066171E" w:rsidP="0066171E">
            <w:pPr>
              <w:ind w:firstLine="0"/>
            </w:pPr>
            <w:r>
              <w:t>Chapman</w:t>
            </w:r>
          </w:p>
        </w:tc>
        <w:tc>
          <w:tcPr>
            <w:tcW w:w="2179" w:type="dxa"/>
            <w:shd w:val="clear" w:color="auto" w:fill="auto"/>
          </w:tcPr>
          <w:p w14:paraId="725D4AC1" w14:textId="13C146BB" w:rsidR="0066171E" w:rsidRPr="0066171E" w:rsidRDefault="0066171E" w:rsidP="0066171E">
            <w:pPr>
              <w:ind w:firstLine="0"/>
            </w:pPr>
            <w:r>
              <w:t>Clyburn</w:t>
            </w:r>
          </w:p>
        </w:tc>
        <w:tc>
          <w:tcPr>
            <w:tcW w:w="2180" w:type="dxa"/>
            <w:shd w:val="clear" w:color="auto" w:fill="auto"/>
          </w:tcPr>
          <w:p w14:paraId="0009D237" w14:textId="78C32742" w:rsidR="0066171E" w:rsidRPr="0066171E" w:rsidRDefault="0066171E" w:rsidP="0066171E">
            <w:pPr>
              <w:ind w:firstLine="0"/>
            </w:pPr>
            <w:r>
              <w:t>Cobb-Hunter</w:t>
            </w:r>
          </w:p>
        </w:tc>
      </w:tr>
      <w:tr w:rsidR="0066171E" w:rsidRPr="0066171E" w14:paraId="2308C334" w14:textId="77777777" w:rsidTr="0066171E">
        <w:tc>
          <w:tcPr>
            <w:tcW w:w="2179" w:type="dxa"/>
            <w:shd w:val="clear" w:color="auto" w:fill="auto"/>
          </w:tcPr>
          <w:p w14:paraId="0498B9A9" w14:textId="71C5F913" w:rsidR="0066171E" w:rsidRPr="0066171E" w:rsidRDefault="0066171E" w:rsidP="0066171E">
            <w:pPr>
              <w:ind w:firstLine="0"/>
            </w:pPr>
            <w:r>
              <w:t>Collins</w:t>
            </w:r>
          </w:p>
        </w:tc>
        <w:tc>
          <w:tcPr>
            <w:tcW w:w="2179" w:type="dxa"/>
            <w:shd w:val="clear" w:color="auto" w:fill="auto"/>
          </w:tcPr>
          <w:p w14:paraId="72174D45" w14:textId="52F12F88" w:rsidR="0066171E" w:rsidRPr="0066171E" w:rsidRDefault="0066171E" w:rsidP="0066171E">
            <w:pPr>
              <w:ind w:firstLine="0"/>
            </w:pPr>
            <w:r>
              <w:t>B. J. Cox</w:t>
            </w:r>
          </w:p>
        </w:tc>
        <w:tc>
          <w:tcPr>
            <w:tcW w:w="2180" w:type="dxa"/>
            <w:shd w:val="clear" w:color="auto" w:fill="auto"/>
          </w:tcPr>
          <w:p w14:paraId="02FC45A7" w14:textId="09B96853" w:rsidR="0066171E" w:rsidRPr="0066171E" w:rsidRDefault="0066171E" w:rsidP="0066171E">
            <w:pPr>
              <w:ind w:firstLine="0"/>
            </w:pPr>
            <w:r>
              <w:t>B. L. Cox</w:t>
            </w:r>
          </w:p>
        </w:tc>
      </w:tr>
      <w:tr w:rsidR="0066171E" w:rsidRPr="0066171E" w14:paraId="3335DA4D" w14:textId="77777777" w:rsidTr="0066171E">
        <w:tc>
          <w:tcPr>
            <w:tcW w:w="2179" w:type="dxa"/>
            <w:shd w:val="clear" w:color="auto" w:fill="auto"/>
          </w:tcPr>
          <w:p w14:paraId="223569D4" w14:textId="28E3EB8E" w:rsidR="0066171E" w:rsidRPr="0066171E" w:rsidRDefault="0066171E" w:rsidP="0066171E">
            <w:pPr>
              <w:ind w:firstLine="0"/>
            </w:pPr>
            <w:r>
              <w:t>Crawford</w:t>
            </w:r>
          </w:p>
        </w:tc>
        <w:tc>
          <w:tcPr>
            <w:tcW w:w="2179" w:type="dxa"/>
            <w:shd w:val="clear" w:color="auto" w:fill="auto"/>
          </w:tcPr>
          <w:p w14:paraId="76299C84" w14:textId="4AD0714A" w:rsidR="0066171E" w:rsidRPr="0066171E" w:rsidRDefault="0066171E" w:rsidP="0066171E">
            <w:pPr>
              <w:ind w:firstLine="0"/>
            </w:pPr>
            <w:r>
              <w:t>Cromer</w:t>
            </w:r>
          </w:p>
        </w:tc>
        <w:tc>
          <w:tcPr>
            <w:tcW w:w="2180" w:type="dxa"/>
            <w:shd w:val="clear" w:color="auto" w:fill="auto"/>
          </w:tcPr>
          <w:p w14:paraId="35665E21" w14:textId="39970165" w:rsidR="0066171E" w:rsidRPr="0066171E" w:rsidRDefault="0066171E" w:rsidP="0066171E">
            <w:pPr>
              <w:ind w:firstLine="0"/>
            </w:pPr>
            <w:r>
              <w:t>Davis</w:t>
            </w:r>
          </w:p>
        </w:tc>
      </w:tr>
      <w:tr w:rsidR="0066171E" w:rsidRPr="0066171E" w14:paraId="06E2DEEA" w14:textId="77777777" w:rsidTr="0066171E">
        <w:tc>
          <w:tcPr>
            <w:tcW w:w="2179" w:type="dxa"/>
            <w:shd w:val="clear" w:color="auto" w:fill="auto"/>
          </w:tcPr>
          <w:p w14:paraId="34048C4C" w14:textId="711D4D8A" w:rsidR="0066171E" w:rsidRPr="0066171E" w:rsidRDefault="0066171E" w:rsidP="0066171E">
            <w:pPr>
              <w:ind w:firstLine="0"/>
            </w:pPr>
            <w:r>
              <w:t>Dillard</w:t>
            </w:r>
          </w:p>
        </w:tc>
        <w:tc>
          <w:tcPr>
            <w:tcW w:w="2179" w:type="dxa"/>
            <w:shd w:val="clear" w:color="auto" w:fill="auto"/>
          </w:tcPr>
          <w:p w14:paraId="2D870EA9" w14:textId="0C349CC6" w:rsidR="0066171E" w:rsidRPr="0066171E" w:rsidRDefault="0066171E" w:rsidP="0066171E">
            <w:pPr>
              <w:ind w:firstLine="0"/>
            </w:pPr>
            <w:r>
              <w:t>Duncan</w:t>
            </w:r>
          </w:p>
        </w:tc>
        <w:tc>
          <w:tcPr>
            <w:tcW w:w="2180" w:type="dxa"/>
            <w:shd w:val="clear" w:color="auto" w:fill="auto"/>
          </w:tcPr>
          <w:p w14:paraId="314A3513" w14:textId="596F124C" w:rsidR="0066171E" w:rsidRPr="0066171E" w:rsidRDefault="0066171E" w:rsidP="0066171E">
            <w:pPr>
              <w:ind w:firstLine="0"/>
            </w:pPr>
            <w:r>
              <w:t>Edgerton</w:t>
            </w:r>
          </w:p>
        </w:tc>
      </w:tr>
      <w:tr w:rsidR="0066171E" w:rsidRPr="0066171E" w14:paraId="03C4DE3D" w14:textId="77777777" w:rsidTr="0066171E">
        <w:tc>
          <w:tcPr>
            <w:tcW w:w="2179" w:type="dxa"/>
            <w:shd w:val="clear" w:color="auto" w:fill="auto"/>
          </w:tcPr>
          <w:p w14:paraId="488E75A6" w14:textId="151DDA8F" w:rsidR="0066171E" w:rsidRPr="0066171E" w:rsidRDefault="0066171E" w:rsidP="0066171E">
            <w:pPr>
              <w:ind w:firstLine="0"/>
            </w:pPr>
            <w:r>
              <w:t>Erickson</w:t>
            </w:r>
          </w:p>
        </w:tc>
        <w:tc>
          <w:tcPr>
            <w:tcW w:w="2179" w:type="dxa"/>
            <w:shd w:val="clear" w:color="auto" w:fill="auto"/>
          </w:tcPr>
          <w:p w14:paraId="1C443574" w14:textId="35565779" w:rsidR="0066171E" w:rsidRPr="0066171E" w:rsidRDefault="0066171E" w:rsidP="0066171E">
            <w:pPr>
              <w:ind w:firstLine="0"/>
            </w:pPr>
            <w:r>
              <w:t>Forrest</w:t>
            </w:r>
          </w:p>
        </w:tc>
        <w:tc>
          <w:tcPr>
            <w:tcW w:w="2180" w:type="dxa"/>
            <w:shd w:val="clear" w:color="auto" w:fill="auto"/>
          </w:tcPr>
          <w:p w14:paraId="7FC355F0" w14:textId="4C668749" w:rsidR="0066171E" w:rsidRPr="0066171E" w:rsidRDefault="0066171E" w:rsidP="0066171E">
            <w:pPr>
              <w:ind w:firstLine="0"/>
            </w:pPr>
            <w:r>
              <w:t>Frank</w:t>
            </w:r>
          </w:p>
        </w:tc>
      </w:tr>
      <w:tr w:rsidR="0066171E" w:rsidRPr="0066171E" w14:paraId="0DE72354" w14:textId="77777777" w:rsidTr="0066171E">
        <w:tc>
          <w:tcPr>
            <w:tcW w:w="2179" w:type="dxa"/>
            <w:shd w:val="clear" w:color="auto" w:fill="auto"/>
          </w:tcPr>
          <w:p w14:paraId="328E7BFD" w14:textId="1460DC8E" w:rsidR="0066171E" w:rsidRPr="0066171E" w:rsidRDefault="0066171E" w:rsidP="0066171E">
            <w:pPr>
              <w:ind w:firstLine="0"/>
            </w:pPr>
            <w:r>
              <w:t>Gagnon</w:t>
            </w:r>
          </w:p>
        </w:tc>
        <w:tc>
          <w:tcPr>
            <w:tcW w:w="2179" w:type="dxa"/>
            <w:shd w:val="clear" w:color="auto" w:fill="auto"/>
          </w:tcPr>
          <w:p w14:paraId="1F376ABC" w14:textId="62F9EFAD" w:rsidR="0066171E" w:rsidRPr="0066171E" w:rsidRDefault="0066171E" w:rsidP="0066171E">
            <w:pPr>
              <w:ind w:firstLine="0"/>
            </w:pPr>
            <w:r>
              <w:t>Garvin</w:t>
            </w:r>
          </w:p>
        </w:tc>
        <w:tc>
          <w:tcPr>
            <w:tcW w:w="2180" w:type="dxa"/>
            <w:shd w:val="clear" w:color="auto" w:fill="auto"/>
          </w:tcPr>
          <w:p w14:paraId="2C066F43" w14:textId="296CB39D" w:rsidR="0066171E" w:rsidRPr="0066171E" w:rsidRDefault="0066171E" w:rsidP="0066171E">
            <w:pPr>
              <w:ind w:firstLine="0"/>
            </w:pPr>
            <w:r>
              <w:t>Gatch</w:t>
            </w:r>
          </w:p>
        </w:tc>
      </w:tr>
      <w:tr w:rsidR="0066171E" w:rsidRPr="0066171E" w14:paraId="718CEC77" w14:textId="77777777" w:rsidTr="0066171E">
        <w:tc>
          <w:tcPr>
            <w:tcW w:w="2179" w:type="dxa"/>
            <w:shd w:val="clear" w:color="auto" w:fill="auto"/>
          </w:tcPr>
          <w:p w14:paraId="7742F3A7" w14:textId="4A3359DD" w:rsidR="0066171E" w:rsidRPr="0066171E" w:rsidRDefault="0066171E" w:rsidP="0066171E">
            <w:pPr>
              <w:ind w:firstLine="0"/>
            </w:pPr>
            <w:r>
              <w:t>Gibson</w:t>
            </w:r>
          </w:p>
        </w:tc>
        <w:tc>
          <w:tcPr>
            <w:tcW w:w="2179" w:type="dxa"/>
            <w:shd w:val="clear" w:color="auto" w:fill="auto"/>
          </w:tcPr>
          <w:p w14:paraId="5E8A38F7" w14:textId="2F0B463B" w:rsidR="0066171E" w:rsidRPr="0066171E" w:rsidRDefault="0066171E" w:rsidP="0066171E">
            <w:pPr>
              <w:ind w:firstLine="0"/>
            </w:pPr>
            <w:r>
              <w:t>Gilliam</w:t>
            </w:r>
          </w:p>
        </w:tc>
        <w:tc>
          <w:tcPr>
            <w:tcW w:w="2180" w:type="dxa"/>
            <w:shd w:val="clear" w:color="auto" w:fill="auto"/>
          </w:tcPr>
          <w:p w14:paraId="77B839C3" w14:textId="5E922231" w:rsidR="0066171E" w:rsidRPr="0066171E" w:rsidRDefault="0066171E" w:rsidP="0066171E">
            <w:pPr>
              <w:ind w:firstLine="0"/>
            </w:pPr>
            <w:r>
              <w:t>Gilliard</w:t>
            </w:r>
          </w:p>
        </w:tc>
      </w:tr>
      <w:tr w:rsidR="0066171E" w:rsidRPr="0066171E" w14:paraId="40B6723A" w14:textId="77777777" w:rsidTr="0066171E">
        <w:tc>
          <w:tcPr>
            <w:tcW w:w="2179" w:type="dxa"/>
            <w:shd w:val="clear" w:color="auto" w:fill="auto"/>
          </w:tcPr>
          <w:p w14:paraId="46589089" w14:textId="2736AD0F" w:rsidR="0066171E" w:rsidRPr="0066171E" w:rsidRDefault="0066171E" w:rsidP="0066171E">
            <w:pPr>
              <w:ind w:firstLine="0"/>
            </w:pPr>
            <w:r>
              <w:t>Gilreath</w:t>
            </w:r>
          </w:p>
        </w:tc>
        <w:tc>
          <w:tcPr>
            <w:tcW w:w="2179" w:type="dxa"/>
            <w:shd w:val="clear" w:color="auto" w:fill="auto"/>
          </w:tcPr>
          <w:p w14:paraId="4EADA29F" w14:textId="7799EA91" w:rsidR="0066171E" w:rsidRPr="0066171E" w:rsidRDefault="0066171E" w:rsidP="0066171E">
            <w:pPr>
              <w:ind w:firstLine="0"/>
            </w:pPr>
            <w:r>
              <w:t>Govan</w:t>
            </w:r>
          </w:p>
        </w:tc>
        <w:tc>
          <w:tcPr>
            <w:tcW w:w="2180" w:type="dxa"/>
            <w:shd w:val="clear" w:color="auto" w:fill="auto"/>
          </w:tcPr>
          <w:p w14:paraId="76449935" w14:textId="66C8BFE0" w:rsidR="0066171E" w:rsidRPr="0066171E" w:rsidRDefault="0066171E" w:rsidP="0066171E">
            <w:pPr>
              <w:ind w:firstLine="0"/>
            </w:pPr>
            <w:r>
              <w:t>Grant</w:t>
            </w:r>
          </w:p>
        </w:tc>
      </w:tr>
      <w:tr w:rsidR="0066171E" w:rsidRPr="0066171E" w14:paraId="6C3A51CA" w14:textId="77777777" w:rsidTr="0066171E">
        <w:tc>
          <w:tcPr>
            <w:tcW w:w="2179" w:type="dxa"/>
            <w:shd w:val="clear" w:color="auto" w:fill="auto"/>
          </w:tcPr>
          <w:p w14:paraId="3248EB2B" w14:textId="3E75D050" w:rsidR="0066171E" w:rsidRPr="0066171E" w:rsidRDefault="0066171E" w:rsidP="0066171E">
            <w:pPr>
              <w:ind w:firstLine="0"/>
            </w:pPr>
            <w:r>
              <w:t>Guffey</w:t>
            </w:r>
          </w:p>
        </w:tc>
        <w:tc>
          <w:tcPr>
            <w:tcW w:w="2179" w:type="dxa"/>
            <w:shd w:val="clear" w:color="auto" w:fill="auto"/>
          </w:tcPr>
          <w:p w14:paraId="3272B121" w14:textId="48C56208" w:rsidR="0066171E" w:rsidRPr="0066171E" w:rsidRDefault="0066171E" w:rsidP="0066171E">
            <w:pPr>
              <w:ind w:firstLine="0"/>
            </w:pPr>
            <w:r>
              <w:t>Haddon</w:t>
            </w:r>
          </w:p>
        </w:tc>
        <w:tc>
          <w:tcPr>
            <w:tcW w:w="2180" w:type="dxa"/>
            <w:shd w:val="clear" w:color="auto" w:fill="auto"/>
          </w:tcPr>
          <w:p w14:paraId="75021707" w14:textId="574EA5FF" w:rsidR="0066171E" w:rsidRPr="0066171E" w:rsidRDefault="0066171E" w:rsidP="0066171E">
            <w:pPr>
              <w:ind w:firstLine="0"/>
            </w:pPr>
            <w:r>
              <w:t>Hager</w:t>
            </w:r>
          </w:p>
        </w:tc>
      </w:tr>
      <w:tr w:rsidR="0066171E" w:rsidRPr="0066171E" w14:paraId="19E965D1" w14:textId="77777777" w:rsidTr="0066171E">
        <w:tc>
          <w:tcPr>
            <w:tcW w:w="2179" w:type="dxa"/>
            <w:shd w:val="clear" w:color="auto" w:fill="auto"/>
          </w:tcPr>
          <w:p w14:paraId="1460A21B" w14:textId="7F430059" w:rsidR="0066171E" w:rsidRPr="0066171E" w:rsidRDefault="0066171E" w:rsidP="0066171E">
            <w:pPr>
              <w:ind w:firstLine="0"/>
            </w:pPr>
            <w:r>
              <w:t>Hardee</w:t>
            </w:r>
          </w:p>
        </w:tc>
        <w:tc>
          <w:tcPr>
            <w:tcW w:w="2179" w:type="dxa"/>
            <w:shd w:val="clear" w:color="auto" w:fill="auto"/>
          </w:tcPr>
          <w:p w14:paraId="5A3792B0" w14:textId="487158EF" w:rsidR="0066171E" w:rsidRPr="0066171E" w:rsidRDefault="0066171E" w:rsidP="0066171E">
            <w:pPr>
              <w:ind w:firstLine="0"/>
            </w:pPr>
            <w:r>
              <w:t>Harris</w:t>
            </w:r>
          </w:p>
        </w:tc>
        <w:tc>
          <w:tcPr>
            <w:tcW w:w="2180" w:type="dxa"/>
            <w:shd w:val="clear" w:color="auto" w:fill="auto"/>
          </w:tcPr>
          <w:p w14:paraId="21036293" w14:textId="3F6D9361" w:rsidR="0066171E" w:rsidRPr="0066171E" w:rsidRDefault="0066171E" w:rsidP="0066171E">
            <w:pPr>
              <w:ind w:firstLine="0"/>
            </w:pPr>
            <w:r>
              <w:t>Hartnett</w:t>
            </w:r>
          </w:p>
        </w:tc>
      </w:tr>
      <w:tr w:rsidR="0066171E" w:rsidRPr="0066171E" w14:paraId="279742C9" w14:textId="77777777" w:rsidTr="0066171E">
        <w:tc>
          <w:tcPr>
            <w:tcW w:w="2179" w:type="dxa"/>
            <w:shd w:val="clear" w:color="auto" w:fill="auto"/>
          </w:tcPr>
          <w:p w14:paraId="29F3B02F" w14:textId="69BBBFCF" w:rsidR="0066171E" w:rsidRPr="0066171E" w:rsidRDefault="0066171E" w:rsidP="0066171E">
            <w:pPr>
              <w:ind w:firstLine="0"/>
            </w:pPr>
            <w:r>
              <w:t>Hartz</w:t>
            </w:r>
          </w:p>
        </w:tc>
        <w:tc>
          <w:tcPr>
            <w:tcW w:w="2179" w:type="dxa"/>
            <w:shd w:val="clear" w:color="auto" w:fill="auto"/>
          </w:tcPr>
          <w:p w14:paraId="04BAC9D4" w14:textId="62BA64A7" w:rsidR="0066171E" w:rsidRPr="0066171E" w:rsidRDefault="0066171E" w:rsidP="0066171E">
            <w:pPr>
              <w:ind w:firstLine="0"/>
            </w:pPr>
            <w:r>
              <w:t>Hayes</w:t>
            </w:r>
          </w:p>
        </w:tc>
        <w:tc>
          <w:tcPr>
            <w:tcW w:w="2180" w:type="dxa"/>
            <w:shd w:val="clear" w:color="auto" w:fill="auto"/>
          </w:tcPr>
          <w:p w14:paraId="0CDD79D3" w14:textId="23B44F8F" w:rsidR="0066171E" w:rsidRPr="0066171E" w:rsidRDefault="0066171E" w:rsidP="0066171E">
            <w:pPr>
              <w:ind w:firstLine="0"/>
            </w:pPr>
            <w:r>
              <w:t>Henderson-Myers</w:t>
            </w:r>
          </w:p>
        </w:tc>
      </w:tr>
      <w:tr w:rsidR="0066171E" w:rsidRPr="0066171E" w14:paraId="5CA5BC1B" w14:textId="77777777" w:rsidTr="0066171E">
        <w:tc>
          <w:tcPr>
            <w:tcW w:w="2179" w:type="dxa"/>
            <w:shd w:val="clear" w:color="auto" w:fill="auto"/>
          </w:tcPr>
          <w:p w14:paraId="70E9D629" w14:textId="575CE236" w:rsidR="0066171E" w:rsidRPr="0066171E" w:rsidRDefault="0066171E" w:rsidP="0066171E">
            <w:pPr>
              <w:ind w:firstLine="0"/>
            </w:pPr>
            <w:r>
              <w:t>Hewitt</w:t>
            </w:r>
          </w:p>
        </w:tc>
        <w:tc>
          <w:tcPr>
            <w:tcW w:w="2179" w:type="dxa"/>
            <w:shd w:val="clear" w:color="auto" w:fill="auto"/>
          </w:tcPr>
          <w:p w14:paraId="55C9C520" w14:textId="215F137A" w:rsidR="0066171E" w:rsidRPr="0066171E" w:rsidRDefault="0066171E" w:rsidP="0066171E">
            <w:pPr>
              <w:ind w:firstLine="0"/>
            </w:pPr>
            <w:r>
              <w:t>Hiott</w:t>
            </w:r>
          </w:p>
        </w:tc>
        <w:tc>
          <w:tcPr>
            <w:tcW w:w="2180" w:type="dxa"/>
            <w:shd w:val="clear" w:color="auto" w:fill="auto"/>
          </w:tcPr>
          <w:p w14:paraId="389C3B8F" w14:textId="577AEB56" w:rsidR="0066171E" w:rsidRPr="0066171E" w:rsidRDefault="0066171E" w:rsidP="0066171E">
            <w:pPr>
              <w:ind w:firstLine="0"/>
            </w:pPr>
            <w:r>
              <w:t>Hixon</w:t>
            </w:r>
          </w:p>
        </w:tc>
      </w:tr>
      <w:tr w:rsidR="0066171E" w:rsidRPr="0066171E" w14:paraId="75058ACF" w14:textId="77777777" w:rsidTr="0066171E">
        <w:tc>
          <w:tcPr>
            <w:tcW w:w="2179" w:type="dxa"/>
            <w:shd w:val="clear" w:color="auto" w:fill="auto"/>
          </w:tcPr>
          <w:p w14:paraId="5D2E4BDF" w14:textId="21A32F0A" w:rsidR="0066171E" w:rsidRPr="0066171E" w:rsidRDefault="0066171E" w:rsidP="0066171E">
            <w:pPr>
              <w:ind w:firstLine="0"/>
            </w:pPr>
            <w:r>
              <w:t>Holman</w:t>
            </w:r>
          </w:p>
        </w:tc>
        <w:tc>
          <w:tcPr>
            <w:tcW w:w="2179" w:type="dxa"/>
            <w:shd w:val="clear" w:color="auto" w:fill="auto"/>
          </w:tcPr>
          <w:p w14:paraId="542191B6" w14:textId="0C506296" w:rsidR="0066171E" w:rsidRPr="0066171E" w:rsidRDefault="0066171E" w:rsidP="0066171E">
            <w:pPr>
              <w:ind w:firstLine="0"/>
            </w:pPr>
            <w:r>
              <w:t>Hosey</w:t>
            </w:r>
          </w:p>
        </w:tc>
        <w:tc>
          <w:tcPr>
            <w:tcW w:w="2180" w:type="dxa"/>
            <w:shd w:val="clear" w:color="auto" w:fill="auto"/>
          </w:tcPr>
          <w:p w14:paraId="26DFDBF2" w14:textId="02E2C0B4" w:rsidR="0066171E" w:rsidRPr="0066171E" w:rsidRDefault="0066171E" w:rsidP="0066171E">
            <w:pPr>
              <w:ind w:firstLine="0"/>
            </w:pPr>
            <w:r>
              <w:t>Huff</w:t>
            </w:r>
          </w:p>
        </w:tc>
      </w:tr>
      <w:tr w:rsidR="0066171E" w:rsidRPr="0066171E" w14:paraId="36C42EF2" w14:textId="77777777" w:rsidTr="0066171E">
        <w:tc>
          <w:tcPr>
            <w:tcW w:w="2179" w:type="dxa"/>
            <w:shd w:val="clear" w:color="auto" w:fill="auto"/>
          </w:tcPr>
          <w:p w14:paraId="70AB145E" w14:textId="5007734F" w:rsidR="0066171E" w:rsidRPr="0066171E" w:rsidRDefault="0066171E" w:rsidP="0066171E">
            <w:pPr>
              <w:ind w:firstLine="0"/>
            </w:pPr>
            <w:r>
              <w:t>J. E. Johnson</w:t>
            </w:r>
          </w:p>
        </w:tc>
        <w:tc>
          <w:tcPr>
            <w:tcW w:w="2179" w:type="dxa"/>
            <w:shd w:val="clear" w:color="auto" w:fill="auto"/>
          </w:tcPr>
          <w:p w14:paraId="6E394D03" w14:textId="48DF8733" w:rsidR="0066171E" w:rsidRPr="0066171E" w:rsidRDefault="0066171E" w:rsidP="0066171E">
            <w:pPr>
              <w:ind w:firstLine="0"/>
            </w:pPr>
            <w:r>
              <w:t>J. L. Johnson</w:t>
            </w:r>
          </w:p>
        </w:tc>
        <w:tc>
          <w:tcPr>
            <w:tcW w:w="2180" w:type="dxa"/>
            <w:shd w:val="clear" w:color="auto" w:fill="auto"/>
          </w:tcPr>
          <w:p w14:paraId="274C5777" w14:textId="425296C7" w:rsidR="0066171E" w:rsidRPr="0066171E" w:rsidRDefault="0066171E" w:rsidP="0066171E">
            <w:pPr>
              <w:ind w:firstLine="0"/>
            </w:pPr>
            <w:r>
              <w:t>Jones</w:t>
            </w:r>
          </w:p>
        </w:tc>
      </w:tr>
      <w:tr w:rsidR="0066171E" w:rsidRPr="0066171E" w14:paraId="6C3179F7" w14:textId="77777777" w:rsidTr="0066171E">
        <w:tc>
          <w:tcPr>
            <w:tcW w:w="2179" w:type="dxa"/>
            <w:shd w:val="clear" w:color="auto" w:fill="auto"/>
          </w:tcPr>
          <w:p w14:paraId="1F49D507" w14:textId="756F35AB" w:rsidR="0066171E" w:rsidRPr="0066171E" w:rsidRDefault="0066171E" w:rsidP="0066171E">
            <w:pPr>
              <w:ind w:firstLine="0"/>
            </w:pPr>
            <w:r>
              <w:t>Jordan</w:t>
            </w:r>
          </w:p>
        </w:tc>
        <w:tc>
          <w:tcPr>
            <w:tcW w:w="2179" w:type="dxa"/>
            <w:shd w:val="clear" w:color="auto" w:fill="auto"/>
          </w:tcPr>
          <w:p w14:paraId="6E7E4296" w14:textId="466AD81B" w:rsidR="0066171E" w:rsidRPr="0066171E" w:rsidRDefault="0066171E" w:rsidP="0066171E">
            <w:pPr>
              <w:ind w:firstLine="0"/>
            </w:pPr>
            <w:r>
              <w:t>Kilmartin</w:t>
            </w:r>
          </w:p>
        </w:tc>
        <w:tc>
          <w:tcPr>
            <w:tcW w:w="2180" w:type="dxa"/>
            <w:shd w:val="clear" w:color="auto" w:fill="auto"/>
          </w:tcPr>
          <w:p w14:paraId="7CCD548C" w14:textId="0BF16EBC" w:rsidR="0066171E" w:rsidRPr="0066171E" w:rsidRDefault="0066171E" w:rsidP="0066171E">
            <w:pPr>
              <w:ind w:firstLine="0"/>
            </w:pPr>
            <w:r>
              <w:t>King</w:t>
            </w:r>
          </w:p>
        </w:tc>
      </w:tr>
      <w:tr w:rsidR="0066171E" w:rsidRPr="0066171E" w14:paraId="77B5FFC2" w14:textId="77777777" w:rsidTr="0066171E">
        <w:tc>
          <w:tcPr>
            <w:tcW w:w="2179" w:type="dxa"/>
            <w:shd w:val="clear" w:color="auto" w:fill="auto"/>
          </w:tcPr>
          <w:p w14:paraId="4120E35B" w14:textId="4831DD7D" w:rsidR="0066171E" w:rsidRPr="0066171E" w:rsidRDefault="0066171E" w:rsidP="0066171E">
            <w:pPr>
              <w:ind w:firstLine="0"/>
            </w:pPr>
            <w:r>
              <w:t>Landing</w:t>
            </w:r>
          </w:p>
        </w:tc>
        <w:tc>
          <w:tcPr>
            <w:tcW w:w="2179" w:type="dxa"/>
            <w:shd w:val="clear" w:color="auto" w:fill="auto"/>
          </w:tcPr>
          <w:p w14:paraId="25BEDFD2" w14:textId="3C0AF148" w:rsidR="0066171E" w:rsidRPr="0066171E" w:rsidRDefault="0066171E" w:rsidP="0066171E">
            <w:pPr>
              <w:ind w:firstLine="0"/>
            </w:pPr>
            <w:r>
              <w:t>Lawson</w:t>
            </w:r>
          </w:p>
        </w:tc>
        <w:tc>
          <w:tcPr>
            <w:tcW w:w="2180" w:type="dxa"/>
            <w:shd w:val="clear" w:color="auto" w:fill="auto"/>
          </w:tcPr>
          <w:p w14:paraId="269D32E3" w14:textId="0AD72E14" w:rsidR="0066171E" w:rsidRPr="0066171E" w:rsidRDefault="0066171E" w:rsidP="0066171E">
            <w:pPr>
              <w:ind w:firstLine="0"/>
            </w:pPr>
            <w:r>
              <w:t>Ligon</w:t>
            </w:r>
          </w:p>
        </w:tc>
      </w:tr>
      <w:tr w:rsidR="0066171E" w:rsidRPr="0066171E" w14:paraId="26689050" w14:textId="77777777" w:rsidTr="0066171E">
        <w:tc>
          <w:tcPr>
            <w:tcW w:w="2179" w:type="dxa"/>
            <w:shd w:val="clear" w:color="auto" w:fill="auto"/>
          </w:tcPr>
          <w:p w14:paraId="1C21B8C1" w14:textId="7C0F5D59" w:rsidR="0066171E" w:rsidRPr="0066171E" w:rsidRDefault="0066171E" w:rsidP="0066171E">
            <w:pPr>
              <w:ind w:firstLine="0"/>
            </w:pPr>
            <w:r>
              <w:t>Long</w:t>
            </w:r>
          </w:p>
        </w:tc>
        <w:tc>
          <w:tcPr>
            <w:tcW w:w="2179" w:type="dxa"/>
            <w:shd w:val="clear" w:color="auto" w:fill="auto"/>
          </w:tcPr>
          <w:p w14:paraId="54B98094" w14:textId="747D265A" w:rsidR="0066171E" w:rsidRPr="0066171E" w:rsidRDefault="0066171E" w:rsidP="0066171E">
            <w:pPr>
              <w:ind w:firstLine="0"/>
            </w:pPr>
            <w:r>
              <w:t>Lowe</w:t>
            </w:r>
          </w:p>
        </w:tc>
        <w:tc>
          <w:tcPr>
            <w:tcW w:w="2180" w:type="dxa"/>
            <w:shd w:val="clear" w:color="auto" w:fill="auto"/>
          </w:tcPr>
          <w:p w14:paraId="6B869E02" w14:textId="003530D4" w:rsidR="0066171E" w:rsidRPr="0066171E" w:rsidRDefault="0066171E" w:rsidP="0066171E">
            <w:pPr>
              <w:ind w:firstLine="0"/>
            </w:pPr>
            <w:r>
              <w:t>Luck</w:t>
            </w:r>
          </w:p>
        </w:tc>
      </w:tr>
      <w:tr w:rsidR="0066171E" w:rsidRPr="0066171E" w14:paraId="4D93C8CE" w14:textId="77777777" w:rsidTr="0066171E">
        <w:tc>
          <w:tcPr>
            <w:tcW w:w="2179" w:type="dxa"/>
            <w:shd w:val="clear" w:color="auto" w:fill="auto"/>
          </w:tcPr>
          <w:p w14:paraId="147521F6" w14:textId="139ED84F" w:rsidR="0066171E" w:rsidRPr="0066171E" w:rsidRDefault="0066171E" w:rsidP="0066171E">
            <w:pPr>
              <w:ind w:firstLine="0"/>
            </w:pPr>
            <w:r>
              <w:t>Magnuson</w:t>
            </w:r>
          </w:p>
        </w:tc>
        <w:tc>
          <w:tcPr>
            <w:tcW w:w="2179" w:type="dxa"/>
            <w:shd w:val="clear" w:color="auto" w:fill="auto"/>
          </w:tcPr>
          <w:p w14:paraId="6CA4861F" w14:textId="4FDD1761" w:rsidR="0066171E" w:rsidRPr="0066171E" w:rsidRDefault="0066171E" w:rsidP="0066171E">
            <w:pPr>
              <w:ind w:firstLine="0"/>
            </w:pPr>
            <w:r>
              <w:t>Martin</w:t>
            </w:r>
          </w:p>
        </w:tc>
        <w:tc>
          <w:tcPr>
            <w:tcW w:w="2180" w:type="dxa"/>
            <w:shd w:val="clear" w:color="auto" w:fill="auto"/>
          </w:tcPr>
          <w:p w14:paraId="7EBA5675" w14:textId="6FD6D3C9" w:rsidR="0066171E" w:rsidRPr="0066171E" w:rsidRDefault="0066171E" w:rsidP="0066171E">
            <w:pPr>
              <w:ind w:firstLine="0"/>
            </w:pPr>
            <w:r>
              <w:t>May</w:t>
            </w:r>
          </w:p>
        </w:tc>
      </w:tr>
      <w:tr w:rsidR="0066171E" w:rsidRPr="0066171E" w14:paraId="50F03A00" w14:textId="77777777" w:rsidTr="0066171E">
        <w:tc>
          <w:tcPr>
            <w:tcW w:w="2179" w:type="dxa"/>
            <w:shd w:val="clear" w:color="auto" w:fill="auto"/>
          </w:tcPr>
          <w:p w14:paraId="398B5BE1" w14:textId="1F87B97D" w:rsidR="0066171E" w:rsidRPr="0066171E" w:rsidRDefault="0066171E" w:rsidP="0066171E">
            <w:pPr>
              <w:ind w:firstLine="0"/>
            </w:pPr>
            <w:r>
              <w:t>McCabe</w:t>
            </w:r>
          </w:p>
        </w:tc>
        <w:tc>
          <w:tcPr>
            <w:tcW w:w="2179" w:type="dxa"/>
            <w:shd w:val="clear" w:color="auto" w:fill="auto"/>
          </w:tcPr>
          <w:p w14:paraId="3250A6CC" w14:textId="34E3A071" w:rsidR="0066171E" w:rsidRPr="0066171E" w:rsidRDefault="0066171E" w:rsidP="0066171E">
            <w:pPr>
              <w:ind w:firstLine="0"/>
            </w:pPr>
            <w:r>
              <w:t>McCravy</w:t>
            </w:r>
          </w:p>
        </w:tc>
        <w:tc>
          <w:tcPr>
            <w:tcW w:w="2180" w:type="dxa"/>
            <w:shd w:val="clear" w:color="auto" w:fill="auto"/>
          </w:tcPr>
          <w:p w14:paraId="5B1BB4B4" w14:textId="1B8ED317" w:rsidR="0066171E" w:rsidRPr="0066171E" w:rsidRDefault="0066171E" w:rsidP="0066171E">
            <w:pPr>
              <w:ind w:firstLine="0"/>
            </w:pPr>
            <w:r>
              <w:t>McDaniel</w:t>
            </w:r>
          </w:p>
        </w:tc>
      </w:tr>
      <w:tr w:rsidR="0066171E" w:rsidRPr="0066171E" w14:paraId="5CC94384" w14:textId="77777777" w:rsidTr="0066171E">
        <w:tc>
          <w:tcPr>
            <w:tcW w:w="2179" w:type="dxa"/>
            <w:shd w:val="clear" w:color="auto" w:fill="auto"/>
          </w:tcPr>
          <w:p w14:paraId="2AEDFF52" w14:textId="5144CA22" w:rsidR="0066171E" w:rsidRPr="0066171E" w:rsidRDefault="0066171E" w:rsidP="0066171E">
            <w:pPr>
              <w:ind w:firstLine="0"/>
            </w:pPr>
            <w:r>
              <w:t>McGinnis</w:t>
            </w:r>
          </w:p>
        </w:tc>
        <w:tc>
          <w:tcPr>
            <w:tcW w:w="2179" w:type="dxa"/>
            <w:shd w:val="clear" w:color="auto" w:fill="auto"/>
          </w:tcPr>
          <w:p w14:paraId="0768C728" w14:textId="570B5DB5" w:rsidR="0066171E" w:rsidRPr="0066171E" w:rsidRDefault="0066171E" w:rsidP="0066171E">
            <w:pPr>
              <w:ind w:firstLine="0"/>
            </w:pPr>
            <w:r>
              <w:t>Mitchell</w:t>
            </w:r>
          </w:p>
        </w:tc>
        <w:tc>
          <w:tcPr>
            <w:tcW w:w="2180" w:type="dxa"/>
            <w:shd w:val="clear" w:color="auto" w:fill="auto"/>
          </w:tcPr>
          <w:p w14:paraId="59ACFF41" w14:textId="6A16BD0C" w:rsidR="0066171E" w:rsidRPr="0066171E" w:rsidRDefault="0066171E" w:rsidP="0066171E">
            <w:pPr>
              <w:ind w:firstLine="0"/>
            </w:pPr>
            <w:r>
              <w:t>Montgomery</w:t>
            </w:r>
          </w:p>
        </w:tc>
      </w:tr>
      <w:tr w:rsidR="0066171E" w:rsidRPr="0066171E" w14:paraId="61A77F0C" w14:textId="77777777" w:rsidTr="0066171E">
        <w:tc>
          <w:tcPr>
            <w:tcW w:w="2179" w:type="dxa"/>
            <w:shd w:val="clear" w:color="auto" w:fill="auto"/>
          </w:tcPr>
          <w:p w14:paraId="3030162A" w14:textId="055F5C77" w:rsidR="0066171E" w:rsidRPr="0066171E" w:rsidRDefault="0066171E" w:rsidP="0066171E">
            <w:pPr>
              <w:ind w:firstLine="0"/>
            </w:pPr>
            <w:r>
              <w:t>J. Moore</w:t>
            </w:r>
          </w:p>
        </w:tc>
        <w:tc>
          <w:tcPr>
            <w:tcW w:w="2179" w:type="dxa"/>
            <w:shd w:val="clear" w:color="auto" w:fill="auto"/>
          </w:tcPr>
          <w:p w14:paraId="3FCF22B9" w14:textId="366AF24F" w:rsidR="0066171E" w:rsidRPr="0066171E" w:rsidRDefault="0066171E" w:rsidP="0066171E">
            <w:pPr>
              <w:ind w:firstLine="0"/>
            </w:pPr>
            <w:r>
              <w:t>T. Moore</w:t>
            </w:r>
          </w:p>
        </w:tc>
        <w:tc>
          <w:tcPr>
            <w:tcW w:w="2180" w:type="dxa"/>
            <w:shd w:val="clear" w:color="auto" w:fill="auto"/>
          </w:tcPr>
          <w:p w14:paraId="0873E867" w14:textId="3FDE9991" w:rsidR="0066171E" w:rsidRPr="0066171E" w:rsidRDefault="0066171E" w:rsidP="0066171E">
            <w:pPr>
              <w:ind w:firstLine="0"/>
            </w:pPr>
            <w:r>
              <w:t>Morgan</w:t>
            </w:r>
          </w:p>
        </w:tc>
      </w:tr>
      <w:tr w:rsidR="0066171E" w:rsidRPr="0066171E" w14:paraId="742CC4A7" w14:textId="77777777" w:rsidTr="0066171E">
        <w:tc>
          <w:tcPr>
            <w:tcW w:w="2179" w:type="dxa"/>
            <w:shd w:val="clear" w:color="auto" w:fill="auto"/>
          </w:tcPr>
          <w:p w14:paraId="71C1E212" w14:textId="59B6137C" w:rsidR="0066171E" w:rsidRPr="0066171E" w:rsidRDefault="0066171E" w:rsidP="0066171E">
            <w:pPr>
              <w:ind w:firstLine="0"/>
            </w:pPr>
            <w:r>
              <w:t>Moss</w:t>
            </w:r>
          </w:p>
        </w:tc>
        <w:tc>
          <w:tcPr>
            <w:tcW w:w="2179" w:type="dxa"/>
            <w:shd w:val="clear" w:color="auto" w:fill="auto"/>
          </w:tcPr>
          <w:p w14:paraId="360AD044" w14:textId="391664A6" w:rsidR="0066171E" w:rsidRPr="0066171E" w:rsidRDefault="0066171E" w:rsidP="0066171E">
            <w:pPr>
              <w:ind w:firstLine="0"/>
            </w:pPr>
            <w:r>
              <w:t>Murphy</w:t>
            </w:r>
          </w:p>
        </w:tc>
        <w:tc>
          <w:tcPr>
            <w:tcW w:w="2180" w:type="dxa"/>
            <w:shd w:val="clear" w:color="auto" w:fill="auto"/>
          </w:tcPr>
          <w:p w14:paraId="57E480C4" w14:textId="2B1FFDA9" w:rsidR="0066171E" w:rsidRPr="0066171E" w:rsidRDefault="0066171E" w:rsidP="0066171E">
            <w:pPr>
              <w:ind w:firstLine="0"/>
            </w:pPr>
            <w:r>
              <w:t>Neese</w:t>
            </w:r>
          </w:p>
        </w:tc>
      </w:tr>
      <w:tr w:rsidR="0066171E" w:rsidRPr="0066171E" w14:paraId="17D67DA3" w14:textId="77777777" w:rsidTr="0066171E">
        <w:tc>
          <w:tcPr>
            <w:tcW w:w="2179" w:type="dxa"/>
            <w:shd w:val="clear" w:color="auto" w:fill="auto"/>
          </w:tcPr>
          <w:p w14:paraId="7481389F" w14:textId="05530F92" w:rsidR="0066171E" w:rsidRPr="0066171E" w:rsidRDefault="0066171E" w:rsidP="0066171E">
            <w:pPr>
              <w:ind w:firstLine="0"/>
            </w:pPr>
            <w:r>
              <w:t>B. Newton</w:t>
            </w:r>
          </w:p>
        </w:tc>
        <w:tc>
          <w:tcPr>
            <w:tcW w:w="2179" w:type="dxa"/>
            <w:shd w:val="clear" w:color="auto" w:fill="auto"/>
          </w:tcPr>
          <w:p w14:paraId="1C6612A4" w14:textId="5E88F8FA" w:rsidR="0066171E" w:rsidRPr="0066171E" w:rsidRDefault="0066171E" w:rsidP="0066171E">
            <w:pPr>
              <w:ind w:firstLine="0"/>
            </w:pPr>
            <w:r>
              <w:t>W. Newton</w:t>
            </w:r>
          </w:p>
        </w:tc>
        <w:tc>
          <w:tcPr>
            <w:tcW w:w="2180" w:type="dxa"/>
            <w:shd w:val="clear" w:color="auto" w:fill="auto"/>
          </w:tcPr>
          <w:p w14:paraId="12E5E031" w14:textId="47C47DB7" w:rsidR="0066171E" w:rsidRPr="0066171E" w:rsidRDefault="0066171E" w:rsidP="0066171E">
            <w:pPr>
              <w:ind w:firstLine="0"/>
            </w:pPr>
            <w:r>
              <w:t>Oremus</w:t>
            </w:r>
          </w:p>
        </w:tc>
      </w:tr>
      <w:tr w:rsidR="0066171E" w:rsidRPr="0066171E" w14:paraId="67D99211" w14:textId="77777777" w:rsidTr="0066171E">
        <w:tc>
          <w:tcPr>
            <w:tcW w:w="2179" w:type="dxa"/>
            <w:shd w:val="clear" w:color="auto" w:fill="auto"/>
          </w:tcPr>
          <w:p w14:paraId="1A9E94C8" w14:textId="5817A8BA" w:rsidR="0066171E" w:rsidRPr="0066171E" w:rsidRDefault="0066171E" w:rsidP="0066171E">
            <w:pPr>
              <w:ind w:firstLine="0"/>
            </w:pPr>
            <w:r>
              <w:t>Pace</w:t>
            </w:r>
          </w:p>
        </w:tc>
        <w:tc>
          <w:tcPr>
            <w:tcW w:w="2179" w:type="dxa"/>
            <w:shd w:val="clear" w:color="auto" w:fill="auto"/>
          </w:tcPr>
          <w:p w14:paraId="50BE89D5" w14:textId="1EB0B9D8" w:rsidR="0066171E" w:rsidRPr="0066171E" w:rsidRDefault="0066171E" w:rsidP="0066171E">
            <w:pPr>
              <w:ind w:firstLine="0"/>
            </w:pPr>
            <w:r>
              <w:t>Pedalino</w:t>
            </w:r>
          </w:p>
        </w:tc>
        <w:tc>
          <w:tcPr>
            <w:tcW w:w="2180" w:type="dxa"/>
            <w:shd w:val="clear" w:color="auto" w:fill="auto"/>
          </w:tcPr>
          <w:p w14:paraId="38BA8DAA" w14:textId="7CD657E0" w:rsidR="0066171E" w:rsidRPr="0066171E" w:rsidRDefault="0066171E" w:rsidP="0066171E">
            <w:pPr>
              <w:ind w:firstLine="0"/>
            </w:pPr>
            <w:r>
              <w:t>Pope</w:t>
            </w:r>
          </w:p>
        </w:tc>
      </w:tr>
      <w:tr w:rsidR="0066171E" w:rsidRPr="0066171E" w14:paraId="0BFF108C" w14:textId="77777777" w:rsidTr="0066171E">
        <w:tc>
          <w:tcPr>
            <w:tcW w:w="2179" w:type="dxa"/>
            <w:shd w:val="clear" w:color="auto" w:fill="auto"/>
          </w:tcPr>
          <w:p w14:paraId="20C571D1" w14:textId="45F6265C" w:rsidR="0066171E" w:rsidRPr="0066171E" w:rsidRDefault="0066171E" w:rsidP="0066171E">
            <w:pPr>
              <w:ind w:firstLine="0"/>
            </w:pPr>
            <w:r>
              <w:t>Reese</w:t>
            </w:r>
          </w:p>
        </w:tc>
        <w:tc>
          <w:tcPr>
            <w:tcW w:w="2179" w:type="dxa"/>
            <w:shd w:val="clear" w:color="auto" w:fill="auto"/>
          </w:tcPr>
          <w:p w14:paraId="51AC1805" w14:textId="0F2A662D" w:rsidR="0066171E" w:rsidRPr="0066171E" w:rsidRDefault="0066171E" w:rsidP="0066171E">
            <w:pPr>
              <w:ind w:firstLine="0"/>
            </w:pPr>
            <w:r>
              <w:t>Rivers</w:t>
            </w:r>
          </w:p>
        </w:tc>
        <w:tc>
          <w:tcPr>
            <w:tcW w:w="2180" w:type="dxa"/>
            <w:shd w:val="clear" w:color="auto" w:fill="auto"/>
          </w:tcPr>
          <w:p w14:paraId="52226164" w14:textId="689E7C26" w:rsidR="0066171E" w:rsidRPr="0066171E" w:rsidRDefault="0066171E" w:rsidP="0066171E">
            <w:pPr>
              <w:ind w:firstLine="0"/>
            </w:pPr>
            <w:r>
              <w:t>Robbins</w:t>
            </w:r>
          </w:p>
        </w:tc>
      </w:tr>
      <w:tr w:rsidR="0066171E" w:rsidRPr="0066171E" w14:paraId="272BCFE4" w14:textId="77777777" w:rsidTr="0066171E">
        <w:tc>
          <w:tcPr>
            <w:tcW w:w="2179" w:type="dxa"/>
            <w:shd w:val="clear" w:color="auto" w:fill="auto"/>
          </w:tcPr>
          <w:p w14:paraId="532A8ED2" w14:textId="230DB9AA" w:rsidR="0066171E" w:rsidRPr="0066171E" w:rsidRDefault="0066171E" w:rsidP="0066171E">
            <w:pPr>
              <w:ind w:firstLine="0"/>
            </w:pPr>
            <w:r>
              <w:t>Rose</w:t>
            </w:r>
          </w:p>
        </w:tc>
        <w:tc>
          <w:tcPr>
            <w:tcW w:w="2179" w:type="dxa"/>
            <w:shd w:val="clear" w:color="auto" w:fill="auto"/>
          </w:tcPr>
          <w:p w14:paraId="22B5DE77" w14:textId="60986BE6" w:rsidR="0066171E" w:rsidRPr="0066171E" w:rsidRDefault="0066171E" w:rsidP="0066171E">
            <w:pPr>
              <w:ind w:firstLine="0"/>
            </w:pPr>
            <w:r>
              <w:t>Rutherford</w:t>
            </w:r>
          </w:p>
        </w:tc>
        <w:tc>
          <w:tcPr>
            <w:tcW w:w="2180" w:type="dxa"/>
            <w:shd w:val="clear" w:color="auto" w:fill="auto"/>
          </w:tcPr>
          <w:p w14:paraId="36243C58" w14:textId="527038C9" w:rsidR="0066171E" w:rsidRPr="0066171E" w:rsidRDefault="0066171E" w:rsidP="0066171E">
            <w:pPr>
              <w:ind w:firstLine="0"/>
            </w:pPr>
            <w:r>
              <w:t>Sanders</w:t>
            </w:r>
          </w:p>
        </w:tc>
      </w:tr>
      <w:tr w:rsidR="0066171E" w:rsidRPr="0066171E" w14:paraId="3BE1AF9E" w14:textId="77777777" w:rsidTr="0066171E">
        <w:tc>
          <w:tcPr>
            <w:tcW w:w="2179" w:type="dxa"/>
            <w:shd w:val="clear" w:color="auto" w:fill="auto"/>
          </w:tcPr>
          <w:p w14:paraId="56D32216" w14:textId="363F55E1" w:rsidR="0066171E" w:rsidRPr="0066171E" w:rsidRDefault="0066171E" w:rsidP="0066171E">
            <w:pPr>
              <w:ind w:firstLine="0"/>
            </w:pPr>
            <w:r>
              <w:t>Schuessler</w:t>
            </w:r>
          </w:p>
        </w:tc>
        <w:tc>
          <w:tcPr>
            <w:tcW w:w="2179" w:type="dxa"/>
            <w:shd w:val="clear" w:color="auto" w:fill="auto"/>
          </w:tcPr>
          <w:p w14:paraId="7CCF9209" w14:textId="36CE70EE" w:rsidR="0066171E" w:rsidRPr="0066171E" w:rsidRDefault="0066171E" w:rsidP="0066171E">
            <w:pPr>
              <w:ind w:firstLine="0"/>
            </w:pPr>
            <w:r>
              <w:t>Sessions</w:t>
            </w:r>
          </w:p>
        </w:tc>
        <w:tc>
          <w:tcPr>
            <w:tcW w:w="2180" w:type="dxa"/>
            <w:shd w:val="clear" w:color="auto" w:fill="auto"/>
          </w:tcPr>
          <w:p w14:paraId="422260A0" w14:textId="28CF2C49" w:rsidR="0066171E" w:rsidRPr="0066171E" w:rsidRDefault="0066171E" w:rsidP="0066171E">
            <w:pPr>
              <w:ind w:firstLine="0"/>
            </w:pPr>
            <w:r>
              <w:t>G. M. Smith</w:t>
            </w:r>
          </w:p>
        </w:tc>
      </w:tr>
      <w:tr w:rsidR="0066171E" w:rsidRPr="0066171E" w14:paraId="74EFD0F2" w14:textId="77777777" w:rsidTr="0066171E">
        <w:tc>
          <w:tcPr>
            <w:tcW w:w="2179" w:type="dxa"/>
            <w:shd w:val="clear" w:color="auto" w:fill="auto"/>
          </w:tcPr>
          <w:p w14:paraId="5C1B23E7" w14:textId="2EE2AD7C" w:rsidR="0066171E" w:rsidRPr="0066171E" w:rsidRDefault="0066171E" w:rsidP="0066171E">
            <w:pPr>
              <w:ind w:firstLine="0"/>
            </w:pPr>
            <w:r>
              <w:t>M. M. Smith</w:t>
            </w:r>
          </w:p>
        </w:tc>
        <w:tc>
          <w:tcPr>
            <w:tcW w:w="2179" w:type="dxa"/>
            <w:shd w:val="clear" w:color="auto" w:fill="auto"/>
          </w:tcPr>
          <w:p w14:paraId="183D3727" w14:textId="49263408" w:rsidR="0066171E" w:rsidRPr="0066171E" w:rsidRDefault="0066171E" w:rsidP="0066171E">
            <w:pPr>
              <w:ind w:firstLine="0"/>
            </w:pPr>
            <w:r>
              <w:t>Stavrinakis</w:t>
            </w:r>
          </w:p>
        </w:tc>
        <w:tc>
          <w:tcPr>
            <w:tcW w:w="2180" w:type="dxa"/>
            <w:shd w:val="clear" w:color="auto" w:fill="auto"/>
          </w:tcPr>
          <w:p w14:paraId="7F798BA9" w14:textId="59A6E368" w:rsidR="0066171E" w:rsidRPr="0066171E" w:rsidRDefault="0066171E" w:rsidP="0066171E">
            <w:pPr>
              <w:ind w:firstLine="0"/>
            </w:pPr>
            <w:r>
              <w:t>Taylor</w:t>
            </w:r>
          </w:p>
        </w:tc>
      </w:tr>
      <w:tr w:rsidR="0066171E" w:rsidRPr="0066171E" w14:paraId="6D3B0495" w14:textId="77777777" w:rsidTr="0066171E">
        <w:tc>
          <w:tcPr>
            <w:tcW w:w="2179" w:type="dxa"/>
            <w:shd w:val="clear" w:color="auto" w:fill="auto"/>
          </w:tcPr>
          <w:p w14:paraId="2F2FCC2D" w14:textId="726EF813" w:rsidR="0066171E" w:rsidRPr="0066171E" w:rsidRDefault="0066171E" w:rsidP="0066171E">
            <w:pPr>
              <w:ind w:firstLine="0"/>
            </w:pPr>
            <w:r>
              <w:t>Teeple</w:t>
            </w:r>
          </w:p>
        </w:tc>
        <w:tc>
          <w:tcPr>
            <w:tcW w:w="2179" w:type="dxa"/>
            <w:shd w:val="clear" w:color="auto" w:fill="auto"/>
          </w:tcPr>
          <w:p w14:paraId="57B8A25A" w14:textId="262FF54D" w:rsidR="0066171E" w:rsidRPr="0066171E" w:rsidRDefault="0066171E" w:rsidP="0066171E">
            <w:pPr>
              <w:ind w:firstLine="0"/>
            </w:pPr>
            <w:r>
              <w:t>Terribile</w:t>
            </w:r>
          </w:p>
        </w:tc>
        <w:tc>
          <w:tcPr>
            <w:tcW w:w="2180" w:type="dxa"/>
            <w:shd w:val="clear" w:color="auto" w:fill="auto"/>
          </w:tcPr>
          <w:p w14:paraId="613945E3" w14:textId="18E26351" w:rsidR="0066171E" w:rsidRPr="0066171E" w:rsidRDefault="0066171E" w:rsidP="0066171E">
            <w:pPr>
              <w:ind w:firstLine="0"/>
            </w:pPr>
            <w:r>
              <w:t>Vaughan</w:t>
            </w:r>
          </w:p>
        </w:tc>
      </w:tr>
      <w:tr w:rsidR="0066171E" w:rsidRPr="0066171E" w14:paraId="1B75CFF5" w14:textId="77777777" w:rsidTr="0066171E">
        <w:tc>
          <w:tcPr>
            <w:tcW w:w="2179" w:type="dxa"/>
            <w:shd w:val="clear" w:color="auto" w:fill="auto"/>
          </w:tcPr>
          <w:p w14:paraId="0C2BB048" w14:textId="4008D3D2" w:rsidR="0066171E" w:rsidRPr="0066171E" w:rsidRDefault="0066171E" w:rsidP="0066171E">
            <w:pPr>
              <w:ind w:firstLine="0"/>
            </w:pPr>
            <w:r>
              <w:t>Weeks</w:t>
            </w:r>
          </w:p>
        </w:tc>
        <w:tc>
          <w:tcPr>
            <w:tcW w:w="2179" w:type="dxa"/>
            <w:shd w:val="clear" w:color="auto" w:fill="auto"/>
          </w:tcPr>
          <w:p w14:paraId="03168038" w14:textId="2DB2FE60" w:rsidR="0066171E" w:rsidRPr="0066171E" w:rsidRDefault="0066171E" w:rsidP="0066171E">
            <w:pPr>
              <w:ind w:firstLine="0"/>
            </w:pPr>
            <w:r>
              <w:t>Wetmore</w:t>
            </w:r>
          </w:p>
        </w:tc>
        <w:tc>
          <w:tcPr>
            <w:tcW w:w="2180" w:type="dxa"/>
            <w:shd w:val="clear" w:color="auto" w:fill="auto"/>
          </w:tcPr>
          <w:p w14:paraId="11419174" w14:textId="46D56F9B" w:rsidR="0066171E" w:rsidRPr="0066171E" w:rsidRDefault="0066171E" w:rsidP="0066171E">
            <w:pPr>
              <w:ind w:firstLine="0"/>
            </w:pPr>
            <w:r>
              <w:t>White</w:t>
            </w:r>
          </w:p>
        </w:tc>
      </w:tr>
      <w:tr w:rsidR="0066171E" w:rsidRPr="0066171E" w14:paraId="6FDFB19E" w14:textId="77777777" w:rsidTr="0066171E">
        <w:tc>
          <w:tcPr>
            <w:tcW w:w="2179" w:type="dxa"/>
            <w:shd w:val="clear" w:color="auto" w:fill="auto"/>
          </w:tcPr>
          <w:p w14:paraId="11B7B90E" w14:textId="05277922" w:rsidR="0066171E" w:rsidRPr="0066171E" w:rsidRDefault="0066171E" w:rsidP="0066171E">
            <w:pPr>
              <w:keepNext/>
              <w:ind w:firstLine="0"/>
            </w:pPr>
            <w:r>
              <w:lastRenderedPageBreak/>
              <w:t>Whitmire</w:t>
            </w:r>
          </w:p>
        </w:tc>
        <w:tc>
          <w:tcPr>
            <w:tcW w:w="2179" w:type="dxa"/>
            <w:shd w:val="clear" w:color="auto" w:fill="auto"/>
          </w:tcPr>
          <w:p w14:paraId="504319C3" w14:textId="565ECF70" w:rsidR="0066171E" w:rsidRPr="0066171E" w:rsidRDefault="0066171E" w:rsidP="0066171E">
            <w:pPr>
              <w:keepNext/>
              <w:ind w:firstLine="0"/>
            </w:pPr>
            <w:r>
              <w:t>Wickensimer</w:t>
            </w:r>
          </w:p>
        </w:tc>
        <w:tc>
          <w:tcPr>
            <w:tcW w:w="2180" w:type="dxa"/>
            <w:shd w:val="clear" w:color="auto" w:fill="auto"/>
          </w:tcPr>
          <w:p w14:paraId="39403936" w14:textId="0E48DD79" w:rsidR="0066171E" w:rsidRPr="0066171E" w:rsidRDefault="0066171E" w:rsidP="0066171E">
            <w:pPr>
              <w:keepNext/>
              <w:ind w:firstLine="0"/>
            </w:pPr>
            <w:r>
              <w:t>Willis</w:t>
            </w:r>
          </w:p>
        </w:tc>
      </w:tr>
      <w:tr w:rsidR="0066171E" w:rsidRPr="0066171E" w14:paraId="3CEAEB09" w14:textId="77777777" w:rsidTr="0066171E">
        <w:tc>
          <w:tcPr>
            <w:tcW w:w="2179" w:type="dxa"/>
            <w:shd w:val="clear" w:color="auto" w:fill="auto"/>
          </w:tcPr>
          <w:p w14:paraId="73ADF4E7" w14:textId="1C652002" w:rsidR="0066171E" w:rsidRPr="0066171E" w:rsidRDefault="0066171E" w:rsidP="0066171E">
            <w:pPr>
              <w:keepNext/>
              <w:ind w:firstLine="0"/>
            </w:pPr>
            <w:r>
              <w:t>Wooten</w:t>
            </w:r>
          </w:p>
        </w:tc>
        <w:tc>
          <w:tcPr>
            <w:tcW w:w="2179" w:type="dxa"/>
            <w:shd w:val="clear" w:color="auto" w:fill="auto"/>
          </w:tcPr>
          <w:p w14:paraId="73994185" w14:textId="6E89B747" w:rsidR="0066171E" w:rsidRPr="0066171E" w:rsidRDefault="0066171E" w:rsidP="0066171E">
            <w:pPr>
              <w:keepNext/>
              <w:ind w:firstLine="0"/>
            </w:pPr>
            <w:r>
              <w:t>Yow</w:t>
            </w:r>
          </w:p>
        </w:tc>
        <w:tc>
          <w:tcPr>
            <w:tcW w:w="2180" w:type="dxa"/>
            <w:shd w:val="clear" w:color="auto" w:fill="auto"/>
          </w:tcPr>
          <w:p w14:paraId="5973720B" w14:textId="77777777" w:rsidR="0066171E" w:rsidRPr="0066171E" w:rsidRDefault="0066171E" w:rsidP="0066171E">
            <w:pPr>
              <w:keepNext/>
              <w:ind w:firstLine="0"/>
            </w:pPr>
          </w:p>
        </w:tc>
      </w:tr>
    </w:tbl>
    <w:p w14:paraId="72AD202C" w14:textId="77777777" w:rsidR="0066171E" w:rsidRDefault="0066171E" w:rsidP="0066171E"/>
    <w:p w14:paraId="57B2188A" w14:textId="6107BBFB" w:rsidR="0066171E" w:rsidRDefault="0066171E" w:rsidP="0066171E">
      <w:pPr>
        <w:jc w:val="center"/>
        <w:rPr>
          <w:b/>
        </w:rPr>
      </w:pPr>
      <w:r w:rsidRPr="0066171E">
        <w:rPr>
          <w:b/>
        </w:rPr>
        <w:t>Total</w:t>
      </w:r>
      <w:r w:rsidR="00F02E95">
        <w:rPr>
          <w:b/>
        </w:rPr>
        <w:t>—</w:t>
      </w:r>
      <w:r w:rsidRPr="0066171E">
        <w:rPr>
          <w:b/>
        </w:rPr>
        <w:t>113</w:t>
      </w:r>
    </w:p>
    <w:p w14:paraId="7579797E" w14:textId="77777777" w:rsidR="00F02E95" w:rsidRDefault="00F02E95" w:rsidP="0066171E">
      <w:pPr>
        <w:jc w:val="center"/>
        <w:rPr>
          <w:b/>
        </w:rPr>
      </w:pPr>
    </w:p>
    <w:p w14:paraId="2EF70B2A" w14:textId="77777777" w:rsidR="0066171E" w:rsidRDefault="0066171E" w:rsidP="0066171E">
      <w:pPr>
        <w:ind w:firstLine="0"/>
      </w:pPr>
      <w:r w:rsidRPr="0066171E">
        <w:t xml:space="preserve"> </w:t>
      </w:r>
      <w:r>
        <w:t>Those who voted in the negative are:</w:t>
      </w:r>
    </w:p>
    <w:p w14:paraId="5D6C222A" w14:textId="77777777" w:rsidR="0066171E" w:rsidRDefault="0066171E" w:rsidP="0066171E"/>
    <w:p w14:paraId="74C8FA15" w14:textId="77777777" w:rsidR="0066171E" w:rsidRDefault="0066171E" w:rsidP="0066171E">
      <w:pPr>
        <w:jc w:val="center"/>
        <w:rPr>
          <w:b/>
        </w:rPr>
      </w:pPr>
      <w:r w:rsidRPr="0066171E">
        <w:rPr>
          <w:b/>
        </w:rPr>
        <w:t>Total--0</w:t>
      </w:r>
    </w:p>
    <w:p w14:paraId="39F3773E" w14:textId="5D2EDC4B" w:rsidR="0066171E" w:rsidRDefault="0066171E" w:rsidP="0066171E">
      <w:pPr>
        <w:jc w:val="center"/>
        <w:rPr>
          <w:b/>
        </w:rPr>
      </w:pPr>
    </w:p>
    <w:p w14:paraId="56EEC7AF" w14:textId="77777777" w:rsidR="0066171E" w:rsidRDefault="0066171E" w:rsidP="0066171E">
      <w:r>
        <w:t xml:space="preserve">Section 79 was adopted. </w:t>
      </w:r>
    </w:p>
    <w:p w14:paraId="24C12FB7" w14:textId="77777777" w:rsidR="0066171E" w:rsidRDefault="0066171E" w:rsidP="0066171E"/>
    <w:p w14:paraId="7DD60399" w14:textId="16550071" w:rsidR="0066171E" w:rsidRDefault="0066171E" w:rsidP="0066171E">
      <w:pPr>
        <w:keepNext/>
        <w:jc w:val="center"/>
        <w:rPr>
          <w:b/>
        </w:rPr>
      </w:pPr>
      <w:r w:rsidRPr="0066171E">
        <w:rPr>
          <w:b/>
        </w:rPr>
        <w:t>SECTION 81</w:t>
      </w:r>
    </w:p>
    <w:p w14:paraId="69259A98" w14:textId="77777777" w:rsidR="0066171E" w:rsidRDefault="0066171E" w:rsidP="0066171E">
      <w:r>
        <w:t xml:space="preserve">The yeas and nays were taken resulting as follows: </w:t>
      </w:r>
    </w:p>
    <w:p w14:paraId="262395E8" w14:textId="7C2389D2" w:rsidR="0066171E" w:rsidRDefault="0066171E" w:rsidP="0066171E">
      <w:pPr>
        <w:jc w:val="center"/>
      </w:pPr>
      <w:r>
        <w:t xml:space="preserve"> </w:t>
      </w:r>
      <w:bookmarkStart w:id="152" w:name="vote_start322"/>
      <w:bookmarkEnd w:id="152"/>
      <w:r>
        <w:t>Yeas 84; Nays 0</w:t>
      </w:r>
    </w:p>
    <w:p w14:paraId="7C70FB8E" w14:textId="77777777" w:rsidR="0066171E" w:rsidRDefault="0066171E" w:rsidP="0066171E">
      <w:pPr>
        <w:jc w:val="center"/>
      </w:pPr>
    </w:p>
    <w:p w14:paraId="0B9D6EB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904C4CA" w14:textId="77777777" w:rsidTr="0066171E">
        <w:tc>
          <w:tcPr>
            <w:tcW w:w="2179" w:type="dxa"/>
            <w:shd w:val="clear" w:color="auto" w:fill="auto"/>
          </w:tcPr>
          <w:p w14:paraId="1D570CEE" w14:textId="6A648CEB" w:rsidR="0066171E" w:rsidRPr="0066171E" w:rsidRDefault="0066171E" w:rsidP="0066171E">
            <w:pPr>
              <w:keepNext/>
              <w:ind w:firstLine="0"/>
            </w:pPr>
            <w:r>
              <w:t>Alexander</w:t>
            </w:r>
          </w:p>
        </w:tc>
        <w:tc>
          <w:tcPr>
            <w:tcW w:w="2179" w:type="dxa"/>
            <w:shd w:val="clear" w:color="auto" w:fill="auto"/>
          </w:tcPr>
          <w:p w14:paraId="2F97B6DE" w14:textId="2E7F014B" w:rsidR="0066171E" w:rsidRPr="0066171E" w:rsidRDefault="0066171E" w:rsidP="0066171E">
            <w:pPr>
              <w:keepNext/>
              <w:ind w:firstLine="0"/>
            </w:pPr>
            <w:r>
              <w:t>Anderson</w:t>
            </w:r>
          </w:p>
        </w:tc>
        <w:tc>
          <w:tcPr>
            <w:tcW w:w="2180" w:type="dxa"/>
            <w:shd w:val="clear" w:color="auto" w:fill="auto"/>
          </w:tcPr>
          <w:p w14:paraId="6A4F2329" w14:textId="59615FA1" w:rsidR="0066171E" w:rsidRPr="0066171E" w:rsidRDefault="0066171E" w:rsidP="0066171E">
            <w:pPr>
              <w:keepNext/>
              <w:ind w:firstLine="0"/>
            </w:pPr>
            <w:r>
              <w:t>Atkinson</w:t>
            </w:r>
          </w:p>
        </w:tc>
      </w:tr>
      <w:tr w:rsidR="0066171E" w:rsidRPr="0066171E" w14:paraId="2A5AD43E" w14:textId="77777777" w:rsidTr="0066171E">
        <w:tc>
          <w:tcPr>
            <w:tcW w:w="2179" w:type="dxa"/>
            <w:shd w:val="clear" w:color="auto" w:fill="auto"/>
          </w:tcPr>
          <w:p w14:paraId="46FE84F9" w14:textId="079E84F9" w:rsidR="0066171E" w:rsidRPr="0066171E" w:rsidRDefault="0066171E" w:rsidP="0066171E">
            <w:pPr>
              <w:ind w:firstLine="0"/>
            </w:pPr>
            <w:r>
              <w:t>Bailey</w:t>
            </w:r>
          </w:p>
        </w:tc>
        <w:tc>
          <w:tcPr>
            <w:tcW w:w="2179" w:type="dxa"/>
            <w:shd w:val="clear" w:color="auto" w:fill="auto"/>
          </w:tcPr>
          <w:p w14:paraId="2D402D95" w14:textId="676003FF" w:rsidR="0066171E" w:rsidRPr="0066171E" w:rsidRDefault="0066171E" w:rsidP="0066171E">
            <w:pPr>
              <w:ind w:firstLine="0"/>
            </w:pPr>
            <w:r>
              <w:t>Ballentine</w:t>
            </w:r>
          </w:p>
        </w:tc>
        <w:tc>
          <w:tcPr>
            <w:tcW w:w="2180" w:type="dxa"/>
            <w:shd w:val="clear" w:color="auto" w:fill="auto"/>
          </w:tcPr>
          <w:p w14:paraId="122180E7" w14:textId="698628AC" w:rsidR="0066171E" w:rsidRPr="0066171E" w:rsidRDefault="0066171E" w:rsidP="0066171E">
            <w:pPr>
              <w:ind w:firstLine="0"/>
            </w:pPr>
            <w:r>
              <w:t>Bauer</w:t>
            </w:r>
          </w:p>
        </w:tc>
      </w:tr>
      <w:tr w:rsidR="0066171E" w:rsidRPr="0066171E" w14:paraId="11BBBD0D" w14:textId="77777777" w:rsidTr="0066171E">
        <w:tc>
          <w:tcPr>
            <w:tcW w:w="2179" w:type="dxa"/>
            <w:shd w:val="clear" w:color="auto" w:fill="auto"/>
          </w:tcPr>
          <w:p w14:paraId="798D1C72" w14:textId="5AD342EC" w:rsidR="0066171E" w:rsidRPr="0066171E" w:rsidRDefault="0066171E" w:rsidP="0066171E">
            <w:pPr>
              <w:ind w:firstLine="0"/>
            </w:pPr>
            <w:r>
              <w:t>Beach</w:t>
            </w:r>
          </w:p>
        </w:tc>
        <w:tc>
          <w:tcPr>
            <w:tcW w:w="2179" w:type="dxa"/>
            <w:shd w:val="clear" w:color="auto" w:fill="auto"/>
          </w:tcPr>
          <w:p w14:paraId="35893E05" w14:textId="75BB3BE9" w:rsidR="0066171E" w:rsidRPr="0066171E" w:rsidRDefault="0066171E" w:rsidP="0066171E">
            <w:pPr>
              <w:ind w:firstLine="0"/>
            </w:pPr>
            <w:r>
              <w:t>Bowers</w:t>
            </w:r>
          </w:p>
        </w:tc>
        <w:tc>
          <w:tcPr>
            <w:tcW w:w="2180" w:type="dxa"/>
            <w:shd w:val="clear" w:color="auto" w:fill="auto"/>
          </w:tcPr>
          <w:p w14:paraId="6D1D225A" w14:textId="2AF6543B" w:rsidR="0066171E" w:rsidRPr="0066171E" w:rsidRDefault="0066171E" w:rsidP="0066171E">
            <w:pPr>
              <w:ind w:firstLine="0"/>
            </w:pPr>
            <w:r>
              <w:t>Bradley</w:t>
            </w:r>
          </w:p>
        </w:tc>
      </w:tr>
      <w:tr w:rsidR="0066171E" w:rsidRPr="0066171E" w14:paraId="25BBAC93" w14:textId="77777777" w:rsidTr="0066171E">
        <w:tc>
          <w:tcPr>
            <w:tcW w:w="2179" w:type="dxa"/>
            <w:shd w:val="clear" w:color="auto" w:fill="auto"/>
          </w:tcPr>
          <w:p w14:paraId="6A5053FE" w14:textId="470A1534" w:rsidR="0066171E" w:rsidRPr="0066171E" w:rsidRDefault="0066171E" w:rsidP="0066171E">
            <w:pPr>
              <w:ind w:firstLine="0"/>
            </w:pPr>
            <w:r>
              <w:t>Brewer</w:t>
            </w:r>
          </w:p>
        </w:tc>
        <w:tc>
          <w:tcPr>
            <w:tcW w:w="2179" w:type="dxa"/>
            <w:shd w:val="clear" w:color="auto" w:fill="auto"/>
          </w:tcPr>
          <w:p w14:paraId="26B320ED" w14:textId="68DC4773" w:rsidR="0066171E" w:rsidRPr="0066171E" w:rsidRDefault="0066171E" w:rsidP="0066171E">
            <w:pPr>
              <w:ind w:firstLine="0"/>
            </w:pPr>
            <w:r>
              <w:t>Burns</w:t>
            </w:r>
          </w:p>
        </w:tc>
        <w:tc>
          <w:tcPr>
            <w:tcW w:w="2180" w:type="dxa"/>
            <w:shd w:val="clear" w:color="auto" w:fill="auto"/>
          </w:tcPr>
          <w:p w14:paraId="4102DBEB" w14:textId="65AE05A1" w:rsidR="0066171E" w:rsidRPr="0066171E" w:rsidRDefault="0066171E" w:rsidP="0066171E">
            <w:pPr>
              <w:ind w:firstLine="0"/>
            </w:pPr>
            <w:r>
              <w:t>Bustos</w:t>
            </w:r>
          </w:p>
        </w:tc>
      </w:tr>
      <w:tr w:rsidR="0066171E" w:rsidRPr="0066171E" w14:paraId="6362A4AB" w14:textId="77777777" w:rsidTr="0066171E">
        <w:tc>
          <w:tcPr>
            <w:tcW w:w="2179" w:type="dxa"/>
            <w:shd w:val="clear" w:color="auto" w:fill="auto"/>
          </w:tcPr>
          <w:p w14:paraId="2BD853F4" w14:textId="601ADF2F" w:rsidR="0066171E" w:rsidRPr="0066171E" w:rsidRDefault="0066171E" w:rsidP="0066171E">
            <w:pPr>
              <w:ind w:firstLine="0"/>
            </w:pPr>
            <w:r>
              <w:t>Calhoon</w:t>
            </w:r>
          </w:p>
        </w:tc>
        <w:tc>
          <w:tcPr>
            <w:tcW w:w="2179" w:type="dxa"/>
            <w:shd w:val="clear" w:color="auto" w:fill="auto"/>
          </w:tcPr>
          <w:p w14:paraId="2519753C" w14:textId="01F0E4EC" w:rsidR="0066171E" w:rsidRPr="0066171E" w:rsidRDefault="0066171E" w:rsidP="0066171E">
            <w:pPr>
              <w:ind w:firstLine="0"/>
            </w:pPr>
            <w:r>
              <w:t>Chapman</w:t>
            </w:r>
          </w:p>
        </w:tc>
        <w:tc>
          <w:tcPr>
            <w:tcW w:w="2180" w:type="dxa"/>
            <w:shd w:val="clear" w:color="auto" w:fill="auto"/>
          </w:tcPr>
          <w:p w14:paraId="5CB33E1C" w14:textId="118AD2DB" w:rsidR="0066171E" w:rsidRPr="0066171E" w:rsidRDefault="0066171E" w:rsidP="0066171E">
            <w:pPr>
              <w:ind w:firstLine="0"/>
            </w:pPr>
            <w:r>
              <w:t>Clyburn</w:t>
            </w:r>
          </w:p>
        </w:tc>
      </w:tr>
      <w:tr w:rsidR="0066171E" w:rsidRPr="0066171E" w14:paraId="68DE3306" w14:textId="77777777" w:rsidTr="0066171E">
        <w:tc>
          <w:tcPr>
            <w:tcW w:w="2179" w:type="dxa"/>
            <w:shd w:val="clear" w:color="auto" w:fill="auto"/>
          </w:tcPr>
          <w:p w14:paraId="5A540E8F" w14:textId="15C7D9FB" w:rsidR="0066171E" w:rsidRPr="0066171E" w:rsidRDefault="0066171E" w:rsidP="0066171E">
            <w:pPr>
              <w:ind w:firstLine="0"/>
            </w:pPr>
            <w:r>
              <w:t>Cobb-Hunter</w:t>
            </w:r>
          </w:p>
        </w:tc>
        <w:tc>
          <w:tcPr>
            <w:tcW w:w="2179" w:type="dxa"/>
            <w:shd w:val="clear" w:color="auto" w:fill="auto"/>
          </w:tcPr>
          <w:p w14:paraId="65BF6701" w14:textId="2F022210" w:rsidR="0066171E" w:rsidRPr="0066171E" w:rsidRDefault="0066171E" w:rsidP="0066171E">
            <w:pPr>
              <w:ind w:firstLine="0"/>
            </w:pPr>
            <w:r>
              <w:t>B. J. Cox</w:t>
            </w:r>
          </w:p>
        </w:tc>
        <w:tc>
          <w:tcPr>
            <w:tcW w:w="2180" w:type="dxa"/>
            <w:shd w:val="clear" w:color="auto" w:fill="auto"/>
          </w:tcPr>
          <w:p w14:paraId="7ADF7025" w14:textId="7FE19C45" w:rsidR="0066171E" w:rsidRPr="0066171E" w:rsidRDefault="0066171E" w:rsidP="0066171E">
            <w:pPr>
              <w:ind w:firstLine="0"/>
            </w:pPr>
            <w:r>
              <w:t>B. L. Cox</w:t>
            </w:r>
          </w:p>
        </w:tc>
      </w:tr>
      <w:tr w:rsidR="0066171E" w:rsidRPr="0066171E" w14:paraId="6CA1A40B" w14:textId="77777777" w:rsidTr="0066171E">
        <w:tc>
          <w:tcPr>
            <w:tcW w:w="2179" w:type="dxa"/>
            <w:shd w:val="clear" w:color="auto" w:fill="auto"/>
          </w:tcPr>
          <w:p w14:paraId="2F58697D" w14:textId="0D3508D1" w:rsidR="0066171E" w:rsidRPr="0066171E" w:rsidRDefault="0066171E" w:rsidP="0066171E">
            <w:pPr>
              <w:ind w:firstLine="0"/>
            </w:pPr>
            <w:r>
              <w:t>Crawford</w:t>
            </w:r>
          </w:p>
        </w:tc>
        <w:tc>
          <w:tcPr>
            <w:tcW w:w="2179" w:type="dxa"/>
            <w:shd w:val="clear" w:color="auto" w:fill="auto"/>
          </w:tcPr>
          <w:p w14:paraId="6DD3A0FF" w14:textId="469FF63E" w:rsidR="0066171E" w:rsidRPr="0066171E" w:rsidRDefault="0066171E" w:rsidP="0066171E">
            <w:pPr>
              <w:ind w:firstLine="0"/>
            </w:pPr>
            <w:r>
              <w:t>Cromer</w:t>
            </w:r>
          </w:p>
        </w:tc>
        <w:tc>
          <w:tcPr>
            <w:tcW w:w="2180" w:type="dxa"/>
            <w:shd w:val="clear" w:color="auto" w:fill="auto"/>
          </w:tcPr>
          <w:p w14:paraId="6AD44681" w14:textId="01B68AD5" w:rsidR="0066171E" w:rsidRPr="0066171E" w:rsidRDefault="0066171E" w:rsidP="0066171E">
            <w:pPr>
              <w:ind w:firstLine="0"/>
            </w:pPr>
            <w:r>
              <w:t>Davis</w:t>
            </w:r>
          </w:p>
        </w:tc>
      </w:tr>
      <w:tr w:rsidR="0066171E" w:rsidRPr="0066171E" w14:paraId="21F6D5E8" w14:textId="77777777" w:rsidTr="0066171E">
        <w:tc>
          <w:tcPr>
            <w:tcW w:w="2179" w:type="dxa"/>
            <w:shd w:val="clear" w:color="auto" w:fill="auto"/>
          </w:tcPr>
          <w:p w14:paraId="101F2A77" w14:textId="52F8CCD8" w:rsidR="0066171E" w:rsidRPr="0066171E" w:rsidRDefault="0066171E" w:rsidP="0066171E">
            <w:pPr>
              <w:ind w:firstLine="0"/>
            </w:pPr>
            <w:r>
              <w:t>Dillard</w:t>
            </w:r>
          </w:p>
        </w:tc>
        <w:tc>
          <w:tcPr>
            <w:tcW w:w="2179" w:type="dxa"/>
            <w:shd w:val="clear" w:color="auto" w:fill="auto"/>
          </w:tcPr>
          <w:p w14:paraId="16ACE36F" w14:textId="2DD74E8B" w:rsidR="0066171E" w:rsidRPr="0066171E" w:rsidRDefault="0066171E" w:rsidP="0066171E">
            <w:pPr>
              <w:ind w:firstLine="0"/>
            </w:pPr>
            <w:r>
              <w:t>Duncan</w:t>
            </w:r>
          </w:p>
        </w:tc>
        <w:tc>
          <w:tcPr>
            <w:tcW w:w="2180" w:type="dxa"/>
            <w:shd w:val="clear" w:color="auto" w:fill="auto"/>
          </w:tcPr>
          <w:p w14:paraId="019DE8C1" w14:textId="37ECED55" w:rsidR="0066171E" w:rsidRPr="0066171E" w:rsidRDefault="0066171E" w:rsidP="0066171E">
            <w:pPr>
              <w:ind w:firstLine="0"/>
            </w:pPr>
            <w:r>
              <w:t>Erickson</w:t>
            </w:r>
          </w:p>
        </w:tc>
      </w:tr>
      <w:tr w:rsidR="0066171E" w:rsidRPr="0066171E" w14:paraId="1B671513" w14:textId="77777777" w:rsidTr="0066171E">
        <w:tc>
          <w:tcPr>
            <w:tcW w:w="2179" w:type="dxa"/>
            <w:shd w:val="clear" w:color="auto" w:fill="auto"/>
          </w:tcPr>
          <w:p w14:paraId="1578FC0D" w14:textId="1759B09F" w:rsidR="0066171E" w:rsidRPr="0066171E" w:rsidRDefault="0066171E" w:rsidP="0066171E">
            <w:pPr>
              <w:ind w:firstLine="0"/>
            </w:pPr>
            <w:r>
              <w:t>Forrest</w:t>
            </w:r>
          </w:p>
        </w:tc>
        <w:tc>
          <w:tcPr>
            <w:tcW w:w="2179" w:type="dxa"/>
            <w:shd w:val="clear" w:color="auto" w:fill="auto"/>
          </w:tcPr>
          <w:p w14:paraId="5D6A4ABC" w14:textId="66D975F6" w:rsidR="0066171E" w:rsidRPr="0066171E" w:rsidRDefault="0066171E" w:rsidP="0066171E">
            <w:pPr>
              <w:ind w:firstLine="0"/>
            </w:pPr>
            <w:r>
              <w:t>Gagnon</w:t>
            </w:r>
          </w:p>
        </w:tc>
        <w:tc>
          <w:tcPr>
            <w:tcW w:w="2180" w:type="dxa"/>
            <w:shd w:val="clear" w:color="auto" w:fill="auto"/>
          </w:tcPr>
          <w:p w14:paraId="51C205D8" w14:textId="3F8F5308" w:rsidR="0066171E" w:rsidRPr="0066171E" w:rsidRDefault="0066171E" w:rsidP="0066171E">
            <w:pPr>
              <w:ind w:firstLine="0"/>
            </w:pPr>
            <w:r>
              <w:t>Gibson</w:t>
            </w:r>
          </w:p>
        </w:tc>
      </w:tr>
      <w:tr w:rsidR="0066171E" w:rsidRPr="0066171E" w14:paraId="3E35C620" w14:textId="77777777" w:rsidTr="0066171E">
        <w:tc>
          <w:tcPr>
            <w:tcW w:w="2179" w:type="dxa"/>
            <w:shd w:val="clear" w:color="auto" w:fill="auto"/>
          </w:tcPr>
          <w:p w14:paraId="5CA03911" w14:textId="78712CA0" w:rsidR="0066171E" w:rsidRPr="0066171E" w:rsidRDefault="0066171E" w:rsidP="0066171E">
            <w:pPr>
              <w:ind w:firstLine="0"/>
            </w:pPr>
            <w:r>
              <w:t>Gilliam</w:t>
            </w:r>
          </w:p>
        </w:tc>
        <w:tc>
          <w:tcPr>
            <w:tcW w:w="2179" w:type="dxa"/>
            <w:shd w:val="clear" w:color="auto" w:fill="auto"/>
          </w:tcPr>
          <w:p w14:paraId="09BA1FBD" w14:textId="28C9E459" w:rsidR="0066171E" w:rsidRPr="0066171E" w:rsidRDefault="0066171E" w:rsidP="0066171E">
            <w:pPr>
              <w:ind w:firstLine="0"/>
            </w:pPr>
            <w:r>
              <w:t>Gilliard</w:t>
            </w:r>
          </w:p>
        </w:tc>
        <w:tc>
          <w:tcPr>
            <w:tcW w:w="2180" w:type="dxa"/>
            <w:shd w:val="clear" w:color="auto" w:fill="auto"/>
          </w:tcPr>
          <w:p w14:paraId="446051FA" w14:textId="6449E54C" w:rsidR="0066171E" w:rsidRPr="0066171E" w:rsidRDefault="0066171E" w:rsidP="0066171E">
            <w:pPr>
              <w:ind w:firstLine="0"/>
            </w:pPr>
            <w:r>
              <w:t>Gilreath</w:t>
            </w:r>
          </w:p>
        </w:tc>
      </w:tr>
      <w:tr w:rsidR="0066171E" w:rsidRPr="0066171E" w14:paraId="5822355E" w14:textId="77777777" w:rsidTr="0066171E">
        <w:tc>
          <w:tcPr>
            <w:tcW w:w="2179" w:type="dxa"/>
            <w:shd w:val="clear" w:color="auto" w:fill="auto"/>
          </w:tcPr>
          <w:p w14:paraId="2FFE9F74" w14:textId="01EE92F1" w:rsidR="0066171E" w:rsidRPr="0066171E" w:rsidRDefault="0066171E" w:rsidP="0066171E">
            <w:pPr>
              <w:ind w:firstLine="0"/>
            </w:pPr>
            <w:r>
              <w:t>Govan</w:t>
            </w:r>
          </w:p>
        </w:tc>
        <w:tc>
          <w:tcPr>
            <w:tcW w:w="2179" w:type="dxa"/>
            <w:shd w:val="clear" w:color="auto" w:fill="auto"/>
          </w:tcPr>
          <w:p w14:paraId="5637F936" w14:textId="3887E478" w:rsidR="0066171E" w:rsidRPr="0066171E" w:rsidRDefault="0066171E" w:rsidP="0066171E">
            <w:pPr>
              <w:ind w:firstLine="0"/>
            </w:pPr>
            <w:r>
              <w:t>Grant</w:t>
            </w:r>
          </w:p>
        </w:tc>
        <w:tc>
          <w:tcPr>
            <w:tcW w:w="2180" w:type="dxa"/>
            <w:shd w:val="clear" w:color="auto" w:fill="auto"/>
          </w:tcPr>
          <w:p w14:paraId="3C605ED0" w14:textId="50549CEC" w:rsidR="0066171E" w:rsidRPr="0066171E" w:rsidRDefault="0066171E" w:rsidP="0066171E">
            <w:pPr>
              <w:ind w:firstLine="0"/>
            </w:pPr>
            <w:r>
              <w:t>Guffey</w:t>
            </w:r>
          </w:p>
        </w:tc>
      </w:tr>
      <w:tr w:rsidR="0066171E" w:rsidRPr="0066171E" w14:paraId="0DA012F1" w14:textId="77777777" w:rsidTr="0066171E">
        <w:tc>
          <w:tcPr>
            <w:tcW w:w="2179" w:type="dxa"/>
            <w:shd w:val="clear" w:color="auto" w:fill="auto"/>
          </w:tcPr>
          <w:p w14:paraId="33662EE4" w14:textId="5914E598" w:rsidR="0066171E" w:rsidRPr="0066171E" w:rsidRDefault="0066171E" w:rsidP="0066171E">
            <w:pPr>
              <w:ind w:firstLine="0"/>
            </w:pPr>
            <w:r>
              <w:t>Haddon</w:t>
            </w:r>
          </w:p>
        </w:tc>
        <w:tc>
          <w:tcPr>
            <w:tcW w:w="2179" w:type="dxa"/>
            <w:shd w:val="clear" w:color="auto" w:fill="auto"/>
          </w:tcPr>
          <w:p w14:paraId="7221AF33" w14:textId="11B8EC96" w:rsidR="0066171E" w:rsidRPr="0066171E" w:rsidRDefault="0066171E" w:rsidP="0066171E">
            <w:pPr>
              <w:ind w:firstLine="0"/>
            </w:pPr>
            <w:r>
              <w:t>Hager</w:t>
            </w:r>
          </w:p>
        </w:tc>
        <w:tc>
          <w:tcPr>
            <w:tcW w:w="2180" w:type="dxa"/>
            <w:shd w:val="clear" w:color="auto" w:fill="auto"/>
          </w:tcPr>
          <w:p w14:paraId="114B3795" w14:textId="7E58ED56" w:rsidR="0066171E" w:rsidRPr="0066171E" w:rsidRDefault="0066171E" w:rsidP="0066171E">
            <w:pPr>
              <w:ind w:firstLine="0"/>
            </w:pPr>
            <w:r>
              <w:t>Hardee</w:t>
            </w:r>
          </w:p>
        </w:tc>
      </w:tr>
      <w:tr w:rsidR="0066171E" w:rsidRPr="0066171E" w14:paraId="6EDA32AE" w14:textId="77777777" w:rsidTr="0066171E">
        <w:tc>
          <w:tcPr>
            <w:tcW w:w="2179" w:type="dxa"/>
            <w:shd w:val="clear" w:color="auto" w:fill="auto"/>
          </w:tcPr>
          <w:p w14:paraId="510369C9" w14:textId="3495FAF2" w:rsidR="0066171E" w:rsidRPr="0066171E" w:rsidRDefault="0066171E" w:rsidP="0066171E">
            <w:pPr>
              <w:ind w:firstLine="0"/>
            </w:pPr>
            <w:r>
              <w:t>Harris</w:t>
            </w:r>
          </w:p>
        </w:tc>
        <w:tc>
          <w:tcPr>
            <w:tcW w:w="2179" w:type="dxa"/>
            <w:shd w:val="clear" w:color="auto" w:fill="auto"/>
          </w:tcPr>
          <w:p w14:paraId="0AFE33BE" w14:textId="78C8F5BF" w:rsidR="0066171E" w:rsidRPr="0066171E" w:rsidRDefault="0066171E" w:rsidP="0066171E">
            <w:pPr>
              <w:ind w:firstLine="0"/>
            </w:pPr>
            <w:r>
              <w:t>Hartnett</w:t>
            </w:r>
          </w:p>
        </w:tc>
        <w:tc>
          <w:tcPr>
            <w:tcW w:w="2180" w:type="dxa"/>
            <w:shd w:val="clear" w:color="auto" w:fill="auto"/>
          </w:tcPr>
          <w:p w14:paraId="5513ACD4" w14:textId="50888670" w:rsidR="0066171E" w:rsidRPr="0066171E" w:rsidRDefault="0066171E" w:rsidP="0066171E">
            <w:pPr>
              <w:ind w:firstLine="0"/>
            </w:pPr>
            <w:r>
              <w:t>Hartz</w:t>
            </w:r>
          </w:p>
        </w:tc>
      </w:tr>
      <w:tr w:rsidR="0066171E" w:rsidRPr="0066171E" w14:paraId="6DDDDFD4" w14:textId="77777777" w:rsidTr="0066171E">
        <w:tc>
          <w:tcPr>
            <w:tcW w:w="2179" w:type="dxa"/>
            <w:shd w:val="clear" w:color="auto" w:fill="auto"/>
          </w:tcPr>
          <w:p w14:paraId="43D72C1B" w14:textId="209A5FD0" w:rsidR="0066171E" w:rsidRPr="0066171E" w:rsidRDefault="0066171E" w:rsidP="0066171E">
            <w:pPr>
              <w:ind w:firstLine="0"/>
            </w:pPr>
            <w:r>
              <w:t>Hayes</w:t>
            </w:r>
          </w:p>
        </w:tc>
        <w:tc>
          <w:tcPr>
            <w:tcW w:w="2179" w:type="dxa"/>
            <w:shd w:val="clear" w:color="auto" w:fill="auto"/>
          </w:tcPr>
          <w:p w14:paraId="30C3DB0E" w14:textId="5D5A8255" w:rsidR="0066171E" w:rsidRPr="0066171E" w:rsidRDefault="0066171E" w:rsidP="0066171E">
            <w:pPr>
              <w:ind w:firstLine="0"/>
            </w:pPr>
            <w:r>
              <w:t>Hewitt</w:t>
            </w:r>
          </w:p>
        </w:tc>
        <w:tc>
          <w:tcPr>
            <w:tcW w:w="2180" w:type="dxa"/>
            <w:shd w:val="clear" w:color="auto" w:fill="auto"/>
          </w:tcPr>
          <w:p w14:paraId="64B77A5B" w14:textId="7446D390" w:rsidR="0066171E" w:rsidRPr="0066171E" w:rsidRDefault="0066171E" w:rsidP="0066171E">
            <w:pPr>
              <w:ind w:firstLine="0"/>
            </w:pPr>
            <w:r>
              <w:t>Hiott</w:t>
            </w:r>
          </w:p>
        </w:tc>
      </w:tr>
      <w:tr w:rsidR="0066171E" w:rsidRPr="0066171E" w14:paraId="4A69C3BC" w14:textId="77777777" w:rsidTr="0066171E">
        <w:tc>
          <w:tcPr>
            <w:tcW w:w="2179" w:type="dxa"/>
            <w:shd w:val="clear" w:color="auto" w:fill="auto"/>
          </w:tcPr>
          <w:p w14:paraId="73E0C1FF" w14:textId="5C2F2F9A" w:rsidR="0066171E" w:rsidRPr="0066171E" w:rsidRDefault="0066171E" w:rsidP="0066171E">
            <w:pPr>
              <w:ind w:firstLine="0"/>
            </w:pPr>
            <w:r>
              <w:t>Hixon</w:t>
            </w:r>
          </w:p>
        </w:tc>
        <w:tc>
          <w:tcPr>
            <w:tcW w:w="2179" w:type="dxa"/>
            <w:shd w:val="clear" w:color="auto" w:fill="auto"/>
          </w:tcPr>
          <w:p w14:paraId="107F48C1" w14:textId="1941FD31" w:rsidR="0066171E" w:rsidRPr="0066171E" w:rsidRDefault="0066171E" w:rsidP="0066171E">
            <w:pPr>
              <w:ind w:firstLine="0"/>
            </w:pPr>
            <w:r>
              <w:t>Holman</w:t>
            </w:r>
          </w:p>
        </w:tc>
        <w:tc>
          <w:tcPr>
            <w:tcW w:w="2180" w:type="dxa"/>
            <w:shd w:val="clear" w:color="auto" w:fill="auto"/>
          </w:tcPr>
          <w:p w14:paraId="7E16C3FD" w14:textId="139AF6E7" w:rsidR="0066171E" w:rsidRPr="0066171E" w:rsidRDefault="0066171E" w:rsidP="0066171E">
            <w:pPr>
              <w:ind w:firstLine="0"/>
            </w:pPr>
            <w:r>
              <w:t>Hosey</w:t>
            </w:r>
          </w:p>
        </w:tc>
      </w:tr>
      <w:tr w:rsidR="0066171E" w:rsidRPr="0066171E" w14:paraId="4613B4B2" w14:textId="77777777" w:rsidTr="0066171E">
        <w:tc>
          <w:tcPr>
            <w:tcW w:w="2179" w:type="dxa"/>
            <w:shd w:val="clear" w:color="auto" w:fill="auto"/>
          </w:tcPr>
          <w:p w14:paraId="5686E2D4" w14:textId="3AFEB4F0" w:rsidR="0066171E" w:rsidRPr="0066171E" w:rsidRDefault="0066171E" w:rsidP="0066171E">
            <w:pPr>
              <w:ind w:firstLine="0"/>
            </w:pPr>
            <w:r>
              <w:t>Huff</w:t>
            </w:r>
          </w:p>
        </w:tc>
        <w:tc>
          <w:tcPr>
            <w:tcW w:w="2179" w:type="dxa"/>
            <w:shd w:val="clear" w:color="auto" w:fill="auto"/>
          </w:tcPr>
          <w:p w14:paraId="0FB8CF90" w14:textId="58703DCB" w:rsidR="0066171E" w:rsidRPr="0066171E" w:rsidRDefault="0066171E" w:rsidP="0066171E">
            <w:pPr>
              <w:ind w:firstLine="0"/>
            </w:pPr>
            <w:r>
              <w:t>J. L. Johnson</w:t>
            </w:r>
          </w:p>
        </w:tc>
        <w:tc>
          <w:tcPr>
            <w:tcW w:w="2180" w:type="dxa"/>
            <w:shd w:val="clear" w:color="auto" w:fill="auto"/>
          </w:tcPr>
          <w:p w14:paraId="3FFF740C" w14:textId="64FF7015" w:rsidR="0066171E" w:rsidRPr="0066171E" w:rsidRDefault="0066171E" w:rsidP="0066171E">
            <w:pPr>
              <w:ind w:firstLine="0"/>
            </w:pPr>
            <w:r>
              <w:t>Jones</w:t>
            </w:r>
          </w:p>
        </w:tc>
      </w:tr>
      <w:tr w:rsidR="0066171E" w:rsidRPr="0066171E" w14:paraId="066B342E" w14:textId="77777777" w:rsidTr="0066171E">
        <w:tc>
          <w:tcPr>
            <w:tcW w:w="2179" w:type="dxa"/>
            <w:shd w:val="clear" w:color="auto" w:fill="auto"/>
          </w:tcPr>
          <w:p w14:paraId="7D07DD50" w14:textId="367BBF94" w:rsidR="0066171E" w:rsidRPr="0066171E" w:rsidRDefault="0066171E" w:rsidP="0066171E">
            <w:pPr>
              <w:ind w:firstLine="0"/>
            </w:pPr>
            <w:r>
              <w:t>Kilmartin</w:t>
            </w:r>
          </w:p>
        </w:tc>
        <w:tc>
          <w:tcPr>
            <w:tcW w:w="2179" w:type="dxa"/>
            <w:shd w:val="clear" w:color="auto" w:fill="auto"/>
          </w:tcPr>
          <w:p w14:paraId="31C23F4C" w14:textId="44716476" w:rsidR="0066171E" w:rsidRPr="0066171E" w:rsidRDefault="0066171E" w:rsidP="0066171E">
            <w:pPr>
              <w:ind w:firstLine="0"/>
            </w:pPr>
            <w:r>
              <w:t>King</w:t>
            </w:r>
          </w:p>
        </w:tc>
        <w:tc>
          <w:tcPr>
            <w:tcW w:w="2180" w:type="dxa"/>
            <w:shd w:val="clear" w:color="auto" w:fill="auto"/>
          </w:tcPr>
          <w:p w14:paraId="04031C8E" w14:textId="4D27D896" w:rsidR="0066171E" w:rsidRPr="0066171E" w:rsidRDefault="0066171E" w:rsidP="0066171E">
            <w:pPr>
              <w:ind w:firstLine="0"/>
            </w:pPr>
            <w:r>
              <w:t>Landing</w:t>
            </w:r>
          </w:p>
        </w:tc>
      </w:tr>
      <w:tr w:rsidR="0066171E" w:rsidRPr="0066171E" w14:paraId="6C79DC55" w14:textId="77777777" w:rsidTr="0066171E">
        <w:tc>
          <w:tcPr>
            <w:tcW w:w="2179" w:type="dxa"/>
            <w:shd w:val="clear" w:color="auto" w:fill="auto"/>
          </w:tcPr>
          <w:p w14:paraId="59BD6BDA" w14:textId="0CACC48B" w:rsidR="0066171E" w:rsidRPr="0066171E" w:rsidRDefault="0066171E" w:rsidP="0066171E">
            <w:pPr>
              <w:ind w:firstLine="0"/>
            </w:pPr>
            <w:r>
              <w:t>Lawson</w:t>
            </w:r>
          </w:p>
        </w:tc>
        <w:tc>
          <w:tcPr>
            <w:tcW w:w="2179" w:type="dxa"/>
            <w:shd w:val="clear" w:color="auto" w:fill="auto"/>
          </w:tcPr>
          <w:p w14:paraId="52DF6B4D" w14:textId="5AFCB800" w:rsidR="0066171E" w:rsidRPr="0066171E" w:rsidRDefault="0066171E" w:rsidP="0066171E">
            <w:pPr>
              <w:ind w:firstLine="0"/>
            </w:pPr>
            <w:r>
              <w:t>Ligon</w:t>
            </w:r>
          </w:p>
        </w:tc>
        <w:tc>
          <w:tcPr>
            <w:tcW w:w="2180" w:type="dxa"/>
            <w:shd w:val="clear" w:color="auto" w:fill="auto"/>
          </w:tcPr>
          <w:p w14:paraId="60245265" w14:textId="2C2BB7FC" w:rsidR="0066171E" w:rsidRPr="0066171E" w:rsidRDefault="0066171E" w:rsidP="0066171E">
            <w:pPr>
              <w:ind w:firstLine="0"/>
            </w:pPr>
            <w:r>
              <w:t>Long</w:t>
            </w:r>
          </w:p>
        </w:tc>
      </w:tr>
      <w:tr w:rsidR="0066171E" w:rsidRPr="0066171E" w14:paraId="7ABB55FF" w14:textId="77777777" w:rsidTr="0066171E">
        <w:tc>
          <w:tcPr>
            <w:tcW w:w="2179" w:type="dxa"/>
            <w:shd w:val="clear" w:color="auto" w:fill="auto"/>
          </w:tcPr>
          <w:p w14:paraId="1A069B72" w14:textId="243E0C2D" w:rsidR="0066171E" w:rsidRPr="0066171E" w:rsidRDefault="0066171E" w:rsidP="0066171E">
            <w:pPr>
              <w:ind w:firstLine="0"/>
            </w:pPr>
            <w:r>
              <w:t>Lowe</w:t>
            </w:r>
          </w:p>
        </w:tc>
        <w:tc>
          <w:tcPr>
            <w:tcW w:w="2179" w:type="dxa"/>
            <w:shd w:val="clear" w:color="auto" w:fill="auto"/>
          </w:tcPr>
          <w:p w14:paraId="0A8633EB" w14:textId="7B65D4B7" w:rsidR="0066171E" w:rsidRPr="0066171E" w:rsidRDefault="0066171E" w:rsidP="0066171E">
            <w:pPr>
              <w:ind w:firstLine="0"/>
            </w:pPr>
            <w:r>
              <w:t>Magnuson</w:t>
            </w:r>
          </w:p>
        </w:tc>
        <w:tc>
          <w:tcPr>
            <w:tcW w:w="2180" w:type="dxa"/>
            <w:shd w:val="clear" w:color="auto" w:fill="auto"/>
          </w:tcPr>
          <w:p w14:paraId="59826721" w14:textId="0C9E5D6E" w:rsidR="0066171E" w:rsidRPr="0066171E" w:rsidRDefault="0066171E" w:rsidP="0066171E">
            <w:pPr>
              <w:ind w:firstLine="0"/>
            </w:pPr>
            <w:r>
              <w:t>Martin</w:t>
            </w:r>
          </w:p>
        </w:tc>
      </w:tr>
      <w:tr w:rsidR="0066171E" w:rsidRPr="0066171E" w14:paraId="6CA90AEE" w14:textId="77777777" w:rsidTr="0066171E">
        <w:tc>
          <w:tcPr>
            <w:tcW w:w="2179" w:type="dxa"/>
            <w:shd w:val="clear" w:color="auto" w:fill="auto"/>
          </w:tcPr>
          <w:p w14:paraId="7FDEFEE2" w14:textId="3272FCA2" w:rsidR="0066171E" w:rsidRPr="0066171E" w:rsidRDefault="0066171E" w:rsidP="0066171E">
            <w:pPr>
              <w:ind w:firstLine="0"/>
            </w:pPr>
            <w:r>
              <w:t>May</w:t>
            </w:r>
          </w:p>
        </w:tc>
        <w:tc>
          <w:tcPr>
            <w:tcW w:w="2179" w:type="dxa"/>
            <w:shd w:val="clear" w:color="auto" w:fill="auto"/>
          </w:tcPr>
          <w:p w14:paraId="28E52FFF" w14:textId="0052AB1F" w:rsidR="0066171E" w:rsidRPr="0066171E" w:rsidRDefault="0066171E" w:rsidP="0066171E">
            <w:pPr>
              <w:ind w:firstLine="0"/>
            </w:pPr>
            <w:r>
              <w:t>McDaniel</w:t>
            </w:r>
          </w:p>
        </w:tc>
        <w:tc>
          <w:tcPr>
            <w:tcW w:w="2180" w:type="dxa"/>
            <w:shd w:val="clear" w:color="auto" w:fill="auto"/>
          </w:tcPr>
          <w:p w14:paraId="7B6F01E8" w14:textId="7E7B76AF" w:rsidR="0066171E" w:rsidRPr="0066171E" w:rsidRDefault="0066171E" w:rsidP="0066171E">
            <w:pPr>
              <w:ind w:firstLine="0"/>
            </w:pPr>
            <w:r>
              <w:t>McGinnis</w:t>
            </w:r>
          </w:p>
        </w:tc>
      </w:tr>
      <w:tr w:rsidR="0066171E" w:rsidRPr="0066171E" w14:paraId="1A23592A" w14:textId="77777777" w:rsidTr="0066171E">
        <w:tc>
          <w:tcPr>
            <w:tcW w:w="2179" w:type="dxa"/>
            <w:shd w:val="clear" w:color="auto" w:fill="auto"/>
          </w:tcPr>
          <w:p w14:paraId="2C152ACC" w14:textId="61852124" w:rsidR="0066171E" w:rsidRPr="0066171E" w:rsidRDefault="0066171E" w:rsidP="0066171E">
            <w:pPr>
              <w:ind w:firstLine="0"/>
            </w:pPr>
            <w:r>
              <w:t>Montgomery</w:t>
            </w:r>
          </w:p>
        </w:tc>
        <w:tc>
          <w:tcPr>
            <w:tcW w:w="2179" w:type="dxa"/>
            <w:shd w:val="clear" w:color="auto" w:fill="auto"/>
          </w:tcPr>
          <w:p w14:paraId="4317A1F6" w14:textId="4B555D2F" w:rsidR="0066171E" w:rsidRPr="0066171E" w:rsidRDefault="0066171E" w:rsidP="0066171E">
            <w:pPr>
              <w:ind w:firstLine="0"/>
            </w:pPr>
            <w:r>
              <w:t>J. Moore</w:t>
            </w:r>
          </w:p>
        </w:tc>
        <w:tc>
          <w:tcPr>
            <w:tcW w:w="2180" w:type="dxa"/>
            <w:shd w:val="clear" w:color="auto" w:fill="auto"/>
          </w:tcPr>
          <w:p w14:paraId="7CAD29A3" w14:textId="24E4BEA0" w:rsidR="0066171E" w:rsidRPr="0066171E" w:rsidRDefault="0066171E" w:rsidP="0066171E">
            <w:pPr>
              <w:ind w:firstLine="0"/>
            </w:pPr>
            <w:r>
              <w:t>Morgan</w:t>
            </w:r>
          </w:p>
        </w:tc>
      </w:tr>
      <w:tr w:rsidR="0066171E" w:rsidRPr="0066171E" w14:paraId="100BAC78" w14:textId="77777777" w:rsidTr="0066171E">
        <w:tc>
          <w:tcPr>
            <w:tcW w:w="2179" w:type="dxa"/>
            <w:shd w:val="clear" w:color="auto" w:fill="auto"/>
          </w:tcPr>
          <w:p w14:paraId="592058FA" w14:textId="7671BED6" w:rsidR="0066171E" w:rsidRPr="0066171E" w:rsidRDefault="0066171E" w:rsidP="0066171E">
            <w:pPr>
              <w:ind w:firstLine="0"/>
            </w:pPr>
            <w:r>
              <w:t>Moss</w:t>
            </w:r>
          </w:p>
        </w:tc>
        <w:tc>
          <w:tcPr>
            <w:tcW w:w="2179" w:type="dxa"/>
            <w:shd w:val="clear" w:color="auto" w:fill="auto"/>
          </w:tcPr>
          <w:p w14:paraId="49025BEA" w14:textId="04B31939" w:rsidR="0066171E" w:rsidRPr="0066171E" w:rsidRDefault="0066171E" w:rsidP="0066171E">
            <w:pPr>
              <w:ind w:firstLine="0"/>
            </w:pPr>
            <w:r>
              <w:t>Neese</w:t>
            </w:r>
          </w:p>
        </w:tc>
        <w:tc>
          <w:tcPr>
            <w:tcW w:w="2180" w:type="dxa"/>
            <w:shd w:val="clear" w:color="auto" w:fill="auto"/>
          </w:tcPr>
          <w:p w14:paraId="7A8D0BD4" w14:textId="65DB4E63" w:rsidR="0066171E" w:rsidRPr="0066171E" w:rsidRDefault="0066171E" w:rsidP="0066171E">
            <w:pPr>
              <w:ind w:firstLine="0"/>
            </w:pPr>
            <w:r>
              <w:t>B. Newton</w:t>
            </w:r>
          </w:p>
        </w:tc>
      </w:tr>
      <w:tr w:rsidR="0066171E" w:rsidRPr="0066171E" w14:paraId="2A4FF8DA" w14:textId="77777777" w:rsidTr="0066171E">
        <w:tc>
          <w:tcPr>
            <w:tcW w:w="2179" w:type="dxa"/>
            <w:shd w:val="clear" w:color="auto" w:fill="auto"/>
          </w:tcPr>
          <w:p w14:paraId="2AE4332A" w14:textId="295B0C06" w:rsidR="0066171E" w:rsidRPr="0066171E" w:rsidRDefault="0066171E" w:rsidP="0066171E">
            <w:pPr>
              <w:ind w:firstLine="0"/>
            </w:pPr>
            <w:r>
              <w:t>Oremus</w:t>
            </w:r>
          </w:p>
        </w:tc>
        <w:tc>
          <w:tcPr>
            <w:tcW w:w="2179" w:type="dxa"/>
            <w:shd w:val="clear" w:color="auto" w:fill="auto"/>
          </w:tcPr>
          <w:p w14:paraId="0F8B953F" w14:textId="24E916C7" w:rsidR="0066171E" w:rsidRPr="0066171E" w:rsidRDefault="0066171E" w:rsidP="0066171E">
            <w:pPr>
              <w:ind w:firstLine="0"/>
            </w:pPr>
            <w:r>
              <w:t>Pedalino</w:t>
            </w:r>
          </w:p>
        </w:tc>
        <w:tc>
          <w:tcPr>
            <w:tcW w:w="2180" w:type="dxa"/>
            <w:shd w:val="clear" w:color="auto" w:fill="auto"/>
          </w:tcPr>
          <w:p w14:paraId="78E95432" w14:textId="1D1B868B" w:rsidR="0066171E" w:rsidRPr="0066171E" w:rsidRDefault="0066171E" w:rsidP="0066171E">
            <w:pPr>
              <w:ind w:firstLine="0"/>
            </w:pPr>
            <w:r>
              <w:t>Reese</w:t>
            </w:r>
          </w:p>
        </w:tc>
      </w:tr>
      <w:tr w:rsidR="0066171E" w:rsidRPr="0066171E" w14:paraId="5D8F3793" w14:textId="77777777" w:rsidTr="0066171E">
        <w:tc>
          <w:tcPr>
            <w:tcW w:w="2179" w:type="dxa"/>
            <w:shd w:val="clear" w:color="auto" w:fill="auto"/>
          </w:tcPr>
          <w:p w14:paraId="590A923E" w14:textId="44054974" w:rsidR="0066171E" w:rsidRPr="0066171E" w:rsidRDefault="0066171E" w:rsidP="0066171E">
            <w:pPr>
              <w:ind w:firstLine="0"/>
            </w:pPr>
            <w:r>
              <w:t>Rivers</w:t>
            </w:r>
          </w:p>
        </w:tc>
        <w:tc>
          <w:tcPr>
            <w:tcW w:w="2179" w:type="dxa"/>
            <w:shd w:val="clear" w:color="auto" w:fill="auto"/>
          </w:tcPr>
          <w:p w14:paraId="05994691" w14:textId="19DFC182" w:rsidR="0066171E" w:rsidRPr="0066171E" w:rsidRDefault="0066171E" w:rsidP="0066171E">
            <w:pPr>
              <w:ind w:firstLine="0"/>
            </w:pPr>
            <w:r>
              <w:t>Sanders</w:t>
            </w:r>
          </w:p>
        </w:tc>
        <w:tc>
          <w:tcPr>
            <w:tcW w:w="2180" w:type="dxa"/>
            <w:shd w:val="clear" w:color="auto" w:fill="auto"/>
          </w:tcPr>
          <w:p w14:paraId="6434EDAF" w14:textId="380F4DF3" w:rsidR="0066171E" w:rsidRPr="0066171E" w:rsidRDefault="0066171E" w:rsidP="0066171E">
            <w:pPr>
              <w:ind w:firstLine="0"/>
            </w:pPr>
            <w:r>
              <w:t>Schuessler</w:t>
            </w:r>
          </w:p>
        </w:tc>
      </w:tr>
      <w:tr w:rsidR="0066171E" w:rsidRPr="0066171E" w14:paraId="2AF39138" w14:textId="77777777" w:rsidTr="0066171E">
        <w:tc>
          <w:tcPr>
            <w:tcW w:w="2179" w:type="dxa"/>
            <w:shd w:val="clear" w:color="auto" w:fill="auto"/>
          </w:tcPr>
          <w:p w14:paraId="5A53FCE9" w14:textId="3E2E462F" w:rsidR="0066171E" w:rsidRPr="0066171E" w:rsidRDefault="0066171E" w:rsidP="0066171E">
            <w:pPr>
              <w:ind w:firstLine="0"/>
            </w:pPr>
            <w:r>
              <w:t>Sessions</w:t>
            </w:r>
          </w:p>
        </w:tc>
        <w:tc>
          <w:tcPr>
            <w:tcW w:w="2179" w:type="dxa"/>
            <w:shd w:val="clear" w:color="auto" w:fill="auto"/>
          </w:tcPr>
          <w:p w14:paraId="631A4FCF" w14:textId="104749ED" w:rsidR="0066171E" w:rsidRPr="0066171E" w:rsidRDefault="0066171E" w:rsidP="0066171E">
            <w:pPr>
              <w:ind w:firstLine="0"/>
            </w:pPr>
            <w:r>
              <w:t>M. M. Smith</w:t>
            </w:r>
          </w:p>
        </w:tc>
        <w:tc>
          <w:tcPr>
            <w:tcW w:w="2180" w:type="dxa"/>
            <w:shd w:val="clear" w:color="auto" w:fill="auto"/>
          </w:tcPr>
          <w:p w14:paraId="037497E3" w14:textId="19EBBC34" w:rsidR="0066171E" w:rsidRPr="0066171E" w:rsidRDefault="0066171E" w:rsidP="0066171E">
            <w:pPr>
              <w:ind w:firstLine="0"/>
            </w:pPr>
            <w:r>
              <w:t>Taylor</w:t>
            </w:r>
          </w:p>
        </w:tc>
      </w:tr>
      <w:tr w:rsidR="0066171E" w:rsidRPr="0066171E" w14:paraId="077AE2F8" w14:textId="77777777" w:rsidTr="0066171E">
        <w:tc>
          <w:tcPr>
            <w:tcW w:w="2179" w:type="dxa"/>
            <w:shd w:val="clear" w:color="auto" w:fill="auto"/>
          </w:tcPr>
          <w:p w14:paraId="5D16DC32" w14:textId="039FC5BA" w:rsidR="0066171E" w:rsidRPr="0066171E" w:rsidRDefault="0066171E" w:rsidP="0066171E">
            <w:pPr>
              <w:ind w:firstLine="0"/>
            </w:pPr>
            <w:r>
              <w:lastRenderedPageBreak/>
              <w:t>Teeple</w:t>
            </w:r>
          </w:p>
        </w:tc>
        <w:tc>
          <w:tcPr>
            <w:tcW w:w="2179" w:type="dxa"/>
            <w:shd w:val="clear" w:color="auto" w:fill="auto"/>
          </w:tcPr>
          <w:p w14:paraId="510A559C" w14:textId="237111D7" w:rsidR="0066171E" w:rsidRPr="0066171E" w:rsidRDefault="0066171E" w:rsidP="0066171E">
            <w:pPr>
              <w:ind w:firstLine="0"/>
            </w:pPr>
            <w:r>
              <w:t>Terribile</w:t>
            </w:r>
          </w:p>
        </w:tc>
        <w:tc>
          <w:tcPr>
            <w:tcW w:w="2180" w:type="dxa"/>
            <w:shd w:val="clear" w:color="auto" w:fill="auto"/>
          </w:tcPr>
          <w:p w14:paraId="14832DA6" w14:textId="43C63175" w:rsidR="0066171E" w:rsidRPr="0066171E" w:rsidRDefault="0066171E" w:rsidP="0066171E">
            <w:pPr>
              <w:ind w:firstLine="0"/>
            </w:pPr>
            <w:r>
              <w:t>Vaughan</w:t>
            </w:r>
          </w:p>
        </w:tc>
      </w:tr>
      <w:tr w:rsidR="0066171E" w:rsidRPr="0066171E" w14:paraId="09A5E0A5" w14:textId="77777777" w:rsidTr="0066171E">
        <w:tc>
          <w:tcPr>
            <w:tcW w:w="2179" w:type="dxa"/>
            <w:shd w:val="clear" w:color="auto" w:fill="auto"/>
          </w:tcPr>
          <w:p w14:paraId="1061F746" w14:textId="256432DE" w:rsidR="0066171E" w:rsidRPr="0066171E" w:rsidRDefault="0066171E" w:rsidP="0066171E">
            <w:pPr>
              <w:keepNext/>
              <w:ind w:firstLine="0"/>
            </w:pPr>
            <w:r>
              <w:t>White</w:t>
            </w:r>
          </w:p>
        </w:tc>
        <w:tc>
          <w:tcPr>
            <w:tcW w:w="2179" w:type="dxa"/>
            <w:shd w:val="clear" w:color="auto" w:fill="auto"/>
          </w:tcPr>
          <w:p w14:paraId="1957EE3B" w14:textId="10002E91" w:rsidR="0066171E" w:rsidRPr="0066171E" w:rsidRDefault="0066171E" w:rsidP="0066171E">
            <w:pPr>
              <w:keepNext/>
              <w:ind w:firstLine="0"/>
            </w:pPr>
            <w:r>
              <w:t>Whitmire</w:t>
            </w:r>
          </w:p>
        </w:tc>
        <w:tc>
          <w:tcPr>
            <w:tcW w:w="2180" w:type="dxa"/>
            <w:shd w:val="clear" w:color="auto" w:fill="auto"/>
          </w:tcPr>
          <w:p w14:paraId="5D5B10F1" w14:textId="720721D3" w:rsidR="0066171E" w:rsidRPr="0066171E" w:rsidRDefault="0066171E" w:rsidP="0066171E">
            <w:pPr>
              <w:keepNext/>
              <w:ind w:firstLine="0"/>
            </w:pPr>
            <w:r>
              <w:t>Wickensimer</w:t>
            </w:r>
          </w:p>
        </w:tc>
      </w:tr>
      <w:tr w:rsidR="0066171E" w:rsidRPr="0066171E" w14:paraId="6C20D6B0" w14:textId="77777777" w:rsidTr="0066171E">
        <w:tc>
          <w:tcPr>
            <w:tcW w:w="2179" w:type="dxa"/>
            <w:shd w:val="clear" w:color="auto" w:fill="auto"/>
          </w:tcPr>
          <w:p w14:paraId="3BA7CD6B" w14:textId="16A9A1DA" w:rsidR="0066171E" w:rsidRPr="0066171E" w:rsidRDefault="0066171E" w:rsidP="0066171E">
            <w:pPr>
              <w:keepNext/>
              <w:ind w:firstLine="0"/>
            </w:pPr>
            <w:r>
              <w:t>Willis</w:t>
            </w:r>
          </w:p>
        </w:tc>
        <w:tc>
          <w:tcPr>
            <w:tcW w:w="2179" w:type="dxa"/>
            <w:shd w:val="clear" w:color="auto" w:fill="auto"/>
          </w:tcPr>
          <w:p w14:paraId="2F80538B" w14:textId="04B2E7F7" w:rsidR="0066171E" w:rsidRPr="0066171E" w:rsidRDefault="0066171E" w:rsidP="0066171E">
            <w:pPr>
              <w:keepNext/>
              <w:ind w:firstLine="0"/>
            </w:pPr>
            <w:r>
              <w:t>Wooten</w:t>
            </w:r>
          </w:p>
        </w:tc>
        <w:tc>
          <w:tcPr>
            <w:tcW w:w="2180" w:type="dxa"/>
            <w:shd w:val="clear" w:color="auto" w:fill="auto"/>
          </w:tcPr>
          <w:p w14:paraId="6911D4E2" w14:textId="5E7991F2" w:rsidR="0066171E" w:rsidRPr="0066171E" w:rsidRDefault="0066171E" w:rsidP="0066171E">
            <w:pPr>
              <w:keepNext/>
              <w:ind w:firstLine="0"/>
            </w:pPr>
            <w:r>
              <w:t>Yow</w:t>
            </w:r>
          </w:p>
        </w:tc>
      </w:tr>
    </w:tbl>
    <w:p w14:paraId="64F14736" w14:textId="77777777" w:rsidR="0066171E" w:rsidRDefault="0066171E" w:rsidP="0066171E"/>
    <w:p w14:paraId="6FE7F83B" w14:textId="61452D16" w:rsidR="0066171E" w:rsidRDefault="0066171E" w:rsidP="0066171E">
      <w:pPr>
        <w:jc w:val="center"/>
        <w:rPr>
          <w:b/>
        </w:rPr>
      </w:pPr>
      <w:r w:rsidRPr="0066171E">
        <w:rPr>
          <w:b/>
        </w:rPr>
        <w:t>Total</w:t>
      </w:r>
      <w:r w:rsidR="00F02E95">
        <w:rPr>
          <w:b/>
        </w:rPr>
        <w:t>—</w:t>
      </w:r>
      <w:r w:rsidRPr="0066171E">
        <w:rPr>
          <w:b/>
        </w:rPr>
        <w:t>84</w:t>
      </w:r>
    </w:p>
    <w:p w14:paraId="639DE0CE" w14:textId="77777777" w:rsidR="00F02E95" w:rsidRDefault="00F02E95" w:rsidP="0066171E">
      <w:pPr>
        <w:jc w:val="center"/>
        <w:rPr>
          <w:b/>
        </w:rPr>
      </w:pPr>
    </w:p>
    <w:p w14:paraId="135DD6D1" w14:textId="77777777" w:rsidR="0066171E" w:rsidRDefault="0066171E" w:rsidP="0066171E">
      <w:pPr>
        <w:ind w:firstLine="0"/>
      </w:pPr>
      <w:r w:rsidRPr="0066171E">
        <w:t xml:space="preserve"> </w:t>
      </w:r>
      <w:r>
        <w:t>Those who voted in the negative are:</w:t>
      </w:r>
    </w:p>
    <w:p w14:paraId="2B11AC4A" w14:textId="77777777" w:rsidR="0066171E" w:rsidRDefault="0066171E" w:rsidP="0066171E"/>
    <w:p w14:paraId="6F84D13A" w14:textId="77777777" w:rsidR="0066171E" w:rsidRDefault="0066171E" w:rsidP="0066171E">
      <w:pPr>
        <w:jc w:val="center"/>
        <w:rPr>
          <w:b/>
        </w:rPr>
      </w:pPr>
      <w:r w:rsidRPr="0066171E">
        <w:rPr>
          <w:b/>
        </w:rPr>
        <w:t>Total--0</w:t>
      </w:r>
    </w:p>
    <w:p w14:paraId="7AB36F0C" w14:textId="555B8D30" w:rsidR="0066171E" w:rsidRDefault="0066171E" w:rsidP="0066171E">
      <w:pPr>
        <w:jc w:val="center"/>
        <w:rPr>
          <w:b/>
        </w:rPr>
      </w:pPr>
    </w:p>
    <w:p w14:paraId="216F6648" w14:textId="77777777" w:rsidR="0066171E" w:rsidRDefault="0066171E" w:rsidP="0066171E">
      <w:r>
        <w:t xml:space="preserve">Section 81 was adopted. </w:t>
      </w:r>
    </w:p>
    <w:p w14:paraId="21E78945" w14:textId="77777777" w:rsidR="0066171E" w:rsidRDefault="0066171E" w:rsidP="0066171E"/>
    <w:p w14:paraId="26729C12" w14:textId="15DA316A" w:rsidR="0066171E" w:rsidRDefault="0066171E" w:rsidP="0066171E">
      <w:pPr>
        <w:keepNext/>
        <w:jc w:val="center"/>
        <w:rPr>
          <w:b/>
        </w:rPr>
      </w:pPr>
      <w:r w:rsidRPr="0066171E">
        <w:rPr>
          <w:b/>
        </w:rPr>
        <w:t>SECTION 82</w:t>
      </w:r>
    </w:p>
    <w:p w14:paraId="305D1FA6" w14:textId="77777777" w:rsidR="0066171E" w:rsidRDefault="0066171E" w:rsidP="0066171E">
      <w:r>
        <w:t xml:space="preserve">The yeas and nays were taken resulting as follows: </w:t>
      </w:r>
    </w:p>
    <w:p w14:paraId="7F94F633" w14:textId="6A12F53E" w:rsidR="0066171E" w:rsidRDefault="0066171E" w:rsidP="0066171E">
      <w:pPr>
        <w:jc w:val="center"/>
      </w:pPr>
      <w:r>
        <w:t xml:space="preserve"> </w:t>
      </w:r>
      <w:bookmarkStart w:id="153" w:name="vote_start324"/>
      <w:bookmarkEnd w:id="153"/>
      <w:r>
        <w:t>Yeas 106; Nays 0</w:t>
      </w:r>
    </w:p>
    <w:p w14:paraId="51774D78" w14:textId="77777777" w:rsidR="0066171E" w:rsidRDefault="0066171E" w:rsidP="0066171E">
      <w:pPr>
        <w:jc w:val="center"/>
      </w:pPr>
    </w:p>
    <w:p w14:paraId="5D30EA8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25AF55" w14:textId="77777777" w:rsidTr="0066171E">
        <w:tc>
          <w:tcPr>
            <w:tcW w:w="2179" w:type="dxa"/>
            <w:shd w:val="clear" w:color="auto" w:fill="auto"/>
          </w:tcPr>
          <w:p w14:paraId="6E74382A" w14:textId="69F7FF4A" w:rsidR="0066171E" w:rsidRPr="0066171E" w:rsidRDefault="0066171E" w:rsidP="0066171E">
            <w:pPr>
              <w:keepNext/>
              <w:ind w:firstLine="0"/>
            </w:pPr>
            <w:r>
              <w:t>Alexander</w:t>
            </w:r>
          </w:p>
        </w:tc>
        <w:tc>
          <w:tcPr>
            <w:tcW w:w="2179" w:type="dxa"/>
            <w:shd w:val="clear" w:color="auto" w:fill="auto"/>
          </w:tcPr>
          <w:p w14:paraId="7B9B8FAD" w14:textId="6A09A567" w:rsidR="0066171E" w:rsidRPr="0066171E" w:rsidRDefault="0066171E" w:rsidP="0066171E">
            <w:pPr>
              <w:keepNext/>
              <w:ind w:firstLine="0"/>
            </w:pPr>
            <w:r>
              <w:t>Atkinson</w:t>
            </w:r>
          </w:p>
        </w:tc>
        <w:tc>
          <w:tcPr>
            <w:tcW w:w="2180" w:type="dxa"/>
            <w:shd w:val="clear" w:color="auto" w:fill="auto"/>
          </w:tcPr>
          <w:p w14:paraId="19E3D9C2" w14:textId="0F1B535C" w:rsidR="0066171E" w:rsidRPr="0066171E" w:rsidRDefault="0066171E" w:rsidP="0066171E">
            <w:pPr>
              <w:keepNext/>
              <w:ind w:firstLine="0"/>
            </w:pPr>
            <w:r>
              <w:t>Bailey</w:t>
            </w:r>
          </w:p>
        </w:tc>
      </w:tr>
      <w:tr w:rsidR="0066171E" w:rsidRPr="0066171E" w14:paraId="08C4D045" w14:textId="77777777" w:rsidTr="0066171E">
        <w:tc>
          <w:tcPr>
            <w:tcW w:w="2179" w:type="dxa"/>
            <w:shd w:val="clear" w:color="auto" w:fill="auto"/>
          </w:tcPr>
          <w:p w14:paraId="21C43123" w14:textId="2659BC53" w:rsidR="0066171E" w:rsidRPr="0066171E" w:rsidRDefault="0066171E" w:rsidP="0066171E">
            <w:pPr>
              <w:ind w:firstLine="0"/>
            </w:pPr>
            <w:r>
              <w:t>Ballentine</w:t>
            </w:r>
          </w:p>
        </w:tc>
        <w:tc>
          <w:tcPr>
            <w:tcW w:w="2179" w:type="dxa"/>
            <w:shd w:val="clear" w:color="auto" w:fill="auto"/>
          </w:tcPr>
          <w:p w14:paraId="7E9DDCB5" w14:textId="5B9A9611" w:rsidR="0066171E" w:rsidRPr="0066171E" w:rsidRDefault="0066171E" w:rsidP="0066171E">
            <w:pPr>
              <w:ind w:firstLine="0"/>
            </w:pPr>
            <w:r>
              <w:t>Bannister</w:t>
            </w:r>
          </w:p>
        </w:tc>
        <w:tc>
          <w:tcPr>
            <w:tcW w:w="2180" w:type="dxa"/>
            <w:shd w:val="clear" w:color="auto" w:fill="auto"/>
          </w:tcPr>
          <w:p w14:paraId="09291986" w14:textId="547BE2D1" w:rsidR="0066171E" w:rsidRPr="0066171E" w:rsidRDefault="0066171E" w:rsidP="0066171E">
            <w:pPr>
              <w:ind w:firstLine="0"/>
            </w:pPr>
            <w:r>
              <w:t>Bauer</w:t>
            </w:r>
          </w:p>
        </w:tc>
      </w:tr>
      <w:tr w:rsidR="0066171E" w:rsidRPr="0066171E" w14:paraId="02F74C5B" w14:textId="77777777" w:rsidTr="0066171E">
        <w:tc>
          <w:tcPr>
            <w:tcW w:w="2179" w:type="dxa"/>
            <w:shd w:val="clear" w:color="auto" w:fill="auto"/>
          </w:tcPr>
          <w:p w14:paraId="0176AF74" w14:textId="2FB94132" w:rsidR="0066171E" w:rsidRPr="0066171E" w:rsidRDefault="0066171E" w:rsidP="0066171E">
            <w:pPr>
              <w:ind w:firstLine="0"/>
            </w:pPr>
            <w:r>
              <w:t>Beach</w:t>
            </w:r>
          </w:p>
        </w:tc>
        <w:tc>
          <w:tcPr>
            <w:tcW w:w="2179" w:type="dxa"/>
            <w:shd w:val="clear" w:color="auto" w:fill="auto"/>
          </w:tcPr>
          <w:p w14:paraId="41359416" w14:textId="7106E9C3" w:rsidR="0066171E" w:rsidRPr="0066171E" w:rsidRDefault="0066171E" w:rsidP="0066171E">
            <w:pPr>
              <w:ind w:firstLine="0"/>
            </w:pPr>
            <w:r>
              <w:t>Bernstein</w:t>
            </w:r>
          </w:p>
        </w:tc>
        <w:tc>
          <w:tcPr>
            <w:tcW w:w="2180" w:type="dxa"/>
            <w:shd w:val="clear" w:color="auto" w:fill="auto"/>
          </w:tcPr>
          <w:p w14:paraId="3F7EEA82" w14:textId="3142CC6F" w:rsidR="0066171E" w:rsidRPr="0066171E" w:rsidRDefault="0066171E" w:rsidP="0066171E">
            <w:pPr>
              <w:ind w:firstLine="0"/>
            </w:pPr>
            <w:r>
              <w:t>Bowers</w:t>
            </w:r>
          </w:p>
        </w:tc>
      </w:tr>
      <w:tr w:rsidR="0066171E" w:rsidRPr="0066171E" w14:paraId="6284651B" w14:textId="77777777" w:rsidTr="0066171E">
        <w:tc>
          <w:tcPr>
            <w:tcW w:w="2179" w:type="dxa"/>
            <w:shd w:val="clear" w:color="auto" w:fill="auto"/>
          </w:tcPr>
          <w:p w14:paraId="6438EB57" w14:textId="6AA99C0F" w:rsidR="0066171E" w:rsidRPr="0066171E" w:rsidRDefault="0066171E" w:rsidP="0066171E">
            <w:pPr>
              <w:ind w:firstLine="0"/>
            </w:pPr>
            <w:r>
              <w:t>Bradley</w:t>
            </w:r>
          </w:p>
        </w:tc>
        <w:tc>
          <w:tcPr>
            <w:tcW w:w="2179" w:type="dxa"/>
            <w:shd w:val="clear" w:color="auto" w:fill="auto"/>
          </w:tcPr>
          <w:p w14:paraId="76A94FDB" w14:textId="07D4CE35" w:rsidR="0066171E" w:rsidRPr="0066171E" w:rsidRDefault="0066171E" w:rsidP="0066171E">
            <w:pPr>
              <w:ind w:firstLine="0"/>
            </w:pPr>
            <w:r>
              <w:t>Brewer</w:t>
            </w:r>
          </w:p>
        </w:tc>
        <w:tc>
          <w:tcPr>
            <w:tcW w:w="2180" w:type="dxa"/>
            <w:shd w:val="clear" w:color="auto" w:fill="auto"/>
          </w:tcPr>
          <w:p w14:paraId="586980F0" w14:textId="09F78A2B" w:rsidR="0066171E" w:rsidRPr="0066171E" w:rsidRDefault="0066171E" w:rsidP="0066171E">
            <w:pPr>
              <w:ind w:firstLine="0"/>
            </w:pPr>
            <w:r>
              <w:t>Brittain</w:t>
            </w:r>
          </w:p>
        </w:tc>
      </w:tr>
      <w:tr w:rsidR="0066171E" w:rsidRPr="0066171E" w14:paraId="07B5BD4F" w14:textId="77777777" w:rsidTr="0066171E">
        <w:tc>
          <w:tcPr>
            <w:tcW w:w="2179" w:type="dxa"/>
            <w:shd w:val="clear" w:color="auto" w:fill="auto"/>
          </w:tcPr>
          <w:p w14:paraId="0C27A88F" w14:textId="787C4EF6" w:rsidR="0066171E" w:rsidRPr="0066171E" w:rsidRDefault="0066171E" w:rsidP="0066171E">
            <w:pPr>
              <w:ind w:firstLine="0"/>
            </w:pPr>
            <w:r>
              <w:t>Burns</w:t>
            </w:r>
          </w:p>
        </w:tc>
        <w:tc>
          <w:tcPr>
            <w:tcW w:w="2179" w:type="dxa"/>
            <w:shd w:val="clear" w:color="auto" w:fill="auto"/>
          </w:tcPr>
          <w:p w14:paraId="687A3111" w14:textId="53EE2E2C" w:rsidR="0066171E" w:rsidRPr="0066171E" w:rsidRDefault="0066171E" w:rsidP="0066171E">
            <w:pPr>
              <w:ind w:firstLine="0"/>
            </w:pPr>
            <w:r>
              <w:t>Bustos</w:t>
            </w:r>
          </w:p>
        </w:tc>
        <w:tc>
          <w:tcPr>
            <w:tcW w:w="2180" w:type="dxa"/>
            <w:shd w:val="clear" w:color="auto" w:fill="auto"/>
          </w:tcPr>
          <w:p w14:paraId="32B93F14" w14:textId="736E4318" w:rsidR="0066171E" w:rsidRPr="0066171E" w:rsidRDefault="0066171E" w:rsidP="0066171E">
            <w:pPr>
              <w:ind w:firstLine="0"/>
            </w:pPr>
            <w:r>
              <w:t>Calhoon</w:t>
            </w:r>
          </w:p>
        </w:tc>
      </w:tr>
      <w:tr w:rsidR="0066171E" w:rsidRPr="0066171E" w14:paraId="0D4F33A6" w14:textId="77777777" w:rsidTr="0066171E">
        <w:tc>
          <w:tcPr>
            <w:tcW w:w="2179" w:type="dxa"/>
            <w:shd w:val="clear" w:color="auto" w:fill="auto"/>
          </w:tcPr>
          <w:p w14:paraId="622C2769" w14:textId="6810EC3F" w:rsidR="0066171E" w:rsidRPr="0066171E" w:rsidRDefault="0066171E" w:rsidP="0066171E">
            <w:pPr>
              <w:ind w:firstLine="0"/>
            </w:pPr>
            <w:r>
              <w:t>Chapman</w:t>
            </w:r>
          </w:p>
        </w:tc>
        <w:tc>
          <w:tcPr>
            <w:tcW w:w="2179" w:type="dxa"/>
            <w:shd w:val="clear" w:color="auto" w:fill="auto"/>
          </w:tcPr>
          <w:p w14:paraId="52F0CB53" w14:textId="6C4428E4" w:rsidR="0066171E" w:rsidRPr="0066171E" w:rsidRDefault="0066171E" w:rsidP="0066171E">
            <w:pPr>
              <w:ind w:firstLine="0"/>
            </w:pPr>
            <w:r>
              <w:t>Clyburn</w:t>
            </w:r>
          </w:p>
        </w:tc>
        <w:tc>
          <w:tcPr>
            <w:tcW w:w="2180" w:type="dxa"/>
            <w:shd w:val="clear" w:color="auto" w:fill="auto"/>
          </w:tcPr>
          <w:p w14:paraId="7AB5035E" w14:textId="0DE1A446" w:rsidR="0066171E" w:rsidRPr="0066171E" w:rsidRDefault="0066171E" w:rsidP="0066171E">
            <w:pPr>
              <w:ind w:firstLine="0"/>
            </w:pPr>
            <w:r>
              <w:t>Cobb-Hunter</w:t>
            </w:r>
          </w:p>
        </w:tc>
      </w:tr>
      <w:tr w:rsidR="0066171E" w:rsidRPr="0066171E" w14:paraId="518A865F" w14:textId="77777777" w:rsidTr="0066171E">
        <w:tc>
          <w:tcPr>
            <w:tcW w:w="2179" w:type="dxa"/>
            <w:shd w:val="clear" w:color="auto" w:fill="auto"/>
          </w:tcPr>
          <w:p w14:paraId="327D1C94" w14:textId="2467C535" w:rsidR="0066171E" w:rsidRPr="0066171E" w:rsidRDefault="0066171E" w:rsidP="0066171E">
            <w:pPr>
              <w:ind w:firstLine="0"/>
            </w:pPr>
            <w:r>
              <w:t>Collins</w:t>
            </w:r>
          </w:p>
        </w:tc>
        <w:tc>
          <w:tcPr>
            <w:tcW w:w="2179" w:type="dxa"/>
            <w:shd w:val="clear" w:color="auto" w:fill="auto"/>
          </w:tcPr>
          <w:p w14:paraId="04BE393A" w14:textId="3C054970" w:rsidR="0066171E" w:rsidRPr="0066171E" w:rsidRDefault="0066171E" w:rsidP="0066171E">
            <w:pPr>
              <w:ind w:firstLine="0"/>
            </w:pPr>
            <w:r>
              <w:t>B. J. Cox</w:t>
            </w:r>
          </w:p>
        </w:tc>
        <w:tc>
          <w:tcPr>
            <w:tcW w:w="2180" w:type="dxa"/>
            <w:shd w:val="clear" w:color="auto" w:fill="auto"/>
          </w:tcPr>
          <w:p w14:paraId="10A62949" w14:textId="31DF1698" w:rsidR="0066171E" w:rsidRPr="0066171E" w:rsidRDefault="0066171E" w:rsidP="0066171E">
            <w:pPr>
              <w:ind w:firstLine="0"/>
            </w:pPr>
            <w:r>
              <w:t>B. L. Cox</w:t>
            </w:r>
          </w:p>
        </w:tc>
      </w:tr>
      <w:tr w:rsidR="0066171E" w:rsidRPr="0066171E" w14:paraId="0EEF4DF8" w14:textId="77777777" w:rsidTr="0066171E">
        <w:tc>
          <w:tcPr>
            <w:tcW w:w="2179" w:type="dxa"/>
            <w:shd w:val="clear" w:color="auto" w:fill="auto"/>
          </w:tcPr>
          <w:p w14:paraId="4A51D4D6" w14:textId="567294F1" w:rsidR="0066171E" w:rsidRPr="0066171E" w:rsidRDefault="0066171E" w:rsidP="0066171E">
            <w:pPr>
              <w:ind w:firstLine="0"/>
            </w:pPr>
            <w:r>
              <w:t>Crawford</w:t>
            </w:r>
          </w:p>
        </w:tc>
        <w:tc>
          <w:tcPr>
            <w:tcW w:w="2179" w:type="dxa"/>
            <w:shd w:val="clear" w:color="auto" w:fill="auto"/>
          </w:tcPr>
          <w:p w14:paraId="405EE5EA" w14:textId="04C8C596" w:rsidR="0066171E" w:rsidRPr="0066171E" w:rsidRDefault="0066171E" w:rsidP="0066171E">
            <w:pPr>
              <w:ind w:firstLine="0"/>
            </w:pPr>
            <w:r>
              <w:t>Cromer</w:t>
            </w:r>
          </w:p>
        </w:tc>
        <w:tc>
          <w:tcPr>
            <w:tcW w:w="2180" w:type="dxa"/>
            <w:shd w:val="clear" w:color="auto" w:fill="auto"/>
          </w:tcPr>
          <w:p w14:paraId="13A7297D" w14:textId="2550AB6A" w:rsidR="0066171E" w:rsidRPr="0066171E" w:rsidRDefault="0066171E" w:rsidP="0066171E">
            <w:pPr>
              <w:ind w:firstLine="0"/>
            </w:pPr>
            <w:r>
              <w:t>Davis</w:t>
            </w:r>
          </w:p>
        </w:tc>
      </w:tr>
      <w:tr w:rsidR="0066171E" w:rsidRPr="0066171E" w14:paraId="46B5A9DF" w14:textId="77777777" w:rsidTr="0066171E">
        <w:tc>
          <w:tcPr>
            <w:tcW w:w="2179" w:type="dxa"/>
            <w:shd w:val="clear" w:color="auto" w:fill="auto"/>
          </w:tcPr>
          <w:p w14:paraId="0D8EE75B" w14:textId="22CCC386" w:rsidR="0066171E" w:rsidRPr="0066171E" w:rsidRDefault="0066171E" w:rsidP="0066171E">
            <w:pPr>
              <w:ind w:firstLine="0"/>
            </w:pPr>
            <w:r>
              <w:t>Dillard</w:t>
            </w:r>
          </w:p>
        </w:tc>
        <w:tc>
          <w:tcPr>
            <w:tcW w:w="2179" w:type="dxa"/>
            <w:shd w:val="clear" w:color="auto" w:fill="auto"/>
          </w:tcPr>
          <w:p w14:paraId="3E4E53BE" w14:textId="2475A022" w:rsidR="0066171E" w:rsidRPr="0066171E" w:rsidRDefault="0066171E" w:rsidP="0066171E">
            <w:pPr>
              <w:ind w:firstLine="0"/>
            </w:pPr>
            <w:r>
              <w:t>Duncan</w:t>
            </w:r>
          </w:p>
        </w:tc>
        <w:tc>
          <w:tcPr>
            <w:tcW w:w="2180" w:type="dxa"/>
            <w:shd w:val="clear" w:color="auto" w:fill="auto"/>
          </w:tcPr>
          <w:p w14:paraId="5DEF7704" w14:textId="4F8CF185" w:rsidR="0066171E" w:rsidRPr="0066171E" w:rsidRDefault="0066171E" w:rsidP="0066171E">
            <w:pPr>
              <w:ind w:firstLine="0"/>
            </w:pPr>
            <w:r>
              <w:t>Edgerton</w:t>
            </w:r>
          </w:p>
        </w:tc>
      </w:tr>
      <w:tr w:rsidR="0066171E" w:rsidRPr="0066171E" w14:paraId="63962428" w14:textId="77777777" w:rsidTr="0066171E">
        <w:tc>
          <w:tcPr>
            <w:tcW w:w="2179" w:type="dxa"/>
            <w:shd w:val="clear" w:color="auto" w:fill="auto"/>
          </w:tcPr>
          <w:p w14:paraId="4242AC8C" w14:textId="6D1A6BDB" w:rsidR="0066171E" w:rsidRPr="0066171E" w:rsidRDefault="0066171E" w:rsidP="0066171E">
            <w:pPr>
              <w:ind w:firstLine="0"/>
            </w:pPr>
            <w:r>
              <w:t>Erickson</w:t>
            </w:r>
          </w:p>
        </w:tc>
        <w:tc>
          <w:tcPr>
            <w:tcW w:w="2179" w:type="dxa"/>
            <w:shd w:val="clear" w:color="auto" w:fill="auto"/>
          </w:tcPr>
          <w:p w14:paraId="12E25D37" w14:textId="29A8AA05" w:rsidR="0066171E" w:rsidRPr="0066171E" w:rsidRDefault="0066171E" w:rsidP="0066171E">
            <w:pPr>
              <w:ind w:firstLine="0"/>
            </w:pPr>
            <w:r>
              <w:t>Forrest</w:t>
            </w:r>
          </w:p>
        </w:tc>
        <w:tc>
          <w:tcPr>
            <w:tcW w:w="2180" w:type="dxa"/>
            <w:shd w:val="clear" w:color="auto" w:fill="auto"/>
          </w:tcPr>
          <w:p w14:paraId="111EBF1B" w14:textId="468F463A" w:rsidR="0066171E" w:rsidRPr="0066171E" w:rsidRDefault="0066171E" w:rsidP="0066171E">
            <w:pPr>
              <w:ind w:firstLine="0"/>
            </w:pPr>
            <w:r>
              <w:t>Frank</w:t>
            </w:r>
          </w:p>
        </w:tc>
      </w:tr>
      <w:tr w:rsidR="0066171E" w:rsidRPr="0066171E" w14:paraId="4106B385" w14:textId="77777777" w:rsidTr="0066171E">
        <w:tc>
          <w:tcPr>
            <w:tcW w:w="2179" w:type="dxa"/>
            <w:shd w:val="clear" w:color="auto" w:fill="auto"/>
          </w:tcPr>
          <w:p w14:paraId="11F5F8F6" w14:textId="0185F2B2" w:rsidR="0066171E" w:rsidRPr="0066171E" w:rsidRDefault="0066171E" w:rsidP="0066171E">
            <w:pPr>
              <w:ind w:firstLine="0"/>
            </w:pPr>
            <w:r>
              <w:t>Gagnon</w:t>
            </w:r>
          </w:p>
        </w:tc>
        <w:tc>
          <w:tcPr>
            <w:tcW w:w="2179" w:type="dxa"/>
            <w:shd w:val="clear" w:color="auto" w:fill="auto"/>
          </w:tcPr>
          <w:p w14:paraId="245CB475" w14:textId="0ABC3F0E" w:rsidR="0066171E" w:rsidRPr="0066171E" w:rsidRDefault="0066171E" w:rsidP="0066171E">
            <w:pPr>
              <w:ind w:firstLine="0"/>
            </w:pPr>
            <w:r>
              <w:t>Garvin</w:t>
            </w:r>
          </w:p>
        </w:tc>
        <w:tc>
          <w:tcPr>
            <w:tcW w:w="2180" w:type="dxa"/>
            <w:shd w:val="clear" w:color="auto" w:fill="auto"/>
          </w:tcPr>
          <w:p w14:paraId="1383C419" w14:textId="72CBABE3" w:rsidR="0066171E" w:rsidRPr="0066171E" w:rsidRDefault="0066171E" w:rsidP="0066171E">
            <w:pPr>
              <w:ind w:firstLine="0"/>
            </w:pPr>
            <w:r>
              <w:t>Gatch</w:t>
            </w:r>
          </w:p>
        </w:tc>
      </w:tr>
      <w:tr w:rsidR="0066171E" w:rsidRPr="0066171E" w14:paraId="5FD75D47" w14:textId="77777777" w:rsidTr="0066171E">
        <w:tc>
          <w:tcPr>
            <w:tcW w:w="2179" w:type="dxa"/>
            <w:shd w:val="clear" w:color="auto" w:fill="auto"/>
          </w:tcPr>
          <w:p w14:paraId="3921D740" w14:textId="0A8E2AD4" w:rsidR="0066171E" w:rsidRPr="0066171E" w:rsidRDefault="0066171E" w:rsidP="0066171E">
            <w:pPr>
              <w:ind w:firstLine="0"/>
            </w:pPr>
            <w:r>
              <w:t>Gibson</w:t>
            </w:r>
          </w:p>
        </w:tc>
        <w:tc>
          <w:tcPr>
            <w:tcW w:w="2179" w:type="dxa"/>
            <w:shd w:val="clear" w:color="auto" w:fill="auto"/>
          </w:tcPr>
          <w:p w14:paraId="624B753C" w14:textId="0B0DAC8F" w:rsidR="0066171E" w:rsidRPr="0066171E" w:rsidRDefault="0066171E" w:rsidP="0066171E">
            <w:pPr>
              <w:ind w:firstLine="0"/>
            </w:pPr>
            <w:r>
              <w:t>Gilliam</w:t>
            </w:r>
          </w:p>
        </w:tc>
        <w:tc>
          <w:tcPr>
            <w:tcW w:w="2180" w:type="dxa"/>
            <w:shd w:val="clear" w:color="auto" w:fill="auto"/>
          </w:tcPr>
          <w:p w14:paraId="03DD677A" w14:textId="26A19D80" w:rsidR="0066171E" w:rsidRPr="0066171E" w:rsidRDefault="0066171E" w:rsidP="0066171E">
            <w:pPr>
              <w:ind w:firstLine="0"/>
            </w:pPr>
            <w:r>
              <w:t>Gilliard</w:t>
            </w:r>
          </w:p>
        </w:tc>
      </w:tr>
      <w:tr w:rsidR="0066171E" w:rsidRPr="0066171E" w14:paraId="1F407762" w14:textId="77777777" w:rsidTr="0066171E">
        <w:tc>
          <w:tcPr>
            <w:tcW w:w="2179" w:type="dxa"/>
            <w:shd w:val="clear" w:color="auto" w:fill="auto"/>
          </w:tcPr>
          <w:p w14:paraId="64226234" w14:textId="21241024" w:rsidR="0066171E" w:rsidRPr="0066171E" w:rsidRDefault="0066171E" w:rsidP="0066171E">
            <w:pPr>
              <w:ind w:firstLine="0"/>
            </w:pPr>
            <w:r>
              <w:t>Gilreath</w:t>
            </w:r>
          </w:p>
        </w:tc>
        <w:tc>
          <w:tcPr>
            <w:tcW w:w="2179" w:type="dxa"/>
            <w:shd w:val="clear" w:color="auto" w:fill="auto"/>
          </w:tcPr>
          <w:p w14:paraId="161E56EF" w14:textId="7F8C0A58" w:rsidR="0066171E" w:rsidRPr="0066171E" w:rsidRDefault="0066171E" w:rsidP="0066171E">
            <w:pPr>
              <w:ind w:firstLine="0"/>
            </w:pPr>
            <w:r>
              <w:t>Govan</w:t>
            </w:r>
          </w:p>
        </w:tc>
        <w:tc>
          <w:tcPr>
            <w:tcW w:w="2180" w:type="dxa"/>
            <w:shd w:val="clear" w:color="auto" w:fill="auto"/>
          </w:tcPr>
          <w:p w14:paraId="24F9D3D6" w14:textId="3A75C6EF" w:rsidR="0066171E" w:rsidRPr="0066171E" w:rsidRDefault="0066171E" w:rsidP="0066171E">
            <w:pPr>
              <w:ind w:firstLine="0"/>
            </w:pPr>
            <w:r>
              <w:t>Grant</w:t>
            </w:r>
          </w:p>
        </w:tc>
      </w:tr>
      <w:tr w:rsidR="0066171E" w:rsidRPr="0066171E" w14:paraId="4E148A79" w14:textId="77777777" w:rsidTr="0066171E">
        <w:tc>
          <w:tcPr>
            <w:tcW w:w="2179" w:type="dxa"/>
            <w:shd w:val="clear" w:color="auto" w:fill="auto"/>
          </w:tcPr>
          <w:p w14:paraId="0730BEC0" w14:textId="535D8721" w:rsidR="0066171E" w:rsidRPr="0066171E" w:rsidRDefault="0066171E" w:rsidP="0066171E">
            <w:pPr>
              <w:ind w:firstLine="0"/>
            </w:pPr>
            <w:r>
              <w:t>Guffey</w:t>
            </w:r>
          </w:p>
        </w:tc>
        <w:tc>
          <w:tcPr>
            <w:tcW w:w="2179" w:type="dxa"/>
            <w:shd w:val="clear" w:color="auto" w:fill="auto"/>
          </w:tcPr>
          <w:p w14:paraId="74127E8C" w14:textId="4615E1B1" w:rsidR="0066171E" w:rsidRPr="0066171E" w:rsidRDefault="0066171E" w:rsidP="0066171E">
            <w:pPr>
              <w:ind w:firstLine="0"/>
            </w:pPr>
            <w:r>
              <w:t>Haddon</w:t>
            </w:r>
          </w:p>
        </w:tc>
        <w:tc>
          <w:tcPr>
            <w:tcW w:w="2180" w:type="dxa"/>
            <w:shd w:val="clear" w:color="auto" w:fill="auto"/>
          </w:tcPr>
          <w:p w14:paraId="048DC6E9" w14:textId="508021EF" w:rsidR="0066171E" w:rsidRPr="0066171E" w:rsidRDefault="0066171E" w:rsidP="0066171E">
            <w:pPr>
              <w:ind w:firstLine="0"/>
            </w:pPr>
            <w:r>
              <w:t>Hager</w:t>
            </w:r>
          </w:p>
        </w:tc>
      </w:tr>
      <w:tr w:rsidR="0066171E" w:rsidRPr="0066171E" w14:paraId="0D08AB0B" w14:textId="77777777" w:rsidTr="0066171E">
        <w:tc>
          <w:tcPr>
            <w:tcW w:w="2179" w:type="dxa"/>
            <w:shd w:val="clear" w:color="auto" w:fill="auto"/>
          </w:tcPr>
          <w:p w14:paraId="051115C8" w14:textId="5EA2B779" w:rsidR="0066171E" w:rsidRPr="0066171E" w:rsidRDefault="0066171E" w:rsidP="0066171E">
            <w:pPr>
              <w:ind w:firstLine="0"/>
            </w:pPr>
            <w:r>
              <w:t>Hardee</w:t>
            </w:r>
          </w:p>
        </w:tc>
        <w:tc>
          <w:tcPr>
            <w:tcW w:w="2179" w:type="dxa"/>
            <w:shd w:val="clear" w:color="auto" w:fill="auto"/>
          </w:tcPr>
          <w:p w14:paraId="7B7D5A9E" w14:textId="23657B25" w:rsidR="0066171E" w:rsidRPr="0066171E" w:rsidRDefault="0066171E" w:rsidP="0066171E">
            <w:pPr>
              <w:ind w:firstLine="0"/>
            </w:pPr>
            <w:r>
              <w:t>Harris</w:t>
            </w:r>
          </w:p>
        </w:tc>
        <w:tc>
          <w:tcPr>
            <w:tcW w:w="2180" w:type="dxa"/>
            <w:shd w:val="clear" w:color="auto" w:fill="auto"/>
          </w:tcPr>
          <w:p w14:paraId="130A4BBF" w14:textId="0731FA49" w:rsidR="0066171E" w:rsidRPr="0066171E" w:rsidRDefault="0066171E" w:rsidP="0066171E">
            <w:pPr>
              <w:ind w:firstLine="0"/>
            </w:pPr>
            <w:r>
              <w:t>Hartnett</w:t>
            </w:r>
          </w:p>
        </w:tc>
      </w:tr>
      <w:tr w:rsidR="0066171E" w:rsidRPr="0066171E" w14:paraId="4C3DFB1B" w14:textId="77777777" w:rsidTr="0066171E">
        <w:tc>
          <w:tcPr>
            <w:tcW w:w="2179" w:type="dxa"/>
            <w:shd w:val="clear" w:color="auto" w:fill="auto"/>
          </w:tcPr>
          <w:p w14:paraId="20967181" w14:textId="235B6CB5" w:rsidR="0066171E" w:rsidRPr="0066171E" w:rsidRDefault="0066171E" w:rsidP="0066171E">
            <w:pPr>
              <w:ind w:firstLine="0"/>
            </w:pPr>
            <w:r>
              <w:t>Hartz</w:t>
            </w:r>
          </w:p>
        </w:tc>
        <w:tc>
          <w:tcPr>
            <w:tcW w:w="2179" w:type="dxa"/>
            <w:shd w:val="clear" w:color="auto" w:fill="auto"/>
          </w:tcPr>
          <w:p w14:paraId="468D37A8" w14:textId="05661959" w:rsidR="0066171E" w:rsidRPr="0066171E" w:rsidRDefault="0066171E" w:rsidP="0066171E">
            <w:pPr>
              <w:ind w:firstLine="0"/>
            </w:pPr>
            <w:r>
              <w:t>Hayes</w:t>
            </w:r>
          </w:p>
        </w:tc>
        <w:tc>
          <w:tcPr>
            <w:tcW w:w="2180" w:type="dxa"/>
            <w:shd w:val="clear" w:color="auto" w:fill="auto"/>
          </w:tcPr>
          <w:p w14:paraId="329D010C" w14:textId="38E72AA6" w:rsidR="0066171E" w:rsidRPr="0066171E" w:rsidRDefault="0066171E" w:rsidP="0066171E">
            <w:pPr>
              <w:ind w:firstLine="0"/>
            </w:pPr>
            <w:r>
              <w:t>Henderson-Myers</w:t>
            </w:r>
          </w:p>
        </w:tc>
      </w:tr>
      <w:tr w:rsidR="0066171E" w:rsidRPr="0066171E" w14:paraId="4E439FF2" w14:textId="77777777" w:rsidTr="0066171E">
        <w:tc>
          <w:tcPr>
            <w:tcW w:w="2179" w:type="dxa"/>
            <w:shd w:val="clear" w:color="auto" w:fill="auto"/>
          </w:tcPr>
          <w:p w14:paraId="00D71B2C" w14:textId="175BE871" w:rsidR="0066171E" w:rsidRPr="0066171E" w:rsidRDefault="0066171E" w:rsidP="0066171E">
            <w:pPr>
              <w:ind w:firstLine="0"/>
            </w:pPr>
            <w:r>
              <w:t>Hewitt</w:t>
            </w:r>
          </w:p>
        </w:tc>
        <w:tc>
          <w:tcPr>
            <w:tcW w:w="2179" w:type="dxa"/>
            <w:shd w:val="clear" w:color="auto" w:fill="auto"/>
          </w:tcPr>
          <w:p w14:paraId="573A0AB9" w14:textId="3BF0EB20" w:rsidR="0066171E" w:rsidRPr="0066171E" w:rsidRDefault="0066171E" w:rsidP="0066171E">
            <w:pPr>
              <w:ind w:firstLine="0"/>
            </w:pPr>
            <w:r>
              <w:t>Hiott</w:t>
            </w:r>
          </w:p>
        </w:tc>
        <w:tc>
          <w:tcPr>
            <w:tcW w:w="2180" w:type="dxa"/>
            <w:shd w:val="clear" w:color="auto" w:fill="auto"/>
          </w:tcPr>
          <w:p w14:paraId="68BA4DB2" w14:textId="24790DAF" w:rsidR="0066171E" w:rsidRPr="0066171E" w:rsidRDefault="0066171E" w:rsidP="0066171E">
            <w:pPr>
              <w:ind w:firstLine="0"/>
            </w:pPr>
            <w:r>
              <w:t>Hixon</w:t>
            </w:r>
          </w:p>
        </w:tc>
      </w:tr>
      <w:tr w:rsidR="0066171E" w:rsidRPr="0066171E" w14:paraId="2C6894CA" w14:textId="77777777" w:rsidTr="0066171E">
        <w:tc>
          <w:tcPr>
            <w:tcW w:w="2179" w:type="dxa"/>
            <w:shd w:val="clear" w:color="auto" w:fill="auto"/>
          </w:tcPr>
          <w:p w14:paraId="135BF18A" w14:textId="530EAAFF" w:rsidR="0066171E" w:rsidRPr="0066171E" w:rsidRDefault="0066171E" w:rsidP="0066171E">
            <w:pPr>
              <w:ind w:firstLine="0"/>
            </w:pPr>
            <w:r>
              <w:t>Holman</w:t>
            </w:r>
          </w:p>
        </w:tc>
        <w:tc>
          <w:tcPr>
            <w:tcW w:w="2179" w:type="dxa"/>
            <w:shd w:val="clear" w:color="auto" w:fill="auto"/>
          </w:tcPr>
          <w:p w14:paraId="494E00D1" w14:textId="74C2C9DB" w:rsidR="0066171E" w:rsidRPr="0066171E" w:rsidRDefault="0066171E" w:rsidP="0066171E">
            <w:pPr>
              <w:ind w:firstLine="0"/>
            </w:pPr>
            <w:r>
              <w:t>Hosey</w:t>
            </w:r>
          </w:p>
        </w:tc>
        <w:tc>
          <w:tcPr>
            <w:tcW w:w="2180" w:type="dxa"/>
            <w:shd w:val="clear" w:color="auto" w:fill="auto"/>
          </w:tcPr>
          <w:p w14:paraId="508228EB" w14:textId="6FC6D2DD" w:rsidR="0066171E" w:rsidRPr="0066171E" w:rsidRDefault="0066171E" w:rsidP="0066171E">
            <w:pPr>
              <w:ind w:firstLine="0"/>
            </w:pPr>
            <w:r>
              <w:t>Huff</w:t>
            </w:r>
          </w:p>
        </w:tc>
      </w:tr>
      <w:tr w:rsidR="0066171E" w:rsidRPr="0066171E" w14:paraId="420C7B03" w14:textId="77777777" w:rsidTr="0066171E">
        <w:tc>
          <w:tcPr>
            <w:tcW w:w="2179" w:type="dxa"/>
            <w:shd w:val="clear" w:color="auto" w:fill="auto"/>
          </w:tcPr>
          <w:p w14:paraId="4320E5EB" w14:textId="39944F50" w:rsidR="0066171E" w:rsidRPr="0066171E" w:rsidRDefault="0066171E" w:rsidP="0066171E">
            <w:pPr>
              <w:ind w:firstLine="0"/>
            </w:pPr>
            <w:r>
              <w:t>J. E. Johnson</w:t>
            </w:r>
          </w:p>
        </w:tc>
        <w:tc>
          <w:tcPr>
            <w:tcW w:w="2179" w:type="dxa"/>
            <w:shd w:val="clear" w:color="auto" w:fill="auto"/>
          </w:tcPr>
          <w:p w14:paraId="60214EB9" w14:textId="09B3809D" w:rsidR="0066171E" w:rsidRPr="0066171E" w:rsidRDefault="0066171E" w:rsidP="0066171E">
            <w:pPr>
              <w:ind w:firstLine="0"/>
            </w:pPr>
            <w:r>
              <w:t>J. L. Johnson</w:t>
            </w:r>
          </w:p>
        </w:tc>
        <w:tc>
          <w:tcPr>
            <w:tcW w:w="2180" w:type="dxa"/>
            <w:shd w:val="clear" w:color="auto" w:fill="auto"/>
          </w:tcPr>
          <w:p w14:paraId="78D5EDB0" w14:textId="4659C4A0" w:rsidR="0066171E" w:rsidRPr="0066171E" w:rsidRDefault="0066171E" w:rsidP="0066171E">
            <w:pPr>
              <w:ind w:firstLine="0"/>
            </w:pPr>
            <w:r>
              <w:t>Jones</w:t>
            </w:r>
          </w:p>
        </w:tc>
      </w:tr>
      <w:tr w:rsidR="0066171E" w:rsidRPr="0066171E" w14:paraId="4D7B790E" w14:textId="77777777" w:rsidTr="0066171E">
        <w:tc>
          <w:tcPr>
            <w:tcW w:w="2179" w:type="dxa"/>
            <w:shd w:val="clear" w:color="auto" w:fill="auto"/>
          </w:tcPr>
          <w:p w14:paraId="73D80884" w14:textId="7CD913CD" w:rsidR="0066171E" w:rsidRPr="0066171E" w:rsidRDefault="0066171E" w:rsidP="0066171E">
            <w:pPr>
              <w:ind w:firstLine="0"/>
            </w:pPr>
            <w:r>
              <w:t>Jordan</w:t>
            </w:r>
          </w:p>
        </w:tc>
        <w:tc>
          <w:tcPr>
            <w:tcW w:w="2179" w:type="dxa"/>
            <w:shd w:val="clear" w:color="auto" w:fill="auto"/>
          </w:tcPr>
          <w:p w14:paraId="41CB9568" w14:textId="2ED98BF8" w:rsidR="0066171E" w:rsidRPr="0066171E" w:rsidRDefault="0066171E" w:rsidP="0066171E">
            <w:pPr>
              <w:ind w:firstLine="0"/>
            </w:pPr>
            <w:r>
              <w:t>Kilmartin</w:t>
            </w:r>
          </w:p>
        </w:tc>
        <w:tc>
          <w:tcPr>
            <w:tcW w:w="2180" w:type="dxa"/>
            <w:shd w:val="clear" w:color="auto" w:fill="auto"/>
          </w:tcPr>
          <w:p w14:paraId="3A2F8E86" w14:textId="6ADB8388" w:rsidR="0066171E" w:rsidRPr="0066171E" w:rsidRDefault="0066171E" w:rsidP="0066171E">
            <w:pPr>
              <w:ind w:firstLine="0"/>
            </w:pPr>
            <w:r>
              <w:t>King</w:t>
            </w:r>
          </w:p>
        </w:tc>
      </w:tr>
      <w:tr w:rsidR="0066171E" w:rsidRPr="0066171E" w14:paraId="697C4AE5" w14:textId="77777777" w:rsidTr="0066171E">
        <w:tc>
          <w:tcPr>
            <w:tcW w:w="2179" w:type="dxa"/>
            <w:shd w:val="clear" w:color="auto" w:fill="auto"/>
          </w:tcPr>
          <w:p w14:paraId="14DFE7C7" w14:textId="0251DB77" w:rsidR="0066171E" w:rsidRPr="0066171E" w:rsidRDefault="0066171E" w:rsidP="0066171E">
            <w:pPr>
              <w:ind w:firstLine="0"/>
            </w:pPr>
            <w:r>
              <w:t>Landing</w:t>
            </w:r>
          </w:p>
        </w:tc>
        <w:tc>
          <w:tcPr>
            <w:tcW w:w="2179" w:type="dxa"/>
            <w:shd w:val="clear" w:color="auto" w:fill="auto"/>
          </w:tcPr>
          <w:p w14:paraId="6CCB8107" w14:textId="195D1CCE" w:rsidR="0066171E" w:rsidRPr="0066171E" w:rsidRDefault="0066171E" w:rsidP="0066171E">
            <w:pPr>
              <w:ind w:firstLine="0"/>
            </w:pPr>
            <w:r>
              <w:t>Lawson</w:t>
            </w:r>
          </w:p>
        </w:tc>
        <w:tc>
          <w:tcPr>
            <w:tcW w:w="2180" w:type="dxa"/>
            <w:shd w:val="clear" w:color="auto" w:fill="auto"/>
          </w:tcPr>
          <w:p w14:paraId="5621CB2C" w14:textId="2426C3A3" w:rsidR="0066171E" w:rsidRPr="0066171E" w:rsidRDefault="0066171E" w:rsidP="0066171E">
            <w:pPr>
              <w:ind w:firstLine="0"/>
            </w:pPr>
            <w:r>
              <w:t>Ligon</w:t>
            </w:r>
          </w:p>
        </w:tc>
      </w:tr>
      <w:tr w:rsidR="0066171E" w:rsidRPr="0066171E" w14:paraId="04E1D460" w14:textId="77777777" w:rsidTr="0066171E">
        <w:tc>
          <w:tcPr>
            <w:tcW w:w="2179" w:type="dxa"/>
            <w:shd w:val="clear" w:color="auto" w:fill="auto"/>
          </w:tcPr>
          <w:p w14:paraId="60523351" w14:textId="7E2C028D" w:rsidR="0066171E" w:rsidRPr="0066171E" w:rsidRDefault="0066171E" w:rsidP="0066171E">
            <w:pPr>
              <w:ind w:firstLine="0"/>
            </w:pPr>
            <w:r>
              <w:t>Long</w:t>
            </w:r>
          </w:p>
        </w:tc>
        <w:tc>
          <w:tcPr>
            <w:tcW w:w="2179" w:type="dxa"/>
            <w:shd w:val="clear" w:color="auto" w:fill="auto"/>
          </w:tcPr>
          <w:p w14:paraId="4C879B7E" w14:textId="796AE038" w:rsidR="0066171E" w:rsidRPr="0066171E" w:rsidRDefault="0066171E" w:rsidP="0066171E">
            <w:pPr>
              <w:ind w:firstLine="0"/>
            </w:pPr>
            <w:r>
              <w:t>Lowe</w:t>
            </w:r>
          </w:p>
        </w:tc>
        <w:tc>
          <w:tcPr>
            <w:tcW w:w="2180" w:type="dxa"/>
            <w:shd w:val="clear" w:color="auto" w:fill="auto"/>
          </w:tcPr>
          <w:p w14:paraId="09650E4A" w14:textId="1428AE12" w:rsidR="0066171E" w:rsidRPr="0066171E" w:rsidRDefault="0066171E" w:rsidP="0066171E">
            <w:pPr>
              <w:ind w:firstLine="0"/>
            </w:pPr>
            <w:r>
              <w:t>Magnuson</w:t>
            </w:r>
          </w:p>
        </w:tc>
      </w:tr>
      <w:tr w:rsidR="0066171E" w:rsidRPr="0066171E" w14:paraId="32FAE2C5" w14:textId="77777777" w:rsidTr="0066171E">
        <w:tc>
          <w:tcPr>
            <w:tcW w:w="2179" w:type="dxa"/>
            <w:shd w:val="clear" w:color="auto" w:fill="auto"/>
          </w:tcPr>
          <w:p w14:paraId="669D0FC9" w14:textId="77AAA767" w:rsidR="0066171E" w:rsidRPr="0066171E" w:rsidRDefault="0066171E" w:rsidP="0066171E">
            <w:pPr>
              <w:ind w:firstLine="0"/>
            </w:pPr>
            <w:r>
              <w:t>May</w:t>
            </w:r>
          </w:p>
        </w:tc>
        <w:tc>
          <w:tcPr>
            <w:tcW w:w="2179" w:type="dxa"/>
            <w:shd w:val="clear" w:color="auto" w:fill="auto"/>
          </w:tcPr>
          <w:p w14:paraId="3273729A" w14:textId="68E50377" w:rsidR="0066171E" w:rsidRPr="0066171E" w:rsidRDefault="0066171E" w:rsidP="0066171E">
            <w:pPr>
              <w:ind w:firstLine="0"/>
            </w:pPr>
            <w:r>
              <w:t>McCravy</w:t>
            </w:r>
          </w:p>
        </w:tc>
        <w:tc>
          <w:tcPr>
            <w:tcW w:w="2180" w:type="dxa"/>
            <w:shd w:val="clear" w:color="auto" w:fill="auto"/>
          </w:tcPr>
          <w:p w14:paraId="12005CF5" w14:textId="34C2DF8C" w:rsidR="0066171E" w:rsidRPr="0066171E" w:rsidRDefault="0066171E" w:rsidP="0066171E">
            <w:pPr>
              <w:ind w:firstLine="0"/>
            </w:pPr>
            <w:r>
              <w:t>McDaniel</w:t>
            </w:r>
          </w:p>
        </w:tc>
      </w:tr>
      <w:tr w:rsidR="0066171E" w:rsidRPr="0066171E" w14:paraId="7F52DEA1" w14:textId="77777777" w:rsidTr="0066171E">
        <w:tc>
          <w:tcPr>
            <w:tcW w:w="2179" w:type="dxa"/>
            <w:shd w:val="clear" w:color="auto" w:fill="auto"/>
          </w:tcPr>
          <w:p w14:paraId="5DDA6925" w14:textId="3306C63E" w:rsidR="0066171E" w:rsidRPr="0066171E" w:rsidRDefault="0066171E" w:rsidP="0066171E">
            <w:pPr>
              <w:ind w:firstLine="0"/>
            </w:pPr>
            <w:r>
              <w:t>McGinnis</w:t>
            </w:r>
          </w:p>
        </w:tc>
        <w:tc>
          <w:tcPr>
            <w:tcW w:w="2179" w:type="dxa"/>
            <w:shd w:val="clear" w:color="auto" w:fill="auto"/>
          </w:tcPr>
          <w:p w14:paraId="1F009885" w14:textId="25EFFDD6" w:rsidR="0066171E" w:rsidRPr="0066171E" w:rsidRDefault="0066171E" w:rsidP="0066171E">
            <w:pPr>
              <w:ind w:firstLine="0"/>
            </w:pPr>
            <w:r>
              <w:t>Mitchell</w:t>
            </w:r>
          </w:p>
        </w:tc>
        <w:tc>
          <w:tcPr>
            <w:tcW w:w="2180" w:type="dxa"/>
            <w:shd w:val="clear" w:color="auto" w:fill="auto"/>
          </w:tcPr>
          <w:p w14:paraId="74E7E541" w14:textId="02E9AEE5" w:rsidR="0066171E" w:rsidRPr="0066171E" w:rsidRDefault="0066171E" w:rsidP="0066171E">
            <w:pPr>
              <w:ind w:firstLine="0"/>
            </w:pPr>
            <w:r>
              <w:t>Montgomery</w:t>
            </w:r>
          </w:p>
        </w:tc>
      </w:tr>
      <w:tr w:rsidR="0066171E" w:rsidRPr="0066171E" w14:paraId="259C60B8" w14:textId="77777777" w:rsidTr="0066171E">
        <w:tc>
          <w:tcPr>
            <w:tcW w:w="2179" w:type="dxa"/>
            <w:shd w:val="clear" w:color="auto" w:fill="auto"/>
          </w:tcPr>
          <w:p w14:paraId="2933B59C" w14:textId="59E74ADA" w:rsidR="0066171E" w:rsidRPr="0066171E" w:rsidRDefault="0066171E" w:rsidP="0066171E">
            <w:pPr>
              <w:ind w:firstLine="0"/>
            </w:pPr>
            <w:r>
              <w:lastRenderedPageBreak/>
              <w:t>J. Moore</w:t>
            </w:r>
          </w:p>
        </w:tc>
        <w:tc>
          <w:tcPr>
            <w:tcW w:w="2179" w:type="dxa"/>
            <w:shd w:val="clear" w:color="auto" w:fill="auto"/>
          </w:tcPr>
          <w:p w14:paraId="3FCAE389" w14:textId="192F67DD" w:rsidR="0066171E" w:rsidRPr="0066171E" w:rsidRDefault="0066171E" w:rsidP="0066171E">
            <w:pPr>
              <w:ind w:firstLine="0"/>
            </w:pPr>
            <w:r>
              <w:t>T. Moore</w:t>
            </w:r>
          </w:p>
        </w:tc>
        <w:tc>
          <w:tcPr>
            <w:tcW w:w="2180" w:type="dxa"/>
            <w:shd w:val="clear" w:color="auto" w:fill="auto"/>
          </w:tcPr>
          <w:p w14:paraId="6587CBA5" w14:textId="4AB04B85" w:rsidR="0066171E" w:rsidRPr="0066171E" w:rsidRDefault="0066171E" w:rsidP="0066171E">
            <w:pPr>
              <w:ind w:firstLine="0"/>
            </w:pPr>
            <w:r>
              <w:t>Morgan</w:t>
            </w:r>
          </w:p>
        </w:tc>
      </w:tr>
      <w:tr w:rsidR="0066171E" w:rsidRPr="0066171E" w14:paraId="0821B67D" w14:textId="77777777" w:rsidTr="0066171E">
        <w:tc>
          <w:tcPr>
            <w:tcW w:w="2179" w:type="dxa"/>
            <w:shd w:val="clear" w:color="auto" w:fill="auto"/>
          </w:tcPr>
          <w:p w14:paraId="7B373C45" w14:textId="684E1D08" w:rsidR="0066171E" w:rsidRPr="0066171E" w:rsidRDefault="0066171E" w:rsidP="0066171E">
            <w:pPr>
              <w:ind w:firstLine="0"/>
            </w:pPr>
            <w:r>
              <w:t>Moss</w:t>
            </w:r>
          </w:p>
        </w:tc>
        <w:tc>
          <w:tcPr>
            <w:tcW w:w="2179" w:type="dxa"/>
            <w:shd w:val="clear" w:color="auto" w:fill="auto"/>
          </w:tcPr>
          <w:p w14:paraId="11102392" w14:textId="17BCB571" w:rsidR="0066171E" w:rsidRPr="0066171E" w:rsidRDefault="0066171E" w:rsidP="0066171E">
            <w:pPr>
              <w:ind w:firstLine="0"/>
            </w:pPr>
            <w:r>
              <w:t>Murphy</w:t>
            </w:r>
          </w:p>
        </w:tc>
        <w:tc>
          <w:tcPr>
            <w:tcW w:w="2180" w:type="dxa"/>
            <w:shd w:val="clear" w:color="auto" w:fill="auto"/>
          </w:tcPr>
          <w:p w14:paraId="33315F4C" w14:textId="3D897B5B" w:rsidR="0066171E" w:rsidRPr="0066171E" w:rsidRDefault="0066171E" w:rsidP="0066171E">
            <w:pPr>
              <w:ind w:firstLine="0"/>
            </w:pPr>
            <w:r>
              <w:t>Neese</w:t>
            </w:r>
          </w:p>
        </w:tc>
      </w:tr>
      <w:tr w:rsidR="0066171E" w:rsidRPr="0066171E" w14:paraId="76A0CD81" w14:textId="77777777" w:rsidTr="0066171E">
        <w:tc>
          <w:tcPr>
            <w:tcW w:w="2179" w:type="dxa"/>
            <w:shd w:val="clear" w:color="auto" w:fill="auto"/>
          </w:tcPr>
          <w:p w14:paraId="10627EA7" w14:textId="5E4E1A96" w:rsidR="0066171E" w:rsidRPr="0066171E" w:rsidRDefault="0066171E" w:rsidP="0066171E">
            <w:pPr>
              <w:ind w:firstLine="0"/>
            </w:pPr>
            <w:r>
              <w:t>B. Newton</w:t>
            </w:r>
          </w:p>
        </w:tc>
        <w:tc>
          <w:tcPr>
            <w:tcW w:w="2179" w:type="dxa"/>
            <w:shd w:val="clear" w:color="auto" w:fill="auto"/>
          </w:tcPr>
          <w:p w14:paraId="2DA18AB6" w14:textId="755EE619" w:rsidR="0066171E" w:rsidRPr="0066171E" w:rsidRDefault="0066171E" w:rsidP="0066171E">
            <w:pPr>
              <w:ind w:firstLine="0"/>
            </w:pPr>
            <w:r>
              <w:t>W. Newton</w:t>
            </w:r>
          </w:p>
        </w:tc>
        <w:tc>
          <w:tcPr>
            <w:tcW w:w="2180" w:type="dxa"/>
            <w:shd w:val="clear" w:color="auto" w:fill="auto"/>
          </w:tcPr>
          <w:p w14:paraId="29532AE1" w14:textId="54AE45B7" w:rsidR="0066171E" w:rsidRPr="0066171E" w:rsidRDefault="0066171E" w:rsidP="0066171E">
            <w:pPr>
              <w:ind w:firstLine="0"/>
            </w:pPr>
            <w:r>
              <w:t>Oremus</w:t>
            </w:r>
          </w:p>
        </w:tc>
      </w:tr>
      <w:tr w:rsidR="0066171E" w:rsidRPr="0066171E" w14:paraId="20A3DB88" w14:textId="77777777" w:rsidTr="0066171E">
        <w:tc>
          <w:tcPr>
            <w:tcW w:w="2179" w:type="dxa"/>
            <w:shd w:val="clear" w:color="auto" w:fill="auto"/>
          </w:tcPr>
          <w:p w14:paraId="11F8D0EA" w14:textId="3CB56867" w:rsidR="0066171E" w:rsidRPr="0066171E" w:rsidRDefault="0066171E" w:rsidP="0066171E">
            <w:pPr>
              <w:ind w:firstLine="0"/>
            </w:pPr>
            <w:r>
              <w:t>Pace</w:t>
            </w:r>
          </w:p>
        </w:tc>
        <w:tc>
          <w:tcPr>
            <w:tcW w:w="2179" w:type="dxa"/>
            <w:shd w:val="clear" w:color="auto" w:fill="auto"/>
          </w:tcPr>
          <w:p w14:paraId="11736F03" w14:textId="167318FA" w:rsidR="0066171E" w:rsidRPr="0066171E" w:rsidRDefault="0066171E" w:rsidP="0066171E">
            <w:pPr>
              <w:ind w:firstLine="0"/>
            </w:pPr>
            <w:r>
              <w:t>Pedalino</w:t>
            </w:r>
          </w:p>
        </w:tc>
        <w:tc>
          <w:tcPr>
            <w:tcW w:w="2180" w:type="dxa"/>
            <w:shd w:val="clear" w:color="auto" w:fill="auto"/>
          </w:tcPr>
          <w:p w14:paraId="14767CF1" w14:textId="5891F554" w:rsidR="0066171E" w:rsidRPr="0066171E" w:rsidRDefault="0066171E" w:rsidP="0066171E">
            <w:pPr>
              <w:ind w:firstLine="0"/>
            </w:pPr>
            <w:r>
              <w:t>Pope</w:t>
            </w:r>
          </w:p>
        </w:tc>
      </w:tr>
      <w:tr w:rsidR="0066171E" w:rsidRPr="0066171E" w14:paraId="7BD8BF08" w14:textId="77777777" w:rsidTr="0066171E">
        <w:tc>
          <w:tcPr>
            <w:tcW w:w="2179" w:type="dxa"/>
            <w:shd w:val="clear" w:color="auto" w:fill="auto"/>
          </w:tcPr>
          <w:p w14:paraId="4929A9CD" w14:textId="727D6E6E" w:rsidR="0066171E" w:rsidRPr="0066171E" w:rsidRDefault="0066171E" w:rsidP="0066171E">
            <w:pPr>
              <w:ind w:firstLine="0"/>
            </w:pPr>
            <w:r>
              <w:t>Reese</w:t>
            </w:r>
          </w:p>
        </w:tc>
        <w:tc>
          <w:tcPr>
            <w:tcW w:w="2179" w:type="dxa"/>
            <w:shd w:val="clear" w:color="auto" w:fill="auto"/>
          </w:tcPr>
          <w:p w14:paraId="5E63FC8E" w14:textId="510266C6" w:rsidR="0066171E" w:rsidRPr="0066171E" w:rsidRDefault="0066171E" w:rsidP="0066171E">
            <w:pPr>
              <w:ind w:firstLine="0"/>
            </w:pPr>
            <w:r>
              <w:t>Rivers</w:t>
            </w:r>
          </w:p>
        </w:tc>
        <w:tc>
          <w:tcPr>
            <w:tcW w:w="2180" w:type="dxa"/>
            <w:shd w:val="clear" w:color="auto" w:fill="auto"/>
          </w:tcPr>
          <w:p w14:paraId="3CDCC0AF" w14:textId="642D9AA9" w:rsidR="0066171E" w:rsidRPr="0066171E" w:rsidRDefault="0066171E" w:rsidP="0066171E">
            <w:pPr>
              <w:ind w:firstLine="0"/>
            </w:pPr>
            <w:r>
              <w:t>Robbins</w:t>
            </w:r>
          </w:p>
        </w:tc>
      </w:tr>
      <w:tr w:rsidR="0066171E" w:rsidRPr="0066171E" w14:paraId="5D508DA6" w14:textId="77777777" w:rsidTr="0066171E">
        <w:tc>
          <w:tcPr>
            <w:tcW w:w="2179" w:type="dxa"/>
            <w:shd w:val="clear" w:color="auto" w:fill="auto"/>
          </w:tcPr>
          <w:p w14:paraId="45257E5B" w14:textId="44933257" w:rsidR="0066171E" w:rsidRPr="0066171E" w:rsidRDefault="0066171E" w:rsidP="0066171E">
            <w:pPr>
              <w:ind w:firstLine="0"/>
            </w:pPr>
            <w:r>
              <w:t>Rose</w:t>
            </w:r>
          </w:p>
        </w:tc>
        <w:tc>
          <w:tcPr>
            <w:tcW w:w="2179" w:type="dxa"/>
            <w:shd w:val="clear" w:color="auto" w:fill="auto"/>
          </w:tcPr>
          <w:p w14:paraId="4A6D4AFD" w14:textId="5DFF117D" w:rsidR="0066171E" w:rsidRPr="0066171E" w:rsidRDefault="0066171E" w:rsidP="0066171E">
            <w:pPr>
              <w:ind w:firstLine="0"/>
            </w:pPr>
            <w:r>
              <w:t>Rutherford</w:t>
            </w:r>
          </w:p>
        </w:tc>
        <w:tc>
          <w:tcPr>
            <w:tcW w:w="2180" w:type="dxa"/>
            <w:shd w:val="clear" w:color="auto" w:fill="auto"/>
          </w:tcPr>
          <w:p w14:paraId="5DE2B542" w14:textId="1D4ED91B" w:rsidR="0066171E" w:rsidRPr="0066171E" w:rsidRDefault="0066171E" w:rsidP="0066171E">
            <w:pPr>
              <w:ind w:firstLine="0"/>
            </w:pPr>
            <w:r>
              <w:t>Sanders</w:t>
            </w:r>
          </w:p>
        </w:tc>
      </w:tr>
      <w:tr w:rsidR="0066171E" w:rsidRPr="0066171E" w14:paraId="2D1B6143" w14:textId="77777777" w:rsidTr="0066171E">
        <w:tc>
          <w:tcPr>
            <w:tcW w:w="2179" w:type="dxa"/>
            <w:shd w:val="clear" w:color="auto" w:fill="auto"/>
          </w:tcPr>
          <w:p w14:paraId="76570FFD" w14:textId="74EB9B79" w:rsidR="0066171E" w:rsidRPr="0066171E" w:rsidRDefault="0066171E" w:rsidP="0066171E">
            <w:pPr>
              <w:ind w:firstLine="0"/>
            </w:pPr>
            <w:r>
              <w:t>Schuessler</w:t>
            </w:r>
          </w:p>
        </w:tc>
        <w:tc>
          <w:tcPr>
            <w:tcW w:w="2179" w:type="dxa"/>
            <w:shd w:val="clear" w:color="auto" w:fill="auto"/>
          </w:tcPr>
          <w:p w14:paraId="050D5254" w14:textId="0DB879C8" w:rsidR="0066171E" w:rsidRPr="0066171E" w:rsidRDefault="0066171E" w:rsidP="0066171E">
            <w:pPr>
              <w:ind w:firstLine="0"/>
            </w:pPr>
            <w:r>
              <w:t>Sessions</w:t>
            </w:r>
          </w:p>
        </w:tc>
        <w:tc>
          <w:tcPr>
            <w:tcW w:w="2180" w:type="dxa"/>
            <w:shd w:val="clear" w:color="auto" w:fill="auto"/>
          </w:tcPr>
          <w:p w14:paraId="6B1C05E7" w14:textId="792494D7" w:rsidR="0066171E" w:rsidRPr="0066171E" w:rsidRDefault="0066171E" w:rsidP="0066171E">
            <w:pPr>
              <w:ind w:firstLine="0"/>
            </w:pPr>
            <w:r>
              <w:t>G. M. Smith</w:t>
            </w:r>
          </w:p>
        </w:tc>
      </w:tr>
      <w:tr w:rsidR="0066171E" w:rsidRPr="0066171E" w14:paraId="152C7D27" w14:textId="77777777" w:rsidTr="0066171E">
        <w:tc>
          <w:tcPr>
            <w:tcW w:w="2179" w:type="dxa"/>
            <w:shd w:val="clear" w:color="auto" w:fill="auto"/>
          </w:tcPr>
          <w:p w14:paraId="0E6F0203" w14:textId="0B6EFC3D" w:rsidR="0066171E" w:rsidRPr="0066171E" w:rsidRDefault="0066171E" w:rsidP="0066171E">
            <w:pPr>
              <w:ind w:firstLine="0"/>
            </w:pPr>
            <w:r>
              <w:t>M. M. Smith</w:t>
            </w:r>
          </w:p>
        </w:tc>
        <w:tc>
          <w:tcPr>
            <w:tcW w:w="2179" w:type="dxa"/>
            <w:shd w:val="clear" w:color="auto" w:fill="auto"/>
          </w:tcPr>
          <w:p w14:paraId="53ACE92E" w14:textId="3BCF54A7" w:rsidR="0066171E" w:rsidRPr="0066171E" w:rsidRDefault="0066171E" w:rsidP="0066171E">
            <w:pPr>
              <w:ind w:firstLine="0"/>
            </w:pPr>
            <w:r>
              <w:t>Taylor</w:t>
            </w:r>
          </w:p>
        </w:tc>
        <w:tc>
          <w:tcPr>
            <w:tcW w:w="2180" w:type="dxa"/>
            <w:shd w:val="clear" w:color="auto" w:fill="auto"/>
          </w:tcPr>
          <w:p w14:paraId="2B7A7D7A" w14:textId="1BEF4FC1" w:rsidR="0066171E" w:rsidRPr="0066171E" w:rsidRDefault="0066171E" w:rsidP="0066171E">
            <w:pPr>
              <w:ind w:firstLine="0"/>
            </w:pPr>
            <w:r>
              <w:t>Teeple</w:t>
            </w:r>
          </w:p>
        </w:tc>
      </w:tr>
      <w:tr w:rsidR="0066171E" w:rsidRPr="0066171E" w14:paraId="4FD2183E" w14:textId="77777777" w:rsidTr="0066171E">
        <w:tc>
          <w:tcPr>
            <w:tcW w:w="2179" w:type="dxa"/>
            <w:shd w:val="clear" w:color="auto" w:fill="auto"/>
          </w:tcPr>
          <w:p w14:paraId="66C9EDC0" w14:textId="46D364B9" w:rsidR="0066171E" w:rsidRPr="0066171E" w:rsidRDefault="0066171E" w:rsidP="0066171E">
            <w:pPr>
              <w:ind w:firstLine="0"/>
            </w:pPr>
            <w:r>
              <w:t>Terribile</w:t>
            </w:r>
          </w:p>
        </w:tc>
        <w:tc>
          <w:tcPr>
            <w:tcW w:w="2179" w:type="dxa"/>
            <w:shd w:val="clear" w:color="auto" w:fill="auto"/>
          </w:tcPr>
          <w:p w14:paraId="6BB2BB82" w14:textId="36CBDD3B" w:rsidR="0066171E" w:rsidRPr="0066171E" w:rsidRDefault="0066171E" w:rsidP="0066171E">
            <w:pPr>
              <w:ind w:firstLine="0"/>
            </w:pPr>
            <w:r>
              <w:t>Vaughan</w:t>
            </w:r>
          </w:p>
        </w:tc>
        <w:tc>
          <w:tcPr>
            <w:tcW w:w="2180" w:type="dxa"/>
            <w:shd w:val="clear" w:color="auto" w:fill="auto"/>
          </w:tcPr>
          <w:p w14:paraId="42D0657C" w14:textId="45F2F9F9" w:rsidR="0066171E" w:rsidRPr="0066171E" w:rsidRDefault="0066171E" w:rsidP="0066171E">
            <w:pPr>
              <w:ind w:firstLine="0"/>
            </w:pPr>
            <w:r>
              <w:t>Weeks</w:t>
            </w:r>
          </w:p>
        </w:tc>
      </w:tr>
      <w:tr w:rsidR="0066171E" w:rsidRPr="0066171E" w14:paraId="677EDC88" w14:textId="77777777" w:rsidTr="0066171E">
        <w:tc>
          <w:tcPr>
            <w:tcW w:w="2179" w:type="dxa"/>
            <w:shd w:val="clear" w:color="auto" w:fill="auto"/>
          </w:tcPr>
          <w:p w14:paraId="49F8E654" w14:textId="156CA19F" w:rsidR="0066171E" w:rsidRPr="0066171E" w:rsidRDefault="0066171E" w:rsidP="0066171E">
            <w:pPr>
              <w:ind w:firstLine="0"/>
            </w:pPr>
            <w:r>
              <w:t>Wetmore</w:t>
            </w:r>
          </w:p>
        </w:tc>
        <w:tc>
          <w:tcPr>
            <w:tcW w:w="2179" w:type="dxa"/>
            <w:shd w:val="clear" w:color="auto" w:fill="auto"/>
          </w:tcPr>
          <w:p w14:paraId="6CA8FC41" w14:textId="03811447" w:rsidR="0066171E" w:rsidRPr="0066171E" w:rsidRDefault="0066171E" w:rsidP="0066171E">
            <w:pPr>
              <w:ind w:firstLine="0"/>
            </w:pPr>
            <w:r>
              <w:t>White</w:t>
            </w:r>
          </w:p>
        </w:tc>
        <w:tc>
          <w:tcPr>
            <w:tcW w:w="2180" w:type="dxa"/>
            <w:shd w:val="clear" w:color="auto" w:fill="auto"/>
          </w:tcPr>
          <w:p w14:paraId="29E23E5A" w14:textId="09F38E29" w:rsidR="0066171E" w:rsidRPr="0066171E" w:rsidRDefault="0066171E" w:rsidP="0066171E">
            <w:pPr>
              <w:ind w:firstLine="0"/>
            </w:pPr>
            <w:r>
              <w:t>Whitmire</w:t>
            </w:r>
          </w:p>
        </w:tc>
      </w:tr>
      <w:tr w:rsidR="0066171E" w:rsidRPr="0066171E" w14:paraId="5741798B" w14:textId="77777777" w:rsidTr="0066171E">
        <w:tc>
          <w:tcPr>
            <w:tcW w:w="2179" w:type="dxa"/>
            <w:shd w:val="clear" w:color="auto" w:fill="auto"/>
          </w:tcPr>
          <w:p w14:paraId="08DF4572" w14:textId="5FA16E5E" w:rsidR="0066171E" w:rsidRPr="0066171E" w:rsidRDefault="0066171E" w:rsidP="0066171E">
            <w:pPr>
              <w:keepNext/>
              <w:ind w:firstLine="0"/>
            </w:pPr>
            <w:r>
              <w:t>Wickensimer</w:t>
            </w:r>
          </w:p>
        </w:tc>
        <w:tc>
          <w:tcPr>
            <w:tcW w:w="2179" w:type="dxa"/>
            <w:shd w:val="clear" w:color="auto" w:fill="auto"/>
          </w:tcPr>
          <w:p w14:paraId="7877D970" w14:textId="4F14042F" w:rsidR="0066171E" w:rsidRPr="0066171E" w:rsidRDefault="0066171E" w:rsidP="0066171E">
            <w:pPr>
              <w:keepNext/>
              <w:ind w:firstLine="0"/>
            </w:pPr>
            <w:r>
              <w:t>Willis</w:t>
            </w:r>
          </w:p>
        </w:tc>
        <w:tc>
          <w:tcPr>
            <w:tcW w:w="2180" w:type="dxa"/>
            <w:shd w:val="clear" w:color="auto" w:fill="auto"/>
          </w:tcPr>
          <w:p w14:paraId="28DD9247" w14:textId="4DF15877" w:rsidR="0066171E" w:rsidRPr="0066171E" w:rsidRDefault="0066171E" w:rsidP="0066171E">
            <w:pPr>
              <w:keepNext/>
              <w:ind w:firstLine="0"/>
            </w:pPr>
            <w:r>
              <w:t>Wooten</w:t>
            </w:r>
          </w:p>
        </w:tc>
      </w:tr>
      <w:tr w:rsidR="0066171E" w:rsidRPr="0066171E" w14:paraId="51880E95" w14:textId="77777777" w:rsidTr="0066171E">
        <w:tc>
          <w:tcPr>
            <w:tcW w:w="2179" w:type="dxa"/>
            <w:shd w:val="clear" w:color="auto" w:fill="auto"/>
          </w:tcPr>
          <w:p w14:paraId="05E0BBD7" w14:textId="3EDB9B75" w:rsidR="0066171E" w:rsidRPr="0066171E" w:rsidRDefault="0066171E" w:rsidP="0066171E">
            <w:pPr>
              <w:keepNext/>
              <w:ind w:firstLine="0"/>
            </w:pPr>
            <w:r>
              <w:t>Yow</w:t>
            </w:r>
          </w:p>
        </w:tc>
        <w:tc>
          <w:tcPr>
            <w:tcW w:w="2179" w:type="dxa"/>
            <w:shd w:val="clear" w:color="auto" w:fill="auto"/>
          </w:tcPr>
          <w:p w14:paraId="1992E1A1" w14:textId="77777777" w:rsidR="0066171E" w:rsidRPr="0066171E" w:rsidRDefault="0066171E" w:rsidP="0066171E">
            <w:pPr>
              <w:keepNext/>
              <w:ind w:firstLine="0"/>
            </w:pPr>
          </w:p>
        </w:tc>
        <w:tc>
          <w:tcPr>
            <w:tcW w:w="2180" w:type="dxa"/>
            <w:shd w:val="clear" w:color="auto" w:fill="auto"/>
          </w:tcPr>
          <w:p w14:paraId="32E68BA5" w14:textId="77777777" w:rsidR="0066171E" w:rsidRPr="0066171E" w:rsidRDefault="0066171E" w:rsidP="0066171E">
            <w:pPr>
              <w:keepNext/>
              <w:ind w:firstLine="0"/>
            </w:pPr>
          </w:p>
        </w:tc>
      </w:tr>
    </w:tbl>
    <w:p w14:paraId="166EE6F5" w14:textId="77777777" w:rsidR="0066171E" w:rsidRDefault="0066171E" w:rsidP="0066171E"/>
    <w:p w14:paraId="07FA3869" w14:textId="379EFF86" w:rsidR="0066171E" w:rsidRDefault="0066171E" w:rsidP="0066171E">
      <w:pPr>
        <w:jc w:val="center"/>
        <w:rPr>
          <w:b/>
        </w:rPr>
      </w:pPr>
      <w:r w:rsidRPr="0066171E">
        <w:rPr>
          <w:b/>
        </w:rPr>
        <w:t>Total--106</w:t>
      </w:r>
    </w:p>
    <w:p w14:paraId="27B8562C" w14:textId="77777777" w:rsidR="0066171E" w:rsidRDefault="0066171E" w:rsidP="0066171E">
      <w:pPr>
        <w:jc w:val="center"/>
        <w:rPr>
          <w:b/>
        </w:rPr>
      </w:pPr>
    </w:p>
    <w:p w14:paraId="78EA0344" w14:textId="77777777" w:rsidR="0066171E" w:rsidRDefault="0066171E" w:rsidP="0066171E">
      <w:pPr>
        <w:ind w:firstLine="0"/>
      </w:pPr>
      <w:r w:rsidRPr="0066171E">
        <w:t xml:space="preserve"> </w:t>
      </w:r>
      <w:r>
        <w:t>Those who voted in the negative are:</w:t>
      </w:r>
    </w:p>
    <w:p w14:paraId="65B6EA68" w14:textId="77777777" w:rsidR="0066171E" w:rsidRDefault="0066171E" w:rsidP="0066171E"/>
    <w:p w14:paraId="3C2410A3" w14:textId="77777777" w:rsidR="0066171E" w:rsidRDefault="0066171E" w:rsidP="0066171E">
      <w:pPr>
        <w:jc w:val="center"/>
        <w:rPr>
          <w:b/>
        </w:rPr>
      </w:pPr>
      <w:r w:rsidRPr="0066171E">
        <w:rPr>
          <w:b/>
        </w:rPr>
        <w:t>Total--0</w:t>
      </w:r>
    </w:p>
    <w:p w14:paraId="29D030A1" w14:textId="4E9EFEA0" w:rsidR="0066171E" w:rsidRDefault="0066171E" w:rsidP="0066171E">
      <w:pPr>
        <w:jc w:val="center"/>
        <w:rPr>
          <w:b/>
        </w:rPr>
      </w:pPr>
    </w:p>
    <w:p w14:paraId="49B3AC9A" w14:textId="77777777" w:rsidR="0066171E" w:rsidRDefault="0066171E" w:rsidP="0066171E">
      <w:r>
        <w:t xml:space="preserve">Section 82 was adopted. </w:t>
      </w:r>
    </w:p>
    <w:p w14:paraId="4FC4461B" w14:textId="77777777" w:rsidR="0066171E" w:rsidRDefault="0066171E" w:rsidP="0066171E"/>
    <w:p w14:paraId="37BBFA33" w14:textId="417A3A30" w:rsidR="0066171E" w:rsidRDefault="0066171E" w:rsidP="0066171E">
      <w:pPr>
        <w:keepNext/>
        <w:jc w:val="center"/>
        <w:rPr>
          <w:b/>
        </w:rPr>
      </w:pPr>
      <w:r w:rsidRPr="0066171E">
        <w:rPr>
          <w:b/>
        </w:rPr>
        <w:t>SECTION 83</w:t>
      </w:r>
    </w:p>
    <w:p w14:paraId="2C4CB838" w14:textId="77777777" w:rsidR="0066171E" w:rsidRDefault="0066171E" w:rsidP="0066171E">
      <w:r>
        <w:t xml:space="preserve">The yeas and nays were taken resulting as follows: </w:t>
      </w:r>
    </w:p>
    <w:p w14:paraId="56EA9D0B" w14:textId="4AE91F35" w:rsidR="0066171E" w:rsidRDefault="0066171E" w:rsidP="0066171E">
      <w:pPr>
        <w:jc w:val="center"/>
      </w:pPr>
      <w:r>
        <w:t xml:space="preserve"> </w:t>
      </w:r>
      <w:bookmarkStart w:id="154" w:name="vote_start326"/>
      <w:bookmarkEnd w:id="154"/>
      <w:r>
        <w:t>Yeas 89; Nays 0</w:t>
      </w:r>
    </w:p>
    <w:p w14:paraId="16436991" w14:textId="77777777" w:rsidR="0066171E" w:rsidRDefault="0066171E" w:rsidP="0066171E">
      <w:pPr>
        <w:jc w:val="center"/>
      </w:pPr>
    </w:p>
    <w:p w14:paraId="08952F4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DD16F6" w14:textId="77777777" w:rsidTr="0066171E">
        <w:tc>
          <w:tcPr>
            <w:tcW w:w="2179" w:type="dxa"/>
            <w:shd w:val="clear" w:color="auto" w:fill="auto"/>
          </w:tcPr>
          <w:p w14:paraId="54DC8CC2" w14:textId="7C515D73" w:rsidR="0066171E" w:rsidRPr="0066171E" w:rsidRDefault="0066171E" w:rsidP="0066171E">
            <w:pPr>
              <w:keepNext/>
              <w:ind w:firstLine="0"/>
            </w:pPr>
            <w:r>
              <w:t>Alexander</w:t>
            </w:r>
          </w:p>
        </w:tc>
        <w:tc>
          <w:tcPr>
            <w:tcW w:w="2179" w:type="dxa"/>
            <w:shd w:val="clear" w:color="auto" w:fill="auto"/>
          </w:tcPr>
          <w:p w14:paraId="2C10D3A2" w14:textId="587AF47F" w:rsidR="0066171E" w:rsidRPr="0066171E" w:rsidRDefault="0066171E" w:rsidP="0066171E">
            <w:pPr>
              <w:keepNext/>
              <w:ind w:firstLine="0"/>
            </w:pPr>
            <w:r>
              <w:t>Anderson</w:t>
            </w:r>
          </w:p>
        </w:tc>
        <w:tc>
          <w:tcPr>
            <w:tcW w:w="2180" w:type="dxa"/>
            <w:shd w:val="clear" w:color="auto" w:fill="auto"/>
          </w:tcPr>
          <w:p w14:paraId="1C93A992" w14:textId="00027F63" w:rsidR="0066171E" w:rsidRPr="0066171E" w:rsidRDefault="0066171E" w:rsidP="0066171E">
            <w:pPr>
              <w:keepNext/>
              <w:ind w:firstLine="0"/>
            </w:pPr>
            <w:r>
              <w:t>Atkinson</w:t>
            </w:r>
          </w:p>
        </w:tc>
      </w:tr>
      <w:tr w:rsidR="0066171E" w:rsidRPr="0066171E" w14:paraId="538ABF7A" w14:textId="77777777" w:rsidTr="0066171E">
        <w:tc>
          <w:tcPr>
            <w:tcW w:w="2179" w:type="dxa"/>
            <w:shd w:val="clear" w:color="auto" w:fill="auto"/>
          </w:tcPr>
          <w:p w14:paraId="27C6BBCD" w14:textId="7ADDA4DF" w:rsidR="0066171E" w:rsidRPr="0066171E" w:rsidRDefault="0066171E" w:rsidP="0066171E">
            <w:pPr>
              <w:ind w:firstLine="0"/>
            </w:pPr>
            <w:r>
              <w:t>Bailey</w:t>
            </w:r>
          </w:p>
        </w:tc>
        <w:tc>
          <w:tcPr>
            <w:tcW w:w="2179" w:type="dxa"/>
            <w:shd w:val="clear" w:color="auto" w:fill="auto"/>
          </w:tcPr>
          <w:p w14:paraId="0E1F788C" w14:textId="240AE9CA" w:rsidR="0066171E" w:rsidRPr="0066171E" w:rsidRDefault="0066171E" w:rsidP="0066171E">
            <w:pPr>
              <w:ind w:firstLine="0"/>
            </w:pPr>
            <w:r>
              <w:t>Ballentine</w:t>
            </w:r>
          </w:p>
        </w:tc>
        <w:tc>
          <w:tcPr>
            <w:tcW w:w="2180" w:type="dxa"/>
            <w:shd w:val="clear" w:color="auto" w:fill="auto"/>
          </w:tcPr>
          <w:p w14:paraId="68605ADD" w14:textId="51B7A580" w:rsidR="0066171E" w:rsidRPr="0066171E" w:rsidRDefault="0066171E" w:rsidP="0066171E">
            <w:pPr>
              <w:ind w:firstLine="0"/>
            </w:pPr>
            <w:r>
              <w:t>Bauer</w:t>
            </w:r>
          </w:p>
        </w:tc>
      </w:tr>
      <w:tr w:rsidR="0066171E" w:rsidRPr="0066171E" w14:paraId="540BD6FC" w14:textId="77777777" w:rsidTr="0066171E">
        <w:tc>
          <w:tcPr>
            <w:tcW w:w="2179" w:type="dxa"/>
            <w:shd w:val="clear" w:color="auto" w:fill="auto"/>
          </w:tcPr>
          <w:p w14:paraId="0CE09A71" w14:textId="0D550568" w:rsidR="0066171E" w:rsidRPr="0066171E" w:rsidRDefault="0066171E" w:rsidP="0066171E">
            <w:pPr>
              <w:ind w:firstLine="0"/>
            </w:pPr>
            <w:r>
              <w:t>Beach</w:t>
            </w:r>
          </w:p>
        </w:tc>
        <w:tc>
          <w:tcPr>
            <w:tcW w:w="2179" w:type="dxa"/>
            <w:shd w:val="clear" w:color="auto" w:fill="auto"/>
          </w:tcPr>
          <w:p w14:paraId="1F91A2D7" w14:textId="11BD1B76" w:rsidR="0066171E" w:rsidRPr="0066171E" w:rsidRDefault="0066171E" w:rsidP="0066171E">
            <w:pPr>
              <w:ind w:firstLine="0"/>
            </w:pPr>
            <w:r>
              <w:t>Bowers</w:t>
            </w:r>
          </w:p>
        </w:tc>
        <w:tc>
          <w:tcPr>
            <w:tcW w:w="2180" w:type="dxa"/>
            <w:shd w:val="clear" w:color="auto" w:fill="auto"/>
          </w:tcPr>
          <w:p w14:paraId="3120D804" w14:textId="1ED32595" w:rsidR="0066171E" w:rsidRPr="0066171E" w:rsidRDefault="0066171E" w:rsidP="0066171E">
            <w:pPr>
              <w:ind w:firstLine="0"/>
            </w:pPr>
            <w:r>
              <w:t>Bradley</w:t>
            </w:r>
          </w:p>
        </w:tc>
      </w:tr>
      <w:tr w:rsidR="0066171E" w:rsidRPr="0066171E" w14:paraId="1C5696EF" w14:textId="77777777" w:rsidTr="0066171E">
        <w:tc>
          <w:tcPr>
            <w:tcW w:w="2179" w:type="dxa"/>
            <w:shd w:val="clear" w:color="auto" w:fill="auto"/>
          </w:tcPr>
          <w:p w14:paraId="654370F7" w14:textId="255582F2" w:rsidR="0066171E" w:rsidRPr="0066171E" w:rsidRDefault="0066171E" w:rsidP="0066171E">
            <w:pPr>
              <w:ind w:firstLine="0"/>
            </w:pPr>
            <w:r>
              <w:t>Brewer</w:t>
            </w:r>
          </w:p>
        </w:tc>
        <w:tc>
          <w:tcPr>
            <w:tcW w:w="2179" w:type="dxa"/>
            <w:shd w:val="clear" w:color="auto" w:fill="auto"/>
          </w:tcPr>
          <w:p w14:paraId="67519164" w14:textId="5C8D5222" w:rsidR="0066171E" w:rsidRPr="0066171E" w:rsidRDefault="0066171E" w:rsidP="0066171E">
            <w:pPr>
              <w:ind w:firstLine="0"/>
            </w:pPr>
            <w:r>
              <w:t>Burns</w:t>
            </w:r>
          </w:p>
        </w:tc>
        <w:tc>
          <w:tcPr>
            <w:tcW w:w="2180" w:type="dxa"/>
            <w:shd w:val="clear" w:color="auto" w:fill="auto"/>
          </w:tcPr>
          <w:p w14:paraId="3F43851E" w14:textId="3494C27C" w:rsidR="0066171E" w:rsidRPr="0066171E" w:rsidRDefault="0066171E" w:rsidP="0066171E">
            <w:pPr>
              <w:ind w:firstLine="0"/>
            </w:pPr>
            <w:r>
              <w:t>Bustos</w:t>
            </w:r>
          </w:p>
        </w:tc>
      </w:tr>
      <w:tr w:rsidR="0066171E" w:rsidRPr="0066171E" w14:paraId="6FCCC361" w14:textId="77777777" w:rsidTr="0066171E">
        <w:tc>
          <w:tcPr>
            <w:tcW w:w="2179" w:type="dxa"/>
            <w:shd w:val="clear" w:color="auto" w:fill="auto"/>
          </w:tcPr>
          <w:p w14:paraId="40E909CB" w14:textId="49F5EA9C" w:rsidR="0066171E" w:rsidRPr="0066171E" w:rsidRDefault="0066171E" w:rsidP="0066171E">
            <w:pPr>
              <w:ind w:firstLine="0"/>
            </w:pPr>
            <w:r>
              <w:t>Calhoon</w:t>
            </w:r>
          </w:p>
        </w:tc>
        <w:tc>
          <w:tcPr>
            <w:tcW w:w="2179" w:type="dxa"/>
            <w:shd w:val="clear" w:color="auto" w:fill="auto"/>
          </w:tcPr>
          <w:p w14:paraId="472988B6" w14:textId="7A363B29" w:rsidR="0066171E" w:rsidRPr="0066171E" w:rsidRDefault="0066171E" w:rsidP="0066171E">
            <w:pPr>
              <w:ind w:firstLine="0"/>
            </w:pPr>
            <w:r>
              <w:t>Chapman</w:t>
            </w:r>
          </w:p>
        </w:tc>
        <w:tc>
          <w:tcPr>
            <w:tcW w:w="2180" w:type="dxa"/>
            <w:shd w:val="clear" w:color="auto" w:fill="auto"/>
          </w:tcPr>
          <w:p w14:paraId="1F6E9166" w14:textId="0D888198" w:rsidR="0066171E" w:rsidRPr="0066171E" w:rsidRDefault="0066171E" w:rsidP="0066171E">
            <w:pPr>
              <w:ind w:firstLine="0"/>
            </w:pPr>
            <w:r>
              <w:t>Clyburn</w:t>
            </w:r>
          </w:p>
        </w:tc>
      </w:tr>
      <w:tr w:rsidR="0066171E" w:rsidRPr="0066171E" w14:paraId="50A91713" w14:textId="77777777" w:rsidTr="0066171E">
        <w:tc>
          <w:tcPr>
            <w:tcW w:w="2179" w:type="dxa"/>
            <w:shd w:val="clear" w:color="auto" w:fill="auto"/>
          </w:tcPr>
          <w:p w14:paraId="1D704B77" w14:textId="48E054B2" w:rsidR="0066171E" w:rsidRPr="0066171E" w:rsidRDefault="0066171E" w:rsidP="0066171E">
            <w:pPr>
              <w:ind w:firstLine="0"/>
            </w:pPr>
            <w:r>
              <w:t>Cobb-Hunter</w:t>
            </w:r>
          </w:p>
        </w:tc>
        <w:tc>
          <w:tcPr>
            <w:tcW w:w="2179" w:type="dxa"/>
            <w:shd w:val="clear" w:color="auto" w:fill="auto"/>
          </w:tcPr>
          <w:p w14:paraId="780BC501" w14:textId="611E1E82" w:rsidR="0066171E" w:rsidRPr="0066171E" w:rsidRDefault="0066171E" w:rsidP="0066171E">
            <w:pPr>
              <w:ind w:firstLine="0"/>
            </w:pPr>
            <w:r>
              <w:t>B. J. Cox</w:t>
            </w:r>
          </w:p>
        </w:tc>
        <w:tc>
          <w:tcPr>
            <w:tcW w:w="2180" w:type="dxa"/>
            <w:shd w:val="clear" w:color="auto" w:fill="auto"/>
          </w:tcPr>
          <w:p w14:paraId="7691C114" w14:textId="5B854601" w:rsidR="0066171E" w:rsidRPr="0066171E" w:rsidRDefault="0066171E" w:rsidP="0066171E">
            <w:pPr>
              <w:ind w:firstLine="0"/>
            </w:pPr>
            <w:r>
              <w:t>B. L. Cox</w:t>
            </w:r>
          </w:p>
        </w:tc>
      </w:tr>
      <w:tr w:rsidR="0066171E" w:rsidRPr="0066171E" w14:paraId="35E8A94E" w14:textId="77777777" w:rsidTr="0066171E">
        <w:tc>
          <w:tcPr>
            <w:tcW w:w="2179" w:type="dxa"/>
            <w:shd w:val="clear" w:color="auto" w:fill="auto"/>
          </w:tcPr>
          <w:p w14:paraId="01E702A8" w14:textId="22DB79F8" w:rsidR="0066171E" w:rsidRPr="0066171E" w:rsidRDefault="0066171E" w:rsidP="0066171E">
            <w:pPr>
              <w:ind w:firstLine="0"/>
            </w:pPr>
            <w:r>
              <w:t>Crawford</w:t>
            </w:r>
          </w:p>
        </w:tc>
        <w:tc>
          <w:tcPr>
            <w:tcW w:w="2179" w:type="dxa"/>
            <w:shd w:val="clear" w:color="auto" w:fill="auto"/>
          </w:tcPr>
          <w:p w14:paraId="165D96D7" w14:textId="58E2DE42" w:rsidR="0066171E" w:rsidRPr="0066171E" w:rsidRDefault="0066171E" w:rsidP="0066171E">
            <w:pPr>
              <w:ind w:firstLine="0"/>
            </w:pPr>
            <w:r>
              <w:t>Cromer</w:t>
            </w:r>
          </w:p>
        </w:tc>
        <w:tc>
          <w:tcPr>
            <w:tcW w:w="2180" w:type="dxa"/>
            <w:shd w:val="clear" w:color="auto" w:fill="auto"/>
          </w:tcPr>
          <w:p w14:paraId="1F70653D" w14:textId="1275688A" w:rsidR="0066171E" w:rsidRPr="0066171E" w:rsidRDefault="0066171E" w:rsidP="0066171E">
            <w:pPr>
              <w:ind w:firstLine="0"/>
            </w:pPr>
            <w:r>
              <w:t>Davis</w:t>
            </w:r>
          </w:p>
        </w:tc>
      </w:tr>
      <w:tr w:rsidR="0066171E" w:rsidRPr="0066171E" w14:paraId="29F43DA8" w14:textId="77777777" w:rsidTr="0066171E">
        <w:tc>
          <w:tcPr>
            <w:tcW w:w="2179" w:type="dxa"/>
            <w:shd w:val="clear" w:color="auto" w:fill="auto"/>
          </w:tcPr>
          <w:p w14:paraId="39B3EE80" w14:textId="3D383273" w:rsidR="0066171E" w:rsidRPr="0066171E" w:rsidRDefault="0066171E" w:rsidP="0066171E">
            <w:pPr>
              <w:ind w:firstLine="0"/>
            </w:pPr>
            <w:r>
              <w:t>Duncan</w:t>
            </w:r>
          </w:p>
        </w:tc>
        <w:tc>
          <w:tcPr>
            <w:tcW w:w="2179" w:type="dxa"/>
            <w:shd w:val="clear" w:color="auto" w:fill="auto"/>
          </w:tcPr>
          <w:p w14:paraId="46D1842F" w14:textId="2FF44816" w:rsidR="0066171E" w:rsidRPr="0066171E" w:rsidRDefault="0066171E" w:rsidP="0066171E">
            <w:pPr>
              <w:ind w:firstLine="0"/>
            </w:pPr>
            <w:r>
              <w:t>Edgerton</w:t>
            </w:r>
          </w:p>
        </w:tc>
        <w:tc>
          <w:tcPr>
            <w:tcW w:w="2180" w:type="dxa"/>
            <w:shd w:val="clear" w:color="auto" w:fill="auto"/>
          </w:tcPr>
          <w:p w14:paraId="6EC8D730" w14:textId="497E3375" w:rsidR="0066171E" w:rsidRPr="0066171E" w:rsidRDefault="0066171E" w:rsidP="0066171E">
            <w:pPr>
              <w:ind w:firstLine="0"/>
            </w:pPr>
            <w:r>
              <w:t>Erickson</w:t>
            </w:r>
          </w:p>
        </w:tc>
      </w:tr>
      <w:tr w:rsidR="0066171E" w:rsidRPr="0066171E" w14:paraId="47C0EAFE" w14:textId="77777777" w:rsidTr="0066171E">
        <w:tc>
          <w:tcPr>
            <w:tcW w:w="2179" w:type="dxa"/>
            <w:shd w:val="clear" w:color="auto" w:fill="auto"/>
          </w:tcPr>
          <w:p w14:paraId="19EE1B31" w14:textId="0988E394" w:rsidR="0066171E" w:rsidRPr="0066171E" w:rsidRDefault="0066171E" w:rsidP="0066171E">
            <w:pPr>
              <w:ind w:firstLine="0"/>
            </w:pPr>
            <w:r>
              <w:t>Forrest</w:t>
            </w:r>
          </w:p>
        </w:tc>
        <w:tc>
          <w:tcPr>
            <w:tcW w:w="2179" w:type="dxa"/>
            <w:shd w:val="clear" w:color="auto" w:fill="auto"/>
          </w:tcPr>
          <w:p w14:paraId="5E95F360" w14:textId="638F5099" w:rsidR="0066171E" w:rsidRPr="0066171E" w:rsidRDefault="0066171E" w:rsidP="0066171E">
            <w:pPr>
              <w:ind w:firstLine="0"/>
            </w:pPr>
            <w:r>
              <w:t>Frank</w:t>
            </w:r>
          </w:p>
        </w:tc>
        <w:tc>
          <w:tcPr>
            <w:tcW w:w="2180" w:type="dxa"/>
            <w:shd w:val="clear" w:color="auto" w:fill="auto"/>
          </w:tcPr>
          <w:p w14:paraId="39A69C24" w14:textId="0C13E164" w:rsidR="0066171E" w:rsidRPr="0066171E" w:rsidRDefault="0066171E" w:rsidP="0066171E">
            <w:pPr>
              <w:ind w:firstLine="0"/>
            </w:pPr>
            <w:r>
              <w:t>Gagnon</w:t>
            </w:r>
          </w:p>
        </w:tc>
      </w:tr>
      <w:tr w:rsidR="0066171E" w:rsidRPr="0066171E" w14:paraId="34D97CEC" w14:textId="77777777" w:rsidTr="0066171E">
        <w:tc>
          <w:tcPr>
            <w:tcW w:w="2179" w:type="dxa"/>
            <w:shd w:val="clear" w:color="auto" w:fill="auto"/>
          </w:tcPr>
          <w:p w14:paraId="4F03EAEA" w14:textId="71BA6AB4" w:rsidR="0066171E" w:rsidRPr="0066171E" w:rsidRDefault="0066171E" w:rsidP="0066171E">
            <w:pPr>
              <w:ind w:firstLine="0"/>
            </w:pPr>
            <w:r>
              <w:t>Gibson</w:t>
            </w:r>
          </w:p>
        </w:tc>
        <w:tc>
          <w:tcPr>
            <w:tcW w:w="2179" w:type="dxa"/>
            <w:shd w:val="clear" w:color="auto" w:fill="auto"/>
          </w:tcPr>
          <w:p w14:paraId="6457E846" w14:textId="179C7022" w:rsidR="0066171E" w:rsidRPr="0066171E" w:rsidRDefault="0066171E" w:rsidP="0066171E">
            <w:pPr>
              <w:ind w:firstLine="0"/>
            </w:pPr>
            <w:r>
              <w:t>Gilliam</w:t>
            </w:r>
          </w:p>
        </w:tc>
        <w:tc>
          <w:tcPr>
            <w:tcW w:w="2180" w:type="dxa"/>
            <w:shd w:val="clear" w:color="auto" w:fill="auto"/>
          </w:tcPr>
          <w:p w14:paraId="1B76BA65" w14:textId="67867BD3" w:rsidR="0066171E" w:rsidRPr="0066171E" w:rsidRDefault="0066171E" w:rsidP="0066171E">
            <w:pPr>
              <w:ind w:firstLine="0"/>
            </w:pPr>
            <w:r>
              <w:t>Gilliard</w:t>
            </w:r>
          </w:p>
        </w:tc>
      </w:tr>
      <w:tr w:rsidR="0066171E" w:rsidRPr="0066171E" w14:paraId="0DA4B005" w14:textId="77777777" w:rsidTr="0066171E">
        <w:tc>
          <w:tcPr>
            <w:tcW w:w="2179" w:type="dxa"/>
            <w:shd w:val="clear" w:color="auto" w:fill="auto"/>
          </w:tcPr>
          <w:p w14:paraId="169A4779" w14:textId="2D4945B0" w:rsidR="0066171E" w:rsidRPr="0066171E" w:rsidRDefault="0066171E" w:rsidP="0066171E">
            <w:pPr>
              <w:ind w:firstLine="0"/>
            </w:pPr>
            <w:r>
              <w:t>Gilreath</w:t>
            </w:r>
          </w:p>
        </w:tc>
        <w:tc>
          <w:tcPr>
            <w:tcW w:w="2179" w:type="dxa"/>
            <w:shd w:val="clear" w:color="auto" w:fill="auto"/>
          </w:tcPr>
          <w:p w14:paraId="37B4A95A" w14:textId="6F034A53" w:rsidR="0066171E" w:rsidRPr="0066171E" w:rsidRDefault="0066171E" w:rsidP="0066171E">
            <w:pPr>
              <w:ind w:firstLine="0"/>
            </w:pPr>
            <w:r>
              <w:t>Govan</w:t>
            </w:r>
          </w:p>
        </w:tc>
        <w:tc>
          <w:tcPr>
            <w:tcW w:w="2180" w:type="dxa"/>
            <w:shd w:val="clear" w:color="auto" w:fill="auto"/>
          </w:tcPr>
          <w:p w14:paraId="28D1A49C" w14:textId="6C4746BD" w:rsidR="0066171E" w:rsidRPr="0066171E" w:rsidRDefault="0066171E" w:rsidP="0066171E">
            <w:pPr>
              <w:ind w:firstLine="0"/>
            </w:pPr>
            <w:r>
              <w:t>Grant</w:t>
            </w:r>
          </w:p>
        </w:tc>
      </w:tr>
      <w:tr w:rsidR="0066171E" w:rsidRPr="0066171E" w14:paraId="63214C75" w14:textId="77777777" w:rsidTr="0066171E">
        <w:tc>
          <w:tcPr>
            <w:tcW w:w="2179" w:type="dxa"/>
            <w:shd w:val="clear" w:color="auto" w:fill="auto"/>
          </w:tcPr>
          <w:p w14:paraId="02015DE7" w14:textId="0571B2C8" w:rsidR="0066171E" w:rsidRPr="0066171E" w:rsidRDefault="0066171E" w:rsidP="0066171E">
            <w:pPr>
              <w:ind w:firstLine="0"/>
            </w:pPr>
            <w:r>
              <w:t>Guffey</w:t>
            </w:r>
          </w:p>
        </w:tc>
        <w:tc>
          <w:tcPr>
            <w:tcW w:w="2179" w:type="dxa"/>
            <w:shd w:val="clear" w:color="auto" w:fill="auto"/>
          </w:tcPr>
          <w:p w14:paraId="097C0F3C" w14:textId="75E44858" w:rsidR="0066171E" w:rsidRPr="0066171E" w:rsidRDefault="0066171E" w:rsidP="0066171E">
            <w:pPr>
              <w:ind w:firstLine="0"/>
            </w:pPr>
            <w:r>
              <w:t>Haddon</w:t>
            </w:r>
          </w:p>
        </w:tc>
        <w:tc>
          <w:tcPr>
            <w:tcW w:w="2180" w:type="dxa"/>
            <w:shd w:val="clear" w:color="auto" w:fill="auto"/>
          </w:tcPr>
          <w:p w14:paraId="776119A2" w14:textId="51B83FD2" w:rsidR="0066171E" w:rsidRPr="0066171E" w:rsidRDefault="0066171E" w:rsidP="0066171E">
            <w:pPr>
              <w:ind w:firstLine="0"/>
            </w:pPr>
            <w:r>
              <w:t>Hardee</w:t>
            </w:r>
          </w:p>
        </w:tc>
      </w:tr>
      <w:tr w:rsidR="0066171E" w:rsidRPr="0066171E" w14:paraId="21E6B296" w14:textId="77777777" w:rsidTr="0066171E">
        <w:tc>
          <w:tcPr>
            <w:tcW w:w="2179" w:type="dxa"/>
            <w:shd w:val="clear" w:color="auto" w:fill="auto"/>
          </w:tcPr>
          <w:p w14:paraId="0F7F15B9" w14:textId="24752BD7" w:rsidR="0066171E" w:rsidRPr="0066171E" w:rsidRDefault="0066171E" w:rsidP="0066171E">
            <w:pPr>
              <w:ind w:firstLine="0"/>
            </w:pPr>
            <w:r>
              <w:t>Harris</w:t>
            </w:r>
          </w:p>
        </w:tc>
        <w:tc>
          <w:tcPr>
            <w:tcW w:w="2179" w:type="dxa"/>
            <w:shd w:val="clear" w:color="auto" w:fill="auto"/>
          </w:tcPr>
          <w:p w14:paraId="19711F4B" w14:textId="3E1F94B2" w:rsidR="0066171E" w:rsidRPr="0066171E" w:rsidRDefault="0066171E" w:rsidP="0066171E">
            <w:pPr>
              <w:ind w:firstLine="0"/>
            </w:pPr>
            <w:r>
              <w:t>Hartnett</w:t>
            </w:r>
          </w:p>
        </w:tc>
        <w:tc>
          <w:tcPr>
            <w:tcW w:w="2180" w:type="dxa"/>
            <w:shd w:val="clear" w:color="auto" w:fill="auto"/>
          </w:tcPr>
          <w:p w14:paraId="23CA45DB" w14:textId="5C985657" w:rsidR="0066171E" w:rsidRPr="0066171E" w:rsidRDefault="0066171E" w:rsidP="0066171E">
            <w:pPr>
              <w:ind w:firstLine="0"/>
            </w:pPr>
            <w:r>
              <w:t>Hartz</w:t>
            </w:r>
          </w:p>
        </w:tc>
      </w:tr>
      <w:tr w:rsidR="0066171E" w:rsidRPr="0066171E" w14:paraId="0EF2F2B6" w14:textId="77777777" w:rsidTr="0066171E">
        <w:tc>
          <w:tcPr>
            <w:tcW w:w="2179" w:type="dxa"/>
            <w:shd w:val="clear" w:color="auto" w:fill="auto"/>
          </w:tcPr>
          <w:p w14:paraId="2A5DD7AB" w14:textId="5B35341A" w:rsidR="0066171E" w:rsidRPr="0066171E" w:rsidRDefault="0066171E" w:rsidP="0066171E">
            <w:pPr>
              <w:ind w:firstLine="0"/>
            </w:pPr>
            <w:r>
              <w:t>Hayes</w:t>
            </w:r>
          </w:p>
        </w:tc>
        <w:tc>
          <w:tcPr>
            <w:tcW w:w="2179" w:type="dxa"/>
            <w:shd w:val="clear" w:color="auto" w:fill="auto"/>
          </w:tcPr>
          <w:p w14:paraId="6D279748" w14:textId="231CA3E3" w:rsidR="0066171E" w:rsidRPr="0066171E" w:rsidRDefault="0066171E" w:rsidP="0066171E">
            <w:pPr>
              <w:ind w:firstLine="0"/>
            </w:pPr>
            <w:r>
              <w:t>Herbkersman</w:t>
            </w:r>
          </w:p>
        </w:tc>
        <w:tc>
          <w:tcPr>
            <w:tcW w:w="2180" w:type="dxa"/>
            <w:shd w:val="clear" w:color="auto" w:fill="auto"/>
          </w:tcPr>
          <w:p w14:paraId="22E38F08" w14:textId="1CC7F829" w:rsidR="0066171E" w:rsidRPr="0066171E" w:rsidRDefault="0066171E" w:rsidP="0066171E">
            <w:pPr>
              <w:ind w:firstLine="0"/>
            </w:pPr>
            <w:r>
              <w:t>Hewitt</w:t>
            </w:r>
          </w:p>
        </w:tc>
      </w:tr>
      <w:tr w:rsidR="0066171E" w:rsidRPr="0066171E" w14:paraId="57AA906D" w14:textId="77777777" w:rsidTr="0066171E">
        <w:tc>
          <w:tcPr>
            <w:tcW w:w="2179" w:type="dxa"/>
            <w:shd w:val="clear" w:color="auto" w:fill="auto"/>
          </w:tcPr>
          <w:p w14:paraId="1955EA90" w14:textId="3E87F551" w:rsidR="0066171E" w:rsidRPr="0066171E" w:rsidRDefault="0066171E" w:rsidP="0066171E">
            <w:pPr>
              <w:ind w:firstLine="0"/>
            </w:pPr>
            <w:r>
              <w:t>Hiott</w:t>
            </w:r>
          </w:p>
        </w:tc>
        <w:tc>
          <w:tcPr>
            <w:tcW w:w="2179" w:type="dxa"/>
            <w:shd w:val="clear" w:color="auto" w:fill="auto"/>
          </w:tcPr>
          <w:p w14:paraId="101463DE" w14:textId="00DAF5A7" w:rsidR="0066171E" w:rsidRPr="0066171E" w:rsidRDefault="0066171E" w:rsidP="0066171E">
            <w:pPr>
              <w:ind w:firstLine="0"/>
            </w:pPr>
            <w:r>
              <w:t>Hixon</w:t>
            </w:r>
          </w:p>
        </w:tc>
        <w:tc>
          <w:tcPr>
            <w:tcW w:w="2180" w:type="dxa"/>
            <w:shd w:val="clear" w:color="auto" w:fill="auto"/>
          </w:tcPr>
          <w:p w14:paraId="7947EF0C" w14:textId="6B0EB73F" w:rsidR="0066171E" w:rsidRPr="0066171E" w:rsidRDefault="0066171E" w:rsidP="0066171E">
            <w:pPr>
              <w:ind w:firstLine="0"/>
            </w:pPr>
            <w:r>
              <w:t>Holman</w:t>
            </w:r>
          </w:p>
        </w:tc>
      </w:tr>
      <w:tr w:rsidR="0066171E" w:rsidRPr="0066171E" w14:paraId="5B35E300" w14:textId="77777777" w:rsidTr="0066171E">
        <w:tc>
          <w:tcPr>
            <w:tcW w:w="2179" w:type="dxa"/>
            <w:shd w:val="clear" w:color="auto" w:fill="auto"/>
          </w:tcPr>
          <w:p w14:paraId="4573832F" w14:textId="2E98D2D7" w:rsidR="0066171E" w:rsidRPr="0066171E" w:rsidRDefault="0066171E" w:rsidP="0066171E">
            <w:pPr>
              <w:ind w:firstLine="0"/>
            </w:pPr>
            <w:r>
              <w:lastRenderedPageBreak/>
              <w:t>Hosey</w:t>
            </w:r>
          </w:p>
        </w:tc>
        <w:tc>
          <w:tcPr>
            <w:tcW w:w="2179" w:type="dxa"/>
            <w:shd w:val="clear" w:color="auto" w:fill="auto"/>
          </w:tcPr>
          <w:p w14:paraId="7B7C76E4" w14:textId="37DD5726" w:rsidR="0066171E" w:rsidRPr="0066171E" w:rsidRDefault="0066171E" w:rsidP="0066171E">
            <w:pPr>
              <w:ind w:firstLine="0"/>
            </w:pPr>
            <w:r>
              <w:t>Huff</w:t>
            </w:r>
          </w:p>
        </w:tc>
        <w:tc>
          <w:tcPr>
            <w:tcW w:w="2180" w:type="dxa"/>
            <w:shd w:val="clear" w:color="auto" w:fill="auto"/>
          </w:tcPr>
          <w:p w14:paraId="70E9FA58" w14:textId="41652CDD" w:rsidR="0066171E" w:rsidRPr="0066171E" w:rsidRDefault="0066171E" w:rsidP="0066171E">
            <w:pPr>
              <w:ind w:firstLine="0"/>
            </w:pPr>
            <w:r>
              <w:t>J. L. Johnson</w:t>
            </w:r>
          </w:p>
        </w:tc>
      </w:tr>
      <w:tr w:rsidR="0066171E" w:rsidRPr="0066171E" w14:paraId="0BBA1F53" w14:textId="77777777" w:rsidTr="0066171E">
        <w:tc>
          <w:tcPr>
            <w:tcW w:w="2179" w:type="dxa"/>
            <w:shd w:val="clear" w:color="auto" w:fill="auto"/>
          </w:tcPr>
          <w:p w14:paraId="3D525988" w14:textId="6176EEE1" w:rsidR="0066171E" w:rsidRPr="0066171E" w:rsidRDefault="0066171E" w:rsidP="0066171E">
            <w:pPr>
              <w:ind w:firstLine="0"/>
            </w:pPr>
            <w:r>
              <w:t>Jones</w:t>
            </w:r>
          </w:p>
        </w:tc>
        <w:tc>
          <w:tcPr>
            <w:tcW w:w="2179" w:type="dxa"/>
            <w:shd w:val="clear" w:color="auto" w:fill="auto"/>
          </w:tcPr>
          <w:p w14:paraId="1B418AC7" w14:textId="2AB70A5A" w:rsidR="0066171E" w:rsidRPr="0066171E" w:rsidRDefault="0066171E" w:rsidP="0066171E">
            <w:pPr>
              <w:ind w:firstLine="0"/>
            </w:pPr>
            <w:r>
              <w:t>Kilmartin</w:t>
            </w:r>
          </w:p>
        </w:tc>
        <w:tc>
          <w:tcPr>
            <w:tcW w:w="2180" w:type="dxa"/>
            <w:shd w:val="clear" w:color="auto" w:fill="auto"/>
          </w:tcPr>
          <w:p w14:paraId="3C75BC00" w14:textId="4B14E5A7" w:rsidR="0066171E" w:rsidRPr="0066171E" w:rsidRDefault="0066171E" w:rsidP="0066171E">
            <w:pPr>
              <w:ind w:firstLine="0"/>
            </w:pPr>
            <w:r>
              <w:t>King</w:t>
            </w:r>
          </w:p>
        </w:tc>
      </w:tr>
      <w:tr w:rsidR="0066171E" w:rsidRPr="0066171E" w14:paraId="264342F1" w14:textId="77777777" w:rsidTr="0066171E">
        <w:tc>
          <w:tcPr>
            <w:tcW w:w="2179" w:type="dxa"/>
            <w:shd w:val="clear" w:color="auto" w:fill="auto"/>
          </w:tcPr>
          <w:p w14:paraId="7E506606" w14:textId="7BBB1207" w:rsidR="0066171E" w:rsidRPr="0066171E" w:rsidRDefault="0066171E" w:rsidP="0066171E">
            <w:pPr>
              <w:ind w:firstLine="0"/>
            </w:pPr>
            <w:r>
              <w:t>Landing</w:t>
            </w:r>
          </w:p>
        </w:tc>
        <w:tc>
          <w:tcPr>
            <w:tcW w:w="2179" w:type="dxa"/>
            <w:shd w:val="clear" w:color="auto" w:fill="auto"/>
          </w:tcPr>
          <w:p w14:paraId="6D670131" w14:textId="52AF98FE" w:rsidR="0066171E" w:rsidRPr="0066171E" w:rsidRDefault="0066171E" w:rsidP="0066171E">
            <w:pPr>
              <w:ind w:firstLine="0"/>
            </w:pPr>
            <w:r>
              <w:t>Lawson</w:t>
            </w:r>
          </w:p>
        </w:tc>
        <w:tc>
          <w:tcPr>
            <w:tcW w:w="2180" w:type="dxa"/>
            <w:shd w:val="clear" w:color="auto" w:fill="auto"/>
          </w:tcPr>
          <w:p w14:paraId="23A5AF50" w14:textId="358D2B41" w:rsidR="0066171E" w:rsidRPr="0066171E" w:rsidRDefault="0066171E" w:rsidP="0066171E">
            <w:pPr>
              <w:ind w:firstLine="0"/>
            </w:pPr>
            <w:r>
              <w:t>Ligon</w:t>
            </w:r>
          </w:p>
        </w:tc>
      </w:tr>
      <w:tr w:rsidR="0066171E" w:rsidRPr="0066171E" w14:paraId="5EA71D47" w14:textId="77777777" w:rsidTr="0066171E">
        <w:tc>
          <w:tcPr>
            <w:tcW w:w="2179" w:type="dxa"/>
            <w:shd w:val="clear" w:color="auto" w:fill="auto"/>
          </w:tcPr>
          <w:p w14:paraId="7D6BD7D6" w14:textId="03C1346F" w:rsidR="0066171E" w:rsidRPr="0066171E" w:rsidRDefault="0066171E" w:rsidP="0066171E">
            <w:pPr>
              <w:ind w:firstLine="0"/>
            </w:pPr>
            <w:r>
              <w:t>Long</w:t>
            </w:r>
          </w:p>
        </w:tc>
        <w:tc>
          <w:tcPr>
            <w:tcW w:w="2179" w:type="dxa"/>
            <w:shd w:val="clear" w:color="auto" w:fill="auto"/>
          </w:tcPr>
          <w:p w14:paraId="2D44271A" w14:textId="2605354E" w:rsidR="0066171E" w:rsidRPr="0066171E" w:rsidRDefault="0066171E" w:rsidP="0066171E">
            <w:pPr>
              <w:ind w:firstLine="0"/>
            </w:pPr>
            <w:r>
              <w:t>Lowe</w:t>
            </w:r>
          </w:p>
        </w:tc>
        <w:tc>
          <w:tcPr>
            <w:tcW w:w="2180" w:type="dxa"/>
            <w:shd w:val="clear" w:color="auto" w:fill="auto"/>
          </w:tcPr>
          <w:p w14:paraId="2A9CDBC0" w14:textId="30DAC6E8" w:rsidR="0066171E" w:rsidRPr="0066171E" w:rsidRDefault="0066171E" w:rsidP="0066171E">
            <w:pPr>
              <w:ind w:firstLine="0"/>
            </w:pPr>
            <w:r>
              <w:t>Luck</w:t>
            </w:r>
          </w:p>
        </w:tc>
      </w:tr>
      <w:tr w:rsidR="0066171E" w:rsidRPr="0066171E" w14:paraId="75CDC2BC" w14:textId="77777777" w:rsidTr="0066171E">
        <w:tc>
          <w:tcPr>
            <w:tcW w:w="2179" w:type="dxa"/>
            <w:shd w:val="clear" w:color="auto" w:fill="auto"/>
          </w:tcPr>
          <w:p w14:paraId="4C1B2667" w14:textId="540D7664" w:rsidR="0066171E" w:rsidRPr="0066171E" w:rsidRDefault="0066171E" w:rsidP="0066171E">
            <w:pPr>
              <w:ind w:firstLine="0"/>
            </w:pPr>
            <w:r>
              <w:t>Martin</w:t>
            </w:r>
          </w:p>
        </w:tc>
        <w:tc>
          <w:tcPr>
            <w:tcW w:w="2179" w:type="dxa"/>
            <w:shd w:val="clear" w:color="auto" w:fill="auto"/>
          </w:tcPr>
          <w:p w14:paraId="489D0FB0" w14:textId="2383B871" w:rsidR="0066171E" w:rsidRPr="0066171E" w:rsidRDefault="0066171E" w:rsidP="0066171E">
            <w:pPr>
              <w:ind w:firstLine="0"/>
            </w:pPr>
            <w:r>
              <w:t>May</w:t>
            </w:r>
          </w:p>
        </w:tc>
        <w:tc>
          <w:tcPr>
            <w:tcW w:w="2180" w:type="dxa"/>
            <w:shd w:val="clear" w:color="auto" w:fill="auto"/>
          </w:tcPr>
          <w:p w14:paraId="4C6FBDB6" w14:textId="0F477FED" w:rsidR="0066171E" w:rsidRPr="0066171E" w:rsidRDefault="0066171E" w:rsidP="0066171E">
            <w:pPr>
              <w:ind w:firstLine="0"/>
            </w:pPr>
            <w:r>
              <w:t>McCabe</w:t>
            </w:r>
          </w:p>
        </w:tc>
      </w:tr>
      <w:tr w:rsidR="0066171E" w:rsidRPr="0066171E" w14:paraId="727367D9" w14:textId="77777777" w:rsidTr="0066171E">
        <w:tc>
          <w:tcPr>
            <w:tcW w:w="2179" w:type="dxa"/>
            <w:shd w:val="clear" w:color="auto" w:fill="auto"/>
          </w:tcPr>
          <w:p w14:paraId="71B49B68" w14:textId="45035567" w:rsidR="0066171E" w:rsidRPr="0066171E" w:rsidRDefault="0066171E" w:rsidP="0066171E">
            <w:pPr>
              <w:ind w:firstLine="0"/>
            </w:pPr>
            <w:r>
              <w:t>McDaniel</w:t>
            </w:r>
          </w:p>
        </w:tc>
        <w:tc>
          <w:tcPr>
            <w:tcW w:w="2179" w:type="dxa"/>
            <w:shd w:val="clear" w:color="auto" w:fill="auto"/>
          </w:tcPr>
          <w:p w14:paraId="38BAE163" w14:textId="2BF03400" w:rsidR="0066171E" w:rsidRPr="0066171E" w:rsidRDefault="0066171E" w:rsidP="0066171E">
            <w:pPr>
              <w:ind w:firstLine="0"/>
            </w:pPr>
            <w:r>
              <w:t>McGinnis</w:t>
            </w:r>
          </w:p>
        </w:tc>
        <w:tc>
          <w:tcPr>
            <w:tcW w:w="2180" w:type="dxa"/>
            <w:shd w:val="clear" w:color="auto" w:fill="auto"/>
          </w:tcPr>
          <w:p w14:paraId="74656F80" w14:textId="3907A6D6" w:rsidR="0066171E" w:rsidRPr="0066171E" w:rsidRDefault="0066171E" w:rsidP="0066171E">
            <w:pPr>
              <w:ind w:firstLine="0"/>
            </w:pPr>
            <w:r>
              <w:t>Montgomery</w:t>
            </w:r>
          </w:p>
        </w:tc>
      </w:tr>
      <w:tr w:rsidR="0066171E" w:rsidRPr="0066171E" w14:paraId="006D6AA6" w14:textId="77777777" w:rsidTr="0066171E">
        <w:tc>
          <w:tcPr>
            <w:tcW w:w="2179" w:type="dxa"/>
            <w:shd w:val="clear" w:color="auto" w:fill="auto"/>
          </w:tcPr>
          <w:p w14:paraId="5063F4D4" w14:textId="75983A7A" w:rsidR="0066171E" w:rsidRPr="0066171E" w:rsidRDefault="0066171E" w:rsidP="0066171E">
            <w:pPr>
              <w:ind w:firstLine="0"/>
            </w:pPr>
            <w:r>
              <w:t>J. Moore</w:t>
            </w:r>
          </w:p>
        </w:tc>
        <w:tc>
          <w:tcPr>
            <w:tcW w:w="2179" w:type="dxa"/>
            <w:shd w:val="clear" w:color="auto" w:fill="auto"/>
          </w:tcPr>
          <w:p w14:paraId="25B452BE" w14:textId="6C08593F" w:rsidR="0066171E" w:rsidRPr="0066171E" w:rsidRDefault="0066171E" w:rsidP="0066171E">
            <w:pPr>
              <w:ind w:firstLine="0"/>
            </w:pPr>
            <w:r>
              <w:t>Morgan</w:t>
            </w:r>
          </w:p>
        </w:tc>
        <w:tc>
          <w:tcPr>
            <w:tcW w:w="2180" w:type="dxa"/>
            <w:shd w:val="clear" w:color="auto" w:fill="auto"/>
          </w:tcPr>
          <w:p w14:paraId="11D701D1" w14:textId="1754BAB4" w:rsidR="0066171E" w:rsidRPr="0066171E" w:rsidRDefault="0066171E" w:rsidP="0066171E">
            <w:pPr>
              <w:ind w:firstLine="0"/>
            </w:pPr>
            <w:r>
              <w:t>Moss</w:t>
            </w:r>
          </w:p>
        </w:tc>
      </w:tr>
      <w:tr w:rsidR="0066171E" w:rsidRPr="0066171E" w14:paraId="7F6EC58E" w14:textId="77777777" w:rsidTr="0066171E">
        <w:tc>
          <w:tcPr>
            <w:tcW w:w="2179" w:type="dxa"/>
            <w:shd w:val="clear" w:color="auto" w:fill="auto"/>
          </w:tcPr>
          <w:p w14:paraId="00A10CDE" w14:textId="288B45C3" w:rsidR="0066171E" w:rsidRPr="0066171E" w:rsidRDefault="0066171E" w:rsidP="0066171E">
            <w:pPr>
              <w:ind w:firstLine="0"/>
            </w:pPr>
            <w:r>
              <w:t>Neese</w:t>
            </w:r>
          </w:p>
        </w:tc>
        <w:tc>
          <w:tcPr>
            <w:tcW w:w="2179" w:type="dxa"/>
            <w:shd w:val="clear" w:color="auto" w:fill="auto"/>
          </w:tcPr>
          <w:p w14:paraId="3D775AB8" w14:textId="0200106D" w:rsidR="0066171E" w:rsidRPr="0066171E" w:rsidRDefault="0066171E" w:rsidP="0066171E">
            <w:pPr>
              <w:ind w:firstLine="0"/>
            </w:pPr>
            <w:r>
              <w:t>B. Newton</w:t>
            </w:r>
          </w:p>
        </w:tc>
        <w:tc>
          <w:tcPr>
            <w:tcW w:w="2180" w:type="dxa"/>
            <w:shd w:val="clear" w:color="auto" w:fill="auto"/>
          </w:tcPr>
          <w:p w14:paraId="26E0216B" w14:textId="5782DD1E" w:rsidR="0066171E" w:rsidRPr="0066171E" w:rsidRDefault="0066171E" w:rsidP="0066171E">
            <w:pPr>
              <w:ind w:firstLine="0"/>
            </w:pPr>
            <w:r>
              <w:t>Oremus</w:t>
            </w:r>
          </w:p>
        </w:tc>
      </w:tr>
      <w:tr w:rsidR="0066171E" w:rsidRPr="0066171E" w14:paraId="0C9BFA66" w14:textId="77777777" w:rsidTr="0066171E">
        <w:tc>
          <w:tcPr>
            <w:tcW w:w="2179" w:type="dxa"/>
            <w:shd w:val="clear" w:color="auto" w:fill="auto"/>
          </w:tcPr>
          <w:p w14:paraId="579DE7EC" w14:textId="5269B898" w:rsidR="0066171E" w:rsidRPr="0066171E" w:rsidRDefault="0066171E" w:rsidP="0066171E">
            <w:pPr>
              <w:ind w:firstLine="0"/>
            </w:pPr>
            <w:r>
              <w:t>Pace</w:t>
            </w:r>
          </w:p>
        </w:tc>
        <w:tc>
          <w:tcPr>
            <w:tcW w:w="2179" w:type="dxa"/>
            <w:shd w:val="clear" w:color="auto" w:fill="auto"/>
          </w:tcPr>
          <w:p w14:paraId="5FD73501" w14:textId="3CDB70E4" w:rsidR="0066171E" w:rsidRPr="0066171E" w:rsidRDefault="0066171E" w:rsidP="0066171E">
            <w:pPr>
              <w:ind w:firstLine="0"/>
            </w:pPr>
            <w:r>
              <w:t>Pedalino</w:t>
            </w:r>
          </w:p>
        </w:tc>
        <w:tc>
          <w:tcPr>
            <w:tcW w:w="2180" w:type="dxa"/>
            <w:shd w:val="clear" w:color="auto" w:fill="auto"/>
          </w:tcPr>
          <w:p w14:paraId="5E195342" w14:textId="4986B438" w:rsidR="0066171E" w:rsidRPr="0066171E" w:rsidRDefault="0066171E" w:rsidP="0066171E">
            <w:pPr>
              <w:ind w:firstLine="0"/>
            </w:pPr>
            <w:r>
              <w:t>Reese</w:t>
            </w:r>
          </w:p>
        </w:tc>
      </w:tr>
      <w:tr w:rsidR="0066171E" w:rsidRPr="0066171E" w14:paraId="343C7E99" w14:textId="77777777" w:rsidTr="0066171E">
        <w:tc>
          <w:tcPr>
            <w:tcW w:w="2179" w:type="dxa"/>
            <w:shd w:val="clear" w:color="auto" w:fill="auto"/>
          </w:tcPr>
          <w:p w14:paraId="56E1D25A" w14:textId="4FBC9691" w:rsidR="0066171E" w:rsidRPr="0066171E" w:rsidRDefault="0066171E" w:rsidP="0066171E">
            <w:pPr>
              <w:ind w:firstLine="0"/>
            </w:pPr>
            <w:r>
              <w:t>Rivers</w:t>
            </w:r>
          </w:p>
        </w:tc>
        <w:tc>
          <w:tcPr>
            <w:tcW w:w="2179" w:type="dxa"/>
            <w:shd w:val="clear" w:color="auto" w:fill="auto"/>
          </w:tcPr>
          <w:p w14:paraId="304FA27C" w14:textId="10E92ACB" w:rsidR="0066171E" w:rsidRPr="0066171E" w:rsidRDefault="0066171E" w:rsidP="0066171E">
            <w:pPr>
              <w:ind w:firstLine="0"/>
            </w:pPr>
            <w:r>
              <w:t>Robbins</w:t>
            </w:r>
          </w:p>
        </w:tc>
        <w:tc>
          <w:tcPr>
            <w:tcW w:w="2180" w:type="dxa"/>
            <w:shd w:val="clear" w:color="auto" w:fill="auto"/>
          </w:tcPr>
          <w:p w14:paraId="7A193613" w14:textId="5C1B79B9" w:rsidR="0066171E" w:rsidRPr="0066171E" w:rsidRDefault="0066171E" w:rsidP="0066171E">
            <w:pPr>
              <w:ind w:firstLine="0"/>
            </w:pPr>
            <w:r>
              <w:t>Sanders</w:t>
            </w:r>
          </w:p>
        </w:tc>
      </w:tr>
      <w:tr w:rsidR="0066171E" w:rsidRPr="0066171E" w14:paraId="2C9DD9EB" w14:textId="77777777" w:rsidTr="0066171E">
        <w:tc>
          <w:tcPr>
            <w:tcW w:w="2179" w:type="dxa"/>
            <w:shd w:val="clear" w:color="auto" w:fill="auto"/>
          </w:tcPr>
          <w:p w14:paraId="0FD18BA0" w14:textId="25198F17" w:rsidR="0066171E" w:rsidRPr="0066171E" w:rsidRDefault="0066171E" w:rsidP="0066171E">
            <w:pPr>
              <w:ind w:firstLine="0"/>
            </w:pPr>
            <w:r>
              <w:t>Schuessler</w:t>
            </w:r>
          </w:p>
        </w:tc>
        <w:tc>
          <w:tcPr>
            <w:tcW w:w="2179" w:type="dxa"/>
            <w:shd w:val="clear" w:color="auto" w:fill="auto"/>
          </w:tcPr>
          <w:p w14:paraId="74E63D02" w14:textId="609339DF" w:rsidR="0066171E" w:rsidRPr="0066171E" w:rsidRDefault="0066171E" w:rsidP="0066171E">
            <w:pPr>
              <w:ind w:firstLine="0"/>
            </w:pPr>
            <w:r>
              <w:t>Sessions</w:t>
            </w:r>
          </w:p>
        </w:tc>
        <w:tc>
          <w:tcPr>
            <w:tcW w:w="2180" w:type="dxa"/>
            <w:shd w:val="clear" w:color="auto" w:fill="auto"/>
          </w:tcPr>
          <w:p w14:paraId="3FBF654C" w14:textId="0B201C06" w:rsidR="0066171E" w:rsidRPr="0066171E" w:rsidRDefault="0066171E" w:rsidP="0066171E">
            <w:pPr>
              <w:ind w:firstLine="0"/>
            </w:pPr>
            <w:r>
              <w:t>M. M. Smith</w:t>
            </w:r>
          </w:p>
        </w:tc>
      </w:tr>
      <w:tr w:rsidR="0066171E" w:rsidRPr="0066171E" w14:paraId="4FEDBC7B" w14:textId="77777777" w:rsidTr="0066171E">
        <w:tc>
          <w:tcPr>
            <w:tcW w:w="2179" w:type="dxa"/>
            <w:shd w:val="clear" w:color="auto" w:fill="auto"/>
          </w:tcPr>
          <w:p w14:paraId="3EBDE6E3" w14:textId="69DFB6E4" w:rsidR="0066171E" w:rsidRPr="0066171E" w:rsidRDefault="0066171E" w:rsidP="0066171E">
            <w:pPr>
              <w:ind w:firstLine="0"/>
            </w:pPr>
            <w:r>
              <w:t>Taylor</w:t>
            </w:r>
          </w:p>
        </w:tc>
        <w:tc>
          <w:tcPr>
            <w:tcW w:w="2179" w:type="dxa"/>
            <w:shd w:val="clear" w:color="auto" w:fill="auto"/>
          </w:tcPr>
          <w:p w14:paraId="164F5621" w14:textId="4678492E" w:rsidR="0066171E" w:rsidRPr="0066171E" w:rsidRDefault="0066171E" w:rsidP="0066171E">
            <w:pPr>
              <w:ind w:firstLine="0"/>
            </w:pPr>
            <w:r>
              <w:t>Teeple</w:t>
            </w:r>
          </w:p>
        </w:tc>
        <w:tc>
          <w:tcPr>
            <w:tcW w:w="2180" w:type="dxa"/>
            <w:shd w:val="clear" w:color="auto" w:fill="auto"/>
          </w:tcPr>
          <w:p w14:paraId="7CA7E449" w14:textId="0F9C4953" w:rsidR="0066171E" w:rsidRPr="0066171E" w:rsidRDefault="0066171E" w:rsidP="0066171E">
            <w:pPr>
              <w:ind w:firstLine="0"/>
            </w:pPr>
            <w:r>
              <w:t>Terribile</w:t>
            </w:r>
          </w:p>
        </w:tc>
      </w:tr>
      <w:tr w:rsidR="0066171E" w:rsidRPr="0066171E" w14:paraId="01681E5A" w14:textId="77777777" w:rsidTr="0066171E">
        <w:tc>
          <w:tcPr>
            <w:tcW w:w="2179" w:type="dxa"/>
            <w:shd w:val="clear" w:color="auto" w:fill="auto"/>
          </w:tcPr>
          <w:p w14:paraId="6E648D2D" w14:textId="79B59FEF" w:rsidR="0066171E" w:rsidRPr="0066171E" w:rsidRDefault="0066171E" w:rsidP="0066171E">
            <w:pPr>
              <w:ind w:firstLine="0"/>
            </w:pPr>
            <w:r>
              <w:t>Vaughan</w:t>
            </w:r>
          </w:p>
        </w:tc>
        <w:tc>
          <w:tcPr>
            <w:tcW w:w="2179" w:type="dxa"/>
            <w:shd w:val="clear" w:color="auto" w:fill="auto"/>
          </w:tcPr>
          <w:p w14:paraId="2288F707" w14:textId="47C58929" w:rsidR="0066171E" w:rsidRPr="0066171E" w:rsidRDefault="0066171E" w:rsidP="0066171E">
            <w:pPr>
              <w:ind w:firstLine="0"/>
            </w:pPr>
            <w:r>
              <w:t>Wetmore</w:t>
            </w:r>
          </w:p>
        </w:tc>
        <w:tc>
          <w:tcPr>
            <w:tcW w:w="2180" w:type="dxa"/>
            <w:shd w:val="clear" w:color="auto" w:fill="auto"/>
          </w:tcPr>
          <w:p w14:paraId="7B798ECC" w14:textId="002BD51F" w:rsidR="0066171E" w:rsidRPr="0066171E" w:rsidRDefault="0066171E" w:rsidP="0066171E">
            <w:pPr>
              <w:ind w:firstLine="0"/>
            </w:pPr>
            <w:r>
              <w:t>White</w:t>
            </w:r>
          </w:p>
        </w:tc>
      </w:tr>
      <w:tr w:rsidR="0066171E" w:rsidRPr="0066171E" w14:paraId="7757607C" w14:textId="77777777" w:rsidTr="0066171E">
        <w:tc>
          <w:tcPr>
            <w:tcW w:w="2179" w:type="dxa"/>
            <w:shd w:val="clear" w:color="auto" w:fill="auto"/>
          </w:tcPr>
          <w:p w14:paraId="12610816" w14:textId="2C9BB6F7" w:rsidR="0066171E" w:rsidRPr="0066171E" w:rsidRDefault="0066171E" w:rsidP="0066171E">
            <w:pPr>
              <w:keepNext/>
              <w:ind w:firstLine="0"/>
            </w:pPr>
            <w:r>
              <w:t>Whitmire</w:t>
            </w:r>
          </w:p>
        </w:tc>
        <w:tc>
          <w:tcPr>
            <w:tcW w:w="2179" w:type="dxa"/>
            <w:shd w:val="clear" w:color="auto" w:fill="auto"/>
          </w:tcPr>
          <w:p w14:paraId="2F7FFFF9" w14:textId="6CC6FE1E" w:rsidR="0066171E" w:rsidRPr="0066171E" w:rsidRDefault="0066171E" w:rsidP="0066171E">
            <w:pPr>
              <w:keepNext/>
              <w:ind w:firstLine="0"/>
            </w:pPr>
            <w:r>
              <w:t>Wickensimer</w:t>
            </w:r>
          </w:p>
        </w:tc>
        <w:tc>
          <w:tcPr>
            <w:tcW w:w="2180" w:type="dxa"/>
            <w:shd w:val="clear" w:color="auto" w:fill="auto"/>
          </w:tcPr>
          <w:p w14:paraId="5C8BB97A" w14:textId="290FABB4" w:rsidR="0066171E" w:rsidRPr="0066171E" w:rsidRDefault="0066171E" w:rsidP="0066171E">
            <w:pPr>
              <w:keepNext/>
              <w:ind w:firstLine="0"/>
            </w:pPr>
            <w:r>
              <w:t>Willis</w:t>
            </w:r>
          </w:p>
        </w:tc>
      </w:tr>
      <w:tr w:rsidR="0066171E" w:rsidRPr="0066171E" w14:paraId="7BE96B74" w14:textId="77777777" w:rsidTr="0066171E">
        <w:tc>
          <w:tcPr>
            <w:tcW w:w="2179" w:type="dxa"/>
            <w:shd w:val="clear" w:color="auto" w:fill="auto"/>
          </w:tcPr>
          <w:p w14:paraId="6E1D716D" w14:textId="593AD3F5" w:rsidR="0066171E" w:rsidRPr="0066171E" w:rsidRDefault="0066171E" w:rsidP="0066171E">
            <w:pPr>
              <w:keepNext/>
              <w:ind w:firstLine="0"/>
            </w:pPr>
            <w:r>
              <w:t>Wooten</w:t>
            </w:r>
          </w:p>
        </w:tc>
        <w:tc>
          <w:tcPr>
            <w:tcW w:w="2179" w:type="dxa"/>
            <w:shd w:val="clear" w:color="auto" w:fill="auto"/>
          </w:tcPr>
          <w:p w14:paraId="7A955084" w14:textId="40E2475A" w:rsidR="0066171E" w:rsidRPr="0066171E" w:rsidRDefault="0066171E" w:rsidP="0066171E">
            <w:pPr>
              <w:keepNext/>
              <w:ind w:firstLine="0"/>
            </w:pPr>
            <w:r>
              <w:t>Yow</w:t>
            </w:r>
          </w:p>
        </w:tc>
        <w:tc>
          <w:tcPr>
            <w:tcW w:w="2180" w:type="dxa"/>
            <w:shd w:val="clear" w:color="auto" w:fill="auto"/>
          </w:tcPr>
          <w:p w14:paraId="4D3EC3C6" w14:textId="77777777" w:rsidR="0066171E" w:rsidRPr="0066171E" w:rsidRDefault="0066171E" w:rsidP="0066171E">
            <w:pPr>
              <w:keepNext/>
              <w:ind w:firstLine="0"/>
            </w:pPr>
          </w:p>
        </w:tc>
      </w:tr>
    </w:tbl>
    <w:p w14:paraId="57C47CD5" w14:textId="77777777" w:rsidR="0066171E" w:rsidRDefault="0066171E" w:rsidP="0066171E"/>
    <w:p w14:paraId="2AD67FC5" w14:textId="27F5ECCB" w:rsidR="0066171E" w:rsidRDefault="0066171E" w:rsidP="0066171E">
      <w:pPr>
        <w:jc w:val="center"/>
        <w:rPr>
          <w:b/>
        </w:rPr>
      </w:pPr>
      <w:r w:rsidRPr="0066171E">
        <w:rPr>
          <w:b/>
        </w:rPr>
        <w:t>Total--89</w:t>
      </w:r>
    </w:p>
    <w:p w14:paraId="674C619B" w14:textId="77777777" w:rsidR="0066171E" w:rsidRDefault="0066171E" w:rsidP="0066171E">
      <w:pPr>
        <w:jc w:val="center"/>
        <w:rPr>
          <w:b/>
        </w:rPr>
      </w:pPr>
    </w:p>
    <w:p w14:paraId="65799C97" w14:textId="77777777" w:rsidR="0066171E" w:rsidRDefault="0066171E" w:rsidP="00D051AF">
      <w:pPr>
        <w:keepNext/>
        <w:ind w:firstLine="0"/>
      </w:pPr>
      <w:r w:rsidRPr="0066171E">
        <w:t xml:space="preserve"> </w:t>
      </w:r>
      <w:r>
        <w:t>Those who voted in the negative are:</w:t>
      </w:r>
    </w:p>
    <w:p w14:paraId="0C8F3902" w14:textId="77777777" w:rsidR="0066171E" w:rsidRDefault="0066171E" w:rsidP="00D051AF">
      <w:pPr>
        <w:keepNext/>
      </w:pPr>
    </w:p>
    <w:p w14:paraId="108A2483" w14:textId="77777777" w:rsidR="0066171E" w:rsidRDefault="0066171E" w:rsidP="00D051AF">
      <w:pPr>
        <w:keepNext/>
        <w:jc w:val="center"/>
        <w:rPr>
          <w:b/>
        </w:rPr>
      </w:pPr>
      <w:r w:rsidRPr="0066171E">
        <w:rPr>
          <w:b/>
        </w:rPr>
        <w:t>Total--0</w:t>
      </w:r>
    </w:p>
    <w:p w14:paraId="34F5F631" w14:textId="1EA77CC6" w:rsidR="0066171E" w:rsidRDefault="0066171E" w:rsidP="00D051AF">
      <w:pPr>
        <w:keepNext/>
        <w:jc w:val="center"/>
        <w:rPr>
          <w:b/>
        </w:rPr>
      </w:pPr>
    </w:p>
    <w:p w14:paraId="0CF15EA0" w14:textId="77777777" w:rsidR="0066171E" w:rsidRDefault="0066171E" w:rsidP="00D051AF">
      <w:pPr>
        <w:keepNext/>
      </w:pPr>
      <w:r>
        <w:t xml:space="preserve">Section 83 was adopted. </w:t>
      </w:r>
    </w:p>
    <w:p w14:paraId="03AB83C8" w14:textId="77777777" w:rsidR="0066171E" w:rsidRDefault="0066171E" w:rsidP="0066171E"/>
    <w:p w14:paraId="0B113CD5" w14:textId="2F576E14" w:rsidR="0066171E" w:rsidRDefault="0066171E" w:rsidP="0066171E">
      <w:pPr>
        <w:keepNext/>
        <w:jc w:val="center"/>
        <w:rPr>
          <w:b/>
        </w:rPr>
      </w:pPr>
      <w:r w:rsidRPr="0066171E">
        <w:rPr>
          <w:b/>
        </w:rPr>
        <w:t>SECTION 85</w:t>
      </w:r>
    </w:p>
    <w:p w14:paraId="6094D55B" w14:textId="77777777" w:rsidR="0066171E" w:rsidRDefault="0066171E" w:rsidP="0066171E">
      <w:r>
        <w:t xml:space="preserve">The yeas and nays were taken resulting as follows: </w:t>
      </w:r>
    </w:p>
    <w:p w14:paraId="1193EB20" w14:textId="06776E05" w:rsidR="0066171E" w:rsidRDefault="0066171E" w:rsidP="0066171E">
      <w:pPr>
        <w:jc w:val="center"/>
      </w:pPr>
      <w:r>
        <w:t xml:space="preserve"> </w:t>
      </w:r>
      <w:bookmarkStart w:id="155" w:name="vote_start328"/>
      <w:bookmarkEnd w:id="155"/>
      <w:r>
        <w:t>Yeas 107; Nays 0</w:t>
      </w:r>
    </w:p>
    <w:p w14:paraId="3F83F9DE" w14:textId="77777777" w:rsidR="0066171E" w:rsidRDefault="0066171E" w:rsidP="0066171E">
      <w:pPr>
        <w:jc w:val="center"/>
      </w:pPr>
    </w:p>
    <w:p w14:paraId="2CCAB97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829A837" w14:textId="77777777" w:rsidTr="0066171E">
        <w:tc>
          <w:tcPr>
            <w:tcW w:w="2179" w:type="dxa"/>
            <w:shd w:val="clear" w:color="auto" w:fill="auto"/>
          </w:tcPr>
          <w:p w14:paraId="473C0972" w14:textId="667723E9" w:rsidR="0066171E" w:rsidRPr="0066171E" w:rsidRDefault="0066171E" w:rsidP="0066171E">
            <w:pPr>
              <w:keepNext/>
              <w:ind w:firstLine="0"/>
            </w:pPr>
            <w:r>
              <w:t>Alexander</w:t>
            </w:r>
          </w:p>
        </w:tc>
        <w:tc>
          <w:tcPr>
            <w:tcW w:w="2179" w:type="dxa"/>
            <w:shd w:val="clear" w:color="auto" w:fill="auto"/>
          </w:tcPr>
          <w:p w14:paraId="654329C3" w14:textId="03A99F74" w:rsidR="0066171E" w:rsidRPr="0066171E" w:rsidRDefault="0066171E" w:rsidP="0066171E">
            <w:pPr>
              <w:keepNext/>
              <w:ind w:firstLine="0"/>
            </w:pPr>
            <w:r>
              <w:t>Anderson</w:t>
            </w:r>
          </w:p>
        </w:tc>
        <w:tc>
          <w:tcPr>
            <w:tcW w:w="2180" w:type="dxa"/>
            <w:shd w:val="clear" w:color="auto" w:fill="auto"/>
          </w:tcPr>
          <w:p w14:paraId="5CA60564" w14:textId="1D56D7A5" w:rsidR="0066171E" w:rsidRPr="0066171E" w:rsidRDefault="0066171E" w:rsidP="0066171E">
            <w:pPr>
              <w:keepNext/>
              <w:ind w:firstLine="0"/>
            </w:pPr>
            <w:r>
              <w:t>Atkinson</w:t>
            </w:r>
          </w:p>
        </w:tc>
      </w:tr>
      <w:tr w:rsidR="0066171E" w:rsidRPr="0066171E" w14:paraId="4C43DD1E" w14:textId="77777777" w:rsidTr="0066171E">
        <w:tc>
          <w:tcPr>
            <w:tcW w:w="2179" w:type="dxa"/>
            <w:shd w:val="clear" w:color="auto" w:fill="auto"/>
          </w:tcPr>
          <w:p w14:paraId="21272C7C" w14:textId="279B98C1" w:rsidR="0066171E" w:rsidRPr="0066171E" w:rsidRDefault="0066171E" w:rsidP="0066171E">
            <w:pPr>
              <w:ind w:firstLine="0"/>
            </w:pPr>
            <w:r>
              <w:t>Bailey</w:t>
            </w:r>
          </w:p>
        </w:tc>
        <w:tc>
          <w:tcPr>
            <w:tcW w:w="2179" w:type="dxa"/>
            <w:shd w:val="clear" w:color="auto" w:fill="auto"/>
          </w:tcPr>
          <w:p w14:paraId="76E2571A" w14:textId="173FE65A" w:rsidR="0066171E" w:rsidRPr="0066171E" w:rsidRDefault="0066171E" w:rsidP="0066171E">
            <w:pPr>
              <w:ind w:firstLine="0"/>
            </w:pPr>
            <w:r>
              <w:t>Ballentine</w:t>
            </w:r>
          </w:p>
        </w:tc>
        <w:tc>
          <w:tcPr>
            <w:tcW w:w="2180" w:type="dxa"/>
            <w:shd w:val="clear" w:color="auto" w:fill="auto"/>
          </w:tcPr>
          <w:p w14:paraId="64347A47" w14:textId="0974D40E" w:rsidR="0066171E" w:rsidRPr="0066171E" w:rsidRDefault="0066171E" w:rsidP="0066171E">
            <w:pPr>
              <w:ind w:firstLine="0"/>
            </w:pPr>
            <w:r>
              <w:t>Bamberg</w:t>
            </w:r>
          </w:p>
        </w:tc>
      </w:tr>
      <w:tr w:rsidR="0066171E" w:rsidRPr="0066171E" w14:paraId="4A926E60" w14:textId="77777777" w:rsidTr="0066171E">
        <w:tc>
          <w:tcPr>
            <w:tcW w:w="2179" w:type="dxa"/>
            <w:shd w:val="clear" w:color="auto" w:fill="auto"/>
          </w:tcPr>
          <w:p w14:paraId="6286B43E" w14:textId="61F7C9E4" w:rsidR="0066171E" w:rsidRPr="0066171E" w:rsidRDefault="0066171E" w:rsidP="0066171E">
            <w:pPr>
              <w:ind w:firstLine="0"/>
            </w:pPr>
            <w:r>
              <w:t>Bannister</w:t>
            </w:r>
          </w:p>
        </w:tc>
        <w:tc>
          <w:tcPr>
            <w:tcW w:w="2179" w:type="dxa"/>
            <w:shd w:val="clear" w:color="auto" w:fill="auto"/>
          </w:tcPr>
          <w:p w14:paraId="64BDA163" w14:textId="7A09217E" w:rsidR="0066171E" w:rsidRPr="0066171E" w:rsidRDefault="0066171E" w:rsidP="0066171E">
            <w:pPr>
              <w:ind w:firstLine="0"/>
            </w:pPr>
            <w:r>
              <w:t>Bauer</w:t>
            </w:r>
          </w:p>
        </w:tc>
        <w:tc>
          <w:tcPr>
            <w:tcW w:w="2180" w:type="dxa"/>
            <w:shd w:val="clear" w:color="auto" w:fill="auto"/>
          </w:tcPr>
          <w:p w14:paraId="59E53E43" w14:textId="4B56CDAB" w:rsidR="0066171E" w:rsidRPr="0066171E" w:rsidRDefault="0066171E" w:rsidP="0066171E">
            <w:pPr>
              <w:ind w:firstLine="0"/>
            </w:pPr>
            <w:r>
              <w:t>Beach</w:t>
            </w:r>
          </w:p>
        </w:tc>
      </w:tr>
      <w:tr w:rsidR="0066171E" w:rsidRPr="0066171E" w14:paraId="0A877CCA" w14:textId="77777777" w:rsidTr="0066171E">
        <w:tc>
          <w:tcPr>
            <w:tcW w:w="2179" w:type="dxa"/>
            <w:shd w:val="clear" w:color="auto" w:fill="auto"/>
          </w:tcPr>
          <w:p w14:paraId="6EA13123" w14:textId="5C1CEC5D" w:rsidR="0066171E" w:rsidRPr="0066171E" w:rsidRDefault="0066171E" w:rsidP="0066171E">
            <w:pPr>
              <w:ind w:firstLine="0"/>
            </w:pPr>
            <w:r>
              <w:t>Bernstein</w:t>
            </w:r>
          </w:p>
        </w:tc>
        <w:tc>
          <w:tcPr>
            <w:tcW w:w="2179" w:type="dxa"/>
            <w:shd w:val="clear" w:color="auto" w:fill="auto"/>
          </w:tcPr>
          <w:p w14:paraId="38E70ADE" w14:textId="5CA4A46B" w:rsidR="0066171E" w:rsidRPr="0066171E" w:rsidRDefault="0066171E" w:rsidP="0066171E">
            <w:pPr>
              <w:ind w:firstLine="0"/>
            </w:pPr>
            <w:r>
              <w:t>Bowers</w:t>
            </w:r>
          </w:p>
        </w:tc>
        <w:tc>
          <w:tcPr>
            <w:tcW w:w="2180" w:type="dxa"/>
            <w:shd w:val="clear" w:color="auto" w:fill="auto"/>
          </w:tcPr>
          <w:p w14:paraId="1298C9EE" w14:textId="334487A5" w:rsidR="0066171E" w:rsidRPr="0066171E" w:rsidRDefault="0066171E" w:rsidP="0066171E">
            <w:pPr>
              <w:ind w:firstLine="0"/>
            </w:pPr>
            <w:r>
              <w:t>Bradley</w:t>
            </w:r>
          </w:p>
        </w:tc>
      </w:tr>
      <w:tr w:rsidR="0066171E" w:rsidRPr="0066171E" w14:paraId="766CE2F0" w14:textId="77777777" w:rsidTr="0066171E">
        <w:tc>
          <w:tcPr>
            <w:tcW w:w="2179" w:type="dxa"/>
            <w:shd w:val="clear" w:color="auto" w:fill="auto"/>
          </w:tcPr>
          <w:p w14:paraId="0ACB163F" w14:textId="6714988F" w:rsidR="0066171E" w:rsidRPr="0066171E" w:rsidRDefault="0066171E" w:rsidP="0066171E">
            <w:pPr>
              <w:ind w:firstLine="0"/>
            </w:pPr>
            <w:r>
              <w:t>Brittain</w:t>
            </w:r>
          </w:p>
        </w:tc>
        <w:tc>
          <w:tcPr>
            <w:tcW w:w="2179" w:type="dxa"/>
            <w:shd w:val="clear" w:color="auto" w:fill="auto"/>
          </w:tcPr>
          <w:p w14:paraId="2C211F97" w14:textId="1C2D9B11" w:rsidR="0066171E" w:rsidRPr="0066171E" w:rsidRDefault="0066171E" w:rsidP="0066171E">
            <w:pPr>
              <w:ind w:firstLine="0"/>
            </w:pPr>
            <w:r>
              <w:t>Burns</w:t>
            </w:r>
          </w:p>
        </w:tc>
        <w:tc>
          <w:tcPr>
            <w:tcW w:w="2180" w:type="dxa"/>
            <w:shd w:val="clear" w:color="auto" w:fill="auto"/>
          </w:tcPr>
          <w:p w14:paraId="0DC5C03F" w14:textId="1CA28AFC" w:rsidR="0066171E" w:rsidRPr="0066171E" w:rsidRDefault="0066171E" w:rsidP="0066171E">
            <w:pPr>
              <w:ind w:firstLine="0"/>
            </w:pPr>
            <w:r>
              <w:t>Bustos</w:t>
            </w:r>
          </w:p>
        </w:tc>
      </w:tr>
      <w:tr w:rsidR="0066171E" w:rsidRPr="0066171E" w14:paraId="01929782" w14:textId="77777777" w:rsidTr="0066171E">
        <w:tc>
          <w:tcPr>
            <w:tcW w:w="2179" w:type="dxa"/>
            <w:shd w:val="clear" w:color="auto" w:fill="auto"/>
          </w:tcPr>
          <w:p w14:paraId="4A4AF7EA" w14:textId="22BA94AE" w:rsidR="0066171E" w:rsidRPr="0066171E" w:rsidRDefault="0066171E" w:rsidP="0066171E">
            <w:pPr>
              <w:ind w:firstLine="0"/>
            </w:pPr>
            <w:r>
              <w:t>Calhoon</w:t>
            </w:r>
          </w:p>
        </w:tc>
        <w:tc>
          <w:tcPr>
            <w:tcW w:w="2179" w:type="dxa"/>
            <w:shd w:val="clear" w:color="auto" w:fill="auto"/>
          </w:tcPr>
          <w:p w14:paraId="3915A70C" w14:textId="6AE6945A" w:rsidR="0066171E" w:rsidRPr="0066171E" w:rsidRDefault="0066171E" w:rsidP="0066171E">
            <w:pPr>
              <w:ind w:firstLine="0"/>
            </w:pPr>
            <w:r>
              <w:t>Caskey</w:t>
            </w:r>
          </w:p>
        </w:tc>
        <w:tc>
          <w:tcPr>
            <w:tcW w:w="2180" w:type="dxa"/>
            <w:shd w:val="clear" w:color="auto" w:fill="auto"/>
          </w:tcPr>
          <w:p w14:paraId="0EB64570" w14:textId="2AD622EE" w:rsidR="0066171E" w:rsidRPr="0066171E" w:rsidRDefault="0066171E" w:rsidP="0066171E">
            <w:pPr>
              <w:ind w:firstLine="0"/>
            </w:pPr>
            <w:r>
              <w:t>Chapman</w:t>
            </w:r>
          </w:p>
        </w:tc>
      </w:tr>
      <w:tr w:rsidR="0066171E" w:rsidRPr="0066171E" w14:paraId="1E7718DD" w14:textId="77777777" w:rsidTr="0066171E">
        <w:tc>
          <w:tcPr>
            <w:tcW w:w="2179" w:type="dxa"/>
            <w:shd w:val="clear" w:color="auto" w:fill="auto"/>
          </w:tcPr>
          <w:p w14:paraId="6FCB0415" w14:textId="7406BD07" w:rsidR="0066171E" w:rsidRPr="0066171E" w:rsidRDefault="0066171E" w:rsidP="0066171E">
            <w:pPr>
              <w:ind w:firstLine="0"/>
            </w:pPr>
            <w:r>
              <w:t>Clyburn</w:t>
            </w:r>
          </w:p>
        </w:tc>
        <w:tc>
          <w:tcPr>
            <w:tcW w:w="2179" w:type="dxa"/>
            <w:shd w:val="clear" w:color="auto" w:fill="auto"/>
          </w:tcPr>
          <w:p w14:paraId="5A6879C3" w14:textId="418EBB11" w:rsidR="0066171E" w:rsidRPr="0066171E" w:rsidRDefault="0066171E" w:rsidP="0066171E">
            <w:pPr>
              <w:ind w:firstLine="0"/>
            </w:pPr>
            <w:r>
              <w:t>Cobb-Hunter</w:t>
            </w:r>
          </w:p>
        </w:tc>
        <w:tc>
          <w:tcPr>
            <w:tcW w:w="2180" w:type="dxa"/>
            <w:shd w:val="clear" w:color="auto" w:fill="auto"/>
          </w:tcPr>
          <w:p w14:paraId="75141503" w14:textId="1BAB4907" w:rsidR="0066171E" w:rsidRPr="0066171E" w:rsidRDefault="0066171E" w:rsidP="0066171E">
            <w:pPr>
              <w:ind w:firstLine="0"/>
            </w:pPr>
            <w:r>
              <w:t>Collins</w:t>
            </w:r>
          </w:p>
        </w:tc>
      </w:tr>
      <w:tr w:rsidR="0066171E" w:rsidRPr="0066171E" w14:paraId="33E95E70" w14:textId="77777777" w:rsidTr="0066171E">
        <w:tc>
          <w:tcPr>
            <w:tcW w:w="2179" w:type="dxa"/>
            <w:shd w:val="clear" w:color="auto" w:fill="auto"/>
          </w:tcPr>
          <w:p w14:paraId="5A01AB07" w14:textId="151D60D2" w:rsidR="0066171E" w:rsidRPr="0066171E" w:rsidRDefault="0066171E" w:rsidP="0066171E">
            <w:pPr>
              <w:ind w:firstLine="0"/>
            </w:pPr>
            <w:r>
              <w:t>B. J. Cox</w:t>
            </w:r>
          </w:p>
        </w:tc>
        <w:tc>
          <w:tcPr>
            <w:tcW w:w="2179" w:type="dxa"/>
            <w:shd w:val="clear" w:color="auto" w:fill="auto"/>
          </w:tcPr>
          <w:p w14:paraId="0D0B1618" w14:textId="23181283" w:rsidR="0066171E" w:rsidRPr="0066171E" w:rsidRDefault="0066171E" w:rsidP="0066171E">
            <w:pPr>
              <w:ind w:firstLine="0"/>
            </w:pPr>
            <w:r>
              <w:t>B. L. Cox</w:t>
            </w:r>
          </w:p>
        </w:tc>
        <w:tc>
          <w:tcPr>
            <w:tcW w:w="2180" w:type="dxa"/>
            <w:shd w:val="clear" w:color="auto" w:fill="auto"/>
          </w:tcPr>
          <w:p w14:paraId="7D5B556E" w14:textId="6D8AE43C" w:rsidR="0066171E" w:rsidRPr="0066171E" w:rsidRDefault="0066171E" w:rsidP="0066171E">
            <w:pPr>
              <w:ind w:firstLine="0"/>
            </w:pPr>
            <w:r>
              <w:t>Cromer</w:t>
            </w:r>
          </w:p>
        </w:tc>
      </w:tr>
      <w:tr w:rsidR="0066171E" w:rsidRPr="0066171E" w14:paraId="01439144" w14:textId="77777777" w:rsidTr="0066171E">
        <w:tc>
          <w:tcPr>
            <w:tcW w:w="2179" w:type="dxa"/>
            <w:shd w:val="clear" w:color="auto" w:fill="auto"/>
          </w:tcPr>
          <w:p w14:paraId="1AD8C3BC" w14:textId="0462B7EE" w:rsidR="0066171E" w:rsidRPr="0066171E" w:rsidRDefault="0066171E" w:rsidP="0066171E">
            <w:pPr>
              <w:ind w:firstLine="0"/>
            </w:pPr>
            <w:r>
              <w:t>Davis</w:t>
            </w:r>
          </w:p>
        </w:tc>
        <w:tc>
          <w:tcPr>
            <w:tcW w:w="2179" w:type="dxa"/>
            <w:shd w:val="clear" w:color="auto" w:fill="auto"/>
          </w:tcPr>
          <w:p w14:paraId="08D9BCFF" w14:textId="5A36C8C0" w:rsidR="0066171E" w:rsidRPr="0066171E" w:rsidRDefault="0066171E" w:rsidP="0066171E">
            <w:pPr>
              <w:ind w:firstLine="0"/>
            </w:pPr>
            <w:r>
              <w:t>Dillard</w:t>
            </w:r>
          </w:p>
        </w:tc>
        <w:tc>
          <w:tcPr>
            <w:tcW w:w="2180" w:type="dxa"/>
            <w:shd w:val="clear" w:color="auto" w:fill="auto"/>
          </w:tcPr>
          <w:p w14:paraId="243430DF" w14:textId="02C05CCC" w:rsidR="0066171E" w:rsidRPr="0066171E" w:rsidRDefault="0066171E" w:rsidP="0066171E">
            <w:pPr>
              <w:ind w:firstLine="0"/>
            </w:pPr>
            <w:r>
              <w:t>Duncan</w:t>
            </w:r>
          </w:p>
        </w:tc>
      </w:tr>
      <w:tr w:rsidR="0066171E" w:rsidRPr="0066171E" w14:paraId="13E84A97" w14:textId="77777777" w:rsidTr="0066171E">
        <w:tc>
          <w:tcPr>
            <w:tcW w:w="2179" w:type="dxa"/>
            <w:shd w:val="clear" w:color="auto" w:fill="auto"/>
          </w:tcPr>
          <w:p w14:paraId="18287E4D" w14:textId="28B4B8EE" w:rsidR="0066171E" w:rsidRPr="0066171E" w:rsidRDefault="0066171E" w:rsidP="0066171E">
            <w:pPr>
              <w:ind w:firstLine="0"/>
            </w:pPr>
            <w:r>
              <w:t>Erickson</w:t>
            </w:r>
          </w:p>
        </w:tc>
        <w:tc>
          <w:tcPr>
            <w:tcW w:w="2179" w:type="dxa"/>
            <w:shd w:val="clear" w:color="auto" w:fill="auto"/>
          </w:tcPr>
          <w:p w14:paraId="648203F9" w14:textId="38274C7E" w:rsidR="0066171E" w:rsidRPr="0066171E" w:rsidRDefault="0066171E" w:rsidP="0066171E">
            <w:pPr>
              <w:ind w:firstLine="0"/>
            </w:pPr>
            <w:r>
              <w:t>Forrest</w:t>
            </w:r>
          </w:p>
        </w:tc>
        <w:tc>
          <w:tcPr>
            <w:tcW w:w="2180" w:type="dxa"/>
            <w:shd w:val="clear" w:color="auto" w:fill="auto"/>
          </w:tcPr>
          <w:p w14:paraId="6ADF4F0B" w14:textId="56AE59EF" w:rsidR="0066171E" w:rsidRPr="0066171E" w:rsidRDefault="0066171E" w:rsidP="0066171E">
            <w:pPr>
              <w:ind w:firstLine="0"/>
            </w:pPr>
            <w:r>
              <w:t>Frank</w:t>
            </w:r>
          </w:p>
        </w:tc>
      </w:tr>
      <w:tr w:rsidR="0066171E" w:rsidRPr="0066171E" w14:paraId="58449961" w14:textId="77777777" w:rsidTr="0066171E">
        <w:tc>
          <w:tcPr>
            <w:tcW w:w="2179" w:type="dxa"/>
            <w:shd w:val="clear" w:color="auto" w:fill="auto"/>
          </w:tcPr>
          <w:p w14:paraId="5182446B" w14:textId="79BD0FB2" w:rsidR="0066171E" w:rsidRPr="0066171E" w:rsidRDefault="0066171E" w:rsidP="0066171E">
            <w:pPr>
              <w:ind w:firstLine="0"/>
            </w:pPr>
            <w:r>
              <w:t>Gagnon</w:t>
            </w:r>
          </w:p>
        </w:tc>
        <w:tc>
          <w:tcPr>
            <w:tcW w:w="2179" w:type="dxa"/>
            <w:shd w:val="clear" w:color="auto" w:fill="auto"/>
          </w:tcPr>
          <w:p w14:paraId="0D87943E" w14:textId="651012C1" w:rsidR="0066171E" w:rsidRPr="0066171E" w:rsidRDefault="0066171E" w:rsidP="0066171E">
            <w:pPr>
              <w:ind w:firstLine="0"/>
            </w:pPr>
            <w:r>
              <w:t>Garvin</w:t>
            </w:r>
          </w:p>
        </w:tc>
        <w:tc>
          <w:tcPr>
            <w:tcW w:w="2180" w:type="dxa"/>
            <w:shd w:val="clear" w:color="auto" w:fill="auto"/>
          </w:tcPr>
          <w:p w14:paraId="254EBA0F" w14:textId="34AC4FF4" w:rsidR="0066171E" w:rsidRPr="0066171E" w:rsidRDefault="0066171E" w:rsidP="0066171E">
            <w:pPr>
              <w:ind w:firstLine="0"/>
            </w:pPr>
            <w:r>
              <w:t>Gatch</w:t>
            </w:r>
          </w:p>
        </w:tc>
      </w:tr>
      <w:tr w:rsidR="0066171E" w:rsidRPr="0066171E" w14:paraId="1F65DAED" w14:textId="77777777" w:rsidTr="0066171E">
        <w:tc>
          <w:tcPr>
            <w:tcW w:w="2179" w:type="dxa"/>
            <w:shd w:val="clear" w:color="auto" w:fill="auto"/>
          </w:tcPr>
          <w:p w14:paraId="5ABD0676" w14:textId="51841550" w:rsidR="0066171E" w:rsidRPr="0066171E" w:rsidRDefault="0066171E" w:rsidP="0066171E">
            <w:pPr>
              <w:ind w:firstLine="0"/>
            </w:pPr>
            <w:r>
              <w:t>Gibson</w:t>
            </w:r>
          </w:p>
        </w:tc>
        <w:tc>
          <w:tcPr>
            <w:tcW w:w="2179" w:type="dxa"/>
            <w:shd w:val="clear" w:color="auto" w:fill="auto"/>
          </w:tcPr>
          <w:p w14:paraId="20ADD01C" w14:textId="53327773" w:rsidR="0066171E" w:rsidRPr="0066171E" w:rsidRDefault="0066171E" w:rsidP="0066171E">
            <w:pPr>
              <w:ind w:firstLine="0"/>
            </w:pPr>
            <w:r>
              <w:t>Gilliam</w:t>
            </w:r>
          </w:p>
        </w:tc>
        <w:tc>
          <w:tcPr>
            <w:tcW w:w="2180" w:type="dxa"/>
            <w:shd w:val="clear" w:color="auto" w:fill="auto"/>
          </w:tcPr>
          <w:p w14:paraId="47158396" w14:textId="521D6B5D" w:rsidR="0066171E" w:rsidRPr="0066171E" w:rsidRDefault="0066171E" w:rsidP="0066171E">
            <w:pPr>
              <w:ind w:firstLine="0"/>
            </w:pPr>
            <w:r>
              <w:t>Gilliard</w:t>
            </w:r>
          </w:p>
        </w:tc>
      </w:tr>
      <w:tr w:rsidR="0066171E" w:rsidRPr="0066171E" w14:paraId="25C06449" w14:textId="77777777" w:rsidTr="0066171E">
        <w:tc>
          <w:tcPr>
            <w:tcW w:w="2179" w:type="dxa"/>
            <w:shd w:val="clear" w:color="auto" w:fill="auto"/>
          </w:tcPr>
          <w:p w14:paraId="218C69E0" w14:textId="4DACC0E7" w:rsidR="0066171E" w:rsidRPr="0066171E" w:rsidRDefault="0066171E" w:rsidP="0066171E">
            <w:pPr>
              <w:ind w:firstLine="0"/>
            </w:pPr>
            <w:r>
              <w:lastRenderedPageBreak/>
              <w:t>Gilreath</w:t>
            </w:r>
          </w:p>
        </w:tc>
        <w:tc>
          <w:tcPr>
            <w:tcW w:w="2179" w:type="dxa"/>
            <w:shd w:val="clear" w:color="auto" w:fill="auto"/>
          </w:tcPr>
          <w:p w14:paraId="22C67D8F" w14:textId="777129E4" w:rsidR="0066171E" w:rsidRPr="0066171E" w:rsidRDefault="0066171E" w:rsidP="0066171E">
            <w:pPr>
              <w:ind w:firstLine="0"/>
            </w:pPr>
            <w:r>
              <w:t>Govan</w:t>
            </w:r>
          </w:p>
        </w:tc>
        <w:tc>
          <w:tcPr>
            <w:tcW w:w="2180" w:type="dxa"/>
            <w:shd w:val="clear" w:color="auto" w:fill="auto"/>
          </w:tcPr>
          <w:p w14:paraId="33CB9FDB" w14:textId="4B611713" w:rsidR="0066171E" w:rsidRPr="0066171E" w:rsidRDefault="0066171E" w:rsidP="0066171E">
            <w:pPr>
              <w:ind w:firstLine="0"/>
            </w:pPr>
            <w:r>
              <w:t>Grant</w:t>
            </w:r>
          </w:p>
        </w:tc>
      </w:tr>
      <w:tr w:rsidR="0066171E" w:rsidRPr="0066171E" w14:paraId="6FC7E727" w14:textId="77777777" w:rsidTr="0066171E">
        <w:tc>
          <w:tcPr>
            <w:tcW w:w="2179" w:type="dxa"/>
            <w:shd w:val="clear" w:color="auto" w:fill="auto"/>
          </w:tcPr>
          <w:p w14:paraId="60D4022F" w14:textId="66BF087F" w:rsidR="0066171E" w:rsidRPr="0066171E" w:rsidRDefault="0066171E" w:rsidP="0066171E">
            <w:pPr>
              <w:ind w:firstLine="0"/>
            </w:pPr>
            <w:r>
              <w:t>Guffey</w:t>
            </w:r>
          </w:p>
        </w:tc>
        <w:tc>
          <w:tcPr>
            <w:tcW w:w="2179" w:type="dxa"/>
            <w:shd w:val="clear" w:color="auto" w:fill="auto"/>
          </w:tcPr>
          <w:p w14:paraId="4064B1B8" w14:textId="49B5CCBF" w:rsidR="0066171E" w:rsidRPr="0066171E" w:rsidRDefault="0066171E" w:rsidP="0066171E">
            <w:pPr>
              <w:ind w:firstLine="0"/>
            </w:pPr>
            <w:r>
              <w:t>Haddon</w:t>
            </w:r>
          </w:p>
        </w:tc>
        <w:tc>
          <w:tcPr>
            <w:tcW w:w="2180" w:type="dxa"/>
            <w:shd w:val="clear" w:color="auto" w:fill="auto"/>
          </w:tcPr>
          <w:p w14:paraId="7202C837" w14:textId="5E7CA8B5" w:rsidR="0066171E" w:rsidRPr="0066171E" w:rsidRDefault="0066171E" w:rsidP="0066171E">
            <w:pPr>
              <w:ind w:firstLine="0"/>
            </w:pPr>
            <w:r>
              <w:t>Hager</w:t>
            </w:r>
          </w:p>
        </w:tc>
      </w:tr>
      <w:tr w:rsidR="0066171E" w:rsidRPr="0066171E" w14:paraId="59F57DE8" w14:textId="77777777" w:rsidTr="0066171E">
        <w:tc>
          <w:tcPr>
            <w:tcW w:w="2179" w:type="dxa"/>
            <w:shd w:val="clear" w:color="auto" w:fill="auto"/>
          </w:tcPr>
          <w:p w14:paraId="62FBC910" w14:textId="6F61021D" w:rsidR="0066171E" w:rsidRPr="0066171E" w:rsidRDefault="0066171E" w:rsidP="0066171E">
            <w:pPr>
              <w:ind w:firstLine="0"/>
            </w:pPr>
            <w:r>
              <w:t>Harris</w:t>
            </w:r>
          </w:p>
        </w:tc>
        <w:tc>
          <w:tcPr>
            <w:tcW w:w="2179" w:type="dxa"/>
            <w:shd w:val="clear" w:color="auto" w:fill="auto"/>
          </w:tcPr>
          <w:p w14:paraId="705D5B6D" w14:textId="779B14FB" w:rsidR="0066171E" w:rsidRPr="0066171E" w:rsidRDefault="0066171E" w:rsidP="0066171E">
            <w:pPr>
              <w:ind w:firstLine="0"/>
            </w:pPr>
            <w:r>
              <w:t>Hartnett</w:t>
            </w:r>
          </w:p>
        </w:tc>
        <w:tc>
          <w:tcPr>
            <w:tcW w:w="2180" w:type="dxa"/>
            <w:shd w:val="clear" w:color="auto" w:fill="auto"/>
          </w:tcPr>
          <w:p w14:paraId="48896506" w14:textId="1380EA88" w:rsidR="0066171E" w:rsidRPr="0066171E" w:rsidRDefault="0066171E" w:rsidP="0066171E">
            <w:pPr>
              <w:ind w:firstLine="0"/>
            </w:pPr>
            <w:r>
              <w:t>Hartz</w:t>
            </w:r>
          </w:p>
        </w:tc>
      </w:tr>
      <w:tr w:rsidR="0066171E" w:rsidRPr="0066171E" w14:paraId="615F4A3F" w14:textId="77777777" w:rsidTr="0066171E">
        <w:tc>
          <w:tcPr>
            <w:tcW w:w="2179" w:type="dxa"/>
            <w:shd w:val="clear" w:color="auto" w:fill="auto"/>
          </w:tcPr>
          <w:p w14:paraId="39EC083F" w14:textId="53B214EF" w:rsidR="0066171E" w:rsidRPr="0066171E" w:rsidRDefault="0066171E" w:rsidP="0066171E">
            <w:pPr>
              <w:ind w:firstLine="0"/>
            </w:pPr>
            <w:r>
              <w:t>Henderson-Myers</w:t>
            </w:r>
          </w:p>
        </w:tc>
        <w:tc>
          <w:tcPr>
            <w:tcW w:w="2179" w:type="dxa"/>
            <w:shd w:val="clear" w:color="auto" w:fill="auto"/>
          </w:tcPr>
          <w:p w14:paraId="2F051FFF" w14:textId="71D9F122" w:rsidR="0066171E" w:rsidRPr="0066171E" w:rsidRDefault="0066171E" w:rsidP="0066171E">
            <w:pPr>
              <w:ind w:firstLine="0"/>
            </w:pPr>
            <w:r>
              <w:t>Herbkersman</w:t>
            </w:r>
          </w:p>
        </w:tc>
        <w:tc>
          <w:tcPr>
            <w:tcW w:w="2180" w:type="dxa"/>
            <w:shd w:val="clear" w:color="auto" w:fill="auto"/>
          </w:tcPr>
          <w:p w14:paraId="72A93B92" w14:textId="51049D29" w:rsidR="0066171E" w:rsidRPr="0066171E" w:rsidRDefault="0066171E" w:rsidP="0066171E">
            <w:pPr>
              <w:ind w:firstLine="0"/>
            </w:pPr>
            <w:r>
              <w:t>Hewitt</w:t>
            </w:r>
          </w:p>
        </w:tc>
      </w:tr>
      <w:tr w:rsidR="0066171E" w:rsidRPr="0066171E" w14:paraId="6036C5FF" w14:textId="77777777" w:rsidTr="0066171E">
        <w:tc>
          <w:tcPr>
            <w:tcW w:w="2179" w:type="dxa"/>
            <w:shd w:val="clear" w:color="auto" w:fill="auto"/>
          </w:tcPr>
          <w:p w14:paraId="1FB0369E" w14:textId="390E18D1" w:rsidR="0066171E" w:rsidRPr="0066171E" w:rsidRDefault="0066171E" w:rsidP="0066171E">
            <w:pPr>
              <w:ind w:firstLine="0"/>
            </w:pPr>
            <w:r>
              <w:t>Hiott</w:t>
            </w:r>
          </w:p>
        </w:tc>
        <w:tc>
          <w:tcPr>
            <w:tcW w:w="2179" w:type="dxa"/>
            <w:shd w:val="clear" w:color="auto" w:fill="auto"/>
          </w:tcPr>
          <w:p w14:paraId="462C1C2C" w14:textId="6CDAEB7B" w:rsidR="0066171E" w:rsidRPr="0066171E" w:rsidRDefault="0066171E" w:rsidP="0066171E">
            <w:pPr>
              <w:ind w:firstLine="0"/>
            </w:pPr>
            <w:r>
              <w:t>Hixon</w:t>
            </w:r>
          </w:p>
        </w:tc>
        <w:tc>
          <w:tcPr>
            <w:tcW w:w="2180" w:type="dxa"/>
            <w:shd w:val="clear" w:color="auto" w:fill="auto"/>
          </w:tcPr>
          <w:p w14:paraId="2541967B" w14:textId="2588BA8E" w:rsidR="0066171E" w:rsidRPr="0066171E" w:rsidRDefault="0066171E" w:rsidP="0066171E">
            <w:pPr>
              <w:ind w:firstLine="0"/>
            </w:pPr>
            <w:r>
              <w:t>Holman</w:t>
            </w:r>
          </w:p>
        </w:tc>
      </w:tr>
      <w:tr w:rsidR="0066171E" w:rsidRPr="0066171E" w14:paraId="2C466884" w14:textId="77777777" w:rsidTr="0066171E">
        <w:tc>
          <w:tcPr>
            <w:tcW w:w="2179" w:type="dxa"/>
            <w:shd w:val="clear" w:color="auto" w:fill="auto"/>
          </w:tcPr>
          <w:p w14:paraId="3056B542" w14:textId="0969B095" w:rsidR="0066171E" w:rsidRPr="0066171E" w:rsidRDefault="0066171E" w:rsidP="0066171E">
            <w:pPr>
              <w:ind w:firstLine="0"/>
            </w:pPr>
            <w:r>
              <w:t>Hosey</w:t>
            </w:r>
          </w:p>
        </w:tc>
        <w:tc>
          <w:tcPr>
            <w:tcW w:w="2179" w:type="dxa"/>
            <w:shd w:val="clear" w:color="auto" w:fill="auto"/>
          </w:tcPr>
          <w:p w14:paraId="097474DB" w14:textId="36A7F32F" w:rsidR="0066171E" w:rsidRPr="0066171E" w:rsidRDefault="0066171E" w:rsidP="0066171E">
            <w:pPr>
              <w:ind w:firstLine="0"/>
            </w:pPr>
            <w:r>
              <w:t>Huff</w:t>
            </w:r>
          </w:p>
        </w:tc>
        <w:tc>
          <w:tcPr>
            <w:tcW w:w="2180" w:type="dxa"/>
            <w:shd w:val="clear" w:color="auto" w:fill="auto"/>
          </w:tcPr>
          <w:p w14:paraId="53B39ACC" w14:textId="64292E9C" w:rsidR="0066171E" w:rsidRPr="0066171E" w:rsidRDefault="0066171E" w:rsidP="0066171E">
            <w:pPr>
              <w:ind w:firstLine="0"/>
            </w:pPr>
            <w:r>
              <w:t>J. E. Johnson</w:t>
            </w:r>
          </w:p>
        </w:tc>
      </w:tr>
      <w:tr w:rsidR="0066171E" w:rsidRPr="0066171E" w14:paraId="3C0A661D" w14:textId="77777777" w:rsidTr="0066171E">
        <w:tc>
          <w:tcPr>
            <w:tcW w:w="2179" w:type="dxa"/>
            <w:shd w:val="clear" w:color="auto" w:fill="auto"/>
          </w:tcPr>
          <w:p w14:paraId="242452B7" w14:textId="1AEDFD07" w:rsidR="0066171E" w:rsidRPr="0066171E" w:rsidRDefault="0066171E" w:rsidP="0066171E">
            <w:pPr>
              <w:ind w:firstLine="0"/>
            </w:pPr>
            <w:r>
              <w:t>J. L. Johnson</w:t>
            </w:r>
          </w:p>
        </w:tc>
        <w:tc>
          <w:tcPr>
            <w:tcW w:w="2179" w:type="dxa"/>
            <w:shd w:val="clear" w:color="auto" w:fill="auto"/>
          </w:tcPr>
          <w:p w14:paraId="20860A41" w14:textId="3710ADAA" w:rsidR="0066171E" w:rsidRPr="0066171E" w:rsidRDefault="0066171E" w:rsidP="0066171E">
            <w:pPr>
              <w:ind w:firstLine="0"/>
            </w:pPr>
            <w:r>
              <w:t>Jones</w:t>
            </w:r>
          </w:p>
        </w:tc>
        <w:tc>
          <w:tcPr>
            <w:tcW w:w="2180" w:type="dxa"/>
            <w:shd w:val="clear" w:color="auto" w:fill="auto"/>
          </w:tcPr>
          <w:p w14:paraId="514415F0" w14:textId="15E32E79" w:rsidR="0066171E" w:rsidRPr="0066171E" w:rsidRDefault="0066171E" w:rsidP="0066171E">
            <w:pPr>
              <w:ind w:firstLine="0"/>
            </w:pPr>
            <w:r>
              <w:t>Jordan</w:t>
            </w:r>
          </w:p>
        </w:tc>
      </w:tr>
      <w:tr w:rsidR="0066171E" w:rsidRPr="0066171E" w14:paraId="273C337C" w14:textId="77777777" w:rsidTr="0066171E">
        <w:tc>
          <w:tcPr>
            <w:tcW w:w="2179" w:type="dxa"/>
            <w:shd w:val="clear" w:color="auto" w:fill="auto"/>
          </w:tcPr>
          <w:p w14:paraId="75FC3CC6" w14:textId="477A9805" w:rsidR="0066171E" w:rsidRPr="0066171E" w:rsidRDefault="0066171E" w:rsidP="0066171E">
            <w:pPr>
              <w:ind w:firstLine="0"/>
            </w:pPr>
            <w:r>
              <w:t>Kilmartin</w:t>
            </w:r>
          </w:p>
        </w:tc>
        <w:tc>
          <w:tcPr>
            <w:tcW w:w="2179" w:type="dxa"/>
            <w:shd w:val="clear" w:color="auto" w:fill="auto"/>
          </w:tcPr>
          <w:p w14:paraId="68B47AC1" w14:textId="4526DD45" w:rsidR="0066171E" w:rsidRPr="0066171E" w:rsidRDefault="0066171E" w:rsidP="0066171E">
            <w:pPr>
              <w:ind w:firstLine="0"/>
            </w:pPr>
            <w:r>
              <w:t>King</w:t>
            </w:r>
          </w:p>
        </w:tc>
        <w:tc>
          <w:tcPr>
            <w:tcW w:w="2180" w:type="dxa"/>
            <w:shd w:val="clear" w:color="auto" w:fill="auto"/>
          </w:tcPr>
          <w:p w14:paraId="6ED61DA5" w14:textId="7F0377A7" w:rsidR="0066171E" w:rsidRPr="0066171E" w:rsidRDefault="0066171E" w:rsidP="0066171E">
            <w:pPr>
              <w:ind w:firstLine="0"/>
            </w:pPr>
            <w:r>
              <w:t>Landing</w:t>
            </w:r>
          </w:p>
        </w:tc>
      </w:tr>
      <w:tr w:rsidR="0066171E" w:rsidRPr="0066171E" w14:paraId="73F3CF43" w14:textId="77777777" w:rsidTr="0066171E">
        <w:tc>
          <w:tcPr>
            <w:tcW w:w="2179" w:type="dxa"/>
            <w:shd w:val="clear" w:color="auto" w:fill="auto"/>
          </w:tcPr>
          <w:p w14:paraId="4B8FEF4B" w14:textId="43124ED5" w:rsidR="0066171E" w:rsidRPr="0066171E" w:rsidRDefault="0066171E" w:rsidP="0066171E">
            <w:pPr>
              <w:ind w:firstLine="0"/>
            </w:pPr>
            <w:r>
              <w:t>Lawson</w:t>
            </w:r>
          </w:p>
        </w:tc>
        <w:tc>
          <w:tcPr>
            <w:tcW w:w="2179" w:type="dxa"/>
            <w:shd w:val="clear" w:color="auto" w:fill="auto"/>
          </w:tcPr>
          <w:p w14:paraId="6BDBE284" w14:textId="30672350" w:rsidR="0066171E" w:rsidRPr="0066171E" w:rsidRDefault="0066171E" w:rsidP="0066171E">
            <w:pPr>
              <w:ind w:firstLine="0"/>
            </w:pPr>
            <w:r>
              <w:t>Ligon</w:t>
            </w:r>
          </w:p>
        </w:tc>
        <w:tc>
          <w:tcPr>
            <w:tcW w:w="2180" w:type="dxa"/>
            <w:shd w:val="clear" w:color="auto" w:fill="auto"/>
          </w:tcPr>
          <w:p w14:paraId="6D8DCCB9" w14:textId="7FC2770B" w:rsidR="0066171E" w:rsidRPr="0066171E" w:rsidRDefault="0066171E" w:rsidP="0066171E">
            <w:pPr>
              <w:ind w:firstLine="0"/>
            </w:pPr>
            <w:r>
              <w:t>Long</w:t>
            </w:r>
          </w:p>
        </w:tc>
      </w:tr>
      <w:tr w:rsidR="0066171E" w:rsidRPr="0066171E" w14:paraId="70F36620" w14:textId="77777777" w:rsidTr="0066171E">
        <w:tc>
          <w:tcPr>
            <w:tcW w:w="2179" w:type="dxa"/>
            <w:shd w:val="clear" w:color="auto" w:fill="auto"/>
          </w:tcPr>
          <w:p w14:paraId="6B63397E" w14:textId="625DF008" w:rsidR="0066171E" w:rsidRPr="0066171E" w:rsidRDefault="0066171E" w:rsidP="0066171E">
            <w:pPr>
              <w:ind w:firstLine="0"/>
            </w:pPr>
            <w:r>
              <w:t>Lowe</w:t>
            </w:r>
          </w:p>
        </w:tc>
        <w:tc>
          <w:tcPr>
            <w:tcW w:w="2179" w:type="dxa"/>
            <w:shd w:val="clear" w:color="auto" w:fill="auto"/>
          </w:tcPr>
          <w:p w14:paraId="58A1963A" w14:textId="48CE59AB" w:rsidR="0066171E" w:rsidRPr="0066171E" w:rsidRDefault="0066171E" w:rsidP="0066171E">
            <w:pPr>
              <w:ind w:firstLine="0"/>
            </w:pPr>
            <w:r>
              <w:t>Luck</w:t>
            </w:r>
          </w:p>
        </w:tc>
        <w:tc>
          <w:tcPr>
            <w:tcW w:w="2180" w:type="dxa"/>
            <w:shd w:val="clear" w:color="auto" w:fill="auto"/>
          </w:tcPr>
          <w:p w14:paraId="4A0D07DC" w14:textId="2F52CB24" w:rsidR="0066171E" w:rsidRPr="0066171E" w:rsidRDefault="0066171E" w:rsidP="0066171E">
            <w:pPr>
              <w:ind w:firstLine="0"/>
            </w:pPr>
            <w:r>
              <w:t>Magnuson</w:t>
            </w:r>
          </w:p>
        </w:tc>
      </w:tr>
      <w:tr w:rsidR="0066171E" w:rsidRPr="0066171E" w14:paraId="2E0511EA" w14:textId="77777777" w:rsidTr="0066171E">
        <w:tc>
          <w:tcPr>
            <w:tcW w:w="2179" w:type="dxa"/>
            <w:shd w:val="clear" w:color="auto" w:fill="auto"/>
          </w:tcPr>
          <w:p w14:paraId="44A1C659" w14:textId="1647EBA3" w:rsidR="0066171E" w:rsidRPr="0066171E" w:rsidRDefault="0066171E" w:rsidP="0066171E">
            <w:pPr>
              <w:ind w:firstLine="0"/>
            </w:pPr>
            <w:r>
              <w:t>Martin</w:t>
            </w:r>
          </w:p>
        </w:tc>
        <w:tc>
          <w:tcPr>
            <w:tcW w:w="2179" w:type="dxa"/>
            <w:shd w:val="clear" w:color="auto" w:fill="auto"/>
          </w:tcPr>
          <w:p w14:paraId="0D430D64" w14:textId="60279199" w:rsidR="0066171E" w:rsidRPr="0066171E" w:rsidRDefault="0066171E" w:rsidP="0066171E">
            <w:pPr>
              <w:ind w:firstLine="0"/>
            </w:pPr>
            <w:r>
              <w:t>May</w:t>
            </w:r>
          </w:p>
        </w:tc>
        <w:tc>
          <w:tcPr>
            <w:tcW w:w="2180" w:type="dxa"/>
            <w:shd w:val="clear" w:color="auto" w:fill="auto"/>
          </w:tcPr>
          <w:p w14:paraId="60656CA0" w14:textId="69097C10" w:rsidR="0066171E" w:rsidRPr="0066171E" w:rsidRDefault="0066171E" w:rsidP="0066171E">
            <w:pPr>
              <w:ind w:firstLine="0"/>
            </w:pPr>
            <w:r>
              <w:t>McCravy</w:t>
            </w:r>
          </w:p>
        </w:tc>
      </w:tr>
      <w:tr w:rsidR="0066171E" w:rsidRPr="0066171E" w14:paraId="0A9897F3" w14:textId="77777777" w:rsidTr="0066171E">
        <w:tc>
          <w:tcPr>
            <w:tcW w:w="2179" w:type="dxa"/>
            <w:shd w:val="clear" w:color="auto" w:fill="auto"/>
          </w:tcPr>
          <w:p w14:paraId="138D050B" w14:textId="2BE957B7" w:rsidR="0066171E" w:rsidRPr="0066171E" w:rsidRDefault="0066171E" w:rsidP="0066171E">
            <w:pPr>
              <w:ind w:firstLine="0"/>
            </w:pPr>
            <w:r>
              <w:t>McDaniel</w:t>
            </w:r>
          </w:p>
        </w:tc>
        <w:tc>
          <w:tcPr>
            <w:tcW w:w="2179" w:type="dxa"/>
            <w:shd w:val="clear" w:color="auto" w:fill="auto"/>
          </w:tcPr>
          <w:p w14:paraId="240731F7" w14:textId="31D6E285" w:rsidR="0066171E" w:rsidRPr="0066171E" w:rsidRDefault="0066171E" w:rsidP="0066171E">
            <w:pPr>
              <w:ind w:firstLine="0"/>
            </w:pPr>
            <w:r>
              <w:t>McGinnis</w:t>
            </w:r>
          </w:p>
        </w:tc>
        <w:tc>
          <w:tcPr>
            <w:tcW w:w="2180" w:type="dxa"/>
            <w:shd w:val="clear" w:color="auto" w:fill="auto"/>
          </w:tcPr>
          <w:p w14:paraId="4314A8B2" w14:textId="1BBCD665" w:rsidR="0066171E" w:rsidRPr="0066171E" w:rsidRDefault="0066171E" w:rsidP="0066171E">
            <w:pPr>
              <w:ind w:firstLine="0"/>
            </w:pPr>
            <w:r>
              <w:t>Montgomery</w:t>
            </w:r>
          </w:p>
        </w:tc>
      </w:tr>
      <w:tr w:rsidR="0066171E" w:rsidRPr="0066171E" w14:paraId="14008D83" w14:textId="77777777" w:rsidTr="0066171E">
        <w:tc>
          <w:tcPr>
            <w:tcW w:w="2179" w:type="dxa"/>
            <w:shd w:val="clear" w:color="auto" w:fill="auto"/>
          </w:tcPr>
          <w:p w14:paraId="1B09EC3E" w14:textId="36799E82" w:rsidR="0066171E" w:rsidRPr="0066171E" w:rsidRDefault="0066171E" w:rsidP="0066171E">
            <w:pPr>
              <w:ind w:firstLine="0"/>
            </w:pPr>
            <w:r>
              <w:t>J. Moore</w:t>
            </w:r>
          </w:p>
        </w:tc>
        <w:tc>
          <w:tcPr>
            <w:tcW w:w="2179" w:type="dxa"/>
            <w:shd w:val="clear" w:color="auto" w:fill="auto"/>
          </w:tcPr>
          <w:p w14:paraId="66B8CB61" w14:textId="72C2B571" w:rsidR="0066171E" w:rsidRPr="0066171E" w:rsidRDefault="0066171E" w:rsidP="0066171E">
            <w:pPr>
              <w:ind w:firstLine="0"/>
            </w:pPr>
            <w:r>
              <w:t>T. Moore</w:t>
            </w:r>
          </w:p>
        </w:tc>
        <w:tc>
          <w:tcPr>
            <w:tcW w:w="2180" w:type="dxa"/>
            <w:shd w:val="clear" w:color="auto" w:fill="auto"/>
          </w:tcPr>
          <w:p w14:paraId="5A5F45AB" w14:textId="32B7B68C" w:rsidR="0066171E" w:rsidRPr="0066171E" w:rsidRDefault="0066171E" w:rsidP="0066171E">
            <w:pPr>
              <w:ind w:firstLine="0"/>
            </w:pPr>
            <w:r>
              <w:t>Morgan</w:t>
            </w:r>
          </w:p>
        </w:tc>
      </w:tr>
      <w:tr w:rsidR="0066171E" w:rsidRPr="0066171E" w14:paraId="77CE35F2" w14:textId="77777777" w:rsidTr="0066171E">
        <w:tc>
          <w:tcPr>
            <w:tcW w:w="2179" w:type="dxa"/>
            <w:shd w:val="clear" w:color="auto" w:fill="auto"/>
          </w:tcPr>
          <w:p w14:paraId="74418CA4" w14:textId="4CE2F47F" w:rsidR="0066171E" w:rsidRPr="0066171E" w:rsidRDefault="0066171E" w:rsidP="0066171E">
            <w:pPr>
              <w:ind w:firstLine="0"/>
            </w:pPr>
            <w:r>
              <w:t>Moss</w:t>
            </w:r>
          </w:p>
        </w:tc>
        <w:tc>
          <w:tcPr>
            <w:tcW w:w="2179" w:type="dxa"/>
            <w:shd w:val="clear" w:color="auto" w:fill="auto"/>
          </w:tcPr>
          <w:p w14:paraId="11BD564F" w14:textId="39CA8B99" w:rsidR="0066171E" w:rsidRPr="0066171E" w:rsidRDefault="0066171E" w:rsidP="0066171E">
            <w:pPr>
              <w:ind w:firstLine="0"/>
            </w:pPr>
            <w:r>
              <w:t>Neese</w:t>
            </w:r>
          </w:p>
        </w:tc>
        <w:tc>
          <w:tcPr>
            <w:tcW w:w="2180" w:type="dxa"/>
            <w:shd w:val="clear" w:color="auto" w:fill="auto"/>
          </w:tcPr>
          <w:p w14:paraId="27A4C960" w14:textId="2A5A2FCB" w:rsidR="0066171E" w:rsidRPr="0066171E" w:rsidRDefault="0066171E" w:rsidP="0066171E">
            <w:pPr>
              <w:ind w:firstLine="0"/>
            </w:pPr>
            <w:r>
              <w:t>B. Newton</w:t>
            </w:r>
          </w:p>
        </w:tc>
      </w:tr>
      <w:tr w:rsidR="0066171E" w:rsidRPr="0066171E" w14:paraId="042AEB10" w14:textId="77777777" w:rsidTr="0066171E">
        <w:tc>
          <w:tcPr>
            <w:tcW w:w="2179" w:type="dxa"/>
            <w:shd w:val="clear" w:color="auto" w:fill="auto"/>
          </w:tcPr>
          <w:p w14:paraId="3CF88F75" w14:textId="60E855F6" w:rsidR="0066171E" w:rsidRPr="0066171E" w:rsidRDefault="0066171E" w:rsidP="0066171E">
            <w:pPr>
              <w:ind w:firstLine="0"/>
            </w:pPr>
            <w:r>
              <w:t>W. Newton</w:t>
            </w:r>
          </w:p>
        </w:tc>
        <w:tc>
          <w:tcPr>
            <w:tcW w:w="2179" w:type="dxa"/>
            <w:shd w:val="clear" w:color="auto" w:fill="auto"/>
          </w:tcPr>
          <w:p w14:paraId="26A44FCD" w14:textId="4C36A8B1" w:rsidR="0066171E" w:rsidRPr="0066171E" w:rsidRDefault="0066171E" w:rsidP="0066171E">
            <w:pPr>
              <w:ind w:firstLine="0"/>
            </w:pPr>
            <w:r>
              <w:t>Oremus</w:t>
            </w:r>
          </w:p>
        </w:tc>
        <w:tc>
          <w:tcPr>
            <w:tcW w:w="2180" w:type="dxa"/>
            <w:shd w:val="clear" w:color="auto" w:fill="auto"/>
          </w:tcPr>
          <w:p w14:paraId="08962C37" w14:textId="67F25E79" w:rsidR="0066171E" w:rsidRPr="0066171E" w:rsidRDefault="0066171E" w:rsidP="0066171E">
            <w:pPr>
              <w:ind w:firstLine="0"/>
            </w:pPr>
            <w:r>
              <w:t>Pace</w:t>
            </w:r>
          </w:p>
        </w:tc>
      </w:tr>
      <w:tr w:rsidR="0066171E" w:rsidRPr="0066171E" w14:paraId="59F2325B" w14:textId="77777777" w:rsidTr="0066171E">
        <w:tc>
          <w:tcPr>
            <w:tcW w:w="2179" w:type="dxa"/>
            <w:shd w:val="clear" w:color="auto" w:fill="auto"/>
          </w:tcPr>
          <w:p w14:paraId="7D887750" w14:textId="581F2F6F" w:rsidR="0066171E" w:rsidRPr="0066171E" w:rsidRDefault="0066171E" w:rsidP="0066171E">
            <w:pPr>
              <w:ind w:firstLine="0"/>
            </w:pPr>
            <w:r>
              <w:t>Pedalino</w:t>
            </w:r>
          </w:p>
        </w:tc>
        <w:tc>
          <w:tcPr>
            <w:tcW w:w="2179" w:type="dxa"/>
            <w:shd w:val="clear" w:color="auto" w:fill="auto"/>
          </w:tcPr>
          <w:p w14:paraId="7756223C" w14:textId="3F6B893F" w:rsidR="0066171E" w:rsidRPr="0066171E" w:rsidRDefault="0066171E" w:rsidP="0066171E">
            <w:pPr>
              <w:ind w:firstLine="0"/>
            </w:pPr>
            <w:r>
              <w:t>Pope</w:t>
            </w:r>
          </w:p>
        </w:tc>
        <w:tc>
          <w:tcPr>
            <w:tcW w:w="2180" w:type="dxa"/>
            <w:shd w:val="clear" w:color="auto" w:fill="auto"/>
          </w:tcPr>
          <w:p w14:paraId="3E6C4079" w14:textId="1B7CFA26" w:rsidR="0066171E" w:rsidRPr="0066171E" w:rsidRDefault="0066171E" w:rsidP="0066171E">
            <w:pPr>
              <w:ind w:firstLine="0"/>
            </w:pPr>
            <w:r>
              <w:t>Reese</w:t>
            </w:r>
          </w:p>
        </w:tc>
      </w:tr>
      <w:tr w:rsidR="0066171E" w:rsidRPr="0066171E" w14:paraId="417C33C0" w14:textId="77777777" w:rsidTr="0066171E">
        <w:tc>
          <w:tcPr>
            <w:tcW w:w="2179" w:type="dxa"/>
            <w:shd w:val="clear" w:color="auto" w:fill="auto"/>
          </w:tcPr>
          <w:p w14:paraId="3B82A314" w14:textId="2495497D" w:rsidR="0066171E" w:rsidRPr="0066171E" w:rsidRDefault="0066171E" w:rsidP="0066171E">
            <w:pPr>
              <w:ind w:firstLine="0"/>
            </w:pPr>
            <w:r>
              <w:t>Rivers</w:t>
            </w:r>
          </w:p>
        </w:tc>
        <w:tc>
          <w:tcPr>
            <w:tcW w:w="2179" w:type="dxa"/>
            <w:shd w:val="clear" w:color="auto" w:fill="auto"/>
          </w:tcPr>
          <w:p w14:paraId="1DB6FDD3" w14:textId="0E311768" w:rsidR="0066171E" w:rsidRPr="0066171E" w:rsidRDefault="0066171E" w:rsidP="0066171E">
            <w:pPr>
              <w:ind w:firstLine="0"/>
            </w:pPr>
            <w:r>
              <w:t>Robbins</w:t>
            </w:r>
          </w:p>
        </w:tc>
        <w:tc>
          <w:tcPr>
            <w:tcW w:w="2180" w:type="dxa"/>
            <w:shd w:val="clear" w:color="auto" w:fill="auto"/>
          </w:tcPr>
          <w:p w14:paraId="10344D0A" w14:textId="0C5B9FD7" w:rsidR="0066171E" w:rsidRPr="0066171E" w:rsidRDefault="0066171E" w:rsidP="0066171E">
            <w:pPr>
              <w:ind w:firstLine="0"/>
            </w:pPr>
            <w:r>
              <w:t>Rose</w:t>
            </w:r>
          </w:p>
        </w:tc>
      </w:tr>
      <w:tr w:rsidR="0066171E" w:rsidRPr="0066171E" w14:paraId="62096531" w14:textId="77777777" w:rsidTr="0066171E">
        <w:tc>
          <w:tcPr>
            <w:tcW w:w="2179" w:type="dxa"/>
            <w:shd w:val="clear" w:color="auto" w:fill="auto"/>
          </w:tcPr>
          <w:p w14:paraId="54DA32A7" w14:textId="320FB148" w:rsidR="0066171E" w:rsidRPr="0066171E" w:rsidRDefault="0066171E" w:rsidP="0066171E">
            <w:pPr>
              <w:ind w:firstLine="0"/>
            </w:pPr>
            <w:r>
              <w:t>Rutherford</w:t>
            </w:r>
          </w:p>
        </w:tc>
        <w:tc>
          <w:tcPr>
            <w:tcW w:w="2179" w:type="dxa"/>
            <w:shd w:val="clear" w:color="auto" w:fill="auto"/>
          </w:tcPr>
          <w:p w14:paraId="51D60BB5" w14:textId="1F10D726" w:rsidR="0066171E" w:rsidRPr="0066171E" w:rsidRDefault="0066171E" w:rsidP="0066171E">
            <w:pPr>
              <w:ind w:firstLine="0"/>
            </w:pPr>
            <w:r>
              <w:t>Sanders</w:t>
            </w:r>
          </w:p>
        </w:tc>
        <w:tc>
          <w:tcPr>
            <w:tcW w:w="2180" w:type="dxa"/>
            <w:shd w:val="clear" w:color="auto" w:fill="auto"/>
          </w:tcPr>
          <w:p w14:paraId="1B8BECD5" w14:textId="641A84ED" w:rsidR="0066171E" w:rsidRPr="0066171E" w:rsidRDefault="0066171E" w:rsidP="0066171E">
            <w:pPr>
              <w:ind w:firstLine="0"/>
            </w:pPr>
            <w:r>
              <w:t>Schuessler</w:t>
            </w:r>
          </w:p>
        </w:tc>
      </w:tr>
      <w:tr w:rsidR="0066171E" w:rsidRPr="0066171E" w14:paraId="5119B169" w14:textId="77777777" w:rsidTr="0066171E">
        <w:tc>
          <w:tcPr>
            <w:tcW w:w="2179" w:type="dxa"/>
            <w:shd w:val="clear" w:color="auto" w:fill="auto"/>
          </w:tcPr>
          <w:p w14:paraId="1D7C0363" w14:textId="686A53CF" w:rsidR="0066171E" w:rsidRPr="0066171E" w:rsidRDefault="0066171E" w:rsidP="0066171E">
            <w:pPr>
              <w:ind w:firstLine="0"/>
            </w:pPr>
            <w:r>
              <w:t>Sessions</w:t>
            </w:r>
          </w:p>
        </w:tc>
        <w:tc>
          <w:tcPr>
            <w:tcW w:w="2179" w:type="dxa"/>
            <w:shd w:val="clear" w:color="auto" w:fill="auto"/>
          </w:tcPr>
          <w:p w14:paraId="399AA6BC" w14:textId="521E12A0" w:rsidR="0066171E" w:rsidRPr="0066171E" w:rsidRDefault="0066171E" w:rsidP="0066171E">
            <w:pPr>
              <w:ind w:firstLine="0"/>
            </w:pPr>
            <w:r>
              <w:t>G. M. Smith</w:t>
            </w:r>
          </w:p>
        </w:tc>
        <w:tc>
          <w:tcPr>
            <w:tcW w:w="2180" w:type="dxa"/>
            <w:shd w:val="clear" w:color="auto" w:fill="auto"/>
          </w:tcPr>
          <w:p w14:paraId="7CFB55DB" w14:textId="66BD6993" w:rsidR="0066171E" w:rsidRPr="0066171E" w:rsidRDefault="0066171E" w:rsidP="0066171E">
            <w:pPr>
              <w:ind w:firstLine="0"/>
            </w:pPr>
            <w:r>
              <w:t>M. M. Smith</w:t>
            </w:r>
          </w:p>
        </w:tc>
      </w:tr>
      <w:tr w:rsidR="0066171E" w:rsidRPr="0066171E" w14:paraId="3B18E075" w14:textId="77777777" w:rsidTr="0066171E">
        <w:tc>
          <w:tcPr>
            <w:tcW w:w="2179" w:type="dxa"/>
            <w:shd w:val="clear" w:color="auto" w:fill="auto"/>
          </w:tcPr>
          <w:p w14:paraId="61B7F6EA" w14:textId="0B882A5C" w:rsidR="0066171E" w:rsidRPr="0066171E" w:rsidRDefault="0066171E" w:rsidP="0066171E">
            <w:pPr>
              <w:ind w:firstLine="0"/>
            </w:pPr>
            <w:r>
              <w:t>Stavrinakis</w:t>
            </w:r>
          </w:p>
        </w:tc>
        <w:tc>
          <w:tcPr>
            <w:tcW w:w="2179" w:type="dxa"/>
            <w:shd w:val="clear" w:color="auto" w:fill="auto"/>
          </w:tcPr>
          <w:p w14:paraId="69884CD1" w14:textId="01CDCBDD" w:rsidR="0066171E" w:rsidRPr="0066171E" w:rsidRDefault="0066171E" w:rsidP="0066171E">
            <w:pPr>
              <w:ind w:firstLine="0"/>
            </w:pPr>
            <w:r>
              <w:t>Taylor</w:t>
            </w:r>
          </w:p>
        </w:tc>
        <w:tc>
          <w:tcPr>
            <w:tcW w:w="2180" w:type="dxa"/>
            <w:shd w:val="clear" w:color="auto" w:fill="auto"/>
          </w:tcPr>
          <w:p w14:paraId="2CF7D7A7" w14:textId="4F1298DA" w:rsidR="0066171E" w:rsidRPr="0066171E" w:rsidRDefault="0066171E" w:rsidP="0066171E">
            <w:pPr>
              <w:ind w:firstLine="0"/>
            </w:pPr>
            <w:r>
              <w:t>Teeple</w:t>
            </w:r>
          </w:p>
        </w:tc>
      </w:tr>
      <w:tr w:rsidR="0066171E" w:rsidRPr="0066171E" w14:paraId="755B3D9F" w14:textId="77777777" w:rsidTr="0066171E">
        <w:tc>
          <w:tcPr>
            <w:tcW w:w="2179" w:type="dxa"/>
            <w:shd w:val="clear" w:color="auto" w:fill="auto"/>
          </w:tcPr>
          <w:p w14:paraId="4467CA96" w14:textId="177ECC8D" w:rsidR="0066171E" w:rsidRPr="0066171E" w:rsidRDefault="0066171E" w:rsidP="0066171E">
            <w:pPr>
              <w:ind w:firstLine="0"/>
            </w:pPr>
            <w:r>
              <w:t>Terribile</w:t>
            </w:r>
          </w:p>
        </w:tc>
        <w:tc>
          <w:tcPr>
            <w:tcW w:w="2179" w:type="dxa"/>
            <w:shd w:val="clear" w:color="auto" w:fill="auto"/>
          </w:tcPr>
          <w:p w14:paraId="5CD3AD6A" w14:textId="7679F02C" w:rsidR="0066171E" w:rsidRPr="0066171E" w:rsidRDefault="0066171E" w:rsidP="0066171E">
            <w:pPr>
              <w:ind w:firstLine="0"/>
            </w:pPr>
            <w:r>
              <w:t>Vaughan</w:t>
            </w:r>
          </w:p>
        </w:tc>
        <w:tc>
          <w:tcPr>
            <w:tcW w:w="2180" w:type="dxa"/>
            <w:shd w:val="clear" w:color="auto" w:fill="auto"/>
          </w:tcPr>
          <w:p w14:paraId="3FB09BF1" w14:textId="3EFFB59B" w:rsidR="0066171E" w:rsidRPr="0066171E" w:rsidRDefault="0066171E" w:rsidP="0066171E">
            <w:pPr>
              <w:ind w:firstLine="0"/>
            </w:pPr>
            <w:r>
              <w:t>Weeks</w:t>
            </w:r>
          </w:p>
        </w:tc>
      </w:tr>
      <w:tr w:rsidR="0066171E" w:rsidRPr="0066171E" w14:paraId="6E6EFE0E" w14:textId="77777777" w:rsidTr="0066171E">
        <w:tc>
          <w:tcPr>
            <w:tcW w:w="2179" w:type="dxa"/>
            <w:shd w:val="clear" w:color="auto" w:fill="auto"/>
          </w:tcPr>
          <w:p w14:paraId="4857EB22" w14:textId="72E6CB41" w:rsidR="0066171E" w:rsidRPr="0066171E" w:rsidRDefault="0066171E" w:rsidP="0066171E">
            <w:pPr>
              <w:ind w:firstLine="0"/>
            </w:pPr>
            <w:r>
              <w:t>Wetmore</w:t>
            </w:r>
          </w:p>
        </w:tc>
        <w:tc>
          <w:tcPr>
            <w:tcW w:w="2179" w:type="dxa"/>
            <w:shd w:val="clear" w:color="auto" w:fill="auto"/>
          </w:tcPr>
          <w:p w14:paraId="6FE44041" w14:textId="1B10758D" w:rsidR="0066171E" w:rsidRPr="0066171E" w:rsidRDefault="0066171E" w:rsidP="0066171E">
            <w:pPr>
              <w:ind w:firstLine="0"/>
            </w:pPr>
            <w:r>
              <w:t>White</w:t>
            </w:r>
          </w:p>
        </w:tc>
        <w:tc>
          <w:tcPr>
            <w:tcW w:w="2180" w:type="dxa"/>
            <w:shd w:val="clear" w:color="auto" w:fill="auto"/>
          </w:tcPr>
          <w:p w14:paraId="2281F3B4" w14:textId="617A5C4A" w:rsidR="0066171E" w:rsidRPr="0066171E" w:rsidRDefault="0066171E" w:rsidP="0066171E">
            <w:pPr>
              <w:ind w:firstLine="0"/>
            </w:pPr>
            <w:r>
              <w:t>Whitmire</w:t>
            </w:r>
          </w:p>
        </w:tc>
      </w:tr>
      <w:tr w:rsidR="0066171E" w:rsidRPr="0066171E" w14:paraId="09C6F6E9" w14:textId="77777777" w:rsidTr="0066171E">
        <w:tc>
          <w:tcPr>
            <w:tcW w:w="2179" w:type="dxa"/>
            <w:shd w:val="clear" w:color="auto" w:fill="auto"/>
          </w:tcPr>
          <w:p w14:paraId="33154BBC" w14:textId="2E337A52" w:rsidR="0066171E" w:rsidRPr="0066171E" w:rsidRDefault="0066171E" w:rsidP="0066171E">
            <w:pPr>
              <w:keepNext/>
              <w:ind w:firstLine="0"/>
            </w:pPr>
            <w:r>
              <w:t>Wickensimer</w:t>
            </w:r>
          </w:p>
        </w:tc>
        <w:tc>
          <w:tcPr>
            <w:tcW w:w="2179" w:type="dxa"/>
            <w:shd w:val="clear" w:color="auto" w:fill="auto"/>
          </w:tcPr>
          <w:p w14:paraId="53072D75" w14:textId="07E863CD" w:rsidR="0066171E" w:rsidRPr="0066171E" w:rsidRDefault="0066171E" w:rsidP="0066171E">
            <w:pPr>
              <w:keepNext/>
              <w:ind w:firstLine="0"/>
            </w:pPr>
            <w:r>
              <w:t>Williams</w:t>
            </w:r>
          </w:p>
        </w:tc>
        <w:tc>
          <w:tcPr>
            <w:tcW w:w="2180" w:type="dxa"/>
            <w:shd w:val="clear" w:color="auto" w:fill="auto"/>
          </w:tcPr>
          <w:p w14:paraId="5567CA41" w14:textId="794951F0" w:rsidR="0066171E" w:rsidRPr="0066171E" w:rsidRDefault="0066171E" w:rsidP="0066171E">
            <w:pPr>
              <w:keepNext/>
              <w:ind w:firstLine="0"/>
            </w:pPr>
            <w:r>
              <w:t>Willis</w:t>
            </w:r>
          </w:p>
        </w:tc>
      </w:tr>
      <w:tr w:rsidR="0066171E" w:rsidRPr="0066171E" w14:paraId="114707DC" w14:textId="77777777" w:rsidTr="0066171E">
        <w:tc>
          <w:tcPr>
            <w:tcW w:w="2179" w:type="dxa"/>
            <w:shd w:val="clear" w:color="auto" w:fill="auto"/>
          </w:tcPr>
          <w:p w14:paraId="30FAED36" w14:textId="0CD9534F" w:rsidR="0066171E" w:rsidRPr="0066171E" w:rsidRDefault="0066171E" w:rsidP="0066171E">
            <w:pPr>
              <w:keepNext/>
              <w:ind w:firstLine="0"/>
            </w:pPr>
            <w:r>
              <w:t>Wooten</w:t>
            </w:r>
          </w:p>
        </w:tc>
        <w:tc>
          <w:tcPr>
            <w:tcW w:w="2179" w:type="dxa"/>
            <w:shd w:val="clear" w:color="auto" w:fill="auto"/>
          </w:tcPr>
          <w:p w14:paraId="256AFCAC" w14:textId="085DBF91" w:rsidR="0066171E" w:rsidRPr="0066171E" w:rsidRDefault="0066171E" w:rsidP="0066171E">
            <w:pPr>
              <w:keepNext/>
              <w:ind w:firstLine="0"/>
            </w:pPr>
            <w:r>
              <w:t>Yow</w:t>
            </w:r>
          </w:p>
        </w:tc>
        <w:tc>
          <w:tcPr>
            <w:tcW w:w="2180" w:type="dxa"/>
            <w:shd w:val="clear" w:color="auto" w:fill="auto"/>
          </w:tcPr>
          <w:p w14:paraId="146C13FA" w14:textId="77777777" w:rsidR="0066171E" w:rsidRPr="0066171E" w:rsidRDefault="0066171E" w:rsidP="0066171E">
            <w:pPr>
              <w:keepNext/>
              <w:ind w:firstLine="0"/>
            </w:pPr>
          </w:p>
        </w:tc>
      </w:tr>
    </w:tbl>
    <w:p w14:paraId="59954D36" w14:textId="77777777" w:rsidR="0066171E" w:rsidRDefault="0066171E" w:rsidP="0066171E"/>
    <w:p w14:paraId="676078BC" w14:textId="4FC00069" w:rsidR="0066171E" w:rsidRDefault="0066171E" w:rsidP="0066171E">
      <w:pPr>
        <w:jc w:val="center"/>
        <w:rPr>
          <w:b/>
        </w:rPr>
      </w:pPr>
      <w:r w:rsidRPr="0066171E">
        <w:rPr>
          <w:b/>
        </w:rPr>
        <w:t>Total--107</w:t>
      </w:r>
    </w:p>
    <w:p w14:paraId="107E35B4" w14:textId="77777777" w:rsidR="0066171E" w:rsidRDefault="0066171E" w:rsidP="0066171E">
      <w:pPr>
        <w:jc w:val="center"/>
        <w:rPr>
          <w:b/>
        </w:rPr>
      </w:pPr>
    </w:p>
    <w:p w14:paraId="7E796E78" w14:textId="77777777" w:rsidR="0066171E" w:rsidRDefault="0066171E" w:rsidP="0066171E">
      <w:pPr>
        <w:ind w:firstLine="0"/>
      </w:pPr>
      <w:r w:rsidRPr="0066171E">
        <w:t xml:space="preserve"> </w:t>
      </w:r>
      <w:r>
        <w:t>Those who voted in the negative are:</w:t>
      </w:r>
    </w:p>
    <w:p w14:paraId="010CE486" w14:textId="77777777" w:rsidR="0066171E" w:rsidRDefault="0066171E" w:rsidP="0066171E"/>
    <w:p w14:paraId="02DD6178" w14:textId="77777777" w:rsidR="0066171E" w:rsidRDefault="0066171E" w:rsidP="0066171E">
      <w:pPr>
        <w:jc w:val="center"/>
        <w:rPr>
          <w:b/>
        </w:rPr>
      </w:pPr>
      <w:r w:rsidRPr="0066171E">
        <w:rPr>
          <w:b/>
        </w:rPr>
        <w:t>Total--0</w:t>
      </w:r>
    </w:p>
    <w:p w14:paraId="4B17AA04" w14:textId="01F0F644" w:rsidR="0066171E" w:rsidRDefault="0066171E" w:rsidP="0066171E">
      <w:pPr>
        <w:jc w:val="center"/>
        <w:rPr>
          <w:b/>
        </w:rPr>
      </w:pPr>
    </w:p>
    <w:p w14:paraId="22C7C8F7" w14:textId="77777777" w:rsidR="0066171E" w:rsidRDefault="0066171E" w:rsidP="0066171E">
      <w:r>
        <w:t xml:space="preserve">Section 85 was adopted. </w:t>
      </w:r>
    </w:p>
    <w:p w14:paraId="4DD68704" w14:textId="77777777" w:rsidR="0066171E" w:rsidRDefault="0066171E" w:rsidP="0066171E"/>
    <w:p w14:paraId="29C56B47" w14:textId="15B1458F" w:rsidR="0066171E" w:rsidRDefault="0066171E" w:rsidP="0066171E">
      <w:pPr>
        <w:keepNext/>
        <w:jc w:val="center"/>
        <w:rPr>
          <w:b/>
        </w:rPr>
      </w:pPr>
      <w:r w:rsidRPr="0066171E">
        <w:rPr>
          <w:b/>
        </w:rPr>
        <w:t>SECTION 86</w:t>
      </w:r>
    </w:p>
    <w:p w14:paraId="4E22FF4E" w14:textId="77777777" w:rsidR="0066171E" w:rsidRDefault="0066171E" w:rsidP="0066171E">
      <w:r>
        <w:t xml:space="preserve">The yeas and nays were taken resulting as follows: </w:t>
      </w:r>
    </w:p>
    <w:p w14:paraId="69A07BBE" w14:textId="089B847F" w:rsidR="0066171E" w:rsidRDefault="0066171E" w:rsidP="0066171E">
      <w:pPr>
        <w:jc w:val="center"/>
      </w:pPr>
      <w:r>
        <w:t xml:space="preserve"> </w:t>
      </w:r>
      <w:bookmarkStart w:id="156" w:name="vote_start330"/>
      <w:bookmarkEnd w:id="156"/>
      <w:r>
        <w:t>Yeas 100; Nays 0</w:t>
      </w:r>
    </w:p>
    <w:p w14:paraId="3B4C3C94" w14:textId="77777777" w:rsidR="0066171E" w:rsidRDefault="0066171E" w:rsidP="0066171E">
      <w:pPr>
        <w:jc w:val="center"/>
      </w:pPr>
    </w:p>
    <w:p w14:paraId="102CFA8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0FB5251" w14:textId="77777777" w:rsidTr="0066171E">
        <w:tc>
          <w:tcPr>
            <w:tcW w:w="2179" w:type="dxa"/>
            <w:shd w:val="clear" w:color="auto" w:fill="auto"/>
          </w:tcPr>
          <w:p w14:paraId="323FFDED" w14:textId="7A96798F" w:rsidR="0066171E" w:rsidRPr="0066171E" w:rsidRDefault="0066171E" w:rsidP="0066171E">
            <w:pPr>
              <w:keepNext/>
              <w:ind w:firstLine="0"/>
            </w:pPr>
            <w:r>
              <w:t>Alexander</w:t>
            </w:r>
          </w:p>
        </w:tc>
        <w:tc>
          <w:tcPr>
            <w:tcW w:w="2179" w:type="dxa"/>
            <w:shd w:val="clear" w:color="auto" w:fill="auto"/>
          </w:tcPr>
          <w:p w14:paraId="5BFD2AD6" w14:textId="79C26386" w:rsidR="0066171E" w:rsidRPr="0066171E" w:rsidRDefault="0066171E" w:rsidP="0066171E">
            <w:pPr>
              <w:keepNext/>
              <w:ind w:firstLine="0"/>
            </w:pPr>
            <w:r>
              <w:t>Atkinson</w:t>
            </w:r>
          </w:p>
        </w:tc>
        <w:tc>
          <w:tcPr>
            <w:tcW w:w="2180" w:type="dxa"/>
            <w:shd w:val="clear" w:color="auto" w:fill="auto"/>
          </w:tcPr>
          <w:p w14:paraId="1A61475C" w14:textId="31710032" w:rsidR="0066171E" w:rsidRPr="0066171E" w:rsidRDefault="0066171E" w:rsidP="0066171E">
            <w:pPr>
              <w:keepNext/>
              <w:ind w:firstLine="0"/>
            </w:pPr>
            <w:r>
              <w:t>Bailey</w:t>
            </w:r>
          </w:p>
        </w:tc>
      </w:tr>
      <w:tr w:rsidR="0066171E" w:rsidRPr="0066171E" w14:paraId="407C7BC3" w14:textId="77777777" w:rsidTr="0066171E">
        <w:tc>
          <w:tcPr>
            <w:tcW w:w="2179" w:type="dxa"/>
            <w:shd w:val="clear" w:color="auto" w:fill="auto"/>
          </w:tcPr>
          <w:p w14:paraId="6491A240" w14:textId="57214306" w:rsidR="0066171E" w:rsidRPr="0066171E" w:rsidRDefault="0066171E" w:rsidP="0066171E">
            <w:pPr>
              <w:ind w:firstLine="0"/>
            </w:pPr>
            <w:r>
              <w:t>Ballentine</w:t>
            </w:r>
          </w:p>
        </w:tc>
        <w:tc>
          <w:tcPr>
            <w:tcW w:w="2179" w:type="dxa"/>
            <w:shd w:val="clear" w:color="auto" w:fill="auto"/>
          </w:tcPr>
          <w:p w14:paraId="420A4D43" w14:textId="3215143F" w:rsidR="0066171E" w:rsidRPr="0066171E" w:rsidRDefault="0066171E" w:rsidP="0066171E">
            <w:pPr>
              <w:ind w:firstLine="0"/>
            </w:pPr>
            <w:r>
              <w:t>Bamberg</w:t>
            </w:r>
          </w:p>
        </w:tc>
        <w:tc>
          <w:tcPr>
            <w:tcW w:w="2180" w:type="dxa"/>
            <w:shd w:val="clear" w:color="auto" w:fill="auto"/>
          </w:tcPr>
          <w:p w14:paraId="2042DF47" w14:textId="6DB69145" w:rsidR="0066171E" w:rsidRPr="0066171E" w:rsidRDefault="0066171E" w:rsidP="0066171E">
            <w:pPr>
              <w:ind w:firstLine="0"/>
            </w:pPr>
            <w:r>
              <w:t>Bannister</w:t>
            </w:r>
          </w:p>
        </w:tc>
      </w:tr>
      <w:tr w:rsidR="0066171E" w:rsidRPr="0066171E" w14:paraId="4423E8F7" w14:textId="77777777" w:rsidTr="0066171E">
        <w:tc>
          <w:tcPr>
            <w:tcW w:w="2179" w:type="dxa"/>
            <w:shd w:val="clear" w:color="auto" w:fill="auto"/>
          </w:tcPr>
          <w:p w14:paraId="02A4C0EF" w14:textId="0FF002D9" w:rsidR="0066171E" w:rsidRPr="0066171E" w:rsidRDefault="0066171E" w:rsidP="0066171E">
            <w:pPr>
              <w:ind w:firstLine="0"/>
            </w:pPr>
            <w:r>
              <w:t>Bauer</w:t>
            </w:r>
          </w:p>
        </w:tc>
        <w:tc>
          <w:tcPr>
            <w:tcW w:w="2179" w:type="dxa"/>
            <w:shd w:val="clear" w:color="auto" w:fill="auto"/>
          </w:tcPr>
          <w:p w14:paraId="058A432E" w14:textId="05A9FF33" w:rsidR="0066171E" w:rsidRPr="0066171E" w:rsidRDefault="0066171E" w:rsidP="0066171E">
            <w:pPr>
              <w:ind w:firstLine="0"/>
            </w:pPr>
            <w:r>
              <w:t>Beach</w:t>
            </w:r>
          </w:p>
        </w:tc>
        <w:tc>
          <w:tcPr>
            <w:tcW w:w="2180" w:type="dxa"/>
            <w:shd w:val="clear" w:color="auto" w:fill="auto"/>
          </w:tcPr>
          <w:p w14:paraId="243FF197" w14:textId="65AFFC20" w:rsidR="0066171E" w:rsidRPr="0066171E" w:rsidRDefault="0066171E" w:rsidP="0066171E">
            <w:pPr>
              <w:ind w:firstLine="0"/>
            </w:pPr>
            <w:r>
              <w:t>Bernstein</w:t>
            </w:r>
          </w:p>
        </w:tc>
      </w:tr>
      <w:tr w:rsidR="0066171E" w:rsidRPr="0066171E" w14:paraId="4936EBDB" w14:textId="77777777" w:rsidTr="0066171E">
        <w:tc>
          <w:tcPr>
            <w:tcW w:w="2179" w:type="dxa"/>
            <w:shd w:val="clear" w:color="auto" w:fill="auto"/>
          </w:tcPr>
          <w:p w14:paraId="30AD2263" w14:textId="2B684519" w:rsidR="0066171E" w:rsidRPr="0066171E" w:rsidRDefault="0066171E" w:rsidP="0066171E">
            <w:pPr>
              <w:ind w:firstLine="0"/>
            </w:pPr>
            <w:r>
              <w:lastRenderedPageBreak/>
              <w:t>Bowers</w:t>
            </w:r>
          </w:p>
        </w:tc>
        <w:tc>
          <w:tcPr>
            <w:tcW w:w="2179" w:type="dxa"/>
            <w:shd w:val="clear" w:color="auto" w:fill="auto"/>
          </w:tcPr>
          <w:p w14:paraId="7D0CF93E" w14:textId="5A2F9205" w:rsidR="0066171E" w:rsidRPr="0066171E" w:rsidRDefault="0066171E" w:rsidP="0066171E">
            <w:pPr>
              <w:ind w:firstLine="0"/>
            </w:pPr>
            <w:r>
              <w:t>Bradley</w:t>
            </w:r>
          </w:p>
        </w:tc>
        <w:tc>
          <w:tcPr>
            <w:tcW w:w="2180" w:type="dxa"/>
            <w:shd w:val="clear" w:color="auto" w:fill="auto"/>
          </w:tcPr>
          <w:p w14:paraId="75C2B216" w14:textId="6E019DA9" w:rsidR="0066171E" w:rsidRPr="0066171E" w:rsidRDefault="0066171E" w:rsidP="0066171E">
            <w:pPr>
              <w:ind w:firstLine="0"/>
            </w:pPr>
            <w:r>
              <w:t>Burns</w:t>
            </w:r>
          </w:p>
        </w:tc>
      </w:tr>
      <w:tr w:rsidR="0066171E" w:rsidRPr="0066171E" w14:paraId="0319A2CE" w14:textId="77777777" w:rsidTr="0066171E">
        <w:tc>
          <w:tcPr>
            <w:tcW w:w="2179" w:type="dxa"/>
            <w:shd w:val="clear" w:color="auto" w:fill="auto"/>
          </w:tcPr>
          <w:p w14:paraId="5B02FFC2" w14:textId="4F0A400C" w:rsidR="0066171E" w:rsidRPr="0066171E" w:rsidRDefault="0066171E" w:rsidP="0066171E">
            <w:pPr>
              <w:ind w:firstLine="0"/>
            </w:pPr>
            <w:r>
              <w:t>Bustos</w:t>
            </w:r>
          </w:p>
        </w:tc>
        <w:tc>
          <w:tcPr>
            <w:tcW w:w="2179" w:type="dxa"/>
            <w:shd w:val="clear" w:color="auto" w:fill="auto"/>
          </w:tcPr>
          <w:p w14:paraId="1D1A8F18" w14:textId="5747FCAD" w:rsidR="0066171E" w:rsidRPr="0066171E" w:rsidRDefault="0066171E" w:rsidP="0066171E">
            <w:pPr>
              <w:ind w:firstLine="0"/>
            </w:pPr>
            <w:r>
              <w:t>Calhoon</w:t>
            </w:r>
          </w:p>
        </w:tc>
        <w:tc>
          <w:tcPr>
            <w:tcW w:w="2180" w:type="dxa"/>
            <w:shd w:val="clear" w:color="auto" w:fill="auto"/>
          </w:tcPr>
          <w:p w14:paraId="1EF0487D" w14:textId="7FB55D66" w:rsidR="0066171E" w:rsidRPr="0066171E" w:rsidRDefault="0066171E" w:rsidP="0066171E">
            <w:pPr>
              <w:ind w:firstLine="0"/>
            </w:pPr>
            <w:r>
              <w:t>Caskey</w:t>
            </w:r>
          </w:p>
        </w:tc>
      </w:tr>
      <w:tr w:rsidR="0066171E" w:rsidRPr="0066171E" w14:paraId="2B25B304" w14:textId="77777777" w:rsidTr="0066171E">
        <w:tc>
          <w:tcPr>
            <w:tcW w:w="2179" w:type="dxa"/>
            <w:shd w:val="clear" w:color="auto" w:fill="auto"/>
          </w:tcPr>
          <w:p w14:paraId="09875F94" w14:textId="6BCD091D" w:rsidR="0066171E" w:rsidRPr="0066171E" w:rsidRDefault="0066171E" w:rsidP="0066171E">
            <w:pPr>
              <w:ind w:firstLine="0"/>
            </w:pPr>
            <w:r>
              <w:t>Chapman</w:t>
            </w:r>
          </w:p>
        </w:tc>
        <w:tc>
          <w:tcPr>
            <w:tcW w:w="2179" w:type="dxa"/>
            <w:shd w:val="clear" w:color="auto" w:fill="auto"/>
          </w:tcPr>
          <w:p w14:paraId="296A60B9" w14:textId="33E38F81" w:rsidR="0066171E" w:rsidRPr="0066171E" w:rsidRDefault="0066171E" w:rsidP="0066171E">
            <w:pPr>
              <w:ind w:firstLine="0"/>
            </w:pPr>
            <w:r>
              <w:t>Clyburn</w:t>
            </w:r>
          </w:p>
        </w:tc>
        <w:tc>
          <w:tcPr>
            <w:tcW w:w="2180" w:type="dxa"/>
            <w:shd w:val="clear" w:color="auto" w:fill="auto"/>
          </w:tcPr>
          <w:p w14:paraId="710D6D44" w14:textId="3C0505FB" w:rsidR="0066171E" w:rsidRPr="0066171E" w:rsidRDefault="0066171E" w:rsidP="0066171E">
            <w:pPr>
              <w:ind w:firstLine="0"/>
            </w:pPr>
            <w:r>
              <w:t>Cobb-Hunter</w:t>
            </w:r>
          </w:p>
        </w:tc>
      </w:tr>
      <w:tr w:rsidR="0066171E" w:rsidRPr="0066171E" w14:paraId="581FA1FA" w14:textId="77777777" w:rsidTr="0066171E">
        <w:tc>
          <w:tcPr>
            <w:tcW w:w="2179" w:type="dxa"/>
            <w:shd w:val="clear" w:color="auto" w:fill="auto"/>
          </w:tcPr>
          <w:p w14:paraId="6051727F" w14:textId="27C337EA" w:rsidR="0066171E" w:rsidRPr="0066171E" w:rsidRDefault="0066171E" w:rsidP="0066171E">
            <w:pPr>
              <w:ind w:firstLine="0"/>
            </w:pPr>
            <w:r>
              <w:t>Collins</w:t>
            </w:r>
          </w:p>
        </w:tc>
        <w:tc>
          <w:tcPr>
            <w:tcW w:w="2179" w:type="dxa"/>
            <w:shd w:val="clear" w:color="auto" w:fill="auto"/>
          </w:tcPr>
          <w:p w14:paraId="2FA26E5F" w14:textId="0744DBA9" w:rsidR="0066171E" w:rsidRPr="0066171E" w:rsidRDefault="0066171E" w:rsidP="0066171E">
            <w:pPr>
              <w:ind w:firstLine="0"/>
            </w:pPr>
            <w:r>
              <w:t>B. J. Cox</w:t>
            </w:r>
          </w:p>
        </w:tc>
        <w:tc>
          <w:tcPr>
            <w:tcW w:w="2180" w:type="dxa"/>
            <w:shd w:val="clear" w:color="auto" w:fill="auto"/>
          </w:tcPr>
          <w:p w14:paraId="0570EC23" w14:textId="77AB9917" w:rsidR="0066171E" w:rsidRPr="0066171E" w:rsidRDefault="0066171E" w:rsidP="0066171E">
            <w:pPr>
              <w:ind w:firstLine="0"/>
            </w:pPr>
            <w:r>
              <w:t>B. L. Cox</w:t>
            </w:r>
          </w:p>
        </w:tc>
      </w:tr>
      <w:tr w:rsidR="0066171E" w:rsidRPr="0066171E" w14:paraId="0F7E1A8F" w14:textId="77777777" w:rsidTr="0066171E">
        <w:tc>
          <w:tcPr>
            <w:tcW w:w="2179" w:type="dxa"/>
            <w:shd w:val="clear" w:color="auto" w:fill="auto"/>
          </w:tcPr>
          <w:p w14:paraId="5095D48D" w14:textId="0D1CF820" w:rsidR="0066171E" w:rsidRPr="0066171E" w:rsidRDefault="0066171E" w:rsidP="0066171E">
            <w:pPr>
              <w:ind w:firstLine="0"/>
            </w:pPr>
            <w:r>
              <w:t>Crawford</w:t>
            </w:r>
          </w:p>
        </w:tc>
        <w:tc>
          <w:tcPr>
            <w:tcW w:w="2179" w:type="dxa"/>
            <w:shd w:val="clear" w:color="auto" w:fill="auto"/>
          </w:tcPr>
          <w:p w14:paraId="1F08122C" w14:textId="2B67A557" w:rsidR="0066171E" w:rsidRPr="0066171E" w:rsidRDefault="0066171E" w:rsidP="0066171E">
            <w:pPr>
              <w:ind w:firstLine="0"/>
            </w:pPr>
            <w:r>
              <w:t>Cromer</w:t>
            </w:r>
          </w:p>
        </w:tc>
        <w:tc>
          <w:tcPr>
            <w:tcW w:w="2180" w:type="dxa"/>
            <w:shd w:val="clear" w:color="auto" w:fill="auto"/>
          </w:tcPr>
          <w:p w14:paraId="13ADD982" w14:textId="423EB98C" w:rsidR="0066171E" w:rsidRPr="0066171E" w:rsidRDefault="0066171E" w:rsidP="0066171E">
            <w:pPr>
              <w:ind w:firstLine="0"/>
            </w:pPr>
            <w:r>
              <w:t>Davis</w:t>
            </w:r>
          </w:p>
        </w:tc>
      </w:tr>
      <w:tr w:rsidR="0066171E" w:rsidRPr="0066171E" w14:paraId="0FD917F0" w14:textId="77777777" w:rsidTr="0066171E">
        <w:tc>
          <w:tcPr>
            <w:tcW w:w="2179" w:type="dxa"/>
            <w:shd w:val="clear" w:color="auto" w:fill="auto"/>
          </w:tcPr>
          <w:p w14:paraId="73CD9A9E" w14:textId="7B60F983" w:rsidR="0066171E" w:rsidRPr="0066171E" w:rsidRDefault="0066171E" w:rsidP="0066171E">
            <w:pPr>
              <w:ind w:firstLine="0"/>
            </w:pPr>
            <w:r>
              <w:t>Dillard</w:t>
            </w:r>
          </w:p>
        </w:tc>
        <w:tc>
          <w:tcPr>
            <w:tcW w:w="2179" w:type="dxa"/>
            <w:shd w:val="clear" w:color="auto" w:fill="auto"/>
          </w:tcPr>
          <w:p w14:paraId="31B181DB" w14:textId="525105A2" w:rsidR="0066171E" w:rsidRPr="0066171E" w:rsidRDefault="0066171E" w:rsidP="0066171E">
            <w:pPr>
              <w:ind w:firstLine="0"/>
            </w:pPr>
            <w:r>
              <w:t>Duncan</w:t>
            </w:r>
          </w:p>
        </w:tc>
        <w:tc>
          <w:tcPr>
            <w:tcW w:w="2180" w:type="dxa"/>
            <w:shd w:val="clear" w:color="auto" w:fill="auto"/>
          </w:tcPr>
          <w:p w14:paraId="01CF7C1D" w14:textId="0951F930" w:rsidR="0066171E" w:rsidRPr="0066171E" w:rsidRDefault="0066171E" w:rsidP="0066171E">
            <w:pPr>
              <w:ind w:firstLine="0"/>
            </w:pPr>
            <w:r>
              <w:t>Erickson</w:t>
            </w:r>
          </w:p>
        </w:tc>
      </w:tr>
      <w:tr w:rsidR="0066171E" w:rsidRPr="0066171E" w14:paraId="6AEA4336" w14:textId="77777777" w:rsidTr="0066171E">
        <w:tc>
          <w:tcPr>
            <w:tcW w:w="2179" w:type="dxa"/>
            <w:shd w:val="clear" w:color="auto" w:fill="auto"/>
          </w:tcPr>
          <w:p w14:paraId="16781CE5" w14:textId="28D1580B" w:rsidR="0066171E" w:rsidRPr="0066171E" w:rsidRDefault="0066171E" w:rsidP="0066171E">
            <w:pPr>
              <w:ind w:firstLine="0"/>
            </w:pPr>
            <w:r>
              <w:t>Forrest</w:t>
            </w:r>
          </w:p>
        </w:tc>
        <w:tc>
          <w:tcPr>
            <w:tcW w:w="2179" w:type="dxa"/>
            <w:shd w:val="clear" w:color="auto" w:fill="auto"/>
          </w:tcPr>
          <w:p w14:paraId="18F94B58" w14:textId="022B5AEB" w:rsidR="0066171E" w:rsidRPr="0066171E" w:rsidRDefault="0066171E" w:rsidP="0066171E">
            <w:pPr>
              <w:ind w:firstLine="0"/>
            </w:pPr>
            <w:r>
              <w:t>Frank</w:t>
            </w:r>
          </w:p>
        </w:tc>
        <w:tc>
          <w:tcPr>
            <w:tcW w:w="2180" w:type="dxa"/>
            <w:shd w:val="clear" w:color="auto" w:fill="auto"/>
          </w:tcPr>
          <w:p w14:paraId="2ECC33C1" w14:textId="544B9055" w:rsidR="0066171E" w:rsidRPr="0066171E" w:rsidRDefault="0066171E" w:rsidP="0066171E">
            <w:pPr>
              <w:ind w:firstLine="0"/>
            </w:pPr>
            <w:r>
              <w:t>Gagnon</w:t>
            </w:r>
          </w:p>
        </w:tc>
      </w:tr>
      <w:tr w:rsidR="0066171E" w:rsidRPr="0066171E" w14:paraId="4965F015" w14:textId="77777777" w:rsidTr="0066171E">
        <w:tc>
          <w:tcPr>
            <w:tcW w:w="2179" w:type="dxa"/>
            <w:shd w:val="clear" w:color="auto" w:fill="auto"/>
          </w:tcPr>
          <w:p w14:paraId="38214F20" w14:textId="71ECF81A" w:rsidR="0066171E" w:rsidRPr="0066171E" w:rsidRDefault="0066171E" w:rsidP="0066171E">
            <w:pPr>
              <w:ind w:firstLine="0"/>
            </w:pPr>
            <w:r>
              <w:t>Garvin</w:t>
            </w:r>
          </w:p>
        </w:tc>
        <w:tc>
          <w:tcPr>
            <w:tcW w:w="2179" w:type="dxa"/>
            <w:shd w:val="clear" w:color="auto" w:fill="auto"/>
          </w:tcPr>
          <w:p w14:paraId="70E556AA" w14:textId="2AF6EB84" w:rsidR="0066171E" w:rsidRPr="0066171E" w:rsidRDefault="0066171E" w:rsidP="0066171E">
            <w:pPr>
              <w:ind w:firstLine="0"/>
            </w:pPr>
            <w:r>
              <w:t>Gibson</w:t>
            </w:r>
          </w:p>
        </w:tc>
        <w:tc>
          <w:tcPr>
            <w:tcW w:w="2180" w:type="dxa"/>
            <w:shd w:val="clear" w:color="auto" w:fill="auto"/>
          </w:tcPr>
          <w:p w14:paraId="293AA202" w14:textId="5DB5FA59" w:rsidR="0066171E" w:rsidRPr="0066171E" w:rsidRDefault="0066171E" w:rsidP="0066171E">
            <w:pPr>
              <w:ind w:firstLine="0"/>
            </w:pPr>
            <w:r>
              <w:t>Gilliam</w:t>
            </w:r>
          </w:p>
        </w:tc>
      </w:tr>
      <w:tr w:rsidR="0066171E" w:rsidRPr="0066171E" w14:paraId="573C06E6" w14:textId="77777777" w:rsidTr="0066171E">
        <w:tc>
          <w:tcPr>
            <w:tcW w:w="2179" w:type="dxa"/>
            <w:shd w:val="clear" w:color="auto" w:fill="auto"/>
          </w:tcPr>
          <w:p w14:paraId="66B828CC" w14:textId="2952088B" w:rsidR="0066171E" w:rsidRPr="0066171E" w:rsidRDefault="0066171E" w:rsidP="0066171E">
            <w:pPr>
              <w:ind w:firstLine="0"/>
            </w:pPr>
            <w:r>
              <w:t>Gilliard</w:t>
            </w:r>
          </w:p>
        </w:tc>
        <w:tc>
          <w:tcPr>
            <w:tcW w:w="2179" w:type="dxa"/>
            <w:shd w:val="clear" w:color="auto" w:fill="auto"/>
          </w:tcPr>
          <w:p w14:paraId="42020BC7" w14:textId="4B1E78AA" w:rsidR="0066171E" w:rsidRPr="0066171E" w:rsidRDefault="0066171E" w:rsidP="0066171E">
            <w:pPr>
              <w:ind w:firstLine="0"/>
            </w:pPr>
            <w:r>
              <w:t>Govan</w:t>
            </w:r>
          </w:p>
        </w:tc>
        <w:tc>
          <w:tcPr>
            <w:tcW w:w="2180" w:type="dxa"/>
            <w:shd w:val="clear" w:color="auto" w:fill="auto"/>
          </w:tcPr>
          <w:p w14:paraId="638A99D2" w14:textId="6B07E620" w:rsidR="0066171E" w:rsidRPr="0066171E" w:rsidRDefault="0066171E" w:rsidP="0066171E">
            <w:pPr>
              <w:ind w:firstLine="0"/>
            </w:pPr>
            <w:r>
              <w:t>Grant</w:t>
            </w:r>
          </w:p>
        </w:tc>
      </w:tr>
      <w:tr w:rsidR="0066171E" w:rsidRPr="0066171E" w14:paraId="793EFC17" w14:textId="77777777" w:rsidTr="0066171E">
        <w:tc>
          <w:tcPr>
            <w:tcW w:w="2179" w:type="dxa"/>
            <w:shd w:val="clear" w:color="auto" w:fill="auto"/>
          </w:tcPr>
          <w:p w14:paraId="34E177D4" w14:textId="291447B2" w:rsidR="0066171E" w:rsidRPr="0066171E" w:rsidRDefault="0066171E" w:rsidP="0066171E">
            <w:pPr>
              <w:ind w:firstLine="0"/>
            </w:pPr>
            <w:r>
              <w:t>Guffey</w:t>
            </w:r>
          </w:p>
        </w:tc>
        <w:tc>
          <w:tcPr>
            <w:tcW w:w="2179" w:type="dxa"/>
            <w:shd w:val="clear" w:color="auto" w:fill="auto"/>
          </w:tcPr>
          <w:p w14:paraId="48BEC46D" w14:textId="0A0F4B10" w:rsidR="0066171E" w:rsidRPr="0066171E" w:rsidRDefault="0066171E" w:rsidP="0066171E">
            <w:pPr>
              <w:ind w:firstLine="0"/>
            </w:pPr>
            <w:r>
              <w:t>Haddon</w:t>
            </w:r>
          </w:p>
        </w:tc>
        <w:tc>
          <w:tcPr>
            <w:tcW w:w="2180" w:type="dxa"/>
            <w:shd w:val="clear" w:color="auto" w:fill="auto"/>
          </w:tcPr>
          <w:p w14:paraId="59825D37" w14:textId="07BF5EA9" w:rsidR="0066171E" w:rsidRPr="0066171E" w:rsidRDefault="0066171E" w:rsidP="0066171E">
            <w:pPr>
              <w:ind w:firstLine="0"/>
            </w:pPr>
            <w:r>
              <w:t>Hardee</w:t>
            </w:r>
          </w:p>
        </w:tc>
      </w:tr>
      <w:tr w:rsidR="0066171E" w:rsidRPr="0066171E" w14:paraId="659D749B" w14:textId="77777777" w:rsidTr="0066171E">
        <w:tc>
          <w:tcPr>
            <w:tcW w:w="2179" w:type="dxa"/>
            <w:shd w:val="clear" w:color="auto" w:fill="auto"/>
          </w:tcPr>
          <w:p w14:paraId="0059FAE4" w14:textId="539F3590" w:rsidR="0066171E" w:rsidRPr="0066171E" w:rsidRDefault="0066171E" w:rsidP="0066171E">
            <w:pPr>
              <w:ind w:firstLine="0"/>
            </w:pPr>
            <w:r>
              <w:t>Harris</w:t>
            </w:r>
          </w:p>
        </w:tc>
        <w:tc>
          <w:tcPr>
            <w:tcW w:w="2179" w:type="dxa"/>
            <w:shd w:val="clear" w:color="auto" w:fill="auto"/>
          </w:tcPr>
          <w:p w14:paraId="16FAAC1C" w14:textId="1DD6A9AF" w:rsidR="0066171E" w:rsidRPr="0066171E" w:rsidRDefault="0066171E" w:rsidP="0066171E">
            <w:pPr>
              <w:ind w:firstLine="0"/>
            </w:pPr>
            <w:r>
              <w:t>Hartnett</w:t>
            </w:r>
          </w:p>
        </w:tc>
        <w:tc>
          <w:tcPr>
            <w:tcW w:w="2180" w:type="dxa"/>
            <w:shd w:val="clear" w:color="auto" w:fill="auto"/>
          </w:tcPr>
          <w:p w14:paraId="29A97941" w14:textId="4F386648" w:rsidR="0066171E" w:rsidRPr="0066171E" w:rsidRDefault="0066171E" w:rsidP="0066171E">
            <w:pPr>
              <w:ind w:firstLine="0"/>
            </w:pPr>
            <w:r>
              <w:t>Hartz</w:t>
            </w:r>
          </w:p>
        </w:tc>
      </w:tr>
      <w:tr w:rsidR="0066171E" w:rsidRPr="0066171E" w14:paraId="4555FC45" w14:textId="77777777" w:rsidTr="0066171E">
        <w:tc>
          <w:tcPr>
            <w:tcW w:w="2179" w:type="dxa"/>
            <w:shd w:val="clear" w:color="auto" w:fill="auto"/>
          </w:tcPr>
          <w:p w14:paraId="648F40FD" w14:textId="41B8AB7A" w:rsidR="0066171E" w:rsidRPr="0066171E" w:rsidRDefault="0066171E" w:rsidP="0066171E">
            <w:pPr>
              <w:ind w:firstLine="0"/>
            </w:pPr>
            <w:r>
              <w:t>Hayes</w:t>
            </w:r>
          </w:p>
        </w:tc>
        <w:tc>
          <w:tcPr>
            <w:tcW w:w="2179" w:type="dxa"/>
            <w:shd w:val="clear" w:color="auto" w:fill="auto"/>
          </w:tcPr>
          <w:p w14:paraId="66BD0C37" w14:textId="6497408F" w:rsidR="0066171E" w:rsidRPr="0066171E" w:rsidRDefault="0066171E" w:rsidP="0066171E">
            <w:pPr>
              <w:ind w:firstLine="0"/>
            </w:pPr>
            <w:r>
              <w:t>Herbkersman</w:t>
            </w:r>
          </w:p>
        </w:tc>
        <w:tc>
          <w:tcPr>
            <w:tcW w:w="2180" w:type="dxa"/>
            <w:shd w:val="clear" w:color="auto" w:fill="auto"/>
          </w:tcPr>
          <w:p w14:paraId="7D8A7FCE" w14:textId="1994949B" w:rsidR="0066171E" w:rsidRPr="0066171E" w:rsidRDefault="0066171E" w:rsidP="0066171E">
            <w:pPr>
              <w:ind w:firstLine="0"/>
            </w:pPr>
            <w:r>
              <w:t>Hewitt</w:t>
            </w:r>
          </w:p>
        </w:tc>
      </w:tr>
      <w:tr w:rsidR="0066171E" w:rsidRPr="0066171E" w14:paraId="14D5D7DC" w14:textId="77777777" w:rsidTr="0066171E">
        <w:tc>
          <w:tcPr>
            <w:tcW w:w="2179" w:type="dxa"/>
            <w:shd w:val="clear" w:color="auto" w:fill="auto"/>
          </w:tcPr>
          <w:p w14:paraId="0EBBB56A" w14:textId="7415ABF0" w:rsidR="0066171E" w:rsidRPr="0066171E" w:rsidRDefault="0066171E" w:rsidP="0066171E">
            <w:pPr>
              <w:ind w:firstLine="0"/>
            </w:pPr>
            <w:r>
              <w:t>Hiott</w:t>
            </w:r>
          </w:p>
        </w:tc>
        <w:tc>
          <w:tcPr>
            <w:tcW w:w="2179" w:type="dxa"/>
            <w:shd w:val="clear" w:color="auto" w:fill="auto"/>
          </w:tcPr>
          <w:p w14:paraId="522B6EE3" w14:textId="7E7207C6" w:rsidR="0066171E" w:rsidRPr="0066171E" w:rsidRDefault="0066171E" w:rsidP="0066171E">
            <w:pPr>
              <w:ind w:firstLine="0"/>
            </w:pPr>
            <w:r>
              <w:t>Hixon</w:t>
            </w:r>
          </w:p>
        </w:tc>
        <w:tc>
          <w:tcPr>
            <w:tcW w:w="2180" w:type="dxa"/>
            <w:shd w:val="clear" w:color="auto" w:fill="auto"/>
          </w:tcPr>
          <w:p w14:paraId="6749C9F6" w14:textId="77A14537" w:rsidR="0066171E" w:rsidRPr="0066171E" w:rsidRDefault="0066171E" w:rsidP="0066171E">
            <w:pPr>
              <w:ind w:firstLine="0"/>
            </w:pPr>
            <w:r>
              <w:t>Holman</w:t>
            </w:r>
          </w:p>
        </w:tc>
      </w:tr>
      <w:tr w:rsidR="0066171E" w:rsidRPr="0066171E" w14:paraId="488877DE" w14:textId="77777777" w:rsidTr="0066171E">
        <w:tc>
          <w:tcPr>
            <w:tcW w:w="2179" w:type="dxa"/>
            <w:shd w:val="clear" w:color="auto" w:fill="auto"/>
          </w:tcPr>
          <w:p w14:paraId="6AC6BF34" w14:textId="00E94CCA" w:rsidR="0066171E" w:rsidRPr="0066171E" w:rsidRDefault="0066171E" w:rsidP="0066171E">
            <w:pPr>
              <w:ind w:firstLine="0"/>
            </w:pPr>
            <w:r>
              <w:t>Hosey</w:t>
            </w:r>
          </w:p>
        </w:tc>
        <w:tc>
          <w:tcPr>
            <w:tcW w:w="2179" w:type="dxa"/>
            <w:shd w:val="clear" w:color="auto" w:fill="auto"/>
          </w:tcPr>
          <w:p w14:paraId="65A21524" w14:textId="113393F6" w:rsidR="0066171E" w:rsidRPr="0066171E" w:rsidRDefault="0066171E" w:rsidP="0066171E">
            <w:pPr>
              <w:ind w:firstLine="0"/>
            </w:pPr>
            <w:r>
              <w:t>Huff</w:t>
            </w:r>
          </w:p>
        </w:tc>
        <w:tc>
          <w:tcPr>
            <w:tcW w:w="2180" w:type="dxa"/>
            <w:shd w:val="clear" w:color="auto" w:fill="auto"/>
          </w:tcPr>
          <w:p w14:paraId="1611EB9C" w14:textId="02C00F27" w:rsidR="0066171E" w:rsidRPr="0066171E" w:rsidRDefault="0066171E" w:rsidP="0066171E">
            <w:pPr>
              <w:ind w:firstLine="0"/>
            </w:pPr>
            <w:r>
              <w:t>J. L. Johnson</w:t>
            </w:r>
          </w:p>
        </w:tc>
      </w:tr>
      <w:tr w:rsidR="0066171E" w:rsidRPr="0066171E" w14:paraId="67639AF7" w14:textId="77777777" w:rsidTr="0066171E">
        <w:tc>
          <w:tcPr>
            <w:tcW w:w="2179" w:type="dxa"/>
            <w:shd w:val="clear" w:color="auto" w:fill="auto"/>
          </w:tcPr>
          <w:p w14:paraId="366B6254" w14:textId="1D11EE6D" w:rsidR="0066171E" w:rsidRPr="0066171E" w:rsidRDefault="0066171E" w:rsidP="0066171E">
            <w:pPr>
              <w:ind w:firstLine="0"/>
            </w:pPr>
            <w:r>
              <w:t>Jones</w:t>
            </w:r>
          </w:p>
        </w:tc>
        <w:tc>
          <w:tcPr>
            <w:tcW w:w="2179" w:type="dxa"/>
            <w:shd w:val="clear" w:color="auto" w:fill="auto"/>
          </w:tcPr>
          <w:p w14:paraId="50A812D2" w14:textId="53F47D9D" w:rsidR="0066171E" w:rsidRPr="0066171E" w:rsidRDefault="0066171E" w:rsidP="0066171E">
            <w:pPr>
              <w:ind w:firstLine="0"/>
            </w:pPr>
            <w:r>
              <w:t>Jordan</w:t>
            </w:r>
          </w:p>
        </w:tc>
        <w:tc>
          <w:tcPr>
            <w:tcW w:w="2180" w:type="dxa"/>
            <w:shd w:val="clear" w:color="auto" w:fill="auto"/>
          </w:tcPr>
          <w:p w14:paraId="5AE6E81E" w14:textId="6583D719" w:rsidR="0066171E" w:rsidRPr="0066171E" w:rsidRDefault="0066171E" w:rsidP="0066171E">
            <w:pPr>
              <w:ind w:firstLine="0"/>
            </w:pPr>
            <w:r>
              <w:t>Kilmartin</w:t>
            </w:r>
          </w:p>
        </w:tc>
      </w:tr>
      <w:tr w:rsidR="0066171E" w:rsidRPr="0066171E" w14:paraId="4E15CC96" w14:textId="77777777" w:rsidTr="0066171E">
        <w:tc>
          <w:tcPr>
            <w:tcW w:w="2179" w:type="dxa"/>
            <w:shd w:val="clear" w:color="auto" w:fill="auto"/>
          </w:tcPr>
          <w:p w14:paraId="733CEE4A" w14:textId="0DDFC130" w:rsidR="0066171E" w:rsidRPr="0066171E" w:rsidRDefault="0066171E" w:rsidP="0066171E">
            <w:pPr>
              <w:ind w:firstLine="0"/>
            </w:pPr>
            <w:r>
              <w:t>King</w:t>
            </w:r>
          </w:p>
        </w:tc>
        <w:tc>
          <w:tcPr>
            <w:tcW w:w="2179" w:type="dxa"/>
            <w:shd w:val="clear" w:color="auto" w:fill="auto"/>
          </w:tcPr>
          <w:p w14:paraId="038E70B1" w14:textId="5C02FF84" w:rsidR="0066171E" w:rsidRPr="0066171E" w:rsidRDefault="0066171E" w:rsidP="0066171E">
            <w:pPr>
              <w:ind w:firstLine="0"/>
            </w:pPr>
            <w:r>
              <w:t>Landing</w:t>
            </w:r>
          </w:p>
        </w:tc>
        <w:tc>
          <w:tcPr>
            <w:tcW w:w="2180" w:type="dxa"/>
            <w:shd w:val="clear" w:color="auto" w:fill="auto"/>
          </w:tcPr>
          <w:p w14:paraId="0A85E7AF" w14:textId="7A1143D1" w:rsidR="0066171E" w:rsidRPr="0066171E" w:rsidRDefault="0066171E" w:rsidP="0066171E">
            <w:pPr>
              <w:ind w:firstLine="0"/>
            </w:pPr>
            <w:r>
              <w:t>Lawson</w:t>
            </w:r>
          </w:p>
        </w:tc>
      </w:tr>
      <w:tr w:rsidR="0066171E" w:rsidRPr="0066171E" w14:paraId="741634DA" w14:textId="77777777" w:rsidTr="0066171E">
        <w:tc>
          <w:tcPr>
            <w:tcW w:w="2179" w:type="dxa"/>
            <w:shd w:val="clear" w:color="auto" w:fill="auto"/>
          </w:tcPr>
          <w:p w14:paraId="3556702F" w14:textId="0363931A" w:rsidR="0066171E" w:rsidRPr="0066171E" w:rsidRDefault="0066171E" w:rsidP="0066171E">
            <w:pPr>
              <w:ind w:firstLine="0"/>
            </w:pPr>
            <w:r>
              <w:t>Ligon</w:t>
            </w:r>
          </w:p>
        </w:tc>
        <w:tc>
          <w:tcPr>
            <w:tcW w:w="2179" w:type="dxa"/>
            <w:shd w:val="clear" w:color="auto" w:fill="auto"/>
          </w:tcPr>
          <w:p w14:paraId="501A7ECF" w14:textId="1E0F0EC2" w:rsidR="0066171E" w:rsidRPr="0066171E" w:rsidRDefault="0066171E" w:rsidP="0066171E">
            <w:pPr>
              <w:ind w:firstLine="0"/>
            </w:pPr>
            <w:r>
              <w:t>Long</w:t>
            </w:r>
          </w:p>
        </w:tc>
        <w:tc>
          <w:tcPr>
            <w:tcW w:w="2180" w:type="dxa"/>
            <w:shd w:val="clear" w:color="auto" w:fill="auto"/>
          </w:tcPr>
          <w:p w14:paraId="237FACD5" w14:textId="42B5F8CD" w:rsidR="0066171E" w:rsidRPr="0066171E" w:rsidRDefault="0066171E" w:rsidP="0066171E">
            <w:pPr>
              <w:ind w:firstLine="0"/>
            </w:pPr>
            <w:r>
              <w:t>Lowe</w:t>
            </w:r>
          </w:p>
        </w:tc>
      </w:tr>
      <w:tr w:rsidR="0066171E" w:rsidRPr="0066171E" w14:paraId="0658AF6D" w14:textId="77777777" w:rsidTr="0066171E">
        <w:tc>
          <w:tcPr>
            <w:tcW w:w="2179" w:type="dxa"/>
            <w:shd w:val="clear" w:color="auto" w:fill="auto"/>
          </w:tcPr>
          <w:p w14:paraId="12F6885C" w14:textId="5A169F85" w:rsidR="0066171E" w:rsidRPr="0066171E" w:rsidRDefault="0066171E" w:rsidP="0066171E">
            <w:pPr>
              <w:ind w:firstLine="0"/>
            </w:pPr>
            <w:r>
              <w:t>Magnuson</w:t>
            </w:r>
          </w:p>
        </w:tc>
        <w:tc>
          <w:tcPr>
            <w:tcW w:w="2179" w:type="dxa"/>
            <w:shd w:val="clear" w:color="auto" w:fill="auto"/>
          </w:tcPr>
          <w:p w14:paraId="16D9D9F6" w14:textId="30F2A35C" w:rsidR="0066171E" w:rsidRPr="0066171E" w:rsidRDefault="0066171E" w:rsidP="0066171E">
            <w:pPr>
              <w:ind w:firstLine="0"/>
            </w:pPr>
            <w:r>
              <w:t>Martin</w:t>
            </w:r>
          </w:p>
        </w:tc>
        <w:tc>
          <w:tcPr>
            <w:tcW w:w="2180" w:type="dxa"/>
            <w:shd w:val="clear" w:color="auto" w:fill="auto"/>
          </w:tcPr>
          <w:p w14:paraId="3E8B701C" w14:textId="6771C56E" w:rsidR="0066171E" w:rsidRPr="0066171E" w:rsidRDefault="0066171E" w:rsidP="0066171E">
            <w:pPr>
              <w:ind w:firstLine="0"/>
            </w:pPr>
            <w:r>
              <w:t>May</w:t>
            </w:r>
          </w:p>
        </w:tc>
      </w:tr>
      <w:tr w:rsidR="0066171E" w:rsidRPr="0066171E" w14:paraId="72BDAC27" w14:textId="77777777" w:rsidTr="0066171E">
        <w:tc>
          <w:tcPr>
            <w:tcW w:w="2179" w:type="dxa"/>
            <w:shd w:val="clear" w:color="auto" w:fill="auto"/>
          </w:tcPr>
          <w:p w14:paraId="134EA67E" w14:textId="12AFF1F8" w:rsidR="0066171E" w:rsidRPr="0066171E" w:rsidRDefault="0066171E" w:rsidP="0066171E">
            <w:pPr>
              <w:ind w:firstLine="0"/>
            </w:pPr>
            <w:r>
              <w:t>McCabe</w:t>
            </w:r>
          </w:p>
        </w:tc>
        <w:tc>
          <w:tcPr>
            <w:tcW w:w="2179" w:type="dxa"/>
            <w:shd w:val="clear" w:color="auto" w:fill="auto"/>
          </w:tcPr>
          <w:p w14:paraId="4B55E499" w14:textId="02E264E1" w:rsidR="0066171E" w:rsidRPr="0066171E" w:rsidRDefault="0066171E" w:rsidP="0066171E">
            <w:pPr>
              <w:ind w:firstLine="0"/>
            </w:pPr>
            <w:r>
              <w:t>McDaniel</w:t>
            </w:r>
          </w:p>
        </w:tc>
        <w:tc>
          <w:tcPr>
            <w:tcW w:w="2180" w:type="dxa"/>
            <w:shd w:val="clear" w:color="auto" w:fill="auto"/>
          </w:tcPr>
          <w:p w14:paraId="392F9D98" w14:textId="4244BE8A" w:rsidR="0066171E" w:rsidRPr="0066171E" w:rsidRDefault="0066171E" w:rsidP="0066171E">
            <w:pPr>
              <w:ind w:firstLine="0"/>
            </w:pPr>
            <w:r>
              <w:t>McGinnis</w:t>
            </w:r>
          </w:p>
        </w:tc>
      </w:tr>
      <w:tr w:rsidR="0066171E" w:rsidRPr="0066171E" w14:paraId="641F6FED" w14:textId="77777777" w:rsidTr="0066171E">
        <w:tc>
          <w:tcPr>
            <w:tcW w:w="2179" w:type="dxa"/>
            <w:shd w:val="clear" w:color="auto" w:fill="auto"/>
          </w:tcPr>
          <w:p w14:paraId="71824F7F" w14:textId="624E93D1" w:rsidR="0066171E" w:rsidRPr="0066171E" w:rsidRDefault="0066171E" w:rsidP="0066171E">
            <w:pPr>
              <w:ind w:firstLine="0"/>
            </w:pPr>
            <w:r>
              <w:t>Mitchell</w:t>
            </w:r>
          </w:p>
        </w:tc>
        <w:tc>
          <w:tcPr>
            <w:tcW w:w="2179" w:type="dxa"/>
            <w:shd w:val="clear" w:color="auto" w:fill="auto"/>
          </w:tcPr>
          <w:p w14:paraId="2F30BABE" w14:textId="7B89A80B" w:rsidR="0066171E" w:rsidRPr="0066171E" w:rsidRDefault="0066171E" w:rsidP="0066171E">
            <w:pPr>
              <w:ind w:firstLine="0"/>
            </w:pPr>
            <w:r>
              <w:t>Montgomery</w:t>
            </w:r>
          </w:p>
        </w:tc>
        <w:tc>
          <w:tcPr>
            <w:tcW w:w="2180" w:type="dxa"/>
            <w:shd w:val="clear" w:color="auto" w:fill="auto"/>
          </w:tcPr>
          <w:p w14:paraId="7B78CB62" w14:textId="6B009625" w:rsidR="0066171E" w:rsidRPr="0066171E" w:rsidRDefault="0066171E" w:rsidP="0066171E">
            <w:pPr>
              <w:ind w:firstLine="0"/>
            </w:pPr>
            <w:r>
              <w:t>J. Moore</w:t>
            </w:r>
          </w:p>
        </w:tc>
      </w:tr>
      <w:tr w:rsidR="0066171E" w:rsidRPr="0066171E" w14:paraId="7E57E5D1" w14:textId="77777777" w:rsidTr="0066171E">
        <w:tc>
          <w:tcPr>
            <w:tcW w:w="2179" w:type="dxa"/>
            <w:shd w:val="clear" w:color="auto" w:fill="auto"/>
          </w:tcPr>
          <w:p w14:paraId="2515C4B8" w14:textId="108CF5DE" w:rsidR="0066171E" w:rsidRPr="0066171E" w:rsidRDefault="0066171E" w:rsidP="0066171E">
            <w:pPr>
              <w:ind w:firstLine="0"/>
            </w:pPr>
            <w:r>
              <w:t>T. Moore</w:t>
            </w:r>
          </w:p>
        </w:tc>
        <w:tc>
          <w:tcPr>
            <w:tcW w:w="2179" w:type="dxa"/>
            <w:shd w:val="clear" w:color="auto" w:fill="auto"/>
          </w:tcPr>
          <w:p w14:paraId="4F2896B7" w14:textId="0AC0F2D5" w:rsidR="0066171E" w:rsidRPr="0066171E" w:rsidRDefault="0066171E" w:rsidP="0066171E">
            <w:pPr>
              <w:ind w:firstLine="0"/>
            </w:pPr>
            <w:r>
              <w:t>Morgan</w:t>
            </w:r>
          </w:p>
        </w:tc>
        <w:tc>
          <w:tcPr>
            <w:tcW w:w="2180" w:type="dxa"/>
            <w:shd w:val="clear" w:color="auto" w:fill="auto"/>
          </w:tcPr>
          <w:p w14:paraId="632ADC72" w14:textId="27309D29" w:rsidR="0066171E" w:rsidRPr="0066171E" w:rsidRDefault="0066171E" w:rsidP="0066171E">
            <w:pPr>
              <w:ind w:firstLine="0"/>
            </w:pPr>
            <w:r>
              <w:t>Moss</w:t>
            </w:r>
          </w:p>
        </w:tc>
      </w:tr>
      <w:tr w:rsidR="0066171E" w:rsidRPr="0066171E" w14:paraId="54C27ED5" w14:textId="77777777" w:rsidTr="0066171E">
        <w:tc>
          <w:tcPr>
            <w:tcW w:w="2179" w:type="dxa"/>
            <w:shd w:val="clear" w:color="auto" w:fill="auto"/>
          </w:tcPr>
          <w:p w14:paraId="0D186C0E" w14:textId="0F0A0830" w:rsidR="0066171E" w:rsidRPr="0066171E" w:rsidRDefault="0066171E" w:rsidP="0066171E">
            <w:pPr>
              <w:ind w:firstLine="0"/>
            </w:pPr>
            <w:r>
              <w:t>Murphy</w:t>
            </w:r>
          </w:p>
        </w:tc>
        <w:tc>
          <w:tcPr>
            <w:tcW w:w="2179" w:type="dxa"/>
            <w:shd w:val="clear" w:color="auto" w:fill="auto"/>
          </w:tcPr>
          <w:p w14:paraId="7CF60290" w14:textId="0EE8C832" w:rsidR="0066171E" w:rsidRPr="0066171E" w:rsidRDefault="0066171E" w:rsidP="0066171E">
            <w:pPr>
              <w:ind w:firstLine="0"/>
            </w:pPr>
            <w:r>
              <w:t>Neese</w:t>
            </w:r>
          </w:p>
        </w:tc>
        <w:tc>
          <w:tcPr>
            <w:tcW w:w="2180" w:type="dxa"/>
            <w:shd w:val="clear" w:color="auto" w:fill="auto"/>
          </w:tcPr>
          <w:p w14:paraId="04CD5856" w14:textId="1354E6D5" w:rsidR="0066171E" w:rsidRPr="0066171E" w:rsidRDefault="0066171E" w:rsidP="0066171E">
            <w:pPr>
              <w:ind w:firstLine="0"/>
            </w:pPr>
            <w:r>
              <w:t>B. Newton</w:t>
            </w:r>
          </w:p>
        </w:tc>
      </w:tr>
      <w:tr w:rsidR="0066171E" w:rsidRPr="0066171E" w14:paraId="106480B1" w14:textId="77777777" w:rsidTr="0066171E">
        <w:tc>
          <w:tcPr>
            <w:tcW w:w="2179" w:type="dxa"/>
            <w:shd w:val="clear" w:color="auto" w:fill="auto"/>
          </w:tcPr>
          <w:p w14:paraId="448895EF" w14:textId="3B28237D" w:rsidR="0066171E" w:rsidRPr="0066171E" w:rsidRDefault="0066171E" w:rsidP="0066171E">
            <w:pPr>
              <w:ind w:firstLine="0"/>
            </w:pPr>
            <w:r>
              <w:t>Oremus</w:t>
            </w:r>
          </w:p>
        </w:tc>
        <w:tc>
          <w:tcPr>
            <w:tcW w:w="2179" w:type="dxa"/>
            <w:shd w:val="clear" w:color="auto" w:fill="auto"/>
          </w:tcPr>
          <w:p w14:paraId="46ECC286" w14:textId="0DE64F66" w:rsidR="0066171E" w:rsidRPr="0066171E" w:rsidRDefault="0066171E" w:rsidP="0066171E">
            <w:pPr>
              <w:ind w:firstLine="0"/>
            </w:pPr>
            <w:r>
              <w:t>Pace</w:t>
            </w:r>
          </w:p>
        </w:tc>
        <w:tc>
          <w:tcPr>
            <w:tcW w:w="2180" w:type="dxa"/>
            <w:shd w:val="clear" w:color="auto" w:fill="auto"/>
          </w:tcPr>
          <w:p w14:paraId="03EF5A36" w14:textId="5780BF7D" w:rsidR="0066171E" w:rsidRPr="0066171E" w:rsidRDefault="0066171E" w:rsidP="0066171E">
            <w:pPr>
              <w:ind w:firstLine="0"/>
            </w:pPr>
            <w:r>
              <w:t>Pedalino</w:t>
            </w:r>
          </w:p>
        </w:tc>
      </w:tr>
      <w:tr w:rsidR="0066171E" w:rsidRPr="0066171E" w14:paraId="1DDE58E0" w14:textId="77777777" w:rsidTr="0066171E">
        <w:tc>
          <w:tcPr>
            <w:tcW w:w="2179" w:type="dxa"/>
            <w:shd w:val="clear" w:color="auto" w:fill="auto"/>
          </w:tcPr>
          <w:p w14:paraId="7AA9CD2E" w14:textId="013F0A89" w:rsidR="0066171E" w:rsidRPr="0066171E" w:rsidRDefault="0066171E" w:rsidP="0066171E">
            <w:pPr>
              <w:ind w:firstLine="0"/>
            </w:pPr>
            <w:r>
              <w:t>Pope</w:t>
            </w:r>
          </w:p>
        </w:tc>
        <w:tc>
          <w:tcPr>
            <w:tcW w:w="2179" w:type="dxa"/>
            <w:shd w:val="clear" w:color="auto" w:fill="auto"/>
          </w:tcPr>
          <w:p w14:paraId="5F315778" w14:textId="6A83E15D" w:rsidR="0066171E" w:rsidRPr="0066171E" w:rsidRDefault="0066171E" w:rsidP="0066171E">
            <w:pPr>
              <w:ind w:firstLine="0"/>
            </w:pPr>
            <w:r>
              <w:t>Reese</w:t>
            </w:r>
          </w:p>
        </w:tc>
        <w:tc>
          <w:tcPr>
            <w:tcW w:w="2180" w:type="dxa"/>
            <w:shd w:val="clear" w:color="auto" w:fill="auto"/>
          </w:tcPr>
          <w:p w14:paraId="02F576E1" w14:textId="6069A472" w:rsidR="0066171E" w:rsidRPr="0066171E" w:rsidRDefault="0066171E" w:rsidP="0066171E">
            <w:pPr>
              <w:ind w:firstLine="0"/>
            </w:pPr>
            <w:r>
              <w:t>Rivers</w:t>
            </w:r>
          </w:p>
        </w:tc>
      </w:tr>
      <w:tr w:rsidR="0066171E" w:rsidRPr="0066171E" w14:paraId="0466E607" w14:textId="77777777" w:rsidTr="0066171E">
        <w:tc>
          <w:tcPr>
            <w:tcW w:w="2179" w:type="dxa"/>
            <w:shd w:val="clear" w:color="auto" w:fill="auto"/>
          </w:tcPr>
          <w:p w14:paraId="7604599F" w14:textId="4FD691CA" w:rsidR="0066171E" w:rsidRPr="0066171E" w:rsidRDefault="0066171E" w:rsidP="0066171E">
            <w:pPr>
              <w:ind w:firstLine="0"/>
            </w:pPr>
            <w:r>
              <w:t>Sanders</w:t>
            </w:r>
          </w:p>
        </w:tc>
        <w:tc>
          <w:tcPr>
            <w:tcW w:w="2179" w:type="dxa"/>
            <w:shd w:val="clear" w:color="auto" w:fill="auto"/>
          </w:tcPr>
          <w:p w14:paraId="1FEF2E36" w14:textId="75A3CD31" w:rsidR="0066171E" w:rsidRPr="0066171E" w:rsidRDefault="0066171E" w:rsidP="0066171E">
            <w:pPr>
              <w:ind w:firstLine="0"/>
            </w:pPr>
            <w:r>
              <w:t>Schuessler</w:t>
            </w:r>
          </w:p>
        </w:tc>
        <w:tc>
          <w:tcPr>
            <w:tcW w:w="2180" w:type="dxa"/>
            <w:shd w:val="clear" w:color="auto" w:fill="auto"/>
          </w:tcPr>
          <w:p w14:paraId="35CC946D" w14:textId="2803D6B3" w:rsidR="0066171E" w:rsidRPr="0066171E" w:rsidRDefault="0066171E" w:rsidP="0066171E">
            <w:pPr>
              <w:ind w:firstLine="0"/>
            </w:pPr>
            <w:r>
              <w:t>Sessions</w:t>
            </w:r>
          </w:p>
        </w:tc>
      </w:tr>
      <w:tr w:rsidR="0066171E" w:rsidRPr="0066171E" w14:paraId="27E245D5" w14:textId="77777777" w:rsidTr="0066171E">
        <w:tc>
          <w:tcPr>
            <w:tcW w:w="2179" w:type="dxa"/>
            <w:shd w:val="clear" w:color="auto" w:fill="auto"/>
          </w:tcPr>
          <w:p w14:paraId="7A935881" w14:textId="36505B48" w:rsidR="0066171E" w:rsidRPr="0066171E" w:rsidRDefault="0066171E" w:rsidP="0066171E">
            <w:pPr>
              <w:ind w:firstLine="0"/>
            </w:pPr>
            <w:r>
              <w:t>G. M. Smith</w:t>
            </w:r>
          </w:p>
        </w:tc>
        <w:tc>
          <w:tcPr>
            <w:tcW w:w="2179" w:type="dxa"/>
            <w:shd w:val="clear" w:color="auto" w:fill="auto"/>
          </w:tcPr>
          <w:p w14:paraId="01B75563" w14:textId="43CAB338" w:rsidR="0066171E" w:rsidRPr="0066171E" w:rsidRDefault="0066171E" w:rsidP="0066171E">
            <w:pPr>
              <w:ind w:firstLine="0"/>
            </w:pPr>
            <w:r>
              <w:t>M. M. Smith</w:t>
            </w:r>
          </w:p>
        </w:tc>
        <w:tc>
          <w:tcPr>
            <w:tcW w:w="2180" w:type="dxa"/>
            <w:shd w:val="clear" w:color="auto" w:fill="auto"/>
          </w:tcPr>
          <w:p w14:paraId="715368A4" w14:textId="524A51EB" w:rsidR="0066171E" w:rsidRPr="0066171E" w:rsidRDefault="0066171E" w:rsidP="0066171E">
            <w:pPr>
              <w:ind w:firstLine="0"/>
            </w:pPr>
            <w:r>
              <w:t>Stavrinakis</w:t>
            </w:r>
          </w:p>
        </w:tc>
      </w:tr>
      <w:tr w:rsidR="0066171E" w:rsidRPr="0066171E" w14:paraId="41C8B464" w14:textId="77777777" w:rsidTr="0066171E">
        <w:tc>
          <w:tcPr>
            <w:tcW w:w="2179" w:type="dxa"/>
            <w:shd w:val="clear" w:color="auto" w:fill="auto"/>
          </w:tcPr>
          <w:p w14:paraId="2E9DB64D" w14:textId="083597C4" w:rsidR="0066171E" w:rsidRPr="0066171E" w:rsidRDefault="0066171E" w:rsidP="0066171E">
            <w:pPr>
              <w:ind w:firstLine="0"/>
            </w:pPr>
            <w:r>
              <w:t>Taylor</w:t>
            </w:r>
          </w:p>
        </w:tc>
        <w:tc>
          <w:tcPr>
            <w:tcW w:w="2179" w:type="dxa"/>
            <w:shd w:val="clear" w:color="auto" w:fill="auto"/>
          </w:tcPr>
          <w:p w14:paraId="73676B1B" w14:textId="0B0BE331" w:rsidR="0066171E" w:rsidRPr="0066171E" w:rsidRDefault="0066171E" w:rsidP="0066171E">
            <w:pPr>
              <w:ind w:firstLine="0"/>
            </w:pPr>
            <w:r>
              <w:t>Teeple</w:t>
            </w:r>
          </w:p>
        </w:tc>
        <w:tc>
          <w:tcPr>
            <w:tcW w:w="2180" w:type="dxa"/>
            <w:shd w:val="clear" w:color="auto" w:fill="auto"/>
          </w:tcPr>
          <w:p w14:paraId="6184E16B" w14:textId="62178FFD" w:rsidR="0066171E" w:rsidRPr="0066171E" w:rsidRDefault="0066171E" w:rsidP="0066171E">
            <w:pPr>
              <w:ind w:firstLine="0"/>
            </w:pPr>
            <w:r>
              <w:t>Terribile</w:t>
            </w:r>
          </w:p>
        </w:tc>
      </w:tr>
      <w:tr w:rsidR="0066171E" w:rsidRPr="0066171E" w14:paraId="14891E21" w14:textId="77777777" w:rsidTr="0066171E">
        <w:tc>
          <w:tcPr>
            <w:tcW w:w="2179" w:type="dxa"/>
            <w:shd w:val="clear" w:color="auto" w:fill="auto"/>
          </w:tcPr>
          <w:p w14:paraId="4BBD3718" w14:textId="3CFBB7CC" w:rsidR="0066171E" w:rsidRPr="0066171E" w:rsidRDefault="0066171E" w:rsidP="0066171E">
            <w:pPr>
              <w:ind w:firstLine="0"/>
            </w:pPr>
            <w:r>
              <w:t>Vaughan</w:t>
            </w:r>
          </w:p>
        </w:tc>
        <w:tc>
          <w:tcPr>
            <w:tcW w:w="2179" w:type="dxa"/>
            <w:shd w:val="clear" w:color="auto" w:fill="auto"/>
          </w:tcPr>
          <w:p w14:paraId="34F77A99" w14:textId="1FC6F39D" w:rsidR="0066171E" w:rsidRPr="0066171E" w:rsidRDefault="0066171E" w:rsidP="0066171E">
            <w:pPr>
              <w:ind w:firstLine="0"/>
            </w:pPr>
            <w:r>
              <w:t>Weeks</w:t>
            </w:r>
          </w:p>
        </w:tc>
        <w:tc>
          <w:tcPr>
            <w:tcW w:w="2180" w:type="dxa"/>
            <w:shd w:val="clear" w:color="auto" w:fill="auto"/>
          </w:tcPr>
          <w:p w14:paraId="1527021F" w14:textId="2E7C9418" w:rsidR="0066171E" w:rsidRPr="0066171E" w:rsidRDefault="0066171E" w:rsidP="0066171E">
            <w:pPr>
              <w:ind w:firstLine="0"/>
            </w:pPr>
            <w:r>
              <w:t>Wetmore</w:t>
            </w:r>
          </w:p>
        </w:tc>
      </w:tr>
      <w:tr w:rsidR="0066171E" w:rsidRPr="0066171E" w14:paraId="686965F4" w14:textId="77777777" w:rsidTr="0066171E">
        <w:tc>
          <w:tcPr>
            <w:tcW w:w="2179" w:type="dxa"/>
            <w:shd w:val="clear" w:color="auto" w:fill="auto"/>
          </w:tcPr>
          <w:p w14:paraId="6B559AAC" w14:textId="7C4A302F" w:rsidR="0066171E" w:rsidRPr="0066171E" w:rsidRDefault="0066171E" w:rsidP="0066171E">
            <w:pPr>
              <w:ind w:firstLine="0"/>
            </w:pPr>
            <w:r>
              <w:t>White</w:t>
            </w:r>
          </w:p>
        </w:tc>
        <w:tc>
          <w:tcPr>
            <w:tcW w:w="2179" w:type="dxa"/>
            <w:shd w:val="clear" w:color="auto" w:fill="auto"/>
          </w:tcPr>
          <w:p w14:paraId="4E1BABA6" w14:textId="4527889D" w:rsidR="0066171E" w:rsidRPr="0066171E" w:rsidRDefault="0066171E" w:rsidP="0066171E">
            <w:pPr>
              <w:ind w:firstLine="0"/>
            </w:pPr>
            <w:r>
              <w:t>Whitmire</w:t>
            </w:r>
          </w:p>
        </w:tc>
        <w:tc>
          <w:tcPr>
            <w:tcW w:w="2180" w:type="dxa"/>
            <w:shd w:val="clear" w:color="auto" w:fill="auto"/>
          </w:tcPr>
          <w:p w14:paraId="1694E031" w14:textId="18B0CD86" w:rsidR="0066171E" w:rsidRPr="0066171E" w:rsidRDefault="0066171E" w:rsidP="0066171E">
            <w:pPr>
              <w:ind w:firstLine="0"/>
            </w:pPr>
            <w:r>
              <w:t>Wickensimer</w:t>
            </w:r>
          </w:p>
        </w:tc>
      </w:tr>
      <w:tr w:rsidR="0066171E" w:rsidRPr="0066171E" w14:paraId="2652B98A" w14:textId="77777777" w:rsidTr="0066171E">
        <w:tc>
          <w:tcPr>
            <w:tcW w:w="2179" w:type="dxa"/>
            <w:shd w:val="clear" w:color="auto" w:fill="auto"/>
          </w:tcPr>
          <w:p w14:paraId="2E793DA6" w14:textId="51C94307" w:rsidR="0066171E" w:rsidRPr="0066171E" w:rsidRDefault="0066171E" w:rsidP="0066171E">
            <w:pPr>
              <w:keepNext/>
              <w:ind w:firstLine="0"/>
            </w:pPr>
            <w:r>
              <w:t>Williams</w:t>
            </w:r>
          </w:p>
        </w:tc>
        <w:tc>
          <w:tcPr>
            <w:tcW w:w="2179" w:type="dxa"/>
            <w:shd w:val="clear" w:color="auto" w:fill="auto"/>
          </w:tcPr>
          <w:p w14:paraId="7C3ED461" w14:textId="311D49F9" w:rsidR="0066171E" w:rsidRPr="0066171E" w:rsidRDefault="0066171E" w:rsidP="0066171E">
            <w:pPr>
              <w:keepNext/>
              <w:ind w:firstLine="0"/>
            </w:pPr>
            <w:r>
              <w:t>Willis</w:t>
            </w:r>
          </w:p>
        </w:tc>
        <w:tc>
          <w:tcPr>
            <w:tcW w:w="2180" w:type="dxa"/>
            <w:shd w:val="clear" w:color="auto" w:fill="auto"/>
          </w:tcPr>
          <w:p w14:paraId="11668D98" w14:textId="4BAB948C" w:rsidR="0066171E" w:rsidRPr="0066171E" w:rsidRDefault="0066171E" w:rsidP="0066171E">
            <w:pPr>
              <w:keepNext/>
              <w:ind w:firstLine="0"/>
            </w:pPr>
            <w:r>
              <w:t>Wooten</w:t>
            </w:r>
          </w:p>
        </w:tc>
      </w:tr>
      <w:tr w:rsidR="0066171E" w:rsidRPr="0066171E" w14:paraId="34673FCD" w14:textId="77777777" w:rsidTr="0066171E">
        <w:tc>
          <w:tcPr>
            <w:tcW w:w="2179" w:type="dxa"/>
            <w:shd w:val="clear" w:color="auto" w:fill="auto"/>
          </w:tcPr>
          <w:p w14:paraId="4EA4BB3F" w14:textId="106E9674" w:rsidR="0066171E" w:rsidRPr="0066171E" w:rsidRDefault="0066171E" w:rsidP="0066171E">
            <w:pPr>
              <w:keepNext/>
              <w:ind w:firstLine="0"/>
            </w:pPr>
            <w:r>
              <w:t>Yow</w:t>
            </w:r>
          </w:p>
        </w:tc>
        <w:tc>
          <w:tcPr>
            <w:tcW w:w="2179" w:type="dxa"/>
            <w:shd w:val="clear" w:color="auto" w:fill="auto"/>
          </w:tcPr>
          <w:p w14:paraId="20B0511B" w14:textId="77777777" w:rsidR="0066171E" w:rsidRPr="0066171E" w:rsidRDefault="0066171E" w:rsidP="0066171E">
            <w:pPr>
              <w:keepNext/>
              <w:ind w:firstLine="0"/>
            </w:pPr>
          </w:p>
        </w:tc>
        <w:tc>
          <w:tcPr>
            <w:tcW w:w="2180" w:type="dxa"/>
            <w:shd w:val="clear" w:color="auto" w:fill="auto"/>
          </w:tcPr>
          <w:p w14:paraId="27243DE5" w14:textId="77777777" w:rsidR="0066171E" w:rsidRPr="0066171E" w:rsidRDefault="0066171E" w:rsidP="0066171E">
            <w:pPr>
              <w:keepNext/>
              <w:ind w:firstLine="0"/>
            </w:pPr>
          </w:p>
        </w:tc>
      </w:tr>
    </w:tbl>
    <w:p w14:paraId="63B32FB2" w14:textId="77777777" w:rsidR="0066171E" w:rsidRDefault="0066171E" w:rsidP="0066171E"/>
    <w:p w14:paraId="41B8F964" w14:textId="6C39A916" w:rsidR="0066171E" w:rsidRDefault="0066171E" w:rsidP="0066171E">
      <w:pPr>
        <w:jc w:val="center"/>
        <w:rPr>
          <w:b/>
        </w:rPr>
      </w:pPr>
      <w:r w:rsidRPr="0066171E">
        <w:rPr>
          <w:b/>
        </w:rPr>
        <w:t>Total--100</w:t>
      </w:r>
    </w:p>
    <w:p w14:paraId="7AD75990" w14:textId="77777777" w:rsidR="0066171E" w:rsidRDefault="0066171E" w:rsidP="0066171E">
      <w:pPr>
        <w:jc w:val="center"/>
        <w:rPr>
          <w:b/>
        </w:rPr>
      </w:pPr>
    </w:p>
    <w:p w14:paraId="02048120" w14:textId="77777777" w:rsidR="0066171E" w:rsidRDefault="0066171E" w:rsidP="0066171E">
      <w:pPr>
        <w:ind w:firstLine="0"/>
      </w:pPr>
      <w:r w:rsidRPr="0066171E">
        <w:t xml:space="preserve"> </w:t>
      </w:r>
      <w:r>
        <w:t>Those who voted in the negative are:</w:t>
      </w:r>
    </w:p>
    <w:p w14:paraId="0F9469FB" w14:textId="77777777" w:rsidR="0066171E" w:rsidRDefault="0066171E" w:rsidP="0066171E"/>
    <w:p w14:paraId="4B1D8923" w14:textId="77777777" w:rsidR="0066171E" w:rsidRDefault="0066171E" w:rsidP="0066171E">
      <w:pPr>
        <w:jc w:val="center"/>
        <w:rPr>
          <w:b/>
        </w:rPr>
      </w:pPr>
      <w:r w:rsidRPr="0066171E">
        <w:rPr>
          <w:b/>
        </w:rPr>
        <w:t>Total--0</w:t>
      </w:r>
    </w:p>
    <w:p w14:paraId="21BC9D3D" w14:textId="4722CDD6" w:rsidR="0066171E" w:rsidRDefault="0066171E" w:rsidP="0066171E">
      <w:pPr>
        <w:jc w:val="center"/>
        <w:rPr>
          <w:b/>
        </w:rPr>
      </w:pPr>
    </w:p>
    <w:p w14:paraId="65755EFB" w14:textId="77777777" w:rsidR="0066171E" w:rsidRDefault="0066171E" w:rsidP="0066171E">
      <w:r>
        <w:t xml:space="preserve">Section 86 was adopted. </w:t>
      </w:r>
    </w:p>
    <w:p w14:paraId="69AA4F4C" w14:textId="77777777" w:rsidR="0066171E" w:rsidRDefault="0066171E" w:rsidP="0066171E"/>
    <w:p w14:paraId="31866C1F" w14:textId="0CEEAB85" w:rsidR="0066171E" w:rsidRDefault="0066171E" w:rsidP="0066171E">
      <w:pPr>
        <w:keepNext/>
        <w:jc w:val="center"/>
        <w:rPr>
          <w:b/>
        </w:rPr>
      </w:pPr>
      <w:r w:rsidRPr="0066171E">
        <w:rPr>
          <w:b/>
        </w:rPr>
        <w:lastRenderedPageBreak/>
        <w:t>SECTION 88</w:t>
      </w:r>
    </w:p>
    <w:p w14:paraId="3A13882D" w14:textId="77777777" w:rsidR="0066171E" w:rsidRDefault="0066171E" w:rsidP="0066171E">
      <w:r>
        <w:t xml:space="preserve">The yeas and nays were taken resulting as follows: </w:t>
      </w:r>
    </w:p>
    <w:p w14:paraId="3E979D08" w14:textId="52CE4DA8" w:rsidR="0066171E" w:rsidRDefault="0066171E" w:rsidP="0066171E">
      <w:pPr>
        <w:jc w:val="center"/>
      </w:pPr>
      <w:r>
        <w:t xml:space="preserve"> </w:t>
      </w:r>
      <w:bookmarkStart w:id="157" w:name="vote_start332"/>
      <w:bookmarkEnd w:id="157"/>
      <w:r>
        <w:t>Yeas 113; Nays 0</w:t>
      </w:r>
    </w:p>
    <w:p w14:paraId="649BA9D3" w14:textId="77777777" w:rsidR="0066171E" w:rsidRDefault="0066171E" w:rsidP="0066171E">
      <w:pPr>
        <w:jc w:val="center"/>
      </w:pPr>
    </w:p>
    <w:p w14:paraId="335C0F21"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D2C4F6F" w14:textId="77777777" w:rsidTr="0066171E">
        <w:tc>
          <w:tcPr>
            <w:tcW w:w="2179" w:type="dxa"/>
            <w:shd w:val="clear" w:color="auto" w:fill="auto"/>
          </w:tcPr>
          <w:p w14:paraId="7AAF3AA1" w14:textId="7E1BB1DC" w:rsidR="0066171E" w:rsidRPr="0066171E" w:rsidRDefault="0066171E" w:rsidP="0066171E">
            <w:pPr>
              <w:keepNext/>
              <w:ind w:firstLine="0"/>
            </w:pPr>
            <w:r>
              <w:t>Alexander</w:t>
            </w:r>
          </w:p>
        </w:tc>
        <w:tc>
          <w:tcPr>
            <w:tcW w:w="2179" w:type="dxa"/>
            <w:shd w:val="clear" w:color="auto" w:fill="auto"/>
          </w:tcPr>
          <w:p w14:paraId="2F6934F1" w14:textId="0783450E" w:rsidR="0066171E" w:rsidRPr="0066171E" w:rsidRDefault="0066171E" w:rsidP="0066171E">
            <w:pPr>
              <w:keepNext/>
              <w:ind w:firstLine="0"/>
            </w:pPr>
            <w:r>
              <w:t>Anderson</w:t>
            </w:r>
          </w:p>
        </w:tc>
        <w:tc>
          <w:tcPr>
            <w:tcW w:w="2180" w:type="dxa"/>
            <w:shd w:val="clear" w:color="auto" w:fill="auto"/>
          </w:tcPr>
          <w:p w14:paraId="7220BE2A" w14:textId="51FCCE93" w:rsidR="0066171E" w:rsidRPr="0066171E" w:rsidRDefault="0066171E" w:rsidP="0066171E">
            <w:pPr>
              <w:keepNext/>
              <w:ind w:firstLine="0"/>
            </w:pPr>
            <w:r>
              <w:t>Atkinson</w:t>
            </w:r>
          </w:p>
        </w:tc>
      </w:tr>
      <w:tr w:rsidR="0066171E" w:rsidRPr="0066171E" w14:paraId="4B58FCF6" w14:textId="77777777" w:rsidTr="0066171E">
        <w:tc>
          <w:tcPr>
            <w:tcW w:w="2179" w:type="dxa"/>
            <w:shd w:val="clear" w:color="auto" w:fill="auto"/>
          </w:tcPr>
          <w:p w14:paraId="57F05108" w14:textId="6A8DC8D9" w:rsidR="0066171E" w:rsidRPr="0066171E" w:rsidRDefault="0066171E" w:rsidP="0066171E">
            <w:pPr>
              <w:ind w:firstLine="0"/>
            </w:pPr>
            <w:r>
              <w:t>Bailey</w:t>
            </w:r>
          </w:p>
        </w:tc>
        <w:tc>
          <w:tcPr>
            <w:tcW w:w="2179" w:type="dxa"/>
            <w:shd w:val="clear" w:color="auto" w:fill="auto"/>
          </w:tcPr>
          <w:p w14:paraId="3961758D" w14:textId="5C5F18CD" w:rsidR="0066171E" w:rsidRPr="0066171E" w:rsidRDefault="0066171E" w:rsidP="0066171E">
            <w:pPr>
              <w:ind w:firstLine="0"/>
            </w:pPr>
            <w:r>
              <w:t>Ballentine</w:t>
            </w:r>
          </w:p>
        </w:tc>
        <w:tc>
          <w:tcPr>
            <w:tcW w:w="2180" w:type="dxa"/>
            <w:shd w:val="clear" w:color="auto" w:fill="auto"/>
          </w:tcPr>
          <w:p w14:paraId="6AE76D4C" w14:textId="474766DC" w:rsidR="0066171E" w:rsidRPr="0066171E" w:rsidRDefault="0066171E" w:rsidP="0066171E">
            <w:pPr>
              <w:ind w:firstLine="0"/>
            </w:pPr>
            <w:r>
              <w:t>Bamberg</w:t>
            </w:r>
          </w:p>
        </w:tc>
      </w:tr>
      <w:tr w:rsidR="0066171E" w:rsidRPr="0066171E" w14:paraId="04406374" w14:textId="77777777" w:rsidTr="0066171E">
        <w:tc>
          <w:tcPr>
            <w:tcW w:w="2179" w:type="dxa"/>
            <w:shd w:val="clear" w:color="auto" w:fill="auto"/>
          </w:tcPr>
          <w:p w14:paraId="2FED490D" w14:textId="1941DF77" w:rsidR="0066171E" w:rsidRPr="0066171E" w:rsidRDefault="0066171E" w:rsidP="0066171E">
            <w:pPr>
              <w:ind w:firstLine="0"/>
            </w:pPr>
            <w:r>
              <w:t>Bannister</w:t>
            </w:r>
          </w:p>
        </w:tc>
        <w:tc>
          <w:tcPr>
            <w:tcW w:w="2179" w:type="dxa"/>
            <w:shd w:val="clear" w:color="auto" w:fill="auto"/>
          </w:tcPr>
          <w:p w14:paraId="3D184FD7" w14:textId="0F268E08" w:rsidR="0066171E" w:rsidRPr="0066171E" w:rsidRDefault="0066171E" w:rsidP="0066171E">
            <w:pPr>
              <w:ind w:firstLine="0"/>
            </w:pPr>
            <w:r>
              <w:t>Bauer</w:t>
            </w:r>
          </w:p>
        </w:tc>
        <w:tc>
          <w:tcPr>
            <w:tcW w:w="2180" w:type="dxa"/>
            <w:shd w:val="clear" w:color="auto" w:fill="auto"/>
          </w:tcPr>
          <w:p w14:paraId="68BBB5F5" w14:textId="55238C6A" w:rsidR="0066171E" w:rsidRPr="0066171E" w:rsidRDefault="0066171E" w:rsidP="0066171E">
            <w:pPr>
              <w:ind w:firstLine="0"/>
            </w:pPr>
            <w:r>
              <w:t>Beach</w:t>
            </w:r>
          </w:p>
        </w:tc>
      </w:tr>
      <w:tr w:rsidR="0066171E" w:rsidRPr="0066171E" w14:paraId="766ABBC1" w14:textId="77777777" w:rsidTr="0066171E">
        <w:tc>
          <w:tcPr>
            <w:tcW w:w="2179" w:type="dxa"/>
            <w:shd w:val="clear" w:color="auto" w:fill="auto"/>
          </w:tcPr>
          <w:p w14:paraId="35341EC0" w14:textId="4FCEB199" w:rsidR="0066171E" w:rsidRPr="0066171E" w:rsidRDefault="0066171E" w:rsidP="0066171E">
            <w:pPr>
              <w:ind w:firstLine="0"/>
            </w:pPr>
            <w:r>
              <w:t>Bernstein</w:t>
            </w:r>
          </w:p>
        </w:tc>
        <w:tc>
          <w:tcPr>
            <w:tcW w:w="2179" w:type="dxa"/>
            <w:shd w:val="clear" w:color="auto" w:fill="auto"/>
          </w:tcPr>
          <w:p w14:paraId="2B8C7BC6" w14:textId="4780146C" w:rsidR="0066171E" w:rsidRPr="0066171E" w:rsidRDefault="0066171E" w:rsidP="0066171E">
            <w:pPr>
              <w:ind w:firstLine="0"/>
            </w:pPr>
            <w:r>
              <w:t>Bowers</w:t>
            </w:r>
          </w:p>
        </w:tc>
        <w:tc>
          <w:tcPr>
            <w:tcW w:w="2180" w:type="dxa"/>
            <w:shd w:val="clear" w:color="auto" w:fill="auto"/>
          </w:tcPr>
          <w:p w14:paraId="47753478" w14:textId="179C44E9" w:rsidR="0066171E" w:rsidRPr="0066171E" w:rsidRDefault="0066171E" w:rsidP="0066171E">
            <w:pPr>
              <w:ind w:firstLine="0"/>
            </w:pPr>
            <w:r>
              <w:t>Bradley</w:t>
            </w:r>
          </w:p>
        </w:tc>
      </w:tr>
      <w:tr w:rsidR="0066171E" w:rsidRPr="0066171E" w14:paraId="4734B998" w14:textId="77777777" w:rsidTr="0066171E">
        <w:tc>
          <w:tcPr>
            <w:tcW w:w="2179" w:type="dxa"/>
            <w:shd w:val="clear" w:color="auto" w:fill="auto"/>
          </w:tcPr>
          <w:p w14:paraId="77B1C4FC" w14:textId="610C51AB" w:rsidR="0066171E" w:rsidRPr="0066171E" w:rsidRDefault="0066171E" w:rsidP="0066171E">
            <w:pPr>
              <w:ind w:firstLine="0"/>
            </w:pPr>
            <w:r>
              <w:t>Brewer</w:t>
            </w:r>
          </w:p>
        </w:tc>
        <w:tc>
          <w:tcPr>
            <w:tcW w:w="2179" w:type="dxa"/>
            <w:shd w:val="clear" w:color="auto" w:fill="auto"/>
          </w:tcPr>
          <w:p w14:paraId="79DEEAB5" w14:textId="30A601B6" w:rsidR="0066171E" w:rsidRPr="0066171E" w:rsidRDefault="0066171E" w:rsidP="0066171E">
            <w:pPr>
              <w:ind w:firstLine="0"/>
            </w:pPr>
            <w:r>
              <w:t>Brittain</w:t>
            </w:r>
          </w:p>
        </w:tc>
        <w:tc>
          <w:tcPr>
            <w:tcW w:w="2180" w:type="dxa"/>
            <w:shd w:val="clear" w:color="auto" w:fill="auto"/>
          </w:tcPr>
          <w:p w14:paraId="77DF28FF" w14:textId="6B9C6EDE" w:rsidR="0066171E" w:rsidRPr="0066171E" w:rsidRDefault="0066171E" w:rsidP="0066171E">
            <w:pPr>
              <w:ind w:firstLine="0"/>
            </w:pPr>
            <w:r>
              <w:t>Bustos</w:t>
            </w:r>
          </w:p>
        </w:tc>
      </w:tr>
      <w:tr w:rsidR="0066171E" w:rsidRPr="0066171E" w14:paraId="1CDE099A" w14:textId="77777777" w:rsidTr="0066171E">
        <w:tc>
          <w:tcPr>
            <w:tcW w:w="2179" w:type="dxa"/>
            <w:shd w:val="clear" w:color="auto" w:fill="auto"/>
          </w:tcPr>
          <w:p w14:paraId="4CC0D8E8" w14:textId="6B562CFD" w:rsidR="0066171E" w:rsidRPr="0066171E" w:rsidRDefault="0066171E" w:rsidP="0066171E">
            <w:pPr>
              <w:ind w:firstLine="0"/>
            </w:pPr>
            <w:r>
              <w:t>Calhoon</w:t>
            </w:r>
          </w:p>
        </w:tc>
        <w:tc>
          <w:tcPr>
            <w:tcW w:w="2179" w:type="dxa"/>
            <w:shd w:val="clear" w:color="auto" w:fill="auto"/>
          </w:tcPr>
          <w:p w14:paraId="1D4E0A36" w14:textId="6408C6F1" w:rsidR="0066171E" w:rsidRPr="0066171E" w:rsidRDefault="0066171E" w:rsidP="0066171E">
            <w:pPr>
              <w:ind w:firstLine="0"/>
            </w:pPr>
            <w:r>
              <w:t>Caskey</w:t>
            </w:r>
          </w:p>
        </w:tc>
        <w:tc>
          <w:tcPr>
            <w:tcW w:w="2180" w:type="dxa"/>
            <w:shd w:val="clear" w:color="auto" w:fill="auto"/>
          </w:tcPr>
          <w:p w14:paraId="55EA697F" w14:textId="3FC4EE15" w:rsidR="0066171E" w:rsidRPr="0066171E" w:rsidRDefault="0066171E" w:rsidP="0066171E">
            <w:pPr>
              <w:ind w:firstLine="0"/>
            </w:pPr>
            <w:r>
              <w:t>Chapman</w:t>
            </w:r>
          </w:p>
        </w:tc>
      </w:tr>
      <w:tr w:rsidR="0066171E" w:rsidRPr="0066171E" w14:paraId="3AA408B7" w14:textId="77777777" w:rsidTr="0066171E">
        <w:tc>
          <w:tcPr>
            <w:tcW w:w="2179" w:type="dxa"/>
            <w:shd w:val="clear" w:color="auto" w:fill="auto"/>
          </w:tcPr>
          <w:p w14:paraId="0D2311F8" w14:textId="00EE7001" w:rsidR="0066171E" w:rsidRPr="0066171E" w:rsidRDefault="0066171E" w:rsidP="0066171E">
            <w:pPr>
              <w:ind w:firstLine="0"/>
            </w:pPr>
            <w:r>
              <w:t>Clyburn</w:t>
            </w:r>
          </w:p>
        </w:tc>
        <w:tc>
          <w:tcPr>
            <w:tcW w:w="2179" w:type="dxa"/>
            <w:shd w:val="clear" w:color="auto" w:fill="auto"/>
          </w:tcPr>
          <w:p w14:paraId="15751357" w14:textId="564B77B5" w:rsidR="0066171E" w:rsidRPr="0066171E" w:rsidRDefault="0066171E" w:rsidP="0066171E">
            <w:pPr>
              <w:ind w:firstLine="0"/>
            </w:pPr>
            <w:r>
              <w:t>Cobb-Hunter</w:t>
            </w:r>
          </w:p>
        </w:tc>
        <w:tc>
          <w:tcPr>
            <w:tcW w:w="2180" w:type="dxa"/>
            <w:shd w:val="clear" w:color="auto" w:fill="auto"/>
          </w:tcPr>
          <w:p w14:paraId="4773A594" w14:textId="283C2E14" w:rsidR="0066171E" w:rsidRPr="0066171E" w:rsidRDefault="0066171E" w:rsidP="0066171E">
            <w:pPr>
              <w:ind w:firstLine="0"/>
            </w:pPr>
            <w:r>
              <w:t>Collins</w:t>
            </w:r>
          </w:p>
        </w:tc>
      </w:tr>
      <w:tr w:rsidR="0066171E" w:rsidRPr="0066171E" w14:paraId="732D8292" w14:textId="77777777" w:rsidTr="0066171E">
        <w:tc>
          <w:tcPr>
            <w:tcW w:w="2179" w:type="dxa"/>
            <w:shd w:val="clear" w:color="auto" w:fill="auto"/>
          </w:tcPr>
          <w:p w14:paraId="41EF282D" w14:textId="27C0739C" w:rsidR="0066171E" w:rsidRPr="0066171E" w:rsidRDefault="0066171E" w:rsidP="0066171E">
            <w:pPr>
              <w:ind w:firstLine="0"/>
            </w:pPr>
            <w:r>
              <w:t>B. J. Cox</w:t>
            </w:r>
          </w:p>
        </w:tc>
        <w:tc>
          <w:tcPr>
            <w:tcW w:w="2179" w:type="dxa"/>
            <w:shd w:val="clear" w:color="auto" w:fill="auto"/>
          </w:tcPr>
          <w:p w14:paraId="0EE51C12" w14:textId="1D1FDFF2" w:rsidR="0066171E" w:rsidRPr="0066171E" w:rsidRDefault="0066171E" w:rsidP="0066171E">
            <w:pPr>
              <w:ind w:firstLine="0"/>
            </w:pPr>
            <w:r>
              <w:t>B. L. Cox</w:t>
            </w:r>
          </w:p>
        </w:tc>
        <w:tc>
          <w:tcPr>
            <w:tcW w:w="2180" w:type="dxa"/>
            <w:shd w:val="clear" w:color="auto" w:fill="auto"/>
          </w:tcPr>
          <w:p w14:paraId="06728A3A" w14:textId="6ADF0A33" w:rsidR="0066171E" w:rsidRPr="0066171E" w:rsidRDefault="0066171E" w:rsidP="0066171E">
            <w:pPr>
              <w:ind w:firstLine="0"/>
            </w:pPr>
            <w:r>
              <w:t>Crawford</w:t>
            </w:r>
          </w:p>
        </w:tc>
      </w:tr>
      <w:tr w:rsidR="0066171E" w:rsidRPr="0066171E" w14:paraId="401B4E54" w14:textId="77777777" w:rsidTr="0066171E">
        <w:tc>
          <w:tcPr>
            <w:tcW w:w="2179" w:type="dxa"/>
            <w:shd w:val="clear" w:color="auto" w:fill="auto"/>
          </w:tcPr>
          <w:p w14:paraId="33F72163" w14:textId="099724B7" w:rsidR="0066171E" w:rsidRPr="0066171E" w:rsidRDefault="0066171E" w:rsidP="0066171E">
            <w:pPr>
              <w:ind w:firstLine="0"/>
            </w:pPr>
            <w:r>
              <w:t>Cromer</w:t>
            </w:r>
          </w:p>
        </w:tc>
        <w:tc>
          <w:tcPr>
            <w:tcW w:w="2179" w:type="dxa"/>
            <w:shd w:val="clear" w:color="auto" w:fill="auto"/>
          </w:tcPr>
          <w:p w14:paraId="2AC8A0AB" w14:textId="06684066" w:rsidR="0066171E" w:rsidRPr="0066171E" w:rsidRDefault="0066171E" w:rsidP="0066171E">
            <w:pPr>
              <w:ind w:firstLine="0"/>
            </w:pPr>
            <w:r>
              <w:t>Davis</w:t>
            </w:r>
          </w:p>
        </w:tc>
        <w:tc>
          <w:tcPr>
            <w:tcW w:w="2180" w:type="dxa"/>
            <w:shd w:val="clear" w:color="auto" w:fill="auto"/>
          </w:tcPr>
          <w:p w14:paraId="6DC88175" w14:textId="687B3A35" w:rsidR="0066171E" w:rsidRPr="0066171E" w:rsidRDefault="0066171E" w:rsidP="0066171E">
            <w:pPr>
              <w:ind w:firstLine="0"/>
            </w:pPr>
            <w:r>
              <w:t>Dillard</w:t>
            </w:r>
          </w:p>
        </w:tc>
      </w:tr>
      <w:tr w:rsidR="0066171E" w:rsidRPr="0066171E" w14:paraId="7509BF48" w14:textId="77777777" w:rsidTr="0066171E">
        <w:tc>
          <w:tcPr>
            <w:tcW w:w="2179" w:type="dxa"/>
            <w:shd w:val="clear" w:color="auto" w:fill="auto"/>
          </w:tcPr>
          <w:p w14:paraId="7298CAD9" w14:textId="5A74E316" w:rsidR="0066171E" w:rsidRPr="0066171E" w:rsidRDefault="0066171E" w:rsidP="0066171E">
            <w:pPr>
              <w:ind w:firstLine="0"/>
            </w:pPr>
            <w:r>
              <w:t>Duncan</w:t>
            </w:r>
          </w:p>
        </w:tc>
        <w:tc>
          <w:tcPr>
            <w:tcW w:w="2179" w:type="dxa"/>
            <w:shd w:val="clear" w:color="auto" w:fill="auto"/>
          </w:tcPr>
          <w:p w14:paraId="6AAADAF8" w14:textId="5138A90B" w:rsidR="0066171E" w:rsidRPr="0066171E" w:rsidRDefault="0066171E" w:rsidP="0066171E">
            <w:pPr>
              <w:ind w:firstLine="0"/>
            </w:pPr>
            <w:r>
              <w:t>Edgerton</w:t>
            </w:r>
          </w:p>
        </w:tc>
        <w:tc>
          <w:tcPr>
            <w:tcW w:w="2180" w:type="dxa"/>
            <w:shd w:val="clear" w:color="auto" w:fill="auto"/>
          </w:tcPr>
          <w:p w14:paraId="379F4AEA" w14:textId="05B9F3F9" w:rsidR="0066171E" w:rsidRPr="0066171E" w:rsidRDefault="0066171E" w:rsidP="0066171E">
            <w:pPr>
              <w:ind w:firstLine="0"/>
            </w:pPr>
            <w:r>
              <w:t>Erickson</w:t>
            </w:r>
          </w:p>
        </w:tc>
      </w:tr>
      <w:tr w:rsidR="0066171E" w:rsidRPr="0066171E" w14:paraId="3CEDFEF6" w14:textId="77777777" w:rsidTr="0066171E">
        <w:tc>
          <w:tcPr>
            <w:tcW w:w="2179" w:type="dxa"/>
            <w:shd w:val="clear" w:color="auto" w:fill="auto"/>
          </w:tcPr>
          <w:p w14:paraId="11FC29EA" w14:textId="49D15D4A" w:rsidR="0066171E" w:rsidRPr="0066171E" w:rsidRDefault="0066171E" w:rsidP="0066171E">
            <w:pPr>
              <w:ind w:firstLine="0"/>
            </w:pPr>
            <w:r>
              <w:t>Forrest</w:t>
            </w:r>
          </w:p>
        </w:tc>
        <w:tc>
          <w:tcPr>
            <w:tcW w:w="2179" w:type="dxa"/>
            <w:shd w:val="clear" w:color="auto" w:fill="auto"/>
          </w:tcPr>
          <w:p w14:paraId="11E0BA1F" w14:textId="7FF4C4CF" w:rsidR="0066171E" w:rsidRPr="0066171E" w:rsidRDefault="0066171E" w:rsidP="0066171E">
            <w:pPr>
              <w:ind w:firstLine="0"/>
            </w:pPr>
            <w:r>
              <w:t>Frank</w:t>
            </w:r>
          </w:p>
        </w:tc>
        <w:tc>
          <w:tcPr>
            <w:tcW w:w="2180" w:type="dxa"/>
            <w:shd w:val="clear" w:color="auto" w:fill="auto"/>
          </w:tcPr>
          <w:p w14:paraId="7550EF01" w14:textId="6C2F2CBC" w:rsidR="0066171E" w:rsidRPr="0066171E" w:rsidRDefault="0066171E" w:rsidP="0066171E">
            <w:pPr>
              <w:ind w:firstLine="0"/>
            </w:pPr>
            <w:r>
              <w:t>Gagnon</w:t>
            </w:r>
          </w:p>
        </w:tc>
      </w:tr>
      <w:tr w:rsidR="0066171E" w:rsidRPr="0066171E" w14:paraId="112F47DA" w14:textId="77777777" w:rsidTr="0066171E">
        <w:tc>
          <w:tcPr>
            <w:tcW w:w="2179" w:type="dxa"/>
            <w:shd w:val="clear" w:color="auto" w:fill="auto"/>
          </w:tcPr>
          <w:p w14:paraId="115AF81D" w14:textId="68D42C18" w:rsidR="0066171E" w:rsidRPr="0066171E" w:rsidRDefault="0066171E" w:rsidP="0066171E">
            <w:pPr>
              <w:ind w:firstLine="0"/>
            </w:pPr>
            <w:r>
              <w:t>Garvin</w:t>
            </w:r>
          </w:p>
        </w:tc>
        <w:tc>
          <w:tcPr>
            <w:tcW w:w="2179" w:type="dxa"/>
            <w:shd w:val="clear" w:color="auto" w:fill="auto"/>
          </w:tcPr>
          <w:p w14:paraId="69ED34B8" w14:textId="2EAC820A" w:rsidR="0066171E" w:rsidRPr="0066171E" w:rsidRDefault="0066171E" w:rsidP="0066171E">
            <w:pPr>
              <w:ind w:firstLine="0"/>
            </w:pPr>
            <w:r>
              <w:t>Gatch</w:t>
            </w:r>
          </w:p>
        </w:tc>
        <w:tc>
          <w:tcPr>
            <w:tcW w:w="2180" w:type="dxa"/>
            <w:shd w:val="clear" w:color="auto" w:fill="auto"/>
          </w:tcPr>
          <w:p w14:paraId="4C0C5BEC" w14:textId="2B0593FF" w:rsidR="0066171E" w:rsidRPr="0066171E" w:rsidRDefault="0066171E" w:rsidP="0066171E">
            <w:pPr>
              <w:ind w:firstLine="0"/>
            </w:pPr>
            <w:r>
              <w:t>Gibson</w:t>
            </w:r>
          </w:p>
        </w:tc>
      </w:tr>
      <w:tr w:rsidR="0066171E" w:rsidRPr="0066171E" w14:paraId="01E05EFD" w14:textId="77777777" w:rsidTr="0066171E">
        <w:tc>
          <w:tcPr>
            <w:tcW w:w="2179" w:type="dxa"/>
            <w:shd w:val="clear" w:color="auto" w:fill="auto"/>
          </w:tcPr>
          <w:p w14:paraId="5DE424E0" w14:textId="100B79BA" w:rsidR="0066171E" w:rsidRPr="0066171E" w:rsidRDefault="0066171E" w:rsidP="0066171E">
            <w:pPr>
              <w:ind w:firstLine="0"/>
            </w:pPr>
            <w:r>
              <w:t>Gilliam</w:t>
            </w:r>
          </w:p>
        </w:tc>
        <w:tc>
          <w:tcPr>
            <w:tcW w:w="2179" w:type="dxa"/>
            <w:shd w:val="clear" w:color="auto" w:fill="auto"/>
          </w:tcPr>
          <w:p w14:paraId="14678570" w14:textId="2349911D" w:rsidR="0066171E" w:rsidRPr="0066171E" w:rsidRDefault="0066171E" w:rsidP="0066171E">
            <w:pPr>
              <w:ind w:firstLine="0"/>
            </w:pPr>
            <w:r>
              <w:t>Gilliard</w:t>
            </w:r>
          </w:p>
        </w:tc>
        <w:tc>
          <w:tcPr>
            <w:tcW w:w="2180" w:type="dxa"/>
            <w:shd w:val="clear" w:color="auto" w:fill="auto"/>
          </w:tcPr>
          <w:p w14:paraId="6276C7EB" w14:textId="5850D662" w:rsidR="0066171E" w:rsidRPr="0066171E" w:rsidRDefault="0066171E" w:rsidP="0066171E">
            <w:pPr>
              <w:ind w:firstLine="0"/>
            </w:pPr>
            <w:r>
              <w:t>Gilreath</w:t>
            </w:r>
          </w:p>
        </w:tc>
      </w:tr>
      <w:tr w:rsidR="0066171E" w:rsidRPr="0066171E" w14:paraId="180AE9BC" w14:textId="77777777" w:rsidTr="0066171E">
        <w:tc>
          <w:tcPr>
            <w:tcW w:w="2179" w:type="dxa"/>
            <w:shd w:val="clear" w:color="auto" w:fill="auto"/>
          </w:tcPr>
          <w:p w14:paraId="17A8B082" w14:textId="303D4711" w:rsidR="0066171E" w:rsidRPr="0066171E" w:rsidRDefault="0066171E" w:rsidP="0066171E">
            <w:pPr>
              <w:ind w:firstLine="0"/>
            </w:pPr>
            <w:r>
              <w:t>Govan</w:t>
            </w:r>
          </w:p>
        </w:tc>
        <w:tc>
          <w:tcPr>
            <w:tcW w:w="2179" w:type="dxa"/>
            <w:shd w:val="clear" w:color="auto" w:fill="auto"/>
          </w:tcPr>
          <w:p w14:paraId="3D881F3B" w14:textId="39DC2C5F" w:rsidR="0066171E" w:rsidRPr="0066171E" w:rsidRDefault="0066171E" w:rsidP="0066171E">
            <w:pPr>
              <w:ind w:firstLine="0"/>
            </w:pPr>
            <w:r>
              <w:t>Grant</w:t>
            </w:r>
          </w:p>
        </w:tc>
        <w:tc>
          <w:tcPr>
            <w:tcW w:w="2180" w:type="dxa"/>
            <w:shd w:val="clear" w:color="auto" w:fill="auto"/>
          </w:tcPr>
          <w:p w14:paraId="2A22E729" w14:textId="4E9F0025" w:rsidR="0066171E" w:rsidRPr="0066171E" w:rsidRDefault="0066171E" w:rsidP="0066171E">
            <w:pPr>
              <w:ind w:firstLine="0"/>
            </w:pPr>
            <w:r>
              <w:t>Guffey</w:t>
            </w:r>
          </w:p>
        </w:tc>
      </w:tr>
      <w:tr w:rsidR="0066171E" w:rsidRPr="0066171E" w14:paraId="5ACAA50D" w14:textId="77777777" w:rsidTr="0066171E">
        <w:tc>
          <w:tcPr>
            <w:tcW w:w="2179" w:type="dxa"/>
            <w:shd w:val="clear" w:color="auto" w:fill="auto"/>
          </w:tcPr>
          <w:p w14:paraId="75B5A2F7" w14:textId="44D557CB" w:rsidR="0066171E" w:rsidRPr="0066171E" w:rsidRDefault="0066171E" w:rsidP="0066171E">
            <w:pPr>
              <w:ind w:firstLine="0"/>
            </w:pPr>
            <w:r>
              <w:t>Haddon</w:t>
            </w:r>
          </w:p>
        </w:tc>
        <w:tc>
          <w:tcPr>
            <w:tcW w:w="2179" w:type="dxa"/>
            <w:shd w:val="clear" w:color="auto" w:fill="auto"/>
          </w:tcPr>
          <w:p w14:paraId="5439DD7B" w14:textId="4795E41B" w:rsidR="0066171E" w:rsidRPr="0066171E" w:rsidRDefault="0066171E" w:rsidP="0066171E">
            <w:pPr>
              <w:ind w:firstLine="0"/>
            </w:pPr>
            <w:r>
              <w:t>Hager</w:t>
            </w:r>
          </w:p>
        </w:tc>
        <w:tc>
          <w:tcPr>
            <w:tcW w:w="2180" w:type="dxa"/>
            <w:shd w:val="clear" w:color="auto" w:fill="auto"/>
          </w:tcPr>
          <w:p w14:paraId="4AF2AC59" w14:textId="5C5CC616" w:rsidR="0066171E" w:rsidRPr="0066171E" w:rsidRDefault="0066171E" w:rsidP="0066171E">
            <w:pPr>
              <w:ind w:firstLine="0"/>
            </w:pPr>
            <w:r>
              <w:t>Hardee</w:t>
            </w:r>
          </w:p>
        </w:tc>
      </w:tr>
      <w:tr w:rsidR="0066171E" w:rsidRPr="0066171E" w14:paraId="10E0A691" w14:textId="77777777" w:rsidTr="0066171E">
        <w:tc>
          <w:tcPr>
            <w:tcW w:w="2179" w:type="dxa"/>
            <w:shd w:val="clear" w:color="auto" w:fill="auto"/>
          </w:tcPr>
          <w:p w14:paraId="2B2AD1F2" w14:textId="6E281182" w:rsidR="0066171E" w:rsidRPr="0066171E" w:rsidRDefault="0066171E" w:rsidP="0066171E">
            <w:pPr>
              <w:ind w:firstLine="0"/>
            </w:pPr>
            <w:r>
              <w:t>Harris</w:t>
            </w:r>
          </w:p>
        </w:tc>
        <w:tc>
          <w:tcPr>
            <w:tcW w:w="2179" w:type="dxa"/>
            <w:shd w:val="clear" w:color="auto" w:fill="auto"/>
          </w:tcPr>
          <w:p w14:paraId="24C4EBCF" w14:textId="12348810" w:rsidR="0066171E" w:rsidRPr="0066171E" w:rsidRDefault="0066171E" w:rsidP="0066171E">
            <w:pPr>
              <w:ind w:firstLine="0"/>
            </w:pPr>
            <w:r>
              <w:t>Hartnett</w:t>
            </w:r>
          </w:p>
        </w:tc>
        <w:tc>
          <w:tcPr>
            <w:tcW w:w="2180" w:type="dxa"/>
            <w:shd w:val="clear" w:color="auto" w:fill="auto"/>
          </w:tcPr>
          <w:p w14:paraId="31973533" w14:textId="04548D95" w:rsidR="0066171E" w:rsidRPr="0066171E" w:rsidRDefault="0066171E" w:rsidP="0066171E">
            <w:pPr>
              <w:ind w:firstLine="0"/>
            </w:pPr>
            <w:r>
              <w:t>Hartz</w:t>
            </w:r>
          </w:p>
        </w:tc>
      </w:tr>
      <w:tr w:rsidR="0066171E" w:rsidRPr="0066171E" w14:paraId="2D98E54E" w14:textId="77777777" w:rsidTr="0066171E">
        <w:tc>
          <w:tcPr>
            <w:tcW w:w="2179" w:type="dxa"/>
            <w:shd w:val="clear" w:color="auto" w:fill="auto"/>
          </w:tcPr>
          <w:p w14:paraId="1562D5A1" w14:textId="3AC83059" w:rsidR="0066171E" w:rsidRPr="0066171E" w:rsidRDefault="0066171E" w:rsidP="0066171E">
            <w:pPr>
              <w:ind w:firstLine="0"/>
            </w:pPr>
            <w:r>
              <w:t>Hayes</w:t>
            </w:r>
          </w:p>
        </w:tc>
        <w:tc>
          <w:tcPr>
            <w:tcW w:w="2179" w:type="dxa"/>
            <w:shd w:val="clear" w:color="auto" w:fill="auto"/>
          </w:tcPr>
          <w:p w14:paraId="0BAA49DF" w14:textId="2CF3880C" w:rsidR="0066171E" w:rsidRPr="0066171E" w:rsidRDefault="0066171E" w:rsidP="0066171E">
            <w:pPr>
              <w:ind w:firstLine="0"/>
            </w:pPr>
            <w:r>
              <w:t>Henderson-Myers</w:t>
            </w:r>
          </w:p>
        </w:tc>
        <w:tc>
          <w:tcPr>
            <w:tcW w:w="2180" w:type="dxa"/>
            <w:shd w:val="clear" w:color="auto" w:fill="auto"/>
          </w:tcPr>
          <w:p w14:paraId="1EE0B553" w14:textId="15B6F34D" w:rsidR="0066171E" w:rsidRPr="0066171E" w:rsidRDefault="0066171E" w:rsidP="0066171E">
            <w:pPr>
              <w:ind w:firstLine="0"/>
            </w:pPr>
            <w:r>
              <w:t>Herbkersman</w:t>
            </w:r>
          </w:p>
        </w:tc>
      </w:tr>
      <w:tr w:rsidR="0066171E" w:rsidRPr="0066171E" w14:paraId="166B4F77" w14:textId="77777777" w:rsidTr="0066171E">
        <w:tc>
          <w:tcPr>
            <w:tcW w:w="2179" w:type="dxa"/>
            <w:shd w:val="clear" w:color="auto" w:fill="auto"/>
          </w:tcPr>
          <w:p w14:paraId="5DA1A4FF" w14:textId="26A09AA1" w:rsidR="0066171E" w:rsidRPr="0066171E" w:rsidRDefault="0066171E" w:rsidP="0066171E">
            <w:pPr>
              <w:ind w:firstLine="0"/>
            </w:pPr>
            <w:r>
              <w:t>Hewitt</w:t>
            </w:r>
          </w:p>
        </w:tc>
        <w:tc>
          <w:tcPr>
            <w:tcW w:w="2179" w:type="dxa"/>
            <w:shd w:val="clear" w:color="auto" w:fill="auto"/>
          </w:tcPr>
          <w:p w14:paraId="1D43A54D" w14:textId="7A58DB2A" w:rsidR="0066171E" w:rsidRPr="0066171E" w:rsidRDefault="0066171E" w:rsidP="0066171E">
            <w:pPr>
              <w:ind w:firstLine="0"/>
            </w:pPr>
            <w:r>
              <w:t>Hiott</w:t>
            </w:r>
          </w:p>
        </w:tc>
        <w:tc>
          <w:tcPr>
            <w:tcW w:w="2180" w:type="dxa"/>
            <w:shd w:val="clear" w:color="auto" w:fill="auto"/>
          </w:tcPr>
          <w:p w14:paraId="47294C92" w14:textId="3DDCE1CE" w:rsidR="0066171E" w:rsidRPr="0066171E" w:rsidRDefault="0066171E" w:rsidP="0066171E">
            <w:pPr>
              <w:ind w:firstLine="0"/>
            </w:pPr>
            <w:r>
              <w:t>Hixon</w:t>
            </w:r>
          </w:p>
        </w:tc>
      </w:tr>
      <w:tr w:rsidR="0066171E" w:rsidRPr="0066171E" w14:paraId="725779DB" w14:textId="77777777" w:rsidTr="0066171E">
        <w:tc>
          <w:tcPr>
            <w:tcW w:w="2179" w:type="dxa"/>
            <w:shd w:val="clear" w:color="auto" w:fill="auto"/>
          </w:tcPr>
          <w:p w14:paraId="2DD43437" w14:textId="5DCF65F0" w:rsidR="0066171E" w:rsidRPr="0066171E" w:rsidRDefault="0066171E" w:rsidP="0066171E">
            <w:pPr>
              <w:ind w:firstLine="0"/>
            </w:pPr>
            <w:r>
              <w:t>Holman</w:t>
            </w:r>
          </w:p>
        </w:tc>
        <w:tc>
          <w:tcPr>
            <w:tcW w:w="2179" w:type="dxa"/>
            <w:shd w:val="clear" w:color="auto" w:fill="auto"/>
          </w:tcPr>
          <w:p w14:paraId="40E3ED5C" w14:textId="78869AAD" w:rsidR="0066171E" w:rsidRPr="0066171E" w:rsidRDefault="0066171E" w:rsidP="0066171E">
            <w:pPr>
              <w:ind w:firstLine="0"/>
            </w:pPr>
            <w:r>
              <w:t>Hosey</w:t>
            </w:r>
          </w:p>
        </w:tc>
        <w:tc>
          <w:tcPr>
            <w:tcW w:w="2180" w:type="dxa"/>
            <w:shd w:val="clear" w:color="auto" w:fill="auto"/>
          </w:tcPr>
          <w:p w14:paraId="0315B1ED" w14:textId="5EE8CDAA" w:rsidR="0066171E" w:rsidRPr="0066171E" w:rsidRDefault="0066171E" w:rsidP="0066171E">
            <w:pPr>
              <w:ind w:firstLine="0"/>
            </w:pPr>
            <w:r>
              <w:t>Huff</w:t>
            </w:r>
          </w:p>
        </w:tc>
      </w:tr>
      <w:tr w:rsidR="0066171E" w:rsidRPr="0066171E" w14:paraId="5E975E60" w14:textId="77777777" w:rsidTr="0066171E">
        <w:tc>
          <w:tcPr>
            <w:tcW w:w="2179" w:type="dxa"/>
            <w:shd w:val="clear" w:color="auto" w:fill="auto"/>
          </w:tcPr>
          <w:p w14:paraId="20EABF93" w14:textId="2426E57A" w:rsidR="0066171E" w:rsidRPr="0066171E" w:rsidRDefault="0066171E" w:rsidP="0066171E">
            <w:pPr>
              <w:ind w:firstLine="0"/>
            </w:pPr>
            <w:r>
              <w:t>J. E. Johnson</w:t>
            </w:r>
          </w:p>
        </w:tc>
        <w:tc>
          <w:tcPr>
            <w:tcW w:w="2179" w:type="dxa"/>
            <w:shd w:val="clear" w:color="auto" w:fill="auto"/>
          </w:tcPr>
          <w:p w14:paraId="68C41BEE" w14:textId="033E3052" w:rsidR="0066171E" w:rsidRPr="0066171E" w:rsidRDefault="0066171E" w:rsidP="0066171E">
            <w:pPr>
              <w:ind w:firstLine="0"/>
            </w:pPr>
            <w:r>
              <w:t>J. L. Johnson</w:t>
            </w:r>
          </w:p>
        </w:tc>
        <w:tc>
          <w:tcPr>
            <w:tcW w:w="2180" w:type="dxa"/>
            <w:shd w:val="clear" w:color="auto" w:fill="auto"/>
          </w:tcPr>
          <w:p w14:paraId="467055C6" w14:textId="03D079B5" w:rsidR="0066171E" w:rsidRPr="0066171E" w:rsidRDefault="0066171E" w:rsidP="0066171E">
            <w:pPr>
              <w:ind w:firstLine="0"/>
            </w:pPr>
            <w:r>
              <w:t>Jordan</w:t>
            </w:r>
          </w:p>
        </w:tc>
      </w:tr>
      <w:tr w:rsidR="0066171E" w:rsidRPr="0066171E" w14:paraId="110D1F14" w14:textId="77777777" w:rsidTr="0066171E">
        <w:tc>
          <w:tcPr>
            <w:tcW w:w="2179" w:type="dxa"/>
            <w:shd w:val="clear" w:color="auto" w:fill="auto"/>
          </w:tcPr>
          <w:p w14:paraId="700C73B8" w14:textId="6FD9C5E8" w:rsidR="0066171E" w:rsidRPr="0066171E" w:rsidRDefault="0066171E" w:rsidP="0066171E">
            <w:pPr>
              <w:ind w:firstLine="0"/>
            </w:pPr>
            <w:r>
              <w:t>Kilmartin</w:t>
            </w:r>
          </w:p>
        </w:tc>
        <w:tc>
          <w:tcPr>
            <w:tcW w:w="2179" w:type="dxa"/>
            <w:shd w:val="clear" w:color="auto" w:fill="auto"/>
          </w:tcPr>
          <w:p w14:paraId="28C05ACC" w14:textId="108A4C1D" w:rsidR="0066171E" w:rsidRPr="0066171E" w:rsidRDefault="0066171E" w:rsidP="0066171E">
            <w:pPr>
              <w:ind w:firstLine="0"/>
            </w:pPr>
            <w:r>
              <w:t>King</w:t>
            </w:r>
          </w:p>
        </w:tc>
        <w:tc>
          <w:tcPr>
            <w:tcW w:w="2180" w:type="dxa"/>
            <w:shd w:val="clear" w:color="auto" w:fill="auto"/>
          </w:tcPr>
          <w:p w14:paraId="76680ECF" w14:textId="24969C06" w:rsidR="0066171E" w:rsidRPr="0066171E" w:rsidRDefault="0066171E" w:rsidP="0066171E">
            <w:pPr>
              <w:ind w:firstLine="0"/>
            </w:pPr>
            <w:r>
              <w:t>Landing</w:t>
            </w:r>
          </w:p>
        </w:tc>
      </w:tr>
      <w:tr w:rsidR="0066171E" w:rsidRPr="0066171E" w14:paraId="5F3757F1" w14:textId="77777777" w:rsidTr="0066171E">
        <w:tc>
          <w:tcPr>
            <w:tcW w:w="2179" w:type="dxa"/>
            <w:shd w:val="clear" w:color="auto" w:fill="auto"/>
          </w:tcPr>
          <w:p w14:paraId="3F6DE9C1" w14:textId="40EC6174" w:rsidR="0066171E" w:rsidRPr="0066171E" w:rsidRDefault="0066171E" w:rsidP="0066171E">
            <w:pPr>
              <w:ind w:firstLine="0"/>
            </w:pPr>
            <w:r>
              <w:t>Lawson</w:t>
            </w:r>
          </w:p>
        </w:tc>
        <w:tc>
          <w:tcPr>
            <w:tcW w:w="2179" w:type="dxa"/>
            <w:shd w:val="clear" w:color="auto" w:fill="auto"/>
          </w:tcPr>
          <w:p w14:paraId="76AD6062" w14:textId="47637FB9" w:rsidR="0066171E" w:rsidRPr="0066171E" w:rsidRDefault="0066171E" w:rsidP="0066171E">
            <w:pPr>
              <w:ind w:firstLine="0"/>
            </w:pPr>
            <w:r>
              <w:t>Ligon</w:t>
            </w:r>
          </w:p>
        </w:tc>
        <w:tc>
          <w:tcPr>
            <w:tcW w:w="2180" w:type="dxa"/>
            <w:shd w:val="clear" w:color="auto" w:fill="auto"/>
          </w:tcPr>
          <w:p w14:paraId="7457968B" w14:textId="4F27BB37" w:rsidR="0066171E" w:rsidRPr="0066171E" w:rsidRDefault="0066171E" w:rsidP="0066171E">
            <w:pPr>
              <w:ind w:firstLine="0"/>
            </w:pPr>
            <w:r>
              <w:t>Long</w:t>
            </w:r>
          </w:p>
        </w:tc>
      </w:tr>
      <w:tr w:rsidR="0066171E" w:rsidRPr="0066171E" w14:paraId="69EC0BDD" w14:textId="77777777" w:rsidTr="0066171E">
        <w:tc>
          <w:tcPr>
            <w:tcW w:w="2179" w:type="dxa"/>
            <w:shd w:val="clear" w:color="auto" w:fill="auto"/>
          </w:tcPr>
          <w:p w14:paraId="6935A5B8" w14:textId="4246131C" w:rsidR="0066171E" w:rsidRPr="0066171E" w:rsidRDefault="0066171E" w:rsidP="0066171E">
            <w:pPr>
              <w:ind w:firstLine="0"/>
            </w:pPr>
            <w:r>
              <w:t>Lowe</w:t>
            </w:r>
          </w:p>
        </w:tc>
        <w:tc>
          <w:tcPr>
            <w:tcW w:w="2179" w:type="dxa"/>
            <w:shd w:val="clear" w:color="auto" w:fill="auto"/>
          </w:tcPr>
          <w:p w14:paraId="4A2376A2" w14:textId="1557E2C1" w:rsidR="0066171E" w:rsidRPr="0066171E" w:rsidRDefault="0066171E" w:rsidP="0066171E">
            <w:pPr>
              <w:ind w:firstLine="0"/>
            </w:pPr>
            <w:r>
              <w:t>Luck</w:t>
            </w:r>
          </w:p>
        </w:tc>
        <w:tc>
          <w:tcPr>
            <w:tcW w:w="2180" w:type="dxa"/>
            <w:shd w:val="clear" w:color="auto" w:fill="auto"/>
          </w:tcPr>
          <w:p w14:paraId="4D8B092E" w14:textId="67A2C7D3" w:rsidR="0066171E" w:rsidRPr="0066171E" w:rsidRDefault="0066171E" w:rsidP="0066171E">
            <w:pPr>
              <w:ind w:firstLine="0"/>
            </w:pPr>
            <w:r>
              <w:t>Magnuson</w:t>
            </w:r>
          </w:p>
        </w:tc>
      </w:tr>
      <w:tr w:rsidR="0066171E" w:rsidRPr="0066171E" w14:paraId="5F4E51D8" w14:textId="77777777" w:rsidTr="0066171E">
        <w:tc>
          <w:tcPr>
            <w:tcW w:w="2179" w:type="dxa"/>
            <w:shd w:val="clear" w:color="auto" w:fill="auto"/>
          </w:tcPr>
          <w:p w14:paraId="1F901B8B" w14:textId="6AD8CEF4" w:rsidR="0066171E" w:rsidRPr="0066171E" w:rsidRDefault="0066171E" w:rsidP="0066171E">
            <w:pPr>
              <w:ind w:firstLine="0"/>
            </w:pPr>
            <w:r>
              <w:t>Martin</w:t>
            </w:r>
          </w:p>
        </w:tc>
        <w:tc>
          <w:tcPr>
            <w:tcW w:w="2179" w:type="dxa"/>
            <w:shd w:val="clear" w:color="auto" w:fill="auto"/>
          </w:tcPr>
          <w:p w14:paraId="767D5971" w14:textId="1A8856A9" w:rsidR="0066171E" w:rsidRPr="0066171E" w:rsidRDefault="0066171E" w:rsidP="0066171E">
            <w:pPr>
              <w:ind w:firstLine="0"/>
            </w:pPr>
            <w:r>
              <w:t>May</w:t>
            </w:r>
          </w:p>
        </w:tc>
        <w:tc>
          <w:tcPr>
            <w:tcW w:w="2180" w:type="dxa"/>
            <w:shd w:val="clear" w:color="auto" w:fill="auto"/>
          </w:tcPr>
          <w:p w14:paraId="41DD3BDD" w14:textId="7B715A26" w:rsidR="0066171E" w:rsidRPr="0066171E" w:rsidRDefault="0066171E" w:rsidP="0066171E">
            <w:pPr>
              <w:ind w:firstLine="0"/>
            </w:pPr>
            <w:r>
              <w:t>McCabe</w:t>
            </w:r>
          </w:p>
        </w:tc>
      </w:tr>
      <w:tr w:rsidR="0066171E" w:rsidRPr="0066171E" w14:paraId="14657308" w14:textId="77777777" w:rsidTr="0066171E">
        <w:tc>
          <w:tcPr>
            <w:tcW w:w="2179" w:type="dxa"/>
            <w:shd w:val="clear" w:color="auto" w:fill="auto"/>
          </w:tcPr>
          <w:p w14:paraId="5AA6AD06" w14:textId="469C4BF4" w:rsidR="0066171E" w:rsidRPr="0066171E" w:rsidRDefault="0066171E" w:rsidP="0066171E">
            <w:pPr>
              <w:ind w:firstLine="0"/>
            </w:pPr>
            <w:r>
              <w:t>McCravy</w:t>
            </w:r>
          </w:p>
        </w:tc>
        <w:tc>
          <w:tcPr>
            <w:tcW w:w="2179" w:type="dxa"/>
            <w:shd w:val="clear" w:color="auto" w:fill="auto"/>
          </w:tcPr>
          <w:p w14:paraId="4748AC0D" w14:textId="751ABC0F" w:rsidR="0066171E" w:rsidRPr="0066171E" w:rsidRDefault="0066171E" w:rsidP="0066171E">
            <w:pPr>
              <w:ind w:firstLine="0"/>
            </w:pPr>
            <w:r>
              <w:t>McDaniel</w:t>
            </w:r>
          </w:p>
        </w:tc>
        <w:tc>
          <w:tcPr>
            <w:tcW w:w="2180" w:type="dxa"/>
            <w:shd w:val="clear" w:color="auto" w:fill="auto"/>
          </w:tcPr>
          <w:p w14:paraId="49FD45A4" w14:textId="1DAD8549" w:rsidR="0066171E" w:rsidRPr="0066171E" w:rsidRDefault="0066171E" w:rsidP="0066171E">
            <w:pPr>
              <w:ind w:firstLine="0"/>
            </w:pPr>
            <w:r>
              <w:t>McGinnis</w:t>
            </w:r>
          </w:p>
        </w:tc>
      </w:tr>
      <w:tr w:rsidR="0066171E" w:rsidRPr="0066171E" w14:paraId="386DB0F7" w14:textId="77777777" w:rsidTr="0066171E">
        <w:tc>
          <w:tcPr>
            <w:tcW w:w="2179" w:type="dxa"/>
            <w:shd w:val="clear" w:color="auto" w:fill="auto"/>
          </w:tcPr>
          <w:p w14:paraId="12FAB434" w14:textId="24DF027C" w:rsidR="0066171E" w:rsidRPr="0066171E" w:rsidRDefault="0066171E" w:rsidP="0066171E">
            <w:pPr>
              <w:ind w:firstLine="0"/>
            </w:pPr>
            <w:r>
              <w:t>Mitchell</w:t>
            </w:r>
          </w:p>
        </w:tc>
        <w:tc>
          <w:tcPr>
            <w:tcW w:w="2179" w:type="dxa"/>
            <w:shd w:val="clear" w:color="auto" w:fill="auto"/>
          </w:tcPr>
          <w:p w14:paraId="36DFEE81" w14:textId="1A6F1508" w:rsidR="0066171E" w:rsidRPr="0066171E" w:rsidRDefault="0066171E" w:rsidP="0066171E">
            <w:pPr>
              <w:ind w:firstLine="0"/>
            </w:pPr>
            <w:r>
              <w:t>Montgomery</w:t>
            </w:r>
          </w:p>
        </w:tc>
        <w:tc>
          <w:tcPr>
            <w:tcW w:w="2180" w:type="dxa"/>
            <w:shd w:val="clear" w:color="auto" w:fill="auto"/>
          </w:tcPr>
          <w:p w14:paraId="47CDACDF" w14:textId="3286A069" w:rsidR="0066171E" w:rsidRPr="0066171E" w:rsidRDefault="0066171E" w:rsidP="0066171E">
            <w:pPr>
              <w:ind w:firstLine="0"/>
            </w:pPr>
            <w:r>
              <w:t>J. Moore</w:t>
            </w:r>
          </w:p>
        </w:tc>
      </w:tr>
      <w:tr w:rsidR="0066171E" w:rsidRPr="0066171E" w14:paraId="55941C72" w14:textId="77777777" w:rsidTr="0066171E">
        <w:tc>
          <w:tcPr>
            <w:tcW w:w="2179" w:type="dxa"/>
            <w:shd w:val="clear" w:color="auto" w:fill="auto"/>
          </w:tcPr>
          <w:p w14:paraId="632AD848" w14:textId="71C4A113" w:rsidR="0066171E" w:rsidRPr="0066171E" w:rsidRDefault="0066171E" w:rsidP="0066171E">
            <w:pPr>
              <w:ind w:firstLine="0"/>
            </w:pPr>
            <w:r>
              <w:t>T. Moore</w:t>
            </w:r>
          </w:p>
        </w:tc>
        <w:tc>
          <w:tcPr>
            <w:tcW w:w="2179" w:type="dxa"/>
            <w:shd w:val="clear" w:color="auto" w:fill="auto"/>
          </w:tcPr>
          <w:p w14:paraId="7DB83937" w14:textId="1F645A4E" w:rsidR="0066171E" w:rsidRPr="0066171E" w:rsidRDefault="0066171E" w:rsidP="0066171E">
            <w:pPr>
              <w:ind w:firstLine="0"/>
            </w:pPr>
            <w:r>
              <w:t>Morgan</w:t>
            </w:r>
          </w:p>
        </w:tc>
        <w:tc>
          <w:tcPr>
            <w:tcW w:w="2180" w:type="dxa"/>
            <w:shd w:val="clear" w:color="auto" w:fill="auto"/>
          </w:tcPr>
          <w:p w14:paraId="1F77E4E0" w14:textId="67E91450" w:rsidR="0066171E" w:rsidRPr="0066171E" w:rsidRDefault="0066171E" w:rsidP="0066171E">
            <w:pPr>
              <w:ind w:firstLine="0"/>
            </w:pPr>
            <w:r>
              <w:t>Moss</w:t>
            </w:r>
          </w:p>
        </w:tc>
      </w:tr>
      <w:tr w:rsidR="0066171E" w:rsidRPr="0066171E" w14:paraId="4AA4B063" w14:textId="77777777" w:rsidTr="0066171E">
        <w:tc>
          <w:tcPr>
            <w:tcW w:w="2179" w:type="dxa"/>
            <w:shd w:val="clear" w:color="auto" w:fill="auto"/>
          </w:tcPr>
          <w:p w14:paraId="2E142EA9" w14:textId="73BD20D1" w:rsidR="0066171E" w:rsidRPr="0066171E" w:rsidRDefault="0066171E" w:rsidP="0066171E">
            <w:pPr>
              <w:ind w:firstLine="0"/>
            </w:pPr>
            <w:r>
              <w:t>Murphy</w:t>
            </w:r>
          </w:p>
        </w:tc>
        <w:tc>
          <w:tcPr>
            <w:tcW w:w="2179" w:type="dxa"/>
            <w:shd w:val="clear" w:color="auto" w:fill="auto"/>
          </w:tcPr>
          <w:p w14:paraId="574EDCCA" w14:textId="39A0F760" w:rsidR="0066171E" w:rsidRPr="0066171E" w:rsidRDefault="0066171E" w:rsidP="0066171E">
            <w:pPr>
              <w:ind w:firstLine="0"/>
            </w:pPr>
            <w:r>
              <w:t>Neese</w:t>
            </w:r>
          </w:p>
        </w:tc>
        <w:tc>
          <w:tcPr>
            <w:tcW w:w="2180" w:type="dxa"/>
            <w:shd w:val="clear" w:color="auto" w:fill="auto"/>
          </w:tcPr>
          <w:p w14:paraId="07791198" w14:textId="6F3EE4AE" w:rsidR="0066171E" w:rsidRPr="0066171E" w:rsidRDefault="0066171E" w:rsidP="0066171E">
            <w:pPr>
              <w:ind w:firstLine="0"/>
            </w:pPr>
            <w:r>
              <w:t>B. Newton</w:t>
            </w:r>
          </w:p>
        </w:tc>
      </w:tr>
      <w:tr w:rsidR="0066171E" w:rsidRPr="0066171E" w14:paraId="505B6BD2" w14:textId="77777777" w:rsidTr="0066171E">
        <w:tc>
          <w:tcPr>
            <w:tcW w:w="2179" w:type="dxa"/>
            <w:shd w:val="clear" w:color="auto" w:fill="auto"/>
          </w:tcPr>
          <w:p w14:paraId="2B0F9A56" w14:textId="5AD7DA00" w:rsidR="0066171E" w:rsidRPr="0066171E" w:rsidRDefault="0066171E" w:rsidP="0066171E">
            <w:pPr>
              <w:ind w:firstLine="0"/>
            </w:pPr>
            <w:r>
              <w:t>W. Newton</w:t>
            </w:r>
          </w:p>
        </w:tc>
        <w:tc>
          <w:tcPr>
            <w:tcW w:w="2179" w:type="dxa"/>
            <w:shd w:val="clear" w:color="auto" w:fill="auto"/>
          </w:tcPr>
          <w:p w14:paraId="10A09CF4" w14:textId="25D31655" w:rsidR="0066171E" w:rsidRPr="0066171E" w:rsidRDefault="0066171E" w:rsidP="0066171E">
            <w:pPr>
              <w:ind w:firstLine="0"/>
            </w:pPr>
            <w:r>
              <w:t>Oremus</w:t>
            </w:r>
          </w:p>
        </w:tc>
        <w:tc>
          <w:tcPr>
            <w:tcW w:w="2180" w:type="dxa"/>
            <w:shd w:val="clear" w:color="auto" w:fill="auto"/>
          </w:tcPr>
          <w:p w14:paraId="7CB1E998" w14:textId="2E0C76AC" w:rsidR="0066171E" w:rsidRPr="0066171E" w:rsidRDefault="0066171E" w:rsidP="0066171E">
            <w:pPr>
              <w:ind w:firstLine="0"/>
            </w:pPr>
            <w:r>
              <w:t>Pace</w:t>
            </w:r>
          </w:p>
        </w:tc>
      </w:tr>
      <w:tr w:rsidR="0066171E" w:rsidRPr="0066171E" w14:paraId="355CDC32" w14:textId="77777777" w:rsidTr="0066171E">
        <w:tc>
          <w:tcPr>
            <w:tcW w:w="2179" w:type="dxa"/>
            <w:shd w:val="clear" w:color="auto" w:fill="auto"/>
          </w:tcPr>
          <w:p w14:paraId="5E443E04" w14:textId="2F317C60" w:rsidR="0066171E" w:rsidRPr="0066171E" w:rsidRDefault="0066171E" w:rsidP="0066171E">
            <w:pPr>
              <w:ind w:firstLine="0"/>
            </w:pPr>
            <w:r>
              <w:t>Pedalino</w:t>
            </w:r>
          </w:p>
        </w:tc>
        <w:tc>
          <w:tcPr>
            <w:tcW w:w="2179" w:type="dxa"/>
            <w:shd w:val="clear" w:color="auto" w:fill="auto"/>
          </w:tcPr>
          <w:p w14:paraId="7B0BFA6A" w14:textId="187D4B30" w:rsidR="0066171E" w:rsidRPr="0066171E" w:rsidRDefault="0066171E" w:rsidP="0066171E">
            <w:pPr>
              <w:ind w:firstLine="0"/>
            </w:pPr>
            <w:r>
              <w:t>Pope</w:t>
            </w:r>
          </w:p>
        </w:tc>
        <w:tc>
          <w:tcPr>
            <w:tcW w:w="2180" w:type="dxa"/>
            <w:shd w:val="clear" w:color="auto" w:fill="auto"/>
          </w:tcPr>
          <w:p w14:paraId="1592A1FB" w14:textId="19BA41E3" w:rsidR="0066171E" w:rsidRPr="0066171E" w:rsidRDefault="0066171E" w:rsidP="0066171E">
            <w:pPr>
              <w:ind w:firstLine="0"/>
            </w:pPr>
            <w:r>
              <w:t>Reese</w:t>
            </w:r>
          </w:p>
        </w:tc>
      </w:tr>
      <w:tr w:rsidR="0066171E" w:rsidRPr="0066171E" w14:paraId="6F5A6A41" w14:textId="77777777" w:rsidTr="0066171E">
        <w:tc>
          <w:tcPr>
            <w:tcW w:w="2179" w:type="dxa"/>
            <w:shd w:val="clear" w:color="auto" w:fill="auto"/>
          </w:tcPr>
          <w:p w14:paraId="467844FA" w14:textId="197E65F4" w:rsidR="0066171E" w:rsidRPr="0066171E" w:rsidRDefault="0066171E" w:rsidP="0066171E">
            <w:pPr>
              <w:ind w:firstLine="0"/>
            </w:pPr>
            <w:r>
              <w:t>Rivers</w:t>
            </w:r>
          </w:p>
        </w:tc>
        <w:tc>
          <w:tcPr>
            <w:tcW w:w="2179" w:type="dxa"/>
            <w:shd w:val="clear" w:color="auto" w:fill="auto"/>
          </w:tcPr>
          <w:p w14:paraId="0EFB0A5B" w14:textId="2119F5DE" w:rsidR="0066171E" w:rsidRPr="0066171E" w:rsidRDefault="0066171E" w:rsidP="0066171E">
            <w:pPr>
              <w:ind w:firstLine="0"/>
            </w:pPr>
            <w:r>
              <w:t>Robbins</w:t>
            </w:r>
          </w:p>
        </w:tc>
        <w:tc>
          <w:tcPr>
            <w:tcW w:w="2180" w:type="dxa"/>
            <w:shd w:val="clear" w:color="auto" w:fill="auto"/>
          </w:tcPr>
          <w:p w14:paraId="4FC90F3D" w14:textId="7BFA1046" w:rsidR="0066171E" w:rsidRPr="0066171E" w:rsidRDefault="0066171E" w:rsidP="0066171E">
            <w:pPr>
              <w:ind w:firstLine="0"/>
            </w:pPr>
            <w:r>
              <w:t>Rose</w:t>
            </w:r>
          </w:p>
        </w:tc>
      </w:tr>
      <w:tr w:rsidR="0066171E" w:rsidRPr="0066171E" w14:paraId="3818B85C" w14:textId="77777777" w:rsidTr="0066171E">
        <w:tc>
          <w:tcPr>
            <w:tcW w:w="2179" w:type="dxa"/>
            <w:shd w:val="clear" w:color="auto" w:fill="auto"/>
          </w:tcPr>
          <w:p w14:paraId="7AAB2A4F" w14:textId="434F4A56" w:rsidR="0066171E" w:rsidRPr="0066171E" w:rsidRDefault="0066171E" w:rsidP="0066171E">
            <w:pPr>
              <w:ind w:firstLine="0"/>
            </w:pPr>
            <w:r>
              <w:t>Rutherford</w:t>
            </w:r>
          </w:p>
        </w:tc>
        <w:tc>
          <w:tcPr>
            <w:tcW w:w="2179" w:type="dxa"/>
            <w:shd w:val="clear" w:color="auto" w:fill="auto"/>
          </w:tcPr>
          <w:p w14:paraId="13830BB8" w14:textId="53E3974A" w:rsidR="0066171E" w:rsidRPr="0066171E" w:rsidRDefault="0066171E" w:rsidP="0066171E">
            <w:pPr>
              <w:ind w:firstLine="0"/>
            </w:pPr>
            <w:r>
              <w:t>Sanders</w:t>
            </w:r>
          </w:p>
        </w:tc>
        <w:tc>
          <w:tcPr>
            <w:tcW w:w="2180" w:type="dxa"/>
            <w:shd w:val="clear" w:color="auto" w:fill="auto"/>
          </w:tcPr>
          <w:p w14:paraId="25653E6E" w14:textId="5D2FC7C0" w:rsidR="0066171E" w:rsidRPr="0066171E" w:rsidRDefault="0066171E" w:rsidP="0066171E">
            <w:pPr>
              <w:ind w:firstLine="0"/>
            </w:pPr>
            <w:r>
              <w:t>Schuessler</w:t>
            </w:r>
          </w:p>
        </w:tc>
      </w:tr>
      <w:tr w:rsidR="0066171E" w:rsidRPr="0066171E" w14:paraId="46014E9A" w14:textId="77777777" w:rsidTr="0066171E">
        <w:tc>
          <w:tcPr>
            <w:tcW w:w="2179" w:type="dxa"/>
            <w:shd w:val="clear" w:color="auto" w:fill="auto"/>
          </w:tcPr>
          <w:p w14:paraId="27657651" w14:textId="0D0EF0BD" w:rsidR="0066171E" w:rsidRPr="0066171E" w:rsidRDefault="0066171E" w:rsidP="0066171E">
            <w:pPr>
              <w:ind w:firstLine="0"/>
            </w:pPr>
            <w:r>
              <w:t>Sessions</w:t>
            </w:r>
          </w:p>
        </w:tc>
        <w:tc>
          <w:tcPr>
            <w:tcW w:w="2179" w:type="dxa"/>
            <w:shd w:val="clear" w:color="auto" w:fill="auto"/>
          </w:tcPr>
          <w:p w14:paraId="7A78D38B" w14:textId="113629ED" w:rsidR="0066171E" w:rsidRPr="0066171E" w:rsidRDefault="0066171E" w:rsidP="0066171E">
            <w:pPr>
              <w:ind w:firstLine="0"/>
            </w:pPr>
            <w:r>
              <w:t>G. M. Smith</w:t>
            </w:r>
          </w:p>
        </w:tc>
        <w:tc>
          <w:tcPr>
            <w:tcW w:w="2180" w:type="dxa"/>
            <w:shd w:val="clear" w:color="auto" w:fill="auto"/>
          </w:tcPr>
          <w:p w14:paraId="08587EB3" w14:textId="65F32377" w:rsidR="0066171E" w:rsidRPr="0066171E" w:rsidRDefault="0066171E" w:rsidP="0066171E">
            <w:pPr>
              <w:ind w:firstLine="0"/>
            </w:pPr>
            <w:r>
              <w:t>M. M. Smith</w:t>
            </w:r>
          </w:p>
        </w:tc>
      </w:tr>
      <w:tr w:rsidR="0066171E" w:rsidRPr="0066171E" w14:paraId="6F633958" w14:textId="77777777" w:rsidTr="0066171E">
        <w:tc>
          <w:tcPr>
            <w:tcW w:w="2179" w:type="dxa"/>
            <w:shd w:val="clear" w:color="auto" w:fill="auto"/>
          </w:tcPr>
          <w:p w14:paraId="3B313EEA" w14:textId="3BA4792D" w:rsidR="0066171E" w:rsidRPr="0066171E" w:rsidRDefault="0066171E" w:rsidP="0066171E">
            <w:pPr>
              <w:ind w:firstLine="0"/>
            </w:pPr>
            <w:r>
              <w:t>Stavrinakis</w:t>
            </w:r>
          </w:p>
        </w:tc>
        <w:tc>
          <w:tcPr>
            <w:tcW w:w="2179" w:type="dxa"/>
            <w:shd w:val="clear" w:color="auto" w:fill="auto"/>
          </w:tcPr>
          <w:p w14:paraId="6B477018" w14:textId="2FC9913C" w:rsidR="0066171E" w:rsidRPr="0066171E" w:rsidRDefault="0066171E" w:rsidP="0066171E">
            <w:pPr>
              <w:ind w:firstLine="0"/>
            </w:pPr>
            <w:r>
              <w:t>Taylor</w:t>
            </w:r>
          </w:p>
        </w:tc>
        <w:tc>
          <w:tcPr>
            <w:tcW w:w="2180" w:type="dxa"/>
            <w:shd w:val="clear" w:color="auto" w:fill="auto"/>
          </w:tcPr>
          <w:p w14:paraId="2EA447CC" w14:textId="62D57520" w:rsidR="0066171E" w:rsidRPr="0066171E" w:rsidRDefault="0066171E" w:rsidP="0066171E">
            <w:pPr>
              <w:ind w:firstLine="0"/>
            </w:pPr>
            <w:r>
              <w:t>Teeple</w:t>
            </w:r>
          </w:p>
        </w:tc>
      </w:tr>
      <w:tr w:rsidR="0066171E" w:rsidRPr="0066171E" w14:paraId="4BF7AFAC" w14:textId="77777777" w:rsidTr="0066171E">
        <w:tc>
          <w:tcPr>
            <w:tcW w:w="2179" w:type="dxa"/>
            <w:shd w:val="clear" w:color="auto" w:fill="auto"/>
          </w:tcPr>
          <w:p w14:paraId="4C9BD5CF" w14:textId="31FB2DA9" w:rsidR="0066171E" w:rsidRPr="0066171E" w:rsidRDefault="0066171E" w:rsidP="0066171E">
            <w:pPr>
              <w:ind w:firstLine="0"/>
            </w:pPr>
            <w:r>
              <w:t>Terribile</w:t>
            </w:r>
          </w:p>
        </w:tc>
        <w:tc>
          <w:tcPr>
            <w:tcW w:w="2179" w:type="dxa"/>
            <w:shd w:val="clear" w:color="auto" w:fill="auto"/>
          </w:tcPr>
          <w:p w14:paraId="11665552" w14:textId="0C13687E" w:rsidR="0066171E" w:rsidRPr="0066171E" w:rsidRDefault="0066171E" w:rsidP="0066171E">
            <w:pPr>
              <w:ind w:firstLine="0"/>
            </w:pPr>
            <w:r>
              <w:t>Vaughan</w:t>
            </w:r>
          </w:p>
        </w:tc>
        <w:tc>
          <w:tcPr>
            <w:tcW w:w="2180" w:type="dxa"/>
            <w:shd w:val="clear" w:color="auto" w:fill="auto"/>
          </w:tcPr>
          <w:p w14:paraId="1DE3EC94" w14:textId="5F9C50CF" w:rsidR="0066171E" w:rsidRPr="0066171E" w:rsidRDefault="0066171E" w:rsidP="0066171E">
            <w:pPr>
              <w:ind w:firstLine="0"/>
            </w:pPr>
            <w:r>
              <w:t>Weeks</w:t>
            </w:r>
          </w:p>
        </w:tc>
      </w:tr>
      <w:tr w:rsidR="0066171E" w:rsidRPr="0066171E" w14:paraId="3B1174F6" w14:textId="77777777" w:rsidTr="0066171E">
        <w:tc>
          <w:tcPr>
            <w:tcW w:w="2179" w:type="dxa"/>
            <w:shd w:val="clear" w:color="auto" w:fill="auto"/>
          </w:tcPr>
          <w:p w14:paraId="781B4561" w14:textId="0AD50765" w:rsidR="0066171E" w:rsidRPr="0066171E" w:rsidRDefault="0066171E" w:rsidP="0066171E">
            <w:pPr>
              <w:ind w:firstLine="0"/>
            </w:pPr>
            <w:r>
              <w:t>Wetmore</w:t>
            </w:r>
          </w:p>
        </w:tc>
        <w:tc>
          <w:tcPr>
            <w:tcW w:w="2179" w:type="dxa"/>
            <w:shd w:val="clear" w:color="auto" w:fill="auto"/>
          </w:tcPr>
          <w:p w14:paraId="494189A8" w14:textId="29895A47" w:rsidR="0066171E" w:rsidRPr="0066171E" w:rsidRDefault="0066171E" w:rsidP="0066171E">
            <w:pPr>
              <w:ind w:firstLine="0"/>
            </w:pPr>
            <w:r>
              <w:t>White</w:t>
            </w:r>
          </w:p>
        </w:tc>
        <w:tc>
          <w:tcPr>
            <w:tcW w:w="2180" w:type="dxa"/>
            <w:shd w:val="clear" w:color="auto" w:fill="auto"/>
          </w:tcPr>
          <w:p w14:paraId="724ACFC4" w14:textId="15590C32" w:rsidR="0066171E" w:rsidRPr="0066171E" w:rsidRDefault="0066171E" w:rsidP="0066171E">
            <w:pPr>
              <w:ind w:firstLine="0"/>
            </w:pPr>
            <w:r>
              <w:t>Whitmire</w:t>
            </w:r>
          </w:p>
        </w:tc>
      </w:tr>
      <w:tr w:rsidR="0066171E" w:rsidRPr="0066171E" w14:paraId="0642AE00" w14:textId="77777777" w:rsidTr="0066171E">
        <w:tc>
          <w:tcPr>
            <w:tcW w:w="2179" w:type="dxa"/>
            <w:shd w:val="clear" w:color="auto" w:fill="auto"/>
          </w:tcPr>
          <w:p w14:paraId="27C0C46E" w14:textId="143588B3" w:rsidR="0066171E" w:rsidRPr="0066171E" w:rsidRDefault="0066171E" w:rsidP="0066171E">
            <w:pPr>
              <w:keepNext/>
              <w:ind w:firstLine="0"/>
            </w:pPr>
            <w:r>
              <w:lastRenderedPageBreak/>
              <w:t>Wickensimer</w:t>
            </w:r>
          </w:p>
        </w:tc>
        <w:tc>
          <w:tcPr>
            <w:tcW w:w="2179" w:type="dxa"/>
            <w:shd w:val="clear" w:color="auto" w:fill="auto"/>
          </w:tcPr>
          <w:p w14:paraId="293C793E" w14:textId="64C9E6C9" w:rsidR="0066171E" w:rsidRPr="0066171E" w:rsidRDefault="0066171E" w:rsidP="0066171E">
            <w:pPr>
              <w:keepNext/>
              <w:ind w:firstLine="0"/>
            </w:pPr>
            <w:r>
              <w:t>Williams</w:t>
            </w:r>
          </w:p>
        </w:tc>
        <w:tc>
          <w:tcPr>
            <w:tcW w:w="2180" w:type="dxa"/>
            <w:shd w:val="clear" w:color="auto" w:fill="auto"/>
          </w:tcPr>
          <w:p w14:paraId="10040BBB" w14:textId="30A789DB" w:rsidR="0066171E" w:rsidRPr="0066171E" w:rsidRDefault="0066171E" w:rsidP="0066171E">
            <w:pPr>
              <w:keepNext/>
              <w:ind w:firstLine="0"/>
            </w:pPr>
            <w:r>
              <w:t>Willis</w:t>
            </w:r>
          </w:p>
        </w:tc>
      </w:tr>
      <w:tr w:rsidR="0066171E" w:rsidRPr="0066171E" w14:paraId="154A2B22" w14:textId="77777777" w:rsidTr="0066171E">
        <w:tc>
          <w:tcPr>
            <w:tcW w:w="2179" w:type="dxa"/>
            <w:shd w:val="clear" w:color="auto" w:fill="auto"/>
          </w:tcPr>
          <w:p w14:paraId="4719D7CB" w14:textId="2660726C" w:rsidR="0066171E" w:rsidRPr="0066171E" w:rsidRDefault="0066171E" w:rsidP="0066171E">
            <w:pPr>
              <w:keepNext/>
              <w:ind w:firstLine="0"/>
            </w:pPr>
            <w:r>
              <w:t>Wooten</w:t>
            </w:r>
          </w:p>
        </w:tc>
        <w:tc>
          <w:tcPr>
            <w:tcW w:w="2179" w:type="dxa"/>
            <w:shd w:val="clear" w:color="auto" w:fill="auto"/>
          </w:tcPr>
          <w:p w14:paraId="45785D83" w14:textId="5D12673C" w:rsidR="0066171E" w:rsidRPr="0066171E" w:rsidRDefault="0066171E" w:rsidP="0066171E">
            <w:pPr>
              <w:keepNext/>
              <w:ind w:firstLine="0"/>
            </w:pPr>
            <w:r>
              <w:t>Yow</w:t>
            </w:r>
          </w:p>
        </w:tc>
        <w:tc>
          <w:tcPr>
            <w:tcW w:w="2180" w:type="dxa"/>
            <w:shd w:val="clear" w:color="auto" w:fill="auto"/>
          </w:tcPr>
          <w:p w14:paraId="35A85178" w14:textId="77777777" w:rsidR="0066171E" w:rsidRPr="0066171E" w:rsidRDefault="0066171E" w:rsidP="0066171E">
            <w:pPr>
              <w:keepNext/>
              <w:ind w:firstLine="0"/>
            </w:pPr>
          </w:p>
        </w:tc>
      </w:tr>
    </w:tbl>
    <w:p w14:paraId="32FD9311" w14:textId="77777777" w:rsidR="0066171E" w:rsidRDefault="0066171E" w:rsidP="0066171E"/>
    <w:p w14:paraId="19DF653A" w14:textId="44FFD2EF" w:rsidR="0066171E" w:rsidRDefault="0066171E" w:rsidP="0066171E">
      <w:pPr>
        <w:jc w:val="center"/>
        <w:rPr>
          <w:b/>
        </w:rPr>
      </w:pPr>
      <w:r w:rsidRPr="0066171E">
        <w:rPr>
          <w:b/>
        </w:rPr>
        <w:t>Total--113</w:t>
      </w:r>
    </w:p>
    <w:p w14:paraId="6EBF2660" w14:textId="77777777" w:rsidR="0066171E" w:rsidRDefault="0066171E" w:rsidP="0066171E">
      <w:pPr>
        <w:jc w:val="center"/>
        <w:rPr>
          <w:b/>
        </w:rPr>
      </w:pPr>
    </w:p>
    <w:p w14:paraId="4658A79A" w14:textId="77777777" w:rsidR="0066171E" w:rsidRDefault="0066171E" w:rsidP="0066171E">
      <w:pPr>
        <w:ind w:firstLine="0"/>
      </w:pPr>
      <w:r w:rsidRPr="0066171E">
        <w:t xml:space="preserve"> </w:t>
      </w:r>
      <w:r>
        <w:t>Those who voted in the negative are:</w:t>
      </w:r>
    </w:p>
    <w:p w14:paraId="5849FCB1" w14:textId="77777777" w:rsidR="0066171E" w:rsidRDefault="0066171E" w:rsidP="0066171E"/>
    <w:p w14:paraId="26865CD5" w14:textId="77777777" w:rsidR="0066171E" w:rsidRDefault="0066171E" w:rsidP="0066171E">
      <w:pPr>
        <w:jc w:val="center"/>
        <w:rPr>
          <w:b/>
        </w:rPr>
      </w:pPr>
      <w:r w:rsidRPr="0066171E">
        <w:rPr>
          <w:b/>
        </w:rPr>
        <w:t>Total--0</w:t>
      </w:r>
    </w:p>
    <w:p w14:paraId="2BEC8B9E" w14:textId="0BA42E60" w:rsidR="0066171E" w:rsidRDefault="0066171E" w:rsidP="0066171E">
      <w:pPr>
        <w:jc w:val="center"/>
        <w:rPr>
          <w:b/>
        </w:rPr>
      </w:pPr>
    </w:p>
    <w:p w14:paraId="62C9A650" w14:textId="77777777" w:rsidR="0066171E" w:rsidRDefault="0066171E" w:rsidP="0066171E">
      <w:r>
        <w:t xml:space="preserve">Section 88 was adopted. </w:t>
      </w:r>
    </w:p>
    <w:p w14:paraId="211F6431" w14:textId="77777777" w:rsidR="0066171E" w:rsidRDefault="0066171E" w:rsidP="0066171E"/>
    <w:p w14:paraId="37D69D4F" w14:textId="3F5DA3A9" w:rsidR="0066171E" w:rsidRDefault="0066171E" w:rsidP="0066171E">
      <w:pPr>
        <w:keepNext/>
        <w:jc w:val="center"/>
        <w:rPr>
          <w:b/>
        </w:rPr>
      </w:pPr>
      <w:r w:rsidRPr="0066171E">
        <w:rPr>
          <w:b/>
        </w:rPr>
        <w:t>SECTION 92</w:t>
      </w:r>
    </w:p>
    <w:p w14:paraId="6849A69D" w14:textId="77777777" w:rsidR="0066171E" w:rsidRDefault="0066171E" w:rsidP="0066171E">
      <w:r>
        <w:t xml:space="preserve">The yeas and nays were taken resulting as follows: </w:t>
      </w:r>
    </w:p>
    <w:p w14:paraId="200B5427" w14:textId="7BC3F97D" w:rsidR="0066171E" w:rsidRDefault="0066171E" w:rsidP="0066171E">
      <w:pPr>
        <w:jc w:val="center"/>
      </w:pPr>
      <w:r>
        <w:t xml:space="preserve"> </w:t>
      </w:r>
      <w:bookmarkStart w:id="158" w:name="vote_start334"/>
      <w:bookmarkEnd w:id="158"/>
      <w:r>
        <w:t>Yeas 114; Nays 0</w:t>
      </w:r>
    </w:p>
    <w:p w14:paraId="4CDED744" w14:textId="77777777" w:rsidR="0066171E" w:rsidRDefault="0066171E" w:rsidP="0066171E">
      <w:pPr>
        <w:jc w:val="center"/>
      </w:pPr>
    </w:p>
    <w:p w14:paraId="3F29892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C6CBD03" w14:textId="77777777" w:rsidTr="0066171E">
        <w:tc>
          <w:tcPr>
            <w:tcW w:w="2179" w:type="dxa"/>
            <w:shd w:val="clear" w:color="auto" w:fill="auto"/>
          </w:tcPr>
          <w:p w14:paraId="0AD8C139" w14:textId="6087590A" w:rsidR="0066171E" w:rsidRPr="0066171E" w:rsidRDefault="0066171E" w:rsidP="0066171E">
            <w:pPr>
              <w:keepNext/>
              <w:ind w:firstLine="0"/>
            </w:pPr>
            <w:r>
              <w:t>Alexander</w:t>
            </w:r>
          </w:p>
        </w:tc>
        <w:tc>
          <w:tcPr>
            <w:tcW w:w="2179" w:type="dxa"/>
            <w:shd w:val="clear" w:color="auto" w:fill="auto"/>
          </w:tcPr>
          <w:p w14:paraId="38795BB5" w14:textId="436FC03B" w:rsidR="0066171E" w:rsidRPr="0066171E" w:rsidRDefault="0066171E" w:rsidP="0066171E">
            <w:pPr>
              <w:keepNext/>
              <w:ind w:firstLine="0"/>
            </w:pPr>
            <w:r>
              <w:t>Anderson</w:t>
            </w:r>
          </w:p>
        </w:tc>
        <w:tc>
          <w:tcPr>
            <w:tcW w:w="2180" w:type="dxa"/>
            <w:shd w:val="clear" w:color="auto" w:fill="auto"/>
          </w:tcPr>
          <w:p w14:paraId="22C00AD8" w14:textId="312E6AFB" w:rsidR="0066171E" w:rsidRPr="0066171E" w:rsidRDefault="0066171E" w:rsidP="0066171E">
            <w:pPr>
              <w:keepNext/>
              <w:ind w:firstLine="0"/>
            </w:pPr>
            <w:r>
              <w:t>Atkinson</w:t>
            </w:r>
          </w:p>
        </w:tc>
      </w:tr>
      <w:tr w:rsidR="0066171E" w:rsidRPr="0066171E" w14:paraId="7ABF60EA" w14:textId="77777777" w:rsidTr="0066171E">
        <w:tc>
          <w:tcPr>
            <w:tcW w:w="2179" w:type="dxa"/>
            <w:shd w:val="clear" w:color="auto" w:fill="auto"/>
          </w:tcPr>
          <w:p w14:paraId="329BECF0" w14:textId="5CCAE6F7" w:rsidR="0066171E" w:rsidRPr="0066171E" w:rsidRDefault="0066171E" w:rsidP="0066171E">
            <w:pPr>
              <w:ind w:firstLine="0"/>
            </w:pPr>
            <w:r>
              <w:t>Bailey</w:t>
            </w:r>
          </w:p>
        </w:tc>
        <w:tc>
          <w:tcPr>
            <w:tcW w:w="2179" w:type="dxa"/>
            <w:shd w:val="clear" w:color="auto" w:fill="auto"/>
          </w:tcPr>
          <w:p w14:paraId="22DD8CA7" w14:textId="6F0B6C04" w:rsidR="0066171E" w:rsidRPr="0066171E" w:rsidRDefault="0066171E" w:rsidP="0066171E">
            <w:pPr>
              <w:ind w:firstLine="0"/>
            </w:pPr>
            <w:r>
              <w:t>Ballentine</w:t>
            </w:r>
          </w:p>
        </w:tc>
        <w:tc>
          <w:tcPr>
            <w:tcW w:w="2180" w:type="dxa"/>
            <w:shd w:val="clear" w:color="auto" w:fill="auto"/>
          </w:tcPr>
          <w:p w14:paraId="2869B7DD" w14:textId="243BD0F0" w:rsidR="0066171E" w:rsidRPr="0066171E" w:rsidRDefault="0066171E" w:rsidP="0066171E">
            <w:pPr>
              <w:ind w:firstLine="0"/>
            </w:pPr>
            <w:r>
              <w:t>Bamberg</w:t>
            </w:r>
          </w:p>
        </w:tc>
      </w:tr>
      <w:tr w:rsidR="0066171E" w:rsidRPr="0066171E" w14:paraId="758D270B" w14:textId="77777777" w:rsidTr="0066171E">
        <w:tc>
          <w:tcPr>
            <w:tcW w:w="2179" w:type="dxa"/>
            <w:shd w:val="clear" w:color="auto" w:fill="auto"/>
          </w:tcPr>
          <w:p w14:paraId="1AF5E3BA" w14:textId="25CB47DA" w:rsidR="0066171E" w:rsidRPr="0066171E" w:rsidRDefault="0066171E" w:rsidP="0066171E">
            <w:pPr>
              <w:ind w:firstLine="0"/>
            </w:pPr>
            <w:r>
              <w:t>Bannister</w:t>
            </w:r>
          </w:p>
        </w:tc>
        <w:tc>
          <w:tcPr>
            <w:tcW w:w="2179" w:type="dxa"/>
            <w:shd w:val="clear" w:color="auto" w:fill="auto"/>
          </w:tcPr>
          <w:p w14:paraId="662E0DA4" w14:textId="029046AC" w:rsidR="0066171E" w:rsidRPr="0066171E" w:rsidRDefault="0066171E" w:rsidP="0066171E">
            <w:pPr>
              <w:ind w:firstLine="0"/>
            </w:pPr>
            <w:r>
              <w:t>Bauer</w:t>
            </w:r>
          </w:p>
        </w:tc>
        <w:tc>
          <w:tcPr>
            <w:tcW w:w="2180" w:type="dxa"/>
            <w:shd w:val="clear" w:color="auto" w:fill="auto"/>
          </w:tcPr>
          <w:p w14:paraId="0FCE39D4" w14:textId="73F3EB1B" w:rsidR="0066171E" w:rsidRPr="0066171E" w:rsidRDefault="0066171E" w:rsidP="0066171E">
            <w:pPr>
              <w:ind w:firstLine="0"/>
            </w:pPr>
            <w:r>
              <w:t>Beach</w:t>
            </w:r>
          </w:p>
        </w:tc>
      </w:tr>
      <w:tr w:rsidR="0066171E" w:rsidRPr="0066171E" w14:paraId="6A9BCAD4" w14:textId="77777777" w:rsidTr="0066171E">
        <w:tc>
          <w:tcPr>
            <w:tcW w:w="2179" w:type="dxa"/>
            <w:shd w:val="clear" w:color="auto" w:fill="auto"/>
          </w:tcPr>
          <w:p w14:paraId="431FD791" w14:textId="6F8F549B" w:rsidR="0066171E" w:rsidRPr="0066171E" w:rsidRDefault="0066171E" w:rsidP="0066171E">
            <w:pPr>
              <w:ind w:firstLine="0"/>
            </w:pPr>
            <w:r>
              <w:t>Bernstein</w:t>
            </w:r>
          </w:p>
        </w:tc>
        <w:tc>
          <w:tcPr>
            <w:tcW w:w="2179" w:type="dxa"/>
            <w:shd w:val="clear" w:color="auto" w:fill="auto"/>
          </w:tcPr>
          <w:p w14:paraId="379DB835" w14:textId="68ADC182" w:rsidR="0066171E" w:rsidRPr="0066171E" w:rsidRDefault="0066171E" w:rsidP="0066171E">
            <w:pPr>
              <w:ind w:firstLine="0"/>
            </w:pPr>
            <w:r>
              <w:t>Bowers</w:t>
            </w:r>
          </w:p>
        </w:tc>
        <w:tc>
          <w:tcPr>
            <w:tcW w:w="2180" w:type="dxa"/>
            <w:shd w:val="clear" w:color="auto" w:fill="auto"/>
          </w:tcPr>
          <w:p w14:paraId="38B09DA0" w14:textId="6CE57429" w:rsidR="0066171E" w:rsidRPr="0066171E" w:rsidRDefault="0066171E" w:rsidP="0066171E">
            <w:pPr>
              <w:ind w:firstLine="0"/>
            </w:pPr>
            <w:r>
              <w:t>Bradley</w:t>
            </w:r>
          </w:p>
        </w:tc>
      </w:tr>
      <w:tr w:rsidR="0066171E" w:rsidRPr="0066171E" w14:paraId="5DD25DEC" w14:textId="77777777" w:rsidTr="0066171E">
        <w:tc>
          <w:tcPr>
            <w:tcW w:w="2179" w:type="dxa"/>
            <w:shd w:val="clear" w:color="auto" w:fill="auto"/>
          </w:tcPr>
          <w:p w14:paraId="75C120B2" w14:textId="39A6443A" w:rsidR="0066171E" w:rsidRPr="0066171E" w:rsidRDefault="0066171E" w:rsidP="0066171E">
            <w:pPr>
              <w:ind w:firstLine="0"/>
            </w:pPr>
            <w:r>
              <w:t>Brewer</w:t>
            </w:r>
          </w:p>
        </w:tc>
        <w:tc>
          <w:tcPr>
            <w:tcW w:w="2179" w:type="dxa"/>
            <w:shd w:val="clear" w:color="auto" w:fill="auto"/>
          </w:tcPr>
          <w:p w14:paraId="0D104C45" w14:textId="3A943E50" w:rsidR="0066171E" w:rsidRPr="0066171E" w:rsidRDefault="0066171E" w:rsidP="0066171E">
            <w:pPr>
              <w:ind w:firstLine="0"/>
            </w:pPr>
            <w:r>
              <w:t>Brittain</w:t>
            </w:r>
          </w:p>
        </w:tc>
        <w:tc>
          <w:tcPr>
            <w:tcW w:w="2180" w:type="dxa"/>
            <w:shd w:val="clear" w:color="auto" w:fill="auto"/>
          </w:tcPr>
          <w:p w14:paraId="454AB36E" w14:textId="64274359" w:rsidR="0066171E" w:rsidRPr="0066171E" w:rsidRDefault="0066171E" w:rsidP="0066171E">
            <w:pPr>
              <w:ind w:firstLine="0"/>
            </w:pPr>
            <w:r>
              <w:t>Burns</w:t>
            </w:r>
          </w:p>
        </w:tc>
      </w:tr>
      <w:tr w:rsidR="0066171E" w:rsidRPr="0066171E" w14:paraId="77F52B98" w14:textId="77777777" w:rsidTr="0066171E">
        <w:tc>
          <w:tcPr>
            <w:tcW w:w="2179" w:type="dxa"/>
            <w:shd w:val="clear" w:color="auto" w:fill="auto"/>
          </w:tcPr>
          <w:p w14:paraId="6A6A1434" w14:textId="514FA7B0" w:rsidR="0066171E" w:rsidRPr="0066171E" w:rsidRDefault="0066171E" w:rsidP="0066171E">
            <w:pPr>
              <w:ind w:firstLine="0"/>
            </w:pPr>
            <w:r>
              <w:t>Bustos</w:t>
            </w:r>
          </w:p>
        </w:tc>
        <w:tc>
          <w:tcPr>
            <w:tcW w:w="2179" w:type="dxa"/>
            <w:shd w:val="clear" w:color="auto" w:fill="auto"/>
          </w:tcPr>
          <w:p w14:paraId="0295F732" w14:textId="77E0FC87" w:rsidR="0066171E" w:rsidRPr="0066171E" w:rsidRDefault="0066171E" w:rsidP="0066171E">
            <w:pPr>
              <w:ind w:firstLine="0"/>
            </w:pPr>
            <w:r>
              <w:t>Calhoon</w:t>
            </w:r>
          </w:p>
        </w:tc>
        <w:tc>
          <w:tcPr>
            <w:tcW w:w="2180" w:type="dxa"/>
            <w:shd w:val="clear" w:color="auto" w:fill="auto"/>
          </w:tcPr>
          <w:p w14:paraId="4E38E6A5" w14:textId="0D44AEF9" w:rsidR="0066171E" w:rsidRPr="0066171E" w:rsidRDefault="0066171E" w:rsidP="0066171E">
            <w:pPr>
              <w:ind w:firstLine="0"/>
            </w:pPr>
            <w:r>
              <w:t>Caskey</w:t>
            </w:r>
          </w:p>
        </w:tc>
      </w:tr>
      <w:tr w:rsidR="0066171E" w:rsidRPr="0066171E" w14:paraId="65DEBE91" w14:textId="77777777" w:rsidTr="0066171E">
        <w:tc>
          <w:tcPr>
            <w:tcW w:w="2179" w:type="dxa"/>
            <w:shd w:val="clear" w:color="auto" w:fill="auto"/>
          </w:tcPr>
          <w:p w14:paraId="13966D64" w14:textId="1EF9378A" w:rsidR="0066171E" w:rsidRPr="0066171E" w:rsidRDefault="0066171E" w:rsidP="0066171E">
            <w:pPr>
              <w:ind w:firstLine="0"/>
            </w:pPr>
            <w:r>
              <w:t>Chapman</w:t>
            </w:r>
          </w:p>
        </w:tc>
        <w:tc>
          <w:tcPr>
            <w:tcW w:w="2179" w:type="dxa"/>
            <w:shd w:val="clear" w:color="auto" w:fill="auto"/>
          </w:tcPr>
          <w:p w14:paraId="0CEF62E2" w14:textId="59D45BA2" w:rsidR="0066171E" w:rsidRPr="0066171E" w:rsidRDefault="0066171E" w:rsidP="0066171E">
            <w:pPr>
              <w:ind w:firstLine="0"/>
            </w:pPr>
            <w:r>
              <w:t>Clyburn</w:t>
            </w:r>
          </w:p>
        </w:tc>
        <w:tc>
          <w:tcPr>
            <w:tcW w:w="2180" w:type="dxa"/>
            <w:shd w:val="clear" w:color="auto" w:fill="auto"/>
          </w:tcPr>
          <w:p w14:paraId="56B12B80" w14:textId="42CC4006" w:rsidR="0066171E" w:rsidRPr="0066171E" w:rsidRDefault="0066171E" w:rsidP="0066171E">
            <w:pPr>
              <w:ind w:firstLine="0"/>
            </w:pPr>
            <w:r>
              <w:t>Cobb-Hunter</w:t>
            </w:r>
          </w:p>
        </w:tc>
      </w:tr>
      <w:tr w:rsidR="0066171E" w:rsidRPr="0066171E" w14:paraId="2593BA1E" w14:textId="77777777" w:rsidTr="0066171E">
        <w:tc>
          <w:tcPr>
            <w:tcW w:w="2179" w:type="dxa"/>
            <w:shd w:val="clear" w:color="auto" w:fill="auto"/>
          </w:tcPr>
          <w:p w14:paraId="2D419E30" w14:textId="30C10EC8" w:rsidR="0066171E" w:rsidRPr="0066171E" w:rsidRDefault="0066171E" w:rsidP="0066171E">
            <w:pPr>
              <w:ind w:firstLine="0"/>
            </w:pPr>
            <w:r>
              <w:t>Collins</w:t>
            </w:r>
          </w:p>
        </w:tc>
        <w:tc>
          <w:tcPr>
            <w:tcW w:w="2179" w:type="dxa"/>
            <w:shd w:val="clear" w:color="auto" w:fill="auto"/>
          </w:tcPr>
          <w:p w14:paraId="495E654A" w14:textId="7960D802" w:rsidR="0066171E" w:rsidRPr="0066171E" w:rsidRDefault="0066171E" w:rsidP="0066171E">
            <w:pPr>
              <w:ind w:firstLine="0"/>
            </w:pPr>
            <w:r>
              <w:t>B. J. Cox</w:t>
            </w:r>
          </w:p>
        </w:tc>
        <w:tc>
          <w:tcPr>
            <w:tcW w:w="2180" w:type="dxa"/>
            <w:shd w:val="clear" w:color="auto" w:fill="auto"/>
          </w:tcPr>
          <w:p w14:paraId="45609728" w14:textId="134BBE43" w:rsidR="0066171E" w:rsidRPr="0066171E" w:rsidRDefault="0066171E" w:rsidP="0066171E">
            <w:pPr>
              <w:ind w:firstLine="0"/>
            </w:pPr>
            <w:r>
              <w:t>B. L. Cox</w:t>
            </w:r>
          </w:p>
        </w:tc>
      </w:tr>
      <w:tr w:rsidR="0066171E" w:rsidRPr="0066171E" w14:paraId="1300AF78" w14:textId="77777777" w:rsidTr="0066171E">
        <w:tc>
          <w:tcPr>
            <w:tcW w:w="2179" w:type="dxa"/>
            <w:shd w:val="clear" w:color="auto" w:fill="auto"/>
          </w:tcPr>
          <w:p w14:paraId="2F57C98C" w14:textId="5BCEDBCB" w:rsidR="0066171E" w:rsidRPr="0066171E" w:rsidRDefault="0066171E" w:rsidP="0066171E">
            <w:pPr>
              <w:ind w:firstLine="0"/>
            </w:pPr>
            <w:r>
              <w:t>Crawford</w:t>
            </w:r>
          </w:p>
        </w:tc>
        <w:tc>
          <w:tcPr>
            <w:tcW w:w="2179" w:type="dxa"/>
            <w:shd w:val="clear" w:color="auto" w:fill="auto"/>
          </w:tcPr>
          <w:p w14:paraId="55DBBF9F" w14:textId="29D2D137" w:rsidR="0066171E" w:rsidRPr="0066171E" w:rsidRDefault="0066171E" w:rsidP="0066171E">
            <w:pPr>
              <w:ind w:firstLine="0"/>
            </w:pPr>
            <w:r>
              <w:t>Cromer</w:t>
            </w:r>
          </w:p>
        </w:tc>
        <w:tc>
          <w:tcPr>
            <w:tcW w:w="2180" w:type="dxa"/>
            <w:shd w:val="clear" w:color="auto" w:fill="auto"/>
          </w:tcPr>
          <w:p w14:paraId="6A5326B4" w14:textId="17B0F5FD" w:rsidR="0066171E" w:rsidRPr="0066171E" w:rsidRDefault="0066171E" w:rsidP="0066171E">
            <w:pPr>
              <w:ind w:firstLine="0"/>
            </w:pPr>
            <w:r>
              <w:t>Davis</w:t>
            </w:r>
          </w:p>
        </w:tc>
      </w:tr>
      <w:tr w:rsidR="0066171E" w:rsidRPr="0066171E" w14:paraId="1CF684FB" w14:textId="77777777" w:rsidTr="0066171E">
        <w:tc>
          <w:tcPr>
            <w:tcW w:w="2179" w:type="dxa"/>
            <w:shd w:val="clear" w:color="auto" w:fill="auto"/>
          </w:tcPr>
          <w:p w14:paraId="1C584D89" w14:textId="7AD99790" w:rsidR="0066171E" w:rsidRPr="0066171E" w:rsidRDefault="0066171E" w:rsidP="0066171E">
            <w:pPr>
              <w:ind w:firstLine="0"/>
            </w:pPr>
            <w:r>
              <w:t>Dillard</w:t>
            </w:r>
          </w:p>
        </w:tc>
        <w:tc>
          <w:tcPr>
            <w:tcW w:w="2179" w:type="dxa"/>
            <w:shd w:val="clear" w:color="auto" w:fill="auto"/>
          </w:tcPr>
          <w:p w14:paraId="02A34A6E" w14:textId="08987969" w:rsidR="0066171E" w:rsidRPr="0066171E" w:rsidRDefault="0066171E" w:rsidP="0066171E">
            <w:pPr>
              <w:ind w:firstLine="0"/>
            </w:pPr>
            <w:r>
              <w:t>Duncan</w:t>
            </w:r>
          </w:p>
        </w:tc>
        <w:tc>
          <w:tcPr>
            <w:tcW w:w="2180" w:type="dxa"/>
            <w:shd w:val="clear" w:color="auto" w:fill="auto"/>
          </w:tcPr>
          <w:p w14:paraId="4D6B0047" w14:textId="5C765BA1" w:rsidR="0066171E" w:rsidRPr="0066171E" w:rsidRDefault="0066171E" w:rsidP="0066171E">
            <w:pPr>
              <w:ind w:firstLine="0"/>
            </w:pPr>
            <w:r>
              <w:t>Edgerton</w:t>
            </w:r>
          </w:p>
        </w:tc>
      </w:tr>
      <w:tr w:rsidR="0066171E" w:rsidRPr="0066171E" w14:paraId="2573AE5E" w14:textId="77777777" w:rsidTr="0066171E">
        <w:tc>
          <w:tcPr>
            <w:tcW w:w="2179" w:type="dxa"/>
            <w:shd w:val="clear" w:color="auto" w:fill="auto"/>
          </w:tcPr>
          <w:p w14:paraId="38584BDA" w14:textId="43A608F4" w:rsidR="0066171E" w:rsidRPr="0066171E" w:rsidRDefault="0066171E" w:rsidP="0066171E">
            <w:pPr>
              <w:ind w:firstLine="0"/>
            </w:pPr>
            <w:r>
              <w:t>Erickson</w:t>
            </w:r>
          </w:p>
        </w:tc>
        <w:tc>
          <w:tcPr>
            <w:tcW w:w="2179" w:type="dxa"/>
            <w:shd w:val="clear" w:color="auto" w:fill="auto"/>
          </w:tcPr>
          <w:p w14:paraId="2E62CCA7" w14:textId="53B24DD5" w:rsidR="0066171E" w:rsidRPr="0066171E" w:rsidRDefault="0066171E" w:rsidP="0066171E">
            <w:pPr>
              <w:ind w:firstLine="0"/>
            </w:pPr>
            <w:r>
              <w:t>Forrest</w:t>
            </w:r>
          </w:p>
        </w:tc>
        <w:tc>
          <w:tcPr>
            <w:tcW w:w="2180" w:type="dxa"/>
            <w:shd w:val="clear" w:color="auto" w:fill="auto"/>
          </w:tcPr>
          <w:p w14:paraId="1F51F012" w14:textId="7A60D25F" w:rsidR="0066171E" w:rsidRPr="0066171E" w:rsidRDefault="0066171E" w:rsidP="0066171E">
            <w:pPr>
              <w:ind w:firstLine="0"/>
            </w:pPr>
            <w:r>
              <w:t>Frank</w:t>
            </w:r>
          </w:p>
        </w:tc>
      </w:tr>
      <w:tr w:rsidR="0066171E" w:rsidRPr="0066171E" w14:paraId="41BECEE3" w14:textId="77777777" w:rsidTr="0066171E">
        <w:tc>
          <w:tcPr>
            <w:tcW w:w="2179" w:type="dxa"/>
            <w:shd w:val="clear" w:color="auto" w:fill="auto"/>
          </w:tcPr>
          <w:p w14:paraId="61F51F18" w14:textId="6F737939" w:rsidR="0066171E" w:rsidRPr="0066171E" w:rsidRDefault="0066171E" w:rsidP="0066171E">
            <w:pPr>
              <w:ind w:firstLine="0"/>
            </w:pPr>
            <w:r>
              <w:t>Gagnon</w:t>
            </w:r>
          </w:p>
        </w:tc>
        <w:tc>
          <w:tcPr>
            <w:tcW w:w="2179" w:type="dxa"/>
            <w:shd w:val="clear" w:color="auto" w:fill="auto"/>
          </w:tcPr>
          <w:p w14:paraId="13B6B87C" w14:textId="3BFE8382" w:rsidR="0066171E" w:rsidRPr="0066171E" w:rsidRDefault="0066171E" w:rsidP="0066171E">
            <w:pPr>
              <w:ind w:firstLine="0"/>
            </w:pPr>
            <w:r>
              <w:t>Garvin</w:t>
            </w:r>
          </w:p>
        </w:tc>
        <w:tc>
          <w:tcPr>
            <w:tcW w:w="2180" w:type="dxa"/>
            <w:shd w:val="clear" w:color="auto" w:fill="auto"/>
          </w:tcPr>
          <w:p w14:paraId="63D01B93" w14:textId="2E07D92F" w:rsidR="0066171E" w:rsidRPr="0066171E" w:rsidRDefault="0066171E" w:rsidP="0066171E">
            <w:pPr>
              <w:ind w:firstLine="0"/>
            </w:pPr>
            <w:r>
              <w:t>Gatch</w:t>
            </w:r>
          </w:p>
        </w:tc>
      </w:tr>
      <w:tr w:rsidR="0066171E" w:rsidRPr="0066171E" w14:paraId="13A3393D" w14:textId="77777777" w:rsidTr="0066171E">
        <w:tc>
          <w:tcPr>
            <w:tcW w:w="2179" w:type="dxa"/>
            <w:shd w:val="clear" w:color="auto" w:fill="auto"/>
          </w:tcPr>
          <w:p w14:paraId="5013B74D" w14:textId="7E23BA6F" w:rsidR="0066171E" w:rsidRPr="0066171E" w:rsidRDefault="0066171E" w:rsidP="0066171E">
            <w:pPr>
              <w:ind w:firstLine="0"/>
            </w:pPr>
            <w:r>
              <w:t>Gibson</w:t>
            </w:r>
          </w:p>
        </w:tc>
        <w:tc>
          <w:tcPr>
            <w:tcW w:w="2179" w:type="dxa"/>
            <w:shd w:val="clear" w:color="auto" w:fill="auto"/>
          </w:tcPr>
          <w:p w14:paraId="1F6BE0D6" w14:textId="3BB436C6" w:rsidR="0066171E" w:rsidRPr="0066171E" w:rsidRDefault="0066171E" w:rsidP="0066171E">
            <w:pPr>
              <w:ind w:firstLine="0"/>
            </w:pPr>
            <w:r>
              <w:t>Gilliam</w:t>
            </w:r>
          </w:p>
        </w:tc>
        <w:tc>
          <w:tcPr>
            <w:tcW w:w="2180" w:type="dxa"/>
            <w:shd w:val="clear" w:color="auto" w:fill="auto"/>
          </w:tcPr>
          <w:p w14:paraId="089D3FBF" w14:textId="0BA62CEA" w:rsidR="0066171E" w:rsidRPr="0066171E" w:rsidRDefault="0066171E" w:rsidP="0066171E">
            <w:pPr>
              <w:ind w:firstLine="0"/>
            </w:pPr>
            <w:r>
              <w:t>Gilliard</w:t>
            </w:r>
          </w:p>
        </w:tc>
      </w:tr>
      <w:tr w:rsidR="0066171E" w:rsidRPr="0066171E" w14:paraId="5FAACE78" w14:textId="77777777" w:rsidTr="0066171E">
        <w:tc>
          <w:tcPr>
            <w:tcW w:w="2179" w:type="dxa"/>
            <w:shd w:val="clear" w:color="auto" w:fill="auto"/>
          </w:tcPr>
          <w:p w14:paraId="77D78B22" w14:textId="0115BE77" w:rsidR="0066171E" w:rsidRPr="0066171E" w:rsidRDefault="0066171E" w:rsidP="0066171E">
            <w:pPr>
              <w:ind w:firstLine="0"/>
            </w:pPr>
            <w:r>
              <w:t>Gilreath</w:t>
            </w:r>
          </w:p>
        </w:tc>
        <w:tc>
          <w:tcPr>
            <w:tcW w:w="2179" w:type="dxa"/>
            <w:shd w:val="clear" w:color="auto" w:fill="auto"/>
          </w:tcPr>
          <w:p w14:paraId="23019D7A" w14:textId="3A388A36" w:rsidR="0066171E" w:rsidRPr="0066171E" w:rsidRDefault="0066171E" w:rsidP="0066171E">
            <w:pPr>
              <w:ind w:firstLine="0"/>
            </w:pPr>
            <w:r>
              <w:t>Govan</w:t>
            </w:r>
          </w:p>
        </w:tc>
        <w:tc>
          <w:tcPr>
            <w:tcW w:w="2180" w:type="dxa"/>
            <w:shd w:val="clear" w:color="auto" w:fill="auto"/>
          </w:tcPr>
          <w:p w14:paraId="10030A32" w14:textId="261B0F30" w:rsidR="0066171E" w:rsidRPr="0066171E" w:rsidRDefault="0066171E" w:rsidP="0066171E">
            <w:pPr>
              <w:ind w:firstLine="0"/>
            </w:pPr>
            <w:r>
              <w:t>Grant</w:t>
            </w:r>
          </w:p>
        </w:tc>
      </w:tr>
      <w:tr w:rsidR="0066171E" w:rsidRPr="0066171E" w14:paraId="53180734" w14:textId="77777777" w:rsidTr="0066171E">
        <w:tc>
          <w:tcPr>
            <w:tcW w:w="2179" w:type="dxa"/>
            <w:shd w:val="clear" w:color="auto" w:fill="auto"/>
          </w:tcPr>
          <w:p w14:paraId="36BFB52D" w14:textId="77227402" w:rsidR="0066171E" w:rsidRPr="0066171E" w:rsidRDefault="0066171E" w:rsidP="0066171E">
            <w:pPr>
              <w:ind w:firstLine="0"/>
            </w:pPr>
            <w:r>
              <w:t>Guffey</w:t>
            </w:r>
          </w:p>
        </w:tc>
        <w:tc>
          <w:tcPr>
            <w:tcW w:w="2179" w:type="dxa"/>
            <w:shd w:val="clear" w:color="auto" w:fill="auto"/>
          </w:tcPr>
          <w:p w14:paraId="7396422E" w14:textId="7FC96D2E" w:rsidR="0066171E" w:rsidRPr="0066171E" w:rsidRDefault="0066171E" w:rsidP="0066171E">
            <w:pPr>
              <w:ind w:firstLine="0"/>
            </w:pPr>
            <w:r>
              <w:t>Haddon</w:t>
            </w:r>
          </w:p>
        </w:tc>
        <w:tc>
          <w:tcPr>
            <w:tcW w:w="2180" w:type="dxa"/>
            <w:shd w:val="clear" w:color="auto" w:fill="auto"/>
          </w:tcPr>
          <w:p w14:paraId="6675DFCF" w14:textId="6D6E72AC" w:rsidR="0066171E" w:rsidRPr="0066171E" w:rsidRDefault="0066171E" w:rsidP="0066171E">
            <w:pPr>
              <w:ind w:firstLine="0"/>
            </w:pPr>
            <w:r>
              <w:t>Hager</w:t>
            </w:r>
          </w:p>
        </w:tc>
      </w:tr>
      <w:tr w:rsidR="0066171E" w:rsidRPr="0066171E" w14:paraId="20A725E3" w14:textId="77777777" w:rsidTr="0066171E">
        <w:tc>
          <w:tcPr>
            <w:tcW w:w="2179" w:type="dxa"/>
            <w:shd w:val="clear" w:color="auto" w:fill="auto"/>
          </w:tcPr>
          <w:p w14:paraId="5BD92B28" w14:textId="41321F27" w:rsidR="0066171E" w:rsidRPr="0066171E" w:rsidRDefault="0066171E" w:rsidP="0066171E">
            <w:pPr>
              <w:ind w:firstLine="0"/>
            </w:pPr>
            <w:r>
              <w:t>Hardee</w:t>
            </w:r>
          </w:p>
        </w:tc>
        <w:tc>
          <w:tcPr>
            <w:tcW w:w="2179" w:type="dxa"/>
            <w:shd w:val="clear" w:color="auto" w:fill="auto"/>
          </w:tcPr>
          <w:p w14:paraId="3559927F" w14:textId="3AE1FFF2" w:rsidR="0066171E" w:rsidRPr="0066171E" w:rsidRDefault="0066171E" w:rsidP="0066171E">
            <w:pPr>
              <w:ind w:firstLine="0"/>
            </w:pPr>
            <w:r>
              <w:t>Harris</w:t>
            </w:r>
          </w:p>
        </w:tc>
        <w:tc>
          <w:tcPr>
            <w:tcW w:w="2180" w:type="dxa"/>
            <w:shd w:val="clear" w:color="auto" w:fill="auto"/>
          </w:tcPr>
          <w:p w14:paraId="4855DA5E" w14:textId="0B24CC85" w:rsidR="0066171E" w:rsidRPr="0066171E" w:rsidRDefault="0066171E" w:rsidP="0066171E">
            <w:pPr>
              <w:ind w:firstLine="0"/>
            </w:pPr>
            <w:r>
              <w:t>Hartnett</w:t>
            </w:r>
          </w:p>
        </w:tc>
      </w:tr>
      <w:tr w:rsidR="0066171E" w:rsidRPr="0066171E" w14:paraId="563F986F" w14:textId="77777777" w:rsidTr="0066171E">
        <w:tc>
          <w:tcPr>
            <w:tcW w:w="2179" w:type="dxa"/>
            <w:shd w:val="clear" w:color="auto" w:fill="auto"/>
          </w:tcPr>
          <w:p w14:paraId="476531DB" w14:textId="1DC6C97C" w:rsidR="0066171E" w:rsidRPr="0066171E" w:rsidRDefault="0066171E" w:rsidP="0066171E">
            <w:pPr>
              <w:ind w:firstLine="0"/>
            </w:pPr>
            <w:r>
              <w:t>Hayes</w:t>
            </w:r>
          </w:p>
        </w:tc>
        <w:tc>
          <w:tcPr>
            <w:tcW w:w="2179" w:type="dxa"/>
            <w:shd w:val="clear" w:color="auto" w:fill="auto"/>
          </w:tcPr>
          <w:p w14:paraId="103687D6" w14:textId="6E2C523E" w:rsidR="0066171E" w:rsidRPr="0066171E" w:rsidRDefault="0066171E" w:rsidP="0066171E">
            <w:pPr>
              <w:ind w:firstLine="0"/>
            </w:pPr>
            <w:r>
              <w:t>Henderson-Myers</w:t>
            </w:r>
          </w:p>
        </w:tc>
        <w:tc>
          <w:tcPr>
            <w:tcW w:w="2180" w:type="dxa"/>
            <w:shd w:val="clear" w:color="auto" w:fill="auto"/>
          </w:tcPr>
          <w:p w14:paraId="1705D817" w14:textId="355BF734" w:rsidR="0066171E" w:rsidRPr="0066171E" w:rsidRDefault="0066171E" w:rsidP="0066171E">
            <w:pPr>
              <w:ind w:firstLine="0"/>
            </w:pPr>
            <w:r>
              <w:t>Herbkersman</w:t>
            </w:r>
          </w:p>
        </w:tc>
      </w:tr>
      <w:tr w:rsidR="0066171E" w:rsidRPr="0066171E" w14:paraId="62A84A06" w14:textId="77777777" w:rsidTr="0066171E">
        <w:tc>
          <w:tcPr>
            <w:tcW w:w="2179" w:type="dxa"/>
            <w:shd w:val="clear" w:color="auto" w:fill="auto"/>
          </w:tcPr>
          <w:p w14:paraId="60C7CF5C" w14:textId="24276846" w:rsidR="0066171E" w:rsidRPr="0066171E" w:rsidRDefault="0066171E" w:rsidP="0066171E">
            <w:pPr>
              <w:ind w:firstLine="0"/>
            </w:pPr>
            <w:r>
              <w:t>Hewitt</w:t>
            </w:r>
          </w:p>
        </w:tc>
        <w:tc>
          <w:tcPr>
            <w:tcW w:w="2179" w:type="dxa"/>
            <w:shd w:val="clear" w:color="auto" w:fill="auto"/>
          </w:tcPr>
          <w:p w14:paraId="6C6AF1FB" w14:textId="16D80BDD" w:rsidR="0066171E" w:rsidRPr="0066171E" w:rsidRDefault="0066171E" w:rsidP="0066171E">
            <w:pPr>
              <w:ind w:firstLine="0"/>
            </w:pPr>
            <w:r>
              <w:t>Hiott</w:t>
            </w:r>
          </w:p>
        </w:tc>
        <w:tc>
          <w:tcPr>
            <w:tcW w:w="2180" w:type="dxa"/>
            <w:shd w:val="clear" w:color="auto" w:fill="auto"/>
          </w:tcPr>
          <w:p w14:paraId="5DD22A29" w14:textId="794BED3B" w:rsidR="0066171E" w:rsidRPr="0066171E" w:rsidRDefault="0066171E" w:rsidP="0066171E">
            <w:pPr>
              <w:ind w:firstLine="0"/>
            </w:pPr>
            <w:r>
              <w:t>Hixon</w:t>
            </w:r>
          </w:p>
        </w:tc>
      </w:tr>
      <w:tr w:rsidR="0066171E" w:rsidRPr="0066171E" w14:paraId="2927FDCF" w14:textId="77777777" w:rsidTr="0066171E">
        <w:tc>
          <w:tcPr>
            <w:tcW w:w="2179" w:type="dxa"/>
            <w:shd w:val="clear" w:color="auto" w:fill="auto"/>
          </w:tcPr>
          <w:p w14:paraId="6D2CADEE" w14:textId="70D8E95D" w:rsidR="0066171E" w:rsidRPr="0066171E" w:rsidRDefault="0066171E" w:rsidP="0066171E">
            <w:pPr>
              <w:ind w:firstLine="0"/>
            </w:pPr>
            <w:r>
              <w:t>Holman</w:t>
            </w:r>
          </w:p>
        </w:tc>
        <w:tc>
          <w:tcPr>
            <w:tcW w:w="2179" w:type="dxa"/>
            <w:shd w:val="clear" w:color="auto" w:fill="auto"/>
          </w:tcPr>
          <w:p w14:paraId="661976EC" w14:textId="4C7D9B95" w:rsidR="0066171E" w:rsidRPr="0066171E" w:rsidRDefault="0066171E" w:rsidP="0066171E">
            <w:pPr>
              <w:ind w:firstLine="0"/>
            </w:pPr>
            <w:r>
              <w:t>Hosey</w:t>
            </w:r>
          </w:p>
        </w:tc>
        <w:tc>
          <w:tcPr>
            <w:tcW w:w="2180" w:type="dxa"/>
            <w:shd w:val="clear" w:color="auto" w:fill="auto"/>
          </w:tcPr>
          <w:p w14:paraId="79F4387D" w14:textId="09C67448" w:rsidR="0066171E" w:rsidRPr="0066171E" w:rsidRDefault="0066171E" w:rsidP="0066171E">
            <w:pPr>
              <w:ind w:firstLine="0"/>
            </w:pPr>
            <w:r>
              <w:t>Huff</w:t>
            </w:r>
          </w:p>
        </w:tc>
      </w:tr>
      <w:tr w:rsidR="0066171E" w:rsidRPr="0066171E" w14:paraId="4B416C3D" w14:textId="77777777" w:rsidTr="0066171E">
        <w:tc>
          <w:tcPr>
            <w:tcW w:w="2179" w:type="dxa"/>
            <w:shd w:val="clear" w:color="auto" w:fill="auto"/>
          </w:tcPr>
          <w:p w14:paraId="7E40C556" w14:textId="1D6796C5" w:rsidR="0066171E" w:rsidRPr="0066171E" w:rsidRDefault="0066171E" w:rsidP="0066171E">
            <w:pPr>
              <w:ind w:firstLine="0"/>
            </w:pPr>
            <w:r>
              <w:t>J. E. Johnson</w:t>
            </w:r>
          </w:p>
        </w:tc>
        <w:tc>
          <w:tcPr>
            <w:tcW w:w="2179" w:type="dxa"/>
            <w:shd w:val="clear" w:color="auto" w:fill="auto"/>
          </w:tcPr>
          <w:p w14:paraId="15DF7DF7" w14:textId="2A0FC847" w:rsidR="0066171E" w:rsidRPr="0066171E" w:rsidRDefault="0066171E" w:rsidP="0066171E">
            <w:pPr>
              <w:ind w:firstLine="0"/>
            </w:pPr>
            <w:r>
              <w:t>J. L. Johnson</w:t>
            </w:r>
          </w:p>
        </w:tc>
        <w:tc>
          <w:tcPr>
            <w:tcW w:w="2180" w:type="dxa"/>
            <w:shd w:val="clear" w:color="auto" w:fill="auto"/>
          </w:tcPr>
          <w:p w14:paraId="39F01AD0" w14:textId="3A8314EC" w:rsidR="0066171E" w:rsidRPr="0066171E" w:rsidRDefault="0066171E" w:rsidP="0066171E">
            <w:pPr>
              <w:ind w:firstLine="0"/>
            </w:pPr>
            <w:r>
              <w:t>Jones</w:t>
            </w:r>
          </w:p>
        </w:tc>
      </w:tr>
      <w:tr w:rsidR="0066171E" w:rsidRPr="0066171E" w14:paraId="5493E0CE" w14:textId="77777777" w:rsidTr="0066171E">
        <w:tc>
          <w:tcPr>
            <w:tcW w:w="2179" w:type="dxa"/>
            <w:shd w:val="clear" w:color="auto" w:fill="auto"/>
          </w:tcPr>
          <w:p w14:paraId="27E22F5C" w14:textId="51C6865D" w:rsidR="0066171E" w:rsidRPr="0066171E" w:rsidRDefault="0066171E" w:rsidP="0066171E">
            <w:pPr>
              <w:ind w:firstLine="0"/>
            </w:pPr>
            <w:r>
              <w:t>Jordan</w:t>
            </w:r>
          </w:p>
        </w:tc>
        <w:tc>
          <w:tcPr>
            <w:tcW w:w="2179" w:type="dxa"/>
            <w:shd w:val="clear" w:color="auto" w:fill="auto"/>
          </w:tcPr>
          <w:p w14:paraId="2B3FB60A" w14:textId="481D7573" w:rsidR="0066171E" w:rsidRPr="0066171E" w:rsidRDefault="0066171E" w:rsidP="0066171E">
            <w:pPr>
              <w:ind w:firstLine="0"/>
            </w:pPr>
            <w:r>
              <w:t>Kilmartin</w:t>
            </w:r>
          </w:p>
        </w:tc>
        <w:tc>
          <w:tcPr>
            <w:tcW w:w="2180" w:type="dxa"/>
            <w:shd w:val="clear" w:color="auto" w:fill="auto"/>
          </w:tcPr>
          <w:p w14:paraId="46375A66" w14:textId="2D2FAA8C" w:rsidR="0066171E" w:rsidRPr="0066171E" w:rsidRDefault="0066171E" w:rsidP="0066171E">
            <w:pPr>
              <w:ind w:firstLine="0"/>
            </w:pPr>
            <w:r>
              <w:t>King</w:t>
            </w:r>
          </w:p>
        </w:tc>
      </w:tr>
      <w:tr w:rsidR="0066171E" w:rsidRPr="0066171E" w14:paraId="4CB30453" w14:textId="77777777" w:rsidTr="0066171E">
        <w:tc>
          <w:tcPr>
            <w:tcW w:w="2179" w:type="dxa"/>
            <w:shd w:val="clear" w:color="auto" w:fill="auto"/>
          </w:tcPr>
          <w:p w14:paraId="4824324D" w14:textId="18AE9AAC" w:rsidR="0066171E" w:rsidRPr="0066171E" w:rsidRDefault="0066171E" w:rsidP="0066171E">
            <w:pPr>
              <w:ind w:firstLine="0"/>
            </w:pPr>
            <w:r>
              <w:t>Landing</w:t>
            </w:r>
          </w:p>
        </w:tc>
        <w:tc>
          <w:tcPr>
            <w:tcW w:w="2179" w:type="dxa"/>
            <w:shd w:val="clear" w:color="auto" w:fill="auto"/>
          </w:tcPr>
          <w:p w14:paraId="2FAA8A4B" w14:textId="7D707BD7" w:rsidR="0066171E" w:rsidRPr="0066171E" w:rsidRDefault="0066171E" w:rsidP="0066171E">
            <w:pPr>
              <w:ind w:firstLine="0"/>
            </w:pPr>
            <w:r>
              <w:t>Lawson</w:t>
            </w:r>
          </w:p>
        </w:tc>
        <w:tc>
          <w:tcPr>
            <w:tcW w:w="2180" w:type="dxa"/>
            <w:shd w:val="clear" w:color="auto" w:fill="auto"/>
          </w:tcPr>
          <w:p w14:paraId="3C881C50" w14:textId="5F4BF29F" w:rsidR="0066171E" w:rsidRPr="0066171E" w:rsidRDefault="0066171E" w:rsidP="0066171E">
            <w:pPr>
              <w:ind w:firstLine="0"/>
            </w:pPr>
            <w:r>
              <w:t>Ligon</w:t>
            </w:r>
          </w:p>
        </w:tc>
      </w:tr>
      <w:tr w:rsidR="0066171E" w:rsidRPr="0066171E" w14:paraId="3AF49A4D" w14:textId="77777777" w:rsidTr="0066171E">
        <w:tc>
          <w:tcPr>
            <w:tcW w:w="2179" w:type="dxa"/>
            <w:shd w:val="clear" w:color="auto" w:fill="auto"/>
          </w:tcPr>
          <w:p w14:paraId="0AB9C723" w14:textId="7FA79FFD" w:rsidR="0066171E" w:rsidRPr="0066171E" w:rsidRDefault="0066171E" w:rsidP="0066171E">
            <w:pPr>
              <w:ind w:firstLine="0"/>
            </w:pPr>
            <w:r>
              <w:t>Long</w:t>
            </w:r>
          </w:p>
        </w:tc>
        <w:tc>
          <w:tcPr>
            <w:tcW w:w="2179" w:type="dxa"/>
            <w:shd w:val="clear" w:color="auto" w:fill="auto"/>
          </w:tcPr>
          <w:p w14:paraId="14193B2C" w14:textId="5CB1B222" w:rsidR="0066171E" w:rsidRPr="0066171E" w:rsidRDefault="0066171E" w:rsidP="0066171E">
            <w:pPr>
              <w:ind w:firstLine="0"/>
            </w:pPr>
            <w:r>
              <w:t>Lowe</w:t>
            </w:r>
          </w:p>
        </w:tc>
        <w:tc>
          <w:tcPr>
            <w:tcW w:w="2180" w:type="dxa"/>
            <w:shd w:val="clear" w:color="auto" w:fill="auto"/>
          </w:tcPr>
          <w:p w14:paraId="26FFB5F7" w14:textId="280B9AB2" w:rsidR="0066171E" w:rsidRPr="0066171E" w:rsidRDefault="0066171E" w:rsidP="0066171E">
            <w:pPr>
              <w:ind w:firstLine="0"/>
            </w:pPr>
            <w:r>
              <w:t>Luck</w:t>
            </w:r>
          </w:p>
        </w:tc>
      </w:tr>
      <w:tr w:rsidR="0066171E" w:rsidRPr="0066171E" w14:paraId="7F468DDB" w14:textId="77777777" w:rsidTr="0066171E">
        <w:tc>
          <w:tcPr>
            <w:tcW w:w="2179" w:type="dxa"/>
            <w:shd w:val="clear" w:color="auto" w:fill="auto"/>
          </w:tcPr>
          <w:p w14:paraId="54D04015" w14:textId="603A580F" w:rsidR="0066171E" w:rsidRPr="0066171E" w:rsidRDefault="0066171E" w:rsidP="0066171E">
            <w:pPr>
              <w:ind w:firstLine="0"/>
            </w:pPr>
            <w:r>
              <w:t>Magnuson</w:t>
            </w:r>
          </w:p>
        </w:tc>
        <w:tc>
          <w:tcPr>
            <w:tcW w:w="2179" w:type="dxa"/>
            <w:shd w:val="clear" w:color="auto" w:fill="auto"/>
          </w:tcPr>
          <w:p w14:paraId="543743BD" w14:textId="39511689" w:rsidR="0066171E" w:rsidRPr="0066171E" w:rsidRDefault="0066171E" w:rsidP="0066171E">
            <w:pPr>
              <w:ind w:firstLine="0"/>
            </w:pPr>
            <w:r>
              <w:t>Martin</w:t>
            </w:r>
          </w:p>
        </w:tc>
        <w:tc>
          <w:tcPr>
            <w:tcW w:w="2180" w:type="dxa"/>
            <w:shd w:val="clear" w:color="auto" w:fill="auto"/>
          </w:tcPr>
          <w:p w14:paraId="672E88E4" w14:textId="76DA4C80" w:rsidR="0066171E" w:rsidRPr="0066171E" w:rsidRDefault="0066171E" w:rsidP="0066171E">
            <w:pPr>
              <w:ind w:firstLine="0"/>
            </w:pPr>
            <w:r>
              <w:t>May</w:t>
            </w:r>
          </w:p>
        </w:tc>
      </w:tr>
      <w:tr w:rsidR="0066171E" w:rsidRPr="0066171E" w14:paraId="3806EDA9" w14:textId="77777777" w:rsidTr="0066171E">
        <w:tc>
          <w:tcPr>
            <w:tcW w:w="2179" w:type="dxa"/>
            <w:shd w:val="clear" w:color="auto" w:fill="auto"/>
          </w:tcPr>
          <w:p w14:paraId="50BD1480" w14:textId="2FB5B653" w:rsidR="0066171E" w:rsidRPr="0066171E" w:rsidRDefault="0066171E" w:rsidP="0066171E">
            <w:pPr>
              <w:ind w:firstLine="0"/>
            </w:pPr>
            <w:r>
              <w:t>McCabe</w:t>
            </w:r>
          </w:p>
        </w:tc>
        <w:tc>
          <w:tcPr>
            <w:tcW w:w="2179" w:type="dxa"/>
            <w:shd w:val="clear" w:color="auto" w:fill="auto"/>
          </w:tcPr>
          <w:p w14:paraId="00C85BC7" w14:textId="69205050" w:rsidR="0066171E" w:rsidRPr="0066171E" w:rsidRDefault="0066171E" w:rsidP="0066171E">
            <w:pPr>
              <w:ind w:firstLine="0"/>
            </w:pPr>
            <w:r>
              <w:t>McCravy</w:t>
            </w:r>
          </w:p>
        </w:tc>
        <w:tc>
          <w:tcPr>
            <w:tcW w:w="2180" w:type="dxa"/>
            <w:shd w:val="clear" w:color="auto" w:fill="auto"/>
          </w:tcPr>
          <w:p w14:paraId="21759CA3" w14:textId="17B5F5D1" w:rsidR="0066171E" w:rsidRPr="0066171E" w:rsidRDefault="0066171E" w:rsidP="0066171E">
            <w:pPr>
              <w:ind w:firstLine="0"/>
            </w:pPr>
            <w:r>
              <w:t>McDaniel</w:t>
            </w:r>
          </w:p>
        </w:tc>
      </w:tr>
      <w:tr w:rsidR="0066171E" w:rsidRPr="0066171E" w14:paraId="086DAEBE" w14:textId="77777777" w:rsidTr="0066171E">
        <w:tc>
          <w:tcPr>
            <w:tcW w:w="2179" w:type="dxa"/>
            <w:shd w:val="clear" w:color="auto" w:fill="auto"/>
          </w:tcPr>
          <w:p w14:paraId="7CD84691" w14:textId="3AA403DB" w:rsidR="0066171E" w:rsidRPr="0066171E" w:rsidRDefault="0066171E" w:rsidP="0066171E">
            <w:pPr>
              <w:ind w:firstLine="0"/>
            </w:pPr>
            <w:r>
              <w:lastRenderedPageBreak/>
              <w:t>McGinnis</w:t>
            </w:r>
          </w:p>
        </w:tc>
        <w:tc>
          <w:tcPr>
            <w:tcW w:w="2179" w:type="dxa"/>
            <w:shd w:val="clear" w:color="auto" w:fill="auto"/>
          </w:tcPr>
          <w:p w14:paraId="10182CDA" w14:textId="4134B37D" w:rsidR="0066171E" w:rsidRPr="0066171E" w:rsidRDefault="0066171E" w:rsidP="0066171E">
            <w:pPr>
              <w:ind w:firstLine="0"/>
            </w:pPr>
            <w:r>
              <w:t>Mitchell</w:t>
            </w:r>
          </w:p>
        </w:tc>
        <w:tc>
          <w:tcPr>
            <w:tcW w:w="2180" w:type="dxa"/>
            <w:shd w:val="clear" w:color="auto" w:fill="auto"/>
          </w:tcPr>
          <w:p w14:paraId="0A7D6A8F" w14:textId="1DD68E77" w:rsidR="0066171E" w:rsidRPr="0066171E" w:rsidRDefault="0066171E" w:rsidP="0066171E">
            <w:pPr>
              <w:ind w:firstLine="0"/>
            </w:pPr>
            <w:r>
              <w:t>Montgomery</w:t>
            </w:r>
          </w:p>
        </w:tc>
      </w:tr>
      <w:tr w:rsidR="0066171E" w:rsidRPr="0066171E" w14:paraId="63969E67" w14:textId="77777777" w:rsidTr="0066171E">
        <w:tc>
          <w:tcPr>
            <w:tcW w:w="2179" w:type="dxa"/>
            <w:shd w:val="clear" w:color="auto" w:fill="auto"/>
          </w:tcPr>
          <w:p w14:paraId="72D56ABD" w14:textId="4B242CB8" w:rsidR="0066171E" w:rsidRPr="0066171E" w:rsidRDefault="0066171E" w:rsidP="0066171E">
            <w:pPr>
              <w:ind w:firstLine="0"/>
            </w:pPr>
            <w:r>
              <w:t>J. Moore</w:t>
            </w:r>
          </w:p>
        </w:tc>
        <w:tc>
          <w:tcPr>
            <w:tcW w:w="2179" w:type="dxa"/>
            <w:shd w:val="clear" w:color="auto" w:fill="auto"/>
          </w:tcPr>
          <w:p w14:paraId="006CCBF3" w14:textId="45D45F3E" w:rsidR="0066171E" w:rsidRPr="0066171E" w:rsidRDefault="0066171E" w:rsidP="0066171E">
            <w:pPr>
              <w:ind w:firstLine="0"/>
            </w:pPr>
            <w:r>
              <w:t>T. Moore</w:t>
            </w:r>
          </w:p>
        </w:tc>
        <w:tc>
          <w:tcPr>
            <w:tcW w:w="2180" w:type="dxa"/>
            <w:shd w:val="clear" w:color="auto" w:fill="auto"/>
          </w:tcPr>
          <w:p w14:paraId="68D8E358" w14:textId="7F56A38A" w:rsidR="0066171E" w:rsidRPr="0066171E" w:rsidRDefault="0066171E" w:rsidP="0066171E">
            <w:pPr>
              <w:ind w:firstLine="0"/>
            </w:pPr>
            <w:r>
              <w:t>Morgan</w:t>
            </w:r>
          </w:p>
        </w:tc>
      </w:tr>
      <w:tr w:rsidR="0066171E" w:rsidRPr="0066171E" w14:paraId="182EFE79" w14:textId="77777777" w:rsidTr="0066171E">
        <w:tc>
          <w:tcPr>
            <w:tcW w:w="2179" w:type="dxa"/>
            <w:shd w:val="clear" w:color="auto" w:fill="auto"/>
          </w:tcPr>
          <w:p w14:paraId="2447CF41" w14:textId="39CCD30E" w:rsidR="0066171E" w:rsidRPr="0066171E" w:rsidRDefault="0066171E" w:rsidP="0066171E">
            <w:pPr>
              <w:ind w:firstLine="0"/>
            </w:pPr>
            <w:r>
              <w:t>Moss</w:t>
            </w:r>
          </w:p>
        </w:tc>
        <w:tc>
          <w:tcPr>
            <w:tcW w:w="2179" w:type="dxa"/>
            <w:shd w:val="clear" w:color="auto" w:fill="auto"/>
          </w:tcPr>
          <w:p w14:paraId="71E6B16C" w14:textId="01C9858C" w:rsidR="0066171E" w:rsidRPr="0066171E" w:rsidRDefault="0066171E" w:rsidP="0066171E">
            <w:pPr>
              <w:ind w:firstLine="0"/>
            </w:pPr>
            <w:r>
              <w:t>Murphy</w:t>
            </w:r>
          </w:p>
        </w:tc>
        <w:tc>
          <w:tcPr>
            <w:tcW w:w="2180" w:type="dxa"/>
            <w:shd w:val="clear" w:color="auto" w:fill="auto"/>
          </w:tcPr>
          <w:p w14:paraId="3A318102" w14:textId="2B150DF3" w:rsidR="0066171E" w:rsidRPr="0066171E" w:rsidRDefault="0066171E" w:rsidP="0066171E">
            <w:pPr>
              <w:ind w:firstLine="0"/>
            </w:pPr>
            <w:r>
              <w:t>Neese</w:t>
            </w:r>
          </w:p>
        </w:tc>
      </w:tr>
      <w:tr w:rsidR="0066171E" w:rsidRPr="0066171E" w14:paraId="590C59FC" w14:textId="77777777" w:rsidTr="0066171E">
        <w:tc>
          <w:tcPr>
            <w:tcW w:w="2179" w:type="dxa"/>
            <w:shd w:val="clear" w:color="auto" w:fill="auto"/>
          </w:tcPr>
          <w:p w14:paraId="5DE52C24" w14:textId="61C4DEB2" w:rsidR="0066171E" w:rsidRPr="0066171E" w:rsidRDefault="0066171E" w:rsidP="0066171E">
            <w:pPr>
              <w:ind w:firstLine="0"/>
            </w:pPr>
            <w:r>
              <w:t>B. Newton</w:t>
            </w:r>
          </w:p>
        </w:tc>
        <w:tc>
          <w:tcPr>
            <w:tcW w:w="2179" w:type="dxa"/>
            <w:shd w:val="clear" w:color="auto" w:fill="auto"/>
          </w:tcPr>
          <w:p w14:paraId="3BDB4628" w14:textId="58A04514" w:rsidR="0066171E" w:rsidRPr="0066171E" w:rsidRDefault="0066171E" w:rsidP="0066171E">
            <w:pPr>
              <w:ind w:firstLine="0"/>
            </w:pPr>
            <w:r>
              <w:t>W. Newton</w:t>
            </w:r>
          </w:p>
        </w:tc>
        <w:tc>
          <w:tcPr>
            <w:tcW w:w="2180" w:type="dxa"/>
            <w:shd w:val="clear" w:color="auto" w:fill="auto"/>
          </w:tcPr>
          <w:p w14:paraId="661F47A4" w14:textId="1786F81E" w:rsidR="0066171E" w:rsidRPr="0066171E" w:rsidRDefault="0066171E" w:rsidP="0066171E">
            <w:pPr>
              <w:ind w:firstLine="0"/>
            </w:pPr>
            <w:r>
              <w:t>Oremus</w:t>
            </w:r>
          </w:p>
        </w:tc>
      </w:tr>
      <w:tr w:rsidR="0066171E" w:rsidRPr="0066171E" w14:paraId="225A505E" w14:textId="77777777" w:rsidTr="0066171E">
        <w:tc>
          <w:tcPr>
            <w:tcW w:w="2179" w:type="dxa"/>
            <w:shd w:val="clear" w:color="auto" w:fill="auto"/>
          </w:tcPr>
          <w:p w14:paraId="49E4F89B" w14:textId="2FE9674C" w:rsidR="0066171E" w:rsidRPr="0066171E" w:rsidRDefault="0066171E" w:rsidP="0066171E">
            <w:pPr>
              <w:ind w:firstLine="0"/>
            </w:pPr>
            <w:r>
              <w:t>Pace</w:t>
            </w:r>
          </w:p>
        </w:tc>
        <w:tc>
          <w:tcPr>
            <w:tcW w:w="2179" w:type="dxa"/>
            <w:shd w:val="clear" w:color="auto" w:fill="auto"/>
          </w:tcPr>
          <w:p w14:paraId="702226E6" w14:textId="282CA4A1" w:rsidR="0066171E" w:rsidRPr="0066171E" w:rsidRDefault="0066171E" w:rsidP="0066171E">
            <w:pPr>
              <w:ind w:firstLine="0"/>
            </w:pPr>
            <w:r>
              <w:t>Pedalino</w:t>
            </w:r>
          </w:p>
        </w:tc>
        <w:tc>
          <w:tcPr>
            <w:tcW w:w="2180" w:type="dxa"/>
            <w:shd w:val="clear" w:color="auto" w:fill="auto"/>
          </w:tcPr>
          <w:p w14:paraId="693B4887" w14:textId="53B47C0B" w:rsidR="0066171E" w:rsidRPr="0066171E" w:rsidRDefault="0066171E" w:rsidP="0066171E">
            <w:pPr>
              <w:ind w:firstLine="0"/>
            </w:pPr>
            <w:r>
              <w:t>Pope</w:t>
            </w:r>
          </w:p>
        </w:tc>
      </w:tr>
      <w:tr w:rsidR="0066171E" w:rsidRPr="0066171E" w14:paraId="731C8D03" w14:textId="77777777" w:rsidTr="0066171E">
        <w:tc>
          <w:tcPr>
            <w:tcW w:w="2179" w:type="dxa"/>
            <w:shd w:val="clear" w:color="auto" w:fill="auto"/>
          </w:tcPr>
          <w:p w14:paraId="7DC9DA25" w14:textId="4E079DBE" w:rsidR="0066171E" w:rsidRPr="0066171E" w:rsidRDefault="0066171E" w:rsidP="0066171E">
            <w:pPr>
              <w:ind w:firstLine="0"/>
            </w:pPr>
            <w:r>
              <w:t>Rivers</w:t>
            </w:r>
          </w:p>
        </w:tc>
        <w:tc>
          <w:tcPr>
            <w:tcW w:w="2179" w:type="dxa"/>
            <w:shd w:val="clear" w:color="auto" w:fill="auto"/>
          </w:tcPr>
          <w:p w14:paraId="43C2BFE4" w14:textId="153B6382" w:rsidR="0066171E" w:rsidRPr="0066171E" w:rsidRDefault="0066171E" w:rsidP="0066171E">
            <w:pPr>
              <w:ind w:firstLine="0"/>
            </w:pPr>
            <w:r>
              <w:t>Robbins</w:t>
            </w:r>
          </w:p>
        </w:tc>
        <w:tc>
          <w:tcPr>
            <w:tcW w:w="2180" w:type="dxa"/>
            <w:shd w:val="clear" w:color="auto" w:fill="auto"/>
          </w:tcPr>
          <w:p w14:paraId="214870D0" w14:textId="226531C5" w:rsidR="0066171E" w:rsidRPr="0066171E" w:rsidRDefault="0066171E" w:rsidP="0066171E">
            <w:pPr>
              <w:ind w:firstLine="0"/>
            </w:pPr>
            <w:r>
              <w:t>Rose</w:t>
            </w:r>
          </w:p>
        </w:tc>
      </w:tr>
      <w:tr w:rsidR="0066171E" w:rsidRPr="0066171E" w14:paraId="29C1CECB" w14:textId="77777777" w:rsidTr="0066171E">
        <w:tc>
          <w:tcPr>
            <w:tcW w:w="2179" w:type="dxa"/>
            <w:shd w:val="clear" w:color="auto" w:fill="auto"/>
          </w:tcPr>
          <w:p w14:paraId="295AA7CC" w14:textId="1F33073E" w:rsidR="0066171E" w:rsidRPr="0066171E" w:rsidRDefault="0066171E" w:rsidP="0066171E">
            <w:pPr>
              <w:ind w:firstLine="0"/>
            </w:pPr>
            <w:r>
              <w:t>Rutherford</w:t>
            </w:r>
          </w:p>
        </w:tc>
        <w:tc>
          <w:tcPr>
            <w:tcW w:w="2179" w:type="dxa"/>
            <w:shd w:val="clear" w:color="auto" w:fill="auto"/>
          </w:tcPr>
          <w:p w14:paraId="15E412C1" w14:textId="03A9A39A" w:rsidR="0066171E" w:rsidRPr="0066171E" w:rsidRDefault="0066171E" w:rsidP="0066171E">
            <w:pPr>
              <w:ind w:firstLine="0"/>
            </w:pPr>
            <w:r>
              <w:t>Sanders</w:t>
            </w:r>
          </w:p>
        </w:tc>
        <w:tc>
          <w:tcPr>
            <w:tcW w:w="2180" w:type="dxa"/>
            <w:shd w:val="clear" w:color="auto" w:fill="auto"/>
          </w:tcPr>
          <w:p w14:paraId="69B04130" w14:textId="1DF608C3" w:rsidR="0066171E" w:rsidRPr="0066171E" w:rsidRDefault="0066171E" w:rsidP="0066171E">
            <w:pPr>
              <w:ind w:firstLine="0"/>
            </w:pPr>
            <w:r>
              <w:t>Schuessler</w:t>
            </w:r>
          </w:p>
        </w:tc>
      </w:tr>
      <w:tr w:rsidR="0066171E" w:rsidRPr="0066171E" w14:paraId="4573AD7A" w14:textId="77777777" w:rsidTr="0066171E">
        <w:tc>
          <w:tcPr>
            <w:tcW w:w="2179" w:type="dxa"/>
            <w:shd w:val="clear" w:color="auto" w:fill="auto"/>
          </w:tcPr>
          <w:p w14:paraId="0B26FAFF" w14:textId="02BAF510" w:rsidR="0066171E" w:rsidRPr="0066171E" w:rsidRDefault="0066171E" w:rsidP="0066171E">
            <w:pPr>
              <w:ind w:firstLine="0"/>
            </w:pPr>
            <w:r>
              <w:t>Sessions</w:t>
            </w:r>
          </w:p>
        </w:tc>
        <w:tc>
          <w:tcPr>
            <w:tcW w:w="2179" w:type="dxa"/>
            <w:shd w:val="clear" w:color="auto" w:fill="auto"/>
          </w:tcPr>
          <w:p w14:paraId="7177B36B" w14:textId="59582095" w:rsidR="0066171E" w:rsidRPr="0066171E" w:rsidRDefault="0066171E" w:rsidP="0066171E">
            <w:pPr>
              <w:ind w:firstLine="0"/>
            </w:pPr>
            <w:r>
              <w:t>G. M. Smith</w:t>
            </w:r>
          </w:p>
        </w:tc>
        <w:tc>
          <w:tcPr>
            <w:tcW w:w="2180" w:type="dxa"/>
            <w:shd w:val="clear" w:color="auto" w:fill="auto"/>
          </w:tcPr>
          <w:p w14:paraId="182B0536" w14:textId="24E6CFB2" w:rsidR="0066171E" w:rsidRPr="0066171E" w:rsidRDefault="0066171E" w:rsidP="0066171E">
            <w:pPr>
              <w:ind w:firstLine="0"/>
            </w:pPr>
            <w:r>
              <w:t>M. M. Smith</w:t>
            </w:r>
          </w:p>
        </w:tc>
      </w:tr>
      <w:tr w:rsidR="0066171E" w:rsidRPr="0066171E" w14:paraId="2847AAE7" w14:textId="77777777" w:rsidTr="0066171E">
        <w:tc>
          <w:tcPr>
            <w:tcW w:w="2179" w:type="dxa"/>
            <w:shd w:val="clear" w:color="auto" w:fill="auto"/>
          </w:tcPr>
          <w:p w14:paraId="01D2F864" w14:textId="45BAA8CB" w:rsidR="0066171E" w:rsidRPr="0066171E" w:rsidRDefault="0066171E" w:rsidP="0066171E">
            <w:pPr>
              <w:ind w:firstLine="0"/>
            </w:pPr>
            <w:r>
              <w:t>Spann-Wilder</w:t>
            </w:r>
          </w:p>
        </w:tc>
        <w:tc>
          <w:tcPr>
            <w:tcW w:w="2179" w:type="dxa"/>
            <w:shd w:val="clear" w:color="auto" w:fill="auto"/>
          </w:tcPr>
          <w:p w14:paraId="158FCA5B" w14:textId="24EA5860" w:rsidR="0066171E" w:rsidRPr="0066171E" w:rsidRDefault="0066171E" w:rsidP="0066171E">
            <w:pPr>
              <w:ind w:firstLine="0"/>
            </w:pPr>
            <w:r>
              <w:t>Stavrinakis</w:t>
            </w:r>
          </w:p>
        </w:tc>
        <w:tc>
          <w:tcPr>
            <w:tcW w:w="2180" w:type="dxa"/>
            <w:shd w:val="clear" w:color="auto" w:fill="auto"/>
          </w:tcPr>
          <w:p w14:paraId="4852B71D" w14:textId="4D4D328A" w:rsidR="0066171E" w:rsidRPr="0066171E" w:rsidRDefault="0066171E" w:rsidP="0066171E">
            <w:pPr>
              <w:ind w:firstLine="0"/>
            </w:pPr>
            <w:r>
              <w:t>Taylor</w:t>
            </w:r>
          </w:p>
        </w:tc>
      </w:tr>
      <w:tr w:rsidR="0066171E" w:rsidRPr="0066171E" w14:paraId="5ADEB6E5" w14:textId="77777777" w:rsidTr="0066171E">
        <w:tc>
          <w:tcPr>
            <w:tcW w:w="2179" w:type="dxa"/>
            <w:shd w:val="clear" w:color="auto" w:fill="auto"/>
          </w:tcPr>
          <w:p w14:paraId="607431D0" w14:textId="2598C5E8" w:rsidR="0066171E" w:rsidRPr="0066171E" w:rsidRDefault="0066171E" w:rsidP="0066171E">
            <w:pPr>
              <w:ind w:firstLine="0"/>
            </w:pPr>
            <w:r>
              <w:t>Teeple</w:t>
            </w:r>
          </w:p>
        </w:tc>
        <w:tc>
          <w:tcPr>
            <w:tcW w:w="2179" w:type="dxa"/>
            <w:shd w:val="clear" w:color="auto" w:fill="auto"/>
          </w:tcPr>
          <w:p w14:paraId="64A7E6DB" w14:textId="70ED0CBA" w:rsidR="0066171E" w:rsidRPr="0066171E" w:rsidRDefault="0066171E" w:rsidP="0066171E">
            <w:pPr>
              <w:ind w:firstLine="0"/>
            </w:pPr>
            <w:r>
              <w:t>Terribile</w:t>
            </w:r>
          </w:p>
        </w:tc>
        <w:tc>
          <w:tcPr>
            <w:tcW w:w="2180" w:type="dxa"/>
            <w:shd w:val="clear" w:color="auto" w:fill="auto"/>
          </w:tcPr>
          <w:p w14:paraId="185047C9" w14:textId="510E254B" w:rsidR="0066171E" w:rsidRPr="0066171E" w:rsidRDefault="0066171E" w:rsidP="0066171E">
            <w:pPr>
              <w:ind w:firstLine="0"/>
            </w:pPr>
            <w:r>
              <w:t>Vaughan</w:t>
            </w:r>
          </w:p>
        </w:tc>
      </w:tr>
      <w:tr w:rsidR="0066171E" w:rsidRPr="0066171E" w14:paraId="7FCE2E78" w14:textId="77777777" w:rsidTr="0066171E">
        <w:tc>
          <w:tcPr>
            <w:tcW w:w="2179" w:type="dxa"/>
            <w:shd w:val="clear" w:color="auto" w:fill="auto"/>
          </w:tcPr>
          <w:p w14:paraId="2D1B56F8" w14:textId="26B9937A" w:rsidR="0066171E" w:rsidRPr="0066171E" w:rsidRDefault="0066171E" w:rsidP="0066171E">
            <w:pPr>
              <w:ind w:firstLine="0"/>
            </w:pPr>
            <w:r>
              <w:t>Weeks</w:t>
            </w:r>
          </w:p>
        </w:tc>
        <w:tc>
          <w:tcPr>
            <w:tcW w:w="2179" w:type="dxa"/>
            <w:shd w:val="clear" w:color="auto" w:fill="auto"/>
          </w:tcPr>
          <w:p w14:paraId="0CE43187" w14:textId="385B7202" w:rsidR="0066171E" w:rsidRPr="0066171E" w:rsidRDefault="0066171E" w:rsidP="0066171E">
            <w:pPr>
              <w:ind w:firstLine="0"/>
            </w:pPr>
            <w:r>
              <w:t>Wetmore</w:t>
            </w:r>
          </w:p>
        </w:tc>
        <w:tc>
          <w:tcPr>
            <w:tcW w:w="2180" w:type="dxa"/>
            <w:shd w:val="clear" w:color="auto" w:fill="auto"/>
          </w:tcPr>
          <w:p w14:paraId="294CBBD2" w14:textId="27318388" w:rsidR="0066171E" w:rsidRPr="0066171E" w:rsidRDefault="0066171E" w:rsidP="0066171E">
            <w:pPr>
              <w:ind w:firstLine="0"/>
            </w:pPr>
            <w:r>
              <w:t>White</w:t>
            </w:r>
          </w:p>
        </w:tc>
      </w:tr>
      <w:tr w:rsidR="0066171E" w:rsidRPr="0066171E" w14:paraId="3C60B0A7" w14:textId="77777777" w:rsidTr="0066171E">
        <w:tc>
          <w:tcPr>
            <w:tcW w:w="2179" w:type="dxa"/>
            <w:shd w:val="clear" w:color="auto" w:fill="auto"/>
          </w:tcPr>
          <w:p w14:paraId="23D9A0DD" w14:textId="318FB2DA" w:rsidR="0066171E" w:rsidRPr="0066171E" w:rsidRDefault="0066171E" w:rsidP="0066171E">
            <w:pPr>
              <w:keepNext/>
              <w:ind w:firstLine="0"/>
            </w:pPr>
            <w:r>
              <w:t>Whitmire</w:t>
            </w:r>
          </w:p>
        </w:tc>
        <w:tc>
          <w:tcPr>
            <w:tcW w:w="2179" w:type="dxa"/>
            <w:shd w:val="clear" w:color="auto" w:fill="auto"/>
          </w:tcPr>
          <w:p w14:paraId="6EFD0E15" w14:textId="70CD22BE" w:rsidR="0066171E" w:rsidRPr="0066171E" w:rsidRDefault="0066171E" w:rsidP="0066171E">
            <w:pPr>
              <w:keepNext/>
              <w:ind w:firstLine="0"/>
            </w:pPr>
            <w:r>
              <w:t>Wickensimer</w:t>
            </w:r>
          </w:p>
        </w:tc>
        <w:tc>
          <w:tcPr>
            <w:tcW w:w="2180" w:type="dxa"/>
            <w:shd w:val="clear" w:color="auto" w:fill="auto"/>
          </w:tcPr>
          <w:p w14:paraId="7D1226A0" w14:textId="08BAD328" w:rsidR="0066171E" w:rsidRPr="0066171E" w:rsidRDefault="0066171E" w:rsidP="0066171E">
            <w:pPr>
              <w:keepNext/>
              <w:ind w:firstLine="0"/>
            </w:pPr>
            <w:r>
              <w:t>Williams</w:t>
            </w:r>
          </w:p>
        </w:tc>
      </w:tr>
      <w:tr w:rsidR="0066171E" w:rsidRPr="0066171E" w14:paraId="45341EE0" w14:textId="77777777" w:rsidTr="0066171E">
        <w:tc>
          <w:tcPr>
            <w:tcW w:w="2179" w:type="dxa"/>
            <w:shd w:val="clear" w:color="auto" w:fill="auto"/>
          </w:tcPr>
          <w:p w14:paraId="6465B921" w14:textId="02434A07" w:rsidR="0066171E" w:rsidRPr="0066171E" w:rsidRDefault="0066171E" w:rsidP="0066171E">
            <w:pPr>
              <w:keepNext/>
              <w:ind w:firstLine="0"/>
            </w:pPr>
            <w:r>
              <w:t>Willis</w:t>
            </w:r>
          </w:p>
        </w:tc>
        <w:tc>
          <w:tcPr>
            <w:tcW w:w="2179" w:type="dxa"/>
            <w:shd w:val="clear" w:color="auto" w:fill="auto"/>
          </w:tcPr>
          <w:p w14:paraId="2D7C0540" w14:textId="6A7B8D43" w:rsidR="0066171E" w:rsidRPr="0066171E" w:rsidRDefault="0066171E" w:rsidP="0066171E">
            <w:pPr>
              <w:keepNext/>
              <w:ind w:firstLine="0"/>
            </w:pPr>
            <w:r>
              <w:t>Wooten</w:t>
            </w:r>
          </w:p>
        </w:tc>
        <w:tc>
          <w:tcPr>
            <w:tcW w:w="2180" w:type="dxa"/>
            <w:shd w:val="clear" w:color="auto" w:fill="auto"/>
          </w:tcPr>
          <w:p w14:paraId="09E22F10" w14:textId="20E72F51" w:rsidR="0066171E" w:rsidRPr="0066171E" w:rsidRDefault="0066171E" w:rsidP="0066171E">
            <w:pPr>
              <w:keepNext/>
              <w:ind w:firstLine="0"/>
            </w:pPr>
            <w:r>
              <w:t>Yow</w:t>
            </w:r>
          </w:p>
        </w:tc>
      </w:tr>
    </w:tbl>
    <w:p w14:paraId="3929FDD4" w14:textId="77777777" w:rsidR="0066171E" w:rsidRDefault="0066171E" w:rsidP="0066171E"/>
    <w:p w14:paraId="27D629D9" w14:textId="1AFB8B01" w:rsidR="0066171E" w:rsidRDefault="0066171E" w:rsidP="0066171E">
      <w:pPr>
        <w:jc w:val="center"/>
        <w:rPr>
          <w:b/>
        </w:rPr>
      </w:pPr>
      <w:r w:rsidRPr="0066171E">
        <w:rPr>
          <w:b/>
        </w:rPr>
        <w:t>Total--114</w:t>
      </w:r>
    </w:p>
    <w:p w14:paraId="7391463A" w14:textId="77777777" w:rsidR="0066171E" w:rsidRDefault="0066171E" w:rsidP="0066171E">
      <w:pPr>
        <w:jc w:val="center"/>
        <w:rPr>
          <w:b/>
        </w:rPr>
      </w:pPr>
    </w:p>
    <w:p w14:paraId="0729E68D" w14:textId="77777777" w:rsidR="0066171E" w:rsidRDefault="0066171E" w:rsidP="0066171E">
      <w:pPr>
        <w:ind w:firstLine="0"/>
      </w:pPr>
      <w:r w:rsidRPr="0066171E">
        <w:t xml:space="preserve"> </w:t>
      </w:r>
      <w:r>
        <w:t>Those who voted in the negative are:</w:t>
      </w:r>
    </w:p>
    <w:p w14:paraId="2987E93E" w14:textId="77777777" w:rsidR="0066171E" w:rsidRDefault="0066171E" w:rsidP="0066171E"/>
    <w:p w14:paraId="2469D200" w14:textId="77777777" w:rsidR="0066171E" w:rsidRDefault="0066171E" w:rsidP="0066171E">
      <w:pPr>
        <w:jc w:val="center"/>
        <w:rPr>
          <w:b/>
        </w:rPr>
      </w:pPr>
      <w:r w:rsidRPr="0066171E">
        <w:rPr>
          <w:b/>
        </w:rPr>
        <w:t>Total--0</w:t>
      </w:r>
    </w:p>
    <w:p w14:paraId="40582E95" w14:textId="0AAA09FE" w:rsidR="0066171E" w:rsidRDefault="0066171E" w:rsidP="0066171E">
      <w:pPr>
        <w:jc w:val="center"/>
        <w:rPr>
          <w:b/>
        </w:rPr>
      </w:pPr>
    </w:p>
    <w:p w14:paraId="6CFE30D0" w14:textId="77777777" w:rsidR="0066171E" w:rsidRDefault="0066171E" w:rsidP="0066171E">
      <w:r>
        <w:t xml:space="preserve">Section 92 was adopted. </w:t>
      </w:r>
    </w:p>
    <w:p w14:paraId="60A5E7FC" w14:textId="77777777" w:rsidR="0066171E" w:rsidRDefault="0066171E" w:rsidP="0066171E"/>
    <w:p w14:paraId="3AE41E3C" w14:textId="5C68BBD6" w:rsidR="0066171E" w:rsidRDefault="0066171E" w:rsidP="0066171E">
      <w:pPr>
        <w:keepNext/>
        <w:jc w:val="center"/>
        <w:rPr>
          <w:b/>
        </w:rPr>
      </w:pPr>
      <w:r w:rsidRPr="0066171E">
        <w:rPr>
          <w:b/>
        </w:rPr>
        <w:t>SECTION 92D</w:t>
      </w:r>
    </w:p>
    <w:p w14:paraId="64EF84EA" w14:textId="77777777" w:rsidR="0066171E" w:rsidRDefault="0066171E" w:rsidP="0066171E">
      <w:r>
        <w:t xml:space="preserve">The yeas and nays were taken resulting as follows: </w:t>
      </w:r>
    </w:p>
    <w:p w14:paraId="0D15DB7B" w14:textId="2BDEF975" w:rsidR="0066171E" w:rsidRDefault="0066171E" w:rsidP="0066171E">
      <w:pPr>
        <w:jc w:val="center"/>
      </w:pPr>
      <w:r>
        <w:t xml:space="preserve"> </w:t>
      </w:r>
      <w:bookmarkStart w:id="159" w:name="vote_start336"/>
      <w:bookmarkEnd w:id="159"/>
      <w:r>
        <w:t>Yeas 111; Nays 0</w:t>
      </w:r>
    </w:p>
    <w:p w14:paraId="4DE104CA" w14:textId="77777777" w:rsidR="0066171E" w:rsidRDefault="0066171E" w:rsidP="0066171E">
      <w:pPr>
        <w:jc w:val="center"/>
      </w:pPr>
    </w:p>
    <w:p w14:paraId="5770461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2A6ED1D" w14:textId="77777777" w:rsidTr="0066171E">
        <w:tc>
          <w:tcPr>
            <w:tcW w:w="2179" w:type="dxa"/>
            <w:shd w:val="clear" w:color="auto" w:fill="auto"/>
          </w:tcPr>
          <w:p w14:paraId="09613502" w14:textId="4EF9C053" w:rsidR="0066171E" w:rsidRPr="0066171E" w:rsidRDefault="0066171E" w:rsidP="0066171E">
            <w:pPr>
              <w:keepNext/>
              <w:ind w:firstLine="0"/>
            </w:pPr>
            <w:r>
              <w:t>Alexander</w:t>
            </w:r>
          </w:p>
        </w:tc>
        <w:tc>
          <w:tcPr>
            <w:tcW w:w="2179" w:type="dxa"/>
            <w:shd w:val="clear" w:color="auto" w:fill="auto"/>
          </w:tcPr>
          <w:p w14:paraId="713B52BC" w14:textId="5E541647" w:rsidR="0066171E" w:rsidRPr="0066171E" w:rsidRDefault="0066171E" w:rsidP="0066171E">
            <w:pPr>
              <w:keepNext/>
              <w:ind w:firstLine="0"/>
            </w:pPr>
            <w:r>
              <w:t>Anderson</w:t>
            </w:r>
          </w:p>
        </w:tc>
        <w:tc>
          <w:tcPr>
            <w:tcW w:w="2180" w:type="dxa"/>
            <w:shd w:val="clear" w:color="auto" w:fill="auto"/>
          </w:tcPr>
          <w:p w14:paraId="0BE1DB4E" w14:textId="5AE791BC" w:rsidR="0066171E" w:rsidRPr="0066171E" w:rsidRDefault="0066171E" w:rsidP="0066171E">
            <w:pPr>
              <w:keepNext/>
              <w:ind w:firstLine="0"/>
            </w:pPr>
            <w:r>
              <w:t>Atkinson</w:t>
            </w:r>
          </w:p>
        </w:tc>
      </w:tr>
      <w:tr w:rsidR="0066171E" w:rsidRPr="0066171E" w14:paraId="0D1F1E40" w14:textId="77777777" w:rsidTr="0066171E">
        <w:tc>
          <w:tcPr>
            <w:tcW w:w="2179" w:type="dxa"/>
            <w:shd w:val="clear" w:color="auto" w:fill="auto"/>
          </w:tcPr>
          <w:p w14:paraId="08E37111" w14:textId="00CEC160" w:rsidR="0066171E" w:rsidRPr="0066171E" w:rsidRDefault="0066171E" w:rsidP="0066171E">
            <w:pPr>
              <w:ind w:firstLine="0"/>
            </w:pPr>
            <w:r>
              <w:t>Bailey</w:t>
            </w:r>
          </w:p>
        </w:tc>
        <w:tc>
          <w:tcPr>
            <w:tcW w:w="2179" w:type="dxa"/>
            <w:shd w:val="clear" w:color="auto" w:fill="auto"/>
          </w:tcPr>
          <w:p w14:paraId="187552A6" w14:textId="16DD3ED1" w:rsidR="0066171E" w:rsidRPr="0066171E" w:rsidRDefault="0066171E" w:rsidP="0066171E">
            <w:pPr>
              <w:ind w:firstLine="0"/>
            </w:pPr>
            <w:r>
              <w:t>Bamberg</w:t>
            </w:r>
          </w:p>
        </w:tc>
        <w:tc>
          <w:tcPr>
            <w:tcW w:w="2180" w:type="dxa"/>
            <w:shd w:val="clear" w:color="auto" w:fill="auto"/>
          </w:tcPr>
          <w:p w14:paraId="67F069FE" w14:textId="40BFA195" w:rsidR="0066171E" w:rsidRPr="0066171E" w:rsidRDefault="0066171E" w:rsidP="0066171E">
            <w:pPr>
              <w:ind w:firstLine="0"/>
            </w:pPr>
            <w:r>
              <w:t>Bannister</w:t>
            </w:r>
          </w:p>
        </w:tc>
      </w:tr>
      <w:tr w:rsidR="0066171E" w:rsidRPr="0066171E" w14:paraId="3AD120DB" w14:textId="77777777" w:rsidTr="0066171E">
        <w:tc>
          <w:tcPr>
            <w:tcW w:w="2179" w:type="dxa"/>
            <w:shd w:val="clear" w:color="auto" w:fill="auto"/>
          </w:tcPr>
          <w:p w14:paraId="7DD84314" w14:textId="12A6A550" w:rsidR="0066171E" w:rsidRPr="0066171E" w:rsidRDefault="0066171E" w:rsidP="0066171E">
            <w:pPr>
              <w:ind w:firstLine="0"/>
            </w:pPr>
            <w:r>
              <w:t>Bauer</w:t>
            </w:r>
          </w:p>
        </w:tc>
        <w:tc>
          <w:tcPr>
            <w:tcW w:w="2179" w:type="dxa"/>
            <w:shd w:val="clear" w:color="auto" w:fill="auto"/>
          </w:tcPr>
          <w:p w14:paraId="6C92618E" w14:textId="1E20B77F" w:rsidR="0066171E" w:rsidRPr="0066171E" w:rsidRDefault="0066171E" w:rsidP="0066171E">
            <w:pPr>
              <w:ind w:firstLine="0"/>
            </w:pPr>
            <w:r>
              <w:t>Beach</w:t>
            </w:r>
          </w:p>
        </w:tc>
        <w:tc>
          <w:tcPr>
            <w:tcW w:w="2180" w:type="dxa"/>
            <w:shd w:val="clear" w:color="auto" w:fill="auto"/>
          </w:tcPr>
          <w:p w14:paraId="46B57833" w14:textId="682C36E9" w:rsidR="0066171E" w:rsidRPr="0066171E" w:rsidRDefault="0066171E" w:rsidP="0066171E">
            <w:pPr>
              <w:ind w:firstLine="0"/>
            </w:pPr>
            <w:r>
              <w:t>Bernstein</w:t>
            </w:r>
          </w:p>
        </w:tc>
      </w:tr>
      <w:tr w:rsidR="0066171E" w:rsidRPr="0066171E" w14:paraId="2FBD2B1A" w14:textId="77777777" w:rsidTr="0066171E">
        <w:tc>
          <w:tcPr>
            <w:tcW w:w="2179" w:type="dxa"/>
            <w:shd w:val="clear" w:color="auto" w:fill="auto"/>
          </w:tcPr>
          <w:p w14:paraId="03E653B8" w14:textId="03437632" w:rsidR="0066171E" w:rsidRPr="0066171E" w:rsidRDefault="0066171E" w:rsidP="0066171E">
            <w:pPr>
              <w:ind w:firstLine="0"/>
            </w:pPr>
            <w:r>
              <w:t>Bowers</w:t>
            </w:r>
          </w:p>
        </w:tc>
        <w:tc>
          <w:tcPr>
            <w:tcW w:w="2179" w:type="dxa"/>
            <w:shd w:val="clear" w:color="auto" w:fill="auto"/>
          </w:tcPr>
          <w:p w14:paraId="36266B5F" w14:textId="4E19FEB5" w:rsidR="0066171E" w:rsidRPr="0066171E" w:rsidRDefault="0066171E" w:rsidP="0066171E">
            <w:pPr>
              <w:ind w:firstLine="0"/>
            </w:pPr>
            <w:r>
              <w:t>Bradley</w:t>
            </w:r>
          </w:p>
        </w:tc>
        <w:tc>
          <w:tcPr>
            <w:tcW w:w="2180" w:type="dxa"/>
            <w:shd w:val="clear" w:color="auto" w:fill="auto"/>
          </w:tcPr>
          <w:p w14:paraId="7AF1F7D2" w14:textId="564D357B" w:rsidR="0066171E" w:rsidRPr="0066171E" w:rsidRDefault="0066171E" w:rsidP="0066171E">
            <w:pPr>
              <w:ind w:firstLine="0"/>
            </w:pPr>
            <w:r>
              <w:t>Brewer</w:t>
            </w:r>
          </w:p>
        </w:tc>
      </w:tr>
      <w:tr w:rsidR="0066171E" w:rsidRPr="0066171E" w14:paraId="55312170" w14:textId="77777777" w:rsidTr="0066171E">
        <w:tc>
          <w:tcPr>
            <w:tcW w:w="2179" w:type="dxa"/>
            <w:shd w:val="clear" w:color="auto" w:fill="auto"/>
          </w:tcPr>
          <w:p w14:paraId="072B4902" w14:textId="6B09845A" w:rsidR="0066171E" w:rsidRPr="0066171E" w:rsidRDefault="0066171E" w:rsidP="0066171E">
            <w:pPr>
              <w:ind w:firstLine="0"/>
            </w:pPr>
            <w:r>
              <w:t>Brittain</w:t>
            </w:r>
          </w:p>
        </w:tc>
        <w:tc>
          <w:tcPr>
            <w:tcW w:w="2179" w:type="dxa"/>
            <w:shd w:val="clear" w:color="auto" w:fill="auto"/>
          </w:tcPr>
          <w:p w14:paraId="229C8CEC" w14:textId="67275446" w:rsidR="0066171E" w:rsidRPr="0066171E" w:rsidRDefault="0066171E" w:rsidP="0066171E">
            <w:pPr>
              <w:ind w:firstLine="0"/>
            </w:pPr>
            <w:r>
              <w:t>Burns</w:t>
            </w:r>
          </w:p>
        </w:tc>
        <w:tc>
          <w:tcPr>
            <w:tcW w:w="2180" w:type="dxa"/>
            <w:shd w:val="clear" w:color="auto" w:fill="auto"/>
          </w:tcPr>
          <w:p w14:paraId="6AD7003D" w14:textId="6AD8EAB4" w:rsidR="0066171E" w:rsidRPr="0066171E" w:rsidRDefault="0066171E" w:rsidP="0066171E">
            <w:pPr>
              <w:ind w:firstLine="0"/>
            </w:pPr>
            <w:r>
              <w:t>Bustos</w:t>
            </w:r>
          </w:p>
        </w:tc>
      </w:tr>
      <w:tr w:rsidR="0066171E" w:rsidRPr="0066171E" w14:paraId="62B39A3B" w14:textId="77777777" w:rsidTr="0066171E">
        <w:tc>
          <w:tcPr>
            <w:tcW w:w="2179" w:type="dxa"/>
            <w:shd w:val="clear" w:color="auto" w:fill="auto"/>
          </w:tcPr>
          <w:p w14:paraId="58DCBA80" w14:textId="1EB0DD19" w:rsidR="0066171E" w:rsidRPr="0066171E" w:rsidRDefault="0066171E" w:rsidP="0066171E">
            <w:pPr>
              <w:ind w:firstLine="0"/>
            </w:pPr>
            <w:r>
              <w:t>Calhoon</w:t>
            </w:r>
          </w:p>
        </w:tc>
        <w:tc>
          <w:tcPr>
            <w:tcW w:w="2179" w:type="dxa"/>
            <w:shd w:val="clear" w:color="auto" w:fill="auto"/>
          </w:tcPr>
          <w:p w14:paraId="26EBA129" w14:textId="021EDC88" w:rsidR="0066171E" w:rsidRPr="0066171E" w:rsidRDefault="0066171E" w:rsidP="0066171E">
            <w:pPr>
              <w:ind w:firstLine="0"/>
            </w:pPr>
            <w:r>
              <w:t>Caskey</w:t>
            </w:r>
          </w:p>
        </w:tc>
        <w:tc>
          <w:tcPr>
            <w:tcW w:w="2180" w:type="dxa"/>
            <w:shd w:val="clear" w:color="auto" w:fill="auto"/>
          </w:tcPr>
          <w:p w14:paraId="38926182" w14:textId="74FEF5B7" w:rsidR="0066171E" w:rsidRPr="0066171E" w:rsidRDefault="0066171E" w:rsidP="0066171E">
            <w:pPr>
              <w:ind w:firstLine="0"/>
            </w:pPr>
            <w:r>
              <w:t>Chapman</w:t>
            </w:r>
          </w:p>
        </w:tc>
      </w:tr>
      <w:tr w:rsidR="0066171E" w:rsidRPr="0066171E" w14:paraId="29CF18CD" w14:textId="77777777" w:rsidTr="0066171E">
        <w:tc>
          <w:tcPr>
            <w:tcW w:w="2179" w:type="dxa"/>
            <w:shd w:val="clear" w:color="auto" w:fill="auto"/>
          </w:tcPr>
          <w:p w14:paraId="1F30B9C1" w14:textId="7425630B" w:rsidR="0066171E" w:rsidRPr="0066171E" w:rsidRDefault="0066171E" w:rsidP="0066171E">
            <w:pPr>
              <w:ind w:firstLine="0"/>
            </w:pPr>
            <w:r>
              <w:t>Clyburn</w:t>
            </w:r>
          </w:p>
        </w:tc>
        <w:tc>
          <w:tcPr>
            <w:tcW w:w="2179" w:type="dxa"/>
            <w:shd w:val="clear" w:color="auto" w:fill="auto"/>
          </w:tcPr>
          <w:p w14:paraId="2B52DF4E" w14:textId="59558D9D" w:rsidR="0066171E" w:rsidRPr="0066171E" w:rsidRDefault="0066171E" w:rsidP="0066171E">
            <w:pPr>
              <w:ind w:firstLine="0"/>
            </w:pPr>
            <w:r>
              <w:t>Cobb-Hunter</w:t>
            </w:r>
          </w:p>
        </w:tc>
        <w:tc>
          <w:tcPr>
            <w:tcW w:w="2180" w:type="dxa"/>
            <w:shd w:val="clear" w:color="auto" w:fill="auto"/>
          </w:tcPr>
          <w:p w14:paraId="254D8409" w14:textId="42269A2D" w:rsidR="0066171E" w:rsidRPr="0066171E" w:rsidRDefault="0066171E" w:rsidP="0066171E">
            <w:pPr>
              <w:ind w:firstLine="0"/>
            </w:pPr>
            <w:r>
              <w:t>Collins</w:t>
            </w:r>
          </w:p>
        </w:tc>
      </w:tr>
      <w:tr w:rsidR="0066171E" w:rsidRPr="0066171E" w14:paraId="3AAED114" w14:textId="77777777" w:rsidTr="0066171E">
        <w:tc>
          <w:tcPr>
            <w:tcW w:w="2179" w:type="dxa"/>
            <w:shd w:val="clear" w:color="auto" w:fill="auto"/>
          </w:tcPr>
          <w:p w14:paraId="08F7278C" w14:textId="5DF57787" w:rsidR="0066171E" w:rsidRPr="0066171E" w:rsidRDefault="0066171E" w:rsidP="0066171E">
            <w:pPr>
              <w:ind w:firstLine="0"/>
            </w:pPr>
            <w:r>
              <w:t>B. J. Cox</w:t>
            </w:r>
          </w:p>
        </w:tc>
        <w:tc>
          <w:tcPr>
            <w:tcW w:w="2179" w:type="dxa"/>
            <w:shd w:val="clear" w:color="auto" w:fill="auto"/>
          </w:tcPr>
          <w:p w14:paraId="0CB4ECBF" w14:textId="2CF76550" w:rsidR="0066171E" w:rsidRPr="0066171E" w:rsidRDefault="0066171E" w:rsidP="0066171E">
            <w:pPr>
              <w:ind w:firstLine="0"/>
            </w:pPr>
            <w:r>
              <w:t>B. L. Cox</w:t>
            </w:r>
          </w:p>
        </w:tc>
        <w:tc>
          <w:tcPr>
            <w:tcW w:w="2180" w:type="dxa"/>
            <w:shd w:val="clear" w:color="auto" w:fill="auto"/>
          </w:tcPr>
          <w:p w14:paraId="13EB086C" w14:textId="29F67DCA" w:rsidR="0066171E" w:rsidRPr="0066171E" w:rsidRDefault="0066171E" w:rsidP="0066171E">
            <w:pPr>
              <w:ind w:firstLine="0"/>
            </w:pPr>
            <w:r>
              <w:t>Crawford</w:t>
            </w:r>
          </w:p>
        </w:tc>
      </w:tr>
      <w:tr w:rsidR="0066171E" w:rsidRPr="0066171E" w14:paraId="51BE89A6" w14:textId="77777777" w:rsidTr="0066171E">
        <w:tc>
          <w:tcPr>
            <w:tcW w:w="2179" w:type="dxa"/>
            <w:shd w:val="clear" w:color="auto" w:fill="auto"/>
          </w:tcPr>
          <w:p w14:paraId="5F97CECB" w14:textId="70446C0C" w:rsidR="0066171E" w:rsidRPr="0066171E" w:rsidRDefault="0066171E" w:rsidP="0066171E">
            <w:pPr>
              <w:ind w:firstLine="0"/>
            </w:pPr>
            <w:r>
              <w:t>Cromer</w:t>
            </w:r>
          </w:p>
        </w:tc>
        <w:tc>
          <w:tcPr>
            <w:tcW w:w="2179" w:type="dxa"/>
            <w:shd w:val="clear" w:color="auto" w:fill="auto"/>
          </w:tcPr>
          <w:p w14:paraId="5DE53C7A" w14:textId="0BF1F502" w:rsidR="0066171E" w:rsidRPr="0066171E" w:rsidRDefault="0066171E" w:rsidP="0066171E">
            <w:pPr>
              <w:ind w:firstLine="0"/>
            </w:pPr>
            <w:r>
              <w:t>Davis</w:t>
            </w:r>
          </w:p>
        </w:tc>
        <w:tc>
          <w:tcPr>
            <w:tcW w:w="2180" w:type="dxa"/>
            <w:shd w:val="clear" w:color="auto" w:fill="auto"/>
          </w:tcPr>
          <w:p w14:paraId="3E4E0264" w14:textId="5C510FE3" w:rsidR="0066171E" w:rsidRPr="0066171E" w:rsidRDefault="0066171E" w:rsidP="0066171E">
            <w:pPr>
              <w:ind w:firstLine="0"/>
            </w:pPr>
            <w:r>
              <w:t>Dillard</w:t>
            </w:r>
          </w:p>
        </w:tc>
      </w:tr>
      <w:tr w:rsidR="0066171E" w:rsidRPr="0066171E" w14:paraId="6B201DB3" w14:textId="77777777" w:rsidTr="0066171E">
        <w:tc>
          <w:tcPr>
            <w:tcW w:w="2179" w:type="dxa"/>
            <w:shd w:val="clear" w:color="auto" w:fill="auto"/>
          </w:tcPr>
          <w:p w14:paraId="15B37E8C" w14:textId="2CDB6037" w:rsidR="0066171E" w:rsidRPr="0066171E" w:rsidRDefault="0066171E" w:rsidP="0066171E">
            <w:pPr>
              <w:ind w:firstLine="0"/>
            </w:pPr>
            <w:r>
              <w:t>Duncan</w:t>
            </w:r>
          </w:p>
        </w:tc>
        <w:tc>
          <w:tcPr>
            <w:tcW w:w="2179" w:type="dxa"/>
            <w:shd w:val="clear" w:color="auto" w:fill="auto"/>
          </w:tcPr>
          <w:p w14:paraId="220A8126" w14:textId="7706F545" w:rsidR="0066171E" w:rsidRPr="0066171E" w:rsidRDefault="0066171E" w:rsidP="0066171E">
            <w:pPr>
              <w:ind w:firstLine="0"/>
            </w:pPr>
            <w:r>
              <w:t>Edgerton</w:t>
            </w:r>
          </w:p>
        </w:tc>
        <w:tc>
          <w:tcPr>
            <w:tcW w:w="2180" w:type="dxa"/>
            <w:shd w:val="clear" w:color="auto" w:fill="auto"/>
          </w:tcPr>
          <w:p w14:paraId="080962CE" w14:textId="60FC495B" w:rsidR="0066171E" w:rsidRPr="0066171E" w:rsidRDefault="0066171E" w:rsidP="0066171E">
            <w:pPr>
              <w:ind w:firstLine="0"/>
            </w:pPr>
            <w:r>
              <w:t>Erickson</w:t>
            </w:r>
          </w:p>
        </w:tc>
      </w:tr>
      <w:tr w:rsidR="0066171E" w:rsidRPr="0066171E" w14:paraId="1B2F08F3" w14:textId="77777777" w:rsidTr="0066171E">
        <w:tc>
          <w:tcPr>
            <w:tcW w:w="2179" w:type="dxa"/>
            <w:shd w:val="clear" w:color="auto" w:fill="auto"/>
          </w:tcPr>
          <w:p w14:paraId="4A2043F4" w14:textId="49971A79" w:rsidR="0066171E" w:rsidRPr="0066171E" w:rsidRDefault="0066171E" w:rsidP="0066171E">
            <w:pPr>
              <w:ind w:firstLine="0"/>
            </w:pPr>
            <w:r>
              <w:t>Forrest</w:t>
            </w:r>
          </w:p>
        </w:tc>
        <w:tc>
          <w:tcPr>
            <w:tcW w:w="2179" w:type="dxa"/>
            <w:shd w:val="clear" w:color="auto" w:fill="auto"/>
          </w:tcPr>
          <w:p w14:paraId="52DBBF15" w14:textId="44DF7BCF" w:rsidR="0066171E" w:rsidRPr="0066171E" w:rsidRDefault="0066171E" w:rsidP="0066171E">
            <w:pPr>
              <w:ind w:firstLine="0"/>
            </w:pPr>
            <w:r>
              <w:t>Frank</w:t>
            </w:r>
          </w:p>
        </w:tc>
        <w:tc>
          <w:tcPr>
            <w:tcW w:w="2180" w:type="dxa"/>
            <w:shd w:val="clear" w:color="auto" w:fill="auto"/>
          </w:tcPr>
          <w:p w14:paraId="533E617E" w14:textId="4C9D8499" w:rsidR="0066171E" w:rsidRPr="0066171E" w:rsidRDefault="0066171E" w:rsidP="0066171E">
            <w:pPr>
              <w:ind w:firstLine="0"/>
            </w:pPr>
            <w:r>
              <w:t>Gagnon</w:t>
            </w:r>
          </w:p>
        </w:tc>
      </w:tr>
      <w:tr w:rsidR="0066171E" w:rsidRPr="0066171E" w14:paraId="76CEB82F" w14:textId="77777777" w:rsidTr="0066171E">
        <w:tc>
          <w:tcPr>
            <w:tcW w:w="2179" w:type="dxa"/>
            <w:shd w:val="clear" w:color="auto" w:fill="auto"/>
          </w:tcPr>
          <w:p w14:paraId="76771483" w14:textId="51F4B799" w:rsidR="0066171E" w:rsidRPr="0066171E" w:rsidRDefault="0066171E" w:rsidP="0066171E">
            <w:pPr>
              <w:ind w:firstLine="0"/>
            </w:pPr>
            <w:r>
              <w:t>Garvin</w:t>
            </w:r>
          </w:p>
        </w:tc>
        <w:tc>
          <w:tcPr>
            <w:tcW w:w="2179" w:type="dxa"/>
            <w:shd w:val="clear" w:color="auto" w:fill="auto"/>
          </w:tcPr>
          <w:p w14:paraId="515AD54F" w14:textId="34345681" w:rsidR="0066171E" w:rsidRPr="0066171E" w:rsidRDefault="0066171E" w:rsidP="0066171E">
            <w:pPr>
              <w:ind w:firstLine="0"/>
            </w:pPr>
            <w:r>
              <w:t>Gatch</w:t>
            </w:r>
          </w:p>
        </w:tc>
        <w:tc>
          <w:tcPr>
            <w:tcW w:w="2180" w:type="dxa"/>
            <w:shd w:val="clear" w:color="auto" w:fill="auto"/>
          </w:tcPr>
          <w:p w14:paraId="24B60AF2" w14:textId="56E7583F" w:rsidR="0066171E" w:rsidRPr="0066171E" w:rsidRDefault="0066171E" w:rsidP="0066171E">
            <w:pPr>
              <w:ind w:firstLine="0"/>
            </w:pPr>
            <w:r>
              <w:t>Gibson</w:t>
            </w:r>
          </w:p>
        </w:tc>
      </w:tr>
      <w:tr w:rsidR="0066171E" w:rsidRPr="0066171E" w14:paraId="0FB9D3C3" w14:textId="77777777" w:rsidTr="0066171E">
        <w:tc>
          <w:tcPr>
            <w:tcW w:w="2179" w:type="dxa"/>
            <w:shd w:val="clear" w:color="auto" w:fill="auto"/>
          </w:tcPr>
          <w:p w14:paraId="737CCDD8" w14:textId="04314A5F" w:rsidR="0066171E" w:rsidRPr="0066171E" w:rsidRDefault="0066171E" w:rsidP="0066171E">
            <w:pPr>
              <w:ind w:firstLine="0"/>
            </w:pPr>
            <w:r>
              <w:t>Gilliam</w:t>
            </w:r>
          </w:p>
        </w:tc>
        <w:tc>
          <w:tcPr>
            <w:tcW w:w="2179" w:type="dxa"/>
            <w:shd w:val="clear" w:color="auto" w:fill="auto"/>
          </w:tcPr>
          <w:p w14:paraId="15F1D188" w14:textId="71FEDE0C" w:rsidR="0066171E" w:rsidRPr="0066171E" w:rsidRDefault="0066171E" w:rsidP="0066171E">
            <w:pPr>
              <w:ind w:firstLine="0"/>
            </w:pPr>
            <w:r>
              <w:t>Gilliard</w:t>
            </w:r>
          </w:p>
        </w:tc>
        <w:tc>
          <w:tcPr>
            <w:tcW w:w="2180" w:type="dxa"/>
            <w:shd w:val="clear" w:color="auto" w:fill="auto"/>
          </w:tcPr>
          <w:p w14:paraId="78FFFDD5" w14:textId="599973C2" w:rsidR="0066171E" w:rsidRPr="0066171E" w:rsidRDefault="0066171E" w:rsidP="0066171E">
            <w:pPr>
              <w:ind w:firstLine="0"/>
            </w:pPr>
            <w:r>
              <w:t>Gilreath</w:t>
            </w:r>
          </w:p>
        </w:tc>
      </w:tr>
      <w:tr w:rsidR="0066171E" w:rsidRPr="0066171E" w14:paraId="47C98E49" w14:textId="77777777" w:rsidTr="0066171E">
        <w:tc>
          <w:tcPr>
            <w:tcW w:w="2179" w:type="dxa"/>
            <w:shd w:val="clear" w:color="auto" w:fill="auto"/>
          </w:tcPr>
          <w:p w14:paraId="66FD8B39" w14:textId="6EFACDFD" w:rsidR="0066171E" w:rsidRPr="0066171E" w:rsidRDefault="0066171E" w:rsidP="0066171E">
            <w:pPr>
              <w:ind w:firstLine="0"/>
            </w:pPr>
            <w:r>
              <w:t>Govan</w:t>
            </w:r>
          </w:p>
        </w:tc>
        <w:tc>
          <w:tcPr>
            <w:tcW w:w="2179" w:type="dxa"/>
            <w:shd w:val="clear" w:color="auto" w:fill="auto"/>
          </w:tcPr>
          <w:p w14:paraId="27D2EA11" w14:textId="26BD4E0F" w:rsidR="0066171E" w:rsidRPr="0066171E" w:rsidRDefault="0066171E" w:rsidP="0066171E">
            <w:pPr>
              <w:ind w:firstLine="0"/>
            </w:pPr>
            <w:r>
              <w:t>Grant</w:t>
            </w:r>
          </w:p>
        </w:tc>
        <w:tc>
          <w:tcPr>
            <w:tcW w:w="2180" w:type="dxa"/>
            <w:shd w:val="clear" w:color="auto" w:fill="auto"/>
          </w:tcPr>
          <w:p w14:paraId="616A5847" w14:textId="476865B3" w:rsidR="0066171E" w:rsidRPr="0066171E" w:rsidRDefault="0066171E" w:rsidP="0066171E">
            <w:pPr>
              <w:ind w:firstLine="0"/>
            </w:pPr>
            <w:r>
              <w:t>Guffey</w:t>
            </w:r>
          </w:p>
        </w:tc>
      </w:tr>
      <w:tr w:rsidR="0066171E" w:rsidRPr="0066171E" w14:paraId="04164E5C" w14:textId="77777777" w:rsidTr="0066171E">
        <w:tc>
          <w:tcPr>
            <w:tcW w:w="2179" w:type="dxa"/>
            <w:shd w:val="clear" w:color="auto" w:fill="auto"/>
          </w:tcPr>
          <w:p w14:paraId="1A644EFA" w14:textId="0B124C1D" w:rsidR="0066171E" w:rsidRPr="0066171E" w:rsidRDefault="0066171E" w:rsidP="0066171E">
            <w:pPr>
              <w:ind w:firstLine="0"/>
            </w:pPr>
            <w:r>
              <w:lastRenderedPageBreak/>
              <w:t>Hager</w:t>
            </w:r>
          </w:p>
        </w:tc>
        <w:tc>
          <w:tcPr>
            <w:tcW w:w="2179" w:type="dxa"/>
            <w:shd w:val="clear" w:color="auto" w:fill="auto"/>
          </w:tcPr>
          <w:p w14:paraId="1536991A" w14:textId="57FE9DF8" w:rsidR="0066171E" w:rsidRPr="0066171E" w:rsidRDefault="0066171E" w:rsidP="0066171E">
            <w:pPr>
              <w:ind w:firstLine="0"/>
            </w:pPr>
            <w:r>
              <w:t>Hardee</w:t>
            </w:r>
          </w:p>
        </w:tc>
        <w:tc>
          <w:tcPr>
            <w:tcW w:w="2180" w:type="dxa"/>
            <w:shd w:val="clear" w:color="auto" w:fill="auto"/>
          </w:tcPr>
          <w:p w14:paraId="6A9C2A79" w14:textId="5DFF1E17" w:rsidR="0066171E" w:rsidRPr="0066171E" w:rsidRDefault="0066171E" w:rsidP="0066171E">
            <w:pPr>
              <w:ind w:firstLine="0"/>
            </w:pPr>
            <w:r>
              <w:t>Harris</w:t>
            </w:r>
          </w:p>
        </w:tc>
      </w:tr>
      <w:tr w:rsidR="0066171E" w:rsidRPr="0066171E" w14:paraId="61B3C2CA" w14:textId="77777777" w:rsidTr="0066171E">
        <w:tc>
          <w:tcPr>
            <w:tcW w:w="2179" w:type="dxa"/>
            <w:shd w:val="clear" w:color="auto" w:fill="auto"/>
          </w:tcPr>
          <w:p w14:paraId="66C8D033" w14:textId="1F3240E2" w:rsidR="0066171E" w:rsidRPr="0066171E" w:rsidRDefault="0066171E" w:rsidP="0066171E">
            <w:pPr>
              <w:ind w:firstLine="0"/>
            </w:pPr>
            <w:r>
              <w:t>Hartnett</w:t>
            </w:r>
          </w:p>
        </w:tc>
        <w:tc>
          <w:tcPr>
            <w:tcW w:w="2179" w:type="dxa"/>
            <w:shd w:val="clear" w:color="auto" w:fill="auto"/>
          </w:tcPr>
          <w:p w14:paraId="40E817E2" w14:textId="65EFE07C" w:rsidR="0066171E" w:rsidRPr="0066171E" w:rsidRDefault="0066171E" w:rsidP="0066171E">
            <w:pPr>
              <w:ind w:firstLine="0"/>
            </w:pPr>
            <w:r>
              <w:t>Hartz</w:t>
            </w:r>
          </w:p>
        </w:tc>
        <w:tc>
          <w:tcPr>
            <w:tcW w:w="2180" w:type="dxa"/>
            <w:shd w:val="clear" w:color="auto" w:fill="auto"/>
          </w:tcPr>
          <w:p w14:paraId="22E90D66" w14:textId="3E83F2B4" w:rsidR="0066171E" w:rsidRPr="0066171E" w:rsidRDefault="0066171E" w:rsidP="0066171E">
            <w:pPr>
              <w:ind w:firstLine="0"/>
            </w:pPr>
            <w:r>
              <w:t>Hayes</w:t>
            </w:r>
          </w:p>
        </w:tc>
      </w:tr>
      <w:tr w:rsidR="0066171E" w:rsidRPr="0066171E" w14:paraId="7C4A230A" w14:textId="77777777" w:rsidTr="0066171E">
        <w:tc>
          <w:tcPr>
            <w:tcW w:w="2179" w:type="dxa"/>
            <w:shd w:val="clear" w:color="auto" w:fill="auto"/>
          </w:tcPr>
          <w:p w14:paraId="4844BD30" w14:textId="6702AE51" w:rsidR="0066171E" w:rsidRPr="0066171E" w:rsidRDefault="0066171E" w:rsidP="0066171E">
            <w:pPr>
              <w:ind w:firstLine="0"/>
            </w:pPr>
            <w:r>
              <w:t>Henderson-Myers</w:t>
            </w:r>
          </w:p>
        </w:tc>
        <w:tc>
          <w:tcPr>
            <w:tcW w:w="2179" w:type="dxa"/>
            <w:shd w:val="clear" w:color="auto" w:fill="auto"/>
          </w:tcPr>
          <w:p w14:paraId="101AB34E" w14:textId="6CE64BD7" w:rsidR="0066171E" w:rsidRPr="0066171E" w:rsidRDefault="0066171E" w:rsidP="0066171E">
            <w:pPr>
              <w:ind w:firstLine="0"/>
            </w:pPr>
            <w:r>
              <w:t>Herbkersman</w:t>
            </w:r>
          </w:p>
        </w:tc>
        <w:tc>
          <w:tcPr>
            <w:tcW w:w="2180" w:type="dxa"/>
            <w:shd w:val="clear" w:color="auto" w:fill="auto"/>
          </w:tcPr>
          <w:p w14:paraId="6B5D7B25" w14:textId="59F85EF4" w:rsidR="0066171E" w:rsidRPr="0066171E" w:rsidRDefault="0066171E" w:rsidP="0066171E">
            <w:pPr>
              <w:ind w:firstLine="0"/>
            </w:pPr>
            <w:r>
              <w:t>Hewitt</w:t>
            </w:r>
          </w:p>
        </w:tc>
      </w:tr>
      <w:tr w:rsidR="0066171E" w:rsidRPr="0066171E" w14:paraId="5C03FB10" w14:textId="77777777" w:rsidTr="0066171E">
        <w:tc>
          <w:tcPr>
            <w:tcW w:w="2179" w:type="dxa"/>
            <w:shd w:val="clear" w:color="auto" w:fill="auto"/>
          </w:tcPr>
          <w:p w14:paraId="432F265A" w14:textId="285FAD8E" w:rsidR="0066171E" w:rsidRPr="0066171E" w:rsidRDefault="0066171E" w:rsidP="0066171E">
            <w:pPr>
              <w:ind w:firstLine="0"/>
            </w:pPr>
            <w:r>
              <w:t>Hiott</w:t>
            </w:r>
          </w:p>
        </w:tc>
        <w:tc>
          <w:tcPr>
            <w:tcW w:w="2179" w:type="dxa"/>
            <w:shd w:val="clear" w:color="auto" w:fill="auto"/>
          </w:tcPr>
          <w:p w14:paraId="02DF1DF2" w14:textId="7991DE2C" w:rsidR="0066171E" w:rsidRPr="0066171E" w:rsidRDefault="0066171E" w:rsidP="0066171E">
            <w:pPr>
              <w:ind w:firstLine="0"/>
            </w:pPr>
            <w:r>
              <w:t>Hixon</w:t>
            </w:r>
          </w:p>
        </w:tc>
        <w:tc>
          <w:tcPr>
            <w:tcW w:w="2180" w:type="dxa"/>
            <w:shd w:val="clear" w:color="auto" w:fill="auto"/>
          </w:tcPr>
          <w:p w14:paraId="448C78D2" w14:textId="6C054A06" w:rsidR="0066171E" w:rsidRPr="0066171E" w:rsidRDefault="0066171E" w:rsidP="0066171E">
            <w:pPr>
              <w:ind w:firstLine="0"/>
            </w:pPr>
            <w:r>
              <w:t>Holman</w:t>
            </w:r>
          </w:p>
        </w:tc>
      </w:tr>
      <w:tr w:rsidR="0066171E" w:rsidRPr="0066171E" w14:paraId="0DDC0A49" w14:textId="77777777" w:rsidTr="0066171E">
        <w:tc>
          <w:tcPr>
            <w:tcW w:w="2179" w:type="dxa"/>
            <w:shd w:val="clear" w:color="auto" w:fill="auto"/>
          </w:tcPr>
          <w:p w14:paraId="1FC37F70" w14:textId="21F5B4C1" w:rsidR="0066171E" w:rsidRPr="0066171E" w:rsidRDefault="0066171E" w:rsidP="0066171E">
            <w:pPr>
              <w:ind w:firstLine="0"/>
            </w:pPr>
            <w:r>
              <w:t>Hosey</w:t>
            </w:r>
          </w:p>
        </w:tc>
        <w:tc>
          <w:tcPr>
            <w:tcW w:w="2179" w:type="dxa"/>
            <w:shd w:val="clear" w:color="auto" w:fill="auto"/>
          </w:tcPr>
          <w:p w14:paraId="29FCB15F" w14:textId="6A240B3B" w:rsidR="0066171E" w:rsidRPr="0066171E" w:rsidRDefault="0066171E" w:rsidP="0066171E">
            <w:pPr>
              <w:ind w:firstLine="0"/>
            </w:pPr>
            <w:r>
              <w:t>Huff</w:t>
            </w:r>
          </w:p>
        </w:tc>
        <w:tc>
          <w:tcPr>
            <w:tcW w:w="2180" w:type="dxa"/>
            <w:shd w:val="clear" w:color="auto" w:fill="auto"/>
          </w:tcPr>
          <w:p w14:paraId="5E2D6080" w14:textId="03CFBC57" w:rsidR="0066171E" w:rsidRPr="0066171E" w:rsidRDefault="0066171E" w:rsidP="0066171E">
            <w:pPr>
              <w:ind w:firstLine="0"/>
            </w:pPr>
            <w:r>
              <w:t>J. E. Johnson</w:t>
            </w:r>
          </w:p>
        </w:tc>
      </w:tr>
      <w:tr w:rsidR="0066171E" w:rsidRPr="0066171E" w14:paraId="045518E2" w14:textId="77777777" w:rsidTr="0066171E">
        <w:tc>
          <w:tcPr>
            <w:tcW w:w="2179" w:type="dxa"/>
            <w:shd w:val="clear" w:color="auto" w:fill="auto"/>
          </w:tcPr>
          <w:p w14:paraId="4D8348B1" w14:textId="53790A47" w:rsidR="0066171E" w:rsidRPr="0066171E" w:rsidRDefault="0066171E" w:rsidP="0066171E">
            <w:pPr>
              <w:ind w:firstLine="0"/>
            </w:pPr>
            <w:r>
              <w:t>J. L. Johnson</w:t>
            </w:r>
          </w:p>
        </w:tc>
        <w:tc>
          <w:tcPr>
            <w:tcW w:w="2179" w:type="dxa"/>
            <w:shd w:val="clear" w:color="auto" w:fill="auto"/>
          </w:tcPr>
          <w:p w14:paraId="408894A7" w14:textId="658C3A3B" w:rsidR="0066171E" w:rsidRPr="0066171E" w:rsidRDefault="0066171E" w:rsidP="0066171E">
            <w:pPr>
              <w:ind w:firstLine="0"/>
            </w:pPr>
            <w:r>
              <w:t>Jones</w:t>
            </w:r>
          </w:p>
        </w:tc>
        <w:tc>
          <w:tcPr>
            <w:tcW w:w="2180" w:type="dxa"/>
            <w:shd w:val="clear" w:color="auto" w:fill="auto"/>
          </w:tcPr>
          <w:p w14:paraId="52BBA927" w14:textId="4FA2CD9D" w:rsidR="0066171E" w:rsidRPr="0066171E" w:rsidRDefault="0066171E" w:rsidP="0066171E">
            <w:pPr>
              <w:ind w:firstLine="0"/>
            </w:pPr>
            <w:r>
              <w:t>Jordan</w:t>
            </w:r>
          </w:p>
        </w:tc>
      </w:tr>
      <w:tr w:rsidR="0066171E" w:rsidRPr="0066171E" w14:paraId="1D02ED8F" w14:textId="77777777" w:rsidTr="0066171E">
        <w:tc>
          <w:tcPr>
            <w:tcW w:w="2179" w:type="dxa"/>
            <w:shd w:val="clear" w:color="auto" w:fill="auto"/>
          </w:tcPr>
          <w:p w14:paraId="4FA8562A" w14:textId="33B6D441" w:rsidR="0066171E" w:rsidRPr="0066171E" w:rsidRDefault="0066171E" w:rsidP="0066171E">
            <w:pPr>
              <w:ind w:firstLine="0"/>
            </w:pPr>
            <w:r>
              <w:t>Kilmartin</w:t>
            </w:r>
          </w:p>
        </w:tc>
        <w:tc>
          <w:tcPr>
            <w:tcW w:w="2179" w:type="dxa"/>
            <w:shd w:val="clear" w:color="auto" w:fill="auto"/>
          </w:tcPr>
          <w:p w14:paraId="07FE6EB7" w14:textId="07F9A1C0" w:rsidR="0066171E" w:rsidRPr="0066171E" w:rsidRDefault="0066171E" w:rsidP="0066171E">
            <w:pPr>
              <w:ind w:firstLine="0"/>
            </w:pPr>
            <w:r>
              <w:t>King</w:t>
            </w:r>
          </w:p>
        </w:tc>
        <w:tc>
          <w:tcPr>
            <w:tcW w:w="2180" w:type="dxa"/>
            <w:shd w:val="clear" w:color="auto" w:fill="auto"/>
          </w:tcPr>
          <w:p w14:paraId="46EA13B5" w14:textId="0EBEF7F4" w:rsidR="0066171E" w:rsidRPr="0066171E" w:rsidRDefault="0066171E" w:rsidP="0066171E">
            <w:pPr>
              <w:ind w:firstLine="0"/>
            </w:pPr>
            <w:r>
              <w:t>Landing</w:t>
            </w:r>
          </w:p>
        </w:tc>
      </w:tr>
      <w:tr w:rsidR="0066171E" w:rsidRPr="0066171E" w14:paraId="11BC5DA2" w14:textId="77777777" w:rsidTr="0066171E">
        <w:tc>
          <w:tcPr>
            <w:tcW w:w="2179" w:type="dxa"/>
            <w:shd w:val="clear" w:color="auto" w:fill="auto"/>
          </w:tcPr>
          <w:p w14:paraId="14604285" w14:textId="4F3AFDC4" w:rsidR="0066171E" w:rsidRPr="0066171E" w:rsidRDefault="0066171E" w:rsidP="0066171E">
            <w:pPr>
              <w:ind w:firstLine="0"/>
            </w:pPr>
            <w:r>
              <w:t>Lawson</w:t>
            </w:r>
          </w:p>
        </w:tc>
        <w:tc>
          <w:tcPr>
            <w:tcW w:w="2179" w:type="dxa"/>
            <w:shd w:val="clear" w:color="auto" w:fill="auto"/>
          </w:tcPr>
          <w:p w14:paraId="4BE4AB4D" w14:textId="252635E6" w:rsidR="0066171E" w:rsidRPr="0066171E" w:rsidRDefault="0066171E" w:rsidP="0066171E">
            <w:pPr>
              <w:ind w:firstLine="0"/>
            </w:pPr>
            <w:r>
              <w:t>Ligon</w:t>
            </w:r>
          </w:p>
        </w:tc>
        <w:tc>
          <w:tcPr>
            <w:tcW w:w="2180" w:type="dxa"/>
            <w:shd w:val="clear" w:color="auto" w:fill="auto"/>
          </w:tcPr>
          <w:p w14:paraId="1E8C91A6" w14:textId="45EE8F66" w:rsidR="0066171E" w:rsidRPr="0066171E" w:rsidRDefault="0066171E" w:rsidP="0066171E">
            <w:pPr>
              <w:ind w:firstLine="0"/>
            </w:pPr>
            <w:r>
              <w:t>Long</w:t>
            </w:r>
          </w:p>
        </w:tc>
      </w:tr>
      <w:tr w:rsidR="0066171E" w:rsidRPr="0066171E" w14:paraId="0DF9A60C" w14:textId="77777777" w:rsidTr="0066171E">
        <w:tc>
          <w:tcPr>
            <w:tcW w:w="2179" w:type="dxa"/>
            <w:shd w:val="clear" w:color="auto" w:fill="auto"/>
          </w:tcPr>
          <w:p w14:paraId="0260B88B" w14:textId="6C000389" w:rsidR="0066171E" w:rsidRPr="0066171E" w:rsidRDefault="0066171E" w:rsidP="0066171E">
            <w:pPr>
              <w:ind w:firstLine="0"/>
            </w:pPr>
            <w:r>
              <w:t>Lowe</w:t>
            </w:r>
          </w:p>
        </w:tc>
        <w:tc>
          <w:tcPr>
            <w:tcW w:w="2179" w:type="dxa"/>
            <w:shd w:val="clear" w:color="auto" w:fill="auto"/>
          </w:tcPr>
          <w:p w14:paraId="539451CF" w14:textId="5794838C" w:rsidR="0066171E" w:rsidRPr="0066171E" w:rsidRDefault="0066171E" w:rsidP="0066171E">
            <w:pPr>
              <w:ind w:firstLine="0"/>
            </w:pPr>
            <w:r>
              <w:t>Magnuson</w:t>
            </w:r>
          </w:p>
        </w:tc>
        <w:tc>
          <w:tcPr>
            <w:tcW w:w="2180" w:type="dxa"/>
            <w:shd w:val="clear" w:color="auto" w:fill="auto"/>
          </w:tcPr>
          <w:p w14:paraId="7C135D92" w14:textId="77877789" w:rsidR="0066171E" w:rsidRPr="0066171E" w:rsidRDefault="0066171E" w:rsidP="0066171E">
            <w:pPr>
              <w:ind w:firstLine="0"/>
            </w:pPr>
            <w:r>
              <w:t>Martin</w:t>
            </w:r>
          </w:p>
        </w:tc>
      </w:tr>
      <w:tr w:rsidR="0066171E" w:rsidRPr="0066171E" w14:paraId="438470DB" w14:textId="77777777" w:rsidTr="0066171E">
        <w:tc>
          <w:tcPr>
            <w:tcW w:w="2179" w:type="dxa"/>
            <w:shd w:val="clear" w:color="auto" w:fill="auto"/>
          </w:tcPr>
          <w:p w14:paraId="3D63E583" w14:textId="2301AF45" w:rsidR="0066171E" w:rsidRPr="0066171E" w:rsidRDefault="0066171E" w:rsidP="0066171E">
            <w:pPr>
              <w:ind w:firstLine="0"/>
            </w:pPr>
            <w:r>
              <w:t>May</w:t>
            </w:r>
          </w:p>
        </w:tc>
        <w:tc>
          <w:tcPr>
            <w:tcW w:w="2179" w:type="dxa"/>
            <w:shd w:val="clear" w:color="auto" w:fill="auto"/>
          </w:tcPr>
          <w:p w14:paraId="3C68B38C" w14:textId="12AD9E25" w:rsidR="0066171E" w:rsidRPr="0066171E" w:rsidRDefault="0066171E" w:rsidP="0066171E">
            <w:pPr>
              <w:ind w:firstLine="0"/>
            </w:pPr>
            <w:r>
              <w:t>McCabe</w:t>
            </w:r>
          </w:p>
        </w:tc>
        <w:tc>
          <w:tcPr>
            <w:tcW w:w="2180" w:type="dxa"/>
            <w:shd w:val="clear" w:color="auto" w:fill="auto"/>
          </w:tcPr>
          <w:p w14:paraId="17BCDD59" w14:textId="2998AE23" w:rsidR="0066171E" w:rsidRPr="0066171E" w:rsidRDefault="0066171E" w:rsidP="0066171E">
            <w:pPr>
              <w:ind w:firstLine="0"/>
            </w:pPr>
            <w:r>
              <w:t>McCravy</w:t>
            </w:r>
          </w:p>
        </w:tc>
      </w:tr>
      <w:tr w:rsidR="0066171E" w:rsidRPr="0066171E" w14:paraId="07FE8DAA" w14:textId="77777777" w:rsidTr="0066171E">
        <w:tc>
          <w:tcPr>
            <w:tcW w:w="2179" w:type="dxa"/>
            <w:shd w:val="clear" w:color="auto" w:fill="auto"/>
          </w:tcPr>
          <w:p w14:paraId="4AEA4D03" w14:textId="615D2D22" w:rsidR="0066171E" w:rsidRPr="0066171E" w:rsidRDefault="0066171E" w:rsidP="0066171E">
            <w:pPr>
              <w:ind w:firstLine="0"/>
            </w:pPr>
            <w:r>
              <w:t>McDaniel</w:t>
            </w:r>
          </w:p>
        </w:tc>
        <w:tc>
          <w:tcPr>
            <w:tcW w:w="2179" w:type="dxa"/>
            <w:shd w:val="clear" w:color="auto" w:fill="auto"/>
          </w:tcPr>
          <w:p w14:paraId="1999428F" w14:textId="4E9968F0" w:rsidR="0066171E" w:rsidRPr="0066171E" w:rsidRDefault="0066171E" w:rsidP="0066171E">
            <w:pPr>
              <w:ind w:firstLine="0"/>
            </w:pPr>
            <w:r>
              <w:t>McGinnis</w:t>
            </w:r>
          </w:p>
        </w:tc>
        <w:tc>
          <w:tcPr>
            <w:tcW w:w="2180" w:type="dxa"/>
            <w:shd w:val="clear" w:color="auto" w:fill="auto"/>
          </w:tcPr>
          <w:p w14:paraId="279B32F4" w14:textId="6E5B9521" w:rsidR="0066171E" w:rsidRPr="0066171E" w:rsidRDefault="0066171E" w:rsidP="0066171E">
            <w:pPr>
              <w:ind w:firstLine="0"/>
            </w:pPr>
            <w:r>
              <w:t>Mitchell</w:t>
            </w:r>
          </w:p>
        </w:tc>
      </w:tr>
      <w:tr w:rsidR="0066171E" w:rsidRPr="0066171E" w14:paraId="0E9C758A" w14:textId="77777777" w:rsidTr="0066171E">
        <w:tc>
          <w:tcPr>
            <w:tcW w:w="2179" w:type="dxa"/>
            <w:shd w:val="clear" w:color="auto" w:fill="auto"/>
          </w:tcPr>
          <w:p w14:paraId="4B8D7020" w14:textId="4A74F9F1" w:rsidR="0066171E" w:rsidRPr="0066171E" w:rsidRDefault="0066171E" w:rsidP="0066171E">
            <w:pPr>
              <w:ind w:firstLine="0"/>
            </w:pPr>
            <w:r>
              <w:t>Montgomery</w:t>
            </w:r>
          </w:p>
        </w:tc>
        <w:tc>
          <w:tcPr>
            <w:tcW w:w="2179" w:type="dxa"/>
            <w:shd w:val="clear" w:color="auto" w:fill="auto"/>
          </w:tcPr>
          <w:p w14:paraId="0C134C67" w14:textId="04A55C36" w:rsidR="0066171E" w:rsidRPr="0066171E" w:rsidRDefault="0066171E" w:rsidP="0066171E">
            <w:pPr>
              <w:ind w:firstLine="0"/>
            </w:pPr>
            <w:r>
              <w:t>J. Moore</w:t>
            </w:r>
          </w:p>
        </w:tc>
        <w:tc>
          <w:tcPr>
            <w:tcW w:w="2180" w:type="dxa"/>
            <w:shd w:val="clear" w:color="auto" w:fill="auto"/>
          </w:tcPr>
          <w:p w14:paraId="5B66B78D" w14:textId="56CF25EF" w:rsidR="0066171E" w:rsidRPr="0066171E" w:rsidRDefault="0066171E" w:rsidP="0066171E">
            <w:pPr>
              <w:ind w:firstLine="0"/>
            </w:pPr>
            <w:r>
              <w:t>T. Moore</w:t>
            </w:r>
          </w:p>
        </w:tc>
      </w:tr>
      <w:tr w:rsidR="0066171E" w:rsidRPr="0066171E" w14:paraId="1D2B3E2E" w14:textId="77777777" w:rsidTr="0066171E">
        <w:tc>
          <w:tcPr>
            <w:tcW w:w="2179" w:type="dxa"/>
            <w:shd w:val="clear" w:color="auto" w:fill="auto"/>
          </w:tcPr>
          <w:p w14:paraId="2355F664" w14:textId="63EF2301" w:rsidR="0066171E" w:rsidRPr="0066171E" w:rsidRDefault="0066171E" w:rsidP="0066171E">
            <w:pPr>
              <w:ind w:firstLine="0"/>
            </w:pPr>
            <w:r>
              <w:t>Morgan</w:t>
            </w:r>
          </w:p>
        </w:tc>
        <w:tc>
          <w:tcPr>
            <w:tcW w:w="2179" w:type="dxa"/>
            <w:shd w:val="clear" w:color="auto" w:fill="auto"/>
          </w:tcPr>
          <w:p w14:paraId="33DA2A34" w14:textId="681ECDC1" w:rsidR="0066171E" w:rsidRPr="0066171E" w:rsidRDefault="0066171E" w:rsidP="0066171E">
            <w:pPr>
              <w:ind w:firstLine="0"/>
            </w:pPr>
            <w:r>
              <w:t>Moss</w:t>
            </w:r>
          </w:p>
        </w:tc>
        <w:tc>
          <w:tcPr>
            <w:tcW w:w="2180" w:type="dxa"/>
            <w:shd w:val="clear" w:color="auto" w:fill="auto"/>
          </w:tcPr>
          <w:p w14:paraId="5391D87E" w14:textId="00C850A4" w:rsidR="0066171E" w:rsidRPr="0066171E" w:rsidRDefault="0066171E" w:rsidP="0066171E">
            <w:pPr>
              <w:ind w:firstLine="0"/>
            </w:pPr>
            <w:r>
              <w:t>Murphy</w:t>
            </w:r>
          </w:p>
        </w:tc>
      </w:tr>
      <w:tr w:rsidR="0066171E" w:rsidRPr="0066171E" w14:paraId="73143BF9" w14:textId="77777777" w:rsidTr="0066171E">
        <w:tc>
          <w:tcPr>
            <w:tcW w:w="2179" w:type="dxa"/>
            <w:shd w:val="clear" w:color="auto" w:fill="auto"/>
          </w:tcPr>
          <w:p w14:paraId="1EFD2D79" w14:textId="1FCA49CB" w:rsidR="0066171E" w:rsidRPr="0066171E" w:rsidRDefault="0066171E" w:rsidP="0066171E">
            <w:pPr>
              <w:ind w:firstLine="0"/>
            </w:pPr>
            <w:r>
              <w:t>Neese</w:t>
            </w:r>
          </w:p>
        </w:tc>
        <w:tc>
          <w:tcPr>
            <w:tcW w:w="2179" w:type="dxa"/>
            <w:shd w:val="clear" w:color="auto" w:fill="auto"/>
          </w:tcPr>
          <w:p w14:paraId="71C64EB9" w14:textId="2E7DBCA7" w:rsidR="0066171E" w:rsidRPr="0066171E" w:rsidRDefault="0066171E" w:rsidP="0066171E">
            <w:pPr>
              <w:ind w:firstLine="0"/>
            </w:pPr>
            <w:r>
              <w:t>B. Newton</w:t>
            </w:r>
          </w:p>
        </w:tc>
        <w:tc>
          <w:tcPr>
            <w:tcW w:w="2180" w:type="dxa"/>
            <w:shd w:val="clear" w:color="auto" w:fill="auto"/>
          </w:tcPr>
          <w:p w14:paraId="5FC71241" w14:textId="28BB11B9" w:rsidR="0066171E" w:rsidRPr="0066171E" w:rsidRDefault="0066171E" w:rsidP="0066171E">
            <w:pPr>
              <w:ind w:firstLine="0"/>
            </w:pPr>
            <w:r>
              <w:t>Oremus</w:t>
            </w:r>
          </w:p>
        </w:tc>
      </w:tr>
      <w:tr w:rsidR="0066171E" w:rsidRPr="0066171E" w14:paraId="20231B07" w14:textId="77777777" w:rsidTr="0066171E">
        <w:tc>
          <w:tcPr>
            <w:tcW w:w="2179" w:type="dxa"/>
            <w:shd w:val="clear" w:color="auto" w:fill="auto"/>
          </w:tcPr>
          <w:p w14:paraId="6A4DC307" w14:textId="2BA3A722" w:rsidR="0066171E" w:rsidRPr="0066171E" w:rsidRDefault="0066171E" w:rsidP="0066171E">
            <w:pPr>
              <w:ind w:firstLine="0"/>
            </w:pPr>
            <w:r>
              <w:t>Pace</w:t>
            </w:r>
          </w:p>
        </w:tc>
        <w:tc>
          <w:tcPr>
            <w:tcW w:w="2179" w:type="dxa"/>
            <w:shd w:val="clear" w:color="auto" w:fill="auto"/>
          </w:tcPr>
          <w:p w14:paraId="443FE23F" w14:textId="404F9908" w:rsidR="0066171E" w:rsidRPr="0066171E" w:rsidRDefault="0066171E" w:rsidP="0066171E">
            <w:pPr>
              <w:ind w:firstLine="0"/>
            </w:pPr>
            <w:r>
              <w:t>Pedalino</w:t>
            </w:r>
          </w:p>
        </w:tc>
        <w:tc>
          <w:tcPr>
            <w:tcW w:w="2180" w:type="dxa"/>
            <w:shd w:val="clear" w:color="auto" w:fill="auto"/>
          </w:tcPr>
          <w:p w14:paraId="61D76AA5" w14:textId="48AEA9A6" w:rsidR="0066171E" w:rsidRPr="0066171E" w:rsidRDefault="0066171E" w:rsidP="0066171E">
            <w:pPr>
              <w:ind w:firstLine="0"/>
            </w:pPr>
            <w:r>
              <w:t>Pope</w:t>
            </w:r>
          </w:p>
        </w:tc>
      </w:tr>
      <w:tr w:rsidR="0066171E" w:rsidRPr="0066171E" w14:paraId="27BA52AE" w14:textId="77777777" w:rsidTr="0066171E">
        <w:tc>
          <w:tcPr>
            <w:tcW w:w="2179" w:type="dxa"/>
            <w:shd w:val="clear" w:color="auto" w:fill="auto"/>
          </w:tcPr>
          <w:p w14:paraId="7DD0A246" w14:textId="6FAF3073" w:rsidR="0066171E" w:rsidRPr="0066171E" w:rsidRDefault="0066171E" w:rsidP="0066171E">
            <w:pPr>
              <w:ind w:firstLine="0"/>
            </w:pPr>
            <w:r>
              <w:t>Rivers</w:t>
            </w:r>
          </w:p>
        </w:tc>
        <w:tc>
          <w:tcPr>
            <w:tcW w:w="2179" w:type="dxa"/>
            <w:shd w:val="clear" w:color="auto" w:fill="auto"/>
          </w:tcPr>
          <w:p w14:paraId="47EE4340" w14:textId="2EE2A23E" w:rsidR="0066171E" w:rsidRPr="0066171E" w:rsidRDefault="0066171E" w:rsidP="0066171E">
            <w:pPr>
              <w:ind w:firstLine="0"/>
            </w:pPr>
            <w:r>
              <w:t>Robbins</w:t>
            </w:r>
          </w:p>
        </w:tc>
        <w:tc>
          <w:tcPr>
            <w:tcW w:w="2180" w:type="dxa"/>
            <w:shd w:val="clear" w:color="auto" w:fill="auto"/>
          </w:tcPr>
          <w:p w14:paraId="1A96D6C7" w14:textId="4776DEBE" w:rsidR="0066171E" w:rsidRPr="0066171E" w:rsidRDefault="0066171E" w:rsidP="0066171E">
            <w:pPr>
              <w:ind w:firstLine="0"/>
            </w:pPr>
            <w:r>
              <w:t>Rose</w:t>
            </w:r>
          </w:p>
        </w:tc>
      </w:tr>
      <w:tr w:rsidR="0066171E" w:rsidRPr="0066171E" w14:paraId="7AD14FF5" w14:textId="77777777" w:rsidTr="0066171E">
        <w:tc>
          <w:tcPr>
            <w:tcW w:w="2179" w:type="dxa"/>
            <w:shd w:val="clear" w:color="auto" w:fill="auto"/>
          </w:tcPr>
          <w:p w14:paraId="3202B481" w14:textId="364BFE09" w:rsidR="0066171E" w:rsidRPr="0066171E" w:rsidRDefault="0066171E" w:rsidP="0066171E">
            <w:pPr>
              <w:ind w:firstLine="0"/>
            </w:pPr>
            <w:r>
              <w:t>Rutherford</w:t>
            </w:r>
          </w:p>
        </w:tc>
        <w:tc>
          <w:tcPr>
            <w:tcW w:w="2179" w:type="dxa"/>
            <w:shd w:val="clear" w:color="auto" w:fill="auto"/>
          </w:tcPr>
          <w:p w14:paraId="2CD383CB" w14:textId="1C5D5F09" w:rsidR="0066171E" w:rsidRPr="0066171E" w:rsidRDefault="0066171E" w:rsidP="0066171E">
            <w:pPr>
              <w:ind w:firstLine="0"/>
            </w:pPr>
            <w:r>
              <w:t>Sanders</w:t>
            </w:r>
          </w:p>
        </w:tc>
        <w:tc>
          <w:tcPr>
            <w:tcW w:w="2180" w:type="dxa"/>
            <w:shd w:val="clear" w:color="auto" w:fill="auto"/>
          </w:tcPr>
          <w:p w14:paraId="4973CECC" w14:textId="4513A5D9" w:rsidR="0066171E" w:rsidRPr="0066171E" w:rsidRDefault="0066171E" w:rsidP="0066171E">
            <w:pPr>
              <w:ind w:firstLine="0"/>
            </w:pPr>
            <w:r>
              <w:t>Schuessler</w:t>
            </w:r>
          </w:p>
        </w:tc>
      </w:tr>
      <w:tr w:rsidR="0066171E" w:rsidRPr="0066171E" w14:paraId="5C57A6FA" w14:textId="77777777" w:rsidTr="0066171E">
        <w:tc>
          <w:tcPr>
            <w:tcW w:w="2179" w:type="dxa"/>
            <w:shd w:val="clear" w:color="auto" w:fill="auto"/>
          </w:tcPr>
          <w:p w14:paraId="4AF560C4" w14:textId="1DCE5DE9" w:rsidR="0066171E" w:rsidRPr="0066171E" w:rsidRDefault="0066171E" w:rsidP="0066171E">
            <w:pPr>
              <w:ind w:firstLine="0"/>
            </w:pPr>
            <w:r>
              <w:t>Sessions</w:t>
            </w:r>
          </w:p>
        </w:tc>
        <w:tc>
          <w:tcPr>
            <w:tcW w:w="2179" w:type="dxa"/>
            <w:shd w:val="clear" w:color="auto" w:fill="auto"/>
          </w:tcPr>
          <w:p w14:paraId="428E154C" w14:textId="10F57296" w:rsidR="0066171E" w:rsidRPr="0066171E" w:rsidRDefault="0066171E" w:rsidP="0066171E">
            <w:pPr>
              <w:ind w:firstLine="0"/>
            </w:pPr>
            <w:r>
              <w:t>G. M. Smith</w:t>
            </w:r>
          </w:p>
        </w:tc>
        <w:tc>
          <w:tcPr>
            <w:tcW w:w="2180" w:type="dxa"/>
            <w:shd w:val="clear" w:color="auto" w:fill="auto"/>
          </w:tcPr>
          <w:p w14:paraId="5FD3D322" w14:textId="3339AE26" w:rsidR="0066171E" w:rsidRPr="0066171E" w:rsidRDefault="0066171E" w:rsidP="0066171E">
            <w:pPr>
              <w:ind w:firstLine="0"/>
            </w:pPr>
            <w:r>
              <w:t>M. M. Smith</w:t>
            </w:r>
          </w:p>
        </w:tc>
      </w:tr>
      <w:tr w:rsidR="0066171E" w:rsidRPr="0066171E" w14:paraId="5CB5E298" w14:textId="77777777" w:rsidTr="0066171E">
        <w:tc>
          <w:tcPr>
            <w:tcW w:w="2179" w:type="dxa"/>
            <w:shd w:val="clear" w:color="auto" w:fill="auto"/>
          </w:tcPr>
          <w:p w14:paraId="29ADA6AE" w14:textId="46DAB07C" w:rsidR="0066171E" w:rsidRPr="0066171E" w:rsidRDefault="0066171E" w:rsidP="0066171E">
            <w:pPr>
              <w:ind w:firstLine="0"/>
            </w:pPr>
            <w:r>
              <w:t>Spann-Wilder</w:t>
            </w:r>
          </w:p>
        </w:tc>
        <w:tc>
          <w:tcPr>
            <w:tcW w:w="2179" w:type="dxa"/>
            <w:shd w:val="clear" w:color="auto" w:fill="auto"/>
          </w:tcPr>
          <w:p w14:paraId="05E01D3B" w14:textId="4EB1663A" w:rsidR="0066171E" w:rsidRPr="0066171E" w:rsidRDefault="0066171E" w:rsidP="0066171E">
            <w:pPr>
              <w:ind w:firstLine="0"/>
            </w:pPr>
            <w:r>
              <w:t>Stavrinakis</w:t>
            </w:r>
          </w:p>
        </w:tc>
        <w:tc>
          <w:tcPr>
            <w:tcW w:w="2180" w:type="dxa"/>
            <w:shd w:val="clear" w:color="auto" w:fill="auto"/>
          </w:tcPr>
          <w:p w14:paraId="01CE26DF" w14:textId="06ABAF77" w:rsidR="0066171E" w:rsidRPr="0066171E" w:rsidRDefault="0066171E" w:rsidP="0066171E">
            <w:pPr>
              <w:ind w:firstLine="0"/>
            </w:pPr>
            <w:r>
              <w:t>Taylor</w:t>
            </w:r>
          </w:p>
        </w:tc>
      </w:tr>
      <w:tr w:rsidR="0066171E" w:rsidRPr="0066171E" w14:paraId="5CA29B8C" w14:textId="77777777" w:rsidTr="0066171E">
        <w:tc>
          <w:tcPr>
            <w:tcW w:w="2179" w:type="dxa"/>
            <w:shd w:val="clear" w:color="auto" w:fill="auto"/>
          </w:tcPr>
          <w:p w14:paraId="48C2DA28" w14:textId="03772D65" w:rsidR="0066171E" w:rsidRPr="0066171E" w:rsidRDefault="0066171E" w:rsidP="0066171E">
            <w:pPr>
              <w:ind w:firstLine="0"/>
            </w:pPr>
            <w:r>
              <w:t>Teeple</w:t>
            </w:r>
          </w:p>
        </w:tc>
        <w:tc>
          <w:tcPr>
            <w:tcW w:w="2179" w:type="dxa"/>
            <w:shd w:val="clear" w:color="auto" w:fill="auto"/>
          </w:tcPr>
          <w:p w14:paraId="76380173" w14:textId="0E1521E9" w:rsidR="0066171E" w:rsidRPr="0066171E" w:rsidRDefault="0066171E" w:rsidP="0066171E">
            <w:pPr>
              <w:ind w:firstLine="0"/>
            </w:pPr>
            <w:r>
              <w:t>Terribile</w:t>
            </w:r>
          </w:p>
        </w:tc>
        <w:tc>
          <w:tcPr>
            <w:tcW w:w="2180" w:type="dxa"/>
            <w:shd w:val="clear" w:color="auto" w:fill="auto"/>
          </w:tcPr>
          <w:p w14:paraId="5D9C9F92" w14:textId="5BC28D2F" w:rsidR="0066171E" w:rsidRPr="0066171E" w:rsidRDefault="0066171E" w:rsidP="0066171E">
            <w:pPr>
              <w:ind w:firstLine="0"/>
            </w:pPr>
            <w:r>
              <w:t>Vaughan</w:t>
            </w:r>
          </w:p>
        </w:tc>
      </w:tr>
      <w:tr w:rsidR="0066171E" w:rsidRPr="0066171E" w14:paraId="270FC083" w14:textId="77777777" w:rsidTr="0066171E">
        <w:tc>
          <w:tcPr>
            <w:tcW w:w="2179" w:type="dxa"/>
            <w:shd w:val="clear" w:color="auto" w:fill="auto"/>
          </w:tcPr>
          <w:p w14:paraId="65363F32" w14:textId="51AF1DFD" w:rsidR="0066171E" w:rsidRPr="0066171E" w:rsidRDefault="0066171E" w:rsidP="0066171E">
            <w:pPr>
              <w:ind w:firstLine="0"/>
            </w:pPr>
            <w:r>
              <w:t>Weeks</w:t>
            </w:r>
          </w:p>
        </w:tc>
        <w:tc>
          <w:tcPr>
            <w:tcW w:w="2179" w:type="dxa"/>
            <w:shd w:val="clear" w:color="auto" w:fill="auto"/>
          </w:tcPr>
          <w:p w14:paraId="6D234C3C" w14:textId="461E4B8D" w:rsidR="0066171E" w:rsidRPr="0066171E" w:rsidRDefault="0066171E" w:rsidP="0066171E">
            <w:pPr>
              <w:ind w:firstLine="0"/>
            </w:pPr>
            <w:r>
              <w:t>Wetmore</w:t>
            </w:r>
          </w:p>
        </w:tc>
        <w:tc>
          <w:tcPr>
            <w:tcW w:w="2180" w:type="dxa"/>
            <w:shd w:val="clear" w:color="auto" w:fill="auto"/>
          </w:tcPr>
          <w:p w14:paraId="7E308949" w14:textId="1345357E" w:rsidR="0066171E" w:rsidRPr="0066171E" w:rsidRDefault="0066171E" w:rsidP="0066171E">
            <w:pPr>
              <w:ind w:firstLine="0"/>
            </w:pPr>
            <w:r>
              <w:t>White</w:t>
            </w:r>
          </w:p>
        </w:tc>
      </w:tr>
      <w:tr w:rsidR="0066171E" w:rsidRPr="0066171E" w14:paraId="7FAA8F11" w14:textId="77777777" w:rsidTr="0066171E">
        <w:tc>
          <w:tcPr>
            <w:tcW w:w="2179" w:type="dxa"/>
            <w:shd w:val="clear" w:color="auto" w:fill="auto"/>
          </w:tcPr>
          <w:p w14:paraId="22593955" w14:textId="6121F15F" w:rsidR="0066171E" w:rsidRPr="0066171E" w:rsidRDefault="0066171E" w:rsidP="0066171E">
            <w:pPr>
              <w:keepNext/>
              <w:ind w:firstLine="0"/>
            </w:pPr>
            <w:r>
              <w:t>Whitmire</w:t>
            </w:r>
          </w:p>
        </w:tc>
        <w:tc>
          <w:tcPr>
            <w:tcW w:w="2179" w:type="dxa"/>
            <w:shd w:val="clear" w:color="auto" w:fill="auto"/>
          </w:tcPr>
          <w:p w14:paraId="53F94041" w14:textId="6E35B81A" w:rsidR="0066171E" w:rsidRPr="0066171E" w:rsidRDefault="0066171E" w:rsidP="0066171E">
            <w:pPr>
              <w:keepNext/>
              <w:ind w:firstLine="0"/>
            </w:pPr>
            <w:r>
              <w:t>Wickensimer</w:t>
            </w:r>
          </w:p>
        </w:tc>
        <w:tc>
          <w:tcPr>
            <w:tcW w:w="2180" w:type="dxa"/>
            <w:shd w:val="clear" w:color="auto" w:fill="auto"/>
          </w:tcPr>
          <w:p w14:paraId="1C22D74E" w14:textId="1DE4C18C" w:rsidR="0066171E" w:rsidRPr="0066171E" w:rsidRDefault="0066171E" w:rsidP="0066171E">
            <w:pPr>
              <w:keepNext/>
              <w:ind w:firstLine="0"/>
            </w:pPr>
            <w:r>
              <w:t>Williams</w:t>
            </w:r>
          </w:p>
        </w:tc>
      </w:tr>
      <w:tr w:rsidR="0066171E" w:rsidRPr="0066171E" w14:paraId="42287F79" w14:textId="77777777" w:rsidTr="0066171E">
        <w:tc>
          <w:tcPr>
            <w:tcW w:w="2179" w:type="dxa"/>
            <w:shd w:val="clear" w:color="auto" w:fill="auto"/>
          </w:tcPr>
          <w:p w14:paraId="4D3F872C" w14:textId="6BE1D453" w:rsidR="0066171E" w:rsidRPr="0066171E" w:rsidRDefault="0066171E" w:rsidP="0066171E">
            <w:pPr>
              <w:keepNext/>
              <w:ind w:firstLine="0"/>
            </w:pPr>
            <w:r>
              <w:t>Willis</w:t>
            </w:r>
          </w:p>
        </w:tc>
        <w:tc>
          <w:tcPr>
            <w:tcW w:w="2179" w:type="dxa"/>
            <w:shd w:val="clear" w:color="auto" w:fill="auto"/>
          </w:tcPr>
          <w:p w14:paraId="1931708A" w14:textId="519B6465" w:rsidR="0066171E" w:rsidRPr="0066171E" w:rsidRDefault="0066171E" w:rsidP="0066171E">
            <w:pPr>
              <w:keepNext/>
              <w:ind w:firstLine="0"/>
            </w:pPr>
            <w:r>
              <w:t>Wooten</w:t>
            </w:r>
          </w:p>
        </w:tc>
        <w:tc>
          <w:tcPr>
            <w:tcW w:w="2180" w:type="dxa"/>
            <w:shd w:val="clear" w:color="auto" w:fill="auto"/>
          </w:tcPr>
          <w:p w14:paraId="18B71189" w14:textId="5167546D" w:rsidR="0066171E" w:rsidRPr="0066171E" w:rsidRDefault="0066171E" w:rsidP="0066171E">
            <w:pPr>
              <w:keepNext/>
              <w:ind w:firstLine="0"/>
            </w:pPr>
            <w:r>
              <w:t>Yow</w:t>
            </w:r>
          </w:p>
        </w:tc>
      </w:tr>
    </w:tbl>
    <w:p w14:paraId="2A2CB1F9" w14:textId="77777777" w:rsidR="0066171E" w:rsidRDefault="0066171E" w:rsidP="0066171E"/>
    <w:p w14:paraId="2092738C" w14:textId="0FB458CE" w:rsidR="0066171E" w:rsidRDefault="0066171E" w:rsidP="0066171E">
      <w:pPr>
        <w:jc w:val="center"/>
        <w:rPr>
          <w:b/>
        </w:rPr>
      </w:pPr>
      <w:r w:rsidRPr="0066171E">
        <w:rPr>
          <w:b/>
        </w:rPr>
        <w:t>Total--111</w:t>
      </w:r>
    </w:p>
    <w:p w14:paraId="125AFA0D" w14:textId="77777777" w:rsidR="0066171E" w:rsidRDefault="0066171E" w:rsidP="0066171E">
      <w:pPr>
        <w:jc w:val="center"/>
        <w:rPr>
          <w:b/>
        </w:rPr>
      </w:pPr>
    </w:p>
    <w:p w14:paraId="50A27EF0" w14:textId="77777777" w:rsidR="0066171E" w:rsidRDefault="0066171E" w:rsidP="0066171E">
      <w:pPr>
        <w:ind w:firstLine="0"/>
      </w:pPr>
      <w:r w:rsidRPr="0066171E">
        <w:t xml:space="preserve"> </w:t>
      </w:r>
      <w:r>
        <w:t>Those who voted in the negative are:</w:t>
      </w:r>
    </w:p>
    <w:p w14:paraId="51BB1A41" w14:textId="77777777" w:rsidR="0066171E" w:rsidRDefault="0066171E" w:rsidP="0066171E"/>
    <w:p w14:paraId="2564B768" w14:textId="77777777" w:rsidR="0066171E" w:rsidRDefault="0066171E" w:rsidP="0066171E">
      <w:pPr>
        <w:jc w:val="center"/>
        <w:rPr>
          <w:b/>
        </w:rPr>
      </w:pPr>
      <w:r w:rsidRPr="0066171E">
        <w:rPr>
          <w:b/>
        </w:rPr>
        <w:t>Total--0</w:t>
      </w:r>
    </w:p>
    <w:p w14:paraId="520C485B" w14:textId="23DCD0D9" w:rsidR="0066171E" w:rsidRDefault="0066171E" w:rsidP="0066171E">
      <w:pPr>
        <w:jc w:val="center"/>
        <w:rPr>
          <w:b/>
        </w:rPr>
      </w:pPr>
    </w:p>
    <w:p w14:paraId="6EA38F06" w14:textId="77777777" w:rsidR="0066171E" w:rsidRDefault="0066171E" w:rsidP="0066171E">
      <w:r>
        <w:t xml:space="preserve">Section 92D was adopted. </w:t>
      </w:r>
    </w:p>
    <w:p w14:paraId="18A31D8E" w14:textId="77777777" w:rsidR="0066171E" w:rsidRDefault="0066171E" w:rsidP="0066171E"/>
    <w:p w14:paraId="6B37F38F" w14:textId="5C879335" w:rsidR="0066171E" w:rsidRDefault="0066171E" w:rsidP="0066171E">
      <w:pPr>
        <w:keepNext/>
        <w:jc w:val="center"/>
        <w:rPr>
          <w:b/>
        </w:rPr>
      </w:pPr>
      <w:r w:rsidRPr="0066171E">
        <w:rPr>
          <w:b/>
        </w:rPr>
        <w:t>SECTION 93</w:t>
      </w:r>
    </w:p>
    <w:p w14:paraId="715D6ADC" w14:textId="77777777" w:rsidR="0066171E" w:rsidRDefault="0066171E" w:rsidP="0066171E">
      <w:r>
        <w:t xml:space="preserve">The yeas and nays were taken resulting as follows: </w:t>
      </w:r>
    </w:p>
    <w:p w14:paraId="75A4F2C3" w14:textId="5CE152CA" w:rsidR="0066171E" w:rsidRDefault="0066171E" w:rsidP="0066171E">
      <w:pPr>
        <w:jc w:val="center"/>
      </w:pPr>
      <w:r>
        <w:t xml:space="preserve"> </w:t>
      </w:r>
      <w:bookmarkStart w:id="160" w:name="vote_start338"/>
      <w:bookmarkEnd w:id="160"/>
      <w:r>
        <w:t>Yeas 114; Nays 0</w:t>
      </w:r>
    </w:p>
    <w:p w14:paraId="542928C0" w14:textId="77777777" w:rsidR="0066171E" w:rsidRDefault="0066171E" w:rsidP="0066171E">
      <w:pPr>
        <w:jc w:val="center"/>
      </w:pPr>
    </w:p>
    <w:p w14:paraId="403515C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37A3FFC" w14:textId="77777777" w:rsidTr="0066171E">
        <w:tc>
          <w:tcPr>
            <w:tcW w:w="2179" w:type="dxa"/>
            <w:shd w:val="clear" w:color="auto" w:fill="auto"/>
          </w:tcPr>
          <w:p w14:paraId="329AB7F6" w14:textId="7CBB7753" w:rsidR="0066171E" w:rsidRPr="0066171E" w:rsidRDefault="0066171E" w:rsidP="0066171E">
            <w:pPr>
              <w:keepNext/>
              <w:ind w:firstLine="0"/>
            </w:pPr>
            <w:r>
              <w:t>Alexander</w:t>
            </w:r>
          </w:p>
        </w:tc>
        <w:tc>
          <w:tcPr>
            <w:tcW w:w="2179" w:type="dxa"/>
            <w:shd w:val="clear" w:color="auto" w:fill="auto"/>
          </w:tcPr>
          <w:p w14:paraId="74902C6F" w14:textId="3EDD9E9E" w:rsidR="0066171E" w:rsidRPr="0066171E" w:rsidRDefault="0066171E" w:rsidP="0066171E">
            <w:pPr>
              <w:keepNext/>
              <w:ind w:firstLine="0"/>
            </w:pPr>
            <w:r>
              <w:t>Anderson</w:t>
            </w:r>
          </w:p>
        </w:tc>
        <w:tc>
          <w:tcPr>
            <w:tcW w:w="2180" w:type="dxa"/>
            <w:shd w:val="clear" w:color="auto" w:fill="auto"/>
          </w:tcPr>
          <w:p w14:paraId="5A0596E2" w14:textId="571AE9CA" w:rsidR="0066171E" w:rsidRPr="0066171E" w:rsidRDefault="0066171E" w:rsidP="0066171E">
            <w:pPr>
              <w:keepNext/>
              <w:ind w:firstLine="0"/>
            </w:pPr>
            <w:r>
              <w:t>Atkinson</w:t>
            </w:r>
          </w:p>
        </w:tc>
      </w:tr>
      <w:tr w:rsidR="0066171E" w:rsidRPr="0066171E" w14:paraId="099F0AE7" w14:textId="77777777" w:rsidTr="0066171E">
        <w:tc>
          <w:tcPr>
            <w:tcW w:w="2179" w:type="dxa"/>
            <w:shd w:val="clear" w:color="auto" w:fill="auto"/>
          </w:tcPr>
          <w:p w14:paraId="23F55EE5" w14:textId="3E87D4C8" w:rsidR="0066171E" w:rsidRPr="0066171E" w:rsidRDefault="0066171E" w:rsidP="0066171E">
            <w:pPr>
              <w:ind w:firstLine="0"/>
            </w:pPr>
            <w:r>
              <w:t>Bailey</w:t>
            </w:r>
          </w:p>
        </w:tc>
        <w:tc>
          <w:tcPr>
            <w:tcW w:w="2179" w:type="dxa"/>
            <w:shd w:val="clear" w:color="auto" w:fill="auto"/>
          </w:tcPr>
          <w:p w14:paraId="17464173" w14:textId="7BFAD3CB" w:rsidR="0066171E" w:rsidRPr="0066171E" w:rsidRDefault="0066171E" w:rsidP="0066171E">
            <w:pPr>
              <w:ind w:firstLine="0"/>
            </w:pPr>
            <w:r>
              <w:t>Ballentine</w:t>
            </w:r>
          </w:p>
        </w:tc>
        <w:tc>
          <w:tcPr>
            <w:tcW w:w="2180" w:type="dxa"/>
            <w:shd w:val="clear" w:color="auto" w:fill="auto"/>
          </w:tcPr>
          <w:p w14:paraId="7D498C79" w14:textId="609C1C76" w:rsidR="0066171E" w:rsidRPr="0066171E" w:rsidRDefault="0066171E" w:rsidP="0066171E">
            <w:pPr>
              <w:ind w:firstLine="0"/>
            </w:pPr>
            <w:r>
              <w:t>Bamberg</w:t>
            </w:r>
          </w:p>
        </w:tc>
      </w:tr>
      <w:tr w:rsidR="0066171E" w:rsidRPr="0066171E" w14:paraId="0F1FA22E" w14:textId="77777777" w:rsidTr="0066171E">
        <w:tc>
          <w:tcPr>
            <w:tcW w:w="2179" w:type="dxa"/>
            <w:shd w:val="clear" w:color="auto" w:fill="auto"/>
          </w:tcPr>
          <w:p w14:paraId="3571E6A8" w14:textId="5FFCD5AC" w:rsidR="0066171E" w:rsidRPr="0066171E" w:rsidRDefault="0066171E" w:rsidP="0066171E">
            <w:pPr>
              <w:ind w:firstLine="0"/>
            </w:pPr>
            <w:r>
              <w:t>Bannister</w:t>
            </w:r>
          </w:p>
        </w:tc>
        <w:tc>
          <w:tcPr>
            <w:tcW w:w="2179" w:type="dxa"/>
            <w:shd w:val="clear" w:color="auto" w:fill="auto"/>
          </w:tcPr>
          <w:p w14:paraId="6DAA9159" w14:textId="019E1C87" w:rsidR="0066171E" w:rsidRPr="0066171E" w:rsidRDefault="0066171E" w:rsidP="0066171E">
            <w:pPr>
              <w:ind w:firstLine="0"/>
            </w:pPr>
            <w:r>
              <w:t>Bauer</w:t>
            </w:r>
          </w:p>
        </w:tc>
        <w:tc>
          <w:tcPr>
            <w:tcW w:w="2180" w:type="dxa"/>
            <w:shd w:val="clear" w:color="auto" w:fill="auto"/>
          </w:tcPr>
          <w:p w14:paraId="4396E6C3" w14:textId="29B90FE1" w:rsidR="0066171E" w:rsidRPr="0066171E" w:rsidRDefault="0066171E" w:rsidP="0066171E">
            <w:pPr>
              <w:ind w:firstLine="0"/>
            </w:pPr>
            <w:r>
              <w:t>Beach</w:t>
            </w:r>
          </w:p>
        </w:tc>
      </w:tr>
      <w:tr w:rsidR="0066171E" w:rsidRPr="0066171E" w14:paraId="741D5221" w14:textId="77777777" w:rsidTr="0066171E">
        <w:tc>
          <w:tcPr>
            <w:tcW w:w="2179" w:type="dxa"/>
            <w:shd w:val="clear" w:color="auto" w:fill="auto"/>
          </w:tcPr>
          <w:p w14:paraId="4B9D824C" w14:textId="3BA3045B" w:rsidR="0066171E" w:rsidRPr="0066171E" w:rsidRDefault="0066171E" w:rsidP="0066171E">
            <w:pPr>
              <w:ind w:firstLine="0"/>
            </w:pPr>
            <w:r>
              <w:t>Bernstein</w:t>
            </w:r>
          </w:p>
        </w:tc>
        <w:tc>
          <w:tcPr>
            <w:tcW w:w="2179" w:type="dxa"/>
            <w:shd w:val="clear" w:color="auto" w:fill="auto"/>
          </w:tcPr>
          <w:p w14:paraId="749C714D" w14:textId="77EADF53" w:rsidR="0066171E" w:rsidRPr="0066171E" w:rsidRDefault="0066171E" w:rsidP="0066171E">
            <w:pPr>
              <w:ind w:firstLine="0"/>
            </w:pPr>
            <w:r>
              <w:t>Bowers</w:t>
            </w:r>
          </w:p>
        </w:tc>
        <w:tc>
          <w:tcPr>
            <w:tcW w:w="2180" w:type="dxa"/>
            <w:shd w:val="clear" w:color="auto" w:fill="auto"/>
          </w:tcPr>
          <w:p w14:paraId="30B3930E" w14:textId="08866798" w:rsidR="0066171E" w:rsidRPr="0066171E" w:rsidRDefault="0066171E" w:rsidP="0066171E">
            <w:pPr>
              <w:ind w:firstLine="0"/>
            </w:pPr>
            <w:r>
              <w:t>Bradley</w:t>
            </w:r>
          </w:p>
        </w:tc>
      </w:tr>
      <w:tr w:rsidR="0066171E" w:rsidRPr="0066171E" w14:paraId="52CE6997" w14:textId="77777777" w:rsidTr="0066171E">
        <w:tc>
          <w:tcPr>
            <w:tcW w:w="2179" w:type="dxa"/>
            <w:shd w:val="clear" w:color="auto" w:fill="auto"/>
          </w:tcPr>
          <w:p w14:paraId="23E4B839" w14:textId="2740F030" w:rsidR="0066171E" w:rsidRPr="0066171E" w:rsidRDefault="0066171E" w:rsidP="0066171E">
            <w:pPr>
              <w:ind w:firstLine="0"/>
            </w:pPr>
            <w:r>
              <w:lastRenderedPageBreak/>
              <w:t>Brewer</w:t>
            </w:r>
          </w:p>
        </w:tc>
        <w:tc>
          <w:tcPr>
            <w:tcW w:w="2179" w:type="dxa"/>
            <w:shd w:val="clear" w:color="auto" w:fill="auto"/>
          </w:tcPr>
          <w:p w14:paraId="187C1C7B" w14:textId="014B1D3C" w:rsidR="0066171E" w:rsidRPr="0066171E" w:rsidRDefault="0066171E" w:rsidP="0066171E">
            <w:pPr>
              <w:ind w:firstLine="0"/>
            </w:pPr>
            <w:r>
              <w:t>Brittain</w:t>
            </w:r>
          </w:p>
        </w:tc>
        <w:tc>
          <w:tcPr>
            <w:tcW w:w="2180" w:type="dxa"/>
            <w:shd w:val="clear" w:color="auto" w:fill="auto"/>
          </w:tcPr>
          <w:p w14:paraId="6C5D4FE1" w14:textId="39AD3853" w:rsidR="0066171E" w:rsidRPr="0066171E" w:rsidRDefault="0066171E" w:rsidP="0066171E">
            <w:pPr>
              <w:ind w:firstLine="0"/>
            </w:pPr>
            <w:r>
              <w:t>Burns</w:t>
            </w:r>
          </w:p>
        </w:tc>
      </w:tr>
      <w:tr w:rsidR="0066171E" w:rsidRPr="0066171E" w14:paraId="427DC016" w14:textId="77777777" w:rsidTr="0066171E">
        <w:tc>
          <w:tcPr>
            <w:tcW w:w="2179" w:type="dxa"/>
            <w:shd w:val="clear" w:color="auto" w:fill="auto"/>
          </w:tcPr>
          <w:p w14:paraId="53B5B3A0" w14:textId="4556A477" w:rsidR="0066171E" w:rsidRPr="0066171E" w:rsidRDefault="0066171E" w:rsidP="0066171E">
            <w:pPr>
              <w:ind w:firstLine="0"/>
            </w:pPr>
            <w:r>
              <w:t>Bustos</w:t>
            </w:r>
          </w:p>
        </w:tc>
        <w:tc>
          <w:tcPr>
            <w:tcW w:w="2179" w:type="dxa"/>
            <w:shd w:val="clear" w:color="auto" w:fill="auto"/>
          </w:tcPr>
          <w:p w14:paraId="7CB8DEEF" w14:textId="27F04625" w:rsidR="0066171E" w:rsidRPr="0066171E" w:rsidRDefault="0066171E" w:rsidP="0066171E">
            <w:pPr>
              <w:ind w:firstLine="0"/>
            </w:pPr>
            <w:r>
              <w:t>Caskey</w:t>
            </w:r>
          </w:p>
        </w:tc>
        <w:tc>
          <w:tcPr>
            <w:tcW w:w="2180" w:type="dxa"/>
            <w:shd w:val="clear" w:color="auto" w:fill="auto"/>
          </w:tcPr>
          <w:p w14:paraId="5B4D608C" w14:textId="47BFB5E9" w:rsidR="0066171E" w:rsidRPr="0066171E" w:rsidRDefault="0066171E" w:rsidP="0066171E">
            <w:pPr>
              <w:ind w:firstLine="0"/>
            </w:pPr>
            <w:r>
              <w:t>Chapman</w:t>
            </w:r>
          </w:p>
        </w:tc>
      </w:tr>
      <w:tr w:rsidR="0066171E" w:rsidRPr="0066171E" w14:paraId="240B99CB" w14:textId="77777777" w:rsidTr="0066171E">
        <w:tc>
          <w:tcPr>
            <w:tcW w:w="2179" w:type="dxa"/>
            <w:shd w:val="clear" w:color="auto" w:fill="auto"/>
          </w:tcPr>
          <w:p w14:paraId="6D3EF50A" w14:textId="20B27587" w:rsidR="0066171E" w:rsidRPr="0066171E" w:rsidRDefault="0066171E" w:rsidP="0066171E">
            <w:pPr>
              <w:ind w:firstLine="0"/>
            </w:pPr>
            <w:r>
              <w:t>Clyburn</w:t>
            </w:r>
          </w:p>
        </w:tc>
        <w:tc>
          <w:tcPr>
            <w:tcW w:w="2179" w:type="dxa"/>
            <w:shd w:val="clear" w:color="auto" w:fill="auto"/>
          </w:tcPr>
          <w:p w14:paraId="234B73CD" w14:textId="79537343" w:rsidR="0066171E" w:rsidRPr="0066171E" w:rsidRDefault="0066171E" w:rsidP="0066171E">
            <w:pPr>
              <w:ind w:firstLine="0"/>
            </w:pPr>
            <w:r>
              <w:t>Cobb-Hunter</w:t>
            </w:r>
          </w:p>
        </w:tc>
        <w:tc>
          <w:tcPr>
            <w:tcW w:w="2180" w:type="dxa"/>
            <w:shd w:val="clear" w:color="auto" w:fill="auto"/>
          </w:tcPr>
          <w:p w14:paraId="20A639FE" w14:textId="1179CC86" w:rsidR="0066171E" w:rsidRPr="0066171E" w:rsidRDefault="0066171E" w:rsidP="0066171E">
            <w:pPr>
              <w:ind w:firstLine="0"/>
            </w:pPr>
            <w:r>
              <w:t>Collins</w:t>
            </w:r>
          </w:p>
        </w:tc>
      </w:tr>
      <w:tr w:rsidR="0066171E" w:rsidRPr="0066171E" w14:paraId="0E5FE4EB" w14:textId="77777777" w:rsidTr="0066171E">
        <w:tc>
          <w:tcPr>
            <w:tcW w:w="2179" w:type="dxa"/>
            <w:shd w:val="clear" w:color="auto" w:fill="auto"/>
          </w:tcPr>
          <w:p w14:paraId="6C17D663" w14:textId="08A7FBD6" w:rsidR="0066171E" w:rsidRPr="0066171E" w:rsidRDefault="0066171E" w:rsidP="0066171E">
            <w:pPr>
              <w:ind w:firstLine="0"/>
            </w:pPr>
            <w:r>
              <w:t>B. J. Cox</w:t>
            </w:r>
          </w:p>
        </w:tc>
        <w:tc>
          <w:tcPr>
            <w:tcW w:w="2179" w:type="dxa"/>
            <w:shd w:val="clear" w:color="auto" w:fill="auto"/>
          </w:tcPr>
          <w:p w14:paraId="69888567" w14:textId="2F74FB56" w:rsidR="0066171E" w:rsidRPr="0066171E" w:rsidRDefault="0066171E" w:rsidP="0066171E">
            <w:pPr>
              <w:ind w:firstLine="0"/>
            </w:pPr>
            <w:r>
              <w:t>B. L. Cox</w:t>
            </w:r>
          </w:p>
        </w:tc>
        <w:tc>
          <w:tcPr>
            <w:tcW w:w="2180" w:type="dxa"/>
            <w:shd w:val="clear" w:color="auto" w:fill="auto"/>
          </w:tcPr>
          <w:p w14:paraId="3572C0EC" w14:textId="35DAEDBB" w:rsidR="0066171E" w:rsidRPr="0066171E" w:rsidRDefault="0066171E" w:rsidP="0066171E">
            <w:pPr>
              <w:ind w:firstLine="0"/>
            </w:pPr>
            <w:r>
              <w:t>Crawford</w:t>
            </w:r>
          </w:p>
        </w:tc>
      </w:tr>
      <w:tr w:rsidR="0066171E" w:rsidRPr="0066171E" w14:paraId="0AB817D5" w14:textId="77777777" w:rsidTr="0066171E">
        <w:tc>
          <w:tcPr>
            <w:tcW w:w="2179" w:type="dxa"/>
            <w:shd w:val="clear" w:color="auto" w:fill="auto"/>
          </w:tcPr>
          <w:p w14:paraId="0FDDD448" w14:textId="2ADEF075" w:rsidR="0066171E" w:rsidRPr="0066171E" w:rsidRDefault="0066171E" w:rsidP="0066171E">
            <w:pPr>
              <w:ind w:firstLine="0"/>
            </w:pPr>
            <w:r>
              <w:t>Cromer</w:t>
            </w:r>
          </w:p>
        </w:tc>
        <w:tc>
          <w:tcPr>
            <w:tcW w:w="2179" w:type="dxa"/>
            <w:shd w:val="clear" w:color="auto" w:fill="auto"/>
          </w:tcPr>
          <w:p w14:paraId="4C257784" w14:textId="45BB83F5" w:rsidR="0066171E" w:rsidRPr="0066171E" w:rsidRDefault="0066171E" w:rsidP="0066171E">
            <w:pPr>
              <w:ind w:firstLine="0"/>
            </w:pPr>
            <w:r>
              <w:t>Davis</w:t>
            </w:r>
          </w:p>
        </w:tc>
        <w:tc>
          <w:tcPr>
            <w:tcW w:w="2180" w:type="dxa"/>
            <w:shd w:val="clear" w:color="auto" w:fill="auto"/>
          </w:tcPr>
          <w:p w14:paraId="5466E6FB" w14:textId="45C22479" w:rsidR="0066171E" w:rsidRPr="0066171E" w:rsidRDefault="0066171E" w:rsidP="0066171E">
            <w:pPr>
              <w:ind w:firstLine="0"/>
            </w:pPr>
            <w:r>
              <w:t>Dillard</w:t>
            </w:r>
          </w:p>
        </w:tc>
      </w:tr>
      <w:tr w:rsidR="0066171E" w:rsidRPr="0066171E" w14:paraId="1E08FC37" w14:textId="77777777" w:rsidTr="0066171E">
        <w:tc>
          <w:tcPr>
            <w:tcW w:w="2179" w:type="dxa"/>
            <w:shd w:val="clear" w:color="auto" w:fill="auto"/>
          </w:tcPr>
          <w:p w14:paraId="53770864" w14:textId="43FE00F6" w:rsidR="0066171E" w:rsidRPr="0066171E" w:rsidRDefault="0066171E" w:rsidP="0066171E">
            <w:pPr>
              <w:ind w:firstLine="0"/>
            </w:pPr>
            <w:r>
              <w:t>Duncan</w:t>
            </w:r>
          </w:p>
        </w:tc>
        <w:tc>
          <w:tcPr>
            <w:tcW w:w="2179" w:type="dxa"/>
            <w:shd w:val="clear" w:color="auto" w:fill="auto"/>
          </w:tcPr>
          <w:p w14:paraId="1889BF25" w14:textId="0277B064" w:rsidR="0066171E" w:rsidRPr="0066171E" w:rsidRDefault="0066171E" w:rsidP="0066171E">
            <w:pPr>
              <w:ind w:firstLine="0"/>
            </w:pPr>
            <w:r>
              <w:t>Edgerton</w:t>
            </w:r>
          </w:p>
        </w:tc>
        <w:tc>
          <w:tcPr>
            <w:tcW w:w="2180" w:type="dxa"/>
            <w:shd w:val="clear" w:color="auto" w:fill="auto"/>
          </w:tcPr>
          <w:p w14:paraId="7776A79C" w14:textId="44B6A9B2" w:rsidR="0066171E" w:rsidRPr="0066171E" w:rsidRDefault="0066171E" w:rsidP="0066171E">
            <w:pPr>
              <w:ind w:firstLine="0"/>
            </w:pPr>
            <w:r>
              <w:t>Erickson</w:t>
            </w:r>
          </w:p>
        </w:tc>
      </w:tr>
      <w:tr w:rsidR="0066171E" w:rsidRPr="0066171E" w14:paraId="52C6ECDC" w14:textId="77777777" w:rsidTr="0066171E">
        <w:tc>
          <w:tcPr>
            <w:tcW w:w="2179" w:type="dxa"/>
            <w:shd w:val="clear" w:color="auto" w:fill="auto"/>
          </w:tcPr>
          <w:p w14:paraId="59C09D39" w14:textId="2E98E271" w:rsidR="0066171E" w:rsidRPr="0066171E" w:rsidRDefault="0066171E" w:rsidP="0066171E">
            <w:pPr>
              <w:ind w:firstLine="0"/>
            </w:pPr>
            <w:r>
              <w:t>Forrest</w:t>
            </w:r>
          </w:p>
        </w:tc>
        <w:tc>
          <w:tcPr>
            <w:tcW w:w="2179" w:type="dxa"/>
            <w:shd w:val="clear" w:color="auto" w:fill="auto"/>
          </w:tcPr>
          <w:p w14:paraId="4D5C8C57" w14:textId="3A33CC30" w:rsidR="0066171E" w:rsidRPr="0066171E" w:rsidRDefault="0066171E" w:rsidP="0066171E">
            <w:pPr>
              <w:ind w:firstLine="0"/>
            </w:pPr>
            <w:r>
              <w:t>Frank</w:t>
            </w:r>
          </w:p>
        </w:tc>
        <w:tc>
          <w:tcPr>
            <w:tcW w:w="2180" w:type="dxa"/>
            <w:shd w:val="clear" w:color="auto" w:fill="auto"/>
          </w:tcPr>
          <w:p w14:paraId="7280D060" w14:textId="702D1DAF" w:rsidR="0066171E" w:rsidRPr="0066171E" w:rsidRDefault="0066171E" w:rsidP="0066171E">
            <w:pPr>
              <w:ind w:firstLine="0"/>
            </w:pPr>
            <w:r>
              <w:t>Gagnon</w:t>
            </w:r>
          </w:p>
        </w:tc>
      </w:tr>
      <w:tr w:rsidR="0066171E" w:rsidRPr="0066171E" w14:paraId="66E7FA66" w14:textId="77777777" w:rsidTr="0066171E">
        <w:tc>
          <w:tcPr>
            <w:tcW w:w="2179" w:type="dxa"/>
            <w:shd w:val="clear" w:color="auto" w:fill="auto"/>
          </w:tcPr>
          <w:p w14:paraId="347982AC" w14:textId="0DD8B106" w:rsidR="0066171E" w:rsidRPr="0066171E" w:rsidRDefault="0066171E" w:rsidP="0066171E">
            <w:pPr>
              <w:ind w:firstLine="0"/>
            </w:pPr>
            <w:r>
              <w:t>Garvin</w:t>
            </w:r>
          </w:p>
        </w:tc>
        <w:tc>
          <w:tcPr>
            <w:tcW w:w="2179" w:type="dxa"/>
            <w:shd w:val="clear" w:color="auto" w:fill="auto"/>
          </w:tcPr>
          <w:p w14:paraId="3496D6A7" w14:textId="4D0BDCC4" w:rsidR="0066171E" w:rsidRPr="0066171E" w:rsidRDefault="0066171E" w:rsidP="0066171E">
            <w:pPr>
              <w:ind w:firstLine="0"/>
            </w:pPr>
            <w:r>
              <w:t>Gatch</w:t>
            </w:r>
          </w:p>
        </w:tc>
        <w:tc>
          <w:tcPr>
            <w:tcW w:w="2180" w:type="dxa"/>
            <w:shd w:val="clear" w:color="auto" w:fill="auto"/>
          </w:tcPr>
          <w:p w14:paraId="19B59A2A" w14:textId="5B211DC6" w:rsidR="0066171E" w:rsidRPr="0066171E" w:rsidRDefault="0066171E" w:rsidP="0066171E">
            <w:pPr>
              <w:ind w:firstLine="0"/>
            </w:pPr>
            <w:r>
              <w:t>Gibson</w:t>
            </w:r>
          </w:p>
        </w:tc>
      </w:tr>
      <w:tr w:rsidR="0066171E" w:rsidRPr="0066171E" w14:paraId="621DC286" w14:textId="77777777" w:rsidTr="0066171E">
        <w:tc>
          <w:tcPr>
            <w:tcW w:w="2179" w:type="dxa"/>
            <w:shd w:val="clear" w:color="auto" w:fill="auto"/>
          </w:tcPr>
          <w:p w14:paraId="6C7DFD49" w14:textId="20801537" w:rsidR="0066171E" w:rsidRPr="0066171E" w:rsidRDefault="0066171E" w:rsidP="0066171E">
            <w:pPr>
              <w:ind w:firstLine="0"/>
            </w:pPr>
            <w:r>
              <w:t>Gilliam</w:t>
            </w:r>
          </w:p>
        </w:tc>
        <w:tc>
          <w:tcPr>
            <w:tcW w:w="2179" w:type="dxa"/>
            <w:shd w:val="clear" w:color="auto" w:fill="auto"/>
          </w:tcPr>
          <w:p w14:paraId="386AB861" w14:textId="6CBAA21D" w:rsidR="0066171E" w:rsidRPr="0066171E" w:rsidRDefault="0066171E" w:rsidP="0066171E">
            <w:pPr>
              <w:ind w:firstLine="0"/>
            </w:pPr>
            <w:r>
              <w:t>Gilliard</w:t>
            </w:r>
          </w:p>
        </w:tc>
        <w:tc>
          <w:tcPr>
            <w:tcW w:w="2180" w:type="dxa"/>
            <w:shd w:val="clear" w:color="auto" w:fill="auto"/>
          </w:tcPr>
          <w:p w14:paraId="71303993" w14:textId="4EEA2925" w:rsidR="0066171E" w:rsidRPr="0066171E" w:rsidRDefault="0066171E" w:rsidP="0066171E">
            <w:pPr>
              <w:ind w:firstLine="0"/>
            </w:pPr>
            <w:r>
              <w:t>Gilreath</w:t>
            </w:r>
          </w:p>
        </w:tc>
      </w:tr>
      <w:tr w:rsidR="0066171E" w:rsidRPr="0066171E" w14:paraId="2C98BCCC" w14:textId="77777777" w:rsidTr="0066171E">
        <w:tc>
          <w:tcPr>
            <w:tcW w:w="2179" w:type="dxa"/>
            <w:shd w:val="clear" w:color="auto" w:fill="auto"/>
          </w:tcPr>
          <w:p w14:paraId="2ABC6DEA" w14:textId="08395EF7" w:rsidR="0066171E" w:rsidRPr="0066171E" w:rsidRDefault="0066171E" w:rsidP="0066171E">
            <w:pPr>
              <w:ind w:firstLine="0"/>
            </w:pPr>
            <w:r>
              <w:t>Govan</w:t>
            </w:r>
          </w:p>
        </w:tc>
        <w:tc>
          <w:tcPr>
            <w:tcW w:w="2179" w:type="dxa"/>
            <w:shd w:val="clear" w:color="auto" w:fill="auto"/>
          </w:tcPr>
          <w:p w14:paraId="19D17EAE" w14:textId="1BFCDA23" w:rsidR="0066171E" w:rsidRPr="0066171E" w:rsidRDefault="0066171E" w:rsidP="0066171E">
            <w:pPr>
              <w:ind w:firstLine="0"/>
            </w:pPr>
            <w:r>
              <w:t>Grant</w:t>
            </w:r>
          </w:p>
        </w:tc>
        <w:tc>
          <w:tcPr>
            <w:tcW w:w="2180" w:type="dxa"/>
            <w:shd w:val="clear" w:color="auto" w:fill="auto"/>
          </w:tcPr>
          <w:p w14:paraId="14F5966E" w14:textId="4E49313A" w:rsidR="0066171E" w:rsidRPr="0066171E" w:rsidRDefault="0066171E" w:rsidP="0066171E">
            <w:pPr>
              <w:ind w:firstLine="0"/>
            </w:pPr>
            <w:r>
              <w:t>Guffey</w:t>
            </w:r>
          </w:p>
        </w:tc>
      </w:tr>
      <w:tr w:rsidR="0066171E" w:rsidRPr="0066171E" w14:paraId="2B942D99" w14:textId="77777777" w:rsidTr="0066171E">
        <w:tc>
          <w:tcPr>
            <w:tcW w:w="2179" w:type="dxa"/>
            <w:shd w:val="clear" w:color="auto" w:fill="auto"/>
          </w:tcPr>
          <w:p w14:paraId="7A8FB8D8" w14:textId="68F266F8" w:rsidR="0066171E" w:rsidRPr="0066171E" w:rsidRDefault="0066171E" w:rsidP="0066171E">
            <w:pPr>
              <w:ind w:firstLine="0"/>
            </w:pPr>
            <w:r>
              <w:t>Haddon</w:t>
            </w:r>
          </w:p>
        </w:tc>
        <w:tc>
          <w:tcPr>
            <w:tcW w:w="2179" w:type="dxa"/>
            <w:shd w:val="clear" w:color="auto" w:fill="auto"/>
          </w:tcPr>
          <w:p w14:paraId="76B33565" w14:textId="36651D53" w:rsidR="0066171E" w:rsidRPr="0066171E" w:rsidRDefault="0066171E" w:rsidP="0066171E">
            <w:pPr>
              <w:ind w:firstLine="0"/>
            </w:pPr>
            <w:r>
              <w:t>Hager</w:t>
            </w:r>
          </w:p>
        </w:tc>
        <w:tc>
          <w:tcPr>
            <w:tcW w:w="2180" w:type="dxa"/>
            <w:shd w:val="clear" w:color="auto" w:fill="auto"/>
          </w:tcPr>
          <w:p w14:paraId="54145881" w14:textId="6022BBD6" w:rsidR="0066171E" w:rsidRPr="0066171E" w:rsidRDefault="0066171E" w:rsidP="0066171E">
            <w:pPr>
              <w:ind w:firstLine="0"/>
            </w:pPr>
            <w:r>
              <w:t>Hardee</w:t>
            </w:r>
          </w:p>
        </w:tc>
      </w:tr>
      <w:tr w:rsidR="0066171E" w:rsidRPr="0066171E" w14:paraId="422A998B" w14:textId="77777777" w:rsidTr="0066171E">
        <w:tc>
          <w:tcPr>
            <w:tcW w:w="2179" w:type="dxa"/>
            <w:shd w:val="clear" w:color="auto" w:fill="auto"/>
          </w:tcPr>
          <w:p w14:paraId="6EA60D29" w14:textId="2F8CF3E9" w:rsidR="0066171E" w:rsidRPr="0066171E" w:rsidRDefault="0066171E" w:rsidP="0066171E">
            <w:pPr>
              <w:ind w:firstLine="0"/>
            </w:pPr>
            <w:r>
              <w:t>Harris</w:t>
            </w:r>
          </w:p>
        </w:tc>
        <w:tc>
          <w:tcPr>
            <w:tcW w:w="2179" w:type="dxa"/>
            <w:shd w:val="clear" w:color="auto" w:fill="auto"/>
          </w:tcPr>
          <w:p w14:paraId="7353E224" w14:textId="4D75EC17" w:rsidR="0066171E" w:rsidRPr="0066171E" w:rsidRDefault="0066171E" w:rsidP="0066171E">
            <w:pPr>
              <w:ind w:firstLine="0"/>
            </w:pPr>
            <w:r>
              <w:t>Hartnett</w:t>
            </w:r>
          </w:p>
        </w:tc>
        <w:tc>
          <w:tcPr>
            <w:tcW w:w="2180" w:type="dxa"/>
            <w:shd w:val="clear" w:color="auto" w:fill="auto"/>
          </w:tcPr>
          <w:p w14:paraId="74176FD8" w14:textId="3FEEFBE8" w:rsidR="0066171E" w:rsidRPr="0066171E" w:rsidRDefault="0066171E" w:rsidP="0066171E">
            <w:pPr>
              <w:ind w:firstLine="0"/>
            </w:pPr>
            <w:r>
              <w:t>Hartz</w:t>
            </w:r>
          </w:p>
        </w:tc>
      </w:tr>
      <w:tr w:rsidR="0066171E" w:rsidRPr="0066171E" w14:paraId="2B28FB82" w14:textId="77777777" w:rsidTr="0066171E">
        <w:tc>
          <w:tcPr>
            <w:tcW w:w="2179" w:type="dxa"/>
            <w:shd w:val="clear" w:color="auto" w:fill="auto"/>
          </w:tcPr>
          <w:p w14:paraId="77514EDF" w14:textId="4E42CD0B" w:rsidR="0066171E" w:rsidRPr="0066171E" w:rsidRDefault="0066171E" w:rsidP="0066171E">
            <w:pPr>
              <w:ind w:firstLine="0"/>
            </w:pPr>
            <w:r>
              <w:t>Hayes</w:t>
            </w:r>
          </w:p>
        </w:tc>
        <w:tc>
          <w:tcPr>
            <w:tcW w:w="2179" w:type="dxa"/>
            <w:shd w:val="clear" w:color="auto" w:fill="auto"/>
          </w:tcPr>
          <w:p w14:paraId="054BB800" w14:textId="73C1100F" w:rsidR="0066171E" w:rsidRPr="0066171E" w:rsidRDefault="0066171E" w:rsidP="0066171E">
            <w:pPr>
              <w:ind w:firstLine="0"/>
            </w:pPr>
            <w:r>
              <w:t>Henderson-Myers</w:t>
            </w:r>
          </w:p>
        </w:tc>
        <w:tc>
          <w:tcPr>
            <w:tcW w:w="2180" w:type="dxa"/>
            <w:shd w:val="clear" w:color="auto" w:fill="auto"/>
          </w:tcPr>
          <w:p w14:paraId="44DE9C8F" w14:textId="50921353" w:rsidR="0066171E" w:rsidRPr="0066171E" w:rsidRDefault="0066171E" w:rsidP="0066171E">
            <w:pPr>
              <w:ind w:firstLine="0"/>
            </w:pPr>
            <w:r>
              <w:t>Herbkersman</w:t>
            </w:r>
          </w:p>
        </w:tc>
      </w:tr>
      <w:tr w:rsidR="0066171E" w:rsidRPr="0066171E" w14:paraId="4FD0439E" w14:textId="77777777" w:rsidTr="0066171E">
        <w:tc>
          <w:tcPr>
            <w:tcW w:w="2179" w:type="dxa"/>
            <w:shd w:val="clear" w:color="auto" w:fill="auto"/>
          </w:tcPr>
          <w:p w14:paraId="5E4570BC" w14:textId="0EFC2502" w:rsidR="0066171E" w:rsidRPr="0066171E" w:rsidRDefault="0066171E" w:rsidP="0066171E">
            <w:pPr>
              <w:ind w:firstLine="0"/>
            </w:pPr>
            <w:r>
              <w:t>Hewitt</w:t>
            </w:r>
          </w:p>
        </w:tc>
        <w:tc>
          <w:tcPr>
            <w:tcW w:w="2179" w:type="dxa"/>
            <w:shd w:val="clear" w:color="auto" w:fill="auto"/>
          </w:tcPr>
          <w:p w14:paraId="2902B337" w14:textId="7A2466A2" w:rsidR="0066171E" w:rsidRPr="0066171E" w:rsidRDefault="0066171E" w:rsidP="0066171E">
            <w:pPr>
              <w:ind w:firstLine="0"/>
            </w:pPr>
            <w:r>
              <w:t>Hiott</w:t>
            </w:r>
          </w:p>
        </w:tc>
        <w:tc>
          <w:tcPr>
            <w:tcW w:w="2180" w:type="dxa"/>
            <w:shd w:val="clear" w:color="auto" w:fill="auto"/>
          </w:tcPr>
          <w:p w14:paraId="67A2136E" w14:textId="61825BCC" w:rsidR="0066171E" w:rsidRPr="0066171E" w:rsidRDefault="0066171E" w:rsidP="0066171E">
            <w:pPr>
              <w:ind w:firstLine="0"/>
            </w:pPr>
            <w:r>
              <w:t>Hixon</w:t>
            </w:r>
          </w:p>
        </w:tc>
      </w:tr>
      <w:tr w:rsidR="0066171E" w:rsidRPr="0066171E" w14:paraId="2518FBA4" w14:textId="77777777" w:rsidTr="0066171E">
        <w:tc>
          <w:tcPr>
            <w:tcW w:w="2179" w:type="dxa"/>
            <w:shd w:val="clear" w:color="auto" w:fill="auto"/>
          </w:tcPr>
          <w:p w14:paraId="03BEEA61" w14:textId="61088031" w:rsidR="0066171E" w:rsidRPr="0066171E" w:rsidRDefault="0066171E" w:rsidP="0066171E">
            <w:pPr>
              <w:ind w:firstLine="0"/>
            </w:pPr>
            <w:r>
              <w:t>Holman</w:t>
            </w:r>
          </w:p>
        </w:tc>
        <w:tc>
          <w:tcPr>
            <w:tcW w:w="2179" w:type="dxa"/>
            <w:shd w:val="clear" w:color="auto" w:fill="auto"/>
          </w:tcPr>
          <w:p w14:paraId="4E3246E1" w14:textId="1E2AC4E6" w:rsidR="0066171E" w:rsidRPr="0066171E" w:rsidRDefault="0066171E" w:rsidP="0066171E">
            <w:pPr>
              <w:ind w:firstLine="0"/>
            </w:pPr>
            <w:r>
              <w:t>Hosey</w:t>
            </w:r>
          </w:p>
        </w:tc>
        <w:tc>
          <w:tcPr>
            <w:tcW w:w="2180" w:type="dxa"/>
            <w:shd w:val="clear" w:color="auto" w:fill="auto"/>
          </w:tcPr>
          <w:p w14:paraId="79D6160D" w14:textId="69D07103" w:rsidR="0066171E" w:rsidRPr="0066171E" w:rsidRDefault="0066171E" w:rsidP="0066171E">
            <w:pPr>
              <w:ind w:firstLine="0"/>
            </w:pPr>
            <w:r>
              <w:t>Huff</w:t>
            </w:r>
          </w:p>
        </w:tc>
      </w:tr>
      <w:tr w:rsidR="0066171E" w:rsidRPr="0066171E" w14:paraId="7931495B" w14:textId="77777777" w:rsidTr="0066171E">
        <w:tc>
          <w:tcPr>
            <w:tcW w:w="2179" w:type="dxa"/>
            <w:shd w:val="clear" w:color="auto" w:fill="auto"/>
          </w:tcPr>
          <w:p w14:paraId="4A7A936D" w14:textId="7C8C6889" w:rsidR="0066171E" w:rsidRPr="0066171E" w:rsidRDefault="0066171E" w:rsidP="0066171E">
            <w:pPr>
              <w:ind w:firstLine="0"/>
            </w:pPr>
            <w:r>
              <w:t>J. E. Johnson</w:t>
            </w:r>
          </w:p>
        </w:tc>
        <w:tc>
          <w:tcPr>
            <w:tcW w:w="2179" w:type="dxa"/>
            <w:shd w:val="clear" w:color="auto" w:fill="auto"/>
          </w:tcPr>
          <w:p w14:paraId="5B769610" w14:textId="319357EA" w:rsidR="0066171E" w:rsidRPr="0066171E" w:rsidRDefault="0066171E" w:rsidP="0066171E">
            <w:pPr>
              <w:ind w:firstLine="0"/>
            </w:pPr>
            <w:r>
              <w:t>J. L. Johnson</w:t>
            </w:r>
          </w:p>
        </w:tc>
        <w:tc>
          <w:tcPr>
            <w:tcW w:w="2180" w:type="dxa"/>
            <w:shd w:val="clear" w:color="auto" w:fill="auto"/>
          </w:tcPr>
          <w:p w14:paraId="6F67B901" w14:textId="7CA0877E" w:rsidR="0066171E" w:rsidRPr="0066171E" w:rsidRDefault="0066171E" w:rsidP="0066171E">
            <w:pPr>
              <w:ind w:firstLine="0"/>
            </w:pPr>
            <w:r>
              <w:t>Jones</w:t>
            </w:r>
          </w:p>
        </w:tc>
      </w:tr>
      <w:tr w:rsidR="0066171E" w:rsidRPr="0066171E" w14:paraId="63B4422C" w14:textId="77777777" w:rsidTr="0066171E">
        <w:tc>
          <w:tcPr>
            <w:tcW w:w="2179" w:type="dxa"/>
            <w:shd w:val="clear" w:color="auto" w:fill="auto"/>
          </w:tcPr>
          <w:p w14:paraId="72D81AC5" w14:textId="357AE4A9" w:rsidR="0066171E" w:rsidRPr="0066171E" w:rsidRDefault="0066171E" w:rsidP="0066171E">
            <w:pPr>
              <w:ind w:firstLine="0"/>
            </w:pPr>
            <w:r>
              <w:t>Jordan</w:t>
            </w:r>
          </w:p>
        </w:tc>
        <w:tc>
          <w:tcPr>
            <w:tcW w:w="2179" w:type="dxa"/>
            <w:shd w:val="clear" w:color="auto" w:fill="auto"/>
          </w:tcPr>
          <w:p w14:paraId="6787FB5D" w14:textId="46A2F2D9" w:rsidR="0066171E" w:rsidRPr="0066171E" w:rsidRDefault="0066171E" w:rsidP="0066171E">
            <w:pPr>
              <w:ind w:firstLine="0"/>
            </w:pPr>
            <w:r>
              <w:t>Kilmartin</w:t>
            </w:r>
          </w:p>
        </w:tc>
        <w:tc>
          <w:tcPr>
            <w:tcW w:w="2180" w:type="dxa"/>
            <w:shd w:val="clear" w:color="auto" w:fill="auto"/>
          </w:tcPr>
          <w:p w14:paraId="66C30C1A" w14:textId="744B454C" w:rsidR="0066171E" w:rsidRPr="0066171E" w:rsidRDefault="0066171E" w:rsidP="0066171E">
            <w:pPr>
              <w:ind w:firstLine="0"/>
            </w:pPr>
            <w:r>
              <w:t>Landing</w:t>
            </w:r>
          </w:p>
        </w:tc>
      </w:tr>
      <w:tr w:rsidR="0066171E" w:rsidRPr="0066171E" w14:paraId="530D94E1" w14:textId="77777777" w:rsidTr="0066171E">
        <w:tc>
          <w:tcPr>
            <w:tcW w:w="2179" w:type="dxa"/>
            <w:shd w:val="clear" w:color="auto" w:fill="auto"/>
          </w:tcPr>
          <w:p w14:paraId="155B6E13" w14:textId="06AE65FB" w:rsidR="0066171E" w:rsidRPr="0066171E" w:rsidRDefault="0066171E" w:rsidP="0066171E">
            <w:pPr>
              <w:ind w:firstLine="0"/>
            </w:pPr>
            <w:r>
              <w:t>Lawson</w:t>
            </w:r>
          </w:p>
        </w:tc>
        <w:tc>
          <w:tcPr>
            <w:tcW w:w="2179" w:type="dxa"/>
            <w:shd w:val="clear" w:color="auto" w:fill="auto"/>
          </w:tcPr>
          <w:p w14:paraId="6F9A8B71" w14:textId="6B8AFAEA" w:rsidR="0066171E" w:rsidRPr="0066171E" w:rsidRDefault="0066171E" w:rsidP="0066171E">
            <w:pPr>
              <w:ind w:firstLine="0"/>
            </w:pPr>
            <w:r>
              <w:t>Ligon</w:t>
            </w:r>
          </w:p>
        </w:tc>
        <w:tc>
          <w:tcPr>
            <w:tcW w:w="2180" w:type="dxa"/>
            <w:shd w:val="clear" w:color="auto" w:fill="auto"/>
          </w:tcPr>
          <w:p w14:paraId="16E46544" w14:textId="4DC8CDB5" w:rsidR="0066171E" w:rsidRPr="0066171E" w:rsidRDefault="0066171E" w:rsidP="0066171E">
            <w:pPr>
              <w:ind w:firstLine="0"/>
            </w:pPr>
            <w:r>
              <w:t>Long</w:t>
            </w:r>
          </w:p>
        </w:tc>
      </w:tr>
      <w:tr w:rsidR="0066171E" w:rsidRPr="0066171E" w14:paraId="57AD3DC7" w14:textId="77777777" w:rsidTr="0066171E">
        <w:tc>
          <w:tcPr>
            <w:tcW w:w="2179" w:type="dxa"/>
            <w:shd w:val="clear" w:color="auto" w:fill="auto"/>
          </w:tcPr>
          <w:p w14:paraId="4B1557E6" w14:textId="2B886568" w:rsidR="0066171E" w:rsidRPr="0066171E" w:rsidRDefault="0066171E" w:rsidP="0066171E">
            <w:pPr>
              <w:ind w:firstLine="0"/>
            </w:pPr>
            <w:r>
              <w:t>Lowe</w:t>
            </w:r>
          </w:p>
        </w:tc>
        <w:tc>
          <w:tcPr>
            <w:tcW w:w="2179" w:type="dxa"/>
            <w:shd w:val="clear" w:color="auto" w:fill="auto"/>
          </w:tcPr>
          <w:p w14:paraId="0CD9FC6F" w14:textId="2AA719A7" w:rsidR="0066171E" w:rsidRPr="0066171E" w:rsidRDefault="0066171E" w:rsidP="0066171E">
            <w:pPr>
              <w:ind w:firstLine="0"/>
            </w:pPr>
            <w:r>
              <w:t>Luck</w:t>
            </w:r>
          </w:p>
        </w:tc>
        <w:tc>
          <w:tcPr>
            <w:tcW w:w="2180" w:type="dxa"/>
            <w:shd w:val="clear" w:color="auto" w:fill="auto"/>
          </w:tcPr>
          <w:p w14:paraId="21B5D4B1" w14:textId="678FF175" w:rsidR="0066171E" w:rsidRPr="0066171E" w:rsidRDefault="0066171E" w:rsidP="0066171E">
            <w:pPr>
              <w:ind w:firstLine="0"/>
            </w:pPr>
            <w:r>
              <w:t>Magnuson</w:t>
            </w:r>
          </w:p>
        </w:tc>
      </w:tr>
      <w:tr w:rsidR="0066171E" w:rsidRPr="0066171E" w14:paraId="2CFECF2A" w14:textId="77777777" w:rsidTr="0066171E">
        <w:tc>
          <w:tcPr>
            <w:tcW w:w="2179" w:type="dxa"/>
            <w:shd w:val="clear" w:color="auto" w:fill="auto"/>
          </w:tcPr>
          <w:p w14:paraId="2C27CCF7" w14:textId="182F14E2" w:rsidR="0066171E" w:rsidRPr="0066171E" w:rsidRDefault="0066171E" w:rsidP="0066171E">
            <w:pPr>
              <w:ind w:firstLine="0"/>
            </w:pPr>
            <w:r>
              <w:t>Martin</w:t>
            </w:r>
          </w:p>
        </w:tc>
        <w:tc>
          <w:tcPr>
            <w:tcW w:w="2179" w:type="dxa"/>
            <w:shd w:val="clear" w:color="auto" w:fill="auto"/>
          </w:tcPr>
          <w:p w14:paraId="0DEEF920" w14:textId="6140F3D9" w:rsidR="0066171E" w:rsidRPr="0066171E" w:rsidRDefault="0066171E" w:rsidP="0066171E">
            <w:pPr>
              <w:ind w:firstLine="0"/>
            </w:pPr>
            <w:r>
              <w:t>May</w:t>
            </w:r>
          </w:p>
        </w:tc>
        <w:tc>
          <w:tcPr>
            <w:tcW w:w="2180" w:type="dxa"/>
            <w:shd w:val="clear" w:color="auto" w:fill="auto"/>
          </w:tcPr>
          <w:p w14:paraId="23D7E87D" w14:textId="13D7AC31" w:rsidR="0066171E" w:rsidRPr="0066171E" w:rsidRDefault="0066171E" w:rsidP="0066171E">
            <w:pPr>
              <w:ind w:firstLine="0"/>
            </w:pPr>
            <w:r>
              <w:t>McCabe</w:t>
            </w:r>
          </w:p>
        </w:tc>
      </w:tr>
      <w:tr w:rsidR="0066171E" w:rsidRPr="0066171E" w14:paraId="514D8693" w14:textId="77777777" w:rsidTr="0066171E">
        <w:tc>
          <w:tcPr>
            <w:tcW w:w="2179" w:type="dxa"/>
            <w:shd w:val="clear" w:color="auto" w:fill="auto"/>
          </w:tcPr>
          <w:p w14:paraId="465E4A3C" w14:textId="53F59DE7" w:rsidR="0066171E" w:rsidRPr="0066171E" w:rsidRDefault="0066171E" w:rsidP="0066171E">
            <w:pPr>
              <w:ind w:firstLine="0"/>
            </w:pPr>
            <w:r>
              <w:t>McCravy</w:t>
            </w:r>
          </w:p>
        </w:tc>
        <w:tc>
          <w:tcPr>
            <w:tcW w:w="2179" w:type="dxa"/>
            <w:shd w:val="clear" w:color="auto" w:fill="auto"/>
          </w:tcPr>
          <w:p w14:paraId="2A52C0AE" w14:textId="10B79969" w:rsidR="0066171E" w:rsidRPr="0066171E" w:rsidRDefault="0066171E" w:rsidP="0066171E">
            <w:pPr>
              <w:ind w:firstLine="0"/>
            </w:pPr>
            <w:r>
              <w:t>McDaniel</w:t>
            </w:r>
          </w:p>
        </w:tc>
        <w:tc>
          <w:tcPr>
            <w:tcW w:w="2180" w:type="dxa"/>
            <w:shd w:val="clear" w:color="auto" w:fill="auto"/>
          </w:tcPr>
          <w:p w14:paraId="43B6A7BB" w14:textId="6E851999" w:rsidR="0066171E" w:rsidRPr="0066171E" w:rsidRDefault="0066171E" w:rsidP="0066171E">
            <w:pPr>
              <w:ind w:firstLine="0"/>
            </w:pPr>
            <w:r>
              <w:t>McGinnis</w:t>
            </w:r>
          </w:p>
        </w:tc>
      </w:tr>
      <w:tr w:rsidR="0066171E" w:rsidRPr="0066171E" w14:paraId="0C0927B0" w14:textId="77777777" w:rsidTr="0066171E">
        <w:tc>
          <w:tcPr>
            <w:tcW w:w="2179" w:type="dxa"/>
            <w:shd w:val="clear" w:color="auto" w:fill="auto"/>
          </w:tcPr>
          <w:p w14:paraId="2630A6D8" w14:textId="0333F53A" w:rsidR="0066171E" w:rsidRPr="0066171E" w:rsidRDefault="0066171E" w:rsidP="0066171E">
            <w:pPr>
              <w:ind w:firstLine="0"/>
            </w:pPr>
            <w:r>
              <w:t>Mitchell</w:t>
            </w:r>
          </w:p>
        </w:tc>
        <w:tc>
          <w:tcPr>
            <w:tcW w:w="2179" w:type="dxa"/>
            <w:shd w:val="clear" w:color="auto" w:fill="auto"/>
          </w:tcPr>
          <w:p w14:paraId="337D8675" w14:textId="7B53623F" w:rsidR="0066171E" w:rsidRPr="0066171E" w:rsidRDefault="0066171E" w:rsidP="0066171E">
            <w:pPr>
              <w:ind w:firstLine="0"/>
            </w:pPr>
            <w:r>
              <w:t>Montgomery</w:t>
            </w:r>
          </w:p>
        </w:tc>
        <w:tc>
          <w:tcPr>
            <w:tcW w:w="2180" w:type="dxa"/>
            <w:shd w:val="clear" w:color="auto" w:fill="auto"/>
          </w:tcPr>
          <w:p w14:paraId="719C161C" w14:textId="48ED0339" w:rsidR="0066171E" w:rsidRPr="0066171E" w:rsidRDefault="0066171E" w:rsidP="0066171E">
            <w:pPr>
              <w:ind w:firstLine="0"/>
            </w:pPr>
            <w:r>
              <w:t>J. Moore</w:t>
            </w:r>
          </w:p>
        </w:tc>
      </w:tr>
      <w:tr w:rsidR="0066171E" w:rsidRPr="0066171E" w14:paraId="64B62678" w14:textId="77777777" w:rsidTr="0066171E">
        <w:tc>
          <w:tcPr>
            <w:tcW w:w="2179" w:type="dxa"/>
            <w:shd w:val="clear" w:color="auto" w:fill="auto"/>
          </w:tcPr>
          <w:p w14:paraId="5644339F" w14:textId="47A187AF" w:rsidR="0066171E" w:rsidRPr="0066171E" w:rsidRDefault="0066171E" w:rsidP="0066171E">
            <w:pPr>
              <w:ind w:firstLine="0"/>
            </w:pPr>
            <w:r>
              <w:t>T. Moore</w:t>
            </w:r>
          </w:p>
        </w:tc>
        <w:tc>
          <w:tcPr>
            <w:tcW w:w="2179" w:type="dxa"/>
            <w:shd w:val="clear" w:color="auto" w:fill="auto"/>
          </w:tcPr>
          <w:p w14:paraId="117D4CCE" w14:textId="1ADF2695" w:rsidR="0066171E" w:rsidRPr="0066171E" w:rsidRDefault="0066171E" w:rsidP="0066171E">
            <w:pPr>
              <w:ind w:firstLine="0"/>
            </w:pPr>
            <w:r>
              <w:t>Morgan</w:t>
            </w:r>
          </w:p>
        </w:tc>
        <w:tc>
          <w:tcPr>
            <w:tcW w:w="2180" w:type="dxa"/>
            <w:shd w:val="clear" w:color="auto" w:fill="auto"/>
          </w:tcPr>
          <w:p w14:paraId="0EF83FD9" w14:textId="7DD7EC14" w:rsidR="0066171E" w:rsidRPr="0066171E" w:rsidRDefault="0066171E" w:rsidP="0066171E">
            <w:pPr>
              <w:ind w:firstLine="0"/>
            </w:pPr>
            <w:r>
              <w:t>Moss</w:t>
            </w:r>
          </w:p>
        </w:tc>
      </w:tr>
      <w:tr w:rsidR="0066171E" w:rsidRPr="0066171E" w14:paraId="72FABD3F" w14:textId="77777777" w:rsidTr="0066171E">
        <w:tc>
          <w:tcPr>
            <w:tcW w:w="2179" w:type="dxa"/>
            <w:shd w:val="clear" w:color="auto" w:fill="auto"/>
          </w:tcPr>
          <w:p w14:paraId="3AEEC41A" w14:textId="5F88C62E" w:rsidR="0066171E" w:rsidRPr="0066171E" w:rsidRDefault="0066171E" w:rsidP="0066171E">
            <w:pPr>
              <w:ind w:firstLine="0"/>
            </w:pPr>
            <w:r>
              <w:t>Murphy</w:t>
            </w:r>
          </w:p>
        </w:tc>
        <w:tc>
          <w:tcPr>
            <w:tcW w:w="2179" w:type="dxa"/>
            <w:shd w:val="clear" w:color="auto" w:fill="auto"/>
          </w:tcPr>
          <w:p w14:paraId="74E5F29B" w14:textId="1D27C9ED" w:rsidR="0066171E" w:rsidRPr="0066171E" w:rsidRDefault="0066171E" w:rsidP="0066171E">
            <w:pPr>
              <w:ind w:firstLine="0"/>
            </w:pPr>
            <w:r>
              <w:t>Neese</w:t>
            </w:r>
          </w:p>
        </w:tc>
        <w:tc>
          <w:tcPr>
            <w:tcW w:w="2180" w:type="dxa"/>
            <w:shd w:val="clear" w:color="auto" w:fill="auto"/>
          </w:tcPr>
          <w:p w14:paraId="34992A5B" w14:textId="1A7A3C34" w:rsidR="0066171E" w:rsidRPr="0066171E" w:rsidRDefault="0066171E" w:rsidP="0066171E">
            <w:pPr>
              <w:ind w:firstLine="0"/>
            </w:pPr>
            <w:r>
              <w:t>B. Newton</w:t>
            </w:r>
          </w:p>
        </w:tc>
      </w:tr>
      <w:tr w:rsidR="0066171E" w:rsidRPr="0066171E" w14:paraId="2FC6305B" w14:textId="77777777" w:rsidTr="0066171E">
        <w:tc>
          <w:tcPr>
            <w:tcW w:w="2179" w:type="dxa"/>
            <w:shd w:val="clear" w:color="auto" w:fill="auto"/>
          </w:tcPr>
          <w:p w14:paraId="183B1213" w14:textId="5E6445B8" w:rsidR="0066171E" w:rsidRPr="0066171E" w:rsidRDefault="0066171E" w:rsidP="0066171E">
            <w:pPr>
              <w:ind w:firstLine="0"/>
            </w:pPr>
            <w:r>
              <w:t>W. Newton</w:t>
            </w:r>
          </w:p>
        </w:tc>
        <w:tc>
          <w:tcPr>
            <w:tcW w:w="2179" w:type="dxa"/>
            <w:shd w:val="clear" w:color="auto" w:fill="auto"/>
          </w:tcPr>
          <w:p w14:paraId="2D3123DE" w14:textId="47D391D7" w:rsidR="0066171E" w:rsidRPr="0066171E" w:rsidRDefault="0066171E" w:rsidP="0066171E">
            <w:pPr>
              <w:ind w:firstLine="0"/>
            </w:pPr>
            <w:r>
              <w:t>Oremus</w:t>
            </w:r>
          </w:p>
        </w:tc>
        <w:tc>
          <w:tcPr>
            <w:tcW w:w="2180" w:type="dxa"/>
            <w:shd w:val="clear" w:color="auto" w:fill="auto"/>
          </w:tcPr>
          <w:p w14:paraId="5139C1A1" w14:textId="1A8EB176" w:rsidR="0066171E" w:rsidRPr="0066171E" w:rsidRDefault="0066171E" w:rsidP="0066171E">
            <w:pPr>
              <w:ind w:firstLine="0"/>
            </w:pPr>
            <w:r>
              <w:t>Pace</w:t>
            </w:r>
          </w:p>
        </w:tc>
      </w:tr>
      <w:tr w:rsidR="0066171E" w:rsidRPr="0066171E" w14:paraId="6EC92385" w14:textId="77777777" w:rsidTr="0066171E">
        <w:tc>
          <w:tcPr>
            <w:tcW w:w="2179" w:type="dxa"/>
            <w:shd w:val="clear" w:color="auto" w:fill="auto"/>
          </w:tcPr>
          <w:p w14:paraId="6139D7FE" w14:textId="6F3AB2DD" w:rsidR="0066171E" w:rsidRPr="0066171E" w:rsidRDefault="0066171E" w:rsidP="0066171E">
            <w:pPr>
              <w:ind w:firstLine="0"/>
            </w:pPr>
            <w:r>
              <w:t>Pedalino</w:t>
            </w:r>
          </w:p>
        </w:tc>
        <w:tc>
          <w:tcPr>
            <w:tcW w:w="2179" w:type="dxa"/>
            <w:shd w:val="clear" w:color="auto" w:fill="auto"/>
          </w:tcPr>
          <w:p w14:paraId="03200950" w14:textId="39ECAE90" w:rsidR="0066171E" w:rsidRPr="0066171E" w:rsidRDefault="0066171E" w:rsidP="0066171E">
            <w:pPr>
              <w:ind w:firstLine="0"/>
            </w:pPr>
            <w:r>
              <w:t>Pope</w:t>
            </w:r>
          </w:p>
        </w:tc>
        <w:tc>
          <w:tcPr>
            <w:tcW w:w="2180" w:type="dxa"/>
            <w:shd w:val="clear" w:color="auto" w:fill="auto"/>
          </w:tcPr>
          <w:p w14:paraId="7F11F3F6" w14:textId="47F1A1E7" w:rsidR="0066171E" w:rsidRPr="0066171E" w:rsidRDefault="0066171E" w:rsidP="0066171E">
            <w:pPr>
              <w:ind w:firstLine="0"/>
            </w:pPr>
            <w:r>
              <w:t>Reese</w:t>
            </w:r>
          </w:p>
        </w:tc>
      </w:tr>
      <w:tr w:rsidR="0066171E" w:rsidRPr="0066171E" w14:paraId="1180B905" w14:textId="77777777" w:rsidTr="0066171E">
        <w:tc>
          <w:tcPr>
            <w:tcW w:w="2179" w:type="dxa"/>
            <w:shd w:val="clear" w:color="auto" w:fill="auto"/>
          </w:tcPr>
          <w:p w14:paraId="35649F87" w14:textId="1BDD01B9" w:rsidR="0066171E" w:rsidRPr="0066171E" w:rsidRDefault="0066171E" w:rsidP="0066171E">
            <w:pPr>
              <w:ind w:firstLine="0"/>
            </w:pPr>
            <w:r>
              <w:t>Rivers</w:t>
            </w:r>
          </w:p>
        </w:tc>
        <w:tc>
          <w:tcPr>
            <w:tcW w:w="2179" w:type="dxa"/>
            <w:shd w:val="clear" w:color="auto" w:fill="auto"/>
          </w:tcPr>
          <w:p w14:paraId="7048BB68" w14:textId="0897D1C7" w:rsidR="0066171E" w:rsidRPr="0066171E" w:rsidRDefault="0066171E" w:rsidP="0066171E">
            <w:pPr>
              <w:ind w:firstLine="0"/>
            </w:pPr>
            <w:r>
              <w:t>Robbins</w:t>
            </w:r>
          </w:p>
        </w:tc>
        <w:tc>
          <w:tcPr>
            <w:tcW w:w="2180" w:type="dxa"/>
            <w:shd w:val="clear" w:color="auto" w:fill="auto"/>
          </w:tcPr>
          <w:p w14:paraId="314A7BEB" w14:textId="43578247" w:rsidR="0066171E" w:rsidRPr="0066171E" w:rsidRDefault="0066171E" w:rsidP="0066171E">
            <w:pPr>
              <w:ind w:firstLine="0"/>
            </w:pPr>
            <w:r>
              <w:t>Rose</w:t>
            </w:r>
          </w:p>
        </w:tc>
      </w:tr>
      <w:tr w:rsidR="0066171E" w:rsidRPr="0066171E" w14:paraId="6D36315C" w14:textId="77777777" w:rsidTr="0066171E">
        <w:tc>
          <w:tcPr>
            <w:tcW w:w="2179" w:type="dxa"/>
            <w:shd w:val="clear" w:color="auto" w:fill="auto"/>
          </w:tcPr>
          <w:p w14:paraId="1246B5B5" w14:textId="0F2DC679" w:rsidR="0066171E" w:rsidRPr="0066171E" w:rsidRDefault="0066171E" w:rsidP="0066171E">
            <w:pPr>
              <w:ind w:firstLine="0"/>
            </w:pPr>
            <w:r>
              <w:t>Rutherford</w:t>
            </w:r>
          </w:p>
        </w:tc>
        <w:tc>
          <w:tcPr>
            <w:tcW w:w="2179" w:type="dxa"/>
            <w:shd w:val="clear" w:color="auto" w:fill="auto"/>
          </w:tcPr>
          <w:p w14:paraId="3DB59FC5" w14:textId="6A23B9EA" w:rsidR="0066171E" w:rsidRPr="0066171E" w:rsidRDefault="0066171E" w:rsidP="0066171E">
            <w:pPr>
              <w:ind w:firstLine="0"/>
            </w:pPr>
            <w:r>
              <w:t>Sanders</w:t>
            </w:r>
          </w:p>
        </w:tc>
        <w:tc>
          <w:tcPr>
            <w:tcW w:w="2180" w:type="dxa"/>
            <w:shd w:val="clear" w:color="auto" w:fill="auto"/>
          </w:tcPr>
          <w:p w14:paraId="7BBF1930" w14:textId="77A03B6B" w:rsidR="0066171E" w:rsidRPr="0066171E" w:rsidRDefault="0066171E" w:rsidP="0066171E">
            <w:pPr>
              <w:ind w:firstLine="0"/>
            </w:pPr>
            <w:r>
              <w:t>Schuessler</w:t>
            </w:r>
          </w:p>
        </w:tc>
      </w:tr>
      <w:tr w:rsidR="0066171E" w:rsidRPr="0066171E" w14:paraId="3DB3C3E3" w14:textId="77777777" w:rsidTr="0066171E">
        <w:tc>
          <w:tcPr>
            <w:tcW w:w="2179" w:type="dxa"/>
            <w:shd w:val="clear" w:color="auto" w:fill="auto"/>
          </w:tcPr>
          <w:p w14:paraId="5310780D" w14:textId="591469E9" w:rsidR="0066171E" w:rsidRPr="0066171E" w:rsidRDefault="0066171E" w:rsidP="0066171E">
            <w:pPr>
              <w:ind w:firstLine="0"/>
            </w:pPr>
            <w:r>
              <w:t>Sessions</w:t>
            </w:r>
          </w:p>
        </w:tc>
        <w:tc>
          <w:tcPr>
            <w:tcW w:w="2179" w:type="dxa"/>
            <w:shd w:val="clear" w:color="auto" w:fill="auto"/>
          </w:tcPr>
          <w:p w14:paraId="39DA7EA3" w14:textId="7F2FFB2A" w:rsidR="0066171E" w:rsidRPr="0066171E" w:rsidRDefault="0066171E" w:rsidP="0066171E">
            <w:pPr>
              <w:ind w:firstLine="0"/>
            </w:pPr>
            <w:r>
              <w:t>G. M. Smith</w:t>
            </w:r>
          </w:p>
        </w:tc>
        <w:tc>
          <w:tcPr>
            <w:tcW w:w="2180" w:type="dxa"/>
            <w:shd w:val="clear" w:color="auto" w:fill="auto"/>
          </w:tcPr>
          <w:p w14:paraId="0E390CFB" w14:textId="6EC36D32" w:rsidR="0066171E" w:rsidRPr="0066171E" w:rsidRDefault="0066171E" w:rsidP="0066171E">
            <w:pPr>
              <w:ind w:firstLine="0"/>
            </w:pPr>
            <w:r>
              <w:t>M. M. Smith</w:t>
            </w:r>
          </w:p>
        </w:tc>
      </w:tr>
      <w:tr w:rsidR="0066171E" w:rsidRPr="0066171E" w14:paraId="12E11010" w14:textId="77777777" w:rsidTr="0066171E">
        <w:tc>
          <w:tcPr>
            <w:tcW w:w="2179" w:type="dxa"/>
            <w:shd w:val="clear" w:color="auto" w:fill="auto"/>
          </w:tcPr>
          <w:p w14:paraId="346EB8FA" w14:textId="5A410994" w:rsidR="0066171E" w:rsidRPr="0066171E" w:rsidRDefault="0066171E" w:rsidP="0066171E">
            <w:pPr>
              <w:ind w:firstLine="0"/>
            </w:pPr>
            <w:r>
              <w:t>Spann-Wilder</w:t>
            </w:r>
          </w:p>
        </w:tc>
        <w:tc>
          <w:tcPr>
            <w:tcW w:w="2179" w:type="dxa"/>
            <w:shd w:val="clear" w:color="auto" w:fill="auto"/>
          </w:tcPr>
          <w:p w14:paraId="16BB1CAC" w14:textId="0C195AB2" w:rsidR="0066171E" w:rsidRPr="0066171E" w:rsidRDefault="0066171E" w:rsidP="0066171E">
            <w:pPr>
              <w:ind w:firstLine="0"/>
            </w:pPr>
            <w:r>
              <w:t>Stavrinakis</w:t>
            </w:r>
          </w:p>
        </w:tc>
        <w:tc>
          <w:tcPr>
            <w:tcW w:w="2180" w:type="dxa"/>
            <w:shd w:val="clear" w:color="auto" w:fill="auto"/>
          </w:tcPr>
          <w:p w14:paraId="2347C1C3" w14:textId="43B90FAB" w:rsidR="0066171E" w:rsidRPr="0066171E" w:rsidRDefault="0066171E" w:rsidP="0066171E">
            <w:pPr>
              <w:ind w:firstLine="0"/>
            </w:pPr>
            <w:r>
              <w:t>Taylor</w:t>
            </w:r>
          </w:p>
        </w:tc>
      </w:tr>
      <w:tr w:rsidR="0066171E" w:rsidRPr="0066171E" w14:paraId="53F83809" w14:textId="77777777" w:rsidTr="0066171E">
        <w:tc>
          <w:tcPr>
            <w:tcW w:w="2179" w:type="dxa"/>
            <w:shd w:val="clear" w:color="auto" w:fill="auto"/>
          </w:tcPr>
          <w:p w14:paraId="5F31EE75" w14:textId="2D9AE505" w:rsidR="0066171E" w:rsidRPr="0066171E" w:rsidRDefault="0066171E" w:rsidP="0066171E">
            <w:pPr>
              <w:ind w:firstLine="0"/>
            </w:pPr>
            <w:r>
              <w:t>Teeple</w:t>
            </w:r>
          </w:p>
        </w:tc>
        <w:tc>
          <w:tcPr>
            <w:tcW w:w="2179" w:type="dxa"/>
            <w:shd w:val="clear" w:color="auto" w:fill="auto"/>
          </w:tcPr>
          <w:p w14:paraId="1995E4A2" w14:textId="2A50B8C0" w:rsidR="0066171E" w:rsidRPr="0066171E" w:rsidRDefault="0066171E" w:rsidP="0066171E">
            <w:pPr>
              <w:ind w:firstLine="0"/>
            </w:pPr>
            <w:r>
              <w:t>Terribile</w:t>
            </w:r>
          </w:p>
        </w:tc>
        <w:tc>
          <w:tcPr>
            <w:tcW w:w="2180" w:type="dxa"/>
            <w:shd w:val="clear" w:color="auto" w:fill="auto"/>
          </w:tcPr>
          <w:p w14:paraId="2670E46F" w14:textId="75CC5F9C" w:rsidR="0066171E" w:rsidRPr="0066171E" w:rsidRDefault="0066171E" w:rsidP="0066171E">
            <w:pPr>
              <w:ind w:firstLine="0"/>
            </w:pPr>
            <w:r>
              <w:t>Vaughan</w:t>
            </w:r>
          </w:p>
        </w:tc>
      </w:tr>
      <w:tr w:rsidR="0066171E" w:rsidRPr="0066171E" w14:paraId="4A42A20A" w14:textId="77777777" w:rsidTr="0066171E">
        <w:tc>
          <w:tcPr>
            <w:tcW w:w="2179" w:type="dxa"/>
            <w:shd w:val="clear" w:color="auto" w:fill="auto"/>
          </w:tcPr>
          <w:p w14:paraId="748A9692" w14:textId="3C7CD6EA" w:rsidR="0066171E" w:rsidRPr="0066171E" w:rsidRDefault="0066171E" w:rsidP="0066171E">
            <w:pPr>
              <w:ind w:firstLine="0"/>
            </w:pPr>
            <w:r>
              <w:t>Weeks</w:t>
            </w:r>
          </w:p>
        </w:tc>
        <w:tc>
          <w:tcPr>
            <w:tcW w:w="2179" w:type="dxa"/>
            <w:shd w:val="clear" w:color="auto" w:fill="auto"/>
          </w:tcPr>
          <w:p w14:paraId="03BF4F10" w14:textId="1C4D9093" w:rsidR="0066171E" w:rsidRPr="0066171E" w:rsidRDefault="0066171E" w:rsidP="0066171E">
            <w:pPr>
              <w:ind w:firstLine="0"/>
            </w:pPr>
            <w:r>
              <w:t>Wetmore</w:t>
            </w:r>
          </w:p>
        </w:tc>
        <w:tc>
          <w:tcPr>
            <w:tcW w:w="2180" w:type="dxa"/>
            <w:shd w:val="clear" w:color="auto" w:fill="auto"/>
          </w:tcPr>
          <w:p w14:paraId="5D48BB34" w14:textId="66B00867" w:rsidR="0066171E" w:rsidRPr="0066171E" w:rsidRDefault="0066171E" w:rsidP="0066171E">
            <w:pPr>
              <w:ind w:firstLine="0"/>
            </w:pPr>
            <w:r>
              <w:t>White</w:t>
            </w:r>
          </w:p>
        </w:tc>
      </w:tr>
      <w:tr w:rsidR="0066171E" w:rsidRPr="0066171E" w14:paraId="58FFD6EB" w14:textId="77777777" w:rsidTr="0066171E">
        <w:tc>
          <w:tcPr>
            <w:tcW w:w="2179" w:type="dxa"/>
            <w:shd w:val="clear" w:color="auto" w:fill="auto"/>
          </w:tcPr>
          <w:p w14:paraId="794F45E7" w14:textId="0A3F4FAE" w:rsidR="0066171E" w:rsidRPr="0066171E" w:rsidRDefault="0066171E" w:rsidP="0066171E">
            <w:pPr>
              <w:keepNext/>
              <w:ind w:firstLine="0"/>
            </w:pPr>
            <w:r>
              <w:t>Whitmire</w:t>
            </w:r>
          </w:p>
        </w:tc>
        <w:tc>
          <w:tcPr>
            <w:tcW w:w="2179" w:type="dxa"/>
            <w:shd w:val="clear" w:color="auto" w:fill="auto"/>
          </w:tcPr>
          <w:p w14:paraId="71399AD0" w14:textId="39E08E25" w:rsidR="0066171E" w:rsidRPr="0066171E" w:rsidRDefault="0066171E" w:rsidP="0066171E">
            <w:pPr>
              <w:keepNext/>
              <w:ind w:firstLine="0"/>
            </w:pPr>
            <w:r>
              <w:t>Wickensimer</w:t>
            </w:r>
          </w:p>
        </w:tc>
        <w:tc>
          <w:tcPr>
            <w:tcW w:w="2180" w:type="dxa"/>
            <w:shd w:val="clear" w:color="auto" w:fill="auto"/>
          </w:tcPr>
          <w:p w14:paraId="49F50CFB" w14:textId="76B9E34D" w:rsidR="0066171E" w:rsidRPr="0066171E" w:rsidRDefault="0066171E" w:rsidP="0066171E">
            <w:pPr>
              <w:keepNext/>
              <w:ind w:firstLine="0"/>
            </w:pPr>
            <w:r>
              <w:t>Williams</w:t>
            </w:r>
          </w:p>
        </w:tc>
      </w:tr>
      <w:tr w:rsidR="0066171E" w:rsidRPr="0066171E" w14:paraId="0382BFCA" w14:textId="77777777" w:rsidTr="0066171E">
        <w:tc>
          <w:tcPr>
            <w:tcW w:w="2179" w:type="dxa"/>
            <w:shd w:val="clear" w:color="auto" w:fill="auto"/>
          </w:tcPr>
          <w:p w14:paraId="69E4D820" w14:textId="5451F436" w:rsidR="0066171E" w:rsidRPr="0066171E" w:rsidRDefault="0066171E" w:rsidP="0066171E">
            <w:pPr>
              <w:keepNext/>
              <w:ind w:firstLine="0"/>
            </w:pPr>
            <w:r>
              <w:t>Willis</w:t>
            </w:r>
          </w:p>
        </w:tc>
        <w:tc>
          <w:tcPr>
            <w:tcW w:w="2179" w:type="dxa"/>
            <w:shd w:val="clear" w:color="auto" w:fill="auto"/>
          </w:tcPr>
          <w:p w14:paraId="0B442CE7" w14:textId="6712A38A" w:rsidR="0066171E" w:rsidRPr="0066171E" w:rsidRDefault="0066171E" w:rsidP="0066171E">
            <w:pPr>
              <w:keepNext/>
              <w:ind w:firstLine="0"/>
            </w:pPr>
            <w:r>
              <w:t>Wooten</w:t>
            </w:r>
          </w:p>
        </w:tc>
        <w:tc>
          <w:tcPr>
            <w:tcW w:w="2180" w:type="dxa"/>
            <w:shd w:val="clear" w:color="auto" w:fill="auto"/>
          </w:tcPr>
          <w:p w14:paraId="517B5543" w14:textId="5118E2DD" w:rsidR="0066171E" w:rsidRPr="0066171E" w:rsidRDefault="0066171E" w:rsidP="0066171E">
            <w:pPr>
              <w:keepNext/>
              <w:ind w:firstLine="0"/>
            </w:pPr>
            <w:r>
              <w:t>Yow</w:t>
            </w:r>
          </w:p>
        </w:tc>
      </w:tr>
    </w:tbl>
    <w:p w14:paraId="75C77501" w14:textId="77777777" w:rsidR="0066171E" w:rsidRDefault="0066171E" w:rsidP="0066171E"/>
    <w:p w14:paraId="76587627" w14:textId="7FE08F96" w:rsidR="0066171E" w:rsidRDefault="0066171E" w:rsidP="0066171E">
      <w:pPr>
        <w:jc w:val="center"/>
        <w:rPr>
          <w:b/>
        </w:rPr>
      </w:pPr>
      <w:r w:rsidRPr="0066171E">
        <w:rPr>
          <w:b/>
        </w:rPr>
        <w:t>Total--114</w:t>
      </w:r>
    </w:p>
    <w:p w14:paraId="1B1BADA8" w14:textId="77777777" w:rsidR="0066171E" w:rsidRDefault="0066171E" w:rsidP="0066171E">
      <w:pPr>
        <w:jc w:val="center"/>
        <w:rPr>
          <w:b/>
        </w:rPr>
      </w:pPr>
    </w:p>
    <w:p w14:paraId="1C76870C" w14:textId="77777777" w:rsidR="0066171E" w:rsidRDefault="0066171E" w:rsidP="0066171E">
      <w:pPr>
        <w:ind w:firstLine="0"/>
      </w:pPr>
      <w:r w:rsidRPr="0066171E">
        <w:t xml:space="preserve"> </w:t>
      </w:r>
      <w:r>
        <w:t>Those who voted in the negative are:</w:t>
      </w:r>
    </w:p>
    <w:p w14:paraId="60FA7C37" w14:textId="77777777" w:rsidR="0066171E" w:rsidRDefault="0066171E" w:rsidP="0066171E"/>
    <w:p w14:paraId="1082DC54" w14:textId="77777777" w:rsidR="0066171E" w:rsidRDefault="0066171E" w:rsidP="0066171E">
      <w:pPr>
        <w:jc w:val="center"/>
        <w:rPr>
          <w:b/>
        </w:rPr>
      </w:pPr>
      <w:r w:rsidRPr="0066171E">
        <w:rPr>
          <w:b/>
        </w:rPr>
        <w:t>Total--0</w:t>
      </w:r>
    </w:p>
    <w:p w14:paraId="5C98B9E1" w14:textId="074B42F5" w:rsidR="0066171E" w:rsidRDefault="0066171E" w:rsidP="0066171E">
      <w:pPr>
        <w:jc w:val="center"/>
        <w:rPr>
          <w:b/>
        </w:rPr>
      </w:pPr>
    </w:p>
    <w:p w14:paraId="13B2D5F0" w14:textId="77777777" w:rsidR="0066171E" w:rsidRDefault="0066171E" w:rsidP="0066171E">
      <w:r>
        <w:lastRenderedPageBreak/>
        <w:t xml:space="preserve">Section 93 was adopted. </w:t>
      </w:r>
    </w:p>
    <w:p w14:paraId="44080056" w14:textId="77777777" w:rsidR="0066171E" w:rsidRDefault="0066171E" w:rsidP="0066171E"/>
    <w:p w14:paraId="16722F4E" w14:textId="358D880C" w:rsidR="0066171E" w:rsidRDefault="0066171E" w:rsidP="0066171E">
      <w:pPr>
        <w:keepNext/>
        <w:jc w:val="center"/>
        <w:rPr>
          <w:b/>
        </w:rPr>
      </w:pPr>
      <w:r w:rsidRPr="0066171E">
        <w:rPr>
          <w:b/>
        </w:rPr>
        <w:t>SECTION 94</w:t>
      </w:r>
    </w:p>
    <w:p w14:paraId="6EA5ABA0" w14:textId="77777777" w:rsidR="0066171E" w:rsidRDefault="0066171E" w:rsidP="0066171E">
      <w:r>
        <w:t xml:space="preserve">The yeas and nays were taken resulting as follows: </w:t>
      </w:r>
    </w:p>
    <w:p w14:paraId="1E840157" w14:textId="38838270" w:rsidR="0066171E" w:rsidRDefault="0066171E" w:rsidP="0066171E">
      <w:pPr>
        <w:jc w:val="center"/>
      </w:pPr>
      <w:r>
        <w:t xml:space="preserve"> </w:t>
      </w:r>
      <w:bookmarkStart w:id="161" w:name="vote_start340"/>
      <w:bookmarkEnd w:id="161"/>
      <w:r>
        <w:t>Yeas 115; Nays 0</w:t>
      </w:r>
    </w:p>
    <w:p w14:paraId="4C1B3C05" w14:textId="77777777" w:rsidR="0066171E" w:rsidRDefault="0066171E" w:rsidP="0066171E">
      <w:pPr>
        <w:jc w:val="center"/>
      </w:pPr>
    </w:p>
    <w:p w14:paraId="60AF574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6601F6" w14:textId="77777777" w:rsidTr="0066171E">
        <w:tc>
          <w:tcPr>
            <w:tcW w:w="2179" w:type="dxa"/>
            <w:shd w:val="clear" w:color="auto" w:fill="auto"/>
          </w:tcPr>
          <w:p w14:paraId="38134B76" w14:textId="57253899" w:rsidR="0066171E" w:rsidRPr="0066171E" w:rsidRDefault="0066171E" w:rsidP="0066171E">
            <w:pPr>
              <w:keepNext/>
              <w:ind w:firstLine="0"/>
            </w:pPr>
            <w:r>
              <w:t>Alexander</w:t>
            </w:r>
          </w:p>
        </w:tc>
        <w:tc>
          <w:tcPr>
            <w:tcW w:w="2179" w:type="dxa"/>
            <w:shd w:val="clear" w:color="auto" w:fill="auto"/>
          </w:tcPr>
          <w:p w14:paraId="5742CB27" w14:textId="49F9354D" w:rsidR="0066171E" w:rsidRPr="0066171E" w:rsidRDefault="0066171E" w:rsidP="0066171E">
            <w:pPr>
              <w:keepNext/>
              <w:ind w:firstLine="0"/>
            </w:pPr>
            <w:r>
              <w:t>Anderson</w:t>
            </w:r>
          </w:p>
        </w:tc>
        <w:tc>
          <w:tcPr>
            <w:tcW w:w="2180" w:type="dxa"/>
            <w:shd w:val="clear" w:color="auto" w:fill="auto"/>
          </w:tcPr>
          <w:p w14:paraId="3878767A" w14:textId="787E9E24" w:rsidR="0066171E" w:rsidRPr="0066171E" w:rsidRDefault="0066171E" w:rsidP="0066171E">
            <w:pPr>
              <w:keepNext/>
              <w:ind w:firstLine="0"/>
            </w:pPr>
            <w:r>
              <w:t>Atkinson</w:t>
            </w:r>
          </w:p>
        </w:tc>
      </w:tr>
      <w:tr w:rsidR="0066171E" w:rsidRPr="0066171E" w14:paraId="10870733" w14:textId="77777777" w:rsidTr="0066171E">
        <w:tc>
          <w:tcPr>
            <w:tcW w:w="2179" w:type="dxa"/>
            <w:shd w:val="clear" w:color="auto" w:fill="auto"/>
          </w:tcPr>
          <w:p w14:paraId="6465F376" w14:textId="2C85BCBF" w:rsidR="0066171E" w:rsidRPr="0066171E" w:rsidRDefault="0066171E" w:rsidP="0066171E">
            <w:pPr>
              <w:ind w:firstLine="0"/>
            </w:pPr>
            <w:r>
              <w:t>Bailey</w:t>
            </w:r>
          </w:p>
        </w:tc>
        <w:tc>
          <w:tcPr>
            <w:tcW w:w="2179" w:type="dxa"/>
            <w:shd w:val="clear" w:color="auto" w:fill="auto"/>
          </w:tcPr>
          <w:p w14:paraId="3639DF72" w14:textId="21A6B3FF" w:rsidR="0066171E" w:rsidRPr="0066171E" w:rsidRDefault="0066171E" w:rsidP="0066171E">
            <w:pPr>
              <w:ind w:firstLine="0"/>
            </w:pPr>
            <w:r>
              <w:t>Ballentine</w:t>
            </w:r>
          </w:p>
        </w:tc>
        <w:tc>
          <w:tcPr>
            <w:tcW w:w="2180" w:type="dxa"/>
            <w:shd w:val="clear" w:color="auto" w:fill="auto"/>
          </w:tcPr>
          <w:p w14:paraId="653DD7A7" w14:textId="1353F17D" w:rsidR="0066171E" w:rsidRPr="0066171E" w:rsidRDefault="0066171E" w:rsidP="0066171E">
            <w:pPr>
              <w:ind w:firstLine="0"/>
            </w:pPr>
            <w:r>
              <w:t>Bamberg</w:t>
            </w:r>
          </w:p>
        </w:tc>
      </w:tr>
      <w:tr w:rsidR="0066171E" w:rsidRPr="0066171E" w14:paraId="58FC2F65" w14:textId="77777777" w:rsidTr="0066171E">
        <w:tc>
          <w:tcPr>
            <w:tcW w:w="2179" w:type="dxa"/>
            <w:shd w:val="clear" w:color="auto" w:fill="auto"/>
          </w:tcPr>
          <w:p w14:paraId="272BE7BA" w14:textId="16641690" w:rsidR="0066171E" w:rsidRPr="0066171E" w:rsidRDefault="0066171E" w:rsidP="0066171E">
            <w:pPr>
              <w:ind w:firstLine="0"/>
            </w:pPr>
            <w:r>
              <w:t>Bauer</w:t>
            </w:r>
          </w:p>
        </w:tc>
        <w:tc>
          <w:tcPr>
            <w:tcW w:w="2179" w:type="dxa"/>
            <w:shd w:val="clear" w:color="auto" w:fill="auto"/>
          </w:tcPr>
          <w:p w14:paraId="5A6586E3" w14:textId="18C25719" w:rsidR="0066171E" w:rsidRPr="0066171E" w:rsidRDefault="0066171E" w:rsidP="0066171E">
            <w:pPr>
              <w:ind w:firstLine="0"/>
            </w:pPr>
            <w:r>
              <w:t>Beach</w:t>
            </w:r>
          </w:p>
        </w:tc>
        <w:tc>
          <w:tcPr>
            <w:tcW w:w="2180" w:type="dxa"/>
            <w:shd w:val="clear" w:color="auto" w:fill="auto"/>
          </w:tcPr>
          <w:p w14:paraId="03F494C6" w14:textId="72942A2D" w:rsidR="0066171E" w:rsidRPr="0066171E" w:rsidRDefault="0066171E" w:rsidP="0066171E">
            <w:pPr>
              <w:ind w:firstLine="0"/>
            </w:pPr>
            <w:r>
              <w:t>Bernstein</w:t>
            </w:r>
          </w:p>
        </w:tc>
      </w:tr>
      <w:tr w:rsidR="0066171E" w:rsidRPr="0066171E" w14:paraId="3DF2A9A5" w14:textId="77777777" w:rsidTr="0066171E">
        <w:tc>
          <w:tcPr>
            <w:tcW w:w="2179" w:type="dxa"/>
            <w:shd w:val="clear" w:color="auto" w:fill="auto"/>
          </w:tcPr>
          <w:p w14:paraId="5DB309C2" w14:textId="39230738" w:rsidR="0066171E" w:rsidRPr="0066171E" w:rsidRDefault="0066171E" w:rsidP="0066171E">
            <w:pPr>
              <w:ind w:firstLine="0"/>
            </w:pPr>
            <w:r>
              <w:t>Bowers</w:t>
            </w:r>
          </w:p>
        </w:tc>
        <w:tc>
          <w:tcPr>
            <w:tcW w:w="2179" w:type="dxa"/>
            <w:shd w:val="clear" w:color="auto" w:fill="auto"/>
          </w:tcPr>
          <w:p w14:paraId="388A5009" w14:textId="0FD8C763" w:rsidR="0066171E" w:rsidRPr="0066171E" w:rsidRDefault="0066171E" w:rsidP="0066171E">
            <w:pPr>
              <w:ind w:firstLine="0"/>
            </w:pPr>
            <w:r>
              <w:t>Bradley</w:t>
            </w:r>
          </w:p>
        </w:tc>
        <w:tc>
          <w:tcPr>
            <w:tcW w:w="2180" w:type="dxa"/>
            <w:shd w:val="clear" w:color="auto" w:fill="auto"/>
          </w:tcPr>
          <w:p w14:paraId="2D2D4D13" w14:textId="0A65E4DA" w:rsidR="0066171E" w:rsidRPr="0066171E" w:rsidRDefault="0066171E" w:rsidP="0066171E">
            <w:pPr>
              <w:ind w:firstLine="0"/>
            </w:pPr>
            <w:r>
              <w:t>Brewer</w:t>
            </w:r>
          </w:p>
        </w:tc>
      </w:tr>
      <w:tr w:rsidR="0066171E" w:rsidRPr="0066171E" w14:paraId="43B4687C" w14:textId="77777777" w:rsidTr="0066171E">
        <w:tc>
          <w:tcPr>
            <w:tcW w:w="2179" w:type="dxa"/>
            <w:shd w:val="clear" w:color="auto" w:fill="auto"/>
          </w:tcPr>
          <w:p w14:paraId="2162ED52" w14:textId="02094868" w:rsidR="0066171E" w:rsidRPr="0066171E" w:rsidRDefault="0066171E" w:rsidP="0066171E">
            <w:pPr>
              <w:ind w:firstLine="0"/>
            </w:pPr>
            <w:r>
              <w:t>Brittain</w:t>
            </w:r>
          </w:p>
        </w:tc>
        <w:tc>
          <w:tcPr>
            <w:tcW w:w="2179" w:type="dxa"/>
            <w:shd w:val="clear" w:color="auto" w:fill="auto"/>
          </w:tcPr>
          <w:p w14:paraId="6B37161D" w14:textId="392B5CA7" w:rsidR="0066171E" w:rsidRPr="0066171E" w:rsidRDefault="0066171E" w:rsidP="0066171E">
            <w:pPr>
              <w:ind w:firstLine="0"/>
            </w:pPr>
            <w:r>
              <w:t>Burns</w:t>
            </w:r>
          </w:p>
        </w:tc>
        <w:tc>
          <w:tcPr>
            <w:tcW w:w="2180" w:type="dxa"/>
            <w:shd w:val="clear" w:color="auto" w:fill="auto"/>
          </w:tcPr>
          <w:p w14:paraId="3B5840A2" w14:textId="4F8E4637" w:rsidR="0066171E" w:rsidRPr="0066171E" w:rsidRDefault="0066171E" w:rsidP="0066171E">
            <w:pPr>
              <w:ind w:firstLine="0"/>
            </w:pPr>
            <w:r>
              <w:t>Bustos</w:t>
            </w:r>
          </w:p>
        </w:tc>
      </w:tr>
      <w:tr w:rsidR="0066171E" w:rsidRPr="0066171E" w14:paraId="3178D473" w14:textId="77777777" w:rsidTr="0066171E">
        <w:tc>
          <w:tcPr>
            <w:tcW w:w="2179" w:type="dxa"/>
            <w:shd w:val="clear" w:color="auto" w:fill="auto"/>
          </w:tcPr>
          <w:p w14:paraId="7B192A85" w14:textId="20288AC4" w:rsidR="0066171E" w:rsidRPr="0066171E" w:rsidRDefault="0066171E" w:rsidP="0066171E">
            <w:pPr>
              <w:ind w:firstLine="0"/>
            </w:pPr>
            <w:r>
              <w:t>Calhoon</w:t>
            </w:r>
          </w:p>
        </w:tc>
        <w:tc>
          <w:tcPr>
            <w:tcW w:w="2179" w:type="dxa"/>
            <w:shd w:val="clear" w:color="auto" w:fill="auto"/>
          </w:tcPr>
          <w:p w14:paraId="0F81297B" w14:textId="4E60526D" w:rsidR="0066171E" w:rsidRPr="0066171E" w:rsidRDefault="0066171E" w:rsidP="0066171E">
            <w:pPr>
              <w:ind w:firstLine="0"/>
            </w:pPr>
            <w:r>
              <w:t>Caskey</w:t>
            </w:r>
          </w:p>
        </w:tc>
        <w:tc>
          <w:tcPr>
            <w:tcW w:w="2180" w:type="dxa"/>
            <w:shd w:val="clear" w:color="auto" w:fill="auto"/>
          </w:tcPr>
          <w:p w14:paraId="6920FC38" w14:textId="6046F58A" w:rsidR="0066171E" w:rsidRPr="0066171E" w:rsidRDefault="0066171E" w:rsidP="0066171E">
            <w:pPr>
              <w:ind w:firstLine="0"/>
            </w:pPr>
            <w:r>
              <w:t>Chapman</w:t>
            </w:r>
          </w:p>
        </w:tc>
      </w:tr>
      <w:tr w:rsidR="0066171E" w:rsidRPr="0066171E" w14:paraId="6EBD899E" w14:textId="77777777" w:rsidTr="0066171E">
        <w:tc>
          <w:tcPr>
            <w:tcW w:w="2179" w:type="dxa"/>
            <w:shd w:val="clear" w:color="auto" w:fill="auto"/>
          </w:tcPr>
          <w:p w14:paraId="037B0D08" w14:textId="1D469616" w:rsidR="0066171E" w:rsidRPr="0066171E" w:rsidRDefault="0066171E" w:rsidP="0066171E">
            <w:pPr>
              <w:ind w:firstLine="0"/>
            </w:pPr>
            <w:r>
              <w:t>Clyburn</w:t>
            </w:r>
          </w:p>
        </w:tc>
        <w:tc>
          <w:tcPr>
            <w:tcW w:w="2179" w:type="dxa"/>
            <w:shd w:val="clear" w:color="auto" w:fill="auto"/>
          </w:tcPr>
          <w:p w14:paraId="22AFA9CD" w14:textId="37F8937F" w:rsidR="0066171E" w:rsidRPr="0066171E" w:rsidRDefault="0066171E" w:rsidP="0066171E">
            <w:pPr>
              <w:ind w:firstLine="0"/>
            </w:pPr>
            <w:r>
              <w:t>Cobb-Hunter</w:t>
            </w:r>
          </w:p>
        </w:tc>
        <w:tc>
          <w:tcPr>
            <w:tcW w:w="2180" w:type="dxa"/>
            <w:shd w:val="clear" w:color="auto" w:fill="auto"/>
          </w:tcPr>
          <w:p w14:paraId="4811D24C" w14:textId="563F503E" w:rsidR="0066171E" w:rsidRPr="0066171E" w:rsidRDefault="0066171E" w:rsidP="0066171E">
            <w:pPr>
              <w:ind w:firstLine="0"/>
            </w:pPr>
            <w:r>
              <w:t>Collins</w:t>
            </w:r>
          </w:p>
        </w:tc>
      </w:tr>
      <w:tr w:rsidR="0066171E" w:rsidRPr="0066171E" w14:paraId="68F0D80C" w14:textId="77777777" w:rsidTr="0066171E">
        <w:tc>
          <w:tcPr>
            <w:tcW w:w="2179" w:type="dxa"/>
            <w:shd w:val="clear" w:color="auto" w:fill="auto"/>
          </w:tcPr>
          <w:p w14:paraId="785574B2" w14:textId="55F643F2" w:rsidR="0066171E" w:rsidRPr="0066171E" w:rsidRDefault="0066171E" w:rsidP="0066171E">
            <w:pPr>
              <w:ind w:firstLine="0"/>
            </w:pPr>
            <w:r>
              <w:t>B. J. Cox</w:t>
            </w:r>
          </w:p>
        </w:tc>
        <w:tc>
          <w:tcPr>
            <w:tcW w:w="2179" w:type="dxa"/>
            <w:shd w:val="clear" w:color="auto" w:fill="auto"/>
          </w:tcPr>
          <w:p w14:paraId="016ACC13" w14:textId="63998A8E" w:rsidR="0066171E" w:rsidRPr="0066171E" w:rsidRDefault="0066171E" w:rsidP="0066171E">
            <w:pPr>
              <w:ind w:firstLine="0"/>
            </w:pPr>
            <w:r>
              <w:t>B. L. Cox</w:t>
            </w:r>
          </w:p>
        </w:tc>
        <w:tc>
          <w:tcPr>
            <w:tcW w:w="2180" w:type="dxa"/>
            <w:shd w:val="clear" w:color="auto" w:fill="auto"/>
          </w:tcPr>
          <w:p w14:paraId="7923AEAB" w14:textId="14655C27" w:rsidR="0066171E" w:rsidRPr="0066171E" w:rsidRDefault="0066171E" w:rsidP="0066171E">
            <w:pPr>
              <w:ind w:firstLine="0"/>
            </w:pPr>
            <w:r>
              <w:t>Crawford</w:t>
            </w:r>
          </w:p>
        </w:tc>
      </w:tr>
      <w:tr w:rsidR="0066171E" w:rsidRPr="0066171E" w14:paraId="037005FE" w14:textId="77777777" w:rsidTr="0066171E">
        <w:tc>
          <w:tcPr>
            <w:tcW w:w="2179" w:type="dxa"/>
            <w:shd w:val="clear" w:color="auto" w:fill="auto"/>
          </w:tcPr>
          <w:p w14:paraId="7A9D2863" w14:textId="0F8D1398" w:rsidR="0066171E" w:rsidRPr="0066171E" w:rsidRDefault="0066171E" w:rsidP="0066171E">
            <w:pPr>
              <w:ind w:firstLine="0"/>
            </w:pPr>
            <w:r>
              <w:t>Cromer</w:t>
            </w:r>
          </w:p>
        </w:tc>
        <w:tc>
          <w:tcPr>
            <w:tcW w:w="2179" w:type="dxa"/>
            <w:shd w:val="clear" w:color="auto" w:fill="auto"/>
          </w:tcPr>
          <w:p w14:paraId="7A234A9C" w14:textId="32357660" w:rsidR="0066171E" w:rsidRPr="0066171E" w:rsidRDefault="0066171E" w:rsidP="0066171E">
            <w:pPr>
              <w:ind w:firstLine="0"/>
            </w:pPr>
            <w:r>
              <w:t>Davis</w:t>
            </w:r>
          </w:p>
        </w:tc>
        <w:tc>
          <w:tcPr>
            <w:tcW w:w="2180" w:type="dxa"/>
            <w:shd w:val="clear" w:color="auto" w:fill="auto"/>
          </w:tcPr>
          <w:p w14:paraId="36F22B33" w14:textId="480B17A4" w:rsidR="0066171E" w:rsidRPr="0066171E" w:rsidRDefault="0066171E" w:rsidP="0066171E">
            <w:pPr>
              <w:ind w:firstLine="0"/>
            </w:pPr>
            <w:r>
              <w:t>Dillard</w:t>
            </w:r>
          </w:p>
        </w:tc>
      </w:tr>
      <w:tr w:rsidR="0066171E" w:rsidRPr="0066171E" w14:paraId="21697F30" w14:textId="77777777" w:rsidTr="0066171E">
        <w:tc>
          <w:tcPr>
            <w:tcW w:w="2179" w:type="dxa"/>
            <w:shd w:val="clear" w:color="auto" w:fill="auto"/>
          </w:tcPr>
          <w:p w14:paraId="7BA2992B" w14:textId="6C96D574" w:rsidR="0066171E" w:rsidRPr="0066171E" w:rsidRDefault="0066171E" w:rsidP="0066171E">
            <w:pPr>
              <w:ind w:firstLine="0"/>
            </w:pPr>
            <w:r>
              <w:t>Duncan</w:t>
            </w:r>
          </w:p>
        </w:tc>
        <w:tc>
          <w:tcPr>
            <w:tcW w:w="2179" w:type="dxa"/>
            <w:shd w:val="clear" w:color="auto" w:fill="auto"/>
          </w:tcPr>
          <w:p w14:paraId="27DAF3CB" w14:textId="7187AC0A" w:rsidR="0066171E" w:rsidRPr="0066171E" w:rsidRDefault="0066171E" w:rsidP="0066171E">
            <w:pPr>
              <w:ind w:firstLine="0"/>
            </w:pPr>
            <w:r>
              <w:t>Edgerton</w:t>
            </w:r>
          </w:p>
        </w:tc>
        <w:tc>
          <w:tcPr>
            <w:tcW w:w="2180" w:type="dxa"/>
            <w:shd w:val="clear" w:color="auto" w:fill="auto"/>
          </w:tcPr>
          <w:p w14:paraId="15C77F40" w14:textId="7CDFE0DC" w:rsidR="0066171E" w:rsidRPr="0066171E" w:rsidRDefault="0066171E" w:rsidP="0066171E">
            <w:pPr>
              <w:ind w:firstLine="0"/>
            </w:pPr>
            <w:r>
              <w:t>Erickson</w:t>
            </w:r>
          </w:p>
        </w:tc>
      </w:tr>
      <w:tr w:rsidR="0066171E" w:rsidRPr="0066171E" w14:paraId="5F30BE86" w14:textId="77777777" w:rsidTr="0066171E">
        <w:tc>
          <w:tcPr>
            <w:tcW w:w="2179" w:type="dxa"/>
            <w:shd w:val="clear" w:color="auto" w:fill="auto"/>
          </w:tcPr>
          <w:p w14:paraId="67410C1B" w14:textId="33C2410C" w:rsidR="0066171E" w:rsidRPr="0066171E" w:rsidRDefault="0066171E" w:rsidP="0066171E">
            <w:pPr>
              <w:ind w:firstLine="0"/>
            </w:pPr>
            <w:r>
              <w:t>Forrest</w:t>
            </w:r>
          </w:p>
        </w:tc>
        <w:tc>
          <w:tcPr>
            <w:tcW w:w="2179" w:type="dxa"/>
            <w:shd w:val="clear" w:color="auto" w:fill="auto"/>
          </w:tcPr>
          <w:p w14:paraId="457A6670" w14:textId="3E463D34" w:rsidR="0066171E" w:rsidRPr="0066171E" w:rsidRDefault="0066171E" w:rsidP="0066171E">
            <w:pPr>
              <w:ind w:firstLine="0"/>
            </w:pPr>
            <w:r>
              <w:t>Frank</w:t>
            </w:r>
          </w:p>
        </w:tc>
        <w:tc>
          <w:tcPr>
            <w:tcW w:w="2180" w:type="dxa"/>
            <w:shd w:val="clear" w:color="auto" w:fill="auto"/>
          </w:tcPr>
          <w:p w14:paraId="03B8AF7B" w14:textId="27A6D78C" w:rsidR="0066171E" w:rsidRPr="0066171E" w:rsidRDefault="0066171E" w:rsidP="0066171E">
            <w:pPr>
              <w:ind w:firstLine="0"/>
            </w:pPr>
            <w:r>
              <w:t>Gagnon</w:t>
            </w:r>
          </w:p>
        </w:tc>
      </w:tr>
      <w:tr w:rsidR="0066171E" w:rsidRPr="0066171E" w14:paraId="3E2A9D09" w14:textId="77777777" w:rsidTr="0066171E">
        <w:tc>
          <w:tcPr>
            <w:tcW w:w="2179" w:type="dxa"/>
            <w:shd w:val="clear" w:color="auto" w:fill="auto"/>
          </w:tcPr>
          <w:p w14:paraId="6C0A0766" w14:textId="46A7DFAA" w:rsidR="0066171E" w:rsidRPr="0066171E" w:rsidRDefault="0066171E" w:rsidP="0066171E">
            <w:pPr>
              <w:ind w:firstLine="0"/>
            </w:pPr>
            <w:r>
              <w:t>Garvin</w:t>
            </w:r>
          </w:p>
        </w:tc>
        <w:tc>
          <w:tcPr>
            <w:tcW w:w="2179" w:type="dxa"/>
            <w:shd w:val="clear" w:color="auto" w:fill="auto"/>
          </w:tcPr>
          <w:p w14:paraId="57CAC366" w14:textId="313C5360" w:rsidR="0066171E" w:rsidRPr="0066171E" w:rsidRDefault="0066171E" w:rsidP="0066171E">
            <w:pPr>
              <w:ind w:firstLine="0"/>
            </w:pPr>
            <w:r>
              <w:t>Gatch</w:t>
            </w:r>
          </w:p>
        </w:tc>
        <w:tc>
          <w:tcPr>
            <w:tcW w:w="2180" w:type="dxa"/>
            <w:shd w:val="clear" w:color="auto" w:fill="auto"/>
          </w:tcPr>
          <w:p w14:paraId="18B6F6E6" w14:textId="725762D0" w:rsidR="0066171E" w:rsidRPr="0066171E" w:rsidRDefault="0066171E" w:rsidP="0066171E">
            <w:pPr>
              <w:ind w:firstLine="0"/>
            </w:pPr>
            <w:r>
              <w:t>Gibson</w:t>
            </w:r>
          </w:p>
        </w:tc>
      </w:tr>
      <w:tr w:rsidR="0066171E" w:rsidRPr="0066171E" w14:paraId="4CF105D3" w14:textId="77777777" w:rsidTr="0066171E">
        <w:tc>
          <w:tcPr>
            <w:tcW w:w="2179" w:type="dxa"/>
            <w:shd w:val="clear" w:color="auto" w:fill="auto"/>
          </w:tcPr>
          <w:p w14:paraId="03D7470D" w14:textId="1D76B6B5" w:rsidR="0066171E" w:rsidRPr="0066171E" w:rsidRDefault="0066171E" w:rsidP="0066171E">
            <w:pPr>
              <w:ind w:firstLine="0"/>
            </w:pPr>
            <w:r>
              <w:t>Gilliam</w:t>
            </w:r>
          </w:p>
        </w:tc>
        <w:tc>
          <w:tcPr>
            <w:tcW w:w="2179" w:type="dxa"/>
            <w:shd w:val="clear" w:color="auto" w:fill="auto"/>
          </w:tcPr>
          <w:p w14:paraId="74CD7CF6" w14:textId="6E4BFC04" w:rsidR="0066171E" w:rsidRPr="0066171E" w:rsidRDefault="0066171E" w:rsidP="0066171E">
            <w:pPr>
              <w:ind w:firstLine="0"/>
            </w:pPr>
            <w:r>
              <w:t>Gilliard</w:t>
            </w:r>
          </w:p>
        </w:tc>
        <w:tc>
          <w:tcPr>
            <w:tcW w:w="2180" w:type="dxa"/>
            <w:shd w:val="clear" w:color="auto" w:fill="auto"/>
          </w:tcPr>
          <w:p w14:paraId="0A3FCEE6" w14:textId="7410237B" w:rsidR="0066171E" w:rsidRPr="0066171E" w:rsidRDefault="0066171E" w:rsidP="0066171E">
            <w:pPr>
              <w:ind w:firstLine="0"/>
            </w:pPr>
            <w:r>
              <w:t>Gilreath</w:t>
            </w:r>
          </w:p>
        </w:tc>
      </w:tr>
      <w:tr w:rsidR="0066171E" w:rsidRPr="0066171E" w14:paraId="75B635D8" w14:textId="77777777" w:rsidTr="0066171E">
        <w:tc>
          <w:tcPr>
            <w:tcW w:w="2179" w:type="dxa"/>
            <w:shd w:val="clear" w:color="auto" w:fill="auto"/>
          </w:tcPr>
          <w:p w14:paraId="5579594D" w14:textId="2A2E139B" w:rsidR="0066171E" w:rsidRPr="0066171E" w:rsidRDefault="0066171E" w:rsidP="0066171E">
            <w:pPr>
              <w:ind w:firstLine="0"/>
            </w:pPr>
            <w:r>
              <w:t>Govan</w:t>
            </w:r>
          </w:p>
        </w:tc>
        <w:tc>
          <w:tcPr>
            <w:tcW w:w="2179" w:type="dxa"/>
            <w:shd w:val="clear" w:color="auto" w:fill="auto"/>
          </w:tcPr>
          <w:p w14:paraId="2B63BD29" w14:textId="44B2E6C4" w:rsidR="0066171E" w:rsidRPr="0066171E" w:rsidRDefault="0066171E" w:rsidP="0066171E">
            <w:pPr>
              <w:ind w:firstLine="0"/>
            </w:pPr>
            <w:r>
              <w:t>Grant</w:t>
            </w:r>
          </w:p>
        </w:tc>
        <w:tc>
          <w:tcPr>
            <w:tcW w:w="2180" w:type="dxa"/>
            <w:shd w:val="clear" w:color="auto" w:fill="auto"/>
          </w:tcPr>
          <w:p w14:paraId="2C5C8DBC" w14:textId="1E4BD5A8" w:rsidR="0066171E" w:rsidRPr="0066171E" w:rsidRDefault="0066171E" w:rsidP="0066171E">
            <w:pPr>
              <w:ind w:firstLine="0"/>
            </w:pPr>
            <w:r>
              <w:t>Guffey</w:t>
            </w:r>
          </w:p>
        </w:tc>
      </w:tr>
      <w:tr w:rsidR="0066171E" w:rsidRPr="0066171E" w14:paraId="7209714C" w14:textId="77777777" w:rsidTr="0066171E">
        <w:tc>
          <w:tcPr>
            <w:tcW w:w="2179" w:type="dxa"/>
            <w:shd w:val="clear" w:color="auto" w:fill="auto"/>
          </w:tcPr>
          <w:p w14:paraId="6A3C836C" w14:textId="5E504973" w:rsidR="0066171E" w:rsidRPr="0066171E" w:rsidRDefault="0066171E" w:rsidP="0066171E">
            <w:pPr>
              <w:ind w:firstLine="0"/>
            </w:pPr>
            <w:r>
              <w:t>Haddon</w:t>
            </w:r>
          </w:p>
        </w:tc>
        <w:tc>
          <w:tcPr>
            <w:tcW w:w="2179" w:type="dxa"/>
            <w:shd w:val="clear" w:color="auto" w:fill="auto"/>
          </w:tcPr>
          <w:p w14:paraId="2E8AAC10" w14:textId="491E9C31" w:rsidR="0066171E" w:rsidRPr="0066171E" w:rsidRDefault="0066171E" w:rsidP="0066171E">
            <w:pPr>
              <w:ind w:firstLine="0"/>
            </w:pPr>
            <w:r>
              <w:t>Hager</w:t>
            </w:r>
          </w:p>
        </w:tc>
        <w:tc>
          <w:tcPr>
            <w:tcW w:w="2180" w:type="dxa"/>
            <w:shd w:val="clear" w:color="auto" w:fill="auto"/>
          </w:tcPr>
          <w:p w14:paraId="18F7B5E2" w14:textId="365ACE5B" w:rsidR="0066171E" w:rsidRPr="0066171E" w:rsidRDefault="0066171E" w:rsidP="0066171E">
            <w:pPr>
              <w:ind w:firstLine="0"/>
            </w:pPr>
            <w:r>
              <w:t>Hardee</w:t>
            </w:r>
          </w:p>
        </w:tc>
      </w:tr>
      <w:tr w:rsidR="0066171E" w:rsidRPr="0066171E" w14:paraId="144612B0" w14:textId="77777777" w:rsidTr="0066171E">
        <w:tc>
          <w:tcPr>
            <w:tcW w:w="2179" w:type="dxa"/>
            <w:shd w:val="clear" w:color="auto" w:fill="auto"/>
          </w:tcPr>
          <w:p w14:paraId="6F4C5469" w14:textId="54AB48A2" w:rsidR="0066171E" w:rsidRPr="0066171E" w:rsidRDefault="0066171E" w:rsidP="0066171E">
            <w:pPr>
              <w:ind w:firstLine="0"/>
            </w:pPr>
            <w:r>
              <w:t>Harris</w:t>
            </w:r>
          </w:p>
        </w:tc>
        <w:tc>
          <w:tcPr>
            <w:tcW w:w="2179" w:type="dxa"/>
            <w:shd w:val="clear" w:color="auto" w:fill="auto"/>
          </w:tcPr>
          <w:p w14:paraId="5E4F3E3F" w14:textId="4A0E44F2" w:rsidR="0066171E" w:rsidRPr="0066171E" w:rsidRDefault="0066171E" w:rsidP="0066171E">
            <w:pPr>
              <w:ind w:firstLine="0"/>
            </w:pPr>
            <w:r>
              <w:t>Hartnett</w:t>
            </w:r>
          </w:p>
        </w:tc>
        <w:tc>
          <w:tcPr>
            <w:tcW w:w="2180" w:type="dxa"/>
            <w:shd w:val="clear" w:color="auto" w:fill="auto"/>
          </w:tcPr>
          <w:p w14:paraId="2113EBB4" w14:textId="2077C671" w:rsidR="0066171E" w:rsidRPr="0066171E" w:rsidRDefault="0066171E" w:rsidP="0066171E">
            <w:pPr>
              <w:ind w:firstLine="0"/>
            </w:pPr>
            <w:r>
              <w:t>Hartz</w:t>
            </w:r>
          </w:p>
        </w:tc>
      </w:tr>
      <w:tr w:rsidR="0066171E" w:rsidRPr="0066171E" w14:paraId="7236DF84" w14:textId="77777777" w:rsidTr="0066171E">
        <w:tc>
          <w:tcPr>
            <w:tcW w:w="2179" w:type="dxa"/>
            <w:shd w:val="clear" w:color="auto" w:fill="auto"/>
          </w:tcPr>
          <w:p w14:paraId="5F47A98D" w14:textId="2E049E51" w:rsidR="0066171E" w:rsidRPr="0066171E" w:rsidRDefault="0066171E" w:rsidP="0066171E">
            <w:pPr>
              <w:ind w:firstLine="0"/>
            </w:pPr>
            <w:r>
              <w:t>Hayes</w:t>
            </w:r>
          </w:p>
        </w:tc>
        <w:tc>
          <w:tcPr>
            <w:tcW w:w="2179" w:type="dxa"/>
            <w:shd w:val="clear" w:color="auto" w:fill="auto"/>
          </w:tcPr>
          <w:p w14:paraId="5B40683A" w14:textId="023A44EC" w:rsidR="0066171E" w:rsidRPr="0066171E" w:rsidRDefault="0066171E" w:rsidP="0066171E">
            <w:pPr>
              <w:ind w:firstLine="0"/>
            </w:pPr>
            <w:r>
              <w:t>Henderson-Myers</w:t>
            </w:r>
          </w:p>
        </w:tc>
        <w:tc>
          <w:tcPr>
            <w:tcW w:w="2180" w:type="dxa"/>
            <w:shd w:val="clear" w:color="auto" w:fill="auto"/>
          </w:tcPr>
          <w:p w14:paraId="50EB6963" w14:textId="1072CDC1" w:rsidR="0066171E" w:rsidRPr="0066171E" w:rsidRDefault="0066171E" w:rsidP="0066171E">
            <w:pPr>
              <w:ind w:firstLine="0"/>
            </w:pPr>
            <w:r>
              <w:t>Herbkersman</w:t>
            </w:r>
          </w:p>
        </w:tc>
      </w:tr>
      <w:tr w:rsidR="0066171E" w:rsidRPr="0066171E" w14:paraId="6195A488" w14:textId="77777777" w:rsidTr="0066171E">
        <w:tc>
          <w:tcPr>
            <w:tcW w:w="2179" w:type="dxa"/>
            <w:shd w:val="clear" w:color="auto" w:fill="auto"/>
          </w:tcPr>
          <w:p w14:paraId="3E29C204" w14:textId="1F4C2B8D" w:rsidR="0066171E" w:rsidRPr="0066171E" w:rsidRDefault="0066171E" w:rsidP="0066171E">
            <w:pPr>
              <w:ind w:firstLine="0"/>
            </w:pPr>
            <w:r>
              <w:t>Hewitt</w:t>
            </w:r>
          </w:p>
        </w:tc>
        <w:tc>
          <w:tcPr>
            <w:tcW w:w="2179" w:type="dxa"/>
            <w:shd w:val="clear" w:color="auto" w:fill="auto"/>
          </w:tcPr>
          <w:p w14:paraId="6304DF0E" w14:textId="482F80D0" w:rsidR="0066171E" w:rsidRPr="0066171E" w:rsidRDefault="0066171E" w:rsidP="0066171E">
            <w:pPr>
              <w:ind w:firstLine="0"/>
            </w:pPr>
            <w:r>
              <w:t>Hiott</w:t>
            </w:r>
          </w:p>
        </w:tc>
        <w:tc>
          <w:tcPr>
            <w:tcW w:w="2180" w:type="dxa"/>
            <w:shd w:val="clear" w:color="auto" w:fill="auto"/>
          </w:tcPr>
          <w:p w14:paraId="4CEE007D" w14:textId="616D7511" w:rsidR="0066171E" w:rsidRPr="0066171E" w:rsidRDefault="0066171E" w:rsidP="0066171E">
            <w:pPr>
              <w:ind w:firstLine="0"/>
            </w:pPr>
            <w:r>
              <w:t>Hixon</w:t>
            </w:r>
          </w:p>
        </w:tc>
      </w:tr>
      <w:tr w:rsidR="0066171E" w:rsidRPr="0066171E" w14:paraId="0AAB873A" w14:textId="77777777" w:rsidTr="0066171E">
        <w:tc>
          <w:tcPr>
            <w:tcW w:w="2179" w:type="dxa"/>
            <w:shd w:val="clear" w:color="auto" w:fill="auto"/>
          </w:tcPr>
          <w:p w14:paraId="44D5EF8A" w14:textId="3F30EE49" w:rsidR="0066171E" w:rsidRPr="0066171E" w:rsidRDefault="0066171E" w:rsidP="0066171E">
            <w:pPr>
              <w:ind w:firstLine="0"/>
            </w:pPr>
            <w:r>
              <w:t>Holman</w:t>
            </w:r>
          </w:p>
        </w:tc>
        <w:tc>
          <w:tcPr>
            <w:tcW w:w="2179" w:type="dxa"/>
            <w:shd w:val="clear" w:color="auto" w:fill="auto"/>
          </w:tcPr>
          <w:p w14:paraId="5E535DD1" w14:textId="53322994" w:rsidR="0066171E" w:rsidRPr="0066171E" w:rsidRDefault="0066171E" w:rsidP="0066171E">
            <w:pPr>
              <w:ind w:firstLine="0"/>
            </w:pPr>
            <w:r>
              <w:t>Hosey</w:t>
            </w:r>
          </w:p>
        </w:tc>
        <w:tc>
          <w:tcPr>
            <w:tcW w:w="2180" w:type="dxa"/>
            <w:shd w:val="clear" w:color="auto" w:fill="auto"/>
          </w:tcPr>
          <w:p w14:paraId="3F430F37" w14:textId="46720269" w:rsidR="0066171E" w:rsidRPr="0066171E" w:rsidRDefault="0066171E" w:rsidP="0066171E">
            <w:pPr>
              <w:ind w:firstLine="0"/>
            </w:pPr>
            <w:r>
              <w:t>Huff</w:t>
            </w:r>
          </w:p>
        </w:tc>
      </w:tr>
      <w:tr w:rsidR="0066171E" w:rsidRPr="0066171E" w14:paraId="1055A04E" w14:textId="77777777" w:rsidTr="0066171E">
        <w:tc>
          <w:tcPr>
            <w:tcW w:w="2179" w:type="dxa"/>
            <w:shd w:val="clear" w:color="auto" w:fill="auto"/>
          </w:tcPr>
          <w:p w14:paraId="716F722A" w14:textId="1ED34259" w:rsidR="0066171E" w:rsidRPr="0066171E" w:rsidRDefault="0066171E" w:rsidP="0066171E">
            <w:pPr>
              <w:ind w:firstLine="0"/>
            </w:pPr>
            <w:r>
              <w:t>J. E. Johnson</w:t>
            </w:r>
          </w:p>
        </w:tc>
        <w:tc>
          <w:tcPr>
            <w:tcW w:w="2179" w:type="dxa"/>
            <w:shd w:val="clear" w:color="auto" w:fill="auto"/>
          </w:tcPr>
          <w:p w14:paraId="5B7BBB01" w14:textId="29A51FC2" w:rsidR="0066171E" w:rsidRPr="0066171E" w:rsidRDefault="0066171E" w:rsidP="0066171E">
            <w:pPr>
              <w:ind w:firstLine="0"/>
            </w:pPr>
            <w:r>
              <w:t>J. L. Johnson</w:t>
            </w:r>
          </w:p>
        </w:tc>
        <w:tc>
          <w:tcPr>
            <w:tcW w:w="2180" w:type="dxa"/>
            <w:shd w:val="clear" w:color="auto" w:fill="auto"/>
          </w:tcPr>
          <w:p w14:paraId="34C1F80B" w14:textId="3EC01DA2" w:rsidR="0066171E" w:rsidRPr="0066171E" w:rsidRDefault="0066171E" w:rsidP="0066171E">
            <w:pPr>
              <w:ind w:firstLine="0"/>
            </w:pPr>
            <w:r>
              <w:t>Jones</w:t>
            </w:r>
          </w:p>
        </w:tc>
      </w:tr>
      <w:tr w:rsidR="0066171E" w:rsidRPr="0066171E" w14:paraId="490B6F2E" w14:textId="77777777" w:rsidTr="0066171E">
        <w:tc>
          <w:tcPr>
            <w:tcW w:w="2179" w:type="dxa"/>
            <w:shd w:val="clear" w:color="auto" w:fill="auto"/>
          </w:tcPr>
          <w:p w14:paraId="3FF38FCD" w14:textId="6B3DA69E" w:rsidR="0066171E" w:rsidRPr="0066171E" w:rsidRDefault="0066171E" w:rsidP="0066171E">
            <w:pPr>
              <w:ind w:firstLine="0"/>
            </w:pPr>
            <w:r>
              <w:t>Jordan</w:t>
            </w:r>
          </w:p>
        </w:tc>
        <w:tc>
          <w:tcPr>
            <w:tcW w:w="2179" w:type="dxa"/>
            <w:shd w:val="clear" w:color="auto" w:fill="auto"/>
          </w:tcPr>
          <w:p w14:paraId="7DE07F8A" w14:textId="372DE247" w:rsidR="0066171E" w:rsidRPr="0066171E" w:rsidRDefault="0066171E" w:rsidP="0066171E">
            <w:pPr>
              <w:ind w:firstLine="0"/>
            </w:pPr>
            <w:r>
              <w:t>Kilmartin</w:t>
            </w:r>
          </w:p>
        </w:tc>
        <w:tc>
          <w:tcPr>
            <w:tcW w:w="2180" w:type="dxa"/>
            <w:shd w:val="clear" w:color="auto" w:fill="auto"/>
          </w:tcPr>
          <w:p w14:paraId="2889C9B2" w14:textId="764E8067" w:rsidR="0066171E" w:rsidRPr="0066171E" w:rsidRDefault="0066171E" w:rsidP="0066171E">
            <w:pPr>
              <w:ind w:firstLine="0"/>
            </w:pPr>
            <w:r>
              <w:t>King</w:t>
            </w:r>
          </w:p>
        </w:tc>
      </w:tr>
      <w:tr w:rsidR="0066171E" w:rsidRPr="0066171E" w14:paraId="670418AF" w14:textId="77777777" w:rsidTr="0066171E">
        <w:tc>
          <w:tcPr>
            <w:tcW w:w="2179" w:type="dxa"/>
            <w:shd w:val="clear" w:color="auto" w:fill="auto"/>
          </w:tcPr>
          <w:p w14:paraId="56B5166B" w14:textId="3CA0DB9D" w:rsidR="0066171E" w:rsidRPr="0066171E" w:rsidRDefault="0066171E" w:rsidP="0066171E">
            <w:pPr>
              <w:ind w:firstLine="0"/>
            </w:pPr>
            <w:r>
              <w:t>Landing</w:t>
            </w:r>
          </w:p>
        </w:tc>
        <w:tc>
          <w:tcPr>
            <w:tcW w:w="2179" w:type="dxa"/>
            <w:shd w:val="clear" w:color="auto" w:fill="auto"/>
          </w:tcPr>
          <w:p w14:paraId="7C29F77C" w14:textId="0215FAF8" w:rsidR="0066171E" w:rsidRPr="0066171E" w:rsidRDefault="0066171E" w:rsidP="0066171E">
            <w:pPr>
              <w:ind w:firstLine="0"/>
            </w:pPr>
            <w:r>
              <w:t>Lawson</w:t>
            </w:r>
          </w:p>
        </w:tc>
        <w:tc>
          <w:tcPr>
            <w:tcW w:w="2180" w:type="dxa"/>
            <w:shd w:val="clear" w:color="auto" w:fill="auto"/>
          </w:tcPr>
          <w:p w14:paraId="71085079" w14:textId="2049A2E9" w:rsidR="0066171E" w:rsidRPr="0066171E" w:rsidRDefault="0066171E" w:rsidP="0066171E">
            <w:pPr>
              <w:ind w:firstLine="0"/>
            </w:pPr>
            <w:r>
              <w:t>Ligon</w:t>
            </w:r>
          </w:p>
        </w:tc>
      </w:tr>
      <w:tr w:rsidR="0066171E" w:rsidRPr="0066171E" w14:paraId="523E07EA" w14:textId="77777777" w:rsidTr="0066171E">
        <w:tc>
          <w:tcPr>
            <w:tcW w:w="2179" w:type="dxa"/>
            <w:shd w:val="clear" w:color="auto" w:fill="auto"/>
          </w:tcPr>
          <w:p w14:paraId="2333CC9D" w14:textId="43FB7B92" w:rsidR="0066171E" w:rsidRPr="0066171E" w:rsidRDefault="0066171E" w:rsidP="0066171E">
            <w:pPr>
              <w:ind w:firstLine="0"/>
            </w:pPr>
            <w:r>
              <w:t>Long</w:t>
            </w:r>
          </w:p>
        </w:tc>
        <w:tc>
          <w:tcPr>
            <w:tcW w:w="2179" w:type="dxa"/>
            <w:shd w:val="clear" w:color="auto" w:fill="auto"/>
          </w:tcPr>
          <w:p w14:paraId="153D711D" w14:textId="21C05FFD" w:rsidR="0066171E" w:rsidRPr="0066171E" w:rsidRDefault="0066171E" w:rsidP="0066171E">
            <w:pPr>
              <w:ind w:firstLine="0"/>
            </w:pPr>
            <w:r>
              <w:t>Lowe</w:t>
            </w:r>
          </w:p>
        </w:tc>
        <w:tc>
          <w:tcPr>
            <w:tcW w:w="2180" w:type="dxa"/>
            <w:shd w:val="clear" w:color="auto" w:fill="auto"/>
          </w:tcPr>
          <w:p w14:paraId="71292359" w14:textId="6C2F3F7B" w:rsidR="0066171E" w:rsidRPr="0066171E" w:rsidRDefault="0066171E" w:rsidP="0066171E">
            <w:pPr>
              <w:ind w:firstLine="0"/>
            </w:pPr>
            <w:r>
              <w:t>Luck</w:t>
            </w:r>
          </w:p>
        </w:tc>
      </w:tr>
      <w:tr w:rsidR="0066171E" w:rsidRPr="0066171E" w14:paraId="18F061E0" w14:textId="77777777" w:rsidTr="0066171E">
        <w:tc>
          <w:tcPr>
            <w:tcW w:w="2179" w:type="dxa"/>
            <w:shd w:val="clear" w:color="auto" w:fill="auto"/>
          </w:tcPr>
          <w:p w14:paraId="30C27C24" w14:textId="6BA331F7" w:rsidR="0066171E" w:rsidRPr="0066171E" w:rsidRDefault="0066171E" w:rsidP="0066171E">
            <w:pPr>
              <w:ind w:firstLine="0"/>
            </w:pPr>
            <w:r>
              <w:t>Magnuson</w:t>
            </w:r>
          </w:p>
        </w:tc>
        <w:tc>
          <w:tcPr>
            <w:tcW w:w="2179" w:type="dxa"/>
            <w:shd w:val="clear" w:color="auto" w:fill="auto"/>
          </w:tcPr>
          <w:p w14:paraId="30214CA4" w14:textId="6EC0BA4D" w:rsidR="0066171E" w:rsidRPr="0066171E" w:rsidRDefault="0066171E" w:rsidP="0066171E">
            <w:pPr>
              <w:ind w:firstLine="0"/>
            </w:pPr>
            <w:r>
              <w:t>Martin</w:t>
            </w:r>
          </w:p>
        </w:tc>
        <w:tc>
          <w:tcPr>
            <w:tcW w:w="2180" w:type="dxa"/>
            <w:shd w:val="clear" w:color="auto" w:fill="auto"/>
          </w:tcPr>
          <w:p w14:paraId="08860812" w14:textId="72B819A0" w:rsidR="0066171E" w:rsidRPr="0066171E" w:rsidRDefault="0066171E" w:rsidP="0066171E">
            <w:pPr>
              <w:ind w:firstLine="0"/>
            </w:pPr>
            <w:r>
              <w:t>May</w:t>
            </w:r>
          </w:p>
        </w:tc>
      </w:tr>
      <w:tr w:rsidR="0066171E" w:rsidRPr="0066171E" w14:paraId="2AE68CC0" w14:textId="77777777" w:rsidTr="0066171E">
        <w:tc>
          <w:tcPr>
            <w:tcW w:w="2179" w:type="dxa"/>
            <w:shd w:val="clear" w:color="auto" w:fill="auto"/>
          </w:tcPr>
          <w:p w14:paraId="58E77EDA" w14:textId="1BBC007E" w:rsidR="0066171E" w:rsidRPr="0066171E" w:rsidRDefault="0066171E" w:rsidP="0066171E">
            <w:pPr>
              <w:ind w:firstLine="0"/>
            </w:pPr>
            <w:r>
              <w:t>McCabe</w:t>
            </w:r>
          </w:p>
        </w:tc>
        <w:tc>
          <w:tcPr>
            <w:tcW w:w="2179" w:type="dxa"/>
            <w:shd w:val="clear" w:color="auto" w:fill="auto"/>
          </w:tcPr>
          <w:p w14:paraId="43FA5F0A" w14:textId="166BB4DF" w:rsidR="0066171E" w:rsidRPr="0066171E" w:rsidRDefault="0066171E" w:rsidP="0066171E">
            <w:pPr>
              <w:ind w:firstLine="0"/>
            </w:pPr>
            <w:r>
              <w:t>McCravy</w:t>
            </w:r>
          </w:p>
        </w:tc>
        <w:tc>
          <w:tcPr>
            <w:tcW w:w="2180" w:type="dxa"/>
            <w:shd w:val="clear" w:color="auto" w:fill="auto"/>
          </w:tcPr>
          <w:p w14:paraId="771CE769" w14:textId="3D069359" w:rsidR="0066171E" w:rsidRPr="0066171E" w:rsidRDefault="0066171E" w:rsidP="0066171E">
            <w:pPr>
              <w:ind w:firstLine="0"/>
            </w:pPr>
            <w:r>
              <w:t>McDaniel</w:t>
            </w:r>
          </w:p>
        </w:tc>
      </w:tr>
      <w:tr w:rsidR="0066171E" w:rsidRPr="0066171E" w14:paraId="328D1571" w14:textId="77777777" w:rsidTr="0066171E">
        <w:tc>
          <w:tcPr>
            <w:tcW w:w="2179" w:type="dxa"/>
            <w:shd w:val="clear" w:color="auto" w:fill="auto"/>
          </w:tcPr>
          <w:p w14:paraId="69B260EA" w14:textId="404F89FC" w:rsidR="0066171E" w:rsidRPr="0066171E" w:rsidRDefault="0066171E" w:rsidP="0066171E">
            <w:pPr>
              <w:ind w:firstLine="0"/>
            </w:pPr>
            <w:r>
              <w:t>McGinnis</w:t>
            </w:r>
          </w:p>
        </w:tc>
        <w:tc>
          <w:tcPr>
            <w:tcW w:w="2179" w:type="dxa"/>
            <w:shd w:val="clear" w:color="auto" w:fill="auto"/>
          </w:tcPr>
          <w:p w14:paraId="7B3CCF90" w14:textId="466D5B6B" w:rsidR="0066171E" w:rsidRPr="0066171E" w:rsidRDefault="0066171E" w:rsidP="0066171E">
            <w:pPr>
              <w:ind w:firstLine="0"/>
            </w:pPr>
            <w:r>
              <w:t>Mitchell</w:t>
            </w:r>
          </w:p>
        </w:tc>
        <w:tc>
          <w:tcPr>
            <w:tcW w:w="2180" w:type="dxa"/>
            <w:shd w:val="clear" w:color="auto" w:fill="auto"/>
          </w:tcPr>
          <w:p w14:paraId="66F3D05B" w14:textId="6C58EDA9" w:rsidR="0066171E" w:rsidRPr="0066171E" w:rsidRDefault="0066171E" w:rsidP="0066171E">
            <w:pPr>
              <w:ind w:firstLine="0"/>
            </w:pPr>
            <w:r>
              <w:t>Montgomery</w:t>
            </w:r>
          </w:p>
        </w:tc>
      </w:tr>
      <w:tr w:rsidR="0066171E" w:rsidRPr="0066171E" w14:paraId="390C488A" w14:textId="77777777" w:rsidTr="0066171E">
        <w:tc>
          <w:tcPr>
            <w:tcW w:w="2179" w:type="dxa"/>
            <w:shd w:val="clear" w:color="auto" w:fill="auto"/>
          </w:tcPr>
          <w:p w14:paraId="697C567B" w14:textId="2AA26BC6" w:rsidR="0066171E" w:rsidRPr="0066171E" w:rsidRDefault="0066171E" w:rsidP="0066171E">
            <w:pPr>
              <w:ind w:firstLine="0"/>
            </w:pPr>
            <w:r>
              <w:t>J. Moore</w:t>
            </w:r>
          </w:p>
        </w:tc>
        <w:tc>
          <w:tcPr>
            <w:tcW w:w="2179" w:type="dxa"/>
            <w:shd w:val="clear" w:color="auto" w:fill="auto"/>
          </w:tcPr>
          <w:p w14:paraId="620EA2FE" w14:textId="340D5CAD" w:rsidR="0066171E" w:rsidRPr="0066171E" w:rsidRDefault="0066171E" w:rsidP="0066171E">
            <w:pPr>
              <w:ind w:firstLine="0"/>
            </w:pPr>
            <w:r>
              <w:t>T. Moore</w:t>
            </w:r>
          </w:p>
        </w:tc>
        <w:tc>
          <w:tcPr>
            <w:tcW w:w="2180" w:type="dxa"/>
            <w:shd w:val="clear" w:color="auto" w:fill="auto"/>
          </w:tcPr>
          <w:p w14:paraId="668FE335" w14:textId="7FA93934" w:rsidR="0066171E" w:rsidRPr="0066171E" w:rsidRDefault="0066171E" w:rsidP="0066171E">
            <w:pPr>
              <w:ind w:firstLine="0"/>
            </w:pPr>
            <w:r>
              <w:t>Morgan</w:t>
            </w:r>
          </w:p>
        </w:tc>
      </w:tr>
      <w:tr w:rsidR="0066171E" w:rsidRPr="0066171E" w14:paraId="6AF64606" w14:textId="77777777" w:rsidTr="0066171E">
        <w:tc>
          <w:tcPr>
            <w:tcW w:w="2179" w:type="dxa"/>
            <w:shd w:val="clear" w:color="auto" w:fill="auto"/>
          </w:tcPr>
          <w:p w14:paraId="27479945" w14:textId="1A04705C" w:rsidR="0066171E" w:rsidRPr="0066171E" w:rsidRDefault="0066171E" w:rsidP="0066171E">
            <w:pPr>
              <w:ind w:firstLine="0"/>
            </w:pPr>
            <w:r>
              <w:t>Moss</w:t>
            </w:r>
          </w:p>
        </w:tc>
        <w:tc>
          <w:tcPr>
            <w:tcW w:w="2179" w:type="dxa"/>
            <w:shd w:val="clear" w:color="auto" w:fill="auto"/>
          </w:tcPr>
          <w:p w14:paraId="00CFBC52" w14:textId="375745A0" w:rsidR="0066171E" w:rsidRPr="0066171E" w:rsidRDefault="0066171E" w:rsidP="0066171E">
            <w:pPr>
              <w:ind w:firstLine="0"/>
            </w:pPr>
            <w:r>
              <w:t>Murphy</w:t>
            </w:r>
          </w:p>
        </w:tc>
        <w:tc>
          <w:tcPr>
            <w:tcW w:w="2180" w:type="dxa"/>
            <w:shd w:val="clear" w:color="auto" w:fill="auto"/>
          </w:tcPr>
          <w:p w14:paraId="3C783782" w14:textId="2A16DA8D" w:rsidR="0066171E" w:rsidRPr="0066171E" w:rsidRDefault="0066171E" w:rsidP="0066171E">
            <w:pPr>
              <w:ind w:firstLine="0"/>
            </w:pPr>
            <w:r>
              <w:t>Neese</w:t>
            </w:r>
          </w:p>
        </w:tc>
      </w:tr>
      <w:tr w:rsidR="0066171E" w:rsidRPr="0066171E" w14:paraId="1EF4210C" w14:textId="77777777" w:rsidTr="0066171E">
        <w:tc>
          <w:tcPr>
            <w:tcW w:w="2179" w:type="dxa"/>
            <w:shd w:val="clear" w:color="auto" w:fill="auto"/>
          </w:tcPr>
          <w:p w14:paraId="04E94AA5" w14:textId="49CB1B61" w:rsidR="0066171E" w:rsidRPr="0066171E" w:rsidRDefault="0066171E" w:rsidP="0066171E">
            <w:pPr>
              <w:ind w:firstLine="0"/>
            </w:pPr>
            <w:r>
              <w:t>B. Newton</w:t>
            </w:r>
          </w:p>
        </w:tc>
        <w:tc>
          <w:tcPr>
            <w:tcW w:w="2179" w:type="dxa"/>
            <w:shd w:val="clear" w:color="auto" w:fill="auto"/>
          </w:tcPr>
          <w:p w14:paraId="04E1562A" w14:textId="0FE62F02" w:rsidR="0066171E" w:rsidRPr="0066171E" w:rsidRDefault="0066171E" w:rsidP="0066171E">
            <w:pPr>
              <w:ind w:firstLine="0"/>
            </w:pPr>
            <w:r>
              <w:t>W. Newton</w:t>
            </w:r>
          </w:p>
        </w:tc>
        <w:tc>
          <w:tcPr>
            <w:tcW w:w="2180" w:type="dxa"/>
            <w:shd w:val="clear" w:color="auto" w:fill="auto"/>
          </w:tcPr>
          <w:p w14:paraId="53B341E7" w14:textId="0CA6203E" w:rsidR="0066171E" w:rsidRPr="0066171E" w:rsidRDefault="0066171E" w:rsidP="0066171E">
            <w:pPr>
              <w:ind w:firstLine="0"/>
            </w:pPr>
            <w:r>
              <w:t>Oremus</w:t>
            </w:r>
          </w:p>
        </w:tc>
      </w:tr>
      <w:tr w:rsidR="0066171E" w:rsidRPr="0066171E" w14:paraId="023D479A" w14:textId="77777777" w:rsidTr="0066171E">
        <w:tc>
          <w:tcPr>
            <w:tcW w:w="2179" w:type="dxa"/>
            <w:shd w:val="clear" w:color="auto" w:fill="auto"/>
          </w:tcPr>
          <w:p w14:paraId="16A492F1" w14:textId="5C2FAD0F" w:rsidR="0066171E" w:rsidRPr="0066171E" w:rsidRDefault="0066171E" w:rsidP="0066171E">
            <w:pPr>
              <w:ind w:firstLine="0"/>
            </w:pPr>
            <w:r>
              <w:t>Pace</w:t>
            </w:r>
          </w:p>
        </w:tc>
        <w:tc>
          <w:tcPr>
            <w:tcW w:w="2179" w:type="dxa"/>
            <w:shd w:val="clear" w:color="auto" w:fill="auto"/>
          </w:tcPr>
          <w:p w14:paraId="42A5E943" w14:textId="2C0EFDAE" w:rsidR="0066171E" w:rsidRPr="0066171E" w:rsidRDefault="0066171E" w:rsidP="0066171E">
            <w:pPr>
              <w:ind w:firstLine="0"/>
            </w:pPr>
            <w:r>
              <w:t>Pedalino</w:t>
            </w:r>
          </w:p>
        </w:tc>
        <w:tc>
          <w:tcPr>
            <w:tcW w:w="2180" w:type="dxa"/>
            <w:shd w:val="clear" w:color="auto" w:fill="auto"/>
          </w:tcPr>
          <w:p w14:paraId="71F294A4" w14:textId="5626BEE5" w:rsidR="0066171E" w:rsidRPr="0066171E" w:rsidRDefault="0066171E" w:rsidP="0066171E">
            <w:pPr>
              <w:ind w:firstLine="0"/>
            </w:pPr>
            <w:r>
              <w:t>Pope</w:t>
            </w:r>
          </w:p>
        </w:tc>
      </w:tr>
      <w:tr w:rsidR="0066171E" w:rsidRPr="0066171E" w14:paraId="2EC325C4" w14:textId="77777777" w:rsidTr="0066171E">
        <w:tc>
          <w:tcPr>
            <w:tcW w:w="2179" w:type="dxa"/>
            <w:shd w:val="clear" w:color="auto" w:fill="auto"/>
          </w:tcPr>
          <w:p w14:paraId="03F08157" w14:textId="27764A5C" w:rsidR="0066171E" w:rsidRPr="0066171E" w:rsidRDefault="0066171E" w:rsidP="0066171E">
            <w:pPr>
              <w:ind w:firstLine="0"/>
            </w:pPr>
            <w:r>
              <w:t>Reese</w:t>
            </w:r>
          </w:p>
        </w:tc>
        <w:tc>
          <w:tcPr>
            <w:tcW w:w="2179" w:type="dxa"/>
            <w:shd w:val="clear" w:color="auto" w:fill="auto"/>
          </w:tcPr>
          <w:p w14:paraId="3C9EA865" w14:textId="000F65DF" w:rsidR="0066171E" w:rsidRPr="0066171E" w:rsidRDefault="0066171E" w:rsidP="0066171E">
            <w:pPr>
              <w:ind w:firstLine="0"/>
            </w:pPr>
            <w:r>
              <w:t>Rivers</w:t>
            </w:r>
          </w:p>
        </w:tc>
        <w:tc>
          <w:tcPr>
            <w:tcW w:w="2180" w:type="dxa"/>
            <w:shd w:val="clear" w:color="auto" w:fill="auto"/>
          </w:tcPr>
          <w:p w14:paraId="2DAF0798" w14:textId="69C3C332" w:rsidR="0066171E" w:rsidRPr="0066171E" w:rsidRDefault="0066171E" w:rsidP="0066171E">
            <w:pPr>
              <w:ind w:firstLine="0"/>
            </w:pPr>
            <w:r>
              <w:t>Robbins</w:t>
            </w:r>
          </w:p>
        </w:tc>
      </w:tr>
      <w:tr w:rsidR="0066171E" w:rsidRPr="0066171E" w14:paraId="18FEA4F3" w14:textId="77777777" w:rsidTr="0066171E">
        <w:tc>
          <w:tcPr>
            <w:tcW w:w="2179" w:type="dxa"/>
            <w:shd w:val="clear" w:color="auto" w:fill="auto"/>
          </w:tcPr>
          <w:p w14:paraId="0F8C97FD" w14:textId="1624554C" w:rsidR="0066171E" w:rsidRPr="0066171E" w:rsidRDefault="0066171E" w:rsidP="0066171E">
            <w:pPr>
              <w:ind w:firstLine="0"/>
            </w:pPr>
            <w:r>
              <w:t>Rose</w:t>
            </w:r>
          </w:p>
        </w:tc>
        <w:tc>
          <w:tcPr>
            <w:tcW w:w="2179" w:type="dxa"/>
            <w:shd w:val="clear" w:color="auto" w:fill="auto"/>
          </w:tcPr>
          <w:p w14:paraId="1FAF78D6" w14:textId="0AE8F697" w:rsidR="0066171E" w:rsidRPr="0066171E" w:rsidRDefault="0066171E" w:rsidP="0066171E">
            <w:pPr>
              <w:ind w:firstLine="0"/>
            </w:pPr>
            <w:r>
              <w:t>Rutherford</w:t>
            </w:r>
          </w:p>
        </w:tc>
        <w:tc>
          <w:tcPr>
            <w:tcW w:w="2180" w:type="dxa"/>
            <w:shd w:val="clear" w:color="auto" w:fill="auto"/>
          </w:tcPr>
          <w:p w14:paraId="29BB7EDD" w14:textId="2648B841" w:rsidR="0066171E" w:rsidRPr="0066171E" w:rsidRDefault="0066171E" w:rsidP="0066171E">
            <w:pPr>
              <w:ind w:firstLine="0"/>
            </w:pPr>
            <w:r>
              <w:t>Sanders</w:t>
            </w:r>
          </w:p>
        </w:tc>
      </w:tr>
      <w:tr w:rsidR="0066171E" w:rsidRPr="0066171E" w14:paraId="27B49AB6" w14:textId="77777777" w:rsidTr="0066171E">
        <w:tc>
          <w:tcPr>
            <w:tcW w:w="2179" w:type="dxa"/>
            <w:shd w:val="clear" w:color="auto" w:fill="auto"/>
          </w:tcPr>
          <w:p w14:paraId="7C0ACEBF" w14:textId="4ED14E55" w:rsidR="0066171E" w:rsidRPr="0066171E" w:rsidRDefault="0066171E" w:rsidP="0066171E">
            <w:pPr>
              <w:ind w:firstLine="0"/>
            </w:pPr>
            <w:r>
              <w:t>Schuessler</w:t>
            </w:r>
          </w:p>
        </w:tc>
        <w:tc>
          <w:tcPr>
            <w:tcW w:w="2179" w:type="dxa"/>
            <w:shd w:val="clear" w:color="auto" w:fill="auto"/>
          </w:tcPr>
          <w:p w14:paraId="45AA78BC" w14:textId="4EB6FFF9" w:rsidR="0066171E" w:rsidRPr="0066171E" w:rsidRDefault="0066171E" w:rsidP="0066171E">
            <w:pPr>
              <w:ind w:firstLine="0"/>
            </w:pPr>
            <w:r>
              <w:t>Sessions</w:t>
            </w:r>
          </w:p>
        </w:tc>
        <w:tc>
          <w:tcPr>
            <w:tcW w:w="2180" w:type="dxa"/>
            <w:shd w:val="clear" w:color="auto" w:fill="auto"/>
          </w:tcPr>
          <w:p w14:paraId="37E6AE2C" w14:textId="5D86DF47" w:rsidR="0066171E" w:rsidRPr="0066171E" w:rsidRDefault="0066171E" w:rsidP="0066171E">
            <w:pPr>
              <w:ind w:firstLine="0"/>
            </w:pPr>
            <w:r>
              <w:t>G. M. Smith</w:t>
            </w:r>
          </w:p>
        </w:tc>
      </w:tr>
      <w:tr w:rsidR="0066171E" w:rsidRPr="0066171E" w14:paraId="5E43FD62" w14:textId="77777777" w:rsidTr="0066171E">
        <w:tc>
          <w:tcPr>
            <w:tcW w:w="2179" w:type="dxa"/>
            <w:shd w:val="clear" w:color="auto" w:fill="auto"/>
          </w:tcPr>
          <w:p w14:paraId="56A011F5" w14:textId="1A308F3F" w:rsidR="0066171E" w:rsidRPr="0066171E" w:rsidRDefault="0066171E" w:rsidP="0066171E">
            <w:pPr>
              <w:ind w:firstLine="0"/>
            </w:pPr>
            <w:r>
              <w:t>M. M. Smith</w:t>
            </w:r>
          </w:p>
        </w:tc>
        <w:tc>
          <w:tcPr>
            <w:tcW w:w="2179" w:type="dxa"/>
            <w:shd w:val="clear" w:color="auto" w:fill="auto"/>
          </w:tcPr>
          <w:p w14:paraId="55DDB5AD" w14:textId="53F41F4E" w:rsidR="0066171E" w:rsidRPr="0066171E" w:rsidRDefault="0066171E" w:rsidP="0066171E">
            <w:pPr>
              <w:ind w:firstLine="0"/>
            </w:pPr>
            <w:r>
              <w:t>Spann-Wilder</w:t>
            </w:r>
          </w:p>
        </w:tc>
        <w:tc>
          <w:tcPr>
            <w:tcW w:w="2180" w:type="dxa"/>
            <w:shd w:val="clear" w:color="auto" w:fill="auto"/>
          </w:tcPr>
          <w:p w14:paraId="358F873D" w14:textId="5761CEBF" w:rsidR="0066171E" w:rsidRPr="0066171E" w:rsidRDefault="0066171E" w:rsidP="0066171E">
            <w:pPr>
              <w:ind w:firstLine="0"/>
            </w:pPr>
            <w:r>
              <w:t>Stavrinakis</w:t>
            </w:r>
          </w:p>
        </w:tc>
      </w:tr>
      <w:tr w:rsidR="0066171E" w:rsidRPr="0066171E" w14:paraId="1222013F" w14:textId="77777777" w:rsidTr="0066171E">
        <w:tc>
          <w:tcPr>
            <w:tcW w:w="2179" w:type="dxa"/>
            <w:shd w:val="clear" w:color="auto" w:fill="auto"/>
          </w:tcPr>
          <w:p w14:paraId="715C8AB7" w14:textId="5E45664D" w:rsidR="0066171E" w:rsidRPr="0066171E" w:rsidRDefault="0066171E" w:rsidP="0066171E">
            <w:pPr>
              <w:ind w:firstLine="0"/>
            </w:pPr>
            <w:r>
              <w:lastRenderedPageBreak/>
              <w:t>Taylor</w:t>
            </w:r>
          </w:p>
        </w:tc>
        <w:tc>
          <w:tcPr>
            <w:tcW w:w="2179" w:type="dxa"/>
            <w:shd w:val="clear" w:color="auto" w:fill="auto"/>
          </w:tcPr>
          <w:p w14:paraId="064280D3" w14:textId="27728DE9" w:rsidR="0066171E" w:rsidRPr="0066171E" w:rsidRDefault="0066171E" w:rsidP="0066171E">
            <w:pPr>
              <w:ind w:firstLine="0"/>
            </w:pPr>
            <w:r>
              <w:t>Teeple</w:t>
            </w:r>
          </w:p>
        </w:tc>
        <w:tc>
          <w:tcPr>
            <w:tcW w:w="2180" w:type="dxa"/>
            <w:shd w:val="clear" w:color="auto" w:fill="auto"/>
          </w:tcPr>
          <w:p w14:paraId="4054D952" w14:textId="70BAF9BC" w:rsidR="0066171E" w:rsidRPr="0066171E" w:rsidRDefault="0066171E" w:rsidP="0066171E">
            <w:pPr>
              <w:ind w:firstLine="0"/>
            </w:pPr>
            <w:r>
              <w:t>Terribile</w:t>
            </w:r>
          </w:p>
        </w:tc>
      </w:tr>
      <w:tr w:rsidR="0066171E" w:rsidRPr="0066171E" w14:paraId="0FF9D094" w14:textId="77777777" w:rsidTr="0066171E">
        <w:tc>
          <w:tcPr>
            <w:tcW w:w="2179" w:type="dxa"/>
            <w:shd w:val="clear" w:color="auto" w:fill="auto"/>
          </w:tcPr>
          <w:p w14:paraId="3D969B4A" w14:textId="500B962F" w:rsidR="0066171E" w:rsidRPr="0066171E" w:rsidRDefault="0066171E" w:rsidP="0066171E">
            <w:pPr>
              <w:ind w:firstLine="0"/>
            </w:pPr>
            <w:r>
              <w:t>Vaughan</w:t>
            </w:r>
          </w:p>
        </w:tc>
        <w:tc>
          <w:tcPr>
            <w:tcW w:w="2179" w:type="dxa"/>
            <w:shd w:val="clear" w:color="auto" w:fill="auto"/>
          </w:tcPr>
          <w:p w14:paraId="55D031B6" w14:textId="678D70B3" w:rsidR="0066171E" w:rsidRPr="0066171E" w:rsidRDefault="0066171E" w:rsidP="0066171E">
            <w:pPr>
              <w:ind w:firstLine="0"/>
            </w:pPr>
            <w:r>
              <w:t>Weeks</w:t>
            </w:r>
          </w:p>
        </w:tc>
        <w:tc>
          <w:tcPr>
            <w:tcW w:w="2180" w:type="dxa"/>
            <w:shd w:val="clear" w:color="auto" w:fill="auto"/>
          </w:tcPr>
          <w:p w14:paraId="2F0FE610" w14:textId="382964E2" w:rsidR="0066171E" w:rsidRPr="0066171E" w:rsidRDefault="0066171E" w:rsidP="0066171E">
            <w:pPr>
              <w:ind w:firstLine="0"/>
            </w:pPr>
            <w:r>
              <w:t>Wetmore</w:t>
            </w:r>
          </w:p>
        </w:tc>
      </w:tr>
      <w:tr w:rsidR="0066171E" w:rsidRPr="0066171E" w14:paraId="5FE4346D" w14:textId="77777777" w:rsidTr="0066171E">
        <w:tc>
          <w:tcPr>
            <w:tcW w:w="2179" w:type="dxa"/>
            <w:shd w:val="clear" w:color="auto" w:fill="auto"/>
          </w:tcPr>
          <w:p w14:paraId="7DC36C4B" w14:textId="2710147C" w:rsidR="0066171E" w:rsidRPr="0066171E" w:rsidRDefault="0066171E" w:rsidP="0066171E">
            <w:pPr>
              <w:ind w:firstLine="0"/>
            </w:pPr>
            <w:r>
              <w:t>White</w:t>
            </w:r>
          </w:p>
        </w:tc>
        <w:tc>
          <w:tcPr>
            <w:tcW w:w="2179" w:type="dxa"/>
            <w:shd w:val="clear" w:color="auto" w:fill="auto"/>
          </w:tcPr>
          <w:p w14:paraId="4D1E71BB" w14:textId="2EEE9F7B" w:rsidR="0066171E" w:rsidRPr="0066171E" w:rsidRDefault="0066171E" w:rsidP="0066171E">
            <w:pPr>
              <w:ind w:firstLine="0"/>
            </w:pPr>
            <w:r>
              <w:t>Whitmire</w:t>
            </w:r>
          </w:p>
        </w:tc>
        <w:tc>
          <w:tcPr>
            <w:tcW w:w="2180" w:type="dxa"/>
            <w:shd w:val="clear" w:color="auto" w:fill="auto"/>
          </w:tcPr>
          <w:p w14:paraId="23FDEFC6" w14:textId="136901A3" w:rsidR="0066171E" w:rsidRPr="0066171E" w:rsidRDefault="0066171E" w:rsidP="0066171E">
            <w:pPr>
              <w:ind w:firstLine="0"/>
            </w:pPr>
            <w:r>
              <w:t>Wickensimer</w:t>
            </w:r>
          </w:p>
        </w:tc>
      </w:tr>
      <w:tr w:rsidR="0066171E" w:rsidRPr="0066171E" w14:paraId="2DE00492" w14:textId="77777777" w:rsidTr="0066171E">
        <w:tc>
          <w:tcPr>
            <w:tcW w:w="2179" w:type="dxa"/>
            <w:shd w:val="clear" w:color="auto" w:fill="auto"/>
          </w:tcPr>
          <w:p w14:paraId="50BC2DF6" w14:textId="3E70766C" w:rsidR="0066171E" w:rsidRPr="0066171E" w:rsidRDefault="0066171E" w:rsidP="0066171E">
            <w:pPr>
              <w:keepNext/>
              <w:ind w:firstLine="0"/>
            </w:pPr>
            <w:r>
              <w:t>Williams</w:t>
            </w:r>
          </w:p>
        </w:tc>
        <w:tc>
          <w:tcPr>
            <w:tcW w:w="2179" w:type="dxa"/>
            <w:shd w:val="clear" w:color="auto" w:fill="auto"/>
          </w:tcPr>
          <w:p w14:paraId="5E3C1394" w14:textId="7B7BED84" w:rsidR="0066171E" w:rsidRPr="0066171E" w:rsidRDefault="0066171E" w:rsidP="0066171E">
            <w:pPr>
              <w:keepNext/>
              <w:ind w:firstLine="0"/>
            </w:pPr>
            <w:r>
              <w:t>Willis</w:t>
            </w:r>
          </w:p>
        </w:tc>
        <w:tc>
          <w:tcPr>
            <w:tcW w:w="2180" w:type="dxa"/>
            <w:shd w:val="clear" w:color="auto" w:fill="auto"/>
          </w:tcPr>
          <w:p w14:paraId="41C7ED1B" w14:textId="5C53CA73" w:rsidR="0066171E" w:rsidRPr="0066171E" w:rsidRDefault="0066171E" w:rsidP="0066171E">
            <w:pPr>
              <w:keepNext/>
              <w:ind w:firstLine="0"/>
            </w:pPr>
            <w:r>
              <w:t>Wooten</w:t>
            </w:r>
          </w:p>
        </w:tc>
      </w:tr>
      <w:tr w:rsidR="0066171E" w:rsidRPr="0066171E" w14:paraId="770A7472" w14:textId="77777777" w:rsidTr="0066171E">
        <w:tc>
          <w:tcPr>
            <w:tcW w:w="2179" w:type="dxa"/>
            <w:shd w:val="clear" w:color="auto" w:fill="auto"/>
          </w:tcPr>
          <w:p w14:paraId="061C0DC3" w14:textId="158A9464" w:rsidR="0066171E" w:rsidRPr="0066171E" w:rsidRDefault="0066171E" w:rsidP="0066171E">
            <w:pPr>
              <w:keepNext/>
              <w:ind w:firstLine="0"/>
            </w:pPr>
            <w:r>
              <w:t>Yow</w:t>
            </w:r>
          </w:p>
        </w:tc>
        <w:tc>
          <w:tcPr>
            <w:tcW w:w="2179" w:type="dxa"/>
            <w:shd w:val="clear" w:color="auto" w:fill="auto"/>
          </w:tcPr>
          <w:p w14:paraId="7D48B892" w14:textId="77777777" w:rsidR="0066171E" w:rsidRPr="0066171E" w:rsidRDefault="0066171E" w:rsidP="0066171E">
            <w:pPr>
              <w:keepNext/>
              <w:ind w:firstLine="0"/>
            </w:pPr>
          </w:p>
        </w:tc>
        <w:tc>
          <w:tcPr>
            <w:tcW w:w="2180" w:type="dxa"/>
            <w:shd w:val="clear" w:color="auto" w:fill="auto"/>
          </w:tcPr>
          <w:p w14:paraId="69DDA4DC" w14:textId="77777777" w:rsidR="0066171E" w:rsidRPr="0066171E" w:rsidRDefault="0066171E" w:rsidP="0066171E">
            <w:pPr>
              <w:keepNext/>
              <w:ind w:firstLine="0"/>
            </w:pPr>
          </w:p>
        </w:tc>
      </w:tr>
    </w:tbl>
    <w:p w14:paraId="385CF3F2" w14:textId="77777777" w:rsidR="0066171E" w:rsidRDefault="0066171E" w:rsidP="0066171E"/>
    <w:p w14:paraId="16497AE2" w14:textId="14F7755C" w:rsidR="0066171E" w:rsidRDefault="0066171E" w:rsidP="0066171E">
      <w:pPr>
        <w:jc w:val="center"/>
        <w:rPr>
          <w:b/>
        </w:rPr>
      </w:pPr>
      <w:r w:rsidRPr="0066171E">
        <w:rPr>
          <w:b/>
        </w:rPr>
        <w:t>Total</w:t>
      </w:r>
      <w:r w:rsidR="00F02E95">
        <w:rPr>
          <w:b/>
        </w:rPr>
        <w:t>—</w:t>
      </w:r>
      <w:r w:rsidRPr="0066171E">
        <w:rPr>
          <w:b/>
        </w:rPr>
        <w:t>115</w:t>
      </w:r>
    </w:p>
    <w:p w14:paraId="5EEB4B2E" w14:textId="77777777" w:rsidR="00F02E95" w:rsidRDefault="00F02E95" w:rsidP="0066171E">
      <w:pPr>
        <w:jc w:val="center"/>
        <w:rPr>
          <w:b/>
        </w:rPr>
      </w:pPr>
    </w:p>
    <w:p w14:paraId="7CD685FF" w14:textId="77777777" w:rsidR="0066171E" w:rsidRDefault="0066171E" w:rsidP="0066171E">
      <w:pPr>
        <w:ind w:firstLine="0"/>
      </w:pPr>
      <w:r w:rsidRPr="0066171E">
        <w:t xml:space="preserve"> </w:t>
      </w:r>
      <w:r>
        <w:t>Those who voted in the negative are:</w:t>
      </w:r>
    </w:p>
    <w:p w14:paraId="37372BBF" w14:textId="77777777" w:rsidR="0066171E" w:rsidRDefault="0066171E" w:rsidP="0066171E"/>
    <w:p w14:paraId="5AD60663" w14:textId="77777777" w:rsidR="0066171E" w:rsidRDefault="0066171E" w:rsidP="0066171E">
      <w:pPr>
        <w:jc w:val="center"/>
        <w:rPr>
          <w:b/>
        </w:rPr>
      </w:pPr>
      <w:r w:rsidRPr="0066171E">
        <w:rPr>
          <w:b/>
        </w:rPr>
        <w:t>Total--0</w:t>
      </w:r>
    </w:p>
    <w:p w14:paraId="6646CD05" w14:textId="5FBFECCA" w:rsidR="0066171E" w:rsidRDefault="0066171E" w:rsidP="0066171E">
      <w:pPr>
        <w:jc w:val="center"/>
        <w:rPr>
          <w:b/>
        </w:rPr>
      </w:pPr>
    </w:p>
    <w:p w14:paraId="4EC61C4C" w14:textId="77777777" w:rsidR="0066171E" w:rsidRDefault="0066171E" w:rsidP="0066171E">
      <w:r>
        <w:t xml:space="preserve">Section 94 was adopted. </w:t>
      </w:r>
    </w:p>
    <w:p w14:paraId="2F0DB331" w14:textId="77777777" w:rsidR="0066171E" w:rsidRDefault="0066171E" w:rsidP="0066171E"/>
    <w:p w14:paraId="09D83DB7" w14:textId="47C44715" w:rsidR="0066171E" w:rsidRDefault="0066171E" w:rsidP="0066171E">
      <w:pPr>
        <w:keepNext/>
        <w:jc w:val="center"/>
        <w:rPr>
          <w:b/>
        </w:rPr>
      </w:pPr>
      <w:r w:rsidRPr="0066171E">
        <w:rPr>
          <w:b/>
        </w:rPr>
        <w:t>SECTION 96</w:t>
      </w:r>
    </w:p>
    <w:p w14:paraId="1C59697F" w14:textId="77777777" w:rsidR="0066171E" w:rsidRDefault="0066171E" w:rsidP="0066171E">
      <w:r>
        <w:t xml:space="preserve">The yeas and nays were taken resulting as follows: </w:t>
      </w:r>
    </w:p>
    <w:p w14:paraId="0BB95EF9" w14:textId="4787744F" w:rsidR="0066171E" w:rsidRDefault="0066171E" w:rsidP="0066171E">
      <w:pPr>
        <w:jc w:val="center"/>
      </w:pPr>
      <w:r>
        <w:t xml:space="preserve"> </w:t>
      </w:r>
      <w:bookmarkStart w:id="162" w:name="vote_start342"/>
      <w:bookmarkEnd w:id="162"/>
      <w:r>
        <w:t>Yeas 114; Nays 0</w:t>
      </w:r>
    </w:p>
    <w:p w14:paraId="5525ED8F" w14:textId="77777777" w:rsidR="0066171E" w:rsidRDefault="0066171E" w:rsidP="0066171E">
      <w:pPr>
        <w:jc w:val="center"/>
      </w:pPr>
    </w:p>
    <w:p w14:paraId="6D380470"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C9B2419" w14:textId="77777777" w:rsidTr="0066171E">
        <w:tc>
          <w:tcPr>
            <w:tcW w:w="2179" w:type="dxa"/>
            <w:shd w:val="clear" w:color="auto" w:fill="auto"/>
          </w:tcPr>
          <w:p w14:paraId="63CD7687" w14:textId="08B7E863" w:rsidR="0066171E" w:rsidRPr="0066171E" w:rsidRDefault="0066171E" w:rsidP="00D051AF">
            <w:pPr>
              <w:keepNext/>
              <w:ind w:firstLine="0"/>
            </w:pPr>
            <w:r>
              <w:t>Alexander</w:t>
            </w:r>
          </w:p>
        </w:tc>
        <w:tc>
          <w:tcPr>
            <w:tcW w:w="2179" w:type="dxa"/>
            <w:shd w:val="clear" w:color="auto" w:fill="auto"/>
          </w:tcPr>
          <w:p w14:paraId="5C491413" w14:textId="125ADF75" w:rsidR="0066171E" w:rsidRPr="0066171E" w:rsidRDefault="0066171E" w:rsidP="00D051AF">
            <w:pPr>
              <w:keepNext/>
              <w:ind w:firstLine="0"/>
            </w:pPr>
            <w:r>
              <w:t>Anderson</w:t>
            </w:r>
          </w:p>
        </w:tc>
        <w:tc>
          <w:tcPr>
            <w:tcW w:w="2180" w:type="dxa"/>
            <w:shd w:val="clear" w:color="auto" w:fill="auto"/>
          </w:tcPr>
          <w:p w14:paraId="7A940BF1" w14:textId="433B358A" w:rsidR="0066171E" w:rsidRPr="0066171E" w:rsidRDefault="0066171E" w:rsidP="00D051AF">
            <w:pPr>
              <w:keepNext/>
              <w:ind w:firstLine="0"/>
            </w:pPr>
            <w:r>
              <w:t>Atkinson</w:t>
            </w:r>
          </w:p>
        </w:tc>
      </w:tr>
      <w:tr w:rsidR="0066171E" w:rsidRPr="0066171E" w14:paraId="010731A2" w14:textId="77777777" w:rsidTr="0066171E">
        <w:tc>
          <w:tcPr>
            <w:tcW w:w="2179" w:type="dxa"/>
            <w:shd w:val="clear" w:color="auto" w:fill="auto"/>
          </w:tcPr>
          <w:p w14:paraId="06C49D31" w14:textId="5181C526" w:rsidR="0066171E" w:rsidRPr="0066171E" w:rsidRDefault="0066171E" w:rsidP="00D051AF">
            <w:pPr>
              <w:keepNext/>
              <w:ind w:firstLine="0"/>
            </w:pPr>
            <w:r>
              <w:t>Bailey</w:t>
            </w:r>
          </w:p>
        </w:tc>
        <w:tc>
          <w:tcPr>
            <w:tcW w:w="2179" w:type="dxa"/>
            <w:shd w:val="clear" w:color="auto" w:fill="auto"/>
          </w:tcPr>
          <w:p w14:paraId="3FCF0691" w14:textId="7A7530B9" w:rsidR="0066171E" w:rsidRPr="0066171E" w:rsidRDefault="0066171E" w:rsidP="00D051AF">
            <w:pPr>
              <w:keepNext/>
              <w:ind w:firstLine="0"/>
            </w:pPr>
            <w:r>
              <w:t>Ballentine</w:t>
            </w:r>
          </w:p>
        </w:tc>
        <w:tc>
          <w:tcPr>
            <w:tcW w:w="2180" w:type="dxa"/>
            <w:shd w:val="clear" w:color="auto" w:fill="auto"/>
          </w:tcPr>
          <w:p w14:paraId="043BB123" w14:textId="7CDB14F3" w:rsidR="0066171E" w:rsidRPr="0066171E" w:rsidRDefault="0066171E" w:rsidP="00D051AF">
            <w:pPr>
              <w:keepNext/>
              <w:ind w:firstLine="0"/>
            </w:pPr>
            <w:r>
              <w:t>Bamberg</w:t>
            </w:r>
          </w:p>
        </w:tc>
      </w:tr>
      <w:tr w:rsidR="0066171E" w:rsidRPr="0066171E" w14:paraId="4A4C9310" w14:textId="77777777" w:rsidTr="0066171E">
        <w:tc>
          <w:tcPr>
            <w:tcW w:w="2179" w:type="dxa"/>
            <w:shd w:val="clear" w:color="auto" w:fill="auto"/>
          </w:tcPr>
          <w:p w14:paraId="0C07C3E2" w14:textId="7BBFB645" w:rsidR="0066171E" w:rsidRPr="0066171E" w:rsidRDefault="0066171E" w:rsidP="0066171E">
            <w:pPr>
              <w:ind w:firstLine="0"/>
            </w:pPr>
            <w:r>
              <w:t>Bannister</w:t>
            </w:r>
          </w:p>
        </w:tc>
        <w:tc>
          <w:tcPr>
            <w:tcW w:w="2179" w:type="dxa"/>
            <w:shd w:val="clear" w:color="auto" w:fill="auto"/>
          </w:tcPr>
          <w:p w14:paraId="20F27924" w14:textId="04C068FC" w:rsidR="0066171E" w:rsidRPr="0066171E" w:rsidRDefault="0066171E" w:rsidP="0066171E">
            <w:pPr>
              <w:ind w:firstLine="0"/>
            </w:pPr>
            <w:r>
              <w:t>Bauer</w:t>
            </w:r>
          </w:p>
        </w:tc>
        <w:tc>
          <w:tcPr>
            <w:tcW w:w="2180" w:type="dxa"/>
            <w:shd w:val="clear" w:color="auto" w:fill="auto"/>
          </w:tcPr>
          <w:p w14:paraId="111E165C" w14:textId="64883F05" w:rsidR="0066171E" w:rsidRPr="0066171E" w:rsidRDefault="0066171E" w:rsidP="0066171E">
            <w:pPr>
              <w:ind w:firstLine="0"/>
            </w:pPr>
            <w:r>
              <w:t>Beach</w:t>
            </w:r>
          </w:p>
        </w:tc>
      </w:tr>
      <w:tr w:rsidR="0066171E" w:rsidRPr="0066171E" w14:paraId="7EB9B3EA" w14:textId="77777777" w:rsidTr="0066171E">
        <w:tc>
          <w:tcPr>
            <w:tcW w:w="2179" w:type="dxa"/>
            <w:shd w:val="clear" w:color="auto" w:fill="auto"/>
          </w:tcPr>
          <w:p w14:paraId="76B2A184" w14:textId="59E69ADA" w:rsidR="0066171E" w:rsidRPr="0066171E" w:rsidRDefault="0066171E" w:rsidP="0066171E">
            <w:pPr>
              <w:ind w:firstLine="0"/>
            </w:pPr>
            <w:r>
              <w:t>Bernstein</w:t>
            </w:r>
          </w:p>
        </w:tc>
        <w:tc>
          <w:tcPr>
            <w:tcW w:w="2179" w:type="dxa"/>
            <w:shd w:val="clear" w:color="auto" w:fill="auto"/>
          </w:tcPr>
          <w:p w14:paraId="3DEB3F3D" w14:textId="7ECF7695" w:rsidR="0066171E" w:rsidRPr="0066171E" w:rsidRDefault="0066171E" w:rsidP="0066171E">
            <w:pPr>
              <w:ind w:firstLine="0"/>
            </w:pPr>
            <w:r>
              <w:t>Bowers</w:t>
            </w:r>
          </w:p>
        </w:tc>
        <w:tc>
          <w:tcPr>
            <w:tcW w:w="2180" w:type="dxa"/>
            <w:shd w:val="clear" w:color="auto" w:fill="auto"/>
          </w:tcPr>
          <w:p w14:paraId="04E5CB6C" w14:textId="780526B7" w:rsidR="0066171E" w:rsidRPr="0066171E" w:rsidRDefault="0066171E" w:rsidP="0066171E">
            <w:pPr>
              <w:ind w:firstLine="0"/>
            </w:pPr>
            <w:r>
              <w:t>Bradley</w:t>
            </w:r>
          </w:p>
        </w:tc>
      </w:tr>
      <w:tr w:rsidR="0066171E" w:rsidRPr="0066171E" w14:paraId="20A466D8" w14:textId="77777777" w:rsidTr="0066171E">
        <w:tc>
          <w:tcPr>
            <w:tcW w:w="2179" w:type="dxa"/>
            <w:shd w:val="clear" w:color="auto" w:fill="auto"/>
          </w:tcPr>
          <w:p w14:paraId="3538155D" w14:textId="78AB2C98" w:rsidR="0066171E" w:rsidRPr="0066171E" w:rsidRDefault="0066171E" w:rsidP="0066171E">
            <w:pPr>
              <w:ind w:firstLine="0"/>
            </w:pPr>
            <w:r>
              <w:t>Brewer</w:t>
            </w:r>
          </w:p>
        </w:tc>
        <w:tc>
          <w:tcPr>
            <w:tcW w:w="2179" w:type="dxa"/>
            <w:shd w:val="clear" w:color="auto" w:fill="auto"/>
          </w:tcPr>
          <w:p w14:paraId="43986647" w14:textId="59DAB5A2" w:rsidR="0066171E" w:rsidRPr="0066171E" w:rsidRDefault="0066171E" w:rsidP="0066171E">
            <w:pPr>
              <w:ind w:firstLine="0"/>
            </w:pPr>
            <w:r>
              <w:t>Brittain</w:t>
            </w:r>
          </w:p>
        </w:tc>
        <w:tc>
          <w:tcPr>
            <w:tcW w:w="2180" w:type="dxa"/>
            <w:shd w:val="clear" w:color="auto" w:fill="auto"/>
          </w:tcPr>
          <w:p w14:paraId="4898954C" w14:textId="3676EFC7" w:rsidR="0066171E" w:rsidRPr="0066171E" w:rsidRDefault="0066171E" w:rsidP="0066171E">
            <w:pPr>
              <w:ind w:firstLine="0"/>
            </w:pPr>
            <w:r>
              <w:t>Burns</w:t>
            </w:r>
          </w:p>
        </w:tc>
      </w:tr>
      <w:tr w:rsidR="0066171E" w:rsidRPr="0066171E" w14:paraId="1EC3E8EA" w14:textId="77777777" w:rsidTr="0066171E">
        <w:tc>
          <w:tcPr>
            <w:tcW w:w="2179" w:type="dxa"/>
            <w:shd w:val="clear" w:color="auto" w:fill="auto"/>
          </w:tcPr>
          <w:p w14:paraId="5E0A24F7" w14:textId="0BD97CAA" w:rsidR="0066171E" w:rsidRPr="0066171E" w:rsidRDefault="0066171E" w:rsidP="0066171E">
            <w:pPr>
              <w:ind w:firstLine="0"/>
            </w:pPr>
            <w:r>
              <w:t>Bustos</w:t>
            </w:r>
          </w:p>
        </w:tc>
        <w:tc>
          <w:tcPr>
            <w:tcW w:w="2179" w:type="dxa"/>
            <w:shd w:val="clear" w:color="auto" w:fill="auto"/>
          </w:tcPr>
          <w:p w14:paraId="4638EFEC" w14:textId="3190314B" w:rsidR="0066171E" w:rsidRPr="0066171E" w:rsidRDefault="0066171E" w:rsidP="0066171E">
            <w:pPr>
              <w:ind w:firstLine="0"/>
            </w:pPr>
            <w:r>
              <w:t>Calhoon</w:t>
            </w:r>
          </w:p>
        </w:tc>
        <w:tc>
          <w:tcPr>
            <w:tcW w:w="2180" w:type="dxa"/>
            <w:shd w:val="clear" w:color="auto" w:fill="auto"/>
          </w:tcPr>
          <w:p w14:paraId="1159028F" w14:textId="03BFD22E" w:rsidR="0066171E" w:rsidRPr="0066171E" w:rsidRDefault="0066171E" w:rsidP="0066171E">
            <w:pPr>
              <w:ind w:firstLine="0"/>
            </w:pPr>
            <w:r>
              <w:t>Caskey</w:t>
            </w:r>
          </w:p>
        </w:tc>
      </w:tr>
      <w:tr w:rsidR="0066171E" w:rsidRPr="0066171E" w14:paraId="10BABC1C" w14:textId="77777777" w:rsidTr="0066171E">
        <w:tc>
          <w:tcPr>
            <w:tcW w:w="2179" w:type="dxa"/>
            <w:shd w:val="clear" w:color="auto" w:fill="auto"/>
          </w:tcPr>
          <w:p w14:paraId="5CCB1EFD" w14:textId="70EEF092" w:rsidR="0066171E" w:rsidRPr="0066171E" w:rsidRDefault="0066171E" w:rsidP="0066171E">
            <w:pPr>
              <w:ind w:firstLine="0"/>
            </w:pPr>
            <w:r>
              <w:t>Chapman</w:t>
            </w:r>
          </w:p>
        </w:tc>
        <w:tc>
          <w:tcPr>
            <w:tcW w:w="2179" w:type="dxa"/>
            <w:shd w:val="clear" w:color="auto" w:fill="auto"/>
          </w:tcPr>
          <w:p w14:paraId="7770C2C6" w14:textId="19900448" w:rsidR="0066171E" w:rsidRPr="0066171E" w:rsidRDefault="0066171E" w:rsidP="0066171E">
            <w:pPr>
              <w:ind w:firstLine="0"/>
            </w:pPr>
            <w:r>
              <w:t>Clyburn</w:t>
            </w:r>
          </w:p>
        </w:tc>
        <w:tc>
          <w:tcPr>
            <w:tcW w:w="2180" w:type="dxa"/>
            <w:shd w:val="clear" w:color="auto" w:fill="auto"/>
          </w:tcPr>
          <w:p w14:paraId="3BED113A" w14:textId="4500FFB8" w:rsidR="0066171E" w:rsidRPr="0066171E" w:rsidRDefault="0066171E" w:rsidP="0066171E">
            <w:pPr>
              <w:ind w:firstLine="0"/>
            </w:pPr>
            <w:r>
              <w:t>Cobb-Hunter</w:t>
            </w:r>
          </w:p>
        </w:tc>
      </w:tr>
      <w:tr w:rsidR="0066171E" w:rsidRPr="0066171E" w14:paraId="25924F96" w14:textId="77777777" w:rsidTr="0066171E">
        <w:tc>
          <w:tcPr>
            <w:tcW w:w="2179" w:type="dxa"/>
            <w:shd w:val="clear" w:color="auto" w:fill="auto"/>
          </w:tcPr>
          <w:p w14:paraId="66CF3012" w14:textId="525F0D36" w:rsidR="0066171E" w:rsidRPr="0066171E" w:rsidRDefault="0066171E" w:rsidP="0066171E">
            <w:pPr>
              <w:ind w:firstLine="0"/>
            </w:pPr>
            <w:r>
              <w:t>Collins</w:t>
            </w:r>
          </w:p>
        </w:tc>
        <w:tc>
          <w:tcPr>
            <w:tcW w:w="2179" w:type="dxa"/>
            <w:shd w:val="clear" w:color="auto" w:fill="auto"/>
          </w:tcPr>
          <w:p w14:paraId="357421B1" w14:textId="238AA284" w:rsidR="0066171E" w:rsidRPr="0066171E" w:rsidRDefault="0066171E" w:rsidP="0066171E">
            <w:pPr>
              <w:ind w:firstLine="0"/>
            </w:pPr>
            <w:r>
              <w:t>B. J. Cox</w:t>
            </w:r>
          </w:p>
        </w:tc>
        <w:tc>
          <w:tcPr>
            <w:tcW w:w="2180" w:type="dxa"/>
            <w:shd w:val="clear" w:color="auto" w:fill="auto"/>
          </w:tcPr>
          <w:p w14:paraId="433D6682" w14:textId="188969E3" w:rsidR="0066171E" w:rsidRPr="0066171E" w:rsidRDefault="0066171E" w:rsidP="0066171E">
            <w:pPr>
              <w:ind w:firstLine="0"/>
            </w:pPr>
            <w:r>
              <w:t>B. L. Cox</w:t>
            </w:r>
          </w:p>
        </w:tc>
      </w:tr>
      <w:tr w:rsidR="0066171E" w:rsidRPr="0066171E" w14:paraId="79FB2A81" w14:textId="77777777" w:rsidTr="0066171E">
        <w:tc>
          <w:tcPr>
            <w:tcW w:w="2179" w:type="dxa"/>
            <w:shd w:val="clear" w:color="auto" w:fill="auto"/>
          </w:tcPr>
          <w:p w14:paraId="7903F678" w14:textId="6AAFEB53" w:rsidR="0066171E" w:rsidRPr="0066171E" w:rsidRDefault="0066171E" w:rsidP="0066171E">
            <w:pPr>
              <w:ind w:firstLine="0"/>
            </w:pPr>
            <w:r>
              <w:t>Crawford</w:t>
            </w:r>
          </w:p>
        </w:tc>
        <w:tc>
          <w:tcPr>
            <w:tcW w:w="2179" w:type="dxa"/>
            <w:shd w:val="clear" w:color="auto" w:fill="auto"/>
          </w:tcPr>
          <w:p w14:paraId="281356A7" w14:textId="79E3C264" w:rsidR="0066171E" w:rsidRPr="0066171E" w:rsidRDefault="0066171E" w:rsidP="0066171E">
            <w:pPr>
              <w:ind w:firstLine="0"/>
            </w:pPr>
            <w:r>
              <w:t>Cromer</w:t>
            </w:r>
          </w:p>
        </w:tc>
        <w:tc>
          <w:tcPr>
            <w:tcW w:w="2180" w:type="dxa"/>
            <w:shd w:val="clear" w:color="auto" w:fill="auto"/>
          </w:tcPr>
          <w:p w14:paraId="08EFFE4B" w14:textId="31A55E1B" w:rsidR="0066171E" w:rsidRPr="0066171E" w:rsidRDefault="0066171E" w:rsidP="0066171E">
            <w:pPr>
              <w:ind w:firstLine="0"/>
            </w:pPr>
            <w:r>
              <w:t>Davis</w:t>
            </w:r>
          </w:p>
        </w:tc>
      </w:tr>
      <w:tr w:rsidR="0066171E" w:rsidRPr="0066171E" w14:paraId="0AEDB37B" w14:textId="77777777" w:rsidTr="0066171E">
        <w:tc>
          <w:tcPr>
            <w:tcW w:w="2179" w:type="dxa"/>
            <w:shd w:val="clear" w:color="auto" w:fill="auto"/>
          </w:tcPr>
          <w:p w14:paraId="339A9DF6" w14:textId="3017FB51" w:rsidR="0066171E" w:rsidRPr="0066171E" w:rsidRDefault="0066171E" w:rsidP="0066171E">
            <w:pPr>
              <w:ind w:firstLine="0"/>
            </w:pPr>
            <w:r>
              <w:t>Dillard</w:t>
            </w:r>
          </w:p>
        </w:tc>
        <w:tc>
          <w:tcPr>
            <w:tcW w:w="2179" w:type="dxa"/>
            <w:shd w:val="clear" w:color="auto" w:fill="auto"/>
          </w:tcPr>
          <w:p w14:paraId="4DAAAD06" w14:textId="23110D2C" w:rsidR="0066171E" w:rsidRPr="0066171E" w:rsidRDefault="0066171E" w:rsidP="0066171E">
            <w:pPr>
              <w:ind w:firstLine="0"/>
            </w:pPr>
            <w:r>
              <w:t>Duncan</w:t>
            </w:r>
          </w:p>
        </w:tc>
        <w:tc>
          <w:tcPr>
            <w:tcW w:w="2180" w:type="dxa"/>
            <w:shd w:val="clear" w:color="auto" w:fill="auto"/>
          </w:tcPr>
          <w:p w14:paraId="27BCA409" w14:textId="6033140B" w:rsidR="0066171E" w:rsidRPr="0066171E" w:rsidRDefault="0066171E" w:rsidP="0066171E">
            <w:pPr>
              <w:ind w:firstLine="0"/>
            </w:pPr>
            <w:r>
              <w:t>Edgerton</w:t>
            </w:r>
          </w:p>
        </w:tc>
      </w:tr>
      <w:tr w:rsidR="0066171E" w:rsidRPr="0066171E" w14:paraId="0073B5E2" w14:textId="77777777" w:rsidTr="0066171E">
        <w:tc>
          <w:tcPr>
            <w:tcW w:w="2179" w:type="dxa"/>
            <w:shd w:val="clear" w:color="auto" w:fill="auto"/>
          </w:tcPr>
          <w:p w14:paraId="5C0B30BA" w14:textId="2294D9A4" w:rsidR="0066171E" w:rsidRPr="0066171E" w:rsidRDefault="0066171E" w:rsidP="0066171E">
            <w:pPr>
              <w:ind w:firstLine="0"/>
            </w:pPr>
            <w:r>
              <w:t>Erickson</w:t>
            </w:r>
          </w:p>
        </w:tc>
        <w:tc>
          <w:tcPr>
            <w:tcW w:w="2179" w:type="dxa"/>
            <w:shd w:val="clear" w:color="auto" w:fill="auto"/>
          </w:tcPr>
          <w:p w14:paraId="34592E81" w14:textId="436E34C8" w:rsidR="0066171E" w:rsidRPr="0066171E" w:rsidRDefault="0066171E" w:rsidP="0066171E">
            <w:pPr>
              <w:ind w:firstLine="0"/>
            </w:pPr>
            <w:r>
              <w:t>Forrest</w:t>
            </w:r>
          </w:p>
        </w:tc>
        <w:tc>
          <w:tcPr>
            <w:tcW w:w="2180" w:type="dxa"/>
            <w:shd w:val="clear" w:color="auto" w:fill="auto"/>
          </w:tcPr>
          <w:p w14:paraId="5C59EA05" w14:textId="75EBAC14" w:rsidR="0066171E" w:rsidRPr="0066171E" w:rsidRDefault="0066171E" w:rsidP="0066171E">
            <w:pPr>
              <w:ind w:firstLine="0"/>
            </w:pPr>
            <w:r>
              <w:t>Frank</w:t>
            </w:r>
          </w:p>
        </w:tc>
      </w:tr>
      <w:tr w:rsidR="0066171E" w:rsidRPr="0066171E" w14:paraId="1CFAF9F6" w14:textId="77777777" w:rsidTr="0066171E">
        <w:tc>
          <w:tcPr>
            <w:tcW w:w="2179" w:type="dxa"/>
            <w:shd w:val="clear" w:color="auto" w:fill="auto"/>
          </w:tcPr>
          <w:p w14:paraId="72156070" w14:textId="6D3569C8" w:rsidR="0066171E" w:rsidRPr="0066171E" w:rsidRDefault="0066171E" w:rsidP="0066171E">
            <w:pPr>
              <w:ind w:firstLine="0"/>
            </w:pPr>
            <w:r>
              <w:t>Gagnon</w:t>
            </w:r>
          </w:p>
        </w:tc>
        <w:tc>
          <w:tcPr>
            <w:tcW w:w="2179" w:type="dxa"/>
            <w:shd w:val="clear" w:color="auto" w:fill="auto"/>
          </w:tcPr>
          <w:p w14:paraId="39219184" w14:textId="35281ADD" w:rsidR="0066171E" w:rsidRPr="0066171E" w:rsidRDefault="0066171E" w:rsidP="0066171E">
            <w:pPr>
              <w:ind w:firstLine="0"/>
            </w:pPr>
            <w:r>
              <w:t>Garvin</w:t>
            </w:r>
          </w:p>
        </w:tc>
        <w:tc>
          <w:tcPr>
            <w:tcW w:w="2180" w:type="dxa"/>
            <w:shd w:val="clear" w:color="auto" w:fill="auto"/>
          </w:tcPr>
          <w:p w14:paraId="57D83876" w14:textId="5E9B57D7" w:rsidR="0066171E" w:rsidRPr="0066171E" w:rsidRDefault="0066171E" w:rsidP="0066171E">
            <w:pPr>
              <w:ind w:firstLine="0"/>
            </w:pPr>
            <w:r>
              <w:t>Gatch</w:t>
            </w:r>
          </w:p>
        </w:tc>
      </w:tr>
      <w:tr w:rsidR="0066171E" w:rsidRPr="0066171E" w14:paraId="5C6A18D1" w14:textId="77777777" w:rsidTr="0066171E">
        <w:tc>
          <w:tcPr>
            <w:tcW w:w="2179" w:type="dxa"/>
            <w:shd w:val="clear" w:color="auto" w:fill="auto"/>
          </w:tcPr>
          <w:p w14:paraId="635405D7" w14:textId="0885BEDB" w:rsidR="0066171E" w:rsidRPr="0066171E" w:rsidRDefault="0066171E" w:rsidP="0066171E">
            <w:pPr>
              <w:ind w:firstLine="0"/>
            </w:pPr>
            <w:r>
              <w:t>Gilliam</w:t>
            </w:r>
          </w:p>
        </w:tc>
        <w:tc>
          <w:tcPr>
            <w:tcW w:w="2179" w:type="dxa"/>
            <w:shd w:val="clear" w:color="auto" w:fill="auto"/>
          </w:tcPr>
          <w:p w14:paraId="29710124" w14:textId="0DF792AE" w:rsidR="0066171E" w:rsidRPr="0066171E" w:rsidRDefault="0066171E" w:rsidP="0066171E">
            <w:pPr>
              <w:ind w:firstLine="0"/>
            </w:pPr>
            <w:r>
              <w:t>Gilliard</w:t>
            </w:r>
          </w:p>
        </w:tc>
        <w:tc>
          <w:tcPr>
            <w:tcW w:w="2180" w:type="dxa"/>
            <w:shd w:val="clear" w:color="auto" w:fill="auto"/>
          </w:tcPr>
          <w:p w14:paraId="6F459B77" w14:textId="6DC2DCBF" w:rsidR="0066171E" w:rsidRPr="0066171E" w:rsidRDefault="0066171E" w:rsidP="0066171E">
            <w:pPr>
              <w:ind w:firstLine="0"/>
            </w:pPr>
            <w:r>
              <w:t>Gilreath</w:t>
            </w:r>
          </w:p>
        </w:tc>
      </w:tr>
      <w:tr w:rsidR="0066171E" w:rsidRPr="0066171E" w14:paraId="71A80FDD" w14:textId="77777777" w:rsidTr="0066171E">
        <w:tc>
          <w:tcPr>
            <w:tcW w:w="2179" w:type="dxa"/>
            <w:shd w:val="clear" w:color="auto" w:fill="auto"/>
          </w:tcPr>
          <w:p w14:paraId="6D46FC0A" w14:textId="679B8CC9" w:rsidR="0066171E" w:rsidRPr="0066171E" w:rsidRDefault="0066171E" w:rsidP="0066171E">
            <w:pPr>
              <w:ind w:firstLine="0"/>
            </w:pPr>
            <w:r>
              <w:t>Govan</w:t>
            </w:r>
          </w:p>
        </w:tc>
        <w:tc>
          <w:tcPr>
            <w:tcW w:w="2179" w:type="dxa"/>
            <w:shd w:val="clear" w:color="auto" w:fill="auto"/>
          </w:tcPr>
          <w:p w14:paraId="573FFDF9" w14:textId="5574EF88" w:rsidR="0066171E" w:rsidRPr="0066171E" w:rsidRDefault="0066171E" w:rsidP="0066171E">
            <w:pPr>
              <w:ind w:firstLine="0"/>
            </w:pPr>
            <w:r>
              <w:t>Grant</w:t>
            </w:r>
          </w:p>
        </w:tc>
        <w:tc>
          <w:tcPr>
            <w:tcW w:w="2180" w:type="dxa"/>
            <w:shd w:val="clear" w:color="auto" w:fill="auto"/>
          </w:tcPr>
          <w:p w14:paraId="4CFF1A7D" w14:textId="02161F8F" w:rsidR="0066171E" w:rsidRPr="0066171E" w:rsidRDefault="0066171E" w:rsidP="0066171E">
            <w:pPr>
              <w:ind w:firstLine="0"/>
            </w:pPr>
            <w:r>
              <w:t>Guffey</w:t>
            </w:r>
          </w:p>
        </w:tc>
      </w:tr>
      <w:tr w:rsidR="0066171E" w:rsidRPr="0066171E" w14:paraId="75F42345" w14:textId="77777777" w:rsidTr="0066171E">
        <w:tc>
          <w:tcPr>
            <w:tcW w:w="2179" w:type="dxa"/>
            <w:shd w:val="clear" w:color="auto" w:fill="auto"/>
          </w:tcPr>
          <w:p w14:paraId="5775850C" w14:textId="25C55AB0" w:rsidR="0066171E" w:rsidRPr="0066171E" w:rsidRDefault="0066171E" w:rsidP="0066171E">
            <w:pPr>
              <w:ind w:firstLine="0"/>
            </w:pPr>
            <w:r>
              <w:t>Haddon</w:t>
            </w:r>
          </w:p>
        </w:tc>
        <w:tc>
          <w:tcPr>
            <w:tcW w:w="2179" w:type="dxa"/>
            <w:shd w:val="clear" w:color="auto" w:fill="auto"/>
          </w:tcPr>
          <w:p w14:paraId="527E0FA0" w14:textId="1F34CC16" w:rsidR="0066171E" w:rsidRPr="0066171E" w:rsidRDefault="0066171E" w:rsidP="0066171E">
            <w:pPr>
              <w:ind w:firstLine="0"/>
            </w:pPr>
            <w:r>
              <w:t>Hager</w:t>
            </w:r>
          </w:p>
        </w:tc>
        <w:tc>
          <w:tcPr>
            <w:tcW w:w="2180" w:type="dxa"/>
            <w:shd w:val="clear" w:color="auto" w:fill="auto"/>
          </w:tcPr>
          <w:p w14:paraId="492A470A" w14:textId="478630AC" w:rsidR="0066171E" w:rsidRPr="0066171E" w:rsidRDefault="0066171E" w:rsidP="0066171E">
            <w:pPr>
              <w:ind w:firstLine="0"/>
            </w:pPr>
            <w:r>
              <w:t>Hardee</w:t>
            </w:r>
          </w:p>
        </w:tc>
      </w:tr>
      <w:tr w:rsidR="0066171E" w:rsidRPr="0066171E" w14:paraId="3D72225C" w14:textId="77777777" w:rsidTr="0066171E">
        <w:tc>
          <w:tcPr>
            <w:tcW w:w="2179" w:type="dxa"/>
            <w:shd w:val="clear" w:color="auto" w:fill="auto"/>
          </w:tcPr>
          <w:p w14:paraId="31FA09B3" w14:textId="020617AC" w:rsidR="0066171E" w:rsidRPr="0066171E" w:rsidRDefault="0066171E" w:rsidP="0066171E">
            <w:pPr>
              <w:ind w:firstLine="0"/>
            </w:pPr>
            <w:r>
              <w:t>Harris</w:t>
            </w:r>
          </w:p>
        </w:tc>
        <w:tc>
          <w:tcPr>
            <w:tcW w:w="2179" w:type="dxa"/>
            <w:shd w:val="clear" w:color="auto" w:fill="auto"/>
          </w:tcPr>
          <w:p w14:paraId="6052E6C6" w14:textId="3EC6C527" w:rsidR="0066171E" w:rsidRPr="0066171E" w:rsidRDefault="0066171E" w:rsidP="0066171E">
            <w:pPr>
              <w:ind w:firstLine="0"/>
            </w:pPr>
            <w:r>
              <w:t>Hartnett</w:t>
            </w:r>
          </w:p>
        </w:tc>
        <w:tc>
          <w:tcPr>
            <w:tcW w:w="2180" w:type="dxa"/>
            <w:shd w:val="clear" w:color="auto" w:fill="auto"/>
          </w:tcPr>
          <w:p w14:paraId="676C3675" w14:textId="6A862E54" w:rsidR="0066171E" w:rsidRPr="0066171E" w:rsidRDefault="0066171E" w:rsidP="0066171E">
            <w:pPr>
              <w:ind w:firstLine="0"/>
            </w:pPr>
            <w:r>
              <w:t>Hartz</w:t>
            </w:r>
          </w:p>
        </w:tc>
      </w:tr>
      <w:tr w:rsidR="0066171E" w:rsidRPr="0066171E" w14:paraId="60C7F010" w14:textId="77777777" w:rsidTr="0066171E">
        <w:tc>
          <w:tcPr>
            <w:tcW w:w="2179" w:type="dxa"/>
            <w:shd w:val="clear" w:color="auto" w:fill="auto"/>
          </w:tcPr>
          <w:p w14:paraId="5E9D06ED" w14:textId="38AC3019" w:rsidR="0066171E" w:rsidRPr="0066171E" w:rsidRDefault="0066171E" w:rsidP="0066171E">
            <w:pPr>
              <w:ind w:firstLine="0"/>
            </w:pPr>
            <w:r>
              <w:t>Hayes</w:t>
            </w:r>
          </w:p>
        </w:tc>
        <w:tc>
          <w:tcPr>
            <w:tcW w:w="2179" w:type="dxa"/>
            <w:shd w:val="clear" w:color="auto" w:fill="auto"/>
          </w:tcPr>
          <w:p w14:paraId="491F9454" w14:textId="40BDF1EB" w:rsidR="0066171E" w:rsidRPr="0066171E" w:rsidRDefault="0066171E" w:rsidP="0066171E">
            <w:pPr>
              <w:ind w:firstLine="0"/>
            </w:pPr>
            <w:r>
              <w:t>Henderson-Myers</w:t>
            </w:r>
          </w:p>
        </w:tc>
        <w:tc>
          <w:tcPr>
            <w:tcW w:w="2180" w:type="dxa"/>
            <w:shd w:val="clear" w:color="auto" w:fill="auto"/>
          </w:tcPr>
          <w:p w14:paraId="5B8A3960" w14:textId="51F69F1C" w:rsidR="0066171E" w:rsidRPr="0066171E" w:rsidRDefault="0066171E" w:rsidP="0066171E">
            <w:pPr>
              <w:ind w:firstLine="0"/>
            </w:pPr>
            <w:r>
              <w:t>Herbkersman</w:t>
            </w:r>
          </w:p>
        </w:tc>
      </w:tr>
      <w:tr w:rsidR="0066171E" w:rsidRPr="0066171E" w14:paraId="3E61A3DA" w14:textId="77777777" w:rsidTr="0066171E">
        <w:tc>
          <w:tcPr>
            <w:tcW w:w="2179" w:type="dxa"/>
            <w:shd w:val="clear" w:color="auto" w:fill="auto"/>
          </w:tcPr>
          <w:p w14:paraId="71518DFF" w14:textId="7D42CDBC" w:rsidR="0066171E" w:rsidRPr="0066171E" w:rsidRDefault="0066171E" w:rsidP="0066171E">
            <w:pPr>
              <w:ind w:firstLine="0"/>
            </w:pPr>
            <w:r>
              <w:t>Hewitt</w:t>
            </w:r>
          </w:p>
        </w:tc>
        <w:tc>
          <w:tcPr>
            <w:tcW w:w="2179" w:type="dxa"/>
            <w:shd w:val="clear" w:color="auto" w:fill="auto"/>
          </w:tcPr>
          <w:p w14:paraId="60C156F6" w14:textId="06DB99F7" w:rsidR="0066171E" w:rsidRPr="0066171E" w:rsidRDefault="0066171E" w:rsidP="0066171E">
            <w:pPr>
              <w:ind w:firstLine="0"/>
            </w:pPr>
            <w:r>
              <w:t>Hiott</w:t>
            </w:r>
          </w:p>
        </w:tc>
        <w:tc>
          <w:tcPr>
            <w:tcW w:w="2180" w:type="dxa"/>
            <w:shd w:val="clear" w:color="auto" w:fill="auto"/>
          </w:tcPr>
          <w:p w14:paraId="743207C9" w14:textId="31AE452A" w:rsidR="0066171E" w:rsidRPr="0066171E" w:rsidRDefault="0066171E" w:rsidP="0066171E">
            <w:pPr>
              <w:ind w:firstLine="0"/>
            </w:pPr>
            <w:r>
              <w:t>Hixon</w:t>
            </w:r>
          </w:p>
        </w:tc>
      </w:tr>
      <w:tr w:rsidR="0066171E" w:rsidRPr="0066171E" w14:paraId="685E5459" w14:textId="77777777" w:rsidTr="0066171E">
        <w:tc>
          <w:tcPr>
            <w:tcW w:w="2179" w:type="dxa"/>
            <w:shd w:val="clear" w:color="auto" w:fill="auto"/>
          </w:tcPr>
          <w:p w14:paraId="42D7C986" w14:textId="05A02B16" w:rsidR="0066171E" w:rsidRPr="0066171E" w:rsidRDefault="0066171E" w:rsidP="0066171E">
            <w:pPr>
              <w:ind w:firstLine="0"/>
            </w:pPr>
            <w:r>
              <w:t>Holman</w:t>
            </w:r>
          </w:p>
        </w:tc>
        <w:tc>
          <w:tcPr>
            <w:tcW w:w="2179" w:type="dxa"/>
            <w:shd w:val="clear" w:color="auto" w:fill="auto"/>
          </w:tcPr>
          <w:p w14:paraId="6B5ADFA9" w14:textId="6CA1A1C3" w:rsidR="0066171E" w:rsidRPr="0066171E" w:rsidRDefault="0066171E" w:rsidP="0066171E">
            <w:pPr>
              <w:ind w:firstLine="0"/>
            </w:pPr>
            <w:r>
              <w:t>Hosey</w:t>
            </w:r>
          </w:p>
        </w:tc>
        <w:tc>
          <w:tcPr>
            <w:tcW w:w="2180" w:type="dxa"/>
            <w:shd w:val="clear" w:color="auto" w:fill="auto"/>
          </w:tcPr>
          <w:p w14:paraId="18434943" w14:textId="0FC7AD94" w:rsidR="0066171E" w:rsidRPr="0066171E" w:rsidRDefault="0066171E" w:rsidP="0066171E">
            <w:pPr>
              <w:ind w:firstLine="0"/>
            </w:pPr>
            <w:r>
              <w:t>Huff</w:t>
            </w:r>
          </w:p>
        </w:tc>
      </w:tr>
      <w:tr w:rsidR="0066171E" w:rsidRPr="0066171E" w14:paraId="2BCFCEAC" w14:textId="77777777" w:rsidTr="0066171E">
        <w:tc>
          <w:tcPr>
            <w:tcW w:w="2179" w:type="dxa"/>
            <w:shd w:val="clear" w:color="auto" w:fill="auto"/>
          </w:tcPr>
          <w:p w14:paraId="05D6BF57" w14:textId="7A5AC46E" w:rsidR="0066171E" w:rsidRPr="0066171E" w:rsidRDefault="0066171E" w:rsidP="0066171E">
            <w:pPr>
              <w:ind w:firstLine="0"/>
            </w:pPr>
            <w:r>
              <w:t>J. E. Johnson</w:t>
            </w:r>
          </w:p>
        </w:tc>
        <w:tc>
          <w:tcPr>
            <w:tcW w:w="2179" w:type="dxa"/>
            <w:shd w:val="clear" w:color="auto" w:fill="auto"/>
          </w:tcPr>
          <w:p w14:paraId="1A771A64" w14:textId="072E9C9C" w:rsidR="0066171E" w:rsidRPr="0066171E" w:rsidRDefault="0066171E" w:rsidP="0066171E">
            <w:pPr>
              <w:ind w:firstLine="0"/>
            </w:pPr>
            <w:r>
              <w:t>J. L. Johnson</w:t>
            </w:r>
          </w:p>
        </w:tc>
        <w:tc>
          <w:tcPr>
            <w:tcW w:w="2180" w:type="dxa"/>
            <w:shd w:val="clear" w:color="auto" w:fill="auto"/>
          </w:tcPr>
          <w:p w14:paraId="663C2121" w14:textId="223ACED6" w:rsidR="0066171E" w:rsidRPr="0066171E" w:rsidRDefault="0066171E" w:rsidP="0066171E">
            <w:pPr>
              <w:ind w:firstLine="0"/>
            </w:pPr>
            <w:r>
              <w:t>Jones</w:t>
            </w:r>
          </w:p>
        </w:tc>
      </w:tr>
      <w:tr w:rsidR="0066171E" w:rsidRPr="0066171E" w14:paraId="68462E8E" w14:textId="77777777" w:rsidTr="0066171E">
        <w:tc>
          <w:tcPr>
            <w:tcW w:w="2179" w:type="dxa"/>
            <w:shd w:val="clear" w:color="auto" w:fill="auto"/>
          </w:tcPr>
          <w:p w14:paraId="5E387499" w14:textId="451DAA21" w:rsidR="0066171E" w:rsidRPr="0066171E" w:rsidRDefault="0066171E" w:rsidP="0066171E">
            <w:pPr>
              <w:ind w:firstLine="0"/>
            </w:pPr>
            <w:r>
              <w:t>Jordan</w:t>
            </w:r>
          </w:p>
        </w:tc>
        <w:tc>
          <w:tcPr>
            <w:tcW w:w="2179" w:type="dxa"/>
            <w:shd w:val="clear" w:color="auto" w:fill="auto"/>
          </w:tcPr>
          <w:p w14:paraId="36DE02CD" w14:textId="1E148B48" w:rsidR="0066171E" w:rsidRPr="0066171E" w:rsidRDefault="0066171E" w:rsidP="0066171E">
            <w:pPr>
              <w:ind w:firstLine="0"/>
            </w:pPr>
            <w:r>
              <w:t>Kilmartin</w:t>
            </w:r>
          </w:p>
        </w:tc>
        <w:tc>
          <w:tcPr>
            <w:tcW w:w="2180" w:type="dxa"/>
            <w:shd w:val="clear" w:color="auto" w:fill="auto"/>
          </w:tcPr>
          <w:p w14:paraId="7E1E378E" w14:textId="15301416" w:rsidR="0066171E" w:rsidRPr="0066171E" w:rsidRDefault="0066171E" w:rsidP="0066171E">
            <w:pPr>
              <w:ind w:firstLine="0"/>
            </w:pPr>
            <w:r>
              <w:t>King</w:t>
            </w:r>
          </w:p>
        </w:tc>
      </w:tr>
      <w:tr w:rsidR="0066171E" w:rsidRPr="0066171E" w14:paraId="3A794630" w14:textId="77777777" w:rsidTr="0066171E">
        <w:tc>
          <w:tcPr>
            <w:tcW w:w="2179" w:type="dxa"/>
            <w:shd w:val="clear" w:color="auto" w:fill="auto"/>
          </w:tcPr>
          <w:p w14:paraId="6774F40C" w14:textId="707F5C0B" w:rsidR="0066171E" w:rsidRPr="0066171E" w:rsidRDefault="0066171E" w:rsidP="0066171E">
            <w:pPr>
              <w:ind w:firstLine="0"/>
            </w:pPr>
            <w:r>
              <w:t>Landing</w:t>
            </w:r>
          </w:p>
        </w:tc>
        <w:tc>
          <w:tcPr>
            <w:tcW w:w="2179" w:type="dxa"/>
            <w:shd w:val="clear" w:color="auto" w:fill="auto"/>
          </w:tcPr>
          <w:p w14:paraId="0CC350DF" w14:textId="60FAF9D8" w:rsidR="0066171E" w:rsidRPr="0066171E" w:rsidRDefault="0066171E" w:rsidP="0066171E">
            <w:pPr>
              <w:ind w:firstLine="0"/>
            </w:pPr>
            <w:r>
              <w:t>Lawson</w:t>
            </w:r>
          </w:p>
        </w:tc>
        <w:tc>
          <w:tcPr>
            <w:tcW w:w="2180" w:type="dxa"/>
            <w:shd w:val="clear" w:color="auto" w:fill="auto"/>
          </w:tcPr>
          <w:p w14:paraId="3C022CB1" w14:textId="174FCA62" w:rsidR="0066171E" w:rsidRPr="0066171E" w:rsidRDefault="0066171E" w:rsidP="0066171E">
            <w:pPr>
              <w:ind w:firstLine="0"/>
            </w:pPr>
            <w:r>
              <w:t>Ligon</w:t>
            </w:r>
          </w:p>
        </w:tc>
      </w:tr>
      <w:tr w:rsidR="0066171E" w:rsidRPr="0066171E" w14:paraId="11E484FA" w14:textId="77777777" w:rsidTr="0066171E">
        <w:tc>
          <w:tcPr>
            <w:tcW w:w="2179" w:type="dxa"/>
            <w:shd w:val="clear" w:color="auto" w:fill="auto"/>
          </w:tcPr>
          <w:p w14:paraId="598668A4" w14:textId="6B13CF31" w:rsidR="0066171E" w:rsidRPr="0066171E" w:rsidRDefault="0066171E" w:rsidP="0066171E">
            <w:pPr>
              <w:ind w:firstLine="0"/>
            </w:pPr>
            <w:r>
              <w:lastRenderedPageBreak/>
              <w:t>Lowe</w:t>
            </w:r>
          </w:p>
        </w:tc>
        <w:tc>
          <w:tcPr>
            <w:tcW w:w="2179" w:type="dxa"/>
            <w:shd w:val="clear" w:color="auto" w:fill="auto"/>
          </w:tcPr>
          <w:p w14:paraId="1469472E" w14:textId="7200707A" w:rsidR="0066171E" w:rsidRPr="0066171E" w:rsidRDefault="0066171E" w:rsidP="0066171E">
            <w:pPr>
              <w:ind w:firstLine="0"/>
            </w:pPr>
            <w:r>
              <w:t>Luck</w:t>
            </w:r>
          </w:p>
        </w:tc>
        <w:tc>
          <w:tcPr>
            <w:tcW w:w="2180" w:type="dxa"/>
            <w:shd w:val="clear" w:color="auto" w:fill="auto"/>
          </w:tcPr>
          <w:p w14:paraId="25DC5CE5" w14:textId="15E7E4E5" w:rsidR="0066171E" w:rsidRPr="0066171E" w:rsidRDefault="0066171E" w:rsidP="0066171E">
            <w:pPr>
              <w:ind w:firstLine="0"/>
            </w:pPr>
            <w:r>
              <w:t>Magnuson</w:t>
            </w:r>
          </w:p>
        </w:tc>
      </w:tr>
      <w:tr w:rsidR="0066171E" w:rsidRPr="0066171E" w14:paraId="1C4D144E" w14:textId="77777777" w:rsidTr="0066171E">
        <w:tc>
          <w:tcPr>
            <w:tcW w:w="2179" w:type="dxa"/>
            <w:shd w:val="clear" w:color="auto" w:fill="auto"/>
          </w:tcPr>
          <w:p w14:paraId="06CE1EC0" w14:textId="7C44E04E" w:rsidR="0066171E" w:rsidRPr="0066171E" w:rsidRDefault="0066171E" w:rsidP="0066171E">
            <w:pPr>
              <w:ind w:firstLine="0"/>
            </w:pPr>
            <w:r>
              <w:t>Martin</w:t>
            </w:r>
          </w:p>
        </w:tc>
        <w:tc>
          <w:tcPr>
            <w:tcW w:w="2179" w:type="dxa"/>
            <w:shd w:val="clear" w:color="auto" w:fill="auto"/>
          </w:tcPr>
          <w:p w14:paraId="2C7E5A82" w14:textId="795E1C99" w:rsidR="0066171E" w:rsidRPr="0066171E" w:rsidRDefault="0066171E" w:rsidP="0066171E">
            <w:pPr>
              <w:ind w:firstLine="0"/>
            </w:pPr>
            <w:r>
              <w:t>May</w:t>
            </w:r>
          </w:p>
        </w:tc>
        <w:tc>
          <w:tcPr>
            <w:tcW w:w="2180" w:type="dxa"/>
            <w:shd w:val="clear" w:color="auto" w:fill="auto"/>
          </w:tcPr>
          <w:p w14:paraId="0662EDE5" w14:textId="2A7C1AFC" w:rsidR="0066171E" w:rsidRPr="0066171E" w:rsidRDefault="0066171E" w:rsidP="0066171E">
            <w:pPr>
              <w:ind w:firstLine="0"/>
            </w:pPr>
            <w:r>
              <w:t>McCabe</w:t>
            </w:r>
          </w:p>
        </w:tc>
      </w:tr>
      <w:tr w:rsidR="0066171E" w:rsidRPr="0066171E" w14:paraId="18902B2E" w14:textId="77777777" w:rsidTr="0066171E">
        <w:tc>
          <w:tcPr>
            <w:tcW w:w="2179" w:type="dxa"/>
            <w:shd w:val="clear" w:color="auto" w:fill="auto"/>
          </w:tcPr>
          <w:p w14:paraId="5410AAF5" w14:textId="762403B2" w:rsidR="0066171E" w:rsidRPr="0066171E" w:rsidRDefault="0066171E" w:rsidP="0066171E">
            <w:pPr>
              <w:ind w:firstLine="0"/>
            </w:pPr>
            <w:r>
              <w:t>McCravy</w:t>
            </w:r>
          </w:p>
        </w:tc>
        <w:tc>
          <w:tcPr>
            <w:tcW w:w="2179" w:type="dxa"/>
            <w:shd w:val="clear" w:color="auto" w:fill="auto"/>
          </w:tcPr>
          <w:p w14:paraId="1E7B62CE" w14:textId="5EAEAECF" w:rsidR="0066171E" w:rsidRPr="0066171E" w:rsidRDefault="0066171E" w:rsidP="0066171E">
            <w:pPr>
              <w:ind w:firstLine="0"/>
            </w:pPr>
            <w:r>
              <w:t>McDaniel</w:t>
            </w:r>
          </w:p>
        </w:tc>
        <w:tc>
          <w:tcPr>
            <w:tcW w:w="2180" w:type="dxa"/>
            <w:shd w:val="clear" w:color="auto" w:fill="auto"/>
          </w:tcPr>
          <w:p w14:paraId="7E8A3E97" w14:textId="6E7531CF" w:rsidR="0066171E" w:rsidRPr="0066171E" w:rsidRDefault="0066171E" w:rsidP="0066171E">
            <w:pPr>
              <w:ind w:firstLine="0"/>
            </w:pPr>
            <w:r>
              <w:t>McGinnis</w:t>
            </w:r>
          </w:p>
        </w:tc>
      </w:tr>
      <w:tr w:rsidR="0066171E" w:rsidRPr="0066171E" w14:paraId="7247E062" w14:textId="77777777" w:rsidTr="0066171E">
        <w:tc>
          <w:tcPr>
            <w:tcW w:w="2179" w:type="dxa"/>
            <w:shd w:val="clear" w:color="auto" w:fill="auto"/>
          </w:tcPr>
          <w:p w14:paraId="6DD55528" w14:textId="2104C0A5" w:rsidR="0066171E" w:rsidRPr="0066171E" w:rsidRDefault="0066171E" w:rsidP="0066171E">
            <w:pPr>
              <w:ind w:firstLine="0"/>
            </w:pPr>
            <w:r>
              <w:t>Mitchell</w:t>
            </w:r>
          </w:p>
        </w:tc>
        <w:tc>
          <w:tcPr>
            <w:tcW w:w="2179" w:type="dxa"/>
            <w:shd w:val="clear" w:color="auto" w:fill="auto"/>
          </w:tcPr>
          <w:p w14:paraId="2C30CA61" w14:textId="4E5F49E4" w:rsidR="0066171E" w:rsidRPr="0066171E" w:rsidRDefault="0066171E" w:rsidP="0066171E">
            <w:pPr>
              <w:ind w:firstLine="0"/>
            </w:pPr>
            <w:r>
              <w:t>Montgomery</w:t>
            </w:r>
          </w:p>
        </w:tc>
        <w:tc>
          <w:tcPr>
            <w:tcW w:w="2180" w:type="dxa"/>
            <w:shd w:val="clear" w:color="auto" w:fill="auto"/>
          </w:tcPr>
          <w:p w14:paraId="66D0C5F9" w14:textId="38A28266" w:rsidR="0066171E" w:rsidRPr="0066171E" w:rsidRDefault="0066171E" w:rsidP="0066171E">
            <w:pPr>
              <w:ind w:firstLine="0"/>
            </w:pPr>
            <w:r>
              <w:t>J. Moore</w:t>
            </w:r>
          </w:p>
        </w:tc>
      </w:tr>
      <w:tr w:rsidR="0066171E" w:rsidRPr="0066171E" w14:paraId="3806A54A" w14:textId="77777777" w:rsidTr="0066171E">
        <w:tc>
          <w:tcPr>
            <w:tcW w:w="2179" w:type="dxa"/>
            <w:shd w:val="clear" w:color="auto" w:fill="auto"/>
          </w:tcPr>
          <w:p w14:paraId="4A780444" w14:textId="4D716356" w:rsidR="0066171E" w:rsidRPr="0066171E" w:rsidRDefault="0066171E" w:rsidP="0066171E">
            <w:pPr>
              <w:ind w:firstLine="0"/>
            </w:pPr>
            <w:r>
              <w:t>T. Moore</w:t>
            </w:r>
          </w:p>
        </w:tc>
        <w:tc>
          <w:tcPr>
            <w:tcW w:w="2179" w:type="dxa"/>
            <w:shd w:val="clear" w:color="auto" w:fill="auto"/>
          </w:tcPr>
          <w:p w14:paraId="7948777F" w14:textId="11FCC3BF" w:rsidR="0066171E" w:rsidRPr="0066171E" w:rsidRDefault="0066171E" w:rsidP="0066171E">
            <w:pPr>
              <w:ind w:firstLine="0"/>
            </w:pPr>
            <w:r>
              <w:t>Morgan</w:t>
            </w:r>
          </w:p>
        </w:tc>
        <w:tc>
          <w:tcPr>
            <w:tcW w:w="2180" w:type="dxa"/>
            <w:shd w:val="clear" w:color="auto" w:fill="auto"/>
          </w:tcPr>
          <w:p w14:paraId="6C1D3852" w14:textId="28EE2046" w:rsidR="0066171E" w:rsidRPr="0066171E" w:rsidRDefault="0066171E" w:rsidP="0066171E">
            <w:pPr>
              <w:ind w:firstLine="0"/>
            </w:pPr>
            <w:r>
              <w:t>Moss</w:t>
            </w:r>
          </w:p>
        </w:tc>
      </w:tr>
      <w:tr w:rsidR="0066171E" w:rsidRPr="0066171E" w14:paraId="3EA2D552" w14:textId="77777777" w:rsidTr="0066171E">
        <w:tc>
          <w:tcPr>
            <w:tcW w:w="2179" w:type="dxa"/>
            <w:shd w:val="clear" w:color="auto" w:fill="auto"/>
          </w:tcPr>
          <w:p w14:paraId="71FFD954" w14:textId="5258E583" w:rsidR="0066171E" w:rsidRPr="0066171E" w:rsidRDefault="0066171E" w:rsidP="0066171E">
            <w:pPr>
              <w:ind w:firstLine="0"/>
            </w:pPr>
            <w:r>
              <w:t>Murphy</w:t>
            </w:r>
          </w:p>
        </w:tc>
        <w:tc>
          <w:tcPr>
            <w:tcW w:w="2179" w:type="dxa"/>
            <w:shd w:val="clear" w:color="auto" w:fill="auto"/>
          </w:tcPr>
          <w:p w14:paraId="7F41565C" w14:textId="3769A264" w:rsidR="0066171E" w:rsidRPr="0066171E" w:rsidRDefault="0066171E" w:rsidP="0066171E">
            <w:pPr>
              <w:ind w:firstLine="0"/>
            </w:pPr>
            <w:r>
              <w:t>Neese</w:t>
            </w:r>
          </w:p>
        </w:tc>
        <w:tc>
          <w:tcPr>
            <w:tcW w:w="2180" w:type="dxa"/>
            <w:shd w:val="clear" w:color="auto" w:fill="auto"/>
          </w:tcPr>
          <w:p w14:paraId="089B0887" w14:textId="6A879AF6" w:rsidR="0066171E" w:rsidRPr="0066171E" w:rsidRDefault="0066171E" w:rsidP="0066171E">
            <w:pPr>
              <w:ind w:firstLine="0"/>
            </w:pPr>
            <w:r>
              <w:t>B. Newton</w:t>
            </w:r>
          </w:p>
        </w:tc>
      </w:tr>
      <w:tr w:rsidR="0066171E" w:rsidRPr="0066171E" w14:paraId="68A77E60" w14:textId="77777777" w:rsidTr="0066171E">
        <w:tc>
          <w:tcPr>
            <w:tcW w:w="2179" w:type="dxa"/>
            <w:shd w:val="clear" w:color="auto" w:fill="auto"/>
          </w:tcPr>
          <w:p w14:paraId="07DE8010" w14:textId="6F50B7E4" w:rsidR="0066171E" w:rsidRPr="0066171E" w:rsidRDefault="0066171E" w:rsidP="0066171E">
            <w:pPr>
              <w:ind w:firstLine="0"/>
            </w:pPr>
            <w:r>
              <w:t>W. Newton</w:t>
            </w:r>
          </w:p>
        </w:tc>
        <w:tc>
          <w:tcPr>
            <w:tcW w:w="2179" w:type="dxa"/>
            <w:shd w:val="clear" w:color="auto" w:fill="auto"/>
          </w:tcPr>
          <w:p w14:paraId="7DE38E0C" w14:textId="06AB8E95" w:rsidR="0066171E" w:rsidRPr="0066171E" w:rsidRDefault="0066171E" w:rsidP="0066171E">
            <w:pPr>
              <w:ind w:firstLine="0"/>
            </w:pPr>
            <w:r>
              <w:t>Oremus</w:t>
            </w:r>
          </w:p>
        </w:tc>
        <w:tc>
          <w:tcPr>
            <w:tcW w:w="2180" w:type="dxa"/>
            <w:shd w:val="clear" w:color="auto" w:fill="auto"/>
          </w:tcPr>
          <w:p w14:paraId="1DCD50F5" w14:textId="7E899B34" w:rsidR="0066171E" w:rsidRPr="0066171E" w:rsidRDefault="0066171E" w:rsidP="0066171E">
            <w:pPr>
              <w:ind w:firstLine="0"/>
            </w:pPr>
            <w:r>
              <w:t>Pace</w:t>
            </w:r>
          </w:p>
        </w:tc>
      </w:tr>
      <w:tr w:rsidR="0066171E" w:rsidRPr="0066171E" w14:paraId="60E5692C" w14:textId="77777777" w:rsidTr="0066171E">
        <w:tc>
          <w:tcPr>
            <w:tcW w:w="2179" w:type="dxa"/>
            <w:shd w:val="clear" w:color="auto" w:fill="auto"/>
          </w:tcPr>
          <w:p w14:paraId="7CA80BA1" w14:textId="00141920" w:rsidR="0066171E" w:rsidRPr="0066171E" w:rsidRDefault="0066171E" w:rsidP="0066171E">
            <w:pPr>
              <w:ind w:firstLine="0"/>
            </w:pPr>
            <w:r>
              <w:t>Pedalino</w:t>
            </w:r>
          </w:p>
        </w:tc>
        <w:tc>
          <w:tcPr>
            <w:tcW w:w="2179" w:type="dxa"/>
            <w:shd w:val="clear" w:color="auto" w:fill="auto"/>
          </w:tcPr>
          <w:p w14:paraId="55D308C3" w14:textId="1E147E39" w:rsidR="0066171E" w:rsidRPr="0066171E" w:rsidRDefault="0066171E" w:rsidP="0066171E">
            <w:pPr>
              <w:ind w:firstLine="0"/>
            </w:pPr>
            <w:r>
              <w:t>Pope</w:t>
            </w:r>
          </w:p>
        </w:tc>
        <w:tc>
          <w:tcPr>
            <w:tcW w:w="2180" w:type="dxa"/>
            <w:shd w:val="clear" w:color="auto" w:fill="auto"/>
          </w:tcPr>
          <w:p w14:paraId="1C0402A0" w14:textId="133B20E2" w:rsidR="0066171E" w:rsidRPr="0066171E" w:rsidRDefault="0066171E" w:rsidP="0066171E">
            <w:pPr>
              <w:ind w:firstLine="0"/>
            </w:pPr>
            <w:r>
              <w:t>Reese</w:t>
            </w:r>
          </w:p>
        </w:tc>
      </w:tr>
      <w:tr w:rsidR="0066171E" w:rsidRPr="0066171E" w14:paraId="43BE842C" w14:textId="77777777" w:rsidTr="0066171E">
        <w:tc>
          <w:tcPr>
            <w:tcW w:w="2179" w:type="dxa"/>
            <w:shd w:val="clear" w:color="auto" w:fill="auto"/>
          </w:tcPr>
          <w:p w14:paraId="5C00ADE6" w14:textId="5E694CDA" w:rsidR="0066171E" w:rsidRPr="0066171E" w:rsidRDefault="0066171E" w:rsidP="0066171E">
            <w:pPr>
              <w:ind w:firstLine="0"/>
            </w:pPr>
            <w:r>
              <w:t>Rivers</w:t>
            </w:r>
          </w:p>
        </w:tc>
        <w:tc>
          <w:tcPr>
            <w:tcW w:w="2179" w:type="dxa"/>
            <w:shd w:val="clear" w:color="auto" w:fill="auto"/>
          </w:tcPr>
          <w:p w14:paraId="211C467E" w14:textId="08B61D5E" w:rsidR="0066171E" w:rsidRPr="0066171E" w:rsidRDefault="0066171E" w:rsidP="0066171E">
            <w:pPr>
              <w:ind w:firstLine="0"/>
            </w:pPr>
            <w:r>
              <w:t>Robbins</w:t>
            </w:r>
          </w:p>
        </w:tc>
        <w:tc>
          <w:tcPr>
            <w:tcW w:w="2180" w:type="dxa"/>
            <w:shd w:val="clear" w:color="auto" w:fill="auto"/>
          </w:tcPr>
          <w:p w14:paraId="54C925DD" w14:textId="4D914E47" w:rsidR="0066171E" w:rsidRPr="0066171E" w:rsidRDefault="0066171E" w:rsidP="0066171E">
            <w:pPr>
              <w:ind w:firstLine="0"/>
            </w:pPr>
            <w:r>
              <w:t>Rose</w:t>
            </w:r>
          </w:p>
        </w:tc>
      </w:tr>
      <w:tr w:rsidR="0066171E" w:rsidRPr="0066171E" w14:paraId="17E975C6" w14:textId="77777777" w:rsidTr="0066171E">
        <w:tc>
          <w:tcPr>
            <w:tcW w:w="2179" w:type="dxa"/>
            <w:shd w:val="clear" w:color="auto" w:fill="auto"/>
          </w:tcPr>
          <w:p w14:paraId="7EE1739B" w14:textId="5A74DD4C" w:rsidR="0066171E" w:rsidRPr="0066171E" w:rsidRDefault="0066171E" w:rsidP="0066171E">
            <w:pPr>
              <w:ind w:firstLine="0"/>
            </w:pPr>
            <w:r>
              <w:t>Rutherford</w:t>
            </w:r>
          </w:p>
        </w:tc>
        <w:tc>
          <w:tcPr>
            <w:tcW w:w="2179" w:type="dxa"/>
            <w:shd w:val="clear" w:color="auto" w:fill="auto"/>
          </w:tcPr>
          <w:p w14:paraId="2A1D0988" w14:textId="505A8ED7" w:rsidR="0066171E" w:rsidRPr="0066171E" w:rsidRDefault="0066171E" w:rsidP="0066171E">
            <w:pPr>
              <w:ind w:firstLine="0"/>
            </w:pPr>
            <w:r>
              <w:t>Sanders</w:t>
            </w:r>
          </w:p>
        </w:tc>
        <w:tc>
          <w:tcPr>
            <w:tcW w:w="2180" w:type="dxa"/>
            <w:shd w:val="clear" w:color="auto" w:fill="auto"/>
          </w:tcPr>
          <w:p w14:paraId="37036293" w14:textId="3D26ACF7" w:rsidR="0066171E" w:rsidRPr="0066171E" w:rsidRDefault="0066171E" w:rsidP="0066171E">
            <w:pPr>
              <w:ind w:firstLine="0"/>
            </w:pPr>
            <w:r>
              <w:t>Schuessler</w:t>
            </w:r>
          </w:p>
        </w:tc>
      </w:tr>
      <w:tr w:rsidR="0066171E" w:rsidRPr="0066171E" w14:paraId="096A7462" w14:textId="77777777" w:rsidTr="0066171E">
        <w:tc>
          <w:tcPr>
            <w:tcW w:w="2179" w:type="dxa"/>
            <w:shd w:val="clear" w:color="auto" w:fill="auto"/>
          </w:tcPr>
          <w:p w14:paraId="7257F4A2" w14:textId="0FC657ED" w:rsidR="0066171E" w:rsidRPr="0066171E" w:rsidRDefault="0066171E" w:rsidP="0066171E">
            <w:pPr>
              <w:ind w:firstLine="0"/>
            </w:pPr>
            <w:r>
              <w:t>Sessions</w:t>
            </w:r>
          </w:p>
        </w:tc>
        <w:tc>
          <w:tcPr>
            <w:tcW w:w="2179" w:type="dxa"/>
            <w:shd w:val="clear" w:color="auto" w:fill="auto"/>
          </w:tcPr>
          <w:p w14:paraId="3350E489" w14:textId="4727CA8E" w:rsidR="0066171E" w:rsidRPr="0066171E" w:rsidRDefault="0066171E" w:rsidP="0066171E">
            <w:pPr>
              <w:ind w:firstLine="0"/>
            </w:pPr>
            <w:r>
              <w:t>G. M. Smith</w:t>
            </w:r>
          </w:p>
        </w:tc>
        <w:tc>
          <w:tcPr>
            <w:tcW w:w="2180" w:type="dxa"/>
            <w:shd w:val="clear" w:color="auto" w:fill="auto"/>
          </w:tcPr>
          <w:p w14:paraId="415C3502" w14:textId="5C9290E9" w:rsidR="0066171E" w:rsidRPr="0066171E" w:rsidRDefault="0066171E" w:rsidP="0066171E">
            <w:pPr>
              <w:ind w:firstLine="0"/>
            </w:pPr>
            <w:r>
              <w:t>M. M. Smith</w:t>
            </w:r>
          </w:p>
        </w:tc>
      </w:tr>
      <w:tr w:rsidR="0066171E" w:rsidRPr="0066171E" w14:paraId="5FEE0F2C" w14:textId="77777777" w:rsidTr="0066171E">
        <w:tc>
          <w:tcPr>
            <w:tcW w:w="2179" w:type="dxa"/>
            <w:shd w:val="clear" w:color="auto" w:fill="auto"/>
          </w:tcPr>
          <w:p w14:paraId="53FF813B" w14:textId="7DCE26FD" w:rsidR="0066171E" w:rsidRPr="0066171E" w:rsidRDefault="0066171E" w:rsidP="0066171E">
            <w:pPr>
              <w:ind w:firstLine="0"/>
            </w:pPr>
            <w:r>
              <w:t>Spann-Wilder</w:t>
            </w:r>
          </w:p>
        </w:tc>
        <w:tc>
          <w:tcPr>
            <w:tcW w:w="2179" w:type="dxa"/>
            <w:shd w:val="clear" w:color="auto" w:fill="auto"/>
          </w:tcPr>
          <w:p w14:paraId="0C0DA607" w14:textId="68BAAAC6" w:rsidR="0066171E" w:rsidRPr="0066171E" w:rsidRDefault="0066171E" w:rsidP="0066171E">
            <w:pPr>
              <w:ind w:firstLine="0"/>
            </w:pPr>
            <w:r>
              <w:t>Stavrinakis</w:t>
            </w:r>
          </w:p>
        </w:tc>
        <w:tc>
          <w:tcPr>
            <w:tcW w:w="2180" w:type="dxa"/>
            <w:shd w:val="clear" w:color="auto" w:fill="auto"/>
          </w:tcPr>
          <w:p w14:paraId="02A71C1C" w14:textId="5C36594D" w:rsidR="0066171E" w:rsidRPr="0066171E" w:rsidRDefault="0066171E" w:rsidP="0066171E">
            <w:pPr>
              <w:ind w:firstLine="0"/>
            </w:pPr>
            <w:r>
              <w:t>Taylor</w:t>
            </w:r>
          </w:p>
        </w:tc>
      </w:tr>
      <w:tr w:rsidR="0066171E" w:rsidRPr="0066171E" w14:paraId="363FBA7B" w14:textId="77777777" w:rsidTr="0066171E">
        <w:tc>
          <w:tcPr>
            <w:tcW w:w="2179" w:type="dxa"/>
            <w:shd w:val="clear" w:color="auto" w:fill="auto"/>
          </w:tcPr>
          <w:p w14:paraId="4AC9033F" w14:textId="2C0CC3FA" w:rsidR="0066171E" w:rsidRPr="0066171E" w:rsidRDefault="0066171E" w:rsidP="0066171E">
            <w:pPr>
              <w:ind w:firstLine="0"/>
            </w:pPr>
            <w:r>
              <w:t>Teeple</w:t>
            </w:r>
          </w:p>
        </w:tc>
        <w:tc>
          <w:tcPr>
            <w:tcW w:w="2179" w:type="dxa"/>
            <w:shd w:val="clear" w:color="auto" w:fill="auto"/>
          </w:tcPr>
          <w:p w14:paraId="1C8E66D3" w14:textId="00C721F8" w:rsidR="0066171E" w:rsidRPr="0066171E" w:rsidRDefault="0066171E" w:rsidP="0066171E">
            <w:pPr>
              <w:ind w:firstLine="0"/>
            </w:pPr>
            <w:r>
              <w:t>Terribile</w:t>
            </w:r>
          </w:p>
        </w:tc>
        <w:tc>
          <w:tcPr>
            <w:tcW w:w="2180" w:type="dxa"/>
            <w:shd w:val="clear" w:color="auto" w:fill="auto"/>
          </w:tcPr>
          <w:p w14:paraId="1E0B6573" w14:textId="726ED9E4" w:rsidR="0066171E" w:rsidRPr="0066171E" w:rsidRDefault="0066171E" w:rsidP="0066171E">
            <w:pPr>
              <w:ind w:firstLine="0"/>
            </w:pPr>
            <w:r>
              <w:t>Vaughan</w:t>
            </w:r>
          </w:p>
        </w:tc>
      </w:tr>
      <w:tr w:rsidR="0066171E" w:rsidRPr="0066171E" w14:paraId="5446BDEA" w14:textId="77777777" w:rsidTr="0066171E">
        <w:tc>
          <w:tcPr>
            <w:tcW w:w="2179" w:type="dxa"/>
            <w:shd w:val="clear" w:color="auto" w:fill="auto"/>
          </w:tcPr>
          <w:p w14:paraId="45E1C205" w14:textId="21AA05E1" w:rsidR="0066171E" w:rsidRPr="0066171E" w:rsidRDefault="0066171E" w:rsidP="0066171E">
            <w:pPr>
              <w:ind w:firstLine="0"/>
            </w:pPr>
            <w:r>
              <w:t>Weeks</w:t>
            </w:r>
          </w:p>
        </w:tc>
        <w:tc>
          <w:tcPr>
            <w:tcW w:w="2179" w:type="dxa"/>
            <w:shd w:val="clear" w:color="auto" w:fill="auto"/>
          </w:tcPr>
          <w:p w14:paraId="00DD22A5" w14:textId="12B0461C" w:rsidR="0066171E" w:rsidRPr="0066171E" w:rsidRDefault="0066171E" w:rsidP="0066171E">
            <w:pPr>
              <w:ind w:firstLine="0"/>
            </w:pPr>
            <w:r>
              <w:t>Wetmore</w:t>
            </w:r>
          </w:p>
        </w:tc>
        <w:tc>
          <w:tcPr>
            <w:tcW w:w="2180" w:type="dxa"/>
            <w:shd w:val="clear" w:color="auto" w:fill="auto"/>
          </w:tcPr>
          <w:p w14:paraId="3E86CBD7" w14:textId="0F7E4A96" w:rsidR="0066171E" w:rsidRPr="0066171E" w:rsidRDefault="0066171E" w:rsidP="0066171E">
            <w:pPr>
              <w:ind w:firstLine="0"/>
            </w:pPr>
            <w:r>
              <w:t>White</w:t>
            </w:r>
          </w:p>
        </w:tc>
      </w:tr>
      <w:tr w:rsidR="0066171E" w:rsidRPr="0066171E" w14:paraId="187C8192" w14:textId="77777777" w:rsidTr="0066171E">
        <w:tc>
          <w:tcPr>
            <w:tcW w:w="2179" w:type="dxa"/>
            <w:shd w:val="clear" w:color="auto" w:fill="auto"/>
          </w:tcPr>
          <w:p w14:paraId="38F091E6" w14:textId="7B00089F" w:rsidR="0066171E" w:rsidRPr="0066171E" w:rsidRDefault="0066171E" w:rsidP="0066171E">
            <w:pPr>
              <w:keepNext/>
              <w:ind w:firstLine="0"/>
            </w:pPr>
            <w:r>
              <w:t>Whitmire</w:t>
            </w:r>
          </w:p>
        </w:tc>
        <w:tc>
          <w:tcPr>
            <w:tcW w:w="2179" w:type="dxa"/>
            <w:shd w:val="clear" w:color="auto" w:fill="auto"/>
          </w:tcPr>
          <w:p w14:paraId="001A00DF" w14:textId="4B57BB70" w:rsidR="0066171E" w:rsidRPr="0066171E" w:rsidRDefault="0066171E" w:rsidP="0066171E">
            <w:pPr>
              <w:keepNext/>
              <w:ind w:firstLine="0"/>
            </w:pPr>
            <w:r>
              <w:t>Wickensimer</w:t>
            </w:r>
          </w:p>
        </w:tc>
        <w:tc>
          <w:tcPr>
            <w:tcW w:w="2180" w:type="dxa"/>
            <w:shd w:val="clear" w:color="auto" w:fill="auto"/>
          </w:tcPr>
          <w:p w14:paraId="00A0161A" w14:textId="7FBEA54E" w:rsidR="0066171E" w:rsidRPr="0066171E" w:rsidRDefault="0066171E" w:rsidP="0066171E">
            <w:pPr>
              <w:keepNext/>
              <w:ind w:firstLine="0"/>
            </w:pPr>
            <w:r>
              <w:t>Williams</w:t>
            </w:r>
          </w:p>
        </w:tc>
      </w:tr>
      <w:tr w:rsidR="0066171E" w:rsidRPr="0066171E" w14:paraId="2A26A4C6" w14:textId="77777777" w:rsidTr="0066171E">
        <w:tc>
          <w:tcPr>
            <w:tcW w:w="2179" w:type="dxa"/>
            <w:shd w:val="clear" w:color="auto" w:fill="auto"/>
          </w:tcPr>
          <w:p w14:paraId="7B8380A2" w14:textId="4FD89792" w:rsidR="0066171E" w:rsidRPr="0066171E" w:rsidRDefault="0066171E" w:rsidP="0066171E">
            <w:pPr>
              <w:keepNext/>
              <w:ind w:firstLine="0"/>
            </w:pPr>
            <w:r>
              <w:t>Willis</w:t>
            </w:r>
          </w:p>
        </w:tc>
        <w:tc>
          <w:tcPr>
            <w:tcW w:w="2179" w:type="dxa"/>
            <w:shd w:val="clear" w:color="auto" w:fill="auto"/>
          </w:tcPr>
          <w:p w14:paraId="7EEACE05" w14:textId="433BAE28" w:rsidR="0066171E" w:rsidRPr="0066171E" w:rsidRDefault="0066171E" w:rsidP="0066171E">
            <w:pPr>
              <w:keepNext/>
              <w:ind w:firstLine="0"/>
            </w:pPr>
            <w:r>
              <w:t>Wooten</w:t>
            </w:r>
          </w:p>
        </w:tc>
        <w:tc>
          <w:tcPr>
            <w:tcW w:w="2180" w:type="dxa"/>
            <w:shd w:val="clear" w:color="auto" w:fill="auto"/>
          </w:tcPr>
          <w:p w14:paraId="10EE89BC" w14:textId="63950082" w:rsidR="0066171E" w:rsidRPr="0066171E" w:rsidRDefault="0066171E" w:rsidP="0066171E">
            <w:pPr>
              <w:keepNext/>
              <w:ind w:firstLine="0"/>
            </w:pPr>
            <w:r>
              <w:t>Yow</w:t>
            </w:r>
          </w:p>
        </w:tc>
      </w:tr>
    </w:tbl>
    <w:p w14:paraId="747772B0" w14:textId="77777777" w:rsidR="0066171E" w:rsidRDefault="0066171E" w:rsidP="0066171E"/>
    <w:p w14:paraId="3DDA152C" w14:textId="2577C5F2" w:rsidR="0066171E" w:rsidRDefault="0066171E" w:rsidP="0066171E">
      <w:pPr>
        <w:jc w:val="center"/>
        <w:rPr>
          <w:b/>
        </w:rPr>
      </w:pPr>
      <w:r w:rsidRPr="0066171E">
        <w:rPr>
          <w:b/>
        </w:rPr>
        <w:t>Total--114</w:t>
      </w:r>
    </w:p>
    <w:p w14:paraId="16968D23" w14:textId="77777777" w:rsidR="0066171E" w:rsidRDefault="0066171E" w:rsidP="0066171E">
      <w:pPr>
        <w:jc w:val="center"/>
        <w:rPr>
          <w:b/>
        </w:rPr>
      </w:pPr>
    </w:p>
    <w:p w14:paraId="570D798E" w14:textId="77777777" w:rsidR="0066171E" w:rsidRDefault="0066171E" w:rsidP="0066171E">
      <w:pPr>
        <w:ind w:firstLine="0"/>
      </w:pPr>
      <w:r w:rsidRPr="0066171E">
        <w:t xml:space="preserve"> </w:t>
      </w:r>
      <w:r>
        <w:t>Those who voted in the negative are:</w:t>
      </w:r>
    </w:p>
    <w:p w14:paraId="1235DD16" w14:textId="77777777" w:rsidR="0066171E" w:rsidRDefault="0066171E" w:rsidP="0066171E"/>
    <w:p w14:paraId="53EF83BF" w14:textId="77777777" w:rsidR="0066171E" w:rsidRDefault="0066171E" w:rsidP="0066171E">
      <w:pPr>
        <w:jc w:val="center"/>
        <w:rPr>
          <w:b/>
        </w:rPr>
      </w:pPr>
      <w:r w:rsidRPr="0066171E">
        <w:rPr>
          <w:b/>
        </w:rPr>
        <w:t>Total--0</w:t>
      </w:r>
    </w:p>
    <w:p w14:paraId="4C816190" w14:textId="269E292E" w:rsidR="0066171E" w:rsidRDefault="0066171E" w:rsidP="0066171E">
      <w:pPr>
        <w:jc w:val="center"/>
        <w:rPr>
          <w:b/>
        </w:rPr>
      </w:pPr>
    </w:p>
    <w:p w14:paraId="21386DB9" w14:textId="77777777" w:rsidR="0066171E" w:rsidRDefault="0066171E" w:rsidP="0066171E">
      <w:r>
        <w:t xml:space="preserve">Section 96 was adopted. </w:t>
      </w:r>
    </w:p>
    <w:p w14:paraId="6E4F4D22" w14:textId="77777777" w:rsidR="0066171E" w:rsidRDefault="0066171E" w:rsidP="0066171E"/>
    <w:p w14:paraId="3BB78274" w14:textId="0A147409" w:rsidR="0066171E" w:rsidRDefault="0066171E" w:rsidP="0066171E">
      <w:pPr>
        <w:keepNext/>
        <w:jc w:val="center"/>
        <w:rPr>
          <w:b/>
        </w:rPr>
      </w:pPr>
      <w:r w:rsidRPr="0066171E">
        <w:rPr>
          <w:b/>
        </w:rPr>
        <w:t>SECTION 97</w:t>
      </w:r>
    </w:p>
    <w:p w14:paraId="2F0ABE06" w14:textId="77777777" w:rsidR="0066171E" w:rsidRDefault="0066171E" w:rsidP="0066171E">
      <w:r>
        <w:t xml:space="preserve">The yeas and nays were taken resulting as follows: </w:t>
      </w:r>
    </w:p>
    <w:p w14:paraId="151DBCCB" w14:textId="16F9F9BF" w:rsidR="0066171E" w:rsidRDefault="0066171E" w:rsidP="0066171E">
      <w:pPr>
        <w:jc w:val="center"/>
      </w:pPr>
      <w:r>
        <w:t xml:space="preserve"> </w:t>
      </w:r>
      <w:bookmarkStart w:id="163" w:name="vote_start344"/>
      <w:bookmarkEnd w:id="163"/>
      <w:r>
        <w:t>Yeas 115; Nays 0</w:t>
      </w:r>
    </w:p>
    <w:p w14:paraId="78486888" w14:textId="77777777" w:rsidR="0066171E" w:rsidRDefault="0066171E" w:rsidP="0066171E">
      <w:pPr>
        <w:jc w:val="center"/>
      </w:pPr>
    </w:p>
    <w:p w14:paraId="19D64C9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54C5BBE" w14:textId="77777777" w:rsidTr="0066171E">
        <w:tc>
          <w:tcPr>
            <w:tcW w:w="2179" w:type="dxa"/>
            <w:shd w:val="clear" w:color="auto" w:fill="auto"/>
          </w:tcPr>
          <w:p w14:paraId="30141D00" w14:textId="443450B5" w:rsidR="0066171E" w:rsidRPr="0066171E" w:rsidRDefault="0066171E" w:rsidP="0066171E">
            <w:pPr>
              <w:keepNext/>
              <w:ind w:firstLine="0"/>
            </w:pPr>
            <w:r>
              <w:t>Alexander</w:t>
            </w:r>
          </w:p>
        </w:tc>
        <w:tc>
          <w:tcPr>
            <w:tcW w:w="2179" w:type="dxa"/>
            <w:shd w:val="clear" w:color="auto" w:fill="auto"/>
          </w:tcPr>
          <w:p w14:paraId="0EA95727" w14:textId="26090147" w:rsidR="0066171E" w:rsidRPr="0066171E" w:rsidRDefault="0066171E" w:rsidP="0066171E">
            <w:pPr>
              <w:keepNext/>
              <w:ind w:firstLine="0"/>
            </w:pPr>
            <w:r>
              <w:t>Anderson</w:t>
            </w:r>
          </w:p>
        </w:tc>
        <w:tc>
          <w:tcPr>
            <w:tcW w:w="2180" w:type="dxa"/>
            <w:shd w:val="clear" w:color="auto" w:fill="auto"/>
          </w:tcPr>
          <w:p w14:paraId="118137F5" w14:textId="4282CC3F" w:rsidR="0066171E" w:rsidRPr="0066171E" w:rsidRDefault="0066171E" w:rsidP="0066171E">
            <w:pPr>
              <w:keepNext/>
              <w:ind w:firstLine="0"/>
            </w:pPr>
            <w:r>
              <w:t>Atkinson</w:t>
            </w:r>
          </w:p>
        </w:tc>
      </w:tr>
      <w:tr w:rsidR="0066171E" w:rsidRPr="0066171E" w14:paraId="67BD2704" w14:textId="77777777" w:rsidTr="0066171E">
        <w:tc>
          <w:tcPr>
            <w:tcW w:w="2179" w:type="dxa"/>
            <w:shd w:val="clear" w:color="auto" w:fill="auto"/>
          </w:tcPr>
          <w:p w14:paraId="7D68422A" w14:textId="2EE2635B" w:rsidR="0066171E" w:rsidRPr="0066171E" w:rsidRDefault="0066171E" w:rsidP="0066171E">
            <w:pPr>
              <w:ind w:firstLine="0"/>
            </w:pPr>
            <w:r>
              <w:t>Bailey</w:t>
            </w:r>
          </w:p>
        </w:tc>
        <w:tc>
          <w:tcPr>
            <w:tcW w:w="2179" w:type="dxa"/>
            <w:shd w:val="clear" w:color="auto" w:fill="auto"/>
          </w:tcPr>
          <w:p w14:paraId="23BF43AA" w14:textId="3E0A6510" w:rsidR="0066171E" w:rsidRPr="0066171E" w:rsidRDefault="0066171E" w:rsidP="0066171E">
            <w:pPr>
              <w:ind w:firstLine="0"/>
            </w:pPr>
            <w:r>
              <w:t>Bamberg</w:t>
            </w:r>
          </w:p>
        </w:tc>
        <w:tc>
          <w:tcPr>
            <w:tcW w:w="2180" w:type="dxa"/>
            <w:shd w:val="clear" w:color="auto" w:fill="auto"/>
          </w:tcPr>
          <w:p w14:paraId="7B9394B7" w14:textId="2FD3E9D6" w:rsidR="0066171E" w:rsidRPr="0066171E" w:rsidRDefault="0066171E" w:rsidP="0066171E">
            <w:pPr>
              <w:ind w:firstLine="0"/>
            </w:pPr>
            <w:r>
              <w:t>Bannister</w:t>
            </w:r>
          </w:p>
        </w:tc>
      </w:tr>
      <w:tr w:rsidR="0066171E" w:rsidRPr="0066171E" w14:paraId="754B905F" w14:textId="77777777" w:rsidTr="0066171E">
        <w:tc>
          <w:tcPr>
            <w:tcW w:w="2179" w:type="dxa"/>
            <w:shd w:val="clear" w:color="auto" w:fill="auto"/>
          </w:tcPr>
          <w:p w14:paraId="5E8EAC14" w14:textId="6FBE741B" w:rsidR="0066171E" w:rsidRPr="0066171E" w:rsidRDefault="0066171E" w:rsidP="0066171E">
            <w:pPr>
              <w:ind w:firstLine="0"/>
            </w:pPr>
            <w:r>
              <w:t>Bauer</w:t>
            </w:r>
          </w:p>
        </w:tc>
        <w:tc>
          <w:tcPr>
            <w:tcW w:w="2179" w:type="dxa"/>
            <w:shd w:val="clear" w:color="auto" w:fill="auto"/>
          </w:tcPr>
          <w:p w14:paraId="226C5D20" w14:textId="787926F1" w:rsidR="0066171E" w:rsidRPr="0066171E" w:rsidRDefault="0066171E" w:rsidP="0066171E">
            <w:pPr>
              <w:ind w:firstLine="0"/>
            </w:pPr>
            <w:r>
              <w:t>Beach</w:t>
            </w:r>
          </w:p>
        </w:tc>
        <w:tc>
          <w:tcPr>
            <w:tcW w:w="2180" w:type="dxa"/>
            <w:shd w:val="clear" w:color="auto" w:fill="auto"/>
          </w:tcPr>
          <w:p w14:paraId="323D50A5" w14:textId="5AD7E48F" w:rsidR="0066171E" w:rsidRPr="0066171E" w:rsidRDefault="0066171E" w:rsidP="0066171E">
            <w:pPr>
              <w:ind w:firstLine="0"/>
            </w:pPr>
            <w:r>
              <w:t>Bernstein</w:t>
            </w:r>
          </w:p>
        </w:tc>
      </w:tr>
      <w:tr w:rsidR="0066171E" w:rsidRPr="0066171E" w14:paraId="2889E22C" w14:textId="77777777" w:rsidTr="0066171E">
        <w:tc>
          <w:tcPr>
            <w:tcW w:w="2179" w:type="dxa"/>
            <w:shd w:val="clear" w:color="auto" w:fill="auto"/>
          </w:tcPr>
          <w:p w14:paraId="6EEE82D2" w14:textId="27682947" w:rsidR="0066171E" w:rsidRPr="0066171E" w:rsidRDefault="0066171E" w:rsidP="0066171E">
            <w:pPr>
              <w:ind w:firstLine="0"/>
            </w:pPr>
            <w:r>
              <w:t>Bowers</w:t>
            </w:r>
          </w:p>
        </w:tc>
        <w:tc>
          <w:tcPr>
            <w:tcW w:w="2179" w:type="dxa"/>
            <w:shd w:val="clear" w:color="auto" w:fill="auto"/>
          </w:tcPr>
          <w:p w14:paraId="4F1DAB4C" w14:textId="62044EC6" w:rsidR="0066171E" w:rsidRPr="0066171E" w:rsidRDefault="0066171E" w:rsidP="0066171E">
            <w:pPr>
              <w:ind w:firstLine="0"/>
            </w:pPr>
            <w:r>
              <w:t>Bradley</w:t>
            </w:r>
          </w:p>
        </w:tc>
        <w:tc>
          <w:tcPr>
            <w:tcW w:w="2180" w:type="dxa"/>
            <w:shd w:val="clear" w:color="auto" w:fill="auto"/>
          </w:tcPr>
          <w:p w14:paraId="404169F0" w14:textId="5A4EF4CB" w:rsidR="0066171E" w:rsidRPr="0066171E" w:rsidRDefault="0066171E" w:rsidP="0066171E">
            <w:pPr>
              <w:ind w:firstLine="0"/>
            </w:pPr>
            <w:r>
              <w:t>Brewer</w:t>
            </w:r>
          </w:p>
        </w:tc>
      </w:tr>
      <w:tr w:rsidR="0066171E" w:rsidRPr="0066171E" w14:paraId="4AD40AA1" w14:textId="77777777" w:rsidTr="0066171E">
        <w:tc>
          <w:tcPr>
            <w:tcW w:w="2179" w:type="dxa"/>
            <w:shd w:val="clear" w:color="auto" w:fill="auto"/>
          </w:tcPr>
          <w:p w14:paraId="4CB67E7C" w14:textId="2211FB0C" w:rsidR="0066171E" w:rsidRPr="0066171E" w:rsidRDefault="0066171E" w:rsidP="0066171E">
            <w:pPr>
              <w:ind w:firstLine="0"/>
            </w:pPr>
            <w:r>
              <w:t>Brittain</w:t>
            </w:r>
          </w:p>
        </w:tc>
        <w:tc>
          <w:tcPr>
            <w:tcW w:w="2179" w:type="dxa"/>
            <w:shd w:val="clear" w:color="auto" w:fill="auto"/>
          </w:tcPr>
          <w:p w14:paraId="101F4659" w14:textId="26D8B308" w:rsidR="0066171E" w:rsidRPr="0066171E" w:rsidRDefault="0066171E" w:rsidP="0066171E">
            <w:pPr>
              <w:ind w:firstLine="0"/>
            </w:pPr>
            <w:r>
              <w:t>Burns</w:t>
            </w:r>
          </w:p>
        </w:tc>
        <w:tc>
          <w:tcPr>
            <w:tcW w:w="2180" w:type="dxa"/>
            <w:shd w:val="clear" w:color="auto" w:fill="auto"/>
          </w:tcPr>
          <w:p w14:paraId="1ADA7C02" w14:textId="6259122C" w:rsidR="0066171E" w:rsidRPr="0066171E" w:rsidRDefault="0066171E" w:rsidP="0066171E">
            <w:pPr>
              <w:ind w:firstLine="0"/>
            </w:pPr>
            <w:r>
              <w:t>Bustos</w:t>
            </w:r>
          </w:p>
        </w:tc>
      </w:tr>
      <w:tr w:rsidR="0066171E" w:rsidRPr="0066171E" w14:paraId="7DA98666" w14:textId="77777777" w:rsidTr="0066171E">
        <w:tc>
          <w:tcPr>
            <w:tcW w:w="2179" w:type="dxa"/>
            <w:shd w:val="clear" w:color="auto" w:fill="auto"/>
          </w:tcPr>
          <w:p w14:paraId="43A89B47" w14:textId="0E1AFAC7" w:rsidR="0066171E" w:rsidRPr="0066171E" w:rsidRDefault="0066171E" w:rsidP="0066171E">
            <w:pPr>
              <w:ind w:firstLine="0"/>
            </w:pPr>
            <w:r>
              <w:t>Calhoon</w:t>
            </w:r>
          </w:p>
        </w:tc>
        <w:tc>
          <w:tcPr>
            <w:tcW w:w="2179" w:type="dxa"/>
            <w:shd w:val="clear" w:color="auto" w:fill="auto"/>
          </w:tcPr>
          <w:p w14:paraId="3659D600" w14:textId="3C136123" w:rsidR="0066171E" w:rsidRPr="0066171E" w:rsidRDefault="0066171E" w:rsidP="0066171E">
            <w:pPr>
              <w:ind w:firstLine="0"/>
            </w:pPr>
            <w:r>
              <w:t>Caskey</w:t>
            </w:r>
          </w:p>
        </w:tc>
        <w:tc>
          <w:tcPr>
            <w:tcW w:w="2180" w:type="dxa"/>
            <w:shd w:val="clear" w:color="auto" w:fill="auto"/>
          </w:tcPr>
          <w:p w14:paraId="2F73845C" w14:textId="4E824212" w:rsidR="0066171E" w:rsidRPr="0066171E" w:rsidRDefault="0066171E" w:rsidP="0066171E">
            <w:pPr>
              <w:ind w:firstLine="0"/>
            </w:pPr>
            <w:r>
              <w:t>Chapman</w:t>
            </w:r>
          </w:p>
        </w:tc>
      </w:tr>
      <w:tr w:rsidR="0066171E" w:rsidRPr="0066171E" w14:paraId="6070C135" w14:textId="77777777" w:rsidTr="0066171E">
        <w:tc>
          <w:tcPr>
            <w:tcW w:w="2179" w:type="dxa"/>
            <w:shd w:val="clear" w:color="auto" w:fill="auto"/>
          </w:tcPr>
          <w:p w14:paraId="6B95F41C" w14:textId="762D9BE1" w:rsidR="0066171E" w:rsidRPr="0066171E" w:rsidRDefault="0066171E" w:rsidP="0066171E">
            <w:pPr>
              <w:ind w:firstLine="0"/>
            </w:pPr>
            <w:r>
              <w:t>Clyburn</w:t>
            </w:r>
          </w:p>
        </w:tc>
        <w:tc>
          <w:tcPr>
            <w:tcW w:w="2179" w:type="dxa"/>
            <w:shd w:val="clear" w:color="auto" w:fill="auto"/>
          </w:tcPr>
          <w:p w14:paraId="72C2B627" w14:textId="4EC203CB" w:rsidR="0066171E" w:rsidRPr="0066171E" w:rsidRDefault="0066171E" w:rsidP="0066171E">
            <w:pPr>
              <w:ind w:firstLine="0"/>
            </w:pPr>
            <w:r>
              <w:t>Cobb-Hunter</w:t>
            </w:r>
          </w:p>
        </w:tc>
        <w:tc>
          <w:tcPr>
            <w:tcW w:w="2180" w:type="dxa"/>
            <w:shd w:val="clear" w:color="auto" w:fill="auto"/>
          </w:tcPr>
          <w:p w14:paraId="32D2EA3C" w14:textId="041862BC" w:rsidR="0066171E" w:rsidRPr="0066171E" w:rsidRDefault="0066171E" w:rsidP="0066171E">
            <w:pPr>
              <w:ind w:firstLine="0"/>
            </w:pPr>
            <w:r>
              <w:t>Collins</w:t>
            </w:r>
          </w:p>
        </w:tc>
      </w:tr>
      <w:tr w:rsidR="0066171E" w:rsidRPr="0066171E" w14:paraId="21144F7C" w14:textId="77777777" w:rsidTr="0066171E">
        <w:tc>
          <w:tcPr>
            <w:tcW w:w="2179" w:type="dxa"/>
            <w:shd w:val="clear" w:color="auto" w:fill="auto"/>
          </w:tcPr>
          <w:p w14:paraId="60B0FE0C" w14:textId="36906D8F" w:rsidR="0066171E" w:rsidRPr="0066171E" w:rsidRDefault="0066171E" w:rsidP="0066171E">
            <w:pPr>
              <w:ind w:firstLine="0"/>
            </w:pPr>
            <w:r>
              <w:t>B. J. Cox</w:t>
            </w:r>
          </w:p>
        </w:tc>
        <w:tc>
          <w:tcPr>
            <w:tcW w:w="2179" w:type="dxa"/>
            <w:shd w:val="clear" w:color="auto" w:fill="auto"/>
          </w:tcPr>
          <w:p w14:paraId="010EEC81" w14:textId="5DC7E7AE" w:rsidR="0066171E" w:rsidRPr="0066171E" w:rsidRDefault="0066171E" w:rsidP="0066171E">
            <w:pPr>
              <w:ind w:firstLine="0"/>
            </w:pPr>
            <w:r>
              <w:t>B. L. Cox</w:t>
            </w:r>
          </w:p>
        </w:tc>
        <w:tc>
          <w:tcPr>
            <w:tcW w:w="2180" w:type="dxa"/>
            <w:shd w:val="clear" w:color="auto" w:fill="auto"/>
          </w:tcPr>
          <w:p w14:paraId="3493B1AF" w14:textId="590FEB28" w:rsidR="0066171E" w:rsidRPr="0066171E" w:rsidRDefault="0066171E" w:rsidP="0066171E">
            <w:pPr>
              <w:ind w:firstLine="0"/>
            </w:pPr>
            <w:r>
              <w:t>Crawford</w:t>
            </w:r>
          </w:p>
        </w:tc>
      </w:tr>
      <w:tr w:rsidR="0066171E" w:rsidRPr="0066171E" w14:paraId="6745A0F8" w14:textId="77777777" w:rsidTr="0066171E">
        <w:tc>
          <w:tcPr>
            <w:tcW w:w="2179" w:type="dxa"/>
            <w:shd w:val="clear" w:color="auto" w:fill="auto"/>
          </w:tcPr>
          <w:p w14:paraId="2339FCE9" w14:textId="52BD3B6A" w:rsidR="0066171E" w:rsidRPr="0066171E" w:rsidRDefault="0066171E" w:rsidP="0066171E">
            <w:pPr>
              <w:ind w:firstLine="0"/>
            </w:pPr>
            <w:r>
              <w:t>Cromer</w:t>
            </w:r>
          </w:p>
        </w:tc>
        <w:tc>
          <w:tcPr>
            <w:tcW w:w="2179" w:type="dxa"/>
            <w:shd w:val="clear" w:color="auto" w:fill="auto"/>
          </w:tcPr>
          <w:p w14:paraId="02A842F7" w14:textId="409D4233" w:rsidR="0066171E" w:rsidRPr="0066171E" w:rsidRDefault="0066171E" w:rsidP="0066171E">
            <w:pPr>
              <w:ind w:firstLine="0"/>
            </w:pPr>
            <w:r>
              <w:t>Davis</w:t>
            </w:r>
          </w:p>
        </w:tc>
        <w:tc>
          <w:tcPr>
            <w:tcW w:w="2180" w:type="dxa"/>
            <w:shd w:val="clear" w:color="auto" w:fill="auto"/>
          </w:tcPr>
          <w:p w14:paraId="0C1D9E11" w14:textId="6C017F8F" w:rsidR="0066171E" w:rsidRPr="0066171E" w:rsidRDefault="0066171E" w:rsidP="0066171E">
            <w:pPr>
              <w:ind w:firstLine="0"/>
            </w:pPr>
            <w:r>
              <w:t>Dillard</w:t>
            </w:r>
          </w:p>
        </w:tc>
      </w:tr>
      <w:tr w:rsidR="0066171E" w:rsidRPr="0066171E" w14:paraId="39DB59AE" w14:textId="77777777" w:rsidTr="0066171E">
        <w:tc>
          <w:tcPr>
            <w:tcW w:w="2179" w:type="dxa"/>
            <w:shd w:val="clear" w:color="auto" w:fill="auto"/>
          </w:tcPr>
          <w:p w14:paraId="753D386A" w14:textId="10877369" w:rsidR="0066171E" w:rsidRPr="0066171E" w:rsidRDefault="0066171E" w:rsidP="0066171E">
            <w:pPr>
              <w:ind w:firstLine="0"/>
            </w:pPr>
            <w:r>
              <w:t>Duncan</w:t>
            </w:r>
          </w:p>
        </w:tc>
        <w:tc>
          <w:tcPr>
            <w:tcW w:w="2179" w:type="dxa"/>
            <w:shd w:val="clear" w:color="auto" w:fill="auto"/>
          </w:tcPr>
          <w:p w14:paraId="48AA2A27" w14:textId="37632A55" w:rsidR="0066171E" w:rsidRPr="0066171E" w:rsidRDefault="0066171E" w:rsidP="0066171E">
            <w:pPr>
              <w:ind w:firstLine="0"/>
            </w:pPr>
            <w:r>
              <w:t>Edgerton</w:t>
            </w:r>
          </w:p>
        </w:tc>
        <w:tc>
          <w:tcPr>
            <w:tcW w:w="2180" w:type="dxa"/>
            <w:shd w:val="clear" w:color="auto" w:fill="auto"/>
          </w:tcPr>
          <w:p w14:paraId="431FE685" w14:textId="725BD8A4" w:rsidR="0066171E" w:rsidRPr="0066171E" w:rsidRDefault="0066171E" w:rsidP="0066171E">
            <w:pPr>
              <w:ind w:firstLine="0"/>
            </w:pPr>
            <w:r>
              <w:t>Erickson</w:t>
            </w:r>
          </w:p>
        </w:tc>
      </w:tr>
      <w:tr w:rsidR="0066171E" w:rsidRPr="0066171E" w14:paraId="6C9747B2" w14:textId="77777777" w:rsidTr="0066171E">
        <w:tc>
          <w:tcPr>
            <w:tcW w:w="2179" w:type="dxa"/>
            <w:shd w:val="clear" w:color="auto" w:fill="auto"/>
          </w:tcPr>
          <w:p w14:paraId="2F0C2820" w14:textId="4892FCA5" w:rsidR="0066171E" w:rsidRPr="0066171E" w:rsidRDefault="0066171E" w:rsidP="0066171E">
            <w:pPr>
              <w:ind w:firstLine="0"/>
            </w:pPr>
            <w:r>
              <w:t>Forrest</w:t>
            </w:r>
          </w:p>
        </w:tc>
        <w:tc>
          <w:tcPr>
            <w:tcW w:w="2179" w:type="dxa"/>
            <w:shd w:val="clear" w:color="auto" w:fill="auto"/>
          </w:tcPr>
          <w:p w14:paraId="006C2B25" w14:textId="49F32387" w:rsidR="0066171E" w:rsidRPr="0066171E" w:rsidRDefault="0066171E" w:rsidP="0066171E">
            <w:pPr>
              <w:ind w:firstLine="0"/>
            </w:pPr>
            <w:r>
              <w:t>Frank</w:t>
            </w:r>
          </w:p>
        </w:tc>
        <w:tc>
          <w:tcPr>
            <w:tcW w:w="2180" w:type="dxa"/>
            <w:shd w:val="clear" w:color="auto" w:fill="auto"/>
          </w:tcPr>
          <w:p w14:paraId="50BFE3E9" w14:textId="0FA6C6DD" w:rsidR="0066171E" w:rsidRPr="0066171E" w:rsidRDefault="0066171E" w:rsidP="0066171E">
            <w:pPr>
              <w:ind w:firstLine="0"/>
            </w:pPr>
            <w:r>
              <w:t>Gagnon</w:t>
            </w:r>
          </w:p>
        </w:tc>
      </w:tr>
      <w:tr w:rsidR="0066171E" w:rsidRPr="0066171E" w14:paraId="7BCCBDE2" w14:textId="77777777" w:rsidTr="0066171E">
        <w:tc>
          <w:tcPr>
            <w:tcW w:w="2179" w:type="dxa"/>
            <w:shd w:val="clear" w:color="auto" w:fill="auto"/>
          </w:tcPr>
          <w:p w14:paraId="02A66C1B" w14:textId="0C27D771" w:rsidR="0066171E" w:rsidRPr="0066171E" w:rsidRDefault="0066171E" w:rsidP="0066171E">
            <w:pPr>
              <w:ind w:firstLine="0"/>
            </w:pPr>
            <w:r>
              <w:lastRenderedPageBreak/>
              <w:t>Garvin</w:t>
            </w:r>
          </w:p>
        </w:tc>
        <w:tc>
          <w:tcPr>
            <w:tcW w:w="2179" w:type="dxa"/>
            <w:shd w:val="clear" w:color="auto" w:fill="auto"/>
          </w:tcPr>
          <w:p w14:paraId="458E05C6" w14:textId="6F80C4A4" w:rsidR="0066171E" w:rsidRPr="0066171E" w:rsidRDefault="0066171E" w:rsidP="0066171E">
            <w:pPr>
              <w:ind w:firstLine="0"/>
            </w:pPr>
            <w:r>
              <w:t>Gatch</w:t>
            </w:r>
          </w:p>
        </w:tc>
        <w:tc>
          <w:tcPr>
            <w:tcW w:w="2180" w:type="dxa"/>
            <w:shd w:val="clear" w:color="auto" w:fill="auto"/>
          </w:tcPr>
          <w:p w14:paraId="74805F16" w14:textId="3A04C96E" w:rsidR="0066171E" w:rsidRPr="0066171E" w:rsidRDefault="0066171E" w:rsidP="0066171E">
            <w:pPr>
              <w:ind w:firstLine="0"/>
            </w:pPr>
            <w:r>
              <w:t>Gibson</w:t>
            </w:r>
          </w:p>
        </w:tc>
      </w:tr>
      <w:tr w:rsidR="0066171E" w:rsidRPr="0066171E" w14:paraId="3C4D880B" w14:textId="77777777" w:rsidTr="0066171E">
        <w:tc>
          <w:tcPr>
            <w:tcW w:w="2179" w:type="dxa"/>
            <w:shd w:val="clear" w:color="auto" w:fill="auto"/>
          </w:tcPr>
          <w:p w14:paraId="789D80B5" w14:textId="64B0528E" w:rsidR="0066171E" w:rsidRPr="0066171E" w:rsidRDefault="0066171E" w:rsidP="0066171E">
            <w:pPr>
              <w:ind w:firstLine="0"/>
            </w:pPr>
            <w:r>
              <w:t>Gilliam</w:t>
            </w:r>
          </w:p>
        </w:tc>
        <w:tc>
          <w:tcPr>
            <w:tcW w:w="2179" w:type="dxa"/>
            <w:shd w:val="clear" w:color="auto" w:fill="auto"/>
          </w:tcPr>
          <w:p w14:paraId="4D5F9877" w14:textId="5B5C0A5E" w:rsidR="0066171E" w:rsidRPr="0066171E" w:rsidRDefault="0066171E" w:rsidP="0066171E">
            <w:pPr>
              <w:ind w:firstLine="0"/>
            </w:pPr>
            <w:r>
              <w:t>Gilliard</w:t>
            </w:r>
          </w:p>
        </w:tc>
        <w:tc>
          <w:tcPr>
            <w:tcW w:w="2180" w:type="dxa"/>
            <w:shd w:val="clear" w:color="auto" w:fill="auto"/>
          </w:tcPr>
          <w:p w14:paraId="6768D8AE" w14:textId="7506B0DB" w:rsidR="0066171E" w:rsidRPr="0066171E" w:rsidRDefault="0066171E" w:rsidP="0066171E">
            <w:pPr>
              <w:ind w:firstLine="0"/>
            </w:pPr>
            <w:r>
              <w:t>Gilreath</w:t>
            </w:r>
          </w:p>
        </w:tc>
      </w:tr>
      <w:tr w:rsidR="0066171E" w:rsidRPr="0066171E" w14:paraId="76B4EAA1" w14:textId="77777777" w:rsidTr="0066171E">
        <w:tc>
          <w:tcPr>
            <w:tcW w:w="2179" w:type="dxa"/>
            <w:shd w:val="clear" w:color="auto" w:fill="auto"/>
          </w:tcPr>
          <w:p w14:paraId="0568D901" w14:textId="1CBBB34D" w:rsidR="0066171E" w:rsidRPr="0066171E" w:rsidRDefault="0066171E" w:rsidP="0066171E">
            <w:pPr>
              <w:ind w:firstLine="0"/>
            </w:pPr>
            <w:r>
              <w:t>Govan</w:t>
            </w:r>
          </w:p>
        </w:tc>
        <w:tc>
          <w:tcPr>
            <w:tcW w:w="2179" w:type="dxa"/>
            <w:shd w:val="clear" w:color="auto" w:fill="auto"/>
          </w:tcPr>
          <w:p w14:paraId="2259A806" w14:textId="67DA609F" w:rsidR="0066171E" w:rsidRPr="0066171E" w:rsidRDefault="0066171E" w:rsidP="0066171E">
            <w:pPr>
              <w:ind w:firstLine="0"/>
            </w:pPr>
            <w:r>
              <w:t>Grant</w:t>
            </w:r>
          </w:p>
        </w:tc>
        <w:tc>
          <w:tcPr>
            <w:tcW w:w="2180" w:type="dxa"/>
            <w:shd w:val="clear" w:color="auto" w:fill="auto"/>
          </w:tcPr>
          <w:p w14:paraId="648FAB8B" w14:textId="3FB990D3" w:rsidR="0066171E" w:rsidRPr="0066171E" w:rsidRDefault="0066171E" w:rsidP="0066171E">
            <w:pPr>
              <w:ind w:firstLine="0"/>
            </w:pPr>
            <w:r>
              <w:t>Guffey</w:t>
            </w:r>
          </w:p>
        </w:tc>
      </w:tr>
      <w:tr w:rsidR="0066171E" w:rsidRPr="0066171E" w14:paraId="3C3CE714" w14:textId="77777777" w:rsidTr="0066171E">
        <w:tc>
          <w:tcPr>
            <w:tcW w:w="2179" w:type="dxa"/>
            <w:shd w:val="clear" w:color="auto" w:fill="auto"/>
          </w:tcPr>
          <w:p w14:paraId="159A1B5A" w14:textId="4CF5B90E" w:rsidR="0066171E" w:rsidRPr="0066171E" w:rsidRDefault="0066171E" w:rsidP="0066171E">
            <w:pPr>
              <w:ind w:firstLine="0"/>
            </w:pPr>
            <w:r>
              <w:t>Haddon</w:t>
            </w:r>
          </w:p>
        </w:tc>
        <w:tc>
          <w:tcPr>
            <w:tcW w:w="2179" w:type="dxa"/>
            <w:shd w:val="clear" w:color="auto" w:fill="auto"/>
          </w:tcPr>
          <w:p w14:paraId="5417FEB8" w14:textId="09C93617" w:rsidR="0066171E" w:rsidRPr="0066171E" w:rsidRDefault="0066171E" w:rsidP="0066171E">
            <w:pPr>
              <w:ind w:firstLine="0"/>
            </w:pPr>
            <w:r>
              <w:t>Hager</w:t>
            </w:r>
          </w:p>
        </w:tc>
        <w:tc>
          <w:tcPr>
            <w:tcW w:w="2180" w:type="dxa"/>
            <w:shd w:val="clear" w:color="auto" w:fill="auto"/>
          </w:tcPr>
          <w:p w14:paraId="3793CD6F" w14:textId="072CC855" w:rsidR="0066171E" w:rsidRPr="0066171E" w:rsidRDefault="0066171E" w:rsidP="0066171E">
            <w:pPr>
              <w:ind w:firstLine="0"/>
            </w:pPr>
            <w:r>
              <w:t>Hardee</w:t>
            </w:r>
          </w:p>
        </w:tc>
      </w:tr>
      <w:tr w:rsidR="0066171E" w:rsidRPr="0066171E" w14:paraId="20DE329E" w14:textId="77777777" w:rsidTr="0066171E">
        <w:tc>
          <w:tcPr>
            <w:tcW w:w="2179" w:type="dxa"/>
            <w:shd w:val="clear" w:color="auto" w:fill="auto"/>
          </w:tcPr>
          <w:p w14:paraId="0779B63F" w14:textId="5C0E0C4A" w:rsidR="0066171E" w:rsidRPr="0066171E" w:rsidRDefault="0066171E" w:rsidP="0066171E">
            <w:pPr>
              <w:ind w:firstLine="0"/>
            </w:pPr>
            <w:r>
              <w:t>Harris</w:t>
            </w:r>
          </w:p>
        </w:tc>
        <w:tc>
          <w:tcPr>
            <w:tcW w:w="2179" w:type="dxa"/>
            <w:shd w:val="clear" w:color="auto" w:fill="auto"/>
          </w:tcPr>
          <w:p w14:paraId="63514967" w14:textId="21FA618E" w:rsidR="0066171E" w:rsidRPr="0066171E" w:rsidRDefault="0066171E" w:rsidP="0066171E">
            <w:pPr>
              <w:ind w:firstLine="0"/>
            </w:pPr>
            <w:r>
              <w:t>Hartnett</w:t>
            </w:r>
          </w:p>
        </w:tc>
        <w:tc>
          <w:tcPr>
            <w:tcW w:w="2180" w:type="dxa"/>
            <w:shd w:val="clear" w:color="auto" w:fill="auto"/>
          </w:tcPr>
          <w:p w14:paraId="4079EF4D" w14:textId="1D7D42EE" w:rsidR="0066171E" w:rsidRPr="0066171E" w:rsidRDefault="0066171E" w:rsidP="0066171E">
            <w:pPr>
              <w:ind w:firstLine="0"/>
            </w:pPr>
            <w:r>
              <w:t>Hartz</w:t>
            </w:r>
          </w:p>
        </w:tc>
      </w:tr>
      <w:tr w:rsidR="0066171E" w:rsidRPr="0066171E" w14:paraId="2C9DA1D9" w14:textId="77777777" w:rsidTr="0066171E">
        <w:tc>
          <w:tcPr>
            <w:tcW w:w="2179" w:type="dxa"/>
            <w:shd w:val="clear" w:color="auto" w:fill="auto"/>
          </w:tcPr>
          <w:p w14:paraId="0748A27B" w14:textId="697D5CBB" w:rsidR="0066171E" w:rsidRPr="0066171E" w:rsidRDefault="0066171E" w:rsidP="0066171E">
            <w:pPr>
              <w:ind w:firstLine="0"/>
            </w:pPr>
            <w:r>
              <w:t>Hayes</w:t>
            </w:r>
          </w:p>
        </w:tc>
        <w:tc>
          <w:tcPr>
            <w:tcW w:w="2179" w:type="dxa"/>
            <w:shd w:val="clear" w:color="auto" w:fill="auto"/>
          </w:tcPr>
          <w:p w14:paraId="088DFC50" w14:textId="095B5B96" w:rsidR="0066171E" w:rsidRPr="0066171E" w:rsidRDefault="0066171E" w:rsidP="0066171E">
            <w:pPr>
              <w:ind w:firstLine="0"/>
            </w:pPr>
            <w:r>
              <w:t>Henderson-Myers</w:t>
            </w:r>
          </w:p>
        </w:tc>
        <w:tc>
          <w:tcPr>
            <w:tcW w:w="2180" w:type="dxa"/>
            <w:shd w:val="clear" w:color="auto" w:fill="auto"/>
          </w:tcPr>
          <w:p w14:paraId="4A15424F" w14:textId="10D54151" w:rsidR="0066171E" w:rsidRPr="0066171E" w:rsidRDefault="0066171E" w:rsidP="0066171E">
            <w:pPr>
              <w:ind w:firstLine="0"/>
            </w:pPr>
            <w:r>
              <w:t>Herbkersman</w:t>
            </w:r>
          </w:p>
        </w:tc>
      </w:tr>
      <w:tr w:rsidR="0066171E" w:rsidRPr="0066171E" w14:paraId="02087890" w14:textId="77777777" w:rsidTr="0066171E">
        <w:tc>
          <w:tcPr>
            <w:tcW w:w="2179" w:type="dxa"/>
            <w:shd w:val="clear" w:color="auto" w:fill="auto"/>
          </w:tcPr>
          <w:p w14:paraId="3656D0CF" w14:textId="60378043" w:rsidR="0066171E" w:rsidRPr="0066171E" w:rsidRDefault="0066171E" w:rsidP="0066171E">
            <w:pPr>
              <w:ind w:firstLine="0"/>
            </w:pPr>
            <w:r>
              <w:t>Hewitt</w:t>
            </w:r>
          </w:p>
        </w:tc>
        <w:tc>
          <w:tcPr>
            <w:tcW w:w="2179" w:type="dxa"/>
            <w:shd w:val="clear" w:color="auto" w:fill="auto"/>
          </w:tcPr>
          <w:p w14:paraId="3B9559E9" w14:textId="4C408140" w:rsidR="0066171E" w:rsidRPr="0066171E" w:rsidRDefault="0066171E" w:rsidP="0066171E">
            <w:pPr>
              <w:ind w:firstLine="0"/>
            </w:pPr>
            <w:r>
              <w:t>Hiott</w:t>
            </w:r>
          </w:p>
        </w:tc>
        <w:tc>
          <w:tcPr>
            <w:tcW w:w="2180" w:type="dxa"/>
            <w:shd w:val="clear" w:color="auto" w:fill="auto"/>
          </w:tcPr>
          <w:p w14:paraId="6BA708C6" w14:textId="61AB5834" w:rsidR="0066171E" w:rsidRPr="0066171E" w:rsidRDefault="0066171E" w:rsidP="0066171E">
            <w:pPr>
              <w:ind w:firstLine="0"/>
            </w:pPr>
            <w:r>
              <w:t>Hixon</w:t>
            </w:r>
          </w:p>
        </w:tc>
      </w:tr>
      <w:tr w:rsidR="0066171E" w:rsidRPr="0066171E" w14:paraId="01B81D2B" w14:textId="77777777" w:rsidTr="0066171E">
        <w:tc>
          <w:tcPr>
            <w:tcW w:w="2179" w:type="dxa"/>
            <w:shd w:val="clear" w:color="auto" w:fill="auto"/>
          </w:tcPr>
          <w:p w14:paraId="1A05DDB1" w14:textId="0563A892" w:rsidR="0066171E" w:rsidRPr="0066171E" w:rsidRDefault="0066171E" w:rsidP="0066171E">
            <w:pPr>
              <w:ind w:firstLine="0"/>
            </w:pPr>
            <w:r>
              <w:t>Holman</w:t>
            </w:r>
          </w:p>
        </w:tc>
        <w:tc>
          <w:tcPr>
            <w:tcW w:w="2179" w:type="dxa"/>
            <w:shd w:val="clear" w:color="auto" w:fill="auto"/>
          </w:tcPr>
          <w:p w14:paraId="6E169DAD" w14:textId="5B46AF2C" w:rsidR="0066171E" w:rsidRPr="0066171E" w:rsidRDefault="0066171E" w:rsidP="0066171E">
            <w:pPr>
              <w:ind w:firstLine="0"/>
            </w:pPr>
            <w:r>
              <w:t>Hosey</w:t>
            </w:r>
          </w:p>
        </w:tc>
        <w:tc>
          <w:tcPr>
            <w:tcW w:w="2180" w:type="dxa"/>
            <w:shd w:val="clear" w:color="auto" w:fill="auto"/>
          </w:tcPr>
          <w:p w14:paraId="74ABE689" w14:textId="41BB056C" w:rsidR="0066171E" w:rsidRPr="0066171E" w:rsidRDefault="0066171E" w:rsidP="0066171E">
            <w:pPr>
              <w:ind w:firstLine="0"/>
            </w:pPr>
            <w:r>
              <w:t>Huff</w:t>
            </w:r>
          </w:p>
        </w:tc>
      </w:tr>
      <w:tr w:rsidR="0066171E" w:rsidRPr="0066171E" w14:paraId="2F24F9E8" w14:textId="77777777" w:rsidTr="0066171E">
        <w:tc>
          <w:tcPr>
            <w:tcW w:w="2179" w:type="dxa"/>
            <w:shd w:val="clear" w:color="auto" w:fill="auto"/>
          </w:tcPr>
          <w:p w14:paraId="0F43B6CB" w14:textId="3ECBE34A" w:rsidR="0066171E" w:rsidRPr="0066171E" w:rsidRDefault="0066171E" w:rsidP="0066171E">
            <w:pPr>
              <w:ind w:firstLine="0"/>
            </w:pPr>
            <w:r>
              <w:t>J. E. Johnson</w:t>
            </w:r>
          </w:p>
        </w:tc>
        <w:tc>
          <w:tcPr>
            <w:tcW w:w="2179" w:type="dxa"/>
            <w:shd w:val="clear" w:color="auto" w:fill="auto"/>
          </w:tcPr>
          <w:p w14:paraId="33C837C1" w14:textId="2EDB6CAB" w:rsidR="0066171E" w:rsidRPr="0066171E" w:rsidRDefault="0066171E" w:rsidP="0066171E">
            <w:pPr>
              <w:ind w:firstLine="0"/>
            </w:pPr>
            <w:r>
              <w:t>J. L. Johnson</w:t>
            </w:r>
          </w:p>
        </w:tc>
        <w:tc>
          <w:tcPr>
            <w:tcW w:w="2180" w:type="dxa"/>
            <w:shd w:val="clear" w:color="auto" w:fill="auto"/>
          </w:tcPr>
          <w:p w14:paraId="230FC5D3" w14:textId="32E4AD58" w:rsidR="0066171E" w:rsidRPr="0066171E" w:rsidRDefault="0066171E" w:rsidP="0066171E">
            <w:pPr>
              <w:ind w:firstLine="0"/>
            </w:pPr>
            <w:r>
              <w:t>Jones</w:t>
            </w:r>
          </w:p>
        </w:tc>
      </w:tr>
      <w:tr w:rsidR="0066171E" w:rsidRPr="0066171E" w14:paraId="6073C3D0" w14:textId="77777777" w:rsidTr="0066171E">
        <w:tc>
          <w:tcPr>
            <w:tcW w:w="2179" w:type="dxa"/>
            <w:shd w:val="clear" w:color="auto" w:fill="auto"/>
          </w:tcPr>
          <w:p w14:paraId="38941359" w14:textId="09DADEEA" w:rsidR="0066171E" w:rsidRPr="0066171E" w:rsidRDefault="0066171E" w:rsidP="0066171E">
            <w:pPr>
              <w:ind w:firstLine="0"/>
            </w:pPr>
            <w:r>
              <w:t>Jordan</w:t>
            </w:r>
          </w:p>
        </w:tc>
        <w:tc>
          <w:tcPr>
            <w:tcW w:w="2179" w:type="dxa"/>
            <w:shd w:val="clear" w:color="auto" w:fill="auto"/>
          </w:tcPr>
          <w:p w14:paraId="23B6FD8C" w14:textId="2CA67799" w:rsidR="0066171E" w:rsidRPr="0066171E" w:rsidRDefault="0066171E" w:rsidP="0066171E">
            <w:pPr>
              <w:ind w:firstLine="0"/>
            </w:pPr>
            <w:r>
              <w:t>Kilmartin</w:t>
            </w:r>
          </w:p>
        </w:tc>
        <w:tc>
          <w:tcPr>
            <w:tcW w:w="2180" w:type="dxa"/>
            <w:shd w:val="clear" w:color="auto" w:fill="auto"/>
          </w:tcPr>
          <w:p w14:paraId="3E29B0E3" w14:textId="0946F217" w:rsidR="0066171E" w:rsidRPr="0066171E" w:rsidRDefault="0066171E" w:rsidP="0066171E">
            <w:pPr>
              <w:ind w:firstLine="0"/>
            </w:pPr>
            <w:r>
              <w:t>King</w:t>
            </w:r>
          </w:p>
        </w:tc>
      </w:tr>
      <w:tr w:rsidR="0066171E" w:rsidRPr="0066171E" w14:paraId="17AB56B9" w14:textId="77777777" w:rsidTr="0066171E">
        <w:tc>
          <w:tcPr>
            <w:tcW w:w="2179" w:type="dxa"/>
            <w:shd w:val="clear" w:color="auto" w:fill="auto"/>
          </w:tcPr>
          <w:p w14:paraId="542BEA1D" w14:textId="01C2171A" w:rsidR="0066171E" w:rsidRPr="0066171E" w:rsidRDefault="0066171E" w:rsidP="0066171E">
            <w:pPr>
              <w:ind w:firstLine="0"/>
            </w:pPr>
            <w:r>
              <w:t>Landing</w:t>
            </w:r>
          </w:p>
        </w:tc>
        <w:tc>
          <w:tcPr>
            <w:tcW w:w="2179" w:type="dxa"/>
            <w:shd w:val="clear" w:color="auto" w:fill="auto"/>
          </w:tcPr>
          <w:p w14:paraId="33C1356D" w14:textId="0DFD0382" w:rsidR="0066171E" w:rsidRPr="0066171E" w:rsidRDefault="0066171E" w:rsidP="0066171E">
            <w:pPr>
              <w:ind w:firstLine="0"/>
            </w:pPr>
            <w:r>
              <w:t>Lawson</w:t>
            </w:r>
          </w:p>
        </w:tc>
        <w:tc>
          <w:tcPr>
            <w:tcW w:w="2180" w:type="dxa"/>
            <w:shd w:val="clear" w:color="auto" w:fill="auto"/>
          </w:tcPr>
          <w:p w14:paraId="162B56BD" w14:textId="3E7C5B82" w:rsidR="0066171E" w:rsidRPr="0066171E" w:rsidRDefault="0066171E" w:rsidP="0066171E">
            <w:pPr>
              <w:ind w:firstLine="0"/>
            </w:pPr>
            <w:r>
              <w:t>Ligon</w:t>
            </w:r>
          </w:p>
        </w:tc>
      </w:tr>
      <w:tr w:rsidR="0066171E" w:rsidRPr="0066171E" w14:paraId="2541A7C9" w14:textId="77777777" w:rsidTr="0066171E">
        <w:tc>
          <w:tcPr>
            <w:tcW w:w="2179" w:type="dxa"/>
            <w:shd w:val="clear" w:color="auto" w:fill="auto"/>
          </w:tcPr>
          <w:p w14:paraId="232AA451" w14:textId="43CF6D6F" w:rsidR="0066171E" w:rsidRPr="0066171E" w:rsidRDefault="0066171E" w:rsidP="0066171E">
            <w:pPr>
              <w:ind w:firstLine="0"/>
            </w:pPr>
            <w:r>
              <w:t>Long</w:t>
            </w:r>
          </w:p>
        </w:tc>
        <w:tc>
          <w:tcPr>
            <w:tcW w:w="2179" w:type="dxa"/>
            <w:shd w:val="clear" w:color="auto" w:fill="auto"/>
          </w:tcPr>
          <w:p w14:paraId="35EE783D" w14:textId="07A601B0" w:rsidR="0066171E" w:rsidRPr="0066171E" w:rsidRDefault="0066171E" w:rsidP="0066171E">
            <w:pPr>
              <w:ind w:firstLine="0"/>
            </w:pPr>
            <w:r>
              <w:t>Lowe</w:t>
            </w:r>
          </w:p>
        </w:tc>
        <w:tc>
          <w:tcPr>
            <w:tcW w:w="2180" w:type="dxa"/>
            <w:shd w:val="clear" w:color="auto" w:fill="auto"/>
          </w:tcPr>
          <w:p w14:paraId="18879A93" w14:textId="069B5F8F" w:rsidR="0066171E" w:rsidRPr="0066171E" w:rsidRDefault="0066171E" w:rsidP="0066171E">
            <w:pPr>
              <w:ind w:firstLine="0"/>
            </w:pPr>
            <w:r>
              <w:t>Luck</w:t>
            </w:r>
          </w:p>
        </w:tc>
      </w:tr>
      <w:tr w:rsidR="0066171E" w:rsidRPr="0066171E" w14:paraId="5967C44C" w14:textId="77777777" w:rsidTr="0066171E">
        <w:tc>
          <w:tcPr>
            <w:tcW w:w="2179" w:type="dxa"/>
            <w:shd w:val="clear" w:color="auto" w:fill="auto"/>
          </w:tcPr>
          <w:p w14:paraId="62CE8E34" w14:textId="11ADA148" w:rsidR="0066171E" w:rsidRPr="0066171E" w:rsidRDefault="0066171E" w:rsidP="0066171E">
            <w:pPr>
              <w:ind w:firstLine="0"/>
            </w:pPr>
            <w:r>
              <w:t>Magnuson</w:t>
            </w:r>
          </w:p>
        </w:tc>
        <w:tc>
          <w:tcPr>
            <w:tcW w:w="2179" w:type="dxa"/>
            <w:shd w:val="clear" w:color="auto" w:fill="auto"/>
          </w:tcPr>
          <w:p w14:paraId="293245F8" w14:textId="4D1100B3" w:rsidR="0066171E" w:rsidRPr="0066171E" w:rsidRDefault="0066171E" w:rsidP="0066171E">
            <w:pPr>
              <w:ind w:firstLine="0"/>
            </w:pPr>
            <w:r>
              <w:t>Martin</w:t>
            </w:r>
          </w:p>
        </w:tc>
        <w:tc>
          <w:tcPr>
            <w:tcW w:w="2180" w:type="dxa"/>
            <w:shd w:val="clear" w:color="auto" w:fill="auto"/>
          </w:tcPr>
          <w:p w14:paraId="08B31636" w14:textId="2054C00D" w:rsidR="0066171E" w:rsidRPr="0066171E" w:rsidRDefault="0066171E" w:rsidP="0066171E">
            <w:pPr>
              <w:ind w:firstLine="0"/>
            </w:pPr>
            <w:r>
              <w:t>May</w:t>
            </w:r>
          </w:p>
        </w:tc>
      </w:tr>
      <w:tr w:rsidR="0066171E" w:rsidRPr="0066171E" w14:paraId="26C52B8C" w14:textId="77777777" w:rsidTr="0066171E">
        <w:tc>
          <w:tcPr>
            <w:tcW w:w="2179" w:type="dxa"/>
            <w:shd w:val="clear" w:color="auto" w:fill="auto"/>
          </w:tcPr>
          <w:p w14:paraId="7CE277AA" w14:textId="6E587136" w:rsidR="0066171E" w:rsidRPr="0066171E" w:rsidRDefault="0066171E" w:rsidP="0066171E">
            <w:pPr>
              <w:ind w:firstLine="0"/>
            </w:pPr>
            <w:r>
              <w:t>McCabe</w:t>
            </w:r>
          </w:p>
        </w:tc>
        <w:tc>
          <w:tcPr>
            <w:tcW w:w="2179" w:type="dxa"/>
            <w:shd w:val="clear" w:color="auto" w:fill="auto"/>
          </w:tcPr>
          <w:p w14:paraId="1715AFB8" w14:textId="51FC1130" w:rsidR="0066171E" w:rsidRPr="0066171E" w:rsidRDefault="0066171E" w:rsidP="0066171E">
            <w:pPr>
              <w:ind w:firstLine="0"/>
            </w:pPr>
            <w:r>
              <w:t>McCravy</w:t>
            </w:r>
          </w:p>
        </w:tc>
        <w:tc>
          <w:tcPr>
            <w:tcW w:w="2180" w:type="dxa"/>
            <w:shd w:val="clear" w:color="auto" w:fill="auto"/>
          </w:tcPr>
          <w:p w14:paraId="3602DC2B" w14:textId="4E2C3FEB" w:rsidR="0066171E" w:rsidRPr="0066171E" w:rsidRDefault="0066171E" w:rsidP="0066171E">
            <w:pPr>
              <w:ind w:firstLine="0"/>
            </w:pPr>
            <w:r>
              <w:t>McDaniel</w:t>
            </w:r>
          </w:p>
        </w:tc>
      </w:tr>
      <w:tr w:rsidR="0066171E" w:rsidRPr="0066171E" w14:paraId="3C870C1B" w14:textId="77777777" w:rsidTr="0066171E">
        <w:tc>
          <w:tcPr>
            <w:tcW w:w="2179" w:type="dxa"/>
            <w:shd w:val="clear" w:color="auto" w:fill="auto"/>
          </w:tcPr>
          <w:p w14:paraId="75247019" w14:textId="129D0047" w:rsidR="0066171E" w:rsidRPr="0066171E" w:rsidRDefault="0066171E" w:rsidP="0066171E">
            <w:pPr>
              <w:ind w:firstLine="0"/>
            </w:pPr>
            <w:r>
              <w:t>McGinnis</w:t>
            </w:r>
          </w:p>
        </w:tc>
        <w:tc>
          <w:tcPr>
            <w:tcW w:w="2179" w:type="dxa"/>
            <w:shd w:val="clear" w:color="auto" w:fill="auto"/>
          </w:tcPr>
          <w:p w14:paraId="11ED71E9" w14:textId="2C205878" w:rsidR="0066171E" w:rsidRPr="0066171E" w:rsidRDefault="0066171E" w:rsidP="0066171E">
            <w:pPr>
              <w:ind w:firstLine="0"/>
            </w:pPr>
            <w:r>
              <w:t>Mitchell</w:t>
            </w:r>
          </w:p>
        </w:tc>
        <w:tc>
          <w:tcPr>
            <w:tcW w:w="2180" w:type="dxa"/>
            <w:shd w:val="clear" w:color="auto" w:fill="auto"/>
          </w:tcPr>
          <w:p w14:paraId="5D37B0D0" w14:textId="6FEEC1AB" w:rsidR="0066171E" w:rsidRPr="0066171E" w:rsidRDefault="0066171E" w:rsidP="0066171E">
            <w:pPr>
              <w:ind w:firstLine="0"/>
            </w:pPr>
            <w:r>
              <w:t>Montgomery</w:t>
            </w:r>
          </w:p>
        </w:tc>
      </w:tr>
      <w:tr w:rsidR="0066171E" w:rsidRPr="0066171E" w14:paraId="37FE0198" w14:textId="77777777" w:rsidTr="0066171E">
        <w:tc>
          <w:tcPr>
            <w:tcW w:w="2179" w:type="dxa"/>
            <w:shd w:val="clear" w:color="auto" w:fill="auto"/>
          </w:tcPr>
          <w:p w14:paraId="23E83AE8" w14:textId="3588A14D" w:rsidR="0066171E" w:rsidRPr="0066171E" w:rsidRDefault="0066171E" w:rsidP="0066171E">
            <w:pPr>
              <w:ind w:firstLine="0"/>
            </w:pPr>
            <w:r>
              <w:t>J. Moore</w:t>
            </w:r>
          </w:p>
        </w:tc>
        <w:tc>
          <w:tcPr>
            <w:tcW w:w="2179" w:type="dxa"/>
            <w:shd w:val="clear" w:color="auto" w:fill="auto"/>
          </w:tcPr>
          <w:p w14:paraId="1F289A9E" w14:textId="55A0DB44" w:rsidR="0066171E" w:rsidRPr="0066171E" w:rsidRDefault="0066171E" w:rsidP="0066171E">
            <w:pPr>
              <w:ind w:firstLine="0"/>
            </w:pPr>
            <w:r>
              <w:t>T. Moore</w:t>
            </w:r>
          </w:p>
        </w:tc>
        <w:tc>
          <w:tcPr>
            <w:tcW w:w="2180" w:type="dxa"/>
            <w:shd w:val="clear" w:color="auto" w:fill="auto"/>
          </w:tcPr>
          <w:p w14:paraId="73C06C0C" w14:textId="1708A6CF" w:rsidR="0066171E" w:rsidRPr="0066171E" w:rsidRDefault="0066171E" w:rsidP="0066171E">
            <w:pPr>
              <w:ind w:firstLine="0"/>
            </w:pPr>
            <w:r>
              <w:t>Morgan</w:t>
            </w:r>
          </w:p>
        </w:tc>
      </w:tr>
      <w:tr w:rsidR="0066171E" w:rsidRPr="0066171E" w14:paraId="04559F6E" w14:textId="77777777" w:rsidTr="0066171E">
        <w:tc>
          <w:tcPr>
            <w:tcW w:w="2179" w:type="dxa"/>
            <w:shd w:val="clear" w:color="auto" w:fill="auto"/>
          </w:tcPr>
          <w:p w14:paraId="268FFA2A" w14:textId="41F40447" w:rsidR="0066171E" w:rsidRPr="0066171E" w:rsidRDefault="0066171E" w:rsidP="0066171E">
            <w:pPr>
              <w:ind w:firstLine="0"/>
            </w:pPr>
            <w:r>
              <w:t>Moss</w:t>
            </w:r>
          </w:p>
        </w:tc>
        <w:tc>
          <w:tcPr>
            <w:tcW w:w="2179" w:type="dxa"/>
            <w:shd w:val="clear" w:color="auto" w:fill="auto"/>
          </w:tcPr>
          <w:p w14:paraId="7C7CDDD8" w14:textId="4954F0A8" w:rsidR="0066171E" w:rsidRPr="0066171E" w:rsidRDefault="0066171E" w:rsidP="0066171E">
            <w:pPr>
              <w:ind w:firstLine="0"/>
            </w:pPr>
            <w:r>
              <w:t>Murphy</w:t>
            </w:r>
          </w:p>
        </w:tc>
        <w:tc>
          <w:tcPr>
            <w:tcW w:w="2180" w:type="dxa"/>
            <w:shd w:val="clear" w:color="auto" w:fill="auto"/>
          </w:tcPr>
          <w:p w14:paraId="5D579756" w14:textId="5AA14734" w:rsidR="0066171E" w:rsidRPr="0066171E" w:rsidRDefault="0066171E" w:rsidP="0066171E">
            <w:pPr>
              <w:ind w:firstLine="0"/>
            </w:pPr>
            <w:r>
              <w:t>Neese</w:t>
            </w:r>
          </w:p>
        </w:tc>
      </w:tr>
      <w:tr w:rsidR="0066171E" w:rsidRPr="0066171E" w14:paraId="29185D01" w14:textId="77777777" w:rsidTr="0066171E">
        <w:tc>
          <w:tcPr>
            <w:tcW w:w="2179" w:type="dxa"/>
            <w:shd w:val="clear" w:color="auto" w:fill="auto"/>
          </w:tcPr>
          <w:p w14:paraId="63D1E2A0" w14:textId="78357E7D" w:rsidR="0066171E" w:rsidRPr="0066171E" w:rsidRDefault="0066171E" w:rsidP="0066171E">
            <w:pPr>
              <w:ind w:firstLine="0"/>
            </w:pPr>
            <w:r>
              <w:t>B. Newton</w:t>
            </w:r>
          </w:p>
        </w:tc>
        <w:tc>
          <w:tcPr>
            <w:tcW w:w="2179" w:type="dxa"/>
            <w:shd w:val="clear" w:color="auto" w:fill="auto"/>
          </w:tcPr>
          <w:p w14:paraId="05EFFFA7" w14:textId="37427121" w:rsidR="0066171E" w:rsidRPr="0066171E" w:rsidRDefault="0066171E" w:rsidP="0066171E">
            <w:pPr>
              <w:ind w:firstLine="0"/>
            </w:pPr>
            <w:r>
              <w:t>W. Newton</w:t>
            </w:r>
          </w:p>
        </w:tc>
        <w:tc>
          <w:tcPr>
            <w:tcW w:w="2180" w:type="dxa"/>
            <w:shd w:val="clear" w:color="auto" w:fill="auto"/>
          </w:tcPr>
          <w:p w14:paraId="632F4FE1" w14:textId="0AFAD23D" w:rsidR="0066171E" w:rsidRPr="0066171E" w:rsidRDefault="0066171E" w:rsidP="0066171E">
            <w:pPr>
              <w:ind w:firstLine="0"/>
            </w:pPr>
            <w:r>
              <w:t>Oremus</w:t>
            </w:r>
          </w:p>
        </w:tc>
      </w:tr>
      <w:tr w:rsidR="0066171E" w:rsidRPr="0066171E" w14:paraId="1E0E19D2" w14:textId="77777777" w:rsidTr="0066171E">
        <w:tc>
          <w:tcPr>
            <w:tcW w:w="2179" w:type="dxa"/>
            <w:shd w:val="clear" w:color="auto" w:fill="auto"/>
          </w:tcPr>
          <w:p w14:paraId="26B4C947" w14:textId="53601A11" w:rsidR="0066171E" w:rsidRPr="0066171E" w:rsidRDefault="0066171E" w:rsidP="0066171E">
            <w:pPr>
              <w:ind w:firstLine="0"/>
            </w:pPr>
            <w:r>
              <w:t>Pace</w:t>
            </w:r>
          </w:p>
        </w:tc>
        <w:tc>
          <w:tcPr>
            <w:tcW w:w="2179" w:type="dxa"/>
            <w:shd w:val="clear" w:color="auto" w:fill="auto"/>
          </w:tcPr>
          <w:p w14:paraId="009A8170" w14:textId="28D4E8F3" w:rsidR="0066171E" w:rsidRPr="0066171E" w:rsidRDefault="0066171E" w:rsidP="0066171E">
            <w:pPr>
              <w:ind w:firstLine="0"/>
            </w:pPr>
            <w:r>
              <w:t>Pedalino</w:t>
            </w:r>
          </w:p>
        </w:tc>
        <w:tc>
          <w:tcPr>
            <w:tcW w:w="2180" w:type="dxa"/>
            <w:shd w:val="clear" w:color="auto" w:fill="auto"/>
          </w:tcPr>
          <w:p w14:paraId="42645498" w14:textId="0AF985E7" w:rsidR="0066171E" w:rsidRPr="0066171E" w:rsidRDefault="0066171E" w:rsidP="0066171E">
            <w:pPr>
              <w:ind w:firstLine="0"/>
            </w:pPr>
            <w:r>
              <w:t>Pope</w:t>
            </w:r>
          </w:p>
        </w:tc>
      </w:tr>
      <w:tr w:rsidR="0066171E" w:rsidRPr="0066171E" w14:paraId="0287569F" w14:textId="77777777" w:rsidTr="0066171E">
        <w:tc>
          <w:tcPr>
            <w:tcW w:w="2179" w:type="dxa"/>
            <w:shd w:val="clear" w:color="auto" w:fill="auto"/>
          </w:tcPr>
          <w:p w14:paraId="1E0160FD" w14:textId="2192974E" w:rsidR="0066171E" w:rsidRPr="0066171E" w:rsidRDefault="0066171E" w:rsidP="0066171E">
            <w:pPr>
              <w:ind w:firstLine="0"/>
            </w:pPr>
            <w:r>
              <w:t>Reese</w:t>
            </w:r>
          </w:p>
        </w:tc>
        <w:tc>
          <w:tcPr>
            <w:tcW w:w="2179" w:type="dxa"/>
            <w:shd w:val="clear" w:color="auto" w:fill="auto"/>
          </w:tcPr>
          <w:p w14:paraId="35F27944" w14:textId="0FC36182" w:rsidR="0066171E" w:rsidRPr="0066171E" w:rsidRDefault="0066171E" w:rsidP="0066171E">
            <w:pPr>
              <w:ind w:firstLine="0"/>
            </w:pPr>
            <w:r>
              <w:t>Rivers</w:t>
            </w:r>
          </w:p>
        </w:tc>
        <w:tc>
          <w:tcPr>
            <w:tcW w:w="2180" w:type="dxa"/>
            <w:shd w:val="clear" w:color="auto" w:fill="auto"/>
          </w:tcPr>
          <w:p w14:paraId="3222F7C0" w14:textId="5580675B" w:rsidR="0066171E" w:rsidRPr="0066171E" w:rsidRDefault="0066171E" w:rsidP="0066171E">
            <w:pPr>
              <w:ind w:firstLine="0"/>
            </w:pPr>
            <w:r>
              <w:t>Robbins</w:t>
            </w:r>
          </w:p>
        </w:tc>
      </w:tr>
      <w:tr w:rsidR="0066171E" w:rsidRPr="0066171E" w14:paraId="10CDE6DE" w14:textId="77777777" w:rsidTr="0066171E">
        <w:tc>
          <w:tcPr>
            <w:tcW w:w="2179" w:type="dxa"/>
            <w:shd w:val="clear" w:color="auto" w:fill="auto"/>
          </w:tcPr>
          <w:p w14:paraId="1D12CB62" w14:textId="3A09F190" w:rsidR="0066171E" w:rsidRPr="0066171E" w:rsidRDefault="0066171E" w:rsidP="0066171E">
            <w:pPr>
              <w:ind w:firstLine="0"/>
            </w:pPr>
            <w:r>
              <w:t>Rose</w:t>
            </w:r>
          </w:p>
        </w:tc>
        <w:tc>
          <w:tcPr>
            <w:tcW w:w="2179" w:type="dxa"/>
            <w:shd w:val="clear" w:color="auto" w:fill="auto"/>
          </w:tcPr>
          <w:p w14:paraId="75113C3A" w14:textId="2A85038C" w:rsidR="0066171E" w:rsidRPr="0066171E" w:rsidRDefault="0066171E" w:rsidP="0066171E">
            <w:pPr>
              <w:ind w:firstLine="0"/>
            </w:pPr>
            <w:r>
              <w:t>Rutherford</w:t>
            </w:r>
          </w:p>
        </w:tc>
        <w:tc>
          <w:tcPr>
            <w:tcW w:w="2180" w:type="dxa"/>
            <w:shd w:val="clear" w:color="auto" w:fill="auto"/>
          </w:tcPr>
          <w:p w14:paraId="314074CF" w14:textId="4BE5CA5B" w:rsidR="0066171E" w:rsidRPr="0066171E" w:rsidRDefault="0066171E" w:rsidP="0066171E">
            <w:pPr>
              <w:ind w:firstLine="0"/>
            </w:pPr>
            <w:r>
              <w:t>Sanders</w:t>
            </w:r>
          </w:p>
        </w:tc>
      </w:tr>
      <w:tr w:rsidR="0066171E" w:rsidRPr="0066171E" w14:paraId="55C17D1E" w14:textId="77777777" w:rsidTr="0066171E">
        <w:tc>
          <w:tcPr>
            <w:tcW w:w="2179" w:type="dxa"/>
            <w:shd w:val="clear" w:color="auto" w:fill="auto"/>
          </w:tcPr>
          <w:p w14:paraId="461E98EE" w14:textId="4990DD40" w:rsidR="0066171E" w:rsidRPr="0066171E" w:rsidRDefault="0066171E" w:rsidP="0066171E">
            <w:pPr>
              <w:ind w:firstLine="0"/>
            </w:pPr>
            <w:r>
              <w:t>Schuessler</w:t>
            </w:r>
          </w:p>
        </w:tc>
        <w:tc>
          <w:tcPr>
            <w:tcW w:w="2179" w:type="dxa"/>
            <w:shd w:val="clear" w:color="auto" w:fill="auto"/>
          </w:tcPr>
          <w:p w14:paraId="1EDDCAD7" w14:textId="5584B212" w:rsidR="0066171E" w:rsidRPr="0066171E" w:rsidRDefault="0066171E" w:rsidP="0066171E">
            <w:pPr>
              <w:ind w:firstLine="0"/>
            </w:pPr>
            <w:r>
              <w:t>Sessions</w:t>
            </w:r>
          </w:p>
        </w:tc>
        <w:tc>
          <w:tcPr>
            <w:tcW w:w="2180" w:type="dxa"/>
            <w:shd w:val="clear" w:color="auto" w:fill="auto"/>
          </w:tcPr>
          <w:p w14:paraId="3DBB4E8E" w14:textId="5EB043DD" w:rsidR="0066171E" w:rsidRPr="0066171E" w:rsidRDefault="0066171E" w:rsidP="0066171E">
            <w:pPr>
              <w:ind w:firstLine="0"/>
            </w:pPr>
            <w:r>
              <w:t>G. M. Smith</w:t>
            </w:r>
          </w:p>
        </w:tc>
      </w:tr>
      <w:tr w:rsidR="0066171E" w:rsidRPr="0066171E" w14:paraId="4E3679AD" w14:textId="77777777" w:rsidTr="0066171E">
        <w:tc>
          <w:tcPr>
            <w:tcW w:w="2179" w:type="dxa"/>
            <w:shd w:val="clear" w:color="auto" w:fill="auto"/>
          </w:tcPr>
          <w:p w14:paraId="7AE9D870" w14:textId="2B2861A2" w:rsidR="0066171E" w:rsidRPr="0066171E" w:rsidRDefault="0066171E" w:rsidP="0066171E">
            <w:pPr>
              <w:ind w:firstLine="0"/>
            </w:pPr>
            <w:r>
              <w:t>M. M. Smith</w:t>
            </w:r>
          </w:p>
        </w:tc>
        <w:tc>
          <w:tcPr>
            <w:tcW w:w="2179" w:type="dxa"/>
            <w:shd w:val="clear" w:color="auto" w:fill="auto"/>
          </w:tcPr>
          <w:p w14:paraId="78213A25" w14:textId="4736505A" w:rsidR="0066171E" w:rsidRPr="0066171E" w:rsidRDefault="0066171E" w:rsidP="0066171E">
            <w:pPr>
              <w:ind w:firstLine="0"/>
            </w:pPr>
            <w:r>
              <w:t>Spann-Wilder</w:t>
            </w:r>
          </w:p>
        </w:tc>
        <w:tc>
          <w:tcPr>
            <w:tcW w:w="2180" w:type="dxa"/>
            <w:shd w:val="clear" w:color="auto" w:fill="auto"/>
          </w:tcPr>
          <w:p w14:paraId="2DC08837" w14:textId="09B577FF" w:rsidR="0066171E" w:rsidRPr="0066171E" w:rsidRDefault="0066171E" w:rsidP="0066171E">
            <w:pPr>
              <w:ind w:firstLine="0"/>
            </w:pPr>
            <w:r>
              <w:t>Stavrinakis</w:t>
            </w:r>
          </w:p>
        </w:tc>
      </w:tr>
      <w:tr w:rsidR="0066171E" w:rsidRPr="0066171E" w14:paraId="5BFB2AE2" w14:textId="77777777" w:rsidTr="0066171E">
        <w:tc>
          <w:tcPr>
            <w:tcW w:w="2179" w:type="dxa"/>
            <w:shd w:val="clear" w:color="auto" w:fill="auto"/>
          </w:tcPr>
          <w:p w14:paraId="1AE6B791" w14:textId="11C92950" w:rsidR="0066171E" w:rsidRPr="0066171E" w:rsidRDefault="0066171E" w:rsidP="0066171E">
            <w:pPr>
              <w:ind w:firstLine="0"/>
            </w:pPr>
            <w:r>
              <w:t>Taylor</w:t>
            </w:r>
          </w:p>
        </w:tc>
        <w:tc>
          <w:tcPr>
            <w:tcW w:w="2179" w:type="dxa"/>
            <w:shd w:val="clear" w:color="auto" w:fill="auto"/>
          </w:tcPr>
          <w:p w14:paraId="201D07B9" w14:textId="6D4293F6" w:rsidR="0066171E" w:rsidRPr="0066171E" w:rsidRDefault="0066171E" w:rsidP="0066171E">
            <w:pPr>
              <w:ind w:firstLine="0"/>
            </w:pPr>
            <w:r>
              <w:t>Teeple</w:t>
            </w:r>
          </w:p>
        </w:tc>
        <w:tc>
          <w:tcPr>
            <w:tcW w:w="2180" w:type="dxa"/>
            <w:shd w:val="clear" w:color="auto" w:fill="auto"/>
          </w:tcPr>
          <w:p w14:paraId="14BE1A14" w14:textId="2E334386" w:rsidR="0066171E" w:rsidRPr="0066171E" w:rsidRDefault="0066171E" w:rsidP="0066171E">
            <w:pPr>
              <w:ind w:firstLine="0"/>
            </w:pPr>
            <w:r>
              <w:t>Terribile</w:t>
            </w:r>
          </w:p>
        </w:tc>
      </w:tr>
      <w:tr w:rsidR="0066171E" w:rsidRPr="0066171E" w14:paraId="2A6ABC13" w14:textId="77777777" w:rsidTr="0066171E">
        <w:tc>
          <w:tcPr>
            <w:tcW w:w="2179" w:type="dxa"/>
            <w:shd w:val="clear" w:color="auto" w:fill="auto"/>
          </w:tcPr>
          <w:p w14:paraId="4DA91417" w14:textId="7FB22898" w:rsidR="0066171E" w:rsidRPr="0066171E" w:rsidRDefault="0066171E" w:rsidP="0066171E">
            <w:pPr>
              <w:ind w:firstLine="0"/>
            </w:pPr>
            <w:r>
              <w:t>Vaughan</w:t>
            </w:r>
          </w:p>
        </w:tc>
        <w:tc>
          <w:tcPr>
            <w:tcW w:w="2179" w:type="dxa"/>
            <w:shd w:val="clear" w:color="auto" w:fill="auto"/>
          </w:tcPr>
          <w:p w14:paraId="6A749716" w14:textId="70CC42E8" w:rsidR="0066171E" w:rsidRPr="0066171E" w:rsidRDefault="0066171E" w:rsidP="0066171E">
            <w:pPr>
              <w:ind w:firstLine="0"/>
            </w:pPr>
            <w:r>
              <w:t>Weeks</w:t>
            </w:r>
          </w:p>
        </w:tc>
        <w:tc>
          <w:tcPr>
            <w:tcW w:w="2180" w:type="dxa"/>
            <w:shd w:val="clear" w:color="auto" w:fill="auto"/>
          </w:tcPr>
          <w:p w14:paraId="15D513F1" w14:textId="672FA980" w:rsidR="0066171E" w:rsidRPr="0066171E" w:rsidRDefault="0066171E" w:rsidP="0066171E">
            <w:pPr>
              <w:ind w:firstLine="0"/>
            </w:pPr>
            <w:r>
              <w:t>Wetmore</w:t>
            </w:r>
          </w:p>
        </w:tc>
      </w:tr>
      <w:tr w:rsidR="0066171E" w:rsidRPr="0066171E" w14:paraId="43CCCB57" w14:textId="77777777" w:rsidTr="0066171E">
        <w:tc>
          <w:tcPr>
            <w:tcW w:w="2179" w:type="dxa"/>
            <w:shd w:val="clear" w:color="auto" w:fill="auto"/>
          </w:tcPr>
          <w:p w14:paraId="5BBDEF3B" w14:textId="2A869102" w:rsidR="0066171E" w:rsidRPr="0066171E" w:rsidRDefault="0066171E" w:rsidP="0066171E">
            <w:pPr>
              <w:ind w:firstLine="0"/>
            </w:pPr>
            <w:r>
              <w:t>White</w:t>
            </w:r>
          </w:p>
        </w:tc>
        <w:tc>
          <w:tcPr>
            <w:tcW w:w="2179" w:type="dxa"/>
            <w:shd w:val="clear" w:color="auto" w:fill="auto"/>
          </w:tcPr>
          <w:p w14:paraId="208F8B78" w14:textId="0775B6B9" w:rsidR="0066171E" w:rsidRPr="0066171E" w:rsidRDefault="0066171E" w:rsidP="0066171E">
            <w:pPr>
              <w:ind w:firstLine="0"/>
            </w:pPr>
            <w:r>
              <w:t>Whitmire</w:t>
            </w:r>
          </w:p>
        </w:tc>
        <w:tc>
          <w:tcPr>
            <w:tcW w:w="2180" w:type="dxa"/>
            <w:shd w:val="clear" w:color="auto" w:fill="auto"/>
          </w:tcPr>
          <w:p w14:paraId="3DE636B0" w14:textId="49EF8523" w:rsidR="0066171E" w:rsidRPr="0066171E" w:rsidRDefault="0066171E" w:rsidP="0066171E">
            <w:pPr>
              <w:ind w:firstLine="0"/>
            </w:pPr>
            <w:r>
              <w:t>Wickensimer</w:t>
            </w:r>
          </w:p>
        </w:tc>
      </w:tr>
      <w:tr w:rsidR="0066171E" w:rsidRPr="0066171E" w14:paraId="1D75E1E9" w14:textId="77777777" w:rsidTr="0066171E">
        <w:tc>
          <w:tcPr>
            <w:tcW w:w="2179" w:type="dxa"/>
            <w:shd w:val="clear" w:color="auto" w:fill="auto"/>
          </w:tcPr>
          <w:p w14:paraId="22A1946F" w14:textId="04D376D2" w:rsidR="0066171E" w:rsidRPr="0066171E" w:rsidRDefault="0066171E" w:rsidP="0066171E">
            <w:pPr>
              <w:keepNext/>
              <w:ind w:firstLine="0"/>
            </w:pPr>
            <w:r>
              <w:t>Williams</w:t>
            </w:r>
          </w:p>
        </w:tc>
        <w:tc>
          <w:tcPr>
            <w:tcW w:w="2179" w:type="dxa"/>
            <w:shd w:val="clear" w:color="auto" w:fill="auto"/>
          </w:tcPr>
          <w:p w14:paraId="2BC83945" w14:textId="3F82075E" w:rsidR="0066171E" w:rsidRPr="0066171E" w:rsidRDefault="0066171E" w:rsidP="0066171E">
            <w:pPr>
              <w:keepNext/>
              <w:ind w:firstLine="0"/>
            </w:pPr>
            <w:r>
              <w:t>Willis</w:t>
            </w:r>
          </w:p>
        </w:tc>
        <w:tc>
          <w:tcPr>
            <w:tcW w:w="2180" w:type="dxa"/>
            <w:shd w:val="clear" w:color="auto" w:fill="auto"/>
          </w:tcPr>
          <w:p w14:paraId="3B49E8D4" w14:textId="7A617A03" w:rsidR="0066171E" w:rsidRPr="0066171E" w:rsidRDefault="0066171E" w:rsidP="0066171E">
            <w:pPr>
              <w:keepNext/>
              <w:ind w:firstLine="0"/>
            </w:pPr>
            <w:r>
              <w:t>Wooten</w:t>
            </w:r>
          </w:p>
        </w:tc>
      </w:tr>
      <w:tr w:rsidR="0066171E" w:rsidRPr="0066171E" w14:paraId="38E05E23" w14:textId="77777777" w:rsidTr="0066171E">
        <w:tc>
          <w:tcPr>
            <w:tcW w:w="2179" w:type="dxa"/>
            <w:shd w:val="clear" w:color="auto" w:fill="auto"/>
          </w:tcPr>
          <w:p w14:paraId="4E6879C4" w14:textId="0892AF44" w:rsidR="0066171E" w:rsidRPr="0066171E" w:rsidRDefault="0066171E" w:rsidP="0066171E">
            <w:pPr>
              <w:keepNext/>
              <w:ind w:firstLine="0"/>
            </w:pPr>
            <w:r>
              <w:t>Yow</w:t>
            </w:r>
          </w:p>
        </w:tc>
        <w:tc>
          <w:tcPr>
            <w:tcW w:w="2179" w:type="dxa"/>
            <w:shd w:val="clear" w:color="auto" w:fill="auto"/>
          </w:tcPr>
          <w:p w14:paraId="1914310B" w14:textId="77777777" w:rsidR="0066171E" w:rsidRPr="0066171E" w:rsidRDefault="0066171E" w:rsidP="0066171E">
            <w:pPr>
              <w:keepNext/>
              <w:ind w:firstLine="0"/>
            </w:pPr>
          </w:p>
        </w:tc>
        <w:tc>
          <w:tcPr>
            <w:tcW w:w="2180" w:type="dxa"/>
            <w:shd w:val="clear" w:color="auto" w:fill="auto"/>
          </w:tcPr>
          <w:p w14:paraId="36AA287F" w14:textId="77777777" w:rsidR="0066171E" w:rsidRPr="0066171E" w:rsidRDefault="0066171E" w:rsidP="0066171E">
            <w:pPr>
              <w:keepNext/>
              <w:ind w:firstLine="0"/>
            </w:pPr>
          </w:p>
        </w:tc>
      </w:tr>
    </w:tbl>
    <w:p w14:paraId="71D417C6" w14:textId="77777777" w:rsidR="0066171E" w:rsidRDefault="0066171E" w:rsidP="0066171E"/>
    <w:p w14:paraId="69D5E5A0" w14:textId="70A0FC57" w:rsidR="0066171E" w:rsidRDefault="0066171E" w:rsidP="0066171E">
      <w:pPr>
        <w:jc w:val="center"/>
        <w:rPr>
          <w:b/>
        </w:rPr>
      </w:pPr>
      <w:r w:rsidRPr="0066171E">
        <w:rPr>
          <w:b/>
        </w:rPr>
        <w:t>Total--115</w:t>
      </w:r>
    </w:p>
    <w:p w14:paraId="1B4C9043" w14:textId="77777777" w:rsidR="0066171E" w:rsidRDefault="0066171E" w:rsidP="0066171E">
      <w:pPr>
        <w:jc w:val="center"/>
        <w:rPr>
          <w:b/>
        </w:rPr>
      </w:pPr>
    </w:p>
    <w:p w14:paraId="5CA3D6B2" w14:textId="77777777" w:rsidR="0066171E" w:rsidRDefault="0066171E" w:rsidP="0066171E">
      <w:pPr>
        <w:ind w:firstLine="0"/>
      </w:pPr>
      <w:r w:rsidRPr="0066171E">
        <w:t xml:space="preserve"> </w:t>
      </w:r>
      <w:r>
        <w:t>Those who voted in the negative are:</w:t>
      </w:r>
    </w:p>
    <w:p w14:paraId="6BB59595" w14:textId="77777777" w:rsidR="0066171E" w:rsidRDefault="0066171E" w:rsidP="0066171E"/>
    <w:p w14:paraId="08C7DA02" w14:textId="77777777" w:rsidR="0066171E" w:rsidRDefault="0066171E" w:rsidP="0066171E">
      <w:pPr>
        <w:jc w:val="center"/>
        <w:rPr>
          <w:b/>
        </w:rPr>
      </w:pPr>
      <w:r w:rsidRPr="0066171E">
        <w:rPr>
          <w:b/>
        </w:rPr>
        <w:t>Total--0</w:t>
      </w:r>
    </w:p>
    <w:p w14:paraId="1AADC430" w14:textId="76033040" w:rsidR="0066171E" w:rsidRDefault="0066171E" w:rsidP="0066171E">
      <w:pPr>
        <w:jc w:val="center"/>
        <w:rPr>
          <w:b/>
        </w:rPr>
      </w:pPr>
    </w:p>
    <w:p w14:paraId="0CD60B15" w14:textId="77777777" w:rsidR="0066171E" w:rsidRDefault="0066171E" w:rsidP="0066171E">
      <w:r>
        <w:t xml:space="preserve">Section 97 was adopted. </w:t>
      </w:r>
    </w:p>
    <w:p w14:paraId="7559D868" w14:textId="77777777" w:rsidR="0066171E" w:rsidRDefault="0066171E" w:rsidP="0066171E"/>
    <w:p w14:paraId="5150DE54" w14:textId="266E292A" w:rsidR="0066171E" w:rsidRDefault="0066171E" w:rsidP="0066171E">
      <w:pPr>
        <w:keepNext/>
        <w:jc w:val="center"/>
        <w:rPr>
          <w:b/>
        </w:rPr>
      </w:pPr>
      <w:r w:rsidRPr="0066171E">
        <w:rPr>
          <w:b/>
        </w:rPr>
        <w:t>SECTION 98</w:t>
      </w:r>
    </w:p>
    <w:p w14:paraId="4BC6559C" w14:textId="77777777" w:rsidR="0066171E" w:rsidRDefault="0066171E" w:rsidP="0066171E">
      <w:r>
        <w:t xml:space="preserve">The yeas and nays were taken resulting as follows: </w:t>
      </w:r>
    </w:p>
    <w:p w14:paraId="5CB41BE1" w14:textId="2D5C8DE7" w:rsidR="0066171E" w:rsidRDefault="0066171E" w:rsidP="0066171E">
      <w:pPr>
        <w:jc w:val="center"/>
      </w:pPr>
      <w:r>
        <w:t xml:space="preserve"> </w:t>
      </w:r>
      <w:bookmarkStart w:id="164" w:name="vote_start346"/>
      <w:bookmarkEnd w:id="164"/>
      <w:r>
        <w:t>Yeas 114; Nays 0</w:t>
      </w:r>
    </w:p>
    <w:p w14:paraId="29DBEAE9" w14:textId="77777777" w:rsidR="0066171E" w:rsidRDefault="0066171E" w:rsidP="0066171E">
      <w:pPr>
        <w:jc w:val="center"/>
      </w:pPr>
    </w:p>
    <w:p w14:paraId="5E63D001"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E42F2F" w14:textId="77777777" w:rsidTr="0066171E">
        <w:tc>
          <w:tcPr>
            <w:tcW w:w="2179" w:type="dxa"/>
            <w:shd w:val="clear" w:color="auto" w:fill="auto"/>
          </w:tcPr>
          <w:p w14:paraId="5E7C495F" w14:textId="462A751A" w:rsidR="0066171E" w:rsidRPr="0066171E" w:rsidRDefault="0066171E" w:rsidP="0066171E">
            <w:pPr>
              <w:keepNext/>
              <w:ind w:firstLine="0"/>
            </w:pPr>
            <w:r>
              <w:t>Alexander</w:t>
            </w:r>
          </w:p>
        </w:tc>
        <w:tc>
          <w:tcPr>
            <w:tcW w:w="2179" w:type="dxa"/>
            <w:shd w:val="clear" w:color="auto" w:fill="auto"/>
          </w:tcPr>
          <w:p w14:paraId="6117A89D" w14:textId="65DB3FC2" w:rsidR="0066171E" w:rsidRPr="0066171E" w:rsidRDefault="0066171E" w:rsidP="0066171E">
            <w:pPr>
              <w:keepNext/>
              <w:ind w:firstLine="0"/>
            </w:pPr>
            <w:r>
              <w:t>Anderson</w:t>
            </w:r>
          </w:p>
        </w:tc>
        <w:tc>
          <w:tcPr>
            <w:tcW w:w="2180" w:type="dxa"/>
            <w:shd w:val="clear" w:color="auto" w:fill="auto"/>
          </w:tcPr>
          <w:p w14:paraId="63AC667A" w14:textId="2729E319" w:rsidR="0066171E" w:rsidRPr="0066171E" w:rsidRDefault="0066171E" w:rsidP="0066171E">
            <w:pPr>
              <w:keepNext/>
              <w:ind w:firstLine="0"/>
            </w:pPr>
            <w:r>
              <w:t>Atkinson</w:t>
            </w:r>
          </w:p>
        </w:tc>
      </w:tr>
      <w:tr w:rsidR="0066171E" w:rsidRPr="0066171E" w14:paraId="5C752F60" w14:textId="77777777" w:rsidTr="0066171E">
        <w:tc>
          <w:tcPr>
            <w:tcW w:w="2179" w:type="dxa"/>
            <w:shd w:val="clear" w:color="auto" w:fill="auto"/>
          </w:tcPr>
          <w:p w14:paraId="37F30840" w14:textId="0CFA05F6" w:rsidR="0066171E" w:rsidRPr="0066171E" w:rsidRDefault="0066171E" w:rsidP="0066171E">
            <w:pPr>
              <w:ind w:firstLine="0"/>
            </w:pPr>
            <w:r>
              <w:t>Bailey</w:t>
            </w:r>
          </w:p>
        </w:tc>
        <w:tc>
          <w:tcPr>
            <w:tcW w:w="2179" w:type="dxa"/>
            <w:shd w:val="clear" w:color="auto" w:fill="auto"/>
          </w:tcPr>
          <w:p w14:paraId="0190417E" w14:textId="6EC3539B" w:rsidR="0066171E" w:rsidRPr="0066171E" w:rsidRDefault="0066171E" w:rsidP="0066171E">
            <w:pPr>
              <w:ind w:firstLine="0"/>
            </w:pPr>
            <w:r>
              <w:t>Ballentine</w:t>
            </w:r>
          </w:p>
        </w:tc>
        <w:tc>
          <w:tcPr>
            <w:tcW w:w="2180" w:type="dxa"/>
            <w:shd w:val="clear" w:color="auto" w:fill="auto"/>
          </w:tcPr>
          <w:p w14:paraId="162D21C5" w14:textId="566B45B6" w:rsidR="0066171E" w:rsidRPr="0066171E" w:rsidRDefault="0066171E" w:rsidP="0066171E">
            <w:pPr>
              <w:ind w:firstLine="0"/>
            </w:pPr>
            <w:r>
              <w:t>Bamberg</w:t>
            </w:r>
          </w:p>
        </w:tc>
      </w:tr>
      <w:tr w:rsidR="0066171E" w:rsidRPr="0066171E" w14:paraId="371E46E9" w14:textId="77777777" w:rsidTr="0066171E">
        <w:tc>
          <w:tcPr>
            <w:tcW w:w="2179" w:type="dxa"/>
            <w:shd w:val="clear" w:color="auto" w:fill="auto"/>
          </w:tcPr>
          <w:p w14:paraId="16A74CAF" w14:textId="6C5E403D" w:rsidR="0066171E" w:rsidRPr="0066171E" w:rsidRDefault="0066171E" w:rsidP="0066171E">
            <w:pPr>
              <w:ind w:firstLine="0"/>
            </w:pPr>
            <w:r>
              <w:t>Bannister</w:t>
            </w:r>
          </w:p>
        </w:tc>
        <w:tc>
          <w:tcPr>
            <w:tcW w:w="2179" w:type="dxa"/>
            <w:shd w:val="clear" w:color="auto" w:fill="auto"/>
          </w:tcPr>
          <w:p w14:paraId="2B35866E" w14:textId="76D35E4A" w:rsidR="0066171E" w:rsidRPr="0066171E" w:rsidRDefault="0066171E" w:rsidP="0066171E">
            <w:pPr>
              <w:ind w:firstLine="0"/>
            </w:pPr>
            <w:r>
              <w:t>Bauer</w:t>
            </w:r>
          </w:p>
        </w:tc>
        <w:tc>
          <w:tcPr>
            <w:tcW w:w="2180" w:type="dxa"/>
            <w:shd w:val="clear" w:color="auto" w:fill="auto"/>
          </w:tcPr>
          <w:p w14:paraId="3F72EDEC" w14:textId="25D54016" w:rsidR="0066171E" w:rsidRPr="0066171E" w:rsidRDefault="0066171E" w:rsidP="0066171E">
            <w:pPr>
              <w:ind w:firstLine="0"/>
            </w:pPr>
            <w:r>
              <w:t>Beach</w:t>
            </w:r>
          </w:p>
        </w:tc>
      </w:tr>
      <w:tr w:rsidR="0066171E" w:rsidRPr="0066171E" w14:paraId="1F52B51D" w14:textId="77777777" w:rsidTr="0066171E">
        <w:tc>
          <w:tcPr>
            <w:tcW w:w="2179" w:type="dxa"/>
            <w:shd w:val="clear" w:color="auto" w:fill="auto"/>
          </w:tcPr>
          <w:p w14:paraId="1F9319C2" w14:textId="01084192" w:rsidR="0066171E" w:rsidRPr="0066171E" w:rsidRDefault="0066171E" w:rsidP="0066171E">
            <w:pPr>
              <w:ind w:firstLine="0"/>
            </w:pPr>
            <w:r>
              <w:t>Bernstein</w:t>
            </w:r>
          </w:p>
        </w:tc>
        <w:tc>
          <w:tcPr>
            <w:tcW w:w="2179" w:type="dxa"/>
            <w:shd w:val="clear" w:color="auto" w:fill="auto"/>
          </w:tcPr>
          <w:p w14:paraId="694FFB65" w14:textId="34C82CA5" w:rsidR="0066171E" w:rsidRPr="0066171E" w:rsidRDefault="0066171E" w:rsidP="0066171E">
            <w:pPr>
              <w:ind w:firstLine="0"/>
            </w:pPr>
            <w:r>
              <w:t>Bowers</w:t>
            </w:r>
          </w:p>
        </w:tc>
        <w:tc>
          <w:tcPr>
            <w:tcW w:w="2180" w:type="dxa"/>
            <w:shd w:val="clear" w:color="auto" w:fill="auto"/>
          </w:tcPr>
          <w:p w14:paraId="3C6C3C51" w14:textId="7E658F07" w:rsidR="0066171E" w:rsidRPr="0066171E" w:rsidRDefault="0066171E" w:rsidP="0066171E">
            <w:pPr>
              <w:ind w:firstLine="0"/>
            </w:pPr>
            <w:r>
              <w:t>Bradley</w:t>
            </w:r>
          </w:p>
        </w:tc>
      </w:tr>
      <w:tr w:rsidR="0066171E" w:rsidRPr="0066171E" w14:paraId="3562ACF4" w14:textId="77777777" w:rsidTr="0066171E">
        <w:tc>
          <w:tcPr>
            <w:tcW w:w="2179" w:type="dxa"/>
            <w:shd w:val="clear" w:color="auto" w:fill="auto"/>
          </w:tcPr>
          <w:p w14:paraId="42FACA2A" w14:textId="192D0A20" w:rsidR="0066171E" w:rsidRPr="0066171E" w:rsidRDefault="0066171E" w:rsidP="0066171E">
            <w:pPr>
              <w:ind w:firstLine="0"/>
            </w:pPr>
            <w:r>
              <w:t>Brewer</w:t>
            </w:r>
          </w:p>
        </w:tc>
        <w:tc>
          <w:tcPr>
            <w:tcW w:w="2179" w:type="dxa"/>
            <w:shd w:val="clear" w:color="auto" w:fill="auto"/>
          </w:tcPr>
          <w:p w14:paraId="2A2A82AD" w14:textId="6FEA322F" w:rsidR="0066171E" w:rsidRPr="0066171E" w:rsidRDefault="0066171E" w:rsidP="0066171E">
            <w:pPr>
              <w:ind w:firstLine="0"/>
            </w:pPr>
            <w:r>
              <w:t>Brittain</w:t>
            </w:r>
          </w:p>
        </w:tc>
        <w:tc>
          <w:tcPr>
            <w:tcW w:w="2180" w:type="dxa"/>
            <w:shd w:val="clear" w:color="auto" w:fill="auto"/>
          </w:tcPr>
          <w:p w14:paraId="3BE40362" w14:textId="069416A2" w:rsidR="0066171E" w:rsidRPr="0066171E" w:rsidRDefault="0066171E" w:rsidP="0066171E">
            <w:pPr>
              <w:ind w:firstLine="0"/>
            </w:pPr>
            <w:r>
              <w:t>Burns</w:t>
            </w:r>
          </w:p>
        </w:tc>
      </w:tr>
      <w:tr w:rsidR="0066171E" w:rsidRPr="0066171E" w14:paraId="15F34094" w14:textId="77777777" w:rsidTr="0066171E">
        <w:tc>
          <w:tcPr>
            <w:tcW w:w="2179" w:type="dxa"/>
            <w:shd w:val="clear" w:color="auto" w:fill="auto"/>
          </w:tcPr>
          <w:p w14:paraId="2591EB21" w14:textId="7A350B81" w:rsidR="0066171E" w:rsidRPr="0066171E" w:rsidRDefault="0066171E" w:rsidP="0066171E">
            <w:pPr>
              <w:ind w:firstLine="0"/>
            </w:pPr>
            <w:r>
              <w:t>Bustos</w:t>
            </w:r>
          </w:p>
        </w:tc>
        <w:tc>
          <w:tcPr>
            <w:tcW w:w="2179" w:type="dxa"/>
            <w:shd w:val="clear" w:color="auto" w:fill="auto"/>
          </w:tcPr>
          <w:p w14:paraId="69F60656" w14:textId="60075F14" w:rsidR="0066171E" w:rsidRPr="0066171E" w:rsidRDefault="0066171E" w:rsidP="0066171E">
            <w:pPr>
              <w:ind w:firstLine="0"/>
            </w:pPr>
            <w:r>
              <w:t>Calhoon</w:t>
            </w:r>
          </w:p>
        </w:tc>
        <w:tc>
          <w:tcPr>
            <w:tcW w:w="2180" w:type="dxa"/>
            <w:shd w:val="clear" w:color="auto" w:fill="auto"/>
          </w:tcPr>
          <w:p w14:paraId="1E5DF7AC" w14:textId="15D76EFD" w:rsidR="0066171E" w:rsidRPr="0066171E" w:rsidRDefault="0066171E" w:rsidP="0066171E">
            <w:pPr>
              <w:ind w:firstLine="0"/>
            </w:pPr>
            <w:r>
              <w:t>Caskey</w:t>
            </w:r>
          </w:p>
        </w:tc>
      </w:tr>
      <w:tr w:rsidR="0066171E" w:rsidRPr="0066171E" w14:paraId="1353EBBB" w14:textId="77777777" w:rsidTr="0066171E">
        <w:tc>
          <w:tcPr>
            <w:tcW w:w="2179" w:type="dxa"/>
            <w:shd w:val="clear" w:color="auto" w:fill="auto"/>
          </w:tcPr>
          <w:p w14:paraId="30011EFF" w14:textId="04C9A8E5" w:rsidR="0066171E" w:rsidRPr="0066171E" w:rsidRDefault="0066171E" w:rsidP="0066171E">
            <w:pPr>
              <w:ind w:firstLine="0"/>
            </w:pPr>
            <w:r>
              <w:t>Chapman</w:t>
            </w:r>
          </w:p>
        </w:tc>
        <w:tc>
          <w:tcPr>
            <w:tcW w:w="2179" w:type="dxa"/>
            <w:shd w:val="clear" w:color="auto" w:fill="auto"/>
          </w:tcPr>
          <w:p w14:paraId="360EDD13" w14:textId="47610985" w:rsidR="0066171E" w:rsidRPr="0066171E" w:rsidRDefault="0066171E" w:rsidP="0066171E">
            <w:pPr>
              <w:ind w:firstLine="0"/>
            </w:pPr>
            <w:r>
              <w:t>Clyburn</w:t>
            </w:r>
          </w:p>
        </w:tc>
        <w:tc>
          <w:tcPr>
            <w:tcW w:w="2180" w:type="dxa"/>
            <w:shd w:val="clear" w:color="auto" w:fill="auto"/>
          </w:tcPr>
          <w:p w14:paraId="734403D5" w14:textId="70B71339" w:rsidR="0066171E" w:rsidRPr="0066171E" w:rsidRDefault="0066171E" w:rsidP="0066171E">
            <w:pPr>
              <w:ind w:firstLine="0"/>
            </w:pPr>
            <w:r>
              <w:t>Cobb-Hunter</w:t>
            </w:r>
          </w:p>
        </w:tc>
      </w:tr>
      <w:tr w:rsidR="0066171E" w:rsidRPr="0066171E" w14:paraId="6B0C6647" w14:textId="77777777" w:rsidTr="0066171E">
        <w:tc>
          <w:tcPr>
            <w:tcW w:w="2179" w:type="dxa"/>
            <w:shd w:val="clear" w:color="auto" w:fill="auto"/>
          </w:tcPr>
          <w:p w14:paraId="15872766" w14:textId="3A695EBA" w:rsidR="0066171E" w:rsidRPr="0066171E" w:rsidRDefault="0066171E" w:rsidP="0066171E">
            <w:pPr>
              <w:ind w:firstLine="0"/>
            </w:pPr>
            <w:r>
              <w:t>Collins</w:t>
            </w:r>
          </w:p>
        </w:tc>
        <w:tc>
          <w:tcPr>
            <w:tcW w:w="2179" w:type="dxa"/>
            <w:shd w:val="clear" w:color="auto" w:fill="auto"/>
          </w:tcPr>
          <w:p w14:paraId="7CFF2BF3" w14:textId="7763EA7F" w:rsidR="0066171E" w:rsidRPr="0066171E" w:rsidRDefault="0066171E" w:rsidP="0066171E">
            <w:pPr>
              <w:ind w:firstLine="0"/>
            </w:pPr>
            <w:r>
              <w:t>B. J. Cox</w:t>
            </w:r>
          </w:p>
        </w:tc>
        <w:tc>
          <w:tcPr>
            <w:tcW w:w="2180" w:type="dxa"/>
            <w:shd w:val="clear" w:color="auto" w:fill="auto"/>
          </w:tcPr>
          <w:p w14:paraId="6445F672" w14:textId="4F27FDAD" w:rsidR="0066171E" w:rsidRPr="0066171E" w:rsidRDefault="0066171E" w:rsidP="0066171E">
            <w:pPr>
              <w:ind w:firstLine="0"/>
            </w:pPr>
            <w:r>
              <w:t>B. L. Cox</w:t>
            </w:r>
          </w:p>
        </w:tc>
      </w:tr>
      <w:tr w:rsidR="0066171E" w:rsidRPr="0066171E" w14:paraId="7EED8501" w14:textId="77777777" w:rsidTr="0066171E">
        <w:tc>
          <w:tcPr>
            <w:tcW w:w="2179" w:type="dxa"/>
            <w:shd w:val="clear" w:color="auto" w:fill="auto"/>
          </w:tcPr>
          <w:p w14:paraId="55BC9D17" w14:textId="4C3BB348" w:rsidR="0066171E" w:rsidRPr="0066171E" w:rsidRDefault="0066171E" w:rsidP="0066171E">
            <w:pPr>
              <w:ind w:firstLine="0"/>
            </w:pPr>
            <w:r>
              <w:t>Crawford</w:t>
            </w:r>
          </w:p>
        </w:tc>
        <w:tc>
          <w:tcPr>
            <w:tcW w:w="2179" w:type="dxa"/>
            <w:shd w:val="clear" w:color="auto" w:fill="auto"/>
          </w:tcPr>
          <w:p w14:paraId="3FE35964" w14:textId="2959BE67" w:rsidR="0066171E" w:rsidRPr="0066171E" w:rsidRDefault="0066171E" w:rsidP="0066171E">
            <w:pPr>
              <w:ind w:firstLine="0"/>
            </w:pPr>
            <w:r>
              <w:t>Cromer</w:t>
            </w:r>
          </w:p>
        </w:tc>
        <w:tc>
          <w:tcPr>
            <w:tcW w:w="2180" w:type="dxa"/>
            <w:shd w:val="clear" w:color="auto" w:fill="auto"/>
          </w:tcPr>
          <w:p w14:paraId="0FE92999" w14:textId="72EA48CF" w:rsidR="0066171E" w:rsidRPr="0066171E" w:rsidRDefault="0066171E" w:rsidP="0066171E">
            <w:pPr>
              <w:ind w:firstLine="0"/>
            </w:pPr>
            <w:r>
              <w:t>Davis</w:t>
            </w:r>
          </w:p>
        </w:tc>
      </w:tr>
      <w:tr w:rsidR="0066171E" w:rsidRPr="0066171E" w14:paraId="25C5E2A7" w14:textId="77777777" w:rsidTr="0066171E">
        <w:tc>
          <w:tcPr>
            <w:tcW w:w="2179" w:type="dxa"/>
            <w:shd w:val="clear" w:color="auto" w:fill="auto"/>
          </w:tcPr>
          <w:p w14:paraId="791480EE" w14:textId="20F833C6" w:rsidR="0066171E" w:rsidRPr="0066171E" w:rsidRDefault="0066171E" w:rsidP="0066171E">
            <w:pPr>
              <w:ind w:firstLine="0"/>
            </w:pPr>
            <w:r>
              <w:t>Dillard</w:t>
            </w:r>
          </w:p>
        </w:tc>
        <w:tc>
          <w:tcPr>
            <w:tcW w:w="2179" w:type="dxa"/>
            <w:shd w:val="clear" w:color="auto" w:fill="auto"/>
          </w:tcPr>
          <w:p w14:paraId="22A3172F" w14:textId="6CE6EF18" w:rsidR="0066171E" w:rsidRPr="0066171E" w:rsidRDefault="0066171E" w:rsidP="0066171E">
            <w:pPr>
              <w:ind w:firstLine="0"/>
            </w:pPr>
            <w:r>
              <w:t>Duncan</w:t>
            </w:r>
          </w:p>
        </w:tc>
        <w:tc>
          <w:tcPr>
            <w:tcW w:w="2180" w:type="dxa"/>
            <w:shd w:val="clear" w:color="auto" w:fill="auto"/>
          </w:tcPr>
          <w:p w14:paraId="65BD2F21" w14:textId="726F6673" w:rsidR="0066171E" w:rsidRPr="0066171E" w:rsidRDefault="0066171E" w:rsidP="0066171E">
            <w:pPr>
              <w:ind w:firstLine="0"/>
            </w:pPr>
            <w:r>
              <w:t>Edgerton</w:t>
            </w:r>
          </w:p>
        </w:tc>
      </w:tr>
      <w:tr w:rsidR="0066171E" w:rsidRPr="0066171E" w14:paraId="0A116DAC" w14:textId="77777777" w:rsidTr="0066171E">
        <w:tc>
          <w:tcPr>
            <w:tcW w:w="2179" w:type="dxa"/>
            <w:shd w:val="clear" w:color="auto" w:fill="auto"/>
          </w:tcPr>
          <w:p w14:paraId="3394D618" w14:textId="36BA37FF" w:rsidR="0066171E" w:rsidRPr="0066171E" w:rsidRDefault="0066171E" w:rsidP="0066171E">
            <w:pPr>
              <w:ind w:firstLine="0"/>
            </w:pPr>
            <w:r>
              <w:t>Erickson</w:t>
            </w:r>
          </w:p>
        </w:tc>
        <w:tc>
          <w:tcPr>
            <w:tcW w:w="2179" w:type="dxa"/>
            <w:shd w:val="clear" w:color="auto" w:fill="auto"/>
          </w:tcPr>
          <w:p w14:paraId="6FE61DC0" w14:textId="210312F9" w:rsidR="0066171E" w:rsidRPr="0066171E" w:rsidRDefault="0066171E" w:rsidP="0066171E">
            <w:pPr>
              <w:ind w:firstLine="0"/>
            </w:pPr>
            <w:r>
              <w:t>Forrest</w:t>
            </w:r>
          </w:p>
        </w:tc>
        <w:tc>
          <w:tcPr>
            <w:tcW w:w="2180" w:type="dxa"/>
            <w:shd w:val="clear" w:color="auto" w:fill="auto"/>
          </w:tcPr>
          <w:p w14:paraId="6A103014" w14:textId="0DFB8C10" w:rsidR="0066171E" w:rsidRPr="0066171E" w:rsidRDefault="0066171E" w:rsidP="0066171E">
            <w:pPr>
              <w:ind w:firstLine="0"/>
            </w:pPr>
            <w:r>
              <w:t>Frank</w:t>
            </w:r>
          </w:p>
        </w:tc>
      </w:tr>
      <w:tr w:rsidR="0066171E" w:rsidRPr="0066171E" w14:paraId="285566D0" w14:textId="77777777" w:rsidTr="0066171E">
        <w:tc>
          <w:tcPr>
            <w:tcW w:w="2179" w:type="dxa"/>
            <w:shd w:val="clear" w:color="auto" w:fill="auto"/>
          </w:tcPr>
          <w:p w14:paraId="59A9235E" w14:textId="0638FEBC" w:rsidR="0066171E" w:rsidRPr="0066171E" w:rsidRDefault="0066171E" w:rsidP="0066171E">
            <w:pPr>
              <w:ind w:firstLine="0"/>
            </w:pPr>
            <w:r>
              <w:t>Gagnon</w:t>
            </w:r>
          </w:p>
        </w:tc>
        <w:tc>
          <w:tcPr>
            <w:tcW w:w="2179" w:type="dxa"/>
            <w:shd w:val="clear" w:color="auto" w:fill="auto"/>
          </w:tcPr>
          <w:p w14:paraId="48BEBCB7" w14:textId="53911942" w:rsidR="0066171E" w:rsidRPr="0066171E" w:rsidRDefault="0066171E" w:rsidP="0066171E">
            <w:pPr>
              <w:ind w:firstLine="0"/>
            </w:pPr>
            <w:r>
              <w:t>Garvin</w:t>
            </w:r>
          </w:p>
        </w:tc>
        <w:tc>
          <w:tcPr>
            <w:tcW w:w="2180" w:type="dxa"/>
            <w:shd w:val="clear" w:color="auto" w:fill="auto"/>
          </w:tcPr>
          <w:p w14:paraId="585AA414" w14:textId="0082E434" w:rsidR="0066171E" w:rsidRPr="0066171E" w:rsidRDefault="0066171E" w:rsidP="0066171E">
            <w:pPr>
              <w:ind w:firstLine="0"/>
            </w:pPr>
            <w:r>
              <w:t>Gatch</w:t>
            </w:r>
          </w:p>
        </w:tc>
      </w:tr>
      <w:tr w:rsidR="0066171E" w:rsidRPr="0066171E" w14:paraId="7914739D" w14:textId="77777777" w:rsidTr="0066171E">
        <w:tc>
          <w:tcPr>
            <w:tcW w:w="2179" w:type="dxa"/>
            <w:shd w:val="clear" w:color="auto" w:fill="auto"/>
          </w:tcPr>
          <w:p w14:paraId="6F560157" w14:textId="38794F98" w:rsidR="0066171E" w:rsidRPr="0066171E" w:rsidRDefault="0066171E" w:rsidP="0066171E">
            <w:pPr>
              <w:ind w:firstLine="0"/>
            </w:pPr>
            <w:r>
              <w:t>Gilliam</w:t>
            </w:r>
          </w:p>
        </w:tc>
        <w:tc>
          <w:tcPr>
            <w:tcW w:w="2179" w:type="dxa"/>
            <w:shd w:val="clear" w:color="auto" w:fill="auto"/>
          </w:tcPr>
          <w:p w14:paraId="517E6742" w14:textId="20EF569C" w:rsidR="0066171E" w:rsidRPr="0066171E" w:rsidRDefault="0066171E" w:rsidP="0066171E">
            <w:pPr>
              <w:ind w:firstLine="0"/>
            </w:pPr>
            <w:r>
              <w:t>Gilliard</w:t>
            </w:r>
          </w:p>
        </w:tc>
        <w:tc>
          <w:tcPr>
            <w:tcW w:w="2180" w:type="dxa"/>
            <w:shd w:val="clear" w:color="auto" w:fill="auto"/>
          </w:tcPr>
          <w:p w14:paraId="794C242B" w14:textId="18DA5C31" w:rsidR="0066171E" w:rsidRPr="0066171E" w:rsidRDefault="0066171E" w:rsidP="0066171E">
            <w:pPr>
              <w:ind w:firstLine="0"/>
            </w:pPr>
            <w:r>
              <w:t>Gilreath</w:t>
            </w:r>
          </w:p>
        </w:tc>
      </w:tr>
      <w:tr w:rsidR="0066171E" w:rsidRPr="0066171E" w14:paraId="4B67702F" w14:textId="77777777" w:rsidTr="0066171E">
        <w:tc>
          <w:tcPr>
            <w:tcW w:w="2179" w:type="dxa"/>
            <w:shd w:val="clear" w:color="auto" w:fill="auto"/>
          </w:tcPr>
          <w:p w14:paraId="20A440C1" w14:textId="0C0F7C26" w:rsidR="0066171E" w:rsidRPr="0066171E" w:rsidRDefault="0066171E" w:rsidP="0066171E">
            <w:pPr>
              <w:ind w:firstLine="0"/>
            </w:pPr>
            <w:r>
              <w:t>Govan</w:t>
            </w:r>
          </w:p>
        </w:tc>
        <w:tc>
          <w:tcPr>
            <w:tcW w:w="2179" w:type="dxa"/>
            <w:shd w:val="clear" w:color="auto" w:fill="auto"/>
          </w:tcPr>
          <w:p w14:paraId="5854E32F" w14:textId="491A880F" w:rsidR="0066171E" w:rsidRPr="0066171E" w:rsidRDefault="0066171E" w:rsidP="0066171E">
            <w:pPr>
              <w:ind w:firstLine="0"/>
            </w:pPr>
            <w:r>
              <w:t>Grant</w:t>
            </w:r>
          </w:p>
        </w:tc>
        <w:tc>
          <w:tcPr>
            <w:tcW w:w="2180" w:type="dxa"/>
            <w:shd w:val="clear" w:color="auto" w:fill="auto"/>
          </w:tcPr>
          <w:p w14:paraId="4B9C6F52" w14:textId="19E28184" w:rsidR="0066171E" w:rsidRPr="0066171E" w:rsidRDefault="0066171E" w:rsidP="0066171E">
            <w:pPr>
              <w:ind w:firstLine="0"/>
            </w:pPr>
            <w:r>
              <w:t>Guffey</w:t>
            </w:r>
          </w:p>
        </w:tc>
      </w:tr>
      <w:tr w:rsidR="0066171E" w:rsidRPr="0066171E" w14:paraId="531E9568" w14:textId="77777777" w:rsidTr="0066171E">
        <w:tc>
          <w:tcPr>
            <w:tcW w:w="2179" w:type="dxa"/>
            <w:shd w:val="clear" w:color="auto" w:fill="auto"/>
          </w:tcPr>
          <w:p w14:paraId="5A479B48" w14:textId="218F652B" w:rsidR="0066171E" w:rsidRPr="0066171E" w:rsidRDefault="0066171E" w:rsidP="0066171E">
            <w:pPr>
              <w:ind w:firstLine="0"/>
            </w:pPr>
            <w:r>
              <w:t>Haddon</w:t>
            </w:r>
          </w:p>
        </w:tc>
        <w:tc>
          <w:tcPr>
            <w:tcW w:w="2179" w:type="dxa"/>
            <w:shd w:val="clear" w:color="auto" w:fill="auto"/>
          </w:tcPr>
          <w:p w14:paraId="081CFBB1" w14:textId="1528EFA6" w:rsidR="0066171E" w:rsidRPr="0066171E" w:rsidRDefault="0066171E" w:rsidP="0066171E">
            <w:pPr>
              <w:ind w:firstLine="0"/>
            </w:pPr>
            <w:r>
              <w:t>Hager</w:t>
            </w:r>
          </w:p>
        </w:tc>
        <w:tc>
          <w:tcPr>
            <w:tcW w:w="2180" w:type="dxa"/>
            <w:shd w:val="clear" w:color="auto" w:fill="auto"/>
          </w:tcPr>
          <w:p w14:paraId="5AF0634E" w14:textId="5E7E82A7" w:rsidR="0066171E" w:rsidRPr="0066171E" w:rsidRDefault="0066171E" w:rsidP="0066171E">
            <w:pPr>
              <w:ind w:firstLine="0"/>
            </w:pPr>
            <w:r>
              <w:t>Hardee</w:t>
            </w:r>
          </w:p>
        </w:tc>
      </w:tr>
      <w:tr w:rsidR="0066171E" w:rsidRPr="0066171E" w14:paraId="33F80511" w14:textId="77777777" w:rsidTr="0066171E">
        <w:tc>
          <w:tcPr>
            <w:tcW w:w="2179" w:type="dxa"/>
            <w:shd w:val="clear" w:color="auto" w:fill="auto"/>
          </w:tcPr>
          <w:p w14:paraId="57568A1A" w14:textId="36672838" w:rsidR="0066171E" w:rsidRPr="0066171E" w:rsidRDefault="0066171E" w:rsidP="0066171E">
            <w:pPr>
              <w:ind w:firstLine="0"/>
            </w:pPr>
            <w:r>
              <w:t>Harris</w:t>
            </w:r>
          </w:p>
        </w:tc>
        <w:tc>
          <w:tcPr>
            <w:tcW w:w="2179" w:type="dxa"/>
            <w:shd w:val="clear" w:color="auto" w:fill="auto"/>
          </w:tcPr>
          <w:p w14:paraId="2DFCE0B0" w14:textId="2E7EC73C" w:rsidR="0066171E" w:rsidRPr="0066171E" w:rsidRDefault="0066171E" w:rsidP="0066171E">
            <w:pPr>
              <w:ind w:firstLine="0"/>
            </w:pPr>
            <w:r>
              <w:t>Hartnett</w:t>
            </w:r>
          </w:p>
        </w:tc>
        <w:tc>
          <w:tcPr>
            <w:tcW w:w="2180" w:type="dxa"/>
            <w:shd w:val="clear" w:color="auto" w:fill="auto"/>
          </w:tcPr>
          <w:p w14:paraId="5944803A" w14:textId="50AE08EF" w:rsidR="0066171E" w:rsidRPr="0066171E" w:rsidRDefault="0066171E" w:rsidP="0066171E">
            <w:pPr>
              <w:ind w:firstLine="0"/>
            </w:pPr>
            <w:r>
              <w:t>Hartz</w:t>
            </w:r>
          </w:p>
        </w:tc>
      </w:tr>
      <w:tr w:rsidR="0066171E" w:rsidRPr="0066171E" w14:paraId="7ED75723" w14:textId="77777777" w:rsidTr="0066171E">
        <w:tc>
          <w:tcPr>
            <w:tcW w:w="2179" w:type="dxa"/>
            <w:shd w:val="clear" w:color="auto" w:fill="auto"/>
          </w:tcPr>
          <w:p w14:paraId="4CE72867" w14:textId="3F99A53F" w:rsidR="0066171E" w:rsidRPr="0066171E" w:rsidRDefault="0066171E" w:rsidP="0066171E">
            <w:pPr>
              <w:ind w:firstLine="0"/>
            </w:pPr>
            <w:r>
              <w:t>Hayes</w:t>
            </w:r>
          </w:p>
        </w:tc>
        <w:tc>
          <w:tcPr>
            <w:tcW w:w="2179" w:type="dxa"/>
            <w:shd w:val="clear" w:color="auto" w:fill="auto"/>
          </w:tcPr>
          <w:p w14:paraId="5B05DF58" w14:textId="0465355C" w:rsidR="0066171E" w:rsidRPr="0066171E" w:rsidRDefault="0066171E" w:rsidP="0066171E">
            <w:pPr>
              <w:ind w:firstLine="0"/>
            </w:pPr>
            <w:r>
              <w:t>Henderson-Myers</w:t>
            </w:r>
          </w:p>
        </w:tc>
        <w:tc>
          <w:tcPr>
            <w:tcW w:w="2180" w:type="dxa"/>
            <w:shd w:val="clear" w:color="auto" w:fill="auto"/>
          </w:tcPr>
          <w:p w14:paraId="0B560A57" w14:textId="39BCCB3C" w:rsidR="0066171E" w:rsidRPr="0066171E" w:rsidRDefault="0066171E" w:rsidP="0066171E">
            <w:pPr>
              <w:ind w:firstLine="0"/>
            </w:pPr>
            <w:r>
              <w:t>Herbkersman</w:t>
            </w:r>
          </w:p>
        </w:tc>
      </w:tr>
      <w:tr w:rsidR="0066171E" w:rsidRPr="0066171E" w14:paraId="7BF134BA" w14:textId="77777777" w:rsidTr="0066171E">
        <w:tc>
          <w:tcPr>
            <w:tcW w:w="2179" w:type="dxa"/>
            <w:shd w:val="clear" w:color="auto" w:fill="auto"/>
          </w:tcPr>
          <w:p w14:paraId="2636C803" w14:textId="1ACD9B36" w:rsidR="0066171E" w:rsidRPr="0066171E" w:rsidRDefault="0066171E" w:rsidP="0066171E">
            <w:pPr>
              <w:ind w:firstLine="0"/>
            </w:pPr>
            <w:r>
              <w:t>Hewitt</w:t>
            </w:r>
          </w:p>
        </w:tc>
        <w:tc>
          <w:tcPr>
            <w:tcW w:w="2179" w:type="dxa"/>
            <w:shd w:val="clear" w:color="auto" w:fill="auto"/>
          </w:tcPr>
          <w:p w14:paraId="1EA3DCF4" w14:textId="5CC814FF" w:rsidR="0066171E" w:rsidRPr="0066171E" w:rsidRDefault="0066171E" w:rsidP="0066171E">
            <w:pPr>
              <w:ind w:firstLine="0"/>
            </w:pPr>
            <w:r>
              <w:t>Hiott</w:t>
            </w:r>
          </w:p>
        </w:tc>
        <w:tc>
          <w:tcPr>
            <w:tcW w:w="2180" w:type="dxa"/>
            <w:shd w:val="clear" w:color="auto" w:fill="auto"/>
          </w:tcPr>
          <w:p w14:paraId="0F604985" w14:textId="02DA6530" w:rsidR="0066171E" w:rsidRPr="0066171E" w:rsidRDefault="0066171E" w:rsidP="0066171E">
            <w:pPr>
              <w:ind w:firstLine="0"/>
            </w:pPr>
            <w:r>
              <w:t>Hixon</w:t>
            </w:r>
          </w:p>
        </w:tc>
      </w:tr>
      <w:tr w:rsidR="0066171E" w:rsidRPr="0066171E" w14:paraId="6E9001EE" w14:textId="77777777" w:rsidTr="0066171E">
        <w:tc>
          <w:tcPr>
            <w:tcW w:w="2179" w:type="dxa"/>
            <w:shd w:val="clear" w:color="auto" w:fill="auto"/>
          </w:tcPr>
          <w:p w14:paraId="6F80B35C" w14:textId="0F68A128" w:rsidR="0066171E" w:rsidRPr="0066171E" w:rsidRDefault="0066171E" w:rsidP="0066171E">
            <w:pPr>
              <w:ind w:firstLine="0"/>
            </w:pPr>
            <w:r>
              <w:t>Holman</w:t>
            </w:r>
          </w:p>
        </w:tc>
        <w:tc>
          <w:tcPr>
            <w:tcW w:w="2179" w:type="dxa"/>
            <w:shd w:val="clear" w:color="auto" w:fill="auto"/>
          </w:tcPr>
          <w:p w14:paraId="376DD0ED" w14:textId="3BFB3049" w:rsidR="0066171E" w:rsidRPr="0066171E" w:rsidRDefault="0066171E" w:rsidP="0066171E">
            <w:pPr>
              <w:ind w:firstLine="0"/>
            </w:pPr>
            <w:r>
              <w:t>Hosey</w:t>
            </w:r>
          </w:p>
        </w:tc>
        <w:tc>
          <w:tcPr>
            <w:tcW w:w="2180" w:type="dxa"/>
            <w:shd w:val="clear" w:color="auto" w:fill="auto"/>
          </w:tcPr>
          <w:p w14:paraId="0AF4DB5C" w14:textId="2E782634" w:rsidR="0066171E" w:rsidRPr="0066171E" w:rsidRDefault="0066171E" w:rsidP="0066171E">
            <w:pPr>
              <w:ind w:firstLine="0"/>
            </w:pPr>
            <w:r>
              <w:t>Huff</w:t>
            </w:r>
          </w:p>
        </w:tc>
      </w:tr>
      <w:tr w:rsidR="0066171E" w:rsidRPr="0066171E" w14:paraId="552E1549" w14:textId="77777777" w:rsidTr="0066171E">
        <w:tc>
          <w:tcPr>
            <w:tcW w:w="2179" w:type="dxa"/>
            <w:shd w:val="clear" w:color="auto" w:fill="auto"/>
          </w:tcPr>
          <w:p w14:paraId="25A6F96E" w14:textId="525E6FE2" w:rsidR="0066171E" w:rsidRPr="0066171E" w:rsidRDefault="0066171E" w:rsidP="0066171E">
            <w:pPr>
              <w:ind w:firstLine="0"/>
            </w:pPr>
            <w:r>
              <w:t>J. E. Johnson</w:t>
            </w:r>
          </w:p>
        </w:tc>
        <w:tc>
          <w:tcPr>
            <w:tcW w:w="2179" w:type="dxa"/>
            <w:shd w:val="clear" w:color="auto" w:fill="auto"/>
          </w:tcPr>
          <w:p w14:paraId="11BBAF14" w14:textId="0BF70686" w:rsidR="0066171E" w:rsidRPr="0066171E" w:rsidRDefault="0066171E" w:rsidP="0066171E">
            <w:pPr>
              <w:ind w:firstLine="0"/>
            </w:pPr>
            <w:r>
              <w:t>J. L. Johnson</w:t>
            </w:r>
          </w:p>
        </w:tc>
        <w:tc>
          <w:tcPr>
            <w:tcW w:w="2180" w:type="dxa"/>
            <w:shd w:val="clear" w:color="auto" w:fill="auto"/>
          </w:tcPr>
          <w:p w14:paraId="68385BFE" w14:textId="1EC1F8DB" w:rsidR="0066171E" w:rsidRPr="0066171E" w:rsidRDefault="0066171E" w:rsidP="0066171E">
            <w:pPr>
              <w:ind w:firstLine="0"/>
            </w:pPr>
            <w:r>
              <w:t>Jones</w:t>
            </w:r>
          </w:p>
        </w:tc>
      </w:tr>
      <w:tr w:rsidR="0066171E" w:rsidRPr="0066171E" w14:paraId="5073AD1E" w14:textId="77777777" w:rsidTr="0066171E">
        <w:tc>
          <w:tcPr>
            <w:tcW w:w="2179" w:type="dxa"/>
            <w:shd w:val="clear" w:color="auto" w:fill="auto"/>
          </w:tcPr>
          <w:p w14:paraId="63F36E94" w14:textId="1274A98D" w:rsidR="0066171E" w:rsidRPr="0066171E" w:rsidRDefault="0066171E" w:rsidP="0066171E">
            <w:pPr>
              <w:ind w:firstLine="0"/>
            </w:pPr>
            <w:r>
              <w:t>Jordan</w:t>
            </w:r>
          </w:p>
        </w:tc>
        <w:tc>
          <w:tcPr>
            <w:tcW w:w="2179" w:type="dxa"/>
            <w:shd w:val="clear" w:color="auto" w:fill="auto"/>
          </w:tcPr>
          <w:p w14:paraId="0CE61489" w14:textId="20993E59" w:rsidR="0066171E" w:rsidRPr="0066171E" w:rsidRDefault="0066171E" w:rsidP="0066171E">
            <w:pPr>
              <w:ind w:firstLine="0"/>
            </w:pPr>
            <w:r>
              <w:t>Kilmartin</w:t>
            </w:r>
          </w:p>
        </w:tc>
        <w:tc>
          <w:tcPr>
            <w:tcW w:w="2180" w:type="dxa"/>
            <w:shd w:val="clear" w:color="auto" w:fill="auto"/>
          </w:tcPr>
          <w:p w14:paraId="71AE8D67" w14:textId="31F991AF" w:rsidR="0066171E" w:rsidRPr="0066171E" w:rsidRDefault="0066171E" w:rsidP="0066171E">
            <w:pPr>
              <w:ind w:firstLine="0"/>
            </w:pPr>
            <w:r>
              <w:t>King</w:t>
            </w:r>
          </w:p>
        </w:tc>
      </w:tr>
      <w:tr w:rsidR="0066171E" w:rsidRPr="0066171E" w14:paraId="33F7C75A" w14:textId="77777777" w:rsidTr="0066171E">
        <w:tc>
          <w:tcPr>
            <w:tcW w:w="2179" w:type="dxa"/>
            <w:shd w:val="clear" w:color="auto" w:fill="auto"/>
          </w:tcPr>
          <w:p w14:paraId="00C525C1" w14:textId="4E56A6A3" w:rsidR="0066171E" w:rsidRPr="0066171E" w:rsidRDefault="0066171E" w:rsidP="0066171E">
            <w:pPr>
              <w:ind w:firstLine="0"/>
            </w:pPr>
            <w:r>
              <w:t>Landing</w:t>
            </w:r>
          </w:p>
        </w:tc>
        <w:tc>
          <w:tcPr>
            <w:tcW w:w="2179" w:type="dxa"/>
            <w:shd w:val="clear" w:color="auto" w:fill="auto"/>
          </w:tcPr>
          <w:p w14:paraId="26460607" w14:textId="6D43A0AA" w:rsidR="0066171E" w:rsidRPr="0066171E" w:rsidRDefault="0066171E" w:rsidP="0066171E">
            <w:pPr>
              <w:ind w:firstLine="0"/>
            </w:pPr>
            <w:r>
              <w:t>Lawson</w:t>
            </w:r>
          </w:p>
        </w:tc>
        <w:tc>
          <w:tcPr>
            <w:tcW w:w="2180" w:type="dxa"/>
            <w:shd w:val="clear" w:color="auto" w:fill="auto"/>
          </w:tcPr>
          <w:p w14:paraId="6761F4C3" w14:textId="567797B6" w:rsidR="0066171E" w:rsidRPr="0066171E" w:rsidRDefault="0066171E" w:rsidP="0066171E">
            <w:pPr>
              <w:ind w:firstLine="0"/>
            </w:pPr>
            <w:r>
              <w:t>Ligon</w:t>
            </w:r>
          </w:p>
        </w:tc>
      </w:tr>
      <w:tr w:rsidR="0066171E" w:rsidRPr="0066171E" w14:paraId="35F57C41" w14:textId="77777777" w:rsidTr="0066171E">
        <w:tc>
          <w:tcPr>
            <w:tcW w:w="2179" w:type="dxa"/>
            <w:shd w:val="clear" w:color="auto" w:fill="auto"/>
          </w:tcPr>
          <w:p w14:paraId="43A79612" w14:textId="450407FE" w:rsidR="0066171E" w:rsidRPr="0066171E" w:rsidRDefault="0066171E" w:rsidP="0066171E">
            <w:pPr>
              <w:ind w:firstLine="0"/>
            </w:pPr>
            <w:r>
              <w:t>Long</w:t>
            </w:r>
          </w:p>
        </w:tc>
        <w:tc>
          <w:tcPr>
            <w:tcW w:w="2179" w:type="dxa"/>
            <w:shd w:val="clear" w:color="auto" w:fill="auto"/>
          </w:tcPr>
          <w:p w14:paraId="0F350A3B" w14:textId="46B3842C" w:rsidR="0066171E" w:rsidRPr="0066171E" w:rsidRDefault="0066171E" w:rsidP="0066171E">
            <w:pPr>
              <w:ind w:firstLine="0"/>
            </w:pPr>
            <w:r>
              <w:t>Lowe</w:t>
            </w:r>
          </w:p>
        </w:tc>
        <w:tc>
          <w:tcPr>
            <w:tcW w:w="2180" w:type="dxa"/>
            <w:shd w:val="clear" w:color="auto" w:fill="auto"/>
          </w:tcPr>
          <w:p w14:paraId="00D63D2C" w14:textId="6FE27136" w:rsidR="0066171E" w:rsidRPr="0066171E" w:rsidRDefault="0066171E" w:rsidP="0066171E">
            <w:pPr>
              <w:ind w:firstLine="0"/>
            </w:pPr>
            <w:r>
              <w:t>Luck</w:t>
            </w:r>
          </w:p>
        </w:tc>
      </w:tr>
      <w:tr w:rsidR="0066171E" w:rsidRPr="0066171E" w14:paraId="62C0A4AE" w14:textId="77777777" w:rsidTr="0066171E">
        <w:tc>
          <w:tcPr>
            <w:tcW w:w="2179" w:type="dxa"/>
            <w:shd w:val="clear" w:color="auto" w:fill="auto"/>
          </w:tcPr>
          <w:p w14:paraId="25AC9718" w14:textId="5D1E0DAA" w:rsidR="0066171E" w:rsidRPr="0066171E" w:rsidRDefault="0066171E" w:rsidP="0066171E">
            <w:pPr>
              <w:ind w:firstLine="0"/>
            </w:pPr>
            <w:r>
              <w:t>Magnuson</w:t>
            </w:r>
          </w:p>
        </w:tc>
        <w:tc>
          <w:tcPr>
            <w:tcW w:w="2179" w:type="dxa"/>
            <w:shd w:val="clear" w:color="auto" w:fill="auto"/>
          </w:tcPr>
          <w:p w14:paraId="692D2B9D" w14:textId="64FF2612" w:rsidR="0066171E" w:rsidRPr="0066171E" w:rsidRDefault="0066171E" w:rsidP="0066171E">
            <w:pPr>
              <w:ind w:firstLine="0"/>
            </w:pPr>
            <w:r>
              <w:t>Martin</w:t>
            </w:r>
          </w:p>
        </w:tc>
        <w:tc>
          <w:tcPr>
            <w:tcW w:w="2180" w:type="dxa"/>
            <w:shd w:val="clear" w:color="auto" w:fill="auto"/>
          </w:tcPr>
          <w:p w14:paraId="04EF1336" w14:textId="2B646F49" w:rsidR="0066171E" w:rsidRPr="0066171E" w:rsidRDefault="0066171E" w:rsidP="0066171E">
            <w:pPr>
              <w:ind w:firstLine="0"/>
            </w:pPr>
            <w:r>
              <w:t>May</w:t>
            </w:r>
          </w:p>
        </w:tc>
      </w:tr>
      <w:tr w:rsidR="0066171E" w:rsidRPr="0066171E" w14:paraId="33D6C53E" w14:textId="77777777" w:rsidTr="0066171E">
        <w:tc>
          <w:tcPr>
            <w:tcW w:w="2179" w:type="dxa"/>
            <w:shd w:val="clear" w:color="auto" w:fill="auto"/>
          </w:tcPr>
          <w:p w14:paraId="137A8B8B" w14:textId="470E08D4" w:rsidR="0066171E" w:rsidRPr="0066171E" w:rsidRDefault="0066171E" w:rsidP="0066171E">
            <w:pPr>
              <w:ind w:firstLine="0"/>
            </w:pPr>
            <w:r>
              <w:t>McCabe</w:t>
            </w:r>
          </w:p>
        </w:tc>
        <w:tc>
          <w:tcPr>
            <w:tcW w:w="2179" w:type="dxa"/>
            <w:shd w:val="clear" w:color="auto" w:fill="auto"/>
          </w:tcPr>
          <w:p w14:paraId="5F480F4A" w14:textId="00758789" w:rsidR="0066171E" w:rsidRPr="0066171E" w:rsidRDefault="0066171E" w:rsidP="0066171E">
            <w:pPr>
              <w:ind w:firstLine="0"/>
            </w:pPr>
            <w:r>
              <w:t>McCravy</w:t>
            </w:r>
          </w:p>
        </w:tc>
        <w:tc>
          <w:tcPr>
            <w:tcW w:w="2180" w:type="dxa"/>
            <w:shd w:val="clear" w:color="auto" w:fill="auto"/>
          </w:tcPr>
          <w:p w14:paraId="6A7F61C5" w14:textId="37DD3011" w:rsidR="0066171E" w:rsidRPr="0066171E" w:rsidRDefault="0066171E" w:rsidP="0066171E">
            <w:pPr>
              <w:ind w:firstLine="0"/>
            </w:pPr>
            <w:r>
              <w:t>McDaniel</w:t>
            </w:r>
          </w:p>
        </w:tc>
      </w:tr>
      <w:tr w:rsidR="0066171E" w:rsidRPr="0066171E" w14:paraId="68E257C8" w14:textId="77777777" w:rsidTr="0066171E">
        <w:tc>
          <w:tcPr>
            <w:tcW w:w="2179" w:type="dxa"/>
            <w:shd w:val="clear" w:color="auto" w:fill="auto"/>
          </w:tcPr>
          <w:p w14:paraId="5159ACF8" w14:textId="3B89D6D7" w:rsidR="0066171E" w:rsidRPr="0066171E" w:rsidRDefault="0066171E" w:rsidP="0066171E">
            <w:pPr>
              <w:ind w:firstLine="0"/>
            </w:pPr>
            <w:r>
              <w:t>McGinnis</w:t>
            </w:r>
          </w:p>
        </w:tc>
        <w:tc>
          <w:tcPr>
            <w:tcW w:w="2179" w:type="dxa"/>
            <w:shd w:val="clear" w:color="auto" w:fill="auto"/>
          </w:tcPr>
          <w:p w14:paraId="784D90F0" w14:textId="3203D32B" w:rsidR="0066171E" w:rsidRPr="0066171E" w:rsidRDefault="0066171E" w:rsidP="0066171E">
            <w:pPr>
              <w:ind w:firstLine="0"/>
            </w:pPr>
            <w:r>
              <w:t>Mitchell</w:t>
            </w:r>
          </w:p>
        </w:tc>
        <w:tc>
          <w:tcPr>
            <w:tcW w:w="2180" w:type="dxa"/>
            <w:shd w:val="clear" w:color="auto" w:fill="auto"/>
          </w:tcPr>
          <w:p w14:paraId="52BE4823" w14:textId="57C8E306" w:rsidR="0066171E" w:rsidRPr="0066171E" w:rsidRDefault="0066171E" w:rsidP="0066171E">
            <w:pPr>
              <w:ind w:firstLine="0"/>
            </w:pPr>
            <w:r>
              <w:t>Montgomery</w:t>
            </w:r>
          </w:p>
        </w:tc>
      </w:tr>
      <w:tr w:rsidR="0066171E" w:rsidRPr="0066171E" w14:paraId="7888F103" w14:textId="77777777" w:rsidTr="0066171E">
        <w:tc>
          <w:tcPr>
            <w:tcW w:w="2179" w:type="dxa"/>
            <w:shd w:val="clear" w:color="auto" w:fill="auto"/>
          </w:tcPr>
          <w:p w14:paraId="4E4E712B" w14:textId="50BA452E" w:rsidR="0066171E" w:rsidRPr="0066171E" w:rsidRDefault="0066171E" w:rsidP="0066171E">
            <w:pPr>
              <w:ind w:firstLine="0"/>
            </w:pPr>
            <w:r>
              <w:t>J. Moore</w:t>
            </w:r>
          </w:p>
        </w:tc>
        <w:tc>
          <w:tcPr>
            <w:tcW w:w="2179" w:type="dxa"/>
            <w:shd w:val="clear" w:color="auto" w:fill="auto"/>
          </w:tcPr>
          <w:p w14:paraId="32584C79" w14:textId="14FCD40C" w:rsidR="0066171E" w:rsidRPr="0066171E" w:rsidRDefault="0066171E" w:rsidP="0066171E">
            <w:pPr>
              <w:ind w:firstLine="0"/>
            </w:pPr>
            <w:r>
              <w:t>T. Moore</w:t>
            </w:r>
          </w:p>
        </w:tc>
        <w:tc>
          <w:tcPr>
            <w:tcW w:w="2180" w:type="dxa"/>
            <w:shd w:val="clear" w:color="auto" w:fill="auto"/>
          </w:tcPr>
          <w:p w14:paraId="007A8D3C" w14:textId="425F9E23" w:rsidR="0066171E" w:rsidRPr="0066171E" w:rsidRDefault="0066171E" w:rsidP="0066171E">
            <w:pPr>
              <w:ind w:firstLine="0"/>
            </w:pPr>
            <w:r>
              <w:t>Morgan</w:t>
            </w:r>
          </w:p>
        </w:tc>
      </w:tr>
      <w:tr w:rsidR="0066171E" w:rsidRPr="0066171E" w14:paraId="45052638" w14:textId="77777777" w:rsidTr="0066171E">
        <w:tc>
          <w:tcPr>
            <w:tcW w:w="2179" w:type="dxa"/>
            <w:shd w:val="clear" w:color="auto" w:fill="auto"/>
          </w:tcPr>
          <w:p w14:paraId="38930577" w14:textId="69426D05" w:rsidR="0066171E" w:rsidRPr="0066171E" w:rsidRDefault="0066171E" w:rsidP="0066171E">
            <w:pPr>
              <w:ind w:firstLine="0"/>
            </w:pPr>
            <w:r>
              <w:t>Moss</w:t>
            </w:r>
          </w:p>
        </w:tc>
        <w:tc>
          <w:tcPr>
            <w:tcW w:w="2179" w:type="dxa"/>
            <w:shd w:val="clear" w:color="auto" w:fill="auto"/>
          </w:tcPr>
          <w:p w14:paraId="7B457188" w14:textId="345D3D85" w:rsidR="0066171E" w:rsidRPr="0066171E" w:rsidRDefault="0066171E" w:rsidP="0066171E">
            <w:pPr>
              <w:ind w:firstLine="0"/>
            </w:pPr>
            <w:r>
              <w:t>Neese</w:t>
            </w:r>
          </w:p>
        </w:tc>
        <w:tc>
          <w:tcPr>
            <w:tcW w:w="2180" w:type="dxa"/>
            <w:shd w:val="clear" w:color="auto" w:fill="auto"/>
          </w:tcPr>
          <w:p w14:paraId="32215D4D" w14:textId="780DF5F3" w:rsidR="0066171E" w:rsidRPr="0066171E" w:rsidRDefault="0066171E" w:rsidP="0066171E">
            <w:pPr>
              <w:ind w:firstLine="0"/>
            </w:pPr>
            <w:r>
              <w:t>B. Newton</w:t>
            </w:r>
          </w:p>
        </w:tc>
      </w:tr>
      <w:tr w:rsidR="0066171E" w:rsidRPr="0066171E" w14:paraId="494E6BFC" w14:textId="77777777" w:rsidTr="0066171E">
        <w:tc>
          <w:tcPr>
            <w:tcW w:w="2179" w:type="dxa"/>
            <w:shd w:val="clear" w:color="auto" w:fill="auto"/>
          </w:tcPr>
          <w:p w14:paraId="7198049D" w14:textId="4AA154ED" w:rsidR="0066171E" w:rsidRPr="0066171E" w:rsidRDefault="0066171E" w:rsidP="0066171E">
            <w:pPr>
              <w:ind w:firstLine="0"/>
            </w:pPr>
            <w:r>
              <w:t>W. Newton</w:t>
            </w:r>
          </w:p>
        </w:tc>
        <w:tc>
          <w:tcPr>
            <w:tcW w:w="2179" w:type="dxa"/>
            <w:shd w:val="clear" w:color="auto" w:fill="auto"/>
          </w:tcPr>
          <w:p w14:paraId="6FF5E5CE" w14:textId="2A43E66F" w:rsidR="0066171E" w:rsidRPr="0066171E" w:rsidRDefault="0066171E" w:rsidP="0066171E">
            <w:pPr>
              <w:ind w:firstLine="0"/>
            </w:pPr>
            <w:r>
              <w:t>Oremus</w:t>
            </w:r>
          </w:p>
        </w:tc>
        <w:tc>
          <w:tcPr>
            <w:tcW w:w="2180" w:type="dxa"/>
            <w:shd w:val="clear" w:color="auto" w:fill="auto"/>
          </w:tcPr>
          <w:p w14:paraId="477E09E5" w14:textId="09EBFE1A" w:rsidR="0066171E" w:rsidRPr="0066171E" w:rsidRDefault="0066171E" w:rsidP="0066171E">
            <w:pPr>
              <w:ind w:firstLine="0"/>
            </w:pPr>
            <w:r>
              <w:t>Pace</w:t>
            </w:r>
          </w:p>
        </w:tc>
      </w:tr>
      <w:tr w:rsidR="0066171E" w:rsidRPr="0066171E" w14:paraId="67838F4D" w14:textId="77777777" w:rsidTr="0066171E">
        <w:tc>
          <w:tcPr>
            <w:tcW w:w="2179" w:type="dxa"/>
            <w:shd w:val="clear" w:color="auto" w:fill="auto"/>
          </w:tcPr>
          <w:p w14:paraId="60917B8F" w14:textId="3D7FF3C0" w:rsidR="0066171E" w:rsidRPr="0066171E" w:rsidRDefault="0066171E" w:rsidP="0066171E">
            <w:pPr>
              <w:ind w:firstLine="0"/>
            </w:pPr>
            <w:r>
              <w:t>Pedalino</w:t>
            </w:r>
          </w:p>
        </w:tc>
        <w:tc>
          <w:tcPr>
            <w:tcW w:w="2179" w:type="dxa"/>
            <w:shd w:val="clear" w:color="auto" w:fill="auto"/>
          </w:tcPr>
          <w:p w14:paraId="483E150F" w14:textId="70B6F173" w:rsidR="0066171E" w:rsidRPr="0066171E" w:rsidRDefault="0066171E" w:rsidP="0066171E">
            <w:pPr>
              <w:ind w:firstLine="0"/>
            </w:pPr>
            <w:r>
              <w:t>Pope</w:t>
            </w:r>
          </w:p>
        </w:tc>
        <w:tc>
          <w:tcPr>
            <w:tcW w:w="2180" w:type="dxa"/>
            <w:shd w:val="clear" w:color="auto" w:fill="auto"/>
          </w:tcPr>
          <w:p w14:paraId="10BAC0CF" w14:textId="3559CDC7" w:rsidR="0066171E" w:rsidRPr="0066171E" w:rsidRDefault="0066171E" w:rsidP="0066171E">
            <w:pPr>
              <w:ind w:firstLine="0"/>
            </w:pPr>
            <w:r>
              <w:t>Reese</w:t>
            </w:r>
          </w:p>
        </w:tc>
      </w:tr>
      <w:tr w:rsidR="0066171E" w:rsidRPr="0066171E" w14:paraId="7E15805F" w14:textId="77777777" w:rsidTr="0066171E">
        <w:tc>
          <w:tcPr>
            <w:tcW w:w="2179" w:type="dxa"/>
            <w:shd w:val="clear" w:color="auto" w:fill="auto"/>
          </w:tcPr>
          <w:p w14:paraId="3D1D6F77" w14:textId="51380EA7" w:rsidR="0066171E" w:rsidRPr="0066171E" w:rsidRDefault="0066171E" w:rsidP="0066171E">
            <w:pPr>
              <w:ind w:firstLine="0"/>
            </w:pPr>
            <w:r>
              <w:t>Rivers</w:t>
            </w:r>
          </w:p>
        </w:tc>
        <w:tc>
          <w:tcPr>
            <w:tcW w:w="2179" w:type="dxa"/>
            <w:shd w:val="clear" w:color="auto" w:fill="auto"/>
          </w:tcPr>
          <w:p w14:paraId="2D49F0B0" w14:textId="6E9701D2" w:rsidR="0066171E" w:rsidRPr="0066171E" w:rsidRDefault="0066171E" w:rsidP="0066171E">
            <w:pPr>
              <w:ind w:firstLine="0"/>
            </w:pPr>
            <w:r>
              <w:t>Robbins</w:t>
            </w:r>
          </w:p>
        </w:tc>
        <w:tc>
          <w:tcPr>
            <w:tcW w:w="2180" w:type="dxa"/>
            <w:shd w:val="clear" w:color="auto" w:fill="auto"/>
          </w:tcPr>
          <w:p w14:paraId="08A35C38" w14:textId="322DB75F" w:rsidR="0066171E" w:rsidRPr="0066171E" w:rsidRDefault="0066171E" w:rsidP="0066171E">
            <w:pPr>
              <w:ind w:firstLine="0"/>
            </w:pPr>
            <w:r>
              <w:t>Rose</w:t>
            </w:r>
          </w:p>
        </w:tc>
      </w:tr>
      <w:tr w:rsidR="0066171E" w:rsidRPr="0066171E" w14:paraId="1A47B82C" w14:textId="77777777" w:rsidTr="0066171E">
        <w:tc>
          <w:tcPr>
            <w:tcW w:w="2179" w:type="dxa"/>
            <w:shd w:val="clear" w:color="auto" w:fill="auto"/>
          </w:tcPr>
          <w:p w14:paraId="19EAA6EA" w14:textId="1EE08883" w:rsidR="0066171E" w:rsidRPr="0066171E" w:rsidRDefault="0066171E" w:rsidP="0066171E">
            <w:pPr>
              <w:ind w:firstLine="0"/>
            </w:pPr>
            <w:r>
              <w:t>Rutherford</w:t>
            </w:r>
          </w:p>
        </w:tc>
        <w:tc>
          <w:tcPr>
            <w:tcW w:w="2179" w:type="dxa"/>
            <w:shd w:val="clear" w:color="auto" w:fill="auto"/>
          </w:tcPr>
          <w:p w14:paraId="5A120FC9" w14:textId="26E1CAA1" w:rsidR="0066171E" w:rsidRPr="0066171E" w:rsidRDefault="0066171E" w:rsidP="0066171E">
            <w:pPr>
              <w:ind w:firstLine="0"/>
            </w:pPr>
            <w:r>
              <w:t>Sanders</w:t>
            </w:r>
          </w:p>
        </w:tc>
        <w:tc>
          <w:tcPr>
            <w:tcW w:w="2180" w:type="dxa"/>
            <w:shd w:val="clear" w:color="auto" w:fill="auto"/>
          </w:tcPr>
          <w:p w14:paraId="01F47561" w14:textId="3F274F71" w:rsidR="0066171E" w:rsidRPr="0066171E" w:rsidRDefault="0066171E" w:rsidP="0066171E">
            <w:pPr>
              <w:ind w:firstLine="0"/>
            </w:pPr>
            <w:r>
              <w:t>Schuessler</w:t>
            </w:r>
          </w:p>
        </w:tc>
      </w:tr>
      <w:tr w:rsidR="0066171E" w:rsidRPr="0066171E" w14:paraId="008D8D3B" w14:textId="77777777" w:rsidTr="0066171E">
        <w:tc>
          <w:tcPr>
            <w:tcW w:w="2179" w:type="dxa"/>
            <w:shd w:val="clear" w:color="auto" w:fill="auto"/>
          </w:tcPr>
          <w:p w14:paraId="4C7130B9" w14:textId="621F6A6E" w:rsidR="0066171E" w:rsidRPr="0066171E" w:rsidRDefault="0066171E" w:rsidP="0066171E">
            <w:pPr>
              <w:ind w:firstLine="0"/>
            </w:pPr>
            <w:r>
              <w:t>Sessions</w:t>
            </w:r>
          </w:p>
        </w:tc>
        <w:tc>
          <w:tcPr>
            <w:tcW w:w="2179" w:type="dxa"/>
            <w:shd w:val="clear" w:color="auto" w:fill="auto"/>
          </w:tcPr>
          <w:p w14:paraId="2D6717A7" w14:textId="6A42E9A1" w:rsidR="0066171E" w:rsidRPr="0066171E" w:rsidRDefault="0066171E" w:rsidP="0066171E">
            <w:pPr>
              <w:ind w:firstLine="0"/>
            </w:pPr>
            <w:r>
              <w:t>G. M. Smith</w:t>
            </w:r>
          </w:p>
        </w:tc>
        <w:tc>
          <w:tcPr>
            <w:tcW w:w="2180" w:type="dxa"/>
            <w:shd w:val="clear" w:color="auto" w:fill="auto"/>
          </w:tcPr>
          <w:p w14:paraId="67033177" w14:textId="2409C65E" w:rsidR="0066171E" w:rsidRPr="0066171E" w:rsidRDefault="0066171E" w:rsidP="0066171E">
            <w:pPr>
              <w:ind w:firstLine="0"/>
            </w:pPr>
            <w:r>
              <w:t>M. M. Smith</w:t>
            </w:r>
          </w:p>
        </w:tc>
      </w:tr>
      <w:tr w:rsidR="0066171E" w:rsidRPr="0066171E" w14:paraId="2B9A4B1C" w14:textId="77777777" w:rsidTr="0066171E">
        <w:tc>
          <w:tcPr>
            <w:tcW w:w="2179" w:type="dxa"/>
            <w:shd w:val="clear" w:color="auto" w:fill="auto"/>
          </w:tcPr>
          <w:p w14:paraId="516FD298" w14:textId="260BC7D0" w:rsidR="0066171E" w:rsidRPr="0066171E" w:rsidRDefault="0066171E" w:rsidP="0066171E">
            <w:pPr>
              <w:ind w:firstLine="0"/>
            </w:pPr>
            <w:r>
              <w:t>Spann-Wilder</w:t>
            </w:r>
          </w:p>
        </w:tc>
        <w:tc>
          <w:tcPr>
            <w:tcW w:w="2179" w:type="dxa"/>
            <w:shd w:val="clear" w:color="auto" w:fill="auto"/>
          </w:tcPr>
          <w:p w14:paraId="49EEF9F8" w14:textId="2CFD2ADD" w:rsidR="0066171E" w:rsidRPr="0066171E" w:rsidRDefault="0066171E" w:rsidP="0066171E">
            <w:pPr>
              <w:ind w:firstLine="0"/>
            </w:pPr>
            <w:r>
              <w:t>Stavrinakis</w:t>
            </w:r>
          </w:p>
        </w:tc>
        <w:tc>
          <w:tcPr>
            <w:tcW w:w="2180" w:type="dxa"/>
            <w:shd w:val="clear" w:color="auto" w:fill="auto"/>
          </w:tcPr>
          <w:p w14:paraId="6FF881D9" w14:textId="076231E3" w:rsidR="0066171E" w:rsidRPr="0066171E" w:rsidRDefault="0066171E" w:rsidP="0066171E">
            <w:pPr>
              <w:ind w:firstLine="0"/>
            </w:pPr>
            <w:r>
              <w:t>Taylor</w:t>
            </w:r>
          </w:p>
        </w:tc>
      </w:tr>
      <w:tr w:rsidR="0066171E" w:rsidRPr="0066171E" w14:paraId="0B7AD857" w14:textId="77777777" w:rsidTr="0066171E">
        <w:tc>
          <w:tcPr>
            <w:tcW w:w="2179" w:type="dxa"/>
            <w:shd w:val="clear" w:color="auto" w:fill="auto"/>
          </w:tcPr>
          <w:p w14:paraId="59402C97" w14:textId="5D207D85" w:rsidR="0066171E" w:rsidRPr="0066171E" w:rsidRDefault="0066171E" w:rsidP="0066171E">
            <w:pPr>
              <w:ind w:firstLine="0"/>
            </w:pPr>
            <w:r>
              <w:t>Teeple</w:t>
            </w:r>
          </w:p>
        </w:tc>
        <w:tc>
          <w:tcPr>
            <w:tcW w:w="2179" w:type="dxa"/>
            <w:shd w:val="clear" w:color="auto" w:fill="auto"/>
          </w:tcPr>
          <w:p w14:paraId="0DFB7845" w14:textId="427C5007" w:rsidR="0066171E" w:rsidRPr="0066171E" w:rsidRDefault="0066171E" w:rsidP="0066171E">
            <w:pPr>
              <w:ind w:firstLine="0"/>
            </w:pPr>
            <w:r>
              <w:t>Terribile</w:t>
            </w:r>
          </w:p>
        </w:tc>
        <w:tc>
          <w:tcPr>
            <w:tcW w:w="2180" w:type="dxa"/>
            <w:shd w:val="clear" w:color="auto" w:fill="auto"/>
          </w:tcPr>
          <w:p w14:paraId="0341B9A0" w14:textId="3616E7EC" w:rsidR="0066171E" w:rsidRPr="0066171E" w:rsidRDefault="0066171E" w:rsidP="0066171E">
            <w:pPr>
              <w:ind w:firstLine="0"/>
            </w:pPr>
            <w:r>
              <w:t>Vaughan</w:t>
            </w:r>
          </w:p>
        </w:tc>
      </w:tr>
      <w:tr w:rsidR="0066171E" w:rsidRPr="0066171E" w14:paraId="25A84915" w14:textId="77777777" w:rsidTr="0066171E">
        <w:tc>
          <w:tcPr>
            <w:tcW w:w="2179" w:type="dxa"/>
            <w:shd w:val="clear" w:color="auto" w:fill="auto"/>
          </w:tcPr>
          <w:p w14:paraId="02CA3157" w14:textId="27CC183C" w:rsidR="0066171E" w:rsidRPr="0066171E" w:rsidRDefault="0066171E" w:rsidP="0066171E">
            <w:pPr>
              <w:ind w:firstLine="0"/>
            </w:pPr>
            <w:r>
              <w:t>Weeks</w:t>
            </w:r>
          </w:p>
        </w:tc>
        <w:tc>
          <w:tcPr>
            <w:tcW w:w="2179" w:type="dxa"/>
            <w:shd w:val="clear" w:color="auto" w:fill="auto"/>
          </w:tcPr>
          <w:p w14:paraId="21D395C3" w14:textId="5BCA84EB" w:rsidR="0066171E" w:rsidRPr="0066171E" w:rsidRDefault="0066171E" w:rsidP="0066171E">
            <w:pPr>
              <w:ind w:firstLine="0"/>
            </w:pPr>
            <w:r>
              <w:t>Wetmore</w:t>
            </w:r>
          </w:p>
        </w:tc>
        <w:tc>
          <w:tcPr>
            <w:tcW w:w="2180" w:type="dxa"/>
            <w:shd w:val="clear" w:color="auto" w:fill="auto"/>
          </w:tcPr>
          <w:p w14:paraId="4D252925" w14:textId="035A2462" w:rsidR="0066171E" w:rsidRPr="0066171E" w:rsidRDefault="0066171E" w:rsidP="0066171E">
            <w:pPr>
              <w:ind w:firstLine="0"/>
            </w:pPr>
            <w:r>
              <w:t>White</w:t>
            </w:r>
          </w:p>
        </w:tc>
      </w:tr>
      <w:tr w:rsidR="0066171E" w:rsidRPr="0066171E" w14:paraId="578E7593" w14:textId="77777777" w:rsidTr="0066171E">
        <w:tc>
          <w:tcPr>
            <w:tcW w:w="2179" w:type="dxa"/>
            <w:shd w:val="clear" w:color="auto" w:fill="auto"/>
          </w:tcPr>
          <w:p w14:paraId="44087FE6" w14:textId="3432847E" w:rsidR="0066171E" w:rsidRPr="0066171E" w:rsidRDefault="0066171E" w:rsidP="0066171E">
            <w:pPr>
              <w:keepNext/>
              <w:ind w:firstLine="0"/>
            </w:pPr>
            <w:r>
              <w:t>Whitmire</w:t>
            </w:r>
          </w:p>
        </w:tc>
        <w:tc>
          <w:tcPr>
            <w:tcW w:w="2179" w:type="dxa"/>
            <w:shd w:val="clear" w:color="auto" w:fill="auto"/>
          </w:tcPr>
          <w:p w14:paraId="151F6928" w14:textId="111194CB" w:rsidR="0066171E" w:rsidRPr="0066171E" w:rsidRDefault="0066171E" w:rsidP="0066171E">
            <w:pPr>
              <w:keepNext/>
              <w:ind w:firstLine="0"/>
            </w:pPr>
            <w:r>
              <w:t>Wickensimer</w:t>
            </w:r>
          </w:p>
        </w:tc>
        <w:tc>
          <w:tcPr>
            <w:tcW w:w="2180" w:type="dxa"/>
            <w:shd w:val="clear" w:color="auto" w:fill="auto"/>
          </w:tcPr>
          <w:p w14:paraId="7111EBC2" w14:textId="6A85DA01" w:rsidR="0066171E" w:rsidRPr="0066171E" w:rsidRDefault="0066171E" w:rsidP="0066171E">
            <w:pPr>
              <w:keepNext/>
              <w:ind w:firstLine="0"/>
            </w:pPr>
            <w:r>
              <w:t>Williams</w:t>
            </w:r>
          </w:p>
        </w:tc>
      </w:tr>
      <w:tr w:rsidR="0066171E" w:rsidRPr="0066171E" w14:paraId="24142F25" w14:textId="77777777" w:rsidTr="0066171E">
        <w:tc>
          <w:tcPr>
            <w:tcW w:w="2179" w:type="dxa"/>
            <w:shd w:val="clear" w:color="auto" w:fill="auto"/>
          </w:tcPr>
          <w:p w14:paraId="0F416B3C" w14:textId="2C09434A" w:rsidR="0066171E" w:rsidRPr="0066171E" w:rsidRDefault="0066171E" w:rsidP="0066171E">
            <w:pPr>
              <w:keepNext/>
              <w:ind w:firstLine="0"/>
            </w:pPr>
            <w:r>
              <w:t>Willis</w:t>
            </w:r>
          </w:p>
        </w:tc>
        <w:tc>
          <w:tcPr>
            <w:tcW w:w="2179" w:type="dxa"/>
            <w:shd w:val="clear" w:color="auto" w:fill="auto"/>
          </w:tcPr>
          <w:p w14:paraId="5BBBA6AD" w14:textId="7A672913" w:rsidR="0066171E" w:rsidRPr="0066171E" w:rsidRDefault="0066171E" w:rsidP="0066171E">
            <w:pPr>
              <w:keepNext/>
              <w:ind w:firstLine="0"/>
            </w:pPr>
            <w:r>
              <w:t>Wooten</w:t>
            </w:r>
          </w:p>
        </w:tc>
        <w:tc>
          <w:tcPr>
            <w:tcW w:w="2180" w:type="dxa"/>
            <w:shd w:val="clear" w:color="auto" w:fill="auto"/>
          </w:tcPr>
          <w:p w14:paraId="48F6186F" w14:textId="629FAAC5" w:rsidR="0066171E" w:rsidRPr="0066171E" w:rsidRDefault="0066171E" w:rsidP="0066171E">
            <w:pPr>
              <w:keepNext/>
              <w:ind w:firstLine="0"/>
            </w:pPr>
            <w:r>
              <w:t>Yow</w:t>
            </w:r>
          </w:p>
        </w:tc>
      </w:tr>
    </w:tbl>
    <w:p w14:paraId="6ECBE726" w14:textId="77777777" w:rsidR="0066171E" w:rsidRDefault="0066171E" w:rsidP="0066171E"/>
    <w:p w14:paraId="61631BB3" w14:textId="1F6F9FB5" w:rsidR="0066171E" w:rsidRDefault="0066171E" w:rsidP="0066171E">
      <w:pPr>
        <w:jc w:val="center"/>
        <w:rPr>
          <w:b/>
        </w:rPr>
      </w:pPr>
      <w:r w:rsidRPr="0066171E">
        <w:rPr>
          <w:b/>
        </w:rPr>
        <w:t>Total--114</w:t>
      </w:r>
    </w:p>
    <w:p w14:paraId="1BC91162" w14:textId="77777777" w:rsidR="0066171E" w:rsidRDefault="0066171E" w:rsidP="0066171E">
      <w:pPr>
        <w:jc w:val="center"/>
        <w:rPr>
          <w:b/>
        </w:rPr>
      </w:pPr>
    </w:p>
    <w:p w14:paraId="3BD79DD4" w14:textId="77777777" w:rsidR="0066171E" w:rsidRDefault="0066171E" w:rsidP="0066171E">
      <w:pPr>
        <w:ind w:firstLine="0"/>
      </w:pPr>
      <w:r w:rsidRPr="0066171E">
        <w:t xml:space="preserve"> </w:t>
      </w:r>
      <w:r>
        <w:t>Those who voted in the negative are:</w:t>
      </w:r>
    </w:p>
    <w:p w14:paraId="7E189DC6" w14:textId="77777777" w:rsidR="0066171E" w:rsidRDefault="0066171E" w:rsidP="0066171E"/>
    <w:p w14:paraId="200C9A8C" w14:textId="77777777" w:rsidR="0066171E" w:rsidRDefault="0066171E" w:rsidP="0066171E">
      <w:pPr>
        <w:jc w:val="center"/>
        <w:rPr>
          <w:b/>
        </w:rPr>
      </w:pPr>
      <w:r w:rsidRPr="0066171E">
        <w:rPr>
          <w:b/>
        </w:rPr>
        <w:t>Total--0</w:t>
      </w:r>
    </w:p>
    <w:p w14:paraId="378E0DBF" w14:textId="1E91B16C" w:rsidR="0066171E" w:rsidRDefault="0066171E" w:rsidP="0066171E">
      <w:pPr>
        <w:jc w:val="center"/>
        <w:rPr>
          <w:b/>
        </w:rPr>
      </w:pPr>
    </w:p>
    <w:p w14:paraId="0A73D2F0" w14:textId="77777777" w:rsidR="0066171E" w:rsidRDefault="0066171E" w:rsidP="0066171E">
      <w:r>
        <w:t xml:space="preserve">Section 98 was adopted. </w:t>
      </w:r>
    </w:p>
    <w:p w14:paraId="415BCB8C" w14:textId="77777777" w:rsidR="0066171E" w:rsidRDefault="0066171E" w:rsidP="0066171E"/>
    <w:p w14:paraId="04B044AA" w14:textId="7946D697" w:rsidR="0066171E" w:rsidRDefault="0066171E" w:rsidP="0066171E">
      <w:pPr>
        <w:keepNext/>
        <w:jc w:val="center"/>
        <w:rPr>
          <w:b/>
        </w:rPr>
      </w:pPr>
      <w:r w:rsidRPr="0066171E">
        <w:rPr>
          <w:b/>
        </w:rPr>
        <w:t>SECTION 99</w:t>
      </w:r>
    </w:p>
    <w:p w14:paraId="6019DE6F" w14:textId="77777777" w:rsidR="0066171E" w:rsidRDefault="0066171E" w:rsidP="0066171E">
      <w:r>
        <w:t xml:space="preserve">The yeas and nays were taken resulting as follows: </w:t>
      </w:r>
    </w:p>
    <w:p w14:paraId="6F79F482" w14:textId="05F604F5" w:rsidR="0066171E" w:rsidRDefault="0066171E" w:rsidP="0066171E">
      <w:pPr>
        <w:jc w:val="center"/>
      </w:pPr>
      <w:r>
        <w:t xml:space="preserve"> </w:t>
      </w:r>
      <w:bookmarkStart w:id="165" w:name="vote_start348"/>
      <w:bookmarkEnd w:id="165"/>
      <w:r>
        <w:t>Yeas 114; Nays 0</w:t>
      </w:r>
    </w:p>
    <w:p w14:paraId="1D3F429C" w14:textId="77777777" w:rsidR="0066171E" w:rsidRDefault="0066171E" w:rsidP="0066171E">
      <w:pPr>
        <w:jc w:val="center"/>
      </w:pPr>
    </w:p>
    <w:p w14:paraId="29D576D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0718FCD" w14:textId="77777777" w:rsidTr="0066171E">
        <w:tc>
          <w:tcPr>
            <w:tcW w:w="2179" w:type="dxa"/>
            <w:shd w:val="clear" w:color="auto" w:fill="auto"/>
          </w:tcPr>
          <w:p w14:paraId="712A2DAA" w14:textId="2C22568F" w:rsidR="0066171E" w:rsidRPr="0066171E" w:rsidRDefault="0066171E" w:rsidP="0066171E">
            <w:pPr>
              <w:keepNext/>
              <w:ind w:firstLine="0"/>
            </w:pPr>
            <w:r>
              <w:t>Alexander</w:t>
            </w:r>
          </w:p>
        </w:tc>
        <w:tc>
          <w:tcPr>
            <w:tcW w:w="2179" w:type="dxa"/>
            <w:shd w:val="clear" w:color="auto" w:fill="auto"/>
          </w:tcPr>
          <w:p w14:paraId="7A26B908" w14:textId="3C5F74DB" w:rsidR="0066171E" w:rsidRPr="0066171E" w:rsidRDefault="0066171E" w:rsidP="0066171E">
            <w:pPr>
              <w:keepNext/>
              <w:ind w:firstLine="0"/>
            </w:pPr>
            <w:r>
              <w:t>Anderson</w:t>
            </w:r>
          </w:p>
        </w:tc>
        <w:tc>
          <w:tcPr>
            <w:tcW w:w="2180" w:type="dxa"/>
            <w:shd w:val="clear" w:color="auto" w:fill="auto"/>
          </w:tcPr>
          <w:p w14:paraId="3A9565DD" w14:textId="3512C549" w:rsidR="0066171E" w:rsidRPr="0066171E" w:rsidRDefault="0066171E" w:rsidP="0066171E">
            <w:pPr>
              <w:keepNext/>
              <w:ind w:firstLine="0"/>
            </w:pPr>
            <w:r>
              <w:t>Atkinson</w:t>
            </w:r>
          </w:p>
        </w:tc>
      </w:tr>
      <w:tr w:rsidR="0066171E" w:rsidRPr="0066171E" w14:paraId="3BD1C6F9" w14:textId="77777777" w:rsidTr="0066171E">
        <w:tc>
          <w:tcPr>
            <w:tcW w:w="2179" w:type="dxa"/>
            <w:shd w:val="clear" w:color="auto" w:fill="auto"/>
          </w:tcPr>
          <w:p w14:paraId="6FA66E02" w14:textId="2C273F30" w:rsidR="0066171E" w:rsidRPr="0066171E" w:rsidRDefault="0066171E" w:rsidP="0066171E">
            <w:pPr>
              <w:ind w:firstLine="0"/>
            </w:pPr>
            <w:r>
              <w:t>Bailey</w:t>
            </w:r>
          </w:p>
        </w:tc>
        <w:tc>
          <w:tcPr>
            <w:tcW w:w="2179" w:type="dxa"/>
            <w:shd w:val="clear" w:color="auto" w:fill="auto"/>
          </w:tcPr>
          <w:p w14:paraId="5ED727F4" w14:textId="78AFDAB8" w:rsidR="0066171E" w:rsidRPr="0066171E" w:rsidRDefault="0066171E" w:rsidP="0066171E">
            <w:pPr>
              <w:ind w:firstLine="0"/>
            </w:pPr>
            <w:r>
              <w:t>Ballentine</w:t>
            </w:r>
          </w:p>
        </w:tc>
        <w:tc>
          <w:tcPr>
            <w:tcW w:w="2180" w:type="dxa"/>
            <w:shd w:val="clear" w:color="auto" w:fill="auto"/>
          </w:tcPr>
          <w:p w14:paraId="7F24A4C3" w14:textId="0D66AD39" w:rsidR="0066171E" w:rsidRPr="0066171E" w:rsidRDefault="0066171E" w:rsidP="0066171E">
            <w:pPr>
              <w:ind w:firstLine="0"/>
            </w:pPr>
            <w:r>
              <w:t>Bamberg</w:t>
            </w:r>
          </w:p>
        </w:tc>
      </w:tr>
      <w:tr w:rsidR="0066171E" w:rsidRPr="0066171E" w14:paraId="7CB65D02" w14:textId="77777777" w:rsidTr="0066171E">
        <w:tc>
          <w:tcPr>
            <w:tcW w:w="2179" w:type="dxa"/>
            <w:shd w:val="clear" w:color="auto" w:fill="auto"/>
          </w:tcPr>
          <w:p w14:paraId="79CB1B4A" w14:textId="3710183C" w:rsidR="0066171E" w:rsidRPr="0066171E" w:rsidRDefault="0066171E" w:rsidP="0066171E">
            <w:pPr>
              <w:ind w:firstLine="0"/>
            </w:pPr>
            <w:r>
              <w:t>Bannister</w:t>
            </w:r>
          </w:p>
        </w:tc>
        <w:tc>
          <w:tcPr>
            <w:tcW w:w="2179" w:type="dxa"/>
            <w:shd w:val="clear" w:color="auto" w:fill="auto"/>
          </w:tcPr>
          <w:p w14:paraId="7FE2E81B" w14:textId="7F7E75EF" w:rsidR="0066171E" w:rsidRPr="0066171E" w:rsidRDefault="0066171E" w:rsidP="0066171E">
            <w:pPr>
              <w:ind w:firstLine="0"/>
            </w:pPr>
            <w:r>
              <w:t>Bauer</w:t>
            </w:r>
          </w:p>
        </w:tc>
        <w:tc>
          <w:tcPr>
            <w:tcW w:w="2180" w:type="dxa"/>
            <w:shd w:val="clear" w:color="auto" w:fill="auto"/>
          </w:tcPr>
          <w:p w14:paraId="3EEF4853" w14:textId="317F3E3F" w:rsidR="0066171E" w:rsidRPr="0066171E" w:rsidRDefault="0066171E" w:rsidP="0066171E">
            <w:pPr>
              <w:ind w:firstLine="0"/>
            </w:pPr>
            <w:r>
              <w:t>Beach</w:t>
            </w:r>
          </w:p>
        </w:tc>
      </w:tr>
      <w:tr w:rsidR="0066171E" w:rsidRPr="0066171E" w14:paraId="0488B567" w14:textId="77777777" w:rsidTr="0066171E">
        <w:tc>
          <w:tcPr>
            <w:tcW w:w="2179" w:type="dxa"/>
            <w:shd w:val="clear" w:color="auto" w:fill="auto"/>
          </w:tcPr>
          <w:p w14:paraId="7B1B1327" w14:textId="7983CA6E" w:rsidR="0066171E" w:rsidRPr="0066171E" w:rsidRDefault="0066171E" w:rsidP="0066171E">
            <w:pPr>
              <w:ind w:firstLine="0"/>
            </w:pPr>
            <w:r>
              <w:t>Bernstein</w:t>
            </w:r>
          </w:p>
        </w:tc>
        <w:tc>
          <w:tcPr>
            <w:tcW w:w="2179" w:type="dxa"/>
            <w:shd w:val="clear" w:color="auto" w:fill="auto"/>
          </w:tcPr>
          <w:p w14:paraId="58BAC211" w14:textId="4FF9CC1B" w:rsidR="0066171E" w:rsidRPr="0066171E" w:rsidRDefault="0066171E" w:rsidP="0066171E">
            <w:pPr>
              <w:ind w:firstLine="0"/>
            </w:pPr>
            <w:r>
              <w:t>Bowers</w:t>
            </w:r>
          </w:p>
        </w:tc>
        <w:tc>
          <w:tcPr>
            <w:tcW w:w="2180" w:type="dxa"/>
            <w:shd w:val="clear" w:color="auto" w:fill="auto"/>
          </w:tcPr>
          <w:p w14:paraId="0FB3EC9B" w14:textId="3D18023F" w:rsidR="0066171E" w:rsidRPr="0066171E" w:rsidRDefault="0066171E" w:rsidP="0066171E">
            <w:pPr>
              <w:ind w:firstLine="0"/>
            </w:pPr>
            <w:r>
              <w:t>Bradley</w:t>
            </w:r>
          </w:p>
        </w:tc>
      </w:tr>
      <w:tr w:rsidR="0066171E" w:rsidRPr="0066171E" w14:paraId="493930FD" w14:textId="77777777" w:rsidTr="0066171E">
        <w:tc>
          <w:tcPr>
            <w:tcW w:w="2179" w:type="dxa"/>
            <w:shd w:val="clear" w:color="auto" w:fill="auto"/>
          </w:tcPr>
          <w:p w14:paraId="0BA3E1A6" w14:textId="5D1B0DF1" w:rsidR="0066171E" w:rsidRPr="0066171E" w:rsidRDefault="0066171E" w:rsidP="0066171E">
            <w:pPr>
              <w:ind w:firstLine="0"/>
            </w:pPr>
            <w:r>
              <w:t>Brewer</w:t>
            </w:r>
          </w:p>
        </w:tc>
        <w:tc>
          <w:tcPr>
            <w:tcW w:w="2179" w:type="dxa"/>
            <w:shd w:val="clear" w:color="auto" w:fill="auto"/>
          </w:tcPr>
          <w:p w14:paraId="29145DBF" w14:textId="71F2B555" w:rsidR="0066171E" w:rsidRPr="0066171E" w:rsidRDefault="0066171E" w:rsidP="0066171E">
            <w:pPr>
              <w:ind w:firstLine="0"/>
            </w:pPr>
            <w:r>
              <w:t>Brittain</w:t>
            </w:r>
          </w:p>
        </w:tc>
        <w:tc>
          <w:tcPr>
            <w:tcW w:w="2180" w:type="dxa"/>
            <w:shd w:val="clear" w:color="auto" w:fill="auto"/>
          </w:tcPr>
          <w:p w14:paraId="0D5D23F5" w14:textId="07237578" w:rsidR="0066171E" w:rsidRPr="0066171E" w:rsidRDefault="0066171E" w:rsidP="0066171E">
            <w:pPr>
              <w:ind w:firstLine="0"/>
            </w:pPr>
            <w:r>
              <w:t>Burns</w:t>
            </w:r>
          </w:p>
        </w:tc>
      </w:tr>
      <w:tr w:rsidR="0066171E" w:rsidRPr="0066171E" w14:paraId="355F4680" w14:textId="77777777" w:rsidTr="0066171E">
        <w:tc>
          <w:tcPr>
            <w:tcW w:w="2179" w:type="dxa"/>
            <w:shd w:val="clear" w:color="auto" w:fill="auto"/>
          </w:tcPr>
          <w:p w14:paraId="32194296" w14:textId="765E2C2C" w:rsidR="0066171E" w:rsidRPr="0066171E" w:rsidRDefault="0066171E" w:rsidP="0066171E">
            <w:pPr>
              <w:ind w:firstLine="0"/>
            </w:pPr>
            <w:r>
              <w:t>Bustos</w:t>
            </w:r>
          </w:p>
        </w:tc>
        <w:tc>
          <w:tcPr>
            <w:tcW w:w="2179" w:type="dxa"/>
            <w:shd w:val="clear" w:color="auto" w:fill="auto"/>
          </w:tcPr>
          <w:p w14:paraId="0E1C44D2" w14:textId="15D17AF0" w:rsidR="0066171E" w:rsidRPr="0066171E" w:rsidRDefault="0066171E" w:rsidP="0066171E">
            <w:pPr>
              <w:ind w:firstLine="0"/>
            </w:pPr>
            <w:r>
              <w:t>Calhoon</w:t>
            </w:r>
          </w:p>
        </w:tc>
        <w:tc>
          <w:tcPr>
            <w:tcW w:w="2180" w:type="dxa"/>
            <w:shd w:val="clear" w:color="auto" w:fill="auto"/>
          </w:tcPr>
          <w:p w14:paraId="6D88D4F9" w14:textId="206612D8" w:rsidR="0066171E" w:rsidRPr="0066171E" w:rsidRDefault="0066171E" w:rsidP="0066171E">
            <w:pPr>
              <w:ind w:firstLine="0"/>
            </w:pPr>
            <w:r>
              <w:t>Caskey</w:t>
            </w:r>
          </w:p>
        </w:tc>
      </w:tr>
      <w:tr w:rsidR="0066171E" w:rsidRPr="0066171E" w14:paraId="71B20B55" w14:textId="77777777" w:rsidTr="0066171E">
        <w:tc>
          <w:tcPr>
            <w:tcW w:w="2179" w:type="dxa"/>
            <w:shd w:val="clear" w:color="auto" w:fill="auto"/>
          </w:tcPr>
          <w:p w14:paraId="232061A9" w14:textId="06EDB127" w:rsidR="0066171E" w:rsidRPr="0066171E" w:rsidRDefault="0066171E" w:rsidP="0066171E">
            <w:pPr>
              <w:ind w:firstLine="0"/>
            </w:pPr>
            <w:r>
              <w:t>Chapman</w:t>
            </w:r>
          </w:p>
        </w:tc>
        <w:tc>
          <w:tcPr>
            <w:tcW w:w="2179" w:type="dxa"/>
            <w:shd w:val="clear" w:color="auto" w:fill="auto"/>
          </w:tcPr>
          <w:p w14:paraId="2C4F5CF9" w14:textId="67B1DFFC" w:rsidR="0066171E" w:rsidRPr="0066171E" w:rsidRDefault="0066171E" w:rsidP="0066171E">
            <w:pPr>
              <w:ind w:firstLine="0"/>
            </w:pPr>
            <w:r>
              <w:t>Clyburn</w:t>
            </w:r>
          </w:p>
        </w:tc>
        <w:tc>
          <w:tcPr>
            <w:tcW w:w="2180" w:type="dxa"/>
            <w:shd w:val="clear" w:color="auto" w:fill="auto"/>
          </w:tcPr>
          <w:p w14:paraId="7BAE885B" w14:textId="2DEAB6F1" w:rsidR="0066171E" w:rsidRPr="0066171E" w:rsidRDefault="0066171E" w:rsidP="0066171E">
            <w:pPr>
              <w:ind w:firstLine="0"/>
            </w:pPr>
            <w:r>
              <w:t>Cobb-Hunter</w:t>
            </w:r>
          </w:p>
        </w:tc>
      </w:tr>
      <w:tr w:rsidR="0066171E" w:rsidRPr="0066171E" w14:paraId="5BFEB6A8" w14:textId="77777777" w:rsidTr="0066171E">
        <w:tc>
          <w:tcPr>
            <w:tcW w:w="2179" w:type="dxa"/>
            <w:shd w:val="clear" w:color="auto" w:fill="auto"/>
          </w:tcPr>
          <w:p w14:paraId="5669BAE2" w14:textId="207900B6" w:rsidR="0066171E" w:rsidRPr="0066171E" w:rsidRDefault="0066171E" w:rsidP="0066171E">
            <w:pPr>
              <w:ind w:firstLine="0"/>
            </w:pPr>
            <w:r>
              <w:t>Collins</w:t>
            </w:r>
          </w:p>
        </w:tc>
        <w:tc>
          <w:tcPr>
            <w:tcW w:w="2179" w:type="dxa"/>
            <w:shd w:val="clear" w:color="auto" w:fill="auto"/>
          </w:tcPr>
          <w:p w14:paraId="31334572" w14:textId="5D1D12B1" w:rsidR="0066171E" w:rsidRPr="0066171E" w:rsidRDefault="0066171E" w:rsidP="0066171E">
            <w:pPr>
              <w:ind w:firstLine="0"/>
            </w:pPr>
            <w:r>
              <w:t>B. J. Cox</w:t>
            </w:r>
          </w:p>
        </w:tc>
        <w:tc>
          <w:tcPr>
            <w:tcW w:w="2180" w:type="dxa"/>
            <w:shd w:val="clear" w:color="auto" w:fill="auto"/>
          </w:tcPr>
          <w:p w14:paraId="16FBFBFC" w14:textId="3F630291" w:rsidR="0066171E" w:rsidRPr="0066171E" w:rsidRDefault="0066171E" w:rsidP="0066171E">
            <w:pPr>
              <w:ind w:firstLine="0"/>
            </w:pPr>
            <w:r>
              <w:t>B. L. Cox</w:t>
            </w:r>
          </w:p>
        </w:tc>
      </w:tr>
      <w:tr w:rsidR="0066171E" w:rsidRPr="0066171E" w14:paraId="43410783" w14:textId="77777777" w:rsidTr="0066171E">
        <w:tc>
          <w:tcPr>
            <w:tcW w:w="2179" w:type="dxa"/>
            <w:shd w:val="clear" w:color="auto" w:fill="auto"/>
          </w:tcPr>
          <w:p w14:paraId="55B22924" w14:textId="54664E97" w:rsidR="0066171E" w:rsidRPr="0066171E" w:rsidRDefault="0066171E" w:rsidP="0066171E">
            <w:pPr>
              <w:ind w:firstLine="0"/>
            </w:pPr>
            <w:r>
              <w:t>Crawford</w:t>
            </w:r>
          </w:p>
        </w:tc>
        <w:tc>
          <w:tcPr>
            <w:tcW w:w="2179" w:type="dxa"/>
            <w:shd w:val="clear" w:color="auto" w:fill="auto"/>
          </w:tcPr>
          <w:p w14:paraId="2EE12950" w14:textId="73E1CF7E" w:rsidR="0066171E" w:rsidRPr="0066171E" w:rsidRDefault="0066171E" w:rsidP="0066171E">
            <w:pPr>
              <w:ind w:firstLine="0"/>
            </w:pPr>
            <w:r>
              <w:t>Cromer</w:t>
            </w:r>
          </w:p>
        </w:tc>
        <w:tc>
          <w:tcPr>
            <w:tcW w:w="2180" w:type="dxa"/>
            <w:shd w:val="clear" w:color="auto" w:fill="auto"/>
          </w:tcPr>
          <w:p w14:paraId="0EFAB6BC" w14:textId="38E21068" w:rsidR="0066171E" w:rsidRPr="0066171E" w:rsidRDefault="0066171E" w:rsidP="0066171E">
            <w:pPr>
              <w:ind w:firstLine="0"/>
            </w:pPr>
            <w:r>
              <w:t>Davis</w:t>
            </w:r>
          </w:p>
        </w:tc>
      </w:tr>
      <w:tr w:rsidR="0066171E" w:rsidRPr="0066171E" w14:paraId="37EB8551" w14:textId="77777777" w:rsidTr="0066171E">
        <w:tc>
          <w:tcPr>
            <w:tcW w:w="2179" w:type="dxa"/>
            <w:shd w:val="clear" w:color="auto" w:fill="auto"/>
          </w:tcPr>
          <w:p w14:paraId="30CA15CA" w14:textId="539C3488" w:rsidR="0066171E" w:rsidRPr="0066171E" w:rsidRDefault="0066171E" w:rsidP="0066171E">
            <w:pPr>
              <w:ind w:firstLine="0"/>
            </w:pPr>
            <w:r>
              <w:t>Dillard</w:t>
            </w:r>
          </w:p>
        </w:tc>
        <w:tc>
          <w:tcPr>
            <w:tcW w:w="2179" w:type="dxa"/>
            <w:shd w:val="clear" w:color="auto" w:fill="auto"/>
          </w:tcPr>
          <w:p w14:paraId="53B2C11F" w14:textId="2A981B93" w:rsidR="0066171E" w:rsidRPr="0066171E" w:rsidRDefault="0066171E" w:rsidP="0066171E">
            <w:pPr>
              <w:ind w:firstLine="0"/>
            </w:pPr>
            <w:r>
              <w:t>Duncan</w:t>
            </w:r>
          </w:p>
        </w:tc>
        <w:tc>
          <w:tcPr>
            <w:tcW w:w="2180" w:type="dxa"/>
            <w:shd w:val="clear" w:color="auto" w:fill="auto"/>
          </w:tcPr>
          <w:p w14:paraId="0BA79AD5" w14:textId="2866ABE6" w:rsidR="0066171E" w:rsidRPr="0066171E" w:rsidRDefault="0066171E" w:rsidP="0066171E">
            <w:pPr>
              <w:ind w:firstLine="0"/>
            </w:pPr>
            <w:r>
              <w:t>Edgerton</w:t>
            </w:r>
          </w:p>
        </w:tc>
      </w:tr>
      <w:tr w:rsidR="0066171E" w:rsidRPr="0066171E" w14:paraId="230C1FAB" w14:textId="77777777" w:rsidTr="0066171E">
        <w:tc>
          <w:tcPr>
            <w:tcW w:w="2179" w:type="dxa"/>
            <w:shd w:val="clear" w:color="auto" w:fill="auto"/>
          </w:tcPr>
          <w:p w14:paraId="61664725" w14:textId="05DD53B3" w:rsidR="0066171E" w:rsidRPr="0066171E" w:rsidRDefault="0066171E" w:rsidP="0066171E">
            <w:pPr>
              <w:ind w:firstLine="0"/>
            </w:pPr>
            <w:r>
              <w:t>Erickson</w:t>
            </w:r>
          </w:p>
        </w:tc>
        <w:tc>
          <w:tcPr>
            <w:tcW w:w="2179" w:type="dxa"/>
            <w:shd w:val="clear" w:color="auto" w:fill="auto"/>
          </w:tcPr>
          <w:p w14:paraId="2BC444AA" w14:textId="16E0B5E6" w:rsidR="0066171E" w:rsidRPr="0066171E" w:rsidRDefault="0066171E" w:rsidP="0066171E">
            <w:pPr>
              <w:ind w:firstLine="0"/>
            </w:pPr>
            <w:r>
              <w:t>Forrest</w:t>
            </w:r>
          </w:p>
        </w:tc>
        <w:tc>
          <w:tcPr>
            <w:tcW w:w="2180" w:type="dxa"/>
            <w:shd w:val="clear" w:color="auto" w:fill="auto"/>
          </w:tcPr>
          <w:p w14:paraId="238AE8A7" w14:textId="45AEF10D" w:rsidR="0066171E" w:rsidRPr="0066171E" w:rsidRDefault="0066171E" w:rsidP="0066171E">
            <w:pPr>
              <w:ind w:firstLine="0"/>
            </w:pPr>
            <w:r>
              <w:t>Frank</w:t>
            </w:r>
          </w:p>
        </w:tc>
      </w:tr>
      <w:tr w:rsidR="0066171E" w:rsidRPr="0066171E" w14:paraId="14AA694B" w14:textId="77777777" w:rsidTr="0066171E">
        <w:tc>
          <w:tcPr>
            <w:tcW w:w="2179" w:type="dxa"/>
            <w:shd w:val="clear" w:color="auto" w:fill="auto"/>
          </w:tcPr>
          <w:p w14:paraId="2327A429" w14:textId="636257E9" w:rsidR="0066171E" w:rsidRPr="0066171E" w:rsidRDefault="0066171E" w:rsidP="0066171E">
            <w:pPr>
              <w:ind w:firstLine="0"/>
            </w:pPr>
            <w:r>
              <w:t>Gagnon</w:t>
            </w:r>
          </w:p>
        </w:tc>
        <w:tc>
          <w:tcPr>
            <w:tcW w:w="2179" w:type="dxa"/>
            <w:shd w:val="clear" w:color="auto" w:fill="auto"/>
          </w:tcPr>
          <w:p w14:paraId="42D185D9" w14:textId="4ED37DD4" w:rsidR="0066171E" w:rsidRPr="0066171E" w:rsidRDefault="0066171E" w:rsidP="0066171E">
            <w:pPr>
              <w:ind w:firstLine="0"/>
            </w:pPr>
            <w:r>
              <w:t>Garvin</w:t>
            </w:r>
          </w:p>
        </w:tc>
        <w:tc>
          <w:tcPr>
            <w:tcW w:w="2180" w:type="dxa"/>
            <w:shd w:val="clear" w:color="auto" w:fill="auto"/>
          </w:tcPr>
          <w:p w14:paraId="7B089E36" w14:textId="228F1558" w:rsidR="0066171E" w:rsidRPr="0066171E" w:rsidRDefault="0066171E" w:rsidP="0066171E">
            <w:pPr>
              <w:ind w:firstLine="0"/>
            </w:pPr>
            <w:r>
              <w:t>Gatch</w:t>
            </w:r>
          </w:p>
        </w:tc>
      </w:tr>
      <w:tr w:rsidR="0066171E" w:rsidRPr="0066171E" w14:paraId="568A523D" w14:textId="77777777" w:rsidTr="0066171E">
        <w:tc>
          <w:tcPr>
            <w:tcW w:w="2179" w:type="dxa"/>
            <w:shd w:val="clear" w:color="auto" w:fill="auto"/>
          </w:tcPr>
          <w:p w14:paraId="68961678" w14:textId="663296F3" w:rsidR="0066171E" w:rsidRPr="0066171E" w:rsidRDefault="0066171E" w:rsidP="0066171E">
            <w:pPr>
              <w:ind w:firstLine="0"/>
            </w:pPr>
            <w:r>
              <w:t>Gilliam</w:t>
            </w:r>
          </w:p>
        </w:tc>
        <w:tc>
          <w:tcPr>
            <w:tcW w:w="2179" w:type="dxa"/>
            <w:shd w:val="clear" w:color="auto" w:fill="auto"/>
          </w:tcPr>
          <w:p w14:paraId="60E8EA95" w14:textId="3DD5DB25" w:rsidR="0066171E" w:rsidRPr="0066171E" w:rsidRDefault="0066171E" w:rsidP="0066171E">
            <w:pPr>
              <w:ind w:firstLine="0"/>
            </w:pPr>
            <w:r>
              <w:t>Gilliard</w:t>
            </w:r>
          </w:p>
        </w:tc>
        <w:tc>
          <w:tcPr>
            <w:tcW w:w="2180" w:type="dxa"/>
            <w:shd w:val="clear" w:color="auto" w:fill="auto"/>
          </w:tcPr>
          <w:p w14:paraId="627C5308" w14:textId="5044DF60" w:rsidR="0066171E" w:rsidRPr="0066171E" w:rsidRDefault="0066171E" w:rsidP="0066171E">
            <w:pPr>
              <w:ind w:firstLine="0"/>
            </w:pPr>
            <w:r>
              <w:t>Gilreath</w:t>
            </w:r>
          </w:p>
        </w:tc>
      </w:tr>
      <w:tr w:rsidR="0066171E" w:rsidRPr="0066171E" w14:paraId="2B10CDE4" w14:textId="77777777" w:rsidTr="0066171E">
        <w:tc>
          <w:tcPr>
            <w:tcW w:w="2179" w:type="dxa"/>
            <w:shd w:val="clear" w:color="auto" w:fill="auto"/>
          </w:tcPr>
          <w:p w14:paraId="1381E36D" w14:textId="7D3A43E8" w:rsidR="0066171E" w:rsidRPr="0066171E" w:rsidRDefault="0066171E" w:rsidP="0066171E">
            <w:pPr>
              <w:ind w:firstLine="0"/>
            </w:pPr>
            <w:r>
              <w:t>Govan</w:t>
            </w:r>
          </w:p>
        </w:tc>
        <w:tc>
          <w:tcPr>
            <w:tcW w:w="2179" w:type="dxa"/>
            <w:shd w:val="clear" w:color="auto" w:fill="auto"/>
          </w:tcPr>
          <w:p w14:paraId="78FE8A56" w14:textId="3F4C19E9" w:rsidR="0066171E" w:rsidRPr="0066171E" w:rsidRDefault="0066171E" w:rsidP="0066171E">
            <w:pPr>
              <w:ind w:firstLine="0"/>
            </w:pPr>
            <w:r>
              <w:t>Grant</w:t>
            </w:r>
          </w:p>
        </w:tc>
        <w:tc>
          <w:tcPr>
            <w:tcW w:w="2180" w:type="dxa"/>
            <w:shd w:val="clear" w:color="auto" w:fill="auto"/>
          </w:tcPr>
          <w:p w14:paraId="580DF8DB" w14:textId="658AD895" w:rsidR="0066171E" w:rsidRPr="0066171E" w:rsidRDefault="0066171E" w:rsidP="0066171E">
            <w:pPr>
              <w:ind w:firstLine="0"/>
            </w:pPr>
            <w:r>
              <w:t>Guffey</w:t>
            </w:r>
          </w:p>
        </w:tc>
      </w:tr>
      <w:tr w:rsidR="0066171E" w:rsidRPr="0066171E" w14:paraId="5757A6A1" w14:textId="77777777" w:rsidTr="0066171E">
        <w:tc>
          <w:tcPr>
            <w:tcW w:w="2179" w:type="dxa"/>
            <w:shd w:val="clear" w:color="auto" w:fill="auto"/>
          </w:tcPr>
          <w:p w14:paraId="3EB75F9F" w14:textId="1AA3BD46" w:rsidR="0066171E" w:rsidRPr="0066171E" w:rsidRDefault="0066171E" w:rsidP="0066171E">
            <w:pPr>
              <w:ind w:firstLine="0"/>
            </w:pPr>
            <w:r>
              <w:t>Haddon</w:t>
            </w:r>
          </w:p>
        </w:tc>
        <w:tc>
          <w:tcPr>
            <w:tcW w:w="2179" w:type="dxa"/>
            <w:shd w:val="clear" w:color="auto" w:fill="auto"/>
          </w:tcPr>
          <w:p w14:paraId="1BDC2EA8" w14:textId="16A0E48C" w:rsidR="0066171E" w:rsidRPr="0066171E" w:rsidRDefault="0066171E" w:rsidP="0066171E">
            <w:pPr>
              <w:ind w:firstLine="0"/>
            </w:pPr>
            <w:r>
              <w:t>Hager</w:t>
            </w:r>
          </w:p>
        </w:tc>
        <w:tc>
          <w:tcPr>
            <w:tcW w:w="2180" w:type="dxa"/>
            <w:shd w:val="clear" w:color="auto" w:fill="auto"/>
          </w:tcPr>
          <w:p w14:paraId="68F698FA" w14:textId="356C9897" w:rsidR="0066171E" w:rsidRPr="0066171E" w:rsidRDefault="0066171E" w:rsidP="0066171E">
            <w:pPr>
              <w:ind w:firstLine="0"/>
            </w:pPr>
            <w:r>
              <w:t>Hardee</w:t>
            </w:r>
          </w:p>
        </w:tc>
      </w:tr>
      <w:tr w:rsidR="0066171E" w:rsidRPr="0066171E" w14:paraId="43B76345" w14:textId="77777777" w:rsidTr="0066171E">
        <w:tc>
          <w:tcPr>
            <w:tcW w:w="2179" w:type="dxa"/>
            <w:shd w:val="clear" w:color="auto" w:fill="auto"/>
          </w:tcPr>
          <w:p w14:paraId="58A05956" w14:textId="2226A882" w:rsidR="0066171E" w:rsidRPr="0066171E" w:rsidRDefault="0066171E" w:rsidP="0066171E">
            <w:pPr>
              <w:ind w:firstLine="0"/>
            </w:pPr>
            <w:r>
              <w:t>Hartnett</w:t>
            </w:r>
          </w:p>
        </w:tc>
        <w:tc>
          <w:tcPr>
            <w:tcW w:w="2179" w:type="dxa"/>
            <w:shd w:val="clear" w:color="auto" w:fill="auto"/>
          </w:tcPr>
          <w:p w14:paraId="1A9012D5" w14:textId="401B39ED" w:rsidR="0066171E" w:rsidRPr="0066171E" w:rsidRDefault="0066171E" w:rsidP="0066171E">
            <w:pPr>
              <w:ind w:firstLine="0"/>
            </w:pPr>
            <w:r>
              <w:t>Hartz</w:t>
            </w:r>
          </w:p>
        </w:tc>
        <w:tc>
          <w:tcPr>
            <w:tcW w:w="2180" w:type="dxa"/>
            <w:shd w:val="clear" w:color="auto" w:fill="auto"/>
          </w:tcPr>
          <w:p w14:paraId="242F4002" w14:textId="6F8A0380" w:rsidR="0066171E" w:rsidRPr="0066171E" w:rsidRDefault="0066171E" w:rsidP="0066171E">
            <w:pPr>
              <w:ind w:firstLine="0"/>
            </w:pPr>
            <w:r>
              <w:t>Hayes</w:t>
            </w:r>
          </w:p>
        </w:tc>
      </w:tr>
      <w:tr w:rsidR="0066171E" w:rsidRPr="0066171E" w14:paraId="42513DB6" w14:textId="77777777" w:rsidTr="0066171E">
        <w:tc>
          <w:tcPr>
            <w:tcW w:w="2179" w:type="dxa"/>
            <w:shd w:val="clear" w:color="auto" w:fill="auto"/>
          </w:tcPr>
          <w:p w14:paraId="6D682009" w14:textId="1CB52D81" w:rsidR="0066171E" w:rsidRPr="0066171E" w:rsidRDefault="0066171E" w:rsidP="0066171E">
            <w:pPr>
              <w:ind w:firstLine="0"/>
            </w:pPr>
            <w:r>
              <w:t>Henderson-Myers</w:t>
            </w:r>
          </w:p>
        </w:tc>
        <w:tc>
          <w:tcPr>
            <w:tcW w:w="2179" w:type="dxa"/>
            <w:shd w:val="clear" w:color="auto" w:fill="auto"/>
          </w:tcPr>
          <w:p w14:paraId="4EA1EE88" w14:textId="6D9F65D5" w:rsidR="0066171E" w:rsidRPr="0066171E" w:rsidRDefault="0066171E" w:rsidP="0066171E">
            <w:pPr>
              <w:ind w:firstLine="0"/>
            </w:pPr>
            <w:r>
              <w:t>Herbkersman</w:t>
            </w:r>
          </w:p>
        </w:tc>
        <w:tc>
          <w:tcPr>
            <w:tcW w:w="2180" w:type="dxa"/>
            <w:shd w:val="clear" w:color="auto" w:fill="auto"/>
          </w:tcPr>
          <w:p w14:paraId="3548BB96" w14:textId="17129085" w:rsidR="0066171E" w:rsidRPr="0066171E" w:rsidRDefault="0066171E" w:rsidP="0066171E">
            <w:pPr>
              <w:ind w:firstLine="0"/>
            </w:pPr>
            <w:r>
              <w:t>Hewitt</w:t>
            </w:r>
          </w:p>
        </w:tc>
      </w:tr>
      <w:tr w:rsidR="0066171E" w:rsidRPr="0066171E" w14:paraId="12C4617F" w14:textId="77777777" w:rsidTr="0066171E">
        <w:tc>
          <w:tcPr>
            <w:tcW w:w="2179" w:type="dxa"/>
            <w:shd w:val="clear" w:color="auto" w:fill="auto"/>
          </w:tcPr>
          <w:p w14:paraId="41B94F40" w14:textId="3E3F06C6" w:rsidR="0066171E" w:rsidRPr="0066171E" w:rsidRDefault="0066171E" w:rsidP="0066171E">
            <w:pPr>
              <w:ind w:firstLine="0"/>
            </w:pPr>
            <w:r>
              <w:t>Hiott</w:t>
            </w:r>
          </w:p>
        </w:tc>
        <w:tc>
          <w:tcPr>
            <w:tcW w:w="2179" w:type="dxa"/>
            <w:shd w:val="clear" w:color="auto" w:fill="auto"/>
          </w:tcPr>
          <w:p w14:paraId="7D2225CF" w14:textId="12F3A636" w:rsidR="0066171E" w:rsidRPr="0066171E" w:rsidRDefault="0066171E" w:rsidP="0066171E">
            <w:pPr>
              <w:ind w:firstLine="0"/>
            </w:pPr>
            <w:r>
              <w:t>Hixon</w:t>
            </w:r>
          </w:p>
        </w:tc>
        <w:tc>
          <w:tcPr>
            <w:tcW w:w="2180" w:type="dxa"/>
            <w:shd w:val="clear" w:color="auto" w:fill="auto"/>
          </w:tcPr>
          <w:p w14:paraId="2211750E" w14:textId="283C15A6" w:rsidR="0066171E" w:rsidRPr="0066171E" w:rsidRDefault="0066171E" w:rsidP="0066171E">
            <w:pPr>
              <w:ind w:firstLine="0"/>
            </w:pPr>
            <w:r>
              <w:t>Holman</w:t>
            </w:r>
          </w:p>
        </w:tc>
      </w:tr>
      <w:tr w:rsidR="0066171E" w:rsidRPr="0066171E" w14:paraId="4AEC596A" w14:textId="77777777" w:rsidTr="0066171E">
        <w:tc>
          <w:tcPr>
            <w:tcW w:w="2179" w:type="dxa"/>
            <w:shd w:val="clear" w:color="auto" w:fill="auto"/>
          </w:tcPr>
          <w:p w14:paraId="12DCFC96" w14:textId="24174557" w:rsidR="0066171E" w:rsidRPr="0066171E" w:rsidRDefault="0066171E" w:rsidP="0066171E">
            <w:pPr>
              <w:ind w:firstLine="0"/>
            </w:pPr>
            <w:r>
              <w:t>Hosey</w:t>
            </w:r>
          </w:p>
        </w:tc>
        <w:tc>
          <w:tcPr>
            <w:tcW w:w="2179" w:type="dxa"/>
            <w:shd w:val="clear" w:color="auto" w:fill="auto"/>
          </w:tcPr>
          <w:p w14:paraId="42D2C9DA" w14:textId="2BCBF1C0" w:rsidR="0066171E" w:rsidRPr="0066171E" w:rsidRDefault="0066171E" w:rsidP="0066171E">
            <w:pPr>
              <w:ind w:firstLine="0"/>
            </w:pPr>
            <w:r>
              <w:t>Huff</w:t>
            </w:r>
          </w:p>
        </w:tc>
        <w:tc>
          <w:tcPr>
            <w:tcW w:w="2180" w:type="dxa"/>
            <w:shd w:val="clear" w:color="auto" w:fill="auto"/>
          </w:tcPr>
          <w:p w14:paraId="2B96955A" w14:textId="4A060FBE" w:rsidR="0066171E" w:rsidRPr="0066171E" w:rsidRDefault="0066171E" w:rsidP="0066171E">
            <w:pPr>
              <w:ind w:firstLine="0"/>
            </w:pPr>
            <w:r>
              <w:t>J. E. Johnson</w:t>
            </w:r>
          </w:p>
        </w:tc>
      </w:tr>
      <w:tr w:rsidR="0066171E" w:rsidRPr="0066171E" w14:paraId="1487D25D" w14:textId="77777777" w:rsidTr="0066171E">
        <w:tc>
          <w:tcPr>
            <w:tcW w:w="2179" w:type="dxa"/>
            <w:shd w:val="clear" w:color="auto" w:fill="auto"/>
          </w:tcPr>
          <w:p w14:paraId="682F086E" w14:textId="6596C051" w:rsidR="0066171E" w:rsidRPr="0066171E" w:rsidRDefault="0066171E" w:rsidP="0066171E">
            <w:pPr>
              <w:ind w:firstLine="0"/>
            </w:pPr>
            <w:r>
              <w:t>J. L. Johnson</w:t>
            </w:r>
          </w:p>
        </w:tc>
        <w:tc>
          <w:tcPr>
            <w:tcW w:w="2179" w:type="dxa"/>
            <w:shd w:val="clear" w:color="auto" w:fill="auto"/>
          </w:tcPr>
          <w:p w14:paraId="6F634464" w14:textId="635CCA86" w:rsidR="0066171E" w:rsidRPr="0066171E" w:rsidRDefault="0066171E" w:rsidP="0066171E">
            <w:pPr>
              <w:ind w:firstLine="0"/>
            </w:pPr>
            <w:r>
              <w:t>Jones</w:t>
            </w:r>
          </w:p>
        </w:tc>
        <w:tc>
          <w:tcPr>
            <w:tcW w:w="2180" w:type="dxa"/>
            <w:shd w:val="clear" w:color="auto" w:fill="auto"/>
          </w:tcPr>
          <w:p w14:paraId="4E43A7C3" w14:textId="79D2747B" w:rsidR="0066171E" w:rsidRPr="0066171E" w:rsidRDefault="0066171E" w:rsidP="0066171E">
            <w:pPr>
              <w:ind w:firstLine="0"/>
            </w:pPr>
            <w:r>
              <w:t>Jordan</w:t>
            </w:r>
          </w:p>
        </w:tc>
      </w:tr>
      <w:tr w:rsidR="0066171E" w:rsidRPr="0066171E" w14:paraId="029F5D99" w14:textId="77777777" w:rsidTr="0066171E">
        <w:tc>
          <w:tcPr>
            <w:tcW w:w="2179" w:type="dxa"/>
            <w:shd w:val="clear" w:color="auto" w:fill="auto"/>
          </w:tcPr>
          <w:p w14:paraId="399DEA31" w14:textId="19CB91EA" w:rsidR="0066171E" w:rsidRPr="0066171E" w:rsidRDefault="0066171E" w:rsidP="0066171E">
            <w:pPr>
              <w:ind w:firstLine="0"/>
            </w:pPr>
            <w:r>
              <w:t>Kilmartin</w:t>
            </w:r>
          </w:p>
        </w:tc>
        <w:tc>
          <w:tcPr>
            <w:tcW w:w="2179" w:type="dxa"/>
            <w:shd w:val="clear" w:color="auto" w:fill="auto"/>
          </w:tcPr>
          <w:p w14:paraId="7A2E1A50" w14:textId="31A981F8" w:rsidR="0066171E" w:rsidRPr="0066171E" w:rsidRDefault="0066171E" w:rsidP="0066171E">
            <w:pPr>
              <w:ind w:firstLine="0"/>
            </w:pPr>
            <w:r>
              <w:t>King</w:t>
            </w:r>
          </w:p>
        </w:tc>
        <w:tc>
          <w:tcPr>
            <w:tcW w:w="2180" w:type="dxa"/>
            <w:shd w:val="clear" w:color="auto" w:fill="auto"/>
          </w:tcPr>
          <w:p w14:paraId="55B457F6" w14:textId="4EEBD744" w:rsidR="0066171E" w:rsidRPr="0066171E" w:rsidRDefault="0066171E" w:rsidP="0066171E">
            <w:pPr>
              <w:ind w:firstLine="0"/>
            </w:pPr>
            <w:r>
              <w:t>Landing</w:t>
            </w:r>
          </w:p>
        </w:tc>
      </w:tr>
      <w:tr w:rsidR="0066171E" w:rsidRPr="0066171E" w14:paraId="2A8C175A" w14:textId="77777777" w:rsidTr="0066171E">
        <w:tc>
          <w:tcPr>
            <w:tcW w:w="2179" w:type="dxa"/>
            <w:shd w:val="clear" w:color="auto" w:fill="auto"/>
          </w:tcPr>
          <w:p w14:paraId="36D67945" w14:textId="48AE332E" w:rsidR="0066171E" w:rsidRPr="0066171E" w:rsidRDefault="0066171E" w:rsidP="0066171E">
            <w:pPr>
              <w:ind w:firstLine="0"/>
            </w:pPr>
            <w:r>
              <w:t>Lawson</w:t>
            </w:r>
          </w:p>
        </w:tc>
        <w:tc>
          <w:tcPr>
            <w:tcW w:w="2179" w:type="dxa"/>
            <w:shd w:val="clear" w:color="auto" w:fill="auto"/>
          </w:tcPr>
          <w:p w14:paraId="5CF718DE" w14:textId="5DEE3FA1" w:rsidR="0066171E" w:rsidRPr="0066171E" w:rsidRDefault="0066171E" w:rsidP="0066171E">
            <w:pPr>
              <w:ind w:firstLine="0"/>
            </w:pPr>
            <w:r>
              <w:t>Ligon</w:t>
            </w:r>
          </w:p>
        </w:tc>
        <w:tc>
          <w:tcPr>
            <w:tcW w:w="2180" w:type="dxa"/>
            <w:shd w:val="clear" w:color="auto" w:fill="auto"/>
          </w:tcPr>
          <w:p w14:paraId="0E81F476" w14:textId="180BEE1D" w:rsidR="0066171E" w:rsidRPr="0066171E" w:rsidRDefault="0066171E" w:rsidP="0066171E">
            <w:pPr>
              <w:ind w:firstLine="0"/>
            </w:pPr>
            <w:r>
              <w:t>Long</w:t>
            </w:r>
          </w:p>
        </w:tc>
      </w:tr>
      <w:tr w:rsidR="0066171E" w:rsidRPr="0066171E" w14:paraId="4AD1DD4E" w14:textId="77777777" w:rsidTr="0066171E">
        <w:tc>
          <w:tcPr>
            <w:tcW w:w="2179" w:type="dxa"/>
            <w:shd w:val="clear" w:color="auto" w:fill="auto"/>
          </w:tcPr>
          <w:p w14:paraId="5B68B248" w14:textId="1CBA9439" w:rsidR="0066171E" w:rsidRPr="0066171E" w:rsidRDefault="0066171E" w:rsidP="0066171E">
            <w:pPr>
              <w:ind w:firstLine="0"/>
            </w:pPr>
            <w:r>
              <w:t>Lowe</w:t>
            </w:r>
          </w:p>
        </w:tc>
        <w:tc>
          <w:tcPr>
            <w:tcW w:w="2179" w:type="dxa"/>
            <w:shd w:val="clear" w:color="auto" w:fill="auto"/>
          </w:tcPr>
          <w:p w14:paraId="5A8C6526" w14:textId="3CD4FF56" w:rsidR="0066171E" w:rsidRPr="0066171E" w:rsidRDefault="0066171E" w:rsidP="0066171E">
            <w:pPr>
              <w:ind w:firstLine="0"/>
            </w:pPr>
            <w:r>
              <w:t>Luck</w:t>
            </w:r>
          </w:p>
        </w:tc>
        <w:tc>
          <w:tcPr>
            <w:tcW w:w="2180" w:type="dxa"/>
            <w:shd w:val="clear" w:color="auto" w:fill="auto"/>
          </w:tcPr>
          <w:p w14:paraId="57113959" w14:textId="52545BA9" w:rsidR="0066171E" w:rsidRPr="0066171E" w:rsidRDefault="0066171E" w:rsidP="0066171E">
            <w:pPr>
              <w:ind w:firstLine="0"/>
            </w:pPr>
            <w:r>
              <w:t>Magnuson</w:t>
            </w:r>
          </w:p>
        </w:tc>
      </w:tr>
      <w:tr w:rsidR="0066171E" w:rsidRPr="0066171E" w14:paraId="4C6CC5E0" w14:textId="77777777" w:rsidTr="0066171E">
        <w:tc>
          <w:tcPr>
            <w:tcW w:w="2179" w:type="dxa"/>
            <w:shd w:val="clear" w:color="auto" w:fill="auto"/>
          </w:tcPr>
          <w:p w14:paraId="7023C83C" w14:textId="094D3EEF" w:rsidR="0066171E" w:rsidRPr="0066171E" w:rsidRDefault="0066171E" w:rsidP="0066171E">
            <w:pPr>
              <w:ind w:firstLine="0"/>
            </w:pPr>
            <w:r>
              <w:t>Martin</w:t>
            </w:r>
          </w:p>
        </w:tc>
        <w:tc>
          <w:tcPr>
            <w:tcW w:w="2179" w:type="dxa"/>
            <w:shd w:val="clear" w:color="auto" w:fill="auto"/>
          </w:tcPr>
          <w:p w14:paraId="27C589E7" w14:textId="737416CF" w:rsidR="0066171E" w:rsidRPr="0066171E" w:rsidRDefault="0066171E" w:rsidP="0066171E">
            <w:pPr>
              <w:ind w:firstLine="0"/>
            </w:pPr>
            <w:r>
              <w:t>May</w:t>
            </w:r>
          </w:p>
        </w:tc>
        <w:tc>
          <w:tcPr>
            <w:tcW w:w="2180" w:type="dxa"/>
            <w:shd w:val="clear" w:color="auto" w:fill="auto"/>
          </w:tcPr>
          <w:p w14:paraId="6048302B" w14:textId="479C080C" w:rsidR="0066171E" w:rsidRPr="0066171E" w:rsidRDefault="0066171E" w:rsidP="0066171E">
            <w:pPr>
              <w:ind w:firstLine="0"/>
            </w:pPr>
            <w:r>
              <w:t>McCabe</w:t>
            </w:r>
          </w:p>
        </w:tc>
      </w:tr>
      <w:tr w:rsidR="0066171E" w:rsidRPr="0066171E" w14:paraId="179AC454" w14:textId="77777777" w:rsidTr="0066171E">
        <w:tc>
          <w:tcPr>
            <w:tcW w:w="2179" w:type="dxa"/>
            <w:shd w:val="clear" w:color="auto" w:fill="auto"/>
          </w:tcPr>
          <w:p w14:paraId="03EFFD91" w14:textId="47ED9025" w:rsidR="0066171E" w:rsidRPr="0066171E" w:rsidRDefault="0066171E" w:rsidP="0066171E">
            <w:pPr>
              <w:ind w:firstLine="0"/>
            </w:pPr>
            <w:r>
              <w:t>McCravy</w:t>
            </w:r>
          </w:p>
        </w:tc>
        <w:tc>
          <w:tcPr>
            <w:tcW w:w="2179" w:type="dxa"/>
            <w:shd w:val="clear" w:color="auto" w:fill="auto"/>
          </w:tcPr>
          <w:p w14:paraId="28DF5954" w14:textId="7FBFC8D5" w:rsidR="0066171E" w:rsidRPr="0066171E" w:rsidRDefault="0066171E" w:rsidP="0066171E">
            <w:pPr>
              <w:ind w:firstLine="0"/>
            </w:pPr>
            <w:r>
              <w:t>McDaniel</w:t>
            </w:r>
          </w:p>
        </w:tc>
        <w:tc>
          <w:tcPr>
            <w:tcW w:w="2180" w:type="dxa"/>
            <w:shd w:val="clear" w:color="auto" w:fill="auto"/>
          </w:tcPr>
          <w:p w14:paraId="1B72A118" w14:textId="7B889B12" w:rsidR="0066171E" w:rsidRPr="0066171E" w:rsidRDefault="0066171E" w:rsidP="0066171E">
            <w:pPr>
              <w:ind w:firstLine="0"/>
            </w:pPr>
            <w:r>
              <w:t>McGinnis</w:t>
            </w:r>
          </w:p>
        </w:tc>
      </w:tr>
      <w:tr w:rsidR="0066171E" w:rsidRPr="0066171E" w14:paraId="6D0EFF88" w14:textId="77777777" w:rsidTr="0066171E">
        <w:tc>
          <w:tcPr>
            <w:tcW w:w="2179" w:type="dxa"/>
            <w:shd w:val="clear" w:color="auto" w:fill="auto"/>
          </w:tcPr>
          <w:p w14:paraId="276A7D3E" w14:textId="42B1FFF1" w:rsidR="0066171E" w:rsidRPr="0066171E" w:rsidRDefault="0066171E" w:rsidP="0066171E">
            <w:pPr>
              <w:ind w:firstLine="0"/>
            </w:pPr>
            <w:r>
              <w:t>Mitchell</w:t>
            </w:r>
          </w:p>
        </w:tc>
        <w:tc>
          <w:tcPr>
            <w:tcW w:w="2179" w:type="dxa"/>
            <w:shd w:val="clear" w:color="auto" w:fill="auto"/>
          </w:tcPr>
          <w:p w14:paraId="3B538C3D" w14:textId="41B4AAE0" w:rsidR="0066171E" w:rsidRPr="0066171E" w:rsidRDefault="0066171E" w:rsidP="0066171E">
            <w:pPr>
              <w:ind w:firstLine="0"/>
            </w:pPr>
            <w:r>
              <w:t>Montgomery</w:t>
            </w:r>
          </w:p>
        </w:tc>
        <w:tc>
          <w:tcPr>
            <w:tcW w:w="2180" w:type="dxa"/>
            <w:shd w:val="clear" w:color="auto" w:fill="auto"/>
          </w:tcPr>
          <w:p w14:paraId="0F37DC66" w14:textId="4B0C238C" w:rsidR="0066171E" w:rsidRPr="0066171E" w:rsidRDefault="0066171E" w:rsidP="0066171E">
            <w:pPr>
              <w:ind w:firstLine="0"/>
            </w:pPr>
            <w:r>
              <w:t>J. Moore</w:t>
            </w:r>
          </w:p>
        </w:tc>
      </w:tr>
      <w:tr w:rsidR="0066171E" w:rsidRPr="0066171E" w14:paraId="1F3A6DC6" w14:textId="77777777" w:rsidTr="0066171E">
        <w:tc>
          <w:tcPr>
            <w:tcW w:w="2179" w:type="dxa"/>
            <w:shd w:val="clear" w:color="auto" w:fill="auto"/>
          </w:tcPr>
          <w:p w14:paraId="736DF35F" w14:textId="2BBC9956" w:rsidR="0066171E" w:rsidRPr="0066171E" w:rsidRDefault="0066171E" w:rsidP="0066171E">
            <w:pPr>
              <w:ind w:firstLine="0"/>
            </w:pPr>
            <w:r>
              <w:t>T. Moore</w:t>
            </w:r>
          </w:p>
        </w:tc>
        <w:tc>
          <w:tcPr>
            <w:tcW w:w="2179" w:type="dxa"/>
            <w:shd w:val="clear" w:color="auto" w:fill="auto"/>
          </w:tcPr>
          <w:p w14:paraId="5C1E842A" w14:textId="7D534C29" w:rsidR="0066171E" w:rsidRPr="0066171E" w:rsidRDefault="0066171E" w:rsidP="0066171E">
            <w:pPr>
              <w:ind w:firstLine="0"/>
            </w:pPr>
            <w:r>
              <w:t>Morgan</w:t>
            </w:r>
          </w:p>
        </w:tc>
        <w:tc>
          <w:tcPr>
            <w:tcW w:w="2180" w:type="dxa"/>
            <w:shd w:val="clear" w:color="auto" w:fill="auto"/>
          </w:tcPr>
          <w:p w14:paraId="19C11474" w14:textId="7F9DAB84" w:rsidR="0066171E" w:rsidRPr="0066171E" w:rsidRDefault="0066171E" w:rsidP="0066171E">
            <w:pPr>
              <w:ind w:firstLine="0"/>
            </w:pPr>
            <w:r>
              <w:t>Moss</w:t>
            </w:r>
          </w:p>
        </w:tc>
      </w:tr>
      <w:tr w:rsidR="0066171E" w:rsidRPr="0066171E" w14:paraId="62C858F3" w14:textId="77777777" w:rsidTr="0066171E">
        <w:tc>
          <w:tcPr>
            <w:tcW w:w="2179" w:type="dxa"/>
            <w:shd w:val="clear" w:color="auto" w:fill="auto"/>
          </w:tcPr>
          <w:p w14:paraId="1F921149" w14:textId="5EC9D313" w:rsidR="0066171E" w:rsidRPr="0066171E" w:rsidRDefault="0066171E" w:rsidP="0066171E">
            <w:pPr>
              <w:ind w:firstLine="0"/>
            </w:pPr>
            <w:r>
              <w:t>Murphy</w:t>
            </w:r>
          </w:p>
        </w:tc>
        <w:tc>
          <w:tcPr>
            <w:tcW w:w="2179" w:type="dxa"/>
            <w:shd w:val="clear" w:color="auto" w:fill="auto"/>
          </w:tcPr>
          <w:p w14:paraId="41ADD484" w14:textId="7FB35DEF" w:rsidR="0066171E" w:rsidRPr="0066171E" w:rsidRDefault="0066171E" w:rsidP="0066171E">
            <w:pPr>
              <w:ind w:firstLine="0"/>
            </w:pPr>
            <w:r>
              <w:t>Neese</w:t>
            </w:r>
          </w:p>
        </w:tc>
        <w:tc>
          <w:tcPr>
            <w:tcW w:w="2180" w:type="dxa"/>
            <w:shd w:val="clear" w:color="auto" w:fill="auto"/>
          </w:tcPr>
          <w:p w14:paraId="44BEB23B" w14:textId="1F279875" w:rsidR="0066171E" w:rsidRPr="0066171E" w:rsidRDefault="0066171E" w:rsidP="0066171E">
            <w:pPr>
              <w:ind w:firstLine="0"/>
            </w:pPr>
            <w:r>
              <w:t>B. Newton</w:t>
            </w:r>
          </w:p>
        </w:tc>
      </w:tr>
      <w:tr w:rsidR="0066171E" w:rsidRPr="0066171E" w14:paraId="30E5E87C" w14:textId="77777777" w:rsidTr="0066171E">
        <w:tc>
          <w:tcPr>
            <w:tcW w:w="2179" w:type="dxa"/>
            <w:shd w:val="clear" w:color="auto" w:fill="auto"/>
          </w:tcPr>
          <w:p w14:paraId="3B09421C" w14:textId="4D107314" w:rsidR="0066171E" w:rsidRPr="0066171E" w:rsidRDefault="0066171E" w:rsidP="0066171E">
            <w:pPr>
              <w:ind w:firstLine="0"/>
            </w:pPr>
            <w:r>
              <w:t>W. Newton</w:t>
            </w:r>
          </w:p>
        </w:tc>
        <w:tc>
          <w:tcPr>
            <w:tcW w:w="2179" w:type="dxa"/>
            <w:shd w:val="clear" w:color="auto" w:fill="auto"/>
          </w:tcPr>
          <w:p w14:paraId="6D3A1239" w14:textId="0B1BB769" w:rsidR="0066171E" w:rsidRPr="0066171E" w:rsidRDefault="0066171E" w:rsidP="0066171E">
            <w:pPr>
              <w:ind w:firstLine="0"/>
            </w:pPr>
            <w:r>
              <w:t>Oremus</w:t>
            </w:r>
          </w:p>
        </w:tc>
        <w:tc>
          <w:tcPr>
            <w:tcW w:w="2180" w:type="dxa"/>
            <w:shd w:val="clear" w:color="auto" w:fill="auto"/>
          </w:tcPr>
          <w:p w14:paraId="67D9FDAE" w14:textId="4157F543" w:rsidR="0066171E" w:rsidRPr="0066171E" w:rsidRDefault="0066171E" w:rsidP="0066171E">
            <w:pPr>
              <w:ind w:firstLine="0"/>
            </w:pPr>
            <w:r>
              <w:t>Pace</w:t>
            </w:r>
          </w:p>
        </w:tc>
      </w:tr>
      <w:tr w:rsidR="0066171E" w:rsidRPr="0066171E" w14:paraId="63C91EF4" w14:textId="77777777" w:rsidTr="0066171E">
        <w:tc>
          <w:tcPr>
            <w:tcW w:w="2179" w:type="dxa"/>
            <w:shd w:val="clear" w:color="auto" w:fill="auto"/>
          </w:tcPr>
          <w:p w14:paraId="7F14A294" w14:textId="6668D511" w:rsidR="0066171E" w:rsidRPr="0066171E" w:rsidRDefault="0066171E" w:rsidP="0066171E">
            <w:pPr>
              <w:ind w:firstLine="0"/>
            </w:pPr>
            <w:r>
              <w:lastRenderedPageBreak/>
              <w:t>Pedalino</w:t>
            </w:r>
          </w:p>
        </w:tc>
        <w:tc>
          <w:tcPr>
            <w:tcW w:w="2179" w:type="dxa"/>
            <w:shd w:val="clear" w:color="auto" w:fill="auto"/>
          </w:tcPr>
          <w:p w14:paraId="55ADF72F" w14:textId="5EC2E330" w:rsidR="0066171E" w:rsidRPr="0066171E" w:rsidRDefault="0066171E" w:rsidP="0066171E">
            <w:pPr>
              <w:ind w:firstLine="0"/>
            </w:pPr>
            <w:r>
              <w:t>Pope</w:t>
            </w:r>
          </w:p>
        </w:tc>
        <w:tc>
          <w:tcPr>
            <w:tcW w:w="2180" w:type="dxa"/>
            <w:shd w:val="clear" w:color="auto" w:fill="auto"/>
          </w:tcPr>
          <w:p w14:paraId="0DF0A3D0" w14:textId="7592857F" w:rsidR="0066171E" w:rsidRPr="0066171E" w:rsidRDefault="0066171E" w:rsidP="0066171E">
            <w:pPr>
              <w:ind w:firstLine="0"/>
            </w:pPr>
            <w:r>
              <w:t>Reese</w:t>
            </w:r>
          </w:p>
        </w:tc>
      </w:tr>
      <w:tr w:rsidR="0066171E" w:rsidRPr="0066171E" w14:paraId="4A616FC6" w14:textId="77777777" w:rsidTr="0066171E">
        <w:tc>
          <w:tcPr>
            <w:tcW w:w="2179" w:type="dxa"/>
            <w:shd w:val="clear" w:color="auto" w:fill="auto"/>
          </w:tcPr>
          <w:p w14:paraId="35B55FEA" w14:textId="111849E8" w:rsidR="0066171E" w:rsidRPr="0066171E" w:rsidRDefault="0066171E" w:rsidP="0066171E">
            <w:pPr>
              <w:ind w:firstLine="0"/>
            </w:pPr>
            <w:r>
              <w:t>Rivers</w:t>
            </w:r>
          </w:p>
        </w:tc>
        <w:tc>
          <w:tcPr>
            <w:tcW w:w="2179" w:type="dxa"/>
            <w:shd w:val="clear" w:color="auto" w:fill="auto"/>
          </w:tcPr>
          <w:p w14:paraId="0A2D75B8" w14:textId="6BD80AFE" w:rsidR="0066171E" w:rsidRPr="0066171E" w:rsidRDefault="0066171E" w:rsidP="0066171E">
            <w:pPr>
              <w:ind w:firstLine="0"/>
            </w:pPr>
            <w:r>
              <w:t>Robbins</w:t>
            </w:r>
          </w:p>
        </w:tc>
        <w:tc>
          <w:tcPr>
            <w:tcW w:w="2180" w:type="dxa"/>
            <w:shd w:val="clear" w:color="auto" w:fill="auto"/>
          </w:tcPr>
          <w:p w14:paraId="0D09C1EE" w14:textId="5A2A9793" w:rsidR="0066171E" w:rsidRPr="0066171E" w:rsidRDefault="0066171E" w:rsidP="0066171E">
            <w:pPr>
              <w:ind w:firstLine="0"/>
            </w:pPr>
            <w:r>
              <w:t>Rose</w:t>
            </w:r>
          </w:p>
        </w:tc>
      </w:tr>
      <w:tr w:rsidR="0066171E" w:rsidRPr="0066171E" w14:paraId="0CC2E2BC" w14:textId="77777777" w:rsidTr="0066171E">
        <w:tc>
          <w:tcPr>
            <w:tcW w:w="2179" w:type="dxa"/>
            <w:shd w:val="clear" w:color="auto" w:fill="auto"/>
          </w:tcPr>
          <w:p w14:paraId="1709CE22" w14:textId="2F05D26C" w:rsidR="0066171E" w:rsidRPr="0066171E" w:rsidRDefault="0066171E" w:rsidP="0066171E">
            <w:pPr>
              <w:ind w:firstLine="0"/>
            </w:pPr>
            <w:r>
              <w:t>Rutherford</w:t>
            </w:r>
          </w:p>
        </w:tc>
        <w:tc>
          <w:tcPr>
            <w:tcW w:w="2179" w:type="dxa"/>
            <w:shd w:val="clear" w:color="auto" w:fill="auto"/>
          </w:tcPr>
          <w:p w14:paraId="6E35A19A" w14:textId="0D6641EB" w:rsidR="0066171E" w:rsidRPr="0066171E" w:rsidRDefault="0066171E" w:rsidP="0066171E">
            <w:pPr>
              <w:ind w:firstLine="0"/>
            </w:pPr>
            <w:r>
              <w:t>Sanders</w:t>
            </w:r>
          </w:p>
        </w:tc>
        <w:tc>
          <w:tcPr>
            <w:tcW w:w="2180" w:type="dxa"/>
            <w:shd w:val="clear" w:color="auto" w:fill="auto"/>
          </w:tcPr>
          <w:p w14:paraId="1A857414" w14:textId="26FB8F31" w:rsidR="0066171E" w:rsidRPr="0066171E" w:rsidRDefault="0066171E" w:rsidP="0066171E">
            <w:pPr>
              <w:ind w:firstLine="0"/>
            </w:pPr>
            <w:r>
              <w:t>Schuessler</w:t>
            </w:r>
          </w:p>
        </w:tc>
      </w:tr>
      <w:tr w:rsidR="0066171E" w:rsidRPr="0066171E" w14:paraId="1B12ACDB" w14:textId="77777777" w:rsidTr="0066171E">
        <w:tc>
          <w:tcPr>
            <w:tcW w:w="2179" w:type="dxa"/>
            <w:shd w:val="clear" w:color="auto" w:fill="auto"/>
          </w:tcPr>
          <w:p w14:paraId="2B80F401" w14:textId="1BB114D5" w:rsidR="0066171E" w:rsidRPr="0066171E" w:rsidRDefault="0066171E" w:rsidP="0066171E">
            <w:pPr>
              <w:ind w:firstLine="0"/>
            </w:pPr>
            <w:r>
              <w:t>Sessions</w:t>
            </w:r>
          </w:p>
        </w:tc>
        <w:tc>
          <w:tcPr>
            <w:tcW w:w="2179" w:type="dxa"/>
            <w:shd w:val="clear" w:color="auto" w:fill="auto"/>
          </w:tcPr>
          <w:p w14:paraId="0D1D9C90" w14:textId="7378F489" w:rsidR="0066171E" w:rsidRPr="0066171E" w:rsidRDefault="0066171E" w:rsidP="0066171E">
            <w:pPr>
              <w:ind w:firstLine="0"/>
            </w:pPr>
            <w:r>
              <w:t>G. M. Smith</w:t>
            </w:r>
          </w:p>
        </w:tc>
        <w:tc>
          <w:tcPr>
            <w:tcW w:w="2180" w:type="dxa"/>
            <w:shd w:val="clear" w:color="auto" w:fill="auto"/>
          </w:tcPr>
          <w:p w14:paraId="440BFDC1" w14:textId="024A1EB7" w:rsidR="0066171E" w:rsidRPr="0066171E" w:rsidRDefault="0066171E" w:rsidP="0066171E">
            <w:pPr>
              <w:ind w:firstLine="0"/>
            </w:pPr>
            <w:r>
              <w:t>M. M. Smith</w:t>
            </w:r>
          </w:p>
        </w:tc>
      </w:tr>
      <w:tr w:rsidR="0066171E" w:rsidRPr="0066171E" w14:paraId="3DE1C192" w14:textId="77777777" w:rsidTr="0066171E">
        <w:tc>
          <w:tcPr>
            <w:tcW w:w="2179" w:type="dxa"/>
            <w:shd w:val="clear" w:color="auto" w:fill="auto"/>
          </w:tcPr>
          <w:p w14:paraId="367E1BEF" w14:textId="7088F82B" w:rsidR="0066171E" w:rsidRPr="0066171E" w:rsidRDefault="0066171E" w:rsidP="0066171E">
            <w:pPr>
              <w:ind w:firstLine="0"/>
            </w:pPr>
            <w:r>
              <w:t>Spann-Wilder</w:t>
            </w:r>
          </w:p>
        </w:tc>
        <w:tc>
          <w:tcPr>
            <w:tcW w:w="2179" w:type="dxa"/>
            <w:shd w:val="clear" w:color="auto" w:fill="auto"/>
          </w:tcPr>
          <w:p w14:paraId="1F027984" w14:textId="51A57179" w:rsidR="0066171E" w:rsidRPr="0066171E" w:rsidRDefault="0066171E" w:rsidP="0066171E">
            <w:pPr>
              <w:ind w:firstLine="0"/>
            </w:pPr>
            <w:r>
              <w:t>Stavrinakis</w:t>
            </w:r>
          </w:p>
        </w:tc>
        <w:tc>
          <w:tcPr>
            <w:tcW w:w="2180" w:type="dxa"/>
            <w:shd w:val="clear" w:color="auto" w:fill="auto"/>
          </w:tcPr>
          <w:p w14:paraId="3CFC80B0" w14:textId="52FF166F" w:rsidR="0066171E" w:rsidRPr="0066171E" w:rsidRDefault="0066171E" w:rsidP="0066171E">
            <w:pPr>
              <w:ind w:firstLine="0"/>
            </w:pPr>
            <w:r>
              <w:t>Taylor</w:t>
            </w:r>
          </w:p>
        </w:tc>
      </w:tr>
      <w:tr w:rsidR="0066171E" w:rsidRPr="0066171E" w14:paraId="6D138989" w14:textId="77777777" w:rsidTr="0066171E">
        <w:tc>
          <w:tcPr>
            <w:tcW w:w="2179" w:type="dxa"/>
            <w:shd w:val="clear" w:color="auto" w:fill="auto"/>
          </w:tcPr>
          <w:p w14:paraId="18CBCB85" w14:textId="1F0C743F" w:rsidR="0066171E" w:rsidRPr="0066171E" w:rsidRDefault="0066171E" w:rsidP="0066171E">
            <w:pPr>
              <w:ind w:firstLine="0"/>
            </w:pPr>
            <w:r>
              <w:t>Teeple</w:t>
            </w:r>
          </w:p>
        </w:tc>
        <w:tc>
          <w:tcPr>
            <w:tcW w:w="2179" w:type="dxa"/>
            <w:shd w:val="clear" w:color="auto" w:fill="auto"/>
          </w:tcPr>
          <w:p w14:paraId="5D4B59BF" w14:textId="3BD45926" w:rsidR="0066171E" w:rsidRPr="0066171E" w:rsidRDefault="0066171E" w:rsidP="0066171E">
            <w:pPr>
              <w:ind w:firstLine="0"/>
            </w:pPr>
            <w:r>
              <w:t>Terribile</w:t>
            </w:r>
          </w:p>
        </w:tc>
        <w:tc>
          <w:tcPr>
            <w:tcW w:w="2180" w:type="dxa"/>
            <w:shd w:val="clear" w:color="auto" w:fill="auto"/>
          </w:tcPr>
          <w:p w14:paraId="2EBEE993" w14:textId="5C6CCC7D" w:rsidR="0066171E" w:rsidRPr="0066171E" w:rsidRDefault="0066171E" w:rsidP="0066171E">
            <w:pPr>
              <w:ind w:firstLine="0"/>
            </w:pPr>
            <w:r>
              <w:t>Vaughan</w:t>
            </w:r>
          </w:p>
        </w:tc>
      </w:tr>
      <w:tr w:rsidR="0066171E" w:rsidRPr="0066171E" w14:paraId="3F39B155" w14:textId="77777777" w:rsidTr="0066171E">
        <w:tc>
          <w:tcPr>
            <w:tcW w:w="2179" w:type="dxa"/>
            <w:shd w:val="clear" w:color="auto" w:fill="auto"/>
          </w:tcPr>
          <w:p w14:paraId="21904482" w14:textId="54EDAE67" w:rsidR="0066171E" w:rsidRPr="0066171E" w:rsidRDefault="0066171E" w:rsidP="0066171E">
            <w:pPr>
              <w:ind w:firstLine="0"/>
            </w:pPr>
            <w:r>
              <w:t>Weeks</w:t>
            </w:r>
          </w:p>
        </w:tc>
        <w:tc>
          <w:tcPr>
            <w:tcW w:w="2179" w:type="dxa"/>
            <w:shd w:val="clear" w:color="auto" w:fill="auto"/>
          </w:tcPr>
          <w:p w14:paraId="36A0ECE5" w14:textId="3D487AD6" w:rsidR="0066171E" w:rsidRPr="0066171E" w:rsidRDefault="0066171E" w:rsidP="0066171E">
            <w:pPr>
              <w:ind w:firstLine="0"/>
            </w:pPr>
            <w:r>
              <w:t>Wetmore</w:t>
            </w:r>
          </w:p>
        </w:tc>
        <w:tc>
          <w:tcPr>
            <w:tcW w:w="2180" w:type="dxa"/>
            <w:shd w:val="clear" w:color="auto" w:fill="auto"/>
          </w:tcPr>
          <w:p w14:paraId="56ACD379" w14:textId="209D4048" w:rsidR="0066171E" w:rsidRPr="0066171E" w:rsidRDefault="0066171E" w:rsidP="0066171E">
            <w:pPr>
              <w:ind w:firstLine="0"/>
            </w:pPr>
            <w:r>
              <w:t>White</w:t>
            </w:r>
          </w:p>
        </w:tc>
      </w:tr>
      <w:tr w:rsidR="0066171E" w:rsidRPr="0066171E" w14:paraId="544580D4" w14:textId="77777777" w:rsidTr="0066171E">
        <w:tc>
          <w:tcPr>
            <w:tcW w:w="2179" w:type="dxa"/>
            <w:shd w:val="clear" w:color="auto" w:fill="auto"/>
          </w:tcPr>
          <w:p w14:paraId="2354E4B2" w14:textId="4BB7CA25" w:rsidR="0066171E" w:rsidRPr="0066171E" w:rsidRDefault="0066171E" w:rsidP="0066171E">
            <w:pPr>
              <w:keepNext/>
              <w:ind w:firstLine="0"/>
            </w:pPr>
            <w:r>
              <w:t>Whitmire</w:t>
            </w:r>
          </w:p>
        </w:tc>
        <w:tc>
          <w:tcPr>
            <w:tcW w:w="2179" w:type="dxa"/>
            <w:shd w:val="clear" w:color="auto" w:fill="auto"/>
          </w:tcPr>
          <w:p w14:paraId="0AD639D7" w14:textId="64D2CBED" w:rsidR="0066171E" w:rsidRPr="0066171E" w:rsidRDefault="0066171E" w:rsidP="0066171E">
            <w:pPr>
              <w:keepNext/>
              <w:ind w:firstLine="0"/>
            </w:pPr>
            <w:r>
              <w:t>Wickensimer</w:t>
            </w:r>
          </w:p>
        </w:tc>
        <w:tc>
          <w:tcPr>
            <w:tcW w:w="2180" w:type="dxa"/>
            <w:shd w:val="clear" w:color="auto" w:fill="auto"/>
          </w:tcPr>
          <w:p w14:paraId="577590EC" w14:textId="05E61ED0" w:rsidR="0066171E" w:rsidRPr="0066171E" w:rsidRDefault="0066171E" w:rsidP="0066171E">
            <w:pPr>
              <w:keepNext/>
              <w:ind w:firstLine="0"/>
            </w:pPr>
            <w:r>
              <w:t>Williams</w:t>
            </w:r>
          </w:p>
        </w:tc>
      </w:tr>
      <w:tr w:rsidR="0066171E" w:rsidRPr="0066171E" w14:paraId="15F86B81" w14:textId="77777777" w:rsidTr="0066171E">
        <w:tc>
          <w:tcPr>
            <w:tcW w:w="2179" w:type="dxa"/>
            <w:shd w:val="clear" w:color="auto" w:fill="auto"/>
          </w:tcPr>
          <w:p w14:paraId="096C2FB8" w14:textId="6838D1A0" w:rsidR="0066171E" w:rsidRPr="0066171E" w:rsidRDefault="0066171E" w:rsidP="0066171E">
            <w:pPr>
              <w:keepNext/>
              <w:ind w:firstLine="0"/>
            </w:pPr>
            <w:r>
              <w:t>Willis</w:t>
            </w:r>
          </w:p>
        </w:tc>
        <w:tc>
          <w:tcPr>
            <w:tcW w:w="2179" w:type="dxa"/>
            <w:shd w:val="clear" w:color="auto" w:fill="auto"/>
          </w:tcPr>
          <w:p w14:paraId="166F4C23" w14:textId="66CECC93" w:rsidR="0066171E" w:rsidRPr="0066171E" w:rsidRDefault="0066171E" w:rsidP="0066171E">
            <w:pPr>
              <w:keepNext/>
              <w:ind w:firstLine="0"/>
            </w:pPr>
            <w:r>
              <w:t>Wooten</w:t>
            </w:r>
          </w:p>
        </w:tc>
        <w:tc>
          <w:tcPr>
            <w:tcW w:w="2180" w:type="dxa"/>
            <w:shd w:val="clear" w:color="auto" w:fill="auto"/>
          </w:tcPr>
          <w:p w14:paraId="46C88739" w14:textId="268B215C" w:rsidR="0066171E" w:rsidRPr="0066171E" w:rsidRDefault="0066171E" w:rsidP="0066171E">
            <w:pPr>
              <w:keepNext/>
              <w:ind w:firstLine="0"/>
            </w:pPr>
            <w:r>
              <w:t>Yow</w:t>
            </w:r>
          </w:p>
        </w:tc>
      </w:tr>
    </w:tbl>
    <w:p w14:paraId="7DC187DA" w14:textId="77777777" w:rsidR="0066171E" w:rsidRDefault="0066171E" w:rsidP="0066171E"/>
    <w:p w14:paraId="39CFC1E2" w14:textId="04859F8C" w:rsidR="0066171E" w:rsidRDefault="0066171E" w:rsidP="0066171E">
      <w:pPr>
        <w:jc w:val="center"/>
        <w:rPr>
          <w:b/>
        </w:rPr>
      </w:pPr>
      <w:r w:rsidRPr="0066171E">
        <w:rPr>
          <w:b/>
        </w:rPr>
        <w:t>Total--114</w:t>
      </w:r>
    </w:p>
    <w:p w14:paraId="4CB5A80C" w14:textId="77777777" w:rsidR="0066171E" w:rsidRDefault="0066171E" w:rsidP="0066171E">
      <w:pPr>
        <w:jc w:val="center"/>
        <w:rPr>
          <w:b/>
        </w:rPr>
      </w:pPr>
    </w:p>
    <w:p w14:paraId="0DAE188A" w14:textId="77777777" w:rsidR="0066171E" w:rsidRDefault="0066171E" w:rsidP="0066171E">
      <w:pPr>
        <w:ind w:firstLine="0"/>
      </w:pPr>
      <w:r w:rsidRPr="0066171E">
        <w:t xml:space="preserve"> </w:t>
      </w:r>
      <w:r>
        <w:t>Those who voted in the negative are:</w:t>
      </w:r>
    </w:p>
    <w:p w14:paraId="0CFAEA49" w14:textId="77777777" w:rsidR="0066171E" w:rsidRDefault="0066171E" w:rsidP="0066171E"/>
    <w:p w14:paraId="5E6B3D78" w14:textId="77777777" w:rsidR="0066171E" w:rsidRDefault="0066171E" w:rsidP="0066171E">
      <w:pPr>
        <w:jc w:val="center"/>
        <w:rPr>
          <w:b/>
        </w:rPr>
      </w:pPr>
      <w:r w:rsidRPr="0066171E">
        <w:rPr>
          <w:b/>
        </w:rPr>
        <w:t>Total--0</w:t>
      </w:r>
    </w:p>
    <w:p w14:paraId="0A90C751" w14:textId="5321FB82" w:rsidR="0066171E" w:rsidRDefault="0066171E" w:rsidP="0066171E">
      <w:pPr>
        <w:jc w:val="center"/>
        <w:rPr>
          <w:b/>
        </w:rPr>
      </w:pPr>
    </w:p>
    <w:p w14:paraId="186FFE68" w14:textId="77777777" w:rsidR="0066171E" w:rsidRDefault="0066171E" w:rsidP="0066171E">
      <w:r>
        <w:t xml:space="preserve">Section 99 was adopted. </w:t>
      </w:r>
    </w:p>
    <w:p w14:paraId="4E9973BD" w14:textId="77777777" w:rsidR="0066171E" w:rsidRDefault="0066171E" w:rsidP="0066171E"/>
    <w:p w14:paraId="6297CBD3" w14:textId="74735875" w:rsidR="0066171E" w:rsidRDefault="0066171E" w:rsidP="0066171E">
      <w:pPr>
        <w:keepNext/>
        <w:jc w:val="center"/>
        <w:rPr>
          <w:b/>
        </w:rPr>
      </w:pPr>
      <w:r w:rsidRPr="0066171E">
        <w:rPr>
          <w:b/>
        </w:rPr>
        <w:t>SECTION 100</w:t>
      </w:r>
    </w:p>
    <w:p w14:paraId="4D774CB4" w14:textId="77777777" w:rsidR="0066171E" w:rsidRDefault="0066171E" w:rsidP="0066171E">
      <w:r>
        <w:t xml:space="preserve">The yeas and nays were taken resulting as follows: </w:t>
      </w:r>
    </w:p>
    <w:p w14:paraId="3A4B24D9" w14:textId="7D8EA61E" w:rsidR="0066171E" w:rsidRDefault="0066171E" w:rsidP="0066171E">
      <w:pPr>
        <w:jc w:val="center"/>
      </w:pPr>
      <w:r>
        <w:t xml:space="preserve"> </w:t>
      </w:r>
      <w:bookmarkStart w:id="166" w:name="vote_start350"/>
      <w:bookmarkEnd w:id="166"/>
      <w:r>
        <w:t>Yeas 113; Nays 0</w:t>
      </w:r>
    </w:p>
    <w:p w14:paraId="4741C24C" w14:textId="77777777" w:rsidR="0066171E" w:rsidRDefault="0066171E" w:rsidP="0066171E">
      <w:pPr>
        <w:jc w:val="center"/>
      </w:pPr>
    </w:p>
    <w:p w14:paraId="134A5D1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0404602" w14:textId="77777777" w:rsidTr="0066171E">
        <w:tc>
          <w:tcPr>
            <w:tcW w:w="2179" w:type="dxa"/>
            <w:shd w:val="clear" w:color="auto" w:fill="auto"/>
          </w:tcPr>
          <w:p w14:paraId="652F5C1E" w14:textId="4D2F6CB9" w:rsidR="0066171E" w:rsidRPr="0066171E" w:rsidRDefault="0066171E" w:rsidP="0066171E">
            <w:pPr>
              <w:keepNext/>
              <w:ind w:firstLine="0"/>
            </w:pPr>
            <w:r>
              <w:t>Alexander</w:t>
            </w:r>
          </w:p>
        </w:tc>
        <w:tc>
          <w:tcPr>
            <w:tcW w:w="2179" w:type="dxa"/>
            <w:shd w:val="clear" w:color="auto" w:fill="auto"/>
          </w:tcPr>
          <w:p w14:paraId="64EDE88D" w14:textId="2F6AE4DA" w:rsidR="0066171E" w:rsidRPr="0066171E" w:rsidRDefault="0066171E" w:rsidP="0066171E">
            <w:pPr>
              <w:keepNext/>
              <w:ind w:firstLine="0"/>
            </w:pPr>
            <w:r>
              <w:t>Anderson</w:t>
            </w:r>
          </w:p>
        </w:tc>
        <w:tc>
          <w:tcPr>
            <w:tcW w:w="2180" w:type="dxa"/>
            <w:shd w:val="clear" w:color="auto" w:fill="auto"/>
          </w:tcPr>
          <w:p w14:paraId="15FF5A84" w14:textId="32DA4B66" w:rsidR="0066171E" w:rsidRPr="0066171E" w:rsidRDefault="0066171E" w:rsidP="0066171E">
            <w:pPr>
              <w:keepNext/>
              <w:ind w:firstLine="0"/>
            </w:pPr>
            <w:r>
              <w:t>Bailey</w:t>
            </w:r>
          </w:p>
        </w:tc>
      </w:tr>
      <w:tr w:rsidR="0066171E" w:rsidRPr="0066171E" w14:paraId="5BFC7FB3" w14:textId="77777777" w:rsidTr="0066171E">
        <w:tc>
          <w:tcPr>
            <w:tcW w:w="2179" w:type="dxa"/>
            <w:shd w:val="clear" w:color="auto" w:fill="auto"/>
          </w:tcPr>
          <w:p w14:paraId="3CCA7C37" w14:textId="7B8B577A" w:rsidR="0066171E" w:rsidRPr="0066171E" w:rsidRDefault="0066171E" w:rsidP="0066171E">
            <w:pPr>
              <w:ind w:firstLine="0"/>
            </w:pPr>
            <w:r>
              <w:t>Ballentine</w:t>
            </w:r>
          </w:p>
        </w:tc>
        <w:tc>
          <w:tcPr>
            <w:tcW w:w="2179" w:type="dxa"/>
            <w:shd w:val="clear" w:color="auto" w:fill="auto"/>
          </w:tcPr>
          <w:p w14:paraId="3F0C1A61" w14:textId="2BA7D1D7" w:rsidR="0066171E" w:rsidRPr="0066171E" w:rsidRDefault="0066171E" w:rsidP="0066171E">
            <w:pPr>
              <w:ind w:firstLine="0"/>
            </w:pPr>
            <w:r>
              <w:t>Bamberg</w:t>
            </w:r>
          </w:p>
        </w:tc>
        <w:tc>
          <w:tcPr>
            <w:tcW w:w="2180" w:type="dxa"/>
            <w:shd w:val="clear" w:color="auto" w:fill="auto"/>
          </w:tcPr>
          <w:p w14:paraId="4E5CDFA4" w14:textId="6029FBF2" w:rsidR="0066171E" w:rsidRPr="0066171E" w:rsidRDefault="0066171E" w:rsidP="0066171E">
            <w:pPr>
              <w:ind w:firstLine="0"/>
            </w:pPr>
            <w:r>
              <w:t>Bannister</w:t>
            </w:r>
          </w:p>
        </w:tc>
      </w:tr>
      <w:tr w:rsidR="0066171E" w:rsidRPr="0066171E" w14:paraId="5DB2CDCA" w14:textId="77777777" w:rsidTr="0066171E">
        <w:tc>
          <w:tcPr>
            <w:tcW w:w="2179" w:type="dxa"/>
            <w:shd w:val="clear" w:color="auto" w:fill="auto"/>
          </w:tcPr>
          <w:p w14:paraId="00BBF02A" w14:textId="45B360C2" w:rsidR="0066171E" w:rsidRPr="0066171E" w:rsidRDefault="0066171E" w:rsidP="0066171E">
            <w:pPr>
              <w:ind w:firstLine="0"/>
            </w:pPr>
            <w:r>
              <w:t>Bauer</w:t>
            </w:r>
          </w:p>
        </w:tc>
        <w:tc>
          <w:tcPr>
            <w:tcW w:w="2179" w:type="dxa"/>
            <w:shd w:val="clear" w:color="auto" w:fill="auto"/>
          </w:tcPr>
          <w:p w14:paraId="44F93195" w14:textId="0D93D742" w:rsidR="0066171E" w:rsidRPr="0066171E" w:rsidRDefault="0066171E" w:rsidP="0066171E">
            <w:pPr>
              <w:ind w:firstLine="0"/>
            </w:pPr>
            <w:r>
              <w:t>Beach</w:t>
            </w:r>
          </w:p>
        </w:tc>
        <w:tc>
          <w:tcPr>
            <w:tcW w:w="2180" w:type="dxa"/>
            <w:shd w:val="clear" w:color="auto" w:fill="auto"/>
          </w:tcPr>
          <w:p w14:paraId="26EFEF0F" w14:textId="7BB5BE36" w:rsidR="0066171E" w:rsidRPr="0066171E" w:rsidRDefault="0066171E" w:rsidP="0066171E">
            <w:pPr>
              <w:ind w:firstLine="0"/>
            </w:pPr>
            <w:r>
              <w:t>Bernstein</w:t>
            </w:r>
          </w:p>
        </w:tc>
      </w:tr>
      <w:tr w:rsidR="0066171E" w:rsidRPr="0066171E" w14:paraId="31029602" w14:textId="77777777" w:rsidTr="0066171E">
        <w:tc>
          <w:tcPr>
            <w:tcW w:w="2179" w:type="dxa"/>
            <w:shd w:val="clear" w:color="auto" w:fill="auto"/>
          </w:tcPr>
          <w:p w14:paraId="2F8DB931" w14:textId="064F2983" w:rsidR="0066171E" w:rsidRPr="0066171E" w:rsidRDefault="0066171E" w:rsidP="0066171E">
            <w:pPr>
              <w:ind w:firstLine="0"/>
            </w:pPr>
            <w:r>
              <w:t>Bowers</w:t>
            </w:r>
          </w:p>
        </w:tc>
        <w:tc>
          <w:tcPr>
            <w:tcW w:w="2179" w:type="dxa"/>
            <w:shd w:val="clear" w:color="auto" w:fill="auto"/>
          </w:tcPr>
          <w:p w14:paraId="6B065B79" w14:textId="25F83EDD" w:rsidR="0066171E" w:rsidRPr="0066171E" w:rsidRDefault="0066171E" w:rsidP="0066171E">
            <w:pPr>
              <w:ind w:firstLine="0"/>
            </w:pPr>
            <w:r>
              <w:t>Bradley</w:t>
            </w:r>
          </w:p>
        </w:tc>
        <w:tc>
          <w:tcPr>
            <w:tcW w:w="2180" w:type="dxa"/>
            <w:shd w:val="clear" w:color="auto" w:fill="auto"/>
          </w:tcPr>
          <w:p w14:paraId="6DF02684" w14:textId="3F906792" w:rsidR="0066171E" w:rsidRPr="0066171E" w:rsidRDefault="0066171E" w:rsidP="0066171E">
            <w:pPr>
              <w:ind w:firstLine="0"/>
            </w:pPr>
            <w:r>
              <w:t>Brewer</w:t>
            </w:r>
          </w:p>
        </w:tc>
      </w:tr>
      <w:tr w:rsidR="0066171E" w:rsidRPr="0066171E" w14:paraId="3CE59ED2" w14:textId="77777777" w:rsidTr="0066171E">
        <w:tc>
          <w:tcPr>
            <w:tcW w:w="2179" w:type="dxa"/>
            <w:shd w:val="clear" w:color="auto" w:fill="auto"/>
          </w:tcPr>
          <w:p w14:paraId="4B418E89" w14:textId="21E22A3A" w:rsidR="0066171E" w:rsidRPr="0066171E" w:rsidRDefault="0066171E" w:rsidP="0066171E">
            <w:pPr>
              <w:ind w:firstLine="0"/>
            </w:pPr>
            <w:r>
              <w:t>Brittain</w:t>
            </w:r>
          </w:p>
        </w:tc>
        <w:tc>
          <w:tcPr>
            <w:tcW w:w="2179" w:type="dxa"/>
            <w:shd w:val="clear" w:color="auto" w:fill="auto"/>
          </w:tcPr>
          <w:p w14:paraId="2D06065F" w14:textId="7C7AB2E8" w:rsidR="0066171E" w:rsidRPr="0066171E" w:rsidRDefault="0066171E" w:rsidP="0066171E">
            <w:pPr>
              <w:ind w:firstLine="0"/>
            </w:pPr>
            <w:r>
              <w:t>Burns</w:t>
            </w:r>
          </w:p>
        </w:tc>
        <w:tc>
          <w:tcPr>
            <w:tcW w:w="2180" w:type="dxa"/>
            <w:shd w:val="clear" w:color="auto" w:fill="auto"/>
          </w:tcPr>
          <w:p w14:paraId="5B2F33DD" w14:textId="0A2E6532" w:rsidR="0066171E" w:rsidRPr="0066171E" w:rsidRDefault="0066171E" w:rsidP="0066171E">
            <w:pPr>
              <w:ind w:firstLine="0"/>
            </w:pPr>
            <w:r>
              <w:t>Bustos</w:t>
            </w:r>
          </w:p>
        </w:tc>
      </w:tr>
      <w:tr w:rsidR="0066171E" w:rsidRPr="0066171E" w14:paraId="159AD4E9" w14:textId="77777777" w:rsidTr="0066171E">
        <w:tc>
          <w:tcPr>
            <w:tcW w:w="2179" w:type="dxa"/>
            <w:shd w:val="clear" w:color="auto" w:fill="auto"/>
          </w:tcPr>
          <w:p w14:paraId="500AA997" w14:textId="30ECECD5" w:rsidR="0066171E" w:rsidRPr="0066171E" w:rsidRDefault="0066171E" w:rsidP="0066171E">
            <w:pPr>
              <w:ind w:firstLine="0"/>
            </w:pPr>
            <w:r>
              <w:t>Calhoon</w:t>
            </w:r>
          </w:p>
        </w:tc>
        <w:tc>
          <w:tcPr>
            <w:tcW w:w="2179" w:type="dxa"/>
            <w:shd w:val="clear" w:color="auto" w:fill="auto"/>
          </w:tcPr>
          <w:p w14:paraId="4418F4C0" w14:textId="0C466DAA" w:rsidR="0066171E" w:rsidRPr="0066171E" w:rsidRDefault="0066171E" w:rsidP="0066171E">
            <w:pPr>
              <w:ind w:firstLine="0"/>
            </w:pPr>
            <w:r>
              <w:t>Caskey</w:t>
            </w:r>
          </w:p>
        </w:tc>
        <w:tc>
          <w:tcPr>
            <w:tcW w:w="2180" w:type="dxa"/>
            <w:shd w:val="clear" w:color="auto" w:fill="auto"/>
          </w:tcPr>
          <w:p w14:paraId="0C723D00" w14:textId="04E9D4C6" w:rsidR="0066171E" w:rsidRPr="0066171E" w:rsidRDefault="0066171E" w:rsidP="0066171E">
            <w:pPr>
              <w:ind w:firstLine="0"/>
            </w:pPr>
            <w:r>
              <w:t>Chapman</w:t>
            </w:r>
          </w:p>
        </w:tc>
      </w:tr>
      <w:tr w:rsidR="0066171E" w:rsidRPr="0066171E" w14:paraId="31426C09" w14:textId="77777777" w:rsidTr="0066171E">
        <w:tc>
          <w:tcPr>
            <w:tcW w:w="2179" w:type="dxa"/>
            <w:shd w:val="clear" w:color="auto" w:fill="auto"/>
          </w:tcPr>
          <w:p w14:paraId="6FE6B30D" w14:textId="19946462" w:rsidR="0066171E" w:rsidRPr="0066171E" w:rsidRDefault="0066171E" w:rsidP="0066171E">
            <w:pPr>
              <w:ind w:firstLine="0"/>
            </w:pPr>
            <w:r>
              <w:t>Clyburn</w:t>
            </w:r>
          </w:p>
        </w:tc>
        <w:tc>
          <w:tcPr>
            <w:tcW w:w="2179" w:type="dxa"/>
            <w:shd w:val="clear" w:color="auto" w:fill="auto"/>
          </w:tcPr>
          <w:p w14:paraId="006FF3B6" w14:textId="6CDBBCC5" w:rsidR="0066171E" w:rsidRPr="0066171E" w:rsidRDefault="0066171E" w:rsidP="0066171E">
            <w:pPr>
              <w:ind w:firstLine="0"/>
            </w:pPr>
            <w:r>
              <w:t>Cobb-Hunter</w:t>
            </w:r>
          </w:p>
        </w:tc>
        <w:tc>
          <w:tcPr>
            <w:tcW w:w="2180" w:type="dxa"/>
            <w:shd w:val="clear" w:color="auto" w:fill="auto"/>
          </w:tcPr>
          <w:p w14:paraId="61E53580" w14:textId="44E5C21C" w:rsidR="0066171E" w:rsidRPr="0066171E" w:rsidRDefault="0066171E" w:rsidP="0066171E">
            <w:pPr>
              <w:ind w:firstLine="0"/>
            </w:pPr>
            <w:r>
              <w:t>Collins</w:t>
            </w:r>
          </w:p>
        </w:tc>
      </w:tr>
      <w:tr w:rsidR="0066171E" w:rsidRPr="0066171E" w14:paraId="76D5A297" w14:textId="77777777" w:rsidTr="0066171E">
        <w:tc>
          <w:tcPr>
            <w:tcW w:w="2179" w:type="dxa"/>
            <w:shd w:val="clear" w:color="auto" w:fill="auto"/>
          </w:tcPr>
          <w:p w14:paraId="5C374FDD" w14:textId="3D547F6B" w:rsidR="0066171E" w:rsidRPr="0066171E" w:rsidRDefault="0066171E" w:rsidP="0066171E">
            <w:pPr>
              <w:ind w:firstLine="0"/>
            </w:pPr>
            <w:r>
              <w:t>B. J. Cox</w:t>
            </w:r>
          </w:p>
        </w:tc>
        <w:tc>
          <w:tcPr>
            <w:tcW w:w="2179" w:type="dxa"/>
            <w:shd w:val="clear" w:color="auto" w:fill="auto"/>
          </w:tcPr>
          <w:p w14:paraId="50FFACC6" w14:textId="6DA8FE24" w:rsidR="0066171E" w:rsidRPr="0066171E" w:rsidRDefault="0066171E" w:rsidP="0066171E">
            <w:pPr>
              <w:ind w:firstLine="0"/>
            </w:pPr>
            <w:r>
              <w:t>B. L. Cox</w:t>
            </w:r>
          </w:p>
        </w:tc>
        <w:tc>
          <w:tcPr>
            <w:tcW w:w="2180" w:type="dxa"/>
            <w:shd w:val="clear" w:color="auto" w:fill="auto"/>
          </w:tcPr>
          <w:p w14:paraId="7B93F973" w14:textId="072A95DB" w:rsidR="0066171E" w:rsidRPr="0066171E" w:rsidRDefault="0066171E" w:rsidP="0066171E">
            <w:pPr>
              <w:ind w:firstLine="0"/>
            </w:pPr>
            <w:r>
              <w:t>Crawford</w:t>
            </w:r>
          </w:p>
        </w:tc>
      </w:tr>
      <w:tr w:rsidR="0066171E" w:rsidRPr="0066171E" w14:paraId="3CD2DBBC" w14:textId="77777777" w:rsidTr="0066171E">
        <w:tc>
          <w:tcPr>
            <w:tcW w:w="2179" w:type="dxa"/>
            <w:shd w:val="clear" w:color="auto" w:fill="auto"/>
          </w:tcPr>
          <w:p w14:paraId="7CCB77C2" w14:textId="07C39FE5" w:rsidR="0066171E" w:rsidRPr="0066171E" w:rsidRDefault="0066171E" w:rsidP="0066171E">
            <w:pPr>
              <w:ind w:firstLine="0"/>
            </w:pPr>
            <w:r>
              <w:t>Cromer</w:t>
            </w:r>
          </w:p>
        </w:tc>
        <w:tc>
          <w:tcPr>
            <w:tcW w:w="2179" w:type="dxa"/>
            <w:shd w:val="clear" w:color="auto" w:fill="auto"/>
          </w:tcPr>
          <w:p w14:paraId="24BE45E3" w14:textId="76D9C38B" w:rsidR="0066171E" w:rsidRPr="0066171E" w:rsidRDefault="0066171E" w:rsidP="0066171E">
            <w:pPr>
              <w:ind w:firstLine="0"/>
            </w:pPr>
            <w:r>
              <w:t>Davis</w:t>
            </w:r>
          </w:p>
        </w:tc>
        <w:tc>
          <w:tcPr>
            <w:tcW w:w="2180" w:type="dxa"/>
            <w:shd w:val="clear" w:color="auto" w:fill="auto"/>
          </w:tcPr>
          <w:p w14:paraId="328BEB69" w14:textId="1B2FA3E9" w:rsidR="0066171E" w:rsidRPr="0066171E" w:rsidRDefault="0066171E" w:rsidP="0066171E">
            <w:pPr>
              <w:ind w:firstLine="0"/>
            </w:pPr>
            <w:r>
              <w:t>Dillard</w:t>
            </w:r>
          </w:p>
        </w:tc>
      </w:tr>
      <w:tr w:rsidR="0066171E" w:rsidRPr="0066171E" w14:paraId="2CE43F78" w14:textId="77777777" w:rsidTr="0066171E">
        <w:tc>
          <w:tcPr>
            <w:tcW w:w="2179" w:type="dxa"/>
            <w:shd w:val="clear" w:color="auto" w:fill="auto"/>
          </w:tcPr>
          <w:p w14:paraId="004484CE" w14:textId="0DAFD13A" w:rsidR="0066171E" w:rsidRPr="0066171E" w:rsidRDefault="0066171E" w:rsidP="0066171E">
            <w:pPr>
              <w:ind w:firstLine="0"/>
            </w:pPr>
            <w:r>
              <w:t>Duncan</w:t>
            </w:r>
          </w:p>
        </w:tc>
        <w:tc>
          <w:tcPr>
            <w:tcW w:w="2179" w:type="dxa"/>
            <w:shd w:val="clear" w:color="auto" w:fill="auto"/>
          </w:tcPr>
          <w:p w14:paraId="5FA78D94" w14:textId="2CFA5EA9" w:rsidR="0066171E" w:rsidRPr="0066171E" w:rsidRDefault="0066171E" w:rsidP="0066171E">
            <w:pPr>
              <w:ind w:firstLine="0"/>
            </w:pPr>
            <w:r>
              <w:t>Edgerton</w:t>
            </w:r>
          </w:p>
        </w:tc>
        <w:tc>
          <w:tcPr>
            <w:tcW w:w="2180" w:type="dxa"/>
            <w:shd w:val="clear" w:color="auto" w:fill="auto"/>
          </w:tcPr>
          <w:p w14:paraId="39EF5031" w14:textId="1C0E42E7" w:rsidR="0066171E" w:rsidRPr="0066171E" w:rsidRDefault="0066171E" w:rsidP="0066171E">
            <w:pPr>
              <w:ind w:firstLine="0"/>
            </w:pPr>
            <w:r>
              <w:t>Erickson</w:t>
            </w:r>
          </w:p>
        </w:tc>
      </w:tr>
      <w:tr w:rsidR="0066171E" w:rsidRPr="0066171E" w14:paraId="435E7BE3" w14:textId="77777777" w:rsidTr="0066171E">
        <w:tc>
          <w:tcPr>
            <w:tcW w:w="2179" w:type="dxa"/>
            <w:shd w:val="clear" w:color="auto" w:fill="auto"/>
          </w:tcPr>
          <w:p w14:paraId="4B63A600" w14:textId="6A2952A9" w:rsidR="0066171E" w:rsidRPr="0066171E" w:rsidRDefault="0066171E" w:rsidP="0066171E">
            <w:pPr>
              <w:ind w:firstLine="0"/>
            </w:pPr>
            <w:r>
              <w:t>Forrest</w:t>
            </w:r>
          </w:p>
        </w:tc>
        <w:tc>
          <w:tcPr>
            <w:tcW w:w="2179" w:type="dxa"/>
            <w:shd w:val="clear" w:color="auto" w:fill="auto"/>
          </w:tcPr>
          <w:p w14:paraId="48E42BCF" w14:textId="4E5506D1" w:rsidR="0066171E" w:rsidRPr="0066171E" w:rsidRDefault="0066171E" w:rsidP="0066171E">
            <w:pPr>
              <w:ind w:firstLine="0"/>
            </w:pPr>
            <w:r>
              <w:t>Frank</w:t>
            </w:r>
          </w:p>
        </w:tc>
        <w:tc>
          <w:tcPr>
            <w:tcW w:w="2180" w:type="dxa"/>
            <w:shd w:val="clear" w:color="auto" w:fill="auto"/>
          </w:tcPr>
          <w:p w14:paraId="74718DEC" w14:textId="2EF36F92" w:rsidR="0066171E" w:rsidRPr="0066171E" w:rsidRDefault="0066171E" w:rsidP="0066171E">
            <w:pPr>
              <w:ind w:firstLine="0"/>
            </w:pPr>
            <w:r>
              <w:t>Gagnon</w:t>
            </w:r>
          </w:p>
        </w:tc>
      </w:tr>
      <w:tr w:rsidR="0066171E" w:rsidRPr="0066171E" w14:paraId="331104D6" w14:textId="77777777" w:rsidTr="0066171E">
        <w:tc>
          <w:tcPr>
            <w:tcW w:w="2179" w:type="dxa"/>
            <w:shd w:val="clear" w:color="auto" w:fill="auto"/>
          </w:tcPr>
          <w:p w14:paraId="1AC395B3" w14:textId="4C0C003E" w:rsidR="0066171E" w:rsidRPr="0066171E" w:rsidRDefault="0066171E" w:rsidP="0066171E">
            <w:pPr>
              <w:ind w:firstLine="0"/>
            </w:pPr>
            <w:r>
              <w:t>Garvin</w:t>
            </w:r>
          </w:p>
        </w:tc>
        <w:tc>
          <w:tcPr>
            <w:tcW w:w="2179" w:type="dxa"/>
            <w:shd w:val="clear" w:color="auto" w:fill="auto"/>
          </w:tcPr>
          <w:p w14:paraId="5C52AC86" w14:textId="037219F4" w:rsidR="0066171E" w:rsidRPr="0066171E" w:rsidRDefault="0066171E" w:rsidP="0066171E">
            <w:pPr>
              <w:ind w:firstLine="0"/>
            </w:pPr>
            <w:r>
              <w:t>Gatch</w:t>
            </w:r>
          </w:p>
        </w:tc>
        <w:tc>
          <w:tcPr>
            <w:tcW w:w="2180" w:type="dxa"/>
            <w:shd w:val="clear" w:color="auto" w:fill="auto"/>
          </w:tcPr>
          <w:p w14:paraId="6AB168DE" w14:textId="4B5A476F" w:rsidR="0066171E" w:rsidRPr="0066171E" w:rsidRDefault="0066171E" w:rsidP="0066171E">
            <w:pPr>
              <w:ind w:firstLine="0"/>
            </w:pPr>
            <w:r>
              <w:t>Gibson</w:t>
            </w:r>
          </w:p>
        </w:tc>
      </w:tr>
      <w:tr w:rsidR="0066171E" w:rsidRPr="0066171E" w14:paraId="60717E31" w14:textId="77777777" w:rsidTr="0066171E">
        <w:tc>
          <w:tcPr>
            <w:tcW w:w="2179" w:type="dxa"/>
            <w:shd w:val="clear" w:color="auto" w:fill="auto"/>
          </w:tcPr>
          <w:p w14:paraId="2EF346B5" w14:textId="61734417" w:rsidR="0066171E" w:rsidRPr="0066171E" w:rsidRDefault="0066171E" w:rsidP="0066171E">
            <w:pPr>
              <w:ind w:firstLine="0"/>
            </w:pPr>
            <w:r>
              <w:t>Gilliam</w:t>
            </w:r>
          </w:p>
        </w:tc>
        <w:tc>
          <w:tcPr>
            <w:tcW w:w="2179" w:type="dxa"/>
            <w:shd w:val="clear" w:color="auto" w:fill="auto"/>
          </w:tcPr>
          <w:p w14:paraId="45EC53BD" w14:textId="1E080D3C" w:rsidR="0066171E" w:rsidRPr="0066171E" w:rsidRDefault="0066171E" w:rsidP="0066171E">
            <w:pPr>
              <w:ind w:firstLine="0"/>
            </w:pPr>
            <w:r>
              <w:t>Gilliard</w:t>
            </w:r>
          </w:p>
        </w:tc>
        <w:tc>
          <w:tcPr>
            <w:tcW w:w="2180" w:type="dxa"/>
            <w:shd w:val="clear" w:color="auto" w:fill="auto"/>
          </w:tcPr>
          <w:p w14:paraId="1655462A" w14:textId="35F07956" w:rsidR="0066171E" w:rsidRPr="0066171E" w:rsidRDefault="0066171E" w:rsidP="0066171E">
            <w:pPr>
              <w:ind w:firstLine="0"/>
            </w:pPr>
            <w:r>
              <w:t>Gilreath</w:t>
            </w:r>
          </w:p>
        </w:tc>
      </w:tr>
      <w:tr w:rsidR="0066171E" w:rsidRPr="0066171E" w14:paraId="1D977CFA" w14:textId="77777777" w:rsidTr="0066171E">
        <w:tc>
          <w:tcPr>
            <w:tcW w:w="2179" w:type="dxa"/>
            <w:shd w:val="clear" w:color="auto" w:fill="auto"/>
          </w:tcPr>
          <w:p w14:paraId="7D02FBD5" w14:textId="656B971B" w:rsidR="0066171E" w:rsidRPr="0066171E" w:rsidRDefault="0066171E" w:rsidP="0066171E">
            <w:pPr>
              <w:ind w:firstLine="0"/>
            </w:pPr>
            <w:r>
              <w:t>Govan</w:t>
            </w:r>
          </w:p>
        </w:tc>
        <w:tc>
          <w:tcPr>
            <w:tcW w:w="2179" w:type="dxa"/>
            <w:shd w:val="clear" w:color="auto" w:fill="auto"/>
          </w:tcPr>
          <w:p w14:paraId="76841901" w14:textId="6B90CFDB" w:rsidR="0066171E" w:rsidRPr="0066171E" w:rsidRDefault="0066171E" w:rsidP="0066171E">
            <w:pPr>
              <w:ind w:firstLine="0"/>
            </w:pPr>
            <w:r>
              <w:t>Grant</w:t>
            </w:r>
          </w:p>
        </w:tc>
        <w:tc>
          <w:tcPr>
            <w:tcW w:w="2180" w:type="dxa"/>
            <w:shd w:val="clear" w:color="auto" w:fill="auto"/>
          </w:tcPr>
          <w:p w14:paraId="44C03AAB" w14:textId="2D82F7BA" w:rsidR="0066171E" w:rsidRPr="0066171E" w:rsidRDefault="0066171E" w:rsidP="0066171E">
            <w:pPr>
              <w:ind w:firstLine="0"/>
            </w:pPr>
            <w:r>
              <w:t>Guffey</w:t>
            </w:r>
          </w:p>
        </w:tc>
      </w:tr>
      <w:tr w:rsidR="0066171E" w:rsidRPr="0066171E" w14:paraId="1E754ABD" w14:textId="77777777" w:rsidTr="0066171E">
        <w:tc>
          <w:tcPr>
            <w:tcW w:w="2179" w:type="dxa"/>
            <w:shd w:val="clear" w:color="auto" w:fill="auto"/>
          </w:tcPr>
          <w:p w14:paraId="57A247E7" w14:textId="14665518" w:rsidR="0066171E" w:rsidRPr="0066171E" w:rsidRDefault="0066171E" w:rsidP="0066171E">
            <w:pPr>
              <w:ind w:firstLine="0"/>
            </w:pPr>
            <w:r>
              <w:t>Haddon</w:t>
            </w:r>
          </w:p>
        </w:tc>
        <w:tc>
          <w:tcPr>
            <w:tcW w:w="2179" w:type="dxa"/>
            <w:shd w:val="clear" w:color="auto" w:fill="auto"/>
          </w:tcPr>
          <w:p w14:paraId="07AD54E5" w14:textId="34DB27E0" w:rsidR="0066171E" w:rsidRPr="0066171E" w:rsidRDefault="0066171E" w:rsidP="0066171E">
            <w:pPr>
              <w:ind w:firstLine="0"/>
            </w:pPr>
            <w:r>
              <w:t>Hager</w:t>
            </w:r>
          </w:p>
        </w:tc>
        <w:tc>
          <w:tcPr>
            <w:tcW w:w="2180" w:type="dxa"/>
            <w:shd w:val="clear" w:color="auto" w:fill="auto"/>
          </w:tcPr>
          <w:p w14:paraId="1F9E7EDB" w14:textId="56959204" w:rsidR="0066171E" w:rsidRPr="0066171E" w:rsidRDefault="0066171E" w:rsidP="0066171E">
            <w:pPr>
              <w:ind w:firstLine="0"/>
            </w:pPr>
            <w:r>
              <w:t>Hardee</w:t>
            </w:r>
          </w:p>
        </w:tc>
      </w:tr>
      <w:tr w:rsidR="0066171E" w:rsidRPr="0066171E" w14:paraId="5263D292" w14:textId="77777777" w:rsidTr="0066171E">
        <w:tc>
          <w:tcPr>
            <w:tcW w:w="2179" w:type="dxa"/>
            <w:shd w:val="clear" w:color="auto" w:fill="auto"/>
          </w:tcPr>
          <w:p w14:paraId="14C0EA76" w14:textId="430F94E5" w:rsidR="0066171E" w:rsidRPr="0066171E" w:rsidRDefault="0066171E" w:rsidP="0066171E">
            <w:pPr>
              <w:ind w:firstLine="0"/>
            </w:pPr>
            <w:r>
              <w:t>Harris</w:t>
            </w:r>
          </w:p>
        </w:tc>
        <w:tc>
          <w:tcPr>
            <w:tcW w:w="2179" w:type="dxa"/>
            <w:shd w:val="clear" w:color="auto" w:fill="auto"/>
          </w:tcPr>
          <w:p w14:paraId="47EF7461" w14:textId="47CFEF2E" w:rsidR="0066171E" w:rsidRPr="0066171E" w:rsidRDefault="0066171E" w:rsidP="0066171E">
            <w:pPr>
              <w:ind w:firstLine="0"/>
            </w:pPr>
            <w:r>
              <w:t>Hartnett</w:t>
            </w:r>
          </w:p>
        </w:tc>
        <w:tc>
          <w:tcPr>
            <w:tcW w:w="2180" w:type="dxa"/>
            <w:shd w:val="clear" w:color="auto" w:fill="auto"/>
          </w:tcPr>
          <w:p w14:paraId="485079F7" w14:textId="0F179753" w:rsidR="0066171E" w:rsidRPr="0066171E" w:rsidRDefault="0066171E" w:rsidP="0066171E">
            <w:pPr>
              <w:ind w:firstLine="0"/>
            </w:pPr>
            <w:r>
              <w:t>Hartz</w:t>
            </w:r>
          </w:p>
        </w:tc>
      </w:tr>
      <w:tr w:rsidR="0066171E" w:rsidRPr="0066171E" w14:paraId="58CBF5E4" w14:textId="77777777" w:rsidTr="0066171E">
        <w:tc>
          <w:tcPr>
            <w:tcW w:w="2179" w:type="dxa"/>
            <w:shd w:val="clear" w:color="auto" w:fill="auto"/>
          </w:tcPr>
          <w:p w14:paraId="5A91FCB6" w14:textId="1714F5F0" w:rsidR="0066171E" w:rsidRPr="0066171E" w:rsidRDefault="0066171E" w:rsidP="0066171E">
            <w:pPr>
              <w:ind w:firstLine="0"/>
            </w:pPr>
            <w:r>
              <w:t>Hayes</w:t>
            </w:r>
          </w:p>
        </w:tc>
        <w:tc>
          <w:tcPr>
            <w:tcW w:w="2179" w:type="dxa"/>
            <w:shd w:val="clear" w:color="auto" w:fill="auto"/>
          </w:tcPr>
          <w:p w14:paraId="2D98AB82" w14:textId="1A2BC72A" w:rsidR="0066171E" w:rsidRPr="0066171E" w:rsidRDefault="0066171E" w:rsidP="0066171E">
            <w:pPr>
              <w:ind w:firstLine="0"/>
            </w:pPr>
            <w:r>
              <w:t>Henderson-Myers</w:t>
            </w:r>
          </w:p>
        </w:tc>
        <w:tc>
          <w:tcPr>
            <w:tcW w:w="2180" w:type="dxa"/>
            <w:shd w:val="clear" w:color="auto" w:fill="auto"/>
          </w:tcPr>
          <w:p w14:paraId="54F86873" w14:textId="1C845AF8" w:rsidR="0066171E" w:rsidRPr="0066171E" w:rsidRDefault="0066171E" w:rsidP="0066171E">
            <w:pPr>
              <w:ind w:firstLine="0"/>
            </w:pPr>
            <w:r>
              <w:t>Herbkersman</w:t>
            </w:r>
          </w:p>
        </w:tc>
      </w:tr>
      <w:tr w:rsidR="0066171E" w:rsidRPr="0066171E" w14:paraId="5B3F623E" w14:textId="77777777" w:rsidTr="0066171E">
        <w:tc>
          <w:tcPr>
            <w:tcW w:w="2179" w:type="dxa"/>
            <w:shd w:val="clear" w:color="auto" w:fill="auto"/>
          </w:tcPr>
          <w:p w14:paraId="23A51E2C" w14:textId="1CA2A53A" w:rsidR="0066171E" w:rsidRPr="0066171E" w:rsidRDefault="0066171E" w:rsidP="0066171E">
            <w:pPr>
              <w:ind w:firstLine="0"/>
            </w:pPr>
            <w:r>
              <w:t>Hewitt</w:t>
            </w:r>
          </w:p>
        </w:tc>
        <w:tc>
          <w:tcPr>
            <w:tcW w:w="2179" w:type="dxa"/>
            <w:shd w:val="clear" w:color="auto" w:fill="auto"/>
          </w:tcPr>
          <w:p w14:paraId="10833882" w14:textId="26A96056" w:rsidR="0066171E" w:rsidRPr="0066171E" w:rsidRDefault="0066171E" w:rsidP="0066171E">
            <w:pPr>
              <w:ind w:firstLine="0"/>
            </w:pPr>
            <w:r>
              <w:t>Hiott</w:t>
            </w:r>
          </w:p>
        </w:tc>
        <w:tc>
          <w:tcPr>
            <w:tcW w:w="2180" w:type="dxa"/>
            <w:shd w:val="clear" w:color="auto" w:fill="auto"/>
          </w:tcPr>
          <w:p w14:paraId="151B8163" w14:textId="4AE19AE8" w:rsidR="0066171E" w:rsidRPr="0066171E" w:rsidRDefault="0066171E" w:rsidP="0066171E">
            <w:pPr>
              <w:ind w:firstLine="0"/>
            </w:pPr>
            <w:r>
              <w:t>Hixon</w:t>
            </w:r>
          </w:p>
        </w:tc>
      </w:tr>
      <w:tr w:rsidR="0066171E" w:rsidRPr="0066171E" w14:paraId="4CBF4B4A" w14:textId="77777777" w:rsidTr="0066171E">
        <w:tc>
          <w:tcPr>
            <w:tcW w:w="2179" w:type="dxa"/>
            <w:shd w:val="clear" w:color="auto" w:fill="auto"/>
          </w:tcPr>
          <w:p w14:paraId="29A8D5F7" w14:textId="4C00A40D" w:rsidR="0066171E" w:rsidRPr="0066171E" w:rsidRDefault="0066171E" w:rsidP="0066171E">
            <w:pPr>
              <w:ind w:firstLine="0"/>
            </w:pPr>
            <w:r>
              <w:lastRenderedPageBreak/>
              <w:t>Holman</w:t>
            </w:r>
          </w:p>
        </w:tc>
        <w:tc>
          <w:tcPr>
            <w:tcW w:w="2179" w:type="dxa"/>
            <w:shd w:val="clear" w:color="auto" w:fill="auto"/>
          </w:tcPr>
          <w:p w14:paraId="4D253EB8" w14:textId="4FA26488" w:rsidR="0066171E" w:rsidRPr="0066171E" w:rsidRDefault="0066171E" w:rsidP="0066171E">
            <w:pPr>
              <w:ind w:firstLine="0"/>
            </w:pPr>
            <w:r>
              <w:t>Hosey</w:t>
            </w:r>
          </w:p>
        </w:tc>
        <w:tc>
          <w:tcPr>
            <w:tcW w:w="2180" w:type="dxa"/>
            <w:shd w:val="clear" w:color="auto" w:fill="auto"/>
          </w:tcPr>
          <w:p w14:paraId="28E3F874" w14:textId="23F79F22" w:rsidR="0066171E" w:rsidRPr="0066171E" w:rsidRDefault="0066171E" w:rsidP="0066171E">
            <w:pPr>
              <w:ind w:firstLine="0"/>
            </w:pPr>
            <w:r>
              <w:t>Huff</w:t>
            </w:r>
          </w:p>
        </w:tc>
      </w:tr>
      <w:tr w:rsidR="0066171E" w:rsidRPr="0066171E" w14:paraId="475044D0" w14:textId="77777777" w:rsidTr="0066171E">
        <w:tc>
          <w:tcPr>
            <w:tcW w:w="2179" w:type="dxa"/>
            <w:shd w:val="clear" w:color="auto" w:fill="auto"/>
          </w:tcPr>
          <w:p w14:paraId="61B824DB" w14:textId="6DA09A24" w:rsidR="0066171E" w:rsidRPr="0066171E" w:rsidRDefault="0066171E" w:rsidP="0066171E">
            <w:pPr>
              <w:ind w:firstLine="0"/>
            </w:pPr>
            <w:r>
              <w:t>J. E. Johnson</w:t>
            </w:r>
          </w:p>
        </w:tc>
        <w:tc>
          <w:tcPr>
            <w:tcW w:w="2179" w:type="dxa"/>
            <w:shd w:val="clear" w:color="auto" w:fill="auto"/>
          </w:tcPr>
          <w:p w14:paraId="706AD0A1" w14:textId="45463929" w:rsidR="0066171E" w:rsidRPr="0066171E" w:rsidRDefault="0066171E" w:rsidP="0066171E">
            <w:pPr>
              <w:ind w:firstLine="0"/>
            </w:pPr>
            <w:r>
              <w:t>J. L. Johnson</w:t>
            </w:r>
          </w:p>
        </w:tc>
        <w:tc>
          <w:tcPr>
            <w:tcW w:w="2180" w:type="dxa"/>
            <w:shd w:val="clear" w:color="auto" w:fill="auto"/>
          </w:tcPr>
          <w:p w14:paraId="4CD29FFB" w14:textId="320BAAE5" w:rsidR="0066171E" w:rsidRPr="0066171E" w:rsidRDefault="0066171E" w:rsidP="0066171E">
            <w:pPr>
              <w:ind w:firstLine="0"/>
            </w:pPr>
            <w:r>
              <w:t>Jones</w:t>
            </w:r>
          </w:p>
        </w:tc>
      </w:tr>
      <w:tr w:rsidR="0066171E" w:rsidRPr="0066171E" w14:paraId="2E681CAE" w14:textId="77777777" w:rsidTr="0066171E">
        <w:tc>
          <w:tcPr>
            <w:tcW w:w="2179" w:type="dxa"/>
            <w:shd w:val="clear" w:color="auto" w:fill="auto"/>
          </w:tcPr>
          <w:p w14:paraId="6D6CB73A" w14:textId="04A7D43C" w:rsidR="0066171E" w:rsidRPr="0066171E" w:rsidRDefault="0066171E" w:rsidP="0066171E">
            <w:pPr>
              <w:ind w:firstLine="0"/>
            </w:pPr>
            <w:r>
              <w:t>Jordan</w:t>
            </w:r>
          </w:p>
        </w:tc>
        <w:tc>
          <w:tcPr>
            <w:tcW w:w="2179" w:type="dxa"/>
            <w:shd w:val="clear" w:color="auto" w:fill="auto"/>
          </w:tcPr>
          <w:p w14:paraId="7EBE19D6" w14:textId="3585A863" w:rsidR="0066171E" w:rsidRPr="0066171E" w:rsidRDefault="0066171E" w:rsidP="0066171E">
            <w:pPr>
              <w:ind w:firstLine="0"/>
            </w:pPr>
            <w:r>
              <w:t>Kilmartin</w:t>
            </w:r>
          </w:p>
        </w:tc>
        <w:tc>
          <w:tcPr>
            <w:tcW w:w="2180" w:type="dxa"/>
            <w:shd w:val="clear" w:color="auto" w:fill="auto"/>
          </w:tcPr>
          <w:p w14:paraId="5DF22AFD" w14:textId="6399A658" w:rsidR="0066171E" w:rsidRPr="0066171E" w:rsidRDefault="0066171E" w:rsidP="0066171E">
            <w:pPr>
              <w:ind w:firstLine="0"/>
            </w:pPr>
            <w:r>
              <w:t>King</w:t>
            </w:r>
          </w:p>
        </w:tc>
      </w:tr>
      <w:tr w:rsidR="0066171E" w:rsidRPr="0066171E" w14:paraId="61D58F4E" w14:textId="77777777" w:rsidTr="0066171E">
        <w:tc>
          <w:tcPr>
            <w:tcW w:w="2179" w:type="dxa"/>
            <w:shd w:val="clear" w:color="auto" w:fill="auto"/>
          </w:tcPr>
          <w:p w14:paraId="6B2100D9" w14:textId="188F69A5" w:rsidR="0066171E" w:rsidRPr="0066171E" w:rsidRDefault="0066171E" w:rsidP="0066171E">
            <w:pPr>
              <w:ind w:firstLine="0"/>
            </w:pPr>
            <w:r>
              <w:t>Landing</w:t>
            </w:r>
          </w:p>
        </w:tc>
        <w:tc>
          <w:tcPr>
            <w:tcW w:w="2179" w:type="dxa"/>
            <w:shd w:val="clear" w:color="auto" w:fill="auto"/>
          </w:tcPr>
          <w:p w14:paraId="6C2A632A" w14:textId="50D49317" w:rsidR="0066171E" w:rsidRPr="0066171E" w:rsidRDefault="0066171E" w:rsidP="0066171E">
            <w:pPr>
              <w:ind w:firstLine="0"/>
            </w:pPr>
            <w:r>
              <w:t>Lawson</w:t>
            </w:r>
          </w:p>
        </w:tc>
        <w:tc>
          <w:tcPr>
            <w:tcW w:w="2180" w:type="dxa"/>
            <w:shd w:val="clear" w:color="auto" w:fill="auto"/>
          </w:tcPr>
          <w:p w14:paraId="312B3679" w14:textId="061BC362" w:rsidR="0066171E" w:rsidRPr="0066171E" w:rsidRDefault="0066171E" w:rsidP="0066171E">
            <w:pPr>
              <w:ind w:firstLine="0"/>
            </w:pPr>
            <w:r>
              <w:t>Ligon</w:t>
            </w:r>
          </w:p>
        </w:tc>
      </w:tr>
      <w:tr w:rsidR="0066171E" w:rsidRPr="0066171E" w14:paraId="10222A97" w14:textId="77777777" w:rsidTr="0066171E">
        <w:tc>
          <w:tcPr>
            <w:tcW w:w="2179" w:type="dxa"/>
            <w:shd w:val="clear" w:color="auto" w:fill="auto"/>
          </w:tcPr>
          <w:p w14:paraId="58E78AE3" w14:textId="72233AE6" w:rsidR="0066171E" w:rsidRPr="0066171E" w:rsidRDefault="0066171E" w:rsidP="0066171E">
            <w:pPr>
              <w:ind w:firstLine="0"/>
            </w:pPr>
            <w:r>
              <w:t>Long</w:t>
            </w:r>
          </w:p>
        </w:tc>
        <w:tc>
          <w:tcPr>
            <w:tcW w:w="2179" w:type="dxa"/>
            <w:shd w:val="clear" w:color="auto" w:fill="auto"/>
          </w:tcPr>
          <w:p w14:paraId="45C8015A" w14:textId="4C978184" w:rsidR="0066171E" w:rsidRPr="0066171E" w:rsidRDefault="0066171E" w:rsidP="0066171E">
            <w:pPr>
              <w:ind w:firstLine="0"/>
            </w:pPr>
            <w:r>
              <w:t>Lowe</w:t>
            </w:r>
          </w:p>
        </w:tc>
        <w:tc>
          <w:tcPr>
            <w:tcW w:w="2180" w:type="dxa"/>
            <w:shd w:val="clear" w:color="auto" w:fill="auto"/>
          </w:tcPr>
          <w:p w14:paraId="24E8C033" w14:textId="6B507772" w:rsidR="0066171E" w:rsidRPr="0066171E" w:rsidRDefault="0066171E" w:rsidP="0066171E">
            <w:pPr>
              <w:ind w:firstLine="0"/>
            </w:pPr>
            <w:r>
              <w:t>Luck</w:t>
            </w:r>
          </w:p>
        </w:tc>
      </w:tr>
      <w:tr w:rsidR="0066171E" w:rsidRPr="0066171E" w14:paraId="0842F207" w14:textId="77777777" w:rsidTr="0066171E">
        <w:tc>
          <w:tcPr>
            <w:tcW w:w="2179" w:type="dxa"/>
            <w:shd w:val="clear" w:color="auto" w:fill="auto"/>
          </w:tcPr>
          <w:p w14:paraId="09C88FF7" w14:textId="09035018" w:rsidR="0066171E" w:rsidRPr="0066171E" w:rsidRDefault="0066171E" w:rsidP="0066171E">
            <w:pPr>
              <w:ind w:firstLine="0"/>
            </w:pPr>
            <w:r>
              <w:t>Magnuson</w:t>
            </w:r>
          </w:p>
        </w:tc>
        <w:tc>
          <w:tcPr>
            <w:tcW w:w="2179" w:type="dxa"/>
            <w:shd w:val="clear" w:color="auto" w:fill="auto"/>
          </w:tcPr>
          <w:p w14:paraId="6E47B78A" w14:textId="5F246FF9" w:rsidR="0066171E" w:rsidRPr="0066171E" w:rsidRDefault="0066171E" w:rsidP="0066171E">
            <w:pPr>
              <w:ind w:firstLine="0"/>
            </w:pPr>
            <w:r>
              <w:t>Martin</w:t>
            </w:r>
          </w:p>
        </w:tc>
        <w:tc>
          <w:tcPr>
            <w:tcW w:w="2180" w:type="dxa"/>
            <w:shd w:val="clear" w:color="auto" w:fill="auto"/>
          </w:tcPr>
          <w:p w14:paraId="50592DE8" w14:textId="13E899B2" w:rsidR="0066171E" w:rsidRPr="0066171E" w:rsidRDefault="0066171E" w:rsidP="0066171E">
            <w:pPr>
              <w:ind w:firstLine="0"/>
            </w:pPr>
            <w:r>
              <w:t>May</w:t>
            </w:r>
          </w:p>
        </w:tc>
      </w:tr>
      <w:tr w:rsidR="0066171E" w:rsidRPr="0066171E" w14:paraId="691452EA" w14:textId="77777777" w:rsidTr="0066171E">
        <w:tc>
          <w:tcPr>
            <w:tcW w:w="2179" w:type="dxa"/>
            <w:shd w:val="clear" w:color="auto" w:fill="auto"/>
          </w:tcPr>
          <w:p w14:paraId="0B4BBABB" w14:textId="5D5D0D44" w:rsidR="0066171E" w:rsidRPr="0066171E" w:rsidRDefault="0066171E" w:rsidP="0066171E">
            <w:pPr>
              <w:ind w:firstLine="0"/>
            </w:pPr>
            <w:r>
              <w:t>McCabe</w:t>
            </w:r>
          </w:p>
        </w:tc>
        <w:tc>
          <w:tcPr>
            <w:tcW w:w="2179" w:type="dxa"/>
            <w:shd w:val="clear" w:color="auto" w:fill="auto"/>
          </w:tcPr>
          <w:p w14:paraId="734756A5" w14:textId="55D2CE1B" w:rsidR="0066171E" w:rsidRPr="0066171E" w:rsidRDefault="0066171E" w:rsidP="0066171E">
            <w:pPr>
              <w:ind w:firstLine="0"/>
            </w:pPr>
            <w:r>
              <w:t>McCravy</w:t>
            </w:r>
          </w:p>
        </w:tc>
        <w:tc>
          <w:tcPr>
            <w:tcW w:w="2180" w:type="dxa"/>
            <w:shd w:val="clear" w:color="auto" w:fill="auto"/>
          </w:tcPr>
          <w:p w14:paraId="12D3F96C" w14:textId="1339CAF0" w:rsidR="0066171E" w:rsidRPr="0066171E" w:rsidRDefault="0066171E" w:rsidP="0066171E">
            <w:pPr>
              <w:ind w:firstLine="0"/>
            </w:pPr>
            <w:r>
              <w:t>McDaniel</w:t>
            </w:r>
          </w:p>
        </w:tc>
      </w:tr>
      <w:tr w:rsidR="0066171E" w:rsidRPr="0066171E" w14:paraId="52C44CAB" w14:textId="77777777" w:rsidTr="0066171E">
        <w:tc>
          <w:tcPr>
            <w:tcW w:w="2179" w:type="dxa"/>
            <w:shd w:val="clear" w:color="auto" w:fill="auto"/>
          </w:tcPr>
          <w:p w14:paraId="4BBDBB11" w14:textId="2B2B0698" w:rsidR="0066171E" w:rsidRPr="0066171E" w:rsidRDefault="0066171E" w:rsidP="0066171E">
            <w:pPr>
              <w:ind w:firstLine="0"/>
            </w:pPr>
            <w:r>
              <w:t>McGinnis</w:t>
            </w:r>
          </w:p>
        </w:tc>
        <w:tc>
          <w:tcPr>
            <w:tcW w:w="2179" w:type="dxa"/>
            <w:shd w:val="clear" w:color="auto" w:fill="auto"/>
          </w:tcPr>
          <w:p w14:paraId="48BE4FC5" w14:textId="2CA8D1E8" w:rsidR="0066171E" w:rsidRPr="0066171E" w:rsidRDefault="0066171E" w:rsidP="0066171E">
            <w:pPr>
              <w:ind w:firstLine="0"/>
            </w:pPr>
            <w:r>
              <w:t>Montgomery</w:t>
            </w:r>
          </w:p>
        </w:tc>
        <w:tc>
          <w:tcPr>
            <w:tcW w:w="2180" w:type="dxa"/>
            <w:shd w:val="clear" w:color="auto" w:fill="auto"/>
          </w:tcPr>
          <w:p w14:paraId="4807152D" w14:textId="63897F34" w:rsidR="0066171E" w:rsidRPr="0066171E" w:rsidRDefault="0066171E" w:rsidP="0066171E">
            <w:pPr>
              <w:ind w:firstLine="0"/>
            </w:pPr>
            <w:r>
              <w:t>J. Moore</w:t>
            </w:r>
          </w:p>
        </w:tc>
      </w:tr>
      <w:tr w:rsidR="0066171E" w:rsidRPr="0066171E" w14:paraId="1EE40AD4" w14:textId="77777777" w:rsidTr="0066171E">
        <w:tc>
          <w:tcPr>
            <w:tcW w:w="2179" w:type="dxa"/>
            <w:shd w:val="clear" w:color="auto" w:fill="auto"/>
          </w:tcPr>
          <w:p w14:paraId="4FBE167C" w14:textId="2CE1EA7F" w:rsidR="0066171E" w:rsidRPr="0066171E" w:rsidRDefault="0066171E" w:rsidP="0066171E">
            <w:pPr>
              <w:ind w:firstLine="0"/>
            </w:pPr>
            <w:r>
              <w:t>Morgan</w:t>
            </w:r>
          </w:p>
        </w:tc>
        <w:tc>
          <w:tcPr>
            <w:tcW w:w="2179" w:type="dxa"/>
            <w:shd w:val="clear" w:color="auto" w:fill="auto"/>
          </w:tcPr>
          <w:p w14:paraId="4A716F22" w14:textId="71EDE698" w:rsidR="0066171E" w:rsidRPr="0066171E" w:rsidRDefault="0066171E" w:rsidP="0066171E">
            <w:pPr>
              <w:ind w:firstLine="0"/>
            </w:pPr>
            <w:r>
              <w:t>Moss</w:t>
            </w:r>
          </w:p>
        </w:tc>
        <w:tc>
          <w:tcPr>
            <w:tcW w:w="2180" w:type="dxa"/>
            <w:shd w:val="clear" w:color="auto" w:fill="auto"/>
          </w:tcPr>
          <w:p w14:paraId="7CC14E41" w14:textId="4EB45AF7" w:rsidR="0066171E" w:rsidRPr="0066171E" w:rsidRDefault="0066171E" w:rsidP="0066171E">
            <w:pPr>
              <w:ind w:firstLine="0"/>
            </w:pPr>
            <w:r>
              <w:t>Murphy</w:t>
            </w:r>
          </w:p>
        </w:tc>
      </w:tr>
      <w:tr w:rsidR="0066171E" w:rsidRPr="0066171E" w14:paraId="7F08EF3F" w14:textId="77777777" w:rsidTr="0066171E">
        <w:tc>
          <w:tcPr>
            <w:tcW w:w="2179" w:type="dxa"/>
            <w:shd w:val="clear" w:color="auto" w:fill="auto"/>
          </w:tcPr>
          <w:p w14:paraId="2D801A31" w14:textId="78129868" w:rsidR="0066171E" w:rsidRPr="0066171E" w:rsidRDefault="0066171E" w:rsidP="0066171E">
            <w:pPr>
              <w:ind w:firstLine="0"/>
            </w:pPr>
            <w:r>
              <w:t>Neese</w:t>
            </w:r>
          </w:p>
        </w:tc>
        <w:tc>
          <w:tcPr>
            <w:tcW w:w="2179" w:type="dxa"/>
            <w:shd w:val="clear" w:color="auto" w:fill="auto"/>
          </w:tcPr>
          <w:p w14:paraId="2679A5F7" w14:textId="7C6DD672" w:rsidR="0066171E" w:rsidRPr="0066171E" w:rsidRDefault="0066171E" w:rsidP="0066171E">
            <w:pPr>
              <w:ind w:firstLine="0"/>
            </w:pPr>
            <w:r>
              <w:t>B. Newton</w:t>
            </w:r>
          </w:p>
        </w:tc>
        <w:tc>
          <w:tcPr>
            <w:tcW w:w="2180" w:type="dxa"/>
            <w:shd w:val="clear" w:color="auto" w:fill="auto"/>
          </w:tcPr>
          <w:p w14:paraId="23E0B83E" w14:textId="1CC8DF9B" w:rsidR="0066171E" w:rsidRPr="0066171E" w:rsidRDefault="0066171E" w:rsidP="0066171E">
            <w:pPr>
              <w:ind w:firstLine="0"/>
            </w:pPr>
            <w:r>
              <w:t>W. Newton</w:t>
            </w:r>
          </w:p>
        </w:tc>
      </w:tr>
      <w:tr w:rsidR="0066171E" w:rsidRPr="0066171E" w14:paraId="4CA6F217" w14:textId="77777777" w:rsidTr="0066171E">
        <w:tc>
          <w:tcPr>
            <w:tcW w:w="2179" w:type="dxa"/>
            <w:shd w:val="clear" w:color="auto" w:fill="auto"/>
          </w:tcPr>
          <w:p w14:paraId="14CF4418" w14:textId="61371174" w:rsidR="0066171E" w:rsidRPr="0066171E" w:rsidRDefault="0066171E" w:rsidP="0066171E">
            <w:pPr>
              <w:ind w:firstLine="0"/>
            </w:pPr>
            <w:r>
              <w:t>Oremus</w:t>
            </w:r>
          </w:p>
        </w:tc>
        <w:tc>
          <w:tcPr>
            <w:tcW w:w="2179" w:type="dxa"/>
            <w:shd w:val="clear" w:color="auto" w:fill="auto"/>
          </w:tcPr>
          <w:p w14:paraId="6E73F81A" w14:textId="18A5684F" w:rsidR="0066171E" w:rsidRPr="0066171E" w:rsidRDefault="0066171E" w:rsidP="0066171E">
            <w:pPr>
              <w:ind w:firstLine="0"/>
            </w:pPr>
            <w:r>
              <w:t>Pace</w:t>
            </w:r>
          </w:p>
        </w:tc>
        <w:tc>
          <w:tcPr>
            <w:tcW w:w="2180" w:type="dxa"/>
            <w:shd w:val="clear" w:color="auto" w:fill="auto"/>
          </w:tcPr>
          <w:p w14:paraId="7201DDCD" w14:textId="1C9F5806" w:rsidR="0066171E" w:rsidRPr="0066171E" w:rsidRDefault="0066171E" w:rsidP="0066171E">
            <w:pPr>
              <w:ind w:firstLine="0"/>
            </w:pPr>
            <w:r>
              <w:t>Pedalino</w:t>
            </w:r>
          </w:p>
        </w:tc>
      </w:tr>
      <w:tr w:rsidR="0066171E" w:rsidRPr="0066171E" w14:paraId="4B169B63" w14:textId="77777777" w:rsidTr="0066171E">
        <w:tc>
          <w:tcPr>
            <w:tcW w:w="2179" w:type="dxa"/>
            <w:shd w:val="clear" w:color="auto" w:fill="auto"/>
          </w:tcPr>
          <w:p w14:paraId="3BA2367F" w14:textId="28008FEF" w:rsidR="0066171E" w:rsidRPr="0066171E" w:rsidRDefault="0066171E" w:rsidP="0066171E">
            <w:pPr>
              <w:ind w:firstLine="0"/>
            </w:pPr>
            <w:r>
              <w:t>Pope</w:t>
            </w:r>
          </w:p>
        </w:tc>
        <w:tc>
          <w:tcPr>
            <w:tcW w:w="2179" w:type="dxa"/>
            <w:shd w:val="clear" w:color="auto" w:fill="auto"/>
          </w:tcPr>
          <w:p w14:paraId="59116D51" w14:textId="389E8EAE" w:rsidR="0066171E" w:rsidRPr="0066171E" w:rsidRDefault="0066171E" w:rsidP="0066171E">
            <w:pPr>
              <w:ind w:firstLine="0"/>
            </w:pPr>
            <w:r>
              <w:t>Reese</w:t>
            </w:r>
          </w:p>
        </w:tc>
        <w:tc>
          <w:tcPr>
            <w:tcW w:w="2180" w:type="dxa"/>
            <w:shd w:val="clear" w:color="auto" w:fill="auto"/>
          </w:tcPr>
          <w:p w14:paraId="0C9BABB3" w14:textId="35D46E4C" w:rsidR="0066171E" w:rsidRPr="0066171E" w:rsidRDefault="0066171E" w:rsidP="0066171E">
            <w:pPr>
              <w:ind w:firstLine="0"/>
            </w:pPr>
            <w:r>
              <w:t>Rivers</w:t>
            </w:r>
          </w:p>
        </w:tc>
      </w:tr>
      <w:tr w:rsidR="0066171E" w:rsidRPr="0066171E" w14:paraId="1436C134" w14:textId="77777777" w:rsidTr="0066171E">
        <w:tc>
          <w:tcPr>
            <w:tcW w:w="2179" w:type="dxa"/>
            <w:shd w:val="clear" w:color="auto" w:fill="auto"/>
          </w:tcPr>
          <w:p w14:paraId="3D5408FF" w14:textId="31981F38" w:rsidR="0066171E" w:rsidRPr="0066171E" w:rsidRDefault="0066171E" w:rsidP="0066171E">
            <w:pPr>
              <w:ind w:firstLine="0"/>
            </w:pPr>
            <w:r>
              <w:t>Robbins</w:t>
            </w:r>
          </w:p>
        </w:tc>
        <w:tc>
          <w:tcPr>
            <w:tcW w:w="2179" w:type="dxa"/>
            <w:shd w:val="clear" w:color="auto" w:fill="auto"/>
          </w:tcPr>
          <w:p w14:paraId="5BE9E4EB" w14:textId="33F2775E" w:rsidR="0066171E" w:rsidRPr="0066171E" w:rsidRDefault="0066171E" w:rsidP="0066171E">
            <w:pPr>
              <w:ind w:firstLine="0"/>
            </w:pPr>
            <w:r>
              <w:t>Rose</w:t>
            </w:r>
          </w:p>
        </w:tc>
        <w:tc>
          <w:tcPr>
            <w:tcW w:w="2180" w:type="dxa"/>
            <w:shd w:val="clear" w:color="auto" w:fill="auto"/>
          </w:tcPr>
          <w:p w14:paraId="36FFF3BF" w14:textId="77DA2AAF" w:rsidR="0066171E" w:rsidRPr="0066171E" w:rsidRDefault="0066171E" w:rsidP="0066171E">
            <w:pPr>
              <w:ind w:firstLine="0"/>
            </w:pPr>
            <w:r>
              <w:t>Rutherford</w:t>
            </w:r>
          </w:p>
        </w:tc>
      </w:tr>
      <w:tr w:rsidR="0066171E" w:rsidRPr="0066171E" w14:paraId="12C983D9" w14:textId="77777777" w:rsidTr="0066171E">
        <w:tc>
          <w:tcPr>
            <w:tcW w:w="2179" w:type="dxa"/>
            <w:shd w:val="clear" w:color="auto" w:fill="auto"/>
          </w:tcPr>
          <w:p w14:paraId="139EA110" w14:textId="07A47E1A" w:rsidR="0066171E" w:rsidRPr="0066171E" w:rsidRDefault="0066171E" w:rsidP="0066171E">
            <w:pPr>
              <w:ind w:firstLine="0"/>
            </w:pPr>
            <w:r>
              <w:t>Sanders</w:t>
            </w:r>
          </w:p>
        </w:tc>
        <w:tc>
          <w:tcPr>
            <w:tcW w:w="2179" w:type="dxa"/>
            <w:shd w:val="clear" w:color="auto" w:fill="auto"/>
          </w:tcPr>
          <w:p w14:paraId="4795ACFE" w14:textId="4C866F1B" w:rsidR="0066171E" w:rsidRPr="0066171E" w:rsidRDefault="0066171E" w:rsidP="0066171E">
            <w:pPr>
              <w:ind w:firstLine="0"/>
            </w:pPr>
            <w:r>
              <w:t>Schuessler</w:t>
            </w:r>
          </w:p>
        </w:tc>
        <w:tc>
          <w:tcPr>
            <w:tcW w:w="2180" w:type="dxa"/>
            <w:shd w:val="clear" w:color="auto" w:fill="auto"/>
          </w:tcPr>
          <w:p w14:paraId="541A5F5E" w14:textId="5C613978" w:rsidR="0066171E" w:rsidRPr="0066171E" w:rsidRDefault="0066171E" w:rsidP="0066171E">
            <w:pPr>
              <w:ind w:firstLine="0"/>
            </w:pPr>
            <w:r>
              <w:t>Sessions</w:t>
            </w:r>
          </w:p>
        </w:tc>
      </w:tr>
      <w:tr w:rsidR="0066171E" w:rsidRPr="0066171E" w14:paraId="6D8C4458" w14:textId="77777777" w:rsidTr="0066171E">
        <w:tc>
          <w:tcPr>
            <w:tcW w:w="2179" w:type="dxa"/>
            <w:shd w:val="clear" w:color="auto" w:fill="auto"/>
          </w:tcPr>
          <w:p w14:paraId="57D3E87C" w14:textId="18E6A88F" w:rsidR="0066171E" w:rsidRPr="0066171E" w:rsidRDefault="0066171E" w:rsidP="0066171E">
            <w:pPr>
              <w:ind w:firstLine="0"/>
            </w:pPr>
            <w:r>
              <w:t>G. M. Smith</w:t>
            </w:r>
          </w:p>
        </w:tc>
        <w:tc>
          <w:tcPr>
            <w:tcW w:w="2179" w:type="dxa"/>
            <w:shd w:val="clear" w:color="auto" w:fill="auto"/>
          </w:tcPr>
          <w:p w14:paraId="778AAFEA" w14:textId="63DD2201" w:rsidR="0066171E" w:rsidRPr="0066171E" w:rsidRDefault="0066171E" w:rsidP="0066171E">
            <w:pPr>
              <w:ind w:firstLine="0"/>
            </w:pPr>
            <w:r>
              <w:t>M. M. Smith</w:t>
            </w:r>
          </w:p>
        </w:tc>
        <w:tc>
          <w:tcPr>
            <w:tcW w:w="2180" w:type="dxa"/>
            <w:shd w:val="clear" w:color="auto" w:fill="auto"/>
          </w:tcPr>
          <w:p w14:paraId="1E8BA02B" w14:textId="356E7913" w:rsidR="0066171E" w:rsidRPr="0066171E" w:rsidRDefault="0066171E" w:rsidP="0066171E">
            <w:pPr>
              <w:ind w:firstLine="0"/>
            </w:pPr>
            <w:r>
              <w:t>Spann-Wilder</w:t>
            </w:r>
          </w:p>
        </w:tc>
      </w:tr>
      <w:tr w:rsidR="0066171E" w:rsidRPr="0066171E" w14:paraId="44FD5D6B" w14:textId="77777777" w:rsidTr="0066171E">
        <w:tc>
          <w:tcPr>
            <w:tcW w:w="2179" w:type="dxa"/>
            <w:shd w:val="clear" w:color="auto" w:fill="auto"/>
          </w:tcPr>
          <w:p w14:paraId="3926E30C" w14:textId="6A279947" w:rsidR="0066171E" w:rsidRPr="0066171E" w:rsidRDefault="0066171E" w:rsidP="0066171E">
            <w:pPr>
              <w:ind w:firstLine="0"/>
            </w:pPr>
            <w:r>
              <w:t>Stavrinakis</w:t>
            </w:r>
          </w:p>
        </w:tc>
        <w:tc>
          <w:tcPr>
            <w:tcW w:w="2179" w:type="dxa"/>
            <w:shd w:val="clear" w:color="auto" w:fill="auto"/>
          </w:tcPr>
          <w:p w14:paraId="23E11F99" w14:textId="0C302EA9" w:rsidR="0066171E" w:rsidRPr="0066171E" w:rsidRDefault="0066171E" w:rsidP="0066171E">
            <w:pPr>
              <w:ind w:firstLine="0"/>
            </w:pPr>
            <w:r>
              <w:t>Taylor</w:t>
            </w:r>
          </w:p>
        </w:tc>
        <w:tc>
          <w:tcPr>
            <w:tcW w:w="2180" w:type="dxa"/>
            <w:shd w:val="clear" w:color="auto" w:fill="auto"/>
          </w:tcPr>
          <w:p w14:paraId="0E85FB10" w14:textId="2F7AB228" w:rsidR="0066171E" w:rsidRPr="0066171E" w:rsidRDefault="0066171E" w:rsidP="0066171E">
            <w:pPr>
              <w:ind w:firstLine="0"/>
            </w:pPr>
            <w:r>
              <w:t>Teeple</w:t>
            </w:r>
          </w:p>
        </w:tc>
      </w:tr>
      <w:tr w:rsidR="0066171E" w:rsidRPr="0066171E" w14:paraId="469F572B" w14:textId="77777777" w:rsidTr="0066171E">
        <w:tc>
          <w:tcPr>
            <w:tcW w:w="2179" w:type="dxa"/>
            <w:shd w:val="clear" w:color="auto" w:fill="auto"/>
          </w:tcPr>
          <w:p w14:paraId="46F5AC16" w14:textId="11117B2E" w:rsidR="0066171E" w:rsidRPr="0066171E" w:rsidRDefault="0066171E" w:rsidP="0066171E">
            <w:pPr>
              <w:ind w:firstLine="0"/>
            </w:pPr>
            <w:r>
              <w:t>Terribile</w:t>
            </w:r>
          </w:p>
        </w:tc>
        <w:tc>
          <w:tcPr>
            <w:tcW w:w="2179" w:type="dxa"/>
            <w:shd w:val="clear" w:color="auto" w:fill="auto"/>
          </w:tcPr>
          <w:p w14:paraId="59D79624" w14:textId="66AF5499" w:rsidR="0066171E" w:rsidRPr="0066171E" w:rsidRDefault="0066171E" w:rsidP="0066171E">
            <w:pPr>
              <w:ind w:firstLine="0"/>
            </w:pPr>
            <w:r>
              <w:t>Vaughan</w:t>
            </w:r>
          </w:p>
        </w:tc>
        <w:tc>
          <w:tcPr>
            <w:tcW w:w="2180" w:type="dxa"/>
            <w:shd w:val="clear" w:color="auto" w:fill="auto"/>
          </w:tcPr>
          <w:p w14:paraId="3EA7CE3A" w14:textId="6F4D56F5" w:rsidR="0066171E" w:rsidRPr="0066171E" w:rsidRDefault="0066171E" w:rsidP="0066171E">
            <w:pPr>
              <w:ind w:firstLine="0"/>
            </w:pPr>
            <w:r>
              <w:t>Weeks</w:t>
            </w:r>
          </w:p>
        </w:tc>
      </w:tr>
      <w:tr w:rsidR="0066171E" w:rsidRPr="0066171E" w14:paraId="7462CDF3" w14:textId="77777777" w:rsidTr="0066171E">
        <w:tc>
          <w:tcPr>
            <w:tcW w:w="2179" w:type="dxa"/>
            <w:shd w:val="clear" w:color="auto" w:fill="auto"/>
          </w:tcPr>
          <w:p w14:paraId="69DFED20" w14:textId="050DEBFE" w:rsidR="0066171E" w:rsidRPr="0066171E" w:rsidRDefault="0066171E" w:rsidP="0066171E">
            <w:pPr>
              <w:ind w:firstLine="0"/>
            </w:pPr>
            <w:r>
              <w:t>Wetmore</w:t>
            </w:r>
          </w:p>
        </w:tc>
        <w:tc>
          <w:tcPr>
            <w:tcW w:w="2179" w:type="dxa"/>
            <w:shd w:val="clear" w:color="auto" w:fill="auto"/>
          </w:tcPr>
          <w:p w14:paraId="4E98E307" w14:textId="022333D6" w:rsidR="0066171E" w:rsidRPr="0066171E" w:rsidRDefault="0066171E" w:rsidP="0066171E">
            <w:pPr>
              <w:ind w:firstLine="0"/>
            </w:pPr>
            <w:r>
              <w:t>White</w:t>
            </w:r>
          </w:p>
        </w:tc>
        <w:tc>
          <w:tcPr>
            <w:tcW w:w="2180" w:type="dxa"/>
            <w:shd w:val="clear" w:color="auto" w:fill="auto"/>
          </w:tcPr>
          <w:p w14:paraId="5A4A6DCA" w14:textId="1B8853F0" w:rsidR="0066171E" w:rsidRPr="0066171E" w:rsidRDefault="0066171E" w:rsidP="0066171E">
            <w:pPr>
              <w:ind w:firstLine="0"/>
            </w:pPr>
            <w:r>
              <w:t>Whitmire</w:t>
            </w:r>
          </w:p>
        </w:tc>
      </w:tr>
      <w:tr w:rsidR="0066171E" w:rsidRPr="0066171E" w14:paraId="5ADF9D3E" w14:textId="77777777" w:rsidTr="0066171E">
        <w:tc>
          <w:tcPr>
            <w:tcW w:w="2179" w:type="dxa"/>
            <w:shd w:val="clear" w:color="auto" w:fill="auto"/>
          </w:tcPr>
          <w:p w14:paraId="0D83CEE1" w14:textId="5808E4B2" w:rsidR="0066171E" w:rsidRPr="0066171E" w:rsidRDefault="0066171E" w:rsidP="0066171E">
            <w:pPr>
              <w:keepNext/>
              <w:ind w:firstLine="0"/>
            </w:pPr>
            <w:r>
              <w:t>Wickensimer</w:t>
            </w:r>
          </w:p>
        </w:tc>
        <w:tc>
          <w:tcPr>
            <w:tcW w:w="2179" w:type="dxa"/>
            <w:shd w:val="clear" w:color="auto" w:fill="auto"/>
          </w:tcPr>
          <w:p w14:paraId="14A43AEC" w14:textId="683A6E95" w:rsidR="0066171E" w:rsidRPr="0066171E" w:rsidRDefault="0066171E" w:rsidP="0066171E">
            <w:pPr>
              <w:keepNext/>
              <w:ind w:firstLine="0"/>
            </w:pPr>
            <w:r>
              <w:t>Williams</w:t>
            </w:r>
          </w:p>
        </w:tc>
        <w:tc>
          <w:tcPr>
            <w:tcW w:w="2180" w:type="dxa"/>
            <w:shd w:val="clear" w:color="auto" w:fill="auto"/>
          </w:tcPr>
          <w:p w14:paraId="7B753783" w14:textId="24B135E1" w:rsidR="0066171E" w:rsidRPr="0066171E" w:rsidRDefault="0066171E" w:rsidP="0066171E">
            <w:pPr>
              <w:keepNext/>
              <w:ind w:firstLine="0"/>
            </w:pPr>
            <w:r>
              <w:t>Willis</w:t>
            </w:r>
          </w:p>
        </w:tc>
      </w:tr>
      <w:tr w:rsidR="0066171E" w:rsidRPr="0066171E" w14:paraId="7AEA59D7" w14:textId="77777777" w:rsidTr="0066171E">
        <w:tc>
          <w:tcPr>
            <w:tcW w:w="2179" w:type="dxa"/>
            <w:shd w:val="clear" w:color="auto" w:fill="auto"/>
          </w:tcPr>
          <w:p w14:paraId="4FA028B7" w14:textId="3D6CB3DB" w:rsidR="0066171E" w:rsidRPr="0066171E" w:rsidRDefault="0066171E" w:rsidP="0066171E">
            <w:pPr>
              <w:keepNext/>
              <w:ind w:firstLine="0"/>
            </w:pPr>
            <w:r>
              <w:t>Wooten</w:t>
            </w:r>
          </w:p>
        </w:tc>
        <w:tc>
          <w:tcPr>
            <w:tcW w:w="2179" w:type="dxa"/>
            <w:shd w:val="clear" w:color="auto" w:fill="auto"/>
          </w:tcPr>
          <w:p w14:paraId="4E46E27A" w14:textId="0E3CBE77" w:rsidR="0066171E" w:rsidRPr="0066171E" w:rsidRDefault="0066171E" w:rsidP="0066171E">
            <w:pPr>
              <w:keepNext/>
              <w:ind w:firstLine="0"/>
            </w:pPr>
            <w:r>
              <w:t>Yow</w:t>
            </w:r>
          </w:p>
        </w:tc>
        <w:tc>
          <w:tcPr>
            <w:tcW w:w="2180" w:type="dxa"/>
            <w:shd w:val="clear" w:color="auto" w:fill="auto"/>
          </w:tcPr>
          <w:p w14:paraId="106B2EAD" w14:textId="77777777" w:rsidR="0066171E" w:rsidRPr="0066171E" w:rsidRDefault="0066171E" w:rsidP="0066171E">
            <w:pPr>
              <w:keepNext/>
              <w:ind w:firstLine="0"/>
            </w:pPr>
          </w:p>
        </w:tc>
      </w:tr>
    </w:tbl>
    <w:p w14:paraId="4594855B" w14:textId="77777777" w:rsidR="0066171E" w:rsidRDefault="0066171E" w:rsidP="0066171E"/>
    <w:p w14:paraId="4A091A9C" w14:textId="6DCCD83C" w:rsidR="0066171E" w:rsidRDefault="0066171E" w:rsidP="0066171E">
      <w:pPr>
        <w:jc w:val="center"/>
        <w:rPr>
          <w:b/>
        </w:rPr>
      </w:pPr>
      <w:r w:rsidRPr="0066171E">
        <w:rPr>
          <w:b/>
        </w:rPr>
        <w:t>Total--113</w:t>
      </w:r>
    </w:p>
    <w:p w14:paraId="4E34195F" w14:textId="77777777" w:rsidR="0066171E" w:rsidRDefault="0066171E" w:rsidP="0066171E">
      <w:pPr>
        <w:jc w:val="center"/>
        <w:rPr>
          <w:b/>
        </w:rPr>
      </w:pPr>
    </w:p>
    <w:p w14:paraId="4EBA42A9" w14:textId="77777777" w:rsidR="0066171E" w:rsidRDefault="0066171E" w:rsidP="0066171E">
      <w:pPr>
        <w:ind w:firstLine="0"/>
      </w:pPr>
      <w:r w:rsidRPr="0066171E">
        <w:t xml:space="preserve"> </w:t>
      </w:r>
      <w:r>
        <w:t>Those who voted in the negative are:</w:t>
      </w:r>
    </w:p>
    <w:p w14:paraId="1DD67FE5" w14:textId="77777777" w:rsidR="0066171E" w:rsidRDefault="0066171E" w:rsidP="0066171E"/>
    <w:p w14:paraId="6774234A" w14:textId="77777777" w:rsidR="0066171E" w:rsidRDefault="0066171E" w:rsidP="0066171E">
      <w:pPr>
        <w:jc w:val="center"/>
        <w:rPr>
          <w:b/>
        </w:rPr>
      </w:pPr>
      <w:r w:rsidRPr="0066171E">
        <w:rPr>
          <w:b/>
        </w:rPr>
        <w:t>Total--0</w:t>
      </w:r>
    </w:p>
    <w:p w14:paraId="4AD6306C" w14:textId="6D7AB3DC" w:rsidR="0066171E" w:rsidRDefault="0066171E" w:rsidP="0066171E">
      <w:pPr>
        <w:jc w:val="center"/>
        <w:rPr>
          <w:b/>
        </w:rPr>
      </w:pPr>
    </w:p>
    <w:p w14:paraId="1B7F9E9F" w14:textId="77777777" w:rsidR="0066171E" w:rsidRDefault="0066171E" w:rsidP="0066171E">
      <w:r>
        <w:t xml:space="preserve">Section 100 was adopted. </w:t>
      </w:r>
    </w:p>
    <w:p w14:paraId="51E92576" w14:textId="77777777" w:rsidR="0066171E" w:rsidRDefault="0066171E" w:rsidP="0066171E"/>
    <w:p w14:paraId="0B01CD15" w14:textId="5F254FB5" w:rsidR="0066171E" w:rsidRDefault="0066171E" w:rsidP="0066171E">
      <w:pPr>
        <w:keepNext/>
        <w:jc w:val="center"/>
        <w:rPr>
          <w:b/>
        </w:rPr>
      </w:pPr>
      <w:r w:rsidRPr="0066171E">
        <w:rPr>
          <w:b/>
        </w:rPr>
        <w:t>SECTION 101</w:t>
      </w:r>
    </w:p>
    <w:p w14:paraId="569A47EF" w14:textId="77777777" w:rsidR="0066171E" w:rsidRDefault="0066171E" w:rsidP="0066171E">
      <w:r>
        <w:t xml:space="preserve">The yeas and nays were taken resulting as follows: </w:t>
      </w:r>
    </w:p>
    <w:p w14:paraId="1817B693" w14:textId="129CF7F1" w:rsidR="0066171E" w:rsidRDefault="0066171E" w:rsidP="0066171E">
      <w:pPr>
        <w:jc w:val="center"/>
      </w:pPr>
      <w:r>
        <w:t xml:space="preserve"> </w:t>
      </w:r>
      <w:bookmarkStart w:id="167" w:name="vote_start352"/>
      <w:bookmarkEnd w:id="167"/>
      <w:r>
        <w:t>Yeas 112; Nays 0</w:t>
      </w:r>
    </w:p>
    <w:p w14:paraId="069355C0" w14:textId="77777777" w:rsidR="0066171E" w:rsidRDefault="0066171E" w:rsidP="0066171E">
      <w:pPr>
        <w:jc w:val="center"/>
      </w:pPr>
    </w:p>
    <w:p w14:paraId="3607F06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8EFBDE6" w14:textId="77777777" w:rsidTr="0066171E">
        <w:tc>
          <w:tcPr>
            <w:tcW w:w="2179" w:type="dxa"/>
            <w:shd w:val="clear" w:color="auto" w:fill="auto"/>
          </w:tcPr>
          <w:p w14:paraId="548D039C" w14:textId="20114631" w:rsidR="0066171E" w:rsidRPr="0066171E" w:rsidRDefault="0066171E" w:rsidP="0066171E">
            <w:pPr>
              <w:keepNext/>
              <w:ind w:firstLine="0"/>
            </w:pPr>
            <w:r>
              <w:t>Alexander</w:t>
            </w:r>
          </w:p>
        </w:tc>
        <w:tc>
          <w:tcPr>
            <w:tcW w:w="2179" w:type="dxa"/>
            <w:shd w:val="clear" w:color="auto" w:fill="auto"/>
          </w:tcPr>
          <w:p w14:paraId="40D05422" w14:textId="51BE9693" w:rsidR="0066171E" w:rsidRPr="0066171E" w:rsidRDefault="0066171E" w:rsidP="0066171E">
            <w:pPr>
              <w:keepNext/>
              <w:ind w:firstLine="0"/>
            </w:pPr>
            <w:r>
              <w:t>Anderson</w:t>
            </w:r>
          </w:p>
        </w:tc>
        <w:tc>
          <w:tcPr>
            <w:tcW w:w="2180" w:type="dxa"/>
            <w:shd w:val="clear" w:color="auto" w:fill="auto"/>
          </w:tcPr>
          <w:p w14:paraId="13387BBD" w14:textId="17A357E7" w:rsidR="0066171E" w:rsidRPr="0066171E" w:rsidRDefault="0066171E" w:rsidP="0066171E">
            <w:pPr>
              <w:keepNext/>
              <w:ind w:firstLine="0"/>
            </w:pPr>
            <w:r>
              <w:t>Bailey</w:t>
            </w:r>
          </w:p>
        </w:tc>
      </w:tr>
      <w:tr w:rsidR="0066171E" w:rsidRPr="0066171E" w14:paraId="41911D7C" w14:textId="77777777" w:rsidTr="0066171E">
        <w:tc>
          <w:tcPr>
            <w:tcW w:w="2179" w:type="dxa"/>
            <w:shd w:val="clear" w:color="auto" w:fill="auto"/>
          </w:tcPr>
          <w:p w14:paraId="20552242" w14:textId="706FEBDE" w:rsidR="0066171E" w:rsidRPr="0066171E" w:rsidRDefault="0066171E" w:rsidP="0066171E">
            <w:pPr>
              <w:ind w:firstLine="0"/>
            </w:pPr>
            <w:r>
              <w:t>Ballentine</w:t>
            </w:r>
          </w:p>
        </w:tc>
        <w:tc>
          <w:tcPr>
            <w:tcW w:w="2179" w:type="dxa"/>
            <w:shd w:val="clear" w:color="auto" w:fill="auto"/>
          </w:tcPr>
          <w:p w14:paraId="7D1001A2" w14:textId="10B89146" w:rsidR="0066171E" w:rsidRPr="0066171E" w:rsidRDefault="0066171E" w:rsidP="0066171E">
            <w:pPr>
              <w:ind w:firstLine="0"/>
            </w:pPr>
            <w:r>
              <w:t>Bamberg</w:t>
            </w:r>
          </w:p>
        </w:tc>
        <w:tc>
          <w:tcPr>
            <w:tcW w:w="2180" w:type="dxa"/>
            <w:shd w:val="clear" w:color="auto" w:fill="auto"/>
          </w:tcPr>
          <w:p w14:paraId="6A1BA4E0" w14:textId="13A9D405" w:rsidR="0066171E" w:rsidRPr="0066171E" w:rsidRDefault="0066171E" w:rsidP="0066171E">
            <w:pPr>
              <w:ind w:firstLine="0"/>
            </w:pPr>
            <w:r>
              <w:t>Bannister</w:t>
            </w:r>
          </w:p>
        </w:tc>
      </w:tr>
      <w:tr w:rsidR="0066171E" w:rsidRPr="0066171E" w14:paraId="1E9A8C8C" w14:textId="77777777" w:rsidTr="0066171E">
        <w:tc>
          <w:tcPr>
            <w:tcW w:w="2179" w:type="dxa"/>
            <w:shd w:val="clear" w:color="auto" w:fill="auto"/>
          </w:tcPr>
          <w:p w14:paraId="7724FE67" w14:textId="75377005" w:rsidR="0066171E" w:rsidRPr="0066171E" w:rsidRDefault="0066171E" w:rsidP="0066171E">
            <w:pPr>
              <w:ind w:firstLine="0"/>
            </w:pPr>
            <w:r>
              <w:t>Bauer</w:t>
            </w:r>
          </w:p>
        </w:tc>
        <w:tc>
          <w:tcPr>
            <w:tcW w:w="2179" w:type="dxa"/>
            <w:shd w:val="clear" w:color="auto" w:fill="auto"/>
          </w:tcPr>
          <w:p w14:paraId="6140A5E2" w14:textId="6AD17676" w:rsidR="0066171E" w:rsidRPr="0066171E" w:rsidRDefault="0066171E" w:rsidP="0066171E">
            <w:pPr>
              <w:ind w:firstLine="0"/>
            </w:pPr>
            <w:r>
              <w:t>Beach</w:t>
            </w:r>
          </w:p>
        </w:tc>
        <w:tc>
          <w:tcPr>
            <w:tcW w:w="2180" w:type="dxa"/>
            <w:shd w:val="clear" w:color="auto" w:fill="auto"/>
          </w:tcPr>
          <w:p w14:paraId="0828C1AC" w14:textId="00BA7672" w:rsidR="0066171E" w:rsidRPr="0066171E" w:rsidRDefault="0066171E" w:rsidP="0066171E">
            <w:pPr>
              <w:ind w:firstLine="0"/>
            </w:pPr>
            <w:r>
              <w:t>Bernstein</w:t>
            </w:r>
          </w:p>
        </w:tc>
      </w:tr>
      <w:tr w:rsidR="0066171E" w:rsidRPr="0066171E" w14:paraId="1FB1973F" w14:textId="77777777" w:rsidTr="0066171E">
        <w:tc>
          <w:tcPr>
            <w:tcW w:w="2179" w:type="dxa"/>
            <w:shd w:val="clear" w:color="auto" w:fill="auto"/>
          </w:tcPr>
          <w:p w14:paraId="2A0E9F04" w14:textId="0C5EA459" w:rsidR="0066171E" w:rsidRPr="0066171E" w:rsidRDefault="0066171E" w:rsidP="0066171E">
            <w:pPr>
              <w:ind w:firstLine="0"/>
            </w:pPr>
            <w:r>
              <w:t>Bowers</w:t>
            </w:r>
          </w:p>
        </w:tc>
        <w:tc>
          <w:tcPr>
            <w:tcW w:w="2179" w:type="dxa"/>
            <w:shd w:val="clear" w:color="auto" w:fill="auto"/>
          </w:tcPr>
          <w:p w14:paraId="0DF73339" w14:textId="25D38EE6" w:rsidR="0066171E" w:rsidRPr="0066171E" w:rsidRDefault="0066171E" w:rsidP="0066171E">
            <w:pPr>
              <w:ind w:firstLine="0"/>
            </w:pPr>
            <w:r>
              <w:t>Bradley</w:t>
            </w:r>
          </w:p>
        </w:tc>
        <w:tc>
          <w:tcPr>
            <w:tcW w:w="2180" w:type="dxa"/>
            <w:shd w:val="clear" w:color="auto" w:fill="auto"/>
          </w:tcPr>
          <w:p w14:paraId="5F74D238" w14:textId="401DE51C" w:rsidR="0066171E" w:rsidRPr="0066171E" w:rsidRDefault="0066171E" w:rsidP="0066171E">
            <w:pPr>
              <w:ind w:firstLine="0"/>
            </w:pPr>
            <w:r>
              <w:t>Brewer</w:t>
            </w:r>
          </w:p>
        </w:tc>
      </w:tr>
      <w:tr w:rsidR="0066171E" w:rsidRPr="0066171E" w14:paraId="27BE3EFB" w14:textId="77777777" w:rsidTr="0066171E">
        <w:tc>
          <w:tcPr>
            <w:tcW w:w="2179" w:type="dxa"/>
            <w:shd w:val="clear" w:color="auto" w:fill="auto"/>
          </w:tcPr>
          <w:p w14:paraId="7B040AC0" w14:textId="55EB334F" w:rsidR="0066171E" w:rsidRPr="0066171E" w:rsidRDefault="0066171E" w:rsidP="0066171E">
            <w:pPr>
              <w:ind w:firstLine="0"/>
            </w:pPr>
            <w:r>
              <w:t>Brittain</w:t>
            </w:r>
          </w:p>
        </w:tc>
        <w:tc>
          <w:tcPr>
            <w:tcW w:w="2179" w:type="dxa"/>
            <w:shd w:val="clear" w:color="auto" w:fill="auto"/>
          </w:tcPr>
          <w:p w14:paraId="651D50CC" w14:textId="3B1C2E79" w:rsidR="0066171E" w:rsidRPr="0066171E" w:rsidRDefault="0066171E" w:rsidP="0066171E">
            <w:pPr>
              <w:ind w:firstLine="0"/>
            </w:pPr>
            <w:r>
              <w:t>Burns</w:t>
            </w:r>
          </w:p>
        </w:tc>
        <w:tc>
          <w:tcPr>
            <w:tcW w:w="2180" w:type="dxa"/>
            <w:shd w:val="clear" w:color="auto" w:fill="auto"/>
          </w:tcPr>
          <w:p w14:paraId="30B1956D" w14:textId="432FAA74" w:rsidR="0066171E" w:rsidRPr="0066171E" w:rsidRDefault="0066171E" w:rsidP="0066171E">
            <w:pPr>
              <w:ind w:firstLine="0"/>
            </w:pPr>
            <w:r>
              <w:t>Bustos</w:t>
            </w:r>
          </w:p>
        </w:tc>
      </w:tr>
      <w:tr w:rsidR="0066171E" w:rsidRPr="0066171E" w14:paraId="62AD0528" w14:textId="77777777" w:rsidTr="0066171E">
        <w:tc>
          <w:tcPr>
            <w:tcW w:w="2179" w:type="dxa"/>
            <w:shd w:val="clear" w:color="auto" w:fill="auto"/>
          </w:tcPr>
          <w:p w14:paraId="4882E87E" w14:textId="16AAFD75" w:rsidR="0066171E" w:rsidRPr="0066171E" w:rsidRDefault="0066171E" w:rsidP="0066171E">
            <w:pPr>
              <w:ind w:firstLine="0"/>
            </w:pPr>
            <w:r>
              <w:t>Calhoon</w:t>
            </w:r>
          </w:p>
        </w:tc>
        <w:tc>
          <w:tcPr>
            <w:tcW w:w="2179" w:type="dxa"/>
            <w:shd w:val="clear" w:color="auto" w:fill="auto"/>
          </w:tcPr>
          <w:p w14:paraId="611E0449" w14:textId="38CA38C3" w:rsidR="0066171E" w:rsidRPr="0066171E" w:rsidRDefault="0066171E" w:rsidP="0066171E">
            <w:pPr>
              <w:ind w:firstLine="0"/>
            </w:pPr>
            <w:r>
              <w:t>Caskey</w:t>
            </w:r>
          </w:p>
        </w:tc>
        <w:tc>
          <w:tcPr>
            <w:tcW w:w="2180" w:type="dxa"/>
            <w:shd w:val="clear" w:color="auto" w:fill="auto"/>
          </w:tcPr>
          <w:p w14:paraId="57974E8B" w14:textId="40F060B7" w:rsidR="0066171E" w:rsidRPr="0066171E" w:rsidRDefault="0066171E" w:rsidP="0066171E">
            <w:pPr>
              <w:ind w:firstLine="0"/>
            </w:pPr>
            <w:r>
              <w:t>Chapman</w:t>
            </w:r>
          </w:p>
        </w:tc>
      </w:tr>
      <w:tr w:rsidR="0066171E" w:rsidRPr="0066171E" w14:paraId="5AFCB3F7" w14:textId="77777777" w:rsidTr="0066171E">
        <w:tc>
          <w:tcPr>
            <w:tcW w:w="2179" w:type="dxa"/>
            <w:shd w:val="clear" w:color="auto" w:fill="auto"/>
          </w:tcPr>
          <w:p w14:paraId="22ABC77E" w14:textId="60BB1815" w:rsidR="0066171E" w:rsidRPr="0066171E" w:rsidRDefault="0066171E" w:rsidP="0066171E">
            <w:pPr>
              <w:ind w:firstLine="0"/>
            </w:pPr>
            <w:r>
              <w:t>Clyburn</w:t>
            </w:r>
          </w:p>
        </w:tc>
        <w:tc>
          <w:tcPr>
            <w:tcW w:w="2179" w:type="dxa"/>
            <w:shd w:val="clear" w:color="auto" w:fill="auto"/>
          </w:tcPr>
          <w:p w14:paraId="3310FF32" w14:textId="0497C209" w:rsidR="0066171E" w:rsidRPr="0066171E" w:rsidRDefault="0066171E" w:rsidP="0066171E">
            <w:pPr>
              <w:ind w:firstLine="0"/>
            </w:pPr>
            <w:r>
              <w:t>Cobb-Hunter</w:t>
            </w:r>
          </w:p>
        </w:tc>
        <w:tc>
          <w:tcPr>
            <w:tcW w:w="2180" w:type="dxa"/>
            <w:shd w:val="clear" w:color="auto" w:fill="auto"/>
          </w:tcPr>
          <w:p w14:paraId="2E1AF383" w14:textId="4CFB9608" w:rsidR="0066171E" w:rsidRPr="0066171E" w:rsidRDefault="0066171E" w:rsidP="0066171E">
            <w:pPr>
              <w:ind w:firstLine="0"/>
            </w:pPr>
            <w:r>
              <w:t>Collins</w:t>
            </w:r>
          </w:p>
        </w:tc>
      </w:tr>
      <w:tr w:rsidR="0066171E" w:rsidRPr="0066171E" w14:paraId="7066EE5C" w14:textId="77777777" w:rsidTr="0066171E">
        <w:tc>
          <w:tcPr>
            <w:tcW w:w="2179" w:type="dxa"/>
            <w:shd w:val="clear" w:color="auto" w:fill="auto"/>
          </w:tcPr>
          <w:p w14:paraId="2B910098" w14:textId="6AB784AC" w:rsidR="0066171E" w:rsidRPr="0066171E" w:rsidRDefault="0066171E" w:rsidP="0066171E">
            <w:pPr>
              <w:ind w:firstLine="0"/>
            </w:pPr>
            <w:r>
              <w:lastRenderedPageBreak/>
              <w:t>B. J. Cox</w:t>
            </w:r>
          </w:p>
        </w:tc>
        <w:tc>
          <w:tcPr>
            <w:tcW w:w="2179" w:type="dxa"/>
            <w:shd w:val="clear" w:color="auto" w:fill="auto"/>
          </w:tcPr>
          <w:p w14:paraId="74D09657" w14:textId="1D69BD89" w:rsidR="0066171E" w:rsidRPr="0066171E" w:rsidRDefault="0066171E" w:rsidP="0066171E">
            <w:pPr>
              <w:ind w:firstLine="0"/>
            </w:pPr>
            <w:r>
              <w:t>B. L. Cox</w:t>
            </w:r>
          </w:p>
        </w:tc>
        <w:tc>
          <w:tcPr>
            <w:tcW w:w="2180" w:type="dxa"/>
            <w:shd w:val="clear" w:color="auto" w:fill="auto"/>
          </w:tcPr>
          <w:p w14:paraId="0124809E" w14:textId="7C98FEB1" w:rsidR="0066171E" w:rsidRPr="0066171E" w:rsidRDefault="0066171E" w:rsidP="0066171E">
            <w:pPr>
              <w:ind w:firstLine="0"/>
            </w:pPr>
            <w:r>
              <w:t>Crawford</w:t>
            </w:r>
          </w:p>
        </w:tc>
      </w:tr>
      <w:tr w:rsidR="0066171E" w:rsidRPr="0066171E" w14:paraId="543F2727" w14:textId="77777777" w:rsidTr="0066171E">
        <w:tc>
          <w:tcPr>
            <w:tcW w:w="2179" w:type="dxa"/>
            <w:shd w:val="clear" w:color="auto" w:fill="auto"/>
          </w:tcPr>
          <w:p w14:paraId="37D32BC5" w14:textId="146FC8E9" w:rsidR="0066171E" w:rsidRPr="0066171E" w:rsidRDefault="0066171E" w:rsidP="0066171E">
            <w:pPr>
              <w:ind w:firstLine="0"/>
            </w:pPr>
            <w:r>
              <w:t>Cromer</w:t>
            </w:r>
          </w:p>
        </w:tc>
        <w:tc>
          <w:tcPr>
            <w:tcW w:w="2179" w:type="dxa"/>
            <w:shd w:val="clear" w:color="auto" w:fill="auto"/>
          </w:tcPr>
          <w:p w14:paraId="3B42FC9C" w14:textId="1F7B48D2" w:rsidR="0066171E" w:rsidRPr="0066171E" w:rsidRDefault="0066171E" w:rsidP="0066171E">
            <w:pPr>
              <w:ind w:firstLine="0"/>
            </w:pPr>
            <w:r>
              <w:t>Davis</w:t>
            </w:r>
          </w:p>
        </w:tc>
        <w:tc>
          <w:tcPr>
            <w:tcW w:w="2180" w:type="dxa"/>
            <w:shd w:val="clear" w:color="auto" w:fill="auto"/>
          </w:tcPr>
          <w:p w14:paraId="13E1B08F" w14:textId="57A56047" w:rsidR="0066171E" w:rsidRPr="0066171E" w:rsidRDefault="0066171E" w:rsidP="0066171E">
            <w:pPr>
              <w:ind w:firstLine="0"/>
            </w:pPr>
            <w:r>
              <w:t>Dillard</w:t>
            </w:r>
          </w:p>
        </w:tc>
      </w:tr>
      <w:tr w:rsidR="0066171E" w:rsidRPr="0066171E" w14:paraId="66285CB1" w14:textId="77777777" w:rsidTr="0066171E">
        <w:tc>
          <w:tcPr>
            <w:tcW w:w="2179" w:type="dxa"/>
            <w:shd w:val="clear" w:color="auto" w:fill="auto"/>
          </w:tcPr>
          <w:p w14:paraId="15CDEEC5" w14:textId="7E6B6246" w:rsidR="0066171E" w:rsidRPr="0066171E" w:rsidRDefault="0066171E" w:rsidP="0066171E">
            <w:pPr>
              <w:ind w:firstLine="0"/>
            </w:pPr>
            <w:r>
              <w:t>Duncan</w:t>
            </w:r>
          </w:p>
        </w:tc>
        <w:tc>
          <w:tcPr>
            <w:tcW w:w="2179" w:type="dxa"/>
            <w:shd w:val="clear" w:color="auto" w:fill="auto"/>
          </w:tcPr>
          <w:p w14:paraId="184DA8C0" w14:textId="78A61981" w:rsidR="0066171E" w:rsidRPr="0066171E" w:rsidRDefault="0066171E" w:rsidP="0066171E">
            <w:pPr>
              <w:ind w:firstLine="0"/>
            </w:pPr>
            <w:r>
              <w:t>Edgerton</w:t>
            </w:r>
          </w:p>
        </w:tc>
        <w:tc>
          <w:tcPr>
            <w:tcW w:w="2180" w:type="dxa"/>
            <w:shd w:val="clear" w:color="auto" w:fill="auto"/>
          </w:tcPr>
          <w:p w14:paraId="764F9587" w14:textId="172D504B" w:rsidR="0066171E" w:rsidRPr="0066171E" w:rsidRDefault="0066171E" w:rsidP="0066171E">
            <w:pPr>
              <w:ind w:firstLine="0"/>
            </w:pPr>
            <w:r>
              <w:t>Erickson</w:t>
            </w:r>
          </w:p>
        </w:tc>
      </w:tr>
      <w:tr w:rsidR="0066171E" w:rsidRPr="0066171E" w14:paraId="7ED6539F" w14:textId="77777777" w:rsidTr="0066171E">
        <w:tc>
          <w:tcPr>
            <w:tcW w:w="2179" w:type="dxa"/>
            <w:shd w:val="clear" w:color="auto" w:fill="auto"/>
          </w:tcPr>
          <w:p w14:paraId="3578EDDC" w14:textId="406E0C69" w:rsidR="0066171E" w:rsidRPr="0066171E" w:rsidRDefault="0066171E" w:rsidP="0066171E">
            <w:pPr>
              <w:ind w:firstLine="0"/>
            </w:pPr>
            <w:r>
              <w:t>Forrest</w:t>
            </w:r>
          </w:p>
        </w:tc>
        <w:tc>
          <w:tcPr>
            <w:tcW w:w="2179" w:type="dxa"/>
            <w:shd w:val="clear" w:color="auto" w:fill="auto"/>
          </w:tcPr>
          <w:p w14:paraId="7B49D88D" w14:textId="58DEF6B4" w:rsidR="0066171E" w:rsidRPr="0066171E" w:rsidRDefault="0066171E" w:rsidP="0066171E">
            <w:pPr>
              <w:ind w:firstLine="0"/>
            </w:pPr>
            <w:r>
              <w:t>Frank</w:t>
            </w:r>
          </w:p>
        </w:tc>
        <w:tc>
          <w:tcPr>
            <w:tcW w:w="2180" w:type="dxa"/>
            <w:shd w:val="clear" w:color="auto" w:fill="auto"/>
          </w:tcPr>
          <w:p w14:paraId="5B058BF0" w14:textId="7CAB3A11" w:rsidR="0066171E" w:rsidRPr="0066171E" w:rsidRDefault="0066171E" w:rsidP="0066171E">
            <w:pPr>
              <w:ind w:firstLine="0"/>
            </w:pPr>
            <w:r>
              <w:t>Gagnon</w:t>
            </w:r>
          </w:p>
        </w:tc>
      </w:tr>
      <w:tr w:rsidR="0066171E" w:rsidRPr="0066171E" w14:paraId="2E968AC7" w14:textId="77777777" w:rsidTr="0066171E">
        <w:tc>
          <w:tcPr>
            <w:tcW w:w="2179" w:type="dxa"/>
            <w:shd w:val="clear" w:color="auto" w:fill="auto"/>
          </w:tcPr>
          <w:p w14:paraId="7F52E801" w14:textId="4FDFA6D8" w:rsidR="0066171E" w:rsidRPr="0066171E" w:rsidRDefault="0066171E" w:rsidP="0066171E">
            <w:pPr>
              <w:ind w:firstLine="0"/>
            </w:pPr>
            <w:r>
              <w:t>Garvin</w:t>
            </w:r>
          </w:p>
        </w:tc>
        <w:tc>
          <w:tcPr>
            <w:tcW w:w="2179" w:type="dxa"/>
            <w:shd w:val="clear" w:color="auto" w:fill="auto"/>
          </w:tcPr>
          <w:p w14:paraId="2A9B6846" w14:textId="5210924C" w:rsidR="0066171E" w:rsidRPr="0066171E" w:rsidRDefault="0066171E" w:rsidP="0066171E">
            <w:pPr>
              <w:ind w:firstLine="0"/>
            </w:pPr>
            <w:r>
              <w:t>Gatch</w:t>
            </w:r>
          </w:p>
        </w:tc>
        <w:tc>
          <w:tcPr>
            <w:tcW w:w="2180" w:type="dxa"/>
            <w:shd w:val="clear" w:color="auto" w:fill="auto"/>
          </w:tcPr>
          <w:p w14:paraId="26FC0D4A" w14:textId="60C941AD" w:rsidR="0066171E" w:rsidRPr="0066171E" w:rsidRDefault="0066171E" w:rsidP="0066171E">
            <w:pPr>
              <w:ind w:firstLine="0"/>
            </w:pPr>
            <w:r>
              <w:t>Gibson</w:t>
            </w:r>
          </w:p>
        </w:tc>
      </w:tr>
      <w:tr w:rsidR="0066171E" w:rsidRPr="0066171E" w14:paraId="01C2DA6B" w14:textId="77777777" w:rsidTr="0066171E">
        <w:tc>
          <w:tcPr>
            <w:tcW w:w="2179" w:type="dxa"/>
            <w:shd w:val="clear" w:color="auto" w:fill="auto"/>
          </w:tcPr>
          <w:p w14:paraId="6056C54A" w14:textId="23E98269" w:rsidR="0066171E" w:rsidRPr="0066171E" w:rsidRDefault="0066171E" w:rsidP="0066171E">
            <w:pPr>
              <w:ind w:firstLine="0"/>
            </w:pPr>
            <w:r>
              <w:t>Gilliam</w:t>
            </w:r>
          </w:p>
        </w:tc>
        <w:tc>
          <w:tcPr>
            <w:tcW w:w="2179" w:type="dxa"/>
            <w:shd w:val="clear" w:color="auto" w:fill="auto"/>
          </w:tcPr>
          <w:p w14:paraId="7BDB8F48" w14:textId="503CB396" w:rsidR="0066171E" w:rsidRPr="0066171E" w:rsidRDefault="0066171E" w:rsidP="0066171E">
            <w:pPr>
              <w:ind w:firstLine="0"/>
            </w:pPr>
            <w:r>
              <w:t>Gilliard</w:t>
            </w:r>
          </w:p>
        </w:tc>
        <w:tc>
          <w:tcPr>
            <w:tcW w:w="2180" w:type="dxa"/>
            <w:shd w:val="clear" w:color="auto" w:fill="auto"/>
          </w:tcPr>
          <w:p w14:paraId="3114B079" w14:textId="43C2593C" w:rsidR="0066171E" w:rsidRPr="0066171E" w:rsidRDefault="0066171E" w:rsidP="0066171E">
            <w:pPr>
              <w:ind w:firstLine="0"/>
            </w:pPr>
            <w:r>
              <w:t>Gilreath</w:t>
            </w:r>
          </w:p>
        </w:tc>
      </w:tr>
      <w:tr w:rsidR="0066171E" w:rsidRPr="0066171E" w14:paraId="7E852EEE" w14:textId="77777777" w:rsidTr="0066171E">
        <w:tc>
          <w:tcPr>
            <w:tcW w:w="2179" w:type="dxa"/>
            <w:shd w:val="clear" w:color="auto" w:fill="auto"/>
          </w:tcPr>
          <w:p w14:paraId="2B41E0C9" w14:textId="11E6212D" w:rsidR="0066171E" w:rsidRPr="0066171E" w:rsidRDefault="0066171E" w:rsidP="0066171E">
            <w:pPr>
              <w:ind w:firstLine="0"/>
            </w:pPr>
            <w:r>
              <w:t>Govan</w:t>
            </w:r>
          </w:p>
        </w:tc>
        <w:tc>
          <w:tcPr>
            <w:tcW w:w="2179" w:type="dxa"/>
            <w:shd w:val="clear" w:color="auto" w:fill="auto"/>
          </w:tcPr>
          <w:p w14:paraId="1959556B" w14:textId="44936EAC" w:rsidR="0066171E" w:rsidRPr="0066171E" w:rsidRDefault="0066171E" w:rsidP="0066171E">
            <w:pPr>
              <w:ind w:firstLine="0"/>
            </w:pPr>
            <w:r>
              <w:t>Grant</w:t>
            </w:r>
          </w:p>
        </w:tc>
        <w:tc>
          <w:tcPr>
            <w:tcW w:w="2180" w:type="dxa"/>
            <w:shd w:val="clear" w:color="auto" w:fill="auto"/>
          </w:tcPr>
          <w:p w14:paraId="132E9E8C" w14:textId="6709A695" w:rsidR="0066171E" w:rsidRPr="0066171E" w:rsidRDefault="0066171E" w:rsidP="0066171E">
            <w:pPr>
              <w:ind w:firstLine="0"/>
            </w:pPr>
            <w:r>
              <w:t>Guffey</w:t>
            </w:r>
          </w:p>
        </w:tc>
      </w:tr>
      <w:tr w:rsidR="0066171E" w:rsidRPr="0066171E" w14:paraId="5B3994CB" w14:textId="77777777" w:rsidTr="0066171E">
        <w:tc>
          <w:tcPr>
            <w:tcW w:w="2179" w:type="dxa"/>
            <w:shd w:val="clear" w:color="auto" w:fill="auto"/>
          </w:tcPr>
          <w:p w14:paraId="56666B01" w14:textId="784883C2" w:rsidR="0066171E" w:rsidRPr="0066171E" w:rsidRDefault="0066171E" w:rsidP="0066171E">
            <w:pPr>
              <w:ind w:firstLine="0"/>
            </w:pPr>
            <w:r>
              <w:t>Haddon</w:t>
            </w:r>
          </w:p>
        </w:tc>
        <w:tc>
          <w:tcPr>
            <w:tcW w:w="2179" w:type="dxa"/>
            <w:shd w:val="clear" w:color="auto" w:fill="auto"/>
          </w:tcPr>
          <w:p w14:paraId="3223D9A9" w14:textId="10F39D52" w:rsidR="0066171E" w:rsidRPr="0066171E" w:rsidRDefault="0066171E" w:rsidP="0066171E">
            <w:pPr>
              <w:ind w:firstLine="0"/>
            </w:pPr>
            <w:r>
              <w:t>Hager</w:t>
            </w:r>
          </w:p>
        </w:tc>
        <w:tc>
          <w:tcPr>
            <w:tcW w:w="2180" w:type="dxa"/>
            <w:shd w:val="clear" w:color="auto" w:fill="auto"/>
          </w:tcPr>
          <w:p w14:paraId="2461E922" w14:textId="6CE6FF5E" w:rsidR="0066171E" w:rsidRPr="0066171E" w:rsidRDefault="0066171E" w:rsidP="0066171E">
            <w:pPr>
              <w:ind w:firstLine="0"/>
            </w:pPr>
            <w:r>
              <w:t>Hardee</w:t>
            </w:r>
          </w:p>
        </w:tc>
      </w:tr>
      <w:tr w:rsidR="0066171E" w:rsidRPr="0066171E" w14:paraId="08B288E6" w14:textId="77777777" w:rsidTr="0066171E">
        <w:tc>
          <w:tcPr>
            <w:tcW w:w="2179" w:type="dxa"/>
            <w:shd w:val="clear" w:color="auto" w:fill="auto"/>
          </w:tcPr>
          <w:p w14:paraId="4B0E089C" w14:textId="74DFBC45" w:rsidR="0066171E" w:rsidRPr="0066171E" w:rsidRDefault="0066171E" w:rsidP="0066171E">
            <w:pPr>
              <w:ind w:firstLine="0"/>
            </w:pPr>
            <w:r>
              <w:t>Harris</w:t>
            </w:r>
          </w:p>
        </w:tc>
        <w:tc>
          <w:tcPr>
            <w:tcW w:w="2179" w:type="dxa"/>
            <w:shd w:val="clear" w:color="auto" w:fill="auto"/>
          </w:tcPr>
          <w:p w14:paraId="746D32D8" w14:textId="46469E79" w:rsidR="0066171E" w:rsidRPr="0066171E" w:rsidRDefault="0066171E" w:rsidP="0066171E">
            <w:pPr>
              <w:ind w:firstLine="0"/>
            </w:pPr>
            <w:r>
              <w:t>Hartnett</w:t>
            </w:r>
          </w:p>
        </w:tc>
        <w:tc>
          <w:tcPr>
            <w:tcW w:w="2180" w:type="dxa"/>
            <w:shd w:val="clear" w:color="auto" w:fill="auto"/>
          </w:tcPr>
          <w:p w14:paraId="1C447112" w14:textId="1E3A6818" w:rsidR="0066171E" w:rsidRPr="0066171E" w:rsidRDefault="0066171E" w:rsidP="0066171E">
            <w:pPr>
              <w:ind w:firstLine="0"/>
            </w:pPr>
            <w:r>
              <w:t>Hartz</w:t>
            </w:r>
          </w:p>
        </w:tc>
      </w:tr>
      <w:tr w:rsidR="0066171E" w:rsidRPr="0066171E" w14:paraId="584078B6" w14:textId="77777777" w:rsidTr="0066171E">
        <w:tc>
          <w:tcPr>
            <w:tcW w:w="2179" w:type="dxa"/>
            <w:shd w:val="clear" w:color="auto" w:fill="auto"/>
          </w:tcPr>
          <w:p w14:paraId="443A8C5D" w14:textId="41B815EB" w:rsidR="0066171E" w:rsidRPr="0066171E" w:rsidRDefault="0066171E" w:rsidP="0066171E">
            <w:pPr>
              <w:ind w:firstLine="0"/>
            </w:pPr>
            <w:r>
              <w:t>Hayes</w:t>
            </w:r>
          </w:p>
        </w:tc>
        <w:tc>
          <w:tcPr>
            <w:tcW w:w="2179" w:type="dxa"/>
            <w:shd w:val="clear" w:color="auto" w:fill="auto"/>
          </w:tcPr>
          <w:p w14:paraId="15279717" w14:textId="4E2DB0DC" w:rsidR="0066171E" w:rsidRPr="0066171E" w:rsidRDefault="0066171E" w:rsidP="0066171E">
            <w:pPr>
              <w:ind w:firstLine="0"/>
            </w:pPr>
            <w:r>
              <w:t>Henderson-Myers</w:t>
            </w:r>
          </w:p>
        </w:tc>
        <w:tc>
          <w:tcPr>
            <w:tcW w:w="2180" w:type="dxa"/>
            <w:shd w:val="clear" w:color="auto" w:fill="auto"/>
          </w:tcPr>
          <w:p w14:paraId="2ADC15E3" w14:textId="49E6D59E" w:rsidR="0066171E" w:rsidRPr="0066171E" w:rsidRDefault="0066171E" w:rsidP="0066171E">
            <w:pPr>
              <w:ind w:firstLine="0"/>
            </w:pPr>
            <w:r>
              <w:t>Hewitt</w:t>
            </w:r>
          </w:p>
        </w:tc>
      </w:tr>
      <w:tr w:rsidR="0066171E" w:rsidRPr="0066171E" w14:paraId="39AA96E8" w14:textId="77777777" w:rsidTr="0066171E">
        <w:tc>
          <w:tcPr>
            <w:tcW w:w="2179" w:type="dxa"/>
            <w:shd w:val="clear" w:color="auto" w:fill="auto"/>
          </w:tcPr>
          <w:p w14:paraId="3C63B064" w14:textId="379DE53E" w:rsidR="0066171E" w:rsidRPr="0066171E" w:rsidRDefault="0066171E" w:rsidP="0066171E">
            <w:pPr>
              <w:ind w:firstLine="0"/>
            </w:pPr>
            <w:r>
              <w:t>Hiott</w:t>
            </w:r>
          </w:p>
        </w:tc>
        <w:tc>
          <w:tcPr>
            <w:tcW w:w="2179" w:type="dxa"/>
            <w:shd w:val="clear" w:color="auto" w:fill="auto"/>
          </w:tcPr>
          <w:p w14:paraId="5772B0BD" w14:textId="3F704301" w:rsidR="0066171E" w:rsidRPr="0066171E" w:rsidRDefault="0066171E" w:rsidP="0066171E">
            <w:pPr>
              <w:ind w:firstLine="0"/>
            </w:pPr>
            <w:r>
              <w:t>Hixon</w:t>
            </w:r>
          </w:p>
        </w:tc>
        <w:tc>
          <w:tcPr>
            <w:tcW w:w="2180" w:type="dxa"/>
            <w:shd w:val="clear" w:color="auto" w:fill="auto"/>
          </w:tcPr>
          <w:p w14:paraId="65F31647" w14:textId="50C76224" w:rsidR="0066171E" w:rsidRPr="0066171E" w:rsidRDefault="0066171E" w:rsidP="0066171E">
            <w:pPr>
              <w:ind w:firstLine="0"/>
            </w:pPr>
            <w:r>
              <w:t>Holman</w:t>
            </w:r>
          </w:p>
        </w:tc>
      </w:tr>
      <w:tr w:rsidR="0066171E" w:rsidRPr="0066171E" w14:paraId="2E33A645" w14:textId="77777777" w:rsidTr="0066171E">
        <w:tc>
          <w:tcPr>
            <w:tcW w:w="2179" w:type="dxa"/>
            <w:shd w:val="clear" w:color="auto" w:fill="auto"/>
          </w:tcPr>
          <w:p w14:paraId="606C1872" w14:textId="0C0CE4AF" w:rsidR="0066171E" w:rsidRPr="0066171E" w:rsidRDefault="0066171E" w:rsidP="0066171E">
            <w:pPr>
              <w:ind w:firstLine="0"/>
            </w:pPr>
            <w:r>
              <w:t>Hosey</w:t>
            </w:r>
          </w:p>
        </w:tc>
        <w:tc>
          <w:tcPr>
            <w:tcW w:w="2179" w:type="dxa"/>
            <w:shd w:val="clear" w:color="auto" w:fill="auto"/>
          </w:tcPr>
          <w:p w14:paraId="2DF2C946" w14:textId="65ADCCBD" w:rsidR="0066171E" w:rsidRPr="0066171E" w:rsidRDefault="0066171E" w:rsidP="0066171E">
            <w:pPr>
              <w:ind w:firstLine="0"/>
            </w:pPr>
            <w:r>
              <w:t>Huff</w:t>
            </w:r>
          </w:p>
        </w:tc>
        <w:tc>
          <w:tcPr>
            <w:tcW w:w="2180" w:type="dxa"/>
            <w:shd w:val="clear" w:color="auto" w:fill="auto"/>
          </w:tcPr>
          <w:p w14:paraId="56203F92" w14:textId="57944D38" w:rsidR="0066171E" w:rsidRPr="0066171E" w:rsidRDefault="0066171E" w:rsidP="0066171E">
            <w:pPr>
              <w:ind w:firstLine="0"/>
            </w:pPr>
            <w:r>
              <w:t>J. E. Johnson</w:t>
            </w:r>
          </w:p>
        </w:tc>
      </w:tr>
      <w:tr w:rsidR="0066171E" w:rsidRPr="0066171E" w14:paraId="47FBF3B7" w14:textId="77777777" w:rsidTr="0066171E">
        <w:tc>
          <w:tcPr>
            <w:tcW w:w="2179" w:type="dxa"/>
            <w:shd w:val="clear" w:color="auto" w:fill="auto"/>
          </w:tcPr>
          <w:p w14:paraId="0E7E83EE" w14:textId="6F634006" w:rsidR="0066171E" w:rsidRPr="0066171E" w:rsidRDefault="0066171E" w:rsidP="0066171E">
            <w:pPr>
              <w:ind w:firstLine="0"/>
            </w:pPr>
            <w:r>
              <w:t>J. L. Johnson</w:t>
            </w:r>
          </w:p>
        </w:tc>
        <w:tc>
          <w:tcPr>
            <w:tcW w:w="2179" w:type="dxa"/>
            <w:shd w:val="clear" w:color="auto" w:fill="auto"/>
          </w:tcPr>
          <w:p w14:paraId="2697F34A" w14:textId="4D9C087C" w:rsidR="0066171E" w:rsidRPr="0066171E" w:rsidRDefault="0066171E" w:rsidP="0066171E">
            <w:pPr>
              <w:ind w:firstLine="0"/>
            </w:pPr>
            <w:r>
              <w:t>Jordan</w:t>
            </w:r>
          </w:p>
        </w:tc>
        <w:tc>
          <w:tcPr>
            <w:tcW w:w="2180" w:type="dxa"/>
            <w:shd w:val="clear" w:color="auto" w:fill="auto"/>
          </w:tcPr>
          <w:p w14:paraId="2E5D2FB5" w14:textId="75FE62DF" w:rsidR="0066171E" w:rsidRPr="0066171E" w:rsidRDefault="0066171E" w:rsidP="0066171E">
            <w:pPr>
              <w:ind w:firstLine="0"/>
            </w:pPr>
            <w:r>
              <w:t>Kilmartin</w:t>
            </w:r>
          </w:p>
        </w:tc>
      </w:tr>
      <w:tr w:rsidR="0066171E" w:rsidRPr="0066171E" w14:paraId="54947049" w14:textId="77777777" w:rsidTr="0066171E">
        <w:tc>
          <w:tcPr>
            <w:tcW w:w="2179" w:type="dxa"/>
            <w:shd w:val="clear" w:color="auto" w:fill="auto"/>
          </w:tcPr>
          <w:p w14:paraId="27C19FD4" w14:textId="3B23FF72" w:rsidR="0066171E" w:rsidRPr="0066171E" w:rsidRDefault="0066171E" w:rsidP="0066171E">
            <w:pPr>
              <w:ind w:firstLine="0"/>
            </w:pPr>
            <w:r>
              <w:t>King</w:t>
            </w:r>
          </w:p>
        </w:tc>
        <w:tc>
          <w:tcPr>
            <w:tcW w:w="2179" w:type="dxa"/>
            <w:shd w:val="clear" w:color="auto" w:fill="auto"/>
          </w:tcPr>
          <w:p w14:paraId="4A1D5484" w14:textId="6F0B8AC2" w:rsidR="0066171E" w:rsidRPr="0066171E" w:rsidRDefault="0066171E" w:rsidP="0066171E">
            <w:pPr>
              <w:ind w:firstLine="0"/>
            </w:pPr>
            <w:r>
              <w:t>Landing</w:t>
            </w:r>
          </w:p>
        </w:tc>
        <w:tc>
          <w:tcPr>
            <w:tcW w:w="2180" w:type="dxa"/>
            <w:shd w:val="clear" w:color="auto" w:fill="auto"/>
          </w:tcPr>
          <w:p w14:paraId="62403740" w14:textId="28D72638" w:rsidR="0066171E" w:rsidRPr="0066171E" w:rsidRDefault="0066171E" w:rsidP="0066171E">
            <w:pPr>
              <w:ind w:firstLine="0"/>
            </w:pPr>
            <w:r>
              <w:t>Lawson</w:t>
            </w:r>
          </w:p>
        </w:tc>
      </w:tr>
      <w:tr w:rsidR="0066171E" w:rsidRPr="0066171E" w14:paraId="0E8CEB24" w14:textId="77777777" w:rsidTr="0066171E">
        <w:tc>
          <w:tcPr>
            <w:tcW w:w="2179" w:type="dxa"/>
            <w:shd w:val="clear" w:color="auto" w:fill="auto"/>
          </w:tcPr>
          <w:p w14:paraId="5DA478C9" w14:textId="60E201FE" w:rsidR="0066171E" w:rsidRPr="0066171E" w:rsidRDefault="0066171E" w:rsidP="0066171E">
            <w:pPr>
              <w:ind w:firstLine="0"/>
            </w:pPr>
            <w:r>
              <w:t>Ligon</w:t>
            </w:r>
          </w:p>
        </w:tc>
        <w:tc>
          <w:tcPr>
            <w:tcW w:w="2179" w:type="dxa"/>
            <w:shd w:val="clear" w:color="auto" w:fill="auto"/>
          </w:tcPr>
          <w:p w14:paraId="09BA8FD0" w14:textId="59734A55" w:rsidR="0066171E" w:rsidRPr="0066171E" w:rsidRDefault="0066171E" w:rsidP="0066171E">
            <w:pPr>
              <w:ind w:firstLine="0"/>
            </w:pPr>
            <w:r>
              <w:t>Long</w:t>
            </w:r>
          </w:p>
        </w:tc>
        <w:tc>
          <w:tcPr>
            <w:tcW w:w="2180" w:type="dxa"/>
            <w:shd w:val="clear" w:color="auto" w:fill="auto"/>
          </w:tcPr>
          <w:p w14:paraId="552BDB67" w14:textId="36F78FA6" w:rsidR="0066171E" w:rsidRPr="0066171E" w:rsidRDefault="0066171E" w:rsidP="0066171E">
            <w:pPr>
              <w:ind w:firstLine="0"/>
            </w:pPr>
            <w:r>
              <w:t>Lowe</w:t>
            </w:r>
          </w:p>
        </w:tc>
      </w:tr>
      <w:tr w:rsidR="0066171E" w:rsidRPr="0066171E" w14:paraId="0BE76B92" w14:textId="77777777" w:rsidTr="0066171E">
        <w:tc>
          <w:tcPr>
            <w:tcW w:w="2179" w:type="dxa"/>
            <w:shd w:val="clear" w:color="auto" w:fill="auto"/>
          </w:tcPr>
          <w:p w14:paraId="4F258D0F" w14:textId="524E94F1" w:rsidR="0066171E" w:rsidRPr="0066171E" w:rsidRDefault="0066171E" w:rsidP="0066171E">
            <w:pPr>
              <w:ind w:firstLine="0"/>
            </w:pPr>
            <w:r>
              <w:t>Luck</w:t>
            </w:r>
          </w:p>
        </w:tc>
        <w:tc>
          <w:tcPr>
            <w:tcW w:w="2179" w:type="dxa"/>
            <w:shd w:val="clear" w:color="auto" w:fill="auto"/>
          </w:tcPr>
          <w:p w14:paraId="6EA14F24" w14:textId="2BB4BFE3" w:rsidR="0066171E" w:rsidRPr="0066171E" w:rsidRDefault="0066171E" w:rsidP="0066171E">
            <w:pPr>
              <w:ind w:firstLine="0"/>
            </w:pPr>
            <w:r>
              <w:t>Magnuson</w:t>
            </w:r>
          </w:p>
        </w:tc>
        <w:tc>
          <w:tcPr>
            <w:tcW w:w="2180" w:type="dxa"/>
            <w:shd w:val="clear" w:color="auto" w:fill="auto"/>
          </w:tcPr>
          <w:p w14:paraId="3D65F7FD" w14:textId="5032353D" w:rsidR="0066171E" w:rsidRPr="0066171E" w:rsidRDefault="0066171E" w:rsidP="0066171E">
            <w:pPr>
              <w:ind w:firstLine="0"/>
            </w:pPr>
            <w:r>
              <w:t>Martin</w:t>
            </w:r>
          </w:p>
        </w:tc>
      </w:tr>
      <w:tr w:rsidR="0066171E" w:rsidRPr="0066171E" w14:paraId="137AAAFD" w14:textId="77777777" w:rsidTr="0066171E">
        <w:tc>
          <w:tcPr>
            <w:tcW w:w="2179" w:type="dxa"/>
            <w:shd w:val="clear" w:color="auto" w:fill="auto"/>
          </w:tcPr>
          <w:p w14:paraId="48167E87" w14:textId="313153D5" w:rsidR="0066171E" w:rsidRPr="0066171E" w:rsidRDefault="0066171E" w:rsidP="0066171E">
            <w:pPr>
              <w:ind w:firstLine="0"/>
            </w:pPr>
            <w:r>
              <w:t>May</w:t>
            </w:r>
          </w:p>
        </w:tc>
        <w:tc>
          <w:tcPr>
            <w:tcW w:w="2179" w:type="dxa"/>
            <w:shd w:val="clear" w:color="auto" w:fill="auto"/>
          </w:tcPr>
          <w:p w14:paraId="2200ED9E" w14:textId="4C69D0B8" w:rsidR="0066171E" w:rsidRPr="0066171E" w:rsidRDefault="0066171E" w:rsidP="0066171E">
            <w:pPr>
              <w:ind w:firstLine="0"/>
            </w:pPr>
            <w:r>
              <w:t>McCabe</w:t>
            </w:r>
          </w:p>
        </w:tc>
        <w:tc>
          <w:tcPr>
            <w:tcW w:w="2180" w:type="dxa"/>
            <w:shd w:val="clear" w:color="auto" w:fill="auto"/>
          </w:tcPr>
          <w:p w14:paraId="18A88172" w14:textId="1279017B" w:rsidR="0066171E" w:rsidRPr="0066171E" w:rsidRDefault="0066171E" w:rsidP="0066171E">
            <w:pPr>
              <w:ind w:firstLine="0"/>
            </w:pPr>
            <w:r>
              <w:t>McCravy</w:t>
            </w:r>
          </w:p>
        </w:tc>
      </w:tr>
      <w:tr w:rsidR="0066171E" w:rsidRPr="0066171E" w14:paraId="316DAEEE" w14:textId="77777777" w:rsidTr="0066171E">
        <w:tc>
          <w:tcPr>
            <w:tcW w:w="2179" w:type="dxa"/>
            <w:shd w:val="clear" w:color="auto" w:fill="auto"/>
          </w:tcPr>
          <w:p w14:paraId="63FE64B4" w14:textId="473A8EF8" w:rsidR="0066171E" w:rsidRPr="0066171E" w:rsidRDefault="0066171E" w:rsidP="0066171E">
            <w:pPr>
              <w:ind w:firstLine="0"/>
            </w:pPr>
            <w:r>
              <w:t>McDaniel</w:t>
            </w:r>
          </w:p>
        </w:tc>
        <w:tc>
          <w:tcPr>
            <w:tcW w:w="2179" w:type="dxa"/>
            <w:shd w:val="clear" w:color="auto" w:fill="auto"/>
          </w:tcPr>
          <w:p w14:paraId="316A4175" w14:textId="2C8B9E48" w:rsidR="0066171E" w:rsidRPr="0066171E" w:rsidRDefault="0066171E" w:rsidP="0066171E">
            <w:pPr>
              <w:ind w:firstLine="0"/>
            </w:pPr>
            <w:r>
              <w:t>McGinnis</w:t>
            </w:r>
          </w:p>
        </w:tc>
        <w:tc>
          <w:tcPr>
            <w:tcW w:w="2180" w:type="dxa"/>
            <w:shd w:val="clear" w:color="auto" w:fill="auto"/>
          </w:tcPr>
          <w:p w14:paraId="545DE6D7" w14:textId="0343F000" w:rsidR="0066171E" w:rsidRPr="0066171E" w:rsidRDefault="0066171E" w:rsidP="0066171E">
            <w:pPr>
              <w:ind w:firstLine="0"/>
            </w:pPr>
            <w:r>
              <w:t>Mitchell</w:t>
            </w:r>
          </w:p>
        </w:tc>
      </w:tr>
      <w:tr w:rsidR="0066171E" w:rsidRPr="0066171E" w14:paraId="6B168311" w14:textId="77777777" w:rsidTr="0066171E">
        <w:tc>
          <w:tcPr>
            <w:tcW w:w="2179" w:type="dxa"/>
            <w:shd w:val="clear" w:color="auto" w:fill="auto"/>
          </w:tcPr>
          <w:p w14:paraId="57DCBEB8" w14:textId="605ADA2F" w:rsidR="0066171E" w:rsidRPr="0066171E" w:rsidRDefault="0066171E" w:rsidP="0066171E">
            <w:pPr>
              <w:ind w:firstLine="0"/>
            </w:pPr>
            <w:r>
              <w:t>Montgomery</w:t>
            </w:r>
          </w:p>
        </w:tc>
        <w:tc>
          <w:tcPr>
            <w:tcW w:w="2179" w:type="dxa"/>
            <w:shd w:val="clear" w:color="auto" w:fill="auto"/>
          </w:tcPr>
          <w:p w14:paraId="4A8D8604" w14:textId="18712109" w:rsidR="0066171E" w:rsidRPr="0066171E" w:rsidRDefault="0066171E" w:rsidP="0066171E">
            <w:pPr>
              <w:ind w:firstLine="0"/>
            </w:pPr>
            <w:r>
              <w:t>J. Moore</w:t>
            </w:r>
          </w:p>
        </w:tc>
        <w:tc>
          <w:tcPr>
            <w:tcW w:w="2180" w:type="dxa"/>
            <w:shd w:val="clear" w:color="auto" w:fill="auto"/>
          </w:tcPr>
          <w:p w14:paraId="325B13E2" w14:textId="470D0639" w:rsidR="0066171E" w:rsidRPr="0066171E" w:rsidRDefault="0066171E" w:rsidP="0066171E">
            <w:pPr>
              <w:ind w:firstLine="0"/>
            </w:pPr>
            <w:r>
              <w:t>T. Moore</w:t>
            </w:r>
          </w:p>
        </w:tc>
      </w:tr>
      <w:tr w:rsidR="0066171E" w:rsidRPr="0066171E" w14:paraId="5132E6F7" w14:textId="77777777" w:rsidTr="0066171E">
        <w:tc>
          <w:tcPr>
            <w:tcW w:w="2179" w:type="dxa"/>
            <w:shd w:val="clear" w:color="auto" w:fill="auto"/>
          </w:tcPr>
          <w:p w14:paraId="59AF0555" w14:textId="59B49C23" w:rsidR="0066171E" w:rsidRPr="0066171E" w:rsidRDefault="0066171E" w:rsidP="0066171E">
            <w:pPr>
              <w:ind w:firstLine="0"/>
            </w:pPr>
            <w:r>
              <w:t>Morgan</w:t>
            </w:r>
          </w:p>
        </w:tc>
        <w:tc>
          <w:tcPr>
            <w:tcW w:w="2179" w:type="dxa"/>
            <w:shd w:val="clear" w:color="auto" w:fill="auto"/>
          </w:tcPr>
          <w:p w14:paraId="2A6C65EC" w14:textId="00D6C5FB" w:rsidR="0066171E" w:rsidRPr="0066171E" w:rsidRDefault="0066171E" w:rsidP="0066171E">
            <w:pPr>
              <w:ind w:firstLine="0"/>
            </w:pPr>
            <w:r>
              <w:t>Moss</w:t>
            </w:r>
          </w:p>
        </w:tc>
        <w:tc>
          <w:tcPr>
            <w:tcW w:w="2180" w:type="dxa"/>
            <w:shd w:val="clear" w:color="auto" w:fill="auto"/>
          </w:tcPr>
          <w:p w14:paraId="1B8ED29F" w14:textId="4A75EACD" w:rsidR="0066171E" w:rsidRPr="0066171E" w:rsidRDefault="0066171E" w:rsidP="0066171E">
            <w:pPr>
              <w:ind w:firstLine="0"/>
            </w:pPr>
            <w:r>
              <w:t>Murphy</w:t>
            </w:r>
          </w:p>
        </w:tc>
      </w:tr>
      <w:tr w:rsidR="0066171E" w:rsidRPr="0066171E" w14:paraId="5D54A582" w14:textId="77777777" w:rsidTr="0066171E">
        <w:tc>
          <w:tcPr>
            <w:tcW w:w="2179" w:type="dxa"/>
            <w:shd w:val="clear" w:color="auto" w:fill="auto"/>
          </w:tcPr>
          <w:p w14:paraId="28D37D54" w14:textId="28BD924B" w:rsidR="0066171E" w:rsidRPr="0066171E" w:rsidRDefault="0066171E" w:rsidP="0066171E">
            <w:pPr>
              <w:ind w:firstLine="0"/>
            </w:pPr>
            <w:r>
              <w:t>Neese</w:t>
            </w:r>
          </w:p>
        </w:tc>
        <w:tc>
          <w:tcPr>
            <w:tcW w:w="2179" w:type="dxa"/>
            <w:shd w:val="clear" w:color="auto" w:fill="auto"/>
          </w:tcPr>
          <w:p w14:paraId="547BD30F" w14:textId="0BA201B2" w:rsidR="0066171E" w:rsidRPr="0066171E" w:rsidRDefault="0066171E" w:rsidP="0066171E">
            <w:pPr>
              <w:ind w:firstLine="0"/>
            </w:pPr>
            <w:r>
              <w:t>B. Newton</w:t>
            </w:r>
          </w:p>
        </w:tc>
        <w:tc>
          <w:tcPr>
            <w:tcW w:w="2180" w:type="dxa"/>
            <w:shd w:val="clear" w:color="auto" w:fill="auto"/>
          </w:tcPr>
          <w:p w14:paraId="2D5CD498" w14:textId="6127B0DA" w:rsidR="0066171E" w:rsidRPr="0066171E" w:rsidRDefault="0066171E" w:rsidP="0066171E">
            <w:pPr>
              <w:ind w:firstLine="0"/>
            </w:pPr>
            <w:r>
              <w:t>W. Newton</w:t>
            </w:r>
          </w:p>
        </w:tc>
      </w:tr>
      <w:tr w:rsidR="0066171E" w:rsidRPr="0066171E" w14:paraId="19FD2529" w14:textId="77777777" w:rsidTr="0066171E">
        <w:tc>
          <w:tcPr>
            <w:tcW w:w="2179" w:type="dxa"/>
            <w:shd w:val="clear" w:color="auto" w:fill="auto"/>
          </w:tcPr>
          <w:p w14:paraId="135E4159" w14:textId="4AB874F6" w:rsidR="0066171E" w:rsidRPr="0066171E" w:rsidRDefault="0066171E" w:rsidP="0066171E">
            <w:pPr>
              <w:ind w:firstLine="0"/>
            </w:pPr>
            <w:r>
              <w:t>Oremus</w:t>
            </w:r>
          </w:p>
        </w:tc>
        <w:tc>
          <w:tcPr>
            <w:tcW w:w="2179" w:type="dxa"/>
            <w:shd w:val="clear" w:color="auto" w:fill="auto"/>
          </w:tcPr>
          <w:p w14:paraId="21FDB3FF" w14:textId="216BCC13" w:rsidR="0066171E" w:rsidRPr="0066171E" w:rsidRDefault="0066171E" w:rsidP="0066171E">
            <w:pPr>
              <w:ind w:firstLine="0"/>
            </w:pPr>
            <w:r>
              <w:t>Pace</w:t>
            </w:r>
          </w:p>
        </w:tc>
        <w:tc>
          <w:tcPr>
            <w:tcW w:w="2180" w:type="dxa"/>
            <w:shd w:val="clear" w:color="auto" w:fill="auto"/>
          </w:tcPr>
          <w:p w14:paraId="1CEF0E1D" w14:textId="3F80AC0D" w:rsidR="0066171E" w:rsidRPr="0066171E" w:rsidRDefault="0066171E" w:rsidP="0066171E">
            <w:pPr>
              <w:ind w:firstLine="0"/>
            </w:pPr>
            <w:r>
              <w:t>Pedalino</w:t>
            </w:r>
          </w:p>
        </w:tc>
      </w:tr>
      <w:tr w:rsidR="0066171E" w:rsidRPr="0066171E" w14:paraId="50EF9DA5" w14:textId="77777777" w:rsidTr="0066171E">
        <w:tc>
          <w:tcPr>
            <w:tcW w:w="2179" w:type="dxa"/>
            <w:shd w:val="clear" w:color="auto" w:fill="auto"/>
          </w:tcPr>
          <w:p w14:paraId="1F875955" w14:textId="46553C93" w:rsidR="0066171E" w:rsidRPr="0066171E" w:rsidRDefault="0066171E" w:rsidP="0066171E">
            <w:pPr>
              <w:ind w:firstLine="0"/>
            </w:pPr>
            <w:r>
              <w:t>Pope</w:t>
            </w:r>
          </w:p>
        </w:tc>
        <w:tc>
          <w:tcPr>
            <w:tcW w:w="2179" w:type="dxa"/>
            <w:shd w:val="clear" w:color="auto" w:fill="auto"/>
          </w:tcPr>
          <w:p w14:paraId="267AD7A4" w14:textId="4F01A2AD" w:rsidR="0066171E" w:rsidRPr="0066171E" w:rsidRDefault="0066171E" w:rsidP="0066171E">
            <w:pPr>
              <w:ind w:firstLine="0"/>
            </w:pPr>
            <w:r>
              <w:t>Reese</w:t>
            </w:r>
          </w:p>
        </w:tc>
        <w:tc>
          <w:tcPr>
            <w:tcW w:w="2180" w:type="dxa"/>
            <w:shd w:val="clear" w:color="auto" w:fill="auto"/>
          </w:tcPr>
          <w:p w14:paraId="51AF662D" w14:textId="0CCAA76F" w:rsidR="0066171E" w:rsidRPr="0066171E" w:rsidRDefault="0066171E" w:rsidP="0066171E">
            <w:pPr>
              <w:ind w:firstLine="0"/>
            </w:pPr>
            <w:r>
              <w:t>Rivers</w:t>
            </w:r>
          </w:p>
        </w:tc>
      </w:tr>
      <w:tr w:rsidR="0066171E" w:rsidRPr="0066171E" w14:paraId="0A3863D3" w14:textId="77777777" w:rsidTr="0066171E">
        <w:tc>
          <w:tcPr>
            <w:tcW w:w="2179" w:type="dxa"/>
            <w:shd w:val="clear" w:color="auto" w:fill="auto"/>
          </w:tcPr>
          <w:p w14:paraId="137F9FDB" w14:textId="558605F8" w:rsidR="0066171E" w:rsidRPr="0066171E" w:rsidRDefault="0066171E" w:rsidP="0066171E">
            <w:pPr>
              <w:ind w:firstLine="0"/>
            </w:pPr>
            <w:r>
              <w:t>Robbins</w:t>
            </w:r>
          </w:p>
        </w:tc>
        <w:tc>
          <w:tcPr>
            <w:tcW w:w="2179" w:type="dxa"/>
            <w:shd w:val="clear" w:color="auto" w:fill="auto"/>
          </w:tcPr>
          <w:p w14:paraId="22245107" w14:textId="119FE139" w:rsidR="0066171E" w:rsidRPr="0066171E" w:rsidRDefault="0066171E" w:rsidP="0066171E">
            <w:pPr>
              <w:ind w:firstLine="0"/>
            </w:pPr>
            <w:r>
              <w:t>Rose</w:t>
            </w:r>
          </w:p>
        </w:tc>
        <w:tc>
          <w:tcPr>
            <w:tcW w:w="2180" w:type="dxa"/>
            <w:shd w:val="clear" w:color="auto" w:fill="auto"/>
          </w:tcPr>
          <w:p w14:paraId="6645436C" w14:textId="3D901149" w:rsidR="0066171E" w:rsidRPr="0066171E" w:rsidRDefault="0066171E" w:rsidP="0066171E">
            <w:pPr>
              <w:ind w:firstLine="0"/>
            </w:pPr>
            <w:r>
              <w:t>Rutherford</w:t>
            </w:r>
          </w:p>
        </w:tc>
      </w:tr>
      <w:tr w:rsidR="0066171E" w:rsidRPr="0066171E" w14:paraId="464C73A9" w14:textId="77777777" w:rsidTr="0066171E">
        <w:tc>
          <w:tcPr>
            <w:tcW w:w="2179" w:type="dxa"/>
            <w:shd w:val="clear" w:color="auto" w:fill="auto"/>
          </w:tcPr>
          <w:p w14:paraId="305A441C" w14:textId="5AF40598" w:rsidR="0066171E" w:rsidRPr="0066171E" w:rsidRDefault="0066171E" w:rsidP="0066171E">
            <w:pPr>
              <w:ind w:firstLine="0"/>
            </w:pPr>
            <w:r>
              <w:t>Sanders</w:t>
            </w:r>
          </w:p>
        </w:tc>
        <w:tc>
          <w:tcPr>
            <w:tcW w:w="2179" w:type="dxa"/>
            <w:shd w:val="clear" w:color="auto" w:fill="auto"/>
          </w:tcPr>
          <w:p w14:paraId="11F3B154" w14:textId="5E877D85" w:rsidR="0066171E" w:rsidRPr="0066171E" w:rsidRDefault="0066171E" w:rsidP="0066171E">
            <w:pPr>
              <w:ind w:firstLine="0"/>
            </w:pPr>
            <w:r>
              <w:t>Schuessler</w:t>
            </w:r>
          </w:p>
        </w:tc>
        <w:tc>
          <w:tcPr>
            <w:tcW w:w="2180" w:type="dxa"/>
            <w:shd w:val="clear" w:color="auto" w:fill="auto"/>
          </w:tcPr>
          <w:p w14:paraId="4CE69E1C" w14:textId="0EE74756" w:rsidR="0066171E" w:rsidRPr="0066171E" w:rsidRDefault="0066171E" w:rsidP="0066171E">
            <w:pPr>
              <w:ind w:firstLine="0"/>
            </w:pPr>
            <w:r>
              <w:t>Sessions</w:t>
            </w:r>
          </w:p>
        </w:tc>
      </w:tr>
      <w:tr w:rsidR="0066171E" w:rsidRPr="0066171E" w14:paraId="6251FA22" w14:textId="77777777" w:rsidTr="0066171E">
        <w:tc>
          <w:tcPr>
            <w:tcW w:w="2179" w:type="dxa"/>
            <w:shd w:val="clear" w:color="auto" w:fill="auto"/>
          </w:tcPr>
          <w:p w14:paraId="7DFDEBEA" w14:textId="59A876EC" w:rsidR="0066171E" w:rsidRPr="0066171E" w:rsidRDefault="0066171E" w:rsidP="0066171E">
            <w:pPr>
              <w:ind w:firstLine="0"/>
            </w:pPr>
            <w:r>
              <w:t>G. M. Smith</w:t>
            </w:r>
          </w:p>
        </w:tc>
        <w:tc>
          <w:tcPr>
            <w:tcW w:w="2179" w:type="dxa"/>
            <w:shd w:val="clear" w:color="auto" w:fill="auto"/>
          </w:tcPr>
          <w:p w14:paraId="115061D4" w14:textId="2EE71CEB" w:rsidR="0066171E" w:rsidRPr="0066171E" w:rsidRDefault="0066171E" w:rsidP="0066171E">
            <w:pPr>
              <w:ind w:firstLine="0"/>
            </w:pPr>
            <w:r>
              <w:t>M. M. Smith</w:t>
            </w:r>
          </w:p>
        </w:tc>
        <w:tc>
          <w:tcPr>
            <w:tcW w:w="2180" w:type="dxa"/>
            <w:shd w:val="clear" w:color="auto" w:fill="auto"/>
          </w:tcPr>
          <w:p w14:paraId="53C5B232" w14:textId="734D2D66" w:rsidR="0066171E" w:rsidRPr="0066171E" w:rsidRDefault="0066171E" w:rsidP="0066171E">
            <w:pPr>
              <w:ind w:firstLine="0"/>
            </w:pPr>
            <w:r>
              <w:t>Stavrinakis</w:t>
            </w:r>
          </w:p>
        </w:tc>
      </w:tr>
      <w:tr w:rsidR="0066171E" w:rsidRPr="0066171E" w14:paraId="04BE02C6" w14:textId="77777777" w:rsidTr="0066171E">
        <w:tc>
          <w:tcPr>
            <w:tcW w:w="2179" w:type="dxa"/>
            <w:shd w:val="clear" w:color="auto" w:fill="auto"/>
          </w:tcPr>
          <w:p w14:paraId="7DF5DF9C" w14:textId="72D38D93" w:rsidR="0066171E" w:rsidRPr="0066171E" w:rsidRDefault="0066171E" w:rsidP="0066171E">
            <w:pPr>
              <w:ind w:firstLine="0"/>
            </w:pPr>
            <w:r>
              <w:t>Taylor</w:t>
            </w:r>
          </w:p>
        </w:tc>
        <w:tc>
          <w:tcPr>
            <w:tcW w:w="2179" w:type="dxa"/>
            <w:shd w:val="clear" w:color="auto" w:fill="auto"/>
          </w:tcPr>
          <w:p w14:paraId="5C906E23" w14:textId="38EB336B" w:rsidR="0066171E" w:rsidRPr="0066171E" w:rsidRDefault="0066171E" w:rsidP="0066171E">
            <w:pPr>
              <w:ind w:firstLine="0"/>
            </w:pPr>
            <w:r>
              <w:t>Teeple</w:t>
            </w:r>
          </w:p>
        </w:tc>
        <w:tc>
          <w:tcPr>
            <w:tcW w:w="2180" w:type="dxa"/>
            <w:shd w:val="clear" w:color="auto" w:fill="auto"/>
          </w:tcPr>
          <w:p w14:paraId="2BDE2855" w14:textId="322062D1" w:rsidR="0066171E" w:rsidRPr="0066171E" w:rsidRDefault="0066171E" w:rsidP="0066171E">
            <w:pPr>
              <w:ind w:firstLine="0"/>
            </w:pPr>
            <w:r>
              <w:t>Terribile</w:t>
            </w:r>
          </w:p>
        </w:tc>
      </w:tr>
      <w:tr w:rsidR="0066171E" w:rsidRPr="0066171E" w14:paraId="488D9E48" w14:textId="77777777" w:rsidTr="0066171E">
        <w:tc>
          <w:tcPr>
            <w:tcW w:w="2179" w:type="dxa"/>
            <w:shd w:val="clear" w:color="auto" w:fill="auto"/>
          </w:tcPr>
          <w:p w14:paraId="087D1AC2" w14:textId="1F7BC8B0" w:rsidR="0066171E" w:rsidRPr="0066171E" w:rsidRDefault="0066171E" w:rsidP="0066171E">
            <w:pPr>
              <w:ind w:firstLine="0"/>
            </w:pPr>
            <w:r>
              <w:t>Vaughan</w:t>
            </w:r>
          </w:p>
        </w:tc>
        <w:tc>
          <w:tcPr>
            <w:tcW w:w="2179" w:type="dxa"/>
            <w:shd w:val="clear" w:color="auto" w:fill="auto"/>
          </w:tcPr>
          <w:p w14:paraId="42783A20" w14:textId="6ACEDCD4" w:rsidR="0066171E" w:rsidRPr="0066171E" w:rsidRDefault="0066171E" w:rsidP="0066171E">
            <w:pPr>
              <w:ind w:firstLine="0"/>
            </w:pPr>
            <w:r>
              <w:t>Weeks</w:t>
            </w:r>
          </w:p>
        </w:tc>
        <w:tc>
          <w:tcPr>
            <w:tcW w:w="2180" w:type="dxa"/>
            <w:shd w:val="clear" w:color="auto" w:fill="auto"/>
          </w:tcPr>
          <w:p w14:paraId="195AB991" w14:textId="1CFAA981" w:rsidR="0066171E" w:rsidRPr="0066171E" w:rsidRDefault="0066171E" w:rsidP="0066171E">
            <w:pPr>
              <w:ind w:firstLine="0"/>
            </w:pPr>
            <w:r>
              <w:t>Wetmore</w:t>
            </w:r>
          </w:p>
        </w:tc>
      </w:tr>
      <w:tr w:rsidR="0066171E" w:rsidRPr="0066171E" w14:paraId="4A24838D" w14:textId="77777777" w:rsidTr="0066171E">
        <w:tc>
          <w:tcPr>
            <w:tcW w:w="2179" w:type="dxa"/>
            <w:shd w:val="clear" w:color="auto" w:fill="auto"/>
          </w:tcPr>
          <w:p w14:paraId="7BFE093E" w14:textId="57457056" w:rsidR="0066171E" w:rsidRPr="0066171E" w:rsidRDefault="0066171E" w:rsidP="0066171E">
            <w:pPr>
              <w:ind w:firstLine="0"/>
            </w:pPr>
            <w:r>
              <w:t>White</w:t>
            </w:r>
          </w:p>
        </w:tc>
        <w:tc>
          <w:tcPr>
            <w:tcW w:w="2179" w:type="dxa"/>
            <w:shd w:val="clear" w:color="auto" w:fill="auto"/>
          </w:tcPr>
          <w:p w14:paraId="5BB58E9A" w14:textId="1DF36F1B" w:rsidR="0066171E" w:rsidRPr="0066171E" w:rsidRDefault="0066171E" w:rsidP="0066171E">
            <w:pPr>
              <w:ind w:firstLine="0"/>
            </w:pPr>
            <w:r>
              <w:t>Whitmire</w:t>
            </w:r>
          </w:p>
        </w:tc>
        <w:tc>
          <w:tcPr>
            <w:tcW w:w="2180" w:type="dxa"/>
            <w:shd w:val="clear" w:color="auto" w:fill="auto"/>
          </w:tcPr>
          <w:p w14:paraId="5F2C862E" w14:textId="1EFA2CD0" w:rsidR="0066171E" w:rsidRPr="0066171E" w:rsidRDefault="0066171E" w:rsidP="0066171E">
            <w:pPr>
              <w:ind w:firstLine="0"/>
            </w:pPr>
            <w:r>
              <w:t>Wickensimer</w:t>
            </w:r>
          </w:p>
        </w:tc>
      </w:tr>
      <w:tr w:rsidR="0066171E" w:rsidRPr="0066171E" w14:paraId="52BFEF2B" w14:textId="77777777" w:rsidTr="0066171E">
        <w:tc>
          <w:tcPr>
            <w:tcW w:w="2179" w:type="dxa"/>
            <w:shd w:val="clear" w:color="auto" w:fill="auto"/>
          </w:tcPr>
          <w:p w14:paraId="75D7A730" w14:textId="7E95DE68" w:rsidR="0066171E" w:rsidRPr="0066171E" w:rsidRDefault="0066171E" w:rsidP="0066171E">
            <w:pPr>
              <w:keepNext/>
              <w:ind w:firstLine="0"/>
            </w:pPr>
            <w:r>
              <w:t>Williams</w:t>
            </w:r>
          </w:p>
        </w:tc>
        <w:tc>
          <w:tcPr>
            <w:tcW w:w="2179" w:type="dxa"/>
            <w:shd w:val="clear" w:color="auto" w:fill="auto"/>
          </w:tcPr>
          <w:p w14:paraId="6D35DD03" w14:textId="56823A7C" w:rsidR="0066171E" w:rsidRPr="0066171E" w:rsidRDefault="0066171E" w:rsidP="0066171E">
            <w:pPr>
              <w:keepNext/>
              <w:ind w:firstLine="0"/>
            </w:pPr>
            <w:r>
              <w:t>Willis</w:t>
            </w:r>
          </w:p>
        </w:tc>
        <w:tc>
          <w:tcPr>
            <w:tcW w:w="2180" w:type="dxa"/>
            <w:shd w:val="clear" w:color="auto" w:fill="auto"/>
          </w:tcPr>
          <w:p w14:paraId="466CB09A" w14:textId="5D0A86E1" w:rsidR="0066171E" w:rsidRPr="0066171E" w:rsidRDefault="0066171E" w:rsidP="0066171E">
            <w:pPr>
              <w:keepNext/>
              <w:ind w:firstLine="0"/>
            </w:pPr>
            <w:r>
              <w:t>Wooten</w:t>
            </w:r>
          </w:p>
        </w:tc>
      </w:tr>
      <w:tr w:rsidR="0066171E" w:rsidRPr="0066171E" w14:paraId="58976C67" w14:textId="77777777" w:rsidTr="0066171E">
        <w:tc>
          <w:tcPr>
            <w:tcW w:w="2179" w:type="dxa"/>
            <w:shd w:val="clear" w:color="auto" w:fill="auto"/>
          </w:tcPr>
          <w:p w14:paraId="28471BB1" w14:textId="77E54BCA" w:rsidR="0066171E" w:rsidRPr="0066171E" w:rsidRDefault="0066171E" w:rsidP="0066171E">
            <w:pPr>
              <w:keepNext/>
              <w:ind w:firstLine="0"/>
            </w:pPr>
            <w:r>
              <w:t>Yow</w:t>
            </w:r>
          </w:p>
        </w:tc>
        <w:tc>
          <w:tcPr>
            <w:tcW w:w="2179" w:type="dxa"/>
            <w:shd w:val="clear" w:color="auto" w:fill="auto"/>
          </w:tcPr>
          <w:p w14:paraId="4AFE0B53" w14:textId="77777777" w:rsidR="0066171E" w:rsidRPr="0066171E" w:rsidRDefault="0066171E" w:rsidP="0066171E">
            <w:pPr>
              <w:keepNext/>
              <w:ind w:firstLine="0"/>
            </w:pPr>
          </w:p>
        </w:tc>
        <w:tc>
          <w:tcPr>
            <w:tcW w:w="2180" w:type="dxa"/>
            <w:shd w:val="clear" w:color="auto" w:fill="auto"/>
          </w:tcPr>
          <w:p w14:paraId="0F054792" w14:textId="77777777" w:rsidR="0066171E" w:rsidRPr="0066171E" w:rsidRDefault="0066171E" w:rsidP="0066171E">
            <w:pPr>
              <w:keepNext/>
              <w:ind w:firstLine="0"/>
            </w:pPr>
          </w:p>
        </w:tc>
      </w:tr>
    </w:tbl>
    <w:p w14:paraId="43052855" w14:textId="77777777" w:rsidR="0066171E" w:rsidRDefault="0066171E" w:rsidP="0066171E"/>
    <w:p w14:paraId="79CAC8EA" w14:textId="37E90A6A" w:rsidR="0066171E" w:rsidRDefault="0066171E" w:rsidP="0066171E">
      <w:pPr>
        <w:jc w:val="center"/>
        <w:rPr>
          <w:b/>
        </w:rPr>
      </w:pPr>
      <w:r w:rsidRPr="0066171E">
        <w:rPr>
          <w:b/>
        </w:rPr>
        <w:t>Total--112</w:t>
      </w:r>
    </w:p>
    <w:p w14:paraId="1E496AFA" w14:textId="77777777" w:rsidR="0066171E" w:rsidRDefault="0066171E" w:rsidP="0066171E">
      <w:pPr>
        <w:jc w:val="center"/>
        <w:rPr>
          <w:b/>
        </w:rPr>
      </w:pPr>
    </w:p>
    <w:p w14:paraId="353146AC" w14:textId="77777777" w:rsidR="0066171E" w:rsidRDefault="0066171E" w:rsidP="0066171E">
      <w:pPr>
        <w:ind w:firstLine="0"/>
      </w:pPr>
      <w:r w:rsidRPr="0066171E">
        <w:t xml:space="preserve"> </w:t>
      </w:r>
      <w:r>
        <w:t>Those who voted in the negative are:</w:t>
      </w:r>
    </w:p>
    <w:p w14:paraId="11F49B31" w14:textId="77777777" w:rsidR="0066171E" w:rsidRDefault="0066171E" w:rsidP="0066171E"/>
    <w:p w14:paraId="618BD46A" w14:textId="77777777" w:rsidR="0066171E" w:rsidRDefault="0066171E" w:rsidP="0066171E">
      <w:pPr>
        <w:jc w:val="center"/>
        <w:rPr>
          <w:b/>
        </w:rPr>
      </w:pPr>
      <w:r w:rsidRPr="0066171E">
        <w:rPr>
          <w:b/>
        </w:rPr>
        <w:t>Total--0</w:t>
      </w:r>
    </w:p>
    <w:p w14:paraId="0F0B8A38" w14:textId="4C60CB10" w:rsidR="0066171E" w:rsidRDefault="0066171E" w:rsidP="0066171E">
      <w:pPr>
        <w:jc w:val="center"/>
        <w:rPr>
          <w:b/>
        </w:rPr>
      </w:pPr>
    </w:p>
    <w:p w14:paraId="09F4EE24" w14:textId="77777777" w:rsidR="0066171E" w:rsidRDefault="0066171E" w:rsidP="0066171E">
      <w:r>
        <w:t xml:space="preserve">Section 101 was adopted. </w:t>
      </w:r>
    </w:p>
    <w:p w14:paraId="2DEFB37A" w14:textId="77777777" w:rsidR="0066171E" w:rsidRDefault="0066171E" w:rsidP="0066171E"/>
    <w:p w14:paraId="2761B73E" w14:textId="6ABF9E76" w:rsidR="0066171E" w:rsidRDefault="0066171E" w:rsidP="0066171E">
      <w:pPr>
        <w:keepNext/>
        <w:jc w:val="center"/>
        <w:rPr>
          <w:b/>
        </w:rPr>
      </w:pPr>
      <w:r w:rsidRPr="0066171E">
        <w:rPr>
          <w:b/>
        </w:rPr>
        <w:lastRenderedPageBreak/>
        <w:t>SECTION 103</w:t>
      </w:r>
    </w:p>
    <w:p w14:paraId="6279BC32" w14:textId="77777777" w:rsidR="0066171E" w:rsidRDefault="0066171E" w:rsidP="0066171E">
      <w:r>
        <w:t xml:space="preserve">The yeas and nays were taken resulting as follows: </w:t>
      </w:r>
    </w:p>
    <w:p w14:paraId="2B065F35" w14:textId="6C5D2679" w:rsidR="0066171E" w:rsidRDefault="0066171E" w:rsidP="0066171E">
      <w:pPr>
        <w:jc w:val="center"/>
      </w:pPr>
      <w:r>
        <w:t xml:space="preserve"> </w:t>
      </w:r>
      <w:bookmarkStart w:id="168" w:name="vote_start354"/>
      <w:bookmarkEnd w:id="168"/>
      <w:r>
        <w:t>Yeas 114; Nays 0</w:t>
      </w:r>
    </w:p>
    <w:p w14:paraId="45019049" w14:textId="77777777" w:rsidR="0066171E" w:rsidRDefault="0066171E" w:rsidP="0066171E">
      <w:pPr>
        <w:jc w:val="center"/>
      </w:pPr>
    </w:p>
    <w:p w14:paraId="23965D6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07FE0CE" w14:textId="77777777" w:rsidTr="0066171E">
        <w:tc>
          <w:tcPr>
            <w:tcW w:w="2179" w:type="dxa"/>
            <w:shd w:val="clear" w:color="auto" w:fill="auto"/>
          </w:tcPr>
          <w:p w14:paraId="215899A8" w14:textId="0902D8DF" w:rsidR="0066171E" w:rsidRPr="0066171E" w:rsidRDefault="0066171E" w:rsidP="0066171E">
            <w:pPr>
              <w:keepNext/>
              <w:ind w:firstLine="0"/>
            </w:pPr>
            <w:r>
              <w:t>Alexander</w:t>
            </w:r>
          </w:p>
        </w:tc>
        <w:tc>
          <w:tcPr>
            <w:tcW w:w="2179" w:type="dxa"/>
            <w:shd w:val="clear" w:color="auto" w:fill="auto"/>
          </w:tcPr>
          <w:p w14:paraId="5F0B791A" w14:textId="4D4690DE" w:rsidR="0066171E" w:rsidRPr="0066171E" w:rsidRDefault="0066171E" w:rsidP="0066171E">
            <w:pPr>
              <w:keepNext/>
              <w:ind w:firstLine="0"/>
            </w:pPr>
            <w:r>
              <w:t>Anderson</w:t>
            </w:r>
          </w:p>
        </w:tc>
        <w:tc>
          <w:tcPr>
            <w:tcW w:w="2180" w:type="dxa"/>
            <w:shd w:val="clear" w:color="auto" w:fill="auto"/>
          </w:tcPr>
          <w:p w14:paraId="5631D331" w14:textId="273074C9" w:rsidR="0066171E" w:rsidRPr="0066171E" w:rsidRDefault="0066171E" w:rsidP="0066171E">
            <w:pPr>
              <w:keepNext/>
              <w:ind w:firstLine="0"/>
            </w:pPr>
            <w:r>
              <w:t>Atkinson</w:t>
            </w:r>
          </w:p>
        </w:tc>
      </w:tr>
      <w:tr w:rsidR="0066171E" w:rsidRPr="0066171E" w14:paraId="61D9DBCF" w14:textId="77777777" w:rsidTr="0066171E">
        <w:tc>
          <w:tcPr>
            <w:tcW w:w="2179" w:type="dxa"/>
            <w:shd w:val="clear" w:color="auto" w:fill="auto"/>
          </w:tcPr>
          <w:p w14:paraId="54E02F27" w14:textId="08FCF839" w:rsidR="0066171E" w:rsidRPr="0066171E" w:rsidRDefault="0066171E" w:rsidP="0066171E">
            <w:pPr>
              <w:ind w:firstLine="0"/>
            </w:pPr>
            <w:r>
              <w:t>Bailey</w:t>
            </w:r>
          </w:p>
        </w:tc>
        <w:tc>
          <w:tcPr>
            <w:tcW w:w="2179" w:type="dxa"/>
            <w:shd w:val="clear" w:color="auto" w:fill="auto"/>
          </w:tcPr>
          <w:p w14:paraId="377DCFB9" w14:textId="6BCB54D5" w:rsidR="0066171E" w:rsidRPr="0066171E" w:rsidRDefault="0066171E" w:rsidP="0066171E">
            <w:pPr>
              <w:ind w:firstLine="0"/>
            </w:pPr>
            <w:r>
              <w:t>Bamberg</w:t>
            </w:r>
          </w:p>
        </w:tc>
        <w:tc>
          <w:tcPr>
            <w:tcW w:w="2180" w:type="dxa"/>
            <w:shd w:val="clear" w:color="auto" w:fill="auto"/>
          </w:tcPr>
          <w:p w14:paraId="7096BCE7" w14:textId="72825D12" w:rsidR="0066171E" w:rsidRPr="0066171E" w:rsidRDefault="0066171E" w:rsidP="0066171E">
            <w:pPr>
              <w:ind w:firstLine="0"/>
            </w:pPr>
            <w:r>
              <w:t>Bannister</w:t>
            </w:r>
          </w:p>
        </w:tc>
      </w:tr>
      <w:tr w:rsidR="0066171E" w:rsidRPr="0066171E" w14:paraId="79D3FB44" w14:textId="77777777" w:rsidTr="0066171E">
        <w:tc>
          <w:tcPr>
            <w:tcW w:w="2179" w:type="dxa"/>
            <w:shd w:val="clear" w:color="auto" w:fill="auto"/>
          </w:tcPr>
          <w:p w14:paraId="7DD271A2" w14:textId="0E3978BF" w:rsidR="0066171E" w:rsidRPr="0066171E" w:rsidRDefault="0066171E" w:rsidP="0066171E">
            <w:pPr>
              <w:ind w:firstLine="0"/>
            </w:pPr>
            <w:r>
              <w:t>Bauer</w:t>
            </w:r>
          </w:p>
        </w:tc>
        <w:tc>
          <w:tcPr>
            <w:tcW w:w="2179" w:type="dxa"/>
            <w:shd w:val="clear" w:color="auto" w:fill="auto"/>
          </w:tcPr>
          <w:p w14:paraId="0D5E411A" w14:textId="4DD9FEF1" w:rsidR="0066171E" w:rsidRPr="0066171E" w:rsidRDefault="0066171E" w:rsidP="0066171E">
            <w:pPr>
              <w:ind w:firstLine="0"/>
            </w:pPr>
            <w:r>
              <w:t>Beach</w:t>
            </w:r>
          </w:p>
        </w:tc>
        <w:tc>
          <w:tcPr>
            <w:tcW w:w="2180" w:type="dxa"/>
            <w:shd w:val="clear" w:color="auto" w:fill="auto"/>
          </w:tcPr>
          <w:p w14:paraId="73F42FA0" w14:textId="3F164F4C" w:rsidR="0066171E" w:rsidRPr="0066171E" w:rsidRDefault="0066171E" w:rsidP="0066171E">
            <w:pPr>
              <w:ind w:firstLine="0"/>
            </w:pPr>
            <w:r>
              <w:t>Bernstein</w:t>
            </w:r>
          </w:p>
        </w:tc>
      </w:tr>
      <w:tr w:rsidR="0066171E" w:rsidRPr="0066171E" w14:paraId="53C446A5" w14:textId="77777777" w:rsidTr="0066171E">
        <w:tc>
          <w:tcPr>
            <w:tcW w:w="2179" w:type="dxa"/>
            <w:shd w:val="clear" w:color="auto" w:fill="auto"/>
          </w:tcPr>
          <w:p w14:paraId="545B6081" w14:textId="55ECF817" w:rsidR="0066171E" w:rsidRPr="0066171E" w:rsidRDefault="0066171E" w:rsidP="0066171E">
            <w:pPr>
              <w:ind w:firstLine="0"/>
            </w:pPr>
            <w:r>
              <w:t>Bowers</w:t>
            </w:r>
          </w:p>
        </w:tc>
        <w:tc>
          <w:tcPr>
            <w:tcW w:w="2179" w:type="dxa"/>
            <w:shd w:val="clear" w:color="auto" w:fill="auto"/>
          </w:tcPr>
          <w:p w14:paraId="509217FE" w14:textId="7EF67041" w:rsidR="0066171E" w:rsidRPr="0066171E" w:rsidRDefault="0066171E" w:rsidP="0066171E">
            <w:pPr>
              <w:ind w:firstLine="0"/>
            </w:pPr>
            <w:r>
              <w:t>Bradley</w:t>
            </w:r>
          </w:p>
        </w:tc>
        <w:tc>
          <w:tcPr>
            <w:tcW w:w="2180" w:type="dxa"/>
            <w:shd w:val="clear" w:color="auto" w:fill="auto"/>
          </w:tcPr>
          <w:p w14:paraId="0FAF5108" w14:textId="4F3D6F04" w:rsidR="0066171E" w:rsidRPr="0066171E" w:rsidRDefault="0066171E" w:rsidP="0066171E">
            <w:pPr>
              <w:ind w:firstLine="0"/>
            </w:pPr>
            <w:r>
              <w:t>Brewer</w:t>
            </w:r>
          </w:p>
        </w:tc>
      </w:tr>
      <w:tr w:rsidR="0066171E" w:rsidRPr="0066171E" w14:paraId="6799CB20" w14:textId="77777777" w:rsidTr="0066171E">
        <w:tc>
          <w:tcPr>
            <w:tcW w:w="2179" w:type="dxa"/>
            <w:shd w:val="clear" w:color="auto" w:fill="auto"/>
          </w:tcPr>
          <w:p w14:paraId="2BD6FE43" w14:textId="02D8BA9B" w:rsidR="0066171E" w:rsidRPr="0066171E" w:rsidRDefault="0066171E" w:rsidP="0066171E">
            <w:pPr>
              <w:ind w:firstLine="0"/>
            </w:pPr>
            <w:r>
              <w:t>Brittain</w:t>
            </w:r>
          </w:p>
        </w:tc>
        <w:tc>
          <w:tcPr>
            <w:tcW w:w="2179" w:type="dxa"/>
            <w:shd w:val="clear" w:color="auto" w:fill="auto"/>
          </w:tcPr>
          <w:p w14:paraId="71E50D67" w14:textId="4F7B9118" w:rsidR="0066171E" w:rsidRPr="0066171E" w:rsidRDefault="0066171E" w:rsidP="0066171E">
            <w:pPr>
              <w:ind w:firstLine="0"/>
            </w:pPr>
            <w:r>
              <w:t>Burns</w:t>
            </w:r>
          </w:p>
        </w:tc>
        <w:tc>
          <w:tcPr>
            <w:tcW w:w="2180" w:type="dxa"/>
            <w:shd w:val="clear" w:color="auto" w:fill="auto"/>
          </w:tcPr>
          <w:p w14:paraId="7B402A0A" w14:textId="527A15D2" w:rsidR="0066171E" w:rsidRPr="0066171E" w:rsidRDefault="0066171E" w:rsidP="0066171E">
            <w:pPr>
              <w:ind w:firstLine="0"/>
            </w:pPr>
            <w:r>
              <w:t>Bustos</w:t>
            </w:r>
          </w:p>
        </w:tc>
      </w:tr>
      <w:tr w:rsidR="0066171E" w:rsidRPr="0066171E" w14:paraId="00CD4A5F" w14:textId="77777777" w:rsidTr="0066171E">
        <w:tc>
          <w:tcPr>
            <w:tcW w:w="2179" w:type="dxa"/>
            <w:shd w:val="clear" w:color="auto" w:fill="auto"/>
          </w:tcPr>
          <w:p w14:paraId="12127075" w14:textId="30A3EA70" w:rsidR="0066171E" w:rsidRPr="0066171E" w:rsidRDefault="0066171E" w:rsidP="0066171E">
            <w:pPr>
              <w:ind w:firstLine="0"/>
            </w:pPr>
            <w:r>
              <w:t>Calhoon</w:t>
            </w:r>
          </w:p>
        </w:tc>
        <w:tc>
          <w:tcPr>
            <w:tcW w:w="2179" w:type="dxa"/>
            <w:shd w:val="clear" w:color="auto" w:fill="auto"/>
          </w:tcPr>
          <w:p w14:paraId="6870E635" w14:textId="1B6599AA" w:rsidR="0066171E" w:rsidRPr="0066171E" w:rsidRDefault="0066171E" w:rsidP="0066171E">
            <w:pPr>
              <w:ind w:firstLine="0"/>
            </w:pPr>
            <w:r>
              <w:t>Caskey</w:t>
            </w:r>
          </w:p>
        </w:tc>
        <w:tc>
          <w:tcPr>
            <w:tcW w:w="2180" w:type="dxa"/>
            <w:shd w:val="clear" w:color="auto" w:fill="auto"/>
          </w:tcPr>
          <w:p w14:paraId="4E3C77D0" w14:textId="23C4D378" w:rsidR="0066171E" w:rsidRPr="0066171E" w:rsidRDefault="0066171E" w:rsidP="0066171E">
            <w:pPr>
              <w:ind w:firstLine="0"/>
            </w:pPr>
            <w:r>
              <w:t>Chapman</w:t>
            </w:r>
          </w:p>
        </w:tc>
      </w:tr>
      <w:tr w:rsidR="0066171E" w:rsidRPr="0066171E" w14:paraId="38770414" w14:textId="77777777" w:rsidTr="0066171E">
        <w:tc>
          <w:tcPr>
            <w:tcW w:w="2179" w:type="dxa"/>
            <w:shd w:val="clear" w:color="auto" w:fill="auto"/>
          </w:tcPr>
          <w:p w14:paraId="5EAACFE3" w14:textId="50F16BB9" w:rsidR="0066171E" w:rsidRPr="0066171E" w:rsidRDefault="0066171E" w:rsidP="0066171E">
            <w:pPr>
              <w:ind w:firstLine="0"/>
            </w:pPr>
            <w:r>
              <w:t>Clyburn</w:t>
            </w:r>
          </w:p>
        </w:tc>
        <w:tc>
          <w:tcPr>
            <w:tcW w:w="2179" w:type="dxa"/>
            <w:shd w:val="clear" w:color="auto" w:fill="auto"/>
          </w:tcPr>
          <w:p w14:paraId="59F62C34" w14:textId="58BE7CD6" w:rsidR="0066171E" w:rsidRPr="0066171E" w:rsidRDefault="0066171E" w:rsidP="0066171E">
            <w:pPr>
              <w:ind w:firstLine="0"/>
            </w:pPr>
            <w:r>
              <w:t>Cobb-Hunter</w:t>
            </w:r>
          </w:p>
        </w:tc>
        <w:tc>
          <w:tcPr>
            <w:tcW w:w="2180" w:type="dxa"/>
            <w:shd w:val="clear" w:color="auto" w:fill="auto"/>
          </w:tcPr>
          <w:p w14:paraId="540AAC0B" w14:textId="1EC7F569" w:rsidR="0066171E" w:rsidRPr="0066171E" w:rsidRDefault="0066171E" w:rsidP="0066171E">
            <w:pPr>
              <w:ind w:firstLine="0"/>
            </w:pPr>
            <w:r>
              <w:t>Collins</w:t>
            </w:r>
          </w:p>
        </w:tc>
      </w:tr>
      <w:tr w:rsidR="0066171E" w:rsidRPr="0066171E" w14:paraId="67A78D25" w14:textId="77777777" w:rsidTr="0066171E">
        <w:tc>
          <w:tcPr>
            <w:tcW w:w="2179" w:type="dxa"/>
            <w:shd w:val="clear" w:color="auto" w:fill="auto"/>
          </w:tcPr>
          <w:p w14:paraId="48E44430" w14:textId="781E848C" w:rsidR="0066171E" w:rsidRPr="0066171E" w:rsidRDefault="0066171E" w:rsidP="0066171E">
            <w:pPr>
              <w:ind w:firstLine="0"/>
            </w:pPr>
            <w:r>
              <w:t>B. J. Cox</w:t>
            </w:r>
          </w:p>
        </w:tc>
        <w:tc>
          <w:tcPr>
            <w:tcW w:w="2179" w:type="dxa"/>
            <w:shd w:val="clear" w:color="auto" w:fill="auto"/>
          </w:tcPr>
          <w:p w14:paraId="7818C5DE" w14:textId="45CFF308" w:rsidR="0066171E" w:rsidRPr="0066171E" w:rsidRDefault="0066171E" w:rsidP="0066171E">
            <w:pPr>
              <w:ind w:firstLine="0"/>
            </w:pPr>
            <w:r>
              <w:t>B. L. Cox</w:t>
            </w:r>
          </w:p>
        </w:tc>
        <w:tc>
          <w:tcPr>
            <w:tcW w:w="2180" w:type="dxa"/>
            <w:shd w:val="clear" w:color="auto" w:fill="auto"/>
          </w:tcPr>
          <w:p w14:paraId="696BCD15" w14:textId="55AB63A1" w:rsidR="0066171E" w:rsidRPr="0066171E" w:rsidRDefault="0066171E" w:rsidP="0066171E">
            <w:pPr>
              <w:ind w:firstLine="0"/>
            </w:pPr>
            <w:r>
              <w:t>Crawford</w:t>
            </w:r>
          </w:p>
        </w:tc>
      </w:tr>
      <w:tr w:rsidR="0066171E" w:rsidRPr="0066171E" w14:paraId="51EE2282" w14:textId="77777777" w:rsidTr="0066171E">
        <w:tc>
          <w:tcPr>
            <w:tcW w:w="2179" w:type="dxa"/>
            <w:shd w:val="clear" w:color="auto" w:fill="auto"/>
          </w:tcPr>
          <w:p w14:paraId="21DEC193" w14:textId="2B19FCA5" w:rsidR="0066171E" w:rsidRPr="0066171E" w:rsidRDefault="0066171E" w:rsidP="0066171E">
            <w:pPr>
              <w:ind w:firstLine="0"/>
            </w:pPr>
            <w:r>
              <w:t>Cromer</w:t>
            </w:r>
          </w:p>
        </w:tc>
        <w:tc>
          <w:tcPr>
            <w:tcW w:w="2179" w:type="dxa"/>
            <w:shd w:val="clear" w:color="auto" w:fill="auto"/>
          </w:tcPr>
          <w:p w14:paraId="79B4E4EA" w14:textId="1EFE01A9" w:rsidR="0066171E" w:rsidRPr="0066171E" w:rsidRDefault="0066171E" w:rsidP="0066171E">
            <w:pPr>
              <w:ind w:firstLine="0"/>
            </w:pPr>
            <w:r>
              <w:t>Davis</w:t>
            </w:r>
          </w:p>
        </w:tc>
        <w:tc>
          <w:tcPr>
            <w:tcW w:w="2180" w:type="dxa"/>
            <w:shd w:val="clear" w:color="auto" w:fill="auto"/>
          </w:tcPr>
          <w:p w14:paraId="2BBECDE9" w14:textId="11928152" w:rsidR="0066171E" w:rsidRPr="0066171E" w:rsidRDefault="0066171E" w:rsidP="0066171E">
            <w:pPr>
              <w:ind w:firstLine="0"/>
            </w:pPr>
            <w:r>
              <w:t>Dillard</w:t>
            </w:r>
          </w:p>
        </w:tc>
      </w:tr>
      <w:tr w:rsidR="0066171E" w:rsidRPr="0066171E" w14:paraId="19E28819" w14:textId="77777777" w:rsidTr="0066171E">
        <w:tc>
          <w:tcPr>
            <w:tcW w:w="2179" w:type="dxa"/>
            <w:shd w:val="clear" w:color="auto" w:fill="auto"/>
          </w:tcPr>
          <w:p w14:paraId="37AEBE47" w14:textId="3C77E0DC" w:rsidR="0066171E" w:rsidRPr="0066171E" w:rsidRDefault="0066171E" w:rsidP="0066171E">
            <w:pPr>
              <w:ind w:firstLine="0"/>
            </w:pPr>
            <w:r>
              <w:t>Duncan</w:t>
            </w:r>
          </w:p>
        </w:tc>
        <w:tc>
          <w:tcPr>
            <w:tcW w:w="2179" w:type="dxa"/>
            <w:shd w:val="clear" w:color="auto" w:fill="auto"/>
          </w:tcPr>
          <w:p w14:paraId="45C67698" w14:textId="5DFA28FE" w:rsidR="0066171E" w:rsidRPr="0066171E" w:rsidRDefault="0066171E" w:rsidP="0066171E">
            <w:pPr>
              <w:ind w:firstLine="0"/>
            </w:pPr>
            <w:r>
              <w:t>Edgerton</w:t>
            </w:r>
          </w:p>
        </w:tc>
        <w:tc>
          <w:tcPr>
            <w:tcW w:w="2180" w:type="dxa"/>
            <w:shd w:val="clear" w:color="auto" w:fill="auto"/>
          </w:tcPr>
          <w:p w14:paraId="69C08606" w14:textId="610386A4" w:rsidR="0066171E" w:rsidRPr="0066171E" w:rsidRDefault="0066171E" w:rsidP="0066171E">
            <w:pPr>
              <w:ind w:firstLine="0"/>
            </w:pPr>
            <w:r>
              <w:t>Erickson</w:t>
            </w:r>
          </w:p>
        </w:tc>
      </w:tr>
      <w:tr w:rsidR="0066171E" w:rsidRPr="0066171E" w14:paraId="1A38E831" w14:textId="77777777" w:rsidTr="0066171E">
        <w:tc>
          <w:tcPr>
            <w:tcW w:w="2179" w:type="dxa"/>
            <w:shd w:val="clear" w:color="auto" w:fill="auto"/>
          </w:tcPr>
          <w:p w14:paraId="228BDA7C" w14:textId="5F5130C5" w:rsidR="0066171E" w:rsidRPr="0066171E" w:rsidRDefault="0066171E" w:rsidP="0066171E">
            <w:pPr>
              <w:ind w:firstLine="0"/>
            </w:pPr>
            <w:r>
              <w:t>Forrest</w:t>
            </w:r>
          </w:p>
        </w:tc>
        <w:tc>
          <w:tcPr>
            <w:tcW w:w="2179" w:type="dxa"/>
            <w:shd w:val="clear" w:color="auto" w:fill="auto"/>
          </w:tcPr>
          <w:p w14:paraId="6A4991C0" w14:textId="48C8E4AF" w:rsidR="0066171E" w:rsidRPr="0066171E" w:rsidRDefault="0066171E" w:rsidP="0066171E">
            <w:pPr>
              <w:ind w:firstLine="0"/>
            </w:pPr>
            <w:r>
              <w:t>Frank</w:t>
            </w:r>
          </w:p>
        </w:tc>
        <w:tc>
          <w:tcPr>
            <w:tcW w:w="2180" w:type="dxa"/>
            <w:shd w:val="clear" w:color="auto" w:fill="auto"/>
          </w:tcPr>
          <w:p w14:paraId="23695043" w14:textId="5DF9F5B9" w:rsidR="0066171E" w:rsidRPr="0066171E" w:rsidRDefault="0066171E" w:rsidP="0066171E">
            <w:pPr>
              <w:ind w:firstLine="0"/>
            </w:pPr>
            <w:r>
              <w:t>Gagnon</w:t>
            </w:r>
          </w:p>
        </w:tc>
      </w:tr>
      <w:tr w:rsidR="0066171E" w:rsidRPr="0066171E" w14:paraId="3B4B8F37" w14:textId="77777777" w:rsidTr="0066171E">
        <w:tc>
          <w:tcPr>
            <w:tcW w:w="2179" w:type="dxa"/>
            <w:shd w:val="clear" w:color="auto" w:fill="auto"/>
          </w:tcPr>
          <w:p w14:paraId="14306F14" w14:textId="5954A67A" w:rsidR="0066171E" w:rsidRPr="0066171E" w:rsidRDefault="0066171E" w:rsidP="0066171E">
            <w:pPr>
              <w:ind w:firstLine="0"/>
            </w:pPr>
            <w:r>
              <w:t>Garvin</w:t>
            </w:r>
          </w:p>
        </w:tc>
        <w:tc>
          <w:tcPr>
            <w:tcW w:w="2179" w:type="dxa"/>
            <w:shd w:val="clear" w:color="auto" w:fill="auto"/>
          </w:tcPr>
          <w:p w14:paraId="21220C7D" w14:textId="1F838238" w:rsidR="0066171E" w:rsidRPr="0066171E" w:rsidRDefault="0066171E" w:rsidP="0066171E">
            <w:pPr>
              <w:ind w:firstLine="0"/>
            </w:pPr>
            <w:r>
              <w:t>Gatch</w:t>
            </w:r>
          </w:p>
        </w:tc>
        <w:tc>
          <w:tcPr>
            <w:tcW w:w="2180" w:type="dxa"/>
            <w:shd w:val="clear" w:color="auto" w:fill="auto"/>
          </w:tcPr>
          <w:p w14:paraId="3245D00F" w14:textId="13276767" w:rsidR="0066171E" w:rsidRPr="0066171E" w:rsidRDefault="0066171E" w:rsidP="0066171E">
            <w:pPr>
              <w:ind w:firstLine="0"/>
            </w:pPr>
            <w:r>
              <w:t>Gibson</w:t>
            </w:r>
          </w:p>
        </w:tc>
      </w:tr>
      <w:tr w:rsidR="0066171E" w:rsidRPr="0066171E" w14:paraId="35D185B4" w14:textId="77777777" w:rsidTr="0066171E">
        <w:tc>
          <w:tcPr>
            <w:tcW w:w="2179" w:type="dxa"/>
            <w:shd w:val="clear" w:color="auto" w:fill="auto"/>
          </w:tcPr>
          <w:p w14:paraId="5CC1FA8F" w14:textId="69B691B6" w:rsidR="0066171E" w:rsidRPr="0066171E" w:rsidRDefault="0066171E" w:rsidP="0066171E">
            <w:pPr>
              <w:ind w:firstLine="0"/>
            </w:pPr>
            <w:r>
              <w:t>Gilliam</w:t>
            </w:r>
          </w:p>
        </w:tc>
        <w:tc>
          <w:tcPr>
            <w:tcW w:w="2179" w:type="dxa"/>
            <w:shd w:val="clear" w:color="auto" w:fill="auto"/>
          </w:tcPr>
          <w:p w14:paraId="18B62807" w14:textId="1C00F545" w:rsidR="0066171E" w:rsidRPr="0066171E" w:rsidRDefault="0066171E" w:rsidP="0066171E">
            <w:pPr>
              <w:ind w:firstLine="0"/>
            </w:pPr>
            <w:r>
              <w:t>Gilliard</w:t>
            </w:r>
          </w:p>
        </w:tc>
        <w:tc>
          <w:tcPr>
            <w:tcW w:w="2180" w:type="dxa"/>
            <w:shd w:val="clear" w:color="auto" w:fill="auto"/>
          </w:tcPr>
          <w:p w14:paraId="1F2A537C" w14:textId="6BCE1F19" w:rsidR="0066171E" w:rsidRPr="0066171E" w:rsidRDefault="0066171E" w:rsidP="0066171E">
            <w:pPr>
              <w:ind w:firstLine="0"/>
            </w:pPr>
            <w:r>
              <w:t>Gilreath</w:t>
            </w:r>
          </w:p>
        </w:tc>
      </w:tr>
      <w:tr w:rsidR="0066171E" w:rsidRPr="0066171E" w14:paraId="41E84A52" w14:textId="77777777" w:rsidTr="0066171E">
        <w:tc>
          <w:tcPr>
            <w:tcW w:w="2179" w:type="dxa"/>
            <w:shd w:val="clear" w:color="auto" w:fill="auto"/>
          </w:tcPr>
          <w:p w14:paraId="42031312" w14:textId="5D8BE36A" w:rsidR="0066171E" w:rsidRPr="0066171E" w:rsidRDefault="0066171E" w:rsidP="0066171E">
            <w:pPr>
              <w:ind w:firstLine="0"/>
            </w:pPr>
            <w:r>
              <w:t>Govan</w:t>
            </w:r>
          </w:p>
        </w:tc>
        <w:tc>
          <w:tcPr>
            <w:tcW w:w="2179" w:type="dxa"/>
            <w:shd w:val="clear" w:color="auto" w:fill="auto"/>
          </w:tcPr>
          <w:p w14:paraId="0AFF7ABA" w14:textId="5AA0318C" w:rsidR="0066171E" w:rsidRPr="0066171E" w:rsidRDefault="0066171E" w:rsidP="0066171E">
            <w:pPr>
              <w:ind w:firstLine="0"/>
            </w:pPr>
            <w:r>
              <w:t>Grant</w:t>
            </w:r>
          </w:p>
        </w:tc>
        <w:tc>
          <w:tcPr>
            <w:tcW w:w="2180" w:type="dxa"/>
            <w:shd w:val="clear" w:color="auto" w:fill="auto"/>
          </w:tcPr>
          <w:p w14:paraId="0613D53D" w14:textId="4E99B21B" w:rsidR="0066171E" w:rsidRPr="0066171E" w:rsidRDefault="0066171E" w:rsidP="0066171E">
            <w:pPr>
              <w:ind w:firstLine="0"/>
            </w:pPr>
            <w:r>
              <w:t>Guffey</w:t>
            </w:r>
          </w:p>
        </w:tc>
      </w:tr>
      <w:tr w:rsidR="0066171E" w:rsidRPr="0066171E" w14:paraId="27DAABDB" w14:textId="77777777" w:rsidTr="0066171E">
        <w:tc>
          <w:tcPr>
            <w:tcW w:w="2179" w:type="dxa"/>
            <w:shd w:val="clear" w:color="auto" w:fill="auto"/>
          </w:tcPr>
          <w:p w14:paraId="0777F85F" w14:textId="7952A560" w:rsidR="0066171E" w:rsidRPr="0066171E" w:rsidRDefault="0066171E" w:rsidP="0066171E">
            <w:pPr>
              <w:ind w:firstLine="0"/>
            </w:pPr>
            <w:r>
              <w:t>Haddon</w:t>
            </w:r>
          </w:p>
        </w:tc>
        <w:tc>
          <w:tcPr>
            <w:tcW w:w="2179" w:type="dxa"/>
            <w:shd w:val="clear" w:color="auto" w:fill="auto"/>
          </w:tcPr>
          <w:p w14:paraId="207FFA0E" w14:textId="729F3F78" w:rsidR="0066171E" w:rsidRPr="0066171E" w:rsidRDefault="0066171E" w:rsidP="0066171E">
            <w:pPr>
              <w:ind w:firstLine="0"/>
            </w:pPr>
            <w:r>
              <w:t>Hager</w:t>
            </w:r>
          </w:p>
        </w:tc>
        <w:tc>
          <w:tcPr>
            <w:tcW w:w="2180" w:type="dxa"/>
            <w:shd w:val="clear" w:color="auto" w:fill="auto"/>
          </w:tcPr>
          <w:p w14:paraId="68A89EA2" w14:textId="6252D880" w:rsidR="0066171E" w:rsidRPr="0066171E" w:rsidRDefault="0066171E" w:rsidP="0066171E">
            <w:pPr>
              <w:ind w:firstLine="0"/>
            </w:pPr>
            <w:r>
              <w:t>Hardee</w:t>
            </w:r>
          </w:p>
        </w:tc>
      </w:tr>
      <w:tr w:rsidR="0066171E" w:rsidRPr="0066171E" w14:paraId="342EC33A" w14:textId="77777777" w:rsidTr="0066171E">
        <w:tc>
          <w:tcPr>
            <w:tcW w:w="2179" w:type="dxa"/>
            <w:shd w:val="clear" w:color="auto" w:fill="auto"/>
          </w:tcPr>
          <w:p w14:paraId="0AFFC5D5" w14:textId="1F4894B9" w:rsidR="0066171E" w:rsidRPr="0066171E" w:rsidRDefault="0066171E" w:rsidP="0066171E">
            <w:pPr>
              <w:ind w:firstLine="0"/>
            </w:pPr>
            <w:r>
              <w:t>Harris</w:t>
            </w:r>
          </w:p>
        </w:tc>
        <w:tc>
          <w:tcPr>
            <w:tcW w:w="2179" w:type="dxa"/>
            <w:shd w:val="clear" w:color="auto" w:fill="auto"/>
          </w:tcPr>
          <w:p w14:paraId="1155249E" w14:textId="3E7E381A" w:rsidR="0066171E" w:rsidRPr="0066171E" w:rsidRDefault="0066171E" w:rsidP="0066171E">
            <w:pPr>
              <w:ind w:firstLine="0"/>
            </w:pPr>
            <w:r>
              <w:t>Hartnett</w:t>
            </w:r>
          </w:p>
        </w:tc>
        <w:tc>
          <w:tcPr>
            <w:tcW w:w="2180" w:type="dxa"/>
            <w:shd w:val="clear" w:color="auto" w:fill="auto"/>
          </w:tcPr>
          <w:p w14:paraId="0A6A89A2" w14:textId="0B3B0E72" w:rsidR="0066171E" w:rsidRPr="0066171E" w:rsidRDefault="0066171E" w:rsidP="0066171E">
            <w:pPr>
              <w:ind w:firstLine="0"/>
            </w:pPr>
            <w:r>
              <w:t>Hartz</w:t>
            </w:r>
          </w:p>
        </w:tc>
      </w:tr>
      <w:tr w:rsidR="0066171E" w:rsidRPr="0066171E" w14:paraId="56A518F7" w14:textId="77777777" w:rsidTr="0066171E">
        <w:tc>
          <w:tcPr>
            <w:tcW w:w="2179" w:type="dxa"/>
            <w:shd w:val="clear" w:color="auto" w:fill="auto"/>
          </w:tcPr>
          <w:p w14:paraId="01044477" w14:textId="73A5EC73" w:rsidR="0066171E" w:rsidRPr="0066171E" w:rsidRDefault="0066171E" w:rsidP="0066171E">
            <w:pPr>
              <w:ind w:firstLine="0"/>
            </w:pPr>
            <w:r>
              <w:t>Hayes</w:t>
            </w:r>
          </w:p>
        </w:tc>
        <w:tc>
          <w:tcPr>
            <w:tcW w:w="2179" w:type="dxa"/>
            <w:shd w:val="clear" w:color="auto" w:fill="auto"/>
          </w:tcPr>
          <w:p w14:paraId="1BC34C25" w14:textId="3F6CEB18" w:rsidR="0066171E" w:rsidRPr="0066171E" w:rsidRDefault="0066171E" w:rsidP="0066171E">
            <w:pPr>
              <w:ind w:firstLine="0"/>
            </w:pPr>
            <w:r>
              <w:t>Henderson-Myers</w:t>
            </w:r>
          </w:p>
        </w:tc>
        <w:tc>
          <w:tcPr>
            <w:tcW w:w="2180" w:type="dxa"/>
            <w:shd w:val="clear" w:color="auto" w:fill="auto"/>
          </w:tcPr>
          <w:p w14:paraId="2E4CE2CA" w14:textId="5083C02C" w:rsidR="0066171E" w:rsidRPr="0066171E" w:rsidRDefault="0066171E" w:rsidP="0066171E">
            <w:pPr>
              <w:ind w:firstLine="0"/>
            </w:pPr>
            <w:r>
              <w:t>Herbkersman</w:t>
            </w:r>
          </w:p>
        </w:tc>
      </w:tr>
      <w:tr w:rsidR="0066171E" w:rsidRPr="0066171E" w14:paraId="164093F0" w14:textId="77777777" w:rsidTr="0066171E">
        <w:tc>
          <w:tcPr>
            <w:tcW w:w="2179" w:type="dxa"/>
            <w:shd w:val="clear" w:color="auto" w:fill="auto"/>
          </w:tcPr>
          <w:p w14:paraId="16BB990E" w14:textId="69704A9F" w:rsidR="0066171E" w:rsidRPr="0066171E" w:rsidRDefault="0066171E" w:rsidP="0066171E">
            <w:pPr>
              <w:ind w:firstLine="0"/>
            </w:pPr>
            <w:r>
              <w:t>Hewitt</w:t>
            </w:r>
          </w:p>
        </w:tc>
        <w:tc>
          <w:tcPr>
            <w:tcW w:w="2179" w:type="dxa"/>
            <w:shd w:val="clear" w:color="auto" w:fill="auto"/>
          </w:tcPr>
          <w:p w14:paraId="35EB7DA9" w14:textId="13EBB285" w:rsidR="0066171E" w:rsidRPr="0066171E" w:rsidRDefault="0066171E" w:rsidP="0066171E">
            <w:pPr>
              <w:ind w:firstLine="0"/>
            </w:pPr>
            <w:r>
              <w:t>Hiott</w:t>
            </w:r>
          </w:p>
        </w:tc>
        <w:tc>
          <w:tcPr>
            <w:tcW w:w="2180" w:type="dxa"/>
            <w:shd w:val="clear" w:color="auto" w:fill="auto"/>
          </w:tcPr>
          <w:p w14:paraId="2640927D" w14:textId="542C5C5A" w:rsidR="0066171E" w:rsidRPr="0066171E" w:rsidRDefault="0066171E" w:rsidP="0066171E">
            <w:pPr>
              <w:ind w:firstLine="0"/>
            </w:pPr>
            <w:r>
              <w:t>Hixon</w:t>
            </w:r>
          </w:p>
        </w:tc>
      </w:tr>
      <w:tr w:rsidR="0066171E" w:rsidRPr="0066171E" w14:paraId="6A4A093A" w14:textId="77777777" w:rsidTr="0066171E">
        <w:tc>
          <w:tcPr>
            <w:tcW w:w="2179" w:type="dxa"/>
            <w:shd w:val="clear" w:color="auto" w:fill="auto"/>
          </w:tcPr>
          <w:p w14:paraId="46781F73" w14:textId="44DFBFD6" w:rsidR="0066171E" w:rsidRPr="0066171E" w:rsidRDefault="0066171E" w:rsidP="0066171E">
            <w:pPr>
              <w:ind w:firstLine="0"/>
            </w:pPr>
            <w:r>
              <w:t>Holman</w:t>
            </w:r>
          </w:p>
        </w:tc>
        <w:tc>
          <w:tcPr>
            <w:tcW w:w="2179" w:type="dxa"/>
            <w:shd w:val="clear" w:color="auto" w:fill="auto"/>
          </w:tcPr>
          <w:p w14:paraId="095B60A3" w14:textId="56CF5819" w:rsidR="0066171E" w:rsidRPr="0066171E" w:rsidRDefault="0066171E" w:rsidP="0066171E">
            <w:pPr>
              <w:ind w:firstLine="0"/>
            </w:pPr>
            <w:r>
              <w:t>Hosey</w:t>
            </w:r>
          </w:p>
        </w:tc>
        <w:tc>
          <w:tcPr>
            <w:tcW w:w="2180" w:type="dxa"/>
            <w:shd w:val="clear" w:color="auto" w:fill="auto"/>
          </w:tcPr>
          <w:p w14:paraId="1197093C" w14:textId="6B738B60" w:rsidR="0066171E" w:rsidRPr="0066171E" w:rsidRDefault="0066171E" w:rsidP="0066171E">
            <w:pPr>
              <w:ind w:firstLine="0"/>
            </w:pPr>
            <w:r>
              <w:t>Huff</w:t>
            </w:r>
          </w:p>
        </w:tc>
      </w:tr>
      <w:tr w:rsidR="0066171E" w:rsidRPr="0066171E" w14:paraId="31816047" w14:textId="77777777" w:rsidTr="0066171E">
        <w:tc>
          <w:tcPr>
            <w:tcW w:w="2179" w:type="dxa"/>
            <w:shd w:val="clear" w:color="auto" w:fill="auto"/>
          </w:tcPr>
          <w:p w14:paraId="3550EC62" w14:textId="4AB6C8FA" w:rsidR="0066171E" w:rsidRPr="0066171E" w:rsidRDefault="0066171E" w:rsidP="0066171E">
            <w:pPr>
              <w:ind w:firstLine="0"/>
            </w:pPr>
            <w:r>
              <w:t>J. E. Johnson</w:t>
            </w:r>
          </w:p>
        </w:tc>
        <w:tc>
          <w:tcPr>
            <w:tcW w:w="2179" w:type="dxa"/>
            <w:shd w:val="clear" w:color="auto" w:fill="auto"/>
          </w:tcPr>
          <w:p w14:paraId="7C893E2B" w14:textId="6148F643" w:rsidR="0066171E" w:rsidRPr="0066171E" w:rsidRDefault="0066171E" w:rsidP="0066171E">
            <w:pPr>
              <w:ind w:firstLine="0"/>
            </w:pPr>
            <w:r>
              <w:t>J. L. Johnson</w:t>
            </w:r>
          </w:p>
        </w:tc>
        <w:tc>
          <w:tcPr>
            <w:tcW w:w="2180" w:type="dxa"/>
            <w:shd w:val="clear" w:color="auto" w:fill="auto"/>
          </w:tcPr>
          <w:p w14:paraId="3822FE45" w14:textId="471C4134" w:rsidR="0066171E" w:rsidRPr="0066171E" w:rsidRDefault="0066171E" w:rsidP="0066171E">
            <w:pPr>
              <w:ind w:firstLine="0"/>
            </w:pPr>
            <w:r>
              <w:t>Jones</w:t>
            </w:r>
          </w:p>
        </w:tc>
      </w:tr>
      <w:tr w:rsidR="0066171E" w:rsidRPr="0066171E" w14:paraId="611FA8D1" w14:textId="77777777" w:rsidTr="0066171E">
        <w:tc>
          <w:tcPr>
            <w:tcW w:w="2179" w:type="dxa"/>
            <w:shd w:val="clear" w:color="auto" w:fill="auto"/>
          </w:tcPr>
          <w:p w14:paraId="4B575B02" w14:textId="21FE5211" w:rsidR="0066171E" w:rsidRPr="0066171E" w:rsidRDefault="0066171E" w:rsidP="0066171E">
            <w:pPr>
              <w:ind w:firstLine="0"/>
            </w:pPr>
            <w:r>
              <w:t>Jordan</w:t>
            </w:r>
          </w:p>
        </w:tc>
        <w:tc>
          <w:tcPr>
            <w:tcW w:w="2179" w:type="dxa"/>
            <w:shd w:val="clear" w:color="auto" w:fill="auto"/>
          </w:tcPr>
          <w:p w14:paraId="714B460C" w14:textId="349F186A" w:rsidR="0066171E" w:rsidRPr="0066171E" w:rsidRDefault="0066171E" w:rsidP="0066171E">
            <w:pPr>
              <w:ind w:firstLine="0"/>
            </w:pPr>
            <w:r>
              <w:t>Kilmartin</w:t>
            </w:r>
          </w:p>
        </w:tc>
        <w:tc>
          <w:tcPr>
            <w:tcW w:w="2180" w:type="dxa"/>
            <w:shd w:val="clear" w:color="auto" w:fill="auto"/>
          </w:tcPr>
          <w:p w14:paraId="6FCB30E5" w14:textId="567863DD" w:rsidR="0066171E" w:rsidRPr="0066171E" w:rsidRDefault="0066171E" w:rsidP="0066171E">
            <w:pPr>
              <w:ind w:firstLine="0"/>
            </w:pPr>
            <w:r>
              <w:t>King</w:t>
            </w:r>
          </w:p>
        </w:tc>
      </w:tr>
      <w:tr w:rsidR="0066171E" w:rsidRPr="0066171E" w14:paraId="0E693455" w14:textId="77777777" w:rsidTr="0066171E">
        <w:tc>
          <w:tcPr>
            <w:tcW w:w="2179" w:type="dxa"/>
            <w:shd w:val="clear" w:color="auto" w:fill="auto"/>
          </w:tcPr>
          <w:p w14:paraId="169C3BDC" w14:textId="639BE874" w:rsidR="0066171E" w:rsidRPr="0066171E" w:rsidRDefault="0066171E" w:rsidP="0066171E">
            <w:pPr>
              <w:ind w:firstLine="0"/>
            </w:pPr>
            <w:r>
              <w:t>Landing</w:t>
            </w:r>
          </w:p>
        </w:tc>
        <w:tc>
          <w:tcPr>
            <w:tcW w:w="2179" w:type="dxa"/>
            <w:shd w:val="clear" w:color="auto" w:fill="auto"/>
          </w:tcPr>
          <w:p w14:paraId="02B129E9" w14:textId="6F319BCE" w:rsidR="0066171E" w:rsidRPr="0066171E" w:rsidRDefault="0066171E" w:rsidP="0066171E">
            <w:pPr>
              <w:ind w:firstLine="0"/>
            </w:pPr>
            <w:r>
              <w:t>Lawson</w:t>
            </w:r>
          </w:p>
        </w:tc>
        <w:tc>
          <w:tcPr>
            <w:tcW w:w="2180" w:type="dxa"/>
            <w:shd w:val="clear" w:color="auto" w:fill="auto"/>
          </w:tcPr>
          <w:p w14:paraId="61A191F4" w14:textId="5D331CBA" w:rsidR="0066171E" w:rsidRPr="0066171E" w:rsidRDefault="0066171E" w:rsidP="0066171E">
            <w:pPr>
              <w:ind w:firstLine="0"/>
            </w:pPr>
            <w:r>
              <w:t>Ligon</w:t>
            </w:r>
          </w:p>
        </w:tc>
      </w:tr>
      <w:tr w:rsidR="0066171E" w:rsidRPr="0066171E" w14:paraId="4DDDEA4C" w14:textId="77777777" w:rsidTr="0066171E">
        <w:tc>
          <w:tcPr>
            <w:tcW w:w="2179" w:type="dxa"/>
            <w:shd w:val="clear" w:color="auto" w:fill="auto"/>
          </w:tcPr>
          <w:p w14:paraId="75096091" w14:textId="0CE2052F" w:rsidR="0066171E" w:rsidRPr="0066171E" w:rsidRDefault="0066171E" w:rsidP="0066171E">
            <w:pPr>
              <w:ind w:firstLine="0"/>
            </w:pPr>
            <w:r>
              <w:t>Long</w:t>
            </w:r>
          </w:p>
        </w:tc>
        <w:tc>
          <w:tcPr>
            <w:tcW w:w="2179" w:type="dxa"/>
            <w:shd w:val="clear" w:color="auto" w:fill="auto"/>
          </w:tcPr>
          <w:p w14:paraId="03CA83A8" w14:textId="55ED87FB" w:rsidR="0066171E" w:rsidRPr="0066171E" w:rsidRDefault="0066171E" w:rsidP="0066171E">
            <w:pPr>
              <w:ind w:firstLine="0"/>
            </w:pPr>
            <w:r>
              <w:t>Lowe</w:t>
            </w:r>
          </w:p>
        </w:tc>
        <w:tc>
          <w:tcPr>
            <w:tcW w:w="2180" w:type="dxa"/>
            <w:shd w:val="clear" w:color="auto" w:fill="auto"/>
          </w:tcPr>
          <w:p w14:paraId="0B296394" w14:textId="148692F6" w:rsidR="0066171E" w:rsidRPr="0066171E" w:rsidRDefault="0066171E" w:rsidP="0066171E">
            <w:pPr>
              <w:ind w:firstLine="0"/>
            </w:pPr>
            <w:r>
              <w:t>Luck</w:t>
            </w:r>
          </w:p>
        </w:tc>
      </w:tr>
      <w:tr w:rsidR="0066171E" w:rsidRPr="0066171E" w14:paraId="289D8B3F" w14:textId="77777777" w:rsidTr="0066171E">
        <w:tc>
          <w:tcPr>
            <w:tcW w:w="2179" w:type="dxa"/>
            <w:shd w:val="clear" w:color="auto" w:fill="auto"/>
          </w:tcPr>
          <w:p w14:paraId="55725507" w14:textId="09C094A1" w:rsidR="0066171E" w:rsidRPr="0066171E" w:rsidRDefault="0066171E" w:rsidP="0066171E">
            <w:pPr>
              <w:ind w:firstLine="0"/>
            </w:pPr>
            <w:r>
              <w:t>Magnuson</w:t>
            </w:r>
          </w:p>
        </w:tc>
        <w:tc>
          <w:tcPr>
            <w:tcW w:w="2179" w:type="dxa"/>
            <w:shd w:val="clear" w:color="auto" w:fill="auto"/>
          </w:tcPr>
          <w:p w14:paraId="1E34CB35" w14:textId="3C128CE0" w:rsidR="0066171E" w:rsidRPr="0066171E" w:rsidRDefault="0066171E" w:rsidP="0066171E">
            <w:pPr>
              <w:ind w:firstLine="0"/>
            </w:pPr>
            <w:r>
              <w:t>Martin</w:t>
            </w:r>
          </w:p>
        </w:tc>
        <w:tc>
          <w:tcPr>
            <w:tcW w:w="2180" w:type="dxa"/>
            <w:shd w:val="clear" w:color="auto" w:fill="auto"/>
          </w:tcPr>
          <w:p w14:paraId="6A6465AD" w14:textId="2EB3438B" w:rsidR="0066171E" w:rsidRPr="0066171E" w:rsidRDefault="0066171E" w:rsidP="0066171E">
            <w:pPr>
              <w:ind w:firstLine="0"/>
            </w:pPr>
            <w:r>
              <w:t>May</w:t>
            </w:r>
          </w:p>
        </w:tc>
      </w:tr>
      <w:tr w:rsidR="0066171E" w:rsidRPr="0066171E" w14:paraId="340668B2" w14:textId="77777777" w:rsidTr="0066171E">
        <w:tc>
          <w:tcPr>
            <w:tcW w:w="2179" w:type="dxa"/>
            <w:shd w:val="clear" w:color="auto" w:fill="auto"/>
          </w:tcPr>
          <w:p w14:paraId="3EF3AADB" w14:textId="2E3300FE" w:rsidR="0066171E" w:rsidRPr="0066171E" w:rsidRDefault="0066171E" w:rsidP="0066171E">
            <w:pPr>
              <w:ind w:firstLine="0"/>
            </w:pPr>
            <w:r>
              <w:t>McCabe</w:t>
            </w:r>
          </w:p>
        </w:tc>
        <w:tc>
          <w:tcPr>
            <w:tcW w:w="2179" w:type="dxa"/>
            <w:shd w:val="clear" w:color="auto" w:fill="auto"/>
          </w:tcPr>
          <w:p w14:paraId="24EE6B87" w14:textId="75B9CD69" w:rsidR="0066171E" w:rsidRPr="0066171E" w:rsidRDefault="0066171E" w:rsidP="0066171E">
            <w:pPr>
              <w:ind w:firstLine="0"/>
            </w:pPr>
            <w:r>
              <w:t>McDaniel</w:t>
            </w:r>
          </w:p>
        </w:tc>
        <w:tc>
          <w:tcPr>
            <w:tcW w:w="2180" w:type="dxa"/>
            <w:shd w:val="clear" w:color="auto" w:fill="auto"/>
          </w:tcPr>
          <w:p w14:paraId="699FD6F5" w14:textId="740A3DBC" w:rsidR="0066171E" w:rsidRPr="0066171E" w:rsidRDefault="0066171E" w:rsidP="0066171E">
            <w:pPr>
              <w:ind w:firstLine="0"/>
            </w:pPr>
            <w:r>
              <w:t>McGinnis</w:t>
            </w:r>
          </w:p>
        </w:tc>
      </w:tr>
      <w:tr w:rsidR="0066171E" w:rsidRPr="0066171E" w14:paraId="18FB932A" w14:textId="77777777" w:rsidTr="0066171E">
        <w:tc>
          <w:tcPr>
            <w:tcW w:w="2179" w:type="dxa"/>
            <w:shd w:val="clear" w:color="auto" w:fill="auto"/>
          </w:tcPr>
          <w:p w14:paraId="74EB3985" w14:textId="47EF5A98" w:rsidR="0066171E" w:rsidRPr="0066171E" w:rsidRDefault="0066171E" w:rsidP="0066171E">
            <w:pPr>
              <w:ind w:firstLine="0"/>
            </w:pPr>
            <w:r>
              <w:t>Mitchell</w:t>
            </w:r>
          </w:p>
        </w:tc>
        <w:tc>
          <w:tcPr>
            <w:tcW w:w="2179" w:type="dxa"/>
            <w:shd w:val="clear" w:color="auto" w:fill="auto"/>
          </w:tcPr>
          <w:p w14:paraId="7F0AA0BE" w14:textId="44735874" w:rsidR="0066171E" w:rsidRPr="0066171E" w:rsidRDefault="0066171E" w:rsidP="0066171E">
            <w:pPr>
              <w:ind w:firstLine="0"/>
            </w:pPr>
            <w:r>
              <w:t>Montgomery</w:t>
            </w:r>
          </w:p>
        </w:tc>
        <w:tc>
          <w:tcPr>
            <w:tcW w:w="2180" w:type="dxa"/>
            <w:shd w:val="clear" w:color="auto" w:fill="auto"/>
          </w:tcPr>
          <w:p w14:paraId="55C59BEC" w14:textId="18152ED0" w:rsidR="0066171E" w:rsidRPr="0066171E" w:rsidRDefault="0066171E" w:rsidP="0066171E">
            <w:pPr>
              <w:ind w:firstLine="0"/>
            </w:pPr>
            <w:r>
              <w:t>J. Moore</w:t>
            </w:r>
          </w:p>
        </w:tc>
      </w:tr>
      <w:tr w:rsidR="0066171E" w:rsidRPr="0066171E" w14:paraId="763FA7B3" w14:textId="77777777" w:rsidTr="0066171E">
        <w:tc>
          <w:tcPr>
            <w:tcW w:w="2179" w:type="dxa"/>
            <w:shd w:val="clear" w:color="auto" w:fill="auto"/>
          </w:tcPr>
          <w:p w14:paraId="0649715A" w14:textId="7FB19EC6" w:rsidR="0066171E" w:rsidRPr="0066171E" w:rsidRDefault="0066171E" w:rsidP="0066171E">
            <w:pPr>
              <w:ind w:firstLine="0"/>
            </w:pPr>
            <w:r>
              <w:t>T. Moore</w:t>
            </w:r>
          </w:p>
        </w:tc>
        <w:tc>
          <w:tcPr>
            <w:tcW w:w="2179" w:type="dxa"/>
            <w:shd w:val="clear" w:color="auto" w:fill="auto"/>
          </w:tcPr>
          <w:p w14:paraId="4A8E3AEC" w14:textId="5C25217E" w:rsidR="0066171E" w:rsidRPr="0066171E" w:rsidRDefault="0066171E" w:rsidP="0066171E">
            <w:pPr>
              <w:ind w:firstLine="0"/>
            </w:pPr>
            <w:r>
              <w:t>Morgan</w:t>
            </w:r>
          </w:p>
        </w:tc>
        <w:tc>
          <w:tcPr>
            <w:tcW w:w="2180" w:type="dxa"/>
            <w:shd w:val="clear" w:color="auto" w:fill="auto"/>
          </w:tcPr>
          <w:p w14:paraId="4D775689" w14:textId="1782B984" w:rsidR="0066171E" w:rsidRPr="0066171E" w:rsidRDefault="0066171E" w:rsidP="0066171E">
            <w:pPr>
              <w:ind w:firstLine="0"/>
            </w:pPr>
            <w:r>
              <w:t>Moss</w:t>
            </w:r>
          </w:p>
        </w:tc>
      </w:tr>
      <w:tr w:rsidR="0066171E" w:rsidRPr="0066171E" w14:paraId="4D6527B1" w14:textId="77777777" w:rsidTr="0066171E">
        <w:tc>
          <w:tcPr>
            <w:tcW w:w="2179" w:type="dxa"/>
            <w:shd w:val="clear" w:color="auto" w:fill="auto"/>
          </w:tcPr>
          <w:p w14:paraId="03116761" w14:textId="0D13AF29" w:rsidR="0066171E" w:rsidRPr="0066171E" w:rsidRDefault="0066171E" w:rsidP="0066171E">
            <w:pPr>
              <w:ind w:firstLine="0"/>
            </w:pPr>
            <w:r>
              <w:t>Murphy</w:t>
            </w:r>
          </w:p>
        </w:tc>
        <w:tc>
          <w:tcPr>
            <w:tcW w:w="2179" w:type="dxa"/>
            <w:shd w:val="clear" w:color="auto" w:fill="auto"/>
          </w:tcPr>
          <w:p w14:paraId="4DB7B6B3" w14:textId="47335FD5" w:rsidR="0066171E" w:rsidRPr="0066171E" w:rsidRDefault="0066171E" w:rsidP="0066171E">
            <w:pPr>
              <w:ind w:firstLine="0"/>
            </w:pPr>
            <w:r>
              <w:t>Neese</w:t>
            </w:r>
          </w:p>
        </w:tc>
        <w:tc>
          <w:tcPr>
            <w:tcW w:w="2180" w:type="dxa"/>
            <w:shd w:val="clear" w:color="auto" w:fill="auto"/>
          </w:tcPr>
          <w:p w14:paraId="1BE8CF4B" w14:textId="18F0411A" w:rsidR="0066171E" w:rsidRPr="0066171E" w:rsidRDefault="0066171E" w:rsidP="0066171E">
            <w:pPr>
              <w:ind w:firstLine="0"/>
            </w:pPr>
            <w:r>
              <w:t>B. Newton</w:t>
            </w:r>
          </w:p>
        </w:tc>
      </w:tr>
      <w:tr w:rsidR="0066171E" w:rsidRPr="0066171E" w14:paraId="0C327E4B" w14:textId="77777777" w:rsidTr="0066171E">
        <w:tc>
          <w:tcPr>
            <w:tcW w:w="2179" w:type="dxa"/>
            <w:shd w:val="clear" w:color="auto" w:fill="auto"/>
          </w:tcPr>
          <w:p w14:paraId="3CB09B06" w14:textId="53FE4A4D" w:rsidR="0066171E" w:rsidRPr="0066171E" w:rsidRDefault="0066171E" w:rsidP="0066171E">
            <w:pPr>
              <w:ind w:firstLine="0"/>
            </w:pPr>
            <w:r>
              <w:t>W. Newton</w:t>
            </w:r>
          </w:p>
        </w:tc>
        <w:tc>
          <w:tcPr>
            <w:tcW w:w="2179" w:type="dxa"/>
            <w:shd w:val="clear" w:color="auto" w:fill="auto"/>
          </w:tcPr>
          <w:p w14:paraId="5E381A55" w14:textId="5D754D3A" w:rsidR="0066171E" w:rsidRPr="0066171E" w:rsidRDefault="0066171E" w:rsidP="0066171E">
            <w:pPr>
              <w:ind w:firstLine="0"/>
            </w:pPr>
            <w:r>
              <w:t>Oremus</w:t>
            </w:r>
          </w:p>
        </w:tc>
        <w:tc>
          <w:tcPr>
            <w:tcW w:w="2180" w:type="dxa"/>
            <w:shd w:val="clear" w:color="auto" w:fill="auto"/>
          </w:tcPr>
          <w:p w14:paraId="295710F6" w14:textId="7820A16E" w:rsidR="0066171E" w:rsidRPr="0066171E" w:rsidRDefault="0066171E" w:rsidP="0066171E">
            <w:pPr>
              <w:ind w:firstLine="0"/>
            </w:pPr>
            <w:r>
              <w:t>Pace</w:t>
            </w:r>
          </w:p>
        </w:tc>
      </w:tr>
      <w:tr w:rsidR="0066171E" w:rsidRPr="0066171E" w14:paraId="4E56E70E" w14:textId="77777777" w:rsidTr="0066171E">
        <w:tc>
          <w:tcPr>
            <w:tcW w:w="2179" w:type="dxa"/>
            <w:shd w:val="clear" w:color="auto" w:fill="auto"/>
          </w:tcPr>
          <w:p w14:paraId="0823BD52" w14:textId="16DDE05D" w:rsidR="0066171E" w:rsidRPr="0066171E" w:rsidRDefault="0066171E" w:rsidP="0066171E">
            <w:pPr>
              <w:ind w:firstLine="0"/>
            </w:pPr>
            <w:r>
              <w:t>Pedalino</w:t>
            </w:r>
          </w:p>
        </w:tc>
        <w:tc>
          <w:tcPr>
            <w:tcW w:w="2179" w:type="dxa"/>
            <w:shd w:val="clear" w:color="auto" w:fill="auto"/>
          </w:tcPr>
          <w:p w14:paraId="5E229D7F" w14:textId="58F51CBC" w:rsidR="0066171E" w:rsidRPr="0066171E" w:rsidRDefault="0066171E" w:rsidP="0066171E">
            <w:pPr>
              <w:ind w:firstLine="0"/>
            </w:pPr>
            <w:r>
              <w:t>Pope</w:t>
            </w:r>
          </w:p>
        </w:tc>
        <w:tc>
          <w:tcPr>
            <w:tcW w:w="2180" w:type="dxa"/>
            <w:shd w:val="clear" w:color="auto" w:fill="auto"/>
          </w:tcPr>
          <w:p w14:paraId="7100FF81" w14:textId="4E5C470A" w:rsidR="0066171E" w:rsidRPr="0066171E" w:rsidRDefault="0066171E" w:rsidP="0066171E">
            <w:pPr>
              <w:ind w:firstLine="0"/>
            </w:pPr>
            <w:r>
              <w:t>Reese</w:t>
            </w:r>
          </w:p>
        </w:tc>
      </w:tr>
      <w:tr w:rsidR="0066171E" w:rsidRPr="0066171E" w14:paraId="552A728E" w14:textId="77777777" w:rsidTr="0066171E">
        <w:tc>
          <w:tcPr>
            <w:tcW w:w="2179" w:type="dxa"/>
            <w:shd w:val="clear" w:color="auto" w:fill="auto"/>
          </w:tcPr>
          <w:p w14:paraId="76EAF334" w14:textId="451E364E" w:rsidR="0066171E" w:rsidRPr="0066171E" w:rsidRDefault="0066171E" w:rsidP="0066171E">
            <w:pPr>
              <w:ind w:firstLine="0"/>
            </w:pPr>
            <w:r>
              <w:t>Rivers</w:t>
            </w:r>
          </w:p>
        </w:tc>
        <w:tc>
          <w:tcPr>
            <w:tcW w:w="2179" w:type="dxa"/>
            <w:shd w:val="clear" w:color="auto" w:fill="auto"/>
          </w:tcPr>
          <w:p w14:paraId="2E80FA0B" w14:textId="331628DA" w:rsidR="0066171E" w:rsidRPr="0066171E" w:rsidRDefault="0066171E" w:rsidP="0066171E">
            <w:pPr>
              <w:ind w:firstLine="0"/>
            </w:pPr>
            <w:r>
              <w:t>Robbins</w:t>
            </w:r>
          </w:p>
        </w:tc>
        <w:tc>
          <w:tcPr>
            <w:tcW w:w="2180" w:type="dxa"/>
            <w:shd w:val="clear" w:color="auto" w:fill="auto"/>
          </w:tcPr>
          <w:p w14:paraId="25053E0E" w14:textId="7429F6DA" w:rsidR="0066171E" w:rsidRPr="0066171E" w:rsidRDefault="0066171E" w:rsidP="0066171E">
            <w:pPr>
              <w:ind w:firstLine="0"/>
            </w:pPr>
            <w:r>
              <w:t>Rose</w:t>
            </w:r>
          </w:p>
        </w:tc>
      </w:tr>
      <w:tr w:rsidR="0066171E" w:rsidRPr="0066171E" w14:paraId="5760E0D2" w14:textId="77777777" w:rsidTr="0066171E">
        <w:tc>
          <w:tcPr>
            <w:tcW w:w="2179" w:type="dxa"/>
            <w:shd w:val="clear" w:color="auto" w:fill="auto"/>
          </w:tcPr>
          <w:p w14:paraId="587998C3" w14:textId="08F00A3A" w:rsidR="0066171E" w:rsidRPr="0066171E" w:rsidRDefault="0066171E" w:rsidP="0066171E">
            <w:pPr>
              <w:ind w:firstLine="0"/>
            </w:pPr>
            <w:r>
              <w:t>Rutherford</w:t>
            </w:r>
          </w:p>
        </w:tc>
        <w:tc>
          <w:tcPr>
            <w:tcW w:w="2179" w:type="dxa"/>
            <w:shd w:val="clear" w:color="auto" w:fill="auto"/>
          </w:tcPr>
          <w:p w14:paraId="4BE64F40" w14:textId="7BC4FE73" w:rsidR="0066171E" w:rsidRPr="0066171E" w:rsidRDefault="0066171E" w:rsidP="0066171E">
            <w:pPr>
              <w:ind w:firstLine="0"/>
            </w:pPr>
            <w:r>
              <w:t>Sanders</w:t>
            </w:r>
          </w:p>
        </w:tc>
        <w:tc>
          <w:tcPr>
            <w:tcW w:w="2180" w:type="dxa"/>
            <w:shd w:val="clear" w:color="auto" w:fill="auto"/>
          </w:tcPr>
          <w:p w14:paraId="5D7B1EFE" w14:textId="4F62887F" w:rsidR="0066171E" w:rsidRPr="0066171E" w:rsidRDefault="0066171E" w:rsidP="0066171E">
            <w:pPr>
              <w:ind w:firstLine="0"/>
            </w:pPr>
            <w:r>
              <w:t>Schuessler</w:t>
            </w:r>
          </w:p>
        </w:tc>
      </w:tr>
      <w:tr w:rsidR="0066171E" w:rsidRPr="0066171E" w14:paraId="7A557CA8" w14:textId="77777777" w:rsidTr="0066171E">
        <w:tc>
          <w:tcPr>
            <w:tcW w:w="2179" w:type="dxa"/>
            <w:shd w:val="clear" w:color="auto" w:fill="auto"/>
          </w:tcPr>
          <w:p w14:paraId="3A9DBD5E" w14:textId="121B60C2" w:rsidR="0066171E" w:rsidRPr="0066171E" w:rsidRDefault="0066171E" w:rsidP="0066171E">
            <w:pPr>
              <w:ind w:firstLine="0"/>
            </w:pPr>
            <w:r>
              <w:t>Sessions</w:t>
            </w:r>
          </w:p>
        </w:tc>
        <w:tc>
          <w:tcPr>
            <w:tcW w:w="2179" w:type="dxa"/>
            <w:shd w:val="clear" w:color="auto" w:fill="auto"/>
          </w:tcPr>
          <w:p w14:paraId="50769A43" w14:textId="3F5BA62D" w:rsidR="0066171E" w:rsidRPr="0066171E" w:rsidRDefault="0066171E" w:rsidP="0066171E">
            <w:pPr>
              <w:ind w:firstLine="0"/>
            </w:pPr>
            <w:r>
              <w:t>G. M. Smith</w:t>
            </w:r>
          </w:p>
        </w:tc>
        <w:tc>
          <w:tcPr>
            <w:tcW w:w="2180" w:type="dxa"/>
            <w:shd w:val="clear" w:color="auto" w:fill="auto"/>
          </w:tcPr>
          <w:p w14:paraId="7108D161" w14:textId="3A02F2ED" w:rsidR="0066171E" w:rsidRPr="0066171E" w:rsidRDefault="0066171E" w:rsidP="0066171E">
            <w:pPr>
              <w:ind w:firstLine="0"/>
            </w:pPr>
            <w:r>
              <w:t>M. M. Smith</w:t>
            </w:r>
          </w:p>
        </w:tc>
      </w:tr>
      <w:tr w:rsidR="0066171E" w:rsidRPr="0066171E" w14:paraId="1C6655E1" w14:textId="77777777" w:rsidTr="0066171E">
        <w:tc>
          <w:tcPr>
            <w:tcW w:w="2179" w:type="dxa"/>
            <w:shd w:val="clear" w:color="auto" w:fill="auto"/>
          </w:tcPr>
          <w:p w14:paraId="3C9C3424" w14:textId="1E2E3B20" w:rsidR="0066171E" w:rsidRPr="0066171E" w:rsidRDefault="0066171E" w:rsidP="0066171E">
            <w:pPr>
              <w:ind w:firstLine="0"/>
            </w:pPr>
            <w:r>
              <w:t>Spann-Wilder</w:t>
            </w:r>
          </w:p>
        </w:tc>
        <w:tc>
          <w:tcPr>
            <w:tcW w:w="2179" w:type="dxa"/>
            <w:shd w:val="clear" w:color="auto" w:fill="auto"/>
          </w:tcPr>
          <w:p w14:paraId="4F890D56" w14:textId="6E9F09F9" w:rsidR="0066171E" w:rsidRPr="0066171E" w:rsidRDefault="0066171E" w:rsidP="0066171E">
            <w:pPr>
              <w:ind w:firstLine="0"/>
            </w:pPr>
            <w:r>
              <w:t>Stavrinakis</w:t>
            </w:r>
          </w:p>
        </w:tc>
        <w:tc>
          <w:tcPr>
            <w:tcW w:w="2180" w:type="dxa"/>
            <w:shd w:val="clear" w:color="auto" w:fill="auto"/>
          </w:tcPr>
          <w:p w14:paraId="57D1884A" w14:textId="664E7D02" w:rsidR="0066171E" w:rsidRPr="0066171E" w:rsidRDefault="0066171E" w:rsidP="0066171E">
            <w:pPr>
              <w:ind w:firstLine="0"/>
            </w:pPr>
            <w:r>
              <w:t>Taylor</w:t>
            </w:r>
          </w:p>
        </w:tc>
      </w:tr>
      <w:tr w:rsidR="0066171E" w:rsidRPr="0066171E" w14:paraId="4D5534B6" w14:textId="77777777" w:rsidTr="0066171E">
        <w:tc>
          <w:tcPr>
            <w:tcW w:w="2179" w:type="dxa"/>
            <w:shd w:val="clear" w:color="auto" w:fill="auto"/>
          </w:tcPr>
          <w:p w14:paraId="1CF947CC" w14:textId="6C1E90C3" w:rsidR="0066171E" w:rsidRPr="0066171E" w:rsidRDefault="0066171E" w:rsidP="0066171E">
            <w:pPr>
              <w:ind w:firstLine="0"/>
            </w:pPr>
            <w:r>
              <w:t>Teeple</w:t>
            </w:r>
          </w:p>
        </w:tc>
        <w:tc>
          <w:tcPr>
            <w:tcW w:w="2179" w:type="dxa"/>
            <w:shd w:val="clear" w:color="auto" w:fill="auto"/>
          </w:tcPr>
          <w:p w14:paraId="22441349" w14:textId="6BA47D47" w:rsidR="0066171E" w:rsidRPr="0066171E" w:rsidRDefault="0066171E" w:rsidP="0066171E">
            <w:pPr>
              <w:ind w:firstLine="0"/>
            </w:pPr>
            <w:r>
              <w:t>Terribile</w:t>
            </w:r>
          </w:p>
        </w:tc>
        <w:tc>
          <w:tcPr>
            <w:tcW w:w="2180" w:type="dxa"/>
            <w:shd w:val="clear" w:color="auto" w:fill="auto"/>
          </w:tcPr>
          <w:p w14:paraId="28A49783" w14:textId="2066F120" w:rsidR="0066171E" w:rsidRPr="0066171E" w:rsidRDefault="0066171E" w:rsidP="0066171E">
            <w:pPr>
              <w:ind w:firstLine="0"/>
            </w:pPr>
            <w:r>
              <w:t>Vaughan</w:t>
            </w:r>
          </w:p>
        </w:tc>
      </w:tr>
      <w:tr w:rsidR="0066171E" w:rsidRPr="0066171E" w14:paraId="46CB8C74" w14:textId="77777777" w:rsidTr="0066171E">
        <w:tc>
          <w:tcPr>
            <w:tcW w:w="2179" w:type="dxa"/>
            <w:shd w:val="clear" w:color="auto" w:fill="auto"/>
          </w:tcPr>
          <w:p w14:paraId="58D405D4" w14:textId="283D147F" w:rsidR="0066171E" w:rsidRPr="0066171E" w:rsidRDefault="0066171E" w:rsidP="0066171E">
            <w:pPr>
              <w:ind w:firstLine="0"/>
            </w:pPr>
            <w:r>
              <w:t>Weeks</w:t>
            </w:r>
          </w:p>
        </w:tc>
        <w:tc>
          <w:tcPr>
            <w:tcW w:w="2179" w:type="dxa"/>
            <w:shd w:val="clear" w:color="auto" w:fill="auto"/>
          </w:tcPr>
          <w:p w14:paraId="58F07C71" w14:textId="4A4804A2" w:rsidR="0066171E" w:rsidRPr="0066171E" w:rsidRDefault="0066171E" w:rsidP="0066171E">
            <w:pPr>
              <w:ind w:firstLine="0"/>
            </w:pPr>
            <w:r>
              <w:t>Wetmore</w:t>
            </w:r>
          </w:p>
        </w:tc>
        <w:tc>
          <w:tcPr>
            <w:tcW w:w="2180" w:type="dxa"/>
            <w:shd w:val="clear" w:color="auto" w:fill="auto"/>
          </w:tcPr>
          <w:p w14:paraId="1CE2E082" w14:textId="47E6930B" w:rsidR="0066171E" w:rsidRPr="0066171E" w:rsidRDefault="0066171E" w:rsidP="0066171E">
            <w:pPr>
              <w:ind w:firstLine="0"/>
            </w:pPr>
            <w:r>
              <w:t>White</w:t>
            </w:r>
          </w:p>
        </w:tc>
      </w:tr>
      <w:tr w:rsidR="0066171E" w:rsidRPr="0066171E" w14:paraId="1C94FE95" w14:textId="77777777" w:rsidTr="0066171E">
        <w:tc>
          <w:tcPr>
            <w:tcW w:w="2179" w:type="dxa"/>
            <w:shd w:val="clear" w:color="auto" w:fill="auto"/>
          </w:tcPr>
          <w:p w14:paraId="09D824F2" w14:textId="73A3DED1" w:rsidR="0066171E" w:rsidRPr="0066171E" w:rsidRDefault="0066171E" w:rsidP="0066171E">
            <w:pPr>
              <w:keepNext/>
              <w:ind w:firstLine="0"/>
            </w:pPr>
            <w:r>
              <w:lastRenderedPageBreak/>
              <w:t>Whitmire</w:t>
            </w:r>
          </w:p>
        </w:tc>
        <w:tc>
          <w:tcPr>
            <w:tcW w:w="2179" w:type="dxa"/>
            <w:shd w:val="clear" w:color="auto" w:fill="auto"/>
          </w:tcPr>
          <w:p w14:paraId="440E137B" w14:textId="70A7DF40" w:rsidR="0066171E" w:rsidRPr="0066171E" w:rsidRDefault="0066171E" w:rsidP="0066171E">
            <w:pPr>
              <w:keepNext/>
              <w:ind w:firstLine="0"/>
            </w:pPr>
            <w:r>
              <w:t>Wickensimer</w:t>
            </w:r>
          </w:p>
        </w:tc>
        <w:tc>
          <w:tcPr>
            <w:tcW w:w="2180" w:type="dxa"/>
            <w:shd w:val="clear" w:color="auto" w:fill="auto"/>
          </w:tcPr>
          <w:p w14:paraId="6B0E3F08" w14:textId="732C86AB" w:rsidR="0066171E" w:rsidRPr="0066171E" w:rsidRDefault="0066171E" w:rsidP="0066171E">
            <w:pPr>
              <w:keepNext/>
              <w:ind w:firstLine="0"/>
            </w:pPr>
            <w:r>
              <w:t>Williams</w:t>
            </w:r>
          </w:p>
        </w:tc>
      </w:tr>
      <w:tr w:rsidR="0066171E" w:rsidRPr="0066171E" w14:paraId="4574C5E5" w14:textId="77777777" w:rsidTr="0066171E">
        <w:tc>
          <w:tcPr>
            <w:tcW w:w="2179" w:type="dxa"/>
            <w:shd w:val="clear" w:color="auto" w:fill="auto"/>
          </w:tcPr>
          <w:p w14:paraId="1AF76A88" w14:textId="0E374808" w:rsidR="0066171E" w:rsidRPr="0066171E" w:rsidRDefault="0066171E" w:rsidP="0066171E">
            <w:pPr>
              <w:keepNext/>
              <w:ind w:firstLine="0"/>
            </w:pPr>
            <w:r>
              <w:t>Willis</w:t>
            </w:r>
          </w:p>
        </w:tc>
        <w:tc>
          <w:tcPr>
            <w:tcW w:w="2179" w:type="dxa"/>
            <w:shd w:val="clear" w:color="auto" w:fill="auto"/>
          </w:tcPr>
          <w:p w14:paraId="20BE9310" w14:textId="79D322C2" w:rsidR="0066171E" w:rsidRPr="0066171E" w:rsidRDefault="0066171E" w:rsidP="0066171E">
            <w:pPr>
              <w:keepNext/>
              <w:ind w:firstLine="0"/>
            </w:pPr>
            <w:r>
              <w:t>Wooten</w:t>
            </w:r>
          </w:p>
        </w:tc>
        <w:tc>
          <w:tcPr>
            <w:tcW w:w="2180" w:type="dxa"/>
            <w:shd w:val="clear" w:color="auto" w:fill="auto"/>
          </w:tcPr>
          <w:p w14:paraId="4A1C945E" w14:textId="33E97419" w:rsidR="0066171E" w:rsidRPr="0066171E" w:rsidRDefault="0066171E" w:rsidP="0066171E">
            <w:pPr>
              <w:keepNext/>
              <w:ind w:firstLine="0"/>
            </w:pPr>
            <w:r>
              <w:t>Yow</w:t>
            </w:r>
          </w:p>
        </w:tc>
      </w:tr>
    </w:tbl>
    <w:p w14:paraId="0E6A0A69" w14:textId="77777777" w:rsidR="0066171E" w:rsidRDefault="0066171E" w:rsidP="0066171E"/>
    <w:p w14:paraId="3EE37D00" w14:textId="151E22DB" w:rsidR="0066171E" w:rsidRDefault="0066171E" w:rsidP="0066171E">
      <w:pPr>
        <w:jc w:val="center"/>
        <w:rPr>
          <w:b/>
        </w:rPr>
      </w:pPr>
      <w:r w:rsidRPr="0066171E">
        <w:rPr>
          <w:b/>
        </w:rPr>
        <w:t>Total--114</w:t>
      </w:r>
    </w:p>
    <w:p w14:paraId="7156E890" w14:textId="77777777" w:rsidR="0066171E" w:rsidRDefault="0066171E" w:rsidP="0066171E">
      <w:pPr>
        <w:jc w:val="center"/>
        <w:rPr>
          <w:b/>
        </w:rPr>
      </w:pPr>
    </w:p>
    <w:p w14:paraId="1A05AD2C" w14:textId="77777777" w:rsidR="0066171E" w:rsidRDefault="0066171E" w:rsidP="0066171E">
      <w:pPr>
        <w:ind w:firstLine="0"/>
      </w:pPr>
      <w:r w:rsidRPr="0066171E">
        <w:t xml:space="preserve"> </w:t>
      </w:r>
      <w:r>
        <w:t>Those who voted in the negative are:</w:t>
      </w:r>
    </w:p>
    <w:p w14:paraId="009E9279" w14:textId="77777777" w:rsidR="0066171E" w:rsidRDefault="0066171E" w:rsidP="0066171E"/>
    <w:p w14:paraId="14896E1F" w14:textId="77777777" w:rsidR="0066171E" w:rsidRDefault="0066171E" w:rsidP="0066171E">
      <w:pPr>
        <w:jc w:val="center"/>
        <w:rPr>
          <w:b/>
        </w:rPr>
      </w:pPr>
      <w:r w:rsidRPr="0066171E">
        <w:rPr>
          <w:b/>
        </w:rPr>
        <w:t>Total--0</w:t>
      </w:r>
    </w:p>
    <w:p w14:paraId="17548056" w14:textId="5B54C711" w:rsidR="0066171E" w:rsidRDefault="0066171E" w:rsidP="0066171E">
      <w:r>
        <w:t xml:space="preserve">Section 103 was adopted. </w:t>
      </w:r>
    </w:p>
    <w:p w14:paraId="5867DD46" w14:textId="77777777" w:rsidR="0066171E" w:rsidRDefault="0066171E" w:rsidP="0066171E"/>
    <w:p w14:paraId="688F766E" w14:textId="62BF3B84" w:rsidR="0066171E" w:rsidRDefault="0066171E" w:rsidP="0066171E">
      <w:pPr>
        <w:keepNext/>
        <w:jc w:val="center"/>
        <w:rPr>
          <w:b/>
        </w:rPr>
      </w:pPr>
      <w:r w:rsidRPr="0066171E">
        <w:rPr>
          <w:b/>
        </w:rPr>
        <w:t>SECTION 104</w:t>
      </w:r>
    </w:p>
    <w:p w14:paraId="6F1BBB11" w14:textId="77777777" w:rsidR="0066171E" w:rsidRDefault="0066171E" w:rsidP="0066171E">
      <w:r>
        <w:t xml:space="preserve">The yeas and nays were taken resulting as follows: </w:t>
      </w:r>
    </w:p>
    <w:p w14:paraId="0C7A2C93" w14:textId="756FF73F" w:rsidR="0066171E" w:rsidRDefault="0066171E" w:rsidP="0066171E">
      <w:pPr>
        <w:jc w:val="center"/>
      </w:pPr>
      <w:r>
        <w:t xml:space="preserve"> </w:t>
      </w:r>
      <w:bookmarkStart w:id="169" w:name="vote_start356"/>
      <w:bookmarkEnd w:id="169"/>
      <w:r>
        <w:t>Yeas 90; Nays 0</w:t>
      </w:r>
    </w:p>
    <w:p w14:paraId="6CEB2F6A" w14:textId="77777777" w:rsidR="0066171E" w:rsidRDefault="0066171E" w:rsidP="0066171E">
      <w:pPr>
        <w:jc w:val="center"/>
      </w:pPr>
    </w:p>
    <w:p w14:paraId="213B144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2D522A2" w14:textId="77777777" w:rsidTr="0066171E">
        <w:tc>
          <w:tcPr>
            <w:tcW w:w="2179" w:type="dxa"/>
            <w:shd w:val="clear" w:color="auto" w:fill="auto"/>
          </w:tcPr>
          <w:p w14:paraId="066E18A3" w14:textId="26EAD3CF" w:rsidR="0066171E" w:rsidRPr="0066171E" w:rsidRDefault="0066171E" w:rsidP="0066171E">
            <w:pPr>
              <w:keepNext/>
              <w:ind w:firstLine="0"/>
            </w:pPr>
            <w:r>
              <w:t>Alexander</w:t>
            </w:r>
          </w:p>
        </w:tc>
        <w:tc>
          <w:tcPr>
            <w:tcW w:w="2179" w:type="dxa"/>
            <w:shd w:val="clear" w:color="auto" w:fill="auto"/>
          </w:tcPr>
          <w:p w14:paraId="48B3E26E" w14:textId="19CC6453" w:rsidR="0066171E" w:rsidRPr="0066171E" w:rsidRDefault="0066171E" w:rsidP="0066171E">
            <w:pPr>
              <w:keepNext/>
              <w:ind w:firstLine="0"/>
            </w:pPr>
            <w:r>
              <w:t>Anderson</w:t>
            </w:r>
          </w:p>
        </w:tc>
        <w:tc>
          <w:tcPr>
            <w:tcW w:w="2180" w:type="dxa"/>
            <w:shd w:val="clear" w:color="auto" w:fill="auto"/>
          </w:tcPr>
          <w:p w14:paraId="38027F29" w14:textId="51317980" w:rsidR="0066171E" w:rsidRPr="0066171E" w:rsidRDefault="0066171E" w:rsidP="0066171E">
            <w:pPr>
              <w:keepNext/>
              <w:ind w:firstLine="0"/>
            </w:pPr>
            <w:r>
              <w:t>Atkinson</w:t>
            </w:r>
          </w:p>
        </w:tc>
      </w:tr>
      <w:tr w:rsidR="0066171E" w:rsidRPr="0066171E" w14:paraId="05F1959D" w14:textId="77777777" w:rsidTr="0066171E">
        <w:tc>
          <w:tcPr>
            <w:tcW w:w="2179" w:type="dxa"/>
            <w:shd w:val="clear" w:color="auto" w:fill="auto"/>
          </w:tcPr>
          <w:p w14:paraId="559E796A" w14:textId="720F09ED" w:rsidR="0066171E" w:rsidRPr="0066171E" w:rsidRDefault="0066171E" w:rsidP="0066171E">
            <w:pPr>
              <w:ind w:firstLine="0"/>
            </w:pPr>
            <w:r>
              <w:t>Bailey</w:t>
            </w:r>
          </w:p>
        </w:tc>
        <w:tc>
          <w:tcPr>
            <w:tcW w:w="2179" w:type="dxa"/>
            <w:shd w:val="clear" w:color="auto" w:fill="auto"/>
          </w:tcPr>
          <w:p w14:paraId="3BA4CC2C" w14:textId="45FCAE8D" w:rsidR="0066171E" w:rsidRPr="0066171E" w:rsidRDefault="0066171E" w:rsidP="0066171E">
            <w:pPr>
              <w:ind w:firstLine="0"/>
            </w:pPr>
            <w:r>
              <w:t>Ballentine</w:t>
            </w:r>
          </w:p>
        </w:tc>
        <w:tc>
          <w:tcPr>
            <w:tcW w:w="2180" w:type="dxa"/>
            <w:shd w:val="clear" w:color="auto" w:fill="auto"/>
          </w:tcPr>
          <w:p w14:paraId="3C3986B5" w14:textId="09C12EF8" w:rsidR="0066171E" w:rsidRPr="0066171E" w:rsidRDefault="0066171E" w:rsidP="0066171E">
            <w:pPr>
              <w:ind w:firstLine="0"/>
            </w:pPr>
            <w:r>
              <w:t>Bauer</w:t>
            </w:r>
          </w:p>
        </w:tc>
      </w:tr>
      <w:tr w:rsidR="0066171E" w:rsidRPr="0066171E" w14:paraId="7D42613B" w14:textId="77777777" w:rsidTr="0066171E">
        <w:tc>
          <w:tcPr>
            <w:tcW w:w="2179" w:type="dxa"/>
            <w:shd w:val="clear" w:color="auto" w:fill="auto"/>
          </w:tcPr>
          <w:p w14:paraId="200562EE" w14:textId="5333881B" w:rsidR="0066171E" w:rsidRPr="0066171E" w:rsidRDefault="0066171E" w:rsidP="0066171E">
            <w:pPr>
              <w:ind w:firstLine="0"/>
            </w:pPr>
            <w:r>
              <w:t>Bowers</w:t>
            </w:r>
          </w:p>
        </w:tc>
        <w:tc>
          <w:tcPr>
            <w:tcW w:w="2179" w:type="dxa"/>
            <w:shd w:val="clear" w:color="auto" w:fill="auto"/>
          </w:tcPr>
          <w:p w14:paraId="09B11576" w14:textId="7AF94D7F" w:rsidR="0066171E" w:rsidRPr="0066171E" w:rsidRDefault="0066171E" w:rsidP="0066171E">
            <w:pPr>
              <w:ind w:firstLine="0"/>
            </w:pPr>
            <w:r>
              <w:t>Bradley</w:t>
            </w:r>
          </w:p>
        </w:tc>
        <w:tc>
          <w:tcPr>
            <w:tcW w:w="2180" w:type="dxa"/>
            <w:shd w:val="clear" w:color="auto" w:fill="auto"/>
          </w:tcPr>
          <w:p w14:paraId="699110E7" w14:textId="491EEB3C" w:rsidR="0066171E" w:rsidRPr="0066171E" w:rsidRDefault="0066171E" w:rsidP="0066171E">
            <w:pPr>
              <w:ind w:firstLine="0"/>
            </w:pPr>
            <w:r>
              <w:t>Brewer</w:t>
            </w:r>
          </w:p>
        </w:tc>
      </w:tr>
      <w:tr w:rsidR="0066171E" w:rsidRPr="0066171E" w14:paraId="41BDAF31" w14:textId="77777777" w:rsidTr="0066171E">
        <w:tc>
          <w:tcPr>
            <w:tcW w:w="2179" w:type="dxa"/>
            <w:shd w:val="clear" w:color="auto" w:fill="auto"/>
          </w:tcPr>
          <w:p w14:paraId="7699032D" w14:textId="42333E6E" w:rsidR="0066171E" w:rsidRPr="0066171E" w:rsidRDefault="0066171E" w:rsidP="0066171E">
            <w:pPr>
              <w:ind w:firstLine="0"/>
            </w:pPr>
            <w:r>
              <w:t>Burns</w:t>
            </w:r>
          </w:p>
        </w:tc>
        <w:tc>
          <w:tcPr>
            <w:tcW w:w="2179" w:type="dxa"/>
            <w:shd w:val="clear" w:color="auto" w:fill="auto"/>
          </w:tcPr>
          <w:p w14:paraId="671BC12B" w14:textId="42EECF70" w:rsidR="0066171E" w:rsidRPr="0066171E" w:rsidRDefault="0066171E" w:rsidP="0066171E">
            <w:pPr>
              <w:ind w:firstLine="0"/>
            </w:pPr>
            <w:r>
              <w:t>Bustos</w:t>
            </w:r>
          </w:p>
        </w:tc>
        <w:tc>
          <w:tcPr>
            <w:tcW w:w="2180" w:type="dxa"/>
            <w:shd w:val="clear" w:color="auto" w:fill="auto"/>
          </w:tcPr>
          <w:p w14:paraId="2ECE7726" w14:textId="5E98CE7B" w:rsidR="0066171E" w:rsidRPr="0066171E" w:rsidRDefault="0066171E" w:rsidP="0066171E">
            <w:pPr>
              <w:ind w:firstLine="0"/>
            </w:pPr>
            <w:r>
              <w:t>Calhoon</w:t>
            </w:r>
          </w:p>
        </w:tc>
      </w:tr>
      <w:tr w:rsidR="0066171E" w:rsidRPr="0066171E" w14:paraId="2BA88BE9" w14:textId="77777777" w:rsidTr="0066171E">
        <w:tc>
          <w:tcPr>
            <w:tcW w:w="2179" w:type="dxa"/>
            <w:shd w:val="clear" w:color="auto" w:fill="auto"/>
          </w:tcPr>
          <w:p w14:paraId="24F6C218" w14:textId="273639E0" w:rsidR="0066171E" w:rsidRPr="0066171E" w:rsidRDefault="0066171E" w:rsidP="0066171E">
            <w:pPr>
              <w:ind w:firstLine="0"/>
            </w:pPr>
            <w:r>
              <w:t>Chapman</w:t>
            </w:r>
          </w:p>
        </w:tc>
        <w:tc>
          <w:tcPr>
            <w:tcW w:w="2179" w:type="dxa"/>
            <w:shd w:val="clear" w:color="auto" w:fill="auto"/>
          </w:tcPr>
          <w:p w14:paraId="2980DDA6" w14:textId="6656FD25" w:rsidR="0066171E" w:rsidRPr="0066171E" w:rsidRDefault="0066171E" w:rsidP="0066171E">
            <w:pPr>
              <w:ind w:firstLine="0"/>
            </w:pPr>
            <w:r>
              <w:t>Clyburn</w:t>
            </w:r>
          </w:p>
        </w:tc>
        <w:tc>
          <w:tcPr>
            <w:tcW w:w="2180" w:type="dxa"/>
            <w:shd w:val="clear" w:color="auto" w:fill="auto"/>
          </w:tcPr>
          <w:p w14:paraId="4FC3F55B" w14:textId="323A6C2E" w:rsidR="0066171E" w:rsidRPr="0066171E" w:rsidRDefault="0066171E" w:rsidP="0066171E">
            <w:pPr>
              <w:ind w:firstLine="0"/>
            </w:pPr>
            <w:r>
              <w:t>Cobb-Hunter</w:t>
            </w:r>
          </w:p>
        </w:tc>
      </w:tr>
      <w:tr w:rsidR="0066171E" w:rsidRPr="0066171E" w14:paraId="26C7F38D" w14:textId="77777777" w:rsidTr="0066171E">
        <w:tc>
          <w:tcPr>
            <w:tcW w:w="2179" w:type="dxa"/>
            <w:shd w:val="clear" w:color="auto" w:fill="auto"/>
          </w:tcPr>
          <w:p w14:paraId="7C0C3A0A" w14:textId="0654DE3B" w:rsidR="0066171E" w:rsidRPr="0066171E" w:rsidRDefault="0066171E" w:rsidP="0066171E">
            <w:pPr>
              <w:ind w:firstLine="0"/>
            </w:pPr>
            <w:r>
              <w:t>B. J. Cox</w:t>
            </w:r>
          </w:p>
        </w:tc>
        <w:tc>
          <w:tcPr>
            <w:tcW w:w="2179" w:type="dxa"/>
            <w:shd w:val="clear" w:color="auto" w:fill="auto"/>
          </w:tcPr>
          <w:p w14:paraId="7C1B8E03" w14:textId="00DE35C9" w:rsidR="0066171E" w:rsidRPr="0066171E" w:rsidRDefault="0066171E" w:rsidP="0066171E">
            <w:pPr>
              <w:ind w:firstLine="0"/>
            </w:pPr>
            <w:r>
              <w:t>B. L. Cox</w:t>
            </w:r>
          </w:p>
        </w:tc>
        <w:tc>
          <w:tcPr>
            <w:tcW w:w="2180" w:type="dxa"/>
            <w:shd w:val="clear" w:color="auto" w:fill="auto"/>
          </w:tcPr>
          <w:p w14:paraId="4823F702" w14:textId="67C203E8" w:rsidR="0066171E" w:rsidRPr="0066171E" w:rsidRDefault="0066171E" w:rsidP="0066171E">
            <w:pPr>
              <w:ind w:firstLine="0"/>
            </w:pPr>
            <w:r>
              <w:t>Crawford</w:t>
            </w:r>
          </w:p>
        </w:tc>
      </w:tr>
      <w:tr w:rsidR="0066171E" w:rsidRPr="0066171E" w14:paraId="7EAEB5A2" w14:textId="77777777" w:rsidTr="0066171E">
        <w:tc>
          <w:tcPr>
            <w:tcW w:w="2179" w:type="dxa"/>
            <w:shd w:val="clear" w:color="auto" w:fill="auto"/>
          </w:tcPr>
          <w:p w14:paraId="5FD72A4F" w14:textId="191CDBB6" w:rsidR="0066171E" w:rsidRPr="0066171E" w:rsidRDefault="0066171E" w:rsidP="0066171E">
            <w:pPr>
              <w:ind w:firstLine="0"/>
            </w:pPr>
            <w:r>
              <w:t>Cromer</w:t>
            </w:r>
          </w:p>
        </w:tc>
        <w:tc>
          <w:tcPr>
            <w:tcW w:w="2179" w:type="dxa"/>
            <w:shd w:val="clear" w:color="auto" w:fill="auto"/>
          </w:tcPr>
          <w:p w14:paraId="5C7EFA7B" w14:textId="0325A0CC" w:rsidR="0066171E" w:rsidRPr="0066171E" w:rsidRDefault="0066171E" w:rsidP="0066171E">
            <w:pPr>
              <w:ind w:firstLine="0"/>
            </w:pPr>
            <w:r>
              <w:t>Davis</w:t>
            </w:r>
          </w:p>
        </w:tc>
        <w:tc>
          <w:tcPr>
            <w:tcW w:w="2180" w:type="dxa"/>
            <w:shd w:val="clear" w:color="auto" w:fill="auto"/>
          </w:tcPr>
          <w:p w14:paraId="0E5C1C19" w14:textId="5596771E" w:rsidR="0066171E" w:rsidRPr="0066171E" w:rsidRDefault="0066171E" w:rsidP="0066171E">
            <w:pPr>
              <w:ind w:firstLine="0"/>
            </w:pPr>
            <w:r>
              <w:t>Dillard</w:t>
            </w:r>
          </w:p>
        </w:tc>
      </w:tr>
      <w:tr w:rsidR="0066171E" w:rsidRPr="0066171E" w14:paraId="261F3C07" w14:textId="77777777" w:rsidTr="0066171E">
        <w:tc>
          <w:tcPr>
            <w:tcW w:w="2179" w:type="dxa"/>
            <w:shd w:val="clear" w:color="auto" w:fill="auto"/>
          </w:tcPr>
          <w:p w14:paraId="0F7AFDCB" w14:textId="08649EE8" w:rsidR="0066171E" w:rsidRPr="0066171E" w:rsidRDefault="0066171E" w:rsidP="0066171E">
            <w:pPr>
              <w:ind w:firstLine="0"/>
            </w:pPr>
            <w:r>
              <w:t>Duncan</w:t>
            </w:r>
          </w:p>
        </w:tc>
        <w:tc>
          <w:tcPr>
            <w:tcW w:w="2179" w:type="dxa"/>
            <w:shd w:val="clear" w:color="auto" w:fill="auto"/>
          </w:tcPr>
          <w:p w14:paraId="7C67049F" w14:textId="1730EF11" w:rsidR="0066171E" w:rsidRPr="0066171E" w:rsidRDefault="0066171E" w:rsidP="0066171E">
            <w:pPr>
              <w:ind w:firstLine="0"/>
            </w:pPr>
            <w:r>
              <w:t>Edgerton</w:t>
            </w:r>
          </w:p>
        </w:tc>
        <w:tc>
          <w:tcPr>
            <w:tcW w:w="2180" w:type="dxa"/>
            <w:shd w:val="clear" w:color="auto" w:fill="auto"/>
          </w:tcPr>
          <w:p w14:paraId="17294A97" w14:textId="4B502F46" w:rsidR="0066171E" w:rsidRPr="0066171E" w:rsidRDefault="0066171E" w:rsidP="0066171E">
            <w:pPr>
              <w:ind w:firstLine="0"/>
            </w:pPr>
            <w:r>
              <w:t>Erickson</w:t>
            </w:r>
          </w:p>
        </w:tc>
      </w:tr>
      <w:tr w:rsidR="0066171E" w:rsidRPr="0066171E" w14:paraId="338BCD23" w14:textId="77777777" w:rsidTr="0066171E">
        <w:tc>
          <w:tcPr>
            <w:tcW w:w="2179" w:type="dxa"/>
            <w:shd w:val="clear" w:color="auto" w:fill="auto"/>
          </w:tcPr>
          <w:p w14:paraId="174EA2BA" w14:textId="5E3270F0" w:rsidR="0066171E" w:rsidRPr="0066171E" w:rsidRDefault="0066171E" w:rsidP="0066171E">
            <w:pPr>
              <w:ind w:firstLine="0"/>
            </w:pPr>
            <w:r>
              <w:t>Forrest</w:t>
            </w:r>
          </w:p>
        </w:tc>
        <w:tc>
          <w:tcPr>
            <w:tcW w:w="2179" w:type="dxa"/>
            <w:shd w:val="clear" w:color="auto" w:fill="auto"/>
          </w:tcPr>
          <w:p w14:paraId="3EC5664E" w14:textId="50237F3A" w:rsidR="0066171E" w:rsidRPr="0066171E" w:rsidRDefault="0066171E" w:rsidP="0066171E">
            <w:pPr>
              <w:ind w:firstLine="0"/>
            </w:pPr>
            <w:r>
              <w:t>Frank</w:t>
            </w:r>
          </w:p>
        </w:tc>
        <w:tc>
          <w:tcPr>
            <w:tcW w:w="2180" w:type="dxa"/>
            <w:shd w:val="clear" w:color="auto" w:fill="auto"/>
          </w:tcPr>
          <w:p w14:paraId="35F282AC" w14:textId="7CD4BE51" w:rsidR="0066171E" w:rsidRPr="0066171E" w:rsidRDefault="0066171E" w:rsidP="0066171E">
            <w:pPr>
              <w:ind w:firstLine="0"/>
            </w:pPr>
            <w:r>
              <w:t>Gagnon</w:t>
            </w:r>
          </w:p>
        </w:tc>
      </w:tr>
      <w:tr w:rsidR="0066171E" w:rsidRPr="0066171E" w14:paraId="27A4E085" w14:textId="77777777" w:rsidTr="0066171E">
        <w:tc>
          <w:tcPr>
            <w:tcW w:w="2179" w:type="dxa"/>
            <w:shd w:val="clear" w:color="auto" w:fill="auto"/>
          </w:tcPr>
          <w:p w14:paraId="15498A97" w14:textId="089618FF" w:rsidR="0066171E" w:rsidRPr="0066171E" w:rsidRDefault="0066171E" w:rsidP="0066171E">
            <w:pPr>
              <w:ind w:firstLine="0"/>
            </w:pPr>
            <w:r>
              <w:t>Gibson</w:t>
            </w:r>
          </w:p>
        </w:tc>
        <w:tc>
          <w:tcPr>
            <w:tcW w:w="2179" w:type="dxa"/>
            <w:shd w:val="clear" w:color="auto" w:fill="auto"/>
          </w:tcPr>
          <w:p w14:paraId="41567249" w14:textId="0149B3F3" w:rsidR="0066171E" w:rsidRPr="0066171E" w:rsidRDefault="0066171E" w:rsidP="0066171E">
            <w:pPr>
              <w:ind w:firstLine="0"/>
            </w:pPr>
            <w:r>
              <w:t>Gilliam</w:t>
            </w:r>
          </w:p>
        </w:tc>
        <w:tc>
          <w:tcPr>
            <w:tcW w:w="2180" w:type="dxa"/>
            <w:shd w:val="clear" w:color="auto" w:fill="auto"/>
          </w:tcPr>
          <w:p w14:paraId="2C6B3389" w14:textId="0389256E" w:rsidR="0066171E" w:rsidRPr="0066171E" w:rsidRDefault="0066171E" w:rsidP="0066171E">
            <w:pPr>
              <w:ind w:firstLine="0"/>
            </w:pPr>
            <w:r>
              <w:t>Gilliard</w:t>
            </w:r>
          </w:p>
        </w:tc>
      </w:tr>
      <w:tr w:rsidR="0066171E" w:rsidRPr="0066171E" w14:paraId="0D34FE14" w14:textId="77777777" w:rsidTr="0066171E">
        <w:tc>
          <w:tcPr>
            <w:tcW w:w="2179" w:type="dxa"/>
            <w:shd w:val="clear" w:color="auto" w:fill="auto"/>
          </w:tcPr>
          <w:p w14:paraId="7B46084F" w14:textId="3F6DB09F" w:rsidR="0066171E" w:rsidRPr="0066171E" w:rsidRDefault="0066171E" w:rsidP="0066171E">
            <w:pPr>
              <w:ind w:firstLine="0"/>
            </w:pPr>
            <w:r>
              <w:t>Gilreath</w:t>
            </w:r>
          </w:p>
        </w:tc>
        <w:tc>
          <w:tcPr>
            <w:tcW w:w="2179" w:type="dxa"/>
            <w:shd w:val="clear" w:color="auto" w:fill="auto"/>
          </w:tcPr>
          <w:p w14:paraId="48B9AF2B" w14:textId="6E1DA9EB" w:rsidR="0066171E" w:rsidRPr="0066171E" w:rsidRDefault="0066171E" w:rsidP="0066171E">
            <w:pPr>
              <w:ind w:firstLine="0"/>
            </w:pPr>
            <w:r>
              <w:t>Govan</w:t>
            </w:r>
          </w:p>
        </w:tc>
        <w:tc>
          <w:tcPr>
            <w:tcW w:w="2180" w:type="dxa"/>
            <w:shd w:val="clear" w:color="auto" w:fill="auto"/>
          </w:tcPr>
          <w:p w14:paraId="1681D0D3" w14:textId="030C9B61" w:rsidR="0066171E" w:rsidRPr="0066171E" w:rsidRDefault="0066171E" w:rsidP="0066171E">
            <w:pPr>
              <w:ind w:firstLine="0"/>
            </w:pPr>
            <w:r>
              <w:t>Grant</w:t>
            </w:r>
          </w:p>
        </w:tc>
      </w:tr>
      <w:tr w:rsidR="0066171E" w:rsidRPr="0066171E" w14:paraId="4475FF46" w14:textId="77777777" w:rsidTr="0066171E">
        <w:tc>
          <w:tcPr>
            <w:tcW w:w="2179" w:type="dxa"/>
            <w:shd w:val="clear" w:color="auto" w:fill="auto"/>
          </w:tcPr>
          <w:p w14:paraId="45040D6C" w14:textId="15B18739" w:rsidR="0066171E" w:rsidRPr="0066171E" w:rsidRDefault="0066171E" w:rsidP="0066171E">
            <w:pPr>
              <w:ind w:firstLine="0"/>
            </w:pPr>
            <w:r>
              <w:t>Guffey</w:t>
            </w:r>
          </w:p>
        </w:tc>
        <w:tc>
          <w:tcPr>
            <w:tcW w:w="2179" w:type="dxa"/>
            <w:shd w:val="clear" w:color="auto" w:fill="auto"/>
          </w:tcPr>
          <w:p w14:paraId="4783BF00" w14:textId="569D44EA" w:rsidR="0066171E" w:rsidRPr="0066171E" w:rsidRDefault="0066171E" w:rsidP="0066171E">
            <w:pPr>
              <w:ind w:firstLine="0"/>
            </w:pPr>
            <w:r>
              <w:t>Haddon</w:t>
            </w:r>
          </w:p>
        </w:tc>
        <w:tc>
          <w:tcPr>
            <w:tcW w:w="2180" w:type="dxa"/>
            <w:shd w:val="clear" w:color="auto" w:fill="auto"/>
          </w:tcPr>
          <w:p w14:paraId="244349E1" w14:textId="6A69A01E" w:rsidR="0066171E" w:rsidRPr="0066171E" w:rsidRDefault="0066171E" w:rsidP="0066171E">
            <w:pPr>
              <w:ind w:firstLine="0"/>
            </w:pPr>
            <w:r>
              <w:t>Hager</w:t>
            </w:r>
          </w:p>
        </w:tc>
      </w:tr>
      <w:tr w:rsidR="0066171E" w:rsidRPr="0066171E" w14:paraId="76F26582" w14:textId="77777777" w:rsidTr="0066171E">
        <w:tc>
          <w:tcPr>
            <w:tcW w:w="2179" w:type="dxa"/>
            <w:shd w:val="clear" w:color="auto" w:fill="auto"/>
          </w:tcPr>
          <w:p w14:paraId="7DCF05A8" w14:textId="71309A4D" w:rsidR="0066171E" w:rsidRPr="0066171E" w:rsidRDefault="0066171E" w:rsidP="0066171E">
            <w:pPr>
              <w:ind w:firstLine="0"/>
            </w:pPr>
            <w:r>
              <w:t>Hardee</w:t>
            </w:r>
          </w:p>
        </w:tc>
        <w:tc>
          <w:tcPr>
            <w:tcW w:w="2179" w:type="dxa"/>
            <w:shd w:val="clear" w:color="auto" w:fill="auto"/>
          </w:tcPr>
          <w:p w14:paraId="0A18E716" w14:textId="709C8264" w:rsidR="0066171E" w:rsidRPr="0066171E" w:rsidRDefault="0066171E" w:rsidP="0066171E">
            <w:pPr>
              <w:ind w:firstLine="0"/>
            </w:pPr>
            <w:r>
              <w:t>Harris</w:t>
            </w:r>
          </w:p>
        </w:tc>
        <w:tc>
          <w:tcPr>
            <w:tcW w:w="2180" w:type="dxa"/>
            <w:shd w:val="clear" w:color="auto" w:fill="auto"/>
          </w:tcPr>
          <w:p w14:paraId="7865DD94" w14:textId="3F433170" w:rsidR="0066171E" w:rsidRPr="0066171E" w:rsidRDefault="0066171E" w:rsidP="0066171E">
            <w:pPr>
              <w:ind w:firstLine="0"/>
            </w:pPr>
            <w:r>
              <w:t>Hartnett</w:t>
            </w:r>
          </w:p>
        </w:tc>
      </w:tr>
      <w:tr w:rsidR="0066171E" w:rsidRPr="0066171E" w14:paraId="51A03CA3" w14:textId="77777777" w:rsidTr="0066171E">
        <w:tc>
          <w:tcPr>
            <w:tcW w:w="2179" w:type="dxa"/>
            <w:shd w:val="clear" w:color="auto" w:fill="auto"/>
          </w:tcPr>
          <w:p w14:paraId="4C2D180C" w14:textId="0FCC59F3" w:rsidR="0066171E" w:rsidRPr="0066171E" w:rsidRDefault="0066171E" w:rsidP="0066171E">
            <w:pPr>
              <w:ind w:firstLine="0"/>
            </w:pPr>
            <w:r>
              <w:t>Hartz</w:t>
            </w:r>
          </w:p>
        </w:tc>
        <w:tc>
          <w:tcPr>
            <w:tcW w:w="2179" w:type="dxa"/>
            <w:shd w:val="clear" w:color="auto" w:fill="auto"/>
          </w:tcPr>
          <w:p w14:paraId="79006CE2" w14:textId="2DA384F6" w:rsidR="0066171E" w:rsidRPr="0066171E" w:rsidRDefault="0066171E" w:rsidP="0066171E">
            <w:pPr>
              <w:ind w:firstLine="0"/>
            </w:pPr>
            <w:r>
              <w:t>Hayes</w:t>
            </w:r>
          </w:p>
        </w:tc>
        <w:tc>
          <w:tcPr>
            <w:tcW w:w="2180" w:type="dxa"/>
            <w:shd w:val="clear" w:color="auto" w:fill="auto"/>
          </w:tcPr>
          <w:p w14:paraId="205E02DB" w14:textId="7530A85B" w:rsidR="0066171E" w:rsidRPr="0066171E" w:rsidRDefault="0066171E" w:rsidP="0066171E">
            <w:pPr>
              <w:ind w:firstLine="0"/>
            </w:pPr>
            <w:r>
              <w:t>Herbkersman</w:t>
            </w:r>
          </w:p>
        </w:tc>
      </w:tr>
      <w:tr w:rsidR="0066171E" w:rsidRPr="0066171E" w14:paraId="2709783D" w14:textId="77777777" w:rsidTr="0066171E">
        <w:tc>
          <w:tcPr>
            <w:tcW w:w="2179" w:type="dxa"/>
            <w:shd w:val="clear" w:color="auto" w:fill="auto"/>
          </w:tcPr>
          <w:p w14:paraId="0B431215" w14:textId="66B7A6D7" w:rsidR="0066171E" w:rsidRPr="0066171E" w:rsidRDefault="0066171E" w:rsidP="0066171E">
            <w:pPr>
              <w:ind w:firstLine="0"/>
            </w:pPr>
            <w:r>
              <w:t>Hewitt</w:t>
            </w:r>
          </w:p>
        </w:tc>
        <w:tc>
          <w:tcPr>
            <w:tcW w:w="2179" w:type="dxa"/>
            <w:shd w:val="clear" w:color="auto" w:fill="auto"/>
          </w:tcPr>
          <w:p w14:paraId="27197371" w14:textId="2E8862A5" w:rsidR="0066171E" w:rsidRPr="0066171E" w:rsidRDefault="0066171E" w:rsidP="0066171E">
            <w:pPr>
              <w:ind w:firstLine="0"/>
            </w:pPr>
            <w:r>
              <w:t>Hiott</w:t>
            </w:r>
          </w:p>
        </w:tc>
        <w:tc>
          <w:tcPr>
            <w:tcW w:w="2180" w:type="dxa"/>
            <w:shd w:val="clear" w:color="auto" w:fill="auto"/>
          </w:tcPr>
          <w:p w14:paraId="166E784A" w14:textId="413D13EE" w:rsidR="0066171E" w:rsidRPr="0066171E" w:rsidRDefault="0066171E" w:rsidP="0066171E">
            <w:pPr>
              <w:ind w:firstLine="0"/>
            </w:pPr>
            <w:r>
              <w:t>Hixon</w:t>
            </w:r>
          </w:p>
        </w:tc>
      </w:tr>
      <w:tr w:rsidR="0066171E" w:rsidRPr="0066171E" w14:paraId="6E86478D" w14:textId="77777777" w:rsidTr="0066171E">
        <w:tc>
          <w:tcPr>
            <w:tcW w:w="2179" w:type="dxa"/>
            <w:shd w:val="clear" w:color="auto" w:fill="auto"/>
          </w:tcPr>
          <w:p w14:paraId="31568F55" w14:textId="5F326FF2" w:rsidR="0066171E" w:rsidRPr="0066171E" w:rsidRDefault="0066171E" w:rsidP="0066171E">
            <w:pPr>
              <w:ind w:firstLine="0"/>
            </w:pPr>
            <w:r>
              <w:t>Holman</w:t>
            </w:r>
          </w:p>
        </w:tc>
        <w:tc>
          <w:tcPr>
            <w:tcW w:w="2179" w:type="dxa"/>
            <w:shd w:val="clear" w:color="auto" w:fill="auto"/>
          </w:tcPr>
          <w:p w14:paraId="60C57B2E" w14:textId="2CFD72A1" w:rsidR="0066171E" w:rsidRPr="0066171E" w:rsidRDefault="0066171E" w:rsidP="0066171E">
            <w:pPr>
              <w:ind w:firstLine="0"/>
            </w:pPr>
            <w:r>
              <w:t>Hosey</w:t>
            </w:r>
          </w:p>
        </w:tc>
        <w:tc>
          <w:tcPr>
            <w:tcW w:w="2180" w:type="dxa"/>
            <w:shd w:val="clear" w:color="auto" w:fill="auto"/>
          </w:tcPr>
          <w:p w14:paraId="1313829C" w14:textId="12234A8E" w:rsidR="0066171E" w:rsidRPr="0066171E" w:rsidRDefault="0066171E" w:rsidP="0066171E">
            <w:pPr>
              <w:ind w:firstLine="0"/>
            </w:pPr>
            <w:r>
              <w:t>Huff</w:t>
            </w:r>
          </w:p>
        </w:tc>
      </w:tr>
      <w:tr w:rsidR="0066171E" w:rsidRPr="0066171E" w14:paraId="626E3107" w14:textId="77777777" w:rsidTr="0066171E">
        <w:tc>
          <w:tcPr>
            <w:tcW w:w="2179" w:type="dxa"/>
            <w:shd w:val="clear" w:color="auto" w:fill="auto"/>
          </w:tcPr>
          <w:p w14:paraId="3073E4DC" w14:textId="6EEFE8AC" w:rsidR="0066171E" w:rsidRPr="0066171E" w:rsidRDefault="0066171E" w:rsidP="0066171E">
            <w:pPr>
              <w:ind w:firstLine="0"/>
            </w:pPr>
            <w:r>
              <w:t>J. L. Johnson</w:t>
            </w:r>
          </w:p>
        </w:tc>
        <w:tc>
          <w:tcPr>
            <w:tcW w:w="2179" w:type="dxa"/>
            <w:shd w:val="clear" w:color="auto" w:fill="auto"/>
          </w:tcPr>
          <w:p w14:paraId="691F907B" w14:textId="04BE0C71" w:rsidR="0066171E" w:rsidRPr="0066171E" w:rsidRDefault="0066171E" w:rsidP="0066171E">
            <w:pPr>
              <w:ind w:firstLine="0"/>
            </w:pPr>
            <w:r>
              <w:t>Jones</w:t>
            </w:r>
          </w:p>
        </w:tc>
        <w:tc>
          <w:tcPr>
            <w:tcW w:w="2180" w:type="dxa"/>
            <w:shd w:val="clear" w:color="auto" w:fill="auto"/>
          </w:tcPr>
          <w:p w14:paraId="7AF6A03D" w14:textId="09F00B91" w:rsidR="0066171E" w:rsidRPr="0066171E" w:rsidRDefault="0066171E" w:rsidP="0066171E">
            <w:pPr>
              <w:ind w:firstLine="0"/>
            </w:pPr>
            <w:r>
              <w:t>Kilmartin</w:t>
            </w:r>
          </w:p>
        </w:tc>
      </w:tr>
      <w:tr w:rsidR="0066171E" w:rsidRPr="0066171E" w14:paraId="212ECCA1" w14:textId="77777777" w:rsidTr="0066171E">
        <w:tc>
          <w:tcPr>
            <w:tcW w:w="2179" w:type="dxa"/>
            <w:shd w:val="clear" w:color="auto" w:fill="auto"/>
          </w:tcPr>
          <w:p w14:paraId="385BD6E6" w14:textId="58F87C36" w:rsidR="0066171E" w:rsidRPr="0066171E" w:rsidRDefault="0066171E" w:rsidP="0066171E">
            <w:pPr>
              <w:ind w:firstLine="0"/>
            </w:pPr>
            <w:r>
              <w:t>King</w:t>
            </w:r>
          </w:p>
        </w:tc>
        <w:tc>
          <w:tcPr>
            <w:tcW w:w="2179" w:type="dxa"/>
            <w:shd w:val="clear" w:color="auto" w:fill="auto"/>
          </w:tcPr>
          <w:p w14:paraId="36500AF9" w14:textId="4FC208D8" w:rsidR="0066171E" w:rsidRPr="0066171E" w:rsidRDefault="0066171E" w:rsidP="0066171E">
            <w:pPr>
              <w:ind w:firstLine="0"/>
            </w:pPr>
            <w:r>
              <w:t>Landing</w:t>
            </w:r>
          </w:p>
        </w:tc>
        <w:tc>
          <w:tcPr>
            <w:tcW w:w="2180" w:type="dxa"/>
            <w:shd w:val="clear" w:color="auto" w:fill="auto"/>
          </w:tcPr>
          <w:p w14:paraId="37C1CEFF" w14:textId="61DA2F84" w:rsidR="0066171E" w:rsidRPr="0066171E" w:rsidRDefault="0066171E" w:rsidP="0066171E">
            <w:pPr>
              <w:ind w:firstLine="0"/>
            </w:pPr>
            <w:r>
              <w:t>Lawson</w:t>
            </w:r>
          </w:p>
        </w:tc>
      </w:tr>
      <w:tr w:rsidR="0066171E" w:rsidRPr="0066171E" w14:paraId="23D74FFF" w14:textId="77777777" w:rsidTr="0066171E">
        <w:tc>
          <w:tcPr>
            <w:tcW w:w="2179" w:type="dxa"/>
            <w:shd w:val="clear" w:color="auto" w:fill="auto"/>
          </w:tcPr>
          <w:p w14:paraId="1B6CF49D" w14:textId="0A5DCE1F" w:rsidR="0066171E" w:rsidRPr="0066171E" w:rsidRDefault="0066171E" w:rsidP="0066171E">
            <w:pPr>
              <w:ind w:firstLine="0"/>
            </w:pPr>
            <w:r>
              <w:t>Ligon</w:t>
            </w:r>
          </w:p>
        </w:tc>
        <w:tc>
          <w:tcPr>
            <w:tcW w:w="2179" w:type="dxa"/>
            <w:shd w:val="clear" w:color="auto" w:fill="auto"/>
          </w:tcPr>
          <w:p w14:paraId="3DF0E062" w14:textId="4BB935B5" w:rsidR="0066171E" w:rsidRPr="0066171E" w:rsidRDefault="0066171E" w:rsidP="0066171E">
            <w:pPr>
              <w:ind w:firstLine="0"/>
            </w:pPr>
            <w:r>
              <w:t>Long</w:t>
            </w:r>
          </w:p>
        </w:tc>
        <w:tc>
          <w:tcPr>
            <w:tcW w:w="2180" w:type="dxa"/>
            <w:shd w:val="clear" w:color="auto" w:fill="auto"/>
          </w:tcPr>
          <w:p w14:paraId="5CDCF607" w14:textId="1B4E2E4F" w:rsidR="0066171E" w:rsidRPr="0066171E" w:rsidRDefault="0066171E" w:rsidP="0066171E">
            <w:pPr>
              <w:ind w:firstLine="0"/>
            </w:pPr>
            <w:r>
              <w:t>Lowe</w:t>
            </w:r>
          </w:p>
        </w:tc>
      </w:tr>
      <w:tr w:rsidR="0066171E" w:rsidRPr="0066171E" w14:paraId="7038F6E6" w14:textId="77777777" w:rsidTr="0066171E">
        <w:tc>
          <w:tcPr>
            <w:tcW w:w="2179" w:type="dxa"/>
            <w:shd w:val="clear" w:color="auto" w:fill="auto"/>
          </w:tcPr>
          <w:p w14:paraId="1624C13B" w14:textId="2153401A" w:rsidR="0066171E" w:rsidRPr="0066171E" w:rsidRDefault="0066171E" w:rsidP="0066171E">
            <w:pPr>
              <w:ind w:firstLine="0"/>
            </w:pPr>
            <w:r>
              <w:t>Magnuson</w:t>
            </w:r>
          </w:p>
        </w:tc>
        <w:tc>
          <w:tcPr>
            <w:tcW w:w="2179" w:type="dxa"/>
            <w:shd w:val="clear" w:color="auto" w:fill="auto"/>
          </w:tcPr>
          <w:p w14:paraId="1B15B4E0" w14:textId="11CEF027" w:rsidR="0066171E" w:rsidRPr="0066171E" w:rsidRDefault="0066171E" w:rsidP="0066171E">
            <w:pPr>
              <w:ind w:firstLine="0"/>
            </w:pPr>
            <w:r>
              <w:t>Martin</w:t>
            </w:r>
          </w:p>
        </w:tc>
        <w:tc>
          <w:tcPr>
            <w:tcW w:w="2180" w:type="dxa"/>
            <w:shd w:val="clear" w:color="auto" w:fill="auto"/>
          </w:tcPr>
          <w:p w14:paraId="2AC8B0F2" w14:textId="4ADFBF51" w:rsidR="0066171E" w:rsidRPr="0066171E" w:rsidRDefault="0066171E" w:rsidP="0066171E">
            <w:pPr>
              <w:ind w:firstLine="0"/>
            </w:pPr>
            <w:r>
              <w:t>May</w:t>
            </w:r>
          </w:p>
        </w:tc>
      </w:tr>
      <w:tr w:rsidR="0066171E" w:rsidRPr="0066171E" w14:paraId="6CB7029C" w14:textId="77777777" w:rsidTr="0066171E">
        <w:tc>
          <w:tcPr>
            <w:tcW w:w="2179" w:type="dxa"/>
            <w:shd w:val="clear" w:color="auto" w:fill="auto"/>
          </w:tcPr>
          <w:p w14:paraId="5464BE3B" w14:textId="04BB5448" w:rsidR="0066171E" w:rsidRPr="0066171E" w:rsidRDefault="0066171E" w:rsidP="0066171E">
            <w:pPr>
              <w:ind w:firstLine="0"/>
            </w:pPr>
            <w:r>
              <w:t>McCabe</w:t>
            </w:r>
          </w:p>
        </w:tc>
        <w:tc>
          <w:tcPr>
            <w:tcW w:w="2179" w:type="dxa"/>
            <w:shd w:val="clear" w:color="auto" w:fill="auto"/>
          </w:tcPr>
          <w:p w14:paraId="37E2ADD5" w14:textId="219CF712" w:rsidR="0066171E" w:rsidRPr="0066171E" w:rsidRDefault="0066171E" w:rsidP="0066171E">
            <w:pPr>
              <w:ind w:firstLine="0"/>
            </w:pPr>
            <w:r>
              <w:t>McDaniel</w:t>
            </w:r>
          </w:p>
        </w:tc>
        <w:tc>
          <w:tcPr>
            <w:tcW w:w="2180" w:type="dxa"/>
            <w:shd w:val="clear" w:color="auto" w:fill="auto"/>
          </w:tcPr>
          <w:p w14:paraId="0E339A66" w14:textId="1DBF27C3" w:rsidR="0066171E" w:rsidRPr="0066171E" w:rsidRDefault="0066171E" w:rsidP="0066171E">
            <w:pPr>
              <w:ind w:firstLine="0"/>
            </w:pPr>
            <w:r>
              <w:t>McGinnis</w:t>
            </w:r>
          </w:p>
        </w:tc>
      </w:tr>
      <w:tr w:rsidR="0066171E" w:rsidRPr="0066171E" w14:paraId="1D940E67" w14:textId="77777777" w:rsidTr="0066171E">
        <w:tc>
          <w:tcPr>
            <w:tcW w:w="2179" w:type="dxa"/>
            <w:shd w:val="clear" w:color="auto" w:fill="auto"/>
          </w:tcPr>
          <w:p w14:paraId="43EC066B" w14:textId="49651C7C" w:rsidR="0066171E" w:rsidRPr="0066171E" w:rsidRDefault="0066171E" w:rsidP="0066171E">
            <w:pPr>
              <w:ind w:firstLine="0"/>
            </w:pPr>
            <w:r>
              <w:t>Montgomery</w:t>
            </w:r>
          </w:p>
        </w:tc>
        <w:tc>
          <w:tcPr>
            <w:tcW w:w="2179" w:type="dxa"/>
            <w:shd w:val="clear" w:color="auto" w:fill="auto"/>
          </w:tcPr>
          <w:p w14:paraId="50BF1881" w14:textId="4702A72D" w:rsidR="0066171E" w:rsidRPr="0066171E" w:rsidRDefault="0066171E" w:rsidP="0066171E">
            <w:pPr>
              <w:ind w:firstLine="0"/>
            </w:pPr>
            <w:r>
              <w:t>J. Moore</w:t>
            </w:r>
          </w:p>
        </w:tc>
        <w:tc>
          <w:tcPr>
            <w:tcW w:w="2180" w:type="dxa"/>
            <w:shd w:val="clear" w:color="auto" w:fill="auto"/>
          </w:tcPr>
          <w:p w14:paraId="4E1BDA57" w14:textId="4BD432ED" w:rsidR="0066171E" w:rsidRPr="0066171E" w:rsidRDefault="0066171E" w:rsidP="0066171E">
            <w:pPr>
              <w:ind w:firstLine="0"/>
            </w:pPr>
            <w:r>
              <w:t>Morgan</w:t>
            </w:r>
          </w:p>
        </w:tc>
      </w:tr>
      <w:tr w:rsidR="0066171E" w:rsidRPr="0066171E" w14:paraId="030B9A16" w14:textId="77777777" w:rsidTr="0066171E">
        <w:tc>
          <w:tcPr>
            <w:tcW w:w="2179" w:type="dxa"/>
            <w:shd w:val="clear" w:color="auto" w:fill="auto"/>
          </w:tcPr>
          <w:p w14:paraId="53F9543E" w14:textId="26B2962D" w:rsidR="0066171E" w:rsidRPr="0066171E" w:rsidRDefault="0066171E" w:rsidP="0066171E">
            <w:pPr>
              <w:ind w:firstLine="0"/>
            </w:pPr>
            <w:r>
              <w:t>Moss</w:t>
            </w:r>
          </w:p>
        </w:tc>
        <w:tc>
          <w:tcPr>
            <w:tcW w:w="2179" w:type="dxa"/>
            <w:shd w:val="clear" w:color="auto" w:fill="auto"/>
          </w:tcPr>
          <w:p w14:paraId="1F21ABA9" w14:textId="2C37FB4A" w:rsidR="0066171E" w:rsidRPr="0066171E" w:rsidRDefault="0066171E" w:rsidP="0066171E">
            <w:pPr>
              <w:ind w:firstLine="0"/>
            </w:pPr>
            <w:r>
              <w:t>Neese</w:t>
            </w:r>
          </w:p>
        </w:tc>
        <w:tc>
          <w:tcPr>
            <w:tcW w:w="2180" w:type="dxa"/>
            <w:shd w:val="clear" w:color="auto" w:fill="auto"/>
          </w:tcPr>
          <w:p w14:paraId="69C343C4" w14:textId="7AB00F89" w:rsidR="0066171E" w:rsidRPr="0066171E" w:rsidRDefault="0066171E" w:rsidP="0066171E">
            <w:pPr>
              <w:ind w:firstLine="0"/>
            </w:pPr>
            <w:r>
              <w:t>B. Newton</w:t>
            </w:r>
          </w:p>
        </w:tc>
      </w:tr>
      <w:tr w:rsidR="0066171E" w:rsidRPr="0066171E" w14:paraId="4E3C886C" w14:textId="77777777" w:rsidTr="0066171E">
        <w:tc>
          <w:tcPr>
            <w:tcW w:w="2179" w:type="dxa"/>
            <w:shd w:val="clear" w:color="auto" w:fill="auto"/>
          </w:tcPr>
          <w:p w14:paraId="6F22F656" w14:textId="4F50E9D0" w:rsidR="0066171E" w:rsidRPr="0066171E" w:rsidRDefault="0066171E" w:rsidP="0066171E">
            <w:pPr>
              <w:ind w:firstLine="0"/>
            </w:pPr>
            <w:r>
              <w:t>Oremus</w:t>
            </w:r>
          </w:p>
        </w:tc>
        <w:tc>
          <w:tcPr>
            <w:tcW w:w="2179" w:type="dxa"/>
            <w:shd w:val="clear" w:color="auto" w:fill="auto"/>
          </w:tcPr>
          <w:p w14:paraId="2B5131DD" w14:textId="6E26B1E4" w:rsidR="0066171E" w:rsidRPr="0066171E" w:rsidRDefault="0066171E" w:rsidP="0066171E">
            <w:pPr>
              <w:ind w:firstLine="0"/>
            </w:pPr>
            <w:r>
              <w:t>Pace</w:t>
            </w:r>
          </w:p>
        </w:tc>
        <w:tc>
          <w:tcPr>
            <w:tcW w:w="2180" w:type="dxa"/>
            <w:shd w:val="clear" w:color="auto" w:fill="auto"/>
          </w:tcPr>
          <w:p w14:paraId="64F2B5FD" w14:textId="5D837628" w:rsidR="0066171E" w:rsidRPr="0066171E" w:rsidRDefault="0066171E" w:rsidP="0066171E">
            <w:pPr>
              <w:ind w:firstLine="0"/>
            </w:pPr>
            <w:r>
              <w:t>Pedalino</w:t>
            </w:r>
          </w:p>
        </w:tc>
      </w:tr>
      <w:tr w:rsidR="0066171E" w:rsidRPr="0066171E" w14:paraId="15EF3F89" w14:textId="77777777" w:rsidTr="0066171E">
        <w:tc>
          <w:tcPr>
            <w:tcW w:w="2179" w:type="dxa"/>
            <w:shd w:val="clear" w:color="auto" w:fill="auto"/>
          </w:tcPr>
          <w:p w14:paraId="034A6517" w14:textId="1758BFF7" w:rsidR="0066171E" w:rsidRPr="0066171E" w:rsidRDefault="0066171E" w:rsidP="0066171E">
            <w:pPr>
              <w:ind w:firstLine="0"/>
            </w:pPr>
            <w:r>
              <w:t>Reese</w:t>
            </w:r>
          </w:p>
        </w:tc>
        <w:tc>
          <w:tcPr>
            <w:tcW w:w="2179" w:type="dxa"/>
            <w:shd w:val="clear" w:color="auto" w:fill="auto"/>
          </w:tcPr>
          <w:p w14:paraId="5814CC44" w14:textId="42C91BA1" w:rsidR="0066171E" w:rsidRPr="0066171E" w:rsidRDefault="0066171E" w:rsidP="0066171E">
            <w:pPr>
              <w:ind w:firstLine="0"/>
            </w:pPr>
            <w:r>
              <w:t>Rivers</w:t>
            </w:r>
          </w:p>
        </w:tc>
        <w:tc>
          <w:tcPr>
            <w:tcW w:w="2180" w:type="dxa"/>
            <w:shd w:val="clear" w:color="auto" w:fill="auto"/>
          </w:tcPr>
          <w:p w14:paraId="30ED2D4A" w14:textId="3835D278" w:rsidR="0066171E" w:rsidRPr="0066171E" w:rsidRDefault="0066171E" w:rsidP="0066171E">
            <w:pPr>
              <w:ind w:firstLine="0"/>
            </w:pPr>
            <w:r>
              <w:t>Sanders</w:t>
            </w:r>
          </w:p>
        </w:tc>
      </w:tr>
      <w:tr w:rsidR="0066171E" w:rsidRPr="0066171E" w14:paraId="3586838D" w14:textId="77777777" w:rsidTr="0066171E">
        <w:tc>
          <w:tcPr>
            <w:tcW w:w="2179" w:type="dxa"/>
            <w:shd w:val="clear" w:color="auto" w:fill="auto"/>
          </w:tcPr>
          <w:p w14:paraId="16652178" w14:textId="03D81D6A" w:rsidR="0066171E" w:rsidRPr="0066171E" w:rsidRDefault="0066171E" w:rsidP="0066171E">
            <w:pPr>
              <w:ind w:firstLine="0"/>
            </w:pPr>
            <w:r>
              <w:t>Schuessler</w:t>
            </w:r>
          </w:p>
        </w:tc>
        <w:tc>
          <w:tcPr>
            <w:tcW w:w="2179" w:type="dxa"/>
            <w:shd w:val="clear" w:color="auto" w:fill="auto"/>
          </w:tcPr>
          <w:p w14:paraId="40C1C2FF" w14:textId="14ED1A7E" w:rsidR="0066171E" w:rsidRPr="0066171E" w:rsidRDefault="0066171E" w:rsidP="0066171E">
            <w:pPr>
              <w:ind w:firstLine="0"/>
            </w:pPr>
            <w:r>
              <w:t>Sessions</w:t>
            </w:r>
          </w:p>
        </w:tc>
        <w:tc>
          <w:tcPr>
            <w:tcW w:w="2180" w:type="dxa"/>
            <w:shd w:val="clear" w:color="auto" w:fill="auto"/>
          </w:tcPr>
          <w:p w14:paraId="646298A3" w14:textId="671E02FA" w:rsidR="0066171E" w:rsidRPr="0066171E" w:rsidRDefault="0066171E" w:rsidP="0066171E">
            <w:pPr>
              <w:ind w:firstLine="0"/>
            </w:pPr>
            <w:r>
              <w:t>M. M. Smith</w:t>
            </w:r>
          </w:p>
        </w:tc>
      </w:tr>
      <w:tr w:rsidR="0066171E" w:rsidRPr="0066171E" w14:paraId="36B32545" w14:textId="77777777" w:rsidTr="0066171E">
        <w:tc>
          <w:tcPr>
            <w:tcW w:w="2179" w:type="dxa"/>
            <w:shd w:val="clear" w:color="auto" w:fill="auto"/>
          </w:tcPr>
          <w:p w14:paraId="04718601" w14:textId="05651B4C" w:rsidR="0066171E" w:rsidRPr="0066171E" w:rsidRDefault="0066171E" w:rsidP="0066171E">
            <w:pPr>
              <w:ind w:firstLine="0"/>
            </w:pPr>
            <w:r>
              <w:lastRenderedPageBreak/>
              <w:t>Stavrinakis</w:t>
            </w:r>
          </w:p>
        </w:tc>
        <w:tc>
          <w:tcPr>
            <w:tcW w:w="2179" w:type="dxa"/>
            <w:shd w:val="clear" w:color="auto" w:fill="auto"/>
          </w:tcPr>
          <w:p w14:paraId="122E764F" w14:textId="12D4EA5C" w:rsidR="0066171E" w:rsidRPr="0066171E" w:rsidRDefault="0066171E" w:rsidP="0066171E">
            <w:pPr>
              <w:ind w:firstLine="0"/>
            </w:pPr>
            <w:r>
              <w:t>Taylor</w:t>
            </w:r>
          </w:p>
        </w:tc>
        <w:tc>
          <w:tcPr>
            <w:tcW w:w="2180" w:type="dxa"/>
            <w:shd w:val="clear" w:color="auto" w:fill="auto"/>
          </w:tcPr>
          <w:p w14:paraId="1B7D730B" w14:textId="0D2F844C" w:rsidR="0066171E" w:rsidRPr="0066171E" w:rsidRDefault="0066171E" w:rsidP="0066171E">
            <w:pPr>
              <w:ind w:firstLine="0"/>
            </w:pPr>
            <w:r>
              <w:t>Teeple</w:t>
            </w:r>
          </w:p>
        </w:tc>
      </w:tr>
      <w:tr w:rsidR="0066171E" w:rsidRPr="0066171E" w14:paraId="2678581A" w14:textId="77777777" w:rsidTr="0066171E">
        <w:tc>
          <w:tcPr>
            <w:tcW w:w="2179" w:type="dxa"/>
            <w:shd w:val="clear" w:color="auto" w:fill="auto"/>
          </w:tcPr>
          <w:p w14:paraId="11A98B5B" w14:textId="72F305EA" w:rsidR="0066171E" w:rsidRPr="0066171E" w:rsidRDefault="0066171E" w:rsidP="0066171E">
            <w:pPr>
              <w:ind w:firstLine="0"/>
            </w:pPr>
            <w:r>
              <w:t>Terribile</w:t>
            </w:r>
          </w:p>
        </w:tc>
        <w:tc>
          <w:tcPr>
            <w:tcW w:w="2179" w:type="dxa"/>
            <w:shd w:val="clear" w:color="auto" w:fill="auto"/>
          </w:tcPr>
          <w:p w14:paraId="3053D9E2" w14:textId="7036C596" w:rsidR="0066171E" w:rsidRPr="0066171E" w:rsidRDefault="0066171E" w:rsidP="0066171E">
            <w:pPr>
              <w:ind w:firstLine="0"/>
            </w:pPr>
            <w:r>
              <w:t>Vaughan</w:t>
            </w:r>
          </w:p>
        </w:tc>
        <w:tc>
          <w:tcPr>
            <w:tcW w:w="2180" w:type="dxa"/>
            <w:shd w:val="clear" w:color="auto" w:fill="auto"/>
          </w:tcPr>
          <w:p w14:paraId="1BDA72F1" w14:textId="0046F4C5" w:rsidR="0066171E" w:rsidRPr="0066171E" w:rsidRDefault="0066171E" w:rsidP="0066171E">
            <w:pPr>
              <w:ind w:firstLine="0"/>
            </w:pPr>
            <w:r>
              <w:t>White</w:t>
            </w:r>
          </w:p>
        </w:tc>
      </w:tr>
      <w:tr w:rsidR="0066171E" w:rsidRPr="0066171E" w14:paraId="00659B75" w14:textId="77777777" w:rsidTr="0066171E">
        <w:tc>
          <w:tcPr>
            <w:tcW w:w="2179" w:type="dxa"/>
            <w:shd w:val="clear" w:color="auto" w:fill="auto"/>
          </w:tcPr>
          <w:p w14:paraId="71D89B09" w14:textId="3D28E4FC" w:rsidR="0066171E" w:rsidRPr="0066171E" w:rsidRDefault="0066171E" w:rsidP="0066171E">
            <w:pPr>
              <w:keepNext/>
              <w:ind w:firstLine="0"/>
            </w:pPr>
            <w:r>
              <w:t>Whitmire</w:t>
            </w:r>
          </w:p>
        </w:tc>
        <w:tc>
          <w:tcPr>
            <w:tcW w:w="2179" w:type="dxa"/>
            <w:shd w:val="clear" w:color="auto" w:fill="auto"/>
          </w:tcPr>
          <w:p w14:paraId="1DC08DF3" w14:textId="64E572F5" w:rsidR="0066171E" w:rsidRPr="0066171E" w:rsidRDefault="0066171E" w:rsidP="0066171E">
            <w:pPr>
              <w:keepNext/>
              <w:ind w:firstLine="0"/>
            </w:pPr>
            <w:r>
              <w:t>Wickensimer</w:t>
            </w:r>
          </w:p>
        </w:tc>
        <w:tc>
          <w:tcPr>
            <w:tcW w:w="2180" w:type="dxa"/>
            <w:shd w:val="clear" w:color="auto" w:fill="auto"/>
          </w:tcPr>
          <w:p w14:paraId="7F12697B" w14:textId="5178204E" w:rsidR="0066171E" w:rsidRPr="0066171E" w:rsidRDefault="0066171E" w:rsidP="0066171E">
            <w:pPr>
              <w:keepNext/>
              <w:ind w:firstLine="0"/>
            </w:pPr>
            <w:r>
              <w:t>Williams</w:t>
            </w:r>
          </w:p>
        </w:tc>
      </w:tr>
      <w:tr w:rsidR="0066171E" w:rsidRPr="0066171E" w14:paraId="273F3F89" w14:textId="77777777" w:rsidTr="0066171E">
        <w:tc>
          <w:tcPr>
            <w:tcW w:w="2179" w:type="dxa"/>
            <w:shd w:val="clear" w:color="auto" w:fill="auto"/>
          </w:tcPr>
          <w:p w14:paraId="55099013" w14:textId="087C417B" w:rsidR="0066171E" w:rsidRPr="0066171E" w:rsidRDefault="0066171E" w:rsidP="0066171E">
            <w:pPr>
              <w:keepNext/>
              <w:ind w:firstLine="0"/>
            </w:pPr>
            <w:r>
              <w:t>Willis</w:t>
            </w:r>
          </w:p>
        </w:tc>
        <w:tc>
          <w:tcPr>
            <w:tcW w:w="2179" w:type="dxa"/>
            <w:shd w:val="clear" w:color="auto" w:fill="auto"/>
          </w:tcPr>
          <w:p w14:paraId="6AE9080F" w14:textId="21E8C9CD" w:rsidR="0066171E" w:rsidRPr="0066171E" w:rsidRDefault="0066171E" w:rsidP="0066171E">
            <w:pPr>
              <w:keepNext/>
              <w:ind w:firstLine="0"/>
            </w:pPr>
            <w:r>
              <w:t>Wooten</w:t>
            </w:r>
          </w:p>
        </w:tc>
        <w:tc>
          <w:tcPr>
            <w:tcW w:w="2180" w:type="dxa"/>
            <w:shd w:val="clear" w:color="auto" w:fill="auto"/>
          </w:tcPr>
          <w:p w14:paraId="08E729E7" w14:textId="7A928733" w:rsidR="0066171E" w:rsidRPr="0066171E" w:rsidRDefault="0066171E" w:rsidP="0066171E">
            <w:pPr>
              <w:keepNext/>
              <w:ind w:firstLine="0"/>
            </w:pPr>
            <w:r>
              <w:t>Yow</w:t>
            </w:r>
          </w:p>
        </w:tc>
      </w:tr>
    </w:tbl>
    <w:p w14:paraId="24307C45" w14:textId="77777777" w:rsidR="0066171E" w:rsidRDefault="0066171E" w:rsidP="0066171E"/>
    <w:p w14:paraId="743CC811" w14:textId="731C3470" w:rsidR="0066171E" w:rsidRDefault="0066171E" w:rsidP="0066171E">
      <w:pPr>
        <w:jc w:val="center"/>
        <w:rPr>
          <w:b/>
        </w:rPr>
      </w:pPr>
      <w:r w:rsidRPr="0066171E">
        <w:rPr>
          <w:b/>
        </w:rPr>
        <w:t>Total--90</w:t>
      </w:r>
    </w:p>
    <w:p w14:paraId="5BFAE975" w14:textId="77777777" w:rsidR="0066171E" w:rsidRDefault="0066171E" w:rsidP="0066171E">
      <w:pPr>
        <w:jc w:val="center"/>
        <w:rPr>
          <w:b/>
        </w:rPr>
      </w:pPr>
    </w:p>
    <w:p w14:paraId="4487B308" w14:textId="77777777" w:rsidR="0066171E" w:rsidRDefault="0066171E" w:rsidP="0066171E">
      <w:pPr>
        <w:ind w:firstLine="0"/>
      </w:pPr>
      <w:r w:rsidRPr="0066171E">
        <w:t xml:space="preserve"> </w:t>
      </w:r>
      <w:r>
        <w:t>Those who voted in the negative are:</w:t>
      </w:r>
    </w:p>
    <w:p w14:paraId="3D840434" w14:textId="77777777" w:rsidR="00D051AF" w:rsidRDefault="00D051AF" w:rsidP="0066171E">
      <w:pPr>
        <w:ind w:firstLine="0"/>
      </w:pPr>
    </w:p>
    <w:p w14:paraId="66CCC32B" w14:textId="77777777" w:rsidR="0066171E" w:rsidRDefault="0066171E" w:rsidP="0066171E">
      <w:pPr>
        <w:jc w:val="center"/>
        <w:rPr>
          <w:b/>
        </w:rPr>
      </w:pPr>
      <w:r w:rsidRPr="0066171E">
        <w:rPr>
          <w:b/>
        </w:rPr>
        <w:t>Total--0</w:t>
      </w:r>
    </w:p>
    <w:p w14:paraId="0E034607" w14:textId="586836C4" w:rsidR="0066171E" w:rsidRDefault="0066171E" w:rsidP="0066171E">
      <w:pPr>
        <w:jc w:val="center"/>
        <w:rPr>
          <w:b/>
        </w:rPr>
      </w:pPr>
    </w:p>
    <w:p w14:paraId="14608D48" w14:textId="77777777" w:rsidR="0066171E" w:rsidRDefault="0066171E" w:rsidP="0066171E">
      <w:r>
        <w:t xml:space="preserve">Section 104 was adopted. </w:t>
      </w:r>
    </w:p>
    <w:p w14:paraId="012C50AE" w14:textId="77777777" w:rsidR="0066171E" w:rsidRDefault="0066171E" w:rsidP="0066171E"/>
    <w:p w14:paraId="0AE6A1D9" w14:textId="4CDBC5FB" w:rsidR="0066171E" w:rsidRDefault="0066171E" w:rsidP="0066171E">
      <w:pPr>
        <w:keepNext/>
        <w:jc w:val="center"/>
        <w:rPr>
          <w:b/>
        </w:rPr>
      </w:pPr>
      <w:r w:rsidRPr="0066171E">
        <w:rPr>
          <w:b/>
        </w:rPr>
        <w:t>SECTION 105</w:t>
      </w:r>
    </w:p>
    <w:p w14:paraId="78F481BD" w14:textId="77777777" w:rsidR="0066171E" w:rsidRDefault="0066171E" w:rsidP="0066171E">
      <w:r>
        <w:t xml:space="preserve">The yeas and nays were taken resulting as follows: </w:t>
      </w:r>
    </w:p>
    <w:p w14:paraId="0C55439D" w14:textId="537C5B16" w:rsidR="0066171E" w:rsidRDefault="0066171E" w:rsidP="0066171E">
      <w:pPr>
        <w:jc w:val="center"/>
      </w:pPr>
      <w:r>
        <w:t xml:space="preserve"> </w:t>
      </w:r>
      <w:bookmarkStart w:id="170" w:name="vote_start358"/>
      <w:bookmarkEnd w:id="170"/>
      <w:r>
        <w:t>Yeas 113; Nays 0</w:t>
      </w:r>
    </w:p>
    <w:p w14:paraId="1737F718" w14:textId="77777777" w:rsidR="0066171E" w:rsidRDefault="0066171E" w:rsidP="0066171E">
      <w:pPr>
        <w:jc w:val="center"/>
      </w:pPr>
    </w:p>
    <w:p w14:paraId="11530CF1"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75C1F9E" w14:textId="77777777" w:rsidTr="0066171E">
        <w:tc>
          <w:tcPr>
            <w:tcW w:w="2179" w:type="dxa"/>
            <w:shd w:val="clear" w:color="auto" w:fill="auto"/>
          </w:tcPr>
          <w:p w14:paraId="2807B1F6" w14:textId="7FE9CE3D" w:rsidR="0066171E" w:rsidRPr="0066171E" w:rsidRDefault="0066171E" w:rsidP="00D051AF">
            <w:pPr>
              <w:keepNext/>
              <w:ind w:firstLine="0"/>
            </w:pPr>
            <w:r>
              <w:t>Alexander</w:t>
            </w:r>
          </w:p>
        </w:tc>
        <w:tc>
          <w:tcPr>
            <w:tcW w:w="2179" w:type="dxa"/>
            <w:shd w:val="clear" w:color="auto" w:fill="auto"/>
          </w:tcPr>
          <w:p w14:paraId="4A42F24C" w14:textId="4799F83A" w:rsidR="0066171E" w:rsidRPr="0066171E" w:rsidRDefault="0066171E" w:rsidP="00D051AF">
            <w:pPr>
              <w:keepNext/>
              <w:ind w:firstLine="0"/>
            </w:pPr>
            <w:r>
              <w:t>Anderson</w:t>
            </w:r>
          </w:p>
        </w:tc>
        <w:tc>
          <w:tcPr>
            <w:tcW w:w="2180" w:type="dxa"/>
            <w:shd w:val="clear" w:color="auto" w:fill="auto"/>
          </w:tcPr>
          <w:p w14:paraId="055635D7" w14:textId="78D4A741" w:rsidR="0066171E" w:rsidRPr="0066171E" w:rsidRDefault="0066171E" w:rsidP="00D051AF">
            <w:pPr>
              <w:keepNext/>
              <w:ind w:firstLine="0"/>
            </w:pPr>
            <w:r>
              <w:t>Bailey</w:t>
            </w:r>
          </w:p>
        </w:tc>
      </w:tr>
      <w:tr w:rsidR="0066171E" w:rsidRPr="0066171E" w14:paraId="62F31C81" w14:textId="77777777" w:rsidTr="0066171E">
        <w:tc>
          <w:tcPr>
            <w:tcW w:w="2179" w:type="dxa"/>
            <w:shd w:val="clear" w:color="auto" w:fill="auto"/>
          </w:tcPr>
          <w:p w14:paraId="0435D82E" w14:textId="11214ED2" w:rsidR="0066171E" w:rsidRPr="0066171E" w:rsidRDefault="0066171E" w:rsidP="00D051AF">
            <w:pPr>
              <w:keepNext/>
              <w:ind w:firstLine="0"/>
            </w:pPr>
            <w:r>
              <w:t>Ballentine</w:t>
            </w:r>
          </w:p>
        </w:tc>
        <w:tc>
          <w:tcPr>
            <w:tcW w:w="2179" w:type="dxa"/>
            <w:shd w:val="clear" w:color="auto" w:fill="auto"/>
          </w:tcPr>
          <w:p w14:paraId="20B2FFC8" w14:textId="45D97879" w:rsidR="0066171E" w:rsidRPr="0066171E" w:rsidRDefault="0066171E" w:rsidP="00D051AF">
            <w:pPr>
              <w:keepNext/>
              <w:ind w:firstLine="0"/>
            </w:pPr>
            <w:r>
              <w:t>Bamberg</w:t>
            </w:r>
          </w:p>
        </w:tc>
        <w:tc>
          <w:tcPr>
            <w:tcW w:w="2180" w:type="dxa"/>
            <w:shd w:val="clear" w:color="auto" w:fill="auto"/>
          </w:tcPr>
          <w:p w14:paraId="0E0B4F6F" w14:textId="42EF9DE9" w:rsidR="0066171E" w:rsidRPr="0066171E" w:rsidRDefault="0066171E" w:rsidP="00D051AF">
            <w:pPr>
              <w:keepNext/>
              <w:ind w:firstLine="0"/>
            </w:pPr>
            <w:r>
              <w:t>Bannister</w:t>
            </w:r>
          </w:p>
        </w:tc>
      </w:tr>
      <w:tr w:rsidR="0066171E" w:rsidRPr="0066171E" w14:paraId="38A63B1C" w14:textId="77777777" w:rsidTr="0066171E">
        <w:tc>
          <w:tcPr>
            <w:tcW w:w="2179" w:type="dxa"/>
            <w:shd w:val="clear" w:color="auto" w:fill="auto"/>
          </w:tcPr>
          <w:p w14:paraId="23997022" w14:textId="7D89D952" w:rsidR="0066171E" w:rsidRPr="0066171E" w:rsidRDefault="0066171E" w:rsidP="0066171E">
            <w:pPr>
              <w:ind w:firstLine="0"/>
            </w:pPr>
            <w:r>
              <w:t>Bauer</w:t>
            </w:r>
          </w:p>
        </w:tc>
        <w:tc>
          <w:tcPr>
            <w:tcW w:w="2179" w:type="dxa"/>
            <w:shd w:val="clear" w:color="auto" w:fill="auto"/>
          </w:tcPr>
          <w:p w14:paraId="506F9813" w14:textId="2C630B49" w:rsidR="0066171E" w:rsidRPr="0066171E" w:rsidRDefault="0066171E" w:rsidP="0066171E">
            <w:pPr>
              <w:ind w:firstLine="0"/>
            </w:pPr>
            <w:r>
              <w:t>Beach</w:t>
            </w:r>
          </w:p>
        </w:tc>
        <w:tc>
          <w:tcPr>
            <w:tcW w:w="2180" w:type="dxa"/>
            <w:shd w:val="clear" w:color="auto" w:fill="auto"/>
          </w:tcPr>
          <w:p w14:paraId="6429F4EE" w14:textId="6EB4C9F5" w:rsidR="0066171E" w:rsidRPr="0066171E" w:rsidRDefault="0066171E" w:rsidP="0066171E">
            <w:pPr>
              <w:ind w:firstLine="0"/>
            </w:pPr>
            <w:r>
              <w:t>Bernstein</w:t>
            </w:r>
          </w:p>
        </w:tc>
      </w:tr>
      <w:tr w:rsidR="0066171E" w:rsidRPr="0066171E" w14:paraId="22055A2E" w14:textId="77777777" w:rsidTr="0066171E">
        <w:tc>
          <w:tcPr>
            <w:tcW w:w="2179" w:type="dxa"/>
            <w:shd w:val="clear" w:color="auto" w:fill="auto"/>
          </w:tcPr>
          <w:p w14:paraId="5C36632F" w14:textId="28B49F10" w:rsidR="0066171E" w:rsidRPr="0066171E" w:rsidRDefault="0066171E" w:rsidP="0066171E">
            <w:pPr>
              <w:ind w:firstLine="0"/>
            </w:pPr>
            <w:r>
              <w:t>Bowers</w:t>
            </w:r>
          </w:p>
        </w:tc>
        <w:tc>
          <w:tcPr>
            <w:tcW w:w="2179" w:type="dxa"/>
            <w:shd w:val="clear" w:color="auto" w:fill="auto"/>
          </w:tcPr>
          <w:p w14:paraId="2D87DCE4" w14:textId="3446E162" w:rsidR="0066171E" w:rsidRPr="0066171E" w:rsidRDefault="0066171E" w:rsidP="0066171E">
            <w:pPr>
              <w:ind w:firstLine="0"/>
            </w:pPr>
            <w:r>
              <w:t>Bradley</w:t>
            </w:r>
          </w:p>
        </w:tc>
        <w:tc>
          <w:tcPr>
            <w:tcW w:w="2180" w:type="dxa"/>
            <w:shd w:val="clear" w:color="auto" w:fill="auto"/>
          </w:tcPr>
          <w:p w14:paraId="5031CFFF" w14:textId="1E414BC3" w:rsidR="0066171E" w:rsidRPr="0066171E" w:rsidRDefault="0066171E" w:rsidP="0066171E">
            <w:pPr>
              <w:ind w:firstLine="0"/>
            </w:pPr>
            <w:r>
              <w:t>Brewer</w:t>
            </w:r>
          </w:p>
        </w:tc>
      </w:tr>
      <w:tr w:rsidR="0066171E" w:rsidRPr="0066171E" w14:paraId="7965641A" w14:textId="77777777" w:rsidTr="0066171E">
        <w:tc>
          <w:tcPr>
            <w:tcW w:w="2179" w:type="dxa"/>
            <w:shd w:val="clear" w:color="auto" w:fill="auto"/>
          </w:tcPr>
          <w:p w14:paraId="426169CE" w14:textId="4A04458A" w:rsidR="0066171E" w:rsidRPr="0066171E" w:rsidRDefault="0066171E" w:rsidP="0066171E">
            <w:pPr>
              <w:ind w:firstLine="0"/>
            </w:pPr>
            <w:r>
              <w:t>Brittain</w:t>
            </w:r>
          </w:p>
        </w:tc>
        <w:tc>
          <w:tcPr>
            <w:tcW w:w="2179" w:type="dxa"/>
            <w:shd w:val="clear" w:color="auto" w:fill="auto"/>
          </w:tcPr>
          <w:p w14:paraId="2E24EE89" w14:textId="20ECA6D6" w:rsidR="0066171E" w:rsidRPr="0066171E" w:rsidRDefault="0066171E" w:rsidP="0066171E">
            <w:pPr>
              <w:ind w:firstLine="0"/>
            </w:pPr>
            <w:r>
              <w:t>Burns</w:t>
            </w:r>
          </w:p>
        </w:tc>
        <w:tc>
          <w:tcPr>
            <w:tcW w:w="2180" w:type="dxa"/>
            <w:shd w:val="clear" w:color="auto" w:fill="auto"/>
          </w:tcPr>
          <w:p w14:paraId="59DFCA6C" w14:textId="31C92234" w:rsidR="0066171E" w:rsidRPr="0066171E" w:rsidRDefault="0066171E" w:rsidP="0066171E">
            <w:pPr>
              <w:ind w:firstLine="0"/>
            </w:pPr>
            <w:r>
              <w:t>Bustos</w:t>
            </w:r>
          </w:p>
        </w:tc>
      </w:tr>
      <w:tr w:rsidR="0066171E" w:rsidRPr="0066171E" w14:paraId="43ED8AC9" w14:textId="77777777" w:rsidTr="0066171E">
        <w:tc>
          <w:tcPr>
            <w:tcW w:w="2179" w:type="dxa"/>
            <w:shd w:val="clear" w:color="auto" w:fill="auto"/>
          </w:tcPr>
          <w:p w14:paraId="41BE359A" w14:textId="0C320327" w:rsidR="0066171E" w:rsidRPr="0066171E" w:rsidRDefault="0066171E" w:rsidP="0066171E">
            <w:pPr>
              <w:ind w:firstLine="0"/>
            </w:pPr>
            <w:r>
              <w:t>Calhoon</w:t>
            </w:r>
          </w:p>
        </w:tc>
        <w:tc>
          <w:tcPr>
            <w:tcW w:w="2179" w:type="dxa"/>
            <w:shd w:val="clear" w:color="auto" w:fill="auto"/>
          </w:tcPr>
          <w:p w14:paraId="391B2E09" w14:textId="75AFB5F9" w:rsidR="0066171E" w:rsidRPr="0066171E" w:rsidRDefault="0066171E" w:rsidP="0066171E">
            <w:pPr>
              <w:ind w:firstLine="0"/>
            </w:pPr>
            <w:r>
              <w:t>Caskey</w:t>
            </w:r>
          </w:p>
        </w:tc>
        <w:tc>
          <w:tcPr>
            <w:tcW w:w="2180" w:type="dxa"/>
            <w:shd w:val="clear" w:color="auto" w:fill="auto"/>
          </w:tcPr>
          <w:p w14:paraId="62C1E7FC" w14:textId="70E5043F" w:rsidR="0066171E" w:rsidRPr="0066171E" w:rsidRDefault="0066171E" w:rsidP="0066171E">
            <w:pPr>
              <w:ind w:firstLine="0"/>
            </w:pPr>
            <w:r>
              <w:t>Chapman</w:t>
            </w:r>
          </w:p>
        </w:tc>
      </w:tr>
      <w:tr w:rsidR="0066171E" w:rsidRPr="0066171E" w14:paraId="011B6856" w14:textId="77777777" w:rsidTr="0066171E">
        <w:tc>
          <w:tcPr>
            <w:tcW w:w="2179" w:type="dxa"/>
            <w:shd w:val="clear" w:color="auto" w:fill="auto"/>
          </w:tcPr>
          <w:p w14:paraId="0AF20B80" w14:textId="1CE0C938" w:rsidR="0066171E" w:rsidRPr="0066171E" w:rsidRDefault="0066171E" w:rsidP="0066171E">
            <w:pPr>
              <w:ind w:firstLine="0"/>
            </w:pPr>
            <w:r>
              <w:t>Clyburn</w:t>
            </w:r>
          </w:p>
        </w:tc>
        <w:tc>
          <w:tcPr>
            <w:tcW w:w="2179" w:type="dxa"/>
            <w:shd w:val="clear" w:color="auto" w:fill="auto"/>
          </w:tcPr>
          <w:p w14:paraId="02AFF61C" w14:textId="76942535" w:rsidR="0066171E" w:rsidRPr="0066171E" w:rsidRDefault="0066171E" w:rsidP="0066171E">
            <w:pPr>
              <w:ind w:firstLine="0"/>
            </w:pPr>
            <w:r>
              <w:t>Cobb-Hunter</w:t>
            </w:r>
          </w:p>
        </w:tc>
        <w:tc>
          <w:tcPr>
            <w:tcW w:w="2180" w:type="dxa"/>
            <w:shd w:val="clear" w:color="auto" w:fill="auto"/>
          </w:tcPr>
          <w:p w14:paraId="33814406" w14:textId="2C64677A" w:rsidR="0066171E" w:rsidRPr="0066171E" w:rsidRDefault="0066171E" w:rsidP="0066171E">
            <w:pPr>
              <w:ind w:firstLine="0"/>
            </w:pPr>
            <w:r>
              <w:t>Collins</w:t>
            </w:r>
          </w:p>
        </w:tc>
      </w:tr>
      <w:tr w:rsidR="0066171E" w:rsidRPr="0066171E" w14:paraId="7AC636B9" w14:textId="77777777" w:rsidTr="0066171E">
        <w:tc>
          <w:tcPr>
            <w:tcW w:w="2179" w:type="dxa"/>
            <w:shd w:val="clear" w:color="auto" w:fill="auto"/>
          </w:tcPr>
          <w:p w14:paraId="137E60AB" w14:textId="22E28BAA" w:rsidR="0066171E" w:rsidRPr="0066171E" w:rsidRDefault="0066171E" w:rsidP="0066171E">
            <w:pPr>
              <w:ind w:firstLine="0"/>
            </w:pPr>
            <w:r>
              <w:t>B. J. Cox</w:t>
            </w:r>
          </w:p>
        </w:tc>
        <w:tc>
          <w:tcPr>
            <w:tcW w:w="2179" w:type="dxa"/>
            <w:shd w:val="clear" w:color="auto" w:fill="auto"/>
          </w:tcPr>
          <w:p w14:paraId="724F4727" w14:textId="6814B227" w:rsidR="0066171E" w:rsidRPr="0066171E" w:rsidRDefault="0066171E" w:rsidP="0066171E">
            <w:pPr>
              <w:ind w:firstLine="0"/>
            </w:pPr>
            <w:r>
              <w:t>B. L. Cox</w:t>
            </w:r>
          </w:p>
        </w:tc>
        <w:tc>
          <w:tcPr>
            <w:tcW w:w="2180" w:type="dxa"/>
            <w:shd w:val="clear" w:color="auto" w:fill="auto"/>
          </w:tcPr>
          <w:p w14:paraId="66699000" w14:textId="7D036140" w:rsidR="0066171E" w:rsidRPr="0066171E" w:rsidRDefault="0066171E" w:rsidP="0066171E">
            <w:pPr>
              <w:ind w:firstLine="0"/>
            </w:pPr>
            <w:r>
              <w:t>Crawford</w:t>
            </w:r>
          </w:p>
        </w:tc>
      </w:tr>
      <w:tr w:rsidR="0066171E" w:rsidRPr="0066171E" w14:paraId="35EF7F7A" w14:textId="77777777" w:rsidTr="0066171E">
        <w:tc>
          <w:tcPr>
            <w:tcW w:w="2179" w:type="dxa"/>
            <w:shd w:val="clear" w:color="auto" w:fill="auto"/>
          </w:tcPr>
          <w:p w14:paraId="212E5889" w14:textId="05B6C159" w:rsidR="0066171E" w:rsidRPr="0066171E" w:rsidRDefault="0066171E" w:rsidP="0066171E">
            <w:pPr>
              <w:ind w:firstLine="0"/>
            </w:pPr>
            <w:r>
              <w:t>Cromer</w:t>
            </w:r>
          </w:p>
        </w:tc>
        <w:tc>
          <w:tcPr>
            <w:tcW w:w="2179" w:type="dxa"/>
            <w:shd w:val="clear" w:color="auto" w:fill="auto"/>
          </w:tcPr>
          <w:p w14:paraId="0A074708" w14:textId="4F2438CA" w:rsidR="0066171E" w:rsidRPr="0066171E" w:rsidRDefault="0066171E" w:rsidP="0066171E">
            <w:pPr>
              <w:ind w:firstLine="0"/>
            </w:pPr>
            <w:r>
              <w:t>Davis</w:t>
            </w:r>
          </w:p>
        </w:tc>
        <w:tc>
          <w:tcPr>
            <w:tcW w:w="2180" w:type="dxa"/>
            <w:shd w:val="clear" w:color="auto" w:fill="auto"/>
          </w:tcPr>
          <w:p w14:paraId="543CA76A" w14:textId="3BA385D5" w:rsidR="0066171E" w:rsidRPr="0066171E" w:rsidRDefault="0066171E" w:rsidP="0066171E">
            <w:pPr>
              <w:ind w:firstLine="0"/>
            </w:pPr>
            <w:r>
              <w:t>Dillard</w:t>
            </w:r>
          </w:p>
        </w:tc>
      </w:tr>
      <w:tr w:rsidR="0066171E" w:rsidRPr="0066171E" w14:paraId="414B6253" w14:textId="77777777" w:rsidTr="0066171E">
        <w:tc>
          <w:tcPr>
            <w:tcW w:w="2179" w:type="dxa"/>
            <w:shd w:val="clear" w:color="auto" w:fill="auto"/>
          </w:tcPr>
          <w:p w14:paraId="3FFA295C" w14:textId="0B521E2A" w:rsidR="0066171E" w:rsidRPr="0066171E" w:rsidRDefault="0066171E" w:rsidP="0066171E">
            <w:pPr>
              <w:ind w:firstLine="0"/>
            </w:pPr>
            <w:r>
              <w:t>Duncan</w:t>
            </w:r>
          </w:p>
        </w:tc>
        <w:tc>
          <w:tcPr>
            <w:tcW w:w="2179" w:type="dxa"/>
            <w:shd w:val="clear" w:color="auto" w:fill="auto"/>
          </w:tcPr>
          <w:p w14:paraId="7B11978B" w14:textId="685BE64E" w:rsidR="0066171E" w:rsidRPr="0066171E" w:rsidRDefault="0066171E" w:rsidP="0066171E">
            <w:pPr>
              <w:ind w:firstLine="0"/>
            </w:pPr>
            <w:r>
              <w:t>Edgerton</w:t>
            </w:r>
          </w:p>
        </w:tc>
        <w:tc>
          <w:tcPr>
            <w:tcW w:w="2180" w:type="dxa"/>
            <w:shd w:val="clear" w:color="auto" w:fill="auto"/>
          </w:tcPr>
          <w:p w14:paraId="6CEFA9A0" w14:textId="289F2F41" w:rsidR="0066171E" w:rsidRPr="0066171E" w:rsidRDefault="0066171E" w:rsidP="0066171E">
            <w:pPr>
              <w:ind w:firstLine="0"/>
            </w:pPr>
            <w:r>
              <w:t>Erickson</w:t>
            </w:r>
          </w:p>
        </w:tc>
      </w:tr>
      <w:tr w:rsidR="0066171E" w:rsidRPr="0066171E" w14:paraId="4325E53D" w14:textId="77777777" w:rsidTr="0066171E">
        <w:tc>
          <w:tcPr>
            <w:tcW w:w="2179" w:type="dxa"/>
            <w:shd w:val="clear" w:color="auto" w:fill="auto"/>
          </w:tcPr>
          <w:p w14:paraId="0407E618" w14:textId="7DE4A02F" w:rsidR="0066171E" w:rsidRPr="0066171E" w:rsidRDefault="0066171E" w:rsidP="0066171E">
            <w:pPr>
              <w:ind w:firstLine="0"/>
            </w:pPr>
            <w:r>
              <w:t>Forrest</w:t>
            </w:r>
          </w:p>
        </w:tc>
        <w:tc>
          <w:tcPr>
            <w:tcW w:w="2179" w:type="dxa"/>
            <w:shd w:val="clear" w:color="auto" w:fill="auto"/>
          </w:tcPr>
          <w:p w14:paraId="3E12D553" w14:textId="46E22788" w:rsidR="0066171E" w:rsidRPr="0066171E" w:rsidRDefault="0066171E" w:rsidP="0066171E">
            <w:pPr>
              <w:ind w:firstLine="0"/>
            </w:pPr>
            <w:r>
              <w:t>Frank</w:t>
            </w:r>
          </w:p>
        </w:tc>
        <w:tc>
          <w:tcPr>
            <w:tcW w:w="2180" w:type="dxa"/>
            <w:shd w:val="clear" w:color="auto" w:fill="auto"/>
          </w:tcPr>
          <w:p w14:paraId="738EAA3D" w14:textId="6D135B01" w:rsidR="0066171E" w:rsidRPr="0066171E" w:rsidRDefault="0066171E" w:rsidP="0066171E">
            <w:pPr>
              <w:ind w:firstLine="0"/>
            </w:pPr>
            <w:r>
              <w:t>Gagnon</w:t>
            </w:r>
          </w:p>
        </w:tc>
      </w:tr>
      <w:tr w:rsidR="0066171E" w:rsidRPr="0066171E" w14:paraId="00A82D18" w14:textId="77777777" w:rsidTr="0066171E">
        <w:tc>
          <w:tcPr>
            <w:tcW w:w="2179" w:type="dxa"/>
            <w:shd w:val="clear" w:color="auto" w:fill="auto"/>
          </w:tcPr>
          <w:p w14:paraId="1FD83166" w14:textId="1A9723F6" w:rsidR="0066171E" w:rsidRPr="0066171E" w:rsidRDefault="0066171E" w:rsidP="0066171E">
            <w:pPr>
              <w:ind w:firstLine="0"/>
            </w:pPr>
            <w:r>
              <w:t>Garvin</w:t>
            </w:r>
          </w:p>
        </w:tc>
        <w:tc>
          <w:tcPr>
            <w:tcW w:w="2179" w:type="dxa"/>
            <w:shd w:val="clear" w:color="auto" w:fill="auto"/>
          </w:tcPr>
          <w:p w14:paraId="43EBE089" w14:textId="334B4BBE" w:rsidR="0066171E" w:rsidRPr="0066171E" w:rsidRDefault="0066171E" w:rsidP="0066171E">
            <w:pPr>
              <w:ind w:firstLine="0"/>
            </w:pPr>
            <w:r>
              <w:t>Gatch</w:t>
            </w:r>
          </w:p>
        </w:tc>
        <w:tc>
          <w:tcPr>
            <w:tcW w:w="2180" w:type="dxa"/>
            <w:shd w:val="clear" w:color="auto" w:fill="auto"/>
          </w:tcPr>
          <w:p w14:paraId="4B11B060" w14:textId="6AA5746A" w:rsidR="0066171E" w:rsidRPr="0066171E" w:rsidRDefault="0066171E" w:rsidP="0066171E">
            <w:pPr>
              <w:ind w:firstLine="0"/>
            </w:pPr>
            <w:r>
              <w:t>Gibson</w:t>
            </w:r>
          </w:p>
        </w:tc>
      </w:tr>
      <w:tr w:rsidR="0066171E" w:rsidRPr="0066171E" w14:paraId="10DA7229" w14:textId="77777777" w:rsidTr="0066171E">
        <w:tc>
          <w:tcPr>
            <w:tcW w:w="2179" w:type="dxa"/>
            <w:shd w:val="clear" w:color="auto" w:fill="auto"/>
          </w:tcPr>
          <w:p w14:paraId="4ED69981" w14:textId="686FEFC8" w:rsidR="0066171E" w:rsidRPr="0066171E" w:rsidRDefault="0066171E" w:rsidP="0066171E">
            <w:pPr>
              <w:ind w:firstLine="0"/>
            </w:pPr>
            <w:r>
              <w:t>Gilliam</w:t>
            </w:r>
          </w:p>
        </w:tc>
        <w:tc>
          <w:tcPr>
            <w:tcW w:w="2179" w:type="dxa"/>
            <w:shd w:val="clear" w:color="auto" w:fill="auto"/>
          </w:tcPr>
          <w:p w14:paraId="19CBD504" w14:textId="294EAD5D" w:rsidR="0066171E" w:rsidRPr="0066171E" w:rsidRDefault="0066171E" w:rsidP="0066171E">
            <w:pPr>
              <w:ind w:firstLine="0"/>
            </w:pPr>
            <w:r>
              <w:t>Gilliard</w:t>
            </w:r>
          </w:p>
        </w:tc>
        <w:tc>
          <w:tcPr>
            <w:tcW w:w="2180" w:type="dxa"/>
            <w:shd w:val="clear" w:color="auto" w:fill="auto"/>
          </w:tcPr>
          <w:p w14:paraId="3BB7AFA7" w14:textId="4A5D9D3B" w:rsidR="0066171E" w:rsidRPr="0066171E" w:rsidRDefault="0066171E" w:rsidP="0066171E">
            <w:pPr>
              <w:ind w:firstLine="0"/>
            </w:pPr>
            <w:r>
              <w:t>Gilreath</w:t>
            </w:r>
          </w:p>
        </w:tc>
      </w:tr>
      <w:tr w:rsidR="0066171E" w:rsidRPr="0066171E" w14:paraId="3116C531" w14:textId="77777777" w:rsidTr="0066171E">
        <w:tc>
          <w:tcPr>
            <w:tcW w:w="2179" w:type="dxa"/>
            <w:shd w:val="clear" w:color="auto" w:fill="auto"/>
          </w:tcPr>
          <w:p w14:paraId="275A563A" w14:textId="0465AF1D" w:rsidR="0066171E" w:rsidRPr="0066171E" w:rsidRDefault="0066171E" w:rsidP="0066171E">
            <w:pPr>
              <w:ind w:firstLine="0"/>
            </w:pPr>
            <w:r>
              <w:t>Govan</w:t>
            </w:r>
          </w:p>
        </w:tc>
        <w:tc>
          <w:tcPr>
            <w:tcW w:w="2179" w:type="dxa"/>
            <w:shd w:val="clear" w:color="auto" w:fill="auto"/>
          </w:tcPr>
          <w:p w14:paraId="4FAAC5E9" w14:textId="4BFB945F" w:rsidR="0066171E" w:rsidRPr="0066171E" w:rsidRDefault="0066171E" w:rsidP="0066171E">
            <w:pPr>
              <w:ind w:firstLine="0"/>
            </w:pPr>
            <w:r>
              <w:t>Grant</w:t>
            </w:r>
          </w:p>
        </w:tc>
        <w:tc>
          <w:tcPr>
            <w:tcW w:w="2180" w:type="dxa"/>
            <w:shd w:val="clear" w:color="auto" w:fill="auto"/>
          </w:tcPr>
          <w:p w14:paraId="6577697D" w14:textId="0D77DA21" w:rsidR="0066171E" w:rsidRPr="0066171E" w:rsidRDefault="0066171E" w:rsidP="0066171E">
            <w:pPr>
              <w:ind w:firstLine="0"/>
            </w:pPr>
            <w:r>
              <w:t>Guffey</w:t>
            </w:r>
          </w:p>
        </w:tc>
      </w:tr>
      <w:tr w:rsidR="0066171E" w:rsidRPr="0066171E" w14:paraId="088CF0D3" w14:textId="77777777" w:rsidTr="0066171E">
        <w:tc>
          <w:tcPr>
            <w:tcW w:w="2179" w:type="dxa"/>
            <w:shd w:val="clear" w:color="auto" w:fill="auto"/>
          </w:tcPr>
          <w:p w14:paraId="5197A80A" w14:textId="49F7E0C1" w:rsidR="0066171E" w:rsidRPr="0066171E" w:rsidRDefault="0066171E" w:rsidP="0066171E">
            <w:pPr>
              <w:ind w:firstLine="0"/>
            </w:pPr>
            <w:r>
              <w:t>Haddon</w:t>
            </w:r>
          </w:p>
        </w:tc>
        <w:tc>
          <w:tcPr>
            <w:tcW w:w="2179" w:type="dxa"/>
            <w:shd w:val="clear" w:color="auto" w:fill="auto"/>
          </w:tcPr>
          <w:p w14:paraId="42166D29" w14:textId="457631DE" w:rsidR="0066171E" w:rsidRPr="0066171E" w:rsidRDefault="0066171E" w:rsidP="0066171E">
            <w:pPr>
              <w:ind w:firstLine="0"/>
            </w:pPr>
            <w:r>
              <w:t>Hager</w:t>
            </w:r>
          </w:p>
        </w:tc>
        <w:tc>
          <w:tcPr>
            <w:tcW w:w="2180" w:type="dxa"/>
            <w:shd w:val="clear" w:color="auto" w:fill="auto"/>
          </w:tcPr>
          <w:p w14:paraId="71669C74" w14:textId="6263DEBF" w:rsidR="0066171E" w:rsidRPr="0066171E" w:rsidRDefault="0066171E" w:rsidP="0066171E">
            <w:pPr>
              <w:ind w:firstLine="0"/>
            </w:pPr>
            <w:r>
              <w:t>Hardee</w:t>
            </w:r>
          </w:p>
        </w:tc>
      </w:tr>
      <w:tr w:rsidR="0066171E" w:rsidRPr="0066171E" w14:paraId="6303455C" w14:textId="77777777" w:rsidTr="0066171E">
        <w:tc>
          <w:tcPr>
            <w:tcW w:w="2179" w:type="dxa"/>
            <w:shd w:val="clear" w:color="auto" w:fill="auto"/>
          </w:tcPr>
          <w:p w14:paraId="21FF8AAC" w14:textId="2C654212" w:rsidR="0066171E" w:rsidRPr="0066171E" w:rsidRDefault="0066171E" w:rsidP="0066171E">
            <w:pPr>
              <w:ind w:firstLine="0"/>
            </w:pPr>
            <w:r>
              <w:t>Harris</w:t>
            </w:r>
          </w:p>
        </w:tc>
        <w:tc>
          <w:tcPr>
            <w:tcW w:w="2179" w:type="dxa"/>
            <w:shd w:val="clear" w:color="auto" w:fill="auto"/>
          </w:tcPr>
          <w:p w14:paraId="6377AEEA" w14:textId="43A4699B" w:rsidR="0066171E" w:rsidRPr="0066171E" w:rsidRDefault="0066171E" w:rsidP="0066171E">
            <w:pPr>
              <w:ind w:firstLine="0"/>
            </w:pPr>
            <w:r>
              <w:t>Hartnett</w:t>
            </w:r>
          </w:p>
        </w:tc>
        <w:tc>
          <w:tcPr>
            <w:tcW w:w="2180" w:type="dxa"/>
            <w:shd w:val="clear" w:color="auto" w:fill="auto"/>
          </w:tcPr>
          <w:p w14:paraId="017E3D53" w14:textId="15743A93" w:rsidR="0066171E" w:rsidRPr="0066171E" w:rsidRDefault="0066171E" w:rsidP="0066171E">
            <w:pPr>
              <w:ind w:firstLine="0"/>
            </w:pPr>
            <w:r>
              <w:t>Hartz</w:t>
            </w:r>
          </w:p>
        </w:tc>
      </w:tr>
      <w:tr w:rsidR="0066171E" w:rsidRPr="0066171E" w14:paraId="2B9E539F" w14:textId="77777777" w:rsidTr="0066171E">
        <w:tc>
          <w:tcPr>
            <w:tcW w:w="2179" w:type="dxa"/>
            <w:shd w:val="clear" w:color="auto" w:fill="auto"/>
          </w:tcPr>
          <w:p w14:paraId="0F88BAB6" w14:textId="26F7D605" w:rsidR="0066171E" w:rsidRPr="0066171E" w:rsidRDefault="0066171E" w:rsidP="0066171E">
            <w:pPr>
              <w:ind w:firstLine="0"/>
            </w:pPr>
            <w:r>
              <w:t>Hayes</w:t>
            </w:r>
          </w:p>
        </w:tc>
        <w:tc>
          <w:tcPr>
            <w:tcW w:w="2179" w:type="dxa"/>
            <w:shd w:val="clear" w:color="auto" w:fill="auto"/>
          </w:tcPr>
          <w:p w14:paraId="0B6F805B" w14:textId="0CDA55A3" w:rsidR="0066171E" w:rsidRPr="0066171E" w:rsidRDefault="0066171E" w:rsidP="0066171E">
            <w:pPr>
              <w:ind w:firstLine="0"/>
            </w:pPr>
            <w:r>
              <w:t>Henderson-Myers</w:t>
            </w:r>
          </w:p>
        </w:tc>
        <w:tc>
          <w:tcPr>
            <w:tcW w:w="2180" w:type="dxa"/>
            <w:shd w:val="clear" w:color="auto" w:fill="auto"/>
          </w:tcPr>
          <w:p w14:paraId="4F9BEB4A" w14:textId="2F13FD32" w:rsidR="0066171E" w:rsidRPr="0066171E" w:rsidRDefault="0066171E" w:rsidP="0066171E">
            <w:pPr>
              <w:ind w:firstLine="0"/>
            </w:pPr>
            <w:r>
              <w:t>Hewitt</w:t>
            </w:r>
          </w:p>
        </w:tc>
      </w:tr>
      <w:tr w:rsidR="0066171E" w:rsidRPr="0066171E" w14:paraId="72F572DD" w14:textId="77777777" w:rsidTr="0066171E">
        <w:tc>
          <w:tcPr>
            <w:tcW w:w="2179" w:type="dxa"/>
            <w:shd w:val="clear" w:color="auto" w:fill="auto"/>
          </w:tcPr>
          <w:p w14:paraId="73FAB727" w14:textId="2CE53CBC" w:rsidR="0066171E" w:rsidRPr="0066171E" w:rsidRDefault="0066171E" w:rsidP="0066171E">
            <w:pPr>
              <w:ind w:firstLine="0"/>
            </w:pPr>
            <w:r>
              <w:t>Hiott</w:t>
            </w:r>
          </w:p>
        </w:tc>
        <w:tc>
          <w:tcPr>
            <w:tcW w:w="2179" w:type="dxa"/>
            <w:shd w:val="clear" w:color="auto" w:fill="auto"/>
          </w:tcPr>
          <w:p w14:paraId="74513C70" w14:textId="7157BC67" w:rsidR="0066171E" w:rsidRPr="0066171E" w:rsidRDefault="0066171E" w:rsidP="0066171E">
            <w:pPr>
              <w:ind w:firstLine="0"/>
            </w:pPr>
            <w:r>
              <w:t>Hixon</w:t>
            </w:r>
          </w:p>
        </w:tc>
        <w:tc>
          <w:tcPr>
            <w:tcW w:w="2180" w:type="dxa"/>
            <w:shd w:val="clear" w:color="auto" w:fill="auto"/>
          </w:tcPr>
          <w:p w14:paraId="6B889CD4" w14:textId="4DE3BFE4" w:rsidR="0066171E" w:rsidRPr="0066171E" w:rsidRDefault="0066171E" w:rsidP="0066171E">
            <w:pPr>
              <w:ind w:firstLine="0"/>
            </w:pPr>
            <w:r>
              <w:t>Holman</w:t>
            </w:r>
          </w:p>
        </w:tc>
      </w:tr>
      <w:tr w:rsidR="0066171E" w:rsidRPr="0066171E" w14:paraId="41A881A1" w14:textId="77777777" w:rsidTr="0066171E">
        <w:tc>
          <w:tcPr>
            <w:tcW w:w="2179" w:type="dxa"/>
            <w:shd w:val="clear" w:color="auto" w:fill="auto"/>
          </w:tcPr>
          <w:p w14:paraId="4D44803F" w14:textId="35456D10" w:rsidR="0066171E" w:rsidRPr="0066171E" w:rsidRDefault="0066171E" w:rsidP="0066171E">
            <w:pPr>
              <w:ind w:firstLine="0"/>
            </w:pPr>
            <w:r>
              <w:t>Hosey</w:t>
            </w:r>
          </w:p>
        </w:tc>
        <w:tc>
          <w:tcPr>
            <w:tcW w:w="2179" w:type="dxa"/>
            <w:shd w:val="clear" w:color="auto" w:fill="auto"/>
          </w:tcPr>
          <w:p w14:paraId="57F8C362" w14:textId="4375D37B" w:rsidR="0066171E" w:rsidRPr="0066171E" w:rsidRDefault="0066171E" w:rsidP="0066171E">
            <w:pPr>
              <w:ind w:firstLine="0"/>
            </w:pPr>
            <w:r>
              <w:t>Huff</w:t>
            </w:r>
          </w:p>
        </w:tc>
        <w:tc>
          <w:tcPr>
            <w:tcW w:w="2180" w:type="dxa"/>
            <w:shd w:val="clear" w:color="auto" w:fill="auto"/>
          </w:tcPr>
          <w:p w14:paraId="7D6C5FEA" w14:textId="1A3EF944" w:rsidR="0066171E" w:rsidRPr="0066171E" w:rsidRDefault="0066171E" w:rsidP="0066171E">
            <w:pPr>
              <w:ind w:firstLine="0"/>
            </w:pPr>
            <w:r>
              <w:t>J. E. Johnson</w:t>
            </w:r>
          </w:p>
        </w:tc>
      </w:tr>
      <w:tr w:rsidR="0066171E" w:rsidRPr="0066171E" w14:paraId="57D87537" w14:textId="77777777" w:rsidTr="0066171E">
        <w:tc>
          <w:tcPr>
            <w:tcW w:w="2179" w:type="dxa"/>
            <w:shd w:val="clear" w:color="auto" w:fill="auto"/>
          </w:tcPr>
          <w:p w14:paraId="7881CD6F" w14:textId="7CED6889" w:rsidR="0066171E" w:rsidRPr="0066171E" w:rsidRDefault="0066171E" w:rsidP="0066171E">
            <w:pPr>
              <w:ind w:firstLine="0"/>
            </w:pPr>
            <w:r>
              <w:t>J. L. Johnson</w:t>
            </w:r>
          </w:p>
        </w:tc>
        <w:tc>
          <w:tcPr>
            <w:tcW w:w="2179" w:type="dxa"/>
            <w:shd w:val="clear" w:color="auto" w:fill="auto"/>
          </w:tcPr>
          <w:p w14:paraId="26B31443" w14:textId="3AD050DF" w:rsidR="0066171E" w:rsidRPr="0066171E" w:rsidRDefault="0066171E" w:rsidP="0066171E">
            <w:pPr>
              <w:ind w:firstLine="0"/>
            </w:pPr>
            <w:r>
              <w:t>Jones</w:t>
            </w:r>
          </w:p>
        </w:tc>
        <w:tc>
          <w:tcPr>
            <w:tcW w:w="2180" w:type="dxa"/>
            <w:shd w:val="clear" w:color="auto" w:fill="auto"/>
          </w:tcPr>
          <w:p w14:paraId="3F1D0869" w14:textId="64BB53A6" w:rsidR="0066171E" w:rsidRPr="0066171E" w:rsidRDefault="0066171E" w:rsidP="0066171E">
            <w:pPr>
              <w:ind w:firstLine="0"/>
            </w:pPr>
            <w:r>
              <w:t>Jordan</w:t>
            </w:r>
          </w:p>
        </w:tc>
      </w:tr>
      <w:tr w:rsidR="0066171E" w:rsidRPr="0066171E" w14:paraId="48C11F42" w14:textId="77777777" w:rsidTr="0066171E">
        <w:tc>
          <w:tcPr>
            <w:tcW w:w="2179" w:type="dxa"/>
            <w:shd w:val="clear" w:color="auto" w:fill="auto"/>
          </w:tcPr>
          <w:p w14:paraId="2615AD5A" w14:textId="018502F1" w:rsidR="0066171E" w:rsidRPr="0066171E" w:rsidRDefault="0066171E" w:rsidP="0066171E">
            <w:pPr>
              <w:ind w:firstLine="0"/>
            </w:pPr>
            <w:r>
              <w:t>Kilmartin</w:t>
            </w:r>
          </w:p>
        </w:tc>
        <w:tc>
          <w:tcPr>
            <w:tcW w:w="2179" w:type="dxa"/>
            <w:shd w:val="clear" w:color="auto" w:fill="auto"/>
          </w:tcPr>
          <w:p w14:paraId="28A81E87" w14:textId="66CE7FC9" w:rsidR="0066171E" w:rsidRPr="0066171E" w:rsidRDefault="0066171E" w:rsidP="0066171E">
            <w:pPr>
              <w:ind w:firstLine="0"/>
            </w:pPr>
            <w:r>
              <w:t>King</w:t>
            </w:r>
          </w:p>
        </w:tc>
        <w:tc>
          <w:tcPr>
            <w:tcW w:w="2180" w:type="dxa"/>
            <w:shd w:val="clear" w:color="auto" w:fill="auto"/>
          </w:tcPr>
          <w:p w14:paraId="54A7E9CC" w14:textId="1B09309E" w:rsidR="0066171E" w:rsidRPr="0066171E" w:rsidRDefault="0066171E" w:rsidP="0066171E">
            <w:pPr>
              <w:ind w:firstLine="0"/>
            </w:pPr>
            <w:r>
              <w:t>Landing</w:t>
            </w:r>
          </w:p>
        </w:tc>
      </w:tr>
      <w:tr w:rsidR="0066171E" w:rsidRPr="0066171E" w14:paraId="05A59991" w14:textId="77777777" w:rsidTr="0066171E">
        <w:tc>
          <w:tcPr>
            <w:tcW w:w="2179" w:type="dxa"/>
            <w:shd w:val="clear" w:color="auto" w:fill="auto"/>
          </w:tcPr>
          <w:p w14:paraId="33D91340" w14:textId="4A9AE03C" w:rsidR="0066171E" w:rsidRPr="0066171E" w:rsidRDefault="0066171E" w:rsidP="0066171E">
            <w:pPr>
              <w:ind w:firstLine="0"/>
            </w:pPr>
            <w:r>
              <w:t>Lawson</w:t>
            </w:r>
          </w:p>
        </w:tc>
        <w:tc>
          <w:tcPr>
            <w:tcW w:w="2179" w:type="dxa"/>
            <w:shd w:val="clear" w:color="auto" w:fill="auto"/>
          </w:tcPr>
          <w:p w14:paraId="29C443C9" w14:textId="32993889" w:rsidR="0066171E" w:rsidRPr="0066171E" w:rsidRDefault="0066171E" w:rsidP="0066171E">
            <w:pPr>
              <w:ind w:firstLine="0"/>
            </w:pPr>
            <w:r>
              <w:t>Ligon</w:t>
            </w:r>
          </w:p>
        </w:tc>
        <w:tc>
          <w:tcPr>
            <w:tcW w:w="2180" w:type="dxa"/>
            <w:shd w:val="clear" w:color="auto" w:fill="auto"/>
          </w:tcPr>
          <w:p w14:paraId="69693F13" w14:textId="3B1AB856" w:rsidR="0066171E" w:rsidRPr="0066171E" w:rsidRDefault="0066171E" w:rsidP="0066171E">
            <w:pPr>
              <w:ind w:firstLine="0"/>
            </w:pPr>
            <w:r>
              <w:t>Long</w:t>
            </w:r>
          </w:p>
        </w:tc>
      </w:tr>
      <w:tr w:rsidR="0066171E" w:rsidRPr="0066171E" w14:paraId="148DE8B6" w14:textId="77777777" w:rsidTr="0066171E">
        <w:tc>
          <w:tcPr>
            <w:tcW w:w="2179" w:type="dxa"/>
            <w:shd w:val="clear" w:color="auto" w:fill="auto"/>
          </w:tcPr>
          <w:p w14:paraId="3D01051A" w14:textId="0B1E898C" w:rsidR="0066171E" w:rsidRPr="0066171E" w:rsidRDefault="0066171E" w:rsidP="0066171E">
            <w:pPr>
              <w:ind w:firstLine="0"/>
            </w:pPr>
            <w:r>
              <w:t>Lowe</w:t>
            </w:r>
          </w:p>
        </w:tc>
        <w:tc>
          <w:tcPr>
            <w:tcW w:w="2179" w:type="dxa"/>
            <w:shd w:val="clear" w:color="auto" w:fill="auto"/>
          </w:tcPr>
          <w:p w14:paraId="6B2D7D7A" w14:textId="2D8F6C38" w:rsidR="0066171E" w:rsidRPr="0066171E" w:rsidRDefault="0066171E" w:rsidP="0066171E">
            <w:pPr>
              <w:ind w:firstLine="0"/>
            </w:pPr>
            <w:r>
              <w:t>Luck</w:t>
            </w:r>
          </w:p>
        </w:tc>
        <w:tc>
          <w:tcPr>
            <w:tcW w:w="2180" w:type="dxa"/>
            <w:shd w:val="clear" w:color="auto" w:fill="auto"/>
          </w:tcPr>
          <w:p w14:paraId="4B3392A7" w14:textId="72376832" w:rsidR="0066171E" w:rsidRPr="0066171E" w:rsidRDefault="0066171E" w:rsidP="0066171E">
            <w:pPr>
              <w:ind w:firstLine="0"/>
            </w:pPr>
            <w:r>
              <w:t>Magnuson</w:t>
            </w:r>
          </w:p>
        </w:tc>
      </w:tr>
      <w:tr w:rsidR="0066171E" w:rsidRPr="0066171E" w14:paraId="23B6DFFA" w14:textId="77777777" w:rsidTr="0066171E">
        <w:tc>
          <w:tcPr>
            <w:tcW w:w="2179" w:type="dxa"/>
            <w:shd w:val="clear" w:color="auto" w:fill="auto"/>
          </w:tcPr>
          <w:p w14:paraId="23255201" w14:textId="52A54DC9" w:rsidR="0066171E" w:rsidRPr="0066171E" w:rsidRDefault="0066171E" w:rsidP="0066171E">
            <w:pPr>
              <w:ind w:firstLine="0"/>
            </w:pPr>
            <w:r>
              <w:lastRenderedPageBreak/>
              <w:t>Martin</w:t>
            </w:r>
          </w:p>
        </w:tc>
        <w:tc>
          <w:tcPr>
            <w:tcW w:w="2179" w:type="dxa"/>
            <w:shd w:val="clear" w:color="auto" w:fill="auto"/>
          </w:tcPr>
          <w:p w14:paraId="69C7B991" w14:textId="2AA5E92B" w:rsidR="0066171E" w:rsidRPr="0066171E" w:rsidRDefault="0066171E" w:rsidP="0066171E">
            <w:pPr>
              <w:ind w:firstLine="0"/>
            </w:pPr>
            <w:r>
              <w:t>May</w:t>
            </w:r>
          </w:p>
        </w:tc>
        <w:tc>
          <w:tcPr>
            <w:tcW w:w="2180" w:type="dxa"/>
            <w:shd w:val="clear" w:color="auto" w:fill="auto"/>
          </w:tcPr>
          <w:p w14:paraId="2E26DB46" w14:textId="39EEE599" w:rsidR="0066171E" w:rsidRPr="0066171E" w:rsidRDefault="0066171E" w:rsidP="0066171E">
            <w:pPr>
              <w:ind w:firstLine="0"/>
            </w:pPr>
            <w:r>
              <w:t>McCabe</w:t>
            </w:r>
          </w:p>
        </w:tc>
      </w:tr>
      <w:tr w:rsidR="0066171E" w:rsidRPr="0066171E" w14:paraId="15A5650A" w14:textId="77777777" w:rsidTr="0066171E">
        <w:tc>
          <w:tcPr>
            <w:tcW w:w="2179" w:type="dxa"/>
            <w:shd w:val="clear" w:color="auto" w:fill="auto"/>
          </w:tcPr>
          <w:p w14:paraId="39BB419A" w14:textId="1CEAE34B" w:rsidR="0066171E" w:rsidRPr="0066171E" w:rsidRDefault="0066171E" w:rsidP="0066171E">
            <w:pPr>
              <w:ind w:firstLine="0"/>
            </w:pPr>
            <w:r>
              <w:t>McCravy</w:t>
            </w:r>
          </w:p>
        </w:tc>
        <w:tc>
          <w:tcPr>
            <w:tcW w:w="2179" w:type="dxa"/>
            <w:shd w:val="clear" w:color="auto" w:fill="auto"/>
          </w:tcPr>
          <w:p w14:paraId="5FD08B3B" w14:textId="7A1E7D5F" w:rsidR="0066171E" w:rsidRPr="0066171E" w:rsidRDefault="0066171E" w:rsidP="0066171E">
            <w:pPr>
              <w:ind w:firstLine="0"/>
            </w:pPr>
            <w:r>
              <w:t>McDaniel</w:t>
            </w:r>
          </w:p>
        </w:tc>
        <w:tc>
          <w:tcPr>
            <w:tcW w:w="2180" w:type="dxa"/>
            <w:shd w:val="clear" w:color="auto" w:fill="auto"/>
          </w:tcPr>
          <w:p w14:paraId="5E7A51EA" w14:textId="7EBCB080" w:rsidR="0066171E" w:rsidRPr="0066171E" w:rsidRDefault="0066171E" w:rsidP="0066171E">
            <w:pPr>
              <w:ind w:firstLine="0"/>
            </w:pPr>
            <w:r>
              <w:t>McGinnis</w:t>
            </w:r>
          </w:p>
        </w:tc>
      </w:tr>
      <w:tr w:rsidR="0066171E" w:rsidRPr="0066171E" w14:paraId="20DD66CE" w14:textId="77777777" w:rsidTr="0066171E">
        <w:tc>
          <w:tcPr>
            <w:tcW w:w="2179" w:type="dxa"/>
            <w:shd w:val="clear" w:color="auto" w:fill="auto"/>
          </w:tcPr>
          <w:p w14:paraId="0521DABF" w14:textId="27CC1C9B" w:rsidR="0066171E" w:rsidRPr="0066171E" w:rsidRDefault="0066171E" w:rsidP="0066171E">
            <w:pPr>
              <w:ind w:firstLine="0"/>
            </w:pPr>
            <w:r>
              <w:t>Mitchell</w:t>
            </w:r>
          </w:p>
        </w:tc>
        <w:tc>
          <w:tcPr>
            <w:tcW w:w="2179" w:type="dxa"/>
            <w:shd w:val="clear" w:color="auto" w:fill="auto"/>
          </w:tcPr>
          <w:p w14:paraId="7ED18802" w14:textId="5C7234C2" w:rsidR="0066171E" w:rsidRPr="0066171E" w:rsidRDefault="0066171E" w:rsidP="0066171E">
            <w:pPr>
              <w:ind w:firstLine="0"/>
            </w:pPr>
            <w:r>
              <w:t>Montgomery</w:t>
            </w:r>
          </w:p>
        </w:tc>
        <w:tc>
          <w:tcPr>
            <w:tcW w:w="2180" w:type="dxa"/>
            <w:shd w:val="clear" w:color="auto" w:fill="auto"/>
          </w:tcPr>
          <w:p w14:paraId="475B9E86" w14:textId="245ED723" w:rsidR="0066171E" w:rsidRPr="0066171E" w:rsidRDefault="0066171E" w:rsidP="0066171E">
            <w:pPr>
              <w:ind w:firstLine="0"/>
            </w:pPr>
            <w:r>
              <w:t>J. Moore</w:t>
            </w:r>
          </w:p>
        </w:tc>
      </w:tr>
      <w:tr w:rsidR="0066171E" w:rsidRPr="0066171E" w14:paraId="1E751851" w14:textId="77777777" w:rsidTr="0066171E">
        <w:tc>
          <w:tcPr>
            <w:tcW w:w="2179" w:type="dxa"/>
            <w:shd w:val="clear" w:color="auto" w:fill="auto"/>
          </w:tcPr>
          <w:p w14:paraId="68BDA46E" w14:textId="65701954" w:rsidR="0066171E" w:rsidRPr="0066171E" w:rsidRDefault="0066171E" w:rsidP="0066171E">
            <w:pPr>
              <w:ind w:firstLine="0"/>
            </w:pPr>
            <w:r>
              <w:t>T. Moore</w:t>
            </w:r>
          </w:p>
        </w:tc>
        <w:tc>
          <w:tcPr>
            <w:tcW w:w="2179" w:type="dxa"/>
            <w:shd w:val="clear" w:color="auto" w:fill="auto"/>
          </w:tcPr>
          <w:p w14:paraId="4E5A079F" w14:textId="18888D86" w:rsidR="0066171E" w:rsidRPr="0066171E" w:rsidRDefault="0066171E" w:rsidP="0066171E">
            <w:pPr>
              <w:ind w:firstLine="0"/>
            </w:pPr>
            <w:r>
              <w:t>Morgan</w:t>
            </w:r>
          </w:p>
        </w:tc>
        <w:tc>
          <w:tcPr>
            <w:tcW w:w="2180" w:type="dxa"/>
            <w:shd w:val="clear" w:color="auto" w:fill="auto"/>
          </w:tcPr>
          <w:p w14:paraId="6EE33BAC" w14:textId="49AA17A2" w:rsidR="0066171E" w:rsidRPr="0066171E" w:rsidRDefault="0066171E" w:rsidP="0066171E">
            <w:pPr>
              <w:ind w:firstLine="0"/>
            </w:pPr>
            <w:r>
              <w:t>Moss</w:t>
            </w:r>
          </w:p>
        </w:tc>
      </w:tr>
      <w:tr w:rsidR="0066171E" w:rsidRPr="0066171E" w14:paraId="11A17B05" w14:textId="77777777" w:rsidTr="0066171E">
        <w:tc>
          <w:tcPr>
            <w:tcW w:w="2179" w:type="dxa"/>
            <w:shd w:val="clear" w:color="auto" w:fill="auto"/>
          </w:tcPr>
          <w:p w14:paraId="0D32A562" w14:textId="1D598668" w:rsidR="0066171E" w:rsidRPr="0066171E" w:rsidRDefault="0066171E" w:rsidP="0066171E">
            <w:pPr>
              <w:ind w:firstLine="0"/>
            </w:pPr>
            <w:r>
              <w:t>Murphy</w:t>
            </w:r>
          </w:p>
        </w:tc>
        <w:tc>
          <w:tcPr>
            <w:tcW w:w="2179" w:type="dxa"/>
            <w:shd w:val="clear" w:color="auto" w:fill="auto"/>
          </w:tcPr>
          <w:p w14:paraId="6AFF5ECA" w14:textId="0E86147B" w:rsidR="0066171E" w:rsidRPr="0066171E" w:rsidRDefault="0066171E" w:rsidP="0066171E">
            <w:pPr>
              <w:ind w:firstLine="0"/>
            </w:pPr>
            <w:r>
              <w:t>Neese</w:t>
            </w:r>
          </w:p>
        </w:tc>
        <w:tc>
          <w:tcPr>
            <w:tcW w:w="2180" w:type="dxa"/>
            <w:shd w:val="clear" w:color="auto" w:fill="auto"/>
          </w:tcPr>
          <w:p w14:paraId="61E46271" w14:textId="48CC7E36" w:rsidR="0066171E" w:rsidRPr="0066171E" w:rsidRDefault="0066171E" w:rsidP="0066171E">
            <w:pPr>
              <w:ind w:firstLine="0"/>
            </w:pPr>
            <w:r>
              <w:t>B. Newton</w:t>
            </w:r>
          </w:p>
        </w:tc>
      </w:tr>
      <w:tr w:rsidR="0066171E" w:rsidRPr="0066171E" w14:paraId="78B18B86" w14:textId="77777777" w:rsidTr="0066171E">
        <w:tc>
          <w:tcPr>
            <w:tcW w:w="2179" w:type="dxa"/>
            <w:shd w:val="clear" w:color="auto" w:fill="auto"/>
          </w:tcPr>
          <w:p w14:paraId="7AF92CDB" w14:textId="6812BB0D" w:rsidR="0066171E" w:rsidRPr="0066171E" w:rsidRDefault="0066171E" w:rsidP="0066171E">
            <w:pPr>
              <w:ind w:firstLine="0"/>
            </w:pPr>
            <w:r>
              <w:t>W. Newton</w:t>
            </w:r>
          </w:p>
        </w:tc>
        <w:tc>
          <w:tcPr>
            <w:tcW w:w="2179" w:type="dxa"/>
            <w:shd w:val="clear" w:color="auto" w:fill="auto"/>
          </w:tcPr>
          <w:p w14:paraId="443AB6AF" w14:textId="319ECEF8" w:rsidR="0066171E" w:rsidRPr="0066171E" w:rsidRDefault="0066171E" w:rsidP="0066171E">
            <w:pPr>
              <w:ind w:firstLine="0"/>
            </w:pPr>
            <w:r>
              <w:t>Oremus</w:t>
            </w:r>
          </w:p>
        </w:tc>
        <w:tc>
          <w:tcPr>
            <w:tcW w:w="2180" w:type="dxa"/>
            <w:shd w:val="clear" w:color="auto" w:fill="auto"/>
          </w:tcPr>
          <w:p w14:paraId="1B7F2B6C" w14:textId="3476D37D" w:rsidR="0066171E" w:rsidRPr="0066171E" w:rsidRDefault="0066171E" w:rsidP="0066171E">
            <w:pPr>
              <w:ind w:firstLine="0"/>
            </w:pPr>
            <w:r>
              <w:t>Pace</w:t>
            </w:r>
          </w:p>
        </w:tc>
      </w:tr>
      <w:tr w:rsidR="0066171E" w:rsidRPr="0066171E" w14:paraId="08C40D84" w14:textId="77777777" w:rsidTr="0066171E">
        <w:tc>
          <w:tcPr>
            <w:tcW w:w="2179" w:type="dxa"/>
            <w:shd w:val="clear" w:color="auto" w:fill="auto"/>
          </w:tcPr>
          <w:p w14:paraId="4E4283D9" w14:textId="4D9C429E" w:rsidR="0066171E" w:rsidRPr="0066171E" w:rsidRDefault="0066171E" w:rsidP="0066171E">
            <w:pPr>
              <w:ind w:firstLine="0"/>
            </w:pPr>
            <w:r>
              <w:t>Pedalino</w:t>
            </w:r>
          </w:p>
        </w:tc>
        <w:tc>
          <w:tcPr>
            <w:tcW w:w="2179" w:type="dxa"/>
            <w:shd w:val="clear" w:color="auto" w:fill="auto"/>
          </w:tcPr>
          <w:p w14:paraId="68C8F286" w14:textId="7EB489ED" w:rsidR="0066171E" w:rsidRPr="0066171E" w:rsidRDefault="0066171E" w:rsidP="0066171E">
            <w:pPr>
              <w:ind w:firstLine="0"/>
            </w:pPr>
            <w:r>
              <w:t>Pope</w:t>
            </w:r>
          </w:p>
        </w:tc>
        <w:tc>
          <w:tcPr>
            <w:tcW w:w="2180" w:type="dxa"/>
            <w:shd w:val="clear" w:color="auto" w:fill="auto"/>
          </w:tcPr>
          <w:p w14:paraId="000CDE98" w14:textId="6F1C43D4" w:rsidR="0066171E" w:rsidRPr="0066171E" w:rsidRDefault="0066171E" w:rsidP="0066171E">
            <w:pPr>
              <w:ind w:firstLine="0"/>
            </w:pPr>
            <w:r>
              <w:t>Reese</w:t>
            </w:r>
          </w:p>
        </w:tc>
      </w:tr>
      <w:tr w:rsidR="0066171E" w:rsidRPr="0066171E" w14:paraId="31A36A2A" w14:textId="77777777" w:rsidTr="0066171E">
        <w:tc>
          <w:tcPr>
            <w:tcW w:w="2179" w:type="dxa"/>
            <w:shd w:val="clear" w:color="auto" w:fill="auto"/>
          </w:tcPr>
          <w:p w14:paraId="64473F71" w14:textId="2A630A3D" w:rsidR="0066171E" w:rsidRPr="0066171E" w:rsidRDefault="0066171E" w:rsidP="0066171E">
            <w:pPr>
              <w:ind w:firstLine="0"/>
            </w:pPr>
            <w:r>
              <w:t>Rivers</w:t>
            </w:r>
          </w:p>
        </w:tc>
        <w:tc>
          <w:tcPr>
            <w:tcW w:w="2179" w:type="dxa"/>
            <w:shd w:val="clear" w:color="auto" w:fill="auto"/>
          </w:tcPr>
          <w:p w14:paraId="1C59CC48" w14:textId="348C8121" w:rsidR="0066171E" w:rsidRPr="0066171E" w:rsidRDefault="0066171E" w:rsidP="0066171E">
            <w:pPr>
              <w:ind w:firstLine="0"/>
            </w:pPr>
            <w:r>
              <w:t>Rose</w:t>
            </w:r>
          </w:p>
        </w:tc>
        <w:tc>
          <w:tcPr>
            <w:tcW w:w="2180" w:type="dxa"/>
            <w:shd w:val="clear" w:color="auto" w:fill="auto"/>
          </w:tcPr>
          <w:p w14:paraId="3BFE9B95" w14:textId="0D42A6F5" w:rsidR="0066171E" w:rsidRPr="0066171E" w:rsidRDefault="0066171E" w:rsidP="0066171E">
            <w:pPr>
              <w:ind w:firstLine="0"/>
            </w:pPr>
            <w:r>
              <w:t>Rutherford</w:t>
            </w:r>
          </w:p>
        </w:tc>
      </w:tr>
      <w:tr w:rsidR="0066171E" w:rsidRPr="0066171E" w14:paraId="4961F3A0" w14:textId="77777777" w:rsidTr="0066171E">
        <w:tc>
          <w:tcPr>
            <w:tcW w:w="2179" w:type="dxa"/>
            <w:shd w:val="clear" w:color="auto" w:fill="auto"/>
          </w:tcPr>
          <w:p w14:paraId="652C8839" w14:textId="510BC1EB" w:rsidR="0066171E" w:rsidRPr="0066171E" w:rsidRDefault="0066171E" w:rsidP="0066171E">
            <w:pPr>
              <w:ind w:firstLine="0"/>
            </w:pPr>
            <w:r>
              <w:t>Sanders</w:t>
            </w:r>
          </w:p>
        </w:tc>
        <w:tc>
          <w:tcPr>
            <w:tcW w:w="2179" w:type="dxa"/>
            <w:shd w:val="clear" w:color="auto" w:fill="auto"/>
          </w:tcPr>
          <w:p w14:paraId="7872F108" w14:textId="4B1B480F" w:rsidR="0066171E" w:rsidRPr="0066171E" w:rsidRDefault="0066171E" w:rsidP="0066171E">
            <w:pPr>
              <w:ind w:firstLine="0"/>
            </w:pPr>
            <w:r>
              <w:t>Schuessler</w:t>
            </w:r>
          </w:p>
        </w:tc>
        <w:tc>
          <w:tcPr>
            <w:tcW w:w="2180" w:type="dxa"/>
            <w:shd w:val="clear" w:color="auto" w:fill="auto"/>
          </w:tcPr>
          <w:p w14:paraId="6C95C98C" w14:textId="70A852AB" w:rsidR="0066171E" w:rsidRPr="0066171E" w:rsidRDefault="0066171E" w:rsidP="0066171E">
            <w:pPr>
              <w:ind w:firstLine="0"/>
            </w:pPr>
            <w:r>
              <w:t>Sessions</w:t>
            </w:r>
          </w:p>
        </w:tc>
      </w:tr>
      <w:tr w:rsidR="0066171E" w:rsidRPr="0066171E" w14:paraId="385D74B6" w14:textId="77777777" w:rsidTr="0066171E">
        <w:tc>
          <w:tcPr>
            <w:tcW w:w="2179" w:type="dxa"/>
            <w:shd w:val="clear" w:color="auto" w:fill="auto"/>
          </w:tcPr>
          <w:p w14:paraId="4DCC0D07" w14:textId="0478678E" w:rsidR="0066171E" w:rsidRPr="0066171E" w:rsidRDefault="0066171E" w:rsidP="0066171E">
            <w:pPr>
              <w:ind w:firstLine="0"/>
            </w:pPr>
            <w:r>
              <w:t>G. M. Smith</w:t>
            </w:r>
          </w:p>
        </w:tc>
        <w:tc>
          <w:tcPr>
            <w:tcW w:w="2179" w:type="dxa"/>
            <w:shd w:val="clear" w:color="auto" w:fill="auto"/>
          </w:tcPr>
          <w:p w14:paraId="281C9F75" w14:textId="1A2968C3" w:rsidR="0066171E" w:rsidRPr="0066171E" w:rsidRDefault="0066171E" w:rsidP="0066171E">
            <w:pPr>
              <w:ind w:firstLine="0"/>
            </w:pPr>
            <w:r>
              <w:t>M. M. Smith</w:t>
            </w:r>
          </w:p>
        </w:tc>
        <w:tc>
          <w:tcPr>
            <w:tcW w:w="2180" w:type="dxa"/>
            <w:shd w:val="clear" w:color="auto" w:fill="auto"/>
          </w:tcPr>
          <w:p w14:paraId="6D1E2424" w14:textId="41A4C0D4" w:rsidR="0066171E" w:rsidRPr="0066171E" w:rsidRDefault="0066171E" w:rsidP="0066171E">
            <w:pPr>
              <w:ind w:firstLine="0"/>
            </w:pPr>
            <w:r>
              <w:t>Spann-Wilder</w:t>
            </w:r>
          </w:p>
        </w:tc>
      </w:tr>
      <w:tr w:rsidR="0066171E" w:rsidRPr="0066171E" w14:paraId="3FBB591E" w14:textId="77777777" w:rsidTr="0066171E">
        <w:tc>
          <w:tcPr>
            <w:tcW w:w="2179" w:type="dxa"/>
            <w:shd w:val="clear" w:color="auto" w:fill="auto"/>
          </w:tcPr>
          <w:p w14:paraId="745338DD" w14:textId="68866380" w:rsidR="0066171E" w:rsidRPr="0066171E" w:rsidRDefault="0066171E" w:rsidP="0066171E">
            <w:pPr>
              <w:ind w:firstLine="0"/>
            </w:pPr>
            <w:r>
              <w:t>Stavrinakis</w:t>
            </w:r>
          </w:p>
        </w:tc>
        <w:tc>
          <w:tcPr>
            <w:tcW w:w="2179" w:type="dxa"/>
            <w:shd w:val="clear" w:color="auto" w:fill="auto"/>
          </w:tcPr>
          <w:p w14:paraId="37B972D1" w14:textId="06A40137" w:rsidR="0066171E" w:rsidRPr="0066171E" w:rsidRDefault="0066171E" w:rsidP="0066171E">
            <w:pPr>
              <w:ind w:firstLine="0"/>
            </w:pPr>
            <w:r>
              <w:t>Taylor</w:t>
            </w:r>
          </w:p>
        </w:tc>
        <w:tc>
          <w:tcPr>
            <w:tcW w:w="2180" w:type="dxa"/>
            <w:shd w:val="clear" w:color="auto" w:fill="auto"/>
          </w:tcPr>
          <w:p w14:paraId="60769191" w14:textId="5CCF5B0B" w:rsidR="0066171E" w:rsidRPr="0066171E" w:rsidRDefault="0066171E" w:rsidP="0066171E">
            <w:pPr>
              <w:ind w:firstLine="0"/>
            </w:pPr>
            <w:r>
              <w:t>Teeple</w:t>
            </w:r>
          </w:p>
        </w:tc>
      </w:tr>
      <w:tr w:rsidR="0066171E" w:rsidRPr="0066171E" w14:paraId="79F9E8B2" w14:textId="77777777" w:rsidTr="0066171E">
        <w:tc>
          <w:tcPr>
            <w:tcW w:w="2179" w:type="dxa"/>
            <w:shd w:val="clear" w:color="auto" w:fill="auto"/>
          </w:tcPr>
          <w:p w14:paraId="1156ADE4" w14:textId="19E49A74" w:rsidR="0066171E" w:rsidRPr="0066171E" w:rsidRDefault="0066171E" w:rsidP="0066171E">
            <w:pPr>
              <w:ind w:firstLine="0"/>
            </w:pPr>
            <w:r>
              <w:t>Terribile</w:t>
            </w:r>
          </w:p>
        </w:tc>
        <w:tc>
          <w:tcPr>
            <w:tcW w:w="2179" w:type="dxa"/>
            <w:shd w:val="clear" w:color="auto" w:fill="auto"/>
          </w:tcPr>
          <w:p w14:paraId="4559BD13" w14:textId="7206055E" w:rsidR="0066171E" w:rsidRPr="0066171E" w:rsidRDefault="0066171E" w:rsidP="0066171E">
            <w:pPr>
              <w:ind w:firstLine="0"/>
            </w:pPr>
            <w:r>
              <w:t>Vaughan</w:t>
            </w:r>
          </w:p>
        </w:tc>
        <w:tc>
          <w:tcPr>
            <w:tcW w:w="2180" w:type="dxa"/>
            <w:shd w:val="clear" w:color="auto" w:fill="auto"/>
          </w:tcPr>
          <w:p w14:paraId="1EB7530D" w14:textId="6C08CDF3" w:rsidR="0066171E" w:rsidRPr="0066171E" w:rsidRDefault="0066171E" w:rsidP="0066171E">
            <w:pPr>
              <w:ind w:firstLine="0"/>
            </w:pPr>
            <w:r>
              <w:t>Weeks</w:t>
            </w:r>
          </w:p>
        </w:tc>
      </w:tr>
      <w:tr w:rsidR="0066171E" w:rsidRPr="0066171E" w14:paraId="2D8F84A6" w14:textId="77777777" w:rsidTr="0066171E">
        <w:tc>
          <w:tcPr>
            <w:tcW w:w="2179" w:type="dxa"/>
            <w:shd w:val="clear" w:color="auto" w:fill="auto"/>
          </w:tcPr>
          <w:p w14:paraId="0360DFBE" w14:textId="28D1C536" w:rsidR="0066171E" w:rsidRPr="0066171E" w:rsidRDefault="0066171E" w:rsidP="0066171E">
            <w:pPr>
              <w:ind w:firstLine="0"/>
            </w:pPr>
            <w:r>
              <w:t>Wetmore</w:t>
            </w:r>
          </w:p>
        </w:tc>
        <w:tc>
          <w:tcPr>
            <w:tcW w:w="2179" w:type="dxa"/>
            <w:shd w:val="clear" w:color="auto" w:fill="auto"/>
          </w:tcPr>
          <w:p w14:paraId="36741EDE" w14:textId="12876BAE" w:rsidR="0066171E" w:rsidRPr="0066171E" w:rsidRDefault="0066171E" w:rsidP="0066171E">
            <w:pPr>
              <w:ind w:firstLine="0"/>
            </w:pPr>
            <w:r>
              <w:t>White</w:t>
            </w:r>
          </w:p>
        </w:tc>
        <w:tc>
          <w:tcPr>
            <w:tcW w:w="2180" w:type="dxa"/>
            <w:shd w:val="clear" w:color="auto" w:fill="auto"/>
          </w:tcPr>
          <w:p w14:paraId="1FD0EFE2" w14:textId="703ABB7D" w:rsidR="0066171E" w:rsidRPr="0066171E" w:rsidRDefault="0066171E" w:rsidP="0066171E">
            <w:pPr>
              <w:ind w:firstLine="0"/>
            </w:pPr>
            <w:r>
              <w:t>Whitmire</w:t>
            </w:r>
          </w:p>
        </w:tc>
      </w:tr>
      <w:tr w:rsidR="0066171E" w:rsidRPr="0066171E" w14:paraId="5547E953" w14:textId="77777777" w:rsidTr="0066171E">
        <w:tc>
          <w:tcPr>
            <w:tcW w:w="2179" w:type="dxa"/>
            <w:shd w:val="clear" w:color="auto" w:fill="auto"/>
          </w:tcPr>
          <w:p w14:paraId="75E09C15" w14:textId="18379CFA" w:rsidR="0066171E" w:rsidRPr="0066171E" w:rsidRDefault="0066171E" w:rsidP="0066171E">
            <w:pPr>
              <w:keepNext/>
              <w:ind w:firstLine="0"/>
            </w:pPr>
            <w:r>
              <w:t>Wickensimer</w:t>
            </w:r>
          </w:p>
        </w:tc>
        <w:tc>
          <w:tcPr>
            <w:tcW w:w="2179" w:type="dxa"/>
            <w:shd w:val="clear" w:color="auto" w:fill="auto"/>
          </w:tcPr>
          <w:p w14:paraId="44D0D248" w14:textId="288DF252" w:rsidR="0066171E" w:rsidRPr="0066171E" w:rsidRDefault="0066171E" w:rsidP="0066171E">
            <w:pPr>
              <w:keepNext/>
              <w:ind w:firstLine="0"/>
            </w:pPr>
            <w:r>
              <w:t>Williams</w:t>
            </w:r>
          </w:p>
        </w:tc>
        <w:tc>
          <w:tcPr>
            <w:tcW w:w="2180" w:type="dxa"/>
            <w:shd w:val="clear" w:color="auto" w:fill="auto"/>
          </w:tcPr>
          <w:p w14:paraId="1A1FE95A" w14:textId="689602E9" w:rsidR="0066171E" w:rsidRPr="0066171E" w:rsidRDefault="0066171E" w:rsidP="0066171E">
            <w:pPr>
              <w:keepNext/>
              <w:ind w:firstLine="0"/>
            </w:pPr>
            <w:r>
              <w:t>Willis</w:t>
            </w:r>
          </w:p>
        </w:tc>
      </w:tr>
      <w:tr w:rsidR="0066171E" w:rsidRPr="0066171E" w14:paraId="794059E0" w14:textId="77777777" w:rsidTr="0066171E">
        <w:tc>
          <w:tcPr>
            <w:tcW w:w="2179" w:type="dxa"/>
            <w:shd w:val="clear" w:color="auto" w:fill="auto"/>
          </w:tcPr>
          <w:p w14:paraId="42CF07DE" w14:textId="5DFA9DA7" w:rsidR="0066171E" w:rsidRPr="0066171E" w:rsidRDefault="0066171E" w:rsidP="0066171E">
            <w:pPr>
              <w:keepNext/>
              <w:ind w:firstLine="0"/>
            </w:pPr>
            <w:r>
              <w:t>Wooten</w:t>
            </w:r>
          </w:p>
        </w:tc>
        <w:tc>
          <w:tcPr>
            <w:tcW w:w="2179" w:type="dxa"/>
            <w:shd w:val="clear" w:color="auto" w:fill="auto"/>
          </w:tcPr>
          <w:p w14:paraId="1B6DAD03" w14:textId="727EF6EB" w:rsidR="0066171E" w:rsidRPr="0066171E" w:rsidRDefault="0066171E" w:rsidP="0066171E">
            <w:pPr>
              <w:keepNext/>
              <w:ind w:firstLine="0"/>
            </w:pPr>
            <w:r>
              <w:t>Yow</w:t>
            </w:r>
          </w:p>
        </w:tc>
        <w:tc>
          <w:tcPr>
            <w:tcW w:w="2180" w:type="dxa"/>
            <w:shd w:val="clear" w:color="auto" w:fill="auto"/>
          </w:tcPr>
          <w:p w14:paraId="59930C01" w14:textId="77777777" w:rsidR="0066171E" w:rsidRPr="0066171E" w:rsidRDefault="0066171E" w:rsidP="0066171E">
            <w:pPr>
              <w:keepNext/>
              <w:ind w:firstLine="0"/>
            </w:pPr>
          </w:p>
        </w:tc>
      </w:tr>
    </w:tbl>
    <w:p w14:paraId="4B18E873" w14:textId="77777777" w:rsidR="0066171E" w:rsidRDefault="0066171E" w:rsidP="0066171E"/>
    <w:p w14:paraId="34B2CB60" w14:textId="159A4F4F" w:rsidR="0066171E" w:rsidRDefault="0066171E" w:rsidP="0066171E">
      <w:pPr>
        <w:jc w:val="center"/>
        <w:rPr>
          <w:b/>
        </w:rPr>
      </w:pPr>
      <w:r w:rsidRPr="0066171E">
        <w:rPr>
          <w:b/>
        </w:rPr>
        <w:t>Total--113</w:t>
      </w:r>
    </w:p>
    <w:p w14:paraId="6B7EB2CF" w14:textId="77777777" w:rsidR="0066171E" w:rsidRDefault="0066171E" w:rsidP="0066171E">
      <w:pPr>
        <w:jc w:val="center"/>
        <w:rPr>
          <w:b/>
        </w:rPr>
      </w:pPr>
    </w:p>
    <w:p w14:paraId="505E5326" w14:textId="77777777" w:rsidR="0066171E" w:rsidRDefault="0066171E" w:rsidP="0066171E">
      <w:pPr>
        <w:ind w:firstLine="0"/>
      </w:pPr>
      <w:r w:rsidRPr="0066171E">
        <w:t xml:space="preserve"> </w:t>
      </w:r>
      <w:r>
        <w:t>Those who voted in the negative are:</w:t>
      </w:r>
    </w:p>
    <w:p w14:paraId="7B58CCF9" w14:textId="77777777" w:rsidR="0066171E" w:rsidRDefault="0066171E" w:rsidP="0066171E"/>
    <w:p w14:paraId="619CD1E4" w14:textId="77777777" w:rsidR="0066171E" w:rsidRDefault="0066171E" w:rsidP="0066171E">
      <w:pPr>
        <w:jc w:val="center"/>
        <w:rPr>
          <w:b/>
        </w:rPr>
      </w:pPr>
      <w:r w:rsidRPr="0066171E">
        <w:rPr>
          <w:b/>
        </w:rPr>
        <w:t>Total--0</w:t>
      </w:r>
    </w:p>
    <w:p w14:paraId="080AD268" w14:textId="582CFEDA" w:rsidR="0066171E" w:rsidRDefault="0066171E" w:rsidP="0066171E">
      <w:pPr>
        <w:jc w:val="center"/>
        <w:rPr>
          <w:b/>
        </w:rPr>
      </w:pPr>
    </w:p>
    <w:p w14:paraId="5718D175" w14:textId="77777777" w:rsidR="0066171E" w:rsidRDefault="0066171E" w:rsidP="0066171E">
      <w:r>
        <w:t xml:space="preserve">Section 105 was adopted. </w:t>
      </w:r>
    </w:p>
    <w:p w14:paraId="1AD5787D" w14:textId="77777777" w:rsidR="0066171E" w:rsidRDefault="0066171E" w:rsidP="0066171E"/>
    <w:p w14:paraId="56C73A1B" w14:textId="340CFA92" w:rsidR="0066171E" w:rsidRDefault="0066171E" w:rsidP="0066171E">
      <w:pPr>
        <w:keepNext/>
        <w:jc w:val="center"/>
        <w:rPr>
          <w:b/>
        </w:rPr>
      </w:pPr>
      <w:r w:rsidRPr="0066171E">
        <w:rPr>
          <w:b/>
        </w:rPr>
        <w:t>SECTION 106</w:t>
      </w:r>
    </w:p>
    <w:p w14:paraId="30CF169D" w14:textId="77777777" w:rsidR="0066171E" w:rsidRDefault="0066171E" w:rsidP="0066171E">
      <w:r>
        <w:t xml:space="preserve">The yeas and nays were taken resulting as follows: </w:t>
      </w:r>
    </w:p>
    <w:p w14:paraId="166CADF3" w14:textId="7BB55D7A" w:rsidR="0066171E" w:rsidRDefault="0066171E" w:rsidP="0066171E">
      <w:pPr>
        <w:jc w:val="center"/>
      </w:pPr>
      <w:r>
        <w:t xml:space="preserve"> </w:t>
      </w:r>
      <w:bookmarkStart w:id="171" w:name="vote_start360"/>
      <w:bookmarkEnd w:id="171"/>
      <w:r>
        <w:t>Yeas 114; Nays 0</w:t>
      </w:r>
    </w:p>
    <w:p w14:paraId="04039604" w14:textId="77777777" w:rsidR="0066171E" w:rsidRDefault="0066171E" w:rsidP="0066171E">
      <w:pPr>
        <w:jc w:val="center"/>
      </w:pPr>
    </w:p>
    <w:p w14:paraId="0167B58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55DC6B0" w14:textId="77777777" w:rsidTr="0066171E">
        <w:tc>
          <w:tcPr>
            <w:tcW w:w="2179" w:type="dxa"/>
            <w:shd w:val="clear" w:color="auto" w:fill="auto"/>
          </w:tcPr>
          <w:p w14:paraId="58F050BA" w14:textId="60773533" w:rsidR="0066171E" w:rsidRPr="0066171E" w:rsidRDefault="0066171E" w:rsidP="0066171E">
            <w:pPr>
              <w:keepNext/>
              <w:ind w:firstLine="0"/>
            </w:pPr>
            <w:r>
              <w:t>Alexander</w:t>
            </w:r>
          </w:p>
        </w:tc>
        <w:tc>
          <w:tcPr>
            <w:tcW w:w="2179" w:type="dxa"/>
            <w:shd w:val="clear" w:color="auto" w:fill="auto"/>
          </w:tcPr>
          <w:p w14:paraId="1655E283" w14:textId="5840C429" w:rsidR="0066171E" w:rsidRPr="0066171E" w:rsidRDefault="0066171E" w:rsidP="0066171E">
            <w:pPr>
              <w:keepNext/>
              <w:ind w:firstLine="0"/>
            </w:pPr>
            <w:r>
              <w:t>Anderson</w:t>
            </w:r>
          </w:p>
        </w:tc>
        <w:tc>
          <w:tcPr>
            <w:tcW w:w="2180" w:type="dxa"/>
            <w:shd w:val="clear" w:color="auto" w:fill="auto"/>
          </w:tcPr>
          <w:p w14:paraId="77DF877D" w14:textId="47B2428B" w:rsidR="0066171E" w:rsidRPr="0066171E" w:rsidRDefault="0066171E" w:rsidP="0066171E">
            <w:pPr>
              <w:keepNext/>
              <w:ind w:firstLine="0"/>
            </w:pPr>
            <w:r>
              <w:t>Atkinson</w:t>
            </w:r>
          </w:p>
        </w:tc>
      </w:tr>
      <w:tr w:rsidR="0066171E" w:rsidRPr="0066171E" w14:paraId="6D8D773D" w14:textId="77777777" w:rsidTr="0066171E">
        <w:tc>
          <w:tcPr>
            <w:tcW w:w="2179" w:type="dxa"/>
            <w:shd w:val="clear" w:color="auto" w:fill="auto"/>
          </w:tcPr>
          <w:p w14:paraId="099C2695" w14:textId="1CAFACAF" w:rsidR="0066171E" w:rsidRPr="0066171E" w:rsidRDefault="0066171E" w:rsidP="0066171E">
            <w:pPr>
              <w:ind w:firstLine="0"/>
            </w:pPr>
            <w:r>
              <w:t>Bailey</w:t>
            </w:r>
          </w:p>
        </w:tc>
        <w:tc>
          <w:tcPr>
            <w:tcW w:w="2179" w:type="dxa"/>
            <w:shd w:val="clear" w:color="auto" w:fill="auto"/>
          </w:tcPr>
          <w:p w14:paraId="4680D109" w14:textId="1A80756A" w:rsidR="0066171E" w:rsidRPr="0066171E" w:rsidRDefault="0066171E" w:rsidP="0066171E">
            <w:pPr>
              <w:ind w:firstLine="0"/>
            </w:pPr>
            <w:r>
              <w:t>Ballentine</w:t>
            </w:r>
          </w:p>
        </w:tc>
        <w:tc>
          <w:tcPr>
            <w:tcW w:w="2180" w:type="dxa"/>
            <w:shd w:val="clear" w:color="auto" w:fill="auto"/>
          </w:tcPr>
          <w:p w14:paraId="56E014DE" w14:textId="4D25340E" w:rsidR="0066171E" w:rsidRPr="0066171E" w:rsidRDefault="0066171E" w:rsidP="0066171E">
            <w:pPr>
              <w:ind w:firstLine="0"/>
            </w:pPr>
            <w:r>
              <w:t>Bamberg</w:t>
            </w:r>
          </w:p>
        </w:tc>
      </w:tr>
      <w:tr w:rsidR="0066171E" w:rsidRPr="0066171E" w14:paraId="53D17500" w14:textId="77777777" w:rsidTr="0066171E">
        <w:tc>
          <w:tcPr>
            <w:tcW w:w="2179" w:type="dxa"/>
            <w:shd w:val="clear" w:color="auto" w:fill="auto"/>
          </w:tcPr>
          <w:p w14:paraId="67246342" w14:textId="274AE10B" w:rsidR="0066171E" w:rsidRPr="0066171E" w:rsidRDefault="0066171E" w:rsidP="0066171E">
            <w:pPr>
              <w:ind w:firstLine="0"/>
            </w:pPr>
            <w:r>
              <w:t>Bannister</w:t>
            </w:r>
          </w:p>
        </w:tc>
        <w:tc>
          <w:tcPr>
            <w:tcW w:w="2179" w:type="dxa"/>
            <w:shd w:val="clear" w:color="auto" w:fill="auto"/>
          </w:tcPr>
          <w:p w14:paraId="7A00BDCE" w14:textId="7EA8224F" w:rsidR="0066171E" w:rsidRPr="0066171E" w:rsidRDefault="0066171E" w:rsidP="0066171E">
            <w:pPr>
              <w:ind w:firstLine="0"/>
            </w:pPr>
            <w:r>
              <w:t>Bauer</w:t>
            </w:r>
          </w:p>
        </w:tc>
        <w:tc>
          <w:tcPr>
            <w:tcW w:w="2180" w:type="dxa"/>
            <w:shd w:val="clear" w:color="auto" w:fill="auto"/>
          </w:tcPr>
          <w:p w14:paraId="097E7815" w14:textId="13391D33" w:rsidR="0066171E" w:rsidRPr="0066171E" w:rsidRDefault="0066171E" w:rsidP="0066171E">
            <w:pPr>
              <w:ind w:firstLine="0"/>
            </w:pPr>
            <w:r>
              <w:t>Beach</w:t>
            </w:r>
          </w:p>
        </w:tc>
      </w:tr>
      <w:tr w:rsidR="0066171E" w:rsidRPr="0066171E" w14:paraId="645F41ED" w14:textId="77777777" w:rsidTr="0066171E">
        <w:tc>
          <w:tcPr>
            <w:tcW w:w="2179" w:type="dxa"/>
            <w:shd w:val="clear" w:color="auto" w:fill="auto"/>
          </w:tcPr>
          <w:p w14:paraId="258263C2" w14:textId="1121E19B" w:rsidR="0066171E" w:rsidRPr="0066171E" w:rsidRDefault="0066171E" w:rsidP="0066171E">
            <w:pPr>
              <w:ind w:firstLine="0"/>
            </w:pPr>
            <w:r>
              <w:t>Bernstein</w:t>
            </w:r>
          </w:p>
        </w:tc>
        <w:tc>
          <w:tcPr>
            <w:tcW w:w="2179" w:type="dxa"/>
            <w:shd w:val="clear" w:color="auto" w:fill="auto"/>
          </w:tcPr>
          <w:p w14:paraId="1639CC64" w14:textId="5BD8B400" w:rsidR="0066171E" w:rsidRPr="0066171E" w:rsidRDefault="0066171E" w:rsidP="0066171E">
            <w:pPr>
              <w:ind w:firstLine="0"/>
            </w:pPr>
            <w:r>
              <w:t>Bowers</w:t>
            </w:r>
          </w:p>
        </w:tc>
        <w:tc>
          <w:tcPr>
            <w:tcW w:w="2180" w:type="dxa"/>
            <w:shd w:val="clear" w:color="auto" w:fill="auto"/>
          </w:tcPr>
          <w:p w14:paraId="4262D3AC" w14:textId="237E42C9" w:rsidR="0066171E" w:rsidRPr="0066171E" w:rsidRDefault="0066171E" w:rsidP="0066171E">
            <w:pPr>
              <w:ind w:firstLine="0"/>
            </w:pPr>
            <w:r>
              <w:t>Bradley</w:t>
            </w:r>
          </w:p>
        </w:tc>
      </w:tr>
      <w:tr w:rsidR="0066171E" w:rsidRPr="0066171E" w14:paraId="66735BE4" w14:textId="77777777" w:rsidTr="0066171E">
        <w:tc>
          <w:tcPr>
            <w:tcW w:w="2179" w:type="dxa"/>
            <w:shd w:val="clear" w:color="auto" w:fill="auto"/>
          </w:tcPr>
          <w:p w14:paraId="35711623" w14:textId="3DD4EA3E" w:rsidR="0066171E" w:rsidRPr="0066171E" w:rsidRDefault="0066171E" w:rsidP="0066171E">
            <w:pPr>
              <w:ind w:firstLine="0"/>
            </w:pPr>
            <w:r>
              <w:t>Brewer</w:t>
            </w:r>
          </w:p>
        </w:tc>
        <w:tc>
          <w:tcPr>
            <w:tcW w:w="2179" w:type="dxa"/>
            <w:shd w:val="clear" w:color="auto" w:fill="auto"/>
          </w:tcPr>
          <w:p w14:paraId="4E6B0BEA" w14:textId="2C2B2278" w:rsidR="0066171E" w:rsidRPr="0066171E" w:rsidRDefault="0066171E" w:rsidP="0066171E">
            <w:pPr>
              <w:ind w:firstLine="0"/>
            </w:pPr>
            <w:r>
              <w:t>Brittain</w:t>
            </w:r>
          </w:p>
        </w:tc>
        <w:tc>
          <w:tcPr>
            <w:tcW w:w="2180" w:type="dxa"/>
            <w:shd w:val="clear" w:color="auto" w:fill="auto"/>
          </w:tcPr>
          <w:p w14:paraId="7BB4E99E" w14:textId="0DD6162F" w:rsidR="0066171E" w:rsidRPr="0066171E" w:rsidRDefault="0066171E" w:rsidP="0066171E">
            <w:pPr>
              <w:ind w:firstLine="0"/>
            </w:pPr>
            <w:r>
              <w:t>Burns</w:t>
            </w:r>
          </w:p>
        </w:tc>
      </w:tr>
      <w:tr w:rsidR="0066171E" w:rsidRPr="0066171E" w14:paraId="74311632" w14:textId="77777777" w:rsidTr="0066171E">
        <w:tc>
          <w:tcPr>
            <w:tcW w:w="2179" w:type="dxa"/>
            <w:shd w:val="clear" w:color="auto" w:fill="auto"/>
          </w:tcPr>
          <w:p w14:paraId="72991FA7" w14:textId="691DD294" w:rsidR="0066171E" w:rsidRPr="0066171E" w:rsidRDefault="0066171E" w:rsidP="0066171E">
            <w:pPr>
              <w:ind w:firstLine="0"/>
            </w:pPr>
            <w:r>
              <w:t>Bustos</w:t>
            </w:r>
          </w:p>
        </w:tc>
        <w:tc>
          <w:tcPr>
            <w:tcW w:w="2179" w:type="dxa"/>
            <w:shd w:val="clear" w:color="auto" w:fill="auto"/>
          </w:tcPr>
          <w:p w14:paraId="77604419" w14:textId="382458E0" w:rsidR="0066171E" w:rsidRPr="0066171E" w:rsidRDefault="0066171E" w:rsidP="0066171E">
            <w:pPr>
              <w:ind w:firstLine="0"/>
            </w:pPr>
            <w:r>
              <w:t>Caskey</w:t>
            </w:r>
          </w:p>
        </w:tc>
        <w:tc>
          <w:tcPr>
            <w:tcW w:w="2180" w:type="dxa"/>
            <w:shd w:val="clear" w:color="auto" w:fill="auto"/>
          </w:tcPr>
          <w:p w14:paraId="43216BCB" w14:textId="65724C6F" w:rsidR="0066171E" w:rsidRPr="0066171E" w:rsidRDefault="0066171E" w:rsidP="0066171E">
            <w:pPr>
              <w:ind w:firstLine="0"/>
            </w:pPr>
            <w:r>
              <w:t>Chapman</w:t>
            </w:r>
          </w:p>
        </w:tc>
      </w:tr>
      <w:tr w:rsidR="0066171E" w:rsidRPr="0066171E" w14:paraId="13D6D419" w14:textId="77777777" w:rsidTr="0066171E">
        <w:tc>
          <w:tcPr>
            <w:tcW w:w="2179" w:type="dxa"/>
            <w:shd w:val="clear" w:color="auto" w:fill="auto"/>
          </w:tcPr>
          <w:p w14:paraId="1A2D78FF" w14:textId="6CEB2DF7" w:rsidR="0066171E" w:rsidRPr="0066171E" w:rsidRDefault="0066171E" w:rsidP="0066171E">
            <w:pPr>
              <w:ind w:firstLine="0"/>
            </w:pPr>
            <w:r>
              <w:t>Clyburn</w:t>
            </w:r>
          </w:p>
        </w:tc>
        <w:tc>
          <w:tcPr>
            <w:tcW w:w="2179" w:type="dxa"/>
            <w:shd w:val="clear" w:color="auto" w:fill="auto"/>
          </w:tcPr>
          <w:p w14:paraId="5D8799CA" w14:textId="154F4F4C" w:rsidR="0066171E" w:rsidRPr="0066171E" w:rsidRDefault="0066171E" w:rsidP="0066171E">
            <w:pPr>
              <w:ind w:firstLine="0"/>
            </w:pPr>
            <w:r>
              <w:t>Cobb-Hunter</w:t>
            </w:r>
          </w:p>
        </w:tc>
        <w:tc>
          <w:tcPr>
            <w:tcW w:w="2180" w:type="dxa"/>
            <w:shd w:val="clear" w:color="auto" w:fill="auto"/>
          </w:tcPr>
          <w:p w14:paraId="3623BB57" w14:textId="1EA1E61C" w:rsidR="0066171E" w:rsidRPr="0066171E" w:rsidRDefault="0066171E" w:rsidP="0066171E">
            <w:pPr>
              <w:ind w:firstLine="0"/>
            </w:pPr>
            <w:r>
              <w:t>Collins</w:t>
            </w:r>
          </w:p>
        </w:tc>
      </w:tr>
      <w:tr w:rsidR="0066171E" w:rsidRPr="0066171E" w14:paraId="0A747DE4" w14:textId="77777777" w:rsidTr="0066171E">
        <w:tc>
          <w:tcPr>
            <w:tcW w:w="2179" w:type="dxa"/>
            <w:shd w:val="clear" w:color="auto" w:fill="auto"/>
          </w:tcPr>
          <w:p w14:paraId="33936E3E" w14:textId="44058F4C" w:rsidR="0066171E" w:rsidRPr="0066171E" w:rsidRDefault="0066171E" w:rsidP="0066171E">
            <w:pPr>
              <w:ind w:firstLine="0"/>
            </w:pPr>
            <w:r>
              <w:t>B. J. Cox</w:t>
            </w:r>
          </w:p>
        </w:tc>
        <w:tc>
          <w:tcPr>
            <w:tcW w:w="2179" w:type="dxa"/>
            <w:shd w:val="clear" w:color="auto" w:fill="auto"/>
          </w:tcPr>
          <w:p w14:paraId="39F90BFA" w14:textId="24572942" w:rsidR="0066171E" w:rsidRPr="0066171E" w:rsidRDefault="0066171E" w:rsidP="0066171E">
            <w:pPr>
              <w:ind w:firstLine="0"/>
            </w:pPr>
            <w:r>
              <w:t>B. L. Cox</w:t>
            </w:r>
          </w:p>
        </w:tc>
        <w:tc>
          <w:tcPr>
            <w:tcW w:w="2180" w:type="dxa"/>
            <w:shd w:val="clear" w:color="auto" w:fill="auto"/>
          </w:tcPr>
          <w:p w14:paraId="224D4C4A" w14:textId="3ED689DD" w:rsidR="0066171E" w:rsidRPr="0066171E" w:rsidRDefault="0066171E" w:rsidP="0066171E">
            <w:pPr>
              <w:ind w:firstLine="0"/>
            </w:pPr>
            <w:r>
              <w:t>Crawford</w:t>
            </w:r>
          </w:p>
        </w:tc>
      </w:tr>
      <w:tr w:rsidR="0066171E" w:rsidRPr="0066171E" w14:paraId="39530DAC" w14:textId="77777777" w:rsidTr="0066171E">
        <w:tc>
          <w:tcPr>
            <w:tcW w:w="2179" w:type="dxa"/>
            <w:shd w:val="clear" w:color="auto" w:fill="auto"/>
          </w:tcPr>
          <w:p w14:paraId="320E407D" w14:textId="4773C8AA" w:rsidR="0066171E" w:rsidRPr="0066171E" w:rsidRDefault="0066171E" w:rsidP="0066171E">
            <w:pPr>
              <w:ind w:firstLine="0"/>
            </w:pPr>
            <w:r>
              <w:t>Cromer</w:t>
            </w:r>
          </w:p>
        </w:tc>
        <w:tc>
          <w:tcPr>
            <w:tcW w:w="2179" w:type="dxa"/>
            <w:shd w:val="clear" w:color="auto" w:fill="auto"/>
          </w:tcPr>
          <w:p w14:paraId="67CCB8C6" w14:textId="3FE5F262" w:rsidR="0066171E" w:rsidRPr="0066171E" w:rsidRDefault="0066171E" w:rsidP="0066171E">
            <w:pPr>
              <w:ind w:firstLine="0"/>
            </w:pPr>
            <w:r>
              <w:t>Davis</w:t>
            </w:r>
          </w:p>
        </w:tc>
        <w:tc>
          <w:tcPr>
            <w:tcW w:w="2180" w:type="dxa"/>
            <w:shd w:val="clear" w:color="auto" w:fill="auto"/>
          </w:tcPr>
          <w:p w14:paraId="33D97B11" w14:textId="73905E28" w:rsidR="0066171E" w:rsidRPr="0066171E" w:rsidRDefault="0066171E" w:rsidP="0066171E">
            <w:pPr>
              <w:ind w:firstLine="0"/>
            </w:pPr>
            <w:r>
              <w:t>Dillard</w:t>
            </w:r>
          </w:p>
        </w:tc>
      </w:tr>
      <w:tr w:rsidR="0066171E" w:rsidRPr="0066171E" w14:paraId="538AA0CD" w14:textId="77777777" w:rsidTr="0066171E">
        <w:tc>
          <w:tcPr>
            <w:tcW w:w="2179" w:type="dxa"/>
            <w:shd w:val="clear" w:color="auto" w:fill="auto"/>
          </w:tcPr>
          <w:p w14:paraId="424058CD" w14:textId="04792C75" w:rsidR="0066171E" w:rsidRPr="0066171E" w:rsidRDefault="0066171E" w:rsidP="0066171E">
            <w:pPr>
              <w:ind w:firstLine="0"/>
            </w:pPr>
            <w:r>
              <w:t>Duncan</w:t>
            </w:r>
          </w:p>
        </w:tc>
        <w:tc>
          <w:tcPr>
            <w:tcW w:w="2179" w:type="dxa"/>
            <w:shd w:val="clear" w:color="auto" w:fill="auto"/>
          </w:tcPr>
          <w:p w14:paraId="399B77BB" w14:textId="37AB24CD" w:rsidR="0066171E" w:rsidRPr="0066171E" w:rsidRDefault="0066171E" w:rsidP="0066171E">
            <w:pPr>
              <w:ind w:firstLine="0"/>
            </w:pPr>
            <w:r>
              <w:t>Edgerton</w:t>
            </w:r>
          </w:p>
        </w:tc>
        <w:tc>
          <w:tcPr>
            <w:tcW w:w="2180" w:type="dxa"/>
            <w:shd w:val="clear" w:color="auto" w:fill="auto"/>
          </w:tcPr>
          <w:p w14:paraId="1C4D10CF" w14:textId="3BAF8AF7" w:rsidR="0066171E" w:rsidRPr="0066171E" w:rsidRDefault="0066171E" w:rsidP="0066171E">
            <w:pPr>
              <w:ind w:firstLine="0"/>
            </w:pPr>
            <w:r>
              <w:t>Erickson</w:t>
            </w:r>
          </w:p>
        </w:tc>
      </w:tr>
      <w:tr w:rsidR="0066171E" w:rsidRPr="0066171E" w14:paraId="0BDA63C2" w14:textId="77777777" w:rsidTr="0066171E">
        <w:tc>
          <w:tcPr>
            <w:tcW w:w="2179" w:type="dxa"/>
            <w:shd w:val="clear" w:color="auto" w:fill="auto"/>
          </w:tcPr>
          <w:p w14:paraId="0847BCE1" w14:textId="5872EBF0" w:rsidR="0066171E" w:rsidRPr="0066171E" w:rsidRDefault="0066171E" w:rsidP="0066171E">
            <w:pPr>
              <w:ind w:firstLine="0"/>
            </w:pPr>
            <w:r>
              <w:t>Forrest</w:t>
            </w:r>
          </w:p>
        </w:tc>
        <w:tc>
          <w:tcPr>
            <w:tcW w:w="2179" w:type="dxa"/>
            <w:shd w:val="clear" w:color="auto" w:fill="auto"/>
          </w:tcPr>
          <w:p w14:paraId="4325C680" w14:textId="4BD23798" w:rsidR="0066171E" w:rsidRPr="0066171E" w:rsidRDefault="0066171E" w:rsidP="0066171E">
            <w:pPr>
              <w:ind w:firstLine="0"/>
            </w:pPr>
            <w:r>
              <w:t>Frank</w:t>
            </w:r>
          </w:p>
        </w:tc>
        <w:tc>
          <w:tcPr>
            <w:tcW w:w="2180" w:type="dxa"/>
            <w:shd w:val="clear" w:color="auto" w:fill="auto"/>
          </w:tcPr>
          <w:p w14:paraId="1B3CF046" w14:textId="5AABA127" w:rsidR="0066171E" w:rsidRPr="0066171E" w:rsidRDefault="0066171E" w:rsidP="0066171E">
            <w:pPr>
              <w:ind w:firstLine="0"/>
            </w:pPr>
            <w:r>
              <w:t>Gagnon</w:t>
            </w:r>
          </w:p>
        </w:tc>
      </w:tr>
      <w:tr w:rsidR="0066171E" w:rsidRPr="0066171E" w14:paraId="777ABC1F" w14:textId="77777777" w:rsidTr="0066171E">
        <w:tc>
          <w:tcPr>
            <w:tcW w:w="2179" w:type="dxa"/>
            <w:shd w:val="clear" w:color="auto" w:fill="auto"/>
          </w:tcPr>
          <w:p w14:paraId="5431B10A" w14:textId="05523455" w:rsidR="0066171E" w:rsidRPr="0066171E" w:rsidRDefault="0066171E" w:rsidP="0066171E">
            <w:pPr>
              <w:ind w:firstLine="0"/>
            </w:pPr>
            <w:r>
              <w:t>Garvin</w:t>
            </w:r>
          </w:p>
        </w:tc>
        <w:tc>
          <w:tcPr>
            <w:tcW w:w="2179" w:type="dxa"/>
            <w:shd w:val="clear" w:color="auto" w:fill="auto"/>
          </w:tcPr>
          <w:p w14:paraId="1161A2E1" w14:textId="3DAE4837" w:rsidR="0066171E" w:rsidRPr="0066171E" w:rsidRDefault="0066171E" w:rsidP="0066171E">
            <w:pPr>
              <w:ind w:firstLine="0"/>
            </w:pPr>
            <w:r>
              <w:t>Gatch</w:t>
            </w:r>
          </w:p>
        </w:tc>
        <w:tc>
          <w:tcPr>
            <w:tcW w:w="2180" w:type="dxa"/>
            <w:shd w:val="clear" w:color="auto" w:fill="auto"/>
          </w:tcPr>
          <w:p w14:paraId="69B247D6" w14:textId="62154DAE" w:rsidR="0066171E" w:rsidRPr="0066171E" w:rsidRDefault="0066171E" w:rsidP="0066171E">
            <w:pPr>
              <w:ind w:firstLine="0"/>
            </w:pPr>
            <w:r>
              <w:t>Gibson</w:t>
            </w:r>
          </w:p>
        </w:tc>
      </w:tr>
      <w:tr w:rsidR="0066171E" w:rsidRPr="0066171E" w14:paraId="0A9792A7" w14:textId="77777777" w:rsidTr="0066171E">
        <w:tc>
          <w:tcPr>
            <w:tcW w:w="2179" w:type="dxa"/>
            <w:shd w:val="clear" w:color="auto" w:fill="auto"/>
          </w:tcPr>
          <w:p w14:paraId="3A8FFA3B" w14:textId="6651F509" w:rsidR="0066171E" w:rsidRPr="0066171E" w:rsidRDefault="0066171E" w:rsidP="0066171E">
            <w:pPr>
              <w:ind w:firstLine="0"/>
            </w:pPr>
            <w:r>
              <w:lastRenderedPageBreak/>
              <w:t>Gilliam</w:t>
            </w:r>
          </w:p>
        </w:tc>
        <w:tc>
          <w:tcPr>
            <w:tcW w:w="2179" w:type="dxa"/>
            <w:shd w:val="clear" w:color="auto" w:fill="auto"/>
          </w:tcPr>
          <w:p w14:paraId="407F84C5" w14:textId="71323887" w:rsidR="0066171E" w:rsidRPr="0066171E" w:rsidRDefault="0066171E" w:rsidP="0066171E">
            <w:pPr>
              <w:ind w:firstLine="0"/>
            </w:pPr>
            <w:r>
              <w:t>Gilliard</w:t>
            </w:r>
          </w:p>
        </w:tc>
        <w:tc>
          <w:tcPr>
            <w:tcW w:w="2180" w:type="dxa"/>
            <w:shd w:val="clear" w:color="auto" w:fill="auto"/>
          </w:tcPr>
          <w:p w14:paraId="77156383" w14:textId="2EAF8037" w:rsidR="0066171E" w:rsidRPr="0066171E" w:rsidRDefault="0066171E" w:rsidP="0066171E">
            <w:pPr>
              <w:ind w:firstLine="0"/>
            </w:pPr>
            <w:r>
              <w:t>Gilreath</w:t>
            </w:r>
          </w:p>
        </w:tc>
      </w:tr>
      <w:tr w:rsidR="0066171E" w:rsidRPr="0066171E" w14:paraId="2F390D60" w14:textId="77777777" w:rsidTr="0066171E">
        <w:tc>
          <w:tcPr>
            <w:tcW w:w="2179" w:type="dxa"/>
            <w:shd w:val="clear" w:color="auto" w:fill="auto"/>
          </w:tcPr>
          <w:p w14:paraId="73E1C018" w14:textId="1DD68A7C" w:rsidR="0066171E" w:rsidRPr="0066171E" w:rsidRDefault="0066171E" w:rsidP="0066171E">
            <w:pPr>
              <w:ind w:firstLine="0"/>
            </w:pPr>
            <w:r>
              <w:t>Govan</w:t>
            </w:r>
          </w:p>
        </w:tc>
        <w:tc>
          <w:tcPr>
            <w:tcW w:w="2179" w:type="dxa"/>
            <w:shd w:val="clear" w:color="auto" w:fill="auto"/>
          </w:tcPr>
          <w:p w14:paraId="36935819" w14:textId="4A8B7BFB" w:rsidR="0066171E" w:rsidRPr="0066171E" w:rsidRDefault="0066171E" w:rsidP="0066171E">
            <w:pPr>
              <w:ind w:firstLine="0"/>
            </w:pPr>
            <w:r>
              <w:t>Grant</w:t>
            </w:r>
          </w:p>
        </w:tc>
        <w:tc>
          <w:tcPr>
            <w:tcW w:w="2180" w:type="dxa"/>
            <w:shd w:val="clear" w:color="auto" w:fill="auto"/>
          </w:tcPr>
          <w:p w14:paraId="4DA788D4" w14:textId="64202A37" w:rsidR="0066171E" w:rsidRPr="0066171E" w:rsidRDefault="0066171E" w:rsidP="0066171E">
            <w:pPr>
              <w:ind w:firstLine="0"/>
            </w:pPr>
            <w:r>
              <w:t>Guffey</w:t>
            </w:r>
          </w:p>
        </w:tc>
      </w:tr>
      <w:tr w:rsidR="0066171E" w:rsidRPr="0066171E" w14:paraId="312E3598" w14:textId="77777777" w:rsidTr="0066171E">
        <w:tc>
          <w:tcPr>
            <w:tcW w:w="2179" w:type="dxa"/>
            <w:shd w:val="clear" w:color="auto" w:fill="auto"/>
          </w:tcPr>
          <w:p w14:paraId="3AC2E5FB" w14:textId="41007E9C" w:rsidR="0066171E" w:rsidRPr="0066171E" w:rsidRDefault="0066171E" w:rsidP="0066171E">
            <w:pPr>
              <w:ind w:firstLine="0"/>
            </w:pPr>
            <w:r>
              <w:t>Haddon</w:t>
            </w:r>
          </w:p>
        </w:tc>
        <w:tc>
          <w:tcPr>
            <w:tcW w:w="2179" w:type="dxa"/>
            <w:shd w:val="clear" w:color="auto" w:fill="auto"/>
          </w:tcPr>
          <w:p w14:paraId="61FD9A4F" w14:textId="4B05FF76" w:rsidR="0066171E" w:rsidRPr="0066171E" w:rsidRDefault="0066171E" w:rsidP="0066171E">
            <w:pPr>
              <w:ind w:firstLine="0"/>
            </w:pPr>
            <w:r>
              <w:t>Hager</w:t>
            </w:r>
          </w:p>
        </w:tc>
        <w:tc>
          <w:tcPr>
            <w:tcW w:w="2180" w:type="dxa"/>
            <w:shd w:val="clear" w:color="auto" w:fill="auto"/>
          </w:tcPr>
          <w:p w14:paraId="5915B784" w14:textId="40263513" w:rsidR="0066171E" w:rsidRPr="0066171E" w:rsidRDefault="0066171E" w:rsidP="0066171E">
            <w:pPr>
              <w:ind w:firstLine="0"/>
            </w:pPr>
            <w:r>
              <w:t>Hardee</w:t>
            </w:r>
          </w:p>
        </w:tc>
      </w:tr>
      <w:tr w:rsidR="0066171E" w:rsidRPr="0066171E" w14:paraId="6D65F490" w14:textId="77777777" w:rsidTr="0066171E">
        <w:tc>
          <w:tcPr>
            <w:tcW w:w="2179" w:type="dxa"/>
            <w:shd w:val="clear" w:color="auto" w:fill="auto"/>
          </w:tcPr>
          <w:p w14:paraId="54CADE9C" w14:textId="14CEE043" w:rsidR="0066171E" w:rsidRPr="0066171E" w:rsidRDefault="0066171E" w:rsidP="0066171E">
            <w:pPr>
              <w:ind w:firstLine="0"/>
            </w:pPr>
            <w:r>
              <w:t>Harris</w:t>
            </w:r>
          </w:p>
        </w:tc>
        <w:tc>
          <w:tcPr>
            <w:tcW w:w="2179" w:type="dxa"/>
            <w:shd w:val="clear" w:color="auto" w:fill="auto"/>
          </w:tcPr>
          <w:p w14:paraId="05CAF113" w14:textId="5F7E3352" w:rsidR="0066171E" w:rsidRPr="0066171E" w:rsidRDefault="0066171E" w:rsidP="0066171E">
            <w:pPr>
              <w:ind w:firstLine="0"/>
            </w:pPr>
            <w:r>
              <w:t>Hartnett</w:t>
            </w:r>
          </w:p>
        </w:tc>
        <w:tc>
          <w:tcPr>
            <w:tcW w:w="2180" w:type="dxa"/>
            <w:shd w:val="clear" w:color="auto" w:fill="auto"/>
          </w:tcPr>
          <w:p w14:paraId="558F16AE" w14:textId="0783A77C" w:rsidR="0066171E" w:rsidRPr="0066171E" w:rsidRDefault="0066171E" w:rsidP="0066171E">
            <w:pPr>
              <w:ind w:firstLine="0"/>
            </w:pPr>
            <w:r>
              <w:t>Hartz</w:t>
            </w:r>
          </w:p>
        </w:tc>
      </w:tr>
      <w:tr w:rsidR="0066171E" w:rsidRPr="0066171E" w14:paraId="4A4F90EF" w14:textId="77777777" w:rsidTr="0066171E">
        <w:tc>
          <w:tcPr>
            <w:tcW w:w="2179" w:type="dxa"/>
            <w:shd w:val="clear" w:color="auto" w:fill="auto"/>
          </w:tcPr>
          <w:p w14:paraId="7B6432F8" w14:textId="60BCF997" w:rsidR="0066171E" w:rsidRPr="0066171E" w:rsidRDefault="0066171E" w:rsidP="0066171E">
            <w:pPr>
              <w:ind w:firstLine="0"/>
            </w:pPr>
            <w:r>
              <w:t>Hayes</w:t>
            </w:r>
          </w:p>
        </w:tc>
        <w:tc>
          <w:tcPr>
            <w:tcW w:w="2179" w:type="dxa"/>
            <w:shd w:val="clear" w:color="auto" w:fill="auto"/>
          </w:tcPr>
          <w:p w14:paraId="4E043B45" w14:textId="4CC002E0" w:rsidR="0066171E" w:rsidRPr="0066171E" w:rsidRDefault="0066171E" w:rsidP="0066171E">
            <w:pPr>
              <w:ind w:firstLine="0"/>
            </w:pPr>
            <w:r>
              <w:t>Henderson-Myers</w:t>
            </w:r>
          </w:p>
        </w:tc>
        <w:tc>
          <w:tcPr>
            <w:tcW w:w="2180" w:type="dxa"/>
            <w:shd w:val="clear" w:color="auto" w:fill="auto"/>
          </w:tcPr>
          <w:p w14:paraId="1362A48E" w14:textId="7D3B303A" w:rsidR="0066171E" w:rsidRPr="0066171E" w:rsidRDefault="0066171E" w:rsidP="0066171E">
            <w:pPr>
              <w:ind w:firstLine="0"/>
            </w:pPr>
            <w:r>
              <w:t>Herbkersman</w:t>
            </w:r>
          </w:p>
        </w:tc>
      </w:tr>
      <w:tr w:rsidR="0066171E" w:rsidRPr="0066171E" w14:paraId="5D8C92FC" w14:textId="77777777" w:rsidTr="0066171E">
        <w:tc>
          <w:tcPr>
            <w:tcW w:w="2179" w:type="dxa"/>
            <w:shd w:val="clear" w:color="auto" w:fill="auto"/>
          </w:tcPr>
          <w:p w14:paraId="69780740" w14:textId="62B60DA4" w:rsidR="0066171E" w:rsidRPr="0066171E" w:rsidRDefault="0066171E" w:rsidP="0066171E">
            <w:pPr>
              <w:ind w:firstLine="0"/>
            </w:pPr>
            <w:r>
              <w:t>Hewitt</w:t>
            </w:r>
          </w:p>
        </w:tc>
        <w:tc>
          <w:tcPr>
            <w:tcW w:w="2179" w:type="dxa"/>
            <w:shd w:val="clear" w:color="auto" w:fill="auto"/>
          </w:tcPr>
          <w:p w14:paraId="3CBB07B4" w14:textId="7D362E0E" w:rsidR="0066171E" w:rsidRPr="0066171E" w:rsidRDefault="0066171E" w:rsidP="0066171E">
            <w:pPr>
              <w:ind w:firstLine="0"/>
            </w:pPr>
            <w:r>
              <w:t>Hiott</w:t>
            </w:r>
          </w:p>
        </w:tc>
        <w:tc>
          <w:tcPr>
            <w:tcW w:w="2180" w:type="dxa"/>
            <w:shd w:val="clear" w:color="auto" w:fill="auto"/>
          </w:tcPr>
          <w:p w14:paraId="6E235BFB" w14:textId="2291DB5B" w:rsidR="0066171E" w:rsidRPr="0066171E" w:rsidRDefault="0066171E" w:rsidP="0066171E">
            <w:pPr>
              <w:ind w:firstLine="0"/>
            </w:pPr>
            <w:r>
              <w:t>Hixon</w:t>
            </w:r>
          </w:p>
        </w:tc>
      </w:tr>
      <w:tr w:rsidR="0066171E" w:rsidRPr="0066171E" w14:paraId="58716E2C" w14:textId="77777777" w:rsidTr="0066171E">
        <w:tc>
          <w:tcPr>
            <w:tcW w:w="2179" w:type="dxa"/>
            <w:shd w:val="clear" w:color="auto" w:fill="auto"/>
          </w:tcPr>
          <w:p w14:paraId="74EFAF7A" w14:textId="5098E6BC" w:rsidR="0066171E" w:rsidRPr="0066171E" w:rsidRDefault="0066171E" w:rsidP="0066171E">
            <w:pPr>
              <w:ind w:firstLine="0"/>
            </w:pPr>
            <w:r>
              <w:t>Holman</w:t>
            </w:r>
          </w:p>
        </w:tc>
        <w:tc>
          <w:tcPr>
            <w:tcW w:w="2179" w:type="dxa"/>
            <w:shd w:val="clear" w:color="auto" w:fill="auto"/>
          </w:tcPr>
          <w:p w14:paraId="2A2BC4AC" w14:textId="14D88860" w:rsidR="0066171E" w:rsidRPr="0066171E" w:rsidRDefault="0066171E" w:rsidP="0066171E">
            <w:pPr>
              <w:ind w:firstLine="0"/>
            </w:pPr>
            <w:r>
              <w:t>Hosey</w:t>
            </w:r>
          </w:p>
        </w:tc>
        <w:tc>
          <w:tcPr>
            <w:tcW w:w="2180" w:type="dxa"/>
            <w:shd w:val="clear" w:color="auto" w:fill="auto"/>
          </w:tcPr>
          <w:p w14:paraId="6C24BCF2" w14:textId="51F488B1" w:rsidR="0066171E" w:rsidRPr="0066171E" w:rsidRDefault="0066171E" w:rsidP="0066171E">
            <w:pPr>
              <w:ind w:firstLine="0"/>
            </w:pPr>
            <w:r>
              <w:t>Huff</w:t>
            </w:r>
          </w:p>
        </w:tc>
      </w:tr>
      <w:tr w:rsidR="0066171E" w:rsidRPr="0066171E" w14:paraId="34C28F71" w14:textId="77777777" w:rsidTr="0066171E">
        <w:tc>
          <w:tcPr>
            <w:tcW w:w="2179" w:type="dxa"/>
            <w:shd w:val="clear" w:color="auto" w:fill="auto"/>
          </w:tcPr>
          <w:p w14:paraId="129C7B4F" w14:textId="2D2CC286" w:rsidR="0066171E" w:rsidRPr="0066171E" w:rsidRDefault="0066171E" w:rsidP="0066171E">
            <w:pPr>
              <w:ind w:firstLine="0"/>
            </w:pPr>
            <w:r>
              <w:t>J. E. Johnson</w:t>
            </w:r>
          </w:p>
        </w:tc>
        <w:tc>
          <w:tcPr>
            <w:tcW w:w="2179" w:type="dxa"/>
            <w:shd w:val="clear" w:color="auto" w:fill="auto"/>
          </w:tcPr>
          <w:p w14:paraId="183339B4" w14:textId="292F4873" w:rsidR="0066171E" w:rsidRPr="0066171E" w:rsidRDefault="0066171E" w:rsidP="0066171E">
            <w:pPr>
              <w:ind w:firstLine="0"/>
            </w:pPr>
            <w:r>
              <w:t>J. L. Johnson</w:t>
            </w:r>
          </w:p>
        </w:tc>
        <w:tc>
          <w:tcPr>
            <w:tcW w:w="2180" w:type="dxa"/>
            <w:shd w:val="clear" w:color="auto" w:fill="auto"/>
          </w:tcPr>
          <w:p w14:paraId="0039641E" w14:textId="15FB3F58" w:rsidR="0066171E" w:rsidRPr="0066171E" w:rsidRDefault="0066171E" w:rsidP="0066171E">
            <w:pPr>
              <w:ind w:firstLine="0"/>
            </w:pPr>
            <w:r>
              <w:t>Jones</w:t>
            </w:r>
          </w:p>
        </w:tc>
      </w:tr>
      <w:tr w:rsidR="0066171E" w:rsidRPr="0066171E" w14:paraId="4A09D9BA" w14:textId="77777777" w:rsidTr="0066171E">
        <w:tc>
          <w:tcPr>
            <w:tcW w:w="2179" w:type="dxa"/>
            <w:shd w:val="clear" w:color="auto" w:fill="auto"/>
          </w:tcPr>
          <w:p w14:paraId="2705B2E7" w14:textId="62B9C518" w:rsidR="0066171E" w:rsidRPr="0066171E" w:rsidRDefault="0066171E" w:rsidP="0066171E">
            <w:pPr>
              <w:ind w:firstLine="0"/>
            </w:pPr>
            <w:r>
              <w:t>Jordan</w:t>
            </w:r>
          </w:p>
        </w:tc>
        <w:tc>
          <w:tcPr>
            <w:tcW w:w="2179" w:type="dxa"/>
            <w:shd w:val="clear" w:color="auto" w:fill="auto"/>
          </w:tcPr>
          <w:p w14:paraId="20AD0968" w14:textId="0BCB176B" w:rsidR="0066171E" w:rsidRPr="0066171E" w:rsidRDefault="0066171E" w:rsidP="0066171E">
            <w:pPr>
              <w:ind w:firstLine="0"/>
            </w:pPr>
            <w:r>
              <w:t>Kilmartin</w:t>
            </w:r>
          </w:p>
        </w:tc>
        <w:tc>
          <w:tcPr>
            <w:tcW w:w="2180" w:type="dxa"/>
            <w:shd w:val="clear" w:color="auto" w:fill="auto"/>
          </w:tcPr>
          <w:p w14:paraId="294EAB2E" w14:textId="094E145A" w:rsidR="0066171E" w:rsidRPr="0066171E" w:rsidRDefault="0066171E" w:rsidP="0066171E">
            <w:pPr>
              <w:ind w:firstLine="0"/>
            </w:pPr>
            <w:r>
              <w:t>King</w:t>
            </w:r>
          </w:p>
        </w:tc>
      </w:tr>
      <w:tr w:rsidR="0066171E" w:rsidRPr="0066171E" w14:paraId="68A0C1BB" w14:textId="77777777" w:rsidTr="0066171E">
        <w:tc>
          <w:tcPr>
            <w:tcW w:w="2179" w:type="dxa"/>
            <w:shd w:val="clear" w:color="auto" w:fill="auto"/>
          </w:tcPr>
          <w:p w14:paraId="76F2A27D" w14:textId="136F882E" w:rsidR="0066171E" w:rsidRPr="0066171E" w:rsidRDefault="0066171E" w:rsidP="0066171E">
            <w:pPr>
              <w:ind w:firstLine="0"/>
            </w:pPr>
            <w:r>
              <w:t>Landing</w:t>
            </w:r>
          </w:p>
        </w:tc>
        <w:tc>
          <w:tcPr>
            <w:tcW w:w="2179" w:type="dxa"/>
            <w:shd w:val="clear" w:color="auto" w:fill="auto"/>
          </w:tcPr>
          <w:p w14:paraId="55508128" w14:textId="38C80B21" w:rsidR="0066171E" w:rsidRPr="0066171E" w:rsidRDefault="0066171E" w:rsidP="0066171E">
            <w:pPr>
              <w:ind w:firstLine="0"/>
            </w:pPr>
            <w:r>
              <w:t>Lawson</w:t>
            </w:r>
          </w:p>
        </w:tc>
        <w:tc>
          <w:tcPr>
            <w:tcW w:w="2180" w:type="dxa"/>
            <w:shd w:val="clear" w:color="auto" w:fill="auto"/>
          </w:tcPr>
          <w:p w14:paraId="0C77BD2B" w14:textId="6D5FB03A" w:rsidR="0066171E" w:rsidRPr="0066171E" w:rsidRDefault="0066171E" w:rsidP="0066171E">
            <w:pPr>
              <w:ind w:firstLine="0"/>
            </w:pPr>
            <w:r>
              <w:t>Ligon</w:t>
            </w:r>
          </w:p>
        </w:tc>
      </w:tr>
      <w:tr w:rsidR="0066171E" w:rsidRPr="0066171E" w14:paraId="207DD03A" w14:textId="77777777" w:rsidTr="0066171E">
        <w:tc>
          <w:tcPr>
            <w:tcW w:w="2179" w:type="dxa"/>
            <w:shd w:val="clear" w:color="auto" w:fill="auto"/>
          </w:tcPr>
          <w:p w14:paraId="7A351C17" w14:textId="0AF8869A" w:rsidR="0066171E" w:rsidRPr="0066171E" w:rsidRDefault="0066171E" w:rsidP="0066171E">
            <w:pPr>
              <w:ind w:firstLine="0"/>
            </w:pPr>
            <w:r>
              <w:t>Long</w:t>
            </w:r>
          </w:p>
        </w:tc>
        <w:tc>
          <w:tcPr>
            <w:tcW w:w="2179" w:type="dxa"/>
            <w:shd w:val="clear" w:color="auto" w:fill="auto"/>
          </w:tcPr>
          <w:p w14:paraId="6283938B" w14:textId="7B507A37" w:rsidR="0066171E" w:rsidRPr="0066171E" w:rsidRDefault="0066171E" w:rsidP="0066171E">
            <w:pPr>
              <w:ind w:firstLine="0"/>
            </w:pPr>
            <w:r>
              <w:t>Lowe</w:t>
            </w:r>
          </w:p>
        </w:tc>
        <w:tc>
          <w:tcPr>
            <w:tcW w:w="2180" w:type="dxa"/>
            <w:shd w:val="clear" w:color="auto" w:fill="auto"/>
          </w:tcPr>
          <w:p w14:paraId="6CC018A1" w14:textId="596D79A1" w:rsidR="0066171E" w:rsidRPr="0066171E" w:rsidRDefault="0066171E" w:rsidP="0066171E">
            <w:pPr>
              <w:ind w:firstLine="0"/>
            </w:pPr>
            <w:r>
              <w:t>Luck</w:t>
            </w:r>
          </w:p>
        </w:tc>
      </w:tr>
      <w:tr w:rsidR="0066171E" w:rsidRPr="0066171E" w14:paraId="697AFDE9" w14:textId="77777777" w:rsidTr="0066171E">
        <w:tc>
          <w:tcPr>
            <w:tcW w:w="2179" w:type="dxa"/>
            <w:shd w:val="clear" w:color="auto" w:fill="auto"/>
          </w:tcPr>
          <w:p w14:paraId="15A9FEBD" w14:textId="57DFF3D2" w:rsidR="0066171E" w:rsidRPr="0066171E" w:rsidRDefault="0066171E" w:rsidP="0066171E">
            <w:pPr>
              <w:ind w:firstLine="0"/>
            </w:pPr>
            <w:r>
              <w:t>Magnuson</w:t>
            </w:r>
          </w:p>
        </w:tc>
        <w:tc>
          <w:tcPr>
            <w:tcW w:w="2179" w:type="dxa"/>
            <w:shd w:val="clear" w:color="auto" w:fill="auto"/>
          </w:tcPr>
          <w:p w14:paraId="359E5EF2" w14:textId="4599B36E" w:rsidR="0066171E" w:rsidRPr="0066171E" w:rsidRDefault="0066171E" w:rsidP="0066171E">
            <w:pPr>
              <w:ind w:firstLine="0"/>
            </w:pPr>
            <w:r>
              <w:t>Martin</w:t>
            </w:r>
          </w:p>
        </w:tc>
        <w:tc>
          <w:tcPr>
            <w:tcW w:w="2180" w:type="dxa"/>
            <w:shd w:val="clear" w:color="auto" w:fill="auto"/>
          </w:tcPr>
          <w:p w14:paraId="17AD2BEE" w14:textId="34854B45" w:rsidR="0066171E" w:rsidRPr="0066171E" w:rsidRDefault="0066171E" w:rsidP="0066171E">
            <w:pPr>
              <w:ind w:firstLine="0"/>
            </w:pPr>
            <w:r>
              <w:t>May</w:t>
            </w:r>
          </w:p>
        </w:tc>
      </w:tr>
      <w:tr w:rsidR="0066171E" w:rsidRPr="0066171E" w14:paraId="25AC4E82" w14:textId="77777777" w:rsidTr="0066171E">
        <w:tc>
          <w:tcPr>
            <w:tcW w:w="2179" w:type="dxa"/>
            <w:shd w:val="clear" w:color="auto" w:fill="auto"/>
          </w:tcPr>
          <w:p w14:paraId="2E6BB32E" w14:textId="78A55467" w:rsidR="0066171E" w:rsidRPr="0066171E" w:rsidRDefault="0066171E" w:rsidP="0066171E">
            <w:pPr>
              <w:ind w:firstLine="0"/>
            </w:pPr>
            <w:r>
              <w:t>McCabe</w:t>
            </w:r>
          </w:p>
        </w:tc>
        <w:tc>
          <w:tcPr>
            <w:tcW w:w="2179" w:type="dxa"/>
            <w:shd w:val="clear" w:color="auto" w:fill="auto"/>
          </w:tcPr>
          <w:p w14:paraId="74C5B5E3" w14:textId="79A3F86A" w:rsidR="0066171E" w:rsidRPr="0066171E" w:rsidRDefault="0066171E" w:rsidP="0066171E">
            <w:pPr>
              <w:ind w:firstLine="0"/>
            </w:pPr>
            <w:r>
              <w:t>McDaniel</w:t>
            </w:r>
          </w:p>
        </w:tc>
        <w:tc>
          <w:tcPr>
            <w:tcW w:w="2180" w:type="dxa"/>
            <w:shd w:val="clear" w:color="auto" w:fill="auto"/>
          </w:tcPr>
          <w:p w14:paraId="5FDFBEEC" w14:textId="227DE43C" w:rsidR="0066171E" w:rsidRPr="0066171E" w:rsidRDefault="0066171E" w:rsidP="0066171E">
            <w:pPr>
              <w:ind w:firstLine="0"/>
            </w:pPr>
            <w:r>
              <w:t>McGinnis</w:t>
            </w:r>
          </w:p>
        </w:tc>
      </w:tr>
      <w:tr w:rsidR="0066171E" w:rsidRPr="0066171E" w14:paraId="4C96DA1A" w14:textId="77777777" w:rsidTr="0066171E">
        <w:tc>
          <w:tcPr>
            <w:tcW w:w="2179" w:type="dxa"/>
            <w:shd w:val="clear" w:color="auto" w:fill="auto"/>
          </w:tcPr>
          <w:p w14:paraId="5E4CA4D8" w14:textId="52A990A9" w:rsidR="0066171E" w:rsidRPr="0066171E" w:rsidRDefault="0066171E" w:rsidP="0066171E">
            <w:pPr>
              <w:ind w:firstLine="0"/>
            </w:pPr>
            <w:r>
              <w:t>Mitchell</w:t>
            </w:r>
          </w:p>
        </w:tc>
        <w:tc>
          <w:tcPr>
            <w:tcW w:w="2179" w:type="dxa"/>
            <w:shd w:val="clear" w:color="auto" w:fill="auto"/>
          </w:tcPr>
          <w:p w14:paraId="3D5CE795" w14:textId="4E1F8C72" w:rsidR="0066171E" w:rsidRPr="0066171E" w:rsidRDefault="0066171E" w:rsidP="0066171E">
            <w:pPr>
              <w:ind w:firstLine="0"/>
            </w:pPr>
            <w:r>
              <w:t>Montgomery</w:t>
            </w:r>
          </w:p>
        </w:tc>
        <w:tc>
          <w:tcPr>
            <w:tcW w:w="2180" w:type="dxa"/>
            <w:shd w:val="clear" w:color="auto" w:fill="auto"/>
          </w:tcPr>
          <w:p w14:paraId="302D154C" w14:textId="2B5BBE38" w:rsidR="0066171E" w:rsidRPr="0066171E" w:rsidRDefault="0066171E" w:rsidP="0066171E">
            <w:pPr>
              <w:ind w:firstLine="0"/>
            </w:pPr>
            <w:r>
              <w:t>J. Moore</w:t>
            </w:r>
          </w:p>
        </w:tc>
      </w:tr>
      <w:tr w:rsidR="0066171E" w:rsidRPr="0066171E" w14:paraId="2A6F642F" w14:textId="77777777" w:rsidTr="0066171E">
        <w:tc>
          <w:tcPr>
            <w:tcW w:w="2179" w:type="dxa"/>
            <w:shd w:val="clear" w:color="auto" w:fill="auto"/>
          </w:tcPr>
          <w:p w14:paraId="5239FAF3" w14:textId="799D24C9" w:rsidR="0066171E" w:rsidRPr="0066171E" w:rsidRDefault="0066171E" w:rsidP="0066171E">
            <w:pPr>
              <w:ind w:firstLine="0"/>
            </w:pPr>
            <w:r>
              <w:t>T. Moore</w:t>
            </w:r>
          </w:p>
        </w:tc>
        <w:tc>
          <w:tcPr>
            <w:tcW w:w="2179" w:type="dxa"/>
            <w:shd w:val="clear" w:color="auto" w:fill="auto"/>
          </w:tcPr>
          <w:p w14:paraId="155D1E83" w14:textId="1C9926F0" w:rsidR="0066171E" w:rsidRPr="0066171E" w:rsidRDefault="0066171E" w:rsidP="0066171E">
            <w:pPr>
              <w:ind w:firstLine="0"/>
            </w:pPr>
            <w:r>
              <w:t>Morgan</w:t>
            </w:r>
          </w:p>
        </w:tc>
        <w:tc>
          <w:tcPr>
            <w:tcW w:w="2180" w:type="dxa"/>
            <w:shd w:val="clear" w:color="auto" w:fill="auto"/>
          </w:tcPr>
          <w:p w14:paraId="30684016" w14:textId="3A7778AA" w:rsidR="0066171E" w:rsidRPr="0066171E" w:rsidRDefault="0066171E" w:rsidP="0066171E">
            <w:pPr>
              <w:ind w:firstLine="0"/>
            </w:pPr>
            <w:r>
              <w:t>Moss</w:t>
            </w:r>
          </w:p>
        </w:tc>
      </w:tr>
      <w:tr w:rsidR="0066171E" w:rsidRPr="0066171E" w14:paraId="228CA27A" w14:textId="77777777" w:rsidTr="0066171E">
        <w:tc>
          <w:tcPr>
            <w:tcW w:w="2179" w:type="dxa"/>
            <w:shd w:val="clear" w:color="auto" w:fill="auto"/>
          </w:tcPr>
          <w:p w14:paraId="0E6330E6" w14:textId="145CE36F" w:rsidR="0066171E" w:rsidRPr="0066171E" w:rsidRDefault="0066171E" w:rsidP="0066171E">
            <w:pPr>
              <w:ind w:firstLine="0"/>
            </w:pPr>
            <w:r>
              <w:t>Murphy</w:t>
            </w:r>
          </w:p>
        </w:tc>
        <w:tc>
          <w:tcPr>
            <w:tcW w:w="2179" w:type="dxa"/>
            <w:shd w:val="clear" w:color="auto" w:fill="auto"/>
          </w:tcPr>
          <w:p w14:paraId="0E57A885" w14:textId="4A8DCC5A" w:rsidR="0066171E" w:rsidRPr="0066171E" w:rsidRDefault="0066171E" w:rsidP="0066171E">
            <w:pPr>
              <w:ind w:firstLine="0"/>
            </w:pPr>
            <w:r>
              <w:t>Neese</w:t>
            </w:r>
          </w:p>
        </w:tc>
        <w:tc>
          <w:tcPr>
            <w:tcW w:w="2180" w:type="dxa"/>
            <w:shd w:val="clear" w:color="auto" w:fill="auto"/>
          </w:tcPr>
          <w:p w14:paraId="53E8BC4C" w14:textId="3CE566EC" w:rsidR="0066171E" w:rsidRPr="0066171E" w:rsidRDefault="0066171E" w:rsidP="0066171E">
            <w:pPr>
              <w:ind w:firstLine="0"/>
            </w:pPr>
            <w:r>
              <w:t>B. Newton</w:t>
            </w:r>
          </w:p>
        </w:tc>
      </w:tr>
      <w:tr w:rsidR="0066171E" w:rsidRPr="0066171E" w14:paraId="3616C7D4" w14:textId="77777777" w:rsidTr="0066171E">
        <w:tc>
          <w:tcPr>
            <w:tcW w:w="2179" w:type="dxa"/>
            <w:shd w:val="clear" w:color="auto" w:fill="auto"/>
          </w:tcPr>
          <w:p w14:paraId="0841E742" w14:textId="47AA377D" w:rsidR="0066171E" w:rsidRPr="0066171E" w:rsidRDefault="0066171E" w:rsidP="0066171E">
            <w:pPr>
              <w:ind w:firstLine="0"/>
            </w:pPr>
            <w:r>
              <w:t>W. Newton</w:t>
            </w:r>
          </w:p>
        </w:tc>
        <w:tc>
          <w:tcPr>
            <w:tcW w:w="2179" w:type="dxa"/>
            <w:shd w:val="clear" w:color="auto" w:fill="auto"/>
          </w:tcPr>
          <w:p w14:paraId="635186A5" w14:textId="681F8263" w:rsidR="0066171E" w:rsidRPr="0066171E" w:rsidRDefault="0066171E" w:rsidP="0066171E">
            <w:pPr>
              <w:ind w:firstLine="0"/>
            </w:pPr>
            <w:r>
              <w:t>Oremus</w:t>
            </w:r>
          </w:p>
        </w:tc>
        <w:tc>
          <w:tcPr>
            <w:tcW w:w="2180" w:type="dxa"/>
            <w:shd w:val="clear" w:color="auto" w:fill="auto"/>
          </w:tcPr>
          <w:p w14:paraId="49A76692" w14:textId="1BD9F0DA" w:rsidR="0066171E" w:rsidRPr="0066171E" w:rsidRDefault="0066171E" w:rsidP="0066171E">
            <w:pPr>
              <w:ind w:firstLine="0"/>
            </w:pPr>
            <w:r>
              <w:t>Pace</w:t>
            </w:r>
          </w:p>
        </w:tc>
      </w:tr>
      <w:tr w:rsidR="0066171E" w:rsidRPr="0066171E" w14:paraId="3B950E39" w14:textId="77777777" w:rsidTr="0066171E">
        <w:tc>
          <w:tcPr>
            <w:tcW w:w="2179" w:type="dxa"/>
            <w:shd w:val="clear" w:color="auto" w:fill="auto"/>
          </w:tcPr>
          <w:p w14:paraId="22FCF339" w14:textId="12F9895B" w:rsidR="0066171E" w:rsidRPr="0066171E" w:rsidRDefault="0066171E" w:rsidP="0066171E">
            <w:pPr>
              <w:ind w:firstLine="0"/>
            </w:pPr>
            <w:r>
              <w:t>Pedalino</w:t>
            </w:r>
          </w:p>
        </w:tc>
        <w:tc>
          <w:tcPr>
            <w:tcW w:w="2179" w:type="dxa"/>
            <w:shd w:val="clear" w:color="auto" w:fill="auto"/>
          </w:tcPr>
          <w:p w14:paraId="5D0B9810" w14:textId="0A171758" w:rsidR="0066171E" w:rsidRPr="0066171E" w:rsidRDefault="0066171E" w:rsidP="0066171E">
            <w:pPr>
              <w:ind w:firstLine="0"/>
            </w:pPr>
            <w:r>
              <w:t>Pope</w:t>
            </w:r>
          </w:p>
        </w:tc>
        <w:tc>
          <w:tcPr>
            <w:tcW w:w="2180" w:type="dxa"/>
            <w:shd w:val="clear" w:color="auto" w:fill="auto"/>
          </w:tcPr>
          <w:p w14:paraId="20D58D28" w14:textId="32E72FAF" w:rsidR="0066171E" w:rsidRPr="0066171E" w:rsidRDefault="0066171E" w:rsidP="0066171E">
            <w:pPr>
              <w:ind w:firstLine="0"/>
            </w:pPr>
            <w:r>
              <w:t>Reese</w:t>
            </w:r>
          </w:p>
        </w:tc>
      </w:tr>
      <w:tr w:rsidR="0066171E" w:rsidRPr="0066171E" w14:paraId="6C0160C2" w14:textId="77777777" w:rsidTr="0066171E">
        <w:tc>
          <w:tcPr>
            <w:tcW w:w="2179" w:type="dxa"/>
            <w:shd w:val="clear" w:color="auto" w:fill="auto"/>
          </w:tcPr>
          <w:p w14:paraId="604F809D" w14:textId="6A1D2690" w:rsidR="0066171E" w:rsidRPr="0066171E" w:rsidRDefault="0066171E" w:rsidP="0066171E">
            <w:pPr>
              <w:ind w:firstLine="0"/>
            </w:pPr>
            <w:r>
              <w:t>Rivers</w:t>
            </w:r>
          </w:p>
        </w:tc>
        <w:tc>
          <w:tcPr>
            <w:tcW w:w="2179" w:type="dxa"/>
            <w:shd w:val="clear" w:color="auto" w:fill="auto"/>
          </w:tcPr>
          <w:p w14:paraId="6505F40E" w14:textId="7B5D41EB" w:rsidR="0066171E" w:rsidRPr="0066171E" w:rsidRDefault="0066171E" w:rsidP="0066171E">
            <w:pPr>
              <w:ind w:firstLine="0"/>
            </w:pPr>
            <w:r>
              <w:t>Robbins</w:t>
            </w:r>
          </w:p>
        </w:tc>
        <w:tc>
          <w:tcPr>
            <w:tcW w:w="2180" w:type="dxa"/>
            <w:shd w:val="clear" w:color="auto" w:fill="auto"/>
          </w:tcPr>
          <w:p w14:paraId="3070A1F1" w14:textId="43B6CBE2" w:rsidR="0066171E" w:rsidRPr="0066171E" w:rsidRDefault="0066171E" w:rsidP="0066171E">
            <w:pPr>
              <w:ind w:firstLine="0"/>
            </w:pPr>
            <w:r>
              <w:t>Rose</w:t>
            </w:r>
          </w:p>
        </w:tc>
      </w:tr>
      <w:tr w:rsidR="0066171E" w:rsidRPr="0066171E" w14:paraId="393C25AA" w14:textId="77777777" w:rsidTr="0066171E">
        <w:tc>
          <w:tcPr>
            <w:tcW w:w="2179" w:type="dxa"/>
            <w:shd w:val="clear" w:color="auto" w:fill="auto"/>
          </w:tcPr>
          <w:p w14:paraId="0BE9D3E3" w14:textId="56B86C26" w:rsidR="0066171E" w:rsidRPr="0066171E" w:rsidRDefault="0066171E" w:rsidP="0066171E">
            <w:pPr>
              <w:ind w:firstLine="0"/>
            </w:pPr>
            <w:r>
              <w:t>Rutherford</w:t>
            </w:r>
          </w:p>
        </w:tc>
        <w:tc>
          <w:tcPr>
            <w:tcW w:w="2179" w:type="dxa"/>
            <w:shd w:val="clear" w:color="auto" w:fill="auto"/>
          </w:tcPr>
          <w:p w14:paraId="2472640A" w14:textId="7C19DFD8" w:rsidR="0066171E" w:rsidRPr="0066171E" w:rsidRDefault="0066171E" w:rsidP="0066171E">
            <w:pPr>
              <w:ind w:firstLine="0"/>
            </w:pPr>
            <w:r>
              <w:t>Sanders</w:t>
            </w:r>
          </w:p>
        </w:tc>
        <w:tc>
          <w:tcPr>
            <w:tcW w:w="2180" w:type="dxa"/>
            <w:shd w:val="clear" w:color="auto" w:fill="auto"/>
          </w:tcPr>
          <w:p w14:paraId="53748C6D" w14:textId="07AD4CD8" w:rsidR="0066171E" w:rsidRPr="0066171E" w:rsidRDefault="0066171E" w:rsidP="0066171E">
            <w:pPr>
              <w:ind w:firstLine="0"/>
            </w:pPr>
            <w:r>
              <w:t>Schuessler</w:t>
            </w:r>
          </w:p>
        </w:tc>
      </w:tr>
      <w:tr w:rsidR="0066171E" w:rsidRPr="0066171E" w14:paraId="38DA2849" w14:textId="77777777" w:rsidTr="0066171E">
        <w:tc>
          <w:tcPr>
            <w:tcW w:w="2179" w:type="dxa"/>
            <w:shd w:val="clear" w:color="auto" w:fill="auto"/>
          </w:tcPr>
          <w:p w14:paraId="537DAC18" w14:textId="1E69B930" w:rsidR="0066171E" w:rsidRPr="0066171E" w:rsidRDefault="0066171E" w:rsidP="0066171E">
            <w:pPr>
              <w:ind w:firstLine="0"/>
            </w:pPr>
            <w:r>
              <w:t>Sessions</w:t>
            </w:r>
          </w:p>
        </w:tc>
        <w:tc>
          <w:tcPr>
            <w:tcW w:w="2179" w:type="dxa"/>
            <w:shd w:val="clear" w:color="auto" w:fill="auto"/>
          </w:tcPr>
          <w:p w14:paraId="173FFD8C" w14:textId="58F21B30" w:rsidR="0066171E" w:rsidRPr="0066171E" w:rsidRDefault="0066171E" w:rsidP="0066171E">
            <w:pPr>
              <w:ind w:firstLine="0"/>
            </w:pPr>
            <w:r>
              <w:t>G. M. Smith</w:t>
            </w:r>
          </w:p>
        </w:tc>
        <w:tc>
          <w:tcPr>
            <w:tcW w:w="2180" w:type="dxa"/>
            <w:shd w:val="clear" w:color="auto" w:fill="auto"/>
          </w:tcPr>
          <w:p w14:paraId="0CEE9BC2" w14:textId="5B09D57B" w:rsidR="0066171E" w:rsidRPr="0066171E" w:rsidRDefault="0066171E" w:rsidP="0066171E">
            <w:pPr>
              <w:ind w:firstLine="0"/>
            </w:pPr>
            <w:r>
              <w:t>M. M. Smith</w:t>
            </w:r>
          </w:p>
        </w:tc>
      </w:tr>
      <w:tr w:rsidR="0066171E" w:rsidRPr="0066171E" w14:paraId="6F66A319" w14:textId="77777777" w:rsidTr="0066171E">
        <w:tc>
          <w:tcPr>
            <w:tcW w:w="2179" w:type="dxa"/>
            <w:shd w:val="clear" w:color="auto" w:fill="auto"/>
          </w:tcPr>
          <w:p w14:paraId="244844F3" w14:textId="234FAFBE" w:rsidR="0066171E" w:rsidRPr="0066171E" w:rsidRDefault="0066171E" w:rsidP="0066171E">
            <w:pPr>
              <w:ind w:firstLine="0"/>
            </w:pPr>
            <w:r>
              <w:t>Spann-Wilder</w:t>
            </w:r>
          </w:p>
        </w:tc>
        <w:tc>
          <w:tcPr>
            <w:tcW w:w="2179" w:type="dxa"/>
            <w:shd w:val="clear" w:color="auto" w:fill="auto"/>
          </w:tcPr>
          <w:p w14:paraId="0389DC3F" w14:textId="4315E09E" w:rsidR="0066171E" w:rsidRPr="0066171E" w:rsidRDefault="0066171E" w:rsidP="0066171E">
            <w:pPr>
              <w:ind w:firstLine="0"/>
            </w:pPr>
            <w:r>
              <w:t>Stavrinakis</w:t>
            </w:r>
          </w:p>
        </w:tc>
        <w:tc>
          <w:tcPr>
            <w:tcW w:w="2180" w:type="dxa"/>
            <w:shd w:val="clear" w:color="auto" w:fill="auto"/>
          </w:tcPr>
          <w:p w14:paraId="5AD318AE" w14:textId="3956EA03" w:rsidR="0066171E" w:rsidRPr="0066171E" w:rsidRDefault="0066171E" w:rsidP="0066171E">
            <w:pPr>
              <w:ind w:firstLine="0"/>
            </w:pPr>
            <w:r>
              <w:t>Taylor</w:t>
            </w:r>
          </w:p>
        </w:tc>
      </w:tr>
      <w:tr w:rsidR="0066171E" w:rsidRPr="0066171E" w14:paraId="135369B8" w14:textId="77777777" w:rsidTr="0066171E">
        <w:tc>
          <w:tcPr>
            <w:tcW w:w="2179" w:type="dxa"/>
            <w:shd w:val="clear" w:color="auto" w:fill="auto"/>
          </w:tcPr>
          <w:p w14:paraId="4F8BF8C2" w14:textId="565C3C0C" w:rsidR="0066171E" w:rsidRPr="0066171E" w:rsidRDefault="0066171E" w:rsidP="0066171E">
            <w:pPr>
              <w:ind w:firstLine="0"/>
            </w:pPr>
            <w:r>
              <w:t>Teeple</w:t>
            </w:r>
          </w:p>
        </w:tc>
        <w:tc>
          <w:tcPr>
            <w:tcW w:w="2179" w:type="dxa"/>
            <w:shd w:val="clear" w:color="auto" w:fill="auto"/>
          </w:tcPr>
          <w:p w14:paraId="47D2FBEC" w14:textId="2B7872B9" w:rsidR="0066171E" w:rsidRPr="0066171E" w:rsidRDefault="0066171E" w:rsidP="0066171E">
            <w:pPr>
              <w:ind w:firstLine="0"/>
            </w:pPr>
            <w:r>
              <w:t>Terribile</w:t>
            </w:r>
          </w:p>
        </w:tc>
        <w:tc>
          <w:tcPr>
            <w:tcW w:w="2180" w:type="dxa"/>
            <w:shd w:val="clear" w:color="auto" w:fill="auto"/>
          </w:tcPr>
          <w:p w14:paraId="04177796" w14:textId="46D5FF4B" w:rsidR="0066171E" w:rsidRPr="0066171E" w:rsidRDefault="0066171E" w:rsidP="0066171E">
            <w:pPr>
              <w:ind w:firstLine="0"/>
            </w:pPr>
            <w:r>
              <w:t>Vaughan</w:t>
            </w:r>
          </w:p>
        </w:tc>
      </w:tr>
      <w:tr w:rsidR="0066171E" w:rsidRPr="0066171E" w14:paraId="13F149DD" w14:textId="77777777" w:rsidTr="0066171E">
        <w:tc>
          <w:tcPr>
            <w:tcW w:w="2179" w:type="dxa"/>
            <w:shd w:val="clear" w:color="auto" w:fill="auto"/>
          </w:tcPr>
          <w:p w14:paraId="020B827A" w14:textId="1AAFC327" w:rsidR="0066171E" w:rsidRPr="0066171E" w:rsidRDefault="0066171E" w:rsidP="0066171E">
            <w:pPr>
              <w:ind w:firstLine="0"/>
            </w:pPr>
            <w:r>
              <w:t>Weeks</w:t>
            </w:r>
          </w:p>
        </w:tc>
        <w:tc>
          <w:tcPr>
            <w:tcW w:w="2179" w:type="dxa"/>
            <w:shd w:val="clear" w:color="auto" w:fill="auto"/>
          </w:tcPr>
          <w:p w14:paraId="0E993281" w14:textId="63DE8004" w:rsidR="0066171E" w:rsidRPr="0066171E" w:rsidRDefault="0066171E" w:rsidP="0066171E">
            <w:pPr>
              <w:ind w:firstLine="0"/>
            </w:pPr>
            <w:r>
              <w:t>Wetmore</w:t>
            </w:r>
          </w:p>
        </w:tc>
        <w:tc>
          <w:tcPr>
            <w:tcW w:w="2180" w:type="dxa"/>
            <w:shd w:val="clear" w:color="auto" w:fill="auto"/>
          </w:tcPr>
          <w:p w14:paraId="26332A7A" w14:textId="69E1F2EA" w:rsidR="0066171E" w:rsidRPr="0066171E" w:rsidRDefault="0066171E" w:rsidP="0066171E">
            <w:pPr>
              <w:ind w:firstLine="0"/>
            </w:pPr>
            <w:r>
              <w:t>White</w:t>
            </w:r>
          </w:p>
        </w:tc>
      </w:tr>
      <w:tr w:rsidR="0066171E" w:rsidRPr="0066171E" w14:paraId="62CC48A7" w14:textId="77777777" w:rsidTr="0066171E">
        <w:tc>
          <w:tcPr>
            <w:tcW w:w="2179" w:type="dxa"/>
            <w:shd w:val="clear" w:color="auto" w:fill="auto"/>
          </w:tcPr>
          <w:p w14:paraId="2AAB57F6" w14:textId="1C30F691" w:rsidR="0066171E" w:rsidRPr="0066171E" w:rsidRDefault="0066171E" w:rsidP="0066171E">
            <w:pPr>
              <w:keepNext/>
              <w:ind w:firstLine="0"/>
            </w:pPr>
            <w:r>
              <w:t>Whitmire</w:t>
            </w:r>
          </w:p>
        </w:tc>
        <w:tc>
          <w:tcPr>
            <w:tcW w:w="2179" w:type="dxa"/>
            <w:shd w:val="clear" w:color="auto" w:fill="auto"/>
          </w:tcPr>
          <w:p w14:paraId="0A5A4672" w14:textId="1D6FE04F" w:rsidR="0066171E" w:rsidRPr="0066171E" w:rsidRDefault="0066171E" w:rsidP="0066171E">
            <w:pPr>
              <w:keepNext/>
              <w:ind w:firstLine="0"/>
            </w:pPr>
            <w:r>
              <w:t>Wickensimer</w:t>
            </w:r>
          </w:p>
        </w:tc>
        <w:tc>
          <w:tcPr>
            <w:tcW w:w="2180" w:type="dxa"/>
            <w:shd w:val="clear" w:color="auto" w:fill="auto"/>
          </w:tcPr>
          <w:p w14:paraId="444D413B" w14:textId="67FD030D" w:rsidR="0066171E" w:rsidRPr="0066171E" w:rsidRDefault="0066171E" w:rsidP="0066171E">
            <w:pPr>
              <w:keepNext/>
              <w:ind w:firstLine="0"/>
            </w:pPr>
            <w:r>
              <w:t>Williams</w:t>
            </w:r>
          </w:p>
        </w:tc>
      </w:tr>
      <w:tr w:rsidR="0066171E" w:rsidRPr="0066171E" w14:paraId="073F472D" w14:textId="77777777" w:rsidTr="0066171E">
        <w:tc>
          <w:tcPr>
            <w:tcW w:w="2179" w:type="dxa"/>
            <w:shd w:val="clear" w:color="auto" w:fill="auto"/>
          </w:tcPr>
          <w:p w14:paraId="520C0ECD" w14:textId="706AE715" w:rsidR="0066171E" w:rsidRPr="0066171E" w:rsidRDefault="0066171E" w:rsidP="0066171E">
            <w:pPr>
              <w:keepNext/>
              <w:ind w:firstLine="0"/>
            </w:pPr>
            <w:r>
              <w:t>Willis</w:t>
            </w:r>
          </w:p>
        </w:tc>
        <w:tc>
          <w:tcPr>
            <w:tcW w:w="2179" w:type="dxa"/>
            <w:shd w:val="clear" w:color="auto" w:fill="auto"/>
          </w:tcPr>
          <w:p w14:paraId="33A0AA09" w14:textId="502FF6E8" w:rsidR="0066171E" w:rsidRPr="0066171E" w:rsidRDefault="0066171E" w:rsidP="0066171E">
            <w:pPr>
              <w:keepNext/>
              <w:ind w:firstLine="0"/>
            </w:pPr>
            <w:r>
              <w:t>Wooten</w:t>
            </w:r>
          </w:p>
        </w:tc>
        <w:tc>
          <w:tcPr>
            <w:tcW w:w="2180" w:type="dxa"/>
            <w:shd w:val="clear" w:color="auto" w:fill="auto"/>
          </w:tcPr>
          <w:p w14:paraId="35A7F3C3" w14:textId="5B1FF9DF" w:rsidR="0066171E" w:rsidRPr="0066171E" w:rsidRDefault="0066171E" w:rsidP="0066171E">
            <w:pPr>
              <w:keepNext/>
              <w:ind w:firstLine="0"/>
            </w:pPr>
            <w:r>
              <w:t>Yow</w:t>
            </w:r>
          </w:p>
        </w:tc>
      </w:tr>
    </w:tbl>
    <w:p w14:paraId="48F4FB7E" w14:textId="77777777" w:rsidR="0066171E" w:rsidRDefault="0066171E" w:rsidP="0066171E"/>
    <w:p w14:paraId="20B348ED" w14:textId="7960FA32" w:rsidR="0066171E" w:rsidRDefault="0066171E" w:rsidP="0066171E">
      <w:pPr>
        <w:jc w:val="center"/>
        <w:rPr>
          <w:b/>
        </w:rPr>
      </w:pPr>
      <w:r w:rsidRPr="0066171E">
        <w:rPr>
          <w:b/>
        </w:rPr>
        <w:t>Total--114</w:t>
      </w:r>
    </w:p>
    <w:p w14:paraId="657BB48D" w14:textId="77777777" w:rsidR="0066171E" w:rsidRDefault="0066171E" w:rsidP="0066171E">
      <w:pPr>
        <w:jc w:val="center"/>
        <w:rPr>
          <w:b/>
        </w:rPr>
      </w:pPr>
    </w:p>
    <w:p w14:paraId="3852E51B" w14:textId="77777777" w:rsidR="0066171E" w:rsidRDefault="0066171E" w:rsidP="0066171E">
      <w:pPr>
        <w:ind w:firstLine="0"/>
      </w:pPr>
      <w:r w:rsidRPr="0066171E">
        <w:t xml:space="preserve"> </w:t>
      </w:r>
      <w:r>
        <w:t>Those who voted in the negative are:</w:t>
      </w:r>
    </w:p>
    <w:p w14:paraId="38CDCFB0" w14:textId="77777777" w:rsidR="0066171E" w:rsidRDefault="0066171E" w:rsidP="0066171E"/>
    <w:p w14:paraId="358757E5" w14:textId="77777777" w:rsidR="0066171E" w:rsidRDefault="0066171E" w:rsidP="0066171E">
      <w:pPr>
        <w:jc w:val="center"/>
        <w:rPr>
          <w:b/>
        </w:rPr>
      </w:pPr>
      <w:r w:rsidRPr="0066171E">
        <w:rPr>
          <w:b/>
        </w:rPr>
        <w:t>Total--0</w:t>
      </w:r>
    </w:p>
    <w:p w14:paraId="26C0A0BA" w14:textId="2443AFA1" w:rsidR="0066171E" w:rsidRDefault="0066171E" w:rsidP="0066171E">
      <w:pPr>
        <w:jc w:val="center"/>
        <w:rPr>
          <w:b/>
        </w:rPr>
      </w:pPr>
    </w:p>
    <w:p w14:paraId="6E284839" w14:textId="77777777" w:rsidR="0066171E" w:rsidRDefault="0066171E" w:rsidP="0066171E">
      <w:r>
        <w:t xml:space="preserve">Section 106 was adopted. </w:t>
      </w:r>
    </w:p>
    <w:p w14:paraId="1545F910" w14:textId="77777777" w:rsidR="0066171E" w:rsidRDefault="0066171E" w:rsidP="0066171E"/>
    <w:p w14:paraId="5300C82E" w14:textId="600C760F" w:rsidR="0066171E" w:rsidRDefault="0066171E" w:rsidP="0066171E">
      <w:pPr>
        <w:keepNext/>
        <w:jc w:val="center"/>
        <w:rPr>
          <w:b/>
        </w:rPr>
      </w:pPr>
      <w:r w:rsidRPr="0066171E">
        <w:rPr>
          <w:b/>
        </w:rPr>
        <w:t>SECTION 110</w:t>
      </w:r>
    </w:p>
    <w:p w14:paraId="33E4E832" w14:textId="77777777" w:rsidR="0066171E" w:rsidRDefault="0066171E" w:rsidP="0066171E">
      <w:r>
        <w:t xml:space="preserve">The yeas and nays were taken resulting as follows: </w:t>
      </w:r>
    </w:p>
    <w:p w14:paraId="5669C9F2" w14:textId="4963FBFD" w:rsidR="0066171E" w:rsidRDefault="0066171E" w:rsidP="0066171E">
      <w:pPr>
        <w:jc w:val="center"/>
      </w:pPr>
      <w:r>
        <w:t xml:space="preserve"> </w:t>
      </w:r>
      <w:bookmarkStart w:id="172" w:name="vote_start362"/>
      <w:bookmarkEnd w:id="172"/>
      <w:r>
        <w:t>Yeas 100; Nays 0</w:t>
      </w:r>
    </w:p>
    <w:p w14:paraId="39810B40" w14:textId="77777777" w:rsidR="0066171E" w:rsidRDefault="0066171E" w:rsidP="0066171E">
      <w:pPr>
        <w:jc w:val="center"/>
      </w:pPr>
    </w:p>
    <w:p w14:paraId="1B13B142" w14:textId="77777777" w:rsidR="0066171E" w:rsidRDefault="0066171E" w:rsidP="00F02E95">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914EAC2" w14:textId="77777777" w:rsidTr="0066171E">
        <w:tc>
          <w:tcPr>
            <w:tcW w:w="2179" w:type="dxa"/>
            <w:shd w:val="clear" w:color="auto" w:fill="auto"/>
          </w:tcPr>
          <w:p w14:paraId="08A5BF8D" w14:textId="6C2023B0" w:rsidR="0066171E" w:rsidRPr="0066171E" w:rsidRDefault="0066171E" w:rsidP="00F02E95">
            <w:pPr>
              <w:keepNext/>
              <w:ind w:firstLine="0"/>
            </w:pPr>
            <w:r>
              <w:t>Alexander</w:t>
            </w:r>
          </w:p>
        </w:tc>
        <w:tc>
          <w:tcPr>
            <w:tcW w:w="2179" w:type="dxa"/>
            <w:shd w:val="clear" w:color="auto" w:fill="auto"/>
          </w:tcPr>
          <w:p w14:paraId="59B23826" w14:textId="28060DED" w:rsidR="0066171E" w:rsidRPr="0066171E" w:rsidRDefault="0066171E" w:rsidP="00F02E95">
            <w:pPr>
              <w:keepNext/>
              <w:ind w:firstLine="0"/>
            </w:pPr>
            <w:r>
              <w:t>Anderson</w:t>
            </w:r>
          </w:p>
        </w:tc>
        <w:tc>
          <w:tcPr>
            <w:tcW w:w="2180" w:type="dxa"/>
            <w:shd w:val="clear" w:color="auto" w:fill="auto"/>
          </w:tcPr>
          <w:p w14:paraId="2520DEED" w14:textId="0B5101A9" w:rsidR="0066171E" w:rsidRPr="0066171E" w:rsidRDefault="0066171E" w:rsidP="00F02E95">
            <w:pPr>
              <w:keepNext/>
              <w:ind w:firstLine="0"/>
            </w:pPr>
            <w:r>
              <w:t>Atkinson</w:t>
            </w:r>
          </w:p>
        </w:tc>
      </w:tr>
      <w:tr w:rsidR="0066171E" w:rsidRPr="0066171E" w14:paraId="0E843D70" w14:textId="77777777" w:rsidTr="0066171E">
        <w:tc>
          <w:tcPr>
            <w:tcW w:w="2179" w:type="dxa"/>
            <w:shd w:val="clear" w:color="auto" w:fill="auto"/>
          </w:tcPr>
          <w:p w14:paraId="327F0B50" w14:textId="3DB96B97" w:rsidR="0066171E" w:rsidRPr="0066171E" w:rsidRDefault="0066171E" w:rsidP="00F02E95">
            <w:pPr>
              <w:keepNext/>
              <w:ind w:firstLine="0"/>
            </w:pPr>
            <w:r>
              <w:t>Bailey</w:t>
            </w:r>
          </w:p>
        </w:tc>
        <w:tc>
          <w:tcPr>
            <w:tcW w:w="2179" w:type="dxa"/>
            <w:shd w:val="clear" w:color="auto" w:fill="auto"/>
          </w:tcPr>
          <w:p w14:paraId="4EE1D933" w14:textId="0D61465E" w:rsidR="0066171E" w:rsidRPr="0066171E" w:rsidRDefault="0066171E" w:rsidP="00F02E95">
            <w:pPr>
              <w:keepNext/>
              <w:ind w:firstLine="0"/>
            </w:pPr>
            <w:r>
              <w:t>Ballentine</w:t>
            </w:r>
          </w:p>
        </w:tc>
        <w:tc>
          <w:tcPr>
            <w:tcW w:w="2180" w:type="dxa"/>
            <w:shd w:val="clear" w:color="auto" w:fill="auto"/>
          </w:tcPr>
          <w:p w14:paraId="49564AE6" w14:textId="67D534B3" w:rsidR="0066171E" w:rsidRPr="0066171E" w:rsidRDefault="0066171E" w:rsidP="00F02E95">
            <w:pPr>
              <w:keepNext/>
              <w:ind w:firstLine="0"/>
            </w:pPr>
            <w:r>
              <w:t>Bamberg</w:t>
            </w:r>
          </w:p>
        </w:tc>
      </w:tr>
      <w:tr w:rsidR="0066171E" w:rsidRPr="0066171E" w14:paraId="3A40B99B" w14:textId="77777777" w:rsidTr="0066171E">
        <w:tc>
          <w:tcPr>
            <w:tcW w:w="2179" w:type="dxa"/>
            <w:shd w:val="clear" w:color="auto" w:fill="auto"/>
          </w:tcPr>
          <w:p w14:paraId="0235AA0A" w14:textId="7953ABD6" w:rsidR="0066171E" w:rsidRPr="0066171E" w:rsidRDefault="0066171E" w:rsidP="0066171E">
            <w:pPr>
              <w:ind w:firstLine="0"/>
            </w:pPr>
            <w:r>
              <w:t>Bauer</w:t>
            </w:r>
          </w:p>
        </w:tc>
        <w:tc>
          <w:tcPr>
            <w:tcW w:w="2179" w:type="dxa"/>
            <w:shd w:val="clear" w:color="auto" w:fill="auto"/>
          </w:tcPr>
          <w:p w14:paraId="5FC8E586" w14:textId="19F437C4" w:rsidR="0066171E" w:rsidRPr="0066171E" w:rsidRDefault="0066171E" w:rsidP="0066171E">
            <w:pPr>
              <w:ind w:firstLine="0"/>
            </w:pPr>
            <w:r>
              <w:t>Beach</w:t>
            </w:r>
          </w:p>
        </w:tc>
        <w:tc>
          <w:tcPr>
            <w:tcW w:w="2180" w:type="dxa"/>
            <w:shd w:val="clear" w:color="auto" w:fill="auto"/>
          </w:tcPr>
          <w:p w14:paraId="391A1FBF" w14:textId="490C19F8" w:rsidR="0066171E" w:rsidRPr="0066171E" w:rsidRDefault="0066171E" w:rsidP="0066171E">
            <w:pPr>
              <w:ind w:firstLine="0"/>
            </w:pPr>
            <w:r>
              <w:t>Bernstein</w:t>
            </w:r>
          </w:p>
        </w:tc>
      </w:tr>
      <w:tr w:rsidR="0066171E" w:rsidRPr="0066171E" w14:paraId="672BDE22" w14:textId="77777777" w:rsidTr="0066171E">
        <w:tc>
          <w:tcPr>
            <w:tcW w:w="2179" w:type="dxa"/>
            <w:shd w:val="clear" w:color="auto" w:fill="auto"/>
          </w:tcPr>
          <w:p w14:paraId="601D3344" w14:textId="704D08AC" w:rsidR="0066171E" w:rsidRPr="0066171E" w:rsidRDefault="0066171E" w:rsidP="0066171E">
            <w:pPr>
              <w:ind w:firstLine="0"/>
            </w:pPr>
            <w:r>
              <w:t>Bowers</w:t>
            </w:r>
          </w:p>
        </w:tc>
        <w:tc>
          <w:tcPr>
            <w:tcW w:w="2179" w:type="dxa"/>
            <w:shd w:val="clear" w:color="auto" w:fill="auto"/>
          </w:tcPr>
          <w:p w14:paraId="5B44AE3D" w14:textId="5652968F" w:rsidR="0066171E" w:rsidRPr="0066171E" w:rsidRDefault="0066171E" w:rsidP="0066171E">
            <w:pPr>
              <w:ind w:firstLine="0"/>
            </w:pPr>
            <w:r>
              <w:t>Bradley</w:t>
            </w:r>
          </w:p>
        </w:tc>
        <w:tc>
          <w:tcPr>
            <w:tcW w:w="2180" w:type="dxa"/>
            <w:shd w:val="clear" w:color="auto" w:fill="auto"/>
          </w:tcPr>
          <w:p w14:paraId="74DD41A2" w14:textId="3966D154" w:rsidR="0066171E" w:rsidRPr="0066171E" w:rsidRDefault="0066171E" w:rsidP="0066171E">
            <w:pPr>
              <w:ind w:firstLine="0"/>
            </w:pPr>
            <w:r>
              <w:t>Brewer</w:t>
            </w:r>
          </w:p>
        </w:tc>
      </w:tr>
      <w:tr w:rsidR="0066171E" w:rsidRPr="0066171E" w14:paraId="5108A9FA" w14:textId="77777777" w:rsidTr="0066171E">
        <w:tc>
          <w:tcPr>
            <w:tcW w:w="2179" w:type="dxa"/>
            <w:shd w:val="clear" w:color="auto" w:fill="auto"/>
          </w:tcPr>
          <w:p w14:paraId="18F5A8FA" w14:textId="38795424" w:rsidR="0066171E" w:rsidRPr="0066171E" w:rsidRDefault="0066171E" w:rsidP="0066171E">
            <w:pPr>
              <w:ind w:firstLine="0"/>
            </w:pPr>
            <w:r>
              <w:t>Burns</w:t>
            </w:r>
          </w:p>
        </w:tc>
        <w:tc>
          <w:tcPr>
            <w:tcW w:w="2179" w:type="dxa"/>
            <w:shd w:val="clear" w:color="auto" w:fill="auto"/>
          </w:tcPr>
          <w:p w14:paraId="23604481" w14:textId="219DADA4" w:rsidR="0066171E" w:rsidRPr="0066171E" w:rsidRDefault="0066171E" w:rsidP="0066171E">
            <w:pPr>
              <w:ind w:firstLine="0"/>
            </w:pPr>
            <w:r>
              <w:t>Bustos</w:t>
            </w:r>
          </w:p>
        </w:tc>
        <w:tc>
          <w:tcPr>
            <w:tcW w:w="2180" w:type="dxa"/>
            <w:shd w:val="clear" w:color="auto" w:fill="auto"/>
          </w:tcPr>
          <w:p w14:paraId="3F30DFDB" w14:textId="391B27C6" w:rsidR="0066171E" w:rsidRPr="0066171E" w:rsidRDefault="0066171E" w:rsidP="0066171E">
            <w:pPr>
              <w:ind w:firstLine="0"/>
            </w:pPr>
            <w:r>
              <w:t>Calhoon</w:t>
            </w:r>
          </w:p>
        </w:tc>
      </w:tr>
      <w:tr w:rsidR="0066171E" w:rsidRPr="0066171E" w14:paraId="4F441733" w14:textId="77777777" w:rsidTr="0066171E">
        <w:tc>
          <w:tcPr>
            <w:tcW w:w="2179" w:type="dxa"/>
            <w:shd w:val="clear" w:color="auto" w:fill="auto"/>
          </w:tcPr>
          <w:p w14:paraId="546DB85B" w14:textId="61D19D6F" w:rsidR="0066171E" w:rsidRPr="0066171E" w:rsidRDefault="0066171E" w:rsidP="0066171E">
            <w:pPr>
              <w:ind w:firstLine="0"/>
            </w:pPr>
            <w:r>
              <w:t>Chapman</w:t>
            </w:r>
          </w:p>
        </w:tc>
        <w:tc>
          <w:tcPr>
            <w:tcW w:w="2179" w:type="dxa"/>
            <w:shd w:val="clear" w:color="auto" w:fill="auto"/>
          </w:tcPr>
          <w:p w14:paraId="1046616A" w14:textId="4191A89B" w:rsidR="0066171E" w:rsidRPr="0066171E" w:rsidRDefault="0066171E" w:rsidP="0066171E">
            <w:pPr>
              <w:ind w:firstLine="0"/>
            </w:pPr>
            <w:r>
              <w:t>Clyburn</w:t>
            </w:r>
          </w:p>
        </w:tc>
        <w:tc>
          <w:tcPr>
            <w:tcW w:w="2180" w:type="dxa"/>
            <w:shd w:val="clear" w:color="auto" w:fill="auto"/>
          </w:tcPr>
          <w:p w14:paraId="7713D7A0" w14:textId="0BFE10C3" w:rsidR="0066171E" w:rsidRPr="0066171E" w:rsidRDefault="0066171E" w:rsidP="0066171E">
            <w:pPr>
              <w:ind w:firstLine="0"/>
            </w:pPr>
            <w:r>
              <w:t>Cobb-Hunter</w:t>
            </w:r>
          </w:p>
        </w:tc>
      </w:tr>
      <w:tr w:rsidR="0066171E" w:rsidRPr="0066171E" w14:paraId="15B3A382" w14:textId="77777777" w:rsidTr="0066171E">
        <w:tc>
          <w:tcPr>
            <w:tcW w:w="2179" w:type="dxa"/>
            <w:shd w:val="clear" w:color="auto" w:fill="auto"/>
          </w:tcPr>
          <w:p w14:paraId="023AE5F5" w14:textId="2CD5C323" w:rsidR="0066171E" w:rsidRPr="0066171E" w:rsidRDefault="0066171E" w:rsidP="0066171E">
            <w:pPr>
              <w:ind w:firstLine="0"/>
            </w:pPr>
            <w:r>
              <w:t>Collins</w:t>
            </w:r>
          </w:p>
        </w:tc>
        <w:tc>
          <w:tcPr>
            <w:tcW w:w="2179" w:type="dxa"/>
            <w:shd w:val="clear" w:color="auto" w:fill="auto"/>
          </w:tcPr>
          <w:p w14:paraId="2894A718" w14:textId="1FABD555" w:rsidR="0066171E" w:rsidRPr="0066171E" w:rsidRDefault="0066171E" w:rsidP="0066171E">
            <w:pPr>
              <w:ind w:firstLine="0"/>
            </w:pPr>
            <w:r>
              <w:t>B. J. Cox</w:t>
            </w:r>
          </w:p>
        </w:tc>
        <w:tc>
          <w:tcPr>
            <w:tcW w:w="2180" w:type="dxa"/>
            <w:shd w:val="clear" w:color="auto" w:fill="auto"/>
          </w:tcPr>
          <w:p w14:paraId="69DB1B4F" w14:textId="1E23D986" w:rsidR="0066171E" w:rsidRPr="0066171E" w:rsidRDefault="0066171E" w:rsidP="0066171E">
            <w:pPr>
              <w:ind w:firstLine="0"/>
            </w:pPr>
            <w:r>
              <w:t>B. L. Cox</w:t>
            </w:r>
          </w:p>
        </w:tc>
      </w:tr>
      <w:tr w:rsidR="0066171E" w:rsidRPr="0066171E" w14:paraId="2403C57C" w14:textId="77777777" w:rsidTr="0066171E">
        <w:tc>
          <w:tcPr>
            <w:tcW w:w="2179" w:type="dxa"/>
            <w:shd w:val="clear" w:color="auto" w:fill="auto"/>
          </w:tcPr>
          <w:p w14:paraId="279464BB" w14:textId="605CB3A2" w:rsidR="0066171E" w:rsidRPr="0066171E" w:rsidRDefault="0066171E" w:rsidP="0066171E">
            <w:pPr>
              <w:ind w:firstLine="0"/>
            </w:pPr>
            <w:r>
              <w:t>Crawford</w:t>
            </w:r>
          </w:p>
        </w:tc>
        <w:tc>
          <w:tcPr>
            <w:tcW w:w="2179" w:type="dxa"/>
            <w:shd w:val="clear" w:color="auto" w:fill="auto"/>
          </w:tcPr>
          <w:p w14:paraId="02E91DBF" w14:textId="5F643267" w:rsidR="0066171E" w:rsidRPr="0066171E" w:rsidRDefault="0066171E" w:rsidP="0066171E">
            <w:pPr>
              <w:ind w:firstLine="0"/>
            </w:pPr>
            <w:r>
              <w:t>Cromer</w:t>
            </w:r>
          </w:p>
        </w:tc>
        <w:tc>
          <w:tcPr>
            <w:tcW w:w="2180" w:type="dxa"/>
            <w:shd w:val="clear" w:color="auto" w:fill="auto"/>
          </w:tcPr>
          <w:p w14:paraId="4426EAA0" w14:textId="21EE907B" w:rsidR="0066171E" w:rsidRPr="0066171E" w:rsidRDefault="0066171E" w:rsidP="0066171E">
            <w:pPr>
              <w:ind w:firstLine="0"/>
            </w:pPr>
            <w:r>
              <w:t>Davis</w:t>
            </w:r>
          </w:p>
        </w:tc>
      </w:tr>
      <w:tr w:rsidR="0066171E" w:rsidRPr="0066171E" w14:paraId="3737776C" w14:textId="77777777" w:rsidTr="0066171E">
        <w:tc>
          <w:tcPr>
            <w:tcW w:w="2179" w:type="dxa"/>
            <w:shd w:val="clear" w:color="auto" w:fill="auto"/>
          </w:tcPr>
          <w:p w14:paraId="3FBBE9DB" w14:textId="58298A36" w:rsidR="0066171E" w:rsidRPr="0066171E" w:rsidRDefault="0066171E" w:rsidP="0066171E">
            <w:pPr>
              <w:ind w:firstLine="0"/>
            </w:pPr>
            <w:r>
              <w:t>Dillard</w:t>
            </w:r>
          </w:p>
        </w:tc>
        <w:tc>
          <w:tcPr>
            <w:tcW w:w="2179" w:type="dxa"/>
            <w:shd w:val="clear" w:color="auto" w:fill="auto"/>
          </w:tcPr>
          <w:p w14:paraId="27075F29" w14:textId="4CA8170D" w:rsidR="0066171E" w:rsidRPr="0066171E" w:rsidRDefault="0066171E" w:rsidP="0066171E">
            <w:pPr>
              <w:ind w:firstLine="0"/>
            </w:pPr>
            <w:r>
              <w:t>Duncan</w:t>
            </w:r>
          </w:p>
        </w:tc>
        <w:tc>
          <w:tcPr>
            <w:tcW w:w="2180" w:type="dxa"/>
            <w:shd w:val="clear" w:color="auto" w:fill="auto"/>
          </w:tcPr>
          <w:p w14:paraId="60DA713F" w14:textId="67893AF7" w:rsidR="0066171E" w:rsidRPr="0066171E" w:rsidRDefault="0066171E" w:rsidP="0066171E">
            <w:pPr>
              <w:ind w:firstLine="0"/>
            </w:pPr>
            <w:r>
              <w:t>Edgerton</w:t>
            </w:r>
          </w:p>
        </w:tc>
      </w:tr>
      <w:tr w:rsidR="0066171E" w:rsidRPr="0066171E" w14:paraId="30D2A0A3" w14:textId="77777777" w:rsidTr="0066171E">
        <w:tc>
          <w:tcPr>
            <w:tcW w:w="2179" w:type="dxa"/>
            <w:shd w:val="clear" w:color="auto" w:fill="auto"/>
          </w:tcPr>
          <w:p w14:paraId="65ED3589" w14:textId="16A80F7E" w:rsidR="0066171E" w:rsidRPr="0066171E" w:rsidRDefault="0066171E" w:rsidP="0066171E">
            <w:pPr>
              <w:ind w:firstLine="0"/>
            </w:pPr>
            <w:r>
              <w:t>Erickson</w:t>
            </w:r>
          </w:p>
        </w:tc>
        <w:tc>
          <w:tcPr>
            <w:tcW w:w="2179" w:type="dxa"/>
            <w:shd w:val="clear" w:color="auto" w:fill="auto"/>
          </w:tcPr>
          <w:p w14:paraId="582BB7AA" w14:textId="48670E9E" w:rsidR="0066171E" w:rsidRPr="0066171E" w:rsidRDefault="0066171E" w:rsidP="0066171E">
            <w:pPr>
              <w:ind w:firstLine="0"/>
            </w:pPr>
            <w:r>
              <w:t>Forrest</w:t>
            </w:r>
          </w:p>
        </w:tc>
        <w:tc>
          <w:tcPr>
            <w:tcW w:w="2180" w:type="dxa"/>
            <w:shd w:val="clear" w:color="auto" w:fill="auto"/>
          </w:tcPr>
          <w:p w14:paraId="2031C801" w14:textId="34A8A5EE" w:rsidR="0066171E" w:rsidRPr="0066171E" w:rsidRDefault="0066171E" w:rsidP="0066171E">
            <w:pPr>
              <w:ind w:firstLine="0"/>
            </w:pPr>
            <w:r>
              <w:t>Frank</w:t>
            </w:r>
          </w:p>
        </w:tc>
      </w:tr>
      <w:tr w:rsidR="0066171E" w:rsidRPr="0066171E" w14:paraId="210794E2" w14:textId="77777777" w:rsidTr="0066171E">
        <w:tc>
          <w:tcPr>
            <w:tcW w:w="2179" w:type="dxa"/>
            <w:shd w:val="clear" w:color="auto" w:fill="auto"/>
          </w:tcPr>
          <w:p w14:paraId="1B6951A0" w14:textId="44F26FD5" w:rsidR="0066171E" w:rsidRPr="0066171E" w:rsidRDefault="0066171E" w:rsidP="0066171E">
            <w:pPr>
              <w:ind w:firstLine="0"/>
            </w:pPr>
            <w:r>
              <w:t>Gagnon</w:t>
            </w:r>
          </w:p>
        </w:tc>
        <w:tc>
          <w:tcPr>
            <w:tcW w:w="2179" w:type="dxa"/>
            <w:shd w:val="clear" w:color="auto" w:fill="auto"/>
          </w:tcPr>
          <w:p w14:paraId="326D3ABF" w14:textId="23B90616" w:rsidR="0066171E" w:rsidRPr="0066171E" w:rsidRDefault="0066171E" w:rsidP="0066171E">
            <w:pPr>
              <w:ind w:firstLine="0"/>
            </w:pPr>
            <w:r>
              <w:t>Garvin</w:t>
            </w:r>
          </w:p>
        </w:tc>
        <w:tc>
          <w:tcPr>
            <w:tcW w:w="2180" w:type="dxa"/>
            <w:shd w:val="clear" w:color="auto" w:fill="auto"/>
          </w:tcPr>
          <w:p w14:paraId="23738023" w14:textId="0C2B4D51" w:rsidR="0066171E" w:rsidRPr="0066171E" w:rsidRDefault="0066171E" w:rsidP="0066171E">
            <w:pPr>
              <w:ind w:firstLine="0"/>
            </w:pPr>
            <w:r>
              <w:t>Gibson</w:t>
            </w:r>
          </w:p>
        </w:tc>
      </w:tr>
      <w:tr w:rsidR="0066171E" w:rsidRPr="0066171E" w14:paraId="09DFC38D" w14:textId="77777777" w:rsidTr="0066171E">
        <w:tc>
          <w:tcPr>
            <w:tcW w:w="2179" w:type="dxa"/>
            <w:shd w:val="clear" w:color="auto" w:fill="auto"/>
          </w:tcPr>
          <w:p w14:paraId="3AE77798" w14:textId="7441CF4D" w:rsidR="0066171E" w:rsidRPr="0066171E" w:rsidRDefault="0066171E" w:rsidP="0066171E">
            <w:pPr>
              <w:ind w:firstLine="0"/>
            </w:pPr>
            <w:r>
              <w:t>Gilliam</w:t>
            </w:r>
          </w:p>
        </w:tc>
        <w:tc>
          <w:tcPr>
            <w:tcW w:w="2179" w:type="dxa"/>
            <w:shd w:val="clear" w:color="auto" w:fill="auto"/>
          </w:tcPr>
          <w:p w14:paraId="5CE3E5B9" w14:textId="1BBAA3A1" w:rsidR="0066171E" w:rsidRPr="0066171E" w:rsidRDefault="0066171E" w:rsidP="0066171E">
            <w:pPr>
              <w:ind w:firstLine="0"/>
            </w:pPr>
            <w:r>
              <w:t>Gilliard</w:t>
            </w:r>
          </w:p>
        </w:tc>
        <w:tc>
          <w:tcPr>
            <w:tcW w:w="2180" w:type="dxa"/>
            <w:shd w:val="clear" w:color="auto" w:fill="auto"/>
          </w:tcPr>
          <w:p w14:paraId="2DF0CC70" w14:textId="62240545" w:rsidR="0066171E" w:rsidRPr="0066171E" w:rsidRDefault="0066171E" w:rsidP="0066171E">
            <w:pPr>
              <w:ind w:firstLine="0"/>
            </w:pPr>
            <w:r>
              <w:t>Gilreath</w:t>
            </w:r>
          </w:p>
        </w:tc>
      </w:tr>
      <w:tr w:rsidR="0066171E" w:rsidRPr="0066171E" w14:paraId="2E1F89B6" w14:textId="77777777" w:rsidTr="0066171E">
        <w:tc>
          <w:tcPr>
            <w:tcW w:w="2179" w:type="dxa"/>
            <w:shd w:val="clear" w:color="auto" w:fill="auto"/>
          </w:tcPr>
          <w:p w14:paraId="685DAA0C" w14:textId="1AEB013C" w:rsidR="0066171E" w:rsidRPr="0066171E" w:rsidRDefault="0066171E" w:rsidP="0066171E">
            <w:pPr>
              <w:ind w:firstLine="0"/>
            </w:pPr>
            <w:r>
              <w:t>Govan</w:t>
            </w:r>
          </w:p>
        </w:tc>
        <w:tc>
          <w:tcPr>
            <w:tcW w:w="2179" w:type="dxa"/>
            <w:shd w:val="clear" w:color="auto" w:fill="auto"/>
          </w:tcPr>
          <w:p w14:paraId="6C51868B" w14:textId="449B141E" w:rsidR="0066171E" w:rsidRPr="0066171E" w:rsidRDefault="0066171E" w:rsidP="0066171E">
            <w:pPr>
              <w:ind w:firstLine="0"/>
            </w:pPr>
            <w:r>
              <w:t>Grant</w:t>
            </w:r>
          </w:p>
        </w:tc>
        <w:tc>
          <w:tcPr>
            <w:tcW w:w="2180" w:type="dxa"/>
            <w:shd w:val="clear" w:color="auto" w:fill="auto"/>
          </w:tcPr>
          <w:p w14:paraId="0EA369D3" w14:textId="0C5F9B05" w:rsidR="0066171E" w:rsidRPr="0066171E" w:rsidRDefault="0066171E" w:rsidP="0066171E">
            <w:pPr>
              <w:ind w:firstLine="0"/>
            </w:pPr>
            <w:r>
              <w:t>Guffey</w:t>
            </w:r>
          </w:p>
        </w:tc>
      </w:tr>
      <w:tr w:rsidR="0066171E" w:rsidRPr="0066171E" w14:paraId="69637B26" w14:textId="77777777" w:rsidTr="0066171E">
        <w:tc>
          <w:tcPr>
            <w:tcW w:w="2179" w:type="dxa"/>
            <w:shd w:val="clear" w:color="auto" w:fill="auto"/>
          </w:tcPr>
          <w:p w14:paraId="0AF2DE97" w14:textId="4ACAB34E" w:rsidR="0066171E" w:rsidRPr="0066171E" w:rsidRDefault="0066171E" w:rsidP="0066171E">
            <w:pPr>
              <w:ind w:firstLine="0"/>
            </w:pPr>
            <w:r>
              <w:t>Haddon</w:t>
            </w:r>
          </w:p>
        </w:tc>
        <w:tc>
          <w:tcPr>
            <w:tcW w:w="2179" w:type="dxa"/>
            <w:shd w:val="clear" w:color="auto" w:fill="auto"/>
          </w:tcPr>
          <w:p w14:paraId="225207AC" w14:textId="5D4DA2C8" w:rsidR="0066171E" w:rsidRPr="0066171E" w:rsidRDefault="0066171E" w:rsidP="0066171E">
            <w:pPr>
              <w:ind w:firstLine="0"/>
            </w:pPr>
            <w:r>
              <w:t>Hager</w:t>
            </w:r>
          </w:p>
        </w:tc>
        <w:tc>
          <w:tcPr>
            <w:tcW w:w="2180" w:type="dxa"/>
            <w:shd w:val="clear" w:color="auto" w:fill="auto"/>
          </w:tcPr>
          <w:p w14:paraId="3FFD0988" w14:textId="066ABEA2" w:rsidR="0066171E" w:rsidRPr="0066171E" w:rsidRDefault="0066171E" w:rsidP="0066171E">
            <w:pPr>
              <w:ind w:firstLine="0"/>
            </w:pPr>
            <w:r>
              <w:t>Hardee</w:t>
            </w:r>
          </w:p>
        </w:tc>
      </w:tr>
      <w:tr w:rsidR="0066171E" w:rsidRPr="0066171E" w14:paraId="7FD02609" w14:textId="77777777" w:rsidTr="0066171E">
        <w:tc>
          <w:tcPr>
            <w:tcW w:w="2179" w:type="dxa"/>
            <w:shd w:val="clear" w:color="auto" w:fill="auto"/>
          </w:tcPr>
          <w:p w14:paraId="28784B5B" w14:textId="481FF683" w:rsidR="0066171E" w:rsidRPr="0066171E" w:rsidRDefault="0066171E" w:rsidP="0066171E">
            <w:pPr>
              <w:ind w:firstLine="0"/>
            </w:pPr>
            <w:r>
              <w:t>Harris</w:t>
            </w:r>
          </w:p>
        </w:tc>
        <w:tc>
          <w:tcPr>
            <w:tcW w:w="2179" w:type="dxa"/>
            <w:shd w:val="clear" w:color="auto" w:fill="auto"/>
          </w:tcPr>
          <w:p w14:paraId="29EFA0C6" w14:textId="0D40D922" w:rsidR="0066171E" w:rsidRPr="0066171E" w:rsidRDefault="0066171E" w:rsidP="0066171E">
            <w:pPr>
              <w:ind w:firstLine="0"/>
            </w:pPr>
            <w:r>
              <w:t>Hartnett</w:t>
            </w:r>
          </w:p>
        </w:tc>
        <w:tc>
          <w:tcPr>
            <w:tcW w:w="2180" w:type="dxa"/>
            <w:shd w:val="clear" w:color="auto" w:fill="auto"/>
          </w:tcPr>
          <w:p w14:paraId="68F7A70A" w14:textId="0BD6A327" w:rsidR="0066171E" w:rsidRPr="0066171E" w:rsidRDefault="0066171E" w:rsidP="0066171E">
            <w:pPr>
              <w:ind w:firstLine="0"/>
            </w:pPr>
            <w:r>
              <w:t>Hartz</w:t>
            </w:r>
          </w:p>
        </w:tc>
      </w:tr>
      <w:tr w:rsidR="0066171E" w:rsidRPr="0066171E" w14:paraId="449D3D85" w14:textId="77777777" w:rsidTr="0066171E">
        <w:tc>
          <w:tcPr>
            <w:tcW w:w="2179" w:type="dxa"/>
            <w:shd w:val="clear" w:color="auto" w:fill="auto"/>
          </w:tcPr>
          <w:p w14:paraId="6F502DB0" w14:textId="443DD2AE" w:rsidR="0066171E" w:rsidRPr="0066171E" w:rsidRDefault="0066171E" w:rsidP="0066171E">
            <w:pPr>
              <w:ind w:firstLine="0"/>
            </w:pPr>
            <w:r>
              <w:t>Hayes</w:t>
            </w:r>
          </w:p>
        </w:tc>
        <w:tc>
          <w:tcPr>
            <w:tcW w:w="2179" w:type="dxa"/>
            <w:shd w:val="clear" w:color="auto" w:fill="auto"/>
          </w:tcPr>
          <w:p w14:paraId="71F5B40B" w14:textId="12C829F1" w:rsidR="0066171E" w:rsidRPr="0066171E" w:rsidRDefault="0066171E" w:rsidP="0066171E">
            <w:pPr>
              <w:ind w:firstLine="0"/>
            </w:pPr>
            <w:r>
              <w:t>Henderson-Myers</w:t>
            </w:r>
          </w:p>
        </w:tc>
        <w:tc>
          <w:tcPr>
            <w:tcW w:w="2180" w:type="dxa"/>
            <w:shd w:val="clear" w:color="auto" w:fill="auto"/>
          </w:tcPr>
          <w:p w14:paraId="7A08F49E" w14:textId="23FDB607" w:rsidR="0066171E" w:rsidRPr="0066171E" w:rsidRDefault="0066171E" w:rsidP="0066171E">
            <w:pPr>
              <w:ind w:firstLine="0"/>
            </w:pPr>
            <w:r>
              <w:t>Hewitt</w:t>
            </w:r>
          </w:p>
        </w:tc>
      </w:tr>
      <w:tr w:rsidR="0066171E" w:rsidRPr="0066171E" w14:paraId="73C3BCBC" w14:textId="77777777" w:rsidTr="0066171E">
        <w:tc>
          <w:tcPr>
            <w:tcW w:w="2179" w:type="dxa"/>
            <w:shd w:val="clear" w:color="auto" w:fill="auto"/>
          </w:tcPr>
          <w:p w14:paraId="5F4DF55A" w14:textId="573CFC37" w:rsidR="0066171E" w:rsidRPr="0066171E" w:rsidRDefault="0066171E" w:rsidP="0066171E">
            <w:pPr>
              <w:ind w:firstLine="0"/>
            </w:pPr>
            <w:r>
              <w:t>Hiott</w:t>
            </w:r>
          </w:p>
        </w:tc>
        <w:tc>
          <w:tcPr>
            <w:tcW w:w="2179" w:type="dxa"/>
            <w:shd w:val="clear" w:color="auto" w:fill="auto"/>
          </w:tcPr>
          <w:p w14:paraId="4CCA55F6" w14:textId="59A4A35E" w:rsidR="0066171E" w:rsidRPr="0066171E" w:rsidRDefault="0066171E" w:rsidP="0066171E">
            <w:pPr>
              <w:ind w:firstLine="0"/>
            </w:pPr>
            <w:r>
              <w:t>Hixon</w:t>
            </w:r>
          </w:p>
        </w:tc>
        <w:tc>
          <w:tcPr>
            <w:tcW w:w="2180" w:type="dxa"/>
            <w:shd w:val="clear" w:color="auto" w:fill="auto"/>
          </w:tcPr>
          <w:p w14:paraId="09509729" w14:textId="1C1C41BD" w:rsidR="0066171E" w:rsidRPr="0066171E" w:rsidRDefault="0066171E" w:rsidP="0066171E">
            <w:pPr>
              <w:ind w:firstLine="0"/>
            </w:pPr>
            <w:r>
              <w:t>Holman</w:t>
            </w:r>
          </w:p>
        </w:tc>
      </w:tr>
      <w:tr w:rsidR="0066171E" w:rsidRPr="0066171E" w14:paraId="0E748B46" w14:textId="77777777" w:rsidTr="0066171E">
        <w:tc>
          <w:tcPr>
            <w:tcW w:w="2179" w:type="dxa"/>
            <w:shd w:val="clear" w:color="auto" w:fill="auto"/>
          </w:tcPr>
          <w:p w14:paraId="372C6505" w14:textId="0312BB6B" w:rsidR="0066171E" w:rsidRPr="0066171E" w:rsidRDefault="0066171E" w:rsidP="0066171E">
            <w:pPr>
              <w:ind w:firstLine="0"/>
            </w:pPr>
            <w:r>
              <w:t>Hosey</w:t>
            </w:r>
          </w:p>
        </w:tc>
        <w:tc>
          <w:tcPr>
            <w:tcW w:w="2179" w:type="dxa"/>
            <w:shd w:val="clear" w:color="auto" w:fill="auto"/>
          </w:tcPr>
          <w:p w14:paraId="3D2C39DF" w14:textId="00AC9D7D" w:rsidR="0066171E" w:rsidRPr="0066171E" w:rsidRDefault="0066171E" w:rsidP="0066171E">
            <w:pPr>
              <w:ind w:firstLine="0"/>
            </w:pPr>
            <w:r>
              <w:t>Huff</w:t>
            </w:r>
          </w:p>
        </w:tc>
        <w:tc>
          <w:tcPr>
            <w:tcW w:w="2180" w:type="dxa"/>
            <w:shd w:val="clear" w:color="auto" w:fill="auto"/>
          </w:tcPr>
          <w:p w14:paraId="64B4FDAC" w14:textId="79227EEE" w:rsidR="0066171E" w:rsidRPr="0066171E" w:rsidRDefault="0066171E" w:rsidP="0066171E">
            <w:pPr>
              <w:ind w:firstLine="0"/>
            </w:pPr>
            <w:r>
              <w:t>J. L. Johnson</w:t>
            </w:r>
          </w:p>
        </w:tc>
      </w:tr>
      <w:tr w:rsidR="0066171E" w:rsidRPr="0066171E" w14:paraId="18EEB035" w14:textId="77777777" w:rsidTr="0066171E">
        <w:tc>
          <w:tcPr>
            <w:tcW w:w="2179" w:type="dxa"/>
            <w:shd w:val="clear" w:color="auto" w:fill="auto"/>
          </w:tcPr>
          <w:p w14:paraId="280FC377" w14:textId="3B6C5BFA" w:rsidR="0066171E" w:rsidRPr="0066171E" w:rsidRDefault="0066171E" w:rsidP="0066171E">
            <w:pPr>
              <w:ind w:firstLine="0"/>
            </w:pPr>
            <w:r>
              <w:t>Jones</w:t>
            </w:r>
          </w:p>
        </w:tc>
        <w:tc>
          <w:tcPr>
            <w:tcW w:w="2179" w:type="dxa"/>
            <w:shd w:val="clear" w:color="auto" w:fill="auto"/>
          </w:tcPr>
          <w:p w14:paraId="7FCA6732" w14:textId="471165A7" w:rsidR="0066171E" w:rsidRPr="0066171E" w:rsidRDefault="0066171E" w:rsidP="0066171E">
            <w:pPr>
              <w:ind w:firstLine="0"/>
            </w:pPr>
            <w:r>
              <w:t>Jordan</w:t>
            </w:r>
          </w:p>
        </w:tc>
        <w:tc>
          <w:tcPr>
            <w:tcW w:w="2180" w:type="dxa"/>
            <w:shd w:val="clear" w:color="auto" w:fill="auto"/>
          </w:tcPr>
          <w:p w14:paraId="12E5E77F" w14:textId="01759DB9" w:rsidR="0066171E" w:rsidRPr="0066171E" w:rsidRDefault="0066171E" w:rsidP="0066171E">
            <w:pPr>
              <w:ind w:firstLine="0"/>
            </w:pPr>
            <w:r>
              <w:t>Kilmartin</w:t>
            </w:r>
          </w:p>
        </w:tc>
      </w:tr>
      <w:tr w:rsidR="0066171E" w:rsidRPr="0066171E" w14:paraId="2ABF2F1B" w14:textId="77777777" w:rsidTr="0066171E">
        <w:tc>
          <w:tcPr>
            <w:tcW w:w="2179" w:type="dxa"/>
            <w:shd w:val="clear" w:color="auto" w:fill="auto"/>
          </w:tcPr>
          <w:p w14:paraId="17EA9628" w14:textId="183084D2" w:rsidR="0066171E" w:rsidRPr="0066171E" w:rsidRDefault="0066171E" w:rsidP="0066171E">
            <w:pPr>
              <w:ind w:firstLine="0"/>
            </w:pPr>
            <w:r>
              <w:t>King</w:t>
            </w:r>
          </w:p>
        </w:tc>
        <w:tc>
          <w:tcPr>
            <w:tcW w:w="2179" w:type="dxa"/>
            <w:shd w:val="clear" w:color="auto" w:fill="auto"/>
          </w:tcPr>
          <w:p w14:paraId="1D8F3927" w14:textId="18643220" w:rsidR="0066171E" w:rsidRPr="0066171E" w:rsidRDefault="0066171E" w:rsidP="0066171E">
            <w:pPr>
              <w:ind w:firstLine="0"/>
            </w:pPr>
            <w:r>
              <w:t>Landing</w:t>
            </w:r>
          </w:p>
        </w:tc>
        <w:tc>
          <w:tcPr>
            <w:tcW w:w="2180" w:type="dxa"/>
            <w:shd w:val="clear" w:color="auto" w:fill="auto"/>
          </w:tcPr>
          <w:p w14:paraId="1A903EA0" w14:textId="56E3BFB1" w:rsidR="0066171E" w:rsidRPr="0066171E" w:rsidRDefault="0066171E" w:rsidP="0066171E">
            <w:pPr>
              <w:ind w:firstLine="0"/>
            </w:pPr>
            <w:r>
              <w:t>Lawson</w:t>
            </w:r>
          </w:p>
        </w:tc>
      </w:tr>
      <w:tr w:rsidR="0066171E" w:rsidRPr="0066171E" w14:paraId="16BDEB4A" w14:textId="77777777" w:rsidTr="0066171E">
        <w:tc>
          <w:tcPr>
            <w:tcW w:w="2179" w:type="dxa"/>
            <w:shd w:val="clear" w:color="auto" w:fill="auto"/>
          </w:tcPr>
          <w:p w14:paraId="037EF461" w14:textId="7A3DC51F" w:rsidR="0066171E" w:rsidRPr="0066171E" w:rsidRDefault="0066171E" w:rsidP="0066171E">
            <w:pPr>
              <w:ind w:firstLine="0"/>
            </w:pPr>
            <w:r>
              <w:t>Ligon</w:t>
            </w:r>
          </w:p>
        </w:tc>
        <w:tc>
          <w:tcPr>
            <w:tcW w:w="2179" w:type="dxa"/>
            <w:shd w:val="clear" w:color="auto" w:fill="auto"/>
          </w:tcPr>
          <w:p w14:paraId="3871F159" w14:textId="2EC03A49" w:rsidR="0066171E" w:rsidRPr="0066171E" w:rsidRDefault="0066171E" w:rsidP="0066171E">
            <w:pPr>
              <w:ind w:firstLine="0"/>
            </w:pPr>
            <w:r>
              <w:t>Long</w:t>
            </w:r>
          </w:p>
        </w:tc>
        <w:tc>
          <w:tcPr>
            <w:tcW w:w="2180" w:type="dxa"/>
            <w:shd w:val="clear" w:color="auto" w:fill="auto"/>
          </w:tcPr>
          <w:p w14:paraId="0644C172" w14:textId="1F88DE75" w:rsidR="0066171E" w:rsidRPr="0066171E" w:rsidRDefault="0066171E" w:rsidP="0066171E">
            <w:pPr>
              <w:ind w:firstLine="0"/>
            </w:pPr>
            <w:r>
              <w:t>Lowe</w:t>
            </w:r>
          </w:p>
        </w:tc>
      </w:tr>
      <w:tr w:rsidR="0066171E" w:rsidRPr="0066171E" w14:paraId="04984C69" w14:textId="77777777" w:rsidTr="0066171E">
        <w:tc>
          <w:tcPr>
            <w:tcW w:w="2179" w:type="dxa"/>
            <w:shd w:val="clear" w:color="auto" w:fill="auto"/>
          </w:tcPr>
          <w:p w14:paraId="0EF82431" w14:textId="60CB0379" w:rsidR="0066171E" w:rsidRPr="0066171E" w:rsidRDefault="0066171E" w:rsidP="0066171E">
            <w:pPr>
              <w:ind w:firstLine="0"/>
            </w:pPr>
            <w:r>
              <w:t>Magnuson</w:t>
            </w:r>
          </w:p>
        </w:tc>
        <w:tc>
          <w:tcPr>
            <w:tcW w:w="2179" w:type="dxa"/>
            <w:shd w:val="clear" w:color="auto" w:fill="auto"/>
          </w:tcPr>
          <w:p w14:paraId="60912904" w14:textId="6751120B" w:rsidR="0066171E" w:rsidRPr="0066171E" w:rsidRDefault="0066171E" w:rsidP="0066171E">
            <w:pPr>
              <w:ind w:firstLine="0"/>
            </w:pPr>
            <w:r>
              <w:t>Martin</w:t>
            </w:r>
          </w:p>
        </w:tc>
        <w:tc>
          <w:tcPr>
            <w:tcW w:w="2180" w:type="dxa"/>
            <w:shd w:val="clear" w:color="auto" w:fill="auto"/>
          </w:tcPr>
          <w:p w14:paraId="3BDF67A7" w14:textId="2C2E2F13" w:rsidR="0066171E" w:rsidRPr="0066171E" w:rsidRDefault="0066171E" w:rsidP="0066171E">
            <w:pPr>
              <w:ind w:firstLine="0"/>
            </w:pPr>
            <w:r>
              <w:t>McCabe</w:t>
            </w:r>
          </w:p>
        </w:tc>
      </w:tr>
      <w:tr w:rsidR="0066171E" w:rsidRPr="0066171E" w14:paraId="57D55A42" w14:textId="77777777" w:rsidTr="0066171E">
        <w:tc>
          <w:tcPr>
            <w:tcW w:w="2179" w:type="dxa"/>
            <w:shd w:val="clear" w:color="auto" w:fill="auto"/>
          </w:tcPr>
          <w:p w14:paraId="61B80A58" w14:textId="02D0C825" w:rsidR="0066171E" w:rsidRPr="0066171E" w:rsidRDefault="0066171E" w:rsidP="0066171E">
            <w:pPr>
              <w:ind w:firstLine="0"/>
            </w:pPr>
            <w:r>
              <w:t>McDaniel</w:t>
            </w:r>
          </w:p>
        </w:tc>
        <w:tc>
          <w:tcPr>
            <w:tcW w:w="2179" w:type="dxa"/>
            <w:shd w:val="clear" w:color="auto" w:fill="auto"/>
          </w:tcPr>
          <w:p w14:paraId="6C71C6A1" w14:textId="1E9AD78F" w:rsidR="0066171E" w:rsidRPr="0066171E" w:rsidRDefault="0066171E" w:rsidP="0066171E">
            <w:pPr>
              <w:ind w:firstLine="0"/>
            </w:pPr>
            <w:r>
              <w:t>McGinnis</w:t>
            </w:r>
          </w:p>
        </w:tc>
        <w:tc>
          <w:tcPr>
            <w:tcW w:w="2180" w:type="dxa"/>
            <w:shd w:val="clear" w:color="auto" w:fill="auto"/>
          </w:tcPr>
          <w:p w14:paraId="63DE0792" w14:textId="354C518F" w:rsidR="0066171E" w:rsidRPr="0066171E" w:rsidRDefault="0066171E" w:rsidP="0066171E">
            <w:pPr>
              <w:ind w:firstLine="0"/>
            </w:pPr>
            <w:r>
              <w:t>Mitchell</w:t>
            </w:r>
          </w:p>
        </w:tc>
      </w:tr>
      <w:tr w:rsidR="0066171E" w:rsidRPr="0066171E" w14:paraId="7414B6C1" w14:textId="77777777" w:rsidTr="0066171E">
        <w:tc>
          <w:tcPr>
            <w:tcW w:w="2179" w:type="dxa"/>
            <w:shd w:val="clear" w:color="auto" w:fill="auto"/>
          </w:tcPr>
          <w:p w14:paraId="2EF4773C" w14:textId="4BE1A5CD" w:rsidR="0066171E" w:rsidRPr="0066171E" w:rsidRDefault="0066171E" w:rsidP="0066171E">
            <w:pPr>
              <w:ind w:firstLine="0"/>
            </w:pPr>
            <w:r>
              <w:t>Montgomery</w:t>
            </w:r>
          </w:p>
        </w:tc>
        <w:tc>
          <w:tcPr>
            <w:tcW w:w="2179" w:type="dxa"/>
            <w:shd w:val="clear" w:color="auto" w:fill="auto"/>
          </w:tcPr>
          <w:p w14:paraId="738F09CB" w14:textId="2AA294EC" w:rsidR="0066171E" w:rsidRPr="0066171E" w:rsidRDefault="0066171E" w:rsidP="0066171E">
            <w:pPr>
              <w:ind w:firstLine="0"/>
            </w:pPr>
            <w:r>
              <w:t>J. Moore</w:t>
            </w:r>
          </w:p>
        </w:tc>
        <w:tc>
          <w:tcPr>
            <w:tcW w:w="2180" w:type="dxa"/>
            <w:shd w:val="clear" w:color="auto" w:fill="auto"/>
          </w:tcPr>
          <w:p w14:paraId="51779825" w14:textId="3A37E758" w:rsidR="0066171E" w:rsidRPr="0066171E" w:rsidRDefault="0066171E" w:rsidP="0066171E">
            <w:pPr>
              <w:ind w:firstLine="0"/>
            </w:pPr>
            <w:r>
              <w:t>T. Moore</w:t>
            </w:r>
          </w:p>
        </w:tc>
      </w:tr>
      <w:tr w:rsidR="0066171E" w:rsidRPr="0066171E" w14:paraId="679B8BB8" w14:textId="77777777" w:rsidTr="0066171E">
        <w:tc>
          <w:tcPr>
            <w:tcW w:w="2179" w:type="dxa"/>
            <w:shd w:val="clear" w:color="auto" w:fill="auto"/>
          </w:tcPr>
          <w:p w14:paraId="59B3F8DB" w14:textId="0DB2EAFF" w:rsidR="0066171E" w:rsidRPr="0066171E" w:rsidRDefault="0066171E" w:rsidP="0066171E">
            <w:pPr>
              <w:ind w:firstLine="0"/>
            </w:pPr>
            <w:r>
              <w:t>Morgan</w:t>
            </w:r>
          </w:p>
        </w:tc>
        <w:tc>
          <w:tcPr>
            <w:tcW w:w="2179" w:type="dxa"/>
            <w:shd w:val="clear" w:color="auto" w:fill="auto"/>
          </w:tcPr>
          <w:p w14:paraId="685ED561" w14:textId="23EDEBD1" w:rsidR="0066171E" w:rsidRPr="0066171E" w:rsidRDefault="0066171E" w:rsidP="0066171E">
            <w:pPr>
              <w:ind w:firstLine="0"/>
            </w:pPr>
            <w:r>
              <w:t>Moss</w:t>
            </w:r>
          </w:p>
        </w:tc>
        <w:tc>
          <w:tcPr>
            <w:tcW w:w="2180" w:type="dxa"/>
            <w:shd w:val="clear" w:color="auto" w:fill="auto"/>
          </w:tcPr>
          <w:p w14:paraId="192CD2B1" w14:textId="797C66B9" w:rsidR="0066171E" w:rsidRPr="0066171E" w:rsidRDefault="0066171E" w:rsidP="0066171E">
            <w:pPr>
              <w:ind w:firstLine="0"/>
            </w:pPr>
            <w:r>
              <w:t>Murphy</w:t>
            </w:r>
          </w:p>
        </w:tc>
      </w:tr>
      <w:tr w:rsidR="0066171E" w:rsidRPr="0066171E" w14:paraId="0B492248" w14:textId="77777777" w:rsidTr="0066171E">
        <w:tc>
          <w:tcPr>
            <w:tcW w:w="2179" w:type="dxa"/>
            <w:shd w:val="clear" w:color="auto" w:fill="auto"/>
          </w:tcPr>
          <w:p w14:paraId="554BED41" w14:textId="347DB115" w:rsidR="0066171E" w:rsidRPr="0066171E" w:rsidRDefault="0066171E" w:rsidP="0066171E">
            <w:pPr>
              <w:ind w:firstLine="0"/>
            </w:pPr>
            <w:r>
              <w:t>Neese</w:t>
            </w:r>
          </w:p>
        </w:tc>
        <w:tc>
          <w:tcPr>
            <w:tcW w:w="2179" w:type="dxa"/>
            <w:shd w:val="clear" w:color="auto" w:fill="auto"/>
          </w:tcPr>
          <w:p w14:paraId="5CD9C787" w14:textId="54FF3F6E" w:rsidR="0066171E" w:rsidRPr="0066171E" w:rsidRDefault="0066171E" w:rsidP="0066171E">
            <w:pPr>
              <w:ind w:firstLine="0"/>
            </w:pPr>
            <w:r>
              <w:t>B. Newton</w:t>
            </w:r>
          </w:p>
        </w:tc>
        <w:tc>
          <w:tcPr>
            <w:tcW w:w="2180" w:type="dxa"/>
            <w:shd w:val="clear" w:color="auto" w:fill="auto"/>
          </w:tcPr>
          <w:p w14:paraId="29C87BFB" w14:textId="5F313FC4" w:rsidR="0066171E" w:rsidRPr="0066171E" w:rsidRDefault="0066171E" w:rsidP="0066171E">
            <w:pPr>
              <w:ind w:firstLine="0"/>
            </w:pPr>
            <w:r>
              <w:t>Oremus</w:t>
            </w:r>
          </w:p>
        </w:tc>
      </w:tr>
      <w:tr w:rsidR="0066171E" w:rsidRPr="0066171E" w14:paraId="4DAEB325" w14:textId="77777777" w:rsidTr="0066171E">
        <w:tc>
          <w:tcPr>
            <w:tcW w:w="2179" w:type="dxa"/>
            <w:shd w:val="clear" w:color="auto" w:fill="auto"/>
          </w:tcPr>
          <w:p w14:paraId="0FB4CC52" w14:textId="7F68361D" w:rsidR="0066171E" w:rsidRPr="0066171E" w:rsidRDefault="0066171E" w:rsidP="0066171E">
            <w:pPr>
              <w:ind w:firstLine="0"/>
            </w:pPr>
            <w:r>
              <w:t>Pace</w:t>
            </w:r>
          </w:p>
        </w:tc>
        <w:tc>
          <w:tcPr>
            <w:tcW w:w="2179" w:type="dxa"/>
            <w:shd w:val="clear" w:color="auto" w:fill="auto"/>
          </w:tcPr>
          <w:p w14:paraId="260F270E" w14:textId="5BF0F6A9" w:rsidR="0066171E" w:rsidRPr="0066171E" w:rsidRDefault="0066171E" w:rsidP="0066171E">
            <w:pPr>
              <w:ind w:firstLine="0"/>
            </w:pPr>
            <w:r>
              <w:t>Pedalino</w:t>
            </w:r>
          </w:p>
        </w:tc>
        <w:tc>
          <w:tcPr>
            <w:tcW w:w="2180" w:type="dxa"/>
            <w:shd w:val="clear" w:color="auto" w:fill="auto"/>
          </w:tcPr>
          <w:p w14:paraId="2E59FF95" w14:textId="4633A29C" w:rsidR="0066171E" w:rsidRPr="0066171E" w:rsidRDefault="0066171E" w:rsidP="0066171E">
            <w:pPr>
              <w:ind w:firstLine="0"/>
            </w:pPr>
            <w:r>
              <w:t>Reese</w:t>
            </w:r>
          </w:p>
        </w:tc>
      </w:tr>
      <w:tr w:rsidR="0066171E" w:rsidRPr="0066171E" w14:paraId="6F11DC4E" w14:textId="77777777" w:rsidTr="0066171E">
        <w:tc>
          <w:tcPr>
            <w:tcW w:w="2179" w:type="dxa"/>
            <w:shd w:val="clear" w:color="auto" w:fill="auto"/>
          </w:tcPr>
          <w:p w14:paraId="421B7F3D" w14:textId="45F2261E" w:rsidR="0066171E" w:rsidRPr="0066171E" w:rsidRDefault="0066171E" w:rsidP="0066171E">
            <w:pPr>
              <w:ind w:firstLine="0"/>
            </w:pPr>
            <w:r>
              <w:t>Rivers</w:t>
            </w:r>
          </w:p>
        </w:tc>
        <w:tc>
          <w:tcPr>
            <w:tcW w:w="2179" w:type="dxa"/>
            <w:shd w:val="clear" w:color="auto" w:fill="auto"/>
          </w:tcPr>
          <w:p w14:paraId="33ED171C" w14:textId="75AD38DE" w:rsidR="0066171E" w:rsidRPr="0066171E" w:rsidRDefault="0066171E" w:rsidP="0066171E">
            <w:pPr>
              <w:ind w:firstLine="0"/>
            </w:pPr>
            <w:r>
              <w:t>Sanders</w:t>
            </w:r>
          </w:p>
        </w:tc>
        <w:tc>
          <w:tcPr>
            <w:tcW w:w="2180" w:type="dxa"/>
            <w:shd w:val="clear" w:color="auto" w:fill="auto"/>
          </w:tcPr>
          <w:p w14:paraId="299C5FBF" w14:textId="116B930A" w:rsidR="0066171E" w:rsidRPr="0066171E" w:rsidRDefault="0066171E" w:rsidP="0066171E">
            <w:pPr>
              <w:ind w:firstLine="0"/>
            </w:pPr>
            <w:r>
              <w:t>Schuessler</w:t>
            </w:r>
          </w:p>
        </w:tc>
      </w:tr>
      <w:tr w:rsidR="0066171E" w:rsidRPr="0066171E" w14:paraId="17182CDC" w14:textId="77777777" w:rsidTr="0066171E">
        <w:tc>
          <w:tcPr>
            <w:tcW w:w="2179" w:type="dxa"/>
            <w:shd w:val="clear" w:color="auto" w:fill="auto"/>
          </w:tcPr>
          <w:p w14:paraId="1B3D85D6" w14:textId="66F499CF" w:rsidR="0066171E" w:rsidRPr="0066171E" w:rsidRDefault="0066171E" w:rsidP="0066171E">
            <w:pPr>
              <w:ind w:firstLine="0"/>
            </w:pPr>
            <w:r>
              <w:t>Sessions</w:t>
            </w:r>
          </w:p>
        </w:tc>
        <w:tc>
          <w:tcPr>
            <w:tcW w:w="2179" w:type="dxa"/>
            <w:shd w:val="clear" w:color="auto" w:fill="auto"/>
          </w:tcPr>
          <w:p w14:paraId="224432FE" w14:textId="50BD765C" w:rsidR="0066171E" w:rsidRPr="0066171E" w:rsidRDefault="0066171E" w:rsidP="0066171E">
            <w:pPr>
              <w:ind w:firstLine="0"/>
            </w:pPr>
            <w:r>
              <w:t>M. M. Smith</w:t>
            </w:r>
          </w:p>
        </w:tc>
        <w:tc>
          <w:tcPr>
            <w:tcW w:w="2180" w:type="dxa"/>
            <w:shd w:val="clear" w:color="auto" w:fill="auto"/>
          </w:tcPr>
          <w:p w14:paraId="2D65025B" w14:textId="0F72914D" w:rsidR="0066171E" w:rsidRPr="0066171E" w:rsidRDefault="0066171E" w:rsidP="0066171E">
            <w:pPr>
              <w:ind w:firstLine="0"/>
            </w:pPr>
            <w:r>
              <w:t>Stavrinakis</w:t>
            </w:r>
          </w:p>
        </w:tc>
      </w:tr>
      <w:tr w:rsidR="0066171E" w:rsidRPr="0066171E" w14:paraId="20BEEF07" w14:textId="77777777" w:rsidTr="0066171E">
        <w:tc>
          <w:tcPr>
            <w:tcW w:w="2179" w:type="dxa"/>
            <w:shd w:val="clear" w:color="auto" w:fill="auto"/>
          </w:tcPr>
          <w:p w14:paraId="157DB88F" w14:textId="393CDD56" w:rsidR="0066171E" w:rsidRPr="0066171E" w:rsidRDefault="0066171E" w:rsidP="0066171E">
            <w:pPr>
              <w:ind w:firstLine="0"/>
            </w:pPr>
            <w:r>
              <w:t>Taylor</w:t>
            </w:r>
          </w:p>
        </w:tc>
        <w:tc>
          <w:tcPr>
            <w:tcW w:w="2179" w:type="dxa"/>
            <w:shd w:val="clear" w:color="auto" w:fill="auto"/>
          </w:tcPr>
          <w:p w14:paraId="131E081D" w14:textId="6F040614" w:rsidR="0066171E" w:rsidRPr="0066171E" w:rsidRDefault="0066171E" w:rsidP="0066171E">
            <w:pPr>
              <w:ind w:firstLine="0"/>
            </w:pPr>
            <w:r>
              <w:t>Teeple</w:t>
            </w:r>
          </w:p>
        </w:tc>
        <w:tc>
          <w:tcPr>
            <w:tcW w:w="2180" w:type="dxa"/>
            <w:shd w:val="clear" w:color="auto" w:fill="auto"/>
          </w:tcPr>
          <w:p w14:paraId="022A02ED" w14:textId="086A254E" w:rsidR="0066171E" w:rsidRPr="0066171E" w:rsidRDefault="0066171E" w:rsidP="0066171E">
            <w:pPr>
              <w:ind w:firstLine="0"/>
            </w:pPr>
            <w:r>
              <w:t>Terribile</w:t>
            </w:r>
          </w:p>
        </w:tc>
      </w:tr>
      <w:tr w:rsidR="0066171E" w:rsidRPr="0066171E" w14:paraId="505E0EAC" w14:textId="77777777" w:rsidTr="0066171E">
        <w:tc>
          <w:tcPr>
            <w:tcW w:w="2179" w:type="dxa"/>
            <w:shd w:val="clear" w:color="auto" w:fill="auto"/>
          </w:tcPr>
          <w:p w14:paraId="57E4AA79" w14:textId="6B25D482" w:rsidR="0066171E" w:rsidRPr="0066171E" w:rsidRDefault="0066171E" w:rsidP="0066171E">
            <w:pPr>
              <w:ind w:firstLine="0"/>
            </w:pPr>
            <w:r>
              <w:t>Vaughan</w:t>
            </w:r>
          </w:p>
        </w:tc>
        <w:tc>
          <w:tcPr>
            <w:tcW w:w="2179" w:type="dxa"/>
            <w:shd w:val="clear" w:color="auto" w:fill="auto"/>
          </w:tcPr>
          <w:p w14:paraId="7A6CC702" w14:textId="255681C1" w:rsidR="0066171E" w:rsidRPr="0066171E" w:rsidRDefault="0066171E" w:rsidP="0066171E">
            <w:pPr>
              <w:ind w:firstLine="0"/>
            </w:pPr>
            <w:r>
              <w:t>Weeks</w:t>
            </w:r>
          </w:p>
        </w:tc>
        <w:tc>
          <w:tcPr>
            <w:tcW w:w="2180" w:type="dxa"/>
            <w:shd w:val="clear" w:color="auto" w:fill="auto"/>
          </w:tcPr>
          <w:p w14:paraId="3A1B9CE0" w14:textId="02BC8CC7" w:rsidR="0066171E" w:rsidRPr="0066171E" w:rsidRDefault="0066171E" w:rsidP="0066171E">
            <w:pPr>
              <w:ind w:firstLine="0"/>
            </w:pPr>
            <w:r>
              <w:t>Wetmore</w:t>
            </w:r>
          </w:p>
        </w:tc>
      </w:tr>
      <w:tr w:rsidR="0066171E" w:rsidRPr="0066171E" w14:paraId="4F3C7B89" w14:textId="77777777" w:rsidTr="0066171E">
        <w:tc>
          <w:tcPr>
            <w:tcW w:w="2179" w:type="dxa"/>
            <w:shd w:val="clear" w:color="auto" w:fill="auto"/>
          </w:tcPr>
          <w:p w14:paraId="4365B965" w14:textId="16716299" w:rsidR="0066171E" w:rsidRPr="0066171E" w:rsidRDefault="0066171E" w:rsidP="0066171E">
            <w:pPr>
              <w:ind w:firstLine="0"/>
            </w:pPr>
            <w:r>
              <w:t>White</w:t>
            </w:r>
          </w:p>
        </w:tc>
        <w:tc>
          <w:tcPr>
            <w:tcW w:w="2179" w:type="dxa"/>
            <w:shd w:val="clear" w:color="auto" w:fill="auto"/>
          </w:tcPr>
          <w:p w14:paraId="30863A86" w14:textId="16E032D2" w:rsidR="0066171E" w:rsidRPr="0066171E" w:rsidRDefault="0066171E" w:rsidP="0066171E">
            <w:pPr>
              <w:ind w:firstLine="0"/>
            </w:pPr>
            <w:r>
              <w:t>Whitmire</w:t>
            </w:r>
          </w:p>
        </w:tc>
        <w:tc>
          <w:tcPr>
            <w:tcW w:w="2180" w:type="dxa"/>
            <w:shd w:val="clear" w:color="auto" w:fill="auto"/>
          </w:tcPr>
          <w:p w14:paraId="287FF090" w14:textId="320A655A" w:rsidR="0066171E" w:rsidRPr="0066171E" w:rsidRDefault="0066171E" w:rsidP="0066171E">
            <w:pPr>
              <w:ind w:firstLine="0"/>
            </w:pPr>
            <w:r>
              <w:t>Wickensimer</w:t>
            </w:r>
          </w:p>
        </w:tc>
      </w:tr>
      <w:tr w:rsidR="0066171E" w:rsidRPr="0066171E" w14:paraId="3E8E7110" w14:textId="77777777" w:rsidTr="0066171E">
        <w:tc>
          <w:tcPr>
            <w:tcW w:w="2179" w:type="dxa"/>
            <w:shd w:val="clear" w:color="auto" w:fill="auto"/>
          </w:tcPr>
          <w:p w14:paraId="5E5C0B96" w14:textId="53DEF6F9" w:rsidR="0066171E" w:rsidRPr="0066171E" w:rsidRDefault="0066171E" w:rsidP="0066171E">
            <w:pPr>
              <w:keepNext/>
              <w:ind w:firstLine="0"/>
            </w:pPr>
            <w:r>
              <w:t>Williams</w:t>
            </w:r>
          </w:p>
        </w:tc>
        <w:tc>
          <w:tcPr>
            <w:tcW w:w="2179" w:type="dxa"/>
            <w:shd w:val="clear" w:color="auto" w:fill="auto"/>
          </w:tcPr>
          <w:p w14:paraId="0C356B03" w14:textId="2BB5A106" w:rsidR="0066171E" w:rsidRPr="0066171E" w:rsidRDefault="0066171E" w:rsidP="0066171E">
            <w:pPr>
              <w:keepNext/>
              <w:ind w:firstLine="0"/>
            </w:pPr>
            <w:r>
              <w:t>Willis</w:t>
            </w:r>
          </w:p>
        </w:tc>
        <w:tc>
          <w:tcPr>
            <w:tcW w:w="2180" w:type="dxa"/>
            <w:shd w:val="clear" w:color="auto" w:fill="auto"/>
          </w:tcPr>
          <w:p w14:paraId="78570CAE" w14:textId="71EF329A" w:rsidR="0066171E" w:rsidRPr="0066171E" w:rsidRDefault="0066171E" w:rsidP="0066171E">
            <w:pPr>
              <w:keepNext/>
              <w:ind w:firstLine="0"/>
            </w:pPr>
            <w:r>
              <w:t>Wooten</w:t>
            </w:r>
          </w:p>
        </w:tc>
      </w:tr>
      <w:tr w:rsidR="0066171E" w:rsidRPr="0066171E" w14:paraId="28CFBC8F" w14:textId="77777777" w:rsidTr="0066171E">
        <w:tc>
          <w:tcPr>
            <w:tcW w:w="2179" w:type="dxa"/>
            <w:shd w:val="clear" w:color="auto" w:fill="auto"/>
          </w:tcPr>
          <w:p w14:paraId="79944468" w14:textId="00752C78" w:rsidR="0066171E" w:rsidRPr="0066171E" w:rsidRDefault="0066171E" w:rsidP="0066171E">
            <w:pPr>
              <w:keepNext/>
              <w:ind w:firstLine="0"/>
            </w:pPr>
            <w:r>
              <w:t>Yow</w:t>
            </w:r>
          </w:p>
        </w:tc>
        <w:tc>
          <w:tcPr>
            <w:tcW w:w="2179" w:type="dxa"/>
            <w:shd w:val="clear" w:color="auto" w:fill="auto"/>
          </w:tcPr>
          <w:p w14:paraId="48114291" w14:textId="77777777" w:rsidR="0066171E" w:rsidRPr="0066171E" w:rsidRDefault="0066171E" w:rsidP="0066171E">
            <w:pPr>
              <w:keepNext/>
              <w:ind w:firstLine="0"/>
            </w:pPr>
          </w:p>
        </w:tc>
        <w:tc>
          <w:tcPr>
            <w:tcW w:w="2180" w:type="dxa"/>
            <w:shd w:val="clear" w:color="auto" w:fill="auto"/>
          </w:tcPr>
          <w:p w14:paraId="59338705" w14:textId="77777777" w:rsidR="0066171E" w:rsidRPr="0066171E" w:rsidRDefault="0066171E" w:rsidP="0066171E">
            <w:pPr>
              <w:keepNext/>
              <w:ind w:firstLine="0"/>
            </w:pPr>
          </w:p>
        </w:tc>
      </w:tr>
    </w:tbl>
    <w:p w14:paraId="3437A863" w14:textId="77777777" w:rsidR="0066171E" w:rsidRDefault="0066171E" w:rsidP="0066171E"/>
    <w:p w14:paraId="684E29F0" w14:textId="5643A7E1" w:rsidR="0066171E" w:rsidRDefault="0066171E" w:rsidP="0066171E">
      <w:pPr>
        <w:jc w:val="center"/>
        <w:rPr>
          <w:b/>
        </w:rPr>
      </w:pPr>
      <w:r w:rsidRPr="0066171E">
        <w:rPr>
          <w:b/>
        </w:rPr>
        <w:t>Total--100</w:t>
      </w:r>
    </w:p>
    <w:p w14:paraId="2EF20DD0" w14:textId="77777777" w:rsidR="0066171E" w:rsidRDefault="0066171E" w:rsidP="0066171E">
      <w:pPr>
        <w:jc w:val="center"/>
        <w:rPr>
          <w:b/>
        </w:rPr>
      </w:pPr>
    </w:p>
    <w:p w14:paraId="0580A7B2" w14:textId="77777777" w:rsidR="0066171E" w:rsidRDefault="0066171E" w:rsidP="0066171E">
      <w:pPr>
        <w:ind w:firstLine="0"/>
      </w:pPr>
      <w:r w:rsidRPr="0066171E">
        <w:t xml:space="preserve"> </w:t>
      </w:r>
      <w:r>
        <w:t>Those who voted in the negative are:</w:t>
      </w:r>
    </w:p>
    <w:p w14:paraId="3D52B855" w14:textId="77777777" w:rsidR="0066171E" w:rsidRDefault="0066171E" w:rsidP="0066171E"/>
    <w:p w14:paraId="73F943D8" w14:textId="77777777" w:rsidR="0066171E" w:rsidRDefault="0066171E" w:rsidP="0066171E">
      <w:pPr>
        <w:jc w:val="center"/>
        <w:rPr>
          <w:b/>
        </w:rPr>
      </w:pPr>
      <w:r w:rsidRPr="0066171E">
        <w:rPr>
          <w:b/>
        </w:rPr>
        <w:t>Total--0</w:t>
      </w:r>
    </w:p>
    <w:p w14:paraId="1F95F250" w14:textId="3CACAD21" w:rsidR="0066171E" w:rsidRDefault="0066171E" w:rsidP="0066171E">
      <w:pPr>
        <w:jc w:val="center"/>
        <w:rPr>
          <w:b/>
        </w:rPr>
      </w:pPr>
    </w:p>
    <w:p w14:paraId="1A67A0EE" w14:textId="77777777" w:rsidR="0066171E" w:rsidRDefault="0066171E" w:rsidP="0066171E">
      <w:r>
        <w:t xml:space="preserve">Section 110 was adopted. </w:t>
      </w:r>
    </w:p>
    <w:p w14:paraId="7F59F4F5" w14:textId="77777777" w:rsidR="0066171E" w:rsidRDefault="0066171E" w:rsidP="0066171E"/>
    <w:p w14:paraId="5260176A" w14:textId="4B6F1613" w:rsidR="0066171E" w:rsidRDefault="0066171E" w:rsidP="0066171E">
      <w:pPr>
        <w:keepNext/>
        <w:jc w:val="center"/>
        <w:rPr>
          <w:b/>
        </w:rPr>
      </w:pPr>
      <w:r w:rsidRPr="0066171E">
        <w:rPr>
          <w:b/>
        </w:rPr>
        <w:t>SECTION 111</w:t>
      </w:r>
    </w:p>
    <w:p w14:paraId="675CE015" w14:textId="77777777" w:rsidR="0066171E" w:rsidRDefault="0066171E" w:rsidP="0066171E">
      <w:r>
        <w:t xml:space="preserve">The yeas and nays were taken resulting as follows: </w:t>
      </w:r>
    </w:p>
    <w:p w14:paraId="6A048E9C" w14:textId="2D80DD50" w:rsidR="0066171E" w:rsidRDefault="0066171E" w:rsidP="0066171E">
      <w:pPr>
        <w:jc w:val="center"/>
      </w:pPr>
      <w:r>
        <w:t xml:space="preserve"> </w:t>
      </w:r>
      <w:bookmarkStart w:id="173" w:name="vote_start364"/>
      <w:bookmarkEnd w:id="173"/>
      <w:r>
        <w:t>Yeas 102; Nays 0</w:t>
      </w:r>
    </w:p>
    <w:p w14:paraId="616148D5" w14:textId="77777777" w:rsidR="0066171E" w:rsidRDefault="0066171E" w:rsidP="0066171E">
      <w:pPr>
        <w:jc w:val="center"/>
      </w:pPr>
    </w:p>
    <w:p w14:paraId="07B2BB3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349FA07" w14:textId="77777777" w:rsidTr="0066171E">
        <w:tc>
          <w:tcPr>
            <w:tcW w:w="2179" w:type="dxa"/>
            <w:shd w:val="clear" w:color="auto" w:fill="auto"/>
          </w:tcPr>
          <w:p w14:paraId="45A601ED" w14:textId="152E54A8" w:rsidR="0066171E" w:rsidRPr="0066171E" w:rsidRDefault="0066171E" w:rsidP="0066171E">
            <w:pPr>
              <w:keepNext/>
              <w:ind w:firstLine="0"/>
            </w:pPr>
            <w:r>
              <w:t>Alexander</w:t>
            </w:r>
          </w:p>
        </w:tc>
        <w:tc>
          <w:tcPr>
            <w:tcW w:w="2179" w:type="dxa"/>
            <w:shd w:val="clear" w:color="auto" w:fill="auto"/>
          </w:tcPr>
          <w:p w14:paraId="0CA4B399" w14:textId="2D727D03" w:rsidR="0066171E" w:rsidRPr="0066171E" w:rsidRDefault="0066171E" w:rsidP="0066171E">
            <w:pPr>
              <w:keepNext/>
              <w:ind w:firstLine="0"/>
            </w:pPr>
            <w:r>
              <w:t>Anderson</w:t>
            </w:r>
          </w:p>
        </w:tc>
        <w:tc>
          <w:tcPr>
            <w:tcW w:w="2180" w:type="dxa"/>
            <w:shd w:val="clear" w:color="auto" w:fill="auto"/>
          </w:tcPr>
          <w:p w14:paraId="258AA789" w14:textId="1C32969D" w:rsidR="0066171E" w:rsidRPr="0066171E" w:rsidRDefault="0066171E" w:rsidP="0066171E">
            <w:pPr>
              <w:keepNext/>
              <w:ind w:firstLine="0"/>
            </w:pPr>
            <w:r>
              <w:t>Atkinson</w:t>
            </w:r>
          </w:p>
        </w:tc>
      </w:tr>
      <w:tr w:rsidR="0066171E" w:rsidRPr="0066171E" w14:paraId="008ABA8D" w14:textId="77777777" w:rsidTr="0066171E">
        <w:tc>
          <w:tcPr>
            <w:tcW w:w="2179" w:type="dxa"/>
            <w:shd w:val="clear" w:color="auto" w:fill="auto"/>
          </w:tcPr>
          <w:p w14:paraId="5809AE6A" w14:textId="5BC8B331" w:rsidR="0066171E" w:rsidRPr="0066171E" w:rsidRDefault="0066171E" w:rsidP="0066171E">
            <w:pPr>
              <w:ind w:firstLine="0"/>
            </w:pPr>
            <w:r>
              <w:t>Bailey</w:t>
            </w:r>
          </w:p>
        </w:tc>
        <w:tc>
          <w:tcPr>
            <w:tcW w:w="2179" w:type="dxa"/>
            <w:shd w:val="clear" w:color="auto" w:fill="auto"/>
          </w:tcPr>
          <w:p w14:paraId="06750A7A" w14:textId="3D8F3472" w:rsidR="0066171E" w:rsidRPr="0066171E" w:rsidRDefault="0066171E" w:rsidP="0066171E">
            <w:pPr>
              <w:ind w:firstLine="0"/>
            </w:pPr>
            <w:r>
              <w:t>Bamberg</w:t>
            </w:r>
          </w:p>
        </w:tc>
        <w:tc>
          <w:tcPr>
            <w:tcW w:w="2180" w:type="dxa"/>
            <w:shd w:val="clear" w:color="auto" w:fill="auto"/>
          </w:tcPr>
          <w:p w14:paraId="531FA85C" w14:textId="39DBC47E" w:rsidR="0066171E" w:rsidRPr="0066171E" w:rsidRDefault="0066171E" w:rsidP="0066171E">
            <w:pPr>
              <w:ind w:firstLine="0"/>
            </w:pPr>
            <w:r>
              <w:t>Bauer</w:t>
            </w:r>
          </w:p>
        </w:tc>
      </w:tr>
      <w:tr w:rsidR="0066171E" w:rsidRPr="0066171E" w14:paraId="783580E2" w14:textId="77777777" w:rsidTr="0066171E">
        <w:tc>
          <w:tcPr>
            <w:tcW w:w="2179" w:type="dxa"/>
            <w:shd w:val="clear" w:color="auto" w:fill="auto"/>
          </w:tcPr>
          <w:p w14:paraId="652360A1" w14:textId="3F0DEFC3" w:rsidR="0066171E" w:rsidRPr="0066171E" w:rsidRDefault="0066171E" w:rsidP="0066171E">
            <w:pPr>
              <w:ind w:firstLine="0"/>
            </w:pPr>
            <w:r>
              <w:t>Beach</w:t>
            </w:r>
          </w:p>
        </w:tc>
        <w:tc>
          <w:tcPr>
            <w:tcW w:w="2179" w:type="dxa"/>
            <w:shd w:val="clear" w:color="auto" w:fill="auto"/>
          </w:tcPr>
          <w:p w14:paraId="193EDD2E" w14:textId="14B3EB74" w:rsidR="0066171E" w:rsidRPr="0066171E" w:rsidRDefault="0066171E" w:rsidP="0066171E">
            <w:pPr>
              <w:ind w:firstLine="0"/>
            </w:pPr>
            <w:r>
              <w:t>Bernstein</w:t>
            </w:r>
          </w:p>
        </w:tc>
        <w:tc>
          <w:tcPr>
            <w:tcW w:w="2180" w:type="dxa"/>
            <w:shd w:val="clear" w:color="auto" w:fill="auto"/>
          </w:tcPr>
          <w:p w14:paraId="1BB7E0BD" w14:textId="555C6BEC" w:rsidR="0066171E" w:rsidRPr="0066171E" w:rsidRDefault="0066171E" w:rsidP="0066171E">
            <w:pPr>
              <w:ind w:firstLine="0"/>
            </w:pPr>
            <w:r>
              <w:t>Bowers</w:t>
            </w:r>
          </w:p>
        </w:tc>
      </w:tr>
      <w:tr w:rsidR="0066171E" w:rsidRPr="0066171E" w14:paraId="0A7786E6" w14:textId="77777777" w:rsidTr="0066171E">
        <w:tc>
          <w:tcPr>
            <w:tcW w:w="2179" w:type="dxa"/>
            <w:shd w:val="clear" w:color="auto" w:fill="auto"/>
          </w:tcPr>
          <w:p w14:paraId="379E5038" w14:textId="55A53212" w:rsidR="0066171E" w:rsidRPr="0066171E" w:rsidRDefault="0066171E" w:rsidP="0066171E">
            <w:pPr>
              <w:ind w:firstLine="0"/>
            </w:pPr>
            <w:r>
              <w:t>Bradley</w:t>
            </w:r>
          </w:p>
        </w:tc>
        <w:tc>
          <w:tcPr>
            <w:tcW w:w="2179" w:type="dxa"/>
            <w:shd w:val="clear" w:color="auto" w:fill="auto"/>
          </w:tcPr>
          <w:p w14:paraId="4F784065" w14:textId="3D7EC79D" w:rsidR="0066171E" w:rsidRPr="0066171E" w:rsidRDefault="0066171E" w:rsidP="0066171E">
            <w:pPr>
              <w:ind w:firstLine="0"/>
            </w:pPr>
            <w:r>
              <w:t>Brewer</w:t>
            </w:r>
          </w:p>
        </w:tc>
        <w:tc>
          <w:tcPr>
            <w:tcW w:w="2180" w:type="dxa"/>
            <w:shd w:val="clear" w:color="auto" w:fill="auto"/>
          </w:tcPr>
          <w:p w14:paraId="534B4A8B" w14:textId="43BC9B2A" w:rsidR="0066171E" w:rsidRPr="0066171E" w:rsidRDefault="0066171E" w:rsidP="0066171E">
            <w:pPr>
              <w:ind w:firstLine="0"/>
            </w:pPr>
            <w:r>
              <w:t>Burns</w:t>
            </w:r>
          </w:p>
        </w:tc>
      </w:tr>
      <w:tr w:rsidR="0066171E" w:rsidRPr="0066171E" w14:paraId="4999BE91" w14:textId="77777777" w:rsidTr="0066171E">
        <w:tc>
          <w:tcPr>
            <w:tcW w:w="2179" w:type="dxa"/>
            <w:shd w:val="clear" w:color="auto" w:fill="auto"/>
          </w:tcPr>
          <w:p w14:paraId="267ED536" w14:textId="35997EE3" w:rsidR="0066171E" w:rsidRPr="0066171E" w:rsidRDefault="0066171E" w:rsidP="0066171E">
            <w:pPr>
              <w:ind w:firstLine="0"/>
            </w:pPr>
            <w:r>
              <w:t>Bustos</w:t>
            </w:r>
          </w:p>
        </w:tc>
        <w:tc>
          <w:tcPr>
            <w:tcW w:w="2179" w:type="dxa"/>
            <w:shd w:val="clear" w:color="auto" w:fill="auto"/>
          </w:tcPr>
          <w:p w14:paraId="6AC6402C" w14:textId="5CA5A221" w:rsidR="0066171E" w:rsidRPr="0066171E" w:rsidRDefault="0066171E" w:rsidP="0066171E">
            <w:pPr>
              <w:ind w:firstLine="0"/>
            </w:pPr>
            <w:r>
              <w:t>Calhoon</w:t>
            </w:r>
          </w:p>
        </w:tc>
        <w:tc>
          <w:tcPr>
            <w:tcW w:w="2180" w:type="dxa"/>
            <w:shd w:val="clear" w:color="auto" w:fill="auto"/>
          </w:tcPr>
          <w:p w14:paraId="5298C3BB" w14:textId="5949B9C2" w:rsidR="0066171E" w:rsidRPr="0066171E" w:rsidRDefault="0066171E" w:rsidP="0066171E">
            <w:pPr>
              <w:ind w:firstLine="0"/>
            </w:pPr>
            <w:r>
              <w:t>Caskey</w:t>
            </w:r>
          </w:p>
        </w:tc>
      </w:tr>
      <w:tr w:rsidR="0066171E" w:rsidRPr="0066171E" w14:paraId="0C73AEBA" w14:textId="77777777" w:rsidTr="0066171E">
        <w:tc>
          <w:tcPr>
            <w:tcW w:w="2179" w:type="dxa"/>
            <w:shd w:val="clear" w:color="auto" w:fill="auto"/>
          </w:tcPr>
          <w:p w14:paraId="2A308E27" w14:textId="7C682549" w:rsidR="0066171E" w:rsidRPr="0066171E" w:rsidRDefault="0066171E" w:rsidP="0066171E">
            <w:pPr>
              <w:ind w:firstLine="0"/>
            </w:pPr>
            <w:r>
              <w:t>Chapman</w:t>
            </w:r>
          </w:p>
        </w:tc>
        <w:tc>
          <w:tcPr>
            <w:tcW w:w="2179" w:type="dxa"/>
            <w:shd w:val="clear" w:color="auto" w:fill="auto"/>
          </w:tcPr>
          <w:p w14:paraId="23CA40F7" w14:textId="426B4B3E" w:rsidR="0066171E" w:rsidRPr="0066171E" w:rsidRDefault="0066171E" w:rsidP="0066171E">
            <w:pPr>
              <w:ind w:firstLine="0"/>
            </w:pPr>
            <w:r>
              <w:t>Clyburn</w:t>
            </w:r>
          </w:p>
        </w:tc>
        <w:tc>
          <w:tcPr>
            <w:tcW w:w="2180" w:type="dxa"/>
            <w:shd w:val="clear" w:color="auto" w:fill="auto"/>
          </w:tcPr>
          <w:p w14:paraId="212B128F" w14:textId="29326EC1" w:rsidR="0066171E" w:rsidRPr="0066171E" w:rsidRDefault="0066171E" w:rsidP="0066171E">
            <w:pPr>
              <w:ind w:firstLine="0"/>
            </w:pPr>
            <w:r>
              <w:t>Cobb-Hunter</w:t>
            </w:r>
          </w:p>
        </w:tc>
      </w:tr>
      <w:tr w:rsidR="0066171E" w:rsidRPr="0066171E" w14:paraId="548121EC" w14:textId="77777777" w:rsidTr="0066171E">
        <w:tc>
          <w:tcPr>
            <w:tcW w:w="2179" w:type="dxa"/>
            <w:shd w:val="clear" w:color="auto" w:fill="auto"/>
          </w:tcPr>
          <w:p w14:paraId="4D02C094" w14:textId="0ECFA4CE" w:rsidR="0066171E" w:rsidRPr="0066171E" w:rsidRDefault="0066171E" w:rsidP="0066171E">
            <w:pPr>
              <w:ind w:firstLine="0"/>
            </w:pPr>
            <w:r>
              <w:t>Collins</w:t>
            </w:r>
          </w:p>
        </w:tc>
        <w:tc>
          <w:tcPr>
            <w:tcW w:w="2179" w:type="dxa"/>
            <w:shd w:val="clear" w:color="auto" w:fill="auto"/>
          </w:tcPr>
          <w:p w14:paraId="7DA2D1A4" w14:textId="4EF21946" w:rsidR="0066171E" w:rsidRPr="0066171E" w:rsidRDefault="0066171E" w:rsidP="0066171E">
            <w:pPr>
              <w:ind w:firstLine="0"/>
            </w:pPr>
            <w:r>
              <w:t>B. J. Cox</w:t>
            </w:r>
          </w:p>
        </w:tc>
        <w:tc>
          <w:tcPr>
            <w:tcW w:w="2180" w:type="dxa"/>
            <w:shd w:val="clear" w:color="auto" w:fill="auto"/>
          </w:tcPr>
          <w:p w14:paraId="6A5185A6" w14:textId="38C0733D" w:rsidR="0066171E" w:rsidRPr="0066171E" w:rsidRDefault="0066171E" w:rsidP="0066171E">
            <w:pPr>
              <w:ind w:firstLine="0"/>
            </w:pPr>
            <w:r>
              <w:t>B. L. Cox</w:t>
            </w:r>
          </w:p>
        </w:tc>
      </w:tr>
      <w:tr w:rsidR="0066171E" w:rsidRPr="0066171E" w14:paraId="574CEB06" w14:textId="77777777" w:rsidTr="0066171E">
        <w:tc>
          <w:tcPr>
            <w:tcW w:w="2179" w:type="dxa"/>
            <w:shd w:val="clear" w:color="auto" w:fill="auto"/>
          </w:tcPr>
          <w:p w14:paraId="78FF34CC" w14:textId="4A11B8B6" w:rsidR="0066171E" w:rsidRPr="0066171E" w:rsidRDefault="0066171E" w:rsidP="0066171E">
            <w:pPr>
              <w:ind w:firstLine="0"/>
            </w:pPr>
            <w:r>
              <w:t>Crawford</w:t>
            </w:r>
          </w:p>
        </w:tc>
        <w:tc>
          <w:tcPr>
            <w:tcW w:w="2179" w:type="dxa"/>
            <w:shd w:val="clear" w:color="auto" w:fill="auto"/>
          </w:tcPr>
          <w:p w14:paraId="71995CAF" w14:textId="24E7F7E2" w:rsidR="0066171E" w:rsidRPr="0066171E" w:rsidRDefault="0066171E" w:rsidP="0066171E">
            <w:pPr>
              <w:ind w:firstLine="0"/>
            </w:pPr>
            <w:r>
              <w:t>Cromer</w:t>
            </w:r>
          </w:p>
        </w:tc>
        <w:tc>
          <w:tcPr>
            <w:tcW w:w="2180" w:type="dxa"/>
            <w:shd w:val="clear" w:color="auto" w:fill="auto"/>
          </w:tcPr>
          <w:p w14:paraId="2385990A" w14:textId="721D63CD" w:rsidR="0066171E" w:rsidRPr="0066171E" w:rsidRDefault="0066171E" w:rsidP="0066171E">
            <w:pPr>
              <w:ind w:firstLine="0"/>
            </w:pPr>
            <w:r>
              <w:t>Davis</w:t>
            </w:r>
          </w:p>
        </w:tc>
      </w:tr>
      <w:tr w:rsidR="0066171E" w:rsidRPr="0066171E" w14:paraId="0CCEFB83" w14:textId="77777777" w:rsidTr="0066171E">
        <w:tc>
          <w:tcPr>
            <w:tcW w:w="2179" w:type="dxa"/>
            <w:shd w:val="clear" w:color="auto" w:fill="auto"/>
          </w:tcPr>
          <w:p w14:paraId="3CE12F94" w14:textId="6C8AB358" w:rsidR="0066171E" w:rsidRPr="0066171E" w:rsidRDefault="0066171E" w:rsidP="0066171E">
            <w:pPr>
              <w:ind w:firstLine="0"/>
            </w:pPr>
            <w:r>
              <w:t>Dillard</w:t>
            </w:r>
          </w:p>
        </w:tc>
        <w:tc>
          <w:tcPr>
            <w:tcW w:w="2179" w:type="dxa"/>
            <w:shd w:val="clear" w:color="auto" w:fill="auto"/>
          </w:tcPr>
          <w:p w14:paraId="25EB17E9" w14:textId="200F2B2F" w:rsidR="0066171E" w:rsidRPr="0066171E" w:rsidRDefault="0066171E" w:rsidP="0066171E">
            <w:pPr>
              <w:ind w:firstLine="0"/>
            </w:pPr>
            <w:r>
              <w:t>Duncan</w:t>
            </w:r>
          </w:p>
        </w:tc>
        <w:tc>
          <w:tcPr>
            <w:tcW w:w="2180" w:type="dxa"/>
            <w:shd w:val="clear" w:color="auto" w:fill="auto"/>
          </w:tcPr>
          <w:p w14:paraId="470102A3" w14:textId="00F8796D" w:rsidR="0066171E" w:rsidRPr="0066171E" w:rsidRDefault="0066171E" w:rsidP="0066171E">
            <w:pPr>
              <w:ind w:firstLine="0"/>
            </w:pPr>
            <w:r>
              <w:t>Edgerton</w:t>
            </w:r>
          </w:p>
        </w:tc>
      </w:tr>
      <w:tr w:rsidR="0066171E" w:rsidRPr="0066171E" w14:paraId="6D056BB1" w14:textId="77777777" w:rsidTr="0066171E">
        <w:tc>
          <w:tcPr>
            <w:tcW w:w="2179" w:type="dxa"/>
            <w:shd w:val="clear" w:color="auto" w:fill="auto"/>
          </w:tcPr>
          <w:p w14:paraId="7B939153" w14:textId="57570BC9" w:rsidR="0066171E" w:rsidRPr="0066171E" w:rsidRDefault="0066171E" w:rsidP="0066171E">
            <w:pPr>
              <w:ind w:firstLine="0"/>
            </w:pPr>
            <w:r>
              <w:t>Erickson</w:t>
            </w:r>
          </w:p>
        </w:tc>
        <w:tc>
          <w:tcPr>
            <w:tcW w:w="2179" w:type="dxa"/>
            <w:shd w:val="clear" w:color="auto" w:fill="auto"/>
          </w:tcPr>
          <w:p w14:paraId="673B1AF4" w14:textId="416BF8E9" w:rsidR="0066171E" w:rsidRPr="0066171E" w:rsidRDefault="0066171E" w:rsidP="0066171E">
            <w:pPr>
              <w:ind w:firstLine="0"/>
            </w:pPr>
            <w:r>
              <w:t>Forrest</w:t>
            </w:r>
          </w:p>
        </w:tc>
        <w:tc>
          <w:tcPr>
            <w:tcW w:w="2180" w:type="dxa"/>
            <w:shd w:val="clear" w:color="auto" w:fill="auto"/>
          </w:tcPr>
          <w:p w14:paraId="618601F1" w14:textId="6638CE3F" w:rsidR="0066171E" w:rsidRPr="0066171E" w:rsidRDefault="0066171E" w:rsidP="0066171E">
            <w:pPr>
              <w:ind w:firstLine="0"/>
            </w:pPr>
            <w:r>
              <w:t>Frank</w:t>
            </w:r>
          </w:p>
        </w:tc>
      </w:tr>
      <w:tr w:rsidR="0066171E" w:rsidRPr="0066171E" w14:paraId="60CE7DFC" w14:textId="77777777" w:rsidTr="0066171E">
        <w:tc>
          <w:tcPr>
            <w:tcW w:w="2179" w:type="dxa"/>
            <w:shd w:val="clear" w:color="auto" w:fill="auto"/>
          </w:tcPr>
          <w:p w14:paraId="040149C9" w14:textId="2C4D2B4B" w:rsidR="0066171E" w:rsidRPr="0066171E" w:rsidRDefault="0066171E" w:rsidP="0066171E">
            <w:pPr>
              <w:ind w:firstLine="0"/>
            </w:pPr>
            <w:r>
              <w:t>Gagnon</w:t>
            </w:r>
          </w:p>
        </w:tc>
        <w:tc>
          <w:tcPr>
            <w:tcW w:w="2179" w:type="dxa"/>
            <w:shd w:val="clear" w:color="auto" w:fill="auto"/>
          </w:tcPr>
          <w:p w14:paraId="40784776" w14:textId="27829F02" w:rsidR="0066171E" w:rsidRPr="0066171E" w:rsidRDefault="0066171E" w:rsidP="0066171E">
            <w:pPr>
              <w:ind w:firstLine="0"/>
            </w:pPr>
            <w:r>
              <w:t>Garvin</w:t>
            </w:r>
          </w:p>
        </w:tc>
        <w:tc>
          <w:tcPr>
            <w:tcW w:w="2180" w:type="dxa"/>
            <w:shd w:val="clear" w:color="auto" w:fill="auto"/>
          </w:tcPr>
          <w:p w14:paraId="615A507C" w14:textId="591AE37F" w:rsidR="0066171E" w:rsidRPr="0066171E" w:rsidRDefault="0066171E" w:rsidP="0066171E">
            <w:pPr>
              <w:ind w:firstLine="0"/>
            </w:pPr>
            <w:r>
              <w:t>Gibson</w:t>
            </w:r>
          </w:p>
        </w:tc>
      </w:tr>
      <w:tr w:rsidR="0066171E" w:rsidRPr="0066171E" w14:paraId="04500278" w14:textId="77777777" w:rsidTr="0066171E">
        <w:tc>
          <w:tcPr>
            <w:tcW w:w="2179" w:type="dxa"/>
            <w:shd w:val="clear" w:color="auto" w:fill="auto"/>
          </w:tcPr>
          <w:p w14:paraId="6CC41DB0" w14:textId="77965BD2" w:rsidR="0066171E" w:rsidRPr="0066171E" w:rsidRDefault="0066171E" w:rsidP="0066171E">
            <w:pPr>
              <w:ind w:firstLine="0"/>
            </w:pPr>
            <w:r>
              <w:t>Gilliam</w:t>
            </w:r>
          </w:p>
        </w:tc>
        <w:tc>
          <w:tcPr>
            <w:tcW w:w="2179" w:type="dxa"/>
            <w:shd w:val="clear" w:color="auto" w:fill="auto"/>
          </w:tcPr>
          <w:p w14:paraId="3AB3CD6B" w14:textId="5E4D7B94" w:rsidR="0066171E" w:rsidRPr="0066171E" w:rsidRDefault="0066171E" w:rsidP="0066171E">
            <w:pPr>
              <w:ind w:firstLine="0"/>
            </w:pPr>
            <w:r>
              <w:t>Gilliard</w:t>
            </w:r>
          </w:p>
        </w:tc>
        <w:tc>
          <w:tcPr>
            <w:tcW w:w="2180" w:type="dxa"/>
            <w:shd w:val="clear" w:color="auto" w:fill="auto"/>
          </w:tcPr>
          <w:p w14:paraId="1EDC4BAE" w14:textId="5D8AB302" w:rsidR="0066171E" w:rsidRPr="0066171E" w:rsidRDefault="0066171E" w:rsidP="0066171E">
            <w:pPr>
              <w:ind w:firstLine="0"/>
            </w:pPr>
            <w:r>
              <w:t>Gilreath</w:t>
            </w:r>
          </w:p>
        </w:tc>
      </w:tr>
      <w:tr w:rsidR="0066171E" w:rsidRPr="0066171E" w14:paraId="48EE9698" w14:textId="77777777" w:rsidTr="0066171E">
        <w:tc>
          <w:tcPr>
            <w:tcW w:w="2179" w:type="dxa"/>
            <w:shd w:val="clear" w:color="auto" w:fill="auto"/>
          </w:tcPr>
          <w:p w14:paraId="0C7B682C" w14:textId="2D023031" w:rsidR="0066171E" w:rsidRPr="0066171E" w:rsidRDefault="0066171E" w:rsidP="0066171E">
            <w:pPr>
              <w:ind w:firstLine="0"/>
            </w:pPr>
            <w:r>
              <w:t>Govan</w:t>
            </w:r>
          </w:p>
        </w:tc>
        <w:tc>
          <w:tcPr>
            <w:tcW w:w="2179" w:type="dxa"/>
            <w:shd w:val="clear" w:color="auto" w:fill="auto"/>
          </w:tcPr>
          <w:p w14:paraId="75582AC3" w14:textId="47FF80D2" w:rsidR="0066171E" w:rsidRPr="0066171E" w:rsidRDefault="0066171E" w:rsidP="0066171E">
            <w:pPr>
              <w:ind w:firstLine="0"/>
            </w:pPr>
            <w:r>
              <w:t>Grant</w:t>
            </w:r>
          </w:p>
        </w:tc>
        <w:tc>
          <w:tcPr>
            <w:tcW w:w="2180" w:type="dxa"/>
            <w:shd w:val="clear" w:color="auto" w:fill="auto"/>
          </w:tcPr>
          <w:p w14:paraId="526D5F51" w14:textId="2FFDDAE5" w:rsidR="0066171E" w:rsidRPr="0066171E" w:rsidRDefault="0066171E" w:rsidP="0066171E">
            <w:pPr>
              <w:ind w:firstLine="0"/>
            </w:pPr>
            <w:r>
              <w:t>Guffey</w:t>
            </w:r>
          </w:p>
        </w:tc>
      </w:tr>
      <w:tr w:rsidR="0066171E" w:rsidRPr="0066171E" w14:paraId="6261162C" w14:textId="77777777" w:rsidTr="0066171E">
        <w:tc>
          <w:tcPr>
            <w:tcW w:w="2179" w:type="dxa"/>
            <w:shd w:val="clear" w:color="auto" w:fill="auto"/>
          </w:tcPr>
          <w:p w14:paraId="04141BD7" w14:textId="38C35E88" w:rsidR="0066171E" w:rsidRPr="0066171E" w:rsidRDefault="0066171E" w:rsidP="0066171E">
            <w:pPr>
              <w:ind w:firstLine="0"/>
            </w:pPr>
            <w:r>
              <w:t>Haddon</w:t>
            </w:r>
          </w:p>
        </w:tc>
        <w:tc>
          <w:tcPr>
            <w:tcW w:w="2179" w:type="dxa"/>
            <w:shd w:val="clear" w:color="auto" w:fill="auto"/>
          </w:tcPr>
          <w:p w14:paraId="127CB9AF" w14:textId="3A0E4AFE" w:rsidR="0066171E" w:rsidRPr="0066171E" w:rsidRDefault="0066171E" w:rsidP="0066171E">
            <w:pPr>
              <w:ind w:firstLine="0"/>
            </w:pPr>
            <w:r>
              <w:t>Hager</w:t>
            </w:r>
          </w:p>
        </w:tc>
        <w:tc>
          <w:tcPr>
            <w:tcW w:w="2180" w:type="dxa"/>
            <w:shd w:val="clear" w:color="auto" w:fill="auto"/>
          </w:tcPr>
          <w:p w14:paraId="55EC395A" w14:textId="515FC5F8" w:rsidR="0066171E" w:rsidRPr="0066171E" w:rsidRDefault="0066171E" w:rsidP="0066171E">
            <w:pPr>
              <w:ind w:firstLine="0"/>
            </w:pPr>
            <w:r>
              <w:t>Hardee</w:t>
            </w:r>
          </w:p>
        </w:tc>
      </w:tr>
      <w:tr w:rsidR="0066171E" w:rsidRPr="0066171E" w14:paraId="380A4EF2" w14:textId="77777777" w:rsidTr="0066171E">
        <w:tc>
          <w:tcPr>
            <w:tcW w:w="2179" w:type="dxa"/>
            <w:shd w:val="clear" w:color="auto" w:fill="auto"/>
          </w:tcPr>
          <w:p w14:paraId="419C8614" w14:textId="623A90CF" w:rsidR="0066171E" w:rsidRPr="0066171E" w:rsidRDefault="0066171E" w:rsidP="0066171E">
            <w:pPr>
              <w:ind w:firstLine="0"/>
            </w:pPr>
            <w:r>
              <w:t>Hartnett</w:t>
            </w:r>
          </w:p>
        </w:tc>
        <w:tc>
          <w:tcPr>
            <w:tcW w:w="2179" w:type="dxa"/>
            <w:shd w:val="clear" w:color="auto" w:fill="auto"/>
          </w:tcPr>
          <w:p w14:paraId="2CD07CEA" w14:textId="7BD24D9B" w:rsidR="0066171E" w:rsidRPr="0066171E" w:rsidRDefault="0066171E" w:rsidP="0066171E">
            <w:pPr>
              <w:ind w:firstLine="0"/>
            </w:pPr>
            <w:r>
              <w:t>Hartz</w:t>
            </w:r>
          </w:p>
        </w:tc>
        <w:tc>
          <w:tcPr>
            <w:tcW w:w="2180" w:type="dxa"/>
            <w:shd w:val="clear" w:color="auto" w:fill="auto"/>
          </w:tcPr>
          <w:p w14:paraId="5554FA11" w14:textId="4DF82F8A" w:rsidR="0066171E" w:rsidRPr="0066171E" w:rsidRDefault="0066171E" w:rsidP="0066171E">
            <w:pPr>
              <w:ind w:firstLine="0"/>
            </w:pPr>
            <w:r>
              <w:t>Hayes</w:t>
            </w:r>
          </w:p>
        </w:tc>
      </w:tr>
      <w:tr w:rsidR="0066171E" w:rsidRPr="0066171E" w14:paraId="4BF9F4BF" w14:textId="77777777" w:rsidTr="0066171E">
        <w:tc>
          <w:tcPr>
            <w:tcW w:w="2179" w:type="dxa"/>
            <w:shd w:val="clear" w:color="auto" w:fill="auto"/>
          </w:tcPr>
          <w:p w14:paraId="7E835B8C" w14:textId="4544A144" w:rsidR="0066171E" w:rsidRPr="0066171E" w:rsidRDefault="0066171E" w:rsidP="0066171E">
            <w:pPr>
              <w:ind w:firstLine="0"/>
            </w:pPr>
            <w:r>
              <w:t>Henderson-Myers</w:t>
            </w:r>
          </w:p>
        </w:tc>
        <w:tc>
          <w:tcPr>
            <w:tcW w:w="2179" w:type="dxa"/>
            <w:shd w:val="clear" w:color="auto" w:fill="auto"/>
          </w:tcPr>
          <w:p w14:paraId="105C0E90" w14:textId="74EB8943" w:rsidR="0066171E" w:rsidRPr="0066171E" w:rsidRDefault="0066171E" w:rsidP="0066171E">
            <w:pPr>
              <w:ind w:firstLine="0"/>
            </w:pPr>
            <w:r>
              <w:t>Herbkersman</w:t>
            </w:r>
          </w:p>
        </w:tc>
        <w:tc>
          <w:tcPr>
            <w:tcW w:w="2180" w:type="dxa"/>
            <w:shd w:val="clear" w:color="auto" w:fill="auto"/>
          </w:tcPr>
          <w:p w14:paraId="36A751CD" w14:textId="0AFDCE32" w:rsidR="0066171E" w:rsidRPr="0066171E" w:rsidRDefault="0066171E" w:rsidP="0066171E">
            <w:pPr>
              <w:ind w:firstLine="0"/>
            </w:pPr>
            <w:r>
              <w:t>Hewitt</w:t>
            </w:r>
          </w:p>
        </w:tc>
      </w:tr>
      <w:tr w:rsidR="0066171E" w:rsidRPr="0066171E" w14:paraId="28904FFC" w14:textId="77777777" w:rsidTr="0066171E">
        <w:tc>
          <w:tcPr>
            <w:tcW w:w="2179" w:type="dxa"/>
            <w:shd w:val="clear" w:color="auto" w:fill="auto"/>
          </w:tcPr>
          <w:p w14:paraId="4F2F23F8" w14:textId="45DC1B92" w:rsidR="0066171E" w:rsidRPr="0066171E" w:rsidRDefault="0066171E" w:rsidP="0066171E">
            <w:pPr>
              <w:ind w:firstLine="0"/>
            </w:pPr>
            <w:r>
              <w:t>Hiott</w:t>
            </w:r>
          </w:p>
        </w:tc>
        <w:tc>
          <w:tcPr>
            <w:tcW w:w="2179" w:type="dxa"/>
            <w:shd w:val="clear" w:color="auto" w:fill="auto"/>
          </w:tcPr>
          <w:p w14:paraId="5E83C01A" w14:textId="281A8DDA" w:rsidR="0066171E" w:rsidRPr="0066171E" w:rsidRDefault="0066171E" w:rsidP="0066171E">
            <w:pPr>
              <w:ind w:firstLine="0"/>
            </w:pPr>
            <w:r>
              <w:t>Hixon</w:t>
            </w:r>
          </w:p>
        </w:tc>
        <w:tc>
          <w:tcPr>
            <w:tcW w:w="2180" w:type="dxa"/>
            <w:shd w:val="clear" w:color="auto" w:fill="auto"/>
          </w:tcPr>
          <w:p w14:paraId="7F6D8B92" w14:textId="1DC0A78F" w:rsidR="0066171E" w:rsidRPr="0066171E" w:rsidRDefault="0066171E" w:rsidP="0066171E">
            <w:pPr>
              <w:ind w:firstLine="0"/>
            </w:pPr>
            <w:r>
              <w:t>Holman</w:t>
            </w:r>
          </w:p>
        </w:tc>
      </w:tr>
      <w:tr w:rsidR="0066171E" w:rsidRPr="0066171E" w14:paraId="33EDE4A6" w14:textId="77777777" w:rsidTr="0066171E">
        <w:tc>
          <w:tcPr>
            <w:tcW w:w="2179" w:type="dxa"/>
            <w:shd w:val="clear" w:color="auto" w:fill="auto"/>
          </w:tcPr>
          <w:p w14:paraId="43593869" w14:textId="02E8D7BE" w:rsidR="0066171E" w:rsidRPr="0066171E" w:rsidRDefault="0066171E" w:rsidP="0066171E">
            <w:pPr>
              <w:ind w:firstLine="0"/>
            </w:pPr>
            <w:r>
              <w:t>Hosey</w:t>
            </w:r>
          </w:p>
        </w:tc>
        <w:tc>
          <w:tcPr>
            <w:tcW w:w="2179" w:type="dxa"/>
            <w:shd w:val="clear" w:color="auto" w:fill="auto"/>
          </w:tcPr>
          <w:p w14:paraId="50D5E105" w14:textId="39A94FBE" w:rsidR="0066171E" w:rsidRPr="0066171E" w:rsidRDefault="0066171E" w:rsidP="0066171E">
            <w:pPr>
              <w:ind w:firstLine="0"/>
            </w:pPr>
            <w:r>
              <w:t>Huff</w:t>
            </w:r>
          </w:p>
        </w:tc>
        <w:tc>
          <w:tcPr>
            <w:tcW w:w="2180" w:type="dxa"/>
            <w:shd w:val="clear" w:color="auto" w:fill="auto"/>
          </w:tcPr>
          <w:p w14:paraId="38266498" w14:textId="2F64FCF3" w:rsidR="0066171E" w:rsidRPr="0066171E" w:rsidRDefault="0066171E" w:rsidP="0066171E">
            <w:pPr>
              <w:ind w:firstLine="0"/>
            </w:pPr>
            <w:r>
              <w:t>J. L. Johnson</w:t>
            </w:r>
          </w:p>
        </w:tc>
      </w:tr>
      <w:tr w:rsidR="0066171E" w:rsidRPr="0066171E" w14:paraId="28FA2B23" w14:textId="77777777" w:rsidTr="0066171E">
        <w:tc>
          <w:tcPr>
            <w:tcW w:w="2179" w:type="dxa"/>
            <w:shd w:val="clear" w:color="auto" w:fill="auto"/>
          </w:tcPr>
          <w:p w14:paraId="48698E71" w14:textId="5048C759" w:rsidR="0066171E" w:rsidRPr="0066171E" w:rsidRDefault="0066171E" w:rsidP="0066171E">
            <w:pPr>
              <w:ind w:firstLine="0"/>
            </w:pPr>
            <w:r>
              <w:t>Kilmartin</w:t>
            </w:r>
          </w:p>
        </w:tc>
        <w:tc>
          <w:tcPr>
            <w:tcW w:w="2179" w:type="dxa"/>
            <w:shd w:val="clear" w:color="auto" w:fill="auto"/>
          </w:tcPr>
          <w:p w14:paraId="148A7299" w14:textId="13148FB4" w:rsidR="0066171E" w:rsidRPr="0066171E" w:rsidRDefault="0066171E" w:rsidP="0066171E">
            <w:pPr>
              <w:ind w:firstLine="0"/>
            </w:pPr>
            <w:r>
              <w:t>King</w:t>
            </w:r>
          </w:p>
        </w:tc>
        <w:tc>
          <w:tcPr>
            <w:tcW w:w="2180" w:type="dxa"/>
            <w:shd w:val="clear" w:color="auto" w:fill="auto"/>
          </w:tcPr>
          <w:p w14:paraId="1E5B207D" w14:textId="16D9B539" w:rsidR="0066171E" w:rsidRPr="0066171E" w:rsidRDefault="0066171E" w:rsidP="0066171E">
            <w:pPr>
              <w:ind w:firstLine="0"/>
            </w:pPr>
            <w:r>
              <w:t>Landing</w:t>
            </w:r>
          </w:p>
        </w:tc>
      </w:tr>
      <w:tr w:rsidR="0066171E" w:rsidRPr="0066171E" w14:paraId="0934F523" w14:textId="77777777" w:rsidTr="0066171E">
        <w:tc>
          <w:tcPr>
            <w:tcW w:w="2179" w:type="dxa"/>
            <w:shd w:val="clear" w:color="auto" w:fill="auto"/>
          </w:tcPr>
          <w:p w14:paraId="20559B62" w14:textId="390A1477" w:rsidR="0066171E" w:rsidRPr="0066171E" w:rsidRDefault="0066171E" w:rsidP="0066171E">
            <w:pPr>
              <w:ind w:firstLine="0"/>
            </w:pPr>
            <w:r>
              <w:t>Lawson</w:t>
            </w:r>
          </w:p>
        </w:tc>
        <w:tc>
          <w:tcPr>
            <w:tcW w:w="2179" w:type="dxa"/>
            <w:shd w:val="clear" w:color="auto" w:fill="auto"/>
          </w:tcPr>
          <w:p w14:paraId="0F36C4E3" w14:textId="52BFDB04" w:rsidR="0066171E" w:rsidRPr="0066171E" w:rsidRDefault="0066171E" w:rsidP="0066171E">
            <w:pPr>
              <w:ind w:firstLine="0"/>
            </w:pPr>
            <w:r>
              <w:t>Ligon</w:t>
            </w:r>
          </w:p>
        </w:tc>
        <w:tc>
          <w:tcPr>
            <w:tcW w:w="2180" w:type="dxa"/>
            <w:shd w:val="clear" w:color="auto" w:fill="auto"/>
          </w:tcPr>
          <w:p w14:paraId="432BFA7A" w14:textId="254214BA" w:rsidR="0066171E" w:rsidRPr="0066171E" w:rsidRDefault="0066171E" w:rsidP="0066171E">
            <w:pPr>
              <w:ind w:firstLine="0"/>
            </w:pPr>
            <w:r>
              <w:t>Long</w:t>
            </w:r>
          </w:p>
        </w:tc>
      </w:tr>
      <w:tr w:rsidR="0066171E" w:rsidRPr="0066171E" w14:paraId="3A9712F8" w14:textId="77777777" w:rsidTr="0066171E">
        <w:tc>
          <w:tcPr>
            <w:tcW w:w="2179" w:type="dxa"/>
            <w:shd w:val="clear" w:color="auto" w:fill="auto"/>
          </w:tcPr>
          <w:p w14:paraId="4FACF8E2" w14:textId="7321E91A" w:rsidR="0066171E" w:rsidRPr="0066171E" w:rsidRDefault="0066171E" w:rsidP="0066171E">
            <w:pPr>
              <w:ind w:firstLine="0"/>
            </w:pPr>
            <w:r>
              <w:t>Lowe</w:t>
            </w:r>
          </w:p>
        </w:tc>
        <w:tc>
          <w:tcPr>
            <w:tcW w:w="2179" w:type="dxa"/>
            <w:shd w:val="clear" w:color="auto" w:fill="auto"/>
          </w:tcPr>
          <w:p w14:paraId="39D4E6A5" w14:textId="76F879DC" w:rsidR="0066171E" w:rsidRPr="0066171E" w:rsidRDefault="0066171E" w:rsidP="0066171E">
            <w:pPr>
              <w:ind w:firstLine="0"/>
            </w:pPr>
            <w:r>
              <w:t>Magnuson</w:t>
            </w:r>
          </w:p>
        </w:tc>
        <w:tc>
          <w:tcPr>
            <w:tcW w:w="2180" w:type="dxa"/>
            <w:shd w:val="clear" w:color="auto" w:fill="auto"/>
          </w:tcPr>
          <w:p w14:paraId="37A11B0A" w14:textId="3567F105" w:rsidR="0066171E" w:rsidRPr="0066171E" w:rsidRDefault="0066171E" w:rsidP="0066171E">
            <w:pPr>
              <w:ind w:firstLine="0"/>
            </w:pPr>
            <w:r>
              <w:t>Martin</w:t>
            </w:r>
          </w:p>
        </w:tc>
      </w:tr>
      <w:tr w:rsidR="0066171E" w:rsidRPr="0066171E" w14:paraId="7C539594" w14:textId="77777777" w:rsidTr="0066171E">
        <w:tc>
          <w:tcPr>
            <w:tcW w:w="2179" w:type="dxa"/>
            <w:shd w:val="clear" w:color="auto" w:fill="auto"/>
          </w:tcPr>
          <w:p w14:paraId="50BF80BF" w14:textId="6F962FA5" w:rsidR="0066171E" w:rsidRPr="0066171E" w:rsidRDefault="0066171E" w:rsidP="0066171E">
            <w:pPr>
              <w:ind w:firstLine="0"/>
            </w:pPr>
            <w:r>
              <w:t>May</w:t>
            </w:r>
          </w:p>
        </w:tc>
        <w:tc>
          <w:tcPr>
            <w:tcW w:w="2179" w:type="dxa"/>
            <w:shd w:val="clear" w:color="auto" w:fill="auto"/>
          </w:tcPr>
          <w:p w14:paraId="5DBAF242" w14:textId="6FAEBD2E" w:rsidR="0066171E" w:rsidRPr="0066171E" w:rsidRDefault="0066171E" w:rsidP="0066171E">
            <w:pPr>
              <w:ind w:firstLine="0"/>
            </w:pPr>
            <w:r>
              <w:t>McCabe</w:t>
            </w:r>
          </w:p>
        </w:tc>
        <w:tc>
          <w:tcPr>
            <w:tcW w:w="2180" w:type="dxa"/>
            <w:shd w:val="clear" w:color="auto" w:fill="auto"/>
          </w:tcPr>
          <w:p w14:paraId="67ECA3C4" w14:textId="1D9C91D0" w:rsidR="0066171E" w:rsidRPr="0066171E" w:rsidRDefault="0066171E" w:rsidP="0066171E">
            <w:pPr>
              <w:ind w:firstLine="0"/>
            </w:pPr>
            <w:r>
              <w:t>McDaniel</w:t>
            </w:r>
          </w:p>
        </w:tc>
      </w:tr>
      <w:tr w:rsidR="0066171E" w:rsidRPr="0066171E" w14:paraId="28731A70" w14:textId="77777777" w:rsidTr="0066171E">
        <w:tc>
          <w:tcPr>
            <w:tcW w:w="2179" w:type="dxa"/>
            <w:shd w:val="clear" w:color="auto" w:fill="auto"/>
          </w:tcPr>
          <w:p w14:paraId="2D9E46E1" w14:textId="1A929508" w:rsidR="0066171E" w:rsidRPr="0066171E" w:rsidRDefault="0066171E" w:rsidP="0066171E">
            <w:pPr>
              <w:ind w:firstLine="0"/>
            </w:pPr>
            <w:r>
              <w:t>McGinnis</w:t>
            </w:r>
          </w:p>
        </w:tc>
        <w:tc>
          <w:tcPr>
            <w:tcW w:w="2179" w:type="dxa"/>
            <w:shd w:val="clear" w:color="auto" w:fill="auto"/>
          </w:tcPr>
          <w:p w14:paraId="2C11DFCF" w14:textId="046C1DCA" w:rsidR="0066171E" w:rsidRPr="0066171E" w:rsidRDefault="0066171E" w:rsidP="0066171E">
            <w:pPr>
              <w:ind w:firstLine="0"/>
            </w:pPr>
            <w:r>
              <w:t>Mitchell</w:t>
            </w:r>
          </w:p>
        </w:tc>
        <w:tc>
          <w:tcPr>
            <w:tcW w:w="2180" w:type="dxa"/>
            <w:shd w:val="clear" w:color="auto" w:fill="auto"/>
          </w:tcPr>
          <w:p w14:paraId="44C3D946" w14:textId="42BF859B" w:rsidR="0066171E" w:rsidRPr="0066171E" w:rsidRDefault="0066171E" w:rsidP="0066171E">
            <w:pPr>
              <w:ind w:firstLine="0"/>
            </w:pPr>
            <w:r>
              <w:t>Montgomery</w:t>
            </w:r>
          </w:p>
        </w:tc>
      </w:tr>
      <w:tr w:rsidR="0066171E" w:rsidRPr="0066171E" w14:paraId="76C2FC5B" w14:textId="77777777" w:rsidTr="0066171E">
        <w:tc>
          <w:tcPr>
            <w:tcW w:w="2179" w:type="dxa"/>
            <w:shd w:val="clear" w:color="auto" w:fill="auto"/>
          </w:tcPr>
          <w:p w14:paraId="62CA0384" w14:textId="48756021" w:rsidR="0066171E" w:rsidRPr="0066171E" w:rsidRDefault="0066171E" w:rsidP="0066171E">
            <w:pPr>
              <w:ind w:firstLine="0"/>
            </w:pPr>
            <w:r>
              <w:t>J. Moore</w:t>
            </w:r>
          </w:p>
        </w:tc>
        <w:tc>
          <w:tcPr>
            <w:tcW w:w="2179" w:type="dxa"/>
            <w:shd w:val="clear" w:color="auto" w:fill="auto"/>
          </w:tcPr>
          <w:p w14:paraId="7AF5CE12" w14:textId="59F59D24" w:rsidR="0066171E" w:rsidRPr="0066171E" w:rsidRDefault="0066171E" w:rsidP="0066171E">
            <w:pPr>
              <w:ind w:firstLine="0"/>
            </w:pPr>
            <w:r>
              <w:t>T. Moore</w:t>
            </w:r>
          </w:p>
        </w:tc>
        <w:tc>
          <w:tcPr>
            <w:tcW w:w="2180" w:type="dxa"/>
            <w:shd w:val="clear" w:color="auto" w:fill="auto"/>
          </w:tcPr>
          <w:p w14:paraId="42EF70B1" w14:textId="3E9A4F09" w:rsidR="0066171E" w:rsidRPr="0066171E" w:rsidRDefault="0066171E" w:rsidP="0066171E">
            <w:pPr>
              <w:ind w:firstLine="0"/>
            </w:pPr>
            <w:r>
              <w:t>Morgan</w:t>
            </w:r>
          </w:p>
        </w:tc>
      </w:tr>
      <w:tr w:rsidR="0066171E" w:rsidRPr="0066171E" w14:paraId="0E41B275" w14:textId="77777777" w:rsidTr="0066171E">
        <w:tc>
          <w:tcPr>
            <w:tcW w:w="2179" w:type="dxa"/>
            <w:shd w:val="clear" w:color="auto" w:fill="auto"/>
          </w:tcPr>
          <w:p w14:paraId="315828E5" w14:textId="40D6E7C2" w:rsidR="0066171E" w:rsidRPr="0066171E" w:rsidRDefault="0066171E" w:rsidP="0066171E">
            <w:pPr>
              <w:ind w:firstLine="0"/>
            </w:pPr>
            <w:r>
              <w:t>Moss</w:t>
            </w:r>
          </w:p>
        </w:tc>
        <w:tc>
          <w:tcPr>
            <w:tcW w:w="2179" w:type="dxa"/>
            <w:shd w:val="clear" w:color="auto" w:fill="auto"/>
          </w:tcPr>
          <w:p w14:paraId="1E259A28" w14:textId="0F85CF00" w:rsidR="0066171E" w:rsidRPr="0066171E" w:rsidRDefault="0066171E" w:rsidP="0066171E">
            <w:pPr>
              <w:ind w:firstLine="0"/>
            </w:pPr>
            <w:r>
              <w:t>Murphy</w:t>
            </w:r>
          </w:p>
        </w:tc>
        <w:tc>
          <w:tcPr>
            <w:tcW w:w="2180" w:type="dxa"/>
            <w:shd w:val="clear" w:color="auto" w:fill="auto"/>
          </w:tcPr>
          <w:p w14:paraId="2397B684" w14:textId="1B62FE75" w:rsidR="0066171E" w:rsidRPr="0066171E" w:rsidRDefault="0066171E" w:rsidP="0066171E">
            <w:pPr>
              <w:ind w:firstLine="0"/>
            </w:pPr>
            <w:r>
              <w:t>Neese</w:t>
            </w:r>
          </w:p>
        </w:tc>
      </w:tr>
      <w:tr w:rsidR="0066171E" w:rsidRPr="0066171E" w14:paraId="0336D0E7" w14:textId="77777777" w:rsidTr="0066171E">
        <w:tc>
          <w:tcPr>
            <w:tcW w:w="2179" w:type="dxa"/>
            <w:shd w:val="clear" w:color="auto" w:fill="auto"/>
          </w:tcPr>
          <w:p w14:paraId="0967F771" w14:textId="3FC87E9C" w:rsidR="0066171E" w:rsidRPr="0066171E" w:rsidRDefault="0066171E" w:rsidP="0066171E">
            <w:pPr>
              <w:ind w:firstLine="0"/>
            </w:pPr>
            <w:r>
              <w:t>B. Newton</w:t>
            </w:r>
          </w:p>
        </w:tc>
        <w:tc>
          <w:tcPr>
            <w:tcW w:w="2179" w:type="dxa"/>
            <w:shd w:val="clear" w:color="auto" w:fill="auto"/>
          </w:tcPr>
          <w:p w14:paraId="748C61B8" w14:textId="09ADF1AE" w:rsidR="0066171E" w:rsidRPr="0066171E" w:rsidRDefault="0066171E" w:rsidP="0066171E">
            <w:pPr>
              <w:ind w:firstLine="0"/>
            </w:pPr>
            <w:r>
              <w:t>Oremus</w:t>
            </w:r>
          </w:p>
        </w:tc>
        <w:tc>
          <w:tcPr>
            <w:tcW w:w="2180" w:type="dxa"/>
            <w:shd w:val="clear" w:color="auto" w:fill="auto"/>
          </w:tcPr>
          <w:p w14:paraId="488DCE79" w14:textId="711D4CDE" w:rsidR="0066171E" w:rsidRPr="0066171E" w:rsidRDefault="0066171E" w:rsidP="0066171E">
            <w:pPr>
              <w:ind w:firstLine="0"/>
            </w:pPr>
            <w:r>
              <w:t>Pace</w:t>
            </w:r>
          </w:p>
        </w:tc>
      </w:tr>
      <w:tr w:rsidR="0066171E" w:rsidRPr="0066171E" w14:paraId="41E70A1D" w14:textId="77777777" w:rsidTr="0066171E">
        <w:tc>
          <w:tcPr>
            <w:tcW w:w="2179" w:type="dxa"/>
            <w:shd w:val="clear" w:color="auto" w:fill="auto"/>
          </w:tcPr>
          <w:p w14:paraId="68F8D255" w14:textId="0C1AC462" w:rsidR="0066171E" w:rsidRPr="0066171E" w:rsidRDefault="0066171E" w:rsidP="0066171E">
            <w:pPr>
              <w:ind w:firstLine="0"/>
            </w:pPr>
            <w:r>
              <w:t>Pedalino</w:t>
            </w:r>
          </w:p>
        </w:tc>
        <w:tc>
          <w:tcPr>
            <w:tcW w:w="2179" w:type="dxa"/>
            <w:shd w:val="clear" w:color="auto" w:fill="auto"/>
          </w:tcPr>
          <w:p w14:paraId="2CA9EB5D" w14:textId="79EC8E15" w:rsidR="0066171E" w:rsidRPr="0066171E" w:rsidRDefault="0066171E" w:rsidP="0066171E">
            <w:pPr>
              <w:ind w:firstLine="0"/>
            </w:pPr>
            <w:r>
              <w:t>Pope</w:t>
            </w:r>
          </w:p>
        </w:tc>
        <w:tc>
          <w:tcPr>
            <w:tcW w:w="2180" w:type="dxa"/>
            <w:shd w:val="clear" w:color="auto" w:fill="auto"/>
          </w:tcPr>
          <w:p w14:paraId="0DB70928" w14:textId="0313BB76" w:rsidR="0066171E" w:rsidRPr="0066171E" w:rsidRDefault="0066171E" w:rsidP="0066171E">
            <w:pPr>
              <w:ind w:firstLine="0"/>
            </w:pPr>
            <w:r>
              <w:t>Reese</w:t>
            </w:r>
          </w:p>
        </w:tc>
      </w:tr>
      <w:tr w:rsidR="0066171E" w:rsidRPr="0066171E" w14:paraId="06BC4C6E" w14:textId="77777777" w:rsidTr="0066171E">
        <w:tc>
          <w:tcPr>
            <w:tcW w:w="2179" w:type="dxa"/>
            <w:shd w:val="clear" w:color="auto" w:fill="auto"/>
          </w:tcPr>
          <w:p w14:paraId="577BD86B" w14:textId="270B4CD9" w:rsidR="0066171E" w:rsidRPr="0066171E" w:rsidRDefault="0066171E" w:rsidP="0066171E">
            <w:pPr>
              <w:ind w:firstLine="0"/>
            </w:pPr>
            <w:r>
              <w:t>Rivers</w:t>
            </w:r>
          </w:p>
        </w:tc>
        <w:tc>
          <w:tcPr>
            <w:tcW w:w="2179" w:type="dxa"/>
            <w:shd w:val="clear" w:color="auto" w:fill="auto"/>
          </w:tcPr>
          <w:p w14:paraId="452A7190" w14:textId="778FF666" w:rsidR="0066171E" w:rsidRPr="0066171E" w:rsidRDefault="0066171E" w:rsidP="0066171E">
            <w:pPr>
              <w:ind w:firstLine="0"/>
            </w:pPr>
            <w:r>
              <w:t>Robbins</w:t>
            </w:r>
          </w:p>
        </w:tc>
        <w:tc>
          <w:tcPr>
            <w:tcW w:w="2180" w:type="dxa"/>
            <w:shd w:val="clear" w:color="auto" w:fill="auto"/>
          </w:tcPr>
          <w:p w14:paraId="08538259" w14:textId="68ECA887" w:rsidR="0066171E" w:rsidRPr="0066171E" w:rsidRDefault="0066171E" w:rsidP="0066171E">
            <w:pPr>
              <w:ind w:firstLine="0"/>
            </w:pPr>
            <w:r>
              <w:t>Sanders</w:t>
            </w:r>
          </w:p>
        </w:tc>
      </w:tr>
      <w:tr w:rsidR="0066171E" w:rsidRPr="0066171E" w14:paraId="22F0BE98" w14:textId="77777777" w:rsidTr="0066171E">
        <w:tc>
          <w:tcPr>
            <w:tcW w:w="2179" w:type="dxa"/>
            <w:shd w:val="clear" w:color="auto" w:fill="auto"/>
          </w:tcPr>
          <w:p w14:paraId="00CCBF01" w14:textId="5A0A3E73" w:rsidR="0066171E" w:rsidRPr="0066171E" w:rsidRDefault="0066171E" w:rsidP="0066171E">
            <w:pPr>
              <w:ind w:firstLine="0"/>
            </w:pPr>
            <w:r>
              <w:t>Schuessler</w:t>
            </w:r>
          </w:p>
        </w:tc>
        <w:tc>
          <w:tcPr>
            <w:tcW w:w="2179" w:type="dxa"/>
            <w:shd w:val="clear" w:color="auto" w:fill="auto"/>
          </w:tcPr>
          <w:p w14:paraId="49C82ED4" w14:textId="560AA1D6" w:rsidR="0066171E" w:rsidRPr="0066171E" w:rsidRDefault="0066171E" w:rsidP="0066171E">
            <w:pPr>
              <w:ind w:firstLine="0"/>
            </w:pPr>
            <w:r>
              <w:t>Sessions</w:t>
            </w:r>
          </w:p>
        </w:tc>
        <w:tc>
          <w:tcPr>
            <w:tcW w:w="2180" w:type="dxa"/>
            <w:shd w:val="clear" w:color="auto" w:fill="auto"/>
          </w:tcPr>
          <w:p w14:paraId="1FB94DF7" w14:textId="70EF6355" w:rsidR="0066171E" w:rsidRPr="0066171E" w:rsidRDefault="0066171E" w:rsidP="0066171E">
            <w:pPr>
              <w:ind w:firstLine="0"/>
            </w:pPr>
            <w:r>
              <w:t>M. M. Smith</w:t>
            </w:r>
          </w:p>
        </w:tc>
      </w:tr>
      <w:tr w:rsidR="0066171E" w:rsidRPr="0066171E" w14:paraId="0F7B03D1" w14:textId="77777777" w:rsidTr="0066171E">
        <w:tc>
          <w:tcPr>
            <w:tcW w:w="2179" w:type="dxa"/>
            <w:shd w:val="clear" w:color="auto" w:fill="auto"/>
          </w:tcPr>
          <w:p w14:paraId="08CC9A19" w14:textId="2AC2B6DB" w:rsidR="0066171E" w:rsidRPr="0066171E" w:rsidRDefault="0066171E" w:rsidP="0066171E">
            <w:pPr>
              <w:ind w:firstLine="0"/>
            </w:pPr>
            <w:r>
              <w:t>Spann-Wilder</w:t>
            </w:r>
          </w:p>
        </w:tc>
        <w:tc>
          <w:tcPr>
            <w:tcW w:w="2179" w:type="dxa"/>
            <w:shd w:val="clear" w:color="auto" w:fill="auto"/>
          </w:tcPr>
          <w:p w14:paraId="2C40727F" w14:textId="0AEDB685" w:rsidR="0066171E" w:rsidRPr="0066171E" w:rsidRDefault="0066171E" w:rsidP="0066171E">
            <w:pPr>
              <w:ind w:firstLine="0"/>
            </w:pPr>
            <w:r>
              <w:t>Stavrinakis</w:t>
            </w:r>
          </w:p>
        </w:tc>
        <w:tc>
          <w:tcPr>
            <w:tcW w:w="2180" w:type="dxa"/>
            <w:shd w:val="clear" w:color="auto" w:fill="auto"/>
          </w:tcPr>
          <w:p w14:paraId="3F753B91" w14:textId="5C7FC051" w:rsidR="0066171E" w:rsidRPr="0066171E" w:rsidRDefault="0066171E" w:rsidP="0066171E">
            <w:pPr>
              <w:ind w:firstLine="0"/>
            </w:pPr>
            <w:r>
              <w:t>Taylor</w:t>
            </w:r>
          </w:p>
        </w:tc>
      </w:tr>
      <w:tr w:rsidR="0066171E" w:rsidRPr="0066171E" w14:paraId="6F3286CF" w14:textId="77777777" w:rsidTr="0066171E">
        <w:tc>
          <w:tcPr>
            <w:tcW w:w="2179" w:type="dxa"/>
            <w:shd w:val="clear" w:color="auto" w:fill="auto"/>
          </w:tcPr>
          <w:p w14:paraId="7D4E301B" w14:textId="2C01BF84" w:rsidR="0066171E" w:rsidRPr="0066171E" w:rsidRDefault="0066171E" w:rsidP="0066171E">
            <w:pPr>
              <w:ind w:firstLine="0"/>
            </w:pPr>
            <w:r>
              <w:t>Teeple</w:t>
            </w:r>
          </w:p>
        </w:tc>
        <w:tc>
          <w:tcPr>
            <w:tcW w:w="2179" w:type="dxa"/>
            <w:shd w:val="clear" w:color="auto" w:fill="auto"/>
          </w:tcPr>
          <w:p w14:paraId="3B986B14" w14:textId="5A1CE77E" w:rsidR="0066171E" w:rsidRPr="0066171E" w:rsidRDefault="0066171E" w:rsidP="0066171E">
            <w:pPr>
              <w:ind w:firstLine="0"/>
            </w:pPr>
            <w:r>
              <w:t>Terribile</w:t>
            </w:r>
          </w:p>
        </w:tc>
        <w:tc>
          <w:tcPr>
            <w:tcW w:w="2180" w:type="dxa"/>
            <w:shd w:val="clear" w:color="auto" w:fill="auto"/>
          </w:tcPr>
          <w:p w14:paraId="6150AE10" w14:textId="21E9C3FD" w:rsidR="0066171E" w:rsidRPr="0066171E" w:rsidRDefault="0066171E" w:rsidP="0066171E">
            <w:pPr>
              <w:ind w:firstLine="0"/>
            </w:pPr>
            <w:r>
              <w:t>Vaughan</w:t>
            </w:r>
          </w:p>
        </w:tc>
      </w:tr>
      <w:tr w:rsidR="0066171E" w:rsidRPr="0066171E" w14:paraId="4263A9EE" w14:textId="77777777" w:rsidTr="0066171E">
        <w:tc>
          <w:tcPr>
            <w:tcW w:w="2179" w:type="dxa"/>
            <w:shd w:val="clear" w:color="auto" w:fill="auto"/>
          </w:tcPr>
          <w:p w14:paraId="006A9BBA" w14:textId="20107403" w:rsidR="0066171E" w:rsidRPr="0066171E" w:rsidRDefault="0066171E" w:rsidP="0066171E">
            <w:pPr>
              <w:ind w:firstLine="0"/>
            </w:pPr>
            <w:r>
              <w:t>Weeks</w:t>
            </w:r>
          </w:p>
        </w:tc>
        <w:tc>
          <w:tcPr>
            <w:tcW w:w="2179" w:type="dxa"/>
            <w:shd w:val="clear" w:color="auto" w:fill="auto"/>
          </w:tcPr>
          <w:p w14:paraId="14E4F109" w14:textId="323F6C49" w:rsidR="0066171E" w:rsidRPr="0066171E" w:rsidRDefault="0066171E" w:rsidP="0066171E">
            <w:pPr>
              <w:ind w:firstLine="0"/>
            </w:pPr>
            <w:r>
              <w:t>Wetmore</w:t>
            </w:r>
          </w:p>
        </w:tc>
        <w:tc>
          <w:tcPr>
            <w:tcW w:w="2180" w:type="dxa"/>
            <w:shd w:val="clear" w:color="auto" w:fill="auto"/>
          </w:tcPr>
          <w:p w14:paraId="2DFF9E2B" w14:textId="4629F427" w:rsidR="0066171E" w:rsidRPr="0066171E" w:rsidRDefault="0066171E" w:rsidP="0066171E">
            <w:pPr>
              <w:ind w:firstLine="0"/>
            </w:pPr>
            <w:r>
              <w:t>White</w:t>
            </w:r>
          </w:p>
        </w:tc>
      </w:tr>
      <w:tr w:rsidR="0066171E" w:rsidRPr="0066171E" w14:paraId="1896E895" w14:textId="77777777" w:rsidTr="0066171E">
        <w:tc>
          <w:tcPr>
            <w:tcW w:w="2179" w:type="dxa"/>
            <w:shd w:val="clear" w:color="auto" w:fill="auto"/>
          </w:tcPr>
          <w:p w14:paraId="047AEA8A" w14:textId="52884885" w:rsidR="0066171E" w:rsidRPr="0066171E" w:rsidRDefault="0066171E" w:rsidP="0066171E">
            <w:pPr>
              <w:keepNext/>
              <w:ind w:firstLine="0"/>
            </w:pPr>
            <w:r>
              <w:lastRenderedPageBreak/>
              <w:t>Whitmire</w:t>
            </w:r>
          </w:p>
        </w:tc>
        <w:tc>
          <w:tcPr>
            <w:tcW w:w="2179" w:type="dxa"/>
            <w:shd w:val="clear" w:color="auto" w:fill="auto"/>
          </w:tcPr>
          <w:p w14:paraId="7A846E78" w14:textId="5152F3AD" w:rsidR="0066171E" w:rsidRPr="0066171E" w:rsidRDefault="0066171E" w:rsidP="0066171E">
            <w:pPr>
              <w:keepNext/>
              <w:ind w:firstLine="0"/>
            </w:pPr>
            <w:r>
              <w:t>Wickensimer</w:t>
            </w:r>
          </w:p>
        </w:tc>
        <w:tc>
          <w:tcPr>
            <w:tcW w:w="2180" w:type="dxa"/>
            <w:shd w:val="clear" w:color="auto" w:fill="auto"/>
          </w:tcPr>
          <w:p w14:paraId="458EF697" w14:textId="765B1A1F" w:rsidR="0066171E" w:rsidRPr="0066171E" w:rsidRDefault="0066171E" w:rsidP="0066171E">
            <w:pPr>
              <w:keepNext/>
              <w:ind w:firstLine="0"/>
            </w:pPr>
            <w:r>
              <w:t>Williams</w:t>
            </w:r>
          </w:p>
        </w:tc>
      </w:tr>
      <w:tr w:rsidR="0066171E" w:rsidRPr="0066171E" w14:paraId="01201032" w14:textId="77777777" w:rsidTr="0066171E">
        <w:tc>
          <w:tcPr>
            <w:tcW w:w="2179" w:type="dxa"/>
            <w:shd w:val="clear" w:color="auto" w:fill="auto"/>
          </w:tcPr>
          <w:p w14:paraId="70655AEB" w14:textId="20061525" w:rsidR="0066171E" w:rsidRPr="0066171E" w:rsidRDefault="0066171E" w:rsidP="0066171E">
            <w:pPr>
              <w:keepNext/>
              <w:ind w:firstLine="0"/>
            </w:pPr>
            <w:r>
              <w:t>Willis</w:t>
            </w:r>
          </w:p>
        </w:tc>
        <w:tc>
          <w:tcPr>
            <w:tcW w:w="2179" w:type="dxa"/>
            <w:shd w:val="clear" w:color="auto" w:fill="auto"/>
          </w:tcPr>
          <w:p w14:paraId="7B5DCB73" w14:textId="2465E5EA" w:rsidR="0066171E" w:rsidRPr="0066171E" w:rsidRDefault="0066171E" w:rsidP="0066171E">
            <w:pPr>
              <w:keepNext/>
              <w:ind w:firstLine="0"/>
            </w:pPr>
            <w:r>
              <w:t>Wooten</w:t>
            </w:r>
          </w:p>
        </w:tc>
        <w:tc>
          <w:tcPr>
            <w:tcW w:w="2180" w:type="dxa"/>
            <w:shd w:val="clear" w:color="auto" w:fill="auto"/>
          </w:tcPr>
          <w:p w14:paraId="5852F223" w14:textId="743201B2" w:rsidR="0066171E" w:rsidRPr="0066171E" w:rsidRDefault="0066171E" w:rsidP="0066171E">
            <w:pPr>
              <w:keepNext/>
              <w:ind w:firstLine="0"/>
            </w:pPr>
            <w:r>
              <w:t>Yow</w:t>
            </w:r>
          </w:p>
        </w:tc>
      </w:tr>
    </w:tbl>
    <w:p w14:paraId="3DA4437D" w14:textId="77777777" w:rsidR="0066171E" w:rsidRDefault="0066171E" w:rsidP="0066171E"/>
    <w:p w14:paraId="21CC703D" w14:textId="61BDD7F1" w:rsidR="0066171E" w:rsidRDefault="0066171E" w:rsidP="0066171E">
      <w:pPr>
        <w:jc w:val="center"/>
        <w:rPr>
          <w:b/>
        </w:rPr>
      </w:pPr>
      <w:r w:rsidRPr="0066171E">
        <w:rPr>
          <w:b/>
        </w:rPr>
        <w:t>Total--102</w:t>
      </w:r>
    </w:p>
    <w:p w14:paraId="129432C2" w14:textId="77777777" w:rsidR="0066171E" w:rsidRDefault="0066171E" w:rsidP="0066171E">
      <w:pPr>
        <w:jc w:val="center"/>
        <w:rPr>
          <w:b/>
        </w:rPr>
      </w:pPr>
    </w:p>
    <w:p w14:paraId="64D7205E" w14:textId="77777777" w:rsidR="0066171E" w:rsidRDefault="0066171E" w:rsidP="0066171E">
      <w:pPr>
        <w:ind w:firstLine="0"/>
      </w:pPr>
      <w:r w:rsidRPr="0066171E">
        <w:t xml:space="preserve"> </w:t>
      </w:r>
      <w:r>
        <w:t>Those who voted in the negative are:</w:t>
      </w:r>
    </w:p>
    <w:p w14:paraId="53F4E376" w14:textId="77777777" w:rsidR="0066171E" w:rsidRDefault="0066171E" w:rsidP="0066171E"/>
    <w:p w14:paraId="478AE541" w14:textId="77777777" w:rsidR="0066171E" w:rsidRDefault="0066171E" w:rsidP="0066171E">
      <w:pPr>
        <w:jc w:val="center"/>
        <w:rPr>
          <w:b/>
        </w:rPr>
      </w:pPr>
      <w:r w:rsidRPr="0066171E">
        <w:rPr>
          <w:b/>
        </w:rPr>
        <w:t>Total--0</w:t>
      </w:r>
    </w:p>
    <w:p w14:paraId="5CEE0904" w14:textId="3689DABC" w:rsidR="0066171E" w:rsidRDefault="0066171E" w:rsidP="0066171E">
      <w:pPr>
        <w:jc w:val="center"/>
        <w:rPr>
          <w:b/>
        </w:rPr>
      </w:pPr>
    </w:p>
    <w:p w14:paraId="1495856F" w14:textId="77777777" w:rsidR="0066171E" w:rsidRDefault="0066171E" w:rsidP="0066171E">
      <w:r>
        <w:t xml:space="preserve">Section 111 was adopted. </w:t>
      </w:r>
    </w:p>
    <w:p w14:paraId="0ACB7C50" w14:textId="77777777" w:rsidR="0066171E" w:rsidRDefault="0066171E" w:rsidP="0066171E"/>
    <w:p w14:paraId="5721F970" w14:textId="4D6B33B3" w:rsidR="0066171E" w:rsidRDefault="0066171E" w:rsidP="0066171E">
      <w:pPr>
        <w:keepNext/>
        <w:jc w:val="center"/>
        <w:rPr>
          <w:b/>
        </w:rPr>
      </w:pPr>
      <w:r w:rsidRPr="0066171E">
        <w:rPr>
          <w:b/>
        </w:rPr>
        <w:t>SECTION 112</w:t>
      </w:r>
    </w:p>
    <w:p w14:paraId="03D627A9" w14:textId="77777777" w:rsidR="0066171E" w:rsidRDefault="0066171E" w:rsidP="0066171E">
      <w:r>
        <w:t xml:space="preserve">The yeas and nays were taken resulting as follows: </w:t>
      </w:r>
    </w:p>
    <w:p w14:paraId="576D37C2" w14:textId="52033E81" w:rsidR="0066171E" w:rsidRDefault="0066171E" w:rsidP="0066171E">
      <w:pPr>
        <w:jc w:val="center"/>
      </w:pPr>
      <w:r>
        <w:t xml:space="preserve"> </w:t>
      </w:r>
      <w:bookmarkStart w:id="174" w:name="vote_start366"/>
      <w:bookmarkEnd w:id="174"/>
      <w:r>
        <w:t>Yeas 113; Nays 0</w:t>
      </w:r>
    </w:p>
    <w:p w14:paraId="499EFC4F" w14:textId="77777777" w:rsidR="0066171E" w:rsidRDefault="0066171E" w:rsidP="0066171E">
      <w:pPr>
        <w:jc w:val="center"/>
      </w:pPr>
    </w:p>
    <w:p w14:paraId="0ADB2E1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7ECBC13" w14:textId="77777777" w:rsidTr="0066171E">
        <w:tc>
          <w:tcPr>
            <w:tcW w:w="2179" w:type="dxa"/>
            <w:shd w:val="clear" w:color="auto" w:fill="auto"/>
          </w:tcPr>
          <w:p w14:paraId="283DCC0B" w14:textId="513753C4" w:rsidR="0066171E" w:rsidRPr="0066171E" w:rsidRDefault="0066171E" w:rsidP="0066171E">
            <w:pPr>
              <w:keepNext/>
              <w:ind w:firstLine="0"/>
            </w:pPr>
            <w:r>
              <w:t>Alexander</w:t>
            </w:r>
          </w:p>
        </w:tc>
        <w:tc>
          <w:tcPr>
            <w:tcW w:w="2179" w:type="dxa"/>
            <w:shd w:val="clear" w:color="auto" w:fill="auto"/>
          </w:tcPr>
          <w:p w14:paraId="65C98727" w14:textId="52956CC7" w:rsidR="0066171E" w:rsidRPr="0066171E" w:rsidRDefault="0066171E" w:rsidP="0066171E">
            <w:pPr>
              <w:keepNext/>
              <w:ind w:firstLine="0"/>
            </w:pPr>
            <w:r>
              <w:t>Anderson</w:t>
            </w:r>
          </w:p>
        </w:tc>
        <w:tc>
          <w:tcPr>
            <w:tcW w:w="2180" w:type="dxa"/>
            <w:shd w:val="clear" w:color="auto" w:fill="auto"/>
          </w:tcPr>
          <w:p w14:paraId="7F52D61B" w14:textId="497B01AF" w:rsidR="0066171E" w:rsidRPr="0066171E" w:rsidRDefault="0066171E" w:rsidP="0066171E">
            <w:pPr>
              <w:keepNext/>
              <w:ind w:firstLine="0"/>
            </w:pPr>
            <w:r>
              <w:t>Bailey</w:t>
            </w:r>
          </w:p>
        </w:tc>
      </w:tr>
      <w:tr w:rsidR="0066171E" w:rsidRPr="0066171E" w14:paraId="3A3C45B8" w14:textId="77777777" w:rsidTr="0066171E">
        <w:tc>
          <w:tcPr>
            <w:tcW w:w="2179" w:type="dxa"/>
            <w:shd w:val="clear" w:color="auto" w:fill="auto"/>
          </w:tcPr>
          <w:p w14:paraId="3FF7FEE4" w14:textId="0EFC65ED" w:rsidR="0066171E" w:rsidRPr="0066171E" w:rsidRDefault="0066171E" w:rsidP="0066171E">
            <w:pPr>
              <w:ind w:firstLine="0"/>
            </w:pPr>
            <w:r>
              <w:t>Ballentine</w:t>
            </w:r>
          </w:p>
        </w:tc>
        <w:tc>
          <w:tcPr>
            <w:tcW w:w="2179" w:type="dxa"/>
            <w:shd w:val="clear" w:color="auto" w:fill="auto"/>
          </w:tcPr>
          <w:p w14:paraId="27FA5070" w14:textId="03DEF64A" w:rsidR="0066171E" w:rsidRPr="0066171E" w:rsidRDefault="0066171E" w:rsidP="0066171E">
            <w:pPr>
              <w:ind w:firstLine="0"/>
            </w:pPr>
            <w:r>
              <w:t>Bamberg</w:t>
            </w:r>
          </w:p>
        </w:tc>
        <w:tc>
          <w:tcPr>
            <w:tcW w:w="2180" w:type="dxa"/>
            <w:shd w:val="clear" w:color="auto" w:fill="auto"/>
          </w:tcPr>
          <w:p w14:paraId="48ECA9D6" w14:textId="1B9B2969" w:rsidR="0066171E" w:rsidRPr="0066171E" w:rsidRDefault="0066171E" w:rsidP="0066171E">
            <w:pPr>
              <w:ind w:firstLine="0"/>
            </w:pPr>
            <w:r>
              <w:t>Bannister</w:t>
            </w:r>
          </w:p>
        </w:tc>
      </w:tr>
      <w:tr w:rsidR="0066171E" w:rsidRPr="0066171E" w14:paraId="04040ED8" w14:textId="77777777" w:rsidTr="0066171E">
        <w:tc>
          <w:tcPr>
            <w:tcW w:w="2179" w:type="dxa"/>
            <w:shd w:val="clear" w:color="auto" w:fill="auto"/>
          </w:tcPr>
          <w:p w14:paraId="354B688E" w14:textId="2A906149" w:rsidR="0066171E" w:rsidRPr="0066171E" w:rsidRDefault="0066171E" w:rsidP="0066171E">
            <w:pPr>
              <w:ind w:firstLine="0"/>
            </w:pPr>
            <w:r>
              <w:t>Bauer</w:t>
            </w:r>
          </w:p>
        </w:tc>
        <w:tc>
          <w:tcPr>
            <w:tcW w:w="2179" w:type="dxa"/>
            <w:shd w:val="clear" w:color="auto" w:fill="auto"/>
          </w:tcPr>
          <w:p w14:paraId="28F6D8B8" w14:textId="7FF0F393" w:rsidR="0066171E" w:rsidRPr="0066171E" w:rsidRDefault="0066171E" w:rsidP="0066171E">
            <w:pPr>
              <w:ind w:firstLine="0"/>
            </w:pPr>
            <w:r>
              <w:t>Beach</w:t>
            </w:r>
          </w:p>
        </w:tc>
        <w:tc>
          <w:tcPr>
            <w:tcW w:w="2180" w:type="dxa"/>
            <w:shd w:val="clear" w:color="auto" w:fill="auto"/>
          </w:tcPr>
          <w:p w14:paraId="20E4C91D" w14:textId="59BD483C" w:rsidR="0066171E" w:rsidRPr="0066171E" w:rsidRDefault="0066171E" w:rsidP="0066171E">
            <w:pPr>
              <w:ind w:firstLine="0"/>
            </w:pPr>
            <w:r>
              <w:t>Bernstein</w:t>
            </w:r>
          </w:p>
        </w:tc>
      </w:tr>
      <w:tr w:rsidR="0066171E" w:rsidRPr="0066171E" w14:paraId="34260172" w14:textId="77777777" w:rsidTr="0066171E">
        <w:tc>
          <w:tcPr>
            <w:tcW w:w="2179" w:type="dxa"/>
            <w:shd w:val="clear" w:color="auto" w:fill="auto"/>
          </w:tcPr>
          <w:p w14:paraId="2ABA1584" w14:textId="4D890D1F" w:rsidR="0066171E" w:rsidRPr="0066171E" w:rsidRDefault="0066171E" w:rsidP="0066171E">
            <w:pPr>
              <w:ind w:firstLine="0"/>
            </w:pPr>
            <w:r>
              <w:t>Bowers</w:t>
            </w:r>
          </w:p>
        </w:tc>
        <w:tc>
          <w:tcPr>
            <w:tcW w:w="2179" w:type="dxa"/>
            <w:shd w:val="clear" w:color="auto" w:fill="auto"/>
          </w:tcPr>
          <w:p w14:paraId="3FD82067" w14:textId="1DC94A9C" w:rsidR="0066171E" w:rsidRPr="0066171E" w:rsidRDefault="0066171E" w:rsidP="0066171E">
            <w:pPr>
              <w:ind w:firstLine="0"/>
            </w:pPr>
            <w:r>
              <w:t>Bradley</w:t>
            </w:r>
          </w:p>
        </w:tc>
        <w:tc>
          <w:tcPr>
            <w:tcW w:w="2180" w:type="dxa"/>
            <w:shd w:val="clear" w:color="auto" w:fill="auto"/>
          </w:tcPr>
          <w:p w14:paraId="615FD2C7" w14:textId="4E400F2C" w:rsidR="0066171E" w:rsidRPr="0066171E" w:rsidRDefault="0066171E" w:rsidP="0066171E">
            <w:pPr>
              <w:ind w:firstLine="0"/>
            </w:pPr>
            <w:r>
              <w:t>Brittain</w:t>
            </w:r>
          </w:p>
        </w:tc>
      </w:tr>
      <w:tr w:rsidR="0066171E" w:rsidRPr="0066171E" w14:paraId="6778F72C" w14:textId="77777777" w:rsidTr="0066171E">
        <w:tc>
          <w:tcPr>
            <w:tcW w:w="2179" w:type="dxa"/>
            <w:shd w:val="clear" w:color="auto" w:fill="auto"/>
          </w:tcPr>
          <w:p w14:paraId="3112547F" w14:textId="0A92F649" w:rsidR="0066171E" w:rsidRPr="0066171E" w:rsidRDefault="0066171E" w:rsidP="0066171E">
            <w:pPr>
              <w:ind w:firstLine="0"/>
            </w:pPr>
            <w:r>
              <w:t>Burns</w:t>
            </w:r>
          </w:p>
        </w:tc>
        <w:tc>
          <w:tcPr>
            <w:tcW w:w="2179" w:type="dxa"/>
            <w:shd w:val="clear" w:color="auto" w:fill="auto"/>
          </w:tcPr>
          <w:p w14:paraId="27405D10" w14:textId="42FF0631" w:rsidR="0066171E" w:rsidRPr="0066171E" w:rsidRDefault="0066171E" w:rsidP="0066171E">
            <w:pPr>
              <w:ind w:firstLine="0"/>
            </w:pPr>
            <w:r>
              <w:t>Bustos</w:t>
            </w:r>
          </w:p>
        </w:tc>
        <w:tc>
          <w:tcPr>
            <w:tcW w:w="2180" w:type="dxa"/>
            <w:shd w:val="clear" w:color="auto" w:fill="auto"/>
          </w:tcPr>
          <w:p w14:paraId="6B3EE8E1" w14:textId="4C9D5E11" w:rsidR="0066171E" w:rsidRPr="0066171E" w:rsidRDefault="0066171E" w:rsidP="0066171E">
            <w:pPr>
              <w:ind w:firstLine="0"/>
            </w:pPr>
            <w:r>
              <w:t>Calhoon</w:t>
            </w:r>
          </w:p>
        </w:tc>
      </w:tr>
      <w:tr w:rsidR="0066171E" w:rsidRPr="0066171E" w14:paraId="56CD6BAF" w14:textId="77777777" w:rsidTr="0066171E">
        <w:tc>
          <w:tcPr>
            <w:tcW w:w="2179" w:type="dxa"/>
            <w:shd w:val="clear" w:color="auto" w:fill="auto"/>
          </w:tcPr>
          <w:p w14:paraId="26AF4181" w14:textId="4C2E8AF7" w:rsidR="0066171E" w:rsidRPr="0066171E" w:rsidRDefault="0066171E" w:rsidP="0066171E">
            <w:pPr>
              <w:ind w:firstLine="0"/>
            </w:pPr>
            <w:r>
              <w:t>Caskey</w:t>
            </w:r>
          </w:p>
        </w:tc>
        <w:tc>
          <w:tcPr>
            <w:tcW w:w="2179" w:type="dxa"/>
            <w:shd w:val="clear" w:color="auto" w:fill="auto"/>
          </w:tcPr>
          <w:p w14:paraId="2C70C8A2" w14:textId="309608F0" w:rsidR="0066171E" w:rsidRPr="0066171E" w:rsidRDefault="0066171E" w:rsidP="0066171E">
            <w:pPr>
              <w:ind w:firstLine="0"/>
            </w:pPr>
            <w:r>
              <w:t>Chapman</w:t>
            </w:r>
          </w:p>
        </w:tc>
        <w:tc>
          <w:tcPr>
            <w:tcW w:w="2180" w:type="dxa"/>
            <w:shd w:val="clear" w:color="auto" w:fill="auto"/>
          </w:tcPr>
          <w:p w14:paraId="7DCDAF5D" w14:textId="06E1A58D" w:rsidR="0066171E" w:rsidRPr="0066171E" w:rsidRDefault="0066171E" w:rsidP="0066171E">
            <w:pPr>
              <w:ind w:firstLine="0"/>
            </w:pPr>
            <w:r>
              <w:t>Clyburn</w:t>
            </w:r>
          </w:p>
        </w:tc>
      </w:tr>
      <w:tr w:rsidR="0066171E" w:rsidRPr="0066171E" w14:paraId="368A6691" w14:textId="77777777" w:rsidTr="0066171E">
        <w:tc>
          <w:tcPr>
            <w:tcW w:w="2179" w:type="dxa"/>
            <w:shd w:val="clear" w:color="auto" w:fill="auto"/>
          </w:tcPr>
          <w:p w14:paraId="21A8FDCE" w14:textId="1998B4D8" w:rsidR="0066171E" w:rsidRPr="0066171E" w:rsidRDefault="0066171E" w:rsidP="0066171E">
            <w:pPr>
              <w:ind w:firstLine="0"/>
            </w:pPr>
            <w:r>
              <w:t>Cobb-Hunter</w:t>
            </w:r>
          </w:p>
        </w:tc>
        <w:tc>
          <w:tcPr>
            <w:tcW w:w="2179" w:type="dxa"/>
            <w:shd w:val="clear" w:color="auto" w:fill="auto"/>
          </w:tcPr>
          <w:p w14:paraId="6B1D8A85" w14:textId="125E72CD" w:rsidR="0066171E" w:rsidRPr="0066171E" w:rsidRDefault="0066171E" w:rsidP="0066171E">
            <w:pPr>
              <w:ind w:firstLine="0"/>
            </w:pPr>
            <w:r>
              <w:t>Collins</w:t>
            </w:r>
          </w:p>
        </w:tc>
        <w:tc>
          <w:tcPr>
            <w:tcW w:w="2180" w:type="dxa"/>
            <w:shd w:val="clear" w:color="auto" w:fill="auto"/>
          </w:tcPr>
          <w:p w14:paraId="6758037B" w14:textId="4C66DC04" w:rsidR="0066171E" w:rsidRPr="0066171E" w:rsidRDefault="0066171E" w:rsidP="0066171E">
            <w:pPr>
              <w:ind w:firstLine="0"/>
            </w:pPr>
            <w:r>
              <w:t>B. J. Cox</w:t>
            </w:r>
          </w:p>
        </w:tc>
      </w:tr>
      <w:tr w:rsidR="0066171E" w:rsidRPr="0066171E" w14:paraId="068D29A8" w14:textId="77777777" w:rsidTr="0066171E">
        <w:tc>
          <w:tcPr>
            <w:tcW w:w="2179" w:type="dxa"/>
            <w:shd w:val="clear" w:color="auto" w:fill="auto"/>
          </w:tcPr>
          <w:p w14:paraId="768D9D31" w14:textId="2113727A" w:rsidR="0066171E" w:rsidRPr="0066171E" w:rsidRDefault="0066171E" w:rsidP="0066171E">
            <w:pPr>
              <w:ind w:firstLine="0"/>
            </w:pPr>
            <w:r>
              <w:t>B. L. Cox</w:t>
            </w:r>
          </w:p>
        </w:tc>
        <w:tc>
          <w:tcPr>
            <w:tcW w:w="2179" w:type="dxa"/>
            <w:shd w:val="clear" w:color="auto" w:fill="auto"/>
          </w:tcPr>
          <w:p w14:paraId="31D45CCF" w14:textId="021B70D1" w:rsidR="0066171E" w:rsidRPr="0066171E" w:rsidRDefault="0066171E" w:rsidP="0066171E">
            <w:pPr>
              <w:ind w:firstLine="0"/>
            </w:pPr>
            <w:r>
              <w:t>Crawford</w:t>
            </w:r>
          </w:p>
        </w:tc>
        <w:tc>
          <w:tcPr>
            <w:tcW w:w="2180" w:type="dxa"/>
            <w:shd w:val="clear" w:color="auto" w:fill="auto"/>
          </w:tcPr>
          <w:p w14:paraId="3AF93C5A" w14:textId="71C3A1C5" w:rsidR="0066171E" w:rsidRPr="0066171E" w:rsidRDefault="0066171E" w:rsidP="0066171E">
            <w:pPr>
              <w:ind w:firstLine="0"/>
            </w:pPr>
            <w:r>
              <w:t>Cromer</w:t>
            </w:r>
          </w:p>
        </w:tc>
      </w:tr>
      <w:tr w:rsidR="0066171E" w:rsidRPr="0066171E" w14:paraId="25C28B9A" w14:textId="77777777" w:rsidTr="0066171E">
        <w:tc>
          <w:tcPr>
            <w:tcW w:w="2179" w:type="dxa"/>
            <w:shd w:val="clear" w:color="auto" w:fill="auto"/>
          </w:tcPr>
          <w:p w14:paraId="7083C727" w14:textId="7921E3F9" w:rsidR="0066171E" w:rsidRPr="0066171E" w:rsidRDefault="0066171E" w:rsidP="0066171E">
            <w:pPr>
              <w:ind w:firstLine="0"/>
            </w:pPr>
            <w:r>
              <w:t>Davis</w:t>
            </w:r>
          </w:p>
        </w:tc>
        <w:tc>
          <w:tcPr>
            <w:tcW w:w="2179" w:type="dxa"/>
            <w:shd w:val="clear" w:color="auto" w:fill="auto"/>
          </w:tcPr>
          <w:p w14:paraId="0A7C1B0F" w14:textId="2433BD79" w:rsidR="0066171E" w:rsidRPr="0066171E" w:rsidRDefault="0066171E" w:rsidP="0066171E">
            <w:pPr>
              <w:ind w:firstLine="0"/>
            </w:pPr>
            <w:r>
              <w:t>Dillard</w:t>
            </w:r>
          </w:p>
        </w:tc>
        <w:tc>
          <w:tcPr>
            <w:tcW w:w="2180" w:type="dxa"/>
            <w:shd w:val="clear" w:color="auto" w:fill="auto"/>
          </w:tcPr>
          <w:p w14:paraId="5626B38A" w14:textId="6FF881BA" w:rsidR="0066171E" w:rsidRPr="0066171E" w:rsidRDefault="0066171E" w:rsidP="0066171E">
            <w:pPr>
              <w:ind w:firstLine="0"/>
            </w:pPr>
            <w:r>
              <w:t>Duncan</w:t>
            </w:r>
          </w:p>
        </w:tc>
      </w:tr>
      <w:tr w:rsidR="0066171E" w:rsidRPr="0066171E" w14:paraId="450B5B61" w14:textId="77777777" w:rsidTr="0066171E">
        <w:tc>
          <w:tcPr>
            <w:tcW w:w="2179" w:type="dxa"/>
            <w:shd w:val="clear" w:color="auto" w:fill="auto"/>
          </w:tcPr>
          <w:p w14:paraId="33725DF3" w14:textId="2B95B44F" w:rsidR="0066171E" w:rsidRPr="0066171E" w:rsidRDefault="0066171E" w:rsidP="0066171E">
            <w:pPr>
              <w:ind w:firstLine="0"/>
            </w:pPr>
            <w:r>
              <w:t>Edgerton</w:t>
            </w:r>
          </w:p>
        </w:tc>
        <w:tc>
          <w:tcPr>
            <w:tcW w:w="2179" w:type="dxa"/>
            <w:shd w:val="clear" w:color="auto" w:fill="auto"/>
          </w:tcPr>
          <w:p w14:paraId="458B064C" w14:textId="2932F85E" w:rsidR="0066171E" w:rsidRPr="0066171E" w:rsidRDefault="0066171E" w:rsidP="0066171E">
            <w:pPr>
              <w:ind w:firstLine="0"/>
            </w:pPr>
            <w:r>
              <w:t>Erickson</w:t>
            </w:r>
          </w:p>
        </w:tc>
        <w:tc>
          <w:tcPr>
            <w:tcW w:w="2180" w:type="dxa"/>
            <w:shd w:val="clear" w:color="auto" w:fill="auto"/>
          </w:tcPr>
          <w:p w14:paraId="017D7558" w14:textId="236EF46F" w:rsidR="0066171E" w:rsidRPr="0066171E" w:rsidRDefault="0066171E" w:rsidP="0066171E">
            <w:pPr>
              <w:ind w:firstLine="0"/>
            </w:pPr>
            <w:r>
              <w:t>Forrest</w:t>
            </w:r>
          </w:p>
        </w:tc>
      </w:tr>
      <w:tr w:rsidR="0066171E" w:rsidRPr="0066171E" w14:paraId="515AAB64" w14:textId="77777777" w:rsidTr="0066171E">
        <w:tc>
          <w:tcPr>
            <w:tcW w:w="2179" w:type="dxa"/>
            <w:shd w:val="clear" w:color="auto" w:fill="auto"/>
          </w:tcPr>
          <w:p w14:paraId="5FBD6ABC" w14:textId="72A40855" w:rsidR="0066171E" w:rsidRPr="0066171E" w:rsidRDefault="0066171E" w:rsidP="0066171E">
            <w:pPr>
              <w:ind w:firstLine="0"/>
            </w:pPr>
            <w:r>
              <w:t>Frank</w:t>
            </w:r>
          </w:p>
        </w:tc>
        <w:tc>
          <w:tcPr>
            <w:tcW w:w="2179" w:type="dxa"/>
            <w:shd w:val="clear" w:color="auto" w:fill="auto"/>
          </w:tcPr>
          <w:p w14:paraId="00B49314" w14:textId="19E0A60F" w:rsidR="0066171E" w:rsidRPr="0066171E" w:rsidRDefault="0066171E" w:rsidP="0066171E">
            <w:pPr>
              <w:ind w:firstLine="0"/>
            </w:pPr>
            <w:r>
              <w:t>Gagnon</w:t>
            </w:r>
          </w:p>
        </w:tc>
        <w:tc>
          <w:tcPr>
            <w:tcW w:w="2180" w:type="dxa"/>
            <w:shd w:val="clear" w:color="auto" w:fill="auto"/>
          </w:tcPr>
          <w:p w14:paraId="2A7B2582" w14:textId="5A4F469E" w:rsidR="0066171E" w:rsidRPr="0066171E" w:rsidRDefault="0066171E" w:rsidP="0066171E">
            <w:pPr>
              <w:ind w:firstLine="0"/>
            </w:pPr>
            <w:r>
              <w:t>Garvin</w:t>
            </w:r>
          </w:p>
        </w:tc>
      </w:tr>
      <w:tr w:rsidR="0066171E" w:rsidRPr="0066171E" w14:paraId="3F343C78" w14:textId="77777777" w:rsidTr="0066171E">
        <w:tc>
          <w:tcPr>
            <w:tcW w:w="2179" w:type="dxa"/>
            <w:shd w:val="clear" w:color="auto" w:fill="auto"/>
          </w:tcPr>
          <w:p w14:paraId="1E6E0564" w14:textId="2E550BF1" w:rsidR="0066171E" w:rsidRPr="0066171E" w:rsidRDefault="0066171E" w:rsidP="0066171E">
            <w:pPr>
              <w:ind w:firstLine="0"/>
            </w:pPr>
            <w:r>
              <w:t>Gatch</w:t>
            </w:r>
          </w:p>
        </w:tc>
        <w:tc>
          <w:tcPr>
            <w:tcW w:w="2179" w:type="dxa"/>
            <w:shd w:val="clear" w:color="auto" w:fill="auto"/>
          </w:tcPr>
          <w:p w14:paraId="7DD19841" w14:textId="0FB7EFA6" w:rsidR="0066171E" w:rsidRPr="0066171E" w:rsidRDefault="0066171E" w:rsidP="0066171E">
            <w:pPr>
              <w:ind w:firstLine="0"/>
            </w:pPr>
            <w:r>
              <w:t>Gibson</w:t>
            </w:r>
          </w:p>
        </w:tc>
        <w:tc>
          <w:tcPr>
            <w:tcW w:w="2180" w:type="dxa"/>
            <w:shd w:val="clear" w:color="auto" w:fill="auto"/>
          </w:tcPr>
          <w:p w14:paraId="6CCAE807" w14:textId="1E7177A4" w:rsidR="0066171E" w:rsidRPr="0066171E" w:rsidRDefault="0066171E" w:rsidP="0066171E">
            <w:pPr>
              <w:ind w:firstLine="0"/>
            </w:pPr>
            <w:r>
              <w:t>Gilliam</w:t>
            </w:r>
          </w:p>
        </w:tc>
      </w:tr>
      <w:tr w:rsidR="0066171E" w:rsidRPr="0066171E" w14:paraId="4742145B" w14:textId="77777777" w:rsidTr="0066171E">
        <w:tc>
          <w:tcPr>
            <w:tcW w:w="2179" w:type="dxa"/>
            <w:shd w:val="clear" w:color="auto" w:fill="auto"/>
          </w:tcPr>
          <w:p w14:paraId="52009F09" w14:textId="02079B3C" w:rsidR="0066171E" w:rsidRPr="0066171E" w:rsidRDefault="0066171E" w:rsidP="0066171E">
            <w:pPr>
              <w:ind w:firstLine="0"/>
            </w:pPr>
            <w:r>
              <w:t>Gilliard</w:t>
            </w:r>
          </w:p>
        </w:tc>
        <w:tc>
          <w:tcPr>
            <w:tcW w:w="2179" w:type="dxa"/>
            <w:shd w:val="clear" w:color="auto" w:fill="auto"/>
          </w:tcPr>
          <w:p w14:paraId="7CE1F522" w14:textId="78DAF94D" w:rsidR="0066171E" w:rsidRPr="0066171E" w:rsidRDefault="0066171E" w:rsidP="0066171E">
            <w:pPr>
              <w:ind w:firstLine="0"/>
            </w:pPr>
            <w:r>
              <w:t>Gilreath</w:t>
            </w:r>
          </w:p>
        </w:tc>
        <w:tc>
          <w:tcPr>
            <w:tcW w:w="2180" w:type="dxa"/>
            <w:shd w:val="clear" w:color="auto" w:fill="auto"/>
          </w:tcPr>
          <w:p w14:paraId="03860387" w14:textId="039AFB23" w:rsidR="0066171E" w:rsidRPr="0066171E" w:rsidRDefault="0066171E" w:rsidP="0066171E">
            <w:pPr>
              <w:ind w:firstLine="0"/>
            </w:pPr>
            <w:r>
              <w:t>Govan</w:t>
            </w:r>
          </w:p>
        </w:tc>
      </w:tr>
      <w:tr w:rsidR="0066171E" w:rsidRPr="0066171E" w14:paraId="68F9E657" w14:textId="77777777" w:rsidTr="0066171E">
        <w:tc>
          <w:tcPr>
            <w:tcW w:w="2179" w:type="dxa"/>
            <w:shd w:val="clear" w:color="auto" w:fill="auto"/>
          </w:tcPr>
          <w:p w14:paraId="4D13B762" w14:textId="6BA11101" w:rsidR="0066171E" w:rsidRPr="0066171E" w:rsidRDefault="0066171E" w:rsidP="0066171E">
            <w:pPr>
              <w:ind w:firstLine="0"/>
            </w:pPr>
            <w:r>
              <w:t>Grant</w:t>
            </w:r>
          </w:p>
        </w:tc>
        <w:tc>
          <w:tcPr>
            <w:tcW w:w="2179" w:type="dxa"/>
            <w:shd w:val="clear" w:color="auto" w:fill="auto"/>
          </w:tcPr>
          <w:p w14:paraId="086EF9A8" w14:textId="1D164269" w:rsidR="0066171E" w:rsidRPr="0066171E" w:rsidRDefault="0066171E" w:rsidP="0066171E">
            <w:pPr>
              <w:ind w:firstLine="0"/>
            </w:pPr>
            <w:r>
              <w:t>Guffey</w:t>
            </w:r>
          </w:p>
        </w:tc>
        <w:tc>
          <w:tcPr>
            <w:tcW w:w="2180" w:type="dxa"/>
            <w:shd w:val="clear" w:color="auto" w:fill="auto"/>
          </w:tcPr>
          <w:p w14:paraId="246C4759" w14:textId="79FE711C" w:rsidR="0066171E" w:rsidRPr="0066171E" w:rsidRDefault="0066171E" w:rsidP="0066171E">
            <w:pPr>
              <w:ind w:firstLine="0"/>
            </w:pPr>
            <w:r>
              <w:t>Haddon</w:t>
            </w:r>
          </w:p>
        </w:tc>
      </w:tr>
      <w:tr w:rsidR="0066171E" w:rsidRPr="0066171E" w14:paraId="514F310A" w14:textId="77777777" w:rsidTr="0066171E">
        <w:tc>
          <w:tcPr>
            <w:tcW w:w="2179" w:type="dxa"/>
            <w:shd w:val="clear" w:color="auto" w:fill="auto"/>
          </w:tcPr>
          <w:p w14:paraId="56067C9C" w14:textId="31463D81" w:rsidR="0066171E" w:rsidRPr="0066171E" w:rsidRDefault="0066171E" w:rsidP="0066171E">
            <w:pPr>
              <w:ind w:firstLine="0"/>
            </w:pPr>
            <w:r>
              <w:t>Hager</w:t>
            </w:r>
          </w:p>
        </w:tc>
        <w:tc>
          <w:tcPr>
            <w:tcW w:w="2179" w:type="dxa"/>
            <w:shd w:val="clear" w:color="auto" w:fill="auto"/>
          </w:tcPr>
          <w:p w14:paraId="51E740D1" w14:textId="6EB23AED" w:rsidR="0066171E" w:rsidRPr="0066171E" w:rsidRDefault="0066171E" w:rsidP="0066171E">
            <w:pPr>
              <w:ind w:firstLine="0"/>
            </w:pPr>
            <w:r>
              <w:t>Hardee</w:t>
            </w:r>
          </w:p>
        </w:tc>
        <w:tc>
          <w:tcPr>
            <w:tcW w:w="2180" w:type="dxa"/>
            <w:shd w:val="clear" w:color="auto" w:fill="auto"/>
          </w:tcPr>
          <w:p w14:paraId="2FAE6B17" w14:textId="468B97B9" w:rsidR="0066171E" w:rsidRPr="0066171E" w:rsidRDefault="0066171E" w:rsidP="0066171E">
            <w:pPr>
              <w:ind w:firstLine="0"/>
            </w:pPr>
            <w:r>
              <w:t>Harris</w:t>
            </w:r>
          </w:p>
        </w:tc>
      </w:tr>
      <w:tr w:rsidR="0066171E" w:rsidRPr="0066171E" w14:paraId="10994F74" w14:textId="77777777" w:rsidTr="0066171E">
        <w:tc>
          <w:tcPr>
            <w:tcW w:w="2179" w:type="dxa"/>
            <w:shd w:val="clear" w:color="auto" w:fill="auto"/>
          </w:tcPr>
          <w:p w14:paraId="661924BF" w14:textId="74487756" w:rsidR="0066171E" w:rsidRPr="0066171E" w:rsidRDefault="0066171E" w:rsidP="0066171E">
            <w:pPr>
              <w:ind w:firstLine="0"/>
            </w:pPr>
            <w:r>
              <w:t>Hartnett</w:t>
            </w:r>
          </w:p>
        </w:tc>
        <w:tc>
          <w:tcPr>
            <w:tcW w:w="2179" w:type="dxa"/>
            <w:shd w:val="clear" w:color="auto" w:fill="auto"/>
          </w:tcPr>
          <w:p w14:paraId="6DA3A49A" w14:textId="1B1703FF" w:rsidR="0066171E" w:rsidRPr="0066171E" w:rsidRDefault="0066171E" w:rsidP="0066171E">
            <w:pPr>
              <w:ind w:firstLine="0"/>
            </w:pPr>
            <w:r>
              <w:t>Hartz</w:t>
            </w:r>
          </w:p>
        </w:tc>
        <w:tc>
          <w:tcPr>
            <w:tcW w:w="2180" w:type="dxa"/>
            <w:shd w:val="clear" w:color="auto" w:fill="auto"/>
          </w:tcPr>
          <w:p w14:paraId="39EE9365" w14:textId="5D011AE3" w:rsidR="0066171E" w:rsidRPr="0066171E" w:rsidRDefault="0066171E" w:rsidP="0066171E">
            <w:pPr>
              <w:ind w:firstLine="0"/>
            </w:pPr>
            <w:r>
              <w:t>Hayes</w:t>
            </w:r>
          </w:p>
        </w:tc>
      </w:tr>
      <w:tr w:rsidR="0066171E" w:rsidRPr="0066171E" w14:paraId="6938D1D6" w14:textId="77777777" w:rsidTr="0066171E">
        <w:tc>
          <w:tcPr>
            <w:tcW w:w="2179" w:type="dxa"/>
            <w:shd w:val="clear" w:color="auto" w:fill="auto"/>
          </w:tcPr>
          <w:p w14:paraId="6489CCBC" w14:textId="0E715AB9" w:rsidR="0066171E" w:rsidRPr="0066171E" w:rsidRDefault="0066171E" w:rsidP="0066171E">
            <w:pPr>
              <w:ind w:firstLine="0"/>
            </w:pPr>
            <w:r>
              <w:t>Henderson-Myers</w:t>
            </w:r>
          </w:p>
        </w:tc>
        <w:tc>
          <w:tcPr>
            <w:tcW w:w="2179" w:type="dxa"/>
            <w:shd w:val="clear" w:color="auto" w:fill="auto"/>
          </w:tcPr>
          <w:p w14:paraId="15803FF6" w14:textId="2DB22008" w:rsidR="0066171E" w:rsidRPr="0066171E" w:rsidRDefault="0066171E" w:rsidP="0066171E">
            <w:pPr>
              <w:ind w:firstLine="0"/>
            </w:pPr>
            <w:r>
              <w:t>Hewitt</w:t>
            </w:r>
          </w:p>
        </w:tc>
        <w:tc>
          <w:tcPr>
            <w:tcW w:w="2180" w:type="dxa"/>
            <w:shd w:val="clear" w:color="auto" w:fill="auto"/>
          </w:tcPr>
          <w:p w14:paraId="742276EA" w14:textId="2583AEEC" w:rsidR="0066171E" w:rsidRPr="0066171E" w:rsidRDefault="0066171E" w:rsidP="0066171E">
            <w:pPr>
              <w:ind w:firstLine="0"/>
            </w:pPr>
            <w:r>
              <w:t>Hiott</w:t>
            </w:r>
          </w:p>
        </w:tc>
      </w:tr>
      <w:tr w:rsidR="0066171E" w:rsidRPr="0066171E" w14:paraId="5ED0DB57" w14:textId="77777777" w:rsidTr="0066171E">
        <w:tc>
          <w:tcPr>
            <w:tcW w:w="2179" w:type="dxa"/>
            <w:shd w:val="clear" w:color="auto" w:fill="auto"/>
          </w:tcPr>
          <w:p w14:paraId="43D6EF0F" w14:textId="47DA494F" w:rsidR="0066171E" w:rsidRPr="0066171E" w:rsidRDefault="0066171E" w:rsidP="0066171E">
            <w:pPr>
              <w:ind w:firstLine="0"/>
            </w:pPr>
            <w:r>
              <w:t>Hixon</w:t>
            </w:r>
          </w:p>
        </w:tc>
        <w:tc>
          <w:tcPr>
            <w:tcW w:w="2179" w:type="dxa"/>
            <w:shd w:val="clear" w:color="auto" w:fill="auto"/>
          </w:tcPr>
          <w:p w14:paraId="279DF701" w14:textId="1C3B30AC" w:rsidR="0066171E" w:rsidRPr="0066171E" w:rsidRDefault="0066171E" w:rsidP="0066171E">
            <w:pPr>
              <w:ind w:firstLine="0"/>
            </w:pPr>
            <w:r>
              <w:t>Holman</w:t>
            </w:r>
          </w:p>
        </w:tc>
        <w:tc>
          <w:tcPr>
            <w:tcW w:w="2180" w:type="dxa"/>
            <w:shd w:val="clear" w:color="auto" w:fill="auto"/>
          </w:tcPr>
          <w:p w14:paraId="7219B20F" w14:textId="25C6E936" w:rsidR="0066171E" w:rsidRPr="0066171E" w:rsidRDefault="0066171E" w:rsidP="0066171E">
            <w:pPr>
              <w:ind w:firstLine="0"/>
            </w:pPr>
            <w:r>
              <w:t>Hosey</w:t>
            </w:r>
          </w:p>
        </w:tc>
      </w:tr>
      <w:tr w:rsidR="0066171E" w:rsidRPr="0066171E" w14:paraId="5544918F" w14:textId="77777777" w:rsidTr="0066171E">
        <w:tc>
          <w:tcPr>
            <w:tcW w:w="2179" w:type="dxa"/>
            <w:shd w:val="clear" w:color="auto" w:fill="auto"/>
          </w:tcPr>
          <w:p w14:paraId="0D7B760B" w14:textId="5AED9555" w:rsidR="0066171E" w:rsidRPr="0066171E" w:rsidRDefault="0066171E" w:rsidP="0066171E">
            <w:pPr>
              <w:ind w:firstLine="0"/>
            </w:pPr>
            <w:r>
              <w:t>Huff</w:t>
            </w:r>
          </w:p>
        </w:tc>
        <w:tc>
          <w:tcPr>
            <w:tcW w:w="2179" w:type="dxa"/>
            <w:shd w:val="clear" w:color="auto" w:fill="auto"/>
          </w:tcPr>
          <w:p w14:paraId="546C4AE1" w14:textId="6786BA1D" w:rsidR="0066171E" w:rsidRPr="0066171E" w:rsidRDefault="0066171E" w:rsidP="0066171E">
            <w:pPr>
              <w:ind w:firstLine="0"/>
            </w:pPr>
            <w:r>
              <w:t>J. E. Johnson</w:t>
            </w:r>
          </w:p>
        </w:tc>
        <w:tc>
          <w:tcPr>
            <w:tcW w:w="2180" w:type="dxa"/>
            <w:shd w:val="clear" w:color="auto" w:fill="auto"/>
          </w:tcPr>
          <w:p w14:paraId="59816D22" w14:textId="369EDB61" w:rsidR="0066171E" w:rsidRPr="0066171E" w:rsidRDefault="0066171E" w:rsidP="0066171E">
            <w:pPr>
              <w:ind w:firstLine="0"/>
            </w:pPr>
            <w:r>
              <w:t>J. L. Johnson</w:t>
            </w:r>
          </w:p>
        </w:tc>
      </w:tr>
      <w:tr w:rsidR="0066171E" w:rsidRPr="0066171E" w14:paraId="1B522B12" w14:textId="77777777" w:rsidTr="0066171E">
        <w:tc>
          <w:tcPr>
            <w:tcW w:w="2179" w:type="dxa"/>
            <w:shd w:val="clear" w:color="auto" w:fill="auto"/>
          </w:tcPr>
          <w:p w14:paraId="4290FD7B" w14:textId="0752E0D9" w:rsidR="0066171E" w:rsidRPr="0066171E" w:rsidRDefault="0066171E" w:rsidP="0066171E">
            <w:pPr>
              <w:ind w:firstLine="0"/>
            </w:pPr>
            <w:r>
              <w:t>Jones</w:t>
            </w:r>
          </w:p>
        </w:tc>
        <w:tc>
          <w:tcPr>
            <w:tcW w:w="2179" w:type="dxa"/>
            <w:shd w:val="clear" w:color="auto" w:fill="auto"/>
          </w:tcPr>
          <w:p w14:paraId="4F592C0D" w14:textId="118898B0" w:rsidR="0066171E" w:rsidRPr="0066171E" w:rsidRDefault="0066171E" w:rsidP="0066171E">
            <w:pPr>
              <w:ind w:firstLine="0"/>
            </w:pPr>
            <w:r>
              <w:t>Jordan</w:t>
            </w:r>
          </w:p>
        </w:tc>
        <w:tc>
          <w:tcPr>
            <w:tcW w:w="2180" w:type="dxa"/>
            <w:shd w:val="clear" w:color="auto" w:fill="auto"/>
          </w:tcPr>
          <w:p w14:paraId="2AFBDCCB" w14:textId="40563FBA" w:rsidR="0066171E" w:rsidRPr="0066171E" w:rsidRDefault="0066171E" w:rsidP="0066171E">
            <w:pPr>
              <w:ind w:firstLine="0"/>
            </w:pPr>
            <w:r>
              <w:t>Kilmartin</w:t>
            </w:r>
          </w:p>
        </w:tc>
      </w:tr>
      <w:tr w:rsidR="0066171E" w:rsidRPr="0066171E" w14:paraId="4D78F321" w14:textId="77777777" w:rsidTr="0066171E">
        <w:tc>
          <w:tcPr>
            <w:tcW w:w="2179" w:type="dxa"/>
            <w:shd w:val="clear" w:color="auto" w:fill="auto"/>
          </w:tcPr>
          <w:p w14:paraId="3A4B046B" w14:textId="47D7875B" w:rsidR="0066171E" w:rsidRPr="0066171E" w:rsidRDefault="0066171E" w:rsidP="0066171E">
            <w:pPr>
              <w:ind w:firstLine="0"/>
            </w:pPr>
            <w:r>
              <w:t>King</w:t>
            </w:r>
          </w:p>
        </w:tc>
        <w:tc>
          <w:tcPr>
            <w:tcW w:w="2179" w:type="dxa"/>
            <w:shd w:val="clear" w:color="auto" w:fill="auto"/>
          </w:tcPr>
          <w:p w14:paraId="6AF53D28" w14:textId="32707E28" w:rsidR="0066171E" w:rsidRPr="0066171E" w:rsidRDefault="0066171E" w:rsidP="0066171E">
            <w:pPr>
              <w:ind w:firstLine="0"/>
            </w:pPr>
            <w:r>
              <w:t>Landing</w:t>
            </w:r>
          </w:p>
        </w:tc>
        <w:tc>
          <w:tcPr>
            <w:tcW w:w="2180" w:type="dxa"/>
            <w:shd w:val="clear" w:color="auto" w:fill="auto"/>
          </w:tcPr>
          <w:p w14:paraId="5D3821E3" w14:textId="20A4A50B" w:rsidR="0066171E" w:rsidRPr="0066171E" w:rsidRDefault="0066171E" w:rsidP="0066171E">
            <w:pPr>
              <w:ind w:firstLine="0"/>
            </w:pPr>
            <w:r>
              <w:t>Lawson</w:t>
            </w:r>
          </w:p>
        </w:tc>
      </w:tr>
      <w:tr w:rsidR="0066171E" w:rsidRPr="0066171E" w14:paraId="1CC742B8" w14:textId="77777777" w:rsidTr="0066171E">
        <w:tc>
          <w:tcPr>
            <w:tcW w:w="2179" w:type="dxa"/>
            <w:shd w:val="clear" w:color="auto" w:fill="auto"/>
          </w:tcPr>
          <w:p w14:paraId="341427E2" w14:textId="675C48AC" w:rsidR="0066171E" w:rsidRPr="0066171E" w:rsidRDefault="0066171E" w:rsidP="0066171E">
            <w:pPr>
              <w:ind w:firstLine="0"/>
            </w:pPr>
            <w:r>
              <w:t>Ligon</w:t>
            </w:r>
          </w:p>
        </w:tc>
        <w:tc>
          <w:tcPr>
            <w:tcW w:w="2179" w:type="dxa"/>
            <w:shd w:val="clear" w:color="auto" w:fill="auto"/>
          </w:tcPr>
          <w:p w14:paraId="044ADC5A" w14:textId="5A5CD8BB" w:rsidR="0066171E" w:rsidRPr="0066171E" w:rsidRDefault="0066171E" w:rsidP="0066171E">
            <w:pPr>
              <w:ind w:firstLine="0"/>
            </w:pPr>
            <w:r>
              <w:t>Long</w:t>
            </w:r>
          </w:p>
        </w:tc>
        <w:tc>
          <w:tcPr>
            <w:tcW w:w="2180" w:type="dxa"/>
            <w:shd w:val="clear" w:color="auto" w:fill="auto"/>
          </w:tcPr>
          <w:p w14:paraId="46F4149A" w14:textId="36F36D81" w:rsidR="0066171E" w:rsidRPr="0066171E" w:rsidRDefault="0066171E" w:rsidP="0066171E">
            <w:pPr>
              <w:ind w:firstLine="0"/>
            </w:pPr>
            <w:r>
              <w:t>Lowe</w:t>
            </w:r>
          </w:p>
        </w:tc>
      </w:tr>
      <w:tr w:rsidR="0066171E" w:rsidRPr="0066171E" w14:paraId="1399F431" w14:textId="77777777" w:rsidTr="0066171E">
        <w:tc>
          <w:tcPr>
            <w:tcW w:w="2179" w:type="dxa"/>
            <w:shd w:val="clear" w:color="auto" w:fill="auto"/>
          </w:tcPr>
          <w:p w14:paraId="23576077" w14:textId="33BCB319" w:rsidR="0066171E" w:rsidRPr="0066171E" w:rsidRDefault="0066171E" w:rsidP="0066171E">
            <w:pPr>
              <w:ind w:firstLine="0"/>
            </w:pPr>
            <w:r>
              <w:t>Luck</w:t>
            </w:r>
          </w:p>
        </w:tc>
        <w:tc>
          <w:tcPr>
            <w:tcW w:w="2179" w:type="dxa"/>
            <w:shd w:val="clear" w:color="auto" w:fill="auto"/>
          </w:tcPr>
          <w:p w14:paraId="6A1C83FA" w14:textId="692F99A0" w:rsidR="0066171E" w:rsidRPr="0066171E" w:rsidRDefault="0066171E" w:rsidP="0066171E">
            <w:pPr>
              <w:ind w:firstLine="0"/>
            </w:pPr>
            <w:r>
              <w:t>Magnuson</w:t>
            </w:r>
          </w:p>
        </w:tc>
        <w:tc>
          <w:tcPr>
            <w:tcW w:w="2180" w:type="dxa"/>
            <w:shd w:val="clear" w:color="auto" w:fill="auto"/>
          </w:tcPr>
          <w:p w14:paraId="63000A59" w14:textId="62257D45" w:rsidR="0066171E" w:rsidRPr="0066171E" w:rsidRDefault="0066171E" w:rsidP="0066171E">
            <w:pPr>
              <w:ind w:firstLine="0"/>
            </w:pPr>
            <w:r>
              <w:t>Martin</w:t>
            </w:r>
          </w:p>
        </w:tc>
      </w:tr>
      <w:tr w:rsidR="0066171E" w:rsidRPr="0066171E" w14:paraId="41368A25" w14:textId="77777777" w:rsidTr="0066171E">
        <w:tc>
          <w:tcPr>
            <w:tcW w:w="2179" w:type="dxa"/>
            <w:shd w:val="clear" w:color="auto" w:fill="auto"/>
          </w:tcPr>
          <w:p w14:paraId="1439B8F2" w14:textId="53439A5B" w:rsidR="0066171E" w:rsidRPr="0066171E" w:rsidRDefault="0066171E" w:rsidP="0066171E">
            <w:pPr>
              <w:ind w:firstLine="0"/>
            </w:pPr>
            <w:r>
              <w:t>May</w:t>
            </w:r>
          </w:p>
        </w:tc>
        <w:tc>
          <w:tcPr>
            <w:tcW w:w="2179" w:type="dxa"/>
            <w:shd w:val="clear" w:color="auto" w:fill="auto"/>
          </w:tcPr>
          <w:p w14:paraId="0578D7C9" w14:textId="63856A2D" w:rsidR="0066171E" w:rsidRPr="0066171E" w:rsidRDefault="0066171E" w:rsidP="0066171E">
            <w:pPr>
              <w:ind w:firstLine="0"/>
            </w:pPr>
            <w:r>
              <w:t>McCabe</w:t>
            </w:r>
          </w:p>
        </w:tc>
        <w:tc>
          <w:tcPr>
            <w:tcW w:w="2180" w:type="dxa"/>
            <w:shd w:val="clear" w:color="auto" w:fill="auto"/>
          </w:tcPr>
          <w:p w14:paraId="07FAF285" w14:textId="10472761" w:rsidR="0066171E" w:rsidRPr="0066171E" w:rsidRDefault="0066171E" w:rsidP="0066171E">
            <w:pPr>
              <w:ind w:firstLine="0"/>
            </w:pPr>
            <w:r>
              <w:t>McCravy</w:t>
            </w:r>
          </w:p>
        </w:tc>
      </w:tr>
      <w:tr w:rsidR="0066171E" w:rsidRPr="0066171E" w14:paraId="25289A50" w14:textId="77777777" w:rsidTr="0066171E">
        <w:tc>
          <w:tcPr>
            <w:tcW w:w="2179" w:type="dxa"/>
            <w:shd w:val="clear" w:color="auto" w:fill="auto"/>
          </w:tcPr>
          <w:p w14:paraId="645E7F43" w14:textId="14BE5E5A" w:rsidR="0066171E" w:rsidRPr="0066171E" w:rsidRDefault="0066171E" w:rsidP="0066171E">
            <w:pPr>
              <w:ind w:firstLine="0"/>
            </w:pPr>
            <w:r>
              <w:t>McDaniel</w:t>
            </w:r>
          </w:p>
        </w:tc>
        <w:tc>
          <w:tcPr>
            <w:tcW w:w="2179" w:type="dxa"/>
            <w:shd w:val="clear" w:color="auto" w:fill="auto"/>
          </w:tcPr>
          <w:p w14:paraId="184514AB" w14:textId="66365951" w:rsidR="0066171E" w:rsidRPr="0066171E" w:rsidRDefault="0066171E" w:rsidP="0066171E">
            <w:pPr>
              <w:ind w:firstLine="0"/>
            </w:pPr>
            <w:r>
              <w:t>McGinnis</w:t>
            </w:r>
          </w:p>
        </w:tc>
        <w:tc>
          <w:tcPr>
            <w:tcW w:w="2180" w:type="dxa"/>
            <w:shd w:val="clear" w:color="auto" w:fill="auto"/>
          </w:tcPr>
          <w:p w14:paraId="2D36AA1B" w14:textId="4E0D6239" w:rsidR="0066171E" w:rsidRPr="0066171E" w:rsidRDefault="0066171E" w:rsidP="0066171E">
            <w:pPr>
              <w:ind w:firstLine="0"/>
            </w:pPr>
            <w:r>
              <w:t>Mitchell</w:t>
            </w:r>
          </w:p>
        </w:tc>
      </w:tr>
      <w:tr w:rsidR="0066171E" w:rsidRPr="0066171E" w14:paraId="0DE3378B" w14:textId="77777777" w:rsidTr="0066171E">
        <w:tc>
          <w:tcPr>
            <w:tcW w:w="2179" w:type="dxa"/>
            <w:shd w:val="clear" w:color="auto" w:fill="auto"/>
          </w:tcPr>
          <w:p w14:paraId="21B4B400" w14:textId="727E10D3" w:rsidR="0066171E" w:rsidRPr="0066171E" w:rsidRDefault="0066171E" w:rsidP="0066171E">
            <w:pPr>
              <w:ind w:firstLine="0"/>
            </w:pPr>
            <w:r>
              <w:lastRenderedPageBreak/>
              <w:t>Montgomery</w:t>
            </w:r>
          </w:p>
        </w:tc>
        <w:tc>
          <w:tcPr>
            <w:tcW w:w="2179" w:type="dxa"/>
            <w:shd w:val="clear" w:color="auto" w:fill="auto"/>
          </w:tcPr>
          <w:p w14:paraId="2C6A1BAC" w14:textId="695872F9" w:rsidR="0066171E" w:rsidRPr="0066171E" w:rsidRDefault="0066171E" w:rsidP="0066171E">
            <w:pPr>
              <w:ind w:firstLine="0"/>
            </w:pPr>
            <w:r>
              <w:t>J. Moore</w:t>
            </w:r>
          </w:p>
        </w:tc>
        <w:tc>
          <w:tcPr>
            <w:tcW w:w="2180" w:type="dxa"/>
            <w:shd w:val="clear" w:color="auto" w:fill="auto"/>
          </w:tcPr>
          <w:p w14:paraId="7DB46DBF" w14:textId="013FB246" w:rsidR="0066171E" w:rsidRPr="0066171E" w:rsidRDefault="0066171E" w:rsidP="0066171E">
            <w:pPr>
              <w:ind w:firstLine="0"/>
            </w:pPr>
            <w:r>
              <w:t>T. Moore</w:t>
            </w:r>
          </w:p>
        </w:tc>
      </w:tr>
      <w:tr w:rsidR="0066171E" w:rsidRPr="0066171E" w14:paraId="0F7ACC04" w14:textId="77777777" w:rsidTr="0066171E">
        <w:tc>
          <w:tcPr>
            <w:tcW w:w="2179" w:type="dxa"/>
            <w:shd w:val="clear" w:color="auto" w:fill="auto"/>
          </w:tcPr>
          <w:p w14:paraId="60D68C69" w14:textId="03A6C58E" w:rsidR="0066171E" w:rsidRPr="0066171E" w:rsidRDefault="0066171E" w:rsidP="0066171E">
            <w:pPr>
              <w:ind w:firstLine="0"/>
            </w:pPr>
            <w:r>
              <w:t>Morgan</w:t>
            </w:r>
          </w:p>
        </w:tc>
        <w:tc>
          <w:tcPr>
            <w:tcW w:w="2179" w:type="dxa"/>
            <w:shd w:val="clear" w:color="auto" w:fill="auto"/>
          </w:tcPr>
          <w:p w14:paraId="21D58BD6" w14:textId="2FF58CD0" w:rsidR="0066171E" w:rsidRPr="0066171E" w:rsidRDefault="0066171E" w:rsidP="0066171E">
            <w:pPr>
              <w:ind w:firstLine="0"/>
            </w:pPr>
            <w:r>
              <w:t>Moss</w:t>
            </w:r>
          </w:p>
        </w:tc>
        <w:tc>
          <w:tcPr>
            <w:tcW w:w="2180" w:type="dxa"/>
            <w:shd w:val="clear" w:color="auto" w:fill="auto"/>
          </w:tcPr>
          <w:p w14:paraId="1862559B" w14:textId="7A27DDAF" w:rsidR="0066171E" w:rsidRPr="0066171E" w:rsidRDefault="0066171E" w:rsidP="0066171E">
            <w:pPr>
              <w:ind w:firstLine="0"/>
            </w:pPr>
            <w:r>
              <w:t>Murphy</w:t>
            </w:r>
          </w:p>
        </w:tc>
      </w:tr>
      <w:tr w:rsidR="0066171E" w:rsidRPr="0066171E" w14:paraId="4D2ADF38" w14:textId="77777777" w:rsidTr="0066171E">
        <w:tc>
          <w:tcPr>
            <w:tcW w:w="2179" w:type="dxa"/>
            <w:shd w:val="clear" w:color="auto" w:fill="auto"/>
          </w:tcPr>
          <w:p w14:paraId="74F16B79" w14:textId="6670867C" w:rsidR="0066171E" w:rsidRPr="0066171E" w:rsidRDefault="0066171E" w:rsidP="0066171E">
            <w:pPr>
              <w:ind w:firstLine="0"/>
            </w:pPr>
            <w:r>
              <w:t>Neese</w:t>
            </w:r>
          </w:p>
        </w:tc>
        <w:tc>
          <w:tcPr>
            <w:tcW w:w="2179" w:type="dxa"/>
            <w:shd w:val="clear" w:color="auto" w:fill="auto"/>
          </w:tcPr>
          <w:p w14:paraId="6CB4FFBC" w14:textId="05E427AE" w:rsidR="0066171E" w:rsidRPr="0066171E" w:rsidRDefault="0066171E" w:rsidP="0066171E">
            <w:pPr>
              <w:ind w:firstLine="0"/>
            </w:pPr>
            <w:r>
              <w:t>B. Newton</w:t>
            </w:r>
          </w:p>
        </w:tc>
        <w:tc>
          <w:tcPr>
            <w:tcW w:w="2180" w:type="dxa"/>
            <w:shd w:val="clear" w:color="auto" w:fill="auto"/>
          </w:tcPr>
          <w:p w14:paraId="76C3B605" w14:textId="1CD2EF84" w:rsidR="0066171E" w:rsidRPr="0066171E" w:rsidRDefault="0066171E" w:rsidP="0066171E">
            <w:pPr>
              <w:ind w:firstLine="0"/>
            </w:pPr>
            <w:r>
              <w:t>W. Newton</w:t>
            </w:r>
          </w:p>
        </w:tc>
      </w:tr>
      <w:tr w:rsidR="0066171E" w:rsidRPr="0066171E" w14:paraId="0821655B" w14:textId="77777777" w:rsidTr="0066171E">
        <w:tc>
          <w:tcPr>
            <w:tcW w:w="2179" w:type="dxa"/>
            <w:shd w:val="clear" w:color="auto" w:fill="auto"/>
          </w:tcPr>
          <w:p w14:paraId="00C23580" w14:textId="633B625C" w:rsidR="0066171E" w:rsidRPr="0066171E" w:rsidRDefault="0066171E" w:rsidP="0066171E">
            <w:pPr>
              <w:ind w:firstLine="0"/>
            </w:pPr>
            <w:r>
              <w:t>Oremus</w:t>
            </w:r>
          </w:p>
        </w:tc>
        <w:tc>
          <w:tcPr>
            <w:tcW w:w="2179" w:type="dxa"/>
            <w:shd w:val="clear" w:color="auto" w:fill="auto"/>
          </w:tcPr>
          <w:p w14:paraId="358B0DEC" w14:textId="7839413B" w:rsidR="0066171E" w:rsidRPr="0066171E" w:rsidRDefault="0066171E" w:rsidP="0066171E">
            <w:pPr>
              <w:ind w:firstLine="0"/>
            </w:pPr>
            <w:r>
              <w:t>Pace</w:t>
            </w:r>
          </w:p>
        </w:tc>
        <w:tc>
          <w:tcPr>
            <w:tcW w:w="2180" w:type="dxa"/>
            <w:shd w:val="clear" w:color="auto" w:fill="auto"/>
          </w:tcPr>
          <w:p w14:paraId="32A1E6D6" w14:textId="47885E28" w:rsidR="0066171E" w:rsidRPr="0066171E" w:rsidRDefault="0066171E" w:rsidP="0066171E">
            <w:pPr>
              <w:ind w:firstLine="0"/>
            </w:pPr>
            <w:r>
              <w:t>Pedalino</w:t>
            </w:r>
          </w:p>
        </w:tc>
      </w:tr>
      <w:tr w:rsidR="0066171E" w:rsidRPr="0066171E" w14:paraId="33105EB7" w14:textId="77777777" w:rsidTr="0066171E">
        <w:tc>
          <w:tcPr>
            <w:tcW w:w="2179" w:type="dxa"/>
            <w:shd w:val="clear" w:color="auto" w:fill="auto"/>
          </w:tcPr>
          <w:p w14:paraId="0439FDB9" w14:textId="559109C2" w:rsidR="0066171E" w:rsidRPr="0066171E" w:rsidRDefault="0066171E" w:rsidP="0066171E">
            <w:pPr>
              <w:ind w:firstLine="0"/>
            </w:pPr>
            <w:r>
              <w:t>Pope</w:t>
            </w:r>
          </w:p>
        </w:tc>
        <w:tc>
          <w:tcPr>
            <w:tcW w:w="2179" w:type="dxa"/>
            <w:shd w:val="clear" w:color="auto" w:fill="auto"/>
          </w:tcPr>
          <w:p w14:paraId="3FC75562" w14:textId="38304087" w:rsidR="0066171E" w:rsidRPr="0066171E" w:rsidRDefault="0066171E" w:rsidP="0066171E">
            <w:pPr>
              <w:ind w:firstLine="0"/>
            </w:pPr>
            <w:r>
              <w:t>Reese</w:t>
            </w:r>
          </w:p>
        </w:tc>
        <w:tc>
          <w:tcPr>
            <w:tcW w:w="2180" w:type="dxa"/>
            <w:shd w:val="clear" w:color="auto" w:fill="auto"/>
          </w:tcPr>
          <w:p w14:paraId="5D236CC3" w14:textId="2E2847D9" w:rsidR="0066171E" w:rsidRPr="0066171E" w:rsidRDefault="0066171E" w:rsidP="0066171E">
            <w:pPr>
              <w:ind w:firstLine="0"/>
            </w:pPr>
            <w:r>
              <w:t>Rivers</w:t>
            </w:r>
          </w:p>
        </w:tc>
      </w:tr>
      <w:tr w:rsidR="0066171E" w:rsidRPr="0066171E" w14:paraId="678095B7" w14:textId="77777777" w:rsidTr="0066171E">
        <w:tc>
          <w:tcPr>
            <w:tcW w:w="2179" w:type="dxa"/>
            <w:shd w:val="clear" w:color="auto" w:fill="auto"/>
          </w:tcPr>
          <w:p w14:paraId="160E5F36" w14:textId="5A590A46" w:rsidR="0066171E" w:rsidRPr="0066171E" w:rsidRDefault="0066171E" w:rsidP="0066171E">
            <w:pPr>
              <w:ind w:firstLine="0"/>
            </w:pPr>
            <w:r>
              <w:t>Robbins</w:t>
            </w:r>
          </w:p>
        </w:tc>
        <w:tc>
          <w:tcPr>
            <w:tcW w:w="2179" w:type="dxa"/>
            <w:shd w:val="clear" w:color="auto" w:fill="auto"/>
          </w:tcPr>
          <w:p w14:paraId="40674E18" w14:textId="24EC1359" w:rsidR="0066171E" w:rsidRPr="0066171E" w:rsidRDefault="0066171E" w:rsidP="0066171E">
            <w:pPr>
              <w:ind w:firstLine="0"/>
            </w:pPr>
            <w:r>
              <w:t>Rose</w:t>
            </w:r>
          </w:p>
        </w:tc>
        <w:tc>
          <w:tcPr>
            <w:tcW w:w="2180" w:type="dxa"/>
            <w:shd w:val="clear" w:color="auto" w:fill="auto"/>
          </w:tcPr>
          <w:p w14:paraId="562BC064" w14:textId="0FAEF0BC" w:rsidR="0066171E" w:rsidRPr="0066171E" w:rsidRDefault="0066171E" w:rsidP="0066171E">
            <w:pPr>
              <w:ind w:firstLine="0"/>
            </w:pPr>
            <w:r>
              <w:t>Rutherford</w:t>
            </w:r>
          </w:p>
        </w:tc>
      </w:tr>
      <w:tr w:rsidR="0066171E" w:rsidRPr="0066171E" w14:paraId="17D52898" w14:textId="77777777" w:rsidTr="0066171E">
        <w:tc>
          <w:tcPr>
            <w:tcW w:w="2179" w:type="dxa"/>
            <w:shd w:val="clear" w:color="auto" w:fill="auto"/>
          </w:tcPr>
          <w:p w14:paraId="4AFC8212" w14:textId="45562700" w:rsidR="0066171E" w:rsidRPr="0066171E" w:rsidRDefault="0066171E" w:rsidP="0066171E">
            <w:pPr>
              <w:ind w:firstLine="0"/>
            </w:pPr>
            <w:r>
              <w:t>Sanders</w:t>
            </w:r>
          </w:p>
        </w:tc>
        <w:tc>
          <w:tcPr>
            <w:tcW w:w="2179" w:type="dxa"/>
            <w:shd w:val="clear" w:color="auto" w:fill="auto"/>
          </w:tcPr>
          <w:p w14:paraId="5416B84A" w14:textId="15230883" w:rsidR="0066171E" w:rsidRPr="0066171E" w:rsidRDefault="0066171E" w:rsidP="0066171E">
            <w:pPr>
              <w:ind w:firstLine="0"/>
            </w:pPr>
            <w:r>
              <w:t>Schuessler</w:t>
            </w:r>
          </w:p>
        </w:tc>
        <w:tc>
          <w:tcPr>
            <w:tcW w:w="2180" w:type="dxa"/>
            <w:shd w:val="clear" w:color="auto" w:fill="auto"/>
          </w:tcPr>
          <w:p w14:paraId="06A8E13A" w14:textId="7C0A5770" w:rsidR="0066171E" w:rsidRPr="0066171E" w:rsidRDefault="0066171E" w:rsidP="0066171E">
            <w:pPr>
              <w:ind w:firstLine="0"/>
            </w:pPr>
            <w:r>
              <w:t>Sessions</w:t>
            </w:r>
          </w:p>
        </w:tc>
      </w:tr>
      <w:tr w:rsidR="0066171E" w:rsidRPr="0066171E" w14:paraId="5C631AAE" w14:textId="77777777" w:rsidTr="0066171E">
        <w:tc>
          <w:tcPr>
            <w:tcW w:w="2179" w:type="dxa"/>
            <w:shd w:val="clear" w:color="auto" w:fill="auto"/>
          </w:tcPr>
          <w:p w14:paraId="6782FD5F" w14:textId="33C95953" w:rsidR="0066171E" w:rsidRPr="0066171E" w:rsidRDefault="0066171E" w:rsidP="0066171E">
            <w:pPr>
              <w:ind w:firstLine="0"/>
            </w:pPr>
            <w:r>
              <w:t>G. M. Smith</w:t>
            </w:r>
          </w:p>
        </w:tc>
        <w:tc>
          <w:tcPr>
            <w:tcW w:w="2179" w:type="dxa"/>
            <w:shd w:val="clear" w:color="auto" w:fill="auto"/>
          </w:tcPr>
          <w:p w14:paraId="273F2185" w14:textId="4E74A5E2" w:rsidR="0066171E" w:rsidRPr="0066171E" w:rsidRDefault="0066171E" w:rsidP="0066171E">
            <w:pPr>
              <w:ind w:firstLine="0"/>
            </w:pPr>
            <w:r>
              <w:t>M. M. Smith</w:t>
            </w:r>
          </w:p>
        </w:tc>
        <w:tc>
          <w:tcPr>
            <w:tcW w:w="2180" w:type="dxa"/>
            <w:shd w:val="clear" w:color="auto" w:fill="auto"/>
          </w:tcPr>
          <w:p w14:paraId="3BF5B665" w14:textId="6C0CBC0C" w:rsidR="0066171E" w:rsidRPr="0066171E" w:rsidRDefault="0066171E" w:rsidP="0066171E">
            <w:pPr>
              <w:ind w:firstLine="0"/>
            </w:pPr>
            <w:r>
              <w:t>Spann-Wilder</w:t>
            </w:r>
          </w:p>
        </w:tc>
      </w:tr>
      <w:tr w:rsidR="0066171E" w:rsidRPr="0066171E" w14:paraId="4F2B5E77" w14:textId="77777777" w:rsidTr="0066171E">
        <w:tc>
          <w:tcPr>
            <w:tcW w:w="2179" w:type="dxa"/>
            <w:shd w:val="clear" w:color="auto" w:fill="auto"/>
          </w:tcPr>
          <w:p w14:paraId="610364D1" w14:textId="3F96F63F" w:rsidR="0066171E" w:rsidRPr="0066171E" w:rsidRDefault="0066171E" w:rsidP="0066171E">
            <w:pPr>
              <w:ind w:firstLine="0"/>
            </w:pPr>
            <w:r>
              <w:t>Stavrinakis</w:t>
            </w:r>
          </w:p>
        </w:tc>
        <w:tc>
          <w:tcPr>
            <w:tcW w:w="2179" w:type="dxa"/>
            <w:shd w:val="clear" w:color="auto" w:fill="auto"/>
          </w:tcPr>
          <w:p w14:paraId="5A3F9D6F" w14:textId="1D71994B" w:rsidR="0066171E" w:rsidRPr="0066171E" w:rsidRDefault="0066171E" w:rsidP="0066171E">
            <w:pPr>
              <w:ind w:firstLine="0"/>
            </w:pPr>
            <w:r>
              <w:t>Taylor</w:t>
            </w:r>
          </w:p>
        </w:tc>
        <w:tc>
          <w:tcPr>
            <w:tcW w:w="2180" w:type="dxa"/>
            <w:shd w:val="clear" w:color="auto" w:fill="auto"/>
          </w:tcPr>
          <w:p w14:paraId="5587A0A9" w14:textId="2A1293E3" w:rsidR="0066171E" w:rsidRPr="0066171E" w:rsidRDefault="0066171E" w:rsidP="0066171E">
            <w:pPr>
              <w:ind w:firstLine="0"/>
            </w:pPr>
            <w:r>
              <w:t>Teeple</w:t>
            </w:r>
          </w:p>
        </w:tc>
      </w:tr>
      <w:tr w:rsidR="0066171E" w:rsidRPr="0066171E" w14:paraId="08C2FF8E" w14:textId="77777777" w:rsidTr="0066171E">
        <w:tc>
          <w:tcPr>
            <w:tcW w:w="2179" w:type="dxa"/>
            <w:shd w:val="clear" w:color="auto" w:fill="auto"/>
          </w:tcPr>
          <w:p w14:paraId="4DD3EAB9" w14:textId="25C02370" w:rsidR="0066171E" w:rsidRPr="0066171E" w:rsidRDefault="0066171E" w:rsidP="0066171E">
            <w:pPr>
              <w:ind w:firstLine="0"/>
            </w:pPr>
            <w:r>
              <w:t>Terribile</w:t>
            </w:r>
          </w:p>
        </w:tc>
        <w:tc>
          <w:tcPr>
            <w:tcW w:w="2179" w:type="dxa"/>
            <w:shd w:val="clear" w:color="auto" w:fill="auto"/>
          </w:tcPr>
          <w:p w14:paraId="55E09FD6" w14:textId="571C4D76" w:rsidR="0066171E" w:rsidRPr="0066171E" w:rsidRDefault="0066171E" w:rsidP="0066171E">
            <w:pPr>
              <w:ind w:firstLine="0"/>
            </w:pPr>
            <w:r>
              <w:t>Vaughan</w:t>
            </w:r>
          </w:p>
        </w:tc>
        <w:tc>
          <w:tcPr>
            <w:tcW w:w="2180" w:type="dxa"/>
            <w:shd w:val="clear" w:color="auto" w:fill="auto"/>
          </w:tcPr>
          <w:p w14:paraId="2560AC69" w14:textId="73D49689" w:rsidR="0066171E" w:rsidRPr="0066171E" w:rsidRDefault="0066171E" w:rsidP="0066171E">
            <w:pPr>
              <w:ind w:firstLine="0"/>
            </w:pPr>
            <w:r>
              <w:t>Weeks</w:t>
            </w:r>
          </w:p>
        </w:tc>
      </w:tr>
      <w:tr w:rsidR="0066171E" w:rsidRPr="0066171E" w14:paraId="42C36CA9" w14:textId="77777777" w:rsidTr="0066171E">
        <w:tc>
          <w:tcPr>
            <w:tcW w:w="2179" w:type="dxa"/>
            <w:shd w:val="clear" w:color="auto" w:fill="auto"/>
          </w:tcPr>
          <w:p w14:paraId="3BD2A209" w14:textId="3D9FEA79" w:rsidR="0066171E" w:rsidRPr="0066171E" w:rsidRDefault="0066171E" w:rsidP="0066171E">
            <w:pPr>
              <w:ind w:firstLine="0"/>
            </w:pPr>
            <w:r>
              <w:t>Wetmore</w:t>
            </w:r>
          </w:p>
        </w:tc>
        <w:tc>
          <w:tcPr>
            <w:tcW w:w="2179" w:type="dxa"/>
            <w:shd w:val="clear" w:color="auto" w:fill="auto"/>
          </w:tcPr>
          <w:p w14:paraId="1A9EF6A2" w14:textId="3AF30298" w:rsidR="0066171E" w:rsidRPr="0066171E" w:rsidRDefault="0066171E" w:rsidP="0066171E">
            <w:pPr>
              <w:ind w:firstLine="0"/>
            </w:pPr>
            <w:r>
              <w:t>White</w:t>
            </w:r>
          </w:p>
        </w:tc>
        <w:tc>
          <w:tcPr>
            <w:tcW w:w="2180" w:type="dxa"/>
            <w:shd w:val="clear" w:color="auto" w:fill="auto"/>
          </w:tcPr>
          <w:p w14:paraId="5F6863A4" w14:textId="17B74482" w:rsidR="0066171E" w:rsidRPr="0066171E" w:rsidRDefault="0066171E" w:rsidP="0066171E">
            <w:pPr>
              <w:ind w:firstLine="0"/>
            </w:pPr>
            <w:r>
              <w:t>Whitmire</w:t>
            </w:r>
          </w:p>
        </w:tc>
      </w:tr>
      <w:tr w:rsidR="0066171E" w:rsidRPr="0066171E" w14:paraId="633CE1A4" w14:textId="77777777" w:rsidTr="0066171E">
        <w:tc>
          <w:tcPr>
            <w:tcW w:w="2179" w:type="dxa"/>
            <w:shd w:val="clear" w:color="auto" w:fill="auto"/>
          </w:tcPr>
          <w:p w14:paraId="5E2C6051" w14:textId="6CCBE70C" w:rsidR="0066171E" w:rsidRPr="0066171E" w:rsidRDefault="0066171E" w:rsidP="0066171E">
            <w:pPr>
              <w:keepNext/>
              <w:ind w:firstLine="0"/>
            </w:pPr>
            <w:r>
              <w:t>Wickensimer</w:t>
            </w:r>
          </w:p>
        </w:tc>
        <w:tc>
          <w:tcPr>
            <w:tcW w:w="2179" w:type="dxa"/>
            <w:shd w:val="clear" w:color="auto" w:fill="auto"/>
          </w:tcPr>
          <w:p w14:paraId="6777E3DB" w14:textId="656B9D8F" w:rsidR="0066171E" w:rsidRPr="0066171E" w:rsidRDefault="0066171E" w:rsidP="0066171E">
            <w:pPr>
              <w:keepNext/>
              <w:ind w:firstLine="0"/>
            </w:pPr>
            <w:r>
              <w:t>Williams</w:t>
            </w:r>
          </w:p>
        </w:tc>
        <w:tc>
          <w:tcPr>
            <w:tcW w:w="2180" w:type="dxa"/>
            <w:shd w:val="clear" w:color="auto" w:fill="auto"/>
          </w:tcPr>
          <w:p w14:paraId="7D6D3FFE" w14:textId="6C886DDC" w:rsidR="0066171E" w:rsidRPr="0066171E" w:rsidRDefault="0066171E" w:rsidP="0066171E">
            <w:pPr>
              <w:keepNext/>
              <w:ind w:firstLine="0"/>
            </w:pPr>
            <w:r>
              <w:t>Willis</w:t>
            </w:r>
          </w:p>
        </w:tc>
      </w:tr>
      <w:tr w:rsidR="0066171E" w:rsidRPr="0066171E" w14:paraId="211141AF" w14:textId="77777777" w:rsidTr="0066171E">
        <w:tc>
          <w:tcPr>
            <w:tcW w:w="2179" w:type="dxa"/>
            <w:shd w:val="clear" w:color="auto" w:fill="auto"/>
          </w:tcPr>
          <w:p w14:paraId="31A93FD9" w14:textId="48EB74E0" w:rsidR="0066171E" w:rsidRPr="0066171E" w:rsidRDefault="0066171E" w:rsidP="0066171E">
            <w:pPr>
              <w:keepNext/>
              <w:ind w:firstLine="0"/>
            </w:pPr>
            <w:r>
              <w:t>Wooten</w:t>
            </w:r>
          </w:p>
        </w:tc>
        <w:tc>
          <w:tcPr>
            <w:tcW w:w="2179" w:type="dxa"/>
            <w:shd w:val="clear" w:color="auto" w:fill="auto"/>
          </w:tcPr>
          <w:p w14:paraId="4503378E" w14:textId="0BEF9B35" w:rsidR="0066171E" w:rsidRPr="0066171E" w:rsidRDefault="0066171E" w:rsidP="0066171E">
            <w:pPr>
              <w:keepNext/>
              <w:ind w:firstLine="0"/>
            </w:pPr>
            <w:r>
              <w:t>Yow</w:t>
            </w:r>
          </w:p>
        </w:tc>
        <w:tc>
          <w:tcPr>
            <w:tcW w:w="2180" w:type="dxa"/>
            <w:shd w:val="clear" w:color="auto" w:fill="auto"/>
          </w:tcPr>
          <w:p w14:paraId="2777269E" w14:textId="77777777" w:rsidR="0066171E" w:rsidRPr="0066171E" w:rsidRDefault="0066171E" w:rsidP="0066171E">
            <w:pPr>
              <w:keepNext/>
              <w:ind w:firstLine="0"/>
            </w:pPr>
          </w:p>
        </w:tc>
      </w:tr>
    </w:tbl>
    <w:p w14:paraId="6AB2C890" w14:textId="77777777" w:rsidR="0066171E" w:rsidRDefault="0066171E" w:rsidP="0066171E"/>
    <w:p w14:paraId="5177D084" w14:textId="67C5201E" w:rsidR="0066171E" w:rsidRDefault="0066171E" w:rsidP="0066171E">
      <w:pPr>
        <w:jc w:val="center"/>
        <w:rPr>
          <w:b/>
        </w:rPr>
      </w:pPr>
      <w:r w:rsidRPr="0066171E">
        <w:rPr>
          <w:b/>
        </w:rPr>
        <w:t>Total--113</w:t>
      </w:r>
    </w:p>
    <w:p w14:paraId="690E383F" w14:textId="77777777" w:rsidR="0066171E" w:rsidRDefault="0066171E" w:rsidP="0066171E">
      <w:pPr>
        <w:jc w:val="center"/>
        <w:rPr>
          <w:b/>
        </w:rPr>
      </w:pPr>
    </w:p>
    <w:p w14:paraId="1A784DCC" w14:textId="77777777" w:rsidR="0066171E" w:rsidRDefault="0066171E" w:rsidP="0066171E">
      <w:pPr>
        <w:ind w:firstLine="0"/>
      </w:pPr>
      <w:r w:rsidRPr="0066171E">
        <w:t xml:space="preserve"> </w:t>
      </w:r>
      <w:r>
        <w:t>Those who voted in the negative are:</w:t>
      </w:r>
    </w:p>
    <w:p w14:paraId="75A32537" w14:textId="77777777" w:rsidR="0066171E" w:rsidRDefault="0066171E" w:rsidP="0066171E"/>
    <w:p w14:paraId="4EA98146" w14:textId="77777777" w:rsidR="0066171E" w:rsidRDefault="0066171E" w:rsidP="0066171E">
      <w:pPr>
        <w:jc w:val="center"/>
        <w:rPr>
          <w:b/>
        </w:rPr>
      </w:pPr>
      <w:r w:rsidRPr="0066171E">
        <w:rPr>
          <w:b/>
        </w:rPr>
        <w:t>Total--0</w:t>
      </w:r>
    </w:p>
    <w:p w14:paraId="02949A86" w14:textId="57D13757" w:rsidR="0066171E" w:rsidRDefault="0066171E" w:rsidP="0066171E">
      <w:pPr>
        <w:jc w:val="center"/>
        <w:rPr>
          <w:b/>
        </w:rPr>
      </w:pPr>
    </w:p>
    <w:p w14:paraId="472CA4ED" w14:textId="77777777" w:rsidR="0066171E" w:rsidRDefault="0066171E" w:rsidP="0066171E">
      <w:r>
        <w:t xml:space="preserve">Section 112 was adopted. </w:t>
      </w:r>
    </w:p>
    <w:p w14:paraId="0D741BEE" w14:textId="77777777" w:rsidR="0066171E" w:rsidRDefault="0066171E" w:rsidP="0066171E"/>
    <w:p w14:paraId="187A6FE9" w14:textId="2C24079A" w:rsidR="0066171E" w:rsidRDefault="0066171E" w:rsidP="0066171E">
      <w:pPr>
        <w:keepNext/>
        <w:jc w:val="center"/>
        <w:rPr>
          <w:b/>
        </w:rPr>
      </w:pPr>
      <w:r w:rsidRPr="0066171E">
        <w:rPr>
          <w:b/>
        </w:rPr>
        <w:t>SECTION 113</w:t>
      </w:r>
    </w:p>
    <w:p w14:paraId="7F8EE492" w14:textId="77777777" w:rsidR="0066171E" w:rsidRDefault="0066171E" w:rsidP="0066171E">
      <w:r>
        <w:t xml:space="preserve">The yeas and nays were taken resulting as follows: </w:t>
      </w:r>
    </w:p>
    <w:p w14:paraId="42B5D86A" w14:textId="67F742E3" w:rsidR="0066171E" w:rsidRDefault="0066171E" w:rsidP="0066171E">
      <w:pPr>
        <w:jc w:val="center"/>
      </w:pPr>
      <w:r>
        <w:t xml:space="preserve"> </w:t>
      </w:r>
      <w:bookmarkStart w:id="175" w:name="vote_start368"/>
      <w:bookmarkEnd w:id="175"/>
      <w:r>
        <w:t>Yeas 92; Nays 0</w:t>
      </w:r>
    </w:p>
    <w:p w14:paraId="5C688911" w14:textId="77777777" w:rsidR="0066171E" w:rsidRDefault="0066171E" w:rsidP="0066171E">
      <w:pPr>
        <w:jc w:val="center"/>
      </w:pPr>
    </w:p>
    <w:p w14:paraId="5ED0DC1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5D0076E" w14:textId="77777777" w:rsidTr="0066171E">
        <w:tc>
          <w:tcPr>
            <w:tcW w:w="2179" w:type="dxa"/>
            <w:shd w:val="clear" w:color="auto" w:fill="auto"/>
          </w:tcPr>
          <w:p w14:paraId="6DF06A9D" w14:textId="05EC7367" w:rsidR="0066171E" w:rsidRPr="0066171E" w:rsidRDefault="0066171E" w:rsidP="0066171E">
            <w:pPr>
              <w:keepNext/>
              <w:ind w:firstLine="0"/>
            </w:pPr>
            <w:r>
              <w:t>Alexander</w:t>
            </w:r>
          </w:p>
        </w:tc>
        <w:tc>
          <w:tcPr>
            <w:tcW w:w="2179" w:type="dxa"/>
            <w:shd w:val="clear" w:color="auto" w:fill="auto"/>
          </w:tcPr>
          <w:p w14:paraId="3B36FC47" w14:textId="5B13E6BF" w:rsidR="0066171E" w:rsidRPr="0066171E" w:rsidRDefault="0066171E" w:rsidP="0066171E">
            <w:pPr>
              <w:keepNext/>
              <w:ind w:firstLine="0"/>
            </w:pPr>
            <w:r>
              <w:t>Anderson</w:t>
            </w:r>
          </w:p>
        </w:tc>
        <w:tc>
          <w:tcPr>
            <w:tcW w:w="2180" w:type="dxa"/>
            <w:shd w:val="clear" w:color="auto" w:fill="auto"/>
          </w:tcPr>
          <w:p w14:paraId="4778F15B" w14:textId="25880D4C" w:rsidR="0066171E" w:rsidRPr="0066171E" w:rsidRDefault="0066171E" w:rsidP="0066171E">
            <w:pPr>
              <w:keepNext/>
              <w:ind w:firstLine="0"/>
            </w:pPr>
            <w:r>
              <w:t>Atkinson</w:t>
            </w:r>
          </w:p>
        </w:tc>
      </w:tr>
      <w:tr w:rsidR="0066171E" w:rsidRPr="0066171E" w14:paraId="782C2A4B" w14:textId="77777777" w:rsidTr="0066171E">
        <w:tc>
          <w:tcPr>
            <w:tcW w:w="2179" w:type="dxa"/>
            <w:shd w:val="clear" w:color="auto" w:fill="auto"/>
          </w:tcPr>
          <w:p w14:paraId="18B9B27F" w14:textId="6F72E344" w:rsidR="0066171E" w:rsidRPr="0066171E" w:rsidRDefault="0066171E" w:rsidP="0066171E">
            <w:pPr>
              <w:ind w:firstLine="0"/>
            </w:pPr>
            <w:r>
              <w:t>Bailey</w:t>
            </w:r>
          </w:p>
        </w:tc>
        <w:tc>
          <w:tcPr>
            <w:tcW w:w="2179" w:type="dxa"/>
            <w:shd w:val="clear" w:color="auto" w:fill="auto"/>
          </w:tcPr>
          <w:p w14:paraId="27017A12" w14:textId="25858C8F" w:rsidR="0066171E" w:rsidRPr="0066171E" w:rsidRDefault="0066171E" w:rsidP="0066171E">
            <w:pPr>
              <w:ind w:firstLine="0"/>
            </w:pPr>
            <w:r>
              <w:t>Ballentine</w:t>
            </w:r>
          </w:p>
        </w:tc>
        <w:tc>
          <w:tcPr>
            <w:tcW w:w="2180" w:type="dxa"/>
            <w:shd w:val="clear" w:color="auto" w:fill="auto"/>
          </w:tcPr>
          <w:p w14:paraId="7EB4C666" w14:textId="0F6E104F" w:rsidR="0066171E" w:rsidRPr="0066171E" w:rsidRDefault="0066171E" w:rsidP="0066171E">
            <w:pPr>
              <w:ind w:firstLine="0"/>
            </w:pPr>
            <w:r>
              <w:t>Bamberg</w:t>
            </w:r>
          </w:p>
        </w:tc>
      </w:tr>
      <w:tr w:rsidR="0066171E" w:rsidRPr="0066171E" w14:paraId="3A16790B" w14:textId="77777777" w:rsidTr="0066171E">
        <w:tc>
          <w:tcPr>
            <w:tcW w:w="2179" w:type="dxa"/>
            <w:shd w:val="clear" w:color="auto" w:fill="auto"/>
          </w:tcPr>
          <w:p w14:paraId="515F672C" w14:textId="0C746FAF" w:rsidR="0066171E" w:rsidRPr="0066171E" w:rsidRDefault="0066171E" w:rsidP="0066171E">
            <w:pPr>
              <w:ind w:firstLine="0"/>
            </w:pPr>
            <w:r>
              <w:t>Bannister</w:t>
            </w:r>
          </w:p>
        </w:tc>
        <w:tc>
          <w:tcPr>
            <w:tcW w:w="2179" w:type="dxa"/>
            <w:shd w:val="clear" w:color="auto" w:fill="auto"/>
          </w:tcPr>
          <w:p w14:paraId="5405DA6D" w14:textId="69ED3CE7" w:rsidR="0066171E" w:rsidRPr="0066171E" w:rsidRDefault="0066171E" w:rsidP="0066171E">
            <w:pPr>
              <w:ind w:firstLine="0"/>
            </w:pPr>
            <w:r>
              <w:t>Bauer</w:t>
            </w:r>
          </w:p>
        </w:tc>
        <w:tc>
          <w:tcPr>
            <w:tcW w:w="2180" w:type="dxa"/>
            <w:shd w:val="clear" w:color="auto" w:fill="auto"/>
          </w:tcPr>
          <w:p w14:paraId="7F996076" w14:textId="4D4649D3" w:rsidR="0066171E" w:rsidRPr="0066171E" w:rsidRDefault="0066171E" w:rsidP="0066171E">
            <w:pPr>
              <w:ind w:firstLine="0"/>
            </w:pPr>
            <w:r>
              <w:t>Beach</w:t>
            </w:r>
          </w:p>
        </w:tc>
      </w:tr>
      <w:tr w:rsidR="0066171E" w:rsidRPr="0066171E" w14:paraId="2224541D" w14:textId="77777777" w:rsidTr="0066171E">
        <w:tc>
          <w:tcPr>
            <w:tcW w:w="2179" w:type="dxa"/>
            <w:shd w:val="clear" w:color="auto" w:fill="auto"/>
          </w:tcPr>
          <w:p w14:paraId="0B2E5D50" w14:textId="1C8B10AD" w:rsidR="0066171E" w:rsidRPr="0066171E" w:rsidRDefault="0066171E" w:rsidP="0066171E">
            <w:pPr>
              <w:ind w:firstLine="0"/>
            </w:pPr>
            <w:r>
              <w:t>Bernstein</w:t>
            </w:r>
          </w:p>
        </w:tc>
        <w:tc>
          <w:tcPr>
            <w:tcW w:w="2179" w:type="dxa"/>
            <w:shd w:val="clear" w:color="auto" w:fill="auto"/>
          </w:tcPr>
          <w:p w14:paraId="0CBE7007" w14:textId="1E0B7B57" w:rsidR="0066171E" w:rsidRPr="0066171E" w:rsidRDefault="0066171E" w:rsidP="0066171E">
            <w:pPr>
              <w:ind w:firstLine="0"/>
            </w:pPr>
            <w:r>
              <w:t>Bowers</w:t>
            </w:r>
          </w:p>
        </w:tc>
        <w:tc>
          <w:tcPr>
            <w:tcW w:w="2180" w:type="dxa"/>
            <w:shd w:val="clear" w:color="auto" w:fill="auto"/>
          </w:tcPr>
          <w:p w14:paraId="00DC653C" w14:textId="39877ED0" w:rsidR="0066171E" w:rsidRPr="0066171E" w:rsidRDefault="0066171E" w:rsidP="0066171E">
            <w:pPr>
              <w:ind w:firstLine="0"/>
            </w:pPr>
            <w:r>
              <w:t>Burns</w:t>
            </w:r>
          </w:p>
        </w:tc>
      </w:tr>
      <w:tr w:rsidR="0066171E" w:rsidRPr="0066171E" w14:paraId="59CAC163" w14:textId="77777777" w:rsidTr="0066171E">
        <w:tc>
          <w:tcPr>
            <w:tcW w:w="2179" w:type="dxa"/>
            <w:shd w:val="clear" w:color="auto" w:fill="auto"/>
          </w:tcPr>
          <w:p w14:paraId="66BBA18B" w14:textId="1E18D2F9" w:rsidR="0066171E" w:rsidRPr="0066171E" w:rsidRDefault="0066171E" w:rsidP="0066171E">
            <w:pPr>
              <w:ind w:firstLine="0"/>
            </w:pPr>
            <w:r>
              <w:t>Bustos</w:t>
            </w:r>
          </w:p>
        </w:tc>
        <w:tc>
          <w:tcPr>
            <w:tcW w:w="2179" w:type="dxa"/>
            <w:shd w:val="clear" w:color="auto" w:fill="auto"/>
          </w:tcPr>
          <w:p w14:paraId="47314200" w14:textId="39625307" w:rsidR="0066171E" w:rsidRPr="0066171E" w:rsidRDefault="0066171E" w:rsidP="0066171E">
            <w:pPr>
              <w:ind w:firstLine="0"/>
            </w:pPr>
            <w:r>
              <w:t>Calhoon</w:t>
            </w:r>
          </w:p>
        </w:tc>
        <w:tc>
          <w:tcPr>
            <w:tcW w:w="2180" w:type="dxa"/>
            <w:shd w:val="clear" w:color="auto" w:fill="auto"/>
          </w:tcPr>
          <w:p w14:paraId="47BDDCC1" w14:textId="0C1812B5" w:rsidR="0066171E" w:rsidRPr="0066171E" w:rsidRDefault="0066171E" w:rsidP="0066171E">
            <w:pPr>
              <w:ind w:firstLine="0"/>
            </w:pPr>
            <w:r>
              <w:t>Caskey</w:t>
            </w:r>
          </w:p>
        </w:tc>
      </w:tr>
      <w:tr w:rsidR="0066171E" w:rsidRPr="0066171E" w14:paraId="6A5610E9" w14:textId="77777777" w:rsidTr="0066171E">
        <w:tc>
          <w:tcPr>
            <w:tcW w:w="2179" w:type="dxa"/>
            <w:shd w:val="clear" w:color="auto" w:fill="auto"/>
          </w:tcPr>
          <w:p w14:paraId="5269D4AC" w14:textId="12925118" w:rsidR="0066171E" w:rsidRPr="0066171E" w:rsidRDefault="0066171E" w:rsidP="0066171E">
            <w:pPr>
              <w:ind w:firstLine="0"/>
            </w:pPr>
            <w:r>
              <w:t>Chapman</w:t>
            </w:r>
          </w:p>
        </w:tc>
        <w:tc>
          <w:tcPr>
            <w:tcW w:w="2179" w:type="dxa"/>
            <w:shd w:val="clear" w:color="auto" w:fill="auto"/>
          </w:tcPr>
          <w:p w14:paraId="41109EEE" w14:textId="123DC70F" w:rsidR="0066171E" w:rsidRPr="0066171E" w:rsidRDefault="0066171E" w:rsidP="0066171E">
            <w:pPr>
              <w:ind w:firstLine="0"/>
            </w:pPr>
            <w:r>
              <w:t>Clyburn</w:t>
            </w:r>
          </w:p>
        </w:tc>
        <w:tc>
          <w:tcPr>
            <w:tcW w:w="2180" w:type="dxa"/>
            <w:shd w:val="clear" w:color="auto" w:fill="auto"/>
          </w:tcPr>
          <w:p w14:paraId="35ADDF23" w14:textId="670A4CE9" w:rsidR="0066171E" w:rsidRPr="0066171E" w:rsidRDefault="0066171E" w:rsidP="0066171E">
            <w:pPr>
              <w:ind w:firstLine="0"/>
            </w:pPr>
            <w:r>
              <w:t>Cobb-Hunter</w:t>
            </w:r>
          </w:p>
        </w:tc>
      </w:tr>
      <w:tr w:rsidR="0066171E" w:rsidRPr="0066171E" w14:paraId="713F903B" w14:textId="77777777" w:rsidTr="0066171E">
        <w:tc>
          <w:tcPr>
            <w:tcW w:w="2179" w:type="dxa"/>
            <w:shd w:val="clear" w:color="auto" w:fill="auto"/>
          </w:tcPr>
          <w:p w14:paraId="02D3BAA0" w14:textId="113564E8" w:rsidR="0066171E" w:rsidRPr="0066171E" w:rsidRDefault="0066171E" w:rsidP="0066171E">
            <w:pPr>
              <w:ind w:firstLine="0"/>
            </w:pPr>
            <w:r>
              <w:t>Collins</w:t>
            </w:r>
          </w:p>
        </w:tc>
        <w:tc>
          <w:tcPr>
            <w:tcW w:w="2179" w:type="dxa"/>
            <w:shd w:val="clear" w:color="auto" w:fill="auto"/>
          </w:tcPr>
          <w:p w14:paraId="0FAB48E5" w14:textId="486CDF17" w:rsidR="0066171E" w:rsidRPr="0066171E" w:rsidRDefault="0066171E" w:rsidP="0066171E">
            <w:pPr>
              <w:ind w:firstLine="0"/>
            </w:pPr>
            <w:r>
              <w:t>B. J. Cox</w:t>
            </w:r>
          </w:p>
        </w:tc>
        <w:tc>
          <w:tcPr>
            <w:tcW w:w="2180" w:type="dxa"/>
            <w:shd w:val="clear" w:color="auto" w:fill="auto"/>
          </w:tcPr>
          <w:p w14:paraId="39183895" w14:textId="13B741C9" w:rsidR="0066171E" w:rsidRPr="0066171E" w:rsidRDefault="0066171E" w:rsidP="0066171E">
            <w:pPr>
              <w:ind w:firstLine="0"/>
            </w:pPr>
            <w:r>
              <w:t>Cromer</w:t>
            </w:r>
          </w:p>
        </w:tc>
      </w:tr>
      <w:tr w:rsidR="0066171E" w:rsidRPr="0066171E" w14:paraId="197121C3" w14:textId="77777777" w:rsidTr="0066171E">
        <w:tc>
          <w:tcPr>
            <w:tcW w:w="2179" w:type="dxa"/>
            <w:shd w:val="clear" w:color="auto" w:fill="auto"/>
          </w:tcPr>
          <w:p w14:paraId="2E8D1B0D" w14:textId="786379FB" w:rsidR="0066171E" w:rsidRPr="0066171E" w:rsidRDefault="0066171E" w:rsidP="0066171E">
            <w:pPr>
              <w:ind w:firstLine="0"/>
            </w:pPr>
            <w:r>
              <w:t>Davis</w:t>
            </w:r>
          </w:p>
        </w:tc>
        <w:tc>
          <w:tcPr>
            <w:tcW w:w="2179" w:type="dxa"/>
            <w:shd w:val="clear" w:color="auto" w:fill="auto"/>
          </w:tcPr>
          <w:p w14:paraId="76537FAF" w14:textId="1B4B9AB5" w:rsidR="0066171E" w:rsidRPr="0066171E" w:rsidRDefault="0066171E" w:rsidP="0066171E">
            <w:pPr>
              <w:ind w:firstLine="0"/>
            </w:pPr>
            <w:r>
              <w:t>Dillard</w:t>
            </w:r>
          </w:p>
        </w:tc>
        <w:tc>
          <w:tcPr>
            <w:tcW w:w="2180" w:type="dxa"/>
            <w:shd w:val="clear" w:color="auto" w:fill="auto"/>
          </w:tcPr>
          <w:p w14:paraId="7C566517" w14:textId="3E7AC36F" w:rsidR="0066171E" w:rsidRPr="0066171E" w:rsidRDefault="0066171E" w:rsidP="0066171E">
            <w:pPr>
              <w:ind w:firstLine="0"/>
            </w:pPr>
            <w:r>
              <w:t>Duncan</w:t>
            </w:r>
          </w:p>
        </w:tc>
      </w:tr>
      <w:tr w:rsidR="0066171E" w:rsidRPr="0066171E" w14:paraId="7098FECA" w14:textId="77777777" w:rsidTr="0066171E">
        <w:tc>
          <w:tcPr>
            <w:tcW w:w="2179" w:type="dxa"/>
            <w:shd w:val="clear" w:color="auto" w:fill="auto"/>
          </w:tcPr>
          <w:p w14:paraId="2428F9CD" w14:textId="06A83D37" w:rsidR="0066171E" w:rsidRPr="0066171E" w:rsidRDefault="0066171E" w:rsidP="0066171E">
            <w:pPr>
              <w:ind w:firstLine="0"/>
            </w:pPr>
            <w:r>
              <w:t>Edgerton</w:t>
            </w:r>
          </w:p>
        </w:tc>
        <w:tc>
          <w:tcPr>
            <w:tcW w:w="2179" w:type="dxa"/>
            <w:shd w:val="clear" w:color="auto" w:fill="auto"/>
          </w:tcPr>
          <w:p w14:paraId="5303FDA5" w14:textId="7F4109D2" w:rsidR="0066171E" w:rsidRPr="0066171E" w:rsidRDefault="0066171E" w:rsidP="0066171E">
            <w:pPr>
              <w:ind w:firstLine="0"/>
            </w:pPr>
            <w:r>
              <w:t>Erickson</w:t>
            </w:r>
          </w:p>
        </w:tc>
        <w:tc>
          <w:tcPr>
            <w:tcW w:w="2180" w:type="dxa"/>
            <w:shd w:val="clear" w:color="auto" w:fill="auto"/>
          </w:tcPr>
          <w:p w14:paraId="5B268A6B" w14:textId="7D22A8E2" w:rsidR="0066171E" w:rsidRPr="0066171E" w:rsidRDefault="0066171E" w:rsidP="0066171E">
            <w:pPr>
              <w:ind w:firstLine="0"/>
            </w:pPr>
            <w:r>
              <w:t>Forrest</w:t>
            </w:r>
          </w:p>
        </w:tc>
      </w:tr>
      <w:tr w:rsidR="0066171E" w:rsidRPr="0066171E" w14:paraId="028A5507" w14:textId="77777777" w:rsidTr="0066171E">
        <w:tc>
          <w:tcPr>
            <w:tcW w:w="2179" w:type="dxa"/>
            <w:shd w:val="clear" w:color="auto" w:fill="auto"/>
          </w:tcPr>
          <w:p w14:paraId="38737602" w14:textId="35B5E003" w:rsidR="0066171E" w:rsidRPr="0066171E" w:rsidRDefault="0066171E" w:rsidP="0066171E">
            <w:pPr>
              <w:ind w:firstLine="0"/>
            </w:pPr>
            <w:r>
              <w:t>Frank</w:t>
            </w:r>
          </w:p>
        </w:tc>
        <w:tc>
          <w:tcPr>
            <w:tcW w:w="2179" w:type="dxa"/>
            <w:shd w:val="clear" w:color="auto" w:fill="auto"/>
          </w:tcPr>
          <w:p w14:paraId="4082F07C" w14:textId="1D5F9AF3" w:rsidR="0066171E" w:rsidRPr="0066171E" w:rsidRDefault="0066171E" w:rsidP="0066171E">
            <w:pPr>
              <w:ind w:firstLine="0"/>
            </w:pPr>
            <w:r>
              <w:t>Gagnon</w:t>
            </w:r>
          </w:p>
        </w:tc>
        <w:tc>
          <w:tcPr>
            <w:tcW w:w="2180" w:type="dxa"/>
            <w:shd w:val="clear" w:color="auto" w:fill="auto"/>
          </w:tcPr>
          <w:p w14:paraId="7A50A301" w14:textId="77C8172B" w:rsidR="0066171E" w:rsidRPr="0066171E" w:rsidRDefault="0066171E" w:rsidP="0066171E">
            <w:pPr>
              <w:ind w:firstLine="0"/>
            </w:pPr>
            <w:r>
              <w:t>Gibson</w:t>
            </w:r>
          </w:p>
        </w:tc>
      </w:tr>
      <w:tr w:rsidR="0066171E" w:rsidRPr="0066171E" w14:paraId="04AEE984" w14:textId="77777777" w:rsidTr="0066171E">
        <w:tc>
          <w:tcPr>
            <w:tcW w:w="2179" w:type="dxa"/>
            <w:shd w:val="clear" w:color="auto" w:fill="auto"/>
          </w:tcPr>
          <w:p w14:paraId="0FECA42B" w14:textId="522DC3FB" w:rsidR="0066171E" w:rsidRPr="0066171E" w:rsidRDefault="0066171E" w:rsidP="0066171E">
            <w:pPr>
              <w:ind w:firstLine="0"/>
            </w:pPr>
            <w:r>
              <w:t>Gilliam</w:t>
            </w:r>
          </w:p>
        </w:tc>
        <w:tc>
          <w:tcPr>
            <w:tcW w:w="2179" w:type="dxa"/>
            <w:shd w:val="clear" w:color="auto" w:fill="auto"/>
          </w:tcPr>
          <w:p w14:paraId="0462C910" w14:textId="40C45BA9" w:rsidR="0066171E" w:rsidRPr="0066171E" w:rsidRDefault="0066171E" w:rsidP="0066171E">
            <w:pPr>
              <w:ind w:firstLine="0"/>
            </w:pPr>
            <w:r>
              <w:t>Gilliard</w:t>
            </w:r>
          </w:p>
        </w:tc>
        <w:tc>
          <w:tcPr>
            <w:tcW w:w="2180" w:type="dxa"/>
            <w:shd w:val="clear" w:color="auto" w:fill="auto"/>
          </w:tcPr>
          <w:p w14:paraId="5CC82136" w14:textId="47FD3650" w:rsidR="0066171E" w:rsidRPr="0066171E" w:rsidRDefault="0066171E" w:rsidP="0066171E">
            <w:pPr>
              <w:ind w:firstLine="0"/>
            </w:pPr>
            <w:r>
              <w:t>Gilreath</w:t>
            </w:r>
          </w:p>
        </w:tc>
      </w:tr>
      <w:tr w:rsidR="0066171E" w:rsidRPr="0066171E" w14:paraId="20BE8904" w14:textId="77777777" w:rsidTr="0066171E">
        <w:tc>
          <w:tcPr>
            <w:tcW w:w="2179" w:type="dxa"/>
            <w:shd w:val="clear" w:color="auto" w:fill="auto"/>
          </w:tcPr>
          <w:p w14:paraId="454118B6" w14:textId="581985AF" w:rsidR="0066171E" w:rsidRPr="0066171E" w:rsidRDefault="0066171E" w:rsidP="0066171E">
            <w:pPr>
              <w:ind w:firstLine="0"/>
            </w:pPr>
            <w:r>
              <w:t>Govan</w:t>
            </w:r>
          </w:p>
        </w:tc>
        <w:tc>
          <w:tcPr>
            <w:tcW w:w="2179" w:type="dxa"/>
            <w:shd w:val="clear" w:color="auto" w:fill="auto"/>
          </w:tcPr>
          <w:p w14:paraId="6D5DDAF3" w14:textId="662A769E" w:rsidR="0066171E" w:rsidRPr="0066171E" w:rsidRDefault="0066171E" w:rsidP="0066171E">
            <w:pPr>
              <w:ind w:firstLine="0"/>
            </w:pPr>
            <w:r>
              <w:t>Guffey</w:t>
            </w:r>
          </w:p>
        </w:tc>
        <w:tc>
          <w:tcPr>
            <w:tcW w:w="2180" w:type="dxa"/>
            <w:shd w:val="clear" w:color="auto" w:fill="auto"/>
          </w:tcPr>
          <w:p w14:paraId="44A59E81" w14:textId="061588C2" w:rsidR="0066171E" w:rsidRPr="0066171E" w:rsidRDefault="0066171E" w:rsidP="0066171E">
            <w:pPr>
              <w:ind w:firstLine="0"/>
            </w:pPr>
            <w:r>
              <w:t>Haddon</w:t>
            </w:r>
          </w:p>
        </w:tc>
      </w:tr>
      <w:tr w:rsidR="0066171E" w:rsidRPr="0066171E" w14:paraId="503CE417" w14:textId="77777777" w:rsidTr="0066171E">
        <w:tc>
          <w:tcPr>
            <w:tcW w:w="2179" w:type="dxa"/>
            <w:shd w:val="clear" w:color="auto" w:fill="auto"/>
          </w:tcPr>
          <w:p w14:paraId="489B233D" w14:textId="032C2989" w:rsidR="0066171E" w:rsidRPr="0066171E" w:rsidRDefault="0066171E" w:rsidP="0066171E">
            <w:pPr>
              <w:ind w:firstLine="0"/>
            </w:pPr>
            <w:r>
              <w:t>Hager</w:t>
            </w:r>
          </w:p>
        </w:tc>
        <w:tc>
          <w:tcPr>
            <w:tcW w:w="2179" w:type="dxa"/>
            <w:shd w:val="clear" w:color="auto" w:fill="auto"/>
          </w:tcPr>
          <w:p w14:paraId="02A3AB43" w14:textId="504222F1" w:rsidR="0066171E" w:rsidRPr="0066171E" w:rsidRDefault="0066171E" w:rsidP="0066171E">
            <w:pPr>
              <w:ind w:firstLine="0"/>
            </w:pPr>
            <w:r>
              <w:t>Hardee</w:t>
            </w:r>
          </w:p>
        </w:tc>
        <w:tc>
          <w:tcPr>
            <w:tcW w:w="2180" w:type="dxa"/>
            <w:shd w:val="clear" w:color="auto" w:fill="auto"/>
          </w:tcPr>
          <w:p w14:paraId="5BEDE37C" w14:textId="14435DE8" w:rsidR="0066171E" w:rsidRPr="0066171E" w:rsidRDefault="0066171E" w:rsidP="0066171E">
            <w:pPr>
              <w:ind w:firstLine="0"/>
            </w:pPr>
            <w:r>
              <w:t>Harris</w:t>
            </w:r>
          </w:p>
        </w:tc>
      </w:tr>
      <w:tr w:rsidR="0066171E" w:rsidRPr="0066171E" w14:paraId="6DDA4F7D" w14:textId="77777777" w:rsidTr="0066171E">
        <w:tc>
          <w:tcPr>
            <w:tcW w:w="2179" w:type="dxa"/>
            <w:shd w:val="clear" w:color="auto" w:fill="auto"/>
          </w:tcPr>
          <w:p w14:paraId="4B07213E" w14:textId="77765C67" w:rsidR="0066171E" w:rsidRPr="0066171E" w:rsidRDefault="0066171E" w:rsidP="0066171E">
            <w:pPr>
              <w:ind w:firstLine="0"/>
            </w:pPr>
            <w:r>
              <w:t>Hartz</w:t>
            </w:r>
          </w:p>
        </w:tc>
        <w:tc>
          <w:tcPr>
            <w:tcW w:w="2179" w:type="dxa"/>
            <w:shd w:val="clear" w:color="auto" w:fill="auto"/>
          </w:tcPr>
          <w:p w14:paraId="6B932E06" w14:textId="12C3D46E" w:rsidR="0066171E" w:rsidRPr="0066171E" w:rsidRDefault="0066171E" w:rsidP="0066171E">
            <w:pPr>
              <w:ind w:firstLine="0"/>
            </w:pPr>
            <w:r>
              <w:t>Hayes</w:t>
            </w:r>
          </w:p>
        </w:tc>
        <w:tc>
          <w:tcPr>
            <w:tcW w:w="2180" w:type="dxa"/>
            <w:shd w:val="clear" w:color="auto" w:fill="auto"/>
          </w:tcPr>
          <w:p w14:paraId="0859889B" w14:textId="7DB940EC" w:rsidR="0066171E" w:rsidRPr="0066171E" w:rsidRDefault="0066171E" w:rsidP="0066171E">
            <w:pPr>
              <w:ind w:firstLine="0"/>
            </w:pPr>
            <w:r>
              <w:t>Herbkersman</w:t>
            </w:r>
          </w:p>
        </w:tc>
      </w:tr>
      <w:tr w:rsidR="0066171E" w:rsidRPr="0066171E" w14:paraId="4D813F74" w14:textId="77777777" w:rsidTr="0066171E">
        <w:tc>
          <w:tcPr>
            <w:tcW w:w="2179" w:type="dxa"/>
            <w:shd w:val="clear" w:color="auto" w:fill="auto"/>
          </w:tcPr>
          <w:p w14:paraId="6B285C8D" w14:textId="46FC8A15" w:rsidR="0066171E" w:rsidRPr="0066171E" w:rsidRDefault="0066171E" w:rsidP="0066171E">
            <w:pPr>
              <w:ind w:firstLine="0"/>
            </w:pPr>
            <w:r>
              <w:lastRenderedPageBreak/>
              <w:t>Hewitt</w:t>
            </w:r>
          </w:p>
        </w:tc>
        <w:tc>
          <w:tcPr>
            <w:tcW w:w="2179" w:type="dxa"/>
            <w:shd w:val="clear" w:color="auto" w:fill="auto"/>
          </w:tcPr>
          <w:p w14:paraId="06738E07" w14:textId="614A1447" w:rsidR="0066171E" w:rsidRPr="0066171E" w:rsidRDefault="0066171E" w:rsidP="0066171E">
            <w:pPr>
              <w:ind w:firstLine="0"/>
            </w:pPr>
            <w:r>
              <w:t>Hiott</w:t>
            </w:r>
          </w:p>
        </w:tc>
        <w:tc>
          <w:tcPr>
            <w:tcW w:w="2180" w:type="dxa"/>
            <w:shd w:val="clear" w:color="auto" w:fill="auto"/>
          </w:tcPr>
          <w:p w14:paraId="1A1C5F50" w14:textId="71F8E106" w:rsidR="0066171E" w:rsidRPr="0066171E" w:rsidRDefault="0066171E" w:rsidP="0066171E">
            <w:pPr>
              <w:ind w:firstLine="0"/>
            </w:pPr>
            <w:r>
              <w:t>Hixon</w:t>
            </w:r>
          </w:p>
        </w:tc>
      </w:tr>
      <w:tr w:rsidR="0066171E" w:rsidRPr="0066171E" w14:paraId="26B1AC09" w14:textId="77777777" w:rsidTr="0066171E">
        <w:tc>
          <w:tcPr>
            <w:tcW w:w="2179" w:type="dxa"/>
            <w:shd w:val="clear" w:color="auto" w:fill="auto"/>
          </w:tcPr>
          <w:p w14:paraId="726C123D" w14:textId="73DD9F55" w:rsidR="0066171E" w:rsidRPr="0066171E" w:rsidRDefault="0066171E" w:rsidP="0066171E">
            <w:pPr>
              <w:ind w:firstLine="0"/>
            </w:pPr>
            <w:r>
              <w:t>Holman</w:t>
            </w:r>
          </w:p>
        </w:tc>
        <w:tc>
          <w:tcPr>
            <w:tcW w:w="2179" w:type="dxa"/>
            <w:shd w:val="clear" w:color="auto" w:fill="auto"/>
          </w:tcPr>
          <w:p w14:paraId="3704AAD7" w14:textId="18367F56" w:rsidR="0066171E" w:rsidRPr="0066171E" w:rsidRDefault="0066171E" w:rsidP="0066171E">
            <w:pPr>
              <w:ind w:firstLine="0"/>
            </w:pPr>
            <w:r>
              <w:t>Hosey</w:t>
            </w:r>
          </w:p>
        </w:tc>
        <w:tc>
          <w:tcPr>
            <w:tcW w:w="2180" w:type="dxa"/>
            <w:shd w:val="clear" w:color="auto" w:fill="auto"/>
          </w:tcPr>
          <w:p w14:paraId="491ADD89" w14:textId="7DBFB8AA" w:rsidR="0066171E" w:rsidRPr="0066171E" w:rsidRDefault="0066171E" w:rsidP="0066171E">
            <w:pPr>
              <w:ind w:firstLine="0"/>
            </w:pPr>
            <w:r>
              <w:t>Huff</w:t>
            </w:r>
          </w:p>
        </w:tc>
      </w:tr>
      <w:tr w:rsidR="0066171E" w:rsidRPr="0066171E" w14:paraId="72755811" w14:textId="77777777" w:rsidTr="0066171E">
        <w:tc>
          <w:tcPr>
            <w:tcW w:w="2179" w:type="dxa"/>
            <w:shd w:val="clear" w:color="auto" w:fill="auto"/>
          </w:tcPr>
          <w:p w14:paraId="092191E4" w14:textId="3F1C5B54" w:rsidR="0066171E" w:rsidRPr="0066171E" w:rsidRDefault="0066171E" w:rsidP="0066171E">
            <w:pPr>
              <w:ind w:firstLine="0"/>
            </w:pPr>
            <w:r>
              <w:t>J. E. Johnson</w:t>
            </w:r>
          </w:p>
        </w:tc>
        <w:tc>
          <w:tcPr>
            <w:tcW w:w="2179" w:type="dxa"/>
            <w:shd w:val="clear" w:color="auto" w:fill="auto"/>
          </w:tcPr>
          <w:p w14:paraId="67E68947" w14:textId="3DE86BE0" w:rsidR="0066171E" w:rsidRPr="0066171E" w:rsidRDefault="0066171E" w:rsidP="0066171E">
            <w:pPr>
              <w:ind w:firstLine="0"/>
            </w:pPr>
            <w:r>
              <w:t>J. L. Johnson</w:t>
            </w:r>
          </w:p>
        </w:tc>
        <w:tc>
          <w:tcPr>
            <w:tcW w:w="2180" w:type="dxa"/>
            <w:shd w:val="clear" w:color="auto" w:fill="auto"/>
          </w:tcPr>
          <w:p w14:paraId="122D6481" w14:textId="187F395C" w:rsidR="0066171E" w:rsidRPr="0066171E" w:rsidRDefault="0066171E" w:rsidP="0066171E">
            <w:pPr>
              <w:ind w:firstLine="0"/>
            </w:pPr>
            <w:r>
              <w:t>Jones</w:t>
            </w:r>
          </w:p>
        </w:tc>
      </w:tr>
      <w:tr w:rsidR="0066171E" w:rsidRPr="0066171E" w14:paraId="1D222896" w14:textId="77777777" w:rsidTr="0066171E">
        <w:tc>
          <w:tcPr>
            <w:tcW w:w="2179" w:type="dxa"/>
            <w:shd w:val="clear" w:color="auto" w:fill="auto"/>
          </w:tcPr>
          <w:p w14:paraId="1AC06EA7" w14:textId="63C82EC0" w:rsidR="0066171E" w:rsidRPr="0066171E" w:rsidRDefault="0066171E" w:rsidP="0066171E">
            <w:pPr>
              <w:ind w:firstLine="0"/>
            </w:pPr>
            <w:r>
              <w:t>Jordan</w:t>
            </w:r>
          </w:p>
        </w:tc>
        <w:tc>
          <w:tcPr>
            <w:tcW w:w="2179" w:type="dxa"/>
            <w:shd w:val="clear" w:color="auto" w:fill="auto"/>
          </w:tcPr>
          <w:p w14:paraId="6361B47D" w14:textId="11B65BA9" w:rsidR="0066171E" w:rsidRPr="0066171E" w:rsidRDefault="0066171E" w:rsidP="0066171E">
            <w:pPr>
              <w:ind w:firstLine="0"/>
            </w:pPr>
            <w:r>
              <w:t>King</w:t>
            </w:r>
          </w:p>
        </w:tc>
        <w:tc>
          <w:tcPr>
            <w:tcW w:w="2180" w:type="dxa"/>
            <w:shd w:val="clear" w:color="auto" w:fill="auto"/>
          </w:tcPr>
          <w:p w14:paraId="3656059D" w14:textId="1BE7290E" w:rsidR="0066171E" w:rsidRPr="0066171E" w:rsidRDefault="0066171E" w:rsidP="0066171E">
            <w:pPr>
              <w:ind w:firstLine="0"/>
            </w:pPr>
            <w:r>
              <w:t>Landing</w:t>
            </w:r>
          </w:p>
        </w:tc>
      </w:tr>
      <w:tr w:rsidR="0066171E" w:rsidRPr="0066171E" w14:paraId="2167D4D2" w14:textId="77777777" w:rsidTr="0066171E">
        <w:tc>
          <w:tcPr>
            <w:tcW w:w="2179" w:type="dxa"/>
            <w:shd w:val="clear" w:color="auto" w:fill="auto"/>
          </w:tcPr>
          <w:p w14:paraId="427BC015" w14:textId="0E1EBC94" w:rsidR="0066171E" w:rsidRPr="0066171E" w:rsidRDefault="0066171E" w:rsidP="0066171E">
            <w:pPr>
              <w:ind w:firstLine="0"/>
            </w:pPr>
            <w:r>
              <w:t>Lawson</w:t>
            </w:r>
          </w:p>
        </w:tc>
        <w:tc>
          <w:tcPr>
            <w:tcW w:w="2179" w:type="dxa"/>
            <w:shd w:val="clear" w:color="auto" w:fill="auto"/>
          </w:tcPr>
          <w:p w14:paraId="2084CB4F" w14:textId="4C353FF9" w:rsidR="0066171E" w:rsidRPr="0066171E" w:rsidRDefault="0066171E" w:rsidP="0066171E">
            <w:pPr>
              <w:ind w:firstLine="0"/>
            </w:pPr>
            <w:r>
              <w:t>Ligon</w:t>
            </w:r>
          </w:p>
        </w:tc>
        <w:tc>
          <w:tcPr>
            <w:tcW w:w="2180" w:type="dxa"/>
            <w:shd w:val="clear" w:color="auto" w:fill="auto"/>
          </w:tcPr>
          <w:p w14:paraId="21785BD6" w14:textId="31E414DD" w:rsidR="0066171E" w:rsidRPr="0066171E" w:rsidRDefault="0066171E" w:rsidP="0066171E">
            <w:pPr>
              <w:ind w:firstLine="0"/>
            </w:pPr>
            <w:r>
              <w:t>Long</w:t>
            </w:r>
          </w:p>
        </w:tc>
      </w:tr>
      <w:tr w:rsidR="0066171E" w:rsidRPr="0066171E" w14:paraId="4481D35E" w14:textId="77777777" w:rsidTr="0066171E">
        <w:tc>
          <w:tcPr>
            <w:tcW w:w="2179" w:type="dxa"/>
            <w:shd w:val="clear" w:color="auto" w:fill="auto"/>
          </w:tcPr>
          <w:p w14:paraId="275C38FC" w14:textId="16014139" w:rsidR="0066171E" w:rsidRPr="0066171E" w:rsidRDefault="0066171E" w:rsidP="0066171E">
            <w:pPr>
              <w:ind w:firstLine="0"/>
            </w:pPr>
            <w:r>
              <w:t>Lowe</w:t>
            </w:r>
          </w:p>
        </w:tc>
        <w:tc>
          <w:tcPr>
            <w:tcW w:w="2179" w:type="dxa"/>
            <w:shd w:val="clear" w:color="auto" w:fill="auto"/>
          </w:tcPr>
          <w:p w14:paraId="1802D3F8" w14:textId="492FE081" w:rsidR="0066171E" w:rsidRPr="0066171E" w:rsidRDefault="0066171E" w:rsidP="0066171E">
            <w:pPr>
              <w:ind w:firstLine="0"/>
            </w:pPr>
            <w:r>
              <w:t>Magnuson</w:t>
            </w:r>
          </w:p>
        </w:tc>
        <w:tc>
          <w:tcPr>
            <w:tcW w:w="2180" w:type="dxa"/>
            <w:shd w:val="clear" w:color="auto" w:fill="auto"/>
          </w:tcPr>
          <w:p w14:paraId="3F8AA251" w14:textId="4CC48290" w:rsidR="0066171E" w:rsidRPr="0066171E" w:rsidRDefault="0066171E" w:rsidP="0066171E">
            <w:pPr>
              <w:ind w:firstLine="0"/>
            </w:pPr>
            <w:r>
              <w:t>May</w:t>
            </w:r>
          </w:p>
        </w:tc>
      </w:tr>
      <w:tr w:rsidR="0066171E" w:rsidRPr="0066171E" w14:paraId="5DC5AA06" w14:textId="77777777" w:rsidTr="0066171E">
        <w:tc>
          <w:tcPr>
            <w:tcW w:w="2179" w:type="dxa"/>
            <w:shd w:val="clear" w:color="auto" w:fill="auto"/>
          </w:tcPr>
          <w:p w14:paraId="4396A41A" w14:textId="29D1B604" w:rsidR="0066171E" w:rsidRPr="0066171E" w:rsidRDefault="0066171E" w:rsidP="0066171E">
            <w:pPr>
              <w:ind w:firstLine="0"/>
            </w:pPr>
            <w:r>
              <w:t>McCabe</w:t>
            </w:r>
          </w:p>
        </w:tc>
        <w:tc>
          <w:tcPr>
            <w:tcW w:w="2179" w:type="dxa"/>
            <w:shd w:val="clear" w:color="auto" w:fill="auto"/>
          </w:tcPr>
          <w:p w14:paraId="052242F4" w14:textId="6D4079E9" w:rsidR="0066171E" w:rsidRPr="0066171E" w:rsidRDefault="0066171E" w:rsidP="0066171E">
            <w:pPr>
              <w:ind w:firstLine="0"/>
            </w:pPr>
            <w:r>
              <w:t>McCravy</w:t>
            </w:r>
          </w:p>
        </w:tc>
        <w:tc>
          <w:tcPr>
            <w:tcW w:w="2180" w:type="dxa"/>
            <w:shd w:val="clear" w:color="auto" w:fill="auto"/>
          </w:tcPr>
          <w:p w14:paraId="0E6F4563" w14:textId="5D91E444" w:rsidR="0066171E" w:rsidRPr="0066171E" w:rsidRDefault="0066171E" w:rsidP="0066171E">
            <w:pPr>
              <w:ind w:firstLine="0"/>
            </w:pPr>
            <w:r>
              <w:t>McDaniel</w:t>
            </w:r>
          </w:p>
        </w:tc>
      </w:tr>
      <w:tr w:rsidR="0066171E" w:rsidRPr="0066171E" w14:paraId="3119EFB5" w14:textId="77777777" w:rsidTr="0066171E">
        <w:tc>
          <w:tcPr>
            <w:tcW w:w="2179" w:type="dxa"/>
            <w:shd w:val="clear" w:color="auto" w:fill="auto"/>
          </w:tcPr>
          <w:p w14:paraId="031897D4" w14:textId="40EEF206" w:rsidR="0066171E" w:rsidRPr="0066171E" w:rsidRDefault="0066171E" w:rsidP="0066171E">
            <w:pPr>
              <w:ind w:firstLine="0"/>
            </w:pPr>
            <w:r>
              <w:t>McGinnis</w:t>
            </w:r>
          </w:p>
        </w:tc>
        <w:tc>
          <w:tcPr>
            <w:tcW w:w="2179" w:type="dxa"/>
            <w:shd w:val="clear" w:color="auto" w:fill="auto"/>
          </w:tcPr>
          <w:p w14:paraId="618545DA" w14:textId="29C7AA8B" w:rsidR="0066171E" w:rsidRPr="0066171E" w:rsidRDefault="0066171E" w:rsidP="0066171E">
            <w:pPr>
              <w:ind w:firstLine="0"/>
            </w:pPr>
            <w:r>
              <w:t>Montgomery</w:t>
            </w:r>
          </w:p>
        </w:tc>
        <w:tc>
          <w:tcPr>
            <w:tcW w:w="2180" w:type="dxa"/>
            <w:shd w:val="clear" w:color="auto" w:fill="auto"/>
          </w:tcPr>
          <w:p w14:paraId="50D5B1FC" w14:textId="6BE67295" w:rsidR="0066171E" w:rsidRPr="0066171E" w:rsidRDefault="0066171E" w:rsidP="0066171E">
            <w:pPr>
              <w:ind w:firstLine="0"/>
            </w:pPr>
            <w:r>
              <w:t>T. Moore</w:t>
            </w:r>
          </w:p>
        </w:tc>
      </w:tr>
      <w:tr w:rsidR="0066171E" w:rsidRPr="0066171E" w14:paraId="404639B9" w14:textId="77777777" w:rsidTr="0066171E">
        <w:tc>
          <w:tcPr>
            <w:tcW w:w="2179" w:type="dxa"/>
            <w:shd w:val="clear" w:color="auto" w:fill="auto"/>
          </w:tcPr>
          <w:p w14:paraId="4B0DC074" w14:textId="02C6A10A" w:rsidR="0066171E" w:rsidRPr="0066171E" w:rsidRDefault="0066171E" w:rsidP="0066171E">
            <w:pPr>
              <w:ind w:firstLine="0"/>
            </w:pPr>
            <w:r>
              <w:t>Morgan</w:t>
            </w:r>
          </w:p>
        </w:tc>
        <w:tc>
          <w:tcPr>
            <w:tcW w:w="2179" w:type="dxa"/>
            <w:shd w:val="clear" w:color="auto" w:fill="auto"/>
          </w:tcPr>
          <w:p w14:paraId="699D09D7" w14:textId="191CA71F" w:rsidR="0066171E" w:rsidRPr="0066171E" w:rsidRDefault="0066171E" w:rsidP="0066171E">
            <w:pPr>
              <w:ind w:firstLine="0"/>
            </w:pPr>
            <w:r>
              <w:t>Moss</w:t>
            </w:r>
          </w:p>
        </w:tc>
        <w:tc>
          <w:tcPr>
            <w:tcW w:w="2180" w:type="dxa"/>
            <w:shd w:val="clear" w:color="auto" w:fill="auto"/>
          </w:tcPr>
          <w:p w14:paraId="488F65EE" w14:textId="7B44035D" w:rsidR="0066171E" w:rsidRPr="0066171E" w:rsidRDefault="0066171E" w:rsidP="0066171E">
            <w:pPr>
              <w:ind w:firstLine="0"/>
            </w:pPr>
            <w:r>
              <w:t>Murphy</w:t>
            </w:r>
          </w:p>
        </w:tc>
      </w:tr>
      <w:tr w:rsidR="0066171E" w:rsidRPr="0066171E" w14:paraId="68497054" w14:textId="77777777" w:rsidTr="0066171E">
        <w:tc>
          <w:tcPr>
            <w:tcW w:w="2179" w:type="dxa"/>
            <w:shd w:val="clear" w:color="auto" w:fill="auto"/>
          </w:tcPr>
          <w:p w14:paraId="61213503" w14:textId="7B41F2FA" w:rsidR="0066171E" w:rsidRPr="0066171E" w:rsidRDefault="0066171E" w:rsidP="0066171E">
            <w:pPr>
              <w:ind w:firstLine="0"/>
            </w:pPr>
            <w:r>
              <w:t>Neese</w:t>
            </w:r>
          </w:p>
        </w:tc>
        <w:tc>
          <w:tcPr>
            <w:tcW w:w="2179" w:type="dxa"/>
            <w:shd w:val="clear" w:color="auto" w:fill="auto"/>
          </w:tcPr>
          <w:p w14:paraId="51FBA6E1" w14:textId="2C136C1D" w:rsidR="0066171E" w:rsidRPr="0066171E" w:rsidRDefault="0066171E" w:rsidP="0066171E">
            <w:pPr>
              <w:ind w:firstLine="0"/>
            </w:pPr>
            <w:r>
              <w:t>B. Newton</w:t>
            </w:r>
          </w:p>
        </w:tc>
        <w:tc>
          <w:tcPr>
            <w:tcW w:w="2180" w:type="dxa"/>
            <w:shd w:val="clear" w:color="auto" w:fill="auto"/>
          </w:tcPr>
          <w:p w14:paraId="3E3DEA11" w14:textId="002761CA" w:rsidR="0066171E" w:rsidRPr="0066171E" w:rsidRDefault="0066171E" w:rsidP="0066171E">
            <w:pPr>
              <w:ind w:firstLine="0"/>
            </w:pPr>
            <w:r>
              <w:t>Oremus</w:t>
            </w:r>
          </w:p>
        </w:tc>
      </w:tr>
      <w:tr w:rsidR="0066171E" w:rsidRPr="0066171E" w14:paraId="0F5937ED" w14:textId="77777777" w:rsidTr="0066171E">
        <w:tc>
          <w:tcPr>
            <w:tcW w:w="2179" w:type="dxa"/>
            <w:shd w:val="clear" w:color="auto" w:fill="auto"/>
          </w:tcPr>
          <w:p w14:paraId="646744C5" w14:textId="01DF4047" w:rsidR="0066171E" w:rsidRPr="0066171E" w:rsidRDefault="0066171E" w:rsidP="0066171E">
            <w:pPr>
              <w:ind w:firstLine="0"/>
            </w:pPr>
            <w:r>
              <w:t>Pace</w:t>
            </w:r>
          </w:p>
        </w:tc>
        <w:tc>
          <w:tcPr>
            <w:tcW w:w="2179" w:type="dxa"/>
            <w:shd w:val="clear" w:color="auto" w:fill="auto"/>
          </w:tcPr>
          <w:p w14:paraId="68C615E0" w14:textId="6CB1989E" w:rsidR="0066171E" w:rsidRPr="0066171E" w:rsidRDefault="0066171E" w:rsidP="0066171E">
            <w:pPr>
              <w:ind w:firstLine="0"/>
            </w:pPr>
            <w:r>
              <w:t>Pope</w:t>
            </w:r>
          </w:p>
        </w:tc>
        <w:tc>
          <w:tcPr>
            <w:tcW w:w="2180" w:type="dxa"/>
            <w:shd w:val="clear" w:color="auto" w:fill="auto"/>
          </w:tcPr>
          <w:p w14:paraId="12422A30" w14:textId="7438CFC8" w:rsidR="0066171E" w:rsidRPr="0066171E" w:rsidRDefault="0066171E" w:rsidP="0066171E">
            <w:pPr>
              <w:ind w:firstLine="0"/>
            </w:pPr>
            <w:r>
              <w:t>Reese</w:t>
            </w:r>
          </w:p>
        </w:tc>
      </w:tr>
      <w:tr w:rsidR="0066171E" w:rsidRPr="0066171E" w14:paraId="29A43280" w14:textId="77777777" w:rsidTr="0066171E">
        <w:tc>
          <w:tcPr>
            <w:tcW w:w="2179" w:type="dxa"/>
            <w:shd w:val="clear" w:color="auto" w:fill="auto"/>
          </w:tcPr>
          <w:p w14:paraId="6CC33352" w14:textId="42882950" w:rsidR="0066171E" w:rsidRPr="0066171E" w:rsidRDefault="0066171E" w:rsidP="0066171E">
            <w:pPr>
              <w:ind w:firstLine="0"/>
            </w:pPr>
            <w:r>
              <w:t>Rivers</w:t>
            </w:r>
          </w:p>
        </w:tc>
        <w:tc>
          <w:tcPr>
            <w:tcW w:w="2179" w:type="dxa"/>
            <w:shd w:val="clear" w:color="auto" w:fill="auto"/>
          </w:tcPr>
          <w:p w14:paraId="1794C1C9" w14:textId="7CA5AD10" w:rsidR="0066171E" w:rsidRPr="0066171E" w:rsidRDefault="0066171E" w:rsidP="0066171E">
            <w:pPr>
              <w:ind w:firstLine="0"/>
            </w:pPr>
            <w:r>
              <w:t>Rose</w:t>
            </w:r>
          </w:p>
        </w:tc>
        <w:tc>
          <w:tcPr>
            <w:tcW w:w="2180" w:type="dxa"/>
            <w:shd w:val="clear" w:color="auto" w:fill="auto"/>
          </w:tcPr>
          <w:p w14:paraId="40DAEC33" w14:textId="7AED3831" w:rsidR="0066171E" w:rsidRPr="0066171E" w:rsidRDefault="0066171E" w:rsidP="0066171E">
            <w:pPr>
              <w:ind w:firstLine="0"/>
            </w:pPr>
            <w:r>
              <w:t>Rutherford</w:t>
            </w:r>
          </w:p>
        </w:tc>
      </w:tr>
      <w:tr w:rsidR="0066171E" w:rsidRPr="0066171E" w14:paraId="45AB71C5" w14:textId="77777777" w:rsidTr="0066171E">
        <w:tc>
          <w:tcPr>
            <w:tcW w:w="2179" w:type="dxa"/>
            <w:shd w:val="clear" w:color="auto" w:fill="auto"/>
          </w:tcPr>
          <w:p w14:paraId="1B322767" w14:textId="7991B9E4" w:rsidR="0066171E" w:rsidRPr="0066171E" w:rsidRDefault="0066171E" w:rsidP="0066171E">
            <w:pPr>
              <w:ind w:firstLine="0"/>
            </w:pPr>
            <w:r>
              <w:t>Schuessler</w:t>
            </w:r>
          </w:p>
        </w:tc>
        <w:tc>
          <w:tcPr>
            <w:tcW w:w="2179" w:type="dxa"/>
            <w:shd w:val="clear" w:color="auto" w:fill="auto"/>
          </w:tcPr>
          <w:p w14:paraId="6E1E5828" w14:textId="66955709" w:rsidR="0066171E" w:rsidRPr="0066171E" w:rsidRDefault="0066171E" w:rsidP="0066171E">
            <w:pPr>
              <w:ind w:firstLine="0"/>
            </w:pPr>
            <w:r>
              <w:t>Sessions</w:t>
            </w:r>
          </w:p>
        </w:tc>
        <w:tc>
          <w:tcPr>
            <w:tcW w:w="2180" w:type="dxa"/>
            <w:shd w:val="clear" w:color="auto" w:fill="auto"/>
          </w:tcPr>
          <w:p w14:paraId="1D28EA26" w14:textId="0A38F42D" w:rsidR="0066171E" w:rsidRPr="0066171E" w:rsidRDefault="0066171E" w:rsidP="0066171E">
            <w:pPr>
              <w:ind w:firstLine="0"/>
            </w:pPr>
            <w:r>
              <w:t>M. M. Smith</w:t>
            </w:r>
          </w:p>
        </w:tc>
      </w:tr>
      <w:tr w:rsidR="0066171E" w:rsidRPr="0066171E" w14:paraId="64C76023" w14:textId="77777777" w:rsidTr="0066171E">
        <w:tc>
          <w:tcPr>
            <w:tcW w:w="2179" w:type="dxa"/>
            <w:shd w:val="clear" w:color="auto" w:fill="auto"/>
          </w:tcPr>
          <w:p w14:paraId="5D3874B9" w14:textId="45FC1825" w:rsidR="0066171E" w:rsidRPr="0066171E" w:rsidRDefault="0066171E" w:rsidP="0066171E">
            <w:pPr>
              <w:ind w:firstLine="0"/>
            </w:pPr>
            <w:r>
              <w:t>Taylor</w:t>
            </w:r>
          </w:p>
        </w:tc>
        <w:tc>
          <w:tcPr>
            <w:tcW w:w="2179" w:type="dxa"/>
            <w:shd w:val="clear" w:color="auto" w:fill="auto"/>
          </w:tcPr>
          <w:p w14:paraId="59E2B519" w14:textId="73372D50" w:rsidR="0066171E" w:rsidRPr="0066171E" w:rsidRDefault="0066171E" w:rsidP="0066171E">
            <w:pPr>
              <w:ind w:firstLine="0"/>
            </w:pPr>
            <w:r>
              <w:t>Teeple</w:t>
            </w:r>
          </w:p>
        </w:tc>
        <w:tc>
          <w:tcPr>
            <w:tcW w:w="2180" w:type="dxa"/>
            <w:shd w:val="clear" w:color="auto" w:fill="auto"/>
          </w:tcPr>
          <w:p w14:paraId="694A5C64" w14:textId="26D24927" w:rsidR="0066171E" w:rsidRPr="0066171E" w:rsidRDefault="0066171E" w:rsidP="0066171E">
            <w:pPr>
              <w:ind w:firstLine="0"/>
            </w:pPr>
            <w:r>
              <w:t>Terribile</w:t>
            </w:r>
          </w:p>
        </w:tc>
      </w:tr>
      <w:tr w:rsidR="0066171E" w:rsidRPr="0066171E" w14:paraId="50D12467" w14:textId="77777777" w:rsidTr="0066171E">
        <w:tc>
          <w:tcPr>
            <w:tcW w:w="2179" w:type="dxa"/>
            <w:shd w:val="clear" w:color="auto" w:fill="auto"/>
          </w:tcPr>
          <w:p w14:paraId="4FC00990" w14:textId="6C4D3701" w:rsidR="0066171E" w:rsidRPr="0066171E" w:rsidRDefault="0066171E" w:rsidP="0066171E">
            <w:pPr>
              <w:ind w:firstLine="0"/>
            </w:pPr>
            <w:r>
              <w:t>Vaughan</w:t>
            </w:r>
          </w:p>
        </w:tc>
        <w:tc>
          <w:tcPr>
            <w:tcW w:w="2179" w:type="dxa"/>
            <w:shd w:val="clear" w:color="auto" w:fill="auto"/>
          </w:tcPr>
          <w:p w14:paraId="153BB3E7" w14:textId="69441965" w:rsidR="0066171E" w:rsidRPr="0066171E" w:rsidRDefault="0066171E" w:rsidP="0066171E">
            <w:pPr>
              <w:ind w:firstLine="0"/>
            </w:pPr>
            <w:r>
              <w:t>Weeks</w:t>
            </w:r>
          </w:p>
        </w:tc>
        <w:tc>
          <w:tcPr>
            <w:tcW w:w="2180" w:type="dxa"/>
            <w:shd w:val="clear" w:color="auto" w:fill="auto"/>
          </w:tcPr>
          <w:p w14:paraId="2E716F8C" w14:textId="748F3797" w:rsidR="0066171E" w:rsidRPr="0066171E" w:rsidRDefault="0066171E" w:rsidP="0066171E">
            <w:pPr>
              <w:ind w:firstLine="0"/>
            </w:pPr>
            <w:r>
              <w:t>White</w:t>
            </w:r>
          </w:p>
        </w:tc>
      </w:tr>
      <w:tr w:rsidR="0066171E" w:rsidRPr="0066171E" w14:paraId="3649CF9A" w14:textId="77777777" w:rsidTr="0066171E">
        <w:tc>
          <w:tcPr>
            <w:tcW w:w="2179" w:type="dxa"/>
            <w:shd w:val="clear" w:color="auto" w:fill="auto"/>
          </w:tcPr>
          <w:p w14:paraId="026E5565" w14:textId="35549E62" w:rsidR="0066171E" w:rsidRPr="0066171E" w:rsidRDefault="0066171E" w:rsidP="0066171E">
            <w:pPr>
              <w:keepNext/>
              <w:ind w:firstLine="0"/>
            </w:pPr>
            <w:r>
              <w:t>Whitmire</w:t>
            </w:r>
          </w:p>
        </w:tc>
        <w:tc>
          <w:tcPr>
            <w:tcW w:w="2179" w:type="dxa"/>
            <w:shd w:val="clear" w:color="auto" w:fill="auto"/>
          </w:tcPr>
          <w:p w14:paraId="5DCEAC3A" w14:textId="0A4CD944" w:rsidR="0066171E" w:rsidRPr="0066171E" w:rsidRDefault="0066171E" w:rsidP="0066171E">
            <w:pPr>
              <w:keepNext/>
              <w:ind w:firstLine="0"/>
            </w:pPr>
            <w:r>
              <w:t>Wickensimer</w:t>
            </w:r>
          </w:p>
        </w:tc>
        <w:tc>
          <w:tcPr>
            <w:tcW w:w="2180" w:type="dxa"/>
            <w:shd w:val="clear" w:color="auto" w:fill="auto"/>
          </w:tcPr>
          <w:p w14:paraId="5CB2112D" w14:textId="4137BA01" w:rsidR="0066171E" w:rsidRPr="0066171E" w:rsidRDefault="0066171E" w:rsidP="0066171E">
            <w:pPr>
              <w:keepNext/>
              <w:ind w:firstLine="0"/>
            </w:pPr>
            <w:r>
              <w:t>Williams</w:t>
            </w:r>
          </w:p>
        </w:tc>
      </w:tr>
      <w:tr w:rsidR="0066171E" w:rsidRPr="0066171E" w14:paraId="78398B2C" w14:textId="77777777" w:rsidTr="0066171E">
        <w:tc>
          <w:tcPr>
            <w:tcW w:w="2179" w:type="dxa"/>
            <w:shd w:val="clear" w:color="auto" w:fill="auto"/>
          </w:tcPr>
          <w:p w14:paraId="48AE2222" w14:textId="11E789F7" w:rsidR="0066171E" w:rsidRPr="0066171E" w:rsidRDefault="0066171E" w:rsidP="0066171E">
            <w:pPr>
              <w:keepNext/>
              <w:ind w:firstLine="0"/>
            </w:pPr>
            <w:r>
              <w:t>Willis</w:t>
            </w:r>
          </w:p>
        </w:tc>
        <w:tc>
          <w:tcPr>
            <w:tcW w:w="2179" w:type="dxa"/>
            <w:shd w:val="clear" w:color="auto" w:fill="auto"/>
          </w:tcPr>
          <w:p w14:paraId="5B604E5D" w14:textId="7AA474C9" w:rsidR="0066171E" w:rsidRPr="0066171E" w:rsidRDefault="0066171E" w:rsidP="0066171E">
            <w:pPr>
              <w:keepNext/>
              <w:ind w:firstLine="0"/>
            </w:pPr>
            <w:r>
              <w:t>Wooten</w:t>
            </w:r>
          </w:p>
        </w:tc>
        <w:tc>
          <w:tcPr>
            <w:tcW w:w="2180" w:type="dxa"/>
            <w:shd w:val="clear" w:color="auto" w:fill="auto"/>
          </w:tcPr>
          <w:p w14:paraId="18AB21BA" w14:textId="77777777" w:rsidR="0066171E" w:rsidRPr="0066171E" w:rsidRDefault="0066171E" w:rsidP="0066171E">
            <w:pPr>
              <w:keepNext/>
              <w:ind w:firstLine="0"/>
            </w:pPr>
          </w:p>
        </w:tc>
      </w:tr>
    </w:tbl>
    <w:p w14:paraId="1FFD4063" w14:textId="77777777" w:rsidR="0066171E" w:rsidRDefault="0066171E" w:rsidP="0066171E"/>
    <w:p w14:paraId="2A866FB0" w14:textId="519BEC6E" w:rsidR="0066171E" w:rsidRDefault="0066171E" w:rsidP="0066171E">
      <w:pPr>
        <w:jc w:val="center"/>
        <w:rPr>
          <w:b/>
        </w:rPr>
      </w:pPr>
      <w:r w:rsidRPr="0066171E">
        <w:rPr>
          <w:b/>
        </w:rPr>
        <w:t>Total--92</w:t>
      </w:r>
    </w:p>
    <w:p w14:paraId="17A04E8A" w14:textId="77777777" w:rsidR="0066171E" w:rsidRDefault="0066171E" w:rsidP="0066171E">
      <w:pPr>
        <w:jc w:val="center"/>
        <w:rPr>
          <w:b/>
        </w:rPr>
      </w:pPr>
    </w:p>
    <w:p w14:paraId="3A86D98C" w14:textId="77777777" w:rsidR="0066171E" w:rsidRDefault="0066171E" w:rsidP="0066171E">
      <w:pPr>
        <w:ind w:firstLine="0"/>
      </w:pPr>
      <w:r w:rsidRPr="0066171E">
        <w:t xml:space="preserve"> </w:t>
      </w:r>
      <w:r>
        <w:t>Those who voted in the negative are:</w:t>
      </w:r>
    </w:p>
    <w:p w14:paraId="69CEE0B9" w14:textId="77777777" w:rsidR="0066171E" w:rsidRDefault="0066171E" w:rsidP="0066171E"/>
    <w:p w14:paraId="3E6F7D91" w14:textId="77777777" w:rsidR="0066171E" w:rsidRDefault="0066171E" w:rsidP="0066171E">
      <w:pPr>
        <w:jc w:val="center"/>
        <w:rPr>
          <w:b/>
        </w:rPr>
      </w:pPr>
      <w:r w:rsidRPr="0066171E">
        <w:rPr>
          <w:b/>
        </w:rPr>
        <w:t>Total--0</w:t>
      </w:r>
    </w:p>
    <w:p w14:paraId="70B2BC0C" w14:textId="77777777" w:rsidR="0066171E" w:rsidRDefault="0066171E" w:rsidP="0066171E">
      <w:pPr>
        <w:jc w:val="center"/>
        <w:rPr>
          <w:b/>
        </w:rPr>
      </w:pPr>
    </w:p>
    <w:p w14:paraId="16BFFB61" w14:textId="77777777" w:rsidR="0066171E" w:rsidRDefault="0066171E" w:rsidP="0066171E">
      <w:r>
        <w:t xml:space="preserve">Section 113 was adopted. </w:t>
      </w:r>
    </w:p>
    <w:p w14:paraId="79ED8547" w14:textId="13E4F952" w:rsidR="0066171E" w:rsidRDefault="0066171E" w:rsidP="0066171E"/>
    <w:p w14:paraId="5E1B8590" w14:textId="77777777" w:rsidR="0066171E" w:rsidRPr="00C209F7" w:rsidRDefault="0066171E" w:rsidP="0066171E">
      <w:pPr>
        <w:pStyle w:val="Title"/>
        <w:keepNext/>
        <w:tabs>
          <w:tab w:val="left" w:pos="0"/>
        </w:tabs>
        <w:ind w:right="22"/>
        <w:rPr>
          <w:sz w:val="22"/>
          <w:szCs w:val="22"/>
        </w:rPr>
      </w:pPr>
      <w:bookmarkStart w:id="176" w:name="file_start369"/>
      <w:bookmarkEnd w:id="176"/>
      <w:r w:rsidRPr="00C209F7">
        <w:rPr>
          <w:sz w:val="22"/>
          <w:szCs w:val="22"/>
        </w:rPr>
        <w:t>RECORD FOR VOTING</w:t>
      </w:r>
    </w:p>
    <w:p w14:paraId="281EEE07" w14:textId="77777777" w:rsidR="0066171E" w:rsidRPr="00C209F7"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C209F7">
        <w:rPr>
          <w:szCs w:val="22"/>
        </w:rPr>
        <w:tab/>
        <w:t xml:space="preserve">I inadvertently voted on H. 4025, Part 1B, Section 113. I should have abstained. </w:t>
      </w:r>
    </w:p>
    <w:p w14:paraId="1A9A6946"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C209F7">
        <w:rPr>
          <w:szCs w:val="22"/>
        </w:rPr>
        <w:tab/>
        <w:t>Rep. Carla Schuessler</w:t>
      </w:r>
    </w:p>
    <w:p w14:paraId="4225B170" w14:textId="30C565A4"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60DFD089" w14:textId="77777777" w:rsidR="0066171E" w:rsidRDefault="0066171E" w:rsidP="0066171E">
      <w:pPr>
        <w:keepNext/>
        <w:jc w:val="center"/>
        <w:rPr>
          <w:b/>
        </w:rPr>
      </w:pPr>
      <w:r w:rsidRPr="0066171E">
        <w:rPr>
          <w:b/>
        </w:rPr>
        <w:t>SPEAKER IN CHAIR</w:t>
      </w:r>
    </w:p>
    <w:p w14:paraId="78AA40AC" w14:textId="77777777" w:rsidR="0066171E" w:rsidRDefault="0066171E" w:rsidP="0066171E"/>
    <w:p w14:paraId="66B5F4E4" w14:textId="6D80C6DC" w:rsidR="0066171E" w:rsidRDefault="0066171E" w:rsidP="0066171E">
      <w:pPr>
        <w:keepNext/>
        <w:jc w:val="center"/>
        <w:rPr>
          <w:b/>
        </w:rPr>
      </w:pPr>
      <w:r w:rsidRPr="0066171E">
        <w:rPr>
          <w:b/>
        </w:rPr>
        <w:t>PART IA</w:t>
      </w:r>
    </w:p>
    <w:p w14:paraId="13CCEC27" w14:textId="77777777" w:rsidR="0066171E" w:rsidRDefault="0066171E" w:rsidP="0066171E"/>
    <w:p w14:paraId="670C2511" w14:textId="77777777" w:rsidR="0066171E" w:rsidRDefault="0066171E" w:rsidP="0066171E">
      <w:pPr>
        <w:keepNext/>
        <w:jc w:val="center"/>
        <w:rPr>
          <w:b/>
        </w:rPr>
      </w:pPr>
      <w:r w:rsidRPr="0066171E">
        <w:rPr>
          <w:b/>
        </w:rPr>
        <w:t>SECTION 1--DEBATE ADJOURNED</w:t>
      </w:r>
    </w:p>
    <w:p w14:paraId="4C6BBCF1" w14:textId="1CFF8E29" w:rsidR="0066171E" w:rsidRDefault="0066171E" w:rsidP="0066171E">
      <w:pPr>
        <w:jc w:val="center"/>
        <w:rPr>
          <w:b/>
        </w:rPr>
      </w:pPr>
    </w:p>
    <w:p w14:paraId="054FEED7" w14:textId="2B341FD4" w:rsidR="0066171E" w:rsidRPr="00407EDE" w:rsidRDefault="00206549" w:rsidP="00D051AF">
      <w:pPr>
        <w:widowControl w:val="0"/>
        <w:tabs>
          <w:tab w:val="left" w:pos="216"/>
          <w:tab w:val="left" w:pos="432"/>
          <w:tab w:val="left" w:pos="3110"/>
          <w:tab w:val="left" w:pos="3600"/>
        </w:tabs>
        <w:ind w:firstLine="0"/>
        <w:rPr>
          <w:smallCaps/>
          <w:snapToGrid w:val="0"/>
        </w:rPr>
      </w:pPr>
      <w:bookmarkStart w:id="177" w:name="file_start373"/>
      <w:bookmarkStart w:id="178" w:name="Mark1"/>
      <w:bookmarkEnd w:id="177"/>
      <w:bookmarkEnd w:id="178"/>
      <w:r>
        <w:rPr>
          <w:smallCaps/>
          <w:snapToGrid w:val="0"/>
        </w:rPr>
        <w:tab/>
      </w:r>
      <w:r w:rsidR="0066171E" w:rsidRPr="00407EDE">
        <w:rPr>
          <w:smallCaps/>
          <w:snapToGrid w:val="0"/>
        </w:rPr>
        <w:t>Rep. GOVAN proposes the following Amendment No.</w:t>
      </w:r>
      <w:r w:rsidR="00D051AF">
        <w:rPr>
          <w:smallCaps/>
          <w:snapToGrid w:val="0"/>
        </w:rPr>
        <w:t xml:space="preserve"> 71 </w:t>
      </w:r>
      <w:r w:rsidR="0066171E" w:rsidRPr="00407EDE">
        <w:rPr>
          <w:smallCaps/>
          <w:snapToGrid w:val="0"/>
        </w:rPr>
        <w:t xml:space="preserve">to </w:t>
      </w:r>
      <w:r w:rsidR="00541E73">
        <w:rPr>
          <w:smallCaps/>
          <w:snapToGrid w:val="0"/>
        </w:rPr>
        <w:br/>
      </w:r>
      <w:r w:rsidR="0066171E" w:rsidRPr="00407EDE">
        <w:rPr>
          <w:smallCaps/>
          <w:snapToGrid w:val="0"/>
        </w:rPr>
        <w:t>H.</w:t>
      </w:r>
      <w:r w:rsidR="00994F35">
        <w:rPr>
          <w:smallCaps/>
          <w:snapToGrid w:val="0"/>
        </w:rPr>
        <w:t xml:space="preserve"> </w:t>
      </w:r>
      <w:r w:rsidR="0066171E" w:rsidRPr="00407EDE">
        <w:rPr>
          <w:smallCaps/>
          <w:snapToGrid w:val="0"/>
        </w:rPr>
        <w:t>4025 as introduced by Ways &amp; Means (Doc Name h:\legwork\house\amend\h-wm\011\sde childhood ed.docx)</w:t>
      </w:r>
      <w:r w:rsidR="00D051AF">
        <w:rPr>
          <w:smallCaps/>
          <w:snapToGrid w:val="0"/>
        </w:rPr>
        <w:t>, which was tabled</w:t>
      </w:r>
      <w:r w:rsidR="0066171E" w:rsidRPr="00407EDE">
        <w:rPr>
          <w:smallCaps/>
          <w:snapToGrid w:val="0"/>
        </w:rPr>
        <w:t>:</w:t>
      </w:r>
    </w:p>
    <w:p w14:paraId="4537216A" w14:textId="77777777" w:rsidR="0066171E" w:rsidRPr="00407ED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407EDE">
        <w:rPr>
          <w:b/>
          <w:smallCaps/>
          <w:snapToGrid w:val="0"/>
        </w:rPr>
        <w:lastRenderedPageBreak/>
        <w:t xml:space="preserve">Amend the bill, as and if amended, </w:t>
      </w:r>
      <w:bookmarkStart w:id="179" w:name="WHICHPART"/>
      <w:bookmarkEnd w:id="179"/>
      <w:r w:rsidRPr="00407EDE">
        <w:rPr>
          <w:b/>
          <w:smallCaps/>
          <w:snapToGrid w:val="0"/>
        </w:rPr>
        <w:t>Part IA, Section 1, DEPARTMENT OF EDUCATION, page 7, line 6-7, opposite /EDUCATION SCHOLARSHIP TRUST FUND/ by decreasing the amounts in Columns 3 and 4 by:</w:t>
      </w:r>
    </w:p>
    <w:p w14:paraId="6F09ABA2" w14:textId="14707932" w:rsidR="0066171E" w:rsidRPr="00407EDE" w:rsidRDefault="0066171E" w:rsidP="00D051AF">
      <w:pPr>
        <w:widowControl w:val="0"/>
        <w:tabs>
          <w:tab w:val="left" w:pos="1530"/>
          <w:tab w:val="left" w:pos="2160"/>
          <w:tab w:val="left" w:pos="2430"/>
          <w:tab w:val="right" w:pos="6840"/>
          <w:tab w:val="right" w:pos="10627"/>
        </w:tabs>
        <w:ind w:firstLine="0"/>
        <w:rPr>
          <w:b/>
          <w:smallCaps/>
          <w:snapToGrid w:val="0"/>
        </w:rPr>
      </w:pPr>
      <w:r w:rsidRPr="00407EDE">
        <w:rPr>
          <w:b/>
          <w:smallCaps/>
          <w:snapToGrid w:val="0"/>
        </w:rPr>
        <w:t>Column 3</w:t>
      </w:r>
      <w:r w:rsidRPr="00407EDE">
        <w:rPr>
          <w:b/>
          <w:smallCaps/>
          <w:snapToGrid w:val="0"/>
        </w:rPr>
        <w:tab/>
      </w:r>
      <w:r w:rsidR="00D051AF">
        <w:rPr>
          <w:b/>
          <w:smallCaps/>
          <w:snapToGrid w:val="0"/>
        </w:rPr>
        <w:tab/>
      </w:r>
      <w:r w:rsidRPr="00407EDE">
        <w:rPr>
          <w:b/>
          <w:smallCaps/>
          <w:snapToGrid w:val="0"/>
        </w:rPr>
        <w:t>Column 4</w:t>
      </w:r>
    </w:p>
    <w:p w14:paraId="610A54AB" w14:textId="39E63181" w:rsidR="0066171E" w:rsidRPr="00407EDE" w:rsidRDefault="0066171E" w:rsidP="00D051AF">
      <w:pPr>
        <w:widowControl w:val="0"/>
        <w:tabs>
          <w:tab w:val="left" w:pos="1530"/>
          <w:tab w:val="left" w:pos="2160"/>
          <w:tab w:val="left" w:pos="2430"/>
          <w:tab w:val="right" w:pos="6840"/>
          <w:tab w:val="right" w:pos="10627"/>
        </w:tabs>
        <w:ind w:firstLine="0"/>
        <w:rPr>
          <w:b/>
          <w:smallCaps/>
          <w:snapToGrid w:val="0"/>
        </w:rPr>
      </w:pPr>
      <w:r w:rsidRPr="00407EDE">
        <w:rPr>
          <w:b/>
          <w:smallCaps/>
          <w:snapToGrid w:val="0"/>
        </w:rPr>
        <w:t>30,000,000</w:t>
      </w:r>
      <w:r w:rsidRPr="00407EDE">
        <w:rPr>
          <w:b/>
          <w:smallCaps/>
          <w:snapToGrid w:val="0"/>
        </w:rPr>
        <w:tab/>
      </w:r>
      <w:r w:rsidR="00D051AF">
        <w:rPr>
          <w:b/>
          <w:smallCaps/>
          <w:snapToGrid w:val="0"/>
        </w:rPr>
        <w:tab/>
      </w:r>
      <w:r w:rsidRPr="00407EDE">
        <w:rPr>
          <w:b/>
          <w:smallCaps/>
          <w:snapToGrid w:val="0"/>
        </w:rPr>
        <w:t>30,000,000</w:t>
      </w:r>
    </w:p>
    <w:p w14:paraId="645F16D6" w14:textId="77777777" w:rsidR="0066171E" w:rsidRPr="00407EDE" w:rsidRDefault="0066171E" w:rsidP="00D051AF">
      <w:pPr>
        <w:widowControl w:val="0"/>
        <w:tabs>
          <w:tab w:val="left" w:pos="1530"/>
          <w:tab w:val="left" w:pos="2430"/>
          <w:tab w:val="right" w:pos="6840"/>
          <w:tab w:val="right" w:pos="10627"/>
        </w:tabs>
        <w:ind w:firstLine="0"/>
        <w:rPr>
          <w:b/>
          <w:smallCaps/>
          <w:snapToGrid w:val="0"/>
        </w:rPr>
      </w:pPr>
    </w:p>
    <w:p w14:paraId="2EFBED1B"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Amend the bill further, as and if amended, Section 1, DEPARTMENT OF EDUCATION, page 4, immediately after line 6, by inserting a new line to read:</w:t>
      </w:r>
    </w:p>
    <w:p w14:paraId="11C3E4BA" w14:textId="6AC8A9F1" w:rsidR="0066171E" w:rsidRPr="00407EDE" w:rsidRDefault="0066171E" w:rsidP="00D051AF">
      <w:pPr>
        <w:widowControl w:val="0"/>
        <w:tabs>
          <w:tab w:val="left" w:pos="2160"/>
          <w:tab w:val="right" w:pos="6840"/>
          <w:tab w:val="right" w:pos="10627"/>
        </w:tabs>
        <w:ind w:firstLine="0"/>
        <w:rPr>
          <w:b/>
          <w:smallCaps/>
          <w:snapToGrid w:val="0"/>
        </w:rPr>
      </w:pPr>
      <w:r w:rsidRPr="00407EDE">
        <w:rPr>
          <w:b/>
          <w:smallCaps/>
          <w:snapToGrid w:val="0"/>
        </w:rPr>
        <w:t>Column 3</w:t>
      </w:r>
      <w:r w:rsidRPr="00407EDE">
        <w:rPr>
          <w:b/>
          <w:smallCaps/>
          <w:snapToGrid w:val="0"/>
        </w:rPr>
        <w:tab/>
        <w:t>Column 4</w:t>
      </w:r>
    </w:p>
    <w:p w14:paraId="232A64BA"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EARLY CHILDHOOD EDUCATION INITIATIVES</w:t>
      </w:r>
    </w:p>
    <w:p w14:paraId="2C66ED0B" w14:textId="2F2C6083" w:rsidR="0066171E" w:rsidRPr="00407EDE" w:rsidRDefault="0066171E" w:rsidP="00D051AF">
      <w:pPr>
        <w:widowControl w:val="0"/>
        <w:tabs>
          <w:tab w:val="left" w:pos="2160"/>
          <w:tab w:val="right" w:pos="6840"/>
          <w:tab w:val="right" w:pos="10627"/>
        </w:tabs>
        <w:ind w:firstLine="0"/>
        <w:rPr>
          <w:b/>
          <w:smallCaps/>
          <w:snapToGrid w:val="0"/>
        </w:rPr>
      </w:pPr>
      <w:r w:rsidRPr="00407EDE">
        <w:rPr>
          <w:b/>
          <w:smallCaps/>
          <w:snapToGrid w:val="0"/>
        </w:rPr>
        <w:t>15,000,000</w:t>
      </w:r>
      <w:r w:rsidRPr="00407EDE">
        <w:rPr>
          <w:b/>
          <w:smallCaps/>
          <w:snapToGrid w:val="0"/>
        </w:rPr>
        <w:tab/>
        <w:t>15,000,000</w:t>
      </w:r>
    </w:p>
    <w:p w14:paraId="03A07EB0" w14:textId="77777777" w:rsidR="0066171E" w:rsidRPr="00407EDE" w:rsidRDefault="0066171E" w:rsidP="0066171E">
      <w:pPr>
        <w:widowControl w:val="0"/>
        <w:tabs>
          <w:tab w:val="right" w:pos="6840"/>
          <w:tab w:val="right" w:pos="10627"/>
        </w:tabs>
        <w:ind w:firstLine="0"/>
        <w:rPr>
          <w:b/>
          <w:smallCaps/>
          <w:snapToGrid w:val="0"/>
        </w:rPr>
      </w:pPr>
    </w:p>
    <w:p w14:paraId="3F28E88D" w14:textId="77777777" w:rsidR="0066171E" w:rsidRPr="00407EDE" w:rsidRDefault="0066171E" w:rsidP="0066171E">
      <w:pPr>
        <w:widowControl w:val="0"/>
        <w:tabs>
          <w:tab w:val="right" w:pos="6840"/>
          <w:tab w:val="right" w:pos="10627"/>
        </w:tabs>
        <w:ind w:firstLine="0"/>
        <w:rPr>
          <w:b/>
          <w:smallCaps/>
          <w:snapToGrid w:val="0"/>
        </w:rPr>
      </w:pPr>
      <w:bookmarkStart w:id="180" w:name="AmFuther0"/>
      <w:bookmarkEnd w:id="180"/>
      <w:r w:rsidRPr="00407EDE">
        <w:rPr>
          <w:b/>
          <w:smallCaps/>
          <w:snapToGrid w:val="0"/>
        </w:rPr>
        <w:t xml:space="preserve">Amend the bill further, as and if amended, Section </w:t>
      </w:r>
      <w:bookmarkStart w:id="181" w:name="Part1ASection"/>
      <w:bookmarkEnd w:id="181"/>
      <w:r w:rsidRPr="00407EDE">
        <w:rPr>
          <w:b/>
          <w:smallCaps/>
          <w:snapToGrid w:val="0"/>
        </w:rPr>
        <w:t xml:space="preserve">1, </w:t>
      </w:r>
      <w:bookmarkStart w:id="182" w:name="Part1AAgName"/>
      <w:bookmarkEnd w:id="182"/>
      <w:r w:rsidRPr="00407EDE">
        <w:rPr>
          <w:b/>
          <w:smallCaps/>
          <w:snapToGrid w:val="0"/>
        </w:rPr>
        <w:t xml:space="preserve">DEPARTMENT OF EDUCATION, page </w:t>
      </w:r>
      <w:bookmarkStart w:id="183" w:name="Part1APgNo"/>
      <w:bookmarkEnd w:id="183"/>
      <w:r w:rsidRPr="00407EDE">
        <w:rPr>
          <w:b/>
          <w:smallCaps/>
          <w:snapToGrid w:val="0"/>
        </w:rPr>
        <w:t xml:space="preserve">6, immediately after line </w:t>
      </w:r>
      <w:bookmarkStart w:id="184" w:name="Part1ALnNO"/>
      <w:bookmarkEnd w:id="184"/>
      <w:r w:rsidRPr="00407EDE">
        <w:rPr>
          <w:b/>
          <w:smallCaps/>
          <w:snapToGrid w:val="0"/>
        </w:rPr>
        <w:t>29, by inserting a new line to read:</w:t>
      </w:r>
    </w:p>
    <w:p w14:paraId="1F6E2F0F" w14:textId="4F06007F"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Column 3</w:t>
      </w:r>
      <w:r w:rsidRPr="00407EDE">
        <w:rPr>
          <w:b/>
          <w:smallCaps/>
          <w:snapToGrid w:val="0"/>
        </w:rPr>
        <w:tab/>
        <w:t>Column 4</w:t>
      </w:r>
    </w:p>
    <w:p w14:paraId="61101103" w14:textId="77777777" w:rsidR="0066171E" w:rsidRPr="00407EDE" w:rsidRDefault="0066171E" w:rsidP="0066171E">
      <w:pPr>
        <w:widowControl w:val="0"/>
        <w:tabs>
          <w:tab w:val="right" w:pos="6840"/>
          <w:tab w:val="right" w:pos="10627"/>
        </w:tabs>
        <w:ind w:firstLine="0"/>
        <w:rPr>
          <w:b/>
          <w:smallCaps/>
          <w:snapToGrid w:val="0"/>
        </w:rPr>
      </w:pPr>
      <w:r w:rsidRPr="00407EDE">
        <w:rPr>
          <w:b/>
          <w:smallCaps/>
          <w:snapToGrid w:val="0"/>
        </w:rPr>
        <w:t>PROMOTION OF FAMILY ENGAGEMENT PROGRAMS</w:t>
      </w:r>
    </w:p>
    <w:p w14:paraId="1EB5BF24" w14:textId="344DF1C9" w:rsidR="0066171E" w:rsidRDefault="0066171E" w:rsidP="0066171E">
      <w:pPr>
        <w:widowControl w:val="0"/>
        <w:tabs>
          <w:tab w:val="right" w:pos="6840"/>
          <w:tab w:val="right" w:pos="10627"/>
        </w:tabs>
        <w:ind w:firstLine="0"/>
        <w:rPr>
          <w:b/>
          <w:smallCaps/>
          <w:snapToGrid w:val="0"/>
        </w:rPr>
      </w:pPr>
      <w:r w:rsidRPr="00407EDE">
        <w:rPr>
          <w:b/>
          <w:smallCaps/>
          <w:snapToGrid w:val="0"/>
        </w:rPr>
        <w:t>15,000,000</w:t>
      </w:r>
      <w:r w:rsidRPr="00407EDE">
        <w:rPr>
          <w:b/>
          <w:smallCaps/>
          <w:snapToGrid w:val="0"/>
        </w:rPr>
        <w:tab/>
        <w:t>15,000,000</w:t>
      </w:r>
    </w:p>
    <w:p w14:paraId="668A6420"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snapToGrid w:val="0"/>
        </w:rPr>
      </w:pPr>
      <w:r w:rsidRPr="00541E73">
        <w:rPr>
          <w:bCs/>
          <w:snapToGrid w:val="0"/>
        </w:rPr>
        <w:t>Renumber sections to conform.</w:t>
      </w:r>
    </w:p>
    <w:p w14:paraId="0C7E0CE1"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rPr>
      </w:pPr>
      <w:r w:rsidRPr="00541E73">
        <w:rPr>
          <w:bCs/>
          <w:snapToGrid w:val="0"/>
        </w:rPr>
        <w:t>Amend totals and titles to conform.</w:t>
      </w:r>
    </w:p>
    <w:p w14:paraId="320CC9A6" w14:textId="5AC0C2DE"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66301E67" w14:textId="77777777" w:rsidR="0066171E" w:rsidRDefault="0066171E" w:rsidP="0066171E">
      <w:r>
        <w:t>Rep. GOVAN explained the amendment.</w:t>
      </w:r>
    </w:p>
    <w:p w14:paraId="465FD318" w14:textId="77777777" w:rsidR="00D051AF" w:rsidRDefault="00D051AF" w:rsidP="0066171E"/>
    <w:p w14:paraId="06C25DB4" w14:textId="5F66C19F" w:rsidR="0066171E" w:rsidRDefault="0066171E" w:rsidP="0066171E">
      <w:r>
        <w:t>Rep. GOVAN spoke in favor of the amendment.</w:t>
      </w:r>
    </w:p>
    <w:p w14:paraId="2F600450" w14:textId="02C1582A" w:rsidR="0066171E" w:rsidRDefault="0066171E" w:rsidP="0066171E">
      <w:r>
        <w:t>Rep. ERICKSON spoke against the amendment.</w:t>
      </w:r>
    </w:p>
    <w:p w14:paraId="5294DB74" w14:textId="77777777" w:rsidR="0066171E" w:rsidRDefault="0066171E" w:rsidP="0066171E"/>
    <w:p w14:paraId="1467A662" w14:textId="6B4AAAED" w:rsidR="0066171E" w:rsidRDefault="0066171E" w:rsidP="0066171E">
      <w:r>
        <w:t>Rep. ERICKSON moved to table the amendment.</w:t>
      </w:r>
    </w:p>
    <w:p w14:paraId="5DD45ECC" w14:textId="77777777" w:rsidR="0066171E" w:rsidRDefault="0066171E" w:rsidP="0066171E"/>
    <w:p w14:paraId="1454F649" w14:textId="77777777" w:rsidR="0066171E" w:rsidRDefault="0066171E" w:rsidP="0066171E">
      <w:r>
        <w:t>Rep. GOVAN demanded the yeas and nays which were taken, resulting as follows:</w:t>
      </w:r>
    </w:p>
    <w:p w14:paraId="03C8FFC5" w14:textId="1A791554" w:rsidR="0066171E" w:rsidRDefault="0066171E" w:rsidP="0066171E">
      <w:pPr>
        <w:jc w:val="center"/>
      </w:pPr>
      <w:bookmarkStart w:id="185" w:name="vote_start378"/>
      <w:bookmarkEnd w:id="185"/>
      <w:r>
        <w:t>Yeas 83; Nays 26</w:t>
      </w:r>
    </w:p>
    <w:p w14:paraId="108818E2" w14:textId="77777777" w:rsidR="0066171E" w:rsidRDefault="0066171E" w:rsidP="0066171E">
      <w:pPr>
        <w:jc w:val="center"/>
      </w:pPr>
    </w:p>
    <w:p w14:paraId="59C74E7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D5AABED" w14:textId="77777777" w:rsidTr="0066171E">
        <w:tc>
          <w:tcPr>
            <w:tcW w:w="2179" w:type="dxa"/>
            <w:shd w:val="clear" w:color="auto" w:fill="auto"/>
          </w:tcPr>
          <w:p w14:paraId="46A1F9A0" w14:textId="5298BB43" w:rsidR="0066171E" w:rsidRPr="0066171E" w:rsidRDefault="0066171E" w:rsidP="0066171E">
            <w:pPr>
              <w:keepNext/>
              <w:ind w:firstLine="0"/>
            </w:pPr>
            <w:r>
              <w:t>Bailey</w:t>
            </w:r>
          </w:p>
        </w:tc>
        <w:tc>
          <w:tcPr>
            <w:tcW w:w="2179" w:type="dxa"/>
            <w:shd w:val="clear" w:color="auto" w:fill="auto"/>
          </w:tcPr>
          <w:p w14:paraId="4EF25C12" w14:textId="4854E529" w:rsidR="0066171E" w:rsidRPr="0066171E" w:rsidRDefault="0066171E" w:rsidP="0066171E">
            <w:pPr>
              <w:keepNext/>
              <w:ind w:firstLine="0"/>
            </w:pPr>
            <w:r>
              <w:t>Ballentine</w:t>
            </w:r>
          </w:p>
        </w:tc>
        <w:tc>
          <w:tcPr>
            <w:tcW w:w="2180" w:type="dxa"/>
            <w:shd w:val="clear" w:color="auto" w:fill="auto"/>
          </w:tcPr>
          <w:p w14:paraId="42C2FC6D" w14:textId="7BE83E57" w:rsidR="0066171E" w:rsidRPr="0066171E" w:rsidRDefault="0066171E" w:rsidP="0066171E">
            <w:pPr>
              <w:keepNext/>
              <w:ind w:firstLine="0"/>
            </w:pPr>
            <w:r>
              <w:t>Bannister</w:t>
            </w:r>
          </w:p>
        </w:tc>
      </w:tr>
      <w:tr w:rsidR="0066171E" w:rsidRPr="0066171E" w14:paraId="12C33FD5" w14:textId="77777777" w:rsidTr="0066171E">
        <w:tc>
          <w:tcPr>
            <w:tcW w:w="2179" w:type="dxa"/>
            <w:shd w:val="clear" w:color="auto" w:fill="auto"/>
          </w:tcPr>
          <w:p w14:paraId="2A828422" w14:textId="17AC97C1" w:rsidR="0066171E" w:rsidRPr="0066171E" w:rsidRDefault="0066171E" w:rsidP="0066171E">
            <w:pPr>
              <w:ind w:firstLine="0"/>
            </w:pPr>
            <w:r>
              <w:t>Beach</w:t>
            </w:r>
          </w:p>
        </w:tc>
        <w:tc>
          <w:tcPr>
            <w:tcW w:w="2179" w:type="dxa"/>
            <w:shd w:val="clear" w:color="auto" w:fill="auto"/>
          </w:tcPr>
          <w:p w14:paraId="6C13C871" w14:textId="53467C3D" w:rsidR="0066171E" w:rsidRPr="0066171E" w:rsidRDefault="0066171E" w:rsidP="0066171E">
            <w:pPr>
              <w:ind w:firstLine="0"/>
            </w:pPr>
            <w:r>
              <w:t>Bowers</w:t>
            </w:r>
          </w:p>
        </w:tc>
        <w:tc>
          <w:tcPr>
            <w:tcW w:w="2180" w:type="dxa"/>
            <w:shd w:val="clear" w:color="auto" w:fill="auto"/>
          </w:tcPr>
          <w:p w14:paraId="4DFD8AD1" w14:textId="521901AE" w:rsidR="0066171E" w:rsidRPr="0066171E" w:rsidRDefault="0066171E" w:rsidP="0066171E">
            <w:pPr>
              <w:ind w:firstLine="0"/>
            </w:pPr>
            <w:r>
              <w:t>Bradley</w:t>
            </w:r>
          </w:p>
        </w:tc>
      </w:tr>
      <w:tr w:rsidR="0066171E" w:rsidRPr="0066171E" w14:paraId="2FB42D3B" w14:textId="77777777" w:rsidTr="0066171E">
        <w:tc>
          <w:tcPr>
            <w:tcW w:w="2179" w:type="dxa"/>
            <w:shd w:val="clear" w:color="auto" w:fill="auto"/>
          </w:tcPr>
          <w:p w14:paraId="677481ED" w14:textId="24626207" w:rsidR="0066171E" w:rsidRPr="0066171E" w:rsidRDefault="0066171E" w:rsidP="0066171E">
            <w:pPr>
              <w:ind w:firstLine="0"/>
            </w:pPr>
            <w:r>
              <w:t>Brewer</w:t>
            </w:r>
          </w:p>
        </w:tc>
        <w:tc>
          <w:tcPr>
            <w:tcW w:w="2179" w:type="dxa"/>
            <w:shd w:val="clear" w:color="auto" w:fill="auto"/>
          </w:tcPr>
          <w:p w14:paraId="7BA96019" w14:textId="6D577D02" w:rsidR="0066171E" w:rsidRPr="0066171E" w:rsidRDefault="0066171E" w:rsidP="0066171E">
            <w:pPr>
              <w:ind w:firstLine="0"/>
            </w:pPr>
            <w:r>
              <w:t>Brittain</w:t>
            </w:r>
          </w:p>
        </w:tc>
        <w:tc>
          <w:tcPr>
            <w:tcW w:w="2180" w:type="dxa"/>
            <w:shd w:val="clear" w:color="auto" w:fill="auto"/>
          </w:tcPr>
          <w:p w14:paraId="2BD89AB7" w14:textId="5063A718" w:rsidR="0066171E" w:rsidRPr="0066171E" w:rsidRDefault="0066171E" w:rsidP="0066171E">
            <w:pPr>
              <w:ind w:firstLine="0"/>
            </w:pPr>
            <w:r>
              <w:t>Burns</w:t>
            </w:r>
          </w:p>
        </w:tc>
      </w:tr>
      <w:tr w:rsidR="0066171E" w:rsidRPr="0066171E" w14:paraId="2362C509" w14:textId="77777777" w:rsidTr="0066171E">
        <w:tc>
          <w:tcPr>
            <w:tcW w:w="2179" w:type="dxa"/>
            <w:shd w:val="clear" w:color="auto" w:fill="auto"/>
          </w:tcPr>
          <w:p w14:paraId="2E38069A" w14:textId="1A0E16D1" w:rsidR="0066171E" w:rsidRPr="0066171E" w:rsidRDefault="0066171E" w:rsidP="0066171E">
            <w:pPr>
              <w:ind w:firstLine="0"/>
            </w:pPr>
            <w:r>
              <w:t>Bustos</w:t>
            </w:r>
          </w:p>
        </w:tc>
        <w:tc>
          <w:tcPr>
            <w:tcW w:w="2179" w:type="dxa"/>
            <w:shd w:val="clear" w:color="auto" w:fill="auto"/>
          </w:tcPr>
          <w:p w14:paraId="36621770" w14:textId="298E1443" w:rsidR="0066171E" w:rsidRPr="0066171E" w:rsidRDefault="0066171E" w:rsidP="0066171E">
            <w:pPr>
              <w:ind w:firstLine="0"/>
            </w:pPr>
            <w:r>
              <w:t>Calhoon</w:t>
            </w:r>
          </w:p>
        </w:tc>
        <w:tc>
          <w:tcPr>
            <w:tcW w:w="2180" w:type="dxa"/>
            <w:shd w:val="clear" w:color="auto" w:fill="auto"/>
          </w:tcPr>
          <w:p w14:paraId="6C2A0731" w14:textId="4AAC1AFE" w:rsidR="0066171E" w:rsidRPr="0066171E" w:rsidRDefault="0066171E" w:rsidP="0066171E">
            <w:pPr>
              <w:ind w:firstLine="0"/>
            </w:pPr>
            <w:r>
              <w:t>Caskey</w:t>
            </w:r>
          </w:p>
        </w:tc>
      </w:tr>
      <w:tr w:rsidR="0066171E" w:rsidRPr="0066171E" w14:paraId="6E00D61E" w14:textId="77777777" w:rsidTr="0066171E">
        <w:tc>
          <w:tcPr>
            <w:tcW w:w="2179" w:type="dxa"/>
            <w:shd w:val="clear" w:color="auto" w:fill="auto"/>
          </w:tcPr>
          <w:p w14:paraId="1F2DA2D8" w14:textId="47945525" w:rsidR="0066171E" w:rsidRPr="0066171E" w:rsidRDefault="0066171E" w:rsidP="0066171E">
            <w:pPr>
              <w:ind w:firstLine="0"/>
            </w:pPr>
            <w:r>
              <w:t>Chapman</w:t>
            </w:r>
          </w:p>
        </w:tc>
        <w:tc>
          <w:tcPr>
            <w:tcW w:w="2179" w:type="dxa"/>
            <w:shd w:val="clear" w:color="auto" w:fill="auto"/>
          </w:tcPr>
          <w:p w14:paraId="34CCF144" w14:textId="2093423D" w:rsidR="0066171E" w:rsidRPr="0066171E" w:rsidRDefault="0066171E" w:rsidP="0066171E">
            <w:pPr>
              <w:ind w:firstLine="0"/>
            </w:pPr>
            <w:r>
              <w:t>Collins</w:t>
            </w:r>
          </w:p>
        </w:tc>
        <w:tc>
          <w:tcPr>
            <w:tcW w:w="2180" w:type="dxa"/>
            <w:shd w:val="clear" w:color="auto" w:fill="auto"/>
          </w:tcPr>
          <w:p w14:paraId="35508B68" w14:textId="4C60D0D0" w:rsidR="0066171E" w:rsidRPr="0066171E" w:rsidRDefault="0066171E" w:rsidP="0066171E">
            <w:pPr>
              <w:ind w:firstLine="0"/>
            </w:pPr>
            <w:r>
              <w:t>B. J. Cox</w:t>
            </w:r>
          </w:p>
        </w:tc>
      </w:tr>
      <w:tr w:rsidR="0066171E" w:rsidRPr="0066171E" w14:paraId="514C67BC" w14:textId="77777777" w:rsidTr="0066171E">
        <w:tc>
          <w:tcPr>
            <w:tcW w:w="2179" w:type="dxa"/>
            <w:shd w:val="clear" w:color="auto" w:fill="auto"/>
          </w:tcPr>
          <w:p w14:paraId="312325B9" w14:textId="39378D4F" w:rsidR="0066171E" w:rsidRPr="0066171E" w:rsidRDefault="0066171E" w:rsidP="0066171E">
            <w:pPr>
              <w:ind w:firstLine="0"/>
            </w:pPr>
            <w:r>
              <w:t>B. L. Cox</w:t>
            </w:r>
          </w:p>
        </w:tc>
        <w:tc>
          <w:tcPr>
            <w:tcW w:w="2179" w:type="dxa"/>
            <w:shd w:val="clear" w:color="auto" w:fill="auto"/>
          </w:tcPr>
          <w:p w14:paraId="2C6B088B" w14:textId="2334F00F" w:rsidR="0066171E" w:rsidRPr="0066171E" w:rsidRDefault="0066171E" w:rsidP="0066171E">
            <w:pPr>
              <w:ind w:firstLine="0"/>
            </w:pPr>
            <w:r>
              <w:t>Crawford</w:t>
            </w:r>
          </w:p>
        </w:tc>
        <w:tc>
          <w:tcPr>
            <w:tcW w:w="2180" w:type="dxa"/>
            <w:shd w:val="clear" w:color="auto" w:fill="auto"/>
          </w:tcPr>
          <w:p w14:paraId="21338A46" w14:textId="40EA398E" w:rsidR="0066171E" w:rsidRPr="0066171E" w:rsidRDefault="0066171E" w:rsidP="0066171E">
            <w:pPr>
              <w:ind w:firstLine="0"/>
            </w:pPr>
            <w:r>
              <w:t>Cromer</w:t>
            </w:r>
          </w:p>
        </w:tc>
      </w:tr>
      <w:tr w:rsidR="0066171E" w:rsidRPr="0066171E" w14:paraId="78AC168D" w14:textId="77777777" w:rsidTr="0066171E">
        <w:tc>
          <w:tcPr>
            <w:tcW w:w="2179" w:type="dxa"/>
            <w:shd w:val="clear" w:color="auto" w:fill="auto"/>
          </w:tcPr>
          <w:p w14:paraId="7B347BFF" w14:textId="74AEC8B6" w:rsidR="0066171E" w:rsidRPr="0066171E" w:rsidRDefault="0066171E" w:rsidP="0066171E">
            <w:pPr>
              <w:ind w:firstLine="0"/>
            </w:pPr>
            <w:r>
              <w:lastRenderedPageBreak/>
              <w:t>Davis</w:t>
            </w:r>
          </w:p>
        </w:tc>
        <w:tc>
          <w:tcPr>
            <w:tcW w:w="2179" w:type="dxa"/>
            <w:shd w:val="clear" w:color="auto" w:fill="auto"/>
          </w:tcPr>
          <w:p w14:paraId="2785EAA3" w14:textId="7056DCEF" w:rsidR="0066171E" w:rsidRPr="0066171E" w:rsidRDefault="0066171E" w:rsidP="0066171E">
            <w:pPr>
              <w:ind w:firstLine="0"/>
            </w:pPr>
            <w:r>
              <w:t>Duncan</w:t>
            </w:r>
          </w:p>
        </w:tc>
        <w:tc>
          <w:tcPr>
            <w:tcW w:w="2180" w:type="dxa"/>
            <w:shd w:val="clear" w:color="auto" w:fill="auto"/>
          </w:tcPr>
          <w:p w14:paraId="57873293" w14:textId="4F66AF8A" w:rsidR="0066171E" w:rsidRPr="0066171E" w:rsidRDefault="0066171E" w:rsidP="0066171E">
            <w:pPr>
              <w:ind w:firstLine="0"/>
            </w:pPr>
            <w:r>
              <w:t>Edgerton</w:t>
            </w:r>
          </w:p>
        </w:tc>
      </w:tr>
      <w:tr w:rsidR="0066171E" w:rsidRPr="0066171E" w14:paraId="0B37C0CC" w14:textId="77777777" w:rsidTr="0066171E">
        <w:tc>
          <w:tcPr>
            <w:tcW w:w="2179" w:type="dxa"/>
            <w:shd w:val="clear" w:color="auto" w:fill="auto"/>
          </w:tcPr>
          <w:p w14:paraId="7CEA27AA" w14:textId="31691E92" w:rsidR="0066171E" w:rsidRPr="0066171E" w:rsidRDefault="0066171E" w:rsidP="0066171E">
            <w:pPr>
              <w:ind w:firstLine="0"/>
            </w:pPr>
            <w:r>
              <w:t>Erickson</w:t>
            </w:r>
          </w:p>
        </w:tc>
        <w:tc>
          <w:tcPr>
            <w:tcW w:w="2179" w:type="dxa"/>
            <w:shd w:val="clear" w:color="auto" w:fill="auto"/>
          </w:tcPr>
          <w:p w14:paraId="3E009C1E" w14:textId="28C68DEC" w:rsidR="0066171E" w:rsidRPr="0066171E" w:rsidRDefault="0066171E" w:rsidP="0066171E">
            <w:pPr>
              <w:ind w:firstLine="0"/>
            </w:pPr>
            <w:r>
              <w:t>Forrest</w:t>
            </w:r>
          </w:p>
        </w:tc>
        <w:tc>
          <w:tcPr>
            <w:tcW w:w="2180" w:type="dxa"/>
            <w:shd w:val="clear" w:color="auto" w:fill="auto"/>
          </w:tcPr>
          <w:p w14:paraId="38721260" w14:textId="643F6A21" w:rsidR="0066171E" w:rsidRPr="0066171E" w:rsidRDefault="0066171E" w:rsidP="0066171E">
            <w:pPr>
              <w:ind w:firstLine="0"/>
            </w:pPr>
            <w:r>
              <w:t>Frank</w:t>
            </w:r>
          </w:p>
        </w:tc>
      </w:tr>
      <w:tr w:rsidR="0066171E" w:rsidRPr="0066171E" w14:paraId="089474B2" w14:textId="77777777" w:rsidTr="0066171E">
        <w:tc>
          <w:tcPr>
            <w:tcW w:w="2179" w:type="dxa"/>
            <w:shd w:val="clear" w:color="auto" w:fill="auto"/>
          </w:tcPr>
          <w:p w14:paraId="74EC165E" w14:textId="6FD75432" w:rsidR="0066171E" w:rsidRPr="0066171E" w:rsidRDefault="0066171E" w:rsidP="0066171E">
            <w:pPr>
              <w:ind w:firstLine="0"/>
            </w:pPr>
            <w:r>
              <w:t>Gagnon</w:t>
            </w:r>
          </w:p>
        </w:tc>
        <w:tc>
          <w:tcPr>
            <w:tcW w:w="2179" w:type="dxa"/>
            <w:shd w:val="clear" w:color="auto" w:fill="auto"/>
          </w:tcPr>
          <w:p w14:paraId="20230033" w14:textId="32C5E4B2" w:rsidR="0066171E" w:rsidRPr="0066171E" w:rsidRDefault="0066171E" w:rsidP="0066171E">
            <w:pPr>
              <w:ind w:firstLine="0"/>
            </w:pPr>
            <w:r>
              <w:t>Gatch</w:t>
            </w:r>
          </w:p>
        </w:tc>
        <w:tc>
          <w:tcPr>
            <w:tcW w:w="2180" w:type="dxa"/>
            <w:shd w:val="clear" w:color="auto" w:fill="auto"/>
          </w:tcPr>
          <w:p w14:paraId="79CB554D" w14:textId="6CE3551B" w:rsidR="0066171E" w:rsidRPr="0066171E" w:rsidRDefault="0066171E" w:rsidP="0066171E">
            <w:pPr>
              <w:ind w:firstLine="0"/>
            </w:pPr>
            <w:r>
              <w:t>Gibson</w:t>
            </w:r>
          </w:p>
        </w:tc>
      </w:tr>
      <w:tr w:rsidR="0066171E" w:rsidRPr="0066171E" w14:paraId="5D2261B4" w14:textId="77777777" w:rsidTr="0066171E">
        <w:tc>
          <w:tcPr>
            <w:tcW w:w="2179" w:type="dxa"/>
            <w:shd w:val="clear" w:color="auto" w:fill="auto"/>
          </w:tcPr>
          <w:p w14:paraId="424D7EBF" w14:textId="6844E1D8" w:rsidR="0066171E" w:rsidRPr="0066171E" w:rsidRDefault="0066171E" w:rsidP="0066171E">
            <w:pPr>
              <w:ind w:firstLine="0"/>
            </w:pPr>
            <w:r>
              <w:t>Gilliam</w:t>
            </w:r>
          </w:p>
        </w:tc>
        <w:tc>
          <w:tcPr>
            <w:tcW w:w="2179" w:type="dxa"/>
            <w:shd w:val="clear" w:color="auto" w:fill="auto"/>
          </w:tcPr>
          <w:p w14:paraId="32043410" w14:textId="3599112F" w:rsidR="0066171E" w:rsidRPr="0066171E" w:rsidRDefault="0066171E" w:rsidP="0066171E">
            <w:pPr>
              <w:ind w:firstLine="0"/>
            </w:pPr>
            <w:r>
              <w:t>Gilreath</w:t>
            </w:r>
          </w:p>
        </w:tc>
        <w:tc>
          <w:tcPr>
            <w:tcW w:w="2180" w:type="dxa"/>
            <w:shd w:val="clear" w:color="auto" w:fill="auto"/>
          </w:tcPr>
          <w:p w14:paraId="664E1902" w14:textId="4C34F943" w:rsidR="0066171E" w:rsidRPr="0066171E" w:rsidRDefault="0066171E" w:rsidP="0066171E">
            <w:pPr>
              <w:ind w:firstLine="0"/>
            </w:pPr>
            <w:r>
              <w:t>Guffey</w:t>
            </w:r>
          </w:p>
        </w:tc>
      </w:tr>
      <w:tr w:rsidR="0066171E" w:rsidRPr="0066171E" w14:paraId="6FAA7DE5" w14:textId="77777777" w:rsidTr="0066171E">
        <w:tc>
          <w:tcPr>
            <w:tcW w:w="2179" w:type="dxa"/>
            <w:shd w:val="clear" w:color="auto" w:fill="auto"/>
          </w:tcPr>
          <w:p w14:paraId="0B0B1986" w14:textId="274B5A3B" w:rsidR="0066171E" w:rsidRPr="0066171E" w:rsidRDefault="0066171E" w:rsidP="0066171E">
            <w:pPr>
              <w:ind w:firstLine="0"/>
            </w:pPr>
            <w:r>
              <w:t>Haddon</w:t>
            </w:r>
          </w:p>
        </w:tc>
        <w:tc>
          <w:tcPr>
            <w:tcW w:w="2179" w:type="dxa"/>
            <w:shd w:val="clear" w:color="auto" w:fill="auto"/>
          </w:tcPr>
          <w:p w14:paraId="43DEE912" w14:textId="10D14993" w:rsidR="0066171E" w:rsidRPr="0066171E" w:rsidRDefault="0066171E" w:rsidP="0066171E">
            <w:pPr>
              <w:ind w:firstLine="0"/>
            </w:pPr>
            <w:r>
              <w:t>Hager</w:t>
            </w:r>
          </w:p>
        </w:tc>
        <w:tc>
          <w:tcPr>
            <w:tcW w:w="2180" w:type="dxa"/>
            <w:shd w:val="clear" w:color="auto" w:fill="auto"/>
          </w:tcPr>
          <w:p w14:paraId="59A024A4" w14:textId="48005276" w:rsidR="0066171E" w:rsidRPr="0066171E" w:rsidRDefault="0066171E" w:rsidP="0066171E">
            <w:pPr>
              <w:ind w:firstLine="0"/>
            </w:pPr>
            <w:r>
              <w:t>Hardee</w:t>
            </w:r>
          </w:p>
        </w:tc>
      </w:tr>
      <w:tr w:rsidR="0066171E" w:rsidRPr="0066171E" w14:paraId="063BC37A" w14:textId="77777777" w:rsidTr="0066171E">
        <w:tc>
          <w:tcPr>
            <w:tcW w:w="2179" w:type="dxa"/>
            <w:shd w:val="clear" w:color="auto" w:fill="auto"/>
          </w:tcPr>
          <w:p w14:paraId="7AAC9D9E" w14:textId="4F684C56" w:rsidR="0066171E" w:rsidRPr="0066171E" w:rsidRDefault="0066171E" w:rsidP="0066171E">
            <w:pPr>
              <w:ind w:firstLine="0"/>
            </w:pPr>
            <w:r>
              <w:t>Harris</w:t>
            </w:r>
          </w:p>
        </w:tc>
        <w:tc>
          <w:tcPr>
            <w:tcW w:w="2179" w:type="dxa"/>
            <w:shd w:val="clear" w:color="auto" w:fill="auto"/>
          </w:tcPr>
          <w:p w14:paraId="4B27B819" w14:textId="6F45666A" w:rsidR="0066171E" w:rsidRPr="0066171E" w:rsidRDefault="0066171E" w:rsidP="0066171E">
            <w:pPr>
              <w:ind w:firstLine="0"/>
            </w:pPr>
            <w:r>
              <w:t>Hartnett</w:t>
            </w:r>
          </w:p>
        </w:tc>
        <w:tc>
          <w:tcPr>
            <w:tcW w:w="2180" w:type="dxa"/>
            <w:shd w:val="clear" w:color="auto" w:fill="auto"/>
          </w:tcPr>
          <w:p w14:paraId="4DCE811B" w14:textId="5476F548" w:rsidR="0066171E" w:rsidRPr="0066171E" w:rsidRDefault="0066171E" w:rsidP="0066171E">
            <w:pPr>
              <w:ind w:firstLine="0"/>
            </w:pPr>
            <w:r>
              <w:t>Hartz</w:t>
            </w:r>
          </w:p>
        </w:tc>
      </w:tr>
      <w:tr w:rsidR="0066171E" w:rsidRPr="0066171E" w14:paraId="43184348" w14:textId="77777777" w:rsidTr="0066171E">
        <w:tc>
          <w:tcPr>
            <w:tcW w:w="2179" w:type="dxa"/>
            <w:shd w:val="clear" w:color="auto" w:fill="auto"/>
          </w:tcPr>
          <w:p w14:paraId="3DC6CA8E" w14:textId="72AC9FE6" w:rsidR="0066171E" w:rsidRPr="0066171E" w:rsidRDefault="0066171E" w:rsidP="0066171E">
            <w:pPr>
              <w:ind w:firstLine="0"/>
            </w:pPr>
            <w:r>
              <w:t>Hewitt</w:t>
            </w:r>
          </w:p>
        </w:tc>
        <w:tc>
          <w:tcPr>
            <w:tcW w:w="2179" w:type="dxa"/>
            <w:shd w:val="clear" w:color="auto" w:fill="auto"/>
          </w:tcPr>
          <w:p w14:paraId="0E557C03" w14:textId="637F251A" w:rsidR="0066171E" w:rsidRPr="0066171E" w:rsidRDefault="0066171E" w:rsidP="0066171E">
            <w:pPr>
              <w:ind w:firstLine="0"/>
            </w:pPr>
            <w:r>
              <w:t>Hiott</w:t>
            </w:r>
          </w:p>
        </w:tc>
        <w:tc>
          <w:tcPr>
            <w:tcW w:w="2180" w:type="dxa"/>
            <w:shd w:val="clear" w:color="auto" w:fill="auto"/>
          </w:tcPr>
          <w:p w14:paraId="00832B14" w14:textId="1FBF3BAD" w:rsidR="0066171E" w:rsidRPr="0066171E" w:rsidRDefault="0066171E" w:rsidP="0066171E">
            <w:pPr>
              <w:ind w:firstLine="0"/>
            </w:pPr>
            <w:r>
              <w:t>Hixon</w:t>
            </w:r>
          </w:p>
        </w:tc>
      </w:tr>
      <w:tr w:rsidR="0066171E" w:rsidRPr="0066171E" w14:paraId="7FA567DE" w14:textId="77777777" w:rsidTr="0066171E">
        <w:tc>
          <w:tcPr>
            <w:tcW w:w="2179" w:type="dxa"/>
            <w:shd w:val="clear" w:color="auto" w:fill="auto"/>
          </w:tcPr>
          <w:p w14:paraId="14D9F0A9" w14:textId="06611E8A" w:rsidR="0066171E" w:rsidRPr="0066171E" w:rsidRDefault="0066171E" w:rsidP="0066171E">
            <w:pPr>
              <w:ind w:firstLine="0"/>
            </w:pPr>
            <w:r>
              <w:t>Holman</w:t>
            </w:r>
          </w:p>
        </w:tc>
        <w:tc>
          <w:tcPr>
            <w:tcW w:w="2179" w:type="dxa"/>
            <w:shd w:val="clear" w:color="auto" w:fill="auto"/>
          </w:tcPr>
          <w:p w14:paraId="07F237A0" w14:textId="56DD3A92" w:rsidR="0066171E" w:rsidRPr="0066171E" w:rsidRDefault="0066171E" w:rsidP="0066171E">
            <w:pPr>
              <w:ind w:firstLine="0"/>
            </w:pPr>
            <w:r>
              <w:t>Huff</w:t>
            </w:r>
          </w:p>
        </w:tc>
        <w:tc>
          <w:tcPr>
            <w:tcW w:w="2180" w:type="dxa"/>
            <w:shd w:val="clear" w:color="auto" w:fill="auto"/>
          </w:tcPr>
          <w:p w14:paraId="724C9963" w14:textId="001CD3DA" w:rsidR="0066171E" w:rsidRPr="0066171E" w:rsidRDefault="0066171E" w:rsidP="0066171E">
            <w:pPr>
              <w:ind w:firstLine="0"/>
            </w:pPr>
            <w:r>
              <w:t>J. E. Johnson</w:t>
            </w:r>
          </w:p>
        </w:tc>
      </w:tr>
      <w:tr w:rsidR="0066171E" w:rsidRPr="0066171E" w14:paraId="354CCFA9" w14:textId="77777777" w:rsidTr="0066171E">
        <w:tc>
          <w:tcPr>
            <w:tcW w:w="2179" w:type="dxa"/>
            <w:shd w:val="clear" w:color="auto" w:fill="auto"/>
          </w:tcPr>
          <w:p w14:paraId="078EA810" w14:textId="6CF7F961" w:rsidR="0066171E" w:rsidRPr="0066171E" w:rsidRDefault="0066171E" w:rsidP="0066171E">
            <w:pPr>
              <w:ind w:firstLine="0"/>
            </w:pPr>
            <w:r>
              <w:t>Jordan</w:t>
            </w:r>
          </w:p>
        </w:tc>
        <w:tc>
          <w:tcPr>
            <w:tcW w:w="2179" w:type="dxa"/>
            <w:shd w:val="clear" w:color="auto" w:fill="auto"/>
          </w:tcPr>
          <w:p w14:paraId="06D21D65" w14:textId="0026FE5F" w:rsidR="0066171E" w:rsidRPr="0066171E" w:rsidRDefault="0066171E" w:rsidP="0066171E">
            <w:pPr>
              <w:ind w:firstLine="0"/>
            </w:pPr>
            <w:r>
              <w:t>Landing</w:t>
            </w:r>
          </w:p>
        </w:tc>
        <w:tc>
          <w:tcPr>
            <w:tcW w:w="2180" w:type="dxa"/>
            <w:shd w:val="clear" w:color="auto" w:fill="auto"/>
          </w:tcPr>
          <w:p w14:paraId="45BE6C48" w14:textId="72F9353C" w:rsidR="0066171E" w:rsidRPr="0066171E" w:rsidRDefault="0066171E" w:rsidP="0066171E">
            <w:pPr>
              <w:ind w:firstLine="0"/>
            </w:pPr>
            <w:r>
              <w:t>Lawson</w:t>
            </w:r>
          </w:p>
        </w:tc>
      </w:tr>
      <w:tr w:rsidR="0066171E" w:rsidRPr="0066171E" w14:paraId="549F6070" w14:textId="77777777" w:rsidTr="0066171E">
        <w:tc>
          <w:tcPr>
            <w:tcW w:w="2179" w:type="dxa"/>
            <w:shd w:val="clear" w:color="auto" w:fill="auto"/>
          </w:tcPr>
          <w:p w14:paraId="5EC76780" w14:textId="5D7C3DE0" w:rsidR="0066171E" w:rsidRPr="0066171E" w:rsidRDefault="0066171E" w:rsidP="0066171E">
            <w:pPr>
              <w:ind w:firstLine="0"/>
            </w:pPr>
            <w:r>
              <w:t>Ligon</w:t>
            </w:r>
          </w:p>
        </w:tc>
        <w:tc>
          <w:tcPr>
            <w:tcW w:w="2179" w:type="dxa"/>
            <w:shd w:val="clear" w:color="auto" w:fill="auto"/>
          </w:tcPr>
          <w:p w14:paraId="22DA82ED" w14:textId="025EA501" w:rsidR="0066171E" w:rsidRPr="0066171E" w:rsidRDefault="0066171E" w:rsidP="0066171E">
            <w:pPr>
              <w:ind w:firstLine="0"/>
            </w:pPr>
            <w:r>
              <w:t>Long</w:t>
            </w:r>
          </w:p>
        </w:tc>
        <w:tc>
          <w:tcPr>
            <w:tcW w:w="2180" w:type="dxa"/>
            <w:shd w:val="clear" w:color="auto" w:fill="auto"/>
          </w:tcPr>
          <w:p w14:paraId="33DD8761" w14:textId="03ECB6B0" w:rsidR="0066171E" w:rsidRPr="0066171E" w:rsidRDefault="0066171E" w:rsidP="0066171E">
            <w:pPr>
              <w:ind w:firstLine="0"/>
            </w:pPr>
            <w:r>
              <w:t>Lowe</w:t>
            </w:r>
          </w:p>
        </w:tc>
      </w:tr>
      <w:tr w:rsidR="0066171E" w:rsidRPr="0066171E" w14:paraId="51EE275F" w14:textId="77777777" w:rsidTr="0066171E">
        <w:tc>
          <w:tcPr>
            <w:tcW w:w="2179" w:type="dxa"/>
            <w:shd w:val="clear" w:color="auto" w:fill="auto"/>
          </w:tcPr>
          <w:p w14:paraId="01439E7B" w14:textId="2B292E92" w:rsidR="0066171E" w:rsidRPr="0066171E" w:rsidRDefault="0066171E" w:rsidP="0066171E">
            <w:pPr>
              <w:ind w:firstLine="0"/>
            </w:pPr>
            <w:r>
              <w:t>Magnuson</w:t>
            </w:r>
          </w:p>
        </w:tc>
        <w:tc>
          <w:tcPr>
            <w:tcW w:w="2179" w:type="dxa"/>
            <w:shd w:val="clear" w:color="auto" w:fill="auto"/>
          </w:tcPr>
          <w:p w14:paraId="1A23767B" w14:textId="65EC5D16" w:rsidR="0066171E" w:rsidRPr="0066171E" w:rsidRDefault="0066171E" w:rsidP="0066171E">
            <w:pPr>
              <w:ind w:firstLine="0"/>
            </w:pPr>
            <w:r>
              <w:t>Martin</w:t>
            </w:r>
          </w:p>
        </w:tc>
        <w:tc>
          <w:tcPr>
            <w:tcW w:w="2180" w:type="dxa"/>
            <w:shd w:val="clear" w:color="auto" w:fill="auto"/>
          </w:tcPr>
          <w:p w14:paraId="5D84FD16" w14:textId="37BBFF94" w:rsidR="0066171E" w:rsidRPr="0066171E" w:rsidRDefault="0066171E" w:rsidP="0066171E">
            <w:pPr>
              <w:ind w:firstLine="0"/>
            </w:pPr>
            <w:r>
              <w:t>May</w:t>
            </w:r>
          </w:p>
        </w:tc>
      </w:tr>
      <w:tr w:rsidR="0066171E" w:rsidRPr="0066171E" w14:paraId="452FCB0A" w14:textId="77777777" w:rsidTr="0066171E">
        <w:tc>
          <w:tcPr>
            <w:tcW w:w="2179" w:type="dxa"/>
            <w:shd w:val="clear" w:color="auto" w:fill="auto"/>
          </w:tcPr>
          <w:p w14:paraId="386938BC" w14:textId="4248A62F" w:rsidR="0066171E" w:rsidRPr="0066171E" w:rsidRDefault="0066171E" w:rsidP="0066171E">
            <w:pPr>
              <w:ind w:firstLine="0"/>
            </w:pPr>
            <w:r>
              <w:t>McCabe</w:t>
            </w:r>
          </w:p>
        </w:tc>
        <w:tc>
          <w:tcPr>
            <w:tcW w:w="2179" w:type="dxa"/>
            <w:shd w:val="clear" w:color="auto" w:fill="auto"/>
          </w:tcPr>
          <w:p w14:paraId="37B25A3E" w14:textId="781C359C" w:rsidR="0066171E" w:rsidRPr="0066171E" w:rsidRDefault="0066171E" w:rsidP="0066171E">
            <w:pPr>
              <w:ind w:firstLine="0"/>
            </w:pPr>
            <w:r>
              <w:t>McCravy</w:t>
            </w:r>
          </w:p>
        </w:tc>
        <w:tc>
          <w:tcPr>
            <w:tcW w:w="2180" w:type="dxa"/>
            <w:shd w:val="clear" w:color="auto" w:fill="auto"/>
          </w:tcPr>
          <w:p w14:paraId="503CBD1C" w14:textId="6D418806" w:rsidR="0066171E" w:rsidRPr="0066171E" w:rsidRDefault="0066171E" w:rsidP="0066171E">
            <w:pPr>
              <w:ind w:firstLine="0"/>
            </w:pPr>
            <w:r>
              <w:t>McGinnis</w:t>
            </w:r>
          </w:p>
        </w:tc>
      </w:tr>
      <w:tr w:rsidR="0066171E" w:rsidRPr="0066171E" w14:paraId="54B2A1A1" w14:textId="77777777" w:rsidTr="0066171E">
        <w:tc>
          <w:tcPr>
            <w:tcW w:w="2179" w:type="dxa"/>
            <w:shd w:val="clear" w:color="auto" w:fill="auto"/>
          </w:tcPr>
          <w:p w14:paraId="558D1FBD" w14:textId="060C2CD1" w:rsidR="0066171E" w:rsidRPr="0066171E" w:rsidRDefault="0066171E" w:rsidP="0066171E">
            <w:pPr>
              <w:ind w:firstLine="0"/>
            </w:pPr>
            <w:r>
              <w:t>Mitchell</w:t>
            </w:r>
          </w:p>
        </w:tc>
        <w:tc>
          <w:tcPr>
            <w:tcW w:w="2179" w:type="dxa"/>
            <w:shd w:val="clear" w:color="auto" w:fill="auto"/>
          </w:tcPr>
          <w:p w14:paraId="22077F16" w14:textId="1C20114A" w:rsidR="0066171E" w:rsidRPr="0066171E" w:rsidRDefault="0066171E" w:rsidP="0066171E">
            <w:pPr>
              <w:ind w:firstLine="0"/>
            </w:pPr>
            <w:r>
              <w:t>Montgomery</w:t>
            </w:r>
          </w:p>
        </w:tc>
        <w:tc>
          <w:tcPr>
            <w:tcW w:w="2180" w:type="dxa"/>
            <w:shd w:val="clear" w:color="auto" w:fill="auto"/>
          </w:tcPr>
          <w:p w14:paraId="14A33846" w14:textId="154402AD" w:rsidR="0066171E" w:rsidRPr="0066171E" w:rsidRDefault="0066171E" w:rsidP="0066171E">
            <w:pPr>
              <w:ind w:firstLine="0"/>
            </w:pPr>
            <w:r>
              <w:t>T. Moore</w:t>
            </w:r>
          </w:p>
        </w:tc>
      </w:tr>
      <w:tr w:rsidR="0066171E" w:rsidRPr="0066171E" w14:paraId="77810C05" w14:textId="77777777" w:rsidTr="0066171E">
        <w:tc>
          <w:tcPr>
            <w:tcW w:w="2179" w:type="dxa"/>
            <w:shd w:val="clear" w:color="auto" w:fill="auto"/>
          </w:tcPr>
          <w:p w14:paraId="63EF9346" w14:textId="6D276290" w:rsidR="0066171E" w:rsidRPr="0066171E" w:rsidRDefault="0066171E" w:rsidP="0066171E">
            <w:pPr>
              <w:ind w:firstLine="0"/>
            </w:pPr>
            <w:r>
              <w:t>Morgan</w:t>
            </w:r>
          </w:p>
        </w:tc>
        <w:tc>
          <w:tcPr>
            <w:tcW w:w="2179" w:type="dxa"/>
            <w:shd w:val="clear" w:color="auto" w:fill="auto"/>
          </w:tcPr>
          <w:p w14:paraId="78F1D2F2" w14:textId="1AFD259A" w:rsidR="0066171E" w:rsidRPr="0066171E" w:rsidRDefault="0066171E" w:rsidP="0066171E">
            <w:pPr>
              <w:ind w:firstLine="0"/>
            </w:pPr>
            <w:r>
              <w:t>Moss</w:t>
            </w:r>
          </w:p>
        </w:tc>
        <w:tc>
          <w:tcPr>
            <w:tcW w:w="2180" w:type="dxa"/>
            <w:shd w:val="clear" w:color="auto" w:fill="auto"/>
          </w:tcPr>
          <w:p w14:paraId="70368B0B" w14:textId="7C983F03" w:rsidR="0066171E" w:rsidRPr="0066171E" w:rsidRDefault="0066171E" w:rsidP="0066171E">
            <w:pPr>
              <w:ind w:firstLine="0"/>
            </w:pPr>
            <w:r>
              <w:t>Murphy</w:t>
            </w:r>
          </w:p>
        </w:tc>
      </w:tr>
      <w:tr w:rsidR="0066171E" w:rsidRPr="0066171E" w14:paraId="6D134071" w14:textId="77777777" w:rsidTr="0066171E">
        <w:tc>
          <w:tcPr>
            <w:tcW w:w="2179" w:type="dxa"/>
            <w:shd w:val="clear" w:color="auto" w:fill="auto"/>
          </w:tcPr>
          <w:p w14:paraId="2CB712BB" w14:textId="77B64D86" w:rsidR="0066171E" w:rsidRPr="0066171E" w:rsidRDefault="0066171E" w:rsidP="0066171E">
            <w:pPr>
              <w:ind w:firstLine="0"/>
            </w:pPr>
            <w:r>
              <w:t>Neese</w:t>
            </w:r>
          </w:p>
        </w:tc>
        <w:tc>
          <w:tcPr>
            <w:tcW w:w="2179" w:type="dxa"/>
            <w:shd w:val="clear" w:color="auto" w:fill="auto"/>
          </w:tcPr>
          <w:p w14:paraId="06564D9A" w14:textId="27C8FC33" w:rsidR="0066171E" w:rsidRPr="0066171E" w:rsidRDefault="0066171E" w:rsidP="0066171E">
            <w:pPr>
              <w:ind w:firstLine="0"/>
            </w:pPr>
            <w:r>
              <w:t>B. Newton</w:t>
            </w:r>
          </w:p>
        </w:tc>
        <w:tc>
          <w:tcPr>
            <w:tcW w:w="2180" w:type="dxa"/>
            <w:shd w:val="clear" w:color="auto" w:fill="auto"/>
          </w:tcPr>
          <w:p w14:paraId="37EBD33B" w14:textId="6480075E" w:rsidR="0066171E" w:rsidRPr="0066171E" w:rsidRDefault="0066171E" w:rsidP="0066171E">
            <w:pPr>
              <w:ind w:firstLine="0"/>
            </w:pPr>
            <w:r>
              <w:t>W. Newton</w:t>
            </w:r>
          </w:p>
        </w:tc>
      </w:tr>
      <w:tr w:rsidR="0066171E" w:rsidRPr="0066171E" w14:paraId="75980281" w14:textId="77777777" w:rsidTr="0066171E">
        <w:tc>
          <w:tcPr>
            <w:tcW w:w="2179" w:type="dxa"/>
            <w:shd w:val="clear" w:color="auto" w:fill="auto"/>
          </w:tcPr>
          <w:p w14:paraId="169C303B" w14:textId="1EA78EFF" w:rsidR="0066171E" w:rsidRPr="0066171E" w:rsidRDefault="0066171E" w:rsidP="0066171E">
            <w:pPr>
              <w:ind w:firstLine="0"/>
            </w:pPr>
            <w:r>
              <w:t>Oremus</w:t>
            </w:r>
          </w:p>
        </w:tc>
        <w:tc>
          <w:tcPr>
            <w:tcW w:w="2179" w:type="dxa"/>
            <w:shd w:val="clear" w:color="auto" w:fill="auto"/>
          </w:tcPr>
          <w:p w14:paraId="00F3009C" w14:textId="1D258B0E" w:rsidR="0066171E" w:rsidRPr="0066171E" w:rsidRDefault="0066171E" w:rsidP="0066171E">
            <w:pPr>
              <w:ind w:firstLine="0"/>
            </w:pPr>
            <w:r>
              <w:t>Pace</w:t>
            </w:r>
          </w:p>
        </w:tc>
        <w:tc>
          <w:tcPr>
            <w:tcW w:w="2180" w:type="dxa"/>
            <w:shd w:val="clear" w:color="auto" w:fill="auto"/>
          </w:tcPr>
          <w:p w14:paraId="056B047E" w14:textId="44545753" w:rsidR="0066171E" w:rsidRPr="0066171E" w:rsidRDefault="0066171E" w:rsidP="0066171E">
            <w:pPr>
              <w:ind w:firstLine="0"/>
            </w:pPr>
            <w:r>
              <w:t>Pedalino</w:t>
            </w:r>
          </w:p>
        </w:tc>
      </w:tr>
      <w:tr w:rsidR="0066171E" w:rsidRPr="0066171E" w14:paraId="352437F1" w14:textId="77777777" w:rsidTr="0066171E">
        <w:tc>
          <w:tcPr>
            <w:tcW w:w="2179" w:type="dxa"/>
            <w:shd w:val="clear" w:color="auto" w:fill="auto"/>
          </w:tcPr>
          <w:p w14:paraId="63A5050E" w14:textId="72A6F0AD" w:rsidR="0066171E" w:rsidRPr="0066171E" w:rsidRDefault="0066171E" w:rsidP="0066171E">
            <w:pPr>
              <w:ind w:firstLine="0"/>
            </w:pPr>
            <w:r>
              <w:t>Pope</w:t>
            </w:r>
          </w:p>
        </w:tc>
        <w:tc>
          <w:tcPr>
            <w:tcW w:w="2179" w:type="dxa"/>
            <w:shd w:val="clear" w:color="auto" w:fill="auto"/>
          </w:tcPr>
          <w:p w14:paraId="4CBFE425" w14:textId="096C21C6" w:rsidR="0066171E" w:rsidRPr="0066171E" w:rsidRDefault="0066171E" w:rsidP="0066171E">
            <w:pPr>
              <w:ind w:firstLine="0"/>
            </w:pPr>
            <w:r>
              <w:t>Robbins</w:t>
            </w:r>
          </w:p>
        </w:tc>
        <w:tc>
          <w:tcPr>
            <w:tcW w:w="2180" w:type="dxa"/>
            <w:shd w:val="clear" w:color="auto" w:fill="auto"/>
          </w:tcPr>
          <w:p w14:paraId="78A03528" w14:textId="14586566" w:rsidR="0066171E" w:rsidRPr="0066171E" w:rsidRDefault="0066171E" w:rsidP="0066171E">
            <w:pPr>
              <w:ind w:firstLine="0"/>
            </w:pPr>
            <w:r>
              <w:t>Sanders</w:t>
            </w:r>
          </w:p>
        </w:tc>
      </w:tr>
      <w:tr w:rsidR="0066171E" w:rsidRPr="0066171E" w14:paraId="6005CD02" w14:textId="77777777" w:rsidTr="0066171E">
        <w:tc>
          <w:tcPr>
            <w:tcW w:w="2179" w:type="dxa"/>
            <w:shd w:val="clear" w:color="auto" w:fill="auto"/>
          </w:tcPr>
          <w:p w14:paraId="4982EE7E" w14:textId="1E36C3F0" w:rsidR="0066171E" w:rsidRPr="0066171E" w:rsidRDefault="0066171E" w:rsidP="0066171E">
            <w:pPr>
              <w:ind w:firstLine="0"/>
            </w:pPr>
            <w:r>
              <w:t>Schuessler</w:t>
            </w:r>
          </w:p>
        </w:tc>
        <w:tc>
          <w:tcPr>
            <w:tcW w:w="2179" w:type="dxa"/>
            <w:shd w:val="clear" w:color="auto" w:fill="auto"/>
          </w:tcPr>
          <w:p w14:paraId="3F043EBA" w14:textId="36078569" w:rsidR="0066171E" w:rsidRPr="0066171E" w:rsidRDefault="0066171E" w:rsidP="0066171E">
            <w:pPr>
              <w:ind w:firstLine="0"/>
            </w:pPr>
            <w:r>
              <w:t>Sessions</w:t>
            </w:r>
          </w:p>
        </w:tc>
        <w:tc>
          <w:tcPr>
            <w:tcW w:w="2180" w:type="dxa"/>
            <w:shd w:val="clear" w:color="auto" w:fill="auto"/>
          </w:tcPr>
          <w:p w14:paraId="20E72F14" w14:textId="5995E1F6" w:rsidR="0066171E" w:rsidRPr="0066171E" w:rsidRDefault="0066171E" w:rsidP="0066171E">
            <w:pPr>
              <w:ind w:firstLine="0"/>
            </w:pPr>
            <w:r>
              <w:t>G. M. Smith</w:t>
            </w:r>
          </w:p>
        </w:tc>
      </w:tr>
      <w:tr w:rsidR="0066171E" w:rsidRPr="0066171E" w14:paraId="414BCB9C" w14:textId="77777777" w:rsidTr="0066171E">
        <w:tc>
          <w:tcPr>
            <w:tcW w:w="2179" w:type="dxa"/>
            <w:shd w:val="clear" w:color="auto" w:fill="auto"/>
          </w:tcPr>
          <w:p w14:paraId="5996AF26" w14:textId="660A8BE2" w:rsidR="0066171E" w:rsidRPr="0066171E" w:rsidRDefault="0066171E" w:rsidP="0066171E">
            <w:pPr>
              <w:ind w:firstLine="0"/>
            </w:pPr>
            <w:r>
              <w:t>M. M. Smith</w:t>
            </w:r>
          </w:p>
        </w:tc>
        <w:tc>
          <w:tcPr>
            <w:tcW w:w="2179" w:type="dxa"/>
            <w:shd w:val="clear" w:color="auto" w:fill="auto"/>
          </w:tcPr>
          <w:p w14:paraId="04CA3474" w14:textId="3DA53E0F" w:rsidR="0066171E" w:rsidRPr="0066171E" w:rsidRDefault="0066171E" w:rsidP="0066171E">
            <w:pPr>
              <w:ind w:firstLine="0"/>
            </w:pPr>
            <w:r>
              <w:t>Taylor</w:t>
            </w:r>
          </w:p>
        </w:tc>
        <w:tc>
          <w:tcPr>
            <w:tcW w:w="2180" w:type="dxa"/>
            <w:shd w:val="clear" w:color="auto" w:fill="auto"/>
          </w:tcPr>
          <w:p w14:paraId="5C4AEBFA" w14:textId="074AA0F1" w:rsidR="0066171E" w:rsidRPr="0066171E" w:rsidRDefault="0066171E" w:rsidP="0066171E">
            <w:pPr>
              <w:ind w:firstLine="0"/>
            </w:pPr>
            <w:r>
              <w:t>Teeple</w:t>
            </w:r>
          </w:p>
        </w:tc>
      </w:tr>
      <w:tr w:rsidR="0066171E" w:rsidRPr="0066171E" w14:paraId="2CC5834F" w14:textId="77777777" w:rsidTr="0066171E">
        <w:tc>
          <w:tcPr>
            <w:tcW w:w="2179" w:type="dxa"/>
            <w:shd w:val="clear" w:color="auto" w:fill="auto"/>
          </w:tcPr>
          <w:p w14:paraId="13CEE7D5" w14:textId="550CE8B5" w:rsidR="0066171E" w:rsidRPr="0066171E" w:rsidRDefault="0066171E" w:rsidP="0066171E">
            <w:pPr>
              <w:ind w:firstLine="0"/>
            </w:pPr>
            <w:r>
              <w:t>Terribile</w:t>
            </w:r>
          </w:p>
        </w:tc>
        <w:tc>
          <w:tcPr>
            <w:tcW w:w="2179" w:type="dxa"/>
            <w:shd w:val="clear" w:color="auto" w:fill="auto"/>
          </w:tcPr>
          <w:p w14:paraId="03A086C9" w14:textId="6B485991" w:rsidR="0066171E" w:rsidRPr="0066171E" w:rsidRDefault="0066171E" w:rsidP="0066171E">
            <w:pPr>
              <w:ind w:firstLine="0"/>
            </w:pPr>
            <w:r>
              <w:t>Vaughan</w:t>
            </w:r>
          </w:p>
        </w:tc>
        <w:tc>
          <w:tcPr>
            <w:tcW w:w="2180" w:type="dxa"/>
            <w:shd w:val="clear" w:color="auto" w:fill="auto"/>
          </w:tcPr>
          <w:p w14:paraId="405F8D88" w14:textId="51A10C81" w:rsidR="0066171E" w:rsidRPr="0066171E" w:rsidRDefault="0066171E" w:rsidP="0066171E">
            <w:pPr>
              <w:ind w:firstLine="0"/>
            </w:pPr>
            <w:r>
              <w:t>White</w:t>
            </w:r>
          </w:p>
        </w:tc>
      </w:tr>
      <w:tr w:rsidR="0066171E" w:rsidRPr="0066171E" w14:paraId="62F6A84C" w14:textId="77777777" w:rsidTr="0066171E">
        <w:tc>
          <w:tcPr>
            <w:tcW w:w="2179" w:type="dxa"/>
            <w:shd w:val="clear" w:color="auto" w:fill="auto"/>
          </w:tcPr>
          <w:p w14:paraId="304B2C91" w14:textId="2A69A262" w:rsidR="0066171E" w:rsidRPr="0066171E" w:rsidRDefault="0066171E" w:rsidP="0066171E">
            <w:pPr>
              <w:keepNext/>
              <w:ind w:firstLine="0"/>
            </w:pPr>
            <w:r>
              <w:t>Whitmire</w:t>
            </w:r>
          </w:p>
        </w:tc>
        <w:tc>
          <w:tcPr>
            <w:tcW w:w="2179" w:type="dxa"/>
            <w:shd w:val="clear" w:color="auto" w:fill="auto"/>
          </w:tcPr>
          <w:p w14:paraId="4EF9795D" w14:textId="31874432" w:rsidR="0066171E" w:rsidRPr="0066171E" w:rsidRDefault="0066171E" w:rsidP="0066171E">
            <w:pPr>
              <w:keepNext/>
              <w:ind w:firstLine="0"/>
            </w:pPr>
            <w:r>
              <w:t>Wickensimer</w:t>
            </w:r>
          </w:p>
        </w:tc>
        <w:tc>
          <w:tcPr>
            <w:tcW w:w="2180" w:type="dxa"/>
            <w:shd w:val="clear" w:color="auto" w:fill="auto"/>
          </w:tcPr>
          <w:p w14:paraId="53B1B196" w14:textId="2D500DA7" w:rsidR="0066171E" w:rsidRPr="0066171E" w:rsidRDefault="0066171E" w:rsidP="0066171E">
            <w:pPr>
              <w:keepNext/>
              <w:ind w:firstLine="0"/>
            </w:pPr>
            <w:r>
              <w:t>Willis</w:t>
            </w:r>
          </w:p>
        </w:tc>
      </w:tr>
      <w:tr w:rsidR="0066171E" w:rsidRPr="0066171E" w14:paraId="5C257568" w14:textId="77777777" w:rsidTr="0066171E">
        <w:tc>
          <w:tcPr>
            <w:tcW w:w="2179" w:type="dxa"/>
            <w:shd w:val="clear" w:color="auto" w:fill="auto"/>
          </w:tcPr>
          <w:p w14:paraId="2BA35F86" w14:textId="73289130" w:rsidR="0066171E" w:rsidRPr="0066171E" w:rsidRDefault="0066171E" w:rsidP="0066171E">
            <w:pPr>
              <w:keepNext/>
              <w:ind w:firstLine="0"/>
            </w:pPr>
            <w:r>
              <w:t>Wooten</w:t>
            </w:r>
          </w:p>
        </w:tc>
        <w:tc>
          <w:tcPr>
            <w:tcW w:w="2179" w:type="dxa"/>
            <w:shd w:val="clear" w:color="auto" w:fill="auto"/>
          </w:tcPr>
          <w:p w14:paraId="35947172" w14:textId="7656D040" w:rsidR="0066171E" w:rsidRPr="0066171E" w:rsidRDefault="0066171E" w:rsidP="0066171E">
            <w:pPr>
              <w:keepNext/>
              <w:ind w:firstLine="0"/>
            </w:pPr>
            <w:r>
              <w:t>Yow</w:t>
            </w:r>
          </w:p>
        </w:tc>
        <w:tc>
          <w:tcPr>
            <w:tcW w:w="2180" w:type="dxa"/>
            <w:shd w:val="clear" w:color="auto" w:fill="auto"/>
          </w:tcPr>
          <w:p w14:paraId="1AD0ED1F" w14:textId="77777777" w:rsidR="0066171E" w:rsidRPr="0066171E" w:rsidRDefault="0066171E" w:rsidP="0066171E">
            <w:pPr>
              <w:keepNext/>
              <w:ind w:firstLine="0"/>
            </w:pPr>
          </w:p>
        </w:tc>
      </w:tr>
    </w:tbl>
    <w:p w14:paraId="7DF7E493" w14:textId="77777777" w:rsidR="0066171E" w:rsidRDefault="0066171E" w:rsidP="0066171E"/>
    <w:p w14:paraId="42659615" w14:textId="2A08D7B6" w:rsidR="0066171E" w:rsidRDefault="0066171E" w:rsidP="0066171E">
      <w:pPr>
        <w:jc w:val="center"/>
        <w:rPr>
          <w:b/>
        </w:rPr>
      </w:pPr>
      <w:r w:rsidRPr="0066171E">
        <w:rPr>
          <w:b/>
        </w:rPr>
        <w:t>Total--83</w:t>
      </w:r>
    </w:p>
    <w:p w14:paraId="5A44C621" w14:textId="77777777" w:rsidR="0066171E" w:rsidRDefault="0066171E" w:rsidP="0066171E">
      <w:pPr>
        <w:jc w:val="center"/>
        <w:rPr>
          <w:b/>
        </w:rPr>
      </w:pPr>
    </w:p>
    <w:p w14:paraId="64D7862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40B5A34" w14:textId="77777777" w:rsidTr="0066171E">
        <w:tc>
          <w:tcPr>
            <w:tcW w:w="2179" w:type="dxa"/>
            <w:shd w:val="clear" w:color="auto" w:fill="auto"/>
          </w:tcPr>
          <w:p w14:paraId="32145CC2" w14:textId="2CCC9C8D" w:rsidR="0066171E" w:rsidRPr="0066171E" w:rsidRDefault="0066171E" w:rsidP="0066171E">
            <w:pPr>
              <w:keepNext/>
              <w:ind w:firstLine="0"/>
            </w:pPr>
            <w:r>
              <w:t>Alexander</w:t>
            </w:r>
          </w:p>
        </w:tc>
        <w:tc>
          <w:tcPr>
            <w:tcW w:w="2179" w:type="dxa"/>
            <w:shd w:val="clear" w:color="auto" w:fill="auto"/>
          </w:tcPr>
          <w:p w14:paraId="52375671" w14:textId="409E9DD9" w:rsidR="0066171E" w:rsidRPr="0066171E" w:rsidRDefault="0066171E" w:rsidP="0066171E">
            <w:pPr>
              <w:keepNext/>
              <w:ind w:firstLine="0"/>
            </w:pPr>
            <w:r>
              <w:t>Anderson</w:t>
            </w:r>
          </w:p>
        </w:tc>
        <w:tc>
          <w:tcPr>
            <w:tcW w:w="2180" w:type="dxa"/>
            <w:shd w:val="clear" w:color="auto" w:fill="auto"/>
          </w:tcPr>
          <w:p w14:paraId="2FFC1055" w14:textId="201A5265" w:rsidR="0066171E" w:rsidRPr="0066171E" w:rsidRDefault="0066171E" w:rsidP="0066171E">
            <w:pPr>
              <w:keepNext/>
              <w:ind w:firstLine="0"/>
            </w:pPr>
            <w:r>
              <w:t>Atkinson</w:t>
            </w:r>
          </w:p>
        </w:tc>
      </w:tr>
      <w:tr w:rsidR="0066171E" w:rsidRPr="0066171E" w14:paraId="0253FE0F" w14:textId="77777777" w:rsidTr="0066171E">
        <w:tc>
          <w:tcPr>
            <w:tcW w:w="2179" w:type="dxa"/>
            <w:shd w:val="clear" w:color="auto" w:fill="auto"/>
          </w:tcPr>
          <w:p w14:paraId="7290681C" w14:textId="2CD7A7E3" w:rsidR="0066171E" w:rsidRPr="0066171E" w:rsidRDefault="0066171E" w:rsidP="0066171E">
            <w:pPr>
              <w:ind w:firstLine="0"/>
            </w:pPr>
            <w:r>
              <w:t>Bauer</w:t>
            </w:r>
          </w:p>
        </w:tc>
        <w:tc>
          <w:tcPr>
            <w:tcW w:w="2179" w:type="dxa"/>
            <w:shd w:val="clear" w:color="auto" w:fill="auto"/>
          </w:tcPr>
          <w:p w14:paraId="28F6F7AE" w14:textId="685075F8" w:rsidR="0066171E" w:rsidRPr="0066171E" w:rsidRDefault="0066171E" w:rsidP="0066171E">
            <w:pPr>
              <w:ind w:firstLine="0"/>
            </w:pPr>
            <w:r>
              <w:t>Bernstein</w:t>
            </w:r>
          </w:p>
        </w:tc>
        <w:tc>
          <w:tcPr>
            <w:tcW w:w="2180" w:type="dxa"/>
            <w:shd w:val="clear" w:color="auto" w:fill="auto"/>
          </w:tcPr>
          <w:p w14:paraId="25888B48" w14:textId="71CAA85F" w:rsidR="0066171E" w:rsidRPr="0066171E" w:rsidRDefault="0066171E" w:rsidP="0066171E">
            <w:pPr>
              <w:ind w:firstLine="0"/>
            </w:pPr>
            <w:r>
              <w:t>Clyburn</w:t>
            </w:r>
          </w:p>
        </w:tc>
      </w:tr>
      <w:tr w:rsidR="0066171E" w:rsidRPr="0066171E" w14:paraId="68301122" w14:textId="77777777" w:rsidTr="0066171E">
        <w:tc>
          <w:tcPr>
            <w:tcW w:w="2179" w:type="dxa"/>
            <w:shd w:val="clear" w:color="auto" w:fill="auto"/>
          </w:tcPr>
          <w:p w14:paraId="6B464210" w14:textId="06AA3954" w:rsidR="0066171E" w:rsidRPr="0066171E" w:rsidRDefault="0066171E" w:rsidP="0066171E">
            <w:pPr>
              <w:ind w:firstLine="0"/>
            </w:pPr>
            <w:r>
              <w:t>Cobb-Hunter</w:t>
            </w:r>
          </w:p>
        </w:tc>
        <w:tc>
          <w:tcPr>
            <w:tcW w:w="2179" w:type="dxa"/>
            <w:shd w:val="clear" w:color="auto" w:fill="auto"/>
          </w:tcPr>
          <w:p w14:paraId="01615E00" w14:textId="4B6605E2" w:rsidR="0066171E" w:rsidRPr="0066171E" w:rsidRDefault="0066171E" w:rsidP="0066171E">
            <w:pPr>
              <w:ind w:firstLine="0"/>
            </w:pPr>
            <w:r>
              <w:t>Dillard</w:t>
            </w:r>
          </w:p>
        </w:tc>
        <w:tc>
          <w:tcPr>
            <w:tcW w:w="2180" w:type="dxa"/>
            <w:shd w:val="clear" w:color="auto" w:fill="auto"/>
          </w:tcPr>
          <w:p w14:paraId="0F5FC5B3" w14:textId="23FC9C0D" w:rsidR="0066171E" w:rsidRPr="0066171E" w:rsidRDefault="0066171E" w:rsidP="0066171E">
            <w:pPr>
              <w:ind w:firstLine="0"/>
            </w:pPr>
            <w:r>
              <w:t>Garvin</w:t>
            </w:r>
          </w:p>
        </w:tc>
      </w:tr>
      <w:tr w:rsidR="0066171E" w:rsidRPr="0066171E" w14:paraId="0FAA2FB9" w14:textId="77777777" w:rsidTr="0066171E">
        <w:tc>
          <w:tcPr>
            <w:tcW w:w="2179" w:type="dxa"/>
            <w:shd w:val="clear" w:color="auto" w:fill="auto"/>
          </w:tcPr>
          <w:p w14:paraId="170E3808" w14:textId="2CFB563F" w:rsidR="0066171E" w:rsidRPr="0066171E" w:rsidRDefault="0066171E" w:rsidP="0066171E">
            <w:pPr>
              <w:ind w:firstLine="0"/>
            </w:pPr>
            <w:r>
              <w:t>Govan</w:t>
            </w:r>
          </w:p>
        </w:tc>
        <w:tc>
          <w:tcPr>
            <w:tcW w:w="2179" w:type="dxa"/>
            <w:shd w:val="clear" w:color="auto" w:fill="auto"/>
          </w:tcPr>
          <w:p w14:paraId="178851A4" w14:textId="41287937" w:rsidR="0066171E" w:rsidRPr="0066171E" w:rsidRDefault="0066171E" w:rsidP="0066171E">
            <w:pPr>
              <w:ind w:firstLine="0"/>
            </w:pPr>
            <w:r>
              <w:t>Hayes</w:t>
            </w:r>
          </w:p>
        </w:tc>
        <w:tc>
          <w:tcPr>
            <w:tcW w:w="2180" w:type="dxa"/>
            <w:shd w:val="clear" w:color="auto" w:fill="auto"/>
          </w:tcPr>
          <w:p w14:paraId="63B0C609" w14:textId="48BF1403" w:rsidR="0066171E" w:rsidRPr="0066171E" w:rsidRDefault="0066171E" w:rsidP="0066171E">
            <w:pPr>
              <w:ind w:firstLine="0"/>
            </w:pPr>
            <w:r>
              <w:t>Henderson-Myers</w:t>
            </w:r>
          </w:p>
        </w:tc>
      </w:tr>
      <w:tr w:rsidR="0066171E" w:rsidRPr="0066171E" w14:paraId="3B8FA796" w14:textId="77777777" w:rsidTr="0066171E">
        <w:tc>
          <w:tcPr>
            <w:tcW w:w="2179" w:type="dxa"/>
            <w:shd w:val="clear" w:color="auto" w:fill="auto"/>
          </w:tcPr>
          <w:p w14:paraId="0EF587A1" w14:textId="656F998B" w:rsidR="0066171E" w:rsidRPr="0066171E" w:rsidRDefault="0066171E" w:rsidP="0066171E">
            <w:pPr>
              <w:ind w:firstLine="0"/>
            </w:pPr>
            <w:r>
              <w:t>Hosey</w:t>
            </w:r>
          </w:p>
        </w:tc>
        <w:tc>
          <w:tcPr>
            <w:tcW w:w="2179" w:type="dxa"/>
            <w:shd w:val="clear" w:color="auto" w:fill="auto"/>
          </w:tcPr>
          <w:p w14:paraId="7C60E089" w14:textId="05625D44" w:rsidR="0066171E" w:rsidRPr="0066171E" w:rsidRDefault="0066171E" w:rsidP="0066171E">
            <w:pPr>
              <w:ind w:firstLine="0"/>
            </w:pPr>
            <w:r>
              <w:t>J. L. Johnson</w:t>
            </w:r>
          </w:p>
        </w:tc>
        <w:tc>
          <w:tcPr>
            <w:tcW w:w="2180" w:type="dxa"/>
            <w:shd w:val="clear" w:color="auto" w:fill="auto"/>
          </w:tcPr>
          <w:p w14:paraId="2B92D8B0" w14:textId="29A09F2B" w:rsidR="0066171E" w:rsidRPr="0066171E" w:rsidRDefault="0066171E" w:rsidP="0066171E">
            <w:pPr>
              <w:ind w:firstLine="0"/>
            </w:pPr>
            <w:r>
              <w:t>Jones</w:t>
            </w:r>
          </w:p>
        </w:tc>
      </w:tr>
      <w:tr w:rsidR="0066171E" w:rsidRPr="0066171E" w14:paraId="501918FB" w14:textId="77777777" w:rsidTr="0066171E">
        <w:tc>
          <w:tcPr>
            <w:tcW w:w="2179" w:type="dxa"/>
            <w:shd w:val="clear" w:color="auto" w:fill="auto"/>
          </w:tcPr>
          <w:p w14:paraId="111D028E" w14:textId="12070792" w:rsidR="0066171E" w:rsidRPr="0066171E" w:rsidRDefault="0066171E" w:rsidP="0066171E">
            <w:pPr>
              <w:ind w:firstLine="0"/>
            </w:pPr>
            <w:r>
              <w:t>King</w:t>
            </w:r>
          </w:p>
        </w:tc>
        <w:tc>
          <w:tcPr>
            <w:tcW w:w="2179" w:type="dxa"/>
            <w:shd w:val="clear" w:color="auto" w:fill="auto"/>
          </w:tcPr>
          <w:p w14:paraId="20F7CBFE" w14:textId="32BA2270" w:rsidR="0066171E" w:rsidRPr="0066171E" w:rsidRDefault="0066171E" w:rsidP="0066171E">
            <w:pPr>
              <w:ind w:firstLine="0"/>
            </w:pPr>
            <w:r>
              <w:t>Luck</w:t>
            </w:r>
          </w:p>
        </w:tc>
        <w:tc>
          <w:tcPr>
            <w:tcW w:w="2180" w:type="dxa"/>
            <w:shd w:val="clear" w:color="auto" w:fill="auto"/>
          </w:tcPr>
          <w:p w14:paraId="5D5990E9" w14:textId="29C7F795" w:rsidR="0066171E" w:rsidRPr="0066171E" w:rsidRDefault="0066171E" w:rsidP="0066171E">
            <w:pPr>
              <w:ind w:firstLine="0"/>
            </w:pPr>
            <w:r>
              <w:t>McDaniel</w:t>
            </w:r>
          </w:p>
        </w:tc>
      </w:tr>
      <w:tr w:rsidR="0066171E" w:rsidRPr="0066171E" w14:paraId="174145F2" w14:textId="77777777" w:rsidTr="0066171E">
        <w:tc>
          <w:tcPr>
            <w:tcW w:w="2179" w:type="dxa"/>
            <w:shd w:val="clear" w:color="auto" w:fill="auto"/>
          </w:tcPr>
          <w:p w14:paraId="6DE022F5" w14:textId="7771E13F" w:rsidR="0066171E" w:rsidRPr="0066171E" w:rsidRDefault="0066171E" w:rsidP="0066171E">
            <w:pPr>
              <w:ind w:firstLine="0"/>
            </w:pPr>
            <w:r>
              <w:t>J. Moore</w:t>
            </w:r>
          </w:p>
        </w:tc>
        <w:tc>
          <w:tcPr>
            <w:tcW w:w="2179" w:type="dxa"/>
            <w:shd w:val="clear" w:color="auto" w:fill="auto"/>
          </w:tcPr>
          <w:p w14:paraId="4AA9FFAC" w14:textId="66DB3116" w:rsidR="0066171E" w:rsidRPr="0066171E" w:rsidRDefault="0066171E" w:rsidP="0066171E">
            <w:pPr>
              <w:ind w:firstLine="0"/>
            </w:pPr>
            <w:r>
              <w:t>Reese</w:t>
            </w:r>
          </w:p>
        </w:tc>
        <w:tc>
          <w:tcPr>
            <w:tcW w:w="2180" w:type="dxa"/>
            <w:shd w:val="clear" w:color="auto" w:fill="auto"/>
          </w:tcPr>
          <w:p w14:paraId="76C24E43" w14:textId="01F6F4EF" w:rsidR="0066171E" w:rsidRPr="0066171E" w:rsidRDefault="0066171E" w:rsidP="0066171E">
            <w:pPr>
              <w:ind w:firstLine="0"/>
            </w:pPr>
            <w:r>
              <w:t>Rivers</w:t>
            </w:r>
          </w:p>
        </w:tc>
      </w:tr>
      <w:tr w:rsidR="0066171E" w:rsidRPr="0066171E" w14:paraId="18616530" w14:textId="77777777" w:rsidTr="0066171E">
        <w:tc>
          <w:tcPr>
            <w:tcW w:w="2179" w:type="dxa"/>
            <w:shd w:val="clear" w:color="auto" w:fill="auto"/>
          </w:tcPr>
          <w:p w14:paraId="3E251414" w14:textId="7A1F236D" w:rsidR="0066171E" w:rsidRPr="0066171E" w:rsidRDefault="0066171E" w:rsidP="0066171E">
            <w:pPr>
              <w:keepNext/>
              <w:ind w:firstLine="0"/>
            </w:pPr>
            <w:r>
              <w:t>Rose</w:t>
            </w:r>
          </w:p>
        </w:tc>
        <w:tc>
          <w:tcPr>
            <w:tcW w:w="2179" w:type="dxa"/>
            <w:shd w:val="clear" w:color="auto" w:fill="auto"/>
          </w:tcPr>
          <w:p w14:paraId="2F8021D4" w14:textId="179F0C0E" w:rsidR="0066171E" w:rsidRPr="0066171E" w:rsidRDefault="0066171E" w:rsidP="0066171E">
            <w:pPr>
              <w:keepNext/>
              <w:ind w:firstLine="0"/>
            </w:pPr>
            <w:r>
              <w:t>Rutherford</w:t>
            </w:r>
          </w:p>
        </w:tc>
        <w:tc>
          <w:tcPr>
            <w:tcW w:w="2180" w:type="dxa"/>
            <w:shd w:val="clear" w:color="auto" w:fill="auto"/>
          </w:tcPr>
          <w:p w14:paraId="619E7E55" w14:textId="4B9E3E71" w:rsidR="0066171E" w:rsidRPr="0066171E" w:rsidRDefault="0066171E" w:rsidP="0066171E">
            <w:pPr>
              <w:keepNext/>
              <w:ind w:firstLine="0"/>
            </w:pPr>
            <w:r>
              <w:t>Weeks</w:t>
            </w:r>
          </w:p>
        </w:tc>
      </w:tr>
      <w:tr w:rsidR="0066171E" w:rsidRPr="0066171E" w14:paraId="5423D95B" w14:textId="77777777" w:rsidTr="0066171E">
        <w:tc>
          <w:tcPr>
            <w:tcW w:w="2179" w:type="dxa"/>
            <w:shd w:val="clear" w:color="auto" w:fill="auto"/>
          </w:tcPr>
          <w:p w14:paraId="6B73A1E6" w14:textId="10CE4839" w:rsidR="0066171E" w:rsidRPr="0066171E" w:rsidRDefault="0066171E" w:rsidP="0066171E">
            <w:pPr>
              <w:keepNext/>
              <w:ind w:firstLine="0"/>
            </w:pPr>
            <w:r>
              <w:t>Wetmore</w:t>
            </w:r>
          </w:p>
        </w:tc>
        <w:tc>
          <w:tcPr>
            <w:tcW w:w="2179" w:type="dxa"/>
            <w:shd w:val="clear" w:color="auto" w:fill="auto"/>
          </w:tcPr>
          <w:p w14:paraId="4E16EEFD" w14:textId="54B57E02" w:rsidR="0066171E" w:rsidRPr="0066171E" w:rsidRDefault="0066171E" w:rsidP="0066171E">
            <w:pPr>
              <w:keepNext/>
              <w:ind w:firstLine="0"/>
            </w:pPr>
            <w:r>
              <w:t>Williams</w:t>
            </w:r>
          </w:p>
        </w:tc>
        <w:tc>
          <w:tcPr>
            <w:tcW w:w="2180" w:type="dxa"/>
            <w:shd w:val="clear" w:color="auto" w:fill="auto"/>
          </w:tcPr>
          <w:p w14:paraId="60DB3241" w14:textId="77777777" w:rsidR="0066171E" w:rsidRPr="0066171E" w:rsidRDefault="0066171E" w:rsidP="0066171E">
            <w:pPr>
              <w:keepNext/>
              <w:ind w:firstLine="0"/>
            </w:pPr>
          </w:p>
        </w:tc>
      </w:tr>
    </w:tbl>
    <w:p w14:paraId="683B0401" w14:textId="77777777" w:rsidR="0066171E" w:rsidRDefault="0066171E" w:rsidP="0066171E"/>
    <w:p w14:paraId="690D2044" w14:textId="4898797E" w:rsidR="0066171E" w:rsidRDefault="0066171E" w:rsidP="0066171E">
      <w:pPr>
        <w:jc w:val="center"/>
        <w:rPr>
          <w:b/>
        </w:rPr>
      </w:pPr>
      <w:r w:rsidRPr="0066171E">
        <w:rPr>
          <w:b/>
        </w:rPr>
        <w:t>Total</w:t>
      </w:r>
      <w:r w:rsidR="00F02E95">
        <w:rPr>
          <w:b/>
        </w:rPr>
        <w:t>—</w:t>
      </w:r>
      <w:r w:rsidRPr="0066171E">
        <w:rPr>
          <w:b/>
        </w:rPr>
        <w:t>26</w:t>
      </w:r>
    </w:p>
    <w:p w14:paraId="2A56CFE7" w14:textId="77777777" w:rsidR="00F02E95" w:rsidRDefault="00F02E95" w:rsidP="0066171E">
      <w:pPr>
        <w:jc w:val="center"/>
        <w:rPr>
          <w:b/>
        </w:rPr>
      </w:pPr>
    </w:p>
    <w:p w14:paraId="7FCDA808" w14:textId="14F0C577" w:rsidR="0066171E" w:rsidRDefault="0066171E" w:rsidP="0066171E">
      <w:r>
        <w:t>So, the amendment was tabled.</w:t>
      </w:r>
    </w:p>
    <w:p w14:paraId="20ABC894" w14:textId="77777777" w:rsidR="0066171E" w:rsidRDefault="0066171E" w:rsidP="0066171E"/>
    <w:p w14:paraId="597E555A" w14:textId="53B56E6B" w:rsidR="0066171E" w:rsidRDefault="0066171E" w:rsidP="0066171E">
      <w:r>
        <w:lastRenderedPageBreak/>
        <w:t>Rep. BANNISTER moved to adjourn debate on the Section, which was agreed to.</w:t>
      </w:r>
    </w:p>
    <w:p w14:paraId="7E3174E3" w14:textId="77777777" w:rsidR="0066171E" w:rsidRDefault="0066171E" w:rsidP="0066171E"/>
    <w:p w14:paraId="23599467" w14:textId="77777777" w:rsidR="0066171E" w:rsidRDefault="0066171E" w:rsidP="0066171E">
      <w:pPr>
        <w:keepNext/>
        <w:jc w:val="center"/>
        <w:rPr>
          <w:b/>
        </w:rPr>
      </w:pPr>
      <w:r w:rsidRPr="0066171E">
        <w:rPr>
          <w:b/>
        </w:rPr>
        <w:t>SECTION 13--ADOPTED</w:t>
      </w:r>
    </w:p>
    <w:p w14:paraId="49282EBD" w14:textId="62F41F96" w:rsidR="0066171E" w:rsidRDefault="0066171E" w:rsidP="0066171E">
      <w:pPr>
        <w:jc w:val="center"/>
        <w:rPr>
          <w:b/>
        </w:rPr>
      </w:pPr>
    </w:p>
    <w:p w14:paraId="5F0B3C25" w14:textId="09B5C96F" w:rsidR="0066171E" w:rsidRPr="00394AAE" w:rsidRDefault="00206549" w:rsidP="0066171E">
      <w:pPr>
        <w:widowControl w:val="0"/>
        <w:tabs>
          <w:tab w:val="left" w:pos="216"/>
          <w:tab w:val="left" w:pos="432"/>
          <w:tab w:val="left" w:pos="3110"/>
          <w:tab w:val="left" w:pos="5040"/>
        </w:tabs>
        <w:ind w:firstLine="0"/>
        <w:rPr>
          <w:smallCaps/>
          <w:snapToGrid w:val="0"/>
        </w:rPr>
      </w:pPr>
      <w:bookmarkStart w:id="186" w:name="file_start382"/>
      <w:bookmarkEnd w:id="186"/>
      <w:r>
        <w:rPr>
          <w:smallCaps/>
          <w:snapToGrid w:val="0"/>
        </w:rPr>
        <w:tab/>
      </w:r>
      <w:r w:rsidR="0066171E" w:rsidRPr="00394AAE">
        <w:rPr>
          <w:smallCaps/>
          <w:snapToGrid w:val="0"/>
        </w:rPr>
        <w:t>Rep. PACE proposes the following Amendment No.</w:t>
      </w:r>
      <w:r w:rsidR="00D051AF">
        <w:rPr>
          <w:smallCaps/>
          <w:snapToGrid w:val="0"/>
        </w:rPr>
        <w:t xml:space="preserve"> 29</w:t>
      </w:r>
      <w:r w:rsidR="0066171E" w:rsidRPr="00394AAE">
        <w:rPr>
          <w:smallCaps/>
          <w:snapToGrid w:val="0"/>
        </w:rPr>
        <w:t xml:space="preserve"> to </w:t>
      </w:r>
      <w:r w:rsidR="00541E73">
        <w:rPr>
          <w:smallCaps/>
          <w:snapToGrid w:val="0"/>
        </w:rPr>
        <w:br/>
      </w:r>
      <w:r w:rsidR="0066171E" w:rsidRPr="00394AAE">
        <w:rPr>
          <w:smallCaps/>
          <w:snapToGrid w:val="0"/>
        </w:rPr>
        <w:t>H.</w:t>
      </w:r>
      <w:r w:rsidR="00994F35">
        <w:rPr>
          <w:smallCaps/>
          <w:snapToGrid w:val="0"/>
        </w:rPr>
        <w:t xml:space="preserve"> </w:t>
      </w:r>
      <w:r w:rsidR="0066171E" w:rsidRPr="00394AAE">
        <w:rPr>
          <w:smallCaps/>
          <w:snapToGrid w:val="0"/>
        </w:rPr>
        <w:t>4025 as introduced by Ways &amp; Means (Doc Name h:\legwork\house\amend\h-wm\011\tm citadel.docx)</w:t>
      </w:r>
      <w:r w:rsidR="00D051AF">
        <w:rPr>
          <w:smallCaps/>
          <w:snapToGrid w:val="0"/>
        </w:rPr>
        <w:t>, which was tabled</w:t>
      </w:r>
      <w:r w:rsidR="0066171E" w:rsidRPr="00394AAE">
        <w:rPr>
          <w:smallCaps/>
          <w:snapToGrid w:val="0"/>
        </w:rPr>
        <w:t>:</w:t>
      </w: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6322"/>
      </w:tblGrid>
      <w:tr w:rsidR="0066171E" w:rsidRPr="00394AAE" w14:paraId="36BC351D" w14:textId="77777777" w:rsidTr="00D051AF">
        <w:tc>
          <w:tcPr>
            <w:tcW w:w="6322" w:type="dxa"/>
          </w:tcPr>
          <w:p w14:paraId="1F4BB71A" w14:textId="77777777" w:rsidR="0066171E" w:rsidRPr="00394AAE" w:rsidRDefault="0066171E" w:rsidP="0066171E">
            <w:pPr>
              <w:keepNext/>
              <w:widowControl w:val="0"/>
              <w:tabs>
                <w:tab w:val="left" w:pos="216"/>
                <w:tab w:val="left" w:pos="432"/>
                <w:tab w:val="left" w:pos="3110"/>
                <w:tab w:val="left" w:pos="5040"/>
              </w:tabs>
              <w:ind w:firstLine="0"/>
              <w:rPr>
                <w:smallCaps/>
                <w:snapToGrid w:val="0"/>
              </w:rPr>
            </w:pPr>
          </w:p>
        </w:tc>
      </w:tr>
    </w:tbl>
    <w:p w14:paraId="6D4E7D1D" w14:textId="77777777" w:rsidR="0066171E" w:rsidRPr="00394AA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394AAE">
        <w:rPr>
          <w:b/>
          <w:smallCaps/>
          <w:snapToGrid w:val="0"/>
        </w:rPr>
        <w:t>Amend the bill, as and if amended, Part IA, Section 13, THE CITADEL, page 27, line 5, opposite /CLASSIFIED POSITIONS/ by decreasing the amounts in Columns 3 and 4 by:</w:t>
      </w:r>
    </w:p>
    <w:p w14:paraId="7722AABB" w14:textId="4A6CB740" w:rsidR="0066171E" w:rsidRPr="00394AAE" w:rsidRDefault="0066171E" w:rsidP="0066171E">
      <w:pPr>
        <w:widowControl w:val="0"/>
        <w:tabs>
          <w:tab w:val="right" w:pos="6840"/>
          <w:tab w:val="right" w:pos="10627"/>
        </w:tabs>
        <w:ind w:firstLine="0"/>
        <w:rPr>
          <w:b/>
          <w:smallCaps/>
          <w:snapToGrid w:val="0"/>
        </w:rPr>
      </w:pPr>
      <w:r w:rsidRPr="00394AAE">
        <w:rPr>
          <w:b/>
          <w:smallCaps/>
          <w:snapToGrid w:val="0"/>
        </w:rPr>
        <w:t>Column 3</w:t>
      </w:r>
      <w:r w:rsidRPr="00394AAE">
        <w:rPr>
          <w:b/>
          <w:smallCaps/>
          <w:snapToGrid w:val="0"/>
        </w:rPr>
        <w:tab/>
        <w:t>Column 4</w:t>
      </w:r>
    </w:p>
    <w:p w14:paraId="6B579E59" w14:textId="47BEF275" w:rsidR="0066171E" w:rsidRDefault="0066171E" w:rsidP="0066171E">
      <w:pPr>
        <w:widowControl w:val="0"/>
        <w:tabs>
          <w:tab w:val="right" w:pos="6840"/>
          <w:tab w:val="right" w:pos="10627"/>
        </w:tabs>
        <w:ind w:firstLine="0"/>
        <w:rPr>
          <w:b/>
          <w:smallCaps/>
          <w:snapToGrid w:val="0"/>
        </w:rPr>
      </w:pPr>
      <w:r w:rsidRPr="00394AAE">
        <w:rPr>
          <w:b/>
          <w:smallCaps/>
          <w:snapToGrid w:val="0"/>
        </w:rPr>
        <w:t>3,081,444</w:t>
      </w:r>
      <w:r w:rsidRPr="00394AAE">
        <w:rPr>
          <w:b/>
          <w:smallCaps/>
          <w:snapToGrid w:val="0"/>
        </w:rPr>
        <w:tab/>
        <w:t>3,081,444</w:t>
      </w:r>
    </w:p>
    <w:p w14:paraId="292BA89C" w14:textId="0368550A"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snapToGrid w:val="0"/>
        </w:rPr>
      </w:pPr>
      <w:r w:rsidRPr="00541E73">
        <w:rPr>
          <w:bCs/>
          <w:snapToGrid w:val="0"/>
        </w:rPr>
        <w:t>Renumber sections to conform.</w:t>
      </w:r>
    </w:p>
    <w:p w14:paraId="0F74459D"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rPr>
      </w:pPr>
      <w:r w:rsidRPr="00541E73">
        <w:rPr>
          <w:bCs/>
          <w:snapToGrid w:val="0"/>
        </w:rPr>
        <w:t>Amend totals and titles to conform.</w:t>
      </w:r>
    </w:p>
    <w:p w14:paraId="3E8094BE" w14:textId="7A9F58D8"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D0F3267" w14:textId="77777777" w:rsidR="0066171E" w:rsidRDefault="0066171E" w:rsidP="0066171E">
      <w:r>
        <w:t>Rep. PACE explained the amendment.</w:t>
      </w:r>
    </w:p>
    <w:p w14:paraId="28A57149" w14:textId="77777777" w:rsidR="00D051AF" w:rsidRDefault="00D051AF" w:rsidP="0066171E"/>
    <w:p w14:paraId="579FC8C5" w14:textId="42B2E907" w:rsidR="0066171E" w:rsidRDefault="0066171E" w:rsidP="0066171E">
      <w:r>
        <w:t>Rep. WHITE spoke in favor of the amendment.</w:t>
      </w:r>
    </w:p>
    <w:p w14:paraId="4D0046CC" w14:textId="16224367" w:rsidR="0066171E" w:rsidRDefault="0066171E" w:rsidP="0066171E">
      <w:r>
        <w:t>Rep. WHITE spoke in favor of the amendment.</w:t>
      </w:r>
    </w:p>
    <w:p w14:paraId="49D4233E" w14:textId="4518ED2F" w:rsidR="0066171E" w:rsidRDefault="0066171E" w:rsidP="0066171E">
      <w:r>
        <w:t>Rep. BALLENTINE spoke against the amendment.</w:t>
      </w:r>
    </w:p>
    <w:p w14:paraId="5F42D1E3" w14:textId="5CE35F06" w:rsidR="0066171E" w:rsidRDefault="0066171E" w:rsidP="0066171E">
      <w:r>
        <w:t>Rep. BALLENTINE spoke against the amendment.</w:t>
      </w:r>
    </w:p>
    <w:p w14:paraId="28A1CC8E" w14:textId="77777777" w:rsidR="0066171E" w:rsidRDefault="0066171E" w:rsidP="0066171E"/>
    <w:p w14:paraId="14D21E80" w14:textId="0B2D206E" w:rsidR="0066171E" w:rsidRDefault="0066171E" w:rsidP="0066171E">
      <w:r>
        <w:t>Rep. BALLENTINE moved to table the amendment.</w:t>
      </w:r>
    </w:p>
    <w:p w14:paraId="3F331F35" w14:textId="77777777" w:rsidR="0066171E" w:rsidRDefault="0066171E" w:rsidP="0066171E"/>
    <w:p w14:paraId="6BCBB4DE" w14:textId="77777777" w:rsidR="0066171E" w:rsidRDefault="0066171E" w:rsidP="0066171E">
      <w:r>
        <w:t>Rep. WHITE demanded the yeas and nays which were taken, resulting as follows:</w:t>
      </w:r>
    </w:p>
    <w:p w14:paraId="04B28CCF" w14:textId="00E68A49" w:rsidR="0066171E" w:rsidRDefault="0066171E" w:rsidP="0066171E">
      <w:pPr>
        <w:jc w:val="center"/>
      </w:pPr>
      <w:bookmarkStart w:id="187" w:name="vote_start389"/>
      <w:bookmarkEnd w:id="187"/>
      <w:r>
        <w:t>Yeas 97; Nays 15</w:t>
      </w:r>
    </w:p>
    <w:p w14:paraId="52082E85" w14:textId="77777777" w:rsidR="0066171E" w:rsidRDefault="0066171E" w:rsidP="0066171E">
      <w:pPr>
        <w:jc w:val="center"/>
      </w:pPr>
    </w:p>
    <w:p w14:paraId="0727C036"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738EC6E" w14:textId="77777777" w:rsidTr="0066171E">
        <w:tc>
          <w:tcPr>
            <w:tcW w:w="2179" w:type="dxa"/>
            <w:shd w:val="clear" w:color="auto" w:fill="auto"/>
          </w:tcPr>
          <w:p w14:paraId="1F7941AA" w14:textId="090EC68C" w:rsidR="0066171E" w:rsidRPr="0066171E" w:rsidRDefault="0066171E" w:rsidP="0066171E">
            <w:pPr>
              <w:keepNext/>
              <w:ind w:firstLine="0"/>
            </w:pPr>
            <w:r>
              <w:t>Alexander</w:t>
            </w:r>
          </w:p>
        </w:tc>
        <w:tc>
          <w:tcPr>
            <w:tcW w:w="2179" w:type="dxa"/>
            <w:shd w:val="clear" w:color="auto" w:fill="auto"/>
          </w:tcPr>
          <w:p w14:paraId="09D8D387" w14:textId="16E3A2C8" w:rsidR="0066171E" w:rsidRPr="0066171E" w:rsidRDefault="0066171E" w:rsidP="0066171E">
            <w:pPr>
              <w:keepNext/>
              <w:ind w:firstLine="0"/>
            </w:pPr>
            <w:r>
              <w:t>Anderson</w:t>
            </w:r>
          </w:p>
        </w:tc>
        <w:tc>
          <w:tcPr>
            <w:tcW w:w="2180" w:type="dxa"/>
            <w:shd w:val="clear" w:color="auto" w:fill="auto"/>
          </w:tcPr>
          <w:p w14:paraId="5E37A16E" w14:textId="35E895CB" w:rsidR="0066171E" w:rsidRPr="0066171E" w:rsidRDefault="0066171E" w:rsidP="0066171E">
            <w:pPr>
              <w:keepNext/>
              <w:ind w:firstLine="0"/>
            </w:pPr>
            <w:r>
              <w:t>Atkinson</w:t>
            </w:r>
          </w:p>
        </w:tc>
      </w:tr>
      <w:tr w:rsidR="0066171E" w:rsidRPr="0066171E" w14:paraId="458B7B21" w14:textId="77777777" w:rsidTr="0066171E">
        <w:tc>
          <w:tcPr>
            <w:tcW w:w="2179" w:type="dxa"/>
            <w:shd w:val="clear" w:color="auto" w:fill="auto"/>
          </w:tcPr>
          <w:p w14:paraId="7DD2E7E9" w14:textId="36C75CFF" w:rsidR="0066171E" w:rsidRPr="0066171E" w:rsidRDefault="0066171E" w:rsidP="0066171E">
            <w:pPr>
              <w:ind w:firstLine="0"/>
            </w:pPr>
            <w:r>
              <w:t>Bailey</w:t>
            </w:r>
          </w:p>
        </w:tc>
        <w:tc>
          <w:tcPr>
            <w:tcW w:w="2179" w:type="dxa"/>
            <w:shd w:val="clear" w:color="auto" w:fill="auto"/>
          </w:tcPr>
          <w:p w14:paraId="1F17DF71" w14:textId="19476AB8" w:rsidR="0066171E" w:rsidRPr="0066171E" w:rsidRDefault="0066171E" w:rsidP="0066171E">
            <w:pPr>
              <w:ind w:firstLine="0"/>
            </w:pPr>
            <w:r>
              <w:t>Ballentine</w:t>
            </w:r>
          </w:p>
        </w:tc>
        <w:tc>
          <w:tcPr>
            <w:tcW w:w="2180" w:type="dxa"/>
            <w:shd w:val="clear" w:color="auto" w:fill="auto"/>
          </w:tcPr>
          <w:p w14:paraId="71E3A706" w14:textId="63D5E4A4" w:rsidR="0066171E" w:rsidRPr="0066171E" w:rsidRDefault="0066171E" w:rsidP="0066171E">
            <w:pPr>
              <w:ind w:firstLine="0"/>
            </w:pPr>
            <w:r>
              <w:t>Bamberg</w:t>
            </w:r>
          </w:p>
        </w:tc>
      </w:tr>
      <w:tr w:rsidR="0066171E" w:rsidRPr="0066171E" w14:paraId="72033197" w14:textId="77777777" w:rsidTr="0066171E">
        <w:tc>
          <w:tcPr>
            <w:tcW w:w="2179" w:type="dxa"/>
            <w:shd w:val="clear" w:color="auto" w:fill="auto"/>
          </w:tcPr>
          <w:p w14:paraId="12FF74D6" w14:textId="1FB15294" w:rsidR="0066171E" w:rsidRPr="0066171E" w:rsidRDefault="0066171E" w:rsidP="0066171E">
            <w:pPr>
              <w:ind w:firstLine="0"/>
            </w:pPr>
            <w:r>
              <w:t>Bannister</w:t>
            </w:r>
          </w:p>
        </w:tc>
        <w:tc>
          <w:tcPr>
            <w:tcW w:w="2179" w:type="dxa"/>
            <w:shd w:val="clear" w:color="auto" w:fill="auto"/>
          </w:tcPr>
          <w:p w14:paraId="6D31F308" w14:textId="70B9B9ED" w:rsidR="0066171E" w:rsidRPr="0066171E" w:rsidRDefault="0066171E" w:rsidP="0066171E">
            <w:pPr>
              <w:ind w:firstLine="0"/>
            </w:pPr>
            <w:r>
              <w:t>Bauer</w:t>
            </w:r>
          </w:p>
        </w:tc>
        <w:tc>
          <w:tcPr>
            <w:tcW w:w="2180" w:type="dxa"/>
            <w:shd w:val="clear" w:color="auto" w:fill="auto"/>
          </w:tcPr>
          <w:p w14:paraId="30456A13" w14:textId="201EA1DA" w:rsidR="0066171E" w:rsidRPr="0066171E" w:rsidRDefault="0066171E" w:rsidP="0066171E">
            <w:pPr>
              <w:ind w:firstLine="0"/>
            </w:pPr>
            <w:r>
              <w:t>Bernstein</w:t>
            </w:r>
          </w:p>
        </w:tc>
      </w:tr>
      <w:tr w:rsidR="0066171E" w:rsidRPr="0066171E" w14:paraId="2F8A5A30" w14:textId="77777777" w:rsidTr="0066171E">
        <w:tc>
          <w:tcPr>
            <w:tcW w:w="2179" w:type="dxa"/>
            <w:shd w:val="clear" w:color="auto" w:fill="auto"/>
          </w:tcPr>
          <w:p w14:paraId="7F927420" w14:textId="5233D946" w:rsidR="0066171E" w:rsidRPr="0066171E" w:rsidRDefault="0066171E" w:rsidP="0066171E">
            <w:pPr>
              <w:ind w:firstLine="0"/>
            </w:pPr>
            <w:r>
              <w:t>Bowers</w:t>
            </w:r>
          </w:p>
        </w:tc>
        <w:tc>
          <w:tcPr>
            <w:tcW w:w="2179" w:type="dxa"/>
            <w:shd w:val="clear" w:color="auto" w:fill="auto"/>
          </w:tcPr>
          <w:p w14:paraId="307DDCA6" w14:textId="2A232B4C" w:rsidR="0066171E" w:rsidRPr="0066171E" w:rsidRDefault="0066171E" w:rsidP="0066171E">
            <w:pPr>
              <w:ind w:firstLine="0"/>
            </w:pPr>
            <w:r>
              <w:t>Bradley</w:t>
            </w:r>
          </w:p>
        </w:tc>
        <w:tc>
          <w:tcPr>
            <w:tcW w:w="2180" w:type="dxa"/>
            <w:shd w:val="clear" w:color="auto" w:fill="auto"/>
          </w:tcPr>
          <w:p w14:paraId="67868ADE" w14:textId="2240C66C" w:rsidR="0066171E" w:rsidRPr="0066171E" w:rsidRDefault="0066171E" w:rsidP="0066171E">
            <w:pPr>
              <w:ind w:firstLine="0"/>
            </w:pPr>
            <w:r>
              <w:t>Brewer</w:t>
            </w:r>
          </w:p>
        </w:tc>
      </w:tr>
      <w:tr w:rsidR="0066171E" w:rsidRPr="0066171E" w14:paraId="77C5CF50" w14:textId="77777777" w:rsidTr="0066171E">
        <w:tc>
          <w:tcPr>
            <w:tcW w:w="2179" w:type="dxa"/>
            <w:shd w:val="clear" w:color="auto" w:fill="auto"/>
          </w:tcPr>
          <w:p w14:paraId="69B2C0B9" w14:textId="2A08DF79" w:rsidR="0066171E" w:rsidRPr="0066171E" w:rsidRDefault="0066171E" w:rsidP="0066171E">
            <w:pPr>
              <w:ind w:firstLine="0"/>
            </w:pPr>
            <w:r>
              <w:t>Brittain</w:t>
            </w:r>
          </w:p>
        </w:tc>
        <w:tc>
          <w:tcPr>
            <w:tcW w:w="2179" w:type="dxa"/>
            <w:shd w:val="clear" w:color="auto" w:fill="auto"/>
          </w:tcPr>
          <w:p w14:paraId="09985885" w14:textId="3171EE50" w:rsidR="0066171E" w:rsidRPr="0066171E" w:rsidRDefault="0066171E" w:rsidP="0066171E">
            <w:pPr>
              <w:ind w:firstLine="0"/>
            </w:pPr>
            <w:r>
              <w:t>Bustos</w:t>
            </w:r>
          </w:p>
        </w:tc>
        <w:tc>
          <w:tcPr>
            <w:tcW w:w="2180" w:type="dxa"/>
            <w:shd w:val="clear" w:color="auto" w:fill="auto"/>
          </w:tcPr>
          <w:p w14:paraId="34889B97" w14:textId="7AD0463B" w:rsidR="0066171E" w:rsidRPr="0066171E" w:rsidRDefault="0066171E" w:rsidP="0066171E">
            <w:pPr>
              <w:ind w:firstLine="0"/>
            </w:pPr>
            <w:r>
              <w:t>Calhoon</w:t>
            </w:r>
          </w:p>
        </w:tc>
      </w:tr>
      <w:tr w:rsidR="0066171E" w:rsidRPr="0066171E" w14:paraId="1B9CF975" w14:textId="77777777" w:rsidTr="0066171E">
        <w:tc>
          <w:tcPr>
            <w:tcW w:w="2179" w:type="dxa"/>
            <w:shd w:val="clear" w:color="auto" w:fill="auto"/>
          </w:tcPr>
          <w:p w14:paraId="7AAF19A2" w14:textId="2323371A" w:rsidR="0066171E" w:rsidRPr="0066171E" w:rsidRDefault="0066171E" w:rsidP="0066171E">
            <w:pPr>
              <w:ind w:firstLine="0"/>
            </w:pPr>
            <w:r>
              <w:t>Caskey</w:t>
            </w:r>
          </w:p>
        </w:tc>
        <w:tc>
          <w:tcPr>
            <w:tcW w:w="2179" w:type="dxa"/>
            <w:shd w:val="clear" w:color="auto" w:fill="auto"/>
          </w:tcPr>
          <w:p w14:paraId="2A775982" w14:textId="1905A90E" w:rsidR="0066171E" w:rsidRPr="0066171E" w:rsidRDefault="0066171E" w:rsidP="0066171E">
            <w:pPr>
              <w:ind w:firstLine="0"/>
            </w:pPr>
            <w:r>
              <w:t>Chapman</w:t>
            </w:r>
          </w:p>
        </w:tc>
        <w:tc>
          <w:tcPr>
            <w:tcW w:w="2180" w:type="dxa"/>
            <w:shd w:val="clear" w:color="auto" w:fill="auto"/>
          </w:tcPr>
          <w:p w14:paraId="3FB19B3B" w14:textId="093331F1" w:rsidR="0066171E" w:rsidRPr="0066171E" w:rsidRDefault="0066171E" w:rsidP="0066171E">
            <w:pPr>
              <w:ind w:firstLine="0"/>
            </w:pPr>
            <w:r>
              <w:t>Clyburn</w:t>
            </w:r>
          </w:p>
        </w:tc>
      </w:tr>
      <w:tr w:rsidR="0066171E" w:rsidRPr="0066171E" w14:paraId="3736E303" w14:textId="77777777" w:rsidTr="0066171E">
        <w:tc>
          <w:tcPr>
            <w:tcW w:w="2179" w:type="dxa"/>
            <w:shd w:val="clear" w:color="auto" w:fill="auto"/>
          </w:tcPr>
          <w:p w14:paraId="701ABADE" w14:textId="0C0F9257" w:rsidR="0066171E" w:rsidRPr="0066171E" w:rsidRDefault="0066171E" w:rsidP="0066171E">
            <w:pPr>
              <w:ind w:firstLine="0"/>
            </w:pPr>
            <w:r>
              <w:t>Cobb-Hunter</w:t>
            </w:r>
          </w:p>
        </w:tc>
        <w:tc>
          <w:tcPr>
            <w:tcW w:w="2179" w:type="dxa"/>
            <w:shd w:val="clear" w:color="auto" w:fill="auto"/>
          </w:tcPr>
          <w:p w14:paraId="4C7FCDC9" w14:textId="4C6DD864" w:rsidR="0066171E" w:rsidRPr="0066171E" w:rsidRDefault="0066171E" w:rsidP="0066171E">
            <w:pPr>
              <w:ind w:firstLine="0"/>
            </w:pPr>
            <w:r>
              <w:t>Collins</w:t>
            </w:r>
          </w:p>
        </w:tc>
        <w:tc>
          <w:tcPr>
            <w:tcW w:w="2180" w:type="dxa"/>
            <w:shd w:val="clear" w:color="auto" w:fill="auto"/>
          </w:tcPr>
          <w:p w14:paraId="5E066AAA" w14:textId="2D13446E" w:rsidR="0066171E" w:rsidRPr="0066171E" w:rsidRDefault="0066171E" w:rsidP="0066171E">
            <w:pPr>
              <w:ind w:firstLine="0"/>
            </w:pPr>
            <w:r>
              <w:t>B. J. Cox</w:t>
            </w:r>
          </w:p>
        </w:tc>
      </w:tr>
      <w:tr w:rsidR="0066171E" w:rsidRPr="0066171E" w14:paraId="3E1FD6A9" w14:textId="77777777" w:rsidTr="0066171E">
        <w:tc>
          <w:tcPr>
            <w:tcW w:w="2179" w:type="dxa"/>
            <w:shd w:val="clear" w:color="auto" w:fill="auto"/>
          </w:tcPr>
          <w:p w14:paraId="4FAFA91B" w14:textId="5734EA1B" w:rsidR="0066171E" w:rsidRPr="0066171E" w:rsidRDefault="0066171E" w:rsidP="0066171E">
            <w:pPr>
              <w:ind w:firstLine="0"/>
            </w:pPr>
            <w:r>
              <w:t>B. L. Cox</w:t>
            </w:r>
          </w:p>
        </w:tc>
        <w:tc>
          <w:tcPr>
            <w:tcW w:w="2179" w:type="dxa"/>
            <w:shd w:val="clear" w:color="auto" w:fill="auto"/>
          </w:tcPr>
          <w:p w14:paraId="20F7416F" w14:textId="2405E5DA" w:rsidR="0066171E" w:rsidRPr="0066171E" w:rsidRDefault="0066171E" w:rsidP="0066171E">
            <w:pPr>
              <w:ind w:firstLine="0"/>
            </w:pPr>
            <w:r>
              <w:t>Crawford</w:t>
            </w:r>
          </w:p>
        </w:tc>
        <w:tc>
          <w:tcPr>
            <w:tcW w:w="2180" w:type="dxa"/>
            <w:shd w:val="clear" w:color="auto" w:fill="auto"/>
          </w:tcPr>
          <w:p w14:paraId="489603E2" w14:textId="114FA015" w:rsidR="0066171E" w:rsidRPr="0066171E" w:rsidRDefault="0066171E" w:rsidP="0066171E">
            <w:pPr>
              <w:ind w:firstLine="0"/>
            </w:pPr>
            <w:r>
              <w:t>Davis</w:t>
            </w:r>
          </w:p>
        </w:tc>
      </w:tr>
      <w:tr w:rsidR="0066171E" w:rsidRPr="0066171E" w14:paraId="3DE5DF75" w14:textId="77777777" w:rsidTr="0066171E">
        <w:tc>
          <w:tcPr>
            <w:tcW w:w="2179" w:type="dxa"/>
            <w:shd w:val="clear" w:color="auto" w:fill="auto"/>
          </w:tcPr>
          <w:p w14:paraId="667AD7E6" w14:textId="36BD0ED6" w:rsidR="0066171E" w:rsidRPr="0066171E" w:rsidRDefault="0066171E" w:rsidP="0066171E">
            <w:pPr>
              <w:ind w:firstLine="0"/>
            </w:pPr>
            <w:r>
              <w:t>Dillard</w:t>
            </w:r>
          </w:p>
        </w:tc>
        <w:tc>
          <w:tcPr>
            <w:tcW w:w="2179" w:type="dxa"/>
            <w:shd w:val="clear" w:color="auto" w:fill="auto"/>
          </w:tcPr>
          <w:p w14:paraId="11B98FD7" w14:textId="0DEEECFB" w:rsidR="0066171E" w:rsidRPr="0066171E" w:rsidRDefault="0066171E" w:rsidP="0066171E">
            <w:pPr>
              <w:ind w:firstLine="0"/>
            </w:pPr>
            <w:r>
              <w:t>Duncan</w:t>
            </w:r>
          </w:p>
        </w:tc>
        <w:tc>
          <w:tcPr>
            <w:tcW w:w="2180" w:type="dxa"/>
            <w:shd w:val="clear" w:color="auto" w:fill="auto"/>
          </w:tcPr>
          <w:p w14:paraId="16CFD332" w14:textId="2206065E" w:rsidR="0066171E" w:rsidRPr="0066171E" w:rsidRDefault="0066171E" w:rsidP="0066171E">
            <w:pPr>
              <w:ind w:firstLine="0"/>
            </w:pPr>
            <w:r>
              <w:t>Erickson</w:t>
            </w:r>
          </w:p>
        </w:tc>
      </w:tr>
      <w:tr w:rsidR="0066171E" w:rsidRPr="0066171E" w14:paraId="44D0B72B" w14:textId="77777777" w:rsidTr="0066171E">
        <w:tc>
          <w:tcPr>
            <w:tcW w:w="2179" w:type="dxa"/>
            <w:shd w:val="clear" w:color="auto" w:fill="auto"/>
          </w:tcPr>
          <w:p w14:paraId="36BA717B" w14:textId="5C2F0BEE" w:rsidR="0066171E" w:rsidRPr="0066171E" w:rsidRDefault="0066171E" w:rsidP="0066171E">
            <w:pPr>
              <w:ind w:firstLine="0"/>
            </w:pPr>
            <w:r>
              <w:lastRenderedPageBreak/>
              <w:t>Forrest</w:t>
            </w:r>
          </w:p>
        </w:tc>
        <w:tc>
          <w:tcPr>
            <w:tcW w:w="2179" w:type="dxa"/>
            <w:shd w:val="clear" w:color="auto" w:fill="auto"/>
          </w:tcPr>
          <w:p w14:paraId="29A05DB1" w14:textId="13E983C1" w:rsidR="0066171E" w:rsidRPr="0066171E" w:rsidRDefault="0066171E" w:rsidP="0066171E">
            <w:pPr>
              <w:ind w:firstLine="0"/>
            </w:pPr>
            <w:r>
              <w:t>Gagnon</w:t>
            </w:r>
          </w:p>
        </w:tc>
        <w:tc>
          <w:tcPr>
            <w:tcW w:w="2180" w:type="dxa"/>
            <w:shd w:val="clear" w:color="auto" w:fill="auto"/>
          </w:tcPr>
          <w:p w14:paraId="08371942" w14:textId="007031DF" w:rsidR="0066171E" w:rsidRPr="0066171E" w:rsidRDefault="0066171E" w:rsidP="0066171E">
            <w:pPr>
              <w:ind w:firstLine="0"/>
            </w:pPr>
            <w:r>
              <w:t>Garvin</w:t>
            </w:r>
          </w:p>
        </w:tc>
      </w:tr>
      <w:tr w:rsidR="0066171E" w:rsidRPr="0066171E" w14:paraId="206C133F" w14:textId="77777777" w:rsidTr="0066171E">
        <w:tc>
          <w:tcPr>
            <w:tcW w:w="2179" w:type="dxa"/>
            <w:shd w:val="clear" w:color="auto" w:fill="auto"/>
          </w:tcPr>
          <w:p w14:paraId="160FBD52" w14:textId="6B35F8AC" w:rsidR="0066171E" w:rsidRPr="0066171E" w:rsidRDefault="0066171E" w:rsidP="0066171E">
            <w:pPr>
              <w:ind w:firstLine="0"/>
            </w:pPr>
            <w:r>
              <w:t>Gatch</w:t>
            </w:r>
          </w:p>
        </w:tc>
        <w:tc>
          <w:tcPr>
            <w:tcW w:w="2179" w:type="dxa"/>
            <w:shd w:val="clear" w:color="auto" w:fill="auto"/>
          </w:tcPr>
          <w:p w14:paraId="74DEBE50" w14:textId="1091D553" w:rsidR="0066171E" w:rsidRPr="0066171E" w:rsidRDefault="0066171E" w:rsidP="0066171E">
            <w:pPr>
              <w:ind w:firstLine="0"/>
            </w:pPr>
            <w:r>
              <w:t>Gibson</w:t>
            </w:r>
          </w:p>
        </w:tc>
        <w:tc>
          <w:tcPr>
            <w:tcW w:w="2180" w:type="dxa"/>
            <w:shd w:val="clear" w:color="auto" w:fill="auto"/>
          </w:tcPr>
          <w:p w14:paraId="203806DD" w14:textId="45B19350" w:rsidR="0066171E" w:rsidRPr="0066171E" w:rsidRDefault="0066171E" w:rsidP="0066171E">
            <w:pPr>
              <w:ind w:firstLine="0"/>
            </w:pPr>
            <w:r>
              <w:t>Gilliam</w:t>
            </w:r>
          </w:p>
        </w:tc>
      </w:tr>
      <w:tr w:rsidR="0066171E" w:rsidRPr="0066171E" w14:paraId="69A52DB4" w14:textId="77777777" w:rsidTr="0066171E">
        <w:tc>
          <w:tcPr>
            <w:tcW w:w="2179" w:type="dxa"/>
            <w:shd w:val="clear" w:color="auto" w:fill="auto"/>
          </w:tcPr>
          <w:p w14:paraId="6D2B0BE2" w14:textId="486D4CD0" w:rsidR="0066171E" w:rsidRPr="0066171E" w:rsidRDefault="0066171E" w:rsidP="0066171E">
            <w:pPr>
              <w:ind w:firstLine="0"/>
            </w:pPr>
            <w:r>
              <w:t>Gilliard</w:t>
            </w:r>
          </w:p>
        </w:tc>
        <w:tc>
          <w:tcPr>
            <w:tcW w:w="2179" w:type="dxa"/>
            <w:shd w:val="clear" w:color="auto" w:fill="auto"/>
          </w:tcPr>
          <w:p w14:paraId="2773DF8E" w14:textId="24289EDB" w:rsidR="0066171E" w:rsidRPr="0066171E" w:rsidRDefault="0066171E" w:rsidP="0066171E">
            <w:pPr>
              <w:ind w:firstLine="0"/>
            </w:pPr>
            <w:r>
              <w:t>Grant</w:t>
            </w:r>
          </w:p>
        </w:tc>
        <w:tc>
          <w:tcPr>
            <w:tcW w:w="2180" w:type="dxa"/>
            <w:shd w:val="clear" w:color="auto" w:fill="auto"/>
          </w:tcPr>
          <w:p w14:paraId="23540734" w14:textId="4563027D" w:rsidR="0066171E" w:rsidRPr="0066171E" w:rsidRDefault="0066171E" w:rsidP="0066171E">
            <w:pPr>
              <w:ind w:firstLine="0"/>
            </w:pPr>
            <w:r>
              <w:t>Guffey</w:t>
            </w:r>
          </w:p>
        </w:tc>
      </w:tr>
      <w:tr w:rsidR="0066171E" w:rsidRPr="0066171E" w14:paraId="004DD7DF" w14:textId="77777777" w:rsidTr="0066171E">
        <w:tc>
          <w:tcPr>
            <w:tcW w:w="2179" w:type="dxa"/>
            <w:shd w:val="clear" w:color="auto" w:fill="auto"/>
          </w:tcPr>
          <w:p w14:paraId="00D74E1A" w14:textId="02634177" w:rsidR="0066171E" w:rsidRPr="0066171E" w:rsidRDefault="0066171E" w:rsidP="0066171E">
            <w:pPr>
              <w:ind w:firstLine="0"/>
            </w:pPr>
            <w:r>
              <w:t>Haddon</w:t>
            </w:r>
          </w:p>
        </w:tc>
        <w:tc>
          <w:tcPr>
            <w:tcW w:w="2179" w:type="dxa"/>
            <w:shd w:val="clear" w:color="auto" w:fill="auto"/>
          </w:tcPr>
          <w:p w14:paraId="5EDBEAA6" w14:textId="34D333B8" w:rsidR="0066171E" w:rsidRPr="0066171E" w:rsidRDefault="0066171E" w:rsidP="0066171E">
            <w:pPr>
              <w:ind w:firstLine="0"/>
            </w:pPr>
            <w:r>
              <w:t>Hager</w:t>
            </w:r>
          </w:p>
        </w:tc>
        <w:tc>
          <w:tcPr>
            <w:tcW w:w="2180" w:type="dxa"/>
            <w:shd w:val="clear" w:color="auto" w:fill="auto"/>
          </w:tcPr>
          <w:p w14:paraId="35C5CCC8" w14:textId="2573EA3F" w:rsidR="0066171E" w:rsidRPr="0066171E" w:rsidRDefault="0066171E" w:rsidP="0066171E">
            <w:pPr>
              <w:ind w:firstLine="0"/>
            </w:pPr>
            <w:r>
              <w:t>Hardee</w:t>
            </w:r>
          </w:p>
        </w:tc>
      </w:tr>
      <w:tr w:rsidR="0066171E" w:rsidRPr="0066171E" w14:paraId="62B2F343" w14:textId="77777777" w:rsidTr="0066171E">
        <w:tc>
          <w:tcPr>
            <w:tcW w:w="2179" w:type="dxa"/>
            <w:shd w:val="clear" w:color="auto" w:fill="auto"/>
          </w:tcPr>
          <w:p w14:paraId="455F36DD" w14:textId="6AEE398B" w:rsidR="0066171E" w:rsidRPr="0066171E" w:rsidRDefault="0066171E" w:rsidP="0066171E">
            <w:pPr>
              <w:ind w:firstLine="0"/>
            </w:pPr>
            <w:r>
              <w:t>Hart</w:t>
            </w:r>
          </w:p>
        </w:tc>
        <w:tc>
          <w:tcPr>
            <w:tcW w:w="2179" w:type="dxa"/>
            <w:shd w:val="clear" w:color="auto" w:fill="auto"/>
          </w:tcPr>
          <w:p w14:paraId="70C8A69B" w14:textId="50226E59" w:rsidR="0066171E" w:rsidRPr="0066171E" w:rsidRDefault="0066171E" w:rsidP="0066171E">
            <w:pPr>
              <w:ind w:firstLine="0"/>
            </w:pPr>
            <w:r>
              <w:t>Hartnett</w:t>
            </w:r>
          </w:p>
        </w:tc>
        <w:tc>
          <w:tcPr>
            <w:tcW w:w="2180" w:type="dxa"/>
            <w:shd w:val="clear" w:color="auto" w:fill="auto"/>
          </w:tcPr>
          <w:p w14:paraId="5CAC8D3B" w14:textId="53F0390D" w:rsidR="0066171E" w:rsidRPr="0066171E" w:rsidRDefault="0066171E" w:rsidP="0066171E">
            <w:pPr>
              <w:ind w:firstLine="0"/>
            </w:pPr>
            <w:r>
              <w:t>Hartz</w:t>
            </w:r>
          </w:p>
        </w:tc>
      </w:tr>
      <w:tr w:rsidR="0066171E" w:rsidRPr="0066171E" w14:paraId="47CCB020" w14:textId="77777777" w:rsidTr="0066171E">
        <w:tc>
          <w:tcPr>
            <w:tcW w:w="2179" w:type="dxa"/>
            <w:shd w:val="clear" w:color="auto" w:fill="auto"/>
          </w:tcPr>
          <w:p w14:paraId="062B4196" w14:textId="41C99711" w:rsidR="0066171E" w:rsidRPr="0066171E" w:rsidRDefault="0066171E" w:rsidP="0066171E">
            <w:pPr>
              <w:ind w:firstLine="0"/>
            </w:pPr>
            <w:r>
              <w:t>Hayes</w:t>
            </w:r>
          </w:p>
        </w:tc>
        <w:tc>
          <w:tcPr>
            <w:tcW w:w="2179" w:type="dxa"/>
            <w:shd w:val="clear" w:color="auto" w:fill="auto"/>
          </w:tcPr>
          <w:p w14:paraId="447FCEB7" w14:textId="6DB53DDE" w:rsidR="0066171E" w:rsidRPr="0066171E" w:rsidRDefault="0066171E" w:rsidP="0066171E">
            <w:pPr>
              <w:ind w:firstLine="0"/>
            </w:pPr>
            <w:r>
              <w:t>Henderson-Myers</w:t>
            </w:r>
          </w:p>
        </w:tc>
        <w:tc>
          <w:tcPr>
            <w:tcW w:w="2180" w:type="dxa"/>
            <w:shd w:val="clear" w:color="auto" w:fill="auto"/>
          </w:tcPr>
          <w:p w14:paraId="762A174C" w14:textId="5D134D8E" w:rsidR="0066171E" w:rsidRPr="0066171E" w:rsidRDefault="0066171E" w:rsidP="0066171E">
            <w:pPr>
              <w:ind w:firstLine="0"/>
            </w:pPr>
            <w:r>
              <w:t>Herbkersman</w:t>
            </w:r>
          </w:p>
        </w:tc>
      </w:tr>
      <w:tr w:rsidR="0066171E" w:rsidRPr="0066171E" w14:paraId="51693264" w14:textId="77777777" w:rsidTr="0066171E">
        <w:tc>
          <w:tcPr>
            <w:tcW w:w="2179" w:type="dxa"/>
            <w:shd w:val="clear" w:color="auto" w:fill="auto"/>
          </w:tcPr>
          <w:p w14:paraId="128D9CA9" w14:textId="48932D9B" w:rsidR="0066171E" w:rsidRPr="0066171E" w:rsidRDefault="0066171E" w:rsidP="0066171E">
            <w:pPr>
              <w:ind w:firstLine="0"/>
            </w:pPr>
            <w:r>
              <w:t>Hewitt</w:t>
            </w:r>
          </w:p>
        </w:tc>
        <w:tc>
          <w:tcPr>
            <w:tcW w:w="2179" w:type="dxa"/>
            <w:shd w:val="clear" w:color="auto" w:fill="auto"/>
          </w:tcPr>
          <w:p w14:paraId="5DBFBB7C" w14:textId="51497829" w:rsidR="0066171E" w:rsidRPr="0066171E" w:rsidRDefault="0066171E" w:rsidP="0066171E">
            <w:pPr>
              <w:ind w:firstLine="0"/>
            </w:pPr>
            <w:r>
              <w:t>Hiott</w:t>
            </w:r>
          </w:p>
        </w:tc>
        <w:tc>
          <w:tcPr>
            <w:tcW w:w="2180" w:type="dxa"/>
            <w:shd w:val="clear" w:color="auto" w:fill="auto"/>
          </w:tcPr>
          <w:p w14:paraId="1F8877D0" w14:textId="0A93A978" w:rsidR="0066171E" w:rsidRPr="0066171E" w:rsidRDefault="0066171E" w:rsidP="0066171E">
            <w:pPr>
              <w:ind w:firstLine="0"/>
            </w:pPr>
            <w:r>
              <w:t>Hixon</w:t>
            </w:r>
          </w:p>
        </w:tc>
      </w:tr>
      <w:tr w:rsidR="0066171E" w:rsidRPr="0066171E" w14:paraId="010E01DD" w14:textId="77777777" w:rsidTr="0066171E">
        <w:tc>
          <w:tcPr>
            <w:tcW w:w="2179" w:type="dxa"/>
            <w:shd w:val="clear" w:color="auto" w:fill="auto"/>
          </w:tcPr>
          <w:p w14:paraId="4BBEF946" w14:textId="5DD91BA3" w:rsidR="0066171E" w:rsidRPr="0066171E" w:rsidRDefault="0066171E" w:rsidP="0066171E">
            <w:pPr>
              <w:ind w:firstLine="0"/>
            </w:pPr>
            <w:r>
              <w:t>Holman</w:t>
            </w:r>
          </w:p>
        </w:tc>
        <w:tc>
          <w:tcPr>
            <w:tcW w:w="2179" w:type="dxa"/>
            <w:shd w:val="clear" w:color="auto" w:fill="auto"/>
          </w:tcPr>
          <w:p w14:paraId="786DCF30" w14:textId="6D061B26" w:rsidR="0066171E" w:rsidRPr="0066171E" w:rsidRDefault="0066171E" w:rsidP="0066171E">
            <w:pPr>
              <w:ind w:firstLine="0"/>
            </w:pPr>
            <w:r>
              <w:t>Hosey</w:t>
            </w:r>
          </w:p>
        </w:tc>
        <w:tc>
          <w:tcPr>
            <w:tcW w:w="2180" w:type="dxa"/>
            <w:shd w:val="clear" w:color="auto" w:fill="auto"/>
          </w:tcPr>
          <w:p w14:paraId="27B25FB2" w14:textId="1E4C5FF7" w:rsidR="0066171E" w:rsidRPr="0066171E" w:rsidRDefault="0066171E" w:rsidP="0066171E">
            <w:pPr>
              <w:ind w:firstLine="0"/>
            </w:pPr>
            <w:r>
              <w:t>Howard</w:t>
            </w:r>
          </w:p>
        </w:tc>
      </w:tr>
      <w:tr w:rsidR="0066171E" w:rsidRPr="0066171E" w14:paraId="08E06487" w14:textId="77777777" w:rsidTr="0066171E">
        <w:tc>
          <w:tcPr>
            <w:tcW w:w="2179" w:type="dxa"/>
            <w:shd w:val="clear" w:color="auto" w:fill="auto"/>
          </w:tcPr>
          <w:p w14:paraId="116A38BB" w14:textId="730A5494" w:rsidR="0066171E" w:rsidRPr="0066171E" w:rsidRDefault="0066171E" w:rsidP="0066171E">
            <w:pPr>
              <w:ind w:firstLine="0"/>
            </w:pPr>
            <w:r>
              <w:t>J. E. Johnson</w:t>
            </w:r>
          </w:p>
        </w:tc>
        <w:tc>
          <w:tcPr>
            <w:tcW w:w="2179" w:type="dxa"/>
            <w:shd w:val="clear" w:color="auto" w:fill="auto"/>
          </w:tcPr>
          <w:p w14:paraId="330F0F50" w14:textId="6E5BA767" w:rsidR="0066171E" w:rsidRPr="0066171E" w:rsidRDefault="0066171E" w:rsidP="0066171E">
            <w:pPr>
              <w:ind w:firstLine="0"/>
            </w:pPr>
            <w:r>
              <w:t>J. L. Johnson</w:t>
            </w:r>
          </w:p>
        </w:tc>
        <w:tc>
          <w:tcPr>
            <w:tcW w:w="2180" w:type="dxa"/>
            <w:shd w:val="clear" w:color="auto" w:fill="auto"/>
          </w:tcPr>
          <w:p w14:paraId="63CB49F0" w14:textId="4D31FB26" w:rsidR="0066171E" w:rsidRPr="0066171E" w:rsidRDefault="0066171E" w:rsidP="0066171E">
            <w:pPr>
              <w:ind w:firstLine="0"/>
            </w:pPr>
            <w:r>
              <w:t>Jones</w:t>
            </w:r>
          </w:p>
        </w:tc>
      </w:tr>
      <w:tr w:rsidR="0066171E" w:rsidRPr="0066171E" w14:paraId="52B04D6A" w14:textId="77777777" w:rsidTr="0066171E">
        <w:tc>
          <w:tcPr>
            <w:tcW w:w="2179" w:type="dxa"/>
            <w:shd w:val="clear" w:color="auto" w:fill="auto"/>
          </w:tcPr>
          <w:p w14:paraId="237D533B" w14:textId="117CCDD4" w:rsidR="0066171E" w:rsidRPr="0066171E" w:rsidRDefault="0066171E" w:rsidP="0066171E">
            <w:pPr>
              <w:ind w:firstLine="0"/>
            </w:pPr>
            <w:r>
              <w:t>Jordan</w:t>
            </w:r>
          </w:p>
        </w:tc>
        <w:tc>
          <w:tcPr>
            <w:tcW w:w="2179" w:type="dxa"/>
            <w:shd w:val="clear" w:color="auto" w:fill="auto"/>
          </w:tcPr>
          <w:p w14:paraId="19EEBD27" w14:textId="7BF0FC81" w:rsidR="0066171E" w:rsidRPr="0066171E" w:rsidRDefault="0066171E" w:rsidP="0066171E">
            <w:pPr>
              <w:ind w:firstLine="0"/>
            </w:pPr>
            <w:r>
              <w:t>King</w:t>
            </w:r>
          </w:p>
        </w:tc>
        <w:tc>
          <w:tcPr>
            <w:tcW w:w="2180" w:type="dxa"/>
            <w:shd w:val="clear" w:color="auto" w:fill="auto"/>
          </w:tcPr>
          <w:p w14:paraId="76DB35EA" w14:textId="6713CD6F" w:rsidR="0066171E" w:rsidRPr="0066171E" w:rsidRDefault="0066171E" w:rsidP="0066171E">
            <w:pPr>
              <w:ind w:firstLine="0"/>
            </w:pPr>
            <w:r>
              <w:t>Landing</w:t>
            </w:r>
          </w:p>
        </w:tc>
      </w:tr>
      <w:tr w:rsidR="0066171E" w:rsidRPr="0066171E" w14:paraId="60319F5F" w14:textId="77777777" w:rsidTr="0066171E">
        <w:tc>
          <w:tcPr>
            <w:tcW w:w="2179" w:type="dxa"/>
            <w:shd w:val="clear" w:color="auto" w:fill="auto"/>
          </w:tcPr>
          <w:p w14:paraId="5096BBA4" w14:textId="7DBCFCCD" w:rsidR="0066171E" w:rsidRPr="0066171E" w:rsidRDefault="0066171E" w:rsidP="0066171E">
            <w:pPr>
              <w:ind w:firstLine="0"/>
            </w:pPr>
            <w:r>
              <w:t>Lawson</w:t>
            </w:r>
          </w:p>
        </w:tc>
        <w:tc>
          <w:tcPr>
            <w:tcW w:w="2179" w:type="dxa"/>
            <w:shd w:val="clear" w:color="auto" w:fill="auto"/>
          </w:tcPr>
          <w:p w14:paraId="41A95E24" w14:textId="563B50BD" w:rsidR="0066171E" w:rsidRPr="0066171E" w:rsidRDefault="0066171E" w:rsidP="0066171E">
            <w:pPr>
              <w:ind w:firstLine="0"/>
            </w:pPr>
            <w:r>
              <w:t>Ligon</w:t>
            </w:r>
          </w:p>
        </w:tc>
        <w:tc>
          <w:tcPr>
            <w:tcW w:w="2180" w:type="dxa"/>
            <w:shd w:val="clear" w:color="auto" w:fill="auto"/>
          </w:tcPr>
          <w:p w14:paraId="198D6392" w14:textId="3C953DB3" w:rsidR="0066171E" w:rsidRPr="0066171E" w:rsidRDefault="0066171E" w:rsidP="0066171E">
            <w:pPr>
              <w:ind w:firstLine="0"/>
            </w:pPr>
            <w:r>
              <w:t>Long</w:t>
            </w:r>
          </w:p>
        </w:tc>
      </w:tr>
      <w:tr w:rsidR="0066171E" w:rsidRPr="0066171E" w14:paraId="06E84240" w14:textId="77777777" w:rsidTr="0066171E">
        <w:tc>
          <w:tcPr>
            <w:tcW w:w="2179" w:type="dxa"/>
            <w:shd w:val="clear" w:color="auto" w:fill="auto"/>
          </w:tcPr>
          <w:p w14:paraId="6ABBD65A" w14:textId="446CCA1A" w:rsidR="0066171E" w:rsidRPr="0066171E" w:rsidRDefault="0066171E" w:rsidP="0066171E">
            <w:pPr>
              <w:ind w:firstLine="0"/>
            </w:pPr>
            <w:r>
              <w:t>Lowe</w:t>
            </w:r>
          </w:p>
        </w:tc>
        <w:tc>
          <w:tcPr>
            <w:tcW w:w="2179" w:type="dxa"/>
            <w:shd w:val="clear" w:color="auto" w:fill="auto"/>
          </w:tcPr>
          <w:p w14:paraId="431B288A" w14:textId="1C922BA0" w:rsidR="0066171E" w:rsidRPr="0066171E" w:rsidRDefault="0066171E" w:rsidP="0066171E">
            <w:pPr>
              <w:ind w:firstLine="0"/>
            </w:pPr>
            <w:r>
              <w:t>Luck</w:t>
            </w:r>
          </w:p>
        </w:tc>
        <w:tc>
          <w:tcPr>
            <w:tcW w:w="2180" w:type="dxa"/>
            <w:shd w:val="clear" w:color="auto" w:fill="auto"/>
          </w:tcPr>
          <w:p w14:paraId="03EF1AEA" w14:textId="2EA06D59" w:rsidR="0066171E" w:rsidRPr="0066171E" w:rsidRDefault="0066171E" w:rsidP="0066171E">
            <w:pPr>
              <w:ind w:firstLine="0"/>
            </w:pPr>
            <w:r>
              <w:t>Martin</w:t>
            </w:r>
          </w:p>
        </w:tc>
      </w:tr>
      <w:tr w:rsidR="0066171E" w:rsidRPr="0066171E" w14:paraId="6FF8C2DD" w14:textId="77777777" w:rsidTr="0066171E">
        <w:tc>
          <w:tcPr>
            <w:tcW w:w="2179" w:type="dxa"/>
            <w:shd w:val="clear" w:color="auto" w:fill="auto"/>
          </w:tcPr>
          <w:p w14:paraId="1742506B" w14:textId="5B8FA91A" w:rsidR="0066171E" w:rsidRPr="0066171E" w:rsidRDefault="0066171E" w:rsidP="0066171E">
            <w:pPr>
              <w:ind w:firstLine="0"/>
            </w:pPr>
            <w:r>
              <w:t>McCravy</w:t>
            </w:r>
          </w:p>
        </w:tc>
        <w:tc>
          <w:tcPr>
            <w:tcW w:w="2179" w:type="dxa"/>
            <w:shd w:val="clear" w:color="auto" w:fill="auto"/>
          </w:tcPr>
          <w:p w14:paraId="6613D111" w14:textId="31572602" w:rsidR="0066171E" w:rsidRPr="0066171E" w:rsidRDefault="0066171E" w:rsidP="0066171E">
            <w:pPr>
              <w:ind w:firstLine="0"/>
            </w:pPr>
            <w:r>
              <w:t>McDaniel</w:t>
            </w:r>
          </w:p>
        </w:tc>
        <w:tc>
          <w:tcPr>
            <w:tcW w:w="2180" w:type="dxa"/>
            <w:shd w:val="clear" w:color="auto" w:fill="auto"/>
          </w:tcPr>
          <w:p w14:paraId="21485BDC" w14:textId="7759F337" w:rsidR="0066171E" w:rsidRPr="0066171E" w:rsidRDefault="0066171E" w:rsidP="0066171E">
            <w:pPr>
              <w:ind w:firstLine="0"/>
            </w:pPr>
            <w:r>
              <w:t>McGinnis</w:t>
            </w:r>
          </w:p>
        </w:tc>
      </w:tr>
      <w:tr w:rsidR="0066171E" w:rsidRPr="0066171E" w14:paraId="08690090" w14:textId="77777777" w:rsidTr="0066171E">
        <w:tc>
          <w:tcPr>
            <w:tcW w:w="2179" w:type="dxa"/>
            <w:shd w:val="clear" w:color="auto" w:fill="auto"/>
          </w:tcPr>
          <w:p w14:paraId="35587E1D" w14:textId="50D472AD" w:rsidR="0066171E" w:rsidRPr="0066171E" w:rsidRDefault="0066171E" w:rsidP="0066171E">
            <w:pPr>
              <w:ind w:firstLine="0"/>
            </w:pPr>
            <w:r>
              <w:t>Mitchell</w:t>
            </w:r>
          </w:p>
        </w:tc>
        <w:tc>
          <w:tcPr>
            <w:tcW w:w="2179" w:type="dxa"/>
            <w:shd w:val="clear" w:color="auto" w:fill="auto"/>
          </w:tcPr>
          <w:p w14:paraId="1EEAF2AF" w14:textId="01402DB2" w:rsidR="0066171E" w:rsidRPr="0066171E" w:rsidRDefault="0066171E" w:rsidP="0066171E">
            <w:pPr>
              <w:ind w:firstLine="0"/>
            </w:pPr>
            <w:r>
              <w:t>Montgomery</w:t>
            </w:r>
          </w:p>
        </w:tc>
        <w:tc>
          <w:tcPr>
            <w:tcW w:w="2180" w:type="dxa"/>
            <w:shd w:val="clear" w:color="auto" w:fill="auto"/>
          </w:tcPr>
          <w:p w14:paraId="366CD660" w14:textId="1625A6C9" w:rsidR="0066171E" w:rsidRPr="0066171E" w:rsidRDefault="0066171E" w:rsidP="0066171E">
            <w:pPr>
              <w:ind w:firstLine="0"/>
            </w:pPr>
            <w:r>
              <w:t>J. Moore</w:t>
            </w:r>
          </w:p>
        </w:tc>
      </w:tr>
      <w:tr w:rsidR="0066171E" w:rsidRPr="0066171E" w14:paraId="1A4A3DE2" w14:textId="77777777" w:rsidTr="0066171E">
        <w:tc>
          <w:tcPr>
            <w:tcW w:w="2179" w:type="dxa"/>
            <w:shd w:val="clear" w:color="auto" w:fill="auto"/>
          </w:tcPr>
          <w:p w14:paraId="3F474611" w14:textId="3D7C2B70" w:rsidR="0066171E" w:rsidRPr="0066171E" w:rsidRDefault="0066171E" w:rsidP="0066171E">
            <w:pPr>
              <w:ind w:firstLine="0"/>
            </w:pPr>
            <w:r>
              <w:t>T. Moore</w:t>
            </w:r>
          </w:p>
        </w:tc>
        <w:tc>
          <w:tcPr>
            <w:tcW w:w="2179" w:type="dxa"/>
            <w:shd w:val="clear" w:color="auto" w:fill="auto"/>
          </w:tcPr>
          <w:p w14:paraId="2C57C508" w14:textId="5F9B326D" w:rsidR="0066171E" w:rsidRPr="0066171E" w:rsidRDefault="0066171E" w:rsidP="0066171E">
            <w:pPr>
              <w:ind w:firstLine="0"/>
            </w:pPr>
            <w:r>
              <w:t>Moss</w:t>
            </w:r>
          </w:p>
        </w:tc>
        <w:tc>
          <w:tcPr>
            <w:tcW w:w="2180" w:type="dxa"/>
            <w:shd w:val="clear" w:color="auto" w:fill="auto"/>
          </w:tcPr>
          <w:p w14:paraId="3E2E88FE" w14:textId="5FEA73BC" w:rsidR="0066171E" w:rsidRPr="0066171E" w:rsidRDefault="0066171E" w:rsidP="0066171E">
            <w:pPr>
              <w:ind w:firstLine="0"/>
            </w:pPr>
            <w:r>
              <w:t>Murphy</w:t>
            </w:r>
          </w:p>
        </w:tc>
      </w:tr>
      <w:tr w:rsidR="0066171E" w:rsidRPr="0066171E" w14:paraId="0A87DDC0" w14:textId="77777777" w:rsidTr="0066171E">
        <w:tc>
          <w:tcPr>
            <w:tcW w:w="2179" w:type="dxa"/>
            <w:shd w:val="clear" w:color="auto" w:fill="auto"/>
          </w:tcPr>
          <w:p w14:paraId="2D34D720" w14:textId="4066E1F7" w:rsidR="0066171E" w:rsidRPr="0066171E" w:rsidRDefault="0066171E" w:rsidP="0066171E">
            <w:pPr>
              <w:ind w:firstLine="0"/>
            </w:pPr>
            <w:r>
              <w:t>Neese</w:t>
            </w:r>
          </w:p>
        </w:tc>
        <w:tc>
          <w:tcPr>
            <w:tcW w:w="2179" w:type="dxa"/>
            <w:shd w:val="clear" w:color="auto" w:fill="auto"/>
          </w:tcPr>
          <w:p w14:paraId="5F2DC02A" w14:textId="45F7A56F" w:rsidR="0066171E" w:rsidRPr="0066171E" w:rsidRDefault="0066171E" w:rsidP="0066171E">
            <w:pPr>
              <w:ind w:firstLine="0"/>
            </w:pPr>
            <w:r>
              <w:t>B. Newton</w:t>
            </w:r>
          </w:p>
        </w:tc>
        <w:tc>
          <w:tcPr>
            <w:tcW w:w="2180" w:type="dxa"/>
            <w:shd w:val="clear" w:color="auto" w:fill="auto"/>
          </w:tcPr>
          <w:p w14:paraId="7931E76B" w14:textId="489271F5" w:rsidR="0066171E" w:rsidRPr="0066171E" w:rsidRDefault="0066171E" w:rsidP="0066171E">
            <w:pPr>
              <w:ind w:firstLine="0"/>
            </w:pPr>
            <w:r>
              <w:t>W. Newton</w:t>
            </w:r>
          </w:p>
        </w:tc>
      </w:tr>
      <w:tr w:rsidR="0066171E" w:rsidRPr="0066171E" w14:paraId="0C77D374" w14:textId="77777777" w:rsidTr="0066171E">
        <w:tc>
          <w:tcPr>
            <w:tcW w:w="2179" w:type="dxa"/>
            <w:shd w:val="clear" w:color="auto" w:fill="auto"/>
          </w:tcPr>
          <w:p w14:paraId="1952B531" w14:textId="352AADA7" w:rsidR="0066171E" w:rsidRPr="0066171E" w:rsidRDefault="0066171E" w:rsidP="0066171E">
            <w:pPr>
              <w:ind w:firstLine="0"/>
            </w:pPr>
            <w:r>
              <w:t>Pedalino</w:t>
            </w:r>
          </w:p>
        </w:tc>
        <w:tc>
          <w:tcPr>
            <w:tcW w:w="2179" w:type="dxa"/>
            <w:shd w:val="clear" w:color="auto" w:fill="auto"/>
          </w:tcPr>
          <w:p w14:paraId="14FDD33F" w14:textId="4154BDDA" w:rsidR="0066171E" w:rsidRPr="0066171E" w:rsidRDefault="0066171E" w:rsidP="0066171E">
            <w:pPr>
              <w:ind w:firstLine="0"/>
            </w:pPr>
            <w:r>
              <w:t>Pope</w:t>
            </w:r>
          </w:p>
        </w:tc>
        <w:tc>
          <w:tcPr>
            <w:tcW w:w="2180" w:type="dxa"/>
            <w:shd w:val="clear" w:color="auto" w:fill="auto"/>
          </w:tcPr>
          <w:p w14:paraId="689DE56F" w14:textId="6B043A65" w:rsidR="0066171E" w:rsidRPr="0066171E" w:rsidRDefault="0066171E" w:rsidP="0066171E">
            <w:pPr>
              <w:ind w:firstLine="0"/>
            </w:pPr>
            <w:r>
              <w:t>Rivers</w:t>
            </w:r>
          </w:p>
        </w:tc>
      </w:tr>
      <w:tr w:rsidR="0066171E" w:rsidRPr="0066171E" w14:paraId="5A02798B" w14:textId="77777777" w:rsidTr="0066171E">
        <w:tc>
          <w:tcPr>
            <w:tcW w:w="2179" w:type="dxa"/>
            <w:shd w:val="clear" w:color="auto" w:fill="auto"/>
          </w:tcPr>
          <w:p w14:paraId="6BF7D3D7" w14:textId="1C412B9B" w:rsidR="0066171E" w:rsidRPr="0066171E" w:rsidRDefault="0066171E" w:rsidP="0066171E">
            <w:pPr>
              <w:ind w:firstLine="0"/>
            </w:pPr>
            <w:r>
              <w:t>Robbins</w:t>
            </w:r>
          </w:p>
        </w:tc>
        <w:tc>
          <w:tcPr>
            <w:tcW w:w="2179" w:type="dxa"/>
            <w:shd w:val="clear" w:color="auto" w:fill="auto"/>
          </w:tcPr>
          <w:p w14:paraId="1D86E2FB" w14:textId="0B3296FA" w:rsidR="0066171E" w:rsidRPr="0066171E" w:rsidRDefault="0066171E" w:rsidP="0066171E">
            <w:pPr>
              <w:ind w:firstLine="0"/>
            </w:pPr>
            <w:r>
              <w:t>Rutherford</w:t>
            </w:r>
          </w:p>
        </w:tc>
        <w:tc>
          <w:tcPr>
            <w:tcW w:w="2180" w:type="dxa"/>
            <w:shd w:val="clear" w:color="auto" w:fill="auto"/>
          </w:tcPr>
          <w:p w14:paraId="5ABE8508" w14:textId="2ED6BB1B" w:rsidR="0066171E" w:rsidRPr="0066171E" w:rsidRDefault="0066171E" w:rsidP="0066171E">
            <w:pPr>
              <w:ind w:firstLine="0"/>
            </w:pPr>
            <w:r>
              <w:t>Sanders</w:t>
            </w:r>
          </w:p>
        </w:tc>
      </w:tr>
      <w:tr w:rsidR="0066171E" w:rsidRPr="0066171E" w14:paraId="2A72CE88" w14:textId="77777777" w:rsidTr="0066171E">
        <w:tc>
          <w:tcPr>
            <w:tcW w:w="2179" w:type="dxa"/>
            <w:shd w:val="clear" w:color="auto" w:fill="auto"/>
          </w:tcPr>
          <w:p w14:paraId="2BFDAA15" w14:textId="7ED4BCD1" w:rsidR="0066171E" w:rsidRPr="0066171E" w:rsidRDefault="0066171E" w:rsidP="0066171E">
            <w:pPr>
              <w:ind w:firstLine="0"/>
            </w:pPr>
            <w:r>
              <w:t>Schuessler</w:t>
            </w:r>
          </w:p>
        </w:tc>
        <w:tc>
          <w:tcPr>
            <w:tcW w:w="2179" w:type="dxa"/>
            <w:shd w:val="clear" w:color="auto" w:fill="auto"/>
          </w:tcPr>
          <w:p w14:paraId="3D72A046" w14:textId="425C9F1A" w:rsidR="0066171E" w:rsidRPr="0066171E" w:rsidRDefault="0066171E" w:rsidP="0066171E">
            <w:pPr>
              <w:ind w:firstLine="0"/>
            </w:pPr>
            <w:r>
              <w:t>Sessions</w:t>
            </w:r>
          </w:p>
        </w:tc>
        <w:tc>
          <w:tcPr>
            <w:tcW w:w="2180" w:type="dxa"/>
            <w:shd w:val="clear" w:color="auto" w:fill="auto"/>
          </w:tcPr>
          <w:p w14:paraId="717B838E" w14:textId="765087FA" w:rsidR="0066171E" w:rsidRPr="0066171E" w:rsidRDefault="0066171E" w:rsidP="0066171E">
            <w:pPr>
              <w:ind w:firstLine="0"/>
            </w:pPr>
            <w:r>
              <w:t>G. M. Smith</w:t>
            </w:r>
          </w:p>
        </w:tc>
      </w:tr>
      <w:tr w:rsidR="0066171E" w:rsidRPr="0066171E" w14:paraId="164188F3" w14:textId="77777777" w:rsidTr="0066171E">
        <w:tc>
          <w:tcPr>
            <w:tcW w:w="2179" w:type="dxa"/>
            <w:shd w:val="clear" w:color="auto" w:fill="auto"/>
          </w:tcPr>
          <w:p w14:paraId="1169F945" w14:textId="0A7D725E" w:rsidR="0066171E" w:rsidRPr="0066171E" w:rsidRDefault="0066171E" w:rsidP="0066171E">
            <w:pPr>
              <w:ind w:firstLine="0"/>
            </w:pPr>
            <w:r>
              <w:t>M. M. Smith</w:t>
            </w:r>
          </w:p>
        </w:tc>
        <w:tc>
          <w:tcPr>
            <w:tcW w:w="2179" w:type="dxa"/>
            <w:shd w:val="clear" w:color="auto" w:fill="auto"/>
          </w:tcPr>
          <w:p w14:paraId="298C98F2" w14:textId="09992D09" w:rsidR="0066171E" w:rsidRPr="0066171E" w:rsidRDefault="0066171E" w:rsidP="0066171E">
            <w:pPr>
              <w:ind w:firstLine="0"/>
            </w:pPr>
            <w:r>
              <w:t>Stavrinakis</w:t>
            </w:r>
          </w:p>
        </w:tc>
        <w:tc>
          <w:tcPr>
            <w:tcW w:w="2180" w:type="dxa"/>
            <w:shd w:val="clear" w:color="auto" w:fill="auto"/>
          </w:tcPr>
          <w:p w14:paraId="11D43D54" w14:textId="54615E2D" w:rsidR="0066171E" w:rsidRPr="0066171E" w:rsidRDefault="0066171E" w:rsidP="0066171E">
            <w:pPr>
              <w:ind w:firstLine="0"/>
            </w:pPr>
            <w:r>
              <w:t>Taylor</w:t>
            </w:r>
          </w:p>
        </w:tc>
      </w:tr>
      <w:tr w:rsidR="0066171E" w:rsidRPr="0066171E" w14:paraId="65E3A0EC" w14:textId="77777777" w:rsidTr="0066171E">
        <w:tc>
          <w:tcPr>
            <w:tcW w:w="2179" w:type="dxa"/>
            <w:shd w:val="clear" w:color="auto" w:fill="auto"/>
          </w:tcPr>
          <w:p w14:paraId="6B2F860D" w14:textId="3666CF1F" w:rsidR="0066171E" w:rsidRPr="0066171E" w:rsidRDefault="0066171E" w:rsidP="0066171E">
            <w:pPr>
              <w:ind w:firstLine="0"/>
            </w:pPr>
            <w:r>
              <w:t>Teeple</w:t>
            </w:r>
          </w:p>
        </w:tc>
        <w:tc>
          <w:tcPr>
            <w:tcW w:w="2179" w:type="dxa"/>
            <w:shd w:val="clear" w:color="auto" w:fill="auto"/>
          </w:tcPr>
          <w:p w14:paraId="19368E45" w14:textId="2124ABE2" w:rsidR="0066171E" w:rsidRPr="0066171E" w:rsidRDefault="0066171E" w:rsidP="0066171E">
            <w:pPr>
              <w:ind w:firstLine="0"/>
            </w:pPr>
            <w:r>
              <w:t>Vaughan</w:t>
            </w:r>
          </w:p>
        </w:tc>
        <w:tc>
          <w:tcPr>
            <w:tcW w:w="2180" w:type="dxa"/>
            <w:shd w:val="clear" w:color="auto" w:fill="auto"/>
          </w:tcPr>
          <w:p w14:paraId="5CFCB61F" w14:textId="16E2CBDB" w:rsidR="0066171E" w:rsidRPr="0066171E" w:rsidRDefault="0066171E" w:rsidP="0066171E">
            <w:pPr>
              <w:ind w:firstLine="0"/>
            </w:pPr>
            <w:r>
              <w:t>Weeks</w:t>
            </w:r>
          </w:p>
        </w:tc>
      </w:tr>
      <w:tr w:rsidR="0066171E" w:rsidRPr="0066171E" w14:paraId="55A7EEBE" w14:textId="77777777" w:rsidTr="0066171E">
        <w:tc>
          <w:tcPr>
            <w:tcW w:w="2179" w:type="dxa"/>
            <w:shd w:val="clear" w:color="auto" w:fill="auto"/>
          </w:tcPr>
          <w:p w14:paraId="68A15985" w14:textId="15B3405E" w:rsidR="0066171E" w:rsidRPr="0066171E" w:rsidRDefault="0066171E" w:rsidP="0066171E">
            <w:pPr>
              <w:ind w:firstLine="0"/>
            </w:pPr>
            <w:r>
              <w:t>Wetmore</w:t>
            </w:r>
          </w:p>
        </w:tc>
        <w:tc>
          <w:tcPr>
            <w:tcW w:w="2179" w:type="dxa"/>
            <w:shd w:val="clear" w:color="auto" w:fill="auto"/>
          </w:tcPr>
          <w:p w14:paraId="10F430B7" w14:textId="18B90548" w:rsidR="0066171E" w:rsidRPr="0066171E" w:rsidRDefault="0066171E" w:rsidP="0066171E">
            <w:pPr>
              <w:ind w:firstLine="0"/>
            </w:pPr>
            <w:r>
              <w:t>Whitmire</w:t>
            </w:r>
          </w:p>
        </w:tc>
        <w:tc>
          <w:tcPr>
            <w:tcW w:w="2180" w:type="dxa"/>
            <w:shd w:val="clear" w:color="auto" w:fill="auto"/>
          </w:tcPr>
          <w:p w14:paraId="02FD9774" w14:textId="0D0C584D" w:rsidR="0066171E" w:rsidRPr="0066171E" w:rsidRDefault="0066171E" w:rsidP="0066171E">
            <w:pPr>
              <w:ind w:firstLine="0"/>
            </w:pPr>
            <w:r>
              <w:t>Wickensimer</w:t>
            </w:r>
          </w:p>
        </w:tc>
      </w:tr>
      <w:tr w:rsidR="0066171E" w:rsidRPr="0066171E" w14:paraId="6BBB45E5" w14:textId="77777777" w:rsidTr="0066171E">
        <w:tc>
          <w:tcPr>
            <w:tcW w:w="2179" w:type="dxa"/>
            <w:shd w:val="clear" w:color="auto" w:fill="auto"/>
          </w:tcPr>
          <w:p w14:paraId="267ED24F" w14:textId="2DA43DD8" w:rsidR="0066171E" w:rsidRPr="0066171E" w:rsidRDefault="0066171E" w:rsidP="0066171E">
            <w:pPr>
              <w:keepNext/>
              <w:ind w:firstLine="0"/>
            </w:pPr>
            <w:r>
              <w:t>Williams</w:t>
            </w:r>
          </w:p>
        </w:tc>
        <w:tc>
          <w:tcPr>
            <w:tcW w:w="2179" w:type="dxa"/>
            <w:shd w:val="clear" w:color="auto" w:fill="auto"/>
          </w:tcPr>
          <w:p w14:paraId="6A56DEAA" w14:textId="10E53FF8" w:rsidR="0066171E" w:rsidRPr="0066171E" w:rsidRDefault="0066171E" w:rsidP="0066171E">
            <w:pPr>
              <w:keepNext/>
              <w:ind w:firstLine="0"/>
            </w:pPr>
            <w:r>
              <w:t>Willis</w:t>
            </w:r>
          </w:p>
        </w:tc>
        <w:tc>
          <w:tcPr>
            <w:tcW w:w="2180" w:type="dxa"/>
            <w:shd w:val="clear" w:color="auto" w:fill="auto"/>
          </w:tcPr>
          <w:p w14:paraId="21A901EB" w14:textId="45D3BEEC" w:rsidR="0066171E" w:rsidRPr="0066171E" w:rsidRDefault="0066171E" w:rsidP="0066171E">
            <w:pPr>
              <w:keepNext/>
              <w:ind w:firstLine="0"/>
            </w:pPr>
            <w:r>
              <w:t>Wooten</w:t>
            </w:r>
          </w:p>
        </w:tc>
      </w:tr>
      <w:tr w:rsidR="0066171E" w:rsidRPr="0066171E" w14:paraId="016C6645" w14:textId="77777777" w:rsidTr="0066171E">
        <w:tc>
          <w:tcPr>
            <w:tcW w:w="2179" w:type="dxa"/>
            <w:shd w:val="clear" w:color="auto" w:fill="auto"/>
          </w:tcPr>
          <w:p w14:paraId="0A7564DF" w14:textId="6750358E" w:rsidR="0066171E" w:rsidRPr="0066171E" w:rsidRDefault="0066171E" w:rsidP="0066171E">
            <w:pPr>
              <w:keepNext/>
              <w:ind w:firstLine="0"/>
            </w:pPr>
            <w:r>
              <w:t>Yow</w:t>
            </w:r>
          </w:p>
        </w:tc>
        <w:tc>
          <w:tcPr>
            <w:tcW w:w="2179" w:type="dxa"/>
            <w:shd w:val="clear" w:color="auto" w:fill="auto"/>
          </w:tcPr>
          <w:p w14:paraId="54AB6A18" w14:textId="77777777" w:rsidR="0066171E" w:rsidRPr="0066171E" w:rsidRDefault="0066171E" w:rsidP="0066171E">
            <w:pPr>
              <w:keepNext/>
              <w:ind w:firstLine="0"/>
            </w:pPr>
          </w:p>
        </w:tc>
        <w:tc>
          <w:tcPr>
            <w:tcW w:w="2180" w:type="dxa"/>
            <w:shd w:val="clear" w:color="auto" w:fill="auto"/>
          </w:tcPr>
          <w:p w14:paraId="4F120591" w14:textId="77777777" w:rsidR="0066171E" w:rsidRPr="0066171E" w:rsidRDefault="0066171E" w:rsidP="0066171E">
            <w:pPr>
              <w:keepNext/>
              <w:ind w:firstLine="0"/>
            </w:pPr>
          </w:p>
        </w:tc>
      </w:tr>
    </w:tbl>
    <w:p w14:paraId="698929FD" w14:textId="77777777" w:rsidR="0066171E" w:rsidRDefault="0066171E" w:rsidP="0066171E"/>
    <w:p w14:paraId="17822C84" w14:textId="4E1CC1C6" w:rsidR="0066171E" w:rsidRDefault="0066171E" w:rsidP="0066171E">
      <w:pPr>
        <w:jc w:val="center"/>
        <w:rPr>
          <w:b/>
        </w:rPr>
      </w:pPr>
      <w:r w:rsidRPr="0066171E">
        <w:rPr>
          <w:b/>
        </w:rPr>
        <w:t>Total--97</w:t>
      </w:r>
    </w:p>
    <w:p w14:paraId="5A08F31B" w14:textId="77777777" w:rsidR="0066171E" w:rsidRDefault="0066171E" w:rsidP="0066171E">
      <w:pPr>
        <w:jc w:val="center"/>
        <w:rPr>
          <w:b/>
        </w:rPr>
      </w:pPr>
    </w:p>
    <w:p w14:paraId="28D0E179"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36EF407" w14:textId="77777777" w:rsidTr="0066171E">
        <w:tc>
          <w:tcPr>
            <w:tcW w:w="2179" w:type="dxa"/>
            <w:shd w:val="clear" w:color="auto" w:fill="auto"/>
          </w:tcPr>
          <w:p w14:paraId="06D1EB60" w14:textId="78550D97" w:rsidR="0066171E" w:rsidRPr="0066171E" w:rsidRDefault="0066171E" w:rsidP="0066171E">
            <w:pPr>
              <w:keepNext/>
              <w:ind w:firstLine="0"/>
            </w:pPr>
            <w:r>
              <w:t>Beach</w:t>
            </w:r>
          </w:p>
        </w:tc>
        <w:tc>
          <w:tcPr>
            <w:tcW w:w="2179" w:type="dxa"/>
            <w:shd w:val="clear" w:color="auto" w:fill="auto"/>
          </w:tcPr>
          <w:p w14:paraId="3E3F695D" w14:textId="71F7447A" w:rsidR="0066171E" w:rsidRPr="0066171E" w:rsidRDefault="0066171E" w:rsidP="0066171E">
            <w:pPr>
              <w:keepNext/>
              <w:ind w:firstLine="0"/>
            </w:pPr>
            <w:r>
              <w:t>Burns</w:t>
            </w:r>
          </w:p>
        </w:tc>
        <w:tc>
          <w:tcPr>
            <w:tcW w:w="2180" w:type="dxa"/>
            <w:shd w:val="clear" w:color="auto" w:fill="auto"/>
          </w:tcPr>
          <w:p w14:paraId="21B9E410" w14:textId="360AE871" w:rsidR="0066171E" w:rsidRPr="0066171E" w:rsidRDefault="0066171E" w:rsidP="0066171E">
            <w:pPr>
              <w:keepNext/>
              <w:ind w:firstLine="0"/>
            </w:pPr>
            <w:r>
              <w:t>Cromer</w:t>
            </w:r>
          </w:p>
        </w:tc>
      </w:tr>
      <w:tr w:rsidR="0066171E" w:rsidRPr="0066171E" w14:paraId="12289C54" w14:textId="77777777" w:rsidTr="0066171E">
        <w:tc>
          <w:tcPr>
            <w:tcW w:w="2179" w:type="dxa"/>
            <w:shd w:val="clear" w:color="auto" w:fill="auto"/>
          </w:tcPr>
          <w:p w14:paraId="0294B5EB" w14:textId="5B841516" w:rsidR="0066171E" w:rsidRPr="0066171E" w:rsidRDefault="0066171E" w:rsidP="0066171E">
            <w:pPr>
              <w:ind w:firstLine="0"/>
            </w:pPr>
            <w:r>
              <w:t>Edgerton</w:t>
            </w:r>
          </w:p>
        </w:tc>
        <w:tc>
          <w:tcPr>
            <w:tcW w:w="2179" w:type="dxa"/>
            <w:shd w:val="clear" w:color="auto" w:fill="auto"/>
          </w:tcPr>
          <w:p w14:paraId="1E13B823" w14:textId="7529C541" w:rsidR="0066171E" w:rsidRPr="0066171E" w:rsidRDefault="0066171E" w:rsidP="0066171E">
            <w:pPr>
              <w:ind w:firstLine="0"/>
            </w:pPr>
            <w:r>
              <w:t>Frank</w:t>
            </w:r>
          </w:p>
        </w:tc>
        <w:tc>
          <w:tcPr>
            <w:tcW w:w="2180" w:type="dxa"/>
            <w:shd w:val="clear" w:color="auto" w:fill="auto"/>
          </w:tcPr>
          <w:p w14:paraId="758BE04B" w14:textId="5E814DC4" w:rsidR="0066171E" w:rsidRPr="0066171E" w:rsidRDefault="0066171E" w:rsidP="0066171E">
            <w:pPr>
              <w:ind w:firstLine="0"/>
            </w:pPr>
            <w:r>
              <w:t>Gilreath</w:t>
            </w:r>
          </w:p>
        </w:tc>
      </w:tr>
      <w:tr w:rsidR="0066171E" w:rsidRPr="0066171E" w14:paraId="1749800D" w14:textId="77777777" w:rsidTr="0066171E">
        <w:tc>
          <w:tcPr>
            <w:tcW w:w="2179" w:type="dxa"/>
            <w:shd w:val="clear" w:color="auto" w:fill="auto"/>
          </w:tcPr>
          <w:p w14:paraId="3B01F864" w14:textId="21913B7C" w:rsidR="0066171E" w:rsidRPr="0066171E" w:rsidRDefault="0066171E" w:rsidP="0066171E">
            <w:pPr>
              <w:ind w:firstLine="0"/>
            </w:pPr>
            <w:r>
              <w:t>Harris</w:t>
            </w:r>
          </w:p>
        </w:tc>
        <w:tc>
          <w:tcPr>
            <w:tcW w:w="2179" w:type="dxa"/>
            <w:shd w:val="clear" w:color="auto" w:fill="auto"/>
          </w:tcPr>
          <w:p w14:paraId="55A2DECE" w14:textId="5BA3D15F" w:rsidR="0066171E" w:rsidRPr="0066171E" w:rsidRDefault="0066171E" w:rsidP="0066171E">
            <w:pPr>
              <w:ind w:firstLine="0"/>
            </w:pPr>
            <w:r>
              <w:t>Kilmartin</w:t>
            </w:r>
          </w:p>
        </w:tc>
        <w:tc>
          <w:tcPr>
            <w:tcW w:w="2180" w:type="dxa"/>
            <w:shd w:val="clear" w:color="auto" w:fill="auto"/>
          </w:tcPr>
          <w:p w14:paraId="644A73CE" w14:textId="36A414BC" w:rsidR="0066171E" w:rsidRPr="0066171E" w:rsidRDefault="0066171E" w:rsidP="0066171E">
            <w:pPr>
              <w:ind w:firstLine="0"/>
            </w:pPr>
            <w:r>
              <w:t>Magnuson</w:t>
            </w:r>
          </w:p>
        </w:tc>
      </w:tr>
      <w:tr w:rsidR="0066171E" w:rsidRPr="0066171E" w14:paraId="5AFE1A85" w14:textId="77777777" w:rsidTr="0066171E">
        <w:tc>
          <w:tcPr>
            <w:tcW w:w="2179" w:type="dxa"/>
            <w:shd w:val="clear" w:color="auto" w:fill="auto"/>
          </w:tcPr>
          <w:p w14:paraId="79C240DF" w14:textId="4FBC475D" w:rsidR="0066171E" w:rsidRPr="0066171E" w:rsidRDefault="0066171E" w:rsidP="0066171E">
            <w:pPr>
              <w:keepNext/>
              <w:ind w:firstLine="0"/>
            </w:pPr>
            <w:r>
              <w:t>May</w:t>
            </w:r>
          </w:p>
        </w:tc>
        <w:tc>
          <w:tcPr>
            <w:tcW w:w="2179" w:type="dxa"/>
            <w:shd w:val="clear" w:color="auto" w:fill="auto"/>
          </w:tcPr>
          <w:p w14:paraId="2C3F9629" w14:textId="050A972D" w:rsidR="0066171E" w:rsidRPr="0066171E" w:rsidRDefault="0066171E" w:rsidP="0066171E">
            <w:pPr>
              <w:keepNext/>
              <w:ind w:firstLine="0"/>
            </w:pPr>
            <w:r>
              <w:t>McCabe</w:t>
            </w:r>
          </w:p>
        </w:tc>
        <w:tc>
          <w:tcPr>
            <w:tcW w:w="2180" w:type="dxa"/>
            <w:shd w:val="clear" w:color="auto" w:fill="auto"/>
          </w:tcPr>
          <w:p w14:paraId="1E707325" w14:textId="02564B67" w:rsidR="0066171E" w:rsidRPr="0066171E" w:rsidRDefault="0066171E" w:rsidP="0066171E">
            <w:pPr>
              <w:keepNext/>
              <w:ind w:firstLine="0"/>
            </w:pPr>
            <w:r>
              <w:t>Morgan</w:t>
            </w:r>
          </w:p>
        </w:tc>
      </w:tr>
      <w:tr w:rsidR="0066171E" w:rsidRPr="0066171E" w14:paraId="77C00B06" w14:textId="77777777" w:rsidTr="0066171E">
        <w:tc>
          <w:tcPr>
            <w:tcW w:w="2179" w:type="dxa"/>
            <w:shd w:val="clear" w:color="auto" w:fill="auto"/>
          </w:tcPr>
          <w:p w14:paraId="614C567A" w14:textId="43976EC8" w:rsidR="0066171E" w:rsidRPr="0066171E" w:rsidRDefault="0066171E" w:rsidP="0066171E">
            <w:pPr>
              <w:keepNext/>
              <w:ind w:firstLine="0"/>
            </w:pPr>
            <w:r>
              <w:t>Pace</w:t>
            </w:r>
          </w:p>
        </w:tc>
        <w:tc>
          <w:tcPr>
            <w:tcW w:w="2179" w:type="dxa"/>
            <w:shd w:val="clear" w:color="auto" w:fill="auto"/>
          </w:tcPr>
          <w:p w14:paraId="489E7151" w14:textId="2381C9A0" w:rsidR="0066171E" w:rsidRPr="0066171E" w:rsidRDefault="0066171E" w:rsidP="0066171E">
            <w:pPr>
              <w:keepNext/>
              <w:ind w:firstLine="0"/>
            </w:pPr>
            <w:r>
              <w:t>Terribile</w:t>
            </w:r>
          </w:p>
        </w:tc>
        <w:tc>
          <w:tcPr>
            <w:tcW w:w="2180" w:type="dxa"/>
            <w:shd w:val="clear" w:color="auto" w:fill="auto"/>
          </w:tcPr>
          <w:p w14:paraId="016E18F4" w14:textId="4520B6DF" w:rsidR="0066171E" w:rsidRPr="0066171E" w:rsidRDefault="0066171E" w:rsidP="0066171E">
            <w:pPr>
              <w:keepNext/>
              <w:ind w:firstLine="0"/>
            </w:pPr>
            <w:r>
              <w:t>White</w:t>
            </w:r>
          </w:p>
        </w:tc>
      </w:tr>
    </w:tbl>
    <w:p w14:paraId="10F00D8F" w14:textId="77777777" w:rsidR="0066171E" w:rsidRDefault="0066171E" w:rsidP="0066171E"/>
    <w:p w14:paraId="4FFE9537" w14:textId="77777777" w:rsidR="0066171E" w:rsidRDefault="0066171E" w:rsidP="0066171E">
      <w:pPr>
        <w:jc w:val="center"/>
        <w:rPr>
          <w:b/>
        </w:rPr>
      </w:pPr>
      <w:r w:rsidRPr="0066171E">
        <w:rPr>
          <w:b/>
        </w:rPr>
        <w:t>Total--15</w:t>
      </w:r>
    </w:p>
    <w:p w14:paraId="290E65C2" w14:textId="74AF4C26" w:rsidR="0066171E" w:rsidRDefault="0066171E" w:rsidP="0066171E">
      <w:pPr>
        <w:jc w:val="center"/>
        <w:rPr>
          <w:b/>
        </w:rPr>
      </w:pPr>
    </w:p>
    <w:p w14:paraId="5B0D86E3" w14:textId="77777777" w:rsidR="0066171E" w:rsidRDefault="0066171E" w:rsidP="0066171E">
      <w:r>
        <w:t>So, the amendment was tabled.</w:t>
      </w:r>
    </w:p>
    <w:p w14:paraId="2D0E5B65" w14:textId="214099D6" w:rsidR="0066171E" w:rsidRDefault="0066171E" w:rsidP="0066171E"/>
    <w:p w14:paraId="30FC9AC4" w14:textId="77777777" w:rsidR="0066171E" w:rsidRPr="00EF743F" w:rsidRDefault="0066171E" w:rsidP="0066171E">
      <w:pPr>
        <w:widowControl w:val="0"/>
        <w:rPr>
          <w:snapToGrid w:val="0"/>
        </w:rPr>
      </w:pPr>
      <w:r w:rsidRPr="00EF743F">
        <w:rPr>
          <w:snapToGrid w:val="0"/>
        </w:rPr>
        <w:t xml:space="preserve">Rep. WHITE proposed the following Amendment No. 115 </w:t>
      </w:r>
      <w:r w:rsidR="00D051AF">
        <w:rPr>
          <w:snapToGrid w:val="0"/>
        </w:rPr>
        <w:t xml:space="preserve">to H. 4025 </w:t>
      </w:r>
      <w:r w:rsidRPr="00EF743F">
        <w:rPr>
          <w:snapToGrid w:val="0"/>
        </w:rPr>
        <w:t>(Doc Name COUNCIL\DG\4025C013.CC.DG25.DOCX), which was tabled:</w:t>
      </w:r>
    </w:p>
    <w:p w14:paraId="1AD504F0" w14:textId="77777777" w:rsidR="0066171E" w:rsidRPr="00EF743F" w:rsidRDefault="0066171E" w:rsidP="0066171E">
      <w:pPr>
        <w:widowControl w:val="0"/>
        <w:rPr>
          <w:snapToGrid w:val="0"/>
        </w:rPr>
      </w:pPr>
      <w:r w:rsidRPr="00EF743F">
        <w:rPr>
          <w:snapToGrid w:val="0"/>
        </w:rPr>
        <w:lastRenderedPageBreak/>
        <w:t>Amend the bill, as and if amended, Part IA, Section 13, THE CITADEL, page 27, line 5, opposite /CLASSIFIED POSITIONS/ by decreasing the amount(s) in Columns 3 and 4 by:</w:t>
      </w:r>
    </w:p>
    <w:p w14:paraId="792B3D75" w14:textId="77777777" w:rsidR="0066171E" w:rsidRPr="00EF743F" w:rsidRDefault="0066171E" w:rsidP="0066171E">
      <w:pPr>
        <w:widowControl w:val="0"/>
        <w:tabs>
          <w:tab w:val="right" w:pos="3600"/>
          <w:tab w:val="right" w:pos="5040"/>
        </w:tabs>
        <w:rPr>
          <w:snapToGrid w:val="0"/>
        </w:rPr>
      </w:pPr>
      <w:r w:rsidRPr="00EF743F">
        <w:rPr>
          <w:snapToGrid w:val="0"/>
        </w:rPr>
        <w:tab/>
        <w:t>Column 3</w:t>
      </w:r>
      <w:r w:rsidRPr="00EF743F">
        <w:rPr>
          <w:snapToGrid w:val="0"/>
        </w:rPr>
        <w:tab/>
        <w:t>Column 4</w:t>
      </w:r>
    </w:p>
    <w:p w14:paraId="0AE19C48" w14:textId="77777777" w:rsidR="0066171E" w:rsidRPr="00EF743F" w:rsidRDefault="0066171E" w:rsidP="0066171E">
      <w:pPr>
        <w:widowControl w:val="0"/>
        <w:tabs>
          <w:tab w:val="right" w:pos="3600"/>
          <w:tab w:val="right" w:pos="5040"/>
        </w:tabs>
        <w:rPr>
          <w:snapToGrid w:val="0"/>
        </w:rPr>
      </w:pPr>
      <w:r w:rsidRPr="00EF743F">
        <w:rPr>
          <w:snapToGrid w:val="0"/>
        </w:rPr>
        <w:tab/>
        <w:t>770,353</w:t>
      </w:r>
      <w:r w:rsidRPr="00EF743F">
        <w:rPr>
          <w:snapToGrid w:val="0"/>
        </w:rPr>
        <w:tab/>
        <w:t>770,353</w:t>
      </w:r>
    </w:p>
    <w:p w14:paraId="0C35237E" w14:textId="77777777" w:rsidR="0066171E" w:rsidRPr="00EF743F" w:rsidRDefault="0066171E" w:rsidP="0066171E">
      <w:pPr>
        <w:widowControl w:val="0"/>
        <w:rPr>
          <w:snapToGrid w:val="0"/>
        </w:rPr>
      </w:pPr>
      <w:r w:rsidRPr="00EF743F">
        <w:rPr>
          <w:snapToGrid w:val="0"/>
        </w:rPr>
        <w:t>Renumber sections to conform.</w:t>
      </w:r>
    </w:p>
    <w:p w14:paraId="4A592E44" w14:textId="77777777" w:rsidR="0066171E" w:rsidRDefault="0066171E" w:rsidP="0066171E">
      <w:pPr>
        <w:widowControl w:val="0"/>
      </w:pPr>
      <w:r w:rsidRPr="00EF743F">
        <w:rPr>
          <w:snapToGrid w:val="0"/>
        </w:rPr>
        <w:t>Amend totals and titles to conform.</w:t>
      </w:r>
    </w:p>
    <w:p w14:paraId="2CA1A899" w14:textId="5A50D140" w:rsidR="0066171E" w:rsidRDefault="0066171E" w:rsidP="0066171E">
      <w:pPr>
        <w:widowControl w:val="0"/>
      </w:pPr>
    </w:p>
    <w:p w14:paraId="65CA250C" w14:textId="77777777" w:rsidR="0066171E" w:rsidRDefault="0066171E" w:rsidP="0066171E">
      <w:r>
        <w:t>Rep. WHITE explained the amendment.</w:t>
      </w:r>
    </w:p>
    <w:p w14:paraId="16C1DFCC" w14:textId="77777777" w:rsidR="00D051AF" w:rsidRDefault="00D051AF" w:rsidP="0066171E"/>
    <w:p w14:paraId="25E2F75A" w14:textId="52C16AD7" w:rsidR="0066171E" w:rsidRDefault="0066171E" w:rsidP="0066171E">
      <w:r>
        <w:t>Rep. WHITE spoke in favor of the amendment.</w:t>
      </w:r>
    </w:p>
    <w:p w14:paraId="078D6D12" w14:textId="27E4698D" w:rsidR="0066171E" w:rsidRDefault="0066171E" w:rsidP="0066171E">
      <w:r>
        <w:t>Rep. BALLENTINE spoke against the amendment.</w:t>
      </w:r>
    </w:p>
    <w:p w14:paraId="47D62D6A" w14:textId="77777777" w:rsidR="0066171E" w:rsidRDefault="0066171E" w:rsidP="0066171E"/>
    <w:p w14:paraId="5095C2D3" w14:textId="2631B11B" w:rsidR="0066171E" w:rsidRDefault="0066171E" w:rsidP="0066171E">
      <w:r>
        <w:t>Rep. BALLENTINE moved to table the amendment.</w:t>
      </w:r>
    </w:p>
    <w:p w14:paraId="2A09C93E" w14:textId="77777777" w:rsidR="0066171E" w:rsidRDefault="0066171E" w:rsidP="0066171E"/>
    <w:p w14:paraId="53A50444" w14:textId="77777777" w:rsidR="0066171E" w:rsidRDefault="0066171E" w:rsidP="0066171E">
      <w:r>
        <w:t>Rep. BEACH demanded the yeas and nays which were taken, resulting as follows:</w:t>
      </w:r>
    </w:p>
    <w:p w14:paraId="6B3041DF" w14:textId="7CA18DD3" w:rsidR="0066171E" w:rsidRDefault="0066171E" w:rsidP="0066171E">
      <w:pPr>
        <w:jc w:val="center"/>
      </w:pPr>
      <w:bookmarkStart w:id="188" w:name="vote_start396"/>
      <w:bookmarkEnd w:id="188"/>
      <w:r>
        <w:t>Yeas 96; Nays 18</w:t>
      </w:r>
    </w:p>
    <w:p w14:paraId="6BDEE8DA" w14:textId="77777777" w:rsidR="0066171E" w:rsidRDefault="0066171E" w:rsidP="00D051AF">
      <w:pPr>
        <w:keepNext/>
        <w:jc w:val="center"/>
      </w:pPr>
    </w:p>
    <w:p w14:paraId="599F6657"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51DD71" w14:textId="77777777" w:rsidTr="0066171E">
        <w:tc>
          <w:tcPr>
            <w:tcW w:w="2179" w:type="dxa"/>
            <w:shd w:val="clear" w:color="auto" w:fill="auto"/>
          </w:tcPr>
          <w:p w14:paraId="59B7CAF8" w14:textId="301B9581" w:rsidR="0066171E" w:rsidRPr="0066171E" w:rsidRDefault="0066171E" w:rsidP="00D051AF">
            <w:pPr>
              <w:keepNext/>
              <w:ind w:firstLine="0"/>
            </w:pPr>
            <w:r>
              <w:t>Alexander</w:t>
            </w:r>
          </w:p>
        </w:tc>
        <w:tc>
          <w:tcPr>
            <w:tcW w:w="2179" w:type="dxa"/>
            <w:shd w:val="clear" w:color="auto" w:fill="auto"/>
          </w:tcPr>
          <w:p w14:paraId="7AF284E0" w14:textId="2D434F8E" w:rsidR="0066171E" w:rsidRPr="0066171E" w:rsidRDefault="0066171E" w:rsidP="00D051AF">
            <w:pPr>
              <w:keepNext/>
              <w:ind w:firstLine="0"/>
            </w:pPr>
            <w:r>
              <w:t>Anderson</w:t>
            </w:r>
          </w:p>
        </w:tc>
        <w:tc>
          <w:tcPr>
            <w:tcW w:w="2180" w:type="dxa"/>
            <w:shd w:val="clear" w:color="auto" w:fill="auto"/>
          </w:tcPr>
          <w:p w14:paraId="44E07E16" w14:textId="0A4FBE53" w:rsidR="0066171E" w:rsidRPr="0066171E" w:rsidRDefault="0066171E" w:rsidP="00D051AF">
            <w:pPr>
              <w:keepNext/>
              <w:ind w:firstLine="0"/>
            </w:pPr>
            <w:r>
              <w:t>Atkinson</w:t>
            </w:r>
          </w:p>
        </w:tc>
      </w:tr>
      <w:tr w:rsidR="0066171E" w:rsidRPr="0066171E" w14:paraId="7D23D786" w14:textId="77777777" w:rsidTr="0066171E">
        <w:tc>
          <w:tcPr>
            <w:tcW w:w="2179" w:type="dxa"/>
            <w:shd w:val="clear" w:color="auto" w:fill="auto"/>
          </w:tcPr>
          <w:p w14:paraId="26A934E2" w14:textId="3045316C" w:rsidR="0066171E" w:rsidRPr="0066171E" w:rsidRDefault="0066171E" w:rsidP="00D051AF">
            <w:pPr>
              <w:keepNext/>
              <w:ind w:firstLine="0"/>
            </w:pPr>
            <w:r>
              <w:t>Bailey</w:t>
            </w:r>
          </w:p>
        </w:tc>
        <w:tc>
          <w:tcPr>
            <w:tcW w:w="2179" w:type="dxa"/>
            <w:shd w:val="clear" w:color="auto" w:fill="auto"/>
          </w:tcPr>
          <w:p w14:paraId="445E8D41" w14:textId="6985C9B5" w:rsidR="0066171E" w:rsidRPr="0066171E" w:rsidRDefault="0066171E" w:rsidP="00D051AF">
            <w:pPr>
              <w:keepNext/>
              <w:ind w:firstLine="0"/>
            </w:pPr>
            <w:r>
              <w:t>Ballentine</w:t>
            </w:r>
          </w:p>
        </w:tc>
        <w:tc>
          <w:tcPr>
            <w:tcW w:w="2180" w:type="dxa"/>
            <w:shd w:val="clear" w:color="auto" w:fill="auto"/>
          </w:tcPr>
          <w:p w14:paraId="7A5DD791" w14:textId="4C981DEA" w:rsidR="0066171E" w:rsidRPr="0066171E" w:rsidRDefault="0066171E" w:rsidP="00D051AF">
            <w:pPr>
              <w:keepNext/>
              <w:ind w:firstLine="0"/>
            </w:pPr>
            <w:r>
              <w:t>Bamberg</w:t>
            </w:r>
          </w:p>
        </w:tc>
      </w:tr>
      <w:tr w:rsidR="0066171E" w:rsidRPr="0066171E" w14:paraId="7DA8AE99" w14:textId="77777777" w:rsidTr="0066171E">
        <w:tc>
          <w:tcPr>
            <w:tcW w:w="2179" w:type="dxa"/>
            <w:shd w:val="clear" w:color="auto" w:fill="auto"/>
          </w:tcPr>
          <w:p w14:paraId="631027A3" w14:textId="02C068D6" w:rsidR="0066171E" w:rsidRPr="0066171E" w:rsidRDefault="0066171E" w:rsidP="0066171E">
            <w:pPr>
              <w:ind w:firstLine="0"/>
            </w:pPr>
            <w:r>
              <w:t>Bannister</w:t>
            </w:r>
          </w:p>
        </w:tc>
        <w:tc>
          <w:tcPr>
            <w:tcW w:w="2179" w:type="dxa"/>
            <w:shd w:val="clear" w:color="auto" w:fill="auto"/>
          </w:tcPr>
          <w:p w14:paraId="7DCD9112" w14:textId="2A829084" w:rsidR="0066171E" w:rsidRPr="0066171E" w:rsidRDefault="0066171E" w:rsidP="0066171E">
            <w:pPr>
              <w:ind w:firstLine="0"/>
            </w:pPr>
            <w:r>
              <w:t>Bauer</w:t>
            </w:r>
          </w:p>
        </w:tc>
        <w:tc>
          <w:tcPr>
            <w:tcW w:w="2180" w:type="dxa"/>
            <w:shd w:val="clear" w:color="auto" w:fill="auto"/>
          </w:tcPr>
          <w:p w14:paraId="52435F37" w14:textId="6DEEE953" w:rsidR="0066171E" w:rsidRPr="0066171E" w:rsidRDefault="0066171E" w:rsidP="0066171E">
            <w:pPr>
              <w:ind w:firstLine="0"/>
            </w:pPr>
            <w:r>
              <w:t>Bernstein</w:t>
            </w:r>
          </w:p>
        </w:tc>
      </w:tr>
      <w:tr w:rsidR="0066171E" w:rsidRPr="0066171E" w14:paraId="32F01F57" w14:textId="77777777" w:rsidTr="0066171E">
        <w:tc>
          <w:tcPr>
            <w:tcW w:w="2179" w:type="dxa"/>
            <w:shd w:val="clear" w:color="auto" w:fill="auto"/>
          </w:tcPr>
          <w:p w14:paraId="4B3F19D2" w14:textId="017A100A" w:rsidR="0066171E" w:rsidRPr="0066171E" w:rsidRDefault="0066171E" w:rsidP="0066171E">
            <w:pPr>
              <w:ind w:firstLine="0"/>
            </w:pPr>
            <w:r>
              <w:t>Bowers</w:t>
            </w:r>
          </w:p>
        </w:tc>
        <w:tc>
          <w:tcPr>
            <w:tcW w:w="2179" w:type="dxa"/>
            <w:shd w:val="clear" w:color="auto" w:fill="auto"/>
          </w:tcPr>
          <w:p w14:paraId="4ECE590A" w14:textId="42C5FEEA" w:rsidR="0066171E" w:rsidRPr="0066171E" w:rsidRDefault="0066171E" w:rsidP="0066171E">
            <w:pPr>
              <w:ind w:firstLine="0"/>
            </w:pPr>
            <w:r>
              <w:t>Bradley</w:t>
            </w:r>
          </w:p>
        </w:tc>
        <w:tc>
          <w:tcPr>
            <w:tcW w:w="2180" w:type="dxa"/>
            <w:shd w:val="clear" w:color="auto" w:fill="auto"/>
          </w:tcPr>
          <w:p w14:paraId="5D3AC6F9" w14:textId="40D12216" w:rsidR="0066171E" w:rsidRPr="0066171E" w:rsidRDefault="0066171E" w:rsidP="0066171E">
            <w:pPr>
              <w:ind w:firstLine="0"/>
            </w:pPr>
            <w:r>
              <w:t>Brewer</w:t>
            </w:r>
          </w:p>
        </w:tc>
      </w:tr>
      <w:tr w:rsidR="0066171E" w:rsidRPr="0066171E" w14:paraId="0EADCD6F" w14:textId="77777777" w:rsidTr="0066171E">
        <w:tc>
          <w:tcPr>
            <w:tcW w:w="2179" w:type="dxa"/>
            <w:shd w:val="clear" w:color="auto" w:fill="auto"/>
          </w:tcPr>
          <w:p w14:paraId="40EF2120" w14:textId="32158B72" w:rsidR="0066171E" w:rsidRPr="0066171E" w:rsidRDefault="0066171E" w:rsidP="0066171E">
            <w:pPr>
              <w:ind w:firstLine="0"/>
            </w:pPr>
            <w:r>
              <w:t>Brittain</w:t>
            </w:r>
          </w:p>
        </w:tc>
        <w:tc>
          <w:tcPr>
            <w:tcW w:w="2179" w:type="dxa"/>
            <w:shd w:val="clear" w:color="auto" w:fill="auto"/>
          </w:tcPr>
          <w:p w14:paraId="30D69E45" w14:textId="7F936C00" w:rsidR="0066171E" w:rsidRPr="0066171E" w:rsidRDefault="0066171E" w:rsidP="0066171E">
            <w:pPr>
              <w:ind w:firstLine="0"/>
            </w:pPr>
            <w:r>
              <w:t>Bustos</w:t>
            </w:r>
          </w:p>
        </w:tc>
        <w:tc>
          <w:tcPr>
            <w:tcW w:w="2180" w:type="dxa"/>
            <w:shd w:val="clear" w:color="auto" w:fill="auto"/>
          </w:tcPr>
          <w:p w14:paraId="34828825" w14:textId="55A3492A" w:rsidR="0066171E" w:rsidRPr="0066171E" w:rsidRDefault="0066171E" w:rsidP="0066171E">
            <w:pPr>
              <w:ind w:firstLine="0"/>
            </w:pPr>
            <w:r>
              <w:t>Calhoon</w:t>
            </w:r>
          </w:p>
        </w:tc>
      </w:tr>
      <w:tr w:rsidR="0066171E" w:rsidRPr="0066171E" w14:paraId="24128D38" w14:textId="77777777" w:rsidTr="0066171E">
        <w:tc>
          <w:tcPr>
            <w:tcW w:w="2179" w:type="dxa"/>
            <w:shd w:val="clear" w:color="auto" w:fill="auto"/>
          </w:tcPr>
          <w:p w14:paraId="3CAED492" w14:textId="743AB230" w:rsidR="0066171E" w:rsidRPr="0066171E" w:rsidRDefault="0066171E" w:rsidP="0066171E">
            <w:pPr>
              <w:ind w:firstLine="0"/>
            </w:pPr>
            <w:r>
              <w:t>Caskey</w:t>
            </w:r>
          </w:p>
        </w:tc>
        <w:tc>
          <w:tcPr>
            <w:tcW w:w="2179" w:type="dxa"/>
            <w:shd w:val="clear" w:color="auto" w:fill="auto"/>
          </w:tcPr>
          <w:p w14:paraId="1A1DB630" w14:textId="0AD2C4CA" w:rsidR="0066171E" w:rsidRPr="0066171E" w:rsidRDefault="0066171E" w:rsidP="0066171E">
            <w:pPr>
              <w:ind w:firstLine="0"/>
            </w:pPr>
            <w:r>
              <w:t>Chapman</w:t>
            </w:r>
          </w:p>
        </w:tc>
        <w:tc>
          <w:tcPr>
            <w:tcW w:w="2180" w:type="dxa"/>
            <w:shd w:val="clear" w:color="auto" w:fill="auto"/>
          </w:tcPr>
          <w:p w14:paraId="00E31E6B" w14:textId="52D43BD8" w:rsidR="0066171E" w:rsidRPr="0066171E" w:rsidRDefault="0066171E" w:rsidP="0066171E">
            <w:pPr>
              <w:ind w:firstLine="0"/>
            </w:pPr>
            <w:r>
              <w:t>Clyburn</w:t>
            </w:r>
          </w:p>
        </w:tc>
      </w:tr>
      <w:tr w:rsidR="0066171E" w:rsidRPr="0066171E" w14:paraId="348C3853" w14:textId="77777777" w:rsidTr="0066171E">
        <w:tc>
          <w:tcPr>
            <w:tcW w:w="2179" w:type="dxa"/>
            <w:shd w:val="clear" w:color="auto" w:fill="auto"/>
          </w:tcPr>
          <w:p w14:paraId="76C06679" w14:textId="3308ABBB" w:rsidR="0066171E" w:rsidRPr="0066171E" w:rsidRDefault="0066171E" w:rsidP="0066171E">
            <w:pPr>
              <w:ind w:firstLine="0"/>
            </w:pPr>
            <w:r>
              <w:t>Cobb-Hunter</w:t>
            </w:r>
          </w:p>
        </w:tc>
        <w:tc>
          <w:tcPr>
            <w:tcW w:w="2179" w:type="dxa"/>
            <w:shd w:val="clear" w:color="auto" w:fill="auto"/>
          </w:tcPr>
          <w:p w14:paraId="4E282016" w14:textId="6EB0EBBD" w:rsidR="0066171E" w:rsidRPr="0066171E" w:rsidRDefault="0066171E" w:rsidP="0066171E">
            <w:pPr>
              <w:ind w:firstLine="0"/>
            </w:pPr>
            <w:r>
              <w:t>Collins</w:t>
            </w:r>
          </w:p>
        </w:tc>
        <w:tc>
          <w:tcPr>
            <w:tcW w:w="2180" w:type="dxa"/>
            <w:shd w:val="clear" w:color="auto" w:fill="auto"/>
          </w:tcPr>
          <w:p w14:paraId="7463D26B" w14:textId="1450A474" w:rsidR="0066171E" w:rsidRPr="0066171E" w:rsidRDefault="0066171E" w:rsidP="0066171E">
            <w:pPr>
              <w:ind w:firstLine="0"/>
            </w:pPr>
            <w:r>
              <w:t>B. J. Cox</w:t>
            </w:r>
          </w:p>
        </w:tc>
      </w:tr>
      <w:tr w:rsidR="0066171E" w:rsidRPr="0066171E" w14:paraId="787D26E2" w14:textId="77777777" w:rsidTr="0066171E">
        <w:tc>
          <w:tcPr>
            <w:tcW w:w="2179" w:type="dxa"/>
            <w:shd w:val="clear" w:color="auto" w:fill="auto"/>
          </w:tcPr>
          <w:p w14:paraId="02599FE6" w14:textId="74C1B41A" w:rsidR="0066171E" w:rsidRPr="0066171E" w:rsidRDefault="0066171E" w:rsidP="0066171E">
            <w:pPr>
              <w:ind w:firstLine="0"/>
            </w:pPr>
            <w:r>
              <w:t>B. L. Cox</w:t>
            </w:r>
          </w:p>
        </w:tc>
        <w:tc>
          <w:tcPr>
            <w:tcW w:w="2179" w:type="dxa"/>
            <w:shd w:val="clear" w:color="auto" w:fill="auto"/>
          </w:tcPr>
          <w:p w14:paraId="4357E291" w14:textId="462751F7" w:rsidR="0066171E" w:rsidRPr="0066171E" w:rsidRDefault="0066171E" w:rsidP="0066171E">
            <w:pPr>
              <w:ind w:firstLine="0"/>
            </w:pPr>
            <w:r>
              <w:t>Crawford</w:t>
            </w:r>
          </w:p>
        </w:tc>
        <w:tc>
          <w:tcPr>
            <w:tcW w:w="2180" w:type="dxa"/>
            <w:shd w:val="clear" w:color="auto" w:fill="auto"/>
          </w:tcPr>
          <w:p w14:paraId="1D9BAE5F" w14:textId="6D8048C5" w:rsidR="0066171E" w:rsidRPr="0066171E" w:rsidRDefault="0066171E" w:rsidP="0066171E">
            <w:pPr>
              <w:ind w:firstLine="0"/>
            </w:pPr>
            <w:r>
              <w:t>Davis</w:t>
            </w:r>
          </w:p>
        </w:tc>
      </w:tr>
      <w:tr w:rsidR="0066171E" w:rsidRPr="0066171E" w14:paraId="7B02E953" w14:textId="77777777" w:rsidTr="0066171E">
        <w:tc>
          <w:tcPr>
            <w:tcW w:w="2179" w:type="dxa"/>
            <w:shd w:val="clear" w:color="auto" w:fill="auto"/>
          </w:tcPr>
          <w:p w14:paraId="7449AB07" w14:textId="6D7497D0" w:rsidR="0066171E" w:rsidRPr="0066171E" w:rsidRDefault="0066171E" w:rsidP="0066171E">
            <w:pPr>
              <w:ind w:firstLine="0"/>
            </w:pPr>
            <w:r>
              <w:t>Dillard</w:t>
            </w:r>
          </w:p>
        </w:tc>
        <w:tc>
          <w:tcPr>
            <w:tcW w:w="2179" w:type="dxa"/>
            <w:shd w:val="clear" w:color="auto" w:fill="auto"/>
          </w:tcPr>
          <w:p w14:paraId="4933205B" w14:textId="2CF0F648" w:rsidR="0066171E" w:rsidRPr="0066171E" w:rsidRDefault="0066171E" w:rsidP="0066171E">
            <w:pPr>
              <w:ind w:firstLine="0"/>
            </w:pPr>
            <w:r>
              <w:t>Erickson</w:t>
            </w:r>
          </w:p>
        </w:tc>
        <w:tc>
          <w:tcPr>
            <w:tcW w:w="2180" w:type="dxa"/>
            <w:shd w:val="clear" w:color="auto" w:fill="auto"/>
          </w:tcPr>
          <w:p w14:paraId="496D23CA" w14:textId="3324FB67" w:rsidR="0066171E" w:rsidRPr="0066171E" w:rsidRDefault="0066171E" w:rsidP="0066171E">
            <w:pPr>
              <w:ind w:firstLine="0"/>
            </w:pPr>
            <w:r>
              <w:t>Forrest</w:t>
            </w:r>
          </w:p>
        </w:tc>
      </w:tr>
      <w:tr w:rsidR="0066171E" w:rsidRPr="0066171E" w14:paraId="75F31337" w14:textId="77777777" w:rsidTr="0066171E">
        <w:tc>
          <w:tcPr>
            <w:tcW w:w="2179" w:type="dxa"/>
            <w:shd w:val="clear" w:color="auto" w:fill="auto"/>
          </w:tcPr>
          <w:p w14:paraId="39BE1967" w14:textId="2CCD70B1" w:rsidR="0066171E" w:rsidRPr="0066171E" w:rsidRDefault="0066171E" w:rsidP="0066171E">
            <w:pPr>
              <w:ind w:firstLine="0"/>
            </w:pPr>
            <w:r>
              <w:t>Gagnon</w:t>
            </w:r>
          </w:p>
        </w:tc>
        <w:tc>
          <w:tcPr>
            <w:tcW w:w="2179" w:type="dxa"/>
            <w:shd w:val="clear" w:color="auto" w:fill="auto"/>
          </w:tcPr>
          <w:p w14:paraId="4CE14ED2" w14:textId="6068FAB5" w:rsidR="0066171E" w:rsidRPr="0066171E" w:rsidRDefault="0066171E" w:rsidP="0066171E">
            <w:pPr>
              <w:ind w:firstLine="0"/>
            </w:pPr>
            <w:r>
              <w:t>Garvin</w:t>
            </w:r>
          </w:p>
        </w:tc>
        <w:tc>
          <w:tcPr>
            <w:tcW w:w="2180" w:type="dxa"/>
            <w:shd w:val="clear" w:color="auto" w:fill="auto"/>
          </w:tcPr>
          <w:p w14:paraId="7A99B649" w14:textId="3666EBBD" w:rsidR="0066171E" w:rsidRPr="0066171E" w:rsidRDefault="0066171E" w:rsidP="0066171E">
            <w:pPr>
              <w:ind w:firstLine="0"/>
            </w:pPr>
            <w:r>
              <w:t>Gatch</w:t>
            </w:r>
          </w:p>
        </w:tc>
      </w:tr>
      <w:tr w:rsidR="0066171E" w:rsidRPr="0066171E" w14:paraId="4194F6F7" w14:textId="77777777" w:rsidTr="0066171E">
        <w:tc>
          <w:tcPr>
            <w:tcW w:w="2179" w:type="dxa"/>
            <w:shd w:val="clear" w:color="auto" w:fill="auto"/>
          </w:tcPr>
          <w:p w14:paraId="09351933" w14:textId="256E8069" w:rsidR="0066171E" w:rsidRPr="0066171E" w:rsidRDefault="0066171E" w:rsidP="0066171E">
            <w:pPr>
              <w:ind w:firstLine="0"/>
            </w:pPr>
            <w:r>
              <w:t>Gibson</w:t>
            </w:r>
          </w:p>
        </w:tc>
        <w:tc>
          <w:tcPr>
            <w:tcW w:w="2179" w:type="dxa"/>
            <w:shd w:val="clear" w:color="auto" w:fill="auto"/>
          </w:tcPr>
          <w:p w14:paraId="55146283" w14:textId="1B411251" w:rsidR="0066171E" w:rsidRPr="0066171E" w:rsidRDefault="0066171E" w:rsidP="0066171E">
            <w:pPr>
              <w:ind w:firstLine="0"/>
            </w:pPr>
            <w:r>
              <w:t>Gilliam</w:t>
            </w:r>
          </w:p>
        </w:tc>
        <w:tc>
          <w:tcPr>
            <w:tcW w:w="2180" w:type="dxa"/>
            <w:shd w:val="clear" w:color="auto" w:fill="auto"/>
          </w:tcPr>
          <w:p w14:paraId="0A142325" w14:textId="2A685C8F" w:rsidR="0066171E" w:rsidRPr="0066171E" w:rsidRDefault="0066171E" w:rsidP="0066171E">
            <w:pPr>
              <w:ind w:firstLine="0"/>
            </w:pPr>
            <w:r>
              <w:t>Gilliard</w:t>
            </w:r>
          </w:p>
        </w:tc>
      </w:tr>
      <w:tr w:rsidR="0066171E" w:rsidRPr="0066171E" w14:paraId="318E67B8" w14:textId="77777777" w:rsidTr="0066171E">
        <w:tc>
          <w:tcPr>
            <w:tcW w:w="2179" w:type="dxa"/>
            <w:shd w:val="clear" w:color="auto" w:fill="auto"/>
          </w:tcPr>
          <w:p w14:paraId="0AD3483C" w14:textId="00B39718" w:rsidR="0066171E" w:rsidRPr="0066171E" w:rsidRDefault="0066171E" w:rsidP="0066171E">
            <w:pPr>
              <w:ind w:firstLine="0"/>
            </w:pPr>
            <w:r>
              <w:t>Govan</w:t>
            </w:r>
          </w:p>
        </w:tc>
        <w:tc>
          <w:tcPr>
            <w:tcW w:w="2179" w:type="dxa"/>
            <w:shd w:val="clear" w:color="auto" w:fill="auto"/>
          </w:tcPr>
          <w:p w14:paraId="6686EBDA" w14:textId="04B82F97" w:rsidR="0066171E" w:rsidRPr="0066171E" w:rsidRDefault="0066171E" w:rsidP="0066171E">
            <w:pPr>
              <w:ind w:firstLine="0"/>
            </w:pPr>
            <w:r>
              <w:t>Grant</w:t>
            </w:r>
          </w:p>
        </w:tc>
        <w:tc>
          <w:tcPr>
            <w:tcW w:w="2180" w:type="dxa"/>
            <w:shd w:val="clear" w:color="auto" w:fill="auto"/>
          </w:tcPr>
          <w:p w14:paraId="61130407" w14:textId="29066C5B" w:rsidR="0066171E" w:rsidRPr="0066171E" w:rsidRDefault="0066171E" w:rsidP="0066171E">
            <w:pPr>
              <w:ind w:firstLine="0"/>
            </w:pPr>
            <w:r>
              <w:t>Guffey</w:t>
            </w:r>
          </w:p>
        </w:tc>
      </w:tr>
      <w:tr w:rsidR="0066171E" w:rsidRPr="0066171E" w14:paraId="24FF4664" w14:textId="77777777" w:rsidTr="0066171E">
        <w:tc>
          <w:tcPr>
            <w:tcW w:w="2179" w:type="dxa"/>
            <w:shd w:val="clear" w:color="auto" w:fill="auto"/>
          </w:tcPr>
          <w:p w14:paraId="3F2DDC41" w14:textId="76779C61" w:rsidR="0066171E" w:rsidRPr="0066171E" w:rsidRDefault="0066171E" w:rsidP="0066171E">
            <w:pPr>
              <w:ind w:firstLine="0"/>
            </w:pPr>
            <w:r>
              <w:t>Haddon</w:t>
            </w:r>
          </w:p>
        </w:tc>
        <w:tc>
          <w:tcPr>
            <w:tcW w:w="2179" w:type="dxa"/>
            <w:shd w:val="clear" w:color="auto" w:fill="auto"/>
          </w:tcPr>
          <w:p w14:paraId="5D677E5B" w14:textId="65B7346D" w:rsidR="0066171E" w:rsidRPr="0066171E" w:rsidRDefault="0066171E" w:rsidP="0066171E">
            <w:pPr>
              <w:ind w:firstLine="0"/>
            </w:pPr>
            <w:r>
              <w:t>Hager</w:t>
            </w:r>
          </w:p>
        </w:tc>
        <w:tc>
          <w:tcPr>
            <w:tcW w:w="2180" w:type="dxa"/>
            <w:shd w:val="clear" w:color="auto" w:fill="auto"/>
          </w:tcPr>
          <w:p w14:paraId="6667539B" w14:textId="40633382" w:rsidR="0066171E" w:rsidRPr="0066171E" w:rsidRDefault="0066171E" w:rsidP="0066171E">
            <w:pPr>
              <w:ind w:firstLine="0"/>
            </w:pPr>
            <w:r>
              <w:t>Hardee</w:t>
            </w:r>
          </w:p>
        </w:tc>
      </w:tr>
      <w:tr w:rsidR="0066171E" w:rsidRPr="0066171E" w14:paraId="6F80F3F0" w14:textId="77777777" w:rsidTr="0066171E">
        <w:tc>
          <w:tcPr>
            <w:tcW w:w="2179" w:type="dxa"/>
            <w:shd w:val="clear" w:color="auto" w:fill="auto"/>
          </w:tcPr>
          <w:p w14:paraId="703C1F13" w14:textId="38BBCA02" w:rsidR="0066171E" w:rsidRPr="0066171E" w:rsidRDefault="0066171E" w:rsidP="0066171E">
            <w:pPr>
              <w:ind w:firstLine="0"/>
            </w:pPr>
            <w:r>
              <w:t>Hart</w:t>
            </w:r>
          </w:p>
        </w:tc>
        <w:tc>
          <w:tcPr>
            <w:tcW w:w="2179" w:type="dxa"/>
            <w:shd w:val="clear" w:color="auto" w:fill="auto"/>
          </w:tcPr>
          <w:p w14:paraId="4D81174F" w14:textId="17418905" w:rsidR="0066171E" w:rsidRPr="0066171E" w:rsidRDefault="0066171E" w:rsidP="0066171E">
            <w:pPr>
              <w:ind w:firstLine="0"/>
            </w:pPr>
            <w:r>
              <w:t>Hartnett</w:t>
            </w:r>
          </w:p>
        </w:tc>
        <w:tc>
          <w:tcPr>
            <w:tcW w:w="2180" w:type="dxa"/>
            <w:shd w:val="clear" w:color="auto" w:fill="auto"/>
          </w:tcPr>
          <w:p w14:paraId="6C6811D4" w14:textId="48323392" w:rsidR="0066171E" w:rsidRPr="0066171E" w:rsidRDefault="0066171E" w:rsidP="0066171E">
            <w:pPr>
              <w:ind w:firstLine="0"/>
            </w:pPr>
            <w:r>
              <w:t>Hartz</w:t>
            </w:r>
          </w:p>
        </w:tc>
      </w:tr>
      <w:tr w:rsidR="0066171E" w:rsidRPr="0066171E" w14:paraId="3A60FA33" w14:textId="77777777" w:rsidTr="0066171E">
        <w:tc>
          <w:tcPr>
            <w:tcW w:w="2179" w:type="dxa"/>
            <w:shd w:val="clear" w:color="auto" w:fill="auto"/>
          </w:tcPr>
          <w:p w14:paraId="411B3D31" w14:textId="48F14F11" w:rsidR="0066171E" w:rsidRPr="0066171E" w:rsidRDefault="0066171E" w:rsidP="0066171E">
            <w:pPr>
              <w:ind w:firstLine="0"/>
            </w:pPr>
            <w:r>
              <w:t>Hayes</w:t>
            </w:r>
          </w:p>
        </w:tc>
        <w:tc>
          <w:tcPr>
            <w:tcW w:w="2179" w:type="dxa"/>
            <w:shd w:val="clear" w:color="auto" w:fill="auto"/>
          </w:tcPr>
          <w:p w14:paraId="4D075625" w14:textId="6C730FA5" w:rsidR="0066171E" w:rsidRPr="0066171E" w:rsidRDefault="0066171E" w:rsidP="0066171E">
            <w:pPr>
              <w:ind w:firstLine="0"/>
            </w:pPr>
            <w:r>
              <w:t>Henderson-Myers</w:t>
            </w:r>
          </w:p>
        </w:tc>
        <w:tc>
          <w:tcPr>
            <w:tcW w:w="2180" w:type="dxa"/>
            <w:shd w:val="clear" w:color="auto" w:fill="auto"/>
          </w:tcPr>
          <w:p w14:paraId="2D809F03" w14:textId="152C304B" w:rsidR="0066171E" w:rsidRPr="0066171E" w:rsidRDefault="0066171E" w:rsidP="0066171E">
            <w:pPr>
              <w:ind w:firstLine="0"/>
            </w:pPr>
            <w:r>
              <w:t>Herbkersman</w:t>
            </w:r>
          </w:p>
        </w:tc>
      </w:tr>
      <w:tr w:rsidR="0066171E" w:rsidRPr="0066171E" w14:paraId="19871925" w14:textId="77777777" w:rsidTr="0066171E">
        <w:tc>
          <w:tcPr>
            <w:tcW w:w="2179" w:type="dxa"/>
            <w:shd w:val="clear" w:color="auto" w:fill="auto"/>
          </w:tcPr>
          <w:p w14:paraId="356B54A3" w14:textId="5B4570C1" w:rsidR="0066171E" w:rsidRPr="0066171E" w:rsidRDefault="0066171E" w:rsidP="0066171E">
            <w:pPr>
              <w:ind w:firstLine="0"/>
            </w:pPr>
            <w:r>
              <w:t>Hewitt</w:t>
            </w:r>
          </w:p>
        </w:tc>
        <w:tc>
          <w:tcPr>
            <w:tcW w:w="2179" w:type="dxa"/>
            <w:shd w:val="clear" w:color="auto" w:fill="auto"/>
          </w:tcPr>
          <w:p w14:paraId="719AD072" w14:textId="12038F35" w:rsidR="0066171E" w:rsidRPr="0066171E" w:rsidRDefault="0066171E" w:rsidP="0066171E">
            <w:pPr>
              <w:ind w:firstLine="0"/>
            </w:pPr>
            <w:r>
              <w:t>Hiott</w:t>
            </w:r>
          </w:p>
        </w:tc>
        <w:tc>
          <w:tcPr>
            <w:tcW w:w="2180" w:type="dxa"/>
            <w:shd w:val="clear" w:color="auto" w:fill="auto"/>
          </w:tcPr>
          <w:p w14:paraId="5B3BA072" w14:textId="2D9997BB" w:rsidR="0066171E" w:rsidRPr="0066171E" w:rsidRDefault="0066171E" w:rsidP="0066171E">
            <w:pPr>
              <w:ind w:firstLine="0"/>
            </w:pPr>
            <w:r>
              <w:t>Hixon</w:t>
            </w:r>
          </w:p>
        </w:tc>
      </w:tr>
      <w:tr w:rsidR="0066171E" w:rsidRPr="0066171E" w14:paraId="5A4CD657" w14:textId="77777777" w:rsidTr="0066171E">
        <w:tc>
          <w:tcPr>
            <w:tcW w:w="2179" w:type="dxa"/>
            <w:shd w:val="clear" w:color="auto" w:fill="auto"/>
          </w:tcPr>
          <w:p w14:paraId="6EDC7136" w14:textId="785EB29A" w:rsidR="0066171E" w:rsidRPr="0066171E" w:rsidRDefault="0066171E" w:rsidP="0066171E">
            <w:pPr>
              <w:ind w:firstLine="0"/>
            </w:pPr>
            <w:r>
              <w:t>Holman</w:t>
            </w:r>
          </w:p>
        </w:tc>
        <w:tc>
          <w:tcPr>
            <w:tcW w:w="2179" w:type="dxa"/>
            <w:shd w:val="clear" w:color="auto" w:fill="auto"/>
          </w:tcPr>
          <w:p w14:paraId="19F01D7B" w14:textId="63F6BDB2" w:rsidR="0066171E" w:rsidRPr="0066171E" w:rsidRDefault="0066171E" w:rsidP="0066171E">
            <w:pPr>
              <w:ind w:firstLine="0"/>
            </w:pPr>
            <w:r>
              <w:t>Hosey</w:t>
            </w:r>
          </w:p>
        </w:tc>
        <w:tc>
          <w:tcPr>
            <w:tcW w:w="2180" w:type="dxa"/>
            <w:shd w:val="clear" w:color="auto" w:fill="auto"/>
          </w:tcPr>
          <w:p w14:paraId="2BA7AAB6" w14:textId="0BD84A55" w:rsidR="0066171E" w:rsidRPr="0066171E" w:rsidRDefault="0066171E" w:rsidP="0066171E">
            <w:pPr>
              <w:ind w:firstLine="0"/>
            </w:pPr>
            <w:r>
              <w:t>Howard</w:t>
            </w:r>
          </w:p>
        </w:tc>
      </w:tr>
      <w:tr w:rsidR="0066171E" w:rsidRPr="0066171E" w14:paraId="75BFF485" w14:textId="77777777" w:rsidTr="0066171E">
        <w:tc>
          <w:tcPr>
            <w:tcW w:w="2179" w:type="dxa"/>
            <w:shd w:val="clear" w:color="auto" w:fill="auto"/>
          </w:tcPr>
          <w:p w14:paraId="50C7B9B8" w14:textId="03A84B3E" w:rsidR="0066171E" w:rsidRPr="0066171E" w:rsidRDefault="0066171E" w:rsidP="0066171E">
            <w:pPr>
              <w:ind w:firstLine="0"/>
            </w:pPr>
            <w:r>
              <w:t>J. E. Johnson</w:t>
            </w:r>
          </w:p>
        </w:tc>
        <w:tc>
          <w:tcPr>
            <w:tcW w:w="2179" w:type="dxa"/>
            <w:shd w:val="clear" w:color="auto" w:fill="auto"/>
          </w:tcPr>
          <w:p w14:paraId="192CBA30" w14:textId="6A5B2B04" w:rsidR="0066171E" w:rsidRPr="0066171E" w:rsidRDefault="0066171E" w:rsidP="0066171E">
            <w:pPr>
              <w:ind w:firstLine="0"/>
            </w:pPr>
            <w:r>
              <w:t>J. L. Johnson</w:t>
            </w:r>
          </w:p>
        </w:tc>
        <w:tc>
          <w:tcPr>
            <w:tcW w:w="2180" w:type="dxa"/>
            <w:shd w:val="clear" w:color="auto" w:fill="auto"/>
          </w:tcPr>
          <w:p w14:paraId="63EF7DF4" w14:textId="468E19B6" w:rsidR="0066171E" w:rsidRPr="0066171E" w:rsidRDefault="0066171E" w:rsidP="0066171E">
            <w:pPr>
              <w:ind w:firstLine="0"/>
            </w:pPr>
            <w:r>
              <w:t>Jones</w:t>
            </w:r>
          </w:p>
        </w:tc>
      </w:tr>
      <w:tr w:rsidR="0066171E" w:rsidRPr="0066171E" w14:paraId="7E3FDEBB" w14:textId="77777777" w:rsidTr="0066171E">
        <w:tc>
          <w:tcPr>
            <w:tcW w:w="2179" w:type="dxa"/>
            <w:shd w:val="clear" w:color="auto" w:fill="auto"/>
          </w:tcPr>
          <w:p w14:paraId="60148E52" w14:textId="547D2C1D" w:rsidR="0066171E" w:rsidRPr="0066171E" w:rsidRDefault="0066171E" w:rsidP="0066171E">
            <w:pPr>
              <w:ind w:firstLine="0"/>
            </w:pPr>
            <w:r>
              <w:t>Jordan</w:t>
            </w:r>
          </w:p>
        </w:tc>
        <w:tc>
          <w:tcPr>
            <w:tcW w:w="2179" w:type="dxa"/>
            <w:shd w:val="clear" w:color="auto" w:fill="auto"/>
          </w:tcPr>
          <w:p w14:paraId="0FA4D14F" w14:textId="61123BEF" w:rsidR="0066171E" w:rsidRPr="0066171E" w:rsidRDefault="0066171E" w:rsidP="0066171E">
            <w:pPr>
              <w:ind w:firstLine="0"/>
            </w:pPr>
            <w:r>
              <w:t>King</w:t>
            </w:r>
          </w:p>
        </w:tc>
        <w:tc>
          <w:tcPr>
            <w:tcW w:w="2180" w:type="dxa"/>
            <w:shd w:val="clear" w:color="auto" w:fill="auto"/>
          </w:tcPr>
          <w:p w14:paraId="40FE7E4B" w14:textId="13923324" w:rsidR="0066171E" w:rsidRPr="0066171E" w:rsidRDefault="0066171E" w:rsidP="0066171E">
            <w:pPr>
              <w:ind w:firstLine="0"/>
            </w:pPr>
            <w:r>
              <w:t>Landing</w:t>
            </w:r>
          </w:p>
        </w:tc>
      </w:tr>
      <w:tr w:rsidR="0066171E" w:rsidRPr="0066171E" w14:paraId="340109B9" w14:textId="77777777" w:rsidTr="0066171E">
        <w:tc>
          <w:tcPr>
            <w:tcW w:w="2179" w:type="dxa"/>
            <w:shd w:val="clear" w:color="auto" w:fill="auto"/>
          </w:tcPr>
          <w:p w14:paraId="7350A3D1" w14:textId="6AC0B475" w:rsidR="0066171E" w:rsidRPr="0066171E" w:rsidRDefault="0066171E" w:rsidP="0066171E">
            <w:pPr>
              <w:ind w:firstLine="0"/>
            </w:pPr>
            <w:r>
              <w:t>Lawson</w:t>
            </w:r>
          </w:p>
        </w:tc>
        <w:tc>
          <w:tcPr>
            <w:tcW w:w="2179" w:type="dxa"/>
            <w:shd w:val="clear" w:color="auto" w:fill="auto"/>
          </w:tcPr>
          <w:p w14:paraId="77A97ABD" w14:textId="7DD7D82C" w:rsidR="0066171E" w:rsidRPr="0066171E" w:rsidRDefault="0066171E" w:rsidP="0066171E">
            <w:pPr>
              <w:ind w:firstLine="0"/>
            </w:pPr>
            <w:r>
              <w:t>Ligon</w:t>
            </w:r>
          </w:p>
        </w:tc>
        <w:tc>
          <w:tcPr>
            <w:tcW w:w="2180" w:type="dxa"/>
            <w:shd w:val="clear" w:color="auto" w:fill="auto"/>
          </w:tcPr>
          <w:p w14:paraId="3BD6A191" w14:textId="5C8D10DC" w:rsidR="0066171E" w:rsidRPr="0066171E" w:rsidRDefault="0066171E" w:rsidP="0066171E">
            <w:pPr>
              <w:ind w:firstLine="0"/>
            </w:pPr>
            <w:r>
              <w:t>Long</w:t>
            </w:r>
          </w:p>
        </w:tc>
      </w:tr>
      <w:tr w:rsidR="0066171E" w:rsidRPr="0066171E" w14:paraId="24683917" w14:textId="77777777" w:rsidTr="0066171E">
        <w:tc>
          <w:tcPr>
            <w:tcW w:w="2179" w:type="dxa"/>
            <w:shd w:val="clear" w:color="auto" w:fill="auto"/>
          </w:tcPr>
          <w:p w14:paraId="26DED414" w14:textId="2ACCB1F2" w:rsidR="0066171E" w:rsidRPr="0066171E" w:rsidRDefault="0066171E" w:rsidP="0066171E">
            <w:pPr>
              <w:ind w:firstLine="0"/>
            </w:pPr>
            <w:r>
              <w:t>Lowe</w:t>
            </w:r>
          </w:p>
        </w:tc>
        <w:tc>
          <w:tcPr>
            <w:tcW w:w="2179" w:type="dxa"/>
            <w:shd w:val="clear" w:color="auto" w:fill="auto"/>
          </w:tcPr>
          <w:p w14:paraId="4D7ABCE3" w14:textId="09D36B95" w:rsidR="0066171E" w:rsidRPr="0066171E" w:rsidRDefault="0066171E" w:rsidP="0066171E">
            <w:pPr>
              <w:ind w:firstLine="0"/>
            </w:pPr>
            <w:r>
              <w:t>Luck</w:t>
            </w:r>
          </w:p>
        </w:tc>
        <w:tc>
          <w:tcPr>
            <w:tcW w:w="2180" w:type="dxa"/>
            <w:shd w:val="clear" w:color="auto" w:fill="auto"/>
          </w:tcPr>
          <w:p w14:paraId="78AD1E16" w14:textId="0ED2DE5E" w:rsidR="0066171E" w:rsidRPr="0066171E" w:rsidRDefault="0066171E" w:rsidP="0066171E">
            <w:pPr>
              <w:ind w:firstLine="0"/>
            </w:pPr>
            <w:r>
              <w:t>Martin</w:t>
            </w:r>
          </w:p>
        </w:tc>
      </w:tr>
      <w:tr w:rsidR="0066171E" w:rsidRPr="0066171E" w14:paraId="39F11DAB" w14:textId="77777777" w:rsidTr="0066171E">
        <w:tc>
          <w:tcPr>
            <w:tcW w:w="2179" w:type="dxa"/>
            <w:shd w:val="clear" w:color="auto" w:fill="auto"/>
          </w:tcPr>
          <w:p w14:paraId="4D62EE03" w14:textId="4AA96835" w:rsidR="0066171E" w:rsidRPr="0066171E" w:rsidRDefault="0066171E" w:rsidP="0066171E">
            <w:pPr>
              <w:ind w:firstLine="0"/>
            </w:pPr>
            <w:r>
              <w:lastRenderedPageBreak/>
              <w:t>McDaniel</w:t>
            </w:r>
          </w:p>
        </w:tc>
        <w:tc>
          <w:tcPr>
            <w:tcW w:w="2179" w:type="dxa"/>
            <w:shd w:val="clear" w:color="auto" w:fill="auto"/>
          </w:tcPr>
          <w:p w14:paraId="6751CDF1" w14:textId="600F8B99" w:rsidR="0066171E" w:rsidRPr="0066171E" w:rsidRDefault="0066171E" w:rsidP="0066171E">
            <w:pPr>
              <w:ind w:firstLine="0"/>
            </w:pPr>
            <w:r>
              <w:t>McGinnis</w:t>
            </w:r>
          </w:p>
        </w:tc>
        <w:tc>
          <w:tcPr>
            <w:tcW w:w="2180" w:type="dxa"/>
            <w:shd w:val="clear" w:color="auto" w:fill="auto"/>
          </w:tcPr>
          <w:p w14:paraId="4856831F" w14:textId="4F6B5E53" w:rsidR="0066171E" w:rsidRPr="0066171E" w:rsidRDefault="0066171E" w:rsidP="0066171E">
            <w:pPr>
              <w:ind w:firstLine="0"/>
            </w:pPr>
            <w:r>
              <w:t>Mitchell</w:t>
            </w:r>
          </w:p>
        </w:tc>
      </w:tr>
      <w:tr w:rsidR="0066171E" w:rsidRPr="0066171E" w14:paraId="4BC687EF" w14:textId="77777777" w:rsidTr="0066171E">
        <w:tc>
          <w:tcPr>
            <w:tcW w:w="2179" w:type="dxa"/>
            <w:shd w:val="clear" w:color="auto" w:fill="auto"/>
          </w:tcPr>
          <w:p w14:paraId="720C080D" w14:textId="650E65A6" w:rsidR="0066171E" w:rsidRPr="0066171E" w:rsidRDefault="0066171E" w:rsidP="0066171E">
            <w:pPr>
              <w:ind w:firstLine="0"/>
            </w:pPr>
            <w:r>
              <w:t>Montgomery</w:t>
            </w:r>
          </w:p>
        </w:tc>
        <w:tc>
          <w:tcPr>
            <w:tcW w:w="2179" w:type="dxa"/>
            <w:shd w:val="clear" w:color="auto" w:fill="auto"/>
          </w:tcPr>
          <w:p w14:paraId="529DE03E" w14:textId="745E86CA" w:rsidR="0066171E" w:rsidRPr="0066171E" w:rsidRDefault="0066171E" w:rsidP="0066171E">
            <w:pPr>
              <w:ind w:firstLine="0"/>
            </w:pPr>
            <w:r>
              <w:t>J. Moore</w:t>
            </w:r>
          </w:p>
        </w:tc>
        <w:tc>
          <w:tcPr>
            <w:tcW w:w="2180" w:type="dxa"/>
            <w:shd w:val="clear" w:color="auto" w:fill="auto"/>
          </w:tcPr>
          <w:p w14:paraId="0DB09EBE" w14:textId="6965EC64" w:rsidR="0066171E" w:rsidRPr="0066171E" w:rsidRDefault="0066171E" w:rsidP="0066171E">
            <w:pPr>
              <w:ind w:firstLine="0"/>
            </w:pPr>
            <w:r>
              <w:t>T. Moore</w:t>
            </w:r>
          </w:p>
        </w:tc>
      </w:tr>
      <w:tr w:rsidR="0066171E" w:rsidRPr="0066171E" w14:paraId="4BCCCA3E" w14:textId="77777777" w:rsidTr="0066171E">
        <w:tc>
          <w:tcPr>
            <w:tcW w:w="2179" w:type="dxa"/>
            <w:shd w:val="clear" w:color="auto" w:fill="auto"/>
          </w:tcPr>
          <w:p w14:paraId="1A59BC69" w14:textId="062A9FA8" w:rsidR="0066171E" w:rsidRPr="0066171E" w:rsidRDefault="0066171E" w:rsidP="0066171E">
            <w:pPr>
              <w:ind w:firstLine="0"/>
            </w:pPr>
            <w:r>
              <w:t>Moss</w:t>
            </w:r>
          </w:p>
        </w:tc>
        <w:tc>
          <w:tcPr>
            <w:tcW w:w="2179" w:type="dxa"/>
            <w:shd w:val="clear" w:color="auto" w:fill="auto"/>
          </w:tcPr>
          <w:p w14:paraId="7F9DC0C9" w14:textId="2C3BB604" w:rsidR="0066171E" w:rsidRPr="0066171E" w:rsidRDefault="0066171E" w:rsidP="0066171E">
            <w:pPr>
              <w:ind w:firstLine="0"/>
            </w:pPr>
            <w:r>
              <w:t>Murphy</w:t>
            </w:r>
          </w:p>
        </w:tc>
        <w:tc>
          <w:tcPr>
            <w:tcW w:w="2180" w:type="dxa"/>
            <w:shd w:val="clear" w:color="auto" w:fill="auto"/>
          </w:tcPr>
          <w:p w14:paraId="61F9EB82" w14:textId="09C283F5" w:rsidR="0066171E" w:rsidRPr="0066171E" w:rsidRDefault="0066171E" w:rsidP="0066171E">
            <w:pPr>
              <w:ind w:firstLine="0"/>
            </w:pPr>
            <w:r>
              <w:t>Neese</w:t>
            </w:r>
          </w:p>
        </w:tc>
      </w:tr>
      <w:tr w:rsidR="0066171E" w:rsidRPr="0066171E" w14:paraId="2B7F2CCD" w14:textId="77777777" w:rsidTr="0066171E">
        <w:tc>
          <w:tcPr>
            <w:tcW w:w="2179" w:type="dxa"/>
            <w:shd w:val="clear" w:color="auto" w:fill="auto"/>
          </w:tcPr>
          <w:p w14:paraId="0A779B92" w14:textId="064D12F1" w:rsidR="0066171E" w:rsidRPr="0066171E" w:rsidRDefault="0066171E" w:rsidP="0066171E">
            <w:pPr>
              <w:ind w:firstLine="0"/>
            </w:pPr>
            <w:r>
              <w:t>B. Newton</w:t>
            </w:r>
          </w:p>
        </w:tc>
        <w:tc>
          <w:tcPr>
            <w:tcW w:w="2179" w:type="dxa"/>
            <w:shd w:val="clear" w:color="auto" w:fill="auto"/>
          </w:tcPr>
          <w:p w14:paraId="2997EADC" w14:textId="55DC5F39" w:rsidR="0066171E" w:rsidRPr="0066171E" w:rsidRDefault="0066171E" w:rsidP="0066171E">
            <w:pPr>
              <w:ind w:firstLine="0"/>
            </w:pPr>
            <w:r>
              <w:t>W. Newton</w:t>
            </w:r>
          </w:p>
        </w:tc>
        <w:tc>
          <w:tcPr>
            <w:tcW w:w="2180" w:type="dxa"/>
            <w:shd w:val="clear" w:color="auto" w:fill="auto"/>
          </w:tcPr>
          <w:p w14:paraId="4419C3F3" w14:textId="023DE5FA" w:rsidR="0066171E" w:rsidRPr="0066171E" w:rsidRDefault="0066171E" w:rsidP="0066171E">
            <w:pPr>
              <w:ind w:firstLine="0"/>
            </w:pPr>
            <w:r>
              <w:t>Pedalino</w:t>
            </w:r>
          </w:p>
        </w:tc>
      </w:tr>
      <w:tr w:rsidR="0066171E" w:rsidRPr="0066171E" w14:paraId="26090F46" w14:textId="77777777" w:rsidTr="0066171E">
        <w:tc>
          <w:tcPr>
            <w:tcW w:w="2179" w:type="dxa"/>
            <w:shd w:val="clear" w:color="auto" w:fill="auto"/>
          </w:tcPr>
          <w:p w14:paraId="48E6810D" w14:textId="1BAC5A40" w:rsidR="0066171E" w:rsidRPr="0066171E" w:rsidRDefault="0066171E" w:rsidP="0066171E">
            <w:pPr>
              <w:ind w:firstLine="0"/>
            </w:pPr>
            <w:r>
              <w:t>Pope</w:t>
            </w:r>
          </w:p>
        </w:tc>
        <w:tc>
          <w:tcPr>
            <w:tcW w:w="2179" w:type="dxa"/>
            <w:shd w:val="clear" w:color="auto" w:fill="auto"/>
          </w:tcPr>
          <w:p w14:paraId="4DF19BA0" w14:textId="3E0F0618" w:rsidR="0066171E" w:rsidRPr="0066171E" w:rsidRDefault="0066171E" w:rsidP="0066171E">
            <w:pPr>
              <w:ind w:firstLine="0"/>
            </w:pPr>
            <w:r>
              <w:t>Rivers</w:t>
            </w:r>
          </w:p>
        </w:tc>
        <w:tc>
          <w:tcPr>
            <w:tcW w:w="2180" w:type="dxa"/>
            <w:shd w:val="clear" w:color="auto" w:fill="auto"/>
          </w:tcPr>
          <w:p w14:paraId="48EC230A" w14:textId="6169A414" w:rsidR="0066171E" w:rsidRPr="0066171E" w:rsidRDefault="0066171E" w:rsidP="0066171E">
            <w:pPr>
              <w:ind w:firstLine="0"/>
            </w:pPr>
            <w:r>
              <w:t>Robbins</w:t>
            </w:r>
          </w:p>
        </w:tc>
      </w:tr>
      <w:tr w:rsidR="0066171E" w:rsidRPr="0066171E" w14:paraId="0CEDFA95" w14:textId="77777777" w:rsidTr="0066171E">
        <w:tc>
          <w:tcPr>
            <w:tcW w:w="2179" w:type="dxa"/>
            <w:shd w:val="clear" w:color="auto" w:fill="auto"/>
          </w:tcPr>
          <w:p w14:paraId="449BC5B3" w14:textId="2CC8798B" w:rsidR="0066171E" w:rsidRPr="0066171E" w:rsidRDefault="0066171E" w:rsidP="0066171E">
            <w:pPr>
              <w:ind w:firstLine="0"/>
            </w:pPr>
            <w:r>
              <w:t>Rutherford</w:t>
            </w:r>
          </w:p>
        </w:tc>
        <w:tc>
          <w:tcPr>
            <w:tcW w:w="2179" w:type="dxa"/>
            <w:shd w:val="clear" w:color="auto" w:fill="auto"/>
          </w:tcPr>
          <w:p w14:paraId="26FC32A1" w14:textId="21EBA104" w:rsidR="0066171E" w:rsidRPr="0066171E" w:rsidRDefault="0066171E" w:rsidP="0066171E">
            <w:pPr>
              <w:ind w:firstLine="0"/>
            </w:pPr>
            <w:r>
              <w:t>Sanders</w:t>
            </w:r>
          </w:p>
        </w:tc>
        <w:tc>
          <w:tcPr>
            <w:tcW w:w="2180" w:type="dxa"/>
            <w:shd w:val="clear" w:color="auto" w:fill="auto"/>
          </w:tcPr>
          <w:p w14:paraId="342F12B8" w14:textId="678CCFEC" w:rsidR="0066171E" w:rsidRPr="0066171E" w:rsidRDefault="0066171E" w:rsidP="0066171E">
            <w:pPr>
              <w:ind w:firstLine="0"/>
            </w:pPr>
            <w:r>
              <w:t>Schuessler</w:t>
            </w:r>
          </w:p>
        </w:tc>
      </w:tr>
      <w:tr w:rsidR="0066171E" w:rsidRPr="0066171E" w14:paraId="5AE6DBC1" w14:textId="77777777" w:rsidTr="0066171E">
        <w:tc>
          <w:tcPr>
            <w:tcW w:w="2179" w:type="dxa"/>
            <w:shd w:val="clear" w:color="auto" w:fill="auto"/>
          </w:tcPr>
          <w:p w14:paraId="20B2E286" w14:textId="201176CA" w:rsidR="0066171E" w:rsidRPr="0066171E" w:rsidRDefault="0066171E" w:rsidP="0066171E">
            <w:pPr>
              <w:ind w:firstLine="0"/>
            </w:pPr>
            <w:r>
              <w:t>Sessions</w:t>
            </w:r>
          </w:p>
        </w:tc>
        <w:tc>
          <w:tcPr>
            <w:tcW w:w="2179" w:type="dxa"/>
            <w:shd w:val="clear" w:color="auto" w:fill="auto"/>
          </w:tcPr>
          <w:p w14:paraId="09A8F198" w14:textId="5906E5FE" w:rsidR="0066171E" w:rsidRPr="0066171E" w:rsidRDefault="0066171E" w:rsidP="0066171E">
            <w:pPr>
              <w:ind w:firstLine="0"/>
            </w:pPr>
            <w:r>
              <w:t>G. M. Smith</w:t>
            </w:r>
          </w:p>
        </w:tc>
        <w:tc>
          <w:tcPr>
            <w:tcW w:w="2180" w:type="dxa"/>
            <w:shd w:val="clear" w:color="auto" w:fill="auto"/>
          </w:tcPr>
          <w:p w14:paraId="31490F90" w14:textId="78B22D77" w:rsidR="0066171E" w:rsidRPr="0066171E" w:rsidRDefault="0066171E" w:rsidP="0066171E">
            <w:pPr>
              <w:ind w:firstLine="0"/>
            </w:pPr>
            <w:r>
              <w:t>M. M. Smith</w:t>
            </w:r>
          </w:p>
        </w:tc>
      </w:tr>
      <w:tr w:rsidR="0066171E" w:rsidRPr="0066171E" w14:paraId="3E8C3DF8" w14:textId="77777777" w:rsidTr="0066171E">
        <w:tc>
          <w:tcPr>
            <w:tcW w:w="2179" w:type="dxa"/>
            <w:shd w:val="clear" w:color="auto" w:fill="auto"/>
          </w:tcPr>
          <w:p w14:paraId="65897026" w14:textId="66873985" w:rsidR="0066171E" w:rsidRPr="0066171E" w:rsidRDefault="0066171E" w:rsidP="0066171E">
            <w:pPr>
              <w:ind w:firstLine="0"/>
            </w:pPr>
            <w:r>
              <w:t>Stavrinakis</w:t>
            </w:r>
          </w:p>
        </w:tc>
        <w:tc>
          <w:tcPr>
            <w:tcW w:w="2179" w:type="dxa"/>
            <w:shd w:val="clear" w:color="auto" w:fill="auto"/>
          </w:tcPr>
          <w:p w14:paraId="64A0575E" w14:textId="6CB696EE" w:rsidR="0066171E" w:rsidRPr="0066171E" w:rsidRDefault="0066171E" w:rsidP="0066171E">
            <w:pPr>
              <w:ind w:firstLine="0"/>
            </w:pPr>
            <w:r>
              <w:t>Taylor</w:t>
            </w:r>
          </w:p>
        </w:tc>
        <w:tc>
          <w:tcPr>
            <w:tcW w:w="2180" w:type="dxa"/>
            <w:shd w:val="clear" w:color="auto" w:fill="auto"/>
          </w:tcPr>
          <w:p w14:paraId="76448AC2" w14:textId="33C90CB7" w:rsidR="0066171E" w:rsidRPr="0066171E" w:rsidRDefault="0066171E" w:rsidP="0066171E">
            <w:pPr>
              <w:ind w:firstLine="0"/>
            </w:pPr>
            <w:r>
              <w:t>Teeple</w:t>
            </w:r>
          </w:p>
        </w:tc>
      </w:tr>
      <w:tr w:rsidR="0066171E" w:rsidRPr="0066171E" w14:paraId="0FF1F4B7" w14:textId="77777777" w:rsidTr="0066171E">
        <w:tc>
          <w:tcPr>
            <w:tcW w:w="2179" w:type="dxa"/>
            <w:shd w:val="clear" w:color="auto" w:fill="auto"/>
          </w:tcPr>
          <w:p w14:paraId="253238EC" w14:textId="42F9A3D1" w:rsidR="0066171E" w:rsidRPr="0066171E" w:rsidRDefault="0066171E" w:rsidP="0066171E">
            <w:pPr>
              <w:ind w:firstLine="0"/>
            </w:pPr>
            <w:r>
              <w:t>Vaughan</w:t>
            </w:r>
          </w:p>
        </w:tc>
        <w:tc>
          <w:tcPr>
            <w:tcW w:w="2179" w:type="dxa"/>
            <w:shd w:val="clear" w:color="auto" w:fill="auto"/>
          </w:tcPr>
          <w:p w14:paraId="12BE89CF" w14:textId="7E0E72DF" w:rsidR="0066171E" w:rsidRPr="0066171E" w:rsidRDefault="0066171E" w:rsidP="0066171E">
            <w:pPr>
              <w:ind w:firstLine="0"/>
            </w:pPr>
            <w:r>
              <w:t>Weeks</w:t>
            </w:r>
          </w:p>
        </w:tc>
        <w:tc>
          <w:tcPr>
            <w:tcW w:w="2180" w:type="dxa"/>
            <w:shd w:val="clear" w:color="auto" w:fill="auto"/>
          </w:tcPr>
          <w:p w14:paraId="32B97609" w14:textId="0B59CF13" w:rsidR="0066171E" w:rsidRPr="0066171E" w:rsidRDefault="0066171E" w:rsidP="0066171E">
            <w:pPr>
              <w:ind w:firstLine="0"/>
            </w:pPr>
            <w:r>
              <w:t>Wetmore</w:t>
            </w:r>
          </w:p>
        </w:tc>
      </w:tr>
      <w:tr w:rsidR="0066171E" w:rsidRPr="0066171E" w14:paraId="0B37B1B6" w14:textId="77777777" w:rsidTr="0066171E">
        <w:tc>
          <w:tcPr>
            <w:tcW w:w="2179" w:type="dxa"/>
            <w:shd w:val="clear" w:color="auto" w:fill="auto"/>
          </w:tcPr>
          <w:p w14:paraId="5045C1DC" w14:textId="0F69BB56" w:rsidR="0066171E" w:rsidRPr="0066171E" w:rsidRDefault="0066171E" w:rsidP="0066171E">
            <w:pPr>
              <w:keepNext/>
              <w:ind w:firstLine="0"/>
            </w:pPr>
            <w:r>
              <w:t>Whitmire</w:t>
            </w:r>
          </w:p>
        </w:tc>
        <w:tc>
          <w:tcPr>
            <w:tcW w:w="2179" w:type="dxa"/>
            <w:shd w:val="clear" w:color="auto" w:fill="auto"/>
          </w:tcPr>
          <w:p w14:paraId="1F2AE34D" w14:textId="664484E4" w:rsidR="0066171E" w:rsidRPr="0066171E" w:rsidRDefault="0066171E" w:rsidP="0066171E">
            <w:pPr>
              <w:keepNext/>
              <w:ind w:firstLine="0"/>
            </w:pPr>
            <w:r>
              <w:t>Wickensimer</w:t>
            </w:r>
          </w:p>
        </w:tc>
        <w:tc>
          <w:tcPr>
            <w:tcW w:w="2180" w:type="dxa"/>
            <w:shd w:val="clear" w:color="auto" w:fill="auto"/>
          </w:tcPr>
          <w:p w14:paraId="4B5EB44C" w14:textId="6DAB16F0" w:rsidR="0066171E" w:rsidRPr="0066171E" w:rsidRDefault="0066171E" w:rsidP="0066171E">
            <w:pPr>
              <w:keepNext/>
              <w:ind w:firstLine="0"/>
            </w:pPr>
            <w:r>
              <w:t>Williams</w:t>
            </w:r>
          </w:p>
        </w:tc>
      </w:tr>
      <w:tr w:rsidR="0066171E" w:rsidRPr="0066171E" w14:paraId="78F0B165" w14:textId="77777777" w:rsidTr="0066171E">
        <w:tc>
          <w:tcPr>
            <w:tcW w:w="2179" w:type="dxa"/>
            <w:shd w:val="clear" w:color="auto" w:fill="auto"/>
          </w:tcPr>
          <w:p w14:paraId="72A94E62" w14:textId="579BD58B" w:rsidR="0066171E" w:rsidRPr="0066171E" w:rsidRDefault="0066171E" w:rsidP="0066171E">
            <w:pPr>
              <w:keepNext/>
              <w:ind w:firstLine="0"/>
            </w:pPr>
            <w:r>
              <w:t>Willis</w:t>
            </w:r>
          </w:p>
        </w:tc>
        <w:tc>
          <w:tcPr>
            <w:tcW w:w="2179" w:type="dxa"/>
            <w:shd w:val="clear" w:color="auto" w:fill="auto"/>
          </w:tcPr>
          <w:p w14:paraId="6430F970" w14:textId="105C261E" w:rsidR="0066171E" w:rsidRPr="0066171E" w:rsidRDefault="0066171E" w:rsidP="0066171E">
            <w:pPr>
              <w:keepNext/>
              <w:ind w:firstLine="0"/>
            </w:pPr>
            <w:r>
              <w:t>Wooten</w:t>
            </w:r>
          </w:p>
        </w:tc>
        <w:tc>
          <w:tcPr>
            <w:tcW w:w="2180" w:type="dxa"/>
            <w:shd w:val="clear" w:color="auto" w:fill="auto"/>
          </w:tcPr>
          <w:p w14:paraId="45DE36FF" w14:textId="3A2F009A" w:rsidR="0066171E" w:rsidRPr="0066171E" w:rsidRDefault="0066171E" w:rsidP="0066171E">
            <w:pPr>
              <w:keepNext/>
              <w:ind w:firstLine="0"/>
            </w:pPr>
            <w:r>
              <w:t>Yow</w:t>
            </w:r>
          </w:p>
        </w:tc>
      </w:tr>
    </w:tbl>
    <w:p w14:paraId="2A75F5EC" w14:textId="77777777" w:rsidR="0066171E" w:rsidRDefault="0066171E" w:rsidP="0066171E"/>
    <w:p w14:paraId="1DAEFE63" w14:textId="0A682E16" w:rsidR="0066171E" w:rsidRDefault="0066171E" w:rsidP="0066171E">
      <w:pPr>
        <w:jc w:val="center"/>
        <w:rPr>
          <w:b/>
        </w:rPr>
      </w:pPr>
      <w:r w:rsidRPr="0066171E">
        <w:rPr>
          <w:b/>
        </w:rPr>
        <w:t>Total--96</w:t>
      </w:r>
    </w:p>
    <w:p w14:paraId="3998969A" w14:textId="77777777" w:rsidR="0066171E" w:rsidRDefault="0066171E" w:rsidP="0066171E">
      <w:pPr>
        <w:jc w:val="center"/>
        <w:rPr>
          <w:b/>
        </w:rPr>
      </w:pPr>
    </w:p>
    <w:p w14:paraId="25DF9D3B"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3E37F22" w14:textId="77777777" w:rsidTr="0066171E">
        <w:tc>
          <w:tcPr>
            <w:tcW w:w="2179" w:type="dxa"/>
            <w:shd w:val="clear" w:color="auto" w:fill="auto"/>
          </w:tcPr>
          <w:p w14:paraId="405C2061" w14:textId="788BFAC2" w:rsidR="0066171E" w:rsidRPr="0066171E" w:rsidRDefault="0066171E" w:rsidP="0066171E">
            <w:pPr>
              <w:keepNext/>
              <w:ind w:firstLine="0"/>
            </w:pPr>
            <w:r>
              <w:t>Beach</w:t>
            </w:r>
          </w:p>
        </w:tc>
        <w:tc>
          <w:tcPr>
            <w:tcW w:w="2179" w:type="dxa"/>
            <w:shd w:val="clear" w:color="auto" w:fill="auto"/>
          </w:tcPr>
          <w:p w14:paraId="2952F032" w14:textId="2D1FE02F" w:rsidR="0066171E" w:rsidRPr="0066171E" w:rsidRDefault="0066171E" w:rsidP="0066171E">
            <w:pPr>
              <w:keepNext/>
              <w:ind w:firstLine="0"/>
            </w:pPr>
            <w:r>
              <w:t>Burns</w:t>
            </w:r>
          </w:p>
        </w:tc>
        <w:tc>
          <w:tcPr>
            <w:tcW w:w="2180" w:type="dxa"/>
            <w:shd w:val="clear" w:color="auto" w:fill="auto"/>
          </w:tcPr>
          <w:p w14:paraId="6DD58886" w14:textId="3AE840B8" w:rsidR="0066171E" w:rsidRPr="0066171E" w:rsidRDefault="0066171E" w:rsidP="0066171E">
            <w:pPr>
              <w:keepNext/>
              <w:ind w:firstLine="0"/>
            </w:pPr>
            <w:r>
              <w:t>Cromer</w:t>
            </w:r>
          </w:p>
        </w:tc>
      </w:tr>
      <w:tr w:rsidR="0066171E" w:rsidRPr="0066171E" w14:paraId="0BB1BE7B" w14:textId="77777777" w:rsidTr="0066171E">
        <w:tc>
          <w:tcPr>
            <w:tcW w:w="2179" w:type="dxa"/>
            <w:shd w:val="clear" w:color="auto" w:fill="auto"/>
          </w:tcPr>
          <w:p w14:paraId="3990F7F8" w14:textId="7B079DEB" w:rsidR="0066171E" w:rsidRPr="0066171E" w:rsidRDefault="0066171E" w:rsidP="0066171E">
            <w:pPr>
              <w:ind w:firstLine="0"/>
            </w:pPr>
            <w:r>
              <w:t>Duncan</w:t>
            </w:r>
          </w:p>
        </w:tc>
        <w:tc>
          <w:tcPr>
            <w:tcW w:w="2179" w:type="dxa"/>
            <w:shd w:val="clear" w:color="auto" w:fill="auto"/>
          </w:tcPr>
          <w:p w14:paraId="0985BCEA" w14:textId="6E4240B9" w:rsidR="0066171E" w:rsidRPr="0066171E" w:rsidRDefault="0066171E" w:rsidP="0066171E">
            <w:pPr>
              <w:ind w:firstLine="0"/>
            </w:pPr>
            <w:r>
              <w:t>Edgerton</w:t>
            </w:r>
          </w:p>
        </w:tc>
        <w:tc>
          <w:tcPr>
            <w:tcW w:w="2180" w:type="dxa"/>
            <w:shd w:val="clear" w:color="auto" w:fill="auto"/>
          </w:tcPr>
          <w:p w14:paraId="6AAD0BFC" w14:textId="7EB9D8E3" w:rsidR="0066171E" w:rsidRPr="0066171E" w:rsidRDefault="0066171E" w:rsidP="0066171E">
            <w:pPr>
              <w:ind w:firstLine="0"/>
            </w:pPr>
            <w:r>
              <w:t>Frank</w:t>
            </w:r>
          </w:p>
        </w:tc>
      </w:tr>
      <w:tr w:rsidR="0066171E" w:rsidRPr="0066171E" w14:paraId="6FFF996A" w14:textId="77777777" w:rsidTr="0066171E">
        <w:tc>
          <w:tcPr>
            <w:tcW w:w="2179" w:type="dxa"/>
            <w:shd w:val="clear" w:color="auto" w:fill="auto"/>
          </w:tcPr>
          <w:p w14:paraId="3CE538CB" w14:textId="3AC27B05" w:rsidR="0066171E" w:rsidRPr="0066171E" w:rsidRDefault="0066171E" w:rsidP="0066171E">
            <w:pPr>
              <w:ind w:firstLine="0"/>
            </w:pPr>
            <w:r>
              <w:t>Gilreath</w:t>
            </w:r>
          </w:p>
        </w:tc>
        <w:tc>
          <w:tcPr>
            <w:tcW w:w="2179" w:type="dxa"/>
            <w:shd w:val="clear" w:color="auto" w:fill="auto"/>
          </w:tcPr>
          <w:p w14:paraId="40C0A1DB" w14:textId="51F640B6" w:rsidR="0066171E" w:rsidRPr="0066171E" w:rsidRDefault="0066171E" w:rsidP="0066171E">
            <w:pPr>
              <w:ind w:firstLine="0"/>
            </w:pPr>
            <w:r>
              <w:t>Harris</w:t>
            </w:r>
          </w:p>
        </w:tc>
        <w:tc>
          <w:tcPr>
            <w:tcW w:w="2180" w:type="dxa"/>
            <w:shd w:val="clear" w:color="auto" w:fill="auto"/>
          </w:tcPr>
          <w:p w14:paraId="390E2DCB" w14:textId="6F1D7469" w:rsidR="0066171E" w:rsidRPr="0066171E" w:rsidRDefault="0066171E" w:rsidP="0066171E">
            <w:pPr>
              <w:ind w:firstLine="0"/>
            </w:pPr>
            <w:r>
              <w:t>Huff</w:t>
            </w:r>
          </w:p>
        </w:tc>
      </w:tr>
      <w:tr w:rsidR="0066171E" w:rsidRPr="0066171E" w14:paraId="3B7F7E97" w14:textId="77777777" w:rsidTr="0066171E">
        <w:tc>
          <w:tcPr>
            <w:tcW w:w="2179" w:type="dxa"/>
            <w:shd w:val="clear" w:color="auto" w:fill="auto"/>
          </w:tcPr>
          <w:p w14:paraId="3BAD5B17" w14:textId="5807C85E" w:rsidR="0066171E" w:rsidRPr="0066171E" w:rsidRDefault="0066171E" w:rsidP="0066171E">
            <w:pPr>
              <w:ind w:firstLine="0"/>
            </w:pPr>
            <w:r>
              <w:t>Kilmartin</w:t>
            </w:r>
          </w:p>
        </w:tc>
        <w:tc>
          <w:tcPr>
            <w:tcW w:w="2179" w:type="dxa"/>
            <w:shd w:val="clear" w:color="auto" w:fill="auto"/>
          </w:tcPr>
          <w:p w14:paraId="048C4445" w14:textId="3D9EB177" w:rsidR="0066171E" w:rsidRPr="0066171E" w:rsidRDefault="0066171E" w:rsidP="0066171E">
            <w:pPr>
              <w:ind w:firstLine="0"/>
            </w:pPr>
            <w:r>
              <w:t>Magnuson</w:t>
            </w:r>
          </w:p>
        </w:tc>
        <w:tc>
          <w:tcPr>
            <w:tcW w:w="2180" w:type="dxa"/>
            <w:shd w:val="clear" w:color="auto" w:fill="auto"/>
          </w:tcPr>
          <w:p w14:paraId="1423C66A" w14:textId="0C0AEA9D" w:rsidR="0066171E" w:rsidRPr="0066171E" w:rsidRDefault="0066171E" w:rsidP="0066171E">
            <w:pPr>
              <w:ind w:firstLine="0"/>
            </w:pPr>
            <w:r>
              <w:t>May</w:t>
            </w:r>
          </w:p>
        </w:tc>
      </w:tr>
      <w:tr w:rsidR="0066171E" w:rsidRPr="0066171E" w14:paraId="41CCE0DD" w14:textId="77777777" w:rsidTr="0066171E">
        <w:tc>
          <w:tcPr>
            <w:tcW w:w="2179" w:type="dxa"/>
            <w:shd w:val="clear" w:color="auto" w:fill="auto"/>
          </w:tcPr>
          <w:p w14:paraId="25283588" w14:textId="19D74E59" w:rsidR="0066171E" w:rsidRPr="0066171E" w:rsidRDefault="0066171E" w:rsidP="0066171E">
            <w:pPr>
              <w:keepNext/>
              <w:ind w:firstLine="0"/>
            </w:pPr>
            <w:r>
              <w:t>McCabe</w:t>
            </w:r>
          </w:p>
        </w:tc>
        <w:tc>
          <w:tcPr>
            <w:tcW w:w="2179" w:type="dxa"/>
            <w:shd w:val="clear" w:color="auto" w:fill="auto"/>
          </w:tcPr>
          <w:p w14:paraId="129A719C" w14:textId="73E5607B" w:rsidR="0066171E" w:rsidRPr="0066171E" w:rsidRDefault="0066171E" w:rsidP="0066171E">
            <w:pPr>
              <w:keepNext/>
              <w:ind w:firstLine="0"/>
            </w:pPr>
            <w:r>
              <w:t>McCravy</w:t>
            </w:r>
          </w:p>
        </w:tc>
        <w:tc>
          <w:tcPr>
            <w:tcW w:w="2180" w:type="dxa"/>
            <w:shd w:val="clear" w:color="auto" w:fill="auto"/>
          </w:tcPr>
          <w:p w14:paraId="4A0520EC" w14:textId="41B338B5" w:rsidR="0066171E" w:rsidRPr="0066171E" w:rsidRDefault="0066171E" w:rsidP="0066171E">
            <w:pPr>
              <w:keepNext/>
              <w:ind w:firstLine="0"/>
            </w:pPr>
            <w:r>
              <w:t>Morgan</w:t>
            </w:r>
          </w:p>
        </w:tc>
      </w:tr>
      <w:tr w:rsidR="0066171E" w:rsidRPr="0066171E" w14:paraId="7D17A455" w14:textId="77777777" w:rsidTr="0066171E">
        <w:tc>
          <w:tcPr>
            <w:tcW w:w="2179" w:type="dxa"/>
            <w:shd w:val="clear" w:color="auto" w:fill="auto"/>
          </w:tcPr>
          <w:p w14:paraId="6BDB6409" w14:textId="1393527F" w:rsidR="0066171E" w:rsidRPr="0066171E" w:rsidRDefault="0066171E" w:rsidP="0066171E">
            <w:pPr>
              <w:keepNext/>
              <w:ind w:firstLine="0"/>
            </w:pPr>
            <w:r>
              <w:t>Pace</w:t>
            </w:r>
          </w:p>
        </w:tc>
        <w:tc>
          <w:tcPr>
            <w:tcW w:w="2179" w:type="dxa"/>
            <w:shd w:val="clear" w:color="auto" w:fill="auto"/>
          </w:tcPr>
          <w:p w14:paraId="5A99A0BC" w14:textId="15D08457" w:rsidR="0066171E" w:rsidRPr="0066171E" w:rsidRDefault="0066171E" w:rsidP="0066171E">
            <w:pPr>
              <w:keepNext/>
              <w:ind w:firstLine="0"/>
            </w:pPr>
            <w:r>
              <w:t>Terribile</w:t>
            </w:r>
          </w:p>
        </w:tc>
        <w:tc>
          <w:tcPr>
            <w:tcW w:w="2180" w:type="dxa"/>
            <w:shd w:val="clear" w:color="auto" w:fill="auto"/>
          </w:tcPr>
          <w:p w14:paraId="52B822B0" w14:textId="7B71CBE7" w:rsidR="0066171E" w:rsidRPr="0066171E" w:rsidRDefault="0066171E" w:rsidP="0066171E">
            <w:pPr>
              <w:keepNext/>
              <w:ind w:firstLine="0"/>
            </w:pPr>
            <w:r>
              <w:t>White</w:t>
            </w:r>
          </w:p>
        </w:tc>
      </w:tr>
    </w:tbl>
    <w:p w14:paraId="6FF82C38" w14:textId="77777777" w:rsidR="0066171E" w:rsidRDefault="0066171E" w:rsidP="0066171E"/>
    <w:p w14:paraId="71FFEB8C" w14:textId="77777777" w:rsidR="0066171E" w:rsidRDefault="0066171E" w:rsidP="0066171E">
      <w:pPr>
        <w:jc w:val="center"/>
        <w:rPr>
          <w:b/>
        </w:rPr>
      </w:pPr>
      <w:r w:rsidRPr="0066171E">
        <w:rPr>
          <w:b/>
        </w:rPr>
        <w:t>Total--18</w:t>
      </w:r>
    </w:p>
    <w:p w14:paraId="0CD5A5B5" w14:textId="01FC3C05" w:rsidR="0066171E" w:rsidRDefault="0066171E" w:rsidP="0066171E">
      <w:pPr>
        <w:jc w:val="center"/>
        <w:rPr>
          <w:b/>
        </w:rPr>
      </w:pPr>
    </w:p>
    <w:p w14:paraId="16FC2104" w14:textId="77777777" w:rsidR="0066171E" w:rsidRDefault="0066171E" w:rsidP="0066171E">
      <w:r>
        <w:t>So, the amendment was tabled.</w:t>
      </w:r>
    </w:p>
    <w:p w14:paraId="341D04A0" w14:textId="77777777" w:rsidR="0066171E" w:rsidRDefault="0066171E" w:rsidP="0066171E"/>
    <w:p w14:paraId="3F61BA45" w14:textId="55322E8D" w:rsidR="0066171E" w:rsidRDefault="0066171E" w:rsidP="0066171E">
      <w:r>
        <w:t>The question then recurred to the adoption of the section.</w:t>
      </w:r>
    </w:p>
    <w:p w14:paraId="445EA07A" w14:textId="77777777" w:rsidR="0066171E" w:rsidRDefault="0066171E" w:rsidP="0066171E"/>
    <w:p w14:paraId="4ECF0443" w14:textId="77777777" w:rsidR="0066171E" w:rsidRDefault="0066171E" w:rsidP="0066171E">
      <w:r>
        <w:t xml:space="preserve">The yeas and nays were taken resulting as follows: </w:t>
      </w:r>
    </w:p>
    <w:p w14:paraId="7CE2F2A9" w14:textId="0CDFB5AF" w:rsidR="0066171E" w:rsidRDefault="0066171E" w:rsidP="0066171E">
      <w:pPr>
        <w:jc w:val="center"/>
      </w:pPr>
      <w:r>
        <w:t xml:space="preserve"> </w:t>
      </w:r>
      <w:bookmarkStart w:id="189" w:name="vote_start399"/>
      <w:bookmarkEnd w:id="189"/>
      <w:r>
        <w:t>Yeas 99; Nays 12</w:t>
      </w:r>
    </w:p>
    <w:p w14:paraId="403DE9BE" w14:textId="77777777" w:rsidR="00D051AF" w:rsidRDefault="00D051AF" w:rsidP="0066171E">
      <w:pPr>
        <w:jc w:val="center"/>
      </w:pPr>
    </w:p>
    <w:p w14:paraId="445B10AD"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A87276" w14:textId="77777777" w:rsidTr="0066171E">
        <w:tc>
          <w:tcPr>
            <w:tcW w:w="2179" w:type="dxa"/>
            <w:shd w:val="clear" w:color="auto" w:fill="auto"/>
          </w:tcPr>
          <w:p w14:paraId="0523727F" w14:textId="420B8349" w:rsidR="0066171E" w:rsidRPr="0066171E" w:rsidRDefault="0066171E" w:rsidP="0066171E">
            <w:pPr>
              <w:keepNext/>
              <w:ind w:firstLine="0"/>
            </w:pPr>
            <w:r>
              <w:t>Alexander</w:t>
            </w:r>
          </w:p>
        </w:tc>
        <w:tc>
          <w:tcPr>
            <w:tcW w:w="2179" w:type="dxa"/>
            <w:shd w:val="clear" w:color="auto" w:fill="auto"/>
          </w:tcPr>
          <w:p w14:paraId="3BEC331A" w14:textId="4EB8585E" w:rsidR="0066171E" w:rsidRPr="0066171E" w:rsidRDefault="0066171E" w:rsidP="0066171E">
            <w:pPr>
              <w:keepNext/>
              <w:ind w:firstLine="0"/>
            </w:pPr>
            <w:r>
              <w:t>Anderson</w:t>
            </w:r>
          </w:p>
        </w:tc>
        <w:tc>
          <w:tcPr>
            <w:tcW w:w="2180" w:type="dxa"/>
            <w:shd w:val="clear" w:color="auto" w:fill="auto"/>
          </w:tcPr>
          <w:p w14:paraId="6F71326D" w14:textId="1122E79E" w:rsidR="0066171E" w:rsidRPr="0066171E" w:rsidRDefault="0066171E" w:rsidP="0066171E">
            <w:pPr>
              <w:keepNext/>
              <w:ind w:firstLine="0"/>
            </w:pPr>
            <w:r>
              <w:t>Atkinson</w:t>
            </w:r>
          </w:p>
        </w:tc>
      </w:tr>
      <w:tr w:rsidR="0066171E" w:rsidRPr="0066171E" w14:paraId="18E6B0A9" w14:textId="77777777" w:rsidTr="0066171E">
        <w:tc>
          <w:tcPr>
            <w:tcW w:w="2179" w:type="dxa"/>
            <w:shd w:val="clear" w:color="auto" w:fill="auto"/>
          </w:tcPr>
          <w:p w14:paraId="2D3C043E" w14:textId="031C473C" w:rsidR="0066171E" w:rsidRPr="0066171E" w:rsidRDefault="0066171E" w:rsidP="0066171E">
            <w:pPr>
              <w:ind w:firstLine="0"/>
            </w:pPr>
            <w:r>
              <w:t>Bailey</w:t>
            </w:r>
          </w:p>
        </w:tc>
        <w:tc>
          <w:tcPr>
            <w:tcW w:w="2179" w:type="dxa"/>
            <w:shd w:val="clear" w:color="auto" w:fill="auto"/>
          </w:tcPr>
          <w:p w14:paraId="727B7D29" w14:textId="6EE56A10" w:rsidR="0066171E" w:rsidRPr="0066171E" w:rsidRDefault="0066171E" w:rsidP="0066171E">
            <w:pPr>
              <w:ind w:firstLine="0"/>
            </w:pPr>
            <w:r>
              <w:t>Ballentine</w:t>
            </w:r>
          </w:p>
        </w:tc>
        <w:tc>
          <w:tcPr>
            <w:tcW w:w="2180" w:type="dxa"/>
            <w:shd w:val="clear" w:color="auto" w:fill="auto"/>
          </w:tcPr>
          <w:p w14:paraId="067D8868" w14:textId="7222DA87" w:rsidR="0066171E" w:rsidRPr="0066171E" w:rsidRDefault="0066171E" w:rsidP="0066171E">
            <w:pPr>
              <w:ind w:firstLine="0"/>
            </w:pPr>
            <w:r>
              <w:t>Bamberg</w:t>
            </w:r>
          </w:p>
        </w:tc>
      </w:tr>
      <w:tr w:rsidR="0066171E" w:rsidRPr="0066171E" w14:paraId="0A35D8A2" w14:textId="77777777" w:rsidTr="0066171E">
        <w:tc>
          <w:tcPr>
            <w:tcW w:w="2179" w:type="dxa"/>
            <w:shd w:val="clear" w:color="auto" w:fill="auto"/>
          </w:tcPr>
          <w:p w14:paraId="651403AE" w14:textId="3E266168" w:rsidR="0066171E" w:rsidRPr="0066171E" w:rsidRDefault="0066171E" w:rsidP="0066171E">
            <w:pPr>
              <w:ind w:firstLine="0"/>
            </w:pPr>
            <w:r>
              <w:t>Bannister</w:t>
            </w:r>
          </w:p>
        </w:tc>
        <w:tc>
          <w:tcPr>
            <w:tcW w:w="2179" w:type="dxa"/>
            <w:shd w:val="clear" w:color="auto" w:fill="auto"/>
          </w:tcPr>
          <w:p w14:paraId="4BDE2492" w14:textId="6173B011" w:rsidR="0066171E" w:rsidRPr="0066171E" w:rsidRDefault="0066171E" w:rsidP="0066171E">
            <w:pPr>
              <w:ind w:firstLine="0"/>
            </w:pPr>
            <w:r>
              <w:t>Bauer</w:t>
            </w:r>
          </w:p>
        </w:tc>
        <w:tc>
          <w:tcPr>
            <w:tcW w:w="2180" w:type="dxa"/>
            <w:shd w:val="clear" w:color="auto" w:fill="auto"/>
          </w:tcPr>
          <w:p w14:paraId="242DC045" w14:textId="2E365B7C" w:rsidR="0066171E" w:rsidRPr="0066171E" w:rsidRDefault="0066171E" w:rsidP="0066171E">
            <w:pPr>
              <w:ind w:firstLine="0"/>
            </w:pPr>
            <w:r>
              <w:t>Bernstein</w:t>
            </w:r>
          </w:p>
        </w:tc>
      </w:tr>
      <w:tr w:rsidR="0066171E" w:rsidRPr="0066171E" w14:paraId="17BAC08D" w14:textId="77777777" w:rsidTr="0066171E">
        <w:tc>
          <w:tcPr>
            <w:tcW w:w="2179" w:type="dxa"/>
            <w:shd w:val="clear" w:color="auto" w:fill="auto"/>
          </w:tcPr>
          <w:p w14:paraId="4EC46FDB" w14:textId="76607FAE" w:rsidR="0066171E" w:rsidRPr="0066171E" w:rsidRDefault="0066171E" w:rsidP="0066171E">
            <w:pPr>
              <w:ind w:firstLine="0"/>
            </w:pPr>
            <w:r>
              <w:t>Bowers</w:t>
            </w:r>
          </w:p>
        </w:tc>
        <w:tc>
          <w:tcPr>
            <w:tcW w:w="2179" w:type="dxa"/>
            <w:shd w:val="clear" w:color="auto" w:fill="auto"/>
          </w:tcPr>
          <w:p w14:paraId="6103F674" w14:textId="6F0F3C08" w:rsidR="0066171E" w:rsidRPr="0066171E" w:rsidRDefault="0066171E" w:rsidP="0066171E">
            <w:pPr>
              <w:ind w:firstLine="0"/>
            </w:pPr>
            <w:r>
              <w:t>Bradley</w:t>
            </w:r>
          </w:p>
        </w:tc>
        <w:tc>
          <w:tcPr>
            <w:tcW w:w="2180" w:type="dxa"/>
            <w:shd w:val="clear" w:color="auto" w:fill="auto"/>
          </w:tcPr>
          <w:p w14:paraId="7012AE6F" w14:textId="367EE8A2" w:rsidR="0066171E" w:rsidRPr="0066171E" w:rsidRDefault="0066171E" w:rsidP="0066171E">
            <w:pPr>
              <w:ind w:firstLine="0"/>
            </w:pPr>
            <w:r>
              <w:t>Brewer</w:t>
            </w:r>
          </w:p>
        </w:tc>
      </w:tr>
      <w:tr w:rsidR="0066171E" w:rsidRPr="0066171E" w14:paraId="63A23FC7" w14:textId="77777777" w:rsidTr="0066171E">
        <w:tc>
          <w:tcPr>
            <w:tcW w:w="2179" w:type="dxa"/>
            <w:shd w:val="clear" w:color="auto" w:fill="auto"/>
          </w:tcPr>
          <w:p w14:paraId="7279AE2C" w14:textId="3DAF4DB8" w:rsidR="0066171E" w:rsidRPr="0066171E" w:rsidRDefault="0066171E" w:rsidP="0066171E">
            <w:pPr>
              <w:ind w:firstLine="0"/>
            </w:pPr>
            <w:r>
              <w:t>Brittain</w:t>
            </w:r>
          </w:p>
        </w:tc>
        <w:tc>
          <w:tcPr>
            <w:tcW w:w="2179" w:type="dxa"/>
            <w:shd w:val="clear" w:color="auto" w:fill="auto"/>
          </w:tcPr>
          <w:p w14:paraId="411BBCBB" w14:textId="09454E89" w:rsidR="0066171E" w:rsidRPr="0066171E" w:rsidRDefault="0066171E" w:rsidP="0066171E">
            <w:pPr>
              <w:ind w:firstLine="0"/>
            </w:pPr>
            <w:r>
              <w:t>Burns</w:t>
            </w:r>
          </w:p>
        </w:tc>
        <w:tc>
          <w:tcPr>
            <w:tcW w:w="2180" w:type="dxa"/>
            <w:shd w:val="clear" w:color="auto" w:fill="auto"/>
          </w:tcPr>
          <w:p w14:paraId="60241764" w14:textId="42E28435" w:rsidR="0066171E" w:rsidRPr="0066171E" w:rsidRDefault="0066171E" w:rsidP="0066171E">
            <w:pPr>
              <w:ind w:firstLine="0"/>
            </w:pPr>
            <w:r>
              <w:t>Bustos</w:t>
            </w:r>
          </w:p>
        </w:tc>
      </w:tr>
      <w:tr w:rsidR="0066171E" w:rsidRPr="0066171E" w14:paraId="08EACCC3" w14:textId="77777777" w:rsidTr="0066171E">
        <w:tc>
          <w:tcPr>
            <w:tcW w:w="2179" w:type="dxa"/>
            <w:shd w:val="clear" w:color="auto" w:fill="auto"/>
          </w:tcPr>
          <w:p w14:paraId="62759713" w14:textId="06F6C611" w:rsidR="0066171E" w:rsidRPr="0066171E" w:rsidRDefault="0066171E" w:rsidP="0066171E">
            <w:pPr>
              <w:ind w:firstLine="0"/>
            </w:pPr>
            <w:r>
              <w:t>Calhoon</w:t>
            </w:r>
          </w:p>
        </w:tc>
        <w:tc>
          <w:tcPr>
            <w:tcW w:w="2179" w:type="dxa"/>
            <w:shd w:val="clear" w:color="auto" w:fill="auto"/>
          </w:tcPr>
          <w:p w14:paraId="54318F50" w14:textId="4419215D" w:rsidR="0066171E" w:rsidRPr="0066171E" w:rsidRDefault="0066171E" w:rsidP="0066171E">
            <w:pPr>
              <w:ind w:firstLine="0"/>
            </w:pPr>
            <w:r>
              <w:t>Caskey</w:t>
            </w:r>
          </w:p>
        </w:tc>
        <w:tc>
          <w:tcPr>
            <w:tcW w:w="2180" w:type="dxa"/>
            <w:shd w:val="clear" w:color="auto" w:fill="auto"/>
          </w:tcPr>
          <w:p w14:paraId="0C53E0FC" w14:textId="1321C68D" w:rsidR="0066171E" w:rsidRPr="0066171E" w:rsidRDefault="0066171E" w:rsidP="0066171E">
            <w:pPr>
              <w:ind w:firstLine="0"/>
            </w:pPr>
            <w:r>
              <w:t>Chapman</w:t>
            </w:r>
          </w:p>
        </w:tc>
      </w:tr>
      <w:tr w:rsidR="0066171E" w:rsidRPr="0066171E" w14:paraId="4C3E030B" w14:textId="77777777" w:rsidTr="0066171E">
        <w:tc>
          <w:tcPr>
            <w:tcW w:w="2179" w:type="dxa"/>
            <w:shd w:val="clear" w:color="auto" w:fill="auto"/>
          </w:tcPr>
          <w:p w14:paraId="32BE0492" w14:textId="11CAD9EE" w:rsidR="0066171E" w:rsidRPr="0066171E" w:rsidRDefault="0066171E" w:rsidP="0066171E">
            <w:pPr>
              <w:ind w:firstLine="0"/>
            </w:pPr>
            <w:r>
              <w:t>Clyburn</w:t>
            </w:r>
          </w:p>
        </w:tc>
        <w:tc>
          <w:tcPr>
            <w:tcW w:w="2179" w:type="dxa"/>
            <w:shd w:val="clear" w:color="auto" w:fill="auto"/>
          </w:tcPr>
          <w:p w14:paraId="3EC22390" w14:textId="2E17369C" w:rsidR="0066171E" w:rsidRPr="0066171E" w:rsidRDefault="0066171E" w:rsidP="0066171E">
            <w:pPr>
              <w:ind w:firstLine="0"/>
            </w:pPr>
            <w:r>
              <w:t>Cobb-Hunter</w:t>
            </w:r>
          </w:p>
        </w:tc>
        <w:tc>
          <w:tcPr>
            <w:tcW w:w="2180" w:type="dxa"/>
            <w:shd w:val="clear" w:color="auto" w:fill="auto"/>
          </w:tcPr>
          <w:p w14:paraId="38DB32F0" w14:textId="4B96CC86" w:rsidR="0066171E" w:rsidRPr="0066171E" w:rsidRDefault="0066171E" w:rsidP="0066171E">
            <w:pPr>
              <w:ind w:firstLine="0"/>
            </w:pPr>
            <w:r>
              <w:t>Collins</w:t>
            </w:r>
          </w:p>
        </w:tc>
      </w:tr>
      <w:tr w:rsidR="0066171E" w:rsidRPr="0066171E" w14:paraId="20882BE7" w14:textId="77777777" w:rsidTr="0066171E">
        <w:tc>
          <w:tcPr>
            <w:tcW w:w="2179" w:type="dxa"/>
            <w:shd w:val="clear" w:color="auto" w:fill="auto"/>
          </w:tcPr>
          <w:p w14:paraId="02079F62" w14:textId="7330FFF3" w:rsidR="0066171E" w:rsidRPr="0066171E" w:rsidRDefault="0066171E" w:rsidP="0066171E">
            <w:pPr>
              <w:ind w:firstLine="0"/>
            </w:pPr>
            <w:r>
              <w:t>B. J. Cox</w:t>
            </w:r>
          </w:p>
        </w:tc>
        <w:tc>
          <w:tcPr>
            <w:tcW w:w="2179" w:type="dxa"/>
            <w:shd w:val="clear" w:color="auto" w:fill="auto"/>
          </w:tcPr>
          <w:p w14:paraId="797A12AB" w14:textId="39D81439" w:rsidR="0066171E" w:rsidRPr="0066171E" w:rsidRDefault="0066171E" w:rsidP="0066171E">
            <w:pPr>
              <w:ind w:firstLine="0"/>
            </w:pPr>
            <w:r>
              <w:t>B. L. Cox</w:t>
            </w:r>
          </w:p>
        </w:tc>
        <w:tc>
          <w:tcPr>
            <w:tcW w:w="2180" w:type="dxa"/>
            <w:shd w:val="clear" w:color="auto" w:fill="auto"/>
          </w:tcPr>
          <w:p w14:paraId="5B2B206F" w14:textId="318CADCB" w:rsidR="0066171E" w:rsidRPr="0066171E" w:rsidRDefault="0066171E" w:rsidP="0066171E">
            <w:pPr>
              <w:ind w:firstLine="0"/>
            </w:pPr>
            <w:r>
              <w:t>Crawford</w:t>
            </w:r>
          </w:p>
        </w:tc>
      </w:tr>
      <w:tr w:rsidR="0066171E" w:rsidRPr="0066171E" w14:paraId="6CF8DE79" w14:textId="77777777" w:rsidTr="0066171E">
        <w:tc>
          <w:tcPr>
            <w:tcW w:w="2179" w:type="dxa"/>
            <w:shd w:val="clear" w:color="auto" w:fill="auto"/>
          </w:tcPr>
          <w:p w14:paraId="2308EDC6" w14:textId="7CF40B7A" w:rsidR="0066171E" w:rsidRPr="0066171E" w:rsidRDefault="0066171E" w:rsidP="0066171E">
            <w:pPr>
              <w:ind w:firstLine="0"/>
            </w:pPr>
            <w:r>
              <w:t>Davis</w:t>
            </w:r>
          </w:p>
        </w:tc>
        <w:tc>
          <w:tcPr>
            <w:tcW w:w="2179" w:type="dxa"/>
            <w:shd w:val="clear" w:color="auto" w:fill="auto"/>
          </w:tcPr>
          <w:p w14:paraId="289688E4" w14:textId="39693325" w:rsidR="0066171E" w:rsidRPr="0066171E" w:rsidRDefault="0066171E" w:rsidP="0066171E">
            <w:pPr>
              <w:ind w:firstLine="0"/>
            </w:pPr>
            <w:r>
              <w:t>Dillard</w:t>
            </w:r>
          </w:p>
        </w:tc>
        <w:tc>
          <w:tcPr>
            <w:tcW w:w="2180" w:type="dxa"/>
            <w:shd w:val="clear" w:color="auto" w:fill="auto"/>
          </w:tcPr>
          <w:p w14:paraId="320E6301" w14:textId="13DBD49B" w:rsidR="0066171E" w:rsidRPr="0066171E" w:rsidRDefault="0066171E" w:rsidP="0066171E">
            <w:pPr>
              <w:ind w:firstLine="0"/>
            </w:pPr>
            <w:r>
              <w:t>Duncan</w:t>
            </w:r>
          </w:p>
        </w:tc>
      </w:tr>
      <w:tr w:rsidR="0066171E" w:rsidRPr="0066171E" w14:paraId="18366C63" w14:textId="77777777" w:rsidTr="0066171E">
        <w:tc>
          <w:tcPr>
            <w:tcW w:w="2179" w:type="dxa"/>
            <w:shd w:val="clear" w:color="auto" w:fill="auto"/>
          </w:tcPr>
          <w:p w14:paraId="227BC23E" w14:textId="737800B1" w:rsidR="0066171E" w:rsidRPr="0066171E" w:rsidRDefault="0066171E" w:rsidP="0066171E">
            <w:pPr>
              <w:ind w:firstLine="0"/>
            </w:pPr>
            <w:r>
              <w:lastRenderedPageBreak/>
              <w:t>Erickson</w:t>
            </w:r>
          </w:p>
        </w:tc>
        <w:tc>
          <w:tcPr>
            <w:tcW w:w="2179" w:type="dxa"/>
            <w:shd w:val="clear" w:color="auto" w:fill="auto"/>
          </w:tcPr>
          <w:p w14:paraId="00D788CA" w14:textId="5DBF83F4" w:rsidR="0066171E" w:rsidRPr="0066171E" w:rsidRDefault="0066171E" w:rsidP="0066171E">
            <w:pPr>
              <w:ind w:firstLine="0"/>
            </w:pPr>
            <w:r>
              <w:t>Forrest</w:t>
            </w:r>
          </w:p>
        </w:tc>
        <w:tc>
          <w:tcPr>
            <w:tcW w:w="2180" w:type="dxa"/>
            <w:shd w:val="clear" w:color="auto" w:fill="auto"/>
          </w:tcPr>
          <w:p w14:paraId="67A74CB3" w14:textId="17361903" w:rsidR="0066171E" w:rsidRPr="0066171E" w:rsidRDefault="0066171E" w:rsidP="0066171E">
            <w:pPr>
              <w:ind w:firstLine="0"/>
            </w:pPr>
            <w:r>
              <w:t>Gagnon</w:t>
            </w:r>
          </w:p>
        </w:tc>
      </w:tr>
      <w:tr w:rsidR="0066171E" w:rsidRPr="0066171E" w14:paraId="5521D1DE" w14:textId="77777777" w:rsidTr="0066171E">
        <w:tc>
          <w:tcPr>
            <w:tcW w:w="2179" w:type="dxa"/>
            <w:shd w:val="clear" w:color="auto" w:fill="auto"/>
          </w:tcPr>
          <w:p w14:paraId="7AE8CC7B" w14:textId="116A34C0" w:rsidR="0066171E" w:rsidRPr="0066171E" w:rsidRDefault="0066171E" w:rsidP="0066171E">
            <w:pPr>
              <w:ind w:firstLine="0"/>
            </w:pPr>
            <w:r>
              <w:t>Garvin</w:t>
            </w:r>
          </w:p>
        </w:tc>
        <w:tc>
          <w:tcPr>
            <w:tcW w:w="2179" w:type="dxa"/>
            <w:shd w:val="clear" w:color="auto" w:fill="auto"/>
          </w:tcPr>
          <w:p w14:paraId="4FF98591" w14:textId="3276671E" w:rsidR="0066171E" w:rsidRPr="0066171E" w:rsidRDefault="0066171E" w:rsidP="0066171E">
            <w:pPr>
              <w:ind w:firstLine="0"/>
            </w:pPr>
            <w:r>
              <w:t>Gatch</w:t>
            </w:r>
          </w:p>
        </w:tc>
        <w:tc>
          <w:tcPr>
            <w:tcW w:w="2180" w:type="dxa"/>
            <w:shd w:val="clear" w:color="auto" w:fill="auto"/>
          </w:tcPr>
          <w:p w14:paraId="3285E152" w14:textId="035EBAAD" w:rsidR="0066171E" w:rsidRPr="0066171E" w:rsidRDefault="0066171E" w:rsidP="0066171E">
            <w:pPr>
              <w:ind w:firstLine="0"/>
            </w:pPr>
            <w:r>
              <w:t>Gibson</w:t>
            </w:r>
          </w:p>
        </w:tc>
      </w:tr>
      <w:tr w:rsidR="0066171E" w:rsidRPr="0066171E" w14:paraId="2537BD73" w14:textId="77777777" w:rsidTr="0066171E">
        <w:tc>
          <w:tcPr>
            <w:tcW w:w="2179" w:type="dxa"/>
            <w:shd w:val="clear" w:color="auto" w:fill="auto"/>
          </w:tcPr>
          <w:p w14:paraId="0D7D0BA4" w14:textId="642C2AFB" w:rsidR="0066171E" w:rsidRPr="0066171E" w:rsidRDefault="0066171E" w:rsidP="0066171E">
            <w:pPr>
              <w:ind w:firstLine="0"/>
            </w:pPr>
            <w:r>
              <w:t>Gilliam</w:t>
            </w:r>
          </w:p>
        </w:tc>
        <w:tc>
          <w:tcPr>
            <w:tcW w:w="2179" w:type="dxa"/>
            <w:shd w:val="clear" w:color="auto" w:fill="auto"/>
          </w:tcPr>
          <w:p w14:paraId="11344BD4" w14:textId="0D79B880" w:rsidR="0066171E" w:rsidRPr="0066171E" w:rsidRDefault="0066171E" w:rsidP="0066171E">
            <w:pPr>
              <w:ind w:firstLine="0"/>
            </w:pPr>
            <w:r>
              <w:t>Govan</w:t>
            </w:r>
          </w:p>
        </w:tc>
        <w:tc>
          <w:tcPr>
            <w:tcW w:w="2180" w:type="dxa"/>
            <w:shd w:val="clear" w:color="auto" w:fill="auto"/>
          </w:tcPr>
          <w:p w14:paraId="1E4DAECD" w14:textId="11A7CDC3" w:rsidR="0066171E" w:rsidRPr="0066171E" w:rsidRDefault="0066171E" w:rsidP="0066171E">
            <w:pPr>
              <w:ind w:firstLine="0"/>
            </w:pPr>
            <w:r>
              <w:t>Grant</w:t>
            </w:r>
          </w:p>
        </w:tc>
      </w:tr>
      <w:tr w:rsidR="0066171E" w:rsidRPr="0066171E" w14:paraId="655D0B81" w14:textId="77777777" w:rsidTr="0066171E">
        <w:tc>
          <w:tcPr>
            <w:tcW w:w="2179" w:type="dxa"/>
            <w:shd w:val="clear" w:color="auto" w:fill="auto"/>
          </w:tcPr>
          <w:p w14:paraId="666BA97C" w14:textId="6D8D5B59" w:rsidR="0066171E" w:rsidRPr="0066171E" w:rsidRDefault="0066171E" w:rsidP="0066171E">
            <w:pPr>
              <w:ind w:firstLine="0"/>
            </w:pPr>
            <w:r>
              <w:t>Guffey</w:t>
            </w:r>
          </w:p>
        </w:tc>
        <w:tc>
          <w:tcPr>
            <w:tcW w:w="2179" w:type="dxa"/>
            <w:shd w:val="clear" w:color="auto" w:fill="auto"/>
          </w:tcPr>
          <w:p w14:paraId="4B51E98A" w14:textId="62F6574C" w:rsidR="0066171E" w:rsidRPr="0066171E" w:rsidRDefault="0066171E" w:rsidP="0066171E">
            <w:pPr>
              <w:ind w:firstLine="0"/>
            </w:pPr>
            <w:r>
              <w:t>Haddon</w:t>
            </w:r>
          </w:p>
        </w:tc>
        <w:tc>
          <w:tcPr>
            <w:tcW w:w="2180" w:type="dxa"/>
            <w:shd w:val="clear" w:color="auto" w:fill="auto"/>
          </w:tcPr>
          <w:p w14:paraId="207937C4" w14:textId="1F7FE317" w:rsidR="0066171E" w:rsidRPr="0066171E" w:rsidRDefault="0066171E" w:rsidP="0066171E">
            <w:pPr>
              <w:ind w:firstLine="0"/>
            </w:pPr>
            <w:r>
              <w:t>Hager</w:t>
            </w:r>
          </w:p>
        </w:tc>
      </w:tr>
      <w:tr w:rsidR="0066171E" w:rsidRPr="0066171E" w14:paraId="6E55160D" w14:textId="77777777" w:rsidTr="0066171E">
        <w:tc>
          <w:tcPr>
            <w:tcW w:w="2179" w:type="dxa"/>
            <w:shd w:val="clear" w:color="auto" w:fill="auto"/>
          </w:tcPr>
          <w:p w14:paraId="3D8F41A2" w14:textId="0837B317" w:rsidR="0066171E" w:rsidRPr="0066171E" w:rsidRDefault="0066171E" w:rsidP="0066171E">
            <w:pPr>
              <w:ind w:firstLine="0"/>
            </w:pPr>
            <w:r>
              <w:t>Hardee</w:t>
            </w:r>
          </w:p>
        </w:tc>
        <w:tc>
          <w:tcPr>
            <w:tcW w:w="2179" w:type="dxa"/>
            <w:shd w:val="clear" w:color="auto" w:fill="auto"/>
          </w:tcPr>
          <w:p w14:paraId="3BD5C1AA" w14:textId="5BDE22A4" w:rsidR="0066171E" w:rsidRPr="0066171E" w:rsidRDefault="0066171E" w:rsidP="0066171E">
            <w:pPr>
              <w:ind w:firstLine="0"/>
            </w:pPr>
            <w:r>
              <w:t>Hart</w:t>
            </w:r>
          </w:p>
        </w:tc>
        <w:tc>
          <w:tcPr>
            <w:tcW w:w="2180" w:type="dxa"/>
            <w:shd w:val="clear" w:color="auto" w:fill="auto"/>
          </w:tcPr>
          <w:p w14:paraId="12735A1F" w14:textId="73E3CAA3" w:rsidR="0066171E" w:rsidRPr="0066171E" w:rsidRDefault="0066171E" w:rsidP="0066171E">
            <w:pPr>
              <w:ind w:firstLine="0"/>
            </w:pPr>
            <w:r>
              <w:t>Hartnett</w:t>
            </w:r>
          </w:p>
        </w:tc>
      </w:tr>
      <w:tr w:rsidR="0066171E" w:rsidRPr="0066171E" w14:paraId="3059909C" w14:textId="77777777" w:rsidTr="0066171E">
        <w:tc>
          <w:tcPr>
            <w:tcW w:w="2179" w:type="dxa"/>
            <w:shd w:val="clear" w:color="auto" w:fill="auto"/>
          </w:tcPr>
          <w:p w14:paraId="513BD2CE" w14:textId="04E1BFFC" w:rsidR="0066171E" w:rsidRPr="0066171E" w:rsidRDefault="0066171E" w:rsidP="0066171E">
            <w:pPr>
              <w:ind w:firstLine="0"/>
            </w:pPr>
            <w:r>
              <w:t>Hayes</w:t>
            </w:r>
          </w:p>
        </w:tc>
        <w:tc>
          <w:tcPr>
            <w:tcW w:w="2179" w:type="dxa"/>
            <w:shd w:val="clear" w:color="auto" w:fill="auto"/>
          </w:tcPr>
          <w:p w14:paraId="7F12F9D4" w14:textId="638EE842" w:rsidR="0066171E" w:rsidRPr="0066171E" w:rsidRDefault="0066171E" w:rsidP="0066171E">
            <w:pPr>
              <w:ind w:firstLine="0"/>
            </w:pPr>
            <w:r>
              <w:t>Henderson-Myers</w:t>
            </w:r>
          </w:p>
        </w:tc>
        <w:tc>
          <w:tcPr>
            <w:tcW w:w="2180" w:type="dxa"/>
            <w:shd w:val="clear" w:color="auto" w:fill="auto"/>
          </w:tcPr>
          <w:p w14:paraId="160747C8" w14:textId="7C711147" w:rsidR="0066171E" w:rsidRPr="0066171E" w:rsidRDefault="0066171E" w:rsidP="0066171E">
            <w:pPr>
              <w:ind w:firstLine="0"/>
            </w:pPr>
            <w:r>
              <w:t>Herbkersman</w:t>
            </w:r>
          </w:p>
        </w:tc>
      </w:tr>
      <w:tr w:rsidR="0066171E" w:rsidRPr="0066171E" w14:paraId="0B2E28CA" w14:textId="77777777" w:rsidTr="0066171E">
        <w:tc>
          <w:tcPr>
            <w:tcW w:w="2179" w:type="dxa"/>
            <w:shd w:val="clear" w:color="auto" w:fill="auto"/>
          </w:tcPr>
          <w:p w14:paraId="770D790D" w14:textId="18B0C0D0" w:rsidR="0066171E" w:rsidRPr="0066171E" w:rsidRDefault="0066171E" w:rsidP="0066171E">
            <w:pPr>
              <w:ind w:firstLine="0"/>
            </w:pPr>
            <w:r>
              <w:t>Hewitt</w:t>
            </w:r>
          </w:p>
        </w:tc>
        <w:tc>
          <w:tcPr>
            <w:tcW w:w="2179" w:type="dxa"/>
            <w:shd w:val="clear" w:color="auto" w:fill="auto"/>
          </w:tcPr>
          <w:p w14:paraId="5AE9D365" w14:textId="4FE1B451" w:rsidR="0066171E" w:rsidRPr="0066171E" w:rsidRDefault="0066171E" w:rsidP="0066171E">
            <w:pPr>
              <w:ind w:firstLine="0"/>
            </w:pPr>
            <w:r>
              <w:t>Hiott</w:t>
            </w:r>
          </w:p>
        </w:tc>
        <w:tc>
          <w:tcPr>
            <w:tcW w:w="2180" w:type="dxa"/>
            <w:shd w:val="clear" w:color="auto" w:fill="auto"/>
          </w:tcPr>
          <w:p w14:paraId="575FA447" w14:textId="20CF6F94" w:rsidR="0066171E" w:rsidRPr="0066171E" w:rsidRDefault="0066171E" w:rsidP="0066171E">
            <w:pPr>
              <w:ind w:firstLine="0"/>
            </w:pPr>
            <w:r>
              <w:t>Hixon</w:t>
            </w:r>
          </w:p>
        </w:tc>
      </w:tr>
      <w:tr w:rsidR="0066171E" w:rsidRPr="0066171E" w14:paraId="7F6CD6F9" w14:textId="77777777" w:rsidTr="0066171E">
        <w:tc>
          <w:tcPr>
            <w:tcW w:w="2179" w:type="dxa"/>
            <w:shd w:val="clear" w:color="auto" w:fill="auto"/>
          </w:tcPr>
          <w:p w14:paraId="04DF7D91" w14:textId="50F846AC" w:rsidR="0066171E" w:rsidRPr="0066171E" w:rsidRDefault="0066171E" w:rsidP="0066171E">
            <w:pPr>
              <w:ind w:firstLine="0"/>
            </w:pPr>
            <w:r>
              <w:t>Holman</w:t>
            </w:r>
          </w:p>
        </w:tc>
        <w:tc>
          <w:tcPr>
            <w:tcW w:w="2179" w:type="dxa"/>
            <w:shd w:val="clear" w:color="auto" w:fill="auto"/>
          </w:tcPr>
          <w:p w14:paraId="0CE0CF4A" w14:textId="5FBC2061" w:rsidR="0066171E" w:rsidRPr="0066171E" w:rsidRDefault="0066171E" w:rsidP="0066171E">
            <w:pPr>
              <w:ind w:firstLine="0"/>
            </w:pPr>
            <w:r>
              <w:t>Hosey</w:t>
            </w:r>
          </w:p>
        </w:tc>
        <w:tc>
          <w:tcPr>
            <w:tcW w:w="2180" w:type="dxa"/>
            <w:shd w:val="clear" w:color="auto" w:fill="auto"/>
          </w:tcPr>
          <w:p w14:paraId="277CF26C" w14:textId="4F3318A8" w:rsidR="0066171E" w:rsidRPr="0066171E" w:rsidRDefault="0066171E" w:rsidP="0066171E">
            <w:pPr>
              <w:ind w:firstLine="0"/>
            </w:pPr>
            <w:r>
              <w:t>J. E. Johnson</w:t>
            </w:r>
          </w:p>
        </w:tc>
      </w:tr>
      <w:tr w:rsidR="0066171E" w:rsidRPr="0066171E" w14:paraId="6A9E54BA" w14:textId="77777777" w:rsidTr="0066171E">
        <w:tc>
          <w:tcPr>
            <w:tcW w:w="2179" w:type="dxa"/>
            <w:shd w:val="clear" w:color="auto" w:fill="auto"/>
          </w:tcPr>
          <w:p w14:paraId="0D800213" w14:textId="7645C2B0" w:rsidR="0066171E" w:rsidRPr="0066171E" w:rsidRDefault="0066171E" w:rsidP="0066171E">
            <w:pPr>
              <w:ind w:firstLine="0"/>
            </w:pPr>
            <w:r>
              <w:t>J. L. Johnson</w:t>
            </w:r>
          </w:p>
        </w:tc>
        <w:tc>
          <w:tcPr>
            <w:tcW w:w="2179" w:type="dxa"/>
            <w:shd w:val="clear" w:color="auto" w:fill="auto"/>
          </w:tcPr>
          <w:p w14:paraId="02DC50DF" w14:textId="6D4ADC16" w:rsidR="0066171E" w:rsidRPr="0066171E" w:rsidRDefault="0066171E" w:rsidP="0066171E">
            <w:pPr>
              <w:ind w:firstLine="0"/>
            </w:pPr>
            <w:r>
              <w:t>Jones</w:t>
            </w:r>
          </w:p>
        </w:tc>
        <w:tc>
          <w:tcPr>
            <w:tcW w:w="2180" w:type="dxa"/>
            <w:shd w:val="clear" w:color="auto" w:fill="auto"/>
          </w:tcPr>
          <w:p w14:paraId="591736CE" w14:textId="6BEA2576" w:rsidR="0066171E" w:rsidRPr="0066171E" w:rsidRDefault="0066171E" w:rsidP="0066171E">
            <w:pPr>
              <w:ind w:firstLine="0"/>
            </w:pPr>
            <w:r>
              <w:t>Jordan</w:t>
            </w:r>
          </w:p>
        </w:tc>
      </w:tr>
      <w:tr w:rsidR="0066171E" w:rsidRPr="0066171E" w14:paraId="0CC6FB98" w14:textId="77777777" w:rsidTr="0066171E">
        <w:tc>
          <w:tcPr>
            <w:tcW w:w="2179" w:type="dxa"/>
            <w:shd w:val="clear" w:color="auto" w:fill="auto"/>
          </w:tcPr>
          <w:p w14:paraId="572556E2" w14:textId="10AC083F" w:rsidR="0066171E" w:rsidRPr="0066171E" w:rsidRDefault="0066171E" w:rsidP="0066171E">
            <w:pPr>
              <w:ind w:firstLine="0"/>
            </w:pPr>
            <w:r>
              <w:t>King</w:t>
            </w:r>
          </w:p>
        </w:tc>
        <w:tc>
          <w:tcPr>
            <w:tcW w:w="2179" w:type="dxa"/>
            <w:shd w:val="clear" w:color="auto" w:fill="auto"/>
          </w:tcPr>
          <w:p w14:paraId="4E830AD8" w14:textId="32C50D6A" w:rsidR="0066171E" w:rsidRPr="0066171E" w:rsidRDefault="0066171E" w:rsidP="0066171E">
            <w:pPr>
              <w:ind w:firstLine="0"/>
            </w:pPr>
            <w:r>
              <w:t>Landing</w:t>
            </w:r>
          </w:p>
        </w:tc>
        <w:tc>
          <w:tcPr>
            <w:tcW w:w="2180" w:type="dxa"/>
            <w:shd w:val="clear" w:color="auto" w:fill="auto"/>
          </w:tcPr>
          <w:p w14:paraId="1443EC25" w14:textId="4CA05BA5" w:rsidR="0066171E" w:rsidRPr="0066171E" w:rsidRDefault="0066171E" w:rsidP="0066171E">
            <w:pPr>
              <w:ind w:firstLine="0"/>
            </w:pPr>
            <w:r>
              <w:t>Lawson</w:t>
            </w:r>
          </w:p>
        </w:tc>
      </w:tr>
      <w:tr w:rsidR="0066171E" w:rsidRPr="0066171E" w14:paraId="344347F3" w14:textId="77777777" w:rsidTr="0066171E">
        <w:tc>
          <w:tcPr>
            <w:tcW w:w="2179" w:type="dxa"/>
            <w:shd w:val="clear" w:color="auto" w:fill="auto"/>
          </w:tcPr>
          <w:p w14:paraId="48AEB9E1" w14:textId="3EE8B55D" w:rsidR="0066171E" w:rsidRPr="0066171E" w:rsidRDefault="0066171E" w:rsidP="0066171E">
            <w:pPr>
              <w:ind w:firstLine="0"/>
            </w:pPr>
            <w:r>
              <w:t>Ligon</w:t>
            </w:r>
          </w:p>
        </w:tc>
        <w:tc>
          <w:tcPr>
            <w:tcW w:w="2179" w:type="dxa"/>
            <w:shd w:val="clear" w:color="auto" w:fill="auto"/>
          </w:tcPr>
          <w:p w14:paraId="721DC766" w14:textId="00828442" w:rsidR="0066171E" w:rsidRPr="0066171E" w:rsidRDefault="0066171E" w:rsidP="0066171E">
            <w:pPr>
              <w:ind w:firstLine="0"/>
            </w:pPr>
            <w:r>
              <w:t>Long</w:t>
            </w:r>
          </w:p>
        </w:tc>
        <w:tc>
          <w:tcPr>
            <w:tcW w:w="2180" w:type="dxa"/>
            <w:shd w:val="clear" w:color="auto" w:fill="auto"/>
          </w:tcPr>
          <w:p w14:paraId="7B778C03" w14:textId="2A1898CB" w:rsidR="0066171E" w:rsidRPr="0066171E" w:rsidRDefault="0066171E" w:rsidP="0066171E">
            <w:pPr>
              <w:ind w:firstLine="0"/>
            </w:pPr>
            <w:r>
              <w:t>Lowe</w:t>
            </w:r>
          </w:p>
        </w:tc>
      </w:tr>
      <w:tr w:rsidR="0066171E" w:rsidRPr="0066171E" w14:paraId="70C9160B" w14:textId="77777777" w:rsidTr="0066171E">
        <w:tc>
          <w:tcPr>
            <w:tcW w:w="2179" w:type="dxa"/>
            <w:shd w:val="clear" w:color="auto" w:fill="auto"/>
          </w:tcPr>
          <w:p w14:paraId="142C0EAB" w14:textId="0CAA5BCC" w:rsidR="0066171E" w:rsidRPr="0066171E" w:rsidRDefault="0066171E" w:rsidP="0066171E">
            <w:pPr>
              <w:ind w:firstLine="0"/>
            </w:pPr>
            <w:r>
              <w:t>Luck</w:t>
            </w:r>
          </w:p>
        </w:tc>
        <w:tc>
          <w:tcPr>
            <w:tcW w:w="2179" w:type="dxa"/>
            <w:shd w:val="clear" w:color="auto" w:fill="auto"/>
          </w:tcPr>
          <w:p w14:paraId="793B8458" w14:textId="7E905AFD" w:rsidR="0066171E" w:rsidRPr="0066171E" w:rsidRDefault="0066171E" w:rsidP="0066171E">
            <w:pPr>
              <w:ind w:firstLine="0"/>
            </w:pPr>
            <w:r>
              <w:t>Magnuson</w:t>
            </w:r>
          </w:p>
        </w:tc>
        <w:tc>
          <w:tcPr>
            <w:tcW w:w="2180" w:type="dxa"/>
            <w:shd w:val="clear" w:color="auto" w:fill="auto"/>
          </w:tcPr>
          <w:p w14:paraId="7B511615" w14:textId="02FF951C" w:rsidR="0066171E" w:rsidRPr="0066171E" w:rsidRDefault="0066171E" w:rsidP="0066171E">
            <w:pPr>
              <w:ind w:firstLine="0"/>
            </w:pPr>
            <w:r>
              <w:t>Martin</w:t>
            </w:r>
          </w:p>
        </w:tc>
      </w:tr>
      <w:tr w:rsidR="0066171E" w:rsidRPr="0066171E" w14:paraId="2D1010AA" w14:textId="77777777" w:rsidTr="0066171E">
        <w:tc>
          <w:tcPr>
            <w:tcW w:w="2179" w:type="dxa"/>
            <w:shd w:val="clear" w:color="auto" w:fill="auto"/>
          </w:tcPr>
          <w:p w14:paraId="6D5F8BEB" w14:textId="22081257" w:rsidR="0066171E" w:rsidRPr="0066171E" w:rsidRDefault="0066171E" w:rsidP="0066171E">
            <w:pPr>
              <w:ind w:firstLine="0"/>
            </w:pPr>
            <w:r>
              <w:t>May</w:t>
            </w:r>
          </w:p>
        </w:tc>
        <w:tc>
          <w:tcPr>
            <w:tcW w:w="2179" w:type="dxa"/>
            <w:shd w:val="clear" w:color="auto" w:fill="auto"/>
          </w:tcPr>
          <w:p w14:paraId="0587B42E" w14:textId="2AB44BCE" w:rsidR="0066171E" w:rsidRPr="0066171E" w:rsidRDefault="0066171E" w:rsidP="0066171E">
            <w:pPr>
              <w:ind w:firstLine="0"/>
            </w:pPr>
            <w:r>
              <w:t>McCravy</w:t>
            </w:r>
          </w:p>
        </w:tc>
        <w:tc>
          <w:tcPr>
            <w:tcW w:w="2180" w:type="dxa"/>
            <w:shd w:val="clear" w:color="auto" w:fill="auto"/>
          </w:tcPr>
          <w:p w14:paraId="4217FB4A" w14:textId="61CCF128" w:rsidR="0066171E" w:rsidRPr="0066171E" w:rsidRDefault="0066171E" w:rsidP="0066171E">
            <w:pPr>
              <w:ind w:firstLine="0"/>
            </w:pPr>
            <w:r>
              <w:t>McDaniel</w:t>
            </w:r>
          </w:p>
        </w:tc>
      </w:tr>
      <w:tr w:rsidR="0066171E" w:rsidRPr="0066171E" w14:paraId="5E988A90" w14:textId="77777777" w:rsidTr="0066171E">
        <w:tc>
          <w:tcPr>
            <w:tcW w:w="2179" w:type="dxa"/>
            <w:shd w:val="clear" w:color="auto" w:fill="auto"/>
          </w:tcPr>
          <w:p w14:paraId="5C5C07DF" w14:textId="0E4C64C6" w:rsidR="0066171E" w:rsidRPr="0066171E" w:rsidRDefault="0066171E" w:rsidP="0066171E">
            <w:pPr>
              <w:ind w:firstLine="0"/>
            </w:pPr>
            <w:r>
              <w:t>McGinnis</w:t>
            </w:r>
          </w:p>
        </w:tc>
        <w:tc>
          <w:tcPr>
            <w:tcW w:w="2179" w:type="dxa"/>
            <w:shd w:val="clear" w:color="auto" w:fill="auto"/>
          </w:tcPr>
          <w:p w14:paraId="51A6E61B" w14:textId="23C2C038" w:rsidR="0066171E" w:rsidRPr="0066171E" w:rsidRDefault="0066171E" w:rsidP="0066171E">
            <w:pPr>
              <w:ind w:firstLine="0"/>
            </w:pPr>
            <w:r>
              <w:t>Mitchell</w:t>
            </w:r>
          </w:p>
        </w:tc>
        <w:tc>
          <w:tcPr>
            <w:tcW w:w="2180" w:type="dxa"/>
            <w:shd w:val="clear" w:color="auto" w:fill="auto"/>
          </w:tcPr>
          <w:p w14:paraId="0AD66976" w14:textId="0154F858" w:rsidR="0066171E" w:rsidRPr="0066171E" w:rsidRDefault="0066171E" w:rsidP="0066171E">
            <w:pPr>
              <w:ind w:firstLine="0"/>
            </w:pPr>
            <w:r>
              <w:t>Montgomery</w:t>
            </w:r>
          </w:p>
        </w:tc>
      </w:tr>
      <w:tr w:rsidR="0066171E" w:rsidRPr="0066171E" w14:paraId="2D53627C" w14:textId="77777777" w:rsidTr="0066171E">
        <w:tc>
          <w:tcPr>
            <w:tcW w:w="2179" w:type="dxa"/>
            <w:shd w:val="clear" w:color="auto" w:fill="auto"/>
          </w:tcPr>
          <w:p w14:paraId="1D08A715" w14:textId="33C7ECD6" w:rsidR="0066171E" w:rsidRPr="0066171E" w:rsidRDefault="0066171E" w:rsidP="0066171E">
            <w:pPr>
              <w:ind w:firstLine="0"/>
            </w:pPr>
            <w:r>
              <w:t>J. Moore</w:t>
            </w:r>
          </w:p>
        </w:tc>
        <w:tc>
          <w:tcPr>
            <w:tcW w:w="2179" w:type="dxa"/>
            <w:shd w:val="clear" w:color="auto" w:fill="auto"/>
          </w:tcPr>
          <w:p w14:paraId="6FFE9243" w14:textId="17D58F4F" w:rsidR="0066171E" w:rsidRPr="0066171E" w:rsidRDefault="0066171E" w:rsidP="0066171E">
            <w:pPr>
              <w:ind w:firstLine="0"/>
            </w:pPr>
            <w:r>
              <w:t>T. Moore</w:t>
            </w:r>
          </w:p>
        </w:tc>
        <w:tc>
          <w:tcPr>
            <w:tcW w:w="2180" w:type="dxa"/>
            <w:shd w:val="clear" w:color="auto" w:fill="auto"/>
          </w:tcPr>
          <w:p w14:paraId="143E190A" w14:textId="76E78633" w:rsidR="0066171E" w:rsidRPr="0066171E" w:rsidRDefault="0066171E" w:rsidP="0066171E">
            <w:pPr>
              <w:ind w:firstLine="0"/>
            </w:pPr>
            <w:r>
              <w:t>Morgan</w:t>
            </w:r>
          </w:p>
        </w:tc>
      </w:tr>
      <w:tr w:rsidR="0066171E" w:rsidRPr="0066171E" w14:paraId="72007350" w14:textId="77777777" w:rsidTr="0066171E">
        <w:tc>
          <w:tcPr>
            <w:tcW w:w="2179" w:type="dxa"/>
            <w:shd w:val="clear" w:color="auto" w:fill="auto"/>
          </w:tcPr>
          <w:p w14:paraId="72F5FE51" w14:textId="2B145970" w:rsidR="0066171E" w:rsidRPr="0066171E" w:rsidRDefault="0066171E" w:rsidP="0066171E">
            <w:pPr>
              <w:ind w:firstLine="0"/>
            </w:pPr>
            <w:r>
              <w:t>Moss</w:t>
            </w:r>
          </w:p>
        </w:tc>
        <w:tc>
          <w:tcPr>
            <w:tcW w:w="2179" w:type="dxa"/>
            <w:shd w:val="clear" w:color="auto" w:fill="auto"/>
          </w:tcPr>
          <w:p w14:paraId="622A705F" w14:textId="46B7E625" w:rsidR="0066171E" w:rsidRPr="0066171E" w:rsidRDefault="0066171E" w:rsidP="0066171E">
            <w:pPr>
              <w:ind w:firstLine="0"/>
            </w:pPr>
            <w:r>
              <w:t>Murphy</w:t>
            </w:r>
          </w:p>
        </w:tc>
        <w:tc>
          <w:tcPr>
            <w:tcW w:w="2180" w:type="dxa"/>
            <w:shd w:val="clear" w:color="auto" w:fill="auto"/>
          </w:tcPr>
          <w:p w14:paraId="1125CB99" w14:textId="1804E5B9" w:rsidR="0066171E" w:rsidRPr="0066171E" w:rsidRDefault="0066171E" w:rsidP="0066171E">
            <w:pPr>
              <w:ind w:firstLine="0"/>
            </w:pPr>
            <w:r>
              <w:t>Neese</w:t>
            </w:r>
          </w:p>
        </w:tc>
      </w:tr>
      <w:tr w:rsidR="0066171E" w:rsidRPr="0066171E" w14:paraId="606763AA" w14:textId="77777777" w:rsidTr="0066171E">
        <w:tc>
          <w:tcPr>
            <w:tcW w:w="2179" w:type="dxa"/>
            <w:shd w:val="clear" w:color="auto" w:fill="auto"/>
          </w:tcPr>
          <w:p w14:paraId="1654AFE3" w14:textId="0EED9A3D" w:rsidR="0066171E" w:rsidRPr="0066171E" w:rsidRDefault="0066171E" w:rsidP="0066171E">
            <w:pPr>
              <w:ind w:firstLine="0"/>
            </w:pPr>
            <w:r>
              <w:t>B. Newton</w:t>
            </w:r>
          </w:p>
        </w:tc>
        <w:tc>
          <w:tcPr>
            <w:tcW w:w="2179" w:type="dxa"/>
            <w:shd w:val="clear" w:color="auto" w:fill="auto"/>
          </w:tcPr>
          <w:p w14:paraId="49EC59A0" w14:textId="4C42DA32" w:rsidR="0066171E" w:rsidRPr="0066171E" w:rsidRDefault="0066171E" w:rsidP="0066171E">
            <w:pPr>
              <w:ind w:firstLine="0"/>
            </w:pPr>
            <w:r>
              <w:t>Oremus</w:t>
            </w:r>
          </w:p>
        </w:tc>
        <w:tc>
          <w:tcPr>
            <w:tcW w:w="2180" w:type="dxa"/>
            <w:shd w:val="clear" w:color="auto" w:fill="auto"/>
          </w:tcPr>
          <w:p w14:paraId="0B3737E1" w14:textId="3BB9874E" w:rsidR="0066171E" w:rsidRPr="0066171E" w:rsidRDefault="0066171E" w:rsidP="0066171E">
            <w:pPr>
              <w:ind w:firstLine="0"/>
            </w:pPr>
            <w:r>
              <w:t>Pedalino</w:t>
            </w:r>
          </w:p>
        </w:tc>
      </w:tr>
      <w:tr w:rsidR="0066171E" w:rsidRPr="0066171E" w14:paraId="17E527EE" w14:textId="77777777" w:rsidTr="0066171E">
        <w:tc>
          <w:tcPr>
            <w:tcW w:w="2179" w:type="dxa"/>
            <w:shd w:val="clear" w:color="auto" w:fill="auto"/>
          </w:tcPr>
          <w:p w14:paraId="7967620C" w14:textId="57889EB1" w:rsidR="0066171E" w:rsidRPr="0066171E" w:rsidRDefault="0066171E" w:rsidP="0066171E">
            <w:pPr>
              <w:ind w:firstLine="0"/>
            </w:pPr>
            <w:r>
              <w:t>Pope</w:t>
            </w:r>
          </w:p>
        </w:tc>
        <w:tc>
          <w:tcPr>
            <w:tcW w:w="2179" w:type="dxa"/>
            <w:shd w:val="clear" w:color="auto" w:fill="auto"/>
          </w:tcPr>
          <w:p w14:paraId="0E2958C7" w14:textId="2F3CC099" w:rsidR="0066171E" w:rsidRPr="0066171E" w:rsidRDefault="0066171E" w:rsidP="0066171E">
            <w:pPr>
              <w:ind w:firstLine="0"/>
            </w:pPr>
            <w:r>
              <w:t>Rivers</w:t>
            </w:r>
          </w:p>
        </w:tc>
        <w:tc>
          <w:tcPr>
            <w:tcW w:w="2180" w:type="dxa"/>
            <w:shd w:val="clear" w:color="auto" w:fill="auto"/>
          </w:tcPr>
          <w:p w14:paraId="633F8BDA" w14:textId="48B56E52" w:rsidR="0066171E" w:rsidRPr="0066171E" w:rsidRDefault="0066171E" w:rsidP="0066171E">
            <w:pPr>
              <w:ind w:firstLine="0"/>
            </w:pPr>
            <w:r>
              <w:t>Robbins</w:t>
            </w:r>
          </w:p>
        </w:tc>
      </w:tr>
      <w:tr w:rsidR="0066171E" w:rsidRPr="0066171E" w14:paraId="0B7F32CC" w14:textId="77777777" w:rsidTr="0066171E">
        <w:tc>
          <w:tcPr>
            <w:tcW w:w="2179" w:type="dxa"/>
            <w:shd w:val="clear" w:color="auto" w:fill="auto"/>
          </w:tcPr>
          <w:p w14:paraId="4D3980FE" w14:textId="7356173A" w:rsidR="0066171E" w:rsidRPr="0066171E" w:rsidRDefault="0066171E" w:rsidP="0066171E">
            <w:pPr>
              <w:ind w:firstLine="0"/>
            </w:pPr>
            <w:r>
              <w:t>Rutherford</w:t>
            </w:r>
          </w:p>
        </w:tc>
        <w:tc>
          <w:tcPr>
            <w:tcW w:w="2179" w:type="dxa"/>
            <w:shd w:val="clear" w:color="auto" w:fill="auto"/>
          </w:tcPr>
          <w:p w14:paraId="32167E92" w14:textId="48C60B4C" w:rsidR="0066171E" w:rsidRPr="0066171E" w:rsidRDefault="0066171E" w:rsidP="0066171E">
            <w:pPr>
              <w:ind w:firstLine="0"/>
            </w:pPr>
            <w:r>
              <w:t>Sanders</w:t>
            </w:r>
          </w:p>
        </w:tc>
        <w:tc>
          <w:tcPr>
            <w:tcW w:w="2180" w:type="dxa"/>
            <w:shd w:val="clear" w:color="auto" w:fill="auto"/>
          </w:tcPr>
          <w:p w14:paraId="240268E7" w14:textId="70AC4CEE" w:rsidR="0066171E" w:rsidRPr="0066171E" w:rsidRDefault="0066171E" w:rsidP="0066171E">
            <w:pPr>
              <w:ind w:firstLine="0"/>
            </w:pPr>
            <w:r>
              <w:t>Schuessler</w:t>
            </w:r>
          </w:p>
        </w:tc>
      </w:tr>
      <w:tr w:rsidR="0066171E" w:rsidRPr="0066171E" w14:paraId="446CDF3F" w14:textId="77777777" w:rsidTr="0066171E">
        <w:tc>
          <w:tcPr>
            <w:tcW w:w="2179" w:type="dxa"/>
            <w:shd w:val="clear" w:color="auto" w:fill="auto"/>
          </w:tcPr>
          <w:p w14:paraId="29CC7D86" w14:textId="1D103D00" w:rsidR="0066171E" w:rsidRPr="0066171E" w:rsidRDefault="0066171E" w:rsidP="0066171E">
            <w:pPr>
              <w:ind w:firstLine="0"/>
            </w:pPr>
            <w:r>
              <w:t>Sessions</w:t>
            </w:r>
          </w:p>
        </w:tc>
        <w:tc>
          <w:tcPr>
            <w:tcW w:w="2179" w:type="dxa"/>
            <w:shd w:val="clear" w:color="auto" w:fill="auto"/>
          </w:tcPr>
          <w:p w14:paraId="24F8471D" w14:textId="1300EA44" w:rsidR="0066171E" w:rsidRPr="0066171E" w:rsidRDefault="0066171E" w:rsidP="0066171E">
            <w:pPr>
              <w:ind w:firstLine="0"/>
            </w:pPr>
            <w:r>
              <w:t>G. M. Smith</w:t>
            </w:r>
          </w:p>
        </w:tc>
        <w:tc>
          <w:tcPr>
            <w:tcW w:w="2180" w:type="dxa"/>
            <w:shd w:val="clear" w:color="auto" w:fill="auto"/>
          </w:tcPr>
          <w:p w14:paraId="63CCD74F" w14:textId="2527EE33" w:rsidR="0066171E" w:rsidRPr="0066171E" w:rsidRDefault="0066171E" w:rsidP="0066171E">
            <w:pPr>
              <w:ind w:firstLine="0"/>
            </w:pPr>
            <w:r>
              <w:t>M. M. Smith</w:t>
            </w:r>
          </w:p>
        </w:tc>
      </w:tr>
      <w:tr w:rsidR="0066171E" w:rsidRPr="0066171E" w14:paraId="38884269" w14:textId="77777777" w:rsidTr="0066171E">
        <w:tc>
          <w:tcPr>
            <w:tcW w:w="2179" w:type="dxa"/>
            <w:shd w:val="clear" w:color="auto" w:fill="auto"/>
          </w:tcPr>
          <w:p w14:paraId="1FBD3CCB" w14:textId="07E9D68C" w:rsidR="0066171E" w:rsidRPr="0066171E" w:rsidRDefault="0066171E" w:rsidP="0066171E">
            <w:pPr>
              <w:ind w:firstLine="0"/>
            </w:pPr>
            <w:r>
              <w:t>Stavrinakis</w:t>
            </w:r>
          </w:p>
        </w:tc>
        <w:tc>
          <w:tcPr>
            <w:tcW w:w="2179" w:type="dxa"/>
            <w:shd w:val="clear" w:color="auto" w:fill="auto"/>
          </w:tcPr>
          <w:p w14:paraId="39D20778" w14:textId="30D87F4B" w:rsidR="0066171E" w:rsidRPr="0066171E" w:rsidRDefault="0066171E" w:rsidP="0066171E">
            <w:pPr>
              <w:ind w:firstLine="0"/>
            </w:pPr>
            <w:r>
              <w:t>Taylor</w:t>
            </w:r>
          </w:p>
        </w:tc>
        <w:tc>
          <w:tcPr>
            <w:tcW w:w="2180" w:type="dxa"/>
            <w:shd w:val="clear" w:color="auto" w:fill="auto"/>
          </w:tcPr>
          <w:p w14:paraId="49756A9F" w14:textId="7C983031" w:rsidR="0066171E" w:rsidRPr="0066171E" w:rsidRDefault="0066171E" w:rsidP="0066171E">
            <w:pPr>
              <w:ind w:firstLine="0"/>
            </w:pPr>
            <w:r>
              <w:t>Teeple</w:t>
            </w:r>
          </w:p>
        </w:tc>
      </w:tr>
      <w:tr w:rsidR="0066171E" w:rsidRPr="0066171E" w14:paraId="429D4B0B" w14:textId="77777777" w:rsidTr="0066171E">
        <w:tc>
          <w:tcPr>
            <w:tcW w:w="2179" w:type="dxa"/>
            <w:shd w:val="clear" w:color="auto" w:fill="auto"/>
          </w:tcPr>
          <w:p w14:paraId="5E687828" w14:textId="757DC0BB" w:rsidR="0066171E" w:rsidRPr="0066171E" w:rsidRDefault="0066171E" w:rsidP="0066171E">
            <w:pPr>
              <w:ind w:firstLine="0"/>
            </w:pPr>
            <w:r>
              <w:t>Vaughan</w:t>
            </w:r>
          </w:p>
        </w:tc>
        <w:tc>
          <w:tcPr>
            <w:tcW w:w="2179" w:type="dxa"/>
            <w:shd w:val="clear" w:color="auto" w:fill="auto"/>
          </w:tcPr>
          <w:p w14:paraId="68D67158" w14:textId="7457CCBA" w:rsidR="0066171E" w:rsidRPr="0066171E" w:rsidRDefault="0066171E" w:rsidP="0066171E">
            <w:pPr>
              <w:ind w:firstLine="0"/>
            </w:pPr>
            <w:r>
              <w:t>Weeks</w:t>
            </w:r>
          </w:p>
        </w:tc>
        <w:tc>
          <w:tcPr>
            <w:tcW w:w="2180" w:type="dxa"/>
            <w:shd w:val="clear" w:color="auto" w:fill="auto"/>
          </w:tcPr>
          <w:p w14:paraId="05C71C82" w14:textId="6755F314" w:rsidR="0066171E" w:rsidRPr="0066171E" w:rsidRDefault="0066171E" w:rsidP="0066171E">
            <w:pPr>
              <w:ind w:firstLine="0"/>
            </w:pPr>
            <w:r>
              <w:t>Wetmore</w:t>
            </w:r>
          </w:p>
        </w:tc>
      </w:tr>
      <w:tr w:rsidR="0066171E" w:rsidRPr="0066171E" w14:paraId="7979F39A" w14:textId="77777777" w:rsidTr="0066171E">
        <w:tc>
          <w:tcPr>
            <w:tcW w:w="2179" w:type="dxa"/>
            <w:shd w:val="clear" w:color="auto" w:fill="auto"/>
          </w:tcPr>
          <w:p w14:paraId="2754B818" w14:textId="675B3BAD" w:rsidR="0066171E" w:rsidRPr="0066171E" w:rsidRDefault="0066171E" w:rsidP="0066171E">
            <w:pPr>
              <w:keepNext/>
              <w:ind w:firstLine="0"/>
            </w:pPr>
            <w:r>
              <w:t>Whitmire</w:t>
            </w:r>
          </w:p>
        </w:tc>
        <w:tc>
          <w:tcPr>
            <w:tcW w:w="2179" w:type="dxa"/>
            <w:shd w:val="clear" w:color="auto" w:fill="auto"/>
          </w:tcPr>
          <w:p w14:paraId="7827350D" w14:textId="320D4DE4" w:rsidR="0066171E" w:rsidRPr="0066171E" w:rsidRDefault="0066171E" w:rsidP="0066171E">
            <w:pPr>
              <w:keepNext/>
              <w:ind w:firstLine="0"/>
            </w:pPr>
            <w:r>
              <w:t>Wickensimer</w:t>
            </w:r>
          </w:p>
        </w:tc>
        <w:tc>
          <w:tcPr>
            <w:tcW w:w="2180" w:type="dxa"/>
            <w:shd w:val="clear" w:color="auto" w:fill="auto"/>
          </w:tcPr>
          <w:p w14:paraId="132B26BE" w14:textId="4371E8D6" w:rsidR="0066171E" w:rsidRPr="0066171E" w:rsidRDefault="0066171E" w:rsidP="0066171E">
            <w:pPr>
              <w:keepNext/>
              <w:ind w:firstLine="0"/>
            </w:pPr>
            <w:r>
              <w:t>Williams</w:t>
            </w:r>
          </w:p>
        </w:tc>
      </w:tr>
      <w:tr w:rsidR="0066171E" w:rsidRPr="0066171E" w14:paraId="6B72BF07" w14:textId="77777777" w:rsidTr="0066171E">
        <w:tc>
          <w:tcPr>
            <w:tcW w:w="2179" w:type="dxa"/>
            <w:shd w:val="clear" w:color="auto" w:fill="auto"/>
          </w:tcPr>
          <w:p w14:paraId="56835E12" w14:textId="03FE3EC0" w:rsidR="0066171E" w:rsidRPr="0066171E" w:rsidRDefault="0066171E" w:rsidP="0066171E">
            <w:pPr>
              <w:keepNext/>
              <w:ind w:firstLine="0"/>
            </w:pPr>
            <w:r>
              <w:t>Willis</w:t>
            </w:r>
          </w:p>
        </w:tc>
        <w:tc>
          <w:tcPr>
            <w:tcW w:w="2179" w:type="dxa"/>
            <w:shd w:val="clear" w:color="auto" w:fill="auto"/>
          </w:tcPr>
          <w:p w14:paraId="08BCAD96" w14:textId="4BB9F988" w:rsidR="0066171E" w:rsidRPr="0066171E" w:rsidRDefault="0066171E" w:rsidP="0066171E">
            <w:pPr>
              <w:keepNext/>
              <w:ind w:firstLine="0"/>
            </w:pPr>
            <w:r>
              <w:t>Wooten</w:t>
            </w:r>
          </w:p>
        </w:tc>
        <w:tc>
          <w:tcPr>
            <w:tcW w:w="2180" w:type="dxa"/>
            <w:shd w:val="clear" w:color="auto" w:fill="auto"/>
          </w:tcPr>
          <w:p w14:paraId="495C0D30" w14:textId="38A6AF92" w:rsidR="0066171E" w:rsidRPr="0066171E" w:rsidRDefault="0066171E" w:rsidP="0066171E">
            <w:pPr>
              <w:keepNext/>
              <w:ind w:firstLine="0"/>
            </w:pPr>
            <w:r>
              <w:t>Yow</w:t>
            </w:r>
          </w:p>
        </w:tc>
      </w:tr>
    </w:tbl>
    <w:p w14:paraId="3A5AB853" w14:textId="77777777" w:rsidR="0066171E" w:rsidRDefault="0066171E" w:rsidP="0066171E"/>
    <w:p w14:paraId="07729AED" w14:textId="455E1301" w:rsidR="0066171E" w:rsidRDefault="0066171E" w:rsidP="0066171E">
      <w:pPr>
        <w:jc w:val="center"/>
        <w:rPr>
          <w:b/>
        </w:rPr>
      </w:pPr>
      <w:r w:rsidRPr="0066171E">
        <w:rPr>
          <w:b/>
        </w:rPr>
        <w:t>Total--99</w:t>
      </w:r>
    </w:p>
    <w:p w14:paraId="7755092B" w14:textId="77777777" w:rsidR="0066171E" w:rsidRDefault="0066171E" w:rsidP="0066171E">
      <w:pPr>
        <w:jc w:val="center"/>
        <w:rPr>
          <w:b/>
        </w:rPr>
      </w:pPr>
    </w:p>
    <w:p w14:paraId="1FE757A0"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8C94868" w14:textId="77777777" w:rsidTr="0066171E">
        <w:tc>
          <w:tcPr>
            <w:tcW w:w="2179" w:type="dxa"/>
            <w:shd w:val="clear" w:color="auto" w:fill="auto"/>
          </w:tcPr>
          <w:p w14:paraId="025BC4FA" w14:textId="3B67C68B" w:rsidR="0066171E" w:rsidRPr="0066171E" w:rsidRDefault="0066171E" w:rsidP="0066171E">
            <w:pPr>
              <w:keepNext/>
              <w:ind w:firstLine="0"/>
            </w:pPr>
            <w:r>
              <w:t>Beach</w:t>
            </w:r>
          </w:p>
        </w:tc>
        <w:tc>
          <w:tcPr>
            <w:tcW w:w="2179" w:type="dxa"/>
            <w:shd w:val="clear" w:color="auto" w:fill="auto"/>
          </w:tcPr>
          <w:p w14:paraId="15A0583B" w14:textId="173885EF" w:rsidR="0066171E" w:rsidRPr="0066171E" w:rsidRDefault="0066171E" w:rsidP="0066171E">
            <w:pPr>
              <w:keepNext/>
              <w:ind w:firstLine="0"/>
            </w:pPr>
            <w:r>
              <w:t>Cromer</w:t>
            </w:r>
          </w:p>
        </w:tc>
        <w:tc>
          <w:tcPr>
            <w:tcW w:w="2180" w:type="dxa"/>
            <w:shd w:val="clear" w:color="auto" w:fill="auto"/>
          </w:tcPr>
          <w:p w14:paraId="436585C2" w14:textId="6E76E794" w:rsidR="0066171E" w:rsidRPr="0066171E" w:rsidRDefault="0066171E" w:rsidP="0066171E">
            <w:pPr>
              <w:keepNext/>
              <w:ind w:firstLine="0"/>
            </w:pPr>
            <w:r>
              <w:t>Edgerton</w:t>
            </w:r>
          </w:p>
        </w:tc>
      </w:tr>
      <w:tr w:rsidR="0066171E" w:rsidRPr="0066171E" w14:paraId="23E77771" w14:textId="77777777" w:rsidTr="0066171E">
        <w:tc>
          <w:tcPr>
            <w:tcW w:w="2179" w:type="dxa"/>
            <w:shd w:val="clear" w:color="auto" w:fill="auto"/>
          </w:tcPr>
          <w:p w14:paraId="4CEB8AF5" w14:textId="629F1D16" w:rsidR="0066171E" w:rsidRPr="0066171E" w:rsidRDefault="0066171E" w:rsidP="0066171E">
            <w:pPr>
              <w:keepNext/>
              <w:ind w:firstLine="0"/>
            </w:pPr>
            <w:r>
              <w:t>Frank</w:t>
            </w:r>
          </w:p>
        </w:tc>
        <w:tc>
          <w:tcPr>
            <w:tcW w:w="2179" w:type="dxa"/>
            <w:shd w:val="clear" w:color="auto" w:fill="auto"/>
          </w:tcPr>
          <w:p w14:paraId="033EB64B" w14:textId="0D2BCCCE" w:rsidR="0066171E" w:rsidRPr="0066171E" w:rsidRDefault="0066171E" w:rsidP="0066171E">
            <w:pPr>
              <w:keepNext/>
              <w:ind w:firstLine="0"/>
            </w:pPr>
            <w:r>
              <w:t>Gilreath</w:t>
            </w:r>
          </w:p>
        </w:tc>
        <w:tc>
          <w:tcPr>
            <w:tcW w:w="2180" w:type="dxa"/>
            <w:shd w:val="clear" w:color="auto" w:fill="auto"/>
          </w:tcPr>
          <w:p w14:paraId="17E41432" w14:textId="645CBF52" w:rsidR="0066171E" w:rsidRPr="0066171E" w:rsidRDefault="0066171E" w:rsidP="0066171E">
            <w:pPr>
              <w:keepNext/>
              <w:ind w:firstLine="0"/>
            </w:pPr>
            <w:r>
              <w:t>Harris</w:t>
            </w:r>
          </w:p>
        </w:tc>
      </w:tr>
      <w:tr w:rsidR="0066171E" w:rsidRPr="0066171E" w14:paraId="0AB8CBB3" w14:textId="77777777" w:rsidTr="0066171E">
        <w:tc>
          <w:tcPr>
            <w:tcW w:w="2179" w:type="dxa"/>
            <w:shd w:val="clear" w:color="auto" w:fill="auto"/>
          </w:tcPr>
          <w:p w14:paraId="01DDFA27" w14:textId="55248760" w:rsidR="0066171E" w:rsidRPr="0066171E" w:rsidRDefault="0066171E" w:rsidP="0066171E">
            <w:pPr>
              <w:keepNext/>
              <w:ind w:firstLine="0"/>
            </w:pPr>
            <w:r>
              <w:t>Huff</w:t>
            </w:r>
          </w:p>
        </w:tc>
        <w:tc>
          <w:tcPr>
            <w:tcW w:w="2179" w:type="dxa"/>
            <w:shd w:val="clear" w:color="auto" w:fill="auto"/>
          </w:tcPr>
          <w:p w14:paraId="3BD26450" w14:textId="756A5EDD" w:rsidR="0066171E" w:rsidRPr="0066171E" w:rsidRDefault="0066171E" w:rsidP="0066171E">
            <w:pPr>
              <w:keepNext/>
              <w:ind w:firstLine="0"/>
            </w:pPr>
            <w:r>
              <w:t>Kilmartin</w:t>
            </w:r>
          </w:p>
        </w:tc>
        <w:tc>
          <w:tcPr>
            <w:tcW w:w="2180" w:type="dxa"/>
            <w:shd w:val="clear" w:color="auto" w:fill="auto"/>
          </w:tcPr>
          <w:p w14:paraId="115F291C" w14:textId="0CC64132" w:rsidR="0066171E" w:rsidRPr="0066171E" w:rsidRDefault="0066171E" w:rsidP="0066171E">
            <w:pPr>
              <w:keepNext/>
              <w:ind w:firstLine="0"/>
            </w:pPr>
            <w:r>
              <w:t>McCabe</w:t>
            </w:r>
          </w:p>
        </w:tc>
      </w:tr>
      <w:tr w:rsidR="0066171E" w:rsidRPr="0066171E" w14:paraId="4F493142" w14:textId="77777777" w:rsidTr="0066171E">
        <w:tc>
          <w:tcPr>
            <w:tcW w:w="2179" w:type="dxa"/>
            <w:shd w:val="clear" w:color="auto" w:fill="auto"/>
          </w:tcPr>
          <w:p w14:paraId="6E6B522A" w14:textId="2CBFC6D9" w:rsidR="0066171E" w:rsidRPr="0066171E" w:rsidRDefault="0066171E" w:rsidP="0066171E">
            <w:pPr>
              <w:keepNext/>
              <w:ind w:firstLine="0"/>
            </w:pPr>
            <w:r>
              <w:t>Pace</w:t>
            </w:r>
          </w:p>
        </w:tc>
        <w:tc>
          <w:tcPr>
            <w:tcW w:w="2179" w:type="dxa"/>
            <w:shd w:val="clear" w:color="auto" w:fill="auto"/>
          </w:tcPr>
          <w:p w14:paraId="263C01AE" w14:textId="543C48B3" w:rsidR="0066171E" w:rsidRPr="0066171E" w:rsidRDefault="0066171E" w:rsidP="0066171E">
            <w:pPr>
              <w:keepNext/>
              <w:ind w:firstLine="0"/>
            </w:pPr>
            <w:r>
              <w:t>Terribile</w:t>
            </w:r>
          </w:p>
        </w:tc>
        <w:tc>
          <w:tcPr>
            <w:tcW w:w="2180" w:type="dxa"/>
            <w:shd w:val="clear" w:color="auto" w:fill="auto"/>
          </w:tcPr>
          <w:p w14:paraId="671943C1" w14:textId="27BDDB03" w:rsidR="0066171E" w:rsidRPr="0066171E" w:rsidRDefault="0066171E" w:rsidP="0066171E">
            <w:pPr>
              <w:keepNext/>
              <w:ind w:firstLine="0"/>
            </w:pPr>
            <w:r>
              <w:t>White</w:t>
            </w:r>
          </w:p>
        </w:tc>
      </w:tr>
    </w:tbl>
    <w:p w14:paraId="2A388037" w14:textId="77777777" w:rsidR="0066171E" w:rsidRDefault="0066171E" w:rsidP="0066171E"/>
    <w:p w14:paraId="791EF505" w14:textId="77777777" w:rsidR="0066171E" w:rsidRDefault="0066171E" w:rsidP="0066171E">
      <w:pPr>
        <w:jc w:val="center"/>
        <w:rPr>
          <w:b/>
        </w:rPr>
      </w:pPr>
      <w:r w:rsidRPr="0066171E">
        <w:rPr>
          <w:b/>
        </w:rPr>
        <w:t>Total--12</w:t>
      </w:r>
    </w:p>
    <w:p w14:paraId="2CBDBD75" w14:textId="33AAC764" w:rsidR="0066171E" w:rsidRDefault="0066171E" w:rsidP="0066171E">
      <w:pPr>
        <w:jc w:val="center"/>
        <w:rPr>
          <w:b/>
        </w:rPr>
      </w:pPr>
    </w:p>
    <w:p w14:paraId="618B6041" w14:textId="77777777" w:rsidR="0066171E" w:rsidRDefault="0066171E" w:rsidP="0066171E">
      <w:r>
        <w:t>Section 13 was adopted.</w:t>
      </w:r>
    </w:p>
    <w:p w14:paraId="4C979D92" w14:textId="77777777" w:rsidR="0066171E" w:rsidRDefault="0066171E" w:rsidP="0066171E"/>
    <w:p w14:paraId="55C284BC" w14:textId="226AFA23" w:rsidR="0066171E" w:rsidRDefault="0066171E" w:rsidP="0066171E">
      <w:pPr>
        <w:keepNext/>
        <w:jc w:val="center"/>
        <w:rPr>
          <w:b/>
        </w:rPr>
      </w:pPr>
      <w:r w:rsidRPr="0066171E">
        <w:rPr>
          <w:b/>
        </w:rPr>
        <w:t>SECTION 14</w:t>
      </w:r>
    </w:p>
    <w:p w14:paraId="62317A24" w14:textId="77777777" w:rsidR="0066171E" w:rsidRDefault="0066171E" w:rsidP="0066171E">
      <w:r>
        <w:t xml:space="preserve">The yeas and nays were taken resulting as follows: </w:t>
      </w:r>
    </w:p>
    <w:p w14:paraId="259BC95B" w14:textId="4EFD35DE" w:rsidR="0066171E" w:rsidRDefault="0066171E" w:rsidP="0066171E">
      <w:pPr>
        <w:jc w:val="center"/>
      </w:pPr>
      <w:r>
        <w:t xml:space="preserve"> </w:t>
      </w:r>
      <w:bookmarkStart w:id="190" w:name="vote_start402"/>
      <w:bookmarkEnd w:id="190"/>
      <w:r>
        <w:t>Yeas 98; Nays 12</w:t>
      </w:r>
    </w:p>
    <w:p w14:paraId="51F0DF57" w14:textId="77777777" w:rsidR="0066171E" w:rsidRDefault="0066171E" w:rsidP="0066171E">
      <w:pPr>
        <w:jc w:val="center"/>
      </w:pPr>
    </w:p>
    <w:p w14:paraId="219A593B"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FD4BB76" w14:textId="77777777" w:rsidTr="0066171E">
        <w:tc>
          <w:tcPr>
            <w:tcW w:w="2179" w:type="dxa"/>
            <w:shd w:val="clear" w:color="auto" w:fill="auto"/>
          </w:tcPr>
          <w:p w14:paraId="3F3EF77D" w14:textId="5D800F6E" w:rsidR="0066171E" w:rsidRPr="0066171E" w:rsidRDefault="0066171E" w:rsidP="0066171E">
            <w:pPr>
              <w:keepNext/>
              <w:ind w:firstLine="0"/>
            </w:pPr>
            <w:r>
              <w:t>Alexander</w:t>
            </w:r>
          </w:p>
        </w:tc>
        <w:tc>
          <w:tcPr>
            <w:tcW w:w="2179" w:type="dxa"/>
            <w:shd w:val="clear" w:color="auto" w:fill="auto"/>
          </w:tcPr>
          <w:p w14:paraId="6DA943BC" w14:textId="14DCCE7F" w:rsidR="0066171E" w:rsidRPr="0066171E" w:rsidRDefault="0066171E" w:rsidP="0066171E">
            <w:pPr>
              <w:keepNext/>
              <w:ind w:firstLine="0"/>
            </w:pPr>
            <w:r>
              <w:t>Anderson</w:t>
            </w:r>
          </w:p>
        </w:tc>
        <w:tc>
          <w:tcPr>
            <w:tcW w:w="2180" w:type="dxa"/>
            <w:shd w:val="clear" w:color="auto" w:fill="auto"/>
          </w:tcPr>
          <w:p w14:paraId="11986E86" w14:textId="75EAA850" w:rsidR="0066171E" w:rsidRPr="0066171E" w:rsidRDefault="0066171E" w:rsidP="0066171E">
            <w:pPr>
              <w:keepNext/>
              <w:ind w:firstLine="0"/>
            </w:pPr>
            <w:r>
              <w:t>Atkinson</w:t>
            </w:r>
          </w:p>
        </w:tc>
      </w:tr>
      <w:tr w:rsidR="0066171E" w:rsidRPr="0066171E" w14:paraId="5FE75C12" w14:textId="77777777" w:rsidTr="0066171E">
        <w:tc>
          <w:tcPr>
            <w:tcW w:w="2179" w:type="dxa"/>
            <w:shd w:val="clear" w:color="auto" w:fill="auto"/>
          </w:tcPr>
          <w:p w14:paraId="3F285ADC" w14:textId="4647FE85" w:rsidR="0066171E" w:rsidRPr="0066171E" w:rsidRDefault="0066171E" w:rsidP="0066171E">
            <w:pPr>
              <w:ind w:firstLine="0"/>
            </w:pPr>
            <w:r>
              <w:t>Bailey</w:t>
            </w:r>
          </w:p>
        </w:tc>
        <w:tc>
          <w:tcPr>
            <w:tcW w:w="2179" w:type="dxa"/>
            <w:shd w:val="clear" w:color="auto" w:fill="auto"/>
          </w:tcPr>
          <w:p w14:paraId="0A327E38" w14:textId="52FC1F17" w:rsidR="0066171E" w:rsidRPr="0066171E" w:rsidRDefault="0066171E" w:rsidP="0066171E">
            <w:pPr>
              <w:ind w:firstLine="0"/>
            </w:pPr>
            <w:r>
              <w:t>Ballentine</w:t>
            </w:r>
          </w:p>
        </w:tc>
        <w:tc>
          <w:tcPr>
            <w:tcW w:w="2180" w:type="dxa"/>
            <w:shd w:val="clear" w:color="auto" w:fill="auto"/>
          </w:tcPr>
          <w:p w14:paraId="4E20EB15" w14:textId="2D4188FA" w:rsidR="0066171E" w:rsidRPr="0066171E" w:rsidRDefault="0066171E" w:rsidP="0066171E">
            <w:pPr>
              <w:ind w:firstLine="0"/>
            </w:pPr>
            <w:r>
              <w:t>Bamberg</w:t>
            </w:r>
          </w:p>
        </w:tc>
      </w:tr>
      <w:tr w:rsidR="0066171E" w:rsidRPr="0066171E" w14:paraId="7A1FCADB" w14:textId="77777777" w:rsidTr="0066171E">
        <w:tc>
          <w:tcPr>
            <w:tcW w:w="2179" w:type="dxa"/>
            <w:shd w:val="clear" w:color="auto" w:fill="auto"/>
          </w:tcPr>
          <w:p w14:paraId="49C3F767" w14:textId="4630AD92" w:rsidR="0066171E" w:rsidRPr="0066171E" w:rsidRDefault="0066171E" w:rsidP="0066171E">
            <w:pPr>
              <w:ind w:firstLine="0"/>
            </w:pPr>
            <w:r>
              <w:t>Bannister</w:t>
            </w:r>
          </w:p>
        </w:tc>
        <w:tc>
          <w:tcPr>
            <w:tcW w:w="2179" w:type="dxa"/>
            <w:shd w:val="clear" w:color="auto" w:fill="auto"/>
          </w:tcPr>
          <w:p w14:paraId="7DF71497" w14:textId="547F9035" w:rsidR="0066171E" w:rsidRPr="0066171E" w:rsidRDefault="0066171E" w:rsidP="0066171E">
            <w:pPr>
              <w:ind w:firstLine="0"/>
            </w:pPr>
            <w:r>
              <w:t>Bauer</w:t>
            </w:r>
          </w:p>
        </w:tc>
        <w:tc>
          <w:tcPr>
            <w:tcW w:w="2180" w:type="dxa"/>
            <w:shd w:val="clear" w:color="auto" w:fill="auto"/>
          </w:tcPr>
          <w:p w14:paraId="0ADDCD75" w14:textId="3CCC16BF" w:rsidR="0066171E" w:rsidRPr="0066171E" w:rsidRDefault="0066171E" w:rsidP="0066171E">
            <w:pPr>
              <w:ind w:firstLine="0"/>
            </w:pPr>
            <w:r>
              <w:t>Bernstein</w:t>
            </w:r>
          </w:p>
        </w:tc>
      </w:tr>
      <w:tr w:rsidR="0066171E" w:rsidRPr="0066171E" w14:paraId="26EA8825" w14:textId="77777777" w:rsidTr="0066171E">
        <w:tc>
          <w:tcPr>
            <w:tcW w:w="2179" w:type="dxa"/>
            <w:shd w:val="clear" w:color="auto" w:fill="auto"/>
          </w:tcPr>
          <w:p w14:paraId="30B62D18" w14:textId="7C9180E3" w:rsidR="0066171E" w:rsidRPr="0066171E" w:rsidRDefault="0066171E" w:rsidP="0066171E">
            <w:pPr>
              <w:ind w:firstLine="0"/>
            </w:pPr>
            <w:r>
              <w:t>Bowers</w:t>
            </w:r>
          </w:p>
        </w:tc>
        <w:tc>
          <w:tcPr>
            <w:tcW w:w="2179" w:type="dxa"/>
            <w:shd w:val="clear" w:color="auto" w:fill="auto"/>
          </w:tcPr>
          <w:p w14:paraId="57ECBD2C" w14:textId="750A8D0E" w:rsidR="0066171E" w:rsidRPr="0066171E" w:rsidRDefault="0066171E" w:rsidP="0066171E">
            <w:pPr>
              <w:ind w:firstLine="0"/>
            </w:pPr>
            <w:r>
              <w:t>Bradley</w:t>
            </w:r>
          </w:p>
        </w:tc>
        <w:tc>
          <w:tcPr>
            <w:tcW w:w="2180" w:type="dxa"/>
            <w:shd w:val="clear" w:color="auto" w:fill="auto"/>
          </w:tcPr>
          <w:p w14:paraId="30221774" w14:textId="30D25762" w:rsidR="0066171E" w:rsidRPr="0066171E" w:rsidRDefault="0066171E" w:rsidP="0066171E">
            <w:pPr>
              <w:ind w:firstLine="0"/>
            </w:pPr>
            <w:r>
              <w:t>Brewer</w:t>
            </w:r>
          </w:p>
        </w:tc>
      </w:tr>
      <w:tr w:rsidR="0066171E" w:rsidRPr="0066171E" w14:paraId="0D11FB8F" w14:textId="77777777" w:rsidTr="0066171E">
        <w:tc>
          <w:tcPr>
            <w:tcW w:w="2179" w:type="dxa"/>
            <w:shd w:val="clear" w:color="auto" w:fill="auto"/>
          </w:tcPr>
          <w:p w14:paraId="0E75C677" w14:textId="106F29D7" w:rsidR="0066171E" w:rsidRPr="0066171E" w:rsidRDefault="0066171E" w:rsidP="0066171E">
            <w:pPr>
              <w:ind w:firstLine="0"/>
            </w:pPr>
            <w:r>
              <w:t>Brittain</w:t>
            </w:r>
          </w:p>
        </w:tc>
        <w:tc>
          <w:tcPr>
            <w:tcW w:w="2179" w:type="dxa"/>
            <w:shd w:val="clear" w:color="auto" w:fill="auto"/>
          </w:tcPr>
          <w:p w14:paraId="574B8098" w14:textId="13A4CB6A" w:rsidR="0066171E" w:rsidRPr="0066171E" w:rsidRDefault="0066171E" w:rsidP="0066171E">
            <w:pPr>
              <w:ind w:firstLine="0"/>
            </w:pPr>
            <w:r>
              <w:t>Burns</w:t>
            </w:r>
          </w:p>
        </w:tc>
        <w:tc>
          <w:tcPr>
            <w:tcW w:w="2180" w:type="dxa"/>
            <w:shd w:val="clear" w:color="auto" w:fill="auto"/>
          </w:tcPr>
          <w:p w14:paraId="06913E5C" w14:textId="341C5EBA" w:rsidR="0066171E" w:rsidRPr="0066171E" w:rsidRDefault="0066171E" w:rsidP="0066171E">
            <w:pPr>
              <w:ind w:firstLine="0"/>
            </w:pPr>
            <w:r>
              <w:t>Bustos</w:t>
            </w:r>
          </w:p>
        </w:tc>
      </w:tr>
      <w:tr w:rsidR="0066171E" w:rsidRPr="0066171E" w14:paraId="6160C44F" w14:textId="77777777" w:rsidTr="0066171E">
        <w:tc>
          <w:tcPr>
            <w:tcW w:w="2179" w:type="dxa"/>
            <w:shd w:val="clear" w:color="auto" w:fill="auto"/>
          </w:tcPr>
          <w:p w14:paraId="05EC4FE8" w14:textId="3F6AC868" w:rsidR="0066171E" w:rsidRPr="0066171E" w:rsidRDefault="0066171E" w:rsidP="0066171E">
            <w:pPr>
              <w:ind w:firstLine="0"/>
            </w:pPr>
            <w:r>
              <w:t>Calhoon</w:t>
            </w:r>
          </w:p>
        </w:tc>
        <w:tc>
          <w:tcPr>
            <w:tcW w:w="2179" w:type="dxa"/>
            <w:shd w:val="clear" w:color="auto" w:fill="auto"/>
          </w:tcPr>
          <w:p w14:paraId="55C2182C" w14:textId="7E971884" w:rsidR="0066171E" w:rsidRPr="0066171E" w:rsidRDefault="0066171E" w:rsidP="0066171E">
            <w:pPr>
              <w:ind w:firstLine="0"/>
            </w:pPr>
            <w:r>
              <w:t>Caskey</w:t>
            </w:r>
          </w:p>
        </w:tc>
        <w:tc>
          <w:tcPr>
            <w:tcW w:w="2180" w:type="dxa"/>
            <w:shd w:val="clear" w:color="auto" w:fill="auto"/>
          </w:tcPr>
          <w:p w14:paraId="12264639" w14:textId="05947EE3" w:rsidR="0066171E" w:rsidRPr="0066171E" w:rsidRDefault="0066171E" w:rsidP="0066171E">
            <w:pPr>
              <w:ind w:firstLine="0"/>
            </w:pPr>
            <w:r>
              <w:t>Chapman</w:t>
            </w:r>
          </w:p>
        </w:tc>
      </w:tr>
      <w:tr w:rsidR="0066171E" w:rsidRPr="0066171E" w14:paraId="6136AEE2" w14:textId="77777777" w:rsidTr="0066171E">
        <w:tc>
          <w:tcPr>
            <w:tcW w:w="2179" w:type="dxa"/>
            <w:shd w:val="clear" w:color="auto" w:fill="auto"/>
          </w:tcPr>
          <w:p w14:paraId="5857EF1A" w14:textId="2CD4728E" w:rsidR="0066171E" w:rsidRPr="0066171E" w:rsidRDefault="0066171E" w:rsidP="0066171E">
            <w:pPr>
              <w:ind w:firstLine="0"/>
            </w:pPr>
            <w:r>
              <w:t>Clyburn</w:t>
            </w:r>
          </w:p>
        </w:tc>
        <w:tc>
          <w:tcPr>
            <w:tcW w:w="2179" w:type="dxa"/>
            <w:shd w:val="clear" w:color="auto" w:fill="auto"/>
          </w:tcPr>
          <w:p w14:paraId="407CA192" w14:textId="6D3B6BE1" w:rsidR="0066171E" w:rsidRPr="0066171E" w:rsidRDefault="0066171E" w:rsidP="0066171E">
            <w:pPr>
              <w:ind w:firstLine="0"/>
            </w:pPr>
            <w:r>
              <w:t>Cobb-Hunter</w:t>
            </w:r>
          </w:p>
        </w:tc>
        <w:tc>
          <w:tcPr>
            <w:tcW w:w="2180" w:type="dxa"/>
            <w:shd w:val="clear" w:color="auto" w:fill="auto"/>
          </w:tcPr>
          <w:p w14:paraId="084F31D0" w14:textId="1BA67CB8" w:rsidR="0066171E" w:rsidRPr="0066171E" w:rsidRDefault="0066171E" w:rsidP="0066171E">
            <w:pPr>
              <w:ind w:firstLine="0"/>
            </w:pPr>
            <w:r>
              <w:t>Collins</w:t>
            </w:r>
          </w:p>
        </w:tc>
      </w:tr>
      <w:tr w:rsidR="0066171E" w:rsidRPr="0066171E" w14:paraId="6F4EC108" w14:textId="77777777" w:rsidTr="0066171E">
        <w:tc>
          <w:tcPr>
            <w:tcW w:w="2179" w:type="dxa"/>
            <w:shd w:val="clear" w:color="auto" w:fill="auto"/>
          </w:tcPr>
          <w:p w14:paraId="09E00865" w14:textId="5D0B5A8F" w:rsidR="0066171E" w:rsidRPr="0066171E" w:rsidRDefault="0066171E" w:rsidP="0066171E">
            <w:pPr>
              <w:ind w:firstLine="0"/>
            </w:pPr>
            <w:r>
              <w:t>B. J. Cox</w:t>
            </w:r>
          </w:p>
        </w:tc>
        <w:tc>
          <w:tcPr>
            <w:tcW w:w="2179" w:type="dxa"/>
            <w:shd w:val="clear" w:color="auto" w:fill="auto"/>
          </w:tcPr>
          <w:p w14:paraId="72AEBA91" w14:textId="179E173D" w:rsidR="0066171E" w:rsidRPr="0066171E" w:rsidRDefault="0066171E" w:rsidP="0066171E">
            <w:pPr>
              <w:ind w:firstLine="0"/>
            </w:pPr>
            <w:r>
              <w:t>B. L. Cox</w:t>
            </w:r>
          </w:p>
        </w:tc>
        <w:tc>
          <w:tcPr>
            <w:tcW w:w="2180" w:type="dxa"/>
            <w:shd w:val="clear" w:color="auto" w:fill="auto"/>
          </w:tcPr>
          <w:p w14:paraId="34384F80" w14:textId="26EE393B" w:rsidR="0066171E" w:rsidRPr="0066171E" w:rsidRDefault="0066171E" w:rsidP="0066171E">
            <w:pPr>
              <w:ind w:firstLine="0"/>
            </w:pPr>
            <w:r>
              <w:t>Crawford</w:t>
            </w:r>
          </w:p>
        </w:tc>
      </w:tr>
      <w:tr w:rsidR="0066171E" w:rsidRPr="0066171E" w14:paraId="3FA8058D" w14:textId="77777777" w:rsidTr="0066171E">
        <w:tc>
          <w:tcPr>
            <w:tcW w:w="2179" w:type="dxa"/>
            <w:shd w:val="clear" w:color="auto" w:fill="auto"/>
          </w:tcPr>
          <w:p w14:paraId="3B504073" w14:textId="1C165D82" w:rsidR="0066171E" w:rsidRPr="0066171E" w:rsidRDefault="0066171E" w:rsidP="0066171E">
            <w:pPr>
              <w:ind w:firstLine="0"/>
            </w:pPr>
            <w:r>
              <w:t>Davis</w:t>
            </w:r>
          </w:p>
        </w:tc>
        <w:tc>
          <w:tcPr>
            <w:tcW w:w="2179" w:type="dxa"/>
            <w:shd w:val="clear" w:color="auto" w:fill="auto"/>
          </w:tcPr>
          <w:p w14:paraId="10C54F07" w14:textId="210E0C3C" w:rsidR="0066171E" w:rsidRPr="0066171E" w:rsidRDefault="0066171E" w:rsidP="0066171E">
            <w:pPr>
              <w:ind w:firstLine="0"/>
            </w:pPr>
            <w:r>
              <w:t>Dillard</w:t>
            </w:r>
          </w:p>
        </w:tc>
        <w:tc>
          <w:tcPr>
            <w:tcW w:w="2180" w:type="dxa"/>
            <w:shd w:val="clear" w:color="auto" w:fill="auto"/>
          </w:tcPr>
          <w:p w14:paraId="7C756B73" w14:textId="32F822A1" w:rsidR="0066171E" w:rsidRPr="0066171E" w:rsidRDefault="0066171E" w:rsidP="0066171E">
            <w:pPr>
              <w:ind w:firstLine="0"/>
            </w:pPr>
            <w:r>
              <w:t>Duncan</w:t>
            </w:r>
          </w:p>
        </w:tc>
      </w:tr>
      <w:tr w:rsidR="0066171E" w:rsidRPr="0066171E" w14:paraId="3BE90749" w14:textId="77777777" w:rsidTr="0066171E">
        <w:tc>
          <w:tcPr>
            <w:tcW w:w="2179" w:type="dxa"/>
            <w:shd w:val="clear" w:color="auto" w:fill="auto"/>
          </w:tcPr>
          <w:p w14:paraId="2BE9C5EB" w14:textId="7455433E" w:rsidR="0066171E" w:rsidRPr="0066171E" w:rsidRDefault="0066171E" w:rsidP="0066171E">
            <w:pPr>
              <w:ind w:firstLine="0"/>
            </w:pPr>
            <w:r>
              <w:t>Erickson</w:t>
            </w:r>
          </w:p>
        </w:tc>
        <w:tc>
          <w:tcPr>
            <w:tcW w:w="2179" w:type="dxa"/>
            <w:shd w:val="clear" w:color="auto" w:fill="auto"/>
          </w:tcPr>
          <w:p w14:paraId="425A9E17" w14:textId="060189AD" w:rsidR="0066171E" w:rsidRPr="0066171E" w:rsidRDefault="0066171E" w:rsidP="0066171E">
            <w:pPr>
              <w:ind w:firstLine="0"/>
            </w:pPr>
            <w:r>
              <w:t>Gagnon</w:t>
            </w:r>
          </w:p>
        </w:tc>
        <w:tc>
          <w:tcPr>
            <w:tcW w:w="2180" w:type="dxa"/>
            <w:shd w:val="clear" w:color="auto" w:fill="auto"/>
          </w:tcPr>
          <w:p w14:paraId="296FAA67" w14:textId="040B77E9" w:rsidR="0066171E" w:rsidRPr="0066171E" w:rsidRDefault="0066171E" w:rsidP="0066171E">
            <w:pPr>
              <w:ind w:firstLine="0"/>
            </w:pPr>
            <w:r>
              <w:t>Garvin</w:t>
            </w:r>
          </w:p>
        </w:tc>
      </w:tr>
      <w:tr w:rsidR="0066171E" w:rsidRPr="0066171E" w14:paraId="27117707" w14:textId="77777777" w:rsidTr="0066171E">
        <w:tc>
          <w:tcPr>
            <w:tcW w:w="2179" w:type="dxa"/>
            <w:shd w:val="clear" w:color="auto" w:fill="auto"/>
          </w:tcPr>
          <w:p w14:paraId="75C95B80" w14:textId="4703D2C0" w:rsidR="0066171E" w:rsidRPr="0066171E" w:rsidRDefault="0066171E" w:rsidP="0066171E">
            <w:pPr>
              <w:ind w:firstLine="0"/>
            </w:pPr>
            <w:r>
              <w:t>Gatch</w:t>
            </w:r>
          </w:p>
        </w:tc>
        <w:tc>
          <w:tcPr>
            <w:tcW w:w="2179" w:type="dxa"/>
            <w:shd w:val="clear" w:color="auto" w:fill="auto"/>
          </w:tcPr>
          <w:p w14:paraId="48C8317D" w14:textId="78B8F6EC" w:rsidR="0066171E" w:rsidRPr="0066171E" w:rsidRDefault="0066171E" w:rsidP="0066171E">
            <w:pPr>
              <w:ind w:firstLine="0"/>
            </w:pPr>
            <w:r>
              <w:t>Gibson</w:t>
            </w:r>
          </w:p>
        </w:tc>
        <w:tc>
          <w:tcPr>
            <w:tcW w:w="2180" w:type="dxa"/>
            <w:shd w:val="clear" w:color="auto" w:fill="auto"/>
          </w:tcPr>
          <w:p w14:paraId="431F6925" w14:textId="6AE5C081" w:rsidR="0066171E" w:rsidRPr="0066171E" w:rsidRDefault="0066171E" w:rsidP="0066171E">
            <w:pPr>
              <w:ind w:firstLine="0"/>
            </w:pPr>
            <w:r>
              <w:t>Gilliam</w:t>
            </w:r>
          </w:p>
        </w:tc>
      </w:tr>
      <w:tr w:rsidR="0066171E" w:rsidRPr="0066171E" w14:paraId="19D0F5A6" w14:textId="77777777" w:rsidTr="0066171E">
        <w:tc>
          <w:tcPr>
            <w:tcW w:w="2179" w:type="dxa"/>
            <w:shd w:val="clear" w:color="auto" w:fill="auto"/>
          </w:tcPr>
          <w:p w14:paraId="640FFF10" w14:textId="0B170FF9" w:rsidR="0066171E" w:rsidRPr="0066171E" w:rsidRDefault="0066171E" w:rsidP="0066171E">
            <w:pPr>
              <w:ind w:firstLine="0"/>
            </w:pPr>
            <w:r>
              <w:t>Gilliard</w:t>
            </w:r>
          </w:p>
        </w:tc>
        <w:tc>
          <w:tcPr>
            <w:tcW w:w="2179" w:type="dxa"/>
            <w:shd w:val="clear" w:color="auto" w:fill="auto"/>
          </w:tcPr>
          <w:p w14:paraId="54B8F981" w14:textId="0ECC87B8" w:rsidR="0066171E" w:rsidRPr="0066171E" w:rsidRDefault="0066171E" w:rsidP="0066171E">
            <w:pPr>
              <w:ind w:firstLine="0"/>
            </w:pPr>
            <w:r>
              <w:t>Govan</w:t>
            </w:r>
          </w:p>
        </w:tc>
        <w:tc>
          <w:tcPr>
            <w:tcW w:w="2180" w:type="dxa"/>
            <w:shd w:val="clear" w:color="auto" w:fill="auto"/>
          </w:tcPr>
          <w:p w14:paraId="5748AAE5" w14:textId="577F6387" w:rsidR="0066171E" w:rsidRPr="0066171E" w:rsidRDefault="0066171E" w:rsidP="0066171E">
            <w:pPr>
              <w:ind w:firstLine="0"/>
            </w:pPr>
            <w:r>
              <w:t>Grant</w:t>
            </w:r>
          </w:p>
        </w:tc>
      </w:tr>
      <w:tr w:rsidR="0066171E" w:rsidRPr="0066171E" w14:paraId="2284D521" w14:textId="77777777" w:rsidTr="0066171E">
        <w:tc>
          <w:tcPr>
            <w:tcW w:w="2179" w:type="dxa"/>
            <w:shd w:val="clear" w:color="auto" w:fill="auto"/>
          </w:tcPr>
          <w:p w14:paraId="006CAEB6" w14:textId="4D1A0909" w:rsidR="0066171E" w:rsidRPr="0066171E" w:rsidRDefault="0066171E" w:rsidP="0066171E">
            <w:pPr>
              <w:ind w:firstLine="0"/>
            </w:pPr>
            <w:r>
              <w:t>Guffey</w:t>
            </w:r>
          </w:p>
        </w:tc>
        <w:tc>
          <w:tcPr>
            <w:tcW w:w="2179" w:type="dxa"/>
            <w:shd w:val="clear" w:color="auto" w:fill="auto"/>
          </w:tcPr>
          <w:p w14:paraId="64772194" w14:textId="7AD973AF" w:rsidR="0066171E" w:rsidRPr="0066171E" w:rsidRDefault="0066171E" w:rsidP="0066171E">
            <w:pPr>
              <w:ind w:firstLine="0"/>
            </w:pPr>
            <w:r>
              <w:t>Haddon</w:t>
            </w:r>
          </w:p>
        </w:tc>
        <w:tc>
          <w:tcPr>
            <w:tcW w:w="2180" w:type="dxa"/>
            <w:shd w:val="clear" w:color="auto" w:fill="auto"/>
          </w:tcPr>
          <w:p w14:paraId="49502413" w14:textId="0338037A" w:rsidR="0066171E" w:rsidRPr="0066171E" w:rsidRDefault="0066171E" w:rsidP="0066171E">
            <w:pPr>
              <w:ind w:firstLine="0"/>
            </w:pPr>
            <w:r>
              <w:t>Hager</w:t>
            </w:r>
          </w:p>
        </w:tc>
      </w:tr>
      <w:tr w:rsidR="0066171E" w:rsidRPr="0066171E" w14:paraId="3A1288AA" w14:textId="77777777" w:rsidTr="0066171E">
        <w:tc>
          <w:tcPr>
            <w:tcW w:w="2179" w:type="dxa"/>
            <w:shd w:val="clear" w:color="auto" w:fill="auto"/>
          </w:tcPr>
          <w:p w14:paraId="5CF11FDD" w14:textId="16EA1F63" w:rsidR="0066171E" w:rsidRPr="0066171E" w:rsidRDefault="0066171E" w:rsidP="0066171E">
            <w:pPr>
              <w:ind w:firstLine="0"/>
            </w:pPr>
            <w:r>
              <w:t>Hardee</w:t>
            </w:r>
          </w:p>
        </w:tc>
        <w:tc>
          <w:tcPr>
            <w:tcW w:w="2179" w:type="dxa"/>
            <w:shd w:val="clear" w:color="auto" w:fill="auto"/>
          </w:tcPr>
          <w:p w14:paraId="29604910" w14:textId="2EC2D80F" w:rsidR="0066171E" w:rsidRPr="0066171E" w:rsidRDefault="0066171E" w:rsidP="0066171E">
            <w:pPr>
              <w:ind w:firstLine="0"/>
            </w:pPr>
            <w:r>
              <w:t>Hart</w:t>
            </w:r>
          </w:p>
        </w:tc>
        <w:tc>
          <w:tcPr>
            <w:tcW w:w="2180" w:type="dxa"/>
            <w:shd w:val="clear" w:color="auto" w:fill="auto"/>
          </w:tcPr>
          <w:p w14:paraId="6DDFB43D" w14:textId="03E77FAF" w:rsidR="0066171E" w:rsidRPr="0066171E" w:rsidRDefault="0066171E" w:rsidP="0066171E">
            <w:pPr>
              <w:ind w:firstLine="0"/>
            </w:pPr>
            <w:r>
              <w:t>Hartnett</w:t>
            </w:r>
          </w:p>
        </w:tc>
      </w:tr>
      <w:tr w:rsidR="0066171E" w:rsidRPr="0066171E" w14:paraId="0E487B0C" w14:textId="77777777" w:rsidTr="0066171E">
        <w:tc>
          <w:tcPr>
            <w:tcW w:w="2179" w:type="dxa"/>
            <w:shd w:val="clear" w:color="auto" w:fill="auto"/>
          </w:tcPr>
          <w:p w14:paraId="7411A903" w14:textId="631A13F2" w:rsidR="0066171E" w:rsidRPr="0066171E" w:rsidRDefault="0066171E" w:rsidP="0066171E">
            <w:pPr>
              <w:ind w:firstLine="0"/>
            </w:pPr>
            <w:r>
              <w:t>Hartz</w:t>
            </w:r>
          </w:p>
        </w:tc>
        <w:tc>
          <w:tcPr>
            <w:tcW w:w="2179" w:type="dxa"/>
            <w:shd w:val="clear" w:color="auto" w:fill="auto"/>
          </w:tcPr>
          <w:p w14:paraId="648DCE53" w14:textId="7A7C0DAB" w:rsidR="0066171E" w:rsidRPr="0066171E" w:rsidRDefault="0066171E" w:rsidP="0066171E">
            <w:pPr>
              <w:ind w:firstLine="0"/>
            </w:pPr>
            <w:r>
              <w:t>Hayes</w:t>
            </w:r>
          </w:p>
        </w:tc>
        <w:tc>
          <w:tcPr>
            <w:tcW w:w="2180" w:type="dxa"/>
            <w:shd w:val="clear" w:color="auto" w:fill="auto"/>
          </w:tcPr>
          <w:p w14:paraId="2F313845" w14:textId="04254266" w:rsidR="0066171E" w:rsidRPr="0066171E" w:rsidRDefault="0066171E" w:rsidP="0066171E">
            <w:pPr>
              <w:ind w:firstLine="0"/>
            </w:pPr>
            <w:r>
              <w:t>Henderson-Myers</w:t>
            </w:r>
          </w:p>
        </w:tc>
      </w:tr>
      <w:tr w:rsidR="0066171E" w:rsidRPr="0066171E" w14:paraId="7F65C8D6" w14:textId="77777777" w:rsidTr="0066171E">
        <w:tc>
          <w:tcPr>
            <w:tcW w:w="2179" w:type="dxa"/>
            <w:shd w:val="clear" w:color="auto" w:fill="auto"/>
          </w:tcPr>
          <w:p w14:paraId="0DA535E2" w14:textId="2470FE7A" w:rsidR="0066171E" w:rsidRPr="0066171E" w:rsidRDefault="0066171E" w:rsidP="0066171E">
            <w:pPr>
              <w:ind w:firstLine="0"/>
            </w:pPr>
            <w:r>
              <w:t>Herbkersman</w:t>
            </w:r>
          </w:p>
        </w:tc>
        <w:tc>
          <w:tcPr>
            <w:tcW w:w="2179" w:type="dxa"/>
            <w:shd w:val="clear" w:color="auto" w:fill="auto"/>
          </w:tcPr>
          <w:p w14:paraId="1610CD43" w14:textId="1DDF435F" w:rsidR="0066171E" w:rsidRPr="0066171E" w:rsidRDefault="0066171E" w:rsidP="0066171E">
            <w:pPr>
              <w:ind w:firstLine="0"/>
            </w:pPr>
            <w:r>
              <w:t>Hewitt</w:t>
            </w:r>
          </w:p>
        </w:tc>
        <w:tc>
          <w:tcPr>
            <w:tcW w:w="2180" w:type="dxa"/>
            <w:shd w:val="clear" w:color="auto" w:fill="auto"/>
          </w:tcPr>
          <w:p w14:paraId="1D9F329F" w14:textId="19285E11" w:rsidR="0066171E" w:rsidRPr="0066171E" w:rsidRDefault="0066171E" w:rsidP="0066171E">
            <w:pPr>
              <w:ind w:firstLine="0"/>
            </w:pPr>
            <w:r>
              <w:t>Hiott</w:t>
            </w:r>
          </w:p>
        </w:tc>
      </w:tr>
      <w:tr w:rsidR="0066171E" w:rsidRPr="0066171E" w14:paraId="20FBD77F" w14:textId="77777777" w:rsidTr="0066171E">
        <w:tc>
          <w:tcPr>
            <w:tcW w:w="2179" w:type="dxa"/>
            <w:shd w:val="clear" w:color="auto" w:fill="auto"/>
          </w:tcPr>
          <w:p w14:paraId="7ED6BA17" w14:textId="3CAD81C0" w:rsidR="0066171E" w:rsidRPr="0066171E" w:rsidRDefault="0066171E" w:rsidP="0066171E">
            <w:pPr>
              <w:ind w:firstLine="0"/>
            </w:pPr>
            <w:r>
              <w:t>Hixon</w:t>
            </w:r>
          </w:p>
        </w:tc>
        <w:tc>
          <w:tcPr>
            <w:tcW w:w="2179" w:type="dxa"/>
            <w:shd w:val="clear" w:color="auto" w:fill="auto"/>
          </w:tcPr>
          <w:p w14:paraId="0EAE0A68" w14:textId="675778D7" w:rsidR="0066171E" w:rsidRPr="0066171E" w:rsidRDefault="0066171E" w:rsidP="0066171E">
            <w:pPr>
              <w:ind w:firstLine="0"/>
            </w:pPr>
            <w:r>
              <w:t>Holman</w:t>
            </w:r>
          </w:p>
        </w:tc>
        <w:tc>
          <w:tcPr>
            <w:tcW w:w="2180" w:type="dxa"/>
            <w:shd w:val="clear" w:color="auto" w:fill="auto"/>
          </w:tcPr>
          <w:p w14:paraId="45D1E99C" w14:textId="21C3C4FF" w:rsidR="0066171E" w:rsidRPr="0066171E" w:rsidRDefault="0066171E" w:rsidP="0066171E">
            <w:pPr>
              <w:ind w:firstLine="0"/>
            </w:pPr>
            <w:r>
              <w:t>Hosey</w:t>
            </w:r>
          </w:p>
        </w:tc>
      </w:tr>
      <w:tr w:rsidR="0066171E" w:rsidRPr="0066171E" w14:paraId="198F38E9" w14:textId="77777777" w:rsidTr="0066171E">
        <w:tc>
          <w:tcPr>
            <w:tcW w:w="2179" w:type="dxa"/>
            <w:shd w:val="clear" w:color="auto" w:fill="auto"/>
          </w:tcPr>
          <w:p w14:paraId="7886E419" w14:textId="6E692BE6" w:rsidR="0066171E" w:rsidRPr="0066171E" w:rsidRDefault="0066171E" w:rsidP="0066171E">
            <w:pPr>
              <w:ind w:firstLine="0"/>
            </w:pPr>
            <w:r>
              <w:t>J. E. Johnson</w:t>
            </w:r>
          </w:p>
        </w:tc>
        <w:tc>
          <w:tcPr>
            <w:tcW w:w="2179" w:type="dxa"/>
            <w:shd w:val="clear" w:color="auto" w:fill="auto"/>
          </w:tcPr>
          <w:p w14:paraId="69E97F6D" w14:textId="53C5F869" w:rsidR="0066171E" w:rsidRPr="0066171E" w:rsidRDefault="0066171E" w:rsidP="0066171E">
            <w:pPr>
              <w:ind w:firstLine="0"/>
            </w:pPr>
            <w:r>
              <w:t>J. L. Johnson</w:t>
            </w:r>
          </w:p>
        </w:tc>
        <w:tc>
          <w:tcPr>
            <w:tcW w:w="2180" w:type="dxa"/>
            <w:shd w:val="clear" w:color="auto" w:fill="auto"/>
          </w:tcPr>
          <w:p w14:paraId="3DCA6B9D" w14:textId="6CD7B6AC" w:rsidR="0066171E" w:rsidRPr="0066171E" w:rsidRDefault="0066171E" w:rsidP="0066171E">
            <w:pPr>
              <w:ind w:firstLine="0"/>
            </w:pPr>
            <w:r>
              <w:t>Jones</w:t>
            </w:r>
          </w:p>
        </w:tc>
      </w:tr>
      <w:tr w:rsidR="0066171E" w:rsidRPr="0066171E" w14:paraId="248C5742" w14:textId="77777777" w:rsidTr="0066171E">
        <w:tc>
          <w:tcPr>
            <w:tcW w:w="2179" w:type="dxa"/>
            <w:shd w:val="clear" w:color="auto" w:fill="auto"/>
          </w:tcPr>
          <w:p w14:paraId="2686F213" w14:textId="2A87DF38" w:rsidR="0066171E" w:rsidRPr="0066171E" w:rsidRDefault="0066171E" w:rsidP="0066171E">
            <w:pPr>
              <w:ind w:firstLine="0"/>
            </w:pPr>
            <w:r>
              <w:t>Jordan</w:t>
            </w:r>
          </w:p>
        </w:tc>
        <w:tc>
          <w:tcPr>
            <w:tcW w:w="2179" w:type="dxa"/>
            <w:shd w:val="clear" w:color="auto" w:fill="auto"/>
          </w:tcPr>
          <w:p w14:paraId="22019BEB" w14:textId="398B2F33" w:rsidR="0066171E" w:rsidRPr="0066171E" w:rsidRDefault="0066171E" w:rsidP="0066171E">
            <w:pPr>
              <w:ind w:firstLine="0"/>
            </w:pPr>
            <w:r>
              <w:t>King</w:t>
            </w:r>
          </w:p>
        </w:tc>
        <w:tc>
          <w:tcPr>
            <w:tcW w:w="2180" w:type="dxa"/>
            <w:shd w:val="clear" w:color="auto" w:fill="auto"/>
          </w:tcPr>
          <w:p w14:paraId="32C7581E" w14:textId="2B9E98C9" w:rsidR="0066171E" w:rsidRPr="0066171E" w:rsidRDefault="0066171E" w:rsidP="0066171E">
            <w:pPr>
              <w:ind w:firstLine="0"/>
            </w:pPr>
            <w:r>
              <w:t>Landing</w:t>
            </w:r>
          </w:p>
        </w:tc>
      </w:tr>
      <w:tr w:rsidR="0066171E" w:rsidRPr="0066171E" w14:paraId="5A27751A" w14:textId="77777777" w:rsidTr="0066171E">
        <w:tc>
          <w:tcPr>
            <w:tcW w:w="2179" w:type="dxa"/>
            <w:shd w:val="clear" w:color="auto" w:fill="auto"/>
          </w:tcPr>
          <w:p w14:paraId="36FC4915" w14:textId="7E582803" w:rsidR="0066171E" w:rsidRPr="0066171E" w:rsidRDefault="0066171E" w:rsidP="0066171E">
            <w:pPr>
              <w:ind w:firstLine="0"/>
            </w:pPr>
            <w:r>
              <w:t>Lawson</w:t>
            </w:r>
          </w:p>
        </w:tc>
        <w:tc>
          <w:tcPr>
            <w:tcW w:w="2179" w:type="dxa"/>
            <w:shd w:val="clear" w:color="auto" w:fill="auto"/>
          </w:tcPr>
          <w:p w14:paraId="078C76C3" w14:textId="170408DB" w:rsidR="0066171E" w:rsidRPr="0066171E" w:rsidRDefault="0066171E" w:rsidP="0066171E">
            <w:pPr>
              <w:ind w:firstLine="0"/>
            </w:pPr>
            <w:r>
              <w:t>Ligon</w:t>
            </w:r>
          </w:p>
        </w:tc>
        <w:tc>
          <w:tcPr>
            <w:tcW w:w="2180" w:type="dxa"/>
            <w:shd w:val="clear" w:color="auto" w:fill="auto"/>
          </w:tcPr>
          <w:p w14:paraId="32B4B8EF" w14:textId="10D48683" w:rsidR="0066171E" w:rsidRPr="0066171E" w:rsidRDefault="0066171E" w:rsidP="0066171E">
            <w:pPr>
              <w:ind w:firstLine="0"/>
            </w:pPr>
            <w:r>
              <w:t>Long</w:t>
            </w:r>
          </w:p>
        </w:tc>
      </w:tr>
      <w:tr w:rsidR="0066171E" w:rsidRPr="0066171E" w14:paraId="0AB01BB4" w14:textId="77777777" w:rsidTr="0066171E">
        <w:tc>
          <w:tcPr>
            <w:tcW w:w="2179" w:type="dxa"/>
            <w:shd w:val="clear" w:color="auto" w:fill="auto"/>
          </w:tcPr>
          <w:p w14:paraId="36C43CD7" w14:textId="443917F8" w:rsidR="0066171E" w:rsidRPr="0066171E" w:rsidRDefault="0066171E" w:rsidP="0066171E">
            <w:pPr>
              <w:ind w:firstLine="0"/>
            </w:pPr>
            <w:r>
              <w:t>Lowe</w:t>
            </w:r>
          </w:p>
        </w:tc>
        <w:tc>
          <w:tcPr>
            <w:tcW w:w="2179" w:type="dxa"/>
            <w:shd w:val="clear" w:color="auto" w:fill="auto"/>
          </w:tcPr>
          <w:p w14:paraId="215EC824" w14:textId="5D5970C4" w:rsidR="0066171E" w:rsidRPr="0066171E" w:rsidRDefault="0066171E" w:rsidP="0066171E">
            <w:pPr>
              <w:ind w:firstLine="0"/>
            </w:pPr>
            <w:r>
              <w:t>Luck</w:t>
            </w:r>
          </w:p>
        </w:tc>
        <w:tc>
          <w:tcPr>
            <w:tcW w:w="2180" w:type="dxa"/>
            <w:shd w:val="clear" w:color="auto" w:fill="auto"/>
          </w:tcPr>
          <w:p w14:paraId="4C30E438" w14:textId="4B47E9B7" w:rsidR="0066171E" w:rsidRPr="0066171E" w:rsidRDefault="0066171E" w:rsidP="0066171E">
            <w:pPr>
              <w:ind w:firstLine="0"/>
            </w:pPr>
            <w:r>
              <w:t>Martin</w:t>
            </w:r>
          </w:p>
        </w:tc>
      </w:tr>
      <w:tr w:rsidR="0066171E" w:rsidRPr="0066171E" w14:paraId="408EE7EF" w14:textId="77777777" w:rsidTr="0066171E">
        <w:tc>
          <w:tcPr>
            <w:tcW w:w="2179" w:type="dxa"/>
            <w:shd w:val="clear" w:color="auto" w:fill="auto"/>
          </w:tcPr>
          <w:p w14:paraId="21237653" w14:textId="20DDFB82" w:rsidR="0066171E" w:rsidRPr="0066171E" w:rsidRDefault="0066171E" w:rsidP="0066171E">
            <w:pPr>
              <w:ind w:firstLine="0"/>
            </w:pPr>
            <w:r>
              <w:t>May</w:t>
            </w:r>
          </w:p>
        </w:tc>
        <w:tc>
          <w:tcPr>
            <w:tcW w:w="2179" w:type="dxa"/>
            <w:shd w:val="clear" w:color="auto" w:fill="auto"/>
          </w:tcPr>
          <w:p w14:paraId="687F0EE3" w14:textId="7F065E86" w:rsidR="0066171E" w:rsidRPr="0066171E" w:rsidRDefault="0066171E" w:rsidP="0066171E">
            <w:pPr>
              <w:ind w:firstLine="0"/>
            </w:pPr>
            <w:r>
              <w:t>McCabe</w:t>
            </w:r>
          </w:p>
        </w:tc>
        <w:tc>
          <w:tcPr>
            <w:tcW w:w="2180" w:type="dxa"/>
            <w:shd w:val="clear" w:color="auto" w:fill="auto"/>
          </w:tcPr>
          <w:p w14:paraId="6D6B1844" w14:textId="326532A4" w:rsidR="0066171E" w:rsidRPr="0066171E" w:rsidRDefault="0066171E" w:rsidP="0066171E">
            <w:pPr>
              <w:ind w:firstLine="0"/>
            </w:pPr>
            <w:r>
              <w:t>McCravy</w:t>
            </w:r>
          </w:p>
        </w:tc>
      </w:tr>
      <w:tr w:rsidR="0066171E" w:rsidRPr="0066171E" w14:paraId="56237CB6" w14:textId="77777777" w:rsidTr="0066171E">
        <w:tc>
          <w:tcPr>
            <w:tcW w:w="2179" w:type="dxa"/>
            <w:shd w:val="clear" w:color="auto" w:fill="auto"/>
          </w:tcPr>
          <w:p w14:paraId="45647FC9" w14:textId="6F549012" w:rsidR="0066171E" w:rsidRPr="0066171E" w:rsidRDefault="0066171E" w:rsidP="0066171E">
            <w:pPr>
              <w:ind w:firstLine="0"/>
            </w:pPr>
            <w:r>
              <w:t>McDaniel</w:t>
            </w:r>
          </w:p>
        </w:tc>
        <w:tc>
          <w:tcPr>
            <w:tcW w:w="2179" w:type="dxa"/>
            <w:shd w:val="clear" w:color="auto" w:fill="auto"/>
          </w:tcPr>
          <w:p w14:paraId="3B871232" w14:textId="1A280238" w:rsidR="0066171E" w:rsidRPr="0066171E" w:rsidRDefault="0066171E" w:rsidP="0066171E">
            <w:pPr>
              <w:ind w:firstLine="0"/>
            </w:pPr>
            <w:r>
              <w:t>McGinnis</w:t>
            </w:r>
          </w:p>
        </w:tc>
        <w:tc>
          <w:tcPr>
            <w:tcW w:w="2180" w:type="dxa"/>
            <w:shd w:val="clear" w:color="auto" w:fill="auto"/>
          </w:tcPr>
          <w:p w14:paraId="47D1C947" w14:textId="0BE9E59B" w:rsidR="0066171E" w:rsidRPr="0066171E" w:rsidRDefault="0066171E" w:rsidP="0066171E">
            <w:pPr>
              <w:ind w:firstLine="0"/>
            </w:pPr>
            <w:r>
              <w:t>Mitchell</w:t>
            </w:r>
          </w:p>
        </w:tc>
      </w:tr>
      <w:tr w:rsidR="0066171E" w:rsidRPr="0066171E" w14:paraId="067EACCF" w14:textId="77777777" w:rsidTr="0066171E">
        <w:tc>
          <w:tcPr>
            <w:tcW w:w="2179" w:type="dxa"/>
            <w:shd w:val="clear" w:color="auto" w:fill="auto"/>
          </w:tcPr>
          <w:p w14:paraId="2A743CBE" w14:textId="271A14D2" w:rsidR="0066171E" w:rsidRPr="0066171E" w:rsidRDefault="0066171E" w:rsidP="0066171E">
            <w:pPr>
              <w:ind w:firstLine="0"/>
            </w:pPr>
            <w:r>
              <w:t>J. Moore</w:t>
            </w:r>
          </w:p>
        </w:tc>
        <w:tc>
          <w:tcPr>
            <w:tcW w:w="2179" w:type="dxa"/>
            <w:shd w:val="clear" w:color="auto" w:fill="auto"/>
          </w:tcPr>
          <w:p w14:paraId="484B0AB5" w14:textId="2E9D87E5" w:rsidR="0066171E" w:rsidRPr="0066171E" w:rsidRDefault="0066171E" w:rsidP="0066171E">
            <w:pPr>
              <w:ind w:firstLine="0"/>
            </w:pPr>
            <w:r>
              <w:t>T. Moore</w:t>
            </w:r>
          </w:p>
        </w:tc>
        <w:tc>
          <w:tcPr>
            <w:tcW w:w="2180" w:type="dxa"/>
            <w:shd w:val="clear" w:color="auto" w:fill="auto"/>
          </w:tcPr>
          <w:p w14:paraId="01E698C0" w14:textId="6C731A3B" w:rsidR="0066171E" w:rsidRPr="0066171E" w:rsidRDefault="0066171E" w:rsidP="0066171E">
            <w:pPr>
              <w:ind w:firstLine="0"/>
            </w:pPr>
            <w:r>
              <w:t>Morgan</w:t>
            </w:r>
          </w:p>
        </w:tc>
      </w:tr>
      <w:tr w:rsidR="0066171E" w:rsidRPr="0066171E" w14:paraId="44E6CD86" w14:textId="77777777" w:rsidTr="0066171E">
        <w:tc>
          <w:tcPr>
            <w:tcW w:w="2179" w:type="dxa"/>
            <w:shd w:val="clear" w:color="auto" w:fill="auto"/>
          </w:tcPr>
          <w:p w14:paraId="44B83760" w14:textId="16C23290" w:rsidR="0066171E" w:rsidRPr="0066171E" w:rsidRDefault="0066171E" w:rsidP="0066171E">
            <w:pPr>
              <w:ind w:firstLine="0"/>
            </w:pPr>
            <w:r>
              <w:t>Moss</w:t>
            </w:r>
          </w:p>
        </w:tc>
        <w:tc>
          <w:tcPr>
            <w:tcW w:w="2179" w:type="dxa"/>
            <w:shd w:val="clear" w:color="auto" w:fill="auto"/>
          </w:tcPr>
          <w:p w14:paraId="6A3134DB" w14:textId="331A6BCC" w:rsidR="0066171E" w:rsidRPr="0066171E" w:rsidRDefault="0066171E" w:rsidP="0066171E">
            <w:pPr>
              <w:ind w:firstLine="0"/>
            </w:pPr>
            <w:r>
              <w:t>Murphy</w:t>
            </w:r>
          </w:p>
        </w:tc>
        <w:tc>
          <w:tcPr>
            <w:tcW w:w="2180" w:type="dxa"/>
            <w:shd w:val="clear" w:color="auto" w:fill="auto"/>
          </w:tcPr>
          <w:p w14:paraId="7CC5A20D" w14:textId="17A62E67" w:rsidR="0066171E" w:rsidRPr="0066171E" w:rsidRDefault="0066171E" w:rsidP="0066171E">
            <w:pPr>
              <w:ind w:firstLine="0"/>
            </w:pPr>
            <w:r>
              <w:t>Neese</w:t>
            </w:r>
          </w:p>
        </w:tc>
      </w:tr>
      <w:tr w:rsidR="0066171E" w:rsidRPr="0066171E" w14:paraId="41A80257" w14:textId="77777777" w:rsidTr="0066171E">
        <w:tc>
          <w:tcPr>
            <w:tcW w:w="2179" w:type="dxa"/>
            <w:shd w:val="clear" w:color="auto" w:fill="auto"/>
          </w:tcPr>
          <w:p w14:paraId="656770CF" w14:textId="5D4EEF39" w:rsidR="0066171E" w:rsidRPr="0066171E" w:rsidRDefault="0066171E" w:rsidP="0066171E">
            <w:pPr>
              <w:ind w:firstLine="0"/>
            </w:pPr>
            <w:r>
              <w:t>B. Newton</w:t>
            </w:r>
          </w:p>
        </w:tc>
        <w:tc>
          <w:tcPr>
            <w:tcW w:w="2179" w:type="dxa"/>
            <w:shd w:val="clear" w:color="auto" w:fill="auto"/>
          </w:tcPr>
          <w:p w14:paraId="4C5F9AF4" w14:textId="383C3453" w:rsidR="0066171E" w:rsidRPr="0066171E" w:rsidRDefault="0066171E" w:rsidP="0066171E">
            <w:pPr>
              <w:ind w:firstLine="0"/>
            </w:pPr>
            <w:r>
              <w:t>Oremus</w:t>
            </w:r>
          </w:p>
        </w:tc>
        <w:tc>
          <w:tcPr>
            <w:tcW w:w="2180" w:type="dxa"/>
            <w:shd w:val="clear" w:color="auto" w:fill="auto"/>
          </w:tcPr>
          <w:p w14:paraId="0AC84FBF" w14:textId="78B02D17" w:rsidR="0066171E" w:rsidRPr="0066171E" w:rsidRDefault="0066171E" w:rsidP="0066171E">
            <w:pPr>
              <w:ind w:firstLine="0"/>
            </w:pPr>
            <w:r>
              <w:t>Pedalino</w:t>
            </w:r>
          </w:p>
        </w:tc>
      </w:tr>
      <w:tr w:rsidR="0066171E" w:rsidRPr="0066171E" w14:paraId="7F7578C7" w14:textId="77777777" w:rsidTr="0066171E">
        <w:tc>
          <w:tcPr>
            <w:tcW w:w="2179" w:type="dxa"/>
            <w:shd w:val="clear" w:color="auto" w:fill="auto"/>
          </w:tcPr>
          <w:p w14:paraId="656EA709" w14:textId="19BEBC80" w:rsidR="0066171E" w:rsidRPr="0066171E" w:rsidRDefault="0066171E" w:rsidP="0066171E">
            <w:pPr>
              <w:ind w:firstLine="0"/>
            </w:pPr>
            <w:r>
              <w:t>Pope</w:t>
            </w:r>
          </w:p>
        </w:tc>
        <w:tc>
          <w:tcPr>
            <w:tcW w:w="2179" w:type="dxa"/>
            <w:shd w:val="clear" w:color="auto" w:fill="auto"/>
          </w:tcPr>
          <w:p w14:paraId="610ADF88" w14:textId="455238C4" w:rsidR="0066171E" w:rsidRPr="0066171E" w:rsidRDefault="0066171E" w:rsidP="0066171E">
            <w:pPr>
              <w:ind w:firstLine="0"/>
            </w:pPr>
            <w:r>
              <w:t>Rivers</w:t>
            </w:r>
          </w:p>
        </w:tc>
        <w:tc>
          <w:tcPr>
            <w:tcW w:w="2180" w:type="dxa"/>
            <w:shd w:val="clear" w:color="auto" w:fill="auto"/>
          </w:tcPr>
          <w:p w14:paraId="792E4762" w14:textId="7E588EDE" w:rsidR="0066171E" w:rsidRPr="0066171E" w:rsidRDefault="0066171E" w:rsidP="0066171E">
            <w:pPr>
              <w:ind w:firstLine="0"/>
            </w:pPr>
            <w:r>
              <w:t>Robbins</w:t>
            </w:r>
          </w:p>
        </w:tc>
      </w:tr>
      <w:tr w:rsidR="0066171E" w:rsidRPr="0066171E" w14:paraId="3FB625CE" w14:textId="77777777" w:rsidTr="0066171E">
        <w:tc>
          <w:tcPr>
            <w:tcW w:w="2179" w:type="dxa"/>
            <w:shd w:val="clear" w:color="auto" w:fill="auto"/>
          </w:tcPr>
          <w:p w14:paraId="58A76600" w14:textId="266DC86C" w:rsidR="0066171E" w:rsidRPr="0066171E" w:rsidRDefault="0066171E" w:rsidP="0066171E">
            <w:pPr>
              <w:ind w:firstLine="0"/>
            </w:pPr>
            <w:r>
              <w:t>Rutherford</w:t>
            </w:r>
          </w:p>
        </w:tc>
        <w:tc>
          <w:tcPr>
            <w:tcW w:w="2179" w:type="dxa"/>
            <w:shd w:val="clear" w:color="auto" w:fill="auto"/>
          </w:tcPr>
          <w:p w14:paraId="2900E3A5" w14:textId="5CAE8EC1" w:rsidR="0066171E" w:rsidRPr="0066171E" w:rsidRDefault="0066171E" w:rsidP="0066171E">
            <w:pPr>
              <w:ind w:firstLine="0"/>
            </w:pPr>
            <w:r>
              <w:t>Schuessler</w:t>
            </w:r>
          </w:p>
        </w:tc>
        <w:tc>
          <w:tcPr>
            <w:tcW w:w="2180" w:type="dxa"/>
            <w:shd w:val="clear" w:color="auto" w:fill="auto"/>
          </w:tcPr>
          <w:p w14:paraId="2229FC06" w14:textId="2FA772CF" w:rsidR="0066171E" w:rsidRPr="0066171E" w:rsidRDefault="0066171E" w:rsidP="0066171E">
            <w:pPr>
              <w:ind w:firstLine="0"/>
            </w:pPr>
            <w:r>
              <w:t>Sessions</w:t>
            </w:r>
          </w:p>
        </w:tc>
      </w:tr>
      <w:tr w:rsidR="0066171E" w:rsidRPr="0066171E" w14:paraId="43715398" w14:textId="77777777" w:rsidTr="0066171E">
        <w:tc>
          <w:tcPr>
            <w:tcW w:w="2179" w:type="dxa"/>
            <w:shd w:val="clear" w:color="auto" w:fill="auto"/>
          </w:tcPr>
          <w:p w14:paraId="49D52F72" w14:textId="45EC29DE" w:rsidR="0066171E" w:rsidRPr="0066171E" w:rsidRDefault="0066171E" w:rsidP="0066171E">
            <w:pPr>
              <w:ind w:firstLine="0"/>
            </w:pPr>
            <w:r>
              <w:t>G. M. Smith</w:t>
            </w:r>
          </w:p>
        </w:tc>
        <w:tc>
          <w:tcPr>
            <w:tcW w:w="2179" w:type="dxa"/>
            <w:shd w:val="clear" w:color="auto" w:fill="auto"/>
          </w:tcPr>
          <w:p w14:paraId="1289F991" w14:textId="100F0C1C" w:rsidR="0066171E" w:rsidRPr="0066171E" w:rsidRDefault="0066171E" w:rsidP="0066171E">
            <w:pPr>
              <w:ind w:firstLine="0"/>
            </w:pPr>
            <w:r>
              <w:t>M. M. Smith</w:t>
            </w:r>
          </w:p>
        </w:tc>
        <w:tc>
          <w:tcPr>
            <w:tcW w:w="2180" w:type="dxa"/>
            <w:shd w:val="clear" w:color="auto" w:fill="auto"/>
          </w:tcPr>
          <w:p w14:paraId="5237D849" w14:textId="2C503536" w:rsidR="0066171E" w:rsidRPr="0066171E" w:rsidRDefault="0066171E" w:rsidP="0066171E">
            <w:pPr>
              <w:ind w:firstLine="0"/>
            </w:pPr>
            <w:r>
              <w:t>Stavrinakis</w:t>
            </w:r>
          </w:p>
        </w:tc>
      </w:tr>
      <w:tr w:rsidR="0066171E" w:rsidRPr="0066171E" w14:paraId="4F82DE8C" w14:textId="77777777" w:rsidTr="0066171E">
        <w:tc>
          <w:tcPr>
            <w:tcW w:w="2179" w:type="dxa"/>
            <w:shd w:val="clear" w:color="auto" w:fill="auto"/>
          </w:tcPr>
          <w:p w14:paraId="6DA0B759" w14:textId="1C162472" w:rsidR="0066171E" w:rsidRPr="0066171E" w:rsidRDefault="0066171E" w:rsidP="0066171E">
            <w:pPr>
              <w:ind w:firstLine="0"/>
            </w:pPr>
            <w:r>
              <w:t>Taylor</w:t>
            </w:r>
          </w:p>
        </w:tc>
        <w:tc>
          <w:tcPr>
            <w:tcW w:w="2179" w:type="dxa"/>
            <w:shd w:val="clear" w:color="auto" w:fill="auto"/>
          </w:tcPr>
          <w:p w14:paraId="49A6B5F6" w14:textId="1880FC5D" w:rsidR="0066171E" w:rsidRPr="0066171E" w:rsidRDefault="0066171E" w:rsidP="0066171E">
            <w:pPr>
              <w:ind w:firstLine="0"/>
            </w:pPr>
            <w:r>
              <w:t>Teeple</w:t>
            </w:r>
          </w:p>
        </w:tc>
        <w:tc>
          <w:tcPr>
            <w:tcW w:w="2180" w:type="dxa"/>
            <w:shd w:val="clear" w:color="auto" w:fill="auto"/>
          </w:tcPr>
          <w:p w14:paraId="1B9F761C" w14:textId="275E322F" w:rsidR="0066171E" w:rsidRPr="0066171E" w:rsidRDefault="0066171E" w:rsidP="0066171E">
            <w:pPr>
              <w:ind w:firstLine="0"/>
            </w:pPr>
            <w:r>
              <w:t>Vaughan</w:t>
            </w:r>
          </w:p>
        </w:tc>
      </w:tr>
      <w:tr w:rsidR="0066171E" w:rsidRPr="0066171E" w14:paraId="4A1BD8B1" w14:textId="77777777" w:rsidTr="0066171E">
        <w:tc>
          <w:tcPr>
            <w:tcW w:w="2179" w:type="dxa"/>
            <w:shd w:val="clear" w:color="auto" w:fill="auto"/>
          </w:tcPr>
          <w:p w14:paraId="6AA07A8C" w14:textId="63B809F7" w:rsidR="0066171E" w:rsidRPr="0066171E" w:rsidRDefault="0066171E" w:rsidP="0066171E">
            <w:pPr>
              <w:ind w:firstLine="0"/>
            </w:pPr>
            <w:r>
              <w:t>Weeks</w:t>
            </w:r>
          </w:p>
        </w:tc>
        <w:tc>
          <w:tcPr>
            <w:tcW w:w="2179" w:type="dxa"/>
            <w:shd w:val="clear" w:color="auto" w:fill="auto"/>
          </w:tcPr>
          <w:p w14:paraId="298A36F6" w14:textId="26634138" w:rsidR="0066171E" w:rsidRPr="0066171E" w:rsidRDefault="0066171E" w:rsidP="0066171E">
            <w:pPr>
              <w:ind w:firstLine="0"/>
            </w:pPr>
            <w:r>
              <w:t>Wetmore</w:t>
            </w:r>
          </w:p>
        </w:tc>
        <w:tc>
          <w:tcPr>
            <w:tcW w:w="2180" w:type="dxa"/>
            <w:shd w:val="clear" w:color="auto" w:fill="auto"/>
          </w:tcPr>
          <w:p w14:paraId="366B36A3" w14:textId="48C9B7D1" w:rsidR="0066171E" w:rsidRPr="0066171E" w:rsidRDefault="0066171E" w:rsidP="0066171E">
            <w:pPr>
              <w:ind w:firstLine="0"/>
            </w:pPr>
            <w:r>
              <w:t>Whitmire</w:t>
            </w:r>
          </w:p>
        </w:tc>
      </w:tr>
      <w:tr w:rsidR="0066171E" w:rsidRPr="0066171E" w14:paraId="0D58213F" w14:textId="77777777" w:rsidTr="0066171E">
        <w:tc>
          <w:tcPr>
            <w:tcW w:w="2179" w:type="dxa"/>
            <w:shd w:val="clear" w:color="auto" w:fill="auto"/>
          </w:tcPr>
          <w:p w14:paraId="2954D119" w14:textId="7D9DA8C9" w:rsidR="0066171E" w:rsidRPr="0066171E" w:rsidRDefault="0066171E" w:rsidP="0066171E">
            <w:pPr>
              <w:keepNext/>
              <w:ind w:firstLine="0"/>
            </w:pPr>
            <w:r>
              <w:t>Wickensimer</w:t>
            </w:r>
          </w:p>
        </w:tc>
        <w:tc>
          <w:tcPr>
            <w:tcW w:w="2179" w:type="dxa"/>
            <w:shd w:val="clear" w:color="auto" w:fill="auto"/>
          </w:tcPr>
          <w:p w14:paraId="35E67AE8" w14:textId="24611B63" w:rsidR="0066171E" w:rsidRPr="0066171E" w:rsidRDefault="0066171E" w:rsidP="0066171E">
            <w:pPr>
              <w:keepNext/>
              <w:ind w:firstLine="0"/>
            </w:pPr>
            <w:r>
              <w:t>Williams</w:t>
            </w:r>
          </w:p>
        </w:tc>
        <w:tc>
          <w:tcPr>
            <w:tcW w:w="2180" w:type="dxa"/>
            <w:shd w:val="clear" w:color="auto" w:fill="auto"/>
          </w:tcPr>
          <w:p w14:paraId="6605F36A" w14:textId="3C645BE3" w:rsidR="0066171E" w:rsidRPr="0066171E" w:rsidRDefault="0066171E" w:rsidP="0066171E">
            <w:pPr>
              <w:keepNext/>
              <w:ind w:firstLine="0"/>
            </w:pPr>
            <w:r>
              <w:t>Willis</w:t>
            </w:r>
          </w:p>
        </w:tc>
      </w:tr>
      <w:tr w:rsidR="0066171E" w:rsidRPr="0066171E" w14:paraId="32D78597" w14:textId="77777777" w:rsidTr="0066171E">
        <w:tc>
          <w:tcPr>
            <w:tcW w:w="2179" w:type="dxa"/>
            <w:shd w:val="clear" w:color="auto" w:fill="auto"/>
          </w:tcPr>
          <w:p w14:paraId="09002B68" w14:textId="7125F2C5" w:rsidR="0066171E" w:rsidRPr="0066171E" w:rsidRDefault="0066171E" w:rsidP="0066171E">
            <w:pPr>
              <w:keepNext/>
              <w:ind w:firstLine="0"/>
            </w:pPr>
            <w:r>
              <w:t>Wooten</w:t>
            </w:r>
          </w:p>
        </w:tc>
        <w:tc>
          <w:tcPr>
            <w:tcW w:w="2179" w:type="dxa"/>
            <w:shd w:val="clear" w:color="auto" w:fill="auto"/>
          </w:tcPr>
          <w:p w14:paraId="668DED20" w14:textId="57DF7191" w:rsidR="0066171E" w:rsidRPr="0066171E" w:rsidRDefault="0066171E" w:rsidP="0066171E">
            <w:pPr>
              <w:keepNext/>
              <w:ind w:firstLine="0"/>
            </w:pPr>
            <w:r>
              <w:t>Yow</w:t>
            </w:r>
          </w:p>
        </w:tc>
        <w:tc>
          <w:tcPr>
            <w:tcW w:w="2180" w:type="dxa"/>
            <w:shd w:val="clear" w:color="auto" w:fill="auto"/>
          </w:tcPr>
          <w:p w14:paraId="6DCED53D" w14:textId="77777777" w:rsidR="0066171E" w:rsidRPr="0066171E" w:rsidRDefault="0066171E" w:rsidP="0066171E">
            <w:pPr>
              <w:keepNext/>
              <w:ind w:firstLine="0"/>
            </w:pPr>
          </w:p>
        </w:tc>
      </w:tr>
    </w:tbl>
    <w:p w14:paraId="5D5F8CCB" w14:textId="77777777" w:rsidR="0066171E" w:rsidRDefault="0066171E" w:rsidP="0066171E"/>
    <w:p w14:paraId="5ACAC91D" w14:textId="35A94135" w:rsidR="0066171E" w:rsidRDefault="0066171E" w:rsidP="0066171E">
      <w:pPr>
        <w:jc w:val="center"/>
        <w:rPr>
          <w:b/>
        </w:rPr>
      </w:pPr>
      <w:r w:rsidRPr="0066171E">
        <w:rPr>
          <w:b/>
        </w:rPr>
        <w:t>Total--98</w:t>
      </w:r>
    </w:p>
    <w:p w14:paraId="1A683782" w14:textId="77777777" w:rsidR="0066171E" w:rsidRDefault="0066171E" w:rsidP="0066171E">
      <w:pPr>
        <w:jc w:val="center"/>
        <w:rPr>
          <w:b/>
        </w:rPr>
      </w:pPr>
    </w:p>
    <w:p w14:paraId="7F044642" w14:textId="77777777" w:rsidR="0066171E" w:rsidRDefault="0066171E" w:rsidP="00F02E95">
      <w:pPr>
        <w:keepNext/>
        <w:ind w:firstLine="0"/>
      </w:pPr>
      <w:r w:rsidRPr="0066171E">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110A5D2D" w14:textId="77777777" w:rsidTr="0066171E">
        <w:tc>
          <w:tcPr>
            <w:tcW w:w="2179" w:type="dxa"/>
            <w:shd w:val="clear" w:color="auto" w:fill="auto"/>
          </w:tcPr>
          <w:p w14:paraId="6C79A1A9" w14:textId="7EC745FF" w:rsidR="0066171E" w:rsidRPr="0066171E" w:rsidRDefault="0066171E" w:rsidP="00F02E95">
            <w:pPr>
              <w:keepNext/>
              <w:ind w:firstLine="0"/>
            </w:pPr>
            <w:r>
              <w:t>Beach</w:t>
            </w:r>
          </w:p>
        </w:tc>
        <w:tc>
          <w:tcPr>
            <w:tcW w:w="2179" w:type="dxa"/>
            <w:shd w:val="clear" w:color="auto" w:fill="auto"/>
          </w:tcPr>
          <w:p w14:paraId="113BB2EE" w14:textId="3DD53CE6" w:rsidR="0066171E" w:rsidRPr="0066171E" w:rsidRDefault="0066171E" w:rsidP="00F02E95">
            <w:pPr>
              <w:keepNext/>
              <w:ind w:firstLine="0"/>
            </w:pPr>
            <w:r>
              <w:t>Cromer</w:t>
            </w:r>
          </w:p>
        </w:tc>
        <w:tc>
          <w:tcPr>
            <w:tcW w:w="2180" w:type="dxa"/>
            <w:shd w:val="clear" w:color="auto" w:fill="auto"/>
          </w:tcPr>
          <w:p w14:paraId="3A4C028B" w14:textId="388E27BC" w:rsidR="0066171E" w:rsidRPr="0066171E" w:rsidRDefault="0066171E" w:rsidP="00F02E95">
            <w:pPr>
              <w:keepNext/>
              <w:ind w:firstLine="0"/>
            </w:pPr>
            <w:r>
              <w:t>Edgerton</w:t>
            </w:r>
          </w:p>
        </w:tc>
      </w:tr>
      <w:tr w:rsidR="0066171E" w:rsidRPr="0066171E" w14:paraId="23F0BCEE" w14:textId="77777777" w:rsidTr="0066171E">
        <w:tc>
          <w:tcPr>
            <w:tcW w:w="2179" w:type="dxa"/>
            <w:shd w:val="clear" w:color="auto" w:fill="auto"/>
          </w:tcPr>
          <w:p w14:paraId="55A5302F" w14:textId="40972B84" w:rsidR="0066171E" w:rsidRPr="0066171E" w:rsidRDefault="0066171E" w:rsidP="00F02E95">
            <w:pPr>
              <w:keepNext/>
              <w:ind w:firstLine="0"/>
            </w:pPr>
            <w:r>
              <w:t>Frank</w:t>
            </w:r>
          </w:p>
        </w:tc>
        <w:tc>
          <w:tcPr>
            <w:tcW w:w="2179" w:type="dxa"/>
            <w:shd w:val="clear" w:color="auto" w:fill="auto"/>
          </w:tcPr>
          <w:p w14:paraId="3D3654B0" w14:textId="026D4717" w:rsidR="0066171E" w:rsidRPr="0066171E" w:rsidRDefault="0066171E" w:rsidP="00F02E95">
            <w:pPr>
              <w:keepNext/>
              <w:ind w:firstLine="0"/>
            </w:pPr>
            <w:r>
              <w:t>Gilreath</w:t>
            </w:r>
          </w:p>
        </w:tc>
        <w:tc>
          <w:tcPr>
            <w:tcW w:w="2180" w:type="dxa"/>
            <w:shd w:val="clear" w:color="auto" w:fill="auto"/>
          </w:tcPr>
          <w:p w14:paraId="685BC711" w14:textId="354CF28E" w:rsidR="0066171E" w:rsidRPr="0066171E" w:rsidRDefault="0066171E" w:rsidP="00F02E95">
            <w:pPr>
              <w:keepNext/>
              <w:ind w:firstLine="0"/>
            </w:pPr>
            <w:r>
              <w:t>Harris</w:t>
            </w:r>
          </w:p>
        </w:tc>
      </w:tr>
      <w:tr w:rsidR="0066171E" w:rsidRPr="0066171E" w14:paraId="6F7332A2" w14:textId="77777777" w:rsidTr="0066171E">
        <w:tc>
          <w:tcPr>
            <w:tcW w:w="2179" w:type="dxa"/>
            <w:shd w:val="clear" w:color="auto" w:fill="auto"/>
          </w:tcPr>
          <w:p w14:paraId="658CC38F" w14:textId="64020A14" w:rsidR="0066171E" w:rsidRPr="0066171E" w:rsidRDefault="0066171E" w:rsidP="0066171E">
            <w:pPr>
              <w:keepNext/>
              <w:ind w:firstLine="0"/>
            </w:pPr>
            <w:r>
              <w:t>Huff</w:t>
            </w:r>
          </w:p>
        </w:tc>
        <w:tc>
          <w:tcPr>
            <w:tcW w:w="2179" w:type="dxa"/>
            <w:shd w:val="clear" w:color="auto" w:fill="auto"/>
          </w:tcPr>
          <w:p w14:paraId="643741A1" w14:textId="3D497F9A" w:rsidR="0066171E" w:rsidRPr="0066171E" w:rsidRDefault="0066171E" w:rsidP="0066171E">
            <w:pPr>
              <w:keepNext/>
              <w:ind w:firstLine="0"/>
            </w:pPr>
            <w:r>
              <w:t>Kilmartin</w:t>
            </w:r>
          </w:p>
        </w:tc>
        <w:tc>
          <w:tcPr>
            <w:tcW w:w="2180" w:type="dxa"/>
            <w:shd w:val="clear" w:color="auto" w:fill="auto"/>
          </w:tcPr>
          <w:p w14:paraId="36DDA0EB" w14:textId="47B104B9" w:rsidR="0066171E" w:rsidRPr="0066171E" w:rsidRDefault="0066171E" w:rsidP="0066171E">
            <w:pPr>
              <w:keepNext/>
              <w:ind w:firstLine="0"/>
            </w:pPr>
            <w:r>
              <w:t>Magnuson</w:t>
            </w:r>
          </w:p>
        </w:tc>
      </w:tr>
      <w:tr w:rsidR="0066171E" w:rsidRPr="0066171E" w14:paraId="34229BB0" w14:textId="77777777" w:rsidTr="0066171E">
        <w:tc>
          <w:tcPr>
            <w:tcW w:w="2179" w:type="dxa"/>
            <w:shd w:val="clear" w:color="auto" w:fill="auto"/>
          </w:tcPr>
          <w:p w14:paraId="316A53D5" w14:textId="6D0EF583" w:rsidR="0066171E" w:rsidRPr="0066171E" w:rsidRDefault="0066171E" w:rsidP="0066171E">
            <w:pPr>
              <w:keepNext/>
              <w:ind w:firstLine="0"/>
            </w:pPr>
            <w:r>
              <w:t>Pace</w:t>
            </w:r>
          </w:p>
        </w:tc>
        <w:tc>
          <w:tcPr>
            <w:tcW w:w="2179" w:type="dxa"/>
            <w:shd w:val="clear" w:color="auto" w:fill="auto"/>
          </w:tcPr>
          <w:p w14:paraId="571EEA45" w14:textId="71ED874A" w:rsidR="0066171E" w:rsidRPr="0066171E" w:rsidRDefault="0066171E" w:rsidP="0066171E">
            <w:pPr>
              <w:keepNext/>
              <w:ind w:firstLine="0"/>
            </w:pPr>
            <w:r>
              <w:t>Terribile</w:t>
            </w:r>
          </w:p>
        </w:tc>
        <w:tc>
          <w:tcPr>
            <w:tcW w:w="2180" w:type="dxa"/>
            <w:shd w:val="clear" w:color="auto" w:fill="auto"/>
          </w:tcPr>
          <w:p w14:paraId="580E3560" w14:textId="406C26E1" w:rsidR="0066171E" w:rsidRPr="0066171E" w:rsidRDefault="0066171E" w:rsidP="0066171E">
            <w:pPr>
              <w:keepNext/>
              <w:ind w:firstLine="0"/>
            </w:pPr>
            <w:r>
              <w:t>White</w:t>
            </w:r>
          </w:p>
        </w:tc>
      </w:tr>
    </w:tbl>
    <w:p w14:paraId="2DECE706" w14:textId="77777777" w:rsidR="0066171E" w:rsidRDefault="0066171E" w:rsidP="0066171E"/>
    <w:p w14:paraId="4B6D96A1" w14:textId="77777777" w:rsidR="0066171E" w:rsidRDefault="0066171E" w:rsidP="0066171E">
      <w:pPr>
        <w:jc w:val="center"/>
        <w:rPr>
          <w:b/>
        </w:rPr>
      </w:pPr>
      <w:r w:rsidRPr="0066171E">
        <w:rPr>
          <w:b/>
        </w:rPr>
        <w:t>Total--12</w:t>
      </w:r>
    </w:p>
    <w:p w14:paraId="021291D4" w14:textId="77777777" w:rsidR="0066171E" w:rsidRDefault="0066171E" w:rsidP="0066171E">
      <w:pPr>
        <w:jc w:val="center"/>
        <w:rPr>
          <w:b/>
        </w:rPr>
      </w:pPr>
    </w:p>
    <w:p w14:paraId="3AF89A98" w14:textId="77777777" w:rsidR="0066171E" w:rsidRDefault="0066171E" w:rsidP="0066171E">
      <w:r>
        <w:t xml:space="preserve">Section 14 was adopted. </w:t>
      </w:r>
    </w:p>
    <w:p w14:paraId="12B7DD6F" w14:textId="1D712857" w:rsidR="0066171E" w:rsidRDefault="0066171E" w:rsidP="0066171E"/>
    <w:p w14:paraId="6E4F9228" w14:textId="77777777" w:rsidR="0066171E" w:rsidRPr="00FA4FF9" w:rsidRDefault="0066171E" w:rsidP="0066171E">
      <w:pPr>
        <w:pStyle w:val="Title"/>
        <w:keepNext/>
        <w:rPr>
          <w:sz w:val="22"/>
        </w:rPr>
      </w:pPr>
      <w:bookmarkStart w:id="191" w:name="file_start403"/>
      <w:bookmarkEnd w:id="191"/>
      <w:r w:rsidRPr="00FA4FF9">
        <w:rPr>
          <w:sz w:val="22"/>
        </w:rPr>
        <w:t>STATEMENT FOR JOURNAL</w:t>
      </w:r>
    </w:p>
    <w:p w14:paraId="32B6B701" w14:textId="77777777" w:rsidR="0066171E" w:rsidRPr="00FA4FF9" w:rsidRDefault="0066171E" w:rsidP="0066171E">
      <w:pPr>
        <w:tabs>
          <w:tab w:val="left" w:pos="270"/>
          <w:tab w:val="left" w:pos="630"/>
          <w:tab w:val="left" w:pos="900"/>
          <w:tab w:val="left" w:pos="1260"/>
          <w:tab w:val="left" w:pos="1620"/>
          <w:tab w:val="left" w:pos="1980"/>
          <w:tab w:val="left" w:pos="2340"/>
          <w:tab w:val="left" w:pos="2700"/>
        </w:tabs>
        <w:ind w:firstLine="0"/>
      </w:pPr>
      <w:r w:rsidRPr="00FA4FF9">
        <w:tab/>
        <w:t>I was temporarily out of the Chamber on constituent business during the vote on H. 4025, Section 14, Part 1A. If I had been present, I would have voted in favor of the Section.</w:t>
      </w:r>
    </w:p>
    <w:p w14:paraId="49CED1A7" w14:textId="77777777" w:rsidR="0066171E" w:rsidRDefault="0066171E" w:rsidP="0066171E">
      <w:pPr>
        <w:tabs>
          <w:tab w:val="left" w:pos="270"/>
          <w:tab w:val="left" w:pos="630"/>
          <w:tab w:val="left" w:pos="900"/>
          <w:tab w:val="left" w:pos="1260"/>
          <w:tab w:val="left" w:pos="1620"/>
          <w:tab w:val="left" w:pos="1980"/>
          <w:tab w:val="left" w:pos="2340"/>
          <w:tab w:val="left" w:pos="2700"/>
        </w:tabs>
        <w:ind w:firstLine="0"/>
      </w:pPr>
      <w:r w:rsidRPr="00FA4FF9">
        <w:tab/>
        <w:t>Rep. Scott Montgomery</w:t>
      </w:r>
    </w:p>
    <w:p w14:paraId="1874FE4B" w14:textId="1E4DC711" w:rsidR="0066171E" w:rsidRDefault="0066171E" w:rsidP="0066171E">
      <w:pPr>
        <w:tabs>
          <w:tab w:val="left" w:pos="270"/>
          <w:tab w:val="left" w:pos="630"/>
          <w:tab w:val="left" w:pos="900"/>
          <w:tab w:val="left" w:pos="1260"/>
          <w:tab w:val="left" w:pos="1620"/>
          <w:tab w:val="left" w:pos="1980"/>
          <w:tab w:val="left" w:pos="2340"/>
          <w:tab w:val="left" w:pos="2700"/>
        </w:tabs>
        <w:ind w:firstLine="0"/>
      </w:pPr>
    </w:p>
    <w:p w14:paraId="7DA6F9AB" w14:textId="77777777" w:rsidR="0066171E" w:rsidRDefault="0066171E" w:rsidP="0066171E">
      <w:pPr>
        <w:keepNext/>
        <w:jc w:val="center"/>
        <w:rPr>
          <w:b/>
        </w:rPr>
      </w:pPr>
      <w:r w:rsidRPr="0066171E">
        <w:rPr>
          <w:b/>
        </w:rPr>
        <w:t>SECTION 15</w:t>
      </w:r>
    </w:p>
    <w:p w14:paraId="2E4AB7C3" w14:textId="77777777" w:rsidR="0066171E" w:rsidRDefault="0066171E" w:rsidP="0066171E">
      <w:r>
        <w:t xml:space="preserve">The yeas and nays were taken resulting as follows: </w:t>
      </w:r>
    </w:p>
    <w:p w14:paraId="69721228" w14:textId="3F1D2935" w:rsidR="0066171E" w:rsidRDefault="0066171E" w:rsidP="0066171E">
      <w:pPr>
        <w:jc w:val="center"/>
      </w:pPr>
      <w:r>
        <w:t xml:space="preserve"> </w:t>
      </w:r>
      <w:bookmarkStart w:id="192" w:name="vote_start405"/>
      <w:bookmarkEnd w:id="192"/>
      <w:r>
        <w:t>Yeas 101; Nays 11</w:t>
      </w:r>
    </w:p>
    <w:p w14:paraId="33C4FC13" w14:textId="77777777" w:rsidR="0066171E" w:rsidRDefault="0066171E" w:rsidP="0066171E">
      <w:pPr>
        <w:jc w:val="center"/>
      </w:pPr>
    </w:p>
    <w:p w14:paraId="4653F895" w14:textId="77777777" w:rsidR="0066171E" w:rsidRDefault="0066171E" w:rsidP="00D051AF">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408514E" w14:textId="77777777" w:rsidTr="0066171E">
        <w:tc>
          <w:tcPr>
            <w:tcW w:w="2179" w:type="dxa"/>
            <w:shd w:val="clear" w:color="auto" w:fill="auto"/>
          </w:tcPr>
          <w:p w14:paraId="2851B8C2" w14:textId="62AB7366" w:rsidR="0066171E" w:rsidRPr="0066171E" w:rsidRDefault="0066171E" w:rsidP="00D051AF">
            <w:pPr>
              <w:keepNext/>
              <w:ind w:firstLine="0"/>
            </w:pPr>
            <w:r>
              <w:t>Alexander</w:t>
            </w:r>
          </w:p>
        </w:tc>
        <w:tc>
          <w:tcPr>
            <w:tcW w:w="2179" w:type="dxa"/>
            <w:shd w:val="clear" w:color="auto" w:fill="auto"/>
          </w:tcPr>
          <w:p w14:paraId="6229B3FB" w14:textId="6676EAA4" w:rsidR="0066171E" w:rsidRPr="0066171E" w:rsidRDefault="0066171E" w:rsidP="00D051AF">
            <w:pPr>
              <w:keepNext/>
              <w:ind w:firstLine="0"/>
            </w:pPr>
            <w:r>
              <w:t>Anderson</w:t>
            </w:r>
          </w:p>
        </w:tc>
        <w:tc>
          <w:tcPr>
            <w:tcW w:w="2180" w:type="dxa"/>
            <w:shd w:val="clear" w:color="auto" w:fill="auto"/>
          </w:tcPr>
          <w:p w14:paraId="74EA854A" w14:textId="7B148691" w:rsidR="0066171E" w:rsidRPr="0066171E" w:rsidRDefault="0066171E" w:rsidP="00D051AF">
            <w:pPr>
              <w:keepNext/>
              <w:ind w:firstLine="0"/>
            </w:pPr>
            <w:r>
              <w:t>Atkinson</w:t>
            </w:r>
          </w:p>
        </w:tc>
      </w:tr>
      <w:tr w:rsidR="0066171E" w:rsidRPr="0066171E" w14:paraId="6F1EB2AF" w14:textId="77777777" w:rsidTr="0066171E">
        <w:tc>
          <w:tcPr>
            <w:tcW w:w="2179" w:type="dxa"/>
            <w:shd w:val="clear" w:color="auto" w:fill="auto"/>
          </w:tcPr>
          <w:p w14:paraId="2E240D0E" w14:textId="5D7B6594" w:rsidR="0066171E" w:rsidRPr="0066171E" w:rsidRDefault="0066171E" w:rsidP="00D051AF">
            <w:pPr>
              <w:keepNext/>
              <w:ind w:firstLine="0"/>
            </w:pPr>
            <w:r>
              <w:t>Bailey</w:t>
            </w:r>
          </w:p>
        </w:tc>
        <w:tc>
          <w:tcPr>
            <w:tcW w:w="2179" w:type="dxa"/>
            <w:shd w:val="clear" w:color="auto" w:fill="auto"/>
          </w:tcPr>
          <w:p w14:paraId="3815A542" w14:textId="61F4D72C" w:rsidR="0066171E" w:rsidRPr="0066171E" w:rsidRDefault="0066171E" w:rsidP="00D051AF">
            <w:pPr>
              <w:keepNext/>
              <w:ind w:firstLine="0"/>
            </w:pPr>
            <w:r>
              <w:t>Ballentine</w:t>
            </w:r>
          </w:p>
        </w:tc>
        <w:tc>
          <w:tcPr>
            <w:tcW w:w="2180" w:type="dxa"/>
            <w:shd w:val="clear" w:color="auto" w:fill="auto"/>
          </w:tcPr>
          <w:p w14:paraId="3171A048" w14:textId="08EFAF38" w:rsidR="0066171E" w:rsidRPr="0066171E" w:rsidRDefault="0066171E" w:rsidP="00D051AF">
            <w:pPr>
              <w:keepNext/>
              <w:ind w:firstLine="0"/>
            </w:pPr>
            <w:r>
              <w:t>Bamberg</w:t>
            </w:r>
          </w:p>
        </w:tc>
      </w:tr>
      <w:tr w:rsidR="0066171E" w:rsidRPr="0066171E" w14:paraId="13D1FE8A" w14:textId="77777777" w:rsidTr="0066171E">
        <w:tc>
          <w:tcPr>
            <w:tcW w:w="2179" w:type="dxa"/>
            <w:shd w:val="clear" w:color="auto" w:fill="auto"/>
          </w:tcPr>
          <w:p w14:paraId="07B9DD30" w14:textId="6E21B0F6" w:rsidR="0066171E" w:rsidRPr="0066171E" w:rsidRDefault="0066171E" w:rsidP="0066171E">
            <w:pPr>
              <w:ind w:firstLine="0"/>
            </w:pPr>
            <w:r>
              <w:t>Bannister</w:t>
            </w:r>
          </w:p>
        </w:tc>
        <w:tc>
          <w:tcPr>
            <w:tcW w:w="2179" w:type="dxa"/>
            <w:shd w:val="clear" w:color="auto" w:fill="auto"/>
          </w:tcPr>
          <w:p w14:paraId="0067266D" w14:textId="1D8EC15C" w:rsidR="0066171E" w:rsidRPr="0066171E" w:rsidRDefault="0066171E" w:rsidP="0066171E">
            <w:pPr>
              <w:ind w:firstLine="0"/>
            </w:pPr>
            <w:r>
              <w:t>Bauer</w:t>
            </w:r>
          </w:p>
        </w:tc>
        <w:tc>
          <w:tcPr>
            <w:tcW w:w="2180" w:type="dxa"/>
            <w:shd w:val="clear" w:color="auto" w:fill="auto"/>
          </w:tcPr>
          <w:p w14:paraId="1039C89E" w14:textId="089CA0CB" w:rsidR="0066171E" w:rsidRPr="0066171E" w:rsidRDefault="0066171E" w:rsidP="0066171E">
            <w:pPr>
              <w:ind w:firstLine="0"/>
            </w:pPr>
            <w:r>
              <w:t>Bernstein</w:t>
            </w:r>
          </w:p>
        </w:tc>
      </w:tr>
      <w:tr w:rsidR="0066171E" w:rsidRPr="0066171E" w14:paraId="22183F5F" w14:textId="77777777" w:rsidTr="0066171E">
        <w:tc>
          <w:tcPr>
            <w:tcW w:w="2179" w:type="dxa"/>
            <w:shd w:val="clear" w:color="auto" w:fill="auto"/>
          </w:tcPr>
          <w:p w14:paraId="7A1EAB42" w14:textId="7BD15253" w:rsidR="0066171E" w:rsidRPr="0066171E" w:rsidRDefault="0066171E" w:rsidP="0066171E">
            <w:pPr>
              <w:ind w:firstLine="0"/>
            </w:pPr>
            <w:r>
              <w:t>Bowers</w:t>
            </w:r>
          </w:p>
        </w:tc>
        <w:tc>
          <w:tcPr>
            <w:tcW w:w="2179" w:type="dxa"/>
            <w:shd w:val="clear" w:color="auto" w:fill="auto"/>
          </w:tcPr>
          <w:p w14:paraId="059CFF0B" w14:textId="28503E67" w:rsidR="0066171E" w:rsidRPr="0066171E" w:rsidRDefault="0066171E" w:rsidP="0066171E">
            <w:pPr>
              <w:ind w:firstLine="0"/>
            </w:pPr>
            <w:r>
              <w:t>Bradley</w:t>
            </w:r>
          </w:p>
        </w:tc>
        <w:tc>
          <w:tcPr>
            <w:tcW w:w="2180" w:type="dxa"/>
            <w:shd w:val="clear" w:color="auto" w:fill="auto"/>
          </w:tcPr>
          <w:p w14:paraId="72F0FC9E" w14:textId="2976BFD3" w:rsidR="0066171E" w:rsidRPr="0066171E" w:rsidRDefault="0066171E" w:rsidP="0066171E">
            <w:pPr>
              <w:ind w:firstLine="0"/>
            </w:pPr>
            <w:r>
              <w:t>Brewer</w:t>
            </w:r>
          </w:p>
        </w:tc>
      </w:tr>
      <w:tr w:rsidR="0066171E" w:rsidRPr="0066171E" w14:paraId="23E912D7" w14:textId="77777777" w:rsidTr="0066171E">
        <w:tc>
          <w:tcPr>
            <w:tcW w:w="2179" w:type="dxa"/>
            <w:shd w:val="clear" w:color="auto" w:fill="auto"/>
          </w:tcPr>
          <w:p w14:paraId="1743F0A9" w14:textId="4BA9C34A" w:rsidR="0066171E" w:rsidRPr="0066171E" w:rsidRDefault="0066171E" w:rsidP="0066171E">
            <w:pPr>
              <w:ind w:firstLine="0"/>
            </w:pPr>
            <w:r>
              <w:t>Brittain</w:t>
            </w:r>
          </w:p>
        </w:tc>
        <w:tc>
          <w:tcPr>
            <w:tcW w:w="2179" w:type="dxa"/>
            <w:shd w:val="clear" w:color="auto" w:fill="auto"/>
          </w:tcPr>
          <w:p w14:paraId="2474525F" w14:textId="4AB5CC38" w:rsidR="0066171E" w:rsidRPr="0066171E" w:rsidRDefault="0066171E" w:rsidP="0066171E">
            <w:pPr>
              <w:ind w:firstLine="0"/>
            </w:pPr>
            <w:r>
              <w:t>Burns</w:t>
            </w:r>
          </w:p>
        </w:tc>
        <w:tc>
          <w:tcPr>
            <w:tcW w:w="2180" w:type="dxa"/>
            <w:shd w:val="clear" w:color="auto" w:fill="auto"/>
          </w:tcPr>
          <w:p w14:paraId="1D88CB39" w14:textId="3B684E1F" w:rsidR="0066171E" w:rsidRPr="0066171E" w:rsidRDefault="0066171E" w:rsidP="0066171E">
            <w:pPr>
              <w:ind w:firstLine="0"/>
            </w:pPr>
            <w:r>
              <w:t>Bustos</w:t>
            </w:r>
          </w:p>
        </w:tc>
      </w:tr>
      <w:tr w:rsidR="0066171E" w:rsidRPr="0066171E" w14:paraId="505C0CB5" w14:textId="77777777" w:rsidTr="0066171E">
        <w:tc>
          <w:tcPr>
            <w:tcW w:w="2179" w:type="dxa"/>
            <w:shd w:val="clear" w:color="auto" w:fill="auto"/>
          </w:tcPr>
          <w:p w14:paraId="3F84805F" w14:textId="2B89C392" w:rsidR="0066171E" w:rsidRPr="0066171E" w:rsidRDefault="0066171E" w:rsidP="0066171E">
            <w:pPr>
              <w:ind w:firstLine="0"/>
            </w:pPr>
            <w:r>
              <w:t>Calhoon</w:t>
            </w:r>
          </w:p>
        </w:tc>
        <w:tc>
          <w:tcPr>
            <w:tcW w:w="2179" w:type="dxa"/>
            <w:shd w:val="clear" w:color="auto" w:fill="auto"/>
          </w:tcPr>
          <w:p w14:paraId="593D942D" w14:textId="5F207661" w:rsidR="0066171E" w:rsidRPr="0066171E" w:rsidRDefault="0066171E" w:rsidP="0066171E">
            <w:pPr>
              <w:ind w:firstLine="0"/>
            </w:pPr>
            <w:r>
              <w:t>Caskey</w:t>
            </w:r>
          </w:p>
        </w:tc>
        <w:tc>
          <w:tcPr>
            <w:tcW w:w="2180" w:type="dxa"/>
            <w:shd w:val="clear" w:color="auto" w:fill="auto"/>
          </w:tcPr>
          <w:p w14:paraId="2A6A701F" w14:textId="7B6A45DF" w:rsidR="0066171E" w:rsidRPr="0066171E" w:rsidRDefault="0066171E" w:rsidP="0066171E">
            <w:pPr>
              <w:ind w:firstLine="0"/>
            </w:pPr>
            <w:r>
              <w:t>Chapman</w:t>
            </w:r>
          </w:p>
        </w:tc>
      </w:tr>
      <w:tr w:rsidR="0066171E" w:rsidRPr="0066171E" w14:paraId="506DD25F" w14:textId="77777777" w:rsidTr="0066171E">
        <w:tc>
          <w:tcPr>
            <w:tcW w:w="2179" w:type="dxa"/>
            <w:shd w:val="clear" w:color="auto" w:fill="auto"/>
          </w:tcPr>
          <w:p w14:paraId="7660657A" w14:textId="370765A9" w:rsidR="0066171E" w:rsidRPr="0066171E" w:rsidRDefault="0066171E" w:rsidP="0066171E">
            <w:pPr>
              <w:ind w:firstLine="0"/>
            </w:pPr>
            <w:r>
              <w:t>Clyburn</w:t>
            </w:r>
          </w:p>
        </w:tc>
        <w:tc>
          <w:tcPr>
            <w:tcW w:w="2179" w:type="dxa"/>
            <w:shd w:val="clear" w:color="auto" w:fill="auto"/>
          </w:tcPr>
          <w:p w14:paraId="6B21DE79" w14:textId="31D3E2BB" w:rsidR="0066171E" w:rsidRPr="0066171E" w:rsidRDefault="0066171E" w:rsidP="0066171E">
            <w:pPr>
              <w:ind w:firstLine="0"/>
            </w:pPr>
            <w:r>
              <w:t>Cobb-Hunter</w:t>
            </w:r>
          </w:p>
        </w:tc>
        <w:tc>
          <w:tcPr>
            <w:tcW w:w="2180" w:type="dxa"/>
            <w:shd w:val="clear" w:color="auto" w:fill="auto"/>
          </w:tcPr>
          <w:p w14:paraId="0D60AA31" w14:textId="28ADEDB6" w:rsidR="0066171E" w:rsidRPr="0066171E" w:rsidRDefault="0066171E" w:rsidP="0066171E">
            <w:pPr>
              <w:ind w:firstLine="0"/>
            </w:pPr>
            <w:r>
              <w:t>Collins</w:t>
            </w:r>
          </w:p>
        </w:tc>
      </w:tr>
      <w:tr w:rsidR="0066171E" w:rsidRPr="0066171E" w14:paraId="2EA9ABC1" w14:textId="77777777" w:rsidTr="0066171E">
        <w:tc>
          <w:tcPr>
            <w:tcW w:w="2179" w:type="dxa"/>
            <w:shd w:val="clear" w:color="auto" w:fill="auto"/>
          </w:tcPr>
          <w:p w14:paraId="202C65AC" w14:textId="3385276D" w:rsidR="0066171E" w:rsidRPr="0066171E" w:rsidRDefault="0066171E" w:rsidP="0066171E">
            <w:pPr>
              <w:ind w:firstLine="0"/>
            </w:pPr>
            <w:r>
              <w:t>B. J. Cox</w:t>
            </w:r>
          </w:p>
        </w:tc>
        <w:tc>
          <w:tcPr>
            <w:tcW w:w="2179" w:type="dxa"/>
            <w:shd w:val="clear" w:color="auto" w:fill="auto"/>
          </w:tcPr>
          <w:p w14:paraId="6245452F" w14:textId="16463EF1" w:rsidR="0066171E" w:rsidRPr="0066171E" w:rsidRDefault="0066171E" w:rsidP="0066171E">
            <w:pPr>
              <w:ind w:firstLine="0"/>
            </w:pPr>
            <w:r>
              <w:t>B. L. Cox</w:t>
            </w:r>
          </w:p>
        </w:tc>
        <w:tc>
          <w:tcPr>
            <w:tcW w:w="2180" w:type="dxa"/>
            <w:shd w:val="clear" w:color="auto" w:fill="auto"/>
          </w:tcPr>
          <w:p w14:paraId="167C03C7" w14:textId="1FE95BD3" w:rsidR="0066171E" w:rsidRPr="0066171E" w:rsidRDefault="0066171E" w:rsidP="0066171E">
            <w:pPr>
              <w:ind w:firstLine="0"/>
            </w:pPr>
            <w:r>
              <w:t>Crawford</w:t>
            </w:r>
          </w:p>
        </w:tc>
      </w:tr>
      <w:tr w:rsidR="0066171E" w:rsidRPr="0066171E" w14:paraId="17A8D055" w14:textId="77777777" w:rsidTr="0066171E">
        <w:tc>
          <w:tcPr>
            <w:tcW w:w="2179" w:type="dxa"/>
            <w:shd w:val="clear" w:color="auto" w:fill="auto"/>
          </w:tcPr>
          <w:p w14:paraId="3E2EE960" w14:textId="567470F0" w:rsidR="0066171E" w:rsidRPr="0066171E" w:rsidRDefault="0066171E" w:rsidP="0066171E">
            <w:pPr>
              <w:ind w:firstLine="0"/>
            </w:pPr>
            <w:r>
              <w:t>Davis</w:t>
            </w:r>
          </w:p>
        </w:tc>
        <w:tc>
          <w:tcPr>
            <w:tcW w:w="2179" w:type="dxa"/>
            <w:shd w:val="clear" w:color="auto" w:fill="auto"/>
          </w:tcPr>
          <w:p w14:paraId="28BBCEAF" w14:textId="4C1D855F" w:rsidR="0066171E" w:rsidRPr="0066171E" w:rsidRDefault="0066171E" w:rsidP="0066171E">
            <w:pPr>
              <w:ind w:firstLine="0"/>
            </w:pPr>
            <w:r>
              <w:t>Dillard</w:t>
            </w:r>
          </w:p>
        </w:tc>
        <w:tc>
          <w:tcPr>
            <w:tcW w:w="2180" w:type="dxa"/>
            <w:shd w:val="clear" w:color="auto" w:fill="auto"/>
          </w:tcPr>
          <w:p w14:paraId="47F4DC00" w14:textId="239273B7" w:rsidR="0066171E" w:rsidRPr="0066171E" w:rsidRDefault="0066171E" w:rsidP="0066171E">
            <w:pPr>
              <w:ind w:firstLine="0"/>
            </w:pPr>
            <w:r>
              <w:t>Duncan</w:t>
            </w:r>
          </w:p>
        </w:tc>
      </w:tr>
      <w:tr w:rsidR="0066171E" w:rsidRPr="0066171E" w14:paraId="470D1BE2" w14:textId="77777777" w:rsidTr="0066171E">
        <w:tc>
          <w:tcPr>
            <w:tcW w:w="2179" w:type="dxa"/>
            <w:shd w:val="clear" w:color="auto" w:fill="auto"/>
          </w:tcPr>
          <w:p w14:paraId="424D08AC" w14:textId="446E0407" w:rsidR="0066171E" w:rsidRPr="0066171E" w:rsidRDefault="0066171E" w:rsidP="0066171E">
            <w:pPr>
              <w:ind w:firstLine="0"/>
            </w:pPr>
            <w:r>
              <w:t>Erickson</w:t>
            </w:r>
          </w:p>
        </w:tc>
        <w:tc>
          <w:tcPr>
            <w:tcW w:w="2179" w:type="dxa"/>
            <w:shd w:val="clear" w:color="auto" w:fill="auto"/>
          </w:tcPr>
          <w:p w14:paraId="20528661" w14:textId="4B9D647F" w:rsidR="0066171E" w:rsidRPr="0066171E" w:rsidRDefault="0066171E" w:rsidP="0066171E">
            <w:pPr>
              <w:ind w:firstLine="0"/>
            </w:pPr>
            <w:r>
              <w:t>Frank</w:t>
            </w:r>
          </w:p>
        </w:tc>
        <w:tc>
          <w:tcPr>
            <w:tcW w:w="2180" w:type="dxa"/>
            <w:shd w:val="clear" w:color="auto" w:fill="auto"/>
          </w:tcPr>
          <w:p w14:paraId="18F9ED30" w14:textId="702541D0" w:rsidR="0066171E" w:rsidRPr="0066171E" w:rsidRDefault="0066171E" w:rsidP="0066171E">
            <w:pPr>
              <w:ind w:firstLine="0"/>
            </w:pPr>
            <w:r>
              <w:t>Gagnon</w:t>
            </w:r>
          </w:p>
        </w:tc>
      </w:tr>
      <w:tr w:rsidR="0066171E" w:rsidRPr="0066171E" w14:paraId="59A94455" w14:textId="77777777" w:rsidTr="0066171E">
        <w:tc>
          <w:tcPr>
            <w:tcW w:w="2179" w:type="dxa"/>
            <w:shd w:val="clear" w:color="auto" w:fill="auto"/>
          </w:tcPr>
          <w:p w14:paraId="5CF397F3" w14:textId="605AB50F" w:rsidR="0066171E" w:rsidRPr="0066171E" w:rsidRDefault="0066171E" w:rsidP="0066171E">
            <w:pPr>
              <w:ind w:firstLine="0"/>
            </w:pPr>
            <w:r>
              <w:t>Garvin</w:t>
            </w:r>
          </w:p>
        </w:tc>
        <w:tc>
          <w:tcPr>
            <w:tcW w:w="2179" w:type="dxa"/>
            <w:shd w:val="clear" w:color="auto" w:fill="auto"/>
          </w:tcPr>
          <w:p w14:paraId="08191FDF" w14:textId="12E0DAE4" w:rsidR="0066171E" w:rsidRPr="0066171E" w:rsidRDefault="0066171E" w:rsidP="0066171E">
            <w:pPr>
              <w:ind w:firstLine="0"/>
            </w:pPr>
            <w:r>
              <w:t>Gatch</w:t>
            </w:r>
          </w:p>
        </w:tc>
        <w:tc>
          <w:tcPr>
            <w:tcW w:w="2180" w:type="dxa"/>
            <w:shd w:val="clear" w:color="auto" w:fill="auto"/>
          </w:tcPr>
          <w:p w14:paraId="46E85247" w14:textId="573A1985" w:rsidR="0066171E" w:rsidRPr="0066171E" w:rsidRDefault="0066171E" w:rsidP="0066171E">
            <w:pPr>
              <w:ind w:firstLine="0"/>
            </w:pPr>
            <w:r>
              <w:t>Gibson</w:t>
            </w:r>
          </w:p>
        </w:tc>
      </w:tr>
      <w:tr w:rsidR="0066171E" w:rsidRPr="0066171E" w14:paraId="40F4F3B8" w14:textId="77777777" w:rsidTr="0066171E">
        <w:tc>
          <w:tcPr>
            <w:tcW w:w="2179" w:type="dxa"/>
            <w:shd w:val="clear" w:color="auto" w:fill="auto"/>
          </w:tcPr>
          <w:p w14:paraId="4DAF6937" w14:textId="6AF1E219" w:rsidR="0066171E" w:rsidRPr="0066171E" w:rsidRDefault="0066171E" w:rsidP="0066171E">
            <w:pPr>
              <w:ind w:firstLine="0"/>
            </w:pPr>
            <w:r>
              <w:t>Gilliard</w:t>
            </w:r>
          </w:p>
        </w:tc>
        <w:tc>
          <w:tcPr>
            <w:tcW w:w="2179" w:type="dxa"/>
            <w:shd w:val="clear" w:color="auto" w:fill="auto"/>
          </w:tcPr>
          <w:p w14:paraId="5D6431E1" w14:textId="5C7BD0AB" w:rsidR="0066171E" w:rsidRPr="0066171E" w:rsidRDefault="0066171E" w:rsidP="0066171E">
            <w:pPr>
              <w:ind w:firstLine="0"/>
            </w:pPr>
            <w:r>
              <w:t>Govan</w:t>
            </w:r>
          </w:p>
        </w:tc>
        <w:tc>
          <w:tcPr>
            <w:tcW w:w="2180" w:type="dxa"/>
            <w:shd w:val="clear" w:color="auto" w:fill="auto"/>
          </w:tcPr>
          <w:p w14:paraId="67DA68D7" w14:textId="15010611" w:rsidR="0066171E" w:rsidRPr="0066171E" w:rsidRDefault="0066171E" w:rsidP="0066171E">
            <w:pPr>
              <w:ind w:firstLine="0"/>
            </w:pPr>
            <w:r>
              <w:t>Grant</w:t>
            </w:r>
          </w:p>
        </w:tc>
      </w:tr>
      <w:tr w:rsidR="0066171E" w:rsidRPr="0066171E" w14:paraId="7B4C0233" w14:textId="77777777" w:rsidTr="0066171E">
        <w:tc>
          <w:tcPr>
            <w:tcW w:w="2179" w:type="dxa"/>
            <w:shd w:val="clear" w:color="auto" w:fill="auto"/>
          </w:tcPr>
          <w:p w14:paraId="1036BE1A" w14:textId="63527AC3" w:rsidR="0066171E" w:rsidRPr="0066171E" w:rsidRDefault="0066171E" w:rsidP="0066171E">
            <w:pPr>
              <w:ind w:firstLine="0"/>
            </w:pPr>
            <w:r>
              <w:t>Guffey</w:t>
            </w:r>
          </w:p>
        </w:tc>
        <w:tc>
          <w:tcPr>
            <w:tcW w:w="2179" w:type="dxa"/>
            <w:shd w:val="clear" w:color="auto" w:fill="auto"/>
          </w:tcPr>
          <w:p w14:paraId="1F27A046" w14:textId="6E3C7AB5" w:rsidR="0066171E" w:rsidRPr="0066171E" w:rsidRDefault="0066171E" w:rsidP="0066171E">
            <w:pPr>
              <w:ind w:firstLine="0"/>
            </w:pPr>
            <w:r>
              <w:t>Haddon</w:t>
            </w:r>
          </w:p>
        </w:tc>
        <w:tc>
          <w:tcPr>
            <w:tcW w:w="2180" w:type="dxa"/>
            <w:shd w:val="clear" w:color="auto" w:fill="auto"/>
          </w:tcPr>
          <w:p w14:paraId="4E3C5314" w14:textId="213C52DD" w:rsidR="0066171E" w:rsidRPr="0066171E" w:rsidRDefault="0066171E" w:rsidP="0066171E">
            <w:pPr>
              <w:ind w:firstLine="0"/>
            </w:pPr>
            <w:r>
              <w:t>Hager</w:t>
            </w:r>
          </w:p>
        </w:tc>
      </w:tr>
      <w:tr w:rsidR="0066171E" w:rsidRPr="0066171E" w14:paraId="0C6FA402" w14:textId="77777777" w:rsidTr="0066171E">
        <w:tc>
          <w:tcPr>
            <w:tcW w:w="2179" w:type="dxa"/>
            <w:shd w:val="clear" w:color="auto" w:fill="auto"/>
          </w:tcPr>
          <w:p w14:paraId="2DFD59DC" w14:textId="2243AB59" w:rsidR="0066171E" w:rsidRPr="0066171E" w:rsidRDefault="0066171E" w:rsidP="0066171E">
            <w:pPr>
              <w:ind w:firstLine="0"/>
            </w:pPr>
            <w:r>
              <w:t>Hardee</w:t>
            </w:r>
          </w:p>
        </w:tc>
        <w:tc>
          <w:tcPr>
            <w:tcW w:w="2179" w:type="dxa"/>
            <w:shd w:val="clear" w:color="auto" w:fill="auto"/>
          </w:tcPr>
          <w:p w14:paraId="6B6D2629" w14:textId="19113E9D" w:rsidR="0066171E" w:rsidRPr="0066171E" w:rsidRDefault="0066171E" w:rsidP="0066171E">
            <w:pPr>
              <w:ind w:firstLine="0"/>
            </w:pPr>
            <w:r>
              <w:t>Hart</w:t>
            </w:r>
          </w:p>
        </w:tc>
        <w:tc>
          <w:tcPr>
            <w:tcW w:w="2180" w:type="dxa"/>
            <w:shd w:val="clear" w:color="auto" w:fill="auto"/>
          </w:tcPr>
          <w:p w14:paraId="555DD98C" w14:textId="459BD93D" w:rsidR="0066171E" w:rsidRPr="0066171E" w:rsidRDefault="0066171E" w:rsidP="0066171E">
            <w:pPr>
              <w:ind w:firstLine="0"/>
            </w:pPr>
            <w:r>
              <w:t>Hartnett</w:t>
            </w:r>
          </w:p>
        </w:tc>
      </w:tr>
      <w:tr w:rsidR="0066171E" w:rsidRPr="0066171E" w14:paraId="14E4EECB" w14:textId="77777777" w:rsidTr="0066171E">
        <w:tc>
          <w:tcPr>
            <w:tcW w:w="2179" w:type="dxa"/>
            <w:shd w:val="clear" w:color="auto" w:fill="auto"/>
          </w:tcPr>
          <w:p w14:paraId="31F39387" w14:textId="06E9C897" w:rsidR="0066171E" w:rsidRPr="0066171E" w:rsidRDefault="0066171E" w:rsidP="0066171E">
            <w:pPr>
              <w:ind w:firstLine="0"/>
            </w:pPr>
            <w:r>
              <w:t>Hartz</w:t>
            </w:r>
          </w:p>
        </w:tc>
        <w:tc>
          <w:tcPr>
            <w:tcW w:w="2179" w:type="dxa"/>
            <w:shd w:val="clear" w:color="auto" w:fill="auto"/>
          </w:tcPr>
          <w:p w14:paraId="686F81B9" w14:textId="51C0EAA6" w:rsidR="0066171E" w:rsidRPr="0066171E" w:rsidRDefault="0066171E" w:rsidP="0066171E">
            <w:pPr>
              <w:ind w:firstLine="0"/>
            </w:pPr>
            <w:r>
              <w:t>Hayes</w:t>
            </w:r>
          </w:p>
        </w:tc>
        <w:tc>
          <w:tcPr>
            <w:tcW w:w="2180" w:type="dxa"/>
            <w:shd w:val="clear" w:color="auto" w:fill="auto"/>
          </w:tcPr>
          <w:p w14:paraId="18D094B0" w14:textId="70F6B912" w:rsidR="0066171E" w:rsidRPr="0066171E" w:rsidRDefault="0066171E" w:rsidP="0066171E">
            <w:pPr>
              <w:ind w:firstLine="0"/>
            </w:pPr>
            <w:r>
              <w:t>Henderson-Myers</w:t>
            </w:r>
          </w:p>
        </w:tc>
      </w:tr>
      <w:tr w:rsidR="0066171E" w:rsidRPr="0066171E" w14:paraId="681A4D5D" w14:textId="77777777" w:rsidTr="0066171E">
        <w:tc>
          <w:tcPr>
            <w:tcW w:w="2179" w:type="dxa"/>
            <w:shd w:val="clear" w:color="auto" w:fill="auto"/>
          </w:tcPr>
          <w:p w14:paraId="2DA9A6D5" w14:textId="4426CE6A" w:rsidR="0066171E" w:rsidRPr="0066171E" w:rsidRDefault="0066171E" w:rsidP="0066171E">
            <w:pPr>
              <w:ind w:firstLine="0"/>
            </w:pPr>
            <w:r>
              <w:t>Herbkersman</w:t>
            </w:r>
          </w:p>
        </w:tc>
        <w:tc>
          <w:tcPr>
            <w:tcW w:w="2179" w:type="dxa"/>
            <w:shd w:val="clear" w:color="auto" w:fill="auto"/>
          </w:tcPr>
          <w:p w14:paraId="6071FEFC" w14:textId="1FC9A17C" w:rsidR="0066171E" w:rsidRPr="0066171E" w:rsidRDefault="0066171E" w:rsidP="0066171E">
            <w:pPr>
              <w:ind w:firstLine="0"/>
            </w:pPr>
            <w:r>
              <w:t>Hewitt</w:t>
            </w:r>
          </w:p>
        </w:tc>
        <w:tc>
          <w:tcPr>
            <w:tcW w:w="2180" w:type="dxa"/>
            <w:shd w:val="clear" w:color="auto" w:fill="auto"/>
          </w:tcPr>
          <w:p w14:paraId="104FFFF0" w14:textId="1544D7E2" w:rsidR="0066171E" w:rsidRPr="0066171E" w:rsidRDefault="0066171E" w:rsidP="0066171E">
            <w:pPr>
              <w:ind w:firstLine="0"/>
            </w:pPr>
            <w:r>
              <w:t>Hiott</w:t>
            </w:r>
          </w:p>
        </w:tc>
      </w:tr>
      <w:tr w:rsidR="0066171E" w:rsidRPr="0066171E" w14:paraId="12C9BF04" w14:textId="77777777" w:rsidTr="0066171E">
        <w:tc>
          <w:tcPr>
            <w:tcW w:w="2179" w:type="dxa"/>
            <w:shd w:val="clear" w:color="auto" w:fill="auto"/>
          </w:tcPr>
          <w:p w14:paraId="5416C4F2" w14:textId="0D1AB7AC" w:rsidR="0066171E" w:rsidRPr="0066171E" w:rsidRDefault="0066171E" w:rsidP="0066171E">
            <w:pPr>
              <w:ind w:firstLine="0"/>
            </w:pPr>
            <w:r>
              <w:t>Hixon</w:t>
            </w:r>
          </w:p>
        </w:tc>
        <w:tc>
          <w:tcPr>
            <w:tcW w:w="2179" w:type="dxa"/>
            <w:shd w:val="clear" w:color="auto" w:fill="auto"/>
          </w:tcPr>
          <w:p w14:paraId="088E61CB" w14:textId="5504E84C" w:rsidR="0066171E" w:rsidRPr="0066171E" w:rsidRDefault="0066171E" w:rsidP="0066171E">
            <w:pPr>
              <w:ind w:firstLine="0"/>
            </w:pPr>
            <w:r>
              <w:t>Holman</w:t>
            </w:r>
          </w:p>
        </w:tc>
        <w:tc>
          <w:tcPr>
            <w:tcW w:w="2180" w:type="dxa"/>
            <w:shd w:val="clear" w:color="auto" w:fill="auto"/>
          </w:tcPr>
          <w:p w14:paraId="594A4F1C" w14:textId="385088E5" w:rsidR="0066171E" w:rsidRPr="0066171E" w:rsidRDefault="0066171E" w:rsidP="0066171E">
            <w:pPr>
              <w:ind w:firstLine="0"/>
            </w:pPr>
            <w:r>
              <w:t>Hosey</w:t>
            </w:r>
          </w:p>
        </w:tc>
      </w:tr>
      <w:tr w:rsidR="0066171E" w:rsidRPr="0066171E" w14:paraId="4CC37526" w14:textId="77777777" w:rsidTr="0066171E">
        <w:tc>
          <w:tcPr>
            <w:tcW w:w="2179" w:type="dxa"/>
            <w:shd w:val="clear" w:color="auto" w:fill="auto"/>
          </w:tcPr>
          <w:p w14:paraId="60B1A7C3" w14:textId="04A09881" w:rsidR="0066171E" w:rsidRPr="0066171E" w:rsidRDefault="0066171E" w:rsidP="0066171E">
            <w:pPr>
              <w:ind w:firstLine="0"/>
            </w:pPr>
            <w:r>
              <w:t>J. E. Johnson</w:t>
            </w:r>
          </w:p>
        </w:tc>
        <w:tc>
          <w:tcPr>
            <w:tcW w:w="2179" w:type="dxa"/>
            <w:shd w:val="clear" w:color="auto" w:fill="auto"/>
          </w:tcPr>
          <w:p w14:paraId="1A7DBD3B" w14:textId="20074224" w:rsidR="0066171E" w:rsidRPr="0066171E" w:rsidRDefault="0066171E" w:rsidP="0066171E">
            <w:pPr>
              <w:ind w:firstLine="0"/>
            </w:pPr>
            <w:r>
              <w:t>J. L. Johnson</w:t>
            </w:r>
          </w:p>
        </w:tc>
        <w:tc>
          <w:tcPr>
            <w:tcW w:w="2180" w:type="dxa"/>
            <w:shd w:val="clear" w:color="auto" w:fill="auto"/>
          </w:tcPr>
          <w:p w14:paraId="64D14EA8" w14:textId="5181182C" w:rsidR="0066171E" w:rsidRPr="0066171E" w:rsidRDefault="0066171E" w:rsidP="0066171E">
            <w:pPr>
              <w:ind w:firstLine="0"/>
            </w:pPr>
            <w:r>
              <w:t>Jones</w:t>
            </w:r>
          </w:p>
        </w:tc>
      </w:tr>
      <w:tr w:rsidR="0066171E" w:rsidRPr="0066171E" w14:paraId="3D2178D0" w14:textId="77777777" w:rsidTr="0066171E">
        <w:tc>
          <w:tcPr>
            <w:tcW w:w="2179" w:type="dxa"/>
            <w:shd w:val="clear" w:color="auto" w:fill="auto"/>
          </w:tcPr>
          <w:p w14:paraId="0171FEC9" w14:textId="6089398F" w:rsidR="0066171E" w:rsidRPr="0066171E" w:rsidRDefault="0066171E" w:rsidP="0066171E">
            <w:pPr>
              <w:ind w:firstLine="0"/>
            </w:pPr>
            <w:r>
              <w:t>Jordan</w:t>
            </w:r>
          </w:p>
        </w:tc>
        <w:tc>
          <w:tcPr>
            <w:tcW w:w="2179" w:type="dxa"/>
            <w:shd w:val="clear" w:color="auto" w:fill="auto"/>
          </w:tcPr>
          <w:p w14:paraId="0D481F8B" w14:textId="0B71FA2B" w:rsidR="0066171E" w:rsidRPr="0066171E" w:rsidRDefault="0066171E" w:rsidP="0066171E">
            <w:pPr>
              <w:ind w:firstLine="0"/>
            </w:pPr>
            <w:r>
              <w:t>King</w:t>
            </w:r>
          </w:p>
        </w:tc>
        <w:tc>
          <w:tcPr>
            <w:tcW w:w="2180" w:type="dxa"/>
            <w:shd w:val="clear" w:color="auto" w:fill="auto"/>
          </w:tcPr>
          <w:p w14:paraId="22EEC5A8" w14:textId="2E970795" w:rsidR="0066171E" w:rsidRPr="0066171E" w:rsidRDefault="0066171E" w:rsidP="0066171E">
            <w:pPr>
              <w:ind w:firstLine="0"/>
            </w:pPr>
            <w:r>
              <w:t>Landing</w:t>
            </w:r>
          </w:p>
        </w:tc>
      </w:tr>
      <w:tr w:rsidR="0066171E" w:rsidRPr="0066171E" w14:paraId="6DAC195C" w14:textId="77777777" w:rsidTr="0066171E">
        <w:tc>
          <w:tcPr>
            <w:tcW w:w="2179" w:type="dxa"/>
            <w:shd w:val="clear" w:color="auto" w:fill="auto"/>
          </w:tcPr>
          <w:p w14:paraId="48249D4A" w14:textId="730AAF4D" w:rsidR="0066171E" w:rsidRPr="0066171E" w:rsidRDefault="0066171E" w:rsidP="0066171E">
            <w:pPr>
              <w:ind w:firstLine="0"/>
            </w:pPr>
            <w:r>
              <w:t>Lawson</w:t>
            </w:r>
          </w:p>
        </w:tc>
        <w:tc>
          <w:tcPr>
            <w:tcW w:w="2179" w:type="dxa"/>
            <w:shd w:val="clear" w:color="auto" w:fill="auto"/>
          </w:tcPr>
          <w:p w14:paraId="3FB2FA3F" w14:textId="7BF40472" w:rsidR="0066171E" w:rsidRPr="0066171E" w:rsidRDefault="0066171E" w:rsidP="0066171E">
            <w:pPr>
              <w:ind w:firstLine="0"/>
            </w:pPr>
            <w:r>
              <w:t>Ligon</w:t>
            </w:r>
          </w:p>
        </w:tc>
        <w:tc>
          <w:tcPr>
            <w:tcW w:w="2180" w:type="dxa"/>
            <w:shd w:val="clear" w:color="auto" w:fill="auto"/>
          </w:tcPr>
          <w:p w14:paraId="50371EF9" w14:textId="5B5B83C5" w:rsidR="0066171E" w:rsidRPr="0066171E" w:rsidRDefault="0066171E" w:rsidP="0066171E">
            <w:pPr>
              <w:ind w:firstLine="0"/>
            </w:pPr>
            <w:r>
              <w:t>Long</w:t>
            </w:r>
          </w:p>
        </w:tc>
      </w:tr>
      <w:tr w:rsidR="0066171E" w:rsidRPr="0066171E" w14:paraId="442B4628" w14:textId="77777777" w:rsidTr="0066171E">
        <w:tc>
          <w:tcPr>
            <w:tcW w:w="2179" w:type="dxa"/>
            <w:shd w:val="clear" w:color="auto" w:fill="auto"/>
          </w:tcPr>
          <w:p w14:paraId="7E55D5A1" w14:textId="60DB0E3B" w:rsidR="0066171E" w:rsidRPr="0066171E" w:rsidRDefault="0066171E" w:rsidP="0066171E">
            <w:pPr>
              <w:ind w:firstLine="0"/>
            </w:pPr>
            <w:r>
              <w:lastRenderedPageBreak/>
              <w:t>Lowe</w:t>
            </w:r>
          </w:p>
        </w:tc>
        <w:tc>
          <w:tcPr>
            <w:tcW w:w="2179" w:type="dxa"/>
            <w:shd w:val="clear" w:color="auto" w:fill="auto"/>
          </w:tcPr>
          <w:p w14:paraId="3DF18164" w14:textId="4EBDDC54" w:rsidR="0066171E" w:rsidRPr="0066171E" w:rsidRDefault="0066171E" w:rsidP="0066171E">
            <w:pPr>
              <w:ind w:firstLine="0"/>
            </w:pPr>
            <w:r>
              <w:t>Luck</w:t>
            </w:r>
          </w:p>
        </w:tc>
        <w:tc>
          <w:tcPr>
            <w:tcW w:w="2180" w:type="dxa"/>
            <w:shd w:val="clear" w:color="auto" w:fill="auto"/>
          </w:tcPr>
          <w:p w14:paraId="74FDB590" w14:textId="64BA55C2" w:rsidR="0066171E" w:rsidRPr="0066171E" w:rsidRDefault="0066171E" w:rsidP="0066171E">
            <w:pPr>
              <w:ind w:firstLine="0"/>
            </w:pPr>
            <w:r>
              <w:t>Martin</w:t>
            </w:r>
          </w:p>
        </w:tc>
      </w:tr>
      <w:tr w:rsidR="0066171E" w:rsidRPr="0066171E" w14:paraId="4169654D" w14:textId="77777777" w:rsidTr="0066171E">
        <w:tc>
          <w:tcPr>
            <w:tcW w:w="2179" w:type="dxa"/>
            <w:shd w:val="clear" w:color="auto" w:fill="auto"/>
          </w:tcPr>
          <w:p w14:paraId="4B2F3549" w14:textId="5B78EC1C" w:rsidR="0066171E" w:rsidRPr="0066171E" w:rsidRDefault="0066171E" w:rsidP="0066171E">
            <w:pPr>
              <w:ind w:firstLine="0"/>
            </w:pPr>
            <w:r>
              <w:t>May</w:t>
            </w:r>
          </w:p>
        </w:tc>
        <w:tc>
          <w:tcPr>
            <w:tcW w:w="2179" w:type="dxa"/>
            <w:shd w:val="clear" w:color="auto" w:fill="auto"/>
          </w:tcPr>
          <w:p w14:paraId="6D1C19AB" w14:textId="4906D8F2" w:rsidR="0066171E" w:rsidRPr="0066171E" w:rsidRDefault="0066171E" w:rsidP="0066171E">
            <w:pPr>
              <w:ind w:firstLine="0"/>
            </w:pPr>
            <w:r>
              <w:t>McCabe</w:t>
            </w:r>
          </w:p>
        </w:tc>
        <w:tc>
          <w:tcPr>
            <w:tcW w:w="2180" w:type="dxa"/>
            <w:shd w:val="clear" w:color="auto" w:fill="auto"/>
          </w:tcPr>
          <w:p w14:paraId="6A11A164" w14:textId="26BD8F89" w:rsidR="0066171E" w:rsidRPr="0066171E" w:rsidRDefault="0066171E" w:rsidP="0066171E">
            <w:pPr>
              <w:ind w:firstLine="0"/>
            </w:pPr>
            <w:r>
              <w:t>McCravy</w:t>
            </w:r>
          </w:p>
        </w:tc>
      </w:tr>
      <w:tr w:rsidR="0066171E" w:rsidRPr="0066171E" w14:paraId="2EB3191A" w14:textId="77777777" w:rsidTr="0066171E">
        <w:tc>
          <w:tcPr>
            <w:tcW w:w="2179" w:type="dxa"/>
            <w:shd w:val="clear" w:color="auto" w:fill="auto"/>
          </w:tcPr>
          <w:p w14:paraId="03600B00" w14:textId="51384985" w:rsidR="0066171E" w:rsidRPr="0066171E" w:rsidRDefault="0066171E" w:rsidP="0066171E">
            <w:pPr>
              <w:ind w:firstLine="0"/>
            </w:pPr>
            <w:r>
              <w:t>McDaniel</w:t>
            </w:r>
          </w:p>
        </w:tc>
        <w:tc>
          <w:tcPr>
            <w:tcW w:w="2179" w:type="dxa"/>
            <w:shd w:val="clear" w:color="auto" w:fill="auto"/>
          </w:tcPr>
          <w:p w14:paraId="1692B22E" w14:textId="7769497B" w:rsidR="0066171E" w:rsidRPr="0066171E" w:rsidRDefault="0066171E" w:rsidP="0066171E">
            <w:pPr>
              <w:ind w:firstLine="0"/>
            </w:pPr>
            <w:r>
              <w:t>McGinnis</w:t>
            </w:r>
          </w:p>
        </w:tc>
        <w:tc>
          <w:tcPr>
            <w:tcW w:w="2180" w:type="dxa"/>
            <w:shd w:val="clear" w:color="auto" w:fill="auto"/>
          </w:tcPr>
          <w:p w14:paraId="14CA4483" w14:textId="1D34EF8B" w:rsidR="0066171E" w:rsidRPr="0066171E" w:rsidRDefault="0066171E" w:rsidP="0066171E">
            <w:pPr>
              <w:ind w:firstLine="0"/>
            </w:pPr>
            <w:r>
              <w:t>Mitchell</w:t>
            </w:r>
          </w:p>
        </w:tc>
      </w:tr>
      <w:tr w:rsidR="0066171E" w:rsidRPr="0066171E" w14:paraId="163895B2" w14:textId="77777777" w:rsidTr="0066171E">
        <w:tc>
          <w:tcPr>
            <w:tcW w:w="2179" w:type="dxa"/>
            <w:shd w:val="clear" w:color="auto" w:fill="auto"/>
          </w:tcPr>
          <w:p w14:paraId="27D6C72C" w14:textId="12D664B7" w:rsidR="0066171E" w:rsidRPr="0066171E" w:rsidRDefault="0066171E" w:rsidP="0066171E">
            <w:pPr>
              <w:ind w:firstLine="0"/>
            </w:pPr>
            <w:r>
              <w:t>Montgomery</w:t>
            </w:r>
          </w:p>
        </w:tc>
        <w:tc>
          <w:tcPr>
            <w:tcW w:w="2179" w:type="dxa"/>
            <w:shd w:val="clear" w:color="auto" w:fill="auto"/>
          </w:tcPr>
          <w:p w14:paraId="75A3BCD2" w14:textId="45E28351" w:rsidR="0066171E" w:rsidRPr="0066171E" w:rsidRDefault="0066171E" w:rsidP="0066171E">
            <w:pPr>
              <w:ind w:firstLine="0"/>
            </w:pPr>
            <w:r>
              <w:t>J. Moore</w:t>
            </w:r>
          </w:p>
        </w:tc>
        <w:tc>
          <w:tcPr>
            <w:tcW w:w="2180" w:type="dxa"/>
            <w:shd w:val="clear" w:color="auto" w:fill="auto"/>
          </w:tcPr>
          <w:p w14:paraId="258FBC53" w14:textId="1DD4952B" w:rsidR="0066171E" w:rsidRPr="0066171E" w:rsidRDefault="0066171E" w:rsidP="0066171E">
            <w:pPr>
              <w:ind w:firstLine="0"/>
            </w:pPr>
            <w:r>
              <w:t>T. Moore</w:t>
            </w:r>
          </w:p>
        </w:tc>
      </w:tr>
      <w:tr w:rsidR="0066171E" w:rsidRPr="0066171E" w14:paraId="7D1C9796" w14:textId="77777777" w:rsidTr="0066171E">
        <w:tc>
          <w:tcPr>
            <w:tcW w:w="2179" w:type="dxa"/>
            <w:shd w:val="clear" w:color="auto" w:fill="auto"/>
          </w:tcPr>
          <w:p w14:paraId="13D38377" w14:textId="7F6B44D2" w:rsidR="0066171E" w:rsidRPr="0066171E" w:rsidRDefault="0066171E" w:rsidP="0066171E">
            <w:pPr>
              <w:ind w:firstLine="0"/>
            </w:pPr>
            <w:r>
              <w:t>Morgan</w:t>
            </w:r>
          </w:p>
        </w:tc>
        <w:tc>
          <w:tcPr>
            <w:tcW w:w="2179" w:type="dxa"/>
            <w:shd w:val="clear" w:color="auto" w:fill="auto"/>
          </w:tcPr>
          <w:p w14:paraId="34672FBE" w14:textId="513C20F4" w:rsidR="0066171E" w:rsidRPr="0066171E" w:rsidRDefault="0066171E" w:rsidP="0066171E">
            <w:pPr>
              <w:ind w:firstLine="0"/>
            </w:pPr>
            <w:r>
              <w:t>Moss</w:t>
            </w:r>
          </w:p>
        </w:tc>
        <w:tc>
          <w:tcPr>
            <w:tcW w:w="2180" w:type="dxa"/>
            <w:shd w:val="clear" w:color="auto" w:fill="auto"/>
          </w:tcPr>
          <w:p w14:paraId="759F58BF" w14:textId="0AC90371" w:rsidR="0066171E" w:rsidRPr="0066171E" w:rsidRDefault="0066171E" w:rsidP="0066171E">
            <w:pPr>
              <w:ind w:firstLine="0"/>
            </w:pPr>
            <w:r>
              <w:t>Murphy</w:t>
            </w:r>
          </w:p>
        </w:tc>
      </w:tr>
      <w:tr w:rsidR="0066171E" w:rsidRPr="0066171E" w14:paraId="1D9C8C12" w14:textId="77777777" w:rsidTr="0066171E">
        <w:tc>
          <w:tcPr>
            <w:tcW w:w="2179" w:type="dxa"/>
            <w:shd w:val="clear" w:color="auto" w:fill="auto"/>
          </w:tcPr>
          <w:p w14:paraId="4CF04D9A" w14:textId="5C95AE83" w:rsidR="0066171E" w:rsidRPr="0066171E" w:rsidRDefault="0066171E" w:rsidP="0066171E">
            <w:pPr>
              <w:ind w:firstLine="0"/>
            </w:pPr>
            <w:r>
              <w:t>Neese</w:t>
            </w:r>
          </w:p>
        </w:tc>
        <w:tc>
          <w:tcPr>
            <w:tcW w:w="2179" w:type="dxa"/>
            <w:shd w:val="clear" w:color="auto" w:fill="auto"/>
          </w:tcPr>
          <w:p w14:paraId="39DDED61" w14:textId="7554B4B9" w:rsidR="0066171E" w:rsidRPr="0066171E" w:rsidRDefault="0066171E" w:rsidP="0066171E">
            <w:pPr>
              <w:ind w:firstLine="0"/>
            </w:pPr>
            <w:r>
              <w:t>B. Newton</w:t>
            </w:r>
          </w:p>
        </w:tc>
        <w:tc>
          <w:tcPr>
            <w:tcW w:w="2180" w:type="dxa"/>
            <w:shd w:val="clear" w:color="auto" w:fill="auto"/>
          </w:tcPr>
          <w:p w14:paraId="11E87350" w14:textId="4DA614F1" w:rsidR="0066171E" w:rsidRPr="0066171E" w:rsidRDefault="0066171E" w:rsidP="0066171E">
            <w:pPr>
              <w:ind w:firstLine="0"/>
            </w:pPr>
            <w:r>
              <w:t>W. Newton</w:t>
            </w:r>
          </w:p>
        </w:tc>
      </w:tr>
      <w:tr w:rsidR="0066171E" w:rsidRPr="0066171E" w14:paraId="7F90EF77" w14:textId="77777777" w:rsidTr="0066171E">
        <w:tc>
          <w:tcPr>
            <w:tcW w:w="2179" w:type="dxa"/>
            <w:shd w:val="clear" w:color="auto" w:fill="auto"/>
          </w:tcPr>
          <w:p w14:paraId="19B6575F" w14:textId="777E4594" w:rsidR="0066171E" w:rsidRPr="0066171E" w:rsidRDefault="0066171E" w:rsidP="0066171E">
            <w:pPr>
              <w:ind w:firstLine="0"/>
            </w:pPr>
            <w:r>
              <w:t>Oremus</w:t>
            </w:r>
          </w:p>
        </w:tc>
        <w:tc>
          <w:tcPr>
            <w:tcW w:w="2179" w:type="dxa"/>
            <w:shd w:val="clear" w:color="auto" w:fill="auto"/>
          </w:tcPr>
          <w:p w14:paraId="0342A045" w14:textId="42402B69" w:rsidR="0066171E" w:rsidRPr="0066171E" w:rsidRDefault="0066171E" w:rsidP="0066171E">
            <w:pPr>
              <w:ind w:firstLine="0"/>
            </w:pPr>
            <w:r>
              <w:t>Pedalino</w:t>
            </w:r>
          </w:p>
        </w:tc>
        <w:tc>
          <w:tcPr>
            <w:tcW w:w="2180" w:type="dxa"/>
            <w:shd w:val="clear" w:color="auto" w:fill="auto"/>
          </w:tcPr>
          <w:p w14:paraId="2E0B38DB" w14:textId="32CE43AC" w:rsidR="0066171E" w:rsidRPr="0066171E" w:rsidRDefault="0066171E" w:rsidP="0066171E">
            <w:pPr>
              <w:ind w:firstLine="0"/>
            </w:pPr>
            <w:r>
              <w:t>Pope</w:t>
            </w:r>
          </w:p>
        </w:tc>
      </w:tr>
      <w:tr w:rsidR="0066171E" w:rsidRPr="0066171E" w14:paraId="4D83CED4" w14:textId="77777777" w:rsidTr="0066171E">
        <w:tc>
          <w:tcPr>
            <w:tcW w:w="2179" w:type="dxa"/>
            <w:shd w:val="clear" w:color="auto" w:fill="auto"/>
          </w:tcPr>
          <w:p w14:paraId="763FAB21" w14:textId="2E06DFDF" w:rsidR="0066171E" w:rsidRPr="0066171E" w:rsidRDefault="0066171E" w:rsidP="0066171E">
            <w:pPr>
              <w:ind w:firstLine="0"/>
            </w:pPr>
            <w:r>
              <w:t>Rivers</w:t>
            </w:r>
          </w:p>
        </w:tc>
        <w:tc>
          <w:tcPr>
            <w:tcW w:w="2179" w:type="dxa"/>
            <w:shd w:val="clear" w:color="auto" w:fill="auto"/>
          </w:tcPr>
          <w:p w14:paraId="0394F76B" w14:textId="58C7454D" w:rsidR="0066171E" w:rsidRPr="0066171E" w:rsidRDefault="0066171E" w:rsidP="0066171E">
            <w:pPr>
              <w:ind w:firstLine="0"/>
            </w:pPr>
            <w:r>
              <w:t>Robbins</w:t>
            </w:r>
          </w:p>
        </w:tc>
        <w:tc>
          <w:tcPr>
            <w:tcW w:w="2180" w:type="dxa"/>
            <w:shd w:val="clear" w:color="auto" w:fill="auto"/>
          </w:tcPr>
          <w:p w14:paraId="04E4830A" w14:textId="6FBA8C43" w:rsidR="0066171E" w:rsidRPr="0066171E" w:rsidRDefault="0066171E" w:rsidP="0066171E">
            <w:pPr>
              <w:ind w:firstLine="0"/>
            </w:pPr>
            <w:r>
              <w:t>Rutherford</w:t>
            </w:r>
          </w:p>
        </w:tc>
      </w:tr>
      <w:tr w:rsidR="0066171E" w:rsidRPr="0066171E" w14:paraId="025293E2" w14:textId="77777777" w:rsidTr="0066171E">
        <w:tc>
          <w:tcPr>
            <w:tcW w:w="2179" w:type="dxa"/>
            <w:shd w:val="clear" w:color="auto" w:fill="auto"/>
          </w:tcPr>
          <w:p w14:paraId="54A27DB2" w14:textId="62A3D8C1" w:rsidR="0066171E" w:rsidRPr="0066171E" w:rsidRDefault="0066171E" w:rsidP="0066171E">
            <w:pPr>
              <w:ind w:firstLine="0"/>
            </w:pPr>
            <w:r>
              <w:t>Sanders</w:t>
            </w:r>
          </w:p>
        </w:tc>
        <w:tc>
          <w:tcPr>
            <w:tcW w:w="2179" w:type="dxa"/>
            <w:shd w:val="clear" w:color="auto" w:fill="auto"/>
          </w:tcPr>
          <w:p w14:paraId="78BCF7F8" w14:textId="42BF4C0A" w:rsidR="0066171E" w:rsidRPr="0066171E" w:rsidRDefault="0066171E" w:rsidP="0066171E">
            <w:pPr>
              <w:ind w:firstLine="0"/>
            </w:pPr>
            <w:r>
              <w:t>Schuessler</w:t>
            </w:r>
          </w:p>
        </w:tc>
        <w:tc>
          <w:tcPr>
            <w:tcW w:w="2180" w:type="dxa"/>
            <w:shd w:val="clear" w:color="auto" w:fill="auto"/>
          </w:tcPr>
          <w:p w14:paraId="0481CAED" w14:textId="3FD4F300" w:rsidR="0066171E" w:rsidRPr="0066171E" w:rsidRDefault="0066171E" w:rsidP="0066171E">
            <w:pPr>
              <w:ind w:firstLine="0"/>
            </w:pPr>
            <w:r>
              <w:t>Sessions</w:t>
            </w:r>
          </w:p>
        </w:tc>
      </w:tr>
      <w:tr w:rsidR="0066171E" w:rsidRPr="0066171E" w14:paraId="11205CF7" w14:textId="77777777" w:rsidTr="0066171E">
        <w:tc>
          <w:tcPr>
            <w:tcW w:w="2179" w:type="dxa"/>
            <w:shd w:val="clear" w:color="auto" w:fill="auto"/>
          </w:tcPr>
          <w:p w14:paraId="34FFF7E7" w14:textId="677B18E5" w:rsidR="0066171E" w:rsidRPr="0066171E" w:rsidRDefault="0066171E" w:rsidP="0066171E">
            <w:pPr>
              <w:ind w:firstLine="0"/>
            </w:pPr>
            <w:r>
              <w:t>G. M. Smith</w:t>
            </w:r>
          </w:p>
        </w:tc>
        <w:tc>
          <w:tcPr>
            <w:tcW w:w="2179" w:type="dxa"/>
            <w:shd w:val="clear" w:color="auto" w:fill="auto"/>
          </w:tcPr>
          <w:p w14:paraId="5AD6389A" w14:textId="7876F77C" w:rsidR="0066171E" w:rsidRPr="0066171E" w:rsidRDefault="0066171E" w:rsidP="0066171E">
            <w:pPr>
              <w:ind w:firstLine="0"/>
            </w:pPr>
            <w:r>
              <w:t>M. M. Smith</w:t>
            </w:r>
          </w:p>
        </w:tc>
        <w:tc>
          <w:tcPr>
            <w:tcW w:w="2180" w:type="dxa"/>
            <w:shd w:val="clear" w:color="auto" w:fill="auto"/>
          </w:tcPr>
          <w:p w14:paraId="67465B10" w14:textId="07013847" w:rsidR="0066171E" w:rsidRPr="0066171E" w:rsidRDefault="0066171E" w:rsidP="0066171E">
            <w:pPr>
              <w:ind w:firstLine="0"/>
            </w:pPr>
            <w:r>
              <w:t>Stavrinakis</w:t>
            </w:r>
          </w:p>
        </w:tc>
      </w:tr>
      <w:tr w:rsidR="0066171E" w:rsidRPr="0066171E" w14:paraId="5DBA6584" w14:textId="77777777" w:rsidTr="0066171E">
        <w:tc>
          <w:tcPr>
            <w:tcW w:w="2179" w:type="dxa"/>
            <w:shd w:val="clear" w:color="auto" w:fill="auto"/>
          </w:tcPr>
          <w:p w14:paraId="219B35A4" w14:textId="54D8A261" w:rsidR="0066171E" w:rsidRPr="0066171E" w:rsidRDefault="0066171E" w:rsidP="0066171E">
            <w:pPr>
              <w:ind w:firstLine="0"/>
            </w:pPr>
            <w:r>
              <w:t>Taylor</w:t>
            </w:r>
          </w:p>
        </w:tc>
        <w:tc>
          <w:tcPr>
            <w:tcW w:w="2179" w:type="dxa"/>
            <w:shd w:val="clear" w:color="auto" w:fill="auto"/>
          </w:tcPr>
          <w:p w14:paraId="5A659A1C" w14:textId="15DA51FC" w:rsidR="0066171E" w:rsidRPr="0066171E" w:rsidRDefault="0066171E" w:rsidP="0066171E">
            <w:pPr>
              <w:ind w:firstLine="0"/>
            </w:pPr>
            <w:r>
              <w:t>Teeple</w:t>
            </w:r>
          </w:p>
        </w:tc>
        <w:tc>
          <w:tcPr>
            <w:tcW w:w="2180" w:type="dxa"/>
            <w:shd w:val="clear" w:color="auto" w:fill="auto"/>
          </w:tcPr>
          <w:p w14:paraId="06D61398" w14:textId="7387F5DA" w:rsidR="0066171E" w:rsidRPr="0066171E" w:rsidRDefault="0066171E" w:rsidP="0066171E">
            <w:pPr>
              <w:ind w:firstLine="0"/>
            </w:pPr>
            <w:r>
              <w:t>Vaughan</w:t>
            </w:r>
          </w:p>
        </w:tc>
      </w:tr>
      <w:tr w:rsidR="0066171E" w:rsidRPr="0066171E" w14:paraId="341796D7" w14:textId="77777777" w:rsidTr="0066171E">
        <w:tc>
          <w:tcPr>
            <w:tcW w:w="2179" w:type="dxa"/>
            <w:shd w:val="clear" w:color="auto" w:fill="auto"/>
          </w:tcPr>
          <w:p w14:paraId="52D554BD" w14:textId="41EFAD12" w:rsidR="0066171E" w:rsidRPr="0066171E" w:rsidRDefault="0066171E" w:rsidP="0066171E">
            <w:pPr>
              <w:ind w:firstLine="0"/>
            </w:pPr>
            <w:r>
              <w:t>Weeks</w:t>
            </w:r>
          </w:p>
        </w:tc>
        <w:tc>
          <w:tcPr>
            <w:tcW w:w="2179" w:type="dxa"/>
            <w:shd w:val="clear" w:color="auto" w:fill="auto"/>
          </w:tcPr>
          <w:p w14:paraId="5D20C40E" w14:textId="22CF7591" w:rsidR="0066171E" w:rsidRPr="0066171E" w:rsidRDefault="0066171E" w:rsidP="0066171E">
            <w:pPr>
              <w:ind w:firstLine="0"/>
            </w:pPr>
            <w:r>
              <w:t>Wetmore</w:t>
            </w:r>
          </w:p>
        </w:tc>
        <w:tc>
          <w:tcPr>
            <w:tcW w:w="2180" w:type="dxa"/>
            <w:shd w:val="clear" w:color="auto" w:fill="auto"/>
          </w:tcPr>
          <w:p w14:paraId="4D0E2E6B" w14:textId="0BDDEFFB" w:rsidR="0066171E" w:rsidRPr="0066171E" w:rsidRDefault="0066171E" w:rsidP="0066171E">
            <w:pPr>
              <w:ind w:firstLine="0"/>
            </w:pPr>
            <w:r>
              <w:t>Whitmire</w:t>
            </w:r>
          </w:p>
        </w:tc>
      </w:tr>
      <w:tr w:rsidR="0066171E" w:rsidRPr="0066171E" w14:paraId="02142D10" w14:textId="77777777" w:rsidTr="0066171E">
        <w:tc>
          <w:tcPr>
            <w:tcW w:w="2179" w:type="dxa"/>
            <w:shd w:val="clear" w:color="auto" w:fill="auto"/>
          </w:tcPr>
          <w:p w14:paraId="08027307" w14:textId="5C4C1B6A" w:rsidR="0066171E" w:rsidRPr="0066171E" w:rsidRDefault="0066171E" w:rsidP="0066171E">
            <w:pPr>
              <w:keepNext/>
              <w:ind w:firstLine="0"/>
            </w:pPr>
            <w:r>
              <w:t>Wickensimer</w:t>
            </w:r>
          </w:p>
        </w:tc>
        <w:tc>
          <w:tcPr>
            <w:tcW w:w="2179" w:type="dxa"/>
            <w:shd w:val="clear" w:color="auto" w:fill="auto"/>
          </w:tcPr>
          <w:p w14:paraId="61037A81" w14:textId="6EC4AA4A" w:rsidR="0066171E" w:rsidRPr="0066171E" w:rsidRDefault="0066171E" w:rsidP="0066171E">
            <w:pPr>
              <w:keepNext/>
              <w:ind w:firstLine="0"/>
            </w:pPr>
            <w:r>
              <w:t>Williams</w:t>
            </w:r>
          </w:p>
        </w:tc>
        <w:tc>
          <w:tcPr>
            <w:tcW w:w="2180" w:type="dxa"/>
            <w:shd w:val="clear" w:color="auto" w:fill="auto"/>
          </w:tcPr>
          <w:p w14:paraId="5D7F9216" w14:textId="09C5D199" w:rsidR="0066171E" w:rsidRPr="0066171E" w:rsidRDefault="0066171E" w:rsidP="0066171E">
            <w:pPr>
              <w:keepNext/>
              <w:ind w:firstLine="0"/>
            </w:pPr>
            <w:r>
              <w:t>Willis</w:t>
            </w:r>
          </w:p>
        </w:tc>
      </w:tr>
      <w:tr w:rsidR="0066171E" w:rsidRPr="0066171E" w14:paraId="5D61663C" w14:textId="77777777" w:rsidTr="0066171E">
        <w:tc>
          <w:tcPr>
            <w:tcW w:w="2179" w:type="dxa"/>
            <w:shd w:val="clear" w:color="auto" w:fill="auto"/>
          </w:tcPr>
          <w:p w14:paraId="5B1174D6" w14:textId="05067FAD" w:rsidR="0066171E" w:rsidRPr="0066171E" w:rsidRDefault="0066171E" w:rsidP="0066171E">
            <w:pPr>
              <w:keepNext/>
              <w:ind w:firstLine="0"/>
            </w:pPr>
            <w:r>
              <w:t>Wooten</w:t>
            </w:r>
          </w:p>
        </w:tc>
        <w:tc>
          <w:tcPr>
            <w:tcW w:w="2179" w:type="dxa"/>
            <w:shd w:val="clear" w:color="auto" w:fill="auto"/>
          </w:tcPr>
          <w:p w14:paraId="47BC0E29" w14:textId="655CBFF3" w:rsidR="0066171E" w:rsidRPr="0066171E" w:rsidRDefault="0066171E" w:rsidP="0066171E">
            <w:pPr>
              <w:keepNext/>
              <w:ind w:firstLine="0"/>
            </w:pPr>
            <w:r>
              <w:t>Yow</w:t>
            </w:r>
          </w:p>
        </w:tc>
        <w:tc>
          <w:tcPr>
            <w:tcW w:w="2180" w:type="dxa"/>
            <w:shd w:val="clear" w:color="auto" w:fill="auto"/>
          </w:tcPr>
          <w:p w14:paraId="14781244" w14:textId="77777777" w:rsidR="0066171E" w:rsidRPr="0066171E" w:rsidRDefault="0066171E" w:rsidP="0066171E">
            <w:pPr>
              <w:keepNext/>
              <w:ind w:firstLine="0"/>
            </w:pPr>
          </w:p>
        </w:tc>
      </w:tr>
    </w:tbl>
    <w:p w14:paraId="5F6A92F6" w14:textId="77777777" w:rsidR="0066171E" w:rsidRDefault="0066171E" w:rsidP="0066171E"/>
    <w:p w14:paraId="5875596F" w14:textId="1694CB19" w:rsidR="0066171E" w:rsidRDefault="0066171E" w:rsidP="0066171E">
      <w:pPr>
        <w:jc w:val="center"/>
        <w:rPr>
          <w:b/>
        </w:rPr>
      </w:pPr>
      <w:r w:rsidRPr="0066171E">
        <w:rPr>
          <w:b/>
        </w:rPr>
        <w:t>Total--101</w:t>
      </w:r>
    </w:p>
    <w:p w14:paraId="6F1DFA0D" w14:textId="77777777" w:rsidR="0066171E" w:rsidRDefault="0066171E" w:rsidP="0066171E">
      <w:pPr>
        <w:jc w:val="center"/>
        <w:rPr>
          <w:b/>
        </w:rPr>
      </w:pPr>
    </w:p>
    <w:p w14:paraId="559EF57E" w14:textId="77777777" w:rsidR="0066171E" w:rsidRDefault="0066171E" w:rsidP="00D051AF">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CE18AB" w14:textId="77777777" w:rsidTr="0066171E">
        <w:tc>
          <w:tcPr>
            <w:tcW w:w="2179" w:type="dxa"/>
            <w:shd w:val="clear" w:color="auto" w:fill="auto"/>
          </w:tcPr>
          <w:p w14:paraId="41B8966B" w14:textId="31FCE49C" w:rsidR="0066171E" w:rsidRPr="0066171E" w:rsidRDefault="0066171E" w:rsidP="00D051AF">
            <w:pPr>
              <w:keepNext/>
              <w:ind w:firstLine="0"/>
            </w:pPr>
            <w:r>
              <w:t>Beach</w:t>
            </w:r>
          </w:p>
        </w:tc>
        <w:tc>
          <w:tcPr>
            <w:tcW w:w="2179" w:type="dxa"/>
            <w:shd w:val="clear" w:color="auto" w:fill="auto"/>
          </w:tcPr>
          <w:p w14:paraId="616F4E47" w14:textId="4DDAF1BD" w:rsidR="0066171E" w:rsidRPr="0066171E" w:rsidRDefault="0066171E" w:rsidP="00D051AF">
            <w:pPr>
              <w:keepNext/>
              <w:ind w:firstLine="0"/>
            </w:pPr>
            <w:r>
              <w:t>Cromer</w:t>
            </w:r>
          </w:p>
        </w:tc>
        <w:tc>
          <w:tcPr>
            <w:tcW w:w="2180" w:type="dxa"/>
            <w:shd w:val="clear" w:color="auto" w:fill="auto"/>
          </w:tcPr>
          <w:p w14:paraId="061AD79B" w14:textId="6378BAEC" w:rsidR="0066171E" w:rsidRPr="0066171E" w:rsidRDefault="0066171E" w:rsidP="00D051AF">
            <w:pPr>
              <w:keepNext/>
              <w:ind w:firstLine="0"/>
            </w:pPr>
            <w:r>
              <w:t>Edgerton</w:t>
            </w:r>
          </w:p>
        </w:tc>
      </w:tr>
      <w:tr w:rsidR="0066171E" w:rsidRPr="0066171E" w14:paraId="2EE4B406" w14:textId="77777777" w:rsidTr="0066171E">
        <w:tc>
          <w:tcPr>
            <w:tcW w:w="2179" w:type="dxa"/>
            <w:shd w:val="clear" w:color="auto" w:fill="auto"/>
          </w:tcPr>
          <w:p w14:paraId="53953D46" w14:textId="29A7D2B7" w:rsidR="0066171E" w:rsidRPr="0066171E" w:rsidRDefault="0066171E" w:rsidP="00D051AF">
            <w:pPr>
              <w:keepNext/>
              <w:ind w:firstLine="0"/>
            </w:pPr>
            <w:r>
              <w:t>Gilreath</w:t>
            </w:r>
          </w:p>
        </w:tc>
        <w:tc>
          <w:tcPr>
            <w:tcW w:w="2179" w:type="dxa"/>
            <w:shd w:val="clear" w:color="auto" w:fill="auto"/>
          </w:tcPr>
          <w:p w14:paraId="1F5C8883" w14:textId="264B8E4C" w:rsidR="0066171E" w:rsidRPr="0066171E" w:rsidRDefault="0066171E" w:rsidP="00D051AF">
            <w:pPr>
              <w:keepNext/>
              <w:ind w:firstLine="0"/>
            </w:pPr>
            <w:r>
              <w:t>Harris</w:t>
            </w:r>
          </w:p>
        </w:tc>
        <w:tc>
          <w:tcPr>
            <w:tcW w:w="2180" w:type="dxa"/>
            <w:shd w:val="clear" w:color="auto" w:fill="auto"/>
          </w:tcPr>
          <w:p w14:paraId="3BEDDA83" w14:textId="3B9ECEF4" w:rsidR="0066171E" w:rsidRPr="0066171E" w:rsidRDefault="0066171E" w:rsidP="00D051AF">
            <w:pPr>
              <w:keepNext/>
              <w:ind w:firstLine="0"/>
            </w:pPr>
            <w:r>
              <w:t>Huff</w:t>
            </w:r>
          </w:p>
        </w:tc>
      </w:tr>
      <w:tr w:rsidR="0066171E" w:rsidRPr="0066171E" w14:paraId="66D72FF9" w14:textId="77777777" w:rsidTr="0066171E">
        <w:tc>
          <w:tcPr>
            <w:tcW w:w="2179" w:type="dxa"/>
            <w:shd w:val="clear" w:color="auto" w:fill="auto"/>
          </w:tcPr>
          <w:p w14:paraId="16DB1B41" w14:textId="56763C35" w:rsidR="0066171E" w:rsidRPr="0066171E" w:rsidRDefault="0066171E" w:rsidP="0066171E">
            <w:pPr>
              <w:keepNext/>
              <w:ind w:firstLine="0"/>
            </w:pPr>
            <w:r>
              <w:t>Kilmartin</w:t>
            </w:r>
          </w:p>
        </w:tc>
        <w:tc>
          <w:tcPr>
            <w:tcW w:w="2179" w:type="dxa"/>
            <w:shd w:val="clear" w:color="auto" w:fill="auto"/>
          </w:tcPr>
          <w:p w14:paraId="6EB1549E" w14:textId="10F0A7BB" w:rsidR="0066171E" w:rsidRPr="0066171E" w:rsidRDefault="0066171E" w:rsidP="0066171E">
            <w:pPr>
              <w:keepNext/>
              <w:ind w:firstLine="0"/>
            </w:pPr>
            <w:r>
              <w:t>Magnuson</w:t>
            </w:r>
          </w:p>
        </w:tc>
        <w:tc>
          <w:tcPr>
            <w:tcW w:w="2180" w:type="dxa"/>
            <w:shd w:val="clear" w:color="auto" w:fill="auto"/>
          </w:tcPr>
          <w:p w14:paraId="24082098" w14:textId="7B5F68AD" w:rsidR="0066171E" w:rsidRPr="0066171E" w:rsidRDefault="0066171E" w:rsidP="0066171E">
            <w:pPr>
              <w:keepNext/>
              <w:ind w:firstLine="0"/>
            </w:pPr>
            <w:r>
              <w:t>Pace</w:t>
            </w:r>
          </w:p>
        </w:tc>
      </w:tr>
      <w:tr w:rsidR="0066171E" w:rsidRPr="0066171E" w14:paraId="5B5DA4D0" w14:textId="77777777" w:rsidTr="0066171E">
        <w:tc>
          <w:tcPr>
            <w:tcW w:w="2179" w:type="dxa"/>
            <w:shd w:val="clear" w:color="auto" w:fill="auto"/>
          </w:tcPr>
          <w:p w14:paraId="68584B9B" w14:textId="163FBA73" w:rsidR="0066171E" w:rsidRPr="0066171E" w:rsidRDefault="0066171E" w:rsidP="0066171E">
            <w:pPr>
              <w:keepNext/>
              <w:ind w:firstLine="0"/>
            </w:pPr>
            <w:r>
              <w:t>Terribile</w:t>
            </w:r>
          </w:p>
        </w:tc>
        <w:tc>
          <w:tcPr>
            <w:tcW w:w="2179" w:type="dxa"/>
            <w:shd w:val="clear" w:color="auto" w:fill="auto"/>
          </w:tcPr>
          <w:p w14:paraId="1E596595" w14:textId="25E07C29" w:rsidR="0066171E" w:rsidRPr="0066171E" w:rsidRDefault="0066171E" w:rsidP="0066171E">
            <w:pPr>
              <w:keepNext/>
              <w:ind w:firstLine="0"/>
            </w:pPr>
            <w:r>
              <w:t>White</w:t>
            </w:r>
          </w:p>
        </w:tc>
        <w:tc>
          <w:tcPr>
            <w:tcW w:w="2180" w:type="dxa"/>
            <w:shd w:val="clear" w:color="auto" w:fill="auto"/>
          </w:tcPr>
          <w:p w14:paraId="669ACAA9" w14:textId="77777777" w:rsidR="0066171E" w:rsidRPr="0066171E" w:rsidRDefault="0066171E" w:rsidP="0066171E">
            <w:pPr>
              <w:keepNext/>
              <w:ind w:firstLine="0"/>
            </w:pPr>
          </w:p>
        </w:tc>
      </w:tr>
    </w:tbl>
    <w:p w14:paraId="3C51E558" w14:textId="77777777" w:rsidR="0066171E" w:rsidRDefault="0066171E" w:rsidP="0066171E"/>
    <w:p w14:paraId="63FA4F58" w14:textId="77777777" w:rsidR="0066171E" w:rsidRDefault="0066171E" w:rsidP="0066171E">
      <w:pPr>
        <w:jc w:val="center"/>
        <w:rPr>
          <w:b/>
        </w:rPr>
      </w:pPr>
      <w:r w:rsidRPr="0066171E">
        <w:rPr>
          <w:b/>
        </w:rPr>
        <w:t>Total--11</w:t>
      </w:r>
    </w:p>
    <w:p w14:paraId="5699A7C8" w14:textId="14C2DDB4" w:rsidR="0066171E" w:rsidRDefault="0066171E" w:rsidP="0066171E">
      <w:pPr>
        <w:jc w:val="center"/>
        <w:rPr>
          <w:b/>
        </w:rPr>
      </w:pPr>
    </w:p>
    <w:p w14:paraId="09C5201E" w14:textId="77777777" w:rsidR="0066171E" w:rsidRDefault="0066171E" w:rsidP="0066171E">
      <w:r>
        <w:t xml:space="preserve">Section 15 was adopted. </w:t>
      </w:r>
    </w:p>
    <w:p w14:paraId="10AAE9D9" w14:textId="77777777" w:rsidR="0066171E" w:rsidRDefault="0066171E" w:rsidP="0066171E"/>
    <w:p w14:paraId="4C53CE23" w14:textId="4617FA2B" w:rsidR="0066171E" w:rsidRDefault="0066171E" w:rsidP="0066171E">
      <w:pPr>
        <w:keepNext/>
        <w:jc w:val="center"/>
        <w:rPr>
          <w:b/>
        </w:rPr>
      </w:pPr>
      <w:r w:rsidRPr="0066171E">
        <w:rPr>
          <w:b/>
        </w:rPr>
        <w:t>SECTION 16</w:t>
      </w:r>
    </w:p>
    <w:p w14:paraId="66FB98D2" w14:textId="77777777" w:rsidR="0066171E" w:rsidRDefault="0066171E" w:rsidP="0066171E">
      <w:r>
        <w:t xml:space="preserve">The yeas and nays were taken resulting as follows: </w:t>
      </w:r>
    </w:p>
    <w:p w14:paraId="1051CD6C" w14:textId="13530C0F" w:rsidR="0066171E" w:rsidRDefault="0066171E" w:rsidP="0066171E">
      <w:pPr>
        <w:jc w:val="center"/>
      </w:pPr>
      <w:r>
        <w:t xml:space="preserve"> </w:t>
      </w:r>
      <w:bookmarkStart w:id="193" w:name="vote_start407"/>
      <w:bookmarkEnd w:id="193"/>
      <w:r>
        <w:t>Yeas 101; Nays 12</w:t>
      </w:r>
    </w:p>
    <w:p w14:paraId="15FCBE65" w14:textId="77777777" w:rsidR="0066171E" w:rsidRDefault="0066171E" w:rsidP="0066171E">
      <w:pPr>
        <w:jc w:val="center"/>
      </w:pPr>
    </w:p>
    <w:p w14:paraId="0EE3E5E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0A8269B" w14:textId="77777777" w:rsidTr="0066171E">
        <w:tc>
          <w:tcPr>
            <w:tcW w:w="2179" w:type="dxa"/>
            <w:shd w:val="clear" w:color="auto" w:fill="auto"/>
          </w:tcPr>
          <w:p w14:paraId="147D9CB3" w14:textId="55F0198B" w:rsidR="0066171E" w:rsidRPr="0066171E" w:rsidRDefault="0066171E" w:rsidP="0066171E">
            <w:pPr>
              <w:keepNext/>
              <w:ind w:firstLine="0"/>
            </w:pPr>
            <w:r>
              <w:t>Alexander</w:t>
            </w:r>
          </w:p>
        </w:tc>
        <w:tc>
          <w:tcPr>
            <w:tcW w:w="2179" w:type="dxa"/>
            <w:shd w:val="clear" w:color="auto" w:fill="auto"/>
          </w:tcPr>
          <w:p w14:paraId="31F14A2E" w14:textId="7710CBCD" w:rsidR="0066171E" w:rsidRPr="0066171E" w:rsidRDefault="0066171E" w:rsidP="0066171E">
            <w:pPr>
              <w:keepNext/>
              <w:ind w:firstLine="0"/>
            </w:pPr>
            <w:r>
              <w:t>Anderson</w:t>
            </w:r>
          </w:p>
        </w:tc>
        <w:tc>
          <w:tcPr>
            <w:tcW w:w="2180" w:type="dxa"/>
            <w:shd w:val="clear" w:color="auto" w:fill="auto"/>
          </w:tcPr>
          <w:p w14:paraId="10B7A7AC" w14:textId="5A675D4D" w:rsidR="0066171E" w:rsidRPr="0066171E" w:rsidRDefault="0066171E" w:rsidP="0066171E">
            <w:pPr>
              <w:keepNext/>
              <w:ind w:firstLine="0"/>
            </w:pPr>
            <w:r>
              <w:t>Atkinson</w:t>
            </w:r>
          </w:p>
        </w:tc>
      </w:tr>
      <w:tr w:rsidR="0066171E" w:rsidRPr="0066171E" w14:paraId="7C0ED785" w14:textId="77777777" w:rsidTr="0066171E">
        <w:tc>
          <w:tcPr>
            <w:tcW w:w="2179" w:type="dxa"/>
            <w:shd w:val="clear" w:color="auto" w:fill="auto"/>
          </w:tcPr>
          <w:p w14:paraId="7DDE0031" w14:textId="4A73271E" w:rsidR="0066171E" w:rsidRPr="0066171E" w:rsidRDefault="0066171E" w:rsidP="0066171E">
            <w:pPr>
              <w:ind w:firstLine="0"/>
            </w:pPr>
            <w:r>
              <w:t>Bailey</w:t>
            </w:r>
          </w:p>
        </w:tc>
        <w:tc>
          <w:tcPr>
            <w:tcW w:w="2179" w:type="dxa"/>
            <w:shd w:val="clear" w:color="auto" w:fill="auto"/>
          </w:tcPr>
          <w:p w14:paraId="48BA499E" w14:textId="3EB08310" w:rsidR="0066171E" w:rsidRPr="0066171E" w:rsidRDefault="0066171E" w:rsidP="0066171E">
            <w:pPr>
              <w:ind w:firstLine="0"/>
            </w:pPr>
            <w:r>
              <w:t>Ballentine</w:t>
            </w:r>
          </w:p>
        </w:tc>
        <w:tc>
          <w:tcPr>
            <w:tcW w:w="2180" w:type="dxa"/>
            <w:shd w:val="clear" w:color="auto" w:fill="auto"/>
          </w:tcPr>
          <w:p w14:paraId="2DA708F1" w14:textId="14A0DC80" w:rsidR="0066171E" w:rsidRPr="0066171E" w:rsidRDefault="0066171E" w:rsidP="0066171E">
            <w:pPr>
              <w:ind w:firstLine="0"/>
            </w:pPr>
            <w:r>
              <w:t>Bamberg</w:t>
            </w:r>
          </w:p>
        </w:tc>
      </w:tr>
      <w:tr w:rsidR="0066171E" w:rsidRPr="0066171E" w14:paraId="1927FF7D" w14:textId="77777777" w:rsidTr="0066171E">
        <w:tc>
          <w:tcPr>
            <w:tcW w:w="2179" w:type="dxa"/>
            <w:shd w:val="clear" w:color="auto" w:fill="auto"/>
          </w:tcPr>
          <w:p w14:paraId="606EFE94" w14:textId="7A37CC40" w:rsidR="0066171E" w:rsidRPr="0066171E" w:rsidRDefault="0066171E" w:rsidP="0066171E">
            <w:pPr>
              <w:ind w:firstLine="0"/>
            </w:pPr>
            <w:r>
              <w:t>Bannister</w:t>
            </w:r>
          </w:p>
        </w:tc>
        <w:tc>
          <w:tcPr>
            <w:tcW w:w="2179" w:type="dxa"/>
            <w:shd w:val="clear" w:color="auto" w:fill="auto"/>
          </w:tcPr>
          <w:p w14:paraId="1D2957F2" w14:textId="49A3A477" w:rsidR="0066171E" w:rsidRPr="0066171E" w:rsidRDefault="0066171E" w:rsidP="0066171E">
            <w:pPr>
              <w:ind w:firstLine="0"/>
            </w:pPr>
            <w:r>
              <w:t>Bauer</w:t>
            </w:r>
          </w:p>
        </w:tc>
        <w:tc>
          <w:tcPr>
            <w:tcW w:w="2180" w:type="dxa"/>
            <w:shd w:val="clear" w:color="auto" w:fill="auto"/>
          </w:tcPr>
          <w:p w14:paraId="561FB322" w14:textId="25E954C1" w:rsidR="0066171E" w:rsidRPr="0066171E" w:rsidRDefault="0066171E" w:rsidP="0066171E">
            <w:pPr>
              <w:ind w:firstLine="0"/>
            </w:pPr>
            <w:r>
              <w:t>Bernstein</w:t>
            </w:r>
          </w:p>
        </w:tc>
      </w:tr>
      <w:tr w:rsidR="0066171E" w:rsidRPr="0066171E" w14:paraId="42A021B3" w14:textId="77777777" w:rsidTr="0066171E">
        <w:tc>
          <w:tcPr>
            <w:tcW w:w="2179" w:type="dxa"/>
            <w:shd w:val="clear" w:color="auto" w:fill="auto"/>
          </w:tcPr>
          <w:p w14:paraId="2E81139C" w14:textId="03653CB2" w:rsidR="0066171E" w:rsidRPr="0066171E" w:rsidRDefault="0066171E" w:rsidP="0066171E">
            <w:pPr>
              <w:ind w:firstLine="0"/>
            </w:pPr>
            <w:r>
              <w:t>Bowers</w:t>
            </w:r>
          </w:p>
        </w:tc>
        <w:tc>
          <w:tcPr>
            <w:tcW w:w="2179" w:type="dxa"/>
            <w:shd w:val="clear" w:color="auto" w:fill="auto"/>
          </w:tcPr>
          <w:p w14:paraId="28DA202A" w14:textId="5DD61E34" w:rsidR="0066171E" w:rsidRPr="0066171E" w:rsidRDefault="0066171E" w:rsidP="0066171E">
            <w:pPr>
              <w:ind w:firstLine="0"/>
            </w:pPr>
            <w:r>
              <w:t>Bradley</w:t>
            </w:r>
          </w:p>
        </w:tc>
        <w:tc>
          <w:tcPr>
            <w:tcW w:w="2180" w:type="dxa"/>
            <w:shd w:val="clear" w:color="auto" w:fill="auto"/>
          </w:tcPr>
          <w:p w14:paraId="5310B297" w14:textId="7A518ACD" w:rsidR="0066171E" w:rsidRPr="0066171E" w:rsidRDefault="0066171E" w:rsidP="0066171E">
            <w:pPr>
              <w:ind w:firstLine="0"/>
            </w:pPr>
            <w:r>
              <w:t>Brewer</w:t>
            </w:r>
          </w:p>
        </w:tc>
      </w:tr>
      <w:tr w:rsidR="0066171E" w:rsidRPr="0066171E" w14:paraId="09F43B43" w14:textId="77777777" w:rsidTr="0066171E">
        <w:tc>
          <w:tcPr>
            <w:tcW w:w="2179" w:type="dxa"/>
            <w:shd w:val="clear" w:color="auto" w:fill="auto"/>
          </w:tcPr>
          <w:p w14:paraId="14399783" w14:textId="2546D97A" w:rsidR="0066171E" w:rsidRPr="0066171E" w:rsidRDefault="0066171E" w:rsidP="0066171E">
            <w:pPr>
              <w:ind w:firstLine="0"/>
            </w:pPr>
            <w:r>
              <w:t>Brittain</w:t>
            </w:r>
          </w:p>
        </w:tc>
        <w:tc>
          <w:tcPr>
            <w:tcW w:w="2179" w:type="dxa"/>
            <w:shd w:val="clear" w:color="auto" w:fill="auto"/>
          </w:tcPr>
          <w:p w14:paraId="00763B02" w14:textId="2A11F2AA" w:rsidR="0066171E" w:rsidRPr="0066171E" w:rsidRDefault="0066171E" w:rsidP="0066171E">
            <w:pPr>
              <w:ind w:firstLine="0"/>
            </w:pPr>
            <w:r>
              <w:t>Burns</w:t>
            </w:r>
          </w:p>
        </w:tc>
        <w:tc>
          <w:tcPr>
            <w:tcW w:w="2180" w:type="dxa"/>
            <w:shd w:val="clear" w:color="auto" w:fill="auto"/>
          </w:tcPr>
          <w:p w14:paraId="52C27AF7" w14:textId="0D973954" w:rsidR="0066171E" w:rsidRPr="0066171E" w:rsidRDefault="0066171E" w:rsidP="0066171E">
            <w:pPr>
              <w:ind w:firstLine="0"/>
            </w:pPr>
            <w:r>
              <w:t>Bustos</w:t>
            </w:r>
          </w:p>
        </w:tc>
      </w:tr>
      <w:tr w:rsidR="0066171E" w:rsidRPr="0066171E" w14:paraId="6DB7CF4B" w14:textId="77777777" w:rsidTr="0066171E">
        <w:tc>
          <w:tcPr>
            <w:tcW w:w="2179" w:type="dxa"/>
            <w:shd w:val="clear" w:color="auto" w:fill="auto"/>
          </w:tcPr>
          <w:p w14:paraId="79923CFF" w14:textId="7D7F0F9F" w:rsidR="0066171E" w:rsidRPr="0066171E" w:rsidRDefault="0066171E" w:rsidP="0066171E">
            <w:pPr>
              <w:ind w:firstLine="0"/>
            </w:pPr>
            <w:r>
              <w:t>Calhoon</w:t>
            </w:r>
          </w:p>
        </w:tc>
        <w:tc>
          <w:tcPr>
            <w:tcW w:w="2179" w:type="dxa"/>
            <w:shd w:val="clear" w:color="auto" w:fill="auto"/>
          </w:tcPr>
          <w:p w14:paraId="7A3B03A9" w14:textId="0E874B3D" w:rsidR="0066171E" w:rsidRPr="0066171E" w:rsidRDefault="0066171E" w:rsidP="0066171E">
            <w:pPr>
              <w:ind w:firstLine="0"/>
            </w:pPr>
            <w:r>
              <w:t>Caskey</w:t>
            </w:r>
          </w:p>
        </w:tc>
        <w:tc>
          <w:tcPr>
            <w:tcW w:w="2180" w:type="dxa"/>
            <w:shd w:val="clear" w:color="auto" w:fill="auto"/>
          </w:tcPr>
          <w:p w14:paraId="45086281" w14:textId="775E1C07" w:rsidR="0066171E" w:rsidRPr="0066171E" w:rsidRDefault="0066171E" w:rsidP="0066171E">
            <w:pPr>
              <w:ind w:firstLine="0"/>
            </w:pPr>
            <w:r>
              <w:t>Chapman</w:t>
            </w:r>
          </w:p>
        </w:tc>
      </w:tr>
      <w:tr w:rsidR="0066171E" w:rsidRPr="0066171E" w14:paraId="197671E8" w14:textId="77777777" w:rsidTr="0066171E">
        <w:tc>
          <w:tcPr>
            <w:tcW w:w="2179" w:type="dxa"/>
            <w:shd w:val="clear" w:color="auto" w:fill="auto"/>
          </w:tcPr>
          <w:p w14:paraId="3F9867AF" w14:textId="70663393" w:rsidR="0066171E" w:rsidRPr="0066171E" w:rsidRDefault="0066171E" w:rsidP="0066171E">
            <w:pPr>
              <w:ind w:firstLine="0"/>
            </w:pPr>
            <w:r>
              <w:t>Clyburn</w:t>
            </w:r>
          </w:p>
        </w:tc>
        <w:tc>
          <w:tcPr>
            <w:tcW w:w="2179" w:type="dxa"/>
            <w:shd w:val="clear" w:color="auto" w:fill="auto"/>
          </w:tcPr>
          <w:p w14:paraId="54CE6CBB" w14:textId="1BD57222" w:rsidR="0066171E" w:rsidRPr="0066171E" w:rsidRDefault="0066171E" w:rsidP="0066171E">
            <w:pPr>
              <w:ind w:firstLine="0"/>
            </w:pPr>
            <w:r>
              <w:t>Cobb-Hunter</w:t>
            </w:r>
          </w:p>
        </w:tc>
        <w:tc>
          <w:tcPr>
            <w:tcW w:w="2180" w:type="dxa"/>
            <w:shd w:val="clear" w:color="auto" w:fill="auto"/>
          </w:tcPr>
          <w:p w14:paraId="0E2E18B4" w14:textId="66885332" w:rsidR="0066171E" w:rsidRPr="0066171E" w:rsidRDefault="0066171E" w:rsidP="0066171E">
            <w:pPr>
              <w:ind w:firstLine="0"/>
            </w:pPr>
            <w:r>
              <w:t>Collins</w:t>
            </w:r>
          </w:p>
        </w:tc>
      </w:tr>
      <w:tr w:rsidR="0066171E" w:rsidRPr="0066171E" w14:paraId="68A73C04" w14:textId="77777777" w:rsidTr="0066171E">
        <w:tc>
          <w:tcPr>
            <w:tcW w:w="2179" w:type="dxa"/>
            <w:shd w:val="clear" w:color="auto" w:fill="auto"/>
          </w:tcPr>
          <w:p w14:paraId="6FFC93D1" w14:textId="16ECA4FF" w:rsidR="0066171E" w:rsidRPr="0066171E" w:rsidRDefault="0066171E" w:rsidP="0066171E">
            <w:pPr>
              <w:ind w:firstLine="0"/>
            </w:pPr>
            <w:r>
              <w:t>B. J. Cox</w:t>
            </w:r>
          </w:p>
        </w:tc>
        <w:tc>
          <w:tcPr>
            <w:tcW w:w="2179" w:type="dxa"/>
            <w:shd w:val="clear" w:color="auto" w:fill="auto"/>
          </w:tcPr>
          <w:p w14:paraId="47BF9E27" w14:textId="0F827978" w:rsidR="0066171E" w:rsidRPr="0066171E" w:rsidRDefault="0066171E" w:rsidP="0066171E">
            <w:pPr>
              <w:ind w:firstLine="0"/>
            </w:pPr>
            <w:r>
              <w:t>B. L. Cox</w:t>
            </w:r>
          </w:p>
        </w:tc>
        <w:tc>
          <w:tcPr>
            <w:tcW w:w="2180" w:type="dxa"/>
            <w:shd w:val="clear" w:color="auto" w:fill="auto"/>
          </w:tcPr>
          <w:p w14:paraId="1D23274B" w14:textId="1B7AB83A" w:rsidR="0066171E" w:rsidRPr="0066171E" w:rsidRDefault="0066171E" w:rsidP="0066171E">
            <w:pPr>
              <w:ind w:firstLine="0"/>
            </w:pPr>
            <w:r>
              <w:t>Davis</w:t>
            </w:r>
          </w:p>
        </w:tc>
      </w:tr>
      <w:tr w:rsidR="0066171E" w:rsidRPr="0066171E" w14:paraId="2153F7C6" w14:textId="77777777" w:rsidTr="0066171E">
        <w:tc>
          <w:tcPr>
            <w:tcW w:w="2179" w:type="dxa"/>
            <w:shd w:val="clear" w:color="auto" w:fill="auto"/>
          </w:tcPr>
          <w:p w14:paraId="72B64223" w14:textId="4DFA556C" w:rsidR="0066171E" w:rsidRPr="0066171E" w:rsidRDefault="0066171E" w:rsidP="0066171E">
            <w:pPr>
              <w:ind w:firstLine="0"/>
            </w:pPr>
            <w:r>
              <w:t>Dillard</w:t>
            </w:r>
          </w:p>
        </w:tc>
        <w:tc>
          <w:tcPr>
            <w:tcW w:w="2179" w:type="dxa"/>
            <w:shd w:val="clear" w:color="auto" w:fill="auto"/>
          </w:tcPr>
          <w:p w14:paraId="55142D01" w14:textId="17ABED99" w:rsidR="0066171E" w:rsidRPr="0066171E" w:rsidRDefault="0066171E" w:rsidP="0066171E">
            <w:pPr>
              <w:ind w:firstLine="0"/>
            </w:pPr>
            <w:r>
              <w:t>Duncan</w:t>
            </w:r>
          </w:p>
        </w:tc>
        <w:tc>
          <w:tcPr>
            <w:tcW w:w="2180" w:type="dxa"/>
            <w:shd w:val="clear" w:color="auto" w:fill="auto"/>
          </w:tcPr>
          <w:p w14:paraId="020F559C" w14:textId="39C6C67F" w:rsidR="0066171E" w:rsidRPr="0066171E" w:rsidRDefault="0066171E" w:rsidP="0066171E">
            <w:pPr>
              <w:ind w:firstLine="0"/>
            </w:pPr>
            <w:r>
              <w:t>Erickson</w:t>
            </w:r>
          </w:p>
        </w:tc>
      </w:tr>
      <w:tr w:rsidR="0066171E" w:rsidRPr="0066171E" w14:paraId="0BB02B13" w14:textId="77777777" w:rsidTr="0066171E">
        <w:tc>
          <w:tcPr>
            <w:tcW w:w="2179" w:type="dxa"/>
            <w:shd w:val="clear" w:color="auto" w:fill="auto"/>
          </w:tcPr>
          <w:p w14:paraId="2D551FF4" w14:textId="19B9CDA8" w:rsidR="0066171E" w:rsidRPr="0066171E" w:rsidRDefault="0066171E" w:rsidP="0066171E">
            <w:pPr>
              <w:ind w:firstLine="0"/>
            </w:pPr>
            <w:r>
              <w:lastRenderedPageBreak/>
              <w:t>Forrest</w:t>
            </w:r>
          </w:p>
        </w:tc>
        <w:tc>
          <w:tcPr>
            <w:tcW w:w="2179" w:type="dxa"/>
            <w:shd w:val="clear" w:color="auto" w:fill="auto"/>
          </w:tcPr>
          <w:p w14:paraId="35B7A6E3" w14:textId="08135F81" w:rsidR="0066171E" w:rsidRPr="0066171E" w:rsidRDefault="0066171E" w:rsidP="0066171E">
            <w:pPr>
              <w:ind w:firstLine="0"/>
            </w:pPr>
            <w:r>
              <w:t>Gagnon</w:t>
            </w:r>
          </w:p>
        </w:tc>
        <w:tc>
          <w:tcPr>
            <w:tcW w:w="2180" w:type="dxa"/>
            <w:shd w:val="clear" w:color="auto" w:fill="auto"/>
          </w:tcPr>
          <w:p w14:paraId="618A24BC" w14:textId="6A43978D" w:rsidR="0066171E" w:rsidRPr="0066171E" w:rsidRDefault="0066171E" w:rsidP="0066171E">
            <w:pPr>
              <w:ind w:firstLine="0"/>
            </w:pPr>
            <w:r>
              <w:t>Garvin</w:t>
            </w:r>
          </w:p>
        </w:tc>
      </w:tr>
      <w:tr w:rsidR="0066171E" w:rsidRPr="0066171E" w14:paraId="7D7BE72A" w14:textId="77777777" w:rsidTr="0066171E">
        <w:tc>
          <w:tcPr>
            <w:tcW w:w="2179" w:type="dxa"/>
            <w:shd w:val="clear" w:color="auto" w:fill="auto"/>
          </w:tcPr>
          <w:p w14:paraId="0071252A" w14:textId="3E19E533" w:rsidR="0066171E" w:rsidRPr="0066171E" w:rsidRDefault="0066171E" w:rsidP="0066171E">
            <w:pPr>
              <w:ind w:firstLine="0"/>
            </w:pPr>
            <w:r>
              <w:t>Gatch</w:t>
            </w:r>
          </w:p>
        </w:tc>
        <w:tc>
          <w:tcPr>
            <w:tcW w:w="2179" w:type="dxa"/>
            <w:shd w:val="clear" w:color="auto" w:fill="auto"/>
          </w:tcPr>
          <w:p w14:paraId="0FAB64A6" w14:textId="027A9B5D" w:rsidR="0066171E" w:rsidRPr="0066171E" w:rsidRDefault="0066171E" w:rsidP="0066171E">
            <w:pPr>
              <w:ind w:firstLine="0"/>
            </w:pPr>
            <w:r>
              <w:t>Gibson</w:t>
            </w:r>
          </w:p>
        </w:tc>
        <w:tc>
          <w:tcPr>
            <w:tcW w:w="2180" w:type="dxa"/>
            <w:shd w:val="clear" w:color="auto" w:fill="auto"/>
          </w:tcPr>
          <w:p w14:paraId="3D40E41C" w14:textId="34A6FD5A" w:rsidR="0066171E" w:rsidRPr="0066171E" w:rsidRDefault="0066171E" w:rsidP="0066171E">
            <w:pPr>
              <w:ind w:firstLine="0"/>
            </w:pPr>
            <w:r>
              <w:t>Gilliam</w:t>
            </w:r>
          </w:p>
        </w:tc>
      </w:tr>
      <w:tr w:rsidR="0066171E" w:rsidRPr="0066171E" w14:paraId="6E1DE5FC" w14:textId="77777777" w:rsidTr="0066171E">
        <w:tc>
          <w:tcPr>
            <w:tcW w:w="2179" w:type="dxa"/>
            <w:shd w:val="clear" w:color="auto" w:fill="auto"/>
          </w:tcPr>
          <w:p w14:paraId="15602874" w14:textId="055232E1" w:rsidR="0066171E" w:rsidRPr="0066171E" w:rsidRDefault="0066171E" w:rsidP="0066171E">
            <w:pPr>
              <w:ind w:firstLine="0"/>
            </w:pPr>
            <w:r>
              <w:t>Gilliard</w:t>
            </w:r>
          </w:p>
        </w:tc>
        <w:tc>
          <w:tcPr>
            <w:tcW w:w="2179" w:type="dxa"/>
            <w:shd w:val="clear" w:color="auto" w:fill="auto"/>
          </w:tcPr>
          <w:p w14:paraId="24FC96BA" w14:textId="3D76894D" w:rsidR="0066171E" w:rsidRPr="0066171E" w:rsidRDefault="0066171E" w:rsidP="0066171E">
            <w:pPr>
              <w:ind w:firstLine="0"/>
            </w:pPr>
            <w:r>
              <w:t>Govan</w:t>
            </w:r>
          </w:p>
        </w:tc>
        <w:tc>
          <w:tcPr>
            <w:tcW w:w="2180" w:type="dxa"/>
            <w:shd w:val="clear" w:color="auto" w:fill="auto"/>
          </w:tcPr>
          <w:p w14:paraId="092F13F9" w14:textId="077E2538" w:rsidR="0066171E" w:rsidRPr="0066171E" w:rsidRDefault="0066171E" w:rsidP="0066171E">
            <w:pPr>
              <w:ind w:firstLine="0"/>
            </w:pPr>
            <w:r>
              <w:t>Grant</w:t>
            </w:r>
          </w:p>
        </w:tc>
      </w:tr>
      <w:tr w:rsidR="0066171E" w:rsidRPr="0066171E" w14:paraId="182FBE78" w14:textId="77777777" w:rsidTr="0066171E">
        <w:tc>
          <w:tcPr>
            <w:tcW w:w="2179" w:type="dxa"/>
            <w:shd w:val="clear" w:color="auto" w:fill="auto"/>
          </w:tcPr>
          <w:p w14:paraId="0C0CED09" w14:textId="0D668B72" w:rsidR="0066171E" w:rsidRPr="0066171E" w:rsidRDefault="0066171E" w:rsidP="0066171E">
            <w:pPr>
              <w:ind w:firstLine="0"/>
            </w:pPr>
            <w:r>
              <w:t>Guffey</w:t>
            </w:r>
          </w:p>
        </w:tc>
        <w:tc>
          <w:tcPr>
            <w:tcW w:w="2179" w:type="dxa"/>
            <w:shd w:val="clear" w:color="auto" w:fill="auto"/>
          </w:tcPr>
          <w:p w14:paraId="66EE28BE" w14:textId="32004D70" w:rsidR="0066171E" w:rsidRPr="0066171E" w:rsidRDefault="0066171E" w:rsidP="0066171E">
            <w:pPr>
              <w:ind w:firstLine="0"/>
            </w:pPr>
            <w:r>
              <w:t>Haddon</w:t>
            </w:r>
          </w:p>
        </w:tc>
        <w:tc>
          <w:tcPr>
            <w:tcW w:w="2180" w:type="dxa"/>
            <w:shd w:val="clear" w:color="auto" w:fill="auto"/>
          </w:tcPr>
          <w:p w14:paraId="599DDCE2" w14:textId="50A77DEE" w:rsidR="0066171E" w:rsidRPr="0066171E" w:rsidRDefault="0066171E" w:rsidP="0066171E">
            <w:pPr>
              <w:ind w:firstLine="0"/>
            </w:pPr>
            <w:r>
              <w:t>Hager</w:t>
            </w:r>
          </w:p>
        </w:tc>
      </w:tr>
      <w:tr w:rsidR="0066171E" w:rsidRPr="0066171E" w14:paraId="433BCDF3" w14:textId="77777777" w:rsidTr="0066171E">
        <w:tc>
          <w:tcPr>
            <w:tcW w:w="2179" w:type="dxa"/>
            <w:shd w:val="clear" w:color="auto" w:fill="auto"/>
          </w:tcPr>
          <w:p w14:paraId="7AAAB870" w14:textId="4496EECC" w:rsidR="0066171E" w:rsidRPr="0066171E" w:rsidRDefault="0066171E" w:rsidP="0066171E">
            <w:pPr>
              <w:ind w:firstLine="0"/>
            </w:pPr>
            <w:r>
              <w:t>Hardee</w:t>
            </w:r>
          </w:p>
        </w:tc>
        <w:tc>
          <w:tcPr>
            <w:tcW w:w="2179" w:type="dxa"/>
            <w:shd w:val="clear" w:color="auto" w:fill="auto"/>
          </w:tcPr>
          <w:p w14:paraId="02729F65" w14:textId="6D53F20E" w:rsidR="0066171E" w:rsidRPr="0066171E" w:rsidRDefault="0066171E" w:rsidP="0066171E">
            <w:pPr>
              <w:ind w:firstLine="0"/>
            </w:pPr>
            <w:r>
              <w:t>Hart</w:t>
            </w:r>
          </w:p>
        </w:tc>
        <w:tc>
          <w:tcPr>
            <w:tcW w:w="2180" w:type="dxa"/>
            <w:shd w:val="clear" w:color="auto" w:fill="auto"/>
          </w:tcPr>
          <w:p w14:paraId="02599F2A" w14:textId="4879FD25" w:rsidR="0066171E" w:rsidRPr="0066171E" w:rsidRDefault="0066171E" w:rsidP="0066171E">
            <w:pPr>
              <w:ind w:firstLine="0"/>
            </w:pPr>
            <w:r>
              <w:t>Hartnett</w:t>
            </w:r>
          </w:p>
        </w:tc>
      </w:tr>
      <w:tr w:rsidR="0066171E" w:rsidRPr="0066171E" w14:paraId="749B73B5" w14:textId="77777777" w:rsidTr="0066171E">
        <w:tc>
          <w:tcPr>
            <w:tcW w:w="2179" w:type="dxa"/>
            <w:shd w:val="clear" w:color="auto" w:fill="auto"/>
          </w:tcPr>
          <w:p w14:paraId="6858BCE2" w14:textId="0AF14A3D" w:rsidR="0066171E" w:rsidRPr="0066171E" w:rsidRDefault="0066171E" w:rsidP="0066171E">
            <w:pPr>
              <w:ind w:firstLine="0"/>
            </w:pPr>
            <w:r>
              <w:t>Hartz</w:t>
            </w:r>
          </w:p>
        </w:tc>
        <w:tc>
          <w:tcPr>
            <w:tcW w:w="2179" w:type="dxa"/>
            <w:shd w:val="clear" w:color="auto" w:fill="auto"/>
          </w:tcPr>
          <w:p w14:paraId="2F532BF4" w14:textId="65B9B8CF" w:rsidR="0066171E" w:rsidRPr="0066171E" w:rsidRDefault="0066171E" w:rsidP="0066171E">
            <w:pPr>
              <w:ind w:firstLine="0"/>
            </w:pPr>
            <w:r>
              <w:t>Hayes</w:t>
            </w:r>
          </w:p>
        </w:tc>
        <w:tc>
          <w:tcPr>
            <w:tcW w:w="2180" w:type="dxa"/>
            <w:shd w:val="clear" w:color="auto" w:fill="auto"/>
          </w:tcPr>
          <w:p w14:paraId="24CA012A" w14:textId="20F3D550" w:rsidR="0066171E" w:rsidRPr="0066171E" w:rsidRDefault="0066171E" w:rsidP="0066171E">
            <w:pPr>
              <w:ind w:firstLine="0"/>
            </w:pPr>
            <w:r>
              <w:t>Henderson-Myers</w:t>
            </w:r>
          </w:p>
        </w:tc>
      </w:tr>
      <w:tr w:rsidR="0066171E" w:rsidRPr="0066171E" w14:paraId="702CE10A" w14:textId="77777777" w:rsidTr="0066171E">
        <w:tc>
          <w:tcPr>
            <w:tcW w:w="2179" w:type="dxa"/>
            <w:shd w:val="clear" w:color="auto" w:fill="auto"/>
          </w:tcPr>
          <w:p w14:paraId="0AB2E397" w14:textId="454B180F" w:rsidR="0066171E" w:rsidRPr="0066171E" w:rsidRDefault="0066171E" w:rsidP="0066171E">
            <w:pPr>
              <w:ind w:firstLine="0"/>
            </w:pPr>
            <w:r>
              <w:t>Herbkersman</w:t>
            </w:r>
          </w:p>
        </w:tc>
        <w:tc>
          <w:tcPr>
            <w:tcW w:w="2179" w:type="dxa"/>
            <w:shd w:val="clear" w:color="auto" w:fill="auto"/>
          </w:tcPr>
          <w:p w14:paraId="0BD1BCA6" w14:textId="6CE6C18D" w:rsidR="0066171E" w:rsidRPr="0066171E" w:rsidRDefault="0066171E" w:rsidP="0066171E">
            <w:pPr>
              <w:ind w:firstLine="0"/>
            </w:pPr>
            <w:r>
              <w:t>Hewitt</w:t>
            </w:r>
          </w:p>
        </w:tc>
        <w:tc>
          <w:tcPr>
            <w:tcW w:w="2180" w:type="dxa"/>
            <w:shd w:val="clear" w:color="auto" w:fill="auto"/>
          </w:tcPr>
          <w:p w14:paraId="083EE6E7" w14:textId="6B9C30B6" w:rsidR="0066171E" w:rsidRPr="0066171E" w:rsidRDefault="0066171E" w:rsidP="0066171E">
            <w:pPr>
              <w:ind w:firstLine="0"/>
            </w:pPr>
            <w:r>
              <w:t>Hiott</w:t>
            </w:r>
          </w:p>
        </w:tc>
      </w:tr>
      <w:tr w:rsidR="0066171E" w:rsidRPr="0066171E" w14:paraId="6BCAD545" w14:textId="77777777" w:rsidTr="0066171E">
        <w:tc>
          <w:tcPr>
            <w:tcW w:w="2179" w:type="dxa"/>
            <w:shd w:val="clear" w:color="auto" w:fill="auto"/>
          </w:tcPr>
          <w:p w14:paraId="04C23486" w14:textId="6205A4EF" w:rsidR="0066171E" w:rsidRPr="0066171E" w:rsidRDefault="0066171E" w:rsidP="0066171E">
            <w:pPr>
              <w:ind w:firstLine="0"/>
            </w:pPr>
            <w:r>
              <w:t>Hixon</w:t>
            </w:r>
          </w:p>
        </w:tc>
        <w:tc>
          <w:tcPr>
            <w:tcW w:w="2179" w:type="dxa"/>
            <w:shd w:val="clear" w:color="auto" w:fill="auto"/>
          </w:tcPr>
          <w:p w14:paraId="29659DC5" w14:textId="0D95578B" w:rsidR="0066171E" w:rsidRPr="0066171E" w:rsidRDefault="0066171E" w:rsidP="0066171E">
            <w:pPr>
              <w:ind w:firstLine="0"/>
            </w:pPr>
            <w:r>
              <w:t>Holman</w:t>
            </w:r>
          </w:p>
        </w:tc>
        <w:tc>
          <w:tcPr>
            <w:tcW w:w="2180" w:type="dxa"/>
            <w:shd w:val="clear" w:color="auto" w:fill="auto"/>
          </w:tcPr>
          <w:p w14:paraId="3A626509" w14:textId="354C267F" w:rsidR="0066171E" w:rsidRPr="0066171E" w:rsidRDefault="0066171E" w:rsidP="0066171E">
            <w:pPr>
              <w:ind w:firstLine="0"/>
            </w:pPr>
            <w:r>
              <w:t>Hosey</w:t>
            </w:r>
          </w:p>
        </w:tc>
      </w:tr>
      <w:tr w:rsidR="0066171E" w:rsidRPr="0066171E" w14:paraId="53D93A7F" w14:textId="77777777" w:rsidTr="0066171E">
        <w:tc>
          <w:tcPr>
            <w:tcW w:w="2179" w:type="dxa"/>
            <w:shd w:val="clear" w:color="auto" w:fill="auto"/>
          </w:tcPr>
          <w:p w14:paraId="5F64B173" w14:textId="456D960D" w:rsidR="0066171E" w:rsidRPr="0066171E" w:rsidRDefault="0066171E" w:rsidP="0066171E">
            <w:pPr>
              <w:ind w:firstLine="0"/>
            </w:pPr>
            <w:r>
              <w:t>J. E. Johnson</w:t>
            </w:r>
          </w:p>
        </w:tc>
        <w:tc>
          <w:tcPr>
            <w:tcW w:w="2179" w:type="dxa"/>
            <w:shd w:val="clear" w:color="auto" w:fill="auto"/>
          </w:tcPr>
          <w:p w14:paraId="34F86C82" w14:textId="1822483E" w:rsidR="0066171E" w:rsidRPr="0066171E" w:rsidRDefault="0066171E" w:rsidP="0066171E">
            <w:pPr>
              <w:ind w:firstLine="0"/>
            </w:pPr>
            <w:r>
              <w:t>J. L. Johnson</w:t>
            </w:r>
          </w:p>
        </w:tc>
        <w:tc>
          <w:tcPr>
            <w:tcW w:w="2180" w:type="dxa"/>
            <w:shd w:val="clear" w:color="auto" w:fill="auto"/>
          </w:tcPr>
          <w:p w14:paraId="39678800" w14:textId="763A2BFE" w:rsidR="0066171E" w:rsidRPr="0066171E" w:rsidRDefault="0066171E" w:rsidP="0066171E">
            <w:pPr>
              <w:ind w:firstLine="0"/>
            </w:pPr>
            <w:r>
              <w:t>Jones</w:t>
            </w:r>
          </w:p>
        </w:tc>
      </w:tr>
      <w:tr w:rsidR="0066171E" w:rsidRPr="0066171E" w14:paraId="42FE1E10" w14:textId="77777777" w:rsidTr="0066171E">
        <w:tc>
          <w:tcPr>
            <w:tcW w:w="2179" w:type="dxa"/>
            <w:shd w:val="clear" w:color="auto" w:fill="auto"/>
          </w:tcPr>
          <w:p w14:paraId="4FA5F373" w14:textId="30B69554" w:rsidR="0066171E" w:rsidRPr="0066171E" w:rsidRDefault="0066171E" w:rsidP="0066171E">
            <w:pPr>
              <w:ind w:firstLine="0"/>
            </w:pPr>
            <w:r>
              <w:t>Jordan</w:t>
            </w:r>
          </w:p>
        </w:tc>
        <w:tc>
          <w:tcPr>
            <w:tcW w:w="2179" w:type="dxa"/>
            <w:shd w:val="clear" w:color="auto" w:fill="auto"/>
          </w:tcPr>
          <w:p w14:paraId="2C797066" w14:textId="678B7A46" w:rsidR="0066171E" w:rsidRPr="0066171E" w:rsidRDefault="0066171E" w:rsidP="0066171E">
            <w:pPr>
              <w:ind w:firstLine="0"/>
            </w:pPr>
            <w:r>
              <w:t>King</w:t>
            </w:r>
          </w:p>
        </w:tc>
        <w:tc>
          <w:tcPr>
            <w:tcW w:w="2180" w:type="dxa"/>
            <w:shd w:val="clear" w:color="auto" w:fill="auto"/>
          </w:tcPr>
          <w:p w14:paraId="49D9C8EE" w14:textId="6CDEC98F" w:rsidR="0066171E" w:rsidRPr="0066171E" w:rsidRDefault="0066171E" w:rsidP="0066171E">
            <w:pPr>
              <w:ind w:firstLine="0"/>
            </w:pPr>
            <w:r>
              <w:t>Landing</w:t>
            </w:r>
          </w:p>
        </w:tc>
      </w:tr>
      <w:tr w:rsidR="0066171E" w:rsidRPr="0066171E" w14:paraId="12699C74" w14:textId="77777777" w:rsidTr="0066171E">
        <w:tc>
          <w:tcPr>
            <w:tcW w:w="2179" w:type="dxa"/>
            <w:shd w:val="clear" w:color="auto" w:fill="auto"/>
          </w:tcPr>
          <w:p w14:paraId="29D43038" w14:textId="39E77600" w:rsidR="0066171E" w:rsidRPr="0066171E" w:rsidRDefault="0066171E" w:rsidP="0066171E">
            <w:pPr>
              <w:ind w:firstLine="0"/>
            </w:pPr>
            <w:r>
              <w:t>Lawson</w:t>
            </w:r>
          </w:p>
        </w:tc>
        <w:tc>
          <w:tcPr>
            <w:tcW w:w="2179" w:type="dxa"/>
            <w:shd w:val="clear" w:color="auto" w:fill="auto"/>
          </w:tcPr>
          <w:p w14:paraId="4C4A971B" w14:textId="7FA6ABFF" w:rsidR="0066171E" w:rsidRPr="0066171E" w:rsidRDefault="0066171E" w:rsidP="0066171E">
            <w:pPr>
              <w:ind w:firstLine="0"/>
            </w:pPr>
            <w:r>
              <w:t>Ligon</w:t>
            </w:r>
          </w:p>
        </w:tc>
        <w:tc>
          <w:tcPr>
            <w:tcW w:w="2180" w:type="dxa"/>
            <w:shd w:val="clear" w:color="auto" w:fill="auto"/>
          </w:tcPr>
          <w:p w14:paraId="6493BA94" w14:textId="38215936" w:rsidR="0066171E" w:rsidRPr="0066171E" w:rsidRDefault="0066171E" w:rsidP="0066171E">
            <w:pPr>
              <w:ind w:firstLine="0"/>
            </w:pPr>
            <w:r>
              <w:t>Long</w:t>
            </w:r>
          </w:p>
        </w:tc>
      </w:tr>
      <w:tr w:rsidR="0066171E" w:rsidRPr="0066171E" w14:paraId="2A1AEB23" w14:textId="77777777" w:rsidTr="0066171E">
        <w:tc>
          <w:tcPr>
            <w:tcW w:w="2179" w:type="dxa"/>
            <w:shd w:val="clear" w:color="auto" w:fill="auto"/>
          </w:tcPr>
          <w:p w14:paraId="78A3DC10" w14:textId="726844F4" w:rsidR="0066171E" w:rsidRPr="0066171E" w:rsidRDefault="0066171E" w:rsidP="0066171E">
            <w:pPr>
              <w:ind w:firstLine="0"/>
            </w:pPr>
            <w:r>
              <w:t>Lowe</w:t>
            </w:r>
          </w:p>
        </w:tc>
        <w:tc>
          <w:tcPr>
            <w:tcW w:w="2179" w:type="dxa"/>
            <w:shd w:val="clear" w:color="auto" w:fill="auto"/>
          </w:tcPr>
          <w:p w14:paraId="413E4E6B" w14:textId="252A4AC4" w:rsidR="0066171E" w:rsidRPr="0066171E" w:rsidRDefault="0066171E" w:rsidP="0066171E">
            <w:pPr>
              <w:ind w:firstLine="0"/>
            </w:pPr>
            <w:r>
              <w:t>Luck</w:t>
            </w:r>
          </w:p>
        </w:tc>
        <w:tc>
          <w:tcPr>
            <w:tcW w:w="2180" w:type="dxa"/>
            <w:shd w:val="clear" w:color="auto" w:fill="auto"/>
          </w:tcPr>
          <w:p w14:paraId="0E533B69" w14:textId="6282FA12" w:rsidR="0066171E" w:rsidRPr="0066171E" w:rsidRDefault="0066171E" w:rsidP="0066171E">
            <w:pPr>
              <w:ind w:firstLine="0"/>
            </w:pPr>
            <w:r>
              <w:t>May</w:t>
            </w:r>
          </w:p>
        </w:tc>
      </w:tr>
      <w:tr w:rsidR="0066171E" w:rsidRPr="0066171E" w14:paraId="2E228621" w14:textId="77777777" w:rsidTr="0066171E">
        <w:tc>
          <w:tcPr>
            <w:tcW w:w="2179" w:type="dxa"/>
            <w:shd w:val="clear" w:color="auto" w:fill="auto"/>
          </w:tcPr>
          <w:p w14:paraId="65BB55D6" w14:textId="55C07F92" w:rsidR="0066171E" w:rsidRPr="0066171E" w:rsidRDefault="0066171E" w:rsidP="0066171E">
            <w:pPr>
              <w:ind w:firstLine="0"/>
            </w:pPr>
            <w:r>
              <w:t>McCabe</w:t>
            </w:r>
          </w:p>
        </w:tc>
        <w:tc>
          <w:tcPr>
            <w:tcW w:w="2179" w:type="dxa"/>
            <w:shd w:val="clear" w:color="auto" w:fill="auto"/>
          </w:tcPr>
          <w:p w14:paraId="5ED8CE74" w14:textId="54EAE79E" w:rsidR="0066171E" w:rsidRPr="0066171E" w:rsidRDefault="0066171E" w:rsidP="0066171E">
            <w:pPr>
              <w:ind w:firstLine="0"/>
            </w:pPr>
            <w:r>
              <w:t>McCravy</w:t>
            </w:r>
          </w:p>
        </w:tc>
        <w:tc>
          <w:tcPr>
            <w:tcW w:w="2180" w:type="dxa"/>
            <w:shd w:val="clear" w:color="auto" w:fill="auto"/>
          </w:tcPr>
          <w:p w14:paraId="3E751E91" w14:textId="52C48199" w:rsidR="0066171E" w:rsidRPr="0066171E" w:rsidRDefault="0066171E" w:rsidP="0066171E">
            <w:pPr>
              <w:ind w:firstLine="0"/>
            </w:pPr>
            <w:r>
              <w:t>McDaniel</w:t>
            </w:r>
          </w:p>
        </w:tc>
      </w:tr>
      <w:tr w:rsidR="0066171E" w:rsidRPr="0066171E" w14:paraId="1FA7D6A9" w14:textId="77777777" w:rsidTr="0066171E">
        <w:tc>
          <w:tcPr>
            <w:tcW w:w="2179" w:type="dxa"/>
            <w:shd w:val="clear" w:color="auto" w:fill="auto"/>
          </w:tcPr>
          <w:p w14:paraId="7D807793" w14:textId="57ACA552" w:rsidR="0066171E" w:rsidRPr="0066171E" w:rsidRDefault="0066171E" w:rsidP="0066171E">
            <w:pPr>
              <w:ind w:firstLine="0"/>
            </w:pPr>
            <w:r>
              <w:t>McGinnis</w:t>
            </w:r>
          </w:p>
        </w:tc>
        <w:tc>
          <w:tcPr>
            <w:tcW w:w="2179" w:type="dxa"/>
            <w:shd w:val="clear" w:color="auto" w:fill="auto"/>
          </w:tcPr>
          <w:p w14:paraId="44784F91" w14:textId="154F135B" w:rsidR="0066171E" w:rsidRPr="0066171E" w:rsidRDefault="0066171E" w:rsidP="0066171E">
            <w:pPr>
              <w:ind w:firstLine="0"/>
            </w:pPr>
            <w:r>
              <w:t>Mitchell</w:t>
            </w:r>
          </w:p>
        </w:tc>
        <w:tc>
          <w:tcPr>
            <w:tcW w:w="2180" w:type="dxa"/>
            <w:shd w:val="clear" w:color="auto" w:fill="auto"/>
          </w:tcPr>
          <w:p w14:paraId="56914F9B" w14:textId="15A6585D" w:rsidR="0066171E" w:rsidRPr="0066171E" w:rsidRDefault="0066171E" w:rsidP="0066171E">
            <w:pPr>
              <w:ind w:firstLine="0"/>
            </w:pPr>
            <w:r>
              <w:t>Montgomery</w:t>
            </w:r>
          </w:p>
        </w:tc>
      </w:tr>
      <w:tr w:rsidR="0066171E" w:rsidRPr="0066171E" w14:paraId="5D3C541A" w14:textId="77777777" w:rsidTr="0066171E">
        <w:tc>
          <w:tcPr>
            <w:tcW w:w="2179" w:type="dxa"/>
            <w:shd w:val="clear" w:color="auto" w:fill="auto"/>
          </w:tcPr>
          <w:p w14:paraId="04E2D3B6" w14:textId="29989425" w:rsidR="0066171E" w:rsidRPr="0066171E" w:rsidRDefault="0066171E" w:rsidP="0066171E">
            <w:pPr>
              <w:ind w:firstLine="0"/>
            </w:pPr>
            <w:r>
              <w:t>J. Moore</w:t>
            </w:r>
          </w:p>
        </w:tc>
        <w:tc>
          <w:tcPr>
            <w:tcW w:w="2179" w:type="dxa"/>
            <w:shd w:val="clear" w:color="auto" w:fill="auto"/>
          </w:tcPr>
          <w:p w14:paraId="0CE09715" w14:textId="5D78174C" w:rsidR="0066171E" w:rsidRPr="0066171E" w:rsidRDefault="0066171E" w:rsidP="0066171E">
            <w:pPr>
              <w:ind w:firstLine="0"/>
            </w:pPr>
            <w:r>
              <w:t>T. Moore</w:t>
            </w:r>
          </w:p>
        </w:tc>
        <w:tc>
          <w:tcPr>
            <w:tcW w:w="2180" w:type="dxa"/>
            <w:shd w:val="clear" w:color="auto" w:fill="auto"/>
          </w:tcPr>
          <w:p w14:paraId="1F10A951" w14:textId="63229FDD" w:rsidR="0066171E" w:rsidRPr="0066171E" w:rsidRDefault="0066171E" w:rsidP="0066171E">
            <w:pPr>
              <w:ind w:firstLine="0"/>
            </w:pPr>
            <w:r>
              <w:t>Morgan</w:t>
            </w:r>
          </w:p>
        </w:tc>
      </w:tr>
      <w:tr w:rsidR="0066171E" w:rsidRPr="0066171E" w14:paraId="6FEAE378" w14:textId="77777777" w:rsidTr="0066171E">
        <w:tc>
          <w:tcPr>
            <w:tcW w:w="2179" w:type="dxa"/>
            <w:shd w:val="clear" w:color="auto" w:fill="auto"/>
          </w:tcPr>
          <w:p w14:paraId="6E7354D1" w14:textId="425BD8A5" w:rsidR="0066171E" w:rsidRPr="0066171E" w:rsidRDefault="0066171E" w:rsidP="0066171E">
            <w:pPr>
              <w:ind w:firstLine="0"/>
            </w:pPr>
            <w:r>
              <w:t>Moss</w:t>
            </w:r>
          </w:p>
        </w:tc>
        <w:tc>
          <w:tcPr>
            <w:tcW w:w="2179" w:type="dxa"/>
            <w:shd w:val="clear" w:color="auto" w:fill="auto"/>
          </w:tcPr>
          <w:p w14:paraId="5989BAEE" w14:textId="58931957" w:rsidR="0066171E" w:rsidRPr="0066171E" w:rsidRDefault="0066171E" w:rsidP="0066171E">
            <w:pPr>
              <w:ind w:firstLine="0"/>
            </w:pPr>
            <w:r>
              <w:t>Murphy</w:t>
            </w:r>
          </w:p>
        </w:tc>
        <w:tc>
          <w:tcPr>
            <w:tcW w:w="2180" w:type="dxa"/>
            <w:shd w:val="clear" w:color="auto" w:fill="auto"/>
          </w:tcPr>
          <w:p w14:paraId="13D5109C" w14:textId="1E4011EC" w:rsidR="0066171E" w:rsidRPr="0066171E" w:rsidRDefault="0066171E" w:rsidP="0066171E">
            <w:pPr>
              <w:ind w:firstLine="0"/>
            </w:pPr>
            <w:r>
              <w:t>Neese</w:t>
            </w:r>
          </w:p>
        </w:tc>
      </w:tr>
      <w:tr w:rsidR="0066171E" w:rsidRPr="0066171E" w14:paraId="5B42B34A" w14:textId="77777777" w:rsidTr="0066171E">
        <w:tc>
          <w:tcPr>
            <w:tcW w:w="2179" w:type="dxa"/>
            <w:shd w:val="clear" w:color="auto" w:fill="auto"/>
          </w:tcPr>
          <w:p w14:paraId="212578A5" w14:textId="1AFC531E" w:rsidR="0066171E" w:rsidRPr="0066171E" w:rsidRDefault="0066171E" w:rsidP="0066171E">
            <w:pPr>
              <w:ind w:firstLine="0"/>
            </w:pPr>
            <w:r>
              <w:t>B. Newton</w:t>
            </w:r>
          </w:p>
        </w:tc>
        <w:tc>
          <w:tcPr>
            <w:tcW w:w="2179" w:type="dxa"/>
            <w:shd w:val="clear" w:color="auto" w:fill="auto"/>
          </w:tcPr>
          <w:p w14:paraId="359203C5" w14:textId="5D0D6B35" w:rsidR="0066171E" w:rsidRPr="0066171E" w:rsidRDefault="0066171E" w:rsidP="0066171E">
            <w:pPr>
              <w:ind w:firstLine="0"/>
            </w:pPr>
            <w:r>
              <w:t>W. Newton</w:t>
            </w:r>
          </w:p>
        </w:tc>
        <w:tc>
          <w:tcPr>
            <w:tcW w:w="2180" w:type="dxa"/>
            <w:shd w:val="clear" w:color="auto" w:fill="auto"/>
          </w:tcPr>
          <w:p w14:paraId="3DA76E63" w14:textId="66D6AAC4" w:rsidR="0066171E" w:rsidRPr="0066171E" w:rsidRDefault="0066171E" w:rsidP="0066171E">
            <w:pPr>
              <w:ind w:firstLine="0"/>
            </w:pPr>
            <w:r>
              <w:t>Oremus</w:t>
            </w:r>
          </w:p>
        </w:tc>
      </w:tr>
      <w:tr w:rsidR="0066171E" w:rsidRPr="0066171E" w14:paraId="0C4AFC4D" w14:textId="77777777" w:rsidTr="0066171E">
        <w:tc>
          <w:tcPr>
            <w:tcW w:w="2179" w:type="dxa"/>
            <w:shd w:val="clear" w:color="auto" w:fill="auto"/>
          </w:tcPr>
          <w:p w14:paraId="28E50A3B" w14:textId="54620B3A" w:rsidR="0066171E" w:rsidRPr="0066171E" w:rsidRDefault="0066171E" w:rsidP="0066171E">
            <w:pPr>
              <w:ind w:firstLine="0"/>
            </w:pPr>
            <w:r>
              <w:t>Pedalino</w:t>
            </w:r>
          </w:p>
        </w:tc>
        <w:tc>
          <w:tcPr>
            <w:tcW w:w="2179" w:type="dxa"/>
            <w:shd w:val="clear" w:color="auto" w:fill="auto"/>
          </w:tcPr>
          <w:p w14:paraId="75C645EF" w14:textId="50558ABC" w:rsidR="0066171E" w:rsidRPr="0066171E" w:rsidRDefault="0066171E" w:rsidP="0066171E">
            <w:pPr>
              <w:ind w:firstLine="0"/>
            </w:pPr>
            <w:r>
              <w:t>Reese</w:t>
            </w:r>
          </w:p>
        </w:tc>
        <w:tc>
          <w:tcPr>
            <w:tcW w:w="2180" w:type="dxa"/>
            <w:shd w:val="clear" w:color="auto" w:fill="auto"/>
          </w:tcPr>
          <w:p w14:paraId="5275CD1F" w14:textId="7CB81FE4" w:rsidR="0066171E" w:rsidRPr="0066171E" w:rsidRDefault="0066171E" w:rsidP="0066171E">
            <w:pPr>
              <w:ind w:firstLine="0"/>
            </w:pPr>
            <w:r>
              <w:t>Rivers</w:t>
            </w:r>
          </w:p>
        </w:tc>
      </w:tr>
      <w:tr w:rsidR="0066171E" w:rsidRPr="0066171E" w14:paraId="46CA6E97" w14:textId="77777777" w:rsidTr="0066171E">
        <w:tc>
          <w:tcPr>
            <w:tcW w:w="2179" w:type="dxa"/>
            <w:shd w:val="clear" w:color="auto" w:fill="auto"/>
          </w:tcPr>
          <w:p w14:paraId="33BDC7E0" w14:textId="3EAC669D" w:rsidR="0066171E" w:rsidRPr="0066171E" w:rsidRDefault="0066171E" w:rsidP="0066171E">
            <w:pPr>
              <w:ind w:firstLine="0"/>
            </w:pPr>
            <w:r>
              <w:t>Robbins</w:t>
            </w:r>
          </w:p>
        </w:tc>
        <w:tc>
          <w:tcPr>
            <w:tcW w:w="2179" w:type="dxa"/>
            <w:shd w:val="clear" w:color="auto" w:fill="auto"/>
          </w:tcPr>
          <w:p w14:paraId="12A9B52B" w14:textId="76E96761" w:rsidR="0066171E" w:rsidRPr="0066171E" w:rsidRDefault="0066171E" w:rsidP="0066171E">
            <w:pPr>
              <w:ind w:firstLine="0"/>
            </w:pPr>
            <w:r>
              <w:t>Rose</w:t>
            </w:r>
          </w:p>
        </w:tc>
        <w:tc>
          <w:tcPr>
            <w:tcW w:w="2180" w:type="dxa"/>
            <w:shd w:val="clear" w:color="auto" w:fill="auto"/>
          </w:tcPr>
          <w:p w14:paraId="1397EF77" w14:textId="732FE5FA" w:rsidR="0066171E" w:rsidRPr="0066171E" w:rsidRDefault="0066171E" w:rsidP="0066171E">
            <w:pPr>
              <w:ind w:firstLine="0"/>
            </w:pPr>
            <w:r>
              <w:t>Rutherford</w:t>
            </w:r>
          </w:p>
        </w:tc>
      </w:tr>
      <w:tr w:rsidR="0066171E" w:rsidRPr="0066171E" w14:paraId="25E30175" w14:textId="77777777" w:rsidTr="0066171E">
        <w:tc>
          <w:tcPr>
            <w:tcW w:w="2179" w:type="dxa"/>
            <w:shd w:val="clear" w:color="auto" w:fill="auto"/>
          </w:tcPr>
          <w:p w14:paraId="5F015FD6" w14:textId="0F969DD6" w:rsidR="0066171E" w:rsidRPr="0066171E" w:rsidRDefault="0066171E" w:rsidP="0066171E">
            <w:pPr>
              <w:ind w:firstLine="0"/>
            </w:pPr>
            <w:r>
              <w:t>Sanders</w:t>
            </w:r>
          </w:p>
        </w:tc>
        <w:tc>
          <w:tcPr>
            <w:tcW w:w="2179" w:type="dxa"/>
            <w:shd w:val="clear" w:color="auto" w:fill="auto"/>
          </w:tcPr>
          <w:p w14:paraId="52C66B6F" w14:textId="2031D184" w:rsidR="0066171E" w:rsidRPr="0066171E" w:rsidRDefault="0066171E" w:rsidP="0066171E">
            <w:pPr>
              <w:ind w:firstLine="0"/>
            </w:pPr>
            <w:r>
              <w:t>Schuessler</w:t>
            </w:r>
          </w:p>
        </w:tc>
        <w:tc>
          <w:tcPr>
            <w:tcW w:w="2180" w:type="dxa"/>
            <w:shd w:val="clear" w:color="auto" w:fill="auto"/>
          </w:tcPr>
          <w:p w14:paraId="2114613C" w14:textId="323F8654" w:rsidR="0066171E" w:rsidRPr="0066171E" w:rsidRDefault="0066171E" w:rsidP="0066171E">
            <w:pPr>
              <w:ind w:firstLine="0"/>
            </w:pPr>
            <w:r>
              <w:t>Sessions</w:t>
            </w:r>
          </w:p>
        </w:tc>
      </w:tr>
      <w:tr w:rsidR="0066171E" w:rsidRPr="0066171E" w14:paraId="790E5E4E" w14:textId="77777777" w:rsidTr="0066171E">
        <w:tc>
          <w:tcPr>
            <w:tcW w:w="2179" w:type="dxa"/>
            <w:shd w:val="clear" w:color="auto" w:fill="auto"/>
          </w:tcPr>
          <w:p w14:paraId="10BBA3FF" w14:textId="4A110208" w:rsidR="0066171E" w:rsidRPr="0066171E" w:rsidRDefault="0066171E" w:rsidP="0066171E">
            <w:pPr>
              <w:ind w:firstLine="0"/>
            </w:pPr>
            <w:r>
              <w:t>G. M. Smith</w:t>
            </w:r>
          </w:p>
        </w:tc>
        <w:tc>
          <w:tcPr>
            <w:tcW w:w="2179" w:type="dxa"/>
            <w:shd w:val="clear" w:color="auto" w:fill="auto"/>
          </w:tcPr>
          <w:p w14:paraId="098F33D9" w14:textId="0987CB9F" w:rsidR="0066171E" w:rsidRPr="0066171E" w:rsidRDefault="0066171E" w:rsidP="0066171E">
            <w:pPr>
              <w:ind w:firstLine="0"/>
            </w:pPr>
            <w:r>
              <w:t>M. M. Smith</w:t>
            </w:r>
          </w:p>
        </w:tc>
        <w:tc>
          <w:tcPr>
            <w:tcW w:w="2180" w:type="dxa"/>
            <w:shd w:val="clear" w:color="auto" w:fill="auto"/>
          </w:tcPr>
          <w:p w14:paraId="55C4C6E0" w14:textId="399B36A7" w:rsidR="0066171E" w:rsidRPr="0066171E" w:rsidRDefault="0066171E" w:rsidP="0066171E">
            <w:pPr>
              <w:ind w:firstLine="0"/>
            </w:pPr>
            <w:r>
              <w:t>Stavrinakis</w:t>
            </w:r>
          </w:p>
        </w:tc>
      </w:tr>
      <w:tr w:rsidR="0066171E" w:rsidRPr="0066171E" w14:paraId="44964E79" w14:textId="77777777" w:rsidTr="0066171E">
        <w:tc>
          <w:tcPr>
            <w:tcW w:w="2179" w:type="dxa"/>
            <w:shd w:val="clear" w:color="auto" w:fill="auto"/>
          </w:tcPr>
          <w:p w14:paraId="3744DBDC" w14:textId="128C7EBC" w:rsidR="0066171E" w:rsidRPr="0066171E" w:rsidRDefault="0066171E" w:rsidP="0066171E">
            <w:pPr>
              <w:ind w:firstLine="0"/>
            </w:pPr>
            <w:r>
              <w:t>Taylor</w:t>
            </w:r>
          </w:p>
        </w:tc>
        <w:tc>
          <w:tcPr>
            <w:tcW w:w="2179" w:type="dxa"/>
            <w:shd w:val="clear" w:color="auto" w:fill="auto"/>
          </w:tcPr>
          <w:p w14:paraId="67B354C5" w14:textId="32E6B283" w:rsidR="0066171E" w:rsidRPr="0066171E" w:rsidRDefault="0066171E" w:rsidP="0066171E">
            <w:pPr>
              <w:ind w:firstLine="0"/>
            </w:pPr>
            <w:r>
              <w:t>Teeple</w:t>
            </w:r>
          </w:p>
        </w:tc>
        <w:tc>
          <w:tcPr>
            <w:tcW w:w="2180" w:type="dxa"/>
            <w:shd w:val="clear" w:color="auto" w:fill="auto"/>
          </w:tcPr>
          <w:p w14:paraId="65C7FF34" w14:textId="575B189D" w:rsidR="0066171E" w:rsidRPr="0066171E" w:rsidRDefault="0066171E" w:rsidP="0066171E">
            <w:pPr>
              <w:ind w:firstLine="0"/>
            </w:pPr>
            <w:r>
              <w:t>Vaughan</w:t>
            </w:r>
          </w:p>
        </w:tc>
      </w:tr>
      <w:tr w:rsidR="0066171E" w:rsidRPr="0066171E" w14:paraId="474CD293" w14:textId="77777777" w:rsidTr="0066171E">
        <w:tc>
          <w:tcPr>
            <w:tcW w:w="2179" w:type="dxa"/>
            <w:shd w:val="clear" w:color="auto" w:fill="auto"/>
          </w:tcPr>
          <w:p w14:paraId="554D56F7" w14:textId="5CCC34BF" w:rsidR="0066171E" w:rsidRPr="0066171E" w:rsidRDefault="0066171E" w:rsidP="0066171E">
            <w:pPr>
              <w:ind w:firstLine="0"/>
            </w:pPr>
            <w:r>
              <w:t>Weeks</w:t>
            </w:r>
          </w:p>
        </w:tc>
        <w:tc>
          <w:tcPr>
            <w:tcW w:w="2179" w:type="dxa"/>
            <w:shd w:val="clear" w:color="auto" w:fill="auto"/>
          </w:tcPr>
          <w:p w14:paraId="130E27DC" w14:textId="21106AF1" w:rsidR="0066171E" w:rsidRPr="0066171E" w:rsidRDefault="0066171E" w:rsidP="0066171E">
            <w:pPr>
              <w:ind w:firstLine="0"/>
            </w:pPr>
            <w:r>
              <w:t>Wetmore</w:t>
            </w:r>
          </w:p>
        </w:tc>
        <w:tc>
          <w:tcPr>
            <w:tcW w:w="2180" w:type="dxa"/>
            <w:shd w:val="clear" w:color="auto" w:fill="auto"/>
          </w:tcPr>
          <w:p w14:paraId="211BEC81" w14:textId="0DE35414" w:rsidR="0066171E" w:rsidRPr="0066171E" w:rsidRDefault="0066171E" w:rsidP="0066171E">
            <w:pPr>
              <w:ind w:firstLine="0"/>
            </w:pPr>
            <w:r>
              <w:t>Whitmire</w:t>
            </w:r>
          </w:p>
        </w:tc>
      </w:tr>
      <w:tr w:rsidR="0066171E" w:rsidRPr="0066171E" w14:paraId="02BF72D7" w14:textId="77777777" w:rsidTr="0066171E">
        <w:tc>
          <w:tcPr>
            <w:tcW w:w="2179" w:type="dxa"/>
            <w:shd w:val="clear" w:color="auto" w:fill="auto"/>
          </w:tcPr>
          <w:p w14:paraId="693736B4" w14:textId="651D4367" w:rsidR="0066171E" w:rsidRPr="0066171E" w:rsidRDefault="0066171E" w:rsidP="0066171E">
            <w:pPr>
              <w:keepNext/>
              <w:ind w:firstLine="0"/>
            </w:pPr>
            <w:r>
              <w:t>Wickensimer</w:t>
            </w:r>
          </w:p>
        </w:tc>
        <w:tc>
          <w:tcPr>
            <w:tcW w:w="2179" w:type="dxa"/>
            <w:shd w:val="clear" w:color="auto" w:fill="auto"/>
          </w:tcPr>
          <w:p w14:paraId="063A876A" w14:textId="2EAFB2D7" w:rsidR="0066171E" w:rsidRPr="0066171E" w:rsidRDefault="0066171E" w:rsidP="0066171E">
            <w:pPr>
              <w:keepNext/>
              <w:ind w:firstLine="0"/>
            </w:pPr>
            <w:r>
              <w:t>Williams</w:t>
            </w:r>
          </w:p>
        </w:tc>
        <w:tc>
          <w:tcPr>
            <w:tcW w:w="2180" w:type="dxa"/>
            <w:shd w:val="clear" w:color="auto" w:fill="auto"/>
          </w:tcPr>
          <w:p w14:paraId="0E698FD4" w14:textId="256CB594" w:rsidR="0066171E" w:rsidRPr="0066171E" w:rsidRDefault="0066171E" w:rsidP="0066171E">
            <w:pPr>
              <w:keepNext/>
              <w:ind w:firstLine="0"/>
            </w:pPr>
            <w:r>
              <w:t>Willis</w:t>
            </w:r>
          </w:p>
        </w:tc>
      </w:tr>
      <w:tr w:rsidR="0066171E" w:rsidRPr="0066171E" w14:paraId="6E9F510C" w14:textId="77777777" w:rsidTr="0066171E">
        <w:tc>
          <w:tcPr>
            <w:tcW w:w="2179" w:type="dxa"/>
            <w:shd w:val="clear" w:color="auto" w:fill="auto"/>
          </w:tcPr>
          <w:p w14:paraId="05A545C6" w14:textId="567EAF94" w:rsidR="0066171E" w:rsidRPr="0066171E" w:rsidRDefault="0066171E" w:rsidP="0066171E">
            <w:pPr>
              <w:keepNext/>
              <w:ind w:firstLine="0"/>
            </w:pPr>
            <w:r>
              <w:t>Wooten</w:t>
            </w:r>
          </w:p>
        </w:tc>
        <w:tc>
          <w:tcPr>
            <w:tcW w:w="2179" w:type="dxa"/>
            <w:shd w:val="clear" w:color="auto" w:fill="auto"/>
          </w:tcPr>
          <w:p w14:paraId="30728218" w14:textId="55229F2D" w:rsidR="0066171E" w:rsidRPr="0066171E" w:rsidRDefault="0066171E" w:rsidP="0066171E">
            <w:pPr>
              <w:keepNext/>
              <w:ind w:firstLine="0"/>
            </w:pPr>
            <w:r>
              <w:t>Yow</w:t>
            </w:r>
          </w:p>
        </w:tc>
        <w:tc>
          <w:tcPr>
            <w:tcW w:w="2180" w:type="dxa"/>
            <w:shd w:val="clear" w:color="auto" w:fill="auto"/>
          </w:tcPr>
          <w:p w14:paraId="33F58FED" w14:textId="77777777" w:rsidR="0066171E" w:rsidRPr="0066171E" w:rsidRDefault="0066171E" w:rsidP="0066171E">
            <w:pPr>
              <w:keepNext/>
              <w:ind w:firstLine="0"/>
            </w:pPr>
          </w:p>
        </w:tc>
      </w:tr>
    </w:tbl>
    <w:p w14:paraId="61909AE7" w14:textId="77777777" w:rsidR="0066171E" w:rsidRDefault="0066171E" w:rsidP="0066171E"/>
    <w:p w14:paraId="365190C6" w14:textId="03937500" w:rsidR="0066171E" w:rsidRDefault="0066171E" w:rsidP="0066171E">
      <w:pPr>
        <w:jc w:val="center"/>
        <w:rPr>
          <w:b/>
        </w:rPr>
      </w:pPr>
      <w:r w:rsidRPr="0066171E">
        <w:rPr>
          <w:b/>
        </w:rPr>
        <w:t>Total--101</w:t>
      </w:r>
    </w:p>
    <w:p w14:paraId="48A6DBCB" w14:textId="77777777" w:rsidR="0066171E" w:rsidRDefault="0066171E" w:rsidP="0066171E">
      <w:pPr>
        <w:jc w:val="center"/>
        <w:rPr>
          <w:b/>
        </w:rPr>
      </w:pPr>
    </w:p>
    <w:p w14:paraId="10DA0AD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AE2A894" w14:textId="77777777" w:rsidTr="0066171E">
        <w:tc>
          <w:tcPr>
            <w:tcW w:w="2179" w:type="dxa"/>
            <w:shd w:val="clear" w:color="auto" w:fill="auto"/>
          </w:tcPr>
          <w:p w14:paraId="42B6733C" w14:textId="1C5F54BD" w:rsidR="0066171E" w:rsidRPr="0066171E" w:rsidRDefault="0066171E" w:rsidP="0066171E">
            <w:pPr>
              <w:keepNext/>
              <w:ind w:firstLine="0"/>
            </w:pPr>
            <w:r>
              <w:t>Beach</w:t>
            </w:r>
          </w:p>
        </w:tc>
        <w:tc>
          <w:tcPr>
            <w:tcW w:w="2179" w:type="dxa"/>
            <w:shd w:val="clear" w:color="auto" w:fill="auto"/>
          </w:tcPr>
          <w:p w14:paraId="6C6FABE5" w14:textId="1042A93C" w:rsidR="0066171E" w:rsidRPr="0066171E" w:rsidRDefault="0066171E" w:rsidP="0066171E">
            <w:pPr>
              <w:keepNext/>
              <w:ind w:firstLine="0"/>
            </w:pPr>
            <w:r>
              <w:t>Cromer</w:t>
            </w:r>
          </w:p>
        </w:tc>
        <w:tc>
          <w:tcPr>
            <w:tcW w:w="2180" w:type="dxa"/>
            <w:shd w:val="clear" w:color="auto" w:fill="auto"/>
          </w:tcPr>
          <w:p w14:paraId="13226E00" w14:textId="68631CB7" w:rsidR="0066171E" w:rsidRPr="0066171E" w:rsidRDefault="0066171E" w:rsidP="0066171E">
            <w:pPr>
              <w:keepNext/>
              <w:ind w:firstLine="0"/>
            </w:pPr>
            <w:r>
              <w:t>Edgerton</w:t>
            </w:r>
          </w:p>
        </w:tc>
      </w:tr>
      <w:tr w:rsidR="0066171E" w:rsidRPr="0066171E" w14:paraId="6246A8DF" w14:textId="77777777" w:rsidTr="0066171E">
        <w:tc>
          <w:tcPr>
            <w:tcW w:w="2179" w:type="dxa"/>
            <w:shd w:val="clear" w:color="auto" w:fill="auto"/>
          </w:tcPr>
          <w:p w14:paraId="546A008B" w14:textId="3D5181FB" w:rsidR="0066171E" w:rsidRPr="0066171E" w:rsidRDefault="0066171E" w:rsidP="0066171E">
            <w:pPr>
              <w:keepNext/>
              <w:ind w:firstLine="0"/>
            </w:pPr>
            <w:r>
              <w:t>Frank</w:t>
            </w:r>
          </w:p>
        </w:tc>
        <w:tc>
          <w:tcPr>
            <w:tcW w:w="2179" w:type="dxa"/>
            <w:shd w:val="clear" w:color="auto" w:fill="auto"/>
          </w:tcPr>
          <w:p w14:paraId="01A3B8FB" w14:textId="7AF44A6E" w:rsidR="0066171E" w:rsidRPr="0066171E" w:rsidRDefault="0066171E" w:rsidP="0066171E">
            <w:pPr>
              <w:keepNext/>
              <w:ind w:firstLine="0"/>
            </w:pPr>
            <w:r>
              <w:t>Gilreath</w:t>
            </w:r>
          </w:p>
        </w:tc>
        <w:tc>
          <w:tcPr>
            <w:tcW w:w="2180" w:type="dxa"/>
            <w:shd w:val="clear" w:color="auto" w:fill="auto"/>
          </w:tcPr>
          <w:p w14:paraId="00FC188E" w14:textId="08D84C69" w:rsidR="0066171E" w:rsidRPr="0066171E" w:rsidRDefault="0066171E" w:rsidP="0066171E">
            <w:pPr>
              <w:keepNext/>
              <w:ind w:firstLine="0"/>
            </w:pPr>
            <w:r>
              <w:t>Harris</w:t>
            </w:r>
          </w:p>
        </w:tc>
      </w:tr>
      <w:tr w:rsidR="0066171E" w:rsidRPr="0066171E" w14:paraId="6599D436" w14:textId="77777777" w:rsidTr="0066171E">
        <w:tc>
          <w:tcPr>
            <w:tcW w:w="2179" w:type="dxa"/>
            <w:shd w:val="clear" w:color="auto" w:fill="auto"/>
          </w:tcPr>
          <w:p w14:paraId="4BC95B92" w14:textId="6CF801BA" w:rsidR="0066171E" w:rsidRPr="0066171E" w:rsidRDefault="0066171E" w:rsidP="0066171E">
            <w:pPr>
              <w:keepNext/>
              <w:ind w:firstLine="0"/>
            </w:pPr>
            <w:r>
              <w:t>Huff</w:t>
            </w:r>
          </w:p>
        </w:tc>
        <w:tc>
          <w:tcPr>
            <w:tcW w:w="2179" w:type="dxa"/>
            <w:shd w:val="clear" w:color="auto" w:fill="auto"/>
          </w:tcPr>
          <w:p w14:paraId="06CAD87E" w14:textId="01673582" w:rsidR="0066171E" w:rsidRPr="0066171E" w:rsidRDefault="0066171E" w:rsidP="0066171E">
            <w:pPr>
              <w:keepNext/>
              <w:ind w:firstLine="0"/>
            </w:pPr>
            <w:r>
              <w:t>Kilmartin</w:t>
            </w:r>
          </w:p>
        </w:tc>
        <w:tc>
          <w:tcPr>
            <w:tcW w:w="2180" w:type="dxa"/>
            <w:shd w:val="clear" w:color="auto" w:fill="auto"/>
          </w:tcPr>
          <w:p w14:paraId="2EE01531" w14:textId="6F7C764B" w:rsidR="0066171E" w:rsidRPr="0066171E" w:rsidRDefault="0066171E" w:rsidP="0066171E">
            <w:pPr>
              <w:keepNext/>
              <w:ind w:firstLine="0"/>
            </w:pPr>
            <w:r>
              <w:t>Magnuson</w:t>
            </w:r>
          </w:p>
        </w:tc>
      </w:tr>
      <w:tr w:rsidR="0066171E" w:rsidRPr="0066171E" w14:paraId="085AED57" w14:textId="77777777" w:rsidTr="0066171E">
        <w:tc>
          <w:tcPr>
            <w:tcW w:w="2179" w:type="dxa"/>
            <w:shd w:val="clear" w:color="auto" w:fill="auto"/>
          </w:tcPr>
          <w:p w14:paraId="596F0C88" w14:textId="14D312B0" w:rsidR="0066171E" w:rsidRPr="0066171E" w:rsidRDefault="0066171E" w:rsidP="0066171E">
            <w:pPr>
              <w:keepNext/>
              <w:ind w:firstLine="0"/>
            </w:pPr>
            <w:r>
              <w:t>Pace</w:t>
            </w:r>
          </w:p>
        </w:tc>
        <w:tc>
          <w:tcPr>
            <w:tcW w:w="2179" w:type="dxa"/>
            <w:shd w:val="clear" w:color="auto" w:fill="auto"/>
          </w:tcPr>
          <w:p w14:paraId="1440B359" w14:textId="00809720" w:rsidR="0066171E" w:rsidRPr="0066171E" w:rsidRDefault="0066171E" w:rsidP="0066171E">
            <w:pPr>
              <w:keepNext/>
              <w:ind w:firstLine="0"/>
            </w:pPr>
            <w:r>
              <w:t>Terribile</w:t>
            </w:r>
          </w:p>
        </w:tc>
        <w:tc>
          <w:tcPr>
            <w:tcW w:w="2180" w:type="dxa"/>
            <w:shd w:val="clear" w:color="auto" w:fill="auto"/>
          </w:tcPr>
          <w:p w14:paraId="112D0D11" w14:textId="6032480B" w:rsidR="0066171E" w:rsidRPr="0066171E" w:rsidRDefault="0066171E" w:rsidP="0066171E">
            <w:pPr>
              <w:keepNext/>
              <w:ind w:firstLine="0"/>
            </w:pPr>
            <w:r>
              <w:t>White</w:t>
            </w:r>
          </w:p>
        </w:tc>
      </w:tr>
    </w:tbl>
    <w:p w14:paraId="74FED919" w14:textId="77777777" w:rsidR="0066171E" w:rsidRDefault="0066171E" w:rsidP="0066171E"/>
    <w:p w14:paraId="6C503466" w14:textId="77777777" w:rsidR="0066171E" w:rsidRDefault="0066171E" w:rsidP="0066171E">
      <w:pPr>
        <w:jc w:val="center"/>
        <w:rPr>
          <w:b/>
        </w:rPr>
      </w:pPr>
      <w:r w:rsidRPr="0066171E">
        <w:rPr>
          <w:b/>
        </w:rPr>
        <w:t>Total--12</w:t>
      </w:r>
    </w:p>
    <w:p w14:paraId="088233A7" w14:textId="5BF72CA8" w:rsidR="0066171E" w:rsidRDefault="0066171E" w:rsidP="0066171E">
      <w:pPr>
        <w:jc w:val="center"/>
        <w:rPr>
          <w:b/>
        </w:rPr>
      </w:pPr>
    </w:p>
    <w:p w14:paraId="6A6DD046" w14:textId="77777777" w:rsidR="0066171E" w:rsidRDefault="0066171E" w:rsidP="0066171E">
      <w:r>
        <w:t xml:space="preserve">Section 16 was adopted. </w:t>
      </w:r>
    </w:p>
    <w:p w14:paraId="0F004B01" w14:textId="77777777" w:rsidR="0066171E" w:rsidRDefault="0066171E" w:rsidP="0066171E"/>
    <w:p w14:paraId="49FB4989" w14:textId="4840F73E" w:rsidR="0066171E" w:rsidRDefault="0066171E" w:rsidP="0066171E">
      <w:pPr>
        <w:keepNext/>
        <w:jc w:val="center"/>
        <w:rPr>
          <w:b/>
        </w:rPr>
      </w:pPr>
      <w:r w:rsidRPr="0066171E">
        <w:rPr>
          <w:b/>
        </w:rPr>
        <w:t>SECTION 17</w:t>
      </w:r>
    </w:p>
    <w:p w14:paraId="3B16FBD8" w14:textId="77777777" w:rsidR="0066171E" w:rsidRDefault="0066171E" w:rsidP="0066171E">
      <w:r>
        <w:t xml:space="preserve">The yeas and nays were taken resulting as follows: </w:t>
      </w:r>
    </w:p>
    <w:p w14:paraId="367E9D16" w14:textId="53DF3FF9" w:rsidR="0066171E" w:rsidRDefault="0066171E" w:rsidP="0066171E">
      <w:pPr>
        <w:jc w:val="center"/>
      </w:pPr>
      <w:r>
        <w:t xml:space="preserve"> </w:t>
      </w:r>
      <w:bookmarkStart w:id="194" w:name="vote_start409"/>
      <w:bookmarkEnd w:id="194"/>
      <w:r>
        <w:t>Yeas 101; Nays 12</w:t>
      </w:r>
    </w:p>
    <w:p w14:paraId="1AA0F690" w14:textId="77777777" w:rsidR="0066171E" w:rsidRDefault="0066171E" w:rsidP="0066171E">
      <w:pPr>
        <w:jc w:val="center"/>
      </w:pPr>
    </w:p>
    <w:p w14:paraId="20240AC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731A51B1" w14:textId="77777777" w:rsidTr="0066171E">
        <w:tc>
          <w:tcPr>
            <w:tcW w:w="2179" w:type="dxa"/>
            <w:shd w:val="clear" w:color="auto" w:fill="auto"/>
          </w:tcPr>
          <w:p w14:paraId="78B7F8B8" w14:textId="0D045B8F" w:rsidR="0066171E" w:rsidRPr="0066171E" w:rsidRDefault="0066171E" w:rsidP="0066171E">
            <w:pPr>
              <w:keepNext/>
              <w:ind w:firstLine="0"/>
            </w:pPr>
            <w:r>
              <w:t>Alexander</w:t>
            </w:r>
          </w:p>
        </w:tc>
        <w:tc>
          <w:tcPr>
            <w:tcW w:w="2179" w:type="dxa"/>
            <w:shd w:val="clear" w:color="auto" w:fill="auto"/>
          </w:tcPr>
          <w:p w14:paraId="44CDA534" w14:textId="7B39390A" w:rsidR="0066171E" w:rsidRPr="0066171E" w:rsidRDefault="0066171E" w:rsidP="0066171E">
            <w:pPr>
              <w:keepNext/>
              <w:ind w:firstLine="0"/>
            </w:pPr>
            <w:r>
              <w:t>Anderson</w:t>
            </w:r>
          </w:p>
        </w:tc>
        <w:tc>
          <w:tcPr>
            <w:tcW w:w="2180" w:type="dxa"/>
            <w:shd w:val="clear" w:color="auto" w:fill="auto"/>
          </w:tcPr>
          <w:p w14:paraId="20478732" w14:textId="5D4E2865" w:rsidR="0066171E" w:rsidRPr="0066171E" w:rsidRDefault="0066171E" w:rsidP="0066171E">
            <w:pPr>
              <w:keepNext/>
              <w:ind w:firstLine="0"/>
            </w:pPr>
            <w:r>
              <w:t>Atkinson</w:t>
            </w:r>
          </w:p>
        </w:tc>
      </w:tr>
      <w:tr w:rsidR="0066171E" w:rsidRPr="0066171E" w14:paraId="22789D2B" w14:textId="77777777" w:rsidTr="0066171E">
        <w:tc>
          <w:tcPr>
            <w:tcW w:w="2179" w:type="dxa"/>
            <w:shd w:val="clear" w:color="auto" w:fill="auto"/>
          </w:tcPr>
          <w:p w14:paraId="53BCECE9" w14:textId="1A709CF6" w:rsidR="0066171E" w:rsidRPr="0066171E" w:rsidRDefault="0066171E" w:rsidP="0066171E">
            <w:pPr>
              <w:ind w:firstLine="0"/>
            </w:pPr>
            <w:r>
              <w:t>Bailey</w:t>
            </w:r>
          </w:p>
        </w:tc>
        <w:tc>
          <w:tcPr>
            <w:tcW w:w="2179" w:type="dxa"/>
            <w:shd w:val="clear" w:color="auto" w:fill="auto"/>
          </w:tcPr>
          <w:p w14:paraId="11D978FE" w14:textId="6D423CEA" w:rsidR="0066171E" w:rsidRPr="0066171E" w:rsidRDefault="0066171E" w:rsidP="0066171E">
            <w:pPr>
              <w:ind w:firstLine="0"/>
            </w:pPr>
            <w:r>
              <w:t>Ballentine</w:t>
            </w:r>
          </w:p>
        </w:tc>
        <w:tc>
          <w:tcPr>
            <w:tcW w:w="2180" w:type="dxa"/>
            <w:shd w:val="clear" w:color="auto" w:fill="auto"/>
          </w:tcPr>
          <w:p w14:paraId="5F0373A6" w14:textId="2127DC03" w:rsidR="0066171E" w:rsidRPr="0066171E" w:rsidRDefault="0066171E" w:rsidP="0066171E">
            <w:pPr>
              <w:ind w:firstLine="0"/>
            </w:pPr>
            <w:r>
              <w:t>Bamberg</w:t>
            </w:r>
          </w:p>
        </w:tc>
      </w:tr>
      <w:tr w:rsidR="0066171E" w:rsidRPr="0066171E" w14:paraId="1EC644E9" w14:textId="77777777" w:rsidTr="0066171E">
        <w:tc>
          <w:tcPr>
            <w:tcW w:w="2179" w:type="dxa"/>
            <w:shd w:val="clear" w:color="auto" w:fill="auto"/>
          </w:tcPr>
          <w:p w14:paraId="083249C0" w14:textId="11303470" w:rsidR="0066171E" w:rsidRPr="0066171E" w:rsidRDefault="0066171E" w:rsidP="0066171E">
            <w:pPr>
              <w:ind w:firstLine="0"/>
            </w:pPr>
            <w:r>
              <w:t>Bannister</w:t>
            </w:r>
          </w:p>
        </w:tc>
        <w:tc>
          <w:tcPr>
            <w:tcW w:w="2179" w:type="dxa"/>
            <w:shd w:val="clear" w:color="auto" w:fill="auto"/>
          </w:tcPr>
          <w:p w14:paraId="0C43F709" w14:textId="01585BE5" w:rsidR="0066171E" w:rsidRPr="0066171E" w:rsidRDefault="0066171E" w:rsidP="0066171E">
            <w:pPr>
              <w:ind w:firstLine="0"/>
            </w:pPr>
            <w:r>
              <w:t>Bauer</w:t>
            </w:r>
          </w:p>
        </w:tc>
        <w:tc>
          <w:tcPr>
            <w:tcW w:w="2180" w:type="dxa"/>
            <w:shd w:val="clear" w:color="auto" w:fill="auto"/>
          </w:tcPr>
          <w:p w14:paraId="2668D529" w14:textId="35CA244D" w:rsidR="0066171E" w:rsidRPr="0066171E" w:rsidRDefault="0066171E" w:rsidP="0066171E">
            <w:pPr>
              <w:ind w:firstLine="0"/>
            </w:pPr>
            <w:r>
              <w:t>Bernstein</w:t>
            </w:r>
          </w:p>
        </w:tc>
      </w:tr>
      <w:tr w:rsidR="0066171E" w:rsidRPr="0066171E" w14:paraId="415FED15" w14:textId="77777777" w:rsidTr="0066171E">
        <w:tc>
          <w:tcPr>
            <w:tcW w:w="2179" w:type="dxa"/>
            <w:shd w:val="clear" w:color="auto" w:fill="auto"/>
          </w:tcPr>
          <w:p w14:paraId="374E6F45" w14:textId="26DF7C16" w:rsidR="0066171E" w:rsidRPr="0066171E" w:rsidRDefault="0066171E" w:rsidP="0066171E">
            <w:pPr>
              <w:ind w:firstLine="0"/>
            </w:pPr>
            <w:r>
              <w:t>Bowers</w:t>
            </w:r>
          </w:p>
        </w:tc>
        <w:tc>
          <w:tcPr>
            <w:tcW w:w="2179" w:type="dxa"/>
            <w:shd w:val="clear" w:color="auto" w:fill="auto"/>
          </w:tcPr>
          <w:p w14:paraId="570F6EA0" w14:textId="66A81C53" w:rsidR="0066171E" w:rsidRPr="0066171E" w:rsidRDefault="0066171E" w:rsidP="0066171E">
            <w:pPr>
              <w:ind w:firstLine="0"/>
            </w:pPr>
            <w:r>
              <w:t>Bradley</w:t>
            </w:r>
          </w:p>
        </w:tc>
        <w:tc>
          <w:tcPr>
            <w:tcW w:w="2180" w:type="dxa"/>
            <w:shd w:val="clear" w:color="auto" w:fill="auto"/>
          </w:tcPr>
          <w:p w14:paraId="0613D1AF" w14:textId="5A538F2A" w:rsidR="0066171E" w:rsidRPr="0066171E" w:rsidRDefault="0066171E" w:rsidP="0066171E">
            <w:pPr>
              <w:ind w:firstLine="0"/>
            </w:pPr>
            <w:r>
              <w:t>Brewer</w:t>
            </w:r>
          </w:p>
        </w:tc>
      </w:tr>
      <w:tr w:rsidR="0066171E" w:rsidRPr="0066171E" w14:paraId="24063E0A" w14:textId="77777777" w:rsidTr="0066171E">
        <w:tc>
          <w:tcPr>
            <w:tcW w:w="2179" w:type="dxa"/>
            <w:shd w:val="clear" w:color="auto" w:fill="auto"/>
          </w:tcPr>
          <w:p w14:paraId="1817158C" w14:textId="52A8377E" w:rsidR="0066171E" w:rsidRPr="0066171E" w:rsidRDefault="0066171E" w:rsidP="0066171E">
            <w:pPr>
              <w:ind w:firstLine="0"/>
            </w:pPr>
            <w:r>
              <w:t>Brittain</w:t>
            </w:r>
          </w:p>
        </w:tc>
        <w:tc>
          <w:tcPr>
            <w:tcW w:w="2179" w:type="dxa"/>
            <w:shd w:val="clear" w:color="auto" w:fill="auto"/>
          </w:tcPr>
          <w:p w14:paraId="48A26A4F" w14:textId="1A65B292" w:rsidR="0066171E" w:rsidRPr="0066171E" w:rsidRDefault="0066171E" w:rsidP="0066171E">
            <w:pPr>
              <w:ind w:firstLine="0"/>
            </w:pPr>
            <w:r>
              <w:t>Burns</w:t>
            </w:r>
          </w:p>
        </w:tc>
        <w:tc>
          <w:tcPr>
            <w:tcW w:w="2180" w:type="dxa"/>
            <w:shd w:val="clear" w:color="auto" w:fill="auto"/>
          </w:tcPr>
          <w:p w14:paraId="19D5395C" w14:textId="4A803DB1" w:rsidR="0066171E" w:rsidRPr="0066171E" w:rsidRDefault="0066171E" w:rsidP="0066171E">
            <w:pPr>
              <w:ind w:firstLine="0"/>
            </w:pPr>
            <w:r>
              <w:t>Bustos</w:t>
            </w:r>
          </w:p>
        </w:tc>
      </w:tr>
      <w:tr w:rsidR="0066171E" w:rsidRPr="0066171E" w14:paraId="78FEDF3F" w14:textId="77777777" w:rsidTr="0066171E">
        <w:tc>
          <w:tcPr>
            <w:tcW w:w="2179" w:type="dxa"/>
            <w:shd w:val="clear" w:color="auto" w:fill="auto"/>
          </w:tcPr>
          <w:p w14:paraId="1E86C147" w14:textId="34CB810C" w:rsidR="0066171E" w:rsidRPr="0066171E" w:rsidRDefault="0066171E" w:rsidP="0066171E">
            <w:pPr>
              <w:ind w:firstLine="0"/>
            </w:pPr>
            <w:r>
              <w:t>Calhoon</w:t>
            </w:r>
          </w:p>
        </w:tc>
        <w:tc>
          <w:tcPr>
            <w:tcW w:w="2179" w:type="dxa"/>
            <w:shd w:val="clear" w:color="auto" w:fill="auto"/>
          </w:tcPr>
          <w:p w14:paraId="32B18AC0" w14:textId="7E2289B7" w:rsidR="0066171E" w:rsidRPr="0066171E" w:rsidRDefault="0066171E" w:rsidP="0066171E">
            <w:pPr>
              <w:ind w:firstLine="0"/>
            </w:pPr>
            <w:r>
              <w:t>Caskey</w:t>
            </w:r>
          </w:p>
        </w:tc>
        <w:tc>
          <w:tcPr>
            <w:tcW w:w="2180" w:type="dxa"/>
            <w:shd w:val="clear" w:color="auto" w:fill="auto"/>
          </w:tcPr>
          <w:p w14:paraId="6024A5F0" w14:textId="0E0A21F4" w:rsidR="0066171E" w:rsidRPr="0066171E" w:rsidRDefault="0066171E" w:rsidP="0066171E">
            <w:pPr>
              <w:ind w:firstLine="0"/>
            </w:pPr>
            <w:r>
              <w:t>Chapman</w:t>
            </w:r>
          </w:p>
        </w:tc>
      </w:tr>
      <w:tr w:rsidR="0066171E" w:rsidRPr="0066171E" w14:paraId="6DC9A152" w14:textId="77777777" w:rsidTr="0066171E">
        <w:tc>
          <w:tcPr>
            <w:tcW w:w="2179" w:type="dxa"/>
            <w:shd w:val="clear" w:color="auto" w:fill="auto"/>
          </w:tcPr>
          <w:p w14:paraId="64C765C7" w14:textId="35C5337B" w:rsidR="0066171E" w:rsidRPr="0066171E" w:rsidRDefault="0066171E" w:rsidP="0066171E">
            <w:pPr>
              <w:ind w:firstLine="0"/>
            </w:pPr>
            <w:r>
              <w:t>Clyburn</w:t>
            </w:r>
          </w:p>
        </w:tc>
        <w:tc>
          <w:tcPr>
            <w:tcW w:w="2179" w:type="dxa"/>
            <w:shd w:val="clear" w:color="auto" w:fill="auto"/>
          </w:tcPr>
          <w:p w14:paraId="509860BA" w14:textId="6954C51B" w:rsidR="0066171E" w:rsidRPr="0066171E" w:rsidRDefault="0066171E" w:rsidP="0066171E">
            <w:pPr>
              <w:ind w:firstLine="0"/>
            </w:pPr>
            <w:r>
              <w:t>Cobb-Hunter</w:t>
            </w:r>
          </w:p>
        </w:tc>
        <w:tc>
          <w:tcPr>
            <w:tcW w:w="2180" w:type="dxa"/>
            <w:shd w:val="clear" w:color="auto" w:fill="auto"/>
          </w:tcPr>
          <w:p w14:paraId="00C3ACD2" w14:textId="741A8B53" w:rsidR="0066171E" w:rsidRPr="0066171E" w:rsidRDefault="0066171E" w:rsidP="0066171E">
            <w:pPr>
              <w:ind w:firstLine="0"/>
            </w:pPr>
            <w:r>
              <w:t>Collins</w:t>
            </w:r>
          </w:p>
        </w:tc>
      </w:tr>
      <w:tr w:rsidR="0066171E" w:rsidRPr="0066171E" w14:paraId="3B4C5B03" w14:textId="77777777" w:rsidTr="0066171E">
        <w:tc>
          <w:tcPr>
            <w:tcW w:w="2179" w:type="dxa"/>
            <w:shd w:val="clear" w:color="auto" w:fill="auto"/>
          </w:tcPr>
          <w:p w14:paraId="6B3EA6FF" w14:textId="395FEC49" w:rsidR="0066171E" w:rsidRPr="0066171E" w:rsidRDefault="0066171E" w:rsidP="0066171E">
            <w:pPr>
              <w:ind w:firstLine="0"/>
            </w:pPr>
            <w:r>
              <w:t>B. J. Cox</w:t>
            </w:r>
          </w:p>
        </w:tc>
        <w:tc>
          <w:tcPr>
            <w:tcW w:w="2179" w:type="dxa"/>
            <w:shd w:val="clear" w:color="auto" w:fill="auto"/>
          </w:tcPr>
          <w:p w14:paraId="5D9972B4" w14:textId="2FF86D2F" w:rsidR="0066171E" w:rsidRPr="0066171E" w:rsidRDefault="0066171E" w:rsidP="0066171E">
            <w:pPr>
              <w:ind w:firstLine="0"/>
            </w:pPr>
            <w:r>
              <w:t>B. L. Cox</w:t>
            </w:r>
          </w:p>
        </w:tc>
        <w:tc>
          <w:tcPr>
            <w:tcW w:w="2180" w:type="dxa"/>
            <w:shd w:val="clear" w:color="auto" w:fill="auto"/>
          </w:tcPr>
          <w:p w14:paraId="62D25D26" w14:textId="6881748C" w:rsidR="0066171E" w:rsidRPr="0066171E" w:rsidRDefault="0066171E" w:rsidP="0066171E">
            <w:pPr>
              <w:ind w:firstLine="0"/>
            </w:pPr>
            <w:r>
              <w:t>Crawford</w:t>
            </w:r>
          </w:p>
        </w:tc>
      </w:tr>
      <w:tr w:rsidR="0066171E" w:rsidRPr="0066171E" w14:paraId="52410E83" w14:textId="77777777" w:rsidTr="0066171E">
        <w:tc>
          <w:tcPr>
            <w:tcW w:w="2179" w:type="dxa"/>
            <w:shd w:val="clear" w:color="auto" w:fill="auto"/>
          </w:tcPr>
          <w:p w14:paraId="7B4C649E" w14:textId="4960FBD8" w:rsidR="0066171E" w:rsidRPr="0066171E" w:rsidRDefault="0066171E" w:rsidP="0066171E">
            <w:pPr>
              <w:ind w:firstLine="0"/>
            </w:pPr>
            <w:r>
              <w:t>Davis</w:t>
            </w:r>
          </w:p>
        </w:tc>
        <w:tc>
          <w:tcPr>
            <w:tcW w:w="2179" w:type="dxa"/>
            <w:shd w:val="clear" w:color="auto" w:fill="auto"/>
          </w:tcPr>
          <w:p w14:paraId="3CBCFC22" w14:textId="28AA7745" w:rsidR="0066171E" w:rsidRPr="0066171E" w:rsidRDefault="0066171E" w:rsidP="0066171E">
            <w:pPr>
              <w:ind w:firstLine="0"/>
            </w:pPr>
            <w:r>
              <w:t>Dillard</w:t>
            </w:r>
          </w:p>
        </w:tc>
        <w:tc>
          <w:tcPr>
            <w:tcW w:w="2180" w:type="dxa"/>
            <w:shd w:val="clear" w:color="auto" w:fill="auto"/>
          </w:tcPr>
          <w:p w14:paraId="39216C35" w14:textId="2EAE57D3" w:rsidR="0066171E" w:rsidRPr="0066171E" w:rsidRDefault="0066171E" w:rsidP="0066171E">
            <w:pPr>
              <w:ind w:firstLine="0"/>
            </w:pPr>
            <w:r>
              <w:t>Duncan</w:t>
            </w:r>
          </w:p>
        </w:tc>
      </w:tr>
      <w:tr w:rsidR="0066171E" w:rsidRPr="0066171E" w14:paraId="30790AD3" w14:textId="77777777" w:rsidTr="0066171E">
        <w:tc>
          <w:tcPr>
            <w:tcW w:w="2179" w:type="dxa"/>
            <w:shd w:val="clear" w:color="auto" w:fill="auto"/>
          </w:tcPr>
          <w:p w14:paraId="24D68897" w14:textId="716C179C" w:rsidR="0066171E" w:rsidRPr="0066171E" w:rsidRDefault="0066171E" w:rsidP="0066171E">
            <w:pPr>
              <w:ind w:firstLine="0"/>
            </w:pPr>
            <w:r>
              <w:t>Erickson</w:t>
            </w:r>
          </w:p>
        </w:tc>
        <w:tc>
          <w:tcPr>
            <w:tcW w:w="2179" w:type="dxa"/>
            <w:shd w:val="clear" w:color="auto" w:fill="auto"/>
          </w:tcPr>
          <w:p w14:paraId="5542C9E4" w14:textId="5AD2B355" w:rsidR="0066171E" w:rsidRPr="0066171E" w:rsidRDefault="0066171E" w:rsidP="0066171E">
            <w:pPr>
              <w:ind w:firstLine="0"/>
            </w:pPr>
            <w:r>
              <w:t>Forrest</w:t>
            </w:r>
          </w:p>
        </w:tc>
        <w:tc>
          <w:tcPr>
            <w:tcW w:w="2180" w:type="dxa"/>
            <w:shd w:val="clear" w:color="auto" w:fill="auto"/>
          </w:tcPr>
          <w:p w14:paraId="7E482324" w14:textId="6036A0DD" w:rsidR="0066171E" w:rsidRPr="0066171E" w:rsidRDefault="0066171E" w:rsidP="0066171E">
            <w:pPr>
              <w:ind w:firstLine="0"/>
            </w:pPr>
            <w:r>
              <w:t>Gagnon</w:t>
            </w:r>
          </w:p>
        </w:tc>
      </w:tr>
      <w:tr w:rsidR="0066171E" w:rsidRPr="0066171E" w14:paraId="58C9F8FB" w14:textId="77777777" w:rsidTr="0066171E">
        <w:tc>
          <w:tcPr>
            <w:tcW w:w="2179" w:type="dxa"/>
            <w:shd w:val="clear" w:color="auto" w:fill="auto"/>
          </w:tcPr>
          <w:p w14:paraId="2EA1061D" w14:textId="2AC62816" w:rsidR="0066171E" w:rsidRPr="0066171E" w:rsidRDefault="0066171E" w:rsidP="0066171E">
            <w:pPr>
              <w:ind w:firstLine="0"/>
            </w:pPr>
            <w:r>
              <w:t>Garvin</w:t>
            </w:r>
          </w:p>
        </w:tc>
        <w:tc>
          <w:tcPr>
            <w:tcW w:w="2179" w:type="dxa"/>
            <w:shd w:val="clear" w:color="auto" w:fill="auto"/>
          </w:tcPr>
          <w:p w14:paraId="7274489F" w14:textId="0EFC99C1" w:rsidR="0066171E" w:rsidRPr="0066171E" w:rsidRDefault="0066171E" w:rsidP="0066171E">
            <w:pPr>
              <w:ind w:firstLine="0"/>
            </w:pPr>
            <w:r>
              <w:t>Gatch</w:t>
            </w:r>
          </w:p>
        </w:tc>
        <w:tc>
          <w:tcPr>
            <w:tcW w:w="2180" w:type="dxa"/>
            <w:shd w:val="clear" w:color="auto" w:fill="auto"/>
          </w:tcPr>
          <w:p w14:paraId="7212DD8A" w14:textId="0BA338B7" w:rsidR="0066171E" w:rsidRPr="0066171E" w:rsidRDefault="0066171E" w:rsidP="0066171E">
            <w:pPr>
              <w:ind w:firstLine="0"/>
            </w:pPr>
            <w:r>
              <w:t>Gibson</w:t>
            </w:r>
          </w:p>
        </w:tc>
      </w:tr>
      <w:tr w:rsidR="0066171E" w:rsidRPr="0066171E" w14:paraId="1A99A83B" w14:textId="77777777" w:rsidTr="0066171E">
        <w:tc>
          <w:tcPr>
            <w:tcW w:w="2179" w:type="dxa"/>
            <w:shd w:val="clear" w:color="auto" w:fill="auto"/>
          </w:tcPr>
          <w:p w14:paraId="5761AD25" w14:textId="0FC36F6B" w:rsidR="0066171E" w:rsidRPr="0066171E" w:rsidRDefault="0066171E" w:rsidP="0066171E">
            <w:pPr>
              <w:ind w:firstLine="0"/>
            </w:pPr>
            <w:r>
              <w:t>Gilliam</w:t>
            </w:r>
          </w:p>
        </w:tc>
        <w:tc>
          <w:tcPr>
            <w:tcW w:w="2179" w:type="dxa"/>
            <w:shd w:val="clear" w:color="auto" w:fill="auto"/>
          </w:tcPr>
          <w:p w14:paraId="593C36DC" w14:textId="5796126B" w:rsidR="0066171E" w:rsidRPr="0066171E" w:rsidRDefault="0066171E" w:rsidP="0066171E">
            <w:pPr>
              <w:ind w:firstLine="0"/>
            </w:pPr>
            <w:r>
              <w:t>Gilliard</w:t>
            </w:r>
          </w:p>
        </w:tc>
        <w:tc>
          <w:tcPr>
            <w:tcW w:w="2180" w:type="dxa"/>
            <w:shd w:val="clear" w:color="auto" w:fill="auto"/>
          </w:tcPr>
          <w:p w14:paraId="76118EA1" w14:textId="334D75B4" w:rsidR="0066171E" w:rsidRPr="0066171E" w:rsidRDefault="0066171E" w:rsidP="0066171E">
            <w:pPr>
              <w:ind w:firstLine="0"/>
            </w:pPr>
            <w:r>
              <w:t>Govan</w:t>
            </w:r>
          </w:p>
        </w:tc>
      </w:tr>
      <w:tr w:rsidR="0066171E" w:rsidRPr="0066171E" w14:paraId="7E49EE63" w14:textId="77777777" w:rsidTr="0066171E">
        <w:tc>
          <w:tcPr>
            <w:tcW w:w="2179" w:type="dxa"/>
            <w:shd w:val="clear" w:color="auto" w:fill="auto"/>
          </w:tcPr>
          <w:p w14:paraId="13D7AF16" w14:textId="3DA94445" w:rsidR="0066171E" w:rsidRPr="0066171E" w:rsidRDefault="0066171E" w:rsidP="0066171E">
            <w:pPr>
              <w:ind w:firstLine="0"/>
            </w:pPr>
            <w:r>
              <w:t>Grant</w:t>
            </w:r>
          </w:p>
        </w:tc>
        <w:tc>
          <w:tcPr>
            <w:tcW w:w="2179" w:type="dxa"/>
            <w:shd w:val="clear" w:color="auto" w:fill="auto"/>
          </w:tcPr>
          <w:p w14:paraId="546495B0" w14:textId="21ACE8A7" w:rsidR="0066171E" w:rsidRPr="0066171E" w:rsidRDefault="0066171E" w:rsidP="0066171E">
            <w:pPr>
              <w:ind w:firstLine="0"/>
            </w:pPr>
            <w:r>
              <w:t>Guffey</w:t>
            </w:r>
          </w:p>
        </w:tc>
        <w:tc>
          <w:tcPr>
            <w:tcW w:w="2180" w:type="dxa"/>
            <w:shd w:val="clear" w:color="auto" w:fill="auto"/>
          </w:tcPr>
          <w:p w14:paraId="31CF71B5" w14:textId="0166237E" w:rsidR="0066171E" w:rsidRPr="0066171E" w:rsidRDefault="0066171E" w:rsidP="0066171E">
            <w:pPr>
              <w:ind w:firstLine="0"/>
            </w:pPr>
            <w:r>
              <w:t>Haddon</w:t>
            </w:r>
          </w:p>
        </w:tc>
      </w:tr>
      <w:tr w:rsidR="0066171E" w:rsidRPr="0066171E" w14:paraId="73C4665D" w14:textId="77777777" w:rsidTr="0066171E">
        <w:tc>
          <w:tcPr>
            <w:tcW w:w="2179" w:type="dxa"/>
            <w:shd w:val="clear" w:color="auto" w:fill="auto"/>
          </w:tcPr>
          <w:p w14:paraId="754B50A9" w14:textId="466C3D90" w:rsidR="0066171E" w:rsidRPr="0066171E" w:rsidRDefault="0066171E" w:rsidP="0066171E">
            <w:pPr>
              <w:ind w:firstLine="0"/>
            </w:pPr>
            <w:r>
              <w:t>Hager</w:t>
            </w:r>
          </w:p>
        </w:tc>
        <w:tc>
          <w:tcPr>
            <w:tcW w:w="2179" w:type="dxa"/>
            <w:shd w:val="clear" w:color="auto" w:fill="auto"/>
          </w:tcPr>
          <w:p w14:paraId="6562579B" w14:textId="41829E45" w:rsidR="0066171E" w:rsidRPr="0066171E" w:rsidRDefault="0066171E" w:rsidP="0066171E">
            <w:pPr>
              <w:ind w:firstLine="0"/>
            </w:pPr>
            <w:r>
              <w:t>Hardee</w:t>
            </w:r>
          </w:p>
        </w:tc>
        <w:tc>
          <w:tcPr>
            <w:tcW w:w="2180" w:type="dxa"/>
            <w:shd w:val="clear" w:color="auto" w:fill="auto"/>
          </w:tcPr>
          <w:p w14:paraId="08C7CB06" w14:textId="4AFEA404" w:rsidR="0066171E" w:rsidRPr="0066171E" w:rsidRDefault="0066171E" w:rsidP="0066171E">
            <w:pPr>
              <w:ind w:firstLine="0"/>
            </w:pPr>
            <w:r>
              <w:t>Hart</w:t>
            </w:r>
          </w:p>
        </w:tc>
      </w:tr>
      <w:tr w:rsidR="0066171E" w:rsidRPr="0066171E" w14:paraId="778CA645" w14:textId="77777777" w:rsidTr="0066171E">
        <w:tc>
          <w:tcPr>
            <w:tcW w:w="2179" w:type="dxa"/>
            <w:shd w:val="clear" w:color="auto" w:fill="auto"/>
          </w:tcPr>
          <w:p w14:paraId="5097FF09" w14:textId="25E71D53" w:rsidR="0066171E" w:rsidRPr="0066171E" w:rsidRDefault="0066171E" w:rsidP="0066171E">
            <w:pPr>
              <w:ind w:firstLine="0"/>
            </w:pPr>
            <w:r>
              <w:t>Hartnett</w:t>
            </w:r>
          </w:p>
        </w:tc>
        <w:tc>
          <w:tcPr>
            <w:tcW w:w="2179" w:type="dxa"/>
            <w:shd w:val="clear" w:color="auto" w:fill="auto"/>
          </w:tcPr>
          <w:p w14:paraId="721FE2D8" w14:textId="2E5CB3E6" w:rsidR="0066171E" w:rsidRPr="0066171E" w:rsidRDefault="0066171E" w:rsidP="0066171E">
            <w:pPr>
              <w:ind w:firstLine="0"/>
            </w:pPr>
            <w:r>
              <w:t>Hartz</w:t>
            </w:r>
          </w:p>
        </w:tc>
        <w:tc>
          <w:tcPr>
            <w:tcW w:w="2180" w:type="dxa"/>
            <w:shd w:val="clear" w:color="auto" w:fill="auto"/>
          </w:tcPr>
          <w:p w14:paraId="4C4E6BDC" w14:textId="356E419E" w:rsidR="0066171E" w:rsidRPr="0066171E" w:rsidRDefault="0066171E" w:rsidP="0066171E">
            <w:pPr>
              <w:ind w:firstLine="0"/>
            </w:pPr>
            <w:r>
              <w:t>Hayes</w:t>
            </w:r>
          </w:p>
        </w:tc>
      </w:tr>
      <w:tr w:rsidR="0066171E" w:rsidRPr="0066171E" w14:paraId="53C61F2B" w14:textId="77777777" w:rsidTr="0066171E">
        <w:tc>
          <w:tcPr>
            <w:tcW w:w="2179" w:type="dxa"/>
            <w:shd w:val="clear" w:color="auto" w:fill="auto"/>
          </w:tcPr>
          <w:p w14:paraId="69D38C9D" w14:textId="61D813AD" w:rsidR="0066171E" w:rsidRPr="0066171E" w:rsidRDefault="0066171E" w:rsidP="0066171E">
            <w:pPr>
              <w:ind w:firstLine="0"/>
            </w:pPr>
            <w:r>
              <w:t>Henderson-Myers</w:t>
            </w:r>
          </w:p>
        </w:tc>
        <w:tc>
          <w:tcPr>
            <w:tcW w:w="2179" w:type="dxa"/>
            <w:shd w:val="clear" w:color="auto" w:fill="auto"/>
          </w:tcPr>
          <w:p w14:paraId="73C6646F" w14:textId="3977C66A" w:rsidR="0066171E" w:rsidRPr="0066171E" w:rsidRDefault="0066171E" w:rsidP="0066171E">
            <w:pPr>
              <w:ind w:firstLine="0"/>
            </w:pPr>
            <w:r>
              <w:t>Herbkersman</w:t>
            </w:r>
          </w:p>
        </w:tc>
        <w:tc>
          <w:tcPr>
            <w:tcW w:w="2180" w:type="dxa"/>
            <w:shd w:val="clear" w:color="auto" w:fill="auto"/>
          </w:tcPr>
          <w:p w14:paraId="1D07EAC4" w14:textId="43039FEF" w:rsidR="0066171E" w:rsidRPr="0066171E" w:rsidRDefault="0066171E" w:rsidP="0066171E">
            <w:pPr>
              <w:ind w:firstLine="0"/>
            </w:pPr>
            <w:r>
              <w:t>Hewitt</w:t>
            </w:r>
          </w:p>
        </w:tc>
      </w:tr>
      <w:tr w:rsidR="0066171E" w:rsidRPr="0066171E" w14:paraId="1415DA5C" w14:textId="77777777" w:rsidTr="0066171E">
        <w:tc>
          <w:tcPr>
            <w:tcW w:w="2179" w:type="dxa"/>
            <w:shd w:val="clear" w:color="auto" w:fill="auto"/>
          </w:tcPr>
          <w:p w14:paraId="72A696C6" w14:textId="7D1B5BFA" w:rsidR="0066171E" w:rsidRPr="0066171E" w:rsidRDefault="0066171E" w:rsidP="0066171E">
            <w:pPr>
              <w:ind w:firstLine="0"/>
            </w:pPr>
            <w:r>
              <w:t>Hiott</w:t>
            </w:r>
          </w:p>
        </w:tc>
        <w:tc>
          <w:tcPr>
            <w:tcW w:w="2179" w:type="dxa"/>
            <w:shd w:val="clear" w:color="auto" w:fill="auto"/>
          </w:tcPr>
          <w:p w14:paraId="7BF3282E" w14:textId="1DA482F4" w:rsidR="0066171E" w:rsidRPr="0066171E" w:rsidRDefault="0066171E" w:rsidP="0066171E">
            <w:pPr>
              <w:ind w:firstLine="0"/>
            </w:pPr>
            <w:r>
              <w:t>Hixon</w:t>
            </w:r>
          </w:p>
        </w:tc>
        <w:tc>
          <w:tcPr>
            <w:tcW w:w="2180" w:type="dxa"/>
            <w:shd w:val="clear" w:color="auto" w:fill="auto"/>
          </w:tcPr>
          <w:p w14:paraId="3A596F76" w14:textId="4B408B4E" w:rsidR="0066171E" w:rsidRPr="0066171E" w:rsidRDefault="0066171E" w:rsidP="0066171E">
            <w:pPr>
              <w:ind w:firstLine="0"/>
            </w:pPr>
            <w:r>
              <w:t>Holman</w:t>
            </w:r>
          </w:p>
        </w:tc>
      </w:tr>
      <w:tr w:rsidR="0066171E" w:rsidRPr="0066171E" w14:paraId="23635BFA" w14:textId="77777777" w:rsidTr="0066171E">
        <w:tc>
          <w:tcPr>
            <w:tcW w:w="2179" w:type="dxa"/>
            <w:shd w:val="clear" w:color="auto" w:fill="auto"/>
          </w:tcPr>
          <w:p w14:paraId="2566C2C1" w14:textId="062CFFD0" w:rsidR="0066171E" w:rsidRPr="0066171E" w:rsidRDefault="0066171E" w:rsidP="0066171E">
            <w:pPr>
              <w:ind w:firstLine="0"/>
            </w:pPr>
            <w:r>
              <w:t>Hosey</w:t>
            </w:r>
          </w:p>
        </w:tc>
        <w:tc>
          <w:tcPr>
            <w:tcW w:w="2179" w:type="dxa"/>
            <w:shd w:val="clear" w:color="auto" w:fill="auto"/>
          </w:tcPr>
          <w:p w14:paraId="724A3CF4" w14:textId="075E8530" w:rsidR="0066171E" w:rsidRPr="0066171E" w:rsidRDefault="0066171E" w:rsidP="0066171E">
            <w:pPr>
              <w:ind w:firstLine="0"/>
            </w:pPr>
            <w:r>
              <w:t>J. E. Johnson</w:t>
            </w:r>
          </w:p>
        </w:tc>
        <w:tc>
          <w:tcPr>
            <w:tcW w:w="2180" w:type="dxa"/>
            <w:shd w:val="clear" w:color="auto" w:fill="auto"/>
          </w:tcPr>
          <w:p w14:paraId="25114A7D" w14:textId="502845DF" w:rsidR="0066171E" w:rsidRPr="0066171E" w:rsidRDefault="0066171E" w:rsidP="0066171E">
            <w:pPr>
              <w:ind w:firstLine="0"/>
            </w:pPr>
            <w:r>
              <w:t>J. L. Johnson</w:t>
            </w:r>
          </w:p>
        </w:tc>
      </w:tr>
      <w:tr w:rsidR="0066171E" w:rsidRPr="0066171E" w14:paraId="24D12FA3" w14:textId="77777777" w:rsidTr="0066171E">
        <w:tc>
          <w:tcPr>
            <w:tcW w:w="2179" w:type="dxa"/>
            <w:shd w:val="clear" w:color="auto" w:fill="auto"/>
          </w:tcPr>
          <w:p w14:paraId="35CC52FF" w14:textId="340D6822" w:rsidR="0066171E" w:rsidRPr="0066171E" w:rsidRDefault="0066171E" w:rsidP="0066171E">
            <w:pPr>
              <w:ind w:firstLine="0"/>
            </w:pPr>
            <w:r>
              <w:t>Jones</w:t>
            </w:r>
          </w:p>
        </w:tc>
        <w:tc>
          <w:tcPr>
            <w:tcW w:w="2179" w:type="dxa"/>
            <w:shd w:val="clear" w:color="auto" w:fill="auto"/>
          </w:tcPr>
          <w:p w14:paraId="7A98DDEB" w14:textId="0160BE51" w:rsidR="0066171E" w:rsidRPr="0066171E" w:rsidRDefault="0066171E" w:rsidP="0066171E">
            <w:pPr>
              <w:ind w:firstLine="0"/>
            </w:pPr>
            <w:r>
              <w:t>King</w:t>
            </w:r>
          </w:p>
        </w:tc>
        <w:tc>
          <w:tcPr>
            <w:tcW w:w="2180" w:type="dxa"/>
            <w:shd w:val="clear" w:color="auto" w:fill="auto"/>
          </w:tcPr>
          <w:p w14:paraId="5586860B" w14:textId="7771D45B" w:rsidR="0066171E" w:rsidRPr="0066171E" w:rsidRDefault="0066171E" w:rsidP="0066171E">
            <w:pPr>
              <w:ind w:firstLine="0"/>
            </w:pPr>
            <w:r>
              <w:t>Landing</w:t>
            </w:r>
          </w:p>
        </w:tc>
      </w:tr>
      <w:tr w:rsidR="0066171E" w:rsidRPr="0066171E" w14:paraId="2D600544" w14:textId="77777777" w:rsidTr="0066171E">
        <w:tc>
          <w:tcPr>
            <w:tcW w:w="2179" w:type="dxa"/>
            <w:shd w:val="clear" w:color="auto" w:fill="auto"/>
          </w:tcPr>
          <w:p w14:paraId="081D3950" w14:textId="64ECAA55" w:rsidR="0066171E" w:rsidRPr="0066171E" w:rsidRDefault="0066171E" w:rsidP="0066171E">
            <w:pPr>
              <w:ind w:firstLine="0"/>
            </w:pPr>
            <w:r>
              <w:t>Lawson</w:t>
            </w:r>
          </w:p>
        </w:tc>
        <w:tc>
          <w:tcPr>
            <w:tcW w:w="2179" w:type="dxa"/>
            <w:shd w:val="clear" w:color="auto" w:fill="auto"/>
          </w:tcPr>
          <w:p w14:paraId="642C7545" w14:textId="664F6D3F" w:rsidR="0066171E" w:rsidRPr="0066171E" w:rsidRDefault="0066171E" w:rsidP="0066171E">
            <w:pPr>
              <w:ind w:firstLine="0"/>
            </w:pPr>
            <w:r>
              <w:t>Ligon</w:t>
            </w:r>
          </w:p>
        </w:tc>
        <w:tc>
          <w:tcPr>
            <w:tcW w:w="2180" w:type="dxa"/>
            <w:shd w:val="clear" w:color="auto" w:fill="auto"/>
          </w:tcPr>
          <w:p w14:paraId="189BD5A6" w14:textId="101EF915" w:rsidR="0066171E" w:rsidRPr="0066171E" w:rsidRDefault="0066171E" w:rsidP="0066171E">
            <w:pPr>
              <w:ind w:firstLine="0"/>
            </w:pPr>
            <w:r>
              <w:t>Long</w:t>
            </w:r>
          </w:p>
        </w:tc>
      </w:tr>
      <w:tr w:rsidR="0066171E" w:rsidRPr="0066171E" w14:paraId="3660B329" w14:textId="77777777" w:rsidTr="0066171E">
        <w:tc>
          <w:tcPr>
            <w:tcW w:w="2179" w:type="dxa"/>
            <w:shd w:val="clear" w:color="auto" w:fill="auto"/>
          </w:tcPr>
          <w:p w14:paraId="57B6D1E0" w14:textId="0F466363" w:rsidR="0066171E" w:rsidRPr="0066171E" w:rsidRDefault="0066171E" w:rsidP="0066171E">
            <w:pPr>
              <w:ind w:firstLine="0"/>
            </w:pPr>
            <w:r>
              <w:t>Lowe</w:t>
            </w:r>
          </w:p>
        </w:tc>
        <w:tc>
          <w:tcPr>
            <w:tcW w:w="2179" w:type="dxa"/>
            <w:shd w:val="clear" w:color="auto" w:fill="auto"/>
          </w:tcPr>
          <w:p w14:paraId="1B9E65DB" w14:textId="1A5F8EC1" w:rsidR="0066171E" w:rsidRPr="0066171E" w:rsidRDefault="0066171E" w:rsidP="0066171E">
            <w:pPr>
              <w:ind w:firstLine="0"/>
            </w:pPr>
            <w:r>
              <w:t>Luck</w:t>
            </w:r>
          </w:p>
        </w:tc>
        <w:tc>
          <w:tcPr>
            <w:tcW w:w="2180" w:type="dxa"/>
            <w:shd w:val="clear" w:color="auto" w:fill="auto"/>
          </w:tcPr>
          <w:p w14:paraId="26B6301E" w14:textId="5EF44805" w:rsidR="0066171E" w:rsidRPr="0066171E" w:rsidRDefault="0066171E" w:rsidP="0066171E">
            <w:pPr>
              <w:ind w:firstLine="0"/>
            </w:pPr>
            <w:r>
              <w:t>Martin</w:t>
            </w:r>
          </w:p>
        </w:tc>
      </w:tr>
      <w:tr w:rsidR="0066171E" w:rsidRPr="0066171E" w14:paraId="2F49F1BB" w14:textId="77777777" w:rsidTr="0066171E">
        <w:tc>
          <w:tcPr>
            <w:tcW w:w="2179" w:type="dxa"/>
            <w:shd w:val="clear" w:color="auto" w:fill="auto"/>
          </w:tcPr>
          <w:p w14:paraId="36C5F194" w14:textId="5C7BD3B6" w:rsidR="0066171E" w:rsidRPr="0066171E" w:rsidRDefault="0066171E" w:rsidP="0066171E">
            <w:pPr>
              <w:ind w:firstLine="0"/>
            </w:pPr>
            <w:r>
              <w:t>May</w:t>
            </w:r>
          </w:p>
        </w:tc>
        <w:tc>
          <w:tcPr>
            <w:tcW w:w="2179" w:type="dxa"/>
            <w:shd w:val="clear" w:color="auto" w:fill="auto"/>
          </w:tcPr>
          <w:p w14:paraId="62D191C1" w14:textId="1575DC8A" w:rsidR="0066171E" w:rsidRPr="0066171E" w:rsidRDefault="0066171E" w:rsidP="0066171E">
            <w:pPr>
              <w:ind w:firstLine="0"/>
            </w:pPr>
            <w:r>
              <w:t>McCabe</w:t>
            </w:r>
          </w:p>
        </w:tc>
        <w:tc>
          <w:tcPr>
            <w:tcW w:w="2180" w:type="dxa"/>
            <w:shd w:val="clear" w:color="auto" w:fill="auto"/>
          </w:tcPr>
          <w:p w14:paraId="1CD194E6" w14:textId="659A516E" w:rsidR="0066171E" w:rsidRPr="0066171E" w:rsidRDefault="0066171E" w:rsidP="0066171E">
            <w:pPr>
              <w:ind w:firstLine="0"/>
            </w:pPr>
            <w:r>
              <w:t>McCravy</w:t>
            </w:r>
          </w:p>
        </w:tc>
      </w:tr>
      <w:tr w:rsidR="0066171E" w:rsidRPr="0066171E" w14:paraId="0E7AF584" w14:textId="77777777" w:rsidTr="0066171E">
        <w:tc>
          <w:tcPr>
            <w:tcW w:w="2179" w:type="dxa"/>
            <w:shd w:val="clear" w:color="auto" w:fill="auto"/>
          </w:tcPr>
          <w:p w14:paraId="42CB52EC" w14:textId="6C32C4BF" w:rsidR="0066171E" w:rsidRPr="0066171E" w:rsidRDefault="0066171E" w:rsidP="0066171E">
            <w:pPr>
              <w:ind w:firstLine="0"/>
            </w:pPr>
            <w:r>
              <w:t>McDaniel</w:t>
            </w:r>
          </w:p>
        </w:tc>
        <w:tc>
          <w:tcPr>
            <w:tcW w:w="2179" w:type="dxa"/>
            <w:shd w:val="clear" w:color="auto" w:fill="auto"/>
          </w:tcPr>
          <w:p w14:paraId="0D390639" w14:textId="72B2C0C7" w:rsidR="0066171E" w:rsidRPr="0066171E" w:rsidRDefault="0066171E" w:rsidP="0066171E">
            <w:pPr>
              <w:ind w:firstLine="0"/>
            </w:pPr>
            <w:r>
              <w:t>McGinnis</w:t>
            </w:r>
          </w:p>
        </w:tc>
        <w:tc>
          <w:tcPr>
            <w:tcW w:w="2180" w:type="dxa"/>
            <w:shd w:val="clear" w:color="auto" w:fill="auto"/>
          </w:tcPr>
          <w:p w14:paraId="5FB06E0E" w14:textId="4E9A99FD" w:rsidR="0066171E" w:rsidRPr="0066171E" w:rsidRDefault="0066171E" w:rsidP="0066171E">
            <w:pPr>
              <w:ind w:firstLine="0"/>
            </w:pPr>
            <w:r>
              <w:t>Mitchell</w:t>
            </w:r>
          </w:p>
        </w:tc>
      </w:tr>
      <w:tr w:rsidR="0066171E" w:rsidRPr="0066171E" w14:paraId="0C11292E" w14:textId="77777777" w:rsidTr="0066171E">
        <w:tc>
          <w:tcPr>
            <w:tcW w:w="2179" w:type="dxa"/>
            <w:shd w:val="clear" w:color="auto" w:fill="auto"/>
          </w:tcPr>
          <w:p w14:paraId="1E29880C" w14:textId="1C1256F4" w:rsidR="0066171E" w:rsidRPr="0066171E" w:rsidRDefault="0066171E" w:rsidP="0066171E">
            <w:pPr>
              <w:ind w:firstLine="0"/>
            </w:pPr>
            <w:r>
              <w:t>Montgomery</w:t>
            </w:r>
          </w:p>
        </w:tc>
        <w:tc>
          <w:tcPr>
            <w:tcW w:w="2179" w:type="dxa"/>
            <w:shd w:val="clear" w:color="auto" w:fill="auto"/>
          </w:tcPr>
          <w:p w14:paraId="3A54E597" w14:textId="069E9288" w:rsidR="0066171E" w:rsidRPr="0066171E" w:rsidRDefault="0066171E" w:rsidP="0066171E">
            <w:pPr>
              <w:ind w:firstLine="0"/>
            </w:pPr>
            <w:r>
              <w:t>J. Moore</w:t>
            </w:r>
          </w:p>
        </w:tc>
        <w:tc>
          <w:tcPr>
            <w:tcW w:w="2180" w:type="dxa"/>
            <w:shd w:val="clear" w:color="auto" w:fill="auto"/>
          </w:tcPr>
          <w:p w14:paraId="65F8924B" w14:textId="0C680E40" w:rsidR="0066171E" w:rsidRPr="0066171E" w:rsidRDefault="0066171E" w:rsidP="0066171E">
            <w:pPr>
              <w:ind w:firstLine="0"/>
            </w:pPr>
            <w:r>
              <w:t>T. Moore</w:t>
            </w:r>
          </w:p>
        </w:tc>
      </w:tr>
      <w:tr w:rsidR="0066171E" w:rsidRPr="0066171E" w14:paraId="683B0782" w14:textId="77777777" w:rsidTr="0066171E">
        <w:tc>
          <w:tcPr>
            <w:tcW w:w="2179" w:type="dxa"/>
            <w:shd w:val="clear" w:color="auto" w:fill="auto"/>
          </w:tcPr>
          <w:p w14:paraId="09658CB3" w14:textId="0EF7727D" w:rsidR="0066171E" w:rsidRPr="0066171E" w:rsidRDefault="0066171E" w:rsidP="0066171E">
            <w:pPr>
              <w:ind w:firstLine="0"/>
            </w:pPr>
            <w:r>
              <w:t>Morgan</w:t>
            </w:r>
          </w:p>
        </w:tc>
        <w:tc>
          <w:tcPr>
            <w:tcW w:w="2179" w:type="dxa"/>
            <w:shd w:val="clear" w:color="auto" w:fill="auto"/>
          </w:tcPr>
          <w:p w14:paraId="17D37157" w14:textId="45EFD298" w:rsidR="0066171E" w:rsidRPr="0066171E" w:rsidRDefault="0066171E" w:rsidP="0066171E">
            <w:pPr>
              <w:ind w:firstLine="0"/>
            </w:pPr>
            <w:r>
              <w:t>Moss</w:t>
            </w:r>
          </w:p>
        </w:tc>
        <w:tc>
          <w:tcPr>
            <w:tcW w:w="2180" w:type="dxa"/>
            <w:shd w:val="clear" w:color="auto" w:fill="auto"/>
          </w:tcPr>
          <w:p w14:paraId="25AFE6EE" w14:textId="1C6ED901" w:rsidR="0066171E" w:rsidRPr="0066171E" w:rsidRDefault="0066171E" w:rsidP="0066171E">
            <w:pPr>
              <w:ind w:firstLine="0"/>
            </w:pPr>
            <w:r>
              <w:t>Murphy</w:t>
            </w:r>
          </w:p>
        </w:tc>
      </w:tr>
      <w:tr w:rsidR="0066171E" w:rsidRPr="0066171E" w14:paraId="6A92156C" w14:textId="77777777" w:rsidTr="0066171E">
        <w:tc>
          <w:tcPr>
            <w:tcW w:w="2179" w:type="dxa"/>
            <w:shd w:val="clear" w:color="auto" w:fill="auto"/>
          </w:tcPr>
          <w:p w14:paraId="3B9BF845" w14:textId="6387AF49" w:rsidR="0066171E" w:rsidRPr="0066171E" w:rsidRDefault="0066171E" w:rsidP="0066171E">
            <w:pPr>
              <w:ind w:firstLine="0"/>
            </w:pPr>
            <w:r>
              <w:t>Neese</w:t>
            </w:r>
          </w:p>
        </w:tc>
        <w:tc>
          <w:tcPr>
            <w:tcW w:w="2179" w:type="dxa"/>
            <w:shd w:val="clear" w:color="auto" w:fill="auto"/>
          </w:tcPr>
          <w:p w14:paraId="69903413" w14:textId="675C7F00" w:rsidR="0066171E" w:rsidRPr="0066171E" w:rsidRDefault="0066171E" w:rsidP="0066171E">
            <w:pPr>
              <w:ind w:firstLine="0"/>
            </w:pPr>
            <w:r>
              <w:t>B. Newton</w:t>
            </w:r>
          </w:p>
        </w:tc>
        <w:tc>
          <w:tcPr>
            <w:tcW w:w="2180" w:type="dxa"/>
            <w:shd w:val="clear" w:color="auto" w:fill="auto"/>
          </w:tcPr>
          <w:p w14:paraId="5C2AA1E7" w14:textId="62810A06" w:rsidR="0066171E" w:rsidRPr="0066171E" w:rsidRDefault="0066171E" w:rsidP="0066171E">
            <w:pPr>
              <w:ind w:firstLine="0"/>
            </w:pPr>
            <w:r>
              <w:t>W. Newton</w:t>
            </w:r>
          </w:p>
        </w:tc>
      </w:tr>
      <w:tr w:rsidR="0066171E" w:rsidRPr="0066171E" w14:paraId="4E260780" w14:textId="77777777" w:rsidTr="0066171E">
        <w:tc>
          <w:tcPr>
            <w:tcW w:w="2179" w:type="dxa"/>
            <w:shd w:val="clear" w:color="auto" w:fill="auto"/>
          </w:tcPr>
          <w:p w14:paraId="014CCFC4" w14:textId="0B6A7F05" w:rsidR="0066171E" w:rsidRPr="0066171E" w:rsidRDefault="0066171E" w:rsidP="0066171E">
            <w:pPr>
              <w:ind w:firstLine="0"/>
            </w:pPr>
            <w:r>
              <w:t>Oremus</w:t>
            </w:r>
          </w:p>
        </w:tc>
        <w:tc>
          <w:tcPr>
            <w:tcW w:w="2179" w:type="dxa"/>
            <w:shd w:val="clear" w:color="auto" w:fill="auto"/>
          </w:tcPr>
          <w:p w14:paraId="7ACB4B85" w14:textId="0F979971" w:rsidR="0066171E" w:rsidRPr="0066171E" w:rsidRDefault="0066171E" w:rsidP="0066171E">
            <w:pPr>
              <w:ind w:firstLine="0"/>
            </w:pPr>
            <w:r>
              <w:t>Pedalino</w:t>
            </w:r>
          </w:p>
        </w:tc>
        <w:tc>
          <w:tcPr>
            <w:tcW w:w="2180" w:type="dxa"/>
            <w:shd w:val="clear" w:color="auto" w:fill="auto"/>
          </w:tcPr>
          <w:p w14:paraId="641D2BCB" w14:textId="45E6477C" w:rsidR="0066171E" w:rsidRPr="0066171E" w:rsidRDefault="0066171E" w:rsidP="0066171E">
            <w:pPr>
              <w:ind w:firstLine="0"/>
            </w:pPr>
            <w:r>
              <w:t>Pope</w:t>
            </w:r>
          </w:p>
        </w:tc>
      </w:tr>
      <w:tr w:rsidR="0066171E" w:rsidRPr="0066171E" w14:paraId="2AC4511D" w14:textId="77777777" w:rsidTr="0066171E">
        <w:tc>
          <w:tcPr>
            <w:tcW w:w="2179" w:type="dxa"/>
            <w:shd w:val="clear" w:color="auto" w:fill="auto"/>
          </w:tcPr>
          <w:p w14:paraId="23FAA3E6" w14:textId="2E514C2B" w:rsidR="0066171E" w:rsidRPr="0066171E" w:rsidRDefault="0066171E" w:rsidP="0066171E">
            <w:pPr>
              <w:ind w:firstLine="0"/>
            </w:pPr>
            <w:r>
              <w:t>Reese</w:t>
            </w:r>
          </w:p>
        </w:tc>
        <w:tc>
          <w:tcPr>
            <w:tcW w:w="2179" w:type="dxa"/>
            <w:shd w:val="clear" w:color="auto" w:fill="auto"/>
          </w:tcPr>
          <w:p w14:paraId="616E85B2" w14:textId="7FE3EB94" w:rsidR="0066171E" w:rsidRPr="0066171E" w:rsidRDefault="0066171E" w:rsidP="0066171E">
            <w:pPr>
              <w:ind w:firstLine="0"/>
            </w:pPr>
            <w:r>
              <w:t>Rivers</w:t>
            </w:r>
          </w:p>
        </w:tc>
        <w:tc>
          <w:tcPr>
            <w:tcW w:w="2180" w:type="dxa"/>
            <w:shd w:val="clear" w:color="auto" w:fill="auto"/>
          </w:tcPr>
          <w:p w14:paraId="680BE104" w14:textId="65D1846D" w:rsidR="0066171E" w:rsidRPr="0066171E" w:rsidRDefault="0066171E" w:rsidP="0066171E">
            <w:pPr>
              <w:ind w:firstLine="0"/>
            </w:pPr>
            <w:r>
              <w:t>Robbins</w:t>
            </w:r>
          </w:p>
        </w:tc>
      </w:tr>
      <w:tr w:rsidR="0066171E" w:rsidRPr="0066171E" w14:paraId="07FE64B4" w14:textId="77777777" w:rsidTr="0066171E">
        <w:tc>
          <w:tcPr>
            <w:tcW w:w="2179" w:type="dxa"/>
            <w:shd w:val="clear" w:color="auto" w:fill="auto"/>
          </w:tcPr>
          <w:p w14:paraId="48688646" w14:textId="31D22696" w:rsidR="0066171E" w:rsidRPr="0066171E" w:rsidRDefault="0066171E" w:rsidP="0066171E">
            <w:pPr>
              <w:ind w:firstLine="0"/>
            </w:pPr>
            <w:r>
              <w:t>Rose</w:t>
            </w:r>
          </w:p>
        </w:tc>
        <w:tc>
          <w:tcPr>
            <w:tcW w:w="2179" w:type="dxa"/>
            <w:shd w:val="clear" w:color="auto" w:fill="auto"/>
          </w:tcPr>
          <w:p w14:paraId="6CF402DE" w14:textId="661F0BED" w:rsidR="0066171E" w:rsidRPr="0066171E" w:rsidRDefault="0066171E" w:rsidP="0066171E">
            <w:pPr>
              <w:ind w:firstLine="0"/>
            </w:pPr>
            <w:r>
              <w:t>Sanders</w:t>
            </w:r>
          </w:p>
        </w:tc>
        <w:tc>
          <w:tcPr>
            <w:tcW w:w="2180" w:type="dxa"/>
            <w:shd w:val="clear" w:color="auto" w:fill="auto"/>
          </w:tcPr>
          <w:p w14:paraId="681EFDE0" w14:textId="50196F38" w:rsidR="0066171E" w:rsidRPr="0066171E" w:rsidRDefault="0066171E" w:rsidP="0066171E">
            <w:pPr>
              <w:ind w:firstLine="0"/>
            </w:pPr>
            <w:r>
              <w:t>Schuessler</w:t>
            </w:r>
          </w:p>
        </w:tc>
      </w:tr>
      <w:tr w:rsidR="0066171E" w:rsidRPr="0066171E" w14:paraId="777245C7" w14:textId="77777777" w:rsidTr="0066171E">
        <w:tc>
          <w:tcPr>
            <w:tcW w:w="2179" w:type="dxa"/>
            <w:shd w:val="clear" w:color="auto" w:fill="auto"/>
          </w:tcPr>
          <w:p w14:paraId="4569F733" w14:textId="7ACC954D" w:rsidR="0066171E" w:rsidRPr="0066171E" w:rsidRDefault="0066171E" w:rsidP="0066171E">
            <w:pPr>
              <w:ind w:firstLine="0"/>
            </w:pPr>
            <w:r>
              <w:t>Sessions</w:t>
            </w:r>
          </w:p>
        </w:tc>
        <w:tc>
          <w:tcPr>
            <w:tcW w:w="2179" w:type="dxa"/>
            <w:shd w:val="clear" w:color="auto" w:fill="auto"/>
          </w:tcPr>
          <w:p w14:paraId="0D3D4702" w14:textId="1588A2A3" w:rsidR="0066171E" w:rsidRPr="0066171E" w:rsidRDefault="0066171E" w:rsidP="0066171E">
            <w:pPr>
              <w:ind w:firstLine="0"/>
            </w:pPr>
            <w:r>
              <w:t>M. M. Smith</w:t>
            </w:r>
          </w:p>
        </w:tc>
        <w:tc>
          <w:tcPr>
            <w:tcW w:w="2180" w:type="dxa"/>
            <w:shd w:val="clear" w:color="auto" w:fill="auto"/>
          </w:tcPr>
          <w:p w14:paraId="02D9C549" w14:textId="35D3FDD7" w:rsidR="0066171E" w:rsidRPr="0066171E" w:rsidRDefault="0066171E" w:rsidP="0066171E">
            <w:pPr>
              <w:ind w:firstLine="0"/>
            </w:pPr>
            <w:r>
              <w:t>Stavrinakis</w:t>
            </w:r>
          </w:p>
        </w:tc>
      </w:tr>
      <w:tr w:rsidR="0066171E" w:rsidRPr="0066171E" w14:paraId="18BAE4CF" w14:textId="77777777" w:rsidTr="0066171E">
        <w:tc>
          <w:tcPr>
            <w:tcW w:w="2179" w:type="dxa"/>
            <w:shd w:val="clear" w:color="auto" w:fill="auto"/>
          </w:tcPr>
          <w:p w14:paraId="75EBCF57" w14:textId="20BDE48B" w:rsidR="0066171E" w:rsidRPr="0066171E" w:rsidRDefault="0066171E" w:rsidP="0066171E">
            <w:pPr>
              <w:ind w:firstLine="0"/>
            </w:pPr>
            <w:r>
              <w:t>Taylor</w:t>
            </w:r>
          </w:p>
        </w:tc>
        <w:tc>
          <w:tcPr>
            <w:tcW w:w="2179" w:type="dxa"/>
            <w:shd w:val="clear" w:color="auto" w:fill="auto"/>
          </w:tcPr>
          <w:p w14:paraId="727E2AAC" w14:textId="2FF56E41" w:rsidR="0066171E" w:rsidRPr="0066171E" w:rsidRDefault="0066171E" w:rsidP="0066171E">
            <w:pPr>
              <w:ind w:firstLine="0"/>
            </w:pPr>
            <w:r>
              <w:t>Teeple</w:t>
            </w:r>
          </w:p>
        </w:tc>
        <w:tc>
          <w:tcPr>
            <w:tcW w:w="2180" w:type="dxa"/>
            <w:shd w:val="clear" w:color="auto" w:fill="auto"/>
          </w:tcPr>
          <w:p w14:paraId="6D38023E" w14:textId="75939192" w:rsidR="0066171E" w:rsidRPr="0066171E" w:rsidRDefault="0066171E" w:rsidP="0066171E">
            <w:pPr>
              <w:ind w:firstLine="0"/>
            </w:pPr>
            <w:r>
              <w:t>Vaughan</w:t>
            </w:r>
          </w:p>
        </w:tc>
      </w:tr>
      <w:tr w:rsidR="0066171E" w:rsidRPr="0066171E" w14:paraId="6FCFEDA2" w14:textId="77777777" w:rsidTr="0066171E">
        <w:tc>
          <w:tcPr>
            <w:tcW w:w="2179" w:type="dxa"/>
            <w:shd w:val="clear" w:color="auto" w:fill="auto"/>
          </w:tcPr>
          <w:p w14:paraId="54E89C69" w14:textId="394485B3" w:rsidR="0066171E" w:rsidRPr="0066171E" w:rsidRDefault="0066171E" w:rsidP="0066171E">
            <w:pPr>
              <w:ind w:firstLine="0"/>
            </w:pPr>
            <w:r>
              <w:t>Weeks</w:t>
            </w:r>
          </w:p>
        </w:tc>
        <w:tc>
          <w:tcPr>
            <w:tcW w:w="2179" w:type="dxa"/>
            <w:shd w:val="clear" w:color="auto" w:fill="auto"/>
          </w:tcPr>
          <w:p w14:paraId="7AC53F5C" w14:textId="14CA0104" w:rsidR="0066171E" w:rsidRPr="0066171E" w:rsidRDefault="0066171E" w:rsidP="0066171E">
            <w:pPr>
              <w:ind w:firstLine="0"/>
            </w:pPr>
            <w:r>
              <w:t>Wetmore</w:t>
            </w:r>
          </w:p>
        </w:tc>
        <w:tc>
          <w:tcPr>
            <w:tcW w:w="2180" w:type="dxa"/>
            <w:shd w:val="clear" w:color="auto" w:fill="auto"/>
          </w:tcPr>
          <w:p w14:paraId="7C1C96BE" w14:textId="2495B9E4" w:rsidR="0066171E" w:rsidRPr="0066171E" w:rsidRDefault="0066171E" w:rsidP="0066171E">
            <w:pPr>
              <w:ind w:firstLine="0"/>
            </w:pPr>
            <w:r>
              <w:t>Whitmire</w:t>
            </w:r>
          </w:p>
        </w:tc>
      </w:tr>
      <w:tr w:rsidR="0066171E" w:rsidRPr="0066171E" w14:paraId="2AFC85EA" w14:textId="77777777" w:rsidTr="0066171E">
        <w:tc>
          <w:tcPr>
            <w:tcW w:w="2179" w:type="dxa"/>
            <w:shd w:val="clear" w:color="auto" w:fill="auto"/>
          </w:tcPr>
          <w:p w14:paraId="16DC4E60" w14:textId="1F092597" w:rsidR="0066171E" w:rsidRPr="0066171E" w:rsidRDefault="0066171E" w:rsidP="0066171E">
            <w:pPr>
              <w:keepNext/>
              <w:ind w:firstLine="0"/>
            </w:pPr>
            <w:r>
              <w:t>Wickensimer</w:t>
            </w:r>
          </w:p>
        </w:tc>
        <w:tc>
          <w:tcPr>
            <w:tcW w:w="2179" w:type="dxa"/>
            <w:shd w:val="clear" w:color="auto" w:fill="auto"/>
          </w:tcPr>
          <w:p w14:paraId="1CB7695B" w14:textId="3CF3C974" w:rsidR="0066171E" w:rsidRPr="0066171E" w:rsidRDefault="0066171E" w:rsidP="0066171E">
            <w:pPr>
              <w:keepNext/>
              <w:ind w:firstLine="0"/>
            </w:pPr>
            <w:r>
              <w:t>Williams</w:t>
            </w:r>
          </w:p>
        </w:tc>
        <w:tc>
          <w:tcPr>
            <w:tcW w:w="2180" w:type="dxa"/>
            <w:shd w:val="clear" w:color="auto" w:fill="auto"/>
          </w:tcPr>
          <w:p w14:paraId="43518F8A" w14:textId="6F84386F" w:rsidR="0066171E" w:rsidRPr="0066171E" w:rsidRDefault="0066171E" w:rsidP="0066171E">
            <w:pPr>
              <w:keepNext/>
              <w:ind w:firstLine="0"/>
            </w:pPr>
            <w:r>
              <w:t>Willis</w:t>
            </w:r>
          </w:p>
        </w:tc>
      </w:tr>
      <w:tr w:rsidR="0066171E" w:rsidRPr="0066171E" w14:paraId="4949B702" w14:textId="77777777" w:rsidTr="0066171E">
        <w:tc>
          <w:tcPr>
            <w:tcW w:w="2179" w:type="dxa"/>
            <w:shd w:val="clear" w:color="auto" w:fill="auto"/>
          </w:tcPr>
          <w:p w14:paraId="34AA2140" w14:textId="3E75FD99" w:rsidR="0066171E" w:rsidRPr="0066171E" w:rsidRDefault="0066171E" w:rsidP="0066171E">
            <w:pPr>
              <w:keepNext/>
              <w:ind w:firstLine="0"/>
            </w:pPr>
            <w:r>
              <w:t>Wooten</w:t>
            </w:r>
          </w:p>
        </w:tc>
        <w:tc>
          <w:tcPr>
            <w:tcW w:w="2179" w:type="dxa"/>
            <w:shd w:val="clear" w:color="auto" w:fill="auto"/>
          </w:tcPr>
          <w:p w14:paraId="7DCA5369" w14:textId="4F8EB969" w:rsidR="0066171E" w:rsidRPr="0066171E" w:rsidRDefault="0066171E" w:rsidP="0066171E">
            <w:pPr>
              <w:keepNext/>
              <w:ind w:firstLine="0"/>
            </w:pPr>
            <w:r>
              <w:t>Yow</w:t>
            </w:r>
          </w:p>
        </w:tc>
        <w:tc>
          <w:tcPr>
            <w:tcW w:w="2180" w:type="dxa"/>
            <w:shd w:val="clear" w:color="auto" w:fill="auto"/>
          </w:tcPr>
          <w:p w14:paraId="55EEE811" w14:textId="77777777" w:rsidR="0066171E" w:rsidRPr="0066171E" w:rsidRDefault="0066171E" w:rsidP="0066171E">
            <w:pPr>
              <w:keepNext/>
              <w:ind w:firstLine="0"/>
            </w:pPr>
          </w:p>
        </w:tc>
      </w:tr>
    </w:tbl>
    <w:p w14:paraId="12B2708E" w14:textId="77777777" w:rsidR="0066171E" w:rsidRDefault="0066171E" w:rsidP="0066171E"/>
    <w:p w14:paraId="545ED11B" w14:textId="6294A60A" w:rsidR="0066171E" w:rsidRDefault="0066171E" w:rsidP="0066171E">
      <w:pPr>
        <w:jc w:val="center"/>
        <w:rPr>
          <w:b/>
        </w:rPr>
      </w:pPr>
      <w:r w:rsidRPr="0066171E">
        <w:rPr>
          <w:b/>
        </w:rPr>
        <w:t>Total--101</w:t>
      </w:r>
    </w:p>
    <w:p w14:paraId="135BF5C4" w14:textId="77777777" w:rsidR="0066171E" w:rsidRDefault="0066171E" w:rsidP="0066171E">
      <w:pPr>
        <w:jc w:val="center"/>
        <w:rPr>
          <w:b/>
        </w:rPr>
      </w:pPr>
    </w:p>
    <w:p w14:paraId="5113929C" w14:textId="77777777" w:rsidR="0066171E" w:rsidRDefault="0066171E" w:rsidP="00F02E95">
      <w:pPr>
        <w:keepNext/>
        <w:ind w:firstLine="0"/>
      </w:pPr>
      <w:r w:rsidRPr="0066171E">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01A7850" w14:textId="77777777" w:rsidTr="0066171E">
        <w:tc>
          <w:tcPr>
            <w:tcW w:w="2179" w:type="dxa"/>
            <w:shd w:val="clear" w:color="auto" w:fill="auto"/>
          </w:tcPr>
          <w:p w14:paraId="367C18B8" w14:textId="4F3B1133" w:rsidR="0066171E" w:rsidRPr="0066171E" w:rsidRDefault="0066171E" w:rsidP="00F02E95">
            <w:pPr>
              <w:keepNext/>
              <w:ind w:firstLine="0"/>
            </w:pPr>
            <w:r>
              <w:t>Beach</w:t>
            </w:r>
          </w:p>
        </w:tc>
        <w:tc>
          <w:tcPr>
            <w:tcW w:w="2179" w:type="dxa"/>
            <w:shd w:val="clear" w:color="auto" w:fill="auto"/>
          </w:tcPr>
          <w:p w14:paraId="51CD2AD3" w14:textId="280FB9FB" w:rsidR="0066171E" w:rsidRPr="0066171E" w:rsidRDefault="0066171E" w:rsidP="00F02E95">
            <w:pPr>
              <w:keepNext/>
              <w:ind w:firstLine="0"/>
            </w:pPr>
            <w:r>
              <w:t>Cromer</w:t>
            </w:r>
          </w:p>
        </w:tc>
        <w:tc>
          <w:tcPr>
            <w:tcW w:w="2180" w:type="dxa"/>
            <w:shd w:val="clear" w:color="auto" w:fill="auto"/>
          </w:tcPr>
          <w:p w14:paraId="46F0D4A4" w14:textId="7E5E8D99" w:rsidR="0066171E" w:rsidRPr="0066171E" w:rsidRDefault="0066171E" w:rsidP="00F02E95">
            <w:pPr>
              <w:keepNext/>
              <w:ind w:firstLine="0"/>
            </w:pPr>
            <w:r>
              <w:t>Edgerton</w:t>
            </w:r>
          </w:p>
        </w:tc>
      </w:tr>
      <w:tr w:rsidR="0066171E" w:rsidRPr="0066171E" w14:paraId="463A5A00" w14:textId="77777777" w:rsidTr="0066171E">
        <w:tc>
          <w:tcPr>
            <w:tcW w:w="2179" w:type="dxa"/>
            <w:shd w:val="clear" w:color="auto" w:fill="auto"/>
          </w:tcPr>
          <w:p w14:paraId="32865BA5" w14:textId="0C6B285C" w:rsidR="0066171E" w:rsidRPr="0066171E" w:rsidRDefault="0066171E" w:rsidP="00F02E95">
            <w:pPr>
              <w:keepNext/>
              <w:ind w:firstLine="0"/>
            </w:pPr>
            <w:r>
              <w:t>Frank</w:t>
            </w:r>
          </w:p>
        </w:tc>
        <w:tc>
          <w:tcPr>
            <w:tcW w:w="2179" w:type="dxa"/>
            <w:shd w:val="clear" w:color="auto" w:fill="auto"/>
          </w:tcPr>
          <w:p w14:paraId="6776A6D3" w14:textId="05F81BFB" w:rsidR="0066171E" w:rsidRPr="0066171E" w:rsidRDefault="0066171E" w:rsidP="00F02E95">
            <w:pPr>
              <w:keepNext/>
              <w:ind w:firstLine="0"/>
            </w:pPr>
            <w:r>
              <w:t>Gilreath</w:t>
            </w:r>
          </w:p>
        </w:tc>
        <w:tc>
          <w:tcPr>
            <w:tcW w:w="2180" w:type="dxa"/>
            <w:shd w:val="clear" w:color="auto" w:fill="auto"/>
          </w:tcPr>
          <w:p w14:paraId="4DEADD58" w14:textId="1A561566" w:rsidR="0066171E" w:rsidRPr="0066171E" w:rsidRDefault="0066171E" w:rsidP="00F02E95">
            <w:pPr>
              <w:keepNext/>
              <w:ind w:firstLine="0"/>
            </w:pPr>
            <w:r>
              <w:t>Harris</w:t>
            </w:r>
          </w:p>
        </w:tc>
      </w:tr>
      <w:tr w:rsidR="0066171E" w:rsidRPr="0066171E" w14:paraId="12F3F61F" w14:textId="77777777" w:rsidTr="0066171E">
        <w:tc>
          <w:tcPr>
            <w:tcW w:w="2179" w:type="dxa"/>
            <w:shd w:val="clear" w:color="auto" w:fill="auto"/>
          </w:tcPr>
          <w:p w14:paraId="479B9475" w14:textId="737F99C8" w:rsidR="0066171E" w:rsidRPr="0066171E" w:rsidRDefault="0066171E" w:rsidP="0066171E">
            <w:pPr>
              <w:keepNext/>
              <w:ind w:firstLine="0"/>
            </w:pPr>
            <w:r>
              <w:t>Huff</w:t>
            </w:r>
          </w:p>
        </w:tc>
        <w:tc>
          <w:tcPr>
            <w:tcW w:w="2179" w:type="dxa"/>
            <w:shd w:val="clear" w:color="auto" w:fill="auto"/>
          </w:tcPr>
          <w:p w14:paraId="369B19E8" w14:textId="013B828C" w:rsidR="0066171E" w:rsidRPr="0066171E" w:rsidRDefault="0066171E" w:rsidP="0066171E">
            <w:pPr>
              <w:keepNext/>
              <w:ind w:firstLine="0"/>
            </w:pPr>
            <w:r>
              <w:t>Kilmartin</w:t>
            </w:r>
          </w:p>
        </w:tc>
        <w:tc>
          <w:tcPr>
            <w:tcW w:w="2180" w:type="dxa"/>
            <w:shd w:val="clear" w:color="auto" w:fill="auto"/>
          </w:tcPr>
          <w:p w14:paraId="773DA51B" w14:textId="630BF61F" w:rsidR="0066171E" w:rsidRPr="0066171E" w:rsidRDefault="0066171E" w:rsidP="0066171E">
            <w:pPr>
              <w:keepNext/>
              <w:ind w:firstLine="0"/>
            </w:pPr>
            <w:r>
              <w:t>Magnuson</w:t>
            </w:r>
          </w:p>
        </w:tc>
      </w:tr>
      <w:tr w:rsidR="0066171E" w:rsidRPr="0066171E" w14:paraId="4FB0FD67" w14:textId="77777777" w:rsidTr="0066171E">
        <w:tc>
          <w:tcPr>
            <w:tcW w:w="2179" w:type="dxa"/>
            <w:shd w:val="clear" w:color="auto" w:fill="auto"/>
          </w:tcPr>
          <w:p w14:paraId="3435B9BC" w14:textId="5CEDE51E" w:rsidR="0066171E" w:rsidRPr="0066171E" w:rsidRDefault="0066171E" w:rsidP="0066171E">
            <w:pPr>
              <w:keepNext/>
              <w:ind w:firstLine="0"/>
            </w:pPr>
            <w:r>
              <w:t>Pace</w:t>
            </w:r>
          </w:p>
        </w:tc>
        <w:tc>
          <w:tcPr>
            <w:tcW w:w="2179" w:type="dxa"/>
            <w:shd w:val="clear" w:color="auto" w:fill="auto"/>
          </w:tcPr>
          <w:p w14:paraId="0C233D2A" w14:textId="2D7B9DBF" w:rsidR="0066171E" w:rsidRPr="0066171E" w:rsidRDefault="0066171E" w:rsidP="0066171E">
            <w:pPr>
              <w:keepNext/>
              <w:ind w:firstLine="0"/>
            </w:pPr>
            <w:r>
              <w:t>Terribile</w:t>
            </w:r>
          </w:p>
        </w:tc>
        <w:tc>
          <w:tcPr>
            <w:tcW w:w="2180" w:type="dxa"/>
            <w:shd w:val="clear" w:color="auto" w:fill="auto"/>
          </w:tcPr>
          <w:p w14:paraId="3EEE1BE5" w14:textId="7A5F66CC" w:rsidR="0066171E" w:rsidRPr="0066171E" w:rsidRDefault="0066171E" w:rsidP="0066171E">
            <w:pPr>
              <w:keepNext/>
              <w:ind w:firstLine="0"/>
            </w:pPr>
            <w:r>
              <w:t>White</w:t>
            </w:r>
          </w:p>
        </w:tc>
      </w:tr>
    </w:tbl>
    <w:p w14:paraId="10913A6F" w14:textId="77777777" w:rsidR="0066171E" w:rsidRDefault="0066171E" w:rsidP="0066171E"/>
    <w:p w14:paraId="235E6071" w14:textId="77777777" w:rsidR="0066171E" w:rsidRDefault="0066171E" w:rsidP="0066171E">
      <w:pPr>
        <w:jc w:val="center"/>
        <w:rPr>
          <w:b/>
        </w:rPr>
      </w:pPr>
      <w:r w:rsidRPr="0066171E">
        <w:rPr>
          <w:b/>
        </w:rPr>
        <w:t>Total--12</w:t>
      </w:r>
    </w:p>
    <w:p w14:paraId="738C884E" w14:textId="76A69628" w:rsidR="0066171E" w:rsidRDefault="0066171E" w:rsidP="0066171E">
      <w:pPr>
        <w:jc w:val="center"/>
        <w:rPr>
          <w:b/>
        </w:rPr>
      </w:pPr>
    </w:p>
    <w:p w14:paraId="11DC022C" w14:textId="77777777" w:rsidR="0066171E" w:rsidRDefault="0066171E" w:rsidP="0066171E">
      <w:r>
        <w:t xml:space="preserve">Section 17 was adopted. </w:t>
      </w:r>
    </w:p>
    <w:p w14:paraId="6D1083E0" w14:textId="77777777" w:rsidR="0066171E" w:rsidRDefault="0066171E" w:rsidP="0066171E"/>
    <w:p w14:paraId="71CEE3B4" w14:textId="290260C9" w:rsidR="0066171E" w:rsidRDefault="0066171E" w:rsidP="0066171E">
      <w:pPr>
        <w:keepNext/>
        <w:jc w:val="center"/>
        <w:rPr>
          <w:b/>
        </w:rPr>
      </w:pPr>
      <w:r w:rsidRPr="0066171E">
        <w:rPr>
          <w:b/>
        </w:rPr>
        <w:t>SECTION 18</w:t>
      </w:r>
    </w:p>
    <w:p w14:paraId="3F0DE002" w14:textId="77777777" w:rsidR="0066171E" w:rsidRDefault="0066171E" w:rsidP="0066171E">
      <w:r>
        <w:t xml:space="preserve">The yeas and nays were taken resulting as follows: </w:t>
      </w:r>
    </w:p>
    <w:p w14:paraId="6B3DE549" w14:textId="43AF9064" w:rsidR="0066171E" w:rsidRDefault="0066171E" w:rsidP="0066171E">
      <w:pPr>
        <w:jc w:val="center"/>
      </w:pPr>
      <w:r>
        <w:t xml:space="preserve"> </w:t>
      </w:r>
      <w:bookmarkStart w:id="195" w:name="vote_start411"/>
      <w:bookmarkEnd w:id="195"/>
      <w:r>
        <w:t>Yeas 100; Nays 11</w:t>
      </w:r>
    </w:p>
    <w:p w14:paraId="467B440C" w14:textId="77777777" w:rsidR="0066171E" w:rsidRDefault="0066171E" w:rsidP="0066171E">
      <w:pPr>
        <w:jc w:val="center"/>
      </w:pPr>
    </w:p>
    <w:p w14:paraId="7F6D545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FBC76F6" w14:textId="77777777" w:rsidTr="0066171E">
        <w:tc>
          <w:tcPr>
            <w:tcW w:w="2179" w:type="dxa"/>
            <w:shd w:val="clear" w:color="auto" w:fill="auto"/>
          </w:tcPr>
          <w:p w14:paraId="6A0A9F2F" w14:textId="025AABAA" w:rsidR="0066171E" w:rsidRPr="0066171E" w:rsidRDefault="0066171E" w:rsidP="0066171E">
            <w:pPr>
              <w:keepNext/>
              <w:ind w:firstLine="0"/>
            </w:pPr>
            <w:r>
              <w:t>Alexander</w:t>
            </w:r>
          </w:p>
        </w:tc>
        <w:tc>
          <w:tcPr>
            <w:tcW w:w="2179" w:type="dxa"/>
            <w:shd w:val="clear" w:color="auto" w:fill="auto"/>
          </w:tcPr>
          <w:p w14:paraId="3489C523" w14:textId="6B784184" w:rsidR="0066171E" w:rsidRPr="0066171E" w:rsidRDefault="0066171E" w:rsidP="0066171E">
            <w:pPr>
              <w:keepNext/>
              <w:ind w:firstLine="0"/>
            </w:pPr>
            <w:r>
              <w:t>Anderson</w:t>
            </w:r>
          </w:p>
        </w:tc>
        <w:tc>
          <w:tcPr>
            <w:tcW w:w="2180" w:type="dxa"/>
            <w:shd w:val="clear" w:color="auto" w:fill="auto"/>
          </w:tcPr>
          <w:p w14:paraId="245C9B3F" w14:textId="7F765DF6" w:rsidR="0066171E" w:rsidRPr="0066171E" w:rsidRDefault="0066171E" w:rsidP="0066171E">
            <w:pPr>
              <w:keepNext/>
              <w:ind w:firstLine="0"/>
            </w:pPr>
            <w:r>
              <w:t>Atkinson</w:t>
            </w:r>
          </w:p>
        </w:tc>
      </w:tr>
      <w:tr w:rsidR="0066171E" w:rsidRPr="0066171E" w14:paraId="5BE14A56" w14:textId="77777777" w:rsidTr="0066171E">
        <w:tc>
          <w:tcPr>
            <w:tcW w:w="2179" w:type="dxa"/>
            <w:shd w:val="clear" w:color="auto" w:fill="auto"/>
          </w:tcPr>
          <w:p w14:paraId="4C2C8240" w14:textId="7AFFA49E" w:rsidR="0066171E" w:rsidRPr="0066171E" w:rsidRDefault="0066171E" w:rsidP="0066171E">
            <w:pPr>
              <w:ind w:firstLine="0"/>
            </w:pPr>
            <w:r>
              <w:t>Bailey</w:t>
            </w:r>
          </w:p>
        </w:tc>
        <w:tc>
          <w:tcPr>
            <w:tcW w:w="2179" w:type="dxa"/>
            <w:shd w:val="clear" w:color="auto" w:fill="auto"/>
          </w:tcPr>
          <w:p w14:paraId="628DA4A5" w14:textId="3C5B4426" w:rsidR="0066171E" w:rsidRPr="0066171E" w:rsidRDefault="0066171E" w:rsidP="0066171E">
            <w:pPr>
              <w:ind w:firstLine="0"/>
            </w:pPr>
            <w:r>
              <w:t>Ballentine</w:t>
            </w:r>
          </w:p>
        </w:tc>
        <w:tc>
          <w:tcPr>
            <w:tcW w:w="2180" w:type="dxa"/>
            <w:shd w:val="clear" w:color="auto" w:fill="auto"/>
          </w:tcPr>
          <w:p w14:paraId="6EF22E26" w14:textId="14523E4C" w:rsidR="0066171E" w:rsidRPr="0066171E" w:rsidRDefault="0066171E" w:rsidP="0066171E">
            <w:pPr>
              <w:ind w:firstLine="0"/>
            </w:pPr>
            <w:r>
              <w:t>Bamberg</w:t>
            </w:r>
          </w:p>
        </w:tc>
      </w:tr>
      <w:tr w:rsidR="0066171E" w:rsidRPr="0066171E" w14:paraId="47F7F03A" w14:textId="77777777" w:rsidTr="0066171E">
        <w:tc>
          <w:tcPr>
            <w:tcW w:w="2179" w:type="dxa"/>
            <w:shd w:val="clear" w:color="auto" w:fill="auto"/>
          </w:tcPr>
          <w:p w14:paraId="6CED99AF" w14:textId="322CB0F1" w:rsidR="0066171E" w:rsidRPr="0066171E" w:rsidRDefault="0066171E" w:rsidP="0066171E">
            <w:pPr>
              <w:ind w:firstLine="0"/>
            </w:pPr>
            <w:r>
              <w:t>Bannister</w:t>
            </w:r>
          </w:p>
        </w:tc>
        <w:tc>
          <w:tcPr>
            <w:tcW w:w="2179" w:type="dxa"/>
            <w:shd w:val="clear" w:color="auto" w:fill="auto"/>
          </w:tcPr>
          <w:p w14:paraId="722DC39C" w14:textId="778CE464" w:rsidR="0066171E" w:rsidRPr="0066171E" w:rsidRDefault="0066171E" w:rsidP="0066171E">
            <w:pPr>
              <w:ind w:firstLine="0"/>
            </w:pPr>
            <w:r>
              <w:t>Bauer</w:t>
            </w:r>
          </w:p>
        </w:tc>
        <w:tc>
          <w:tcPr>
            <w:tcW w:w="2180" w:type="dxa"/>
            <w:shd w:val="clear" w:color="auto" w:fill="auto"/>
          </w:tcPr>
          <w:p w14:paraId="60B62D62" w14:textId="7322BE2C" w:rsidR="0066171E" w:rsidRPr="0066171E" w:rsidRDefault="0066171E" w:rsidP="0066171E">
            <w:pPr>
              <w:ind w:firstLine="0"/>
            </w:pPr>
            <w:r>
              <w:t>Bernstein</w:t>
            </w:r>
          </w:p>
        </w:tc>
      </w:tr>
      <w:tr w:rsidR="0066171E" w:rsidRPr="0066171E" w14:paraId="000A6FDA" w14:textId="77777777" w:rsidTr="0066171E">
        <w:tc>
          <w:tcPr>
            <w:tcW w:w="2179" w:type="dxa"/>
            <w:shd w:val="clear" w:color="auto" w:fill="auto"/>
          </w:tcPr>
          <w:p w14:paraId="0DC7C2EE" w14:textId="16E682EA" w:rsidR="0066171E" w:rsidRPr="0066171E" w:rsidRDefault="0066171E" w:rsidP="0066171E">
            <w:pPr>
              <w:ind w:firstLine="0"/>
            </w:pPr>
            <w:r>
              <w:t>Bowers</w:t>
            </w:r>
          </w:p>
        </w:tc>
        <w:tc>
          <w:tcPr>
            <w:tcW w:w="2179" w:type="dxa"/>
            <w:shd w:val="clear" w:color="auto" w:fill="auto"/>
          </w:tcPr>
          <w:p w14:paraId="438DE07B" w14:textId="24391843" w:rsidR="0066171E" w:rsidRPr="0066171E" w:rsidRDefault="0066171E" w:rsidP="0066171E">
            <w:pPr>
              <w:ind w:firstLine="0"/>
            </w:pPr>
            <w:r>
              <w:t>Bradley</w:t>
            </w:r>
          </w:p>
        </w:tc>
        <w:tc>
          <w:tcPr>
            <w:tcW w:w="2180" w:type="dxa"/>
            <w:shd w:val="clear" w:color="auto" w:fill="auto"/>
          </w:tcPr>
          <w:p w14:paraId="34E9951E" w14:textId="3D64803B" w:rsidR="0066171E" w:rsidRPr="0066171E" w:rsidRDefault="0066171E" w:rsidP="0066171E">
            <w:pPr>
              <w:ind w:firstLine="0"/>
            </w:pPr>
            <w:r>
              <w:t>Brewer</w:t>
            </w:r>
          </w:p>
        </w:tc>
      </w:tr>
      <w:tr w:rsidR="0066171E" w:rsidRPr="0066171E" w14:paraId="4518D8C1" w14:textId="77777777" w:rsidTr="0066171E">
        <w:tc>
          <w:tcPr>
            <w:tcW w:w="2179" w:type="dxa"/>
            <w:shd w:val="clear" w:color="auto" w:fill="auto"/>
          </w:tcPr>
          <w:p w14:paraId="2B71AA68" w14:textId="5398329F" w:rsidR="0066171E" w:rsidRPr="0066171E" w:rsidRDefault="0066171E" w:rsidP="0066171E">
            <w:pPr>
              <w:ind w:firstLine="0"/>
            </w:pPr>
            <w:r>
              <w:t>Brittain</w:t>
            </w:r>
          </w:p>
        </w:tc>
        <w:tc>
          <w:tcPr>
            <w:tcW w:w="2179" w:type="dxa"/>
            <w:shd w:val="clear" w:color="auto" w:fill="auto"/>
          </w:tcPr>
          <w:p w14:paraId="42A311B4" w14:textId="10DAD9C7" w:rsidR="0066171E" w:rsidRPr="0066171E" w:rsidRDefault="0066171E" w:rsidP="0066171E">
            <w:pPr>
              <w:ind w:firstLine="0"/>
            </w:pPr>
            <w:r>
              <w:t>Burns</w:t>
            </w:r>
          </w:p>
        </w:tc>
        <w:tc>
          <w:tcPr>
            <w:tcW w:w="2180" w:type="dxa"/>
            <w:shd w:val="clear" w:color="auto" w:fill="auto"/>
          </w:tcPr>
          <w:p w14:paraId="04EAF72B" w14:textId="36E15CDE" w:rsidR="0066171E" w:rsidRPr="0066171E" w:rsidRDefault="0066171E" w:rsidP="0066171E">
            <w:pPr>
              <w:ind w:firstLine="0"/>
            </w:pPr>
            <w:r>
              <w:t>Calhoon</w:t>
            </w:r>
          </w:p>
        </w:tc>
      </w:tr>
      <w:tr w:rsidR="0066171E" w:rsidRPr="0066171E" w14:paraId="69DAE018" w14:textId="77777777" w:rsidTr="0066171E">
        <w:tc>
          <w:tcPr>
            <w:tcW w:w="2179" w:type="dxa"/>
            <w:shd w:val="clear" w:color="auto" w:fill="auto"/>
          </w:tcPr>
          <w:p w14:paraId="65403D6D" w14:textId="7EB4859D" w:rsidR="0066171E" w:rsidRPr="0066171E" w:rsidRDefault="0066171E" w:rsidP="0066171E">
            <w:pPr>
              <w:ind w:firstLine="0"/>
            </w:pPr>
            <w:r>
              <w:t>Caskey</w:t>
            </w:r>
          </w:p>
        </w:tc>
        <w:tc>
          <w:tcPr>
            <w:tcW w:w="2179" w:type="dxa"/>
            <w:shd w:val="clear" w:color="auto" w:fill="auto"/>
          </w:tcPr>
          <w:p w14:paraId="6C816C37" w14:textId="6E76D77C" w:rsidR="0066171E" w:rsidRPr="0066171E" w:rsidRDefault="0066171E" w:rsidP="0066171E">
            <w:pPr>
              <w:ind w:firstLine="0"/>
            </w:pPr>
            <w:r>
              <w:t>Chapman</w:t>
            </w:r>
          </w:p>
        </w:tc>
        <w:tc>
          <w:tcPr>
            <w:tcW w:w="2180" w:type="dxa"/>
            <w:shd w:val="clear" w:color="auto" w:fill="auto"/>
          </w:tcPr>
          <w:p w14:paraId="3C217038" w14:textId="6035AF33" w:rsidR="0066171E" w:rsidRPr="0066171E" w:rsidRDefault="0066171E" w:rsidP="0066171E">
            <w:pPr>
              <w:ind w:firstLine="0"/>
            </w:pPr>
            <w:r>
              <w:t>Clyburn</w:t>
            </w:r>
          </w:p>
        </w:tc>
      </w:tr>
      <w:tr w:rsidR="0066171E" w:rsidRPr="0066171E" w14:paraId="092782B4" w14:textId="77777777" w:rsidTr="0066171E">
        <w:tc>
          <w:tcPr>
            <w:tcW w:w="2179" w:type="dxa"/>
            <w:shd w:val="clear" w:color="auto" w:fill="auto"/>
          </w:tcPr>
          <w:p w14:paraId="0CD3EB10" w14:textId="068F1AD0" w:rsidR="0066171E" w:rsidRPr="0066171E" w:rsidRDefault="0066171E" w:rsidP="0066171E">
            <w:pPr>
              <w:ind w:firstLine="0"/>
            </w:pPr>
            <w:r>
              <w:t>Cobb-Hunter</w:t>
            </w:r>
          </w:p>
        </w:tc>
        <w:tc>
          <w:tcPr>
            <w:tcW w:w="2179" w:type="dxa"/>
            <w:shd w:val="clear" w:color="auto" w:fill="auto"/>
          </w:tcPr>
          <w:p w14:paraId="38ED7F55" w14:textId="3B044487" w:rsidR="0066171E" w:rsidRPr="0066171E" w:rsidRDefault="0066171E" w:rsidP="0066171E">
            <w:pPr>
              <w:ind w:firstLine="0"/>
            </w:pPr>
            <w:r>
              <w:t>Collins</w:t>
            </w:r>
          </w:p>
        </w:tc>
        <w:tc>
          <w:tcPr>
            <w:tcW w:w="2180" w:type="dxa"/>
            <w:shd w:val="clear" w:color="auto" w:fill="auto"/>
          </w:tcPr>
          <w:p w14:paraId="0A3AB467" w14:textId="2DC5B3E7" w:rsidR="0066171E" w:rsidRPr="0066171E" w:rsidRDefault="0066171E" w:rsidP="0066171E">
            <w:pPr>
              <w:ind w:firstLine="0"/>
            </w:pPr>
            <w:r>
              <w:t>B. J. Cox</w:t>
            </w:r>
          </w:p>
        </w:tc>
      </w:tr>
      <w:tr w:rsidR="0066171E" w:rsidRPr="0066171E" w14:paraId="54D075FD" w14:textId="77777777" w:rsidTr="0066171E">
        <w:tc>
          <w:tcPr>
            <w:tcW w:w="2179" w:type="dxa"/>
            <w:shd w:val="clear" w:color="auto" w:fill="auto"/>
          </w:tcPr>
          <w:p w14:paraId="4BCDD81B" w14:textId="14937BFD" w:rsidR="0066171E" w:rsidRPr="0066171E" w:rsidRDefault="0066171E" w:rsidP="0066171E">
            <w:pPr>
              <w:ind w:firstLine="0"/>
            </w:pPr>
            <w:r>
              <w:t>B. L. Cox</w:t>
            </w:r>
          </w:p>
        </w:tc>
        <w:tc>
          <w:tcPr>
            <w:tcW w:w="2179" w:type="dxa"/>
            <w:shd w:val="clear" w:color="auto" w:fill="auto"/>
          </w:tcPr>
          <w:p w14:paraId="32E85DCC" w14:textId="79084EEE" w:rsidR="0066171E" w:rsidRPr="0066171E" w:rsidRDefault="0066171E" w:rsidP="0066171E">
            <w:pPr>
              <w:ind w:firstLine="0"/>
            </w:pPr>
            <w:r>
              <w:t>Crawford</w:t>
            </w:r>
          </w:p>
        </w:tc>
        <w:tc>
          <w:tcPr>
            <w:tcW w:w="2180" w:type="dxa"/>
            <w:shd w:val="clear" w:color="auto" w:fill="auto"/>
          </w:tcPr>
          <w:p w14:paraId="17633AB8" w14:textId="4EC8FF3D" w:rsidR="0066171E" w:rsidRPr="0066171E" w:rsidRDefault="0066171E" w:rsidP="0066171E">
            <w:pPr>
              <w:ind w:firstLine="0"/>
            </w:pPr>
            <w:r>
              <w:t>Davis</w:t>
            </w:r>
          </w:p>
        </w:tc>
      </w:tr>
      <w:tr w:rsidR="0066171E" w:rsidRPr="0066171E" w14:paraId="56028DC4" w14:textId="77777777" w:rsidTr="0066171E">
        <w:tc>
          <w:tcPr>
            <w:tcW w:w="2179" w:type="dxa"/>
            <w:shd w:val="clear" w:color="auto" w:fill="auto"/>
          </w:tcPr>
          <w:p w14:paraId="5C4B603F" w14:textId="0FF4ADE4" w:rsidR="0066171E" w:rsidRPr="0066171E" w:rsidRDefault="0066171E" w:rsidP="0066171E">
            <w:pPr>
              <w:ind w:firstLine="0"/>
            </w:pPr>
            <w:r>
              <w:t>Dillard</w:t>
            </w:r>
          </w:p>
        </w:tc>
        <w:tc>
          <w:tcPr>
            <w:tcW w:w="2179" w:type="dxa"/>
            <w:shd w:val="clear" w:color="auto" w:fill="auto"/>
          </w:tcPr>
          <w:p w14:paraId="52B83BF5" w14:textId="38BFB86E" w:rsidR="0066171E" w:rsidRPr="0066171E" w:rsidRDefault="0066171E" w:rsidP="0066171E">
            <w:pPr>
              <w:ind w:firstLine="0"/>
            </w:pPr>
            <w:r>
              <w:t>Duncan</w:t>
            </w:r>
          </w:p>
        </w:tc>
        <w:tc>
          <w:tcPr>
            <w:tcW w:w="2180" w:type="dxa"/>
            <w:shd w:val="clear" w:color="auto" w:fill="auto"/>
          </w:tcPr>
          <w:p w14:paraId="00E11580" w14:textId="2E131B12" w:rsidR="0066171E" w:rsidRPr="0066171E" w:rsidRDefault="0066171E" w:rsidP="0066171E">
            <w:pPr>
              <w:ind w:firstLine="0"/>
            </w:pPr>
            <w:r>
              <w:t>Erickson</w:t>
            </w:r>
          </w:p>
        </w:tc>
      </w:tr>
      <w:tr w:rsidR="0066171E" w:rsidRPr="0066171E" w14:paraId="49E24135" w14:textId="77777777" w:rsidTr="0066171E">
        <w:tc>
          <w:tcPr>
            <w:tcW w:w="2179" w:type="dxa"/>
            <w:shd w:val="clear" w:color="auto" w:fill="auto"/>
          </w:tcPr>
          <w:p w14:paraId="3B056FDF" w14:textId="2E02437A" w:rsidR="0066171E" w:rsidRPr="0066171E" w:rsidRDefault="0066171E" w:rsidP="0066171E">
            <w:pPr>
              <w:ind w:firstLine="0"/>
            </w:pPr>
            <w:r>
              <w:t>Forrest</w:t>
            </w:r>
          </w:p>
        </w:tc>
        <w:tc>
          <w:tcPr>
            <w:tcW w:w="2179" w:type="dxa"/>
            <w:shd w:val="clear" w:color="auto" w:fill="auto"/>
          </w:tcPr>
          <w:p w14:paraId="5AA190E2" w14:textId="27E3732B" w:rsidR="0066171E" w:rsidRPr="0066171E" w:rsidRDefault="0066171E" w:rsidP="0066171E">
            <w:pPr>
              <w:ind w:firstLine="0"/>
            </w:pPr>
            <w:r>
              <w:t>Gagnon</w:t>
            </w:r>
          </w:p>
        </w:tc>
        <w:tc>
          <w:tcPr>
            <w:tcW w:w="2180" w:type="dxa"/>
            <w:shd w:val="clear" w:color="auto" w:fill="auto"/>
          </w:tcPr>
          <w:p w14:paraId="034003E6" w14:textId="5BC5F5E9" w:rsidR="0066171E" w:rsidRPr="0066171E" w:rsidRDefault="0066171E" w:rsidP="0066171E">
            <w:pPr>
              <w:ind w:firstLine="0"/>
            </w:pPr>
            <w:r>
              <w:t>Garvin</w:t>
            </w:r>
          </w:p>
        </w:tc>
      </w:tr>
      <w:tr w:rsidR="0066171E" w:rsidRPr="0066171E" w14:paraId="75252A9A" w14:textId="77777777" w:rsidTr="0066171E">
        <w:tc>
          <w:tcPr>
            <w:tcW w:w="2179" w:type="dxa"/>
            <w:shd w:val="clear" w:color="auto" w:fill="auto"/>
          </w:tcPr>
          <w:p w14:paraId="07EC6002" w14:textId="5477DBD0" w:rsidR="0066171E" w:rsidRPr="0066171E" w:rsidRDefault="0066171E" w:rsidP="0066171E">
            <w:pPr>
              <w:ind w:firstLine="0"/>
            </w:pPr>
            <w:r>
              <w:t>Gatch</w:t>
            </w:r>
          </w:p>
        </w:tc>
        <w:tc>
          <w:tcPr>
            <w:tcW w:w="2179" w:type="dxa"/>
            <w:shd w:val="clear" w:color="auto" w:fill="auto"/>
          </w:tcPr>
          <w:p w14:paraId="122BD75D" w14:textId="1538912F" w:rsidR="0066171E" w:rsidRPr="0066171E" w:rsidRDefault="0066171E" w:rsidP="0066171E">
            <w:pPr>
              <w:ind w:firstLine="0"/>
            </w:pPr>
            <w:r>
              <w:t>Gibson</w:t>
            </w:r>
          </w:p>
        </w:tc>
        <w:tc>
          <w:tcPr>
            <w:tcW w:w="2180" w:type="dxa"/>
            <w:shd w:val="clear" w:color="auto" w:fill="auto"/>
          </w:tcPr>
          <w:p w14:paraId="36F1CBD3" w14:textId="36266AA7" w:rsidR="0066171E" w:rsidRPr="0066171E" w:rsidRDefault="0066171E" w:rsidP="0066171E">
            <w:pPr>
              <w:ind w:firstLine="0"/>
            </w:pPr>
            <w:r>
              <w:t>Gilliam</w:t>
            </w:r>
          </w:p>
        </w:tc>
      </w:tr>
      <w:tr w:rsidR="0066171E" w:rsidRPr="0066171E" w14:paraId="24466EE2" w14:textId="77777777" w:rsidTr="0066171E">
        <w:tc>
          <w:tcPr>
            <w:tcW w:w="2179" w:type="dxa"/>
            <w:shd w:val="clear" w:color="auto" w:fill="auto"/>
          </w:tcPr>
          <w:p w14:paraId="2DE044B1" w14:textId="7AD65371" w:rsidR="0066171E" w:rsidRPr="0066171E" w:rsidRDefault="0066171E" w:rsidP="0066171E">
            <w:pPr>
              <w:ind w:firstLine="0"/>
            </w:pPr>
            <w:r>
              <w:t>Gilliard</w:t>
            </w:r>
          </w:p>
        </w:tc>
        <w:tc>
          <w:tcPr>
            <w:tcW w:w="2179" w:type="dxa"/>
            <w:shd w:val="clear" w:color="auto" w:fill="auto"/>
          </w:tcPr>
          <w:p w14:paraId="0FB7FFC3" w14:textId="0B4C20E5" w:rsidR="0066171E" w:rsidRPr="0066171E" w:rsidRDefault="0066171E" w:rsidP="0066171E">
            <w:pPr>
              <w:ind w:firstLine="0"/>
            </w:pPr>
            <w:r>
              <w:t>Govan</w:t>
            </w:r>
          </w:p>
        </w:tc>
        <w:tc>
          <w:tcPr>
            <w:tcW w:w="2180" w:type="dxa"/>
            <w:shd w:val="clear" w:color="auto" w:fill="auto"/>
          </w:tcPr>
          <w:p w14:paraId="20DB9DEE" w14:textId="0296BB00" w:rsidR="0066171E" w:rsidRPr="0066171E" w:rsidRDefault="0066171E" w:rsidP="0066171E">
            <w:pPr>
              <w:ind w:firstLine="0"/>
            </w:pPr>
            <w:r>
              <w:t>Grant</w:t>
            </w:r>
          </w:p>
        </w:tc>
      </w:tr>
      <w:tr w:rsidR="0066171E" w:rsidRPr="0066171E" w14:paraId="25D215E7" w14:textId="77777777" w:rsidTr="0066171E">
        <w:tc>
          <w:tcPr>
            <w:tcW w:w="2179" w:type="dxa"/>
            <w:shd w:val="clear" w:color="auto" w:fill="auto"/>
          </w:tcPr>
          <w:p w14:paraId="3D188927" w14:textId="6B909F40" w:rsidR="0066171E" w:rsidRPr="0066171E" w:rsidRDefault="0066171E" w:rsidP="0066171E">
            <w:pPr>
              <w:ind w:firstLine="0"/>
            </w:pPr>
            <w:r>
              <w:t>Guffey</w:t>
            </w:r>
          </w:p>
        </w:tc>
        <w:tc>
          <w:tcPr>
            <w:tcW w:w="2179" w:type="dxa"/>
            <w:shd w:val="clear" w:color="auto" w:fill="auto"/>
          </w:tcPr>
          <w:p w14:paraId="715267B8" w14:textId="263A598F" w:rsidR="0066171E" w:rsidRPr="0066171E" w:rsidRDefault="0066171E" w:rsidP="0066171E">
            <w:pPr>
              <w:ind w:firstLine="0"/>
            </w:pPr>
            <w:r>
              <w:t>Haddon</w:t>
            </w:r>
          </w:p>
        </w:tc>
        <w:tc>
          <w:tcPr>
            <w:tcW w:w="2180" w:type="dxa"/>
            <w:shd w:val="clear" w:color="auto" w:fill="auto"/>
          </w:tcPr>
          <w:p w14:paraId="0161F3C9" w14:textId="278A7E5F" w:rsidR="0066171E" w:rsidRPr="0066171E" w:rsidRDefault="0066171E" w:rsidP="0066171E">
            <w:pPr>
              <w:ind w:firstLine="0"/>
            </w:pPr>
            <w:r>
              <w:t>Hager</w:t>
            </w:r>
          </w:p>
        </w:tc>
      </w:tr>
      <w:tr w:rsidR="0066171E" w:rsidRPr="0066171E" w14:paraId="418D54ED" w14:textId="77777777" w:rsidTr="0066171E">
        <w:tc>
          <w:tcPr>
            <w:tcW w:w="2179" w:type="dxa"/>
            <w:shd w:val="clear" w:color="auto" w:fill="auto"/>
          </w:tcPr>
          <w:p w14:paraId="079EF505" w14:textId="071EB791" w:rsidR="0066171E" w:rsidRPr="0066171E" w:rsidRDefault="0066171E" w:rsidP="0066171E">
            <w:pPr>
              <w:ind w:firstLine="0"/>
            </w:pPr>
            <w:r>
              <w:t>Hardee</w:t>
            </w:r>
          </w:p>
        </w:tc>
        <w:tc>
          <w:tcPr>
            <w:tcW w:w="2179" w:type="dxa"/>
            <w:shd w:val="clear" w:color="auto" w:fill="auto"/>
          </w:tcPr>
          <w:p w14:paraId="782A8556" w14:textId="4074D9DE" w:rsidR="0066171E" w:rsidRPr="0066171E" w:rsidRDefault="0066171E" w:rsidP="0066171E">
            <w:pPr>
              <w:ind w:firstLine="0"/>
            </w:pPr>
            <w:r>
              <w:t>Hart</w:t>
            </w:r>
          </w:p>
        </w:tc>
        <w:tc>
          <w:tcPr>
            <w:tcW w:w="2180" w:type="dxa"/>
            <w:shd w:val="clear" w:color="auto" w:fill="auto"/>
          </w:tcPr>
          <w:p w14:paraId="124A2580" w14:textId="5DD6E939" w:rsidR="0066171E" w:rsidRPr="0066171E" w:rsidRDefault="0066171E" w:rsidP="0066171E">
            <w:pPr>
              <w:ind w:firstLine="0"/>
            </w:pPr>
            <w:r>
              <w:t>Hartnett</w:t>
            </w:r>
          </w:p>
        </w:tc>
      </w:tr>
      <w:tr w:rsidR="0066171E" w:rsidRPr="0066171E" w14:paraId="79AD8264" w14:textId="77777777" w:rsidTr="0066171E">
        <w:tc>
          <w:tcPr>
            <w:tcW w:w="2179" w:type="dxa"/>
            <w:shd w:val="clear" w:color="auto" w:fill="auto"/>
          </w:tcPr>
          <w:p w14:paraId="65FFCF21" w14:textId="18BE05CD" w:rsidR="0066171E" w:rsidRPr="0066171E" w:rsidRDefault="0066171E" w:rsidP="0066171E">
            <w:pPr>
              <w:ind w:firstLine="0"/>
            </w:pPr>
            <w:r>
              <w:t>Hartz</w:t>
            </w:r>
          </w:p>
        </w:tc>
        <w:tc>
          <w:tcPr>
            <w:tcW w:w="2179" w:type="dxa"/>
            <w:shd w:val="clear" w:color="auto" w:fill="auto"/>
          </w:tcPr>
          <w:p w14:paraId="21BA0653" w14:textId="4CF157FF" w:rsidR="0066171E" w:rsidRPr="0066171E" w:rsidRDefault="0066171E" w:rsidP="0066171E">
            <w:pPr>
              <w:ind w:firstLine="0"/>
            </w:pPr>
            <w:r>
              <w:t>Hayes</w:t>
            </w:r>
          </w:p>
        </w:tc>
        <w:tc>
          <w:tcPr>
            <w:tcW w:w="2180" w:type="dxa"/>
            <w:shd w:val="clear" w:color="auto" w:fill="auto"/>
          </w:tcPr>
          <w:p w14:paraId="78914FC0" w14:textId="61C9B943" w:rsidR="0066171E" w:rsidRPr="0066171E" w:rsidRDefault="0066171E" w:rsidP="0066171E">
            <w:pPr>
              <w:ind w:firstLine="0"/>
            </w:pPr>
            <w:r>
              <w:t>Henderson-Myers</w:t>
            </w:r>
          </w:p>
        </w:tc>
      </w:tr>
      <w:tr w:rsidR="0066171E" w:rsidRPr="0066171E" w14:paraId="6FDAF47C" w14:textId="77777777" w:rsidTr="0066171E">
        <w:tc>
          <w:tcPr>
            <w:tcW w:w="2179" w:type="dxa"/>
            <w:shd w:val="clear" w:color="auto" w:fill="auto"/>
          </w:tcPr>
          <w:p w14:paraId="10702A18" w14:textId="12D52133" w:rsidR="0066171E" w:rsidRPr="0066171E" w:rsidRDefault="0066171E" w:rsidP="0066171E">
            <w:pPr>
              <w:ind w:firstLine="0"/>
            </w:pPr>
            <w:r>
              <w:t>Herbkersman</w:t>
            </w:r>
          </w:p>
        </w:tc>
        <w:tc>
          <w:tcPr>
            <w:tcW w:w="2179" w:type="dxa"/>
            <w:shd w:val="clear" w:color="auto" w:fill="auto"/>
          </w:tcPr>
          <w:p w14:paraId="3A0BA69F" w14:textId="15675D8C" w:rsidR="0066171E" w:rsidRPr="0066171E" w:rsidRDefault="0066171E" w:rsidP="0066171E">
            <w:pPr>
              <w:ind w:firstLine="0"/>
            </w:pPr>
            <w:r>
              <w:t>Hewitt</w:t>
            </w:r>
          </w:p>
        </w:tc>
        <w:tc>
          <w:tcPr>
            <w:tcW w:w="2180" w:type="dxa"/>
            <w:shd w:val="clear" w:color="auto" w:fill="auto"/>
          </w:tcPr>
          <w:p w14:paraId="6C03FBAC" w14:textId="397C8A4B" w:rsidR="0066171E" w:rsidRPr="0066171E" w:rsidRDefault="0066171E" w:rsidP="0066171E">
            <w:pPr>
              <w:ind w:firstLine="0"/>
            </w:pPr>
            <w:r>
              <w:t>Hiott</w:t>
            </w:r>
          </w:p>
        </w:tc>
      </w:tr>
      <w:tr w:rsidR="0066171E" w:rsidRPr="0066171E" w14:paraId="2075F794" w14:textId="77777777" w:rsidTr="0066171E">
        <w:tc>
          <w:tcPr>
            <w:tcW w:w="2179" w:type="dxa"/>
            <w:shd w:val="clear" w:color="auto" w:fill="auto"/>
          </w:tcPr>
          <w:p w14:paraId="3DE234C1" w14:textId="79D22F31" w:rsidR="0066171E" w:rsidRPr="0066171E" w:rsidRDefault="0066171E" w:rsidP="0066171E">
            <w:pPr>
              <w:ind w:firstLine="0"/>
            </w:pPr>
            <w:r>
              <w:t>Hixon</w:t>
            </w:r>
          </w:p>
        </w:tc>
        <w:tc>
          <w:tcPr>
            <w:tcW w:w="2179" w:type="dxa"/>
            <w:shd w:val="clear" w:color="auto" w:fill="auto"/>
          </w:tcPr>
          <w:p w14:paraId="2A0EA5C2" w14:textId="0F6963BD" w:rsidR="0066171E" w:rsidRPr="0066171E" w:rsidRDefault="0066171E" w:rsidP="0066171E">
            <w:pPr>
              <w:ind w:firstLine="0"/>
            </w:pPr>
            <w:r>
              <w:t>Holman</w:t>
            </w:r>
          </w:p>
        </w:tc>
        <w:tc>
          <w:tcPr>
            <w:tcW w:w="2180" w:type="dxa"/>
            <w:shd w:val="clear" w:color="auto" w:fill="auto"/>
          </w:tcPr>
          <w:p w14:paraId="0EF9CE8F" w14:textId="592403BA" w:rsidR="0066171E" w:rsidRPr="0066171E" w:rsidRDefault="0066171E" w:rsidP="0066171E">
            <w:pPr>
              <w:ind w:firstLine="0"/>
            </w:pPr>
            <w:r>
              <w:t>Hosey</w:t>
            </w:r>
          </w:p>
        </w:tc>
      </w:tr>
      <w:tr w:rsidR="0066171E" w:rsidRPr="0066171E" w14:paraId="0091D86E" w14:textId="77777777" w:rsidTr="0066171E">
        <w:tc>
          <w:tcPr>
            <w:tcW w:w="2179" w:type="dxa"/>
            <w:shd w:val="clear" w:color="auto" w:fill="auto"/>
          </w:tcPr>
          <w:p w14:paraId="68A7A202" w14:textId="55AFEE01" w:rsidR="0066171E" w:rsidRPr="0066171E" w:rsidRDefault="0066171E" w:rsidP="0066171E">
            <w:pPr>
              <w:ind w:firstLine="0"/>
            </w:pPr>
            <w:r>
              <w:t>J. E. Johnson</w:t>
            </w:r>
          </w:p>
        </w:tc>
        <w:tc>
          <w:tcPr>
            <w:tcW w:w="2179" w:type="dxa"/>
            <w:shd w:val="clear" w:color="auto" w:fill="auto"/>
          </w:tcPr>
          <w:p w14:paraId="01FF1E3E" w14:textId="594A8ABB" w:rsidR="0066171E" w:rsidRPr="0066171E" w:rsidRDefault="0066171E" w:rsidP="0066171E">
            <w:pPr>
              <w:ind w:firstLine="0"/>
            </w:pPr>
            <w:r>
              <w:t>J. L. Johnson</w:t>
            </w:r>
          </w:p>
        </w:tc>
        <w:tc>
          <w:tcPr>
            <w:tcW w:w="2180" w:type="dxa"/>
            <w:shd w:val="clear" w:color="auto" w:fill="auto"/>
          </w:tcPr>
          <w:p w14:paraId="3337D923" w14:textId="1BB91721" w:rsidR="0066171E" w:rsidRPr="0066171E" w:rsidRDefault="0066171E" w:rsidP="0066171E">
            <w:pPr>
              <w:ind w:firstLine="0"/>
            </w:pPr>
            <w:r>
              <w:t>Jones</w:t>
            </w:r>
          </w:p>
        </w:tc>
      </w:tr>
      <w:tr w:rsidR="0066171E" w:rsidRPr="0066171E" w14:paraId="3FDCFDE7" w14:textId="77777777" w:rsidTr="0066171E">
        <w:tc>
          <w:tcPr>
            <w:tcW w:w="2179" w:type="dxa"/>
            <w:shd w:val="clear" w:color="auto" w:fill="auto"/>
          </w:tcPr>
          <w:p w14:paraId="7628ADBA" w14:textId="26B915BF" w:rsidR="0066171E" w:rsidRPr="0066171E" w:rsidRDefault="0066171E" w:rsidP="0066171E">
            <w:pPr>
              <w:ind w:firstLine="0"/>
            </w:pPr>
            <w:r>
              <w:t>Jordan</w:t>
            </w:r>
          </w:p>
        </w:tc>
        <w:tc>
          <w:tcPr>
            <w:tcW w:w="2179" w:type="dxa"/>
            <w:shd w:val="clear" w:color="auto" w:fill="auto"/>
          </w:tcPr>
          <w:p w14:paraId="119DBA80" w14:textId="2584022D" w:rsidR="0066171E" w:rsidRPr="0066171E" w:rsidRDefault="0066171E" w:rsidP="0066171E">
            <w:pPr>
              <w:ind w:firstLine="0"/>
            </w:pPr>
            <w:r>
              <w:t>Kilmartin</w:t>
            </w:r>
          </w:p>
        </w:tc>
        <w:tc>
          <w:tcPr>
            <w:tcW w:w="2180" w:type="dxa"/>
            <w:shd w:val="clear" w:color="auto" w:fill="auto"/>
          </w:tcPr>
          <w:p w14:paraId="6B087E2A" w14:textId="54543E41" w:rsidR="0066171E" w:rsidRPr="0066171E" w:rsidRDefault="0066171E" w:rsidP="0066171E">
            <w:pPr>
              <w:ind w:firstLine="0"/>
            </w:pPr>
            <w:r>
              <w:t>King</w:t>
            </w:r>
          </w:p>
        </w:tc>
      </w:tr>
      <w:tr w:rsidR="0066171E" w:rsidRPr="0066171E" w14:paraId="74331721" w14:textId="77777777" w:rsidTr="0066171E">
        <w:tc>
          <w:tcPr>
            <w:tcW w:w="2179" w:type="dxa"/>
            <w:shd w:val="clear" w:color="auto" w:fill="auto"/>
          </w:tcPr>
          <w:p w14:paraId="1C056F72" w14:textId="3EE52F83" w:rsidR="0066171E" w:rsidRPr="0066171E" w:rsidRDefault="0066171E" w:rsidP="0066171E">
            <w:pPr>
              <w:ind w:firstLine="0"/>
            </w:pPr>
            <w:r>
              <w:t>Landing</w:t>
            </w:r>
          </w:p>
        </w:tc>
        <w:tc>
          <w:tcPr>
            <w:tcW w:w="2179" w:type="dxa"/>
            <w:shd w:val="clear" w:color="auto" w:fill="auto"/>
          </w:tcPr>
          <w:p w14:paraId="17912ACE" w14:textId="795C7DA4" w:rsidR="0066171E" w:rsidRPr="0066171E" w:rsidRDefault="0066171E" w:rsidP="0066171E">
            <w:pPr>
              <w:ind w:firstLine="0"/>
            </w:pPr>
            <w:r>
              <w:t>Lawson</w:t>
            </w:r>
          </w:p>
        </w:tc>
        <w:tc>
          <w:tcPr>
            <w:tcW w:w="2180" w:type="dxa"/>
            <w:shd w:val="clear" w:color="auto" w:fill="auto"/>
          </w:tcPr>
          <w:p w14:paraId="3723D1C4" w14:textId="6C4D0099" w:rsidR="0066171E" w:rsidRPr="0066171E" w:rsidRDefault="0066171E" w:rsidP="0066171E">
            <w:pPr>
              <w:ind w:firstLine="0"/>
            </w:pPr>
            <w:r>
              <w:t>Ligon</w:t>
            </w:r>
          </w:p>
        </w:tc>
      </w:tr>
      <w:tr w:rsidR="0066171E" w:rsidRPr="0066171E" w14:paraId="2883CA24" w14:textId="77777777" w:rsidTr="0066171E">
        <w:tc>
          <w:tcPr>
            <w:tcW w:w="2179" w:type="dxa"/>
            <w:shd w:val="clear" w:color="auto" w:fill="auto"/>
          </w:tcPr>
          <w:p w14:paraId="670B3F67" w14:textId="611CEFE1" w:rsidR="0066171E" w:rsidRPr="0066171E" w:rsidRDefault="0066171E" w:rsidP="0066171E">
            <w:pPr>
              <w:ind w:firstLine="0"/>
            </w:pPr>
            <w:r>
              <w:t>Long</w:t>
            </w:r>
          </w:p>
        </w:tc>
        <w:tc>
          <w:tcPr>
            <w:tcW w:w="2179" w:type="dxa"/>
            <w:shd w:val="clear" w:color="auto" w:fill="auto"/>
          </w:tcPr>
          <w:p w14:paraId="358C3A58" w14:textId="2E2B8626" w:rsidR="0066171E" w:rsidRPr="0066171E" w:rsidRDefault="0066171E" w:rsidP="0066171E">
            <w:pPr>
              <w:ind w:firstLine="0"/>
            </w:pPr>
            <w:r>
              <w:t>Lowe</w:t>
            </w:r>
          </w:p>
        </w:tc>
        <w:tc>
          <w:tcPr>
            <w:tcW w:w="2180" w:type="dxa"/>
            <w:shd w:val="clear" w:color="auto" w:fill="auto"/>
          </w:tcPr>
          <w:p w14:paraId="5FA71955" w14:textId="56C61980" w:rsidR="0066171E" w:rsidRPr="0066171E" w:rsidRDefault="0066171E" w:rsidP="0066171E">
            <w:pPr>
              <w:ind w:firstLine="0"/>
            </w:pPr>
            <w:r>
              <w:t>Luck</w:t>
            </w:r>
          </w:p>
        </w:tc>
      </w:tr>
      <w:tr w:rsidR="0066171E" w:rsidRPr="0066171E" w14:paraId="440017E1" w14:textId="77777777" w:rsidTr="0066171E">
        <w:tc>
          <w:tcPr>
            <w:tcW w:w="2179" w:type="dxa"/>
            <w:shd w:val="clear" w:color="auto" w:fill="auto"/>
          </w:tcPr>
          <w:p w14:paraId="62EE8F02" w14:textId="08CD1819" w:rsidR="0066171E" w:rsidRPr="0066171E" w:rsidRDefault="0066171E" w:rsidP="0066171E">
            <w:pPr>
              <w:ind w:firstLine="0"/>
            </w:pPr>
            <w:r>
              <w:t>Martin</w:t>
            </w:r>
          </w:p>
        </w:tc>
        <w:tc>
          <w:tcPr>
            <w:tcW w:w="2179" w:type="dxa"/>
            <w:shd w:val="clear" w:color="auto" w:fill="auto"/>
          </w:tcPr>
          <w:p w14:paraId="74F127F3" w14:textId="3F222D55" w:rsidR="0066171E" w:rsidRPr="0066171E" w:rsidRDefault="0066171E" w:rsidP="0066171E">
            <w:pPr>
              <w:ind w:firstLine="0"/>
            </w:pPr>
            <w:r>
              <w:t>May</w:t>
            </w:r>
          </w:p>
        </w:tc>
        <w:tc>
          <w:tcPr>
            <w:tcW w:w="2180" w:type="dxa"/>
            <w:shd w:val="clear" w:color="auto" w:fill="auto"/>
          </w:tcPr>
          <w:p w14:paraId="62968884" w14:textId="1D31DCD7" w:rsidR="0066171E" w:rsidRPr="0066171E" w:rsidRDefault="0066171E" w:rsidP="0066171E">
            <w:pPr>
              <w:ind w:firstLine="0"/>
            </w:pPr>
            <w:r>
              <w:t>McCabe</w:t>
            </w:r>
          </w:p>
        </w:tc>
      </w:tr>
      <w:tr w:rsidR="0066171E" w:rsidRPr="0066171E" w14:paraId="2D4B23CE" w14:textId="77777777" w:rsidTr="0066171E">
        <w:tc>
          <w:tcPr>
            <w:tcW w:w="2179" w:type="dxa"/>
            <w:shd w:val="clear" w:color="auto" w:fill="auto"/>
          </w:tcPr>
          <w:p w14:paraId="52A0EA1B" w14:textId="1CF1D81C" w:rsidR="0066171E" w:rsidRPr="0066171E" w:rsidRDefault="0066171E" w:rsidP="0066171E">
            <w:pPr>
              <w:ind w:firstLine="0"/>
            </w:pPr>
            <w:r>
              <w:t>McDaniel</w:t>
            </w:r>
          </w:p>
        </w:tc>
        <w:tc>
          <w:tcPr>
            <w:tcW w:w="2179" w:type="dxa"/>
            <w:shd w:val="clear" w:color="auto" w:fill="auto"/>
          </w:tcPr>
          <w:p w14:paraId="0241DFB6" w14:textId="04FC5FE6" w:rsidR="0066171E" w:rsidRPr="0066171E" w:rsidRDefault="0066171E" w:rsidP="0066171E">
            <w:pPr>
              <w:ind w:firstLine="0"/>
            </w:pPr>
            <w:r>
              <w:t>McGinnis</w:t>
            </w:r>
          </w:p>
        </w:tc>
        <w:tc>
          <w:tcPr>
            <w:tcW w:w="2180" w:type="dxa"/>
            <w:shd w:val="clear" w:color="auto" w:fill="auto"/>
          </w:tcPr>
          <w:p w14:paraId="342FEAB0" w14:textId="60F7B718" w:rsidR="0066171E" w:rsidRPr="0066171E" w:rsidRDefault="0066171E" w:rsidP="0066171E">
            <w:pPr>
              <w:ind w:firstLine="0"/>
            </w:pPr>
            <w:r>
              <w:t>Mitchell</w:t>
            </w:r>
          </w:p>
        </w:tc>
      </w:tr>
      <w:tr w:rsidR="0066171E" w:rsidRPr="0066171E" w14:paraId="0FA42556" w14:textId="77777777" w:rsidTr="0066171E">
        <w:tc>
          <w:tcPr>
            <w:tcW w:w="2179" w:type="dxa"/>
            <w:shd w:val="clear" w:color="auto" w:fill="auto"/>
          </w:tcPr>
          <w:p w14:paraId="36A9535A" w14:textId="1A380AEF" w:rsidR="0066171E" w:rsidRPr="0066171E" w:rsidRDefault="0066171E" w:rsidP="0066171E">
            <w:pPr>
              <w:ind w:firstLine="0"/>
            </w:pPr>
            <w:r>
              <w:t>Montgomery</w:t>
            </w:r>
          </w:p>
        </w:tc>
        <w:tc>
          <w:tcPr>
            <w:tcW w:w="2179" w:type="dxa"/>
            <w:shd w:val="clear" w:color="auto" w:fill="auto"/>
          </w:tcPr>
          <w:p w14:paraId="18EF8268" w14:textId="730825EC" w:rsidR="0066171E" w:rsidRPr="0066171E" w:rsidRDefault="0066171E" w:rsidP="0066171E">
            <w:pPr>
              <w:ind w:firstLine="0"/>
            </w:pPr>
            <w:r>
              <w:t>J. Moore</w:t>
            </w:r>
          </w:p>
        </w:tc>
        <w:tc>
          <w:tcPr>
            <w:tcW w:w="2180" w:type="dxa"/>
            <w:shd w:val="clear" w:color="auto" w:fill="auto"/>
          </w:tcPr>
          <w:p w14:paraId="376A9A09" w14:textId="1AA3CA4B" w:rsidR="0066171E" w:rsidRPr="0066171E" w:rsidRDefault="0066171E" w:rsidP="0066171E">
            <w:pPr>
              <w:ind w:firstLine="0"/>
            </w:pPr>
            <w:r>
              <w:t>T. Moore</w:t>
            </w:r>
          </w:p>
        </w:tc>
      </w:tr>
      <w:tr w:rsidR="0066171E" w:rsidRPr="0066171E" w14:paraId="55A764AA" w14:textId="77777777" w:rsidTr="0066171E">
        <w:tc>
          <w:tcPr>
            <w:tcW w:w="2179" w:type="dxa"/>
            <w:shd w:val="clear" w:color="auto" w:fill="auto"/>
          </w:tcPr>
          <w:p w14:paraId="27391475" w14:textId="189466F5" w:rsidR="0066171E" w:rsidRPr="0066171E" w:rsidRDefault="0066171E" w:rsidP="0066171E">
            <w:pPr>
              <w:ind w:firstLine="0"/>
            </w:pPr>
            <w:r>
              <w:t>Morgan</w:t>
            </w:r>
          </w:p>
        </w:tc>
        <w:tc>
          <w:tcPr>
            <w:tcW w:w="2179" w:type="dxa"/>
            <w:shd w:val="clear" w:color="auto" w:fill="auto"/>
          </w:tcPr>
          <w:p w14:paraId="53D29988" w14:textId="103E71F7" w:rsidR="0066171E" w:rsidRPr="0066171E" w:rsidRDefault="0066171E" w:rsidP="0066171E">
            <w:pPr>
              <w:ind w:firstLine="0"/>
            </w:pPr>
            <w:r>
              <w:t>Moss</w:t>
            </w:r>
          </w:p>
        </w:tc>
        <w:tc>
          <w:tcPr>
            <w:tcW w:w="2180" w:type="dxa"/>
            <w:shd w:val="clear" w:color="auto" w:fill="auto"/>
          </w:tcPr>
          <w:p w14:paraId="5158C5C1" w14:textId="46A6C39B" w:rsidR="0066171E" w:rsidRPr="0066171E" w:rsidRDefault="0066171E" w:rsidP="0066171E">
            <w:pPr>
              <w:ind w:firstLine="0"/>
            </w:pPr>
            <w:r>
              <w:t>Murphy</w:t>
            </w:r>
          </w:p>
        </w:tc>
      </w:tr>
      <w:tr w:rsidR="0066171E" w:rsidRPr="0066171E" w14:paraId="57686C6D" w14:textId="77777777" w:rsidTr="0066171E">
        <w:tc>
          <w:tcPr>
            <w:tcW w:w="2179" w:type="dxa"/>
            <w:shd w:val="clear" w:color="auto" w:fill="auto"/>
          </w:tcPr>
          <w:p w14:paraId="11CDA8A6" w14:textId="06AAF7F7" w:rsidR="0066171E" w:rsidRPr="0066171E" w:rsidRDefault="0066171E" w:rsidP="0066171E">
            <w:pPr>
              <w:ind w:firstLine="0"/>
            </w:pPr>
            <w:r>
              <w:t>Neese</w:t>
            </w:r>
          </w:p>
        </w:tc>
        <w:tc>
          <w:tcPr>
            <w:tcW w:w="2179" w:type="dxa"/>
            <w:shd w:val="clear" w:color="auto" w:fill="auto"/>
          </w:tcPr>
          <w:p w14:paraId="19CBA872" w14:textId="67F76C5C" w:rsidR="0066171E" w:rsidRPr="0066171E" w:rsidRDefault="0066171E" w:rsidP="0066171E">
            <w:pPr>
              <w:ind w:firstLine="0"/>
            </w:pPr>
            <w:r>
              <w:t>B. Newton</w:t>
            </w:r>
          </w:p>
        </w:tc>
        <w:tc>
          <w:tcPr>
            <w:tcW w:w="2180" w:type="dxa"/>
            <w:shd w:val="clear" w:color="auto" w:fill="auto"/>
          </w:tcPr>
          <w:p w14:paraId="3509E379" w14:textId="1A04F704" w:rsidR="0066171E" w:rsidRPr="0066171E" w:rsidRDefault="0066171E" w:rsidP="0066171E">
            <w:pPr>
              <w:ind w:firstLine="0"/>
            </w:pPr>
            <w:r>
              <w:t>W. Newton</w:t>
            </w:r>
          </w:p>
        </w:tc>
      </w:tr>
      <w:tr w:rsidR="0066171E" w:rsidRPr="0066171E" w14:paraId="2EE298E2" w14:textId="77777777" w:rsidTr="0066171E">
        <w:tc>
          <w:tcPr>
            <w:tcW w:w="2179" w:type="dxa"/>
            <w:shd w:val="clear" w:color="auto" w:fill="auto"/>
          </w:tcPr>
          <w:p w14:paraId="5C1478C6" w14:textId="4B851604" w:rsidR="0066171E" w:rsidRPr="0066171E" w:rsidRDefault="0066171E" w:rsidP="0066171E">
            <w:pPr>
              <w:ind w:firstLine="0"/>
            </w:pPr>
            <w:r>
              <w:lastRenderedPageBreak/>
              <w:t>Oremus</w:t>
            </w:r>
          </w:p>
        </w:tc>
        <w:tc>
          <w:tcPr>
            <w:tcW w:w="2179" w:type="dxa"/>
            <w:shd w:val="clear" w:color="auto" w:fill="auto"/>
          </w:tcPr>
          <w:p w14:paraId="186A2258" w14:textId="4BAA6ED2" w:rsidR="0066171E" w:rsidRPr="0066171E" w:rsidRDefault="0066171E" w:rsidP="0066171E">
            <w:pPr>
              <w:ind w:firstLine="0"/>
            </w:pPr>
            <w:r>
              <w:t>Pedalino</w:t>
            </w:r>
          </w:p>
        </w:tc>
        <w:tc>
          <w:tcPr>
            <w:tcW w:w="2180" w:type="dxa"/>
            <w:shd w:val="clear" w:color="auto" w:fill="auto"/>
          </w:tcPr>
          <w:p w14:paraId="3AB4385A" w14:textId="646A402F" w:rsidR="0066171E" w:rsidRPr="0066171E" w:rsidRDefault="0066171E" w:rsidP="0066171E">
            <w:pPr>
              <w:ind w:firstLine="0"/>
            </w:pPr>
            <w:r>
              <w:t>Pope</w:t>
            </w:r>
          </w:p>
        </w:tc>
      </w:tr>
      <w:tr w:rsidR="0066171E" w:rsidRPr="0066171E" w14:paraId="0DAAC9E9" w14:textId="77777777" w:rsidTr="0066171E">
        <w:tc>
          <w:tcPr>
            <w:tcW w:w="2179" w:type="dxa"/>
            <w:shd w:val="clear" w:color="auto" w:fill="auto"/>
          </w:tcPr>
          <w:p w14:paraId="460FD4D1" w14:textId="5B2D395E" w:rsidR="0066171E" w:rsidRPr="0066171E" w:rsidRDefault="0066171E" w:rsidP="0066171E">
            <w:pPr>
              <w:ind w:firstLine="0"/>
            </w:pPr>
            <w:r>
              <w:t>Reese</w:t>
            </w:r>
          </w:p>
        </w:tc>
        <w:tc>
          <w:tcPr>
            <w:tcW w:w="2179" w:type="dxa"/>
            <w:shd w:val="clear" w:color="auto" w:fill="auto"/>
          </w:tcPr>
          <w:p w14:paraId="68643109" w14:textId="70FEB35F" w:rsidR="0066171E" w:rsidRPr="0066171E" w:rsidRDefault="0066171E" w:rsidP="0066171E">
            <w:pPr>
              <w:ind w:firstLine="0"/>
            </w:pPr>
            <w:r>
              <w:t>Rivers</w:t>
            </w:r>
          </w:p>
        </w:tc>
        <w:tc>
          <w:tcPr>
            <w:tcW w:w="2180" w:type="dxa"/>
            <w:shd w:val="clear" w:color="auto" w:fill="auto"/>
          </w:tcPr>
          <w:p w14:paraId="66BA21AD" w14:textId="763436C0" w:rsidR="0066171E" w:rsidRPr="0066171E" w:rsidRDefault="0066171E" w:rsidP="0066171E">
            <w:pPr>
              <w:ind w:firstLine="0"/>
            </w:pPr>
            <w:r>
              <w:t>Robbins</w:t>
            </w:r>
          </w:p>
        </w:tc>
      </w:tr>
      <w:tr w:rsidR="0066171E" w:rsidRPr="0066171E" w14:paraId="719FB502" w14:textId="77777777" w:rsidTr="0066171E">
        <w:tc>
          <w:tcPr>
            <w:tcW w:w="2179" w:type="dxa"/>
            <w:shd w:val="clear" w:color="auto" w:fill="auto"/>
          </w:tcPr>
          <w:p w14:paraId="6C109DDF" w14:textId="4C254BAD" w:rsidR="0066171E" w:rsidRPr="0066171E" w:rsidRDefault="0066171E" w:rsidP="0066171E">
            <w:pPr>
              <w:ind w:firstLine="0"/>
            </w:pPr>
            <w:r>
              <w:t>Rose</w:t>
            </w:r>
          </w:p>
        </w:tc>
        <w:tc>
          <w:tcPr>
            <w:tcW w:w="2179" w:type="dxa"/>
            <w:shd w:val="clear" w:color="auto" w:fill="auto"/>
          </w:tcPr>
          <w:p w14:paraId="548576FC" w14:textId="4DD5034A" w:rsidR="0066171E" w:rsidRPr="0066171E" w:rsidRDefault="0066171E" w:rsidP="0066171E">
            <w:pPr>
              <w:ind w:firstLine="0"/>
            </w:pPr>
            <w:r>
              <w:t>Schuessler</w:t>
            </w:r>
          </w:p>
        </w:tc>
        <w:tc>
          <w:tcPr>
            <w:tcW w:w="2180" w:type="dxa"/>
            <w:shd w:val="clear" w:color="auto" w:fill="auto"/>
          </w:tcPr>
          <w:p w14:paraId="1F328EDF" w14:textId="7FEC06BF" w:rsidR="0066171E" w:rsidRPr="0066171E" w:rsidRDefault="0066171E" w:rsidP="0066171E">
            <w:pPr>
              <w:ind w:firstLine="0"/>
            </w:pPr>
            <w:r>
              <w:t>Sessions</w:t>
            </w:r>
          </w:p>
        </w:tc>
      </w:tr>
      <w:tr w:rsidR="0066171E" w:rsidRPr="0066171E" w14:paraId="48214139" w14:textId="77777777" w:rsidTr="0066171E">
        <w:tc>
          <w:tcPr>
            <w:tcW w:w="2179" w:type="dxa"/>
            <w:shd w:val="clear" w:color="auto" w:fill="auto"/>
          </w:tcPr>
          <w:p w14:paraId="16F0102E" w14:textId="1CCBB790" w:rsidR="0066171E" w:rsidRPr="0066171E" w:rsidRDefault="0066171E" w:rsidP="0066171E">
            <w:pPr>
              <w:ind w:firstLine="0"/>
            </w:pPr>
            <w:r>
              <w:t>G. M. Smith</w:t>
            </w:r>
          </w:p>
        </w:tc>
        <w:tc>
          <w:tcPr>
            <w:tcW w:w="2179" w:type="dxa"/>
            <w:shd w:val="clear" w:color="auto" w:fill="auto"/>
          </w:tcPr>
          <w:p w14:paraId="12A97155" w14:textId="4E4DD1A0" w:rsidR="0066171E" w:rsidRPr="0066171E" w:rsidRDefault="0066171E" w:rsidP="0066171E">
            <w:pPr>
              <w:ind w:firstLine="0"/>
            </w:pPr>
            <w:r>
              <w:t>M. M. Smith</w:t>
            </w:r>
          </w:p>
        </w:tc>
        <w:tc>
          <w:tcPr>
            <w:tcW w:w="2180" w:type="dxa"/>
            <w:shd w:val="clear" w:color="auto" w:fill="auto"/>
          </w:tcPr>
          <w:p w14:paraId="096D7B56" w14:textId="1A6FB773" w:rsidR="0066171E" w:rsidRPr="0066171E" w:rsidRDefault="0066171E" w:rsidP="0066171E">
            <w:pPr>
              <w:ind w:firstLine="0"/>
            </w:pPr>
            <w:r>
              <w:t>Stavrinakis</w:t>
            </w:r>
          </w:p>
        </w:tc>
      </w:tr>
      <w:tr w:rsidR="0066171E" w:rsidRPr="0066171E" w14:paraId="2BD8C7C7" w14:textId="77777777" w:rsidTr="0066171E">
        <w:tc>
          <w:tcPr>
            <w:tcW w:w="2179" w:type="dxa"/>
            <w:shd w:val="clear" w:color="auto" w:fill="auto"/>
          </w:tcPr>
          <w:p w14:paraId="3ECFFD47" w14:textId="4ADD85D4" w:rsidR="0066171E" w:rsidRPr="0066171E" w:rsidRDefault="0066171E" w:rsidP="0066171E">
            <w:pPr>
              <w:ind w:firstLine="0"/>
            </w:pPr>
            <w:r>
              <w:t>Taylor</w:t>
            </w:r>
          </w:p>
        </w:tc>
        <w:tc>
          <w:tcPr>
            <w:tcW w:w="2179" w:type="dxa"/>
            <w:shd w:val="clear" w:color="auto" w:fill="auto"/>
          </w:tcPr>
          <w:p w14:paraId="4C3450E7" w14:textId="2F63E1B2" w:rsidR="0066171E" w:rsidRPr="0066171E" w:rsidRDefault="0066171E" w:rsidP="0066171E">
            <w:pPr>
              <w:ind w:firstLine="0"/>
            </w:pPr>
            <w:r>
              <w:t>Teeple</w:t>
            </w:r>
          </w:p>
        </w:tc>
        <w:tc>
          <w:tcPr>
            <w:tcW w:w="2180" w:type="dxa"/>
            <w:shd w:val="clear" w:color="auto" w:fill="auto"/>
          </w:tcPr>
          <w:p w14:paraId="0E108C08" w14:textId="25D62EAD" w:rsidR="0066171E" w:rsidRPr="0066171E" w:rsidRDefault="0066171E" w:rsidP="0066171E">
            <w:pPr>
              <w:ind w:firstLine="0"/>
            </w:pPr>
            <w:r>
              <w:t>Vaughan</w:t>
            </w:r>
          </w:p>
        </w:tc>
      </w:tr>
      <w:tr w:rsidR="0066171E" w:rsidRPr="0066171E" w14:paraId="2CFD0146" w14:textId="77777777" w:rsidTr="0066171E">
        <w:tc>
          <w:tcPr>
            <w:tcW w:w="2179" w:type="dxa"/>
            <w:shd w:val="clear" w:color="auto" w:fill="auto"/>
          </w:tcPr>
          <w:p w14:paraId="3674F1F6" w14:textId="24C9617D" w:rsidR="0066171E" w:rsidRPr="0066171E" w:rsidRDefault="0066171E" w:rsidP="0066171E">
            <w:pPr>
              <w:ind w:firstLine="0"/>
            </w:pPr>
            <w:r>
              <w:t>Weeks</w:t>
            </w:r>
          </w:p>
        </w:tc>
        <w:tc>
          <w:tcPr>
            <w:tcW w:w="2179" w:type="dxa"/>
            <w:shd w:val="clear" w:color="auto" w:fill="auto"/>
          </w:tcPr>
          <w:p w14:paraId="3F734DF2" w14:textId="5CADCC8E" w:rsidR="0066171E" w:rsidRPr="0066171E" w:rsidRDefault="0066171E" w:rsidP="0066171E">
            <w:pPr>
              <w:ind w:firstLine="0"/>
            </w:pPr>
            <w:r>
              <w:t>Wetmore</w:t>
            </w:r>
          </w:p>
        </w:tc>
        <w:tc>
          <w:tcPr>
            <w:tcW w:w="2180" w:type="dxa"/>
            <w:shd w:val="clear" w:color="auto" w:fill="auto"/>
          </w:tcPr>
          <w:p w14:paraId="4582261D" w14:textId="128D3CC1" w:rsidR="0066171E" w:rsidRPr="0066171E" w:rsidRDefault="0066171E" w:rsidP="0066171E">
            <w:pPr>
              <w:ind w:firstLine="0"/>
            </w:pPr>
            <w:r>
              <w:t>Whitmire</w:t>
            </w:r>
          </w:p>
        </w:tc>
      </w:tr>
      <w:tr w:rsidR="0066171E" w:rsidRPr="0066171E" w14:paraId="319260F7" w14:textId="77777777" w:rsidTr="0066171E">
        <w:tc>
          <w:tcPr>
            <w:tcW w:w="2179" w:type="dxa"/>
            <w:shd w:val="clear" w:color="auto" w:fill="auto"/>
          </w:tcPr>
          <w:p w14:paraId="0126B300" w14:textId="4F60716F" w:rsidR="0066171E" w:rsidRPr="0066171E" w:rsidRDefault="0066171E" w:rsidP="0066171E">
            <w:pPr>
              <w:keepNext/>
              <w:ind w:firstLine="0"/>
            </w:pPr>
            <w:r>
              <w:t>Wickensimer</w:t>
            </w:r>
          </w:p>
        </w:tc>
        <w:tc>
          <w:tcPr>
            <w:tcW w:w="2179" w:type="dxa"/>
            <w:shd w:val="clear" w:color="auto" w:fill="auto"/>
          </w:tcPr>
          <w:p w14:paraId="44ADAEF0" w14:textId="41EC8771" w:rsidR="0066171E" w:rsidRPr="0066171E" w:rsidRDefault="0066171E" w:rsidP="0066171E">
            <w:pPr>
              <w:keepNext/>
              <w:ind w:firstLine="0"/>
            </w:pPr>
            <w:r>
              <w:t>Willis</w:t>
            </w:r>
          </w:p>
        </w:tc>
        <w:tc>
          <w:tcPr>
            <w:tcW w:w="2180" w:type="dxa"/>
            <w:shd w:val="clear" w:color="auto" w:fill="auto"/>
          </w:tcPr>
          <w:p w14:paraId="561CFFE9" w14:textId="2A14C4E8" w:rsidR="0066171E" w:rsidRPr="0066171E" w:rsidRDefault="0066171E" w:rsidP="0066171E">
            <w:pPr>
              <w:keepNext/>
              <w:ind w:firstLine="0"/>
            </w:pPr>
            <w:r>
              <w:t>Wooten</w:t>
            </w:r>
          </w:p>
        </w:tc>
      </w:tr>
      <w:tr w:rsidR="0066171E" w:rsidRPr="0066171E" w14:paraId="0D547DE8" w14:textId="77777777" w:rsidTr="0066171E">
        <w:tc>
          <w:tcPr>
            <w:tcW w:w="2179" w:type="dxa"/>
            <w:shd w:val="clear" w:color="auto" w:fill="auto"/>
          </w:tcPr>
          <w:p w14:paraId="579EBCF8" w14:textId="79D2BD5D" w:rsidR="0066171E" w:rsidRPr="0066171E" w:rsidRDefault="0066171E" w:rsidP="0066171E">
            <w:pPr>
              <w:keepNext/>
              <w:ind w:firstLine="0"/>
            </w:pPr>
            <w:r>
              <w:t>Yow</w:t>
            </w:r>
          </w:p>
        </w:tc>
        <w:tc>
          <w:tcPr>
            <w:tcW w:w="2179" w:type="dxa"/>
            <w:shd w:val="clear" w:color="auto" w:fill="auto"/>
          </w:tcPr>
          <w:p w14:paraId="7FC45CBE" w14:textId="77777777" w:rsidR="0066171E" w:rsidRPr="0066171E" w:rsidRDefault="0066171E" w:rsidP="0066171E">
            <w:pPr>
              <w:keepNext/>
              <w:ind w:firstLine="0"/>
            </w:pPr>
          </w:p>
        </w:tc>
        <w:tc>
          <w:tcPr>
            <w:tcW w:w="2180" w:type="dxa"/>
            <w:shd w:val="clear" w:color="auto" w:fill="auto"/>
          </w:tcPr>
          <w:p w14:paraId="2B26DF62" w14:textId="77777777" w:rsidR="0066171E" w:rsidRPr="0066171E" w:rsidRDefault="0066171E" w:rsidP="0066171E">
            <w:pPr>
              <w:keepNext/>
              <w:ind w:firstLine="0"/>
            </w:pPr>
          </w:p>
        </w:tc>
      </w:tr>
    </w:tbl>
    <w:p w14:paraId="2F6CD694" w14:textId="77777777" w:rsidR="0066171E" w:rsidRDefault="0066171E" w:rsidP="0066171E"/>
    <w:p w14:paraId="2D86250A" w14:textId="7D70A5E8" w:rsidR="0066171E" w:rsidRDefault="0066171E" w:rsidP="0066171E">
      <w:pPr>
        <w:jc w:val="center"/>
        <w:rPr>
          <w:b/>
        </w:rPr>
      </w:pPr>
      <w:r w:rsidRPr="0066171E">
        <w:rPr>
          <w:b/>
        </w:rPr>
        <w:t>Total--100</w:t>
      </w:r>
    </w:p>
    <w:p w14:paraId="548F2AE6" w14:textId="77777777" w:rsidR="0066171E" w:rsidRDefault="0066171E" w:rsidP="0066171E">
      <w:pPr>
        <w:jc w:val="center"/>
        <w:rPr>
          <w:b/>
        </w:rPr>
      </w:pPr>
    </w:p>
    <w:p w14:paraId="532AC08E"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AE4014F" w14:textId="77777777" w:rsidTr="0066171E">
        <w:tc>
          <w:tcPr>
            <w:tcW w:w="2179" w:type="dxa"/>
            <w:shd w:val="clear" w:color="auto" w:fill="auto"/>
          </w:tcPr>
          <w:p w14:paraId="431CA345" w14:textId="37B6F482" w:rsidR="0066171E" w:rsidRPr="0066171E" w:rsidRDefault="0066171E" w:rsidP="0066171E">
            <w:pPr>
              <w:keepNext/>
              <w:ind w:firstLine="0"/>
            </w:pPr>
            <w:r>
              <w:t>Beach</w:t>
            </w:r>
          </w:p>
        </w:tc>
        <w:tc>
          <w:tcPr>
            <w:tcW w:w="2179" w:type="dxa"/>
            <w:shd w:val="clear" w:color="auto" w:fill="auto"/>
          </w:tcPr>
          <w:p w14:paraId="3CB065A8" w14:textId="00CEEE6E" w:rsidR="0066171E" w:rsidRPr="0066171E" w:rsidRDefault="0066171E" w:rsidP="0066171E">
            <w:pPr>
              <w:keepNext/>
              <w:ind w:firstLine="0"/>
            </w:pPr>
            <w:r>
              <w:t>Cromer</w:t>
            </w:r>
          </w:p>
        </w:tc>
        <w:tc>
          <w:tcPr>
            <w:tcW w:w="2180" w:type="dxa"/>
            <w:shd w:val="clear" w:color="auto" w:fill="auto"/>
          </w:tcPr>
          <w:p w14:paraId="5638C4D5" w14:textId="1D9DA537" w:rsidR="0066171E" w:rsidRPr="0066171E" w:rsidRDefault="0066171E" w:rsidP="0066171E">
            <w:pPr>
              <w:keepNext/>
              <w:ind w:firstLine="0"/>
            </w:pPr>
            <w:r>
              <w:t>Edgerton</w:t>
            </w:r>
          </w:p>
        </w:tc>
      </w:tr>
      <w:tr w:rsidR="0066171E" w:rsidRPr="0066171E" w14:paraId="5C960923" w14:textId="77777777" w:rsidTr="0066171E">
        <w:tc>
          <w:tcPr>
            <w:tcW w:w="2179" w:type="dxa"/>
            <w:shd w:val="clear" w:color="auto" w:fill="auto"/>
          </w:tcPr>
          <w:p w14:paraId="78131D0C" w14:textId="43D7EBC0" w:rsidR="0066171E" w:rsidRPr="0066171E" w:rsidRDefault="0066171E" w:rsidP="0066171E">
            <w:pPr>
              <w:keepNext/>
              <w:ind w:firstLine="0"/>
            </w:pPr>
            <w:r>
              <w:t>Frank</w:t>
            </w:r>
          </w:p>
        </w:tc>
        <w:tc>
          <w:tcPr>
            <w:tcW w:w="2179" w:type="dxa"/>
            <w:shd w:val="clear" w:color="auto" w:fill="auto"/>
          </w:tcPr>
          <w:p w14:paraId="104E3E0A" w14:textId="4D7BEFA4" w:rsidR="0066171E" w:rsidRPr="0066171E" w:rsidRDefault="0066171E" w:rsidP="0066171E">
            <w:pPr>
              <w:keepNext/>
              <w:ind w:firstLine="0"/>
            </w:pPr>
            <w:r>
              <w:t>Gilreath</w:t>
            </w:r>
          </w:p>
        </w:tc>
        <w:tc>
          <w:tcPr>
            <w:tcW w:w="2180" w:type="dxa"/>
            <w:shd w:val="clear" w:color="auto" w:fill="auto"/>
          </w:tcPr>
          <w:p w14:paraId="24AEAFAB" w14:textId="26A5424B" w:rsidR="0066171E" w:rsidRPr="0066171E" w:rsidRDefault="0066171E" w:rsidP="0066171E">
            <w:pPr>
              <w:keepNext/>
              <w:ind w:firstLine="0"/>
            </w:pPr>
            <w:r>
              <w:t>Harris</w:t>
            </w:r>
          </w:p>
        </w:tc>
      </w:tr>
      <w:tr w:rsidR="0066171E" w:rsidRPr="0066171E" w14:paraId="6DC10CB7" w14:textId="77777777" w:rsidTr="0066171E">
        <w:tc>
          <w:tcPr>
            <w:tcW w:w="2179" w:type="dxa"/>
            <w:shd w:val="clear" w:color="auto" w:fill="auto"/>
          </w:tcPr>
          <w:p w14:paraId="02E971A4" w14:textId="2CECF750" w:rsidR="0066171E" w:rsidRPr="0066171E" w:rsidRDefault="0066171E" w:rsidP="0066171E">
            <w:pPr>
              <w:keepNext/>
              <w:ind w:firstLine="0"/>
            </w:pPr>
            <w:r>
              <w:t>Huff</w:t>
            </w:r>
          </w:p>
        </w:tc>
        <w:tc>
          <w:tcPr>
            <w:tcW w:w="2179" w:type="dxa"/>
            <w:shd w:val="clear" w:color="auto" w:fill="auto"/>
          </w:tcPr>
          <w:p w14:paraId="50B93F99" w14:textId="19D87728" w:rsidR="0066171E" w:rsidRPr="0066171E" w:rsidRDefault="0066171E" w:rsidP="0066171E">
            <w:pPr>
              <w:keepNext/>
              <w:ind w:firstLine="0"/>
            </w:pPr>
            <w:r>
              <w:t>Magnuson</w:t>
            </w:r>
          </w:p>
        </w:tc>
        <w:tc>
          <w:tcPr>
            <w:tcW w:w="2180" w:type="dxa"/>
            <w:shd w:val="clear" w:color="auto" w:fill="auto"/>
          </w:tcPr>
          <w:p w14:paraId="6DC9B210" w14:textId="205FEAC3" w:rsidR="0066171E" w:rsidRPr="0066171E" w:rsidRDefault="0066171E" w:rsidP="0066171E">
            <w:pPr>
              <w:keepNext/>
              <w:ind w:firstLine="0"/>
            </w:pPr>
            <w:r>
              <w:t>Pace</w:t>
            </w:r>
          </w:p>
        </w:tc>
      </w:tr>
      <w:tr w:rsidR="0066171E" w:rsidRPr="0066171E" w14:paraId="18D1B3D3" w14:textId="77777777" w:rsidTr="0066171E">
        <w:tc>
          <w:tcPr>
            <w:tcW w:w="2179" w:type="dxa"/>
            <w:shd w:val="clear" w:color="auto" w:fill="auto"/>
          </w:tcPr>
          <w:p w14:paraId="2211C0E4" w14:textId="1ABDFB48" w:rsidR="0066171E" w:rsidRPr="0066171E" w:rsidRDefault="0066171E" w:rsidP="0066171E">
            <w:pPr>
              <w:keepNext/>
              <w:ind w:firstLine="0"/>
            </w:pPr>
            <w:r>
              <w:t>Terribile</w:t>
            </w:r>
          </w:p>
        </w:tc>
        <w:tc>
          <w:tcPr>
            <w:tcW w:w="2179" w:type="dxa"/>
            <w:shd w:val="clear" w:color="auto" w:fill="auto"/>
          </w:tcPr>
          <w:p w14:paraId="1E21C0C6" w14:textId="055DB4BA" w:rsidR="0066171E" w:rsidRPr="0066171E" w:rsidRDefault="0066171E" w:rsidP="0066171E">
            <w:pPr>
              <w:keepNext/>
              <w:ind w:firstLine="0"/>
            </w:pPr>
            <w:r>
              <w:t>White</w:t>
            </w:r>
          </w:p>
        </w:tc>
        <w:tc>
          <w:tcPr>
            <w:tcW w:w="2180" w:type="dxa"/>
            <w:shd w:val="clear" w:color="auto" w:fill="auto"/>
          </w:tcPr>
          <w:p w14:paraId="0FED2C85" w14:textId="77777777" w:rsidR="0066171E" w:rsidRPr="0066171E" w:rsidRDefault="0066171E" w:rsidP="0066171E">
            <w:pPr>
              <w:keepNext/>
              <w:ind w:firstLine="0"/>
            </w:pPr>
          </w:p>
        </w:tc>
      </w:tr>
    </w:tbl>
    <w:p w14:paraId="31675E43" w14:textId="77777777" w:rsidR="0066171E" w:rsidRDefault="0066171E" w:rsidP="0066171E"/>
    <w:p w14:paraId="4EB81339" w14:textId="77777777" w:rsidR="0066171E" w:rsidRDefault="0066171E" w:rsidP="0066171E">
      <w:pPr>
        <w:jc w:val="center"/>
        <w:rPr>
          <w:b/>
        </w:rPr>
      </w:pPr>
      <w:r w:rsidRPr="0066171E">
        <w:rPr>
          <w:b/>
        </w:rPr>
        <w:t>Total--11</w:t>
      </w:r>
    </w:p>
    <w:p w14:paraId="27231FC3" w14:textId="06C65571" w:rsidR="0066171E" w:rsidRDefault="0066171E" w:rsidP="0066171E">
      <w:pPr>
        <w:jc w:val="center"/>
        <w:rPr>
          <w:b/>
        </w:rPr>
      </w:pPr>
    </w:p>
    <w:p w14:paraId="404C0550" w14:textId="77777777" w:rsidR="0066171E" w:rsidRDefault="0066171E" w:rsidP="0066171E">
      <w:r>
        <w:t xml:space="preserve">Section 18 was adopted. </w:t>
      </w:r>
    </w:p>
    <w:p w14:paraId="584026B6" w14:textId="77777777" w:rsidR="0066171E" w:rsidRDefault="0066171E" w:rsidP="0066171E"/>
    <w:p w14:paraId="6E297D68" w14:textId="48BCE9A1" w:rsidR="0066171E" w:rsidRDefault="0066171E" w:rsidP="0066171E">
      <w:pPr>
        <w:keepNext/>
        <w:jc w:val="center"/>
        <w:rPr>
          <w:b/>
        </w:rPr>
      </w:pPr>
      <w:r w:rsidRPr="0066171E">
        <w:rPr>
          <w:b/>
        </w:rPr>
        <w:t>SECTION 19</w:t>
      </w:r>
    </w:p>
    <w:p w14:paraId="3040BAAD" w14:textId="77777777" w:rsidR="0066171E" w:rsidRDefault="0066171E" w:rsidP="0066171E">
      <w:r>
        <w:t xml:space="preserve">The yeas and nays were taken resulting as follows: </w:t>
      </w:r>
    </w:p>
    <w:p w14:paraId="601EA9A2" w14:textId="291348A6" w:rsidR="0066171E" w:rsidRDefault="0066171E" w:rsidP="0066171E">
      <w:pPr>
        <w:jc w:val="center"/>
      </w:pPr>
      <w:r>
        <w:t xml:space="preserve"> </w:t>
      </w:r>
      <w:bookmarkStart w:id="196" w:name="vote_start413"/>
      <w:bookmarkEnd w:id="196"/>
      <w:r>
        <w:t>Yeas 109; Nays 5</w:t>
      </w:r>
    </w:p>
    <w:p w14:paraId="445B4660" w14:textId="77777777" w:rsidR="0066171E" w:rsidRDefault="0066171E" w:rsidP="0066171E">
      <w:pPr>
        <w:jc w:val="center"/>
      </w:pPr>
    </w:p>
    <w:p w14:paraId="1DC26F6B"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7846466" w14:textId="77777777" w:rsidTr="0066171E">
        <w:tc>
          <w:tcPr>
            <w:tcW w:w="2179" w:type="dxa"/>
            <w:shd w:val="clear" w:color="auto" w:fill="auto"/>
          </w:tcPr>
          <w:p w14:paraId="7065C4D4" w14:textId="4530F771" w:rsidR="0066171E" w:rsidRPr="0066171E" w:rsidRDefault="0066171E" w:rsidP="0066171E">
            <w:pPr>
              <w:keepNext/>
              <w:ind w:firstLine="0"/>
            </w:pPr>
            <w:r>
              <w:t>Alexander</w:t>
            </w:r>
          </w:p>
        </w:tc>
        <w:tc>
          <w:tcPr>
            <w:tcW w:w="2179" w:type="dxa"/>
            <w:shd w:val="clear" w:color="auto" w:fill="auto"/>
          </w:tcPr>
          <w:p w14:paraId="0B3CE2F8" w14:textId="029190EE" w:rsidR="0066171E" w:rsidRPr="0066171E" w:rsidRDefault="0066171E" w:rsidP="0066171E">
            <w:pPr>
              <w:keepNext/>
              <w:ind w:firstLine="0"/>
            </w:pPr>
            <w:r>
              <w:t>Anderson</w:t>
            </w:r>
          </w:p>
        </w:tc>
        <w:tc>
          <w:tcPr>
            <w:tcW w:w="2180" w:type="dxa"/>
            <w:shd w:val="clear" w:color="auto" w:fill="auto"/>
          </w:tcPr>
          <w:p w14:paraId="39DBFCF7" w14:textId="2571BD00" w:rsidR="0066171E" w:rsidRPr="0066171E" w:rsidRDefault="0066171E" w:rsidP="0066171E">
            <w:pPr>
              <w:keepNext/>
              <w:ind w:firstLine="0"/>
            </w:pPr>
            <w:r>
              <w:t>Atkinson</w:t>
            </w:r>
          </w:p>
        </w:tc>
      </w:tr>
      <w:tr w:rsidR="0066171E" w:rsidRPr="0066171E" w14:paraId="2BCE306F" w14:textId="77777777" w:rsidTr="0066171E">
        <w:tc>
          <w:tcPr>
            <w:tcW w:w="2179" w:type="dxa"/>
            <w:shd w:val="clear" w:color="auto" w:fill="auto"/>
          </w:tcPr>
          <w:p w14:paraId="3D0C80A3" w14:textId="176C67DF" w:rsidR="0066171E" w:rsidRPr="0066171E" w:rsidRDefault="0066171E" w:rsidP="0066171E">
            <w:pPr>
              <w:ind w:firstLine="0"/>
            </w:pPr>
            <w:r>
              <w:t>Bailey</w:t>
            </w:r>
          </w:p>
        </w:tc>
        <w:tc>
          <w:tcPr>
            <w:tcW w:w="2179" w:type="dxa"/>
            <w:shd w:val="clear" w:color="auto" w:fill="auto"/>
          </w:tcPr>
          <w:p w14:paraId="23AFB00E" w14:textId="34D98957" w:rsidR="0066171E" w:rsidRPr="0066171E" w:rsidRDefault="0066171E" w:rsidP="0066171E">
            <w:pPr>
              <w:ind w:firstLine="0"/>
            </w:pPr>
            <w:r>
              <w:t>Ballentine</w:t>
            </w:r>
          </w:p>
        </w:tc>
        <w:tc>
          <w:tcPr>
            <w:tcW w:w="2180" w:type="dxa"/>
            <w:shd w:val="clear" w:color="auto" w:fill="auto"/>
          </w:tcPr>
          <w:p w14:paraId="2601BD76" w14:textId="18769258" w:rsidR="0066171E" w:rsidRPr="0066171E" w:rsidRDefault="0066171E" w:rsidP="0066171E">
            <w:pPr>
              <w:ind w:firstLine="0"/>
            </w:pPr>
            <w:r>
              <w:t>Bamberg</w:t>
            </w:r>
          </w:p>
        </w:tc>
      </w:tr>
      <w:tr w:rsidR="0066171E" w:rsidRPr="0066171E" w14:paraId="721C6931" w14:textId="77777777" w:rsidTr="0066171E">
        <w:tc>
          <w:tcPr>
            <w:tcW w:w="2179" w:type="dxa"/>
            <w:shd w:val="clear" w:color="auto" w:fill="auto"/>
          </w:tcPr>
          <w:p w14:paraId="2024E0A0" w14:textId="17D8F53D" w:rsidR="0066171E" w:rsidRPr="0066171E" w:rsidRDefault="0066171E" w:rsidP="0066171E">
            <w:pPr>
              <w:ind w:firstLine="0"/>
            </w:pPr>
            <w:r>
              <w:t>Bannister</w:t>
            </w:r>
          </w:p>
        </w:tc>
        <w:tc>
          <w:tcPr>
            <w:tcW w:w="2179" w:type="dxa"/>
            <w:shd w:val="clear" w:color="auto" w:fill="auto"/>
          </w:tcPr>
          <w:p w14:paraId="41CA2CD9" w14:textId="7944F2A2" w:rsidR="0066171E" w:rsidRPr="0066171E" w:rsidRDefault="0066171E" w:rsidP="0066171E">
            <w:pPr>
              <w:ind w:firstLine="0"/>
            </w:pPr>
            <w:r>
              <w:t>Bauer</w:t>
            </w:r>
          </w:p>
        </w:tc>
        <w:tc>
          <w:tcPr>
            <w:tcW w:w="2180" w:type="dxa"/>
            <w:shd w:val="clear" w:color="auto" w:fill="auto"/>
          </w:tcPr>
          <w:p w14:paraId="042748B1" w14:textId="651D2A02" w:rsidR="0066171E" w:rsidRPr="0066171E" w:rsidRDefault="0066171E" w:rsidP="0066171E">
            <w:pPr>
              <w:ind w:firstLine="0"/>
            </w:pPr>
            <w:r>
              <w:t>Beach</w:t>
            </w:r>
          </w:p>
        </w:tc>
      </w:tr>
      <w:tr w:rsidR="0066171E" w:rsidRPr="0066171E" w14:paraId="77B0E695" w14:textId="77777777" w:rsidTr="0066171E">
        <w:tc>
          <w:tcPr>
            <w:tcW w:w="2179" w:type="dxa"/>
            <w:shd w:val="clear" w:color="auto" w:fill="auto"/>
          </w:tcPr>
          <w:p w14:paraId="46FC7429" w14:textId="2AE183FE" w:rsidR="0066171E" w:rsidRPr="0066171E" w:rsidRDefault="0066171E" w:rsidP="0066171E">
            <w:pPr>
              <w:ind w:firstLine="0"/>
            </w:pPr>
            <w:r>
              <w:t>Bernstein</w:t>
            </w:r>
          </w:p>
        </w:tc>
        <w:tc>
          <w:tcPr>
            <w:tcW w:w="2179" w:type="dxa"/>
            <w:shd w:val="clear" w:color="auto" w:fill="auto"/>
          </w:tcPr>
          <w:p w14:paraId="5E01305E" w14:textId="28916504" w:rsidR="0066171E" w:rsidRPr="0066171E" w:rsidRDefault="0066171E" w:rsidP="0066171E">
            <w:pPr>
              <w:ind w:firstLine="0"/>
            </w:pPr>
            <w:r>
              <w:t>Bowers</w:t>
            </w:r>
          </w:p>
        </w:tc>
        <w:tc>
          <w:tcPr>
            <w:tcW w:w="2180" w:type="dxa"/>
            <w:shd w:val="clear" w:color="auto" w:fill="auto"/>
          </w:tcPr>
          <w:p w14:paraId="6EA9806E" w14:textId="6CDD17B4" w:rsidR="0066171E" w:rsidRPr="0066171E" w:rsidRDefault="0066171E" w:rsidP="0066171E">
            <w:pPr>
              <w:ind w:firstLine="0"/>
            </w:pPr>
            <w:r>
              <w:t>Bradley</w:t>
            </w:r>
          </w:p>
        </w:tc>
      </w:tr>
      <w:tr w:rsidR="0066171E" w:rsidRPr="0066171E" w14:paraId="142782D0" w14:textId="77777777" w:rsidTr="0066171E">
        <w:tc>
          <w:tcPr>
            <w:tcW w:w="2179" w:type="dxa"/>
            <w:shd w:val="clear" w:color="auto" w:fill="auto"/>
          </w:tcPr>
          <w:p w14:paraId="588ACE40" w14:textId="78E338A4" w:rsidR="0066171E" w:rsidRPr="0066171E" w:rsidRDefault="0066171E" w:rsidP="0066171E">
            <w:pPr>
              <w:ind w:firstLine="0"/>
            </w:pPr>
            <w:r>
              <w:t>Brewer</w:t>
            </w:r>
          </w:p>
        </w:tc>
        <w:tc>
          <w:tcPr>
            <w:tcW w:w="2179" w:type="dxa"/>
            <w:shd w:val="clear" w:color="auto" w:fill="auto"/>
          </w:tcPr>
          <w:p w14:paraId="60174B49" w14:textId="4000ED48" w:rsidR="0066171E" w:rsidRPr="0066171E" w:rsidRDefault="0066171E" w:rsidP="0066171E">
            <w:pPr>
              <w:ind w:firstLine="0"/>
            </w:pPr>
            <w:r>
              <w:t>Brittain</w:t>
            </w:r>
          </w:p>
        </w:tc>
        <w:tc>
          <w:tcPr>
            <w:tcW w:w="2180" w:type="dxa"/>
            <w:shd w:val="clear" w:color="auto" w:fill="auto"/>
          </w:tcPr>
          <w:p w14:paraId="78B007C8" w14:textId="7E9BA6D0" w:rsidR="0066171E" w:rsidRPr="0066171E" w:rsidRDefault="0066171E" w:rsidP="0066171E">
            <w:pPr>
              <w:ind w:firstLine="0"/>
            </w:pPr>
            <w:r>
              <w:t>Burns</w:t>
            </w:r>
          </w:p>
        </w:tc>
      </w:tr>
      <w:tr w:rsidR="0066171E" w:rsidRPr="0066171E" w14:paraId="2AA5026C" w14:textId="77777777" w:rsidTr="0066171E">
        <w:tc>
          <w:tcPr>
            <w:tcW w:w="2179" w:type="dxa"/>
            <w:shd w:val="clear" w:color="auto" w:fill="auto"/>
          </w:tcPr>
          <w:p w14:paraId="4AD2227B" w14:textId="345B7A97" w:rsidR="0066171E" w:rsidRPr="0066171E" w:rsidRDefault="0066171E" w:rsidP="0066171E">
            <w:pPr>
              <w:ind w:firstLine="0"/>
            </w:pPr>
            <w:r>
              <w:t>Bustos</w:t>
            </w:r>
          </w:p>
        </w:tc>
        <w:tc>
          <w:tcPr>
            <w:tcW w:w="2179" w:type="dxa"/>
            <w:shd w:val="clear" w:color="auto" w:fill="auto"/>
          </w:tcPr>
          <w:p w14:paraId="7A819602" w14:textId="347AC49A" w:rsidR="0066171E" w:rsidRPr="0066171E" w:rsidRDefault="0066171E" w:rsidP="0066171E">
            <w:pPr>
              <w:ind w:firstLine="0"/>
            </w:pPr>
            <w:r>
              <w:t>Calhoon</w:t>
            </w:r>
          </w:p>
        </w:tc>
        <w:tc>
          <w:tcPr>
            <w:tcW w:w="2180" w:type="dxa"/>
            <w:shd w:val="clear" w:color="auto" w:fill="auto"/>
          </w:tcPr>
          <w:p w14:paraId="5864B5F3" w14:textId="64D5284D" w:rsidR="0066171E" w:rsidRPr="0066171E" w:rsidRDefault="0066171E" w:rsidP="0066171E">
            <w:pPr>
              <w:ind w:firstLine="0"/>
            </w:pPr>
            <w:r>
              <w:t>Caskey</w:t>
            </w:r>
          </w:p>
        </w:tc>
      </w:tr>
      <w:tr w:rsidR="0066171E" w:rsidRPr="0066171E" w14:paraId="6A3E44E7" w14:textId="77777777" w:rsidTr="0066171E">
        <w:tc>
          <w:tcPr>
            <w:tcW w:w="2179" w:type="dxa"/>
            <w:shd w:val="clear" w:color="auto" w:fill="auto"/>
          </w:tcPr>
          <w:p w14:paraId="175AA63B" w14:textId="60780270" w:rsidR="0066171E" w:rsidRPr="0066171E" w:rsidRDefault="0066171E" w:rsidP="0066171E">
            <w:pPr>
              <w:ind w:firstLine="0"/>
            </w:pPr>
            <w:r>
              <w:t>Chapman</w:t>
            </w:r>
          </w:p>
        </w:tc>
        <w:tc>
          <w:tcPr>
            <w:tcW w:w="2179" w:type="dxa"/>
            <w:shd w:val="clear" w:color="auto" w:fill="auto"/>
          </w:tcPr>
          <w:p w14:paraId="0BA7D35E" w14:textId="7702752D" w:rsidR="0066171E" w:rsidRPr="0066171E" w:rsidRDefault="0066171E" w:rsidP="0066171E">
            <w:pPr>
              <w:ind w:firstLine="0"/>
            </w:pPr>
            <w:r>
              <w:t>Clyburn</w:t>
            </w:r>
          </w:p>
        </w:tc>
        <w:tc>
          <w:tcPr>
            <w:tcW w:w="2180" w:type="dxa"/>
            <w:shd w:val="clear" w:color="auto" w:fill="auto"/>
          </w:tcPr>
          <w:p w14:paraId="40647DE3" w14:textId="34562E2B" w:rsidR="0066171E" w:rsidRPr="0066171E" w:rsidRDefault="0066171E" w:rsidP="0066171E">
            <w:pPr>
              <w:ind w:firstLine="0"/>
            </w:pPr>
            <w:r>
              <w:t>Cobb-Hunter</w:t>
            </w:r>
          </w:p>
        </w:tc>
      </w:tr>
      <w:tr w:rsidR="0066171E" w:rsidRPr="0066171E" w14:paraId="7884DB70" w14:textId="77777777" w:rsidTr="0066171E">
        <w:tc>
          <w:tcPr>
            <w:tcW w:w="2179" w:type="dxa"/>
            <w:shd w:val="clear" w:color="auto" w:fill="auto"/>
          </w:tcPr>
          <w:p w14:paraId="71E65125" w14:textId="6935F3F9" w:rsidR="0066171E" w:rsidRPr="0066171E" w:rsidRDefault="0066171E" w:rsidP="0066171E">
            <w:pPr>
              <w:ind w:firstLine="0"/>
            </w:pPr>
            <w:r>
              <w:t>Collins</w:t>
            </w:r>
          </w:p>
        </w:tc>
        <w:tc>
          <w:tcPr>
            <w:tcW w:w="2179" w:type="dxa"/>
            <w:shd w:val="clear" w:color="auto" w:fill="auto"/>
          </w:tcPr>
          <w:p w14:paraId="2BC3E29E" w14:textId="55DD74D1" w:rsidR="0066171E" w:rsidRPr="0066171E" w:rsidRDefault="0066171E" w:rsidP="0066171E">
            <w:pPr>
              <w:ind w:firstLine="0"/>
            </w:pPr>
            <w:r>
              <w:t>B. J. Cox</w:t>
            </w:r>
          </w:p>
        </w:tc>
        <w:tc>
          <w:tcPr>
            <w:tcW w:w="2180" w:type="dxa"/>
            <w:shd w:val="clear" w:color="auto" w:fill="auto"/>
          </w:tcPr>
          <w:p w14:paraId="14D989B7" w14:textId="2BD75C34" w:rsidR="0066171E" w:rsidRPr="0066171E" w:rsidRDefault="0066171E" w:rsidP="0066171E">
            <w:pPr>
              <w:ind w:firstLine="0"/>
            </w:pPr>
            <w:r>
              <w:t>B. L. Cox</w:t>
            </w:r>
          </w:p>
        </w:tc>
      </w:tr>
      <w:tr w:rsidR="0066171E" w:rsidRPr="0066171E" w14:paraId="328D5FE6" w14:textId="77777777" w:rsidTr="0066171E">
        <w:tc>
          <w:tcPr>
            <w:tcW w:w="2179" w:type="dxa"/>
            <w:shd w:val="clear" w:color="auto" w:fill="auto"/>
          </w:tcPr>
          <w:p w14:paraId="1BE34D1A" w14:textId="7FF90E67" w:rsidR="0066171E" w:rsidRPr="0066171E" w:rsidRDefault="0066171E" w:rsidP="0066171E">
            <w:pPr>
              <w:ind w:firstLine="0"/>
            </w:pPr>
            <w:r>
              <w:t>Crawford</w:t>
            </w:r>
          </w:p>
        </w:tc>
        <w:tc>
          <w:tcPr>
            <w:tcW w:w="2179" w:type="dxa"/>
            <w:shd w:val="clear" w:color="auto" w:fill="auto"/>
          </w:tcPr>
          <w:p w14:paraId="7A11AA32" w14:textId="10AA8B9E" w:rsidR="0066171E" w:rsidRPr="0066171E" w:rsidRDefault="0066171E" w:rsidP="0066171E">
            <w:pPr>
              <w:ind w:firstLine="0"/>
            </w:pPr>
            <w:r>
              <w:t>Davis</w:t>
            </w:r>
          </w:p>
        </w:tc>
        <w:tc>
          <w:tcPr>
            <w:tcW w:w="2180" w:type="dxa"/>
            <w:shd w:val="clear" w:color="auto" w:fill="auto"/>
          </w:tcPr>
          <w:p w14:paraId="12BB3282" w14:textId="79BAEC29" w:rsidR="0066171E" w:rsidRPr="0066171E" w:rsidRDefault="0066171E" w:rsidP="0066171E">
            <w:pPr>
              <w:ind w:firstLine="0"/>
            </w:pPr>
            <w:r>
              <w:t>Dillard</w:t>
            </w:r>
          </w:p>
        </w:tc>
      </w:tr>
      <w:tr w:rsidR="0066171E" w:rsidRPr="0066171E" w14:paraId="113DC906" w14:textId="77777777" w:rsidTr="0066171E">
        <w:tc>
          <w:tcPr>
            <w:tcW w:w="2179" w:type="dxa"/>
            <w:shd w:val="clear" w:color="auto" w:fill="auto"/>
          </w:tcPr>
          <w:p w14:paraId="74A4B6A5" w14:textId="1302D0D7" w:rsidR="0066171E" w:rsidRPr="0066171E" w:rsidRDefault="0066171E" w:rsidP="0066171E">
            <w:pPr>
              <w:ind w:firstLine="0"/>
            </w:pPr>
            <w:r>
              <w:t>Duncan</w:t>
            </w:r>
          </w:p>
        </w:tc>
        <w:tc>
          <w:tcPr>
            <w:tcW w:w="2179" w:type="dxa"/>
            <w:shd w:val="clear" w:color="auto" w:fill="auto"/>
          </w:tcPr>
          <w:p w14:paraId="6DFFCBB4" w14:textId="6E1289F7" w:rsidR="0066171E" w:rsidRPr="0066171E" w:rsidRDefault="0066171E" w:rsidP="0066171E">
            <w:pPr>
              <w:ind w:firstLine="0"/>
            </w:pPr>
            <w:r>
              <w:t>Erickson</w:t>
            </w:r>
          </w:p>
        </w:tc>
        <w:tc>
          <w:tcPr>
            <w:tcW w:w="2180" w:type="dxa"/>
            <w:shd w:val="clear" w:color="auto" w:fill="auto"/>
          </w:tcPr>
          <w:p w14:paraId="0936AAA9" w14:textId="5843BBF8" w:rsidR="0066171E" w:rsidRPr="0066171E" w:rsidRDefault="0066171E" w:rsidP="0066171E">
            <w:pPr>
              <w:ind w:firstLine="0"/>
            </w:pPr>
            <w:r>
              <w:t>Forrest</w:t>
            </w:r>
          </w:p>
        </w:tc>
      </w:tr>
      <w:tr w:rsidR="0066171E" w:rsidRPr="0066171E" w14:paraId="1038B47F" w14:textId="77777777" w:rsidTr="0066171E">
        <w:tc>
          <w:tcPr>
            <w:tcW w:w="2179" w:type="dxa"/>
            <w:shd w:val="clear" w:color="auto" w:fill="auto"/>
          </w:tcPr>
          <w:p w14:paraId="0A55A46E" w14:textId="398F0105" w:rsidR="0066171E" w:rsidRPr="0066171E" w:rsidRDefault="0066171E" w:rsidP="0066171E">
            <w:pPr>
              <w:ind w:firstLine="0"/>
            </w:pPr>
            <w:r>
              <w:t>Frank</w:t>
            </w:r>
          </w:p>
        </w:tc>
        <w:tc>
          <w:tcPr>
            <w:tcW w:w="2179" w:type="dxa"/>
            <w:shd w:val="clear" w:color="auto" w:fill="auto"/>
          </w:tcPr>
          <w:p w14:paraId="1291BAC0" w14:textId="3E26F42F" w:rsidR="0066171E" w:rsidRPr="0066171E" w:rsidRDefault="0066171E" w:rsidP="0066171E">
            <w:pPr>
              <w:ind w:firstLine="0"/>
            </w:pPr>
            <w:r>
              <w:t>Gagnon</w:t>
            </w:r>
          </w:p>
        </w:tc>
        <w:tc>
          <w:tcPr>
            <w:tcW w:w="2180" w:type="dxa"/>
            <w:shd w:val="clear" w:color="auto" w:fill="auto"/>
          </w:tcPr>
          <w:p w14:paraId="7BB6005C" w14:textId="777280F8" w:rsidR="0066171E" w:rsidRPr="0066171E" w:rsidRDefault="0066171E" w:rsidP="0066171E">
            <w:pPr>
              <w:ind w:firstLine="0"/>
            </w:pPr>
            <w:r>
              <w:t>Garvin</w:t>
            </w:r>
          </w:p>
        </w:tc>
      </w:tr>
      <w:tr w:rsidR="0066171E" w:rsidRPr="0066171E" w14:paraId="71EF5C77" w14:textId="77777777" w:rsidTr="0066171E">
        <w:tc>
          <w:tcPr>
            <w:tcW w:w="2179" w:type="dxa"/>
            <w:shd w:val="clear" w:color="auto" w:fill="auto"/>
          </w:tcPr>
          <w:p w14:paraId="6A713557" w14:textId="7ECA9862" w:rsidR="0066171E" w:rsidRPr="0066171E" w:rsidRDefault="0066171E" w:rsidP="0066171E">
            <w:pPr>
              <w:ind w:firstLine="0"/>
            </w:pPr>
            <w:r>
              <w:t>Gatch</w:t>
            </w:r>
          </w:p>
        </w:tc>
        <w:tc>
          <w:tcPr>
            <w:tcW w:w="2179" w:type="dxa"/>
            <w:shd w:val="clear" w:color="auto" w:fill="auto"/>
          </w:tcPr>
          <w:p w14:paraId="14183635" w14:textId="3D44F631" w:rsidR="0066171E" w:rsidRPr="0066171E" w:rsidRDefault="0066171E" w:rsidP="0066171E">
            <w:pPr>
              <w:ind w:firstLine="0"/>
            </w:pPr>
            <w:r>
              <w:t>Gibson</w:t>
            </w:r>
          </w:p>
        </w:tc>
        <w:tc>
          <w:tcPr>
            <w:tcW w:w="2180" w:type="dxa"/>
            <w:shd w:val="clear" w:color="auto" w:fill="auto"/>
          </w:tcPr>
          <w:p w14:paraId="7FE43C6F" w14:textId="19A582C1" w:rsidR="0066171E" w:rsidRPr="0066171E" w:rsidRDefault="0066171E" w:rsidP="0066171E">
            <w:pPr>
              <w:ind w:firstLine="0"/>
            </w:pPr>
            <w:r>
              <w:t>Gilliam</w:t>
            </w:r>
          </w:p>
        </w:tc>
      </w:tr>
      <w:tr w:rsidR="0066171E" w:rsidRPr="0066171E" w14:paraId="6E1A2647" w14:textId="77777777" w:rsidTr="0066171E">
        <w:tc>
          <w:tcPr>
            <w:tcW w:w="2179" w:type="dxa"/>
            <w:shd w:val="clear" w:color="auto" w:fill="auto"/>
          </w:tcPr>
          <w:p w14:paraId="06BB4209" w14:textId="7D95EE7E" w:rsidR="0066171E" w:rsidRPr="0066171E" w:rsidRDefault="0066171E" w:rsidP="0066171E">
            <w:pPr>
              <w:ind w:firstLine="0"/>
            </w:pPr>
            <w:r>
              <w:t>Gilliard</w:t>
            </w:r>
          </w:p>
        </w:tc>
        <w:tc>
          <w:tcPr>
            <w:tcW w:w="2179" w:type="dxa"/>
            <w:shd w:val="clear" w:color="auto" w:fill="auto"/>
          </w:tcPr>
          <w:p w14:paraId="58E11009" w14:textId="7BEB4371" w:rsidR="0066171E" w:rsidRPr="0066171E" w:rsidRDefault="0066171E" w:rsidP="0066171E">
            <w:pPr>
              <w:ind w:firstLine="0"/>
            </w:pPr>
            <w:r>
              <w:t>Gilreath</w:t>
            </w:r>
          </w:p>
        </w:tc>
        <w:tc>
          <w:tcPr>
            <w:tcW w:w="2180" w:type="dxa"/>
            <w:shd w:val="clear" w:color="auto" w:fill="auto"/>
          </w:tcPr>
          <w:p w14:paraId="4D310F06" w14:textId="0B874702" w:rsidR="0066171E" w:rsidRPr="0066171E" w:rsidRDefault="0066171E" w:rsidP="0066171E">
            <w:pPr>
              <w:ind w:firstLine="0"/>
            </w:pPr>
            <w:r>
              <w:t>Govan</w:t>
            </w:r>
          </w:p>
        </w:tc>
      </w:tr>
      <w:tr w:rsidR="0066171E" w:rsidRPr="0066171E" w14:paraId="0292D3ED" w14:textId="77777777" w:rsidTr="0066171E">
        <w:tc>
          <w:tcPr>
            <w:tcW w:w="2179" w:type="dxa"/>
            <w:shd w:val="clear" w:color="auto" w:fill="auto"/>
          </w:tcPr>
          <w:p w14:paraId="7C3B6E78" w14:textId="5FBBBC11" w:rsidR="0066171E" w:rsidRPr="0066171E" w:rsidRDefault="0066171E" w:rsidP="0066171E">
            <w:pPr>
              <w:ind w:firstLine="0"/>
            </w:pPr>
            <w:r>
              <w:t>Grant</w:t>
            </w:r>
          </w:p>
        </w:tc>
        <w:tc>
          <w:tcPr>
            <w:tcW w:w="2179" w:type="dxa"/>
            <w:shd w:val="clear" w:color="auto" w:fill="auto"/>
          </w:tcPr>
          <w:p w14:paraId="0F09FB64" w14:textId="402AB5B0" w:rsidR="0066171E" w:rsidRPr="0066171E" w:rsidRDefault="0066171E" w:rsidP="0066171E">
            <w:pPr>
              <w:ind w:firstLine="0"/>
            </w:pPr>
            <w:r>
              <w:t>Guffey</w:t>
            </w:r>
          </w:p>
        </w:tc>
        <w:tc>
          <w:tcPr>
            <w:tcW w:w="2180" w:type="dxa"/>
            <w:shd w:val="clear" w:color="auto" w:fill="auto"/>
          </w:tcPr>
          <w:p w14:paraId="0CFDE04E" w14:textId="4188EECA" w:rsidR="0066171E" w:rsidRPr="0066171E" w:rsidRDefault="0066171E" w:rsidP="0066171E">
            <w:pPr>
              <w:ind w:firstLine="0"/>
            </w:pPr>
            <w:r>
              <w:t>Haddon</w:t>
            </w:r>
          </w:p>
        </w:tc>
      </w:tr>
      <w:tr w:rsidR="0066171E" w:rsidRPr="0066171E" w14:paraId="3D76344B" w14:textId="77777777" w:rsidTr="0066171E">
        <w:tc>
          <w:tcPr>
            <w:tcW w:w="2179" w:type="dxa"/>
            <w:shd w:val="clear" w:color="auto" w:fill="auto"/>
          </w:tcPr>
          <w:p w14:paraId="55D8D86E" w14:textId="3D3D8AA8" w:rsidR="0066171E" w:rsidRPr="0066171E" w:rsidRDefault="0066171E" w:rsidP="0066171E">
            <w:pPr>
              <w:ind w:firstLine="0"/>
            </w:pPr>
            <w:r>
              <w:t>Hardee</w:t>
            </w:r>
          </w:p>
        </w:tc>
        <w:tc>
          <w:tcPr>
            <w:tcW w:w="2179" w:type="dxa"/>
            <w:shd w:val="clear" w:color="auto" w:fill="auto"/>
          </w:tcPr>
          <w:p w14:paraId="7AF3C9AE" w14:textId="7CFD2F9C" w:rsidR="0066171E" w:rsidRPr="0066171E" w:rsidRDefault="0066171E" w:rsidP="0066171E">
            <w:pPr>
              <w:ind w:firstLine="0"/>
            </w:pPr>
            <w:r>
              <w:t>Hart</w:t>
            </w:r>
          </w:p>
        </w:tc>
        <w:tc>
          <w:tcPr>
            <w:tcW w:w="2180" w:type="dxa"/>
            <w:shd w:val="clear" w:color="auto" w:fill="auto"/>
          </w:tcPr>
          <w:p w14:paraId="758D0142" w14:textId="1818790C" w:rsidR="0066171E" w:rsidRPr="0066171E" w:rsidRDefault="0066171E" w:rsidP="0066171E">
            <w:pPr>
              <w:ind w:firstLine="0"/>
            </w:pPr>
            <w:r>
              <w:t>Hartnett</w:t>
            </w:r>
          </w:p>
        </w:tc>
      </w:tr>
      <w:tr w:rsidR="0066171E" w:rsidRPr="0066171E" w14:paraId="7E1A63BA" w14:textId="77777777" w:rsidTr="0066171E">
        <w:tc>
          <w:tcPr>
            <w:tcW w:w="2179" w:type="dxa"/>
            <w:shd w:val="clear" w:color="auto" w:fill="auto"/>
          </w:tcPr>
          <w:p w14:paraId="7AC0E9B3" w14:textId="7DE8811F" w:rsidR="0066171E" w:rsidRPr="0066171E" w:rsidRDefault="0066171E" w:rsidP="0066171E">
            <w:pPr>
              <w:ind w:firstLine="0"/>
            </w:pPr>
            <w:r>
              <w:lastRenderedPageBreak/>
              <w:t>Hartz</w:t>
            </w:r>
          </w:p>
        </w:tc>
        <w:tc>
          <w:tcPr>
            <w:tcW w:w="2179" w:type="dxa"/>
            <w:shd w:val="clear" w:color="auto" w:fill="auto"/>
          </w:tcPr>
          <w:p w14:paraId="55D26AAB" w14:textId="5BAE7234" w:rsidR="0066171E" w:rsidRPr="0066171E" w:rsidRDefault="0066171E" w:rsidP="0066171E">
            <w:pPr>
              <w:ind w:firstLine="0"/>
            </w:pPr>
            <w:r>
              <w:t>Hayes</w:t>
            </w:r>
          </w:p>
        </w:tc>
        <w:tc>
          <w:tcPr>
            <w:tcW w:w="2180" w:type="dxa"/>
            <w:shd w:val="clear" w:color="auto" w:fill="auto"/>
          </w:tcPr>
          <w:p w14:paraId="0452F8AB" w14:textId="4E601D1E" w:rsidR="0066171E" w:rsidRPr="0066171E" w:rsidRDefault="0066171E" w:rsidP="0066171E">
            <w:pPr>
              <w:ind w:firstLine="0"/>
            </w:pPr>
            <w:r>
              <w:t>Henderson-Myers</w:t>
            </w:r>
          </w:p>
        </w:tc>
      </w:tr>
      <w:tr w:rsidR="0066171E" w:rsidRPr="0066171E" w14:paraId="031EC9C2" w14:textId="77777777" w:rsidTr="0066171E">
        <w:tc>
          <w:tcPr>
            <w:tcW w:w="2179" w:type="dxa"/>
            <w:shd w:val="clear" w:color="auto" w:fill="auto"/>
          </w:tcPr>
          <w:p w14:paraId="5570CBD5" w14:textId="5849D4C6" w:rsidR="0066171E" w:rsidRPr="0066171E" w:rsidRDefault="0066171E" w:rsidP="0066171E">
            <w:pPr>
              <w:ind w:firstLine="0"/>
            </w:pPr>
            <w:r>
              <w:t>Herbkersman</w:t>
            </w:r>
          </w:p>
        </w:tc>
        <w:tc>
          <w:tcPr>
            <w:tcW w:w="2179" w:type="dxa"/>
            <w:shd w:val="clear" w:color="auto" w:fill="auto"/>
          </w:tcPr>
          <w:p w14:paraId="63488E8E" w14:textId="237497B5" w:rsidR="0066171E" w:rsidRPr="0066171E" w:rsidRDefault="0066171E" w:rsidP="0066171E">
            <w:pPr>
              <w:ind w:firstLine="0"/>
            </w:pPr>
            <w:r>
              <w:t>Hewitt</w:t>
            </w:r>
          </w:p>
        </w:tc>
        <w:tc>
          <w:tcPr>
            <w:tcW w:w="2180" w:type="dxa"/>
            <w:shd w:val="clear" w:color="auto" w:fill="auto"/>
          </w:tcPr>
          <w:p w14:paraId="7191D82A" w14:textId="4AECC42F" w:rsidR="0066171E" w:rsidRPr="0066171E" w:rsidRDefault="0066171E" w:rsidP="0066171E">
            <w:pPr>
              <w:ind w:firstLine="0"/>
            </w:pPr>
            <w:r>
              <w:t>Hiott</w:t>
            </w:r>
          </w:p>
        </w:tc>
      </w:tr>
      <w:tr w:rsidR="0066171E" w:rsidRPr="0066171E" w14:paraId="7A5BCF87" w14:textId="77777777" w:rsidTr="0066171E">
        <w:tc>
          <w:tcPr>
            <w:tcW w:w="2179" w:type="dxa"/>
            <w:shd w:val="clear" w:color="auto" w:fill="auto"/>
          </w:tcPr>
          <w:p w14:paraId="4F2ECCC0" w14:textId="782F1936" w:rsidR="0066171E" w:rsidRPr="0066171E" w:rsidRDefault="0066171E" w:rsidP="0066171E">
            <w:pPr>
              <w:ind w:firstLine="0"/>
            </w:pPr>
            <w:r>
              <w:t>Hixon</w:t>
            </w:r>
          </w:p>
        </w:tc>
        <w:tc>
          <w:tcPr>
            <w:tcW w:w="2179" w:type="dxa"/>
            <w:shd w:val="clear" w:color="auto" w:fill="auto"/>
          </w:tcPr>
          <w:p w14:paraId="5171C136" w14:textId="41E71A2A" w:rsidR="0066171E" w:rsidRPr="0066171E" w:rsidRDefault="0066171E" w:rsidP="0066171E">
            <w:pPr>
              <w:ind w:firstLine="0"/>
            </w:pPr>
            <w:r>
              <w:t>Holman</w:t>
            </w:r>
          </w:p>
        </w:tc>
        <w:tc>
          <w:tcPr>
            <w:tcW w:w="2180" w:type="dxa"/>
            <w:shd w:val="clear" w:color="auto" w:fill="auto"/>
          </w:tcPr>
          <w:p w14:paraId="140E0ED5" w14:textId="59E38650" w:rsidR="0066171E" w:rsidRPr="0066171E" w:rsidRDefault="0066171E" w:rsidP="0066171E">
            <w:pPr>
              <w:ind w:firstLine="0"/>
            </w:pPr>
            <w:r>
              <w:t>Hosey</w:t>
            </w:r>
          </w:p>
        </w:tc>
      </w:tr>
      <w:tr w:rsidR="0066171E" w:rsidRPr="0066171E" w14:paraId="100F65A3" w14:textId="77777777" w:rsidTr="0066171E">
        <w:tc>
          <w:tcPr>
            <w:tcW w:w="2179" w:type="dxa"/>
            <w:shd w:val="clear" w:color="auto" w:fill="auto"/>
          </w:tcPr>
          <w:p w14:paraId="2F355931" w14:textId="08A488BA" w:rsidR="0066171E" w:rsidRPr="0066171E" w:rsidRDefault="0066171E" w:rsidP="0066171E">
            <w:pPr>
              <w:ind w:firstLine="0"/>
            </w:pPr>
            <w:r>
              <w:t>Huff</w:t>
            </w:r>
          </w:p>
        </w:tc>
        <w:tc>
          <w:tcPr>
            <w:tcW w:w="2179" w:type="dxa"/>
            <w:shd w:val="clear" w:color="auto" w:fill="auto"/>
          </w:tcPr>
          <w:p w14:paraId="2CAB7D0D" w14:textId="2B1DFCFF" w:rsidR="0066171E" w:rsidRPr="0066171E" w:rsidRDefault="0066171E" w:rsidP="0066171E">
            <w:pPr>
              <w:ind w:firstLine="0"/>
            </w:pPr>
            <w:r>
              <w:t>J. E. Johnson</w:t>
            </w:r>
          </w:p>
        </w:tc>
        <w:tc>
          <w:tcPr>
            <w:tcW w:w="2180" w:type="dxa"/>
            <w:shd w:val="clear" w:color="auto" w:fill="auto"/>
          </w:tcPr>
          <w:p w14:paraId="49E923CE" w14:textId="387F89AB" w:rsidR="0066171E" w:rsidRPr="0066171E" w:rsidRDefault="0066171E" w:rsidP="0066171E">
            <w:pPr>
              <w:ind w:firstLine="0"/>
            </w:pPr>
            <w:r>
              <w:t>J. L. Johnson</w:t>
            </w:r>
          </w:p>
        </w:tc>
      </w:tr>
      <w:tr w:rsidR="0066171E" w:rsidRPr="0066171E" w14:paraId="7ECC5A7D" w14:textId="77777777" w:rsidTr="0066171E">
        <w:tc>
          <w:tcPr>
            <w:tcW w:w="2179" w:type="dxa"/>
            <w:shd w:val="clear" w:color="auto" w:fill="auto"/>
          </w:tcPr>
          <w:p w14:paraId="39BAE2DA" w14:textId="0FD14675" w:rsidR="0066171E" w:rsidRPr="0066171E" w:rsidRDefault="0066171E" w:rsidP="0066171E">
            <w:pPr>
              <w:ind w:firstLine="0"/>
            </w:pPr>
            <w:r>
              <w:t>Jones</w:t>
            </w:r>
          </w:p>
        </w:tc>
        <w:tc>
          <w:tcPr>
            <w:tcW w:w="2179" w:type="dxa"/>
            <w:shd w:val="clear" w:color="auto" w:fill="auto"/>
          </w:tcPr>
          <w:p w14:paraId="519D875B" w14:textId="6A88A81B" w:rsidR="0066171E" w:rsidRPr="0066171E" w:rsidRDefault="0066171E" w:rsidP="0066171E">
            <w:pPr>
              <w:ind w:firstLine="0"/>
            </w:pPr>
            <w:r>
              <w:t>Jordan</w:t>
            </w:r>
          </w:p>
        </w:tc>
        <w:tc>
          <w:tcPr>
            <w:tcW w:w="2180" w:type="dxa"/>
            <w:shd w:val="clear" w:color="auto" w:fill="auto"/>
          </w:tcPr>
          <w:p w14:paraId="235E96CF" w14:textId="17A5F717" w:rsidR="0066171E" w:rsidRPr="0066171E" w:rsidRDefault="0066171E" w:rsidP="0066171E">
            <w:pPr>
              <w:ind w:firstLine="0"/>
            </w:pPr>
            <w:r>
              <w:t>Kilmartin</w:t>
            </w:r>
          </w:p>
        </w:tc>
      </w:tr>
      <w:tr w:rsidR="0066171E" w:rsidRPr="0066171E" w14:paraId="137EBAC8" w14:textId="77777777" w:rsidTr="0066171E">
        <w:tc>
          <w:tcPr>
            <w:tcW w:w="2179" w:type="dxa"/>
            <w:shd w:val="clear" w:color="auto" w:fill="auto"/>
          </w:tcPr>
          <w:p w14:paraId="00B85EB5" w14:textId="5504FAAE" w:rsidR="0066171E" w:rsidRPr="0066171E" w:rsidRDefault="0066171E" w:rsidP="0066171E">
            <w:pPr>
              <w:ind w:firstLine="0"/>
            </w:pPr>
            <w:r>
              <w:t>King</w:t>
            </w:r>
          </w:p>
        </w:tc>
        <w:tc>
          <w:tcPr>
            <w:tcW w:w="2179" w:type="dxa"/>
            <w:shd w:val="clear" w:color="auto" w:fill="auto"/>
          </w:tcPr>
          <w:p w14:paraId="3C15EB72" w14:textId="3B11D06F" w:rsidR="0066171E" w:rsidRPr="0066171E" w:rsidRDefault="0066171E" w:rsidP="0066171E">
            <w:pPr>
              <w:ind w:firstLine="0"/>
            </w:pPr>
            <w:r>
              <w:t>Landing</w:t>
            </w:r>
          </w:p>
        </w:tc>
        <w:tc>
          <w:tcPr>
            <w:tcW w:w="2180" w:type="dxa"/>
            <w:shd w:val="clear" w:color="auto" w:fill="auto"/>
          </w:tcPr>
          <w:p w14:paraId="2FF635E7" w14:textId="35760964" w:rsidR="0066171E" w:rsidRPr="0066171E" w:rsidRDefault="0066171E" w:rsidP="0066171E">
            <w:pPr>
              <w:ind w:firstLine="0"/>
            </w:pPr>
            <w:r>
              <w:t>Lawson</w:t>
            </w:r>
          </w:p>
        </w:tc>
      </w:tr>
      <w:tr w:rsidR="0066171E" w:rsidRPr="0066171E" w14:paraId="6355EA1E" w14:textId="77777777" w:rsidTr="0066171E">
        <w:tc>
          <w:tcPr>
            <w:tcW w:w="2179" w:type="dxa"/>
            <w:shd w:val="clear" w:color="auto" w:fill="auto"/>
          </w:tcPr>
          <w:p w14:paraId="7FD058A7" w14:textId="0C531DB8" w:rsidR="0066171E" w:rsidRPr="0066171E" w:rsidRDefault="0066171E" w:rsidP="0066171E">
            <w:pPr>
              <w:ind w:firstLine="0"/>
            </w:pPr>
            <w:r>
              <w:t>Ligon</w:t>
            </w:r>
          </w:p>
        </w:tc>
        <w:tc>
          <w:tcPr>
            <w:tcW w:w="2179" w:type="dxa"/>
            <w:shd w:val="clear" w:color="auto" w:fill="auto"/>
          </w:tcPr>
          <w:p w14:paraId="76E6023D" w14:textId="6BA7CDE5" w:rsidR="0066171E" w:rsidRPr="0066171E" w:rsidRDefault="0066171E" w:rsidP="0066171E">
            <w:pPr>
              <w:ind w:firstLine="0"/>
            </w:pPr>
            <w:r>
              <w:t>Long</w:t>
            </w:r>
          </w:p>
        </w:tc>
        <w:tc>
          <w:tcPr>
            <w:tcW w:w="2180" w:type="dxa"/>
            <w:shd w:val="clear" w:color="auto" w:fill="auto"/>
          </w:tcPr>
          <w:p w14:paraId="70F0DCDC" w14:textId="1F92B0EC" w:rsidR="0066171E" w:rsidRPr="0066171E" w:rsidRDefault="0066171E" w:rsidP="0066171E">
            <w:pPr>
              <w:ind w:firstLine="0"/>
            </w:pPr>
            <w:r>
              <w:t>Lowe</w:t>
            </w:r>
          </w:p>
        </w:tc>
      </w:tr>
      <w:tr w:rsidR="0066171E" w:rsidRPr="0066171E" w14:paraId="71D1CA49" w14:textId="77777777" w:rsidTr="0066171E">
        <w:tc>
          <w:tcPr>
            <w:tcW w:w="2179" w:type="dxa"/>
            <w:shd w:val="clear" w:color="auto" w:fill="auto"/>
          </w:tcPr>
          <w:p w14:paraId="72036706" w14:textId="599A0268" w:rsidR="0066171E" w:rsidRPr="0066171E" w:rsidRDefault="0066171E" w:rsidP="0066171E">
            <w:pPr>
              <w:ind w:firstLine="0"/>
            </w:pPr>
            <w:r>
              <w:t>Luck</w:t>
            </w:r>
          </w:p>
        </w:tc>
        <w:tc>
          <w:tcPr>
            <w:tcW w:w="2179" w:type="dxa"/>
            <w:shd w:val="clear" w:color="auto" w:fill="auto"/>
          </w:tcPr>
          <w:p w14:paraId="07944120" w14:textId="045B4439" w:rsidR="0066171E" w:rsidRPr="0066171E" w:rsidRDefault="0066171E" w:rsidP="0066171E">
            <w:pPr>
              <w:ind w:firstLine="0"/>
            </w:pPr>
            <w:r>
              <w:t>Martin</w:t>
            </w:r>
          </w:p>
        </w:tc>
        <w:tc>
          <w:tcPr>
            <w:tcW w:w="2180" w:type="dxa"/>
            <w:shd w:val="clear" w:color="auto" w:fill="auto"/>
          </w:tcPr>
          <w:p w14:paraId="5D932A7C" w14:textId="3C54FC86" w:rsidR="0066171E" w:rsidRPr="0066171E" w:rsidRDefault="0066171E" w:rsidP="0066171E">
            <w:pPr>
              <w:ind w:firstLine="0"/>
            </w:pPr>
            <w:r>
              <w:t>May</w:t>
            </w:r>
          </w:p>
        </w:tc>
      </w:tr>
      <w:tr w:rsidR="0066171E" w:rsidRPr="0066171E" w14:paraId="75D4A900" w14:textId="77777777" w:rsidTr="0066171E">
        <w:tc>
          <w:tcPr>
            <w:tcW w:w="2179" w:type="dxa"/>
            <w:shd w:val="clear" w:color="auto" w:fill="auto"/>
          </w:tcPr>
          <w:p w14:paraId="184A3A4C" w14:textId="236874E7" w:rsidR="0066171E" w:rsidRPr="0066171E" w:rsidRDefault="0066171E" w:rsidP="0066171E">
            <w:pPr>
              <w:ind w:firstLine="0"/>
            </w:pPr>
            <w:r>
              <w:t>McCabe</w:t>
            </w:r>
          </w:p>
        </w:tc>
        <w:tc>
          <w:tcPr>
            <w:tcW w:w="2179" w:type="dxa"/>
            <w:shd w:val="clear" w:color="auto" w:fill="auto"/>
          </w:tcPr>
          <w:p w14:paraId="72AB3F1C" w14:textId="79597BAF" w:rsidR="0066171E" w:rsidRPr="0066171E" w:rsidRDefault="0066171E" w:rsidP="0066171E">
            <w:pPr>
              <w:ind w:firstLine="0"/>
            </w:pPr>
            <w:r>
              <w:t>McCravy</w:t>
            </w:r>
          </w:p>
        </w:tc>
        <w:tc>
          <w:tcPr>
            <w:tcW w:w="2180" w:type="dxa"/>
            <w:shd w:val="clear" w:color="auto" w:fill="auto"/>
          </w:tcPr>
          <w:p w14:paraId="2EA11CA5" w14:textId="78EAEA7F" w:rsidR="0066171E" w:rsidRPr="0066171E" w:rsidRDefault="0066171E" w:rsidP="0066171E">
            <w:pPr>
              <w:ind w:firstLine="0"/>
            </w:pPr>
            <w:r>
              <w:t>McDaniel</w:t>
            </w:r>
          </w:p>
        </w:tc>
      </w:tr>
      <w:tr w:rsidR="0066171E" w:rsidRPr="0066171E" w14:paraId="06BE4C89" w14:textId="77777777" w:rsidTr="0066171E">
        <w:tc>
          <w:tcPr>
            <w:tcW w:w="2179" w:type="dxa"/>
            <w:shd w:val="clear" w:color="auto" w:fill="auto"/>
          </w:tcPr>
          <w:p w14:paraId="7A6454A4" w14:textId="67330923" w:rsidR="0066171E" w:rsidRPr="0066171E" w:rsidRDefault="0066171E" w:rsidP="0066171E">
            <w:pPr>
              <w:ind w:firstLine="0"/>
            </w:pPr>
            <w:r>
              <w:t>McGinnis</w:t>
            </w:r>
          </w:p>
        </w:tc>
        <w:tc>
          <w:tcPr>
            <w:tcW w:w="2179" w:type="dxa"/>
            <w:shd w:val="clear" w:color="auto" w:fill="auto"/>
          </w:tcPr>
          <w:p w14:paraId="76100A4A" w14:textId="2BF27F6C" w:rsidR="0066171E" w:rsidRPr="0066171E" w:rsidRDefault="0066171E" w:rsidP="0066171E">
            <w:pPr>
              <w:ind w:firstLine="0"/>
            </w:pPr>
            <w:r>
              <w:t>Mitchell</w:t>
            </w:r>
          </w:p>
        </w:tc>
        <w:tc>
          <w:tcPr>
            <w:tcW w:w="2180" w:type="dxa"/>
            <w:shd w:val="clear" w:color="auto" w:fill="auto"/>
          </w:tcPr>
          <w:p w14:paraId="6067BCAE" w14:textId="110F27CE" w:rsidR="0066171E" w:rsidRPr="0066171E" w:rsidRDefault="0066171E" w:rsidP="0066171E">
            <w:pPr>
              <w:ind w:firstLine="0"/>
            </w:pPr>
            <w:r>
              <w:t>Montgomery</w:t>
            </w:r>
          </w:p>
        </w:tc>
      </w:tr>
      <w:tr w:rsidR="0066171E" w:rsidRPr="0066171E" w14:paraId="460FD940" w14:textId="77777777" w:rsidTr="0066171E">
        <w:tc>
          <w:tcPr>
            <w:tcW w:w="2179" w:type="dxa"/>
            <w:shd w:val="clear" w:color="auto" w:fill="auto"/>
          </w:tcPr>
          <w:p w14:paraId="4D8AD7C5" w14:textId="0D76CDF3" w:rsidR="0066171E" w:rsidRPr="0066171E" w:rsidRDefault="0066171E" w:rsidP="0066171E">
            <w:pPr>
              <w:ind w:firstLine="0"/>
            </w:pPr>
            <w:r>
              <w:t>J. Moore</w:t>
            </w:r>
          </w:p>
        </w:tc>
        <w:tc>
          <w:tcPr>
            <w:tcW w:w="2179" w:type="dxa"/>
            <w:shd w:val="clear" w:color="auto" w:fill="auto"/>
          </w:tcPr>
          <w:p w14:paraId="62847CA7" w14:textId="21C79B07" w:rsidR="0066171E" w:rsidRPr="0066171E" w:rsidRDefault="0066171E" w:rsidP="0066171E">
            <w:pPr>
              <w:ind w:firstLine="0"/>
            </w:pPr>
            <w:r>
              <w:t>T. Moore</w:t>
            </w:r>
          </w:p>
        </w:tc>
        <w:tc>
          <w:tcPr>
            <w:tcW w:w="2180" w:type="dxa"/>
            <w:shd w:val="clear" w:color="auto" w:fill="auto"/>
          </w:tcPr>
          <w:p w14:paraId="0FAEF594" w14:textId="0193146B" w:rsidR="0066171E" w:rsidRPr="0066171E" w:rsidRDefault="0066171E" w:rsidP="0066171E">
            <w:pPr>
              <w:ind w:firstLine="0"/>
            </w:pPr>
            <w:r>
              <w:t>Morgan</w:t>
            </w:r>
          </w:p>
        </w:tc>
      </w:tr>
      <w:tr w:rsidR="0066171E" w:rsidRPr="0066171E" w14:paraId="52AE0109" w14:textId="77777777" w:rsidTr="0066171E">
        <w:tc>
          <w:tcPr>
            <w:tcW w:w="2179" w:type="dxa"/>
            <w:shd w:val="clear" w:color="auto" w:fill="auto"/>
          </w:tcPr>
          <w:p w14:paraId="690E45B6" w14:textId="0282FB2E" w:rsidR="0066171E" w:rsidRPr="0066171E" w:rsidRDefault="0066171E" w:rsidP="0066171E">
            <w:pPr>
              <w:ind w:firstLine="0"/>
            </w:pPr>
            <w:r>
              <w:t>Moss</w:t>
            </w:r>
          </w:p>
        </w:tc>
        <w:tc>
          <w:tcPr>
            <w:tcW w:w="2179" w:type="dxa"/>
            <w:shd w:val="clear" w:color="auto" w:fill="auto"/>
          </w:tcPr>
          <w:p w14:paraId="639552AC" w14:textId="75EAD0ED" w:rsidR="0066171E" w:rsidRPr="0066171E" w:rsidRDefault="0066171E" w:rsidP="0066171E">
            <w:pPr>
              <w:ind w:firstLine="0"/>
            </w:pPr>
            <w:r>
              <w:t>Murphy</w:t>
            </w:r>
          </w:p>
        </w:tc>
        <w:tc>
          <w:tcPr>
            <w:tcW w:w="2180" w:type="dxa"/>
            <w:shd w:val="clear" w:color="auto" w:fill="auto"/>
          </w:tcPr>
          <w:p w14:paraId="72917E7A" w14:textId="4C5E08CC" w:rsidR="0066171E" w:rsidRPr="0066171E" w:rsidRDefault="0066171E" w:rsidP="0066171E">
            <w:pPr>
              <w:ind w:firstLine="0"/>
            </w:pPr>
            <w:r>
              <w:t>Neese</w:t>
            </w:r>
          </w:p>
        </w:tc>
      </w:tr>
      <w:tr w:rsidR="0066171E" w:rsidRPr="0066171E" w14:paraId="2640B59F" w14:textId="77777777" w:rsidTr="0066171E">
        <w:tc>
          <w:tcPr>
            <w:tcW w:w="2179" w:type="dxa"/>
            <w:shd w:val="clear" w:color="auto" w:fill="auto"/>
          </w:tcPr>
          <w:p w14:paraId="786A93B4" w14:textId="4E844C9B" w:rsidR="0066171E" w:rsidRPr="0066171E" w:rsidRDefault="0066171E" w:rsidP="0066171E">
            <w:pPr>
              <w:ind w:firstLine="0"/>
            </w:pPr>
            <w:r>
              <w:t>B. Newton</w:t>
            </w:r>
          </w:p>
        </w:tc>
        <w:tc>
          <w:tcPr>
            <w:tcW w:w="2179" w:type="dxa"/>
            <w:shd w:val="clear" w:color="auto" w:fill="auto"/>
          </w:tcPr>
          <w:p w14:paraId="2BB14DA3" w14:textId="447BAFA0" w:rsidR="0066171E" w:rsidRPr="0066171E" w:rsidRDefault="0066171E" w:rsidP="0066171E">
            <w:pPr>
              <w:ind w:firstLine="0"/>
            </w:pPr>
            <w:r>
              <w:t>W. Newton</w:t>
            </w:r>
          </w:p>
        </w:tc>
        <w:tc>
          <w:tcPr>
            <w:tcW w:w="2180" w:type="dxa"/>
            <w:shd w:val="clear" w:color="auto" w:fill="auto"/>
          </w:tcPr>
          <w:p w14:paraId="4BFC39C2" w14:textId="580D5461" w:rsidR="0066171E" w:rsidRPr="0066171E" w:rsidRDefault="0066171E" w:rsidP="0066171E">
            <w:pPr>
              <w:ind w:firstLine="0"/>
            </w:pPr>
            <w:r>
              <w:t>Oremus</w:t>
            </w:r>
          </w:p>
        </w:tc>
      </w:tr>
      <w:tr w:rsidR="0066171E" w:rsidRPr="0066171E" w14:paraId="4AE395D3" w14:textId="77777777" w:rsidTr="0066171E">
        <w:tc>
          <w:tcPr>
            <w:tcW w:w="2179" w:type="dxa"/>
            <w:shd w:val="clear" w:color="auto" w:fill="auto"/>
          </w:tcPr>
          <w:p w14:paraId="1B846F0E" w14:textId="126B037A" w:rsidR="0066171E" w:rsidRPr="0066171E" w:rsidRDefault="0066171E" w:rsidP="0066171E">
            <w:pPr>
              <w:ind w:firstLine="0"/>
            </w:pPr>
            <w:r>
              <w:t>Pedalino</w:t>
            </w:r>
          </w:p>
        </w:tc>
        <w:tc>
          <w:tcPr>
            <w:tcW w:w="2179" w:type="dxa"/>
            <w:shd w:val="clear" w:color="auto" w:fill="auto"/>
          </w:tcPr>
          <w:p w14:paraId="42A51AD7" w14:textId="2E712AED" w:rsidR="0066171E" w:rsidRPr="0066171E" w:rsidRDefault="0066171E" w:rsidP="0066171E">
            <w:pPr>
              <w:ind w:firstLine="0"/>
            </w:pPr>
            <w:r>
              <w:t>Pope</w:t>
            </w:r>
          </w:p>
        </w:tc>
        <w:tc>
          <w:tcPr>
            <w:tcW w:w="2180" w:type="dxa"/>
            <w:shd w:val="clear" w:color="auto" w:fill="auto"/>
          </w:tcPr>
          <w:p w14:paraId="53039122" w14:textId="46888423" w:rsidR="0066171E" w:rsidRPr="0066171E" w:rsidRDefault="0066171E" w:rsidP="0066171E">
            <w:pPr>
              <w:ind w:firstLine="0"/>
            </w:pPr>
            <w:r>
              <w:t>Reese</w:t>
            </w:r>
          </w:p>
        </w:tc>
      </w:tr>
      <w:tr w:rsidR="0066171E" w:rsidRPr="0066171E" w14:paraId="334CD394" w14:textId="77777777" w:rsidTr="0066171E">
        <w:tc>
          <w:tcPr>
            <w:tcW w:w="2179" w:type="dxa"/>
            <w:shd w:val="clear" w:color="auto" w:fill="auto"/>
          </w:tcPr>
          <w:p w14:paraId="17F79CA4" w14:textId="7E421BD6" w:rsidR="0066171E" w:rsidRPr="0066171E" w:rsidRDefault="0066171E" w:rsidP="0066171E">
            <w:pPr>
              <w:ind w:firstLine="0"/>
            </w:pPr>
            <w:r>
              <w:t>Rivers</w:t>
            </w:r>
          </w:p>
        </w:tc>
        <w:tc>
          <w:tcPr>
            <w:tcW w:w="2179" w:type="dxa"/>
            <w:shd w:val="clear" w:color="auto" w:fill="auto"/>
          </w:tcPr>
          <w:p w14:paraId="11410304" w14:textId="4932DAE0" w:rsidR="0066171E" w:rsidRPr="0066171E" w:rsidRDefault="0066171E" w:rsidP="0066171E">
            <w:pPr>
              <w:ind w:firstLine="0"/>
            </w:pPr>
            <w:r>
              <w:t>Robbins</w:t>
            </w:r>
          </w:p>
        </w:tc>
        <w:tc>
          <w:tcPr>
            <w:tcW w:w="2180" w:type="dxa"/>
            <w:shd w:val="clear" w:color="auto" w:fill="auto"/>
          </w:tcPr>
          <w:p w14:paraId="061D7637" w14:textId="3F03A036" w:rsidR="0066171E" w:rsidRPr="0066171E" w:rsidRDefault="0066171E" w:rsidP="0066171E">
            <w:pPr>
              <w:ind w:firstLine="0"/>
            </w:pPr>
            <w:r>
              <w:t>Rose</w:t>
            </w:r>
          </w:p>
        </w:tc>
      </w:tr>
      <w:tr w:rsidR="0066171E" w:rsidRPr="0066171E" w14:paraId="77300582" w14:textId="77777777" w:rsidTr="0066171E">
        <w:tc>
          <w:tcPr>
            <w:tcW w:w="2179" w:type="dxa"/>
            <w:shd w:val="clear" w:color="auto" w:fill="auto"/>
          </w:tcPr>
          <w:p w14:paraId="255DA611" w14:textId="0926137C" w:rsidR="0066171E" w:rsidRPr="0066171E" w:rsidRDefault="0066171E" w:rsidP="0066171E">
            <w:pPr>
              <w:ind w:firstLine="0"/>
            </w:pPr>
            <w:r>
              <w:t>Rutherford</w:t>
            </w:r>
          </w:p>
        </w:tc>
        <w:tc>
          <w:tcPr>
            <w:tcW w:w="2179" w:type="dxa"/>
            <w:shd w:val="clear" w:color="auto" w:fill="auto"/>
          </w:tcPr>
          <w:p w14:paraId="14B890BA" w14:textId="14C623B0" w:rsidR="0066171E" w:rsidRPr="0066171E" w:rsidRDefault="0066171E" w:rsidP="0066171E">
            <w:pPr>
              <w:ind w:firstLine="0"/>
            </w:pPr>
            <w:r>
              <w:t>Sanders</w:t>
            </w:r>
          </w:p>
        </w:tc>
        <w:tc>
          <w:tcPr>
            <w:tcW w:w="2180" w:type="dxa"/>
            <w:shd w:val="clear" w:color="auto" w:fill="auto"/>
          </w:tcPr>
          <w:p w14:paraId="0794EC0B" w14:textId="1053CDCA" w:rsidR="0066171E" w:rsidRPr="0066171E" w:rsidRDefault="0066171E" w:rsidP="0066171E">
            <w:pPr>
              <w:ind w:firstLine="0"/>
            </w:pPr>
            <w:r>
              <w:t>Schuessler</w:t>
            </w:r>
          </w:p>
        </w:tc>
      </w:tr>
      <w:tr w:rsidR="0066171E" w:rsidRPr="0066171E" w14:paraId="754CBDC6" w14:textId="77777777" w:rsidTr="0066171E">
        <w:tc>
          <w:tcPr>
            <w:tcW w:w="2179" w:type="dxa"/>
            <w:shd w:val="clear" w:color="auto" w:fill="auto"/>
          </w:tcPr>
          <w:p w14:paraId="0850502E" w14:textId="7A0A705B" w:rsidR="0066171E" w:rsidRPr="0066171E" w:rsidRDefault="0066171E" w:rsidP="0066171E">
            <w:pPr>
              <w:ind w:firstLine="0"/>
            </w:pPr>
            <w:r>
              <w:t>Sessions</w:t>
            </w:r>
          </w:p>
        </w:tc>
        <w:tc>
          <w:tcPr>
            <w:tcW w:w="2179" w:type="dxa"/>
            <w:shd w:val="clear" w:color="auto" w:fill="auto"/>
          </w:tcPr>
          <w:p w14:paraId="0C20A33F" w14:textId="7D85592D" w:rsidR="0066171E" w:rsidRPr="0066171E" w:rsidRDefault="0066171E" w:rsidP="0066171E">
            <w:pPr>
              <w:ind w:firstLine="0"/>
            </w:pPr>
            <w:r>
              <w:t>G. M. Smith</w:t>
            </w:r>
          </w:p>
        </w:tc>
        <w:tc>
          <w:tcPr>
            <w:tcW w:w="2180" w:type="dxa"/>
            <w:shd w:val="clear" w:color="auto" w:fill="auto"/>
          </w:tcPr>
          <w:p w14:paraId="5B2353A5" w14:textId="7FBB18F1" w:rsidR="0066171E" w:rsidRPr="0066171E" w:rsidRDefault="0066171E" w:rsidP="0066171E">
            <w:pPr>
              <w:ind w:firstLine="0"/>
            </w:pPr>
            <w:r>
              <w:t>M. M. Smith</w:t>
            </w:r>
          </w:p>
        </w:tc>
      </w:tr>
      <w:tr w:rsidR="0066171E" w:rsidRPr="0066171E" w14:paraId="25CDBE86" w14:textId="77777777" w:rsidTr="0066171E">
        <w:tc>
          <w:tcPr>
            <w:tcW w:w="2179" w:type="dxa"/>
            <w:shd w:val="clear" w:color="auto" w:fill="auto"/>
          </w:tcPr>
          <w:p w14:paraId="1C195728" w14:textId="47B8D0A8" w:rsidR="0066171E" w:rsidRPr="0066171E" w:rsidRDefault="0066171E" w:rsidP="0066171E">
            <w:pPr>
              <w:ind w:firstLine="0"/>
            </w:pPr>
            <w:r>
              <w:t>Stavrinakis</w:t>
            </w:r>
          </w:p>
        </w:tc>
        <w:tc>
          <w:tcPr>
            <w:tcW w:w="2179" w:type="dxa"/>
            <w:shd w:val="clear" w:color="auto" w:fill="auto"/>
          </w:tcPr>
          <w:p w14:paraId="133167AF" w14:textId="1829A7A8" w:rsidR="0066171E" w:rsidRPr="0066171E" w:rsidRDefault="0066171E" w:rsidP="0066171E">
            <w:pPr>
              <w:ind w:firstLine="0"/>
            </w:pPr>
            <w:r>
              <w:t>Taylor</w:t>
            </w:r>
          </w:p>
        </w:tc>
        <w:tc>
          <w:tcPr>
            <w:tcW w:w="2180" w:type="dxa"/>
            <w:shd w:val="clear" w:color="auto" w:fill="auto"/>
          </w:tcPr>
          <w:p w14:paraId="6963695B" w14:textId="11119DB8" w:rsidR="0066171E" w:rsidRPr="0066171E" w:rsidRDefault="0066171E" w:rsidP="0066171E">
            <w:pPr>
              <w:ind w:firstLine="0"/>
            </w:pPr>
            <w:r>
              <w:t>Teeple</w:t>
            </w:r>
          </w:p>
        </w:tc>
      </w:tr>
      <w:tr w:rsidR="0066171E" w:rsidRPr="0066171E" w14:paraId="5D1A646D" w14:textId="77777777" w:rsidTr="0066171E">
        <w:tc>
          <w:tcPr>
            <w:tcW w:w="2179" w:type="dxa"/>
            <w:shd w:val="clear" w:color="auto" w:fill="auto"/>
          </w:tcPr>
          <w:p w14:paraId="6112D4D3" w14:textId="6BDC4C78" w:rsidR="0066171E" w:rsidRPr="0066171E" w:rsidRDefault="0066171E" w:rsidP="0066171E">
            <w:pPr>
              <w:ind w:firstLine="0"/>
            </w:pPr>
            <w:r>
              <w:t>Vaughan</w:t>
            </w:r>
          </w:p>
        </w:tc>
        <w:tc>
          <w:tcPr>
            <w:tcW w:w="2179" w:type="dxa"/>
            <w:shd w:val="clear" w:color="auto" w:fill="auto"/>
          </w:tcPr>
          <w:p w14:paraId="2A7B7AB2" w14:textId="7D6E935F" w:rsidR="0066171E" w:rsidRPr="0066171E" w:rsidRDefault="0066171E" w:rsidP="0066171E">
            <w:pPr>
              <w:ind w:firstLine="0"/>
            </w:pPr>
            <w:r>
              <w:t>Weeks</w:t>
            </w:r>
          </w:p>
        </w:tc>
        <w:tc>
          <w:tcPr>
            <w:tcW w:w="2180" w:type="dxa"/>
            <w:shd w:val="clear" w:color="auto" w:fill="auto"/>
          </w:tcPr>
          <w:p w14:paraId="5E1EC28C" w14:textId="1618A66A" w:rsidR="0066171E" w:rsidRPr="0066171E" w:rsidRDefault="0066171E" w:rsidP="0066171E">
            <w:pPr>
              <w:ind w:firstLine="0"/>
            </w:pPr>
            <w:r>
              <w:t>Wetmore</w:t>
            </w:r>
          </w:p>
        </w:tc>
      </w:tr>
      <w:tr w:rsidR="0066171E" w:rsidRPr="0066171E" w14:paraId="328C8CFF" w14:textId="77777777" w:rsidTr="0066171E">
        <w:tc>
          <w:tcPr>
            <w:tcW w:w="2179" w:type="dxa"/>
            <w:shd w:val="clear" w:color="auto" w:fill="auto"/>
          </w:tcPr>
          <w:p w14:paraId="588B9532" w14:textId="4AB4F092" w:rsidR="0066171E" w:rsidRPr="0066171E" w:rsidRDefault="0066171E" w:rsidP="0066171E">
            <w:pPr>
              <w:ind w:firstLine="0"/>
            </w:pPr>
            <w:r>
              <w:t>White</w:t>
            </w:r>
          </w:p>
        </w:tc>
        <w:tc>
          <w:tcPr>
            <w:tcW w:w="2179" w:type="dxa"/>
            <w:shd w:val="clear" w:color="auto" w:fill="auto"/>
          </w:tcPr>
          <w:p w14:paraId="7DE772B5" w14:textId="1A7DF67F" w:rsidR="0066171E" w:rsidRPr="0066171E" w:rsidRDefault="0066171E" w:rsidP="0066171E">
            <w:pPr>
              <w:ind w:firstLine="0"/>
            </w:pPr>
            <w:r>
              <w:t>Whitmire</w:t>
            </w:r>
          </w:p>
        </w:tc>
        <w:tc>
          <w:tcPr>
            <w:tcW w:w="2180" w:type="dxa"/>
            <w:shd w:val="clear" w:color="auto" w:fill="auto"/>
          </w:tcPr>
          <w:p w14:paraId="332877E6" w14:textId="6D66175D" w:rsidR="0066171E" w:rsidRPr="0066171E" w:rsidRDefault="0066171E" w:rsidP="0066171E">
            <w:pPr>
              <w:ind w:firstLine="0"/>
            </w:pPr>
            <w:r>
              <w:t>Wickensimer</w:t>
            </w:r>
          </w:p>
        </w:tc>
      </w:tr>
      <w:tr w:rsidR="0066171E" w:rsidRPr="0066171E" w14:paraId="5DB64B1B" w14:textId="77777777" w:rsidTr="0066171E">
        <w:tc>
          <w:tcPr>
            <w:tcW w:w="2179" w:type="dxa"/>
            <w:shd w:val="clear" w:color="auto" w:fill="auto"/>
          </w:tcPr>
          <w:p w14:paraId="5509CF54" w14:textId="009B3197" w:rsidR="0066171E" w:rsidRPr="0066171E" w:rsidRDefault="0066171E" w:rsidP="0066171E">
            <w:pPr>
              <w:keepNext/>
              <w:ind w:firstLine="0"/>
            </w:pPr>
            <w:r>
              <w:t>Williams</w:t>
            </w:r>
          </w:p>
        </w:tc>
        <w:tc>
          <w:tcPr>
            <w:tcW w:w="2179" w:type="dxa"/>
            <w:shd w:val="clear" w:color="auto" w:fill="auto"/>
          </w:tcPr>
          <w:p w14:paraId="7463A84C" w14:textId="5CCA296C" w:rsidR="0066171E" w:rsidRPr="0066171E" w:rsidRDefault="0066171E" w:rsidP="0066171E">
            <w:pPr>
              <w:keepNext/>
              <w:ind w:firstLine="0"/>
            </w:pPr>
            <w:r>
              <w:t>Willis</w:t>
            </w:r>
          </w:p>
        </w:tc>
        <w:tc>
          <w:tcPr>
            <w:tcW w:w="2180" w:type="dxa"/>
            <w:shd w:val="clear" w:color="auto" w:fill="auto"/>
          </w:tcPr>
          <w:p w14:paraId="2E3C6332" w14:textId="52A3FD95" w:rsidR="0066171E" w:rsidRPr="0066171E" w:rsidRDefault="0066171E" w:rsidP="0066171E">
            <w:pPr>
              <w:keepNext/>
              <w:ind w:firstLine="0"/>
            </w:pPr>
            <w:r>
              <w:t>Wooten</w:t>
            </w:r>
          </w:p>
        </w:tc>
      </w:tr>
      <w:tr w:rsidR="0066171E" w:rsidRPr="0066171E" w14:paraId="1BE87654" w14:textId="77777777" w:rsidTr="0066171E">
        <w:tc>
          <w:tcPr>
            <w:tcW w:w="2179" w:type="dxa"/>
            <w:shd w:val="clear" w:color="auto" w:fill="auto"/>
          </w:tcPr>
          <w:p w14:paraId="356C31C3" w14:textId="78443144" w:rsidR="0066171E" w:rsidRPr="0066171E" w:rsidRDefault="0066171E" w:rsidP="0066171E">
            <w:pPr>
              <w:keepNext/>
              <w:ind w:firstLine="0"/>
            </w:pPr>
            <w:r>
              <w:t>Yow</w:t>
            </w:r>
          </w:p>
        </w:tc>
        <w:tc>
          <w:tcPr>
            <w:tcW w:w="2179" w:type="dxa"/>
            <w:shd w:val="clear" w:color="auto" w:fill="auto"/>
          </w:tcPr>
          <w:p w14:paraId="12BDCF59" w14:textId="77777777" w:rsidR="0066171E" w:rsidRPr="0066171E" w:rsidRDefault="0066171E" w:rsidP="0066171E">
            <w:pPr>
              <w:keepNext/>
              <w:ind w:firstLine="0"/>
            </w:pPr>
          </w:p>
        </w:tc>
        <w:tc>
          <w:tcPr>
            <w:tcW w:w="2180" w:type="dxa"/>
            <w:shd w:val="clear" w:color="auto" w:fill="auto"/>
          </w:tcPr>
          <w:p w14:paraId="16C84414" w14:textId="77777777" w:rsidR="0066171E" w:rsidRPr="0066171E" w:rsidRDefault="0066171E" w:rsidP="0066171E">
            <w:pPr>
              <w:keepNext/>
              <w:ind w:firstLine="0"/>
            </w:pPr>
          </w:p>
        </w:tc>
      </w:tr>
    </w:tbl>
    <w:p w14:paraId="35D2DD4B" w14:textId="77777777" w:rsidR="0066171E" w:rsidRDefault="0066171E" w:rsidP="0066171E"/>
    <w:p w14:paraId="455E9665" w14:textId="7580458F" w:rsidR="0066171E" w:rsidRDefault="0066171E" w:rsidP="0066171E">
      <w:pPr>
        <w:jc w:val="center"/>
        <w:rPr>
          <w:b/>
        </w:rPr>
      </w:pPr>
      <w:r w:rsidRPr="0066171E">
        <w:rPr>
          <w:b/>
        </w:rPr>
        <w:t>Total--109</w:t>
      </w:r>
    </w:p>
    <w:p w14:paraId="7F9BCED9" w14:textId="77777777" w:rsidR="0066171E" w:rsidRDefault="0066171E" w:rsidP="0066171E">
      <w:pPr>
        <w:jc w:val="center"/>
        <w:rPr>
          <w:b/>
        </w:rPr>
      </w:pPr>
    </w:p>
    <w:p w14:paraId="670A5AD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1293EA" w14:textId="77777777" w:rsidTr="0066171E">
        <w:tc>
          <w:tcPr>
            <w:tcW w:w="2179" w:type="dxa"/>
            <w:shd w:val="clear" w:color="auto" w:fill="auto"/>
          </w:tcPr>
          <w:p w14:paraId="1089EDFE" w14:textId="6A17707A" w:rsidR="0066171E" w:rsidRPr="0066171E" w:rsidRDefault="0066171E" w:rsidP="0066171E">
            <w:pPr>
              <w:keepNext/>
              <w:ind w:firstLine="0"/>
            </w:pPr>
            <w:r>
              <w:t>Cromer</w:t>
            </w:r>
          </w:p>
        </w:tc>
        <w:tc>
          <w:tcPr>
            <w:tcW w:w="2179" w:type="dxa"/>
            <w:shd w:val="clear" w:color="auto" w:fill="auto"/>
          </w:tcPr>
          <w:p w14:paraId="167BF27B" w14:textId="2042DB61" w:rsidR="0066171E" w:rsidRPr="0066171E" w:rsidRDefault="0066171E" w:rsidP="0066171E">
            <w:pPr>
              <w:keepNext/>
              <w:ind w:firstLine="0"/>
            </w:pPr>
            <w:r>
              <w:t>Edgerton</w:t>
            </w:r>
          </w:p>
        </w:tc>
        <w:tc>
          <w:tcPr>
            <w:tcW w:w="2180" w:type="dxa"/>
            <w:shd w:val="clear" w:color="auto" w:fill="auto"/>
          </w:tcPr>
          <w:p w14:paraId="2C121DEB" w14:textId="3FE6D0A9" w:rsidR="0066171E" w:rsidRPr="0066171E" w:rsidRDefault="0066171E" w:rsidP="0066171E">
            <w:pPr>
              <w:keepNext/>
              <w:ind w:firstLine="0"/>
            </w:pPr>
            <w:r>
              <w:t>Harris</w:t>
            </w:r>
          </w:p>
        </w:tc>
      </w:tr>
      <w:tr w:rsidR="0066171E" w:rsidRPr="0066171E" w14:paraId="1E8943CA" w14:textId="77777777" w:rsidTr="0066171E">
        <w:tc>
          <w:tcPr>
            <w:tcW w:w="2179" w:type="dxa"/>
            <w:shd w:val="clear" w:color="auto" w:fill="auto"/>
          </w:tcPr>
          <w:p w14:paraId="39C16627" w14:textId="14DFB49F" w:rsidR="0066171E" w:rsidRPr="0066171E" w:rsidRDefault="0066171E" w:rsidP="0066171E">
            <w:pPr>
              <w:keepNext/>
              <w:ind w:firstLine="0"/>
            </w:pPr>
            <w:r>
              <w:t>Magnuson</w:t>
            </w:r>
          </w:p>
        </w:tc>
        <w:tc>
          <w:tcPr>
            <w:tcW w:w="2179" w:type="dxa"/>
            <w:shd w:val="clear" w:color="auto" w:fill="auto"/>
          </w:tcPr>
          <w:p w14:paraId="4B78C075" w14:textId="6520E757" w:rsidR="0066171E" w:rsidRPr="0066171E" w:rsidRDefault="0066171E" w:rsidP="0066171E">
            <w:pPr>
              <w:keepNext/>
              <w:ind w:firstLine="0"/>
            </w:pPr>
            <w:r>
              <w:t>Terribile</w:t>
            </w:r>
          </w:p>
        </w:tc>
        <w:tc>
          <w:tcPr>
            <w:tcW w:w="2180" w:type="dxa"/>
            <w:shd w:val="clear" w:color="auto" w:fill="auto"/>
          </w:tcPr>
          <w:p w14:paraId="727C1D9F" w14:textId="77777777" w:rsidR="0066171E" w:rsidRPr="0066171E" w:rsidRDefault="0066171E" w:rsidP="0066171E">
            <w:pPr>
              <w:keepNext/>
              <w:ind w:firstLine="0"/>
            </w:pPr>
          </w:p>
        </w:tc>
      </w:tr>
    </w:tbl>
    <w:p w14:paraId="578EC674" w14:textId="77777777" w:rsidR="0066171E" w:rsidRDefault="0066171E" w:rsidP="0066171E"/>
    <w:p w14:paraId="030ED35E" w14:textId="77777777" w:rsidR="0066171E" w:rsidRDefault="0066171E" w:rsidP="0066171E">
      <w:pPr>
        <w:jc w:val="center"/>
        <w:rPr>
          <w:b/>
        </w:rPr>
      </w:pPr>
      <w:r w:rsidRPr="0066171E">
        <w:rPr>
          <w:b/>
        </w:rPr>
        <w:t>Total--5</w:t>
      </w:r>
    </w:p>
    <w:p w14:paraId="728C2C68" w14:textId="6ACF701A" w:rsidR="0066171E" w:rsidRDefault="0066171E" w:rsidP="0066171E">
      <w:pPr>
        <w:jc w:val="center"/>
        <w:rPr>
          <w:b/>
        </w:rPr>
      </w:pPr>
    </w:p>
    <w:p w14:paraId="3F7491CC" w14:textId="77777777" w:rsidR="0066171E" w:rsidRDefault="0066171E" w:rsidP="0066171E">
      <w:r>
        <w:t xml:space="preserve">Section 19 was adopted. </w:t>
      </w:r>
    </w:p>
    <w:p w14:paraId="769828AE" w14:textId="77777777" w:rsidR="0066171E" w:rsidRDefault="0066171E" w:rsidP="0066171E"/>
    <w:p w14:paraId="0D4BA3D9" w14:textId="29D97887" w:rsidR="0066171E" w:rsidRDefault="0066171E" w:rsidP="0066171E">
      <w:pPr>
        <w:keepNext/>
        <w:jc w:val="center"/>
        <w:rPr>
          <w:b/>
        </w:rPr>
      </w:pPr>
      <w:r w:rsidRPr="0066171E">
        <w:rPr>
          <w:b/>
        </w:rPr>
        <w:t>SECTION 20A</w:t>
      </w:r>
    </w:p>
    <w:p w14:paraId="6F487194" w14:textId="77777777" w:rsidR="0066171E" w:rsidRDefault="0066171E" w:rsidP="0066171E">
      <w:r>
        <w:t xml:space="preserve">The yeas and nays were taken resulting as follows: </w:t>
      </w:r>
    </w:p>
    <w:p w14:paraId="4B802574" w14:textId="57826A08" w:rsidR="0066171E" w:rsidRDefault="0066171E" w:rsidP="0066171E">
      <w:pPr>
        <w:jc w:val="center"/>
      </w:pPr>
      <w:r>
        <w:t xml:space="preserve"> </w:t>
      </w:r>
      <w:bookmarkStart w:id="197" w:name="vote_start415"/>
      <w:bookmarkEnd w:id="197"/>
      <w:r>
        <w:t>Yeas 102; Nays 4</w:t>
      </w:r>
    </w:p>
    <w:p w14:paraId="1C144022" w14:textId="77777777" w:rsidR="0066171E" w:rsidRDefault="0066171E" w:rsidP="0066171E">
      <w:pPr>
        <w:jc w:val="center"/>
      </w:pPr>
    </w:p>
    <w:p w14:paraId="31971764"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3E61F8D" w14:textId="77777777" w:rsidTr="0066171E">
        <w:tc>
          <w:tcPr>
            <w:tcW w:w="2179" w:type="dxa"/>
            <w:shd w:val="clear" w:color="auto" w:fill="auto"/>
          </w:tcPr>
          <w:p w14:paraId="520E2878" w14:textId="09DF24C2" w:rsidR="0066171E" w:rsidRPr="0066171E" w:rsidRDefault="0066171E" w:rsidP="0066171E">
            <w:pPr>
              <w:keepNext/>
              <w:ind w:firstLine="0"/>
            </w:pPr>
            <w:r>
              <w:t>Alexander</w:t>
            </w:r>
          </w:p>
        </w:tc>
        <w:tc>
          <w:tcPr>
            <w:tcW w:w="2179" w:type="dxa"/>
            <w:shd w:val="clear" w:color="auto" w:fill="auto"/>
          </w:tcPr>
          <w:p w14:paraId="043352CC" w14:textId="5091D947" w:rsidR="0066171E" w:rsidRPr="0066171E" w:rsidRDefault="0066171E" w:rsidP="0066171E">
            <w:pPr>
              <w:keepNext/>
              <w:ind w:firstLine="0"/>
            </w:pPr>
            <w:r>
              <w:t>Anderson</w:t>
            </w:r>
          </w:p>
        </w:tc>
        <w:tc>
          <w:tcPr>
            <w:tcW w:w="2180" w:type="dxa"/>
            <w:shd w:val="clear" w:color="auto" w:fill="auto"/>
          </w:tcPr>
          <w:p w14:paraId="3FFC0F5C" w14:textId="0649587B" w:rsidR="0066171E" w:rsidRPr="0066171E" w:rsidRDefault="0066171E" w:rsidP="0066171E">
            <w:pPr>
              <w:keepNext/>
              <w:ind w:firstLine="0"/>
            </w:pPr>
            <w:r>
              <w:t>Atkinson</w:t>
            </w:r>
          </w:p>
        </w:tc>
      </w:tr>
      <w:tr w:rsidR="0066171E" w:rsidRPr="0066171E" w14:paraId="09ECA207" w14:textId="77777777" w:rsidTr="0066171E">
        <w:tc>
          <w:tcPr>
            <w:tcW w:w="2179" w:type="dxa"/>
            <w:shd w:val="clear" w:color="auto" w:fill="auto"/>
          </w:tcPr>
          <w:p w14:paraId="6E5549F9" w14:textId="46D41870" w:rsidR="0066171E" w:rsidRPr="0066171E" w:rsidRDefault="0066171E" w:rsidP="0066171E">
            <w:pPr>
              <w:ind w:firstLine="0"/>
            </w:pPr>
            <w:r>
              <w:t>Bailey</w:t>
            </w:r>
          </w:p>
        </w:tc>
        <w:tc>
          <w:tcPr>
            <w:tcW w:w="2179" w:type="dxa"/>
            <w:shd w:val="clear" w:color="auto" w:fill="auto"/>
          </w:tcPr>
          <w:p w14:paraId="5903C8EC" w14:textId="51BA4B8A" w:rsidR="0066171E" w:rsidRPr="0066171E" w:rsidRDefault="0066171E" w:rsidP="0066171E">
            <w:pPr>
              <w:ind w:firstLine="0"/>
            </w:pPr>
            <w:r>
              <w:t>Ballentine</w:t>
            </w:r>
          </w:p>
        </w:tc>
        <w:tc>
          <w:tcPr>
            <w:tcW w:w="2180" w:type="dxa"/>
            <w:shd w:val="clear" w:color="auto" w:fill="auto"/>
          </w:tcPr>
          <w:p w14:paraId="013FDC21" w14:textId="72F0D894" w:rsidR="0066171E" w:rsidRPr="0066171E" w:rsidRDefault="0066171E" w:rsidP="0066171E">
            <w:pPr>
              <w:ind w:firstLine="0"/>
            </w:pPr>
            <w:r>
              <w:t>Bamberg</w:t>
            </w:r>
          </w:p>
        </w:tc>
      </w:tr>
      <w:tr w:rsidR="0066171E" w:rsidRPr="0066171E" w14:paraId="536EECAE" w14:textId="77777777" w:rsidTr="0066171E">
        <w:tc>
          <w:tcPr>
            <w:tcW w:w="2179" w:type="dxa"/>
            <w:shd w:val="clear" w:color="auto" w:fill="auto"/>
          </w:tcPr>
          <w:p w14:paraId="56109752" w14:textId="1CB191BD" w:rsidR="0066171E" w:rsidRPr="0066171E" w:rsidRDefault="0066171E" w:rsidP="0066171E">
            <w:pPr>
              <w:ind w:firstLine="0"/>
            </w:pPr>
            <w:r>
              <w:t>Bannister</w:t>
            </w:r>
          </w:p>
        </w:tc>
        <w:tc>
          <w:tcPr>
            <w:tcW w:w="2179" w:type="dxa"/>
            <w:shd w:val="clear" w:color="auto" w:fill="auto"/>
          </w:tcPr>
          <w:p w14:paraId="558A13A5" w14:textId="6330CFC2" w:rsidR="0066171E" w:rsidRPr="0066171E" w:rsidRDefault="0066171E" w:rsidP="0066171E">
            <w:pPr>
              <w:ind w:firstLine="0"/>
            </w:pPr>
            <w:r>
              <w:t>Bauer</w:t>
            </w:r>
          </w:p>
        </w:tc>
        <w:tc>
          <w:tcPr>
            <w:tcW w:w="2180" w:type="dxa"/>
            <w:shd w:val="clear" w:color="auto" w:fill="auto"/>
          </w:tcPr>
          <w:p w14:paraId="2D2083D9" w14:textId="629F25FB" w:rsidR="0066171E" w:rsidRPr="0066171E" w:rsidRDefault="0066171E" w:rsidP="0066171E">
            <w:pPr>
              <w:ind w:firstLine="0"/>
            </w:pPr>
            <w:r>
              <w:t>Beach</w:t>
            </w:r>
          </w:p>
        </w:tc>
      </w:tr>
      <w:tr w:rsidR="0066171E" w:rsidRPr="0066171E" w14:paraId="72DE1FD6" w14:textId="77777777" w:rsidTr="0066171E">
        <w:tc>
          <w:tcPr>
            <w:tcW w:w="2179" w:type="dxa"/>
            <w:shd w:val="clear" w:color="auto" w:fill="auto"/>
          </w:tcPr>
          <w:p w14:paraId="617AA8AC" w14:textId="0E810C97" w:rsidR="0066171E" w:rsidRPr="0066171E" w:rsidRDefault="0066171E" w:rsidP="0066171E">
            <w:pPr>
              <w:ind w:firstLine="0"/>
            </w:pPr>
            <w:r>
              <w:lastRenderedPageBreak/>
              <w:t>Bernstein</w:t>
            </w:r>
          </w:p>
        </w:tc>
        <w:tc>
          <w:tcPr>
            <w:tcW w:w="2179" w:type="dxa"/>
            <w:shd w:val="clear" w:color="auto" w:fill="auto"/>
          </w:tcPr>
          <w:p w14:paraId="39A5CA0B" w14:textId="07CCC0BF" w:rsidR="0066171E" w:rsidRPr="0066171E" w:rsidRDefault="0066171E" w:rsidP="0066171E">
            <w:pPr>
              <w:ind w:firstLine="0"/>
            </w:pPr>
            <w:r>
              <w:t>Bowers</w:t>
            </w:r>
          </w:p>
        </w:tc>
        <w:tc>
          <w:tcPr>
            <w:tcW w:w="2180" w:type="dxa"/>
            <w:shd w:val="clear" w:color="auto" w:fill="auto"/>
          </w:tcPr>
          <w:p w14:paraId="2844CFA1" w14:textId="550B023A" w:rsidR="0066171E" w:rsidRPr="0066171E" w:rsidRDefault="0066171E" w:rsidP="0066171E">
            <w:pPr>
              <w:ind w:firstLine="0"/>
            </w:pPr>
            <w:r>
              <w:t>Bradley</w:t>
            </w:r>
          </w:p>
        </w:tc>
      </w:tr>
      <w:tr w:rsidR="0066171E" w:rsidRPr="0066171E" w14:paraId="33E981CA" w14:textId="77777777" w:rsidTr="0066171E">
        <w:tc>
          <w:tcPr>
            <w:tcW w:w="2179" w:type="dxa"/>
            <w:shd w:val="clear" w:color="auto" w:fill="auto"/>
          </w:tcPr>
          <w:p w14:paraId="4E785877" w14:textId="226156AB" w:rsidR="0066171E" w:rsidRPr="0066171E" w:rsidRDefault="0066171E" w:rsidP="0066171E">
            <w:pPr>
              <w:ind w:firstLine="0"/>
            </w:pPr>
            <w:r>
              <w:t>Brewer</w:t>
            </w:r>
          </w:p>
        </w:tc>
        <w:tc>
          <w:tcPr>
            <w:tcW w:w="2179" w:type="dxa"/>
            <w:shd w:val="clear" w:color="auto" w:fill="auto"/>
          </w:tcPr>
          <w:p w14:paraId="79E6B3A7" w14:textId="0B46B1AB" w:rsidR="0066171E" w:rsidRPr="0066171E" w:rsidRDefault="0066171E" w:rsidP="0066171E">
            <w:pPr>
              <w:ind w:firstLine="0"/>
            </w:pPr>
            <w:r>
              <w:t>Brittain</w:t>
            </w:r>
          </w:p>
        </w:tc>
        <w:tc>
          <w:tcPr>
            <w:tcW w:w="2180" w:type="dxa"/>
            <w:shd w:val="clear" w:color="auto" w:fill="auto"/>
          </w:tcPr>
          <w:p w14:paraId="2287197C" w14:textId="321AB4E7" w:rsidR="0066171E" w:rsidRPr="0066171E" w:rsidRDefault="0066171E" w:rsidP="0066171E">
            <w:pPr>
              <w:ind w:firstLine="0"/>
            </w:pPr>
            <w:r>
              <w:t>Burns</w:t>
            </w:r>
          </w:p>
        </w:tc>
      </w:tr>
      <w:tr w:rsidR="0066171E" w:rsidRPr="0066171E" w14:paraId="7251C1B0" w14:textId="77777777" w:rsidTr="0066171E">
        <w:tc>
          <w:tcPr>
            <w:tcW w:w="2179" w:type="dxa"/>
            <w:shd w:val="clear" w:color="auto" w:fill="auto"/>
          </w:tcPr>
          <w:p w14:paraId="2024F0C3" w14:textId="459ADC35" w:rsidR="0066171E" w:rsidRPr="0066171E" w:rsidRDefault="0066171E" w:rsidP="0066171E">
            <w:pPr>
              <w:ind w:firstLine="0"/>
            </w:pPr>
            <w:r>
              <w:t>Bustos</w:t>
            </w:r>
          </w:p>
        </w:tc>
        <w:tc>
          <w:tcPr>
            <w:tcW w:w="2179" w:type="dxa"/>
            <w:shd w:val="clear" w:color="auto" w:fill="auto"/>
          </w:tcPr>
          <w:p w14:paraId="44351C2A" w14:textId="60FEB25F" w:rsidR="0066171E" w:rsidRPr="0066171E" w:rsidRDefault="0066171E" w:rsidP="0066171E">
            <w:pPr>
              <w:ind w:firstLine="0"/>
            </w:pPr>
            <w:r>
              <w:t>Calhoon</w:t>
            </w:r>
          </w:p>
        </w:tc>
        <w:tc>
          <w:tcPr>
            <w:tcW w:w="2180" w:type="dxa"/>
            <w:shd w:val="clear" w:color="auto" w:fill="auto"/>
          </w:tcPr>
          <w:p w14:paraId="4486615B" w14:textId="260DCD8A" w:rsidR="0066171E" w:rsidRPr="0066171E" w:rsidRDefault="0066171E" w:rsidP="0066171E">
            <w:pPr>
              <w:ind w:firstLine="0"/>
            </w:pPr>
            <w:r>
              <w:t>Caskey</w:t>
            </w:r>
          </w:p>
        </w:tc>
      </w:tr>
      <w:tr w:rsidR="0066171E" w:rsidRPr="0066171E" w14:paraId="247CEFC8" w14:textId="77777777" w:rsidTr="0066171E">
        <w:tc>
          <w:tcPr>
            <w:tcW w:w="2179" w:type="dxa"/>
            <w:shd w:val="clear" w:color="auto" w:fill="auto"/>
          </w:tcPr>
          <w:p w14:paraId="458070C7" w14:textId="7A92F79A" w:rsidR="0066171E" w:rsidRPr="0066171E" w:rsidRDefault="0066171E" w:rsidP="0066171E">
            <w:pPr>
              <w:ind w:firstLine="0"/>
            </w:pPr>
            <w:r>
              <w:t>Clyburn</w:t>
            </w:r>
          </w:p>
        </w:tc>
        <w:tc>
          <w:tcPr>
            <w:tcW w:w="2179" w:type="dxa"/>
            <w:shd w:val="clear" w:color="auto" w:fill="auto"/>
          </w:tcPr>
          <w:p w14:paraId="6B73553C" w14:textId="7331D24B" w:rsidR="0066171E" w:rsidRPr="0066171E" w:rsidRDefault="0066171E" w:rsidP="0066171E">
            <w:pPr>
              <w:ind w:firstLine="0"/>
            </w:pPr>
            <w:r>
              <w:t>Cobb-Hunter</w:t>
            </w:r>
          </w:p>
        </w:tc>
        <w:tc>
          <w:tcPr>
            <w:tcW w:w="2180" w:type="dxa"/>
            <w:shd w:val="clear" w:color="auto" w:fill="auto"/>
          </w:tcPr>
          <w:p w14:paraId="4299E1EC" w14:textId="595D711E" w:rsidR="0066171E" w:rsidRPr="0066171E" w:rsidRDefault="0066171E" w:rsidP="0066171E">
            <w:pPr>
              <w:ind w:firstLine="0"/>
            </w:pPr>
            <w:r>
              <w:t>Collins</w:t>
            </w:r>
          </w:p>
        </w:tc>
      </w:tr>
      <w:tr w:rsidR="0066171E" w:rsidRPr="0066171E" w14:paraId="2C694818" w14:textId="77777777" w:rsidTr="0066171E">
        <w:tc>
          <w:tcPr>
            <w:tcW w:w="2179" w:type="dxa"/>
            <w:shd w:val="clear" w:color="auto" w:fill="auto"/>
          </w:tcPr>
          <w:p w14:paraId="68078559" w14:textId="70C97F10" w:rsidR="0066171E" w:rsidRPr="0066171E" w:rsidRDefault="0066171E" w:rsidP="0066171E">
            <w:pPr>
              <w:ind w:firstLine="0"/>
            </w:pPr>
            <w:r>
              <w:t>B. J. Cox</w:t>
            </w:r>
          </w:p>
        </w:tc>
        <w:tc>
          <w:tcPr>
            <w:tcW w:w="2179" w:type="dxa"/>
            <w:shd w:val="clear" w:color="auto" w:fill="auto"/>
          </w:tcPr>
          <w:p w14:paraId="0393A24B" w14:textId="7D1C699E" w:rsidR="0066171E" w:rsidRPr="0066171E" w:rsidRDefault="0066171E" w:rsidP="0066171E">
            <w:pPr>
              <w:ind w:firstLine="0"/>
            </w:pPr>
            <w:r>
              <w:t>B. L. Cox</w:t>
            </w:r>
          </w:p>
        </w:tc>
        <w:tc>
          <w:tcPr>
            <w:tcW w:w="2180" w:type="dxa"/>
            <w:shd w:val="clear" w:color="auto" w:fill="auto"/>
          </w:tcPr>
          <w:p w14:paraId="51C5CD7E" w14:textId="460CC650" w:rsidR="0066171E" w:rsidRPr="0066171E" w:rsidRDefault="0066171E" w:rsidP="0066171E">
            <w:pPr>
              <w:ind w:firstLine="0"/>
            </w:pPr>
            <w:r>
              <w:t>Crawford</w:t>
            </w:r>
          </w:p>
        </w:tc>
      </w:tr>
      <w:tr w:rsidR="0066171E" w:rsidRPr="0066171E" w14:paraId="0BDE29D1" w14:textId="77777777" w:rsidTr="0066171E">
        <w:tc>
          <w:tcPr>
            <w:tcW w:w="2179" w:type="dxa"/>
            <w:shd w:val="clear" w:color="auto" w:fill="auto"/>
          </w:tcPr>
          <w:p w14:paraId="5DFF9B15" w14:textId="7320C4E6" w:rsidR="0066171E" w:rsidRPr="0066171E" w:rsidRDefault="0066171E" w:rsidP="0066171E">
            <w:pPr>
              <w:ind w:firstLine="0"/>
            </w:pPr>
            <w:r>
              <w:t>Davis</w:t>
            </w:r>
          </w:p>
        </w:tc>
        <w:tc>
          <w:tcPr>
            <w:tcW w:w="2179" w:type="dxa"/>
            <w:shd w:val="clear" w:color="auto" w:fill="auto"/>
          </w:tcPr>
          <w:p w14:paraId="31ED50B8" w14:textId="4B2EA397" w:rsidR="0066171E" w:rsidRPr="0066171E" w:rsidRDefault="0066171E" w:rsidP="0066171E">
            <w:pPr>
              <w:ind w:firstLine="0"/>
            </w:pPr>
            <w:r>
              <w:t>Dillard</w:t>
            </w:r>
          </w:p>
        </w:tc>
        <w:tc>
          <w:tcPr>
            <w:tcW w:w="2180" w:type="dxa"/>
            <w:shd w:val="clear" w:color="auto" w:fill="auto"/>
          </w:tcPr>
          <w:p w14:paraId="783E5F62" w14:textId="5746B165" w:rsidR="0066171E" w:rsidRPr="0066171E" w:rsidRDefault="0066171E" w:rsidP="0066171E">
            <w:pPr>
              <w:ind w:firstLine="0"/>
            </w:pPr>
            <w:r>
              <w:t>Duncan</w:t>
            </w:r>
          </w:p>
        </w:tc>
      </w:tr>
      <w:tr w:rsidR="0066171E" w:rsidRPr="0066171E" w14:paraId="2FD406E1" w14:textId="77777777" w:rsidTr="0066171E">
        <w:tc>
          <w:tcPr>
            <w:tcW w:w="2179" w:type="dxa"/>
            <w:shd w:val="clear" w:color="auto" w:fill="auto"/>
          </w:tcPr>
          <w:p w14:paraId="64F6EA1A" w14:textId="4E104BDA" w:rsidR="0066171E" w:rsidRPr="0066171E" w:rsidRDefault="0066171E" w:rsidP="0066171E">
            <w:pPr>
              <w:ind w:firstLine="0"/>
            </w:pPr>
            <w:r>
              <w:t>Erickson</w:t>
            </w:r>
          </w:p>
        </w:tc>
        <w:tc>
          <w:tcPr>
            <w:tcW w:w="2179" w:type="dxa"/>
            <w:shd w:val="clear" w:color="auto" w:fill="auto"/>
          </w:tcPr>
          <w:p w14:paraId="6F7FC39B" w14:textId="623AD411" w:rsidR="0066171E" w:rsidRPr="0066171E" w:rsidRDefault="0066171E" w:rsidP="0066171E">
            <w:pPr>
              <w:ind w:firstLine="0"/>
            </w:pPr>
            <w:r>
              <w:t>Forrest</w:t>
            </w:r>
          </w:p>
        </w:tc>
        <w:tc>
          <w:tcPr>
            <w:tcW w:w="2180" w:type="dxa"/>
            <w:shd w:val="clear" w:color="auto" w:fill="auto"/>
          </w:tcPr>
          <w:p w14:paraId="137FFB2F" w14:textId="05E68345" w:rsidR="0066171E" w:rsidRPr="0066171E" w:rsidRDefault="0066171E" w:rsidP="0066171E">
            <w:pPr>
              <w:ind w:firstLine="0"/>
            </w:pPr>
            <w:r>
              <w:t>Gagnon</w:t>
            </w:r>
          </w:p>
        </w:tc>
      </w:tr>
      <w:tr w:rsidR="0066171E" w:rsidRPr="0066171E" w14:paraId="616C347A" w14:textId="77777777" w:rsidTr="0066171E">
        <w:tc>
          <w:tcPr>
            <w:tcW w:w="2179" w:type="dxa"/>
            <w:shd w:val="clear" w:color="auto" w:fill="auto"/>
          </w:tcPr>
          <w:p w14:paraId="7418A02E" w14:textId="7746A18A" w:rsidR="0066171E" w:rsidRPr="0066171E" w:rsidRDefault="0066171E" w:rsidP="0066171E">
            <w:pPr>
              <w:ind w:firstLine="0"/>
            </w:pPr>
            <w:r>
              <w:t>Garvin</w:t>
            </w:r>
          </w:p>
        </w:tc>
        <w:tc>
          <w:tcPr>
            <w:tcW w:w="2179" w:type="dxa"/>
            <w:shd w:val="clear" w:color="auto" w:fill="auto"/>
          </w:tcPr>
          <w:p w14:paraId="6FC5F89F" w14:textId="6BB0232A" w:rsidR="0066171E" w:rsidRPr="0066171E" w:rsidRDefault="0066171E" w:rsidP="0066171E">
            <w:pPr>
              <w:ind w:firstLine="0"/>
            </w:pPr>
            <w:r>
              <w:t>Gatch</w:t>
            </w:r>
          </w:p>
        </w:tc>
        <w:tc>
          <w:tcPr>
            <w:tcW w:w="2180" w:type="dxa"/>
            <w:shd w:val="clear" w:color="auto" w:fill="auto"/>
          </w:tcPr>
          <w:p w14:paraId="18DFEBF7" w14:textId="5F420229" w:rsidR="0066171E" w:rsidRPr="0066171E" w:rsidRDefault="0066171E" w:rsidP="0066171E">
            <w:pPr>
              <w:ind w:firstLine="0"/>
            </w:pPr>
            <w:r>
              <w:t>Gibson</w:t>
            </w:r>
          </w:p>
        </w:tc>
      </w:tr>
      <w:tr w:rsidR="0066171E" w:rsidRPr="0066171E" w14:paraId="7575A40A" w14:textId="77777777" w:rsidTr="0066171E">
        <w:tc>
          <w:tcPr>
            <w:tcW w:w="2179" w:type="dxa"/>
            <w:shd w:val="clear" w:color="auto" w:fill="auto"/>
          </w:tcPr>
          <w:p w14:paraId="0F260CAE" w14:textId="0259BB23" w:rsidR="0066171E" w:rsidRPr="0066171E" w:rsidRDefault="0066171E" w:rsidP="0066171E">
            <w:pPr>
              <w:ind w:firstLine="0"/>
            </w:pPr>
            <w:r>
              <w:t>Gilliam</w:t>
            </w:r>
          </w:p>
        </w:tc>
        <w:tc>
          <w:tcPr>
            <w:tcW w:w="2179" w:type="dxa"/>
            <w:shd w:val="clear" w:color="auto" w:fill="auto"/>
          </w:tcPr>
          <w:p w14:paraId="41C13951" w14:textId="476CD1D5" w:rsidR="0066171E" w:rsidRPr="0066171E" w:rsidRDefault="0066171E" w:rsidP="0066171E">
            <w:pPr>
              <w:ind w:firstLine="0"/>
            </w:pPr>
            <w:r>
              <w:t>Gilliard</w:t>
            </w:r>
          </w:p>
        </w:tc>
        <w:tc>
          <w:tcPr>
            <w:tcW w:w="2180" w:type="dxa"/>
            <w:shd w:val="clear" w:color="auto" w:fill="auto"/>
          </w:tcPr>
          <w:p w14:paraId="2CC0A48E" w14:textId="34BAA0FD" w:rsidR="0066171E" w:rsidRPr="0066171E" w:rsidRDefault="0066171E" w:rsidP="0066171E">
            <w:pPr>
              <w:ind w:firstLine="0"/>
            </w:pPr>
            <w:r>
              <w:t>Gilreath</w:t>
            </w:r>
          </w:p>
        </w:tc>
      </w:tr>
      <w:tr w:rsidR="0066171E" w:rsidRPr="0066171E" w14:paraId="5855EDDC" w14:textId="77777777" w:rsidTr="0066171E">
        <w:tc>
          <w:tcPr>
            <w:tcW w:w="2179" w:type="dxa"/>
            <w:shd w:val="clear" w:color="auto" w:fill="auto"/>
          </w:tcPr>
          <w:p w14:paraId="3D230646" w14:textId="76BED4C3" w:rsidR="0066171E" w:rsidRPr="0066171E" w:rsidRDefault="0066171E" w:rsidP="0066171E">
            <w:pPr>
              <w:ind w:firstLine="0"/>
            </w:pPr>
            <w:r>
              <w:t>Govan</w:t>
            </w:r>
          </w:p>
        </w:tc>
        <w:tc>
          <w:tcPr>
            <w:tcW w:w="2179" w:type="dxa"/>
            <w:shd w:val="clear" w:color="auto" w:fill="auto"/>
          </w:tcPr>
          <w:p w14:paraId="03B481FA" w14:textId="11F5284A" w:rsidR="0066171E" w:rsidRPr="0066171E" w:rsidRDefault="0066171E" w:rsidP="0066171E">
            <w:pPr>
              <w:ind w:firstLine="0"/>
            </w:pPr>
            <w:r>
              <w:t>Grant</w:t>
            </w:r>
          </w:p>
        </w:tc>
        <w:tc>
          <w:tcPr>
            <w:tcW w:w="2180" w:type="dxa"/>
            <w:shd w:val="clear" w:color="auto" w:fill="auto"/>
          </w:tcPr>
          <w:p w14:paraId="3EEAFF6E" w14:textId="051764A5" w:rsidR="0066171E" w:rsidRPr="0066171E" w:rsidRDefault="0066171E" w:rsidP="0066171E">
            <w:pPr>
              <w:ind w:firstLine="0"/>
            </w:pPr>
            <w:r>
              <w:t>Guffey</w:t>
            </w:r>
          </w:p>
        </w:tc>
      </w:tr>
      <w:tr w:rsidR="0066171E" w:rsidRPr="0066171E" w14:paraId="4606F50F" w14:textId="77777777" w:rsidTr="0066171E">
        <w:tc>
          <w:tcPr>
            <w:tcW w:w="2179" w:type="dxa"/>
            <w:shd w:val="clear" w:color="auto" w:fill="auto"/>
          </w:tcPr>
          <w:p w14:paraId="7392F506" w14:textId="6D7CC589" w:rsidR="0066171E" w:rsidRPr="0066171E" w:rsidRDefault="0066171E" w:rsidP="0066171E">
            <w:pPr>
              <w:ind w:firstLine="0"/>
            </w:pPr>
            <w:r>
              <w:t>Haddon</w:t>
            </w:r>
          </w:p>
        </w:tc>
        <w:tc>
          <w:tcPr>
            <w:tcW w:w="2179" w:type="dxa"/>
            <w:shd w:val="clear" w:color="auto" w:fill="auto"/>
          </w:tcPr>
          <w:p w14:paraId="67CEDACB" w14:textId="66B3106E" w:rsidR="0066171E" w:rsidRPr="0066171E" w:rsidRDefault="0066171E" w:rsidP="0066171E">
            <w:pPr>
              <w:ind w:firstLine="0"/>
            </w:pPr>
            <w:r>
              <w:t>Hager</w:t>
            </w:r>
          </w:p>
        </w:tc>
        <w:tc>
          <w:tcPr>
            <w:tcW w:w="2180" w:type="dxa"/>
            <w:shd w:val="clear" w:color="auto" w:fill="auto"/>
          </w:tcPr>
          <w:p w14:paraId="05AC8214" w14:textId="7E8A28F2" w:rsidR="0066171E" w:rsidRPr="0066171E" w:rsidRDefault="0066171E" w:rsidP="0066171E">
            <w:pPr>
              <w:ind w:firstLine="0"/>
            </w:pPr>
            <w:r>
              <w:t>Hart</w:t>
            </w:r>
          </w:p>
        </w:tc>
      </w:tr>
      <w:tr w:rsidR="0066171E" w:rsidRPr="0066171E" w14:paraId="3BB969C6" w14:textId="77777777" w:rsidTr="0066171E">
        <w:tc>
          <w:tcPr>
            <w:tcW w:w="2179" w:type="dxa"/>
            <w:shd w:val="clear" w:color="auto" w:fill="auto"/>
          </w:tcPr>
          <w:p w14:paraId="13F41858" w14:textId="1551B5B7" w:rsidR="0066171E" w:rsidRPr="0066171E" w:rsidRDefault="0066171E" w:rsidP="0066171E">
            <w:pPr>
              <w:ind w:firstLine="0"/>
            </w:pPr>
            <w:r>
              <w:t>Hartnett</w:t>
            </w:r>
          </w:p>
        </w:tc>
        <w:tc>
          <w:tcPr>
            <w:tcW w:w="2179" w:type="dxa"/>
            <w:shd w:val="clear" w:color="auto" w:fill="auto"/>
          </w:tcPr>
          <w:p w14:paraId="16569DEC" w14:textId="7AB4F33C" w:rsidR="0066171E" w:rsidRPr="0066171E" w:rsidRDefault="0066171E" w:rsidP="0066171E">
            <w:pPr>
              <w:ind w:firstLine="0"/>
            </w:pPr>
            <w:r>
              <w:t>Hartz</w:t>
            </w:r>
          </w:p>
        </w:tc>
        <w:tc>
          <w:tcPr>
            <w:tcW w:w="2180" w:type="dxa"/>
            <w:shd w:val="clear" w:color="auto" w:fill="auto"/>
          </w:tcPr>
          <w:p w14:paraId="13F511D2" w14:textId="0AE44920" w:rsidR="0066171E" w:rsidRPr="0066171E" w:rsidRDefault="0066171E" w:rsidP="0066171E">
            <w:pPr>
              <w:ind w:firstLine="0"/>
            </w:pPr>
            <w:r>
              <w:t>Hayes</w:t>
            </w:r>
          </w:p>
        </w:tc>
      </w:tr>
      <w:tr w:rsidR="0066171E" w:rsidRPr="0066171E" w14:paraId="307B9B7A" w14:textId="77777777" w:rsidTr="0066171E">
        <w:tc>
          <w:tcPr>
            <w:tcW w:w="2179" w:type="dxa"/>
            <w:shd w:val="clear" w:color="auto" w:fill="auto"/>
          </w:tcPr>
          <w:p w14:paraId="531BAB84" w14:textId="72D5FBB5" w:rsidR="0066171E" w:rsidRPr="0066171E" w:rsidRDefault="0066171E" w:rsidP="0066171E">
            <w:pPr>
              <w:ind w:firstLine="0"/>
            </w:pPr>
            <w:r>
              <w:t>Henderson-Myers</w:t>
            </w:r>
          </w:p>
        </w:tc>
        <w:tc>
          <w:tcPr>
            <w:tcW w:w="2179" w:type="dxa"/>
            <w:shd w:val="clear" w:color="auto" w:fill="auto"/>
          </w:tcPr>
          <w:p w14:paraId="678FD7F1" w14:textId="1626399B" w:rsidR="0066171E" w:rsidRPr="0066171E" w:rsidRDefault="0066171E" w:rsidP="0066171E">
            <w:pPr>
              <w:ind w:firstLine="0"/>
            </w:pPr>
            <w:r>
              <w:t>Herbkersman</w:t>
            </w:r>
          </w:p>
        </w:tc>
        <w:tc>
          <w:tcPr>
            <w:tcW w:w="2180" w:type="dxa"/>
            <w:shd w:val="clear" w:color="auto" w:fill="auto"/>
          </w:tcPr>
          <w:p w14:paraId="145C3576" w14:textId="537CA3AF" w:rsidR="0066171E" w:rsidRPr="0066171E" w:rsidRDefault="0066171E" w:rsidP="0066171E">
            <w:pPr>
              <w:ind w:firstLine="0"/>
            </w:pPr>
            <w:r>
              <w:t>Hiott</w:t>
            </w:r>
          </w:p>
        </w:tc>
      </w:tr>
      <w:tr w:rsidR="0066171E" w:rsidRPr="0066171E" w14:paraId="1304BBCD" w14:textId="77777777" w:rsidTr="0066171E">
        <w:tc>
          <w:tcPr>
            <w:tcW w:w="2179" w:type="dxa"/>
            <w:shd w:val="clear" w:color="auto" w:fill="auto"/>
          </w:tcPr>
          <w:p w14:paraId="11086639" w14:textId="6FA04923" w:rsidR="0066171E" w:rsidRPr="0066171E" w:rsidRDefault="0066171E" w:rsidP="0066171E">
            <w:pPr>
              <w:ind w:firstLine="0"/>
            </w:pPr>
            <w:r>
              <w:t>Hixon</w:t>
            </w:r>
          </w:p>
        </w:tc>
        <w:tc>
          <w:tcPr>
            <w:tcW w:w="2179" w:type="dxa"/>
            <w:shd w:val="clear" w:color="auto" w:fill="auto"/>
          </w:tcPr>
          <w:p w14:paraId="0A465674" w14:textId="7322B860" w:rsidR="0066171E" w:rsidRPr="0066171E" w:rsidRDefault="0066171E" w:rsidP="0066171E">
            <w:pPr>
              <w:ind w:firstLine="0"/>
            </w:pPr>
            <w:r>
              <w:t>Holman</w:t>
            </w:r>
          </w:p>
        </w:tc>
        <w:tc>
          <w:tcPr>
            <w:tcW w:w="2180" w:type="dxa"/>
            <w:shd w:val="clear" w:color="auto" w:fill="auto"/>
          </w:tcPr>
          <w:p w14:paraId="476F4707" w14:textId="16083409" w:rsidR="0066171E" w:rsidRPr="0066171E" w:rsidRDefault="0066171E" w:rsidP="0066171E">
            <w:pPr>
              <w:ind w:firstLine="0"/>
            </w:pPr>
            <w:r>
              <w:t>Hosey</w:t>
            </w:r>
          </w:p>
        </w:tc>
      </w:tr>
      <w:tr w:rsidR="0066171E" w:rsidRPr="0066171E" w14:paraId="311C7DFF" w14:textId="77777777" w:rsidTr="0066171E">
        <w:tc>
          <w:tcPr>
            <w:tcW w:w="2179" w:type="dxa"/>
            <w:shd w:val="clear" w:color="auto" w:fill="auto"/>
          </w:tcPr>
          <w:p w14:paraId="37A55C4C" w14:textId="53C10C2B" w:rsidR="0066171E" w:rsidRPr="0066171E" w:rsidRDefault="0066171E" w:rsidP="0066171E">
            <w:pPr>
              <w:ind w:firstLine="0"/>
            </w:pPr>
            <w:r>
              <w:t>J. E. Johnson</w:t>
            </w:r>
          </w:p>
        </w:tc>
        <w:tc>
          <w:tcPr>
            <w:tcW w:w="2179" w:type="dxa"/>
            <w:shd w:val="clear" w:color="auto" w:fill="auto"/>
          </w:tcPr>
          <w:p w14:paraId="5DD2AB9F" w14:textId="2FFCB1BA" w:rsidR="0066171E" w:rsidRPr="0066171E" w:rsidRDefault="0066171E" w:rsidP="0066171E">
            <w:pPr>
              <w:ind w:firstLine="0"/>
            </w:pPr>
            <w:r>
              <w:t>J. L. Johnson</w:t>
            </w:r>
          </w:p>
        </w:tc>
        <w:tc>
          <w:tcPr>
            <w:tcW w:w="2180" w:type="dxa"/>
            <w:shd w:val="clear" w:color="auto" w:fill="auto"/>
          </w:tcPr>
          <w:p w14:paraId="760ECEB2" w14:textId="0C3AF9D3" w:rsidR="0066171E" w:rsidRPr="0066171E" w:rsidRDefault="0066171E" w:rsidP="0066171E">
            <w:pPr>
              <w:ind w:firstLine="0"/>
            </w:pPr>
            <w:r>
              <w:t>Jones</w:t>
            </w:r>
          </w:p>
        </w:tc>
      </w:tr>
      <w:tr w:rsidR="0066171E" w:rsidRPr="0066171E" w14:paraId="23C46970" w14:textId="77777777" w:rsidTr="0066171E">
        <w:tc>
          <w:tcPr>
            <w:tcW w:w="2179" w:type="dxa"/>
            <w:shd w:val="clear" w:color="auto" w:fill="auto"/>
          </w:tcPr>
          <w:p w14:paraId="2D1A78E1" w14:textId="4D8ED18B" w:rsidR="0066171E" w:rsidRPr="0066171E" w:rsidRDefault="0066171E" w:rsidP="0066171E">
            <w:pPr>
              <w:ind w:firstLine="0"/>
            </w:pPr>
            <w:r>
              <w:t>Jordan</w:t>
            </w:r>
          </w:p>
        </w:tc>
        <w:tc>
          <w:tcPr>
            <w:tcW w:w="2179" w:type="dxa"/>
            <w:shd w:val="clear" w:color="auto" w:fill="auto"/>
          </w:tcPr>
          <w:p w14:paraId="6B9C1006" w14:textId="7B099CAE" w:rsidR="0066171E" w:rsidRPr="0066171E" w:rsidRDefault="0066171E" w:rsidP="0066171E">
            <w:pPr>
              <w:ind w:firstLine="0"/>
            </w:pPr>
            <w:r>
              <w:t>Kilmartin</w:t>
            </w:r>
          </w:p>
        </w:tc>
        <w:tc>
          <w:tcPr>
            <w:tcW w:w="2180" w:type="dxa"/>
            <w:shd w:val="clear" w:color="auto" w:fill="auto"/>
          </w:tcPr>
          <w:p w14:paraId="5D1FB089" w14:textId="3ACCC196" w:rsidR="0066171E" w:rsidRPr="0066171E" w:rsidRDefault="0066171E" w:rsidP="0066171E">
            <w:pPr>
              <w:ind w:firstLine="0"/>
            </w:pPr>
            <w:r>
              <w:t>King</w:t>
            </w:r>
          </w:p>
        </w:tc>
      </w:tr>
      <w:tr w:rsidR="0066171E" w:rsidRPr="0066171E" w14:paraId="2DBC3A66" w14:textId="77777777" w:rsidTr="0066171E">
        <w:tc>
          <w:tcPr>
            <w:tcW w:w="2179" w:type="dxa"/>
            <w:shd w:val="clear" w:color="auto" w:fill="auto"/>
          </w:tcPr>
          <w:p w14:paraId="410DB638" w14:textId="5C2B736E" w:rsidR="0066171E" w:rsidRPr="0066171E" w:rsidRDefault="0066171E" w:rsidP="0066171E">
            <w:pPr>
              <w:ind w:firstLine="0"/>
            </w:pPr>
            <w:r>
              <w:t>Landing</w:t>
            </w:r>
          </w:p>
        </w:tc>
        <w:tc>
          <w:tcPr>
            <w:tcW w:w="2179" w:type="dxa"/>
            <w:shd w:val="clear" w:color="auto" w:fill="auto"/>
          </w:tcPr>
          <w:p w14:paraId="46145597" w14:textId="09F817EF" w:rsidR="0066171E" w:rsidRPr="0066171E" w:rsidRDefault="0066171E" w:rsidP="0066171E">
            <w:pPr>
              <w:ind w:firstLine="0"/>
            </w:pPr>
            <w:r>
              <w:t>Lawson</w:t>
            </w:r>
          </w:p>
        </w:tc>
        <w:tc>
          <w:tcPr>
            <w:tcW w:w="2180" w:type="dxa"/>
            <w:shd w:val="clear" w:color="auto" w:fill="auto"/>
          </w:tcPr>
          <w:p w14:paraId="15245421" w14:textId="0DBADE8E" w:rsidR="0066171E" w:rsidRPr="0066171E" w:rsidRDefault="0066171E" w:rsidP="0066171E">
            <w:pPr>
              <w:ind w:firstLine="0"/>
            </w:pPr>
            <w:r>
              <w:t>Ligon</w:t>
            </w:r>
          </w:p>
        </w:tc>
      </w:tr>
      <w:tr w:rsidR="0066171E" w:rsidRPr="0066171E" w14:paraId="17FF2B3F" w14:textId="77777777" w:rsidTr="0066171E">
        <w:tc>
          <w:tcPr>
            <w:tcW w:w="2179" w:type="dxa"/>
            <w:shd w:val="clear" w:color="auto" w:fill="auto"/>
          </w:tcPr>
          <w:p w14:paraId="29192EAD" w14:textId="54F89FF0" w:rsidR="0066171E" w:rsidRPr="0066171E" w:rsidRDefault="0066171E" w:rsidP="0066171E">
            <w:pPr>
              <w:ind w:firstLine="0"/>
            </w:pPr>
            <w:r>
              <w:t>Long</w:t>
            </w:r>
          </w:p>
        </w:tc>
        <w:tc>
          <w:tcPr>
            <w:tcW w:w="2179" w:type="dxa"/>
            <w:shd w:val="clear" w:color="auto" w:fill="auto"/>
          </w:tcPr>
          <w:p w14:paraId="46207199" w14:textId="611C966C" w:rsidR="0066171E" w:rsidRPr="0066171E" w:rsidRDefault="0066171E" w:rsidP="0066171E">
            <w:pPr>
              <w:ind w:firstLine="0"/>
            </w:pPr>
            <w:r>
              <w:t>Lowe</w:t>
            </w:r>
          </w:p>
        </w:tc>
        <w:tc>
          <w:tcPr>
            <w:tcW w:w="2180" w:type="dxa"/>
            <w:shd w:val="clear" w:color="auto" w:fill="auto"/>
          </w:tcPr>
          <w:p w14:paraId="65B2D0BF" w14:textId="20C39E14" w:rsidR="0066171E" w:rsidRPr="0066171E" w:rsidRDefault="0066171E" w:rsidP="0066171E">
            <w:pPr>
              <w:ind w:firstLine="0"/>
            </w:pPr>
            <w:r>
              <w:t>Luck</w:t>
            </w:r>
          </w:p>
        </w:tc>
      </w:tr>
      <w:tr w:rsidR="0066171E" w:rsidRPr="0066171E" w14:paraId="49BF1E93" w14:textId="77777777" w:rsidTr="0066171E">
        <w:tc>
          <w:tcPr>
            <w:tcW w:w="2179" w:type="dxa"/>
            <w:shd w:val="clear" w:color="auto" w:fill="auto"/>
          </w:tcPr>
          <w:p w14:paraId="332ACD08" w14:textId="0B942DE0" w:rsidR="0066171E" w:rsidRPr="0066171E" w:rsidRDefault="0066171E" w:rsidP="0066171E">
            <w:pPr>
              <w:ind w:firstLine="0"/>
            </w:pPr>
            <w:r>
              <w:t>Martin</w:t>
            </w:r>
          </w:p>
        </w:tc>
        <w:tc>
          <w:tcPr>
            <w:tcW w:w="2179" w:type="dxa"/>
            <w:shd w:val="clear" w:color="auto" w:fill="auto"/>
          </w:tcPr>
          <w:p w14:paraId="0C0867C7" w14:textId="4EB09E3A" w:rsidR="0066171E" w:rsidRPr="0066171E" w:rsidRDefault="0066171E" w:rsidP="0066171E">
            <w:pPr>
              <w:ind w:firstLine="0"/>
            </w:pPr>
            <w:r>
              <w:t>May</w:t>
            </w:r>
          </w:p>
        </w:tc>
        <w:tc>
          <w:tcPr>
            <w:tcW w:w="2180" w:type="dxa"/>
            <w:shd w:val="clear" w:color="auto" w:fill="auto"/>
          </w:tcPr>
          <w:p w14:paraId="3981F5CA" w14:textId="68B2E538" w:rsidR="0066171E" w:rsidRPr="0066171E" w:rsidRDefault="0066171E" w:rsidP="0066171E">
            <w:pPr>
              <w:ind w:firstLine="0"/>
            </w:pPr>
            <w:r>
              <w:t>McCabe</w:t>
            </w:r>
          </w:p>
        </w:tc>
      </w:tr>
      <w:tr w:rsidR="0066171E" w:rsidRPr="0066171E" w14:paraId="25220A1E" w14:textId="77777777" w:rsidTr="0066171E">
        <w:tc>
          <w:tcPr>
            <w:tcW w:w="2179" w:type="dxa"/>
            <w:shd w:val="clear" w:color="auto" w:fill="auto"/>
          </w:tcPr>
          <w:p w14:paraId="4404BF39" w14:textId="3210807E" w:rsidR="0066171E" w:rsidRPr="0066171E" w:rsidRDefault="0066171E" w:rsidP="0066171E">
            <w:pPr>
              <w:ind w:firstLine="0"/>
            </w:pPr>
            <w:r>
              <w:t>McCravy</w:t>
            </w:r>
          </w:p>
        </w:tc>
        <w:tc>
          <w:tcPr>
            <w:tcW w:w="2179" w:type="dxa"/>
            <w:shd w:val="clear" w:color="auto" w:fill="auto"/>
          </w:tcPr>
          <w:p w14:paraId="0528D509" w14:textId="3E1E31DF" w:rsidR="0066171E" w:rsidRPr="0066171E" w:rsidRDefault="0066171E" w:rsidP="0066171E">
            <w:pPr>
              <w:ind w:firstLine="0"/>
            </w:pPr>
            <w:r>
              <w:t>McDaniel</w:t>
            </w:r>
          </w:p>
        </w:tc>
        <w:tc>
          <w:tcPr>
            <w:tcW w:w="2180" w:type="dxa"/>
            <w:shd w:val="clear" w:color="auto" w:fill="auto"/>
          </w:tcPr>
          <w:p w14:paraId="0A818042" w14:textId="276C1885" w:rsidR="0066171E" w:rsidRPr="0066171E" w:rsidRDefault="0066171E" w:rsidP="0066171E">
            <w:pPr>
              <w:ind w:firstLine="0"/>
            </w:pPr>
            <w:r>
              <w:t>McGinnis</w:t>
            </w:r>
          </w:p>
        </w:tc>
      </w:tr>
      <w:tr w:rsidR="0066171E" w:rsidRPr="0066171E" w14:paraId="154360B9" w14:textId="77777777" w:rsidTr="0066171E">
        <w:tc>
          <w:tcPr>
            <w:tcW w:w="2179" w:type="dxa"/>
            <w:shd w:val="clear" w:color="auto" w:fill="auto"/>
          </w:tcPr>
          <w:p w14:paraId="25EAE5D6" w14:textId="78F57E5B" w:rsidR="0066171E" w:rsidRPr="0066171E" w:rsidRDefault="0066171E" w:rsidP="0066171E">
            <w:pPr>
              <w:ind w:firstLine="0"/>
            </w:pPr>
            <w:r>
              <w:t>Mitchell</w:t>
            </w:r>
          </w:p>
        </w:tc>
        <w:tc>
          <w:tcPr>
            <w:tcW w:w="2179" w:type="dxa"/>
            <w:shd w:val="clear" w:color="auto" w:fill="auto"/>
          </w:tcPr>
          <w:p w14:paraId="3F7FFA6A" w14:textId="7CFD534E" w:rsidR="0066171E" w:rsidRPr="0066171E" w:rsidRDefault="0066171E" w:rsidP="0066171E">
            <w:pPr>
              <w:ind w:firstLine="0"/>
            </w:pPr>
            <w:r>
              <w:t>Montgomery</w:t>
            </w:r>
          </w:p>
        </w:tc>
        <w:tc>
          <w:tcPr>
            <w:tcW w:w="2180" w:type="dxa"/>
            <w:shd w:val="clear" w:color="auto" w:fill="auto"/>
          </w:tcPr>
          <w:p w14:paraId="2BB68CC6" w14:textId="1D71C70E" w:rsidR="0066171E" w:rsidRPr="0066171E" w:rsidRDefault="0066171E" w:rsidP="0066171E">
            <w:pPr>
              <w:ind w:firstLine="0"/>
            </w:pPr>
            <w:r>
              <w:t>J. Moore</w:t>
            </w:r>
          </w:p>
        </w:tc>
      </w:tr>
      <w:tr w:rsidR="0066171E" w:rsidRPr="0066171E" w14:paraId="4F019C5D" w14:textId="77777777" w:rsidTr="0066171E">
        <w:tc>
          <w:tcPr>
            <w:tcW w:w="2179" w:type="dxa"/>
            <w:shd w:val="clear" w:color="auto" w:fill="auto"/>
          </w:tcPr>
          <w:p w14:paraId="54E2560C" w14:textId="30EE3755" w:rsidR="0066171E" w:rsidRPr="0066171E" w:rsidRDefault="0066171E" w:rsidP="0066171E">
            <w:pPr>
              <w:ind w:firstLine="0"/>
            </w:pPr>
            <w:r>
              <w:t>T. Moore</w:t>
            </w:r>
          </w:p>
        </w:tc>
        <w:tc>
          <w:tcPr>
            <w:tcW w:w="2179" w:type="dxa"/>
            <w:shd w:val="clear" w:color="auto" w:fill="auto"/>
          </w:tcPr>
          <w:p w14:paraId="0A0BF715" w14:textId="3DCD8A27" w:rsidR="0066171E" w:rsidRPr="0066171E" w:rsidRDefault="0066171E" w:rsidP="0066171E">
            <w:pPr>
              <w:ind w:firstLine="0"/>
            </w:pPr>
            <w:r>
              <w:t>Morgan</w:t>
            </w:r>
          </w:p>
        </w:tc>
        <w:tc>
          <w:tcPr>
            <w:tcW w:w="2180" w:type="dxa"/>
            <w:shd w:val="clear" w:color="auto" w:fill="auto"/>
          </w:tcPr>
          <w:p w14:paraId="0812A99D" w14:textId="1139BE95" w:rsidR="0066171E" w:rsidRPr="0066171E" w:rsidRDefault="0066171E" w:rsidP="0066171E">
            <w:pPr>
              <w:ind w:firstLine="0"/>
            </w:pPr>
            <w:r>
              <w:t>Moss</w:t>
            </w:r>
          </w:p>
        </w:tc>
      </w:tr>
      <w:tr w:rsidR="0066171E" w:rsidRPr="0066171E" w14:paraId="2B51E827" w14:textId="77777777" w:rsidTr="0066171E">
        <w:tc>
          <w:tcPr>
            <w:tcW w:w="2179" w:type="dxa"/>
            <w:shd w:val="clear" w:color="auto" w:fill="auto"/>
          </w:tcPr>
          <w:p w14:paraId="0BD87BB2" w14:textId="6F510762" w:rsidR="0066171E" w:rsidRPr="0066171E" w:rsidRDefault="0066171E" w:rsidP="0066171E">
            <w:pPr>
              <w:ind w:firstLine="0"/>
            </w:pPr>
            <w:r>
              <w:t>Murphy</w:t>
            </w:r>
          </w:p>
        </w:tc>
        <w:tc>
          <w:tcPr>
            <w:tcW w:w="2179" w:type="dxa"/>
            <w:shd w:val="clear" w:color="auto" w:fill="auto"/>
          </w:tcPr>
          <w:p w14:paraId="0B0E2253" w14:textId="12952FB8" w:rsidR="0066171E" w:rsidRPr="0066171E" w:rsidRDefault="0066171E" w:rsidP="0066171E">
            <w:pPr>
              <w:ind w:firstLine="0"/>
            </w:pPr>
            <w:r>
              <w:t>Neese</w:t>
            </w:r>
          </w:p>
        </w:tc>
        <w:tc>
          <w:tcPr>
            <w:tcW w:w="2180" w:type="dxa"/>
            <w:shd w:val="clear" w:color="auto" w:fill="auto"/>
          </w:tcPr>
          <w:p w14:paraId="384788A5" w14:textId="005455BA" w:rsidR="0066171E" w:rsidRPr="0066171E" w:rsidRDefault="0066171E" w:rsidP="0066171E">
            <w:pPr>
              <w:ind w:firstLine="0"/>
            </w:pPr>
            <w:r>
              <w:t>W. Newton</w:t>
            </w:r>
          </w:p>
        </w:tc>
      </w:tr>
      <w:tr w:rsidR="0066171E" w:rsidRPr="0066171E" w14:paraId="4EF3F8B0" w14:textId="77777777" w:rsidTr="0066171E">
        <w:tc>
          <w:tcPr>
            <w:tcW w:w="2179" w:type="dxa"/>
            <w:shd w:val="clear" w:color="auto" w:fill="auto"/>
          </w:tcPr>
          <w:p w14:paraId="0043DB37" w14:textId="3E6976AB" w:rsidR="0066171E" w:rsidRPr="0066171E" w:rsidRDefault="0066171E" w:rsidP="0066171E">
            <w:pPr>
              <w:ind w:firstLine="0"/>
            </w:pPr>
            <w:r>
              <w:t>Oremus</w:t>
            </w:r>
          </w:p>
        </w:tc>
        <w:tc>
          <w:tcPr>
            <w:tcW w:w="2179" w:type="dxa"/>
            <w:shd w:val="clear" w:color="auto" w:fill="auto"/>
          </w:tcPr>
          <w:p w14:paraId="463D858D" w14:textId="6EFA5D81" w:rsidR="0066171E" w:rsidRPr="0066171E" w:rsidRDefault="0066171E" w:rsidP="0066171E">
            <w:pPr>
              <w:ind w:firstLine="0"/>
            </w:pPr>
            <w:r>
              <w:t>Pedalino</w:t>
            </w:r>
          </w:p>
        </w:tc>
        <w:tc>
          <w:tcPr>
            <w:tcW w:w="2180" w:type="dxa"/>
            <w:shd w:val="clear" w:color="auto" w:fill="auto"/>
          </w:tcPr>
          <w:p w14:paraId="41395162" w14:textId="15E20EDC" w:rsidR="0066171E" w:rsidRPr="0066171E" w:rsidRDefault="0066171E" w:rsidP="0066171E">
            <w:pPr>
              <w:ind w:firstLine="0"/>
            </w:pPr>
            <w:r>
              <w:t>Pope</w:t>
            </w:r>
          </w:p>
        </w:tc>
      </w:tr>
      <w:tr w:rsidR="0066171E" w:rsidRPr="0066171E" w14:paraId="23214090" w14:textId="77777777" w:rsidTr="0066171E">
        <w:tc>
          <w:tcPr>
            <w:tcW w:w="2179" w:type="dxa"/>
            <w:shd w:val="clear" w:color="auto" w:fill="auto"/>
          </w:tcPr>
          <w:p w14:paraId="00985AD9" w14:textId="1C60BE1A" w:rsidR="0066171E" w:rsidRPr="0066171E" w:rsidRDefault="0066171E" w:rsidP="0066171E">
            <w:pPr>
              <w:ind w:firstLine="0"/>
            </w:pPr>
            <w:r>
              <w:t>Reese</w:t>
            </w:r>
          </w:p>
        </w:tc>
        <w:tc>
          <w:tcPr>
            <w:tcW w:w="2179" w:type="dxa"/>
            <w:shd w:val="clear" w:color="auto" w:fill="auto"/>
          </w:tcPr>
          <w:p w14:paraId="6FE1E150" w14:textId="4669BD6B" w:rsidR="0066171E" w:rsidRPr="0066171E" w:rsidRDefault="0066171E" w:rsidP="0066171E">
            <w:pPr>
              <w:ind w:firstLine="0"/>
            </w:pPr>
            <w:r>
              <w:t>Rivers</w:t>
            </w:r>
          </w:p>
        </w:tc>
        <w:tc>
          <w:tcPr>
            <w:tcW w:w="2180" w:type="dxa"/>
            <w:shd w:val="clear" w:color="auto" w:fill="auto"/>
          </w:tcPr>
          <w:p w14:paraId="478DB9E4" w14:textId="619480C5" w:rsidR="0066171E" w:rsidRPr="0066171E" w:rsidRDefault="0066171E" w:rsidP="0066171E">
            <w:pPr>
              <w:ind w:firstLine="0"/>
            </w:pPr>
            <w:r>
              <w:t>Robbins</w:t>
            </w:r>
          </w:p>
        </w:tc>
      </w:tr>
      <w:tr w:rsidR="0066171E" w:rsidRPr="0066171E" w14:paraId="21559641" w14:textId="77777777" w:rsidTr="0066171E">
        <w:tc>
          <w:tcPr>
            <w:tcW w:w="2179" w:type="dxa"/>
            <w:shd w:val="clear" w:color="auto" w:fill="auto"/>
          </w:tcPr>
          <w:p w14:paraId="4DB69AE5" w14:textId="191CE9AC" w:rsidR="0066171E" w:rsidRPr="0066171E" w:rsidRDefault="0066171E" w:rsidP="0066171E">
            <w:pPr>
              <w:ind w:firstLine="0"/>
            </w:pPr>
            <w:r>
              <w:t>Rose</w:t>
            </w:r>
          </w:p>
        </w:tc>
        <w:tc>
          <w:tcPr>
            <w:tcW w:w="2179" w:type="dxa"/>
            <w:shd w:val="clear" w:color="auto" w:fill="auto"/>
          </w:tcPr>
          <w:p w14:paraId="71612113" w14:textId="053D38BD" w:rsidR="0066171E" w:rsidRPr="0066171E" w:rsidRDefault="0066171E" w:rsidP="0066171E">
            <w:pPr>
              <w:ind w:firstLine="0"/>
            </w:pPr>
            <w:r>
              <w:t>Rutherford</w:t>
            </w:r>
          </w:p>
        </w:tc>
        <w:tc>
          <w:tcPr>
            <w:tcW w:w="2180" w:type="dxa"/>
            <w:shd w:val="clear" w:color="auto" w:fill="auto"/>
          </w:tcPr>
          <w:p w14:paraId="363EC698" w14:textId="18B6688E" w:rsidR="0066171E" w:rsidRPr="0066171E" w:rsidRDefault="0066171E" w:rsidP="0066171E">
            <w:pPr>
              <w:ind w:firstLine="0"/>
            </w:pPr>
            <w:r>
              <w:t>Schuessler</w:t>
            </w:r>
          </w:p>
        </w:tc>
      </w:tr>
      <w:tr w:rsidR="0066171E" w:rsidRPr="0066171E" w14:paraId="1170C63E" w14:textId="77777777" w:rsidTr="0066171E">
        <w:tc>
          <w:tcPr>
            <w:tcW w:w="2179" w:type="dxa"/>
            <w:shd w:val="clear" w:color="auto" w:fill="auto"/>
          </w:tcPr>
          <w:p w14:paraId="6B71F7B4" w14:textId="28D5C46A" w:rsidR="0066171E" w:rsidRPr="0066171E" w:rsidRDefault="0066171E" w:rsidP="0066171E">
            <w:pPr>
              <w:ind w:firstLine="0"/>
            </w:pPr>
            <w:r>
              <w:t>Sessions</w:t>
            </w:r>
          </w:p>
        </w:tc>
        <w:tc>
          <w:tcPr>
            <w:tcW w:w="2179" w:type="dxa"/>
            <w:shd w:val="clear" w:color="auto" w:fill="auto"/>
          </w:tcPr>
          <w:p w14:paraId="0E38A829" w14:textId="2BDCCC28" w:rsidR="0066171E" w:rsidRPr="0066171E" w:rsidRDefault="0066171E" w:rsidP="0066171E">
            <w:pPr>
              <w:ind w:firstLine="0"/>
            </w:pPr>
            <w:r>
              <w:t>G. M. Smith</w:t>
            </w:r>
          </w:p>
        </w:tc>
        <w:tc>
          <w:tcPr>
            <w:tcW w:w="2180" w:type="dxa"/>
            <w:shd w:val="clear" w:color="auto" w:fill="auto"/>
          </w:tcPr>
          <w:p w14:paraId="2E97D26F" w14:textId="5090F678" w:rsidR="0066171E" w:rsidRPr="0066171E" w:rsidRDefault="0066171E" w:rsidP="0066171E">
            <w:pPr>
              <w:ind w:firstLine="0"/>
            </w:pPr>
            <w:r>
              <w:t>M. M. Smith</w:t>
            </w:r>
          </w:p>
        </w:tc>
      </w:tr>
      <w:tr w:rsidR="0066171E" w:rsidRPr="0066171E" w14:paraId="0E01D45C" w14:textId="77777777" w:rsidTr="0066171E">
        <w:tc>
          <w:tcPr>
            <w:tcW w:w="2179" w:type="dxa"/>
            <w:shd w:val="clear" w:color="auto" w:fill="auto"/>
          </w:tcPr>
          <w:p w14:paraId="2E71EACD" w14:textId="644C2E8F" w:rsidR="0066171E" w:rsidRPr="0066171E" w:rsidRDefault="0066171E" w:rsidP="0066171E">
            <w:pPr>
              <w:ind w:firstLine="0"/>
            </w:pPr>
            <w:r>
              <w:t>Stavrinakis</w:t>
            </w:r>
          </w:p>
        </w:tc>
        <w:tc>
          <w:tcPr>
            <w:tcW w:w="2179" w:type="dxa"/>
            <w:shd w:val="clear" w:color="auto" w:fill="auto"/>
          </w:tcPr>
          <w:p w14:paraId="63498FBD" w14:textId="59A32367" w:rsidR="0066171E" w:rsidRPr="0066171E" w:rsidRDefault="0066171E" w:rsidP="0066171E">
            <w:pPr>
              <w:ind w:firstLine="0"/>
            </w:pPr>
            <w:r>
              <w:t>Taylor</w:t>
            </w:r>
          </w:p>
        </w:tc>
        <w:tc>
          <w:tcPr>
            <w:tcW w:w="2180" w:type="dxa"/>
            <w:shd w:val="clear" w:color="auto" w:fill="auto"/>
          </w:tcPr>
          <w:p w14:paraId="181C3AA0" w14:textId="6291FF22" w:rsidR="0066171E" w:rsidRPr="0066171E" w:rsidRDefault="0066171E" w:rsidP="0066171E">
            <w:pPr>
              <w:ind w:firstLine="0"/>
            </w:pPr>
            <w:r>
              <w:t>Teeple</w:t>
            </w:r>
          </w:p>
        </w:tc>
      </w:tr>
      <w:tr w:rsidR="0066171E" w:rsidRPr="0066171E" w14:paraId="20277A61" w14:textId="77777777" w:rsidTr="0066171E">
        <w:tc>
          <w:tcPr>
            <w:tcW w:w="2179" w:type="dxa"/>
            <w:shd w:val="clear" w:color="auto" w:fill="auto"/>
          </w:tcPr>
          <w:p w14:paraId="773C84CA" w14:textId="15F59797" w:rsidR="0066171E" w:rsidRPr="0066171E" w:rsidRDefault="0066171E" w:rsidP="0066171E">
            <w:pPr>
              <w:ind w:firstLine="0"/>
            </w:pPr>
            <w:r>
              <w:t>Vaughan</w:t>
            </w:r>
          </w:p>
        </w:tc>
        <w:tc>
          <w:tcPr>
            <w:tcW w:w="2179" w:type="dxa"/>
            <w:shd w:val="clear" w:color="auto" w:fill="auto"/>
          </w:tcPr>
          <w:p w14:paraId="67BF4280" w14:textId="09C54656" w:rsidR="0066171E" w:rsidRPr="0066171E" w:rsidRDefault="0066171E" w:rsidP="0066171E">
            <w:pPr>
              <w:ind w:firstLine="0"/>
            </w:pPr>
            <w:r>
              <w:t>Weeks</w:t>
            </w:r>
          </w:p>
        </w:tc>
        <w:tc>
          <w:tcPr>
            <w:tcW w:w="2180" w:type="dxa"/>
            <w:shd w:val="clear" w:color="auto" w:fill="auto"/>
          </w:tcPr>
          <w:p w14:paraId="2F6711ED" w14:textId="702819D8" w:rsidR="0066171E" w:rsidRPr="0066171E" w:rsidRDefault="0066171E" w:rsidP="0066171E">
            <w:pPr>
              <w:ind w:firstLine="0"/>
            </w:pPr>
            <w:r>
              <w:t>Wetmore</w:t>
            </w:r>
          </w:p>
        </w:tc>
      </w:tr>
      <w:tr w:rsidR="0066171E" w:rsidRPr="0066171E" w14:paraId="66A96029" w14:textId="77777777" w:rsidTr="0066171E">
        <w:tc>
          <w:tcPr>
            <w:tcW w:w="2179" w:type="dxa"/>
            <w:shd w:val="clear" w:color="auto" w:fill="auto"/>
          </w:tcPr>
          <w:p w14:paraId="258EA771" w14:textId="4D74740C" w:rsidR="0066171E" w:rsidRPr="0066171E" w:rsidRDefault="0066171E" w:rsidP="0066171E">
            <w:pPr>
              <w:keepNext/>
              <w:ind w:firstLine="0"/>
            </w:pPr>
            <w:r>
              <w:t>White</w:t>
            </w:r>
          </w:p>
        </w:tc>
        <w:tc>
          <w:tcPr>
            <w:tcW w:w="2179" w:type="dxa"/>
            <w:shd w:val="clear" w:color="auto" w:fill="auto"/>
          </w:tcPr>
          <w:p w14:paraId="6CBA6979" w14:textId="0794BE83" w:rsidR="0066171E" w:rsidRPr="0066171E" w:rsidRDefault="0066171E" w:rsidP="0066171E">
            <w:pPr>
              <w:keepNext/>
              <w:ind w:firstLine="0"/>
            </w:pPr>
            <w:r>
              <w:t>Wickensimer</w:t>
            </w:r>
          </w:p>
        </w:tc>
        <w:tc>
          <w:tcPr>
            <w:tcW w:w="2180" w:type="dxa"/>
            <w:shd w:val="clear" w:color="auto" w:fill="auto"/>
          </w:tcPr>
          <w:p w14:paraId="466D357A" w14:textId="705D6C5F" w:rsidR="0066171E" w:rsidRPr="0066171E" w:rsidRDefault="0066171E" w:rsidP="0066171E">
            <w:pPr>
              <w:keepNext/>
              <w:ind w:firstLine="0"/>
            </w:pPr>
            <w:r>
              <w:t>Williams</w:t>
            </w:r>
          </w:p>
        </w:tc>
      </w:tr>
      <w:tr w:rsidR="0066171E" w:rsidRPr="0066171E" w14:paraId="60021B69" w14:textId="77777777" w:rsidTr="0066171E">
        <w:tc>
          <w:tcPr>
            <w:tcW w:w="2179" w:type="dxa"/>
            <w:shd w:val="clear" w:color="auto" w:fill="auto"/>
          </w:tcPr>
          <w:p w14:paraId="0ADAF2BE" w14:textId="4B136EF9" w:rsidR="0066171E" w:rsidRPr="0066171E" w:rsidRDefault="0066171E" w:rsidP="0066171E">
            <w:pPr>
              <w:keepNext/>
              <w:ind w:firstLine="0"/>
            </w:pPr>
            <w:r>
              <w:t>Willis</w:t>
            </w:r>
          </w:p>
        </w:tc>
        <w:tc>
          <w:tcPr>
            <w:tcW w:w="2179" w:type="dxa"/>
            <w:shd w:val="clear" w:color="auto" w:fill="auto"/>
          </w:tcPr>
          <w:p w14:paraId="0C9F2171" w14:textId="4395270A" w:rsidR="0066171E" w:rsidRPr="0066171E" w:rsidRDefault="0066171E" w:rsidP="0066171E">
            <w:pPr>
              <w:keepNext/>
              <w:ind w:firstLine="0"/>
            </w:pPr>
            <w:r>
              <w:t>Wooten</w:t>
            </w:r>
          </w:p>
        </w:tc>
        <w:tc>
          <w:tcPr>
            <w:tcW w:w="2180" w:type="dxa"/>
            <w:shd w:val="clear" w:color="auto" w:fill="auto"/>
          </w:tcPr>
          <w:p w14:paraId="4FD2AB4A" w14:textId="4C0789A4" w:rsidR="0066171E" w:rsidRPr="0066171E" w:rsidRDefault="0066171E" w:rsidP="0066171E">
            <w:pPr>
              <w:keepNext/>
              <w:ind w:firstLine="0"/>
            </w:pPr>
            <w:r>
              <w:t>Yow</w:t>
            </w:r>
          </w:p>
        </w:tc>
      </w:tr>
    </w:tbl>
    <w:p w14:paraId="00CA6F56" w14:textId="77777777" w:rsidR="0066171E" w:rsidRDefault="0066171E" w:rsidP="0066171E"/>
    <w:p w14:paraId="57AE8A5D" w14:textId="711DF7F4" w:rsidR="0066171E" w:rsidRDefault="0066171E" w:rsidP="0066171E">
      <w:pPr>
        <w:jc w:val="center"/>
        <w:rPr>
          <w:b/>
        </w:rPr>
      </w:pPr>
      <w:r w:rsidRPr="0066171E">
        <w:rPr>
          <w:b/>
        </w:rPr>
        <w:t>Total--102</w:t>
      </w:r>
    </w:p>
    <w:p w14:paraId="0C68891C" w14:textId="77777777" w:rsidR="0066171E" w:rsidRDefault="0066171E" w:rsidP="0066171E">
      <w:pPr>
        <w:jc w:val="center"/>
        <w:rPr>
          <w:b/>
        </w:rPr>
      </w:pPr>
    </w:p>
    <w:p w14:paraId="73AAB87A"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45E998A" w14:textId="77777777" w:rsidTr="0066171E">
        <w:tc>
          <w:tcPr>
            <w:tcW w:w="2179" w:type="dxa"/>
            <w:shd w:val="clear" w:color="auto" w:fill="auto"/>
          </w:tcPr>
          <w:p w14:paraId="5C27A932" w14:textId="2704984B" w:rsidR="0066171E" w:rsidRPr="0066171E" w:rsidRDefault="0066171E" w:rsidP="0066171E">
            <w:pPr>
              <w:keepNext/>
              <w:ind w:firstLine="0"/>
            </w:pPr>
            <w:r>
              <w:t>Cromer</w:t>
            </w:r>
          </w:p>
        </w:tc>
        <w:tc>
          <w:tcPr>
            <w:tcW w:w="2179" w:type="dxa"/>
            <w:shd w:val="clear" w:color="auto" w:fill="auto"/>
          </w:tcPr>
          <w:p w14:paraId="7892D5CD" w14:textId="7653396E" w:rsidR="0066171E" w:rsidRPr="0066171E" w:rsidRDefault="0066171E" w:rsidP="0066171E">
            <w:pPr>
              <w:keepNext/>
              <w:ind w:firstLine="0"/>
            </w:pPr>
            <w:r>
              <w:t>Harris</w:t>
            </w:r>
          </w:p>
        </w:tc>
        <w:tc>
          <w:tcPr>
            <w:tcW w:w="2180" w:type="dxa"/>
            <w:shd w:val="clear" w:color="auto" w:fill="auto"/>
          </w:tcPr>
          <w:p w14:paraId="3421163B" w14:textId="71CF1609" w:rsidR="0066171E" w:rsidRPr="0066171E" w:rsidRDefault="0066171E" w:rsidP="0066171E">
            <w:pPr>
              <w:keepNext/>
              <w:ind w:firstLine="0"/>
            </w:pPr>
            <w:r>
              <w:t>Magnuson</w:t>
            </w:r>
          </w:p>
        </w:tc>
      </w:tr>
      <w:tr w:rsidR="0066171E" w:rsidRPr="0066171E" w14:paraId="53B577B5" w14:textId="77777777" w:rsidTr="0066171E">
        <w:tc>
          <w:tcPr>
            <w:tcW w:w="2179" w:type="dxa"/>
            <w:shd w:val="clear" w:color="auto" w:fill="auto"/>
          </w:tcPr>
          <w:p w14:paraId="6C35479B" w14:textId="308D58D2" w:rsidR="0066171E" w:rsidRPr="0066171E" w:rsidRDefault="0066171E" w:rsidP="0066171E">
            <w:pPr>
              <w:keepNext/>
              <w:ind w:firstLine="0"/>
            </w:pPr>
            <w:r>
              <w:t>Terribile</w:t>
            </w:r>
          </w:p>
        </w:tc>
        <w:tc>
          <w:tcPr>
            <w:tcW w:w="2179" w:type="dxa"/>
            <w:shd w:val="clear" w:color="auto" w:fill="auto"/>
          </w:tcPr>
          <w:p w14:paraId="5308E48B" w14:textId="77777777" w:rsidR="0066171E" w:rsidRPr="0066171E" w:rsidRDefault="0066171E" w:rsidP="0066171E">
            <w:pPr>
              <w:keepNext/>
              <w:ind w:firstLine="0"/>
            </w:pPr>
          </w:p>
        </w:tc>
        <w:tc>
          <w:tcPr>
            <w:tcW w:w="2180" w:type="dxa"/>
            <w:shd w:val="clear" w:color="auto" w:fill="auto"/>
          </w:tcPr>
          <w:p w14:paraId="17347D3E" w14:textId="77777777" w:rsidR="0066171E" w:rsidRPr="0066171E" w:rsidRDefault="0066171E" w:rsidP="0066171E">
            <w:pPr>
              <w:keepNext/>
              <w:ind w:firstLine="0"/>
            </w:pPr>
          </w:p>
        </w:tc>
      </w:tr>
    </w:tbl>
    <w:p w14:paraId="2F9FE1C8" w14:textId="77777777" w:rsidR="0066171E" w:rsidRDefault="0066171E" w:rsidP="0066171E"/>
    <w:p w14:paraId="7FBF7FB4" w14:textId="77777777" w:rsidR="0066171E" w:rsidRDefault="0066171E" w:rsidP="0066171E">
      <w:pPr>
        <w:jc w:val="center"/>
        <w:rPr>
          <w:b/>
        </w:rPr>
      </w:pPr>
      <w:r w:rsidRPr="0066171E">
        <w:rPr>
          <w:b/>
        </w:rPr>
        <w:t>Total--4</w:t>
      </w:r>
    </w:p>
    <w:p w14:paraId="53359A1A" w14:textId="709308E2" w:rsidR="0066171E" w:rsidRDefault="0066171E" w:rsidP="0066171E">
      <w:pPr>
        <w:jc w:val="center"/>
        <w:rPr>
          <w:b/>
        </w:rPr>
      </w:pPr>
    </w:p>
    <w:p w14:paraId="760A20BD" w14:textId="77777777" w:rsidR="0066171E" w:rsidRDefault="0066171E" w:rsidP="0066171E">
      <w:r>
        <w:t xml:space="preserve">Section 20A was adopted. </w:t>
      </w:r>
    </w:p>
    <w:p w14:paraId="3F16FA31" w14:textId="77777777" w:rsidR="0066171E" w:rsidRDefault="0066171E" w:rsidP="0066171E"/>
    <w:p w14:paraId="735DFEC7" w14:textId="78040BE7" w:rsidR="0066171E" w:rsidRDefault="0066171E" w:rsidP="0066171E">
      <w:pPr>
        <w:keepNext/>
        <w:jc w:val="center"/>
        <w:rPr>
          <w:b/>
        </w:rPr>
      </w:pPr>
      <w:r w:rsidRPr="0066171E">
        <w:rPr>
          <w:b/>
        </w:rPr>
        <w:t>SECTION 20B</w:t>
      </w:r>
    </w:p>
    <w:p w14:paraId="10ECCBA3" w14:textId="77777777" w:rsidR="0066171E" w:rsidRDefault="0066171E" w:rsidP="0066171E">
      <w:r>
        <w:t xml:space="preserve">The yeas and nays were taken resulting as follows: </w:t>
      </w:r>
    </w:p>
    <w:p w14:paraId="7AAFEDE6" w14:textId="0C1170C2" w:rsidR="0066171E" w:rsidRDefault="0066171E" w:rsidP="0066171E">
      <w:pPr>
        <w:jc w:val="center"/>
      </w:pPr>
      <w:r>
        <w:t xml:space="preserve"> </w:t>
      </w:r>
      <w:bookmarkStart w:id="198" w:name="vote_start417"/>
      <w:bookmarkEnd w:id="198"/>
      <w:r>
        <w:t>Yeas 103; Nays 10</w:t>
      </w:r>
    </w:p>
    <w:p w14:paraId="18DFA214" w14:textId="77777777" w:rsidR="0066171E" w:rsidRDefault="0066171E" w:rsidP="0066171E">
      <w:pPr>
        <w:jc w:val="center"/>
      </w:pPr>
    </w:p>
    <w:p w14:paraId="7A54B4D7"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83BF075" w14:textId="77777777" w:rsidTr="0066171E">
        <w:tc>
          <w:tcPr>
            <w:tcW w:w="2179" w:type="dxa"/>
            <w:shd w:val="clear" w:color="auto" w:fill="auto"/>
          </w:tcPr>
          <w:p w14:paraId="6476ECE3" w14:textId="5BEBBC76" w:rsidR="0066171E" w:rsidRPr="0066171E" w:rsidRDefault="0066171E" w:rsidP="0066171E">
            <w:pPr>
              <w:keepNext/>
              <w:ind w:firstLine="0"/>
            </w:pPr>
            <w:r>
              <w:t>Alexander</w:t>
            </w:r>
          </w:p>
        </w:tc>
        <w:tc>
          <w:tcPr>
            <w:tcW w:w="2179" w:type="dxa"/>
            <w:shd w:val="clear" w:color="auto" w:fill="auto"/>
          </w:tcPr>
          <w:p w14:paraId="416AAD43" w14:textId="7DA9D59A" w:rsidR="0066171E" w:rsidRPr="0066171E" w:rsidRDefault="0066171E" w:rsidP="0066171E">
            <w:pPr>
              <w:keepNext/>
              <w:ind w:firstLine="0"/>
            </w:pPr>
            <w:r>
              <w:t>Anderson</w:t>
            </w:r>
          </w:p>
        </w:tc>
        <w:tc>
          <w:tcPr>
            <w:tcW w:w="2180" w:type="dxa"/>
            <w:shd w:val="clear" w:color="auto" w:fill="auto"/>
          </w:tcPr>
          <w:p w14:paraId="3485B34A" w14:textId="777473DF" w:rsidR="0066171E" w:rsidRPr="0066171E" w:rsidRDefault="0066171E" w:rsidP="0066171E">
            <w:pPr>
              <w:keepNext/>
              <w:ind w:firstLine="0"/>
            </w:pPr>
            <w:r>
              <w:t>Atkinson</w:t>
            </w:r>
          </w:p>
        </w:tc>
      </w:tr>
      <w:tr w:rsidR="0066171E" w:rsidRPr="0066171E" w14:paraId="22A360F1" w14:textId="77777777" w:rsidTr="0066171E">
        <w:tc>
          <w:tcPr>
            <w:tcW w:w="2179" w:type="dxa"/>
            <w:shd w:val="clear" w:color="auto" w:fill="auto"/>
          </w:tcPr>
          <w:p w14:paraId="7E84726C" w14:textId="498E26D3" w:rsidR="0066171E" w:rsidRPr="0066171E" w:rsidRDefault="0066171E" w:rsidP="0066171E">
            <w:pPr>
              <w:ind w:firstLine="0"/>
            </w:pPr>
            <w:r>
              <w:t>Bailey</w:t>
            </w:r>
          </w:p>
        </w:tc>
        <w:tc>
          <w:tcPr>
            <w:tcW w:w="2179" w:type="dxa"/>
            <w:shd w:val="clear" w:color="auto" w:fill="auto"/>
          </w:tcPr>
          <w:p w14:paraId="3A2682BC" w14:textId="6D744D62" w:rsidR="0066171E" w:rsidRPr="0066171E" w:rsidRDefault="0066171E" w:rsidP="0066171E">
            <w:pPr>
              <w:ind w:firstLine="0"/>
            </w:pPr>
            <w:r>
              <w:t>Ballentine</w:t>
            </w:r>
          </w:p>
        </w:tc>
        <w:tc>
          <w:tcPr>
            <w:tcW w:w="2180" w:type="dxa"/>
            <w:shd w:val="clear" w:color="auto" w:fill="auto"/>
          </w:tcPr>
          <w:p w14:paraId="7272368B" w14:textId="21C9958D" w:rsidR="0066171E" w:rsidRPr="0066171E" w:rsidRDefault="0066171E" w:rsidP="0066171E">
            <w:pPr>
              <w:ind w:firstLine="0"/>
            </w:pPr>
            <w:r>
              <w:t>Bamberg</w:t>
            </w:r>
          </w:p>
        </w:tc>
      </w:tr>
      <w:tr w:rsidR="0066171E" w:rsidRPr="0066171E" w14:paraId="0681F589" w14:textId="77777777" w:rsidTr="0066171E">
        <w:tc>
          <w:tcPr>
            <w:tcW w:w="2179" w:type="dxa"/>
            <w:shd w:val="clear" w:color="auto" w:fill="auto"/>
          </w:tcPr>
          <w:p w14:paraId="70CACD7F" w14:textId="4D7AF9E5" w:rsidR="0066171E" w:rsidRPr="0066171E" w:rsidRDefault="0066171E" w:rsidP="0066171E">
            <w:pPr>
              <w:ind w:firstLine="0"/>
            </w:pPr>
            <w:r>
              <w:t>Bannister</w:t>
            </w:r>
          </w:p>
        </w:tc>
        <w:tc>
          <w:tcPr>
            <w:tcW w:w="2179" w:type="dxa"/>
            <w:shd w:val="clear" w:color="auto" w:fill="auto"/>
          </w:tcPr>
          <w:p w14:paraId="2F3A7A13" w14:textId="01D19E76" w:rsidR="0066171E" w:rsidRPr="0066171E" w:rsidRDefault="0066171E" w:rsidP="0066171E">
            <w:pPr>
              <w:ind w:firstLine="0"/>
            </w:pPr>
            <w:r>
              <w:t>Bauer</w:t>
            </w:r>
          </w:p>
        </w:tc>
        <w:tc>
          <w:tcPr>
            <w:tcW w:w="2180" w:type="dxa"/>
            <w:shd w:val="clear" w:color="auto" w:fill="auto"/>
          </w:tcPr>
          <w:p w14:paraId="7169E4F8" w14:textId="61B8C74B" w:rsidR="0066171E" w:rsidRPr="0066171E" w:rsidRDefault="0066171E" w:rsidP="0066171E">
            <w:pPr>
              <w:ind w:firstLine="0"/>
            </w:pPr>
            <w:r>
              <w:t>Bernstein</w:t>
            </w:r>
          </w:p>
        </w:tc>
      </w:tr>
      <w:tr w:rsidR="0066171E" w:rsidRPr="0066171E" w14:paraId="4C5BB0FA" w14:textId="77777777" w:rsidTr="0066171E">
        <w:tc>
          <w:tcPr>
            <w:tcW w:w="2179" w:type="dxa"/>
            <w:shd w:val="clear" w:color="auto" w:fill="auto"/>
          </w:tcPr>
          <w:p w14:paraId="42B52A90" w14:textId="08C26B75" w:rsidR="0066171E" w:rsidRPr="0066171E" w:rsidRDefault="0066171E" w:rsidP="0066171E">
            <w:pPr>
              <w:ind w:firstLine="0"/>
            </w:pPr>
            <w:r>
              <w:t>Bowers</w:t>
            </w:r>
          </w:p>
        </w:tc>
        <w:tc>
          <w:tcPr>
            <w:tcW w:w="2179" w:type="dxa"/>
            <w:shd w:val="clear" w:color="auto" w:fill="auto"/>
          </w:tcPr>
          <w:p w14:paraId="3B2EAD15" w14:textId="25A11E81" w:rsidR="0066171E" w:rsidRPr="0066171E" w:rsidRDefault="0066171E" w:rsidP="0066171E">
            <w:pPr>
              <w:ind w:firstLine="0"/>
            </w:pPr>
            <w:r>
              <w:t>Bradley</w:t>
            </w:r>
          </w:p>
        </w:tc>
        <w:tc>
          <w:tcPr>
            <w:tcW w:w="2180" w:type="dxa"/>
            <w:shd w:val="clear" w:color="auto" w:fill="auto"/>
          </w:tcPr>
          <w:p w14:paraId="08B2BF25" w14:textId="311BFAC7" w:rsidR="0066171E" w:rsidRPr="0066171E" w:rsidRDefault="0066171E" w:rsidP="0066171E">
            <w:pPr>
              <w:ind w:firstLine="0"/>
            </w:pPr>
            <w:r>
              <w:t>Brewer</w:t>
            </w:r>
          </w:p>
        </w:tc>
      </w:tr>
      <w:tr w:rsidR="0066171E" w:rsidRPr="0066171E" w14:paraId="4477E58A" w14:textId="77777777" w:rsidTr="0066171E">
        <w:tc>
          <w:tcPr>
            <w:tcW w:w="2179" w:type="dxa"/>
            <w:shd w:val="clear" w:color="auto" w:fill="auto"/>
          </w:tcPr>
          <w:p w14:paraId="74A14C0C" w14:textId="19707BD0" w:rsidR="0066171E" w:rsidRPr="0066171E" w:rsidRDefault="0066171E" w:rsidP="0066171E">
            <w:pPr>
              <w:ind w:firstLine="0"/>
            </w:pPr>
            <w:r>
              <w:t>Brittain</w:t>
            </w:r>
          </w:p>
        </w:tc>
        <w:tc>
          <w:tcPr>
            <w:tcW w:w="2179" w:type="dxa"/>
            <w:shd w:val="clear" w:color="auto" w:fill="auto"/>
          </w:tcPr>
          <w:p w14:paraId="6AEF5168" w14:textId="0B4A9409" w:rsidR="0066171E" w:rsidRPr="0066171E" w:rsidRDefault="0066171E" w:rsidP="0066171E">
            <w:pPr>
              <w:ind w:firstLine="0"/>
            </w:pPr>
            <w:r>
              <w:t>Burns</w:t>
            </w:r>
          </w:p>
        </w:tc>
        <w:tc>
          <w:tcPr>
            <w:tcW w:w="2180" w:type="dxa"/>
            <w:shd w:val="clear" w:color="auto" w:fill="auto"/>
          </w:tcPr>
          <w:p w14:paraId="7A12F618" w14:textId="471DDCF5" w:rsidR="0066171E" w:rsidRPr="0066171E" w:rsidRDefault="0066171E" w:rsidP="0066171E">
            <w:pPr>
              <w:ind w:firstLine="0"/>
            </w:pPr>
            <w:r>
              <w:t>Bustos</w:t>
            </w:r>
          </w:p>
        </w:tc>
      </w:tr>
      <w:tr w:rsidR="0066171E" w:rsidRPr="0066171E" w14:paraId="3FA6FBF7" w14:textId="77777777" w:rsidTr="0066171E">
        <w:tc>
          <w:tcPr>
            <w:tcW w:w="2179" w:type="dxa"/>
            <w:shd w:val="clear" w:color="auto" w:fill="auto"/>
          </w:tcPr>
          <w:p w14:paraId="46ADAB7C" w14:textId="5FB28BFA" w:rsidR="0066171E" w:rsidRPr="0066171E" w:rsidRDefault="0066171E" w:rsidP="0066171E">
            <w:pPr>
              <w:ind w:firstLine="0"/>
            </w:pPr>
            <w:r>
              <w:t>Calhoon</w:t>
            </w:r>
          </w:p>
        </w:tc>
        <w:tc>
          <w:tcPr>
            <w:tcW w:w="2179" w:type="dxa"/>
            <w:shd w:val="clear" w:color="auto" w:fill="auto"/>
          </w:tcPr>
          <w:p w14:paraId="0F989169" w14:textId="5FB0E204" w:rsidR="0066171E" w:rsidRPr="0066171E" w:rsidRDefault="0066171E" w:rsidP="0066171E">
            <w:pPr>
              <w:ind w:firstLine="0"/>
            </w:pPr>
            <w:r>
              <w:t>Caskey</w:t>
            </w:r>
          </w:p>
        </w:tc>
        <w:tc>
          <w:tcPr>
            <w:tcW w:w="2180" w:type="dxa"/>
            <w:shd w:val="clear" w:color="auto" w:fill="auto"/>
          </w:tcPr>
          <w:p w14:paraId="6B0F290E" w14:textId="1FDB9862" w:rsidR="0066171E" w:rsidRPr="0066171E" w:rsidRDefault="0066171E" w:rsidP="0066171E">
            <w:pPr>
              <w:ind w:firstLine="0"/>
            </w:pPr>
            <w:r>
              <w:t>Chapman</w:t>
            </w:r>
          </w:p>
        </w:tc>
      </w:tr>
      <w:tr w:rsidR="0066171E" w:rsidRPr="0066171E" w14:paraId="58BF9AAC" w14:textId="77777777" w:rsidTr="0066171E">
        <w:tc>
          <w:tcPr>
            <w:tcW w:w="2179" w:type="dxa"/>
            <w:shd w:val="clear" w:color="auto" w:fill="auto"/>
          </w:tcPr>
          <w:p w14:paraId="041D1291" w14:textId="4671B4C7" w:rsidR="0066171E" w:rsidRPr="0066171E" w:rsidRDefault="0066171E" w:rsidP="0066171E">
            <w:pPr>
              <w:ind w:firstLine="0"/>
            </w:pPr>
            <w:r>
              <w:t>Clyburn</w:t>
            </w:r>
          </w:p>
        </w:tc>
        <w:tc>
          <w:tcPr>
            <w:tcW w:w="2179" w:type="dxa"/>
            <w:shd w:val="clear" w:color="auto" w:fill="auto"/>
          </w:tcPr>
          <w:p w14:paraId="6A5E045D" w14:textId="13311395" w:rsidR="0066171E" w:rsidRPr="0066171E" w:rsidRDefault="0066171E" w:rsidP="0066171E">
            <w:pPr>
              <w:ind w:firstLine="0"/>
            </w:pPr>
            <w:r>
              <w:t>Cobb-Hunter</w:t>
            </w:r>
          </w:p>
        </w:tc>
        <w:tc>
          <w:tcPr>
            <w:tcW w:w="2180" w:type="dxa"/>
            <w:shd w:val="clear" w:color="auto" w:fill="auto"/>
          </w:tcPr>
          <w:p w14:paraId="33DA4CC3" w14:textId="5CC8F413" w:rsidR="0066171E" w:rsidRPr="0066171E" w:rsidRDefault="0066171E" w:rsidP="0066171E">
            <w:pPr>
              <w:ind w:firstLine="0"/>
            </w:pPr>
            <w:r>
              <w:t>Collins</w:t>
            </w:r>
          </w:p>
        </w:tc>
      </w:tr>
      <w:tr w:rsidR="0066171E" w:rsidRPr="0066171E" w14:paraId="47194D3B" w14:textId="77777777" w:rsidTr="0066171E">
        <w:tc>
          <w:tcPr>
            <w:tcW w:w="2179" w:type="dxa"/>
            <w:shd w:val="clear" w:color="auto" w:fill="auto"/>
          </w:tcPr>
          <w:p w14:paraId="499D9D6A" w14:textId="2448588B" w:rsidR="0066171E" w:rsidRPr="0066171E" w:rsidRDefault="0066171E" w:rsidP="0066171E">
            <w:pPr>
              <w:ind w:firstLine="0"/>
            </w:pPr>
            <w:r>
              <w:t>B. J. Cox</w:t>
            </w:r>
          </w:p>
        </w:tc>
        <w:tc>
          <w:tcPr>
            <w:tcW w:w="2179" w:type="dxa"/>
            <w:shd w:val="clear" w:color="auto" w:fill="auto"/>
          </w:tcPr>
          <w:p w14:paraId="3EACB8AF" w14:textId="06798598" w:rsidR="0066171E" w:rsidRPr="0066171E" w:rsidRDefault="0066171E" w:rsidP="0066171E">
            <w:pPr>
              <w:ind w:firstLine="0"/>
            </w:pPr>
            <w:r>
              <w:t>B. L. Cox</w:t>
            </w:r>
          </w:p>
        </w:tc>
        <w:tc>
          <w:tcPr>
            <w:tcW w:w="2180" w:type="dxa"/>
            <w:shd w:val="clear" w:color="auto" w:fill="auto"/>
          </w:tcPr>
          <w:p w14:paraId="0335EEDD" w14:textId="7F06DB6D" w:rsidR="0066171E" w:rsidRPr="0066171E" w:rsidRDefault="0066171E" w:rsidP="0066171E">
            <w:pPr>
              <w:ind w:firstLine="0"/>
            </w:pPr>
            <w:r>
              <w:t>Crawford</w:t>
            </w:r>
          </w:p>
        </w:tc>
      </w:tr>
      <w:tr w:rsidR="0066171E" w:rsidRPr="0066171E" w14:paraId="1C05C045" w14:textId="77777777" w:rsidTr="0066171E">
        <w:tc>
          <w:tcPr>
            <w:tcW w:w="2179" w:type="dxa"/>
            <w:shd w:val="clear" w:color="auto" w:fill="auto"/>
          </w:tcPr>
          <w:p w14:paraId="30B4AC13" w14:textId="451CE22D" w:rsidR="0066171E" w:rsidRPr="0066171E" w:rsidRDefault="0066171E" w:rsidP="0066171E">
            <w:pPr>
              <w:ind w:firstLine="0"/>
            </w:pPr>
            <w:r>
              <w:t>Davis</w:t>
            </w:r>
          </w:p>
        </w:tc>
        <w:tc>
          <w:tcPr>
            <w:tcW w:w="2179" w:type="dxa"/>
            <w:shd w:val="clear" w:color="auto" w:fill="auto"/>
          </w:tcPr>
          <w:p w14:paraId="1E3A2501" w14:textId="001DC2AD" w:rsidR="0066171E" w:rsidRPr="0066171E" w:rsidRDefault="0066171E" w:rsidP="0066171E">
            <w:pPr>
              <w:ind w:firstLine="0"/>
            </w:pPr>
            <w:r>
              <w:t>Dillard</w:t>
            </w:r>
          </w:p>
        </w:tc>
        <w:tc>
          <w:tcPr>
            <w:tcW w:w="2180" w:type="dxa"/>
            <w:shd w:val="clear" w:color="auto" w:fill="auto"/>
          </w:tcPr>
          <w:p w14:paraId="37AA5182" w14:textId="10C210A9" w:rsidR="0066171E" w:rsidRPr="0066171E" w:rsidRDefault="0066171E" w:rsidP="0066171E">
            <w:pPr>
              <w:ind w:firstLine="0"/>
            </w:pPr>
            <w:r>
              <w:t>Duncan</w:t>
            </w:r>
          </w:p>
        </w:tc>
      </w:tr>
      <w:tr w:rsidR="0066171E" w:rsidRPr="0066171E" w14:paraId="15A864B9" w14:textId="77777777" w:rsidTr="0066171E">
        <w:tc>
          <w:tcPr>
            <w:tcW w:w="2179" w:type="dxa"/>
            <w:shd w:val="clear" w:color="auto" w:fill="auto"/>
          </w:tcPr>
          <w:p w14:paraId="23ADDAF4" w14:textId="0005E483" w:rsidR="0066171E" w:rsidRPr="0066171E" w:rsidRDefault="0066171E" w:rsidP="0066171E">
            <w:pPr>
              <w:ind w:firstLine="0"/>
            </w:pPr>
            <w:r>
              <w:t>Erickson</w:t>
            </w:r>
          </w:p>
        </w:tc>
        <w:tc>
          <w:tcPr>
            <w:tcW w:w="2179" w:type="dxa"/>
            <w:shd w:val="clear" w:color="auto" w:fill="auto"/>
          </w:tcPr>
          <w:p w14:paraId="5FB58BD8" w14:textId="7D1C3183" w:rsidR="0066171E" w:rsidRPr="0066171E" w:rsidRDefault="0066171E" w:rsidP="0066171E">
            <w:pPr>
              <w:ind w:firstLine="0"/>
            </w:pPr>
            <w:r>
              <w:t>Forrest</w:t>
            </w:r>
          </w:p>
        </w:tc>
        <w:tc>
          <w:tcPr>
            <w:tcW w:w="2180" w:type="dxa"/>
            <w:shd w:val="clear" w:color="auto" w:fill="auto"/>
          </w:tcPr>
          <w:p w14:paraId="52C2C911" w14:textId="3DA45C45" w:rsidR="0066171E" w:rsidRPr="0066171E" w:rsidRDefault="0066171E" w:rsidP="0066171E">
            <w:pPr>
              <w:ind w:firstLine="0"/>
            </w:pPr>
            <w:r>
              <w:t>Gagnon</w:t>
            </w:r>
          </w:p>
        </w:tc>
      </w:tr>
      <w:tr w:rsidR="0066171E" w:rsidRPr="0066171E" w14:paraId="279E7DEA" w14:textId="77777777" w:rsidTr="0066171E">
        <w:tc>
          <w:tcPr>
            <w:tcW w:w="2179" w:type="dxa"/>
            <w:shd w:val="clear" w:color="auto" w:fill="auto"/>
          </w:tcPr>
          <w:p w14:paraId="782CD4FC" w14:textId="65748946" w:rsidR="0066171E" w:rsidRPr="0066171E" w:rsidRDefault="0066171E" w:rsidP="0066171E">
            <w:pPr>
              <w:ind w:firstLine="0"/>
            </w:pPr>
            <w:r>
              <w:t>Garvin</w:t>
            </w:r>
          </w:p>
        </w:tc>
        <w:tc>
          <w:tcPr>
            <w:tcW w:w="2179" w:type="dxa"/>
            <w:shd w:val="clear" w:color="auto" w:fill="auto"/>
          </w:tcPr>
          <w:p w14:paraId="6AF3C832" w14:textId="42C323D6" w:rsidR="0066171E" w:rsidRPr="0066171E" w:rsidRDefault="0066171E" w:rsidP="0066171E">
            <w:pPr>
              <w:ind w:firstLine="0"/>
            </w:pPr>
            <w:r>
              <w:t>Gatch</w:t>
            </w:r>
          </w:p>
        </w:tc>
        <w:tc>
          <w:tcPr>
            <w:tcW w:w="2180" w:type="dxa"/>
            <w:shd w:val="clear" w:color="auto" w:fill="auto"/>
          </w:tcPr>
          <w:p w14:paraId="255421B9" w14:textId="5342A7AD" w:rsidR="0066171E" w:rsidRPr="0066171E" w:rsidRDefault="0066171E" w:rsidP="0066171E">
            <w:pPr>
              <w:ind w:firstLine="0"/>
            </w:pPr>
            <w:r>
              <w:t>Gibson</w:t>
            </w:r>
          </w:p>
        </w:tc>
      </w:tr>
      <w:tr w:rsidR="0066171E" w:rsidRPr="0066171E" w14:paraId="28312559" w14:textId="77777777" w:rsidTr="0066171E">
        <w:tc>
          <w:tcPr>
            <w:tcW w:w="2179" w:type="dxa"/>
            <w:shd w:val="clear" w:color="auto" w:fill="auto"/>
          </w:tcPr>
          <w:p w14:paraId="06514D55" w14:textId="3F277702" w:rsidR="0066171E" w:rsidRPr="0066171E" w:rsidRDefault="0066171E" w:rsidP="0066171E">
            <w:pPr>
              <w:ind w:firstLine="0"/>
            </w:pPr>
            <w:r>
              <w:t>Gilliam</w:t>
            </w:r>
          </w:p>
        </w:tc>
        <w:tc>
          <w:tcPr>
            <w:tcW w:w="2179" w:type="dxa"/>
            <w:shd w:val="clear" w:color="auto" w:fill="auto"/>
          </w:tcPr>
          <w:p w14:paraId="781068C1" w14:textId="680D556D" w:rsidR="0066171E" w:rsidRPr="0066171E" w:rsidRDefault="0066171E" w:rsidP="0066171E">
            <w:pPr>
              <w:ind w:firstLine="0"/>
            </w:pPr>
            <w:r>
              <w:t>Gilliard</w:t>
            </w:r>
          </w:p>
        </w:tc>
        <w:tc>
          <w:tcPr>
            <w:tcW w:w="2180" w:type="dxa"/>
            <w:shd w:val="clear" w:color="auto" w:fill="auto"/>
          </w:tcPr>
          <w:p w14:paraId="288F9AC4" w14:textId="62931E4C" w:rsidR="0066171E" w:rsidRPr="0066171E" w:rsidRDefault="0066171E" w:rsidP="0066171E">
            <w:pPr>
              <w:ind w:firstLine="0"/>
            </w:pPr>
            <w:r>
              <w:t>Govan</w:t>
            </w:r>
          </w:p>
        </w:tc>
      </w:tr>
      <w:tr w:rsidR="0066171E" w:rsidRPr="0066171E" w14:paraId="2FE9FB1A" w14:textId="77777777" w:rsidTr="0066171E">
        <w:tc>
          <w:tcPr>
            <w:tcW w:w="2179" w:type="dxa"/>
            <w:shd w:val="clear" w:color="auto" w:fill="auto"/>
          </w:tcPr>
          <w:p w14:paraId="0072A080" w14:textId="40FE326F" w:rsidR="0066171E" w:rsidRPr="0066171E" w:rsidRDefault="0066171E" w:rsidP="0066171E">
            <w:pPr>
              <w:ind w:firstLine="0"/>
            </w:pPr>
            <w:r>
              <w:t>Grant</w:t>
            </w:r>
          </w:p>
        </w:tc>
        <w:tc>
          <w:tcPr>
            <w:tcW w:w="2179" w:type="dxa"/>
            <w:shd w:val="clear" w:color="auto" w:fill="auto"/>
          </w:tcPr>
          <w:p w14:paraId="488407D2" w14:textId="72E1AA95" w:rsidR="0066171E" w:rsidRPr="0066171E" w:rsidRDefault="0066171E" w:rsidP="0066171E">
            <w:pPr>
              <w:ind w:firstLine="0"/>
            </w:pPr>
            <w:r>
              <w:t>Guffey</w:t>
            </w:r>
          </w:p>
        </w:tc>
        <w:tc>
          <w:tcPr>
            <w:tcW w:w="2180" w:type="dxa"/>
            <w:shd w:val="clear" w:color="auto" w:fill="auto"/>
          </w:tcPr>
          <w:p w14:paraId="0C2CDB69" w14:textId="565A034C" w:rsidR="0066171E" w:rsidRPr="0066171E" w:rsidRDefault="0066171E" w:rsidP="0066171E">
            <w:pPr>
              <w:ind w:firstLine="0"/>
            </w:pPr>
            <w:r>
              <w:t>Haddon</w:t>
            </w:r>
          </w:p>
        </w:tc>
      </w:tr>
      <w:tr w:rsidR="0066171E" w:rsidRPr="0066171E" w14:paraId="37A79D2A" w14:textId="77777777" w:rsidTr="0066171E">
        <w:tc>
          <w:tcPr>
            <w:tcW w:w="2179" w:type="dxa"/>
            <w:shd w:val="clear" w:color="auto" w:fill="auto"/>
          </w:tcPr>
          <w:p w14:paraId="3E52D183" w14:textId="563D6D79" w:rsidR="0066171E" w:rsidRPr="0066171E" w:rsidRDefault="0066171E" w:rsidP="0066171E">
            <w:pPr>
              <w:ind w:firstLine="0"/>
            </w:pPr>
            <w:r>
              <w:t>Hager</w:t>
            </w:r>
          </w:p>
        </w:tc>
        <w:tc>
          <w:tcPr>
            <w:tcW w:w="2179" w:type="dxa"/>
            <w:shd w:val="clear" w:color="auto" w:fill="auto"/>
          </w:tcPr>
          <w:p w14:paraId="0A3C69DB" w14:textId="0D9DA642" w:rsidR="0066171E" w:rsidRPr="0066171E" w:rsidRDefault="0066171E" w:rsidP="0066171E">
            <w:pPr>
              <w:ind w:firstLine="0"/>
            </w:pPr>
            <w:r>
              <w:t>Hardee</w:t>
            </w:r>
          </w:p>
        </w:tc>
        <w:tc>
          <w:tcPr>
            <w:tcW w:w="2180" w:type="dxa"/>
            <w:shd w:val="clear" w:color="auto" w:fill="auto"/>
          </w:tcPr>
          <w:p w14:paraId="4AB5B32D" w14:textId="73FFE9A5" w:rsidR="0066171E" w:rsidRPr="0066171E" w:rsidRDefault="0066171E" w:rsidP="0066171E">
            <w:pPr>
              <w:ind w:firstLine="0"/>
            </w:pPr>
            <w:r>
              <w:t>Hart</w:t>
            </w:r>
          </w:p>
        </w:tc>
      </w:tr>
      <w:tr w:rsidR="0066171E" w:rsidRPr="0066171E" w14:paraId="4C42DDEC" w14:textId="77777777" w:rsidTr="0066171E">
        <w:tc>
          <w:tcPr>
            <w:tcW w:w="2179" w:type="dxa"/>
            <w:shd w:val="clear" w:color="auto" w:fill="auto"/>
          </w:tcPr>
          <w:p w14:paraId="3445299A" w14:textId="3BB35D92" w:rsidR="0066171E" w:rsidRPr="0066171E" w:rsidRDefault="0066171E" w:rsidP="0066171E">
            <w:pPr>
              <w:ind w:firstLine="0"/>
            </w:pPr>
            <w:r>
              <w:t>Hartnett</w:t>
            </w:r>
          </w:p>
        </w:tc>
        <w:tc>
          <w:tcPr>
            <w:tcW w:w="2179" w:type="dxa"/>
            <w:shd w:val="clear" w:color="auto" w:fill="auto"/>
          </w:tcPr>
          <w:p w14:paraId="5C59CE83" w14:textId="6B1982FA" w:rsidR="0066171E" w:rsidRPr="0066171E" w:rsidRDefault="0066171E" w:rsidP="0066171E">
            <w:pPr>
              <w:ind w:firstLine="0"/>
            </w:pPr>
            <w:r>
              <w:t>Hartz</w:t>
            </w:r>
          </w:p>
        </w:tc>
        <w:tc>
          <w:tcPr>
            <w:tcW w:w="2180" w:type="dxa"/>
            <w:shd w:val="clear" w:color="auto" w:fill="auto"/>
          </w:tcPr>
          <w:p w14:paraId="7C54620F" w14:textId="4CC2A1F6" w:rsidR="0066171E" w:rsidRPr="0066171E" w:rsidRDefault="0066171E" w:rsidP="0066171E">
            <w:pPr>
              <w:ind w:firstLine="0"/>
            </w:pPr>
            <w:r>
              <w:t>Hayes</w:t>
            </w:r>
          </w:p>
        </w:tc>
      </w:tr>
      <w:tr w:rsidR="0066171E" w:rsidRPr="0066171E" w14:paraId="72AA2511" w14:textId="77777777" w:rsidTr="0066171E">
        <w:tc>
          <w:tcPr>
            <w:tcW w:w="2179" w:type="dxa"/>
            <w:shd w:val="clear" w:color="auto" w:fill="auto"/>
          </w:tcPr>
          <w:p w14:paraId="3C4885F8" w14:textId="61CC3EFF" w:rsidR="0066171E" w:rsidRPr="0066171E" w:rsidRDefault="0066171E" w:rsidP="0066171E">
            <w:pPr>
              <w:ind w:firstLine="0"/>
            </w:pPr>
            <w:r>
              <w:t>Henderson-Myers</w:t>
            </w:r>
          </w:p>
        </w:tc>
        <w:tc>
          <w:tcPr>
            <w:tcW w:w="2179" w:type="dxa"/>
            <w:shd w:val="clear" w:color="auto" w:fill="auto"/>
          </w:tcPr>
          <w:p w14:paraId="45484FC3" w14:textId="7399944D" w:rsidR="0066171E" w:rsidRPr="0066171E" w:rsidRDefault="0066171E" w:rsidP="0066171E">
            <w:pPr>
              <w:ind w:firstLine="0"/>
            </w:pPr>
            <w:r>
              <w:t>Herbkersman</w:t>
            </w:r>
          </w:p>
        </w:tc>
        <w:tc>
          <w:tcPr>
            <w:tcW w:w="2180" w:type="dxa"/>
            <w:shd w:val="clear" w:color="auto" w:fill="auto"/>
          </w:tcPr>
          <w:p w14:paraId="0228CF6C" w14:textId="65DB3BBE" w:rsidR="0066171E" w:rsidRPr="0066171E" w:rsidRDefault="0066171E" w:rsidP="0066171E">
            <w:pPr>
              <w:ind w:firstLine="0"/>
            </w:pPr>
            <w:r>
              <w:t>Hewitt</w:t>
            </w:r>
          </w:p>
        </w:tc>
      </w:tr>
      <w:tr w:rsidR="0066171E" w:rsidRPr="0066171E" w14:paraId="5AE9B55C" w14:textId="77777777" w:rsidTr="0066171E">
        <w:tc>
          <w:tcPr>
            <w:tcW w:w="2179" w:type="dxa"/>
            <w:shd w:val="clear" w:color="auto" w:fill="auto"/>
          </w:tcPr>
          <w:p w14:paraId="045CFE49" w14:textId="268FC5E9" w:rsidR="0066171E" w:rsidRPr="0066171E" w:rsidRDefault="0066171E" w:rsidP="0066171E">
            <w:pPr>
              <w:ind w:firstLine="0"/>
            </w:pPr>
            <w:r>
              <w:t>Hiott</w:t>
            </w:r>
          </w:p>
        </w:tc>
        <w:tc>
          <w:tcPr>
            <w:tcW w:w="2179" w:type="dxa"/>
            <w:shd w:val="clear" w:color="auto" w:fill="auto"/>
          </w:tcPr>
          <w:p w14:paraId="7E93D95C" w14:textId="74A845F8" w:rsidR="0066171E" w:rsidRPr="0066171E" w:rsidRDefault="0066171E" w:rsidP="0066171E">
            <w:pPr>
              <w:ind w:firstLine="0"/>
            </w:pPr>
            <w:r>
              <w:t>Hixon</w:t>
            </w:r>
          </w:p>
        </w:tc>
        <w:tc>
          <w:tcPr>
            <w:tcW w:w="2180" w:type="dxa"/>
            <w:shd w:val="clear" w:color="auto" w:fill="auto"/>
          </w:tcPr>
          <w:p w14:paraId="09068A06" w14:textId="7691427C" w:rsidR="0066171E" w:rsidRPr="0066171E" w:rsidRDefault="0066171E" w:rsidP="0066171E">
            <w:pPr>
              <w:ind w:firstLine="0"/>
            </w:pPr>
            <w:r>
              <w:t>Holman</w:t>
            </w:r>
          </w:p>
        </w:tc>
      </w:tr>
      <w:tr w:rsidR="0066171E" w:rsidRPr="0066171E" w14:paraId="3FE06FDC" w14:textId="77777777" w:rsidTr="0066171E">
        <w:tc>
          <w:tcPr>
            <w:tcW w:w="2179" w:type="dxa"/>
            <w:shd w:val="clear" w:color="auto" w:fill="auto"/>
          </w:tcPr>
          <w:p w14:paraId="52DF7891" w14:textId="3DB097F1" w:rsidR="0066171E" w:rsidRPr="0066171E" w:rsidRDefault="0066171E" w:rsidP="0066171E">
            <w:pPr>
              <w:ind w:firstLine="0"/>
            </w:pPr>
            <w:r>
              <w:t>Hosey</w:t>
            </w:r>
          </w:p>
        </w:tc>
        <w:tc>
          <w:tcPr>
            <w:tcW w:w="2179" w:type="dxa"/>
            <w:shd w:val="clear" w:color="auto" w:fill="auto"/>
          </w:tcPr>
          <w:p w14:paraId="62212CF6" w14:textId="3AC1CCFF" w:rsidR="0066171E" w:rsidRPr="0066171E" w:rsidRDefault="0066171E" w:rsidP="0066171E">
            <w:pPr>
              <w:ind w:firstLine="0"/>
            </w:pPr>
            <w:r>
              <w:t>J. E. Johnson</w:t>
            </w:r>
          </w:p>
        </w:tc>
        <w:tc>
          <w:tcPr>
            <w:tcW w:w="2180" w:type="dxa"/>
            <w:shd w:val="clear" w:color="auto" w:fill="auto"/>
          </w:tcPr>
          <w:p w14:paraId="2DC6D4DA" w14:textId="37E22150" w:rsidR="0066171E" w:rsidRPr="0066171E" w:rsidRDefault="0066171E" w:rsidP="0066171E">
            <w:pPr>
              <w:ind w:firstLine="0"/>
            </w:pPr>
            <w:r>
              <w:t>J. L. Johnson</w:t>
            </w:r>
          </w:p>
        </w:tc>
      </w:tr>
      <w:tr w:rsidR="0066171E" w:rsidRPr="0066171E" w14:paraId="684C2210" w14:textId="77777777" w:rsidTr="0066171E">
        <w:tc>
          <w:tcPr>
            <w:tcW w:w="2179" w:type="dxa"/>
            <w:shd w:val="clear" w:color="auto" w:fill="auto"/>
          </w:tcPr>
          <w:p w14:paraId="20301B66" w14:textId="7924C942" w:rsidR="0066171E" w:rsidRPr="0066171E" w:rsidRDefault="0066171E" w:rsidP="0066171E">
            <w:pPr>
              <w:ind w:firstLine="0"/>
            </w:pPr>
            <w:r>
              <w:t>Jones</w:t>
            </w:r>
          </w:p>
        </w:tc>
        <w:tc>
          <w:tcPr>
            <w:tcW w:w="2179" w:type="dxa"/>
            <w:shd w:val="clear" w:color="auto" w:fill="auto"/>
          </w:tcPr>
          <w:p w14:paraId="7097CEAD" w14:textId="1349E8F5" w:rsidR="0066171E" w:rsidRPr="0066171E" w:rsidRDefault="0066171E" w:rsidP="0066171E">
            <w:pPr>
              <w:ind w:firstLine="0"/>
            </w:pPr>
            <w:r>
              <w:t>Jordan</w:t>
            </w:r>
          </w:p>
        </w:tc>
        <w:tc>
          <w:tcPr>
            <w:tcW w:w="2180" w:type="dxa"/>
            <w:shd w:val="clear" w:color="auto" w:fill="auto"/>
          </w:tcPr>
          <w:p w14:paraId="0AE0ACA6" w14:textId="157ABBC6" w:rsidR="0066171E" w:rsidRPr="0066171E" w:rsidRDefault="0066171E" w:rsidP="0066171E">
            <w:pPr>
              <w:ind w:firstLine="0"/>
            </w:pPr>
            <w:r>
              <w:t>Kilmartin</w:t>
            </w:r>
          </w:p>
        </w:tc>
      </w:tr>
      <w:tr w:rsidR="0066171E" w:rsidRPr="0066171E" w14:paraId="4F13EF03" w14:textId="77777777" w:rsidTr="0066171E">
        <w:tc>
          <w:tcPr>
            <w:tcW w:w="2179" w:type="dxa"/>
            <w:shd w:val="clear" w:color="auto" w:fill="auto"/>
          </w:tcPr>
          <w:p w14:paraId="4BC39DC6" w14:textId="20825A52" w:rsidR="0066171E" w:rsidRPr="0066171E" w:rsidRDefault="0066171E" w:rsidP="0066171E">
            <w:pPr>
              <w:ind w:firstLine="0"/>
            </w:pPr>
            <w:r>
              <w:t>King</w:t>
            </w:r>
          </w:p>
        </w:tc>
        <w:tc>
          <w:tcPr>
            <w:tcW w:w="2179" w:type="dxa"/>
            <w:shd w:val="clear" w:color="auto" w:fill="auto"/>
          </w:tcPr>
          <w:p w14:paraId="2A88863B" w14:textId="43CFC8E4" w:rsidR="0066171E" w:rsidRPr="0066171E" w:rsidRDefault="0066171E" w:rsidP="0066171E">
            <w:pPr>
              <w:ind w:firstLine="0"/>
            </w:pPr>
            <w:r>
              <w:t>Landing</w:t>
            </w:r>
          </w:p>
        </w:tc>
        <w:tc>
          <w:tcPr>
            <w:tcW w:w="2180" w:type="dxa"/>
            <w:shd w:val="clear" w:color="auto" w:fill="auto"/>
          </w:tcPr>
          <w:p w14:paraId="52923BFB" w14:textId="155AA926" w:rsidR="0066171E" w:rsidRPr="0066171E" w:rsidRDefault="0066171E" w:rsidP="0066171E">
            <w:pPr>
              <w:ind w:firstLine="0"/>
            </w:pPr>
            <w:r>
              <w:t>Lawson</w:t>
            </w:r>
          </w:p>
        </w:tc>
      </w:tr>
      <w:tr w:rsidR="0066171E" w:rsidRPr="0066171E" w14:paraId="204477E1" w14:textId="77777777" w:rsidTr="0066171E">
        <w:tc>
          <w:tcPr>
            <w:tcW w:w="2179" w:type="dxa"/>
            <w:shd w:val="clear" w:color="auto" w:fill="auto"/>
          </w:tcPr>
          <w:p w14:paraId="4AC53655" w14:textId="5217D3DF" w:rsidR="0066171E" w:rsidRPr="0066171E" w:rsidRDefault="0066171E" w:rsidP="0066171E">
            <w:pPr>
              <w:ind w:firstLine="0"/>
            </w:pPr>
            <w:r>
              <w:t>Ligon</w:t>
            </w:r>
          </w:p>
        </w:tc>
        <w:tc>
          <w:tcPr>
            <w:tcW w:w="2179" w:type="dxa"/>
            <w:shd w:val="clear" w:color="auto" w:fill="auto"/>
          </w:tcPr>
          <w:p w14:paraId="0AC23878" w14:textId="7727ED45" w:rsidR="0066171E" w:rsidRPr="0066171E" w:rsidRDefault="0066171E" w:rsidP="0066171E">
            <w:pPr>
              <w:ind w:firstLine="0"/>
            </w:pPr>
            <w:r>
              <w:t>Long</w:t>
            </w:r>
          </w:p>
        </w:tc>
        <w:tc>
          <w:tcPr>
            <w:tcW w:w="2180" w:type="dxa"/>
            <w:shd w:val="clear" w:color="auto" w:fill="auto"/>
          </w:tcPr>
          <w:p w14:paraId="57FD020C" w14:textId="51C67969" w:rsidR="0066171E" w:rsidRPr="0066171E" w:rsidRDefault="0066171E" w:rsidP="0066171E">
            <w:pPr>
              <w:ind w:firstLine="0"/>
            </w:pPr>
            <w:r>
              <w:t>Lowe</w:t>
            </w:r>
          </w:p>
        </w:tc>
      </w:tr>
      <w:tr w:rsidR="0066171E" w:rsidRPr="0066171E" w14:paraId="114815D0" w14:textId="77777777" w:rsidTr="0066171E">
        <w:tc>
          <w:tcPr>
            <w:tcW w:w="2179" w:type="dxa"/>
            <w:shd w:val="clear" w:color="auto" w:fill="auto"/>
          </w:tcPr>
          <w:p w14:paraId="7DB7AD54" w14:textId="462C8909" w:rsidR="0066171E" w:rsidRPr="0066171E" w:rsidRDefault="0066171E" w:rsidP="0066171E">
            <w:pPr>
              <w:ind w:firstLine="0"/>
            </w:pPr>
            <w:r>
              <w:t>Luck</w:t>
            </w:r>
          </w:p>
        </w:tc>
        <w:tc>
          <w:tcPr>
            <w:tcW w:w="2179" w:type="dxa"/>
            <w:shd w:val="clear" w:color="auto" w:fill="auto"/>
          </w:tcPr>
          <w:p w14:paraId="0A81715F" w14:textId="3591FA95" w:rsidR="0066171E" w:rsidRPr="0066171E" w:rsidRDefault="0066171E" w:rsidP="0066171E">
            <w:pPr>
              <w:ind w:firstLine="0"/>
            </w:pPr>
            <w:r>
              <w:t>Martin</w:t>
            </w:r>
          </w:p>
        </w:tc>
        <w:tc>
          <w:tcPr>
            <w:tcW w:w="2180" w:type="dxa"/>
            <w:shd w:val="clear" w:color="auto" w:fill="auto"/>
          </w:tcPr>
          <w:p w14:paraId="22E6F4BF" w14:textId="3C46F794" w:rsidR="0066171E" w:rsidRPr="0066171E" w:rsidRDefault="0066171E" w:rsidP="0066171E">
            <w:pPr>
              <w:ind w:firstLine="0"/>
            </w:pPr>
            <w:r>
              <w:t>May</w:t>
            </w:r>
          </w:p>
        </w:tc>
      </w:tr>
      <w:tr w:rsidR="0066171E" w:rsidRPr="0066171E" w14:paraId="64033798" w14:textId="77777777" w:rsidTr="0066171E">
        <w:tc>
          <w:tcPr>
            <w:tcW w:w="2179" w:type="dxa"/>
            <w:shd w:val="clear" w:color="auto" w:fill="auto"/>
          </w:tcPr>
          <w:p w14:paraId="1579788C" w14:textId="0994AD41" w:rsidR="0066171E" w:rsidRPr="0066171E" w:rsidRDefault="0066171E" w:rsidP="0066171E">
            <w:pPr>
              <w:ind w:firstLine="0"/>
            </w:pPr>
            <w:r>
              <w:t>McCabe</w:t>
            </w:r>
          </w:p>
        </w:tc>
        <w:tc>
          <w:tcPr>
            <w:tcW w:w="2179" w:type="dxa"/>
            <w:shd w:val="clear" w:color="auto" w:fill="auto"/>
          </w:tcPr>
          <w:p w14:paraId="70125E3C" w14:textId="27C74AD7" w:rsidR="0066171E" w:rsidRPr="0066171E" w:rsidRDefault="0066171E" w:rsidP="0066171E">
            <w:pPr>
              <w:ind w:firstLine="0"/>
            </w:pPr>
            <w:r>
              <w:t>McCravy</w:t>
            </w:r>
          </w:p>
        </w:tc>
        <w:tc>
          <w:tcPr>
            <w:tcW w:w="2180" w:type="dxa"/>
            <w:shd w:val="clear" w:color="auto" w:fill="auto"/>
          </w:tcPr>
          <w:p w14:paraId="0BB619AA" w14:textId="238EE4BC" w:rsidR="0066171E" w:rsidRPr="0066171E" w:rsidRDefault="0066171E" w:rsidP="0066171E">
            <w:pPr>
              <w:ind w:firstLine="0"/>
            </w:pPr>
            <w:r>
              <w:t>McDaniel</w:t>
            </w:r>
          </w:p>
        </w:tc>
      </w:tr>
      <w:tr w:rsidR="0066171E" w:rsidRPr="0066171E" w14:paraId="6EEC0F48" w14:textId="77777777" w:rsidTr="0066171E">
        <w:tc>
          <w:tcPr>
            <w:tcW w:w="2179" w:type="dxa"/>
            <w:shd w:val="clear" w:color="auto" w:fill="auto"/>
          </w:tcPr>
          <w:p w14:paraId="6A789BD5" w14:textId="3BE9D6D7" w:rsidR="0066171E" w:rsidRPr="0066171E" w:rsidRDefault="0066171E" w:rsidP="0066171E">
            <w:pPr>
              <w:ind w:firstLine="0"/>
            </w:pPr>
            <w:r>
              <w:t>McGinnis</w:t>
            </w:r>
          </w:p>
        </w:tc>
        <w:tc>
          <w:tcPr>
            <w:tcW w:w="2179" w:type="dxa"/>
            <w:shd w:val="clear" w:color="auto" w:fill="auto"/>
          </w:tcPr>
          <w:p w14:paraId="2FFF1D83" w14:textId="14E3C814" w:rsidR="0066171E" w:rsidRPr="0066171E" w:rsidRDefault="0066171E" w:rsidP="0066171E">
            <w:pPr>
              <w:ind w:firstLine="0"/>
            </w:pPr>
            <w:r>
              <w:t>Mitchell</w:t>
            </w:r>
          </w:p>
        </w:tc>
        <w:tc>
          <w:tcPr>
            <w:tcW w:w="2180" w:type="dxa"/>
            <w:shd w:val="clear" w:color="auto" w:fill="auto"/>
          </w:tcPr>
          <w:p w14:paraId="691BE9FA" w14:textId="017F762B" w:rsidR="0066171E" w:rsidRPr="0066171E" w:rsidRDefault="0066171E" w:rsidP="0066171E">
            <w:pPr>
              <w:ind w:firstLine="0"/>
            </w:pPr>
            <w:r>
              <w:t>Montgomery</w:t>
            </w:r>
          </w:p>
        </w:tc>
      </w:tr>
      <w:tr w:rsidR="0066171E" w:rsidRPr="0066171E" w14:paraId="5B5174BC" w14:textId="77777777" w:rsidTr="0066171E">
        <w:tc>
          <w:tcPr>
            <w:tcW w:w="2179" w:type="dxa"/>
            <w:shd w:val="clear" w:color="auto" w:fill="auto"/>
          </w:tcPr>
          <w:p w14:paraId="711339D6" w14:textId="11E50D5D" w:rsidR="0066171E" w:rsidRPr="0066171E" w:rsidRDefault="0066171E" w:rsidP="0066171E">
            <w:pPr>
              <w:ind w:firstLine="0"/>
            </w:pPr>
            <w:r>
              <w:t>J. Moore</w:t>
            </w:r>
          </w:p>
        </w:tc>
        <w:tc>
          <w:tcPr>
            <w:tcW w:w="2179" w:type="dxa"/>
            <w:shd w:val="clear" w:color="auto" w:fill="auto"/>
          </w:tcPr>
          <w:p w14:paraId="099EAA2D" w14:textId="1B3E760A" w:rsidR="0066171E" w:rsidRPr="0066171E" w:rsidRDefault="0066171E" w:rsidP="0066171E">
            <w:pPr>
              <w:ind w:firstLine="0"/>
            </w:pPr>
            <w:r>
              <w:t>T. Moore</w:t>
            </w:r>
          </w:p>
        </w:tc>
        <w:tc>
          <w:tcPr>
            <w:tcW w:w="2180" w:type="dxa"/>
            <w:shd w:val="clear" w:color="auto" w:fill="auto"/>
          </w:tcPr>
          <w:p w14:paraId="26F33553" w14:textId="46432706" w:rsidR="0066171E" w:rsidRPr="0066171E" w:rsidRDefault="0066171E" w:rsidP="0066171E">
            <w:pPr>
              <w:ind w:firstLine="0"/>
            </w:pPr>
            <w:r>
              <w:t>Morgan</w:t>
            </w:r>
          </w:p>
        </w:tc>
      </w:tr>
      <w:tr w:rsidR="0066171E" w:rsidRPr="0066171E" w14:paraId="7AF91D8C" w14:textId="77777777" w:rsidTr="0066171E">
        <w:tc>
          <w:tcPr>
            <w:tcW w:w="2179" w:type="dxa"/>
            <w:shd w:val="clear" w:color="auto" w:fill="auto"/>
          </w:tcPr>
          <w:p w14:paraId="5EF84A5A" w14:textId="193CFB05" w:rsidR="0066171E" w:rsidRPr="0066171E" w:rsidRDefault="0066171E" w:rsidP="0066171E">
            <w:pPr>
              <w:ind w:firstLine="0"/>
            </w:pPr>
            <w:r>
              <w:t>Moss</w:t>
            </w:r>
          </w:p>
        </w:tc>
        <w:tc>
          <w:tcPr>
            <w:tcW w:w="2179" w:type="dxa"/>
            <w:shd w:val="clear" w:color="auto" w:fill="auto"/>
          </w:tcPr>
          <w:p w14:paraId="76495AC6" w14:textId="5376A4EA" w:rsidR="0066171E" w:rsidRPr="0066171E" w:rsidRDefault="0066171E" w:rsidP="0066171E">
            <w:pPr>
              <w:ind w:firstLine="0"/>
            </w:pPr>
            <w:r>
              <w:t>Murphy</w:t>
            </w:r>
          </w:p>
        </w:tc>
        <w:tc>
          <w:tcPr>
            <w:tcW w:w="2180" w:type="dxa"/>
            <w:shd w:val="clear" w:color="auto" w:fill="auto"/>
          </w:tcPr>
          <w:p w14:paraId="772C5656" w14:textId="09A18465" w:rsidR="0066171E" w:rsidRPr="0066171E" w:rsidRDefault="0066171E" w:rsidP="0066171E">
            <w:pPr>
              <w:ind w:firstLine="0"/>
            </w:pPr>
            <w:r>
              <w:t>Neese</w:t>
            </w:r>
          </w:p>
        </w:tc>
      </w:tr>
      <w:tr w:rsidR="0066171E" w:rsidRPr="0066171E" w14:paraId="725475AC" w14:textId="77777777" w:rsidTr="0066171E">
        <w:tc>
          <w:tcPr>
            <w:tcW w:w="2179" w:type="dxa"/>
            <w:shd w:val="clear" w:color="auto" w:fill="auto"/>
          </w:tcPr>
          <w:p w14:paraId="41EF6AE3" w14:textId="1460D2F0" w:rsidR="0066171E" w:rsidRPr="0066171E" w:rsidRDefault="0066171E" w:rsidP="0066171E">
            <w:pPr>
              <w:ind w:firstLine="0"/>
            </w:pPr>
            <w:r>
              <w:t>B. Newton</w:t>
            </w:r>
          </w:p>
        </w:tc>
        <w:tc>
          <w:tcPr>
            <w:tcW w:w="2179" w:type="dxa"/>
            <w:shd w:val="clear" w:color="auto" w:fill="auto"/>
          </w:tcPr>
          <w:p w14:paraId="18E45704" w14:textId="6188F629" w:rsidR="0066171E" w:rsidRPr="0066171E" w:rsidRDefault="0066171E" w:rsidP="0066171E">
            <w:pPr>
              <w:ind w:firstLine="0"/>
            </w:pPr>
            <w:r>
              <w:t>W. Newton</w:t>
            </w:r>
          </w:p>
        </w:tc>
        <w:tc>
          <w:tcPr>
            <w:tcW w:w="2180" w:type="dxa"/>
            <w:shd w:val="clear" w:color="auto" w:fill="auto"/>
          </w:tcPr>
          <w:p w14:paraId="0AEAF20C" w14:textId="5E586CD7" w:rsidR="0066171E" w:rsidRPr="0066171E" w:rsidRDefault="0066171E" w:rsidP="0066171E">
            <w:pPr>
              <w:ind w:firstLine="0"/>
            </w:pPr>
            <w:r>
              <w:t>Oremus</w:t>
            </w:r>
          </w:p>
        </w:tc>
      </w:tr>
      <w:tr w:rsidR="0066171E" w:rsidRPr="0066171E" w14:paraId="3AD8BCB6" w14:textId="77777777" w:rsidTr="0066171E">
        <w:tc>
          <w:tcPr>
            <w:tcW w:w="2179" w:type="dxa"/>
            <w:shd w:val="clear" w:color="auto" w:fill="auto"/>
          </w:tcPr>
          <w:p w14:paraId="2D3333FB" w14:textId="01546E2B" w:rsidR="0066171E" w:rsidRPr="0066171E" w:rsidRDefault="0066171E" w:rsidP="0066171E">
            <w:pPr>
              <w:ind w:firstLine="0"/>
            </w:pPr>
            <w:r>
              <w:t>Pedalino</w:t>
            </w:r>
          </w:p>
        </w:tc>
        <w:tc>
          <w:tcPr>
            <w:tcW w:w="2179" w:type="dxa"/>
            <w:shd w:val="clear" w:color="auto" w:fill="auto"/>
          </w:tcPr>
          <w:p w14:paraId="205DFEA0" w14:textId="1F1316FA" w:rsidR="0066171E" w:rsidRPr="0066171E" w:rsidRDefault="0066171E" w:rsidP="0066171E">
            <w:pPr>
              <w:ind w:firstLine="0"/>
            </w:pPr>
            <w:r>
              <w:t>Pope</w:t>
            </w:r>
          </w:p>
        </w:tc>
        <w:tc>
          <w:tcPr>
            <w:tcW w:w="2180" w:type="dxa"/>
            <w:shd w:val="clear" w:color="auto" w:fill="auto"/>
          </w:tcPr>
          <w:p w14:paraId="50FDFCD1" w14:textId="3A6546DE" w:rsidR="0066171E" w:rsidRPr="0066171E" w:rsidRDefault="0066171E" w:rsidP="0066171E">
            <w:pPr>
              <w:ind w:firstLine="0"/>
            </w:pPr>
            <w:r>
              <w:t>Reese</w:t>
            </w:r>
          </w:p>
        </w:tc>
      </w:tr>
      <w:tr w:rsidR="0066171E" w:rsidRPr="0066171E" w14:paraId="4D29B811" w14:textId="77777777" w:rsidTr="0066171E">
        <w:tc>
          <w:tcPr>
            <w:tcW w:w="2179" w:type="dxa"/>
            <w:shd w:val="clear" w:color="auto" w:fill="auto"/>
          </w:tcPr>
          <w:p w14:paraId="27CC6357" w14:textId="5A5C9404" w:rsidR="0066171E" w:rsidRPr="0066171E" w:rsidRDefault="0066171E" w:rsidP="0066171E">
            <w:pPr>
              <w:ind w:firstLine="0"/>
            </w:pPr>
            <w:r>
              <w:t>Rivers</w:t>
            </w:r>
          </w:p>
        </w:tc>
        <w:tc>
          <w:tcPr>
            <w:tcW w:w="2179" w:type="dxa"/>
            <w:shd w:val="clear" w:color="auto" w:fill="auto"/>
          </w:tcPr>
          <w:p w14:paraId="670BD68C" w14:textId="2CA74C0C" w:rsidR="0066171E" w:rsidRPr="0066171E" w:rsidRDefault="0066171E" w:rsidP="0066171E">
            <w:pPr>
              <w:ind w:firstLine="0"/>
            </w:pPr>
            <w:r>
              <w:t>Robbins</w:t>
            </w:r>
          </w:p>
        </w:tc>
        <w:tc>
          <w:tcPr>
            <w:tcW w:w="2180" w:type="dxa"/>
            <w:shd w:val="clear" w:color="auto" w:fill="auto"/>
          </w:tcPr>
          <w:p w14:paraId="4C329FCF" w14:textId="291D4619" w:rsidR="0066171E" w:rsidRPr="0066171E" w:rsidRDefault="0066171E" w:rsidP="0066171E">
            <w:pPr>
              <w:ind w:firstLine="0"/>
            </w:pPr>
            <w:r>
              <w:t>Rose</w:t>
            </w:r>
          </w:p>
        </w:tc>
      </w:tr>
      <w:tr w:rsidR="0066171E" w:rsidRPr="0066171E" w14:paraId="327AF559" w14:textId="77777777" w:rsidTr="0066171E">
        <w:tc>
          <w:tcPr>
            <w:tcW w:w="2179" w:type="dxa"/>
            <w:shd w:val="clear" w:color="auto" w:fill="auto"/>
          </w:tcPr>
          <w:p w14:paraId="54874548" w14:textId="6316E979" w:rsidR="0066171E" w:rsidRPr="0066171E" w:rsidRDefault="0066171E" w:rsidP="0066171E">
            <w:pPr>
              <w:ind w:firstLine="0"/>
            </w:pPr>
            <w:r>
              <w:t>Schuessler</w:t>
            </w:r>
          </w:p>
        </w:tc>
        <w:tc>
          <w:tcPr>
            <w:tcW w:w="2179" w:type="dxa"/>
            <w:shd w:val="clear" w:color="auto" w:fill="auto"/>
          </w:tcPr>
          <w:p w14:paraId="6479C494" w14:textId="0107B03C" w:rsidR="0066171E" w:rsidRPr="0066171E" w:rsidRDefault="0066171E" w:rsidP="0066171E">
            <w:pPr>
              <w:ind w:firstLine="0"/>
            </w:pPr>
            <w:r>
              <w:t>Sessions</w:t>
            </w:r>
          </w:p>
        </w:tc>
        <w:tc>
          <w:tcPr>
            <w:tcW w:w="2180" w:type="dxa"/>
            <w:shd w:val="clear" w:color="auto" w:fill="auto"/>
          </w:tcPr>
          <w:p w14:paraId="2E775169" w14:textId="1F00A924" w:rsidR="0066171E" w:rsidRPr="0066171E" w:rsidRDefault="0066171E" w:rsidP="0066171E">
            <w:pPr>
              <w:ind w:firstLine="0"/>
            </w:pPr>
            <w:r>
              <w:t>G. M. Smith</w:t>
            </w:r>
          </w:p>
        </w:tc>
      </w:tr>
      <w:tr w:rsidR="0066171E" w:rsidRPr="0066171E" w14:paraId="1C1C0547" w14:textId="77777777" w:rsidTr="0066171E">
        <w:tc>
          <w:tcPr>
            <w:tcW w:w="2179" w:type="dxa"/>
            <w:shd w:val="clear" w:color="auto" w:fill="auto"/>
          </w:tcPr>
          <w:p w14:paraId="322326C2" w14:textId="77659E85" w:rsidR="0066171E" w:rsidRPr="0066171E" w:rsidRDefault="0066171E" w:rsidP="0066171E">
            <w:pPr>
              <w:ind w:firstLine="0"/>
            </w:pPr>
            <w:r>
              <w:t>M. M. Smith</w:t>
            </w:r>
          </w:p>
        </w:tc>
        <w:tc>
          <w:tcPr>
            <w:tcW w:w="2179" w:type="dxa"/>
            <w:shd w:val="clear" w:color="auto" w:fill="auto"/>
          </w:tcPr>
          <w:p w14:paraId="0992A8A3" w14:textId="107F54DC" w:rsidR="0066171E" w:rsidRPr="0066171E" w:rsidRDefault="0066171E" w:rsidP="0066171E">
            <w:pPr>
              <w:ind w:firstLine="0"/>
            </w:pPr>
            <w:r>
              <w:t>Stavrinakis</w:t>
            </w:r>
          </w:p>
        </w:tc>
        <w:tc>
          <w:tcPr>
            <w:tcW w:w="2180" w:type="dxa"/>
            <w:shd w:val="clear" w:color="auto" w:fill="auto"/>
          </w:tcPr>
          <w:p w14:paraId="5A5C259E" w14:textId="7FE73371" w:rsidR="0066171E" w:rsidRPr="0066171E" w:rsidRDefault="0066171E" w:rsidP="0066171E">
            <w:pPr>
              <w:ind w:firstLine="0"/>
            </w:pPr>
            <w:r>
              <w:t>Taylor</w:t>
            </w:r>
          </w:p>
        </w:tc>
      </w:tr>
      <w:tr w:rsidR="0066171E" w:rsidRPr="0066171E" w14:paraId="337FC593" w14:textId="77777777" w:rsidTr="0066171E">
        <w:tc>
          <w:tcPr>
            <w:tcW w:w="2179" w:type="dxa"/>
            <w:shd w:val="clear" w:color="auto" w:fill="auto"/>
          </w:tcPr>
          <w:p w14:paraId="7A033753" w14:textId="63AD66BE" w:rsidR="0066171E" w:rsidRPr="0066171E" w:rsidRDefault="0066171E" w:rsidP="0066171E">
            <w:pPr>
              <w:ind w:firstLine="0"/>
            </w:pPr>
            <w:r>
              <w:t>Teeple</w:t>
            </w:r>
          </w:p>
        </w:tc>
        <w:tc>
          <w:tcPr>
            <w:tcW w:w="2179" w:type="dxa"/>
            <w:shd w:val="clear" w:color="auto" w:fill="auto"/>
          </w:tcPr>
          <w:p w14:paraId="686E76BE" w14:textId="0E4B680F" w:rsidR="0066171E" w:rsidRPr="0066171E" w:rsidRDefault="0066171E" w:rsidP="0066171E">
            <w:pPr>
              <w:ind w:firstLine="0"/>
            </w:pPr>
            <w:r>
              <w:t>Vaughan</w:t>
            </w:r>
          </w:p>
        </w:tc>
        <w:tc>
          <w:tcPr>
            <w:tcW w:w="2180" w:type="dxa"/>
            <w:shd w:val="clear" w:color="auto" w:fill="auto"/>
          </w:tcPr>
          <w:p w14:paraId="70CE4025" w14:textId="7DE3C38A" w:rsidR="0066171E" w:rsidRPr="0066171E" w:rsidRDefault="0066171E" w:rsidP="0066171E">
            <w:pPr>
              <w:ind w:firstLine="0"/>
            </w:pPr>
            <w:r>
              <w:t>Weeks</w:t>
            </w:r>
          </w:p>
        </w:tc>
      </w:tr>
      <w:tr w:rsidR="0066171E" w:rsidRPr="0066171E" w14:paraId="436D6EEC" w14:textId="77777777" w:rsidTr="0066171E">
        <w:tc>
          <w:tcPr>
            <w:tcW w:w="2179" w:type="dxa"/>
            <w:shd w:val="clear" w:color="auto" w:fill="auto"/>
          </w:tcPr>
          <w:p w14:paraId="47CB753D" w14:textId="25D178E6" w:rsidR="0066171E" w:rsidRPr="0066171E" w:rsidRDefault="0066171E" w:rsidP="0066171E">
            <w:pPr>
              <w:ind w:firstLine="0"/>
            </w:pPr>
            <w:r>
              <w:t>Wetmore</w:t>
            </w:r>
          </w:p>
        </w:tc>
        <w:tc>
          <w:tcPr>
            <w:tcW w:w="2179" w:type="dxa"/>
            <w:shd w:val="clear" w:color="auto" w:fill="auto"/>
          </w:tcPr>
          <w:p w14:paraId="635D8105" w14:textId="7017DB74" w:rsidR="0066171E" w:rsidRPr="0066171E" w:rsidRDefault="0066171E" w:rsidP="0066171E">
            <w:pPr>
              <w:ind w:firstLine="0"/>
            </w:pPr>
            <w:r>
              <w:t>Whitmire</w:t>
            </w:r>
          </w:p>
        </w:tc>
        <w:tc>
          <w:tcPr>
            <w:tcW w:w="2180" w:type="dxa"/>
            <w:shd w:val="clear" w:color="auto" w:fill="auto"/>
          </w:tcPr>
          <w:p w14:paraId="152B912F" w14:textId="5E4AF16B" w:rsidR="0066171E" w:rsidRPr="0066171E" w:rsidRDefault="0066171E" w:rsidP="0066171E">
            <w:pPr>
              <w:ind w:firstLine="0"/>
            </w:pPr>
            <w:r>
              <w:t>Wickensimer</w:t>
            </w:r>
          </w:p>
        </w:tc>
      </w:tr>
      <w:tr w:rsidR="0066171E" w:rsidRPr="0066171E" w14:paraId="4D54B37E" w14:textId="77777777" w:rsidTr="0066171E">
        <w:tc>
          <w:tcPr>
            <w:tcW w:w="2179" w:type="dxa"/>
            <w:shd w:val="clear" w:color="auto" w:fill="auto"/>
          </w:tcPr>
          <w:p w14:paraId="58452C13" w14:textId="7C1C6E82" w:rsidR="0066171E" w:rsidRPr="0066171E" w:rsidRDefault="0066171E" w:rsidP="0066171E">
            <w:pPr>
              <w:keepNext/>
              <w:ind w:firstLine="0"/>
            </w:pPr>
            <w:r>
              <w:lastRenderedPageBreak/>
              <w:t>Williams</w:t>
            </w:r>
          </w:p>
        </w:tc>
        <w:tc>
          <w:tcPr>
            <w:tcW w:w="2179" w:type="dxa"/>
            <w:shd w:val="clear" w:color="auto" w:fill="auto"/>
          </w:tcPr>
          <w:p w14:paraId="70B8B4A8" w14:textId="69C86CDB" w:rsidR="0066171E" w:rsidRPr="0066171E" w:rsidRDefault="0066171E" w:rsidP="0066171E">
            <w:pPr>
              <w:keepNext/>
              <w:ind w:firstLine="0"/>
            </w:pPr>
            <w:r>
              <w:t>Willis</w:t>
            </w:r>
          </w:p>
        </w:tc>
        <w:tc>
          <w:tcPr>
            <w:tcW w:w="2180" w:type="dxa"/>
            <w:shd w:val="clear" w:color="auto" w:fill="auto"/>
          </w:tcPr>
          <w:p w14:paraId="78F7967A" w14:textId="490502AC" w:rsidR="0066171E" w:rsidRPr="0066171E" w:rsidRDefault="0066171E" w:rsidP="0066171E">
            <w:pPr>
              <w:keepNext/>
              <w:ind w:firstLine="0"/>
            </w:pPr>
            <w:r>
              <w:t>Wooten</w:t>
            </w:r>
          </w:p>
        </w:tc>
      </w:tr>
      <w:tr w:rsidR="0066171E" w:rsidRPr="0066171E" w14:paraId="71E0ECA5" w14:textId="77777777" w:rsidTr="0066171E">
        <w:tc>
          <w:tcPr>
            <w:tcW w:w="2179" w:type="dxa"/>
            <w:shd w:val="clear" w:color="auto" w:fill="auto"/>
          </w:tcPr>
          <w:p w14:paraId="4576B546" w14:textId="604456A6" w:rsidR="0066171E" w:rsidRPr="0066171E" w:rsidRDefault="0066171E" w:rsidP="0066171E">
            <w:pPr>
              <w:keepNext/>
              <w:ind w:firstLine="0"/>
            </w:pPr>
            <w:r>
              <w:t>Yow</w:t>
            </w:r>
          </w:p>
        </w:tc>
        <w:tc>
          <w:tcPr>
            <w:tcW w:w="2179" w:type="dxa"/>
            <w:shd w:val="clear" w:color="auto" w:fill="auto"/>
          </w:tcPr>
          <w:p w14:paraId="761529B9" w14:textId="77777777" w:rsidR="0066171E" w:rsidRPr="0066171E" w:rsidRDefault="0066171E" w:rsidP="0066171E">
            <w:pPr>
              <w:keepNext/>
              <w:ind w:firstLine="0"/>
            </w:pPr>
          </w:p>
        </w:tc>
        <w:tc>
          <w:tcPr>
            <w:tcW w:w="2180" w:type="dxa"/>
            <w:shd w:val="clear" w:color="auto" w:fill="auto"/>
          </w:tcPr>
          <w:p w14:paraId="24EEA29B" w14:textId="77777777" w:rsidR="0066171E" w:rsidRPr="0066171E" w:rsidRDefault="0066171E" w:rsidP="0066171E">
            <w:pPr>
              <w:keepNext/>
              <w:ind w:firstLine="0"/>
            </w:pPr>
          </w:p>
        </w:tc>
      </w:tr>
    </w:tbl>
    <w:p w14:paraId="49A17A66" w14:textId="77777777" w:rsidR="0066171E" w:rsidRDefault="0066171E" w:rsidP="0066171E"/>
    <w:p w14:paraId="46A9AD7A" w14:textId="52E17D49" w:rsidR="0066171E" w:rsidRDefault="0066171E" w:rsidP="0066171E">
      <w:pPr>
        <w:jc w:val="center"/>
        <w:rPr>
          <w:b/>
        </w:rPr>
      </w:pPr>
      <w:r w:rsidRPr="0066171E">
        <w:rPr>
          <w:b/>
        </w:rPr>
        <w:t>Total--103</w:t>
      </w:r>
    </w:p>
    <w:p w14:paraId="4ACFB96E" w14:textId="77777777" w:rsidR="0066171E" w:rsidRDefault="0066171E" w:rsidP="0066171E">
      <w:pPr>
        <w:jc w:val="center"/>
        <w:rPr>
          <w:b/>
        </w:rPr>
      </w:pPr>
    </w:p>
    <w:p w14:paraId="2FE2D665"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E46A9D0" w14:textId="77777777" w:rsidTr="0066171E">
        <w:tc>
          <w:tcPr>
            <w:tcW w:w="2179" w:type="dxa"/>
            <w:shd w:val="clear" w:color="auto" w:fill="auto"/>
          </w:tcPr>
          <w:p w14:paraId="33A839FC" w14:textId="5294E21C" w:rsidR="0066171E" w:rsidRPr="0066171E" w:rsidRDefault="0066171E" w:rsidP="0066171E">
            <w:pPr>
              <w:keepNext/>
              <w:ind w:firstLine="0"/>
            </w:pPr>
            <w:r>
              <w:t>Beach</w:t>
            </w:r>
          </w:p>
        </w:tc>
        <w:tc>
          <w:tcPr>
            <w:tcW w:w="2179" w:type="dxa"/>
            <w:shd w:val="clear" w:color="auto" w:fill="auto"/>
          </w:tcPr>
          <w:p w14:paraId="57C53576" w14:textId="34B33E5D" w:rsidR="0066171E" w:rsidRPr="0066171E" w:rsidRDefault="0066171E" w:rsidP="0066171E">
            <w:pPr>
              <w:keepNext/>
              <w:ind w:firstLine="0"/>
            </w:pPr>
            <w:r>
              <w:t>Cromer</w:t>
            </w:r>
          </w:p>
        </w:tc>
        <w:tc>
          <w:tcPr>
            <w:tcW w:w="2180" w:type="dxa"/>
            <w:shd w:val="clear" w:color="auto" w:fill="auto"/>
          </w:tcPr>
          <w:p w14:paraId="43A0E38E" w14:textId="5B6C48BB" w:rsidR="0066171E" w:rsidRPr="0066171E" w:rsidRDefault="0066171E" w:rsidP="0066171E">
            <w:pPr>
              <w:keepNext/>
              <w:ind w:firstLine="0"/>
            </w:pPr>
            <w:r>
              <w:t>Edgerton</w:t>
            </w:r>
          </w:p>
        </w:tc>
      </w:tr>
      <w:tr w:rsidR="0066171E" w:rsidRPr="0066171E" w14:paraId="2D2DC84B" w14:textId="77777777" w:rsidTr="0066171E">
        <w:tc>
          <w:tcPr>
            <w:tcW w:w="2179" w:type="dxa"/>
            <w:shd w:val="clear" w:color="auto" w:fill="auto"/>
          </w:tcPr>
          <w:p w14:paraId="47ED4144" w14:textId="642F0AB1" w:rsidR="0066171E" w:rsidRPr="0066171E" w:rsidRDefault="0066171E" w:rsidP="0066171E">
            <w:pPr>
              <w:keepNext/>
              <w:ind w:firstLine="0"/>
            </w:pPr>
            <w:r>
              <w:t>Frank</w:t>
            </w:r>
          </w:p>
        </w:tc>
        <w:tc>
          <w:tcPr>
            <w:tcW w:w="2179" w:type="dxa"/>
            <w:shd w:val="clear" w:color="auto" w:fill="auto"/>
          </w:tcPr>
          <w:p w14:paraId="73EDAA16" w14:textId="7BBA238E" w:rsidR="0066171E" w:rsidRPr="0066171E" w:rsidRDefault="0066171E" w:rsidP="0066171E">
            <w:pPr>
              <w:keepNext/>
              <w:ind w:firstLine="0"/>
            </w:pPr>
            <w:r>
              <w:t>Gilreath</w:t>
            </w:r>
          </w:p>
        </w:tc>
        <w:tc>
          <w:tcPr>
            <w:tcW w:w="2180" w:type="dxa"/>
            <w:shd w:val="clear" w:color="auto" w:fill="auto"/>
          </w:tcPr>
          <w:p w14:paraId="7FA30CC4" w14:textId="2EF2F712" w:rsidR="0066171E" w:rsidRPr="0066171E" w:rsidRDefault="0066171E" w:rsidP="0066171E">
            <w:pPr>
              <w:keepNext/>
              <w:ind w:firstLine="0"/>
            </w:pPr>
            <w:r>
              <w:t>Harris</w:t>
            </w:r>
          </w:p>
        </w:tc>
      </w:tr>
      <w:tr w:rsidR="0066171E" w:rsidRPr="0066171E" w14:paraId="416E2A46" w14:textId="77777777" w:rsidTr="0066171E">
        <w:tc>
          <w:tcPr>
            <w:tcW w:w="2179" w:type="dxa"/>
            <w:shd w:val="clear" w:color="auto" w:fill="auto"/>
          </w:tcPr>
          <w:p w14:paraId="5069C049" w14:textId="39FD4A60" w:rsidR="0066171E" w:rsidRPr="0066171E" w:rsidRDefault="0066171E" w:rsidP="0066171E">
            <w:pPr>
              <w:keepNext/>
              <w:ind w:firstLine="0"/>
            </w:pPr>
            <w:r>
              <w:t>Magnuson</w:t>
            </w:r>
          </w:p>
        </w:tc>
        <w:tc>
          <w:tcPr>
            <w:tcW w:w="2179" w:type="dxa"/>
            <w:shd w:val="clear" w:color="auto" w:fill="auto"/>
          </w:tcPr>
          <w:p w14:paraId="04027E99" w14:textId="451B20BD" w:rsidR="0066171E" w:rsidRPr="0066171E" w:rsidRDefault="0066171E" w:rsidP="0066171E">
            <w:pPr>
              <w:keepNext/>
              <w:ind w:firstLine="0"/>
            </w:pPr>
            <w:r>
              <w:t>Pace</w:t>
            </w:r>
          </w:p>
        </w:tc>
        <w:tc>
          <w:tcPr>
            <w:tcW w:w="2180" w:type="dxa"/>
            <w:shd w:val="clear" w:color="auto" w:fill="auto"/>
          </w:tcPr>
          <w:p w14:paraId="6EBF7165" w14:textId="3CC3C0A9" w:rsidR="0066171E" w:rsidRPr="0066171E" w:rsidRDefault="0066171E" w:rsidP="0066171E">
            <w:pPr>
              <w:keepNext/>
              <w:ind w:firstLine="0"/>
            </w:pPr>
            <w:r>
              <w:t>Terribile</w:t>
            </w:r>
          </w:p>
        </w:tc>
      </w:tr>
      <w:tr w:rsidR="0066171E" w:rsidRPr="0066171E" w14:paraId="568F730E" w14:textId="77777777" w:rsidTr="0066171E">
        <w:tc>
          <w:tcPr>
            <w:tcW w:w="2179" w:type="dxa"/>
            <w:shd w:val="clear" w:color="auto" w:fill="auto"/>
          </w:tcPr>
          <w:p w14:paraId="3A589F90" w14:textId="3CC2F09B" w:rsidR="0066171E" w:rsidRPr="0066171E" w:rsidRDefault="0066171E" w:rsidP="0066171E">
            <w:pPr>
              <w:keepNext/>
              <w:ind w:firstLine="0"/>
            </w:pPr>
            <w:r>
              <w:t>White</w:t>
            </w:r>
          </w:p>
        </w:tc>
        <w:tc>
          <w:tcPr>
            <w:tcW w:w="2179" w:type="dxa"/>
            <w:shd w:val="clear" w:color="auto" w:fill="auto"/>
          </w:tcPr>
          <w:p w14:paraId="74EE32DF" w14:textId="77777777" w:rsidR="0066171E" w:rsidRPr="0066171E" w:rsidRDefault="0066171E" w:rsidP="0066171E">
            <w:pPr>
              <w:keepNext/>
              <w:ind w:firstLine="0"/>
            </w:pPr>
          </w:p>
        </w:tc>
        <w:tc>
          <w:tcPr>
            <w:tcW w:w="2180" w:type="dxa"/>
            <w:shd w:val="clear" w:color="auto" w:fill="auto"/>
          </w:tcPr>
          <w:p w14:paraId="712293DD" w14:textId="77777777" w:rsidR="0066171E" w:rsidRPr="0066171E" w:rsidRDefault="0066171E" w:rsidP="0066171E">
            <w:pPr>
              <w:keepNext/>
              <w:ind w:firstLine="0"/>
            </w:pPr>
          </w:p>
        </w:tc>
      </w:tr>
    </w:tbl>
    <w:p w14:paraId="022ABA11" w14:textId="77777777" w:rsidR="0066171E" w:rsidRDefault="0066171E" w:rsidP="0066171E"/>
    <w:p w14:paraId="58836F0C" w14:textId="77777777" w:rsidR="0066171E" w:rsidRDefault="0066171E" w:rsidP="0066171E">
      <w:pPr>
        <w:jc w:val="center"/>
        <w:rPr>
          <w:b/>
        </w:rPr>
      </w:pPr>
      <w:r w:rsidRPr="0066171E">
        <w:rPr>
          <w:b/>
        </w:rPr>
        <w:t>Total--10</w:t>
      </w:r>
    </w:p>
    <w:p w14:paraId="27558961" w14:textId="4548051D" w:rsidR="0066171E" w:rsidRDefault="0066171E" w:rsidP="0066171E">
      <w:pPr>
        <w:jc w:val="center"/>
        <w:rPr>
          <w:b/>
        </w:rPr>
      </w:pPr>
    </w:p>
    <w:p w14:paraId="7D96E67F" w14:textId="77777777" w:rsidR="0066171E" w:rsidRDefault="0066171E" w:rsidP="0066171E">
      <w:r>
        <w:t xml:space="preserve">Section 20B was adopted. </w:t>
      </w:r>
    </w:p>
    <w:p w14:paraId="2A5977DA" w14:textId="77777777" w:rsidR="0066171E" w:rsidRDefault="0066171E" w:rsidP="0066171E"/>
    <w:p w14:paraId="50B71EBA" w14:textId="1C22AFAC" w:rsidR="0066171E" w:rsidRDefault="0066171E" w:rsidP="0066171E">
      <w:pPr>
        <w:keepNext/>
        <w:jc w:val="center"/>
        <w:rPr>
          <w:b/>
        </w:rPr>
      </w:pPr>
      <w:r w:rsidRPr="0066171E">
        <w:rPr>
          <w:b/>
        </w:rPr>
        <w:t>SECTION 20C</w:t>
      </w:r>
    </w:p>
    <w:p w14:paraId="1EB80150" w14:textId="77777777" w:rsidR="0066171E" w:rsidRDefault="0066171E" w:rsidP="0066171E">
      <w:r>
        <w:t xml:space="preserve">The yeas and nays were taken resulting as follows: </w:t>
      </w:r>
    </w:p>
    <w:p w14:paraId="72BAFD96" w14:textId="53BCD550" w:rsidR="0066171E" w:rsidRDefault="0066171E" w:rsidP="0066171E">
      <w:pPr>
        <w:jc w:val="center"/>
      </w:pPr>
      <w:r>
        <w:t xml:space="preserve"> </w:t>
      </w:r>
      <w:bookmarkStart w:id="199" w:name="vote_start419"/>
      <w:bookmarkEnd w:id="199"/>
      <w:r>
        <w:t>Yeas 101; Nays 11</w:t>
      </w:r>
    </w:p>
    <w:p w14:paraId="36FEC4C5" w14:textId="77777777" w:rsidR="0066171E" w:rsidRDefault="0066171E" w:rsidP="0066171E">
      <w:pPr>
        <w:jc w:val="center"/>
      </w:pPr>
    </w:p>
    <w:p w14:paraId="00BCF4C2" w14:textId="77777777" w:rsidR="0066171E" w:rsidRDefault="0066171E" w:rsidP="00C20E0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384D6FDE" w14:textId="77777777" w:rsidTr="0066171E">
        <w:tc>
          <w:tcPr>
            <w:tcW w:w="2179" w:type="dxa"/>
            <w:shd w:val="clear" w:color="auto" w:fill="auto"/>
          </w:tcPr>
          <w:p w14:paraId="612B03DD" w14:textId="67BD1172" w:rsidR="0066171E" w:rsidRPr="0066171E" w:rsidRDefault="0066171E" w:rsidP="00C20E0D">
            <w:pPr>
              <w:keepNext/>
              <w:ind w:firstLine="0"/>
            </w:pPr>
            <w:r>
              <w:t>Alexander</w:t>
            </w:r>
          </w:p>
        </w:tc>
        <w:tc>
          <w:tcPr>
            <w:tcW w:w="2179" w:type="dxa"/>
            <w:shd w:val="clear" w:color="auto" w:fill="auto"/>
          </w:tcPr>
          <w:p w14:paraId="4A401C3C" w14:textId="5B533E58" w:rsidR="0066171E" w:rsidRPr="0066171E" w:rsidRDefault="0066171E" w:rsidP="00C20E0D">
            <w:pPr>
              <w:keepNext/>
              <w:ind w:firstLine="0"/>
            </w:pPr>
            <w:r>
              <w:t>Anderson</w:t>
            </w:r>
          </w:p>
        </w:tc>
        <w:tc>
          <w:tcPr>
            <w:tcW w:w="2180" w:type="dxa"/>
            <w:shd w:val="clear" w:color="auto" w:fill="auto"/>
          </w:tcPr>
          <w:p w14:paraId="188819AB" w14:textId="238BA072" w:rsidR="0066171E" w:rsidRPr="0066171E" w:rsidRDefault="0066171E" w:rsidP="00C20E0D">
            <w:pPr>
              <w:keepNext/>
              <w:ind w:firstLine="0"/>
            </w:pPr>
            <w:r>
              <w:t>Atkinson</w:t>
            </w:r>
          </w:p>
        </w:tc>
      </w:tr>
      <w:tr w:rsidR="0066171E" w:rsidRPr="0066171E" w14:paraId="772DDD66" w14:textId="77777777" w:rsidTr="0066171E">
        <w:tc>
          <w:tcPr>
            <w:tcW w:w="2179" w:type="dxa"/>
            <w:shd w:val="clear" w:color="auto" w:fill="auto"/>
          </w:tcPr>
          <w:p w14:paraId="0DC95AB6" w14:textId="3E96ED29" w:rsidR="0066171E" w:rsidRPr="0066171E" w:rsidRDefault="0066171E" w:rsidP="00C20E0D">
            <w:pPr>
              <w:keepNext/>
              <w:ind w:firstLine="0"/>
            </w:pPr>
            <w:r>
              <w:t>Bailey</w:t>
            </w:r>
          </w:p>
        </w:tc>
        <w:tc>
          <w:tcPr>
            <w:tcW w:w="2179" w:type="dxa"/>
            <w:shd w:val="clear" w:color="auto" w:fill="auto"/>
          </w:tcPr>
          <w:p w14:paraId="00A9C167" w14:textId="3F151D21" w:rsidR="0066171E" w:rsidRPr="0066171E" w:rsidRDefault="0066171E" w:rsidP="00C20E0D">
            <w:pPr>
              <w:keepNext/>
              <w:ind w:firstLine="0"/>
            </w:pPr>
            <w:r>
              <w:t>Ballentine</w:t>
            </w:r>
          </w:p>
        </w:tc>
        <w:tc>
          <w:tcPr>
            <w:tcW w:w="2180" w:type="dxa"/>
            <w:shd w:val="clear" w:color="auto" w:fill="auto"/>
          </w:tcPr>
          <w:p w14:paraId="0B6D3243" w14:textId="280B4FA9" w:rsidR="0066171E" w:rsidRPr="0066171E" w:rsidRDefault="0066171E" w:rsidP="00C20E0D">
            <w:pPr>
              <w:keepNext/>
              <w:ind w:firstLine="0"/>
            </w:pPr>
            <w:r>
              <w:t>Bamberg</w:t>
            </w:r>
          </w:p>
        </w:tc>
      </w:tr>
      <w:tr w:rsidR="0066171E" w:rsidRPr="0066171E" w14:paraId="260A6D26" w14:textId="77777777" w:rsidTr="0066171E">
        <w:tc>
          <w:tcPr>
            <w:tcW w:w="2179" w:type="dxa"/>
            <w:shd w:val="clear" w:color="auto" w:fill="auto"/>
          </w:tcPr>
          <w:p w14:paraId="35938C14" w14:textId="54FBC39C" w:rsidR="0066171E" w:rsidRPr="0066171E" w:rsidRDefault="0066171E" w:rsidP="0066171E">
            <w:pPr>
              <w:ind w:firstLine="0"/>
            </w:pPr>
            <w:r>
              <w:t>Bannister</w:t>
            </w:r>
          </w:p>
        </w:tc>
        <w:tc>
          <w:tcPr>
            <w:tcW w:w="2179" w:type="dxa"/>
            <w:shd w:val="clear" w:color="auto" w:fill="auto"/>
          </w:tcPr>
          <w:p w14:paraId="78719A6D" w14:textId="598C20DF" w:rsidR="0066171E" w:rsidRPr="0066171E" w:rsidRDefault="0066171E" w:rsidP="0066171E">
            <w:pPr>
              <w:ind w:firstLine="0"/>
            </w:pPr>
            <w:r>
              <w:t>Bauer</w:t>
            </w:r>
          </w:p>
        </w:tc>
        <w:tc>
          <w:tcPr>
            <w:tcW w:w="2180" w:type="dxa"/>
            <w:shd w:val="clear" w:color="auto" w:fill="auto"/>
          </w:tcPr>
          <w:p w14:paraId="393E4C85" w14:textId="6FD5E5BF" w:rsidR="0066171E" w:rsidRPr="0066171E" w:rsidRDefault="0066171E" w:rsidP="0066171E">
            <w:pPr>
              <w:ind w:firstLine="0"/>
            </w:pPr>
            <w:r>
              <w:t>Bernstein</w:t>
            </w:r>
          </w:p>
        </w:tc>
      </w:tr>
      <w:tr w:rsidR="0066171E" w:rsidRPr="0066171E" w14:paraId="5183FF81" w14:textId="77777777" w:rsidTr="0066171E">
        <w:tc>
          <w:tcPr>
            <w:tcW w:w="2179" w:type="dxa"/>
            <w:shd w:val="clear" w:color="auto" w:fill="auto"/>
          </w:tcPr>
          <w:p w14:paraId="790A14AE" w14:textId="7BDBCF50" w:rsidR="0066171E" w:rsidRPr="0066171E" w:rsidRDefault="0066171E" w:rsidP="0066171E">
            <w:pPr>
              <w:ind w:firstLine="0"/>
            </w:pPr>
            <w:r>
              <w:t>Bowers</w:t>
            </w:r>
          </w:p>
        </w:tc>
        <w:tc>
          <w:tcPr>
            <w:tcW w:w="2179" w:type="dxa"/>
            <w:shd w:val="clear" w:color="auto" w:fill="auto"/>
          </w:tcPr>
          <w:p w14:paraId="12C85B2A" w14:textId="3AAD24E0" w:rsidR="0066171E" w:rsidRPr="0066171E" w:rsidRDefault="0066171E" w:rsidP="0066171E">
            <w:pPr>
              <w:ind w:firstLine="0"/>
            </w:pPr>
            <w:r>
              <w:t>Bradley</w:t>
            </w:r>
          </w:p>
        </w:tc>
        <w:tc>
          <w:tcPr>
            <w:tcW w:w="2180" w:type="dxa"/>
            <w:shd w:val="clear" w:color="auto" w:fill="auto"/>
          </w:tcPr>
          <w:p w14:paraId="2B5E08CA" w14:textId="1F6C861C" w:rsidR="0066171E" w:rsidRPr="0066171E" w:rsidRDefault="0066171E" w:rsidP="0066171E">
            <w:pPr>
              <w:ind w:firstLine="0"/>
            </w:pPr>
            <w:r>
              <w:t>Brewer</w:t>
            </w:r>
          </w:p>
        </w:tc>
      </w:tr>
      <w:tr w:rsidR="0066171E" w:rsidRPr="0066171E" w14:paraId="7CEF7C4C" w14:textId="77777777" w:rsidTr="0066171E">
        <w:tc>
          <w:tcPr>
            <w:tcW w:w="2179" w:type="dxa"/>
            <w:shd w:val="clear" w:color="auto" w:fill="auto"/>
          </w:tcPr>
          <w:p w14:paraId="4FEDD4B3" w14:textId="2161A6C2" w:rsidR="0066171E" w:rsidRPr="0066171E" w:rsidRDefault="0066171E" w:rsidP="0066171E">
            <w:pPr>
              <w:ind w:firstLine="0"/>
            </w:pPr>
            <w:r>
              <w:t>Brittain</w:t>
            </w:r>
          </w:p>
        </w:tc>
        <w:tc>
          <w:tcPr>
            <w:tcW w:w="2179" w:type="dxa"/>
            <w:shd w:val="clear" w:color="auto" w:fill="auto"/>
          </w:tcPr>
          <w:p w14:paraId="7205B2E3" w14:textId="3A471800" w:rsidR="0066171E" w:rsidRPr="0066171E" w:rsidRDefault="0066171E" w:rsidP="0066171E">
            <w:pPr>
              <w:ind w:firstLine="0"/>
            </w:pPr>
            <w:r>
              <w:t>Burns</w:t>
            </w:r>
          </w:p>
        </w:tc>
        <w:tc>
          <w:tcPr>
            <w:tcW w:w="2180" w:type="dxa"/>
            <w:shd w:val="clear" w:color="auto" w:fill="auto"/>
          </w:tcPr>
          <w:p w14:paraId="5FACA2D4" w14:textId="54708254" w:rsidR="0066171E" w:rsidRPr="0066171E" w:rsidRDefault="0066171E" w:rsidP="0066171E">
            <w:pPr>
              <w:ind w:firstLine="0"/>
            </w:pPr>
            <w:r>
              <w:t>Bustos</w:t>
            </w:r>
          </w:p>
        </w:tc>
      </w:tr>
      <w:tr w:rsidR="0066171E" w:rsidRPr="0066171E" w14:paraId="3B3CC99D" w14:textId="77777777" w:rsidTr="0066171E">
        <w:tc>
          <w:tcPr>
            <w:tcW w:w="2179" w:type="dxa"/>
            <w:shd w:val="clear" w:color="auto" w:fill="auto"/>
          </w:tcPr>
          <w:p w14:paraId="0A807549" w14:textId="7B44B18B" w:rsidR="0066171E" w:rsidRPr="0066171E" w:rsidRDefault="0066171E" w:rsidP="0066171E">
            <w:pPr>
              <w:ind w:firstLine="0"/>
            </w:pPr>
            <w:r>
              <w:t>Calhoon</w:t>
            </w:r>
          </w:p>
        </w:tc>
        <w:tc>
          <w:tcPr>
            <w:tcW w:w="2179" w:type="dxa"/>
            <w:shd w:val="clear" w:color="auto" w:fill="auto"/>
          </w:tcPr>
          <w:p w14:paraId="7D2026CA" w14:textId="155C2A51" w:rsidR="0066171E" w:rsidRPr="0066171E" w:rsidRDefault="0066171E" w:rsidP="0066171E">
            <w:pPr>
              <w:ind w:firstLine="0"/>
            </w:pPr>
            <w:r>
              <w:t>Caskey</w:t>
            </w:r>
          </w:p>
        </w:tc>
        <w:tc>
          <w:tcPr>
            <w:tcW w:w="2180" w:type="dxa"/>
            <w:shd w:val="clear" w:color="auto" w:fill="auto"/>
          </w:tcPr>
          <w:p w14:paraId="557D1934" w14:textId="0BD032FB" w:rsidR="0066171E" w:rsidRPr="0066171E" w:rsidRDefault="0066171E" w:rsidP="0066171E">
            <w:pPr>
              <w:ind w:firstLine="0"/>
            </w:pPr>
            <w:r>
              <w:t>Chapman</w:t>
            </w:r>
          </w:p>
        </w:tc>
      </w:tr>
      <w:tr w:rsidR="0066171E" w:rsidRPr="0066171E" w14:paraId="05B48799" w14:textId="77777777" w:rsidTr="0066171E">
        <w:tc>
          <w:tcPr>
            <w:tcW w:w="2179" w:type="dxa"/>
            <w:shd w:val="clear" w:color="auto" w:fill="auto"/>
          </w:tcPr>
          <w:p w14:paraId="260F7131" w14:textId="4D407A95" w:rsidR="0066171E" w:rsidRPr="0066171E" w:rsidRDefault="0066171E" w:rsidP="0066171E">
            <w:pPr>
              <w:ind w:firstLine="0"/>
            </w:pPr>
            <w:r>
              <w:t>Clyburn</w:t>
            </w:r>
          </w:p>
        </w:tc>
        <w:tc>
          <w:tcPr>
            <w:tcW w:w="2179" w:type="dxa"/>
            <w:shd w:val="clear" w:color="auto" w:fill="auto"/>
          </w:tcPr>
          <w:p w14:paraId="39762085" w14:textId="3DAB9732" w:rsidR="0066171E" w:rsidRPr="0066171E" w:rsidRDefault="0066171E" w:rsidP="0066171E">
            <w:pPr>
              <w:ind w:firstLine="0"/>
            </w:pPr>
            <w:r>
              <w:t>Cobb-Hunter</w:t>
            </w:r>
          </w:p>
        </w:tc>
        <w:tc>
          <w:tcPr>
            <w:tcW w:w="2180" w:type="dxa"/>
            <w:shd w:val="clear" w:color="auto" w:fill="auto"/>
          </w:tcPr>
          <w:p w14:paraId="03CA5F3E" w14:textId="7AD436AC" w:rsidR="0066171E" w:rsidRPr="0066171E" w:rsidRDefault="0066171E" w:rsidP="0066171E">
            <w:pPr>
              <w:ind w:firstLine="0"/>
            </w:pPr>
            <w:r>
              <w:t>Collins</w:t>
            </w:r>
          </w:p>
        </w:tc>
      </w:tr>
      <w:tr w:rsidR="0066171E" w:rsidRPr="0066171E" w14:paraId="4FE5880A" w14:textId="77777777" w:rsidTr="0066171E">
        <w:tc>
          <w:tcPr>
            <w:tcW w:w="2179" w:type="dxa"/>
            <w:shd w:val="clear" w:color="auto" w:fill="auto"/>
          </w:tcPr>
          <w:p w14:paraId="79C2A34A" w14:textId="3A4258B3" w:rsidR="0066171E" w:rsidRPr="0066171E" w:rsidRDefault="0066171E" w:rsidP="0066171E">
            <w:pPr>
              <w:ind w:firstLine="0"/>
            </w:pPr>
            <w:r>
              <w:t>B. J. Cox</w:t>
            </w:r>
          </w:p>
        </w:tc>
        <w:tc>
          <w:tcPr>
            <w:tcW w:w="2179" w:type="dxa"/>
            <w:shd w:val="clear" w:color="auto" w:fill="auto"/>
          </w:tcPr>
          <w:p w14:paraId="3AFF3C41" w14:textId="1E519A61" w:rsidR="0066171E" w:rsidRPr="0066171E" w:rsidRDefault="0066171E" w:rsidP="0066171E">
            <w:pPr>
              <w:ind w:firstLine="0"/>
            </w:pPr>
            <w:r>
              <w:t>B. L. Cox</w:t>
            </w:r>
          </w:p>
        </w:tc>
        <w:tc>
          <w:tcPr>
            <w:tcW w:w="2180" w:type="dxa"/>
            <w:shd w:val="clear" w:color="auto" w:fill="auto"/>
          </w:tcPr>
          <w:p w14:paraId="6CB75284" w14:textId="3B9C3C6D" w:rsidR="0066171E" w:rsidRPr="0066171E" w:rsidRDefault="0066171E" w:rsidP="0066171E">
            <w:pPr>
              <w:ind w:firstLine="0"/>
            </w:pPr>
            <w:r>
              <w:t>Crawford</w:t>
            </w:r>
          </w:p>
        </w:tc>
      </w:tr>
      <w:tr w:rsidR="0066171E" w:rsidRPr="0066171E" w14:paraId="52BD268A" w14:textId="77777777" w:rsidTr="0066171E">
        <w:tc>
          <w:tcPr>
            <w:tcW w:w="2179" w:type="dxa"/>
            <w:shd w:val="clear" w:color="auto" w:fill="auto"/>
          </w:tcPr>
          <w:p w14:paraId="33A0CBAA" w14:textId="73C6FC7C" w:rsidR="0066171E" w:rsidRPr="0066171E" w:rsidRDefault="0066171E" w:rsidP="0066171E">
            <w:pPr>
              <w:ind w:firstLine="0"/>
            </w:pPr>
            <w:r>
              <w:t>Davis</w:t>
            </w:r>
          </w:p>
        </w:tc>
        <w:tc>
          <w:tcPr>
            <w:tcW w:w="2179" w:type="dxa"/>
            <w:shd w:val="clear" w:color="auto" w:fill="auto"/>
          </w:tcPr>
          <w:p w14:paraId="3AB1FF0B" w14:textId="33D1078D" w:rsidR="0066171E" w:rsidRPr="0066171E" w:rsidRDefault="0066171E" w:rsidP="0066171E">
            <w:pPr>
              <w:ind w:firstLine="0"/>
            </w:pPr>
            <w:r>
              <w:t>Dillard</w:t>
            </w:r>
          </w:p>
        </w:tc>
        <w:tc>
          <w:tcPr>
            <w:tcW w:w="2180" w:type="dxa"/>
            <w:shd w:val="clear" w:color="auto" w:fill="auto"/>
          </w:tcPr>
          <w:p w14:paraId="59920B02" w14:textId="751B7247" w:rsidR="0066171E" w:rsidRPr="0066171E" w:rsidRDefault="0066171E" w:rsidP="0066171E">
            <w:pPr>
              <w:ind w:firstLine="0"/>
            </w:pPr>
            <w:r>
              <w:t>Duncan</w:t>
            </w:r>
          </w:p>
        </w:tc>
      </w:tr>
      <w:tr w:rsidR="0066171E" w:rsidRPr="0066171E" w14:paraId="2FA840E0" w14:textId="77777777" w:rsidTr="0066171E">
        <w:tc>
          <w:tcPr>
            <w:tcW w:w="2179" w:type="dxa"/>
            <w:shd w:val="clear" w:color="auto" w:fill="auto"/>
          </w:tcPr>
          <w:p w14:paraId="3D7C5BAB" w14:textId="38FC07A1" w:rsidR="0066171E" w:rsidRPr="0066171E" w:rsidRDefault="0066171E" w:rsidP="0066171E">
            <w:pPr>
              <w:ind w:firstLine="0"/>
            </w:pPr>
            <w:r>
              <w:t>Erickson</w:t>
            </w:r>
          </w:p>
        </w:tc>
        <w:tc>
          <w:tcPr>
            <w:tcW w:w="2179" w:type="dxa"/>
            <w:shd w:val="clear" w:color="auto" w:fill="auto"/>
          </w:tcPr>
          <w:p w14:paraId="66D5794C" w14:textId="37BD6C74" w:rsidR="0066171E" w:rsidRPr="0066171E" w:rsidRDefault="0066171E" w:rsidP="0066171E">
            <w:pPr>
              <w:ind w:firstLine="0"/>
            </w:pPr>
            <w:r>
              <w:t>Forrest</w:t>
            </w:r>
          </w:p>
        </w:tc>
        <w:tc>
          <w:tcPr>
            <w:tcW w:w="2180" w:type="dxa"/>
            <w:shd w:val="clear" w:color="auto" w:fill="auto"/>
          </w:tcPr>
          <w:p w14:paraId="269B5212" w14:textId="78F6641F" w:rsidR="0066171E" w:rsidRPr="0066171E" w:rsidRDefault="0066171E" w:rsidP="0066171E">
            <w:pPr>
              <w:ind w:firstLine="0"/>
            </w:pPr>
            <w:r>
              <w:t>Gagnon</w:t>
            </w:r>
          </w:p>
        </w:tc>
      </w:tr>
      <w:tr w:rsidR="0066171E" w:rsidRPr="0066171E" w14:paraId="69D267FC" w14:textId="77777777" w:rsidTr="0066171E">
        <w:tc>
          <w:tcPr>
            <w:tcW w:w="2179" w:type="dxa"/>
            <w:shd w:val="clear" w:color="auto" w:fill="auto"/>
          </w:tcPr>
          <w:p w14:paraId="64CD9E06" w14:textId="1F6BEC21" w:rsidR="0066171E" w:rsidRPr="0066171E" w:rsidRDefault="0066171E" w:rsidP="0066171E">
            <w:pPr>
              <w:ind w:firstLine="0"/>
            </w:pPr>
            <w:r>
              <w:t>Garvin</w:t>
            </w:r>
          </w:p>
        </w:tc>
        <w:tc>
          <w:tcPr>
            <w:tcW w:w="2179" w:type="dxa"/>
            <w:shd w:val="clear" w:color="auto" w:fill="auto"/>
          </w:tcPr>
          <w:p w14:paraId="3F34456A" w14:textId="0A4E7300" w:rsidR="0066171E" w:rsidRPr="0066171E" w:rsidRDefault="0066171E" w:rsidP="0066171E">
            <w:pPr>
              <w:ind w:firstLine="0"/>
            </w:pPr>
            <w:r>
              <w:t>Gatch</w:t>
            </w:r>
          </w:p>
        </w:tc>
        <w:tc>
          <w:tcPr>
            <w:tcW w:w="2180" w:type="dxa"/>
            <w:shd w:val="clear" w:color="auto" w:fill="auto"/>
          </w:tcPr>
          <w:p w14:paraId="5357C94D" w14:textId="7E9E85A3" w:rsidR="0066171E" w:rsidRPr="0066171E" w:rsidRDefault="0066171E" w:rsidP="0066171E">
            <w:pPr>
              <w:ind w:firstLine="0"/>
            </w:pPr>
            <w:r>
              <w:t>Gibson</w:t>
            </w:r>
          </w:p>
        </w:tc>
      </w:tr>
      <w:tr w:rsidR="0066171E" w:rsidRPr="0066171E" w14:paraId="665E4F73" w14:textId="77777777" w:rsidTr="0066171E">
        <w:tc>
          <w:tcPr>
            <w:tcW w:w="2179" w:type="dxa"/>
            <w:shd w:val="clear" w:color="auto" w:fill="auto"/>
          </w:tcPr>
          <w:p w14:paraId="47EC26A8" w14:textId="2279B8BA" w:rsidR="0066171E" w:rsidRPr="0066171E" w:rsidRDefault="0066171E" w:rsidP="0066171E">
            <w:pPr>
              <w:ind w:firstLine="0"/>
            </w:pPr>
            <w:r>
              <w:t>Gilliam</w:t>
            </w:r>
          </w:p>
        </w:tc>
        <w:tc>
          <w:tcPr>
            <w:tcW w:w="2179" w:type="dxa"/>
            <w:shd w:val="clear" w:color="auto" w:fill="auto"/>
          </w:tcPr>
          <w:p w14:paraId="4993DB64" w14:textId="32B06A73" w:rsidR="0066171E" w:rsidRPr="0066171E" w:rsidRDefault="0066171E" w:rsidP="0066171E">
            <w:pPr>
              <w:ind w:firstLine="0"/>
            </w:pPr>
            <w:r>
              <w:t>Gilliard</w:t>
            </w:r>
          </w:p>
        </w:tc>
        <w:tc>
          <w:tcPr>
            <w:tcW w:w="2180" w:type="dxa"/>
            <w:shd w:val="clear" w:color="auto" w:fill="auto"/>
          </w:tcPr>
          <w:p w14:paraId="4854556F" w14:textId="34F07E11" w:rsidR="0066171E" w:rsidRPr="0066171E" w:rsidRDefault="0066171E" w:rsidP="0066171E">
            <w:pPr>
              <w:ind w:firstLine="0"/>
            </w:pPr>
            <w:r>
              <w:t>Govan</w:t>
            </w:r>
          </w:p>
        </w:tc>
      </w:tr>
      <w:tr w:rsidR="0066171E" w:rsidRPr="0066171E" w14:paraId="18204F77" w14:textId="77777777" w:rsidTr="0066171E">
        <w:tc>
          <w:tcPr>
            <w:tcW w:w="2179" w:type="dxa"/>
            <w:shd w:val="clear" w:color="auto" w:fill="auto"/>
          </w:tcPr>
          <w:p w14:paraId="4B1ADD99" w14:textId="0921262D" w:rsidR="0066171E" w:rsidRPr="0066171E" w:rsidRDefault="0066171E" w:rsidP="0066171E">
            <w:pPr>
              <w:ind w:firstLine="0"/>
            </w:pPr>
            <w:r>
              <w:t>Grant</w:t>
            </w:r>
          </w:p>
        </w:tc>
        <w:tc>
          <w:tcPr>
            <w:tcW w:w="2179" w:type="dxa"/>
            <w:shd w:val="clear" w:color="auto" w:fill="auto"/>
          </w:tcPr>
          <w:p w14:paraId="60B402DB" w14:textId="57C23136" w:rsidR="0066171E" w:rsidRPr="0066171E" w:rsidRDefault="0066171E" w:rsidP="0066171E">
            <w:pPr>
              <w:ind w:firstLine="0"/>
            </w:pPr>
            <w:r>
              <w:t>Guffey</w:t>
            </w:r>
          </w:p>
        </w:tc>
        <w:tc>
          <w:tcPr>
            <w:tcW w:w="2180" w:type="dxa"/>
            <w:shd w:val="clear" w:color="auto" w:fill="auto"/>
          </w:tcPr>
          <w:p w14:paraId="74DE8850" w14:textId="4FE6CC8B" w:rsidR="0066171E" w:rsidRPr="0066171E" w:rsidRDefault="0066171E" w:rsidP="0066171E">
            <w:pPr>
              <w:ind w:firstLine="0"/>
            </w:pPr>
            <w:r>
              <w:t>Haddon</w:t>
            </w:r>
          </w:p>
        </w:tc>
      </w:tr>
      <w:tr w:rsidR="0066171E" w:rsidRPr="0066171E" w14:paraId="7D3086D5" w14:textId="77777777" w:rsidTr="0066171E">
        <w:tc>
          <w:tcPr>
            <w:tcW w:w="2179" w:type="dxa"/>
            <w:shd w:val="clear" w:color="auto" w:fill="auto"/>
          </w:tcPr>
          <w:p w14:paraId="2A953903" w14:textId="6441C7DC" w:rsidR="0066171E" w:rsidRPr="0066171E" w:rsidRDefault="0066171E" w:rsidP="0066171E">
            <w:pPr>
              <w:ind w:firstLine="0"/>
            </w:pPr>
            <w:r>
              <w:t>Hardee</w:t>
            </w:r>
          </w:p>
        </w:tc>
        <w:tc>
          <w:tcPr>
            <w:tcW w:w="2179" w:type="dxa"/>
            <w:shd w:val="clear" w:color="auto" w:fill="auto"/>
          </w:tcPr>
          <w:p w14:paraId="39B8E515" w14:textId="4A9D3B2E" w:rsidR="0066171E" w:rsidRPr="0066171E" w:rsidRDefault="0066171E" w:rsidP="0066171E">
            <w:pPr>
              <w:ind w:firstLine="0"/>
            </w:pPr>
            <w:r>
              <w:t>Hart</w:t>
            </w:r>
          </w:p>
        </w:tc>
        <w:tc>
          <w:tcPr>
            <w:tcW w:w="2180" w:type="dxa"/>
            <w:shd w:val="clear" w:color="auto" w:fill="auto"/>
          </w:tcPr>
          <w:p w14:paraId="05392AED" w14:textId="0CF44202" w:rsidR="0066171E" w:rsidRPr="0066171E" w:rsidRDefault="0066171E" w:rsidP="0066171E">
            <w:pPr>
              <w:ind w:firstLine="0"/>
            </w:pPr>
            <w:r>
              <w:t>Hartnett</w:t>
            </w:r>
          </w:p>
        </w:tc>
      </w:tr>
      <w:tr w:rsidR="0066171E" w:rsidRPr="0066171E" w14:paraId="1D2D06EA" w14:textId="77777777" w:rsidTr="0066171E">
        <w:tc>
          <w:tcPr>
            <w:tcW w:w="2179" w:type="dxa"/>
            <w:shd w:val="clear" w:color="auto" w:fill="auto"/>
          </w:tcPr>
          <w:p w14:paraId="49B1972F" w14:textId="11950897" w:rsidR="0066171E" w:rsidRPr="0066171E" w:rsidRDefault="0066171E" w:rsidP="0066171E">
            <w:pPr>
              <w:ind w:firstLine="0"/>
            </w:pPr>
            <w:r>
              <w:t>Hartz</w:t>
            </w:r>
          </w:p>
        </w:tc>
        <w:tc>
          <w:tcPr>
            <w:tcW w:w="2179" w:type="dxa"/>
            <w:shd w:val="clear" w:color="auto" w:fill="auto"/>
          </w:tcPr>
          <w:p w14:paraId="3D01BF04" w14:textId="1D7755BC" w:rsidR="0066171E" w:rsidRPr="0066171E" w:rsidRDefault="0066171E" w:rsidP="0066171E">
            <w:pPr>
              <w:ind w:firstLine="0"/>
            </w:pPr>
            <w:r>
              <w:t>Hayes</w:t>
            </w:r>
          </w:p>
        </w:tc>
        <w:tc>
          <w:tcPr>
            <w:tcW w:w="2180" w:type="dxa"/>
            <w:shd w:val="clear" w:color="auto" w:fill="auto"/>
          </w:tcPr>
          <w:p w14:paraId="0709C73C" w14:textId="0620CEB7" w:rsidR="0066171E" w:rsidRPr="0066171E" w:rsidRDefault="0066171E" w:rsidP="0066171E">
            <w:pPr>
              <w:ind w:firstLine="0"/>
            </w:pPr>
            <w:r>
              <w:t>Henderson-Myers</w:t>
            </w:r>
          </w:p>
        </w:tc>
      </w:tr>
      <w:tr w:rsidR="0066171E" w:rsidRPr="0066171E" w14:paraId="7485E43E" w14:textId="77777777" w:rsidTr="0066171E">
        <w:tc>
          <w:tcPr>
            <w:tcW w:w="2179" w:type="dxa"/>
            <w:shd w:val="clear" w:color="auto" w:fill="auto"/>
          </w:tcPr>
          <w:p w14:paraId="636F08BC" w14:textId="33A6E58C" w:rsidR="0066171E" w:rsidRPr="0066171E" w:rsidRDefault="0066171E" w:rsidP="0066171E">
            <w:pPr>
              <w:ind w:firstLine="0"/>
            </w:pPr>
            <w:r>
              <w:t>Herbkersman</w:t>
            </w:r>
          </w:p>
        </w:tc>
        <w:tc>
          <w:tcPr>
            <w:tcW w:w="2179" w:type="dxa"/>
            <w:shd w:val="clear" w:color="auto" w:fill="auto"/>
          </w:tcPr>
          <w:p w14:paraId="35AF0A4F" w14:textId="24C10600" w:rsidR="0066171E" w:rsidRPr="0066171E" w:rsidRDefault="0066171E" w:rsidP="0066171E">
            <w:pPr>
              <w:ind w:firstLine="0"/>
            </w:pPr>
            <w:r>
              <w:t>Hewitt</w:t>
            </w:r>
          </w:p>
        </w:tc>
        <w:tc>
          <w:tcPr>
            <w:tcW w:w="2180" w:type="dxa"/>
            <w:shd w:val="clear" w:color="auto" w:fill="auto"/>
          </w:tcPr>
          <w:p w14:paraId="172B55C3" w14:textId="1C0FF52F" w:rsidR="0066171E" w:rsidRPr="0066171E" w:rsidRDefault="0066171E" w:rsidP="0066171E">
            <w:pPr>
              <w:ind w:firstLine="0"/>
            </w:pPr>
            <w:r>
              <w:t>Hiott</w:t>
            </w:r>
          </w:p>
        </w:tc>
      </w:tr>
      <w:tr w:rsidR="0066171E" w:rsidRPr="0066171E" w14:paraId="6E0DF3BD" w14:textId="77777777" w:rsidTr="0066171E">
        <w:tc>
          <w:tcPr>
            <w:tcW w:w="2179" w:type="dxa"/>
            <w:shd w:val="clear" w:color="auto" w:fill="auto"/>
          </w:tcPr>
          <w:p w14:paraId="4F920686" w14:textId="2B3DD4FB" w:rsidR="0066171E" w:rsidRPr="0066171E" w:rsidRDefault="0066171E" w:rsidP="0066171E">
            <w:pPr>
              <w:ind w:firstLine="0"/>
            </w:pPr>
            <w:r>
              <w:t>Hixon</w:t>
            </w:r>
          </w:p>
        </w:tc>
        <w:tc>
          <w:tcPr>
            <w:tcW w:w="2179" w:type="dxa"/>
            <w:shd w:val="clear" w:color="auto" w:fill="auto"/>
          </w:tcPr>
          <w:p w14:paraId="30112104" w14:textId="7E2070E7" w:rsidR="0066171E" w:rsidRPr="0066171E" w:rsidRDefault="0066171E" w:rsidP="0066171E">
            <w:pPr>
              <w:ind w:firstLine="0"/>
            </w:pPr>
            <w:r>
              <w:t>Holman</w:t>
            </w:r>
          </w:p>
        </w:tc>
        <w:tc>
          <w:tcPr>
            <w:tcW w:w="2180" w:type="dxa"/>
            <w:shd w:val="clear" w:color="auto" w:fill="auto"/>
          </w:tcPr>
          <w:p w14:paraId="1C2C643B" w14:textId="3D985850" w:rsidR="0066171E" w:rsidRPr="0066171E" w:rsidRDefault="0066171E" w:rsidP="0066171E">
            <w:pPr>
              <w:ind w:firstLine="0"/>
            </w:pPr>
            <w:r>
              <w:t>Hosey</w:t>
            </w:r>
          </w:p>
        </w:tc>
      </w:tr>
      <w:tr w:rsidR="0066171E" w:rsidRPr="0066171E" w14:paraId="6AA0EA80" w14:textId="77777777" w:rsidTr="0066171E">
        <w:tc>
          <w:tcPr>
            <w:tcW w:w="2179" w:type="dxa"/>
            <w:shd w:val="clear" w:color="auto" w:fill="auto"/>
          </w:tcPr>
          <w:p w14:paraId="284C7E5E" w14:textId="1880BB6C" w:rsidR="0066171E" w:rsidRPr="0066171E" w:rsidRDefault="0066171E" w:rsidP="0066171E">
            <w:pPr>
              <w:ind w:firstLine="0"/>
            </w:pPr>
            <w:r>
              <w:t>J. E. Johnson</w:t>
            </w:r>
          </w:p>
        </w:tc>
        <w:tc>
          <w:tcPr>
            <w:tcW w:w="2179" w:type="dxa"/>
            <w:shd w:val="clear" w:color="auto" w:fill="auto"/>
          </w:tcPr>
          <w:p w14:paraId="1998946C" w14:textId="1DA2E738" w:rsidR="0066171E" w:rsidRPr="0066171E" w:rsidRDefault="0066171E" w:rsidP="0066171E">
            <w:pPr>
              <w:ind w:firstLine="0"/>
            </w:pPr>
            <w:r>
              <w:t>J. L. Johnson</w:t>
            </w:r>
          </w:p>
        </w:tc>
        <w:tc>
          <w:tcPr>
            <w:tcW w:w="2180" w:type="dxa"/>
            <w:shd w:val="clear" w:color="auto" w:fill="auto"/>
          </w:tcPr>
          <w:p w14:paraId="0D82B686" w14:textId="0D8CFFAD" w:rsidR="0066171E" w:rsidRPr="0066171E" w:rsidRDefault="0066171E" w:rsidP="0066171E">
            <w:pPr>
              <w:ind w:firstLine="0"/>
            </w:pPr>
            <w:r>
              <w:t>Jones</w:t>
            </w:r>
          </w:p>
        </w:tc>
      </w:tr>
      <w:tr w:rsidR="0066171E" w:rsidRPr="0066171E" w14:paraId="03BB18C3" w14:textId="77777777" w:rsidTr="0066171E">
        <w:tc>
          <w:tcPr>
            <w:tcW w:w="2179" w:type="dxa"/>
            <w:shd w:val="clear" w:color="auto" w:fill="auto"/>
          </w:tcPr>
          <w:p w14:paraId="3A5116B4" w14:textId="75394964" w:rsidR="0066171E" w:rsidRPr="0066171E" w:rsidRDefault="0066171E" w:rsidP="0066171E">
            <w:pPr>
              <w:ind w:firstLine="0"/>
            </w:pPr>
            <w:r>
              <w:t>Jordan</w:t>
            </w:r>
          </w:p>
        </w:tc>
        <w:tc>
          <w:tcPr>
            <w:tcW w:w="2179" w:type="dxa"/>
            <w:shd w:val="clear" w:color="auto" w:fill="auto"/>
          </w:tcPr>
          <w:p w14:paraId="53E0C7F0" w14:textId="31C16E5A" w:rsidR="0066171E" w:rsidRPr="0066171E" w:rsidRDefault="0066171E" w:rsidP="0066171E">
            <w:pPr>
              <w:ind w:firstLine="0"/>
            </w:pPr>
            <w:r>
              <w:t>Kilmartin</w:t>
            </w:r>
          </w:p>
        </w:tc>
        <w:tc>
          <w:tcPr>
            <w:tcW w:w="2180" w:type="dxa"/>
            <w:shd w:val="clear" w:color="auto" w:fill="auto"/>
          </w:tcPr>
          <w:p w14:paraId="71632624" w14:textId="64B33142" w:rsidR="0066171E" w:rsidRPr="0066171E" w:rsidRDefault="0066171E" w:rsidP="0066171E">
            <w:pPr>
              <w:ind w:firstLine="0"/>
            </w:pPr>
            <w:r>
              <w:t>King</w:t>
            </w:r>
          </w:p>
        </w:tc>
      </w:tr>
      <w:tr w:rsidR="0066171E" w:rsidRPr="0066171E" w14:paraId="23ADA40F" w14:textId="77777777" w:rsidTr="0066171E">
        <w:tc>
          <w:tcPr>
            <w:tcW w:w="2179" w:type="dxa"/>
            <w:shd w:val="clear" w:color="auto" w:fill="auto"/>
          </w:tcPr>
          <w:p w14:paraId="3BB190AF" w14:textId="4975A484" w:rsidR="0066171E" w:rsidRPr="0066171E" w:rsidRDefault="0066171E" w:rsidP="0066171E">
            <w:pPr>
              <w:ind w:firstLine="0"/>
            </w:pPr>
            <w:r>
              <w:t>Landing</w:t>
            </w:r>
          </w:p>
        </w:tc>
        <w:tc>
          <w:tcPr>
            <w:tcW w:w="2179" w:type="dxa"/>
            <w:shd w:val="clear" w:color="auto" w:fill="auto"/>
          </w:tcPr>
          <w:p w14:paraId="26086AFC" w14:textId="4135393D" w:rsidR="0066171E" w:rsidRPr="0066171E" w:rsidRDefault="0066171E" w:rsidP="0066171E">
            <w:pPr>
              <w:ind w:firstLine="0"/>
            </w:pPr>
            <w:r>
              <w:t>Lawson</w:t>
            </w:r>
          </w:p>
        </w:tc>
        <w:tc>
          <w:tcPr>
            <w:tcW w:w="2180" w:type="dxa"/>
            <w:shd w:val="clear" w:color="auto" w:fill="auto"/>
          </w:tcPr>
          <w:p w14:paraId="2BFCFE1F" w14:textId="31E1B878" w:rsidR="0066171E" w:rsidRPr="0066171E" w:rsidRDefault="0066171E" w:rsidP="0066171E">
            <w:pPr>
              <w:ind w:firstLine="0"/>
            </w:pPr>
            <w:r>
              <w:t>Ligon</w:t>
            </w:r>
          </w:p>
        </w:tc>
      </w:tr>
      <w:tr w:rsidR="0066171E" w:rsidRPr="0066171E" w14:paraId="60ACAD32" w14:textId="77777777" w:rsidTr="0066171E">
        <w:tc>
          <w:tcPr>
            <w:tcW w:w="2179" w:type="dxa"/>
            <w:shd w:val="clear" w:color="auto" w:fill="auto"/>
          </w:tcPr>
          <w:p w14:paraId="577BA126" w14:textId="3B6EAF3B" w:rsidR="0066171E" w:rsidRPr="0066171E" w:rsidRDefault="0066171E" w:rsidP="0066171E">
            <w:pPr>
              <w:ind w:firstLine="0"/>
            </w:pPr>
            <w:r>
              <w:t>Long</w:t>
            </w:r>
          </w:p>
        </w:tc>
        <w:tc>
          <w:tcPr>
            <w:tcW w:w="2179" w:type="dxa"/>
            <w:shd w:val="clear" w:color="auto" w:fill="auto"/>
          </w:tcPr>
          <w:p w14:paraId="3CE21682" w14:textId="204549E5" w:rsidR="0066171E" w:rsidRPr="0066171E" w:rsidRDefault="0066171E" w:rsidP="0066171E">
            <w:pPr>
              <w:ind w:firstLine="0"/>
            </w:pPr>
            <w:r>
              <w:t>Lowe</w:t>
            </w:r>
          </w:p>
        </w:tc>
        <w:tc>
          <w:tcPr>
            <w:tcW w:w="2180" w:type="dxa"/>
            <w:shd w:val="clear" w:color="auto" w:fill="auto"/>
          </w:tcPr>
          <w:p w14:paraId="48863BB0" w14:textId="1D309968" w:rsidR="0066171E" w:rsidRPr="0066171E" w:rsidRDefault="0066171E" w:rsidP="0066171E">
            <w:pPr>
              <w:ind w:firstLine="0"/>
            </w:pPr>
            <w:r>
              <w:t>Luck</w:t>
            </w:r>
          </w:p>
        </w:tc>
      </w:tr>
      <w:tr w:rsidR="0066171E" w:rsidRPr="0066171E" w14:paraId="30A3CD02" w14:textId="77777777" w:rsidTr="0066171E">
        <w:tc>
          <w:tcPr>
            <w:tcW w:w="2179" w:type="dxa"/>
            <w:shd w:val="clear" w:color="auto" w:fill="auto"/>
          </w:tcPr>
          <w:p w14:paraId="5B7D4455" w14:textId="6C79DBA2" w:rsidR="0066171E" w:rsidRPr="0066171E" w:rsidRDefault="0066171E" w:rsidP="0066171E">
            <w:pPr>
              <w:ind w:firstLine="0"/>
            </w:pPr>
            <w:r>
              <w:lastRenderedPageBreak/>
              <w:t>Martin</w:t>
            </w:r>
          </w:p>
        </w:tc>
        <w:tc>
          <w:tcPr>
            <w:tcW w:w="2179" w:type="dxa"/>
            <w:shd w:val="clear" w:color="auto" w:fill="auto"/>
          </w:tcPr>
          <w:p w14:paraId="6FB363AB" w14:textId="19EBC02D" w:rsidR="0066171E" w:rsidRPr="0066171E" w:rsidRDefault="0066171E" w:rsidP="0066171E">
            <w:pPr>
              <w:ind w:firstLine="0"/>
            </w:pPr>
            <w:r>
              <w:t>May</w:t>
            </w:r>
          </w:p>
        </w:tc>
        <w:tc>
          <w:tcPr>
            <w:tcW w:w="2180" w:type="dxa"/>
            <w:shd w:val="clear" w:color="auto" w:fill="auto"/>
          </w:tcPr>
          <w:p w14:paraId="50037B73" w14:textId="04384E9A" w:rsidR="0066171E" w:rsidRPr="0066171E" w:rsidRDefault="0066171E" w:rsidP="0066171E">
            <w:pPr>
              <w:ind w:firstLine="0"/>
            </w:pPr>
            <w:r>
              <w:t>McCabe</w:t>
            </w:r>
          </w:p>
        </w:tc>
      </w:tr>
      <w:tr w:rsidR="0066171E" w:rsidRPr="0066171E" w14:paraId="53419F04" w14:textId="77777777" w:rsidTr="0066171E">
        <w:tc>
          <w:tcPr>
            <w:tcW w:w="2179" w:type="dxa"/>
            <w:shd w:val="clear" w:color="auto" w:fill="auto"/>
          </w:tcPr>
          <w:p w14:paraId="16FCA497" w14:textId="7F2C0BA9" w:rsidR="0066171E" w:rsidRPr="0066171E" w:rsidRDefault="0066171E" w:rsidP="0066171E">
            <w:pPr>
              <w:ind w:firstLine="0"/>
            </w:pPr>
            <w:r>
              <w:t>McCravy</w:t>
            </w:r>
          </w:p>
        </w:tc>
        <w:tc>
          <w:tcPr>
            <w:tcW w:w="2179" w:type="dxa"/>
            <w:shd w:val="clear" w:color="auto" w:fill="auto"/>
          </w:tcPr>
          <w:p w14:paraId="7542E6AE" w14:textId="57C8488E" w:rsidR="0066171E" w:rsidRPr="0066171E" w:rsidRDefault="0066171E" w:rsidP="0066171E">
            <w:pPr>
              <w:ind w:firstLine="0"/>
            </w:pPr>
            <w:r>
              <w:t>McDaniel</w:t>
            </w:r>
          </w:p>
        </w:tc>
        <w:tc>
          <w:tcPr>
            <w:tcW w:w="2180" w:type="dxa"/>
            <w:shd w:val="clear" w:color="auto" w:fill="auto"/>
          </w:tcPr>
          <w:p w14:paraId="22989966" w14:textId="39945AA9" w:rsidR="0066171E" w:rsidRPr="0066171E" w:rsidRDefault="0066171E" w:rsidP="0066171E">
            <w:pPr>
              <w:ind w:firstLine="0"/>
            </w:pPr>
            <w:r>
              <w:t>McGinnis</w:t>
            </w:r>
          </w:p>
        </w:tc>
      </w:tr>
      <w:tr w:rsidR="0066171E" w:rsidRPr="0066171E" w14:paraId="58814526" w14:textId="77777777" w:rsidTr="0066171E">
        <w:tc>
          <w:tcPr>
            <w:tcW w:w="2179" w:type="dxa"/>
            <w:shd w:val="clear" w:color="auto" w:fill="auto"/>
          </w:tcPr>
          <w:p w14:paraId="177E48CD" w14:textId="0B66CE87" w:rsidR="0066171E" w:rsidRPr="0066171E" w:rsidRDefault="0066171E" w:rsidP="0066171E">
            <w:pPr>
              <w:ind w:firstLine="0"/>
            </w:pPr>
            <w:r>
              <w:t>Mitchell</w:t>
            </w:r>
          </w:p>
        </w:tc>
        <w:tc>
          <w:tcPr>
            <w:tcW w:w="2179" w:type="dxa"/>
            <w:shd w:val="clear" w:color="auto" w:fill="auto"/>
          </w:tcPr>
          <w:p w14:paraId="62BBACF9" w14:textId="020DCF50" w:rsidR="0066171E" w:rsidRPr="0066171E" w:rsidRDefault="0066171E" w:rsidP="0066171E">
            <w:pPr>
              <w:ind w:firstLine="0"/>
            </w:pPr>
            <w:r>
              <w:t>Montgomery</w:t>
            </w:r>
          </w:p>
        </w:tc>
        <w:tc>
          <w:tcPr>
            <w:tcW w:w="2180" w:type="dxa"/>
            <w:shd w:val="clear" w:color="auto" w:fill="auto"/>
          </w:tcPr>
          <w:p w14:paraId="54E7B7C1" w14:textId="66D6E15D" w:rsidR="0066171E" w:rsidRPr="0066171E" w:rsidRDefault="0066171E" w:rsidP="0066171E">
            <w:pPr>
              <w:ind w:firstLine="0"/>
            </w:pPr>
            <w:r>
              <w:t>J. Moore</w:t>
            </w:r>
          </w:p>
        </w:tc>
      </w:tr>
      <w:tr w:rsidR="0066171E" w:rsidRPr="0066171E" w14:paraId="4EAE7E6F" w14:textId="77777777" w:rsidTr="0066171E">
        <w:tc>
          <w:tcPr>
            <w:tcW w:w="2179" w:type="dxa"/>
            <w:shd w:val="clear" w:color="auto" w:fill="auto"/>
          </w:tcPr>
          <w:p w14:paraId="72469B11" w14:textId="5C909A8E" w:rsidR="0066171E" w:rsidRPr="0066171E" w:rsidRDefault="0066171E" w:rsidP="0066171E">
            <w:pPr>
              <w:ind w:firstLine="0"/>
            </w:pPr>
            <w:r>
              <w:t>T. Moore</w:t>
            </w:r>
          </w:p>
        </w:tc>
        <w:tc>
          <w:tcPr>
            <w:tcW w:w="2179" w:type="dxa"/>
            <w:shd w:val="clear" w:color="auto" w:fill="auto"/>
          </w:tcPr>
          <w:p w14:paraId="19B7DA55" w14:textId="32862E66" w:rsidR="0066171E" w:rsidRPr="0066171E" w:rsidRDefault="0066171E" w:rsidP="0066171E">
            <w:pPr>
              <w:ind w:firstLine="0"/>
            </w:pPr>
            <w:r>
              <w:t>Morgan</w:t>
            </w:r>
          </w:p>
        </w:tc>
        <w:tc>
          <w:tcPr>
            <w:tcW w:w="2180" w:type="dxa"/>
            <w:shd w:val="clear" w:color="auto" w:fill="auto"/>
          </w:tcPr>
          <w:p w14:paraId="3D3FABCC" w14:textId="60AEDFB6" w:rsidR="0066171E" w:rsidRPr="0066171E" w:rsidRDefault="0066171E" w:rsidP="0066171E">
            <w:pPr>
              <w:ind w:firstLine="0"/>
            </w:pPr>
            <w:r>
              <w:t>Moss</w:t>
            </w:r>
          </w:p>
        </w:tc>
      </w:tr>
      <w:tr w:rsidR="0066171E" w:rsidRPr="0066171E" w14:paraId="63AF0589" w14:textId="77777777" w:rsidTr="0066171E">
        <w:tc>
          <w:tcPr>
            <w:tcW w:w="2179" w:type="dxa"/>
            <w:shd w:val="clear" w:color="auto" w:fill="auto"/>
          </w:tcPr>
          <w:p w14:paraId="1735538D" w14:textId="2FC92F19" w:rsidR="0066171E" w:rsidRPr="0066171E" w:rsidRDefault="0066171E" w:rsidP="0066171E">
            <w:pPr>
              <w:ind w:firstLine="0"/>
            </w:pPr>
            <w:r>
              <w:t>Murphy</w:t>
            </w:r>
          </w:p>
        </w:tc>
        <w:tc>
          <w:tcPr>
            <w:tcW w:w="2179" w:type="dxa"/>
            <w:shd w:val="clear" w:color="auto" w:fill="auto"/>
          </w:tcPr>
          <w:p w14:paraId="73D2F8EC" w14:textId="54208DB9" w:rsidR="0066171E" w:rsidRPr="0066171E" w:rsidRDefault="0066171E" w:rsidP="0066171E">
            <w:pPr>
              <w:ind w:firstLine="0"/>
            </w:pPr>
            <w:r>
              <w:t>Neese</w:t>
            </w:r>
          </w:p>
        </w:tc>
        <w:tc>
          <w:tcPr>
            <w:tcW w:w="2180" w:type="dxa"/>
            <w:shd w:val="clear" w:color="auto" w:fill="auto"/>
          </w:tcPr>
          <w:p w14:paraId="7FA4787B" w14:textId="7FE9E285" w:rsidR="0066171E" w:rsidRPr="0066171E" w:rsidRDefault="0066171E" w:rsidP="0066171E">
            <w:pPr>
              <w:ind w:firstLine="0"/>
            </w:pPr>
            <w:r>
              <w:t>B. Newton</w:t>
            </w:r>
          </w:p>
        </w:tc>
      </w:tr>
      <w:tr w:rsidR="0066171E" w:rsidRPr="0066171E" w14:paraId="0FDB6E96" w14:textId="77777777" w:rsidTr="0066171E">
        <w:tc>
          <w:tcPr>
            <w:tcW w:w="2179" w:type="dxa"/>
            <w:shd w:val="clear" w:color="auto" w:fill="auto"/>
          </w:tcPr>
          <w:p w14:paraId="4C74468A" w14:textId="4AA4133C" w:rsidR="0066171E" w:rsidRPr="0066171E" w:rsidRDefault="0066171E" w:rsidP="0066171E">
            <w:pPr>
              <w:ind w:firstLine="0"/>
            </w:pPr>
            <w:r>
              <w:t>W. Newton</w:t>
            </w:r>
          </w:p>
        </w:tc>
        <w:tc>
          <w:tcPr>
            <w:tcW w:w="2179" w:type="dxa"/>
            <w:shd w:val="clear" w:color="auto" w:fill="auto"/>
          </w:tcPr>
          <w:p w14:paraId="23C2F9F2" w14:textId="1382B5A6" w:rsidR="0066171E" w:rsidRPr="0066171E" w:rsidRDefault="0066171E" w:rsidP="0066171E">
            <w:pPr>
              <w:ind w:firstLine="0"/>
            </w:pPr>
            <w:r>
              <w:t>Oremus</w:t>
            </w:r>
          </w:p>
        </w:tc>
        <w:tc>
          <w:tcPr>
            <w:tcW w:w="2180" w:type="dxa"/>
            <w:shd w:val="clear" w:color="auto" w:fill="auto"/>
          </w:tcPr>
          <w:p w14:paraId="09FB7C47" w14:textId="187F5469" w:rsidR="0066171E" w:rsidRPr="0066171E" w:rsidRDefault="0066171E" w:rsidP="0066171E">
            <w:pPr>
              <w:ind w:firstLine="0"/>
            </w:pPr>
            <w:r>
              <w:t>Pedalino</w:t>
            </w:r>
          </w:p>
        </w:tc>
      </w:tr>
      <w:tr w:rsidR="0066171E" w:rsidRPr="0066171E" w14:paraId="436025C0" w14:textId="77777777" w:rsidTr="0066171E">
        <w:tc>
          <w:tcPr>
            <w:tcW w:w="2179" w:type="dxa"/>
            <w:shd w:val="clear" w:color="auto" w:fill="auto"/>
          </w:tcPr>
          <w:p w14:paraId="702E2C35" w14:textId="67D5EEF9" w:rsidR="0066171E" w:rsidRPr="0066171E" w:rsidRDefault="0066171E" w:rsidP="0066171E">
            <w:pPr>
              <w:ind w:firstLine="0"/>
            </w:pPr>
            <w:r>
              <w:t>Pope</w:t>
            </w:r>
          </w:p>
        </w:tc>
        <w:tc>
          <w:tcPr>
            <w:tcW w:w="2179" w:type="dxa"/>
            <w:shd w:val="clear" w:color="auto" w:fill="auto"/>
          </w:tcPr>
          <w:p w14:paraId="3662E48A" w14:textId="153DB474" w:rsidR="0066171E" w:rsidRPr="0066171E" w:rsidRDefault="0066171E" w:rsidP="0066171E">
            <w:pPr>
              <w:ind w:firstLine="0"/>
            </w:pPr>
            <w:r>
              <w:t>Reese</w:t>
            </w:r>
          </w:p>
        </w:tc>
        <w:tc>
          <w:tcPr>
            <w:tcW w:w="2180" w:type="dxa"/>
            <w:shd w:val="clear" w:color="auto" w:fill="auto"/>
          </w:tcPr>
          <w:p w14:paraId="0AE66292" w14:textId="7B40927D" w:rsidR="0066171E" w:rsidRPr="0066171E" w:rsidRDefault="0066171E" w:rsidP="0066171E">
            <w:pPr>
              <w:ind w:firstLine="0"/>
            </w:pPr>
            <w:r>
              <w:t>Rivers</w:t>
            </w:r>
          </w:p>
        </w:tc>
      </w:tr>
      <w:tr w:rsidR="0066171E" w:rsidRPr="0066171E" w14:paraId="3F8EF64B" w14:textId="77777777" w:rsidTr="0066171E">
        <w:tc>
          <w:tcPr>
            <w:tcW w:w="2179" w:type="dxa"/>
            <w:shd w:val="clear" w:color="auto" w:fill="auto"/>
          </w:tcPr>
          <w:p w14:paraId="5A94FEC1" w14:textId="7740C922" w:rsidR="0066171E" w:rsidRPr="0066171E" w:rsidRDefault="0066171E" w:rsidP="0066171E">
            <w:pPr>
              <w:ind w:firstLine="0"/>
            </w:pPr>
            <w:r>
              <w:t>Robbins</w:t>
            </w:r>
          </w:p>
        </w:tc>
        <w:tc>
          <w:tcPr>
            <w:tcW w:w="2179" w:type="dxa"/>
            <w:shd w:val="clear" w:color="auto" w:fill="auto"/>
          </w:tcPr>
          <w:p w14:paraId="20FE214F" w14:textId="0B7103C8" w:rsidR="0066171E" w:rsidRPr="0066171E" w:rsidRDefault="0066171E" w:rsidP="0066171E">
            <w:pPr>
              <w:ind w:firstLine="0"/>
            </w:pPr>
            <w:r>
              <w:t>Rose</w:t>
            </w:r>
          </w:p>
        </w:tc>
        <w:tc>
          <w:tcPr>
            <w:tcW w:w="2180" w:type="dxa"/>
            <w:shd w:val="clear" w:color="auto" w:fill="auto"/>
          </w:tcPr>
          <w:p w14:paraId="50509C74" w14:textId="09AACED3" w:rsidR="0066171E" w:rsidRPr="0066171E" w:rsidRDefault="0066171E" w:rsidP="0066171E">
            <w:pPr>
              <w:ind w:firstLine="0"/>
            </w:pPr>
            <w:r>
              <w:t>Schuessler</w:t>
            </w:r>
          </w:p>
        </w:tc>
      </w:tr>
      <w:tr w:rsidR="0066171E" w:rsidRPr="0066171E" w14:paraId="7A365F18" w14:textId="77777777" w:rsidTr="0066171E">
        <w:tc>
          <w:tcPr>
            <w:tcW w:w="2179" w:type="dxa"/>
            <w:shd w:val="clear" w:color="auto" w:fill="auto"/>
          </w:tcPr>
          <w:p w14:paraId="6A8B6127" w14:textId="78CD2CD8" w:rsidR="0066171E" w:rsidRPr="0066171E" w:rsidRDefault="0066171E" w:rsidP="0066171E">
            <w:pPr>
              <w:ind w:firstLine="0"/>
            </w:pPr>
            <w:r>
              <w:t>Sessions</w:t>
            </w:r>
          </w:p>
        </w:tc>
        <w:tc>
          <w:tcPr>
            <w:tcW w:w="2179" w:type="dxa"/>
            <w:shd w:val="clear" w:color="auto" w:fill="auto"/>
          </w:tcPr>
          <w:p w14:paraId="001B0112" w14:textId="723E6383" w:rsidR="0066171E" w:rsidRPr="0066171E" w:rsidRDefault="0066171E" w:rsidP="0066171E">
            <w:pPr>
              <w:ind w:firstLine="0"/>
            </w:pPr>
            <w:r>
              <w:t>G. M. Smith</w:t>
            </w:r>
          </w:p>
        </w:tc>
        <w:tc>
          <w:tcPr>
            <w:tcW w:w="2180" w:type="dxa"/>
            <w:shd w:val="clear" w:color="auto" w:fill="auto"/>
          </w:tcPr>
          <w:p w14:paraId="2704B23C" w14:textId="5E7C7AF8" w:rsidR="0066171E" w:rsidRPr="0066171E" w:rsidRDefault="0066171E" w:rsidP="0066171E">
            <w:pPr>
              <w:ind w:firstLine="0"/>
            </w:pPr>
            <w:r>
              <w:t>M. M. Smith</w:t>
            </w:r>
          </w:p>
        </w:tc>
      </w:tr>
      <w:tr w:rsidR="0066171E" w:rsidRPr="0066171E" w14:paraId="1ABB757D" w14:textId="77777777" w:rsidTr="0066171E">
        <w:tc>
          <w:tcPr>
            <w:tcW w:w="2179" w:type="dxa"/>
            <w:shd w:val="clear" w:color="auto" w:fill="auto"/>
          </w:tcPr>
          <w:p w14:paraId="12EB05E5" w14:textId="688668F6" w:rsidR="0066171E" w:rsidRPr="0066171E" w:rsidRDefault="0066171E" w:rsidP="0066171E">
            <w:pPr>
              <w:ind w:firstLine="0"/>
            </w:pPr>
            <w:r>
              <w:t>Stavrinakis</w:t>
            </w:r>
          </w:p>
        </w:tc>
        <w:tc>
          <w:tcPr>
            <w:tcW w:w="2179" w:type="dxa"/>
            <w:shd w:val="clear" w:color="auto" w:fill="auto"/>
          </w:tcPr>
          <w:p w14:paraId="5D4DE480" w14:textId="0775A2A7" w:rsidR="0066171E" w:rsidRPr="0066171E" w:rsidRDefault="0066171E" w:rsidP="0066171E">
            <w:pPr>
              <w:ind w:firstLine="0"/>
            </w:pPr>
            <w:r>
              <w:t>Taylor</w:t>
            </w:r>
          </w:p>
        </w:tc>
        <w:tc>
          <w:tcPr>
            <w:tcW w:w="2180" w:type="dxa"/>
            <w:shd w:val="clear" w:color="auto" w:fill="auto"/>
          </w:tcPr>
          <w:p w14:paraId="1043F931" w14:textId="46ED88C1" w:rsidR="0066171E" w:rsidRPr="0066171E" w:rsidRDefault="0066171E" w:rsidP="0066171E">
            <w:pPr>
              <w:ind w:firstLine="0"/>
            </w:pPr>
            <w:r>
              <w:t>Teeple</w:t>
            </w:r>
          </w:p>
        </w:tc>
      </w:tr>
      <w:tr w:rsidR="0066171E" w:rsidRPr="0066171E" w14:paraId="7DEB7486" w14:textId="77777777" w:rsidTr="0066171E">
        <w:tc>
          <w:tcPr>
            <w:tcW w:w="2179" w:type="dxa"/>
            <w:shd w:val="clear" w:color="auto" w:fill="auto"/>
          </w:tcPr>
          <w:p w14:paraId="24970817" w14:textId="21A434C6" w:rsidR="0066171E" w:rsidRPr="0066171E" w:rsidRDefault="0066171E" w:rsidP="0066171E">
            <w:pPr>
              <w:ind w:firstLine="0"/>
            </w:pPr>
            <w:r>
              <w:t>Vaughan</w:t>
            </w:r>
          </w:p>
        </w:tc>
        <w:tc>
          <w:tcPr>
            <w:tcW w:w="2179" w:type="dxa"/>
            <w:shd w:val="clear" w:color="auto" w:fill="auto"/>
          </w:tcPr>
          <w:p w14:paraId="511E1F5D" w14:textId="33894F8B" w:rsidR="0066171E" w:rsidRPr="0066171E" w:rsidRDefault="0066171E" w:rsidP="0066171E">
            <w:pPr>
              <w:ind w:firstLine="0"/>
            </w:pPr>
            <w:r>
              <w:t>Weeks</w:t>
            </w:r>
          </w:p>
        </w:tc>
        <w:tc>
          <w:tcPr>
            <w:tcW w:w="2180" w:type="dxa"/>
            <w:shd w:val="clear" w:color="auto" w:fill="auto"/>
          </w:tcPr>
          <w:p w14:paraId="0BA617CB" w14:textId="35BD6981" w:rsidR="0066171E" w:rsidRPr="0066171E" w:rsidRDefault="0066171E" w:rsidP="0066171E">
            <w:pPr>
              <w:ind w:firstLine="0"/>
            </w:pPr>
            <w:r>
              <w:t>Wetmore</w:t>
            </w:r>
          </w:p>
        </w:tc>
      </w:tr>
      <w:tr w:rsidR="0066171E" w:rsidRPr="0066171E" w14:paraId="4C2CE9F8" w14:textId="77777777" w:rsidTr="0066171E">
        <w:tc>
          <w:tcPr>
            <w:tcW w:w="2179" w:type="dxa"/>
            <w:shd w:val="clear" w:color="auto" w:fill="auto"/>
          </w:tcPr>
          <w:p w14:paraId="4CE23835" w14:textId="3E8543D1" w:rsidR="0066171E" w:rsidRPr="0066171E" w:rsidRDefault="0066171E" w:rsidP="0066171E">
            <w:pPr>
              <w:keepNext/>
              <w:ind w:firstLine="0"/>
            </w:pPr>
            <w:r>
              <w:t>Wickensimer</w:t>
            </w:r>
          </w:p>
        </w:tc>
        <w:tc>
          <w:tcPr>
            <w:tcW w:w="2179" w:type="dxa"/>
            <w:shd w:val="clear" w:color="auto" w:fill="auto"/>
          </w:tcPr>
          <w:p w14:paraId="1D932917" w14:textId="19878D7B" w:rsidR="0066171E" w:rsidRPr="0066171E" w:rsidRDefault="0066171E" w:rsidP="0066171E">
            <w:pPr>
              <w:keepNext/>
              <w:ind w:firstLine="0"/>
            </w:pPr>
            <w:r>
              <w:t>Williams</w:t>
            </w:r>
          </w:p>
        </w:tc>
        <w:tc>
          <w:tcPr>
            <w:tcW w:w="2180" w:type="dxa"/>
            <w:shd w:val="clear" w:color="auto" w:fill="auto"/>
          </w:tcPr>
          <w:p w14:paraId="319C170C" w14:textId="004B7863" w:rsidR="0066171E" w:rsidRPr="0066171E" w:rsidRDefault="0066171E" w:rsidP="0066171E">
            <w:pPr>
              <w:keepNext/>
              <w:ind w:firstLine="0"/>
            </w:pPr>
            <w:r>
              <w:t>Willis</w:t>
            </w:r>
          </w:p>
        </w:tc>
      </w:tr>
      <w:tr w:rsidR="0066171E" w:rsidRPr="0066171E" w14:paraId="6DABE1D0" w14:textId="77777777" w:rsidTr="0066171E">
        <w:tc>
          <w:tcPr>
            <w:tcW w:w="2179" w:type="dxa"/>
            <w:shd w:val="clear" w:color="auto" w:fill="auto"/>
          </w:tcPr>
          <w:p w14:paraId="7218BB4A" w14:textId="6A561321" w:rsidR="0066171E" w:rsidRPr="0066171E" w:rsidRDefault="0066171E" w:rsidP="0066171E">
            <w:pPr>
              <w:keepNext/>
              <w:ind w:firstLine="0"/>
            </w:pPr>
            <w:r>
              <w:t>Wooten</w:t>
            </w:r>
          </w:p>
        </w:tc>
        <w:tc>
          <w:tcPr>
            <w:tcW w:w="2179" w:type="dxa"/>
            <w:shd w:val="clear" w:color="auto" w:fill="auto"/>
          </w:tcPr>
          <w:p w14:paraId="39D5EAD0" w14:textId="0328B66E" w:rsidR="0066171E" w:rsidRPr="0066171E" w:rsidRDefault="0066171E" w:rsidP="0066171E">
            <w:pPr>
              <w:keepNext/>
              <w:ind w:firstLine="0"/>
            </w:pPr>
            <w:r>
              <w:t>Yow</w:t>
            </w:r>
          </w:p>
        </w:tc>
        <w:tc>
          <w:tcPr>
            <w:tcW w:w="2180" w:type="dxa"/>
            <w:shd w:val="clear" w:color="auto" w:fill="auto"/>
          </w:tcPr>
          <w:p w14:paraId="5E9DFAD0" w14:textId="77777777" w:rsidR="0066171E" w:rsidRPr="0066171E" w:rsidRDefault="0066171E" w:rsidP="0066171E">
            <w:pPr>
              <w:keepNext/>
              <w:ind w:firstLine="0"/>
            </w:pPr>
          </w:p>
        </w:tc>
      </w:tr>
    </w:tbl>
    <w:p w14:paraId="1C573B41" w14:textId="77777777" w:rsidR="0066171E" w:rsidRDefault="0066171E" w:rsidP="0066171E"/>
    <w:p w14:paraId="4539E43D" w14:textId="5988E57C" w:rsidR="0066171E" w:rsidRDefault="0066171E" w:rsidP="0066171E">
      <w:pPr>
        <w:jc w:val="center"/>
        <w:rPr>
          <w:b/>
        </w:rPr>
      </w:pPr>
      <w:r w:rsidRPr="0066171E">
        <w:rPr>
          <w:b/>
        </w:rPr>
        <w:t>Total--101</w:t>
      </w:r>
    </w:p>
    <w:p w14:paraId="57B4420F" w14:textId="77777777" w:rsidR="0066171E" w:rsidRDefault="0066171E" w:rsidP="0066171E">
      <w:pPr>
        <w:jc w:val="center"/>
        <w:rPr>
          <w:b/>
        </w:rPr>
      </w:pPr>
    </w:p>
    <w:p w14:paraId="4CDB2220" w14:textId="77777777" w:rsidR="0066171E" w:rsidRDefault="0066171E" w:rsidP="00C20E0D">
      <w:pPr>
        <w:keepNext/>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06D315D" w14:textId="77777777" w:rsidTr="0066171E">
        <w:tc>
          <w:tcPr>
            <w:tcW w:w="2179" w:type="dxa"/>
            <w:shd w:val="clear" w:color="auto" w:fill="auto"/>
          </w:tcPr>
          <w:p w14:paraId="09AAAC09" w14:textId="6933DDB0" w:rsidR="0066171E" w:rsidRPr="0066171E" w:rsidRDefault="0066171E" w:rsidP="00C20E0D">
            <w:pPr>
              <w:keepNext/>
              <w:ind w:firstLine="0"/>
            </w:pPr>
            <w:r>
              <w:t>Beach</w:t>
            </w:r>
          </w:p>
        </w:tc>
        <w:tc>
          <w:tcPr>
            <w:tcW w:w="2179" w:type="dxa"/>
            <w:shd w:val="clear" w:color="auto" w:fill="auto"/>
          </w:tcPr>
          <w:p w14:paraId="73967E1A" w14:textId="05CCA15A" w:rsidR="0066171E" w:rsidRPr="0066171E" w:rsidRDefault="0066171E" w:rsidP="00C20E0D">
            <w:pPr>
              <w:keepNext/>
              <w:ind w:firstLine="0"/>
            </w:pPr>
            <w:r>
              <w:t>Cromer</w:t>
            </w:r>
          </w:p>
        </w:tc>
        <w:tc>
          <w:tcPr>
            <w:tcW w:w="2180" w:type="dxa"/>
            <w:shd w:val="clear" w:color="auto" w:fill="auto"/>
          </w:tcPr>
          <w:p w14:paraId="6F70AB6C" w14:textId="1656A934" w:rsidR="0066171E" w:rsidRPr="0066171E" w:rsidRDefault="0066171E" w:rsidP="00C20E0D">
            <w:pPr>
              <w:keepNext/>
              <w:ind w:firstLine="0"/>
            </w:pPr>
            <w:r>
              <w:t>Edgerton</w:t>
            </w:r>
          </w:p>
        </w:tc>
      </w:tr>
      <w:tr w:rsidR="0066171E" w:rsidRPr="0066171E" w14:paraId="41A64D2B" w14:textId="77777777" w:rsidTr="0066171E">
        <w:tc>
          <w:tcPr>
            <w:tcW w:w="2179" w:type="dxa"/>
            <w:shd w:val="clear" w:color="auto" w:fill="auto"/>
          </w:tcPr>
          <w:p w14:paraId="080BA29E" w14:textId="15A5E983" w:rsidR="0066171E" w:rsidRPr="0066171E" w:rsidRDefault="0066171E" w:rsidP="00C20E0D">
            <w:pPr>
              <w:keepNext/>
              <w:ind w:firstLine="0"/>
            </w:pPr>
            <w:r>
              <w:t>Frank</w:t>
            </w:r>
          </w:p>
        </w:tc>
        <w:tc>
          <w:tcPr>
            <w:tcW w:w="2179" w:type="dxa"/>
            <w:shd w:val="clear" w:color="auto" w:fill="auto"/>
          </w:tcPr>
          <w:p w14:paraId="416A351B" w14:textId="18FC1438" w:rsidR="0066171E" w:rsidRPr="0066171E" w:rsidRDefault="0066171E" w:rsidP="00C20E0D">
            <w:pPr>
              <w:keepNext/>
              <w:ind w:firstLine="0"/>
            </w:pPr>
            <w:r>
              <w:t>Gilreath</w:t>
            </w:r>
          </w:p>
        </w:tc>
        <w:tc>
          <w:tcPr>
            <w:tcW w:w="2180" w:type="dxa"/>
            <w:shd w:val="clear" w:color="auto" w:fill="auto"/>
          </w:tcPr>
          <w:p w14:paraId="22841F02" w14:textId="19A062B7" w:rsidR="0066171E" w:rsidRPr="0066171E" w:rsidRDefault="0066171E" w:rsidP="00C20E0D">
            <w:pPr>
              <w:keepNext/>
              <w:ind w:firstLine="0"/>
            </w:pPr>
            <w:r>
              <w:t>Harris</w:t>
            </w:r>
          </w:p>
        </w:tc>
      </w:tr>
      <w:tr w:rsidR="0066171E" w:rsidRPr="0066171E" w14:paraId="702AFC3A" w14:textId="77777777" w:rsidTr="0066171E">
        <w:tc>
          <w:tcPr>
            <w:tcW w:w="2179" w:type="dxa"/>
            <w:shd w:val="clear" w:color="auto" w:fill="auto"/>
          </w:tcPr>
          <w:p w14:paraId="23EB425D" w14:textId="38F7CD10" w:rsidR="0066171E" w:rsidRPr="0066171E" w:rsidRDefault="0066171E" w:rsidP="0066171E">
            <w:pPr>
              <w:keepNext/>
              <w:ind w:firstLine="0"/>
            </w:pPr>
            <w:r>
              <w:t>Huff</w:t>
            </w:r>
          </w:p>
        </w:tc>
        <w:tc>
          <w:tcPr>
            <w:tcW w:w="2179" w:type="dxa"/>
            <w:shd w:val="clear" w:color="auto" w:fill="auto"/>
          </w:tcPr>
          <w:p w14:paraId="135DB82A" w14:textId="1582BCB3" w:rsidR="0066171E" w:rsidRPr="0066171E" w:rsidRDefault="0066171E" w:rsidP="0066171E">
            <w:pPr>
              <w:keepNext/>
              <w:ind w:firstLine="0"/>
            </w:pPr>
            <w:r>
              <w:t>Magnuson</w:t>
            </w:r>
          </w:p>
        </w:tc>
        <w:tc>
          <w:tcPr>
            <w:tcW w:w="2180" w:type="dxa"/>
            <w:shd w:val="clear" w:color="auto" w:fill="auto"/>
          </w:tcPr>
          <w:p w14:paraId="0D6ED696" w14:textId="538DE95B" w:rsidR="0066171E" w:rsidRPr="0066171E" w:rsidRDefault="0066171E" w:rsidP="0066171E">
            <w:pPr>
              <w:keepNext/>
              <w:ind w:firstLine="0"/>
            </w:pPr>
            <w:r>
              <w:t>Pace</w:t>
            </w:r>
          </w:p>
        </w:tc>
      </w:tr>
      <w:tr w:rsidR="0066171E" w:rsidRPr="0066171E" w14:paraId="3FECB548" w14:textId="77777777" w:rsidTr="0066171E">
        <w:tc>
          <w:tcPr>
            <w:tcW w:w="2179" w:type="dxa"/>
            <w:shd w:val="clear" w:color="auto" w:fill="auto"/>
          </w:tcPr>
          <w:p w14:paraId="3C1B1EB4" w14:textId="063E2918" w:rsidR="0066171E" w:rsidRPr="0066171E" w:rsidRDefault="0066171E" w:rsidP="0066171E">
            <w:pPr>
              <w:keepNext/>
              <w:ind w:firstLine="0"/>
            </w:pPr>
            <w:r>
              <w:t>Terribile</w:t>
            </w:r>
          </w:p>
        </w:tc>
        <w:tc>
          <w:tcPr>
            <w:tcW w:w="2179" w:type="dxa"/>
            <w:shd w:val="clear" w:color="auto" w:fill="auto"/>
          </w:tcPr>
          <w:p w14:paraId="7775ACF0" w14:textId="19BB39D0" w:rsidR="0066171E" w:rsidRPr="0066171E" w:rsidRDefault="0066171E" w:rsidP="0066171E">
            <w:pPr>
              <w:keepNext/>
              <w:ind w:firstLine="0"/>
            </w:pPr>
            <w:r>
              <w:t>White</w:t>
            </w:r>
          </w:p>
        </w:tc>
        <w:tc>
          <w:tcPr>
            <w:tcW w:w="2180" w:type="dxa"/>
            <w:shd w:val="clear" w:color="auto" w:fill="auto"/>
          </w:tcPr>
          <w:p w14:paraId="78787350" w14:textId="77777777" w:rsidR="0066171E" w:rsidRPr="0066171E" w:rsidRDefault="0066171E" w:rsidP="0066171E">
            <w:pPr>
              <w:keepNext/>
              <w:ind w:firstLine="0"/>
            </w:pPr>
          </w:p>
        </w:tc>
      </w:tr>
    </w:tbl>
    <w:p w14:paraId="750FA88E" w14:textId="77777777" w:rsidR="0066171E" w:rsidRDefault="0066171E" w:rsidP="0066171E"/>
    <w:p w14:paraId="481AA188" w14:textId="77777777" w:rsidR="0066171E" w:rsidRDefault="0066171E" w:rsidP="0066171E">
      <w:pPr>
        <w:jc w:val="center"/>
        <w:rPr>
          <w:b/>
        </w:rPr>
      </w:pPr>
      <w:r w:rsidRPr="0066171E">
        <w:rPr>
          <w:b/>
        </w:rPr>
        <w:t>Total--11</w:t>
      </w:r>
    </w:p>
    <w:p w14:paraId="7F170CC1" w14:textId="40B3C1D6" w:rsidR="0066171E" w:rsidRDefault="0066171E" w:rsidP="0066171E">
      <w:pPr>
        <w:jc w:val="center"/>
        <w:rPr>
          <w:b/>
        </w:rPr>
      </w:pPr>
    </w:p>
    <w:p w14:paraId="21158F73" w14:textId="77777777" w:rsidR="0066171E" w:rsidRDefault="0066171E" w:rsidP="0066171E">
      <w:r>
        <w:t xml:space="preserve">Section 20C was adopted. </w:t>
      </w:r>
    </w:p>
    <w:p w14:paraId="7A572C0C" w14:textId="77777777" w:rsidR="0066171E" w:rsidRDefault="0066171E" w:rsidP="0066171E"/>
    <w:p w14:paraId="5C0EF838" w14:textId="45555D87" w:rsidR="0066171E" w:rsidRDefault="0066171E" w:rsidP="0066171E">
      <w:pPr>
        <w:keepNext/>
        <w:jc w:val="center"/>
        <w:rPr>
          <w:b/>
        </w:rPr>
      </w:pPr>
      <w:r w:rsidRPr="0066171E">
        <w:rPr>
          <w:b/>
        </w:rPr>
        <w:t>SECTION 20D</w:t>
      </w:r>
    </w:p>
    <w:p w14:paraId="5FA1E619" w14:textId="77777777" w:rsidR="0066171E" w:rsidRDefault="0066171E" w:rsidP="0066171E">
      <w:r>
        <w:t xml:space="preserve">The yeas and nays were taken resulting as follows: </w:t>
      </w:r>
    </w:p>
    <w:p w14:paraId="357B7410" w14:textId="22D7822D" w:rsidR="0066171E" w:rsidRDefault="0066171E" w:rsidP="0066171E">
      <w:pPr>
        <w:jc w:val="center"/>
      </w:pPr>
      <w:r>
        <w:t xml:space="preserve"> </w:t>
      </w:r>
      <w:bookmarkStart w:id="200" w:name="vote_start421"/>
      <w:bookmarkEnd w:id="200"/>
      <w:r>
        <w:t>Yeas 101; Nays 11</w:t>
      </w:r>
    </w:p>
    <w:p w14:paraId="4CBADB13" w14:textId="77777777" w:rsidR="0066171E" w:rsidRDefault="0066171E" w:rsidP="0066171E">
      <w:pPr>
        <w:jc w:val="center"/>
      </w:pPr>
    </w:p>
    <w:p w14:paraId="7D5E7E40"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BFE8B7A" w14:textId="77777777" w:rsidTr="0066171E">
        <w:tc>
          <w:tcPr>
            <w:tcW w:w="2179" w:type="dxa"/>
            <w:shd w:val="clear" w:color="auto" w:fill="auto"/>
          </w:tcPr>
          <w:p w14:paraId="2D9A6040" w14:textId="50DA2510" w:rsidR="0066171E" w:rsidRPr="0066171E" w:rsidRDefault="0066171E" w:rsidP="0066171E">
            <w:pPr>
              <w:keepNext/>
              <w:ind w:firstLine="0"/>
            </w:pPr>
            <w:r>
              <w:t>Alexander</w:t>
            </w:r>
          </w:p>
        </w:tc>
        <w:tc>
          <w:tcPr>
            <w:tcW w:w="2179" w:type="dxa"/>
            <w:shd w:val="clear" w:color="auto" w:fill="auto"/>
          </w:tcPr>
          <w:p w14:paraId="166B2FD3" w14:textId="5BCCC315" w:rsidR="0066171E" w:rsidRPr="0066171E" w:rsidRDefault="0066171E" w:rsidP="0066171E">
            <w:pPr>
              <w:keepNext/>
              <w:ind w:firstLine="0"/>
            </w:pPr>
            <w:r>
              <w:t>Anderson</w:t>
            </w:r>
          </w:p>
        </w:tc>
        <w:tc>
          <w:tcPr>
            <w:tcW w:w="2180" w:type="dxa"/>
            <w:shd w:val="clear" w:color="auto" w:fill="auto"/>
          </w:tcPr>
          <w:p w14:paraId="29166A73" w14:textId="5964E886" w:rsidR="0066171E" w:rsidRPr="0066171E" w:rsidRDefault="0066171E" w:rsidP="0066171E">
            <w:pPr>
              <w:keepNext/>
              <w:ind w:firstLine="0"/>
            </w:pPr>
            <w:r>
              <w:t>Atkinson</w:t>
            </w:r>
          </w:p>
        </w:tc>
      </w:tr>
      <w:tr w:rsidR="0066171E" w:rsidRPr="0066171E" w14:paraId="0B265F11" w14:textId="77777777" w:rsidTr="0066171E">
        <w:tc>
          <w:tcPr>
            <w:tcW w:w="2179" w:type="dxa"/>
            <w:shd w:val="clear" w:color="auto" w:fill="auto"/>
          </w:tcPr>
          <w:p w14:paraId="4F39AF05" w14:textId="0F394C1A" w:rsidR="0066171E" w:rsidRPr="0066171E" w:rsidRDefault="0066171E" w:rsidP="0066171E">
            <w:pPr>
              <w:ind w:firstLine="0"/>
            </w:pPr>
            <w:r>
              <w:t>Bailey</w:t>
            </w:r>
          </w:p>
        </w:tc>
        <w:tc>
          <w:tcPr>
            <w:tcW w:w="2179" w:type="dxa"/>
            <w:shd w:val="clear" w:color="auto" w:fill="auto"/>
          </w:tcPr>
          <w:p w14:paraId="72FC3BA3" w14:textId="242938BF" w:rsidR="0066171E" w:rsidRPr="0066171E" w:rsidRDefault="0066171E" w:rsidP="0066171E">
            <w:pPr>
              <w:ind w:firstLine="0"/>
            </w:pPr>
            <w:r>
              <w:t>Ballentine</w:t>
            </w:r>
          </w:p>
        </w:tc>
        <w:tc>
          <w:tcPr>
            <w:tcW w:w="2180" w:type="dxa"/>
            <w:shd w:val="clear" w:color="auto" w:fill="auto"/>
          </w:tcPr>
          <w:p w14:paraId="5188E0D6" w14:textId="5C72ACCF" w:rsidR="0066171E" w:rsidRPr="0066171E" w:rsidRDefault="0066171E" w:rsidP="0066171E">
            <w:pPr>
              <w:ind w:firstLine="0"/>
            </w:pPr>
            <w:r>
              <w:t>Bamberg</w:t>
            </w:r>
          </w:p>
        </w:tc>
      </w:tr>
      <w:tr w:rsidR="0066171E" w:rsidRPr="0066171E" w14:paraId="137BB249" w14:textId="77777777" w:rsidTr="0066171E">
        <w:tc>
          <w:tcPr>
            <w:tcW w:w="2179" w:type="dxa"/>
            <w:shd w:val="clear" w:color="auto" w:fill="auto"/>
          </w:tcPr>
          <w:p w14:paraId="5A19C32D" w14:textId="365C6E98" w:rsidR="0066171E" w:rsidRPr="0066171E" w:rsidRDefault="0066171E" w:rsidP="0066171E">
            <w:pPr>
              <w:ind w:firstLine="0"/>
            </w:pPr>
            <w:r>
              <w:t>Bannister</w:t>
            </w:r>
          </w:p>
        </w:tc>
        <w:tc>
          <w:tcPr>
            <w:tcW w:w="2179" w:type="dxa"/>
            <w:shd w:val="clear" w:color="auto" w:fill="auto"/>
          </w:tcPr>
          <w:p w14:paraId="29617170" w14:textId="130B9E8E" w:rsidR="0066171E" w:rsidRPr="0066171E" w:rsidRDefault="0066171E" w:rsidP="0066171E">
            <w:pPr>
              <w:ind w:firstLine="0"/>
            </w:pPr>
            <w:r>
              <w:t>Bauer</w:t>
            </w:r>
          </w:p>
        </w:tc>
        <w:tc>
          <w:tcPr>
            <w:tcW w:w="2180" w:type="dxa"/>
            <w:shd w:val="clear" w:color="auto" w:fill="auto"/>
          </w:tcPr>
          <w:p w14:paraId="1A49923B" w14:textId="3FCE5F30" w:rsidR="0066171E" w:rsidRPr="0066171E" w:rsidRDefault="0066171E" w:rsidP="0066171E">
            <w:pPr>
              <w:ind w:firstLine="0"/>
            </w:pPr>
            <w:r>
              <w:t>Bernstein</w:t>
            </w:r>
          </w:p>
        </w:tc>
      </w:tr>
      <w:tr w:rsidR="0066171E" w:rsidRPr="0066171E" w14:paraId="510C6891" w14:textId="77777777" w:rsidTr="0066171E">
        <w:tc>
          <w:tcPr>
            <w:tcW w:w="2179" w:type="dxa"/>
            <w:shd w:val="clear" w:color="auto" w:fill="auto"/>
          </w:tcPr>
          <w:p w14:paraId="0B734DA0" w14:textId="6B2697B7" w:rsidR="0066171E" w:rsidRPr="0066171E" w:rsidRDefault="0066171E" w:rsidP="0066171E">
            <w:pPr>
              <w:ind w:firstLine="0"/>
            </w:pPr>
            <w:r>
              <w:t>Bowers</w:t>
            </w:r>
          </w:p>
        </w:tc>
        <w:tc>
          <w:tcPr>
            <w:tcW w:w="2179" w:type="dxa"/>
            <w:shd w:val="clear" w:color="auto" w:fill="auto"/>
          </w:tcPr>
          <w:p w14:paraId="6175A1F4" w14:textId="42973B2B" w:rsidR="0066171E" w:rsidRPr="0066171E" w:rsidRDefault="0066171E" w:rsidP="0066171E">
            <w:pPr>
              <w:ind w:firstLine="0"/>
            </w:pPr>
            <w:r>
              <w:t>Bradley</w:t>
            </w:r>
          </w:p>
        </w:tc>
        <w:tc>
          <w:tcPr>
            <w:tcW w:w="2180" w:type="dxa"/>
            <w:shd w:val="clear" w:color="auto" w:fill="auto"/>
          </w:tcPr>
          <w:p w14:paraId="78D2FBA2" w14:textId="3EC5CBD8" w:rsidR="0066171E" w:rsidRPr="0066171E" w:rsidRDefault="0066171E" w:rsidP="0066171E">
            <w:pPr>
              <w:ind w:firstLine="0"/>
            </w:pPr>
            <w:r>
              <w:t>Brewer</w:t>
            </w:r>
          </w:p>
        </w:tc>
      </w:tr>
      <w:tr w:rsidR="0066171E" w:rsidRPr="0066171E" w14:paraId="41F533FC" w14:textId="77777777" w:rsidTr="0066171E">
        <w:tc>
          <w:tcPr>
            <w:tcW w:w="2179" w:type="dxa"/>
            <w:shd w:val="clear" w:color="auto" w:fill="auto"/>
          </w:tcPr>
          <w:p w14:paraId="6414601C" w14:textId="4529F489" w:rsidR="0066171E" w:rsidRPr="0066171E" w:rsidRDefault="0066171E" w:rsidP="0066171E">
            <w:pPr>
              <w:ind w:firstLine="0"/>
            </w:pPr>
            <w:r>
              <w:t>Brittain</w:t>
            </w:r>
          </w:p>
        </w:tc>
        <w:tc>
          <w:tcPr>
            <w:tcW w:w="2179" w:type="dxa"/>
            <w:shd w:val="clear" w:color="auto" w:fill="auto"/>
          </w:tcPr>
          <w:p w14:paraId="7CB7FF6A" w14:textId="75970827" w:rsidR="0066171E" w:rsidRPr="0066171E" w:rsidRDefault="0066171E" w:rsidP="0066171E">
            <w:pPr>
              <w:ind w:firstLine="0"/>
            </w:pPr>
            <w:r>
              <w:t>Burns</w:t>
            </w:r>
          </w:p>
        </w:tc>
        <w:tc>
          <w:tcPr>
            <w:tcW w:w="2180" w:type="dxa"/>
            <w:shd w:val="clear" w:color="auto" w:fill="auto"/>
          </w:tcPr>
          <w:p w14:paraId="39CE7F44" w14:textId="3E20BEF2" w:rsidR="0066171E" w:rsidRPr="0066171E" w:rsidRDefault="0066171E" w:rsidP="0066171E">
            <w:pPr>
              <w:ind w:firstLine="0"/>
            </w:pPr>
            <w:r>
              <w:t>Bustos</w:t>
            </w:r>
          </w:p>
        </w:tc>
      </w:tr>
      <w:tr w:rsidR="0066171E" w:rsidRPr="0066171E" w14:paraId="57BCA3C8" w14:textId="77777777" w:rsidTr="0066171E">
        <w:tc>
          <w:tcPr>
            <w:tcW w:w="2179" w:type="dxa"/>
            <w:shd w:val="clear" w:color="auto" w:fill="auto"/>
          </w:tcPr>
          <w:p w14:paraId="76D8340B" w14:textId="094A30A5" w:rsidR="0066171E" w:rsidRPr="0066171E" w:rsidRDefault="0066171E" w:rsidP="0066171E">
            <w:pPr>
              <w:ind w:firstLine="0"/>
            </w:pPr>
            <w:r>
              <w:t>Calhoon</w:t>
            </w:r>
          </w:p>
        </w:tc>
        <w:tc>
          <w:tcPr>
            <w:tcW w:w="2179" w:type="dxa"/>
            <w:shd w:val="clear" w:color="auto" w:fill="auto"/>
          </w:tcPr>
          <w:p w14:paraId="5F51809B" w14:textId="7E38DE8A" w:rsidR="0066171E" w:rsidRPr="0066171E" w:rsidRDefault="0066171E" w:rsidP="0066171E">
            <w:pPr>
              <w:ind w:firstLine="0"/>
            </w:pPr>
            <w:r>
              <w:t>Caskey</w:t>
            </w:r>
          </w:p>
        </w:tc>
        <w:tc>
          <w:tcPr>
            <w:tcW w:w="2180" w:type="dxa"/>
            <w:shd w:val="clear" w:color="auto" w:fill="auto"/>
          </w:tcPr>
          <w:p w14:paraId="54BFA8D4" w14:textId="66BE419A" w:rsidR="0066171E" w:rsidRPr="0066171E" w:rsidRDefault="0066171E" w:rsidP="0066171E">
            <w:pPr>
              <w:ind w:firstLine="0"/>
            </w:pPr>
            <w:r>
              <w:t>Chapman</w:t>
            </w:r>
          </w:p>
        </w:tc>
      </w:tr>
      <w:tr w:rsidR="0066171E" w:rsidRPr="0066171E" w14:paraId="6998265C" w14:textId="77777777" w:rsidTr="0066171E">
        <w:tc>
          <w:tcPr>
            <w:tcW w:w="2179" w:type="dxa"/>
            <w:shd w:val="clear" w:color="auto" w:fill="auto"/>
          </w:tcPr>
          <w:p w14:paraId="7AE41688" w14:textId="2BE79952" w:rsidR="0066171E" w:rsidRPr="0066171E" w:rsidRDefault="0066171E" w:rsidP="0066171E">
            <w:pPr>
              <w:ind w:firstLine="0"/>
            </w:pPr>
            <w:r>
              <w:t>Clyburn</w:t>
            </w:r>
          </w:p>
        </w:tc>
        <w:tc>
          <w:tcPr>
            <w:tcW w:w="2179" w:type="dxa"/>
            <w:shd w:val="clear" w:color="auto" w:fill="auto"/>
          </w:tcPr>
          <w:p w14:paraId="1B41484F" w14:textId="6EF1B99A" w:rsidR="0066171E" w:rsidRPr="0066171E" w:rsidRDefault="0066171E" w:rsidP="0066171E">
            <w:pPr>
              <w:ind w:firstLine="0"/>
            </w:pPr>
            <w:r>
              <w:t>Cobb-Hunter</w:t>
            </w:r>
          </w:p>
        </w:tc>
        <w:tc>
          <w:tcPr>
            <w:tcW w:w="2180" w:type="dxa"/>
            <w:shd w:val="clear" w:color="auto" w:fill="auto"/>
          </w:tcPr>
          <w:p w14:paraId="327FBD91" w14:textId="4A6A287B" w:rsidR="0066171E" w:rsidRPr="0066171E" w:rsidRDefault="0066171E" w:rsidP="0066171E">
            <w:pPr>
              <w:ind w:firstLine="0"/>
            </w:pPr>
            <w:r>
              <w:t>Collins</w:t>
            </w:r>
          </w:p>
        </w:tc>
      </w:tr>
      <w:tr w:rsidR="0066171E" w:rsidRPr="0066171E" w14:paraId="68BAAE72" w14:textId="77777777" w:rsidTr="0066171E">
        <w:tc>
          <w:tcPr>
            <w:tcW w:w="2179" w:type="dxa"/>
            <w:shd w:val="clear" w:color="auto" w:fill="auto"/>
          </w:tcPr>
          <w:p w14:paraId="0D048A97" w14:textId="659FC0F0" w:rsidR="0066171E" w:rsidRPr="0066171E" w:rsidRDefault="0066171E" w:rsidP="0066171E">
            <w:pPr>
              <w:ind w:firstLine="0"/>
            </w:pPr>
            <w:r>
              <w:t>B. J. Cox</w:t>
            </w:r>
          </w:p>
        </w:tc>
        <w:tc>
          <w:tcPr>
            <w:tcW w:w="2179" w:type="dxa"/>
            <w:shd w:val="clear" w:color="auto" w:fill="auto"/>
          </w:tcPr>
          <w:p w14:paraId="02457D4E" w14:textId="3CB99140" w:rsidR="0066171E" w:rsidRPr="0066171E" w:rsidRDefault="0066171E" w:rsidP="0066171E">
            <w:pPr>
              <w:ind w:firstLine="0"/>
            </w:pPr>
            <w:r>
              <w:t>B. L. Cox</w:t>
            </w:r>
          </w:p>
        </w:tc>
        <w:tc>
          <w:tcPr>
            <w:tcW w:w="2180" w:type="dxa"/>
            <w:shd w:val="clear" w:color="auto" w:fill="auto"/>
          </w:tcPr>
          <w:p w14:paraId="3EE4C086" w14:textId="36062AD4" w:rsidR="0066171E" w:rsidRPr="0066171E" w:rsidRDefault="0066171E" w:rsidP="0066171E">
            <w:pPr>
              <w:ind w:firstLine="0"/>
            </w:pPr>
            <w:r>
              <w:t>Crawford</w:t>
            </w:r>
          </w:p>
        </w:tc>
      </w:tr>
      <w:tr w:rsidR="0066171E" w:rsidRPr="0066171E" w14:paraId="35F7A329" w14:textId="77777777" w:rsidTr="0066171E">
        <w:tc>
          <w:tcPr>
            <w:tcW w:w="2179" w:type="dxa"/>
            <w:shd w:val="clear" w:color="auto" w:fill="auto"/>
          </w:tcPr>
          <w:p w14:paraId="5CC32D1E" w14:textId="25A5D40B" w:rsidR="0066171E" w:rsidRPr="0066171E" w:rsidRDefault="0066171E" w:rsidP="0066171E">
            <w:pPr>
              <w:ind w:firstLine="0"/>
            </w:pPr>
            <w:r>
              <w:t>Davis</w:t>
            </w:r>
          </w:p>
        </w:tc>
        <w:tc>
          <w:tcPr>
            <w:tcW w:w="2179" w:type="dxa"/>
            <w:shd w:val="clear" w:color="auto" w:fill="auto"/>
          </w:tcPr>
          <w:p w14:paraId="46A6D2B5" w14:textId="65C47958" w:rsidR="0066171E" w:rsidRPr="0066171E" w:rsidRDefault="0066171E" w:rsidP="0066171E">
            <w:pPr>
              <w:ind w:firstLine="0"/>
            </w:pPr>
            <w:r>
              <w:t>Dillard</w:t>
            </w:r>
          </w:p>
        </w:tc>
        <w:tc>
          <w:tcPr>
            <w:tcW w:w="2180" w:type="dxa"/>
            <w:shd w:val="clear" w:color="auto" w:fill="auto"/>
          </w:tcPr>
          <w:p w14:paraId="08EE386F" w14:textId="3D700C85" w:rsidR="0066171E" w:rsidRPr="0066171E" w:rsidRDefault="0066171E" w:rsidP="0066171E">
            <w:pPr>
              <w:ind w:firstLine="0"/>
            </w:pPr>
            <w:r>
              <w:t>Duncan</w:t>
            </w:r>
          </w:p>
        </w:tc>
      </w:tr>
      <w:tr w:rsidR="0066171E" w:rsidRPr="0066171E" w14:paraId="0162178A" w14:textId="77777777" w:rsidTr="0066171E">
        <w:tc>
          <w:tcPr>
            <w:tcW w:w="2179" w:type="dxa"/>
            <w:shd w:val="clear" w:color="auto" w:fill="auto"/>
          </w:tcPr>
          <w:p w14:paraId="783B3581" w14:textId="0E9D2535" w:rsidR="0066171E" w:rsidRPr="0066171E" w:rsidRDefault="0066171E" w:rsidP="0066171E">
            <w:pPr>
              <w:ind w:firstLine="0"/>
            </w:pPr>
            <w:r>
              <w:t>Erickson</w:t>
            </w:r>
          </w:p>
        </w:tc>
        <w:tc>
          <w:tcPr>
            <w:tcW w:w="2179" w:type="dxa"/>
            <w:shd w:val="clear" w:color="auto" w:fill="auto"/>
          </w:tcPr>
          <w:p w14:paraId="12809F5C" w14:textId="3DA92265" w:rsidR="0066171E" w:rsidRPr="0066171E" w:rsidRDefault="0066171E" w:rsidP="0066171E">
            <w:pPr>
              <w:ind w:firstLine="0"/>
            </w:pPr>
            <w:r>
              <w:t>Forrest</w:t>
            </w:r>
          </w:p>
        </w:tc>
        <w:tc>
          <w:tcPr>
            <w:tcW w:w="2180" w:type="dxa"/>
            <w:shd w:val="clear" w:color="auto" w:fill="auto"/>
          </w:tcPr>
          <w:p w14:paraId="6B6E4BE2" w14:textId="1C9942C0" w:rsidR="0066171E" w:rsidRPr="0066171E" w:rsidRDefault="0066171E" w:rsidP="0066171E">
            <w:pPr>
              <w:ind w:firstLine="0"/>
            </w:pPr>
            <w:r>
              <w:t>Gagnon</w:t>
            </w:r>
          </w:p>
        </w:tc>
      </w:tr>
      <w:tr w:rsidR="0066171E" w:rsidRPr="0066171E" w14:paraId="65E9B284" w14:textId="77777777" w:rsidTr="0066171E">
        <w:tc>
          <w:tcPr>
            <w:tcW w:w="2179" w:type="dxa"/>
            <w:shd w:val="clear" w:color="auto" w:fill="auto"/>
          </w:tcPr>
          <w:p w14:paraId="2B2DB51E" w14:textId="3EA29338" w:rsidR="0066171E" w:rsidRPr="0066171E" w:rsidRDefault="0066171E" w:rsidP="0066171E">
            <w:pPr>
              <w:ind w:firstLine="0"/>
            </w:pPr>
            <w:r>
              <w:lastRenderedPageBreak/>
              <w:t>Garvin</w:t>
            </w:r>
          </w:p>
        </w:tc>
        <w:tc>
          <w:tcPr>
            <w:tcW w:w="2179" w:type="dxa"/>
            <w:shd w:val="clear" w:color="auto" w:fill="auto"/>
          </w:tcPr>
          <w:p w14:paraId="138A0B48" w14:textId="7DF6B284" w:rsidR="0066171E" w:rsidRPr="0066171E" w:rsidRDefault="0066171E" w:rsidP="0066171E">
            <w:pPr>
              <w:ind w:firstLine="0"/>
            </w:pPr>
            <w:r>
              <w:t>Gatch</w:t>
            </w:r>
          </w:p>
        </w:tc>
        <w:tc>
          <w:tcPr>
            <w:tcW w:w="2180" w:type="dxa"/>
            <w:shd w:val="clear" w:color="auto" w:fill="auto"/>
          </w:tcPr>
          <w:p w14:paraId="31DF7DCB" w14:textId="7C2B76B9" w:rsidR="0066171E" w:rsidRPr="0066171E" w:rsidRDefault="0066171E" w:rsidP="0066171E">
            <w:pPr>
              <w:ind w:firstLine="0"/>
            </w:pPr>
            <w:r>
              <w:t>Gibson</w:t>
            </w:r>
          </w:p>
        </w:tc>
      </w:tr>
      <w:tr w:rsidR="0066171E" w:rsidRPr="0066171E" w14:paraId="1A3990FB" w14:textId="77777777" w:rsidTr="0066171E">
        <w:tc>
          <w:tcPr>
            <w:tcW w:w="2179" w:type="dxa"/>
            <w:shd w:val="clear" w:color="auto" w:fill="auto"/>
          </w:tcPr>
          <w:p w14:paraId="51726B60" w14:textId="2A769251" w:rsidR="0066171E" w:rsidRPr="0066171E" w:rsidRDefault="0066171E" w:rsidP="0066171E">
            <w:pPr>
              <w:ind w:firstLine="0"/>
            </w:pPr>
            <w:r>
              <w:t>Gilliam</w:t>
            </w:r>
          </w:p>
        </w:tc>
        <w:tc>
          <w:tcPr>
            <w:tcW w:w="2179" w:type="dxa"/>
            <w:shd w:val="clear" w:color="auto" w:fill="auto"/>
          </w:tcPr>
          <w:p w14:paraId="2D8E15F2" w14:textId="21D7F1B0" w:rsidR="0066171E" w:rsidRPr="0066171E" w:rsidRDefault="0066171E" w:rsidP="0066171E">
            <w:pPr>
              <w:ind w:firstLine="0"/>
            </w:pPr>
            <w:r>
              <w:t>Gilliard</w:t>
            </w:r>
          </w:p>
        </w:tc>
        <w:tc>
          <w:tcPr>
            <w:tcW w:w="2180" w:type="dxa"/>
            <w:shd w:val="clear" w:color="auto" w:fill="auto"/>
          </w:tcPr>
          <w:p w14:paraId="3EECB71C" w14:textId="745FB29E" w:rsidR="0066171E" w:rsidRPr="0066171E" w:rsidRDefault="0066171E" w:rsidP="0066171E">
            <w:pPr>
              <w:ind w:firstLine="0"/>
            </w:pPr>
            <w:r>
              <w:t>Govan</w:t>
            </w:r>
          </w:p>
        </w:tc>
      </w:tr>
      <w:tr w:rsidR="0066171E" w:rsidRPr="0066171E" w14:paraId="4A0DA14C" w14:textId="77777777" w:rsidTr="0066171E">
        <w:tc>
          <w:tcPr>
            <w:tcW w:w="2179" w:type="dxa"/>
            <w:shd w:val="clear" w:color="auto" w:fill="auto"/>
          </w:tcPr>
          <w:p w14:paraId="2D7B9E90" w14:textId="165454C2" w:rsidR="0066171E" w:rsidRPr="0066171E" w:rsidRDefault="0066171E" w:rsidP="0066171E">
            <w:pPr>
              <w:ind w:firstLine="0"/>
            </w:pPr>
            <w:r>
              <w:t>Grant</w:t>
            </w:r>
          </w:p>
        </w:tc>
        <w:tc>
          <w:tcPr>
            <w:tcW w:w="2179" w:type="dxa"/>
            <w:shd w:val="clear" w:color="auto" w:fill="auto"/>
          </w:tcPr>
          <w:p w14:paraId="7A7EC8AF" w14:textId="3C44459B" w:rsidR="0066171E" w:rsidRPr="0066171E" w:rsidRDefault="0066171E" w:rsidP="0066171E">
            <w:pPr>
              <w:ind w:firstLine="0"/>
            </w:pPr>
            <w:r>
              <w:t>Guffey</w:t>
            </w:r>
          </w:p>
        </w:tc>
        <w:tc>
          <w:tcPr>
            <w:tcW w:w="2180" w:type="dxa"/>
            <w:shd w:val="clear" w:color="auto" w:fill="auto"/>
          </w:tcPr>
          <w:p w14:paraId="6CE5E1A0" w14:textId="222F2ED1" w:rsidR="0066171E" w:rsidRPr="0066171E" w:rsidRDefault="0066171E" w:rsidP="0066171E">
            <w:pPr>
              <w:ind w:firstLine="0"/>
            </w:pPr>
            <w:r>
              <w:t>Haddon</w:t>
            </w:r>
          </w:p>
        </w:tc>
      </w:tr>
      <w:tr w:rsidR="0066171E" w:rsidRPr="0066171E" w14:paraId="755EBFFE" w14:textId="77777777" w:rsidTr="0066171E">
        <w:tc>
          <w:tcPr>
            <w:tcW w:w="2179" w:type="dxa"/>
            <w:shd w:val="clear" w:color="auto" w:fill="auto"/>
          </w:tcPr>
          <w:p w14:paraId="07F1C94A" w14:textId="0723C3CC" w:rsidR="0066171E" w:rsidRPr="0066171E" w:rsidRDefault="0066171E" w:rsidP="0066171E">
            <w:pPr>
              <w:ind w:firstLine="0"/>
            </w:pPr>
            <w:r>
              <w:t>Hager</w:t>
            </w:r>
          </w:p>
        </w:tc>
        <w:tc>
          <w:tcPr>
            <w:tcW w:w="2179" w:type="dxa"/>
            <w:shd w:val="clear" w:color="auto" w:fill="auto"/>
          </w:tcPr>
          <w:p w14:paraId="61C3C5D7" w14:textId="021B219C" w:rsidR="0066171E" w:rsidRPr="0066171E" w:rsidRDefault="0066171E" w:rsidP="0066171E">
            <w:pPr>
              <w:ind w:firstLine="0"/>
            </w:pPr>
            <w:r>
              <w:t>Hart</w:t>
            </w:r>
          </w:p>
        </w:tc>
        <w:tc>
          <w:tcPr>
            <w:tcW w:w="2180" w:type="dxa"/>
            <w:shd w:val="clear" w:color="auto" w:fill="auto"/>
          </w:tcPr>
          <w:p w14:paraId="2E89BE85" w14:textId="65E50F7F" w:rsidR="0066171E" w:rsidRPr="0066171E" w:rsidRDefault="0066171E" w:rsidP="0066171E">
            <w:pPr>
              <w:ind w:firstLine="0"/>
            </w:pPr>
            <w:r>
              <w:t>Hartnett</w:t>
            </w:r>
          </w:p>
        </w:tc>
      </w:tr>
      <w:tr w:rsidR="0066171E" w:rsidRPr="0066171E" w14:paraId="3A341E81" w14:textId="77777777" w:rsidTr="0066171E">
        <w:tc>
          <w:tcPr>
            <w:tcW w:w="2179" w:type="dxa"/>
            <w:shd w:val="clear" w:color="auto" w:fill="auto"/>
          </w:tcPr>
          <w:p w14:paraId="4EF85EA5" w14:textId="1F907354" w:rsidR="0066171E" w:rsidRPr="0066171E" w:rsidRDefault="0066171E" w:rsidP="0066171E">
            <w:pPr>
              <w:ind w:firstLine="0"/>
            </w:pPr>
            <w:r>
              <w:t>Hartz</w:t>
            </w:r>
          </w:p>
        </w:tc>
        <w:tc>
          <w:tcPr>
            <w:tcW w:w="2179" w:type="dxa"/>
            <w:shd w:val="clear" w:color="auto" w:fill="auto"/>
          </w:tcPr>
          <w:p w14:paraId="2953C505" w14:textId="03A50F1F" w:rsidR="0066171E" w:rsidRPr="0066171E" w:rsidRDefault="0066171E" w:rsidP="0066171E">
            <w:pPr>
              <w:ind w:firstLine="0"/>
            </w:pPr>
            <w:r>
              <w:t>Hayes</w:t>
            </w:r>
          </w:p>
        </w:tc>
        <w:tc>
          <w:tcPr>
            <w:tcW w:w="2180" w:type="dxa"/>
            <w:shd w:val="clear" w:color="auto" w:fill="auto"/>
          </w:tcPr>
          <w:p w14:paraId="0DBA2BEF" w14:textId="6E41D52D" w:rsidR="0066171E" w:rsidRPr="0066171E" w:rsidRDefault="0066171E" w:rsidP="0066171E">
            <w:pPr>
              <w:ind w:firstLine="0"/>
            </w:pPr>
            <w:r>
              <w:t>Henderson-Myers</w:t>
            </w:r>
          </w:p>
        </w:tc>
      </w:tr>
      <w:tr w:rsidR="0066171E" w:rsidRPr="0066171E" w14:paraId="3F0623D1" w14:textId="77777777" w:rsidTr="0066171E">
        <w:tc>
          <w:tcPr>
            <w:tcW w:w="2179" w:type="dxa"/>
            <w:shd w:val="clear" w:color="auto" w:fill="auto"/>
          </w:tcPr>
          <w:p w14:paraId="7C831AEB" w14:textId="6E9C1309" w:rsidR="0066171E" w:rsidRPr="0066171E" w:rsidRDefault="0066171E" w:rsidP="0066171E">
            <w:pPr>
              <w:ind w:firstLine="0"/>
            </w:pPr>
            <w:r>
              <w:t>Herbkersman</w:t>
            </w:r>
          </w:p>
        </w:tc>
        <w:tc>
          <w:tcPr>
            <w:tcW w:w="2179" w:type="dxa"/>
            <w:shd w:val="clear" w:color="auto" w:fill="auto"/>
          </w:tcPr>
          <w:p w14:paraId="4CACA454" w14:textId="74932B7D" w:rsidR="0066171E" w:rsidRPr="0066171E" w:rsidRDefault="0066171E" w:rsidP="0066171E">
            <w:pPr>
              <w:ind w:firstLine="0"/>
            </w:pPr>
            <w:r>
              <w:t>Hewitt</w:t>
            </w:r>
          </w:p>
        </w:tc>
        <w:tc>
          <w:tcPr>
            <w:tcW w:w="2180" w:type="dxa"/>
            <w:shd w:val="clear" w:color="auto" w:fill="auto"/>
          </w:tcPr>
          <w:p w14:paraId="16290734" w14:textId="4CF857EA" w:rsidR="0066171E" w:rsidRPr="0066171E" w:rsidRDefault="0066171E" w:rsidP="0066171E">
            <w:pPr>
              <w:ind w:firstLine="0"/>
            </w:pPr>
            <w:r>
              <w:t>Hiott</w:t>
            </w:r>
          </w:p>
        </w:tc>
      </w:tr>
      <w:tr w:rsidR="0066171E" w:rsidRPr="0066171E" w14:paraId="508FBFB2" w14:textId="77777777" w:rsidTr="0066171E">
        <w:tc>
          <w:tcPr>
            <w:tcW w:w="2179" w:type="dxa"/>
            <w:shd w:val="clear" w:color="auto" w:fill="auto"/>
          </w:tcPr>
          <w:p w14:paraId="6998DF2B" w14:textId="6E518F6F" w:rsidR="0066171E" w:rsidRPr="0066171E" w:rsidRDefault="0066171E" w:rsidP="0066171E">
            <w:pPr>
              <w:ind w:firstLine="0"/>
            </w:pPr>
            <w:r>
              <w:t>Hixon</w:t>
            </w:r>
          </w:p>
        </w:tc>
        <w:tc>
          <w:tcPr>
            <w:tcW w:w="2179" w:type="dxa"/>
            <w:shd w:val="clear" w:color="auto" w:fill="auto"/>
          </w:tcPr>
          <w:p w14:paraId="28B65116" w14:textId="49F896F3" w:rsidR="0066171E" w:rsidRPr="0066171E" w:rsidRDefault="0066171E" w:rsidP="0066171E">
            <w:pPr>
              <w:ind w:firstLine="0"/>
            </w:pPr>
            <w:r>
              <w:t>Holman</w:t>
            </w:r>
          </w:p>
        </w:tc>
        <w:tc>
          <w:tcPr>
            <w:tcW w:w="2180" w:type="dxa"/>
            <w:shd w:val="clear" w:color="auto" w:fill="auto"/>
          </w:tcPr>
          <w:p w14:paraId="75517202" w14:textId="60C3CB68" w:rsidR="0066171E" w:rsidRPr="0066171E" w:rsidRDefault="0066171E" w:rsidP="0066171E">
            <w:pPr>
              <w:ind w:firstLine="0"/>
            </w:pPr>
            <w:r>
              <w:t>Hosey</w:t>
            </w:r>
          </w:p>
        </w:tc>
      </w:tr>
      <w:tr w:rsidR="0066171E" w:rsidRPr="0066171E" w14:paraId="6484D72C" w14:textId="77777777" w:rsidTr="0066171E">
        <w:tc>
          <w:tcPr>
            <w:tcW w:w="2179" w:type="dxa"/>
            <w:shd w:val="clear" w:color="auto" w:fill="auto"/>
          </w:tcPr>
          <w:p w14:paraId="35B9EB01" w14:textId="525F3A88" w:rsidR="0066171E" w:rsidRPr="0066171E" w:rsidRDefault="0066171E" w:rsidP="0066171E">
            <w:pPr>
              <w:ind w:firstLine="0"/>
            </w:pPr>
            <w:r>
              <w:t>J. E. Johnson</w:t>
            </w:r>
          </w:p>
        </w:tc>
        <w:tc>
          <w:tcPr>
            <w:tcW w:w="2179" w:type="dxa"/>
            <w:shd w:val="clear" w:color="auto" w:fill="auto"/>
          </w:tcPr>
          <w:p w14:paraId="387948F3" w14:textId="2A5566DF" w:rsidR="0066171E" w:rsidRPr="0066171E" w:rsidRDefault="0066171E" w:rsidP="0066171E">
            <w:pPr>
              <w:ind w:firstLine="0"/>
            </w:pPr>
            <w:r>
              <w:t>J. L. Johnson</w:t>
            </w:r>
          </w:p>
        </w:tc>
        <w:tc>
          <w:tcPr>
            <w:tcW w:w="2180" w:type="dxa"/>
            <w:shd w:val="clear" w:color="auto" w:fill="auto"/>
          </w:tcPr>
          <w:p w14:paraId="1FF065F9" w14:textId="29584F55" w:rsidR="0066171E" w:rsidRPr="0066171E" w:rsidRDefault="0066171E" w:rsidP="0066171E">
            <w:pPr>
              <w:ind w:firstLine="0"/>
            </w:pPr>
            <w:r>
              <w:t>Jones</w:t>
            </w:r>
          </w:p>
        </w:tc>
      </w:tr>
      <w:tr w:rsidR="0066171E" w:rsidRPr="0066171E" w14:paraId="67F8A673" w14:textId="77777777" w:rsidTr="0066171E">
        <w:tc>
          <w:tcPr>
            <w:tcW w:w="2179" w:type="dxa"/>
            <w:shd w:val="clear" w:color="auto" w:fill="auto"/>
          </w:tcPr>
          <w:p w14:paraId="573FAB65" w14:textId="3BE82CF2" w:rsidR="0066171E" w:rsidRPr="0066171E" w:rsidRDefault="0066171E" w:rsidP="0066171E">
            <w:pPr>
              <w:ind w:firstLine="0"/>
            </w:pPr>
            <w:r>
              <w:t>Jordan</w:t>
            </w:r>
          </w:p>
        </w:tc>
        <w:tc>
          <w:tcPr>
            <w:tcW w:w="2179" w:type="dxa"/>
            <w:shd w:val="clear" w:color="auto" w:fill="auto"/>
          </w:tcPr>
          <w:p w14:paraId="409F178F" w14:textId="55111B2D" w:rsidR="0066171E" w:rsidRPr="0066171E" w:rsidRDefault="0066171E" w:rsidP="0066171E">
            <w:pPr>
              <w:ind w:firstLine="0"/>
            </w:pPr>
            <w:r>
              <w:t>Kilmartin</w:t>
            </w:r>
          </w:p>
        </w:tc>
        <w:tc>
          <w:tcPr>
            <w:tcW w:w="2180" w:type="dxa"/>
            <w:shd w:val="clear" w:color="auto" w:fill="auto"/>
          </w:tcPr>
          <w:p w14:paraId="3257A8EF" w14:textId="0C4C7055" w:rsidR="0066171E" w:rsidRPr="0066171E" w:rsidRDefault="0066171E" w:rsidP="0066171E">
            <w:pPr>
              <w:ind w:firstLine="0"/>
            </w:pPr>
            <w:r>
              <w:t>King</w:t>
            </w:r>
          </w:p>
        </w:tc>
      </w:tr>
      <w:tr w:rsidR="0066171E" w:rsidRPr="0066171E" w14:paraId="7417706A" w14:textId="77777777" w:rsidTr="0066171E">
        <w:tc>
          <w:tcPr>
            <w:tcW w:w="2179" w:type="dxa"/>
            <w:shd w:val="clear" w:color="auto" w:fill="auto"/>
          </w:tcPr>
          <w:p w14:paraId="49166A82" w14:textId="6B7E1E54" w:rsidR="0066171E" w:rsidRPr="0066171E" w:rsidRDefault="0066171E" w:rsidP="0066171E">
            <w:pPr>
              <w:ind w:firstLine="0"/>
            </w:pPr>
            <w:r>
              <w:t>Landing</w:t>
            </w:r>
          </w:p>
        </w:tc>
        <w:tc>
          <w:tcPr>
            <w:tcW w:w="2179" w:type="dxa"/>
            <w:shd w:val="clear" w:color="auto" w:fill="auto"/>
          </w:tcPr>
          <w:p w14:paraId="7C00EA2B" w14:textId="605E7838" w:rsidR="0066171E" w:rsidRPr="0066171E" w:rsidRDefault="0066171E" w:rsidP="0066171E">
            <w:pPr>
              <w:ind w:firstLine="0"/>
            </w:pPr>
            <w:r>
              <w:t>Lawson</w:t>
            </w:r>
          </w:p>
        </w:tc>
        <w:tc>
          <w:tcPr>
            <w:tcW w:w="2180" w:type="dxa"/>
            <w:shd w:val="clear" w:color="auto" w:fill="auto"/>
          </w:tcPr>
          <w:p w14:paraId="4A2477DF" w14:textId="2336F85A" w:rsidR="0066171E" w:rsidRPr="0066171E" w:rsidRDefault="0066171E" w:rsidP="0066171E">
            <w:pPr>
              <w:ind w:firstLine="0"/>
            </w:pPr>
            <w:r>
              <w:t>Ligon</w:t>
            </w:r>
          </w:p>
        </w:tc>
      </w:tr>
      <w:tr w:rsidR="0066171E" w:rsidRPr="0066171E" w14:paraId="5EC717A9" w14:textId="77777777" w:rsidTr="0066171E">
        <w:tc>
          <w:tcPr>
            <w:tcW w:w="2179" w:type="dxa"/>
            <w:shd w:val="clear" w:color="auto" w:fill="auto"/>
          </w:tcPr>
          <w:p w14:paraId="42407A82" w14:textId="0EE25FC7" w:rsidR="0066171E" w:rsidRPr="0066171E" w:rsidRDefault="0066171E" w:rsidP="0066171E">
            <w:pPr>
              <w:ind w:firstLine="0"/>
            </w:pPr>
            <w:r>
              <w:t>Long</w:t>
            </w:r>
          </w:p>
        </w:tc>
        <w:tc>
          <w:tcPr>
            <w:tcW w:w="2179" w:type="dxa"/>
            <w:shd w:val="clear" w:color="auto" w:fill="auto"/>
          </w:tcPr>
          <w:p w14:paraId="3EA8AB90" w14:textId="1D8108EC" w:rsidR="0066171E" w:rsidRPr="0066171E" w:rsidRDefault="0066171E" w:rsidP="0066171E">
            <w:pPr>
              <w:ind w:firstLine="0"/>
            </w:pPr>
            <w:r>
              <w:t>Lowe</w:t>
            </w:r>
          </w:p>
        </w:tc>
        <w:tc>
          <w:tcPr>
            <w:tcW w:w="2180" w:type="dxa"/>
            <w:shd w:val="clear" w:color="auto" w:fill="auto"/>
          </w:tcPr>
          <w:p w14:paraId="67CA8116" w14:textId="7A3FFEFA" w:rsidR="0066171E" w:rsidRPr="0066171E" w:rsidRDefault="0066171E" w:rsidP="0066171E">
            <w:pPr>
              <w:ind w:firstLine="0"/>
            </w:pPr>
            <w:r>
              <w:t>Luck</w:t>
            </w:r>
          </w:p>
        </w:tc>
      </w:tr>
      <w:tr w:rsidR="0066171E" w:rsidRPr="0066171E" w14:paraId="02BB322D" w14:textId="77777777" w:rsidTr="0066171E">
        <w:tc>
          <w:tcPr>
            <w:tcW w:w="2179" w:type="dxa"/>
            <w:shd w:val="clear" w:color="auto" w:fill="auto"/>
          </w:tcPr>
          <w:p w14:paraId="16E3931A" w14:textId="0425B456" w:rsidR="0066171E" w:rsidRPr="0066171E" w:rsidRDefault="0066171E" w:rsidP="0066171E">
            <w:pPr>
              <w:ind w:firstLine="0"/>
            </w:pPr>
            <w:r>
              <w:t>Martin</w:t>
            </w:r>
          </w:p>
        </w:tc>
        <w:tc>
          <w:tcPr>
            <w:tcW w:w="2179" w:type="dxa"/>
            <w:shd w:val="clear" w:color="auto" w:fill="auto"/>
          </w:tcPr>
          <w:p w14:paraId="338F04B8" w14:textId="3583EFEE" w:rsidR="0066171E" w:rsidRPr="0066171E" w:rsidRDefault="0066171E" w:rsidP="0066171E">
            <w:pPr>
              <w:ind w:firstLine="0"/>
            </w:pPr>
            <w:r>
              <w:t>May</w:t>
            </w:r>
          </w:p>
        </w:tc>
        <w:tc>
          <w:tcPr>
            <w:tcW w:w="2180" w:type="dxa"/>
            <w:shd w:val="clear" w:color="auto" w:fill="auto"/>
          </w:tcPr>
          <w:p w14:paraId="10B4CA22" w14:textId="21984924" w:rsidR="0066171E" w:rsidRPr="0066171E" w:rsidRDefault="0066171E" w:rsidP="0066171E">
            <w:pPr>
              <w:ind w:firstLine="0"/>
            </w:pPr>
            <w:r>
              <w:t>McCabe</w:t>
            </w:r>
          </w:p>
        </w:tc>
      </w:tr>
      <w:tr w:rsidR="0066171E" w:rsidRPr="0066171E" w14:paraId="32F8488D" w14:textId="77777777" w:rsidTr="0066171E">
        <w:tc>
          <w:tcPr>
            <w:tcW w:w="2179" w:type="dxa"/>
            <w:shd w:val="clear" w:color="auto" w:fill="auto"/>
          </w:tcPr>
          <w:p w14:paraId="6280A82F" w14:textId="6A3AAF16" w:rsidR="0066171E" w:rsidRPr="0066171E" w:rsidRDefault="0066171E" w:rsidP="0066171E">
            <w:pPr>
              <w:ind w:firstLine="0"/>
            </w:pPr>
            <w:r>
              <w:t>McCravy</w:t>
            </w:r>
          </w:p>
        </w:tc>
        <w:tc>
          <w:tcPr>
            <w:tcW w:w="2179" w:type="dxa"/>
            <w:shd w:val="clear" w:color="auto" w:fill="auto"/>
          </w:tcPr>
          <w:p w14:paraId="7CC109FC" w14:textId="685BC3FE" w:rsidR="0066171E" w:rsidRPr="0066171E" w:rsidRDefault="0066171E" w:rsidP="0066171E">
            <w:pPr>
              <w:ind w:firstLine="0"/>
            </w:pPr>
            <w:r>
              <w:t>McDaniel</w:t>
            </w:r>
          </w:p>
        </w:tc>
        <w:tc>
          <w:tcPr>
            <w:tcW w:w="2180" w:type="dxa"/>
            <w:shd w:val="clear" w:color="auto" w:fill="auto"/>
          </w:tcPr>
          <w:p w14:paraId="14A90382" w14:textId="237AE1C9" w:rsidR="0066171E" w:rsidRPr="0066171E" w:rsidRDefault="0066171E" w:rsidP="0066171E">
            <w:pPr>
              <w:ind w:firstLine="0"/>
            </w:pPr>
            <w:r>
              <w:t>McGinnis</w:t>
            </w:r>
          </w:p>
        </w:tc>
      </w:tr>
      <w:tr w:rsidR="0066171E" w:rsidRPr="0066171E" w14:paraId="0D737A8C" w14:textId="77777777" w:rsidTr="0066171E">
        <w:tc>
          <w:tcPr>
            <w:tcW w:w="2179" w:type="dxa"/>
            <w:shd w:val="clear" w:color="auto" w:fill="auto"/>
          </w:tcPr>
          <w:p w14:paraId="7A041725" w14:textId="3C348ED2" w:rsidR="0066171E" w:rsidRPr="0066171E" w:rsidRDefault="0066171E" w:rsidP="0066171E">
            <w:pPr>
              <w:ind w:firstLine="0"/>
            </w:pPr>
            <w:r>
              <w:t>Mitchell</w:t>
            </w:r>
          </w:p>
        </w:tc>
        <w:tc>
          <w:tcPr>
            <w:tcW w:w="2179" w:type="dxa"/>
            <w:shd w:val="clear" w:color="auto" w:fill="auto"/>
          </w:tcPr>
          <w:p w14:paraId="09F8E30D" w14:textId="4757EDF9" w:rsidR="0066171E" w:rsidRPr="0066171E" w:rsidRDefault="0066171E" w:rsidP="0066171E">
            <w:pPr>
              <w:ind w:firstLine="0"/>
            </w:pPr>
            <w:r>
              <w:t>Montgomery</w:t>
            </w:r>
          </w:p>
        </w:tc>
        <w:tc>
          <w:tcPr>
            <w:tcW w:w="2180" w:type="dxa"/>
            <w:shd w:val="clear" w:color="auto" w:fill="auto"/>
          </w:tcPr>
          <w:p w14:paraId="2C2B1FE6" w14:textId="13514193" w:rsidR="0066171E" w:rsidRPr="0066171E" w:rsidRDefault="0066171E" w:rsidP="0066171E">
            <w:pPr>
              <w:ind w:firstLine="0"/>
            </w:pPr>
            <w:r>
              <w:t>J. Moore</w:t>
            </w:r>
          </w:p>
        </w:tc>
      </w:tr>
      <w:tr w:rsidR="0066171E" w:rsidRPr="0066171E" w14:paraId="64C2D9D9" w14:textId="77777777" w:rsidTr="0066171E">
        <w:tc>
          <w:tcPr>
            <w:tcW w:w="2179" w:type="dxa"/>
            <w:shd w:val="clear" w:color="auto" w:fill="auto"/>
          </w:tcPr>
          <w:p w14:paraId="223104FC" w14:textId="2F4D6F42" w:rsidR="0066171E" w:rsidRPr="0066171E" w:rsidRDefault="0066171E" w:rsidP="0066171E">
            <w:pPr>
              <w:ind w:firstLine="0"/>
            </w:pPr>
            <w:r>
              <w:t>T. Moore</w:t>
            </w:r>
          </w:p>
        </w:tc>
        <w:tc>
          <w:tcPr>
            <w:tcW w:w="2179" w:type="dxa"/>
            <w:shd w:val="clear" w:color="auto" w:fill="auto"/>
          </w:tcPr>
          <w:p w14:paraId="4D98ECE5" w14:textId="48B1FC0F" w:rsidR="0066171E" w:rsidRPr="0066171E" w:rsidRDefault="0066171E" w:rsidP="0066171E">
            <w:pPr>
              <w:ind w:firstLine="0"/>
            </w:pPr>
            <w:r>
              <w:t>Morgan</w:t>
            </w:r>
          </w:p>
        </w:tc>
        <w:tc>
          <w:tcPr>
            <w:tcW w:w="2180" w:type="dxa"/>
            <w:shd w:val="clear" w:color="auto" w:fill="auto"/>
          </w:tcPr>
          <w:p w14:paraId="7EC4F39D" w14:textId="6F1FB76B" w:rsidR="0066171E" w:rsidRPr="0066171E" w:rsidRDefault="0066171E" w:rsidP="0066171E">
            <w:pPr>
              <w:ind w:firstLine="0"/>
            </w:pPr>
            <w:r>
              <w:t>Moss</w:t>
            </w:r>
          </w:p>
        </w:tc>
      </w:tr>
      <w:tr w:rsidR="0066171E" w:rsidRPr="0066171E" w14:paraId="6C744019" w14:textId="77777777" w:rsidTr="0066171E">
        <w:tc>
          <w:tcPr>
            <w:tcW w:w="2179" w:type="dxa"/>
            <w:shd w:val="clear" w:color="auto" w:fill="auto"/>
          </w:tcPr>
          <w:p w14:paraId="222C57F0" w14:textId="2ECC7A42" w:rsidR="0066171E" w:rsidRPr="0066171E" w:rsidRDefault="0066171E" w:rsidP="0066171E">
            <w:pPr>
              <w:ind w:firstLine="0"/>
            </w:pPr>
            <w:r>
              <w:t>Murphy</w:t>
            </w:r>
          </w:p>
        </w:tc>
        <w:tc>
          <w:tcPr>
            <w:tcW w:w="2179" w:type="dxa"/>
            <w:shd w:val="clear" w:color="auto" w:fill="auto"/>
          </w:tcPr>
          <w:p w14:paraId="1A366091" w14:textId="757B0F83" w:rsidR="0066171E" w:rsidRPr="0066171E" w:rsidRDefault="0066171E" w:rsidP="0066171E">
            <w:pPr>
              <w:ind w:firstLine="0"/>
            </w:pPr>
            <w:r>
              <w:t>Neese</w:t>
            </w:r>
          </w:p>
        </w:tc>
        <w:tc>
          <w:tcPr>
            <w:tcW w:w="2180" w:type="dxa"/>
            <w:shd w:val="clear" w:color="auto" w:fill="auto"/>
          </w:tcPr>
          <w:p w14:paraId="33234E01" w14:textId="0D0F171E" w:rsidR="0066171E" w:rsidRPr="0066171E" w:rsidRDefault="0066171E" w:rsidP="0066171E">
            <w:pPr>
              <w:ind w:firstLine="0"/>
            </w:pPr>
            <w:r>
              <w:t>B. Newton</w:t>
            </w:r>
          </w:p>
        </w:tc>
      </w:tr>
      <w:tr w:rsidR="0066171E" w:rsidRPr="0066171E" w14:paraId="056BD731" w14:textId="77777777" w:rsidTr="0066171E">
        <w:tc>
          <w:tcPr>
            <w:tcW w:w="2179" w:type="dxa"/>
            <w:shd w:val="clear" w:color="auto" w:fill="auto"/>
          </w:tcPr>
          <w:p w14:paraId="42CBE0B7" w14:textId="16F69D90" w:rsidR="0066171E" w:rsidRPr="0066171E" w:rsidRDefault="0066171E" w:rsidP="0066171E">
            <w:pPr>
              <w:ind w:firstLine="0"/>
            </w:pPr>
            <w:r>
              <w:t>W. Newton</w:t>
            </w:r>
          </w:p>
        </w:tc>
        <w:tc>
          <w:tcPr>
            <w:tcW w:w="2179" w:type="dxa"/>
            <w:shd w:val="clear" w:color="auto" w:fill="auto"/>
          </w:tcPr>
          <w:p w14:paraId="22789A09" w14:textId="0E07519E" w:rsidR="0066171E" w:rsidRPr="0066171E" w:rsidRDefault="0066171E" w:rsidP="0066171E">
            <w:pPr>
              <w:ind w:firstLine="0"/>
            </w:pPr>
            <w:r>
              <w:t>Oremus</w:t>
            </w:r>
          </w:p>
        </w:tc>
        <w:tc>
          <w:tcPr>
            <w:tcW w:w="2180" w:type="dxa"/>
            <w:shd w:val="clear" w:color="auto" w:fill="auto"/>
          </w:tcPr>
          <w:p w14:paraId="07B9FEAD" w14:textId="49D2C5A2" w:rsidR="0066171E" w:rsidRPr="0066171E" w:rsidRDefault="0066171E" w:rsidP="0066171E">
            <w:pPr>
              <w:ind w:firstLine="0"/>
            </w:pPr>
            <w:r>
              <w:t>Pedalino</w:t>
            </w:r>
          </w:p>
        </w:tc>
      </w:tr>
      <w:tr w:rsidR="0066171E" w:rsidRPr="0066171E" w14:paraId="780CCCEB" w14:textId="77777777" w:rsidTr="0066171E">
        <w:tc>
          <w:tcPr>
            <w:tcW w:w="2179" w:type="dxa"/>
            <w:shd w:val="clear" w:color="auto" w:fill="auto"/>
          </w:tcPr>
          <w:p w14:paraId="152B29F3" w14:textId="35F4AA46" w:rsidR="0066171E" w:rsidRPr="0066171E" w:rsidRDefault="0066171E" w:rsidP="0066171E">
            <w:pPr>
              <w:ind w:firstLine="0"/>
            </w:pPr>
            <w:r>
              <w:t>Pope</w:t>
            </w:r>
          </w:p>
        </w:tc>
        <w:tc>
          <w:tcPr>
            <w:tcW w:w="2179" w:type="dxa"/>
            <w:shd w:val="clear" w:color="auto" w:fill="auto"/>
          </w:tcPr>
          <w:p w14:paraId="33F51D21" w14:textId="063511C8" w:rsidR="0066171E" w:rsidRPr="0066171E" w:rsidRDefault="0066171E" w:rsidP="0066171E">
            <w:pPr>
              <w:ind w:firstLine="0"/>
            </w:pPr>
            <w:r>
              <w:t>Rivers</w:t>
            </w:r>
          </w:p>
        </w:tc>
        <w:tc>
          <w:tcPr>
            <w:tcW w:w="2180" w:type="dxa"/>
            <w:shd w:val="clear" w:color="auto" w:fill="auto"/>
          </w:tcPr>
          <w:p w14:paraId="5D6B4A43" w14:textId="3CF7CAAC" w:rsidR="0066171E" w:rsidRPr="0066171E" w:rsidRDefault="0066171E" w:rsidP="0066171E">
            <w:pPr>
              <w:ind w:firstLine="0"/>
            </w:pPr>
            <w:r>
              <w:t>Robbins</w:t>
            </w:r>
          </w:p>
        </w:tc>
      </w:tr>
      <w:tr w:rsidR="0066171E" w:rsidRPr="0066171E" w14:paraId="47CA5376" w14:textId="77777777" w:rsidTr="0066171E">
        <w:tc>
          <w:tcPr>
            <w:tcW w:w="2179" w:type="dxa"/>
            <w:shd w:val="clear" w:color="auto" w:fill="auto"/>
          </w:tcPr>
          <w:p w14:paraId="1E1E58BF" w14:textId="0926F7FD" w:rsidR="0066171E" w:rsidRPr="0066171E" w:rsidRDefault="0066171E" w:rsidP="0066171E">
            <w:pPr>
              <w:ind w:firstLine="0"/>
            </w:pPr>
            <w:r>
              <w:t>Rose</w:t>
            </w:r>
          </w:p>
        </w:tc>
        <w:tc>
          <w:tcPr>
            <w:tcW w:w="2179" w:type="dxa"/>
            <w:shd w:val="clear" w:color="auto" w:fill="auto"/>
          </w:tcPr>
          <w:p w14:paraId="0D3F5727" w14:textId="37044DAC" w:rsidR="0066171E" w:rsidRPr="0066171E" w:rsidRDefault="0066171E" w:rsidP="0066171E">
            <w:pPr>
              <w:ind w:firstLine="0"/>
            </w:pPr>
            <w:r>
              <w:t>Schuessler</w:t>
            </w:r>
          </w:p>
        </w:tc>
        <w:tc>
          <w:tcPr>
            <w:tcW w:w="2180" w:type="dxa"/>
            <w:shd w:val="clear" w:color="auto" w:fill="auto"/>
          </w:tcPr>
          <w:p w14:paraId="51FF3CBF" w14:textId="3B249222" w:rsidR="0066171E" w:rsidRPr="0066171E" w:rsidRDefault="0066171E" w:rsidP="0066171E">
            <w:pPr>
              <w:ind w:firstLine="0"/>
            </w:pPr>
            <w:r>
              <w:t>Sessions</w:t>
            </w:r>
          </w:p>
        </w:tc>
      </w:tr>
      <w:tr w:rsidR="0066171E" w:rsidRPr="0066171E" w14:paraId="3DF10129" w14:textId="77777777" w:rsidTr="0066171E">
        <w:tc>
          <w:tcPr>
            <w:tcW w:w="2179" w:type="dxa"/>
            <w:shd w:val="clear" w:color="auto" w:fill="auto"/>
          </w:tcPr>
          <w:p w14:paraId="37F0BB2C" w14:textId="0506E33E" w:rsidR="0066171E" w:rsidRPr="0066171E" w:rsidRDefault="0066171E" w:rsidP="0066171E">
            <w:pPr>
              <w:ind w:firstLine="0"/>
            </w:pPr>
            <w:r>
              <w:t>G. M. Smith</w:t>
            </w:r>
          </w:p>
        </w:tc>
        <w:tc>
          <w:tcPr>
            <w:tcW w:w="2179" w:type="dxa"/>
            <w:shd w:val="clear" w:color="auto" w:fill="auto"/>
          </w:tcPr>
          <w:p w14:paraId="294950A4" w14:textId="74488089" w:rsidR="0066171E" w:rsidRPr="0066171E" w:rsidRDefault="0066171E" w:rsidP="0066171E">
            <w:pPr>
              <w:ind w:firstLine="0"/>
            </w:pPr>
            <w:r>
              <w:t>M. M. Smith</w:t>
            </w:r>
          </w:p>
        </w:tc>
        <w:tc>
          <w:tcPr>
            <w:tcW w:w="2180" w:type="dxa"/>
            <w:shd w:val="clear" w:color="auto" w:fill="auto"/>
          </w:tcPr>
          <w:p w14:paraId="7CA76C41" w14:textId="1C77FEC2" w:rsidR="0066171E" w:rsidRPr="0066171E" w:rsidRDefault="0066171E" w:rsidP="0066171E">
            <w:pPr>
              <w:ind w:firstLine="0"/>
            </w:pPr>
            <w:r>
              <w:t>Stavrinakis</w:t>
            </w:r>
          </w:p>
        </w:tc>
      </w:tr>
      <w:tr w:rsidR="0066171E" w:rsidRPr="0066171E" w14:paraId="6E121BB0" w14:textId="77777777" w:rsidTr="0066171E">
        <w:tc>
          <w:tcPr>
            <w:tcW w:w="2179" w:type="dxa"/>
            <w:shd w:val="clear" w:color="auto" w:fill="auto"/>
          </w:tcPr>
          <w:p w14:paraId="61C64BFF" w14:textId="42751D09" w:rsidR="0066171E" w:rsidRPr="0066171E" w:rsidRDefault="0066171E" w:rsidP="0066171E">
            <w:pPr>
              <w:ind w:firstLine="0"/>
            </w:pPr>
            <w:r>
              <w:t>Taylor</w:t>
            </w:r>
          </w:p>
        </w:tc>
        <w:tc>
          <w:tcPr>
            <w:tcW w:w="2179" w:type="dxa"/>
            <w:shd w:val="clear" w:color="auto" w:fill="auto"/>
          </w:tcPr>
          <w:p w14:paraId="0F5E6821" w14:textId="21E7C3D4" w:rsidR="0066171E" w:rsidRPr="0066171E" w:rsidRDefault="0066171E" w:rsidP="0066171E">
            <w:pPr>
              <w:ind w:firstLine="0"/>
            </w:pPr>
            <w:r>
              <w:t>Teeple</w:t>
            </w:r>
          </w:p>
        </w:tc>
        <w:tc>
          <w:tcPr>
            <w:tcW w:w="2180" w:type="dxa"/>
            <w:shd w:val="clear" w:color="auto" w:fill="auto"/>
          </w:tcPr>
          <w:p w14:paraId="33CD8272" w14:textId="53506286" w:rsidR="0066171E" w:rsidRPr="0066171E" w:rsidRDefault="0066171E" w:rsidP="0066171E">
            <w:pPr>
              <w:ind w:firstLine="0"/>
            </w:pPr>
            <w:r>
              <w:t>Vaughan</w:t>
            </w:r>
          </w:p>
        </w:tc>
      </w:tr>
      <w:tr w:rsidR="0066171E" w:rsidRPr="0066171E" w14:paraId="6AEF47DD" w14:textId="77777777" w:rsidTr="0066171E">
        <w:tc>
          <w:tcPr>
            <w:tcW w:w="2179" w:type="dxa"/>
            <w:shd w:val="clear" w:color="auto" w:fill="auto"/>
          </w:tcPr>
          <w:p w14:paraId="47BD2BB1" w14:textId="4DE08599" w:rsidR="0066171E" w:rsidRPr="0066171E" w:rsidRDefault="0066171E" w:rsidP="0066171E">
            <w:pPr>
              <w:ind w:firstLine="0"/>
            </w:pPr>
            <w:r>
              <w:t>Weeks</w:t>
            </w:r>
          </w:p>
        </w:tc>
        <w:tc>
          <w:tcPr>
            <w:tcW w:w="2179" w:type="dxa"/>
            <w:shd w:val="clear" w:color="auto" w:fill="auto"/>
          </w:tcPr>
          <w:p w14:paraId="3F420FC6" w14:textId="39720D08" w:rsidR="0066171E" w:rsidRPr="0066171E" w:rsidRDefault="0066171E" w:rsidP="0066171E">
            <w:pPr>
              <w:ind w:firstLine="0"/>
            </w:pPr>
            <w:r>
              <w:t>Wetmore</w:t>
            </w:r>
          </w:p>
        </w:tc>
        <w:tc>
          <w:tcPr>
            <w:tcW w:w="2180" w:type="dxa"/>
            <w:shd w:val="clear" w:color="auto" w:fill="auto"/>
          </w:tcPr>
          <w:p w14:paraId="6463FD0A" w14:textId="676ACC90" w:rsidR="0066171E" w:rsidRPr="0066171E" w:rsidRDefault="0066171E" w:rsidP="0066171E">
            <w:pPr>
              <w:ind w:firstLine="0"/>
            </w:pPr>
            <w:r>
              <w:t>Whitmire</w:t>
            </w:r>
          </w:p>
        </w:tc>
      </w:tr>
      <w:tr w:rsidR="0066171E" w:rsidRPr="0066171E" w14:paraId="4ED488B4" w14:textId="77777777" w:rsidTr="0066171E">
        <w:tc>
          <w:tcPr>
            <w:tcW w:w="2179" w:type="dxa"/>
            <w:shd w:val="clear" w:color="auto" w:fill="auto"/>
          </w:tcPr>
          <w:p w14:paraId="78A4E450" w14:textId="0736964B" w:rsidR="0066171E" w:rsidRPr="0066171E" w:rsidRDefault="0066171E" w:rsidP="0066171E">
            <w:pPr>
              <w:keepNext/>
              <w:ind w:firstLine="0"/>
            </w:pPr>
            <w:r>
              <w:t>Wickensimer</w:t>
            </w:r>
          </w:p>
        </w:tc>
        <w:tc>
          <w:tcPr>
            <w:tcW w:w="2179" w:type="dxa"/>
            <w:shd w:val="clear" w:color="auto" w:fill="auto"/>
          </w:tcPr>
          <w:p w14:paraId="68D7DB27" w14:textId="543076E3" w:rsidR="0066171E" w:rsidRPr="0066171E" w:rsidRDefault="0066171E" w:rsidP="0066171E">
            <w:pPr>
              <w:keepNext/>
              <w:ind w:firstLine="0"/>
            </w:pPr>
            <w:r>
              <w:t>Williams</w:t>
            </w:r>
          </w:p>
        </w:tc>
        <w:tc>
          <w:tcPr>
            <w:tcW w:w="2180" w:type="dxa"/>
            <w:shd w:val="clear" w:color="auto" w:fill="auto"/>
          </w:tcPr>
          <w:p w14:paraId="3BFF5E61" w14:textId="624DD2C8" w:rsidR="0066171E" w:rsidRPr="0066171E" w:rsidRDefault="0066171E" w:rsidP="0066171E">
            <w:pPr>
              <w:keepNext/>
              <w:ind w:firstLine="0"/>
            </w:pPr>
            <w:r>
              <w:t>Willis</w:t>
            </w:r>
          </w:p>
        </w:tc>
      </w:tr>
      <w:tr w:rsidR="0066171E" w:rsidRPr="0066171E" w14:paraId="6A5B0F2E" w14:textId="77777777" w:rsidTr="0066171E">
        <w:tc>
          <w:tcPr>
            <w:tcW w:w="2179" w:type="dxa"/>
            <w:shd w:val="clear" w:color="auto" w:fill="auto"/>
          </w:tcPr>
          <w:p w14:paraId="4A8D3695" w14:textId="5E9C2735" w:rsidR="0066171E" w:rsidRPr="0066171E" w:rsidRDefault="0066171E" w:rsidP="0066171E">
            <w:pPr>
              <w:keepNext/>
              <w:ind w:firstLine="0"/>
            </w:pPr>
            <w:r>
              <w:t>Wooten</w:t>
            </w:r>
          </w:p>
        </w:tc>
        <w:tc>
          <w:tcPr>
            <w:tcW w:w="2179" w:type="dxa"/>
            <w:shd w:val="clear" w:color="auto" w:fill="auto"/>
          </w:tcPr>
          <w:p w14:paraId="2673E020" w14:textId="27991351" w:rsidR="0066171E" w:rsidRPr="0066171E" w:rsidRDefault="0066171E" w:rsidP="0066171E">
            <w:pPr>
              <w:keepNext/>
              <w:ind w:firstLine="0"/>
            </w:pPr>
            <w:r>
              <w:t>Yow</w:t>
            </w:r>
          </w:p>
        </w:tc>
        <w:tc>
          <w:tcPr>
            <w:tcW w:w="2180" w:type="dxa"/>
            <w:shd w:val="clear" w:color="auto" w:fill="auto"/>
          </w:tcPr>
          <w:p w14:paraId="4669F7FA" w14:textId="77777777" w:rsidR="0066171E" w:rsidRPr="0066171E" w:rsidRDefault="0066171E" w:rsidP="0066171E">
            <w:pPr>
              <w:keepNext/>
              <w:ind w:firstLine="0"/>
            </w:pPr>
          </w:p>
        </w:tc>
      </w:tr>
    </w:tbl>
    <w:p w14:paraId="6DCACF13" w14:textId="77777777" w:rsidR="0066171E" w:rsidRDefault="0066171E" w:rsidP="0066171E"/>
    <w:p w14:paraId="5F1200A3" w14:textId="1876F927" w:rsidR="0066171E" w:rsidRDefault="0066171E" w:rsidP="0066171E">
      <w:pPr>
        <w:jc w:val="center"/>
        <w:rPr>
          <w:b/>
        </w:rPr>
      </w:pPr>
      <w:r w:rsidRPr="0066171E">
        <w:rPr>
          <w:b/>
        </w:rPr>
        <w:t>Total--101</w:t>
      </w:r>
    </w:p>
    <w:p w14:paraId="02D1167B" w14:textId="77777777" w:rsidR="0066171E" w:rsidRDefault="0066171E" w:rsidP="0066171E">
      <w:pPr>
        <w:jc w:val="center"/>
        <w:rPr>
          <w:b/>
        </w:rPr>
      </w:pPr>
    </w:p>
    <w:p w14:paraId="7F0D17D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ACFBF69" w14:textId="77777777" w:rsidTr="0066171E">
        <w:tc>
          <w:tcPr>
            <w:tcW w:w="2179" w:type="dxa"/>
            <w:shd w:val="clear" w:color="auto" w:fill="auto"/>
          </w:tcPr>
          <w:p w14:paraId="11C4AB7D" w14:textId="036B4F2B" w:rsidR="0066171E" w:rsidRPr="0066171E" w:rsidRDefault="0066171E" w:rsidP="0066171E">
            <w:pPr>
              <w:keepNext/>
              <w:ind w:firstLine="0"/>
            </w:pPr>
            <w:r>
              <w:t>Beach</w:t>
            </w:r>
          </w:p>
        </w:tc>
        <w:tc>
          <w:tcPr>
            <w:tcW w:w="2179" w:type="dxa"/>
            <w:shd w:val="clear" w:color="auto" w:fill="auto"/>
          </w:tcPr>
          <w:p w14:paraId="40F39F7F" w14:textId="46C8D699" w:rsidR="0066171E" w:rsidRPr="0066171E" w:rsidRDefault="0066171E" w:rsidP="0066171E">
            <w:pPr>
              <w:keepNext/>
              <w:ind w:firstLine="0"/>
            </w:pPr>
            <w:r>
              <w:t>Cromer</w:t>
            </w:r>
          </w:p>
        </w:tc>
        <w:tc>
          <w:tcPr>
            <w:tcW w:w="2180" w:type="dxa"/>
            <w:shd w:val="clear" w:color="auto" w:fill="auto"/>
          </w:tcPr>
          <w:p w14:paraId="5D3A90BE" w14:textId="21DD8B58" w:rsidR="0066171E" w:rsidRPr="0066171E" w:rsidRDefault="0066171E" w:rsidP="0066171E">
            <w:pPr>
              <w:keepNext/>
              <w:ind w:firstLine="0"/>
            </w:pPr>
            <w:r>
              <w:t>Edgerton</w:t>
            </w:r>
          </w:p>
        </w:tc>
      </w:tr>
      <w:tr w:rsidR="0066171E" w:rsidRPr="0066171E" w14:paraId="7DE57773" w14:textId="77777777" w:rsidTr="0066171E">
        <w:tc>
          <w:tcPr>
            <w:tcW w:w="2179" w:type="dxa"/>
            <w:shd w:val="clear" w:color="auto" w:fill="auto"/>
          </w:tcPr>
          <w:p w14:paraId="7EEEF8AE" w14:textId="4B3767B0" w:rsidR="0066171E" w:rsidRPr="0066171E" w:rsidRDefault="0066171E" w:rsidP="0066171E">
            <w:pPr>
              <w:keepNext/>
              <w:ind w:firstLine="0"/>
            </w:pPr>
            <w:r>
              <w:t>Frank</w:t>
            </w:r>
          </w:p>
        </w:tc>
        <w:tc>
          <w:tcPr>
            <w:tcW w:w="2179" w:type="dxa"/>
            <w:shd w:val="clear" w:color="auto" w:fill="auto"/>
          </w:tcPr>
          <w:p w14:paraId="30C72DBD" w14:textId="2791B809" w:rsidR="0066171E" w:rsidRPr="0066171E" w:rsidRDefault="0066171E" w:rsidP="0066171E">
            <w:pPr>
              <w:keepNext/>
              <w:ind w:firstLine="0"/>
            </w:pPr>
            <w:r>
              <w:t>Gilreath</w:t>
            </w:r>
          </w:p>
        </w:tc>
        <w:tc>
          <w:tcPr>
            <w:tcW w:w="2180" w:type="dxa"/>
            <w:shd w:val="clear" w:color="auto" w:fill="auto"/>
          </w:tcPr>
          <w:p w14:paraId="64326F52" w14:textId="1C4DF6BB" w:rsidR="0066171E" w:rsidRPr="0066171E" w:rsidRDefault="0066171E" w:rsidP="0066171E">
            <w:pPr>
              <w:keepNext/>
              <w:ind w:firstLine="0"/>
            </w:pPr>
            <w:r>
              <w:t>Harris</w:t>
            </w:r>
          </w:p>
        </w:tc>
      </w:tr>
      <w:tr w:rsidR="0066171E" w:rsidRPr="0066171E" w14:paraId="2F349A17" w14:textId="77777777" w:rsidTr="0066171E">
        <w:tc>
          <w:tcPr>
            <w:tcW w:w="2179" w:type="dxa"/>
            <w:shd w:val="clear" w:color="auto" w:fill="auto"/>
          </w:tcPr>
          <w:p w14:paraId="67246EBC" w14:textId="75FF2604" w:rsidR="0066171E" w:rsidRPr="0066171E" w:rsidRDefault="0066171E" w:rsidP="0066171E">
            <w:pPr>
              <w:keepNext/>
              <w:ind w:firstLine="0"/>
            </w:pPr>
            <w:r>
              <w:t>Huff</w:t>
            </w:r>
          </w:p>
        </w:tc>
        <w:tc>
          <w:tcPr>
            <w:tcW w:w="2179" w:type="dxa"/>
            <w:shd w:val="clear" w:color="auto" w:fill="auto"/>
          </w:tcPr>
          <w:p w14:paraId="7BB91B27" w14:textId="58626F99" w:rsidR="0066171E" w:rsidRPr="0066171E" w:rsidRDefault="0066171E" w:rsidP="0066171E">
            <w:pPr>
              <w:keepNext/>
              <w:ind w:firstLine="0"/>
            </w:pPr>
            <w:r>
              <w:t>Magnuson</w:t>
            </w:r>
          </w:p>
        </w:tc>
        <w:tc>
          <w:tcPr>
            <w:tcW w:w="2180" w:type="dxa"/>
            <w:shd w:val="clear" w:color="auto" w:fill="auto"/>
          </w:tcPr>
          <w:p w14:paraId="0753A6D9" w14:textId="53601C12" w:rsidR="0066171E" w:rsidRPr="0066171E" w:rsidRDefault="0066171E" w:rsidP="0066171E">
            <w:pPr>
              <w:keepNext/>
              <w:ind w:firstLine="0"/>
            </w:pPr>
            <w:r>
              <w:t>Pace</w:t>
            </w:r>
          </w:p>
        </w:tc>
      </w:tr>
      <w:tr w:rsidR="0066171E" w:rsidRPr="0066171E" w14:paraId="7B7DD79B" w14:textId="77777777" w:rsidTr="0066171E">
        <w:tc>
          <w:tcPr>
            <w:tcW w:w="2179" w:type="dxa"/>
            <w:shd w:val="clear" w:color="auto" w:fill="auto"/>
          </w:tcPr>
          <w:p w14:paraId="1008343B" w14:textId="2921B010" w:rsidR="0066171E" w:rsidRPr="0066171E" w:rsidRDefault="0066171E" w:rsidP="0066171E">
            <w:pPr>
              <w:keepNext/>
              <w:ind w:firstLine="0"/>
            </w:pPr>
            <w:r>
              <w:t>Terribile</w:t>
            </w:r>
          </w:p>
        </w:tc>
        <w:tc>
          <w:tcPr>
            <w:tcW w:w="2179" w:type="dxa"/>
            <w:shd w:val="clear" w:color="auto" w:fill="auto"/>
          </w:tcPr>
          <w:p w14:paraId="25C8870A" w14:textId="0C6C2145" w:rsidR="0066171E" w:rsidRPr="0066171E" w:rsidRDefault="0066171E" w:rsidP="0066171E">
            <w:pPr>
              <w:keepNext/>
              <w:ind w:firstLine="0"/>
            </w:pPr>
            <w:r>
              <w:t>White</w:t>
            </w:r>
          </w:p>
        </w:tc>
        <w:tc>
          <w:tcPr>
            <w:tcW w:w="2180" w:type="dxa"/>
            <w:shd w:val="clear" w:color="auto" w:fill="auto"/>
          </w:tcPr>
          <w:p w14:paraId="18F148AD" w14:textId="77777777" w:rsidR="0066171E" w:rsidRPr="0066171E" w:rsidRDefault="0066171E" w:rsidP="0066171E">
            <w:pPr>
              <w:keepNext/>
              <w:ind w:firstLine="0"/>
            </w:pPr>
          </w:p>
        </w:tc>
      </w:tr>
    </w:tbl>
    <w:p w14:paraId="11BDD6FE" w14:textId="77777777" w:rsidR="0066171E" w:rsidRDefault="0066171E" w:rsidP="0066171E"/>
    <w:p w14:paraId="272CAB58" w14:textId="77777777" w:rsidR="0066171E" w:rsidRDefault="0066171E" w:rsidP="0066171E">
      <w:pPr>
        <w:jc w:val="center"/>
        <w:rPr>
          <w:b/>
        </w:rPr>
      </w:pPr>
      <w:r w:rsidRPr="0066171E">
        <w:rPr>
          <w:b/>
        </w:rPr>
        <w:t>Total--11</w:t>
      </w:r>
    </w:p>
    <w:p w14:paraId="0842EDDF" w14:textId="77B626C8" w:rsidR="0066171E" w:rsidRDefault="0066171E" w:rsidP="0066171E">
      <w:pPr>
        <w:jc w:val="center"/>
        <w:rPr>
          <w:b/>
        </w:rPr>
      </w:pPr>
    </w:p>
    <w:p w14:paraId="532CE540" w14:textId="77777777" w:rsidR="0066171E" w:rsidRDefault="0066171E" w:rsidP="0066171E">
      <w:r>
        <w:t xml:space="preserve">Section 20D was adopted. </w:t>
      </w:r>
    </w:p>
    <w:p w14:paraId="54F61F07" w14:textId="77777777" w:rsidR="0066171E" w:rsidRDefault="0066171E" w:rsidP="0066171E"/>
    <w:p w14:paraId="0ADAA15D" w14:textId="006D1CAB" w:rsidR="0066171E" w:rsidRDefault="0066171E" w:rsidP="0066171E">
      <w:pPr>
        <w:keepNext/>
        <w:jc w:val="center"/>
        <w:rPr>
          <w:b/>
        </w:rPr>
      </w:pPr>
      <w:r w:rsidRPr="0066171E">
        <w:rPr>
          <w:b/>
        </w:rPr>
        <w:t>SECTION 20E</w:t>
      </w:r>
    </w:p>
    <w:p w14:paraId="51198C08" w14:textId="77777777" w:rsidR="0066171E" w:rsidRDefault="0066171E" w:rsidP="0066171E">
      <w:r>
        <w:t xml:space="preserve">The yeas and nays were taken resulting as follows: </w:t>
      </w:r>
    </w:p>
    <w:p w14:paraId="71D6B9E0" w14:textId="05763688" w:rsidR="0066171E" w:rsidRDefault="0066171E" w:rsidP="0066171E">
      <w:pPr>
        <w:jc w:val="center"/>
      </w:pPr>
      <w:r>
        <w:t xml:space="preserve"> </w:t>
      </w:r>
      <w:bookmarkStart w:id="201" w:name="vote_start423"/>
      <w:bookmarkEnd w:id="201"/>
      <w:r>
        <w:t>Yeas 101; Nays 12</w:t>
      </w:r>
    </w:p>
    <w:p w14:paraId="3A9CA578" w14:textId="77777777" w:rsidR="0066171E" w:rsidRDefault="0066171E" w:rsidP="0066171E">
      <w:pPr>
        <w:jc w:val="center"/>
      </w:pPr>
    </w:p>
    <w:p w14:paraId="0D85F8A5" w14:textId="77777777" w:rsidR="0066171E" w:rsidRDefault="0066171E" w:rsidP="0066171E">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B7B32C4" w14:textId="77777777" w:rsidTr="0066171E">
        <w:tc>
          <w:tcPr>
            <w:tcW w:w="2179" w:type="dxa"/>
            <w:shd w:val="clear" w:color="auto" w:fill="auto"/>
          </w:tcPr>
          <w:p w14:paraId="1B8C1FE6" w14:textId="0A65F138" w:rsidR="0066171E" w:rsidRPr="0066171E" w:rsidRDefault="0066171E" w:rsidP="0066171E">
            <w:pPr>
              <w:keepNext/>
              <w:ind w:firstLine="0"/>
            </w:pPr>
            <w:r>
              <w:t>Alexander</w:t>
            </w:r>
          </w:p>
        </w:tc>
        <w:tc>
          <w:tcPr>
            <w:tcW w:w="2179" w:type="dxa"/>
            <w:shd w:val="clear" w:color="auto" w:fill="auto"/>
          </w:tcPr>
          <w:p w14:paraId="69B06B8E" w14:textId="03E39D68" w:rsidR="0066171E" w:rsidRPr="0066171E" w:rsidRDefault="0066171E" w:rsidP="0066171E">
            <w:pPr>
              <w:keepNext/>
              <w:ind w:firstLine="0"/>
            </w:pPr>
            <w:r>
              <w:t>Anderson</w:t>
            </w:r>
          </w:p>
        </w:tc>
        <w:tc>
          <w:tcPr>
            <w:tcW w:w="2180" w:type="dxa"/>
            <w:shd w:val="clear" w:color="auto" w:fill="auto"/>
          </w:tcPr>
          <w:p w14:paraId="301B1ED9" w14:textId="4E1A4AC3" w:rsidR="0066171E" w:rsidRPr="0066171E" w:rsidRDefault="0066171E" w:rsidP="0066171E">
            <w:pPr>
              <w:keepNext/>
              <w:ind w:firstLine="0"/>
            </w:pPr>
            <w:r>
              <w:t>Atkinson</w:t>
            </w:r>
          </w:p>
        </w:tc>
      </w:tr>
      <w:tr w:rsidR="0066171E" w:rsidRPr="0066171E" w14:paraId="03EF81EF" w14:textId="77777777" w:rsidTr="0066171E">
        <w:tc>
          <w:tcPr>
            <w:tcW w:w="2179" w:type="dxa"/>
            <w:shd w:val="clear" w:color="auto" w:fill="auto"/>
          </w:tcPr>
          <w:p w14:paraId="60574B10" w14:textId="61B30C94" w:rsidR="0066171E" w:rsidRPr="0066171E" w:rsidRDefault="0066171E" w:rsidP="0066171E">
            <w:pPr>
              <w:ind w:firstLine="0"/>
            </w:pPr>
            <w:r>
              <w:t>Bailey</w:t>
            </w:r>
          </w:p>
        </w:tc>
        <w:tc>
          <w:tcPr>
            <w:tcW w:w="2179" w:type="dxa"/>
            <w:shd w:val="clear" w:color="auto" w:fill="auto"/>
          </w:tcPr>
          <w:p w14:paraId="0FE7980E" w14:textId="2CF67FA1" w:rsidR="0066171E" w:rsidRPr="0066171E" w:rsidRDefault="0066171E" w:rsidP="0066171E">
            <w:pPr>
              <w:ind w:firstLine="0"/>
            </w:pPr>
            <w:r>
              <w:t>Ballentine</w:t>
            </w:r>
          </w:p>
        </w:tc>
        <w:tc>
          <w:tcPr>
            <w:tcW w:w="2180" w:type="dxa"/>
            <w:shd w:val="clear" w:color="auto" w:fill="auto"/>
          </w:tcPr>
          <w:p w14:paraId="42C11280" w14:textId="078B129E" w:rsidR="0066171E" w:rsidRPr="0066171E" w:rsidRDefault="0066171E" w:rsidP="0066171E">
            <w:pPr>
              <w:ind w:firstLine="0"/>
            </w:pPr>
            <w:r>
              <w:t>Bamberg</w:t>
            </w:r>
          </w:p>
        </w:tc>
      </w:tr>
      <w:tr w:rsidR="0066171E" w:rsidRPr="0066171E" w14:paraId="2D938AEB" w14:textId="77777777" w:rsidTr="0066171E">
        <w:tc>
          <w:tcPr>
            <w:tcW w:w="2179" w:type="dxa"/>
            <w:shd w:val="clear" w:color="auto" w:fill="auto"/>
          </w:tcPr>
          <w:p w14:paraId="1658619A" w14:textId="7D55E3AD" w:rsidR="0066171E" w:rsidRPr="0066171E" w:rsidRDefault="0066171E" w:rsidP="0066171E">
            <w:pPr>
              <w:ind w:firstLine="0"/>
            </w:pPr>
            <w:r>
              <w:t>Bannister</w:t>
            </w:r>
          </w:p>
        </w:tc>
        <w:tc>
          <w:tcPr>
            <w:tcW w:w="2179" w:type="dxa"/>
            <w:shd w:val="clear" w:color="auto" w:fill="auto"/>
          </w:tcPr>
          <w:p w14:paraId="57A51820" w14:textId="630C7176" w:rsidR="0066171E" w:rsidRPr="0066171E" w:rsidRDefault="0066171E" w:rsidP="0066171E">
            <w:pPr>
              <w:ind w:firstLine="0"/>
            </w:pPr>
            <w:r>
              <w:t>Bauer</w:t>
            </w:r>
          </w:p>
        </w:tc>
        <w:tc>
          <w:tcPr>
            <w:tcW w:w="2180" w:type="dxa"/>
            <w:shd w:val="clear" w:color="auto" w:fill="auto"/>
          </w:tcPr>
          <w:p w14:paraId="739B72E4" w14:textId="6F69A164" w:rsidR="0066171E" w:rsidRPr="0066171E" w:rsidRDefault="0066171E" w:rsidP="0066171E">
            <w:pPr>
              <w:ind w:firstLine="0"/>
            </w:pPr>
            <w:r>
              <w:t>Bernstein</w:t>
            </w:r>
          </w:p>
        </w:tc>
      </w:tr>
      <w:tr w:rsidR="0066171E" w:rsidRPr="0066171E" w14:paraId="1CF59F6B" w14:textId="77777777" w:rsidTr="0066171E">
        <w:tc>
          <w:tcPr>
            <w:tcW w:w="2179" w:type="dxa"/>
            <w:shd w:val="clear" w:color="auto" w:fill="auto"/>
          </w:tcPr>
          <w:p w14:paraId="1045170A" w14:textId="42617E40" w:rsidR="0066171E" w:rsidRPr="0066171E" w:rsidRDefault="0066171E" w:rsidP="0066171E">
            <w:pPr>
              <w:ind w:firstLine="0"/>
            </w:pPr>
            <w:r>
              <w:t>Bowers</w:t>
            </w:r>
          </w:p>
        </w:tc>
        <w:tc>
          <w:tcPr>
            <w:tcW w:w="2179" w:type="dxa"/>
            <w:shd w:val="clear" w:color="auto" w:fill="auto"/>
          </w:tcPr>
          <w:p w14:paraId="4591A0EA" w14:textId="31354015" w:rsidR="0066171E" w:rsidRPr="0066171E" w:rsidRDefault="0066171E" w:rsidP="0066171E">
            <w:pPr>
              <w:ind w:firstLine="0"/>
            </w:pPr>
            <w:r>
              <w:t>Bradley</w:t>
            </w:r>
          </w:p>
        </w:tc>
        <w:tc>
          <w:tcPr>
            <w:tcW w:w="2180" w:type="dxa"/>
            <w:shd w:val="clear" w:color="auto" w:fill="auto"/>
          </w:tcPr>
          <w:p w14:paraId="7ED71961" w14:textId="62E82F82" w:rsidR="0066171E" w:rsidRPr="0066171E" w:rsidRDefault="0066171E" w:rsidP="0066171E">
            <w:pPr>
              <w:ind w:firstLine="0"/>
            </w:pPr>
            <w:r>
              <w:t>Brewer</w:t>
            </w:r>
          </w:p>
        </w:tc>
      </w:tr>
      <w:tr w:rsidR="0066171E" w:rsidRPr="0066171E" w14:paraId="0C650FD4" w14:textId="77777777" w:rsidTr="0066171E">
        <w:tc>
          <w:tcPr>
            <w:tcW w:w="2179" w:type="dxa"/>
            <w:shd w:val="clear" w:color="auto" w:fill="auto"/>
          </w:tcPr>
          <w:p w14:paraId="15F1850B" w14:textId="00736BD1" w:rsidR="0066171E" w:rsidRPr="0066171E" w:rsidRDefault="0066171E" w:rsidP="0066171E">
            <w:pPr>
              <w:ind w:firstLine="0"/>
            </w:pPr>
            <w:r>
              <w:t>Brittain</w:t>
            </w:r>
          </w:p>
        </w:tc>
        <w:tc>
          <w:tcPr>
            <w:tcW w:w="2179" w:type="dxa"/>
            <w:shd w:val="clear" w:color="auto" w:fill="auto"/>
          </w:tcPr>
          <w:p w14:paraId="6D89C12C" w14:textId="66FBDF61" w:rsidR="0066171E" w:rsidRPr="0066171E" w:rsidRDefault="0066171E" w:rsidP="0066171E">
            <w:pPr>
              <w:ind w:firstLine="0"/>
            </w:pPr>
            <w:r>
              <w:t>Burns</w:t>
            </w:r>
          </w:p>
        </w:tc>
        <w:tc>
          <w:tcPr>
            <w:tcW w:w="2180" w:type="dxa"/>
            <w:shd w:val="clear" w:color="auto" w:fill="auto"/>
          </w:tcPr>
          <w:p w14:paraId="58C4AE71" w14:textId="67B57DC1" w:rsidR="0066171E" w:rsidRPr="0066171E" w:rsidRDefault="0066171E" w:rsidP="0066171E">
            <w:pPr>
              <w:ind w:firstLine="0"/>
            </w:pPr>
            <w:r>
              <w:t>Bustos</w:t>
            </w:r>
          </w:p>
        </w:tc>
      </w:tr>
      <w:tr w:rsidR="0066171E" w:rsidRPr="0066171E" w14:paraId="69D4443B" w14:textId="77777777" w:rsidTr="0066171E">
        <w:tc>
          <w:tcPr>
            <w:tcW w:w="2179" w:type="dxa"/>
            <w:shd w:val="clear" w:color="auto" w:fill="auto"/>
          </w:tcPr>
          <w:p w14:paraId="1C1CE546" w14:textId="38A64189" w:rsidR="0066171E" w:rsidRPr="0066171E" w:rsidRDefault="0066171E" w:rsidP="0066171E">
            <w:pPr>
              <w:ind w:firstLine="0"/>
            </w:pPr>
            <w:r>
              <w:t>Calhoon</w:t>
            </w:r>
          </w:p>
        </w:tc>
        <w:tc>
          <w:tcPr>
            <w:tcW w:w="2179" w:type="dxa"/>
            <w:shd w:val="clear" w:color="auto" w:fill="auto"/>
          </w:tcPr>
          <w:p w14:paraId="1B947D2F" w14:textId="5D2CF83D" w:rsidR="0066171E" w:rsidRPr="0066171E" w:rsidRDefault="0066171E" w:rsidP="0066171E">
            <w:pPr>
              <w:ind w:firstLine="0"/>
            </w:pPr>
            <w:r>
              <w:t>Caskey</w:t>
            </w:r>
          </w:p>
        </w:tc>
        <w:tc>
          <w:tcPr>
            <w:tcW w:w="2180" w:type="dxa"/>
            <w:shd w:val="clear" w:color="auto" w:fill="auto"/>
          </w:tcPr>
          <w:p w14:paraId="2A9323E1" w14:textId="213C2357" w:rsidR="0066171E" w:rsidRPr="0066171E" w:rsidRDefault="0066171E" w:rsidP="0066171E">
            <w:pPr>
              <w:ind w:firstLine="0"/>
            </w:pPr>
            <w:r>
              <w:t>Chapman</w:t>
            </w:r>
          </w:p>
        </w:tc>
      </w:tr>
      <w:tr w:rsidR="0066171E" w:rsidRPr="0066171E" w14:paraId="2BE65020" w14:textId="77777777" w:rsidTr="0066171E">
        <w:tc>
          <w:tcPr>
            <w:tcW w:w="2179" w:type="dxa"/>
            <w:shd w:val="clear" w:color="auto" w:fill="auto"/>
          </w:tcPr>
          <w:p w14:paraId="0F4A6EF1" w14:textId="1B2478A8" w:rsidR="0066171E" w:rsidRPr="0066171E" w:rsidRDefault="0066171E" w:rsidP="0066171E">
            <w:pPr>
              <w:ind w:firstLine="0"/>
            </w:pPr>
            <w:r>
              <w:t>Clyburn</w:t>
            </w:r>
          </w:p>
        </w:tc>
        <w:tc>
          <w:tcPr>
            <w:tcW w:w="2179" w:type="dxa"/>
            <w:shd w:val="clear" w:color="auto" w:fill="auto"/>
          </w:tcPr>
          <w:p w14:paraId="358ECF6B" w14:textId="61357369" w:rsidR="0066171E" w:rsidRPr="0066171E" w:rsidRDefault="0066171E" w:rsidP="0066171E">
            <w:pPr>
              <w:ind w:firstLine="0"/>
            </w:pPr>
            <w:r>
              <w:t>Cobb-Hunter</w:t>
            </w:r>
          </w:p>
        </w:tc>
        <w:tc>
          <w:tcPr>
            <w:tcW w:w="2180" w:type="dxa"/>
            <w:shd w:val="clear" w:color="auto" w:fill="auto"/>
          </w:tcPr>
          <w:p w14:paraId="42B81ABB" w14:textId="5A996DB1" w:rsidR="0066171E" w:rsidRPr="0066171E" w:rsidRDefault="0066171E" w:rsidP="0066171E">
            <w:pPr>
              <w:ind w:firstLine="0"/>
            </w:pPr>
            <w:r>
              <w:t>Collins</w:t>
            </w:r>
          </w:p>
        </w:tc>
      </w:tr>
      <w:tr w:rsidR="0066171E" w:rsidRPr="0066171E" w14:paraId="3C31393B" w14:textId="77777777" w:rsidTr="0066171E">
        <w:tc>
          <w:tcPr>
            <w:tcW w:w="2179" w:type="dxa"/>
            <w:shd w:val="clear" w:color="auto" w:fill="auto"/>
          </w:tcPr>
          <w:p w14:paraId="3D9CAD72" w14:textId="4B120461" w:rsidR="0066171E" w:rsidRPr="0066171E" w:rsidRDefault="0066171E" w:rsidP="0066171E">
            <w:pPr>
              <w:ind w:firstLine="0"/>
            </w:pPr>
            <w:r>
              <w:t>B. J. Cox</w:t>
            </w:r>
          </w:p>
        </w:tc>
        <w:tc>
          <w:tcPr>
            <w:tcW w:w="2179" w:type="dxa"/>
            <w:shd w:val="clear" w:color="auto" w:fill="auto"/>
          </w:tcPr>
          <w:p w14:paraId="3EB6D5BE" w14:textId="0D3ED85B" w:rsidR="0066171E" w:rsidRPr="0066171E" w:rsidRDefault="0066171E" w:rsidP="0066171E">
            <w:pPr>
              <w:ind w:firstLine="0"/>
            </w:pPr>
            <w:r>
              <w:t>B. L. Cox</w:t>
            </w:r>
          </w:p>
        </w:tc>
        <w:tc>
          <w:tcPr>
            <w:tcW w:w="2180" w:type="dxa"/>
            <w:shd w:val="clear" w:color="auto" w:fill="auto"/>
          </w:tcPr>
          <w:p w14:paraId="0732A003" w14:textId="3EFEC9BD" w:rsidR="0066171E" w:rsidRPr="0066171E" w:rsidRDefault="0066171E" w:rsidP="0066171E">
            <w:pPr>
              <w:ind w:firstLine="0"/>
            </w:pPr>
            <w:r>
              <w:t>Crawford</w:t>
            </w:r>
          </w:p>
        </w:tc>
      </w:tr>
      <w:tr w:rsidR="0066171E" w:rsidRPr="0066171E" w14:paraId="2EBD8266" w14:textId="77777777" w:rsidTr="0066171E">
        <w:tc>
          <w:tcPr>
            <w:tcW w:w="2179" w:type="dxa"/>
            <w:shd w:val="clear" w:color="auto" w:fill="auto"/>
          </w:tcPr>
          <w:p w14:paraId="476D515E" w14:textId="4F8E37B8" w:rsidR="0066171E" w:rsidRPr="0066171E" w:rsidRDefault="0066171E" w:rsidP="0066171E">
            <w:pPr>
              <w:ind w:firstLine="0"/>
            </w:pPr>
            <w:r>
              <w:t>Davis</w:t>
            </w:r>
          </w:p>
        </w:tc>
        <w:tc>
          <w:tcPr>
            <w:tcW w:w="2179" w:type="dxa"/>
            <w:shd w:val="clear" w:color="auto" w:fill="auto"/>
          </w:tcPr>
          <w:p w14:paraId="47D7612F" w14:textId="1DFC6271" w:rsidR="0066171E" w:rsidRPr="0066171E" w:rsidRDefault="0066171E" w:rsidP="0066171E">
            <w:pPr>
              <w:ind w:firstLine="0"/>
            </w:pPr>
            <w:r>
              <w:t>Dillard</w:t>
            </w:r>
          </w:p>
        </w:tc>
        <w:tc>
          <w:tcPr>
            <w:tcW w:w="2180" w:type="dxa"/>
            <w:shd w:val="clear" w:color="auto" w:fill="auto"/>
          </w:tcPr>
          <w:p w14:paraId="2CB82057" w14:textId="76593F4C" w:rsidR="0066171E" w:rsidRPr="0066171E" w:rsidRDefault="0066171E" w:rsidP="0066171E">
            <w:pPr>
              <w:ind w:firstLine="0"/>
            </w:pPr>
            <w:r>
              <w:t>Duncan</w:t>
            </w:r>
          </w:p>
        </w:tc>
      </w:tr>
      <w:tr w:rsidR="0066171E" w:rsidRPr="0066171E" w14:paraId="0363B59B" w14:textId="77777777" w:rsidTr="0066171E">
        <w:tc>
          <w:tcPr>
            <w:tcW w:w="2179" w:type="dxa"/>
            <w:shd w:val="clear" w:color="auto" w:fill="auto"/>
          </w:tcPr>
          <w:p w14:paraId="37403FE6" w14:textId="58DE33EE" w:rsidR="0066171E" w:rsidRPr="0066171E" w:rsidRDefault="0066171E" w:rsidP="0066171E">
            <w:pPr>
              <w:ind w:firstLine="0"/>
            </w:pPr>
            <w:r>
              <w:t>Erickson</w:t>
            </w:r>
          </w:p>
        </w:tc>
        <w:tc>
          <w:tcPr>
            <w:tcW w:w="2179" w:type="dxa"/>
            <w:shd w:val="clear" w:color="auto" w:fill="auto"/>
          </w:tcPr>
          <w:p w14:paraId="36E020EA" w14:textId="5F7B0BE6" w:rsidR="0066171E" w:rsidRPr="0066171E" w:rsidRDefault="0066171E" w:rsidP="0066171E">
            <w:pPr>
              <w:ind w:firstLine="0"/>
            </w:pPr>
            <w:r>
              <w:t>Forrest</w:t>
            </w:r>
          </w:p>
        </w:tc>
        <w:tc>
          <w:tcPr>
            <w:tcW w:w="2180" w:type="dxa"/>
            <w:shd w:val="clear" w:color="auto" w:fill="auto"/>
          </w:tcPr>
          <w:p w14:paraId="4F5B79FD" w14:textId="0E84599D" w:rsidR="0066171E" w:rsidRPr="0066171E" w:rsidRDefault="0066171E" w:rsidP="0066171E">
            <w:pPr>
              <w:ind w:firstLine="0"/>
            </w:pPr>
            <w:r>
              <w:t>Gagnon</w:t>
            </w:r>
          </w:p>
        </w:tc>
      </w:tr>
      <w:tr w:rsidR="0066171E" w:rsidRPr="0066171E" w14:paraId="65B00DF3" w14:textId="77777777" w:rsidTr="0066171E">
        <w:tc>
          <w:tcPr>
            <w:tcW w:w="2179" w:type="dxa"/>
            <w:shd w:val="clear" w:color="auto" w:fill="auto"/>
          </w:tcPr>
          <w:p w14:paraId="233AB4DB" w14:textId="066E9476" w:rsidR="0066171E" w:rsidRPr="0066171E" w:rsidRDefault="0066171E" w:rsidP="0066171E">
            <w:pPr>
              <w:ind w:firstLine="0"/>
            </w:pPr>
            <w:r>
              <w:t>Garvin</w:t>
            </w:r>
          </w:p>
        </w:tc>
        <w:tc>
          <w:tcPr>
            <w:tcW w:w="2179" w:type="dxa"/>
            <w:shd w:val="clear" w:color="auto" w:fill="auto"/>
          </w:tcPr>
          <w:p w14:paraId="1E38FC38" w14:textId="5B421DBA" w:rsidR="0066171E" w:rsidRPr="0066171E" w:rsidRDefault="0066171E" w:rsidP="0066171E">
            <w:pPr>
              <w:ind w:firstLine="0"/>
            </w:pPr>
            <w:r>
              <w:t>Gatch</w:t>
            </w:r>
          </w:p>
        </w:tc>
        <w:tc>
          <w:tcPr>
            <w:tcW w:w="2180" w:type="dxa"/>
            <w:shd w:val="clear" w:color="auto" w:fill="auto"/>
          </w:tcPr>
          <w:p w14:paraId="0B30AED6" w14:textId="127B3E84" w:rsidR="0066171E" w:rsidRPr="0066171E" w:rsidRDefault="0066171E" w:rsidP="0066171E">
            <w:pPr>
              <w:ind w:firstLine="0"/>
            </w:pPr>
            <w:r>
              <w:t>Gibson</w:t>
            </w:r>
          </w:p>
        </w:tc>
      </w:tr>
      <w:tr w:rsidR="0066171E" w:rsidRPr="0066171E" w14:paraId="2F2641AB" w14:textId="77777777" w:rsidTr="0066171E">
        <w:tc>
          <w:tcPr>
            <w:tcW w:w="2179" w:type="dxa"/>
            <w:shd w:val="clear" w:color="auto" w:fill="auto"/>
          </w:tcPr>
          <w:p w14:paraId="2E1404AF" w14:textId="1D1A0E8B" w:rsidR="0066171E" w:rsidRPr="0066171E" w:rsidRDefault="0066171E" w:rsidP="0066171E">
            <w:pPr>
              <w:ind w:firstLine="0"/>
            </w:pPr>
            <w:r>
              <w:t>Gilliam</w:t>
            </w:r>
          </w:p>
        </w:tc>
        <w:tc>
          <w:tcPr>
            <w:tcW w:w="2179" w:type="dxa"/>
            <w:shd w:val="clear" w:color="auto" w:fill="auto"/>
          </w:tcPr>
          <w:p w14:paraId="51048C82" w14:textId="0BACB401" w:rsidR="0066171E" w:rsidRPr="0066171E" w:rsidRDefault="0066171E" w:rsidP="0066171E">
            <w:pPr>
              <w:ind w:firstLine="0"/>
            </w:pPr>
            <w:r>
              <w:t>Gilliard</w:t>
            </w:r>
          </w:p>
        </w:tc>
        <w:tc>
          <w:tcPr>
            <w:tcW w:w="2180" w:type="dxa"/>
            <w:shd w:val="clear" w:color="auto" w:fill="auto"/>
          </w:tcPr>
          <w:p w14:paraId="368F3663" w14:textId="7B82451B" w:rsidR="0066171E" w:rsidRPr="0066171E" w:rsidRDefault="0066171E" w:rsidP="0066171E">
            <w:pPr>
              <w:ind w:firstLine="0"/>
            </w:pPr>
            <w:r>
              <w:t>Govan</w:t>
            </w:r>
          </w:p>
        </w:tc>
      </w:tr>
      <w:tr w:rsidR="0066171E" w:rsidRPr="0066171E" w14:paraId="46DF6C40" w14:textId="77777777" w:rsidTr="0066171E">
        <w:tc>
          <w:tcPr>
            <w:tcW w:w="2179" w:type="dxa"/>
            <w:shd w:val="clear" w:color="auto" w:fill="auto"/>
          </w:tcPr>
          <w:p w14:paraId="69B1FE75" w14:textId="4FA2063B" w:rsidR="0066171E" w:rsidRPr="0066171E" w:rsidRDefault="0066171E" w:rsidP="0066171E">
            <w:pPr>
              <w:ind w:firstLine="0"/>
            </w:pPr>
            <w:r>
              <w:t>Grant</w:t>
            </w:r>
          </w:p>
        </w:tc>
        <w:tc>
          <w:tcPr>
            <w:tcW w:w="2179" w:type="dxa"/>
            <w:shd w:val="clear" w:color="auto" w:fill="auto"/>
          </w:tcPr>
          <w:p w14:paraId="6C7BB754" w14:textId="15D5F528" w:rsidR="0066171E" w:rsidRPr="0066171E" w:rsidRDefault="0066171E" w:rsidP="0066171E">
            <w:pPr>
              <w:ind w:firstLine="0"/>
            </w:pPr>
            <w:r>
              <w:t>Guffey</w:t>
            </w:r>
          </w:p>
        </w:tc>
        <w:tc>
          <w:tcPr>
            <w:tcW w:w="2180" w:type="dxa"/>
            <w:shd w:val="clear" w:color="auto" w:fill="auto"/>
          </w:tcPr>
          <w:p w14:paraId="6134EFC6" w14:textId="4C2AAC57" w:rsidR="0066171E" w:rsidRPr="0066171E" w:rsidRDefault="0066171E" w:rsidP="0066171E">
            <w:pPr>
              <w:ind w:firstLine="0"/>
            </w:pPr>
            <w:r>
              <w:t>Haddon</w:t>
            </w:r>
          </w:p>
        </w:tc>
      </w:tr>
      <w:tr w:rsidR="0066171E" w:rsidRPr="0066171E" w14:paraId="07DDC679" w14:textId="77777777" w:rsidTr="0066171E">
        <w:tc>
          <w:tcPr>
            <w:tcW w:w="2179" w:type="dxa"/>
            <w:shd w:val="clear" w:color="auto" w:fill="auto"/>
          </w:tcPr>
          <w:p w14:paraId="0448AD9E" w14:textId="1C2250E9" w:rsidR="0066171E" w:rsidRPr="0066171E" w:rsidRDefault="0066171E" w:rsidP="0066171E">
            <w:pPr>
              <w:ind w:firstLine="0"/>
            </w:pPr>
            <w:r>
              <w:t>Hager</w:t>
            </w:r>
          </w:p>
        </w:tc>
        <w:tc>
          <w:tcPr>
            <w:tcW w:w="2179" w:type="dxa"/>
            <w:shd w:val="clear" w:color="auto" w:fill="auto"/>
          </w:tcPr>
          <w:p w14:paraId="73393C1F" w14:textId="6B86C32C" w:rsidR="0066171E" w:rsidRPr="0066171E" w:rsidRDefault="0066171E" w:rsidP="0066171E">
            <w:pPr>
              <w:ind w:firstLine="0"/>
            </w:pPr>
            <w:r>
              <w:t>Hardee</w:t>
            </w:r>
          </w:p>
        </w:tc>
        <w:tc>
          <w:tcPr>
            <w:tcW w:w="2180" w:type="dxa"/>
            <w:shd w:val="clear" w:color="auto" w:fill="auto"/>
          </w:tcPr>
          <w:p w14:paraId="75C4542A" w14:textId="2BFA6898" w:rsidR="0066171E" w:rsidRPr="0066171E" w:rsidRDefault="0066171E" w:rsidP="0066171E">
            <w:pPr>
              <w:ind w:firstLine="0"/>
            </w:pPr>
            <w:r>
              <w:t>Hart</w:t>
            </w:r>
          </w:p>
        </w:tc>
      </w:tr>
      <w:tr w:rsidR="0066171E" w:rsidRPr="0066171E" w14:paraId="6C8A83F4" w14:textId="77777777" w:rsidTr="0066171E">
        <w:tc>
          <w:tcPr>
            <w:tcW w:w="2179" w:type="dxa"/>
            <w:shd w:val="clear" w:color="auto" w:fill="auto"/>
          </w:tcPr>
          <w:p w14:paraId="6213C322" w14:textId="408B6191" w:rsidR="0066171E" w:rsidRPr="0066171E" w:rsidRDefault="0066171E" w:rsidP="0066171E">
            <w:pPr>
              <w:ind w:firstLine="0"/>
            </w:pPr>
            <w:r>
              <w:t>Hartnett</w:t>
            </w:r>
          </w:p>
        </w:tc>
        <w:tc>
          <w:tcPr>
            <w:tcW w:w="2179" w:type="dxa"/>
            <w:shd w:val="clear" w:color="auto" w:fill="auto"/>
          </w:tcPr>
          <w:p w14:paraId="2B31CB84" w14:textId="3E2AC30E" w:rsidR="0066171E" w:rsidRPr="0066171E" w:rsidRDefault="0066171E" w:rsidP="0066171E">
            <w:pPr>
              <w:ind w:firstLine="0"/>
            </w:pPr>
            <w:r>
              <w:t>Hartz</w:t>
            </w:r>
          </w:p>
        </w:tc>
        <w:tc>
          <w:tcPr>
            <w:tcW w:w="2180" w:type="dxa"/>
            <w:shd w:val="clear" w:color="auto" w:fill="auto"/>
          </w:tcPr>
          <w:p w14:paraId="30594A77" w14:textId="0989BF97" w:rsidR="0066171E" w:rsidRPr="0066171E" w:rsidRDefault="0066171E" w:rsidP="0066171E">
            <w:pPr>
              <w:ind w:firstLine="0"/>
            </w:pPr>
            <w:r>
              <w:t>Hayes</w:t>
            </w:r>
          </w:p>
        </w:tc>
      </w:tr>
      <w:tr w:rsidR="0066171E" w:rsidRPr="0066171E" w14:paraId="3F662CB6" w14:textId="77777777" w:rsidTr="0066171E">
        <w:tc>
          <w:tcPr>
            <w:tcW w:w="2179" w:type="dxa"/>
            <w:shd w:val="clear" w:color="auto" w:fill="auto"/>
          </w:tcPr>
          <w:p w14:paraId="18F527D8" w14:textId="0487AC9F" w:rsidR="0066171E" w:rsidRPr="0066171E" w:rsidRDefault="0066171E" w:rsidP="0066171E">
            <w:pPr>
              <w:ind w:firstLine="0"/>
            </w:pPr>
            <w:r>
              <w:t>Henderson-Myers</w:t>
            </w:r>
          </w:p>
        </w:tc>
        <w:tc>
          <w:tcPr>
            <w:tcW w:w="2179" w:type="dxa"/>
            <w:shd w:val="clear" w:color="auto" w:fill="auto"/>
          </w:tcPr>
          <w:p w14:paraId="10065B38" w14:textId="63F5FC0B" w:rsidR="0066171E" w:rsidRPr="0066171E" w:rsidRDefault="0066171E" w:rsidP="0066171E">
            <w:pPr>
              <w:ind w:firstLine="0"/>
            </w:pPr>
            <w:r>
              <w:t>Herbkersman</w:t>
            </w:r>
          </w:p>
        </w:tc>
        <w:tc>
          <w:tcPr>
            <w:tcW w:w="2180" w:type="dxa"/>
            <w:shd w:val="clear" w:color="auto" w:fill="auto"/>
          </w:tcPr>
          <w:p w14:paraId="5EE62D56" w14:textId="6ED3193F" w:rsidR="0066171E" w:rsidRPr="0066171E" w:rsidRDefault="0066171E" w:rsidP="0066171E">
            <w:pPr>
              <w:ind w:firstLine="0"/>
            </w:pPr>
            <w:r>
              <w:t>Hewitt</w:t>
            </w:r>
          </w:p>
        </w:tc>
      </w:tr>
      <w:tr w:rsidR="0066171E" w:rsidRPr="0066171E" w14:paraId="0C6CDA6F" w14:textId="77777777" w:rsidTr="0066171E">
        <w:tc>
          <w:tcPr>
            <w:tcW w:w="2179" w:type="dxa"/>
            <w:shd w:val="clear" w:color="auto" w:fill="auto"/>
          </w:tcPr>
          <w:p w14:paraId="4DCE0E3E" w14:textId="337C6B44" w:rsidR="0066171E" w:rsidRPr="0066171E" w:rsidRDefault="0066171E" w:rsidP="0066171E">
            <w:pPr>
              <w:ind w:firstLine="0"/>
            </w:pPr>
            <w:r>
              <w:t>Hiott</w:t>
            </w:r>
          </w:p>
        </w:tc>
        <w:tc>
          <w:tcPr>
            <w:tcW w:w="2179" w:type="dxa"/>
            <w:shd w:val="clear" w:color="auto" w:fill="auto"/>
          </w:tcPr>
          <w:p w14:paraId="75054F57" w14:textId="472BE067" w:rsidR="0066171E" w:rsidRPr="0066171E" w:rsidRDefault="0066171E" w:rsidP="0066171E">
            <w:pPr>
              <w:ind w:firstLine="0"/>
            </w:pPr>
            <w:r>
              <w:t>Hixon</w:t>
            </w:r>
          </w:p>
        </w:tc>
        <w:tc>
          <w:tcPr>
            <w:tcW w:w="2180" w:type="dxa"/>
            <w:shd w:val="clear" w:color="auto" w:fill="auto"/>
          </w:tcPr>
          <w:p w14:paraId="67C1AF3E" w14:textId="794C9AF1" w:rsidR="0066171E" w:rsidRPr="0066171E" w:rsidRDefault="0066171E" w:rsidP="0066171E">
            <w:pPr>
              <w:ind w:firstLine="0"/>
            </w:pPr>
            <w:r>
              <w:t>Holman</w:t>
            </w:r>
          </w:p>
        </w:tc>
      </w:tr>
      <w:tr w:rsidR="0066171E" w:rsidRPr="0066171E" w14:paraId="73062550" w14:textId="77777777" w:rsidTr="0066171E">
        <w:tc>
          <w:tcPr>
            <w:tcW w:w="2179" w:type="dxa"/>
            <w:shd w:val="clear" w:color="auto" w:fill="auto"/>
          </w:tcPr>
          <w:p w14:paraId="47047FEF" w14:textId="0AE1135A" w:rsidR="0066171E" w:rsidRPr="0066171E" w:rsidRDefault="0066171E" w:rsidP="0066171E">
            <w:pPr>
              <w:ind w:firstLine="0"/>
            </w:pPr>
            <w:r>
              <w:t>Hosey</w:t>
            </w:r>
          </w:p>
        </w:tc>
        <w:tc>
          <w:tcPr>
            <w:tcW w:w="2179" w:type="dxa"/>
            <w:shd w:val="clear" w:color="auto" w:fill="auto"/>
          </w:tcPr>
          <w:p w14:paraId="12ACC2BA" w14:textId="77B02AA6" w:rsidR="0066171E" w:rsidRPr="0066171E" w:rsidRDefault="0066171E" w:rsidP="0066171E">
            <w:pPr>
              <w:ind w:firstLine="0"/>
            </w:pPr>
            <w:r>
              <w:t>J. E. Johnson</w:t>
            </w:r>
          </w:p>
        </w:tc>
        <w:tc>
          <w:tcPr>
            <w:tcW w:w="2180" w:type="dxa"/>
            <w:shd w:val="clear" w:color="auto" w:fill="auto"/>
          </w:tcPr>
          <w:p w14:paraId="08B71751" w14:textId="3C612308" w:rsidR="0066171E" w:rsidRPr="0066171E" w:rsidRDefault="0066171E" w:rsidP="0066171E">
            <w:pPr>
              <w:ind w:firstLine="0"/>
            </w:pPr>
            <w:r>
              <w:t>J. L. Johnson</w:t>
            </w:r>
          </w:p>
        </w:tc>
      </w:tr>
      <w:tr w:rsidR="0066171E" w:rsidRPr="0066171E" w14:paraId="61D67B13" w14:textId="77777777" w:rsidTr="0066171E">
        <w:tc>
          <w:tcPr>
            <w:tcW w:w="2179" w:type="dxa"/>
            <w:shd w:val="clear" w:color="auto" w:fill="auto"/>
          </w:tcPr>
          <w:p w14:paraId="4DD25251" w14:textId="7589C624" w:rsidR="0066171E" w:rsidRPr="0066171E" w:rsidRDefault="0066171E" w:rsidP="0066171E">
            <w:pPr>
              <w:ind w:firstLine="0"/>
            </w:pPr>
            <w:r>
              <w:t>Jones</w:t>
            </w:r>
          </w:p>
        </w:tc>
        <w:tc>
          <w:tcPr>
            <w:tcW w:w="2179" w:type="dxa"/>
            <w:shd w:val="clear" w:color="auto" w:fill="auto"/>
          </w:tcPr>
          <w:p w14:paraId="18ACC8C4" w14:textId="418343EC" w:rsidR="0066171E" w:rsidRPr="0066171E" w:rsidRDefault="0066171E" w:rsidP="0066171E">
            <w:pPr>
              <w:ind w:firstLine="0"/>
            </w:pPr>
            <w:r>
              <w:t>Jordan</w:t>
            </w:r>
          </w:p>
        </w:tc>
        <w:tc>
          <w:tcPr>
            <w:tcW w:w="2180" w:type="dxa"/>
            <w:shd w:val="clear" w:color="auto" w:fill="auto"/>
          </w:tcPr>
          <w:p w14:paraId="379ECACA" w14:textId="63D17D7D" w:rsidR="0066171E" w:rsidRPr="0066171E" w:rsidRDefault="0066171E" w:rsidP="0066171E">
            <w:pPr>
              <w:ind w:firstLine="0"/>
            </w:pPr>
            <w:r>
              <w:t>King</w:t>
            </w:r>
          </w:p>
        </w:tc>
      </w:tr>
      <w:tr w:rsidR="0066171E" w:rsidRPr="0066171E" w14:paraId="4A8FA0D8" w14:textId="77777777" w:rsidTr="0066171E">
        <w:tc>
          <w:tcPr>
            <w:tcW w:w="2179" w:type="dxa"/>
            <w:shd w:val="clear" w:color="auto" w:fill="auto"/>
          </w:tcPr>
          <w:p w14:paraId="7C3C83FB" w14:textId="76C80C8F" w:rsidR="0066171E" w:rsidRPr="0066171E" w:rsidRDefault="0066171E" w:rsidP="0066171E">
            <w:pPr>
              <w:ind w:firstLine="0"/>
            </w:pPr>
            <w:r>
              <w:t>Landing</w:t>
            </w:r>
          </w:p>
        </w:tc>
        <w:tc>
          <w:tcPr>
            <w:tcW w:w="2179" w:type="dxa"/>
            <w:shd w:val="clear" w:color="auto" w:fill="auto"/>
          </w:tcPr>
          <w:p w14:paraId="38A02C98" w14:textId="7396B638" w:rsidR="0066171E" w:rsidRPr="0066171E" w:rsidRDefault="0066171E" w:rsidP="0066171E">
            <w:pPr>
              <w:ind w:firstLine="0"/>
            </w:pPr>
            <w:r>
              <w:t>Lawson</w:t>
            </w:r>
          </w:p>
        </w:tc>
        <w:tc>
          <w:tcPr>
            <w:tcW w:w="2180" w:type="dxa"/>
            <w:shd w:val="clear" w:color="auto" w:fill="auto"/>
          </w:tcPr>
          <w:p w14:paraId="73DB9929" w14:textId="77D96E50" w:rsidR="0066171E" w:rsidRPr="0066171E" w:rsidRDefault="0066171E" w:rsidP="0066171E">
            <w:pPr>
              <w:ind w:firstLine="0"/>
            </w:pPr>
            <w:r>
              <w:t>Ligon</w:t>
            </w:r>
          </w:p>
        </w:tc>
      </w:tr>
      <w:tr w:rsidR="0066171E" w:rsidRPr="0066171E" w14:paraId="4808802A" w14:textId="77777777" w:rsidTr="0066171E">
        <w:tc>
          <w:tcPr>
            <w:tcW w:w="2179" w:type="dxa"/>
            <w:shd w:val="clear" w:color="auto" w:fill="auto"/>
          </w:tcPr>
          <w:p w14:paraId="031A6E7E" w14:textId="6B69E986" w:rsidR="0066171E" w:rsidRPr="0066171E" w:rsidRDefault="0066171E" w:rsidP="0066171E">
            <w:pPr>
              <w:ind w:firstLine="0"/>
            </w:pPr>
            <w:r>
              <w:t>Long</w:t>
            </w:r>
          </w:p>
        </w:tc>
        <w:tc>
          <w:tcPr>
            <w:tcW w:w="2179" w:type="dxa"/>
            <w:shd w:val="clear" w:color="auto" w:fill="auto"/>
          </w:tcPr>
          <w:p w14:paraId="280D7A18" w14:textId="59309A43" w:rsidR="0066171E" w:rsidRPr="0066171E" w:rsidRDefault="0066171E" w:rsidP="0066171E">
            <w:pPr>
              <w:ind w:firstLine="0"/>
            </w:pPr>
            <w:r>
              <w:t>Lowe</w:t>
            </w:r>
          </w:p>
        </w:tc>
        <w:tc>
          <w:tcPr>
            <w:tcW w:w="2180" w:type="dxa"/>
            <w:shd w:val="clear" w:color="auto" w:fill="auto"/>
          </w:tcPr>
          <w:p w14:paraId="2811A58B" w14:textId="389ADB6D" w:rsidR="0066171E" w:rsidRPr="0066171E" w:rsidRDefault="0066171E" w:rsidP="0066171E">
            <w:pPr>
              <w:ind w:firstLine="0"/>
            </w:pPr>
            <w:r>
              <w:t>Luck</w:t>
            </w:r>
          </w:p>
        </w:tc>
      </w:tr>
      <w:tr w:rsidR="0066171E" w:rsidRPr="0066171E" w14:paraId="47DC0468" w14:textId="77777777" w:rsidTr="0066171E">
        <w:tc>
          <w:tcPr>
            <w:tcW w:w="2179" w:type="dxa"/>
            <w:shd w:val="clear" w:color="auto" w:fill="auto"/>
          </w:tcPr>
          <w:p w14:paraId="0929ADB8" w14:textId="27E0AB55" w:rsidR="0066171E" w:rsidRPr="0066171E" w:rsidRDefault="0066171E" w:rsidP="0066171E">
            <w:pPr>
              <w:ind w:firstLine="0"/>
            </w:pPr>
            <w:r>
              <w:t>Martin</w:t>
            </w:r>
          </w:p>
        </w:tc>
        <w:tc>
          <w:tcPr>
            <w:tcW w:w="2179" w:type="dxa"/>
            <w:shd w:val="clear" w:color="auto" w:fill="auto"/>
          </w:tcPr>
          <w:p w14:paraId="1EFA12E2" w14:textId="7119A156" w:rsidR="0066171E" w:rsidRPr="0066171E" w:rsidRDefault="0066171E" w:rsidP="0066171E">
            <w:pPr>
              <w:ind w:firstLine="0"/>
            </w:pPr>
            <w:r>
              <w:t>May</w:t>
            </w:r>
          </w:p>
        </w:tc>
        <w:tc>
          <w:tcPr>
            <w:tcW w:w="2180" w:type="dxa"/>
            <w:shd w:val="clear" w:color="auto" w:fill="auto"/>
          </w:tcPr>
          <w:p w14:paraId="7AB333ED" w14:textId="7F4F48B0" w:rsidR="0066171E" w:rsidRPr="0066171E" w:rsidRDefault="0066171E" w:rsidP="0066171E">
            <w:pPr>
              <w:ind w:firstLine="0"/>
            </w:pPr>
            <w:r>
              <w:t>McCabe</w:t>
            </w:r>
          </w:p>
        </w:tc>
      </w:tr>
      <w:tr w:rsidR="0066171E" w:rsidRPr="0066171E" w14:paraId="3D246DD1" w14:textId="77777777" w:rsidTr="0066171E">
        <w:tc>
          <w:tcPr>
            <w:tcW w:w="2179" w:type="dxa"/>
            <w:shd w:val="clear" w:color="auto" w:fill="auto"/>
          </w:tcPr>
          <w:p w14:paraId="5EA1E69E" w14:textId="1FA4903C" w:rsidR="0066171E" w:rsidRPr="0066171E" w:rsidRDefault="0066171E" w:rsidP="0066171E">
            <w:pPr>
              <w:ind w:firstLine="0"/>
            </w:pPr>
            <w:r>
              <w:t>McCravy</w:t>
            </w:r>
          </w:p>
        </w:tc>
        <w:tc>
          <w:tcPr>
            <w:tcW w:w="2179" w:type="dxa"/>
            <w:shd w:val="clear" w:color="auto" w:fill="auto"/>
          </w:tcPr>
          <w:p w14:paraId="04191744" w14:textId="073E10DD" w:rsidR="0066171E" w:rsidRPr="0066171E" w:rsidRDefault="0066171E" w:rsidP="0066171E">
            <w:pPr>
              <w:ind w:firstLine="0"/>
            </w:pPr>
            <w:r>
              <w:t>McDaniel</w:t>
            </w:r>
          </w:p>
        </w:tc>
        <w:tc>
          <w:tcPr>
            <w:tcW w:w="2180" w:type="dxa"/>
            <w:shd w:val="clear" w:color="auto" w:fill="auto"/>
          </w:tcPr>
          <w:p w14:paraId="519E3357" w14:textId="73199133" w:rsidR="0066171E" w:rsidRPr="0066171E" w:rsidRDefault="0066171E" w:rsidP="0066171E">
            <w:pPr>
              <w:ind w:firstLine="0"/>
            </w:pPr>
            <w:r>
              <w:t>McGinnis</w:t>
            </w:r>
          </w:p>
        </w:tc>
      </w:tr>
      <w:tr w:rsidR="0066171E" w:rsidRPr="0066171E" w14:paraId="1368EF60" w14:textId="77777777" w:rsidTr="0066171E">
        <w:tc>
          <w:tcPr>
            <w:tcW w:w="2179" w:type="dxa"/>
            <w:shd w:val="clear" w:color="auto" w:fill="auto"/>
          </w:tcPr>
          <w:p w14:paraId="3995C344" w14:textId="36E44418" w:rsidR="0066171E" w:rsidRPr="0066171E" w:rsidRDefault="0066171E" w:rsidP="0066171E">
            <w:pPr>
              <w:ind w:firstLine="0"/>
            </w:pPr>
            <w:r>
              <w:t>Mitchell</w:t>
            </w:r>
          </w:p>
        </w:tc>
        <w:tc>
          <w:tcPr>
            <w:tcW w:w="2179" w:type="dxa"/>
            <w:shd w:val="clear" w:color="auto" w:fill="auto"/>
          </w:tcPr>
          <w:p w14:paraId="4170E776" w14:textId="6E151C37" w:rsidR="0066171E" w:rsidRPr="0066171E" w:rsidRDefault="0066171E" w:rsidP="0066171E">
            <w:pPr>
              <w:ind w:firstLine="0"/>
            </w:pPr>
            <w:r>
              <w:t>Montgomery</w:t>
            </w:r>
          </w:p>
        </w:tc>
        <w:tc>
          <w:tcPr>
            <w:tcW w:w="2180" w:type="dxa"/>
            <w:shd w:val="clear" w:color="auto" w:fill="auto"/>
          </w:tcPr>
          <w:p w14:paraId="236C78F4" w14:textId="3AE85F78" w:rsidR="0066171E" w:rsidRPr="0066171E" w:rsidRDefault="0066171E" w:rsidP="0066171E">
            <w:pPr>
              <w:ind w:firstLine="0"/>
            </w:pPr>
            <w:r>
              <w:t>J. Moore</w:t>
            </w:r>
          </w:p>
        </w:tc>
      </w:tr>
      <w:tr w:rsidR="0066171E" w:rsidRPr="0066171E" w14:paraId="33B84B06" w14:textId="77777777" w:rsidTr="0066171E">
        <w:tc>
          <w:tcPr>
            <w:tcW w:w="2179" w:type="dxa"/>
            <w:shd w:val="clear" w:color="auto" w:fill="auto"/>
          </w:tcPr>
          <w:p w14:paraId="3BB3FB56" w14:textId="7FA3513C" w:rsidR="0066171E" w:rsidRPr="0066171E" w:rsidRDefault="0066171E" w:rsidP="0066171E">
            <w:pPr>
              <w:ind w:firstLine="0"/>
            </w:pPr>
            <w:r>
              <w:t>T. Moore</w:t>
            </w:r>
          </w:p>
        </w:tc>
        <w:tc>
          <w:tcPr>
            <w:tcW w:w="2179" w:type="dxa"/>
            <w:shd w:val="clear" w:color="auto" w:fill="auto"/>
          </w:tcPr>
          <w:p w14:paraId="02BDD455" w14:textId="3770786A" w:rsidR="0066171E" w:rsidRPr="0066171E" w:rsidRDefault="0066171E" w:rsidP="0066171E">
            <w:pPr>
              <w:ind w:firstLine="0"/>
            </w:pPr>
            <w:r>
              <w:t>Morgan</w:t>
            </w:r>
          </w:p>
        </w:tc>
        <w:tc>
          <w:tcPr>
            <w:tcW w:w="2180" w:type="dxa"/>
            <w:shd w:val="clear" w:color="auto" w:fill="auto"/>
          </w:tcPr>
          <w:p w14:paraId="47877C4C" w14:textId="70C839AB" w:rsidR="0066171E" w:rsidRPr="0066171E" w:rsidRDefault="0066171E" w:rsidP="0066171E">
            <w:pPr>
              <w:ind w:firstLine="0"/>
            </w:pPr>
            <w:r>
              <w:t>Moss</w:t>
            </w:r>
          </w:p>
        </w:tc>
      </w:tr>
      <w:tr w:rsidR="0066171E" w:rsidRPr="0066171E" w14:paraId="2EEB6396" w14:textId="77777777" w:rsidTr="0066171E">
        <w:tc>
          <w:tcPr>
            <w:tcW w:w="2179" w:type="dxa"/>
            <w:shd w:val="clear" w:color="auto" w:fill="auto"/>
          </w:tcPr>
          <w:p w14:paraId="402306BD" w14:textId="4C595A0B" w:rsidR="0066171E" w:rsidRPr="0066171E" w:rsidRDefault="0066171E" w:rsidP="0066171E">
            <w:pPr>
              <w:ind w:firstLine="0"/>
            </w:pPr>
            <w:r>
              <w:t>Murphy</w:t>
            </w:r>
          </w:p>
        </w:tc>
        <w:tc>
          <w:tcPr>
            <w:tcW w:w="2179" w:type="dxa"/>
            <w:shd w:val="clear" w:color="auto" w:fill="auto"/>
          </w:tcPr>
          <w:p w14:paraId="1AC6472C" w14:textId="1AE03AD4" w:rsidR="0066171E" w:rsidRPr="0066171E" w:rsidRDefault="0066171E" w:rsidP="0066171E">
            <w:pPr>
              <w:ind w:firstLine="0"/>
            </w:pPr>
            <w:r>
              <w:t>Neese</w:t>
            </w:r>
          </w:p>
        </w:tc>
        <w:tc>
          <w:tcPr>
            <w:tcW w:w="2180" w:type="dxa"/>
            <w:shd w:val="clear" w:color="auto" w:fill="auto"/>
          </w:tcPr>
          <w:p w14:paraId="43A5138A" w14:textId="273DA0E6" w:rsidR="0066171E" w:rsidRPr="0066171E" w:rsidRDefault="0066171E" w:rsidP="0066171E">
            <w:pPr>
              <w:ind w:firstLine="0"/>
            </w:pPr>
            <w:r>
              <w:t>W. Newton</w:t>
            </w:r>
          </w:p>
        </w:tc>
      </w:tr>
      <w:tr w:rsidR="0066171E" w:rsidRPr="0066171E" w14:paraId="6C5036E5" w14:textId="77777777" w:rsidTr="0066171E">
        <w:tc>
          <w:tcPr>
            <w:tcW w:w="2179" w:type="dxa"/>
            <w:shd w:val="clear" w:color="auto" w:fill="auto"/>
          </w:tcPr>
          <w:p w14:paraId="17582BCA" w14:textId="02524EC8" w:rsidR="0066171E" w:rsidRPr="0066171E" w:rsidRDefault="0066171E" w:rsidP="0066171E">
            <w:pPr>
              <w:ind w:firstLine="0"/>
            </w:pPr>
            <w:r>
              <w:t>Oremus</w:t>
            </w:r>
          </w:p>
        </w:tc>
        <w:tc>
          <w:tcPr>
            <w:tcW w:w="2179" w:type="dxa"/>
            <w:shd w:val="clear" w:color="auto" w:fill="auto"/>
          </w:tcPr>
          <w:p w14:paraId="2C94A400" w14:textId="2AA4FD1D" w:rsidR="0066171E" w:rsidRPr="0066171E" w:rsidRDefault="0066171E" w:rsidP="0066171E">
            <w:pPr>
              <w:ind w:firstLine="0"/>
            </w:pPr>
            <w:r>
              <w:t>Pedalino</w:t>
            </w:r>
          </w:p>
        </w:tc>
        <w:tc>
          <w:tcPr>
            <w:tcW w:w="2180" w:type="dxa"/>
            <w:shd w:val="clear" w:color="auto" w:fill="auto"/>
          </w:tcPr>
          <w:p w14:paraId="5D644FA4" w14:textId="168F0CB2" w:rsidR="0066171E" w:rsidRPr="0066171E" w:rsidRDefault="0066171E" w:rsidP="0066171E">
            <w:pPr>
              <w:ind w:firstLine="0"/>
            </w:pPr>
            <w:r>
              <w:t>Pope</w:t>
            </w:r>
          </w:p>
        </w:tc>
      </w:tr>
      <w:tr w:rsidR="0066171E" w:rsidRPr="0066171E" w14:paraId="36B30989" w14:textId="77777777" w:rsidTr="0066171E">
        <w:tc>
          <w:tcPr>
            <w:tcW w:w="2179" w:type="dxa"/>
            <w:shd w:val="clear" w:color="auto" w:fill="auto"/>
          </w:tcPr>
          <w:p w14:paraId="5C56D3BE" w14:textId="08E6B3E7" w:rsidR="0066171E" w:rsidRPr="0066171E" w:rsidRDefault="0066171E" w:rsidP="0066171E">
            <w:pPr>
              <w:ind w:firstLine="0"/>
            </w:pPr>
            <w:r>
              <w:t>Rivers</w:t>
            </w:r>
          </w:p>
        </w:tc>
        <w:tc>
          <w:tcPr>
            <w:tcW w:w="2179" w:type="dxa"/>
            <w:shd w:val="clear" w:color="auto" w:fill="auto"/>
          </w:tcPr>
          <w:p w14:paraId="0A06173D" w14:textId="159050FB" w:rsidR="0066171E" w:rsidRPr="0066171E" w:rsidRDefault="0066171E" w:rsidP="0066171E">
            <w:pPr>
              <w:ind w:firstLine="0"/>
            </w:pPr>
            <w:r>
              <w:t>Robbins</w:t>
            </w:r>
          </w:p>
        </w:tc>
        <w:tc>
          <w:tcPr>
            <w:tcW w:w="2180" w:type="dxa"/>
            <w:shd w:val="clear" w:color="auto" w:fill="auto"/>
          </w:tcPr>
          <w:p w14:paraId="26B63243" w14:textId="5C7F592A" w:rsidR="0066171E" w:rsidRPr="0066171E" w:rsidRDefault="0066171E" w:rsidP="0066171E">
            <w:pPr>
              <w:ind w:firstLine="0"/>
            </w:pPr>
            <w:r>
              <w:t>Rose</w:t>
            </w:r>
          </w:p>
        </w:tc>
      </w:tr>
      <w:tr w:rsidR="0066171E" w:rsidRPr="0066171E" w14:paraId="65033B5F" w14:textId="77777777" w:rsidTr="0066171E">
        <w:tc>
          <w:tcPr>
            <w:tcW w:w="2179" w:type="dxa"/>
            <w:shd w:val="clear" w:color="auto" w:fill="auto"/>
          </w:tcPr>
          <w:p w14:paraId="0D819468" w14:textId="1C8C9200" w:rsidR="0066171E" w:rsidRPr="0066171E" w:rsidRDefault="0066171E" w:rsidP="0066171E">
            <w:pPr>
              <w:ind w:firstLine="0"/>
            </w:pPr>
            <w:r>
              <w:t>Rutherford</w:t>
            </w:r>
          </w:p>
        </w:tc>
        <w:tc>
          <w:tcPr>
            <w:tcW w:w="2179" w:type="dxa"/>
            <w:shd w:val="clear" w:color="auto" w:fill="auto"/>
          </w:tcPr>
          <w:p w14:paraId="3F26FFC5" w14:textId="57C9D97F" w:rsidR="0066171E" w:rsidRPr="0066171E" w:rsidRDefault="0066171E" w:rsidP="0066171E">
            <w:pPr>
              <w:ind w:firstLine="0"/>
            </w:pPr>
            <w:r>
              <w:t>Schuessler</w:t>
            </w:r>
          </w:p>
        </w:tc>
        <w:tc>
          <w:tcPr>
            <w:tcW w:w="2180" w:type="dxa"/>
            <w:shd w:val="clear" w:color="auto" w:fill="auto"/>
          </w:tcPr>
          <w:p w14:paraId="562F05ED" w14:textId="75A9D29F" w:rsidR="0066171E" w:rsidRPr="0066171E" w:rsidRDefault="0066171E" w:rsidP="0066171E">
            <w:pPr>
              <w:ind w:firstLine="0"/>
            </w:pPr>
            <w:r>
              <w:t>Sessions</w:t>
            </w:r>
          </w:p>
        </w:tc>
      </w:tr>
      <w:tr w:rsidR="0066171E" w:rsidRPr="0066171E" w14:paraId="021BD7E5" w14:textId="77777777" w:rsidTr="0066171E">
        <w:tc>
          <w:tcPr>
            <w:tcW w:w="2179" w:type="dxa"/>
            <w:shd w:val="clear" w:color="auto" w:fill="auto"/>
          </w:tcPr>
          <w:p w14:paraId="4809A964" w14:textId="0F0216C6" w:rsidR="0066171E" w:rsidRPr="0066171E" w:rsidRDefault="0066171E" w:rsidP="0066171E">
            <w:pPr>
              <w:ind w:firstLine="0"/>
            </w:pPr>
            <w:r>
              <w:t>G. M. Smith</w:t>
            </w:r>
          </w:p>
        </w:tc>
        <w:tc>
          <w:tcPr>
            <w:tcW w:w="2179" w:type="dxa"/>
            <w:shd w:val="clear" w:color="auto" w:fill="auto"/>
          </w:tcPr>
          <w:p w14:paraId="35B4412A" w14:textId="5E306AE4" w:rsidR="0066171E" w:rsidRPr="0066171E" w:rsidRDefault="0066171E" w:rsidP="0066171E">
            <w:pPr>
              <w:ind w:firstLine="0"/>
            </w:pPr>
            <w:r>
              <w:t>M. M. Smith</w:t>
            </w:r>
          </w:p>
        </w:tc>
        <w:tc>
          <w:tcPr>
            <w:tcW w:w="2180" w:type="dxa"/>
            <w:shd w:val="clear" w:color="auto" w:fill="auto"/>
          </w:tcPr>
          <w:p w14:paraId="5F34A7F2" w14:textId="0281992E" w:rsidR="0066171E" w:rsidRPr="0066171E" w:rsidRDefault="0066171E" w:rsidP="0066171E">
            <w:pPr>
              <w:ind w:firstLine="0"/>
            </w:pPr>
            <w:r>
              <w:t>Stavrinakis</w:t>
            </w:r>
          </w:p>
        </w:tc>
      </w:tr>
      <w:tr w:rsidR="0066171E" w:rsidRPr="0066171E" w14:paraId="55C50A9C" w14:textId="77777777" w:rsidTr="0066171E">
        <w:tc>
          <w:tcPr>
            <w:tcW w:w="2179" w:type="dxa"/>
            <w:shd w:val="clear" w:color="auto" w:fill="auto"/>
          </w:tcPr>
          <w:p w14:paraId="01360BAA" w14:textId="40DE1FDA" w:rsidR="0066171E" w:rsidRPr="0066171E" w:rsidRDefault="0066171E" w:rsidP="0066171E">
            <w:pPr>
              <w:ind w:firstLine="0"/>
            </w:pPr>
            <w:r>
              <w:t>Taylor</w:t>
            </w:r>
          </w:p>
        </w:tc>
        <w:tc>
          <w:tcPr>
            <w:tcW w:w="2179" w:type="dxa"/>
            <w:shd w:val="clear" w:color="auto" w:fill="auto"/>
          </w:tcPr>
          <w:p w14:paraId="116A3754" w14:textId="2478B322" w:rsidR="0066171E" w:rsidRPr="0066171E" w:rsidRDefault="0066171E" w:rsidP="0066171E">
            <w:pPr>
              <w:ind w:firstLine="0"/>
            </w:pPr>
            <w:r>
              <w:t>Teeple</w:t>
            </w:r>
          </w:p>
        </w:tc>
        <w:tc>
          <w:tcPr>
            <w:tcW w:w="2180" w:type="dxa"/>
            <w:shd w:val="clear" w:color="auto" w:fill="auto"/>
          </w:tcPr>
          <w:p w14:paraId="32D94F54" w14:textId="457CEE07" w:rsidR="0066171E" w:rsidRPr="0066171E" w:rsidRDefault="0066171E" w:rsidP="0066171E">
            <w:pPr>
              <w:ind w:firstLine="0"/>
            </w:pPr>
            <w:r>
              <w:t>Vaughan</w:t>
            </w:r>
          </w:p>
        </w:tc>
      </w:tr>
      <w:tr w:rsidR="0066171E" w:rsidRPr="0066171E" w14:paraId="6C351E6E" w14:textId="77777777" w:rsidTr="0066171E">
        <w:tc>
          <w:tcPr>
            <w:tcW w:w="2179" w:type="dxa"/>
            <w:shd w:val="clear" w:color="auto" w:fill="auto"/>
          </w:tcPr>
          <w:p w14:paraId="0334DE77" w14:textId="64C451BE" w:rsidR="0066171E" w:rsidRPr="0066171E" w:rsidRDefault="0066171E" w:rsidP="0066171E">
            <w:pPr>
              <w:ind w:firstLine="0"/>
            </w:pPr>
            <w:r>
              <w:t>Weeks</w:t>
            </w:r>
          </w:p>
        </w:tc>
        <w:tc>
          <w:tcPr>
            <w:tcW w:w="2179" w:type="dxa"/>
            <w:shd w:val="clear" w:color="auto" w:fill="auto"/>
          </w:tcPr>
          <w:p w14:paraId="1E471BE7" w14:textId="5A80BFA3" w:rsidR="0066171E" w:rsidRPr="0066171E" w:rsidRDefault="0066171E" w:rsidP="0066171E">
            <w:pPr>
              <w:ind w:firstLine="0"/>
            </w:pPr>
            <w:r>
              <w:t>Wetmore</w:t>
            </w:r>
          </w:p>
        </w:tc>
        <w:tc>
          <w:tcPr>
            <w:tcW w:w="2180" w:type="dxa"/>
            <w:shd w:val="clear" w:color="auto" w:fill="auto"/>
          </w:tcPr>
          <w:p w14:paraId="290627E4" w14:textId="1844B359" w:rsidR="0066171E" w:rsidRPr="0066171E" w:rsidRDefault="0066171E" w:rsidP="0066171E">
            <w:pPr>
              <w:ind w:firstLine="0"/>
            </w:pPr>
            <w:r>
              <w:t>Whitmire</w:t>
            </w:r>
          </w:p>
        </w:tc>
      </w:tr>
      <w:tr w:rsidR="0066171E" w:rsidRPr="0066171E" w14:paraId="3C4C876F" w14:textId="77777777" w:rsidTr="0066171E">
        <w:tc>
          <w:tcPr>
            <w:tcW w:w="2179" w:type="dxa"/>
            <w:shd w:val="clear" w:color="auto" w:fill="auto"/>
          </w:tcPr>
          <w:p w14:paraId="4CDD628A" w14:textId="1EA11CB9" w:rsidR="0066171E" w:rsidRPr="0066171E" w:rsidRDefault="0066171E" w:rsidP="0066171E">
            <w:pPr>
              <w:keepNext/>
              <w:ind w:firstLine="0"/>
            </w:pPr>
            <w:r>
              <w:t>Wickensimer</w:t>
            </w:r>
          </w:p>
        </w:tc>
        <w:tc>
          <w:tcPr>
            <w:tcW w:w="2179" w:type="dxa"/>
            <w:shd w:val="clear" w:color="auto" w:fill="auto"/>
          </w:tcPr>
          <w:p w14:paraId="641A1648" w14:textId="25D7B24F" w:rsidR="0066171E" w:rsidRPr="0066171E" w:rsidRDefault="0066171E" w:rsidP="0066171E">
            <w:pPr>
              <w:keepNext/>
              <w:ind w:firstLine="0"/>
            </w:pPr>
            <w:r>
              <w:t>Williams</w:t>
            </w:r>
          </w:p>
        </w:tc>
        <w:tc>
          <w:tcPr>
            <w:tcW w:w="2180" w:type="dxa"/>
            <w:shd w:val="clear" w:color="auto" w:fill="auto"/>
          </w:tcPr>
          <w:p w14:paraId="57D5B34D" w14:textId="5EE05704" w:rsidR="0066171E" w:rsidRPr="0066171E" w:rsidRDefault="0066171E" w:rsidP="0066171E">
            <w:pPr>
              <w:keepNext/>
              <w:ind w:firstLine="0"/>
            </w:pPr>
            <w:r>
              <w:t>Willis</w:t>
            </w:r>
          </w:p>
        </w:tc>
      </w:tr>
      <w:tr w:rsidR="0066171E" w:rsidRPr="0066171E" w14:paraId="3FB29178" w14:textId="77777777" w:rsidTr="0066171E">
        <w:tc>
          <w:tcPr>
            <w:tcW w:w="2179" w:type="dxa"/>
            <w:shd w:val="clear" w:color="auto" w:fill="auto"/>
          </w:tcPr>
          <w:p w14:paraId="5EF48DD5" w14:textId="5F7717E2" w:rsidR="0066171E" w:rsidRPr="0066171E" w:rsidRDefault="0066171E" w:rsidP="0066171E">
            <w:pPr>
              <w:keepNext/>
              <w:ind w:firstLine="0"/>
            </w:pPr>
            <w:r>
              <w:t>Wooten</w:t>
            </w:r>
          </w:p>
        </w:tc>
        <w:tc>
          <w:tcPr>
            <w:tcW w:w="2179" w:type="dxa"/>
            <w:shd w:val="clear" w:color="auto" w:fill="auto"/>
          </w:tcPr>
          <w:p w14:paraId="66F1FC6B" w14:textId="76DC145C" w:rsidR="0066171E" w:rsidRPr="0066171E" w:rsidRDefault="0066171E" w:rsidP="0066171E">
            <w:pPr>
              <w:keepNext/>
              <w:ind w:firstLine="0"/>
            </w:pPr>
            <w:r>
              <w:t>Yow</w:t>
            </w:r>
          </w:p>
        </w:tc>
        <w:tc>
          <w:tcPr>
            <w:tcW w:w="2180" w:type="dxa"/>
            <w:shd w:val="clear" w:color="auto" w:fill="auto"/>
          </w:tcPr>
          <w:p w14:paraId="6C6D7F1E" w14:textId="77777777" w:rsidR="0066171E" w:rsidRPr="0066171E" w:rsidRDefault="0066171E" w:rsidP="0066171E">
            <w:pPr>
              <w:keepNext/>
              <w:ind w:firstLine="0"/>
            </w:pPr>
          </w:p>
        </w:tc>
      </w:tr>
    </w:tbl>
    <w:p w14:paraId="28A43519" w14:textId="77777777" w:rsidR="0066171E" w:rsidRDefault="0066171E" w:rsidP="0066171E"/>
    <w:p w14:paraId="4F7279D9" w14:textId="3E95B61B" w:rsidR="0066171E" w:rsidRDefault="0066171E" w:rsidP="0066171E">
      <w:pPr>
        <w:jc w:val="center"/>
        <w:rPr>
          <w:b/>
        </w:rPr>
      </w:pPr>
      <w:r w:rsidRPr="0066171E">
        <w:rPr>
          <w:b/>
        </w:rPr>
        <w:t>Total--101</w:t>
      </w:r>
    </w:p>
    <w:p w14:paraId="66FA2B6F" w14:textId="77777777" w:rsidR="0066171E" w:rsidRDefault="0066171E" w:rsidP="0066171E">
      <w:pPr>
        <w:jc w:val="center"/>
        <w:rPr>
          <w:b/>
        </w:rPr>
      </w:pPr>
    </w:p>
    <w:p w14:paraId="55360085" w14:textId="77777777" w:rsidR="0066171E" w:rsidRDefault="0066171E" w:rsidP="00F02E95">
      <w:pPr>
        <w:keepNext/>
        <w:ind w:firstLine="0"/>
      </w:pPr>
      <w:r w:rsidRPr="0066171E">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0440525B" w14:textId="77777777" w:rsidTr="0066171E">
        <w:tc>
          <w:tcPr>
            <w:tcW w:w="2179" w:type="dxa"/>
            <w:shd w:val="clear" w:color="auto" w:fill="auto"/>
          </w:tcPr>
          <w:p w14:paraId="042A596E" w14:textId="27B09742" w:rsidR="0066171E" w:rsidRPr="0066171E" w:rsidRDefault="0066171E" w:rsidP="00F02E95">
            <w:pPr>
              <w:keepNext/>
              <w:ind w:firstLine="0"/>
            </w:pPr>
            <w:r>
              <w:t>Beach</w:t>
            </w:r>
          </w:p>
        </w:tc>
        <w:tc>
          <w:tcPr>
            <w:tcW w:w="2179" w:type="dxa"/>
            <w:shd w:val="clear" w:color="auto" w:fill="auto"/>
          </w:tcPr>
          <w:p w14:paraId="67B59691" w14:textId="3CA776B9" w:rsidR="0066171E" w:rsidRPr="0066171E" w:rsidRDefault="0066171E" w:rsidP="00F02E95">
            <w:pPr>
              <w:keepNext/>
              <w:ind w:firstLine="0"/>
            </w:pPr>
            <w:r>
              <w:t>Cromer</w:t>
            </w:r>
          </w:p>
        </w:tc>
        <w:tc>
          <w:tcPr>
            <w:tcW w:w="2180" w:type="dxa"/>
            <w:shd w:val="clear" w:color="auto" w:fill="auto"/>
          </w:tcPr>
          <w:p w14:paraId="3C5E2F10" w14:textId="7F827670" w:rsidR="0066171E" w:rsidRPr="0066171E" w:rsidRDefault="0066171E" w:rsidP="00F02E95">
            <w:pPr>
              <w:keepNext/>
              <w:ind w:firstLine="0"/>
            </w:pPr>
            <w:r>
              <w:t>Edgerton</w:t>
            </w:r>
          </w:p>
        </w:tc>
      </w:tr>
      <w:tr w:rsidR="0066171E" w:rsidRPr="0066171E" w14:paraId="2FF59C90" w14:textId="77777777" w:rsidTr="0066171E">
        <w:tc>
          <w:tcPr>
            <w:tcW w:w="2179" w:type="dxa"/>
            <w:shd w:val="clear" w:color="auto" w:fill="auto"/>
          </w:tcPr>
          <w:p w14:paraId="32A422DC" w14:textId="4B06A1B8" w:rsidR="0066171E" w:rsidRPr="0066171E" w:rsidRDefault="0066171E" w:rsidP="00F02E95">
            <w:pPr>
              <w:keepNext/>
              <w:ind w:firstLine="0"/>
            </w:pPr>
            <w:r>
              <w:t>Frank</w:t>
            </w:r>
          </w:p>
        </w:tc>
        <w:tc>
          <w:tcPr>
            <w:tcW w:w="2179" w:type="dxa"/>
            <w:shd w:val="clear" w:color="auto" w:fill="auto"/>
          </w:tcPr>
          <w:p w14:paraId="5DDA156E" w14:textId="5876F392" w:rsidR="0066171E" w:rsidRPr="0066171E" w:rsidRDefault="0066171E" w:rsidP="00F02E95">
            <w:pPr>
              <w:keepNext/>
              <w:ind w:firstLine="0"/>
            </w:pPr>
            <w:r>
              <w:t>Gilreath</w:t>
            </w:r>
          </w:p>
        </w:tc>
        <w:tc>
          <w:tcPr>
            <w:tcW w:w="2180" w:type="dxa"/>
            <w:shd w:val="clear" w:color="auto" w:fill="auto"/>
          </w:tcPr>
          <w:p w14:paraId="1275100E" w14:textId="666B1F2C" w:rsidR="0066171E" w:rsidRPr="0066171E" w:rsidRDefault="0066171E" w:rsidP="00F02E95">
            <w:pPr>
              <w:keepNext/>
              <w:ind w:firstLine="0"/>
            </w:pPr>
            <w:r>
              <w:t>Harris</w:t>
            </w:r>
          </w:p>
        </w:tc>
      </w:tr>
      <w:tr w:rsidR="0066171E" w:rsidRPr="0066171E" w14:paraId="73D9F034" w14:textId="77777777" w:rsidTr="0066171E">
        <w:tc>
          <w:tcPr>
            <w:tcW w:w="2179" w:type="dxa"/>
            <w:shd w:val="clear" w:color="auto" w:fill="auto"/>
          </w:tcPr>
          <w:p w14:paraId="7C8411FB" w14:textId="3697D3D8" w:rsidR="0066171E" w:rsidRPr="0066171E" w:rsidRDefault="0066171E" w:rsidP="0066171E">
            <w:pPr>
              <w:keepNext/>
              <w:ind w:firstLine="0"/>
            </w:pPr>
            <w:r>
              <w:t>Huff</w:t>
            </w:r>
          </w:p>
        </w:tc>
        <w:tc>
          <w:tcPr>
            <w:tcW w:w="2179" w:type="dxa"/>
            <w:shd w:val="clear" w:color="auto" w:fill="auto"/>
          </w:tcPr>
          <w:p w14:paraId="71B2C9EF" w14:textId="79A6DEC8" w:rsidR="0066171E" w:rsidRPr="0066171E" w:rsidRDefault="0066171E" w:rsidP="0066171E">
            <w:pPr>
              <w:keepNext/>
              <w:ind w:firstLine="0"/>
            </w:pPr>
            <w:r>
              <w:t>Kilmartin</w:t>
            </w:r>
          </w:p>
        </w:tc>
        <w:tc>
          <w:tcPr>
            <w:tcW w:w="2180" w:type="dxa"/>
            <w:shd w:val="clear" w:color="auto" w:fill="auto"/>
          </w:tcPr>
          <w:p w14:paraId="72F9CA7C" w14:textId="11BD8C48" w:rsidR="0066171E" w:rsidRPr="0066171E" w:rsidRDefault="0066171E" w:rsidP="0066171E">
            <w:pPr>
              <w:keepNext/>
              <w:ind w:firstLine="0"/>
            </w:pPr>
            <w:r>
              <w:t>Magnuson</w:t>
            </w:r>
          </w:p>
        </w:tc>
      </w:tr>
      <w:tr w:rsidR="0066171E" w:rsidRPr="0066171E" w14:paraId="72458F5A" w14:textId="77777777" w:rsidTr="0066171E">
        <w:tc>
          <w:tcPr>
            <w:tcW w:w="2179" w:type="dxa"/>
            <w:shd w:val="clear" w:color="auto" w:fill="auto"/>
          </w:tcPr>
          <w:p w14:paraId="0AE0F028" w14:textId="2FBB4FBE" w:rsidR="0066171E" w:rsidRPr="0066171E" w:rsidRDefault="0066171E" w:rsidP="0066171E">
            <w:pPr>
              <w:keepNext/>
              <w:ind w:firstLine="0"/>
            </w:pPr>
            <w:r>
              <w:t>Pace</w:t>
            </w:r>
          </w:p>
        </w:tc>
        <w:tc>
          <w:tcPr>
            <w:tcW w:w="2179" w:type="dxa"/>
            <w:shd w:val="clear" w:color="auto" w:fill="auto"/>
          </w:tcPr>
          <w:p w14:paraId="7269EC58" w14:textId="3FEEFE98" w:rsidR="0066171E" w:rsidRPr="0066171E" w:rsidRDefault="0066171E" w:rsidP="0066171E">
            <w:pPr>
              <w:keepNext/>
              <w:ind w:firstLine="0"/>
            </w:pPr>
            <w:r>
              <w:t>Terribile</w:t>
            </w:r>
          </w:p>
        </w:tc>
        <w:tc>
          <w:tcPr>
            <w:tcW w:w="2180" w:type="dxa"/>
            <w:shd w:val="clear" w:color="auto" w:fill="auto"/>
          </w:tcPr>
          <w:p w14:paraId="649CE68D" w14:textId="4EA9ED80" w:rsidR="0066171E" w:rsidRPr="0066171E" w:rsidRDefault="0066171E" w:rsidP="0066171E">
            <w:pPr>
              <w:keepNext/>
              <w:ind w:firstLine="0"/>
            </w:pPr>
            <w:r>
              <w:t>White</w:t>
            </w:r>
          </w:p>
        </w:tc>
      </w:tr>
    </w:tbl>
    <w:p w14:paraId="43A99D40" w14:textId="77777777" w:rsidR="0066171E" w:rsidRDefault="0066171E" w:rsidP="0066171E"/>
    <w:p w14:paraId="2BFF3F6E" w14:textId="77777777" w:rsidR="0066171E" w:rsidRDefault="0066171E" w:rsidP="0066171E">
      <w:pPr>
        <w:jc w:val="center"/>
        <w:rPr>
          <w:b/>
        </w:rPr>
      </w:pPr>
      <w:r w:rsidRPr="0066171E">
        <w:rPr>
          <w:b/>
        </w:rPr>
        <w:t>Total--12</w:t>
      </w:r>
    </w:p>
    <w:p w14:paraId="61F1DA05" w14:textId="7A312A09" w:rsidR="0066171E" w:rsidRDefault="0066171E" w:rsidP="0066171E">
      <w:pPr>
        <w:jc w:val="center"/>
        <w:rPr>
          <w:b/>
        </w:rPr>
      </w:pPr>
    </w:p>
    <w:p w14:paraId="7C63A41C" w14:textId="77777777" w:rsidR="0066171E" w:rsidRDefault="0066171E" w:rsidP="0066171E">
      <w:r>
        <w:t xml:space="preserve">Section 20E was adopted. </w:t>
      </w:r>
    </w:p>
    <w:p w14:paraId="00AF8C8F" w14:textId="77777777" w:rsidR="0066171E" w:rsidRDefault="0066171E" w:rsidP="0066171E"/>
    <w:p w14:paraId="21603BD7" w14:textId="03E466A6" w:rsidR="0066171E" w:rsidRDefault="0066171E" w:rsidP="0066171E">
      <w:pPr>
        <w:keepNext/>
        <w:jc w:val="center"/>
        <w:rPr>
          <w:b/>
        </w:rPr>
      </w:pPr>
      <w:r w:rsidRPr="0066171E">
        <w:rPr>
          <w:b/>
        </w:rPr>
        <w:t>SECTION 20F</w:t>
      </w:r>
    </w:p>
    <w:p w14:paraId="6E81677D" w14:textId="77777777" w:rsidR="0066171E" w:rsidRDefault="0066171E" w:rsidP="0066171E">
      <w:r>
        <w:t xml:space="preserve">The yeas and nays were taken resulting as follows: </w:t>
      </w:r>
    </w:p>
    <w:p w14:paraId="53734542" w14:textId="50C76A25" w:rsidR="0066171E" w:rsidRDefault="0066171E" w:rsidP="0066171E">
      <w:pPr>
        <w:jc w:val="center"/>
      </w:pPr>
      <w:r>
        <w:t xml:space="preserve"> </w:t>
      </w:r>
      <w:bookmarkStart w:id="202" w:name="vote_start425"/>
      <w:bookmarkEnd w:id="202"/>
      <w:r>
        <w:t>Yeas 101; Nays 11</w:t>
      </w:r>
    </w:p>
    <w:p w14:paraId="6764C927" w14:textId="77777777" w:rsidR="0066171E" w:rsidRDefault="0066171E" w:rsidP="0066171E">
      <w:pPr>
        <w:jc w:val="center"/>
      </w:pPr>
    </w:p>
    <w:p w14:paraId="43ED9B7F"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E2FB350" w14:textId="77777777" w:rsidTr="0066171E">
        <w:tc>
          <w:tcPr>
            <w:tcW w:w="2179" w:type="dxa"/>
            <w:shd w:val="clear" w:color="auto" w:fill="auto"/>
          </w:tcPr>
          <w:p w14:paraId="4D24CF2D" w14:textId="5CBC66CF" w:rsidR="0066171E" w:rsidRPr="0066171E" w:rsidRDefault="0066171E" w:rsidP="0066171E">
            <w:pPr>
              <w:keepNext/>
              <w:ind w:firstLine="0"/>
            </w:pPr>
            <w:r>
              <w:t>Alexander</w:t>
            </w:r>
          </w:p>
        </w:tc>
        <w:tc>
          <w:tcPr>
            <w:tcW w:w="2179" w:type="dxa"/>
            <w:shd w:val="clear" w:color="auto" w:fill="auto"/>
          </w:tcPr>
          <w:p w14:paraId="182CE2DE" w14:textId="42C0EFBC" w:rsidR="0066171E" w:rsidRPr="0066171E" w:rsidRDefault="0066171E" w:rsidP="0066171E">
            <w:pPr>
              <w:keepNext/>
              <w:ind w:firstLine="0"/>
            </w:pPr>
            <w:r>
              <w:t>Anderson</w:t>
            </w:r>
          </w:p>
        </w:tc>
        <w:tc>
          <w:tcPr>
            <w:tcW w:w="2180" w:type="dxa"/>
            <w:shd w:val="clear" w:color="auto" w:fill="auto"/>
          </w:tcPr>
          <w:p w14:paraId="0D083040" w14:textId="7EB9E5A5" w:rsidR="0066171E" w:rsidRPr="0066171E" w:rsidRDefault="0066171E" w:rsidP="0066171E">
            <w:pPr>
              <w:keepNext/>
              <w:ind w:firstLine="0"/>
            </w:pPr>
            <w:r>
              <w:t>Atkinson</w:t>
            </w:r>
          </w:p>
        </w:tc>
      </w:tr>
      <w:tr w:rsidR="0066171E" w:rsidRPr="0066171E" w14:paraId="7D794D04" w14:textId="77777777" w:rsidTr="0066171E">
        <w:tc>
          <w:tcPr>
            <w:tcW w:w="2179" w:type="dxa"/>
            <w:shd w:val="clear" w:color="auto" w:fill="auto"/>
          </w:tcPr>
          <w:p w14:paraId="56FEB00B" w14:textId="3CABEFCA" w:rsidR="0066171E" w:rsidRPr="0066171E" w:rsidRDefault="0066171E" w:rsidP="0066171E">
            <w:pPr>
              <w:ind w:firstLine="0"/>
            </w:pPr>
            <w:r>
              <w:t>Bailey</w:t>
            </w:r>
          </w:p>
        </w:tc>
        <w:tc>
          <w:tcPr>
            <w:tcW w:w="2179" w:type="dxa"/>
            <w:shd w:val="clear" w:color="auto" w:fill="auto"/>
          </w:tcPr>
          <w:p w14:paraId="03B487BE" w14:textId="2B1AF42C" w:rsidR="0066171E" w:rsidRPr="0066171E" w:rsidRDefault="0066171E" w:rsidP="0066171E">
            <w:pPr>
              <w:ind w:firstLine="0"/>
            </w:pPr>
            <w:r>
              <w:t>Ballentine</w:t>
            </w:r>
          </w:p>
        </w:tc>
        <w:tc>
          <w:tcPr>
            <w:tcW w:w="2180" w:type="dxa"/>
            <w:shd w:val="clear" w:color="auto" w:fill="auto"/>
          </w:tcPr>
          <w:p w14:paraId="3FC82D29" w14:textId="44160304" w:rsidR="0066171E" w:rsidRPr="0066171E" w:rsidRDefault="0066171E" w:rsidP="0066171E">
            <w:pPr>
              <w:ind w:firstLine="0"/>
            </w:pPr>
            <w:r>
              <w:t>Bamberg</w:t>
            </w:r>
          </w:p>
        </w:tc>
      </w:tr>
      <w:tr w:rsidR="0066171E" w:rsidRPr="0066171E" w14:paraId="129FAF76" w14:textId="77777777" w:rsidTr="0066171E">
        <w:tc>
          <w:tcPr>
            <w:tcW w:w="2179" w:type="dxa"/>
            <w:shd w:val="clear" w:color="auto" w:fill="auto"/>
          </w:tcPr>
          <w:p w14:paraId="318C8B77" w14:textId="1B7E91CA" w:rsidR="0066171E" w:rsidRPr="0066171E" w:rsidRDefault="0066171E" w:rsidP="0066171E">
            <w:pPr>
              <w:ind w:firstLine="0"/>
            </w:pPr>
            <w:r>
              <w:t>Bannister</w:t>
            </w:r>
          </w:p>
        </w:tc>
        <w:tc>
          <w:tcPr>
            <w:tcW w:w="2179" w:type="dxa"/>
            <w:shd w:val="clear" w:color="auto" w:fill="auto"/>
          </w:tcPr>
          <w:p w14:paraId="77CF1531" w14:textId="61ABA3FC" w:rsidR="0066171E" w:rsidRPr="0066171E" w:rsidRDefault="0066171E" w:rsidP="0066171E">
            <w:pPr>
              <w:ind w:firstLine="0"/>
            </w:pPr>
            <w:r>
              <w:t>Bauer</w:t>
            </w:r>
          </w:p>
        </w:tc>
        <w:tc>
          <w:tcPr>
            <w:tcW w:w="2180" w:type="dxa"/>
            <w:shd w:val="clear" w:color="auto" w:fill="auto"/>
          </w:tcPr>
          <w:p w14:paraId="5E6CE525" w14:textId="10BEDDD4" w:rsidR="0066171E" w:rsidRPr="0066171E" w:rsidRDefault="0066171E" w:rsidP="0066171E">
            <w:pPr>
              <w:ind w:firstLine="0"/>
            </w:pPr>
            <w:r>
              <w:t>Bernstein</w:t>
            </w:r>
          </w:p>
        </w:tc>
      </w:tr>
      <w:tr w:rsidR="0066171E" w:rsidRPr="0066171E" w14:paraId="6A2FA376" w14:textId="77777777" w:rsidTr="0066171E">
        <w:tc>
          <w:tcPr>
            <w:tcW w:w="2179" w:type="dxa"/>
            <w:shd w:val="clear" w:color="auto" w:fill="auto"/>
          </w:tcPr>
          <w:p w14:paraId="131AEE61" w14:textId="0550DB58" w:rsidR="0066171E" w:rsidRPr="0066171E" w:rsidRDefault="0066171E" w:rsidP="0066171E">
            <w:pPr>
              <w:ind w:firstLine="0"/>
            </w:pPr>
            <w:r>
              <w:t>Bowers</w:t>
            </w:r>
          </w:p>
        </w:tc>
        <w:tc>
          <w:tcPr>
            <w:tcW w:w="2179" w:type="dxa"/>
            <w:shd w:val="clear" w:color="auto" w:fill="auto"/>
          </w:tcPr>
          <w:p w14:paraId="0B37AEAC" w14:textId="09FB83D5" w:rsidR="0066171E" w:rsidRPr="0066171E" w:rsidRDefault="0066171E" w:rsidP="0066171E">
            <w:pPr>
              <w:ind w:firstLine="0"/>
            </w:pPr>
            <w:r>
              <w:t>Bradley</w:t>
            </w:r>
          </w:p>
        </w:tc>
        <w:tc>
          <w:tcPr>
            <w:tcW w:w="2180" w:type="dxa"/>
            <w:shd w:val="clear" w:color="auto" w:fill="auto"/>
          </w:tcPr>
          <w:p w14:paraId="7234AF22" w14:textId="10FD3316" w:rsidR="0066171E" w:rsidRPr="0066171E" w:rsidRDefault="0066171E" w:rsidP="0066171E">
            <w:pPr>
              <w:ind w:firstLine="0"/>
            </w:pPr>
            <w:r>
              <w:t>Brewer</w:t>
            </w:r>
          </w:p>
        </w:tc>
      </w:tr>
      <w:tr w:rsidR="0066171E" w:rsidRPr="0066171E" w14:paraId="3F76F3FB" w14:textId="77777777" w:rsidTr="0066171E">
        <w:tc>
          <w:tcPr>
            <w:tcW w:w="2179" w:type="dxa"/>
            <w:shd w:val="clear" w:color="auto" w:fill="auto"/>
          </w:tcPr>
          <w:p w14:paraId="409EC64D" w14:textId="5C9D8904" w:rsidR="0066171E" w:rsidRPr="0066171E" w:rsidRDefault="0066171E" w:rsidP="0066171E">
            <w:pPr>
              <w:ind w:firstLine="0"/>
            </w:pPr>
            <w:r>
              <w:t>Brittain</w:t>
            </w:r>
          </w:p>
        </w:tc>
        <w:tc>
          <w:tcPr>
            <w:tcW w:w="2179" w:type="dxa"/>
            <w:shd w:val="clear" w:color="auto" w:fill="auto"/>
          </w:tcPr>
          <w:p w14:paraId="262A490C" w14:textId="229E36DF" w:rsidR="0066171E" w:rsidRPr="0066171E" w:rsidRDefault="0066171E" w:rsidP="0066171E">
            <w:pPr>
              <w:ind w:firstLine="0"/>
            </w:pPr>
            <w:r>
              <w:t>Burns</w:t>
            </w:r>
          </w:p>
        </w:tc>
        <w:tc>
          <w:tcPr>
            <w:tcW w:w="2180" w:type="dxa"/>
            <w:shd w:val="clear" w:color="auto" w:fill="auto"/>
          </w:tcPr>
          <w:p w14:paraId="3F41195E" w14:textId="2AABC960" w:rsidR="0066171E" w:rsidRPr="0066171E" w:rsidRDefault="0066171E" w:rsidP="0066171E">
            <w:pPr>
              <w:ind w:firstLine="0"/>
            </w:pPr>
            <w:r>
              <w:t>Bustos</w:t>
            </w:r>
          </w:p>
        </w:tc>
      </w:tr>
      <w:tr w:rsidR="0066171E" w:rsidRPr="0066171E" w14:paraId="4902337D" w14:textId="77777777" w:rsidTr="0066171E">
        <w:tc>
          <w:tcPr>
            <w:tcW w:w="2179" w:type="dxa"/>
            <w:shd w:val="clear" w:color="auto" w:fill="auto"/>
          </w:tcPr>
          <w:p w14:paraId="517AACF0" w14:textId="1B5942D7" w:rsidR="0066171E" w:rsidRPr="0066171E" w:rsidRDefault="0066171E" w:rsidP="0066171E">
            <w:pPr>
              <w:ind w:firstLine="0"/>
            </w:pPr>
            <w:r>
              <w:t>Calhoon</w:t>
            </w:r>
          </w:p>
        </w:tc>
        <w:tc>
          <w:tcPr>
            <w:tcW w:w="2179" w:type="dxa"/>
            <w:shd w:val="clear" w:color="auto" w:fill="auto"/>
          </w:tcPr>
          <w:p w14:paraId="6A495B56" w14:textId="4A65F936" w:rsidR="0066171E" w:rsidRPr="0066171E" w:rsidRDefault="0066171E" w:rsidP="0066171E">
            <w:pPr>
              <w:ind w:firstLine="0"/>
            </w:pPr>
            <w:r>
              <w:t>Caskey</w:t>
            </w:r>
          </w:p>
        </w:tc>
        <w:tc>
          <w:tcPr>
            <w:tcW w:w="2180" w:type="dxa"/>
            <w:shd w:val="clear" w:color="auto" w:fill="auto"/>
          </w:tcPr>
          <w:p w14:paraId="1B41DE84" w14:textId="451674EB" w:rsidR="0066171E" w:rsidRPr="0066171E" w:rsidRDefault="0066171E" w:rsidP="0066171E">
            <w:pPr>
              <w:ind w:firstLine="0"/>
            </w:pPr>
            <w:r>
              <w:t>Chapman</w:t>
            </w:r>
          </w:p>
        </w:tc>
      </w:tr>
      <w:tr w:rsidR="0066171E" w:rsidRPr="0066171E" w14:paraId="08B55B2D" w14:textId="77777777" w:rsidTr="0066171E">
        <w:tc>
          <w:tcPr>
            <w:tcW w:w="2179" w:type="dxa"/>
            <w:shd w:val="clear" w:color="auto" w:fill="auto"/>
          </w:tcPr>
          <w:p w14:paraId="747E0B76" w14:textId="09902F38" w:rsidR="0066171E" w:rsidRPr="0066171E" w:rsidRDefault="0066171E" w:rsidP="0066171E">
            <w:pPr>
              <w:ind w:firstLine="0"/>
            </w:pPr>
            <w:r>
              <w:t>Clyburn</w:t>
            </w:r>
          </w:p>
        </w:tc>
        <w:tc>
          <w:tcPr>
            <w:tcW w:w="2179" w:type="dxa"/>
            <w:shd w:val="clear" w:color="auto" w:fill="auto"/>
          </w:tcPr>
          <w:p w14:paraId="228AB1E5" w14:textId="7B7034A2" w:rsidR="0066171E" w:rsidRPr="0066171E" w:rsidRDefault="0066171E" w:rsidP="0066171E">
            <w:pPr>
              <w:ind w:firstLine="0"/>
            </w:pPr>
            <w:r>
              <w:t>Cobb-Hunter</w:t>
            </w:r>
          </w:p>
        </w:tc>
        <w:tc>
          <w:tcPr>
            <w:tcW w:w="2180" w:type="dxa"/>
            <w:shd w:val="clear" w:color="auto" w:fill="auto"/>
          </w:tcPr>
          <w:p w14:paraId="3DD753C4" w14:textId="1AA01B06" w:rsidR="0066171E" w:rsidRPr="0066171E" w:rsidRDefault="0066171E" w:rsidP="0066171E">
            <w:pPr>
              <w:ind w:firstLine="0"/>
            </w:pPr>
            <w:r>
              <w:t>Collins</w:t>
            </w:r>
          </w:p>
        </w:tc>
      </w:tr>
      <w:tr w:rsidR="0066171E" w:rsidRPr="0066171E" w14:paraId="161575C5" w14:textId="77777777" w:rsidTr="0066171E">
        <w:tc>
          <w:tcPr>
            <w:tcW w:w="2179" w:type="dxa"/>
            <w:shd w:val="clear" w:color="auto" w:fill="auto"/>
          </w:tcPr>
          <w:p w14:paraId="30778013" w14:textId="0B396583" w:rsidR="0066171E" w:rsidRPr="0066171E" w:rsidRDefault="0066171E" w:rsidP="0066171E">
            <w:pPr>
              <w:ind w:firstLine="0"/>
            </w:pPr>
            <w:r>
              <w:t>B. J. Cox</w:t>
            </w:r>
          </w:p>
        </w:tc>
        <w:tc>
          <w:tcPr>
            <w:tcW w:w="2179" w:type="dxa"/>
            <w:shd w:val="clear" w:color="auto" w:fill="auto"/>
          </w:tcPr>
          <w:p w14:paraId="7379319D" w14:textId="33F80C23" w:rsidR="0066171E" w:rsidRPr="0066171E" w:rsidRDefault="0066171E" w:rsidP="0066171E">
            <w:pPr>
              <w:ind w:firstLine="0"/>
            </w:pPr>
            <w:r>
              <w:t>B. L. Cox</w:t>
            </w:r>
          </w:p>
        </w:tc>
        <w:tc>
          <w:tcPr>
            <w:tcW w:w="2180" w:type="dxa"/>
            <w:shd w:val="clear" w:color="auto" w:fill="auto"/>
          </w:tcPr>
          <w:p w14:paraId="0B7156A4" w14:textId="4DF6615F" w:rsidR="0066171E" w:rsidRPr="0066171E" w:rsidRDefault="0066171E" w:rsidP="0066171E">
            <w:pPr>
              <w:ind w:firstLine="0"/>
            </w:pPr>
            <w:r>
              <w:t>Crawford</w:t>
            </w:r>
          </w:p>
        </w:tc>
      </w:tr>
      <w:tr w:rsidR="0066171E" w:rsidRPr="0066171E" w14:paraId="0102F1DB" w14:textId="77777777" w:rsidTr="0066171E">
        <w:tc>
          <w:tcPr>
            <w:tcW w:w="2179" w:type="dxa"/>
            <w:shd w:val="clear" w:color="auto" w:fill="auto"/>
          </w:tcPr>
          <w:p w14:paraId="5053D624" w14:textId="00025E5F" w:rsidR="0066171E" w:rsidRPr="0066171E" w:rsidRDefault="0066171E" w:rsidP="0066171E">
            <w:pPr>
              <w:ind w:firstLine="0"/>
            </w:pPr>
            <w:r>
              <w:t>Davis</w:t>
            </w:r>
          </w:p>
        </w:tc>
        <w:tc>
          <w:tcPr>
            <w:tcW w:w="2179" w:type="dxa"/>
            <w:shd w:val="clear" w:color="auto" w:fill="auto"/>
          </w:tcPr>
          <w:p w14:paraId="3B4AF92C" w14:textId="75EB025A" w:rsidR="0066171E" w:rsidRPr="0066171E" w:rsidRDefault="0066171E" w:rsidP="0066171E">
            <w:pPr>
              <w:ind w:firstLine="0"/>
            </w:pPr>
            <w:r>
              <w:t>Dillard</w:t>
            </w:r>
          </w:p>
        </w:tc>
        <w:tc>
          <w:tcPr>
            <w:tcW w:w="2180" w:type="dxa"/>
            <w:shd w:val="clear" w:color="auto" w:fill="auto"/>
          </w:tcPr>
          <w:p w14:paraId="4645DB82" w14:textId="53C63E77" w:rsidR="0066171E" w:rsidRPr="0066171E" w:rsidRDefault="0066171E" w:rsidP="0066171E">
            <w:pPr>
              <w:ind w:firstLine="0"/>
            </w:pPr>
            <w:r>
              <w:t>Duncan</w:t>
            </w:r>
          </w:p>
        </w:tc>
      </w:tr>
      <w:tr w:rsidR="0066171E" w:rsidRPr="0066171E" w14:paraId="0565EFB0" w14:textId="77777777" w:rsidTr="0066171E">
        <w:tc>
          <w:tcPr>
            <w:tcW w:w="2179" w:type="dxa"/>
            <w:shd w:val="clear" w:color="auto" w:fill="auto"/>
          </w:tcPr>
          <w:p w14:paraId="69051A0D" w14:textId="77574819" w:rsidR="0066171E" w:rsidRPr="0066171E" w:rsidRDefault="0066171E" w:rsidP="0066171E">
            <w:pPr>
              <w:ind w:firstLine="0"/>
            </w:pPr>
            <w:r>
              <w:t>Erickson</w:t>
            </w:r>
          </w:p>
        </w:tc>
        <w:tc>
          <w:tcPr>
            <w:tcW w:w="2179" w:type="dxa"/>
            <w:shd w:val="clear" w:color="auto" w:fill="auto"/>
          </w:tcPr>
          <w:p w14:paraId="03C5471C" w14:textId="6A75E45C" w:rsidR="0066171E" w:rsidRPr="0066171E" w:rsidRDefault="0066171E" w:rsidP="0066171E">
            <w:pPr>
              <w:ind w:firstLine="0"/>
            </w:pPr>
            <w:r>
              <w:t>Forrest</w:t>
            </w:r>
          </w:p>
        </w:tc>
        <w:tc>
          <w:tcPr>
            <w:tcW w:w="2180" w:type="dxa"/>
            <w:shd w:val="clear" w:color="auto" w:fill="auto"/>
          </w:tcPr>
          <w:p w14:paraId="4245A8B5" w14:textId="47C6923C" w:rsidR="0066171E" w:rsidRPr="0066171E" w:rsidRDefault="0066171E" w:rsidP="0066171E">
            <w:pPr>
              <w:ind w:firstLine="0"/>
            </w:pPr>
            <w:r>
              <w:t>Gagnon</w:t>
            </w:r>
          </w:p>
        </w:tc>
      </w:tr>
      <w:tr w:rsidR="0066171E" w:rsidRPr="0066171E" w14:paraId="2216B29B" w14:textId="77777777" w:rsidTr="0066171E">
        <w:tc>
          <w:tcPr>
            <w:tcW w:w="2179" w:type="dxa"/>
            <w:shd w:val="clear" w:color="auto" w:fill="auto"/>
          </w:tcPr>
          <w:p w14:paraId="32A8F4CD" w14:textId="27E4E875" w:rsidR="0066171E" w:rsidRPr="0066171E" w:rsidRDefault="0066171E" w:rsidP="0066171E">
            <w:pPr>
              <w:ind w:firstLine="0"/>
            </w:pPr>
            <w:r>
              <w:t>Garvin</w:t>
            </w:r>
          </w:p>
        </w:tc>
        <w:tc>
          <w:tcPr>
            <w:tcW w:w="2179" w:type="dxa"/>
            <w:shd w:val="clear" w:color="auto" w:fill="auto"/>
          </w:tcPr>
          <w:p w14:paraId="16C4295A" w14:textId="13B6901F" w:rsidR="0066171E" w:rsidRPr="0066171E" w:rsidRDefault="0066171E" w:rsidP="0066171E">
            <w:pPr>
              <w:ind w:firstLine="0"/>
            </w:pPr>
            <w:r>
              <w:t>Gatch</w:t>
            </w:r>
          </w:p>
        </w:tc>
        <w:tc>
          <w:tcPr>
            <w:tcW w:w="2180" w:type="dxa"/>
            <w:shd w:val="clear" w:color="auto" w:fill="auto"/>
          </w:tcPr>
          <w:p w14:paraId="7E73231B" w14:textId="5DC3B0E7" w:rsidR="0066171E" w:rsidRPr="0066171E" w:rsidRDefault="0066171E" w:rsidP="0066171E">
            <w:pPr>
              <w:ind w:firstLine="0"/>
            </w:pPr>
            <w:r>
              <w:t>Gibson</w:t>
            </w:r>
          </w:p>
        </w:tc>
      </w:tr>
      <w:tr w:rsidR="0066171E" w:rsidRPr="0066171E" w14:paraId="1BA77B57" w14:textId="77777777" w:rsidTr="0066171E">
        <w:tc>
          <w:tcPr>
            <w:tcW w:w="2179" w:type="dxa"/>
            <w:shd w:val="clear" w:color="auto" w:fill="auto"/>
          </w:tcPr>
          <w:p w14:paraId="5BCE9815" w14:textId="37667E3C" w:rsidR="0066171E" w:rsidRPr="0066171E" w:rsidRDefault="0066171E" w:rsidP="0066171E">
            <w:pPr>
              <w:ind w:firstLine="0"/>
            </w:pPr>
            <w:r>
              <w:t>Gilliam</w:t>
            </w:r>
          </w:p>
        </w:tc>
        <w:tc>
          <w:tcPr>
            <w:tcW w:w="2179" w:type="dxa"/>
            <w:shd w:val="clear" w:color="auto" w:fill="auto"/>
          </w:tcPr>
          <w:p w14:paraId="1FAD4B2D" w14:textId="7205A859" w:rsidR="0066171E" w:rsidRPr="0066171E" w:rsidRDefault="0066171E" w:rsidP="0066171E">
            <w:pPr>
              <w:ind w:firstLine="0"/>
            </w:pPr>
            <w:r>
              <w:t>Gilliard</w:t>
            </w:r>
          </w:p>
        </w:tc>
        <w:tc>
          <w:tcPr>
            <w:tcW w:w="2180" w:type="dxa"/>
            <w:shd w:val="clear" w:color="auto" w:fill="auto"/>
          </w:tcPr>
          <w:p w14:paraId="5629C640" w14:textId="5E185564" w:rsidR="0066171E" w:rsidRPr="0066171E" w:rsidRDefault="0066171E" w:rsidP="0066171E">
            <w:pPr>
              <w:ind w:firstLine="0"/>
            </w:pPr>
            <w:r>
              <w:t>Govan</w:t>
            </w:r>
          </w:p>
        </w:tc>
      </w:tr>
      <w:tr w:rsidR="0066171E" w:rsidRPr="0066171E" w14:paraId="64787296" w14:textId="77777777" w:rsidTr="0066171E">
        <w:tc>
          <w:tcPr>
            <w:tcW w:w="2179" w:type="dxa"/>
            <w:shd w:val="clear" w:color="auto" w:fill="auto"/>
          </w:tcPr>
          <w:p w14:paraId="03337647" w14:textId="6690CF4B" w:rsidR="0066171E" w:rsidRPr="0066171E" w:rsidRDefault="0066171E" w:rsidP="0066171E">
            <w:pPr>
              <w:ind w:firstLine="0"/>
            </w:pPr>
            <w:r>
              <w:t>Grant</w:t>
            </w:r>
          </w:p>
        </w:tc>
        <w:tc>
          <w:tcPr>
            <w:tcW w:w="2179" w:type="dxa"/>
            <w:shd w:val="clear" w:color="auto" w:fill="auto"/>
          </w:tcPr>
          <w:p w14:paraId="684D21B6" w14:textId="5C6D54A6" w:rsidR="0066171E" w:rsidRPr="0066171E" w:rsidRDefault="0066171E" w:rsidP="0066171E">
            <w:pPr>
              <w:ind w:firstLine="0"/>
            </w:pPr>
            <w:r>
              <w:t>Haddon</w:t>
            </w:r>
          </w:p>
        </w:tc>
        <w:tc>
          <w:tcPr>
            <w:tcW w:w="2180" w:type="dxa"/>
            <w:shd w:val="clear" w:color="auto" w:fill="auto"/>
          </w:tcPr>
          <w:p w14:paraId="72132B7E" w14:textId="69554D6D" w:rsidR="0066171E" w:rsidRPr="0066171E" w:rsidRDefault="0066171E" w:rsidP="0066171E">
            <w:pPr>
              <w:ind w:firstLine="0"/>
            </w:pPr>
            <w:r>
              <w:t>Hager</w:t>
            </w:r>
          </w:p>
        </w:tc>
      </w:tr>
      <w:tr w:rsidR="0066171E" w:rsidRPr="0066171E" w14:paraId="398AB9E6" w14:textId="77777777" w:rsidTr="0066171E">
        <w:tc>
          <w:tcPr>
            <w:tcW w:w="2179" w:type="dxa"/>
            <w:shd w:val="clear" w:color="auto" w:fill="auto"/>
          </w:tcPr>
          <w:p w14:paraId="7BD0E165" w14:textId="088848BC" w:rsidR="0066171E" w:rsidRPr="0066171E" w:rsidRDefault="0066171E" w:rsidP="0066171E">
            <w:pPr>
              <w:ind w:firstLine="0"/>
            </w:pPr>
            <w:r>
              <w:t>Hardee</w:t>
            </w:r>
          </w:p>
        </w:tc>
        <w:tc>
          <w:tcPr>
            <w:tcW w:w="2179" w:type="dxa"/>
            <w:shd w:val="clear" w:color="auto" w:fill="auto"/>
          </w:tcPr>
          <w:p w14:paraId="1763D807" w14:textId="6F5B0A9E" w:rsidR="0066171E" w:rsidRPr="0066171E" w:rsidRDefault="0066171E" w:rsidP="0066171E">
            <w:pPr>
              <w:ind w:firstLine="0"/>
            </w:pPr>
            <w:r>
              <w:t>Hart</w:t>
            </w:r>
          </w:p>
        </w:tc>
        <w:tc>
          <w:tcPr>
            <w:tcW w:w="2180" w:type="dxa"/>
            <w:shd w:val="clear" w:color="auto" w:fill="auto"/>
          </w:tcPr>
          <w:p w14:paraId="6C635397" w14:textId="12B343B1" w:rsidR="0066171E" w:rsidRPr="0066171E" w:rsidRDefault="0066171E" w:rsidP="0066171E">
            <w:pPr>
              <w:ind w:firstLine="0"/>
            </w:pPr>
            <w:r>
              <w:t>Hartnett</w:t>
            </w:r>
          </w:p>
        </w:tc>
      </w:tr>
      <w:tr w:rsidR="0066171E" w:rsidRPr="0066171E" w14:paraId="04594B9D" w14:textId="77777777" w:rsidTr="0066171E">
        <w:tc>
          <w:tcPr>
            <w:tcW w:w="2179" w:type="dxa"/>
            <w:shd w:val="clear" w:color="auto" w:fill="auto"/>
          </w:tcPr>
          <w:p w14:paraId="1A0A71B7" w14:textId="02388D2F" w:rsidR="0066171E" w:rsidRPr="0066171E" w:rsidRDefault="0066171E" w:rsidP="0066171E">
            <w:pPr>
              <w:ind w:firstLine="0"/>
            </w:pPr>
            <w:r>
              <w:t>Hartz</w:t>
            </w:r>
          </w:p>
        </w:tc>
        <w:tc>
          <w:tcPr>
            <w:tcW w:w="2179" w:type="dxa"/>
            <w:shd w:val="clear" w:color="auto" w:fill="auto"/>
          </w:tcPr>
          <w:p w14:paraId="1DB9460F" w14:textId="4E8CFA2C" w:rsidR="0066171E" w:rsidRPr="0066171E" w:rsidRDefault="0066171E" w:rsidP="0066171E">
            <w:pPr>
              <w:ind w:firstLine="0"/>
            </w:pPr>
            <w:r>
              <w:t>Hayes</w:t>
            </w:r>
          </w:p>
        </w:tc>
        <w:tc>
          <w:tcPr>
            <w:tcW w:w="2180" w:type="dxa"/>
            <w:shd w:val="clear" w:color="auto" w:fill="auto"/>
          </w:tcPr>
          <w:p w14:paraId="67C17959" w14:textId="11664960" w:rsidR="0066171E" w:rsidRPr="0066171E" w:rsidRDefault="0066171E" w:rsidP="0066171E">
            <w:pPr>
              <w:ind w:firstLine="0"/>
            </w:pPr>
            <w:r>
              <w:t>Henderson-Myers</w:t>
            </w:r>
          </w:p>
        </w:tc>
      </w:tr>
      <w:tr w:rsidR="0066171E" w:rsidRPr="0066171E" w14:paraId="2EE5AFA8" w14:textId="77777777" w:rsidTr="0066171E">
        <w:tc>
          <w:tcPr>
            <w:tcW w:w="2179" w:type="dxa"/>
            <w:shd w:val="clear" w:color="auto" w:fill="auto"/>
          </w:tcPr>
          <w:p w14:paraId="70B6784F" w14:textId="1C1994C2" w:rsidR="0066171E" w:rsidRPr="0066171E" w:rsidRDefault="0066171E" w:rsidP="0066171E">
            <w:pPr>
              <w:ind w:firstLine="0"/>
            </w:pPr>
            <w:r>
              <w:t>Herbkersman</w:t>
            </w:r>
          </w:p>
        </w:tc>
        <w:tc>
          <w:tcPr>
            <w:tcW w:w="2179" w:type="dxa"/>
            <w:shd w:val="clear" w:color="auto" w:fill="auto"/>
          </w:tcPr>
          <w:p w14:paraId="23326A55" w14:textId="1C6CA8C0" w:rsidR="0066171E" w:rsidRPr="0066171E" w:rsidRDefault="0066171E" w:rsidP="0066171E">
            <w:pPr>
              <w:ind w:firstLine="0"/>
            </w:pPr>
            <w:r>
              <w:t>Hewitt</w:t>
            </w:r>
          </w:p>
        </w:tc>
        <w:tc>
          <w:tcPr>
            <w:tcW w:w="2180" w:type="dxa"/>
            <w:shd w:val="clear" w:color="auto" w:fill="auto"/>
          </w:tcPr>
          <w:p w14:paraId="60260DA0" w14:textId="0F92922A" w:rsidR="0066171E" w:rsidRPr="0066171E" w:rsidRDefault="0066171E" w:rsidP="0066171E">
            <w:pPr>
              <w:ind w:firstLine="0"/>
            </w:pPr>
            <w:r>
              <w:t>Hiott</w:t>
            </w:r>
          </w:p>
        </w:tc>
      </w:tr>
      <w:tr w:rsidR="0066171E" w:rsidRPr="0066171E" w14:paraId="04B94933" w14:textId="77777777" w:rsidTr="0066171E">
        <w:tc>
          <w:tcPr>
            <w:tcW w:w="2179" w:type="dxa"/>
            <w:shd w:val="clear" w:color="auto" w:fill="auto"/>
          </w:tcPr>
          <w:p w14:paraId="3C909586" w14:textId="04FE0285" w:rsidR="0066171E" w:rsidRPr="0066171E" w:rsidRDefault="0066171E" w:rsidP="0066171E">
            <w:pPr>
              <w:ind w:firstLine="0"/>
            </w:pPr>
            <w:r>
              <w:t>Hixon</w:t>
            </w:r>
          </w:p>
        </w:tc>
        <w:tc>
          <w:tcPr>
            <w:tcW w:w="2179" w:type="dxa"/>
            <w:shd w:val="clear" w:color="auto" w:fill="auto"/>
          </w:tcPr>
          <w:p w14:paraId="11C51930" w14:textId="1FB350B4" w:rsidR="0066171E" w:rsidRPr="0066171E" w:rsidRDefault="0066171E" w:rsidP="0066171E">
            <w:pPr>
              <w:ind w:firstLine="0"/>
            </w:pPr>
            <w:r>
              <w:t>Holman</w:t>
            </w:r>
          </w:p>
        </w:tc>
        <w:tc>
          <w:tcPr>
            <w:tcW w:w="2180" w:type="dxa"/>
            <w:shd w:val="clear" w:color="auto" w:fill="auto"/>
          </w:tcPr>
          <w:p w14:paraId="5164024E" w14:textId="3D2BDF8F" w:rsidR="0066171E" w:rsidRPr="0066171E" w:rsidRDefault="0066171E" w:rsidP="0066171E">
            <w:pPr>
              <w:ind w:firstLine="0"/>
            </w:pPr>
            <w:r>
              <w:t>Hosey</w:t>
            </w:r>
          </w:p>
        </w:tc>
      </w:tr>
      <w:tr w:rsidR="0066171E" w:rsidRPr="0066171E" w14:paraId="163B703D" w14:textId="77777777" w:rsidTr="0066171E">
        <w:tc>
          <w:tcPr>
            <w:tcW w:w="2179" w:type="dxa"/>
            <w:shd w:val="clear" w:color="auto" w:fill="auto"/>
          </w:tcPr>
          <w:p w14:paraId="5339DB5B" w14:textId="572C4671" w:rsidR="0066171E" w:rsidRPr="0066171E" w:rsidRDefault="0066171E" w:rsidP="0066171E">
            <w:pPr>
              <w:ind w:firstLine="0"/>
            </w:pPr>
            <w:r>
              <w:t>J. E. Johnson</w:t>
            </w:r>
          </w:p>
        </w:tc>
        <w:tc>
          <w:tcPr>
            <w:tcW w:w="2179" w:type="dxa"/>
            <w:shd w:val="clear" w:color="auto" w:fill="auto"/>
          </w:tcPr>
          <w:p w14:paraId="6DA103E1" w14:textId="5897408E" w:rsidR="0066171E" w:rsidRPr="0066171E" w:rsidRDefault="0066171E" w:rsidP="0066171E">
            <w:pPr>
              <w:ind w:firstLine="0"/>
            </w:pPr>
            <w:r>
              <w:t>J. L. Johnson</w:t>
            </w:r>
          </w:p>
        </w:tc>
        <w:tc>
          <w:tcPr>
            <w:tcW w:w="2180" w:type="dxa"/>
            <w:shd w:val="clear" w:color="auto" w:fill="auto"/>
          </w:tcPr>
          <w:p w14:paraId="551EB610" w14:textId="3D9469D1" w:rsidR="0066171E" w:rsidRPr="0066171E" w:rsidRDefault="0066171E" w:rsidP="0066171E">
            <w:pPr>
              <w:ind w:firstLine="0"/>
            </w:pPr>
            <w:r>
              <w:t>Jones</w:t>
            </w:r>
          </w:p>
        </w:tc>
      </w:tr>
      <w:tr w:rsidR="0066171E" w:rsidRPr="0066171E" w14:paraId="45AAA40D" w14:textId="77777777" w:rsidTr="0066171E">
        <w:tc>
          <w:tcPr>
            <w:tcW w:w="2179" w:type="dxa"/>
            <w:shd w:val="clear" w:color="auto" w:fill="auto"/>
          </w:tcPr>
          <w:p w14:paraId="014D8145" w14:textId="01AC55CA" w:rsidR="0066171E" w:rsidRPr="0066171E" w:rsidRDefault="0066171E" w:rsidP="0066171E">
            <w:pPr>
              <w:ind w:firstLine="0"/>
            </w:pPr>
            <w:r>
              <w:t>Jordan</w:t>
            </w:r>
          </w:p>
        </w:tc>
        <w:tc>
          <w:tcPr>
            <w:tcW w:w="2179" w:type="dxa"/>
            <w:shd w:val="clear" w:color="auto" w:fill="auto"/>
          </w:tcPr>
          <w:p w14:paraId="1564F4E2" w14:textId="4B63D836" w:rsidR="0066171E" w:rsidRPr="0066171E" w:rsidRDefault="0066171E" w:rsidP="0066171E">
            <w:pPr>
              <w:ind w:firstLine="0"/>
            </w:pPr>
            <w:r>
              <w:t>King</w:t>
            </w:r>
          </w:p>
        </w:tc>
        <w:tc>
          <w:tcPr>
            <w:tcW w:w="2180" w:type="dxa"/>
            <w:shd w:val="clear" w:color="auto" w:fill="auto"/>
          </w:tcPr>
          <w:p w14:paraId="5D133A26" w14:textId="506A6171" w:rsidR="0066171E" w:rsidRPr="0066171E" w:rsidRDefault="0066171E" w:rsidP="0066171E">
            <w:pPr>
              <w:ind w:firstLine="0"/>
            </w:pPr>
            <w:r>
              <w:t>Landing</w:t>
            </w:r>
          </w:p>
        </w:tc>
      </w:tr>
      <w:tr w:rsidR="0066171E" w:rsidRPr="0066171E" w14:paraId="1D8A7B8F" w14:textId="77777777" w:rsidTr="0066171E">
        <w:tc>
          <w:tcPr>
            <w:tcW w:w="2179" w:type="dxa"/>
            <w:shd w:val="clear" w:color="auto" w:fill="auto"/>
          </w:tcPr>
          <w:p w14:paraId="3E645998" w14:textId="1C290405" w:rsidR="0066171E" w:rsidRPr="0066171E" w:rsidRDefault="0066171E" w:rsidP="0066171E">
            <w:pPr>
              <w:ind w:firstLine="0"/>
            </w:pPr>
            <w:r>
              <w:t>Lawson</w:t>
            </w:r>
          </w:p>
        </w:tc>
        <w:tc>
          <w:tcPr>
            <w:tcW w:w="2179" w:type="dxa"/>
            <w:shd w:val="clear" w:color="auto" w:fill="auto"/>
          </w:tcPr>
          <w:p w14:paraId="2ACDF203" w14:textId="6C8BF0BB" w:rsidR="0066171E" w:rsidRPr="0066171E" w:rsidRDefault="0066171E" w:rsidP="0066171E">
            <w:pPr>
              <w:ind w:firstLine="0"/>
            </w:pPr>
            <w:r>
              <w:t>Ligon</w:t>
            </w:r>
          </w:p>
        </w:tc>
        <w:tc>
          <w:tcPr>
            <w:tcW w:w="2180" w:type="dxa"/>
            <w:shd w:val="clear" w:color="auto" w:fill="auto"/>
          </w:tcPr>
          <w:p w14:paraId="39CA361B" w14:textId="4F9F299F" w:rsidR="0066171E" w:rsidRPr="0066171E" w:rsidRDefault="0066171E" w:rsidP="0066171E">
            <w:pPr>
              <w:ind w:firstLine="0"/>
            </w:pPr>
            <w:r>
              <w:t>Long</w:t>
            </w:r>
          </w:p>
        </w:tc>
      </w:tr>
      <w:tr w:rsidR="0066171E" w:rsidRPr="0066171E" w14:paraId="0546B760" w14:textId="77777777" w:rsidTr="0066171E">
        <w:tc>
          <w:tcPr>
            <w:tcW w:w="2179" w:type="dxa"/>
            <w:shd w:val="clear" w:color="auto" w:fill="auto"/>
          </w:tcPr>
          <w:p w14:paraId="64B2D6F1" w14:textId="280CA3FC" w:rsidR="0066171E" w:rsidRPr="0066171E" w:rsidRDefault="0066171E" w:rsidP="0066171E">
            <w:pPr>
              <w:ind w:firstLine="0"/>
            </w:pPr>
            <w:r>
              <w:t>Lowe</w:t>
            </w:r>
          </w:p>
        </w:tc>
        <w:tc>
          <w:tcPr>
            <w:tcW w:w="2179" w:type="dxa"/>
            <w:shd w:val="clear" w:color="auto" w:fill="auto"/>
          </w:tcPr>
          <w:p w14:paraId="3BECCC05" w14:textId="07FBD19E" w:rsidR="0066171E" w:rsidRPr="0066171E" w:rsidRDefault="0066171E" w:rsidP="0066171E">
            <w:pPr>
              <w:ind w:firstLine="0"/>
            </w:pPr>
            <w:r>
              <w:t>Luck</w:t>
            </w:r>
          </w:p>
        </w:tc>
        <w:tc>
          <w:tcPr>
            <w:tcW w:w="2180" w:type="dxa"/>
            <w:shd w:val="clear" w:color="auto" w:fill="auto"/>
          </w:tcPr>
          <w:p w14:paraId="065BA7F3" w14:textId="62A5506C" w:rsidR="0066171E" w:rsidRPr="0066171E" w:rsidRDefault="0066171E" w:rsidP="0066171E">
            <w:pPr>
              <w:ind w:firstLine="0"/>
            </w:pPr>
            <w:r>
              <w:t>Martin</w:t>
            </w:r>
          </w:p>
        </w:tc>
      </w:tr>
      <w:tr w:rsidR="0066171E" w:rsidRPr="0066171E" w14:paraId="78C0ADA7" w14:textId="77777777" w:rsidTr="0066171E">
        <w:tc>
          <w:tcPr>
            <w:tcW w:w="2179" w:type="dxa"/>
            <w:shd w:val="clear" w:color="auto" w:fill="auto"/>
          </w:tcPr>
          <w:p w14:paraId="04F583CB" w14:textId="7B0B17A5" w:rsidR="0066171E" w:rsidRPr="0066171E" w:rsidRDefault="0066171E" w:rsidP="0066171E">
            <w:pPr>
              <w:ind w:firstLine="0"/>
            </w:pPr>
            <w:r>
              <w:t>May</w:t>
            </w:r>
          </w:p>
        </w:tc>
        <w:tc>
          <w:tcPr>
            <w:tcW w:w="2179" w:type="dxa"/>
            <w:shd w:val="clear" w:color="auto" w:fill="auto"/>
          </w:tcPr>
          <w:p w14:paraId="59CDB2C6" w14:textId="73972207" w:rsidR="0066171E" w:rsidRPr="0066171E" w:rsidRDefault="0066171E" w:rsidP="0066171E">
            <w:pPr>
              <w:ind w:firstLine="0"/>
            </w:pPr>
            <w:r>
              <w:t>McCabe</w:t>
            </w:r>
          </w:p>
        </w:tc>
        <w:tc>
          <w:tcPr>
            <w:tcW w:w="2180" w:type="dxa"/>
            <w:shd w:val="clear" w:color="auto" w:fill="auto"/>
          </w:tcPr>
          <w:p w14:paraId="43504054" w14:textId="080167F3" w:rsidR="0066171E" w:rsidRPr="0066171E" w:rsidRDefault="0066171E" w:rsidP="0066171E">
            <w:pPr>
              <w:ind w:firstLine="0"/>
            </w:pPr>
            <w:r>
              <w:t>McCravy</w:t>
            </w:r>
          </w:p>
        </w:tc>
      </w:tr>
      <w:tr w:rsidR="0066171E" w:rsidRPr="0066171E" w14:paraId="6B67707C" w14:textId="77777777" w:rsidTr="0066171E">
        <w:tc>
          <w:tcPr>
            <w:tcW w:w="2179" w:type="dxa"/>
            <w:shd w:val="clear" w:color="auto" w:fill="auto"/>
          </w:tcPr>
          <w:p w14:paraId="12D2E964" w14:textId="38FD7D11" w:rsidR="0066171E" w:rsidRPr="0066171E" w:rsidRDefault="0066171E" w:rsidP="0066171E">
            <w:pPr>
              <w:ind w:firstLine="0"/>
            </w:pPr>
            <w:r>
              <w:t>McDaniel</w:t>
            </w:r>
          </w:p>
        </w:tc>
        <w:tc>
          <w:tcPr>
            <w:tcW w:w="2179" w:type="dxa"/>
            <w:shd w:val="clear" w:color="auto" w:fill="auto"/>
          </w:tcPr>
          <w:p w14:paraId="40504F69" w14:textId="6FB3B9F5" w:rsidR="0066171E" w:rsidRPr="0066171E" w:rsidRDefault="0066171E" w:rsidP="0066171E">
            <w:pPr>
              <w:ind w:firstLine="0"/>
            </w:pPr>
            <w:r>
              <w:t>McGinnis</w:t>
            </w:r>
          </w:p>
        </w:tc>
        <w:tc>
          <w:tcPr>
            <w:tcW w:w="2180" w:type="dxa"/>
            <w:shd w:val="clear" w:color="auto" w:fill="auto"/>
          </w:tcPr>
          <w:p w14:paraId="64033DD1" w14:textId="5CF1E277" w:rsidR="0066171E" w:rsidRPr="0066171E" w:rsidRDefault="0066171E" w:rsidP="0066171E">
            <w:pPr>
              <w:ind w:firstLine="0"/>
            </w:pPr>
            <w:r>
              <w:t>Mitchell</w:t>
            </w:r>
          </w:p>
        </w:tc>
      </w:tr>
      <w:tr w:rsidR="0066171E" w:rsidRPr="0066171E" w14:paraId="51C5851D" w14:textId="77777777" w:rsidTr="0066171E">
        <w:tc>
          <w:tcPr>
            <w:tcW w:w="2179" w:type="dxa"/>
            <w:shd w:val="clear" w:color="auto" w:fill="auto"/>
          </w:tcPr>
          <w:p w14:paraId="7A534505" w14:textId="4689CFD0" w:rsidR="0066171E" w:rsidRPr="0066171E" w:rsidRDefault="0066171E" w:rsidP="0066171E">
            <w:pPr>
              <w:ind w:firstLine="0"/>
            </w:pPr>
            <w:r>
              <w:t>Montgomery</w:t>
            </w:r>
          </w:p>
        </w:tc>
        <w:tc>
          <w:tcPr>
            <w:tcW w:w="2179" w:type="dxa"/>
            <w:shd w:val="clear" w:color="auto" w:fill="auto"/>
          </w:tcPr>
          <w:p w14:paraId="678BDA4F" w14:textId="2FF63D93" w:rsidR="0066171E" w:rsidRPr="0066171E" w:rsidRDefault="0066171E" w:rsidP="0066171E">
            <w:pPr>
              <w:ind w:firstLine="0"/>
            </w:pPr>
            <w:r>
              <w:t>J. Moore</w:t>
            </w:r>
          </w:p>
        </w:tc>
        <w:tc>
          <w:tcPr>
            <w:tcW w:w="2180" w:type="dxa"/>
            <w:shd w:val="clear" w:color="auto" w:fill="auto"/>
          </w:tcPr>
          <w:p w14:paraId="7B42EE86" w14:textId="14A4F02B" w:rsidR="0066171E" w:rsidRPr="0066171E" w:rsidRDefault="0066171E" w:rsidP="0066171E">
            <w:pPr>
              <w:ind w:firstLine="0"/>
            </w:pPr>
            <w:r>
              <w:t>T. Moore</w:t>
            </w:r>
          </w:p>
        </w:tc>
      </w:tr>
      <w:tr w:rsidR="0066171E" w:rsidRPr="0066171E" w14:paraId="62F37832" w14:textId="77777777" w:rsidTr="0066171E">
        <w:tc>
          <w:tcPr>
            <w:tcW w:w="2179" w:type="dxa"/>
            <w:shd w:val="clear" w:color="auto" w:fill="auto"/>
          </w:tcPr>
          <w:p w14:paraId="21907BE2" w14:textId="169E6B34" w:rsidR="0066171E" w:rsidRPr="0066171E" w:rsidRDefault="0066171E" w:rsidP="0066171E">
            <w:pPr>
              <w:ind w:firstLine="0"/>
            </w:pPr>
            <w:r>
              <w:t>Morgan</w:t>
            </w:r>
          </w:p>
        </w:tc>
        <w:tc>
          <w:tcPr>
            <w:tcW w:w="2179" w:type="dxa"/>
            <w:shd w:val="clear" w:color="auto" w:fill="auto"/>
          </w:tcPr>
          <w:p w14:paraId="3EED587B" w14:textId="56836B9A" w:rsidR="0066171E" w:rsidRPr="0066171E" w:rsidRDefault="0066171E" w:rsidP="0066171E">
            <w:pPr>
              <w:ind w:firstLine="0"/>
            </w:pPr>
            <w:r>
              <w:t>Moss</w:t>
            </w:r>
          </w:p>
        </w:tc>
        <w:tc>
          <w:tcPr>
            <w:tcW w:w="2180" w:type="dxa"/>
            <w:shd w:val="clear" w:color="auto" w:fill="auto"/>
          </w:tcPr>
          <w:p w14:paraId="3268362F" w14:textId="0AC3D840" w:rsidR="0066171E" w:rsidRPr="0066171E" w:rsidRDefault="0066171E" w:rsidP="0066171E">
            <w:pPr>
              <w:ind w:firstLine="0"/>
            </w:pPr>
            <w:r>
              <w:t>Murphy</w:t>
            </w:r>
          </w:p>
        </w:tc>
      </w:tr>
      <w:tr w:rsidR="0066171E" w:rsidRPr="0066171E" w14:paraId="7136080B" w14:textId="77777777" w:rsidTr="0066171E">
        <w:tc>
          <w:tcPr>
            <w:tcW w:w="2179" w:type="dxa"/>
            <w:shd w:val="clear" w:color="auto" w:fill="auto"/>
          </w:tcPr>
          <w:p w14:paraId="31570F2D" w14:textId="164BD8E8" w:rsidR="0066171E" w:rsidRPr="0066171E" w:rsidRDefault="0066171E" w:rsidP="0066171E">
            <w:pPr>
              <w:ind w:firstLine="0"/>
            </w:pPr>
            <w:r>
              <w:t>Neese</w:t>
            </w:r>
          </w:p>
        </w:tc>
        <w:tc>
          <w:tcPr>
            <w:tcW w:w="2179" w:type="dxa"/>
            <w:shd w:val="clear" w:color="auto" w:fill="auto"/>
          </w:tcPr>
          <w:p w14:paraId="73EDF23C" w14:textId="76CD04F5" w:rsidR="0066171E" w:rsidRPr="0066171E" w:rsidRDefault="0066171E" w:rsidP="0066171E">
            <w:pPr>
              <w:ind w:firstLine="0"/>
            </w:pPr>
            <w:r>
              <w:t>B. Newton</w:t>
            </w:r>
          </w:p>
        </w:tc>
        <w:tc>
          <w:tcPr>
            <w:tcW w:w="2180" w:type="dxa"/>
            <w:shd w:val="clear" w:color="auto" w:fill="auto"/>
          </w:tcPr>
          <w:p w14:paraId="0A72CD2E" w14:textId="3244328D" w:rsidR="0066171E" w:rsidRPr="0066171E" w:rsidRDefault="0066171E" w:rsidP="0066171E">
            <w:pPr>
              <w:ind w:firstLine="0"/>
            </w:pPr>
            <w:r>
              <w:t>W. Newton</w:t>
            </w:r>
          </w:p>
        </w:tc>
      </w:tr>
      <w:tr w:rsidR="0066171E" w:rsidRPr="0066171E" w14:paraId="63BC03DE" w14:textId="77777777" w:rsidTr="0066171E">
        <w:tc>
          <w:tcPr>
            <w:tcW w:w="2179" w:type="dxa"/>
            <w:shd w:val="clear" w:color="auto" w:fill="auto"/>
          </w:tcPr>
          <w:p w14:paraId="40DF7FE3" w14:textId="7D541553" w:rsidR="0066171E" w:rsidRPr="0066171E" w:rsidRDefault="0066171E" w:rsidP="0066171E">
            <w:pPr>
              <w:ind w:firstLine="0"/>
            </w:pPr>
            <w:r>
              <w:lastRenderedPageBreak/>
              <w:t>Oremus</w:t>
            </w:r>
          </w:p>
        </w:tc>
        <w:tc>
          <w:tcPr>
            <w:tcW w:w="2179" w:type="dxa"/>
            <w:shd w:val="clear" w:color="auto" w:fill="auto"/>
          </w:tcPr>
          <w:p w14:paraId="593A04E6" w14:textId="1DC303A5" w:rsidR="0066171E" w:rsidRPr="0066171E" w:rsidRDefault="0066171E" w:rsidP="0066171E">
            <w:pPr>
              <w:ind w:firstLine="0"/>
            </w:pPr>
            <w:r>
              <w:t>Pedalino</w:t>
            </w:r>
          </w:p>
        </w:tc>
        <w:tc>
          <w:tcPr>
            <w:tcW w:w="2180" w:type="dxa"/>
            <w:shd w:val="clear" w:color="auto" w:fill="auto"/>
          </w:tcPr>
          <w:p w14:paraId="21DAD8CD" w14:textId="5D6F9965" w:rsidR="0066171E" w:rsidRPr="0066171E" w:rsidRDefault="0066171E" w:rsidP="0066171E">
            <w:pPr>
              <w:ind w:firstLine="0"/>
            </w:pPr>
            <w:r>
              <w:t>Pope</w:t>
            </w:r>
          </w:p>
        </w:tc>
      </w:tr>
      <w:tr w:rsidR="0066171E" w:rsidRPr="0066171E" w14:paraId="6CF69046" w14:textId="77777777" w:rsidTr="0066171E">
        <w:tc>
          <w:tcPr>
            <w:tcW w:w="2179" w:type="dxa"/>
            <w:shd w:val="clear" w:color="auto" w:fill="auto"/>
          </w:tcPr>
          <w:p w14:paraId="3EED3BDB" w14:textId="1D5CAA56" w:rsidR="0066171E" w:rsidRPr="0066171E" w:rsidRDefault="0066171E" w:rsidP="0066171E">
            <w:pPr>
              <w:ind w:firstLine="0"/>
            </w:pPr>
            <w:r>
              <w:t>Rivers</w:t>
            </w:r>
          </w:p>
        </w:tc>
        <w:tc>
          <w:tcPr>
            <w:tcW w:w="2179" w:type="dxa"/>
            <w:shd w:val="clear" w:color="auto" w:fill="auto"/>
          </w:tcPr>
          <w:p w14:paraId="2E1E2317" w14:textId="06FF5546" w:rsidR="0066171E" w:rsidRPr="0066171E" w:rsidRDefault="0066171E" w:rsidP="0066171E">
            <w:pPr>
              <w:ind w:firstLine="0"/>
            </w:pPr>
            <w:r>
              <w:t>Robbins</w:t>
            </w:r>
          </w:p>
        </w:tc>
        <w:tc>
          <w:tcPr>
            <w:tcW w:w="2180" w:type="dxa"/>
            <w:shd w:val="clear" w:color="auto" w:fill="auto"/>
          </w:tcPr>
          <w:p w14:paraId="5534FDB9" w14:textId="0C772278" w:rsidR="0066171E" w:rsidRPr="0066171E" w:rsidRDefault="0066171E" w:rsidP="0066171E">
            <w:pPr>
              <w:ind w:firstLine="0"/>
            </w:pPr>
            <w:r>
              <w:t>Rose</w:t>
            </w:r>
          </w:p>
        </w:tc>
      </w:tr>
      <w:tr w:rsidR="0066171E" w:rsidRPr="0066171E" w14:paraId="669B8E45" w14:textId="77777777" w:rsidTr="0066171E">
        <w:tc>
          <w:tcPr>
            <w:tcW w:w="2179" w:type="dxa"/>
            <w:shd w:val="clear" w:color="auto" w:fill="auto"/>
          </w:tcPr>
          <w:p w14:paraId="4A09C71D" w14:textId="5172065F" w:rsidR="0066171E" w:rsidRPr="0066171E" w:rsidRDefault="0066171E" w:rsidP="0066171E">
            <w:pPr>
              <w:ind w:firstLine="0"/>
            </w:pPr>
            <w:r>
              <w:t>Rutherford</w:t>
            </w:r>
          </w:p>
        </w:tc>
        <w:tc>
          <w:tcPr>
            <w:tcW w:w="2179" w:type="dxa"/>
            <w:shd w:val="clear" w:color="auto" w:fill="auto"/>
          </w:tcPr>
          <w:p w14:paraId="74287CC6" w14:textId="1E6B4DDE" w:rsidR="0066171E" w:rsidRPr="0066171E" w:rsidRDefault="0066171E" w:rsidP="0066171E">
            <w:pPr>
              <w:ind w:firstLine="0"/>
            </w:pPr>
            <w:r>
              <w:t>Schuessler</w:t>
            </w:r>
          </w:p>
        </w:tc>
        <w:tc>
          <w:tcPr>
            <w:tcW w:w="2180" w:type="dxa"/>
            <w:shd w:val="clear" w:color="auto" w:fill="auto"/>
          </w:tcPr>
          <w:p w14:paraId="50479E95" w14:textId="159711F2" w:rsidR="0066171E" w:rsidRPr="0066171E" w:rsidRDefault="0066171E" w:rsidP="0066171E">
            <w:pPr>
              <w:ind w:firstLine="0"/>
            </w:pPr>
            <w:r>
              <w:t>Sessions</w:t>
            </w:r>
          </w:p>
        </w:tc>
      </w:tr>
      <w:tr w:rsidR="0066171E" w:rsidRPr="0066171E" w14:paraId="4123D3FE" w14:textId="77777777" w:rsidTr="0066171E">
        <w:tc>
          <w:tcPr>
            <w:tcW w:w="2179" w:type="dxa"/>
            <w:shd w:val="clear" w:color="auto" w:fill="auto"/>
          </w:tcPr>
          <w:p w14:paraId="78ADEC97" w14:textId="5F9831A7" w:rsidR="0066171E" w:rsidRPr="0066171E" w:rsidRDefault="0066171E" w:rsidP="0066171E">
            <w:pPr>
              <w:ind w:firstLine="0"/>
            </w:pPr>
            <w:r>
              <w:t>G. M. Smith</w:t>
            </w:r>
          </w:p>
        </w:tc>
        <w:tc>
          <w:tcPr>
            <w:tcW w:w="2179" w:type="dxa"/>
            <w:shd w:val="clear" w:color="auto" w:fill="auto"/>
          </w:tcPr>
          <w:p w14:paraId="435A62E7" w14:textId="6CB5AB1B" w:rsidR="0066171E" w:rsidRPr="0066171E" w:rsidRDefault="0066171E" w:rsidP="0066171E">
            <w:pPr>
              <w:ind w:firstLine="0"/>
            </w:pPr>
            <w:r>
              <w:t>M. M. Smith</w:t>
            </w:r>
          </w:p>
        </w:tc>
        <w:tc>
          <w:tcPr>
            <w:tcW w:w="2180" w:type="dxa"/>
            <w:shd w:val="clear" w:color="auto" w:fill="auto"/>
          </w:tcPr>
          <w:p w14:paraId="7D91101B" w14:textId="10722A0A" w:rsidR="0066171E" w:rsidRPr="0066171E" w:rsidRDefault="0066171E" w:rsidP="0066171E">
            <w:pPr>
              <w:ind w:firstLine="0"/>
            </w:pPr>
            <w:r>
              <w:t>Stavrinakis</w:t>
            </w:r>
          </w:p>
        </w:tc>
      </w:tr>
      <w:tr w:rsidR="0066171E" w:rsidRPr="0066171E" w14:paraId="40C61DAA" w14:textId="77777777" w:rsidTr="0066171E">
        <w:tc>
          <w:tcPr>
            <w:tcW w:w="2179" w:type="dxa"/>
            <w:shd w:val="clear" w:color="auto" w:fill="auto"/>
          </w:tcPr>
          <w:p w14:paraId="16889E9A" w14:textId="06C38599" w:rsidR="0066171E" w:rsidRPr="0066171E" w:rsidRDefault="0066171E" w:rsidP="0066171E">
            <w:pPr>
              <w:ind w:firstLine="0"/>
            </w:pPr>
            <w:r>
              <w:t>Taylor</w:t>
            </w:r>
          </w:p>
        </w:tc>
        <w:tc>
          <w:tcPr>
            <w:tcW w:w="2179" w:type="dxa"/>
            <w:shd w:val="clear" w:color="auto" w:fill="auto"/>
          </w:tcPr>
          <w:p w14:paraId="12393FEE" w14:textId="15E8E865" w:rsidR="0066171E" w:rsidRPr="0066171E" w:rsidRDefault="0066171E" w:rsidP="0066171E">
            <w:pPr>
              <w:ind w:firstLine="0"/>
            </w:pPr>
            <w:r>
              <w:t>Teeple</w:t>
            </w:r>
          </w:p>
        </w:tc>
        <w:tc>
          <w:tcPr>
            <w:tcW w:w="2180" w:type="dxa"/>
            <w:shd w:val="clear" w:color="auto" w:fill="auto"/>
          </w:tcPr>
          <w:p w14:paraId="395659F7" w14:textId="23282BCE" w:rsidR="0066171E" w:rsidRPr="0066171E" w:rsidRDefault="0066171E" w:rsidP="0066171E">
            <w:pPr>
              <w:ind w:firstLine="0"/>
            </w:pPr>
            <w:r>
              <w:t>Vaughan</w:t>
            </w:r>
          </w:p>
        </w:tc>
      </w:tr>
      <w:tr w:rsidR="0066171E" w:rsidRPr="0066171E" w14:paraId="52719E04" w14:textId="77777777" w:rsidTr="0066171E">
        <w:tc>
          <w:tcPr>
            <w:tcW w:w="2179" w:type="dxa"/>
            <w:shd w:val="clear" w:color="auto" w:fill="auto"/>
          </w:tcPr>
          <w:p w14:paraId="0B6CE0CC" w14:textId="572551C1" w:rsidR="0066171E" w:rsidRPr="0066171E" w:rsidRDefault="0066171E" w:rsidP="0066171E">
            <w:pPr>
              <w:ind w:firstLine="0"/>
            </w:pPr>
            <w:r>
              <w:t>Weeks</w:t>
            </w:r>
          </w:p>
        </w:tc>
        <w:tc>
          <w:tcPr>
            <w:tcW w:w="2179" w:type="dxa"/>
            <w:shd w:val="clear" w:color="auto" w:fill="auto"/>
          </w:tcPr>
          <w:p w14:paraId="6AF8A402" w14:textId="4DBE43BC" w:rsidR="0066171E" w:rsidRPr="0066171E" w:rsidRDefault="0066171E" w:rsidP="0066171E">
            <w:pPr>
              <w:ind w:firstLine="0"/>
            </w:pPr>
            <w:r>
              <w:t>Wetmore</w:t>
            </w:r>
          </w:p>
        </w:tc>
        <w:tc>
          <w:tcPr>
            <w:tcW w:w="2180" w:type="dxa"/>
            <w:shd w:val="clear" w:color="auto" w:fill="auto"/>
          </w:tcPr>
          <w:p w14:paraId="5FB8DFE1" w14:textId="17396F59" w:rsidR="0066171E" w:rsidRPr="0066171E" w:rsidRDefault="0066171E" w:rsidP="0066171E">
            <w:pPr>
              <w:ind w:firstLine="0"/>
            </w:pPr>
            <w:r>
              <w:t>Whitmire</w:t>
            </w:r>
          </w:p>
        </w:tc>
      </w:tr>
      <w:tr w:rsidR="0066171E" w:rsidRPr="0066171E" w14:paraId="218307F8" w14:textId="77777777" w:rsidTr="0066171E">
        <w:tc>
          <w:tcPr>
            <w:tcW w:w="2179" w:type="dxa"/>
            <w:shd w:val="clear" w:color="auto" w:fill="auto"/>
          </w:tcPr>
          <w:p w14:paraId="6BC7F324" w14:textId="117159F7" w:rsidR="0066171E" w:rsidRPr="0066171E" w:rsidRDefault="0066171E" w:rsidP="0066171E">
            <w:pPr>
              <w:keepNext/>
              <w:ind w:firstLine="0"/>
            </w:pPr>
            <w:r>
              <w:t>Wickensimer</w:t>
            </w:r>
          </w:p>
        </w:tc>
        <w:tc>
          <w:tcPr>
            <w:tcW w:w="2179" w:type="dxa"/>
            <w:shd w:val="clear" w:color="auto" w:fill="auto"/>
          </w:tcPr>
          <w:p w14:paraId="70C7974C" w14:textId="449507C9" w:rsidR="0066171E" w:rsidRPr="0066171E" w:rsidRDefault="0066171E" w:rsidP="0066171E">
            <w:pPr>
              <w:keepNext/>
              <w:ind w:firstLine="0"/>
            </w:pPr>
            <w:r>
              <w:t>Williams</w:t>
            </w:r>
          </w:p>
        </w:tc>
        <w:tc>
          <w:tcPr>
            <w:tcW w:w="2180" w:type="dxa"/>
            <w:shd w:val="clear" w:color="auto" w:fill="auto"/>
          </w:tcPr>
          <w:p w14:paraId="34043C1E" w14:textId="2458868F" w:rsidR="0066171E" w:rsidRPr="0066171E" w:rsidRDefault="0066171E" w:rsidP="0066171E">
            <w:pPr>
              <w:keepNext/>
              <w:ind w:firstLine="0"/>
            </w:pPr>
            <w:r>
              <w:t>Willis</w:t>
            </w:r>
          </w:p>
        </w:tc>
      </w:tr>
      <w:tr w:rsidR="0066171E" w:rsidRPr="0066171E" w14:paraId="7D0A4A4D" w14:textId="77777777" w:rsidTr="0066171E">
        <w:tc>
          <w:tcPr>
            <w:tcW w:w="2179" w:type="dxa"/>
            <w:shd w:val="clear" w:color="auto" w:fill="auto"/>
          </w:tcPr>
          <w:p w14:paraId="3AD569FE" w14:textId="732EDBEF" w:rsidR="0066171E" w:rsidRPr="0066171E" w:rsidRDefault="0066171E" w:rsidP="0066171E">
            <w:pPr>
              <w:keepNext/>
              <w:ind w:firstLine="0"/>
            </w:pPr>
            <w:r>
              <w:t>Wooten</w:t>
            </w:r>
          </w:p>
        </w:tc>
        <w:tc>
          <w:tcPr>
            <w:tcW w:w="2179" w:type="dxa"/>
            <w:shd w:val="clear" w:color="auto" w:fill="auto"/>
          </w:tcPr>
          <w:p w14:paraId="28501841" w14:textId="67B864AC" w:rsidR="0066171E" w:rsidRPr="0066171E" w:rsidRDefault="0066171E" w:rsidP="0066171E">
            <w:pPr>
              <w:keepNext/>
              <w:ind w:firstLine="0"/>
            </w:pPr>
            <w:r>
              <w:t>Yow</w:t>
            </w:r>
          </w:p>
        </w:tc>
        <w:tc>
          <w:tcPr>
            <w:tcW w:w="2180" w:type="dxa"/>
            <w:shd w:val="clear" w:color="auto" w:fill="auto"/>
          </w:tcPr>
          <w:p w14:paraId="23BF4D6E" w14:textId="77777777" w:rsidR="0066171E" w:rsidRPr="0066171E" w:rsidRDefault="0066171E" w:rsidP="0066171E">
            <w:pPr>
              <w:keepNext/>
              <w:ind w:firstLine="0"/>
            </w:pPr>
          </w:p>
        </w:tc>
      </w:tr>
    </w:tbl>
    <w:p w14:paraId="61C6A276" w14:textId="77777777" w:rsidR="0066171E" w:rsidRDefault="0066171E" w:rsidP="0066171E"/>
    <w:p w14:paraId="4A175C5B" w14:textId="1C536A34" w:rsidR="0066171E" w:rsidRDefault="0066171E" w:rsidP="0066171E">
      <w:pPr>
        <w:jc w:val="center"/>
        <w:rPr>
          <w:b/>
        </w:rPr>
      </w:pPr>
      <w:r w:rsidRPr="0066171E">
        <w:rPr>
          <w:b/>
        </w:rPr>
        <w:t>Total--101</w:t>
      </w:r>
    </w:p>
    <w:p w14:paraId="64B90B0D" w14:textId="77777777" w:rsidR="0066171E" w:rsidRDefault="0066171E" w:rsidP="0066171E">
      <w:pPr>
        <w:jc w:val="center"/>
        <w:rPr>
          <w:b/>
        </w:rPr>
      </w:pPr>
    </w:p>
    <w:p w14:paraId="11DCAD9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E54BE4" w14:textId="77777777" w:rsidTr="0066171E">
        <w:tc>
          <w:tcPr>
            <w:tcW w:w="2179" w:type="dxa"/>
            <w:shd w:val="clear" w:color="auto" w:fill="auto"/>
          </w:tcPr>
          <w:p w14:paraId="078A3B62" w14:textId="49D8B0D8" w:rsidR="0066171E" w:rsidRPr="0066171E" w:rsidRDefault="0066171E" w:rsidP="0066171E">
            <w:pPr>
              <w:keepNext/>
              <w:ind w:firstLine="0"/>
            </w:pPr>
            <w:r>
              <w:t>Beach</w:t>
            </w:r>
          </w:p>
        </w:tc>
        <w:tc>
          <w:tcPr>
            <w:tcW w:w="2179" w:type="dxa"/>
            <w:shd w:val="clear" w:color="auto" w:fill="auto"/>
          </w:tcPr>
          <w:p w14:paraId="5D14D12D" w14:textId="19052324" w:rsidR="0066171E" w:rsidRPr="0066171E" w:rsidRDefault="0066171E" w:rsidP="0066171E">
            <w:pPr>
              <w:keepNext/>
              <w:ind w:firstLine="0"/>
            </w:pPr>
            <w:r>
              <w:t>Cromer</w:t>
            </w:r>
          </w:p>
        </w:tc>
        <w:tc>
          <w:tcPr>
            <w:tcW w:w="2180" w:type="dxa"/>
            <w:shd w:val="clear" w:color="auto" w:fill="auto"/>
          </w:tcPr>
          <w:p w14:paraId="02A99C7E" w14:textId="7521D94B" w:rsidR="0066171E" w:rsidRPr="0066171E" w:rsidRDefault="0066171E" w:rsidP="0066171E">
            <w:pPr>
              <w:keepNext/>
              <w:ind w:firstLine="0"/>
            </w:pPr>
            <w:r>
              <w:t>Edgerton</w:t>
            </w:r>
          </w:p>
        </w:tc>
      </w:tr>
      <w:tr w:rsidR="0066171E" w:rsidRPr="0066171E" w14:paraId="3B67C6C8" w14:textId="77777777" w:rsidTr="0066171E">
        <w:tc>
          <w:tcPr>
            <w:tcW w:w="2179" w:type="dxa"/>
            <w:shd w:val="clear" w:color="auto" w:fill="auto"/>
          </w:tcPr>
          <w:p w14:paraId="5A9D338F" w14:textId="2E99FB72" w:rsidR="0066171E" w:rsidRPr="0066171E" w:rsidRDefault="0066171E" w:rsidP="0066171E">
            <w:pPr>
              <w:keepNext/>
              <w:ind w:firstLine="0"/>
            </w:pPr>
            <w:r>
              <w:t>Frank</w:t>
            </w:r>
          </w:p>
        </w:tc>
        <w:tc>
          <w:tcPr>
            <w:tcW w:w="2179" w:type="dxa"/>
            <w:shd w:val="clear" w:color="auto" w:fill="auto"/>
          </w:tcPr>
          <w:p w14:paraId="5BCFDB99" w14:textId="64501F26" w:rsidR="0066171E" w:rsidRPr="0066171E" w:rsidRDefault="0066171E" w:rsidP="0066171E">
            <w:pPr>
              <w:keepNext/>
              <w:ind w:firstLine="0"/>
            </w:pPr>
            <w:r>
              <w:t>Gilreath</w:t>
            </w:r>
          </w:p>
        </w:tc>
        <w:tc>
          <w:tcPr>
            <w:tcW w:w="2180" w:type="dxa"/>
            <w:shd w:val="clear" w:color="auto" w:fill="auto"/>
          </w:tcPr>
          <w:p w14:paraId="502876F0" w14:textId="70C7F3BB" w:rsidR="0066171E" w:rsidRPr="0066171E" w:rsidRDefault="0066171E" w:rsidP="0066171E">
            <w:pPr>
              <w:keepNext/>
              <w:ind w:firstLine="0"/>
            </w:pPr>
            <w:r>
              <w:t>Harris</w:t>
            </w:r>
          </w:p>
        </w:tc>
      </w:tr>
      <w:tr w:rsidR="0066171E" w:rsidRPr="0066171E" w14:paraId="18F0B463" w14:textId="77777777" w:rsidTr="0066171E">
        <w:tc>
          <w:tcPr>
            <w:tcW w:w="2179" w:type="dxa"/>
            <w:shd w:val="clear" w:color="auto" w:fill="auto"/>
          </w:tcPr>
          <w:p w14:paraId="1741A839" w14:textId="41DE4199" w:rsidR="0066171E" w:rsidRPr="0066171E" w:rsidRDefault="0066171E" w:rsidP="0066171E">
            <w:pPr>
              <w:keepNext/>
              <w:ind w:firstLine="0"/>
            </w:pPr>
            <w:r>
              <w:t>Huff</w:t>
            </w:r>
          </w:p>
        </w:tc>
        <w:tc>
          <w:tcPr>
            <w:tcW w:w="2179" w:type="dxa"/>
            <w:shd w:val="clear" w:color="auto" w:fill="auto"/>
          </w:tcPr>
          <w:p w14:paraId="4CDF43B6" w14:textId="06875D62" w:rsidR="0066171E" w:rsidRPr="0066171E" w:rsidRDefault="0066171E" w:rsidP="0066171E">
            <w:pPr>
              <w:keepNext/>
              <w:ind w:firstLine="0"/>
            </w:pPr>
            <w:r>
              <w:t>Kilmartin</w:t>
            </w:r>
          </w:p>
        </w:tc>
        <w:tc>
          <w:tcPr>
            <w:tcW w:w="2180" w:type="dxa"/>
            <w:shd w:val="clear" w:color="auto" w:fill="auto"/>
          </w:tcPr>
          <w:p w14:paraId="2C356F04" w14:textId="12162111" w:rsidR="0066171E" w:rsidRPr="0066171E" w:rsidRDefault="0066171E" w:rsidP="0066171E">
            <w:pPr>
              <w:keepNext/>
              <w:ind w:firstLine="0"/>
            </w:pPr>
            <w:r>
              <w:t>Magnuson</w:t>
            </w:r>
          </w:p>
        </w:tc>
      </w:tr>
      <w:tr w:rsidR="0066171E" w:rsidRPr="0066171E" w14:paraId="23654DBE" w14:textId="77777777" w:rsidTr="0066171E">
        <w:tc>
          <w:tcPr>
            <w:tcW w:w="2179" w:type="dxa"/>
            <w:shd w:val="clear" w:color="auto" w:fill="auto"/>
          </w:tcPr>
          <w:p w14:paraId="6544FBD3" w14:textId="75FF3FF2" w:rsidR="0066171E" w:rsidRPr="0066171E" w:rsidRDefault="0066171E" w:rsidP="0066171E">
            <w:pPr>
              <w:keepNext/>
              <w:ind w:firstLine="0"/>
            </w:pPr>
            <w:r>
              <w:t>Pace</w:t>
            </w:r>
          </w:p>
        </w:tc>
        <w:tc>
          <w:tcPr>
            <w:tcW w:w="2179" w:type="dxa"/>
            <w:shd w:val="clear" w:color="auto" w:fill="auto"/>
          </w:tcPr>
          <w:p w14:paraId="227DC0E5" w14:textId="5C451EA6" w:rsidR="0066171E" w:rsidRPr="0066171E" w:rsidRDefault="0066171E" w:rsidP="0066171E">
            <w:pPr>
              <w:keepNext/>
              <w:ind w:firstLine="0"/>
            </w:pPr>
            <w:r>
              <w:t>White</w:t>
            </w:r>
          </w:p>
        </w:tc>
        <w:tc>
          <w:tcPr>
            <w:tcW w:w="2180" w:type="dxa"/>
            <w:shd w:val="clear" w:color="auto" w:fill="auto"/>
          </w:tcPr>
          <w:p w14:paraId="4D5DD29A" w14:textId="77777777" w:rsidR="0066171E" w:rsidRPr="0066171E" w:rsidRDefault="0066171E" w:rsidP="0066171E">
            <w:pPr>
              <w:keepNext/>
              <w:ind w:firstLine="0"/>
            </w:pPr>
          </w:p>
        </w:tc>
      </w:tr>
    </w:tbl>
    <w:p w14:paraId="6E546B86" w14:textId="77777777" w:rsidR="0066171E" w:rsidRDefault="0066171E" w:rsidP="0066171E"/>
    <w:p w14:paraId="232D0272" w14:textId="77777777" w:rsidR="0066171E" w:rsidRDefault="0066171E" w:rsidP="0066171E">
      <w:pPr>
        <w:jc w:val="center"/>
        <w:rPr>
          <w:b/>
        </w:rPr>
      </w:pPr>
      <w:r w:rsidRPr="0066171E">
        <w:rPr>
          <w:b/>
        </w:rPr>
        <w:t>Total--11</w:t>
      </w:r>
    </w:p>
    <w:p w14:paraId="77392111" w14:textId="10C3A788" w:rsidR="0066171E" w:rsidRDefault="0066171E" w:rsidP="0066171E">
      <w:pPr>
        <w:jc w:val="center"/>
        <w:rPr>
          <w:b/>
        </w:rPr>
      </w:pPr>
    </w:p>
    <w:p w14:paraId="159BBA8A" w14:textId="77777777" w:rsidR="0066171E" w:rsidRDefault="0066171E" w:rsidP="0066171E">
      <w:r>
        <w:t xml:space="preserve">Section 20F was adopted. </w:t>
      </w:r>
    </w:p>
    <w:p w14:paraId="2662CC4C" w14:textId="77777777" w:rsidR="0066171E" w:rsidRDefault="0066171E" w:rsidP="0066171E"/>
    <w:p w14:paraId="4FC19525" w14:textId="50838A07" w:rsidR="0066171E" w:rsidRDefault="0066171E" w:rsidP="0066171E">
      <w:pPr>
        <w:keepNext/>
        <w:jc w:val="center"/>
        <w:rPr>
          <w:b/>
        </w:rPr>
      </w:pPr>
      <w:r w:rsidRPr="0066171E">
        <w:rPr>
          <w:b/>
        </w:rPr>
        <w:t>SECTION 20G</w:t>
      </w:r>
    </w:p>
    <w:p w14:paraId="3F25F7EE" w14:textId="77777777" w:rsidR="0066171E" w:rsidRDefault="0066171E" w:rsidP="0066171E">
      <w:r>
        <w:t xml:space="preserve">The yeas and nays were taken resulting as follows: </w:t>
      </w:r>
    </w:p>
    <w:p w14:paraId="48B4D1F0" w14:textId="133B2D01" w:rsidR="0066171E" w:rsidRDefault="0066171E" w:rsidP="0066171E">
      <w:pPr>
        <w:jc w:val="center"/>
      </w:pPr>
      <w:r>
        <w:t xml:space="preserve"> </w:t>
      </w:r>
      <w:bookmarkStart w:id="203" w:name="vote_start427"/>
      <w:bookmarkEnd w:id="203"/>
      <w:r>
        <w:t>Yeas 99; Nays 12</w:t>
      </w:r>
    </w:p>
    <w:p w14:paraId="333BD999" w14:textId="77777777" w:rsidR="0066171E" w:rsidRDefault="0066171E" w:rsidP="0066171E">
      <w:pPr>
        <w:jc w:val="center"/>
      </w:pPr>
    </w:p>
    <w:p w14:paraId="75DDE84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8C39BE8" w14:textId="77777777" w:rsidTr="0066171E">
        <w:tc>
          <w:tcPr>
            <w:tcW w:w="2179" w:type="dxa"/>
            <w:shd w:val="clear" w:color="auto" w:fill="auto"/>
          </w:tcPr>
          <w:p w14:paraId="450C81F5" w14:textId="5CD2F7AE" w:rsidR="0066171E" w:rsidRPr="0066171E" w:rsidRDefault="0066171E" w:rsidP="0066171E">
            <w:pPr>
              <w:keepNext/>
              <w:ind w:firstLine="0"/>
            </w:pPr>
            <w:r>
              <w:t>Alexander</w:t>
            </w:r>
          </w:p>
        </w:tc>
        <w:tc>
          <w:tcPr>
            <w:tcW w:w="2179" w:type="dxa"/>
            <w:shd w:val="clear" w:color="auto" w:fill="auto"/>
          </w:tcPr>
          <w:p w14:paraId="0BE26D8C" w14:textId="2474C307" w:rsidR="0066171E" w:rsidRPr="0066171E" w:rsidRDefault="0066171E" w:rsidP="0066171E">
            <w:pPr>
              <w:keepNext/>
              <w:ind w:firstLine="0"/>
            </w:pPr>
            <w:r>
              <w:t>Anderson</w:t>
            </w:r>
          </w:p>
        </w:tc>
        <w:tc>
          <w:tcPr>
            <w:tcW w:w="2180" w:type="dxa"/>
            <w:shd w:val="clear" w:color="auto" w:fill="auto"/>
          </w:tcPr>
          <w:p w14:paraId="089149A9" w14:textId="2E6A9DD7" w:rsidR="0066171E" w:rsidRPr="0066171E" w:rsidRDefault="0066171E" w:rsidP="0066171E">
            <w:pPr>
              <w:keepNext/>
              <w:ind w:firstLine="0"/>
            </w:pPr>
            <w:r>
              <w:t>Atkinson</w:t>
            </w:r>
          </w:p>
        </w:tc>
      </w:tr>
      <w:tr w:rsidR="0066171E" w:rsidRPr="0066171E" w14:paraId="131441B9" w14:textId="77777777" w:rsidTr="0066171E">
        <w:tc>
          <w:tcPr>
            <w:tcW w:w="2179" w:type="dxa"/>
            <w:shd w:val="clear" w:color="auto" w:fill="auto"/>
          </w:tcPr>
          <w:p w14:paraId="1340E003" w14:textId="4B3600B8" w:rsidR="0066171E" w:rsidRPr="0066171E" w:rsidRDefault="0066171E" w:rsidP="0066171E">
            <w:pPr>
              <w:ind w:firstLine="0"/>
            </w:pPr>
            <w:r>
              <w:t>Bailey</w:t>
            </w:r>
          </w:p>
        </w:tc>
        <w:tc>
          <w:tcPr>
            <w:tcW w:w="2179" w:type="dxa"/>
            <w:shd w:val="clear" w:color="auto" w:fill="auto"/>
          </w:tcPr>
          <w:p w14:paraId="3ADE8691" w14:textId="71C674D9" w:rsidR="0066171E" w:rsidRPr="0066171E" w:rsidRDefault="0066171E" w:rsidP="0066171E">
            <w:pPr>
              <w:ind w:firstLine="0"/>
            </w:pPr>
            <w:r>
              <w:t>Ballentine</w:t>
            </w:r>
          </w:p>
        </w:tc>
        <w:tc>
          <w:tcPr>
            <w:tcW w:w="2180" w:type="dxa"/>
            <w:shd w:val="clear" w:color="auto" w:fill="auto"/>
          </w:tcPr>
          <w:p w14:paraId="05DD3A5A" w14:textId="657D9926" w:rsidR="0066171E" w:rsidRPr="0066171E" w:rsidRDefault="0066171E" w:rsidP="0066171E">
            <w:pPr>
              <w:ind w:firstLine="0"/>
            </w:pPr>
            <w:r>
              <w:t>Bamberg</w:t>
            </w:r>
          </w:p>
        </w:tc>
      </w:tr>
      <w:tr w:rsidR="0066171E" w:rsidRPr="0066171E" w14:paraId="2E38FC68" w14:textId="77777777" w:rsidTr="0066171E">
        <w:tc>
          <w:tcPr>
            <w:tcW w:w="2179" w:type="dxa"/>
            <w:shd w:val="clear" w:color="auto" w:fill="auto"/>
          </w:tcPr>
          <w:p w14:paraId="0B2A2470" w14:textId="1E692B70" w:rsidR="0066171E" w:rsidRPr="0066171E" w:rsidRDefault="0066171E" w:rsidP="0066171E">
            <w:pPr>
              <w:ind w:firstLine="0"/>
            </w:pPr>
            <w:r>
              <w:t>Bannister</w:t>
            </w:r>
          </w:p>
        </w:tc>
        <w:tc>
          <w:tcPr>
            <w:tcW w:w="2179" w:type="dxa"/>
            <w:shd w:val="clear" w:color="auto" w:fill="auto"/>
          </w:tcPr>
          <w:p w14:paraId="6AC48213" w14:textId="43B418FE" w:rsidR="0066171E" w:rsidRPr="0066171E" w:rsidRDefault="0066171E" w:rsidP="0066171E">
            <w:pPr>
              <w:ind w:firstLine="0"/>
            </w:pPr>
            <w:r>
              <w:t>Bauer</w:t>
            </w:r>
          </w:p>
        </w:tc>
        <w:tc>
          <w:tcPr>
            <w:tcW w:w="2180" w:type="dxa"/>
            <w:shd w:val="clear" w:color="auto" w:fill="auto"/>
          </w:tcPr>
          <w:p w14:paraId="0FBF053F" w14:textId="6F2F8FAD" w:rsidR="0066171E" w:rsidRPr="0066171E" w:rsidRDefault="0066171E" w:rsidP="0066171E">
            <w:pPr>
              <w:ind w:firstLine="0"/>
            </w:pPr>
            <w:r>
              <w:t>Bernstein</w:t>
            </w:r>
          </w:p>
        </w:tc>
      </w:tr>
      <w:tr w:rsidR="0066171E" w:rsidRPr="0066171E" w14:paraId="48BC1F4F" w14:textId="77777777" w:rsidTr="0066171E">
        <w:tc>
          <w:tcPr>
            <w:tcW w:w="2179" w:type="dxa"/>
            <w:shd w:val="clear" w:color="auto" w:fill="auto"/>
          </w:tcPr>
          <w:p w14:paraId="5B37F64D" w14:textId="0EA7E406" w:rsidR="0066171E" w:rsidRPr="0066171E" w:rsidRDefault="0066171E" w:rsidP="0066171E">
            <w:pPr>
              <w:ind w:firstLine="0"/>
            </w:pPr>
            <w:r>
              <w:t>Bowers</w:t>
            </w:r>
          </w:p>
        </w:tc>
        <w:tc>
          <w:tcPr>
            <w:tcW w:w="2179" w:type="dxa"/>
            <w:shd w:val="clear" w:color="auto" w:fill="auto"/>
          </w:tcPr>
          <w:p w14:paraId="0CF0BD9E" w14:textId="59E37D8A" w:rsidR="0066171E" w:rsidRPr="0066171E" w:rsidRDefault="0066171E" w:rsidP="0066171E">
            <w:pPr>
              <w:ind w:firstLine="0"/>
            </w:pPr>
            <w:r>
              <w:t>Bradley</w:t>
            </w:r>
          </w:p>
        </w:tc>
        <w:tc>
          <w:tcPr>
            <w:tcW w:w="2180" w:type="dxa"/>
            <w:shd w:val="clear" w:color="auto" w:fill="auto"/>
          </w:tcPr>
          <w:p w14:paraId="0AA7217B" w14:textId="0753FC4A" w:rsidR="0066171E" w:rsidRPr="0066171E" w:rsidRDefault="0066171E" w:rsidP="0066171E">
            <w:pPr>
              <w:ind w:firstLine="0"/>
            </w:pPr>
            <w:r>
              <w:t>Brewer</w:t>
            </w:r>
          </w:p>
        </w:tc>
      </w:tr>
      <w:tr w:rsidR="0066171E" w:rsidRPr="0066171E" w14:paraId="1157CCC8" w14:textId="77777777" w:rsidTr="0066171E">
        <w:tc>
          <w:tcPr>
            <w:tcW w:w="2179" w:type="dxa"/>
            <w:shd w:val="clear" w:color="auto" w:fill="auto"/>
          </w:tcPr>
          <w:p w14:paraId="7409F94E" w14:textId="3C025E9A" w:rsidR="0066171E" w:rsidRPr="0066171E" w:rsidRDefault="0066171E" w:rsidP="0066171E">
            <w:pPr>
              <w:ind w:firstLine="0"/>
            </w:pPr>
            <w:r>
              <w:t>Brittain</w:t>
            </w:r>
          </w:p>
        </w:tc>
        <w:tc>
          <w:tcPr>
            <w:tcW w:w="2179" w:type="dxa"/>
            <w:shd w:val="clear" w:color="auto" w:fill="auto"/>
          </w:tcPr>
          <w:p w14:paraId="3DAE1CD9" w14:textId="41F40ADE" w:rsidR="0066171E" w:rsidRPr="0066171E" w:rsidRDefault="0066171E" w:rsidP="0066171E">
            <w:pPr>
              <w:ind w:firstLine="0"/>
            </w:pPr>
            <w:r>
              <w:t>Burns</w:t>
            </w:r>
          </w:p>
        </w:tc>
        <w:tc>
          <w:tcPr>
            <w:tcW w:w="2180" w:type="dxa"/>
            <w:shd w:val="clear" w:color="auto" w:fill="auto"/>
          </w:tcPr>
          <w:p w14:paraId="5B957FE1" w14:textId="4A51C715" w:rsidR="0066171E" w:rsidRPr="0066171E" w:rsidRDefault="0066171E" w:rsidP="0066171E">
            <w:pPr>
              <w:ind w:firstLine="0"/>
            </w:pPr>
            <w:r>
              <w:t>Bustos</w:t>
            </w:r>
          </w:p>
        </w:tc>
      </w:tr>
      <w:tr w:rsidR="0066171E" w:rsidRPr="0066171E" w14:paraId="2C0603CA" w14:textId="77777777" w:rsidTr="0066171E">
        <w:tc>
          <w:tcPr>
            <w:tcW w:w="2179" w:type="dxa"/>
            <w:shd w:val="clear" w:color="auto" w:fill="auto"/>
          </w:tcPr>
          <w:p w14:paraId="7057D9AA" w14:textId="3E4F41B4" w:rsidR="0066171E" w:rsidRPr="0066171E" w:rsidRDefault="0066171E" w:rsidP="0066171E">
            <w:pPr>
              <w:ind w:firstLine="0"/>
            </w:pPr>
            <w:r>
              <w:t>Calhoon</w:t>
            </w:r>
          </w:p>
        </w:tc>
        <w:tc>
          <w:tcPr>
            <w:tcW w:w="2179" w:type="dxa"/>
            <w:shd w:val="clear" w:color="auto" w:fill="auto"/>
          </w:tcPr>
          <w:p w14:paraId="754633C2" w14:textId="01985E67" w:rsidR="0066171E" w:rsidRPr="0066171E" w:rsidRDefault="0066171E" w:rsidP="0066171E">
            <w:pPr>
              <w:ind w:firstLine="0"/>
            </w:pPr>
            <w:r>
              <w:t>Caskey</w:t>
            </w:r>
          </w:p>
        </w:tc>
        <w:tc>
          <w:tcPr>
            <w:tcW w:w="2180" w:type="dxa"/>
            <w:shd w:val="clear" w:color="auto" w:fill="auto"/>
          </w:tcPr>
          <w:p w14:paraId="213C93FD" w14:textId="4D6A37E2" w:rsidR="0066171E" w:rsidRPr="0066171E" w:rsidRDefault="0066171E" w:rsidP="0066171E">
            <w:pPr>
              <w:ind w:firstLine="0"/>
            </w:pPr>
            <w:r>
              <w:t>Chapman</w:t>
            </w:r>
          </w:p>
        </w:tc>
      </w:tr>
      <w:tr w:rsidR="0066171E" w:rsidRPr="0066171E" w14:paraId="4DDDDD71" w14:textId="77777777" w:rsidTr="0066171E">
        <w:tc>
          <w:tcPr>
            <w:tcW w:w="2179" w:type="dxa"/>
            <w:shd w:val="clear" w:color="auto" w:fill="auto"/>
          </w:tcPr>
          <w:p w14:paraId="7DCC1CAB" w14:textId="7EEEC838" w:rsidR="0066171E" w:rsidRPr="0066171E" w:rsidRDefault="0066171E" w:rsidP="0066171E">
            <w:pPr>
              <w:ind w:firstLine="0"/>
            </w:pPr>
            <w:r>
              <w:t>Clyburn</w:t>
            </w:r>
          </w:p>
        </w:tc>
        <w:tc>
          <w:tcPr>
            <w:tcW w:w="2179" w:type="dxa"/>
            <w:shd w:val="clear" w:color="auto" w:fill="auto"/>
          </w:tcPr>
          <w:p w14:paraId="1A74C67B" w14:textId="2983FFF6" w:rsidR="0066171E" w:rsidRPr="0066171E" w:rsidRDefault="0066171E" w:rsidP="0066171E">
            <w:pPr>
              <w:ind w:firstLine="0"/>
            </w:pPr>
            <w:r>
              <w:t>Cobb-Hunter</w:t>
            </w:r>
          </w:p>
        </w:tc>
        <w:tc>
          <w:tcPr>
            <w:tcW w:w="2180" w:type="dxa"/>
            <w:shd w:val="clear" w:color="auto" w:fill="auto"/>
          </w:tcPr>
          <w:p w14:paraId="0CEF27FD" w14:textId="47FF3E55" w:rsidR="0066171E" w:rsidRPr="0066171E" w:rsidRDefault="0066171E" w:rsidP="0066171E">
            <w:pPr>
              <w:ind w:firstLine="0"/>
            </w:pPr>
            <w:r>
              <w:t>B. J. Cox</w:t>
            </w:r>
          </w:p>
        </w:tc>
      </w:tr>
      <w:tr w:rsidR="0066171E" w:rsidRPr="0066171E" w14:paraId="3A712336" w14:textId="77777777" w:rsidTr="0066171E">
        <w:tc>
          <w:tcPr>
            <w:tcW w:w="2179" w:type="dxa"/>
            <w:shd w:val="clear" w:color="auto" w:fill="auto"/>
          </w:tcPr>
          <w:p w14:paraId="53850B4C" w14:textId="26072509" w:rsidR="0066171E" w:rsidRPr="0066171E" w:rsidRDefault="0066171E" w:rsidP="0066171E">
            <w:pPr>
              <w:ind w:firstLine="0"/>
            </w:pPr>
            <w:r>
              <w:t>B. L. Cox</w:t>
            </w:r>
          </w:p>
        </w:tc>
        <w:tc>
          <w:tcPr>
            <w:tcW w:w="2179" w:type="dxa"/>
            <w:shd w:val="clear" w:color="auto" w:fill="auto"/>
          </w:tcPr>
          <w:p w14:paraId="320F34E2" w14:textId="7B24A228" w:rsidR="0066171E" w:rsidRPr="0066171E" w:rsidRDefault="0066171E" w:rsidP="0066171E">
            <w:pPr>
              <w:ind w:firstLine="0"/>
            </w:pPr>
            <w:r>
              <w:t>Crawford</w:t>
            </w:r>
          </w:p>
        </w:tc>
        <w:tc>
          <w:tcPr>
            <w:tcW w:w="2180" w:type="dxa"/>
            <w:shd w:val="clear" w:color="auto" w:fill="auto"/>
          </w:tcPr>
          <w:p w14:paraId="0C6C8684" w14:textId="476DDB35" w:rsidR="0066171E" w:rsidRPr="0066171E" w:rsidRDefault="0066171E" w:rsidP="0066171E">
            <w:pPr>
              <w:ind w:firstLine="0"/>
            </w:pPr>
            <w:r>
              <w:t>Davis</w:t>
            </w:r>
          </w:p>
        </w:tc>
      </w:tr>
      <w:tr w:rsidR="0066171E" w:rsidRPr="0066171E" w14:paraId="6CFC8FE0" w14:textId="77777777" w:rsidTr="0066171E">
        <w:tc>
          <w:tcPr>
            <w:tcW w:w="2179" w:type="dxa"/>
            <w:shd w:val="clear" w:color="auto" w:fill="auto"/>
          </w:tcPr>
          <w:p w14:paraId="21609D5E" w14:textId="5C7F51B3" w:rsidR="0066171E" w:rsidRPr="0066171E" w:rsidRDefault="0066171E" w:rsidP="0066171E">
            <w:pPr>
              <w:ind w:firstLine="0"/>
            </w:pPr>
            <w:r>
              <w:t>Dillard</w:t>
            </w:r>
          </w:p>
        </w:tc>
        <w:tc>
          <w:tcPr>
            <w:tcW w:w="2179" w:type="dxa"/>
            <w:shd w:val="clear" w:color="auto" w:fill="auto"/>
          </w:tcPr>
          <w:p w14:paraId="1281F552" w14:textId="1B6E2AE1" w:rsidR="0066171E" w:rsidRPr="0066171E" w:rsidRDefault="0066171E" w:rsidP="0066171E">
            <w:pPr>
              <w:ind w:firstLine="0"/>
            </w:pPr>
            <w:r>
              <w:t>Duncan</w:t>
            </w:r>
          </w:p>
        </w:tc>
        <w:tc>
          <w:tcPr>
            <w:tcW w:w="2180" w:type="dxa"/>
            <w:shd w:val="clear" w:color="auto" w:fill="auto"/>
          </w:tcPr>
          <w:p w14:paraId="1EACF9EC" w14:textId="6C6FADF6" w:rsidR="0066171E" w:rsidRPr="0066171E" w:rsidRDefault="0066171E" w:rsidP="0066171E">
            <w:pPr>
              <w:ind w:firstLine="0"/>
            </w:pPr>
            <w:r>
              <w:t>Erickson</w:t>
            </w:r>
          </w:p>
        </w:tc>
      </w:tr>
      <w:tr w:rsidR="0066171E" w:rsidRPr="0066171E" w14:paraId="6B908B46" w14:textId="77777777" w:rsidTr="0066171E">
        <w:tc>
          <w:tcPr>
            <w:tcW w:w="2179" w:type="dxa"/>
            <w:shd w:val="clear" w:color="auto" w:fill="auto"/>
          </w:tcPr>
          <w:p w14:paraId="3028669B" w14:textId="1371A75D" w:rsidR="0066171E" w:rsidRPr="0066171E" w:rsidRDefault="0066171E" w:rsidP="0066171E">
            <w:pPr>
              <w:ind w:firstLine="0"/>
            </w:pPr>
            <w:r>
              <w:t>Forrest</w:t>
            </w:r>
          </w:p>
        </w:tc>
        <w:tc>
          <w:tcPr>
            <w:tcW w:w="2179" w:type="dxa"/>
            <w:shd w:val="clear" w:color="auto" w:fill="auto"/>
          </w:tcPr>
          <w:p w14:paraId="18F5273F" w14:textId="0A2E4AF8" w:rsidR="0066171E" w:rsidRPr="0066171E" w:rsidRDefault="0066171E" w:rsidP="0066171E">
            <w:pPr>
              <w:ind w:firstLine="0"/>
            </w:pPr>
            <w:r>
              <w:t>Gagnon</w:t>
            </w:r>
          </w:p>
        </w:tc>
        <w:tc>
          <w:tcPr>
            <w:tcW w:w="2180" w:type="dxa"/>
            <w:shd w:val="clear" w:color="auto" w:fill="auto"/>
          </w:tcPr>
          <w:p w14:paraId="0FEF54B0" w14:textId="2CFEB7B4" w:rsidR="0066171E" w:rsidRPr="0066171E" w:rsidRDefault="0066171E" w:rsidP="0066171E">
            <w:pPr>
              <w:ind w:firstLine="0"/>
            </w:pPr>
            <w:r>
              <w:t>Garvin</w:t>
            </w:r>
          </w:p>
        </w:tc>
      </w:tr>
      <w:tr w:rsidR="0066171E" w:rsidRPr="0066171E" w14:paraId="7EC34875" w14:textId="77777777" w:rsidTr="0066171E">
        <w:tc>
          <w:tcPr>
            <w:tcW w:w="2179" w:type="dxa"/>
            <w:shd w:val="clear" w:color="auto" w:fill="auto"/>
          </w:tcPr>
          <w:p w14:paraId="233BE422" w14:textId="42DA434A" w:rsidR="0066171E" w:rsidRPr="0066171E" w:rsidRDefault="0066171E" w:rsidP="0066171E">
            <w:pPr>
              <w:ind w:firstLine="0"/>
            </w:pPr>
            <w:r>
              <w:t>Gatch</w:t>
            </w:r>
          </w:p>
        </w:tc>
        <w:tc>
          <w:tcPr>
            <w:tcW w:w="2179" w:type="dxa"/>
            <w:shd w:val="clear" w:color="auto" w:fill="auto"/>
          </w:tcPr>
          <w:p w14:paraId="4BABAED0" w14:textId="4A5451FD" w:rsidR="0066171E" w:rsidRPr="0066171E" w:rsidRDefault="0066171E" w:rsidP="0066171E">
            <w:pPr>
              <w:ind w:firstLine="0"/>
            </w:pPr>
            <w:r>
              <w:t>Gibson</w:t>
            </w:r>
          </w:p>
        </w:tc>
        <w:tc>
          <w:tcPr>
            <w:tcW w:w="2180" w:type="dxa"/>
            <w:shd w:val="clear" w:color="auto" w:fill="auto"/>
          </w:tcPr>
          <w:p w14:paraId="145E3FD3" w14:textId="1FDA242A" w:rsidR="0066171E" w:rsidRPr="0066171E" w:rsidRDefault="0066171E" w:rsidP="0066171E">
            <w:pPr>
              <w:ind w:firstLine="0"/>
            </w:pPr>
            <w:r>
              <w:t>Gilliam</w:t>
            </w:r>
          </w:p>
        </w:tc>
      </w:tr>
      <w:tr w:rsidR="0066171E" w:rsidRPr="0066171E" w14:paraId="22CC02D8" w14:textId="77777777" w:rsidTr="0066171E">
        <w:tc>
          <w:tcPr>
            <w:tcW w:w="2179" w:type="dxa"/>
            <w:shd w:val="clear" w:color="auto" w:fill="auto"/>
          </w:tcPr>
          <w:p w14:paraId="24BFA34C" w14:textId="0EAA1D27" w:rsidR="0066171E" w:rsidRPr="0066171E" w:rsidRDefault="0066171E" w:rsidP="0066171E">
            <w:pPr>
              <w:ind w:firstLine="0"/>
            </w:pPr>
            <w:r>
              <w:t>Gilliard</w:t>
            </w:r>
          </w:p>
        </w:tc>
        <w:tc>
          <w:tcPr>
            <w:tcW w:w="2179" w:type="dxa"/>
            <w:shd w:val="clear" w:color="auto" w:fill="auto"/>
          </w:tcPr>
          <w:p w14:paraId="66E85893" w14:textId="2F2D15FE" w:rsidR="0066171E" w:rsidRPr="0066171E" w:rsidRDefault="0066171E" w:rsidP="0066171E">
            <w:pPr>
              <w:ind w:firstLine="0"/>
            </w:pPr>
            <w:r>
              <w:t>Govan</w:t>
            </w:r>
          </w:p>
        </w:tc>
        <w:tc>
          <w:tcPr>
            <w:tcW w:w="2180" w:type="dxa"/>
            <w:shd w:val="clear" w:color="auto" w:fill="auto"/>
          </w:tcPr>
          <w:p w14:paraId="7A9AE18E" w14:textId="6FB18D48" w:rsidR="0066171E" w:rsidRPr="0066171E" w:rsidRDefault="0066171E" w:rsidP="0066171E">
            <w:pPr>
              <w:ind w:firstLine="0"/>
            </w:pPr>
            <w:r>
              <w:t>Grant</w:t>
            </w:r>
          </w:p>
        </w:tc>
      </w:tr>
      <w:tr w:rsidR="0066171E" w:rsidRPr="0066171E" w14:paraId="6407EE38" w14:textId="77777777" w:rsidTr="0066171E">
        <w:tc>
          <w:tcPr>
            <w:tcW w:w="2179" w:type="dxa"/>
            <w:shd w:val="clear" w:color="auto" w:fill="auto"/>
          </w:tcPr>
          <w:p w14:paraId="0795CE7F" w14:textId="09860576" w:rsidR="0066171E" w:rsidRPr="0066171E" w:rsidRDefault="0066171E" w:rsidP="0066171E">
            <w:pPr>
              <w:ind w:firstLine="0"/>
            </w:pPr>
            <w:r>
              <w:t>Haddon</w:t>
            </w:r>
          </w:p>
        </w:tc>
        <w:tc>
          <w:tcPr>
            <w:tcW w:w="2179" w:type="dxa"/>
            <w:shd w:val="clear" w:color="auto" w:fill="auto"/>
          </w:tcPr>
          <w:p w14:paraId="191F9031" w14:textId="758C2E8B" w:rsidR="0066171E" w:rsidRPr="0066171E" w:rsidRDefault="0066171E" w:rsidP="0066171E">
            <w:pPr>
              <w:ind w:firstLine="0"/>
            </w:pPr>
            <w:r>
              <w:t>Hager</w:t>
            </w:r>
          </w:p>
        </w:tc>
        <w:tc>
          <w:tcPr>
            <w:tcW w:w="2180" w:type="dxa"/>
            <w:shd w:val="clear" w:color="auto" w:fill="auto"/>
          </w:tcPr>
          <w:p w14:paraId="6AEB6829" w14:textId="1DE290EB" w:rsidR="0066171E" w:rsidRPr="0066171E" w:rsidRDefault="0066171E" w:rsidP="0066171E">
            <w:pPr>
              <w:ind w:firstLine="0"/>
            </w:pPr>
            <w:r>
              <w:t>Hardee</w:t>
            </w:r>
          </w:p>
        </w:tc>
      </w:tr>
      <w:tr w:rsidR="0066171E" w:rsidRPr="0066171E" w14:paraId="6CD72E0C" w14:textId="77777777" w:rsidTr="0066171E">
        <w:tc>
          <w:tcPr>
            <w:tcW w:w="2179" w:type="dxa"/>
            <w:shd w:val="clear" w:color="auto" w:fill="auto"/>
          </w:tcPr>
          <w:p w14:paraId="1F4AC7F7" w14:textId="17DE5C1E" w:rsidR="0066171E" w:rsidRPr="0066171E" w:rsidRDefault="0066171E" w:rsidP="0066171E">
            <w:pPr>
              <w:ind w:firstLine="0"/>
            </w:pPr>
            <w:r>
              <w:t>Hart</w:t>
            </w:r>
          </w:p>
        </w:tc>
        <w:tc>
          <w:tcPr>
            <w:tcW w:w="2179" w:type="dxa"/>
            <w:shd w:val="clear" w:color="auto" w:fill="auto"/>
          </w:tcPr>
          <w:p w14:paraId="12E61E9B" w14:textId="4880AF15" w:rsidR="0066171E" w:rsidRPr="0066171E" w:rsidRDefault="0066171E" w:rsidP="0066171E">
            <w:pPr>
              <w:ind w:firstLine="0"/>
            </w:pPr>
            <w:r>
              <w:t>Hartnett</w:t>
            </w:r>
          </w:p>
        </w:tc>
        <w:tc>
          <w:tcPr>
            <w:tcW w:w="2180" w:type="dxa"/>
            <w:shd w:val="clear" w:color="auto" w:fill="auto"/>
          </w:tcPr>
          <w:p w14:paraId="2130EBEA" w14:textId="0BC99DB6" w:rsidR="0066171E" w:rsidRPr="0066171E" w:rsidRDefault="0066171E" w:rsidP="0066171E">
            <w:pPr>
              <w:ind w:firstLine="0"/>
            </w:pPr>
            <w:r>
              <w:t>Hayes</w:t>
            </w:r>
          </w:p>
        </w:tc>
      </w:tr>
      <w:tr w:rsidR="0066171E" w:rsidRPr="0066171E" w14:paraId="6D9C33D9" w14:textId="77777777" w:rsidTr="0066171E">
        <w:tc>
          <w:tcPr>
            <w:tcW w:w="2179" w:type="dxa"/>
            <w:shd w:val="clear" w:color="auto" w:fill="auto"/>
          </w:tcPr>
          <w:p w14:paraId="160E6B7D" w14:textId="50B403DE" w:rsidR="0066171E" w:rsidRPr="0066171E" w:rsidRDefault="0066171E" w:rsidP="0066171E">
            <w:pPr>
              <w:ind w:firstLine="0"/>
            </w:pPr>
            <w:r>
              <w:t>Henderson-Myers</w:t>
            </w:r>
          </w:p>
        </w:tc>
        <w:tc>
          <w:tcPr>
            <w:tcW w:w="2179" w:type="dxa"/>
            <w:shd w:val="clear" w:color="auto" w:fill="auto"/>
          </w:tcPr>
          <w:p w14:paraId="423E47E4" w14:textId="250530B2" w:rsidR="0066171E" w:rsidRPr="0066171E" w:rsidRDefault="0066171E" w:rsidP="0066171E">
            <w:pPr>
              <w:ind w:firstLine="0"/>
            </w:pPr>
            <w:r>
              <w:t>Herbkersman</w:t>
            </w:r>
          </w:p>
        </w:tc>
        <w:tc>
          <w:tcPr>
            <w:tcW w:w="2180" w:type="dxa"/>
            <w:shd w:val="clear" w:color="auto" w:fill="auto"/>
          </w:tcPr>
          <w:p w14:paraId="6A58D97B" w14:textId="5329D65C" w:rsidR="0066171E" w:rsidRPr="0066171E" w:rsidRDefault="0066171E" w:rsidP="0066171E">
            <w:pPr>
              <w:ind w:firstLine="0"/>
            </w:pPr>
            <w:r>
              <w:t>Hewitt</w:t>
            </w:r>
          </w:p>
        </w:tc>
      </w:tr>
      <w:tr w:rsidR="0066171E" w:rsidRPr="0066171E" w14:paraId="27A4070F" w14:textId="77777777" w:rsidTr="0066171E">
        <w:tc>
          <w:tcPr>
            <w:tcW w:w="2179" w:type="dxa"/>
            <w:shd w:val="clear" w:color="auto" w:fill="auto"/>
          </w:tcPr>
          <w:p w14:paraId="1C7E08D1" w14:textId="07115C05" w:rsidR="0066171E" w:rsidRPr="0066171E" w:rsidRDefault="0066171E" w:rsidP="0066171E">
            <w:pPr>
              <w:ind w:firstLine="0"/>
            </w:pPr>
            <w:r>
              <w:lastRenderedPageBreak/>
              <w:t>Hiott</w:t>
            </w:r>
          </w:p>
        </w:tc>
        <w:tc>
          <w:tcPr>
            <w:tcW w:w="2179" w:type="dxa"/>
            <w:shd w:val="clear" w:color="auto" w:fill="auto"/>
          </w:tcPr>
          <w:p w14:paraId="2A24EC81" w14:textId="4003E211" w:rsidR="0066171E" w:rsidRPr="0066171E" w:rsidRDefault="0066171E" w:rsidP="0066171E">
            <w:pPr>
              <w:ind w:firstLine="0"/>
            </w:pPr>
            <w:r>
              <w:t>Hixon</w:t>
            </w:r>
          </w:p>
        </w:tc>
        <w:tc>
          <w:tcPr>
            <w:tcW w:w="2180" w:type="dxa"/>
            <w:shd w:val="clear" w:color="auto" w:fill="auto"/>
          </w:tcPr>
          <w:p w14:paraId="6591DBA4" w14:textId="70046D21" w:rsidR="0066171E" w:rsidRPr="0066171E" w:rsidRDefault="0066171E" w:rsidP="0066171E">
            <w:pPr>
              <w:ind w:firstLine="0"/>
            </w:pPr>
            <w:r>
              <w:t>Holman</w:t>
            </w:r>
          </w:p>
        </w:tc>
      </w:tr>
      <w:tr w:rsidR="0066171E" w:rsidRPr="0066171E" w14:paraId="6FDBE573" w14:textId="77777777" w:rsidTr="0066171E">
        <w:tc>
          <w:tcPr>
            <w:tcW w:w="2179" w:type="dxa"/>
            <w:shd w:val="clear" w:color="auto" w:fill="auto"/>
          </w:tcPr>
          <w:p w14:paraId="5AAF942D" w14:textId="74DB8BB6" w:rsidR="0066171E" w:rsidRPr="0066171E" w:rsidRDefault="0066171E" w:rsidP="0066171E">
            <w:pPr>
              <w:ind w:firstLine="0"/>
            </w:pPr>
            <w:r>
              <w:t>Hosey</w:t>
            </w:r>
          </w:p>
        </w:tc>
        <w:tc>
          <w:tcPr>
            <w:tcW w:w="2179" w:type="dxa"/>
            <w:shd w:val="clear" w:color="auto" w:fill="auto"/>
          </w:tcPr>
          <w:p w14:paraId="1CD4785D" w14:textId="258BC7B8" w:rsidR="0066171E" w:rsidRPr="0066171E" w:rsidRDefault="0066171E" w:rsidP="0066171E">
            <w:pPr>
              <w:ind w:firstLine="0"/>
            </w:pPr>
            <w:r>
              <w:t>J. E. Johnson</w:t>
            </w:r>
          </w:p>
        </w:tc>
        <w:tc>
          <w:tcPr>
            <w:tcW w:w="2180" w:type="dxa"/>
            <w:shd w:val="clear" w:color="auto" w:fill="auto"/>
          </w:tcPr>
          <w:p w14:paraId="1E1A3E7C" w14:textId="7E79A865" w:rsidR="0066171E" w:rsidRPr="0066171E" w:rsidRDefault="0066171E" w:rsidP="0066171E">
            <w:pPr>
              <w:ind w:firstLine="0"/>
            </w:pPr>
            <w:r>
              <w:t>J. L. Johnson</w:t>
            </w:r>
          </w:p>
        </w:tc>
      </w:tr>
      <w:tr w:rsidR="0066171E" w:rsidRPr="0066171E" w14:paraId="72E14328" w14:textId="77777777" w:rsidTr="0066171E">
        <w:tc>
          <w:tcPr>
            <w:tcW w:w="2179" w:type="dxa"/>
            <w:shd w:val="clear" w:color="auto" w:fill="auto"/>
          </w:tcPr>
          <w:p w14:paraId="61FE54C7" w14:textId="1C3E20A2" w:rsidR="0066171E" w:rsidRPr="0066171E" w:rsidRDefault="0066171E" w:rsidP="0066171E">
            <w:pPr>
              <w:ind w:firstLine="0"/>
            </w:pPr>
            <w:r>
              <w:t>Jones</w:t>
            </w:r>
          </w:p>
        </w:tc>
        <w:tc>
          <w:tcPr>
            <w:tcW w:w="2179" w:type="dxa"/>
            <w:shd w:val="clear" w:color="auto" w:fill="auto"/>
          </w:tcPr>
          <w:p w14:paraId="750734A0" w14:textId="167696BC" w:rsidR="0066171E" w:rsidRPr="0066171E" w:rsidRDefault="0066171E" w:rsidP="0066171E">
            <w:pPr>
              <w:ind w:firstLine="0"/>
            </w:pPr>
            <w:r>
              <w:t>Jordan</w:t>
            </w:r>
          </w:p>
        </w:tc>
        <w:tc>
          <w:tcPr>
            <w:tcW w:w="2180" w:type="dxa"/>
            <w:shd w:val="clear" w:color="auto" w:fill="auto"/>
          </w:tcPr>
          <w:p w14:paraId="307AD244" w14:textId="5E816065" w:rsidR="0066171E" w:rsidRPr="0066171E" w:rsidRDefault="0066171E" w:rsidP="0066171E">
            <w:pPr>
              <w:ind w:firstLine="0"/>
            </w:pPr>
            <w:r>
              <w:t>King</w:t>
            </w:r>
          </w:p>
        </w:tc>
      </w:tr>
      <w:tr w:rsidR="0066171E" w:rsidRPr="0066171E" w14:paraId="4CF7E75A" w14:textId="77777777" w:rsidTr="0066171E">
        <w:tc>
          <w:tcPr>
            <w:tcW w:w="2179" w:type="dxa"/>
            <w:shd w:val="clear" w:color="auto" w:fill="auto"/>
          </w:tcPr>
          <w:p w14:paraId="46DA482C" w14:textId="245BE214" w:rsidR="0066171E" w:rsidRPr="0066171E" w:rsidRDefault="0066171E" w:rsidP="0066171E">
            <w:pPr>
              <w:ind w:firstLine="0"/>
            </w:pPr>
            <w:r>
              <w:t>Landing</w:t>
            </w:r>
          </w:p>
        </w:tc>
        <w:tc>
          <w:tcPr>
            <w:tcW w:w="2179" w:type="dxa"/>
            <w:shd w:val="clear" w:color="auto" w:fill="auto"/>
          </w:tcPr>
          <w:p w14:paraId="3F0F9687" w14:textId="73FCD581" w:rsidR="0066171E" w:rsidRPr="0066171E" w:rsidRDefault="0066171E" w:rsidP="0066171E">
            <w:pPr>
              <w:ind w:firstLine="0"/>
            </w:pPr>
            <w:r>
              <w:t>Lawson</w:t>
            </w:r>
          </w:p>
        </w:tc>
        <w:tc>
          <w:tcPr>
            <w:tcW w:w="2180" w:type="dxa"/>
            <w:shd w:val="clear" w:color="auto" w:fill="auto"/>
          </w:tcPr>
          <w:p w14:paraId="540E8B03" w14:textId="4597B790" w:rsidR="0066171E" w:rsidRPr="0066171E" w:rsidRDefault="0066171E" w:rsidP="0066171E">
            <w:pPr>
              <w:ind w:firstLine="0"/>
            </w:pPr>
            <w:r>
              <w:t>Ligon</w:t>
            </w:r>
          </w:p>
        </w:tc>
      </w:tr>
      <w:tr w:rsidR="0066171E" w:rsidRPr="0066171E" w14:paraId="6862770E" w14:textId="77777777" w:rsidTr="0066171E">
        <w:tc>
          <w:tcPr>
            <w:tcW w:w="2179" w:type="dxa"/>
            <w:shd w:val="clear" w:color="auto" w:fill="auto"/>
          </w:tcPr>
          <w:p w14:paraId="5D734BCC" w14:textId="6869F955" w:rsidR="0066171E" w:rsidRPr="0066171E" w:rsidRDefault="0066171E" w:rsidP="0066171E">
            <w:pPr>
              <w:ind w:firstLine="0"/>
            </w:pPr>
            <w:r>
              <w:t>Long</w:t>
            </w:r>
          </w:p>
        </w:tc>
        <w:tc>
          <w:tcPr>
            <w:tcW w:w="2179" w:type="dxa"/>
            <w:shd w:val="clear" w:color="auto" w:fill="auto"/>
          </w:tcPr>
          <w:p w14:paraId="2B2FC4BA" w14:textId="448F32E8" w:rsidR="0066171E" w:rsidRPr="0066171E" w:rsidRDefault="0066171E" w:rsidP="0066171E">
            <w:pPr>
              <w:ind w:firstLine="0"/>
            </w:pPr>
            <w:r>
              <w:t>Lowe</w:t>
            </w:r>
          </w:p>
        </w:tc>
        <w:tc>
          <w:tcPr>
            <w:tcW w:w="2180" w:type="dxa"/>
            <w:shd w:val="clear" w:color="auto" w:fill="auto"/>
          </w:tcPr>
          <w:p w14:paraId="629AD176" w14:textId="44A0BFE1" w:rsidR="0066171E" w:rsidRPr="0066171E" w:rsidRDefault="0066171E" w:rsidP="0066171E">
            <w:pPr>
              <w:ind w:firstLine="0"/>
            </w:pPr>
            <w:r>
              <w:t>Luck</w:t>
            </w:r>
          </w:p>
        </w:tc>
      </w:tr>
      <w:tr w:rsidR="0066171E" w:rsidRPr="0066171E" w14:paraId="76815F1B" w14:textId="77777777" w:rsidTr="0066171E">
        <w:tc>
          <w:tcPr>
            <w:tcW w:w="2179" w:type="dxa"/>
            <w:shd w:val="clear" w:color="auto" w:fill="auto"/>
          </w:tcPr>
          <w:p w14:paraId="247E301A" w14:textId="65EDED28" w:rsidR="0066171E" w:rsidRPr="0066171E" w:rsidRDefault="0066171E" w:rsidP="0066171E">
            <w:pPr>
              <w:ind w:firstLine="0"/>
            </w:pPr>
            <w:r>
              <w:t>Martin</w:t>
            </w:r>
          </w:p>
        </w:tc>
        <w:tc>
          <w:tcPr>
            <w:tcW w:w="2179" w:type="dxa"/>
            <w:shd w:val="clear" w:color="auto" w:fill="auto"/>
          </w:tcPr>
          <w:p w14:paraId="18080B06" w14:textId="73B0103D" w:rsidR="0066171E" w:rsidRPr="0066171E" w:rsidRDefault="0066171E" w:rsidP="0066171E">
            <w:pPr>
              <w:ind w:firstLine="0"/>
            </w:pPr>
            <w:r>
              <w:t>May</w:t>
            </w:r>
          </w:p>
        </w:tc>
        <w:tc>
          <w:tcPr>
            <w:tcW w:w="2180" w:type="dxa"/>
            <w:shd w:val="clear" w:color="auto" w:fill="auto"/>
          </w:tcPr>
          <w:p w14:paraId="079B93CA" w14:textId="446BE5E7" w:rsidR="0066171E" w:rsidRPr="0066171E" w:rsidRDefault="0066171E" w:rsidP="0066171E">
            <w:pPr>
              <w:ind w:firstLine="0"/>
            </w:pPr>
            <w:r>
              <w:t>McCabe</w:t>
            </w:r>
          </w:p>
        </w:tc>
      </w:tr>
      <w:tr w:rsidR="0066171E" w:rsidRPr="0066171E" w14:paraId="34BCAB9E" w14:textId="77777777" w:rsidTr="0066171E">
        <w:tc>
          <w:tcPr>
            <w:tcW w:w="2179" w:type="dxa"/>
            <w:shd w:val="clear" w:color="auto" w:fill="auto"/>
          </w:tcPr>
          <w:p w14:paraId="5C2A8DE3" w14:textId="7A5F9E90" w:rsidR="0066171E" w:rsidRPr="0066171E" w:rsidRDefault="0066171E" w:rsidP="0066171E">
            <w:pPr>
              <w:ind w:firstLine="0"/>
            </w:pPr>
            <w:r>
              <w:t>McCravy</w:t>
            </w:r>
          </w:p>
        </w:tc>
        <w:tc>
          <w:tcPr>
            <w:tcW w:w="2179" w:type="dxa"/>
            <w:shd w:val="clear" w:color="auto" w:fill="auto"/>
          </w:tcPr>
          <w:p w14:paraId="679219B3" w14:textId="4152FDBD" w:rsidR="0066171E" w:rsidRPr="0066171E" w:rsidRDefault="0066171E" w:rsidP="0066171E">
            <w:pPr>
              <w:ind w:firstLine="0"/>
            </w:pPr>
            <w:r>
              <w:t>McDaniel</w:t>
            </w:r>
          </w:p>
        </w:tc>
        <w:tc>
          <w:tcPr>
            <w:tcW w:w="2180" w:type="dxa"/>
            <w:shd w:val="clear" w:color="auto" w:fill="auto"/>
          </w:tcPr>
          <w:p w14:paraId="6AF0D8DE" w14:textId="27DD0637" w:rsidR="0066171E" w:rsidRPr="0066171E" w:rsidRDefault="0066171E" w:rsidP="0066171E">
            <w:pPr>
              <w:ind w:firstLine="0"/>
            </w:pPr>
            <w:r>
              <w:t>McGinnis</w:t>
            </w:r>
          </w:p>
        </w:tc>
      </w:tr>
      <w:tr w:rsidR="0066171E" w:rsidRPr="0066171E" w14:paraId="25710403" w14:textId="77777777" w:rsidTr="0066171E">
        <w:tc>
          <w:tcPr>
            <w:tcW w:w="2179" w:type="dxa"/>
            <w:shd w:val="clear" w:color="auto" w:fill="auto"/>
          </w:tcPr>
          <w:p w14:paraId="4510A6B0" w14:textId="65443B8D" w:rsidR="0066171E" w:rsidRPr="0066171E" w:rsidRDefault="0066171E" w:rsidP="0066171E">
            <w:pPr>
              <w:ind w:firstLine="0"/>
            </w:pPr>
            <w:r>
              <w:t>Mitchell</w:t>
            </w:r>
          </w:p>
        </w:tc>
        <w:tc>
          <w:tcPr>
            <w:tcW w:w="2179" w:type="dxa"/>
            <w:shd w:val="clear" w:color="auto" w:fill="auto"/>
          </w:tcPr>
          <w:p w14:paraId="2AD7830F" w14:textId="05AD8CAF" w:rsidR="0066171E" w:rsidRPr="0066171E" w:rsidRDefault="0066171E" w:rsidP="0066171E">
            <w:pPr>
              <w:ind w:firstLine="0"/>
            </w:pPr>
            <w:r>
              <w:t>Montgomery</w:t>
            </w:r>
          </w:p>
        </w:tc>
        <w:tc>
          <w:tcPr>
            <w:tcW w:w="2180" w:type="dxa"/>
            <w:shd w:val="clear" w:color="auto" w:fill="auto"/>
          </w:tcPr>
          <w:p w14:paraId="28CB971D" w14:textId="6DFABDBC" w:rsidR="0066171E" w:rsidRPr="0066171E" w:rsidRDefault="0066171E" w:rsidP="0066171E">
            <w:pPr>
              <w:ind w:firstLine="0"/>
            </w:pPr>
            <w:r>
              <w:t>J. Moore</w:t>
            </w:r>
          </w:p>
        </w:tc>
      </w:tr>
      <w:tr w:rsidR="0066171E" w:rsidRPr="0066171E" w14:paraId="4D78B0F3" w14:textId="77777777" w:rsidTr="0066171E">
        <w:tc>
          <w:tcPr>
            <w:tcW w:w="2179" w:type="dxa"/>
            <w:shd w:val="clear" w:color="auto" w:fill="auto"/>
          </w:tcPr>
          <w:p w14:paraId="7BB39DB6" w14:textId="474DBCEC" w:rsidR="0066171E" w:rsidRPr="0066171E" w:rsidRDefault="0066171E" w:rsidP="0066171E">
            <w:pPr>
              <w:ind w:firstLine="0"/>
            </w:pPr>
            <w:r>
              <w:t>T. Moore</w:t>
            </w:r>
          </w:p>
        </w:tc>
        <w:tc>
          <w:tcPr>
            <w:tcW w:w="2179" w:type="dxa"/>
            <w:shd w:val="clear" w:color="auto" w:fill="auto"/>
          </w:tcPr>
          <w:p w14:paraId="34B638EB" w14:textId="0C558BAB" w:rsidR="0066171E" w:rsidRPr="0066171E" w:rsidRDefault="0066171E" w:rsidP="0066171E">
            <w:pPr>
              <w:ind w:firstLine="0"/>
            </w:pPr>
            <w:r>
              <w:t>Morgan</w:t>
            </w:r>
          </w:p>
        </w:tc>
        <w:tc>
          <w:tcPr>
            <w:tcW w:w="2180" w:type="dxa"/>
            <w:shd w:val="clear" w:color="auto" w:fill="auto"/>
          </w:tcPr>
          <w:p w14:paraId="4DB25521" w14:textId="48DBE21B" w:rsidR="0066171E" w:rsidRPr="0066171E" w:rsidRDefault="0066171E" w:rsidP="0066171E">
            <w:pPr>
              <w:ind w:firstLine="0"/>
            </w:pPr>
            <w:r>
              <w:t>Moss</w:t>
            </w:r>
          </w:p>
        </w:tc>
      </w:tr>
      <w:tr w:rsidR="0066171E" w:rsidRPr="0066171E" w14:paraId="3E70F912" w14:textId="77777777" w:rsidTr="0066171E">
        <w:tc>
          <w:tcPr>
            <w:tcW w:w="2179" w:type="dxa"/>
            <w:shd w:val="clear" w:color="auto" w:fill="auto"/>
          </w:tcPr>
          <w:p w14:paraId="2A292B94" w14:textId="367E0E7C" w:rsidR="0066171E" w:rsidRPr="0066171E" w:rsidRDefault="0066171E" w:rsidP="0066171E">
            <w:pPr>
              <w:ind w:firstLine="0"/>
            </w:pPr>
            <w:r>
              <w:t>Murphy</w:t>
            </w:r>
          </w:p>
        </w:tc>
        <w:tc>
          <w:tcPr>
            <w:tcW w:w="2179" w:type="dxa"/>
            <w:shd w:val="clear" w:color="auto" w:fill="auto"/>
          </w:tcPr>
          <w:p w14:paraId="08798351" w14:textId="1CFE7B5F" w:rsidR="0066171E" w:rsidRPr="0066171E" w:rsidRDefault="0066171E" w:rsidP="0066171E">
            <w:pPr>
              <w:ind w:firstLine="0"/>
            </w:pPr>
            <w:r>
              <w:t>Neese</w:t>
            </w:r>
          </w:p>
        </w:tc>
        <w:tc>
          <w:tcPr>
            <w:tcW w:w="2180" w:type="dxa"/>
            <w:shd w:val="clear" w:color="auto" w:fill="auto"/>
          </w:tcPr>
          <w:p w14:paraId="38AF76E5" w14:textId="69CFBA8F" w:rsidR="0066171E" w:rsidRPr="0066171E" w:rsidRDefault="0066171E" w:rsidP="0066171E">
            <w:pPr>
              <w:ind w:firstLine="0"/>
            </w:pPr>
            <w:r>
              <w:t>B. Newton</w:t>
            </w:r>
          </w:p>
        </w:tc>
      </w:tr>
      <w:tr w:rsidR="0066171E" w:rsidRPr="0066171E" w14:paraId="766BB4B4" w14:textId="77777777" w:rsidTr="0066171E">
        <w:tc>
          <w:tcPr>
            <w:tcW w:w="2179" w:type="dxa"/>
            <w:shd w:val="clear" w:color="auto" w:fill="auto"/>
          </w:tcPr>
          <w:p w14:paraId="0F100521" w14:textId="6134F1FD" w:rsidR="0066171E" w:rsidRPr="0066171E" w:rsidRDefault="0066171E" w:rsidP="0066171E">
            <w:pPr>
              <w:ind w:firstLine="0"/>
            </w:pPr>
            <w:r>
              <w:t>W. Newton</w:t>
            </w:r>
          </w:p>
        </w:tc>
        <w:tc>
          <w:tcPr>
            <w:tcW w:w="2179" w:type="dxa"/>
            <w:shd w:val="clear" w:color="auto" w:fill="auto"/>
          </w:tcPr>
          <w:p w14:paraId="74A17171" w14:textId="47346248" w:rsidR="0066171E" w:rsidRPr="0066171E" w:rsidRDefault="0066171E" w:rsidP="0066171E">
            <w:pPr>
              <w:ind w:firstLine="0"/>
            </w:pPr>
            <w:r>
              <w:t>Oremus</w:t>
            </w:r>
          </w:p>
        </w:tc>
        <w:tc>
          <w:tcPr>
            <w:tcW w:w="2180" w:type="dxa"/>
            <w:shd w:val="clear" w:color="auto" w:fill="auto"/>
          </w:tcPr>
          <w:p w14:paraId="7089ED91" w14:textId="3FAB4929" w:rsidR="0066171E" w:rsidRPr="0066171E" w:rsidRDefault="0066171E" w:rsidP="0066171E">
            <w:pPr>
              <w:ind w:firstLine="0"/>
            </w:pPr>
            <w:r>
              <w:t>Pedalino</w:t>
            </w:r>
          </w:p>
        </w:tc>
      </w:tr>
      <w:tr w:rsidR="0066171E" w:rsidRPr="0066171E" w14:paraId="617090FB" w14:textId="77777777" w:rsidTr="0066171E">
        <w:tc>
          <w:tcPr>
            <w:tcW w:w="2179" w:type="dxa"/>
            <w:shd w:val="clear" w:color="auto" w:fill="auto"/>
          </w:tcPr>
          <w:p w14:paraId="1D006649" w14:textId="29227E0A" w:rsidR="0066171E" w:rsidRPr="0066171E" w:rsidRDefault="0066171E" w:rsidP="0066171E">
            <w:pPr>
              <w:ind w:firstLine="0"/>
            </w:pPr>
            <w:r>
              <w:t>Pope</w:t>
            </w:r>
          </w:p>
        </w:tc>
        <w:tc>
          <w:tcPr>
            <w:tcW w:w="2179" w:type="dxa"/>
            <w:shd w:val="clear" w:color="auto" w:fill="auto"/>
          </w:tcPr>
          <w:p w14:paraId="3360D2F7" w14:textId="2B4A1ECD" w:rsidR="0066171E" w:rsidRPr="0066171E" w:rsidRDefault="0066171E" w:rsidP="0066171E">
            <w:pPr>
              <w:ind w:firstLine="0"/>
            </w:pPr>
            <w:r>
              <w:t>Rivers</w:t>
            </w:r>
          </w:p>
        </w:tc>
        <w:tc>
          <w:tcPr>
            <w:tcW w:w="2180" w:type="dxa"/>
            <w:shd w:val="clear" w:color="auto" w:fill="auto"/>
          </w:tcPr>
          <w:p w14:paraId="248A1C68" w14:textId="558C57CB" w:rsidR="0066171E" w:rsidRPr="0066171E" w:rsidRDefault="0066171E" w:rsidP="0066171E">
            <w:pPr>
              <w:ind w:firstLine="0"/>
            </w:pPr>
            <w:r>
              <w:t>Robbins</w:t>
            </w:r>
          </w:p>
        </w:tc>
      </w:tr>
      <w:tr w:rsidR="0066171E" w:rsidRPr="0066171E" w14:paraId="7A08DE1B" w14:textId="77777777" w:rsidTr="0066171E">
        <w:tc>
          <w:tcPr>
            <w:tcW w:w="2179" w:type="dxa"/>
            <w:shd w:val="clear" w:color="auto" w:fill="auto"/>
          </w:tcPr>
          <w:p w14:paraId="3676C6CC" w14:textId="0410DEDE" w:rsidR="0066171E" w:rsidRPr="0066171E" w:rsidRDefault="0066171E" w:rsidP="0066171E">
            <w:pPr>
              <w:ind w:firstLine="0"/>
            </w:pPr>
            <w:r>
              <w:t>Rose</w:t>
            </w:r>
          </w:p>
        </w:tc>
        <w:tc>
          <w:tcPr>
            <w:tcW w:w="2179" w:type="dxa"/>
            <w:shd w:val="clear" w:color="auto" w:fill="auto"/>
          </w:tcPr>
          <w:p w14:paraId="05B5633E" w14:textId="16428F24" w:rsidR="0066171E" w:rsidRPr="0066171E" w:rsidRDefault="0066171E" w:rsidP="0066171E">
            <w:pPr>
              <w:ind w:firstLine="0"/>
            </w:pPr>
            <w:r>
              <w:t>Rutherford</w:t>
            </w:r>
          </w:p>
        </w:tc>
        <w:tc>
          <w:tcPr>
            <w:tcW w:w="2180" w:type="dxa"/>
            <w:shd w:val="clear" w:color="auto" w:fill="auto"/>
          </w:tcPr>
          <w:p w14:paraId="1AAD00EA" w14:textId="127A1D2A" w:rsidR="0066171E" w:rsidRPr="0066171E" w:rsidRDefault="0066171E" w:rsidP="0066171E">
            <w:pPr>
              <w:ind w:firstLine="0"/>
            </w:pPr>
            <w:r>
              <w:t>Schuessler</w:t>
            </w:r>
          </w:p>
        </w:tc>
      </w:tr>
      <w:tr w:rsidR="0066171E" w:rsidRPr="0066171E" w14:paraId="10EA5448" w14:textId="77777777" w:rsidTr="0066171E">
        <w:tc>
          <w:tcPr>
            <w:tcW w:w="2179" w:type="dxa"/>
            <w:shd w:val="clear" w:color="auto" w:fill="auto"/>
          </w:tcPr>
          <w:p w14:paraId="413DAE7D" w14:textId="71BD99DD" w:rsidR="0066171E" w:rsidRPr="0066171E" w:rsidRDefault="0066171E" w:rsidP="0066171E">
            <w:pPr>
              <w:ind w:firstLine="0"/>
            </w:pPr>
            <w:r>
              <w:t>Sessions</w:t>
            </w:r>
          </w:p>
        </w:tc>
        <w:tc>
          <w:tcPr>
            <w:tcW w:w="2179" w:type="dxa"/>
            <w:shd w:val="clear" w:color="auto" w:fill="auto"/>
          </w:tcPr>
          <w:p w14:paraId="765BD4D6" w14:textId="11C4A9AD" w:rsidR="0066171E" w:rsidRPr="0066171E" w:rsidRDefault="0066171E" w:rsidP="0066171E">
            <w:pPr>
              <w:ind w:firstLine="0"/>
            </w:pPr>
            <w:r>
              <w:t>G. M. Smith</w:t>
            </w:r>
          </w:p>
        </w:tc>
        <w:tc>
          <w:tcPr>
            <w:tcW w:w="2180" w:type="dxa"/>
            <w:shd w:val="clear" w:color="auto" w:fill="auto"/>
          </w:tcPr>
          <w:p w14:paraId="3C01175E" w14:textId="40AE0506" w:rsidR="0066171E" w:rsidRPr="0066171E" w:rsidRDefault="0066171E" w:rsidP="0066171E">
            <w:pPr>
              <w:ind w:firstLine="0"/>
            </w:pPr>
            <w:r>
              <w:t>M. M. Smith</w:t>
            </w:r>
          </w:p>
        </w:tc>
      </w:tr>
      <w:tr w:rsidR="0066171E" w:rsidRPr="0066171E" w14:paraId="7FCFA400" w14:textId="77777777" w:rsidTr="0066171E">
        <w:tc>
          <w:tcPr>
            <w:tcW w:w="2179" w:type="dxa"/>
            <w:shd w:val="clear" w:color="auto" w:fill="auto"/>
          </w:tcPr>
          <w:p w14:paraId="08B00D8D" w14:textId="6F039357" w:rsidR="0066171E" w:rsidRPr="0066171E" w:rsidRDefault="0066171E" w:rsidP="0066171E">
            <w:pPr>
              <w:ind w:firstLine="0"/>
            </w:pPr>
            <w:r>
              <w:t>Stavrinakis</w:t>
            </w:r>
          </w:p>
        </w:tc>
        <w:tc>
          <w:tcPr>
            <w:tcW w:w="2179" w:type="dxa"/>
            <w:shd w:val="clear" w:color="auto" w:fill="auto"/>
          </w:tcPr>
          <w:p w14:paraId="650480F5" w14:textId="77385A7A" w:rsidR="0066171E" w:rsidRPr="0066171E" w:rsidRDefault="0066171E" w:rsidP="0066171E">
            <w:pPr>
              <w:ind w:firstLine="0"/>
            </w:pPr>
            <w:r>
              <w:t>Taylor</w:t>
            </w:r>
          </w:p>
        </w:tc>
        <w:tc>
          <w:tcPr>
            <w:tcW w:w="2180" w:type="dxa"/>
            <w:shd w:val="clear" w:color="auto" w:fill="auto"/>
          </w:tcPr>
          <w:p w14:paraId="78D433AE" w14:textId="47F3ED7C" w:rsidR="0066171E" w:rsidRPr="0066171E" w:rsidRDefault="0066171E" w:rsidP="0066171E">
            <w:pPr>
              <w:ind w:firstLine="0"/>
            </w:pPr>
            <w:r>
              <w:t>Teeple</w:t>
            </w:r>
          </w:p>
        </w:tc>
      </w:tr>
      <w:tr w:rsidR="0066171E" w:rsidRPr="0066171E" w14:paraId="34306E90" w14:textId="77777777" w:rsidTr="0066171E">
        <w:tc>
          <w:tcPr>
            <w:tcW w:w="2179" w:type="dxa"/>
            <w:shd w:val="clear" w:color="auto" w:fill="auto"/>
          </w:tcPr>
          <w:p w14:paraId="5BD395B3" w14:textId="73EA8EED" w:rsidR="0066171E" w:rsidRPr="0066171E" w:rsidRDefault="0066171E" w:rsidP="0066171E">
            <w:pPr>
              <w:ind w:firstLine="0"/>
            </w:pPr>
            <w:r>
              <w:t>Vaughan</w:t>
            </w:r>
          </w:p>
        </w:tc>
        <w:tc>
          <w:tcPr>
            <w:tcW w:w="2179" w:type="dxa"/>
            <w:shd w:val="clear" w:color="auto" w:fill="auto"/>
          </w:tcPr>
          <w:p w14:paraId="5F22DE0D" w14:textId="087A14FC" w:rsidR="0066171E" w:rsidRPr="0066171E" w:rsidRDefault="0066171E" w:rsidP="0066171E">
            <w:pPr>
              <w:ind w:firstLine="0"/>
            </w:pPr>
            <w:r>
              <w:t>Weeks</w:t>
            </w:r>
          </w:p>
        </w:tc>
        <w:tc>
          <w:tcPr>
            <w:tcW w:w="2180" w:type="dxa"/>
            <w:shd w:val="clear" w:color="auto" w:fill="auto"/>
          </w:tcPr>
          <w:p w14:paraId="57AD7363" w14:textId="4E83B6D3" w:rsidR="0066171E" w:rsidRPr="0066171E" w:rsidRDefault="0066171E" w:rsidP="0066171E">
            <w:pPr>
              <w:ind w:firstLine="0"/>
            </w:pPr>
            <w:r>
              <w:t>Wetmore</w:t>
            </w:r>
          </w:p>
        </w:tc>
      </w:tr>
      <w:tr w:rsidR="0066171E" w:rsidRPr="0066171E" w14:paraId="7355A449" w14:textId="77777777" w:rsidTr="0066171E">
        <w:tc>
          <w:tcPr>
            <w:tcW w:w="2179" w:type="dxa"/>
            <w:shd w:val="clear" w:color="auto" w:fill="auto"/>
          </w:tcPr>
          <w:p w14:paraId="410E5CBC" w14:textId="2E09AE18" w:rsidR="0066171E" w:rsidRPr="0066171E" w:rsidRDefault="0066171E" w:rsidP="00C20E0D">
            <w:pPr>
              <w:keepNext/>
              <w:ind w:firstLine="0"/>
            </w:pPr>
            <w:r>
              <w:t>Whitmire</w:t>
            </w:r>
          </w:p>
        </w:tc>
        <w:tc>
          <w:tcPr>
            <w:tcW w:w="2179" w:type="dxa"/>
            <w:shd w:val="clear" w:color="auto" w:fill="auto"/>
          </w:tcPr>
          <w:p w14:paraId="5F086AA4" w14:textId="4468A8B5" w:rsidR="0066171E" w:rsidRPr="0066171E" w:rsidRDefault="0066171E" w:rsidP="00C20E0D">
            <w:pPr>
              <w:keepNext/>
              <w:ind w:firstLine="0"/>
            </w:pPr>
            <w:r>
              <w:t>Wickensimer</w:t>
            </w:r>
          </w:p>
        </w:tc>
        <w:tc>
          <w:tcPr>
            <w:tcW w:w="2180" w:type="dxa"/>
            <w:shd w:val="clear" w:color="auto" w:fill="auto"/>
          </w:tcPr>
          <w:p w14:paraId="60F00751" w14:textId="7E1D075C" w:rsidR="0066171E" w:rsidRPr="0066171E" w:rsidRDefault="0066171E" w:rsidP="00C20E0D">
            <w:pPr>
              <w:keepNext/>
              <w:ind w:firstLine="0"/>
            </w:pPr>
            <w:r>
              <w:t>Williams</w:t>
            </w:r>
          </w:p>
        </w:tc>
      </w:tr>
      <w:tr w:rsidR="0066171E" w:rsidRPr="0066171E" w14:paraId="6C768E37" w14:textId="77777777" w:rsidTr="0066171E">
        <w:tc>
          <w:tcPr>
            <w:tcW w:w="2179" w:type="dxa"/>
            <w:shd w:val="clear" w:color="auto" w:fill="auto"/>
          </w:tcPr>
          <w:p w14:paraId="378C7A02" w14:textId="3AB04BEF" w:rsidR="0066171E" w:rsidRPr="0066171E" w:rsidRDefault="0066171E" w:rsidP="00C20E0D">
            <w:pPr>
              <w:keepNext/>
              <w:ind w:firstLine="0"/>
            </w:pPr>
            <w:r>
              <w:t>Willis</w:t>
            </w:r>
          </w:p>
        </w:tc>
        <w:tc>
          <w:tcPr>
            <w:tcW w:w="2179" w:type="dxa"/>
            <w:shd w:val="clear" w:color="auto" w:fill="auto"/>
          </w:tcPr>
          <w:p w14:paraId="23317160" w14:textId="185DDEE0" w:rsidR="0066171E" w:rsidRPr="0066171E" w:rsidRDefault="0066171E" w:rsidP="00C20E0D">
            <w:pPr>
              <w:keepNext/>
              <w:ind w:firstLine="0"/>
            </w:pPr>
            <w:r>
              <w:t>Wooten</w:t>
            </w:r>
          </w:p>
        </w:tc>
        <w:tc>
          <w:tcPr>
            <w:tcW w:w="2180" w:type="dxa"/>
            <w:shd w:val="clear" w:color="auto" w:fill="auto"/>
          </w:tcPr>
          <w:p w14:paraId="3AD730C3" w14:textId="643C030D" w:rsidR="0066171E" w:rsidRPr="0066171E" w:rsidRDefault="0066171E" w:rsidP="00C20E0D">
            <w:pPr>
              <w:keepNext/>
              <w:ind w:firstLine="0"/>
            </w:pPr>
            <w:r>
              <w:t>Yow</w:t>
            </w:r>
          </w:p>
        </w:tc>
      </w:tr>
    </w:tbl>
    <w:p w14:paraId="62C07EB8" w14:textId="77777777" w:rsidR="0066171E" w:rsidRDefault="0066171E" w:rsidP="00C20E0D">
      <w:pPr>
        <w:keepNext/>
      </w:pPr>
    </w:p>
    <w:p w14:paraId="15D318AE" w14:textId="0DCA535B" w:rsidR="0066171E" w:rsidRDefault="0066171E" w:rsidP="00C20E0D">
      <w:pPr>
        <w:keepNext/>
        <w:jc w:val="center"/>
        <w:rPr>
          <w:b/>
        </w:rPr>
      </w:pPr>
      <w:r w:rsidRPr="0066171E">
        <w:rPr>
          <w:b/>
        </w:rPr>
        <w:t>Total--99</w:t>
      </w:r>
    </w:p>
    <w:p w14:paraId="7C7EE39A" w14:textId="77777777" w:rsidR="0066171E" w:rsidRDefault="0066171E" w:rsidP="0066171E">
      <w:pPr>
        <w:jc w:val="center"/>
        <w:rPr>
          <w:b/>
        </w:rPr>
      </w:pPr>
    </w:p>
    <w:p w14:paraId="165CD93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6F8A2015" w14:textId="77777777" w:rsidTr="0066171E">
        <w:tc>
          <w:tcPr>
            <w:tcW w:w="2179" w:type="dxa"/>
            <w:shd w:val="clear" w:color="auto" w:fill="auto"/>
          </w:tcPr>
          <w:p w14:paraId="38730A26" w14:textId="4380428E" w:rsidR="0066171E" w:rsidRPr="0066171E" w:rsidRDefault="0066171E" w:rsidP="0066171E">
            <w:pPr>
              <w:keepNext/>
              <w:ind w:firstLine="0"/>
            </w:pPr>
            <w:r>
              <w:t>Beach</w:t>
            </w:r>
          </w:p>
        </w:tc>
        <w:tc>
          <w:tcPr>
            <w:tcW w:w="2179" w:type="dxa"/>
            <w:shd w:val="clear" w:color="auto" w:fill="auto"/>
          </w:tcPr>
          <w:p w14:paraId="3059246E" w14:textId="2A860B8B" w:rsidR="0066171E" w:rsidRPr="0066171E" w:rsidRDefault="0066171E" w:rsidP="0066171E">
            <w:pPr>
              <w:keepNext/>
              <w:ind w:firstLine="0"/>
            </w:pPr>
            <w:r>
              <w:t>Cromer</w:t>
            </w:r>
          </w:p>
        </w:tc>
        <w:tc>
          <w:tcPr>
            <w:tcW w:w="2180" w:type="dxa"/>
            <w:shd w:val="clear" w:color="auto" w:fill="auto"/>
          </w:tcPr>
          <w:p w14:paraId="66D75FFB" w14:textId="737591AF" w:rsidR="0066171E" w:rsidRPr="0066171E" w:rsidRDefault="0066171E" w:rsidP="0066171E">
            <w:pPr>
              <w:keepNext/>
              <w:ind w:firstLine="0"/>
            </w:pPr>
            <w:r>
              <w:t>Edgerton</w:t>
            </w:r>
          </w:p>
        </w:tc>
      </w:tr>
      <w:tr w:rsidR="0066171E" w:rsidRPr="0066171E" w14:paraId="0B0A0AD5" w14:textId="77777777" w:rsidTr="0066171E">
        <w:tc>
          <w:tcPr>
            <w:tcW w:w="2179" w:type="dxa"/>
            <w:shd w:val="clear" w:color="auto" w:fill="auto"/>
          </w:tcPr>
          <w:p w14:paraId="20FDC828" w14:textId="0062DDA4" w:rsidR="0066171E" w:rsidRPr="0066171E" w:rsidRDefault="0066171E" w:rsidP="0066171E">
            <w:pPr>
              <w:keepNext/>
              <w:ind w:firstLine="0"/>
            </w:pPr>
            <w:r>
              <w:t>Frank</w:t>
            </w:r>
          </w:p>
        </w:tc>
        <w:tc>
          <w:tcPr>
            <w:tcW w:w="2179" w:type="dxa"/>
            <w:shd w:val="clear" w:color="auto" w:fill="auto"/>
          </w:tcPr>
          <w:p w14:paraId="42F46A31" w14:textId="6BDD81D1" w:rsidR="0066171E" w:rsidRPr="0066171E" w:rsidRDefault="0066171E" w:rsidP="0066171E">
            <w:pPr>
              <w:keepNext/>
              <w:ind w:firstLine="0"/>
            </w:pPr>
            <w:r>
              <w:t>Gilreath</w:t>
            </w:r>
          </w:p>
        </w:tc>
        <w:tc>
          <w:tcPr>
            <w:tcW w:w="2180" w:type="dxa"/>
            <w:shd w:val="clear" w:color="auto" w:fill="auto"/>
          </w:tcPr>
          <w:p w14:paraId="359AB477" w14:textId="2BCA1355" w:rsidR="0066171E" w:rsidRPr="0066171E" w:rsidRDefault="0066171E" w:rsidP="0066171E">
            <w:pPr>
              <w:keepNext/>
              <w:ind w:firstLine="0"/>
            </w:pPr>
            <w:r>
              <w:t>Harris</w:t>
            </w:r>
          </w:p>
        </w:tc>
      </w:tr>
      <w:tr w:rsidR="0066171E" w:rsidRPr="0066171E" w14:paraId="735D93CD" w14:textId="77777777" w:rsidTr="0066171E">
        <w:tc>
          <w:tcPr>
            <w:tcW w:w="2179" w:type="dxa"/>
            <w:shd w:val="clear" w:color="auto" w:fill="auto"/>
          </w:tcPr>
          <w:p w14:paraId="1B4E3970" w14:textId="02547508" w:rsidR="0066171E" w:rsidRPr="0066171E" w:rsidRDefault="0066171E" w:rsidP="0066171E">
            <w:pPr>
              <w:keepNext/>
              <w:ind w:firstLine="0"/>
            </w:pPr>
            <w:r>
              <w:t>Huff</w:t>
            </w:r>
          </w:p>
        </w:tc>
        <w:tc>
          <w:tcPr>
            <w:tcW w:w="2179" w:type="dxa"/>
            <w:shd w:val="clear" w:color="auto" w:fill="auto"/>
          </w:tcPr>
          <w:p w14:paraId="22FE5009" w14:textId="7D1A5C84" w:rsidR="0066171E" w:rsidRPr="0066171E" w:rsidRDefault="0066171E" w:rsidP="0066171E">
            <w:pPr>
              <w:keepNext/>
              <w:ind w:firstLine="0"/>
            </w:pPr>
            <w:r>
              <w:t>Kilmartin</w:t>
            </w:r>
          </w:p>
        </w:tc>
        <w:tc>
          <w:tcPr>
            <w:tcW w:w="2180" w:type="dxa"/>
            <w:shd w:val="clear" w:color="auto" w:fill="auto"/>
          </w:tcPr>
          <w:p w14:paraId="115134A7" w14:textId="775C1F06" w:rsidR="0066171E" w:rsidRPr="0066171E" w:rsidRDefault="0066171E" w:rsidP="0066171E">
            <w:pPr>
              <w:keepNext/>
              <w:ind w:firstLine="0"/>
            </w:pPr>
            <w:r>
              <w:t>Magnuson</w:t>
            </w:r>
          </w:p>
        </w:tc>
      </w:tr>
      <w:tr w:rsidR="0066171E" w:rsidRPr="0066171E" w14:paraId="36CF34FC" w14:textId="77777777" w:rsidTr="0066171E">
        <w:tc>
          <w:tcPr>
            <w:tcW w:w="2179" w:type="dxa"/>
            <w:shd w:val="clear" w:color="auto" w:fill="auto"/>
          </w:tcPr>
          <w:p w14:paraId="67FC14F5" w14:textId="241F2FAE" w:rsidR="0066171E" w:rsidRPr="0066171E" w:rsidRDefault="0066171E" w:rsidP="0066171E">
            <w:pPr>
              <w:keepNext/>
              <w:ind w:firstLine="0"/>
            </w:pPr>
            <w:r>
              <w:t>Pace</w:t>
            </w:r>
          </w:p>
        </w:tc>
        <w:tc>
          <w:tcPr>
            <w:tcW w:w="2179" w:type="dxa"/>
            <w:shd w:val="clear" w:color="auto" w:fill="auto"/>
          </w:tcPr>
          <w:p w14:paraId="4CBCF403" w14:textId="5B74DB7C" w:rsidR="0066171E" w:rsidRPr="0066171E" w:rsidRDefault="0066171E" w:rsidP="0066171E">
            <w:pPr>
              <w:keepNext/>
              <w:ind w:firstLine="0"/>
            </w:pPr>
            <w:r>
              <w:t>Terribile</w:t>
            </w:r>
          </w:p>
        </w:tc>
        <w:tc>
          <w:tcPr>
            <w:tcW w:w="2180" w:type="dxa"/>
            <w:shd w:val="clear" w:color="auto" w:fill="auto"/>
          </w:tcPr>
          <w:p w14:paraId="07E9FE58" w14:textId="2D150382" w:rsidR="0066171E" w:rsidRPr="0066171E" w:rsidRDefault="0066171E" w:rsidP="0066171E">
            <w:pPr>
              <w:keepNext/>
              <w:ind w:firstLine="0"/>
            </w:pPr>
            <w:r>
              <w:t>White</w:t>
            </w:r>
          </w:p>
        </w:tc>
      </w:tr>
    </w:tbl>
    <w:p w14:paraId="64BE80E7" w14:textId="77777777" w:rsidR="0066171E" w:rsidRDefault="0066171E" w:rsidP="0066171E"/>
    <w:p w14:paraId="1794EA6D" w14:textId="77777777" w:rsidR="0066171E" w:rsidRDefault="0066171E" w:rsidP="0066171E">
      <w:pPr>
        <w:jc w:val="center"/>
        <w:rPr>
          <w:b/>
        </w:rPr>
      </w:pPr>
      <w:r w:rsidRPr="0066171E">
        <w:rPr>
          <w:b/>
        </w:rPr>
        <w:t>Total--12</w:t>
      </w:r>
    </w:p>
    <w:p w14:paraId="2DA68B31" w14:textId="46F21D35" w:rsidR="0066171E" w:rsidRDefault="0066171E" w:rsidP="0066171E">
      <w:pPr>
        <w:jc w:val="center"/>
        <w:rPr>
          <w:b/>
        </w:rPr>
      </w:pPr>
    </w:p>
    <w:p w14:paraId="124FF70F" w14:textId="77777777" w:rsidR="0066171E" w:rsidRDefault="0066171E" w:rsidP="0066171E">
      <w:r>
        <w:t xml:space="preserve">Section 20G was adopted. </w:t>
      </w:r>
    </w:p>
    <w:p w14:paraId="33B18576" w14:textId="77777777" w:rsidR="0066171E" w:rsidRDefault="0066171E" w:rsidP="0066171E"/>
    <w:p w14:paraId="5C2A5BA2" w14:textId="600A46EB" w:rsidR="0066171E" w:rsidRDefault="0066171E" w:rsidP="0066171E">
      <w:pPr>
        <w:keepNext/>
        <w:jc w:val="center"/>
        <w:rPr>
          <w:b/>
        </w:rPr>
      </w:pPr>
      <w:r w:rsidRPr="0066171E">
        <w:rPr>
          <w:b/>
        </w:rPr>
        <w:t>SECTION 20H</w:t>
      </w:r>
    </w:p>
    <w:p w14:paraId="0F3A4198" w14:textId="77777777" w:rsidR="0066171E" w:rsidRDefault="0066171E" w:rsidP="0066171E">
      <w:r>
        <w:t xml:space="preserve">The yeas and nays were taken resulting as follows: </w:t>
      </w:r>
    </w:p>
    <w:p w14:paraId="565CE5F3" w14:textId="31A7306A" w:rsidR="0066171E" w:rsidRDefault="0066171E" w:rsidP="0066171E">
      <w:pPr>
        <w:jc w:val="center"/>
      </w:pPr>
      <w:r>
        <w:t xml:space="preserve"> </w:t>
      </w:r>
      <w:bookmarkStart w:id="204" w:name="vote_start429"/>
      <w:bookmarkEnd w:id="204"/>
      <w:r>
        <w:t>Yeas 102; Nays 12</w:t>
      </w:r>
    </w:p>
    <w:p w14:paraId="70B76011" w14:textId="77777777" w:rsidR="0066171E" w:rsidRDefault="0066171E" w:rsidP="0066171E">
      <w:pPr>
        <w:jc w:val="center"/>
      </w:pPr>
    </w:p>
    <w:p w14:paraId="50C3F2F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92B3B68" w14:textId="77777777" w:rsidTr="0066171E">
        <w:tc>
          <w:tcPr>
            <w:tcW w:w="2179" w:type="dxa"/>
            <w:shd w:val="clear" w:color="auto" w:fill="auto"/>
          </w:tcPr>
          <w:p w14:paraId="09036F7A" w14:textId="69FE9A19" w:rsidR="0066171E" w:rsidRPr="0066171E" w:rsidRDefault="0066171E" w:rsidP="0066171E">
            <w:pPr>
              <w:keepNext/>
              <w:ind w:firstLine="0"/>
            </w:pPr>
            <w:r>
              <w:t>Alexander</w:t>
            </w:r>
          </w:p>
        </w:tc>
        <w:tc>
          <w:tcPr>
            <w:tcW w:w="2179" w:type="dxa"/>
            <w:shd w:val="clear" w:color="auto" w:fill="auto"/>
          </w:tcPr>
          <w:p w14:paraId="63D84FEB" w14:textId="676A8FCA" w:rsidR="0066171E" w:rsidRPr="0066171E" w:rsidRDefault="0066171E" w:rsidP="0066171E">
            <w:pPr>
              <w:keepNext/>
              <w:ind w:firstLine="0"/>
            </w:pPr>
            <w:r>
              <w:t>Anderson</w:t>
            </w:r>
          </w:p>
        </w:tc>
        <w:tc>
          <w:tcPr>
            <w:tcW w:w="2180" w:type="dxa"/>
            <w:shd w:val="clear" w:color="auto" w:fill="auto"/>
          </w:tcPr>
          <w:p w14:paraId="7C7ED7D7" w14:textId="7E1B28FF" w:rsidR="0066171E" w:rsidRPr="0066171E" w:rsidRDefault="0066171E" w:rsidP="0066171E">
            <w:pPr>
              <w:keepNext/>
              <w:ind w:firstLine="0"/>
            </w:pPr>
            <w:r>
              <w:t>Atkinson</w:t>
            </w:r>
          </w:p>
        </w:tc>
      </w:tr>
      <w:tr w:rsidR="0066171E" w:rsidRPr="0066171E" w14:paraId="62317C4C" w14:textId="77777777" w:rsidTr="0066171E">
        <w:tc>
          <w:tcPr>
            <w:tcW w:w="2179" w:type="dxa"/>
            <w:shd w:val="clear" w:color="auto" w:fill="auto"/>
          </w:tcPr>
          <w:p w14:paraId="7A92D89F" w14:textId="7300BF10" w:rsidR="0066171E" w:rsidRPr="0066171E" w:rsidRDefault="0066171E" w:rsidP="0066171E">
            <w:pPr>
              <w:ind w:firstLine="0"/>
            </w:pPr>
            <w:r>
              <w:t>Bailey</w:t>
            </w:r>
          </w:p>
        </w:tc>
        <w:tc>
          <w:tcPr>
            <w:tcW w:w="2179" w:type="dxa"/>
            <w:shd w:val="clear" w:color="auto" w:fill="auto"/>
          </w:tcPr>
          <w:p w14:paraId="6E8D55C7" w14:textId="7EAEAF89" w:rsidR="0066171E" w:rsidRPr="0066171E" w:rsidRDefault="0066171E" w:rsidP="0066171E">
            <w:pPr>
              <w:ind w:firstLine="0"/>
            </w:pPr>
            <w:r>
              <w:t>Ballentine</w:t>
            </w:r>
          </w:p>
        </w:tc>
        <w:tc>
          <w:tcPr>
            <w:tcW w:w="2180" w:type="dxa"/>
            <w:shd w:val="clear" w:color="auto" w:fill="auto"/>
          </w:tcPr>
          <w:p w14:paraId="3F20A39C" w14:textId="0E911C2D" w:rsidR="0066171E" w:rsidRPr="0066171E" w:rsidRDefault="0066171E" w:rsidP="0066171E">
            <w:pPr>
              <w:ind w:firstLine="0"/>
            </w:pPr>
            <w:r>
              <w:t>Bamberg</w:t>
            </w:r>
          </w:p>
        </w:tc>
      </w:tr>
      <w:tr w:rsidR="0066171E" w:rsidRPr="0066171E" w14:paraId="23B6D4C9" w14:textId="77777777" w:rsidTr="0066171E">
        <w:tc>
          <w:tcPr>
            <w:tcW w:w="2179" w:type="dxa"/>
            <w:shd w:val="clear" w:color="auto" w:fill="auto"/>
          </w:tcPr>
          <w:p w14:paraId="1F7A6DA4" w14:textId="6FF29222" w:rsidR="0066171E" w:rsidRPr="0066171E" w:rsidRDefault="0066171E" w:rsidP="0066171E">
            <w:pPr>
              <w:ind w:firstLine="0"/>
            </w:pPr>
            <w:r>
              <w:t>Bannister</w:t>
            </w:r>
          </w:p>
        </w:tc>
        <w:tc>
          <w:tcPr>
            <w:tcW w:w="2179" w:type="dxa"/>
            <w:shd w:val="clear" w:color="auto" w:fill="auto"/>
          </w:tcPr>
          <w:p w14:paraId="36CCF3FC" w14:textId="47DD0D80" w:rsidR="0066171E" w:rsidRPr="0066171E" w:rsidRDefault="0066171E" w:rsidP="0066171E">
            <w:pPr>
              <w:ind w:firstLine="0"/>
            </w:pPr>
            <w:r>
              <w:t>Bauer</w:t>
            </w:r>
          </w:p>
        </w:tc>
        <w:tc>
          <w:tcPr>
            <w:tcW w:w="2180" w:type="dxa"/>
            <w:shd w:val="clear" w:color="auto" w:fill="auto"/>
          </w:tcPr>
          <w:p w14:paraId="6FB8E85B" w14:textId="065BB7C1" w:rsidR="0066171E" w:rsidRPr="0066171E" w:rsidRDefault="0066171E" w:rsidP="0066171E">
            <w:pPr>
              <w:ind w:firstLine="0"/>
            </w:pPr>
            <w:r>
              <w:t>Bernstein</w:t>
            </w:r>
          </w:p>
        </w:tc>
      </w:tr>
      <w:tr w:rsidR="0066171E" w:rsidRPr="0066171E" w14:paraId="720242E6" w14:textId="77777777" w:rsidTr="0066171E">
        <w:tc>
          <w:tcPr>
            <w:tcW w:w="2179" w:type="dxa"/>
            <w:shd w:val="clear" w:color="auto" w:fill="auto"/>
          </w:tcPr>
          <w:p w14:paraId="380DE1E3" w14:textId="07A508D6" w:rsidR="0066171E" w:rsidRPr="0066171E" w:rsidRDefault="0066171E" w:rsidP="0066171E">
            <w:pPr>
              <w:ind w:firstLine="0"/>
            </w:pPr>
            <w:r>
              <w:t>Bowers</w:t>
            </w:r>
          </w:p>
        </w:tc>
        <w:tc>
          <w:tcPr>
            <w:tcW w:w="2179" w:type="dxa"/>
            <w:shd w:val="clear" w:color="auto" w:fill="auto"/>
          </w:tcPr>
          <w:p w14:paraId="079F8428" w14:textId="6150A32D" w:rsidR="0066171E" w:rsidRPr="0066171E" w:rsidRDefault="0066171E" w:rsidP="0066171E">
            <w:pPr>
              <w:ind w:firstLine="0"/>
            </w:pPr>
            <w:r>
              <w:t>Bradley</w:t>
            </w:r>
          </w:p>
        </w:tc>
        <w:tc>
          <w:tcPr>
            <w:tcW w:w="2180" w:type="dxa"/>
            <w:shd w:val="clear" w:color="auto" w:fill="auto"/>
          </w:tcPr>
          <w:p w14:paraId="0D9D98F9" w14:textId="6D90E058" w:rsidR="0066171E" w:rsidRPr="0066171E" w:rsidRDefault="0066171E" w:rsidP="0066171E">
            <w:pPr>
              <w:ind w:firstLine="0"/>
            </w:pPr>
            <w:r>
              <w:t>Brewer</w:t>
            </w:r>
          </w:p>
        </w:tc>
      </w:tr>
      <w:tr w:rsidR="0066171E" w:rsidRPr="0066171E" w14:paraId="4E590D2D" w14:textId="77777777" w:rsidTr="0066171E">
        <w:tc>
          <w:tcPr>
            <w:tcW w:w="2179" w:type="dxa"/>
            <w:shd w:val="clear" w:color="auto" w:fill="auto"/>
          </w:tcPr>
          <w:p w14:paraId="5BCD6578" w14:textId="69FB787E" w:rsidR="0066171E" w:rsidRPr="0066171E" w:rsidRDefault="0066171E" w:rsidP="0066171E">
            <w:pPr>
              <w:ind w:firstLine="0"/>
            </w:pPr>
            <w:r>
              <w:t>Brittain</w:t>
            </w:r>
          </w:p>
        </w:tc>
        <w:tc>
          <w:tcPr>
            <w:tcW w:w="2179" w:type="dxa"/>
            <w:shd w:val="clear" w:color="auto" w:fill="auto"/>
          </w:tcPr>
          <w:p w14:paraId="71BA866E" w14:textId="6F4A6298" w:rsidR="0066171E" w:rsidRPr="0066171E" w:rsidRDefault="0066171E" w:rsidP="0066171E">
            <w:pPr>
              <w:ind w:firstLine="0"/>
            </w:pPr>
            <w:r>
              <w:t>Burns</w:t>
            </w:r>
          </w:p>
        </w:tc>
        <w:tc>
          <w:tcPr>
            <w:tcW w:w="2180" w:type="dxa"/>
            <w:shd w:val="clear" w:color="auto" w:fill="auto"/>
          </w:tcPr>
          <w:p w14:paraId="1BC42200" w14:textId="13B565D8" w:rsidR="0066171E" w:rsidRPr="0066171E" w:rsidRDefault="0066171E" w:rsidP="0066171E">
            <w:pPr>
              <w:ind w:firstLine="0"/>
            </w:pPr>
            <w:r>
              <w:t>Bustos</w:t>
            </w:r>
          </w:p>
        </w:tc>
      </w:tr>
      <w:tr w:rsidR="0066171E" w:rsidRPr="0066171E" w14:paraId="2D3107D3" w14:textId="77777777" w:rsidTr="0066171E">
        <w:tc>
          <w:tcPr>
            <w:tcW w:w="2179" w:type="dxa"/>
            <w:shd w:val="clear" w:color="auto" w:fill="auto"/>
          </w:tcPr>
          <w:p w14:paraId="495B5382" w14:textId="3110D66D" w:rsidR="0066171E" w:rsidRPr="0066171E" w:rsidRDefault="0066171E" w:rsidP="0066171E">
            <w:pPr>
              <w:ind w:firstLine="0"/>
            </w:pPr>
            <w:r>
              <w:lastRenderedPageBreak/>
              <w:t>Calhoon</w:t>
            </w:r>
          </w:p>
        </w:tc>
        <w:tc>
          <w:tcPr>
            <w:tcW w:w="2179" w:type="dxa"/>
            <w:shd w:val="clear" w:color="auto" w:fill="auto"/>
          </w:tcPr>
          <w:p w14:paraId="4F9F8C1A" w14:textId="6DFEEDF5" w:rsidR="0066171E" w:rsidRPr="0066171E" w:rsidRDefault="0066171E" w:rsidP="0066171E">
            <w:pPr>
              <w:ind w:firstLine="0"/>
            </w:pPr>
            <w:r>
              <w:t>Caskey</w:t>
            </w:r>
          </w:p>
        </w:tc>
        <w:tc>
          <w:tcPr>
            <w:tcW w:w="2180" w:type="dxa"/>
            <w:shd w:val="clear" w:color="auto" w:fill="auto"/>
          </w:tcPr>
          <w:p w14:paraId="36CE8E2C" w14:textId="67FBD274" w:rsidR="0066171E" w:rsidRPr="0066171E" w:rsidRDefault="0066171E" w:rsidP="0066171E">
            <w:pPr>
              <w:ind w:firstLine="0"/>
            </w:pPr>
            <w:r>
              <w:t>Chapman</w:t>
            </w:r>
          </w:p>
        </w:tc>
      </w:tr>
      <w:tr w:rsidR="0066171E" w:rsidRPr="0066171E" w14:paraId="6B6196F5" w14:textId="77777777" w:rsidTr="0066171E">
        <w:tc>
          <w:tcPr>
            <w:tcW w:w="2179" w:type="dxa"/>
            <w:shd w:val="clear" w:color="auto" w:fill="auto"/>
          </w:tcPr>
          <w:p w14:paraId="4D05FB53" w14:textId="42C58F1F" w:rsidR="0066171E" w:rsidRPr="0066171E" w:rsidRDefault="0066171E" w:rsidP="0066171E">
            <w:pPr>
              <w:ind w:firstLine="0"/>
            </w:pPr>
            <w:r>
              <w:t>Clyburn</w:t>
            </w:r>
          </w:p>
        </w:tc>
        <w:tc>
          <w:tcPr>
            <w:tcW w:w="2179" w:type="dxa"/>
            <w:shd w:val="clear" w:color="auto" w:fill="auto"/>
          </w:tcPr>
          <w:p w14:paraId="7987788A" w14:textId="30107014" w:rsidR="0066171E" w:rsidRPr="0066171E" w:rsidRDefault="0066171E" w:rsidP="0066171E">
            <w:pPr>
              <w:ind w:firstLine="0"/>
            </w:pPr>
            <w:r>
              <w:t>Cobb-Hunter</w:t>
            </w:r>
          </w:p>
        </w:tc>
        <w:tc>
          <w:tcPr>
            <w:tcW w:w="2180" w:type="dxa"/>
            <w:shd w:val="clear" w:color="auto" w:fill="auto"/>
          </w:tcPr>
          <w:p w14:paraId="5D283AB8" w14:textId="01A8849D" w:rsidR="0066171E" w:rsidRPr="0066171E" w:rsidRDefault="0066171E" w:rsidP="0066171E">
            <w:pPr>
              <w:ind w:firstLine="0"/>
            </w:pPr>
            <w:r>
              <w:t>Collins</w:t>
            </w:r>
          </w:p>
        </w:tc>
      </w:tr>
      <w:tr w:rsidR="0066171E" w:rsidRPr="0066171E" w14:paraId="5A628BE7" w14:textId="77777777" w:rsidTr="0066171E">
        <w:tc>
          <w:tcPr>
            <w:tcW w:w="2179" w:type="dxa"/>
            <w:shd w:val="clear" w:color="auto" w:fill="auto"/>
          </w:tcPr>
          <w:p w14:paraId="19E92759" w14:textId="38F42A3E" w:rsidR="0066171E" w:rsidRPr="0066171E" w:rsidRDefault="0066171E" w:rsidP="0066171E">
            <w:pPr>
              <w:ind w:firstLine="0"/>
            </w:pPr>
            <w:r>
              <w:t>B. J. Cox</w:t>
            </w:r>
          </w:p>
        </w:tc>
        <w:tc>
          <w:tcPr>
            <w:tcW w:w="2179" w:type="dxa"/>
            <w:shd w:val="clear" w:color="auto" w:fill="auto"/>
          </w:tcPr>
          <w:p w14:paraId="20973C01" w14:textId="0A0550A3" w:rsidR="0066171E" w:rsidRPr="0066171E" w:rsidRDefault="0066171E" w:rsidP="0066171E">
            <w:pPr>
              <w:ind w:firstLine="0"/>
            </w:pPr>
            <w:r>
              <w:t>B. L. Cox</w:t>
            </w:r>
          </w:p>
        </w:tc>
        <w:tc>
          <w:tcPr>
            <w:tcW w:w="2180" w:type="dxa"/>
            <w:shd w:val="clear" w:color="auto" w:fill="auto"/>
          </w:tcPr>
          <w:p w14:paraId="64E5AE74" w14:textId="08F3406E" w:rsidR="0066171E" w:rsidRPr="0066171E" w:rsidRDefault="0066171E" w:rsidP="0066171E">
            <w:pPr>
              <w:ind w:firstLine="0"/>
            </w:pPr>
            <w:r>
              <w:t>Crawford</w:t>
            </w:r>
          </w:p>
        </w:tc>
      </w:tr>
      <w:tr w:rsidR="0066171E" w:rsidRPr="0066171E" w14:paraId="40D26F70" w14:textId="77777777" w:rsidTr="0066171E">
        <w:tc>
          <w:tcPr>
            <w:tcW w:w="2179" w:type="dxa"/>
            <w:shd w:val="clear" w:color="auto" w:fill="auto"/>
          </w:tcPr>
          <w:p w14:paraId="119E0F1D" w14:textId="76FB6CD0" w:rsidR="0066171E" w:rsidRPr="0066171E" w:rsidRDefault="0066171E" w:rsidP="0066171E">
            <w:pPr>
              <w:ind w:firstLine="0"/>
            </w:pPr>
            <w:r>
              <w:t>Davis</w:t>
            </w:r>
          </w:p>
        </w:tc>
        <w:tc>
          <w:tcPr>
            <w:tcW w:w="2179" w:type="dxa"/>
            <w:shd w:val="clear" w:color="auto" w:fill="auto"/>
          </w:tcPr>
          <w:p w14:paraId="77B6781D" w14:textId="268A51E3" w:rsidR="0066171E" w:rsidRPr="0066171E" w:rsidRDefault="0066171E" w:rsidP="0066171E">
            <w:pPr>
              <w:ind w:firstLine="0"/>
            </w:pPr>
            <w:r>
              <w:t>Dillard</w:t>
            </w:r>
          </w:p>
        </w:tc>
        <w:tc>
          <w:tcPr>
            <w:tcW w:w="2180" w:type="dxa"/>
            <w:shd w:val="clear" w:color="auto" w:fill="auto"/>
          </w:tcPr>
          <w:p w14:paraId="2E2AF3A9" w14:textId="237441B7" w:rsidR="0066171E" w:rsidRPr="0066171E" w:rsidRDefault="0066171E" w:rsidP="0066171E">
            <w:pPr>
              <w:ind w:firstLine="0"/>
            </w:pPr>
            <w:r>
              <w:t>Duncan</w:t>
            </w:r>
          </w:p>
        </w:tc>
      </w:tr>
      <w:tr w:rsidR="0066171E" w:rsidRPr="0066171E" w14:paraId="56338011" w14:textId="77777777" w:rsidTr="0066171E">
        <w:tc>
          <w:tcPr>
            <w:tcW w:w="2179" w:type="dxa"/>
            <w:shd w:val="clear" w:color="auto" w:fill="auto"/>
          </w:tcPr>
          <w:p w14:paraId="6409FBBE" w14:textId="3E09D190" w:rsidR="0066171E" w:rsidRPr="0066171E" w:rsidRDefault="0066171E" w:rsidP="0066171E">
            <w:pPr>
              <w:ind w:firstLine="0"/>
            </w:pPr>
            <w:r>
              <w:t>Erickson</w:t>
            </w:r>
          </w:p>
        </w:tc>
        <w:tc>
          <w:tcPr>
            <w:tcW w:w="2179" w:type="dxa"/>
            <w:shd w:val="clear" w:color="auto" w:fill="auto"/>
          </w:tcPr>
          <w:p w14:paraId="6E0BA2FA" w14:textId="19B9511D" w:rsidR="0066171E" w:rsidRPr="0066171E" w:rsidRDefault="0066171E" w:rsidP="0066171E">
            <w:pPr>
              <w:ind w:firstLine="0"/>
            </w:pPr>
            <w:r>
              <w:t>Forrest</w:t>
            </w:r>
          </w:p>
        </w:tc>
        <w:tc>
          <w:tcPr>
            <w:tcW w:w="2180" w:type="dxa"/>
            <w:shd w:val="clear" w:color="auto" w:fill="auto"/>
          </w:tcPr>
          <w:p w14:paraId="4F7853CB" w14:textId="75698A2B" w:rsidR="0066171E" w:rsidRPr="0066171E" w:rsidRDefault="0066171E" w:rsidP="0066171E">
            <w:pPr>
              <w:ind w:firstLine="0"/>
            </w:pPr>
            <w:r>
              <w:t>Gagnon</w:t>
            </w:r>
          </w:p>
        </w:tc>
      </w:tr>
      <w:tr w:rsidR="0066171E" w:rsidRPr="0066171E" w14:paraId="5A1B0B19" w14:textId="77777777" w:rsidTr="0066171E">
        <w:tc>
          <w:tcPr>
            <w:tcW w:w="2179" w:type="dxa"/>
            <w:shd w:val="clear" w:color="auto" w:fill="auto"/>
          </w:tcPr>
          <w:p w14:paraId="10C4E68B" w14:textId="6CE67C25" w:rsidR="0066171E" w:rsidRPr="0066171E" w:rsidRDefault="0066171E" w:rsidP="0066171E">
            <w:pPr>
              <w:ind w:firstLine="0"/>
            </w:pPr>
            <w:r>
              <w:t>Garvin</w:t>
            </w:r>
          </w:p>
        </w:tc>
        <w:tc>
          <w:tcPr>
            <w:tcW w:w="2179" w:type="dxa"/>
            <w:shd w:val="clear" w:color="auto" w:fill="auto"/>
          </w:tcPr>
          <w:p w14:paraId="6CCD1838" w14:textId="61358044" w:rsidR="0066171E" w:rsidRPr="0066171E" w:rsidRDefault="0066171E" w:rsidP="0066171E">
            <w:pPr>
              <w:ind w:firstLine="0"/>
            </w:pPr>
            <w:r>
              <w:t>Gatch</w:t>
            </w:r>
          </w:p>
        </w:tc>
        <w:tc>
          <w:tcPr>
            <w:tcW w:w="2180" w:type="dxa"/>
            <w:shd w:val="clear" w:color="auto" w:fill="auto"/>
          </w:tcPr>
          <w:p w14:paraId="1326FF41" w14:textId="5C868F09" w:rsidR="0066171E" w:rsidRPr="0066171E" w:rsidRDefault="0066171E" w:rsidP="0066171E">
            <w:pPr>
              <w:ind w:firstLine="0"/>
            </w:pPr>
            <w:r>
              <w:t>Gibson</w:t>
            </w:r>
          </w:p>
        </w:tc>
      </w:tr>
      <w:tr w:rsidR="0066171E" w:rsidRPr="0066171E" w14:paraId="30800232" w14:textId="77777777" w:rsidTr="0066171E">
        <w:tc>
          <w:tcPr>
            <w:tcW w:w="2179" w:type="dxa"/>
            <w:shd w:val="clear" w:color="auto" w:fill="auto"/>
          </w:tcPr>
          <w:p w14:paraId="5A85978C" w14:textId="312A4069" w:rsidR="0066171E" w:rsidRPr="0066171E" w:rsidRDefault="0066171E" w:rsidP="0066171E">
            <w:pPr>
              <w:ind w:firstLine="0"/>
            </w:pPr>
            <w:r>
              <w:t>Gilliam</w:t>
            </w:r>
          </w:p>
        </w:tc>
        <w:tc>
          <w:tcPr>
            <w:tcW w:w="2179" w:type="dxa"/>
            <w:shd w:val="clear" w:color="auto" w:fill="auto"/>
          </w:tcPr>
          <w:p w14:paraId="5213AB0D" w14:textId="3CF5C473" w:rsidR="0066171E" w:rsidRPr="0066171E" w:rsidRDefault="0066171E" w:rsidP="0066171E">
            <w:pPr>
              <w:ind w:firstLine="0"/>
            </w:pPr>
            <w:r>
              <w:t>Gilliard</w:t>
            </w:r>
          </w:p>
        </w:tc>
        <w:tc>
          <w:tcPr>
            <w:tcW w:w="2180" w:type="dxa"/>
            <w:shd w:val="clear" w:color="auto" w:fill="auto"/>
          </w:tcPr>
          <w:p w14:paraId="5795FFB7" w14:textId="3B7E547B" w:rsidR="0066171E" w:rsidRPr="0066171E" w:rsidRDefault="0066171E" w:rsidP="0066171E">
            <w:pPr>
              <w:ind w:firstLine="0"/>
            </w:pPr>
            <w:r>
              <w:t>Govan</w:t>
            </w:r>
          </w:p>
        </w:tc>
      </w:tr>
      <w:tr w:rsidR="0066171E" w:rsidRPr="0066171E" w14:paraId="4B791726" w14:textId="77777777" w:rsidTr="0066171E">
        <w:tc>
          <w:tcPr>
            <w:tcW w:w="2179" w:type="dxa"/>
            <w:shd w:val="clear" w:color="auto" w:fill="auto"/>
          </w:tcPr>
          <w:p w14:paraId="39E11587" w14:textId="787BD151" w:rsidR="0066171E" w:rsidRPr="0066171E" w:rsidRDefault="0066171E" w:rsidP="0066171E">
            <w:pPr>
              <w:ind w:firstLine="0"/>
            </w:pPr>
            <w:r>
              <w:t>Grant</w:t>
            </w:r>
          </w:p>
        </w:tc>
        <w:tc>
          <w:tcPr>
            <w:tcW w:w="2179" w:type="dxa"/>
            <w:shd w:val="clear" w:color="auto" w:fill="auto"/>
          </w:tcPr>
          <w:p w14:paraId="0B039BF6" w14:textId="4119FA13" w:rsidR="0066171E" w:rsidRPr="0066171E" w:rsidRDefault="0066171E" w:rsidP="0066171E">
            <w:pPr>
              <w:ind w:firstLine="0"/>
            </w:pPr>
            <w:r>
              <w:t>Guffey</w:t>
            </w:r>
          </w:p>
        </w:tc>
        <w:tc>
          <w:tcPr>
            <w:tcW w:w="2180" w:type="dxa"/>
            <w:shd w:val="clear" w:color="auto" w:fill="auto"/>
          </w:tcPr>
          <w:p w14:paraId="2482DD86" w14:textId="1C9B893D" w:rsidR="0066171E" w:rsidRPr="0066171E" w:rsidRDefault="0066171E" w:rsidP="0066171E">
            <w:pPr>
              <w:ind w:firstLine="0"/>
            </w:pPr>
            <w:r>
              <w:t>Haddon</w:t>
            </w:r>
          </w:p>
        </w:tc>
      </w:tr>
      <w:tr w:rsidR="0066171E" w:rsidRPr="0066171E" w14:paraId="7F5895BE" w14:textId="77777777" w:rsidTr="0066171E">
        <w:tc>
          <w:tcPr>
            <w:tcW w:w="2179" w:type="dxa"/>
            <w:shd w:val="clear" w:color="auto" w:fill="auto"/>
          </w:tcPr>
          <w:p w14:paraId="7F79F2DA" w14:textId="15ECB6F0" w:rsidR="0066171E" w:rsidRPr="0066171E" w:rsidRDefault="0066171E" w:rsidP="0066171E">
            <w:pPr>
              <w:ind w:firstLine="0"/>
            </w:pPr>
            <w:r>
              <w:t>Hager</w:t>
            </w:r>
          </w:p>
        </w:tc>
        <w:tc>
          <w:tcPr>
            <w:tcW w:w="2179" w:type="dxa"/>
            <w:shd w:val="clear" w:color="auto" w:fill="auto"/>
          </w:tcPr>
          <w:p w14:paraId="0466A489" w14:textId="3532DD7F" w:rsidR="0066171E" w:rsidRPr="0066171E" w:rsidRDefault="0066171E" w:rsidP="0066171E">
            <w:pPr>
              <w:ind w:firstLine="0"/>
            </w:pPr>
            <w:r>
              <w:t>Hardee</w:t>
            </w:r>
          </w:p>
        </w:tc>
        <w:tc>
          <w:tcPr>
            <w:tcW w:w="2180" w:type="dxa"/>
            <w:shd w:val="clear" w:color="auto" w:fill="auto"/>
          </w:tcPr>
          <w:p w14:paraId="70C2E1AD" w14:textId="7B680F79" w:rsidR="0066171E" w:rsidRPr="0066171E" w:rsidRDefault="0066171E" w:rsidP="0066171E">
            <w:pPr>
              <w:ind w:firstLine="0"/>
            </w:pPr>
            <w:r>
              <w:t>Hart</w:t>
            </w:r>
          </w:p>
        </w:tc>
      </w:tr>
      <w:tr w:rsidR="0066171E" w:rsidRPr="0066171E" w14:paraId="2E44CB35" w14:textId="77777777" w:rsidTr="0066171E">
        <w:tc>
          <w:tcPr>
            <w:tcW w:w="2179" w:type="dxa"/>
            <w:shd w:val="clear" w:color="auto" w:fill="auto"/>
          </w:tcPr>
          <w:p w14:paraId="04758972" w14:textId="622699F4" w:rsidR="0066171E" w:rsidRPr="0066171E" w:rsidRDefault="0066171E" w:rsidP="0066171E">
            <w:pPr>
              <w:ind w:firstLine="0"/>
            </w:pPr>
            <w:r>
              <w:t>Hartnett</w:t>
            </w:r>
          </w:p>
        </w:tc>
        <w:tc>
          <w:tcPr>
            <w:tcW w:w="2179" w:type="dxa"/>
            <w:shd w:val="clear" w:color="auto" w:fill="auto"/>
          </w:tcPr>
          <w:p w14:paraId="2C2691CA" w14:textId="7DED0F5C" w:rsidR="0066171E" w:rsidRPr="0066171E" w:rsidRDefault="0066171E" w:rsidP="0066171E">
            <w:pPr>
              <w:ind w:firstLine="0"/>
            </w:pPr>
            <w:r>
              <w:t>Hartz</w:t>
            </w:r>
          </w:p>
        </w:tc>
        <w:tc>
          <w:tcPr>
            <w:tcW w:w="2180" w:type="dxa"/>
            <w:shd w:val="clear" w:color="auto" w:fill="auto"/>
          </w:tcPr>
          <w:p w14:paraId="5EB3AEC6" w14:textId="0A7347F1" w:rsidR="0066171E" w:rsidRPr="0066171E" w:rsidRDefault="0066171E" w:rsidP="0066171E">
            <w:pPr>
              <w:ind w:firstLine="0"/>
            </w:pPr>
            <w:r>
              <w:t>Hayes</w:t>
            </w:r>
          </w:p>
        </w:tc>
      </w:tr>
      <w:tr w:rsidR="0066171E" w:rsidRPr="0066171E" w14:paraId="368B2B8B" w14:textId="77777777" w:rsidTr="0066171E">
        <w:tc>
          <w:tcPr>
            <w:tcW w:w="2179" w:type="dxa"/>
            <w:shd w:val="clear" w:color="auto" w:fill="auto"/>
          </w:tcPr>
          <w:p w14:paraId="20346B99" w14:textId="039BA46C" w:rsidR="0066171E" w:rsidRPr="0066171E" w:rsidRDefault="0066171E" w:rsidP="0066171E">
            <w:pPr>
              <w:ind w:firstLine="0"/>
            </w:pPr>
            <w:r>
              <w:t>Henderson-Myers</w:t>
            </w:r>
          </w:p>
        </w:tc>
        <w:tc>
          <w:tcPr>
            <w:tcW w:w="2179" w:type="dxa"/>
            <w:shd w:val="clear" w:color="auto" w:fill="auto"/>
          </w:tcPr>
          <w:p w14:paraId="1610A107" w14:textId="04FF7BBC" w:rsidR="0066171E" w:rsidRPr="0066171E" w:rsidRDefault="0066171E" w:rsidP="0066171E">
            <w:pPr>
              <w:ind w:firstLine="0"/>
            </w:pPr>
            <w:r>
              <w:t>Herbkersman</w:t>
            </w:r>
          </w:p>
        </w:tc>
        <w:tc>
          <w:tcPr>
            <w:tcW w:w="2180" w:type="dxa"/>
            <w:shd w:val="clear" w:color="auto" w:fill="auto"/>
          </w:tcPr>
          <w:p w14:paraId="16FE5838" w14:textId="583A8D1F" w:rsidR="0066171E" w:rsidRPr="0066171E" w:rsidRDefault="0066171E" w:rsidP="0066171E">
            <w:pPr>
              <w:ind w:firstLine="0"/>
            </w:pPr>
            <w:r>
              <w:t>Hewitt</w:t>
            </w:r>
          </w:p>
        </w:tc>
      </w:tr>
      <w:tr w:rsidR="0066171E" w:rsidRPr="0066171E" w14:paraId="42F0FDAC" w14:textId="77777777" w:rsidTr="0066171E">
        <w:tc>
          <w:tcPr>
            <w:tcW w:w="2179" w:type="dxa"/>
            <w:shd w:val="clear" w:color="auto" w:fill="auto"/>
          </w:tcPr>
          <w:p w14:paraId="14124D1D" w14:textId="5944D672" w:rsidR="0066171E" w:rsidRPr="0066171E" w:rsidRDefault="0066171E" w:rsidP="0066171E">
            <w:pPr>
              <w:ind w:firstLine="0"/>
            </w:pPr>
            <w:r>
              <w:t>Hiott</w:t>
            </w:r>
          </w:p>
        </w:tc>
        <w:tc>
          <w:tcPr>
            <w:tcW w:w="2179" w:type="dxa"/>
            <w:shd w:val="clear" w:color="auto" w:fill="auto"/>
          </w:tcPr>
          <w:p w14:paraId="1D250E4E" w14:textId="40E3BABE" w:rsidR="0066171E" w:rsidRPr="0066171E" w:rsidRDefault="0066171E" w:rsidP="0066171E">
            <w:pPr>
              <w:ind w:firstLine="0"/>
            </w:pPr>
            <w:r>
              <w:t>Hixon</w:t>
            </w:r>
          </w:p>
        </w:tc>
        <w:tc>
          <w:tcPr>
            <w:tcW w:w="2180" w:type="dxa"/>
            <w:shd w:val="clear" w:color="auto" w:fill="auto"/>
          </w:tcPr>
          <w:p w14:paraId="31A285BA" w14:textId="7B7FD101" w:rsidR="0066171E" w:rsidRPr="0066171E" w:rsidRDefault="0066171E" w:rsidP="0066171E">
            <w:pPr>
              <w:ind w:firstLine="0"/>
            </w:pPr>
            <w:r>
              <w:t>Holman</w:t>
            </w:r>
          </w:p>
        </w:tc>
      </w:tr>
      <w:tr w:rsidR="0066171E" w:rsidRPr="0066171E" w14:paraId="351F08D8" w14:textId="77777777" w:rsidTr="0066171E">
        <w:tc>
          <w:tcPr>
            <w:tcW w:w="2179" w:type="dxa"/>
            <w:shd w:val="clear" w:color="auto" w:fill="auto"/>
          </w:tcPr>
          <w:p w14:paraId="324085CE" w14:textId="7182063A" w:rsidR="0066171E" w:rsidRPr="0066171E" w:rsidRDefault="0066171E" w:rsidP="0066171E">
            <w:pPr>
              <w:ind w:firstLine="0"/>
            </w:pPr>
            <w:r>
              <w:t>Hosey</w:t>
            </w:r>
          </w:p>
        </w:tc>
        <w:tc>
          <w:tcPr>
            <w:tcW w:w="2179" w:type="dxa"/>
            <w:shd w:val="clear" w:color="auto" w:fill="auto"/>
          </w:tcPr>
          <w:p w14:paraId="7059ECE6" w14:textId="2435CA72" w:rsidR="0066171E" w:rsidRPr="0066171E" w:rsidRDefault="0066171E" w:rsidP="0066171E">
            <w:pPr>
              <w:ind w:firstLine="0"/>
            </w:pPr>
            <w:r>
              <w:t>J. E. Johnson</w:t>
            </w:r>
          </w:p>
        </w:tc>
        <w:tc>
          <w:tcPr>
            <w:tcW w:w="2180" w:type="dxa"/>
            <w:shd w:val="clear" w:color="auto" w:fill="auto"/>
          </w:tcPr>
          <w:p w14:paraId="44E2352E" w14:textId="3EA43621" w:rsidR="0066171E" w:rsidRPr="0066171E" w:rsidRDefault="0066171E" w:rsidP="0066171E">
            <w:pPr>
              <w:ind w:firstLine="0"/>
            </w:pPr>
            <w:r>
              <w:t>J. L. Johnson</w:t>
            </w:r>
          </w:p>
        </w:tc>
      </w:tr>
      <w:tr w:rsidR="0066171E" w:rsidRPr="0066171E" w14:paraId="1D7D1492" w14:textId="77777777" w:rsidTr="0066171E">
        <w:tc>
          <w:tcPr>
            <w:tcW w:w="2179" w:type="dxa"/>
            <w:shd w:val="clear" w:color="auto" w:fill="auto"/>
          </w:tcPr>
          <w:p w14:paraId="02A305DD" w14:textId="3CBD6B1A" w:rsidR="0066171E" w:rsidRPr="0066171E" w:rsidRDefault="0066171E" w:rsidP="0066171E">
            <w:pPr>
              <w:ind w:firstLine="0"/>
            </w:pPr>
            <w:r>
              <w:t>Jones</w:t>
            </w:r>
          </w:p>
        </w:tc>
        <w:tc>
          <w:tcPr>
            <w:tcW w:w="2179" w:type="dxa"/>
            <w:shd w:val="clear" w:color="auto" w:fill="auto"/>
          </w:tcPr>
          <w:p w14:paraId="43249606" w14:textId="49C2997D" w:rsidR="0066171E" w:rsidRPr="0066171E" w:rsidRDefault="0066171E" w:rsidP="0066171E">
            <w:pPr>
              <w:ind w:firstLine="0"/>
            </w:pPr>
            <w:r>
              <w:t>Jordan</w:t>
            </w:r>
          </w:p>
        </w:tc>
        <w:tc>
          <w:tcPr>
            <w:tcW w:w="2180" w:type="dxa"/>
            <w:shd w:val="clear" w:color="auto" w:fill="auto"/>
          </w:tcPr>
          <w:p w14:paraId="6D9C3A7F" w14:textId="49873078" w:rsidR="0066171E" w:rsidRPr="0066171E" w:rsidRDefault="0066171E" w:rsidP="0066171E">
            <w:pPr>
              <w:ind w:firstLine="0"/>
            </w:pPr>
            <w:r>
              <w:t>King</w:t>
            </w:r>
          </w:p>
        </w:tc>
      </w:tr>
      <w:tr w:rsidR="0066171E" w:rsidRPr="0066171E" w14:paraId="2FA7A9B8" w14:textId="77777777" w:rsidTr="0066171E">
        <w:tc>
          <w:tcPr>
            <w:tcW w:w="2179" w:type="dxa"/>
            <w:shd w:val="clear" w:color="auto" w:fill="auto"/>
          </w:tcPr>
          <w:p w14:paraId="628AF762" w14:textId="625B4030" w:rsidR="0066171E" w:rsidRPr="0066171E" w:rsidRDefault="0066171E" w:rsidP="0066171E">
            <w:pPr>
              <w:ind w:firstLine="0"/>
            </w:pPr>
            <w:r>
              <w:t>Landing</w:t>
            </w:r>
          </w:p>
        </w:tc>
        <w:tc>
          <w:tcPr>
            <w:tcW w:w="2179" w:type="dxa"/>
            <w:shd w:val="clear" w:color="auto" w:fill="auto"/>
          </w:tcPr>
          <w:p w14:paraId="08415C59" w14:textId="61BA4E0C" w:rsidR="0066171E" w:rsidRPr="0066171E" w:rsidRDefault="0066171E" w:rsidP="0066171E">
            <w:pPr>
              <w:ind w:firstLine="0"/>
            </w:pPr>
            <w:r>
              <w:t>Lawson</w:t>
            </w:r>
          </w:p>
        </w:tc>
        <w:tc>
          <w:tcPr>
            <w:tcW w:w="2180" w:type="dxa"/>
            <w:shd w:val="clear" w:color="auto" w:fill="auto"/>
          </w:tcPr>
          <w:p w14:paraId="4E806B78" w14:textId="43510FAE" w:rsidR="0066171E" w:rsidRPr="0066171E" w:rsidRDefault="0066171E" w:rsidP="0066171E">
            <w:pPr>
              <w:ind w:firstLine="0"/>
            </w:pPr>
            <w:r>
              <w:t>Ligon</w:t>
            </w:r>
          </w:p>
        </w:tc>
      </w:tr>
      <w:tr w:rsidR="0066171E" w:rsidRPr="0066171E" w14:paraId="7B5EF88D" w14:textId="77777777" w:rsidTr="0066171E">
        <w:tc>
          <w:tcPr>
            <w:tcW w:w="2179" w:type="dxa"/>
            <w:shd w:val="clear" w:color="auto" w:fill="auto"/>
          </w:tcPr>
          <w:p w14:paraId="4E26CA7D" w14:textId="17D36094" w:rsidR="0066171E" w:rsidRPr="0066171E" w:rsidRDefault="0066171E" w:rsidP="0066171E">
            <w:pPr>
              <w:ind w:firstLine="0"/>
            </w:pPr>
            <w:r>
              <w:t>Long</w:t>
            </w:r>
          </w:p>
        </w:tc>
        <w:tc>
          <w:tcPr>
            <w:tcW w:w="2179" w:type="dxa"/>
            <w:shd w:val="clear" w:color="auto" w:fill="auto"/>
          </w:tcPr>
          <w:p w14:paraId="413304A9" w14:textId="232CC37E" w:rsidR="0066171E" w:rsidRPr="0066171E" w:rsidRDefault="0066171E" w:rsidP="0066171E">
            <w:pPr>
              <w:ind w:firstLine="0"/>
            </w:pPr>
            <w:r>
              <w:t>Lowe</w:t>
            </w:r>
          </w:p>
        </w:tc>
        <w:tc>
          <w:tcPr>
            <w:tcW w:w="2180" w:type="dxa"/>
            <w:shd w:val="clear" w:color="auto" w:fill="auto"/>
          </w:tcPr>
          <w:p w14:paraId="5D46ACC5" w14:textId="07547552" w:rsidR="0066171E" w:rsidRPr="0066171E" w:rsidRDefault="0066171E" w:rsidP="0066171E">
            <w:pPr>
              <w:ind w:firstLine="0"/>
            </w:pPr>
            <w:r>
              <w:t>Luck</w:t>
            </w:r>
          </w:p>
        </w:tc>
      </w:tr>
      <w:tr w:rsidR="0066171E" w:rsidRPr="0066171E" w14:paraId="64B9F308" w14:textId="77777777" w:rsidTr="0066171E">
        <w:tc>
          <w:tcPr>
            <w:tcW w:w="2179" w:type="dxa"/>
            <w:shd w:val="clear" w:color="auto" w:fill="auto"/>
          </w:tcPr>
          <w:p w14:paraId="05722426" w14:textId="4E257546" w:rsidR="0066171E" w:rsidRPr="0066171E" w:rsidRDefault="0066171E" w:rsidP="0066171E">
            <w:pPr>
              <w:ind w:firstLine="0"/>
            </w:pPr>
            <w:r>
              <w:t>Martin</w:t>
            </w:r>
          </w:p>
        </w:tc>
        <w:tc>
          <w:tcPr>
            <w:tcW w:w="2179" w:type="dxa"/>
            <w:shd w:val="clear" w:color="auto" w:fill="auto"/>
          </w:tcPr>
          <w:p w14:paraId="06E18114" w14:textId="0E10D7E6" w:rsidR="0066171E" w:rsidRPr="0066171E" w:rsidRDefault="0066171E" w:rsidP="0066171E">
            <w:pPr>
              <w:ind w:firstLine="0"/>
            </w:pPr>
            <w:r>
              <w:t>May</w:t>
            </w:r>
          </w:p>
        </w:tc>
        <w:tc>
          <w:tcPr>
            <w:tcW w:w="2180" w:type="dxa"/>
            <w:shd w:val="clear" w:color="auto" w:fill="auto"/>
          </w:tcPr>
          <w:p w14:paraId="14218362" w14:textId="37374163" w:rsidR="0066171E" w:rsidRPr="0066171E" w:rsidRDefault="0066171E" w:rsidP="0066171E">
            <w:pPr>
              <w:ind w:firstLine="0"/>
            </w:pPr>
            <w:r>
              <w:t>McCabe</w:t>
            </w:r>
          </w:p>
        </w:tc>
      </w:tr>
      <w:tr w:rsidR="0066171E" w:rsidRPr="0066171E" w14:paraId="6D387057" w14:textId="77777777" w:rsidTr="0066171E">
        <w:tc>
          <w:tcPr>
            <w:tcW w:w="2179" w:type="dxa"/>
            <w:shd w:val="clear" w:color="auto" w:fill="auto"/>
          </w:tcPr>
          <w:p w14:paraId="4CAD6F18" w14:textId="5DD43A98" w:rsidR="0066171E" w:rsidRPr="0066171E" w:rsidRDefault="0066171E" w:rsidP="0066171E">
            <w:pPr>
              <w:ind w:firstLine="0"/>
            </w:pPr>
            <w:r>
              <w:t>McCravy</w:t>
            </w:r>
          </w:p>
        </w:tc>
        <w:tc>
          <w:tcPr>
            <w:tcW w:w="2179" w:type="dxa"/>
            <w:shd w:val="clear" w:color="auto" w:fill="auto"/>
          </w:tcPr>
          <w:p w14:paraId="348BC8DB" w14:textId="31D8CBEF" w:rsidR="0066171E" w:rsidRPr="0066171E" w:rsidRDefault="0066171E" w:rsidP="0066171E">
            <w:pPr>
              <w:ind w:firstLine="0"/>
            </w:pPr>
            <w:r>
              <w:t>McDaniel</w:t>
            </w:r>
          </w:p>
        </w:tc>
        <w:tc>
          <w:tcPr>
            <w:tcW w:w="2180" w:type="dxa"/>
            <w:shd w:val="clear" w:color="auto" w:fill="auto"/>
          </w:tcPr>
          <w:p w14:paraId="71A54AEE" w14:textId="65146D2F" w:rsidR="0066171E" w:rsidRPr="0066171E" w:rsidRDefault="0066171E" w:rsidP="0066171E">
            <w:pPr>
              <w:ind w:firstLine="0"/>
            </w:pPr>
            <w:r>
              <w:t>McGinnis</w:t>
            </w:r>
          </w:p>
        </w:tc>
      </w:tr>
      <w:tr w:rsidR="0066171E" w:rsidRPr="0066171E" w14:paraId="0E6C441A" w14:textId="77777777" w:rsidTr="0066171E">
        <w:tc>
          <w:tcPr>
            <w:tcW w:w="2179" w:type="dxa"/>
            <w:shd w:val="clear" w:color="auto" w:fill="auto"/>
          </w:tcPr>
          <w:p w14:paraId="293A9864" w14:textId="5BAD8A5A" w:rsidR="0066171E" w:rsidRPr="0066171E" w:rsidRDefault="0066171E" w:rsidP="0066171E">
            <w:pPr>
              <w:ind w:firstLine="0"/>
            </w:pPr>
            <w:r>
              <w:t>Mitchell</w:t>
            </w:r>
          </w:p>
        </w:tc>
        <w:tc>
          <w:tcPr>
            <w:tcW w:w="2179" w:type="dxa"/>
            <w:shd w:val="clear" w:color="auto" w:fill="auto"/>
          </w:tcPr>
          <w:p w14:paraId="47F505A0" w14:textId="2BA17637" w:rsidR="0066171E" w:rsidRPr="0066171E" w:rsidRDefault="0066171E" w:rsidP="0066171E">
            <w:pPr>
              <w:ind w:firstLine="0"/>
            </w:pPr>
            <w:r>
              <w:t>Montgomery</w:t>
            </w:r>
          </w:p>
        </w:tc>
        <w:tc>
          <w:tcPr>
            <w:tcW w:w="2180" w:type="dxa"/>
            <w:shd w:val="clear" w:color="auto" w:fill="auto"/>
          </w:tcPr>
          <w:p w14:paraId="1DE5A80A" w14:textId="6C40D573" w:rsidR="0066171E" w:rsidRPr="0066171E" w:rsidRDefault="0066171E" w:rsidP="0066171E">
            <w:pPr>
              <w:ind w:firstLine="0"/>
            </w:pPr>
            <w:r>
              <w:t>J. Moore</w:t>
            </w:r>
          </w:p>
        </w:tc>
      </w:tr>
      <w:tr w:rsidR="0066171E" w:rsidRPr="0066171E" w14:paraId="1F5DC8D7" w14:textId="77777777" w:rsidTr="0066171E">
        <w:tc>
          <w:tcPr>
            <w:tcW w:w="2179" w:type="dxa"/>
            <w:shd w:val="clear" w:color="auto" w:fill="auto"/>
          </w:tcPr>
          <w:p w14:paraId="6A7D6353" w14:textId="0E4982D5" w:rsidR="0066171E" w:rsidRPr="0066171E" w:rsidRDefault="0066171E" w:rsidP="0066171E">
            <w:pPr>
              <w:ind w:firstLine="0"/>
            </w:pPr>
            <w:r>
              <w:t>T. Moore</w:t>
            </w:r>
          </w:p>
        </w:tc>
        <w:tc>
          <w:tcPr>
            <w:tcW w:w="2179" w:type="dxa"/>
            <w:shd w:val="clear" w:color="auto" w:fill="auto"/>
          </w:tcPr>
          <w:p w14:paraId="675844BC" w14:textId="352CE824" w:rsidR="0066171E" w:rsidRPr="0066171E" w:rsidRDefault="0066171E" w:rsidP="0066171E">
            <w:pPr>
              <w:ind w:firstLine="0"/>
            </w:pPr>
            <w:r>
              <w:t>Morgan</w:t>
            </w:r>
          </w:p>
        </w:tc>
        <w:tc>
          <w:tcPr>
            <w:tcW w:w="2180" w:type="dxa"/>
            <w:shd w:val="clear" w:color="auto" w:fill="auto"/>
          </w:tcPr>
          <w:p w14:paraId="4051DB7B" w14:textId="16D280DA" w:rsidR="0066171E" w:rsidRPr="0066171E" w:rsidRDefault="0066171E" w:rsidP="0066171E">
            <w:pPr>
              <w:ind w:firstLine="0"/>
            </w:pPr>
            <w:r>
              <w:t>Moss</w:t>
            </w:r>
          </w:p>
        </w:tc>
      </w:tr>
      <w:tr w:rsidR="0066171E" w:rsidRPr="0066171E" w14:paraId="2E4628A5" w14:textId="77777777" w:rsidTr="0066171E">
        <w:tc>
          <w:tcPr>
            <w:tcW w:w="2179" w:type="dxa"/>
            <w:shd w:val="clear" w:color="auto" w:fill="auto"/>
          </w:tcPr>
          <w:p w14:paraId="6BEE9AB2" w14:textId="24A5E185" w:rsidR="0066171E" w:rsidRPr="0066171E" w:rsidRDefault="0066171E" w:rsidP="0066171E">
            <w:pPr>
              <w:ind w:firstLine="0"/>
            </w:pPr>
            <w:r>
              <w:t>Murphy</w:t>
            </w:r>
          </w:p>
        </w:tc>
        <w:tc>
          <w:tcPr>
            <w:tcW w:w="2179" w:type="dxa"/>
            <w:shd w:val="clear" w:color="auto" w:fill="auto"/>
          </w:tcPr>
          <w:p w14:paraId="3BB1A084" w14:textId="0AC9793F" w:rsidR="0066171E" w:rsidRPr="0066171E" w:rsidRDefault="0066171E" w:rsidP="0066171E">
            <w:pPr>
              <w:ind w:firstLine="0"/>
            </w:pPr>
            <w:r>
              <w:t>Neese</w:t>
            </w:r>
          </w:p>
        </w:tc>
        <w:tc>
          <w:tcPr>
            <w:tcW w:w="2180" w:type="dxa"/>
            <w:shd w:val="clear" w:color="auto" w:fill="auto"/>
          </w:tcPr>
          <w:p w14:paraId="2867B98D" w14:textId="6E3D15C3" w:rsidR="0066171E" w:rsidRPr="0066171E" w:rsidRDefault="0066171E" w:rsidP="0066171E">
            <w:pPr>
              <w:ind w:firstLine="0"/>
            </w:pPr>
            <w:r>
              <w:t>B. Newton</w:t>
            </w:r>
          </w:p>
        </w:tc>
      </w:tr>
      <w:tr w:rsidR="0066171E" w:rsidRPr="0066171E" w14:paraId="1EC4B23C" w14:textId="77777777" w:rsidTr="0066171E">
        <w:tc>
          <w:tcPr>
            <w:tcW w:w="2179" w:type="dxa"/>
            <w:shd w:val="clear" w:color="auto" w:fill="auto"/>
          </w:tcPr>
          <w:p w14:paraId="54921449" w14:textId="3878DCAA" w:rsidR="0066171E" w:rsidRPr="0066171E" w:rsidRDefault="0066171E" w:rsidP="0066171E">
            <w:pPr>
              <w:ind w:firstLine="0"/>
            </w:pPr>
            <w:r>
              <w:t>W. Newton</w:t>
            </w:r>
          </w:p>
        </w:tc>
        <w:tc>
          <w:tcPr>
            <w:tcW w:w="2179" w:type="dxa"/>
            <w:shd w:val="clear" w:color="auto" w:fill="auto"/>
          </w:tcPr>
          <w:p w14:paraId="03212644" w14:textId="0FB6454B" w:rsidR="0066171E" w:rsidRPr="0066171E" w:rsidRDefault="0066171E" w:rsidP="0066171E">
            <w:pPr>
              <w:ind w:firstLine="0"/>
            </w:pPr>
            <w:r>
              <w:t>Oremus</w:t>
            </w:r>
          </w:p>
        </w:tc>
        <w:tc>
          <w:tcPr>
            <w:tcW w:w="2180" w:type="dxa"/>
            <w:shd w:val="clear" w:color="auto" w:fill="auto"/>
          </w:tcPr>
          <w:p w14:paraId="29C5A7D7" w14:textId="5E8D186C" w:rsidR="0066171E" w:rsidRPr="0066171E" w:rsidRDefault="0066171E" w:rsidP="0066171E">
            <w:pPr>
              <w:ind w:firstLine="0"/>
            </w:pPr>
            <w:r>
              <w:t>Pedalino</w:t>
            </w:r>
          </w:p>
        </w:tc>
      </w:tr>
      <w:tr w:rsidR="0066171E" w:rsidRPr="0066171E" w14:paraId="6EE6AE9F" w14:textId="77777777" w:rsidTr="0066171E">
        <w:tc>
          <w:tcPr>
            <w:tcW w:w="2179" w:type="dxa"/>
            <w:shd w:val="clear" w:color="auto" w:fill="auto"/>
          </w:tcPr>
          <w:p w14:paraId="7AF66B14" w14:textId="65EEE0B1" w:rsidR="0066171E" w:rsidRPr="0066171E" w:rsidRDefault="0066171E" w:rsidP="0066171E">
            <w:pPr>
              <w:ind w:firstLine="0"/>
            </w:pPr>
            <w:r>
              <w:t>Pope</w:t>
            </w:r>
          </w:p>
        </w:tc>
        <w:tc>
          <w:tcPr>
            <w:tcW w:w="2179" w:type="dxa"/>
            <w:shd w:val="clear" w:color="auto" w:fill="auto"/>
          </w:tcPr>
          <w:p w14:paraId="5A76E2D0" w14:textId="182ED100" w:rsidR="0066171E" w:rsidRPr="0066171E" w:rsidRDefault="0066171E" w:rsidP="0066171E">
            <w:pPr>
              <w:ind w:firstLine="0"/>
            </w:pPr>
            <w:r>
              <w:t>Rivers</w:t>
            </w:r>
          </w:p>
        </w:tc>
        <w:tc>
          <w:tcPr>
            <w:tcW w:w="2180" w:type="dxa"/>
            <w:shd w:val="clear" w:color="auto" w:fill="auto"/>
          </w:tcPr>
          <w:p w14:paraId="1DE82BD8" w14:textId="5714B9A7" w:rsidR="0066171E" w:rsidRPr="0066171E" w:rsidRDefault="0066171E" w:rsidP="0066171E">
            <w:pPr>
              <w:ind w:firstLine="0"/>
            </w:pPr>
            <w:r>
              <w:t>Robbins</w:t>
            </w:r>
          </w:p>
        </w:tc>
      </w:tr>
      <w:tr w:rsidR="0066171E" w:rsidRPr="0066171E" w14:paraId="63E877B8" w14:textId="77777777" w:rsidTr="0066171E">
        <w:tc>
          <w:tcPr>
            <w:tcW w:w="2179" w:type="dxa"/>
            <w:shd w:val="clear" w:color="auto" w:fill="auto"/>
          </w:tcPr>
          <w:p w14:paraId="22C5E999" w14:textId="51230E8A" w:rsidR="0066171E" w:rsidRPr="0066171E" w:rsidRDefault="0066171E" w:rsidP="0066171E">
            <w:pPr>
              <w:ind w:firstLine="0"/>
            </w:pPr>
            <w:r>
              <w:t>Rose</w:t>
            </w:r>
          </w:p>
        </w:tc>
        <w:tc>
          <w:tcPr>
            <w:tcW w:w="2179" w:type="dxa"/>
            <w:shd w:val="clear" w:color="auto" w:fill="auto"/>
          </w:tcPr>
          <w:p w14:paraId="1D9F5259" w14:textId="48F199ED" w:rsidR="0066171E" w:rsidRPr="0066171E" w:rsidRDefault="0066171E" w:rsidP="0066171E">
            <w:pPr>
              <w:ind w:firstLine="0"/>
            </w:pPr>
            <w:r>
              <w:t>Rutherford</w:t>
            </w:r>
          </w:p>
        </w:tc>
        <w:tc>
          <w:tcPr>
            <w:tcW w:w="2180" w:type="dxa"/>
            <w:shd w:val="clear" w:color="auto" w:fill="auto"/>
          </w:tcPr>
          <w:p w14:paraId="0426E9EA" w14:textId="77AAF21C" w:rsidR="0066171E" w:rsidRPr="0066171E" w:rsidRDefault="0066171E" w:rsidP="0066171E">
            <w:pPr>
              <w:ind w:firstLine="0"/>
            </w:pPr>
            <w:r>
              <w:t>Schuessler</w:t>
            </w:r>
          </w:p>
        </w:tc>
      </w:tr>
      <w:tr w:rsidR="0066171E" w:rsidRPr="0066171E" w14:paraId="2C63290B" w14:textId="77777777" w:rsidTr="0066171E">
        <w:tc>
          <w:tcPr>
            <w:tcW w:w="2179" w:type="dxa"/>
            <w:shd w:val="clear" w:color="auto" w:fill="auto"/>
          </w:tcPr>
          <w:p w14:paraId="6845B325" w14:textId="74171447" w:rsidR="0066171E" w:rsidRPr="0066171E" w:rsidRDefault="0066171E" w:rsidP="0066171E">
            <w:pPr>
              <w:ind w:firstLine="0"/>
            </w:pPr>
            <w:r>
              <w:t>Sessions</w:t>
            </w:r>
          </w:p>
        </w:tc>
        <w:tc>
          <w:tcPr>
            <w:tcW w:w="2179" w:type="dxa"/>
            <w:shd w:val="clear" w:color="auto" w:fill="auto"/>
          </w:tcPr>
          <w:p w14:paraId="54F68275" w14:textId="3471EE97" w:rsidR="0066171E" w:rsidRPr="0066171E" w:rsidRDefault="0066171E" w:rsidP="0066171E">
            <w:pPr>
              <w:ind w:firstLine="0"/>
            </w:pPr>
            <w:r>
              <w:t>G. M. Smith</w:t>
            </w:r>
          </w:p>
        </w:tc>
        <w:tc>
          <w:tcPr>
            <w:tcW w:w="2180" w:type="dxa"/>
            <w:shd w:val="clear" w:color="auto" w:fill="auto"/>
          </w:tcPr>
          <w:p w14:paraId="0FF7B18D" w14:textId="11DAE802" w:rsidR="0066171E" w:rsidRPr="0066171E" w:rsidRDefault="0066171E" w:rsidP="0066171E">
            <w:pPr>
              <w:ind w:firstLine="0"/>
            </w:pPr>
            <w:r>
              <w:t>M. M. Smith</w:t>
            </w:r>
          </w:p>
        </w:tc>
      </w:tr>
      <w:tr w:rsidR="0066171E" w:rsidRPr="0066171E" w14:paraId="214728DE" w14:textId="77777777" w:rsidTr="0066171E">
        <w:tc>
          <w:tcPr>
            <w:tcW w:w="2179" w:type="dxa"/>
            <w:shd w:val="clear" w:color="auto" w:fill="auto"/>
          </w:tcPr>
          <w:p w14:paraId="732A5506" w14:textId="16033D57" w:rsidR="0066171E" w:rsidRPr="0066171E" w:rsidRDefault="0066171E" w:rsidP="0066171E">
            <w:pPr>
              <w:ind w:firstLine="0"/>
            </w:pPr>
            <w:r>
              <w:t>Stavrinakis</w:t>
            </w:r>
          </w:p>
        </w:tc>
        <w:tc>
          <w:tcPr>
            <w:tcW w:w="2179" w:type="dxa"/>
            <w:shd w:val="clear" w:color="auto" w:fill="auto"/>
          </w:tcPr>
          <w:p w14:paraId="3A0CB2B4" w14:textId="1554F751" w:rsidR="0066171E" w:rsidRPr="0066171E" w:rsidRDefault="0066171E" w:rsidP="0066171E">
            <w:pPr>
              <w:ind w:firstLine="0"/>
            </w:pPr>
            <w:r>
              <w:t>Taylor</w:t>
            </w:r>
          </w:p>
        </w:tc>
        <w:tc>
          <w:tcPr>
            <w:tcW w:w="2180" w:type="dxa"/>
            <w:shd w:val="clear" w:color="auto" w:fill="auto"/>
          </w:tcPr>
          <w:p w14:paraId="1430700C" w14:textId="77A0A78D" w:rsidR="0066171E" w:rsidRPr="0066171E" w:rsidRDefault="0066171E" w:rsidP="0066171E">
            <w:pPr>
              <w:ind w:firstLine="0"/>
            </w:pPr>
            <w:r>
              <w:t>Teeple</w:t>
            </w:r>
          </w:p>
        </w:tc>
      </w:tr>
      <w:tr w:rsidR="0066171E" w:rsidRPr="0066171E" w14:paraId="7D033917" w14:textId="77777777" w:rsidTr="0066171E">
        <w:tc>
          <w:tcPr>
            <w:tcW w:w="2179" w:type="dxa"/>
            <w:shd w:val="clear" w:color="auto" w:fill="auto"/>
          </w:tcPr>
          <w:p w14:paraId="41F7A271" w14:textId="6948D736" w:rsidR="0066171E" w:rsidRPr="0066171E" w:rsidRDefault="0066171E" w:rsidP="0066171E">
            <w:pPr>
              <w:ind w:firstLine="0"/>
            </w:pPr>
            <w:r>
              <w:t>Vaughan</w:t>
            </w:r>
          </w:p>
        </w:tc>
        <w:tc>
          <w:tcPr>
            <w:tcW w:w="2179" w:type="dxa"/>
            <w:shd w:val="clear" w:color="auto" w:fill="auto"/>
          </w:tcPr>
          <w:p w14:paraId="541FA211" w14:textId="2A7530B9" w:rsidR="0066171E" w:rsidRPr="0066171E" w:rsidRDefault="0066171E" w:rsidP="0066171E">
            <w:pPr>
              <w:ind w:firstLine="0"/>
            </w:pPr>
            <w:r>
              <w:t>Weeks</w:t>
            </w:r>
          </w:p>
        </w:tc>
        <w:tc>
          <w:tcPr>
            <w:tcW w:w="2180" w:type="dxa"/>
            <w:shd w:val="clear" w:color="auto" w:fill="auto"/>
          </w:tcPr>
          <w:p w14:paraId="5C9937EC" w14:textId="6CDAF794" w:rsidR="0066171E" w:rsidRPr="0066171E" w:rsidRDefault="0066171E" w:rsidP="0066171E">
            <w:pPr>
              <w:ind w:firstLine="0"/>
            </w:pPr>
            <w:r>
              <w:t>Wetmore</w:t>
            </w:r>
          </w:p>
        </w:tc>
      </w:tr>
      <w:tr w:rsidR="0066171E" w:rsidRPr="0066171E" w14:paraId="0C1C38A7" w14:textId="77777777" w:rsidTr="0066171E">
        <w:tc>
          <w:tcPr>
            <w:tcW w:w="2179" w:type="dxa"/>
            <w:shd w:val="clear" w:color="auto" w:fill="auto"/>
          </w:tcPr>
          <w:p w14:paraId="7FB217D2" w14:textId="2758E8D2" w:rsidR="0066171E" w:rsidRPr="0066171E" w:rsidRDefault="0066171E" w:rsidP="0066171E">
            <w:pPr>
              <w:keepNext/>
              <w:ind w:firstLine="0"/>
            </w:pPr>
            <w:r>
              <w:t>Whitmire</w:t>
            </w:r>
          </w:p>
        </w:tc>
        <w:tc>
          <w:tcPr>
            <w:tcW w:w="2179" w:type="dxa"/>
            <w:shd w:val="clear" w:color="auto" w:fill="auto"/>
          </w:tcPr>
          <w:p w14:paraId="6E48C5DA" w14:textId="18E8841A" w:rsidR="0066171E" w:rsidRPr="0066171E" w:rsidRDefault="0066171E" w:rsidP="0066171E">
            <w:pPr>
              <w:keepNext/>
              <w:ind w:firstLine="0"/>
            </w:pPr>
            <w:r>
              <w:t>Wickensimer</w:t>
            </w:r>
          </w:p>
        </w:tc>
        <w:tc>
          <w:tcPr>
            <w:tcW w:w="2180" w:type="dxa"/>
            <w:shd w:val="clear" w:color="auto" w:fill="auto"/>
          </w:tcPr>
          <w:p w14:paraId="78DB320E" w14:textId="2B209BAF" w:rsidR="0066171E" w:rsidRPr="0066171E" w:rsidRDefault="0066171E" w:rsidP="0066171E">
            <w:pPr>
              <w:keepNext/>
              <w:ind w:firstLine="0"/>
            </w:pPr>
            <w:r>
              <w:t>Williams</w:t>
            </w:r>
          </w:p>
        </w:tc>
      </w:tr>
      <w:tr w:rsidR="0066171E" w:rsidRPr="0066171E" w14:paraId="36CEDDEB" w14:textId="77777777" w:rsidTr="0066171E">
        <w:tc>
          <w:tcPr>
            <w:tcW w:w="2179" w:type="dxa"/>
            <w:shd w:val="clear" w:color="auto" w:fill="auto"/>
          </w:tcPr>
          <w:p w14:paraId="31B611FF" w14:textId="1D0151EE" w:rsidR="0066171E" w:rsidRPr="0066171E" w:rsidRDefault="0066171E" w:rsidP="0066171E">
            <w:pPr>
              <w:keepNext/>
              <w:ind w:firstLine="0"/>
            </w:pPr>
            <w:r>
              <w:t>Willis</w:t>
            </w:r>
          </w:p>
        </w:tc>
        <w:tc>
          <w:tcPr>
            <w:tcW w:w="2179" w:type="dxa"/>
            <w:shd w:val="clear" w:color="auto" w:fill="auto"/>
          </w:tcPr>
          <w:p w14:paraId="30DD2760" w14:textId="56B0EAA1" w:rsidR="0066171E" w:rsidRPr="0066171E" w:rsidRDefault="0066171E" w:rsidP="0066171E">
            <w:pPr>
              <w:keepNext/>
              <w:ind w:firstLine="0"/>
            </w:pPr>
            <w:r>
              <w:t>Wooten</w:t>
            </w:r>
          </w:p>
        </w:tc>
        <w:tc>
          <w:tcPr>
            <w:tcW w:w="2180" w:type="dxa"/>
            <w:shd w:val="clear" w:color="auto" w:fill="auto"/>
          </w:tcPr>
          <w:p w14:paraId="2F3C4925" w14:textId="5C261427" w:rsidR="0066171E" w:rsidRPr="0066171E" w:rsidRDefault="0066171E" w:rsidP="0066171E">
            <w:pPr>
              <w:keepNext/>
              <w:ind w:firstLine="0"/>
            </w:pPr>
            <w:r>
              <w:t>Yow</w:t>
            </w:r>
          </w:p>
        </w:tc>
      </w:tr>
    </w:tbl>
    <w:p w14:paraId="1D15380F" w14:textId="77777777" w:rsidR="0066171E" w:rsidRDefault="0066171E" w:rsidP="0066171E"/>
    <w:p w14:paraId="3C5E8549" w14:textId="2BFCD556" w:rsidR="0066171E" w:rsidRDefault="0066171E" w:rsidP="0066171E">
      <w:pPr>
        <w:jc w:val="center"/>
        <w:rPr>
          <w:b/>
        </w:rPr>
      </w:pPr>
      <w:r w:rsidRPr="0066171E">
        <w:rPr>
          <w:b/>
        </w:rPr>
        <w:t>Total</w:t>
      </w:r>
      <w:r w:rsidR="00C20E0D">
        <w:rPr>
          <w:b/>
        </w:rPr>
        <w:t>—</w:t>
      </w:r>
      <w:r w:rsidRPr="0066171E">
        <w:rPr>
          <w:b/>
        </w:rPr>
        <w:t>102</w:t>
      </w:r>
    </w:p>
    <w:p w14:paraId="22EF5819" w14:textId="77777777" w:rsidR="00C20E0D" w:rsidRDefault="00C20E0D" w:rsidP="0066171E">
      <w:pPr>
        <w:jc w:val="center"/>
        <w:rPr>
          <w:b/>
        </w:rPr>
      </w:pPr>
    </w:p>
    <w:p w14:paraId="22F3C8E6"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CF85A29" w14:textId="77777777" w:rsidTr="0066171E">
        <w:tc>
          <w:tcPr>
            <w:tcW w:w="2179" w:type="dxa"/>
            <w:shd w:val="clear" w:color="auto" w:fill="auto"/>
          </w:tcPr>
          <w:p w14:paraId="04C63B44" w14:textId="4415F09F" w:rsidR="0066171E" w:rsidRPr="0066171E" w:rsidRDefault="0066171E" w:rsidP="0066171E">
            <w:pPr>
              <w:keepNext/>
              <w:ind w:firstLine="0"/>
            </w:pPr>
            <w:r>
              <w:t>Beach</w:t>
            </w:r>
          </w:p>
        </w:tc>
        <w:tc>
          <w:tcPr>
            <w:tcW w:w="2179" w:type="dxa"/>
            <w:shd w:val="clear" w:color="auto" w:fill="auto"/>
          </w:tcPr>
          <w:p w14:paraId="43DC4C36" w14:textId="18BCCB65" w:rsidR="0066171E" w:rsidRPr="0066171E" w:rsidRDefault="0066171E" w:rsidP="0066171E">
            <w:pPr>
              <w:keepNext/>
              <w:ind w:firstLine="0"/>
            </w:pPr>
            <w:r>
              <w:t>Cromer</w:t>
            </w:r>
          </w:p>
        </w:tc>
        <w:tc>
          <w:tcPr>
            <w:tcW w:w="2180" w:type="dxa"/>
            <w:shd w:val="clear" w:color="auto" w:fill="auto"/>
          </w:tcPr>
          <w:p w14:paraId="75648968" w14:textId="1DD3AE0C" w:rsidR="0066171E" w:rsidRPr="0066171E" w:rsidRDefault="0066171E" w:rsidP="0066171E">
            <w:pPr>
              <w:keepNext/>
              <w:ind w:firstLine="0"/>
            </w:pPr>
            <w:r>
              <w:t>Edgerton</w:t>
            </w:r>
          </w:p>
        </w:tc>
      </w:tr>
      <w:tr w:rsidR="0066171E" w:rsidRPr="0066171E" w14:paraId="7848B95F" w14:textId="77777777" w:rsidTr="0066171E">
        <w:tc>
          <w:tcPr>
            <w:tcW w:w="2179" w:type="dxa"/>
            <w:shd w:val="clear" w:color="auto" w:fill="auto"/>
          </w:tcPr>
          <w:p w14:paraId="4EA7A8A4" w14:textId="5CC8B95B" w:rsidR="0066171E" w:rsidRPr="0066171E" w:rsidRDefault="0066171E" w:rsidP="0066171E">
            <w:pPr>
              <w:keepNext/>
              <w:ind w:firstLine="0"/>
            </w:pPr>
            <w:r>
              <w:t>Frank</w:t>
            </w:r>
          </w:p>
        </w:tc>
        <w:tc>
          <w:tcPr>
            <w:tcW w:w="2179" w:type="dxa"/>
            <w:shd w:val="clear" w:color="auto" w:fill="auto"/>
          </w:tcPr>
          <w:p w14:paraId="10FD7BF0" w14:textId="1B7BBE57" w:rsidR="0066171E" w:rsidRPr="0066171E" w:rsidRDefault="0066171E" w:rsidP="0066171E">
            <w:pPr>
              <w:keepNext/>
              <w:ind w:firstLine="0"/>
            </w:pPr>
            <w:r>
              <w:t>Gilreath</w:t>
            </w:r>
          </w:p>
        </w:tc>
        <w:tc>
          <w:tcPr>
            <w:tcW w:w="2180" w:type="dxa"/>
            <w:shd w:val="clear" w:color="auto" w:fill="auto"/>
          </w:tcPr>
          <w:p w14:paraId="6788704A" w14:textId="7541C0C1" w:rsidR="0066171E" w:rsidRPr="0066171E" w:rsidRDefault="0066171E" w:rsidP="0066171E">
            <w:pPr>
              <w:keepNext/>
              <w:ind w:firstLine="0"/>
            </w:pPr>
            <w:r>
              <w:t>Harris</w:t>
            </w:r>
          </w:p>
        </w:tc>
      </w:tr>
      <w:tr w:rsidR="0066171E" w:rsidRPr="0066171E" w14:paraId="4AE52706" w14:textId="77777777" w:rsidTr="0066171E">
        <w:tc>
          <w:tcPr>
            <w:tcW w:w="2179" w:type="dxa"/>
            <w:shd w:val="clear" w:color="auto" w:fill="auto"/>
          </w:tcPr>
          <w:p w14:paraId="18FC6055" w14:textId="768CB24F" w:rsidR="0066171E" w:rsidRPr="0066171E" w:rsidRDefault="0066171E" w:rsidP="0066171E">
            <w:pPr>
              <w:keepNext/>
              <w:ind w:firstLine="0"/>
            </w:pPr>
            <w:r>
              <w:t>Huff</w:t>
            </w:r>
          </w:p>
        </w:tc>
        <w:tc>
          <w:tcPr>
            <w:tcW w:w="2179" w:type="dxa"/>
            <w:shd w:val="clear" w:color="auto" w:fill="auto"/>
          </w:tcPr>
          <w:p w14:paraId="2508693C" w14:textId="0EA166D4" w:rsidR="0066171E" w:rsidRPr="0066171E" w:rsidRDefault="0066171E" w:rsidP="0066171E">
            <w:pPr>
              <w:keepNext/>
              <w:ind w:firstLine="0"/>
            </w:pPr>
            <w:r>
              <w:t>Kilmartin</w:t>
            </w:r>
          </w:p>
        </w:tc>
        <w:tc>
          <w:tcPr>
            <w:tcW w:w="2180" w:type="dxa"/>
            <w:shd w:val="clear" w:color="auto" w:fill="auto"/>
          </w:tcPr>
          <w:p w14:paraId="4EB9D9CB" w14:textId="60F29CAB" w:rsidR="0066171E" w:rsidRPr="0066171E" w:rsidRDefault="0066171E" w:rsidP="0066171E">
            <w:pPr>
              <w:keepNext/>
              <w:ind w:firstLine="0"/>
            </w:pPr>
            <w:r>
              <w:t>Magnuson</w:t>
            </w:r>
          </w:p>
        </w:tc>
      </w:tr>
      <w:tr w:rsidR="0066171E" w:rsidRPr="0066171E" w14:paraId="6D1D0469" w14:textId="77777777" w:rsidTr="0066171E">
        <w:tc>
          <w:tcPr>
            <w:tcW w:w="2179" w:type="dxa"/>
            <w:shd w:val="clear" w:color="auto" w:fill="auto"/>
          </w:tcPr>
          <w:p w14:paraId="5416E8B2" w14:textId="56713B2A" w:rsidR="0066171E" w:rsidRPr="0066171E" w:rsidRDefault="0066171E" w:rsidP="0066171E">
            <w:pPr>
              <w:keepNext/>
              <w:ind w:firstLine="0"/>
            </w:pPr>
            <w:r>
              <w:t>Pace</w:t>
            </w:r>
          </w:p>
        </w:tc>
        <w:tc>
          <w:tcPr>
            <w:tcW w:w="2179" w:type="dxa"/>
            <w:shd w:val="clear" w:color="auto" w:fill="auto"/>
          </w:tcPr>
          <w:p w14:paraId="0DE9D480" w14:textId="50F79B70" w:rsidR="0066171E" w:rsidRPr="0066171E" w:rsidRDefault="0066171E" w:rsidP="0066171E">
            <w:pPr>
              <w:keepNext/>
              <w:ind w:firstLine="0"/>
            </w:pPr>
            <w:r>
              <w:t>Terribile</w:t>
            </w:r>
          </w:p>
        </w:tc>
        <w:tc>
          <w:tcPr>
            <w:tcW w:w="2180" w:type="dxa"/>
            <w:shd w:val="clear" w:color="auto" w:fill="auto"/>
          </w:tcPr>
          <w:p w14:paraId="5E89F230" w14:textId="46130814" w:rsidR="0066171E" w:rsidRPr="0066171E" w:rsidRDefault="0066171E" w:rsidP="0066171E">
            <w:pPr>
              <w:keepNext/>
              <w:ind w:firstLine="0"/>
            </w:pPr>
            <w:r>
              <w:t>White</w:t>
            </w:r>
          </w:p>
        </w:tc>
      </w:tr>
    </w:tbl>
    <w:p w14:paraId="56885BF5" w14:textId="77777777" w:rsidR="0066171E" w:rsidRDefault="0066171E" w:rsidP="0066171E"/>
    <w:p w14:paraId="1CC95F56" w14:textId="77777777" w:rsidR="0066171E" w:rsidRDefault="0066171E" w:rsidP="0066171E">
      <w:pPr>
        <w:jc w:val="center"/>
        <w:rPr>
          <w:b/>
        </w:rPr>
      </w:pPr>
      <w:r w:rsidRPr="0066171E">
        <w:rPr>
          <w:b/>
        </w:rPr>
        <w:t>Total--12</w:t>
      </w:r>
    </w:p>
    <w:p w14:paraId="15F4F856" w14:textId="745B1C0A" w:rsidR="0066171E" w:rsidRDefault="0066171E" w:rsidP="0066171E">
      <w:pPr>
        <w:jc w:val="center"/>
        <w:rPr>
          <w:b/>
        </w:rPr>
      </w:pPr>
    </w:p>
    <w:p w14:paraId="20C5B366" w14:textId="77777777" w:rsidR="0066171E" w:rsidRDefault="0066171E" w:rsidP="0066171E">
      <w:r>
        <w:t xml:space="preserve">Section 20H was adopted. </w:t>
      </w:r>
    </w:p>
    <w:p w14:paraId="482A8AA3" w14:textId="77777777" w:rsidR="0066171E" w:rsidRDefault="0066171E" w:rsidP="0066171E"/>
    <w:p w14:paraId="0538A91C" w14:textId="69BC4C4B" w:rsidR="0066171E" w:rsidRDefault="0066171E" w:rsidP="0066171E">
      <w:pPr>
        <w:keepNext/>
        <w:jc w:val="center"/>
        <w:rPr>
          <w:b/>
        </w:rPr>
      </w:pPr>
      <w:r w:rsidRPr="0066171E">
        <w:rPr>
          <w:b/>
        </w:rPr>
        <w:t>SECTION 21</w:t>
      </w:r>
    </w:p>
    <w:p w14:paraId="7EAB6C35" w14:textId="77777777" w:rsidR="0066171E" w:rsidRDefault="0066171E" w:rsidP="0066171E">
      <w:r>
        <w:t xml:space="preserve">The yeas and nays were taken resulting as follows: </w:t>
      </w:r>
    </w:p>
    <w:p w14:paraId="47AED0CE" w14:textId="23300622" w:rsidR="0066171E" w:rsidRDefault="0066171E" w:rsidP="0066171E">
      <w:pPr>
        <w:jc w:val="center"/>
      </w:pPr>
      <w:r>
        <w:t xml:space="preserve"> </w:t>
      </w:r>
      <w:bookmarkStart w:id="205" w:name="vote_start431"/>
      <w:bookmarkEnd w:id="205"/>
      <w:r>
        <w:t>Yeas 103; Nays 11</w:t>
      </w:r>
    </w:p>
    <w:p w14:paraId="28D0332C" w14:textId="77777777" w:rsidR="0066171E" w:rsidRDefault="0066171E" w:rsidP="0066171E">
      <w:pPr>
        <w:jc w:val="center"/>
      </w:pPr>
    </w:p>
    <w:p w14:paraId="6A86B172"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52707765" w14:textId="77777777" w:rsidTr="0066171E">
        <w:tc>
          <w:tcPr>
            <w:tcW w:w="2179" w:type="dxa"/>
            <w:shd w:val="clear" w:color="auto" w:fill="auto"/>
          </w:tcPr>
          <w:p w14:paraId="55B7CC83" w14:textId="66971CD6" w:rsidR="0066171E" w:rsidRPr="0066171E" w:rsidRDefault="0066171E" w:rsidP="0066171E">
            <w:pPr>
              <w:keepNext/>
              <w:ind w:firstLine="0"/>
            </w:pPr>
            <w:r>
              <w:t>Alexander</w:t>
            </w:r>
          </w:p>
        </w:tc>
        <w:tc>
          <w:tcPr>
            <w:tcW w:w="2179" w:type="dxa"/>
            <w:shd w:val="clear" w:color="auto" w:fill="auto"/>
          </w:tcPr>
          <w:p w14:paraId="072D8FCA" w14:textId="4E3A21B2" w:rsidR="0066171E" w:rsidRPr="0066171E" w:rsidRDefault="0066171E" w:rsidP="0066171E">
            <w:pPr>
              <w:keepNext/>
              <w:ind w:firstLine="0"/>
            </w:pPr>
            <w:r>
              <w:t>Anderson</w:t>
            </w:r>
          </w:p>
        </w:tc>
        <w:tc>
          <w:tcPr>
            <w:tcW w:w="2180" w:type="dxa"/>
            <w:shd w:val="clear" w:color="auto" w:fill="auto"/>
          </w:tcPr>
          <w:p w14:paraId="79F1F5D2" w14:textId="272B8F58" w:rsidR="0066171E" w:rsidRPr="0066171E" w:rsidRDefault="0066171E" w:rsidP="0066171E">
            <w:pPr>
              <w:keepNext/>
              <w:ind w:firstLine="0"/>
            </w:pPr>
            <w:r>
              <w:t>Atkinson</w:t>
            </w:r>
          </w:p>
        </w:tc>
      </w:tr>
      <w:tr w:rsidR="0066171E" w:rsidRPr="0066171E" w14:paraId="377DF270" w14:textId="77777777" w:rsidTr="0066171E">
        <w:tc>
          <w:tcPr>
            <w:tcW w:w="2179" w:type="dxa"/>
            <w:shd w:val="clear" w:color="auto" w:fill="auto"/>
          </w:tcPr>
          <w:p w14:paraId="3FA12C24" w14:textId="4D26E91A" w:rsidR="0066171E" w:rsidRPr="0066171E" w:rsidRDefault="0066171E" w:rsidP="0066171E">
            <w:pPr>
              <w:ind w:firstLine="0"/>
            </w:pPr>
            <w:r>
              <w:t>Bailey</w:t>
            </w:r>
          </w:p>
        </w:tc>
        <w:tc>
          <w:tcPr>
            <w:tcW w:w="2179" w:type="dxa"/>
            <w:shd w:val="clear" w:color="auto" w:fill="auto"/>
          </w:tcPr>
          <w:p w14:paraId="252741BD" w14:textId="68C964E2" w:rsidR="0066171E" w:rsidRPr="0066171E" w:rsidRDefault="0066171E" w:rsidP="0066171E">
            <w:pPr>
              <w:ind w:firstLine="0"/>
            </w:pPr>
            <w:r>
              <w:t>Ballentine</w:t>
            </w:r>
          </w:p>
        </w:tc>
        <w:tc>
          <w:tcPr>
            <w:tcW w:w="2180" w:type="dxa"/>
            <w:shd w:val="clear" w:color="auto" w:fill="auto"/>
          </w:tcPr>
          <w:p w14:paraId="6E11AF46" w14:textId="11301529" w:rsidR="0066171E" w:rsidRPr="0066171E" w:rsidRDefault="0066171E" w:rsidP="0066171E">
            <w:pPr>
              <w:ind w:firstLine="0"/>
            </w:pPr>
            <w:r>
              <w:t>Bamberg</w:t>
            </w:r>
          </w:p>
        </w:tc>
      </w:tr>
      <w:tr w:rsidR="0066171E" w:rsidRPr="0066171E" w14:paraId="4D03C711" w14:textId="77777777" w:rsidTr="0066171E">
        <w:tc>
          <w:tcPr>
            <w:tcW w:w="2179" w:type="dxa"/>
            <w:shd w:val="clear" w:color="auto" w:fill="auto"/>
          </w:tcPr>
          <w:p w14:paraId="75CA7CA4" w14:textId="7CA87E50" w:rsidR="0066171E" w:rsidRPr="0066171E" w:rsidRDefault="0066171E" w:rsidP="0066171E">
            <w:pPr>
              <w:ind w:firstLine="0"/>
            </w:pPr>
            <w:r>
              <w:t>Bannister</w:t>
            </w:r>
          </w:p>
        </w:tc>
        <w:tc>
          <w:tcPr>
            <w:tcW w:w="2179" w:type="dxa"/>
            <w:shd w:val="clear" w:color="auto" w:fill="auto"/>
          </w:tcPr>
          <w:p w14:paraId="741C8421" w14:textId="6702BAA5" w:rsidR="0066171E" w:rsidRPr="0066171E" w:rsidRDefault="0066171E" w:rsidP="0066171E">
            <w:pPr>
              <w:ind w:firstLine="0"/>
            </w:pPr>
            <w:r>
              <w:t>Bauer</w:t>
            </w:r>
          </w:p>
        </w:tc>
        <w:tc>
          <w:tcPr>
            <w:tcW w:w="2180" w:type="dxa"/>
            <w:shd w:val="clear" w:color="auto" w:fill="auto"/>
          </w:tcPr>
          <w:p w14:paraId="0505DD34" w14:textId="6EBF483F" w:rsidR="0066171E" w:rsidRPr="0066171E" w:rsidRDefault="0066171E" w:rsidP="0066171E">
            <w:pPr>
              <w:ind w:firstLine="0"/>
            </w:pPr>
            <w:r>
              <w:t>Bernstein</w:t>
            </w:r>
          </w:p>
        </w:tc>
      </w:tr>
      <w:tr w:rsidR="0066171E" w:rsidRPr="0066171E" w14:paraId="55DD86F7" w14:textId="77777777" w:rsidTr="0066171E">
        <w:tc>
          <w:tcPr>
            <w:tcW w:w="2179" w:type="dxa"/>
            <w:shd w:val="clear" w:color="auto" w:fill="auto"/>
          </w:tcPr>
          <w:p w14:paraId="24F8B357" w14:textId="3B437FD7" w:rsidR="0066171E" w:rsidRPr="0066171E" w:rsidRDefault="0066171E" w:rsidP="0066171E">
            <w:pPr>
              <w:ind w:firstLine="0"/>
            </w:pPr>
            <w:r>
              <w:t>Bowers</w:t>
            </w:r>
          </w:p>
        </w:tc>
        <w:tc>
          <w:tcPr>
            <w:tcW w:w="2179" w:type="dxa"/>
            <w:shd w:val="clear" w:color="auto" w:fill="auto"/>
          </w:tcPr>
          <w:p w14:paraId="7404D41D" w14:textId="278C24C3" w:rsidR="0066171E" w:rsidRPr="0066171E" w:rsidRDefault="0066171E" w:rsidP="0066171E">
            <w:pPr>
              <w:ind w:firstLine="0"/>
            </w:pPr>
            <w:r>
              <w:t>Bradley</w:t>
            </w:r>
          </w:p>
        </w:tc>
        <w:tc>
          <w:tcPr>
            <w:tcW w:w="2180" w:type="dxa"/>
            <w:shd w:val="clear" w:color="auto" w:fill="auto"/>
          </w:tcPr>
          <w:p w14:paraId="784A4F9F" w14:textId="466B1585" w:rsidR="0066171E" w:rsidRPr="0066171E" w:rsidRDefault="0066171E" w:rsidP="0066171E">
            <w:pPr>
              <w:ind w:firstLine="0"/>
            </w:pPr>
            <w:r>
              <w:t>Brewer</w:t>
            </w:r>
          </w:p>
        </w:tc>
      </w:tr>
      <w:tr w:rsidR="0066171E" w:rsidRPr="0066171E" w14:paraId="61292F8D" w14:textId="77777777" w:rsidTr="0066171E">
        <w:tc>
          <w:tcPr>
            <w:tcW w:w="2179" w:type="dxa"/>
            <w:shd w:val="clear" w:color="auto" w:fill="auto"/>
          </w:tcPr>
          <w:p w14:paraId="2E8F837B" w14:textId="15257080" w:rsidR="0066171E" w:rsidRPr="0066171E" w:rsidRDefault="0066171E" w:rsidP="0066171E">
            <w:pPr>
              <w:ind w:firstLine="0"/>
            </w:pPr>
            <w:r>
              <w:t>Brittain</w:t>
            </w:r>
          </w:p>
        </w:tc>
        <w:tc>
          <w:tcPr>
            <w:tcW w:w="2179" w:type="dxa"/>
            <w:shd w:val="clear" w:color="auto" w:fill="auto"/>
          </w:tcPr>
          <w:p w14:paraId="52B3BFAD" w14:textId="5859A887" w:rsidR="0066171E" w:rsidRPr="0066171E" w:rsidRDefault="0066171E" w:rsidP="0066171E">
            <w:pPr>
              <w:ind w:firstLine="0"/>
            </w:pPr>
            <w:r>
              <w:t>Burns</w:t>
            </w:r>
          </w:p>
        </w:tc>
        <w:tc>
          <w:tcPr>
            <w:tcW w:w="2180" w:type="dxa"/>
            <w:shd w:val="clear" w:color="auto" w:fill="auto"/>
          </w:tcPr>
          <w:p w14:paraId="54CD4050" w14:textId="02A32E92" w:rsidR="0066171E" w:rsidRPr="0066171E" w:rsidRDefault="0066171E" w:rsidP="0066171E">
            <w:pPr>
              <w:ind w:firstLine="0"/>
            </w:pPr>
            <w:r>
              <w:t>Bustos</w:t>
            </w:r>
          </w:p>
        </w:tc>
      </w:tr>
      <w:tr w:rsidR="0066171E" w:rsidRPr="0066171E" w14:paraId="782BBAAF" w14:textId="77777777" w:rsidTr="0066171E">
        <w:tc>
          <w:tcPr>
            <w:tcW w:w="2179" w:type="dxa"/>
            <w:shd w:val="clear" w:color="auto" w:fill="auto"/>
          </w:tcPr>
          <w:p w14:paraId="0412230C" w14:textId="493E3D41" w:rsidR="0066171E" w:rsidRPr="0066171E" w:rsidRDefault="0066171E" w:rsidP="0066171E">
            <w:pPr>
              <w:ind w:firstLine="0"/>
            </w:pPr>
            <w:r>
              <w:t>Calhoon</w:t>
            </w:r>
          </w:p>
        </w:tc>
        <w:tc>
          <w:tcPr>
            <w:tcW w:w="2179" w:type="dxa"/>
            <w:shd w:val="clear" w:color="auto" w:fill="auto"/>
          </w:tcPr>
          <w:p w14:paraId="46D72946" w14:textId="73C0B284" w:rsidR="0066171E" w:rsidRPr="0066171E" w:rsidRDefault="0066171E" w:rsidP="0066171E">
            <w:pPr>
              <w:ind w:firstLine="0"/>
            </w:pPr>
            <w:r>
              <w:t>Caskey</w:t>
            </w:r>
          </w:p>
        </w:tc>
        <w:tc>
          <w:tcPr>
            <w:tcW w:w="2180" w:type="dxa"/>
            <w:shd w:val="clear" w:color="auto" w:fill="auto"/>
          </w:tcPr>
          <w:p w14:paraId="475738D2" w14:textId="428D62DF" w:rsidR="0066171E" w:rsidRPr="0066171E" w:rsidRDefault="0066171E" w:rsidP="0066171E">
            <w:pPr>
              <w:ind w:firstLine="0"/>
            </w:pPr>
            <w:r>
              <w:t>Chapman</w:t>
            </w:r>
          </w:p>
        </w:tc>
      </w:tr>
      <w:tr w:rsidR="0066171E" w:rsidRPr="0066171E" w14:paraId="612DD114" w14:textId="77777777" w:rsidTr="0066171E">
        <w:tc>
          <w:tcPr>
            <w:tcW w:w="2179" w:type="dxa"/>
            <w:shd w:val="clear" w:color="auto" w:fill="auto"/>
          </w:tcPr>
          <w:p w14:paraId="40A5C914" w14:textId="4516D4A9" w:rsidR="0066171E" w:rsidRPr="0066171E" w:rsidRDefault="0066171E" w:rsidP="0066171E">
            <w:pPr>
              <w:ind w:firstLine="0"/>
            </w:pPr>
            <w:r>
              <w:t>Clyburn</w:t>
            </w:r>
          </w:p>
        </w:tc>
        <w:tc>
          <w:tcPr>
            <w:tcW w:w="2179" w:type="dxa"/>
            <w:shd w:val="clear" w:color="auto" w:fill="auto"/>
          </w:tcPr>
          <w:p w14:paraId="331FE7B2" w14:textId="17E93475" w:rsidR="0066171E" w:rsidRPr="0066171E" w:rsidRDefault="0066171E" w:rsidP="0066171E">
            <w:pPr>
              <w:ind w:firstLine="0"/>
            </w:pPr>
            <w:r>
              <w:t>Cobb-Hunter</w:t>
            </w:r>
          </w:p>
        </w:tc>
        <w:tc>
          <w:tcPr>
            <w:tcW w:w="2180" w:type="dxa"/>
            <w:shd w:val="clear" w:color="auto" w:fill="auto"/>
          </w:tcPr>
          <w:p w14:paraId="6A0872ED" w14:textId="688E36E8" w:rsidR="0066171E" w:rsidRPr="0066171E" w:rsidRDefault="0066171E" w:rsidP="0066171E">
            <w:pPr>
              <w:ind w:firstLine="0"/>
            </w:pPr>
            <w:r>
              <w:t>Collins</w:t>
            </w:r>
          </w:p>
        </w:tc>
      </w:tr>
      <w:tr w:rsidR="0066171E" w:rsidRPr="0066171E" w14:paraId="00CCBCA8" w14:textId="77777777" w:rsidTr="0066171E">
        <w:tc>
          <w:tcPr>
            <w:tcW w:w="2179" w:type="dxa"/>
            <w:shd w:val="clear" w:color="auto" w:fill="auto"/>
          </w:tcPr>
          <w:p w14:paraId="35BAC415" w14:textId="32DD4A48" w:rsidR="0066171E" w:rsidRPr="0066171E" w:rsidRDefault="0066171E" w:rsidP="0066171E">
            <w:pPr>
              <w:ind w:firstLine="0"/>
            </w:pPr>
            <w:r>
              <w:t>B. J. Cox</w:t>
            </w:r>
          </w:p>
        </w:tc>
        <w:tc>
          <w:tcPr>
            <w:tcW w:w="2179" w:type="dxa"/>
            <w:shd w:val="clear" w:color="auto" w:fill="auto"/>
          </w:tcPr>
          <w:p w14:paraId="59012EF9" w14:textId="6E778A7D" w:rsidR="0066171E" w:rsidRPr="0066171E" w:rsidRDefault="0066171E" w:rsidP="0066171E">
            <w:pPr>
              <w:ind w:firstLine="0"/>
            </w:pPr>
            <w:r>
              <w:t>B. L. Cox</w:t>
            </w:r>
          </w:p>
        </w:tc>
        <w:tc>
          <w:tcPr>
            <w:tcW w:w="2180" w:type="dxa"/>
            <w:shd w:val="clear" w:color="auto" w:fill="auto"/>
          </w:tcPr>
          <w:p w14:paraId="1D73DC07" w14:textId="7B08D18C" w:rsidR="0066171E" w:rsidRPr="0066171E" w:rsidRDefault="0066171E" w:rsidP="0066171E">
            <w:pPr>
              <w:ind w:firstLine="0"/>
            </w:pPr>
            <w:r>
              <w:t>Crawford</w:t>
            </w:r>
          </w:p>
        </w:tc>
      </w:tr>
      <w:tr w:rsidR="0066171E" w:rsidRPr="0066171E" w14:paraId="5CF551E9" w14:textId="77777777" w:rsidTr="0066171E">
        <w:tc>
          <w:tcPr>
            <w:tcW w:w="2179" w:type="dxa"/>
            <w:shd w:val="clear" w:color="auto" w:fill="auto"/>
          </w:tcPr>
          <w:p w14:paraId="496E30C7" w14:textId="1C5BD6AE" w:rsidR="0066171E" w:rsidRPr="0066171E" w:rsidRDefault="0066171E" w:rsidP="0066171E">
            <w:pPr>
              <w:ind w:firstLine="0"/>
            </w:pPr>
            <w:r>
              <w:t>Davis</w:t>
            </w:r>
          </w:p>
        </w:tc>
        <w:tc>
          <w:tcPr>
            <w:tcW w:w="2179" w:type="dxa"/>
            <w:shd w:val="clear" w:color="auto" w:fill="auto"/>
          </w:tcPr>
          <w:p w14:paraId="23522188" w14:textId="0A479D91" w:rsidR="0066171E" w:rsidRPr="0066171E" w:rsidRDefault="0066171E" w:rsidP="0066171E">
            <w:pPr>
              <w:ind w:firstLine="0"/>
            </w:pPr>
            <w:r>
              <w:t>Dillard</w:t>
            </w:r>
          </w:p>
        </w:tc>
        <w:tc>
          <w:tcPr>
            <w:tcW w:w="2180" w:type="dxa"/>
            <w:shd w:val="clear" w:color="auto" w:fill="auto"/>
          </w:tcPr>
          <w:p w14:paraId="20DD182E" w14:textId="78747AAC" w:rsidR="0066171E" w:rsidRPr="0066171E" w:rsidRDefault="0066171E" w:rsidP="0066171E">
            <w:pPr>
              <w:ind w:firstLine="0"/>
            </w:pPr>
            <w:r>
              <w:t>Duncan</w:t>
            </w:r>
          </w:p>
        </w:tc>
      </w:tr>
      <w:tr w:rsidR="0066171E" w:rsidRPr="0066171E" w14:paraId="6E516F5F" w14:textId="77777777" w:rsidTr="0066171E">
        <w:tc>
          <w:tcPr>
            <w:tcW w:w="2179" w:type="dxa"/>
            <w:shd w:val="clear" w:color="auto" w:fill="auto"/>
          </w:tcPr>
          <w:p w14:paraId="4A543022" w14:textId="2792FEC3" w:rsidR="0066171E" w:rsidRPr="0066171E" w:rsidRDefault="0066171E" w:rsidP="0066171E">
            <w:pPr>
              <w:ind w:firstLine="0"/>
            </w:pPr>
            <w:r>
              <w:t>Erickson</w:t>
            </w:r>
          </w:p>
        </w:tc>
        <w:tc>
          <w:tcPr>
            <w:tcW w:w="2179" w:type="dxa"/>
            <w:shd w:val="clear" w:color="auto" w:fill="auto"/>
          </w:tcPr>
          <w:p w14:paraId="1AC7760D" w14:textId="4D44566E" w:rsidR="0066171E" w:rsidRPr="0066171E" w:rsidRDefault="0066171E" w:rsidP="0066171E">
            <w:pPr>
              <w:ind w:firstLine="0"/>
            </w:pPr>
            <w:r>
              <w:t>Forrest</w:t>
            </w:r>
          </w:p>
        </w:tc>
        <w:tc>
          <w:tcPr>
            <w:tcW w:w="2180" w:type="dxa"/>
            <w:shd w:val="clear" w:color="auto" w:fill="auto"/>
          </w:tcPr>
          <w:p w14:paraId="71088133" w14:textId="51B4A0C3" w:rsidR="0066171E" w:rsidRPr="0066171E" w:rsidRDefault="0066171E" w:rsidP="0066171E">
            <w:pPr>
              <w:ind w:firstLine="0"/>
            </w:pPr>
            <w:r>
              <w:t>Gagnon</w:t>
            </w:r>
          </w:p>
        </w:tc>
      </w:tr>
      <w:tr w:rsidR="0066171E" w:rsidRPr="0066171E" w14:paraId="35E26242" w14:textId="77777777" w:rsidTr="0066171E">
        <w:tc>
          <w:tcPr>
            <w:tcW w:w="2179" w:type="dxa"/>
            <w:shd w:val="clear" w:color="auto" w:fill="auto"/>
          </w:tcPr>
          <w:p w14:paraId="452A7471" w14:textId="19883AC6" w:rsidR="0066171E" w:rsidRPr="0066171E" w:rsidRDefault="0066171E" w:rsidP="0066171E">
            <w:pPr>
              <w:ind w:firstLine="0"/>
            </w:pPr>
            <w:r>
              <w:t>Garvin</w:t>
            </w:r>
          </w:p>
        </w:tc>
        <w:tc>
          <w:tcPr>
            <w:tcW w:w="2179" w:type="dxa"/>
            <w:shd w:val="clear" w:color="auto" w:fill="auto"/>
          </w:tcPr>
          <w:p w14:paraId="08C1E04E" w14:textId="1A4380EB" w:rsidR="0066171E" w:rsidRPr="0066171E" w:rsidRDefault="0066171E" w:rsidP="0066171E">
            <w:pPr>
              <w:ind w:firstLine="0"/>
            </w:pPr>
            <w:r>
              <w:t>Gatch</w:t>
            </w:r>
          </w:p>
        </w:tc>
        <w:tc>
          <w:tcPr>
            <w:tcW w:w="2180" w:type="dxa"/>
            <w:shd w:val="clear" w:color="auto" w:fill="auto"/>
          </w:tcPr>
          <w:p w14:paraId="10C6CE3B" w14:textId="2AB579AF" w:rsidR="0066171E" w:rsidRPr="0066171E" w:rsidRDefault="0066171E" w:rsidP="0066171E">
            <w:pPr>
              <w:ind w:firstLine="0"/>
            </w:pPr>
            <w:r>
              <w:t>Gibson</w:t>
            </w:r>
          </w:p>
        </w:tc>
      </w:tr>
      <w:tr w:rsidR="0066171E" w:rsidRPr="0066171E" w14:paraId="14125091" w14:textId="77777777" w:rsidTr="0066171E">
        <w:tc>
          <w:tcPr>
            <w:tcW w:w="2179" w:type="dxa"/>
            <w:shd w:val="clear" w:color="auto" w:fill="auto"/>
          </w:tcPr>
          <w:p w14:paraId="48E059FD" w14:textId="0F09FEE7" w:rsidR="0066171E" w:rsidRPr="0066171E" w:rsidRDefault="0066171E" w:rsidP="0066171E">
            <w:pPr>
              <w:ind w:firstLine="0"/>
            </w:pPr>
            <w:r>
              <w:t>Gilliam</w:t>
            </w:r>
          </w:p>
        </w:tc>
        <w:tc>
          <w:tcPr>
            <w:tcW w:w="2179" w:type="dxa"/>
            <w:shd w:val="clear" w:color="auto" w:fill="auto"/>
          </w:tcPr>
          <w:p w14:paraId="61E91AD8" w14:textId="0D848C9C" w:rsidR="0066171E" w:rsidRPr="0066171E" w:rsidRDefault="0066171E" w:rsidP="0066171E">
            <w:pPr>
              <w:ind w:firstLine="0"/>
            </w:pPr>
            <w:r>
              <w:t>Gilliard</w:t>
            </w:r>
          </w:p>
        </w:tc>
        <w:tc>
          <w:tcPr>
            <w:tcW w:w="2180" w:type="dxa"/>
            <w:shd w:val="clear" w:color="auto" w:fill="auto"/>
          </w:tcPr>
          <w:p w14:paraId="46B7CBCD" w14:textId="3112E1FD" w:rsidR="0066171E" w:rsidRPr="0066171E" w:rsidRDefault="0066171E" w:rsidP="0066171E">
            <w:pPr>
              <w:ind w:firstLine="0"/>
            </w:pPr>
            <w:r>
              <w:t>Govan</w:t>
            </w:r>
          </w:p>
        </w:tc>
      </w:tr>
      <w:tr w:rsidR="0066171E" w:rsidRPr="0066171E" w14:paraId="71B77751" w14:textId="77777777" w:rsidTr="0066171E">
        <w:tc>
          <w:tcPr>
            <w:tcW w:w="2179" w:type="dxa"/>
            <w:shd w:val="clear" w:color="auto" w:fill="auto"/>
          </w:tcPr>
          <w:p w14:paraId="1DA97D08" w14:textId="3C746BEB" w:rsidR="0066171E" w:rsidRPr="0066171E" w:rsidRDefault="0066171E" w:rsidP="0066171E">
            <w:pPr>
              <w:ind w:firstLine="0"/>
            </w:pPr>
            <w:r>
              <w:t>Grant</w:t>
            </w:r>
          </w:p>
        </w:tc>
        <w:tc>
          <w:tcPr>
            <w:tcW w:w="2179" w:type="dxa"/>
            <w:shd w:val="clear" w:color="auto" w:fill="auto"/>
          </w:tcPr>
          <w:p w14:paraId="0A2E51C9" w14:textId="595CFB60" w:rsidR="0066171E" w:rsidRPr="0066171E" w:rsidRDefault="0066171E" w:rsidP="0066171E">
            <w:pPr>
              <w:ind w:firstLine="0"/>
            </w:pPr>
            <w:r>
              <w:t>Guffey</w:t>
            </w:r>
          </w:p>
        </w:tc>
        <w:tc>
          <w:tcPr>
            <w:tcW w:w="2180" w:type="dxa"/>
            <w:shd w:val="clear" w:color="auto" w:fill="auto"/>
          </w:tcPr>
          <w:p w14:paraId="2E043023" w14:textId="5F246605" w:rsidR="0066171E" w:rsidRPr="0066171E" w:rsidRDefault="0066171E" w:rsidP="0066171E">
            <w:pPr>
              <w:ind w:firstLine="0"/>
            </w:pPr>
            <w:r>
              <w:t>Haddon</w:t>
            </w:r>
          </w:p>
        </w:tc>
      </w:tr>
      <w:tr w:rsidR="0066171E" w:rsidRPr="0066171E" w14:paraId="035A6DC3" w14:textId="77777777" w:rsidTr="0066171E">
        <w:tc>
          <w:tcPr>
            <w:tcW w:w="2179" w:type="dxa"/>
            <w:shd w:val="clear" w:color="auto" w:fill="auto"/>
          </w:tcPr>
          <w:p w14:paraId="26695F01" w14:textId="126AA6FC" w:rsidR="0066171E" w:rsidRPr="0066171E" w:rsidRDefault="0066171E" w:rsidP="0066171E">
            <w:pPr>
              <w:ind w:firstLine="0"/>
            </w:pPr>
            <w:r>
              <w:t>Hager</w:t>
            </w:r>
          </w:p>
        </w:tc>
        <w:tc>
          <w:tcPr>
            <w:tcW w:w="2179" w:type="dxa"/>
            <w:shd w:val="clear" w:color="auto" w:fill="auto"/>
          </w:tcPr>
          <w:p w14:paraId="336E7784" w14:textId="2094CADF" w:rsidR="0066171E" w:rsidRPr="0066171E" w:rsidRDefault="0066171E" w:rsidP="0066171E">
            <w:pPr>
              <w:ind w:firstLine="0"/>
            </w:pPr>
            <w:r>
              <w:t>Hardee</w:t>
            </w:r>
          </w:p>
        </w:tc>
        <w:tc>
          <w:tcPr>
            <w:tcW w:w="2180" w:type="dxa"/>
            <w:shd w:val="clear" w:color="auto" w:fill="auto"/>
          </w:tcPr>
          <w:p w14:paraId="2FEBC7BD" w14:textId="07377EC5" w:rsidR="0066171E" w:rsidRPr="0066171E" w:rsidRDefault="0066171E" w:rsidP="0066171E">
            <w:pPr>
              <w:ind w:firstLine="0"/>
            </w:pPr>
            <w:r>
              <w:t>Hart</w:t>
            </w:r>
          </w:p>
        </w:tc>
      </w:tr>
      <w:tr w:rsidR="0066171E" w:rsidRPr="0066171E" w14:paraId="15970062" w14:textId="77777777" w:rsidTr="0066171E">
        <w:tc>
          <w:tcPr>
            <w:tcW w:w="2179" w:type="dxa"/>
            <w:shd w:val="clear" w:color="auto" w:fill="auto"/>
          </w:tcPr>
          <w:p w14:paraId="3F318BFC" w14:textId="7706F00E" w:rsidR="0066171E" w:rsidRPr="0066171E" w:rsidRDefault="0066171E" w:rsidP="0066171E">
            <w:pPr>
              <w:ind w:firstLine="0"/>
            </w:pPr>
            <w:r>
              <w:t>Hartnett</w:t>
            </w:r>
          </w:p>
        </w:tc>
        <w:tc>
          <w:tcPr>
            <w:tcW w:w="2179" w:type="dxa"/>
            <w:shd w:val="clear" w:color="auto" w:fill="auto"/>
          </w:tcPr>
          <w:p w14:paraId="6AD41A96" w14:textId="60343488" w:rsidR="0066171E" w:rsidRPr="0066171E" w:rsidRDefault="0066171E" w:rsidP="0066171E">
            <w:pPr>
              <w:ind w:firstLine="0"/>
            </w:pPr>
            <w:r>
              <w:t>Hartz</w:t>
            </w:r>
          </w:p>
        </w:tc>
        <w:tc>
          <w:tcPr>
            <w:tcW w:w="2180" w:type="dxa"/>
            <w:shd w:val="clear" w:color="auto" w:fill="auto"/>
          </w:tcPr>
          <w:p w14:paraId="660CD6BD" w14:textId="4DD03187" w:rsidR="0066171E" w:rsidRPr="0066171E" w:rsidRDefault="0066171E" w:rsidP="0066171E">
            <w:pPr>
              <w:ind w:firstLine="0"/>
            </w:pPr>
            <w:r>
              <w:t>Hayes</w:t>
            </w:r>
          </w:p>
        </w:tc>
      </w:tr>
      <w:tr w:rsidR="0066171E" w:rsidRPr="0066171E" w14:paraId="1858E8F3" w14:textId="77777777" w:rsidTr="0066171E">
        <w:tc>
          <w:tcPr>
            <w:tcW w:w="2179" w:type="dxa"/>
            <w:shd w:val="clear" w:color="auto" w:fill="auto"/>
          </w:tcPr>
          <w:p w14:paraId="5CF65C68" w14:textId="4708E601" w:rsidR="0066171E" w:rsidRPr="0066171E" w:rsidRDefault="0066171E" w:rsidP="0066171E">
            <w:pPr>
              <w:ind w:firstLine="0"/>
            </w:pPr>
            <w:r>
              <w:t>Henderson-Myers</w:t>
            </w:r>
          </w:p>
        </w:tc>
        <w:tc>
          <w:tcPr>
            <w:tcW w:w="2179" w:type="dxa"/>
            <w:shd w:val="clear" w:color="auto" w:fill="auto"/>
          </w:tcPr>
          <w:p w14:paraId="7243F372" w14:textId="3B6C85A9" w:rsidR="0066171E" w:rsidRPr="0066171E" w:rsidRDefault="0066171E" w:rsidP="0066171E">
            <w:pPr>
              <w:ind w:firstLine="0"/>
            </w:pPr>
            <w:r>
              <w:t>Herbkersman</w:t>
            </w:r>
          </w:p>
        </w:tc>
        <w:tc>
          <w:tcPr>
            <w:tcW w:w="2180" w:type="dxa"/>
            <w:shd w:val="clear" w:color="auto" w:fill="auto"/>
          </w:tcPr>
          <w:p w14:paraId="33DF4B4F" w14:textId="4D50814E" w:rsidR="0066171E" w:rsidRPr="0066171E" w:rsidRDefault="0066171E" w:rsidP="0066171E">
            <w:pPr>
              <w:ind w:firstLine="0"/>
            </w:pPr>
            <w:r>
              <w:t>Hewitt</w:t>
            </w:r>
          </w:p>
        </w:tc>
      </w:tr>
      <w:tr w:rsidR="0066171E" w:rsidRPr="0066171E" w14:paraId="28465BE4" w14:textId="77777777" w:rsidTr="0066171E">
        <w:tc>
          <w:tcPr>
            <w:tcW w:w="2179" w:type="dxa"/>
            <w:shd w:val="clear" w:color="auto" w:fill="auto"/>
          </w:tcPr>
          <w:p w14:paraId="25ED5E30" w14:textId="247D702B" w:rsidR="0066171E" w:rsidRPr="0066171E" w:rsidRDefault="0066171E" w:rsidP="0066171E">
            <w:pPr>
              <w:ind w:firstLine="0"/>
            </w:pPr>
            <w:r>
              <w:t>Hiott</w:t>
            </w:r>
          </w:p>
        </w:tc>
        <w:tc>
          <w:tcPr>
            <w:tcW w:w="2179" w:type="dxa"/>
            <w:shd w:val="clear" w:color="auto" w:fill="auto"/>
          </w:tcPr>
          <w:p w14:paraId="1E431BD9" w14:textId="7B44EB7F" w:rsidR="0066171E" w:rsidRPr="0066171E" w:rsidRDefault="0066171E" w:rsidP="0066171E">
            <w:pPr>
              <w:ind w:firstLine="0"/>
            </w:pPr>
            <w:r>
              <w:t>Hixon</w:t>
            </w:r>
          </w:p>
        </w:tc>
        <w:tc>
          <w:tcPr>
            <w:tcW w:w="2180" w:type="dxa"/>
            <w:shd w:val="clear" w:color="auto" w:fill="auto"/>
          </w:tcPr>
          <w:p w14:paraId="0F902775" w14:textId="1E0B6B16" w:rsidR="0066171E" w:rsidRPr="0066171E" w:rsidRDefault="0066171E" w:rsidP="0066171E">
            <w:pPr>
              <w:ind w:firstLine="0"/>
            </w:pPr>
            <w:r>
              <w:t>Holman</w:t>
            </w:r>
          </w:p>
        </w:tc>
      </w:tr>
      <w:tr w:rsidR="0066171E" w:rsidRPr="0066171E" w14:paraId="6520DC01" w14:textId="77777777" w:rsidTr="0066171E">
        <w:tc>
          <w:tcPr>
            <w:tcW w:w="2179" w:type="dxa"/>
            <w:shd w:val="clear" w:color="auto" w:fill="auto"/>
          </w:tcPr>
          <w:p w14:paraId="2E400FFF" w14:textId="3717FFE3" w:rsidR="0066171E" w:rsidRPr="0066171E" w:rsidRDefault="0066171E" w:rsidP="0066171E">
            <w:pPr>
              <w:ind w:firstLine="0"/>
            </w:pPr>
            <w:r>
              <w:t>Hosey</w:t>
            </w:r>
          </w:p>
        </w:tc>
        <w:tc>
          <w:tcPr>
            <w:tcW w:w="2179" w:type="dxa"/>
            <w:shd w:val="clear" w:color="auto" w:fill="auto"/>
          </w:tcPr>
          <w:p w14:paraId="6AB27F21" w14:textId="2EC07996" w:rsidR="0066171E" w:rsidRPr="0066171E" w:rsidRDefault="0066171E" w:rsidP="0066171E">
            <w:pPr>
              <w:ind w:firstLine="0"/>
            </w:pPr>
            <w:r>
              <w:t>J. E. Johnson</w:t>
            </w:r>
          </w:p>
        </w:tc>
        <w:tc>
          <w:tcPr>
            <w:tcW w:w="2180" w:type="dxa"/>
            <w:shd w:val="clear" w:color="auto" w:fill="auto"/>
          </w:tcPr>
          <w:p w14:paraId="5CC3F87E" w14:textId="29054C54" w:rsidR="0066171E" w:rsidRPr="0066171E" w:rsidRDefault="0066171E" w:rsidP="0066171E">
            <w:pPr>
              <w:ind w:firstLine="0"/>
            </w:pPr>
            <w:r>
              <w:t>J. L. Johnson</w:t>
            </w:r>
          </w:p>
        </w:tc>
      </w:tr>
      <w:tr w:rsidR="0066171E" w:rsidRPr="0066171E" w14:paraId="45C37633" w14:textId="77777777" w:rsidTr="0066171E">
        <w:tc>
          <w:tcPr>
            <w:tcW w:w="2179" w:type="dxa"/>
            <w:shd w:val="clear" w:color="auto" w:fill="auto"/>
          </w:tcPr>
          <w:p w14:paraId="38A4F139" w14:textId="4B4E0E61" w:rsidR="0066171E" w:rsidRPr="0066171E" w:rsidRDefault="0066171E" w:rsidP="0066171E">
            <w:pPr>
              <w:ind w:firstLine="0"/>
            </w:pPr>
            <w:r>
              <w:t>Jones</w:t>
            </w:r>
          </w:p>
        </w:tc>
        <w:tc>
          <w:tcPr>
            <w:tcW w:w="2179" w:type="dxa"/>
            <w:shd w:val="clear" w:color="auto" w:fill="auto"/>
          </w:tcPr>
          <w:p w14:paraId="2AC6EFE6" w14:textId="0C8A6D3E" w:rsidR="0066171E" w:rsidRPr="0066171E" w:rsidRDefault="0066171E" w:rsidP="0066171E">
            <w:pPr>
              <w:ind w:firstLine="0"/>
            </w:pPr>
            <w:r>
              <w:t>Jordan</w:t>
            </w:r>
          </w:p>
        </w:tc>
        <w:tc>
          <w:tcPr>
            <w:tcW w:w="2180" w:type="dxa"/>
            <w:shd w:val="clear" w:color="auto" w:fill="auto"/>
          </w:tcPr>
          <w:p w14:paraId="2CEE1C61" w14:textId="358D9A5F" w:rsidR="0066171E" w:rsidRPr="0066171E" w:rsidRDefault="0066171E" w:rsidP="0066171E">
            <w:pPr>
              <w:ind w:firstLine="0"/>
            </w:pPr>
            <w:r>
              <w:t>King</w:t>
            </w:r>
          </w:p>
        </w:tc>
      </w:tr>
      <w:tr w:rsidR="0066171E" w:rsidRPr="0066171E" w14:paraId="7778BB63" w14:textId="77777777" w:rsidTr="0066171E">
        <w:tc>
          <w:tcPr>
            <w:tcW w:w="2179" w:type="dxa"/>
            <w:shd w:val="clear" w:color="auto" w:fill="auto"/>
          </w:tcPr>
          <w:p w14:paraId="769A6EDF" w14:textId="146806DB" w:rsidR="0066171E" w:rsidRPr="0066171E" w:rsidRDefault="0066171E" w:rsidP="0066171E">
            <w:pPr>
              <w:ind w:firstLine="0"/>
            </w:pPr>
            <w:r>
              <w:t>Landing</w:t>
            </w:r>
          </w:p>
        </w:tc>
        <w:tc>
          <w:tcPr>
            <w:tcW w:w="2179" w:type="dxa"/>
            <w:shd w:val="clear" w:color="auto" w:fill="auto"/>
          </w:tcPr>
          <w:p w14:paraId="1D9C53E1" w14:textId="75DBB8F3" w:rsidR="0066171E" w:rsidRPr="0066171E" w:rsidRDefault="0066171E" w:rsidP="0066171E">
            <w:pPr>
              <w:ind w:firstLine="0"/>
            </w:pPr>
            <w:r>
              <w:t>Lawson</w:t>
            </w:r>
          </w:p>
        </w:tc>
        <w:tc>
          <w:tcPr>
            <w:tcW w:w="2180" w:type="dxa"/>
            <w:shd w:val="clear" w:color="auto" w:fill="auto"/>
          </w:tcPr>
          <w:p w14:paraId="114AA3C0" w14:textId="095347BA" w:rsidR="0066171E" w:rsidRPr="0066171E" w:rsidRDefault="0066171E" w:rsidP="0066171E">
            <w:pPr>
              <w:ind w:firstLine="0"/>
            </w:pPr>
            <w:r>
              <w:t>Ligon</w:t>
            </w:r>
          </w:p>
        </w:tc>
      </w:tr>
      <w:tr w:rsidR="0066171E" w:rsidRPr="0066171E" w14:paraId="16EA27CB" w14:textId="77777777" w:rsidTr="0066171E">
        <w:tc>
          <w:tcPr>
            <w:tcW w:w="2179" w:type="dxa"/>
            <w:shd w:val="clear" w:color="auto" w:fill="auto"/>
          </w:tcPr>
          <w:p w14:paraId="6DB9BF78" w14:textId="5AF37160" w:rsidR="0066171E" w:rsidRPr="0066171E" w:rsidRDefault="0066171E" w:rsidP="0066171E">
            <w:pPr>
              <w:ind w:firstLine="0"/>
            </w:pPr>
            <w:r>
              <w:t>Long</w:t>
            </w:r>
          </w:p>
        </w:tc>
        <w:tc>
          <w:tcPr>
            <w:tcW w:w="2179" w:type="dxa"/>
            <w:shd w:val="clear" w:color="auto" w:fill="auto"/>
          </w:tcPr>
          <w:p w14:paraId="09F35E33" w14:textId="485162AA" w:rsidR="0066171E" w:rsidRPr="0066171E" w:rsidRDefault="0066171E" w:rsidP="0066171E">
            <w:pPr>
              <w:ind w:firstLine="0"/>
            </w:pPr>
            <w:r>
              <w:t>Lowe</w:t>
            </w:r>
          </w:p>
        </w:tc>
        <w:tc>
          <w:tcPr>
            <w:tcW w:w="2180" w:type="dxa"/>
            <w:shd w:val="clear" w:color="auto" w:fill="auto"/>
          </w:tcPr>
          <w:p w14:paraId="58718AE4" w14:textId="7542F815" w:rsidR="0066171E" w:rsidRPr="0066171E" w:rsidRDefault="0066171E" w:rsidP="0066171E">
            <w:pPr>
              <w:ind w:firstLine="0"/>
            </w:pPr>
            <w:r>
              <w:t>Luck</w:t>
            </w:r>
          </w:p>
        </w:tc>
      </w:tr>
      <w:tr w:rsidR="0066171E" w:rsidRPr="0066171E" w14:paraId="21594BD7" w14:textId="77777777" w:rsidTr="0066171E">
        <w:tc>
          <w:tcPr>
            <w:tcW w:w="2179" w:type="dxa"/>
            <w:shd w:val="clear" w:color="auto" w:fill="auto"/>
          </w:tcPr>
          <w:p w14:paraId="30055DDB" w14:textId="25344626" w:rsidR="0066171E" w:rsidRPr="0066171E" w:rsidRDefault="0066171E" w:rsidP="0066171E">
            <w:pPr>
              <w:ind w:firstLine="0"/>
            </w:pPr>
            <w:r>
              <w:t>Martin</w:t>
            </w:r>
          </w:p>
        </w:tc>
        <w:tc>
          <w:tcPr>
            <w:tcW w:w="2179" w:type="dxa"/>
            <w:shd w:val="clear" w:color="auto" w:fill="auto"/>
          </w:tcPr>
          <w:p w14:paraId="58EE5C7F" w14:textId="6173F7D8" w:rsidR="0066171E" w:rsidRPr="0066171E" w:rsidRDefault="0066171E" w:rsidP="0066171E">
            <w:pPr>
              <w:ind w:firstLine="0"/>
            </w:pPr>
            <w:r>
              <w:t>May</w:t>
            </w:r>
          </w:p>
        </w:tc>
        <w:tc>
          <w:tcPr>
            <w:tcW w:w="2180" w:type="dxa"/>
            <w:shd w:val="clear" w:color="auto" w:fill="auto"/>
          </w:tcPr>
          <w:p w14:paraId="4B5F47FB" w14:textId="38F803B8" w:rsidR="0066171E" w:rsidRPr="0066171E" w:rsidRDefault="0066171E" w:rsidP="0066171E">
            <w:pPr>
              <w:ind w:firstLine="0"/>
            </w:pPr>
            <w:r>
              <w:t>McCabe</w:t>
            </w:r>
          </w:p>
        </w:tc>
      </w:tr>
      <w:tr w:rsidR="0066171E" w:rsidRPr="0066171E" w14:paraId="7BD1D4EE" w14:textId="77777777" w:rsidTr="0066171E">
        <w:tc>
          <w:tcPr>
            <w:tcW w:w="2179" w:type="dxa"/>
            <w:shd w:val="clear" w:color="auto" w:fill="auto"/>
          </w:tcPr>
          <w:p w14:paraId="79BF40E8" w14:textId="1DB3730D" w:rsidR="0066171E" w:rsidRPr="0066171E" w:rsidRDefault="0066171E" w:rsidP="0066171E">
            <w:pPr>
              <w:ind w:firstLine="0"/>
            </w:pPr>
            <w:r>
              <w:t>McCravy</w:t>
            </w:r>
          </w:p>
        </w:tc>
        <w:tc>
          <w:tcPr>
            <w:tcW w:w="2179" w:type="dxa"/>
            <w:shd w:val="clear" w:color="auto" w:fill="auto"/>
          </w:tcPr>
          <w:p w14:paraId="392A0143" w14:textId="08517EF6" w:rsidR="0066171E" w:rsidRPr="0066171E" w:rsidRDefault="0066171E" w:rsidP="0066171E">
            <w:pPr>
              <w:ind w:firstLine="0"/>
            </w:pPr>
            <w:r>
              <w:t>McDaniel</w:t>
            </w:r>
          </w:p>
        </w:tc>
        <w:tc>
          <w:tcPr>
            <w:tcW w:w="2180" w:type="dxa"/>
            <w:shd w:val="clear" w:color="auto" w:fill="auto"/>
          </w:tcPr>
          <w:p w14:paraId="1B7F4048" w14:textId="3980508D" w:rsidR="0066171E" w:rsidRPr="0066171E" w:rsidRDefault="0066171E" w:rsidP="0066171E">
            <w:pPr>
              <w:ind w:firstLine="0"/>
            </w:pPr>
            <w:r>
              <w:t>McGinnis</w:t>
            </w:r>
          </w:p>
        </w:tc>
      </w:tr>
      <w:tr w:rsidR="0066171E" w:rsidRPr="0066171E" w14:paraId="4AC85B9B" w14:textId="77777777" w:rsidTr="0066171E">
        <w:tc>
          <w:tcPr>
            <w:tcW w:w="2179" w:type="dxa"/>
            <w:shd w:val="clear" w:color="auto" w:fill="auto"/>
          </w:tcPr>
          <w:p w14:paraId="3BE2B94E" w14:textId="0A9EF902" w:rsidR="0066171E" w:rsidRPr="0066171E" w:rsidRDefault="0066171E" w:rsidP="0066171E">
            <w:pPr>
              <w:ind w:firstLine="0"/>
            </w:pPr>
            <w:r>
              <w:t>Mitchell</w:t>
            </w:r>
          </w:p>
        </w:tc>
        <w:tc>
          <w:tcPr>
            <w:tcW w:w="2179" w:type="dxa"/>
            <w:shd w:val="clear" w:color="auto" w:fill="auto"/>
          </w:tcPr>
          <w:p w14:paraId="03EBAF25" w14:textId="0FC375A8" w:rsidR="0066171E" w:rsidRPr="0066171E" w:rsidRDefault="0066171E" w:rsidP="0066171E">
            <w:pPr>
              <w:ind w:firstLine="0"/>
            </w:pPr>
            <w:r>
              <w:t>Montgomery</w:t>
            </w:r>
          </w:p>
        </w:tc>
        <w:tc>
          <w:tcPr>
            <w:tcW w:w="2180" w:type="dxa"/>
            <w:shd w:val="clear" w:color="auto" w:fill="auto"/>
          </w:tcPr>
          <w:p w14:paraId="03AACEB3" w14:textId="58855CC9" w:rsidR="0066171E" w:rsidRPr="0066171E" w:rsidRDefault="0066171E" w:rsidP="0066171E">
            <w:pPr>
              <w:ind w:firstLine="0"/>
            </w:pPr>
            <w:r>
              <w:t>J. Moore</w:t>
            </w:r>
          </w:p>
        </w:tc>
      </w:tr>
      <w:tr w:rsidR="0066171E" w:rsidRPr="0066171E" w14:paraId="6435A296" w14:textId="77777777" w:rsidTr="0066171E">
        <w:tc>
          <w:tcPr>
            <w:tcW w:w="2179" w:type="dxa"/>
            <w:shd w:val="clear" w:color="auto" w:fill="auto"/>
          </w:tcPr>
          <w:p w14:paraId="036F1417" w14:textId="0F45720D" w:rsidR="0066171E" w:rsidRPr="0066171E" w:rsidRDefault="0066171E" w:rsidP="0066171E">
            <w:pPr>
              <w:ind w:firstLine="0"/>
            </w:pPr>
            <w:r>
              <w:t>T. Moore</w:t>
            </w:r>
          </w:p>
        </w:tc>
        <w:tc>
          <w:tcPr>
            <w:tcW w:w="2179" w:type="dxa"/>
            <w:shd w:val="clear" w:color="auto" w:fill="auto"/>
          </w:tcPr>
          <w:p w14:paraId="57627478" w14:textId="763506D4" w:rsidR="0066171E" w:rsidRPr="0066171E" w:rsidRDefault="0066171E" w:rsidP="0066171E">
            <w:pPr>
              <w:ind w:firstLine="0"/>
            </w:pPr>
            <w:r>
              <w:t>Morgan</w:t>
            </w:r>
          </w:p>
        </w:tc>
        <w:tc>
          <w:tcPr>
            <w:tcW w:w="2180" w:type="dxa"/>
            <w:shd w:val="clear" w:color="auto" w:fill="auto"/>
          </w:tcPr>
          <w:p w14:paraId="771B0FAF" w14:textId="6B53F65D" w:rsidR="0066171E" w:rsidRPr="0066171E" w:rsidRDefault="0066171E" w:rsidP="0066171E">
            <w:pPr>
              <w:ind w:firstLine="0"/>
            </w:pPr>
            <w:r>
              <w:t>Moss</w:t>
            </w:r>
          </w:p>
        </w:tc>
      </w:tr>
      <w:tr w:rsidR="0066171E" w:rsidRPr="0066171E" w14:paraId="2AEA13ED" w14:textId="77777777" w:rsidTr="0066171E">
        <w:tc>
          <w:tcPr>
            <w:tcW w:w="2179" w:type="dxa"/>
            <w:shd w:val="clear" w:color="auto" w:fill="auto"/>
          </w:tcPr>
          <w:p w14:paraId="78AB31A0" w14:textId="0F1F37AA" w:rsidR="0066171E" w:rsidRPr="0066171E" w:rsidRDefault="0066171E" w:rsidP="0066171E">
            <w:pPr>
              <w:ind w:firstLine="0"/>
            </w:pPr>
            <w:r>
              <w:t>Murphy</w:t>
            </w:r>
          </w:p>
        </w:tc>
        <w:tc>
          <w:tcPr>
            <w:tcW w:w="2179" w:type="dxa"/>
            <w:shd w:val="clear" w:color="auto" w:fill="auto"/>
          </w:tcPr>
          <w:p w14:paraId="5A9BBEDC" w14:textId="3BA71B32" w:rsidR="0066171E" w:rsidRPr="0066171E" w:rsidRDefault="0066171E" w:rsidP="0066171E">
            <w:pPr>
              <w:ind w:firstLine="0"/>
            </w:pPr>
            <w:r>
              <w:t>Neese</w:t>
            </w:r>
          </w:p>
        </w:tc>
        <w:tc>
          <w:tcPr>
            <w:tcW w:w="2180" w:type="dxa"/>
            <w:shd w:val="clear" w:color="auto" w:fill="auto"/>
          </w:tcPr>
          <w:p w14:paraId="23F5E1F4" w14:textId="14CB2DF9" w:rsidR="0066171E" w:rsidRPr="0066171E" w:rsidRDefault="0066171E" w:rsidP="0066171E">
            <w:pPr>
              <w:ind w:firstLine="0"/>
            </w:pPr>
            <w:r>
              <w:t>B. Newton</w:t>
            </w:r>
          </w:p>
        </w:tc>
      </w:tr>
      <w:tr w:rsidR="0066171E" w:rsidRPr="0066171E" w14:paraId="524573CF" w14:textId="77777777" w:rsidTr="0066171E">
        <w:tc>
          <w:tcPr>
            <w:tcW w:w="2179" w:type="dxa"/>
            <w:shd w:val="clear" w:color="auto" w:fill="auto"/>
          </w:tcPr>
          <w:p w14:paraId="710B2D1B" w14:textId="51AF7702" w:rsidR="0066171E" w:rsidRPr="0066171E" w:rsidRDefault="0066171E" w:rsidP="0066171E">
            <w:pPr>
              <w:ind w:firstLine="0"/>
            </w:pPr>
            <w:r>
              <w:t>W. Newton</w:t>
            </w:r>
          </w:p>
        </w:tc>
        <w:tc>
          <w:tcPr>
            <w:tcW w:w="2179" w:type="dxa"/>
            <w:shd w:val="clear" w:color="auto" w:fill="auto"/>
          </w:tcPr>
          <w:p w14:paraId="54CE65FC" w14:textId="5375617D" w:rsidR="0066171E" w:rsidRPr="0066171E" w:rsidRDefault="0066171E" w:rsidP="0066171E">
            <w:pPr>
              <w:ind w:firstLine="0"/>
            </w:pPr>
            <w:r>
              <w:t>Oremus</w:t>
            </w:r>
          </w:p>
        </w:tc>
        <w:tc>
          <w:tcPr>
            <w:tcW w:w="2180" w:type="dxa"/>
            <w:shd w:val="clear" w:color="auto" w:fill="auto"/>
          </w:tcPr>
          <w:p w14:paraId="0D2B5415" w14:textId="5929E97A" w:rsidR="0066171E" w:rsidRPr="0066171E" w:rsidRDefault="0066171E" w:rsidP="0066171E">
            <w:pPr>
              <w:ind w:firstLine="0"/>
            </w:pPr>
            <w:r>
              <w:t>Pedalino</w:t>
            </w:r>
          </w:p>
        </w:tc>
      </w:tr>
      <w:tr w:rsidR="0066171E" w:rsidRPr="0066171E" w14:paraId="44AA178C" w14:textId="77777777" w:rsidTr="0066171E">
        <w:tc>
          <w:tcPr>
            <w:tcW w:w="2179" w:type="dxa"/>
            <w:shd w:val="clear" w:color="auto" w:fill="auto"/>
          </w:tcPr>
          <w:p w14:paraId="4D789F4B" w14:textId="37EECAD5" w:rsidR="0066171E" w:rsidRPr="0066171E" w:rsidRDefault="0066171E" w:rsidP="0066171E">
            <w:pPr>
              <w:ind w:firstLine="0"/>
            </w:pPr>
            <w:r>
              <w:t>Pope</w:t>
            </w:r>
          </w:p>
        </w:tc>
        <w:tc>
          <w:tcPr>
            <w:tcW w:w="2179" w:type="dxa"/>
            <w:shd w:val="clear" w:color="auto" w:fill="auto"/>
          </w:tcPr>
          <w:p w14:paraId="2783EAF2" w14:textId="5EE81B3A" w:rsidR="0066171E" w:rsidRPr="0066171E" w:rsidRDefault="0066171E" w:rsidP="0066171E">
            <w:pPr>
              <w:ind w:firstLine="0"/>
            </w:pPr>
            <w:r>
              <w:t>Rivers</w:t>
            </w:r>
          </w:p>
        </w:tc>
        <w:tc>
          <w:tcPr>
            <w:tcW w:w="2180" w:type="dxa"/>
            <w:shd w:val="clear" w:color="auto" w:fill="auto"/>
          </w:tcPr>
          <w:p w14:paraId="0AD91292" w14:textId="096975B6" w:rsidR="0066171E" w:rsidRPr="0066171E" w:rsidRDefault="0066171E" w:rsidP="0066171E">
            <w:pPr>
              <w:ind w:firstLine="0"/>
            </w:pPr>
            <w:r>
              <w:t>Robbins</w:t>
            </w:r>
          </w:p>
        </w:tc>
      </w:tr>
      <w:tr w:rsidR="0066171E" w:rsidRPr="0066171E" w14:paraId="2B901726" w14:textId="77777777" w:rsidTr="0066171E">
        <w:tc>
          <w:tcPr>
            <w:tcW w:w="2179" w:type="dxa"/>
            <w:shd w:val="clear" w:color="auto" w:fill="auto"/>
          </w:tcPr>
          <w:p w14:paraId="4C562BA7" w14:textId="2DD58157" w:rsidR="0066171E" w:rsidRPr="0066171E" w:rsidRDefault="0066171E" w:rsidP="0066171E">
            <w:pPr>
              <w:ind w:firstLine="0"/>
            </w:pPr>
            <w:r>
              <w:t>Rose</w:t>
            </w:r>
          </w:p>
        </w:tc>
        <w:tc>
          <w:tcPr>
            <w:tcW w:w="2179" w:type="dxa"/>
            <w:shd w:val="clear" w:color="auto" w:fill="auto"/>
          </w:tcPr>
          <w:p w14:paraId="20D57EAF" w14:textId="72CF9F40" w:rsidR="0066171E" w:rsidRPr="0066171E" w:rsidRDefault="0066171E" w:rsidP="0066171E">
            <w:pPr>
              <w:ind w:firstLine="0"/>
            </w:pPr>
            <w:r>
              <w:t>Rutherford</w:t>
            </w:r>
          </w:p>
        </w:tc>
        <w:tc>
          <w:tcPr>
            <w:tcW w:w="2180" w:type="dxa"/>
            <w:shd w:val="clear" w:color="auto" w:fill="auto"/>
          </w:tcPr>
          <w:p w14:paraId="3969D152" w14:textId="221D4061" w:rsidR="0066171E" w:rsidRPr="0066171E" w:rsidRDefault="0066171E" w:rsidP="0066171E">
            <w:pPr>
              <w:ind w:firstLine="0"/>
            </w:pPr>
            <w:r>
              <w:t>Sanders</w:t>
            </w:r>
          </w:p>
        </w:tc>
      </w:tr>
      <w:tr w:rsidR="0066171E" w:rsidRPr="0066171E" w14:paraId="64EBDA51" w14:textId="77777777" w:rsidTr="0066171E">
        <w:tc>
          <w:tcPr>
            <w:tcW w:w="2179" w:type="dxa"/>
            <w:shd w:val="clear" w:color="auto" w:fill="auto"/>
          </w:tcPr>
          <w:p w14:paraId="51D4D6E8" w14:textId="573B92E4" w:rsidR="0066171E" w:rsidRPr="0066171E" w:rsidRDefault="0066171E" w:rsidP="0066171E">
            <w:pPr>
              <w:ind w:firstLine="0"/>
            </w:pPr>
            <w:r>
              <w:t>Schuessler</w:t>
            </w:r>
          </w:p>
        </w:tc>
        <w:tc>
          <w:tcPr>
            <w:tcW w:w="2179" w:type="dxa"/>
            <w:shd w:val="clear" w:color="auto" w:fill="auto"/>
          </w:tcPr>
          <w:p w14:paraId="6D4574C5" w14:textId="237F23E0" w:rsidR="0066171E" w:rsidRPr="0066171E" w:rsidRDefault="0066171E" w:rsidP="0066171E">
            <w:pPr>
              <w:ind w:firstLine="0"/>
            </w:pPr>
            <w:r>
              <w:t>Sessions</w:t>
            </w:r>
          </w:p>
        </w:tc>
        <w:tc>
          <w:tcPr>
            <w:tcW w:w="2180" w:type="dxa"/>
            <w:shd w:val="clear" w:color="auto" w:fill="auto"/>
          </w:tcPr>
          <w:p w14:paraId="1C9D9863" w14:textId="5F900331" w:rsidR="0066171E" w:rsidRPr="0066171E" w:rsidRDefault="0066171E" w:rsidP="0066171E">
            <w:pPr>
              <w:ind w:firstLine="0"/>
            </w:pPr>
            <w:r>
              <w:t>G. M. Smith</w:t>
            </w:r>
          </w:p>
        </w:tc>
      </w:tr>
      <w:tr w:rsidR="0066171E" w:rsidRPr="0066171E" w14:paraId="76D90175" w14:textId="77777777" w:rsidTr="0066171E">
        <w:tc>
          <w:tcPr>
            <w:tcW w:w="2179" w:type="dxa"/>
            <w:shd w:val="clear" w:color="auto" w:fill="auto"/>
          </w:tcPr>
          <w:p w14:paraId="472332C9" w14:textId="32D75F32" w:rsidR="0066171E" w:rsidRPr="0066171E" w:rsidRDefault="0066171E" w:rsidP="0066171E">
            <w:pPr>
              <w:ind w:firstLine="0"/>
            </w:pPr>
            <w:r>
              <w:t>M. M. Smith</w:t>
            </w:r>
          </w:p>
        </w:tc>
        <w:tc>
          <w:tcPr>
            <w:tcW w:w="2179" w:type="dxa"/>
            <w:shd w:val="clear" w:color="auto" w:fill="auto"/>
          </w:tcPr>
          <w:p w14:paraId="2C602F4C" w14:textId="0B6BC654" w:rsidR="0066171E" w:rsidRPr="0066171E" w:rsidRDefault="0066171E" w:rsidP="0066171E">
            <w:pPr>
              <w:ind w:firstLine="0"/>
            </w:pPr>
            <w:r>
              <w:t>Stavrinakis</w:t>
            </w:r>
          </w:p>
        </w:tc>
        <w:tc>
          <w:tcPr>
            <w:tcW w:w="2180" w:type="dxa"/>
            <w:shd w:val="clear" w:color="auto" w:fill="auto"/>
          </w:tcPr>
          <w:p w14:paraId="01034E21" w14:textId="40A42ABB" w:rsidR="0066171E" w:rsidRPr="0066171E" w:rsidRDefault="0066171E" w:rsidP="0066171E">
            <w:pPr>
              <w:ind w:firstLine="0"/>
            </w:pPr>
            <w:r>
              <w:t>Taylor</w:t>
            </w:r>
          </w:p>
        </w:tc>
      </w:tr>
      <w:tr w:rsidR="0066171E" w:rsidRPr="0066171E" w14:paraId="2FA85C67" w14:textId="77777777" w:rsidTr="0066171E">
        <w:tc>
          <w:tcPr>
            <w:tcW w:w="2179" w:type="dxa"/>
            <w:shd w:val="clear" w:color="auto" w:fill="auto"/>
          </w:tcPr>
          <w:p w14:paraId="7E19CB8E" w14:textId="750813D5" w:rsidR="0066171E" w:rsidRPr="0066171E" w:rsidRDefault="0066171E" w:rsidP="0066171E">
            <w:pPr>
              <w:ind w:firstLine="0"/>
            </w:pPr>
            <w:r>
              <w:t>Teeple</w:t>
            </w:r>
          </w:p>
        </w:tc>
        <w:tc>
          <w:tcPr>
            <w:tcW w:w="2179" w:type="dxa"/>
            <w:shd w:val="clear" w:color="auto" w:fill="auto"/>
          </w:tcPr>
          <w:p w14:paraId="3EA2FB1A" w14:textId="51EDD2A8" w:rsidR="0066171E" w:rsidRPr="0066171E" w:rsidRDefault="0066171E" w:rsidP="0066171E">
            <w:pPr>
              <w:ind w:firstLine="0"/>
            </w:pPr>
            <w:r>
              <w:t>Vaughan</w:t>
            </w:r>
          </w:p>
        </w:tc>
        <w:tc>
          <w:tcPr>
            <w:tcW w:w="2180" w:type="dxa"/>
            <w:shd w:val="clear" w:color="auto" w:fill="auto"/>
          </w:tcPr>
          <w:p w14:paraId="0D87D94F" w14:textId="2BB74FAC" w:rsidR="0066171E" w:rsidRPr="0066171E" w:rsidRDefault="0066171E" w:rsidP="0066171E">
            <w:pPr>
              <w:ind w:firstLine="0"/>
            </w:pPr>
            <w:r>
              <w:t>Weeks</w:t>
            </w:r>
          </w:p>
        </w:tc>
      </w:tr>
      <w:tr w:rsidR="0066171E" w:rsidRPr="0066171E" w14:paraId="05F5FCCA" w14:textId="77777777" w:rsidTr="0066171E">
        <w:tc>
          <w:tcPr>
            <w:tcW w:w="2179" w:type="dxa"/>
            <w:shd w:val="clear" w:color="auto" w:fill="auto"/>
          </w:tcPr>
          <w:p w14:paraId="68EDB7CD" w14:textId="32784EC1" w:rsidR="0066171E" w:rsidRPr="0066171E" w:rsidRDefault="0066171E" w:rsidP="0066171E">
            <w:pPr>
              <w:ind w:firstLine="0"/>
            </w:pPr>
            <w:r>
              <w:t>Wetmore</w:t>
            </w:r>
          </w:p>
        </w:tc>
        <w:tc>
          <w:tcPr>
            <w:tcW w:w="2179" w:type="dxa"/>
            <w:shd w:val="clear" w:color="auto" w:fill="auto"/>
          </w:tcPr>
          <w:p w14:paraId="02B13241" w14:textId="4C7210B6" w:rsidR="0066171E" w:rsidRPr="0066171E" w:rsidRDefault="0066171E" w:rsidP="0066171E">
            <w:pPr>
              <w:ind w:firstLine="0"/>
            </w:pPr>
            <w:r>
              <w:t>Whitmire</w:t>
            </w:r>
          </w:p>
        </w:tc>
        <w:tc>
          <w:tcPr>
            <w:tcW w:w="2180" w:type="dxa"/>
            <w:shd w:val="clear" w:color="auto" w:fill="auto"/>
          </w:tcPr>
          <w:p w14:paraId="62E1A7FA" w14:textId="4EF804B6" w:rsidR="0066171E" w:rsidRPr="0066171E" w:rsidRDefault="0066171E" w:rsidP="0066171E">
            <w:pPr>
              <w:ind w:firstLine="0"/>
            </w:pPr>
            <w:r>
              <w:t>Wickensimer</w:t>
            </w:r>
          </w:p>
        </w:tc>
      </w:tr>
      <w:tr w:rsidR="0066171E" w:rsidRPr="0066171E" w14:paraId="6FF88F74" w14:textId="77777777" w:rsidTr="0066171E">
        <w:tc>
          <w:tcPr>
            <w:tcW w:w="2179" w:type="dxa"/>
            <w:shd w:val="clear" w:color="auto" w:fill="auto"/>
          </w:tcPr>
          <w:p w14:paraId="48EF8921" w14:textId="1BD997DB" w:rsidR="0066171E" w:rsidRPr="0066171E" w:rsidRDefault="0066171E" w:rsidP="0066171E">
            <w:pPr>
              <w:keepNext/>
              <w:ind w:firstLine="0"/>
            </w:pPr>
            <w:r>
              <w:lastRenderedPageBreak/>
              <w:t>Williams</w:t>
            </w:r>
          </w:p>
        </w:tc>
        <w:tc>
          <w:tcPr>
            <w:tcW w:w="2179" w:type="dxa"/>
            <w:shd w:val="clear" w:color="auto" w:fill="auto"/>
          </w:tcPr>
          <w:p w14:paraId="286C9639" w14:textId="05A368F4" w:rsidR="0066171E" w:rsidRPr="0066171E" w:rsidRDefault="0066171E" w:rsidP="0066171E">
            <w:pPr>
              <w:keepNext/>
              <w:ind w:firstLine="0"/>
            </w:pPr>
            <w:r>
              <w:t>Willis</w:t>
            </w:r>
          </w:p>
        </w:tc>
        <w:tc>
          <w:tcPr>
            <w:tcW w:w="2180" w:type="dxa"/>
            <w:shd w:val="clear" w:color="auto" w:fill="auto"/>
          </w:tcPr>
          <w:p w14:paraId="68CBDD60" w14:textId="68FE1B8D" w:rsidR="0066171E" w:rsidRPr="0066171E" w:rsidRDefault="0066171E" w:rsidP="0066171E">
            <w:pPr>
              <w:keepNext/>
              <w:ind w:firstLine="0"/>
            </w:pPr>
            <w:r>
              <w:t>Wooten</w:t>
            </w:r>
          </w:p>
        </w:tc>
      </w:tr>
      <w:tr w:rsidR="0066171E" w:rsidRPr="0066171E" w14:paraId="20137812" w14:textId="77777777" w:rsidTr="0066171E">
        <w:tc>
          <w:tcPr>
            <w:tcW w:w="2179" w:type="dxa"/>
            <w:shd w:val="clear" w:color="auto" w:fill="auto"/>
          </w:tcPr>
          <w:p w14:paraId="2DA43E57" w14:textId="7773D1ED" w:rsidR="0066171E" w:rsidRPr="0066171E" w:rsidRDefault="0066171E" w:rsidP="0066171E">
            <w:pPr>
              <w:keepNext/>
              <w:ind w:firstLine="0"/>
            </w:pPr>
            <w:r>
              <w:t>Yow</w:t>
            </w:r>
          </w:p>
        </w:tc>
        <w:tc>
          <w:tcPr>
            <w:tcW w:w="2179" w:type="dxa"/>
            <w:shd w:val="clear" w:color="auto" w:fill="auto"/>
          </w:tcPr>
          <w:p w14:paraId="10F86A59" w14:textId="77777777" w:rsidR="0066171E" w:rsidRPr="0066171E" w:rsidRDefault="0066171E" w:rsidP="0066171E">
            <w:pPr>
              <w:keepNext/>
              <w:ind w:firstLine="0"/>
            </w:pPr>
          </w:p>
        </w:tc>
        <w:tc>
          <w:tcPr>
            <w:tcW w:w="2180" w:type="dxa"/>
            <w:shd w:val="clear" w:color="auto" w:fill="auto"/>
          </w:tcPr>
          <w:p w14:paraId="25148A89" w14:textId="77777777" w:rsidR="0066171E" w:rsidRPr="0066171E" w:rsidRDefault="0066171E" w:rsidP="0066171E">
            <w:pPr>
              <w:keepNext/>
              <w:ind w:firstLine="0"/>
            </w:pPr>
          </w:p>
        </w:tc>
      </w:tr>
    </w:tbl>
    <w:p w14:paraId="68BD7207" w14:textId="77777777" w:rsidR="0066171E" w:rsidRDefault="0066171E" w:rsidP="0066171E"/>
    <w:p w14:paraId="2263A55A" w14:textId="46CC7313" w:rsidR="0066171E" w:rsidRDefault="0066171E" w:rsidP="0066171E">
      <w:pPr>
        <w:jc w:val="center"/>
        <w:rPr>
          <w:b/>
        </w:rPr>
      </w:pPr>
      <w:r w:rsidRPr="0066171E">
        <w:rPr>
          <w:b/>
        </w:rPr>
        <w:t>Total--103</w:t>
      </w:r>
    </w:p>
    <w:p w14:paraId="180F8733" w14:textId="77777777" w:rsidR="0066171E" w:rsidRDefault="0066171E" w:rsidP="0066171E">
      <w:pPr>
        <w:jc w:val="center"/>
        <w:rPr>
          <w:b/>
        </w:rPr>
      </w:pPr>
    </w:p>
    <w:p w14:paraId="59DAC2D7"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D346F2F" w14:textId="77777777" w:rsidTr="0066171E">
        <w:tc>
          <w:tcPr>
            <w:tcW w:w="2179" w:type="dxa"/>
            <w:shd w:val="clear" w:color="auto" w:fill="auto"/>
          </w:tcPr>
          <w:p w14:paraId="2C930E36" w14:textId="008D03D7" w:rsidR="0066171E" w:rsidRPr="0066171E" w:rsidRDefault="0066171E" w:rsidP="0066171E">
            <w:pPr>
              <w:keepNext/>
              <w:ind w:firstLine="0"/>
            </w:pPr>
            <w:r>
              <w:t>Beach</w:t>
            </w:r>
          </w:p>
        </w:tc>
        <w:tc>
          <w:tcPr>
            <w:tcW w:w="2179" w:type="dxa"/>
            <w:shd w:val="clear" w:color="auto" w:fill="auto"/>
          </w:tcPr>
          <w:p w14:paraId="2094F972" w14:textId="3CD8F253" w:rsidR="0066171E" w:rsidRPr="0066171E" w:rsidRDefault="0066171E" w:rsidP="0066171E">
            <w:pPr>
              <w:keepNext/>
              <w:ind w:firstLine="0"/>
            </w:pPr>
            <w:r>
              <w:t>Cromer</w:t>
            </w:r>
          </w:p>
        </w:tc>
        <w:tc>
          <w:tcPr>
            <w:tcW w:w="2180" w:type="dxa"/>
            <w:shd w:val="clear" w:color="auto" w:fill="auto"/>
          </w:tcPr>
          <w:p w14:paraId="0E325D5D" w14:textId="69D51BDD" w:rsidR="0066171E" w:rsidRPr="0066171E" w:rsidRDefault="0066171E" w:rsidP="0066171E">
            <w:pPr>
              <w:keepNext/>
              <w:ind w:firstLine="0"/>
            </w:pPr>
            <w:r>
              <w:t>Edgerton</w:t>
            </w:r>
          </w:p>
        </w:tc>
      </w:tr>
      <w:tr w:rsidR="0066171E" w:rsidRPr="0066171E" w14:paraId="241075DD" w14:textId="77777777" w:rsidTr="0066171E">
        <w:tc>
          <w:tcPr>
            <w:tcW w:w="2179" w:type="dxa"/>
            <w:shd w:val="clear" w:color="auto" w:fill="auto"/>
          </w:tcPr>
          <w:p w14:paraId="1F9A32F8" w14:textId="2F9ADE0E" w:rsidR="0066171E" w:rsidRPr="0066171E" w:rsidRDefault="0066171E" w:rsidP="0066171E">
            <w:pPr>
              <w:keepNext/>
              <w:ind w:firstLine="0"/>
            </w:pPr>
            <w:r>
              <w:t>Frank</w:t>
            </w:r>
          </w:p>
        </w:tc>
        <w:tc>
          <w:tcPr>
            <w:tcW w:w="2179" w:type="dxa"/>
            <w:shd w:val="clear" w:color="auto" w:fill="auto"/>
          </w:tcPr>
          <w:p w14:paraId="79A22636" w14:textId="634580B9" w:rsidR="0066171E" w:rsidRPr="0066171E" w:rsidRDefault="0066171E" w:rsidP="0066171E">
            <w:pPr>
              <w:keepNext/>
              <w:ind w:firstLine="0"/>
            </w:pPr>
            <w:r>
              <w:t>Gilreath</w:t>
            </w:r>
          </w:p>
        </w:tc>
        <w:tc>
          <w:tcPr>
            <w:tcW w:w="2180" w:type="dxa"/>
            <w:shd w:val="clear" w:color="auto" w:fill="auto"/>
          </w:tcPr>
          <w:p w14:paraId="5CA0E8D1" w14:textId="7C68178A" w:rsidR="0066171E" w:rsidRPr="0066171E" w:rsidRDefault="0066171E" w:rsidP="0066171E">
            <w:pPr>
              <w:keepNext/>
              <w:ind w:firstLine="0"/>
            </w:pPr>
            <w:r>
              <w:t>Harris</w:t>
            </w:r>
          </w:p>
        </w:tc>
      </w:tr>
      <w:tr w:rsidR="0066171E" w:rsidRPr="0066171E" w14:paraId="246E3C0C" w14:textId="77777777" w:rsidTr="0066171E">
        <w:tc>
          <w:tcPr>
            <w:tcW w:w="2179" w:type="dxa"/>
            <w:shd w:val="clear" w:color="auto" w:fill="auto"/>
          </w:tcPr>
          <w:p w14:paraId="26867441" w14:textId="405BFD46" w:rsidR="0066171E" w:rsidRPr="0066171E" w:rsidRDefault="0066171E" w:rsidP="0066171E">
            <w:pPr>
              <w:keepNext/>
              <w:ind w:firstLine="0"/>
            </w:pPr>
            <w:r>
              <w:t>Kilmartin</w:t>
            </w:r>
          </w:p>
        </w:tc>
        <w:tc>
          <w:tcPr>
            <w:tcW w:w="2179" w:type="dxa"/>
            <w:shd w:val="clear" w:color="auto" w:fill="auto"/>
          </w:tcPr>
          <w:p w14:paraId="0F26BAB5" w14:textId="24102EE3" w:rsidR="0066171E" w:rsidRPr="0066171E" w:rsidRDefault="0066171E" w:rsidP="0066171E">
            <w:pPr>
              <w:keepNext/>
              <w:ind w:firstLine="0"/>
            </w:pPr>
            <w:r>
              <w:t>Magnuson</w:t>
            </w:r>
          </w:p>
        </w:tc>
        <w:tc>
          <w:tcPr>
            <w:tcW w:w="2180" w:type="dxa"/>
            <w:shd w:val="clear" w:color="auto" w:fill="auto"/>
          </w:tcPr>
          <w:p w14:paraId="5BD5641B" w14:textId="1BE386BF" w:rsidR="0066171E" w:rsidRPr="0066171E" w:rsidRDefault="0066171E" w:rsidP="0066171E">
            <w:pPr>
              <w:keepNext/>
              <w:ind w:firstLine="0"/>
            </w:pPr>
            <w:r>
              <w:t>Pace</w:t>
            </w:r>
          </w:p>
        </w:tc>
      </w:tr>
      <w:tr w:rsidR="0066171E" w:rsidRPr="0066171E" w14:paraId="235E1508" w14:textId="77777777" w:rsidTr="0066171E">
        <w:tc>
          <w:tcPr>
            <w:tcW w:w="2179" w:type="dxa"/>
            <w:shd w:val="clear" w:color="auto" w:fill="auto"/>
          </w:tcPr>
          <w:p w14:paraId="340262D7" w14:textId="02B4FD6B" w:rsidR="0066171E" w:rsidRPr="0066171E" w:rsidRDefault="0066171E" w:rsidP="0066171E">
            <w:pPr>
              <w:keepNext/>
              <w:ind w:firstLine="0"/>
            </w:pPr>
            <w:r>
              <w:t>Terribile</w:t>
            </w:r>
          </w:p>
        </w:tc>
        <w:tc>
          <w:tcPr>
            <w:tcW w:w="2179" w:type="dxa"/>
            <w:shd w:val="clear" w:color="auto" w:fill="auto"/>
          </w:tcPr>
          <w:p w14:paraId="5A969AB6" w14:textId="746AB5E7" w:rsidR="0066171E" w:rsidRPr="0066171E" w:rsidRDefault="0066171E" w:rsidP="0066171E">
            <w:pPr>
              <w:keepNext/>
              <w:ind w:firstLine="0"/>
            </w:pPr>
            <w:r>
              <w:t>White</w:t>
            </w:r>
          </w:p>
        </w:tc>
        <w:tc>
          <w:tcPr>
            <w:tcW w:w="2180" w:type="dxa"/>
            <w:shd w:val="clear" w:color="auto" w:fill="auto"/>
          </w:tcPr>
          <w:p w14:paraId="5EBA1254" w14:textId="77777777" w:rsidR="0066171E" w:rsidRPr="0066171E" w:rsidRDefault="0066171E" w:rsidP="0066171E">
            <w:pPr>
              <w:keepNext/>
              <w:ind w:firstLine="0"/>
            </w:pPr>
          </w:p>
        </w:tc>
      </w:tr>
    </w:tbl>
    <w:p w14:paraId="46D39598" w14:textId="77777777" w:rsidR="0066171E" w:rsidRDefault="0066171E" w:rsidP="0066171E"/>
    <w:p w14:paraId="16276908" w14:textId="77777777" w:rsidR="0066171E" w:rsidRDefault="0066171E" w:rsidP="0066171E">
      <w:pPr>
        <w:jc w:val="center"/>
        <w:rPr>
          <w:b/>
        </w:rPr>
      </w:pPr>
      <w:r w:rsidRPr="0066171E">
        <w:rPr>
          <w:b/>
        </w:rPr>
        <w:t>Total--11</w:t>
      </w:r>
    </w:p>
    <w:p w14:paraId="5C60B8FD" w14:textId="00F5125B" w:rsidR="0066171E" w:rsidRDefault="0066171E" w:rsidP="0066171E">
      <w:pPr>
        <w:jc w:val="center"/>
        <w:rPr>
          <w:b/>
        </w:rPr>
      </w:pPr>
    </w:p>
    <w:p w14:paraId="5B800554" w14:textId="77777777" w:rsidR="0066171E" w:rsidRDefault="0066171E" w:rsidP="0066171E">
      <w:r>
        <w:t xml:space="preserve">Section 21 was adopted. </w:t>
      </w:r>
    </w:p>
    <w:p w14:paraId="1F4053CB" w14:textId="77777777" w:rsidR="0066171E" w:rsidRDefault="0066171E" w:rsidP="0066171E"/>
    <w:p w14:paraId="3082F382" w14:textId="77777777" w:rsidR="0066171E" w:rsidRDefault="0066171E" w:rsidP="0066171E">
      <w:pPr>
        <w:keepNext/>
        <w:jc w:val="center"/>
        <w:rPr>
          <w:b/>
        </w:rPr>
      </w:pPr>
      <w:r w:rsidRPr="0066171E">
        <w:rPr>
          <w:b/>
        </w:rPr>
        <w:t>SECTION 23--ADOPTED</w:t>
      </w:r>
    </w:p>
    <w:p w14:paraId="2A9D1C63" w14:textId="6EE92343" w:rsidR="0066171E" w:rsidRDefault="0066171E" w:rsidP="0066171E">
      <w:pPr>
        <w:jc w:val="center"/>
        <w:rPr>
          <w:b/>
        </w:rPr>
      </w:pPr>
    </w:p>
    <w:p w14:paraId="595946F9" w14:textId="77777777" w:rsidR="0066171E" w:rsidRPr="00D61019" w:rsidRDefault="0066171E" w:rsidP="0066171E">
      <w:pPr>
        <w:widowControl w:val="0"/>
        <w:rPr>
          <w:snapToGrid w:val="0"/>
        </w:rPr>
      </w:pPr>
      <w:r w:rsidRPr="00D61019">
        <w:rPr>
          <w:snapToGrid w:val="0"/>
        </w:rPr>
        <w:t xml:space="preserve">Rep. WHITE proposed the following Amendment No. 131 </w:t>
      </w:r>
      <w:r w:rsidR="00C20E0D">
        <w:rPr>
          <w:snapToGrid w:val="0"/>
        </w:rPr>
        <w:t xml:space="preserve">to H. 4025 </w:t>
      </w:r>
      <w:r w:rsidRPr="00D61019">
        <w:rPr>
          <w:snapToGrid w:val="0"/>
        </w:rPr>
        <w:t>(Doc Name</w:t>
      </w:r>
      <w:r w:rsidR="00C20E0D">
        <w:rPr>
          <w:snapToGrid w:val="0"/>
        </w:rPr>
        <w:t xml:space="preserve"> </w:t>
      </w:r>
      <w:r w:rsidRPr="00D61019">
        <w:rPr>
          <w:snapToGrid w:val="0"/>
        </w:rPr>
        <w:t>COUNCIL\DG\4025C030.CC.DG25.DOCX), which was tabled:</w:t>
      </w:r>
    </w:p>
    <w:p w14:paraId="6856BEA8" w14:textId="77777777" w:rsidR="0066171E" w:rsidRPr="00D61019" w:rsidRDefault="0066171E" w:rsidP="0066171E">
      <w:pPr>
        <w:widowControl w:val="0"/>
        <w:rPr>
          <w:snapToGrid w:val="0"/>
        </w:rPr>
      </w:pPr>
      <w:r w:rsidRPr="00D61019">
        <w:rPr>
          <w:snapToGrid w:val="0"/>
        </w:rPr>
        <w:t>Amend the bill, as and if amended, Part IA, Section 23, MEDICAL UNIVERSITY OF SOUTH CAROLINA, page 61, line 5, opposite /CLASSIFIED POSITIONS/ by decreasing the amount(s) in Columns 3 and 4 by:</w:t>
      </w:r>
    </w:p>
    <w:p w14:paraId="62DD11D0" w14:textId="77777777" w:rsidR="0066171E" w:rsidRPr="00D61019" w:rsidRDefault="0066171E" w:rsidP="0066171E">
      <w:pPr>
        <w:widowControl w:val="0"/>
        <w:tabs>
          <w:tab w:val="right" w:pos="3600"/>
          <w:tab w:val="right" w:pos="5040"/>
        </w:tabs>
        <w:rPr>
          <w:snapToGrid w:val="0"/>
        </w:rPr>
      </w:pPr>
      <w:r w:rsidRPr="00D61019">
        <w:rPr>
          <w:snapToGrid w:val="0"/>
        </w:rPr>
        <w:tab/>
        <w:t>Column 3</w:t>
      </w:r>
      <w:r w:rsidRPr="00D61019">
        <w:rPr>
          <w:snapToGrid w:val="0"/>
        </w:rPr>
        <w:tab/>
        <w:t>Column 4</w:t>
      </w:r>
    </w:p>
    <w:p w14:paraId="56015026" w14:textId="77777777" w:rsidR="0066171E" w:rsidRPr="00D61019" w:rsidRDefault="0066171E" w:rsidP="0066171E">
      <w:pPr>
        <w:widowControl w:val="0"/>
        <w:tabs>
          <w:tab w:val="right" w:pos="3600"/>
          <w:tab w:val="right" w:pos="5040"/>
        </w:tabs>
        <w:rPr>
          <w:snapToGrid w:val="0"/>
        </w:rPr>
      </w:pPr>
      <w:r w:rsidRPr="00D61019">
        <w:rPr>
          <w:snapToGrid w:val="0"/>
        </w:rPr>
        <w:tab/>
        <w:t>91,063</w:t>
      </w:r>
      <w:r w:rsidRPr="00D61019">
        <w:rPr>
          <w:snapToGrid w:val="0"/>
        </w:rPr>
        <w:tab/>
        <w:t>91,063</w:t>
      </w:r>
    </w:p>
    <w:p w14:paraId="0B6C97C0" w14:textId="77777777" w:rsidR="0066171E" w:rsidRPr="00D61019" w:rsidRDefault="0066171E" w:rsidP="0066171E">
      <w:pPr>
        <w:widowControl w:val="0"/>
        <w:rPr>
          <w:snapToGrid w:val="0"/>
        </w:rPr>
      </w:pPr>
      <w:r w:rsidRPr="00D61019">
        <w:rPr>
          <w:snapToGrid w:val="0"/>
        </w:rPr>
        <w:t>Renumber sections to conform.</w:t>
      </w:r>
    </w:p>
    <w:p w14:paraId="77544EA6" w14:textId="77777777" w:rsidR="0066171E" w:rsidRDefault="0066171E" w:rsidP="0066171E">
      <w:pPr>
        <w:widowControl w:val="0"/>
      </w:pPr>
      <w:r w:rsidRPr="00D61019">
        <w:rPr>
          <w:snapToGrid w:val="0"/>
        </w:rPr>
        <w:t>Amend totals and titles to conform.</w:t>
      </w:r>
    </w:p>
    <w:p w14:paraId="02AC1AAB" w14:textId="785A32D5" w:rsidR="0066171E" w:rsidRDefault="0066171E" w:rsidP="0066171E">
      <w:pPr>
        <w:widowControl w:val="0"/>
      </w:pPr>
    </w:p>
    <w:p w14:paraId="5104A808" w14:textId="77777777" w:rsidR="0066171E" w:rsidRDefault="0066171E" w:rsidP="0066171E">
      <w:r>
        <w:t>Rep. WHITE explained the amendment.</w:t>
      </w:r>
    </w:p>
    <w:p w14:paraId="54E2949A" w14:textId="77777777" w:rsidR="0066171E" w:rsidRDefault="0066171E" w:rsidP="0066171E"/>
    <w:p w14:paraId="292AF42E" w14:textId="71884D9C" w:rsidR="0066171E" w:rsidRDefault="0066171E" w:rsidP="0066171E">
      <w:r>
        <w:t>Rep. WHITE moved to table the amendment, which was agreed to.</w:t>
      </w:r>
    </w:p>
    <w:p w14:paraId="1679ED01" w14:textId="77777777" w:rsidR="0066171E" w:rsidRDefault="0066171E" w:rsidP="0066171E"/>
    <w:p w14:paraId="535D584E" w14:textId="36C69F50" w:rsidR="0066171E" w:rsidRDefault="0066171E" w:rsidP="0066171E">
      <w:r>
        <w:t>The question then recurred to the adoption of the section.</w:t>
      </w:r>
    </w:p>
    <w:p w14:paraId="661329D5" w14:textId="77777777" w:rsidR="0066171E" w:rsidRDefault="0066171E" w:rsidP="0066171E"/>
    <w:p w14:paraId="52516F36" w14:textId="77777777" w:rsidR="0066171E" w:rsidRDefault="0066171E" w:rsidP="0066171E">
      <w:r>
        <w:t xml:space="preserve">The yeas and nays were taken resulting as follows: </w:t>
      </w:r>
    </w:p>
    <w:p w14:paraId="063F3A76" w14:textId="1F071251" w:rsidR="0066171E" w:rsidRDefault="0066171E" w:rsidP="0066171E">
      <w:pPr>
        <w:jc w:val="center"/>
      </w:pPr>
      <w:r>
        <w:t xml:space="preserve"> </w:t>
      </w:r>
      <w:bookmarkStart w:id="206" w:name="vote_start437"/>
      <w:bookmarkEnd w:id="206"/>
      <w:r>
        <w:t>Yeas 94; Nays 13</w:t>
      </w:r>
    </w:p>
    <w:p w14:paraId="2842F366" w14:textId="77777777" w:rsidR="0066171E" w:rsidRDefault="0066171E" w:rsidP="0066171E">
      <w:pPr>
        <w:jc w:val="center"/>
      </w:pPr>
    </w:p>
    <w:p w14:paraId="43AFB05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D4732E1" w14:textId="77777777" w:rsidTr="0066171E">
        <w:tc>
          <w:tcPr>
            <w:tcW w:w="2179" w:type="dxa"/>
            <w:shd w:val="clear" w:color="auto" w:fill="auto"/>
          </w:tcPr>
          <w:p w14:paraId="70FAFC8B" w14:textId="53FFA7CC" w:rsidR="0066171E" w:rsidRPr="0066171E" w:rsidRDefault="0066171E" w:rsidP="0066171E">
            <w:pPr>
              <w:keepNext/>
              <w:ind w:firstLine="0"/>
            </w:pPr>
            <w:r>
              <w:t>Alexander</w:t>
            </w:r>
          </w:p>
        </w:tc>
        <w:tc>
          <w:tcPr>
            <w:tcW w:w="2179" w:type="dxa"/>
            <w:shd w:val="clear" w:color="auto" w:fill="auto"/>
          </w:tcPr>
          <w:p w14:paraId="67B7420D" w14:textId="11D525B6" w:rsidR="0066171E" w:rsidRPr="0066171E" w:rsidRDefault="0066171E" w:rsidP="0066171E">
            <w:pPr>
              <w:keepNext/>
              <w:ind w:firstLine="0"/>
            </w:pPr>
            <w:r>
              <w:t>Anderson</w:t>
            </w:r>
          </w:p>
        </w:tc>
        <w:tc>
          <w:tcPr>
            <w:tcW w:w="2180" w:type="dxa"/>
            <w:shd w:val="clear" w:color="auto" w:fill="auto"/>
          </w:tcPr>
          <w:p w14:paraId="7C6DD9BD" w14:textId="39148079" w:rsidR="0066171E" w:rsidRPr="0066171E" w:rsidRDefault="0066171E" w:rsidP="0066171E">
            <w:pPr>
              <w:keepNext/>
              <w:ind w:firstLine="0"/>
            </w:pPr>
            <w:r>
              <w:t>Atkinson</w:t>
            </w:r>
          </w:p>
        </w:tc>
      </w:tr>
      <w:tr w:rsidR="0066171E" w:rsidRPr="0066171E" w14:paraId="1F8A10C6" w14:textId="77777777" w:rsidTr="0066171E">
        <w:tc>
          <w:tcPr>
            <w:tcW w:w="2179" w:type="dxa"/>
            <w:shd w:val="clear" w:color="auto" w:fill="auto"/>
          </w:tcPr>
          <w:p w14:paraId="4F77A818" w14:textId="62917520" w:rsidR="0066171E" w:rsidRPr="0066171E" w:rsidRDefault="0066171E" w:rsidP="0066171E">
            <w:pPr>
              <w:ind w:firstLine="0"/>
            </w:pPr>
            <w:r>
              <w:t>Bailey</w:t>
            </w:r>
          </w:p>
        </w:tc>
        <w:tc>
          <w:tcPr>
            <w:tcW w:w="2179" w:type="dxa"/>
            <w:shd w:val="clear" w:color="auto" w:fill="auto"/>
          </w:tcPr>
          <w:p w14:paraId="3C789010" w14:textId="01473E4C" w:rsidR="0066171E" w:rsidRPr="0066171E" w:rsidRDefault="0066171E" w:rsidP="0066171E">
            <w:pPr>
              <w:ind w:firstLine="0"/>
            </w:pPr>
            <w:r>
              <w:t>Ballentine</w:t>
            </w:r>
          </w:p>
        </w:tc>
        <w:tc>
          <w:tcPr>
            <w:tcW w:w="2180" w:type="dxa"/>
            <w:shd w:val="clear" w:color="auto" w:fill="auto"/>
          </w:tcPr>
          <w:p w14:paraId="783B8C80" w14:textId="252D8BC7" w:rsidR="0066171E" w:rsidRPr="0066171E" w:rsidRDefault="0066171E" w:rsidP="0066171E">
            <w:pPr>
              <w:ind w:firstLine="0"/>
            </w:pPr>
            <w:r>
              <w:t>Bamberg</w:t>
            </w:r>
          </w:p>
        </w:tc>
      </w:tr>
      <w:tr w:rsidR="0066171E" w:rsidRPr="0066171E" w14:paraId="13B99C8B" w14:textId="77777777" w:rsidTr="0066171E">
        <w:tc>
          <w:tcPr>
            <w:tcW w:w="2179" w:type="dxa"/>
            <w:shd w:val="clear" w:color="auto" w:fill="auto"/>
          </w:tcPr>
          <w:p w14:paraId="0EB24297" w14:textId="5F58248A" w:rsidR="0066171E" w:rsidRPr="0066171E" w:rsidRDefault="0066171E" w:rsidP="0066171E">
            <w:pPr>
              <w:ind w:firstLine="0"/>
            </w:pPr>
            <w:r>
              <w:lastRenderedPageBreak/>
              <w:t>Bannister</w:t>
            </w:r>
          </w:p>
        </w:tc>
        <w:tc>
          <w:tcPr>
            <w:tcW w:w="2179" w:type="dxa"/>
            <w:shd w:val="clear" w:color="auto" w:fill="auto"/>
          </w:tcPr>
          <w:p w14:paraId="67B15958" w14:textId="537E9FE8" w:rsidR="0066171E" w:rsidRPr="0066171E" w:rsidRDefault="0066171E" w:rsidP="0066171E">
            <w:pPr>
              <w:ind w:firstLine="0"/>
            </w:pPr>
            <w:r>
              <w:t>Bauer</w:t>
            </w:r>
          </w:p>
        </w:tc>
        <w:tc>
          <w:tcPr>
            <w:tcW w:w="2180" w:type="dxa"/>
            <w:shd w:val="clear" w:color="auto" w:fill="auto"/>
          </w:tcPr>
          <w:p w14:paraId="19BD718B" w14:textId="3BC95A4D" w:rsidR="0066171E" w:rsidRPr="0066171E" w:rsidRDefault="0066171E" w:rsidP="0066171E">
            <w:pPr>
              <w:ind w:firstLine="0"/>
            </w:pPr>
            <w:r>
              <w:t>Bowers</w:t>
            </w:r>
          </w:p>
        </w:tc>
      </w:tr>
      <w:tr w:rsidR="0066171E" w:rsidRPr="0066171E" w14:paraId="76DC1540" w14:textId="77777777" w:rsidTr="0066171E">
        <w:tc>
          <w:tcPr>
            <w:tcW w:w="2179" w:type="dxa"/>
            <w:shd w:val="clear" w:color="auto" w:fill="auto"/>
          </w:tcPr>
          <w:p w14:paraId="52B73911" w14:textId="369A1FB4" w:rsidR="0066171E" w:rsidRPr="0066171E" w:rsidRDefault="0066171E" w:rsidP="0066171E">
            <w:pPr>
              <w:ind w:firstLine="0"/>
            </w:pPr>
            <w:r>
              <w:t>Bradley</w:t>
            </w:r>
          </w:p>
        </w:tc>
        <w:tc>
          <w:tcPr>
            <w:tcW w:w="2179" w:type="dxa"/>
            <w:shd w:val="clear" w:color="auto" w:fill="auto"/>
          </w:tcPr>
          <w:p w14:paraId="5A152055" w14:textId="51BF0D2A" w:rsidR="0066171E" w:rsidRPr="0066171E" w:rsidRDefault="0066171E" w:rsidP="0066171E">
            <w:pPr>
              <w:ind w:firstLine="0"/>
            </w:pPr>
            <w:r>
              <w:t>Brittain</w:t>
            </w:r>
          </w:p>
        </w:tc>
        <w:tc>
          <w:tcPr>
            <w:tcW w:w="2180" w:type="dxa"/>
            <w:shd w:val="clear" w:color="auto" w:fill="auto"/>
          </w:tcPr>
          <w:p w14:paraId="778650F1" w14:textId="2968D6C1" w:rsidR="0066171E" w:rsidRPr="0066171E" w:rsidRDefault="0066171E" w:rsidP="0066171E">
            <w:pPr>
              <w:ind w:firstLine="0"/>
            </w:pPr>
            <w:r>
              <w:t>Burns</w:t>
            </w:r>
          </w:p>
        </w:tc>
      </w:tr>
      <w:tr w:rsidR="0066171E" w:rsidRPr="0066171E" w14:paraId="67F4805D" w14:textId="77777777" w:rsidTr="0066171E">
        <w:tc>
          <w:tcPr>
            <w:tcW w:w="2179" w:type="dxa"/>
            <w:shd w:val="clear" w:color="auto" w:fill="auto"/>
          </w:tcPr>
          <w:p w14:paraId="74282112" w14:textId="3603836E" w:rsidR="0066171E" w:rsidRPr="0066171E" w:rsidRDefault="0066171E" w:rsidP="0066171E">
            <w:pPr>
              <w:ind w:firstLine="0"/>
            </w:pPr>
            <w:r>
              <w:t>Bustos</w:t>
            </w:r>
          </w:p>
        </w:tc>
        <w:tc>
          <w:tcPr>
            <w:tcW w:w="2179" w:type="dxa"/>
            <w:shd w:val="clear" w:color="auto" w:fill="auto"/>
          </w:tcPr>
          <w:p w14:paraId="4289B43D" w14:textId="3FD5DA38" w:rsidR="0066171E" w:rsidRPr="0066171E" w:rsidRDefault="0066171E" w:rsidP="0066171E">
            <w:pPr>
              <w:ind w:firstLine="0"/>
            </w:pPr>
            <w:r>
              <w:t>Calhoon</w:t>
            </w:r>
          </w:p>
        </w:tc>
        <w:tc>
          <w:tcPr>
            <w:tcW w:w="2180" w:type="dxa"/>
            <w:shd w:val="clear" w:color="auto" w:fill="auto"/>
          </w:tcPr>
          <w:p w14:paraId="37D45603" w14:textId="0A216639" w:rsidR="0066171E" w:rsidRPr="0066171E" w:rsidRDefault="0066171E" w:rsidP="0066171E">
            <w:pPr>
              <w:ind w:firstLine="0"/>
            </w:pPr>
            <w:r>
              <w:t>Caskey</w:t>
            </w:r>
          </w:p>
        </w:tc>
      </w:tr>
      <w:tr w:rsidR="0066171E" w:rsidRPr="0066171E" w14:paraId="6108DDF9" w14:textId="77777777" w:rsidTr="0066171E">
        <w:tc>
          <w:tcPr>
            <w:tcW w:w="2179" w:type="dxa"/>
            <w:shd w:val="clear" w:color="auto" w:fill="auto"/>
          </w:tcPr>
          <w:p w14:paraId="29ED505F" w14:textId="3E5B3DF2" w:rsidR="0066171E" w:rsidRPr="0066171E" w:rsidRDefault="0066171E" w:rsidP="0066171E">
            <w:pPr>
              <w:ind w:firstLine="0"/>
            </w:pPr>
            <w:r>
              <w:t>Chapman</w:t>
            </w:r>
          </w:p>
        </w:tc>
        <w:tc>
          <w:tcPr>
            <w:tcW w:w="2179" w:type="dxa"/>
            <w:shd w:val="clear" w:color="auto" w:fill="auto"/>
          </w:tcPr>
          <w:p w14:paraId="10310529" w14:textId="4D645151" w:rsidR="0066171E" w:rsidRPr="0066171E" w:rsidRDefault="0066171E" w:rsidP="0066171E">
            <w:pPr>
              <w:ind w:firstLine="0"/>
            </w:pPr>
            <w:r>
              <w:t>Clyburn</w:t>
            </w:r>
          </w:p>
        </w:tc>
        <w:tc>
          <w:tcPr>
            <w:tcW w:w="2180" w:type="dxa"/>
            <w:shd w:val="clear" w:color="auto" w:fill="auto"/>
          </w:tcPr>
          <w:p w14:paraId="439FB5A9" w14:textId="1C90798D" w:rsidR="0066171E" w:rsidRPr="0066171E" w:rsidRDefault="0066171E" w:rsidP="0066171E">
            <w:pPr>
              <w:ind w:firstLine="0"/>
            </w:pPr>
            <w:r>
              <w:t>Cobb-Hunter</w:t>
            </w:r>
          </w:p>
        </w:tc>
      </w:tr>
      <w:tr w:rsidR="0066171E" w:rsidRPr="0066171E" w14:paraId="57A2629C" w14:textId="77777777" w:rsidTr="0066171E">
        <w:tc>
          <w:tcPr>
            <w:tcW w:w="2179" w:type="dxa"/>
            <w:shd w:val="clear" w:color="auto" w:fill="auto"/>
          </w:tcPr>
          <w:p w14:paraId="2C388189" w14:textId="6D93E9FD" w:rsidR="0066171E" w:rsidRPr="0066171E" w:rsidRDefault="0066171E" w:rsidP="0066171E">
            <w:pPr>
              <w:ind w:firstLine="0"/>
            </w:pPr>
            <w:r>
              <w:t>Collins</w:t>
            </w:r>
          </w:p>
        </w:tc>
        <w:tc>
          <w:tcPr>
            <w:tcW w:w="2179" w:type="dxa"/>
            <w:shd w:val="clear" w:color="auto" w:fill="auto"/>
          </w:tcPr>
          <w:p w14:paraId="0ECE23B6" w14:textId="5E8491F5" w:rsidR="0066171E" w:rsidRPr="0066171E" w:rsidRDefault="0066171E" w:rsidP="0066171E">
            <w:pPr>
              <w:ind w:firstLine="0"/>
            </w:pPr>
            <w:r>
              <w:t>B. J. Cox</w:t>
            </w:r>
          </w:p>
        </w:tc>
        <w:tc>
          <w:tcPr>
            <w:tcW w:w="2180" w:type="dxa"/>
            <w:shd w:val="clear" w:color="auto" w:fill="auto"/>
          </w:tcPr>
          <w:p w14:paraId="153CC6C6" w14:textId="1EE0585F" w:rsidR="0066171E" w:rsidRPr="0066171E" w:rsidRDefault="0066171E" w:rsidP="0066171E">
            <w:pPr>
              <w:ind w:firstLine="0"/>
            </w:pPr>
            <w:r>
              <w:t>B. L. Cox</w:t>
            </w:r>
          </w:p>
        </w:tc>
      </w:tr>
      <w:tr w:rsidR="0066171E" w:rsidRPr="0066171E" w14:paraId="6DC86E07" w14:textId="77777777" w:rsidTr="0066171E">
        <w:tc>
          <w:tcPr>
            <w:tcW w:w="2179" w:type="dxa"/>
            <w:shd w:val="clear" w:color="auto" w:fill="auto"/>
          </w:tcPr>
          <w:p w14:paraId="0BADDBDB" w14:textId="1FAAEB5D" w:rsidR="0066171E" w:rsidRPr="0066171E" w:rsidRDefault="0066171E" w:rsidP="0066171E">
            <w:pPr>
              <w:ind w:firstLine="0"/>
            </w:pPr>
            <w:r>
              <w:t>Crawford</w:t>
            </w:r>
          </w:p>
        </w:tc>
        <w:tc>
          <w:tcPr>
            <w:tcW w:w="2179" w:type="dxa"/>
            <w:shd w:val="clear" w:color="auto" w:fill="auto"/>
          </w:tcPr>
          <w:p w14:paraId="27D82A97" w14:textId="7B1400C2" w:rsidR="0066171E" w:rsidRPr="0066171E" w:rsidRDefault="0066171E" w:rsidP="0066171E">
            <w:pPr>
              <w:ind w:firstLine="0"/>
            </w:pPr>
            <w:r>
              <w:t>Davis</w:t>
            </w:r>
          </w:p>
        </w:tc>
        <w:tc>
          <w:tcPr>
            <w:tcW w:w="2180" w:type="dxa"/>
            <w:shd w:val="clear" w:color="auto" w:fill="auto"/>
          </w:tcPr>
          <w:p w14:paraId="2AE6A804" w14:textId="496E1899" w:rsidR="0066171E" w:rsidRPr="0066171E" w:rsidRDefault="0066171E" w:rsidP="0066171E">
            <w:pPr>
              <w:ind w:firstLine="0"/>
            </w:pPr>
            <w:r>
              <w:t>Dillard</w:t>
            </w:r>
          </w:p>
        </w:tc>
      </w:tr>
      <w:tr w:rsidR="0066171E" w:rsidRPr="0066171E" w14:paraId="5A8DA581" w14:textId="77777777" w:rsidTr="0066171E">
        <w:tc>
          <w:tcPr>
            <w:tcW w:w="2179" w:type="dxa"/>
            <w:shd w:val="clear" w:color="auto" w:fill="auto"/>
          </w:tcPr>
          <w:p w14:paraId="3D31F4CF" w14:textId="1FB284D1" w:rsidR="0066171E" w:rsidRPr="0066171E" w:rsidRDefault="0066171E" w:rsidP="0066171E">
            <w:pPr>
              <w:ind w:firstLine="0"/>
            </w:pPr>
            <w:r>
              <w:t>Duncan</w:t>
            </w:r>
          </w:p>
        </w:tc>
        <w:tc>
          <w:tcPr>
            <w:tcW w:w="2179" w:type="dxa"/>
            <w:shd w:val="clear" w:color="auto" w:fill="auto"/>
          </w:tcPr>
          <w:p w14:paraId="40898330" w14:textId="1E9E1A99" w:rsidR="0066171E" w:rsidRPr="0066171E" w:rsidRDefault="0066171E" w:rsidP="0066171E">
            <w:pPr>
              <w:ind w:firstLine="0"/>
            </w:pPr>
            <w:r>
              <w:t>Erickson</w:t>
            </w:r>
          </w:p>
        </w:tc>
        <w:tc>
          <w:tcPr>
            <w:tcW w:w="2180" w:type="dxa"/>
            <w:shd w:val="clear" w:color="auto" w:fill="auto"/>
          </w:tcPr>
          <w:p w14:paraId="767AA80B" w14:textId="326F1CCD" w:rsidR="0066171E" w:rsidRPr="0066171E" w:rsidRDefault="0066171E" w:rsidP="0066171E">
            <w:pPr>
              <w:ind w:firstLine="0"/>
            </w:pPr>
            <w:r>
              <w:t>Forrest</w:t>
            </w:r>
          </w:p>
        </w:tc>
      </w:tr>
      <w:tr w:rsidR="0066171E" w:rsidRPr="0066171E" w14:paraId="3960C4BC" w14:textId="77777777" w:rsidTr="0066171E">
        <w:tc>
          <w:tcPr>
            <w:tcW w:w="2179" w:type="dxa"/>
            <w:shd w:val="clear" w:color="auto" w:fill="auto"/>
          </w:tcPr>
          <w:p w14:paraId="07133B48" w14:textId="6BB0A74E" w:rsidR="0066171E" w:rsidRPr="0066171E" w:rsidRDefault="0066171E" w:rsidP="0066171E">
            <w:pPr>
              <w:ind w:firstLine="0"/>
            </w:pPr>
            <w:r>
              <w:t>Gagnon</w:t>
            </w:r>
          </w:p>
        </w:tc>
        <w:tc>
          <w:tcPr>
            <w:tcW w:w="2179" w:type="dxa"/>
            <w:shd w:val="clear" w:color="auto" w:fill="auto"/>
          </w:tcPr>
          <w:p w14:paraId="07D5DE79" w14:textId="730F5C6F" w:rsidR="0066171E" w:rsidRPr="0066171E" w:rsidRDefault="0066171E" w:rsidP="0066171E">
            <w:pPr>
              <w:ind w:firstLine="0"/>
            </w:pPr>
            <w:r>
              <w:t>Garvin</w:t>
            </w:r>
          </w:p>
        </w:tc>
        <w:tc>
          <w:tcPr>
            <w:tcW w:w="2180" w:type="dxa"/>
            <w:shd w:val="clear" w:color="auto" w:fill="auto"/>
          </w:tcPr>
          <w:p w14:paraId="32C48CF8" w14:textId="2F5A0D54" w:rsidR="0066171E" w:rsidRPr="0066171E" w:rsidRDefault="0066171E" w:rsidP="0066171E">
            <w:pPr>
              <w:ind w:firstLine="0"/>
            </w:pPr>
            <w:r>
              <w:t>Gatch</w:t>
            </w:r>
          </w:p>
        </w:tc>
      </w:tr>
      <w:tr w:rsidR="0066171E" w:rsidRPr="0066171E" w14:paraId="69D2E6DF" w14:textId="77777777" w:rsidTr="0066171E">
        <w:tc>
          <w:tcPr>
            <w:tcW w:w="2179" w:type="dxa"/>
            <w:shd w:val="clear" w:color="auto" w:fill="auto"/>
          </w:tcPr>
          <w:p w14:paraId="50683471" w14:textId="2CBE24DC" w:rsidR="0066171E" w:rsidRPr="0066171E" w:rsidRDefault="0066171E" w:rsidP="0066171E">
            <w:pPr>
              <w:ind w:firstLine="0"/>
            </w:pPr>
            <w:r>
              <w:t>Gibson</w:t>
            </w:r>
          </w:p>
        </w:tc>
        <w:tc>
          <w:tcPr>
            <w:tcW w:w="2179" w:type="dxa"/>
            <w:shd w:val="clear" w:color="auto" w:fill="auto"/>
          </w:tcPr>
          <w:p w14:paraId="48B0AC37" w14:textId="1598E17E" w:rsidR="0066171E" w:rsidRPr="0066171E" w:rsidRDefault="0066171E" w:rsidP="0066171E">
            <w:pPr>
              <w:ind w:firstLine="0"/>
            </w:pPr>
            <w:r>
              <w:t>Gilliam</w:t>
            </w:r>
          </w:p>
        </w:tc>
        <w:tc>
          <w:tcPr>
            <w:tcW w:w="2180" w:type="dxa"/>
            <w:shd w:val="clear" w:color="auto" w:fill="auto"/>
          </w:tcPr>
          <w:p w14:paraId="3CCB99AA" w14:textId="250F62E3" w:rsidR="0066171E" w:rsidRPr="0066171E" w:rsidRDefault="0066171E" w:rsidP="0066171E">
            <w:pPr>
              <w:ind w:firstLine="0"/>
            </w:pPr>
            <w:r>
              <w:t>Gilliard</w:t>
            </w:r>
          </w:p>
        </w:tc>
      </w:tr>
      <w:tr w:rsidR="0066171E" w:rsidRPr="0066171E" w14:paraId="00466920" w14:textId="77777777" w:rsidTr="0066171E">
        <w:tc>
          <w:tcPr>
            <w:tcW w:w="2179" w:type="dxa"/>
            <w:shd w:val="clear" w:color="auto" w:fill="auto"/>
          </w:tcPr>
          <w:p w14:paraId="5AEFEA3A" w14:textId="5A515636" w:rsidR="0066171E" w:rsidRPr="0066171E" w:rsidRDefault="0066171E" w:rsidP="0066171E">
            <w:pPr>
              <w:ind w:firstLine="0"/>
            </w:pPr>
            <w:r>
              <w:t>Govan</w:t>
            </w:r>
          </w:p>
        </w:tc>
        <w:tc>
          <w:tcPr>
            <w:tcW w:w="2179" w:type="dxa"/>
            <w:shd w:val="clear" w:color="auto" w:fill="auto"/>
          </w:tcPr>
          <w:p w14:paraId="40F99E85" w14:textId="7D6534D9" w:rsidR="0066171E" w:rsidRPr="0066171E" w:rsidRDefault="0066171E" w:rsidP="0066171E">
            <w:pPr>
              <w:ind w:firstLine="0"/>
            </w:pPr>
            <w:r>
              <w:t>Grant</w:t>
            </w:r>
          </w:p>
        </w:tc>
        <w:tc>
          <w:tcPr>
            <w:tcW w:w="2180" w:type="dxa"/>
            <w:shd w:val="clear" w:color="auto" w:fill="auto"/>
          </w:tcPr>
          <w:p w14:paraId="434319ED" w14:textId="2EA963DE" w:rsidR="0066171E" w:rsidRPr="0066171E" w:rsidRDefault="0066171E" w:rsidP="0066171E">
            <w:pPr>
              <w:ind w:firstLine="0"/>
            </w:pPr>
            <w:r>
              <w:t>Guffey</w:t>
            </w:r>
          </w:p>
        </w:tc>
      </w:tr>
      <w:tr w:rsidR="0066171E" w:rsidRPr="0066171E" w14:paraId="25F06678" w14:textId="77777777" w:rsidTr="0066171E">
        <w:tc>
          <w:tcPr>
            <w:tcW w:w="2179" w:type="dxa"/>
            <w:shd w:val="clear" w:color="auto" w:fill="auto"/>
          </w:tcPr>
          <w:p w14:paraId="283BA3CE" w14:textId="3368F904" w:rsidR="0066171E" w:rsidRPr="0066171E" w:rsidRDefault="0066171E" w:rsidP="0066171E">
            <w:pPr>
              <w:ind w:firstLine="0"/>
            </w:pPr>
            <w:r>
              <w:t>Haddon</w:t>
            </w:r>
          </w:p>
        </w:tc>
        <w:tc>
          <w:tcPr>
            <w:tcW w:w="2179" w:type="dxa"/>
            <w:shd w:val="clear" w:color="auto" w:fill="auto"/>
          </w:tcPr>
          <w:p w14:paraId="1307CBA4" w14:textId="5D25DF39" w:rsidR="0066171E" w:rsidRPr="0066171E" w:rsidRDefault="0066171E" w:rsidP="0066171E">
            <w:pPr>
              <w:ind w:firstLine="0"/>
            </w:pPr>
            <w:r>
              <w:t>Hager</w:t>
            </w:r>
          </w:p>
        </w:tc>
        <w:tc>
          <w:tcPr>
            <w:tcW w:w="2180" w:type="dxa"/>
            <w:shd w:val="clear" w:color="auto" w:fill="auto"/>
          </w:tcPr>
          <w:p w14:paraId="2D1BFE1D" w14:textId="10F18692" w:rsidR="0066171E" w:rsidRPr="0066171E" w:rsidRDefault="0066171E" w:rsidP="0066171E">
            <w:pPr>
              <w:ind w:firstLine="0"/>
            </w:pPr>
            <w:r>
              <w:t>Hardee</w:t>
            </w:r>
          </w:p>
        </w:tc>
      </w:tr>
      <w:tr w:rsidR="0066171E" w:rsidRPr="0066171E" w14:paraId="65EC23E2" w14:textId="77777777" w:rsidTr="0066171E">
        <w:tc>
          <w:tcPr>
            <w:tcW w:w="2179" w:type="dxa"/>
            <w:shd w:val="clear" w:color="auto" w:fill="auto"/>
          </w:tcPr>
          <w:p w14:paraId="1297CB75" w14:textId="1CC441FE" w:rsidR="0066171E" w:rsidRPr="0066171E" w:rsidRDefault="0066171E" w:rsidP="0066171E">
            <w:pPr>
              <w:ind w:firstLine="0"/>
            </w:pPr>
            <w:r>
              <w:t>Hart</w:t>
            </w:r>
          </w:p>
        </w:tc>
        <w:tc>
          <w:tcPr>
            <w:tcW w:w="2179" w:type="dxa"/>
            <w:shd w:val="clear" w:color="auto" w:fill="auto"/>
          </w:tcPr>
          <w:p w14:paraId="64651461" w14:textId="30247488" w:rsidR="0066171E" w:rsidRPr="0066171E" w:rsidRDefault="0066171E" w:rsidP="0066171E">
            <w:pPr>
              <w:ind w:firstLine="0"/>
            </w:pPr>
            <w:r>
              <w:t>Hartnett</w:t>
            </w:r>
          </w:p>
        </w:tc>
        <w:tc>
          <w:tcPr>
            <w:tcW w:w="2180" w:type="dxa"/>
            <w:shd w:val="clear" w:color="auto" w:fill="auto"/>
          </w:tcPr>
          <w:p w14:paraId="14CBB504" w14:textId="01975549" w:rsidR="0066171E" w:rsidRPr="0066171E" w:rsidRDefault="0066171E" w:rsidP="0066171E">
            <w:pPr>
              <w:ind w:firstLine="0"/>
            </w:pPr>
            <w:r>
              <w:t>Hayes</w:t>
            </w:r>
          </w:p>
        </w:tc>
      </w:tr>
      <w:tr w:rsidR="0066171E" w:rsidRPr="0066171E" w14:paraId="6A7CEF1E" w14:textId="77777777" w:rsidTr="0066171E">
        <w:tc>
          <w:tcPr>
            <w:tcW w:w="2179" w:type="dxa"/>
            <w:shd w:val="clear" w:color="auto" w:fill="auto"/>
          </w:tcPr>
          <w:p w14:paraId="2F296F3E" w14:textId="25AF76C3" w:rsidR="0066171E" w:rsidRPr="0066171E" w:rsidRDefault="0066171E" w:rsidP="0066171E">
            <w:pPr>
              <w:ind w:firstLine="0"/>
            </w:pPr>
            <w:r>
              <w:t>Henderson-Myers</w:t>
            </w:r>
          </w:p>
        </w:tc>
        <w:tc>
          <w:tcPr>
            <w:tcW w:w="2179" w:type="dxa"/>
            <w:shd w:val="clear" w:color="auto" w:fill="auto"/>
          </w:tcPr>
          <w:p w14:paraId="639D64B4" w14:textId="576BD4E1" w:rsidR="0066171E" w:rsidRPr="0066171E" w:rsidRDefault="0066171E" w:rsidP="0066171E">
            <w:pPr>
              <w:ind w:firstLine="0"/>
            </w:pPr>
            <w:r>
              <w:t>Herbkersman</w:t>
            </w:r>
          </w:p>
        </w:tc>
        <w:tc>
          <w:tcPr>
            <w:tcW w:w="2180" w:type="dxa"/>
            <w:shd w:val="clear" w:color="auto" w:fill="auto"/>
          </w:tcPr>
          <w:p w14:paraId="282D3CA9" w14:textId="5ED2B05D" w:rsidR="0066171E" w:rsidRPr="0066171E" w:rsidRDefault="0066171E" w:rsidP="0066171E">
            <w:pPr>
              <w:ind w:firstLine="0"/>
            </w:pPr>
            <w:r>
              <w:t>Hewitt</w:t>
            </w:r>
          </w:p>
        </w:tc>
      </w:tr>
      <w:tr w:rsidR="0066171E" w:rsidRPr="0066171E" w14:paraId="3F5159DE" w14:textId="77777777" w:rsidTr="0066171E">
        <w:tc>
          <w:tcPr>
            <w:tcW w:w="2179" w:type="dxa"/>
            <w:shd w:val="clear" w:color="auto" w:fill="auto"/>
          </w:tcPr>
          <w:p w14:paraId="55EE35ED" w14:textId="53C4C23D" w:rsidR="0066171E" w:rsidRPr="0066171E" w:rsidRDefault="0066171E" w:rsidP="0066171E">
            <w:pPr>
              <w:ind w:firstLine="0"/>
            </w:pPr>
            <w:r>
              <w:t>Hiott</w:t>
            </w:r>
          </w:p>
        </w:tc>
        <w:tc>
          <w:tcPr>
            <w:tcW w:w="2179" w:type="dxa"/>
            <w:shd w:val="clear" w:color="auto" w:fill="auto"/>
          </w:tcPr>
          <w:p w14:paraId="2E97B1BF" w14:textId="3E5C91ED" w:rsidR="0066171E" w:rsidRPr="0066171E" w:rsidRDefault="0066171E" w:rsidP="0066171E">
            <w:pPr>
              <w:ind w:firstLine="0"/>
            </w:pPr>
            <w:r>
              <w:t>Hixon</w:t>
            </w:r>
          </w:p>
        </w:tc>
        <w:tc>
          <w:tcPr>
            <w:tcW w:w="2180" w:type="dxa"/>
            <w:shd w:val="clear" w:color="auto" w:fill="auto"/>
          </w:tcPr>
          <w:p w14:paraId="0C8AAE67" w14:textId="0056FCEE" w:rsidR="0066171E" w:rsidRPr="0066171E" w:rsidRDefault="0066171E" w:rsidP="0066171E">
            <w:pPr>
              <w:ind w:firstLine="0"/>
            </w:pPr>
            <w:r>
              <w:t>Holman</w:t>
            </w:r>
          </w:p>
        </w:tc>
      </w:tr>
      <w:tr w:rsidR="0066171E" w:rsidRPr="0066171E" w14:paraId="69CCF473" w14:textId="77777777" w:rsidTr="0066171E">
        <w:tc>
          <w:tcPr>
            <w:tcW w:w="2179" w:type="dxa"/>
            <w:shd w:val="clear" w:color="auto" w:fill="auto"/>
          </w:tcPr>
          <w:p w14:paraId="2EF1792F" w14:textId="2431E30C" w:rsidR="0066171E" w:rsidRPr="0066171E" w:rsidRDefault="0066171E" w:rsidP="0066171E">
            <w:pPr>
              <w:ind w:firstLine="0"/>
            </w:pPr>
            <w:r>
              <w:t>Hosey</w:t>
            </w:r>
          </w:p>
        </w:tc>
        <w:tc>
          <w:tcPr>
            <w:tcW w:w="2179" w:type="dxa"/>
            <w:shd w:val="clear" w:color="auto" w:fill="auto"/>
          </w:tcPr>
          <w:p w14:paraId="00C2CA42" w14:textId="28DFF9C3" w:rsidR="0066171E" w:rsidRPr="0066171E" w:rsidRDefault="0066171E" w:rsidP="0066171E">
            <w:pPr>
              <w:ind w:firstLine="0"/>
            </w:pPr>
            <w:r>
              <w:t>J. E. Johnson</w:t>
            </w:r>
          </w:p>
        </w:tc>
        <w:tc>
          <w:tcPr>
            <w:tcW w:w="2180" w:type="dxa"/>
            <w:shd w:val="clear" w:color="auto" w:fill="auto"/>
          </w:tcPr>
          <w:p w14:paraId="4BD5F2B5" w14:textId="337D6AC2" w:rsidR="0066171E" w:rsidRPr="0066171E" w:rsidRDefault="0066171E" w:rsidP="0066171E">
            <w:pPr>
              <w:ind w:firstLine="0"/>
            </w:pPr>
            <w:r>
              <w:t>J. L. Johnson</w:t>
            </w:r>
          </w:p>
        </w:tc>
      </w:tr>
      <w:tr w:rsidR="0066171E" w:rsidRPr="0066171E" w14:paraId="3B285EB6" w14:textId="77777777" w:rsidTr="0066171E">
        <w:tc>
          <w:tcPr>
            <w:tcW w:w="2179" w:type="dxa"/>
            <w:shd w:val="clear" w:color="auto" w:fill="auto"/>
          </w:tcPr>
          <w:p w14:paraId="76CADE41" w14:textId="6D7561CD" w:rsidR="0066171E" w:rsidRPr="0066171E" w:rsidRDefault="0066171E" w:rsidP="0066171E">
            <w:pPr>
              <w:ind w:firstLine="0"/>
            </w:pPr>
            <w:r>
              <w:t>Jones</w:t>
            </w:r>
          </w:p>
        </w:tc>
        <w:tc>
          <w:tcPr>
            <w:tcW w:w="2179" w:type="dxa"/>
            <w:shd w:val="clear" w:color="auto" w:fill="auto"/>
          </w:tcPr>
          <w:p w14:paraId="5FBD54D4" w14:textId="4B35E0B2" w:rsidR="0066171E" w:rsidRPr="0066171E" w:rsidRDefault="0066171E" w:rsidP="0066171E">
            <w:pPr>
              <w:ind w:firstLine="0"/>
            </w:pPr>
            <w:r>
              <w:t>Jordan</w:t>
            </w:r>
          </w:p>
        </w:tc>
        <w:tc>
          <w:tcPr>
            <w:tcW w:w="2180" w:type="dxa"/>
            <w:shd w:val="clear" w:color="auto" w:fill="auto"/>
          </w:tcPr>
          <w:p w14:paraId="7D6C3489" w14:textId="6CF9E3CE" w:rsidR="0066171E" w:rsidRPr="0066171E" w:rsidRDefault="0066171E" w:rsidP="0066171E">
            <w:pPr>
              <w:ind w:firstLine="0"/>
            </w:pPr>
            <w:r>
              <w:t>King</w:t>
            </w:r>
          </w:p>
        </w:tc>
      </w:tr>
      <w:tr w:rsidR="0066171E" w:rsidRPr="0066171E" w14:paraId="74C95C13" w14:textId="77777777" w:rsidTr="0066171E">
        <w:tc>
          <w:tcPr>
            <w:tcW w:w="2179" w:type="dxa"/>
            <w:shd w:val="clear" w:color="auto" w:fill="auto"/>
          </w:tcPr>
          <w:p w14:paraId="16C6382C" w14:textId="49A53931" w:rsidR="0066171E" w:rsidRPr="0066171E" w:rsidRDefault="0066171E" w:rsidP="0066171E">
            <w:pPr>
              <w:ind w:firstLine="0"/>
            </w:pPr>
            <w:r>
              <w:t>Landing</w:t>
            </w:r>
          </w:p>
        </w:tc>
        <w:tc>
          <w:tcPr>
            <w:tcW w:w="2179" w:type="dxa"/>
            <w:shd w:val="clear" w:color="auto" w:fill="auto"/>
          </w:tcPr>
          <w:p w14:paraId="4D65B179" w14:textId="628FE13E" w:rsidR="0066171E" w:rsidRPr="0066171E" w:rsidRDefault="0066171E" w:rsidP="0066171E">
            <w:pPr>
              <w:ind w:firstLine="0"/>
            </w:pPr>
            <w:r>
              <w:t>Lawson</w:t>
            </w:r>
          </w:p>
        </w:tc>
        <w:tc>
          <w:tcPr>
            <w:tcW w:w="2180" w:type="dxa"/>
            <w:shd w:val="clear" w:color="auto" w:fill="auto"/>
          </w:tcPr>
          <w:p w14:paraId="51563F5B" w14:textId="44C0FC90" w:rsidR="0066171E" w:rsidRPr="0066171E" w:rsidRDefault="0066171E" w:rsidP="0066171E">
            <w:pPr>
              <w:ind w:firstLine="0"/>
            </w:pPr>
            <w:r>
              <w:t>Ligon</w:t>
            </w:r>
          </w:p>
        </w:tc>
      </w:tr>
      <w:tr w:rsidR="0066171E" w:rsidRPr="0066171E" w14:paraId="1A4F856B" w14:textId="77777777" w:rsidTr="0066171E">
        <w:tc>
          <w:tcPr>
            <w:tcW w:w="2179" w:type="dxa"/>
            <w:shd w:val="clear" w:color="auto" w:fill="auto"/>
          </w:tcPr>
          <w:p w14:paraId="6BDE32D2" w14:textId="3AA5EF83" w:rsidR="0066171E" w:rsidRPr="0066171E" w:rsidRDefault="0066171E" w:rsidP="0066171E">
            <w:pPr>
              <w:ind w:firstLine="0"/>
            </w:pPr>
            <w:r>
              <w:t>Long</w:t>
            </w:r>
          </w:p>
        </w:tc>
        <w:tc>
          <w:tcPr>
            <w:tcW w:w="2179" w:type="dxa"/>
            <w:shd w:val="clear" w:color="auto" w:fill="auto"/>
          </w:tcPr>
          <w:p w14:paraId="46508E1C" w14:textId="0AE24E35" w:rsidR="0066171E" w:rsidRPr="0066171E" w:rsidRDefault="0066171E" w:rsidP="0066171E">
            <w:pPr>
              <w:ind w:firstLine="0"/>
            </w:pPr>
            <w:r>
              <w:t>Lowe</w:t>
            </w:r>
          </w:p>
        </w:tc>
        <w:tc>
          <w:tcPr>
            <w:tcW w:w="2180" w:type="dxa"/>
            <w:shd w:val="clear" w:color="auto" w:fill="auto"/>
          </w:tcPr>
          <w:p w14:paraId="1B68B0B3" w14:textId="26DF0406" w:rsidR="0066171E" w:rsidRPr="0066171E" w:rsidRDefault="0066171E" w:rsidP="0066171E">
            <w:pPr>
              <w:ind w:firstLine="0"/>
            </w:pPr>
            <w:r>
              <w:t>Luck</w:t>
            </w:r>
          </w:p>
        </w:tc>
      </w:tr>
      <w:tr w:rsidR="0066171E" w:rsidRPr="0066171E" w14:paraId="63895F71" w14:textId="77777777" w:rsidTr="0066171E">
        <w:tc>
          <w:tcPr>
            <w:tcW w:w="2179" w:type="dxa"/>
            <w:shd w:val="clear" w:color="auto" w:fill="auto"/>
          </w:tcPr>
          <w:p w14:paraId="77BE0ACC" w14:textId="54AA1991" w:rsidR="0066171E" w:rsidRPr="0066171E" w:rsidRDefault="0066171E" w:rsidP="0066171E">
            <w:pPr>
              <w:ind w:firstLine="0"/>
            </w:pPr>
            <w:r>
              <w:t>Martin</w:t>
            </w:r>
          </w:p>
        </w:tc>
        <w:tc>
          <w:tcPr>
            <w:tcW w:w="2179" w:type="dxa"/>
            <w:shd w:val="clear" w:color="auto" w:fill="auto"/>
          </w:tcPr>
          <w:p w14:paraId="50B12566" w14:textId="1CA3C325" w:rsidR="0066171E" w:rsidRPr="0066171E" w:rsidRDefault="0066171E" w:rsidP="0066171E">
            <w:pPr>
              <w:ind w:firstLine="0"/>
            </w:pPr>
            <w:r>
              <w:t>McCravy</w:t>
            </w:r>
          </w:p>
        </w:tc>
        <w:tc>
          <w:tcPr>
            <w:tcW w:w="2180" w:type="dxa"/>
            <w:shd w:val="clear" w:color="auto" w:fill="auto"/>
          </w:tcPr>
          <w:p w14:paraId="36F4AC79" w14:textId="51821265" w:rsidR="0066171E" w:rsidRPr="0066171E" w:rsidRDefault="0066171E" w:rsidP="0066171E">
            <w:pPr>
              <w:ind w:firstLine="0"/>
            </w:pPr>
            <w:r>
              <w:t>McDaniel</w:t>
            </w:r>
          </w:p>
        </w:tc>
      </w:tr>
      <w:tr w:rsidR="0066171E" w:rsidRPr="0066171E" w14:paraId="4810C552" w14:textId="77777777" w:rsidTr="0066171E">
        <w:tc>
          <w:tcPr>
            <w:tcW w:w="2179" w:type="dxa"/>
            <w:shd w:val="clear" w:color="auto" w:fill="auto"/>
          </w:tcPr>
          <w:p w14:paraId="281F68D0" w14:textId="06089020" w:rsidR="0066171E" w:rsidRPr="0066171E" w:rsidRDefault="0066171E" w:rsidP="0066171E">
            <w:pPr>
              <w:ind w:firstLine="0"/>
            </w:pPr>
            <w:r>
              <w:t>McGinnis</w:t>
            </w:r>
          </w:p>
        </w:tc>
        <w:tc>
          <w:tcPr>
            <w:tcW w:w="2179" w:type="dxa"/>
            <w:shd w:val="clear" w:color="auto" w:fill="auto"/>
          </w:tcPr>
          <w:p w14:paraId="5804C994" w14:textId="118DD087" w:rsidR="0066171E" w:rsidRPr="0066171E" w:rsidRDefault="0066171E" w:rsidP="0066171E">
            <w:pPr>
              <w:ind w:firstLine="0"/>
            </w:pPr>
            <w:r>
              <w:t>Mitchell</w:t>
            </w:r>
          </w:p>
        </w:tc>
        <w:tc>
          <w:tcPr>
            <w:tcW w:w="2180" w:type="dxa"/>
            <w:shd w:val="clear" w:color="auto" w:fill="auto"/>
          </w:tcPr>
          <w:p w14:paraId="4AB620AF" w14:textId="088587AA" w:rsidR="0066171E" w:rsidRPr="0066171E" w:rsidRDefault="0066171E" w:rsidP="0066171E">
            <w:pPr>
              <w:ind w:firstLine="0"/>
            </w:pPr>
            <w:r>
              <w:t>Montgomery</w:t>
            </w:r>
          </w:p>
        </w:tc>
      </w:tr>
      <w:tr w:rsidR="0066171E" w:rsidRPr="0066171E" w14:paraId="708F7F6D" w14:textId="77777777" w:rsidTr="0066171E">
        <w:tc>
          <w:tcPr>
            <w:tcW w:w="2179" w:type="dxa"/>
            <w:shd w:val="clear" w:color="auto" w:fill="auto"/>
          </w:tcPr>
          <w:p w14:paraId="466EBC45" w14:textId="05B23637" w:rsidR="0066171E" w:rsidRPr="0066171E" w:rsidRDefault="0066171E" w:rsidP="0066171E">
            <w:pPr>
              <w:ind w:firstLine="0"/>
            </w:pPr>
            <w:r>
              <w:t>J. Moore</w:t>
            </w:r>
          </w:p>
        </w:tc>
        <w:tc>
          <w:tcPr>
            <w:tcW w:w="2179" w:type="dxa"/>
            <w:shd w:val="clear" w:color="auto" w:fill="auto"/>
          </w:tcPr>
          <w:p w14:paraId="213988F9" w14:textId="20D68AF6" w:rsidR="0066171E" w:rsidRPr="0066171E" w:rsidRDefault="0066171E" w:rsidP="0066171E">
            <w:pPr>
              <w:ind w:firstLine="0"/>
            </w:pPr>
            <w:r>
              <w:t>T. Moore</w:t>
            </w:r>
          </w:p>
        </w:tc>
        <w:tc>
          <w:tcPr>
            <w:tcW w:w="2180" w:type="dxa"/>
            <w:shd w:val="clear" w:color="auto" w:fill="auto"/>
          </w:tcPr>
          <w:p w14:paraId="37486D22" w14:textId="619DD4EF" w:rsidR="0066171E" w:rsidRPr="0066171E" w:rsidRDefault="0066171E" w:rsidP="0066171E">
            <w:pPr>
              <w:ind w:firstLine="0"/>
            </w:pPr>
            <w:r>
              <w:t>Moss</w:t>
            </w:r>
          </w:p>
        </w:tc>
      </w:tr>
      <w:tr w:rsidR="0066171E" w:rsidRPr="0066171E" w14:paraId="3AC7FDA9" w14:textId="77777777" w:rsidTr="0066171E">
        <w:tc>
          <w:tcPr>
            <w:tcW w:w="2179" w:type="dxa"/>
            <w:shd w:val="clear" w:color="auto" w:fill="auto"/>
          </w:tcPr>
          <w:p w14:paraId="4C185CC7" w14:textId="7EFEBF4B" w:rsidR="0066171E" w:rsidRPr="0066171E" w:rsidRDefault="0066171E" w:rsidP="0066171E">
            <w:pPr>
              <w:ind w:firstLine="0"/>
            </w:pPr>
            <w:r>
              <w:t>Murphy</w:t>
            </w:r>
          </w:p>
        </w:tc>
        <w:tc>
          <w:tcPr>
            <w:tcW w:w="2179" w:type="dxa"/>
            <w:shd w:val="clear" w:color="auto" w:fill="auto"/>
          </w:tcPr>
          <w:p w14:paraId="5DAC1296" w14:textId="0DFDA4B9" w:rsidR="0066171E" w:rsidRPr="0066171E" w:rsidRDefault="0066171E" w:rsidP="0066171E">
            <w:pPr>
              <w:ind w:firstLine="0"/>
            </w:pPr>
            <w:r>
              <w:t>Neese</w:t>
            </w:r>
          </w:p>
        </w:tc>
        <w:tc>
          <w:tcPr>
            <w:tcW w:w="2180" w:type="dxa"/>
            <w:shd w:val="clear" w:color="auto" w:fill="auto"/>
          </w:tcPr>
          <w:p w14:paraId="2D51EB98" w14:textId="56A50614" w:rsidR="0066171E" w:rsidRPr="0066171E" w:rsidRDefault="0066171E" w:rsidP="0066171E">
            <w:pPr>
              <w:ind w:firstLine="0"/>
            </w:pPr>
            <w:r>
              <w:t>W. Newton</w:t>
            </w:r>
          </w:p>
        </w:tc>
      </w:tr>
      <w:tr w:rsidR="0066171E" w:rsidRPr="0066171E" w14:paraId="32E77823" w14:textId="77777777" w:rsidTr="0066171E">
        <w:tc>
          <w:tcPr>
            <w:tcW w:w="2179" w:type="dxa"/>
            <w:shd w:val="clear" w:color="auto" w:fill="auto"/>
          </w:tcPr>
          <w:p w14:paraId="255B1543" w14:textId="13E701F0" w:rsidR="0066171E" w:rsidRPr="0066171E" w:rsidRDefault="0066171E" w:rsidP="0066171E">
            <w:pPr>
              <w:ind w:firstLine="0"/>
            </w:pPr>
            <w:r>
              <w:t>Oremus</w:t>
            </w:r>
          </w:p>
        </w:tc>
        <w:tc>
          <w:tcPr>
            <w:tcW w:w="2179" w:type="dxa"/>
            <w:shd w:val="clear" w:color="auto" w:fill="auto"/>
          </w:tcPr>
          <w:p w14:paraId="324B6F27" w14:textId="20421168" w:rsidR="0066171E" w:rsidRPr="0066171E" w:rsidRDefault="0066171E" w:rsidP="0066171E">
            <w:pPr>
              <w:ind w:firstLine="0"/>
            </w:pPr>
            <w:r>
              <w:t>Pedalino</w:t>
            </w:r>
          </w:p>
        </w:tc>
        <w:tc>
          <w:tcPr>
            <w:tcW w:w="2180" w:type="dxa"/>
            <w:shd w:val="clear" w:color="auto" w:fill="auto"/>
          </w:tcPr>
          <w:p w14:paraId="12F3ED68" w14:textId="21A2859F" w:rsidR="0066171E" w:rsidRPr="0066171E" w:rsidRDefault="0066171E" w:rsidP="0066171E">
            <w:pPr>
              <w:ind w:firstLine="0"/>
            </w:pPr>
            <w:r>
              <w:t>Pope</w:t>
            </w:r>
          </w:p>
        </w:tc>
      </w:tr>
      <w:tr w:rsidR="0066171E" w:rsidRPr="0066171E" w14:paraId="707C9C33" w14:textId="77777777" w:rsidTr="0066171E">
        <w:tc>
          <w:tcPr>
            <w:tcW w:w="2179" w:type="dxa"/>
            <w:shd w:val="clear" w:color="auto" w:fill="auto"/>
          </w:tcPr>
          <w:p w14:paraId="74F8A9E2" w14:textId="72ECD922" w:rsidR="0066171E" w:rsidRPr="0066171E" w:rsidRDefault="0066171E" w:rsidP="0066171E">
            <w:pPr>
              <w:ind w:firstLine="0"/>
            </w:pPr>
            <w:r>
              <w:t>Rivers</w:t>
            </w:r>
          </w:p>
        </w:tc>
        <w:tc>
          <w:tcPr>
            <w:tcW w:w="2179" w:type="dxa"/>
            <w:shd w:val="clear" w:color="auto" w:fill="auto"/>
          </w:tcPr>
          <w:p w14:paraId="029A34C6" w14:textId="0352EC49" w:rsidR="0066171E" w:rsidRPr="0066171E" w:rsidRDefault="0066171E" w:rsidP="0066171E">
            <w:pPr>
              <w:ind w:firstLine="0"/>
            </w:pPr>
            <w:r>
              <w:t>Robbins</w:t>
            </w:r>
          </w:p>
        </w:tc>
        <w:tc>
          <w:tcPr>
            <w:tcW w:w="2180" w:type="dxa"/>
            <w:shd w:val="clear" w:color="auto" w:fill="auto"/>
          </w:tcPr>
          <w:p w14:paraId="70E7322B" w14:textId="1F3F549C" w:rsidR="0066171E" w:rsidRPr="0066171E" w:rsidRDefault="0066171E" w:rsidP="0066171E">
            <w:pPr>
              <w:ind w:firstLine="0"/>
            </w:pPr>
            <w:r>
              <w:t>Rose</w:t>
            </w:r>
          </w:p>
        </w:tc>
      </w:tr>
      <w:tr w:rsidR="0066171E" w:rsidRPr="0066171E" w14:paraId="4BDF6804" w14:textId="77777777" w:rsidTr="0066171E">
        <w:tc>
          <w:tcPr>
            <w:tcW w:w="2179" w:type="dxa"/>
            <w:shd w:val="clear" w:color="auto" w:fill="auto"/>
          </w:tcPr>
          <w:p w14:paraId="778135C1" w14:textId="5B9D9EF8" w:rsidR="0066171E" w:rsidRPr="0066171E" w:rsidRDefault="0066171E" w:rsidP="0066171E">
            <w:pPr>
              <w:ind w:firstLine="0"/>
            </w:pPr>
            <w:r>
              <w:t>Rutherford</w:t>
            </w:r>
          </w:p>
        </w:tc>
        <w:tc>
          <w:tcPr>
            <w:tcW w:w="2179" w:type="dxa"/>
            <w:shd w:val="clear" w:color="auto" w:fill="auto"/>
          </w:tcPr>
          <w:p w14:paraId="32F8163D" w14:textId="48E866B6" w:rsidR="0066171E" w:rsidRPr="0066171E" w:rsidRDefault="0066171E" w:rsidP="0066171E">
            <w:pPr>
              <w:ind w:firstLine="0"/>
            </w:pPr>
            <w:r>
              <w:t>Sanders</w:t>
            </w:r>
          </w:p>
        </w:tc>
        <w:tc>
          <w:tcPr>
            <w:tcW w:w="2180" w:type="dxa"/>
            <w:shd w:val="clear" w:color="auto" w:fill="auto"/>
          </w:tcPr>
          <w:p w14:paraId="7279F601" w14:textId="16B92D0F" w:rsidR="0066171E" w:rsidRPr="0066171E" w:rsidRDefault="0066171E" w:rsidP="0066171E">
            <w:pPr>
              <w:ind w:firstLine="0"/>
            </w:pPr>
            <w:r>
              <w:t>Schuessler</w:t>
            </w:r>
          </w:p>
        </w:tc>
      </w:tr>
      <w:tr w:rsidR="0066171E" w:rsidRPr="0066171E" w14:paraId="1BFDF8E6" w14:textId="77777777" w:rsidTr="0066171E">
        <w:tc>
          <w:tcPr>
            <w:tcW w:w="2179" w:type="dxa"/>
            <w:shd w:val="clear" w:color="auto" w:fill="auto"/>
          </w:tcPr>
          <w:p w14:paraId="54A651C5" w14:textId="5902633A" w:rsidR="0066171E" w:rsidRPr="0066171E" w:rsidRDefault="0066171E" w:rsidP="0066171E">
            <w:pPr>
              <w:ind w:firstLine="0"/>
            </w:pPr>
            <w:r>
              <w:t>Sessions</w:t>
            </w:r>
          </w:p>
        </w:tc>
        <w:tc>
          <w:tcPr>
            <w:tcW w:w="2179" w:type="dxa"/>
            <w:shd w:val="clear" w:color="auto" w:fill="auto"/>
          </w:tcPr>
          <w:p w14:paraId="0B9BD720" w14:textId="4BA58C8C" w:rsidR="0066171E" w:rsidRPr="0066171E" w:rsidRDefault="0066171E" w:rsidP="0066171E">
            <w:pPr>
              <w:ind w:firstLine="0"/>
            </w:pPr>
            <w:r>
              <w:t>M. M. Smith</w:t>
            </w:r>
          </w:p>
        </w:tc>
        <w:tc>
          <w:tcPr>
            <w:tcW w:w="2180" w:type="dxa"/>
            <w:shd w:val="clear" w:color="auto" w:fill="auto"/>
          </w:tcPr>
          <w:p w14:paraId="749890F5" w14:textId="290DC6F4" w:rsidR="0066171E" w:rsidRPr="0066171E" w:rsidRDefault="0066171E" w:rsidP="0066171E">
            <w:pPr>
              <w:ind w:firstLine="0"/>
            </w:pPr>
            <w:r>
              <w:t>Taylor</w:t>
            </w:r>
          </w:p>
        </w:tc>
      </w:tr>
      <w:tr w:rsidR="0066171E" w:rsidRPr="0066171E" w14:paraId="36C3944E" w14:textId="77777777" w:rsidTr="0066171E">
        <w:tc>
          <w:tcPr>
            <w:tcW w:w="2179" w:type="dxa"/>
            <w:shd w:val="clear" w:color="auto" w:fill="auto"/>
          </w:tcPr>
          <w:p w14:paraId="794246A0" w14:textId="10964E4B" w:rsidR="0066171E" w:rsidRPr="0066171E" w:rsidRDefault="0066171E" w:rsidP="0066171E">
            <w:pPr>
              <w:ind w:firstLine="0"/>
            </w:pPr>
            <w:r>
              <w:t>Teeple</w:t>
            </w:r>
          </w:p>
        </w:tc>
        <w:tc>
          <w:tcPr>
            <w:tcW w:w="2179" w:type="dxa"/>
            <w:shd w:val="clear" w:color="auto" w:fill="auto"/>
          </w:tcPr>
          <w:p w14:paraId="7E9C555E" w14:textId="714649F1" w:rsidR="0066171E" w:rsidRPr="0066171E" w:rsidRDefault="0066171E" w:rsidP="0066171E">
            <w:pPr>
              <w:ind w:firstLine="0"/>
            </w:pPr>
            <w:r>
              <w:t>Vaughan</w:t>
            </w:r>
          </w:p>
        </w:tc>
        <w:tc>
          <w:tcPr>
            <w:tcW w:w="2180" w:type="dxa"/>
            <w:shd w:val="clear" w:color="auto" w:fill="auto"/>
          </w:tcPr>
          <w:p w14:paraId="4E83F10E" w14:textId="308F9352" w:rsidR="0066171E" w:rsidRPr="0066171E" w:rsidRDefault="0066171E" w:rsidP="0066171E">
            <w:pPr>
              <w:ind w:firstLine="0"/>
            </w:pPr>
            <w:r>
              <w:t>Weeks</w:t>
            </w:r>
          </w:p>
        </w:tc>
      </w:tr>
      <w:tr w:rsidR="0066171E" w:rsidRPr="0066171E" w14:paraId="356CEE8E" w14:textId="77777777" w:rsidTr="0066171E">
        <w:tc>
          <w:tcPr>
            <w:tcW w:w="2179" w:type="dxa"/>
            <w:shd w:val="clear" w:color="auto" w:fill="auto"/>
          </w:tcPr>
          <w:p w14:paraId="081D5599" w14:textId="0F137281" w:rsidR="0066171E" w:rsidRPr="0066171E" w:rsidRDefault="0066171E" w:rsidP="0066171E">
            <w:pPr>
              <w:ind w:firstLine="0"/>
            </w:pPr>
            <w:r>
              <w:t>Wetmore</w:t>
            </w:r>
          </w:p>
        </w:tc>
        <w:tc>
          <w:tcPr>
            <w:tcW w:w="2179" w:type="dxa"/>
            <w:shd w:val="clear" w:color="auto" w:fill="auto"/>
          </w:tcPr>
          <w:p w14:paraId="68697937" w14:textId="781C7DCD" w:rsidR="0066171E" w:rsidRPr="0066171E" w:rsidRDefault="0066171E" w:rsidP="0066171E">
            <w:pPr>
              <w:ind w:firstLine="0"/>
            </w:pPr>
            <w:r>
              <w:t>Whitmire</w:t>
            </w:r>
          </w:p>
        </w:tc>
        <w:tc>
          <w:tcPr>
            <w:tcW w:w="2180" w:type="dxa"/>
            <w:shd w:val="clear" w:color="auto" w:fill="auto"/>
          </w:tcPr>
          <w:p w14:paraId="315C1A62" w14:textId="7813117D" w:rsidR="0066171E" w:rsidRPr="0066171E" w:rsidRDefault="0066171E" w:rsidP="0066171E">
            <w:pPr>
              <w:ind w:firstLine="0"/>
            </w:pPr>
            <w:r>
              <w:t>Wickensimer</w:t>
            </w:r>
          </w:p>
        </w:tc>
      </w:tr>
      <w:tr w:rsidR="0066171E" w:rsidRPr="0066171E" w14:paraId="6207597C" w14:textId="77777777" w:rsidTr="0066171E">
        <w:tc>
          <w:tcPr>
            <w:tcW w:w="2179" w:type="dxa"/>
            <w:shd w:val="clear" w:color="auto" w:fill="auto"/>
          </w:tcPr>
          <w:p w14:paraId="2F0885F8" w14:textId="0E92D788" w:rsidR="0066171E" w:rsidRPr="0066171E" w:rsidRDefault="0066171E" w:rsidP="0066171E">
            <w:pPr>
              <w:keepNext/>
              <w:ind w:firstLine="0"/>
            </w:pPr>
            <w:r>
              <w:t>Williams</w:t>
            </w:r>
          </w:p>
        </w:tc>
        <w:tc>
          <w:tcPr>
            <w:tcW w:w="2179" w:type="dxa"/>
            <w:shd w:val="clear" w:color="auto" w:fill="auto"/>
          </w:tcPr>
          <w:p w14:paraId="75084066" w14:textId="32633E45" w:rsidR="0066171E" w:rsidRPr="0066171E" w:rsidRDefault="0066171E" w:rsidP="0066171E">
            <w:pPr>
              <w:keepNext/>
              <w:ind w:firstLine="0"/>
            </w:pPr>
            <w:r>
              <w:t>Willis</w:t>
            </w:r>
          </w:p>
        </w:tc>
        <w:tc>
          <w:tcPr>
            <w:tcW w:w="2180" w:type="dxa"/>
            <w:shd w:val="clear" w:color="auto" w:fill="auto"/>
          </w:tcPr>
          <w:p w14:paraId="589B89EE" w14:textId="2458A9F2" w:rsidR="0066171E" w:rsidRPr="0066171E" w:rsidRDefault="0066171E" w:rsidP="0066171E">
            <w:pPr>
              <w:keepNext/>
              <w:ind w:firstLine="0"/>
            </w:pPr>
            <w:r>
              <w:t>Wooten</w:t>
            </w:r>
          </w:p>
        </w:tc>
      </w:tr>
      <w:tr w:rsidR="0066171E" w:rsidRPr="0066171E" w14:paraId="369AD944" w14:textId="77777777" w:rsidTr="0066171E">
        <w:tc>
          <w:tcPr>
            <w:tcW w:w="2179" w:type="dxa"/>
            <w:shd w:val="clear" w:color="auto" w:fill="auto"/>
          </w:tcPr>
          <w:p w14:paraId="4F00C4B6" w14:textId="787C6A53" w:rsidR="0066171E" w:rsidRPr="0066171E" w:rsidRDefault="0066171E" w:rsidP="0066171E">
            <w:pPr>
              <w:keepNext/>
              <w:ind w:firstLine="0"/>
            </w:pPr>
            <w:r>
              <w:t>Yow</w:t>
            </w:r>
          </w:p>
        </w:tc>
        <w:tc>
          <w:tcPr>
            <w:tcW w:w="2179" w:type="dxa"/>
            <w:shd w:val="clear" w:color="auto" w:fill="auto"/>
          </w:tcPr>
          <w:p w14:paraId="6B874BB6" w14:textId="77777777" w:rsidR="0066171E" w:rsidRPr="0066171E" w:rsidRDefault="0066171E" w:rsidP="0066171E">
            <w:pPr>
              <w:keepNext/>
              <w:ind w:firstLine="0"/>
            </w:pPr>
          </w:p>
        </w:tc>
        <w:tc>
          <w:tcPr>
            <w:tcW w:w="2180" w:type="dxa"/>
            <w:shd w:val="clear" w:color="auto" w:fill="auto"/>
          </w:tcPr>
          <w:p w14:paraId="40707DE7" w14:textId="77777777" w:rsidR="0066171E" w:rsidRPr="0066171E" w:rsidRDefault="0066171E" w:rsidP="0066171E">
            <w:pPr>
              <w:keepNext/>
              <w:ind w:firstLine="0"/>
            </w:pPr>
          </w:p>
        </w:tc>
      </w:tr>
    </w:tbl>
    <w:p w14:paraId="4173DB0E" w14:textId="77777777" w:rsidR="0066171E" w:rsidRDefault="0066171E" w:rsidP="0066171E"/>
    <w:p w14:paraId="75F2E450" w14:textId="14A76F45" w:rsidR="0066171E" w:rsidRDefault="0066171E" w:rsidP="0066171E">
      <w:pPr>
        <w:jc w:val="center"/>
        <w:rPr>
          <w:b/>
        </w:rPr>
      </w:pPr>
      <w:r w:rsidRPr="0066171E">
        <w:rPr>
          <w:b/>
        </w:rPr>
        <w:t>Total--94</w:t>
      </w:r>
    </w:p>
    <w:p w14:paraId="069B8A2F" w14:textId="77777777" w:rsidR="0066171E" w:rsidRDefault="0066171E" w:rsidP="0066171E">
      <w:pPr>
        <w:jc w:val="center"/>
        <w:rPr>
          <w:b/>
        </w:rPr>
      </w:pPr>
    </w:p>
    <w:p w14:paraId="2606C6FF"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067EFA0" w14:textId="77777777" w:rsidTr="0066171E">
        <w:tc>
          <w:tcPr>
            <w:tcW w:w="2179" w:type="dxa"/>
            <w:shd w:val="clear" w:color="auto" w:fill="auto"/>
          </w:tcPr>
          <w:p w14:paraId="2998B93A" w14:textId="429E29FE" w:rsidR="0066171E" w:rsidRPr="0066171E" w:rsidRDefault="0066171E" w:rsidP="0066171E">
            <w:pPr>
              <w:keepNext/>
              <w:ind w:firstLine="0"/>
            </w:pPr>
            <w:r>
              <w:t>Beach</w:t>
            </w:r>
          </w:p>
        </w:tc>
        <w:tc>
          <w:tcPr>
            <w:tcW w:w="2179" w:type="dxa"/>
            <w:shd w:val="clear" w:color="auto" w:fill="auto"/>
          </w:tcPr>
          <w:p w14:paraId="6306A083" w14:textId="48BDDEEC" w:rsidR="0066171E" w:rsidRPr="0066171E" w:rsidRDefault="0066171E" w:rsidP="0066171E">
            <w:pPr>
              <w:keepNext/>
              <w:ind w:firstLine="0"/>
            </w:pPr>
            <w:r>
              <w:t>Cromer</w:t>
            </w:r>
          </w:p>
        </w:tc>
        <w:tc>
          <w:tcPr>
            <w:tcW w:w="2180" w:type="dxa"/>
            <w:shd w:val="clear" w:color="auto" w:fill="auto"/>
          </w:tcPr>
          <w:p w14:paraId="1048B582" w14:textId="371DE1EC" w:rsidR="0066171E" w:rsidRPr="0066171E" w:rsidRDefault="0066171E" w:rsidP="0066171E">
            <w:pPr>
              <w:keepNext/>
              <w:ind w:firstLine="0"/>
            </w:pPr>
            <w:r>
              <w:t>Edgerton</w:t>
            </w:r>
          </w:p>
        </w:tc>
      </w:tr>
      <w:tr w:rsidR="0066171E" w:rsidRPr="0066171E" w14:paraId="407F9548" w14:textId="77777777" w:rsidTr="0066171E">
        <w:tc>
          <w:tcPr>
            <w:tcW w:w="2179" w:type="dxa"/>
            <w:shd w:val="clear" w:color="auto" w:fill="auto"/>
          </w:tcPr>
          <w:p w14:paraId="3E60BE31" w14:textId="1070DA94" w:rsidR="0066171E" w:rsidRPr="0066171E" w:rsidRDefault="0066171E" w:rsidP="0066171E">
            <w:pPr>
              <w:ind w:firstLine="0"/>
            </w:pPr>
            <w:r>
              <w:t>Gilreath</w:t>
            </w:r>
          </w:p>
        </w:tc>
        <w:tc>
          <w:tcPr>
            <w:tcW w:w="2179" w:type="dxa"/>
            <w:shd w:val="clear" w:color="auto" w:fill="auto"/>
          </w:tcPr>
          <w:p w14:paraId="206D3B50" w14:textId="547E09F3" w:rsidR="0066171E" w:rsidRPr="0066171E" w:rsidRDefault="0066171E" w:rsidP="0066171E">
            <w:pPr>
              <w:ind w:firstLine="0"/>
            </w:pPr>
            <w:r>
              <w:t>Harris</w:t>
            </w:r>
          </w:p>
        </w:tc>
        <w:tc>
          <w:tcPr>
            <w:tcW w:w="2180" w:type="dxa"/>
            <w:shd w:val="clear" w:color="auto" w:fill="auto"/>
          </w:tcPr>
          <w:p w14:paraId="198939EA" w14:textId="0250933C" w:rsidR="0066171E" w:rsidRPr="0066171E" w:rsidRDefault="0066171E" w:rsidP="0066171E">
            <w:pPr>
              <w:ind w:firstLine="0"/>
            </w:pPr>
            <w:r>
              <w:t>Huff</w:t>
            </w:r>
          </w:p>
        </w:tc>
      </w:tr>
      <w:tr w:rsidR="0066171E" w:rsidRPr="0066171E" w14:paraId="3ADF7EE8" w14:textId="77777777" w:rsidTr="0066171E">
        <w:tc>
          <w:tcPr>
            <w:tcW w:w="2179" w:type="dxa"/>
            <w:shd w:val="clear" w:color="auto" w:fill="auto"/>
          </w:tcPr>
          <w:p w14:paraId="798ECBBC" w14:textId="682D241C" w:rsidR="0066171E" w:rsidRPr="0066171E" w:rsidRDefault="0066171E" w:rsidP="0066171E">
            <w:pPr>
              <w:ind w:firstLine="0"/>
            </w:pPr>
            <w:r>
              <w:t>Kilmartin</w:t>
            </w:r>
          </w:p>
        </w:tc>
        <w:tc>
          <w:tcPr>
            <w:tcW w:w="2179" w:type="dxa"/>
            <w:shd w:val="clear" w:color="auto" w:fill="auto"/>
          </w:tcPr>
          <w:p w14:paraId="762AF0AB" w14:textId="26CF32AC" w:rsidR="0066171E" w:rsidRPr="0066171E" w:rsidRDefault="0066171E" w:rsidP="0066171E">
            <w:pPr>
              <w:ind w:firstLine="0"/>
            </w:pPr>
            <w:r>
              <w:t>Magnuson</w:t>
            </w:r>
          </w:p>
        </w:tc>
        <w:tc>
          <w:tcPr>
            <w:tcW w:w="2180" w:type="dxa"/>
            <w:shd w:val="clear" w:color="auto" w:fill="auto"/>
          </w:tcPr>
          <w:p w14:paraId="685FB63F" w14:textId="75D7BB8F" w:rsidR="0066171E" w:rsidRPr="0066171E" w:rsidRDefault="0066171E" w:rsidP="0066171E">
            <w:pPr>
              <w:ind w:firstLine="0"/>
            </w:pPr>
            <w:r>
              <w:t>May</w:t>
            </w:r>
          </w:p>
        </w:tc>
      </w:tr>
      <w:tr w:rsidR="0066171E" w:rsidRPr="0066171E" w14:paraId="2214A9C6" w14:textId="77777777" w:rsidTr="0066171E">
        <w:tc>
          <w:tcPr>
            <w:tcW w:w="2179" w:type="dxa"/>
            <w:shd w:val="clear" w:color="auto" w:fill="auto"/>
          </w:tcPr>
          <w:p w14:paraId="2B1452F7" w14:textId="70435D4C" w:rsidR="0066171E" w:rsidRPr="0066171E" w:rsidRDefault="0066171E" w:rsidP="0066171E">
            <w:pPr>
              <w:keepNext/>
              <w:ind w:firstLine="0"/>
            </w:pPr>
            <w:r>
              <w:t>McCabe</w:t>
            </w:r>
          </w:p>
        </w:tc>
        <w:tc>
          <w:tcPr>
            <w:tcW w:w="2179" w:type="dxa"/>
            <w:shd w:val="clear" w:color="auto" w:fill="auto"/>
          </w:tcPr>
          <w:p w14:paraId="45BF888D" w14:textId="635F32A7" w:rsidR="0066171E" w:rsidRPr="0066171E" w:rsidRDefault="0066171E" w:rsidP="0066171E">
            <w:pPr>
              <w:keepNext/>
              <w:ind w:firstLine="0"/>
            </w:pPr>
            <w:r>
              <w:t>Morgan</w:t>
            </w:r>
          </w:p>
        </w:tc>
        <w:tc>
          <w:tcPr>
            <w:tcW w:w="2180" w:type="dxa"/>
            <w:shd w:val="clear" w:color="auto" w:fill="auto"/>
          </w:tcPr>
          <w:p w14:paraId="5FE65340" w14:textId="56272F39" w:rsidR="0066171E" w:rsidRPr="0066171E" w:rsidRDefault="0066171E" w:rsidP="0066171E">
            <w:pPr>
              <w:keepNext/>
              <w:ind w:firstLine="0"/>
            </w:pPr>
            <w:r>
              <w:t>Terribile</w:t>
            </w:r>
          </w:p>
        </w:tc>
      </w:tr>
      <w:tr w:rsidR="0066171E" w:rsidRPr="0066171E" w14:paraId="0EFC4590" w14:textId="77777777" w:rsidTr="0066171E">
        <w:tc>
          <w:tcPr>
            <w:tcW w:w="2179" w:type="dxa"/>
            <w:shd w:val="clear" w:color="auto" w:fill="auto"/>
          </w:tcPr>
          <w:p w14:paraId="0DC1DD83" w14:textId="384B6F88" w:rsidR="0066171E" w:rsidRPr="0066171E" w:rsidRDefault="0066171E" w:rsidP="0066171E">
            <w:pPr>
              <w:keepNext/>
              <w:ind w:firstLine="0"/>
            </w:pPr>
            <w:r>
              <w:t>White</w:t>
            </w:r>
          </w:p>
        </w:tc>
        <w:tc>
          <w:tcPr>
            <w:tcW w:w="2179" w:type="dxa"/>
            <w:shd w:val="clear" w:color="auto" w:fill="auto"/>
          </w:tcPr>
          <w:p w14:paraId="615B9021" w14:textId="77777777" w:rsidR="0066171E" w:rsidRPr="0066171E" w:rsidRDefault="0066171E" w:rsidP="0066171E">
            <w:pPr>
              <w:keepNext/>
              <w:ind w:firstLine="0"/>
            </w:pPr>
          </w:p>
        </w:tc>
        <w:tc>
          <w:tcPr>
            <w:tcW w:w="2180" w:type="dxa"/>
            <w:shd w:val="clear" w:color="auto" w:fill="auto"/>
          </w:tcPr>
          <w:p w14:paraId="10B51BE8" w14:textId="77777777" w:rsidR="0066171E" w:rsidRPr="0066171E" w:rsidRDefault="0066171E" w:rsidP="0066171E">
            <w:pPr>
              <w:keepNext/>
              <w:ind w:firstLine="0"/>
            </w:pPr>
          </w:p>
        </w:tc>
      </w:tr>
    </w:tbl>
    <w:p w14:paraId="165D837F" w14:textId="77777777" w:rsidR="0066171E" w:rsidRDefault="0066171E" w:rsidP="0066171E"/>
    <w:p w14:paraId="188A89AF" w14:textId="77777777" w:rsidR="0066171E" w:rsidRDefault="0066171E" w:rsidP="0066171E">
      <w:pPr>
        <w:jc w:val="center"/>
        <w:rPr>
          <w:b/>
        </w:rPr>
      </w:pPr>
      <w:r w:rsidRPr="0066171E">
        <w:rPr>
          <w:b/>
        </w:rPr>
        <w:t>Total--13</w:t>
      </w:r>
    </w:p>
    <w:p w14:paraId="28C7B061" w14:textId="15D0BEDE" w:rsidR="0066171E" w:rsidRDefault="0066171E" w:rsidP="0066171E">
      <w:pPr>
        <w:jc w:val="center"/>
        <w:rPr>
          <w:b/>
        </w:rPr>
      </w:pPr>
    </w:p>
    <w:p w14:paraId="3AAF1220" w14:textId="77777777" w:rsidR="0066171E" w:rsidRDefault="0066171E" w:rsidP="0066171E">
      <w:r>
        <w:t>Section 23 was adopted.</w:t>
      </w:r>
    </w:p>
    <w:p w14:paraId="74A18BE4" w14:textId="77777777" w:rsidR="0066171E" w:rsidRDefault="0066171E" w:rsidP="0066171E"/>
    <w:p w14:paraId="0870CE1F" w14:textId="77777777" w:rsidR="0066171E" w:rsidRDefault="0066171E" w:rsidP="0066171E">
      <w:pPr>
        <w:keepNext/>
        <w:jc w:val="center"/>
        <w:rPr>
          <w:b/>
        </w:rPr>
      </w:pPr>
      <w:r w:rsidRPr="0066171E">
        <w:rPr>
          <w:b/>
        </w:rPr>
        <w:t>SECTION 27--ADOPTED</w:t>
      </w:r>
    </w:p>
    <w:p w14:paraId="119F3F88" w14:textId="2B506A72" w:rsidR="0066171E" w:rsidRDefault="0066171E" w:rsidP="0066171E">
      <w:pPr>
        <w:jc w:val="center"/>
        <w:rPr>
          <w:b/>
        </w:rPr>
      </w:pPr>
    </w:p>
    <w:p w14:paraId="69571995" w14:textId="1DFD4A65" w:rsidR="0066171E" w:rsidRPr="00F739E1" w:rsidRDefault="00206549" w:rsidP="0066171E">
      <w:pPr>
        <w:widowControl w:val="0"/>
        <w:tabs>
          <w:tab w:val="left" w:pos="216"/>
          <w:tab w:val="left" w:pos="432"/>
          <w:tab w:val="left" w:pos="3110"/>
          <w:tab w:val="left" w:pos="5040"/>
        </w:tabs>
        <w:ind w:firstLine="0"/>
        <w:rPr>
          <w:smallCaps/>
          <w:snapToGrid w:val="0"/>
        </w:rPr>
      </w:pPr>
      <w:bookmarkStart w:id="207" w:name="file_start440"/>
      <w:bookmarkEnd w:id="207"/>
      <w:r>
        <w:rPr>
          <w:smallCaps/>
          <w:snapToGrid w:val="0"/>
        </w:rPr>
        <w:tab/>
      </w:r>
      <w:r w:rsidR="0066171E" w:rsidRPr="00F739E1">
        <w:rPr>
          <w:smallCaps/>
          <w:snapToGrid w:val="0"/>
        </w:rPr>
        <w:t>Rep. PACE proposes the following Amendment No.</w:t>
      </w:r>
      <w:r w:rsidR="00C20E0D">
        <w:rPr>
          <w:smallCaps/>
          <w:snapToGrid w:val="0"/>
        </w:rPr>
        <w:t xml:space="preserve"> 99</w:t>
      </w:r>
      <w:r w:rsidR="0066171E" w:rsidRPr="00F739E1">
        <w:rPr>
          <w:smallCaps/>
          <w:snapToGrid w:val="0"/>
        </w:rPr>
        <w:t xml:space="preserve"> to </w:t>
      </w:r>
      <w:r w:rsidR="00541E73">
        <w:rPr>
          <w:smallCaps/>
          <w:snapToGrid w:val="0"/>
        </w:rPr>
        <w:br/>
      </w:r>
      <w:r w:rsidR="0066171E" w:rsidRPr="00F739E1">
        <w:rPr>
          <w:smallCaps/>
          <w:snapToGrid w:val="0"/>
        </w:rPr>
        <w:t>H.</w:t>
      </w:r>
      <w:r w:rsidR="00994F35">
        <w:rPr>
          <w:smallCaps/>
          <w:snapToGrid w:val="0"/>
        </w:rPr>
        <w:t xml:space="preserve"> </w:t>
      </w:r>
      <w:r w:rsidR="0066171E" w:rsidRPr="00F739E1">
        <w:rPr>
          <w:smallCaps/>
          <w:snapToGrid w:val="0"/>
        </w:rPr>
        <w:t>4025 as introduced by Ways &amp; Means (Doc Name h:\legwork\house\amend\h-wm\004\state library agency personnel.docx)</w:t>
      </w:r>
      <w:r w:rsidR="00C20E0D">
        <w:rPr>
          <w:smallCaps/>
          <w:snapToGrid w:val="0"/>
        </w:rPr>
        <w:t>, which was tabled:</w:t>
      </w:r>
    </w:p>
    <w:p w14:paraId="43525492" w14:textId="77777777" w:rsidR="00994F35" w:rsidRDefault="00994F35"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p>
    <w:p w14:paraId="68903302" w14:textId="27F6D4E6" w:rsidR="0066171E" w:rsidRPr="00F739E1"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F739E1">
        <w:rPr>
          <w:b/>
          <w:smallCaps/>
          <w:snapToGrid w:val="0"/>
        </w:rPr>
        <w:t>Amend the bill, as and if amended, Part IA, Section 27, STATE LIBRARY, page 72, line 12, opposite /Classified Positions/ by decreasing the amount(s) in Columns 3 and 4 by:</w:t>
      </w:r>
    </w:p>
    <w:p w14:paraId="7F01BA60" w14:textId="3BD401A5" w:rsidR="0066171E" w:rsidRPr="00F739E1" w:rsidRDefault="0066171E" w:rsidP="0066171E">
      <w:pPr>
        <w:widowControl w:val="0"/>
        <w:tabs>
          <w:tab w:val="right" w:pos="6840"/>
          <w:tab w:val="right" w:pos="10627"/>
        </w:tabs>
        <w:ind w:firstLine="0"/>
        <w:rPr>
          <w:b/>
          <w:smallCaps/>
          <w:snapToGrid w:val="0"/>
        </w:rPr>
      </w:pPr>
      <w:r w:rsidRPr="00F739E1">
        <w:rPr>
          <w:b/>
          <w:smallCaps/>
          <w:snapToGrid w:val="0"/>
        </w:rPr>
        <w:t>Column 3</w:t>
      </w:r>
      <w:r w:rsidRPr="00F739E1">
        <w:rPr>
          <w:b/>
          <w:smallCaps/>
          <w:snapToGrid w:val="0"/>
        </w:rPr>
        <w:tab/>
        <w:t>Column 4</w:t>
      </w:r>
    </w:p>
    <w:p w14:paraId="4C3F13E2" w14:textId="4F4FE8C3" w:rsidR="0066171E" w:rsidRDefault="0066171E" w:rsidP="0066171E">
      <w:pPr>
        <w:widowControl w:val="0"/>
        <w:tabs>
          <w:tab w:val="right" w:pos="6840"/>
          <w:tab w:val="right" w:pos="10627"/>
        </w:tabs>
        <w:ind w:firstLine="0"/>
        <w:rPr>
          <w:b/>
          <w:smallCaps/>
          <w:snapToGrid w:val="0"/>
        </w:rPr>
      </w:pPr>
      <w:r w:rsidRPr="00F739E1">
        <w:rPr>
          <w:b/>
          <w:smallCaps/>
          <w:snapToGrid w:val="0"/>
        </w:rPr>
        <w:t>487,711</w:t>
      </w:r>
      <w:r w:rsidRPr="00F739E1">
        <w:rPr>
          <w:b/>
          <w:smallCaps/>
          <w:snapToGrid w:val="0"/>
        </w:rPr>
        <w:tab/>
        <w:t>487,711</w:t>
      </w:r>
    </w:p>
    <w:p w14:paraId="6BDEAD73" w14:textId="47A1682A"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snapToGrid w:val="0"/>
        </w:rPr>
      </w:pPr>
      <w:r w:rsidRPr="00541E73">
        <w:rPr>
          <w:bCs/>
          <w:snapToGrid w:val="0"/>
        </w:rPr>
        <w:t>Renumber sections to conform.</w:t>
      </w:r>
    </w:p>
    <w:p w14:paraId="5562DA17"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rPr>
      </w:pPr>
      <w:r w:rsidRPr="00541E73">
        <w:rPr>
          <w:bCs/>
          <w:snapToGrid w:val="0"/>
        </w:rPr>
        <w:t>Amend totals and titles to conform.</w:t>
      </w:r>
    </w:p>
    <w:p w14:paraId="1ADB2A4A" w14:textId="4C557760"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D7D5FAA" w14:textId="77777777" w:rsidR="0066171E" w:rsidRDefault="0066171E" w:rsidP="0066171E">
      <w:r>
        <w:t>Rep. PACE explained the amendment.</w:t>
      </w:r>
    </w:p>
    <w:p w14:paraId="4ACBA9CF" w14:textId="77777777" w:rsidR="00C20E0D" w:rsidRDefault="00C20E0D" w:rsidP="0066171E"/>
    <w:p w14:paraId="187063F6" w14:textId="68EB5176" w:rsidR="0066171E" w:rsidRDefault="0066171E" w:rsidP="0066171E">
      <w:r>
        <w:t>Rep. PACE spoke in favor of the amendment.</w:t>
      </w:r>
    </w:p>
    <w:p w14:paraId="0C37C1CD" w14:textId="31F50D36" w:rsidR="0066171E" w:rsidRDefault="0066171E" w:rsidP="0066171E">
      <w:r>
        <w:t>Rep. COLLINS spoke against the amendment.</w:t>
      </w:r>
    </w:p>
    <w:p w14:paraId="62B150FF" w14:textId="77777777" w:rsidR="0066171E" w:rsidRDefault="0066171E" w:rsidP="0066171E"/>
    <w:p w14:paraId="27F4873E" w14:textId="57C59B62" w:rsidR="0066171E" w:rsidRDefault="0066171E" w:rsidP="0066171E">
      <w:r>
        <w:t>Rep. COLLINS moved to table the amendment.</w:t>
      </w:r>
    </w:p>
    <w:p w14:paraId="7EE76340" w14:textId="77777777" w:rsidR="0066171E" w:rsidRDefault="0066171E" w:rsidP="0066171E"/>
    <w:p w14:paraId="25AFE520" w14:textId="77777777" w:rsidR="0066171E" w:rsidRDefault="0066171E" w:rsidP="0066171E">
      <w:r>
        <w:t>Rep. BEACH demanded the yeas and nays which were taken, resulting as follows:</w:t>
      </w:r>
    </w:p>
    <w:p w14:paraId="2266BF8B" w14:textId="67F5C647" w:rsidR="0066171E" w:rsidRDefault="0066171E" w:rsidP="0066171E">
      <w:pPr>
        <w:jc w:val="center"/>
      </w:pPr>
      <w:bookmarkStart w:id="208" w:name="vote_start445"/>
      <w:bookmarkEnd w:id="208"/>
      <w:r>
        <w:t>Yeas 96; Nays 16</w:t>
      </w:r>
    </w:p>
    <w:p w14:paraId="3F8F72ED" w14:textId="77777777" w:rsidR="0066171E" w:rsidRDefault="0066171E" w:rsidP="0066171E">
      <w:pPr>
        <w:jc w:val="center"/>
      </w:pPr>
    </w:p>
    <w:p w14:paraId="21D600A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8BF12C5" w14:textId="77777777" w:rsidTr="0066171E">
        <w:tc>
          <w:tcPr>
            <w:tcW w:w="2179" w:type="dxa"/>
            <w:shd w:val="clear" w:color="auto" w:fill="auto"/>
          </w:tcPr>
          <w:p w14:paraId="3DB4576E" w14:textId="574C2ABA" w:rsidR="0066171E" w:rsidRPr="0066171E" w:rsidRDefault="0066171E" w:rsidP="0066171E">
            <w:pPr>
              <w:keepNext/>
              <w:ind w:firstLine="0"/>
            </w:pPr>
            <w:r>
              <w:t>Alexander</w:t>
            </w:r>
          </w:p>
        </w:tc>
        <w:tc>
          <w:tcPr>
            <w:tcW w:w="2179" w:type="dxa"/>
            <w:shd w:val="clear" w:color="auto" w:fill="auto"/>
          </w:tcPr>
          <w:p w14:paraId="4A8AEE1A" w14:textId="201000A8" w:rsidR="0066171E" w:rsidRPr="0066171E" w:rsidRDefault="0066171E" w:rsidP="0066171E">
            <w:pPr>
              <w:keepNext/>
              <w:ind w:firstLine="0"/>
            </w:pPr>
            <w:r>
              <w:t>Anderson</w:t>
            </w:r>
          </w:p>
        </w:tc>
        <w:tc>
          <w:tcPr>
            <w:tcW w:w="2180" w:type="dxa"/>
            <w:shd w:val="clear" w:color="auto" w:fill="auto"/>
          </w:tcPr>
          <w:p w14:paraId="4EDD3ECD" w14:textId="20F5F3C4" w:rsidR="0066171E" w:rsidRPr="0066171E" w:rsidRDefault="0066171E" w:rsidP="0066171E">
            <w:pPr>
              <w:keepNext/>
              <w:ind w:firstLine="0"/>
            </w:pPr>
            <w:r>
              <w:t>Atkinson</w:t>
            </w:r>
          </w:p>
        </w:tc>
      </w:tr>
      <w:tr w:rsidR="0066171E" w:rsidRPr="0066171E" w14:paraId="7EA3F692" w14:textId="77777777" w:rsidTr="0066171E">
        <w:tc>
          <w:tcPr>
            <w:tcW w:w="2179" w:type="dxa"/>
            <w:shd w:val="clear" w:color="auto" w:fill="auto"/>
          </w:tcPr>
          <w:p w14:paraId="753FD04D" w14:textId="16956BAA" w:rsidR="0066171E" w:rsidRPr="0066171E" w:rsidRDefault="0066171E" w:rsidP="0066171E">
            <w:pPr>
              <w:ind w:firstLine="0"/>
            </w:pPr>
            <w:r>
              <w:t>Bailey</w:t>
            </w:r>
          </w:p>
        </w:tc>
        <w:tc>
          <w:tcPr>
            <w:tcW w:w="2179" w:type="dxa"/>
            <w:shd w:val="clear" w:color="auto" w:fill="auto"/>
          </w:tcPr>
          <w:p w14:paraId="2C2717C7" w14:textId="7D501AD7" w:rsidR="0066171E" w:rsidRPr="0066171E" w:rsidRDefault="0066171E" w:rsidP="0066171E">
            <w:pPr>
              <w:ind w:firstLine="0"/>
            </w:pPr>
            <w:r>
              <w:t>Ballentine</w:t>
            </w:r>
          </w:p>
        </w:tc>
        <w:tc>
          <w:tcPr>
            <w:tcW w:w="2180" w:type="dxa"/>
            <w:shd w:val="clear" w:color="auto" w:fill="auto"/>
          </w:tcPr>
          <w:p w14:paraId="72C8063B" w14:textId="0522B241" w:rsidR="0066171E" w:rsidRPr="0066171E" w:rsidRDefault="0066171E" w:rsidP="0066171E">
            <w:pPr>
              <w:ind w:firstLine="0"/>
            </w:pPr>
            <w:r>
              <w:t>Bamberg</w:t>
            </w:r>
          </w:p>
        </w:tc>
      </w:tr>
      <w:tr w:rsidR="0066171E" w:rsidRPr="0066171E" w14:paraId="10FA4EC6" w14:textId="77777777" w:rsidTr="0066171E">
        <w:tc>
          <w:tcPr>
            <w:tcW w:w="2179" w:type="dxa"/>
            <w:shd w:val="clear" w:color="auto" w:fill="auto"/>
          </w:tcPr>
          <w:p w14:paraId="73374A07" w14:textId="1F1D1CBD" w:rsidR="0066171E" w:rsidRPr="0066171E" w:rsidRDefault="0066171E" w:rsidP="0066171E">
            <w:pPr>
              <w:ind w:firstLine="0"/>
            </w:pPr>
            <w:r>
              <w:t>Bannister</w:t>
            </w:r>
          </w:p>
        </w:tc>
        <w:tc>
          <w:tcPr>
            <w:tcW w:w="2179" w:type="dxa"/>
            <w:shd w:val="clear" w:color="auto" w:fill="auto"/>
          </w:tcPr>
          <w:p w14:paraId="2B1FECA6" w14:textId="3AE4502F" w:rsidR="0066171E" w:rsidRPr="0066171E" w:rsidRDefault="0066171E" w:rsidP="0066171E">
            <w:pPr>
              <w:ind w:firstLine="0"/>
            </w:pPr>
            <w:r>
              <w:t>Bauer</w:t>
            </w:r>
          </w:p>
        </w:tc>
        <w:tc>
          <w:tcPr>
            <w:tcW w:w="2180" w:type="dxa"/>
            <w:shd w:val="clear" w:color="auto" w:fill="auto"/>
          </w:tcPr>
          <w:p w14:paraId="02C66AC2" w14:textId="63E4E686" w:rsidR="0066171E" w:rsidRPr="0066171E" w:rsidRDefault="0066171E" w:rsidP="0066171E">
            <w:pPr>
              <w:ind w:firstLine="0"/>
            </w:pPr>
            <w:r>
              <w:t>Bernstein</w:t>
            </w:r>
          </w:p>
        </w:tc>
      </w:tr>
      <w:tr w:rsidR="0066171E" w:rsidRPr="0066171E" w14:paraId="21BCA3C9" w14:textId="77777777" w:rsidTr="0066171E">
        <w:tc>
          <w:tcPr>
            <w:tcW w:w="2179" w:type="dxa"/>
            <w:shd w:val="clear" w:color="auto" w:fill="auto"/>
          </w:tcPr>
          <w:p w14:paraId="6DACC18B" w14:textId="5F6C9F82" w:rsidR="0066171E" w:rsidRPr="0066171E" w:rsidRDefault="0066171E" w:rsidP="0066171E">
            <w:pPr>
              <w:ind w:firstLine="0"/>
            </w:pPr>
            <w:r>
              <w:t>Bowers</w:t>
            </w:r>
          </w:p>
        </w:tc>
        <w:tc>
          <w:tcPr>
            <w:tcW w:w="2179" w:type="dxa"/>
            <w:shd w:val="clear" w:color="auto" w:fill="auto"/>
          </w:tcPr>
          <w:p w14:paraId="1789EA82" w14:textId="65302F97" w:rsidR="0066171E" w:rsidRPr="0066171E" w:rsidRDefault="0066171E" w:rsidP="0066171E">
            <w:pPr>
              <w:ind w:firstLine="0"/>
            </w:pPr>
            <w:r>
              <w:t>Bradley</w:t>
            </w:r>
          </w:p>
        </w:tc>
        <w:tc>
          <w:tcPr>
            <w:tcW w:w="2180" w:type="dxa"/>
            <w:shd w:val="clear" w:color="auto" w:fill="auto"/>
          </w:tcPr>
          <w:p w14:paraId="20F63E31" w14:textId="049EAD3E" w:rsidR="0066171E" w:rsidRPr="0066171E" w:rsidRDefault="0066171E" w:rsidP="0066171E">
            <w:pPr>
              <w:ind w:firstLine="0"/>
            </w:pPr>
            <w:r>
              <w:t>Brewer</w:t>
            </w:r>
          </w:p>
        </w:tc>
      </w:tr>
      <w:tr w:rsidR="0066171E" w:rsidRPr="0066171E" w14:paraId="634A46CE" w14:textId="77777777" w:rsidTr="0066171E">
        <w:tc>
          <w:tcPr>
            <w:tcW w:w="2179" w:type="dxa"/>
            <w:shd w:val="clear" w:color="auto" w:fill="auto"/>
          </w:tcPr>
          <w:p w14:paraId="5CE42285" w14:textId="5668E0E3" w:rsidR="0066171E" w:rsidRPr="0066171E" w:rsidRDefault="0066171E" w:rsidP="0066171E">
            <w:pPr>
              <w:ind w:firstLine="0"/>
            </w:pPr>
            <w:r>
              <w:t>Brittain</w:t>
            </w:r>
          </w:p>
        </w:tc>
        <w:tc>
          <w:tcPr>
            <w:tcW w:w="2179" w:type="dxa"/>
            <w:shd w:val="clear" w:color="auto" w:fill="auto"/>
          </w:tcPr>
          <w:p w14:paraId="370D339D" w14:textId="10885B9B" w:rsidR="0066171E" w:rsidRPr="0066171E" w:rsidRDefault="0066171E" w:rsidP="0066171E">
            <w:pPr>
              <w:ind w:firstLine="0"/>
            </w:pPr>
            <w:r>
              <w:t>Bustos</w:t>
            </w:r>
          </w:p>
        </w:tc>
        <w:tc>
          <w:tcPr>
            <w:tcW w:w="2180" w:type="dxa"/>
            <w:shd w:val="clear" w:color="auto" w:fill="auto"/>
          </w:tcPr>
          <w:p w14:paraId="1081EC13" w14:textId="5A2EF571" w:rsidR="0066171E" w:rsidRPr="0066171E" w:rsidRDefault="0066171E" w:rsidP="0066171E">
            <w:pPr>
              <w:ind w:firstLine="0"/>
            </w:pPr>
            <w:r>
              <w:t>Calhoon</w:t>
            </w:r>
          </w:p>
        </w:tc>
      </w:tr>
      <w:tr w:rsidR="0066171E" w:rsidRPr="0066171E" w14:paraId="5C86C237" w14:textId="77777777" w:rsidTr="0066171E">
        <w:tc>
          <w:tcPr>
            <w:tcW w:w="2179" w:type="dxa"/>
            <w:shd w:val="clear" w:color="auto" w:fill="auto"/>
          </w:tcPr>
          <w:p w14:paraId="338B25A1" w14:textId="568AC95D" w:rsidR="0066171E" w:rsidRPr="0066171E" w:rsidRDefault="0066171E" w:rsidP="0066171E">
            <w:pPr>
              <w:ind w:firstLine="0"/>
            </w:pPr>
            <w:r>
              <w:t>Caskey</w:t>
            </w:r>
          </w:p>
        </w:tc>
        <w:tc>
          <w:tcPr>
            <w:tcW w:w="2179" w:type="dxa"/>
            <w:shd w:val="clear" w:color="auto" w:fill="auto"/>
          </w:tcPr>
          <w:p w14:paraId="7C2F4E54" w14:textId="255BE268" w:rsidR="0066171E" w:rsidRPr="0066171E" w:rsidRDefault="0066171E" w:rsidP="0066171E">
            <w:pPr>
              <w:ind w:firstLine="0"/>
            </w:pPr>
            <w:r>
              <w:t>Chapman</w:t>
            </w:r>
          </w:p>
        </w:tc>
        <w:tc>
          <w:tcPr>
            <w:tcW w:w="2180" w:type="dxa"/>
            <w:shd w:val="clear" w:color="auto" w:fill="auto"/>
          </w:tcPr>
          <w:p w14:paraId="3DDCD93D" w14:textId="51097FA7" w:rsidR="0066171E" w:rsidRPr="0066171E" w:rsidRDefault="0066171E" w:rsidP="0066171E">
            <w:pPr>
              <w:ind w:firstLine="0"/>
            </w:pPr>
            <w:r>
              <w:t>Clyburn</w:t>
            </w:r>
          </w:p>
        </w:tc>
      </w:tr>
      <w:tr w:rsidR="0066171E" w:rsidRPr="0066171E" w14:paraId="7C8F1F0A" w14:textId="77777777" w:rsidTr="0066171E">
        <w:tc>
          <w:tcPr>
            <w:tcW w:w="2179" w:type="dxa"/>
            <w:shd w:val="clear" w:color="auto" w:fill="auto"/>
          </w:tcPr>
          <w:p w14:paraId="38D595A4" w14:textId="74731BA2" w:rsidR="0066171E" w:rsidRPr="0066171E" w:rsidRDefault="0066171E" w:rsidP="0066171E">
            <w:pPr>
              <w:ind w:firstLine="0"/>
            </w:pPr>
            <w:r>
              <w:t>Cobb-Hunter</w:t>
            </w:r>
          </w:p>
        </w:tc>
        <w:tc>
          <w:tcPr>
            <w:tcW w:w="2179" w:type="dxa"/>
            <w:shd w:val="clear" w:color="auto" w:fill="auto"/>
          </w:tcPr>
          <w:p w14:paraId="74DA905D" w14:textId="7EF7FA41" w:rsidR="0066171E" w:rsidRPr="0066171E" w:rsidRDefault="0066171E" w:rsidP="0066171E">
            <w:pPr>
              <w:ind w:firstLine="0"/>
            </w:pPr>
            <w:r>
              <w:t>Collins</w:t>
            </w:r>
          </w:p>
        </w:tc>
        <w:tc>
          <w:tcPr>
            <w:tcW w:w="2180" w:type="dxa"/>
            <w:shd w:val="clear" w:color="auto" w:fill="auto"/>
          </w:tcPr>
          <w:p w14:paraId="7FE12D2D" w14:textId="0A4878BE" w:rsidR="0066171E" w:rsidRPr="0066171E" w:rsidRDefault="0066171E" w:rsidP="0066171E">
            <w:pPr>
              <w:ind w:firstLine="0"/>
            </w:pPr>
            <w:r>
              <w:t>B. J. Cox</w:t>
            </w:r>
          </w:p>
        </w:tc>
      </w:tr>
      <w:tr w:rsidR="0066171E" w:rsidRPr="0066171E" w14:paraId="5C271ECD" w14:textId="77777777" w:rsidTr="0066171E">
        <w:tc>
          <w:tcPr>
            <w:tcW w:w="2179" w:type="dxa"/>
            <w:shd w:val="clear" w:color="auto" w:fill="auto"/>
          </w:tcPr>
          <w:p w14:paraId="19A6C10A" w14:textId="194CBE82" w:rsidR="0066171E" w:rsidRPr="0066171E" w:rsidRDefault="0066171E" w:rsidP="0066171E">
            <w:pPr>
              <w:ind w:firstLine="0"/>
            </w:pPr>
            <w:r>
              <w:t>B. L. Cox</w:t>
            </w:r>
          </w:p>
        </w:tc>
        <w:tc>
          <w:tcPr>
            <w:tcW w:w="2179" w:type="dxa"/>
            <w:shd w:val="clear" w:color="auto" w:fill="auto"/>
          </w:tcPr>
          <w:p w14:paraId="2D486098" w14:textId="30353E85" w:rsidR="0066171E" w:rsidRPr="0066171E" w:rsidRDefault="0066171E" w:rsidP="0066171E">
            <w:pPr>
              <w:ind w:firstLine="0"/>
            </w:pPr>
            <w:r>
              <w:t>Crawford</w:t>
            </w:r>
          </w:p>
        </w:tc>
        <w:tc>
          <w:tcPr>
            <w:tcW w:w="2180" w:type="dxa"/>
            <w:shd w:val="clear" w:color="auto" w:fill="auto"/>
          </w:tcPr>
          <w:p w14:paraId="4CAE7764" w14:textId="05AC3E20" w:rsidR="0066171E" w:rsidRPr="0066171E" w:rsidRDefault="0066171E" w:rsidP="0066171E">
            <w:pPr>
              <w:ind w:firstLine="0"/>
            </w:pPr>
            <w:r>
              <w:t>Davis</w:t>
            </w:r>
          </w:p>
        </w:tc>
      </w:tr>
      <w:tr w:rsidR="0066171E" w:rsidRPr="0066171E" w14:paraId="0D5ABCF7" w14:textId="77777777" w:rsidTr="0066171E">
        <w:tc>
          <w:tcPr>
            <w:tcW w:w="2179" w:type="dxa"/>
            <w:shd w:val="clear" w:color="auto" w:fill="auto"/>
          </w:tcPr>
          <w:p w14:paraId="63D598C1" w14:textId="3BD801E1" w:rsidR="0066171E" w:rsidRPr="0066171E" w:rsidRDefault="0066171E" w:rsidP="0066171E">
            <w:pPr>
              <w:ind w:firstLine="0"/>
            </w:pPr>
            <w:r>
              <w:t>Dillard</w:t>
            </w:r>
          </w:p>
        </w:tc>
        <w:tc>
          <w:tcPr>
            <w:tcW w:w="2179" w:type="dxa"/>
            <w:shd w:val="clear" w:color="auto" w:fill="auto"/>
          </w:tcPr>
          <w:p w14:paraId="14520EBD" w14:textId="68CCEDAD" w:rsidR="0066171E" w:rsidRPr="0066171E" w:rsidRDefault="0066171E" w:rsidP="0066171E">
            <w:pPr>
              <w:ind w:firstLine="0"/>
            </w:pPr>
            <w:r>
              <w:t>Duncan</w:t>
            </w:r>
          </w:p>
        </w:tc>
        <w:tc>
          <w:tcPr>
            <w:tcW w:w="2180" w:type="dxa"/>
            <w:shd w:val="clear" w:color="auto" w:fill="auto"/>
          </w:tcPr>
          <w:p w14:paraId="2B0C2E58" w14:textId="18C6F6FE" w:rsidR="0066171E" w:rsidRPr="0066171E" w:rsidRDefault="0066171E" w:rsidP="0066171E">
            <w:pPr>
              <w:ind w:firstLine="0"/>
            </w:pPr>
            <w:r>
              <w:t>Erickson</w:t>
            </w:r>
          </w:p>
        </w:tc>
      </w:tr>
      <w:tr w:rsidR="0066171E" w:rsidRPr="0066171E" w14:paraId="581A178B" w14:textId="77777777" w:rsidTr="0066171E">
        <w:tc>
          <w:tcPr>
            <w:tcW w:w="2179" w:type="dxa"/>
            <w:shd w:val="clear" w:color="auto" w:fill="auto"/>
          </w:tcPr>
          <w:p w14:paraId="6D0FFEC8" w14:textId="23FE2C64" w:rsidR="0066171E" w:rsidRPr="0066171E" w:rsidRDefault="0066171E" w:rsidP="0066171E">
            <w:pPr>
              <w:ind w:firstLine="0"/>
            </w:pPr>
            <w:r>
              <w:t>Forrest</w:t>
            </w:r>
          </w:p>
        </w:tc>
        <w:tc>
          <w:tcPr>
            <w:tcW w:w="2179" w:type="dxa"/>
            <w:shd w:val="clear" w:color="auto" w:fill="auto"/>
          </w:tcPr>
          <w:p w14:paraId="19AE418F" w14:textId="68F9C20E" w:rsidR="0066171E" w:rsidRPr="0066171E" w:rsidRDefault="0066171E" w:rsidP="0066171E">
            <w:pPr>
              <w:ind w:firstLine="0"/>
            </w:pPr>
            <w:r>
              <w:t>Gagnon</w:t>
            </w:r>
          </w:p>
        </w:tc>
        <w:tc>
          <w:tcPr>
            <w:tcW w:w="2180" w:type="dxa"/>
            <w:shd w:val="clear" w:color="auto" w:fill="auto"/>
          </w:tcPr>
          <w:p w14:paraId="4D15CB03" w14:textId="50968919" w:rsidR="0066171E" w:rsidRPr="0066171E" w:rsidRDefault="0066171E" w:rsidP="0066171E">
            <w:pPr>
              <w:ind w:firstLine="0"/>
            </w:pPr>
            <w:r>
              <w:t>Garvin</w:t>
            </w:r>
          </w:p>
        </w:tc>
      </w:tr>
      <w:tr w:rsidR="0066171E" w:rsidRPr="0066171E" w14:paraId="50873432" w14:textId="77777777" w:rsidTr="0066171E">
        <w:tc>
          <w:tcPr>
            <w:tcW w:w="2179" w:type="dxa"/>
            <w:shd w:val="clear" w:color="auto" w:fill="auto"/>
          </w:tcPr>
          <w:p w14:paraId="7C060715" w14:textId="3A166125" w:rsidR="0066171E" w:rsidRPr="0066171E" w:rsidRDefault="0066171E" w:rsidP="0066171E">
            <w:pPr>
              <w:ind w:firstLine="0"/>
            </w:pPr>
            <w:r>
              <w:lastRenderedPageBreak/>
              <w:t>Gatch</w:t>
            </w:r>
          </w:p>
        </w:tc>
        <w:tc>
          <w:tcPr>
            <w:tcW w:w="2179" w:type="dxa"/>
            <w:shd w:val="clear" w:color="auto" w:fill="auto"/>
          </w:tcPr>
          <w:p w14:paraId="0E4ABDCC" w14:textId="079992D9" w:rsidR="0066171E" w:rsidRPr="0066171E" w:rsidRDefault="0066171E" w:rsidP="0066171E">
            <w:pPr>
              <w:ind w:firstLine="0"/>
            </w:pPr>
            <w:r>
              <w:t>Gibson</w:t>
            </w:r>
          </w:p>
        </w:tc>
        <w:tc>
          <w:tcPr>
            <w:tcW w:w="2180" w:type="dxa"/>
            <w:shd w:val="clear" w:color="auto" w:fill="auto"/>
          </w:tcPr>
          <w:p w14:paraId="645FF6AD" w14:textId="29A35079" w:rsidR="0066171E" w:rsidRPr="0066171E" w:rsidRDefault="0066171E" w:rsidP="0066171E">
            <w:pPr>
              <w:ind w:firstLine="0"/>
            </w:pPr>
            <w:r>
              <w:t>Gilliam</w:t>
            </w:r>
          </w:p>
        </w:tc>
      </w:tr>
      <w:tr w:rsidR="0066171E" w:rsidRPr="0066171E" w14:paraId="087A37C5" w14:textId="77777777" w:rsidTr="0066171E">
        <w:tc>
          <w:tcPr>
            <w:tcW w:w="2179" w:type="dxa"/>
            <w:shd w:val="clear" w:color="auto" w:fill="auto"/>
          </w:tcPr>
          <w:p w14:paraId="6DEA4AD6" w14:textId="7952E9ED" w:rsidR="0066171E" w:rsidRPr="0066171E" w:rsidRDefault="0066171E" w:rsidP="0066171E">
            <w:pPr>
              <w:ind w:firstLine="0"/>
            </w:pPr>
            <w:r>
              <w:t>Gilliard</w:t>
            </w:r>
          </w:p>
        </w:tc>
        <w:tc>
          <w:tcPr>
            <w:tcW w:w="2179" w:type="dxa"/>
            <w:shd w:val="clear" w:color="auto" w:fill="auto"/>
          </w:tcPr>
          <w:p w14:paraId="5045EA6E" w14:textId="7CE51D3C" w:rsidR="0066171E" w:rsidRPr="0066171E" w:rsidRDefault="0066171E" w:rsidP="0066171E">
            <w:pPr>
              <w:ind w:firstLine="0"/>
            </w:pPr>
            <w:r>
              <w:t>Govan</w:t>
            </w:r>
          </w:p>
        </w:tc>
        <w:tc>
          <w:tcPr>
            <w:tcW w:w="2180" w:type="dxa"/>
            <w:shd w:val="clear" w:color="auto" w:fill="auto"/>
          </w:tcPr>
          <w:p w14:paraId="253F4D03" w14:textId="7C9F759D" w:rsidR="0066171E" w:rsidRPr="0066171E" w:rsidRDefault="0066171E" w:rsidP="0066171E">
            <w:pPr>
              <w:ind w:firstLine="0"/>
            </w:pPr>
            <w:r>
              <w:t>Grant</w:t>
            </w:r>
          </w:p>
        </w:tc>
      </w:tr>
      <w:tr w:rsidR="0066171E" w:rsidRPr="0066171E" w14:paraId="5E4B2743" w14:textId="77777777" w:rsidTr="0066171E">
        <w:tc>
          <w:tcPr>
            <w:tcW w:w="2179" w:type="dxa"/>
            <w:shd w:val="clear" w:color="auto" w:fill="auto"/>
          </w:tcPr>
          <w:p w14:paraId="53BA4593" w14:textId="0C6FFAC1" w:rsidR="0066171E" w:rsidRPr="0066171E" w:rsidRDefault="0066171E" w:rsidP="0066171E">
            <w:pPr>
              <w:ind w:firstLine="0"/>
            </w:pPr>
            <w:r>
              <w:t>Guffey</w:t>
            </w:r>
          </w:p>
        </w:tc>
        <w:tc>
          <w:tcPr>
            <w:tcW w:w="2179" w:type="dxa"/>
            <w:shd w:val="clear" w:color="auto" w:fill="auto"/>
          </w:tcPr>
          <w:p w14:paraId="2C0BFD68" w14:textId="3EF37530" w:rsidR="0066171E" w:rsidRPr="0066171E" w:rsidRDefault="0066171E" w:rsidP="0066171E">
            <w:pPr>
              <w:ind w:firstLine="0"/>
            </w:pPr>
            <w:r>
              <w:t>Haddon</w:t>
            </w:r>
          </w:p>
        </w:tc>
        <w:tc>
          <w:tcPr>
            <w:tcW w:w="2180" w:type="dxa"/>
            <w:shd w:val="clear" w:color="auto" w:fill="auto"/>
          </w:tcPr>
          <w:p w14:paraId="630552ED" w14:textId="1CE37952" w:rsidR="0066171E" w:rsidRPr="0066171E" w:rsidRDefault="0066171E" w:rsidP="0066171E">
            <w:pPr>
              <w:ind w:firstLine="0"/>
            </w:pPr>
            <w:r>
              <w:t>Hager</w:t>
            </w:r>
          </w:p>
        </w:tc>
      </w:tr>
      <w:tr w:rsidR="0066171E" w:rsidRPr="0066171E" w14:paraId="1319E764" w14:textId="77777777" w:rsidTr="0066171E">
        <w:tc>
          <w:tcPr>
            <w:tcW w:w="2179" w:type="dxa"/>
            <w:shd w:val="clear" w:color="auto" w:fill="auto"/>
          </w:tcPr>
          <w:p w14:paraId="042E1507" w14:textId="5DB2122F" w:rsidR="0066171E" w:rsidRPr="0066171E" w:rsidRDefault="0066171E" w:rsidP="0066171E">
            <w:pPr>
              <w:ind w:firstLine="0"/>
            </w:pPr>
            <w:r>
              <w:t>Hardee</w:t>
            </w:r>
          </w:p>
        </w:tc>
        <w:tc>
          <w:tcPr>
            <w:tcW w:w="2179" w:type="dxa"/>
            <w:shd w:val="clear" w:color="auto" w:fill="auto"/>
          </w:tcPr>
          <w:p w14:paraId="76E95F4B" w14:textId="13707549" w:rsidR="0066171E" w:rsidRPr="0066171E" w:rsidRDefault="0066171E" w:rsidP="0066171E">
            <w:pPr>
              <w:ind w:firstLine="0"/>
            </w:pPr>
            <w:r>
              <w:t>Hart</w:t>
            </w:r>
          </w:p>
        </w:tc>
        <w:tc>
          <w:tcPr>
            <w:tcW w:w="2180" w:type="dxa"/>
            <w:shd w:val="clear" w:color="auto" w:fill="auto"/>
          </w:tcPr>
          <w:p w14:paraId="71F9B176" w14:textId="5C502DB0" w:rsidR="0066171E" w:rsidRPr="0066171E" w:rsidRDefault="0066171E" w:rsidP="0066171E">
            <w:pPr>
              <w:ind w:firstLine="0"/>
            </w:pPr>
            <w:r>
              <w:t>Hartnett</w:t>
            </w:r>
          </w:p>
        </w:tc>
      </w:tr>
      <w:tr w:rsidR="0066171E" w:rsidRPr="0066171E" w14:paraId="461A75C1" w14:textId="77777777" w:rsidTr="0066171E">
        <w:tc>
          <w:tcPr>
            <w:tcW w:w="2179" w:type="dxa"/>
            <w:shd w:val="clear" w:color="auto" w:fill="auto"/>
          </w:tcPr>
          <w:p w14:paraId="63CEB3FA" w14:textId="0AF58D4F" w:rsidR="0066171E" w:rsidRPr="0066171E" w:rsidRDefault="0066171E" w:rsidP="0066171E">
            <w:pPr>
              <w:ind w:firstLine="0"/>
            </w:pPr>
            <w:r>
              <w:t>Hartz</w:t>
            </w:r>
          </w:p>
        </w:tc>
        <w:tc>
          <w:tcPr>
            <w:tcW w:w="2179" w:type="dxa"/>
            <w:shd w:val="clear" w:color="auto" w:fill="auto"/>
          </w:tcPr>
          <w:p w14:paraId="0BDB770F" w14:textId="093AD769" w:rsidR="0066171E" w:rsidRPr="0066171E" w:rsidRDefault="0066171E" w:rsidP="0066171E">
            <w:pPr>
              <w:ind w:firstLine="0"/>
            </w:pPr>
            <w:r>
              <w:t>Hayes</w:t>
            </w:r>
          </w:p>
        </w:tc>
        <w:tc>
          <w:tcPr>
            <w:tcW w:w="2180" w:type="dxa"/>
            <w:shd w:val="clear" w:color="auto" w:fill="auto"/>
          </w:tcPr>
          <w:p w14:paraId="7D7329E0" w14:textId="3166841A" w:rsidR="0066171E" w:rsidRPr="0066171E" w:rsidRDefault="0066171E" w:rsidP="0066171E">
            <w:pPr>
              <w:ind w:firstLine="0"/>
            </w:pPr>
            <w:r>
              <w:t>Henderson-Myers</w:t>
            </w:r>
          </w:p>
        </w:tc>
      </w:tr>
      <w:tr w:rsidR="0066171E" w:rsidRPr="0066171E" w14:paraId="353B76D8" w14:textId="77777777" w:rsidTr="0066171E">
        <w:tc>
          <w:tcPr>
            <w:tcW w:w="2179" w:type="dxa"/>
            <w:shd w:val="clear" w:color="auto" w:fill="auto"/>
          </w:tcPr>
          <w:p w14:paraId="00243EDD" w14:textId="44E6B2AF" w:rsidR="0066171E" w:rsidRPr="0066171E" w:rsidRDefault="0066171E" w:rsidP="0066171E">
            <w:pPr>
              <w:ind w:firstLine="0"/>
            </w:pPr>
            <w:r>
              <w:t>Herbkersman</w:t>
            </w:r>
          </w:p>
        </w:tc>
        <w:tc>
          <w:tcPr>
            <w:tcW w:w="2179" w:type="dxa"/>
            <w:shd w:val="clear" w:color="auto" w:fill="auto"/>
          </w:tcPr>
          <w:p w14:paraId="098C5E49" w14:textId="6161CA39" w:rsidR="0066171E" w:rsidRPr="0066171E" w:rsidRDefault="0066171E" w:rsidP="0066171E">
            <w:pPr>
              <w:ind w:firstLine="0"/>
            </w:pPr>
            <w:r>
              <w:t>Hewitt</w:t>
            </w:r>
          </w:p>
        </w:tc>
        <w:tc>
          <w:tcPr>
            <w:tcW w:w="2180" w:type="dxa"/>
            <w:shd w:val="clear" w:color="auto" w:fill="auto"/>
          </w:tcPr>
          <w:p w14:paraId="6909BA42" w14:textId="7F97E710" w:rsidR="0066171E" w:rsidRPr="0066171E" w:rsidRDefault="0066171E" w:rsidP="0066171E">
            <w:pPr>
              <w:ind w:firstLine="0"/>
            </w:pPr>
            <w:r>
              <w:t>Hiott</w:t>
            </w:r>
          </w:p>
        </w:tc>
      </w:tr>
      <w:tr w:rsidR="0066171E" w:rsidRPr="0066171E" w14:paraId="18C325A7" w14:textId="77777777" w:rsidTr="0066171E">
        <w:tc>
          <w:tcPr>
            <w:tcW w:w="2179" w:type="dxa"/>
            <w:shd w:val="clear" w:color="auto" w:fill="auto"/>
          </w:tcPr>
          <w:p w14:paraId="454B1735" w14:textId="01884268" w:rsidR="0066171E" w:rsidRPr="0066171E" w:rsidRDefault="0066171E" w:rsidP="0066171E">
            <w:pPr>
              <w:ind w:firstLine="0"/>
            </w:pPr>
            <w:r>
              <w:t>Hixon</w:t>
            </w:r>
          </w:p>
        </w:tc>
        <w:tc>
          <w:tcPr>
            <w:tcW w:w="2179" w:type="dxa"/>
            <w:shd w:val="clear" w:color="auto" w:fill="auto"/>
          </w:tcPr>
          <w:p w14:paraId="6CC624D1" w14:textId="63685157" w:rsidR="0066171E" w:rsidRPr="0066171E" w:rsidRDefault="0066171E" w:rsidP="0066171E">
            <w:pPr>
              <w:ind w:firstLine="0"/>
            </w:pPr>
            <w:r>
              <w:t>Hosey</w:t>
            </w:r>
          </w:p>
        </w:tc>
        <w:tc>
          <w:tcPr>
            <w:tcW w:w="2180" w:type="dxa"/>
            <w:shd w:val="clear" w:color="auto" w:fill="auto"/>
          </w:tcPr>
          <w:p w14:paraId="087F5A98" w14:textId="34057456" w:rsidR="0066171E" w:rsidRPr="0066171E" w:rsidRDefault="0066171E" w:rsidP="0066171E">
            <w:pPr>
              <w:ind w:firstLine="0"/>
            </w:pPr>
            <w:r>
              <w:t>J. E. Johnson</w:t>
            </w:r>
          </w:p>
        </w:tc>
      </w:tr>
      <w:tr w:rsidR="0066171E" w:rsidRPr="0066171E" w14:paraId="0ED85556" w14:textId="77777777" w:rsidTr="0066171E">
        <w:tc>
          <w:tcPr>
            <w:tcW w:w="2179" w:type="dxa"/>
            <w:shd w:val="clear" w:color="auto" w:fill="auto"/>
          </w:tcPr>
          <w:p w14:paraId="1188467F" w14:textId="504CE49A" w:rsidR="0066171E" w:rsidRPr="0066171E" w:rsidRDefault="0066171E" w:rsidP="0066171E">
            <w:pPr>
              <w:ind w:firstLine="0"/>
            </w:pPr>
            <w:r>
              <w:t>J. L. Johnson</w:t>
            </w:r>
          </w:p>
        </w:tc>
        <w:tc>
          <w:tcPr>
            <w:tcW w:w="2179" w:type="dxa"/>
            <w:shd w:val="clear" w:color="auto" w:fill="auto"/>
          </w:tcPr>
          <w:p w14:paraId="34052CE9" w14:textId="30EACE39" w:rsidR="0066171E" w:rsidRPr="0066171E" w:rsidRDefault="0066171E" w:rsidP="0066171E">
            <w:pPr>
              <w:ind w:firstLine="0"/>
            </w:pPr>
            <w:r>
              <w:t>Jones</w:t>
            </w:r>
          </w:p>
        </w:tc>
        <w:tc>
          <w:tcPr>
            <w:tcW w:w="2180" w:type="dxa"/>
            <w:shd w:val="clear" w:color="auto" w:fill="auto"/>
          </w:tcPr>
          <w:p w14:paraId="4598B804" w14:textId="3AF63839" w:rsidR="0066171E" w:rsidRPr="0066171E" w:rsidRDefault="0066171E" w:rsidP="0066171E">
            <w:pPr>
              <w:ind w:firstLine="0"/>
            </w:pPr>
            <w:r>
              <w:t>Jordan</w:t>
            </w:r>
          </w:p>
        </w:tc>
      </w:tr>
      <w:tr w:rsidR="0066171E" w:rsidRPr="0066171E" w14:paraId="5445AF5F" w14:textId="77777777" w:rsidTr="0066171E">
        <w:tc>
          <w:tcPr>
            <w:tcW w:w="2179" w:type="dxa"/>
            <w:shd w:val="clear" w:color="auto" w:fill="auto"/>
          </w:tcPr>
          <w:p w14:paraId="1C4E7C97" w14:textId="12D7C28B" w:rsidR="0066171E" w:rsidRPr="0066171E" w:rsidRDefault="0066171E" w:rsidP="0066171E">
            <w:pPr>
              <w:ind w:firstLine="0"/>
            </w:pPr>
            <w:r>
              <w:t>King</w:t>
            </w:r>
          </w:p>
        </w:tc>
        <w:tc>
          <w:tcPr>
            <w:tcW w:w="2179" w:type="dxa"/>
            <w:shd w:val="clear" w:color="auto" w:fill="auto"/>
          </w:tcPr>
          <w:p w14:paraId="0A0E771D" w14:textId="7A4F0E2F" w:rsidR="0066171E" w:rsidRPr="0066171E" w:rsidRDefault="0066171E" w:rsidP="0066171E">
            <w:pPr>
              <w:ind w:firstLine="0"/>
            </w:pPr>
            <w:r>
              <w:t>Landing</w:t>
            </w:r>
          </w:p>
        </w:tc>
        <w:tc>
          <w:tcPr>
            <w:tcW w:w="2180" w:type="dxa"/>
            <w:shd w:val="clear" w:color="auto" w:fill="auto"/>
          </w:tcPr>
          <w:p w14:paraId="67FC473C" w14:textId="45E00A0C" w:rsidR="0066171E" w:rsidRPr="0066171E" w:rsidRDefault="0066171E" w:rsidP="0066171E">
            <w:pPr>
              <w:ind w:firstLine="0"/>
            </w:pPr>
            <w:r>
              <w:t>Lawson</w:t>
            </w:r>
          </w:p>
        </w:tc>
      </w:tr>
      <w:tr w:rsidR="0066171E" w:rsidRPr="0066171E" w14:paraId="464CAF80" w14:textId="77777777" w:rsidTr="0066171E">
        <w:tc>
          <w:tcPr>
            <w:tcW w:w="2179" w:type="dxa"/>
            <w:shd w:val="clear" w:color="auto" w:fill="auto"/>
          </w:tcPr>
          <w:p w14:paraId="1065C2E8" w14:textId="3EEE5AA2" w:rsidR="0066171E" w:rsidRPr="0066171E" w:rsidRDefault="0066171E" w:rsidP="0066171E">
            <w:pPr>
              <w:ind w:firstLine="0"/>
            </w:pPr>
            <w:r>
              <w:t>Ligon</w:t>
            </w:r>
          </w:p>
        </w:tc>
        <w:tc>
          <w:tcPr>
            <w:tcW w:w="2179" w:type="dxa"/>
            <w:shd w:val="clear" w:color="auto" w:fill="auto"/>
          </w:tcPr>
          <w:p w14:paraId="2AF2E745" w14:textId="5917BE62" w:rsidR="0066171E" w:rsidRPr="0066171E" w:rsidRDefault="0066171E" w:rsidP="0066171E">
            <w:pPr>
              <w:ind w:firstLine="0"/>
            </w:pPr>
            <w:r>
              <w:t>Long</w:t>
            </w:r>
          </w:p>
        </w:tc>
        <w:tc>
          <w:tcPr>
            <w:tcW w:w="2180" w:type="dxa"/>
            <w:shd w:val="clear" w:color="auto" w:fill="auto"/>
          </w:tcPr>
          <w:p w14:paraId="439F0341" w14:textId="7EEFA504" w:rsidR="0066171E" w:rsidRPr="0066171E" w:rsidRDefault="0066171E" w:rsidP="0066171E">
            <w:pPr>
              <w:ind w:firstLine="0"/>
            </w:pPr>
            <w:r>
              <w:t>Lowe</w:t>
            </w:r>
          </w:p>
        </w:tc>
      </w:tr>
      <w:tr w:rsidR="0066171E" w:rsidRPr="0066171E" w14:paraId="246B2E92" w14:textId="77777777" w:rsidTr="0066171E">
        <w:tc>
          <w:tcPr>
            <w:tcW w:w="2179" w:type="dxa"/>
            <w:shd w:val="clear" w:color="auto" w:fill="auto"/>
          </w:tcPr>
          <w:p w14:paraId="06F5A801" w14:textId="4A9A8E7A" w:rsidR="0066171E" w:rsidRPr="0066171E" w:rsidRDefault="0066171E" w:rsidP="0066171E">
            <w:pPr>
              <w:ind w:firstLine="0"/>
            </w:pPr>
            <w:r>
              <w:t>Luck</w:t>
            </w:r>
          </w:p>
        </w:tc>
        <w:tc>
          <w:tcPr>
            <w:tcW w:w="2179" w:type="dxa"/>
            <w:shd w:val="clear" w:color="auto" w:fill="auto"/>
          </w:tcPr>
          <w:p w14:paraId="193AF46D" w14:textId="2658BA42" w:rsidR="0066171E" w:rsidRPr="0066171E" w:rsidRDefault="0066171E" w:rsidP="0066171E">
            <w:pPr>
              <w:ind w:firstLine="0"/>
            </w:pPr>
            <w:r>
              <w:t>Martin</w:t>
            </w:r>
          </w:p>
        </w:tc>
        <w:tc>
          <w:tcPr>
            <w:tcW w:w="2180" w:type="dxa"/>
            <w:shd w:val="clear" w:color="auto" w:fill="auto"/>
          </w:tcPr>
          <w:p w14:paraId="05BFA6B5" w14:textId="34EE4AF2" w:rsidR="0066171E" w:rsidRPr="0066171E" w:rsidRDefault="0066171E" w:rsidP="0066171E">
            <w:pPr>
              <w:ind w:firstLine="0"/>
            </w:pPr>
            <w:r>
              <w:t>McCravy</w:t>
            </w:r>
          </w:p>
        </w:tc>
      </w:tr>
      <w:tr w:rsidR="0066171E" w:rsidRPr="0066171E" w14:paraId="5EDEEC8C" w14:textId="77777777" w:rsidTr="0066171E">
        <w:tc>
          <w:tcPr>
            <w:tcW w:w="2179" w:type="dxa"/>
            <w:shd w:val="clear" w:color="auto" w:fill="auto"/>
          </w:tcPr>
          <w:p w14:paraId="3EE64F16" w14:textId="34BDFF01" w:rsidR="0066171E" w:rsidRPr="0066171E" w:rsidRDefault="0066171E" w:rsidP="0066171E">
            <w:pPr>
              <w:ind w:firstLine="0"/>
            </w:pPr>
            <w:r>
              <w:t>McDaniel</w:t>
            </w:r>
          </w:p>
        </w:tc>
        <w:tc>
          <w:tcPr>
            <w:tcW w:w="2179" w:type="dxa"/>
            <w:shd w:val="clear" w:color="auto" w:fill="auto"/>
          </w:tcPr>
          <w:p w14:paraId="2474D3BD" w14:textId="77ECA213" w:rsidR="0066171E" w:rsidRPr="0066171E" w:rsidRDefault="0066171E" w:rsidP="0066171E">
            <w:pPr>
              <w:ind w:firstLine="0"/>
            </w:pPr>
            <w:r>
              <w:t>McGinnis</w:t>
            </w:r>
          </w:p>
        </w:tc>
        <w:tc>
          <w:tcPr>
            <w:tcW w:w="2180" w:type="dxa"/>
            <w:shd w:val="clear" w:color="auto" w:fill="auto"/>
          </w:tcPr>
          <w:p w14:paraId="30EBBDD9" w14:textId="4C12B580" w:rsidR="0066171E" w:rsidRPr="0066171E" w:rsidRDefault="0066171E" w:rsidP="0066171E">
            <w:pPr>
              <w:ind w:firstLine="0"/>
            </w:pPr>
            <w:r>
              <w:t>Mitchell</w:t>
            </w:r>
          </w:p>
        </w:tc>
      </w:tr>
      <w:tr w:rsidR="0066171E" w:rsidRPr="0066171E" w14:paraId="5C8F3A8B" w14:textId="77777777" w:rsidTr="0066171E">
        <w:tc>
          <w:tcPr>
            <w:tcW w:w="2179" w:type="dxa"/>
            <w:shd w:val="clear" w:color="auto" w:fill="auto"/>
          </w:tcPr>
          <w:p w14:paraId="292591F9" w14:textId="04C9E06C" w:rsidR="0066171E" w:rsidRPr="0066171E" w:rsidRDefault="0066171E" w:rsidP="0066171E">
            <w:pPr>
              <w:ind w:firstLine="0"/>
            </w:pPr>
            <w:r>
              <w:t>Montgomery</w:t>
            </w:r>
          </w:p>
        </w:tc>
        <w:tc>
          <w:tcPr>
            <w:tcW w:w="2179" w:type="dxa"/>
            <w:shd w:val="clear" w:color="auto" w:fill="auto"/>
          </w:tcPr>
          <w:p w14:paraId="215DD281" w14:textId="4FB33872" w:rsidR="0066171E" w:rsidRPr="0066171E" w:rsidRDefault="0066171E" w:rsidP="0066171E">
            <w:pPr>
              <w:ind w:firstLine="0"/>
            </w:pPr>
            <w:r>
              <w:t>J. Moore</w:t>
            </w:r>
          </w:p>
        </w:tc>
        <w:tc>
          <w:tcPr>
            <w:tcW w:w="2180" w:type="dxa"/>
            <w:shd w:val="clear" w:color="auto" w:fill="auto"/>
          </w:tcPr>
          <w:p w14:paraId="2761588F" w14:textId="29894382" w:rsidR="0066171E" w:rsidRPr="0066171E" w:rsidRDefault="0066171E" w:rsidP="0066171E">
            <w:pPr>
              <w:ind w:firstLine="0"/>
            </w:pPr>
            <w:r>
              <w:t>T. Moore</w:t>
            </w:r>
          </w:p>
        </w:tc>
      </w:tr>
      <w:tr w:rsidR="0066171E" w:rsidRPr="0066171E" w14:paraId="5239A4A7" w14:textId="77777777" w:rsidTr="0066171E">
        <w:tc>
          <w:tcPr>
            <w:tcW w:w="2179" w:type="dxa"/>
            <w:shd w:val="clear" w:color="auto" w:fill="auto"/>
          </w:tcPr>
          <w:p w14:paraId="7DC5C31B" w14:textId="11EFA0C1" w:rsidR="0066171E" w:rsidRPr="0066171E" w:rsidRDefault="0066171E" w:rsidP="0066171E">
            <w:pPr>
              <w:ind w:firstLine="0"/>
            </w:pPr>
            <w:r>
              <w:t>Moss</w:t>
            </w:r>
          </w:p>
        </w:tc>
        <w:tc>
          <w:tcPr>
            <w:tcW w:w="2179" w:type="dxa"/>
            <w:shd w:val="clear" w:color="auto" w:fill="auto"/>
          </w:tcPr>
          <w:p w14:paraId="26DAD021" w14:textId="30F6CD61" w:rsidR="0066171E" w:rsidRPr="0066171E" w:rsidRDefault="0066171E" w:rsidP="0066171E">
            <w:pPr>
              <w:ind w:firstLine="0"/>
            </w:pPr>
            <w:r>
              <w:t>Murphy</w:t>
            </w:r>
          </w:p>
        </w:tc>
        <w:tc>
          <w:tcPr>
            <w:tcW w:w="2180" w:type="dxa"/>
            <w:shd w:val="clear" w:color="auto" w:fill="auto"/>
          </w:tcPr>
          <w:p w14:paraId="336F5C6E" w14:textId="0731BDBC" w:rsidR="0066171E" w:rsidRPr="0066171E" w:rsidRDefault="0066171E" w:rsidP="0066171E">
            <w:pPr>
              <w:ind w:firstLine="0"/>
            </w:pPr>
            <w:r>
              <w:t>Neese</w:t>
            </w:r>
          </w:p>
        </w:tc>
      </w:tr>
      <w:tr w:rsidR="0066171E" w:rsidRPr="0066171E" w14:paraId="442DBF86" w14:textId="77777777" w:rsidTr="0066171E">
        <w:tc>
          <w:tcPr>
            <w:tcW w:w="2179" w:type="dxa"/>
            <w:shd w:val="clear" w:color="auto" w:fill="auto"/>
          </w:tcPr>
          <w:p w14:paraId="086E7975" w14:textId="1A489151" w:rsidR="0066171E" w:rsidRPr="0066171E" w:rsidRDefault="0066171E" w:rsidP="0066171E">
            <w:pPr>
              <w:ind w:firstLine="0"/>
            </w:pPr>
            <w:r>
              <w:t>B. Newton</w:t>
            </w:r>
          </w:p>
        </w:tc>
        <w:tc>
          <w:tcPr>
            <w:tcW w:w="2179" w:type="dxa"/>
            <w:shd w:val="clear" w:color="auto" w:fill="auto"/>
          </w:tcPr>
          <w:p w14:paraId="1136285E" w14:textId="6CFB96DB" w:rsidR="0066171E" w:rsidRPr="0066171E" w:rsidRDefault="0066171E" w:rsidP="0066171E">
            <w:pPr>
              <w:ind w:firstLine="0"/>
            </w:pPr>
            <w:r>
              <w:t>W. Newton</w:t>
            </w:r>
          </w:p>
        </w:tc>
        <w:tc>
          <w:tcPr>
            <w:tcW w:w="2180" w:type="dxa"/>
            <w:shd w:val="clear" w:color="auto" w:fill="auto"/>
          </w:tcPr>
          <w:p w14:paraId="65B74DBA" w14:textId="0AD745E0" w:rsidR="0066171E" w:rsidRPr="0066171E" w:rsidRDefault="0066171E" w:rsidP="0066171E">
            <w:pPr>
              <w:ind w:firstLine="0"/>
            </w:pPr>
            <w:r>
              <w:t>Pedalino</w:t>
            </w:r>
          </w:p>
        </w:tc>
      </w:tr>
      <w:tr w:rsidR="0066171E" w:rsidRPr="0066171E" w14:paraId="0DFE6F00" w14:textId="77777777" w:rsidTr="0066171E">
        <w:tc>
          <w:tcPr>
            <w:tcW w:w="2179" w:type="dxa"/>
            <w:shd w:val="clear" w:color="auto" w:fill="auto"/>
          </w:tcPr>
          <w:p w14:paraId="2A194130" w14:textId="7FA04EA7" w:rsidR="0066171E" w:rsidRPr="0066171E" w:rsidRDefault="0066171E" w:rsidP="0066171E">
            <w:pPr>
              <w:ind w:firstLine="0"/>
            </w:pPr>
            <w:r>
              <w:t>Pope</w:t>
            </w:r>
          </w:p>
        </w:tc>
        <w:tc>
          <w:tcPr>
            <w:tcW w:w="2179" w:type="dxa"/>
            <w:shd w:val="clear" w:color="auto" w:fill="auto"/>
          </w:tcPr>
          <w:p w14:paraId="25E6892F" w14:textId="43F66A48" w:rsidR="0066171E" w:rsidRPr="0066171E" w:rsidRDefault="0066171E" w:rsidP="0066171E">
            <w:pPr>
              <w:ind w:firstLine="0"/>
            </w:pPr>
            <w:r>
              <w:t>Rivers</w:t>
            </w:r>
          </w:p>
        </w:tc>
        <w:tc>
          <w:tcPr>
            <w:tcW w:w="2180" w:type="dxa"/>
            <w:shd w:val="clear" w:color="auto" w:fill="auto"/>
          </w:tcPr>
          <w:p w14:paraId="18299323" w14:textId="5F5831AF" w:rsidR="0066171E" w:rsidRPr="0066171E" w:rsidRDefault="0066171E" w:rsidP="0066171E">
            <w:pPr>
              <w:ind w:firstLine="0"/>
            </w:pPr>
            <w:r>
              <w:t>Robbins</w:t>
            </w:r>
          </w:p>
        </w:tc>
      </w:tr>
      <w:tr w:rsidR="0066171E" w:rsidRPr="0066171E" w14:paraId="4252A728" w14:textId="77777777" w:rsidTr="0066171E">
        <w:tc>
          <w:tcPr>
            <w:tcW w:w="2179" w:type="dxa"/>
            <w:shd w:val="clear" w:color="auto" w:fill="auto"/>
          </w:tcPr>
          <w:p w14:paraId="74F4F8D6" w14:textId="5576E522" w:rsidR="0066171E" w:rsidRPr="0066171E" w:rsidRDefault="0066171E" w:rsidP="0066171E">
            <w:pPr>
              <w:ind w:firstLine="0"/>
            </w:pPr>
            <w:r>
              <w:t>Rose</w:t>
            </w:r>
          </w:p>
        </w:tc>
        <w:tc>
          <w:tcPr>
            <w:tcW w:w="2179" w:type="dxa"/>
            <w:shd w:val="clear" w:color="auto" w:fill="auto"/>
          </w:tcPr>
          <w:p w14:paraId="74FB1F87" w14:textId="4D412C08" w:rsidR="0066171E" w:rsidRPr="0066171E" w:rsidRDefault="0066171E" w:rsidP="0066171E">
            <w:pPr>
              <w:ind w:firstLine="0"/>
            </w:pPr>
            <w:r>
              <w:t>Rutherford</w:t>
            </w:r>
          </w:p>
        </w:tc>
        <w:tc>
          <w:tcPr>
            <w:tcW w:w="2180" w:type="dxa"/>
            <w:shd w:val="clear" w:color="auto" w:fill="auto"/>
          </w:tcPr>
          <w:p w14:paraId="60F56C8F" w14:textId="58431136" w:rsidR="0066171E" w:rsidRPr="0066171E" w:rsidRDefault="0066171E" w:rsidP="0066171E">
            <w:pPr>
              <w:ind w:firstLine="0"/>
            </w:pPr>
            <w:r>
              <w:t>Sanders</w:t>
            </w:r>
          </w:p>
        </w:tc>
      </w:tr>
      <w:tr w:rsidR="0066171E" w:rsidRPr="0066171E" w14:paraId="7F8822B8" w14:textId="77777777" w:rsidTr="0066171E">
        <w:tc>
          <w:tcPr>
            <w:tcW w:w="2179" w:type="dxa"/>
            <w:shd w:val="clear" w:color="auto" w:fill="auto"/>
          </w:tcPr>
          <w:p w14:paraId="77E37102" w14:textId="1FF82A72" w:rsidR="0066171E" w:rsidRPr="0066171E" w:rsidRDefault="0066171E" w:rsidP="0066171E">
            <w:pPr>
              <w:ind w:firstLine="0"/>
            </w:pPr>
            <w:r>
              <w:t>Schuessler</w:t>
            </w:r>
          </w:p>
        </w:tc>
        <w:tc>
          <w:tcPr>
            <w:tcW w:w="2179" w:type="dxa"/>
            <w:shd w:val="clear" w:color="auto" w:fill="auto"/>
          </w:tcPr>
          <w:p w14:paraId="6B7364DE" w14:textId="0E812B7D" w:rsidR="0066171E" w:rsidRPr="0066171E" w:rsidRDefault="0066171E" w:rsidP="0066171E">
            <w:pPr>
              <w:ind w:firstLine="0"/>
            </w:pPr>
            <w:r>
              <w:t>Sessions</w:t>
            </w:r>
          </w:p>
        </w:tc>
        <w:tc>
          <w:tcPr>
            <w:tcW w:w="2180" w:type="dxa"/>
            <w:shd w:val="clear" w:color="auto" w:fill="auto"/>
          </w:tcPr>
          <w:p w14:paraId="44F17E53" w14:textId="0C6E063F" w:rsidR="0066171E" w:rsidRPr="0066171E" w:rsidRDefault="0066171E" w:rsidP="0066171E">
            <w:pPr>
              <w:ind w:firstLine="0"/>
            </w:pPr>
            <w:r>
              <w:t>G. M. Smith</w:t>
            </w:r>
          </w:p>
        </w:tc>
      </w:tr>
      <w:tr w:rsidR="0066171E" w:rsidRPr="0066171E" w14:paraId="44AAE151" w14:textId="77777777" w:rsidTr="0066171E">
        <w:tc>
          <w:tcPr>
            <w:tcW w:w="2179" w:type="dxa"/>
            <w:shd w:val="clear" w:color="auto" w:fill="auto"/>
          </w:tcPr>
          <w:p w14:paraId="24A8F49E" w14:textId="73F25C53" w:rsidR="0066171E" w:rsidRPr="0066171E" w:rsidRDefault="0066171E" w:rsidP="0066171E">
            <w:pPr>
              <w:ind w:firstLine="0"/>
            </w:pPr>
            <w:r>
              <w:t>M. M. Smith</w:t>
            </w:r>
          </w:p>
        </w:tc>
        <w:tc>
          <w:tcPr>
            <w:tcW w:w="2179" w:type="dxa"/>
            <w:shd w:val="clear" w:color="auto" w:fill="auto"/>
          </w:tcPr>
          <w:p w14:paraId="00BD09F9" w14:textId="33CCDA42" w:rsidR="0066171E" w:rsidRPr="0066171E" w:rsidRDefault="0066171E" w:rsidP="0066171E">
            <w:pPr>
              <w:ind w:firstLine="0"/>
            </w:pPr>
            <w:r>
              <w:t>Spann-Wilder</w:t>
            </w:r>
          </w:p>
        </w:tc>
        <w:tc>
          <w:tcPr>
            <w:tcW w:w="2180" w:type="dxa"/>
            <w:shd w:val="clear" w:color="auto" w:fill="auto"/>
          </w:tcPr>
          <w:p w14:paraId="6F344E40" w14:textId="54DDE46D" w:rsidR="0066171E" w:rsidRPr="0066171E" w:rsidRDefault="0066171E" w:rsidP="0066171E">
            <w:pPr>
              <w:ind w:firstLine="0"/>
            </w:pPr>
            <w:r>
              <w:t>Stavrinakis</w:t>
            </w:r>
          </w:p>
        </w:tc>
      </w:tr>
      <w:tr w:rsidR="0066171E" w:rsidRPr="0066171E" w14:paraId="0B561C0E" w14:textId="77777777" w:rsidTr="0066171E">
        <w:tc>
          <w:tcPr>
            <w:tcW w:w="2179" w:type="dxa"/>
            <w:shd w:val="clear" w:color="auto" w:fill="auto"/>
          </w:tcPr>
          <w:p w14:paraId="6A92AD60" w14:textId="5F910A41" w:rsidR="0066171E" w:rsidRPr="0066171E" w:rsidRDefault="0066171E" w:rsidP="0066171E">
            <w:pPr>
              <w:ind w:firstLine="0"/>
            </w:pPr>
            <w:r>
              <w:t>Taylor</w:t>
            </w:r>
          </w:p>
        </w:tc>
        <w:tc>
          <w:tcPr>
            <w:tcW w:w="2179" w:type="dxa"/>
            <w:shd w:val="clear" w:color="auto" w:fill="auto"/>
          </w:tcPr>
          <w:p w14:paraId="18122A9F" w14:textId="5A434597" w:rsidR="0066171E" w:rsidRPr="0066171E" w:rsidRDefault="0066171E" w:rsidP="0066171E">
            <w:pPr>
              <w:ind w:firstLine="0"/>
            </w:pPr>
            <w:r>
              <w:t>Teeple</w:t>
            </w:r>
          </w:p>
        </w:tc>
        <w:tc>
          <w:tcPr>
            <w:tcW w:w="2180" w:type="dxa"/>
            <w:shd w:val="clear" w:color="auto" w:fill="auto"/>
          </w:tcPr>
          <w:p w14:paraId="0BF9DB13" w14:textId="61D193DC" w:rsidR="0066171E" w:rsidRPr="0066171E" w:rsidRDefault="0066171E" w:rsidP="0066171E">
            <w:pPr>
              <w:ind w:firstLine="0"/>
            </w:pPr>
            <w:r>
              <w:t>Vaughan</w:t>
            </w:r>
          </w:p>
        </w:tc>
      </w:tr>
      <w:tr w:rsidR="0066171E" w:rsidRPr="0066171E" w14:paraId="76EC4DB5" w14:textId="77777777" w:rsidTr="0066171E">
        <w:tc>
          <w:tcPr>
            <w:tcW w:w="2179" w:type="dxa"/>
            <w:shd w:val="clear" w:color="auto" w:fill="auto"/>
          </w:tcPr>
          <w:p w14:paraId="017F08C0" w14:textId="40224F3D" w:rsidR="0066171E" w:rsidRPr="0066171E" w:rsidRDefault="0066171E" w:rsidP="0066171E">
            <w:pPr>
              <w:keepNext/>
              <w:ind w:firstLine="0"/>
            </w:pPr>
            <w:r>
              <w:t>Wetmore</w:t>
            </w:r>
          </w:p>
        </w:tc>
        <w:tc>
          <w:tcPr>
            <w:tcW w:w="2179" w:type="dxa"/>
            <w:shd w:val="clear" w:color="auto" w:fill="auto"/>
          </w:tcPr>
          <w:p w14:paraId="017F620E" w14:textId="7F46BBB6" w:rsidR="0066171E" w:rsidRPr="0066171E" w:rsidRDefault="0066171E" w:rsidP="0066171E">
            <w:pPr>
              <w:keepNext/>
              <w:ind w:firstLine="0"/>
            </w:pPr>
            <w:r>
              <w:t>Whitmire</w:t>
            </w:r>
          </w:p>
        </w:tc>
        <w:tc>
          <w:tcPr>
            <w:tcW w:w="2180" w:type="dxa"/>
            <w:shd w:val="clear" w:color="auto" w:fill="auto"/>
          </w:tcPr>
          <w:p w14:paraId="0EE15E53" w14:textId="579C2C2D" w:rsidR="0066171E" w:rsidRPr="0066171E" w:rsidRDefault="0066171E" w:rsidP="0066171E">
            <w:pPr>
              <w:keepNext/>
              <w:ind w:firstLine="0"/>
            </w:pPr>
            <w:r>
              <w:t>Wickensimer</w:t>
            </w:r>
          </w:p>
        </w:tc>
      </w:tr>
      <w:tr w:rsidR="0066171E" w:rsidRPr="0066171E" w14:paraId="11591273" w14:textId="77777777" w:rsidTr="0066171E">
        <w:tc>
          <w:tcPr>
            <w:tcW w:w="2179" w:type="dxa"/>
            <w:shd w:val="clear" w:color="auto" w:fill="auto"/>
          </w:tcPr>
          <w:p w14:paraId="626E091B" w14:textId="1D57AC51" w:rsidR="0066171E" w:rsidRPr="0066171E" w:rsidRDefault="0066171E" w:rsidP="0066171E">
            <w:pPr>
              <w:keepNext/>
              <w:ind w:firstLine="0"/>
            </w:pPr>
            <w:r>
              <w:t>Williams</w:t>
            </w:r>
          </w:p>
        </w:tc>
        <w:tc>
          <w:tcPr>
            <w:tcW w:w="2179" w:type="dxa"/>
            <w:shd w:val="clear" w:color="auto" w:fill="auto"/>
          </w:tcPr>
          <w:p w14:paraId="32604C11" w14:textId="477A5D77" w:rsidR="0066171E" w:rsidRPr="0066171E" w:rsidRDefault="0066171E" w:rsidP="0066171E">
            <w:pPr>
              <w:keepNext/>
              <w:ind w:firstLine="0"/>
            </w:pPr>
            <w:r>
              <w:t>Willis</w:t>
            </w:r>
          </w:p>
        </w:tc>
        <w:tc>
          <w:tcPr>
            <w:tcW w:w="2180" w:type="dxa"/>
            <w:shd w:val="clear" w:color="auto" w:fill="auto"/>
          </w:tcPr>
          <w:p w14:paraId="3352FA4C" w14:textId="3C60875B" w:rsidR="0066171E" w:rsidRPr="0066171E" w:rsidRDefault="0066171E" w:rsidP="0066171E">
            <w:pPr>
              <w:keepNext/>
              <w:ind w:firstLine="0"/>
            </w:pPr>
            <w:r>
              <w:t>Yow</w:t>
            </w:r>
          </w:p>
        </w:tc>
      </w:tr>
    </w:tbl>
    <w:p w14:paraId="45C27EB4" w14:textId="77777777" w:rsidR="0066171E" w:rsidRDefault="0066171E" w:rsidP="0066171E"/>
    <w:p w14:paraId="03FC8F27" w14:textId="133F760C" w:rsidR="0066171E" w:rsidRDefault="0066171E" w:rsidP="0066171E">
      <w:pPr>
        <w:jc w:val="center"/>
        <w:rPr>
          <w:b/>
        </w:rPr>
      </w:pPr>
      <w:r w:rsidRPr="0066171E">
        <w:rPr>
          <w:b/>
        </w:rPr>
        <w:t>Total</w:t>
      </w:r>
      <w:r w:rsidR="00C20E0D">
        <w:rPr>
          <w:b/>
        </w:rPr>
        <w:t>—</w:t>
      </w:r>
      <w:r w:rsidRPr="0066171E">
        <w:rPr>
          <w:b/>
        </w:rPr>
        <w:t>96</w:t>
      </w:r>
    </w:p>
    <w:p w14:paraId="2C62C72C" w14:textId="77777777" w:rsidR="00C20E0D" w:rsidRDefault="00C20E0D" w:rsidP="0066171E">
      <w:pPr>
        <w:jc w:val="center"/>
        <w:rPr>
          <w:b/>
        </w:rPr>
      </w:pPr>
    </w:p>
    <w:p w14:paraId="1B14DDA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4E282E3B" w14:textId="77777777" w:rsidTr="0066171E">
        <w:tc>
          <w:tcPr>
            <w:tcW w:w="2179" w:type="dxa"/>
            <w:shd w:val="clear" w:color="auto" w:fill="auto"/>
          </w:tcPr>
          <w:p w14:paraId="45DCB596" w14:textId="168B5EEB" w:rsidR="0066171E" w:rsidRPr="0066171E" w:rsidRDefault="0066171E" w:rsidP="0066171E">
            <w:pPr>
              <w:keepNext/>
              <w:ind w:firstLine="0"/>
            </w:pPr>
            <w:r>
              <w:t>Beach</w:t>
            </w:r>
          </w:p>
        </w:tc>
        <w:tc>
          <w:tcPr>
            <w:tcW w:w="2179" w:type="dxa"/>
            <w:shd w:val="clear" w:color="auto" w:fill="auto"/>
          </w:tcPr>
          <w:p w14:paraId="3F2F09F1" w14:textId="7BC52513" w:rsidR="0066171E" w:rsidRPr="0066171E" w:rsidRDefault="0066171E" w:rsidP="0066171E">
            <w:pPr>
              <w:keepNext/>
              <w:ind w:firstLine="0"/>
            </w:pPr>
            <w:r>
              <w:t>Burns</w:t>
            </w:r>
          </w:p>
        </w:tc>
        <w:tc>
          <w:tcPr>
            <w:tcW w:w="2180" w:type="dxa"/>
            <w:shd w:val="clear" w:color="auto" w:fill="auto"/>
          </w:tcPr>
          <w:p w14:paraId="0A9D4336" w14:textId="552C4396" w:rsidR="0066171E" w:rsidRPr="0066171E" w:rsidRDefault="0066171E" w:rsidP="0066171E">
            <w:pPr>
              <w:keepNext/>
              <w:ind w:firstLine="0"/>
            </w:pPr>
            <w:r>
              <w:t>Cromer</w:t>
            </w:r>
          </w:p>
        </w:tc>
      </w:tr>
      <w:tr w:rsidR="0066171E" w:rsidRPr="0066171E" w14:paraId="559AF5F0" w14:textId="77777777" w:rsidTr="0066171E">
        <w:tc>
          <w:tcPr>
            <w:tcW w:w="2179" w:type="dxa"/>
            <w:shd w:val="clear" w:color="auto" w:fill="auto"/>
          </w:tcPr>
          <w:p w14:paraId="76826F70" w14:textId="1E29AABC" w:rsidR="0066171E" w:rsidRPr="0066171E" w:rsidRDefault="0066171E" w:rsidP="0066171E">
            <w:pPr>
              <w:ind w:firstLine="0"/>
            </w:pPr>
            <w:r>
              <w:t>Edgerton</w:t>
            </w:r>
          </w:p>
        </w:tc>
        <w:tc>
          <w:tcPr>
            <w:tcW w:w="2179" w:type="dxa"/>
            <w:shd w:val="clear" w:color="auto" w:fill="auto"/>
          </w:tcPr>
          <w:p w14:paraId="04FA0C02" w14:textId="3F87AE96" w:rsidR="0066171E" w:rsidRPr="0066171E" w:rsidRDefault="0066171E" w:rsidP="0066171E">
            <w:pPr>
              <w:ind w:firstLine="0"/>
            </w:pPr>
            <w:r>
              <w:t>Frank</w:t>
            </w:r>
          </w:p>
        </w:tc>
        <w:tc>
          <w:tcPr>
            <w:tcW w:w="2180" w:type="dxa"/>
            <w:shd w:val="clear" w:color="auto" w:fill="auto"/>
          </w:tcPr>
          <w:p w14:paraId="07AB66FF" w14:textId="5341847C" w:rsidR="0066171E" w:rsidRPr="0066171E" w:rsidRDefault="0066171E" w:rsidP="0066171E">
            <w:pPr>
              <w:ind w:firstLine="0"/>
            </w:pPr>
            <w:r>
              <w:t>Gilreath</w:t>
            </w:r>
          </w:p>
        </w:tc>
      </w:tr>
      <w:tr w:rsidR="0066171E" w:rsidRPr="0066171E" w14:paraId="679423AC" w14:textId="77777777" w:rsidTr="0066171E">
        <w:tc>
          <w:tcPr>
            <w:tcW w:w="2179" w:type="dxa"/>
            <w:shd w:val="clear" w:color="auto" w:fill="auto"/>
          </w:tcPr>
          <w:p w14:paraId="34D9E5F5" w14:textId="13847AA4" w:rsidR="0066171E" w:rsidRPr="0066171E" w:rsidRDefault="0066171E" w:rsidP="0066171E">
            <w:pPr>
              <w:ind w:firstLine="0"/>
            </w:pPr>
            <w:r>
              <w:t>Harris</w:t>
            </w:r>
          </w:p>
        </w:tc>
        <w:tc>
          <w:tcPr>
            <w:tcW w:w="2179" w:type="dxa"/>
            <w:shd w:val="clear" w:color="auto" w:fill="auto"/>
          </w:tcPr>
          <w:p w14:paraId="2657C5D1" w14:textId="5C61A724" w:rsidR="0066171E" w:rsidRPr="0066171E" w:rsidRDefault="0066171E" w:rsidP="0066171E">
            <w:pPr>
              <w:ind w:firstLine="0"/>
            </w:pPr>
            <w:r>
              <w:t>Huff</w:t>
            </w:r>
          </w:p>
        </w:tc>
        <w:tc>
          <w:tcPr>
            <w:tcW w:w="2180" w:type="dxa"/>
            <w:shd w:val="clear" w:color="auto" w:fill="auto"/>
          </w:tcPr>
          <w:p w14:paraId="104CA64A" w14:textId="2955E772" w:rsidR="0066171E" w:rsidRPr="0066171E" w:rsidRDefault="0066171E" w:rsidP="0066171E">
            <w:pPr>
              <w:ind w:firstLine="0"/>
            </w:pPr>
            <w:r>
              <w:t>Kilmartin</w:t>
            </w:r>
          </w:p>
        </w:tc>
      </w:tr>
      <w:tr w:rsidR="0066171E" w:rsidRPr="0066171E" w14:paraId="08683E88" w14:textId="77777777" w:rsidTr="0066171E">
        <w:tc>
          <w:tcPr>
            <w:tcW w:w="2179" w:type="dxa"/>
            <w:shd w:val="clear" w:color="auto" w:fill="auto"/>
          </w:tcPr>
          <w:p w14:paraId="39295F91" w14:textId="5F9CD24F" w:rsidR="0066171E" w:rsidRPr="0066171E" w:rsidRDefault="0066171E" w:rsidP="0066171E">
            <w:pPr>
              <w:ind w:firstLine="0"/>
            </w:pPr>
            <w:r>
              <w:t>Magnuson</w:t>
            </w:r>
          </w:p>
        </w:tc>
        <w:tc>
          <w:tcPr>
            <w:tcW w:w="2179" w:type="dxa"/>
            <w:shd w:val="clear" w:color="auto" w:fill="auto"/>
          </w:tcPr>
          <w:p w14:paraId="03440E9A" w14:textId="1E3D0EFF" w:rsidR="0066171E" w:rsidRPr="0066171E" w:rsidRDefault="0066171E" w:rsidP="0066171E">
            <w:pPr>
              <w:ind w:firstLine="0"/>
            </w:pPr>
            <w:r>
              <w:t>May</w:t>
            </w:r>
          </w:p>
        </w:tc>
        <w:tc>
          <w:tcPr>
            <w:tcW w:w="2180" w:type="dxa"/>
            <w:shd w:val="clear" w:color="auto" w:fill="auto"/>
          </w:tcPr>
          <w:p w14:paraId="64F0E403" w14:textId="27750E80" w:rsidR="0066171E" w:rsidRPr="0066171E" w:rsidRDefault="0066171E" w:rsidP="0066171E">
            <w:pPr>
              <w:ind w:firstLine="0"/>
            </w:pPr>
            <w:r>
              <w:t>McCabe</w:t>
            </w:r>
          </w:p>
        </w:tc>
      </w:tr>
      <w:tr w:rsidR="0066171E" w:rsidRPr="0066171E" w14:paraId="76077001" w14:textId="77777777" w:rsidTr="0066171E">
        <w:tc>
          <w:tcPr>
            <w:tcW w:w="2179" w:type="dxa"/>
            <w:shd w:val="clear" w:color="auto" w:fill="auto"/>
          </w:tcPr>
          <w:p w14:paraId="2233A00E" w14:textId="50BA1160" w:rsidR="0066171E" w:rsidRPr="0066171E" w:rsidRDefault="0066171E" w:rsidP="0066171E">
            <w:pPr>
              <w:keepNext/>
              <w:ind w:firstLine="0"/>
            </w:pPr>
            <w:r>
              <w:t>Morgan</w:t>
            </w:r>
          </w:p>
        </w:tc>
        <w:tc>
          <w:tcPr>
            <w:tcW w:w="2179" w:type="dxa"/>
            <w:shd w:val="clear" w:color="auto" w:fill="auto"/>
          </w:tcPr>
          <w:p w14:paraId="318FF8DA" w14:textId="0D3977A7" w:rsidR="0066171E" w:rsidRPr="0066171E" w:rsidRDefault="0066171E" w:rsidP="0066171E">
            <w:pPr>
              <w:keepNext/>
              <w:ind w:firstLine="0"/>
            </w:pPr>
            <w:r>
              <w:t>Pace</w:t>
            </w:r>
          </w:p>
        </w:tc>
        <w:tc>
          <w:tcPr>
            <w:tcW w:w="2180" w:type="dxa"/>
            <w:shd w:val="clear" w:color="auto" w:fill="auto"/>
          </w:tcPr>
          <w:p w14:paraId="7B4A8CC6" w14:textId="70B00B18" w:rsidR="0066171E" w:rsidRPr="0066171E" w:rsidRDefault="0066171E" w:rsidP="0066171E">
            <w:pPr>
              <w:keepNext/>
              <w:ind w:firstLine="0"/>
            </w:pPr>
            <w:r>
              <w:t>Terribile</w:t>
            </w:r>
          </w:p>
        </w:tc>
      </w:tr>
      <w:tr w:rsidR="0066171E" w:rsidRPr="0066171E" w14:paraId="64C3F5BB" w14:textId="77777777" w:rsidTr="0066171E">
        <w:tc>
          <w:tcPr>
            <w:tcW w:w="2179" w:type="dxa"/>
            <w:shd w:val="clear" w:color="auto" w:fill="auto"/>
          </w:tcPr>
          <w:p w14:paraId="1660BBBE" w14:textId="2CA69839" w:rsidR="0066171E" w:rsidRPr="0066171E" w:rsidRDefault="0066171E" w:rsidP="0066171E">
            <w:pPr>
              <w:keepNext/>
              <w:ind w:firstLine="0"/>
            </w:pPr>
            <w:r>
              <w:t>White</w:t>
            </w:r>
          </w:p>
        </w:tc>
        <w:tc>
          <w:tcPr>
            <w:tcW w:w="2179" w:type="dxa"/>
            <w:shd w:val="clear" w:color="auto" w:fill="auto"/>
          </w:tcPr>
          <w:p w14:paraId="180F38B9" w14:textId="77777777" w:rsidR="0066171E" w:rsidRPr="0066171E" w:rsidRDefault="0066171E" w:rsidP="0066171E">
            <w:pPr>
              <w:keepNext/>
              <w:ind w:firstLine="0"/>
            </w:pPr>
          </w:p>
        </w:tc>
        <w:tc>
          <w:tcPr>
            <w:tcW w:w="2180" w:type="dxa"/>
            <w:shd w:val="clear" w:color="auto" w:fill="auto"/>
          </w:tcPr>
          <w:p w14:paraId="1AFFDCBD" w14:textId="77777777" w:rsidR="0066171E" w:rsidRPr="0066171E" w:rsidRDefault="0066171E" w:rsidP="0066171E">
            <w:pPr>
              <w:keepNext/>
              <w:ind w:firstLine="0"/>
            </w:pPr>
          </w:p>
        </w:tc>
      </w:tr>
    </w:tbl>
    <w:p w14:paraId="10FB989B" w14:textId="77777777" w:rsidR="0066171E" w:rsidRDefault="0066171E" w:rsidP="0066171E"/>
    <w:p w14:paraId="4BDFAD62" w14:textId="77777777" w:rsidR="0066171E" w:rsidRDefault="0066171E" w:rsidP="0066171E">
      <w:pPr>
        <w:jc w:val="center"/>
        <w:rPr>
          <w:b/>
        </w:rPr>
      </w:pPr>
      <w:r w:rsidRPr="0066171E">
        <w:rPr>
          <w:b/>
        </w:rPr>
        <w:t>Total--16</w:t>
      </w:r>
    </w:p>
    <w:p w14:paraId="2C182ABD" w14:textId="5F0B7087" w:rsidR="0066171E" w:rsidRDefault="0066171E" w:rsidP="0066171E">
      <w:pPr>
        <w:jc w:val="center"/>
        <w:rPr>
          <w:b/>
        </w:rPr>
      </w:pPr>
    </w:p>
    <w:p w14:paraId="5DCBE43B" w14:textId="77777777" w:rsidR="0066171E" w:rsidRDefault="0066171E" w:rsidP="0066171E">
      <w:r>
        <w:t>So, the amendment was tabled.</w:t>
      </w:r>
    </w:p>
    <w:p w14:paraId="1B6BF436" w14:textId="77777777" w:rsidR="0066171E" w:rsidRDefault="0066171E" w:rsidP="0066171E"/>
    <w:p w14:paraId="5341485E" w14:textId="68BE9694" w:rsidR="0066171E" w:rsidRDefault="0066171E" w:rsidP="0066171E">
      <w:r>
        <w:t>The question then recurred to the adoption of the section.</w:t>
      </w:r>
    </w:p>
    <w:p w14:paraId="08B920EC" w14:textId="77777777" w:rsidR="0066171E" w:rsidRDefault="0066171E" w:rsidP="0066171E"/>
    <w:p w14:paraId="21318068" w14:textId="77777777" w:rsidR="0066171E" w:rsidRDefault="0066171E" w:rsidP="0066171E">
      <w:r>
        <w:t xml:space="preserve">The yeas and nays were taken resulting as follows: </w:t>
      </w:r>
    </w:p>
    <w:p w14:paraId="0233CB81" w14:textId="443747A3" w:rsidR="0066171E" w:rsidRDefault="0066171E" w:rsidP="0066171E">
      <w:pPr>
        <w:jc w:val="center"/>
      </w:pPr>
      <w:r>
        <w:t xml:space="preserve"> </w:t>
      </w:r>
      <w:bookmarkStart w:id="209" w:name="vote_start448"/>
      <w:bookmarkEnd w:id="209"/>
      <w:r>
        <w:t>Yeas 98; Nays 16</w:t>
      </w:r>
    </w:p>
    <w:p w14:paraId="5917DEB3" w14:textId="77777777" w:rsidR="0066171E" w:rsidRDefault="0066171E" w:rsidP="0066171E">
      <w:pPr>
        <w:jc w:val="center"/>
      </w:pPr>
    </w:p>
    <w:p w14:paraId="37BC377E"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BDA5CF3" w14:textId="77777777" w:rsidTr="0066171E">
        <w:tc>
          <w:tcPr>
            <w:tcW w:w="2179" w:type="dxa"/>
            <w:shd w:val="clear" w:color="auto" w:fill="auto"/>
          </w:tcPr>
          <w:p w14:paraId="4D6D794C" w14:textId="6D537B8A" w:rsidR="0066171E" w:rsidRPr="0066171E" w:rsidRDefault="0066171E" w:rsidP="0066171E">
            <w:pPr>
              <w:keepNext/>
              <w:ind w:firstLine="0"/>
            </w:pPr>
            <w:r>
              <w:t>Alexander</w:t>
            </w:r>
          </w:p>
        </w:tc>
        <w:tc>
          <w:tcPr>
            <w:tcW w:w="2179" w:type="dxa"/>
            <w:shd w:val="clear" w:color="auto" w:fill="auto"/>
          </w:tcPr>
          <w:p w14:paraId="7BD33764" w14:textId="36B756BE" w:rsidR="0066171E" w:rsidRPr="0066171E" w:rsidRDefault="0066171E" w:rsidP="0066171E">
            <w:pPr>
              <w:keepNext/>
              <w:ind w:firstLine="0"/>
            </w:pPr>
            <w:r>
              <w:t>Anderson</w:t>
            </w:r>
          </w:p>
        </w:tc>
        <w:tc>
          <w:tcPr>
            <w:tcW w:w="2180" w:type="dxa"/>
            <w:shd w:val="clear" w:color="auto" w:fill="auto"/>
          </w:tcPr>
          <w:p w14:paraId="7100EEE9" w14:textId="3287895F" w:rsidR="0066171E" w:rsidRPr="0066171E" w:rsidRDefault="0066171E" w:rsidP="0066171E">
            <w:pPr>
              <w:keepNext/>
              <w:ind w:firstLine="0"/>
            </w:pPr>
            <w:r>
              <w:t>Bailey</w:t>
            </w:r>
          </w:p>
        </w:tc>
      </w:tr>
      <w:tr w:rsidR="0066171E" w:rsidRPr="0066171E" w14:paraId="74D53FDF" w14:textId="77777777" w:rsidTr="0066171E">
        <w:tc>
          <w:tcPr>
            <w:tcW w:w="2179" w:type="dxa"/>
            <w:shd w:val="clear" w:color="auto" w:fill="auto"/>
          </w:tcPr>
          <w:p w14:paraId="132CBD4F" w14:textId="14ADCCE4" w:rsidR="0066171E" w:rsidRPr="0066171E" w:rsidRDefault="0066171E" w:rsidP="0066171E">
            <w:pPr>
              <w:ind w:firstLine="0"/>
            </w:pPr>
            <w:r>
              <w:t>Ballentine</w:t>
            </w:r>
          </w:p>
        </w:tc>
        <w:tc>
          <w:tcPr>
            <w:tcW w:w="2179" w:type="dxa"/>
            <w:shd w:val="clear" w:color="auto" w:fill="auto"/>
          </w:tcPr>
          <w:p w14:paraId="366729CF" w14:textId="6A9A1653" w:rsidR="0066171E" w:rsidRPr="0066171E" w:rsidRDefault="0066171E" w:rsidP="0066171E">
            <w:pPr>
              <w:ind w:firstLine="0"/>
            </w:pPr>
            <w:r>
              <w:t>Bamberg</w:t>
            </w:r>
          </w:p>
        </w:tc>
        <w:tc>
          <w:tcPr>
            <w:tcW w:w="2180" w:type="dxa"/>
            <w:shd w:val="clear" w:color="auto" w:fill="auto"/>
          </w:tcPr>
          <w:p w14:paraId="2EBBC730" w14:textId="345763A4" w:rsidR="0066171E" w:rsidRPr="0066171E" w:rsidRDefault="0066171E" w:rsidP="0066171E">
            <w:pPr>
              <w:ind w:firstLine="0"/>
            </w:pPr>
            <w:r>
              <w:t>Bannister</w:t>
            </w:r>
          </w:p>
        </w:tc>
      </w:tr>
      <w:tr w:rsidR="0066171E" w:rsidRPr="0066171E" w14:paraId="1D012E3A" w14:textId="77777777" w:rsidTr="0066171E">
        <w:tc>
          <w:tcPr>
            <w:tcW w:w="2179" w:type="dxa"/>
            <w:shd w:val="clear" w:color="auto" w:fill="auto"/>
          </w:tcPr>
          <w:p w14:paraId="34003A22" w14:textId="17965D3A" w:rsidR="0066171E" w:rsidRPr="0066171E" w:rsidRDefault="0066171E" w:rsidP="0066171E">
            <w:pPr>
              <w:ind w:firstLine="0"/>
            </w:pPr>
            <w:r>
              <w:t>Bauer</w:t>
            </w:r>
          </w:p>
        </w:tc>
        <w:tc>
          <w:tcPr>
            <w:tcW w:w="2179" w:type="dxa"/>
            <w:shd w:val="clear" w:color="auto" w:fill="auto"/>
          </w:tcPr>
          <w:p w14:paraId="07C30864" w14:textId="7E833AF4" w:rsidR="0066171E" w:rsidRPr="0066171E" w:rsidRDefault="0066171E" w:rsidP="0066171E">
            <w:pPr>
              <w:ind w:firstLine="0"/>
            </w:pPr>
            <w:r>
              <w:t>Bernstein</w:t>
            </w:r>
          </w:p>
        </w:tc>
        <w:tc>
          <w:tcPr>
            <w:tcW w:w="2180" w:type="dxa"/>
            <w:shd w:val="clear" w:color="auto" w:fill="auto"/>
          </w:tcPr>
          <w:p w14:paraId="6025963B" w14:textId="0B79AE63" w:rsidR="0066171E" w:rsidRPr="0066171E" w:rsidRDefault="0066171E" w:rsidP="0066171E">
            <w:pPr>
              <w:ind w:firstLine="0"/>
            </w:pPr>
            <w:r>
              <w:t>Bowers</w:t>
            </w:r>
          </w:p>
        </w:tc>
      </w:tr>
      <w:tr w:rsidR="0066171E" w:rsidRPr="0066171E" w14:paraId="074549AF" w14:textId="77777777" w:rsidTr="0066171E">
        <w:tc>
          <w:tcPr>
            <w:tcW w:w="2179" w:type="dxa"/>
            <w:shd w:val="clear" w:color="auto" w:fill="auto"/>
          </w:tcPr>
          <w:p w14:paraId="515723E9" w14:textId="5623B64C" w:rsidR="0066171E" w:rsidRPr="0066171E" w:rsidRDefault="0066171E" w:rsidP="0066171E">
            <w:pPr>
              <w:ind w:firstLine="0"/>
            </w:pPr>
            <w:r>
              <w:t>Bradley</w:t>
            </w:r>
          </w:p>
        </w:tc>
        <w:tc>
          <w:tcPr>
            <w:tcW w:w="2179" w:type="dxa"/>
            <w:shd w:val="clear" w:color="auto" w:fill="auto"/>
          </w:tcPr>
          <w:p w14:paraId="17098E5E" w14:textId="33157380" w:rsidR="0066171E" w:rsidRPr="0066171E" w:rsidRDefault="0066171E" w:rsidP="0066171E">
            <w:pPr>
              <w:ind w:firstLine="0"/>
            </w:pPr>
            <w:r>
              <w:t>Brewer</w:t>
            </w:r>
          </w:p>
        </w:tc>
        <w:tc>
          <w:tcPr>
            <w:tcW w:w="2180" w:type="dxa"/>
            <w:shd w:val="clear" w:color="auto" w:fill="auto"/>
          </w:tcPr>
          <w:p w14:paraId="64A77520" w14:textId="58FCD2EF" w:rsidR="0066171E" w:rsidRPr="0066171E" w:rsidRDefault="0066171E" w:rsidP="0066171E">
            <w:pPr>
              <w:ind w:firstLine="0"/>
            </w:pPr>
            <w:r>
              <w:t>Brittain</w:t>
            </w:r>
          </w:p>
        </w:tc>
      </w:tr>
      <w:tr w:rsidR="0066171E" w:rsidRPr="0066171E" w14:paraId="3FEDFE47" w14:textId="77777777" w:rsidTr="0066171E">
        <w:tc>
          <w:tcPr>
            <w:tcW w:w="2179" w:type="dxa"/>
            <w:shd w:val="clear" w:color="auto" w:fill="auto"/>
          </w:tcPr>
          <w:p w14:paraId="0828781F" w14:textId="76350811" w:rsidR="0066171E" w:rsidRPr="0066171E" w:rsidRDefault="0066171E" w:rsidP="0066171E">
            <w:pPr>
              <w:ind w:firstLine="0"/>
            </w:pPr>
            <w:r>
              <w:t>Bustos</w:t>
            </w:r>
          </w:p>
        </w:tc>
        <w:tc>
          <w:tcPr>
            <w:tcW w:w="2179" w:type="dxa"/>
            <w:shd w:val="clear" w:color="auto" w:fill="auto"/>
          </w:tcPr>
          <w:p w14:paraId="139503EC" w14:textId="6B836DEF" w:rsidR="0066171E" w:rsidRPr="0066171E" w:rsidRDefault="0066171E" w:rsidP="0066171E">
            <w:pPr>
              <w:ind w:firstLine="0"/>
            </w:pPr>
            <w:r>
              <w:t>Calhoon</w:t>
            </w:r>
          </w:p>
        </w:tc>
        <w:tc>
          <w:tcPr>
            <w:tcW w:w="2180" w:type="dxa"/>
            <w:shd w:val="clear" w:color="auto" w:fill="auto"/>
          </w:tcPr>
          <w:p w14:paraId="56C43339" w14:textId="2C1D4A1C" w:rsidR="0066171E" w:rsidRPr="0066171E" w:rsidRDefault="0066171E" w:rsidP="0066171E">
            <w:pPr>
              <w:ind w:firstLine="0"/>
            </w:pPr>
            <w:r>
              <w:t>Caskey</w:t>
            </w:r>
          </w:p>
        </w:tc>
      </w:tr>
      <w:tr w:rsidR="0066171E" w:rsidRPr="0066171E" w14:paraId="5BE9423E" w14:textId="77777777" w:rsidTr="0066171E">
        <w:tc>
          <w:tcPr>
            <w:tcW w:w="2179" w:type="dxa"/>
            <w:shd w:val="clear" w:color="auto" w:fill="auto"/>
          </w:tcPr>
          <w:p w14:paraId="2840CB34" w14:textId="7AB0D761" w:rsidR="0066171E" w:rsidRPr="0066171E" w:rsidRDefault="0066171E" w:rsidP="0066171E">
            <w:pPr>
              <w:ind w:firstLine="0"/>
            </w:pPr>
            <w:r>
              <w:t>Chapman</w:t>
            </w:r>
          </w:p>
        </w:tc>
        <w:tc>
          <w:tcPr>
            <w:tcW w:w="2179" w:type="dxa"/>
            <w:shd w:val="clear" w:color="auto" w:fill="auto"/>
          </w:tcPr>
          <w:p w14:paraId="58C04276" w14:textId="6D43A1D1" w:rsidR="0066171E" w:rsidRPr="0066171E" w:rsidRDefault="0066171E" w:rsidP="0066171E">
            <w:pPr>
              <w:ind w:firstLine="0"/>
            </w:pPr>
            <w:r>
              <w:t>Clyburn</w:t>
            </w:r>
          </w:p>
        </w:tc>
        <w:tc>
          <w:tcPr>
            <w:tcW w:w="2180" w:type="dxa"/>
            <w:shd w:val="clear" w:color="auto" w:fill="auto"/>
          </w:tcPr>
          <w:p w14:paraId="62C28806" w14:textId="56A3B93F" w:rsidR="0066171E" w:rsidRPr="0066171E" w:rsidRDefault="0066171E" w:rsidP="0066171E">
            <w:pPr>
              <w:ind w:firstLine="0"/>
            </w:pPr>
            <w:r>
              <w:t>Cobb-Hunter</w:t>
            </w:r>
          </w:p>
        </w:tc>
      </w:tr>
      <w:tr w:rsidR="0066171E" w:rsidRPr="0066171E" w14:paraId="03CE70EF" w14:textId="77777777" w:rsidTr="0066171E">
        <w:tc>
          <w:tcPr>
            <w:tcW w:w="2179" w:type="dxa"/>
            <w:shd w:val="clear" w:color="auto" w:fill="auto"/>
          </w:tcPr>
          <w:p w14:paraId="1E9F2C3A" w14:textId="62069C7F" w:rsidR="0066171E" w:rsidRPr="0066171E" w:rsidRDefault="0066171E" w:rsidP="0066171E">
            <w:pPr>
              <w:ind w:firstLine="0"/>
            </w:pPr>
            <w:r>
              <w:t>Collins</w:t>
            </w:r>
          </w:p>
        </w:tc>
        <w:tc>
          <w:tcPr>
            <w:tcW w:w="2179" w:type="dxa"/>
            <w:shd w:val="clear" w:color="auto" w:fill="auto"/>
          </w:tcPr>
          <w:p w14:paraId="5B706F88" w14:textId="32AEA295" w:rsidR="0066171E" w:rsidRPr="0066171E" w:rsidRDefault="0066171E" w:rsidP="0066171E">
            <w:pPr>
              <w:ind w:firstLine="0"/>
            </w:pPr>
            <w:r>
              <w:t>B. J. Cox</w:t>
            </w:r>
          </w:p>
        </w:tc>
        <w:tc>
          <w:tcPr>
            <w:tcW w:w="2180" w:type="dxa"/>
            <w:shd w:val="clear" w:color="auto" w:fill="auto"/>
          </w:tcPr>
          <w:p w14:paraId="037392AC" w14:textId="709FFDED" w:rsidR="0066171E" w:rsidRPr="0066171E" w:rsidRDefault="0066171E" w:rsidP="0066171E">
            <w:pPr>
              <w:ind w:firstLine="0"/>
            </w:pPr>
            <w:r>
              <w:t>B. L. Cox</w:t>
            </w:r>
          </w:p>
        </w:tc>
      </w:tr>
      <w:tr w:rsidR="0066171E" w:rsidRPr="0066171E" w14:paraId="493054CF" w14:textId="77777777" w:rsidTr="0066171E">
        <w:tc>
          <w:tcPr>
            <w:tcW w:w="2179" w:type="dxa"/>
            <w:shd w:val="clear" w:color="auto" w:fill="auto"/>
          </w:tcPr>
          <w:p w14:paraId="21CF26E4" w14:textId="44DD5818" w:rsidR="0066171E" w:rsidRPr="0066171E" w:rsidRDefault="0066171E" w:rsidP="0066171E">
            <w:pPr>
              <w:ind w:firstLine="0"/>
            </w:pPr>
            <w:r>
              <w:t>Crawford</w:t>
            </w:r>
          </w:p>
        </w:tc>
        <w:tc>
          <w:tcPr>
            <w:tcW w:w="2179" w:type="dxa"/>
            <w:shd w:val="clear" w:color="auto" w:fill="auto"/>
          </w:tcPr>
          <w:p w14:paraId="2313B6CC" w14:textId="7A89793E" w:rsidR="0066171E" w:rsidRPr="0066171E" w:rsidRDefault="0066171E" w:rsidP="0066171E">
            <w:pPr>
              <w:ind w:firstLine="0"/>
            </w:pPr>
            <w:r>
              <w:t>Davis</w:t>
            </w:r>
          </w:p>
        </w:tc>
        <w:tc>
          <w:tcPr>
            <w:tcW w:w="2180" w:type="dxa"/>
            <w:shd w:val="clear" w:color="auto" w:fill="auto"/>
          </w:tcPr>
          <w:p w14:paraId="46586BE7" w14:textId="06FD2847" w:rsidR="0066171E" w:rsidRPr="0066171E" w:rsidRDefault="0066171E" w:rsidP="0066171E">
            <w:pPr>
              <w:ind w:firstLine="0"/>
            </w:pPr>
            <w:r>
              <w:t>Dillard</w:t>
            </w:r>
          </w:p>
        </w:tc>
      </w:tr>
      <w:tr w:rsidR="0066171E" w:rsidRPr="0066171E" w14:paraId="109D517D" w14:textId="77777777" w:rsidTr="0066171E">
        <w:tc>
          <w:tcPr>
            <w:tcW w:w="2179" w:type="dxa"/>
            <w:shd w:val="clear" w:color="auto" w:fill="auto"/>
          </w:tcPr>
          <w:p w14:paraId="5E326582" w14:textId="38FEDCDF" w:rsidR="0066171E" w:rsidRPr="0066171E" w:rsidRDefault="0066171E" w:rsidP="0066171E">
            <w:pPr>
              <w:ind w:firstLine="0"/>
            </w:pPr>
            <w:r>
              <w:t>Duncan</w:t>
            </w:r>
          </w:p>
        </w:tc>
        <w:tc>
          <w:tcPr>
            <w:tcW w:w="2179" w:type="dxa"/>
            <w:shd w:val="clear" w:color="auto" w:fill="auto"/>
          </w:tcPr>
          <w:p w14:paraId="4E6D2409" w14:textId="246C2FE1" w:rsidR="0066171E" w:rsidRPr="0066171E" w:rsidRDefault="0066171E" w:rsidP="0066171E">
            <w:pPr>
              <w:ind w:firstLine="0"/>
            </w:pPr>
            <w:r>
              <w:t>Erickson</w:t>
            </w:r>
          </w:p>
        </w:tc>
        <w:tc>
          <w:tcPr>
            <w:tcW w:w="2180" w:type="dxa"/>
            <w:shd w:val="clear" w:color="auto" w:fill="auto"/>
          </w:tcPr>
          <w:p w14:paraId="4C0C581E" w14:textId="65758E8C" w:rsidR="0066171E" w:rsidRPr="0066171E" w:rsidRDefault="0066171E" w:rsidP="0066171E">
            <w:pPr>
              <w:ind w:firstLine="0"/>
            </w:pPr>
            <w:r>
              <w:t>Forrest</w:t>
            </w:r>
          </w:p>
        </w:tc>
      </w:tr>
      <w:tr w:rsidR="0066171E" w:rsidRPr="0066171E" w14:paraId="6CAA8D8F" w14:textId="77777777" w:rsidTr="0066171E">
        <w:tc>
          <w:tcPr>
            <w:tcW w:w="2179" w:type="dxa"/>
            <w:shd w:val="clear" w:color="auto" w:fill="auto"/>
          </w:tcPr>
          <w:p w14:paraId="7E4BF309" w14:textId="69EA7975" w:rsidR="0066171E" w:rsidRPr="0066171E" w:rsidRDefault="0066171E" w:rsidP="0066171E">
            <w:pPr>
              <w:ind w:firstLine="0"/>
            </w:pPr>
            <w:r>
              <w:t>Gagnon</w:t>
            </w:r>
          </w:p>
        </w:tc>
        <w:tc>
          <w:tcPr>
            <w:tcW w:w="2179" w:type="dxa"/>
            <w:shd w:val="clear" w:color="auto" w:fill="auto"/>
          </w:tcPr>
          <w:p w14:paraId="42B79D2D" w14:textId="63426D38" w:rsidR="0066171E" w:rsidRPr="0066171E" w:rsidRDefault="0066171E" w:rsidP="0066171E">
            <w:pPr>
              <w:ind w:firstLine="0"/>
            </w:pPr>
            <w:r>
              <w:t>Garvin</w:t>
            </w:r>
          </w:p>
        </w:tc>
        <w:tc>
          <w:tcPr>
            <w:tcW w:w="2180" w:type="dxa"/>
            <w:shd w:val="clear" w:color="auto" w:fill="auto"/>
          </w:tcPr>
          <w:p w14:paraId="19159966" w14:textId="0664F6E2" w:rsidR="0066171E" w:rsidRPr="0066171E" w:rsidRDefault="0066171E" w:rsidP="0066171E">
            <w:pPr>
              <w:ind w:firstLine="0"/>
            </w:pPr>
            <w:r>
              <w:t>Gatch</w:t>
            </w:r>
          </w:p>
        </w:tc>
      </w:tr>
      <w:tr w:rsidR="0066171E" w:rsidRPr="0066171E" w14:paraId="3C1CAA10" w14:textId="77777777" w:rsidTr="0066171E">
        <w:tc>
          <w:tcPr>
            <w:tcW w:w="2179" w:type="dxa"/>
            <w:shd w:val="clear" w:color="auto" w:fill="auto"/>
          </w:tcPr>
          <w:p w14:paraId="660586EE" w14:textId="6A5FE10A" w:rsidR="0066171E" w:rsidRPr="0066171E" w:rsidRDefault="0066171E" w:rsidP="0066171E">
            <w:pPr>
              <w:ind w:firstLine="0"/>
            </w:pPr>
            <w:r>
              <w:t>Gibson</w:t>
            </w:r>
          </w:p>
        </w:tc>
        <w:tc>
          <w:tcPr>
            <w:tcW w:w="2179" w:type="dxa"/>
            <w:shd w:val="clear" w:color="auto" w:fill="auto"/>
          </w:tcPr>
          <w:p w14:paraId="7D164C85" w14:textId="7B492B86" w:rsidR="0066171E" w:rsidRPr="0066171E" w:rsidRDefault="0066171E" w:rsidP="0066171E">
            <w:pPr>
              <w:ind w:firstLine="0"/>
            </w:pPr>
            <w:r>
              <w:t>Gilliam</w:t>
            </w:r>
          </w:p>
        </w:tc>
        <w:tc>
          <w:tcPr>
            <w:tcW w:w="2180" w:type="dxa"/>
            <w:shd w:val="clear" w:color="auto" w:fill="auto"/>
          </w:tcPr>
          <w:p w14:paraId="5B829861" w14:textId="4117AD4A" w:rsidR="0066171E" w:rsidRPr="0066171E" w:rsidRDefault="0066171E" w:rsidP="0066171E">
            <w:pPr>
              <w:ind w:firstLine="0"/>
            </w:pPr>
            <w:r>
              <w:t>Gilliard</w:t>
            </w:r>
          </w:p>
        </w:tc>
      </w:tr>
      <w:tr w:rsidR="0066171E" w:rsidRPr="0066171E" w14:paraId="303C37D4" w14:textId="77777777" w:rsidTr="0066171E">
        <w:tc>
          <w:tcPr>
            <w:tcW w:w="2179" w:type="dxa"/>
            <w:shd w:val="clear" w:color="auto" w:fill="auto"/>
          </w:tcPr>
          <w:p w14:paraId="32B50613" w14:textId="445FC23B" w:rsidR="0066171E" w:rsidRPr="0066171E" w:rsidRDefault="0066171E" w:rsidP="0066171E">
            <w:pPr>
              <w:ind w:firstLine="0"/>
            </w:pPr>
            <w:r>
              <w:t>Govan</w:t>
            </w:r>
          </w:p>
        </w:tc>
        <w:tc>
          <w:tcPr>
            <w:tcW w:w="2179" w:type="dxa"/>
            <w:shd w:val="clear" w:color="auto" w:fill="auto"/>
          </w:tcPr>
          <w:p w14:paraId="65B6CDB5" w14:textId="28AB1CD0" w:rsidR="0066171E" w:rsidRPr="0066171E" w:rsidRDefault="0066171E" w:rsidP="0066171E">
            <w:pPr>
              <w:ind w:firstLine="0"/>
            </w:pPr>
            <w:r>
              <w:t>Grant</w:t>
            </w:r>
          </w:p>
        </w:tc>
        <w:tc>
          <w:tcPr>
            <w:tcW w:w="2180" w:type="dxa"/>
            <w:shd w:val="clear" w:color="auto" w:fill="auto"/>
          </w:tcPr>
          <w:p w14:paraId="30FE8B8C" w14:textId="477D2710" w:rsidR="0066171E" w:rsidRPr="0066171E" w:rsidRDefault="0066171E" w:rsidP="0066171E">
            <w:pPr>
              <w:ind w:firstLine="0"/>
            </w:pPr>
            <w:r>
              <w:t>Guffey</w:t>
            </w:r>
          </w:p>
        </w:tc>
      </w:tr>
      <w:tr w:rsidR="0066171E" w:rsidRPr="0066171E" w14:paraId="3D68B392" w14:textId="77777777" w:rsidTr="0066171E">
        <w:tc>
          <w:tcPr>
            <w:tcW w:w="2179" w:type="dxa"/>
            <w:shd w:val="clear" w:color="auto" w:fill="auto"/>
          </w:tcPr>
          <w:p w14:paraId="11367BD0" w14:textId="27505FF0" w:rsidR="0066171E" w:rsidRPr="0066171E" w:rsidRDefault="0066171E" w:rsidP="0066171E">
            <w:pPr>
              <w:ind w:firstLine="0"/>
            </w:pPr>
            <w:r>
              <w:t>Haddon</w:t>
            </w:r>
          </w:p>
        </w:tc>
        <w:tc>
          <w:tcPr>
            <w:tcW w:w="2179" w:type="dxa"/>
            <w:shd w:val="clear" w:color="auto" w:fill="auto"/>
          </w:tcPr>
          <w:p w14:paraId="72388C16" w14:textId="517D4CD5" w:rsidR="0066171E" w:rsidRPr="0066171E" w:rsidRDefault="0066171E" w:rsidP="0066171E">
            <w:pPr>
              <w:ind w:firstLine="0"/>
            </w:pPr>
            <w:r>
              <w:t>Hager</w:t>
            </w:r>
          </w:p>
        </w:tc>
        <w:tc>
          <w:tcPr>
            <w:tcW w:w="2180" w:type="dxa"/>
            <w:shd w:val="clear" w:color="auto" w:fill="auto"/>
          </w:tcPr>
          <w:p w14:paraId="7E632AAA" w14:textId="4EF96EA1" w:rsidR="0066171E" w:rsidRPr="0066171E" w:rsidRDefault="0066171E" w:rsidP="0066171E">
            <w:pPr>
              <w:ind w:firstLine="0"/>
            </w:pPr>
            <w:r>
              <w:t>Hardee</w:t>
            </w:r>
          </w:p>
        </w:tc>
      </w:tr>
      <w:tr w:rsidR="0066171E" w:rsidRPr="0066171E" w14:paraId="0D299327" w14:textId="77777777" w:rsidTr="0066171E">
        <w:tc>
          <w:tcPr>
            <w:tcW w:w="2179" w:type="dxa"/>
            <w:shd w:val="clear" w:color="auto" w:fill="auto"/>
          </w:tcPr>
          <w:p w14:paraId="74BDAC98" w14:textId="5215FBDE" w:rsidR="0066171E" w:rsidRPr="0066171E" w:rsidRDefault="0066171E" w:rsidP="0066171E">
            <w:pPr>
              <w:ind w:firstLine="0"/>
            </w:pPr>
            <w:r>
              <w:t>Hart</w:t>
            </w:r>
          </w:p>
        </w:tc>
        <w:tc>
          <w:tcPr>
            <w:tcW w:w="2179" w:type="dxa"/>
            <w:shd w:val="clear" w:color="auto" w:fill="auto"/>
          </w:tcPr>
          <w:p w14:paraId="2B934B24" w14:textId="306C4446" w:rsidR="0066171E" w:rsidRPr="0066171E" w:rsidRDefault="0066171E" w:rsidP="0066171E">
            <w:pPr>
              <w:ind w:firstLine="0"/>
            </w:pPr>
            <w:r>
              <w:t>Hartnett</w:t>
            </w:r>
          </w:p>
        </w:tc>
        <w:tc>
          <w:tcPr>
            <w:tcW w:w="2180" w:type="dxa"/>
            <w:shd w:val="clear" w:color="auto" w:fill="auto"/>
          </w:tcPr>
          <w:p w14:paraId="4CB66ABC" w14:textId="4483F5FD" w:rsidR="0066171E" w:rsidRPr="0066171E" w:rsidRDefault="0066171E" w:rsidP="0066171E">
            <w:pPr>
              <w:ind w:firstLine="0"/>
            </w:pPr>
            <w:r>
              <w:t>Hartz</w:t>
            </w:r>
          </w:p>
        </w:tc>
      </w:tr>
      <w:tr w:rsidR="0066171E" w:rsidRPr="0066171E" w14:paraId="413E3384" w14:textId="77777777" w:rsidTr="0066171E">
        <w:tc>
          <w:tcPr>
            <w:tcW w:w="2179" w:type="dxa"/>
            <w:shd w:val="clear" w:color="auto" w:fill="auto"/>
          </w:tcPr>
          <w:p w14:paraId="0EFF0561" w14:textId="1580CC78" w:rsidR="0066171E" w:rsidRPr="0066171E" w:rsidRDefault="0066171E" w:rsidP="0066171E">
            <w:pPr>
              <w:ind w:firstLine="0"/>
            </w:pPr>
            <w:r>
              <w:t>Hayes</w:t>
            </w:r>
          </w:p>
        </w:tc>
        <w:tc>
          <w:tcPr>
            <w:tcW w:w="2179" w:type="dxa"/>
            <w:shd w:val="clear" w:color="auto" w:fill="auto"/>
          </w:tcPr>
          <w:p w14:paraId="687E1548" w14:textId="0930DE1B" w:rsidR="0066171E" w:rsidRPr="0066171E" w:rsidRDefault="0066171E" w:rsidP="0066171E">
            <w:pPr>
              <w:ind w:firstLine="0"/>
            </w:pPr>
            <w:r>
              <w:t>Henderson-Myers</w:t>
            </w:r>
          </w:p>
        </w:tc>
        <w:tc>
          <w:tcPr>
            <w:tcW w:w="2180" w:type="dxa"/>
            <w:shd w:val="clear" w:color="auto" w:fill="auto"/>
          </w:tcPr>
          <w:p w14:paraId="48034A17" w14:textId="32C5625D" w:rsidR="0066171E" w:rsidRPr="0066171E" w:rsidRDefault="0066171E" w:rsidP="0066171E">
            <w:pPr>
              <w:ind w:firstLine="0"/>
            </w:pPr>
            <w:r>
              <w:t>Herbkersman</w:t>
            </w:r>
          </w:p>
        </w:tc>
      </w:tr>
      <w:tr w:rsidR="0066171E" w:rsidRPr="0066171E" w14:paraId="4E89DECB" w14:textId="77777777" w:rsidTr="0066171E">
        <w:tc>
          <w:tcPr>
            <w:tcW w:w="2179" w:type="dxa"/>
            <w:shd w:val="clear" w:color="auto" w:fill="auto"/>
          </w:tcPr>
          <w:p w14:paraId="0A4B1CA8" w14:textId="595B583C" w:rsidR="0066171E" w:rsidRPr="0066171E" w:rsidRDefault="0066171E" w:rsidP="0066171E">
            <w:pPr>
              <w:ind w:firstLine="0"/>
            </w:pPr>
            <w:r>
              <w:t>Hewitt</w:t>
            </w:r>
          </w:p>
        </w:tc>
        <w:tc>
          <w:tcPr>
            <w:tcW w:w="2179" w:type="dxa"/>
            <w:shd w:val="clear" w:color="auto" w:fill="auto"/>
          </w:tcPr>
          <w:p w14:paraId="7E971A5D" w14:textId="2054D675" w:rsidR="0066171E" w:rsidRPr="0066171E" w:rsidRDefault="0066171E" w:rsidP="0066171E">
            <w:pPr>
              <w:ind w:firstLine="0"/>
            </w:pPr>
            <w:r>
              <w:t>Hiott</w:t>
            </w:r>
          </w:p>
        </w:tc>
        <w:tc>
          <w:tcPr>
            <w:tcW w:w="2180" w:type="dxa"/>
            <w:shd w:val="clear" w:color="auto" w:fill="auto"/>
          </w:tcPr>
          <w:p w14:paraId="05DB70FA" w14:textId="71B4061E" w:rsidR="0066171E" w:rsidRPr="0066171E" w:rsidRDefault="0066171E" w:rsidP="0066171E">
            <w:pPr>
              <w:ind w:firstLine="0"/>
            </w:pPr>
            <w:r>
              <w:t>Hixon</w:t>
            </w:r>
          </w:p>
        </w:tc>
      </w:tr>
      <w:tr w:rsidR="0066171E" w:rsidRPr="0066171E" w14:paraId="52E694E2" w14:textId="77777777" w:rsidTr="0066171E">
        <w:tc>
          <w:tcPr>
            <w:tcW w:w="2179" w:type="dxa"/>
            <w:shd w:val="clear" w:color="auto" w:fill="auto"/>
          </w:tcPr>
          <w:p w14:paraId="1A34DF86" w14:textId="225B8EE8" w:rsidR="0066171E" w:rsidRPr="0066171E" w:rsidRDefault="0066171E" w:rsidP="0066171E">
            <w:pPr>
              <w:ind w:firstLine="0"/>
            </w:pPr>
            <w:r>
              <w:t>Holman</w:t>
            </w:r>
          </w:p>
        </w:tc>
        <w:tc>
          <w:tcPr>
            <w:tcW w:w="2179" w:type="dxa"/>
            <w:shd w:val="clear" w:color="auto" w:fill="auto"/>
          </w:tcPr>
          <w:p w14:paraId="796FDFFB" w14:textId="2D86243D" w:rsidR="0066171E" w:rsidRPr="0066171E" w:rsidRDefault="0066171E" w:rsidP="0066171E">
            <w:pPr>
              <w:ind w:firstLine="0"/>
            </w:pPr>
            <w:r>
              <w:t>Hosey</w:t>
            </w:r>
          </w:p>
        </w:tc>
        <w:tc>
          <w:tcPr>
            <w:tcW w:w="2180" w:type="dxa"/>
            <w:shd w:val="clear" w:color="auto" w:fill="auto"/>
          </w:tcPr>
          <w:p w14:paraId="53F0AB40" w14:textId="0E28F65B" w:rsidR="0066171E" w:rsidRPr="0066171E" w:rsidRDefault="0066171E" w:rsidP="0066171E">
            <w:pPr>
              <w:ind w:firstLine="0"/>
            </w:pPr>
            <w:r>
              <w:t>J. E. Johnson</w:t>
            </w:r>
          </w:p>
        </w:tc>
      </w:tr>
      <w:tr w:rsidR="0066171E" w:rsidRPr="0066171E" w14:paraId="7121E9F5" w14:textId="77777777" w:rsidTr="0066171E">
        <w:tc>
          <w:tcPr>
            <w:tcW w:w="2179" w:type="dxa"/>
            <w:shd w:val="clear" w:color="auto" w:fill="auto"/>
          </w:tcPr>
          <w:p w14:paraId="72EA8BBF" w14:textId="547FAB64" w:rsidR="0066171E" w:rsidRPr="0066171E" w:rsidRDefault="0066171E" w:rsidP="0066171E">
            <w:pPr>
              <w:ind w:firstLine="0"/>
            </w:pPr>
            <w:r>
              <w:t>J. L. Johnson</w:t>
            </w:r>
          </w:p>
        </w:tc>
        <w:tc>
          <w:tcPr>
            <w:tcW w:w="2179" w:type="dxa"/>
            <w:shd w:val="clear" w:color="auto" w:fill="auto"/>
          </w:tcPr>
          <w:p w14:paraId="2B0022F0" w14:textId="40DF0D38" w:rsidR="0066171E" w:rsidRPr="0066171E" w:rsidRDefault="0066171E" w:rsidP="0066171E">
            <w:pPr>
              <w:ind w:firstLine="0"/>
            </w:pPr>
            <w:r>
              <w:t>Jones</w:t>
            </w:r>
          </w:p>
        </w:tc>
        <w:tc>
          <w:tcPr>
            <w:tcW w:w="2180" w:type="dxa"/>
            <w:shd w:val="clear" w:color="auto" w:fill="auto"/>
          </w:tcPr>
          <w:p w14:paraId="3F49111A" w14:textId="480AFAC7" w:rsidR="0066171E" w:rsidRPr="0066171E" w:rsidRDefault="0066171E" w:rsidP="0066171E">
            <w:pPr>
              <w:ind w:firstLine="0"/>
            </w:pPr>
            <w:r>
              <w:t>Jordan</w:t>
            </w:r>
          </w:p>
        </w:tc>
      </w:tr>
      <w:tr w:rsidR="0066171E" w:rsidRPr="0066171E" w14:paraId="4983EABF" w14:textId="77777777" w:rsidTr="0066171E">
        <w:tc>
          <w:tcPr>
            <w:tcW w:w="2179" w:type="dxa"/>
            <w:shd w:val="clear" w:color="auto" w:fill="auto"/>
          </w:tcPr>
          <w:p w14:paraId="3D196233" w14:textId="68439189" w:rsidR="0066171E" w:rsidRPr="0066171E" w:rsidRDefault="0066171E" w:rsidP="0066171E">
            <w:pPr>
              <w:ind w:firstLine="0"/>
            </w:pPr>
            <w:r>
              <w:t>King</w:t>
            </w:r>
          </w:p>
        </w:tc>
        <w:tc>
          <w:tcPr>
            <w:tcW w:w="2179" w:type="dxa"/>
            <w:shd w:val="clear" w:color="auto" w:fill="auto"/>
          </w:tcPr>
          <w:p w14:paraId="11D924A8" w14:textId="03332E88" w:rsidR="0066171E" w:rsidRPr="0066171E" w:rsidRDefault="0066171E" w:rsidP="0066171E">
            <w:pPr>
              <w:ind w:firstLine="0"/>
            </w:pPr>
            <w:r>
              <w:t>Landing</w:t>
            </w:r>
          </w:p>
        </w:tc>
        <w:tc>
          <w:tcPr>
            <w:tcW w:w="2180" w:type="dxa"/>
            <w:shd w:val="clear" w:color="auto" w:fill="auto"/>
          </w:tcPr>
          <w:p w14:paraId="52600A9C" w14:textId="5D8CD140" w:rsidR="0066171E" w:rsidRPr="0066171E" w:rsidRDefault="0066171E" w:rsidP="0066171E">
            <w:pPr>
              <w:ind w:firstLine="0"/>
            </w:pPr>
            <w:r>
              <w:t>Lawson</w:t>
            </w:r>
          </w:p>
        </w:tc>
      </w:tr>
      <w:tr w:rsidR="0066171E" w:rsidRPr="0066171E" w14:paraId="37F3E2C2" w14:textId="77777777" w:rsidTr="0066171E">
        <w:tc>
          <w:tcPr>
            <w:tcW w:w="2179" w:type="dxa"/>
            <w:shd w:val="clear" w:color="auto" w:fill="auto"/>
          </w:tcPr>
          <w:p w14:paraId="64D186B0" w14:textId="7E4466C8" w:rsidR="0066171E" w:rsidRPr="0066171E" w:rsidRDefault="0066171E" w:rsidP="0066171E">
            <w:pPr>
              <w:ind w:firstLine="0"/>
            </w:pPr>
            <w:r>
              <w:t>Ligon</w:t>
            </w:r>
          </w:p>
        </w:tc>
        <w:tc>
          <w:tcPr>
            <w:tcW w:w="2179" w:type="dxa"/>
            <w:shd w:val="clear" w:color="auto" w:fill="auto"/>
          </w:tcPr>
          <w:p w14:paraId="5528FDF4" w14:textId="2127F208" w:rsidR="0066171E" w:rsidRPr="0066171E" w:rsidRDefault="0066171E" w:rsidP="0066171E">
            <w:pPr>
              <w:ind w:firstLine="0"/>
            </w:pPr>
            <w:r>
              <w:t>Long</w:t>
            </w:r>
          </w:p>
        </w:tc>
        <w:tc>
          <w:tcPr>
            <w:tcW w:w="2180" w:type="dxa"/>
            <w:shd w:val="clear" w:color="auto" w:fill="auto"/>
          </w:tcPr>
          <w:p w14:paraId="20A368B0" w14:textId="147CDBA0" w:rsidR="0066171E" w:rsidRPr="0066171E" w:rsidRDefault="0066171E" w:rsidP="0066171E">
            <w:pPr>
              <w:ind w:firstLine="0"/>
            </w:pPr>
            <w:r>
              <w:t>Lowe</w:t>
            </w:r>
          </w:p>
        </w:tc>
      </w:tr>
      <w:tr w:rsidR="0066171E" w:rsidRPr="0066171E" w14:paraId="07848867" w14:textId="77777777" w:rsidTr="0066171E">
        <w:tc>
          <w:tcPr>
            <w:tcW w:w="2179" w:type="dxa"/>
            <w:shd w:val="clear" w:color="auto" w:fill="auto"/>
          </w:tcPr>
          <w:p w14:paraId="224EF682" w14:textId="15023DE1" w:rsidR="0066171E" w:rsidRPr="0066171E" w:rsidRDefault="0066171E" w:rsidP="0066171E">
            <w:pPr>
              <w:ind w:firstLine="0"/>
            </w:pPr>
            <w:r>
              <w:t>Luck</w:t>
            </w:r>
          </w:p>
        </w:tc>
        <w:tc>
          <w:tcPr>
            <w:tcW w:w="2179" w:type="dxa"/>
            <w:shd w:val="clear" w:color="auto" w:fill="auto"/>
          </w:tcPr>
          <w:p w14:paraId="4A539E63" w14:textId="120C8F6C" w:rsidR="0066171E" w:rsidRPr="0066171E" w:rsidRDefault="0066171E" w:rsidP="0066171E">
            <w:pPr>
              <w:ind w:firstLine="0"/>
            </w:pPr>
            <w:r>
              <w:t>Martin</w:t>
            </w:r>
          </w:p>
        </w:tc>
        <w:tc>
          <w:tcPr>
            <w:tcW w:w="2180" w:type="dxa"/>
            <w:shd w:val="clear" w:color="auto" w:fill="auto"/>
          </w:tcPr>
          <w:p w14:paraId="04F0088C" w14:textId="06E6DBEF" w:rsidR="0066171E" w:rsidRPr="0066171E" w:rsidRDefault="0066171E" w:rsidP="0066171E">
            <w:pPr>
              <w:ind w:firstLine="0"/>
            </w:pPr>
            <w:r>
              <w:t>McCravy</w:t>
            </w:r>
          </w:p>
        </w:tc>
      </w:tr>
      <w:tr w:rsidR="0066171E" w:rsidRPr="0066171E" w14:paraId="50F34147" w14:textId="77777777" w:rsidTr="0066171E">
        <w:tc>
          <w:tcPr>
            <w:tcW w:w="2179" w:type="dxa"/>
            <w:shd w:val="clear" w:color="auto" w:fill="auto"/>
          </w:tcPr>
          <w:p w14:paraId="02718AF9" w14:textId="61900E0E" w:rsidR="0066171E" w:rsidRPr="0066171E" w:rsidRDefault="0066171E" w:rsidP="0066171E">
            <w:pPr>
              <w:ind w:firstLine="0"/>
            </w:pPr>
            <w:r>
              <w:t>McDaniel</w:t>
            </w:r>
          </w:p>
        </w:tc>
        <w:tc>
          <w:tcPr>
            <w:tcW w:w="2179" w:type="dxa"/>
            <w:shd w:val="clear" w:color="auto" w:fill="auto"/>
          </w:tcPr>
          <w:p w14:paraId="58ED24BC" w14:textId="6E780BB2" w:rsidR="0066171E" w:rsidRPr="0066171E" w:rsidRDefault="0066171E" w:rsidP="0066171E">
            <w:pPr>
              <w:ind w:firstLine="0"/>
            </w:pPr>
            <w:r>
              <w:t>McGinnis</w:t>
            </w:r>
          </w:p>
        </w:tc>
        <w:tc>
          <w:tcPr>
            <w:tcW w:w="2180" w:type="dxa"/>
            <w:shd w:val="clear" w:color="auto" w:fill="auto"/>
          </w:tcPr>
          <w:p w14:paraId="1CA71592" w14:textId="0E6598FD" w:rsidR="0066171E" w:rsidRPr="0066171E" w:rsidRDefault="0066171E" w:rsidP="0066171E">
            <w:pPr>
              <w:ind w:firstLine="0"/>
            </w:pPr>
            <w:r>
              <w:t>Mitchell</w:t>
            </w:r>
          </w:p>
        </w:tc>
      </w:tr>
      <w:tr w:rsidR="0066171E" w:rsidRPr="0066171E" w14:paraId="748F3065" w14:textId="77777777" w:rsidTr="0066171E">
        <w:tc>
          <w:tcPr>
            <w:tcW w:w="2179" w:type="dxa"/>
            <w:shd w:val="clear" w:color="auto" w:fill="auto"/>
          </w:tcPr>
          <w:p w14:paraId="1F1C2653" w14:textId="6AAAD5FC" w:rsidR="0066171E" w:rsidRPr="0066171E" w:rsidRDefault="0066171E" w:rsidP="0066171E">
            <w:pPr>
              <w:ind w:firstLine="0"/>
            </w:pPr>
            <w:r>
              <w:t>Montgomery</w:t>
            </w:r>
          </w:p>
        </w:tc>
        <w:tc>
          <w:tcPr>
            <w:tcW w:w="2179" w:type="dxa"/>
            <w:shd w:val="clear" w:color="auto" w:fill="auto"/>
          </w:tcPr>
          <w:p w14:paraId="15F6F65A" w14:textId="36E0079A" w:rsidR="0066171E" w:rsidRPr="0066171E" w:rsidRDefault="0066171E" w:rsidP="0066171E">
            <w:pPr>
              <w:ind w:firstLine="0"/>
            </w:pPr>
            <w:r>
              <w:t>J. Moore</w:t>
            </w:r>
          </w:p>
        </w:tc>
        <w:tc>
          <w:tcPr>
            <w:tcW w:w="2180" w:type="dxa"/>
            <w:shd w:val="clear" w:color="auto" w:fill="auto"/>
          </w:tcPr>
          <w:p w14:paraId="3E559703" w14:textId="4B907DBB" w:rsidR="0066171E" w:rsidRPr="0066171E" w:rsidRDefault="0066171E" w:rsidP="0066171E">
            <w:pPr>
              <w:ind w:firstLine="0"/>
            </w:pPr>
            <w:r>
              <w:t>T. Moore</w:t>
            </w:r>
          </w:p>
        </w:tc>
      </w:tr>
      <w:tr w:rsidR="0066171E" w:rsidRPr="0066171E" w14:paraId="024A2498" w14:textId="77777777" w:rsidTr="0066171E">
        <w:tc>
          <w:tcPr>
            <w:tcW w:w="2179" w:type="dxa"/>
            <w:shd w:val="clear" w:color="auto" w:fill="auto"/>
          </w:tcPr>
          <w:p w14:paraId="34407885" w14:textId="01344029" w:rsidR="0066171E" w:rsidRPr="0066171E" w:rsidRDefault="0066171E" w:rsidP="0066171E">
            <w:pPr>
              <w:ind w:firstLine="0"/>
            </w:pPr>
            <w:r>
              <w:t>Moss</w:t>
            </w:r>
          </w:p>
        </w:tc>
        <w:tc>
          <w:tcPr>
            <w:tcW w:w="2179" w:type="dxa"/>
            <w:shd w:val="clear" w:color="auto" w:fill="auto"/>
          </w:tcPr>
          <w:p w14:paraId="285C5A76" w14:textId="4C8E1479" w:rsidR="0066171E" w:rsidRPr="0066171E" w:rsidRDefault="0066171E" w:rsidP="0066171E">
            <w:pPr>
              <w:ind w:firstLine="0"/>
            </w:pPr>
            <w:r>
              <w:t>Murphy</w:t>
            </w:r>
          </w:p>
        </w:tc>
        <w:tc>
          <w:tcPr>
            <w:tcW w:w="2180" w:type="dxa"/>
            <w:shd w:val="clear" w:color="auto" w:fill="auto"/>
          </w:tcPr>
          <w:p w14:paraId="7A073A07" w14:textId="01B44CEA" w:rsidR="0066171E" w:rsidRPr="0066171E" w:rsidRDefault="0066171E" w:rsidP="0066171E">
            <w:pPr>
              <w:ind w:firstLine="0"/>
            </w:pPr>
            <w:r>
              <w:t>Neese</w:t>
            </w:r>
          </w:p>
        </w:tc>
      </w:tr>
      <w:tr w:rsidR="0066171E" w:rsidRPr="0066171E" w14:paraId="7C5988C8" w14:textId="77777777" w:rsidTr="0066171E">
        <w:tc>
          <w:tcPr>
            <w:tcW w:w="2179" w:type="dxa"/>
            <w:shd w:val="clear" w:color="auto" w:fill="auto"/>
          </w:tcPr>
          <w:p w14:paraId="716A8D0B" w14:textId="7CF75B9C" w:rsidR="0066171E" w:rsidRPr="0066171E" w:rsidRDefault="0066171E" w:rsidP="0066171E">
            <w:pPr>
              <w:ind w:firstLine="0"/>
            </w:pPr>
            <w:r>
              <w:t>B. Newton</w:t>
            </w:r>
          </w:p>
        </w:tc>
        <w:tc>
          <w:tcPr>
            <w:tcW w:w="2179" w:type="dxa"/>
            <w:shd w:val="clear" w:color="auto" w:fill="auto"/>
          </w:tcPr>
          <w:p w14:paraId="1FB1D730" w14:textId="38826F21" w:rsidR="0066171E" w:rsidRPr="0066171E" w:rsidRDefault="0066171E" w:rsidP="0066171E">
            <w:pPr>
              <w:ind w:firstLine="0"/>
            </w:pPr>
            <w:r>
              <w:t>W. Newton</w:t>
            </w:r>
          </w:p>
        </w:tc>
        <w:tc>
          <w:tcPr>
            <w:tcW w:w="2180" w:type="dxa"/>
            <w:shd w:val="clear" w:color="auto" w:fill="auto"/>
          </w:tcPr>
          <w:p w14:paraId="0498FE1E" w14:textId="7EEE0E57" w:rsidR="0066171E" w:rsidRPr="0066171E" w:rsidRDefault="0066171E" w:rsidP="0066171E">
            <w:pPr>
              <w:ind w:firstLine="0"/>
            </w:pPr>
            <w:r>
              <w:t>Oremus</w:t>
            </w:r>
          </w:p>
        </w:tc>
      </w:tr>
      <w:tr w:rsidR="0066171E" w:rsidRPr="0066171E" w14:paraId="7AACDCC5" w14:textId="77777777" w:rsidTr="0066171E">
        <w:tc>
          <w:tcPr>
            <w:tcW w:w="2179" w:type="dxa"/>
            <w:shd w:val="clear" w:color="auto" w:fill="auto"/>
          </w:tcPr>
          <w:p w14:paraId="11E1503A" w14:textId="0DA91924" w:rsidR="0066171E" w:rsidRPr="0066171E" w:rsidRDefault="0066171E" w:rsidP="0066171E">
            <w:pPr>
              <w:ind w:firstLine="0"/>
            </w:pPr>
            <w:r>
              <w:t>Pedalino</w:t>
            </w:r>
          </w:p>
        </w:tc>
        <w:tc>
          <w:tcPr>
            <w:tcW w:w="2179" w:type="dxa"/>
            <w:shd w:val="clear" w:color="auto" w:fill="auto"/>
          </w:tcPr>
          <w:p w14:paraId="0BCF8662" w14:textId="2B364588" w:rsidR="0066171E" w:rsidRPr="0066171E" w:rsidRDefault="0066171E" w:rsidP="0066171E">
            <w:pPr>
              <w:ind w:firstLine="0"/>
            </w:pPr>
            <w:r>
              <w:t>Pope</w:t>
            </w:r>
          </w:p>
        </w:tc>
        <w:tc>
          <w:tcPr>
            <w:tcW w:w="2180" w:type="dxa"/>
            <w:shd w:val="clear" w:color="auto" w:fill="auto"/>
          </w:tcPr>
          <w:p w14:paraId="336311C1" w14:textId="5C1648DF" w:rsidR="0066171E" w:rsidRPr="0066171E" w:rsidRDefault="0066171E" w:rsidP="0066171E">
            <w:pPr>
              <w:ind w:firstLine="0"/>
            </w:pPr>
            <w:r>
              <w:t>Rivers</w:t>
            </w:r>
          </w:p>
        </w:tc>
      </w:tr>
      <w:tr w:rsidR="0066171E" w:rsidRPr="0066171E" w14:paraId="485AA276" w14:textId="77777777" w:rsidTr="0066171E">
        <w:tc>
          <w:tcPr>
            <w:tcW w:w="2179" w:type="dxa"/>
            <w:shd w:val="clear" w:color="auto" w:fill="auto"/>
          </w:tcPr>
          <w:p w14:paraId="549E7298" w14:textId="5DF68460" w:rsidR="0066171E" w:rsidRPr="0066171E" w:rsidRDefault="0066171E" w:rsidP="0066171E">
            <w:pPr>
              <w:ind w:firstLine="0"/>
            </w:pPr>
            <w:r>
              <w:t>Robbins</w:t>
            </w:r>
          </w:p>
        </w:tc>
        <w:tc>
          <w:tcPr>
            <w:tcW w:w="2179" w:type="dxa"/>
            <w:shd w:val="clear" w:color="auto" w:fill="auto"/>
          </w:tcPr>
          <w:p w14:paraId="5D9F02F7" w14:textId="55415042" w:rsidR="0066171E" w:rsidRPr="0066171E" w:rsidRDefault="0066171E" w:rsidP="0066171E">
            <w:pPr>
              <w:ind w:firstLine="0"/>
            </w:pPr>
            <w:r>
              <w:t>Rose</w:t>
            </w:r>
          </w:p>
        </w:tc>
        <w:tc>
          <w:tcPr>
            <w:tcW w:w="2180" w:type="dxa"/>
            <w:shd w:val="clear" w:color="auto" w:fill="auto"/>
          </w:tcPr>
          <w:p w14:paraId="38419E17" w14:textId="45B0D7B5" w:rsidR="0066171E" w:rsidRPr="0066171E" w:rsidRDefault="0066171E" w:rsidP="0066171E">
            <w:pPr>
              <w:ind w:firstLine="0"/>
            </w:pPr>
            <w:r>
              <w:t>Rutherford</w:t>
            </w:r>
          </w:p>
        </w:tc>
      </w:tr>
      <w:tr w:rsidR="0066171E" w:rsidRPr="0066171E" w14:paraId="4F613C07" w14:textId="77777777" w:rsidTr="0066171E">
        <w:tc>
          <w:tcPr>
            <w:tcW w:w="2179" w:type="dxa"/>
            <w:shd w:val="clear" w:color="auto" w:fill="auto"/>
          </w:tcPr>
          <w:p w14:paraId="581754FE" w14:textId="2C500B87" w:rsidR="0066171E" w:rsidRPr="0066171E" w:rsidRDefault="0066171E" w:rsidP="0066171E">
            <w:pPr>
              <w:ind w:firstLine="0"/>
            </w:pPr>
            <w:r>
              <w:t>Sanders</w:t>
            </w:r>
          </w:p>
        </w:tc>
        <w:tc>
          <w:tcPr>
            <w:tcW w:w="2179" w:type="dxa"/>
            <w:shd w:val="clear" w:color="auto" w:fill="auto"/>
          </w:tcPr>
          <w:p w14:paraId="12248318" w14:textId="15D70C8B" w:rsidR="0066171E" w:rsidRPr="0066171E" w:rsidRDefault="0066171E" w:rsidP="0066171E">
            <w:pPr>
              <w:ind w:firstLine="0"/>
            </w:pPr>
            <w:r>
              <w:t>Schuessler</w:t>
            </w:r>
          </w:p>
        </w:tc>
        <w:tc>
          <w:tcPr>
            <w:tcW w:w="2180" w:type="dxa"/>
            <w:shd w:val="clear" w:color="auto" w:fill="auto"/>
          </w:tcPr>
          <w:p w14:paraId="1DC5FC00" w14:textId="7608E372" w:rsidR="0066171E" w:rsidRPr="0066171E" w:rsidRDefault="0066171E" w:rsidP="0066171E">
            <w:pPr>
              <w:ind w:firstLine="0"/>
            </w:pPr>
            <w:r>
              <w:t>Sessions</w:t>
            </w:r>
          </w:p>
        </w:tc>
      </w:tr>
      <w:tr w:rsidR="0066171E" w:rsidRPr="0066171E" w14:paraId="7A9C8453" w14:textId="77777777" w:rsidTr="0066171E">
        <w:tc>
          <w:tcPr>
            <w:tcW w:w="2179" w:type="dxa"/>
            <w:shd w:val="clear" w:color="auto" w:fill="auto"/>
          </w:tcPr>
          <w:p w14:paraId="6048C2F1" w14:textId="4E0A7A09" w:rsidR="0066171E" w:rsidRPr="0066171E" w:rsidRDefault="0066171E" w:rsidP="0066171E">
            <w:pPr>
              <w:ind w:firstLine="0"/>
            </w:pPr>
            <w:r>
              <w:t>G. M. Smith</w:t>
            </w:r>
          </w:p>
        </w:tc>
        <w:tc>
          <w:tcPr>
            <w:tcW w:w="2179" w:type="dxa"/>
            <w:shd w:val="clear" w:color="auto" w:fill="auto"/>
          </w:tcPr>
          <w:p w14:paraId="626B6EB1" w14:textId="02F87B39" w:rsidR="0066171E" w:rsidRPr="0066171E" w:rsidRDefault="0066171E" w:rsidP="0066171E">
            <w:pPr>
              <w:ind w:firstLine="0"/>
            </w:pPr>
            <w:r>
              <w:t>M. M. Smith</w:t>
            </w:r>
          </w:p>
        </w:tc>
        <w:tc>
          <w:tcPr>
            <w:tcW w:w="2180" w:type="dxa"/>
            <w:shd w:val="clear" w:color="auto" w:fill="auto"/>
          </w:tcPr>
          <w:p w14:paraId="4E825FA8" w14:textId="119BE5EB" w:rsidR="0066171E" w:rsidRPr="0066171E" w:rsidRDefault="0066171E" w:rsidP="0066171E">
            <w:pPr>
              <w:ind w:firstLine="0"/>
            </w:pPr>
            <w:r>
              <w:t>Spann-Wilder</w:t>
            </w:r>
          </w:p>
        </w:tc>
      </w:tr>
      <w:tr w:rsidR="0066171E" w:rsidRPr="0066171E" w14:paraId="5E7B5573" w14:textId="77777777" w:rsidTr="0066171E">
        <w:tc>
          <w:tcPr>
            <w:tcW w:w="2179" w:type="dxa"/>
            <w:shd w:val="clear" w:color="auto" w:fill="auto"/>
          </w:tcPr>
          <w:p w14:paraId="618D4B40" w14:textId="24D0224C" w:rsidR="0066171E" w:rsidRPr="0066171E" w:rsidRDefault="0066171E" w:rsidP="0066171E">
            <w:pPr>
              <w:ind w:firstLine="0"/>
            </w:pPr>
            <w:r>
              <w:t>Stavrinakis</w:t>
            </w:r>
          </w:p>
        </w:tc>
        <w:tc>
          <w:tcPr>
            <w:tcW w:w="2179" w:type="dxa"/>
            <w:shd w:val="clear" w:color="auto" w:fill="auto"/>
          </w:tcPr>
          <w:p w14:paraId="048CD40F" w14:textId="5FC07162" w:rsidR="0066171E" w:rsidRPr="0066171E" w:rsidRDefault="0066171E" w:rsidP="0066171E">
            <w:pPr>
              <w:ind w:firstLine="0"/>
            </w:pPr>
            <w:r>
              <w:t>Taylor</w:t>
            </w:r>
          </w:p>
        </w:tc>
        <w:tc>
          <w:tcPr>
            <w:tcW w:w="2180" w:type="dxa"/>
            <w:shd w:val="clear" w:color="auto" w:fill="auto"/>
          </w:tcPr>
          <w:p w14:paraId="29AFF5F4" w14:textId="74CAAA25" w:rsidR="0066171E" w:rsidRPr="0066171E" w:rsidRDefault="0066171E" w:rsidP="0066171E">
            <w:pPr>
              <w:ind w:firstLine="0"/>
            </w:pPr>
            <w:r>
              <w:t>Teeple</w:t>
            </w:r>
          </w:p>
        </w:tc>
      </w:tr>
      <w:tr w:rsidR="0066171E" w:rsidRPr="0066171E" w14:paraId="037E34A3" w14:textId="77777777" w:rsidTr="0066171E">
        <w:tc>
          <w:tcPr>
            <w:tcW w:w="2179" w:type="dxa"/>
            <w:shd w:val="clear" w:color="auto" w:fill="auto"/>
          </w:tcPr>
          <w:p w14:paraId="3C8A0561" w14:textId="1DEE3CB6" w:rsidR="0066171E" w:rsidRPr="0066171E" w:rsidRDefault="0066171E" w:rsidP="0066171E">
            <w:pPr>
              <w:ind w:firstLine="0"/>
            </w:pPr>
            <w:r>
              <w:t>Vaughan</w:t>
            </w:r>
          </w:p>
        </w:tc>
        <w:tc>
          <w:tcPr>
            <w:tcW w:w="2179" w:type="dxa"/>
            <w:shd w:val="clear" w:color="auto" w:fill="auto"/>
          </w:tcPr>
          <w:p w14:paraId="15FD2399" w14:textId="579BE1EA" w:rsidR="0066171E" w:rsidRPr="0066171E" w:rsidRDefault="0066171E" w:rsidP="0066171E">
            <w:pPr>
              <w:ind w:firstLine="0"/>
            </w:pPr>
            <w:r>
              <w:t>Wetmore</w:t>
            </w:r>
          </w:p>
        </w:tc>
        <w:tc>
          <w:tcPr>
            <w:tcW w:w="2180" w:type="dxa"/>
            <w:shd w:val="clear" w:color="auto" w:fill="auto"/>
          </w:tcPr>
          <w:p w14:paraId="2B4B5164" w14:textId="1236B902" w:rsidR="0066171E" w:rsidRPr="0066171E" w:rsidRDefault="0066171E" w:rsidP="0066171E">
            <w:pPr>
              <w:ind w:firstLine="0"/>
            </w:pPr>
            <w:r>
              <w:t>Whitmire</w:t>
            </w:r>
          </w:p>
        </w:tc>
      </w:tr>
      <w:tr w:rsidR="0066171E" w:rsidRPr="0066171E" w14:paraId="446C3C38" w14:textId="77777777" w:rsidTr="0066171E">
        <w:tc>
          <w:tcPr>
            <w:tcW w:w="2179" w:type="dxa"/>
            <w:shd w:val="clear" w:color="auto" w:fill="auto"/>
          </w:tcPr>
          <w:p w14:paraId="1BB5F362" w14:textId="586443E3" w:rsidR="0066171E" w:rsidRPr="0066171E" w:rsidRDefault="0066171E" w:rsidP="0066171E">
            <w:pPr>
              <w:keepNext/>
              <w:ind w:firstLine="0"/>
            </w:pPr>
            <w:r>
              <w:t>Wickensimer</w:t>
            </w:r>
          </w:p>
        </w:tc>
        <w:tc>
          <w:tcPr>
            <w:tcW w:w="2179" w:type="dxa"/>
            <w:shd w:val="clear" w:color="auto" w:fill="auto"/>
          </w:tcPr>
          <w:p w14:paraId="2E46C9D9" w14:textId="198D4438" w:rsidR="0066171E" w:rsidRPr="0066171E" w:rsidRDefault="0066171E" w:rsidP="0066171E">
            <w:pPr>
              <w:keepNext/>
              <w:ind w:firstLine="0"/>
            </w:pPr>
            <w:r>
              <w:t>Williams</w:t>
            </w:r>
          </w:p>
        </w:tc>
        <w:tc>
          <w:tcPr>
            <w:tcW w:w="2180" w:type="dxa"/>
            <w:shd w:val="clear" w:color="auto" w:fill="auto"/>
          </w:tcPr>
          <w:p w14:paraId="6CBA5C1A" w14:textId="5B7EC945" w:rsidR="0066171E" w:rsidRPr="0066171E" w:rsidRDefault="0066171E" w:rsidP="0066171E">
            <w:pPr>
              <w:keepNext/>
              <w:ind w:firstLine="0"/>
            </w:pPr>
            <w:r>
              <w:t>Willis</w:t>
            </w:r>
          </w:p>
        </w:tc>
      </w:tr>
      <w:tr w:rsidR="0066171E" w:rsidRPr="0066171E" w14:paraId="44F875F7" w14:textId="77777777" w:rsidTr="0066171E">
        <w:tc>
          <w:tcPr>
            <w:tcW w:w="2179" w:type="dxa"/>
            <w:shd w:val="clear" w:color="auto" w:fill="auto"/>
          </w:tcPr>
          <w:p w14:paraId="074F040B" w14:textId="29FC4D5C" w:rsidR="0066171E" w:rsidRPr="0066171E" w:rsidRDefault="0066171E" w:rsidP="0066171E">
            <w:pPr>
              <w:keepNext/>
              <w:ind w:firstLine="0"/>
            </w:pPr>
            <w:r>
              <w:t>Wooten</w:t>
            </w:r>
          </w:p>
        </w:tc>
        <w:tc>
          <w:tcPr>
            <w:tcW w:w="2179" w:type="dxa"/>
            <w:shd w:val="clear" w:color="auto" w:fill="auto"/>
          </w:tcPr>
          <w:p w14:paraId="7D5AC959" w14:textId="4F308E79" w:rsidR="0066171E" w:rsidRPr="0066171E" w:rsidRDefault="0066171E" w:rsidP="0066171E">
            <w:pPr>
              <w:keepNext/>
              <w:ind w:firstLine="0"/>
            </w:pPr>
            <w:r>
              <w:t>Yow</w:t>
            </w:r>
          </w:p>
        </w:tc>
        <w:tc>
          <w:tcPr>
            <w:tcW w:w="2180" w:type="dxa"/>
            <w:shd w:val="clear" w:color="auto" w:fill="auto"/>
          </w:tcPr>
          <w:p w14:paraId="1EEB53BF" w14:textId="77777777" w:rsidR="0066171E" w:rsidRPr="0066171E" w:rsidRDefault="0066171E" w:rsidP="0066171E">
            <w:pPr>
              <w:keepNext/>
              <w:ind w:firstLine="0"/>
            </w:pPr>
          </w:p>
        </w:tc>
      </w:tr>
    </w:tbl>
    <w:p w14:paraId="08BD989A" w14:textId="77777777" w:rsidR="0066171E" w:rsidRDefault="0066171E" w:rsidP="0066171E"/>
    <w:p w14:paraId="103326CA" w14:textId="6C93FB99" w:rsidR="0066171E" w:rsidRDefault="0066171E" w:rsidP="0066171E">
      <w:pPr>
        <w:jc w:val="center"/>
        <w:rPr>
          <w:b/>
        </w:rPr>
      </w:pPr>
      <w:r w:rsidRPr="0066171E">
        <w:rPr>
          <w:b/>
        </w:rPr>
        <w:t>Total--98</w:t>
      </w:r>
    </w:p>
    <w:p w14:paraId="0F27BC53" w14:textId="77777777" w:rsidR="0066171E" w:rsidRDefault="0066171E" w:rsidP="0066171E">
      <w:pPr>
        <w:jc w:val="center"/>
        <w:rPr>
          <w:b/>
        </w:rPr>
      </w:pPr>
    </w:p>
    <w:p w14:paraId="479FBD64"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3707563" w14:textId="77777777" w:rsidTr="0066171E">
        <w:tc>
          <w:tcPr>
            <w:tcW w:w="2179" w:type="dxa"/>
            <w:shd w:val="clear" w:color="auto" w:fill="auto"/>
          </w:tcPr>
          <w:p w14:paraId="3EA6D923" w14:textId="5514A2B3" w:rsidR="0066171E" w:rsidRPr="0066171E" w:rsidRDefault="0066171E" w:rsidP="0066171E">
            <w:pPr>
              <w:keepNext/>
              <w:ind w:firstLine="0"/>
            </w:pPr>
            <w:r>
              <w:t>Beach</w:t>
            </w:r>
          </w:p>
        </w:tc>
        <w:tc>
          <w:tcPr>
            <w:tcW w:w="2179" w:type="dxa"/>
            <w:shd w:val="clear" w:color="auto" w:fill="auto"/>
          </w:tcPr>
          <w:p w14:paraId="21E4DBB9" w14:textId="13B28179" w:rsidR="0066171E" w:rsidRPr="0066171E" w:rsidRDefault="0066171E" w:rsidP="0066171E">
            <w:pPr>
              <w:keepNext/>
              <w:ind w:firstLine="0"/>
            </w:pPr>
            <w:r>
              <w:t>Burns</w:t>
            </w:r>
          </w:p>
        </w:tc>
        <w:tc>
          <w:tcPr>
            <w:tcW w:w="2180" w:type="dxa"/>
            <w:shd w:val="clear" w:color="auto" w:fill="auto"/>
          </w:tcPr>
          <w:p w14:paraId="63CE1109" w14:textId="421DCDA2" w:rsidR="0066171E" w:rsidRPr="0066171E" w:rsidRDefault="0066171E" w:rsidP="0066171E">
            <w:pPr>
              <w:keepNext/>
              <w:ind w:firstLine="0"/>
            </w:pPr>
            <w:r>
              <w:t>Cromer</w:t>
            </w:r>
          </w:p>
        </w:tc>
      </w:tr>
      <w:tr w:rsidR="0066171E" w:rsidRPr="0066171E" w14:paraId="7E39CA21" w14:textId="77777777" w:rsidTr="0066171E">
        <w:tc>
          <w:tcPr>
            <w:tcW w:w="2179" w:type="dxa"/>
            <w:shd w:val="clear" w:color="auto" w:fill="auto"/>
          </w:tcPr>
          <w:p w14:paraId="3C543F1E" w14:textId="0C668F0E" w:rsidR="0066171E" w:rsidRPr="0066171E" w:rsidRDefault="0066171E" w:rsidP="0066171E">
            <w:pPr>
              <w:ind w:firstLine="0"/>
            </w:pPr>
            <w:r>
              <w:t>Edgerton</w:t>
            </w:r>
          </w:p>
        </w:tc>
        <w:tc>
          <w:tcPr>
            <w:tcW w:w="2179" w:type="dxa"/>
            <w:shd w:val="clear" w:color="auto" w:fill="auto"/>
          </w:tcPr>
          <w:p w14:paraId="070627F6" w14:textId="558ABF56" w:rsidR="0066171E" w:rsidRPr="0066171E" w:rsidRDefault="0066171E" w:rsidP="0066171E">
            <w:pPr>
              <w:ind w:firstLine="0"/>
            </w:pPr>
            <w:r>
              <w:t>Frank</w:t>
            </w:r>
          </w:p>
        </w:tc>
        <w:tc>
          <w:tcPr>
            <w:tcW w:w="2180" w:type="dxa"/>
            <w:shd w:val="clear" w:color="auto" w:fill="auto"/>
          </w:tcPr>
          <w:p w14:paraId="1237B57A" w14:textId="46DB295F" w:rsidR="0066171E" w:rsidRPr="0066171E" w:rsidRDefault="0066171E" w:rsidP="0066171E">
            <w:pPr>
              <w:ind w:firstLine="0"/>
            </w:pPr>
            <w:r>
              <w:t>Gilreath</w:t>
            </w:r>
          </w:p>
        </w:tc>
      </w:tr>
      <w:tr w:rsidR="0066171E" w:rsidRPr="0066171E" w14:paraId="23C344EE" w14:textId="77777777" w:rsidTr="0066171E">
        <w:tc>
          <w:tcPr>
            <w:tcW w:w="2179" w:type="dxa"/>
            <w:shd w:val="clear" w:color="auto" w:fill="auto"/>
          </w:tcPr>
          <w:p w14:paraId="0A0C58C4" w14:textId="60CF0743" w:rsidR="0066171E" w:rsidRPr="0066171E" w:rsidRDefault="0066171E" w:rsidP="0066171E">
            <w:pPr>
              <w:ind w:firstLine="0"/>
            </w:pPr>
            <w:r>
              <w:lastRenderedPageBreak/>
              <w:t>Harris</w:t>
            </w:r>
          </w:p>
        </w:tc>
        <w:tc>
          <w:tcPr>
            <w:tcW w:w="2179" w:type="dxa"/>
            <w:shd w:val="clear" w:color="auto" w:fill="auto"/>
          </w:tcPr>
          <w:p w14:paraId="16B60596" w14:textId="015688CF" w:rsidR="0066171E" w:rsidRPr="0066171E" w:rsidRDefault="0066171E" w:rsidP="0066171E">
            <w:pPr>
              <w:ind w:firstLine="0"/>
            </w:pPr>
            <w:r>
              <w:t>Huff</w:t>
            </w:r>
          </w:p>
        </w:tc>
        <w:tc>
          <w:tcPr>
            <w:tcW w:w="2180" w:type="dxa"/>
            <w:shd w:val="clear" w:color="auto" w:fill="auto"/>
          </w:tcPr>
          <w:p w14:paraId="60010FAD" w14:textId="6FCB1D27" w:rsidR="0066171E" w:rsidRPr="0066171E" w:rsidRDefault="0066171E" w:rsidP="0066171E">
            <w:pPr>
              <w:ind w:firstLine="0"/>
            </w:pPr>
            <w:r>
              <w:t>Kilmartin</w:t>
            </w:r>
          </w:p>
        </w:tc>
      </w:tr>
      <w:tr w:rsidR="0066171E" w:rsidRPr="0066171E" w14:paraId="4F2A68BC" w14:textId="77777777" w:rsidTr="0066171E">
        <w:tc>
          <w:tcPr>
            <w:tcW w:w="2179" w:type="dxa"/>
            <w:shd w:val="clear" w:color="auto" w:fill="auto"/>
          </w:tcPr>
          <w:p w14:paraId="15381337" w14:textId="5E2A4499" w:rsidR="0066171E" w:rsidRPr="0066171E" w:rsidRDefault="0066171E" w:rsidP="0066171E">
            <w:pPr>
              <w:ind w:firstLine="0"/>
            </w:pPr>
            <w:r>
              <w:t>Magnuson</w:t>
            </w:r>
          </w:p>
        </w:tc>
        <w:tc>
          <w:tcPr>
            <w:tcW w:w="2179" w:type="dxa"/>
            <w:shd w:val="clear" w:color="auto" w:fill="auto"/>
          </w:tcPr>
          <w:p w14:paraId="2345D3AA" w14:textId="16968876" w:rsidR="0066171E" w:rsidRPr="0066171E" w:rsidRDefault="0066171E" w:rsidP="0066171E">
            <w:pPr>
              <w:ind w:firstLine="0"/>
            </w:pPr>
            <w:r>
              <w:t>May</w:t>
            </w:r>
          </w:p>
        </w:tc>
        <w:tc>
          <w:tcPr>
            <w:tcW w:w="2180" w:type="dxa"/>
            <w:shd w:val="clear" w:color="auto" w:fill="auto"/>
          </w:tcPr>
          <w:p w14:paraId="48D5DA74" w14:textId="27FDD968" w:rsidR="0066171E" w:rsidRPr="0066171E" w:rsidRDefault="0066171E" w:rsidP="0066171E">
            <w:pPr>
              <w:ind w:firstLine="0"/>
            </w:pPr>
            <w:r>
              <w:t>McCabe</w:t>
            </w:r>
          </w:p>
        </w:tc>
      </w:tr>
      <w:tr w:rsidR="0066171E" w:rsidRPr="0066171E" w14:paraId="491D31C9" w14:textId="77777777" w:rsidTr="0066171E">
        <w:tc>
          <w:tcPr>
            <w:tcW w:w="2179" w:type="dxa"/>
            <w:shd w:val="clear" w:color="auto" w:fill="auto"/>
          </w:tcPr>
          <w:p w14:paraId="2900D0E9" w14:textId="508A29A5" w:rsidR="0066171E" w:rsidRPr="0066171E" w:rsidRDefault="0066171E" w:rsidP="0066171E">
            <w:pPr>
              <w:keepNext/>
              <w:ind w:firstLine="0"/>
            </w:pPr>
            <w:r>
              <w:t>Morgan</w:t>
            </w:r>
          </w:p>
        </w:tc>
        <w:tc>
          <w:tcPr>
            <w:tcW w:w="2179" w:type="dxa"/>
            <w:shd w:val="clear" w:color="auto" w:fill="auto"/>
          </w:tcPr>
          <w:p w14:paraId="1F5B419B" w14:textId="5F6C87FD" w:rsidR="0066171E" w:rsidRPr="0066171E" w:rsidRDefault="0066171E" w:rsidP="0066171E">
            <w:pPr>
              <w:keepNext/>
              <w:ind w:firstLine="0"/>
            </w:pPr>
            <w:r>
              <w:t>Pace</w:t>
            </w:r>
          </w:p>
        </w:tc>
        <w:tc>
          <w:tcPr>
            <w:tcW w:w="2180" w:type="dxa"/>
            <w:shd w:val="clear" w:color="auto" w:fill="auto"/>
          </w:tcPr>
          <w:p w14:paraId="0AF08B50" w14:textId="61A9E813" w:rsidR="0066171E" w:rsidRPr="0066171E" w:rsidRDefault="0066171E" w:rsidP="0066171E">
            <w:pPr>
              <w:keepNext/>
              <w:ind w:firstLine="0"/>
            </w:pPr>
            <w:r>
              <w:t>Terribile</w:t>
            </w:r>
          </w:p>
        </w:tc>
      </w:tr>
      <w:tr w:rsidR="0066171E" w:rsidRPr="0066171E" w14:paraId="7C61EF11" w14:textId="77777777" w:rsidTr="0066171E">
        <w:tc>
          <w:tcPr>
            <w:tcW w:w="2179" w:type="dxa"/>
            <w:shd w:val="clear" w:color="auto" w:fill="auto"/>
          </w:tcPr>
          <w:p w14:paraId="000BCEEE" w14:textId="4E3901B6" w:rsidR="0066171E" w:rsidRPr="0066171E" w:rsidRDefault="0066171E" w:rsidP="0066171E">
            <w:pPr>
              <w:keepNext/>
              <w:ind w:firstLine="0"/>
            </w:pPr>
            <w:r>
              <w:t>White</w:t>
            </w:r>
          </w:p>
        </w:tc>
        <w:tc>
          <w:tcPr>
            <w:tcW w:w="2179" w:type="dxa"/>
            <w:shd w:val="clear" w:color="auto" w:fill="auto"/>
          </w:tcPr>
          <w:p w14:paraId="600E2AF2" w14:textId="77777777" w:rsidR="0066171E" w:rsidRPr="0066171E" w:rsidRDefault="0066171E" w:rsidP="0066171E">
            <w:pPr>
              <w:keepNext/>
              <w:ind w:firstLine="0"/>
            </w:pPr>
          </w:p>
        </w:tc>
        <w:tc>
          <w:tcPr>
            <w:tcW w:w="2180" w:type="dxa"/>
            <w:shd w:val="clear" w:color="auto" w:fill="auto"/>
          </w:tcPr>
          <w:p w14:paraId="1A925F62" w14:textId="77777777" w:rsidR="0066171E" w:rsidRPr="0066171E" w:rsidRDefault="0066171E" w:rsidP="0066171E">
            <w:pPr>
              <w:keepNext/>
              <w:ind w:firstLine="0"/>
            </w:pPr>
          </w:p>
        </w:tc>
      </w:tr>
    </w:tbl>
    <w:p w14:paraId="2B0629E3" w14:textId="77777777" w:rsidR="0066171E" w:rsidRDefault="0066171E" w:rsidP="0066171E"/>
    <w:p w14:paraId="0077080C" w14:textId="77777777" w:rsidR="0066171E" w:rsidRDefault="0066171E" w:rsidP="0066171E">
      <w:pPr>
        <w:jc w:val="center"/>
        <w:rPr>
          <w:b/>
        </w:rPr>
      </w:pPr>
      <w:r w:rsidRPr="0066171E">
        <w:rPr>
          <w:b/>
        </w:rPr>
        <w:t>Total--16</w:t>
      </w:r>
    </w:p>
    <w:p w14:paraId="4E87B4B2" w14:textId="717C55ED" w:rsidR="0066171E" w:rsidRDefault="0066171E" w:rsidP="0066171E">
      <w:pPr>
        <w:jc w:val="center"/>
        <w:rPr>
          <w:b/>
        </w:rPr>
      </w:pPr>
    </w:p>
    <w:p w14:paraId="71FFA5B7" w14:textId="77777777" w:rsidR="0066171E" w:rsidRDefault="0066171E" w:rsidP="0066171E">
      <w:r>
        <w:t>Section 27 was adopted.</w:t>
      </w:r>
    </w:p>
    <w:p w14:paraId="170D9433" w14:textId="77777777" w:rsidR="0066171E" w:rsidRDefault="0066171E" w:rsidP="0066171E"/>
    <w:p w14:paraId="5165E815" w14:textId="77777777" w:rsidR="0066171E" w:rsidRDefault="0066171E" w:rsidP="0066171E">
      <w:pPr>
        <w:keepNext/>
        <w:jc w:val="center"/>
        <w:rPr>
          <w:b/>
        </w:rPr>
      </w:pPr>
      <w:r w:rsidRPr="0066171E">
        <w:rPr>
          <w:b/>
        </w:rPr>
        <w:t>SECTION 28--ADOPTED</w:t>
      </w:r>
    </w:p>
    <w:p w14:paraId="5B0D4B73" w14:textId="7DA6593C" w:rsidR="0066171E" w:rsidRDefault="0066171E" w:rsidP="0066171E">
      <w:pPr>
        <w:jc w:val="center"/>
        <w:rPr>
          <w:b/>
        </w:rPr>
      </w:pPr>
    </w:p>
    <w:p w14:paraId="7785481A" w14:textId="191BB878" w:rsidR="0066171E" w:rsidRPr="007A22E0" w:rsidRDefault="00206549" w:rsidP="0066171E">
      <w:pPr>
        <w:widowControl w:val="0"/>
        <w:tabs>
          <w:tab w:val="left" w:pos="216"/>
          <w:tab w:val="left" w:pos="432"/>
          <w:tab w:val="left" w:pos="3110"/>
          <w:tab w:val="left" w:pos="5040"/>
        </w:tabs>
        <w:ind w:firstLine="0"/>
        <w:rPr>
          <w:smallCaps/>
          <w:snapToGrid w:val="0"/>
        </w:rPr>
      </w:pPr>
      <w:bookmarkStart w:id="210" w:name="file_start451"/>
      <w:bookmarkEnd w:id="210"/>
      <w:r>
        <w:rPr>
          <w:smallCaps/>
          <w:snapToGrid w:val="0"/>
        </w:rPr>
        <w:tab/>
      </w:r>
      <w:r w:rsidR="0066171E" w:rsidRPr="007A22E0">
        <w:rPr>
          <w:smallCaps/>
          <w:snapToGrid w:val="0"/>
        </w:rPr>
        <w:t>Rep. PACE proposes the following Amendment No.</w:t>
      </w:r>
      <w:r w:rsidR="00C20E0D">
        <w:rPr>
          <w:smallCaps/>
          <w:snapToGrid w:val="0"/>
        </w:rPr>
        <w:t xml:space="preserve"> 10</w:t>
      </w:r>
      <w:r w:rsidR="0066171E" w:rsidRPr="007A22E0">
        <w:rPr>
          <w:smallCaps/>
          <w:snapToGrid w:val="0"/>
        </w:rPr>
        <w:t xml:space="preserve"> to </w:t>
      </w:r>
      <w:r w:rsidR="00541E73">
        <w:rPr>
          <w:smallCaps/>
          <w:snapToGrid w:val="0"/>
        </w:rPr>
        <w:br/>
      </w:r>
      <w:r w:rsidR="0066171E" w:rsidRPr="007A22E0">
        <w:rPr>
          <w:smallCaps/>
          <w:snapToGrid w:val="0"/>
        </w:rPr>
        <w:t>H.</w:t>
      </w:r>
      <w:r w:rsidR="00994F35">
        <w:rPr>
          <w:smallCaps/>
          <w:snapToGrid w:val="0"/>
        </w:rPr>
        <w:t xml:space="preserve"> </w:t>
      </w:r>
      <w:r w:rsidR="0066171E" w:rsidRPr="007A22E0">
        <w:rPr>
          <w:smallCaps/>
          <w:snapToGrid w:val="0"/>
        </w:rPr>
        <w:t>4025 as introduced by Ways &amp; Means (Doc Name h:\legwork\house\amend\h-wm\011\delete recurring ac funding.docx)</w:t>
      </w:r>
      <w:r w:rsidR="00C20E0D">
        <w:rPr>
          <w:smallCaps/>
          <w:snapToGrid w:val="0"/>
        </w:rPr>
        <w:t xml:space="preserve"> which was tabled</w:t>
      </w:r>
      <w:r w:rsidR="0066171E" w:rsidRPr="007A22E0">
        <w:rPr>
          <w:smallCaps/>
          <w:snapToGrid w:val="0"/>
        </w:rPr>
        <w:t>:</w:t>
      </w:r>
    </w:p>
    <w:p w14:paraId="0C52E6B9" w14:textId="77777777" w:rsidR="00C20E0D" w:rsidRDefault="00C20E0D"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p>
    <w:p w14:paraId="75608802" w14:textId="29CBD90F" w:rsidR="0066171E" w:rsidRPr="007A22E0"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7A22E0">
        <w:rPr>
          <w:b/>
          <w:smallCaps/>
          <w:snapToGrid w:val="0"/>
        </w:rPr>
        <w:t xml:space="preserve">Amend the bill, as and if amended, Part IA, Section 28, ARTS COMMISSION, page 74, by deleting SECTION 28. </w:t>
      </w:r>
    </w:p>
    <w:p w14:paraId="4C606D24"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snapToGrid w:val="0"/>
        </w:rPr>
      </w:pPr>
      <w:r w:rsidRPr="00541E73">
        <w:rPr>
          <w:bCs/>
          <w:snapToGrid w:val="0"/>
        </w:rPr>
        <w:t>Renumber sections to conform.</w:t>
      </w:r>
    </w:p>
    <w:p w14:paraId="0CD0B8D0"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rPr>
      </w:pPr>
      <w:r w:rsidRPr="00541E73">
        <w:rPr>
          <w:bCs/>
          <w:snapToGrid w:val="0"/>
        </w:rPr>
        <w:t>Amend totals and titles to conform.</w:t>
      </w:r>
    </w:p>
    <w:p w14:paraId="510923A7" w14:textId="3E4EAD13"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4F2BF991" w14:textId="77777777" w:rsidR="0066171E" w:rsidRDefault="0066171E" w:rsidP="0066171E">
      <w:r>
        <w:t>Rep. PACE explained the amendment.</w:t>
      </w:r>
    </w:p>
    <w:p w14:paraId="497B38FD" w14:textId="77777777" w:rsidR="00A45EF0" w:rsidRDefault="00A45EF0" w:rsidP="0066171E"/>
    <w:p w14:paraId="248C56FC" w14:textId="4691A004" w:rsidR="0066171E" w:rsidRDefault="0066171E" w:rsidP="0066171E">
      <w:r>
        <w:t>Rep. PACE spoke in favor of the amendment.</w:t>
      </w:r>
    </w:p>
    <w:p w14:paraId="39EAF143" w14:textId="636A0B9D" w:rsidR="0066171E" w:rsidRDefault="0066171E" w:rsidP="0066171E">
      <w:r>
        <w:t>Rep. MAGNUSON spoke in favor of the amendment.</w:t>
      </w:r>
    </w:p>
    <w:p w14:paraId="71046021" w14:textId="3720896A" w:rsidR="0066171E" w:rsidRDefault="0066171E" w:rsidP="0066171E">
      <w:r>
        <w:t>Rep. STAVRINAKIS spoke against the amendment.</w:t>
      </w:r>
    </w:p>
    <w:p w14:paraId="399C6D9D" w14:textId="77777777" w:rsidR="0066171E" w:rsidRDefault="0066171E" w:rsidP="0066171E"/>
    <w:p w14:paraId="6751EAAB" w14:textId="5FD4FFC6" w:rsidR="0066171E" w:rsidRDefault="0066171E" w:rsidP="0066171E">
      <w:r>
        <w:t>Rep. BANNISTER moved to table the amendment.</w:t>
      </w:r>
    </w:p>
    <w:p w14:paraId="0DBF26DB" w14:textId="77777777" w:rsidR="0066171E" w:rsidRDefault="0066171E" w:rsidP="0066171E"/>
    <w:p w14:paraId="1184624B" w14:textId="77777777" w:rsidR="0066171E" w:rsidRDefault="0066171E" w:rsidP="0066171E">
      <w:r>
        <w:t>Rep. BEACH demanded the yeas and nays which were taken, resulting as follows:</w:t>
      </w:r>
    </w:p>
    <w:p w14:paraId="015887DC" w14:textId="1EBB9F41" w:rsidR="0066171E" w:rsidRDefault="0066171E" w:rsidP="0066171E">
      <w:pPr>
        <w:jc w:val="center"/>
      </w:pPr>
      <w:bookmarkStart w:id="211" w:name="vote_start457"/>
      <w:bookmarkEnd w:id="211"/>
      <w:r>
        <w:t>Yeas 91; Nays 18</w:t>
      </w:r>
    </w:p>
    <w:p w14:paraId="10E3632C" w14:textId="77777777" w:rsidR="0066171E" w:rsidRDefault="0066171E" w:rsidP="0066171E">
      <w:pPr>
        <w:jc w:val="center"/>
      </w:pPr>
    </w:p>
    <w:p w14:paraId="01AF2468"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8DF5FD0" w14:textId="77777777" w:rsidTr="0066171E">
        <w:tc>
          <w:tcPr>
            <w:tcW w:w="2179" w:type="dxa"/>
            <w:shd w:val="clear" w:color="auto" w:fill="auto"/>
          </w:tcPr>
          <w:p w14:paraId="43EB5EB7" w14:textId="0763F78E" w:rsidR="0066171E" w:rsidRPr="0066171E" w:rsidRDefault="0066171E" w:rsidP="0066171E">
            <w:pPr>
              <w:keepNext/>
              <w:ind w:firstLine="0"/>
            </w:pPr>
            <w:r>
              <w:t>Alexander</w:t>
            </w:r>
          </w:p>
        </w:tc>
        <w:tc>
          <w:tcPr>
            <w:tcW w:w="2179" w:type="dxa"/>
            <w:shd w:val="clear" w:color="auto" w:fill="auto"/>
          </w:tcPr>
          <w:p w14:paraId="379D5E3C" w14:textId="211CB6F7" w:rsidR="0066171E" w:rsidRPr="0066171E" w:rsidRDefault="0066171E" w:rsidP="0066171E">
            <w:pPr>
              <w:keepNext/>
              <w:ind w:firstLine="0"/>
            </w:pPr>
            <w:r>
              <w:t>Atkinson</w:t>
            </w:r>
          </w:p>
        </w:tc>
        <w:tc>
          <w:tcPr>
            <w:tcW w:w="2180" w:type="dxa"/>
            <w:shd w:val="clear" w:color="auto" w:fill="auto"/>
          </w:tcPr>
          <w:p w14:paraId="2B34EFC7" w14:textId="65A3D3EE" w:rsidR="0066171E" w:rsidRPr="0066171E" w:rsidRDefault="0066171E" w:rsidP="0066171E">
            <w:pPr>
              <w:keepNext/>
              <w:ind w:firstLine="0"/>
            </w:pPr>
            <w:r>
              <w:t>Bailey</w:t>
            </w:r>
          </w:p>
        </w:tc>
      </w:tr>
      <w:tr w:rsidR="0066171E" w:rsidRPr="0066171E" w14:paraId="3D921F37" w14:textId="77777777" w:rsidTr="0066171E">
        <w:tc>
          <w:tcPr>
            <w:tcW w:w="2179" w:type="dxa"/>
            <w:shd w:val="clear" w:color="auto" w:fill="auto"/>
          </w:tcPr>
          <w:p w14:paraId="1C6B8316" w14:textId="59064620" w:rsidR="0066171E" w:rsidRPr="0066171E" w:rsidRDefault="0066171E" w:rsidP="0066171E">
            <w:pPr>
              <w:ind w:firstLine="0"/>
            </w:pPr>
            <w:r>
              <w:t>Ballentine</w:t>
            </w:r>
          </w:p>
        </w:tc>
        <w:tc>
          <w:tcPr>
            <w:tcW w:w="2179" w:type="dxa"/>
            <w:shd w:val="clear" w:color="auto" w:fill="auto"/>
          </w:tcPr>
          <w:p w14:paraId="63909245" w14:textId="60BD0C58" w:rsidR="0066171E" w:rsidRPr="0066171E" w:rsidRDefault="0066171E" w:rsidP="0066171E">
            <w:pPr>
              <w:ind w:firstLine="0"/>
            </w:pPr>
            <w:r>
              <w:t>Bannister</w:t>
            </w:r>
          </w:p>
        </w:tc>
        <w:tc>
          <w:tcPr>
            <w:tcW w:w="2180" w:type="dxa"/>
            <w:shd w:val="clear" w:color="auto" w:fill="auto"/>
          </w:tcPr>
          <w:p w14:paraId="3C485282" w14:textId="4F8F7A30" w:rsidR="0066171E" w:rsidRPr="0066171E" w:rsidRDefault="0066171E" w:rsidP="0066171E">
            <w:pPr>
              <w:ind w:firstLine="0"/>
            </w:pPr>
            <w:r>
              <w:t>Bauer</w:t>
            </w:r>
          </w:p>
        </w:tc>
      </w:tr>
      <w:tr w:rsidR="0066171E" w:rsidRPr="0066171E" w14:paraId="3F013177" w14:textId="77777777" w:rsidTr="0066171E">
        <w:tc>
          <w:tcPr>
            <w:tcW w:w="2179" w:type="dxa"/>
            <w:shd w:val="clear" w:color="auto" w:fill="auto"/>
          </w:tcPr>
          <w:p w14:paraId="29C46097" w14:textId="4E4F64B2" w:rsidR="0066171E" w:rsidRPr="0066171E" w:rsidRDefault="0066171E" w:rsidP="0066171E">
            <w:pPr>
              <w:ind w:firstLine="0"/>
            </w:pPr>
            <w:r>
              <w:t>Bernstein</w:t>
            </w:r>
          </w:p>
        </w:tc>
        <w:tc>
          <w:tcPr>
            <w:tcW w:w="2179" w:type="dxa"/>
            <w:shd w:val="clear" w:color="auto" w:fill="auto"/>
          </w:tcPr>
          <w:p w14:paraId="6DBA5200" w14:textId="56D6D1A9" w:rsidR="0066171E" w:rsidRPr="0066171E" w:rsidRDefault="0066171E" w:rsidP="0066171E">
            <w:pPr>
              <w:ind w:firstLine="0"/>
            </w:pPr>
            <w:r>
              <w:t>Bowers</w:t>
            </w:r>
          </w:p>
        </w:tc>
        <w:tc>
          <w:tcPr>
            <w:tcW w:w="2180" w:type="dxa"/>
            <w:shd w:val="clear" w:color="auto" w:fill="auto"/>
          </w:tcPr>
          <w:p w14:paraId="1FE8BF57" w14:textId="0A3627CD" w:rsidR="0066171E" w:rsidRPr="0066171E" w:rsidRDefault="0066171E" w:rsidP="0066171E">
            <w:pPr>
              <w:ind w:firstLine="0"/>
            </w:pPr>
            <w:r>
              <w:t>Bradley</w:t>
            </w:r>
          </w:p>
        </w:tc>
      </w:tr>
      <w:tr w:rsidR="0066171E" w:rsidRPr="0066171E" w14:paraId="0B0B2074" w14:textId="77777777" w:rsidTr="0066171E">
        <w:tc>
          <w:tcPr>
            <w:tcW w:w="2179" w:type="dxa"/>
            <w:shd w:val="clear" w:color="auto" w:fill="auto"/>
          </w:tcPr>
          <w:p w14:paraId="2BD3794C" w14:textId="5AA18A0F" w:rsidR="0066171E" w:rsidRPr="0066171E" w:rsidRDefault="0066171E" w:rsidP="0066171E">
            <w:pPr>
              <w:ind w:firstLine="0"/>
            </w:pPr>
            <w:r>
              <w:t>Brewer</w:t>
            </w:r>
          </w:p>
        </w:tc>
        <w:tc>
          <w:tcPr>
            <w:tcW w:w="2179" w:type="dxa"/>
            <w:shd w:val="clear" w:color="auto" w:fill="auto"/>
          </w:tcPr>
          <w:p w14:paraId="6AE134FE" w14:textId="023A5033" w:rsidR="0066171E" w:rsidRPr="0066171E" w:rsidRDefault="0066171E" w:rsidP="0066171E">
            <w:pPr>
              <w:ind w:firstLine="0"/>
            </w:pPr>
            <w:r>
              <w:t>Brittain</w:t>
            </w:r>
          </w:p>
        </w:tc>
        <w:tc>
          <w:tcPr>
            <w:tcW w:w="2180" w:type="dxa"/>
            <w:shd w:val="clear" w:color="auto" w:fill="auto"/>
          </w:tcPr>
          <w:p w14:paraId="5CBAF30D" w14:textId="1223537A" w:rsidR="0066171E" w:rsidRPr="0066171E" w:rsidRDefault="0066171E" w:rsidP="0066171E">
            <w:pPr>
              <w:ind w:firstLine="0"/>
            </w:pPr>
            <w:r>
              <w:t>Bustos</w:t>
            </w:r>
          </w:p>
        </w:tc>
      </w:tr>
      <w:tr w:rsidR="0066171E" w:rsidRPr="0066171E" w14:paraId="474EEABA" w14:textId="77777777" w:rsidTr="0066171E">
        <w:tc>
          <w:tcPr>
            <w:tcW w:w="2179" w:type="dxa"/>
            <w:shd w:val="clear" w:color="auto" w:fill="auto"/>
          </w:tcPr>
          <w:p w14:paraId="44E8B6BE" w14:textId="70462378" w:rsidR="0066171E" w:rsidRPr="0066171E" w:rsidRDefault="0066171E" w:rsidP="0066171E">
            <w:pPr>
              <w:ind w:firstLine="0"/>
            </w:pPr>
            <w:r>
              <w:t>Calhoon</w:t>
            </w:r>
          </w:p>
        </w:tc>
        <w:tc>
          <w:tcPr>
            <w:tcW w:w="2179" w:type="dxa"/>
            <w:shd w:val="clear" w:color="auto" w:fill="auto"/>
          </w:tcPr>
          <w:p w14:paraId="2EB75E22" w14:textId="4DCBB39F" w:rsidR="0066171E" w:rsidRPr="0066171E" w:rsidRDefault="0066171E" w:rsidP="0066171E">
            <w:pPr>
              <w:ind w:firstLine="0"/>
            </w:pPr>
            <w:r>
              <w:t>Caskey</w:t>
            </w:r>
          </w:p>
        </w:tc>
        <w:tc>
          <w:tcPr>
            <w:tcW w:w="2180" w:type="dxa"/>
            <w:shd w:val="clear" w:color="auto" w:fill="auto"/>
          </w:tcPr>
          <w:p w14:paraId="4BA3004A" w14:textId="1AB6AC83" w:rsidR="0066171E" w:rsidRPr="0066171E" w:rsidRDefault="0066171E" w:rsidP="0066171E">
            <w:pPr>
              <w:ind w:firstLine="0"/>
            </w:pPr>
            <w:r>
              <w:t>Chapman</w:t>
            </w:r>
          </w:p>
        </w:tc>
      </w:tr>
      <w:tr w:rsidR="0066171E" w:rsidRPr="0066171E" w14:paraId="53FDF736" w14:textId="77777777" w:rsidTr="0066171E">
        <w:tc>
          <w:tcPr>
            <w:tcW w:w="2179" w:type="dxa"/>
            <w:shd w:val="clear" w:color="auto" w:fill="auto"/>
          </w:tcPr>
          <w:p w14:paraId="398FC53A" w14:textId="6D04D795" w:rsidR="0066171E" w:rsidRPr="0066171E" w:rsidRDefault="0066171E" w:rsidP="0066171E">
            <w:pPr>
              <w:ind w:firstLine="0"/>
            </w:pPr>
            <w:r>
              <w:t>Clyburn</w:t>
            </w:r>
          </w:p>
        </w:tc>
        <w:tc>
          <w:tcPr>
            <w:tcW w:w="2179" w:type="dxa"/>
            <w:shd w:val="clear" w:color="auto" w:fill="auto"/>
          </w:tcPr>
          <w:p w14:paraId="5B8E0BE0" w14:textId="6DCF5F98" w:rsidR="0066171E" w:rsidRPr="0066171E" w:rsidRDefault="0066171E" w:rsidP="0066171E">
            <w:pPr>
              <w:ind w:firstLine="0"/>
            </w:pPr>
            <w:r>
              <w:t>Cobb-Hunter</w:t>
            </w:r>
          </w:p>
        </w:tc>
        <w:tc>
          <w:tcPr>
            <w:tcW w:w="2180" w:type="dxa"/>
            <w:shd w:val="clear" w:color="auto" w:fill="auto"/>
          </w:tcPr>
          <w:p w14:paraId="736A66FD" w14:textId="47933CC9" w:rsidR="0066171E" w:rsidRPr="0066171E" w:rsidRDefault="0066171E" w:rsidP="0066171E">
            <w:pPr>
              <w:ind w:firstLine="0"/>
            </w:pPr>
            <w:r>
              <w:t>Collins</w:t>
            </w:r>
          </w:p>
        </w:tc>
      </w:tr>
      <w:tr w:rsidR="0066171E" w:rsidRPr="0066171E" w14:paraId="5F61C126" w14:textId="77777777" w:rsidTr="0066171E">
        <w:tc>
          <w:tcPr>
            <w:tcW w:w="2179" w:type="dxa"/>
            <w:shd w:val="clear" w:color="auto" w:fill="auto"/>
          </w:tcPr>
          <w:p w14:paraId="5101C3D5" w14:textId="768FBA84" w:rsidR="0066171E" w:rsidRPr="0066171E" w:rsidRDefault="0066171E" w:rsidP="0066171E">
            <w:pPr>
              <w:ind w:firstLine="0"/>
            </w:pPr>
            <w:r>
              <w:t>B. J. Cox</w:t>
            </w:r>
          </w:p>
        </w:tc>
        <w:tc>
          <w:tcPr>
            <w:tcW w:w="2179" w:type="dxa"/>
            <w:shd w:val="clear" w:color="auto" w:fill="auto"/>
          </w:tcPr>
          <w:p w14:paraId="4BC2ADD3" w14:textId="02F34F72" w:rsidR="0066171E" w:rsidRPr="0066171E" w:rsidRDefault="0066171E" w:rsidP="0066171E">
            <w:pPr>
              <w:ind w:firstLine="0"/>
            </w:pPr>
            <w:r>
              <w:t>B. L. Cox</w:t>
            </w:r>
          </w:p>
        </w:tc>
        <w:tc>
          <w:tcPr>
            <w:tcW w:w="2180" w:type="dxa"/>
            <w:shd w:val="clear" w:color="auto" w:fill="auto"/>
          </w:tcPr>
          <w:p w14:paraId="069363A1" w14:textId="4B3B74B2" w:rsidR="0066171E" w:rsidRPr="0066171E" w:rsidRDefault="0066171E" w:rsidP="0066171E">
            <w:pPr>
              <w:ind w:firstLine="0"/>
            </w:pPr>
            <w:r>
              <w:t>Davis</w:t>
            </w:r>
          </w:p>
        </w:tc>
      </w:tr>
      <w:tr w:rsidR="0066171E" w:rsidRPr="0066171E" w14:paraId="75E62E02" w14:textId="77777777" w:rsidTr="0066171E">
        <w:tc>
          <w:tcPr>
            <w:tcW w:w="2179" w:type="dxa"/>
            <w:shd w:val="clear" w:color="auto" w:fill="auto"/>
          </w:tcPr>
          <w:p w14:paraId="443BA858" w14:textId="42F8B7EB" w:rsidR="0066171E" w:rsidRPr="0066171E" w:rsidRDefault="0066171E" w:rsidP="0066171E">
            <w:pPr>
              <w:ind w:firstLine="0"/>
            </w:pPr>
            <w:r>
              <w:lastRenderedPageBreak/>
              <w:t>Dillard</w:t>
            </w:r>
          </w:p>
        </w:tc>
        <w:tc>
          <w:tcPr>
            <w:tcW w:w="2179" w:type="dxa"/>
            <w:shd w:val="clear" w:color="auto" w:fill="auto"/>
          </w:tcPr>
          <w:p w14:paraId="3FB61422" w14:textId="5AB48863" w:rsidR="0066171E" w:rsidRPr="0066171E" w:rsidRDefault="0066171E" w:rsidP="0066171E">
            <w:pPr>
              <w:ind w:firstLine="0"/>
            </w:pPr>
            <w:r>
              <w:t>Erickson</w:t>
            </w:r>
          </w:p>
        </w:tc>
        <w:tc>
          <w:tcPr>
            <w:tcW w:w="2180" w:type="dxa"/>
            <w:shd w:val="clear" w:color="auto" w:fill="auto"/>
          </w:tcPr>
          <w:p w14:paraId="472F1FDD" w14:textId="5AE12BE2" w:rsidR="0066171E" w:rsidRPr="0066171E" w:rsidRDefault="0066171E" w:rsidP="0066171E">
            <w:pPr>
              <w:ind w:firstLine="0"/>
            </w:pPr>
            <w:r>
              <w:t>Forrest</w:t>
            </w:r>
          </w:p>
        </w:tc>
      </w:tr>
      <w:tr w:rsidR="0066171E" w:rsidRPr="0066171E" w14:paraId="5D67A423" w14:textId="77777777" w:rsidTr="0066171E">
        <w:tc>
          <w:tcPr>
            <w:tcW w:w="2179" w:type="dxa"/>
            <w:shd w:val="clear" w:color="auto" w:fill="auto"/>
          </w:tcPr>
          <w:p w14:paraId="1A8002EE" w14:textId="0B5D68DA" w:rsidR="0066171E" w:rsidRPr="0066171E" w:rsidRDefault="0066171E" w:rsidP="0066171E">
            <w:pPr>
              <w:ind w:firstLine="0"/>
            </w:pPr>
            <w:r>
              <w:t>Gagnon</w:t>
            </w:r>
          </w:p>
        </w:tc>
        <w:tc>
          <w:tcPr>
            <w:tcW w:w="2179" w:type="dxa"/>
            <w:shd w:val="clear" w:color="auto" w:fill="auto"/>
          </w:tcPr>
          <w:p w14:paraId="3BFD3635" w14:textId="198C2E51" w:rsidR="0066171E" w:rsidRPr="0066171E" w:rsidRDefault="0066171E" w:rsidP="0066171E">
            <w:pPr>
              <w:ind w:firstLine="0"/>
            </w:pPr>
            <w:r>
              <w:t>Garvin</w:t>
            </w:r>
          </w:p>
        </w:tc>
        <w:tc>
          <w:tcPr>
            <w:tcW w:w="2180" w:type="dxa"/>
            <w:shd w:val="clear" w:color="auto" w:fill="auto"/>
          </w:tcPr>
          <w:p w14:paraId="7C156F9C" w14:textId="31D998F7" w:rsidR="0066171E" w:rsidRPr="0066171E" w:rsidRDefault="0066171E" w:rsidP="0066171E">
            <w:pPr>
              <w:ind w:firstLine="0"/>
            </w:pPr>
            <w:r>
              <w:t>Gatch</w:t>
            </w:r>
          </w:p>
        </w:tc>
      </w:tr>
      <w:tr w:rsidR="0066171E" w:rsidRPr="0066171E" w14:paraId="1AB8ED4A" w14:textId="77777777" w:rsidTr="0066171E">
        <w:tc>
          <w:tcPr>
            <w:tcW w:w="2179" w:type="dxa"/>
            <w:shd w:val="clear" w:color="auto" w:fill="auto"/>
          </w:tcPr>
          <w:p w14:paraId="6C10C547" w14:textId="03CE16C6" w:rsidR="0066171E" w:rsidRPr="0066171E" w:rsidRDefault="0066171E" w:rsidP="0066171E">
            <w:pPr>
              <w:ind w:firstLine="0"/>
            </w:pPr>
            <w:r>
              <w:t>Gibson</w:t>
            </w:r>
          </w:p>
        </w:tc>
        <w:tc>
          <w:tcPr>
            <w:tcW w:w="2179" w:type="dxa"/>
            <w:shd w:val="clear" w:color="auto" w:fill="auto"/>
          </w:tcPr>
          <w:p w14:paraId="5A6D2A94" w14:textId="144C51A5" w:rsidR="0066171E" w:rsidRPr="0066171E" w:rsidRDefault="0066171E" w:rsidP="0066171E">
            <w:pPr>
              <w:ind w:firstLine="0"/>
            </w:pPr>
            <w:r>
              <w:t>Gilliard</w:t>
            </w:r>
          </w:p>
        </w:tc>
        <w:tc>
          <w:tcPr>
            <w:tcW w:w="2180" w:type="dxa"/>
            <w:shd w:val="clear" w:color="auto" w:fill="auto"/>
          </w:tcPr>
          <w:p w14:paraId="29075E49" w14:textId="4EE4E4C2" w:rsidR="0066171E" w:rsidRPr="0066171E" w:rsidRDefault="0066171E" w:rsidP="0066171E">
            <w:pPr>
              <w:ind w:firstLine="0"/>
            </w:pPr>
            <w:r>
              <w:t>Govan</w:t>
            </w:r>
          </w:p>
        </w:tc>
      </w:tr>
      <w:tr w:rsidR="0066171E" w:rsidRPr="0066171E" w14:paraId="23C30FAE" w14:textId="77777777" w:rsidTr="0066171E">
        <w:tc>
          <w:tcPr>
            <w:tcW w:w="2179" w:type="dxa"/>
            <w:shd w:val="clear" w:color="auto" w:fill="auto"/>
          </w:tcPr>
          <w:p w14:paraId="4373F065" w14:textId="3E28BAB2" w:rsidR="0066171E" w:rsidRPr="0066171E" w:rsidRDefault="0066171E" w:rsidP="0066171E">
            <w:pPr>
              <w:ind w:firstLine="0"/>
            </w:pPr>
            <w:r>
              <w:t>Grant</w:t>
            </w:r>
          </w:p>
        </w:tc>
        <w:tc>
          <w:tcPr>
            <w:tcW w:w="2179" w:type="dxa"/>
            <w:shd w:val="clear" w:color="auto" w:fill="auto"/>
          </w:tcPr>
          <w:p w14:paraId="51DA3B97" w14:textId="3B8F1ECC" w:rsidR="0066171E" w:rsidRPr="0066171E" w:rsidRDefault="0066171E" w:rsidP="0066171E">
            <w:pPr>
              <w:ind w:firstLine="0"/>
            </w:pPr>
            <w:r>
              <w:t>Guffey</w:t>
            </w:r>
          </w:p>
        </w:tc>
        <w:tc>
          <w:tcPr>
            <w:tcW w:w="2180" w:type="dxa"/>
            <w:shd w:val="clear" w:color="auto" w:fill="auto"/>
          </w:tcPr>
          <w:p w14:paraId="3C2CF516" w14:textId="7C9D53AB" w:rsidR="0066171E" w:rsidRPr="0066171E" w:rsidRDefault="0066171E" w:rsidP="0066171E">
            <w:pPr>
              <w:ind w:firstLine="0"/>
            </w:pPr>
            <w:r>
              <w:t>Hager</w:t>
            </w:r>
          </w:p>
        </w:tc>
      </w:tr>
      <w:tr w:rsidR="0066171E" w:rsidRPr="0066171E" w14:paraId="1442C093" w14:textId="77777777" w:rsidTr="0066171E">
        <w:tc>
          <w:tcPr>
            <w:tcW w:w="2179" w:type="dxa"/>
            <w:shd w:val="clear" w:color="auto" w:fill="auto"/>
          </w:tcPr>
          <w:p w14:paraId="0D3D5304" w14:textId="3A9FC5FA" w:rsidR="0066171E" w:rsidRPr="0066171E" w:rsidRDefault="0066171E" w:rsidP="0066171E">
            <w:pPr>
              <w:ind w:firstLine="0"/>
            </w:pPr>
            <w:r>
              <w:t>Hardee</w:t>
            </w:r>
          </w:p>
        </w:tc>
        <w:tc>
          <w:tcPr>
            <w:tcW w:w="2179" w:type="dxa"/>
            <w:shd w:val="clear" w:color="auto" w:fill="auto"/>
          </w:tcPr>
          <w:p w14:paraId="04A67AE7" w14:textId="1E7ACF3B" w:rsidR="0066171E" w:rsidRPr="0066171E" w:rsidRDefault="0066171E" w:rsidP="0066171E">
            <w:pPr>
              <w:ind w:firstLine="0"/>
            </w:pPr>
            <w:r>
              <w:t>Hart</w:t>
            </w:r>
          </w:p>
        </w:tc>
        <w:tc>
          <w:tcPr>
            <w:tcW w:w="2180" w:type="dxa"/>
            <w:shd w:val="clear" w:color="auto" w:fill="auto"/>
          </w:tcPr>
          <w:p w14:paraId="01C5971C" w14:textId="686CC1E1" w:rsidR="0066171E" w:rsidRPr="0066171E" w:rsidRDefault="0066171E" w:rsidP="0066171E">
            <w:pPr>
              <w:ind w:firstLine="0"/>
            </w:pPr>
            <w:r>
              <w:t>Hartnett</w:t>
            </w:r>
          </w:p>
        </w:tc>
      </w:tr>
      <w:tr w:rsidR="0066171E" w:rsidRPr="0066171E" w14:paraId="35E68549" w14:textId="77777777" w:rsidTr="0066171E">
        <w:tc>
          <w:tcPr>
            <w:tcW w:w="2179" w:type="dxa"/>
            <w:shd w:val="clear" w:color="auto" w:fill="auto"/>
          </w:tcPr>
          <w:p w14:paraId="5FE2921B" w14:textId="2F56BE77" w:rsidR="0066171E" w:rsidRPr="0066171E" w:rsidRDefault="0066171E" w:rsidP="0066171E">
            <w:pPr>
              <w:ind w:firstLine="0"/>
            </w:pPr>
            <w:r>
              <w:t>Hartz</w:t>
            </w:r>
          </w:p>
        </w:tc>
        <w:tc>
          <w:tcPr>
            <w:tcW w:w="2179" w:type="dxa"/>
            <w:shd w:val="clear" w:color="auto" w:fill="auto"/>
          </w:tcPr>
          <w:p w14:paraId="120C0A53" w14:textId="2DD59A06" w:rsidR="0066171E" w:rsidRPr="0066171E" w:rsidRDefault="0066171E" w:rsidP="0066171E">
            <w:pPr>
              <w:ind w:firstLine="0"/>
            </w:pPr>
            <w:r>
              <w:t>Hayes</w:t>
            </w:r>
          </w:p>
        </w:tc>
        <w:tc>
          <w:tcPr>
            <w:tcW w:w="2180" w:type="dxa"/>
            <w:shd w:val="clear" w:color="auto" w:fill="auto"/>
          </w:tcPr>
          <w:p w14:paraId="72F4D6EF" w14:textId="768293E5" w:rsidR="0066171E" w:rsidRPr="0066171E" w:rsidRDefault="0066171E" w:rsidP="0066171E">
            <w:pPr>
              <w:ind w:firstLine="0"/>
            </w:pPr>
            <w:r>
              <w:t>Henderson-Myers</w:t>
            </w:r>
          </w:p>
        </w:tc>
      </w:tr>
      <w:tr w:rsidR="0066171E" w:rsidRPr="0066171E" w14:paraId="1719D6A6" w14:textId="77777777" w:rsidTr="0066171E">
        <w:tc>
          <w:tcPr>
            <w:tcW w:w="2179" w:type="dxa"/>
            <w:shd w:val="clear" w:color="auto" w:fill="auto"/>
          </w:tcPr>
          <w:p w14:paraId="6794221A" w14:textId="0A70AF7B" w:rsidR="0066171E" w:rsidRPr="0066171E" w:rsidRDefault="0066171E" w:rsidP="0066171E">
            <w:pPr>
              <w:ind w:firstLine="0"/>
            </w:pPr>
            <w:r>
              <w:t>Herbkersman</w:t>
            </w:r>
          </w:p>
        </w:tc>
        <w:tc>
          <w:tcPr>
            <w:tcW w:w="2179" w:type="dxa"/>
            <w:shd w:val="clear" w:color="auto" w:fill="auto"/>
          </w:tcPr>
          <w:p w14:paraId="38ED1E75" w14:textId="2008BBC1" w:rsidR="0066171E" w:rsidRPr="0066171E" w:rsidRDefault="0066171E" w:rsidP="0066171E">
            <w:pPr>
              <w:ind w:firstLine="0"/>
            </w:pPr>
            <w:r>
              <w:t>Hewitt</w:t>
            </w:r>
          </w:p>
        </w:tc>
        <w:tc>
          <w:tcPr>
            <w:tcW w:w="2180" w:type="dxa"/>
            <w:shd w:val="clear" w:color="auto" w:fill="auto"/>
          </w:tcPr>
          <w:p w14:paraId="7BB62E44" w14:textId="0A17AC30" w:rsidR="0066171E" w:rsidRPr="0066171E" w:rsidRDefault="0066171E" w:rsidP="0066171E">
            <w:pPr>
              <w:ind w:firstLine="0"/>
            </w:pPr>
            <w:r>
              <w:t>Hiott</w:t>
            </w:r>
          </w:p>
        </w:tc>
      </w:tr>
      <w:tr w:rsidR="0066171E" w:rsidRPr="0066171E" w14:paraId="61A33B83" w14:textId="77777777" w:rsidTr="0066171E">
        <w:tc>
          <w:tcPr>
            <w:tcW w:w="2179" w:type="dxa"/>
            <w:shd w:val="clear" w:color="auto" w:fill="auto"/>
          </w:tcPr>
          <w:p w14:paraId="554C602A" w14:textId="49357571" w:rsidR="0066171E" w:rsidRPr="0066171E" w:rsidRDefault="0066171E" w:rsidP="0066171E">
            <w:pPr>
              <w:ind w:firstLine="0"/>
            </w:pPr>
            <w:r>
              <w:t>Hixon</w:t>
            </w:r>
          </w:p>
        </w:tc>
        <w:tc>
          <w:tcPr>
            <w:tcW w:w="2179" w:type="dxa"/>
            <w:shd w:val="clear" w:color="auto" w:fill="auto"/>
          </w:tcPr>
          <w:p w14:paraId="6E121E7F" w14:textId="22E75F3F" w:rsidR="0066171E" w:rsidRPr="0066171E" w:rsidRDefault="0066171E" w:rsidP="0066171E">
            <w:pPr>
              <w:ind w:firstLine="0"/>
            </w:pPr>
            <w:r>
              <w:t>Holman</w:t>
            </w:r>
          </w:p>
        </w:tc>
        <w:tc>
          <w:tcPr>
            <w:tcW w:w="2180" w:type="dxa"/>
            <w:shd w:val="clear" w:color="auto" w:fill="auto"/>
          </w:tcPr>
          <w:p w14:paraId="4828D5EA" w14:textId="213DBCA5" w:rsidR="0066171E" w:rsidRPr="0066171E" w:rsidRDefault="0066171E" w:rsidP="0066171E">
            <w:pPr>
              <w:ind w:firstLine="0"/>
            </w:pPr>
            <w:r>
              <w:t>Hosey</w:t>
            </w:r>
          </w:p>
        </w:tc>
      </w:tr>
      <w:tr w:rsidR="0066171E" w:rsidRPr="0066171E" w14:paraId="24D22392" w14:textId="77777777" w:rsidTr="0066171E">
        <w:tc>
          <w:tcPr>
            <w:tcW w:w="2179" w:type="dxa"/>
            <w:shd w:val="clear" w:color="auto" w:fill="auto"/>
          </w:tcPr>
          <w:p w14:paraId="4E2EF1B2" w14:textId="587AC7BA" w:rsidR="0066171E" w:rsidRPr="0066171E" w:rsidRDefault="0066171E" w:rsidP="0066171E">
            <w:pPr>
              <w:ind w:firstLine="0"/>
            </w:pPr>
            <w:r>
              <w:t>J. E. Johnson</w:t>
            </w:r>
          </w:p>
        </w:tc>
        <w:tc>
          <w:tcPr>
            <w:tcW w:w="2179" w:type="dxa"/>
            <w:shd w:val="clear" w:color="auto" w:fill="auto"/>
          </w:tcPr>
          <w:p w14:paraId="79FB2316" w14:textId="794D16D7" w:rsidR="0066171E" w:rsidRPr="0066171E" w:rsidRDefault="0066171E" w:rsidP="0066171E">
            <w:pPr>
              <w:ind w:firstLine="0"/>
            </w:pPr>
            <w:r>
              <w:t>J. L. Johnson</w:t>
            </w:r>
          </w:p>
        </w:tc>
        <w:tc>
          <w:tcPr>
            <w:tcW w:w="2180" w:type="dxa"/>
            <w:shd w:val="clear" w:color="auto" w:fill="auto"/>
          </w:tcPr>
          <w:p w14:paraId="327DF2A3" w14:textId="1D722201" w:rsidR="0066171E" w:rsidRPr="0066171E" w:rsidRDefault="0066171E" w:rsidP="0066171E">
            <w:pPr>
              <w:ind w:firstLine="0"/>
            </w:pPr>
            <w:r>
              <w:t>Jones</w:t>
            </w:r>
          </w:p>
        </w:tc>
      </w:tr>
      <w:tr w:rsidR="0066171E" w:rsidRPr="0066171E" w14:paraId="11538EB6" w14:textId="77777777" w:rsidTr="0066171E">
        <w:tc>
          <w:tcPr>
            <w:tcW w:w="2179" w:type="dxa"/>
            <w:shd w:val="clear" w:color="auto" w:fill="auto"/>
          </w:tcPr>
          <w:p w14:paraId="2CAB4F0A" w14:textId="3E8F496B" w:rsidR="0066171E" w:rsidRPr="0066171E" w:rsidRDefault="0066171E" w:rsidP="0066171E">
            <w:pPr>
              <w:ind w:firstLine="0"/>
            </w:pPr>
            <w:r>
              <w:t>Jordan</w:t>
            </w:r>
          </w:p>
        </w:tc>
        <w:tc>
          <w:tcPr>
            <w:tcW w:w="2179" w:type="dxa"/>
            <w:shd w:val="clear" w:color="auto" w:fill="auto"/>
          </w:tcPr>
          <w:p w14:paraId="4303F28C" w14:textId="1A006B89" w:rsidR="0066171E" w:rsidRPr="0066171E" w:rsidRDefault="0066171E" w:rsidP="0066171E">
            <w:pPr>
              <w:ind w:firstLine="0"/>
            </w:pPr>
            <w:r>
              <w:t>King</w:t>
            </w:r>
          </w:p>
        </w:tc>
        <w:tc>
          <w:tcPr>
            <w:tcW w:w="2180" w:type="dxa"/>
            <w:shd w:val="clear" w:color="auto" w:fill="auto"/>
          </w:tcPr>
          <w:p w14:paraId="097CBC61" w14:textId="1D2A1C32" w:rsidR="0066171E" w:rsidRPr="0066171E" w:rsidRDefault="0066171E" w:rsidP="0066171E">
            <w:pPr>
              <w:ind w:firstLine="0"/>
            </w:pPr>
            <w:r>
              <w:t>Landing</w:t>
            </w:r>
          </w:p>
        </w:tc>
      </w:tr>
      <w:tr w:rsidR="0066171E" w:rsidRPr="0066171E" w14:paraId="0E2BDAA0" w14:textId="77777777" w:rsidTr="0066171E">
        <w:tc>
          <w:tcPr>
            <w:tcW w:w="2179" w:type="dxa"/>
            <w:shd w:val="clear" w:color="auto" w:fill="auto"/>
          </w:tcPr>
          <w:p w14:paraId="4D969BCE" w14:textId="73887131" w:rsidR="0066171E" w:rsidRPr="0066171E" w:rsidRDefault="0066171E" w:rsidP="0066171E">
            <w:pPr>
              <w:ind w:firstLine="0"/>
            </w:pPr>
            <w:r>
              <w:t>Lawson</w:t>
            </w:r>
          </w:p>
        </w:tc>
        <w:tc>
          <w:tcPr>
            <w:tcW w:w="2179" w:type="dxa"/>
            <w:shd w:val="clear" w:color="auto" w:fill="auto"/>
          </w:tcPr>
          <w:p w14:paraId="25E416D0" w14:textId="546B6C7F" w:rsidR="0066171E" w:rsidRPr="0066171E" w:rsidRDefault="0066171E" w:rsidP="0066171E">
            <w:pPr>
              <w:ind w:firstLine="0"/>
            </w:pPr>
            <w:r>
              <w:t>Ligon</w:t>
            </w:r>
          </w:p>
        </w:tc>
        <w:tc>
          <w:tcPr>
            <w:tcW w:w="2180" w:type="dxa"/>
            <w:shd w:val="clear" w:color="auto" w:fill="auto"/>
          </w:tcPr>
          <w:p w14:paraId="3A4BEF65" w14:textId="382E1C2E" w:rsidR="0066171E" w:rsidRPr="0066171E" w:rsidRDefault="0066171E" w:rsidP="0066171E">
            <w:pPr>
              <w:ind w:firstLine="0"/>
            </w:pPr>
            <w:r>
              <w:t>Long</w:t>
            </w:r>
          </w:p>
        </w:tc>
      </w:tr>
      <w:tr w:rsidR="0066171E" w:rsidRPr="0066171E" w14:paraId="1C94F758" w14:textId="77777777" w:rsidTr="0066171E">
        <w:tc>
          <w:tcPr>
            <w:tcW w:w="2179" w:type="dxa"/>
            <w:shd w:val="clear" w:color="auto" w:fill="auto"/>
          </w:tcPr>
          <w:p w14:paraId="436ED2F0" w14:textId="5BFBD498" w:rsidR="0066171E" w:rsidRPr="0066171E" w:rsidRDefault="0066171E" w:rsidP="0066171E">
            <w:pPr>
              <w:ind w:firstLine="0"/>
            </w:pPr>
            <w:r>
              <w:t>Lowe</w:t>
            </w:r>
          </w:p>
        </w:tc>
        <w:tc>
          <w:tcPr>
            <w:tcW w:w="2179" w:type="dxa"/>
            <w:shd w:val="clear" w:color="auto" w:fill="auto"/>
          </w:tcPr>
          <w:p w14:paraId="0D9F1E7A" w14:textId="6717BAC9" w:rsidR="0066171E" w:rsidRPr="0066171E" w:rsidRDefault="0066171E" w:rsidP="0066171E">
            <w:pPr>
              <w:ind w:firstLine="0"/>
            </w:pPr>
            <w:r>
              <w:t>Luck</w:t>
            </w:r>
          </w:p>
        </w:tc>
        <w:tc>
          <w:tcPr>
            <w:tcW w:w="2180" w:type="dxa"/>
            <w:shd w:val="clear" w:color="auto" w:fill="auto"/>
          </w:tcPr>
          <w:p w14:paraId="2C60E744" w14:textId="14659C9F" w:rsidR="0066171E" w:rsidRPr="0066171E" w:rsidRDefault="0066171E" w:rsidP="0066171E">
            <w:pPr>
              <w:ind w:firstLine="0"/>
            </w:pPr>
            <w:r>
              <w:t>Martin</w:t>
            </w:r>
          </w:p>
        </w:tc>
      </w:tr>
      <w:tr w:rsidR="0066171E" w:rsidRPr="0066171E" w14:paraId="02AFE30A" w14:textId="77777777" w:rsidTr="0066171E">
        <w:tc>
          <w:tcPr>
            <w:tcW w:w="2179" w:type="dxa"/>
            <w:shd w:val="clear" w:color="auto" w:fill="auto"/>
          </w:tcPr>
          <w:p w14:paraId="19E1A411" w14:textId="19362CF2" w:rsidR="0066171E" w:rsidRPr="0066171E" w:rsidRDefault="0066171E" w:rsidP="0066171E">
            <w:pPr>
              <w:ind w:firstLine="0"/>
            </w:pPr>
            <w:r>
              <w:t>McDaniel</w:t>
            </w:r>
          </w:p>
        </w:tc>
        <w:tc>
          <w:tcPr>
            <w:tcW w:w="2179" w:type="dxa"/>
            <w:shd w:val="clear" w:color="auto" w:fill="auto"/>
          </w:tcPr>
          <w:p w14:paraId="005FE364" w14:textId="4E6707B2" w:rsidR="0066171E" w:rsidRPr="0066171E" w:rsidRDefault="0066171E" w:rsidP="0066171E">
            <w:pPr>
              <w:ind w:firstLine="0"/>
            </w:pPr>
            <w:r>
              <w:t>McGinnis</w:t>
            </w:r>
          </w:p>
        </w:tc>
        <w:tc>
          <w:tcPr>
            <w:tcW w:w="2180" w:type="dxa"/>
            <w:shd w:val="clear" w:color="auto" w:fill="auto"/>
          </w:tcPr>
          <w:p w14:paraId="79A3242E" w14:textId="619F11F3" w:rsidR="0066171E" w:rsidRPr="0066171E" w:rsidRDefault="0066171E" w:rsidP="0066171E">
            <w:pPr>
              <w:ind w:firstLine="0"/>
            </w:pPr>
            <w:r>
              <w:t>Mitchell</w:t>
            </w:r>
          </w:p>
        </w:tc>
      </w:tr>
      <w:tr w:rsidR="0066171E" w:rsidRPr="0066171E" w14:paraId="11E9F36D" w14:textId="77777777" w:rsidTr="0066171E">
        <w:tc>
          <w:tcPr>
            <w:tcW w:w="2179" w:type="dxa"/>
            <w:shd w:val="clear" w:color="auto" w:fill="auto"/>
          </w:tcPr>
          <w:p w14:paraId="30A5AEE8" w14:textId="2E8092C3" w:rsidR="0066171E" w:rsidRPr="0066171E" w:rsidRDefault="0066171E" w:rsidP="0066171E">
            <w:pPr>
              <w:ind w:firstLine="0"/>
            </w:pPr>
            <w:r>
              <w:t>Montgomery</w:t>
            </w:r>
          </w:p>
        </w:tc>
        <w:tc>
          <w:tcPr>
            <w:tcW w:w="2179" w:type="dxa"/>
            <w:shd w:val="clear" w:color="auto" w:fill="auto"/>
          </w:tcPr>
          <w:p w14:paraId="5F33BD91" w14:textId="158B0382" w:rsidR="0066171E" w:rsidRPr="0066171E" w:rsidRDefault="0066171E" w:rsidP="0066171E">
            <w:pPr>
              <w:ind w:firstLine="0"/>
            </w:pPr>
            <w:r>
              <w:t>J. Moore</w:t>
            </w:r>
          </w:p>
        </w:tc>
        <w:tc>
          <w:tcPr>
            <w:tcW w:w="2180" w:type="dxa"/>
            <w:shd w:val="clear" w:color="auto" w:fill="auto"/>
          </w:tcPr>
          <w:p w14:paraId="5EFC58DD" w14:textId="11123C57" w:rsidR="0066171E" w:rsidRPr="0066171E" w:rsidRDefault="0066171E" w:rsidP="0066171E">
            <w:pPr>
              <w:ind w:firstLine="0"/>
            </w:pPr>
            <w:r>
              <w:t>T. Moore</w:t>
            </w:r>
          </w:p>
        </w:tc>
      </w:tr>
      <w:tr w:rsidR="0066171E" w:rsidRPr="0066171E" w14:paraId="17933D10" w14:textId="77777777" w:rsidTr="0066171E">
        <w:tc>
          <w:tcPr>
            <w:tcW w:w="2179" w:type="dxa"/>
            <w:shd w:val="clear" w:color="auto" w:fill="auto"/>
          </w:tcPr>
          <w:p w14:paraId="572C479B" w14:textId="03A18C3B" w:rsidR="0066171E" w:rsidRPr="0066171E" w:rsidRDefault="0066171E" w:rsidP="0066171E">
            <w:pPr>
              <w:ind w:firstLine="0"/>
            </w:pPr>
            <w:r>
              <w:t>Moss</w:t>
            </w:r>
          </w:p>
        </w:tc>
        <w:tc>
          <w:tcPr>
            <w:tcW w:w="2179" w:type="dxa"/>
            <w:shd w:val="clear" w:color="auto" w:fill="auto"/>
          </w:tcPr>
          <w:p w14:paraId="58C3E930" w14:textId="678D76DE" w:rsidR="0066171E" w:rsidRPr="0066171E" w:rsidRDefault="0066171E" w:rsidP="0066171E">
            <w:pPr>
              <w:ind w:firstLine="0"/>
            </w:pPr>
            <w:r>
              <w:t>Murphy</w:t>
            </w:r>
          </w:p>
        </w:tc>
        <w:tc>
          <w:tcPr>
            <w:tcW w:w="2180" w:type="dxa"/>
            <w:shd w:val="clear" w:color="auto" w:fill="auto"/>
          </w:tcPr>
          <w:p w14:paraId="6ED5B525" w14:textId="39160EC5" w:rsidR="0066171E" w:rsidRPr="0066171E" w:rsidRDefault="0066171E" w:rsidP="0066171E">
            <w:pPr>
              <w:ind w:firstLine="0"/>
            </w:pPr>
            <w:r>
              <w:t>Neese</w:t>
            </w:r>
          </w:p>
        </w:tc>
      </w:tr>
      <w:tr w:rsidR="0066171E" w:rsidRPr="0066171E" w14:paraId="232997DC" w14:textId="77777777" w:rsidTr="0066171E">
        <w:tc>
          <w:tcPr>
            <w:tcW w:w="2179" w:type="dxa"/>
            <w:shd w:val="clear" w:color="auto" w:fill="auto"/>
          </w:tcPr>
          <w:p w14:paraId="069A4297" w14:textId="1E417987" w:rsidR="0066171E" w:rsidRPr="0066171E" w:rsidRDefault="0066171E" w:rsidP="0066171E">
            <w:pPr>
              <w:ind w:firstLine="0"/>
            </w:pPr>
            <w:r>
              <w:t>B. Newton</w:t>
            </w:r>
          </w:p>
        </w:tc>
        <w:tc>
          <w:tcPr>
            <w:tcW w:w="2179" w:type="dxa"/>
            <w:shd w:val="clear" w:color="auto" w:fill="auto"/>
          </w:tcPr>
          <w:p w14:paraId="66F96209" w14:textId="50E00157" w:rsidR="0066171E" w:rsidRPr="0066171E" w:rsidRDefault="0066171E" w:rsidP="0066171E">
            <w:pPr>
              <w:ind w:firstLine="0"/>
            </w:pPr>
            <w:r>
              <w:t>W. Newton</w:t>
            </w:r>
          </w:p>
        </w:tc>
        <w:tc>
          <w:tcPr>
            <w:tcW w:w="2180" w:type="dxa"/>
            <w:shd w:val="clear" w:color="auto" w:fill="auto"/>
          </w:tcPr>
          <w:p w14:paraId="0832E28B" w14:textId="3CA04384" w:rsidR="0066171E" w:rsidRPr="0066171E" w:rsidRDefault="0066171E" w:rsidP="0066171E">
            <w:pPr>
              <w:ind w:firstLine="0"/>
            </w:pPr>
            <w:r>
              <w:t>Pedalino</w:t>
            </w:r>
          </w:p>
        </w:tc>
      </w:tr>
      <w:tr w:rsidR="0066171E" w:rsidRPr="0066171E" w14:paraId="2A4B272C" w14:textId="77777777" w:rsidTr="0066171E">
        <w:tc>
          <w:tcPr>
            <w:tcW w:w="2179" w:type="dxa"/>
            <w:shd w:val="clear" w:color="auto" w:fill="auto"/>
          </w:tcPr>
          <w:p w14:paraId="0DB39097" w14:textId="6B4B01C8" w:rsidR="0066171E" w:rsidRPr="0066171E" w:rsidRDefault="0066171E" w:rsidP="0066171E">
            <w:pPr>
              <w:ind w:firstLine="0"/>
            </w:pPr>
            <w:r>
              <w:t>Pope</w:t>
            </w:r>
          </w:p>
        </w:tc>
        <w:tc>
          <w:tcPr>
            <w:tcW w:w="2179" w:type="dxa"/>
            <w:shd w:val="clear" w:color="auto" w:fill="auto"/>
          </w:tcPr>
          <w:p w14:paraId="3CBEB724" w14:textId="379045E6" w:rsidR="0066171E" w:rsidRPr="0066171E" w:rsidRDefault="0066171E" w:rsidP="0066171E">
            <w:pPr>
              <w:ind w:firstLine="0"/>
            </w:pPr>
            <w:r>
              <w:t>Rivers</w:t>
            </w:r>
          </w:p>
        </w:tc>
        <w:tc>
          <w:tcPr>
            <w:tcW w:w="2180" w:type="dxa"/>
            <w:shd w:val="clear" w:color="auto" w:fill="auto"/>
          </w:tcPr>
          <w:p w14:paraId="7B84A216" w14:textId="34D6664A" w:rsidR="0066171E" w:rsidRPr="0066171E" w:rsidRDefault="0066171E" w:rsidP="0066171E">
            <w:pPr>
              <w:ind w:firstLine="0"/>
            </w:pPr>
            <w:r>
              <w:t>Robbins</w:t>
            </w:r>
          </w:p>
        </w:tc>
      </w:tr>
      <w:tr w:rsidR="0066171E" w:rsidRPr="0066171E" w14:paraId="49778B51" w14:textId="77777777" w:rsidTr="0066171E">
        <w:tc>
          <w:tcPr>
            <w:tcW w:w="2179" w:type="dxa"/>
            <w:shd w:val="clear" w:color="auto" w:fill="auto"/>
          </w:tcPr>
          <w:p w14:paraId="202A7C28" w14:textId="201F07A4" w:rsidR="0066171E" w:rsidRPr="0066171E" w:rsidRDefault="0066171E" w:rsidP="0066171E">
            <w:pPr>
              <w:ind w:firstLine="0"/>
            </w:pPr>
            <w:r>
              <w:t>Rose</w:t>
            </w:r>
          </w:p>
        </w:tc>
        <w:tc>
          <w:tcPr>
            <w:tcW w:w="2179" w:type="dxa"/>
            <w:shd w:val="clear" w:color="auto" w:fill="auto"/>
          </w:tcPr>
          <w:p w14:paraId="18E9D4B7" w14:textId="6174E17D" w:rsidR="0066171E" w:rsidRPr="0066171E" w:rsidRDefault="0066171E" w:rsidP="0066171E">
            <w:pPr>
              <w:ind w:firstLine="0"/>
            </w:pPr>
            <w:r>
              <w:t>Rutherford</w:t>
            </w:r>
          </w:p>
        </w:tc>
        <w:tc>
          <w:tcPr>
            <w:tcW w:w="2180" w:type="dxa"/>
            <w:shd w:val="clear" w:color="auto" w:fill="auto"/>
          </w:tcPr>
          <w:p w14:paraId="5D921D36" w14:textId="5BFB5A1E" w:rsidR="0066171E" w:rsidRPr="0066171E" w:rsidRDefault="0066171E" w:rsidP="0066171E">
            <w:pPr>
              <w:ind w:firstLine="0"/>
            </w:pPr>
            <w:r>
              <w:t>Sanders</w:t>
            </w:r>
          </w:p>
        </w:tc>
      </w:tr>
      <w:tr w:rsidR="0066171E" w:rsidRPr="0066171E" w14:paraId="01A1A53F" w14:textId="77777777" w:rsidTr="0066171E">
        <w:tc>
          <w:tcPr>
            <w:tcW w:w="2179" w:type="dxa"/>
            <w:shd w:val="clear" w:color="auto" w:fill="auto"/>
          </w:tcPr>
          <w:p w14:paraId="0A286F15" w14:textId="54BD0557" w:rsidR="0066171E" w:rsidRPr="0066171E" w:rsidRDefault="0066171E" w:rsidP="0066171E">
            <w:pPr>
              <w:ind w:firstLine="0"/>
            </w:pPr>
            <w:r>
              <w:t>Schuessler</w:t>
            </w:r>
          </w:p>
        </w:tc>
        <w:tc>
          <w:tcPr>
            <w:tcW w:w="2179" w:type="dxa"/>
            <w:shd w:val="clear" w:color="auto" w:fill="auto"/>
          </w:tcPr>
          <w:p w14:paraId="4C3A2523" w14:textId="7282CFA4" w:rsidR="0066171E" w:rsidRPr="0066171E" w:rsidRDefault="0066171E" w:rsidP="0066171E">
            <w:pPr>
              <w:ind w:firstLine="0"/>
            </w:pPr>
            <w:r>
              <w:t>Sessions</w:t>
            </w:r>
          </w:p>
        </w:tc>
        <w:tc>
          <w:tcPr>
            <w:tcW w:w="2180" w:type="dxa"/>
            <w:shd w:val="clear" w:color="auto" w:fill="auto"/>
          </w:tcPr>
          <w:p w14:paraId="6DAF8581" w14:textId="1F64BC25" w:rsidR="0066171E" w:rsidRPr="0066171E" w:rsidRDefault="0066171E" w:rsidP="0066171E">
            <w:pPr>
              <w:ind w:firstLine="0"/>
            </w:pPr>
            <w:r>
              <w:t>G. M. Smith</w:t>
            </w:r>
          </w:p>
        </w:tc>
      </w:tr>
      <w:tr w:rsidR="0066171E" w:rsidRPr="0066171E" w14:paraId="1A8DB4C8" w14:textId="77777777" w:rsidTr="0066171E">
        <w:tc>
          <w:tcPr>
            <w:tcW w:w="2179" w:type="dxa"/>
            <w:shd w:val="clear" w:color="auto" w:fill="auto"/>
          </w:tcPr>
          <w:p w14:paraId="314D0D45" w14:textId="76928AC4" w:rsidR="0066171E" w:rsidRPr="0066171E" w:rsidRDefault="0066171E" w:rsidP="0066171E">
            <w:pPr>
              <w:ind w:firstLine="0"/>
            </w:pPr>
            <w:r>
              <w:t>M. M. Smith</w:t>
            </w:r>
          </w:p>
        </w:tc>
        <w:tc>
          <w:tcPr>
            <w:tcW w:w="2179" w:type="dxa"/>
            <w:shd w:val="clear" w:color="auto" w:fill="auto"/>
          </w:tcPr>
          <w:p w14:paraId="7402F06C" w14:textId="6EE26B4D" w:rsidR="0066171E" w:rsidRPr="0066171E" w:rsidRDefault="0066171E" w:rsidP="0066171E">
            <w:pPr>
              <w:ind w:firstLine="0"/>
            </w:pPr>
            <w:r>
              <w:t>Spann-Wilder</w:t>
            </w:r>
          </w:p>
        </w:tc>
        <w:tc>
          <w:tcPr>
            <w:tcW w:w="2180" w:type="dxa"/>
            <w:shd w:val="clear" w:color="auto" w:fill="auto"/>
          </w:tcPr>
          <w:p w14:paraId="2FCE5B34" w14:textId="7F3B4A9A" w:rsidR="0066171E" w:rsidRPr="0066171E" w:rsidRDefault="0066171E" w:rsidP="0066171E">
            <w:pPr>
              <w:ind w:firstLine="0"/>
            </w:pPr>
            <w:r>
              <w:t>Stavrinakis</w:t>
            </w:r>
          </w:p>
        </w:tc>
      </w:tr>
      <w:tr w:rsidR="0066171E" w:rsidRPr="0066171E" w14:paraId="0B000E89" w14:textId="77777777" w:rsidTr="0066171E">
        <w:tc>
          <w:tcPr>
            <w:tcW w:w="2179" w:type="dxa"/>
            <w:shd w:val="clear" w:color="auto" w:fill="auto"/>
          </w:tcPr>
          <w:p w14:paraId="495D1CCB" w14:textId="20A9E9DD" w:rsidR="0066171E" w:rsidRPr="0066171E" w:rsidRDefault="0066171E" w:rsidP="0066171E">
            <w:pPr>
              <w:ind w:firstLine="0"/>
            </w:pPr>
            <w:r>
              <w:t>Taylor</w:t>
            </w:r>
          </w:p>
        </w:tc>
        <w:tc>
          <w:tcPr>
            <w:tcW w:w="2179" w:type="dxa"/>
            <w:shd w:val="clear" w:color="auto" w:fill="auto"/>
          </w:tcPr>
          <w:p w14:paraId="1426842C" w14:textId="317D76C3" w:rsidR="0066171E" w:rsidRPr="0066171E" w:rsidRDefault="0066171E" w:rsidP="0066171E">
            <w:pPr>
              <w:ind w:firstLine="0"/>
            </w:pPr>
            <w:r>
              <w:t>Teeple</w:t>
            </w:r>
          </w:p>
        </w:tc>
        <w:tc>
          <w:tcPr>
            <w:tcW w:w="2180" w:type="dxa"/>
            <w:shd w:val="clear" w:color="auto" w:fill="auto"/>
          </w:tcPr>
          <w:p w14:paraId="24A93918" w14:textId="3541E883" w:rsidR="0066171E" w:rsidRPr="0066171E" w:rsidRDefault="0066171E" w:rsidP="0066171E">
            <w:pPr>
              <w:ind w:firstLine="0"/>
            </w:pPr>
            <w:r>
              <w:t>Vaughan</w:t>
            </w:r>
          </w:p>
        </w:tc>
      </w:tr>
      <w:tr w:rsidR="0066171E" w:rsidRPr="0066171E" w14:paraId="26E62634" w14:textId="77777777" w:rsidTr="0066171E">
        <w:tc>
          <w:tcPr>
            <w:tcW w:w="2179" w:type="dxa"/>
            <w:shd w:val="clear" w:color="auto" w:fill="auto"/>
          </w:tcPr>
          <w:p w14:paraId="1C3A55D2" w14:textId="3C81C2FB" w:rsidR="0066171E" w:rsidRPr="0066171E" w:rsidRDefault="0066171E" w:rsidP="0066171E">
            <w:pPr>
              <w:ind w:firstLine="0"/>
            </w:pPr>
            <w:r>
              <w:t>Wetmore</w:t>
            </w:r>
          </w:p>
        </w:tc>
        <w:tc>
          <w:tcPr>
            <w:tcW w:w="2179" w:type="dxa"/>
            <w:shd w:val="clear" w:color="auto" w:fill="auto"/>
          </w:tcPr>
          <w:p w14:paraId="04FB07AC" w14:textId="5921E568" w:rsidR="0066171E" w:rsidRPr="0066171E" w:rsidRDefault="0066171E" w:rsidP="0066171E">
            <w:pPr>
              <w:ind w:firstLine="0"/>
            </w:pPr>
            <w:r>
              <w:t>Whitmire</w:t>
            </w:r>
          </w:p>
        </w:tc>
        <w:tc>
          <w:tcPr>
            <w:tcW w:w="2180" w:type="dxa"/>
            <w:shd w:val="clear" w:color="auto" w:fill="auto"/>
          </w:tcPr>
          <w:p w14:paraId="2D6215AC" w14:textId="046AB8E7" w:rsidR="0066171E" w:rsidRPr="0066171E" w:rsidRDefault="0066171E" w:rsidP="0066171E">
            <w:pPr>
              <w:ind w:firstLine="0"/>
            </w:pPr>
            <w:r>
              <w:t>Wickensimer</w:t>
            </w:r>
          </w:p>
        </w:tc>
      </w:tr>
      <w:tr w:rsidR="0066171E" w:rsidRPr="0066171E" w14:paraId="43077CE2" w14:textId="77777777" w:rsidTr="0066171E">
        <w:tc>
          <w:tcPr>
            <w:tcW w:w="2179" w:type="dxa"/>
            <w:shd w:val="clear" w:color="auto" w:fill="auto"/>
          </w:tcPr>
          <w:p w14:paraId="66544DA3" w14:textId="0D441B89" w:rsidR="0066171E" w:rsidRPr="0066171E" w:rsidRDefault="0066171E" w:rsidP="0066171E">
            <w:pPr>
              <w:keepNext/>
              <w:ind w:firstLine="0"/>
            </w:pPr>
            <w:r>
              <w:t>Williams</w:t>
            </w:r>
          </w:p>
        </w:tc>
        <w:tc>
          <w:tcPr>
            <w:tcW w:w="2179" w:type="dxa"/>
            <w:shd w:val="clear" w:color="auto" w:fill="auto"/>
          </w:tcPr>
          <w:p w14:paraId="4B33619F" w14:textId="08E1114B" w:rsidR="0066171E" w:rsidRPr="0066171E" w:rsidRDefault="0066171E" w:rsidP="0066171E">
            <w:pPr>
              <w:keepNext/>
              <w:ind w:firstLine="0"/>
            </w:pPr>
            <w:r>
              <w:t>Willis</w:t>
            </w:r>
          </w:p>
        </w:tc>
        <w:tc>
          <w:tcPr>
            <w:tcW w:w="2180" w:type="dxa"/>
            <w:shd w:val="clear" w:color="auto" w:fill="auto"/>
          </w:tcPr>
          <w:p w14:paraId="0D34F0D3" w14:textId="3D611867" w:rsidR="0066171E" w:rsidRPr="0066171E" w:rsidRDefault="0066171E" w:rsidP="0066171E">
            <w:pPr>
              <w:keepNext/>
              <w:ind w:firstLine="0"/>
            </w:pPr>
            <w:r>
              <w:t>Wooten</w:t>
            </w:r>
          </w:p>
        </w:tc>
      </w:tr>
      <w:tr w:rsidR="0066171E" w:rsidRPr="0066171E" w14:paraId="7B75EECE" w14:textId="77777777" w:rsidTr="0066171E">
        <w:tc>
          <w:tcPr>
            <w:tcW w:w="2179" w:type="dxa"/>
            <w:shd w:val="clear" w:color="auto" w:fill="auto"/>
          </w:tcPr>
          <w:p w14:paraId="114EC6B7" w14:textId="50F1FD0F" w:rsidR="0066171E" w:rsidRPr="0066171E" w:rsidRDefault="0066171E" w:rsidP="0066171E">
            <w:pPr>
              <w:keepNext/>
              <w:ind w:firstLine="0"/>
            </w:pPr>
            <w:r>
              <w:t>Yow</w:t>
            </w:r>
          </w:p>
        </w:tc>
        <w:tc>
          <w:tcPr>
            <w:tcW w:w="2179" w:type="dxa"/>
            <w:shd w:val="clear" w:color="auto" w:fill="auto"/>
          </w:tcPr>
          <w:p w14:paraId="162A2171" w14:textId="77777777" w:rsidR="0066171E" w:rsidRPr="0066171E" w:rsidRDefault="0066171E" w:rsidP="0066171E">
            <w:pPr>
              <w:keepNext/>
              <w:ind w:firstLine="0"/>
            </w:pPr>
          </w:p>
        </w:tc>
        <w:tc>
          <w:tcPr>
            <w:tcW w:w="2180" w:type="dxa"/>
            <w:shd w:val="clear" w:color="auto" w:fill="auto"/>
          </w:tcPr>
          <w:p w14:paraId="6951A00C" w14:textId="77777777" w:rsidR="0066171E" w:rsidRPr="0066171E" w:rsidRDefault="0066171E" w:rsidP="0066171E">
            <w:pPr>
              <w:keepNext/>
              <w:ind w:firstLine="0"/>
            </w:pPr>
          </w:p>
        </w:tc>
      </w:tr>
    </w:tbl>
    <w:p w14:paraId="299C19D2" w14:textId="77777777" w:rsidR="0066171E" w:rsidRDefault="0066171E" w:rsidP="0066171E"/>
    <w:p w14:paraId="500781D6" w14:textId="6497469B" w:rsidR="0066171E" w:rsidRDefault="0066171E" w:rsidP="0066171E">
      <w:pPr>
        <w:jc w:val="center"/>
        <w:rPr>
          <w:b/>
        </w:rPr>
      </w:pPr>
      <w:r w:rsidRPr="0066171E">
        <w:rPr>
          <w:b/>
        </w:rPr>
        <w:t>Total--91</w:t>
      </w:r>
    </w:p>
    <w:p w14:paraId="3B175E3D" w14:textId="77777777" w:rsidR="0066171E" w:rsidRDefault="0066171E" w:rsidP="0066171E">
      <w:pPr>
        <w:jc w:val="center"/>
        <w:rPr>
          <w:b/>
        </w:rPr>
      </w:pPr>
    </w:p>
    <w:p w14:paraId="6C1BA97C"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56437F9F" w14:textId="77777777" w:rsidTr="0066171E">
        <w:tc>
          <w:tcPr>
            <w:tcW w:w="2179" w:type="dxa"/>
            <w:shd w:val="clear" w:color="auto" w:fill="auto"/>
          </w:tcPr>
          <w:p w14:paraId="2ACF2CB5" w14:textId="0EE53417" w:rsidR="0066171E" w:rsidRPr="0066171E" w:rsidRDefault="0066171E" w:rsidP="0066171E">
            <w:pPr>
              <w:keepNext/>
              <w:ind w:firstLine="0"/>
            </w:pPr>
            <w:r>
              <w:t>Beach</w:t>
            </w:r>
          </w:p>
        </w:tc>
        <w:tc>
          <w:tcPr>
            <w:tcW w:w="2179" w:type="dxa"/>
            <w:shd w:val="clear" w:color="auto" w:fill="auto"/>
          </w:tcPr>
          <w:p w14:paraId="68F2F3F1" w14:textId="0A0C130D" w:rsidR="0066171E" w:rsidRPr="0066171E" w:rsidRDefault="0066171E" w:rsidP="0066171E">
            <w:pPr>
              <w:keepNext/>
              <w:ind w:firstLine="0"/>
            </w:pPr>
            <w:r>
              <w:t>Burns</w:t>
            </w:r>
          </w:p>
        </w:tc>
        <w:tc>
          <w:tcPr>
            <w:tcW w:w="2180" w:type="dxa"/>
            <w:shd w:val="clear" w:color="auto" w:fill="auto"/>
          </w:tcPr>
          <w:p w14:paraId="4B855CBC" w14:textId="0C439226" w:rsidR="0066171E" w:rsidRPr="0066171E" w:rsidRDefault="0066171E" w:rsidP="0066171E">
            <w:pPr>
              <w:keepNext/>
              <w:ind w:firstLine="0"/>
            </w:pPr>
            <w:r>
              <w:t>Cromer</w:t>
            </w:r>
          </w:p>
        </w:tc>
      </w:tr>
      <w:tr w:rsidR="0066171E" w:rsidRPr="0066171E" w14:paraId="774AE08F" w14:textId="77777777" w:rsidTr="0066171E">
        <w:tc>
          <w:tcPr>
            <w:tcW w:w="2179" w:type="dxa"/>
            <w:shd w:val="clear" w:color="auto" w:fill="auto"/>
          </w:tcPr>
          <w:p w14:paraId="7683E31B" w14:textId="174A66AB" w:rsidR="0066171E" w:rsidRPr="0066171E" w:rsidRDefault="0066171E" w:rsidP="0066171E">
            <w:pPr>
              <w:ind w:firstLine="0"/>
            </w:pPr>
            <w:r>
              <w:t>Duncan</w:t>
            </w:r>
          </w:p>
        </w:tc>
        <w:tc>
          <w:tcPr>
            <w:tcW w:w="2179" w:type="dxa"/>
            <w:shd w:val="clear" w:color="auto" w:fill="auto"/>
          </w:tcPr>
          <w:p w14:paraId="3CAC75AD" w14:textId="1C515DB4" w:rsidR="0066171E" w:rsidRPr="0066171E" w:rsidRDefault="0066171E" w:rsidP="0066171E">
            <w:pPr>
              <w:ind w:firstLine="0"/>
            </w:pPr>
            <w:r>
              <w:t>Edgerton</w:t>
            </w:r>
          </w:p>
        </w:tc>
        <w:tc>
          <w:tcPr>
            <w:tcW w:w="2180" w:type="dxa"/>
            <w:shd w:val="clear" w:color="auto" w:fill="auto"/>
          </w:tcPr>
          <w:p w14:paraId="3F2B32DB" w14:textId="788482FA" w:rsidR="0066171E" w:rsidRPr="0066171E" w:rsidRDefault="0066171E" w:rsidP="0066171E">
            <w:pPr>
              <w:ind w:firstLine="0"/>
            </w:pPr>
            <w:r>
              <w:t>Frank</w:t>
            </w:r>
          </w:p>
        </w:tc>
      </w:tr>
      <w:tr w:rsidR="0066171E" w:rsidRPr="0066171E" w14:paraId="59EC54D7" w14:textId="77777777" w:rsidTr="0066171E">
        <w:tc>
          <w:tcPr>
            <w:tcW w:w="2179" w:type="dxa"/>
            <w:shd w:val="clear" w:color="auto" w:fill="auto"/>
          </w:tcPr>
          <w:p w14:paraId="0E95C876" w14:textId="0EA1A0B1" w:rsidR="0066171E" w:rsidRPr="0066171E" w:rsidRDefault="0066171E" w:rsidP="0066171E">
            <w:pPr>
              <w:ind w:firstLine="0"/>
            </w:pPr>
            <w:r>
              <w:t>Gilreath</w:t>
            </w:r>
          </w:p>
        </w:tc>
        <w:tc>
          <w:tcPr>
            <w:tcW w:w="2179" w:type="dxa"/>
            <w:shd w:val="clear" w:color="auto" w:fill="auto"/>
          </w:tcPr>
          <w:p w14:paraId="233809BF" w14:textId="699E611E" w:rsidR="0066171E" w:rsidRPr="0066171E" w:rsidRDefault="0066171E" w:rsidP="0066171E">
            <w:pPr>
              <w:ind w:firstLine="0"/>
            </w:pPr>
            <w:r>
              <w:t>Harris</w:t>
            </w:r>
          </w:p>
        </w:tc>
        <w:tc>
          <w:tcPr>
            <w:tcW w:w="2180" w:type="dxa"/>
            <w:shd w:val="clear" w:color="auto" w:fill="auto"/>
          </w:tcPr>
          <w:p w14:paraId="37DAA4AD" w14:textId="7C00AC4A" w:rsidR="0066171E" w:rsidRPr="0066171E" w:rsidRDefault="0066171E" w:rsidP="0066171E">
            <w:pPr>
              <w:ind w:firstLine="0"/>
            </w:pPr>
            <w:r>
              <w:t>Kilmartin</w:t>
            </w:r>
          </w:p>
        </w:tc>
      </w:tr>
      <w:tr w:rsidR="0066171E" w:rsidRPr="0066171E" w14:paraId="4BC589C1" w14:textId="77777777" w:rsidTr="0066171E">
        <w:tc>
          <w:tcPr>
            <w:tcW w:w="2179" w:type="dxa"/>
            <w:shd w:val="clear" w:color="auto" w:fill="auto"/>
          </w:tcPr>
          <w:p w14:paraId="5A7FADB2" w14:textId="40DE7E68" w:rsidR="0066171E" w:rsidRPr="0066171E" w:rsidRDefault="0066171E" w:rsidP="0066171E">
            <w:pPr>
              <w:ind w:firstLine="0"/>
            </w:pPr>
            <w:r>
              <w:t>Magnuson</w:t>
            </w:r>
          </w:p>
        </w:tc>
        <w:tc>
          <w:tcPr>
            <w:tcW w:w="2179" w:type="dxa"/>
            <w:shd w:val="clear" w:color="auto" w:fill="auto"/>
          </w:tcPr>
          <w:p w14:paraId="6F376D96" w14:textId="32A4286F" w:rsidR="0066171E" w:rsidRPr="0066171E" w:rsidRDefault="0066171E" w:rsidP="0066171E">
            <w:pPr>
              <w:ind w:firstLine="0"/>
            </w:pPr>
            <w:r>
              <w:t>May</w:t>
            </w:r>
          </w:p>
        </w:tc>
        <w:tc>
          <w:tcPr>
            <w:tcW w:w="2180" w:type="dxa"/>
            <w:shd w:val="clear" w:color="auto" w:fill="auto"/>
          </w:tcPr>
          <w:p w14:paraId="3C741139" w14:textId="5EAFFD32" w:rsidR="0066171E" w:rsidRPr="0066171E" w:rsidRDefault="0066171E" w:rsidP="0066171E">
            <w:pPr>
              <w:ind w:firstLine="0"/>
            </w:pPr>
            <w:r>
              <w:t>McCabe</w:t>
            </w:r>
          </w:p>
        </w:tc>
      </w:tr>
      <w:tr w:rsidR="0066171E" w:rsidRPr="0066171E" w14:paraId="605AD77D" w14:textId="77777777" w:rsidTr="0066171E">
        <w:tc>
          <w:tcPr>
            <w:tcW w:w="2179" w:type="dxa"/>
            <w:shd w:val="clear" w:color="auto" w:fill="auto"/>
          </w:tcPr>
          <w:p w14:paraId="744286FA" w14:textId="20913CF6" w:rsidR="0066171E" w:rsidRPr="0066171E" w:rsidRDefault="0066171E" w:rsidP="0066171E">
            <w:pPr>
              <w:keepNext/>
              <w:ind w:firstLine="0"/>
            </w:pPr>
            <w:r>
              <w:t>McCravy</w:t>
            </w:r>
          </w:p>
        </w:tc>
        <w:tc>
          <w:tcPr>
            <w:tcW w:w="2179" w:type="dxa"/>
            <w:shd w:val="clear" w:color="auto" w:fill="auto"/>
          </w:tcPr>
          <w:p w14:paraId="37412B2B" w14:textId="7EDC5C04" w:rsidR="0066171E" w:rsidRPr="0066171E" w:rsidRDefault="0066171E" w:rsidP="0066171E">
            <w:pPr>
              <w:keepNext/>
              <w:ind w:firstLine="0"/>
            </w:pPr>
            <w:r>
              <w:t>Morgan</w:t>
            </w:r>
          </w:p>
        </w:tc>
        <w:tc>
          <w:tcPr>
            <w:tcW w:w="2180" w:type="dxa"/>
            <w:shd w:val="clear" w:color="auto" w:fill="auto"/>
          </w:tcPr>
          <w:p w14:paraId="5A21DE52" w14:textId="66C2FD90" w:rsidR="0066171E" w:rsidRPr="0066171E" w:rsidRDefault="0066171E" w:rsidP="0066171E">
            <w:pPr>
              <w:keepNext/>
              <w:ind w:firstLine="0"/>
            </w:pPr>
            <w:r>
              <w:t>Oremus</w:t>
            </w:r>
          </w:p>
        </w:tc>
      </w:tr>
      <w:tr w:rsidR="0066171E" w:rsidRPr="0066171E" w14:paraId="386E5567" w14:textId="77777777" w:rsidTr="0066171E">
        <w:tc>
          <w:tcPr>
            <w:tcW w:w="2179" w:type="dxa"/>
            <w:shd w:val="clear" w:color="auto" w:fill="auto"/>
          </w:tcPr>
          <w:p w14:paraId="1809BF3D" w14:textId="61865DBE" w:rsidR="0066171E" w:rsidRPr="0066171E" w:rsidRDefault="0066171E" w:rsidP="0066171E">
            <w:pPr>
              <w:keepNext/>
              <w:ind w:firstLine="0"/>
            </w:pPr>
            <w:r>
              <w:t>Pace</w:t>
            </w:r>
          </w:p>
        </w:tc>
        <w:tc>
          <w:tcPr>
            <w:tcW w:w="2179" w:type="dxa"/>
            <w:shd w:val="clear" w:color="auto" w:fill="auto"/>
          </w:tcPr>
          <w:p w14:paraId="48FA3F0E" w14:textId="7AC73975" w:rsidR="0066171E" w:rsidRPr="0066171E" w:rsidRDefault="0066171E" w:rsidP="0066171E">
            <w:pPr>
              <w:keepNext/>
              <w:ind w:firstLine="0"/>
            </w:pPr>
            <w:r>
              <w:t>Terribile</w:t>
            </w:r>
          </w:p>
        </w:tc>
        <w:tc>
          <w:tcPr>
            <w:tcW w:w="2180" w:type="dxa"/>
            <w:shd w:val="clear" w:color="auto" w:fill="auto"/>
          </w:tcPr>
          <w:p w14:paraId="4351E942" w14:textId="47F42BE0" w:rsidR="0066171E" w:rsidRPr="0066171E" w:rsidRDefault="0066171E" w:rsidP="0066171E">
            <w:pPr>
              <w:keepNext/>
              <w:ind w:firstLine="0"/>
            </w:pPr>
            <w:r>
              <w:t>White</w:t>
            </w:r>
          </w:p>
        </w:tc>
      </w:tr>
    </w:tbl>
    <w:p w14:paraId="33BF0EE2" w14:textId="77777777" w:rsidR="0066171E" w:rsidRDefault="0066171E" w:rsidP="0066171E"/>
    <w:p w14:paraId="7C1841A4" w14:textId="77777777" w:rsidR="0066171E" w:rsidRDefault="0066171E" w:rsidP="0066171E">
      <w:pPr>
        <w:jc w:val="center"/>
        <w:rPr>
          <w:b/>
        </w:rPr>
      </w:pPr>
      <w:r w:rsidRPr="0066171E">
        <w:rPr>
          <w:b/>
        </w:rPr>
        <w:t>Total--18</w:t>
      </w:r>
    </w:p>
    <w:p w14:paraId="19911D03" w14:textId="499B1E46" w:rsidR="0066171E" w:rsidRDefault="0066171E" w:rsidP="0066171E">
      <w:pPr>
        <w:jc w:val="center"/>
        <w:rPr>
          <w:b/>
        </w:rPr>
      </w:pPr>
    </w:p>
    <w:p w14:paraId="65120DB5" w14:textId="77777777" w:rsidR="0066171E" w:rsidRDefault="0066171E" w:rsidP="0066171E">
      <w:r>
        <w:t>So, the amendment was tabled.</w:t>
      </w:r>
    </w:p>
    <w:p w14:paraId="6BCFDE84" w14:textId="77777777" w:rsidR="0066171E" w:rsidRDefault="0066171E" w:rsidP="0066171E"/>
    <w:p w14:paraId="11FD8F55" w14:textId="5D69C1BA" w:rsidR="0066171E" w:rsidRDefault="0066171E" w:rsidP="0066171E">
      <w:r>
        <w:t>The question then recurred to the adoption of the section.</w:t>
      </w:r>
    </w:p>
    <w:p w14:paraId="6FB8023E" w14:textId="77777777" w:rsidR="0066171E" w:rsidRDefault="0066171E" w:rsidP="0066171E"/>
    <w:p w14:paraId="45905CA5" w14:textId="77777777" w:rsidR="0066171E" w:rsidRDefault="0066171E" w:rsidP="0066171E">
      <w:r>
        <w:lastRenderedPageBreak/>
        <w:t xml:space="preserve">The yeas and nays were taken resulting as follows: </w:t>
      </w:r>
    </w:p>
    <w:p w14:paraId="506AA2BB" w14:textId="5F9747F8" w:rsidR="0066171E" w:rsidRDefault="0066171E" w:rsidP="0066171E">
      <w:pPr>
        <w:jc w:val="center"/>
      </w:pPr>
      <w:r>
        <w:t xml:space="preserve"> </w:t>
      </w:r>
      <w:bookmarkStart w:id="212" w:name="vote_start460"/>
      <w:bookmarkEnd w:id="212"/>
      <w:r>
        <w:t>Yeas 91; Nays 17</w:t>
      </w:r>
    </w:p>
    <w:p w14:paraId="1FABF0BD" w14:textId="77777777" w:rsidR="0066171E" w:rsidRDefault="0066171E" w:rsidP="0066171E">
      <w:pPr>
        <w:jc w:val="center"/>
      </w:pPr>
    </w:p>
    <w:p w14:paraId="554456B9"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2E40BB61" w14:textId="77777777" w:rsidTr="0066171E">
        <w:tc>
          <w:tcPr>
            <w:tcW w:w="2179" w:type="dxa"/>
            <w:shd w:val="clear" w:color="auto" w:fill="auto"/>
          </w:tcPr>
          <w:p w14:paraId="7AEB5501" w14:textId="50CDB9E8" w:rsidR="0066171E" w:rsidRPr="0066171E" w:rsidRDefault="0066171E" w:rsidP="0066171E">
            <w:pPr>
              <w:keepNext/>
              <w:ind w:firstLine="0"/>
            </w:pPr>
            <w:r>
              <w:t>Alexander</w:t>
            </w:r>
          </w:p>
        </w:tc>
        <w:tc>
          <w:tcPr>
            <w:tcW w:w="2179" w:type="dxa"/>
            <w:shd w:val="clear" w:color="auto" w:fill="auto"/>
          </w:tcPr>
          <w:p w14:paraId="3128FA9B" w14:textId="7F61E0FA" w:rsidR="0066171E" w:rsidRPr="0066171E" w:rsidRDefault="0066171E" w:rsidP="0066171E">
            <w:pPr>
              <w:keepNext/>
              <w:ind w:firstLine="0"/>
            </w:pPr>
            <w:r>
              <w:t>Atkinson</w:t>
            </w:r>
          </w:p>
        </w:tc>
        <w:tc>
          <w:tcPr>
            <w:tcW w:w="2180" w:type="dxa"/>
            <w:shd w:val="clear" w:color="auto" w:fill="auto"/>
          </w:tcPr>
          <w:p w14:paraId="0C22CDE0" w14:textId="6900E602" w:rsidR="0066171E" w:rsidRPr="0066171E" w:rsidRDefault="0066171E" w:rsidP="0066171E">
            <w:pPr>
              <w:keepNext/>
              <w:ind w:firstLine="0"/>
            </w:pPr>
            <w:r>
              <w:t>Bailey</w:t>
            </w:r>
          </w:p>
        </w:tc>
      </w:tr>
      <w:tr w:rsidR="0066171E" w:rsidRPr="0066171E" w14:paraId="2D164080" w14:textId="77777777" w:rsidTr="0066171E">
        <w:tc>
          <w:tcPr>
            <w:tcW w:w="2179" w:type="dxa"/>
            <w:shd w:val="clear" w:color="auto" w:fill="auto"/>
          </w:tcPr>
          <w:p w14:paraId="04614A24" w14:textId="6284B90F" w:rsidR="0066171E" w:rsidRPr="0066171E" w:rsidRDefault="0066171E" w:rsidP="0066171E">
            <w:pPr>
              <w:ind w:firstLine="0"/>
            </w:pPr>
            <w:r>
              <w:t>Ballentine</w:t>
            </w:r>
          </w:p>
        </w:tc>
        <w:tc>
          <w:tcPr>
            <w:tcW w:w="2179" w:type="dxa"/>
            <w:shd w:val="clear" w:color="auto" w:fill="auto"/>
          </w:tcPr>
          <w:p w14:paraId="2365E8A6" w14:textId="18BC6897" w:rsidR="0066171E" w:rsidRPr="0066171E" w:rsidRDefault="0066171E" w:rsidP="0066171E">
            <w:pPr>
              <w:ind w:firstLine="0"/>
            </w:pPr>
            <w:r>
              <w:t>Bannister</w:t>
            </w:r>
          </w:p>
        </w:tc>
        <w:tc>
          <w:tcPr>
            <w:tcW w:w="2180" w:type="dxa"/>
            <w:shd w:val="clear" w:color="auto" w:fill="auto"/>
          </w:tcPr>
          <w:p w14:paraId="179AEA2B" w14:textId="0F05312A" w:rsidR="0066171E" w:rsidRPr="0066171E" w:rsidRDefault="0066171E" w:rsidP="0066171E">
            <w:pPr>
              <w:ind w:firstLine="0"/>
            </w:pPr>
            <w:r>
              <w:t>Bauer</w:t>
            </w:r>
          </w:p>
        </w:tc>
      </w:tr>
      <w:tr w:rsidR="0066171E" w:rsidRPr="0066171E" w14:paraId="67C27B32" w14:textId="77777777" w:rsidTr="0066171E">
        <w:tc>
          <w:tcPr>
            <w:tcW w:w="2179" w:type="dxa"/>
            <w:shd w:val="clear" w:color="auto" w:fill="auto"/>
          </w:tcPr>
          <w:p w14:paraId="49B52FEA" w14:textId="553BD699" w:rsidR="0066171E" w:rsidRPr="0066171E" w:rsidRDefault="0066171E" w:rsidP="0066171E">
            <w:pPr>
              <w:ind w:firstLine="0"/>
            </w:pPr>
            <w:r>
              <w:t>Bernstein</w:t>
            </w:r>
          </w:p>
        </w:tc>
        <w:tc>
          <w:tcPr>
            <w:tcW w:w="2179" w:type="dxa"/>
            <w:shd w:val="clear" w:color="auto" w:fill="auto"/>
          </w:tcPr>
          <w:p w14:paraId="46FBED70" w14:textId="73A48A37" w:rsidR="0066171E" w:rsidRPr="0066171E" w:rsidRDefault="0066171E" w:rsidP="0066171E">
            <w:pPr>
              <w:ind w:firstLine="0"/>
            </w:pPr>
            <w:r>
              <w:t>Bowers</w:t>
            </w:r>
          </w:p>
        </w:tc>
        <w:tc>
          <w:tcPr>
            <w:tcW w:w="2180" w:type="dxa"/>
            <w:shd w:val="clear" w:color="auto" w:fill="auto"/>
          </w:tcPr>
          <w:p w14:paraId="49D0BBD3" w14:textId="0A5749A2" w:rsidR="0066171E" w:rsidRPr="0066171E" w:rsidRDefault="0066171E" w:rsidP="0066171E">
            <w:pPr>
              <w:ind w:firstLine="0"/>
            </w:pPr>
            <w:r>
              <w:t>Bradley</w:t>
            </w:r>
          </w:p>
        </w:tc>
      </w:tr>
      <w:tr w:rsidR="0066171E" w:rsidRPr="0066171E" w14:paraId="5BABC09C" w14:textId="77777777" w:rsidTr="0066171E">
        <w:tc>
          <w:tcPr>
            <w:tcW w:w="2179" w:type="dxa"/>
            <w:shd w:val="clear" w:color="auto" w:fill="auto"/>
          </w:tcPr>
          <w:p w14:paraId="2AFD1C6F" w14:textId="51B083D2" w:rsidR="0066171E" w:rsidRPr="0066171E" w:rsidRDefault="0066171E" w:rsidP="0066171E">
            <w:pPr>
              <w:ind w:firstLine="0"/>
            </w:pPr>
            <w:r>
              <w:t>Brewer</w:t>
            </w:r>
          </w:p>
        </w:tc>
        <w:tc>
          <w:tcPr>
            <w:tcW w:w="2179" w:type="dxa"/>
            <w:shd w:val="clear" w:color="auto" w:fill="auto"/>
          </w:tcPr>
          <w:p w14:paraId="4B389E0C" w14:textId="7BBE036D" w:rsidR="0066171E" w:rsidRPr="0066171E" w:rsidRDefault="0066171E" w:rsidP="0066171E">
            <w:pPr>
              <w:ind w:firstLine="0"/>
            </w:pPr>
            <w:r>
              <w:t>Brittain</w:t>
            </w:r>
          </w:p>
        </w:tc>
        <w:tc>
          <w:tcPr>
            <w:tcW w:w="2180" w:type="dxa"/>
            <w:shd w:val="clear" w:color="auto" w:fill="auto"/>
          </w:tcPr>
          <w:p w14:paraId="56141663" w14:textId="43965B44" w:rsidR="0066171E" w:rsidRPr="0066171E" w:rsidRDefault="0066171E" w:rsidP="0066171E">
            <w:pPr>
              <w:ind w:firstLine="0"/>
            </w:pPr>
            <w:r>
              <w:t>Bustos</w:t>
            </w:r>
          </w:p>
        </w:tc>
      </w:tr>
      <w:tr w:rsidR="0066171E" w:rsidRPr="0066171E" w14:paraId="7ADE3F7E" w14:textId="77777777" w:rsidTr="0066171E">
        <w:tc>
          <w:tcPr>
            <w:tcW w:w="2179" w:type="dxa"/>
            <w:shd w:val="clear" w:color="auto" w:fill="auto"/>
          </w:tcPr>
          <w:p w14:paraId="6709090C" w14:textId="7A38247A" w:rsidR="0066171E" w:rsidRPr="0066171E" w:rsidRDefault="0066171E" w:rsidP="0066171E">
            <w:pPr>
              <w:ind w:firstLine="0"/>
            </w:pPr>
            <w:r>
              <w:t>Calhoon</w:t>
            </w:r>
          </w:p>
        </w:tc>
        <w:tc>
          <w:tcPr>
            <w:tcW w:w="2179" w:type="dxa"/>
            <w:shd w:val="clear" w:color="auto" w:fill="auto"/>
          </w:tcPr>
          <w:p w14:paraId="60ACEC2C" w14:textId="56DC6849" w:rsidR="0066171E" w:rsidRPr="0066171E" w:rsidRDefault="0066171E" w:rsidP="0066171E">
            <w:pPr>
              <w:ind w:firstLine="0"/>
            </w:pPr>
            <w:r>
              <w:t>Caskey</w:t>
            </w:r>
          </w:p>
        </w:tc>
        <w:tc>
          <w:tcPr>
            <w:tcW w:w="2180" w:type="dxa"/>
            <w:shd w:val="clear" w:color="auto" w:fill="auto"/>
          </w:tcPr>
          <w:p w14:paraId="64ED3384" w14:textId="60999E0C" w:rsidR="0066171E" w:rsidRPr="0066171E" w:rsidRDefault="0066171E" w:rsidP="0066171E">
            <w:pPr>
              <w:ind w:firstLine="0"/>
            </w:pPr>
            <w:r>
              <w:t>Chapman</w:t>
            </w:r>
          </w:p>
        </w:tc>
      </w:tr>
      <w:tr w:rsidR="0066171E" w:rsidRPr="0066171E" w14:paraId="1FA29C20" w14:textId="77777777" w:rsidTr="0066171E">
        <w:tc>
          <w:tcPr>
            <w:tcW w:w="2179" w:type="dxa"/>
            <w:shd w:val="clear" w:color="auto" w:fill="auto"/>
          </w:tcPr>
          <w:p w14:paraId="3B36BE3C" w14:textId="005110EC" w:rsidR="0066171E" w:rsidRPr="0066171E" w:rsidRDefault="0066171E" w:rsidP="0066171E">
            <w:pPr>
              <w:ind w:firstLine="0"/>
            </w:pPr>
            <w:r>
              <w:t>Clyburn</w:t>
            </w:r>
          </w:p>
        </w:tc>
        <w:tc>
          <w:tcPr>
            <w:tcW w:w="2179" w:type="dxa"/>
            <w:shd w:val="clear" w:color="auto" w:fill="auto"/>
          </w:tcPr>
          <w:p w14:paraId="3E2CC835" w14:textId="4102EA0D" w:rsidR="0066171E" w:rsidRPr="0066171E" w:rsidRDefault="0066171E" w:rsidP="0066171E">
            <w:pPr>
              <w:ind w:firstLine="0"/>
            </w:pPr>
            <w:r>
              <w:t>Cobb-Hunter</w:t>
            </w:r>
          </w:p>
        </w:tc>
        <w:tc>
          <w:tcPr>
            <w:tcW w:w="2180" w:type="dxa"/>
            <w:shd w:val="clear" w:color="auto" w:fill="auto"/>
          </w:tcPr>
          <w:p w14:paraId="57096CDF" w14:textId="27D9D708" w:rsidR="0066171E" w:rsidRPr="0066171E" w:rsidRDefault="0066171E" w:rsidP="0066171E">
            <w:pPr>
              <w:ind w:firstLine="0"/>
            </w:pPr>
            <w:r>
              <w:t>Collins</w:t>
            </w:r>
          </w:p>
        </w:tc>
      </w:tr>
      <w:tr w:rsidR="0066171E" w:rsidRPr="0066171E" w14:paraId="3AC970FD" w14:textId="77777777" w:rsidTr="0066171E">
        <w:tc>
          <w:tcPr>
            <w:tcW w:w="2179" w:type="dxa"/>
            <w:shd w:val="clear" w:color="auto" w:fill="auto"/>
          </w:tcPr>
          <w:p w14:paraId="3C4C4DCB" w14:textId="6B1B1BC1" w:rsidR="0066171E" w:rsidRPr="0066171E" w:rsidRDefault="0066171E" w:rsidP="0066171E">
            <w:pPr>
              <w:ind w:firstLine="0"/>
            </w:pPr>
            <w:r>
              <w:t>B. J. Cox</w:t>
            </w:r>
          </w:p>
        </w:tc>
        <w:tc>
          <w:tcPr>
            <w:tcW w:w="2179" w:type="dxa"/>
            <w:shd w:val="clear" w:color="auto" w:fill="auto"/>
          </w:tcPr>
          <w:p w14:paraId="56513A3D" w14:textId="0A04B0C1" w:rsidR="0066171E" w:rsidRPr="0066171E" w:rsidRDefault="0066171E" w:rsidP="0066171E">
            <w:pPr>
              <w:ind w:firstLine="0"/>
            </w:pPr>
            <w:r>
              <w:t>B. L. Cox</w:t>
            </w:r>
          </w:p>
        </w:tc>
        <w:tc>
          <w:tcPr>
            <w:tcW w:w="2180" w:type="dxa"/>
            <w:shd w:val="clear" w:color="auto" w:fill="auto"/>
          </w:tcPr>
          <w:p w14:paraId="053419AB" w14:textId="70FD967B" w:rsidR="0066171E" w:rsidRPr="0066171E" w:rsidRDefault="0066171E" w:rsidP="0066171E">
            <w:pPr>
              <w:ind w:firstLine="0"/>
            </w:pPr>
            <w:r>
              <w:t>Crawford</w:t>
            </w:r>
          </w:p>
        </w:tc>
      </w:tr>
      <w:tr w:rsidR="0066171E" w:rsidRPr="0066171E" w14:paraId="45D67BEF" w14:textId="77777777" w:rsidTr="0066171E">
        <w:tc>
          <w:tcPr>
            <w:tcW w:w="2179" w:type="dxa"/>
            <w:shd w:val="clear" w:color="auto" w:fill="auto"/>
          </w:tcPr>
          <w:p w14:paraId="5D0078C5" w14:textId="4B82D9A1" w:rsidR="0066171E" w:rsidRPr="0066171E" w:rsidRDefault="0066171E" w:rsidP="0066171E">
            <w:pPr>
              <w:ind w:firstLine="0"/>
            </w:pPr>
            <w:r>
              <w:t>Davis</w:t>
            </w:r>
          </w:p>
        </w:tc>
        <w:tc>
          <w:tcPr>
            <w:tcW w:w="2179" w:type="dxa"/>
            <w:shd w:val="clear" w:color="auto" w:fill="auto"/>
          </w:tcPr>
          <w:p w14:paraId="7625F5C1" w14:textId="75E3D385" w:rsidR="0066171E" w:rsidRPr="0066171E" w:rsidRDefault="0066171E" w:rsidP="0066171E">
            <w:pPr>
              <w:ind w:firstLine="0"/>
            </w:pPr>
            <w:r>
              <w:t>Dillard</w:t>
            </w:r>
          </w:p>
        </w:tc>
        <w:tc>
          <w:tcPr>
            <w:tcW w:w="2180" w:type="dxa"/>
            <w:shd w:val="clear" w:color="auto" w:fill="auto"/>
          </w:tcPr>
          <w:p w14:paraId="2951E54D" w14:textId="403693F2" w:rsidR="0066171E" w:rsidRPr="0066171E" w:rsidRDefault="0066171E" w:rsidP="0066171E">
            <w:pPr>
              <w:ind w:firstLine="0"/>
            </w:pPr>
            <w:r>
              <w:t>Erickson</w:t>
            </w:r>
          </w:p>
        </w:tc>
      </w:tr>
      <w:tr w:rsidR="0066171E" w:rsidRPr="0066171E" w14:paraId="63CC2E00" w14:textId="77777777" w:rsidTr="0066171E">
        <w:tc>
          <w:tcPr>
            <w:tcW w:w="2179" w:type="dxa"/>
            <w:shd w:val="clear" w:color="auto" w:fill="auto"/>
          </w:tcPr>
          <w:p w14:paraId="505D6C2B" w14:textId="08D683DC" w:rsidR="0066171E" w:rsidRPr="0066171E" w:rsidRDefault="0066171E" w:rsidP="0066171E">
            <w:pPr>
              <w:ind w:firstLine="0"/>
            </w:pPr>
            <w:r>
              <w:t>Forrest</w:t>
            </w:r>
          </w:p>
        </w:tc>
        <w:tc>
          <w:tcPr>
            <w:tcW w:w="2179" w:type="dxa"/>
            <w:shd w:val="clear" w:color="auto" w:fill="auto"/>
          </w:tcPr>
          <w:p w14:paraId="2B0BA07D" w14:textId="288D3357" w:rsidR="0066171E" w:rsidRPr="0066171E" w:rsidRDefault="0066171E" w:rsidP="0066171E">
            <w:pPr>
              <w:ind w:firstLine="0"/>
            </w:pPr>
            <w:r>
              <w:t>Gagnon</w:t>
            </w:r>
          </w:p>
        </w:tc>
        <w:tc>
          <w:tcPr>
            <w:tcW w:w="2180" w:type="dxa"/>
            <w:shd w:val="clear" w:color="auto" w:fill="auto"/>
          </w:tcPr>
          <w:p w14:paraId="7818A057" w14:textId="4BF74EB8" w:rsidR="0066171E" w:rsidRPr="0066171E" w:rsidRDefault="0066171E" w:rsidP="0066171E">
            <w:pPr>
              <w:ind w:firstLine="0"/>
            </w:pPr>
            <w:r>
              <w:t>Garvin</w:t>
            </w:r>
          </w:p>
        </w:tc>
      </w:tr>
      <w:tr w:rsidR="0066171E" w:rsidRPr="0066171E" w14:paraId="3EB02690" w14:textId="77777777" w:rsidTr="0066171E">
        <w:tc>
          <w:tcPr>
            <w:tcW w:w="2179" w:type="dxa"/>
            <w:shd w:val="clear" w:color="auto" w:fill="auto"/>
          </w:tcPr>
          <w:p w14:paraId="2B0DB4B5" w14:textId="6993D8EF" w:rsidR="0066171E" w:rsidRPr="0066171E" w:rsidRDefault="0066171E" w:rsidP="0066171E">
            <w:pPr>
              <w:ind w:firstLine="0"/>
            </w:pPr>
            <w:r>
              <w:t>Gatch</w:t>
            </w:r>
          </w:p>
        </w:tc>
        <w:tc>
          <w:tcPr>
            <w:tcW w:w="2179" w:type="dxa"/>
            <w:shd w:val="clear" w:color="auto" w:fill="auto"/>
          </w:tcPr>
          <w:p w14:paraId="47DA3D26" w14:textId="67F63ED6" w:rsidR="0066171E" w:rsidRPr="0066171E" w:rsidRDefault="0066171E" w:rsidP="0066171E">
            <w:pPr>
              <w:ind w:firstLine="0"/>
            </w:pPr>
            <w:r>
              <w:t>Gilliard</w:t>
            </w:r>
          </w:p>
        </w:tc>
        <w:tc>
          <w:tcPr>
            <w:tcW w:w="2180" w:type="dxa"/>
            <w:shd w:val="clear" w:color="auto" w:fill="auto"/>
          </w:tcPr>
          <w:p w14:paraId="1A68B9E4" w14:textId="6CD574CD" w:rsidR="0066171E" w:rsidRPr="0066171E" w:rsidRDefault="0066171E" w:rsidP="0066171E">
            <w:pPr>
              <w:ind w:firstLine="0"/>
            </w:pPr>
            <w:r>
              <w:t>Govan</w:t>
            </w:r>
          </w:p>
        </w:tc>
      </w:tr>
      <w:tr w:rsidR="0066171E" w:rsidRPr="0066171E" w14:paraId="2E10A936" w14:textId="77777777" w:rsidTr="0066171E">
        <w:tc>
          <w:tcPr>
            <w:tcW w:w="2179" w:type="dxa"/>
            <w:shd w:val="clear" w:color="auto" w:fill="auto"/>
          </w:tcPr>
          <w:p w14:paraId="06C427C6" w14:textId="53EECD3D" w:rsidR="0066171E" w:rsidRPr="0066171E" w:rsidRDefault="0066171E" w:rsidP="0066171E">
            <w:pPr>
              <w:ind w:firstLine="0"/>
            </w:pPr>
            <w:r>
              <w:t>Grant</w:t>
            </w:r>
          </w:p>
        </w:tc>
        <w:tc>
          <w:tcPr>
            <w:tcW w:w="2179" w:type="dxa"/>
            <w:shd w:val="clear" w:color="auto" w:fill="auto"/>
          </w:tcPr>
          <w:p w14:paraId="2E369905" w14:textId="0B44853D" w:rsidR="0066171E" w:rsidRPr="0066171E" w:rsidRDefault="0066171E" w:rsidP="0066171E">
            <w:pPr>
              <w:ind w:firstLine="0"/>
            </w:pPr>
            <w:r>
              <w:t>Guffey</w:t>
            </w:r>
          </w:p>
        </w:tc>
        <w:tc>
          <w:tcPr>
            <w:tcW w:w="2180" w:type="dxa"/>
            <w:shd w:val="clear" w:color="auto" w:fill="auto"/>
          </w:tcPr>
          <w:p w14:paraId="7F99103B" w14:textId="5EB83419" w:rsidR="0066171E" w:rsidRPr="0066171E" w:rsidRDefault="0066171E" w:rsidP="0066171E">
            <w:pPr>
              <w:ind w:firstLine="0"/>
            </w:pPr>
            <w:r>
              <w:t>Haddon</w:t>
            </w:r>
          </w:p>
        </w:tc>
      </w:tr>
      <w:tr w:rsidR="0066171E" w:rsidRPr="0066171E" w14:paraId="08716A86" w14:textId="77777777" w:rsidTr="0066171E">
        <w:tc>
          <w:tcPr>
            <w:tcW w:w="2179" w:type="dxa"/>
            <w:shd w:val="clear" w:color="auto" w:fill="auto"/>
          </w:tcPr>
          <w:p w14:paraId="5038472C" w14:textId="5BB39319" w:rsidR="0066171E" w:rsidRPr="0066171E" w:rsidRDefault="0066171E" w:rsidP="0066171E">
            <w:pPr>
              <w:ind w:firstLine="0"/>
            </w:pPr>
            <w:r>
              <w:t>Hager</w:t>
            </w:r>
          </w:p>
        </w:tc>
        <w:tc>
          <w:tcPr>
            <w:tcW w:w="2179" w:type="dxa"/>
            <w:shd w:val="clear" w:color="auto" w:fill="auto"/>
          </w:tcPr>
          <w:p w14:paraId="1A0F3290" w14:textId="131F1521" w:rsidR="0066171E" w:rsidRPr="0066171E" w:rsidRDefault="0066171E" w:rsidP="0066171E">
            <w:pPr>
              <w:ind w:firstLine="0"/>
            </w:pPr>
            <w:r>
              <w:t>Hardee</w:t>
            </w:r>
          </w:p>
        </w:tc>
        <w:tc>
          <w:tcPr>
            <w:tcW w:w="2180" w:type="dxa"/>
            <w:shd w:val="clear" w:color="auto" w:fill="auto"/>
          </w:tcPr>
          <w:p w14:paraId="54136E0A" w14:textId="2A7A4DCF" w:rsidR="0066171E" w:rsidRPr="0066171E" w:rsidRDefault="0066171E" w:rsidP="0066171E">
            <w:pPr>
              <w:ind w:firstLine="0"/>
            </w:pPr>
            <w:r>
              <w:t>Hart</w:t>
            </w:r>
          </w:p>
        </w:tc>
      </w:tr>
      <w:tr w:rsidR="0066171E" w:rsidRPr="0066171E" w14:paraId="783FAAB1" w14:textId="77777777" w:rsidTr="0066171E">
        <w:tc>
          <w:tcPr>
            <w:tcW w:w="2179" w:type="dxa"/>
            <w:shd w:val="clear" w:color="auto" w:fill="auto"/>
          </w:tcPr>
          <w:p w14:paraId="021057F2" w14:textId="3107C83B" w:rsidR="0066171E" w:rsidRPr="0066171E" w:rsidRDefault="0066171E" w:rsidP="0066171E">
            <w:pPr>
              <w:ind w:firstLine="0"/>
            </w:pPr>
            <w:r>
              <w:t>Hartnett</w:t>
            </w:r>
          </w:p>
        </w:tc>
        <w:tc>
          <w:tcPr>
            <w:tcW w:w="2179" w:type="dxa"/>
            <w:shd w:val="clear" w:color="auto" w:fill="auto"/>
          </w:tcPr>
          <w:p w14:paraId="480A9A68" w14:textId="12994498" w:rsidR="0066171E" w:rsidRPr="0066171E" w:rsidRDefault="0066171E" w:rsidP="0066171E">
            <w:pPr>
              <w:ind w:firstLine="0"/>
            </w:pPr>
            <w:r>
              <w:t>Hartz</w:t>
            </w:r>
          </w:p>
        </w:tc>
        <w:tc>
          <w:tcPr>
            <w:tcW w:w="2180" w:type="dxa"/>
            <w:shd w:val="clear" w:color="auto" w:fill="auto"/>
          </w:tcPr>
          <w:p w14:paraId="59D26A2A" w14:textId="1CE947CC" w:rsidR="0066171E" w:rsidRPr="0066171E" w:rsidRDefault="0066171E" w:rsidP="0066171E">
            <w:pPr>
              <w:ind w:firstLine="0"/>
            </w:pPr>
            <w:r>
              <w:t>Hayes</w:t>
            </w:r>
          </w:p>
        </w:tc>
      </w:tr>
      <w:tr w:rsidR="0066171E" w:rsidRPr="0066171E" w14:paraId="4ADBFE9A" w14:textId="77777777" w:rsidTr="0066171E">
        <w:tc>
          <w:tcPr>
            <w:tcW w:w="2179" w:type="dxa"/>
            <w:shd w:val="clear" w:color="auto" w:fill="auto"/>
          </w:tcPr>
          <w:p w14:paraId="3D84358C" w14:textId="3C742903" w:rsidR="0066171E" w:rsidRPr="0066171E" w:rsidRDefault="0066171E" w:rsidP="0066171E">
            <w:pPr>
              <w:ind w:firstLine="0"/>
            </w:pPr>
            <w:r>
              <w:t>Henderson-Myers</w:t>
            </w:r>
          </w:p>
        </w:tc>
        <w:tc>
          <w:tcPr>
            <w:tcW w:w="2179" w:type="dxa"/>
            <w:shd w:val="clear" w:color="auto" w:fill="auto"/>
          </w:tcPr>
          <w:p w14:paraId="14070F68" w14:textId="4F563201" w:rsidR="0066171E" w:rsidRPr="0066171E" w:rsidRDefault="0066171E" w:rsidP="0066171E">
            <w:pPr>
              <w:ind w:firstLine="0"/>
            </w:pPr>
            <w:r>
              <w:t>Herbkersman</w:t>
            </w:r>
          </w:p>
        </w:tc>
        <w:tc>
          <w:tcPr>
            <w:tcW w:w="2180" w:type="dxa"/>
            <w:shd w:val="clear" w:color="auto" w:fill="auto"/>
          </w:tcPr>
          <w:p w14:paraId="6DE6D08F" w14:textId="38C92901" w:rsidR="0066171E" w:rsidRPr="0066171E" w:rsidRDefault="0066171E" w:rsidP="0066171E">
            <w:pPr>
              <w:ind w:firstLine="0"/>
            </w:pPr>
            <w:r>
              <w:t>Hewitt</w:t>
            </w:r>
          </w:p>
        </w:tc>
      </w:tr>
      <w:tr w:rsidR="0066171E" w:rsidRPr="0066171E" w14:paraId="6CA1DA07" w14:textId="77777777" w:rsidTr="0066171E">
        <w:tc>
          <w:tcPr>
            <w:tcW w:w="2179" w:type="dxa"/>
            <w:shd w:val="clear" w:color="auto" w:fill="auto"/>
          </w:tcPr>
          <w:p w14:paraId="74C32F23" w14:textId="1836E0A2" w:rsidR="0066171E" w:rsidRPr="0066171E" w:rsidRDefault="0066171E" w:rsidP="0066171E">
            <w:pPr>
              <w:ind w:firstLine="0"/>
            </w:pPr>
            <w:r>
              <w:t>Hiott</w:t>
            </w:r>
          </w:p>
        </w:tc>
        <w:tc>
          <w:tcPr>
            <w:tcW w:w="2179" w:type="dxa"/>
            <w:shd w:val="clear" w:color="auto" w:fill="auto"/>
          </w:tcPr>
          <w:p w14:paraId="7EF43FB5" w14:textId="0C547574" w:rsidR="0066171E" w:rsidRPr="0066171E" w:rsidRDefault="0066171E" w:rsidP="0066171E">
            <w:pPr>
              <w:ind w:firstLine="0"/>
            </w:pPr>
            <w:r>
              <w:t>Hixon</w:t>
            </w:r>
          </w:p>
        </w:tc>
        <w:tc>
          <w:tcPr>
            <w:tcW w:w="2180" w:type="dxa"/>
            <w:shd w:val="clear" w:color="auto" w:fill="auto"/>
          </w:tcPr>
          <w:p w14:paraId="7B3CF577" w14:textId="1F2AAB60" w:rsidR="0066171E" w:rsidRPr="0066171E" w:rsidRDefault="0066171E" w:rsidP="0066171E">
            <w:pPr>
              <w:ind w:firstLine="0"/>
            </w:pPr>
            <w:r>
              <w:t>Holman</w:t>
            </w:r>
          </w:p>
        </w:tc>
      </w:tr>
      <w:tr w:rsidR="0066171E" w:rsidRPr="0066171E" w14:paraId="0AD62447" w14:textId="77777777" w:rsidTr="0066171E">
        <w:tc>
          <w:tcPr>
            <w:tcW w:w="2179" w:type="dxa"/>
            <w:shd w:val="clear" w:color="auto" w:fill="auto"/>
          </w:tcPr>
          <w:p w14:paraId="18362BDE" w14:textId="42FD393F" w:rsidR="0066171E" w:rsidRPr="0066171E" w:rsidRDefault="0066171E" w:rsidP="0066171E">
            <w:pPr>
              <w:ind w:firstLine="0"/>
            </w:pPr>
            <w:r>
              <w:t>Hosey</w:t>
            </w:r>
          </w:p>
        </w:tc>
        <w:tc>
          <w:tcPr>
            <w:tcW w:w="2179" w:type="dxa"/>
            <w:shd w:val="clear" w:color="auto" w:fill="auto"/>
          </w:tcPr>
          <w:p w14:paraId="713D97B9" w14:textId="078A08A5" w:rsidR="0066171E" w:rsidRPr="0066171E" w:rsidRDefault="0066171E" w:rsidP="0066171E">
            <w:pPr>
              <w:ind w:firstLine="0"/>
            </w:pPr>
            <w:r>
              <w:t>J. E. Johnson</w:t>
            </w:r>
          </w:p>
        </w:tc>
        <w:tc>
          <w:tcPr>
            <w:tcW w:w="2180" w:type="dxa"/>
            <w:shd w:val="clear" w:color="auto" w:fill="auto"/>
          </w:tcPr>
          <w:p w14:paraId="62F27743" w14:textId="557A64DA" w:rsidR="0066171E" w:rsidRPr="0066171E" w:rsidRDefault="0066171E" w:rsidP="0066171E">
            <w:pPr>
              <w:ind w:firstLine="0"/>
            </w:pPr>
            <w:r>
              <w:t>J. L. Johnson</w:t>
            </w:r>
          </w:p>
        </w:tc>
      </w:tr>
      <w:tr w:rsidR="0066171E" w:rsidRPr="0066171E" w14:paraId="2F287A58" w14:textId="77777777" w:rsidTr="0066171E">
        <w:tc>
          <w:tcPr>
            <w:tcW w:w="2179" w:type="dxa"/>
            <w:shd w:val="clear" w:color="auto" w:fill="auto"/>
          </w:tcPr>
          <w:p w14:paraId="543A7096" w14:textId="537BE0E7" w:rsidR="0066171E" w:rsidRPr="0066171E" w:rsidRDefault="0066171E" w:rsidP="0066171E">
            <w:pPr>
              <w:ind w:firstLine="0"/>
            </w:pPr>
            <w:r>
              <w:t>Jordan</w:t>
            </w:r>
          </w:p>
        </w:tc>
        <w:tc>
          <w:tcPr>
            <w:tcW w:w="2179" w:type="dxa"/>
            <w:shd w:val="clear" w:color="auto" w:fill="auto"/>
          </w:tcPr>
          <w:p w14:paraId="60FE1E8E" w14:textId="526FD25D" w:rsidR="0066171E" w:rsidRPr="0066171E" w:rsidRDefault="0066171E" w:rsidP="0066171E">
            <w:pPr>
              <w:ind w:firstLine="0"/>
            </w:pPr>
            <w:r>
              <w:t>King</w:t>
            </w:r>
          </w:p>
        </w:tc>
        <w:tc>
          <w:tcPr>
            <w:tcW w:w="2180" w:type="dxa"/>
            <w:shd w:val="clear" w:color="auto" w:fill="auto"/>
          </w:tcPr>
          <w:p w14:paraId="0FE7154A" w14:textId="26E60876" w:rsidR="0066171E" w:rsidRPr="0066171E" w:rsidRDefault="0066171E" w:rsidP="0066171E">
            <w:pPr>
              <w:ind w:firstLine="0"/>
            </w:pPr>
            <w:r>
              <w:t>Landing</w:t>
            </w:r>
          </w:p>
        </w:tc>
      </w:tr>
      <w:tr w:rsidR="0066171E" w:rsidRPr="0066171E" w14:paraId="4AAE3A9B" w14:textId="77777777" w:rsidTr="0066171E">
        <w:tc>
          <w:tcPr>
            <w:tcW w:w="2179" w:type="dxa"/>
            <w:shd w:val="clear" w:color="auto" w:fill="auto"/>
          </w:tcPr>
          <w:p w14:paraId="3EEA603B" w14:textId="61DF6611" w:rsidR="0066171E" w:rsidRPr="0066171E" w:rsidRDefault="0066171E" w:rsidP="0066171E">
            <w:pPr>
              <w:ind w:firstLine="0"/>
            </w:pPr>
            <w:r>
              <w:t>Lawson</w:t>
            </w:r>
          </w:p>
        </w:tc>
        <w:tc>
          <w:tcPr>
            <w:tcW w:w="2179" w:type="dxa"/>
            <w:shd w:val="clear" w:color="auto" w:fill="auto"/>
          </w:tcPr>
          <w:p w14:paraId="407A7E3E" w14:textId="525B73CA" w:rsidR="0066171E" w:rsidRPr="0066171E" w:rsidRDefault="0066171E" w:rsidP="0066171E">
            <w:pPr>
              <w:ind w:firstLine="0"/>
            </w:pPr>
            <w:r>
              <w:t>Ligon</w:t>
            </w:r>
          </w:p>
        </w:tc>
        <w:tc>
          <w:tcPr>
            <w:tcW w:w="2180" w:type="dxa"/>
            <w:shd w:val="clear" w:color="auto" w:fill="auto"/>
          </w:tcPr>
          <w:p w14:paraId="3649DCF4" w14:textId="1975EF84" w:rsidR="0066171E" w:rsidRPr="0066171E" w:rsidRDefault="0066171E" w:rsidP="0066171E">
            <w:pPr>
              <w:ind w:firstLine="0"/>
            </w:pPr>
            <w:r>
              <w:t>Long</w:t>
            </w:r>
          </w:p>
        </w:tc>
      </w:tr>
      <w:tr w:rsidR="0066171E" w:rsidRPr="0066171E" w14:paraId="309B70DA" w14:textId="77777777" w:rsidTr="0066171E">
        <w:tc>
          <w:tcPr>
            <w:tcW w:w="2179" w:type="dxa"/>
            <w:shd w:val="clear" w:color="auto" w:fill="auto"/>
          </w:tcPr>
          <w:p w14:paraId="190B2E78" w14:textId="5C725A57" w:rsidR="0066171E" w:rsidRPr="0066171E" w:rsidRDefault="0066171E" w:rsidP="0066171E">
            <w:pPr>
              <w:ind w:firstLine="0"/>
            </w:pPr>
            <w:r>
              <w:t>Lowe</w:t>
            </w:r>
          </w:p>
        </w:tc>
        <w:tc>
          <w:tcPr>
            <w:tcW w:w="2179" w:type="dxa"/>
            <w:shd w:val="clear" w:color="auto" w:fill="auto"/>
          </w:tcPr>
          <w:p w14:paraId="5D02631F" w14:textId="2A00AF12" w:rsidR="0066171E" w:rsidRPr="0066171E" w:rsidRDefault="0066171E" w:rsidP="0066171E">
            <w:pPr>
              <w:ind w:firstLine="0"/>
            </w:pPr>
            <w:r>
              <w:t>Luck</w:t>
            </w:r>
          </w:p>
        </w:tc>
        <w:tc>
          <w:tcPr>
            <w:tcW w:w="2180" w:type="dxa"/>
            <w:shd w:val="clear" w:color="auto" w:fill="auto"/>
          </w:tcPr>
          <w:p w14:paraId="3FA17893" w14:textId="77491BDA" w:rsidR="0066171E" w:rsidRPr="0066171E" w:rsidRDefault="0066171E" w:rsidP="0066171E">
            <w:pPr>
              <w:ind w:firstLine="0"/>
            </w:pPr>
            <w:r>
              <w:t>Martin</w:t>
            </w:r>
          </w:p>
        </w:tc>
      </w:tr>
      <w:tr w:rsidR="0066171E" w:rsidRPr="0066171E" w14:paraId="0D6C02FE" w14:textId="77777777" w:rsidTr="0066171E">
        <w:tc>
          <w:tcPr>
            <w:tcW w:w="2179" w:type="dxa"/>
            <w:shd w:val="clear" w:color="auto" w:fill="auto"/>
          </w:tcPr>
          <w:p w14:paraId="56451FAE" w14:textId="4ABE83FD" w:rsidR="0066171E" w:rsidRPr="0066171E" w:rsidRDefault="0066171E" w:rsidP="0066171E">
            <w:pPr>
              <w:ind w:firstLine="0"/>
            </w:pPr>
            <w:r>
              <w:t>McDaniel</w:t>
            </w:r>
          </w:p>
        </w:tc>
        <w:tc>
          <w:tcPr>
            <w:tcW w:w="2179" w:type="dxa"/>
            <w:shd w:val="clear" w:color="auto" w:fill="auto"/>
          </w:tcPr>
          <w:p w14:paraId="34DD30CD" w14:textId="09DA5C40" w:rsidR="0066171E" w:rsidRPr="0066171E" w:rsidRDefault="0066171E" w:rsidP="0066171E">
            <w:pPr>
              <w:ind w:firstLine="0"/>
            </w:pPr>
            <w:r>
              <w:t>McGinnis</w:t>
            </w:r>
          </w:p>
        </w:tc>
        <w:tc>
          <w:tcPr>
            <w:tcW w:w="2180" w:type="dxa"/>
            <w:shd w:val="clear" w:color="auto" w:fill="auto"/>
          </w:tcPr>
          <w:p w14:paraId="24A5F31A" w14:textId="1911C6D7" w:rsidR="0066171E" w:rsidRPr="0066171E" w:rsidRDefault="0066171E" w:rsidP="0066171E">
            <w:pPr>
              <w:ind w:firstLine="0"/>
            </w:pPr>
            <w:r>
              <w:t>Mitchell</w:t>
            </w:r>
          </w:p>
        </w:tc>
      </w:tr>
      <w:tr w:rsidR="0066171E" w:rsidRPr="0066171E" w14:paraId="2E07CB10" w14:textId="77777777" w:rsidTr="0066171E">
        <w:tc>
          <w:tcPr>
            <w:tcW w:w="2179" w:type="dxa"/>
            <w:shd w:val="clear" w:color="auto" w:fill="auto"/>
          </w:tcPr>
          <w:p w14:paraId="03BB75E3" w14:textId="5A05D370" w:rsidR="0066171E" w:rsidRPr="0066171E" w:rsidRDefault="0066171E" w:rsidP="0066171E">
            <w:pPr>
              <w:ind w:firstLine="0"/>
            </w:pPr>
            <w:r>
              <w:t>Montgomery</w:t>
            </w:r>
          </w:p>
        </w:tc>
        <w:tc>
          <w:tcPr>
            <w:tcW w:w="2179" w:type="dxa"/>
            <w:shd w:val="clear" w:color="auto" w:fill="auto"/>
          </w:tcPr>
          <w:p w14:paraId="49A62E00" w14:textId="2C8D4568" w:rsidR="0066171E" w:rsidRPr="0066171E" w:rsidRDefault="0066171E" w:rsidP="0066171E">
            <w:pPr>
              <w:ind w:firstLine="0"/>
            </w:pPr>
            <w:r>
              <w:t>J. Moore</w:t>
            </w:r>
          </w:p>
        </w:tc>
        <w:tc>
          <w:tcPr>
            <w:tcW w:w="2180" w:type="dxa"/>
            <w:shd w:val="clear" w:color="auto" w:fill="auto"/>
          </w:tcPr>
          <w:p w14:paraId="073F9A1C" w14:textId="42AC78D4" w:rsidR="0066171E" w:rsidRPr="0066171E" w:rsidRDefault="0066171E" w:rsidP="0066171E">
            <w:pPr>
              <w:ind w:firstLine="0"/>
            </w:pPr>
            <w:r>
              <w:t>T. Moore</w:t>
            </w:r>
          </w:p>
        </w:tc>
      </w:tr>
      <w:tr w:rsidR="0066171E" w:rsidRPr="0066171E" w14:paraId="5AB4B119" w14:textId="77777777" w:rsidTr="0066171E">
        <w:tc>
          <w:tcPr>
            <w:tcW w:w="2179" w:type="dxa"/>
            <w:shd w:val="clear" w:color="auto" w:fill="auto"/>
          </w:tcPr>
          <w:p w14:paraId="7C05E2B3" w14:textId="6DA432E2" w:rsidR="0066171E" w:rsidRPr="0066171E" w:rsidRDefault="0066171E" w:rsidP="0066171E">
            <w:pPr>
              <w:ind w:firstLine="0"/>
            </w:pPr>
            <w:r>
              <w:t>Moss</w:t>
            </w:r>
          </w:p>
        </w:tc>
        <w:tc>
          <w:tcPr>
            <w:tcW w:w="2179" w:type="dxa"/>
            <w:shd w:val="clear" w:color="auto" w:fill="auto"/>
          </w:tcPr>
          <w:p w14:paraId="08D6EE95" w14:textId="4F40E816" w:rsidR="0066171E" w:rsidRPr="0066171E" w:rsidRDefault="0066171E" w:rsidP="0066171E">
            <w:pPr>
              <w:ind w:firstLine="0"/>
            </w:pPr>
            <w:r>
              <w:t>Murphy</w:t>
            </w:r>
          </w:p>
        </w:tc>
        <w:tc>
          <w:tcPr>
            <w:tcW w:w="2180" w:type="dxa"/>
            <w:shd w:val="clear" w:color="auto" w:fill="auto"/>
          </w:tcPr>
          <w:p w14:paraId="388B7FDA" w14:textId="081461B2" w:rsidR="0066171E" w:rsidRPr="0066171E" w:rsidRDefault="0066171E" w:rsidP="0066171E">
            <w:pPr>
              <w:ind w:firstLine="0"/>
            </w:pPr>
            <w:r>
              <w:t>Neese</w:t>
            </w:r>
          </w:p>
        </w:tc>
      </w:tr>
      <w:tr w:rsidR="0066171E" w:rsidRPr="0066171E" w14:paraId="5D12E8B1" w14:textId="77777777" w:rsidTr="0066171E">
        <w:tc>
          <w:tcPr>
            <w:tcW w:w="2179" w:type="dxa"/>
            <w:shd w:val="clear" w:color="auto" w:fill="auto"/>
          </w:tcPr>
          <w:p w14:paraId="60FB034B" w14:textId="10F4AB01" w:rsidR="0066171E" w:rsidRPr="0066171E" w:rsidRDefault="0066171E" w:rsidP="0066171E">
            <w:pPr>
              <w:ind w:firstLine="0"/>
            </w:pPr>
            <w:r>
              <w:t>B. Newton</w:t>
            </w:r>
          </w:p>
        </w:tc>
        <w:tc>
          <w:tcPr>
            <w:tcW w:w="2179" w:type="dxa"/>
            <w:shd w:val="clear" w:color="auto" w:fill="auto"/>
          </w:tcPr>
          <w:p w14:paraId="18BA2DB7" w14:textId="155107D4" w:rsidR="0066171E" w:rsidRPr="0066171E" w:rsidRDefault="0066171E" w:rsidP="0066171E">
            <w:pPr>
              <w:ind w:firstLine="0"/>
            </w:pPr>
            <w:r>
              <w:t>W. Newton</w:t>
            </w:r>
          </w:p>
        </w:tc>
        <w:tc>
          <w:tcPr>
            <w:tcW w:w="2180" w:type="dxa"/>
            <w:shd w:val="clear" w:color="auto" w:fill="auto"/>
          </w:tcPr>
          <w:p w14:paraId="39787450" w14:textId="60A607E9" w:rsidR="0066171E" w:rsidRPr="0066171E" w:rsidRDefault="0066171E" w:rsidP="0066171E">
            <w:pPr>
              <w:ind w:firstLine="0"/>
            </w:pPr>
            <w:r>
              <w:t>Pedalino</w:t>
            </w:r>
          </w:p>
        </w:tc>
      </w:tr>
      <w:tr w:rsidR="0066171E" w:rsidRPr="0066171E" w14:paraId="6D79A7B2" w14:textId="77777777" w:rsidTr="0066171E">
        <w:tc>
          <w:tcPr>
            <w:tcW w:w="2179" w:type="dxa"/>
            <w:shd w:val="clear" w:color="auto" w:fill="auto"/>
          </w:tcPr>
          <w:p w14:paraId="3975C104" w14:textId="5C8A62D0" w:rsidR="0066171E" w:rsidRPr="0066171E" w:rsidRDefault="0066171E" w:rsidP="0066171E">
            <w:pPr>
              <w:ind w:firstLine="0"/>
            </w:pPr>
            <w:r>
              <w:t>Pope</w:t>
            </w:r>
          </w:p>
        </w:tc>
        <w:tc>
          <w:tcPr>
            <w:tcW w:w="2179" w:type="dxa"/>
            <w:shd w:val="clear" w:color="auto" w:fill="auto"/>
          </w:tcPr>
          <w:p w14:paraId="757A93D0" w14:textId="43FDB85A" w:rsidR="0066171E" w:rsidRPr="0066171E" w:rsidRDefault="0066171E" w:rsidP="0066171E">
            <w:pPr>
              <w:ind w:firstLine="0"/>
            </w:pPr>
            <w:r>
              <w:t>Rivers</w:t>
            </w:r>
          </w:p>
        </w:tc>
        <w:tc>
          <w:tcPr>
            <w:tcW w:w="2180" w:type="dxa"/>
            <w:shd w:val="clear" w:color="auto" w:fill="auto"/>
          </w:tcPr>
          <w:p w14:paraId="7A8578D6" w14:textId="77963905" w:rsidR="0066171E" w:rsidRPr="0066171E" w:rsidRDefault="0066171E" w:rsidP="0066171E">
            <w:pPr>
              <w:ind w:firstLine="0"/>
            </w:pPr>
            <w:r>
              <w:t>Robbins</w:t>
            </w:r>
          </w:p>
        </w:tc>
      </w:tr>
      <w:tr w:rsidR="0066171E" w:rsidRPr="0066171E" w14:paraId="0604C82B" w14:textId="77777777" w:rsidTr="0066171E">
        <w:tc>
          <w:tcPr>
            <w:tcW w:w="2179" w:type="dxa"/>
            <w:shd w:val="clear" w:color="auto" w:fill="auto"/>
          </w:tcPr>
          <w:p w14:paraId="6F233E8A" w14:textId="59167D56" w:rsidR="0066171E" w:rsidRPr="0066171E" w:rsidRDefault="0066171E" w:rsidP="0066171E">
            <w:pPr>
              <w:ind w:firstLine="0"/>
            </w:pPr>
            <w:r>
              <w:t>Rose</w:t>
            </w:r>
          </w:p>
        </w:tc>
        <w:tc>
          <w:tcPr>
            <w:tcW w:w="2179" w:type="dxa"/>
            <w:shd w:val="clear" w:color="auto" w:fill="auto"/>
          </w:tcPr>
          <w:p w14:paraId="36231D1C" w14:textId="4ED32448" w:rsidR="0066171E" w:rsidRPr="0066171E" w:rsidRDefault="0066171E" w:rsidP="0066171E">
            <w:pPr>
              <w:ind w:firstLine="0"/>
            </w:pPr>
            <w:r>
              <w:t>Rutherford</w:t>
            </w:r>
          </w:p>
        </w:tc>
        <w:tc>
          <w:tcPr>
            <w:tcW w:w="2180" w:type="dxa"/>
            <w:shd w:val="clear" w:color="auto" w:fill="auto"/>
          </w:tcPr>
          <w:p w14:paraId="7C208114" w14:textId="1523C868" w:rsidR="0066171E" w:rsidRPr="0066171E" w:rsidRDefault="0066171E" w:rsidP="0066171E">
            <w:pPr>
              <w:ind w:firstLine="0"/>
            </w:pPr>
            <w:r>
              <w:t>Sanders</w:t>
            </w:r>
          </w:p>
        </w:tc>
      </w:tr>
      <w:tr w:rsidR="0066171E" w:rsidRPr="0066171E" w14:paraId="05BCA323" w14:textId="77777777" w:rsidTr="0066171E">
        <w:tc>
          <w:tcPr>
            <w:tcW w:w="2179" w:type="dxa"/>
            <w:shd w:val="clear" w:color="auto" w:fill="auto"/>
          </w:tcPr>
          <w:p w14:paraId="007FBC51" w14:textId="18CC06FD" w:rsidR="0066171E" w:rsidRPr="0066171E" w:rsidRDefault="0066171E" w:rsidP="0066171E">
            <w:pPr>
              <w:ind w:firstLine="0"/>
            </w:pPr>
            <w:r>
              <w:t>Schuessler</w:t>
            </w:r>
          </w:p>
        </w:tc>
        <w:tc>
          <w:tcPr>
            <w:tcW w:w="2179" w:type="dxa"/>
            <w:shd w:val="clear" w:color="auto" w:fill="auto"/>
          </w:tcPr>
          <w:p w14:paraId="3F6826B9" w14:textId="6634DD24" w:rsidR="0066171E" w:rsidRPr="0066171E" w:rsidRDefault="0066171E" w:rsidP="0066171E">
            <w:pPr>
              <w:ind w:firstLine="0"/>
            </w:pPr>
            <w:r>
              <w:t>Sessions</w:t>
            </w:r>
          </w:p>
        </w:tc>
        <w:tc>
          <w:tcPr>
            <w:tcW w:w="2180" w:type="dxa"/>
            <w:shd w:val="clear" w:color="auto" w:fill="auto"/>
          </w:tcPr>
          <w:p w14:paraId="19A262FF" w14:textId="1514A7FD" w:rsidR="0066171E" w:rsidRPr="0066171E" w:rsidRDefault="0066171E" w:rsidP="0066171E">
            <w:pPr>
              <w:ind w:firstLine="0"/>
            </w:pPr>
            <w:r>
              <w:t>G. M. Smith</w:t>
            </w:r>
          </w:p>
        </w:tc>
      </w:tr>
      <w:tr w:rsidR="0066171E" w:rsidRPr="0066171E" w14:paraId="2AA0204A" w14:textId="77777777" w:rsidTr="0066171E">
        <w:tc>
          <w:tcPr>
            <w:tcW w:w="2179" w:type="dxa"/>
            <w:shd w:val="clear" w:color="auto" w:fill="auto"/>
          </w:tcPr>
          <w:p w14:paraId="30CB28AB" w14:textId="547D5CB1" w:rsidR="0066171E" w:rsidRPr="0066171E" w:rsidRDefault="0066171E" w:rsidP="0066171E">
            <w:pPr>
              <w:ind w:firstLine="0"/>
            </w:pPr>
            <w:r>
              <w:t>M. M. Smith</w:t>
            </w:r>
          </w:p>
        </w:tc>
        <w:tc>
          <w:tcPr>
            <w:tcW w:w="2179" w:type="dxa"/>
            <w:shd w:val="clear" w:color="auto" w:fill="auto"/>
          </w:tcPr>
          <w:p w14:paraId="7CE3EF60" w14:textId="6859CC96" w:rsidR="0066171E" w:rsidRPr="0066171E" w:rsidRDefault="0066171E" w:rsidP="0066171E">
            <w:pPr>
              <w:ind w:firstLine="0"/>
            </w:pPr>
            <w:r>
              <w:t>Spann-Wilder</w:t>
            </w:r>
          </w:p>
        </w:tc>
        <w:tc>
          <w:tcPr>
            <w:tcW w:w="2180" w:type="dxa"/>
            <w:shd w:val="clear" w:color="auto" w:fill="auto"/>
          </w:tcPr>
          <w:p w14:paraId="4F632C1C" w14:textId="580A91F9" w:rsidR="0066171E" w:rsidRPr="0066171E" w:rsidRDefault="0066171E" w:rsidP="0066171E">
            <w:pPr>
              <w:ind w:firstLine="0"/>
            </w:pPr>
            <w:r>
              <w:t>Stavrinakis</w:t>
            </w:r>
          </w:p>
        </w:tc>
      </w:tr>
      <w:tr w:rsidR="0066171E" w:rsidRPr="0066171E" w14:paraId="7DA4A1B3" w14:textId="77777777" w:rsidTr="0066171E">
        <w:tc>
          <w:tcPr>
            <w:tcW w:w="2179" w:type="dxa"/>
            <w:shd w:val="clear" w:color="auto" w:fill="auto"/>
          </w:tcPr>
          <w:p w14:paraId="5C0382DC" w14:textId="288EE47C" w:rsidR="0066171E" w:rsidRPr="0066171E" w:rsidRDefault="0066171E" w:rsidP="0066171E">
            <w:pPr>
              <w:ind w:firstLine="0"/>
            </w:pPr>
            <w:r>
              <w:t>Taylor</w:t>
            </w:r>
          </w:p>
        </w:tc>
        <w:tc>
          <w:tcPr>
            <w:tcW w:w="2179" w:type="dxa"/>
            <w:shd w:val="clear" w:color="auto" w:fill="auto"/>
          </w:tcPr>
          <w:p w14:paraId="0DC012CF" w14:textId="0CE03986" w:rsidR="0066171E" w:rsidRPr="0066171E" w:rsidRDefault="0066171E" w:rsidP="0066171E">
            <w:pPr>
              <w:ind w:firstLine="0"/>
            </w:pPr>
            <w:r>
              <w:t>Teeple</w:t>
            </w:r>
          </w:p>
        </w:tc>
        <w:tc>
          <w:tcPr>
            <w:tcW w:w="2180" w:type="dxa"/>
            <w:shd w:val="clear" w:color="auto" w:fill="auto"/>
          </w:tcPr>
          <w:p w14:paraId="1C9E3D5C" w14:textId="110B804E" w:rsidR="0066171E" w:rsidRPr="0066171E" w:rsidRDefault="0066171E" w:rsidP="0066171E">
            <w:pPr>
              <w:ind w:firstLine="0"/>
            </w:pPr>
            <w:r>
              <w:t>Vaughan</w:t>
            </w:r>
          </w:p>
        </w:tc>
      </w:tr>
      <w:tr w:rsidR="0066171E" w:rsidRPr="0066171E" w14:paraId="1B9D0097" w14:textId="77777777" w:rsidTr="0066171E">
        <w:tc>
          <w:tcPr>
            <w:tcW w:w="2179" w:type="dxa"/>
            <w:shd w:val="clear" w:color="auto" w:fill="auto"/>
          </w:tcPr>
          <w:p w14:paraId="2FDC4178" w14:textId="0145F3C7" w:rsidR="0066171E" w:rsidRPr="0066171E" w:rsidRDefault="0066171E" w:rsidP="0066171E">
            <w:pPr>
              <w:ind w:firstLine="0"/>
            </w:pPr>
            <w:r>
              <w:t>Wetmore</w:t>
            </w:r>
          </w:p>
        </w:tc>
        <w:tc>
          <w:tcPr>
            <w:tcW w:w="2179" w:type="dxa"/>
            <w:shd w:val="clear" w:color="auto" w:fill="auto"/>
          </w:tcPr>
          <w:p w14:paraId="2FC872BC" w14:textId="73A5B8AF" w:rsidR="0066171E" w:rsidRPr="0066171E" w:rsidRDefault="0066171E" w:rsidP="0066171E">
            <w:pPr>
              <w:ind w:firstLine="0"/>
            </w:pPr>
            <w:r>
              <w:t>Whitmire</w:t>
            </w:r>
          </w:p>
        </w:tc>
        <w:tc>
          <w:tcPr>
            <w:tcW w:w="2180" w:type="dxa"/>
            <w:shd w:val="clear" w:color="auto" w:fill="auto"/>
          </w:tcPr>
          <w:p w14:paraId="37E65D7B" w14:textId="37AB15E6" w:rsidR="0066171E" w:rsidRPr="0066171E" w:rsidRDefault="0066171E" w:rsidP="0066171E">
            <w:pPr>
              <w:ind w:firstLine="0"/>
            </w:pPr>
            <w:r>
              <w:t>Wickensimer</w:t>
            </w:r>
          </w:p>
        </w:tc>
      </w:tr>
      <w:tr w:rsidR="0066171E" w:rsidRPr="0066171E" w14:paraId="07614594" w14:textId="77777777" w:rsidTr="0066171E">
        <w:tc>
          <w:tcPr>
            <w:tcW w:w="2179" w:type="dxa"/>
            <w:shd w:val="clear" w:color="auto" w:fill="auto"/>
          </w:tcPr>
          <w:p w14:paraId="712C7094" w14:textId="3973F564" w:rsidR="0066171E" w:rsidRPr="0066171E" w:rsidRDefault="0066171E" w:rsidP="0066171E">
            <w:pPr>
              <w:keepNext/>
              <w:ind w:firstLine="0"/>
            </w:pPr>
            <w:r>
              <w:t>Williams</w:t>
            </w:r>
          </w:p>
        </w:tc>
        <w:tc>
          <w:tcPr>
            <w:tcW w:w="2179" w:type="dxa"/>
            <w:shd w:val="clear" w:color="auto" w:fill="auto"/>
          </w:tcPr>
          <w:p w14:paraId="50E7C1CB" w14:textId="3099D931" w:rsidR="0066171E" w:rsidRPr="0066171E" w:rsidRDefault="0066171E" w:rsidP="0066171E">
            <w:pPr>
              <w:keepNext/>
              <w:ind w:firstLine="0"/>
            </w:pPr>
            <w:r>
              <w:t>Willis</w:t>
            </w:r>
          </w:p>
        </w:tc>
        <w:tc>
          <w:tcPr>
            <w:tcW w:w="2180" w:type="dxa"/>
            <w:shd w:val="clear" w:color="auto" w:fill="auto"/>
          </w:tcPr>
          <w:p w14:paraId="66027577" w14:textId="192DFACE" w:rsidR="0066171E" w:rsidRPr="0066171E" w:rsidRDefault="0066171E" w:rsidP="0066171E">
            <w:pPr>
              <w:keepNext/>
              <w:ind w:firstLine="0"/>
            </w:pPr>
            <w:r>
              <w:t>Wooten</w:t>
            </w:r>
          </w:p>
        </w:tc>
      </w:tr>
      <w:tr w:rsidR="0066171E" w:rsidRPr="0066171E" w14:paraId="6A953E4B" w14:textId="77777777" w:rsidTr="0066171E">
        <w:tc>
          <w:tcPr>
            <w:tcW w:w="2179" w:type="dxa"/>
            <w:shd w:val="clear" w:color="auto" w:fill="auto"/>
          </w:tcPr>
          <w:p w14:paraId="39B6EF18" w14:textId="13FB67B0" w:rsidR="0066171E" w:rsidRPr="0066171E" w:rsidRDefault="0066171E" w:rsidP="0066171E">
            <w:pPr>
              <w:keepNext/>
              <w:ind w:firstLine="0"/>
            </w:pPr>
            <w:r>
              <w:t>Yow</w:t>
            </w:r>
          </w:p>
        </w:tc>
        <w:tc>
          <w:tcPr>
            <w:tcW w:w="2179" w:type="dxa"/>
            <w:shd w:val="clear" w:color="auto" w:fill="auto"/>
          </w:tcPr>
          <w:p w14:paraId="39FF4BA1" w14:textId="77777777" w:rsidR="0066171E" w:rsidRPr="0066171E" w:rsidRDefault="0066171E" w:rsidP="0066171E">
            <w:pPr>
              <w:keepNext/>
              <w:ind w:firstLine="0"/>
            </w:pPr>
          </w:p>
        </w:tc>
        <w:tc>
          <w:tcPr>
            <w:tcW w:w="2180" w:type="dxa"/>
            <w:shd w:val="clear" w:color="auto" w:fill="auto"/>
          </w:tcPr>
          <w:p w14:paraId="12052626" w14:textId="77777777" w:rsidR="0066171E" w:rsidRPr="0066171E" w:rsidRDefault="0066171E" w:rsidP="0066171E">
            <w:pPr>
              <w:keepNext/>
              <w:ind w:firstLine="0"/>
            </w:pPr>
          </w:p>
        </w:tc>
      </w:tr>
    </w:tbl>
    <w:p w14:paraId="6955FCC4" w14:textId="77777777" w:rsidR="0066171E" w:rsidRDefault="0066171E" w:rsidP="0066171E"/>
    <w:p w14:paraId="712BCA6E" w14:textId="22CECA4A" w:rsidR="0066171E" w:rsidRDefault="0066171E" w:rsidP="0066171E">
      <w:pPr>
        <w:jc w:val="center"/>
        <w:rPr>
          <w:b/>
        </w:rPr>
      </w:pPr>
      <w:r w:rsidRPr="0066171E">
        <w:rPr>
          <w:b/>
        </w:rPr>
        <w:t>Total--91</w:t>
      </w:r>
    </w:p>
    <w:p w14:paraId="331C55DC" w14:textId="77777777" w:rsidR="0066171E" w:rsidRDefault="0066171E" w:rsidP="0066171E">
      <w:pPr>
        <w:jc w:val="center"/>
        <w:rPr>
          <w:b/>
        </w:rPr>
      </w:pPr>
    </w:p>
    <w:p w14:paraId="591EDC4B"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5AE2C40" w14:textId="77777777" w:rsidTr="0066171E">
        <w:tc>
          <w:tcPr>
            <w:tcW w:w="2179" w:type="dxa"/>
            <w:shd w:val="clear" w:color="auto" w:fill="auto"/>
          </w:tcPr>
          <w:p w14:paraId="798868B3" w14:textId="0660920A" w:rsidR="0066171E" w:rsidRPr="0066171E" w:rsidRDefault="0066171E" w:rsidP="0066171E">
            <w:pPr>
              <w:keepNext/>
              <w:ind w:firstLine="0"/>
            </w:pPr>
            <w:r>
              <w:t>Beach</w:t>
            </w:r>
          </w:p>
        </w:tc>
        <w:tc>
          <w:tcPr>
            <w:tcW w:w="2179" w:type="dxa"/>
            <w:shd w:val="clear" w:color="auto" w:fill="auto"/>
          </w:tcPr>
          <w:p w14:paraId="01258B59" w14:textId="41CF39E3" w:rsidR="0066171E" w:rsidRPr="0066171E" w:rsidRDefault="0066171E" w:rsidP="0066171E">
            <w:pPr>
              <w:keepNext/>
              <w:ind w:firstLine="0"/>
            </w:pPr>
            <w:r>
              <w:t>Burns</w:t>
            </w:r>
          </w:p>
        </w:tc>
        <w:tc>
          <w:tcPr>
            <w:tcW w:w="2180" w:type="dxa"/>
            <w:shd w:val="clear" w:color="auto" w:fill="auto"/>
          </w:tcPr>
          <w:p w14:paraId="185F939A" w14:textId="45EC9268" w:rsidR="0066171E" w:rsidRPr="0066171E" w:rsidRDefault="0066171E" w:rsidP="0066171E">
            <w:pPr>
              <w:keepNext/>
              <w:ind w:firstLine="0"/>
            </w:pPr>
            <w:r>
              <w:t>Cromer</w:t>
            </w:r>
          </w:p>
        </w:tc>
      </w:tr>
      <w:tr w:rsidR="0066171E" w:rsidRPr="0066171E" w14:paraId="15BF5A55" w14:textId="77777777" w:rsidTr="0066171E">
        <w:tc>
          <w:tcPr>
            <w:tcW w:w="2179" w:type="dxa"/>
            <w:shd w:val="clear" w:color="auto" w:fill="auto"/>
          </w:tcPr>
          <w:p w14:paraId="25E46629" w14:textId="1FB96A90" w:rsidR="0066171E" w:rsidRPr="0066171E" w:rsidRDefault="0066171E" w:rsidP="0066171E">
            <w:pPr>
              <w:ind w:firstLine="0"/>
            </w:pPr>
            <w:r>
              <w:t>Duncan</w:t>
            </w:r>
          </w:p>
        </w:tc>
        <w:tc>
          <w:tcPr>
            <w:tcW w:w="2179" w:type="dxa"/>
            <w:shd w:val="clear" w:color="auto" w:fill="auto"/>
          </w:tcPr>
          <w:p w14:paraId="462FF8FD" w14:textId="2739D46E" w:rsidR="0066171E" w:rsidRPr="0066171E" w:rsidRDefault="0066171E" w:rsidP="0066171E">
            <w:pPr>
              <w:ind w:firstLine="0"/>
            </w:pPr>
            <w:r>
              <w:t>Edgerton</w:t>
            </w:r>
          </w:p>
        </w:tc>
        <w:tc>
          <w:tcPr>
            <w:tcW w:w="2180" w:type="dxa"/>
            <w:shd w:val="clear" w:color="auto" w:fill="auto"/>
          </w:tcPr>
          <w:p w14:paraId="396FEC0C" w14:textId="709749B0" w:rsidR="0066171E" w:rsidRPr="0066171E" w:rsidRDefault="0066171E" w:rsidP="0066171E">
            <w:pPr>
              <w:ind w:firstLine="0"/>
            </w:pPr>
            <w:r>
              <w:t>Frank</w:t>
            </w:r>
          </w:p>
        </w:tc>
      </w:tr>
      <w:tr w:rsidR="0066171E" w:rsidRPr="0066171E" w14:paraId="51FDA997" w14:textId="77777777" w:rsidTr="0066171E">
        <w:tc>
          <w:tcPr>
            <w:tcW w:w="2179" w:type="dxa"/>
            <w:shd w:val="clear" w:color="auto" w:fill="auto"/>
          </w:tcPr>
          <w:p w14:paraId="68F93DC7" w14:textId="76F2DAF2" w:rsidR="0066171E" w:rsidRPr="0066171E" w:rsidRDefault="0066171E" w:rsidP="0066171E">
            <w:pPr>
              <w:ind w:firstLine="0"/>
            </w:pPr>
            <w:r>
              <w:lastRenderedPageBreak/>
              <w:t>Gilreath</w:t>
            </w:r>
          </w:p>
        </w:tc>
        <w:tc>
          <w:tcPr>
            <w:tcW w:w="2179" w:type="dxa"/>
            <w:shd w:val="clear" w:color="auto" w:fill="auto"/>
          </w:tcPr>
          <w:p w14:paraId="3CC3DF66" w14:textId="5DC67969" w:rsidR="0066171E" w:rsidRPr="0066171E" w:rsidRDefault="0066171E" w:rsidP="0066171E">
            <w:pPr>
              <w:ind w:firstLine="0"/>
            </w:pPr>
            <w:r>
              <w:t>Harris</w:t>
            </w:r>
          </w:p>
        </w:tc>
        <w:tc>
          <w:tcPr>
            <w:tcW w:w="2180" w:type="dxa"/>
            <w:shd w:val="clear" w:color="auto" w:fill="auto"/>
          </w:tcPr>
          <w:p w14:paraId="415E194E" w14:textId="222CA8F5" w:rsidR="0066171E" w:rsidRPr="0066171E" w:rsidRDefault="0066171E" w:rsidP="0066171E">
            <w:pPr>
              <w:ind w:firstLine="0"/>
            </w:pPr>
            <w:r>
              <w:t>Kilmartin</w:t>
            </w:r>
          </w:p>
        </w:tc>
      </w:tr>
      <w:tr w:rsidR="0066171E" w:rsidRPr="0066171E" w14:paraId="68E34DCD" w14:textId="77777777" w:rsidTr="0066171E">
        <w:tc>
          <w:tcPr>
            <w:tcW w:w="2179" w:type="dxa"/>
            <w:shd w:val="clear" w:color="auto" w:fill="auto"/>
          </w:tcPr>
          <w:p w14:paraId="0B5FE10C" w14:textId="265A837E" w:rsidR="0066171E" w:rsidRPr="0066171E" w:rsidRDefault="0066171E" w:rsidP="0066171E">
            <w:pPr>
              <w:ind w:firstLine="0"/>
            </w:pPr>
            <w:r>
              <w:t>Magnuson</w:t>
            </w:r>
          </w:p>
        </w:tc>
        <w:tc>
          <w:tcPr>
            <w:tcW w:w="2179" w:type="dxa"/>
            <w:shd w:val="clear" w:color="auto" w:fill="auto"/>
          </w:tcPr>
          <w:p w14:paraId="78493F01" w14:textId="79732CFF" w:rsidR="0066171E" w:rsidRPr="0066171E" w:rsidRDefault="0066171E" w:rsidP="0066171E">
            <w:pPr>
              <w:ind w:firstLine="0"/>
            </w:pPr>
            <w:r>
              <w:t>May</w:t>
            </w:r>
          </w:p>
        </w:tc>
        <w:tc>
          <w:tcPr>
            <w:tcW w:w="2180" w:type="dxa"/>
            <w:shd w:val="clear" w:color="auto" w:fill="auto"/>
          </w:tcPr>
          <w:p w14:paraId="2D030BAA" w14:textId="529223A1" w:rsidR="0066171E" w:rsidRPr="0066171E" w:rsidRDefault="0066171E" w:rsidP="0066171E">
            <w:pPr>
              <w:ind w:firstLine="0"/>
            </w:pPr>
            <w:r>
              <w:t>McCabe</w:t>
            </w:r>
          </w:p>
        </w:tc>
      </w:tr>
      <w:tr w:rsidR="0066171E" w:rsidRPr="0066171E" w14:paraId="079354DE" w14:textId="77777777" w:rsidTr="0066171E">
        <w:tc>
          <w:tcPr>
            <w:tcW w:w="2179" w:type="dxa"/>
            <w:shd w:val="clear" w:color="auto" w:fill="auto"/>
          </w:tcPr>
          <w:p w14:paraId="732C9187" w14:textId="4B6DAE08" w:rsidR="0066171E" w:rsidRPr="0066171E" w:rsidRDefault="0066171E" w:rsidP="0066171E">
            <w:pPr>
              <w:keepNext/>
              <w:ind w:firstLine="0"/>
            </w:pPr>
            <w:r>
              <w:t>Morgan</w:t>
            </w:r>
          </w:p>
        </w:tc>
        <w:tc>
          <w:tcPr>
            <w:tcW w:w="2179" w:type="dxa"/>
            <w:shd w:val="clear" w:color="auto" w:fill="auto"/>
          </w:tcPr>
          <w:p w14:paraId="0FD7E301" w14:textId="49BA3AE1" w:rsidR="0066171E" w:rsidRPr="0066171E" w:rsidRDefault="0066171E" w:rsidP="0066171E">
            <w:pPr>
              <w:keepNext/>
              <w:ind w:firstLine="0"/>
            </w:pPr>
            <w:r>
              <w:t>Oremus</w:t>
            </w:r>
          </w:p>
        </w:tc>
        <w:tc>
          <w:tcPr>
            <w:tcW w:w="2180" w:type="dxa"/>
            <w:shd w:val="clear" w:color="auto" w:fill="auto"/>
          </w:tcPr>
          <w:p w14:paraId="682C53AF" w14:textId="087198A4" w:rsidR="0066171E" w:rsidRPr="0066171E" w:rsidRDefault="0066171E" w:rsidP="0066171E">
            <w:pPr>
              <w:keepNext/>
              <w:ind w:firstLine="0"/>
            </w:pPr>
            <w:r>
              <w:t>Pace</w:t>
            </w:r>
          </w:p>
        </w:tc>
      </w:tr>
      <w:tr w:rsidR="0066171E" w:rsidRPr="0066171E" w14:paraId="22109E7F" w14:textId="77777777" w:rsidTr="0066171E">
        <w:tc>
          <w:tcPr>
            <w:tcW w:w="2179" w:type="dxa"/>
            <w:shd w:val="clear" w:color="auto" w:fill="auto"/>
          </w:tcPr>
          <w:p w14:paraId="3A2B7887" w14:textId="08F98953" w:rsidR="0066171E" w:rsidRPr="0066171E" w:rsidRDefault="0066171E" w:rsidP="0066171E">
            <w:pPr>
              <w:keepNext/>
              <w:ind w:firstLine="0"/>
            </w:pPr>
            <w:r>
              <w:t>Terribile</w:t>
            </w:r>
          </w:p>
        </w:tc>
        <w:tc>
          <w:tcPr>
            <w:tcW w:w="2179" w:type="dxa"/>
            <w:shd w:val="clear" w:color="auto" w:fill="auto"/>
          </w:tcPr>
          <w:p w14:paraId="30BBAF81" w14:textId="6815DC0A" w:rsidR="0066171E" w:rsidRPr="0066171E" w:rsidRDefault="0066171E" w:rsidP="0066171E">
            <w:pPr>
              <w:keepNext/>
              <w:ind w:firstLine="0"/>
            </w:pPr>
            <w:r>
              <w:t>White</w:t>
            </w:r>
          </w:p>
        </w:tc>
        <w:tc>
          <w:tcPr>
            <w:tcW w:w="2180" w:type="dxa"/>
            <w:shd w:val="clear" w:color="auto" w:fill="auto"/>
          </w:tcPr>
          <w:p w14:paraId="2B48C740" w14:textId="77777777" w:rsidR="0066171E" w:rsidRPr="0066171E" w:rsidRDefault="0066171E" w:rsidP="0066171E">
            <w:pPr>
              <w:keepNext/>
              <w:ind w:firstLine="0"/>
            </w:pPr>
          </w:p>
        </w:tc>
      </w:tr>
    </w:tbl>
    <w:p w14:paraId="12B092A8" w14:textId="77777777" w:rsidR="0066171E" w:rsidRDefault="0066171E" w:rsidP="0066171E"/>
    <w:p w14:paraId="1AF956EA" w14:textId="77777777" w:rsidR="0066171E" w:rsidRDefault="0066171E" w:rsidP="0066171E">
      <w:pPr>
        <w:jc w:val="center"/>
        <w:rPr>
          <w:b/>
        </w:rPr>
      </w:pPr>
      <w:r w:rsidRPr="0066171E">
        <w:rPr>
          <w:b/>
        </w:rPr>
        <w:t>Total--17</w:t>
      </w:r>
    </w:p>
    <w:p w14:paraId="2F306236" w14:textId="6A880D6C" w:rsidR="0066171E" w:rsidRDefault="0066171E" w:rsidP="0066171E">
      <w:pPr>
        <w:jc w:val="center"/>
        <w:rPr>
          <w:b/>
        </w:rPr>
      </w:pPr>
    </w:p>
    <w:p w14:paraId="00A4D763" w14:textId="77777777" w:rsidR="0066171E" w:rsidRDefault="0066171E" w:rsidP="0066171E">
      <w:r>
        <w:t>Section 28 was adopted.</w:t>
      </w:r>
    </w:p>
    <w:p w14:paraId="0595EE38" w14:textId="77777777" w:rsidR="0066171E" w:rsidRDefault="0066171E" w:rsidP="0066171E"/>
    <w:p w14:paraId="36351F6A" w14:textId="1EDD2418" w:rsidR="0066171E" w:rsidRDefault="0066171E" w:rsidP="0066171E">
      <w:pPr>
        <w:keepNext/>
        <w:jc w:val="center"/>
        <w:rPr>
          <w:b/>
        </w:rPr>
      </w:pPr>
      <w:r w:rsidRPr="0066171E">
        <w:rPr>
          <w:b/>
        </w:rPr>
        <w:t>SECTION 1--RECONSIDERED AND ADOPTED</w:t>
      </w:r>
    </w:p>
    <w:p w14:paraId="3B3FF901" w14:textId="0219A9FA" w:rsidR="0066171E" w:rsidRDefault="0066171E" w:rsidP="0066171E">
      <w:r>
        <w:t>Rep. BANNISTER moved to reconsider the vote whereby debate was adjourned on Section No. 1, which was agreed to.</w:t>
      </w:r>
    </w:p>
    <w:p w14:paraId="1CEB4E9F" w14:textId="77777777" w:rsidR="0066171E" w:rsidRDefault="0066171E" w:rsidP="0066171E"/>
    <w:p w14:paraId="6147CE32" w14:textId="77777777" w:rsidR="0066171E" w:rsidRDefault="0066171E" w:rsidP="0066171E">
      <w:r>
        <w:t xml:space="preserve">The yeas and nays were taken resulting as follows: </w:t>
      </w:r>
    </w:p>
    <w:p w14:paraId="07A08673" w14:textId="107885B0" w:rsidR="0066171E" w:rsidRDefault="0066171E" w:rsidP="0066171E">
      <w:pPr>
        <w:jc w:val="center"/>
      </w:pPr>
      <w:r>
        <w:t xml:space="preserve"> </w:t>
      </w:r>
      <w:bookmarkStart w:id="213" w:name="vote_start464"/>
      <w:bookmarkEnd w:id="213"/>
      <w:r>
        <w:t>Yeas 105; Nays 0</w:t>
      </w:r>
    </w:p>
    <w:p w14:paraId="6BA9A8E1" w14:textId="77777777" w:rsidR="0066171E" w:rsidRDefault="0066171E" w:rsidP="0066171E">
      <w:pPr>
        <w:jc w:val="center"/>
      </w:pPr>
    </w:p>
    <w:p w14:paraId="0853EC2F" w14:textId="77777777" w:rsidR="0066171E" w:rsidRDefault="0066171E" w:rsidP="00C20E0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1D8B3A50" w14:textId="77777777" w:rsidTr="0066171E">
        <w:tc>
          <w:tcPr>
            <w:tcW w:w="2179" w:type="dxa"/>
            <w:shd w:val="clear" w:color="auto" w:fill="auto"/>
          </w:tcPr>
          <w:p w14:paraId="266339B9" w14:textId="406EDCB0" w:rsidR="0066171E" w:rsidRPr="0066171E" w:rsidRDefault="0066171E" w:rsidP="00C20E0D">
            <w:pPr>
              <w:keepNext/>
              <w:ind w:firstLine="0"/>
            </w:pPr>
            <w:r>
              <w:t>Alexander</w:t>
            </w:r>
          </w:p>
        </w:tc>
        <w:tc>
          <w:tcPr>
            <w:tcW w:w="2179" w:type="dxa"/>
            <w:shd w:val="clear" w:color="auto" w:fill="auto"/>
          </w:tcPr>
          <w:p w14:paraId="47AA43ED" w14:textId="78152912" w:rsidR="0066171E" w:rsidRPr="0066171E" w:rsidRDefault="0066171E" w:rsidP="00C20E0D">
            <w:pPr>
              <w:keepNext/>
              <w:ind w:firstLine="0"/>
            </w:pPr>
            <w:r>
              <w:t>Atkinson</w:t>
            </w:r>
          </w:p>
        </w:tc>
        <w:tc>
          <w:tcPr>
            <w:tcW w:w="2180" w:type="dxa"/>
            <w:shd w:val="clear" w:color="auto" w:fill="auto"/>
          </w:tcPr>
          <w:p w14:paraId="69FCAD24" w14:textId="5ED58F46" w:rsidR="0066171E" w:rsidRPr="0066171E" w:rsidRDefault="0066171E" w:rsidP="00C20E0D">
            <w:pPr>
              <w:keepNext/>
              <w:ind w:firstLine="0"/>
            </w:pPr>
            <w:r>
              <w:t>Bailey</w:t>
            </w:r>
          </w:p>
        </w:tc>
      </w:tr>
      <w:tr w:rsidR="0066171E" w:rsidRPr="0066171E" w14:paraId="12C49464" w14:textId="77777777" w:rsidTr="0066171E">
        <w:tc>
          <w:tcPr>
            <w:tcW w:w="2179" w:type="dxa"/>
            <w:shd w:val="clear" w:color="auto" w:fill="auto"/>
          </w:tcPr>
          <w:p w14:paraId="0148C8B0" w14:textId="41E65476" w:rsidR="0066171E" w:rsidRPr="0066171E" w:rsidRDefault="0066171E" w:rsidP="00C20E0D">
            <w:pPr>
              <w:keepNext/>
              <w:ind w:firstLine="0"/>
            </w:pPr>
            <w:r>
              <w:t>Ballentine</w:t>
            </w:r>
          </w:p>
        </w:tc>
        <w:tc>
          <w:tcPr>
            <w:tcW w:w="2179" w:type="dxa"/>
            <w:shd w:val="clear" w:color="auto" w:fill="auto"/>
          </w:tcPr>
          <w:p w14:paraId="6047AF33" w14:textId="3C42F927" w:rsidR="0066171E" w:rsidRPr="0066171E" w:rsidRDefault="0066171E" w:rsidP="00C20E0D">
            <w:pPr>
              <w:keepNext/>
              <w:ind w:firstLine="0"/>
            </w:pPr>
            <w:r>
              <w:t>Bamberg</w:t>
            </w:r>
          </w:p>
        </w:tc>
        <w:tc>
          <w:tcPr>
            <w:tcW w:w="2180" w:type="dxa"/>
            <w:shd w:val="clear" w:color="auto" w:fill="auto"/>
          </w:tcPr>
          <w:p w14:paraId="39191843" w14:textId="705D0F2D" w:rsidR="0066171E" w:rsidRPr="0066171E" w:rsidRDefault="0066171E" w:rsidP="00C20E0D">
            <w:pPr>
              <w:keepNext/>
              <w:ind w:firstLine="0"/>
            </w:pPr>
            <w:r>
              <w:t>Bannister</w:t>
            </w:r>
          </w:p>
        </w:tc>
      </w:tr>
      <w:tr w:rsidR="0066171E" w:rsidRPr="0066171E" w14:paraId="4916D3E0" w14:textId="77777777" w:rsidTr="0066171E">
        <w:tc>
          <w:tcPr>
            <w:tcW w:w="2179" w:type="dxa"/>
            <w:shd w:val="clear" w:color="auto" w:fill="auto"/>
          </w:tcPr>
          <w:p w14:paraId="1A7D6FD6" w14:textId="3D1C3286" w:rsidR="0066171E" w:rsidRPr="0066171E" w:rsidRDefault="0066171E" w:rsidP="0066171E">
            <w:pPr>
              <w:ind w:firstLine="0"/>
            </w:pPr>
            <w:r>
              <w:t>Bauer</w:t>
            </w:r>
          </w:p>
        </w:tc>
        <w:tc>
          <w:tcPr>
            <w:tcW w:w="2179" w:type="dxa"/>
            <w:shd w:val="clear" w:color="auto" w:fill="auto"/>
          </w:tcPr>
          <w:p w14:paraId="59381E5C" w14:textId="7DCB1E36" w:rsidR="0066171E" w:rsidRPr="0066171E" w:rsidRDefault="0066171E" w:rsidP="0066171E">
            <w:pPr>
              <w:ind w:firstLine="0"/>
            </w:pPr>
            <w:r>
              <w:t>Beach</w:t>
            </w:r>
          </w:p>
        </w:tc>
        <w:tc>
          <w:tcPr>
            <w:tcW w:w="2180" w:type="dxa"/>
            <w:shd w:val="clear" w:color="auto" w:fill="auto"/>
          </w:tcPr>
          <w:p w14:paraId="58F1A369" w14:textId="7452EE28" w:rsidR="0066171E" w:rsidRPr="0066171E" w:rsidRDefault="0066171E" w:rsidP="0066171E">
            <w:pPr>
              <w:ind w:firstLine="0"/>
            </w:pPr>
            <w:r>
              <w:t>Bernstein</w:t>
            </w:r>
          </w:p>
        </w:tc>
      </w:tr>
      <w:tr w:rsidR="0066171E" w:rsidRPr="0066171E" w14:paraId="17B87262" w14:textId="77777777" w:rsidTr="0066171E">
        <w:tc>
          <w:tcPr>
            <w:tcW w:w="2179" w:type="dxa"/>
            <w:shd w:val="clear" w:color="auto" w:fill="auto"/>
          </w:tcPr>
          <w:p w14:paraId="0BCB2553" w14:textId="2C876E24" w:rsidR="0066171E" w:rsidRPr="0066171E" w:rsidRDefault="0066171E" w:rsidP="0066171E">
            <w:pPr>
              <w:ind w:firstLine="0"/>
            </w:pPr>
            <w:r>
              <w:t>Bowers</w:t>
            </w:r>
          </w:p>
        </w:tc>
        <w:tc>
          <w:tcPr>
            <w:tcW w:w="2179" w:type="dxa"/>
            <w:shd w:val="clear" w:color="auto" w:fill="auto"/>
          </w:tcPr>
          <w:p w14:paraId="0B6398AE" w14:textId="62992D6C" w:rsidR="0066171E" w:rsidRPr="0066171E" w:rsidRDefault="0066171E" w:rsidP="0066171E">
            <w:pPr>
              <w:ind w:firstLine="0"/>
            </w:pPr>
            <w:r>
              <w:t>Bradley</w:t>
            </w:r>
          </w:p>
        </w:tc>
        <w:tc>
          <w:tcPr>
            <w:tcW w:w="2180" w:type="dxa"/>
            <w:shd w:val="clear" w:color="auto" w:fill="auto"/>
          </w:tcPr>
          <w:p w14:paraId="06E4EF2E" w14:textId="297079FA" w:rsidR="0066171E" w:rsidRPr="0066171E" w:rsidRDefault="0066171E" w:rsidP="0066171E">
            <w:pPr>
              <w:ind w:firstLine="0"/>
            </w:pPr>
            <w:r>
              <w:t>Brewer</w:t>
            </w:r>
          </w:p>
        </w:tc>
      </w:tr>
      <w:tr w:rsidR="0066171E" w:rsidRPr="0066171E" w14:paraId="2B54E44F" w14:textId="77777777" w:rsidTr="0066171E">
        <w:tc>
          <w:tcPr>
            <w:tcW w:w="2179" w:type="dxa"/>
            <w:shd w:val="clear" w:color="auto" w:fill="auto"/>
          </w:tcPr>
          <w:p w14:paraId="1A08D5B2" w14:textId="5B043B51" w:rsidR="0066171E" w:rsidRPr="0066171E" w:rsidRDefault="0066171E" w:rsidP="0066171E">
            <w:pPr>
              <w:ind w:firstLine="0"/>
            </w:pPr>
            <w:r>
              <w:t>Burns</w:t>
            </w:r>
          </w:p>
        </w:tc>
        <w:tc>
          <w:tcPr>
            <w:tcW w:w="2179" w:type="dxa"/>
            <w:shd w:val="clear" w:color="auto" w:fill="auto"/>
          </w:tcPr>
          <w:p w14:paraId="5FFADB10" w14:textId="4C6487EA" w:rsidR="0066171E" w:rsidRPr="0066171E" w:rsidRDefault="0066171E" w:rsidP="0066171E">
            <w:pPr>
              <w:ind w:firstLine="0"/>
            </w:pPr>
            <w:r>
              <w:t>Bustos</w:t>
            </w:r>
          </w:p>
        </w:tc>
        <w:tc>
          <w:tcPr>
            <w:tcW w:w="2180" w:type="dxa"/>
            <w:shd w:val="clear" w:color="auto" w:fill="auto"/>
          </w:tcPr>
          <w:p w14:paraId="35B2E701" w14:textId="47BEEEA7" w:rsidR="0066171E" w:rsidRPr="0066171E" w:rsidRDefault="0066171E" w:rsidP="0066171E">
            <w:pPr>
              <w:ind w:firstLine="0"/>
            </w:pPr>
            <w:r>
              <w:t>Calhoon</w:t>
            </w:r>
          </w:p>
        </w:tc>
      </w:tr>
      <w:tr w:rsidR="0066171E" w:rsidRPr="0066171E" w14:paraId="29FFBA27" w14:textId="77777777" w:rsidTr="0066171E">
        <w:tc>
          <w:tcPr>
            <w:tcW w:w="2179" w:type="dxa"/>
            <w:shd w:val="clear" w:color="auto" w:fill="auto"/>
          </w:tcPr>
          <w:p w14:paraId="72C78775" w14:textId="02D663EC" w:rsidR="0066171E" w:rsidRPr="0066171E" w:rsidRDefault="0066171E" w:rsidP="0066171E">
            <w:pPr>
              <w:ind w:firstLine="0"/>
            </w:pPr>
            <w:r>
              <w:t>Caskey</w:t>
            </w:r>
          </w:p>
        </w:tc>
        <w:tc>
          <w:tcPr>
            <w:tcW w:w="2179" w:type="dxa"/>
            <w:shd w:val="clear" w:color="auto" w:fill="auto"/>
          </w:tcPr>
          <w:p w14:paraId="6BA48EC2" w14:textId="75C413BF" w:rsidR="0066171E" w:rsidRPr="0066171E" w:rsidRDefault="0066171E" w:rsidP="0066171E">
            <w:pPr>
              <w:ind w:firstLine="0"/>
            </w:pPr>
            <w:r>
              <w:t>Chapman</w:t>
            </w:r>
          </w:p>
        </w:tc>
        <w:tc>
          <w:tcPr>
            <w:tcW w:w="2180" w:type="dxa"/>
            <w:shd w:val="clear" w:color="auto" w:fill="auto"/>
          </w:tcPr>
          <w:p w14:paraId="2305A10A" w14:textId="7E367D5F" w:rsidR="0066171E" w:rsidRPr="0066171E" w:rsidRDefault="0066171E" w:rsidP="0066171E">
            <w:pPr>
              <w:ind w:firstLine="0"/>
            </w:pPr>
            <w:r>
              <w:t>Clyburn</w:t>
            </w:r>
          </w:p>
        </w:tc>
      </w:tr>
      <w:tr w:rsidR="0066171E" w:rsidRPr="0066171E" w14:paraId="739F1500" w14:textId="77777777" w:rsidTr="0066171E">
        <w:tc>
          <w:tcPr>
            <w:tcW w:w="2179" w:type="dxa"/>
            <w:shd w:val="clear" w:color="auto" w:fill="auto"/>
          </w:tcPr>
          <w:p w14:paraId="52952283" w14:textId="0B74A784" w:rsidR="0066171E" w:rsidRPr="0066171E" w:rsidRDefault="0066171E" w:rsidP="0066171E">
            <w:pPr>
              <w:ind w:firstLine="0"/>
            </w:pPr>
            <w:r>
              <w:t>Cobb-Hunter</w:t>
            </w:r>
          </w:p>
        </w:tc>
        <w:tc>
          <w:tcPr>
            <w:tcW w:w="2179" w:type="dxa"/>
            <w:shd w:val="clear" w:color="auto" w:fill="auto"/>
          </w:tcPr>
          <w:p w14:paraId="3E59EC35" w14:textId="154B2C20" w:rsidR="0066171E" w:rsidRPr="0066171E" w:rsidRDefault="0066171E" w:rsidP="0066171E">
            <w:pPr>
              <w:ind w:firstLine="0"/>
            </w:pPr>
            <w:r>
              <w:t>Collins</w:t>
            </w:r>
          </w:p>
        </w:tc>
        <w:tc>
          <w:tcPr>
            <w:tcW w:w="2180" w:type="dxa"/>
            <w:shd w:val="clear" w:color="auto" w:fill="auto"/>
          </w:tcPr>
          <w:p w14:paraId="1AC78752" w14:textId="7FE891CD" w:rsidR="0066171E" w:rsidRPr="0066171E" w:rsidRDefault="0066171E" w:rsidP="0066171E">
            <w:pPr>
              <w:ind w:firstLine="0"/>
            </w:pPr>
            <w:r>
              <w:t>B. J. Cox</w:t>
            </w:r>
          </w:p>
        </w:tc>
      </w:tr>
      <w:tr w:rsidR="0066171E" w:rsidRPr="0066171E" w14:paraId="72CC6EF1" w14:textId="77777777" w:rsidTr="0066171E">
        <w:tc>
          <w:tcPr>
            <w:tcW w:w="2179" w:type="dxa"/>
            <w:shd w:val="clear" w:color="auto" w:fill="auto"/>
          </w:tcPr>
          <w:p w14:paraId="38F59464" w14:textId="182E5EEF" w:rsidR="0066171E" w:rsidRPr="0066171E" w:rsidRDefault="0066171E" w:rsidP="0066171E">
            <w:pPr>
              <w:ind w:firstLine="0"/>
            </w:pPr>
            <w:r>
              <w:t>B. L. Cox</w:t>
            </w:r>
          </w:p>
        </w:tc>
        <w:tc>
          <w:tcPr>
            <w:tcW w:w="2179" w:type="dxa"/>
            <w:shd w:val="clear" w:color="auto" w:fill="auto"/>
          </w:tcPr>
          <w:p w14:paraId="404A8FAD" w14:textId="45FCBB3C" w:rsidR="0066171E" w:rsidRPr="0066171E" w:rsidRDefault="0066171E" w:rsidP="0066171E">
            <w:pPr>
              <w:ind w:firstLine="0"/>
            </w:pPr>
            <w:r>
              <w:t>Crawford</w:t>
            </w:r>
          </w:p>
        </w:tc>
        <w:tc>
          <w:tcPr>
            <w:tcW w:w="2180" w:type="dxa"/>
            <w:shd w:val="clear" w:color="auto" w:fill="auto"/>
          </w:tcPr>
          <w:p w14:paraId="0776C767" w14:textId="0BA7C06C" w:rsidR="0066171E" w:rsidRPr="0066171E" w:rsidRDefault="0066171E" w:rsidP="0066171E">
            <w:pPr>
              <w:ind w:firstLine="0"/>
            </w:pPr>
            <w:r>
              <w:t>Cromer</w:t>
            </w:r>
          </w:p>
        </w:tc>
      </w:tr>
      <w:tr w:rsidR="0066171E" w:rsidRPr="0066171E" w14:paraId="1D5CF0D3" w14:textId="77777777" w:rsidTr="0066171E">
        <w:tc>
          <w:tcPr>
            <w:tcW w:w="2179" w:type="dxa"/>
            <w:shd w:val="clear" w:color="auto" w:fill="auto"/>
          </w:tcPr>
          <w:p w14:paraId="27C8FA0E" w14:textId="3D8D979F" w:rsidR="0066171E" w:rsidRPr="0066171E" w:rsidRDefault="0066171E" w:rsidP="0066171E">
            <w:pPr>
              <w:ind w:firstLine="0"/>
            </w:pPr>
            <w:r>
              <w:t>Davis</w:t>
            </w:r>
          </w:p>
        </w:tc>
        <w:tc>
          <w:tcPr>
            <w:tcW w:w="2179" w:type="dxa"/>
            <w:shd w:val="clear" w:color="auto" w:fill="auto"/>
          </w:tcPr>
          <w:p w14:paraId="642DB124" w14:textId="7BFE84ED" w:rsidR="0066171E" w:rsidRPr="0066171E" w:rsidRDefault="0066171E" w:rsidP="0066171E">
            <w:pPr>
              <w:ind w:firstLine="0"/>
            </w:pPr>
            <w:r>
              <w:t>Dillard</w:t>
            </w:r>
          </w:p>
        </w:tc>
        <w:tc>
          <w:tcPr>
            <w:tcW w:w="2180" w:type="dxa"/>
            <w:shd w:val="clear" w:color="auto" w:fill="auto"/>
          </w:tcPr>
          <w:p w14:paraId="47F1ABE9" w14:textId="6E3E73F4" w:rsidR="0066171E" w:rsidRPr="0066171E" w:rsidRDefault="0066171E" w:rsidP="0066171E">
            <w:pPr>
              <w:ind w:firstLine="0"/>
            </w:pPr>
            <w:r>
              <w:t>Duncan</w:t>
            </w:r>
          </w:p>
        </w:tc>
      </w:tr>
      <w:tr w:rsidR="0066171E" w:rsidRPr="0066171E" w14:paraId="6206AA9D" w14:textId="77777777" w:rsidTr="0066171E">
        <w:tc>
          <w:tcPr>
            <w:tcW w:w="2179" w:type="dxa"/>
            <w:shd w:val="clear" w:color="auto" w:fill="auto"/>
          </w:tcPr>
          <w:p w14:paraId="118F86B4" w14:textId="6CF33B38" w:rsidR="0066171E" w:rsidRPr="0066171E" w:rsidRDefault="0066171E" w:rsidP="0066171E">
            <w:pPr>
              <w:ind w:firstLine="0"/>
            </w:pPr>
            <w:r>
              <w:t>Edgerton</w:t>
            </w:r>
          </w:p>
        </w:tc>
        <w:tc>
          <w:tcPr>
            <w:tcW w:w="2179" w:type="dxa"/>
            <w:shd w:val="clear" w:color="auto" w:fill="auto"/>
          </w:tcPr>
          <w:p w14:paraId="4A2F55C5" w14:textId="4A33BC9E" w:rsidR="0066171E" w:rsidRPr="0066171E" w:rsidRDefault="0066171E" w:rsidP="0066171E">
            <w:pPr>
              <w:ind w:firstLine="0"/>
            </w:pPr>
            <w:r>
              <w:t>Erickson</w:t>
            </w:r>
          </w:p>
        </w:tc>
        <w:tc>
          <w:tcPr>
            <w:tcW w:w="2180" w:type="dxa"/>
            <w:shd w:val="clear" w:color="auto" w:fill="auto"/>
          </w:tcPr>
          <w:p w14:paraId="14FA511E" w14:textId="3DD7DB2E" w:rsidR="0066171E" w:rsidRPr="0066171E" w:rsidRDefault="0066171E" w:rsidP="0066171E">
            <w:pPr>
              <w:ind w:firstLine="0"/>
            </w:pPr>
            <w:r>
              <w:t>Forrest</w:t>
            </w:r>
          </w:p>
        </w:tc>
      </w:tr>
      <w:tr w:rsidR="0066171E" w:rsidRPr="0066171E" w14:paraId="501A3D6C" w14:textId="77777777" w:rsidTr="0066171E">
        <w:tc>
          <w:tcPr>
            <w:tcW w:w="2179" w:type="dxa"/>
            <w:shd w:val="clear" w:color="auto" w:fill="auto"/>
          </w:tcPr>
          <w:p w14:paraId="34CC2426" w14:textId="1D004F20" w:rsidR="0066171E" w:rsidRPr="0066171E" w:rsidRDefault="0066171E" w:rsidP="0066171E">
            <w:pPr>
              <w:ind w:firstLine="0"/>
            </w:pPr>
            <w:r>
              <w:t>Frank</w:t>
            </w:r>
          </w:p>
        </w:tc>
        <w:tc>
          <w:tcPr>
            <w:tcW w:w="2179" w:type="dxa"/>
            <w:shd w:val="clear" w:color="auto" w:fill="auto"/>
          </w:tcPr>
          <w:p w14:paraId="16939ADA" w14:textId="2FE8492E" w:rsidR="0066171E" w:rsidRPr="0066171E" w:rsidRDefault="0066171E" w:rsidP="0066171E">
            <w:pPr>
              <w:ind w:firstLine="0"/>
            </w:pPr>
            <w:r>
              <w:t>Gagnon</w:t>
            </w:r>
          </w:p>
        </w:tc>
        <w:tc>
          <w:tcPr>
            <w:tcW w:w="2180" w:type="dxa"/>
            <w:shd w:val="clear" w:color="auto" w:fill="auto"/>
          </w:tcPr>
          <w:p w14:paraId="37A856E4" w14:textId="7D4C3948" w:rsidR="0066171E" w:rsidRPr="0066171E" w:rsidRDefault="0066171E" w:rsidP="0066171E">
            <w:pPr>
              <w:ind w:firstLine="0"/>
            </w:pPr>
            <w:r>
              <w:t>Garvin</w:t>
            </w:r>
          </w:p>
        </w:tc>
      </w:tr>
      <w:tr w:rsidR="0066171E" w:rsidRPr="0066171E" w14:paraId="797CA578" w14:textId="77777777" w:rsidTr="0066171E">
        <w:tc>
          <w:tcPr>
            <w:tcW w:w="2179" w:type="dxa"/>
            <w:shd w:val="clear" w:color="auto" w:fill="auto"/>
          </w:tcPr>
          <w:p w14:paraId="19B334D9" w14:textId="703E7B9C" w:rsidR="0066171E" w:rsidRPr="0066171E" w:rsidRDefault="0066171E" w:rsidP="0066171E">
            <w:pPr>
              <w:ind w:firstLine="0"/>
            </w:pPr>
            <w:r>
              <w:t>Gatch</w:t>
            </w:r>
          </w:p>
        </w:tc>
        <w:tc>
          <w:tcPr>
            <w:tcW w:w="2179" w:type="dxa"/>
            <w:shd w:val="clear" w:color="auto" w:fill="auto"/>
          </w:tcPr>
          <w:p w14:paraId="0AFF2FCB" w14:textId="281904A3" w:rsidR="0066171E" w:rsidRPr="0066171E" w:rsidRDefault="0066171E" w:rsidP="0066171E">
            <w:pPr>
              <w:ind w:firstLine="0"/>
            </w:pPr>
            <w:r>
              <w:t>Gibson</w:t>
            </w:r>
          </w:p>
        </w:tc>
        <w:tc>
          <w:tcPr>
            <w:tcW w:w="2180" w:type="dxa"/>
            <w:shd w:val="clear" w:color="auto" w:fill="auto"/>
          </w:tcPr>
          <w:p w14:paraId="7AD932BE" w14:textId="62D3A985" w:rsidR="0066171E" w:rsidRPr="0066171E" w:rsidRDefault="0066171E" w:rsidP="0066171E">
            <w:pPr>
              <w:ind w:firstLine="0"/>
            </w:pPr>
            <w:r>
              <w:t>Gilliard</w:t>
            </w:r>
          </w:p>
        </w:tc>
      </w:tr>
      <w:tr w:rsidR="0066171E" w:rsidRPr="0066171E" w14:paraId="216DDE37" w14:textId="77777777" w:rsidTr="0066171E">
        <w:tc>
          <w:tcPr>
            <w:tcW w:w="2179" w:type="dxa"/>
            <w:shd w:val="clear" w:color="auto" w:fill="auto"/>
          </w:tcPr>
          <w:p w14:paraId="3DE4F5F0" w14:textId="6D1B3805" w:rsidR="0066171E" w:rsidRPr="0066171E" w:rsidRDefault="0066171E" w:rsidP="0066171E">
            <w:pPr>
              <w:ind w:firstLine="0"/>
            </w:pPr>
            <w:r>
              <w:t>Gilreath</w:t>
            </w:r>
          </w:p>
        </w:tc>
        <w:tc>
          <w:tcPr>
            <w:tcW w:w="2179" w:type="dxa"/>
            <w:shd w:val="clear" w:color="auto" w:fill="auto"/>
          </w:tcPr>
          <w:p w14:paraId="13BBD015" w14:textId="4840F673" w:rsidR="0066171E" w:rsidRPr="0066171E" w:rsidRDefault="0066171E" w:rsidP="0066171E">
            <w:pPr>
              <w:ind w:firstLine="0"/>
            </w:pPr>
            <w:r>
              <w:t>Govan</w:t>
            </w:r>
          </w:p>
        </w:tc>
        <w:tc>
          <w:tcPr>
            <w:tcW w:w="2180" w:type="dxa"/>
            <w:shd w:val="clear" w:color="auto" w:fill="auto"/>
          </w:tcPr>
          <w:p w14:paraId="272A6B94" w14:textId="7F3B837F" w:rsidR="0066171E" w:rsidRPr="0066171E" w:rsidRDefault="0066171E" w:rsidP="0066171E">
            <w:pPr>
              <w:ind w:firstLine="0"/>
            </w:pPr>
            <w:r>
              <w:t>Guffey</w:t>
            </w:r>
          </w:p>
        </w:tc>
      </w:tr>
      <w:tr w:rsidR="0066171E" w:rsidRPr="0066171E" w14:paraId="6557B6E9" w14:textId="77777777" w:rsidTr="0066171E">
        <w:tc>
          <w:tcPr>
            <w:tcW w:w="2179" w:type="dxa"/>
            <w:shd w:val="clear" w:color="auto" w:fill="auto"/>
          </w:tcPr>
          <w:p w14:paraId="0EF2A878" w14:textId="2930AAA8" w:rsidR="0066171E" w:rsidRPr="0066171E" w:rsidRDefault="0066171E" w:rsidP="0066171E">
            <w:pPr>
              <w:ind w:firstLine="0"/>
            </w:pPr>
            <w:r>
              <w:t>Haddon</w:t>
            </w:r>
          </w:p>
        </w:tc>
        <w:tc>
          <w:tcPr>
            <w:tcW w:w="2179" w:type="dxa"/>
            <w:shd w:val="clear" w:color="auto" w:fill="auto"/>
          </w:tcPr>
          <w:p w14:paraId="0E35B7D2" w14:textId="4B0FAAE6" w:rsidR="0066171E" w:rsidRPr="0066171E" w:rsidRDefault="0066171E" w:rsidP="0066171E">
            <w:pPr>
              <w:ind w:firstLine="0"/>
            </w:pPr>
            <w:r>
              <w:t>Hager</w:t>
            </w:r>
          </w:p>
        </w:tc>
        <w:tc>
          <w:tcPr>
            <w:tcW w:w="2180" w:type="dxa"/>
            <w:shd w:val="clear" w:color="auto" w:fill="auto"/>
          </w:tcPr>
          <w:p w14:paraId="3DD9BDEB" w14:textId="331C186A" w:rsidR="0066171E" w:rsidRPr="0066171E" w:rsidRDefault="0066171E" w:rsidP="0066171E">
            <w:pPr>
              <w:ind w:firstLine="0"/>
            </w:pPr>
            <w:r>
              <w:t>Hardee</w:t>
            </w:r>
          </w:p>
        </w:tc>
      </w:tr>
      <w:tr w:rsidR="0066171E" w:rsidRPr="0066171E" w14:paraId="76FCEA6A" w14:textId="77777777" w:rsidTr="0066171E">
        <w:tc>
          <w:tcPr>
            <w:tcW w:w="2179" w:type="dxa"/>
            <w:shd w:val="clear" w:color="auto" w:fill="auto"/>
          </w:tcPr>
          <w:p w14:paraId="711100FA" w14:textId="57E172B3" w:rsidR="0066171E" w:rsidRPr="0066171E" w:rsidRDefault="0066171E" w:rsidP="0066171E">
            <w:pPr>
              <w:ind w:firstLine="0"/>
            </w:pPr>
            <w:r>
              <w:t>Harris</w:t>
            </w:r>
          </w:p>
        </w:tc>
        <w:tc>
          <w:tcPr>
            <w:tcW w:w="2179" w:type="dxa"/>
            <w:shd w:val="clear" w:color="auto" w:fill="auto"/>
          </w:tcPr>
          <w:p w14:paraId="345F6C16" w14:textId="7EFA0ED8" w:rsidR="0066171E" w:rsidRPr="0066171E" w:rsidRDefault="0066171E" w:rsidP="0066171E">
            <w:pPr>
              <w:ind w:firstLine="0"/>
            </w:pPr>
            <w:r>
              <w:t>Hart</w:t>
            </w:r>
          </w:p>
        </w:tc>
        <w:tc>
          <w:tcPr>
            <w:tcW w:w="2180" w:type="dxa"/>
            <w:shd w:val="clear" w:color="auto" w:fill="auto"/>
          </w:tcPr>
          <w:p w14:paraId="4BC245CF" w14:textId="5A188228" w:rsidR="0066171E" w:rsidRPr="0066171E" w:rsidRDefault="0066171E" w:rsidP="0066171E">
            <w:pPr>
              <w:ind w:firstLine="0"/>
            </w:pPr>
            <w:r>
              <w:t>Hartnett</w:t>
            </w:r>
          </w:p>
        </w:tc>
      </w:tr>
      <w:tr w:rsidR="0066171E" w:rsidRPr="0066171E" w14:paraId="7CCF9E39" w14:textId="77777777" w:rsidTr="0066171E">
        <w:tc>
          <w:tcPr>
            <w:tcW w:w="2179" w:type="dxa"/>
            <w:shd w:val="clear" w:color="auto" w:fill="auto"/>
          </w:tcPr>
          <w:p w14:paraId="5FB9EB01" w14:textId="794624F3" w:rsidR="0066171E" w:rsidRPr="0066171E" w:rsidRDefault="0066171E" w:rsidP="0066171E">
            <w:pPr>
              <w:ind w:firstLine="0"/>
            </w:pPr>
            <w:r>
              <w:t>Hartz</w:t>
            </w:r>
          </w:p>
        </w:tc>
        <w:tc>
          <w:tcPr>
            <w:tcW w:w="2179" w:type="dxa"/>
            <w:shd w:val="clear" w:color="auto" w:fill="auto"/>
          </w:tcPr>
          <w:p w14:paraId="7A7960FF" w14:textId="1304781D" w:rsidR="0066171E" w:rsidRPr="0066171E" w:rsidRDefault="0066171E" w:rsidP="0066171E">
            <w:pPr>
              <w:ind w:firstLine="0"/>
            </w:pPr>
            <w:r>
              <w:t>Hayes</w:t>
            </w:r>
          </w:p>
        </w:tc>
        <w:tc>
          <w:tcPr>
            <w:tcW w:w="2180" w:type="dxa"/>
            <w:shd w:val="clear" w:color="auto" w:fill="auto"/>
          </w:tcPr>
          <w:p w14:paraId="1D8B1C76" w14:textId="2D80B180" w:rsidR="0066171E" w:rsidRPr="0066171E" w:rsidRDefault="0066171E" w:rsidP="0066171E">
            <w:pPr>
              <w:ind w:firstLine="0"/>
            </w:pPr>
            <w:r>
              <w:t>Henderson-Myers</w:t>
            </w:r>
          </w:p>
        </w:tc>
      </w:tr>
      <w:tr w:rsidR="0066171E" w:rsidRPr="0066171E" w14:paraId="18CC1A8D" w14:textId="77777777" w:rsidTr="0066171E">
        <w:tc>
          <w:tcPr>
            <w:tcW w:w="2179" w:type="dxa"/>
            <w:shd w:val="clear" w:color="auto" w:fill="auto"/>
          </w:tcPr>
          <w:p w14:paraId="43F5FC39" w14:textId="3D26417C" w:rsidR="0066171E" w:rsidRPr="0066171E" w:rsidRDefault="0066171E" w:rsidP="0066171E">
            <w:pPr>
              <w:ind w:firstLine="0"/>
            </w:pPr>
            <w:r>
              <w:t>Herbkersman</w:t>
            </w:r>
          </w:p>
        </w:tc>
        <w:tc>
          <w:tcPr>
            <w:tcW w:w="2179" w:type="dxa"/>
            <w:shd w:val="clear" w:color="auto" w:fill="auto"/>
          </w:tcPr>
          <w:p w14:paraId="4ED9F8F0" w14:textId="7FAAFE8C" w:rsidR="0066171E" w:rsidRPr="0066171E" w:rsidRDefault="0066171E" w:rsidP="0066171E">
            <w:pPr>
              <w:ind w:firstLine="0"/>
            </w:pPr>
            <w:r>
              <w:t>Hewitt</w:t>
            </w:r>
          </w:p>
        </w:tc>
        <w:tc>
          <w:tcPr>
            <w:tcW w:w="2180" w:type="dxa"/>
            <w:shd w:val="clear" w:color="auto" w:fill="auto"/>
          </w:tcPr>
          <w:p w14:paraId="1B2FEE0D" w14:textId="5DF42C28" w:rsidR="0066171E" w:rsidRPr="0066171E" w:rsidRDefault="0066171E" w:rsidP="0066171E">
            <w:pPr>
              <w:ind w:firstLine="0"/>
            </w:pPr>
            <w:r>
              <w:t>Hiott</w:t>
            </w:r>
          </w:p>
        </w:tc>
      </w:tr>
      <w:tr w:rsidR="0066171E" w:rsidRPr="0066171E" w14:paraId="545D5737" w14:textId="77777777" w:rsidTr="0066171E">
        <w:tc>
          <w:tcPr>
            <w:tcW w:w="2179" w:type="dxa"/>
            <w:shd w:val="clear" w:color="auto" w:fill="auto"/>
          </w:tcPr>
          <w:p w14:paraId="6923650B" w14:textId="7B4ED890" w:rsidR="0066171E" w:rsidRPr="0066171E" w:rsidRDefault="0066171E" w:rsidP="0066171E">
            <w:pPr>
              <w:ind w:firstLine="0"/>
            </w:pPr>
            <w:r>
              <w:t>Hixon</w:t>
            </w:r>
          </w:p>
        </w:tc>
        <w:tc>
          <w:tcPr>
            <w:tcW w:w="2179" w:type="dxa"/>
            <w:shd w:val="clear" w:color="auto" w:fill="auto"/>
          </w:tcPr>
          <w:p w14:paraId="0DE83E53" w14:textId="1AD70AF2" w:rsidR="0066171E" w:rsidRPr="0066171E" w:rsidRDefault="0066171E" w:rsidP="0066171E">
            <w:pPr>
              <w:ind w:firstLine="0"/>
            </w:pPr>
            <w:r>
              <w:t>Holman</w:t>
            </w:r>
          </w:p>
        </w:tc>
        <w:tc>
          <w:tcPr>
            <w:tcW w:w="2180" w:type="dxa"/>
            <w:shd w:val="clear" w:color="auto" w:fill="auto"/>
          </w:tcPr>
          <w:p w14:paraId="21ABBC23" w14:textId="46CB987E" w:rsidR="0066171E" w:rsidRPr="0066171E" w:rsidRDefault="0066171E" w:rsidP="0066171E">
            <w:pPr>
              <w:ind w:firstLine="0"/>
            </w:pPr>
            <w:r>
              <w:t>Hosey</w:t>
            </w:r>
          </w:p>
        </w:tc>
      </w:tr>
      <w:tr w:rsidR="0066171E" w:rsidRPr="0066171E" w14:paraId="20F2C8F3" w14:textId="77777777" w:rsidTr="0066171E">
        <w:tc>
          <w:tcPr>
            <w:tcW w:w="2179" w:type="dxa"/>
            <w:shd w:val="clear" w:color="auto" w:fill="auto"/>
          </w:tcPr>
          <w:p w14:paraId="1BE7C448" w14:textId="0BA5E48E" w:rsidR="0066171E" w:rsidRPr="0066171E" w:rsidRDefault="0066171E" w:rsidP="0066171E">
            <w:pPr>
              <w:ind w:firstLine="0"/>
            </w:pPr>
            <w:r>
              <w:t>J. L. Johnson</w:t>
            </w:r>
          </w:p>
        </w:tc>
        <w:tc>
          <w:tcPr>
            <w:tcW w:w="2179" w:type="dxa"/>
            <w:shd w:val="clear" w:color="auto" w:fill="auto"/>
          </w:tcPr>
          <w:p w14:paraId="2561B5D4" w14:textId="763DD9B3" w:rsidR="0066171E" w:rsidRPr="0066171E" w:rsidRDefault="0066171E" w:rsidP="0066171E">
            <w:pPr>
              <w:ind w:firstLine="0"/>
            </w:pPr>
            <w:r>
              <w:t>Jones</w:t>
            </w:r>
          </w:p>
        </w:tc>
        <w:tc>
          <w:tcPr>
            <w:tcW w:w="2180" w:type="dxa"/>
            <w:shd w:val="clear" w:color="auto" w:fill="auto"/>
          </w:tcPr>
          <w:p w14:paraId="30895E48" w14:textId="3DD5981F" w:rsidR="0066171E" w:rsidRPr="0066171E" w:rsidRDefault="0066171E" w:rsidP="0066171E">
            <w:pPr>
              <w:ind w:firstLine="0"/>
            </w:pPr>
            <w:r>
              <w:t>Jordan</w:t>
            </w:r>
          </w:p>
        </w:tc>
      </w:tr>
      <w:tr w:rsidR="0066171E" w:rsidRPr="0066171E" w14:paraId="006509B8" w14:textId="77777777" w:rsidTr="0066171E">
        <w:tc>
          <w:tcPr>
            <w:tcW w:w="2179" w:type="dxa"/>
            <w:shd w:val="clear" w:color="auto" w:fill="auto"/>
          </w:tcPr>
          <w:p w14:paraId="1D13CF1F" w14:textId="4639ACE9" w:rsidR="0066171E" w:rsidRPr="0066171E" w:rsidRDefault="0066171E" w:rsidP="0066171E">
            <w:pPr>
              <w:ind w:firstLine="0"/>
            </w:pPr>
            <w:r>
              <w:t>Kilmartin</w:t>
            </w:r>
          </w:p>
        </w:tc>
        <w:tc>
          <w:tcPr>
            <w:tcW w:w="2179" w:type="dxa"/>
            <w:shd w:val="clear" w:color="auto" w:fill="auto"/>
          </w:tcPr>
          <w:p w14:paraId="1BFD9E9F" w14:textId="2DAB43B5" w:rsidR="0066171E" w:rsidRPr="0066171E" w:rsidRDefault="0066171E" w:rsidP="0066171E">
            <w:pPr>
              <w:ind w:firstLine="0"/>
            </w:pPr>
            <w:r>
              <w:t>King</w:t>
            </w:r>
          </w:p>
        </w:tc>
        <w:tc>
          <w:tcPr>
            <w:tcW w:w="2180" w:type="dxa"/>
            <w:shd w:val="clear" w:color="auto" w:fill="auto"/>
          </w:tcPr>
          <w:p w14:paraId="6BBB02BD" w14:textId="1E514129" w:rsidR="0066171E" w:rsidRPr="0066171E" w:rsidRDefault="0066171E" w:rsidP="0066171E">
            <w:pPr>
              <w:ind w:firstLine="0"/>
            </w:pPr>
            <w:r>
              <w:t>Landing</w:t>
            </w:r>
          </w:p>
        </w:tc>
      </w:tr>
      <w:tr w:rsidR="0066171E" w:rsidRPr="0066171E" w14:paraId="4C319BFF" w14:textId="77777777" w:rsidTr="0066171E">
        <w:tc>
          <w:tcPr>
            <w:tcW w:w="2179" w:type="dxa"/>
            <w:shd w:val="clear" w:color="auto" w:fill="auto"/>
          </w:tcPr>
          <w:p w14:paraId="3F329177" w14:textId="2E3D8388" w:rsidR="0066171E" w:rsidRPr="0066171E" w:rsidRDefault="0066171E" w:rsidP="0066171E">
            <w:pPr>
              <w:ind w:firstLine="0"/>
            </w:pPr>
            <w:r>
              <w:t>Lawson</w:t>
            </w:r>
          </w:p>
        </w:tc>
        <w:tc>
          <w:tcPr>
            <w:tcW w:w="2179" w:type="dxa"/>
            <w:shd w:val="clear" w:color="auto" w:fill="auto"/>
          </w:tcPr>
          <w:p w14:paraId="12034FDC" w14:textId="08EBD6BF" w:rsidR="0066171E" w:rsidRPr="0066171E" w:rsidRDefault="0066171E" w:rsidP="0066171E">
            <w:pPr>
              <w:ind w:firstLine="0"/>
            </w:pPr>
            <w:r>
              <w:t>Ligon</w:t>
            </w:r>
          </w:p>
        </w:tc>
        <w:tc>
          <w:tcPr>
            <w:tcW w:w="2180" w:type="dxa"/>
            <w:shd w:val="clear" w:color="auto" w:fill="auto"/>
          </w:tcPr>
          <w:p w14:paraId="241B73AE" w14:textId="5A9A04CC" w:rsidR="0066171E" w:rsidRPr="0066171E" w:rsidRDefault="0066171E" w:rsidP="0066171E">
            <w:pPr>
              <w:ind w:firstLine="0"/>
            </w:pPr>
            <w:r>
              <w:t>Long</w:t>
            </w:r>
          </w:p>
        </w:tc>
      </w:tr>
      <w:tr w:rsidR="0066171E" w:rsidRPr="0066171E" w14:paraId="44CB7ADD" w14:textId="77777777" w:rsidTr="0066171E">
        <w:tc>
          <w:tcPr>
            <w:tcW w:w="2179" w:type="dxa"/>
            <w:shd w:val="clear" w:color="auto" w:fill="auto"/>
          </w:tcPr>
          <w:p w14:paraId="263A71E9" w14:textId="61B6F4C7" w:rsidR="0066171E" w:rsidRPr="0066171E" w:rsidRDefault="0066171E" w:rsidP="0066171E">
            <w:pPr>
              <w:ind w:firstLine="0"/>
            </w:pPr>
            <w:r>
              <w:t>Lowe</w:t>
            </w:r>
          </w:p>
        </w:tc>
        <w:tc>
          <w:tcPr>
            <w:tcW w:w="2179" w:type="dxa"/>
            <w:shd w:val="clear" w:color="auto" w:fill="auto"/>
          </w:tcPr>
          <w:p w14:paraId="2B30BD2E" w14:textId="42D95AFF" w:rsidR="0066171E" w:rsidRPr="0066171E" w:rsidRDefault="0066171E" w:rsidP="0066171E">
            <w:pPr>
              <w:ind w:firstLine="0"/>
            </w:pPr>
            <w:r>
              <w:t>Luck</w:t>
            </w:r>
          </w:p>
        </w:tc>
        <w:tc>
          <w:tcPr>
            <w:tcW w:w="2180" w:type="dxa"/>
            <w:shd w:val="clear" w:color="auto" w:fill="auto"/>
          </w:tcPr>
          <w:p w14:paraId="07D656C5" w14:textId="2784C746" w:rsidR="0066171E" w:rsidRPr="0066171E" w:rsidRDefault="0066171E" w:rsidP="0066171E">
            <w:pPr>
              <w:ind w:firstLine="0"/>
            </w:pPr>
            <w:r>
              <w:t>Magnuson</w:t>
            </w:r>
          </w:p>
        </w:tc>
      </w:tr>
      <w:tr w:rsidR="0066171E" w:rsidRPr="0066171E" w14:paraId="6840D37F" w14:textId="77777777" w:rsidTr="0066171E">
        <w:tc>
          <w:tcPr>
            <w:tcW w:w="2179" w:type="dxa"/>
            <w:shd w:val="clear" w:color="auto" w:fill="auto"/>
          </w:tcPr>
          <w:p w14:paraId="4D354C12" w14:textId="2BDD8BB8" w:rsidR="0066171E" w:rsidRPr="0066171E" w:rsidRDefault="0066171E" w:rsidP="0066171E">
            <w:pPr>
              <w:ind w:firstLine="0"/>
            </w:pPr>
            <w:r>
              <w:t>Martin</w:t>
            </w:r>
          </w:p>
        </w:tc>
        <w:tc>
          <w:tcPr>
            <w:tcW w:w="2179" w:type="dxa"/>
            <w:shd w:val="clear" w:color="auto" w:fill="auto"/>
          </w:tcPr>
          <w:p w14:paraId="10B43BF0" w14:textId="6D45C9AA" w:rsidR="0066171E" w:rsidRPr="0066171E" w:rsidRDefault="0066171E" w:rsidP="0066171E">
            <w:pPr>
              <w:ind w:firstLine="0"/>
            </w:pPr>
            <w:r>
              <w:t>May</w:t>
            </w:r>
          </w:p>
        </w:tc>
        <w:tc>
          <w:tcPr>
            <w:tcW w:w="2180" w:type="dxa"/>
            <w:shd w:val="clear" w:color="auto" w:fill="auto"/>
          </w:tcPr>
          <w:p w14:paraId="6D6C2127" w14:textId="295664F6" w:rsidR="0066171E" w:rsidRPr="0066171E" w:rsidRDefault="0066171E" w:rsidP="0066171E">
            <w:pPr>
              <w:ind w:firstLine="0"/>
            </w:pPr>
            <w:r>
              <w:t>McCabe</w:t>
            </w:r>
          </w:p>
        </w:tc>
      </w:tr>
      <w:tr w:rsidR="0066171E" w:rsidRPr="0066171E" w14:paraId="775F526F" w14:textId="77777777" w:rsidTr="0066171E">
        <w:tc>
          <w:tcPr>
            <w:tcW w:w="2179" w:type="dxa"/>
            <w:shd w:val="clear" w:color="auto" w:fill="auto"/>
          </w:tcPr>
          <w:p w14:paraId="19FE9292" w14:textId="726C01EA" w:rsidR="0066171E" w:rsidRPr="0066171E" w:rsidRDefault="0066171E" w:rsidP="0066171E">
            <w:pPr>
              <w:ind w:firstLine="0"/>
            </w:pPr>
            <w:r>
              <w:t>McCravy</w:t>
            </w:r>
          </w:p>
        </w:tc>
        <w:tc>
          <w:tcPr>
            <w:tcW w:w="2179" w:type="dxa"/>
            <w:shd w:val="clear" w:color="auto" w:fill="auto"/>
          </w:tcPr>
          <w:p w14:paraId="56499FF0" w14:textId="349251F7" w:rsidR="0066171E" w:rsidRPr="0066171E" w:rsidRDefault="0066171E" w:rsidP="0066171E">
            <w:pPr>
              <w:ind w:firstLine="0"/>
            </w:pPr>
            <w:r>
              <w:t>McDaniel</w:t>
            </w:r>
          </w:p>
        </w:tc>
        <w:tc>
          <w:tcPr>
            <w:tcW w:w="2180" w:type="dxa"/>
            <w:shd w:val="clear" w:color="auto" w:fill="auto"/>
          </w:tcPr>
          <w:p w14:paraId="61899D2B" w14:textId="6C5F3031" w:rsidR="0066171E" w:rsidRPr="0066171E" w:rsidRDefault="0066171E" w:rsidP="0066171E">
            <w:pPr>
              <w:ind w:firstLine="0"/>
            </w:pPr>
            <w:r>
              <w:t>McGinnis</w:t>
            </w:r>
          </w:p>
        </w:tc>
      </w:tr>
      <w:tr w:rsidR="0066171E" w:rsidRPr="0066171E" w14:paraId="05336FF7" w14:textId="77777777" w:rsidTr="0066171E">
        <w:tc>
          <w:tcPr>
            <w:tcW w:w="2179" w:type="dxa"/>
            <w:shd w:val="clear" w:color="auto" w:fill="auto"/>
          </w:tcPr>
          <w:p w14:paraId="1EEA6808" w14:textId="1AC8C23C" w:rsidR="0066171E" w:rsidRPr="0066171E" w:rsidRDefault="0066171E" w:rsidP="0066171E">
            <w:pPr>
              <w:ind w:firstLine="0"/>
            </w:pPr>
            <w:r>
              <w:lastRenderedPageBreak/>
              <w:t>Montgomery</w:t>
            </w:r>
          </w:p>
        </w:tc>
        <w:tc>
          <w:tcPr>
            <w:tcW w:w="2179" w:type="dxa"/>
            <w:shd w:val="clear" w:color="auto" w:fill="auto"/>
          </w:tcPr>
          <w:p w14:paraId="21A5D08D" w14:textId="22D04A25" w:rsidR="0066171E" w:rsidRPr="0066171E" w:rsidRDefault="0066171E" w:rsidP="0066171E">
            <w:pPr>
              <w:ind w:firstLine="0"/>
            </w:pPr>
            <w:r>
              <w:t>J. Moore</w:t>
            </w:r>
          </w:p>
        </w:tc>
        <w:tc>
          <w:tcPr>
            <w:tcW w:w="2180" w:type="dxa"/>
            <w:shd w:val="clear" w:color="auto" w:fill="auto"/>
          </w:tcPr>
          <w:p w14:paraId="713E7C4C" w14:textId="2BB938D2" w:rsidR="0066171E" w:rsidRPr="0066171E" w:rsidRDefault="0066171E" w:rsidP="0066171E">
            <w:pPr>
              <w:ind w:firstLine="0"/>
            </w:pPr>
            <w:r>
              <w:t>T. Moore</w:t>
            </w:r>
          </w:p>
        </w:tc>
      </w:tr>
      <w:tr w:rsidR="0066171E" w:rsidRPr="0066171E" w14:paraId="03DD4675" w14:textId="77777777" w:rsidTr="0066171E">
        <w:tc>
          <w:tcPr>
            <w:tcW w:w="2179" w:type="dxa"/>
            <w:shd w:val="clear" w:color="auto" w:fill="auto"/>
          </w:tcPr>
          <w:p w14:paraId="215B100E" w14:textId="7BC59FC9" w:rsidR="0066171E" w:rsidRPr="0066171E" w:rsidRDefault="0066171E" w:rsidP="0066171E">
            <w:pPr>
              <w:ind w:firstLine="0"/>
            </w:pPr>
            <w:r>
              <w:t>Morgan</w:t>
            </w:r>
          </w:p>
        </w:tc>
        <w:tc>
          <w:tcPr>
            <w:tcW w:w="2179" w:type="dxa"/>
            <w:shd w:val="clear" w:color="auto" w:fill="auto"/>
          </w:tcPr>
          <w:p w14:paraId="3D839AD7" w14:textId="678FD781" w:rsidR="0066171E" w:rsidRPr="0066171E" w:rsidRDefault="0066171E" w:rsidP="0066171E">
            <w:pPr>
              <w:ind w:firstLine="0"/>
            </w:pPr>
            <w:r>
              <w:t>Moss</w:t>
            </w:r>
          </w:p>
        </w:tc>
        <w:tc>
          <w:tcPr>
            <w:tcW w:w="2180" w:type="dxa"/>
            <w:shd w:val="clear" w:color="auto" w:fill="auto"/>
          </w:tcPr>
          <w:p w14:paraId="7CD7F4F5" w14:textId="144B68E0" w:rsidR="0066171E" w:rsidRPr="0066171E" w:rsidRDefault="0066171E" w:rsidP="0066171E">
            <w:pPr>
              <w:ind w:firstLine="0"/>
            </w:pPr>
            <w:r>
              <w:t>Murphy</w:t>
            </w:r>
          </w:p>
        </w:tc>
      </w:tr>
      <w:tr w:rsidR="0066171E" w:rsidRPr="0066171E" w14:paraId="2B6DAF2A" w14:textId="77777777" w:rsidTr="0066171E">
        <w:tc>
          <w:tcPr>
            <w:tcW w:w="2179" w:type="dxa"/>
            <w:shd w:val="clear" w:color="auto" w:fill="auto"/>
          </w:tcPr>
          <w:p w14:paraId="5AE495E6" w14:textId="2C031A44" w:rsidR="0066171E" w:rsidRPr="0066171E" w:rsidRDefault="0066171E" w:rsidP="0066171E">
            <w:pPr>
              <w:ind w:firstLine="0"/>
            </w:pPr>
            <w:r>
              <w:t>Neese</w:t>
            </w:r>
          </w:p>
        </w:tc>
        <w:tc>
          <w:tcPr>
            <w:tcW w:w="2179" w:type="dxa"/>
            <w:shd w:val="clear" w:color="auto" w:fill="auto"/>
          </w:tcPr>
          <w:p w14:paraId="0E577685" w14:textId="0E1361B9" w:rsidR="0066171E" w:rsidRPr="0066171E" w:rsidRDefault="0066171E" w:rsidP="0066171E">
            <w:pPr>
              <w:ind w:firstLine="0"/>
            </w:pPr>
            <w:r>
              <w:t>B. Newton</w:t>
            </w:r>
          </w:p>
        </w:tc>
        <w:tc>
          <w:tcPr>
            <w:tcW w:w="2180" w:type="dxa"/>
            <w:shd w:val="clear" w:color="auto" w:fill="auto"/>
          </w:tcPr>
          <w:p w14:paraId="4C6A7740" w14:textId="1898A078" w:rsidR="0066171E" w:rsidRPr="0066171E" w:rsidRDefault="0066171E" w:rsidP="0066171E">
            <w:pPr>
              <w:ind w:firstLine="0"/>
            </w:pPr>
            <w:r>
              <w:t>W. Newton</w:t>
            </w:r>
          </w:p>
        </w:tc>
      </w:tr>
      <w:tr w:rsidR="0066171E" w:rsidRPr="0066171E" w14:paraId="7B3D8C9A" w14:textId="77777777" w:rsidTr="0066171E">
        <w:tc>
          <w:tcPr>
            <w:tcW w:w="2179" w:type="dxa"/>
            <w:shd w:val="clear" w:color="auto" w:fill="auto"/>
          </w:tcPr>
          <w:p w14:paraId="29E59ABA" w14:textId="3250E028" w:rsidR="0066171E" w:rsidRPr="0066171E" w:rsidRDefault="0066171E" w:rsidP="0066171E">
            <w:pPr>
              <w:ind w:firstLine="0"/>
            </w:pPr>
            <w:r>
              <w:t>Oremus</w:t>
            </w:r>
          </w:p>
        </w:tc>
        <w:tc>
          <w:tcPr>
            <w:tcW w:w="2179" w:type="dxa"/>
            <w:shd w:val="clear" w:color="auto" w:fill="auto"/>
          </w:tcPr>
          <w:p w14:paraId="686D9B73" w14:textId="63B419B9" w:rsidR="0066171E" w:rsidRPr="0066171E" w:rsidRDefault="0066171E" w:rsidP="0066171E">
            <w:pPr>
              <w:ind w:firstLine="0"/>
            </w:pPr>
            <w:r>
              <w:t>Pace</w:t>
            </w:r>
          </w:p>
        </w:tc>
        <w:tc>
          <w:tcPr>
            <w:tcW w:w="2180" w:type="dxa"/>
            <w:shd w:val="clear" w:color="auto" w:fill="auto"/>
          </w:tcPr>
          <w:p w14:paraId="4FF1685D" w14:textId="0F4BBB15" w:rsidR="0066171E" w:rsidRPr="0066171E" w:rsidRDefault="0066171E" w:rsidP="0066171E">
            <w:pPr>
              <w:ind w:firstLine="0"/>
            </w:pPr>
            <w:r>
              <w:t>Pedalino</w:t>
            </w:r>
          </w:p>
        </w:tc>
      </w:tr>
      <w:tr w:rsidR="0066171E" w:rsidRPr="0066171E" w14:paraId="395DB592" w14:textId="77777777" w:rsidTr="0066171E">
        <w:tc>
          <w:tcPr>
            <w:tcW w:w="2179" w:type="dxa"/>
            <w:shd w:val="clear" w:color="auto" w:fill="auto"/>
          </w:tcPr>
          <w:p w14:paraId="0347E177" w14:textId="6754C52E" w:rsidR="0066171E" w:rsidRPr="0066171E" w:rsidRDefault="0066171E" w:rsidP="0066171E">
            <w:pPr>
              <w:ind w:firstLine="0"/>
            </w:pPr>
            <w:r>
              <w:t>Pope</w:t>
            </w:r>
          </w:p>
        </w:tc>
        <w:tc>
          <w:tcPr>
            <w:tcW w:w="2179" w:type="dxa"/>
            <w:shd w:val="clear" w:color="auto" w:fill="auto"/>
          </w:tcPr>
          <w:p w14:paraId="77A14CE5" w14:textId="3A1D6A86" w:rsidR="0066171E" w:rsidRPr="0066171E" w:rsidRDefault="0066171E" w:rsidP="0066171E">
            <w:pPr>
              <w:ind w:firstLine="0"/>
            </w:pPr>
            <w:r>
              <w:t>Rivers</w:t>
            </w:r>
          </w:p>
        </w:tc>
        <w:tc>
          <w:tcPr>
            <w:tcW w:w="2180" w:type="dxa"/>
            <w:shd w:val="clear" w:color="auto" w:fill="auto"/>
          </w:tcPr>
          <w:p w14:paraId="020FF604" w14:textId="158C7757" w:rsidR="0066171E" w:rsidRPr="0066171E" w:rsidRDefault="0066171E" w:rsidP="0066171E">
            <w:pPr>
              <w:ind w:firstLine="0"/>
            </w:pPr>
            <w:r>
              <w:t>Robbins</w:t>
            </w:r>
          </w:p>
        </w:tc>
      </w:tr>
      <w:tr w:rsidR="0066171E" w:rsidRPr="0066171E" w14:paraId="35FB0FD6" w14:textId="77777777" w:rsidTr="0066171E">
        <w:tc>
          <w:tcPr>
            <w:tcW w:w="2179" w:type="dxa"/>
            <w:shd w:val="clear" w:color="auto" w:fill="auto"/>
          </w:tcPr>
          <w:p w14:paraId="5B0B6BC5" w14:textId="48CB0438" w:rsidR="0066171E" w:rsidRPr="0066171E" w:rsidRDefault="0066171E" w:rsidP="0066171E">
            <w:pPr>
              <w:ind w:firstLine="0"/>
            </w:pPr>
            <w:r>
              <w:t>Rose</w:t>
            </w:r>
          </w:p>
        </w:tc>
        <w:tc>
          <w:tcPr>
            <w:tcW w:w="2179" w:type="dxa"/>
            <w:shd w:val="clear" w:color="auto" w:fill="auto"/>
          </w:tcPr>
          <w:p w14:paraId="60324B37" w14:textId="2F6DBA5A" w:rsidR="0066171E" w:rsidRPr="0066171E" w:rsidRDefault="0066171E" w:rsidP="0066171E">
            <w:pPr>
              <w:ind w:firstLine="0"/>
            </w:pPr>
            <w:r>
              <w:t>Rutherford</w:t>
            </w:r>
          </w:p>
        </w:tc>
        <w:tc>
          <w:tcPr>
            <w:tcW w:w="2180" w:type="dxa"/>
            <w:shd w:val="clear" w:color="auto" w:fill="auto"/>
          </w:tcPr>
          <w:p w14:paraId="047C7758" w14:textId="1F92D8A7" w:rsidR="0066171E" w:rsidRPr="0066171E" w:rsidRDefault="0066171E" w:rsidP="0066171E">
            <w:pPr>
              <w:ind w:firstLine="0"/>
            </w:pPr>
            <w:r>
              <w:t>Sanders</w:t>
            </w:r>
          </w:p>
        </w:tc>
      </w:tr>
      <w:tr w:rsidR="0066171E" w:rsidRPr="0066171E" w14:paraId="6659BA8E" w14:textId="77777777" w:rsidTr="0066171E">
        <w:tc>
          <w:tcPr>
            <w:tcW w:w="2179" w:type="dxa"/>
            <w:shd w:val="clear" w:color="auto" w:fill="auto"/>
          </w:tcPr>
          <w:p w14:paraId="7B9B464D" w14:textId="5F8E3CDB" w:rsidR="0066171E" w:rsidRPr="0066171E" w:rsidRDefault="0066171E" w:rsidP="0066171E">
            <w:pPr>
              <w:ind w:firstLine="0"/>
            </w:pPr>
            <w:r>
              <w:t>Schuessler</w:t>
            </w:r>
          </w:p>
        </w:tc>
        <w:tc>
          <w:tcPr>
            <w:tcW w:w="2179" w:type="dxa"/>
            <w:shd w:val="clear" w:color="auto" w:fill="auto"/>
          </w:tcPr>
          <w:p w14:paraId="0EE4F5B5" w14:textId="6EC1949E" w:rsidR="0066171E" w:rsidRPr="0066171E" w:rsidRDefault="0066171E" w:rsidP="0066171E">
            <w:pPr>
              <w:ind w:firstLine="0"/>
            </w:pPr>
            <w:r>
              <w:t>Sessions</w:t>
            </w:r>
          </w:p>
        </w:tc>
        <w:tc>
          <w:tcPr>
            <w:tcW w:w="2180" w:type="dxa"/>
            <w:shd w:val="clear" w:color="auto" w:fill="auto"/>
          </w:tcPr>
          <w:p w14:paraId="00B2CC71" w14:textId="136F634B" w:rsidR="0066171E" w:rsidRPr="0066171E" w:rsidRDefault="0066171E" w:rsidP="0066171E">
            <w:pPr>
              <w:ind w:firstLine="0"/>
            </w:pPr>
            <w:r>
              <w:t>M. M. Smith</w:t>
            </w:r>
          </w:p>
        </w:tc>
      </w:tr>
      <w:tr w:rsidR="0066171E" w:rsidRPr="0066171E" w14:paraId="1069DEA1" w14:textId="77777777" w:rsidTr="0066171E">
        <w:tc>
          <w:tcPr>
            <w:tcW w:w="2179" w:type="dxa"/>
            <w:shd w:val="clear" w:color="auto" w:fill="auto"/>
          </w:tcPr>
          <w:p w14:paraId="1B56B993" w14:textId="3340EB52" w:rsidR="0066171E" w:rsidRPr="0066171E" w:rsidRDefault="0066171E" w:rsidP="0066171E">
            <w:pPr>
              <w:ind w:firstLine="0"/>
            </w:pPr>
            <w:r>
              <w:t>Spann-Wilder</w:t>
            </w:r>
          </w:p>
        </w:tc>
        <w:tc>
          <w:tcPr>
            <w:tcW w:w="2179" w:type="dxa"/>
            <w:shd w:val="clear" w:color="auto" w:fill="auto"/>
          </w:tcPr>
          <w:p w14:paraId="6919EF20" w14:textId="5C906FAB" w:rsidR="0066171E" w:rsidRPr="0066171E" w:rsidRDefault="0066171E" w:rsidP="0066171E">
            <w:pPr>
              <w:ind w:firstLine="0"/>
            </w:pPr>
            <w:r>
              <w:t>Taylor</w:t>
            </w:r>
          </w:p>
        </w:tc>
        <w:tc>
          <w:tcPr>
            <w:tcW w:w="2180" w:type="dxa"/>
            <w:shd w:val="clear" w:color="auto" w:fill="auto"/>
          </w:tcPr>
          <w:p w14:paraId="22F79DB5" w14:textId="2C18ECE2" w:rsidR="0066171E" w:rsidRPr="0066171E" w:rsidRDefault="0066171E" w:rsidP="0066171E">
            <w:pPr>
              <w:ind w:firstLine="0"/>
            </w:pPr>
            <w:r>
              <w:t>Terribile</w:t>
            </w:r>
          </w:p>
        </w:tc>
      </w:tr>
      <w:tr w:rsidR="0066171E" w:rsidRPr="0066171E" w14:paraId="1F57C3AD" w14:textId="77777777" w:rsidTr="0066171E">
        <w:tc>
          <w:tcPr>
            <w:tcW w:w="2179" w:type="dxa"/>
            <w:shd w:val="clear" w:color="auto" w:fill="auto"/>
          </w:tcPr>
          <w:p w14:paraId="488E90F8" w14:textId="534453F2" w:rsidR="0066171E" w:rsidRPr="0066171E" w:rsidRDefault="0066171E" w:rsidP="0066171E">
            <w:pPr>
              <w:ind w:firstLine="0"/>
            </w:pPr>
            <w:r>
              <w:t>Vaughan</w:t>
            </w:r>
          </w:p>
        </w:tc>
        <w:tc>
          <w:tcPr>
            <w:tcW w:w="2179" w:type="dxa"/>
            <w:shd w:val="clear" w:color="auto" w:fill="auto"/>
          </w:tcPr>
          <w:p w14:paraId="205C42B4" w14:textId="7F554D71" w:rsidR="0066171E" w:rsidRPr="0066171E" w:rsidRDefault="0066171E" w:rsidP="0066171E">
            <w:pPr>
              <w:ind w:firstLine="0"/>
            </w:pPr>
            <w:r>
              <w:t>Wetmore</w:t>
            </w:r>
          </w:p>
        </w:tc>
        <w:tc>
          <w:tcPr>
            <w:tcW w:w="2180" w:type="dxa"/>
            <w:shd w:val="clear" w:color="auto" w:fill="auto"/>
          </w:tcPr>
          <w:p w14:paraId="0E77A73F" w14:textId="0688E2CA" w:rsidR="0066171E" w:rsidRPr="0066171E" w:rsidRDefault="0066171E" w:rsidP="0066171E">
            <w:pPr>
              <w:ind w:firstLine="0"/>
            </w:pPr>
            <w:r>
              <w:t>White</w:t>
            </w:r>
          </w:p>
        </w:tc>
      </w:tr>
      <w:tr w:rsidR="0066171E" w:rsidRPr="0066171E" w14:paraId="538FC70F" w14:textId="77777777" w:rsidTr="0066171E">
        <w:tc>
          <w:tcPr>
            <w:tcW w:w="2179" w:type="dxa"/>
            <w:shd w:val="clear" w:color="auto" w:fill="auto"/>
          </w:tcPr>
          <w:p w14:paraId="04FA88A3" w14:textId="4C7100E0" w:rsidR="0066171E" w:rsidRPr="0066171E" w:rsidRDefault="0066171E" w:rsidP="0066171E">
            <w:pPr>
              <w:keepNext/>
              <w:ind w:firstLine="0"/>
            </w:pPr>
            <w:r>
              <w:t>Whitmire</w:t>
            </w:r>
          </w:p>
        </w:tc>
        <w:tc>
          <w:tcPr>
            <w:tcW w:w="2179" w:type="dxa"/>
            <w:shd w:val="clear" w:color="auto" w:fill="auto"/>
          </w:tcPr>
          <w:p w14:paraId="1A587EF4" w14:textId="263B72A2" w:rsidR="0066171E" w:rsidRPr="0066171E" w:rsidRDefault="0066171E" w:rsidP="0066171E">
            <w:pPr>
              <w:keepNext/>
              <w:ind w:firstLine="0"/>
            </w:pPr>
            <w:r>
              <w:t>Wickensimer</w:t>
            </w:r>
          </w:p>
        </w:tc>
        <w:tc>
          <w:tcPr>
            <w:tcW w:w="2180" w:type="dxa"/>
            <w:shd w:val="clear" w:color="auto" w:fill="auto"/>
          </w:tcPr>
          <w:p w14:paraId="500B10C9" w14:textId="51A981D9" w:rsidR="0066171E" w:rsidRPr="0066171E" w:rsidRDefault="0066171E" w:rsidP="0066171E">
            <w:pPr>
              <w:keepNext/>
              <w:ind w:firstLine="0"/>
            </w:pPr>
            <w:r>
              <w:t>Williams</w:t>
            </w:r>
          </w:p>
        </w:tc>
      </w:tr>
      <w:tr w:rsidR="0066171E" w:rsidRPr="0066171E" w14:paraId="3CF39D74" w14:textId="77777777" w:rsidTr="0066171E">
        <w:tc>
          <w:tcPr>
            <w:tcW w:w="2179" w:type="dxa"/>
            <w:shd w:val="clear" w:color="auto" w:fill="auto"/>
          </w:tcPr>
          <w:p w14:paraId="4DD474B2" w14:textId="6EE7493B" w:rsidR="0066171E" w:rsidRPr="0066171E" w:rsidRDefault="0066171E" w:rsidP="0066171E">
            <w:pPr>
              <w:keepNext/>
              <w:ind w:firstLine="0"/>
            </w:pPr>
            <w:r>
              <w:t>Willis</w:t>
            </w:r>
          </w:p>
        </w:tc>
        <w:tc>
          <w:tcPr>
            <w:tcW w:w="2179" w:type="dxa"/>
            <w:shd w:val="clear" w:color="auto" w:fill="auto"/>
          </w:tcPr>
          <w:p w14:paraId="6A8DC03B" w14:textId="39F14FC0" w:rsidR="0066171E" w:rsidRPr="0066171E" w:rsidRDefault="0066171E" w:rsidP="0066171E">
            <w:pPr>
              <w:keepNext/>
              <w:ind w:firstLine="0"/>
            </w:pPr>
            <w:r>
              <w:t>Wooten</w:t>
            </w:r>
          </w:p>
        </w:tc>
        <w:tc>
          <w:tcPr>
            <w:tcW w:w="2180" w:type="dxa"/>
            <w:shd w:val="clear" w:color="auto" w:fill="auto"/>
          </w:tcPr>
          <w:p w14:paraId="5B148307" w14:textId="798D4134" w:rsidR="0066171E" w:rsidRPr="0066171E" w:rsidRDefault="0066171E" w:rsidP="0066171E">
            <w:pPr>
              <w:keepNext/>
              <w:ind w:firstLine="0"/>
            </w:pPr>
            <w:r>
              <w:t>Yow</w:t>
            </w:r>
          </w:p>
        </w:tc>
      </w:tr>
    </w:tbl>
    <w:p w14:paraId="3D9CE9F3" w14:textId="77777777" w:rsidR="0066171E" w:rsidRDefault="0066171E" w:rsidP="0066171E"/>
    <w:p w14:paraId="0B84D2D2" w14:textId="0270F812" w:rsidR="0066171E" w:rsidRDefault="0066171E" w:rsidP="0066171E">
      <w:pPr>
        <w:jc w:val="center"/>
        <w:rPr>
          <w:b/>
        </w:rPr>
      </w:pPr>
      <w:r w:rsidRPr="0066171E">
        <w:rPr>
          <w:b/>
        </w:rPr>
        <w:t>Total</w:t>
      </w:r>
      <w:r w:rsidR="00C20E0D">
        <w:rPr>
          <w:b/>
        </w:rPr>
        <w:t>—</w:t>
      </w:r>
      <w:r w:rsidRPr="0066171E">
        <w:rPr>
          <w:b/>
        </w:rPr>
        <w:t>105</w:t>
      </w:r>
    </w:p>
    <w:p w14:paraId="51002AA1" w14:textId="77777777" w:rsidR="00C20E0D" w:rsidRDefault="00C20E0D" w:rsidP="0066171E">
      <w:pPr>
        <w:jc w:val="center"/>
        <w:rPr>
          <w:b/>
        </w:rPr>
      </w:pPr>
    </w:p>
    <w:p w14:paraId="01DB81E4" w14:textId="77777777" w:rsidR="0066171E" w:rsidRDefault="0066171E" w:rsidP="00C20E0D">
      <w:pPr>
        <w:keepNext/>
        <w:ind w:firstLine="0"/>
      </w:pPr>
      <w:r w:rsidRPr="0066171E">
        <w:t xml:space="preserve"> </w:t>
      </w:r>
      <w:r>
        <w:t>Those who voted in the negative are:</w:t>
      </w:r>
    </w:p>
    <w:p w14:paraId="325AD481" w14:textId="77777777" w:rsidR="0066171E" w:rsidRDefault="0066171E" w:rsidP="00C20E0D">
      <w:pPr>
        <w:keepNext/>
      </w:pPr>
    </w:p>
    <w:p w14:paraId="0F207046" w14:textId="77777777" w:rsidR="0066171E" w:rsidRDefault="0066171E" w:rsidP="00C20E0D">
      <w:pPr>
        <w:keepNext/>
        <w:jc w:val="center"/>
        <w:rPr>
          <w:b/>
        </w:rPr>
      </w:pPr>
      <w:r w:rsidRPr="0066171E">
        <w:rPr>
          <w:b/>
        </w:rPr>
        <w:t>Total--0</w:t>
      </w:r>
    </w:p>
    <w:p w14:paraId="54CB6FA9" w14:textId="6A7FE5A0" w:rsidR="0066171E" w:rsidRDefault="0066171E" w:rsidP="0066171E">
      <w:pPr>
        <w:jc w:val="center"/>
        <w:rPr>
          <w:b/>
        </w:rPr>
      </w:pPr>
    </w:p>
    <w:p w14:paraId="4EE7A364" w14:textId="77777777" w:rsidR="0066171E" w:rsidRDefault="0066171E" w:rsidP="0066171E">
      <w:r>
        <w:t>Section 1 was adopted.</w:t>
      </w:r>
    </w:p>
    <w:p w14:paraId="678A3ED6" w14:textId="77777777" w:rsidR="0066171E" w:rsidRDefault="0066171E" w:rsidP="0066171E"/>
    <w:p w14:paraId="43DDA4D5" w14:textId="2909680E" w:rsidR="0066171E" w:rsidRDefault="0066171E" w:rsidP="0066171E">
      <w:pPr>
        <w:keepNext/>
        <w:jc w:val="center"/>
        <w:rPr>
          <w:b/>
        </w:rPr>
      </w:pPr>
      <w:r w:rsidRPr="0066171E">
        <w:rPr>
          <w:b/>
        </w:rPr>
        <w:t>SECTION 29</w:t>
      </w:r>
    </w:p>
    <w:p w14:paraId="0742407B" w14:textId="77777777" w:rsidR="0066171E" w:rsidRDefault="0066171E" w:rsidP="0066171E">
      <w:r>
        <w:t xml:space="preserve">The yeas and nays were taken resulting as follows: </w:t>
      </w:r>
    </w:p>
    <w:p w14:paraId="6847D831" w14:textId="725EDD4B" w:rsidR="0066171E" w:rsidRDefault="0066171E" w:rsidP="0066171E">
      <w:pPr>
        <w:jc w:val="center"/>
      </w:pPr>
      <w:r>
        <w:t xml:space="preserve"> </w:t>
      </w:r>
      <w:bookmarkStart w:id="214" w:name="vote_start467"/>
      <w:bookmarkEnd w:id="214"/>
      <w:r>
        <w:t>Yeas 102; Nays 10</w:t>
      </w:r>
    </w:p>
    <w:p w14:paraId="4484DCC3" w14:textId="77777777" w:rsidR="0066171E" w:rsidRDefault="0066171E" w:rsidP="0066171E">
      <w:pPr>
        <w:jc w:val="center"/>
      </w:pPr>
    </w:p>
    <w:p w14:paraId="78EA5DE5"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0652C806" w14:textId="77777777" w:rsidTr="0066171E">
        <w:tc>
          <w:tcPr>
            <w:tcW w:w="2179" w:type="dxa"/>
            <w:shd w:val="clear" w:color="auto" w:fill="auto"/>
          </w:tcPr>
          <w:p w14:paraId="2532554F" w14:textId="263E60DB" w:rsidR="0066171E" w:rsidRPr="0066171E" w:rsidRDefault="0066171E" w:rsidP="0066171E">
            <w:pPr>
              <w:keepNext/>
              <w:ind w:firstLine="0"/>
            </w:pPr>
            <w:r>
              <w:t>Alexander</w:t>
            </w:r>
          </w:p>
        </w:tc>
        <w:tc>
          <w:tcPr>
            <w:tcW w:w="2179" w:type="dxa"/>
            <w:shd w:val="clear" w:color="auto" w:fill="auto"/>
          </w:tcPr>
          <w:p w14:paraId="16FF8D92" w14:textId="421665EF" w:rsidR="0066171E" w:rsidRPr="0066171E" w:rsidRDefault="0066171E" w:rsidP="0066171E">
            <w:pPr>
              <w:keepNext/>
              <w:ind w:firstLine="0"/>
            </w:pPr>
            <w:r>
              <w:t>Atkinson</w:t>
            </w:r>
          </w:p>
        </w:tc>
        <w:tc>
          <w:tcPr>
            <w:tcW w:w="2180" w:type="dxa"/>
            <w:shd w:val="clear" w:color="auto" w:fill="auto"/>
          </w:tcPr>
          <w:p w14:paraId="64E6D3A8" w14:textId="70515A63" w:rsidR="0066171E" w:rsidRPr="0066171E" w:rsidRDefault="0066171E" w:rsidP="0066171E">
            <w:pPr>
              <w:keepNext/>
              <w:ind w:firstLine="0"/>
            </w:pPr>
            <w:r>
              <w:t>Bailey</w:t>
            </w:r>
          </w:p>
        </w:tc>
      </w:tr>
      <w:tr w:rsidR="0066171E" w:rsidRPr="0066171E" w14:paraId="2A6E968A" w14:textId="77777777" w:rsidTr="0066171E">
        <w:tc>
          <w:tcPr>
            <w:tcW w:w="2179" w:type="dxa"/>
            <w:shd w:val="clear" w:color="auto" w:fill="auto"/>
          </w:tcPr>
          <w:p w14:paraId="30D0488D" w14:textId="7C057CA0" w:rsidR="0066171E" w:rsidRPr="0066171E" w:rsidRDefault="0066171E" w:rsidP="0066171E">
            <w:pPr>
              <w:ind w:firstLine="0"/>
            </w:pPr>
            <w:r>
              <w:t>Ballentine</w:t>
            </w:r>
          </w:p>
        </w:tc>
        <w:tc>
          <w:tcPr>
            <w:tcW w:w="2179" w:type="dxa"/>
            <w:shd w:val="clear" w:color="auto" w:fill="auto"/>
          </w:tcPr>
          <w:p w14:paraId="417C0FCE" w14:textId="798AFF48" w:rsidR="0066171E" w:rsidRPr="0066171E" w:rsidRDefault="0066171E" w:rsidP="0066171E">
            <w:pPr>
              <w:ind w:firstLine="0"/>
            </w:pPr>
            <w:r>
              <w:t>Bamberg</w:t>
            </w:r>
          </w:p>
        </w:tc>
        <w:tc>
          <w:tcPr>
            <w:tcW w:w="2180" w:type="dxa"/>
            <w:shd w:val="clear" w:color="auto" w:fill="auto"/>
          </w:tcPr>
          <w:p w14:paraId="4F772FB8" w14:textId="6470626B" w:rsidR="0066171E" w:rsidRPr="0066171E" w:rsidRDefault="0066171E" w:rsidP="0066171E">
            <w:pPr>
              <w:ind w:firstLine="0"/>
            </w:pPr>
            <w:r>
              <w:t>Bannister</w:t>
            </w:r>
          </w:p>
        </w:tc>
      </w:tr>
      <w:tr w:rsidR="0066171E" w:rsidRPr="0066171E" w14:paraId="54F04CDA" w14:textId="77777777" w:rsidTr="0066171E">
        <w:tc>
          <w:tcPr>
            <w:tcW w:w="2179" w:type="dxa"/>
            <w:shd w:val="clear" w:color="auto" w:fill="auto"/>
          </w:tcPr>
          <w:p w14:paraId="6F91E6CD" w14:textId="467C870D" w:rsidR="0066171E" w:rsidRPr="0066171E" w:rsidRDefault="0066171E" w:rsidP="0066171E">
            <w:pPr>
              <w:ind w:firstLine="0"/>
            </w:pPr>
            <w:r>
              <w:t>Bauer</w:t>
            </w:r>
          </w:p>
        </w:tc>
        <w:tc>
          <w:tcPr>
            <w:tcW w:w="2179" w:type="dxa"/>
            <w:shd w:val="clear" w:color="auto" w:fill="auto"/>
          </w:tcPr>
          <w:p w14:paraId="4B5028EE" w14:textId="3255D1F1" w:rsidR="0066171E" w:rsidRPr="0066171E" w:rsidRDefault="0066171E" w:rsidP="0066171E">
            <w:pPr>
              <w:ind w:firstLine="0"/>
            </w:pPr>
            <w:r>
              <w:t>Bernstein</w:t>
            </w:r>
          </w:p>
        </w:tc>
        <w:tc>
          <w:tcPr>
            <w:tcW w:w="2180" w:type="dxa"/>
            <w:shd w:val="clear" w:color="auto" w:fill="auto"/>
          </w:tcPr>
          <w:p w14:paraId="5D3F0003" w14:textId="2163EAB0" w:rsidR="0066171E" w:rsidRPr="0066171E" w:rsidRDefault="0066171E" w:rsidP="0066171E">
            <w:pPr>
              <w:ind w:firstLine="0"/>
            </w:pPr>
            <w:r>
              <w:t>Bowers</w:t>
            </w:r>
          </w:p>
        </w:tc>
      </w:tr>
      <w:tr w:rsidR="0066171E" w:rsidRPr="0066171E" w14:paraId="059607A3" w14:textId="77777777" w:rsidTr="0066171E">
        <w:tc>
          <w:tcPr>
            <w:tcW w:w="2179" w:type="dxa"/>
            <w:shd w:val="clear" w:color="auto" w:fill="auto"/>
          </w:tcPr>
          <w:p w14:paraId="21C13844" w14:textId="112F1724" w:rsidR="0066171E" w:rsidRPr="0066171E" w:rsidRDefault="0066171E" w:rsidP="0066171E">
            <w:pPr>
              <w:ind w:firstLine="0"/>
            </w:pPr>
            <w:r>
              <w:t>Bradley</w:t>
            </w:r>
          </w:p>
        </w:tc>
        <w:tc>
          <w:tcPr>
            <w:tcW w:w="2179" w:type="dxa"/>
            <w:shd w:val="clear" w:color="auto" w:fill="auto"/>
          </w:tcPr>
          <w:p w14:paraId="0C983FDB" w14:textId="56977234" w:rsidR="0066171E" w:rsidRPr="0066171E" w:rsidRDefault="0066171E" w:rsidP="0066171E">
            <w:pPr>
              <w:ind w:firstLine="0"/>
            </w:pPr>
            <w:r>
              <w:t>Brewer</w:t>
            </w:r>
          </w:p>
        </w:tc>
        <w:tc>
          <w:tcPr>
            <w:tcW w:w="2180" w:type="dxa"/>
            <w:shd w:val="clear" w:color="auto" w:fill="auto"/>
          </w:tcPr>
          <w:p w14:paraId="47D65C0C" w14:textId="0B052297" w:rsidR="0066171E" w:rsidRPr="0066171E" w:rsidRDefault="0066171E" w:rsidP="0066171E">
            <w:pPr>
              <w:ind w:firstLine="0"/>
            </w:pPr>
            <w:r>
              <w:t>Brittain</w:t>
            </w:r>
          </w:p>
        </w:tc>
      </w:tr>
      <w:tr w:rsidR="0066171E" w:rsidRPr="0066171E" w14:paraId="1275104F" w14:textId="77777777" w:rsidTr="0066171E">
        <w:tc>
          <w:tcPr>
            <w:tcW w:w="2179" w:type="dxa"/>
            <w:shd w:val="clear" w:color="auto" w:fill="auto"/>
          </w:tcPr>
          <w:p w14:paraId="67AFB26F" w14:textId="5F0CAB55" w:rsidR="0066171E" w:rsidRPr="0066171E" w:rsidRDefault="0066171E" w:rsidP="0066171E">
            <w:pPr>
              <w:ind w:firstLine="0"/>
            </w:pPr>
            <w:r>
              <w:t>Burns</w:t>
            </w:r>
          </w:p>
        </w:tc>
        <w:tc>
          <w:tcPr>
            <w:tcW w:w="2179" w:type="dxa"/>
            <w:shd w:val="clear" w:color="auto" w:fill="auto"/>
          </w:tcPr>
          <w:p w14:paraId="5A5D2B55" w14:textId="0415C9BA" w:rsidR="0066171E" w:rsidRPr="0066171E" w:rsidRDefault="0066171E" w:rsidP="0066171E">
            <w:pPr>
              <w:ind w:firstLine="0"/>
            </w:pPr>
            <w:r>
              <w:t>Bustos</w:t>
            </w:r>
          </w:p>
        </w:tc>
        <w:tc>
          <w:tcPr>
            <w:tcW w:w="2180" w:type="dxa"/>
            <w:shd w:val="clear" w:color="auto" w:fill="auto"/>
          </w:tcPr>
          <w:p w14:paraId="43544202" w14:textId="52E8A2FC" w:rsidR="0066171E" w:rsidRPr="0066171E" w:rsidRDefault="0066171E" w:rsidP="0066171E">
            <w:pPr>
              <w:ind w:firstLine="0"/>
            </w:pPr>
            <w:r>
              <w:t>Calhoon</w:t>
            </w:r>
          </w:p>
        </w:tc>
      </w:tr>
      <w:tr w:rsidR="0066171E" w:rsidRPr="0066171E" w14:paraId="2657AD15" w14:textId="77777777" w:rsidTr="0066171E">
        <w:tc>
          <w:tcPr>
            <w:tcW w:w="2179" w:type="dxa"/>
            <w:shd w:val="clear" w:color="auto" w:fill="auto"/>
          </w:tcPr>
          <w:p w14:paraId="2FFF686A" w14:textId="41C18326" w:rsidR="0066171E" w:rsidRPr="0066171E" w:rsidRDefault="0066171E" w:rsidP="0066171E">
            <w:pPr>
              <w:ind w:firstLine="0"/>
            </w:pPr>
            <w:r>
              <w:t>Caskey</w:t>
            </w:r>
          </w:p>
        </w:tc>
        <w:tc>
          <w:tcPr>
            <w:tcW w:w="2179" w:type="dxa"/>
            <w:shd w:val="clear" w:color="auto" w:fill="auto"/>
          </w:tcPr>
          <w:p w14:paraId="74556972" w14:textId="37D12E55" w:rsidR="0066171E" w:rsidRPr="0066171E" w:rsidRDefault="0066171E" w:rsidP="0066171E">
            <w:pPr>
              <w:ind w:firstLine="0"/>
            </w:pPr>
            <w:r>
              <w:t>Chapman</w:t>
            </w:r>
          </w:p>
        </w:tc>
        <w:tc>
          <w:tcPr>
            <w:tcW w:w="2180" w:type="dxa"/>
            <w:shd w:val="clear" w:color="auto" w:fill="auto"/>
          </w:tcPr>
          <w:p w14:paraId="0BBB2A6F" w14:textId="6EEB5170" w:rsidR="0066171E" w:rsidRPr="0066171E" w:rsidRDefault="0066171E" w:rsidP="0066171E">
            <w:pPr>
              <w:ind w:firstLine="0"/>
            </w:pPr>
            <w:r>
              <w:t>Clyburn</w:t>
            </w:r>
          </w:p>
        </w:tc>
      </w:tr>
      <w:tr w:rsidR="0066171E" w:rsidRPr="0066171E" w14:paraId="1E79A4DC" w14:textId="77777777" w:rsidTr="0066171E">
        <w:tc>
          <w:tcPr>
            <w:tcW w:w="2179" w:type="dxa"/>
            <w:shd w:val="clear" w:color="auto" w:fill="auto"/>
          </w:tcPr>
          <w:p w14:paraId="0C97C06B" w14:textId="54A0185E" w:rsidR="0066171E" w:rsidRPr="0066171E" w:rsidRDefault="0066171E" w:rsidP="0066171E">
            <w:pPr>
              <w:ind w:firstLine="0"/>
            </w:pPr>
            <w:r>
              <w:t>Cobb-Hunter</w:t>
            </w:r>
          </w:p>
        </w:tc>
        <w:tc>
          <w:tcPr>
            <w:tcW w:w="2179" w:type="dxa"/>
            <w:shd w:val="clear" w:color="auto" w:fill="auto"/>
          </w:tcPr>
          <w:p w14:paraId="34BD8EC8" w14:textId="1CD3B088" w:rsidR="0066171E" w:rsidRPr="0066171E" w:rsidRDefault="0066171E" w:rsidP="0066171E">
            <w:pPr>
              <w:ind w:firstLine="0"/>
            </w:pPr>
            <w:r>
              <w:t>Collins</w:t>
            </w:r>
          </w:p>
        </w:tc>
        <w:tc>
          <w:tcPr>
            <w:tcW w:w="2180" w:type="dxa"/>
            <w:shd w:val="clear" w:color="auto" w:fill="auto"/>
          </w:tcPr>
          <w:p w14:paraId="671B5430" w14:textId="002817D8" w:rsidR="0066171E" w:rsidRPr="0066171E" w:rsidRDefault="0066171E" w:rsidP="0066171E">
            <w:pPr>
              <w:ind w:firstLine="0"/>
            </w:pPr>
            <w:r>
              <w:t>B. J. Cox</w:t>
            </w:r>
          </w:p>
        </w:tc>
      </w:tr>
      <w:tr w:rsidR="0066171E" w:rsidRPr="0066171E" w14:paraId="138A22F0" w14:textId="77777777" w:rsidTr="0066171E">
        <w:tc>
          <w:tcPr>
            <w:tcW w:w="2179" w:type="dxa"/>
            <w:shd w:val="clear" w:color="auto" w:fill="auto"/>
          </w:tcPr>
          <w:p w14:paraId="3BB64338" w14:textId="1D27630E" w:rsidR="0066171E" w:rsidRPr="0066171E" w:rsidRDefault="0066171E" w:rsidP="0066171E">
            <w:pPr>
              <w:ind w:firstLine="0"/>
            </w:pPr>
            <w:r>
              <w:t>B. L. Cox</w:t>
            </w:r>
          </w:p>
        </w:tc>
        <w:tc>
          <w:tcPr>
            <w:tcW w:w="2179" w:type="dxa"/>
            <w:shd w:val="clear" w:color="auto" w:fill="auto"/>
          </w:tcPr>
          <w:p w14:paraId="5A3D9721" w14:textId="0B0FE2A9" w:rsidR="0066171E" w:rsidRPr="0066171E" w:rsidRDefault="0066171E" w:rsidP="0066171E">
            <w:pPr>
              <w:ind w:firstLine="0"/>
            </w:pPr>
            <w:r>
              <w:t>Crawford</w:t>
            </w:r>
          </w:p>
        </w:tc>
        <w:tc>
          <w:tcPr>
            <w:tcW w:w="2180" w:type="dxa"/>
            <w:shd w:val="clear" w:color="auto" w:fill="auto"/>
          </w:tcPr>
          <w:p w14:paraId="07DBBA63" w14:textId="7B7735B2" w:rsidR="0066171E" w:rsidRPr="0066171E" w:rsidRDefault="0066171E" w:rsidP="0066171E">
            <w:pPr>
              <w:ind w:firstLine="0"/>
            </w:pPr>
            <w:r>
              <w:t>Davis</w:t>
            </w:r>
          </w:p>
        </w:tc>
      </w:tr>
      <w:tr w:rsidR="0066171E" w:rsidRPr="0066171E" w14:paraId="7A934DD9" w14:textId="77777777" w:rsidTr="0066171E">
        <w:tc>
          <w:tcPr>
            <w:tcW w:w="2179" w:type="dxa"/>
            <w:shd w:val="clear" w:color="auto" w:fill="auto"/>
          </w:tcPr>
          <w:p w14:paraId="356B02CA" w14:textId="2753F8BC" w:rsidR="0066171E" w:rsidRPr="0066171E" w:rsidRDefault="0066171E" w:rsidP="0066171E">
            <w:pPr>
              <w:ind w:firstLine="0"/>
            </w:pPr>
            <w:r>
              <w:t>Dillard</w:t>
            </w:r>
          </w:p>
        </w:tc>
        <w:tc>
          <w:tcPr>
            <w:tcW w:w="2179" w:type="dxa"/>
            <w:shd w:val="clear" w:color="auto" w:fill="auto"/>
          </w:tcPr>
          <w:p w14:paraId="6556E2A9" w14:textId="5B79FC91" w:rsidR="0066171E" w:rsidRPr="0066171E" w:rsidRDefault="0066171E" w:rsidP="0066171E">
            <w:pPr>
              <w:ind w:firstLine="0"/>
            </w:pPr>
            <w:r>
              <w:t>Duncan</w:t>
            </w:r>
          </w:p>
        </w:tc>
        <w:tc>
          <w:tcPr>
            <w:tcW w:w="2180" w:type="dxa"/>
            <w:shd w:val="clear" w:color="auto" w:fill="auto"/>
          </w:tcPr>
          <w:p w14:paraId="51426115" w14:textId="71DB3052" w:rsidR="0066171E" w:rsidRPr="0066171E" w:rsidRDefault="0066171E" w:rsidP="0066171E">
            <w:pPr>
              <w:ind w:firstLine="0"/>
            </w:pPr>
            <w:r>
              <w:t>Erickson</w:t>
            </w:r>
          </w:p>
        </w:tc>
      </w:tr>
      <w:tr w:rsidR="0066171E" w:rsidRPr="0066171E" w14:paraId="592D0471" w14:textId="77777777" w:rsidTr="0066171E">
        <w:tc>
          <w:tcPr>
            <w:tcW w:w="2179" w:type="dxa"/>
            <w:shd w:val="clear" w:color="auto" w:fill="auto"/>
          </w:tcPr>
          <w:p w14:paraId="001E7B44" w14:textId="00D9BE57" w:rsidR="0066171E" w:rsidRPr="0066171E" w:rsidRDefault="0066171E" w:rsidP="0066171E">
            <w:pPr>
              <w:ind w:firstLine="0"/>
            </w:pPr>
            <w:r>
              <w:t>Forrest</w:t>
            </w:r>
          </w:p>
        </w:tc>
        <w:tc>
          <w:tcPr>
            <w:tcW w:w="2179" w:type="dxa"/>
            <w:shd w:val="clear" w:color="auto" w:fill="auto"/>
          </w:tcPr>
          <w:p w14:paraId="2C6B95E1" w14:textId="3C67CF85" w:rsidR="0066171E" w:rsidRPr="0066171E" w:rsidRDefault="0066171E" w:rsidP="0066171E">
            <w:pPr>
              <w:ind w:firstLine="0"/>
            </w:pPr>
            <w:r>
              <w:t>Frank</w:t>
            </w:r>
          </w:p>
        </w:tc>
        <w:tc>
          <w:tcPr>
            <w:tcW w:w="2180" w:type="dxa"/>
            <w:shd w:val="clear" w:color="auto" w:fill="auto"/>
          </w:tcPr>
          <w:p w14:paraId="366198BB" w14:textId="7590F8D5" w:rsidR="0066171E" w:rsidRPr="0066171E" w:rsidRDefault="0066171E" w:rsidP="0066171E">
            <w:pPr>
              <w:ind w:firstLine="0"/>
            </w:pPr>
            <w:r>
              <w:t>Gagnon</w:t>
            </w:r>
          </w:p>
        </w:tc>
      </w:tr>
      <w:tr w:rsidR="0066171E" w:rsidRPr="0066171E" w14:paraId="505C5425" w14:textId="77777777" w:rsidTr="0066171E">
        <w:tc>
          <w:tcPr>
            <w:tcW w:w="2179" w:type="dxa"/>
            <w:shd w:val="clear" w:color="auto" w:fill="auto"/>
          </w:tcPr>
          <w:p w14:paraId="2F1039F8" w14:textId="55A6EEAD" w:rsidR="0066171E" w:rsidRPr="0066171E" w:rsidRDefault="0066171E" w:rsidP="0066171E">
            <w:pPr>
              <w:ind w:firstLine="0"/>
            </w:pPr>
            <w:r>
              <w:t>Garvin</w:t>
            </w:r>
          </w:p>
        </w:tc>
        <w:tc>
          <w:tcPr>
            <w:tcW w:w="2179" w:type="dxa"/>
            <w:shd w:val="clear" w:color="auto" w:fill="auto"/>
          </w:tcPr>
          <w:p w14:paraId="1C8CAD8C" w14:textId="001F40E3" w:rsidR="0066171E" w:rsidRPr="0066171E" w:rsidRDefault="0066171E" w:rsidP="0066171E">
            <w:pPr>
              <w:ind w:firstLine="0"/>
            </w:pPr>
            <w:r>
              <w:t>Gatch</w:t>
            </w:r>
          </w:p>
        </w:tc>
        <w:tc>
          <w:tcPr>
            <w:tcW w:w="2180" w:type="dxa"/>
            <w:shd w:val="clear" w:color="auto" w:fill="auto"/>
          </w:tcPr>
          <w:p w14:paraId="5BEA8E27" w14:textId="4A08F65E" w:rsidR="0066171E" w:rsidRPr="0066171E" w:rsidRDefault="0066171E" w:rsidP="0066171E">
            <w:pPr>
              <w:ind w:firstLine="0"/>
            </w:pPr>
            <w:r>
              <w:t>Gibson</w:t>
            </w:r>
          </w:p>
        </w:tc>
      </w:tr>
      <w:tr w:rsidR="0066171E" w:rsidRPr="0066171E" w14:paraId="3FAC3B9C" w14:textId="77777777" w:rsidTr="0066171E">
        <w:tc>
          <w:tcPr>
            <w:tcW w:w="2179" w:type="dxa"/>
            <w:shd w:val="clear" w:color="auto" w:fill="auto"/>
          </w:tcPr>
          <w:p w14:paraId="0114F174" w14:textId="54E04CF0" w:rsidR="0066171E" w:rsidRPr="0066171E" w:rsidRDefault="0066171E" w:rsidP="0066171E">
            <w:pPr>
              <w:ind w:firstLine="0"/>
            </w:pPr>
            <w:r>
              <w:t>Gilliard</w:t>
            </w:r>
          </w:p>
        </w:tc>
        <w:tc>
          <w:tcPr>
            <w:tcW w:w="2179" w:type="dxa"/>
            <w:shd w:val="clear" w:color="auto" w:fill="auto"/>
          </w:tcPr>
          <w:p w14:paraId="1B7F92BC" w14:textId="3BF484C8" w:rsidR="0066171E" w:rsidRPr="0066171E" w:rsidRDefault="0066171E" w:rsidP="0066171E">
            <w:pPr>
              <w:ind w:firstLine="0"/>
            </w:pPr>
            <w:r>
              <w:t>Govan</w:t>
            </w:r>
          </w:p>
        </w:tc>
        <w:tc>
          <w:tcPr>
            <w:tcW w:w="2180" w:type="dxa"/>
            <w:shd w:val="clear" w:color="auto" w:fill="auto"/>
          </w:tcPr>
          <w:p w14:paraId="082CF47E" w14:textId="2E96AE38" w:rsidR="0066171E" w:rsidRPr="0066171E" w:rsidRDefault="0066171E" w:rsidP="0066171E">
            <w:pPr>
              <w:ind w:firstLine="0"/>
            </w:pPr>
            <w:r>
              <w:t>Grant</w:t>
            </w:r>
          </w:p>
        </w:tc>
      </w:tr>
      <w:tr w:rsidR="0066171E" w:rsidRPr="0066171E" w14:paraId="489F1721" w14:textId="77777777" w:rsidTr="0066171E">
        <w:tc>
          <w:tcPr>
            <w:tcW w:w="2179" w:type="dxa"/>
            <w:shd w:val="clear" w:color="auto" w:fill="auto"/>
          </w:tcPr>
          <w:p w14:paraId="4D77A9D9" w14:textId="65A671B5" w:rsidR="0066171E" w:rsidRPr="0066171E" w:rsidRDefault="0066171E" w:rsidP="0066171E">
            <w:pPr>
              <w:ind w:firstLine="0"/>
            </w:pPr>
            <w:r>
              <w:t>Guffey</w:t>
            </w:r>
          </w:p>
        </w:tc>
        <w:tc>
          <w:tcPr>
            <w:tcW w:w="2179" w:type="dxa"/>
            <w:shd w:val="clear" w:color="auto" w:fill="auto"/>
          </w:tcPr>
          <w:p w14:paraId="02BBC7A5" w14:textId="3D652504" w:rsidR="0066171E" w:rsidRPr="0066171E" w:rsidRDefault="0066171E" w:rsidP="0066171E">
            <w:pPr>
              <w:ind w:firstLine="0"/>
            </w:pPr>
            <w:r>
              <w:t>Haddon</w:t>
            </w:r>
          </w:p>
        </w:tc>
        <w:tc>
          <w:tcPr>
            <w:tcW w:w="2180" w:type="dxa"/>
            <w:shd w:val="clear" w:color="auto" w:fill="auto"/>
          </w:tcPr>
          <w:p w14:paraId="78E6C84C" w14:textId="6C49D262" w:rsidR="0066171E" w:rsidRPr="0066171E" w:rsidRDefault="0066171E" w:rsidP="0066171E">
            <w:pPr>
              <w:ind w:firstLine="0"/>
            </w:pPr>
            <w:r>
              <w:t>Hager</w:t>
            </w:r>
          </w:p>
        </w:tc>
      </w:tr>
      <w:tr w:rsidR="0066171E" w:rsidRPr="0066171E" w14:paraId="2A9D2AAF" w14:textId="77777777" w:rsidTr="0066171E">
        <w:tc>
          <w:tcPr>
            <w:tcW w:w="2179" w:type="dxa"/>
            <w:shd w:val="clear" w:color="auto" w:fill="auto"/>
          </w:tcPr>
          <w:p w14:paraId="1A471FC9" w14:textId="6718E1D3" w:rsidR="0066171E" w:rsidRPr="0066171E" w:rsidRDefault="0066171E" w:rsidP="0066171E">
            <w:pPr>
              <w:ind w:firstLine="0"/>
            </w:pPr>
            <w:r>
              <w:t>Hardee</w:t>
            </w:r>
          </w:p>
        </w:tc>
        <w:tc>
          <w:tcPr>
            <w:tcW w:w="2179" w:type="dxa"/>
            <w:shd w:val="clear" w:color="auto" w:fill="auto"/>
          </w:tcPr>
          <w:p w14:paraId="359B30D8" w14:textId="409C4EF8" w:rsidR="0066171E" w:rsidRPr="0066171E" w:rsidRDefault="0066171E" w:rsidP="0066171E">
            <w:pPr>
              <w:ind w:firstLine="0"/>
            </w:pPr>
            <w:r>
              <w:t>Hart</w:t>
            </w:r>
          </w:p>
        </w:tc>
        <w:tc>
          <w:tcPr>
            <w:tcW w:w="2180" w:type="dxa"/>
            <w:shd w:val="clear" w:color="auto" w:fill="auto"/>
          </w:tcPr>
          <w:p w14:paraId="1DADAB9B" w14:textId="478E4879" w:rsidR="0066171E" w:rsidRPr="0066171E" w:rsidRDefault="0066171E" w:rsidP="0066171E">
            <w:pPr>
              <w:ind w:firstLine="0"/>
            </w:pPr>
            <w:r>
              <w:t>Hartnett</w:t>
            </w:r>
          </w:p>
        </w:tc>
      </w:tr>
      <w:tr w:rsidR="0066171E" w:rsidRPr="0066171E" w14:paraId="45004A06" w14:textId="77777777" w:rsidTr="0066171E">
        <w:tc>
          <w:tcPr>
            <w:tcW w:w="2179" w:type="dxa"/>
            <w:shd w:val="clear" w:color="auto" w:fill="auto"/>
          </w:tcPr>
          <w:p w14:paraId="6A7B3917" w14:textId="387F35A1" w:rsidR="0066171E" w:rsidRPr="0066171E" w:rsidRDefault="0066171E" w:rsidP="0066171E">
            <w:pPr>
              <w:ind w:firstLine="0"/>
            </w:pPr>
            <w:r>
              <w:t>Hartz</w:t>
            </w:r>
          </w:p>
        </w:tc>
        <w:tc>
          <w:tcPr>
            <w:tcW w:w="2179" w:type="dxa"/>
            <w:shd w:val="clear" w:color="auto" w:fill="auto"/>
          </w:tcPr>
          <w:p w14:paraId="144A0611" w14:textId="03393C01" w:rsidR="0066171E" w:rsidRPr="0066171E" w:rsidRDefault="0066171E" w:rsidP="0066171E">
            <w:pPr>
              <w:ind w:firstLine="0"/>
            </w:pPr>
            <w:r>
              <w:t>Hayes</w:t>
            </w:r>
          </w:p>
        </w:tc>
        <w:tc>
          <w:tcPr>
            <w:tcW w:w="2180" w:type="dxa"/>
            <w:shd w:val="clear" w:color="auto" w:fill="auto"/>
          </w:tcPr>
          <w:p w14:paraId="76D7846D" w14:textId="45BFB606" w:rsidR="0066171E" w:rsidRPr="0066171E" w:rsidRDefault="0066171E" w:rsidP="0066171E">
            <w:pPr>
              <w:ind w:firstLine="0"/>
            </w:pPr>
            <w:r>
              <w:t>Henderson-Myers</w:t>
            </w:r>
          </w:p>
        </w:tc>
      </w:tr>
      <w:tr w:rsidR="0066171E" w:rsidRPr="0066171E" w14:paraId="05DD3094" w14:textId="77777777" w:rsidTr="0066171E">
        <w:tc>
          <w:tcPr>
            <w:tcW w:w="2179" w:type="dxa"/>
            <w:shd w:val="clear" w:color="auto" w:fill="auto"/>
          </w:tcPr>
          <w:p w14:paraId="3724AEE8" w14:textId="66B6DED8" w:rsidR="0066171E" w:rsidRPr="0066171E" w:rsidRDefault="0066171E" w:rsidP="0066171E">
            <w:pPr>
              <w:ind w:firstLine="0"/>
            </w:pPr>
            <w:r>
              <w:t>Herbkersman</w:t>
            </w:r>
          </w:p>
        </w:tc>
        <w:tc>
          <w:tcPr>
            <w:tcW w:w="2179" w:type="dxa"/>
            <w:shd w:val="clear" w:color="auto" w:fill="auto"/>
          </w:tcPr>
          <w:p w14:paraId="1556D53F" w14:textId="108FED12" w:rsidR="0066171E" w:rsidRPr="0066171E" w:rsidRDefault="0066171E" w:rsidP="0066171E">
            <w:pPr>
              <w:ind w:firstLine="0"/>
            </w:pPr>
            <w:r>
              <w:t>Hewitt</w:t>
            </w:r>
          </w:p>
        </w:tc>
        <w:tc>
          <w:tcPr>
            <w:tcW w:w="2180" w:type="dxa"/>
            <w:shd w:val="clear" w:color="auto" w:fill="auto"/>
          </w:tcPr>
          <w:p w14:paraId="3F3F98FE" w14:textId="7C8694E4" w:rsidR="0066171E" w:rsidRPr="0066171E" w:rsidRDefault="0066171E" w:rsidP="0066171E">
            <w:pPr>
              <w:ind w:firstLine="0"/>
            </w:pPr>
            <w:r>
              <w:t>Hiott</w:t>
            </w:r>
          </w:p>
        </w:tc>
      </w:tr>
      <w:tr w:rsidR="0066171E" w:rsidRPr="0066171E" w14:paraId="6BF93196" w14:textId="77777777" w:rsidTr="0066171E">
        <w:tc>
          <w:tcPr>
            <w:tcW w:w="2179" w:type="dxa"/>
            <w:shd w:val="clear" w:color="auto" w:fill="auto"/>
          </w:tcPr>
          <w:p w14:paraId="119D4B40" w14:textId="520AE85C" w:rsidR="0066171E" w:rsidRPr="0066171E" w:rsidRDefault="0066171E" w:rsidP="0066171E">
            <w:pPr>
              <w:ind w:firstLine="0"/>
            </w:pPr>
            <w:r>
              <w:lastRenderedPageBreak/>
              <w:t>Hixon</w:t>
            </w:r>
          </w:p>
        </w:tc>
        <w:tc>
          <w:tcPr>
            <w:tcW w:w="2179" w:type="dxa"/>
            <w:shd w:val="clear" w:color="auto" w:fill="auto"/>
          </w:tcPr>
          <w:p w14:paraId="5A5C938A" w14:textId="0781033E" w:rsidR="0066171E" w:rsidRPr="0066171E" w:rsidRDefault="0066171E" w:rsidP="0066171E">
            <w:pPr>
              <w:ind w:firstLine="0"/>
            </w:pPr>
            <w:r>
              <w:t>Holman</w:t>
            </w:r>
          </w:p>
        </w:tc>
        <w:tc>
          <w:tcPr>
            <w:tcW w:w="2180" w:type="dxa"/>
            <w:shd w:val="clear" w:color="auto" w:fill="auto"/>
          </w:tcPr>
          <w:p w14:paraId="2C95054D" w14:textId="7B6611A0" w:rsidR="0066171E" w:rsidRPr="0066171E" w:rsidRDefault="0066171E" w:rsidP="0066171E">
            <w:pPr>
              <w:ind w:firstLine="0"/>
            </w:pPr>
            <w:r>
              <w:t>Hosey</w:t>
            </w:r>
          </w:p>
        </w:tc>
      </w:tr>
      <w:tr w:rsidR="0066171E" w:rsidRPr="0066171E" w14:paraId="5E4A5988" w14:textId="77777777" w:rsidTr="0066171E">
        <w:tc>
          <w:tcPr>
            <w:tcW w:w="2179" w:type="dxa"/>
            <w:shd w:val="clear" w:color="auto" w:fill="auto"/>
          </w:tcPr>
          <w:p w14:paraId="51F046CB" w14:textId="15BF187F" w:rsidR="0066171E" w:rsidRPr="0066171E" w:rsidRDefault="0066171E" w:rsidP="0066171E">
            <w:pPr>
              <w:ind w:firstLine="0"/>
            </w:pPr>
            <w:r>
              <w:t>J. E. Johnson</w:t>
            </w:r>
          </w:p>
        </w:tc>
        <w:tc>
          <w:tcPr>
            <w:tcW w:w="2179" w:type="dxa"/>
            <w:shd w:val="clear" w:color="auto" w:fill="auto"/>
          </w:tcPr>
          <w:p w14:paraId="09D8CAF7" w14:textId="5F1B6CDE" w:rsidR="0066171E" w:rsidRPr="0066171E" w:rsidRDefault="0066171E" w:rsidP="0066171E">
            <w:pPr>
              <w:ind w:firstLine="0"/>
            </w:pPr>
            <w:r>
              <w:t>J. L. Johnson</w:t>
            </w:r>
          </w:p>
        </w:tc>
        <w:tc>
          <w:tcPr>
            <w:tcW w:w="2180" w:type="dxa"/>
            <w:shd w:val="clear" w:color="auto" w:fill="auto"/>
          </w:tcPr>
          <w:p w14:paraId="5CEF2AD0" w14:textId="3A2C6B59" w:rsidR="0066171E" w:rsidRPr="0066171E" w:rsidRDefault="0066171E" w:rsidP="0066171E">
            <w:pPr>
              <w:ind w:firstLine="0"/>
            </w:pPr>
            <w:r>
              <w:t>Jones</w:t>
            </w:r>
          </w:p>
        </w:tc>
      </w:tr>
      <w:tr w:rsidR="0066171E" w:rsidRPr="0066171E" w14:paraId="0A1EA217" w14:textId="77777777" w:rsidTr="0066171E">
        <w:tc>
          <w:tcPr>
            <w:tcW w:w="2179" w:type="dxa"/>
            <w:shd w:val="clear" w:color="auto" w:fill="auto"/>
          </w:tcPr>
          <w:p w14:paraId="6559ACCA" w14:textId="551F01FC" w:rsidR="0066171E" w:rsidRPr="0066171E" w:rsidRDefault="0066171E" w:rsidP="0066171E">
            <w:pPr>
              <w:ind w:firstLine="0"/>
            </w:pPr>
            <w:r>
              <w:t>King</w:t>
            </w:r>
          </w:p>
        </w:tc>
        <w:tc>
          <w:tcPr>
            <w:tcW w:w="2179" w:type="dxa"/>
            <w:shd w:val="clear" w:color="auto" w:fill="auto"/>
          </w:tcPr>
          <w:p w14:paraId="3C46C149" w14:textId="219BF36B" w:rsidR="0066171E" w:rsidRPr="0066171E" w:rsidRDefault="0066171E" w:rsidP="0066171E">
            <w:pPr>
              <w:ind w:firstLine="0"/>
            </w:pPr>
            <w:r>
              <w:t>Landing</w:t>
            </w:r>
          </w:p>
        </w:tc>
        <w:tc>
          <w:tcPr>
            <w:tcW w:w="2180" w:type="dxa"/>
            <w:shd w:val="clear" w:color="auto" w:fill="auto"/>
          </w:tcPr>
          <w:p w14:paraId="0171E9AF" w14:textId="76D625A9" w:rsidR="0066171E" w:rsidRPr="0066171E" w:rsidRDefault="0066171E" w:rsidP="0066171E">
            <w:pPr>
              <w:ind w:firstLine="0"/>
            </w:pPr>
            <w:r>
              <w:t>Lawson</w:t>
            </w:r>
          </w:p>
        </w:tc>
      </w:tr>
      <w:tr w:rsidR="0066171E" w:rsidRPr="0066171E" w14:paraId="59DABD6D" w14:textId="77777777" w:rsidTr="0066171E">
        <w:tc>
          <w:tcPr>
            <w:tcW w:w="2179" w:type="dxa"/>
            <w:shd w:val="clear" w:color="auto" w:fill="auto"/>
          </w:tcPr>
          <w:p w14:paraId="543CF2B8" w14:textId="106FC3C7" w:rsidR="0066171E" w:rsidRPr="0066171E" w:rsidRDefault="0066171E" w:rsidP="0066171E">
            <w:pPr>
              <w:ind w:firstLine="0"/>
            </w:pPr>
            <w:r>
              <w:t>Ligon</w:t>
            </w:r>
          </w:p>
        </w:tc>
        <w:tc>
          <w:tcPr>
            <w:tcW w:w="2179" w:type="dxa"/>
            <w:shd w:val="clear" w:color="auto" w:fill="auto"/>
          </w:tcPr>
          <w:p w14:paraId="4138622F" w14:textId="2AB654AE" w:rsidR="0066171E" w:rsidRPr="0066171E" w:rsidRDefault="0066171E" w:rsidP="0066171E">
            <w:pPr>
              <w:ind w:firstLine="0"/>
            </w:pPr>
            <w:r>
              <w:t>Long</w:t>
            </w:r>
          </w:p>
        </w:tc>
        <w:tc>
          <w:tcPr>
            <w:tcW w:w="2180" w:type="dxa"/>
            <w:shd w:val="clear" w:color="auto" w:fill="auto"/>
          </w:tcPr>
          <w:p w14:paraId="2B1B856F" w14:textId="2FDB5135" w:rsidR="0066171E" w:rsidRPr="0066171E" w:rsidRDefault="0066171E" w:rsidP="0066171E">
            <w:pPr>
              <w:ind w:firstLine="0"/>
            </w:pPr>
            <w:r>
              <w:t>Lowe</w:t>
            </w:r>
          </w:p>
        </w:tc>
      </w:tr>
      <w:tr w:rsidR="0066171E" w:rsidRPr="0066171E" w14:paraId="3ED10880" w14:textId="77777777" w:rsidTr="0066171E">
        <w:tc>
          <w:tcPr>
            <w:tcW w:w="2179" w:type="dxa"/>
            <w:shd w:val="clear" w:color="auto" w:fill="auto"/>
          </w:tcPr>
          <w:p w14:paraId="37A1F117" w14:textId="0BC7285D" w:rsidR="0066171E" w:rsidRPr="0066171E" w:rsidRDefault="0066171E" w:rsidP="0066171E">
            <w:pPr>
              <w:ind w:firstLine="0"/>
            </w:pPr>
            <w:r>
              <w:t>Luck</w:t>
            </w:r>
          </w:p>
        </w:tc>
        <w:tc>
          <w:tcPr>
            <w:tcW w:w="2179" w:type="dxa"/>
            <w:shd w:val="clear" w:color="auto" w:fill="auto"/>
          </w:tcPr>
          <w:p w14:paraId="5AAAC7CF" w14:textId="72641D8C" w:rsidR="0066171E" w:rsidRPr="0066171E" w:rsidRDefault="0066171E" w:rsidP="0066171E">
            <w:pPr>
              <w:ind w:firstLine="0"/>
            </w:pPr>
            <w:r>
              <w:t>Martin</w:t>
            </w:r>
          </w:p>
        </w:tc>
        <w:tc>
          <w:tcPr>
            <w:tcW w:w="2180" w:type="dxa"/>
            <w:shd w:val="clear" w:color="auto" w:fill="auto"/>
          </w:tcPr>
          <w:p w14:paraId="64C042D6" w14:textId="05CE72AF" w:rsidR="0066171E" w:rsidRPr="0066171E" w:rsidRDefault="0066171E" w:rsidP="0066171E">
            <w:pPr>
              <w:ind w:firstLine="0"/>
            </w:pPr>
            <w:r>
              <w:t>May</w:t>
            </w:r>
          </w:p>
        </w:tc>
      </w:tr>
      <w:tr w:rsidR="0066171E" w:rsidRPr="0066171E" w14:paraId="7B299A29" w14:textId="77777777" w:rsidTr="0066171E">
        <w:tc>
          <w:tcPr>
            <w:tcW w:w="2179" w:type="dxa"/>
            <w:shd w:val="clear" w:color="auto" w:fill="auto"/>
          </w:tcPr>
          <w:p w14:paraId="743FDA88" w14:textId="5C124990" w:rsidR="0066171E" w:rsidRPr="0066171E" w:rsidRDefault="0066171E" w:rsidP="0066171E">
            <w:pPr>
              <w:ind w:firstLine="0"/>
            </w:pPr>
            <w:r>
              <w:t>McCabe</w:t>
            </w:r>
          </w:p>
        </w:tc>
        <w:tc>
          <w:tcPr>
            <w:tcW w:w="2179" w:type="dxa"/>
            <w:shd w:val="clear" w:color="auto" w:fill="auto"/>
          </w:tcPr>
          <w:p w14:paraId="50AF90E9" w14:textId="449CF6AC" w:rsidR="0066171E" w:rsidRPr="0066171E" w:rsidRDefault="0066171E" w:rsidP="0066171E">
            <w:pPr>
              <w:ind w:firstLine="0"/>
            </w:pPr>
            <w:r>
              <w:t>McCravy</w:t>
            </w:r>
          </w:p>
        </w:tc>
        <w:tc>
          <w:tcPr>
            <w:tcW w:w="2180" w:type="dxa"/>
            <w:shd w:val="clear" w:color="auto" w:fill="auto"/>
          </w:tcPr>
          <w:p w14:paraId="7A571E12" w14:textId="54B00AC3" w:rsidR="0066171E" w:rsidRPr="0066171E" w:rsidRDefault="0066171E" w:rsidP="0066171E">
            <w:pPr>
              <w:ind w:firstLine="0"/>
            </w:pPr>
            <w:r>
              <w:t>McDaniel</w:t>
            </w:r>
          </w:p>
        </w:tc>
      </w:tr>
      <w:tr w:rsidR="0066171E" w:rsidRPr="0066171E" w14:paraId="234D7A20" w14:textId="77777777" w:rsidTr="0066171E">
        <w:tc>
          <w:tcPr>
            <w:tcW w:w="2179" w:type="dxa"/>
            <w:shd w:val="clear" w:color="auto" w:fill="auto"/>
          </w:tcPr>
          <w:p w14:paraId="060C2064" w14:textId="0099B25C" w:rsidR="0066171E" w:rsidRPr="0066171E" w:rsidRDefault="0066171E" w:rsidP="0066171E">
            <w:pPr>
              <w:ind w:firstLine="0"/>
            </w:pPr>
            <w:r>
              <w:t>McGinnis</w:t>
            </w:r>
          </w:p>
        </w:tc>
        <w:tc>
          <w:tcPr>
            <w:tcW w:w="2179" w:type="dxa"/>
            <w:shd w:val="clear" w:color="auto" w:fill="auto"/>
          </w:tcPr>
          <w:p w14:paraId="1A435BCC" w14:textId="235C2CE5" w:rsidR="0066171E" w:rsidRPr="0066171E" w:rsidRDefault="0066171E" w:rsidP="0066171E">
            <w:pPr>
              <w:ind w:firstLine="0"/>
            </w:pPr>
            <w:r>
              <w:t>Mitchell</w:t>
            </w:r>
          </w:p>
        </w:tc>
        <w:tc>
          <w:tcPr>
            <w:tcW w:w="2180" w:type="dxa"/>
            <w:shd w:val="clear" w:color="auto" w:fill="auto"/>
          </w:tcPr>
          <w:p w14:paraId="25254ED1" w14:textId="22330CE2" w:rsidR="0066171E" w:rsidRPr="0066171E" w:rsidRDefault="0066171E" w:rsidP="0066171E">
            <w:pPr>
              <w:ind w:firstLine="0"/>
            </w:pPr>
            <w:r>
              <w:t>Montgomery</w:t>
            </w:r>
          </w:p>
        </w:tc>
      </w:tr>
      <w:tr w:rsidR="0066171E" w:rsidRPr="0066171E" w14:paraId="783E2C05" w14:textId="77777777" w:rsidTr="0066171E">
        <w:tc>
          <w:tcPr>
            <w:tcW w:w="2179" w:type="dxa"/>
            <w:shd w:val="clear" w:color="auto" w:fill="auto"/>
          </w:tcPr>
          <w:p w14:paraId="6E52DB10" w14:textId="1B820838" w:rsidR="0066171E" w:rsidRPr="0066171E" w:rsidRDefault="0066171E" w:rsidP="0066171E">
            <w:pPr>
              <w:ind w:firstLine="0"/>
            </w:pPr>
            <w:r>
              <w:t>J. Moore</w:t>
            </w:r>
          </w:p>
        </w:tc>
        <w:tc>
          <w:tcPr>
            <w:tcW w:w="2179" w:type="dxa"/>
            <w:shd w:val="clear" w:color="auto" w:fill="auto"/>
          </w:tcPr>
          <w:p w14:paraId="7BAAF2EA" w14:textId="6681FA76" w:rsidR="0066171E" w:rsidRPr="0066171E" w:rsidRDefault="0066171E" w:rsidP="0066171E">
            <w:pPr>
              <w:ind w:firstLine="0"/>
            </w:pPr>
            <w:r>
              <w:t>T. Moore</w:t>
            </w:r>
          </w:p>
        </w:tc>
        <w:tc>
          <w:tcPr>
            <w:tcW w:w="2180" w:type="dxa"/>
            <w:shd w:val="clear" w:color="auto" w:fill="auto"/>
          </w:tcPr>
          <w:p w14:paraId="6835EFD2" w14:textId="23726636" w:rsidR="0066171E" w:rsidRPr="0066171E" w:rsidRDefault="0066171E" w:rsidP="0066171E">
            <w:pPr>
              <w:ind w:firstLine="0"/>
            </w:pPr>
            <w:r>
              <w:t>Morgan</w:t>
            </w:r>
          </w:p>
        </w:tc>
      </w:tr>
      <w:tr w:rsidR="0066171E" w:rsidRPr="0066171E" w14:paraId="56FB1F5E" w14:textId="77777777" w:rsidTr="0066171E">
        <w:tc>
          <w:tcPr>
            <w:tcW w:w="2179" w:type="dxa"/>
            <w:shd w:val="clear" w:color="auto" w:fill="auto"/>
          </w:tcPr>
          <w:p w14:paraId="042BA8C4" w14:textId="76C7DF9C" w:rsidR="0066171E" w:rsidRPr="0066171E" w:rsidRDefault="0066171E" w:rsidP="0066171E">
            <w:pPr>
              <w:ind w:firstLine="0"/>
            </w:pPr>
            <w:r>
              <w:t>Moss</w:t>
            </w:r>
          </w:p>
        </w:tc>
        <w:tc>
          <w:tcPr>
            <w:tcW w:w="2179" w:type="dxa"/>
            <w:shd w:val="clear" w:color="auto" w:fill="auto"/>
          </w:tcPr>
          <w:p w14:paraId="19F61EE1" w14:textId="6CDA5423" w:rsidR="0066171E" w:rsidRPr="0066171E" w:rsidRDefault="0066171E" w:rsidP="0066171E">
            <w:pPr>
              <w:ind w:firstLine="0"/>
            </w:pPr>
            <w:r>
              <w:t>Murphy</w:t>
            </w:r>
          </w:p>
        </w:tc>
        <w:tc>
          <w:tcPr>
            <w:tcW w:w="2180" w:type="dxa"/>
            <w:shd w:val="clear" w:color="auto" w:fill="auto"/>
          </w:tcPr>
          <w:p w14:paraId="120B4FA5" w14:textId="0EDAB549" w:rsidR="0066171E" w:rsidRPr="0066171E" w:rsidRDefault="0066171E" w:rsidP="0066171E">
            <w:pPr>
              <w:ind w:firstLine="0"/>
            </w:pPr>
            <w:r>
              <w:t>Neese</w:t>
            </w:r>
          </w:p>
        </w:tc>
      </w:tr>
      <w:tr w:rsidR="0066171E" w:rsidRPr="0066171E" w14:paraId="1B7BEBC3" w14:textId="77777777" w:rsidTr="0066171E">
        <w:tc>
          <w:tcPr>
            <w:tcW w:w="2179" w:type="dxa"/>
            <w:shd w:val="clear" w:color="auto" w:fill="auto"/>
          </w:tcPr>
          <w:p w14:paraId="7AEF3C5A" w14:textId="77695AA7" w:rsidR="0066171E" w:rsidRPr="0066171E" w:rsidRDefault="0066171E" w:rsidP="0066171E">
            <w:pPr>
              <w:ind w:firstLine="0"/>
            </w:pPr>
            <w:r>
              <w:t>B. Newton</w:t>
            </w:r>
          </w:p>
        </w:tc>
        <w:tc>
          <w:tcPr>
            <w:tcW w:w="2179" w:type="dxa"/>
            <w:shd w:val="clear" w:color="auto" w:fill="auto"/>
          </w:tcPr>
          <w:p w14:paraId="46EB356B" w14:textId="1FC7AE28" w:rsidR="0066171E" w:rsidRPr="0066171E" w:rsidRDefault="0066171E" w:rsidP="0066171E">
            <w:pPr>
              <w:ind w:firstLine="0"/>
            </w:pPr>
            <w:r>
              <w:t>W. Newton</w:t>
            </w:r>
          </w:p>
        </w:tc>
        <w:tc>
          <w:tcPr>
            <w:tcW w:w="2180" w:type="dxa"/>
            <w:shd w:val="clear" w:color="auto" w:fill="auto"/>
          </w:tcPr>
          <w:p w14:paraId="486D12ED" w14:textId="4A71072D" w:rsidR="0066171E" w:rsidRPr="0066171E" w:rsidRDefault="0066171E" w:rsidP="0066171E">
            <w:pPr>
              <w:ind w:firstLine="0"/>
            </w:pPr>
            <w:r>
              <w:t>Oremus</w:t>
            </w:r>
          </w:p>
        </w:tc>
      </w:tr>
      <w:tr w:rsidR="0066171E" w:rsidRPr="0066171E" w14:paraId="32D92175" w14:textId="77777777" w:rsidTr="0066171E">
        <w:tc>
          <w:tcPr>
            <w:tcW w:w="2179" w:type="dxa"/>
            <w:shd w:val="clear" w:color="auto" w:fill="auto"/>
          </w:tcPr>
          <w:p w14:paraId="7C104D43" w14:textId="6D2D3099" w:rsidR="0066171E" w:rsidRPr="0066171E" w:rsidRDefault="0066171E" w:rsidP="0066171E">
            <w:pPr>
              <w:ind w:firstLine="0"/>
            </w:pPr>
            <w:r>
              <w:t>Pedalino</w:t>
            </w:r>
          </w:p>
        </w:tc>
        <w:tc>
          <w:tcPr>
            <w:tcW w:w="2179" w:type="dxa"/>
            <w:shd w:val="clear" w:color="auto" w:fill="auto"/>
          </w:tcPr>
          <w:p w14:paraId="1870F0BD" w14:textId="79AE42F5" w:rsidR="0066171E" w:rsidRPr="0066171E" w:rsidRDefault="0066171E" w:rsidP="0066171E">
            <w:pPr>
              <w:ind w:firstLine="0"/>
            </w:pPr>
            <w:r>
              <w:t>Pope</w:t>
            </w:r>
          </w:p>
        </w:tc>
        <w:tc>
          <w:tcPr>
            <w:tcW w:w="2180" w:type="dxa"/>
            <w:shd w:val="clear" w:color="auto" w:fill="auto"/>
          </w:tcPr>
          <w:p w14:paraId="3FD03DA1" w14:textId="2D4BA811" w:rsidR="0066171E" w:rsidRPr="0066171E" w:rsidRDefault="0066171E" w:rsidP="0066171E">
            <w:pPr>
              <w:ind w:firstLine="0"/>
            </w:pPr>
            <w:r>
              <w:t>Rivers</w:t>
            </w:r>
          </w:p>
        </w:tc>
      </w:tr>
      <w:tr w:rsidR="0066171E" w:rsidRPr="0066171E" w14:paraId="4F9BEA0D" w14:textId="77777777" w:rsidTr="0066171E">
        <w:tc>
          <w:tcPr>
            <w:tcW w:w="2179" w:type="dxa"/>
            <w:shd w:val="clear" w:color="auto" w:fill="auto"/>
          </w:tcPr>
          <w:p w14:paraId="4EE5426C" w14:textId="4A7B5FC7" w:rsidR="0066171E" w:rsidRPr="0066171E" w:rsidRDefault="0066171E" w:rsidP="0066171E">
            <w:pPr>
              <w:ind w:firstLine="0"/>
            </w:pPr>
            <w:r>
              <w:t>Robbins</w:t>
            </w:r>
          </w:p>
        </w:tc>
        <w:tc>
          <w:tcPr>
            <w:tcW w:w="2179" w:type="dxa"/>
            <w:shd w:val="clear" w:color="auto" w:fill="auto"/>
          </w:tcPr>
          <w:p w14:paraId="4C31F68F" w14:textId="7A1639B2" w:rsidR="0066171E" w:rsidRPr="0066171E" w:rsidRDefault="0066171E" w:rsidP="0066171E">
            <w:pPr>
              <w:ind w:firstLine="0"/>
            </w:pPr>
            <w:r>
              <w:t>Rose</w:t>
            </w:r>
          </w:p>
        </w:tc>
        <w:tc>
          <w:tcPr>
            <w:tcW w:w="2180" w:type="dxa"/>
            <w:shd w:val="clear" w:color="auto" w:fill="auto"/>
          </w:tcPr>
          <w:p w14:paraId="33CCB72C" w14:textId="41B04ACA" w:rsidR="0066171E" w:rsidRPr="0066171E" w:rsidRDefault="0066171E" w:rsidP="0066171E">
            <w:pPr>
              <w:ind w:firstLine="0"/>
            </w:pPr>
            <w:r>
              <w:t>Rutherford</w:t>
            </w:r>
          </w:p>
        </w:tc>
      </w:tr>
      <w:tr w:rsidR="0066171E" w:rsidRPr="0066171E" w14:paraId="318A6B4F" w14:textId="77777777" w:rsidTr="0066171E">
        <w:tc>
          <w:tcPr>
            <w:tcW w:w="2179" w:type="dxa"/>
            <w:shd w:val="clear" w:color="auto" w:fill="auto"/>
          </w:tcPr>
          <w:p w14:paraId="2B6ED11C" w14:textId="2331FB3B" w:rsidR="0066171E" w:rsidRPr="0066171E" w:rsidRDefault="0066171E" w:rsidP="0066171E">
            <w:pPr>
              <w:ind w:firstLine="0"/>
            </w:pPr>
            <w:r>
              <w:t>Sanders</w:t>
            </w:r>
          </w:p>
        </w:tc>
        <w:tc>
          <w:tcPr>
            <w:tcW w:w="2179" w:type="dxa"/>
            <w:shd w:val="clear" w:color="auto" w:fill="auto"/>
          </w:tcPr>
          <w:p w14:paraId="5558F796" w14:textId="4F7FC3B9" w:rsidR="0066171E" w:rsidRPr="0066171E" w:rsidRDefault="0066171E" w:rsidP="0066171E">
            <w:pPr>
              <w:ind w:firstLine="0"/>
            </w:pPr>
            <w:r>
              <w:t>Schuessler</w:t>
            </w:r>
          </w:p>
        </w:tc>
        <w:tc>
          <w:tcPr>
            <w:tcW w:w="2180" w:type="dxa"/>
            <w:shd w:val="clear" w:color="auto" w:fill="auto"/>
          </w:tcPr>
          <w:p w14:paraId="511F1C38" w14:textId="7384805F" w:rsidR="0066171E" w:rsidRPr="0066171E" w:rsidRDefault="0066171E" w:rsidP="0066171E">
            <w:pPr>
              <w:ind w:firstLine="0"/>
            </w:pPr>
            <w:r>
              <w:t>Sessions</w:t>
            </w:r>
          </w:p>
        </w:tc>
      </w:tr>
      <w:tr w:rsidR="0066171E" w:rsidRPr="0066171E" w14:paraId="6BDA869A" w14:textId="77777777" w:rsidTr="0066171E">
        <w:tc>
          <w:tcPr>
            <w:tcW w:w="2179" w:type="dxa"/>
            <w:shd w:val="clear" w:color="auto" w:fill="auto"/>
          </w:tcPr>
          <w:p w14:paraId="26437CCF" w14:textId="3D3DB97E" w:rsidR="0066171E" w:rsidRPr="0066171E" w:rsidRDefault="0066171E" w:rsidP="0066171E">
            <w:pPr>
              <w:ind w:firstLine="0"/>
            </w:pPr>
            <w:r>
              <w:t>G. M. Smith</w:t>
            </w:r>
          </w:p>
        </w:tc>
        <w:tc>
          <w:tcPr>
            <w:tcW w:w="2179" w:type="dxa"/>
            <w:shd w:val="clear" w:color="auto" w:fill="auto"/>
          </w:tcPr>
          <w:p w14:paraId="0617D324" w14:textId="0401EFB8" w:rsidR="0066171E" w:rsidRPr="0066171E" w:rsidRDefault="0066171E" w:rsidP="0066171E">
            <w:pPr>
              <w:ind w:firstLine="0"/>
            </w:pPr>
            <w:r>
              <w:t>M. M. Smith</w:t>
            </w:r>
          </w:p>
        </w:tc>
        <w:tc>
          <w:tcPr>
            <w:tcW w:w="2180" w:type="dxa"/>
            <w:shd w:val="clear" w:color="auto" w:fill="auto"/>
          </w:tcPr>
          <w:p w14:paraId="5B0BB98F" w14:textId="59560A42" w:rsidR="0066171E" w:rsidRPr="0066171E" w:rsidRDefault="0066171E" w:rsidP="0066171E">
            <w:pPr>
              <w:ind w:firstLine="0"/>
            </w:pPr>
            <w:r>
              <w:t>Spann-Wilder</w:t>
            </w:r>
          </w:p>
        </w:tc>
      </w:tr>
      <w:tr w:rsidR="0066171E" w:rsidRPr="0066171E" w14:paraId="56BE14D7" w14:textId="77777777" w:rsidTr="0066171E">
        <w:tc>
          <w:tcPr>
            <w:tcW w:w="2179" w:type="dxa"/>
            <w:shd w:val="clear" w:color="auto" w:fill="auto"/>
          </w:tcPr>
          <w:p w14:paraId="396AB21D" w14:textId="54D46A74" w:rsidR="0066171E" w:rsidRPr="0066171E" w:rsidRDefault="0066171E" w:rsidP="0066171E">
            <w:pPr>
              <w:ind w:firstLine="0"/>
            </w:pPr>
            <w:r>
              <w:t>Stavrinakis</w:t>
            </w:r>
          </w:p>
        </w:tc>
        <w:tc>
          <w:tcPr>
            <w:tcW w:w="2179" w:type="dxa"/>
            <w:shd w:val="clear" w:color="auto" w:fill="auto"/>
          </w:tcPr>
          <w:p w14:paraId="4D3FD93A" w14:textId="7404D43B" w:rsidR="0066171E" w:rsidRPr="0066171E" w:rsidRDefault="0066171E" w:rsidP="0066171E">
            <w:pPr>
              <w:ind w:firstLine="0"/>
            </w:pPr>
            <w:r>
              <w:t>Taylor</w:t>
            </w:r>
          </w:p>
        </w:tc>
        <w:tc>
          <w:tcPr>
            <w:tcW w:w="2180" w:type="dxa"/>
            <w:shd w:val="clear" w:color="auto" w:fill="auto"/>
          </w:tcPr>
          <w:p w14:paraId="257D65FB" w14:textId="784ED171" w:rsidR="0066171E" w:rsidRPr="0066171E" w:rsidRDefault="0066171E" w:rsidP="0066171E">
            <w:pPr>
              <w:ind w:firstLine="0"/>
            </w:pPr>
            <w:r>
              <w:t>Teeple</w:t>
            </w:r>
          </w:p>
        </w:tc>
      </w:tr>
      <w:tr w:rsidR="0066171E" w:rsidRPr="0066171E" w14:paraId="66960722" w14:textId="77777777" w:rsidTr="0066171E">
        <w:tc>
          <w:tcPr>
            <w:tcW w:w="2179" w:type="dxa"/>
            <w:shd w:val="clear" w:color="auto" w:fill="auto"/>
          </w:tcPr>
          <w:p w14:paraId="553260F5" w14:textId="02C5DF8E" w:rsidR="0066171E" w:rsidRPr="0066171E" w:rsidRDefault="0066171E" w:rsidP="0066171E">
            <w:pPr>
              <w:ind w:firstLine="0"/>
            </w:pPr>
            <w:r>
              <w:t>Terribile</w:t>
            </w:r>
          </w:p>
        </w:tc>
        <w:tc>
          <w:tcPr>
            <w:tcW w:w="2179" w:type="dxa"/>
            <w:shd w:val="clear" w:color="auto" w:fill="auto"/>
          </w:tcPr>
          <w:p w14:paraId="08BE8394" w14:textId="7C1DF5AB" w:rsidR="0066171E" w:rsidRPr="0066171E" w:rsidRDefault="0066171E" w:rsidP="0066171E">
            <w:pPr>
              <w:ind w:firstLine="0"/>
            </w:pPr>
            <w:r>
              <w:t>Vaughan</w:t>
            </w:r>
          </w:p>
        </w:tc>
        <w:tc>
          <w:tcPr>
            <w:tcW w:w="2180" w:type="dxa"/>
            <w:shd w:val="clear" w:color="auto" w:fill="auto"/>
          </w:tcPr>
          <w:p w14:paraId="0FCA7FD0" w14:textId="24668BF9" w:rsidR="0066171E" w:rsidRPr="0066171E" w:rsidRDefault="0066171E" w:rsidP="0066171E">
            <w:pPr>
              <w:ind w:firstLine="0"/>
            </w:pPr>
            <w:r>
              <w:t>Wetmore</w:t>
            </w:r>
          </w:p>
        </w:tc>
      </w:tr>
      <w:tr w:rsidR="0066171E" w:rsidRPr="0066171E" w14:paraId="349733F4" w14:textId="77777777" w:rsidTr="0066171E">
        <w:tc>
          <w:tcPr>
            <w:tcW w:w="2179" w:type="dxa"/>
            <w:shd w:val="clear" w:color="auto" w:fill="auto"/>
          </w:tcPr>
          <w:p w14:paraId="249C8283" w14:textId="0D149AC3" w:rsidR="0066171E" w:rsidRPr="0066171E" w:rsidRDefault="0066171E" w:rsidP="0066171E">
            <w:pPr>
              <w:keepNext/>
              <w:ind w:firstLine="0"/>
            </w:pPr>
            <w:r>
              <w:t>Whitmire</w:t>
            </w:r>
          </w:p>
        </w:tc>
        <w:tc>
          <w:tcPr>
            <w:tcW w:w="2179" w:type="dxa"/>
            <w:shd w:val="clear" w:color="auto" w:fill="auto"/>
          </w:tcPr>
          <w:p w14:paraId="2347A94B" w14:textId="6A81F35E" w:rsidR="0066171E" w:rsidRPr="0066171E" w:rsidRDefault="0066171E" w:rsidP="0066171E">
            <w:pPr>
              <w:keepNext/>
              <w:ind w:firstLine="0"/>
            </w:pPr>
            <w:r>
              <w:t>Wickensimer</w:t>
            </w:r>
          </w:p>
        </w:tc>
        <w:tc>
          <w:tcPr>
            <w:tcW w:w="2180" w:type="dxa"/>
            <w:shd w:val="clear" w:color="auto" w:fill="auto"/>
          </w:tcPr>
          <w:p w14:paraId="0F366396" w14:textId="166256C3" w:rsidR="0066171E" w:rsidRPr="0066171E" w:rsidRDefault="0066171E" w:rsidP="0066171E">
            <w:pPr>
              <w:keepNext/>
              <w:ind w:firstLine="0"/>
            </w:pPr>
            <w:r>
              <w:t>Williams</w:t>
            </w:r>
          </w:p>
        </w:tc>
      </w:tr>
      <w:tr w:rsidR="0066171E" w:rsidRPr="0066171E" w14:paraId="684186F7" w14:textId="77777777" w:rsidTr="0066171E">
        <w:tc>
          <w:tcPr>
            <w:tcW w:w="2179" w:type="dxa"/>
            <w:shd w:val="clear" w:color="auto" w:fill="auto"/>
          </w:tcPr>
          <w:p w14:paraId="27B0F5E7" w14:textId="55A722BF" w:rsidR="0066171E" w:rsidRPr="0066171E" w:rsidRDefault="0066171E" w:rsidP="0066171E">
            <w:pPr>
              <w:keepNext/>
              <w:ind w:firstLine="0"/>
            </w:pPr>
            <w:r>
              <w:t>Willis</w:t>
            </w:r>
          </w:p>
        </w:tc>
        <w:tc>
          <w:tcPr>
            <w:tcW w:w="2179" w:type="dxa"/>
            <w:shd w:val="clear" w:color="auto" w:fill="auto"/>
          </w:tcPr>
          <w:p w14:paraId="4AD665BA" w14:textId="07ECE42A" w:rsidR="0066171E" w:rsidRPr="0066171E" w:rsidRDefault="0066171E" w:rsidP="0066171E">
            <w:pPr>
              <w:keepNext/>
              <w:ind w:firstLine="0"/>
            </w:pPr>
            <w:r>
              <w:t>Wooten</w:t>
            </w:r>
          </w:p>
        </w:tc>
        <w:tc>
          <w:tcPr>
            <w:tcW w:w="2180" w:type="dxa"/>
            <w:shd w:val="clear" w:color="auto" w:fill="auto"/>
          </w:tcPr>
          <w:p w14:paraId="1E095D00" w14:textId="25F9CC84" w:rsidR="0066171E" w:rsidRPr="0066171E" w:rsidRDefault="0066171E" w:rsidP="0066171E">
            <w:pPr>
              <w:keepNext/>
              <w:ind w:firstLine="0"/>
            </w:pPr>
            <w:r>
              <w:t>Yow</w:t>
            </w:r>
          </w:p>
        </w:tc>
      </w:tr>
    </w:tbl>
    <w:p w14:paraId="3CFF798F" w14:textId="77777777" w:rsidR="0066171E" w:rsidRDefault="0066171E" w:rsidP="0066171E"/>
    <w:p w14:paraId="40ACB5CE" w14:textId="2FE73898" w:rsidR="0066171E" w:rsidRDefault="0066171E" w:rsidP="0066171E">
      <w:pPr>
        <w:jc w:val="center"/>
        <w:rPr>
          <w:b/>
        </w:rPr>
      </w:pPr>
      <w:r w:rsidRPr="0066171E">
        <w:rPr>
          <w:b/>
        </w:rPr>
        <w:t>Total--102</w:t>
      </w:r>
    </w:p>
    <w:p w14:paraId="57933F99" w14:textId="77777777" w:rsidR="0066171E" w:rsidRDefault="0066171E" w:rsidP="0066171E">
      <w:pPr>
        <w:jc w:val="center"/>
        <w:rPr>
          <w:b/>
        </w:rPr>
      </w:pPr>
    </w:p>
    <w:p w14:paraId="773CAC48"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23DBFDE0" w14:textId="77777777" w:rsidTr="0066171E">
        <w:tc>
          <w:tcPr>
            <w:tcW w:w="2179" w:type="dxa"/>
            <w:shd w:val="clear" w:color="auto" w:fill="auto"/>
          </w:tcPr>
          <w:p w14:paraId="206FD09C" w14:textId="38FBF832" w:rsidR="0066171E" w:rsidRPr="0066171E" w:rsidRDefault="0066171E" w:rsidP="0066171E">
            <w:pPr>
              <w:keepNext/>
              <w:ind w:firstLine="0"/>
            </w:pPr>
            <w:r>
              <w:t>Beach</w:t>
            </w:r>
          </w:p>
        </w:tc>
        <w:tc>
          <w:tcPr>
            <w:tcW w:w="2179" w:type="dxa"/>
            <w:shd w:val="clear" w:color="auto" w:fill="auto"/>
          </w:tcPr>
          <w:p w14:paraId="7CA2BAB3" w14:textId="356D65BD" w:rsidR="0066171E" w:rsidRPr="0066171E" w:rsidRDefault="0066171E" w:rsidP="0066171E">
            <w:pPr>
              <w:keepNext/>
              <w:ind w:firstLine="0"/>
            </w:pPr>
            <w:r>
              <w:t>Cromer</w:t>
            </w:r>
          </w:p>
        </w:tc>
        <w:tc>
          <w:tcPr>
            <w:tcW w:w="2180" w:type="dxa"/>
            <w:shd w:val="clear" w:color="auto" w:fill="auto"/>
          </w:tcPr>
          <w:p w14:paraId="09E1508E" w14:textId="40E4D9C1" w:rsidR="0066171E" w:rsidRPr="0066171E" w:rsidRDefault="0066171E" w:rsidP="0066171E">
            <w:pPr>
              <w:keepNext/>
              <w:ind w:firstLine="0"/>
            </w:pPr>
            <w:r>
              <w:t>Edgerton</w:t>
            </w:r>
          </w:p>
        </w:tc>
      </w:tr>
      <w:tr w:rsidR="0066171E" w:rsidRPr="0066171E" w14:paraId="4AD8B5D1" w14:textId="77777777" w:rsidTr="0066171E">
        <w:tc>
          <w:tcPr>
            <w:tcW w:w="2179" w:type="dxa"/>
            <w:shd w:val="clear" w:color="auto" w:fill="auto"/>
          </w:tcPr>
          <w:p w14:paraId="49A74D3F" w14:textId="26828FA4" w:rsidR="0066171E" w:rsidRPr="0066171E" w:rsidRDefault="0066171E" w:rsidP="0066171E">
            <w:pPr>
              <w:keepNext/>
              <w:ind w:firstLine="0"/>
            </w:pPr>
            <w:r>
              <w:t>Gilreath</w:t>
            </w:r>
          </w:p>
        </w:tc>
        <w:tc>
          <w:tcPr>
            <w:tcW w:w="2179" w:type="dxa"/>
            <w:shd w:val="clear" w:color="auto" w:fill="auto"/>
          </w:tcPr>
          <w:p w14:paraId="324B3FAE" w14:textId="79CD47D6" w:rsidR="0066171E" w:rsidRPr="0066171E" w:rsidRDefault="0066171E" w:rsidP="0066171E">
            <w:pPr>
              <w:keepNext/>
              <w:ind w:firstLine="0"/>
            </w:pPr>
            <w:r>
              <w:t>Harris</w:t>
            </w:r>
          </w:p>
        </w:tc>
        <w:tc>
          <w:tcPr>
            <w:tcW w:w="2180" w:type="dxa"/>
            <w:shd w:val="clear" w:color="auto" w:fill="auto"/>
          </w:tcPr>
          <w:p w14:paraId="0BD6CF3B" w14:textId="5349E4F6" w:rsidR="0066171E" w:rsidRPr="0066171E" w:rsidRDefault="0066171E" w:rsidP="0066171E">
            <w:pPr>
              <w:keepNext/>
              <w:ind w:firstLine="0"/>
            </w:pPr>
            <w:r>
              <w:t>Huff</w:t>
            </w:r>
          </w:p>
        </w:tc>
      </w:tr>
      <w:tr w:rsidR="0066171E" w:rsidRPr="0066171E" w14:paraId="2D781CF1" w14:textId="77777777" w:rsidTr="0066171E">
        <w:tc>
          <w:tcPr>
            <w:tcW w:w="2179" w:type="dxa"/>
            <w:shd w:val="clear" w:color="auto" w:fill="auto"/>
          </w:tcPr>
          <w:p w14:paraId="76C3F348" w14:textId="54E193E6" w:rsidR="0066171E" w:rsidRPr="0066171E" w:rsidRDefault="0066171E" w:rsidP="0066171E">
            <w:pPr>
              <w:keepNext/>
              <w:ind w:firstLine="0"/>
            </w:pPr>
            <w:r>
              <w:t>Kilmartin</w:t>
            </w:r>
          </w:p>
        </w:tc>
        <w:tc>
          <w:tcPr>
            <w:tcW w:w="2179" w:type="dxa"/>
            <w:shd w:val="clear" w:color="auto" w:fill="auto"/>
          </w:tcPr>
          <w:p w14:paraId="5659019F" w14:textId="6CF3B2EC" w:rsidR="0066171E" w:rsidRPr="0066171E" w:rsidRDefault="0066171E" w:rsidP="0066171E">
            <w:pPr>
              <w:keepNext/>
              <w:ind w:firstLine="0"/>
            </w:pPr>
            <w:r>
              <w:t>Magnuson</w:t>
            </w:r>
          </w:p>
        </w:tc>
        <w:tc>
          <w:tcPr>
            <w:tcW w:w="2180" w:type="dxa"/>
            <w:shd w:val="clear" w:color="auto" w:fill="auto"/>
          </w:tcPr>
          <w:p w14:paraId="2FA02354" w14:textId="5C23F5CD" w:rsidR="0066171E" w:rsidRPr="0066171E" w:rsidRDefault="0066171E" w:rsidP="0066171E">
            <w:pPr>
              <w:keepNext/>
              <w:ind w:firstLine="0"/>
            </w:pPr>
            <w:r>
              <w:t>Pace</w:t>
            </w:r>
          </w:p>
        </w:tc>
      </w:tr>
      <w:tr w:rsidR="0066171E" w:rsidRPr="0066171E" w14:paraId="1ED2DC72" w14:textId="77777777" w:rsidTr="0066171E">
        <w:tc>
          <w:tcPr>
            <w:tcW w:w="2179" w:type="dxa"/>
            <w:shd w:val="clear" w:color="auto" w:fill="auto"/>
          </w:tcPr>
          <w:p w14:paraId="73FB11B4" w14:textId="6A99B33B" w:rsidR="0066171E" w:rsidRPr="0066171E" w:rsidRDefault="0066171E" w:rsidP="0066171E">
            <w:pPr>
              <w:keepNext/>
              <w:ind w:firstLine="0"/>
            </w:pPr>
            <w:r>
              <w:t>White</w:t>
            </w:r>
          </w:p>
        </w:tc>
        <w:tc>
          <w:tcPr>
            <w:tcW w:w="2179" w:type="dxa"/>
            <w:shd w:val="clear" w:color="auto" w:fill="auto"/>
          </w:tcPr>
          <w:p w14:paraId="01E32386" w14:textId="77777777" w:rsidR="0066171E" w:rsidRPr="0066171E" w:rsidRDefault="0066171E" w:rsidP="0066171E">
            <w:pPr>
              <w:keepNext/>
              <w:ind w:firstLine="0"/>
            </w:pPr>
          </w:p>
        </w:tc>
        <w:tc>
          <w:tcPr>
            <w:tcW w:w="2180" w:type="dxa"/>
            <w:shd w:val="clear" w:color="auto" w:fill="auto"/>
          </w:tcPr>
          <w:p w14:paraId="01D68C59" w14:textId="77777777" w:rsidR="0066171E" w:rsidRPr="0066171E" w:rsidRDefault="0066171E" w:rsidP="0066171E">
            <w:pPr>
              <w:keepNext/>
              <w:ind w:firstLine="0"/>
            </w:pPr>
          </w:p>
        </w:tc>
      </w:tr>
    </w:tbl>
    <w:p w14:paraId="64077C1B" w14:textId="77777777" w:rsidR="0066171E" w:rsidRDefault="0066171E" w:rsidP="0066171E"/>
    <w:p w14:paraId="56A5A244" w14:textId="77777777" w:rsidR="0066171E" w:rsidRDefault="0066171E" w:rsidP="0066171E">
      <w:pPr>
        <w:jc w:val="center"/>
        <w:rPr>
          <w:b/>
        </w:rPr>
      </w:pPr>
      <w:r w:rsidRPr="0066171E">
        <w:rPr>
          <w:b/>
        </w:rPr>
        <w:t>Total--10</w:t>
      </w:r>
    </w:p>
    <w:p w14:paraId="5D14B435" w14:textId="2B4EF3D4" w:rsidR="0066171E" w:rsidRDefault="0066171E" w:rsidP="0066171E">
      <w:pPr>
        <w:jc w:val="center"/>
        <w:rPr>
          <w:b/>
        </w:rPr>
      </w:pPr>
    </w:p>
    <w:p w14:paraId="27741689" w14:textId="77777777" w:rsidR="0066171E" w:rsidRDefault="0066171E" w:rsidP="0066171E">
      <w:r>
        <w:t xml:space="preserve">Section 29 was adopted. </w:t>
      </w:r>
    </w:p>
    <w:p w14:paraId="1919C1D7" w14:textId="77777777" w:rsidR="0066171E" w:rsidRDefault="0066171E" w:rsidP="0066171E"/>
    <w:p w14:paraId="3051FEB5" w14:textId="77777777" w:rsidR="0066171E" w:rsidRDefault="0066171E" w:rsidP="0066171E">
      <w:pPr>
        <w:keepNext/>
        <w:jc w:val="center"/>
        <w:rPr>
          <w:b/>
        </w:rPr>
      </w:pPr>
      <w:r w:rsidRPr="0066171E">
        <w:rPr>
          <w:b/>
        </w:rPr>
        <w:t>SECTION 33--ADOPTED</w:t>
      </w:r>
    </w:p>
    <w:p w14:paraId="30C10029" w14:textId="689EABBA" w:rsidR="0066171E" w:rsidRDefault="0066171E" w:rsidP="0066171E">
      <w:pPr>
        <w:jc w:val="center"/>
        <w:rPr>
          <w:b/>
        </w:rPr>
      </w:pPr>
    </w:p>
    <w:p w14:paraId="2B915798" w14:textId="7BBE8D32" w:rsidR="0066171E" w:rsidRPr="00296917" w:rsidRDefault="00206549" w:rsidP="0066171E">
      <w:pPr>
        <w:widowControl w:val="0"/>
        <w:tabs>
          <w:tab w:val="left" w:pos="216"/>
          <w:tab w:val="left" w:pos="432"/>
          <w:tab w:val="left" w:pos="3110"/>
          <w:tab w:val="left" w:pos="5040"/>
        </w:tabs>
        <w:ind w:firstLine="0"/>
        <w:rPr>
          <w:smallCaps/>
          <w:snapToGrid w:val="0"/>
        </w:rPr>
      </w:pPr>
      <w:bookmarkStart w:id="215" w:name="file_start469"/>
      <w:bookmarkEnd w:id="215"/>
      <w:r>
        <w:rPr>
          <w:smallCaps/>
          <w:snapToGrid w:val="0"/>
        </w:rPr>
        <w:tab/>
      </w:r>
      <w:r w:rsidR="0066171E" w:rsidRPr="00296917">
        <w:rPr>
          <w:smallCaps/>
          <w:snapToGrid w:val="0"/>
        </w:rPr>
        <w:t>Rep. BAUER proposes the following Amendment No.</w:t>
      </w:r>
      <w:r w:rsidR="00C20E0D">
        <w:rPr>
          <w:smallCaps/>
          <w:snapToGrid w:val="0"/>
        </w:rPr>
        <w:t xml:space="preserve"> 95</w:t>
      </w:r>
      <w:r w:rsidR="0066171E" w:rsidRPr="00296917">
        <w:rPr>
          <w:smallCaps/>
          <w:snapToGrid w:val="0"/>
        </w:rPr>
        <w:t xml:space="preserve"> to </w:t>
      </w:r>
      <w:r w:rsidR="00541E73">
        <w:rPr>
          <w:smallCaps/>
          <w:snapToGrid w:val="0"/>
        </w:rPr>
        <w:br/>
      </w:r>
      <w:r w:rsidR="0066171E" w:rsidRPr="00296917">
        <w:rPr>
          <w:smallCaps/>
          <w:snapToGrid w:val="0"/>
        </w:rPr>
        <w:t>H.</w:t>
      </w:r>
      <w:r w:rsidR="00541E73">
        <w:rPr>
          <w:smallCaps/>
          <w:snapToGrid w:val="0"/>
        </w:rPr>
        <w:t xml:space="preserve"> </w:t>
      </w:r>
      <w:r w:rsidR="0066171E" w:rsidRPr="00296917">
        <w:rPr>
          <w:smallCaps/>
          <w:snapToGrid w:val="0"/>
        </w:rPr>
        <w:t>4025 as introduced by Ways &amp; Means (Doc Name h:\legwork\house\amend\h-wm\006\dhhs pregnancy crisis ctr 1a.docx)</w:t>
      </w:r>
      <w:r w:rsidR="00C20E0D">
        <w:rPr>
          <w:smallCaps/>
          <w:snapToGrid w:val="0"/>
        </w:rPr>
        <w:t xml:space="preserve"> which was tabled</w:t>
      </w:r>
      <w:r w:rsidR="0066171E" w:rsidRPr="00296917">
        <w:rPr>
          <w:smallCaps/>
          <w:snapToGrid w:val="0"/>
        </w:rPr>
        <w:t>:</w:t>
      </w:r>
    </w:p>
    <w:p w14:paraId="1806B48E" w14:textId="77777777" w:rsidR="0066171E" w:rsidRPr="00296917"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
          <w:smallCaps/>
          <w:snapToGrid w:val="0"/>
        </w:rPr>
      </w:pPr>
      <w:r w:rsidRPr="00296917">
        <w:rPr>
          <w:b/>
          <w:smallCaps/>
          <w:snapToGrid w:val="0"/>
        </w:rPr>
        <w:t>Amend the bill, as and if amended, Part IA, Section 33, DEPARTMENT OF HEALTH AND HUMAN SERVICES, page 84, line 30, opposite /Pregnancy Crisis Centers/ by decreasing the amount(s) in Columns 3 and 4 by:</w:t>
      </w:r>
    </w:p>
    <w:p w14:paraId="5449614F" w14:textId="2A2EDDF5" w:rsidR="0066171E" w:rsidRPr="00296917" w:rsidRDefault="0066171E" w:rsidP="0066171E">
      <w:pPr>
        <w:widowControl w:val="0"/>
        <w:tabs>
          <w:tab w:val="right" w:pos="6840"/>
          <w:tab w:val="right" w:pos="10627"/>
        </w:tabs>
        <w:ind w:firstLine="0"/>
        <w:rPr>
          <w:b/>
          <w:smallCaps/>
          <w:snapToGrid w:val="0"/>
        </w:rPr>
      </w:pPr>
      <w:r w:rsidRPr="00296917">
        <w:rPr>
          <w:b/>
          <w:smallCaps/>
          <w:snapToGrid w:val="0"/>
        </w:rPr>
        <w:lastRenderedPageBreak/>
        <w:t>Column 3</w:t>
      </w:r>
      <w:r w:rsidRPr="00296917">
        <w:rPr>
          <w:b/>
          <w:smallCaps/>
          <w:snapToGrid w:val="0"/>
        </w:rPr>
        <w:tab/>
        <w:t>Column 4</w:t>
      </w:r>
    </w:p>
    <w:p w14:paraId="3832EE9A" w14:textId="6305BC3F" w:rsidR="0066171E" w:rsidRDefault="0066171E" w:rsidP="0066171E">
      <w:pPr>
        <w:widowControl w:val="0"/>
        <w:tabs>
          <w:tab w:val="right" w:pos="6840"/>
          <w:tab w:val="right" w:pos="10627"/>
        </w:tabs>
        <w:ind w:firstLine="0"/>
        <w:rPr>
          <w:b/>
          <w:smallCaps/>
          <w:snapToGrid w:val="0"/>
        </w:rPr>
      </w:pPr>
      <w:r w:rsidRPr="00296917">
        <w:rPr>
          <w:b/>
          <w:smallCaps/>
          <w:snapToGrid w:val="0"/>
        </w:rPr>
        <w:t>2,400,000</w:t>
      </w:r>
      <w:r w:rsidRPr="00296917">
        <w:rPr>
          <w:b/>
          <w:smallCaps/>
          <w:snapToGrid w:val="0"/>
        </w:rPr>
        <w:tab/>
        <w:t>2,400,000</w:t>
      </w:r>
    </w:p>
    <w:p w14:paraId="01DA2330"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snapToGrid w:val="0"/>
        </w:rPr>
      </w:pPr>
      <w:r w:rsidRPr="00541E73">
        <w:rPr>
          <w:bCs/>
          <w:snapToGrid w:val="0"/>
        </w:rPr>
        <w:t>Renumber sections to conform.</w:t>
      </w:r>
    </w:p>
    <w:p w14:paraId="6ED7E699" w14:textId="77777777" w:rsidR="0066171E" w:rsidRPr="00541E73"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rPr>
          <w:bCs/>
        </w:rPr>
      </w:pPr>
      <w:r w:rsidRPr="00541E73">
        <w:rPr>
          <w:bCs/>
          <w:snapToGrid w:val="0"/>
        </w:rPr>
        <w:t>Amend totals and titles to conform.</w:t>
      </w:r>
    </w:p>
    <w:p w14:paraId="416813B3" w14:textId="6BB66587" w:rsidR="0066171E" w:rsidRDefault="0066171E" w:rsidP="006617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firstLine="0"/>
      </w:pPr>
    </w:p>
    <w:p w14:paraId="2884880F" w14:textId="77777777" w:rsidR="0066171E" w:rsidRDefault="0066171E" w:rsidP="0066171E">
      <w:r>
        <w:t>Rep. BAUER explained the amendment.</w:t>
      </w:r>
    </w:p>
    <w:p w14:paraId="34EA4C77" w14:textId="77777777" w:rsidR="0066171E" w:rsidRDefault="0066171E" w:rsidP="0066171E"/>
    <w:p w14:paraId="3E9F736F" w14:textId="049CFBB1" w:rsidR="0066171E" w:rsidRDefault="0066171E" w:rsidP="0066171E">
      <w:r>
        <w:t>Rep. BAUER moved to table the amendment, which was agreed to.</w:t>
      </w:r>
    </w:p>
    <w:p w14:paraId="16EE8F42" w14:textId="77777777" w:rsidR="0066171E" w:rsidRDefault="0066171E" w:rsidP="0066171E"/>
    <w:p w14:paraId="1F6D4C81" w14:textId="583BAD40" w:rsidR="0066171E" w:rsidRDefault="0066171E" w:rsidP="0066171E">
      <w:r>
        <w:t xml:space="preserve">Rep. HIOTT moved to reconsider the vote whereby Amendment </w:t>
      </w:r>
      <w:r w:rsidR="00541E73">
        <w:br/>
      </w:r>
      <w:r>
        <w:t>No. 95 was tabled.</w:t>
      </w:r>
    </w:p>
    <w:p w14:paraId="68E2D8B1" w14:textId="77777777" w:rsidR="0066171E" w:rsidRDefault="0066171E" w:rsidP="0066171E"/>
    <w:p w14:paraId="50E258D2" w14:textId="542338DB" w:rsidR="0066171E" w:rsidRDefault="0066171E" w:rsidP="0066171E">
      <w:r>
        <w:t>Rep. COBB-HUNTER moved to table the motion to reconsider.</w:t>
      </w:r>
    </w:p>
    <w:p w14:paraId="1C1C7A52" w14:textId="77777777" w:rsidR="0066171E" w:rsidRDefault="0066171E" w:rsidP="0066171E"/>
    <w:p w14:paraId="0D61192B" w14:textId="77777777" w:rsidR="0066171E" w:rsidRDefault="0066171E" w:rsidP="0066171E">
      <w:r>
        <w:t>Rep. HIOTT demanded the yeas and nays which were taken, resulting as follows:</w:t>
      </w:r>
    </w:p>
    <w:p w14:paraId="4A48B14B" w14:textId="610F31DA" w:rsidR="0066171E" w:rsidRDefault="0066171E" w:rsidP="0066171E">
      <w:pPr>
        <w:jc w:val="center"/>
      </w:pPr>
      <w:bookmarkStart w:id="216" w:name="vote_start474"/>
      <w:bookmarkEnd w:id="216"/>
      <w:r>
        <w:t>Yeas 22; Nays 86</w:t>
      </w:r>
    </w:p>
    <w:p w14:paraId="3C131F88" w14:textId="77777777" w:rsidR="0066171E" w:rsidRDefault="0066171E" w:rsidP="0066171E">
      <w:pPr>
        <w:jc w:val="center"/>
      </w:pPr>
    </w:p>
    <w:p w14:paraId="4FE15AEA"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679225C9" w14:textId="77777777" w:rsidTr="0066171E">
        <w:tc>
          <w:tcPr>
            <w:tcW w:w="2179" w:type="dxa"/>
            <w:shd w:val="clear" w:color="auto" w:fill="auto"/>
          </w:tcPr>
          <w:p w14:paraId="5DEF085D" w14:textId="224187D4" w:rsidR="0066171E" w:rsidRPr="0066171E" w:rsidRDefault="0066171E" w:rsidP="0066171E">
            <w:pPr>
              <w:keepNext/>
              <w:ind w:firstLine="0"/>
            </w:pPr>
            <w:r>
              <w:t>Alexander</w:t>
            </w:r>
          </w:p>
        </w:tc>
        <w:tc>
          <w:tcPr>
            <w:tcW w:w="2179" w:type="dxa"/>
            <w:shd w:val="clear" w:color="auto" w:fill="auto"/>
          </w:tcPr>
          <w:p w14:paraId="3620BDC3" w14:textId="47049F84" w:rsidR="0066171E" w:rsidRPr="0066171E" w:rsidRDefault="0066171E" w:rsidP="0066171E">
            <w:pPr>
              <w:keepNext/>
              <w:ind w:firstLine="0"/>
            </w:pPr>
            <w:r>
              <w:t>Bamberg</w:t>
            </w:r>
          </w:p>
        </w:tc>
        <w:tc>
          <w:tcPr>
            <w:tcW w:w="2180" w:type="dxa"/>
            <w:shd w:val="clear" w:color="auto" w:fill="auto"/>
          </w:tcPr>
          <w:p w14:paraId="211CC3D9" w14:textId="17685A15" w:rsidR="0066171E" w:rsidRPr="0066171E" w:rsidRDefault="0066171E" w:rsidP="0066171E">
            <w:pPr>
              <w:keepNext/>
              <w:ind w:firstLine="0"/>
            </w:pPr>
            <w:r>
              <w:t>Bauer</w:t>
            </w:r>
          </w:p>
        </w:tc>
      </w:tr>
      <w:tr w:rsidR="0066171E" w:rsidRPr="0066171E" w14:paraId="309AD9C4" w14:textId="77777777" w:rsidTr="0066171E">
        <w:tc>
          <w:tcPr>
            <w:tcW w:w="2179" w:type="dxa"/>
            <w:shd w:val="clear" w:color="auto" w:fill="auto"/>
          </w:tcPr>
          <w:p w14:paraId="6CC07492" w14:textId="195483EA" w:rsidR="0066171E" w:rsidRPr="0066171E" w:rsidRDefault="0066171E" w:rsidP="0066171E">
            <w:pPr>
              <w:ind w:firstLine="0"/>
            </w:pPr>
            <w:r>
              <w:t>Bernstein</w:t>
            </w:r>
          </w:p>
        </w:tc>
        <w:tc>
          <w:tcPr>
            <w:tcW w:w="2179" w:type="dxa"/>
            <w:shd w:val="clear" w:color="auto" w:fill="auto"/>
          </w:tcPr>
          <w:p w14:paraId="2E44FC1A" w14:textId="5A5568E5" w:rsidR="0066171E" w:rsidRPr="0066171E" w:rsidRDefault="0066171E" w:rsidP="0066171E">
            <w:pPr>
              <w:ind w:firstLine="0"/>
            </w:pPr>
            <w:r>
              <w:t>Clyburn</w:t>
            </w:r>
          </w:p>
        </w:tc>
        <w:tc>
          <w:tcPr>
            <w:tcW w:w="2180" w:type="dxa"/>
            <w:shd w:val="clear" w:color="auto" w:fill="auto"/>
          </w:tcPr>
          <w:p w14:paraId="27883D0D" w14:textId="19A5FE92" w:rsidR="0066171E" w:rsidRPr="0066171E" w:rsidRDefault="0066171E" w:rsidP="0066171E">
            <w:pPr>
              <w:ind w:firstLine="0"/>
            </w:pPr>
            <w:r>
              <w:t>Cobb-Hunter</w:t>
            </w:r>
          </w:p>
        </w:tc>
      </w:tr>
      <w:tr w:rsidR="0066171E" w:rsidRPr="0066171E" w14:paraId="068B9B5E" w14:textId="77777777" w:rsidTr="0066171E">
        <w:tc>
          <w:tcPr>
            <w:tcW w:w="2179" w:type="dxa"/>
            <w:shd w:val="clear" w:color="auto" w:fill="auto"/>
          </w:tcPr>
          <w:p w14:paraId="3FA0F6F7" w14:textId="1023F7AA" w:rsidR="0066171E" w:rsidRPr="0066171E" w:rsidRDefault="0066171E" w:rsidP="0066171E">
            <w:pPr>
              <w:ind w:firstLine="0"/>
            </w:pPr>
            <w:r>
              <w:t>Dillard</w:t>
            </w:r>
          </w:p>
        </w:tc>
        <w:tc>
          <w:tcPr>
            <w:tcW w:w="2179" w:type="dxa"/>
            <w:shd w:val="clear" w:color="auto" w:fill="auto"/>
          </w:tcPr>
          <w:p w14:paraId="1D2F3581" w14:textId="4EE0F951" w:rsidR="0066171E" w:rsidRPr="0066171E" w:rsidRDefault="0066171E" w:rsidP="0066171E">
            <w:pPr>
              <w:ind w:firstLine="0"/>
            </w:pPr>
            <w:r>
              <w:t>Garvin</w:t>
            </w:r>
          </w:p>
        </w:tc>
        <w:tc>
          <w:tcPr>
            <w:tcW w:w="2180" w:type="dxa"/>
            <w:shd w:val="clear" w:color="auto" w:fill="auto"/>
          </w:tcPr>
          <w:p w14:paraId="37244C30" w14:textId="27C979FC" w:rsidR="0066171E" w:rsidRPr="0066171E" w:rsidRDefault="0066171E" w:rsidP="0066171E">
            <w:pPr>
              <w:ind w:firstLine="0"/>
            </w:pPr>
            <w:r>
              <w:t>Grant</w:t>
            </w:r>
          </w:p>
        </w:tc>
      </w:tr>
      <w:tr w:rsidR="0066171E" w:rsidRPr="0066171E" w14:paraId="3F1FACFE" w14:textId="77777777" w:rsidTr="0066171E">
        <w:tc>
          <w:tcPr>
            <w:tcW w:w="2179" w:type="dxa"/>
            <w:shd w:val="clear" w:color="auto" w:fill="auto"/>
          </w:tcPr>
          <w:p w14:paraId="34D41507" w14:textId="77597F0D" w:rsidR="0066171E" w:rsidRPr="0066171E" w:rsidRDefault="0066171E" w:rsidP="0066171E">
            <w:pPr>
              <w:ind w:firstLine="0"/>
            </w:pPr>
            <w:r>
              <w:t>Henderson-Myers</w:t>
            </w:r>
          </w:p>
        </w:tc>
        <w:tc>
          <w:tcPr>
            <w:tcW w:w="2179" w:type="dxa"/>
            <w:shd w:val="clear" w:color="auto" w:fill="auto"/>
          </w:tcPr>
          <w:p w14:paraId="47378A01" w14:textId="3F6C1301" w:rsidR="0066171E" w:rsidRPr="0066171E" w:rsidRDefault="0066171E" w:rsidP="0066171E">
            <w:pPr>
              <w:ind w:firstLine="0"/>
            </w:pPr>
            <w:r>
              <w:t>Hewitt</w:t>
            </w:r>
          </w:p>
        </w:tc>
        <w:tc>
          <w:tcPr>
            <w:tcW w:w="2180" w:type="dxa"/>
            <w:shd w:val="clear" w:color="auto" w:fill="auto"/>
          </w:tcPr>
          <w:p w14:paraId="38B627BF" w14:textId="3021DBD1" w:rsidR="0066171E" w:rsidRPr="0066171E" w:rsidRDefault="0066171E" w:rsidP="0066171E">
            <w:pPr>
              <w:ind w:firstLine="0"/>
            </w:pPr>
            <w:r>
              <w:t>Hosey</w:t>
            </w:r>
          </w:p>
        </w:tc>
      </w:tr>
      <w:tr w:rsidR="0066171E" w:rsidRPr="0066171E" w14:paraId="7FFF2638" w14:textId="77777777" w:rsidTr="0066171E">
        <w:tc>
          <w:tcPr>
            <w:tcW w:w="2179" w:type="dxa"/>
            <w:shd w:val="clear" w:color="auto" w:fill="auto"/>
          </w:tcPr>
          <w:p w14:paraId="3D3C679D" w14:textId="1DFA9B39" w:rsidR="0066171E" w:rsidRPr="0066171E" w:rsidRDefault="0066171E" w:rsidP="0066171E">
            <w:pPr>
              <w:ind w:firstLine="0"/>
            </w:pPr>
            <w:r>
              <w:t>J. L. Johnson</w:t>
            </w:r>
          </w:p>
        </w:tc>
        <w:tc>
          <w:tcPr>
            <w:tcW w:w="2179" w:type="dxa"/>
            <w:shd w:val="clear" w:color="auto" w:fill="auto"/>
          </w:tcPr>
          <w:p w14:paraId="515FB59F" w14:textId="32219953" w:rsidR="0066171E" w:rsidRPr="0066171E" w:rsidRDefault="0066171E" w:rsidP="0066171E">
            <w:pPr>
              <w:ind w:firstLine="0"/>
            </w:pPr>
            <w:r>
              <w:t>Jones</w:t>
            </w:r>
          </w:p>
        </w:tc>
        <w:tc>
          <w:tcPr>
            <w:tcW w:w="2180" w:type="dxa"/>
            <w:shd w:val="clear" w:color="auto" w:fill="auto"/>
          </w:tcPr>
          <w:p w14:paraId="5FC76874" w14:textId="4E03C0CB" w:rsidR="0066171E" w:rsidRPr="0066171E" w:rsidRDefault="0066171E" w:rsidP="0066171E">
            <w:pPr>
              <w:ind w:firstLine="0"/>
            </w:pPr>
            <w:r>
              <w:t>King</w:t>
            </w:r>
          </w:p>
        </w:tc>
      </w:tr>
      <w:tr w:rsidR="0066171E" w:rsidRPr="0066171E" w14:paraId="026A4D03" w14:textId="77777777" w:rsidTr="0066171E">
        <w:tc>
          <w:tcPr>
            <w:tcW w:w="2179" w:type="dxa"/>
            <w:shd w:val="clear" w:color="auto" w:fill="auto"/>
          </w:tcPr>
          <w:p w14:paraId="7A6A2AC0" w14:textId="01081C11" w:rsidR="0066171E" w:rsidRPr="0066171E" w:rsidRDefault="0066171E" w:rsidP="0066171E">
            <w:pPr>
              <w:ind w:firstLine="0"/>
            </w:pPr>
            <w:r>
              <w:t>McDaniel</w:t>
            </w:r>
          </w:p>
        </w:tc>
        <w:tc>
          <w:tcPr>
            <w:tcW w:w="2179" w:type="dxa"/>
            <w:shd w:val="clear" w:color="auto" w:fill="auto"/>
          </w:tcPr>
          <w:p w14:paraId="55F7040E" w14:textId="2F29765E" w:rsidR="0066171E" w:rsidRPr="0066171E" w:rsidRDefault="0066171E" w:rsidP="0066171E">
            <w:pPr>
              <w:ind w:firstLine="0"/>
            </w:pPr>
            <w:r>
              <w:t>J. Moore</w:t>
            </w:r>
          </w:p>
        </w:tc>
        <w:tc>
          <w:tcPr>
            <w:tcW w:w="2180" w:type="dxa"/>
            <w:shd w:val="clear" w:color="auto" w:fill="auto"/>
          </w:tcPr>
          <w:p w14:paraId="0063741E" w14:textId="64AEC4D8" w:rsidR="0066171E" w:rsidRPr="0066171E" w:rsidRDefault="0066171E" w:rsidP="0066171E">
            <w:pPr>
              <w:ind w:firstLine="0"/>
            </w:pPr>
            <w:r>
              <w:t>Rivers</w:t>
            </w:r>
          </w:p>
        </w:tc>
      </w:tr>
      <w:tr w:rsidR="0066171E" w:rsidRPr="0066171E" w14:paraId="44EF5B79" w14:textId="77777777" w:rsidTr="0066171E">
        <w:tc>
          <w:tcPr>
            <w:tcW w:w="2179" w:type="dxa"/>
            <w:shd w:val="clear" w:color="auto" w:fill="auto"/>
          </w:tcPr>
          <w:p w14:paraId="431922B7" w14:textId="1FC28FDD" w:rsidR="0066171E" w:rsidRPr="0066171E" w:rsidRDefault="0066171E" w:rsidP="0066171E">
            <w:pPr>
              <w:keepNext/>
              <w:ind w:firstLine="0"/>
            </w:pPr>
            <w:r>
              <w:t>Rose</w:t>
            </w:r>
          </w:p>
        </w:tc>
        <w:tc>
          <w:tcPr>
            <w:tcW w:w="2179" w:type="dxa"/>
            <w:shd w:val="clear" w:color="auto" w:fill="auto"/>
          </w:tcPr>
          <w:p w14:paraId="3655984B" w14:textId="0615D6F9" w:rsidR="0066171E" w:rsidRPr="0066171E" w:rsidRDefault="0066171E" w:rsidP="0066171E">
            <w:pPr>
              <w:keepNext/>
              <w:ind w:firstLine="0"/>
            </w:pPr>
            <w:r>
              <w:t>Rutherford</w:t>
            </w:r>
          </w:p>
        </w:tc>
        <w:tc>
          <w:tcPr>
            <w:tcW w:w="2180" w:type="dxa"/>
            <w:shd w:val="clear" w:color="auto" w:fill="auto"/>
          </w:tcPr>
          <w:p w14:paraId="0CC0364A" w14:textId="0EE4BF17" w:rsidR="0066171E" w:rsidRPr="0066171E" w:rsidRDefault="0066171E" w:rsidP="0066171E">
            <w:pPr>
              <w:keepNext/>
              <w:ind w:firstLine="0"/>
            </w:pPr>
            <w:r>
              <w:t>Spann-Wilder</w:t>
            </w:r>
          </w:p>
        </w:tc>
      </w:tr>
      <w:tr w:rsidR="0066171E" w:rsidRPr="0066171E" w14:paraId="2034D258" w14:textId="77777777" w:rsidTr="0066171E">
        <w:tc>
          <w:tcPr>
            <w:tcW w:w="2179" w:type="dxa"/>
            <w:shd w:val="clear" w:color="auto" w:fill="auto"/>
          </w:tcPr>
          <w:p w14:paraId="2D94F957" w14:textId="78838468" w:rsidR="0066171E" w:rsidRPr="0066171E" w:rsidRDefault="0066171E" w:rsidP="0066171E">
            <w:pPr>
              <w:keepNext/>
              <w:ind w:firstLine="0"/>
            </w:pPr>
            <w:r>
              <w:t>Wetmore</w:t>
            </w:r>
          </w:p>
        </w:tc>
        <w:tc>
          <w:tcPr>
            <w:tcW w:w="2179" w:type="dxa"/>
            <w:shd w:val="clear" w:color="auto" w:fill="auto"/>
          </w:tcPr>
          <w:p w14:paraId="472E43EA" w14:textId="77777777" w:rsidR="0066171E" w:rsidRPr="0066171E" w:rsidRDefault="0066171E" w:rsidP="0066171E">
            <w:pPr>
              <w:keepNext/>
              <w:ind w:firstLine="0"/>
            </w:pPr>
          </w:p>
        </w:tc>
        <w:tc>
          <w:tcPr>
            <w:tcW w:w="2180" w:type="dxa"/>
            <w:shd w:val="clear" w:color="auto" w:fill="auto"/>
          </w:tcPr>
          <w:p w14:paraId="54F04285" w14:textId="77777777" w:rsidR="0066171E" w:rsidRPr="0066171E" w:rsidRDefault="0066171E" w:rsidP="0066171E">
            <w:pPr>
              <w:keepNext/>
              <w:ind w:firstLine="0"/>
            </w:pPr>
          </w:p>
        </w:tc>
      </w:tr>
    </w:tbl>
    <w:p w14:paraId="66D0D5A3" w14:textId="77777777" w:rsidR="0066171E" w:rsidRDefault="0066171E" w:rsidP="0066171E"/>
    <w:p w14:paraId="4CA64185" w14:textId="74A0B3AA" w:rsidR="0066171E" w:rsidRDefault="0066171E" w:rsidP="0066171E">
      <w:pPr>
        <w:jc w:val="center"/>
        <w:rPr>
          <w:b/>
        </w:rPr>
      </w:pPr>
      <w:r w:rsidRPr="0066171E">
        <w:rPr>
          <w:b/>
        </w:rPr>
        <w:t>Total--22</w:t>
      </w:r>
    </w:p>
    <w:p w14:paraId="711EF2FE" w14:textId="77777777" w:rsidR="0066171E" w:rsidRDefault="0066171E" w:rsidP="0066171E">
      <w:pPr>
        <w:jc w:val="center"/>
        <w:rPr>
          <w:b/>
        </w:rPr>
      </w:pPr>
    </w:p>
    <w:p w14:paraId="7EDE3E9D"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3FD0F06C" w14:textId="77777777" w:rsidTr="0066171E">
        <w:tc>
          <w:tcPr>
            <w:tcW w:w="2179" w:type="dxa"/>
            <w:shd w:val="clear" w:color="auto" w:fill="auto"/>
          </w:tcPr>
          <w:p w14:paraId="47E720DF" w14:textId="065CA0E4" w:rsidR="0066171E" w:rsidRPr="0066171E" w:rsidRDefault="0066171E" w:rsidP="0066171E">
            <w:pPr>
              <w:keepNext/>
              <w:ind w:firstLine="0"/>
            </w:pPr>
            <w:r>
              <w:t>Atkinson</w:t>
            </w:r>
          </w:p>
        </w:tc>
        <w:tc>
          <w:tcPr>
            <w:tcW w:w="2179" w:type="dxa"/>
            <w:shd w:val="clear" w:color="auto" w:fill="auto"/>
          </w:tcPr>
          <w:p w14:paraId="08E4D425" w14:textId="2A94F251" w:rsidR="0066171E" w:rsidRPr="0066171E" w:rsidRDefault="0066171E" w:rsidP="0066171E">
            <w:pPr>
              <w:keepNext/>
              <w:ind w:firstLine="0"/>
            </w:pPr>
            <w:r>
              <w:t>Bailey</w:t>
            </w:r>
          </w:p>
        </w:tc>
        <w:tc>
          <w:tcPr>
            <w:tcW w:w="2180" w:type="dxa"/>
            <w:shd w:val="clear" w:color="auto" w:fill="auto"/>
          </w:tcPr>
          <w:p w14:paraId="4DAB4DB5" w14:textId="2F20DCB4" w:rsidR="0066171E" w:rsidRPr="0066171E" w:rsidRDefault="0066171E" w:rsidP="0066171E">
            <w:pPr>
              <w:keepNext/>
              <w:ind w:firstLine="0"/>
            </w:pPr>
            <w:r>
              <w:t>Ballentine</w:t>
            </w:r>
          </w:p>
        </w:tc>
      </w:tr>
      <w:tr w:rsidR="0066171E" w:rsidRPr="0066171E" w14:paraId="6A4D1F17" w14:textId="77777777" w:rsidTr="0066171E">
        <w:tc>
          <w:tcPr>
            <w:tcW w:w="2179" w:type="dxa"/>
            <w:shd w:val="clear" w:color="auto" w:fill="auto"/>
          </w:tcPr>
          <w:p w14:paraId="4DA426A4" w14:textId="1ABF9F9D" w:rsidR="0066171E" w:rsidRPr="0066171E" w:rsidRDefault="0066171E" w:rsidP="0066171E">
            <w:pPr>
              <w:ind w:firstLine="0"/>
            </w:pPr>
            <w:r>
              <w:t>Bannister</w:t>
            </w:r>
          </w:p>
        </w:tc>
        <w:tc>
          <w:tcPr>
            <w:tcW w:w="2179" w:type="dxa"/>
            <w:shd w:val="clear" w:color="auto" w:fill="auto"/>
          </w:tcPr>
          <w:p w14:paraId="2D6B3F64" w14:textId="445B02AE" w:rsidR="0066171E" w:rsidRPr="0066171E" w:rsidRDefault="0066171E" w:rsidP="0066171E">
            <w:pPr>
              <w:ind w:firstLine="0"/>
            </w:pPr>
            <w:r>
              <w:t>Beach</w:t>
            </w:r>
          </w:p>
        </w:tc>
        <w:tc>
          <w:tcPr>
            <w:tcW w:w="2180" w:type="dxa"/>
            <w:shd w:val="clear" w:color="auto" w:fill="auto"/>
          </w:tcPr>
          <w:p w14:paraId="066BA2B1" w14:textId="7282B356" w:rsidR="0066171E" w:rsidRPr="0066171E" w:rsidRDefault="0066171E" w:rsidP="0066171E">
            <w:pPr>
              <w:ind w:firstLine="0"/>
            </w:pPr>
            <w:r>
              <w:t>Bowers</w:t>
            </w:r>
          </w:p>
        </w:tc>
      </w:tr>
      <w:tr w:rsidR="0066171E" w:rsidRPr="0066171E" w14:paraId="59758DE1" w14:textId="77777777" w:rsidTr="0066171E">
        <w:tc>
          <w:tcPr>
            <w:tcW w:w="2179" w:type="dxa"/>
            <w:shd w:val="clear" w:color="auto" w:fill="auto"/>
          </w:tcPr>
          <w:p w14:paraId="2BAE9770" w14:textId="1B26DA30" w:rsidR="0066171E" w:rsidRPr="0066171E" w:rsidRDefault="0066171E" w:rsidP="0066171E">
            <w:pPr>
              <w:ind w:firstLine="0"/>
            </w:pPr>
            <w:r>
              <w:t>Bradley</w:t>
            </w:r>
          </w:p>
        </w:tc>
        <w:tc>
          <w:tcPr>
            <w:tcW w:w="2179" w:type="dxa"/>
            <w:shd w:val="clear" w:color="auto" w:fill="auto"/>
          </w:tcPr>
          <w:p w14:paraId="63F4749C" w14:textId="3C8D254D" w:rsidR="0066171E" w:rsidRPr="0066171E" w:rsidRDefault="0066171E" w:rsidP="0066171E">
            <w:pPr>
              <w:ind w:firstLine="0"/>
            </w:pPr>
            <w:r>
              <w:t>Brewer</w:t>
            </w:r>
          </w:p>
        </w:tc>
        <w:tc>
          <w:tcPr>
            <w:tcW w:w="2180" w:type="dxa"/>
            <w:shd w:val="clear" w:color="auto" w:fill="auto"/>
          </w:tcPr>
          <w:p w14:paraId="342A651B" w14:textId="0DDCC7DA" w:rsidR="0066171E" w:rsidRPr="0066171E" w:rsidRDefault="0066171E" w:rsidP="0066171E">
            <w:pPr>
              <w:ind w:firstLine="0"/>
            </w:pPr>
            <w:r>
              <w:t>Brittain</w:t>
            </w:r>
          </w:p>
        </w:tc>
      </w:tr>
      <w:tr w:rsidR="0066171E" w:rsidRPr="0066171E" w14:paraId="292EA80D" w14:textId="77777777" w:rsidTr="0066171E">
        <w:tc>
          <w:tcPr>
            <w:tcW w:w="2179" w:type="dxa"/>
            <w:shd w:val="clear" w:color="auto" w:fill="auto"/>
          </w:tcPr>
          <w:p w14:paraId="0DD0DF1C" w14:textId="69EBB79B" w:rsidR="0066171E" w:rsidRPr="0066171E" w:rsidRDefault="0066171E" w:rsidP="0066171E">
            <w:pPr>
              <w:ind w:firstLine="0"/>
            </w:pPr>
            <w:r>
              <w:t>Burns</w:t>
            </w:r>
          </w:p>
        </w:tc>
        <w:tc>
          <w:tcPr>
            <w:tcW w:w="2179" w:type="dxa"/>
            <w:shd w:val="clear" w:color="auto" w:fill="auto"/>
          </w:tcPr>
          <w:p w14:paraId="210BFE01" w14:textId="12EFA51B" w:rsidR="0066171E" w:rsidRPr="0066171E" w:rsidRDefault="0066171E" w:rsidP="0066171E">
            <w:pPr>
              <w:ind w:firstLine="0"/>
            </w:pPr>
            <w:r>
              <w:t>Bustos</w:t>
            </w:r>
          </w:p>
        </w:tc>
        <w:tc>
          <w:tcPr>
            <w:tcW w:w="2180" w:type="dxa"/>
            <w:shd w:val="clear" w:color="auto" w:fill="auto"/>
          </w:tcPr>
          <w:p w14:paraId="641C351E" w14:textId="0E9DB096" w:rsidR="0066171E" w:rsidRPr="0066171E" w:rsidRDefault="0066171E" w:rsidP="0066171E">
            <w:pPr>
              <w:ind w:firstLine="0"/>
            </w:pPr>
            <w:r>
              <w:t>Calhoon</w:t>
            </w:r>
          </w:p>
        </w:tc>
      </w:tr>
      <w:tr w:rsidR="0066171E" w:rsidRPr="0066171E" w14:paraId="3F5B8C7A" w14:textId="77777777" w:rsidTr="0066171E">
        <w:tc>
          <w:tcPr>
            <w:tcW w:w="2179" w:type="dxa"/>
            <w:shd w:val="clear" w:color="auto" w:fill="auto"/>
          </w:tcPr>
          <w:p w14:paraId="7DF1C0A1" w14:textId="528C31AC" w:rsidR="0066171E" w:rsidRPr="0066171E" w:rsidRDefault="0066171E" w:rsidP="0066171E">
            <w:pPr>
              <w:ind w:firstLine="0"/>
            </w:pPr>
            <w:r>
              <w:t>Caskey</w:t>
            </w:r>
          </w:p>
        </w:tc>
        <w:tc>
          <w:tcPr>
            <w:tcW w:w="2179" w:type="dxa"/>
            <w:shd w:val="clear" w:color="auto" w:fill="auto"/>
          </w:tcPr>
          <w:p w14:paraId="3E77CC63" w14:textId="675A82C0" w:rsidR="0066171E" w:rsidRPr="0066171E" w:rsidRDefault="0066171E" w:rsidP="0066171E">
            <w:pPr>
              <w:ind w:firstLine="0"/>
            </w:pPr>
            <w:r>
              <w:t>Chapman</w:t>
            </w:r>
          </w:p>
        </w:tc>
        <w:tc>
          <w:tcPr>
            <w:tcW w:w="2180" w:type="dxa"/>
            <w:shd w:val="clear" w:color="auto" w:fill="auto"/>
          </w:tcPr>
          <w:p w14:paraId="14E8BB06" w14:textId="1656F5D7" w:rsidR="0066171E" w:rsidRPr="0066171E" w:rsidRDefault="0066171E" w:rsidP="0066171E">
            <w:pPr>
              <w:ind w:firstLine="0"/>
            </w:pPr>
            <w:r>
              <w:t>Collins</w:t>
            </w:r>
          </w:p>
        </w:tc>
      </w:tr>
      <w:tr w:rsidR="0066171E" w:rsidRPr="0066171E" w14:paraId="29155FAD" w14:textId="77777777" w:rsidTr="0066171E">
        <w:tc>
          <w:tcPr>
            <w:tcW w:w="2179" w:type="dxa"/>
            <w:shd w:val="clear" w:color="auto" w:fill="auto"/>
          </w:tcPr>
          <w:p w14:paraId="3629001C" w14:textId="2121F6C6" w:rsidR="0066171E" w:rsidRPr="0066171E" w:rsidRDefault="0066171E" w:rsidP="0066171E">
            <w:pPr>
              <w:ind w:firstLine="0"/>
            </w:pPr>
            <w:r>
              <w:t>B. J. Cox</w:t>
            </w:r>
          </w:p>
        </w:tc>
        <w:tc>
          <w:tcPr>
            <w:tcW w:w="2179" w:type="dxa"/>
            <w:shd w:val="clear" w:color="auto" w:fill="auto"/>
          </w:tcPr>
          <w:p w14:paraId="5DF5F934" w14:textId="2F04D037" w:rsidR="0066171E" w:rsidRPr="0066171E" w:rsidRDefault="0066171E" w:rsidP="0066171E">
            <w:pPr>
              <w:ind w:firstLine="0"/>
            </w:pPr>
            <w:r>
              <w:t>B. L. Cox</w:t>
            </w:r>
          </w:p>
        </w:tc>
        <w:tc>
          <w:tcPr>
            <w:tcW w:w="2180" w:type="dxa"/>
            <w:shd w:val="clear" w:color="auto" w:fill="auto"/>
          </w:tcPr>
          <w:p w14:paraId="40662139" w14:textId="66B48FFE" w:rsidR="0066171E" w:rsidRPr="0066171E" w:rsidRDefault="0066171E" w:rsidP="0066171E">
            <w:pPr>
              <w:ind w:firstLine="0"/>
            </w:pPr>
            <w:r>
              <w:t>Crawford</w:t>
            </w:r>
          </w:p>
        </w:tc>
      </w:tr>
      <w:tr w:rsidR="0066171E" w:rsidRPr="0066171E" w14:paraId="36D33DC5" w14:textId="77777777" w:rsidTr="0066171E">
        <w:tc>
          <w:tcPr>
            <w:tcW w:w="2179" w:type="dxa"/>
            <w:shd w:val="clear" w:color="auto" w:fill="auto"/>
          </w:tcPr>
          <w:p w14:paraId="34042CC4" w14:textId="3804DE16" w:rsidR="0066171E" w:rsidRPr="0066171E" w:rsidRDefault="0066171E" w:rsidP="0066171E">
            <w:pPr>
              <w:ind w:firstLine="0"/>
            </w:pPr>
            <w:r>
              <w:t>Cromer</w:t>
            </w:r>
          </w:p>
        </w:tc>
        <w:tc>
          <w:tcPr>
            <w:tcW w:w="2179" w:type="dxa"/>
            <w:shd w:val="clear" w:color="auto" w:fill="auto"/>
          </w:tcPr>
          <w:p w14:paraId="1F362888" w14:textId="2DC8D187" w:rsidR="0066171E" w:rsidRPr="0066171E" w:rsidRDefault="0066171E" w:rsidP="0066171E">
            <w:pPr>
              <w:ind w:firstLine="0"/>
            </w:pPr>
            <w:r>
              <w:t>Davis</w:t>
            </w:r>
          </w:p>
        </w:tc>
        <w:tc>
          <w:tcPr>
            <w:tcW w:w="2180" w:type="dxa"/>
            <w:shd w:val="clear" w:color="auto" w:fill="auto"/>
          </w:tcPr>
          <w:p w14:paraId="7BBDAE43" w14:textId="0C1AF23A" w:rsidR="0066171E" w:rsidRPr="0066171E" w:rsidRDefault="0066171E" w:rsidP="0066171E">
            <w:pPr>
              <w:ind w:firstLine="0"/>
            </w:pPr>
            <w:r>
              <w:t>Duncan</w:t>
            </w:r>
          </w:p>
        </w:tc>
      </w:tr>
      <w:tr w:rsidR="0066171E" w:rsidRPr="0066171E" w14:paraId="51FD6CEE" w14:textId="77777777" w:rsidTr="0066171E">
        <w:tc>
          <w:tcPr>
            <w:tcW w:w="2179" w:type="dxa"/>
            <w:shd w:val="clear" w:color="auto" w:fill="auto"/>
          </w:tcPr>
          <w:p w14:paraId="60F58B1A" w14:textId="00CB47CF" w:rsidR="0066171E" w:rsidRPr="0066171E" w:rsidRDefault="0066171E" w:rsidP="0066171E">
            <w:pPr>
              <w:ind w:firstLine="0"/>
            </w:pPr>
            <w:r>
              <w:t>Edgerton</w:t>
            </w:r>
          </w:p>
        </w:tc>
        <w:tc>
          <w:tcPr>
            <w:tcW w:w="2179" w:type="dxa"/>
            <w:shd w:val="clear" w:color="auto" w:fill="auto"/>
          </w:tcPr>
          <w:p w14:paraId="46E64ACC" w14:textId="118E6E2C" w:rsidR="0066171E" w:rsidRPr="0066171E" w:rsidRDefault="0066171E" w:rsidP="0066171E">
            <w:pPr>
              <w:ind w:firstLine="0"/>
            </w:pPr>
            <w:r>
              <w:t>Erickson</w:t>
            </w:r>
          </w:p>
        </w:tc>
        <w:tc>
          <w:tcPr>
            <w:tcW w:w="2180" w:type="dxa"/>
            <w:shd w:val="clear" w:color="auto" w:fill="auto"/>
          </w:tcPr>
          <w:p w14:paraId="0BD05299" w14:textId="20255AA4" w:rsidR="0066171E" w:rsidRPr="0066171E" w:rsidRDefault="0066171E" w:rsidP="0066171E">
            <w:pPr>
              <w:ind w:firstLine="0"/>
            </w:pPr>
            <w:r>
              <w:t>Forrest</w:t>
            </w:r>
          </w:p>
        </w:tc>
      </w:tr>
      <w:tr w:rsidR="0066171E" w:rsidRPr="0066171E" w14:paraId="7D60DE2B" w14:textId="77777777" w:rsidTr="0066171E">
        <w:tc>
          <w:tcPr>
            <w:tcW w:w="2179" w:type="dxa"/>
            <w:shd w:val="clear" w:color="auto" w:fill="auto"/>
          </w:tcPr>
          <w:p w14:paraId="0248CCE4" w14:textId="5412FD96" w:rsidR="0066171E" w:rsidRPr="0066171E" w:rsidRDefault="0066171E" w:rsidP="0066171E">
            <w:pPr>
              <w:ind w:firstLine="0"/>
            </w:pPr>
            <w:r>
              <w:t>Frank</w:t>
            </w:r>
          </w:p>
        </w:tc>
        <w:tc>
          <w:tcPr>
            <w:tcW w:w="2179" w:type="dxa"/>
            <w:shd w:val="clear" w:color="auto" w:fill="auto"/>
          </w:tcPr>
          <w:p w14:paraId="3DE905EB" w14:textId="779747EE" w:rsidR="0066171E" w:rsidRPr="0066171E" w:rsidRDefault="0066171E" w:rsidP="0066171E">
            <w:pPr>
              <w:ind w:firstLine="0"/>
            </w:pPr>
            <w:r>
              <w:t>Gagnon</w:t>
            </w:r>
          </w:p>
        </w:tc>
        <w:tc>
          <w:tcPr>
            <w:tcW w:w="2180" w:type="dxa"/>
            <w:shd w:val="clear" w:color="auto" w:fill="auto"/>
          </w:tcPr>
          <w:p w14:paraId="2F94DFF7" w14:textId="01AF754B" w:rsidR="0066171E" w:rsidRPr="0066171E" w:rsidRDefault="0066171E" w:rsidP="0066171E">
            <w:pPr>
              <w:ind w:firstLine="0"/>
            </w:pPr>
            <w:r>
              <w:t>Gibson</w:t>
            </w:r>
          </w:p>
        </w:tc>
      </w:tr>
      <w:tr w:rsidR="0066171E" w:rsidRPr="0066171E" w14:paraId="0A784C05" w14:textId="77777777" w:rsidTr="0066171E">
        <w:tc>
          <w:tcPr>
            <w:tcW w:w="2179" w:type="dxa"/>
            <w:shd w:val="clear" w:color="auto" w:fill="auto"/>
          </w:tcPr>
          <w:p w14:paraId="083816DA" w14:textId="43336D3A" w:rsidR="0066171E" w:rsidRPr="0066171E" w:rsidRDefault="0066171E" w:rsidP="0066171E">
            <w:pPr>
              <w:ind w:firstLine="0"/>
            </w:pPr>
            <w:r>
              <w:t>Gilliam</w:t>
            </w:r>
          </w:p>
        </w:tc>
        <w:tc>
          <w:tcPr>
            <w:tcW w:w="2179" w:type="dxa"/>
            <w:shd w:val="clear" w:color="auto" w:fill="auto"/>
          </w:tcPr>
          <w:p w14:paraId="6AD16D27" w14:textId="26F21FA5" w:rsidR="0066171E" w:rsidRPr="0066171E" w:rsidRDefault="0066171E" w:rsidP="0066171E">
            <w:pPr>
              <w:ind w:firstLine="0"/>
            </w:pPr>
            <w:r>
              <w:t>Gilliard</w:t>
            </w:r>
          </w:p>
        </w:tc>
        <w:tc>
          <w:tcPr>
            <w:tcW w:w="2180" w:type="dxa"/>
            <w:shd w:val="clear" w:color="auto" w:fill="auto"/>
          </w:tcPr>
          <w:p w14:paraId="7F5567B3" w14:textId="31B4B1B1" w:rsidR="0066171E" w:rsidRPr="0066171E" w:rsidRDefault="0066171E" w:rsidP="0066171E">
            <w:pPr>
              <w:ind w:firstLine="0"/>
            </w:pPr>
            <w:r>
              <w:t>Gilreath</w:t>
            </w:r>
          </w:p>
        </w:tc>
      </w:tr>
      <w:tr w:rsidR="0066171E" w:rsidRPr="0066171E" w14:paraId="414FF5F7" w14:textId="77777777" w:rsidTr="0066171E">
        <w:tc>
          <w:tcPr>
            <w:tcW w:w="2179" w:type="dxa"/>
            <w:shd w:val="clear" w:color="auto" w:fill="auto"/>
          </w:tcPr>
          <w:p w14:paraId="44091762" w14:textId="7C11A857" w:rsidR="0066171E" w:rsidRPr="0066171E" w:rsidRDefault="0066171E" w:rsidP="0066171E">
            <w:pPr>
              <w:ind w:firstLine="0"/>
            </w:pPr>
            <w:r>
              <w:lastRenderedPageBreak/>
              <w:t>Guffey</w:t>
            </w:r>
          </w:p>
        </w:tc>
        <w:tc>
          <w:tcPr>
            <w:tcW w:w="2179" w:type="dxa"/>
            <w:shd w:val="clear" w:color="auto" w:fill="auto"/>
          </w:tcPr>
          <w:p w14:paraId="2BD2F3F4" w14:textId="4C741807" w:rsidR="0066171E" w:rsidRPr="0066171E" w:rsidRDefault="0066171E" w:rsidP="0066171E">
            <w:pPr>
              <w:ind w:firstLine="0"/>
            </w:pPr>
            <w:r>
              <w:t>Haddon</w:t>
            </w:r>
          </w:p>
        </w:tc>
        <w:tc>
          <w:tcPr>
            <w:tcW w:w="2180" w:type="dxa"/>
            <w:shd w:val="clear" w:color="auto" w:fill="auto"/>
          </w:tcPr>
          <w:p w14:paraId="56E599F3" w14:textId="1CCA994A" w:rsidR="0066171E" w:rsidRPr="0066171E" w:rsidRDefault="0066171E" w:rsidP="0066171E">
            <w:pPr>
              <w:ind w:firstLine="0"/>
            </w:pPr>
            <w:r>
              <w:t>Hager</w:t>
            </w:r>
          </w:p>
        </w:tc>
      </w:tr>
      <w:tr w:rsidR="0066171E" w:rsidRPr="0066171E" w14:paraId="0D838755" w14:textId="77777777" w:rsidTr="0066171E">
        <w:tc>
          <w:tcPr>
            <w:tcW w:w="2179" w:type="dxa"/>
            <w:shd w:val="clear" w:color="auto" w:fill="auto"/>
          </w:tcPr>
          <w:p w14:paraId="339BD3C8" w14:textId="23677012" w:rsidR="0066171E" w:rsidRPr="0066171E" w:rsidRDefault="0066171E" w:rsidP="0066171E">
            <w:pPr>
              <w:ind w:firstLine="0"/>
            </w:pPr>
            <w:r>
              <w:t>Hardee</w:t>
            </w:r>
          </w:p>
        </w:tc>
        <w:tc>
          <w:tcPr>
            <w:tcW w:w="2179" w:type="dxa"/>
            <w:shd w:val="clear" w:color="auto" w:fill="auto"/>
          </w:tcPr>
          <w:p w14:paraId="7C186B55" w14:textId="52432141" w:rsidR="0066171E" w:rsidRPr="0066171E" w:rsidRDefault="0066171E" w:rsidP="0066171E">
            <w:pPr>
              <w:ind w:firstLine="0"/>
            </w:pPr>
            <w:r>
              <w:t>Harris</w:t>
            </w:r>
          </w:p>
        </w:tc>
        <w:tc>
          <w:tcPr>
            <w:tcW w:w="2180" w:type="dxa"/>
            <w:shd w:val="clear" w:color="auto" w:fill="auto"/>
          </w:tcPr>
          <w:p w14:paraId="4FDA8740" w14:textId="745F95B9" w:rsidR="0066171E" w:rsidRPr="0066171E" w:rsidRDefault="0066171E" w:rsidP="0066171E">
            <w:pPr>
              <w:ind w:firstLine="0"/>
            </w:pPr>
            <w:r>
              <w:t>Hart</w:t>
            </w:r>
          </w:p>
        </w:tc>
      </w:tr>
      <w:tr w:rsidR="0066171E" w:rsidRPr="0066171E" w14:paraId="28380FD4" w14:textId="77777777" w:rsidTr="0066171E">
        <w:tc>
          <w:tcPr>
            <w:tcW w:w="2179" w:type="dxa"/>
            <w:shd w:val="clear" w:color="auto" w:fill="auto"/>
          </w:tcPr>
          <w:p w14:paraId="09EB7CA2" w14:textId="11FFD59E" w:rsidR="0066171E" w:rsidRPr="0066171E" w:rsidRDefault="0066171E" w:rsidP="0066171E">
            <w:pPr>
              <w:ind w:firstLine="0"/>
            </w:pPr>
            <w:r>
              <w:t>Hartnett</w:t>
            </w:r>
          </w:p>
        </w:tc>
        <w:tc>
          <w:tcPr>
            <w:tcW w:w="2179" w:type="dxa"/>
            <w:shd w:val="clear" w:color="auto" w:fill="auto"/>
          </w:tcPr>
          <w:p w14:paraId="2A190189" w14:textId="1EB2C82C" w:rsidR="0066171E" w:rsidRPr="0066171E" w:rsidRDefault="0066171E" w:rsidP="0066171E">
            <w:pPr>
              <w:ind w:firstLine="0"/>
            </w:pPr>
            <w:r>
              <w:t>Hartz</w:t>
            </w:r>
          </w:p>
        </w:tc>
        <w:tc>
          <w:tcPr>
            <w:tcW w:w="2180" w:type="dxa"/>
            <w:shd w:val="clear" w:color="auto" w:fill="auto"/>
          </w:tcPr>
          <w:p w14:paraId="1C5C9E78" w14:textId="4BB5F52F" w:rsidR="0066171E" w:rsidRPr="0066171E" w:rsidRDefault="0066171E" w:rsidP="0066171E">
            <w:pPr>
              <w:ind w:firstLine="0"/>
            </w:pPr>
            <w:r>
              <w:t>Hayes</w:t>
            </w:r>
          </w:p>
        </w:tc>
      </w:tr>
      <w:tr w:rsidR="0066171E" w:rsidRPr="0066171E" w14:paraId="11DCDC91" w14:textId="77777777" w:rsidTr="0066171E">
        <w:tc>
          <w:tcPr>
            <w:tcW w:w="2179" w:type="dxa"/>
            <w:shd w:val="clear" w:color="auto" w:fill="auto"/>
          </w:tcPr>
          <w:p w14:paraId="09C3EE44" w14:textId="1E8BE491" w:rsidR="0066171E" w:rsidRPr="0066171E" w:rsidRDefault="0066171E" w:rsidP="0066171E">
            <w:pPr>
              <w:ind w:firstLine="0"/>
            </w:pPr>
            <w:r>
              <w:t>Herbkersman</w:t>
            </w:r>
          </w:p>
        </w:tc>
        <w:tc>
          <w:tcPr>
            <w:tcW w:w="2179" w:type="dxa"/>
            <w:shd w:val="clear" w:color="auto" w:fill="auto"/>
          </w:tcPr>
          <w:p w14:paraId="3C986DA9" w14:textId="77CC5601" w:rsidR="0066171E" w:rsidRPr="0066171E" w:rsidRDefault="0066171E" w:rsidP="0066171E">
            <w:pPr>
              <w:ind w:firstLine="0"/>
            </w:pPr>
            <w:r>
              <w:t>Hiott</w:t>
            </w:r>
          </w:p>
        </w:tc>
        <w:tc>
          <w:tcPr>
            <w:tcW w:w="2180" w:type="dxa"/>
            <w:shd w:val="clear" w:color="auto" w:fill="auto"/>
          </w:tcPr>
          <w:p w14:paraId="3EB3C6C2" w14:textId="750C6191" w:rsidR="0066171E" w:rsidRPr="0066171E" w:rsidRDefault="0066171E" w:rsidP="0066171E">
            <w:pPr>
              <w:ind w:firstLine="0"/>
            </w:pPr>
            <w:r>
              <w:t>Hixon</w:t>
            </w:r>
          </w:p>
        </w:tc>
      </w:tr>
      <w:tr w:rsidR="0066171E" w:rsidRPr="0066171E" w14:paraId="62F25EE5" w14:textId="77777777" w:rsidTr="0066171E">
        <w:tc>
          <w:tcPr>
            <w:tcW w:w="2179" w:type="dxa"/>
            <w:shd w:val="clear" w:color="auto" w:fill="auto"/>
          </w:tcPr>
          <w:p w14:paraId="61066337" w14:textId="7707E598" w:rsidR="0066171E" w:rsidRPr="0066171E" w:rsidRDefault="0066171E" w:rsidP="0066171E">
            <w:pPr>
              <w:ind w:firstLine="0"/>
            </w:pPr>
            <w:r>
              <w:t>Holman</w:t>
            </w:r>
          </w:p>
        </w:tc>
        <w:tc>
          <w:tcPr>
            <w:tcW w:w="2179" w:type="dxa"/>
            <w:shd w:val="clear" w:color="auto" w:fill="auto"/>
          </w:tcPr>
          <w:p w14:paraId="4D192C31" w14:textId="04FFE40B" w:rsidR="0066171E" w:rsidRPr="0066171E" w:rsidRDefault="0066171E" w:rsidP="0066171E">
            <w:pPr>
              <w:ind w:firstLine="0"/>
            </w:pPr>
            <w:r>
              <w:t>Huff</w:t>
            </w:r>
          </w:p>
        </w:tc>
        <w:tc>
          <w:tcPr>
            <w:tcW w:w="2180" w:type="dxa"/>
            <w:shd w:val="clear" w:color="auto" w:fill="auto"/>
          </w:tcPr>
          <w:p w14:paraId="59C12D44" w14:textId="67DC3C28" w:rsidR="0066171E" w:rsidRPr="0066171E" w:rsidRDefault="0066171E" w:rsidP="0066171E">
            <w:pPr>
              <w:ind w:firstLine="0"/>
            </w:pPr>
            <w:r>
              <w:t>J. E. Johnson</w:t>
            </w:r>
          </w:p>
        </w:tc>
      </w:tr>
      <w:tr w:rsidR="0066171E" w:rsidRPr="0066171E" w14:paraId="1230574E" w14:textId="77777777" w:rsidTr="0066171E">
        <w:tc>
          <w:tcPr>
            <w:tcW w:w="2179" w:type="dxa"/>
            <w:shd w:val="clear" w:color="auto" w:fill="auto"/>
          </w:tcPr>
          <w:p w14:paraId="072F6531" w14:textId="06FCB349" w:rsidR="0066171E" w:rsidRPr="0066171E" w:rsidRDefault="0066171E" w:rsidP="0066171E">
            <w:pPr>
              <w:ind w:firstLine="0"/>
            </w:pPr>
            <w:r>
              <w:t>Jordan</w:t>
            </w:r>
          </w:p>
        </w:tc>
        <w:tc>
          <w:tcPr>
            <w:tcW w:w="2179" w:type="dxa"/>
            <w:shd w:val="clear" w:color="auto" w:fill="auto"/>
          </w:tcPr>
          <w:p w14:paraId="4049AECA" w14:textId="2776A873" w:rsidR="0066171E" w:rsidRPr="0066171E" w:rsidRDefault="0066171E" w:rsidP="0066171E">
            <w:pPr>
              <w:ind w:firstLine="0"/>
            </w:pPr>
            <w:r>
              <w:t>Kilmartin</w:t>
            </w:r>
          </w:p>
        </w:tc>
        <w:tc>
          <w:tcPr>
            <w:tcW w:w="2180" w:type="dxa"/>
            <w:shd w:val="clear" w:color="auto" w:fill="auto"/>
          </w:tcPr>
          <w:p w14:paraId="65C358BE" w14:textId="0E290EB6" w:rsidR="0066171E" w:rsidRPr="0066171E" w:rsidRDefault="0066171E" w:rsidP="0066171E">
            <w:pPr>
              <w:ind w:firstLine="0"/>
            </w:pPr>
            <w:r>
              <w:t>Landing</w:t>
            </w:r>
          </w:p>
        </w:tc>
      </w:tr>
      <w:tr w:rsidR="0066171E" w:rsidRPr="0066171E" w14:paraId="364BFF87" w14:textId="77777777" w:rsidTr="0066171E">
        <w:tc>
          <w:tcPr>
            <w:tcW w:w="2179" w:type="dxa"/>
            <w:shd w:val="clear" w:color="auto" w:fill="auto"/>
          </w:tcPr>
          <w:p w14:paraId="6391FC7D" w14:textId="582601CE" w:rsidR="0066171E" w:rsidRPr="0066171E" w:rsidRDefault="0066171E" w:rsidP="0066171E">
            <w:pPr>
              <w:ind w:firstLine="0"/>
            </w:pPr>
            <w:r>
              <w:t>Lawson</w:t>
            </w:r>
          </w:p>
        </w:tc>
        <w:tc>
          <w:tcPr>
            <w:tcW w:w="2179" w:type="dxa"/>
            <w:shd w:val="clear" w:color="auto" w:fill="auto"/>
          </w:tcPr>
          <w:p w14:paraId="7290273E" w14:textId="452023B0" w:rsidR="0066171E" w:rsidRPr="0066171E" w:rsidRDefault="0066171E" w:rsidP="0066171E">
            <w:pPr>
              <w:ind w:firstLine="0"/>
            </w:pPr>
            <w:r>
              <w:t>Ligon</w:t>
            </w:r>
          </w:p>
        </w:tc>
        <w:tc>
          <w:tcPr>
            <w:tcW w:w="2180" w:type="dxa"/>
            <w:shd w:val="clear" w:color="auto" w:fill="auto"/>
          </w:tcPr>
          <w:p w14:paraId="1F3E5B94" w14:textId="7D05E755" w:rsidR="0066171E" w:rsidRPr="0066171E" w:rsidRDefault="0066171E" w:rsidP="0066171E">
            <w:pPr>
              <w:ind w:firstLine="0"/>
            </w:pPr>
            <w:r>
              <w:t>Long</w:t>
            </w:r>
          </w:p>
        </w:tc>
      </w:tr>
      <w:tr w:rsidR="0066171E" w:rsidRPr="0066171E" w14:paraId="40E80297" w14:textId="77777777" w:rsidTr="0066171E">
        <w:tc>
          <w:tcPr>
            <w:tcW w:w="2179" w:type="dxa"/>
            <w:shd w:val="clear" w:color="auto" w:fill="auto"/>
          </w:tcPr>
          <w:p w14:paraId="1C96B1D1" w14:textId="6688A442" w:rsidR="0066171E" w:rsidRPr="0066171E" w:rsidRDefault="0066171E" w:rsidP="0066171E">
            <w:pPr>
              <w:ind w:firstLine="0"/>
            </w:pPr>
            <w:r>
              <w:t>Lowe</w:t>
            </w:r>
          </w:p>
        </w:tc>
        <w:tc>
          <w:tcPr>
            <w:tcW w:w="2179" w:type="dxa"/>
            <w:shd w:val="clear" w:color="auto" w:fill="auto"/>
          </w:tcPr>
          <w:p w14:paraId="5C30553F" w14:textId="231265E6" w:rsidR="0066171E" w:rsidRPr="0066171E" w:rsidRDefault="0066171E" w:rsidP="0066171E">
            <w:pPr>
              <w:ind w:firstLine="0"/>
            </w:pPr>
            <w:r>
              <w:t>Magnuson</w:t>
            </w:r>
          </w:p>
        </w:tc>
        <w:tc>
          <w:tcPr>
            <w:tcW w:w="2180" w:type="dxa"/>
            <w:shd w:val="clear" w:color="auto" w:fill="auto"/>
          </w:tcPr>
          <w:p w14:paraId="4543462D" w14:textId="13DBEDF1" w:rsidR="0066171E" w:rsidRPr="0066171E" w:rsidRDefault="0066171E" w:rsidP="0066171E">
            <w:pPr>
              <w:ind w:firstLine="0"/>
            </w:pPr>
            <w:r>
              <w:t>Martin</w:t>
            </w:r>
          </w:p>
        </w:tc>
      </w:tr>
      <w:tr w:rsidR="0066171E" w:rsidRPr="0066171E" w14:paraId="18164A2D" w14:textId="77777777" w:rsidTr="0066171E">
        <w:tc>
          <w:tcPr>
            <w:tcW w:w="2179" w:type="dxa"/>
            <w:shd w:val="clear" w:color="auto" w:fill="auto"/>
          </w:tcPr>
          <w:p w14:paraId="1FB83752" w14:textId="7743F1AB" w:rsidR="0066171E" w:rsidRPr="0066171E" w:rsidRDefault="0066171E" w:rsidP="0066171E">
            <w:pPr>
              <w:ind w:firstLine="0"/>
            </w:pPr>
            <w:r>
              <w:t>May</w:t>
            </w:r>
          </w:p>
        </w:tc>
        <w:tc>
          <w:tcPr>
            <w:tcW w:w="2179" w:type="dxa"/>
            <w:shd w:val="clear" w:color="auto" w:fill="auto"/>
          </w:tcPr>
          <w:p w14:paraId="792EFDCE" w14:textId="049B1307" w:rsidR="0066171E" w:rsidRPr="0066171E" w:rsidRDefault="0066171E" w:rsidP="0066171E">
            <w:pPr>
              <w:ind w:firstLine="0"/>
            </w:pPr>
            <w:r>
              <w:t>McCabe</w:t>
            </w:r>
          </w:p>
        </w:tc>
        <w:tc>
          <w:tcPr>
            <w:tcW w:w="2180" w:type="dxa"/>
            <w:shd w:val="clear" w:color="auto" w:fill="auto"/>
          </w:tcPr>
          <w:p w14:paraId="1ACBD0CF" w14:textId="4C35A838" w:rsidR="0066171E" w:rsidRPr="0066171E" w:rsidRDefault="0066171E" w:rsidP="0066171E">
            <w:pPr>
              <w:ind w:firstLine="0"/>
            </w:pPr>
            <w:r>
              <w:t>McCravy</w:t>
            </w:r>
          </w:p>
        </w:tc>
      </w:tr>
      <w:tr w:rsidR="0066171E" w:rsidRPr="0066171E" w14:paraId="6A741250" w14:textId="77777777" w:rsidTr="0066171E">
        <w:tc>
          <w:tcPr>
            <w:tcW w:w="2179" w:type="dxa"/>
            <w:shd w:val="clear" w:color="auto" w:fill="auto"/>
          </w:tcPr>
          <w:p w14:paraId="2A2863EF" w14:textId="41833A6B" w:rsidR="0066171E" w:rsidRPr="0066171E" w:rsidRDefault="0066171E" w:rsidP="0066171E">
            <w:pPr>
              <w:ind w:firstLine="0"/>
            </w:pPr>
            <w:r>
              <w:t>McGinnis</w:t>
            </w:r>
          </w:p>
        </w:tc>
        <w:tc>
          <w:tcPr>
            <w:tcW w:w="2179" w:type="dxa"/>
            <w:shd w:val="clear" w:color="auto" w:fill="auto"/>
          </w:tcPr>
          <w:p w14:paraId="6A8E9B84" w14:textId="6264FF0C" w:rsidR="0066171E" w:rsidRPr="0066171E" w:rsidRDefault="0066171E" w:rsidP="0066171E">
            <w:pPr>
              <w:ind w:firstLine="0"/>
            </w:pPr>
            <w:r>
              <w:t>Mitchell</w:t>
            </w:r>
          </w:p>
        </w:tc>
        <w:tc>
          <w:tcPr>
            <w:tcW w:w="2180" w:type="dxa"/>
            <w:shd w:val="clear" w:color="auto" w:fill="auto"/>
          </w:tcPr>
          <w:p w14:paraId="7BF11308" w14:textId="579969F1" w:rsidR="0066171E" w:rsidRPr="0066171E" w:rsidRDefault="0066171E" w:rsidP="0066171E">
            <w:pPr>
              <w:ind w:firstLine="0"/>
            </w:pPr>
            <w:r>
              <w:t>Montgomery</w:t>
            </w:r>
          </w:p>
        </w:tc>
      </w:tr>
      <w:tr w:rsidR="0066171E" w:rsidRPr="0066171E" w14:paraId="0313CC64" w14:textId="77777777" w:rsidTr="0066171E">
        <w:tc>
          <w:tcPr>
            <w:tcW w:w="2179" w:type="dxa"/>
            <w:shd w:val="clear" w:color="auto" w:fill="auto"/>
          </w:tcPr>
          <w:p w14:paraId="01EF835F" w14:textId="338222AF" w:rsidR="0066171E" w:rsidRPr="0066171E" w:rsidRDefault="0066171E" w:rsidP="0066171E">
            <w:pPr>
              <w:ind w:firstLine="0"/>
            </w:pPr>
            <w:r>
              <w:t>T. Moore</w:t>
            </w:r>
          </w:p>
        </w:tc>
        <w:tc>
          <w:tcPr>
            <w:tcW w:w="2179" w:type="dxa"/>
            <w:shd w:val="clear" w:color="auto" w:fill="auto"/>
          </w:tcPr>
          <w:p w14:paraId="5C8F9419" w14:textId="22796F24" w:rsidR="0066171E" w:rsidRPr="0066171E" w:rsidRDefault="0066171E" w:rsidP="0066171E">
            <w:pPr>
              <w:ind w:firstLine="0"/>
            </w:pPr>
            <w:r>
              <w:t>Morgan</w:t>
            </w:r>
          </w:p>
        </w:tc>
        <w:tc>
          <w:tcPr>
            <w:tcW w:w="2180" w:type="dxa"/>
            <w:shd w:val="clear" w:color="auto" w:fill="auto"/>
          </w:tcPr>
          <w:p w14:paraId="0B3172F5" w14:textId="27A96A35" w:rsidR="0066171E" w:rsidRPr="0066171E" w:rsidRDefault="0066171E" w:rsidP="0066171E">
            <w:pPr>
              <w:ind w:firstLine="0"/>
            </w:pPr>
            <w:r>
              <w:t>Moss</w:t>
            </w:r>
          </w:p>
        </w:tc>
      </w:tr>
      <w:tr w:rsidR="0066171E" w:rsidRPr="0066171E" w14:paraId="2A79E090" w14:textId="77777777" w:rsidTr="0066171E">
        <w:tc>
          <w:tcPr>
            <w:tcW w:w="2179" w:type="dxa"/>
            <w:shd w:val="clear" w:color="auto" w:fill="auto"/>
          </w:tcPr>
          <w:p w14:paraId="2994D253" w14:textId="295C3A96" w:rsidR="0066171E" w:rsidRPr="0066171E" w:rsidRDefault="0066171E" w:rsidP="0066171E">
            <w:pPr>
              <w:ind w:firstLine="0"/>
            </w:pPr>
            <w:r>
              <w:t>Neese</w:t>
            </w:r>
          </w:p>
        </w:tc>
        <w:tc>
          <w:tcPr>
            <w:tcW w:w="2179" w:type="dxa"/>
            <w:shd w:val="clear" w:color="auto" w:fill="auto"/>
          </w:tcPr>
          <w:p w14:paraId="4D558442" w14:textId="52406355" w:rsidR="0066171E" w:rsidRPr="0066171E" w:rsidRDefault="0066171E" w:rsidP="0066171E">
            <w:pPr>
              <w:ind w:firstLine="0"/>
            </w:pPr>
            <w:r>
              <w:t>B. Newton</w:t>
            </w:r>
          </w:p>
        </w:tc>
        <w:tc>
          <w:tcPr>
            <w:tcW w:w="2180" w:type="dxa"/>
            <w:shd w:val="clear" w:color="auto" w:fill="auto"/>
          </w:tcPr>
          <w:p w14:paraId="64BFBB1B" w14:textId="0B2FA1BA" w:rsidR="0066171E" w:rsidRPr="0066171E" w:rsidRDefault="0066171E" w:rsidP="0066171E">
            <w:pPr>
              <w:ind w:firstLine="0"/>
            </w:pPr>
            <w:r>
              <w:t>W. Newton</w:t>
            </w:r>
          </w:p>
        </w:tc>
      </w:tr>
      <w:tr w:rsidR="0066171E" w:rsidRPr="0066171E" w14:paraId="67FF77E4" w14:textId="77777777" w:rsidTr="0066171E">
        <w:tc>
          <w:tcPr>
            <w:tcW w:w="2179" w:type="dxa"/>
            <w:shd w:val="clear" w:color="auto" w:fill="auto"/>
          </w:tcPr>
          <w:p w14:paraId="20A8C16A" w14:textId="3D5C1AFC" w:rsidR="0066171E" w:rsidRPr="0066171E" w:rsidRDefault="0066171E" w:rsidP="0066171E">
            <w:pPr>
              <w:ind w:firstLine="0"/>
            </w:pPr>
            <w:r>
              <w:t>Oremus</w:t>
            </w:r>
          </w:p>
        </w:tc>
        <w:tc>
          <w:tcPr>
            <w:tcW w:w="2179" w:type="dxa"/>
            <w:shd w:val="clear" w:color="auto" w:fill="auto"/>
          </w:tcPr>
          <w:p w14:paraId="0510D5D4" w14:textId="11841B27" w:rsidR="0066171E" w:rsidRPr="0066171E" w:rsidRDefault="0066171E" w:rsidP="0066171E">
            <w:pPr>
              <w:ind w:firstLine="0"/>
            </w:pPr>
            <w:r>
              <w:t>Pace</w:t>
            </w:r>
          </w:p>
        </w:tc>
        <w:tc>
          <w:tcPr>
            <w:tcW w:w="2180" w:type="dxa"/>
            <w:shd w:val="clear" w:color="auto" w:fill="auto"/>
          </w:tcPr>
          <w:p w14:paraId="71E7E314" w14:textId="14126656" w:rsidR="0066171E" w:rsidRPr="0066171E" w:rsidRDefault="0066171E" w:rsidP="0066171E">
            <w:pPr>
              <w:ind w:firstLine="0"/>
            </w:pPr>
            <w:r>
              <w:t>Pedalino</w:t>
            </w:r>
          </w:p>
        </w:tc>
      </w:tr>
      <w:tr w:rsidR="0066171E" w:rsidRPr="0066171E" w14:paraId="2016EB16" w14:textId="77777777" w:rsidTr="0066171E">
        <w:tc>
          <w:tcPr>
            <w:tcW w:w="2179" w:type="dxa"/>
            <w:shd w:val="clear" w:color="auto" w:fill="auto"/>
          </w:tcPr>
          <w:p w14:paraId="4EA748F5" w14:textId="20ECA971" w:rsidR="0066171E" w:rsidRPr="0066171E" w:rsidRDefault="0066171E" w:rsidP="0066171E">
            <w:pPr>
              <w:ind w:firstLine="0"/>
            </w:pPr>
            <w:r>
              <w:t>Pope</w:t>
            </w:r>
          </w:p>
        </w:tc>
        <w:tc>
          <w:tcPr>
            <w:tcW w:w="2179" w:type="dxa"/>
            <w:shd w:val="clear" w:color="auto" w:fill="auto"/>
          </w:tcPr>
          <w:p w14:paraId="02A6C4C3" w14:textId="322D105F" w:rsidR="0066171E" w:rsidRPr="0066171E" w:rsidRDefault="0066171E" w:rsidP="0066171E">
            <w:pPr>
              <w:ind w:firstLine="0"/>
            </w:pPr>
            <w:r>
              <w:t>Robbins</w:t>
            </w:r>
          </w:p>
        </w:tc>
        <w:tc>
          <w:tcPr>
            <w:tcW w:w="2180" w:type="dxa"/>
            <w:shd w:val="clear" w:color="auto" w:fill="auto"/>
          </w:tcPr>
          <w:p w14:paraId="52D71394" w14:textId="05D9C875" w:rsidR="0066171E" w:rsidRPr="0066171E" w:rsidRDefault="0066171E" w:rsidP="0066171E">
            <w:pPr>
              <w:ind w:firstLine="0"/>
            </w:pPr>
            <w:r>
              <w:t>Sanders</w:t>
            </w:r>
          </w:p>
        </w:tc>
      </w:tr>
      <w:tr w:rsidR="0066171E" w:rsidRPr="0066171E" w14:paraId="72EA1C25" w14:textId="77777777" w:rsidTr="0066171E">
        <w:tc>
          <w:tcPr>
            <w:tcW w:w="2179" w:type="dxa"/>
            <w:shd w:val="clear" w:color="auto" w:fill="auto"/>
          </w:tcPr>
          <w:p w14:paraId="2A457F10" w14:textId="0EEBEFF9" w:rsidR="0066171E" w:rsidRPr="0066171E" w:rsidRDefault="0066171E" w:rsidP="0066171E">
            <w:pPr>
              <w:ind w:firstLine="0"/>
            </w:pPr>
            <w:r>
              <w:t>Schuessler</w:t>
            </w:r>
          </w:p>
        </w:tc>
        <w:tc>
          <w:tcPr>
            <w:tcW w:w="2179" w:type="dxa"/>
            <w:shd w:val="clear" w:color="auto" w:fill="auto"/>
          </w:tcPr>
          <w:p w14:paraId="47285B02" w14:textId="0C61D12B" w:rsidR="0066171E" w:rsidRPr="0066171E" w:rsidRDefault="0066171E" w:rsidP="0066171E">
            <w:pPr>
              <w:ind w:firstLine="0"/>
            </w:pPr>
            <w:r>
              <w:t>Sessions</w:t>
            </w:r>
          </w:p>
        </w:tc>
        <w:tc>
          <w:tcPr>
            <w:tcW w:w="2180" w:type="dxa"/>
            <w:shd w:val="clear" w:color="auto" w:fill="auto"/>
          </w:tcPr>
          <w:p w14:paraId="72383F87" w14:textId="1FA20A75" w:rsidR="0066171E" w:rsidRPr="0066171E" w:rsidRDefault="0066171E" w:rsidP="0066171E">
            <w:pPr>
              <w:ind w:firstLine="0"/>
            </w:pPr>
            <w:r>
              <w:t>G. M. Smith</w:t>
            </w:r>
          </w:p>
        </w:tc>
      </w:tr>
      <w:tr w:rsidR="0066171E" w:rsidRPr="0066171E" w14:paraId="2AFD84E5" w14:textId="77777777" w:rsidTr="0066171E">
        <w:tc>
          <w:tcPr>
            <w:tcW w:w="2179" w:type="dxa"/>
            <w:shd w:val="clear" w:color="auto" w:fill="auto"/>
          </w:tcPr>
          <w:p w14:paraId="1A46AC42" w14:textId="2677E7F2" w:rsidR="0066171E" w:rsidRPr="0066171E" w:rsidRDefault="0066171E" w:rsidP="0066171E">
            <w:pPr>
              <w:ind w:firstLine="0"/>
            </w:pPr>
            <w:r>
              <w:t>M. M. Smith</w:t>
            </w:r>
          </w:p>
        </w:tc>
        <w:tc>
          <w:tcPr>
            <w:tcW w:w="2179" w:type="dxa"/>
            <w:shd w:val="clear" w:color="auto" w:fill="auto"/>
          </w:tcPr>
          <w:p w14:paraId="244B1A59" w14:textId="610A06A7" w:rsidR="0066171E" w:rsidRPr="0066171E" w:rsidRDefault="0066171E" w:rsidP="0066171E">
            <w:pPr>
              <w:ind w:firstLine="0"/>
            </w:pPr>
            <w:r>
              <w:t>Taylor</w:t>
            </w:r>
          </w:p>
        </w:tc>
        <w:tc>
          <w:tcPr>
            <w:tcW w:w="2180" w:type="dxa"/>
            <w:shd w:val="clear" w:color="auto" w:fill="auto"/>
          </w:tcPr>
          <w:p w14:paraId="703E8EE9" w14:textId="58AE2968" w:rsidR="0066171E" w:rsidRPr="0066171E" w:rsidRDefault="0066171E" w:rsidP="0066171E">
            <w:pPr>
              <w:ind w:firstLine="0"/>
            </w:pPr>
            <w:r>
              <w:t>Teeple</w:t>
            </w:r>
          </w:p>
        </w:tc>
      </w:tr>
      <w:tr w:rsidR="0066171E" w:rsidRPr="0066171E" w14:paraId="00FB8CFE" w14:textId="77777777" w:rsidTr="0066171E">
        <w:tc>
          <w:tcPr>
            <w:tcW w:w="2179" w:type="dxa"/>
            <w:shd w:val="clear" w:color="auto" w:fill="auto"/>
          </w:tcPr>
          <w:p w14:paraId="5AE00F98" w14:textId="2C775479" w:rsidR="0066171E" w:rsidRPr="0066171E" w:rsidRDefault="0066171E" w:rsidP="0066171E">
            <w:pPr>
              <w:ind w:firstLine="0"/>
            </w:pPr>
            <w:r>
              <w:t>Terribile</w:t>
            </w:r>
          </w:p>
        </w:tc>
        <w:tc>
          <w:tcPr>
            <w:tcW w:w="2179" w:type="dxa"/>
            <w:shd w:val="clear" w:color="auto" w:fill="auto"/>
          </w:tcPr>
          <w:p w14:paraId="60C32238" w14:textId="78F069B0" w:rsidR="0066171E" w:rsidRPr="0066171E" w:rsidRDefault="0066171E" w:rsidP="0066171E">
            <w:pPr>
              <w:ind w:firstLine="0"/>
            </w:pPr>
            <w:r>
              <w:t>Vaughan</w:t>
            </w:r>
          </w:p>
        </w:tc>
        <w:tc>
          <w:tcPr>
            <w:tcW w:w="2180" w:type="dxa"/>
            <w:shd w:val="clear" w:color="auto" w:fill="auto"/>
          </w:tcPr>
          <w:p w14:paraId="39049CAE" w14:textId="3A138CEF" w:rsidR="0066171E" w:rsidRPr="0066171E" w:rsidRDefault="0066171E" w:rsidP="0066171E">
            <w:pPr>
              <w:ind w:firstLine="0"/>
            </w:pPr>
            <w:r>
              <w:t>White</w:t>
            </w:r>
          </w:p>
        </w:tc>
      </w:tr>
      <w:tr w:rsidR="0066171E" w:rsidRPr="0066171E" w14:paraId="5F00D71D" w14:textId="77777777" w:rsidTr="0066171E">
        <w:tc>
          <w:tcPr>
            <w:tcW w:w="2179" w:type="dxa"/>
            <w:shd w:val="clear" w:color="auto" w:fill="auto"/>
          </w:tcPr>
          <w:p w14:paraId="4D5C8E37" w14:textId="1B127A61" w:rsidR="0066171E" w:rsidRPr="0066171E" w:rsidRDefault="0066171E" w:rsidP="0066171E">
            <w:pPr>
              <w:keepNext/>
              <w:ind w:firstLine="0"/>
            </w:pPr>
            <w:r>
              <w:t>Whitmire</w:t>
            </w:r>
          </w:p>
        </w:tc>
        <w:tc>
          <w:tcPr>
            <w:tcW w:w="2179" w:type="dxa"/>
            <w:shd w:val="clear" w:color="auto" w:fill="auto"/>
          </w:tcPr>
          <w:p w14:paraId="72C8B8AF" w14:textId="2EED8EA4" w:rsidR="0066171E" w:rsidRPr="0066171E" w:rsidRDefault="0066171E" w:rsidP="0066171E">
            <w:pPr>
              <w:keepNext/>
              <w:ind w:firstLine="0"/>
            </w:pPr>
            <w:r>
              <w:t>Wickensimer</w:t>
            </w:r>
          </w:p>
        </w:tc>
        <w:tc>
          <w:tcPr>
            <w:tcW w:w="2180" w:type="dxa"/>
            <w:shd w:val="clear" w:color="auto" w:fill="auto"/>
          </w:tcPr>
          <w:p w14:paraId="1961FBAD" w14:textId="6A85F448" w:rsidR="0066171E" w:rsidRPr="0066171E" w:rsidRDefault="0066171E" w:rsidP="0066171E">
            <w:pPr>
              <w:keepNext/>
              <w:ind w:firstLine="0"/>
            </w:pPr>
            <w:r>
              <w:t>Willis</w:t>
            </w:r>
          </w:p>
        </w:tc>
      </w:tr>
      <w:tr w:rsidR="0066171E" w:rsidRPr="0066171E" w14:paraId="109F74D7" w14:textId="77777777" w:rsidTr="0066171E">
        <w:tc>
          <w:tcPr>
            <w:tcW w:w="2179" w:type="dxa"/>
            <w:shd w:val="clear" w:color="auto" w:fill="auto"/>
          </w:tcPr>
          <w:p w14:paraId="3E496760" w14:textId="2FF94BAB" w:rsidR="0066171E" w:rsidRPr="0066171E" w:rsidRDefault="0066171E" w:rsidP="0066171E">
            <w:pPr>
              <w:keepNext/>
              <w:ind w:firstLine="0"/>
            </w:pPr>
            <w:r>
              <w:t>Wooten</w:t>
            </w:r>
          </w:p>
        </w:tc>
        <w:tc>
          <w:tcPr>
            <w:tcW w:w="2179" w:type="dxa"/>
            <w:shd w:val="clear" w:color="auto" w:fill="auto"/>
          </w:tcPr>
          <w:p w14:paraId="210FA0AC" w14:textId="09D8ACFA" w:rsidR="0066171E" w:rsidRPr="0066171E" w:rsidRDefault="0066171E" w:rsidP="0066171E">
            <w:pPr>
              <w:keepNext/>
              <w:ind w:firstLine="0"/>
            </w:pPr>
            <w:r>
              <w:t>Yow</w:t>
            </w:r>
          </w:p>
        </w:tc>
        <w:tc>
          <w:tcPr>
            <w:tcW w:w="2180" w:type="dxa"/>
            <w:shd w:val="clear" w:color="auto" w:fill="auto"/>
          </w:tcPr>
          <w:p w14:paraId="6F93B54E" w14:textId="77777777" w:rsidR="0066171E" w:rsidRPr="0066171E" w:rsidRDefault="0066171E" w:rsidP="0066171E">
            <w:pPr>
              <w:keepNext/>
              <w:ind w:firstLine="0"/>
            </w:pPr>
          </w:p>
        </w:tc>
      </w:tr>
    </w:tbl>
    <w:p w14:paraId="73133583" w14:textId="77777777" w:rsidR="0066171E" w:rsidRDefault="0066171E" w:rsidP="0066171E"/>
    <w:p w14:paraId="576CB654" w14:textId="77777777" w:rsidR="0066171E" w:rsidRDefault="0066171E" w:rsidP="0066171E">
      <w:pPr>
        <w:jc w:val="center"/>
        <w:rPr>
          <w:b/>
        </w:rPr>
      </w:pPr>
      <w:r w:rsidRPr="0066171E">
        <w:rPr>
          <w:b/>
        </w:rPr>
        <w:t>Total--86</w:t>
      </w:r>
    </w:p>
    <w:p w14:paraId="0C416A5C" w14:textId="009B8B10" w:rsidR="0066171E" w:rsidRDefault="0066171E" w:rsidP="0066171E">
      <w:pPr>
        <w:jc w:val="center"/>
        <w:rPr>
          <w:b/>
        </w:rPr>
      </w:pPr>
    </w:p>
    <w:p w14:paraId="7F6473F3" w14:textId="77777777" w:rsidR="0066171E" w:rsidRDefault="0066171E" w:rsidP="0066171E">
      <w:r>
        <w:t>So, the House refused to table the motion to reconsider.</w:t>
      </w:r>
    </w:p>
    <w:p w14:paraId="291ADE0A" w14:textId="77777777" w:rsidR="0066171E" w:rsidRDefault="0066171E" w:rsidP="0066171E"/>
    <w:p w14:paraId="4D86E245" w14:textId="4AA33DB8" w:rsidR="0066171E" w:rsidRDefault="0066171E" w:rsidP="0066171E">
      <w:r>
        <w:t>The question then recurred to the motion to reconsider, which was agreed to.</w:t>
      </w:r>
    </w:p>
    <w:p w14:paraId="1906D847" w14:textId="77777777" w:rsidR="0066171E" w:rsidRDefault="0066171E" w:rsidP="0066171E"/>
    <w:p w14:paraId="45369D08" w14:textId="654CDF57" w:rsidR="0066171E" w:rsidRDefault="0066171E" w:rsidP="0066171E">
      <w:r>
        <w:t>The question then recurred to the motion to table Amendment No. 95.</w:t>
      </w:r>
    </w:p>
    <w:p w14:paraId="7643D470" w14:textId="77777777" w:rsidR="0066171E" w:rsidRDefault="0066171E" w:rsidP="0066171E"/>
    <w:p w14:paraId="52864A5F" w14:textId="77777777" w:rsidR="0066171E" w:rsidRDefault="0066171E" w:rsidP="0066171E">
      <w:r>
        <w:t>Rep. HIOTT demanded the yeas and nays which were taken, resulting as follows:</w:t>
      </w:r>
    </w:p>
    <w:p w14:paraId="784E5CFD" w14:textId="04E005D7" w:rsidR="0066171E" w:rsidRDefault="0066171E" w:rsidP="0066171E">
      <w:pPr>
        <w:jc w:val="center"/>
      </w:pPr>
      <w:bookmarkStart w:id="217" w:name="vote_start478"/>
      <w:bookmarkEnd w:id="217"/>
      <w:r>
        <w:t>Yeas 86; Nays 22</w:t>
      </w:r>
    </w:p>
    <w:p w14:paraId="1AB171DC" w14:textId="77777777" w:rsidR="0066171E" w:rsidRDefault="0066171E" w:rsidP="0066171E">
      <w:pPr>
        <w:jc w:val="center"/>
      </w:pPr>
    </w:p>
    <w:p w14:paraId="3BF8E8F3"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0DBD78B" w14:textId="77777777" w:rsidTr="0066171E">
        <w:tc>
          <w:tcPr>
            <w:tcW w:w="2179" w:type="dxa"/>
            <w:shd w:val="clear" w:color="auto" w:fill="auto"/>
          </w:tcPr>
          <w:p w14:paraId="4D5E4DDC" w14:textId="221B77F0" w:rsidR="0066171E" w:rsidRPr="0066171E" w:rsidRDefault="0066171E" w:rsidP="0066171E">
            <w:pPr>
              <w:keepNext/>
              <w:ind w:firstLine="0"/>
            </w:pPr>
            <w:r>
              <w:t>Atkinson</w:t>
            </w:r>
          </w:p>
        </w:tc>
        <w:tc>
          <w:tcPr>
            <w:tcW w:w="2179" w:type="dxa"/>
            <w:shd w:val="clear" w:color="auto" w:fill="auto"/>
          </w:tcPr>
          <w:p w14:paraId="35DDCFDB" w14:textId="12D505F6" w:rsidR="0066171E" w:rsidRPr="0066171E" w:rsidRDefault="0066171E" w:rsidP="0066171E">
            <w:pPr>
              <w:keepNext/>
              <w:ind w:firstLine="0"/>
            </w:pPr>
            <w:r>
              <w:t>Bailey</w:t>
            </w:r>
          </w:p>
        </w:tc>
        <w:tc>
          <w:tcPr>
            <w:tcW w:w="2180" w:type="dxa"/>
            <w:shd w:val="clear" w:color="auto" w:fill="auto"/>
          </w:tcPr>
          <w:p w14:paraId="197BE3B8" w14:textId="115264B2" w:rsidR="0066171E" w:rsidRPr="0066171E" w:rsidRDefault="0066171E" w:rsidP="0066171E">
            <w:pPr>
              <w:keepNext/>
              <w:ind w:firstLine="0"/>
            </w:pPr>
            <w:r>
              <w:t>Ballentine</w:t>
            </w:r>
          </w:p>
        </w:tc>
      </w:tr>
      <w:tr w:rsidR="0066171E" w:rsidRPr="0066171E" w14:paraId="100C4FCB" w14:textId="77777777" w:rsidTr="0066171E">
        <w:tc>
          <w:tcPr>
            <w:tcW w:w="2179" w:type="dxa"/>
            <w:shd w:val="clear" w:color="auto" w:fill="auto"/>
          </w:tcPr>
          <w:p w14:paraId="4CE8D732" w14:textId="20EDA83A" w:rsidR="0066171E" w:rsidRPr="0066171E" w:rsidRDefault="0066171E" w:rsidP="0066171E">
            <w:pPr>
              <w:ind w:firstLine="0"/>
            </w:pPr>
            <w:r>
              <w:t>Bannister</w:t>
            </w:r>
          </w:p>
        </w:tc>
        <w:tc>
          <w:tcPr>
            <w:tcW w:w="2179" w:type="dxa"/>
            <w:shd w:val="clear" w:color="auto" w:fill="auto"/>
          </w:tcPr>
          <w:p w14:paraId="1B9481FE" w14:textId="585B8F50" w:rsidR="0066171E" w:rsidRPr="0066171E" w:rsidRDefault="0066171E" w:rsidP="0066171E">
            <w:pPr>
              <w:ind w:firstLine="0"/>
            </w:pPr>
            <w:r>
              <w:t>Beach</w:t>
            </w:r>
          </w:p>
        </w:tc>
        <w:tc>
          <w:tcPr>
            <w:tcW w:w="2180" w:type="dxa"/>
            <w:shd w:val="clear" w:color="auto" w:fill="auto"/>
          </w:tcPr>
          <w:p w14:paraId="2B4BA52C" w14:textId="4B95CC86" w:rsidR="0066171E" w:rsidRPr="0066171E" w:rsidRDefault="0066171E" w:rsidP="0066171E">
            <w:pPr>
              <w:ind w:firstLine="0"/>
            </w:pPr>
            <w:r>
              <w:t>Bowers</w:t>
            </w:r>
          </w:p>
        </w:tc>
      </w:tr>
      <w:tr w:rsidR="0066171E" w:rsidRPr="0066171E" w14:paraId="2E7E323C" w14:textId="77777777" w:rsidTr="0066171E">
        <w:tc>
          <w:tcPr>
            <w:tcW w:w="2179" w:type="dxa"/>
            <w:shd w:val="clear" w:color="auto" w:fill="auto"/>
          </w:tcPr>
          <w:p w14:paraId="435DEB2C" w14:textId="4CD41010" w:rsidR="0066171E" w:rsidRPr="0066171E" w:rsidRDefault="0066171E" w:rsidP="0066171E">
            <w:pPr>
              <w:ind w:firstLine="0"/>
            </w:pPr>
            <w:r>
              <w:t>Bradley</w:t>
            </w:r>
          </w:p>
        </w:tc>
        <w:tc>
          <w:tcPr>
            <w:tcW w:w="2179" w:type="dxa"/>
            <w:shd w:val="clear" w:color="auto" w:fill="auto"/>
          </w:tcPr>
          <w:p w14:paraId="0513DB51" w14:textId="7E79186A" w:rsidR="0066171E" w:rsidRPr="0066171E" w:rsidRDefault="0066171E" w:rsidP="0066171E">
            <w:pPr>
              <w:ind w:firstLine="0"/>
            </w:pPr>
            <w:r>
              <w:t>Brewer</w:t>
            </w:r>
          </w:p>
        </w:tc>
        <w:tc>
          <w:tcPr>
            <w:tcW w:w="2180" w:type="dxa"/>
            <w:shd w:val="clear" w:color="auto" w:fill="auto"/>
          </w:tcPr>
          <w:p w14:paraId="65D16E37" w14:textId="06AA9C36" w:rsidR="0066171E" w:rsidRPr="0066171E" w:rsidRDefault="0066171E" w:rsidP="0066171E">
            <w:pPr>
              <w:ind w:firstLine="0"/>
            </w:pPr>
            <w:r>
              <w:t>Brittain</w:t>
            </w:r>
          </w:p>
        </w:tc>
      </w:tr>
      <w:tr w:rsidR="0066171E" w:rsidRPr="0066171E" w14:paraId="3565F27A" w14:textId="77777777" w:rsidTr="0066171E">
        <w:tc>
          <w:tcPr>
            <w:tcW w:w="2179" w:type="dxa"/>
            <w:shd w:val="clear" w:color="auto" w:fill="auto"/>
          </w:tcPr>
          <w:p w14:paraId="3A5A041C" w14:textId="5A378747" w:rsidR="0066171E" w:rsidRPr="0066171E" w:rsidRDefault="0066171E" w:rsidP="0066171E">
            <w:pPr>
              <w:ind w:firstLine="0"/>
            </w:pPr>
            <w:r>
              <w:t>Burns</w:t>
            </w:r>
          </w:p>
        </w:tc>
        <w:tc>
          <w:tcPr>
            <w:tcW w:w="2179" w:type="dxa"/>
            <w:shd w:val="clear" w:color="auto" w:fill="auto"/>
          </w:tcPr>
          <w:p w14:paraId="2A5C779F" w14:textId="1F4D8975" w:rsidR="0066171E" w:rsidRPr="0066171E" w:rsidRDefault="0066171E" w:rsidP="0066171E">
            <w:pPr>
              <w:ind w:firstLine="0"/>
            </w:pPr>
            <w:r>
              <w:t>Bustos</w:t>
            </w:r>
          </w:p>
        </w:tc>
        <w:tc>
          <w:tcPr>
            <w:tcW w:w="2180" w:type="dxa"/>
            <w:shd w:val="clear" w:color="auto" w:fill="auto"/>
          </w:tcPr>
          <w:p w14:paraId="3865D33F" w14:textId="7C9F1F19" w:rsidR="0066171E" w:rsidRPr="0066171E" w:rsidRDefault="0066171E" w:rsidP="0066171E">
            <w:pPr>
              <w:ind w:firstLine="0"/>
            </w:pPr>
            <w:r>
              <w:t>Calhoon</w:t>
            </w:r>
          </w:p>
        </w:tc>
      </w:tr>
      <w:tr w:rsidR="0066171E" w:rsidRPr="0066171E" w14:paraId="0358E73E" w14:textId="77777777" w:rsidTr="0066171E">
        <w:tc>
          <w:tcPr>
            <w:tcW w:w="2179" w:type="dxa"/>
            <w:shd w:val="clear" w:color="auto" w:fill="auto"/>
          </w:tcPr>
          <w:p w14:paraId="2313FCF3" w14:textId="7F78FADD" w:rsidR="0066171E" w:rsidRPr="0066171E" w:rsidRDefault="0066171E" w:rsidP="0066171E">
            <w:pPr>
              <w:ind w:firstLine="0"/>
            </w:pPr>
            <w:r>
              <w:t>Caskey</w:t>
            </w:r>
          </w:p>
        </w:tc>
        <w:tc>
          <w:tcPr>
            <w:tcW w:w="2179" w:type="dxa"/>
            <w:shd w:val="clear" w:color="auto" w:fill="auto"/>
          </w:tcPr>
          <w:p w14:paraId="50DBCCD2" w14:textId="5F3CE8FE" w:rsidR="0066171E" w:rsidRPr="0066171E" w:rsidRDefault="0066171E" w:rsidP="0066171E">
            <w:pPr>
              <w:ind w:firstLine="0"/>
            </w:pPr>
            <w:r>
              <w:t>Chapman</w:t>
            </w:r>
          </w:p>
        </w:tc>
        <w:tc>
          <w:tcPr>
            <w:tcW w:w="2180" w:type="dxa"/>
            <w:shd w:val="clear" w:color="auto" w:fill="auto"/>
          </w:tcPr>
          <w:p w14:paraId="1B4D6643" w14:textId="3EC34A17" w:rsidR="0066171E" w:rsidRPr="0066171E" w:rsidRDefault="0066171E" w:rsidP="0066171E">
            <w:pPr>
              <w:ind w:firstLine="0"/>
            </w:pPr>
            <w:r>
              <w:t>B. J. Cox</w:t>
            </w:r>
          </w:p>
        </w:tc>
      </w:tr>
      <w:tr w:rsidR="0066171E" w:rsidRPr="0066171E" w14:paraId="0A67B462" w14:textId="77777777" w:rsidTr="0066171E">
        <w:tc>
          <w:tcPr>
            <w:tcW w:w="2179" w:type="dxa"/>
            <w:shd w:val="clear" w:color="auto" w:fill="auto"/>
          </w:tcPr>
          <w:p w14:paraId="04ABF345" w14:textId="64FE2AD2" w:rsidR="0066171E" w:rsidRPr="0066171E" w:rsidRDefault="0066171E" w:rsidP="0066171E">
            <w:pPr>
              <w:ind w:firstLine="0"/>
            </w:pPr>
            <w:r>
              <w:t>B. L. Cox</w:t>
            </w:r>
          </w:p>
        </w:tc>
        <w:tc>
          <w:tcPr>
            <w:tcW w:w="2179" w:type="dxa"/>
            <w:shd w:val="clear" w:color="auto" w:fill="auto"/>
          </w:tcPr>
          <w:p w14:paraId="53A044F4" w14:textId="05BDABA9" w:rsidR="0066171E" w:rsidRPr="0066171E" w:rsidRDefault="0066171E" w:rsidP="0066171E">
            <w:pPr>
              <w:ind w:firstLine="0"/>
            </w:pPr>
            <w:r>
              <w:t>Crawford</w:t>
            </w:r>
          </w:p>
        </w:tc>
        <w:tc>
          <w:tcPr>
            <w:tcW w:w="2180" w:type="dxa"/>
            <w:shd w:val="clear" w:color="auto" w:fill="auto"/>
          </w:tcPr>
          <w:p w14:paraId="468228E5" w14:textId="586F1F0D" w:rsidR="0066171E" w:rsidRPr="0066171E" w:rsidRDefault="0066171E" w:rsidP="0066171E">
            <w:pPr>
              <w:ind w:firstLine="0"/>
            </w:pPr>
            <w:r>
              <w:t>Cromer</w:t>
            </w:r>
          </w:p>
        </w:tc>
      </w:tr>
      <w:tr w:rsidR="0066171E" w:rsidRPr="0066171E" w14:paraId="7454D4DE" w14:textId="77777777" w:rsidTr="0066171E">
        <w:tc>
          <w:tcPr>
            <w:tcW w:w="2179" w:type="dxa"/>
            <w:shd w:val="clear" w:color="auto" w:fill="auto"/>
          </w:tcPr>
          <w:p w14:paraId="477FC940" w14:textId="3A071974" w:rsidR="0066171E" w:rsidRPr="0066171E" w:rsidRDefault="0066171E" w:rsidP="0066171E">
            <w:pPr>
              <w:ind w:firstLine="0"/>
            </w:pPr>
            <w:r>
              <w:t>Davis</w:t>
            </w:r>
          </w:p>
        </w:tc>
        <w:tc>
          <w:tcPr>
            <w:tcW w:w="2179" w:type="dxa"/>
            <w:shd w:val="clear" w:color="auto" w:fill="auto"/>
          </w:tcPr>
          <w:p w14:paraId="0C587831" w14:textId="3D6847EA" w:rsidR="0066171E" w:rsidRPr="0066171E" w:rsidRDefault="0066171E" w:rsidP="0066171E">
            <w:pPr>
              <w:ind w:firstLine="0"/>
            </w:pPr>
            <w:r>
              <w:t>Duncan</w:t>
            </w:r>
          </w:p>
        </w:tc>
        <w:tc>
          <w:tcPr>
            <w:tcW w:w="2180" w:type="dxa"/>
            <w:shd w:val="clear" w:color="auto" w:fill="auto"/>
          </w:tcPr>
          <w:p w14:paraId="39079E68" w14:textId="649BAE81" w:rsidR="0066171E" w:rsidRPr="0066171E" w:rsidRDefault="0066171E" w:rsidP="0066171E">
            <w:pPr>
              <w:ind w:firstLine="0"/>
            </w:pPr>
            <w:r>
              <w:t>Edgerton</w:t>
            </w:r>
          </w:p>
        </w:tc>
      </w:tr>
      <w:tr w:rsidR="0066171E" w:rsidRPr="0066171E" w14:paraId="64A424C3" w14:textId="77777777" w:rsidTr="0066171E">
        <w:tc>
          <w:tcPr>
            <w:tcW w:w="2179" w:type="dxa"/>
            <w:shd w:val="clear" w:color="auto" w:fill="auto"/>
          </w:tcPr>
          <w:p w14:paraId="757747B9" w14:textId="4382642E" w:rsidR="0066171E" w:rsidRPr="0066171E" w:rsidRDefault="0066171E" w:rsidP="0066171E">
            <w:pPr>
              <w:ind w:firstLine="0"/>
            </w:pPr>
            <w:r>
              <w:lastRenderedPageBreak/>
              <w:t>Erickson</w:t>
            </w:r>
          </w:p>
        </w:tc>
        <w:tc>
          <w:tcPr>
            <w:tcW w:w="2179" w:type="dxa"/>
            <w:shd w:val="clear" w:color="auto" w:fill="auto"/>
          </w:tcPr>
          <w:p w14:paraId="7C0786CE" w14:textId="7C49FFF7" w:rsidR="0066171E" w:rsidRPr="0066171E" w:rsidRDefault="0066171E" w:rsidP="0066171E">
            <w:pPr>
              <w:ind w:firstLine="0"/>
            </w:pPr>
            <w:r>
              <w:t>Forrest</w:t>
            </w:r>
          </w:p>
        </w:tc>
        <w:tc>
          <w:tcPr>
            <w:tcW w:w="2180" w:type="dxa"/>
            <w:shd w:val="clear" w:color="auto" w:fill="auto"/>
          </w:tcPr>
          <w:p w14:paraId="47CB7DC1" w14:textId="3DED9CF8" w:rsidR="0066171E" w:rsidRPr="0066171E" w:rsidRDefault="0066171E" w:rsidP="0066171E">
            <w:pPr>
              <w:ind w:firstLine="0"/>
            </w:pPr>
            <w:r>
              <w:t>Frank</w:t>
            </w:r>
          </w:p>
        </w:tc>
      </w:tr>
      <w:tr w:rsidR="0066171E" w:rsidRPr="0066171E" w14:paraId="0C5065B9" w14:textId="77777777" w:rsidTr="0066171E">
        <w:tc>
          <w:tcPr>
            <w:tcW w:w="2179" w:type="dxa"/>
            <w:shd w:val="clear" w:color="auto" w:fill="auto"/>
          </w:tcPr>
          <w:p w14:paraId="082329E8" w14:textId="5FABA1D8" w:rsidR="0066171E" w:rsidRPr="0066171E" w:rsidRDefault="0066171E" w:rsidP="0066171E">
            <w:pPr>
              <w:ind w:firstLine="0"/>
            </w:pPr>
            <w:r>
              <w:t>Gagnon</w:t>
            </w:r>
          </w:p>
        </w:tc>
        <w:tc>
          <w:tcPr>
            <w:tcW w:w="2179" w:type="dxa"/>
            <w:shd w:val="clear" w:color="auto" w:fill="auto"/>
          </w:tcPr>
          <w:p w14:paraId="480B4D52" w14:textId="566CCDCF" w:rsidR="0066171E" w:rsidRPr="0066171E" w:rsidRDefault="0066171E" w:rsidP="0066171E">
            <w:pPr>
              <w:ind w:firstLine="0"/>
            </w:pPr>
            <w:r>
              <w:t>Gatch</w:t>
            </w:r>
          </w:p>
        </w:tc>
        <w:tc>
          <w:tcPr>
            <w:tcW w:w="2180" w:type="dxa"/>
            <w:shd w:val="clear" w:color="auto" w:fill="auto"/>
          </w:tcPr>
          <w:p w14:paraId="74A22AC9" w14:textId="27205F15" w:rsidR="0066171E" w:rsidRPr="0066171E" w:rsidRDefault="0066171E" w:rsidP="0066171E">
            <w:pPr>
              <w:ind w:firstLine="0"/>
            </w:pPr>
            <w:r>
              <w:t>Gibson</w:t>
            </w:r>
          </w:p>
        </w:tc>
      </w:tr>
      <w:tr w:rsidR="0066171E" w:rsidRPr="0066171E" w14:paraId="31B06794" w14:textId="77777777" w:rsidTr="0066171E">
        <w:tc>
          <w:tcPr>
            <w:tcW w:w="2179" w:type="dxa"/>
            <w:shd w:val="clear" w:color="auto" w:fill="auto"/>
          </w:tcPr>
          <w:p w14:paraId="035B11B3" w14:textId="1FEC7D26" w:rsidR="0066171E" w:rsidRPr="0066171E" w:rsidRDefault="0066171E" w:rsidP="0066171E">
            <w:pPr>
              <w:ind w:firstLine="0"/>
            </w:pPr>
            <w:r>
              <w:t>Gilliam</w:t>
            </w:r>
          </w:p>
        </w:tc>
        <w:tc>
          <w:tcPr>
            <w:tcW w:w="2179" w:type="dxa"/>
            <w:shd w:val="clear" w:color="auto" w:fill="auto"/>
          </w:tcPr>
          <w:p w14:paraId="57C2A8F0" w14:textId="4E89F072" w:rsidR="0066171E" w:rsidRPr="0066171E" w:rsidRDefault="0066171E" w:rsidP="0066171E">
            <w:pPr>
              <w:ind w:firstLine="0"/>
            </w:pPr>
            <w:r>
              <w:t>Gilreath</w:t>
            </w:r>
          </w:p>
        </w:tc>
        <w:tc>
          <w:tcPr>
            <w:tcW w:w="2180" w:type="dxa"/>
            <w:shd w:val="clear" w:color="auto" w:fill="auto"/>
          </w:tcPr>
          <w:p w14:paraId="61D7DFC5" w14:textId="1CDA36DC" w:rsidR="0066171E" w:rsidRPr="0066171E" w:rsidRDefault="0066171E" w:rsidP="0066171E">
            <w:pPr>
              <w:ind w:firstLine="0"/>
            </w:pPr>
            <w:r>
              <w:t>Guffey</w:t>
            </w:r>
          </w:p>
        </w:tc>
      </w:tr>
      <w:tr w:rsidR="0066171E" w:rsidRPr="0066171E" w14:paraId="33468A11" w14:textId="77777777" w:rsidTr="0066171E">
        <w:tc>
          <w:tcPr>
            <w:tcW w:w="2179" w:type="dxa"/>
            <w:shd w:val="clear" w:color="auto" w:fill="auto"/>
          </w:tcPr>
          <w:p w14:paraId="57825887" w14:textId="7A77498B" w:rsidR="0066171E" w:rsidRPr="0066171E" w:rsidRDefault="0066171E" w:rsidP="0066171E">
            <w:pPr>
              <w:ind w:firstLine="0"/>
            </w:pPr>
            <w:r>
              <w:t>Haddon</w:t>
            </w:r>
          </w:p>
        </w:tc>
        <w:tc>
          <w:tcPr>
            <w:tcW w:w="2179" w:type="dxa"/>
            <w:shd w:val="clear" w:color="auto" w:fill="auto"/>
          </w:tcPr>
          <w:p w14:paraId="3E8B22FC" w14:textId="4D4D5F78" w:rsidR="0066171E" w:rsidRPr="0066171E" w:rsidRDefault="0066171E" w:rsidP="0066171E">
            <w:pPr>
              <w:ind w:firstLine="0"/>
            </w:pPr>
            <w:r>
              <w:t>Hager</w:t>
            </w:r>
          </w:p>
        </w:tc>
        <w:tc>
          <w:tcPr>
            <w:tcW w:w="2180" w:type="dxa"/>
            <w:shd w:val="clear" w:color="auto" w:fill="auto"/>
          </w:tcPr>
          <w:p w14:paraId="7ACA059E" w14:textId="2C544FBE" w:rsidR="0066171E" w:rsidRPr="0066171E" w:rsidRDefault="0066171E" w:rsidP="0066171E">
            <w:pPr>
              <w:ind w:firstLine="0"/>
            </w:pPr>
            <w:r>
              <w:t>Hardee</w:t>
            </w:r>
          </w:p>
        </w:tc>
      </w:tr>
      <w:tr w:rsidR="0066171E" w:rsidRPr="0066171E" w14:paraId="603257E2" w14:textId="77777777" w:rsidTr="0066171E">
        <w:tc>
          <w:tcPr>
            <w:tcW w:w="2179" w:type="dxa"/>
            <w:shd w:val="clear" w:color="auto" w:fill="auto"/>
          </w:tcPr>
          <w:p w14:paraId="342B77D5" w14:textId="3983FB00" w:rsidR="0066171E" w:rsidRPr="0066171E" w:rsidRDefault="0066171E" w:rsidP="0066171E">
            <w:pPr>
              <w:ind w:firstLine="0"/>
            </w:pPr>
            <w:r>
              <w:t>Harris</w:t>
            </w:r>
          </w:p>
        </w:tc>
        <w:tc>
          <w:tcPr>
            <w:tcW w:w="2179" w:type="dxa"/>
            <w:shd w:val="clear" w:color="auto" w:fill="auto"/>
          </w:tcPr>
          <w:p w14:paraId="02A0EF10" w14:textId="1740F3B6" w:rsidR="0066171E" w:rsidRPr="0066171E" w:rsidRDefault="0066171E" w:rsidP="0066171E">
            <w:pPr>
              <w:ind w:firstLine="0"/>
            </w:pPr>
            <w:r>
              <w:t>Hartnett</w:t>
            </w:r>
          </w:p>
        </w:tc>
        <w:tc>
          <w:tcPr>
            <w:tcW w:w="2180" w:type="dxa"/>
            <w:shd w:val="clear" w:color="auto" w:fill="auto"/>
          </w:tcPr>
          <w:p w14:paraId="72FFF3A1" w14:textId="31D25640" w:rsidR="0066171E" w:rsidRPr="0066171E" w:rsidRDefault="0066171E" w:rsidP="0066171E">
            <w:pPr>
              <w:ind w:firstLine="0"/>
            </w:pPr>
            <w:r>
              <w:t>Hartz</w:t>
            </w:r>
          </w:p>
        </w:tc>
      </w:tr>
      <w:tr w:rsidR="0066171E" w:rsidRPr="0066171E" w14:paraId="591228CB" w14:textId="77777777" w:rsidTr="0066171E">
        <w:tc>
          <w:tcPr>
            <w:tcW w:w="2179" w:type="dxa"/>
            <w:shd w:val="clear" w:color="auto" w:fill="auto"/>
          </w:tcPr>
          <w:p w14:paraId="06625558" w14:textId="6D439383" w:rsidR="0066171E" w:rsidRPr="0066171E" w:rsidRDefault="0066171E" w:rsidP="0066171E">
            <w:pPr>
              <w:ind w:firstLine="0"/>
            </w:pPr>
            <w:r>
              <w:t>Hayes</w:t>
            </w:r>
          </w:p>
        </w:tc>
        <w:tc>
          <w:tcPr>
            <w:tcW w:w="2179" w:type="dxa"/>
            <w:shd w:val="clear" w:color="auto" w:fill="auto"/>
          </w:tcPr>
          <w:p w14:paraId="0570B517" w14:textId="547F069E" w:rsidR="0066171E" w:rsidRPr="0066171E" w:rsidRDefault="0066171E" w:rsidP="0066171E">
            <w:pPr>
              <w:ind w:firstLine="0"/>
            </w:pPr>
            <w:r>
              <w:t>Herbkersman</w:t>
            </w:r>
          </w:p>
        </w:tc>
        <w:tc>
          <w:tcPr>
            <w:tcW w:w="2180" w:type="dxa"/>
            <w:shd w:val="clear" w:color="auto" w:fill="auto"/>
          </w:tcPr>
          <w:p w14:paraId="4FDFD599" w14:textId="282DC952" w:rsidR="0066171E" w:rsidRPr="0066171E" w:rsidRDefault="0066171E" w:rsidP="0066171E">
            <w:pPr>
              <w:ind w:firstLine="0"/>
            </w:pPr>
            <w:r>
              <w:t>Hewitt</w:t>
            </w:r>
          </w:p>
        </w:tc>
      </w:tr>
      <w:tr w:rsidR="0066171E" w:rsidRPr="0066171E" w14:paraId="2B0EF7B7" w14:textId="77777777" w:rsidTr="0066171E">
        <w:tc>
          <w:tcPr>
            <w:tcW w:w="2179" w:type="dxa"/>
            <w:shd w:val="clear" w:color="auto" w:fill="auto"/>
          </w:tcPr>
          <w:p w14:paraId="28B3E843" w14:textId="7F91142B" w:rsidR="0066171E" w:rsidRPr="0066171E" w:rsidRDefault="0066171E" w:rsidP="0066171E">
            <w:pPr>
              <w:ind w:firstLine="0"/>
            </w:pPr>
            <w:r>
              <w:t>Hiott</w:t>
            </w:r>
          </w:p>
        </w:tc>
        <w:tc>
          <w:tcPr>
            <w:tcW w:w="2179" w:type="dxa"/>
            <w:shd w:val="clear" w:color="auto" w:fill="auto"/>
          </w:tcPr>
          <w:p w14:paraId="18E21720" w14:textId="7BBFBD76" w:rsidR="0066171E" w:rsidRPr="0066171E" w:rsidRDefault="0066171E" w:rsidP="0066171E">
            <w:pPr>
              <w:ind w:firstLine="0"/>
            </w:pPr>
            <w:r>
              <w:t>Hixon</w:t>
            </w:r>
          </w:p>
        </w:tc>
        <w:tc>
          <w:tcPr>
            <w:tcW w:w="2180" w:type="dxa"/>
            <w:shd w:val="clear" w:color="auto" w:fill="auto"/>
          </w:tcPr>
          <w:p w14:paraId="349DF6B9" w14:textId="05D46436" w:rsidR="0066171E" w:rsidRPr="0066171E" w:rsidRDefault="0066171E" w:rsidP="0066171E">
            <w:pPr>
              <w:ind w:firstLine="0"/>
            </w:pPr>
            <w:r>
              <w:t>Holman</w:t>
            </w:r>
          </w:p>
        </w:tc>
      </w:tr>
      <w:tr w:rsidR="0066171E" w:rsidRPr="0066171E" w14:paraId="5FF38D13" w14:textId="77777777" w:rsidTr="0066171E">
        <w:tc>
          <w:tcPr>
            <w:tcW w:w="2179" w:type="dxa"/>
            <w:shd w:val="clear" w:color="auto" w:fill="auto"/>
          </w:tcPr>
          <w:p w14:paraId="7841FF85" w14:textId="40152756" w:rsidR="0066171E" w:rsidRPr="0066171E" w:rsidRDefault="0066171E" w:rsidP="0066171E">
            <w:pPr>
              <w:ind w:firstLine="0"/>
            </w:pPr>
            <w:r>
              <w:t>Huff</w:t>
            </w:r>
          </w:p>
        </w:tc>
        <w:tc>
          <w:tcPr>
            <w:tcW w:w="2179" w:type="dxa"/>
            <w:shd w:val="clear" w:color="auto" w:fill="auto"/>
          </w:tcPr>
          <w:p w14:paraId="16F47B91" w14:textId="0692DF2B" w:rsidR="0066171E" w:rsidRPr="0066171E" w:rsidRDefault="0066171E" w:rsidP="0066171E">
            <w:pPr>
              <w:ind w:firstLine="0"/>
            </w:pPr>
            <w:r>
              <w:t>J. E. Johnson</w:t>
            </w:r>
          </w:p>
        </w:tc>
        <w:tc>
          <w:tcPr>
            <w:tcW w:w="2180" w:type="dxa"/>
            <w:shd w:val="clear" w:color="auto" w:fill="auto"/>
          </w:tcPr>
          <w:p w14:paraId="3C353308" w14:textId="4B882EB1" w:rsidR="0066171E" w:rsidRPr="0066171E" w:rsidRDefault="0066171E" w:rsidP="0066171E">
            <w:pPr>
              <w:ind w:firstLine="0"/>
            </w:pPr>
            <w:r>
              <w:t>Jordan</w:t>
            </w:r>
          </w:p>
        </w:tc>
      </w:tr>
      <w:tr w:rsidR="0066171E" w:rsidRPr="0066171E" w14:paraId="6816E6CA" w14:textId="77777777" w:rsidTr="0066171E">
        <w:tc>
          <w:tcPr>
            <w:tcW w:w="2179" w:type="dxa"/>
            <w:shd w:val="clear" w:color="auto" w:fill="auto"/>
          </w:tcPr>
          <w:p w14:paraId="1D780392" w14:textId="42740D60" w:rsidR="0066171E" w:rsidRPr="0066171E" w:rsidRDefault="0066171E" w:rsidP="0066171E">
            <w:pPr>
              <w:ind w:firstLine="0"/>
            </w:pPr>
            <w:r>
              <w:t>Kilmartin</w:t>
            </w:r>
          </w:p>
        </w:tc>
        <w:tc>
          <w:tcPr>
            <w:tcW w:w="2179" w:type="dxa"/>
            <w:shd w:val="clear" w:color="auto" w:fill="auto"/>
          </w:tcPr>
          <w:p w14:paraId="202DC092" w14:textId="7931E3E1" w:rsidR="0066171E" w:rsidRPr="0066171E" w:rsidRDefault="0066171E" w:rsidP="0066171E">
            <w:pPr>
              <w:ind w:firstLine="0"/>
            </w:pPr>
            <w:r>
              <w:t>Landing</w:t>
            </w:r>
          </w:p>
        </w:tc>
        <w:tc>
          <w:tcPr>
            <w:tcW w:w="2180" w:type="dxa"/>
            <w:shd w:val="clear" w:color="auto" w:fill="auto"/>
          </w:tcPr>
          <w:p w14:paraId="1641744A" w14:textId="0A001DEF" w:rsidR="0066171E" w:rsidRPr="0066171E" w:rsidRDefault="0066171E" w:rsidP="0066171E">
            <w:pPr>
              <w:ind w:firstLine="0"/>
            </w:pPr>
            <w:r>
              <w:t>Lawson</w:t>
            </w:r>
          </w:p>
        </w:tc>
      </w:tr>
      <w:tr w:rsidR="0066171E" w:rsidRPr="0066171E" w14:paraId="50FEF38A" w14:textId="77777777" w:rsidTr="0066171E">
        <w:tc>
          <w:tcPr>
            <w:tcW w:w="2179" w:type="dxa"/>
            <w:shd w:val="clear" w:color="auto" w:fill="auto"/>
          </w:tcPr>
          <w:p w14:paraId="51A0BE28" w14:textId="41892294" w:rsidR="0066171E" w:rsidRPr="0066171E" w:rsidRDefault="0066171E" w:rsidP="0066171E">
            <w:pPr>
              <w:ind w:firstLine="0"/>
            </w:pPr>
            <w:r>
              <w:t>Ligon</w:t>
            </w:r>
          </w:p>
        </w:tc>
        <w:tc>
          <w:tcPr>
            <w:tcW w:w="2179" w:type="dxa"/>
            <w:shd w:val="clear" w:color="auto" w:fill="auto"/>
          </w:tcPr>
          <w:p w14:paraId="1EABD827" w14:textId="45006FEA" w:rsidR="0066171E" w:rsidRPr="0066171E" w:rsidRDefault="0066171E" w:rsidP="0066171E">
            <w:pPr>
              <w:ind w:firstLine="0"/>
            </w:pPr>
            <w:r>
              <w:t>Long</w:t>
            </w:r>
          </w:p>
        </w:tc>
        <w:tc>
          <w:tcPr>
            <w:tcW w:w="2180" w:type="dxa"/>
            <w:shd w:val="clear" w:color="auto" w:fill="auto"/>
          </w:tcPr>
          <w:p w14:paraId="41901EEB" w14:textId="3CD25048" w:rsidR="0066171E" w:rsidRPr="0066171E" w:rsidRDefault="0066171E" w:rsidP="0066171E">
            <w:pPr>
              <w:ind w:firstLine="0"/>
            </w:pPr>
            <w:r>
              <w:t>Lowe</w:t>
            </w:r>
          </w:p>
        </w:tc>
      </w:tr>
      <w:tr w:rsidR="0066171E" w:rsidRPr="0066171E" w14:paraId="22E9A2B4" w14:textId="77777777" w:rsidTr="0066171E">
        <w:tc>
          <w:tcPr>
            <w:tcW w:w="2179" w:type="dxa"/>
            <w:shd w:val="clear" w:color="auto" w:fill="auto"/>
          </w:tcPr>
          <w:p w14:paraId="5FD1CAA0" w14:textId="6B5E9FB0" w:rsidR="0066171E" w:rsidRPr="0066171E" w:rsidRDefault="0066171E" w:rsidP="0066171E">
            <w:pPr>
              <w:ind w:firstLine="0"/>
            </w:pPr>
            <w:r>
              <w:t>Magnuson</w:t>
            </w:r>
          </w:p>
        </w:tc>
        <w:tc>
          <w:tcPr>
            <w:tcW w:w="2179" w:type="dxa"/>
            <w:shd w:val="clear" w:color="auto" w:fill="auto"/>
          </w:tcPr>
          <w:p w14:paraId="0E573FA2" w14:textId="2821125C" w:rsidR="0066171E" w:rsidRPr="0066171E" w:rsidRDefault="0066171E" w:rsidP="0066171E">
            <w:pPr>
              <w:ind w:firstLine="0"/>
            </w:pPr>
            <w:r>
              <w:t>Martin</w:t>
            </w:r>
          </w:p>
        </w:tc>
        <w:tc>
          <w:tcPr>
            <w:tcW w:w="2180" w:type="dxa"/>
            <w:shd w:val="clear" w:color="auto" w:fill="auto"/>
          </w:tcPr>
          <w:p w14:paraId="4430E5B8" w14:textId="17CA0ACC" w:rsidR="0066171E" w:rsidRPr="0066171E" w:rsidRDefault="0066171E" w:rsidP="0066171E">
            <w:pPr>
              <w:ind w:firstLine="0"/>
            </w:pPr>
            <w:r>
              <w:t>May</w:t>
            </w:r>
          </w:p>
        </w:tc>
      </w:tr>
      <w:tr w:rsidR="0066171E" w:rsidRPr="0066171E" w14:paraId="50F7D14A" w14:textId="77777777" w:rsidTr="0066171E">
        <w:tc>
          <w:tcPr>
            <w:tcW w:w="2179" w:type="dxa"/>
            <w:shd w:val="clear" w:color="auto" w:fill="auto"/>
          </w:tcPr>
          <w:p w14:paraId="7813AB94" w14:textId="3D0CF081" w:rsidR="0066171E" w:rsidRPr="0066171E" w:rsidRDefault="0066171E" w:rsidP="0066171E">
            <w:pPr>
              <w:ind w:firstLine="0"/>
            </w:pPr>
            <w:r>
              <w:t>McCabe</w:t>
            </w:r>
          </w:p>
        </w:tc>
        <w:tc>
          <w:tcPr>
            <w:tcW w:w="2179" w:type="dxa"/>
            <w:shd w:val="clear" w:color="auto" w:fill="auto"/>
          </w:tcPr>
          <w:p w14:paraId="25AA44F4" w14:textId="347347C6" w:rsidR="0066171E" w:rsidRPr="0066171E" w:rsidRDefault="0066171E" w:rsidP="0066171E">
            <w:pPr>
              <w:ind w:firstLine="0"/>
            </w:pPr>
            <w:r>
              <w:t>McCravy</w:t>
            </w:r>
          </w:p>
        </w:tc>
        <w:tc>
          <w:tcPr>
            <w:tcW w:w="2180" w:type="dxa"/>
            <w:shd w:val="clear" w:color="auto" w:fill="auto"/>
          </w:tcPr>
          <w:p w14:paraId="1024059B" w14:textId="459558A3" w:rsidR="0066171E" w:rsidRPr="0066171E" w:rsidRDefault="0066171E" w:rsidP="0066171E">
            <w:pPr>
              <w:ind w:firstLine="0"/>
            </w:pPr>
            <w:r>
              <w:t>McGinnis</w:t>
            </w:r>
          </w:p>
        </w:tc>
      </w:tr>
      <w:tr w:rsidR="0066171E" w:rsidRPr="0066171E" w14:paraId="6329BC03" w14:textId="77777777" w:rsidTr="0066171E">
        <w:tc>
          <w:tcPr>
            <w:tcW w:w="2179" w:type="dxa"/>
            <w:shd w:val="clear" w:color="auto" w:fill="auto"/>
          </w:tcPr>
          <w:p w14:paraId="4E24F6BF" w14:textId="0D7639AA" w:rsidR="0066171E" w:rsidRPr="0066171E" w:rsidRDefault="0066171E" w:rsidP="0066171E">
            <w:pPr>
              <w:ind w:firstLine="0"/>
            </w:pPr>
            <w:r>
              <w:t>Mitchell</w:t>
            </w:r>
          </w:p>
        </w:tc>
        <w:tc>
          <w:tcPr>
            <w:tcW w:w="2179" w:type="dxa"/>
            <w:shd w:val="clear" w:color="auto" w:fill="auto"/>
          </w:tcPr>
          <w:p w14:paraId="7B1AE8AE" w14:textId="0B8ED713" w:rsidR="0066171E" w:rsidRPr="0066171E" w:rsidRDefault="0066171E" w:rsidP="0066171E">
            <w:pPr>
              <w:ind w:firstLine="0"/>
            </w:pPr>
            <w:r>
              <w:t>Montgomery</w:t>
            </w:r>
          </w:p>
        </w:tc>
        <w:tc>
          <w:tcPr>
            <w:tcW w:w="2180" w:type="dxa"/>
            <w:shd w:val="clear" w:color="auto" w:fill="auto"/>
          </w:tcPr>
          <w:p w14:paraId="525D5F9C" w14:textId="01DD9CBE" w:rsidR="0066171E" w:rsidRPr="0066171E" w:rsidRDefault="0066171E" w:rsidP="0066171E">
            <w:pPr>
              <w:ind w:firstLine="0"/>
            </w:pPr>
            <w:r>
              <w:t>T. Moore</w:t>
            </w:r>
          </w:p>
        </w:tc>
      </w:tr>
      <w:tr w:rsidR="0066171E" w:rsidRPr="0066171E" w14:paraId="15F6E845" w14:textId="77777777" w:rsidTr="0066171E">
        <w:tc>
          <w:tcPr>
            <w:tcW w:w="2179" w:type="dxa"/>
            <w:shd w:val="clear" w:color="auto" w:fill="auto"/>
          </w:tcPr>
          <w:p w14:paraId="531E9ED9" w14:textId="2DD2D847" w:rsidR="0066171E" w:rsidRPr="0066171E" w:rsidRDefault="0066171E" w:rsidP="0066171E">
            <w:pPr>
              <w:ind w:firstLine="0"/>
            </w:pPr>
            <w:r>
              <w:t>Morgan</w:t>
            </w:r>
          </w:p>
        </w:tc>
        <w:tc>
          <w:tcPr>
            <w:tcW w:w="2179" w:type="dxa"/>
            <w:shd w:val="clear" w:color="auto" w:fill="auto"/>
          </w:tcPr>
          <w:p w14:paraId="58C0C9EA" w14:textId="0CBFD891" w:rsidR="0066171E" w:rsidRPr="0066171E" w:rsidRDefault="0066171E" w:rsidP="0066171E">
            <w:pPr>
              <w:ind w:firstLine="0"/>
            </w:pPr>
            <w:r>
              <w:t>Moss</w:t>
            </w:r>
          </w:p>
        </w:tc>
        <w:tc>
          <w:tcPr>
            <w:tcW w:w="2180" w:type="dxa"/>
            <w:shd w:val="clear" w:color="auto" w:fill="auto"/>
          </w:tcPr>
          <w:p w14:paraId="770F031A" w14:textId="36E3E2B5" w:rsidR="0066171E" w:rsidRPr="0066171E" w:rsidRDefault="0066171E" w:rsidP="0066171E">
            <w:pPr>
              <w:ind w:firstLine="0"/>
            </w:pPr>
            <w:r>
              <w:t>Murphy</w:t>
            </w:r>
          </w:p>
        </w:tc>
      </w:tr>
      <w:tr w:rsidR="0066171E" w:rsidRPr="0066171E" w14:paraId="5EC6D80F" w14:textId="77777777" w:rsidTr="0066171E">
        <w:tc>
          <w:tcPr>
            <w:tcW w:w="2179" w:type="dxa"/>
            <w:shd w:val="clear" w:color="auto" w:fill="auto"/>
          </w:tcPr>
          <w:p w14:paraId="3C39613B" w14:textId="5F7CFDCA" w:rsidR="0066171E" w:rsidRPr="0066171E" w:rsidRDefault="0066171E" w:rsidP="0066171E">
            <w:pPr>
              <w:ind w:firstLine="0"/>
            </w:pPr>
            <w:r>
              <w:t>Neese</w:t>
            </w:r>
          </w:p>
        </w:tc>
        <w:tc>
          <w:tcPr>
            <w:tcW w:w="2179" w:type="dxa"/>
            <w:shd w:val="clear" w:color="auto" w:fill="auto"/>
          </w:tcPr>
          <w:p w14:paraId="0053D6D3" w14:textId="59210586" w:rsidR="0066171E" w:rsidRPr="0066171E" w:rsidRDefault="0066171E" w:rsidP="0066171E">
            <w:pPr>
              <w:ind w:firstLine="0"/>
            </w:pPr>
            <w:r>
              <w:t>B. Newton</w:t>
            </w:r>
          </w:p>
        </w:tc>
        <w:tc>
          <w:tcPr>
            <w:tcW w:w="2180" w:type="dxa"/>
            <w:shd w:val="clear" w:color="auto" w:fill="auto"/>
          </w:tcPr>
          <w:p w14:paraId="2B650D95" w14:textId="62DDC908" w:rsidR="0066171E" w:rsidRPr="0066171E" w:rsidRDefault="0066171E" w:rsidP="0066171E">
            <w:pPr>
              <w:ind w:firstLine="0"/>
            </w:pPr>
            <w:r>
              <w:t>W. Newton</w:t>
            </w:r>
          </w:p>
        </w:tc>
      </w:tr>
      <w:tr w:rsidR="0066171E" w:rsidRPr="0066171E" w14:paraId="74D963AA" w14:textId="77777777" w:rsidTr="0066171E">
        <w:tc>
          <w:tcPr>
            <w:tcW w:w="2179" w:type="dxa"/>
            <w:shd w:val="clear" w:color="auto" w:fill="auto"/>
          </w:tcPr>
          <w:p w14:paraId="0D5B91E4" w14:textId="71763290" w:rsidR="0066171E" w:rsidRPr="0066171E" w:rsidRDefault="0066171E" w:rsidP="0066171E">
            <w:pPr>
              <w:ind w:firstLine="0"/>
            </w:pPr>
            <w:r>
              <w:t>Oremus</w:t>
            </w:r>
          </w:p>
        </w:tc>
        <w:tc>
          <w:tcPr>
            <w:tcW w:w="2179" w:type="dxa"/>
            <w:shd w:val="clear" w:color="auto" w:fill="auto"/>
          </w:tcPr>
          <w:p w14:paraId="0CF89486" w14:textId="5E7EA56A" w:rsidR="0066171E" w:rsidRPr="0066171E" w:rsidRDefault="0066171E" w:rsidP="0066171E">
            <w:pPr>
              <w:ind w:firstLine="0"/>
            </w:pPr>
            <w:r>
              <w:t>Pace</w:t>
            </w:r>
          </w:p>
        </w:tc>
        <w:tc>
          <w:tcPr>
            <w:tcW w:w="2180" w:type="dxa"/>
            <w:shd w:val="clear" w:color="auto" w:fill="auto"/>
          </w:tcPr>
          <w:p w14:paraId="3766911A" w14:textId="3B9CAAF3" w:rsidR="0066171E" w:rsidRPr="0066171E" w:rsidRDefault="0066171E" w:rsidP="0066171E">
            <w:pPr>
              <w:ind w:firstLine="0"/>
            </w:pPr>
            <w:r>
              <w:t>Pedalino</w:t>
            </w:r>
          </w:p>
        </w:tc>
      </w:tr>
      <w:tr w:rsidR="0066171E" w:rsidRPr="0066171E" w14:paraId="7A0CBFC0" w14:textId="77777777" w:rsidTr="0066171E">
        <w:tc>
          <w:tcPr>
            <w:tcW w:w="2179" w:type="dxa"/>
            <w:shd w:val="clear" w:color="auto" w:fill="auto"/>
          </w:tcPr>
          <w:p w14:paraId="52D16D10" w14:textId="04570525" w:rsidR="0066171E" w:rsidRPr="0066171E" w:rsidRDefault="0066171E" w:rsidP="0066171E">
            <w:pPr>
              <w:ind w:firstLine="0"/>
            </w:pPr>
            <w:r>
              <w:t>Pope</w:t>
            </w:r>
          </w:p>
        </w:tc>
        <w:tc>
          <w:tcPr>
            <w:tcW w:w="2179" w:type="dxa"/>
            <w:shd w:val="clear" w:color="auto" w:fill="auto"/>
          </w:tcPr>
          <w:p w14:paraId="4751E5D7" w14:textId="196D2041" w:rsidR="0066171E" w:rsidRPr="0066171E" w:rsidRDefault="0066171E" w:rsidP="0066171E">
            <w:pPr>
              <w:ind w:firstLine="0"/>
            </w:pPr>
            <w:r>
              <w:t>Robbins</w:t>
            </w:r>
          </w:p>
        </w:tc>
        <w:tc>
          <w:tcPr>
            <w:tcW w:w="2180" w:type="dxa"/>
            <w:shd w:val="clear" w:color="auto" w:fill="auto"/>
          </w:tcPr>
          <w:p w14:paraId="2BEB3994" w14:textId="0A7B1FDA" w:rsidR="0066171E" w:rsidRPr="0066171E" w:rsidRDefault="0066171E" w:rsidP="0066171E">
            <w:pPr>
              <w:ind w:firstLine="0"/>
            </w:pPr>
            <w:r>
              <w:t>Sanders</w:t>
            </w:r>
          </w:p>
        </w:tc>
      </w:tr>
      <w:tr w:rsidR="0066171E" w:rsidRPr="0066171E" w14:paraId="63DFFBBD" w14:textId="77777777" w:rsidTr="0066171E">
        <w:tc>
          <w:tcPr>
            <w:tcW w:w="2179" w:type="dxa"/>
            <w:shd w:val="clear" w:color="auto" w:fill="auto"/>
          </w:tcPr>
          <w:p w14:paraId="5625128C" w14:textId="3081B78D" w:rsidR="0066171E" w:rsidRPr="0066171E" w:rsidRDefault="0066171E" w:rsidP="0066171E">
            <w:pPr>
              <w:ind w:firstLine="0"/>
            </w:pPr>
            <w:r>
              <w:t>Schuessler</w:t>
            </w:r>
          </w:p>
        </w:tc>
        <w:tc>
          <w:tcPr>
            <w:tcW w:w="2179" w:type="dxa"/>
            <w:shd w:val="clear" w:color="auto" w:fill="auto"/>
          </w:tcPr>
          <w:p w14:paraId="674570FB" w14:textId="7B6B6F64" w:rsidR="0066171E" w:rsidRPr="0066171E" w:rsidRDefault="0066171E" w:rsidP="0066171E">
            <w:pPr>
              <w:ind w:firstLine="0"/>
            </w:pPr>
            <w:r>
              <w:t>Sessions</w:t>
            </w:r>
          </w:p>
        </w:tc>
        <w:tc>
          <w:tcPr>
            <w:tcW w:w="2180" w:type="dxa"/>
            <w:shd w:val="clear" w:color="auto" w:fill="auto"/>
          </w:tcPr>
          <w:p w14:paraId="6E0C2B24" w14:textId="639D40FE" w:rsidR="0066171E" w:rsidRPr="0066171E" w:rsidRDefault="0066171E" w:rsidP="0066171E">
            <w:pPr>
              <w:ind w:firstLine="0"/>
            </w:pPr>
            <w:r>
              <w:t>G. M. Smith</w:t>
            </w:r>
          </w:p>
        </w:tc>
      </w:tr>
      <w:tr w:rsidR="0066171E" w:rsidRPr="0066171E" w14:paraId="489D2D9E" w14:textId="77777777" w:rsidTr="0066171E">
        <w:tc>
          <w:tcPr>
            <w:tcW w:w="2179" w:type="dxa"/>
            <w:shd w:val="clear" w:color="auto" w:fill="auto"/>
          </w:tcPr>
          <w:p w14:paraId="22C95EA6" w14:textId="22D33F3F" w:rsidR="0066171E" w:rsidRPr="0066171E" w:rsidRDefault="0066171E" w:rsidP="0066171E">
            <w:pPr>
              <w:ind w:firstLine="0"/>
            </w:pPr>
            <w:r>
              <w:t>M. M. Smith</w:t>
            </w:r>
          </w:p>
        </w:tc>
        <w:tc>
          <w:tcPr>
            <w:tcW w:w="2179" w:type="dxa"/>
            <w:shd w:val="clear" w:color="auto" w:fill="auto"/>
          </w:tcPr>
          <w:p w14:paraId="2240C9BE" w14:textId="1D2E07BD" w:rsidR="0066171E" w:rsidRPr="0066171E" w:rsidRDefault="0066171E" w:rsidP="0066171E">
            <w:pPr>
              <w:ind w:firstLine="0"/>
            </w:pPr>
            <w:r>
              <w:t>Taylor</w:t>
            </w:r>
          </w:p>
        </w:tc>
        <w:tc>
          <w:tcPr>
            <w:tcW w:w="2180" w:type="dxa"/>
            <w:shd w:val="clear" w:color="auto" w:fill="auto"/>
          </w:tcPr>
          <w:p w14:paraId="2A8843C9" w14:textId="09EBABD0" w:rsidR="0066171E" w:rsidRPr="0066171E" w:rsidRDefault="0066171E" w:rsidP="0066171E">
            <w:pPr>
              <w:ind w:firstLine="0"/>
            </w:pPr>
            <w:r>
              <w:t>Teeple</w:t>
            </w:r>
          </w:p>
        </w:tc>
      </w:tr>
      <w:tr w:rsidR="0066171E" w:rsidRPr="0066171E" w14:paraId="68438DAD" w14:textId="77777777" w:rsidTr="0066171E">
        <w:tc>
          <w:tcPr>
            <w:tcW w:w="2179" w:type="dxa"/>
            <w:shd w:val="clear" w:color="auto" w:fill="auto"/>
          </w:tcPr>
          <w:p w14:paraId="50EBD7B2" w14:textId="312B0F59" w:rsidR="0066171E" w:rsidRPr="0066171E" w:rsidRDefault="0066171E" w:rsidP="0066171E">
            <w:pPr>
              <w:ind w:firstLine="0"/>
            </w:pPr>
            <w:r>
              <w:t>Terribile</w:t>
            </w:r>
          </w:p>
        </w:tc>
        <w:tc>
          <w:tcPr>
            <w:tcW w:w="2179" w:type="dxa"/>
            <w:shd w:val="clear" w:color="auto" w:fill="auto"/>
          </w:tcPr>
          <w:p w14:paraId="02BEA494" w14:textId="5BF8996E" w:rsidR="0066171E" w:rsidRPr="0066171E" w:rsidRDefault="0066171E" w:rsidP="0066171E">
            <w:pPr>
              <w:ind w:firstLine="0"/>
            </w:pPr>
            <w:r>
              <w:t>Vaughan</w:t>
            </w:r>
          </w:p>
        </w:tc>
        <w:tc>
          <w:tcPr>
            <w:tcW w:w="2180" w:type="dxa"/>
            <w:shd w:val="clear" w:color="auto" w:fill="auto"/>
          </w:tcPr>
          <w:p w14:paraId="66BC7E3B" w14:textId="6B22F177" w:rsidR="0066171E" w:rsidRPr="0066171E" w:rsidRDefault="0066171E" w:rsidP="0066171E">
            <w:pPr>
              <w:ind w:firstLine="0"/>
            </w:pPr>
            <w:r>
              <w:t>White</w:t>
            </w:r>
          </w:p>
        </w:tc>
      </w:tr>
      <w:tr w:rsidR="0066171E" w:rsidRPr="0066171E" w14:paraId="3285A96E" w14:textId="77777777" w:rsidTr="0066171E">
        <w:tc>
          <w:tcPr>
            <w:tcW w:w="2179" w:type="dxa"/>
            <w:shd w:val="clear" w:color="auto" w:fill="auto"/>
          </w:tcPr>
          <w:p w14:paraId="029F1A71" w14:textId="369660A3" w:rsidR="0066171E" w:rsidRPr="0066171E" w:rsidRDefault="0066171E" w:rsidP="0066171E">
            <w:pPr>
              <w:keepNext/>
              <w:ind w:firstLine="0"/>
            </w:pPr>
            <w:r>
              <w:t>Whitmire</w:t>
            </w:r>
          </w:p>
        </w:tc>
        <w:tc>
          <w:tcPr>
            <w:tcW w:w="2179" w:type="dxa"/>
            <w:shd w:val="clear" w:color="auto" w:fill="auto"/>
          </w:tcPr>
          <w:p w14:paraId="2CC60671" w14:textId="4206112D" w:rsidR="0066171E" w:rsidRPr="0066171E" w:rsidRDefault="0066171E" w:rsidP="0066171E">
            <w:pPr>
              <w:keepNext/>
              <w:ind w:firstLine="0"/>
            </w:pPr>
            <w:r>
              <w:t>Wickensimer</w:t>
            </w:r>
          </w:p>
        </w:tc>
        <w:tc>
          <w:tcPr>
            <w:tcW w:w="2180" w:type="dxa"/>
            <w:shd w:val="clear" w:color="auto" w:fill="auto"/>
          </w:tcPr>
          <w:p w14:paraId="43F1E908" w14:textId="7DCDBB84" w:rsidR="0066171E" w:rsidRPr="0066171E" w:rsidRDefault="0066171E" w:rsidP="0066171E">
            <w:pPr>
              <w:keepNext/>
              <w:ind w:firstLine="0"/>
            </w:pPr>
            <w:r>
              <w:t>Willis</w:t>
            </w:r>
          </w:p>
        </w:tc>
      </w:tr>
      <w:tr w:rsidR="0066171E" w:rsidRPr="0066171E" w14:paraId="49A0E2AC" w14:textId="77777777" w:rsidTr="0066171E">
        <w:tc>
          <w:tcPr>
            <w:tcW w:w="2179" w:type="dxa"/>
            <w:shd w:val="clear" w:color="auto" w:fill="auto"/>
          </w:tcPr>
          <w:p w14:paraId="4CC1AC6A" w14:textId="589FC4CB" w:rsidR="0066171E" w:rsidRPr="0066171E" w:rsidRDefault="0066171E" w:rsidP="0066171E">
            <w:pPr>
              <w:keepNext/>
              <w:ind w:firstLine="0"/>
            </w:pPr>
            <w:r>
              <w:t>Wooten</w:t>
            </w:r>
          </w:p>
        </w:tc>
        <w:tc>
          <w:tcPr>
            <w:tcW w:w="2179" w:type="dxa"/>
            <w:shd w:val="clear" w:color="auto" w:fill="auto"/>
          </w:tcPr>
          <w:p w14:paraId="3D0034FA" w14:textId="044D73BF" w:rsidR="0066171E" w:rsidRPr="0066171E" w:rsidRDefault="0066171E" w:rsidP="0066171E">
            <w:pPr>
              <w:keepNext/>
              <w:ind w:firstLine="0"/>
            </w:pPr>
            <w:r>
              <w:t>Yow</w:t>
            </w:r>
          </w:p>
        </w:tc>
        <w:tc>
          <w:tcPr>
            <w:tcW w:w="2180" w:type="dxa"/>
            <w:shd w:val="clear" w:color="auto" w:fill="auto"/>
          </w:tcPr>
          <w:p w14:paraId="4BFD25D3" w14:textId="77777777" w:rsidR="0066171E" w:rsidRPr="0066171E" w:rsidRDefault="0066171E" w:rsidP="0066171E">
            <w:pPr>
              <w:keepNext/>
              <w:ind w:firstLine="0"/>
            </w:pPr>
          </w:p>
        </w:tc>
      </w:tr>
    </w:tbl>
    <w:p w14:paraId="74E27E2C" w14:textId="77777777" w:rsidR="0066171E" w:rsidRDefault="0066171E" w:rsidP="0066171E"/>
    <w:p w14:paraId="0971B499" w14:textId="300F5BB7" w:rsidR="0066171E" w:rsidRDefault="0066171E" w:rsidP="0066171E">
      <w:pPr>
        <w:jc w:val="center"/>
        <w:rPr>
          <w:b/>
        </w:rPr>
      </w:pPr>
      <w:r w:rsidRPr="0066171E">
        <w:rPr>
          <w:b/>
        </w:rPr>
        <w:t>Total--86</w:t>
      </w:r>
    </w:p>
    <w:p w14:paraId="693109E9" w14:textId="77777777" w:rsidR="0066171E" w:rsidRDefault="0066171E" w:rsidP="0066171E">
      <w:pPr>
        <w:jc w:val="center"/>
        <w:rPr>
          <w:b/>
        </w:rPr>
      </w:pPr>
    </w:p>
    <w:p w14:paraId="1A67ED31" w14:textId="77777777" w:rsidR="0066171E" w:rsidRDefault="0066171E" w:rsidP="0066171E">
      <w:pPr>
        <w:ind w:firstLine="0"/>
      </w:pPr>
      <w:r w:rsidRPr="006617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171E" w:rsidRPr="0066171E" w14:paraId="78B19BE7" w14:textId="77777777" w:rsidTr="0066171E">
        <w:tc>
          <w:tcPr>
            <w:tcW w:w="2179" w:type="dxa"/>
            <w:shd w:val="clear" w:color="auto" w:fill="auto"/>
          </w:tcPr>
          <w:p w14:paraId="629115C6" w14:textId="1D993CB4" w:rsidR="0066171E" w:rsidRPr="0066171E" w:rsidRDefault="0066171E" w:rsidP="0066171E">
            <w:pPr>
              <w:keepNext/>
              <w:ind w:firstLine="0"/>
            </w:pPr>
            <w:r>
              <w:t>Bamberg</w:t>
            </w:r>
          </w:p>
        </w:tc>
        <w:tc>
          <w:tcPr>
            <w:tcW w:w="2179" w:type="dxa"/>
            <w:shd w:val="clear" w:color="auto" w:fill="auto"/>
          </w:tcPr>
          <w:p w14:paraId="72FD4569" w14:textId="1ABA77AC" w:rsidR="0066171E" w:rsidRPr="0066171E" w:rsidRDefault="0066171E" w:rsidP="0066171E">
            <w:pPr>
              <w:keepNext/>
              <w:ind w:firstLine="0"/>
            </w:pPr>
            <w:r>
              <w:t>Bauer</w:t>
            </w:r>
          </w:p>
        </w:tc>
        <w:tc>
          <w:tcPr>
            <w:tcW w:w="2180" w:type="dxa"/>
            <w:shd w:val="clear" w:color="auto" w:fill="auto"/>
          </w:tcPr>
          <w:p w14:paraId="795CD057" w14:textId="7E8DB063" w:rsidR="0066171E" w:rsidRPr="0066171E" w:rsidRDefault="0066171E" w:rsidP="0066171E">
            <w:pPr>
              <w:keepNext/>
              <w:ind w:firstLine="0"/>
            </w:pPr>
            <w:r>
              <w:t>Bernstein</w:t>
            </w:r>
          </w:p>
        </w:tc>
      </w:tr>
      <w:tr w:rsidR="0066171E" w:rsidRPr="0066171E" w14:paraId="52BF721E" w14:textId="77777777" w:rsidTr="0066171E">
        <w:tc>
          <w:tcPr>
            <w:tcW w:w="2179" w:type="dxa"/>
            <w:shd w:val="clear" w:color="auto" w:fill="auto"/>
          </w:tcPr>
          <w:p w14:paraId="50B6E853" w14:textId="1CB4BAEE" w:rsidR="0066171E" w:rsidRPr="0066171E" w:rsidRDefault="0066171E" w:rsidP="0066171E">
            <w:pPr>
              <w:ind w:firstLine="0"/>
            </w:pPr>
            <w:r>
              <w:t>Clyburn</w:t>
            </w:r>
          </w:p>
        </w:tc>
        <w:tc>
          <w:tcPr>
            <w:tcW w:w="2179" w:type="dxa"/>
            <w:shd w:val="clear" w:color="auto" w:fill="auto"/>
          </w:tcPr>
          <w:p w14:paraId="13FB984A" w14:textId="5C7404C4" w:rsidR="0066171E" w:rsidRPr="0066171E" w:rsidRDefault="0066171E" w:rsidP="0066171E">
            <w:pPr>
              <w:ind w:firstLine="0"/>
            </w:pPr>
            <w:r>
              <w:t>Cobb-Hunter</w:t>
            </w:r>
          </w:p>
        </w:tc>
        <w:tc>
          <w:tcPr>
            <w:tcW w:w="2180" w:type="dxa"/>
            <w:shd w:val="clear" w:color="auto" w:fill="auto"/>
          </w:tcPr>
          <w:p w14:paraId="360E0415" w14:textId="69E7B7E8" w:rsidR="0066171E" w:rsidRPr="0066171E" w:rsidRDefault="0066171E" w:rsidP="0066171E">
            <w:pPr>
              <w:ind w:firstLine="0"/>
            </w:pPr>
            <w:r>
              <w:t>Dillard</w:t>
            </w:r>
          </w:p>
        </w:tc>
      </w:tr>
      <w:tr w:rsidR="0066171E" w:rsidRPr="0066171E" w14:paraId="29C7B707" w14:textId="77777777" w:rsidTr="0066171E">
        <w:tc>
          <w:tcPr>
            <w:tcW w:w="2179" w:type="dxa"/>
            <w:shd w:val="clear" w:color="auto" w:fill="auto"/>
          </w:tcPr>
          <w:p w14:paraId="1589D699" w14:textId="79871DEA" w:rsidR="0066171E" w:rsidRPr="0066171E" w:rsidRDefault="0066171E" w:rsidP="0066171E">
            <w:pPr>
              <w:ind w:firstLine="0"/>
            </w:pPr>
            <w:r>
              <w:t>Garvin</w:t>
            </w:r>
          </w:p>
        </w:tc>
        <w:tc>
          <w:tcPr>
            <w:tcW w:w="2179" w:type="dxa"/>
            <w:shd w:val="clear" w:color="auto" w:fill="auto"/>
          </w:tcPr>
          <w:p w14:paraId="63FA5C0F" w14:textId="4F9383A8" w:rsidR="0066171E" w:rsidRPr="0066171E" w:rsidRDefault="0066171E" w:rsidP="0066171E">
            <w:pPr>
              <w:ind w:firstLine="0"/>
            </w:pPr>
            <w:r>
              <w:t>Gilliard</w:t>
            </w:r>
          </w:p>
        </w:tc>
        <w:tc>
          <w:tcPr>
            <w:tcW w:w="2180" w:type="dxa"/>
            <w:shd w:val="clear" w:color="auto" w:fill="auto"/>
          </w:tcPr>
          <w:p w14:paraId="16AA994C" w14:textId="692EA25D" w:rsidR="0066171E" w:rsidRPr="0066171E" w:rsidRDefault="0066171E" w:rsidP="0066171E">
            <w:pPr>
              <w:ind w:firstLine="0"/>
            </w:pPr>
            <w:r>
              <w:t>Grant</w:t>
            </w:r>
          </w:p>
        </w:tc>
      </w:tr>
      <w:tr w:rsidR="0066171E" w:rsidRPr="0066171E" w14:paraId="78125A66" w14:textId="77777777" w:rsidTr="0066171E">
        <w:tc>
          <w:tcPr>
            <w:tcW w:w="2179" w:type="dxa"/>
            <w:shd w:val="clear" w:color="auto" w:fill="auto"/>
          </w:tcPr>
          <w:p w14:paraId="6DC546C8" w14:textId="3D17BDED" w:rsidR="0066171E" w:rsidRPr="0066171E" w:rsidRDefault="0066171E" w:rsidP="0066171E">
            <w:pPr>
              <w:ind w:firstLine="0"/>
            </w:pPr>
            <w:r>
              <w:t>Hart</w:t>
            </w:r>
          </w:p>
        </w:tc>
        <w:tc>
          <w:tcPr>
            <w:tcW w:w="2179" w:type="dxa"/>
            <w:shd w:val="clear" w:color="auto" w:fill="auto"/>
          </w:tcPr>
          <w:p w14:paraId="44394C2F" w14:textId="52DDF567" w:rsidR="0066171E" w:rsidRPr="0066171E" w:rsidRDefault="0066171E" w:rsidP="0066171E">
            <w:pPr>
              <w:ind w:firstLine="0"/>
            </w:pPr>
            <w:r>
              <w:t>Henderson-Myers</w:t>
            </w:r>
          </w:p>
        </w:tc>
        <w:tc>
          <w:tcPr>
            <w:tcW w:w="2180" w:type="dxa"/>
            <w:shd w:val="clear" w:color="auto" w:fill="auto"/>
          </w:tcPr>
          <w:p w14:paraId="652C85B5" w14:textId="281C5520" w:rsidR="0066171E" w:rsidRPr="0066171E" w:rsidRDefault="0066171E" w:rsidP="0066171E">
            <w:pPr>
              <w:ind w:firstLine="0"/>
            </w:pPr>
            <w:r>
              <w:t>Hosey</w:t>
            </w:r>
          </w:p>
        </w:tc>
      </w:tr>
      <w:tr w:rsidR="0066171E" w:rsidRPr="0066171E" w14:paraId="47212969" w14:textId="77777777" w:rsidTr="0066171E">
        <w:tc>
          <w:tcPr>
            <w:tcW w:w="2179" w:type="dxa"/>
            <w:shd w:val="clear" w:color="auto" w:fill="auto"/>
          </w:tcPr>
          <w:p w14:paraId="7322FF9A" w14:textId="61FA64E5" w:rsidR="0066171E" w:rsidRPr="0066171E" w:rsidRDefault="0066171E" w:rsidP="0066171E">
            <w:pPr>
              <w:ind w:firstLine="0"/>
            </w:pPr>
            <w:r>
              <w:t>Jones</w:t>
            </w:r>
          </w:p>
        </w:tc>
        <w:tc>
          <w:tcPr>
            <w:tcW w:w="2179" w:type="dxa"/>
            <w:shd w:val="clear" w:color="auto" w:fill="auto"/>
          </w:tcPr>
          <w:p w14:paraId="20B49D3A" w14:textId="5DFD8ED7" w:rsidR="0066171E" w:rsidRPr="0066171E" w:rsidRDefault="0066171E" w:rsidP="0066171E">
            <w:pPr>
              <w:ind w:firstLine="0"/>
            </w:pPr>
            <w:r>
              <w:t>King</w:t>
            </w:r>
          </w:p>
        </w:tc>
        <w:tc>
          <w:tcPr>
            <w:tcW w:w="2180" w:type="dxa"/>
            <w:shd w:val="clear" w:color="auto" w:fill="auto"/>
          </w:tcPr>
          <w:p w14:paraId="4C006B4C" w14:textId="635DAC4A" w:rsidR="0066171E" w:rsidRPr="0066171E" w:rsidRDefault="0066171E" w:rsidP="0066171E">
            <w:pPr>
              <w:ind w:firstLine="0"/>
            </w:pPr>
            <w:r>
              <w:t>McDaniel</w:t>
            </w:r>
          </w:p>
        </w:tc>
      </w:tr>
      <w:tr w:rsidR="0066171E" w:rsidRPr="0066171E" w14:paraId="0F60586D" w14:textId="77777777" w:rsidTr="0066171E">
        <w:tc>
          <w:tcPr>
            <w:tcW w:w="2179" w:type="dxa"/>
            <w:shd w:val="clear" w:color="auto" w:fill="auto"/>
          </w:tcPr>
          <w:p w14:paraId="5E3E8313" w14:textId="1BA77916" w:rsidR="0066171E" w:rsidRPr="0066171E" w:rsidRDefault="0066171E" w:rsidP="0066171E">
            <w:pPr>
              <w:ind w:firstLine="0"/>
            </w:pPr>
            <w:r>
              <w:t>J. Moore</w:t>
            </w:r>
          </w:p>
        </w:tc>
        <w:tc>
          <w:tcPr>
            <w:tcW w:w="2179" w:type="dxa"/>
            <w:shd w:val="clear" w:color="auto" w:fill="auto"/>
          </w:tcPr>
          <w:p w14:paraId="1F375941" w14:textId="02DD118B" w:rsidR="0066171E" w:rsidRPr="0066171E" w:rsidRDefault="0066171E" w:rsidP="0066171E">
            <w:pPr>
              <w:ind w:firstLine="0"/>
            </w:pPr>
            <w:r>
              <w:t>Rivers</w:t>
            </w:r>
          </w:p>
        </w:tc>
        <w:tc>
          <w:tcPr>
            <w:tcW w:w="2180" w:type="dxa"/>
            <w:shd w:val="clear" w:color="auto" w:fill="auto"/>
          </w:tcPr>
          <w:p w14:paraId="2967D4ED" w14:textId="75F6BF16" w:rsidR="0066171E" w:rsidRPr="0066171E" w:rsidRDefault="0066171E" w:rsidP="0066171E">
            <w:pPr>
              <w:ind w:firstLine="0"/>
            </w:pPr>
            <w:r>
              <w:t>Rose</w:t>
            </w:r>
          </w:p>
        </w:tc>
      </w:tr>
      <w:tr w:rsidR="0066171E" w:rsidRPr="0066171E" w14:paraId="61A6BB83" w14:textId="77777777" w:rsidTr="0066171E">
        <w:tc>
          <w:tcPr>
            <w:tcW w:w="2179" w:type="dxa"/>
            <w:shd w:val="clear" w:color="auto" w:fill="auto"/>
          </w:tcPr>
          <w:p w14:paraId="7E2CF648" w14:textId="160D94AD" w:rsidR="0066171E" w:rsidRPr="0066171E" w:rsidRDefault="0066171E" w:rsidP="0066171E">
            <w:pPr>
              <w:keepNext/>
              <w:ind w:firstLine="0"/>
            </w:pPr>
            <w:r>
              <w:t>Rutherford</w:t>
            </w:r>
          </w:p>
        </w:tc>
        <w:tc>
          <w:tcPr>
            <w:tcW w:w="2179" w:type="dxa"/>
            <w:shd w:val="clear" w:color="auto" w:fill="auto"/>
          </w:tcPr>
          <w:p w14:paraId="1DF11A33" w14:textId="220D679F" w:rsidR="0066171E" w:rsidRPr="0066171E" w:rsidRDefault="0066171E" w:rsidP="0066171E">
            <w:pPr>
              <w:keepNext/>
              <w:ind w:firstLine="0"/>
            </w:pPr>
            <w:r>
              <w:t>Spann-Wilder</w:t>
            </w:r>
          </w:p>
        </w:tc>
        <w:tc>
          <w:tcPr>
            <w:tcW w:w="2180" w:type="dxa"/>
            <w:shd w:val="clear" w:color="auto" w:fill="auto"/>
          </w:tcPr>
          <w:p w14:paraId="4586DBB0" w14:textId="774D1021" w:rsidR="0066171E" w:rsidRPr="0066171E" w:rsidRDefault="0066171E" w:rsidP="0066171E">
            <w:pPr>
              <w:keepNext/>
              <w:ind w:firstLine="0"/>
            </w:pPr>
            <w:r>
              <w:t>Wetmore</w:t>
            </w:r>
          </w:p>
        </w:tc>
      </w:tr>
      <w:tr w:rsidR="0066171E" w:rsidRPr="0066171E" w14:paraId="037161DB" w14:textId="77777777" w:rsidTr="0066171E">
        <w:tc>
          <w:tcPr>
            <w:tcW w:w="2179" w:type="dxa"/>
            <w:shd w:val="clear" w:color="auto" w:fill="auto"/>
          </w:tcPr>
          <w:p w14:paraId="547482DB" w14:textId="6270CC3B" w:rsidR="0066171E" w:rsidRPr="0066171E" w:rsidRDefault="0066171E" w:rsidP="0066171E">
            <w:pPr>
              <w:keepNext/>
              <w:ind w:firstLine="0"/>
            </w:pPr>
            <w:r>
              <w:t>Williams</w:t>
            </w:r>
          </w:p>
        </w:tc>
        <w:tc>
          <w:tcPr>
            <w:tcW w:w="2179" w:type="dxa"/>
            <w:shd w:val="clear" w:color="auto" w:fill="auto"/>
          </w:tcPr>
          <w:p w14:paraId="14CCE57A" w14:textId="77777777" w:rsidR="0066171E" w:rsidRPr="0066171E" w:rsidRDefault="0066171E" w:rsidP="0066171E">
            <w:pPr>
              <w:keepNext/>
              <w:ind w:firstLine="0"/>
            </w:pPr>
          </w:p>
        </w:tc>
        <w:tc>
          <w:tcPr>
            <w:tcW w:w="2180" w:type="dxa"/>
            <w:shd w:val="clear" w:color="auto" w:fill="auto"/>
          </w:tcPr>
          <w:p w14:paraId="138C2B9A" w14:textId="77777777" w:rsidR="0066171E" w:rsidRPr="0066171E" w:rsidRDefault="0066171E" w:rsidP="0066171E">
            <w:pPr>
              <w:keepNext/>
              <w:ind w:firstLine="0"/>
            </w:pPr>
          </w:p>
        </w:tc>
      </w:tr>
    </w:tbl>
    <w:p w14:paraId="70287F90" w14:textId="77777777" w:rsidR="0066171E" w:rsidRDefault="0066171E" w:rsidP="0066171E"/>
    <w:p w14:paraId="30DB4E23" w14:textId="77777777" w:rsidR="0066171E" w:rsidRDefault="0066171E" w:rsidP="0066171E">
      <w:pPr>
        <w:jc w:val="center"/>
        <w:rPr>
          <w:b/>
        </w:rPr>
      </w:pPr>
      <w:r w:rsidRPr="0066171E">
        <w:rPr>
          <w:b/>
        </w:rPr>
        <w:t>Total--22</w:t>
      </w:r>
    </w:p>
    <w:p w14:paraId="14A5D7A4" w14:textId="68515DEB" w:rsidR="0066171E" w:rsidRDefault="0066171E" w:rsidP="0066171E">
      <w:pPr>
        <w:jc w:val="center"/>
        <w:rPr>
          <w:b/>
        </w:rPr>
      </w:pPr>
    </w:p>
    <w:p w14:paraId="4BC13394" w14:textId="77777777" w:rsidR="0066171E" w:rsidRDefault="0066171E" w:rsidP="0066171E">
      <w:r>
        <w:t>So, the amendment was tabled.</w:t>
      </w:r>
    </w:p>
    <w:p w14:paraId="11B80412" w14:textId="77777777" w:rsidR="0066171E" w:rsidRDefault="0066171E" w:rsidP="0066171E"/>
    <w:p w14:paraId="7A694F6A" w14:textId="0D59F4F3" w:rsidR="0066171E" w:rsidRDefault="0066171E" w:rsidP="0066171E">
      <w:r>
        <w:t>The question then recurred to the adoption of the section.</w:t>
      </w:r>
    </w:p>
    <w:p w14:paraId="3A837336" w14:textId="77777777" w:rsidR="0066171E" w:rsidRDefault="0066171E" w:rsidP="0066171E"/>
    <w:p w14:paraId="08210A0E" w14:textId="77777777" w:rsidR="0066171E" w:rsidRDefault="0066171E" w:rsidP="0066171E">
      <w:r>
        <w:lastRenderedPageBreak/>
        <w:t xml:space="preserve">The yeas and nays were taken resulting as follows: </w:t>
      </w:r>
    </w:p>
    <w:p w14:paraId="5848AA6A" w14:textId="5ED553B5" w:rsidR="0066171E" w:rsidRDefault="0066171E" w:rsidP="0066171E">
      <w:pPr>
        <w:jc w:val="center"/>
      </w:pPr>
      <w:r>
        <w:t xml:space="preserve"> </w:t>
      </w:r>
      <w:bookmarkStart w:id="218" w:name="vote_start481"/>
      <w:bookmarkEnd w:id="218"/>
      <w:r>
        <w:t>Yeas 84; Nays 0</w:t>
      </w:r>
    </w:p>
    <w:p w14:paraId="4910B121" w14:textId="77777777" w:rsidR="0066171E" w:rsidRDefault="0066171E" w:rsidP="0066171E">
      <w:pPr>
        <w:jc w:val="center"/>
      </w:pPr>
    </w:p>
    <w:p w14:paraId="0E77C05C" w14:textId="77777777" w:rsidR="0066171E" w:rsidRDefault="0066171E" w:rsidP="006617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171E" w:rsidRPr="0066171E" w14:paraId="46E83177" w14:textId="77777777" w:rsidTr="0066171E">
        <w:tc>
          <w:tcPr>
            <w:tcW w:w="2179" w:type="dxa"/>
            <w:shd w:val="clear" w:color="auto" w:fill="auto"/>
          </w:tcPr>
          <w:p w14:paraId="0B829706" w14:textId="4EFF0E01" w:rsidR="0066171E" w:rsidRPr="0066171E" w:rsidRDefault="0066171E" w:rsidP="0066171E">
            <w:pPr>
              <w:keepNext/>
              <w:ind w:firstLine="0"/>
            </w:pPr>
            <w:r>
              <w:t>Alexander</w:t>
            </w:r>
          </w:p>
        </w:tc>
        <w:tc>
          <w:tcPr>
            <w:tcW w:w="2179" w:type="dxa"/>
            <w:shd w:val="clear" w:color="auto" w:fill="auto"/>
          </w:tcPr>
          <w:p w14:paraId="2BE86BF7" w14:textId="29C92D95" w:rsidR="0066171E" w:rsidRPr="0066171E" w:rsidRDefault="0066171E" w:rsidP="0066171E">
            <w:pPr>
              <w:keepNext/>
              <w:ind w:firstLine="0"/>
            </w:pPr>
            <w:r>
              <w:t>Atkinson</w:t>
            </w:r>
          </w:p>
        </w:tc>
        <w:tc>
          <w:tcPr>
            <w:tcW w:w="2180" w:type="dxa"/>
            <w:shd w:val="clear" w:color="auto" w:fill="auto"/>
          </w:tcPr>
          <w:p w14:paraId="0E82B1B5" w14:textId="25E67237" w:rsidR="0066171E" w:rsidRPr="0066171E" w:rsidRDefault="0066171E" w:rsidP="0066171E">
            <w:pPr>
              <w:keepNext/>
              <w:ind w:firstLine="0"/>
            </w:pPr>
            <w:r>
              <w:t>Bailey</w:t>
            </w:r>
          </w:p>
        </w:tc>
      </w:tr>
      <w:tr w:rsidR="0066171E" w:rsidRPr="0066171E" w14:paraId="0A2FDABD" w14:textId="77777777" w:rsidTr="0066171E">
        <w:tc>
          <w:tcPr>
            <w:tcW w:w="2179" w:type="dxa"/>
            <w:shd w:val="clear" w:color="auto" w:fill="auto"/>
          </w:tcPr>
          <w:p w14:paraId="54BE6B5C" w14:textId="14B86D98" w:rsidR="0066171E" w:rsidRPr="0066171E" w:rsidRDefault="0066171E" w:rsidP="0066171E">
            <w:pPr>
              <w:ind w:firstLine="0"/>
            </w:pPr>
            <w:r>
              <w:t>Ballentine</w:t>
            </w:r>
          </w:p>
        </w:tc>
        <w:tc>
          <w:tcPr>
            <w:tcW w:w="2179" w:type="dxa"/>
            <w:shd w:val="clear" w:color="auto" w:fill="auto"/>
          </w:tcPr>
          <w:p w14:paraId="28298D0D" w14:textId="025109E2" w:rsidR="0066171E" w:rsidRPr="0066171E" w:rsidRDefault="0066171E" w:rsidP="0066171E">
            <w:pPr>
              <w:ind w:firstLine="0"/>
            </w:pPr>
            <w:r>
              <w:t>Bauer</w:t>
            </w:r>
          </w:p>
        </w:tc>
        <w:tc>
          <w:tcPr>
            <w:tcW w:w="2180" w:type="dxa"/>
            <w:shd w:val="clear" w:color="auto" w:fill="auto"/>
          </w:tcPr>
          <w:p w14:paraId="5D150363" w14:textId="79F4D646" w:rsidR="0066171E" w:rsidRPr="0066171E" w:rsidRDefault="0066171E" w:rsidP="0066171E">
            <w:pPr>
              <w:ind w:firstLine="0"/>
            </w:pPr>
            <w:r>
              <w:t>Beach</w:t>
            </w:r>
          </w:p>
        </w:tc>
      </w:tr>
      <w:tr w:rsidR="0066171E" w:rsidRPr="0066171E" w14:paraId="1E324708" w14:textId="77777777" w:rsidTr="0066171E">
        <w:tc>
          <w:tcPr>
            <w:tcW w:w="2179" w:type="dxa"/>
            <w:shd w:val="clear" w:color="auto" w:fill="auto"/>
          </w:tcPr>
          <w:p w14:paraId="68E73C1B" w14:textId="40CD3DF5" w:rsidR="0066171E" w:rsidRPr="0066171E" w:rsidRDefault="0066171E" w:rsidP="0066171E">
            <w:pPr>
              <w:ind w:firstLine="0"/>
            </w:pPr>
            <w:r>
              <w:t>Bowers</w:t>
            </w:r>
          </w:p>
        </w:tc>
        <w:tc>
          <w:tcPr>
            <w:tcW w:w="2179" w:type="dxa"/>
            <w:shd w:val="clear" w:color="auto" w:fill="auto"/>
          </w:tcPr>
          <w:p w14:paraId="09F9C189" w14:textId="1CCEBA98" w:rsidR="0066171E" w:rsidRPr="0066171E" w:rsidRDefault="0066171E" w:rsidP="0066171E">
            <w:pPr>
              <w:ind w:firstLine="0"/>
            </w:pPr>
            <w:r>
              <w:t>Bradley</w:t>
            </w:r>
          </w:p>
        </w:tc>
        <w:tc>
          <w:tcPr>
            <w:tcW w:w="2180" w:type="dxa"/>
            <w:shd w:val="clear" w:color="auto" w:fill="auto"/>
          </w:tcPr>
          <w:p w14:paraId="4D82638F" w14:textId="41D923D9" w:rsidR="0066171E" w:rsidRPr="0066171E" w:rsidRDefault="0066171E" w:rsidP="0066171E">
            <w:pPr>
              <w:ind w:firstLine="0"/>
            </w:pPr>
            <w:r>
              <w:t>Brewer</w:t>
            </w:r>
          </w:p>
        </w:tc>
      </w:tr>
      <w:tr w:rsidR="0066171E" w:rsidRPr="0066171E" w14:paraId="05F96235" w14:textId="77777777" w:rsidTr="0066171E">
        <w:tc>
          <w:tcPr>
            <w:tcW w:w="2179" w:type="dxa"/>
            <w:shd w:val="clear" w:color="auto" w:fill="auto"/>
          </w:tcPr>
          <w:p w14:paraId="09DBCED5" w14:textId="42411260" w:rsidR="0066171E" w:rsidRPr="0066171E" w:rsidRDefault="0066171E" w:rsidP="0066171E">
            <w:pPr>
              <w:ind w:firstLine="0"/>
            </w:pPr>
            <w:r>
              <w:t>Burns</w:t>
            </w:r>
          </w:p>
        </w:tc>
        <w:tc>
          <w:tcPr>
            <w:tcW w:w="2179" w:type="dxa"/>
            <w:shd w:val="clear" w:color="auto" w:fill="auto"/>
          </w:tcPr>
          <w:p w14:paraId="509A7B73" w14:textId="556ABED8" w:rsidR="0066171E" w:rsidRPr="0066171E" w:rsidRDefault="0066171E" w:rsidP="0066171E">
            <w:pPr>
              <w:ind w:firstLine="0"/>
            </w:pPr>
            <w:r>
              <w:t>Bustos</w:t>
            </w:r>
          </w:p>
        </w:tc>
        <w:tc>
          <w:tcPr>
            <w:tcW w:w="2180" w:type="dxa"/>
            <w:shd w:val="clear" w:color="auto" w:fill="auto"/>
          </w:tcPr>
          <w:p w14:paraId="517EBBD9" w14:textId="7B2859BA" w:rsidR="0066171E" w:rsidRPr="0066171E" w:rsidRDefault="0066171E" w:rsidP="0066171E">
            <w:pPr>
              <w:ind w:firstLine="0"/>
            </w:pPr>
            <w:r>
              <w:t>Calhoon</w:t>
            </w:r>
          </w:p>
        </w:tc>
      </w:tr>
      <w:tr w:rsidR="0066171E" w:rsidRPr="0066171E" w14:paraId="12C36F61" w14:textId="77777777" w:rsidTr="0066171E">
        <w:tc>
          <w:tcPr>
            <w:tcW w:w="2179" w:type="dxa"/>
            <w:shd w:val="clear" w:color="auto" w:fill="auto"/>
          </w:tcPr>
          <w:p w14:paraId="4B392DB8" w14:textId="56073F09" w:rsidR="0066171E" w:rsidRPr="0066171E" w:rsidRDefault="0066171E" w:rsidP="0066171E">
            <w:pPr>
              <w:ind w:firstLine="0"/>
            </w:pPr>
            <w:r>
              <w:t>Chapman</w:t>
            </w:r>
          </w:p>
        </w:tc>
        <w:tc>
          <w:tcPr>
            <w:tcW w:w="2179" w:type="dxa"/>
            <w:shd w:val="clear" w:color="auto" w:fill="auto"/>
          </w:tcPr>
          <w:p w14:paraId="6B9BDAF6" w14:textId="6F0A2FE2" w:rsidR="0066171E" w:rsidRPr="0066171E" w:rsidRDefault="0066171E" w:rsidP="0066171E">
            <w:pPr>
              <w:ind w:firstLine="0"/>
            </w:pPr>
            <w:r>
              <w:t>Clyburn</w:t>
            </w:r>
          </w:p>
        </w:tc>
        <w:tc>
          <w:tcPr>
            <w:tcW w:w="2180" w:type="dxa"/>
            <w:shd w:val="clear" w:color="auto" w:fill="auto"/>
          </w:tcPr>
          <w:p w14:paraId="552BF784" w14:textId="74DBD55A" w:rsidR="0066171E" w:rsidRPr="0066171E" w:rsidRDefault="0066171E" w:rsidP="0066171E">
            <w:pPr>
              <w:ind w:firstLine="0"/>
            </w:pPr>
            <w:r>
              <w:t>Cobb-Hunter</w:t>
            </w:r>
          </w:p>
        </w:tc>
      </w:tr>
      <w:tr w:rsidR="0066171E" w:rsidRPr="0066171E" w14:paraId="7EDC40CE" w14:textId="77777777" w:rsidTr="0066171E">
        <w:tc>
          <w:tcPr>
            <w:tcW w:w="2179" w:type="dxa"/>
            <w:shd w:val="clear" w:color="auto" w:fill="auto"/>
          </w:tcPr>
          <w:p w14:paraId="6E948958" w14:textId="3094DF66" w:rsidR="0066171E" w:rsidRPr="0066171E" w:rsidRDefault="0066171E" w:rsidP="0066171E">
            <w:pPr>
              <w:ind w:firstLine="0"/>
            </w:pPr>
            <w:r>
              <w:t>B. J. Cox</w:t>
            </w:r>
          </w:p>
        </w:tc>
        <w:tc>
          <w:tcPr>
            <w:tcW w:w="2179" w:type="dxa"/>
            <w:shd w:val="clear" w:color="auto" w:fill="auto"/>
          </w:tcPr>
          <w:p w14:paraId="5365DC25" w14:textId="5A4B0FB7" w:rsidR="0066171E" w:rsidRPr="0066171E" w:rsidRDefault="0066171E" w:rsidP="0066171E">
            <w:pPr>
              <w:ind w:firstLine="0"/>
            </w:pPr>
            <w:r>
              <w:t>B. L. Cox</w:t>
            </w:r>
          </w:p>
        </w:tc>
        <w:tc>
          <w:tcPr>
            <w:tcW w:w="2180" w:type="dxa"/>
            <w:shd w:val="clear" w:color="auto" w:fill="auto"/>
          </w:tcPr>
          <w:p w14:paraId="05BB55EE" w14:textId="0CA6BA26" w:rsidR="0066171E" w:rsidRPr="0066171E" w:rsidRDefault="0066171E" w:rsidP="0066171E">
            <w:pPr>
              <w:ind w:firstLine="0"/>
            </w:pPr>
            <w:r>
              <w:t>Crawford</w:t>
            </w:r>
          </w:p>
        </w:tc>
      </w:tr>
      <w:tr w:rsidR="0066171E" w:rsidRPr="0066171E" w14:paraId="3971B2E7" w14:textId="77777777" w:rsidTr="0066171E">
        <w:tc>
          <w:tcPr>
            <w:tcW w:w="2179" w:type="dxa"/>
            <w:shd w:val="clear" w:color="auto" w:fill="auto"/>
          </w:tcPr>
          <w:p w14:paraId="62AF2BA0" w14:textId="733FEF09" w:rsidR="0066171E" w:rsidRPr="0066171E" w:rsidRDefault="0066171E" w:rsidP="0066171E">
            <w:pPr>
              <w:ind w:firstLine="0"/>
            </w:pPr>
            <w:r>
              <w:t>Cromer</w:t>
            </w:r>
          </w:p>
        </w:tc>
        <w:tc>
          <w:tcPr>
            <w:tcW w:w="2179" w:type="dxa"/>
            <w:shd w:val="clear" w:color="auto" w:fill="auto"/>
          </w:tcPr>
          <w:p w14:paraId="75297EA6" w14:textId="76C2250D" w:rsidR="0066171E" w:rsidRPr="0066171E" w:rsidRDefault="0066171E" w:rsidP="0066171E">
            <w:pPr>
              <w:ind w:firstLine="0"/>
            </w:pPr>
            <w:r>
              <w:t>Davis</w:t>
            </w:r>
          </w:p>
        </w:tc>
        <w:tc>
          <w:tcPr>
            <w:tcW w:w="2180" w:type="dxa"/>
            <w:shd w:val="clear" w:color="auto" w:fill="auto"/>
          </w:tcPr>
          <w:p w14:paraId="53ECAB3A" w14:textId="11145C6F" w:rsidR="0066171E" w:rsidRPr="0066171E" w:rsidRDefault="0066171E" w:rsidP="0066171E">
            <w:pPr>
              <w:ind w:firstLine="0"/>
            </w:pPr>
            <w:r>
              <w:t>Dillard</w:t>
            </w:r>
          </w:p>
        </w:tc>
      </w:tr>
      <w:tr w:rsidR="0066171E" w:rsidRPr="0066171E" w14:paraId="6681B933" w14:textId="77777777" w:rsidTr="0066171E">
        <w:tc>
          <w:tcPr>
            <w:tcW w:w="2179" w:type="dxa"/>
            <w:shd w:val="clear" w:color="auto" w:fill="auto"/>
          </w:tcPr>
          <w:p w14:paraId="59E911CC" w14:textId="552AD9C7" w:rsidR="0066171E" w:rsidRPr="0066171E" w:rsidRDefault="0066171E" w:rsidP="0066171E">
            <w:pPr>
              <w:ind w:firstLine="0"/>
            </w:pPr>
            <w:r>
              <w:t>Duncan</w:t>
            </w:r>
          </w:p>
        </w:tc>
        <w:tc>
          <w:tcPr>
            <w:tcW w:w="2179" w:type="dxa"/>
            <w:shd w:val="clear" w:color="auto" w:fill="auto"/>
          </w:tcPr>
          <w:p w14:paraId="5D5C9CB1" w14:textId="67F17DC2" w:rsidR="0066171E" w:rsidRPr="0066171E" w:rsidRDefault="0066171E" w:rsidP="0066171E">
            <w:pPr>
              <w:ind w:firstLine="0"/>
            </w:pPr>
            <w:r>
              <w:t>Edgerton</w:t>
            </w:r>
          </w:p>
        </w:tc>
        <w:tc>
          <w:tcPr>
            <w:tcW w:w="2180" w:type="dxa"/>
            <w:shd w:val="clear" w:color="auto" w:fill="auto"/>
          </w:tcPr>
          <w:p w14:paraId="44F42D7C" w14:textId="36726CD8" w:rsidR="0066171E" w:rsidRPr="0066171E" w:rsidRDefault="0066171E" w:rsidP="0066171E">
            <w:pPr>
              <w:ind w:firstLine="0"/>
            </w:pPr>
            <w:r>
              <w:t>Erickson</w:t>
            </w:r>
          </w:p>
        </w:tc>
      </w:tr>
      <w:tr w:rsidR="0066171E" w:rsidRPr="0066171E" w14:paraId="2A6FEFB3" w14:textId="77777777" w:rsidTr="0066171E">
        <w:tc>
          <w:tcPr>
            <w:tcW w:w="2179" w:type="dxa"/>
            <w:shd w:val="clear" w:color="auto" w:fill="auto"/>
          </w:tcPr>
          <w:p w14:paraId="19AABA7D" w14:textId="5EC66D7D" w:rsidR="0066171E" w:rsidRPr="0066171E" w:rsidRDefault="0066171E" w:rsidP="0066171E">
            <w:pPr>
              <w:ind w:firstLine="0"/>
            </w:pPr>
            <w:r>
              <w:t>Forrest</w:t>
            </w:r>
          </w:p>
        </w:tc>
        <w:tc>
          <w:tcPr>
            <w:tcW w:w="2179" w:type="dxa"/>
            <w:shd w:val="clear" w:color="auto" w:fill="auto"/>
          </w:tcPr>
          <w:p w14:paraId="45C10289" w14:textId="7D633823" w:rsidR="0066171E" w:rsidRPr="0066171E" w:rsidRDefault="0066171E" w:rsidP="0066171E">
            <w:pPr>
              <w:ind w:firstLine="0"/>
            </w:pPr>
            <w:r>
              <w:t>Frank</w:t>
            </w:r>
          </w:p>
        </w:tc>
        <w:tc>
          <w:tcPr>
            <w:tcW w:w="2180" w:type="dxa"/>
            <w:shd w:val="clear" w:color="auto" w:fill="auto"/>
          </w:tcPr>
          <w:p w14:paraId="188B134B" w14:textId="626D8DD9" w:rsidR="0066171E" w:rsidRPr="0066171E" w:rsidRDefault="0066171E" w:rsidP="0066171E">
            <w:pPr>
              <w:ind w:firstLine="0"/>
            </w:pPr>
            <w:r>
              <w:t>Gagnon</w:t>
            </w:r>
          </w:p>
        </w:tc>
      </w:tr>
      <w:tr w:rsidR="0066171E" w:rsidRPr="0066171E" w14:paraId="3A1C11D0" w14:textId="77777777" w:rsidTr="0066171E">
        <w:tc>
          <w:tcPr>
            <w:tcW w:w="2179" w:type="dxa"/>
            <w:shd w:val="clear" w:color="auto" w:fill="auto"/>
          </w:tcPr>
          <w:p w14:paraId="234B7C7F" w14:textId="1FE7B6D8" w:rsidR="0066171E" w:rsidRPr="0066171E" w:rsidRDefault="0066171E" w:rsidP="0066171E">
            <w:pPr>
              <w:ind w:firstLine="0"/>
            </w:pPr>
            <w:r>
              <w:t>Gibson</w:t>
            </w:r>
          </w:p>
        </w:tc>
        <w:tc>
          <w:tcPr>
            <w:tcW w:w="2179" w:type="dxa"/>
            <w:shd w:val="clear" w:color="auto" w:fill="auto"/>
          </w:tcPr>
          <w:p w14:paraId="21F3DF24" w14:textId="175E3D5C" w:rsidR="0066171E" w:rsidRPr="0066171E" w:rsidRDefault="0066171E" w:rsidP="0066171E">
            <w:pPr>
              <w:ind w:firstLine="0"/>
            </w:pPr>
            <w:r>
              <w:t>Gilliam</w:t>
            </w:r>
          </w:p>
        </w:tc>
        <w:tc>
          <w:tcPr>
            <w:tcW w:w="2180" w:type="dxa"/>
            <w:shd w:val="clear" w:color="auto" w:fill="auto"/>
          </w:tcPr>
          <w:p w14:paraId="23C43B1A" w14:textId="1564B171" w:rsidR="0066171E" w:rsidRPr="0066171E" w:rsidRDefault="0066171E" w:rsidP="0066171E">
            <w:pPr>
              <w:ind w:firstLine="0"/>
            </w:pPr>
            <w:r>
              <w:t>Gilliard</w:t>
            </w:r>
          </w:p>
        </w:tc>
      </w:tr>
      <w:tr w:rsidR="0066171E" w:rsidRPr="0066171E" w14:paraId="56D5C713" w14:textId="77777777" w:rsidTr="0066171E">
        <w:tc>
          <w:tcPr>
            <w:tcW w:w="2179" w:type="dxa"/>
            <w:shd w:val="clear" w:color="auto" w:fill="auto"/>
          </w:tcPr>
          <w:p w14:paraId="61E42955" w14:textId="52F7E64F" w:rsidR="0066171E" w:rsidRPr="0066171E" w:rsidRDefault="0066171E" w:rsidP="0066171E">
            <w:pPr>
              <w:ind w:firstLine="0"/>
            </w:pPr>
            <w:r>
              <w:t>Gilreath</w:t>
            </w:r>
          </w:p>
        </w:tc>
        <w:tc>
          <w:tcPr>
            <w:tcW w:w="2179" w:type="dxa"/>
            <w:shd w:val="clear" w:color="auto" w:fill="auto"/>
          </w:tcPr>
          <w:p w14:paraId="09129ABE" w14:textId="0B4B4FA0" w:rsidR="0066171E" w:rsidRPr="0066171E" w:rsidRDefault="0066171E" w:rsidP="0066171E">
            <w:pPr>
              <w:ind w:firstLine="0"/>
            </w:pPr>
            <w:r>
              <w:t>Govan</w:t>
            </w:r>
          </w:p>
        </w:tc>
        <w:tc>
          <w:tcPr>
            <w:tcW w:w="2180" w:type="dxa"/>
            <w:shd w:val="clear" w:color="auto" w:fill="auto"/>
          </w:tcPr>
          <w:p w14:paraId="29C71DFA" w14:textId="633A6851" w:rsidR="0066171E" w:rsidRPr="0066171E" w:rsidRDefault="0066171E" w:rsidP="0066171E">
            <w:pPr>
              <w:ind w:firstLine="0"/>
            </w:pPr>
            <w:r>
              <w:t>Grant</w:t>
            </w:r>
          </w:p>
        </w:tc>
      </w:tr>
      <w:tr w:rsidR="0066171E" w:rsidRPr="0066171E" w14:paraId="054D5D2A" w14:textId="77777777" w:rsidTr="0066171E">
        <w:tc>
          <w:tcPr>
            <w:tcW w:w="2179" w:type="dxa"/>
            <w:shd w:val="clear" w:color="auto" w:fill="auto"/>
          </w:tcPr>
          <w:p w14:paraId="62431A23" w14:textId="52C0D84C" w:rsidR="0066171E" w:rsidRPr="0066171E" w:rsidRDefault="0066171E" w:rsidP="0066171E">
            <w:pPr>
              <w:ind w:firstLine="0"/>
            </w:pPr>
            <w:r>
              <w:t>Guffey</w:t>
            </w:r>
          </w:p>
        </w:tc>
        <w:tc>
          <w:tcPr>
            <w:tcW w:w="2179" w:type="dxa"/>
            <w:shd w:val="clear" w:color="auto" w:fill="auto"/>
          </w:tcPr>
          <w:p w14:paraId="434EA2AE" w14:textId="4B36B287" w:rsidR="0066171E" w:rsidRPr="0066171E" w:rsidRDefault="0066171E" w:rsidP="0066171E">
            <w:pPr>
              <w:ind w:firstLine="0"/>
            </w:pPr>
            <w:r>
              <w:t>Haddon</w:t>
            </w:r>
          </w:p>
        </w:tc>
        <w:tc>
          <w:tcPr>
            <w:tcW w:w="2180" w:type="dxa"/>
            <w:shd w:val="clear" w:color="auto" w:fill="auto"/>
          </w:tcPr>
          <w:p w14:paraId="3AC3D19E" w14:textId="0C6BB37F" w:rsidR="0066171E" w:rsidRPr="0066171E" w:rsidRDefault="0066171E" w:rsidP="0066171E">
            <w:pPr>
              <w:ind w:firstLine="0"/>
            </w:pPr>
            <w:r>
              <w:t>Hager</w:t>
            </w:r>
          </w:p>
        </w:tc>
      </w:tr>
      <w:tr w:rsidR="0066171E" w:rsidRPr="0066171E" w14:paraId="02F1A1DA" w14:textId="77777777" w:rsidTr="0066171E">
        <w:tc>
          <w:tcPr>
            <w:tcW w:w="2179" w:type="dxa"/>
            <w:shd w:val="clear" w:color="auto" w:fill="auto"/>
          </w:tcPr>
          <w:p w14:paraId="03FBC1AB" w14:textId="1AD1C96F" w:rsidR="0066171E" w:rsidRPr="0066171E" w:rsidRDefault="0066171E" w:rsidP="0066171E">
            <w:pPr>
              <w:ind w:firstLine="0"/>
            </w:pPr>
            <w:r>
              <w:t>Hardee</w:t>
            </w:r>
          </w:p>
        </w:tc>
        <w:tc>
          <w:tcPr>
            <w:tcW w:w="2179" w:type="dxa"/>
            <w:shd w:val="clear" w:color="auto" w:fill="auto"/>
          </w:tcPr>
          <w:p w14:paraId="6C417371" w14:textId="7D2966EF" w:rsidR="0066171E" w:rsidRPr="0066171E" w:rsidRDefault="0066171E" w:rsidP="0066171E">
            <w:pPr>
              <w:ind w:firstLine="0"/>
            </w:pPr>
            <w:r>
              <w:t>Harris</w:t>
            </w:r>
          </w:p>
        </w:tc>
        <w:tc>
          <w:tcPr>
            <w:tcW w:w="2180" w:type="dxa"/>
            <w:shd w:val="clear" w:color="auto" w:fill="auto"/>
          </w:tcPr>
          <w:p w14:paraId="25F6AA57" w14:textId="385EE732" w:rsidR="0066171E" w:rsidRPr="0066171E" w:rsidRDefault="0066171E" w:rsidP="0066171E">
            <w:pPr>
              <w:ind w:firstLine="0"/>
            </w:pPr>
            <w:r>
              <w:t>Hartnett</w:t>
            </w:r>
          </w:p>
        </w:tc>
      </w:tr>
      <w:tr w:rsidR="0066171E" w:rsidRPr="0066171E" w14:paraId="1DB6F95F" w14:textId="77777777" w:rsidTr="0066171E">
        <w:tc>
          <w:tcPr>
            <w:tcW w:w="2179" w:type="dxa"/>
            <w:shd w:val="clear" w:color="auto" w:fill="auto"/>
          </w:tcPr>
          <w:p w14:paraId="0ADADE4C" w14:textId="2BD8331F" w:rsidR="0066171E" w:rsidRPr="0066171E" w:rsidRDefault="0066171E" w:rsidP="0066171E">
            <w:pPr>
              <w:ind w:firstLine="0"/>
            </w:pPr>
            <w:r>
              <w:t>Hartz</w:t>
            </w:r>
          </w:p>
        </w:tc>
        <w:tc>
          <w:tcPr>
            <w:tcW w:w="2179" w:type="dxa"/>
            <w:shd w:val="clear" w:color="auto" w:fill="auto"/>
          </w:tcPr>
          <w:p w14:paraId="098EC2A3" w14:textId="202DEA74" w:rsidR="0066171E" w:rsidRPr="0066171E" w:rsidRDefault="0066171E" w:rsidP="0066171E">
            <w:pPr>
              <w:ind w:firstLine="0"/>
            </w:pPr>
            <w:r>
              <w:t>Hayes</w:t>
            </w:r>
          </w:p>
        </w:tc>
        <w:tc>
          <w:tcPr>
            <w:tcW w:w="2180" w:type="dxa"/>
            <w:shd w:val="clear" w:color="auto" w:fill="auto"/>
          </w:tcPr>
          <w:p w14:paraId="44CD9416" w14:textId="1C8834D7" w:rsidR="0066171E" w:rsidRPr="0066171E" w:rsidRDefault="0066171E" w:rsidP="0066171E">
            <w:pPr>
              <w:ind w:firstLine="0"/>
            </w:pPr>
            <w:r>
              <w:t>Herbkersman</w:t>
            </w:r>
          </w:p>
        </w:tc>
      </w:tr>
      <w:tr w:rsidR="0066171E" w:rsidRPr="0066171E" w14:paraId="66D1E8C3" w14:textId="77777777" w:rsidTr="0066171E">
        <w:tc>
          <w:tcPr>
            <w:tcW w:w="2179" w:type="dxa"/>
            <w:shd w:val="clear" w:color="auto" w:fill="auto"/>
          </w:tcPr>
          <w:p w14:paraId="0F897B3F" w14:textId="305FE7A2" w:rsidR="0066171E" w:rsidRPr="0066171E" w:rsidRDefault="0066171E" w:rsidP="0066171E">
            <w:pPr>
              <w:ind w:firstLine="0"/>
            </w:pPr>
            <w:r>
              <w:t>Hewitt</w:t>
            </w:r>
          </w:p>
        </w:tc>
        <w:tc>
          <w:tcPr>
            <w:tcW w:w="2179" w:type="dxa"/>
            <w:shd w:val="clear" w:color="auto" w:fill="auto"/>
          </w:tcPr>
          <w:p w14:paraId="2849C92D" w14:textId="6A460F49" w:rsidR="0066171E" w:rsidRPr="0066171E" w:rsidRDefault="0066171E" w:rsidP="0066171E">
            <w:pPr>
              <w:ind w:firstLine="0"/>
            </w:pPr>
            <w:r>
              <w:t>Hiott</w:t>
            </w:r>
          </w:p>
        </w:tc>
        <w:tc>
          <w:tcPr>
            <w:tcW w:w="2180" w:type="dxa"/>
            <w:shd w:val="clear" w:color="auto" w:fill="auto"/>
          </w:tcPr>
          <w:p w14:paraId="31B77A0C" w14:textId="1CC550C4" w:rsidR="0066171E" w:rsidRPr="0066171E" w:rsidRDefault="0066171E" w:rsidP="0066171E">
            <w:pPr>
              <w:ind w:firstLine="0"/>
            </w:pPr>
            <w:r>
              <w:t>Hixon</w:t>
            </w:r>
          </w:p>
        </w:tc>
      </w:tr>
      <w:tr w:rsidR="0066171E" w:rsidRPr="0066171E" w14:paraId="1F0F2753" w14:textId="77777777" w:rsidTr="0066171E">
        <w:tc>
          <w:tcPr>
            <w:tcW w:w="2179" w:type="dxa"/>
            <w:shd w:val="clear" w:color="auto" w:fill="auto"/>
          </w:tcPr>
          <w:p w14:paraId="1DDB68D8" w14:textId="58B84299" w:rsidR="0066171E" w:rsidRPr="0066171E" w:rsidRDefault="0066171E" w:rsidP="0066171E">
            <w:pPr>
              <w:ind w:firstLine="0"/>
            </w:pPr>
            <w:r>
              <w:t>Holman</w:t>
            </w:r>
          </w:p>
        </w:tc>
        <w:tc>
          <w:tcPr>
            <w:tcW w:w="2179" w:type="dxa"/>
            <w:shd w:val="clear" w:color="auto" w:fill="auto"/>
          </w:tcPr>
          <w:p w14:paraId="0551DE72" w14:textId="2FDFC7CB" w:rsidR="0066171E" w:rsidRPr="0066171E" w:rsidRDefault="0066171E" w:rsidP="0066171E">
            <w:pPr>
              <w:ind w:firstLine="0"/>
            </w:pPr>
            <w:r>
              <w:t>Hosey</w:t>
            </w:r>
          </w:p>
        </w:tc>
        <w:tc>
          <w:tcPr>
            <w:tcW w:w="2180" w:type="dxa"/>
            <w:shd w:val="clear" w:color="auto" w:fill="auto"/>
          </w:tcPr>
          <w:p w14:paraId="30CF62D4" w14:textId="370072EA" w:rsidR="0066171E" w:rsidRPr="0066171E" w:rsidRDefault="0066171E" w:rsidP="0066171E">
            <w:pPr>
              <w:ind w:firstLine="0"/>
            </w:pPr>
            <w:r>
              <w:t>Huff</w:t>
            </w:r>
          </w:p>
        </w:tc>
      </w:tr>
      <w:tr w:rsidR="0066171E" w:rsidRPr="0066171E" w14:paraId="1D7CFA26" w14:textId="77777777" w:rsidTr="0066171E">
        <w:tc>
          <w:tcPr>
            <w:tcW w:w="2179" w:type="dxa"/>
            <w:shd w:val="clear" w:color="auto" w:fill="auto"/>
          </w:tcPr>
          <w:p w14:paraId="2364597F" w14:textId="27454F61" w:rsidR="0066171E" w:rsidRPr="0066171E" w:rsidRDefault="0066171E" w:rsidP="0066171E">
            <w:pPr>
              <w:ind w:firstLine="0"/>
            </w:pPr>
            <w:r>
              <w:t>J. L. Johnson</w:t>
            </w:r>
          </w:p>
        </w:tc>
        <w:tc>
          <w:tcPr>
            <w:tcW w:w="2179" w:type="dxa"/>
            <w:shd w:val="clear" w:color="auto" w:fill="auto"/>
          </w:tcPr>
          <w:p w14:paraId="5BCA1568" w14:textId="290303F2" w:rsidR="0066171E" w:rsidRPr="0066171E" w:rsidRDefault="0066171E" w:rsidP="0066171E">
            <w:pPr>
              <w:ind w:firstLine="0"/>
            </w:pPr>
            <w:r>
              <w:t>Jones</w:t>
            </w:r>
          </w:p>
        </w:tc>
        <w:tc>
          <w:tcPr>
            <w:tcW w:w="2180" w:type="dxa"/>
            <w:shd w:val="clear" w:color="auto" w:fill="auto"/>
          </w:tcPr>
          <w:p w14:paraId="72A4206D" w14:textId="73BB2E3B" w:rsidR="0066171E" w:rsidRPr="0066171E" w:rsidRDefault="0066171E" w:rsidP="0066171E">
            <w:pPr>
              <w:ind w:firstLine="0"/>
            </w:pPr>
            <w:r>
              <w:t>Kilmartin</w:t>
            </w:r>
          </w:p>
        </w:tc>
      </w:tr>
      <w:tr w:rsidR="0066171E" w:rsidRPr="0066171E" w14:paraId="561B91AA" w14:textId="77777777" w:rsidTr="0066171E">
        <w:tc>
          <w:tcPr>
            <w:tcW w:w="2179" w:type="dxa"/>
            <w:shd w:val="clear" w:color="auto" w:fill="auto"/>
          </w:tcPr>
          <w:p w14:paraId="5E9543B8" w14:textId="6EE98D09" w:rsidR="0066171E" w:rsidRPr="0066171E" w:rsidRDefault="0066171E" w:rsidP="0066171E">
            <w:pPr>
              <w:ind w:firstLine="0"/>
            </w:pPr>
            <w:r>
              <w:t>King</w:t>
            </w:r>
          </w:p>
        </w:tc>
        <w:tc>
          <w:tcPr>
            <w:tcW w:w="2179" w:type="dxa"/>
            <w:shd w:val="clear" w:color="auto" w:fill="auto"/>
          </w:tcPr>
          <w:p w14:paraId="1F53C15D" w14:textId="10D47900" w:rsidR="0066171E" w:rsidRPr="0066171E" w:rsidRDefault="0066171E" w:rsidP="0066171E">
            <w:pPr>
              <w:ind w:firstLine="0"/>
            </w:pPr>
            <w:r>
              <w:t>Landing</w:t>
            </w:r>
          </w:p>
        </w:tc>
        <w:tc>
          <w:tcPr>
            <w:tcW w:w="2180" w:type="dxa"/>
            <w:shd w:val="clear" w:color="auto" w:fill="auto"/>
          </w:tcPr>
          <w:p w14:paraId="6B2DC641" w14:textId="4232A9AD" w:rsidR="0066171E" w:rsidRPr="0066171E" w:rsidRDefault="0066171E" w:rsidP="0066171E">
            <w:pPr>
              <w:ind w:firstLine="0"/>
            </w:pPr>
            <w:r>
              <w:t>Lawson</w:t>
            </w:r>
          </w:p>
        </w:tc>
      </w:tr>
      <w:tr w:rsidR="0066171E" w:rsidRPr="0066171E" w14:paraId="07056FB3" w14:textId="77777777" w:rsidTr="0066171E">
        <w:tc>
          <w:tcPr>
            <w:tcW w:w="2179" w:type="dxa"/>
            <w:shd w:val="clear" w:color="auto" w:fill="auto"/>
          </w:tcPr>
          <w:p w14:paraId="7AB00FE1" w14:textId="2CA41FED" w:rsidR="0066171E" w:rsidRPr="0066171E" w:rsidRDefault="0066171E" w:rsidP="0066171E">
            <w:pPr>
              <w:ind w:firstLine="0"/>
            </w:pPr>
            <w:r>
              <w:t>Ligon</w:t>
            </w:r>
          </w:p>
        </w:tc>
        <w:tc>
          <w:tcPr>
            <w:tcW w:w="2179" w:type="dxa"/>
            <w:shd w:val="clear" w:color="auto" w:fill="auto"/>
          </w:tcPr>
          <w:p w14:paraId="4F5E24DF" w14:textId="2F6984EA" w:rsidR="0066171E" w:rsidRPr="0066171E" w:rsidRDefault="0066171E" w:rsidP="0066171E">
            <w:pPr>
              <w:ind w:firstLine="0"/>
            </w:pPr>
            <w:r>
              <w:t>Long</w:t>
            </w:r>
          </w:p>
        </w:tc>
        <w:tc>
          <w:tcPr>
            <w:tcW w:w="2180" w:type="dxa"/>
            <w:shd w:val="clear" w:color="auto" w:fill="auto"/>
          </w:tcPr>
          <w:p w14:paraId="69B95BD8" w14:textId="7E1CD939" w:rsidR="0066171E" w:rsidRPr="0066171E" w:rsidRDefault="0066171E" w:rsidP="0066171E">
            <w:pPr>
              <w:ind w:firstLine="0"/>
            </w:pPr>
            <w:r>
              <w:t>Magnuson</w:t>
            </w:r>
          </w:p>
        </w:tc>
      </w:tr>
      <w:tr w:rsidR="0066171E" w:rsidRPr="0066171E" w14:paraId="6959C315" w14:textId="77777777" w:rsidTr="0066171E">
        <w:tc>
          <w:tcPr>
            <w:tcW w:w="2179" w:type="dxa"/>
            <w:shd w:val="clear" w:color="auto" w:fill="auto"/>
          </w:tcPr>
          <w:p w14:paraId="769ACDA9" w14:textId="33C66634" w:rsidR="0066171E" w:rsidRPr="0066171E" w:rsidRDefault="0066171E" w:rsidP="0066171E">
            <w:pPr>
              <w:ind w:firstLine="0"/>
            </w:pPr>
            <w:r>
              <w:t>May</w:t>
            </w:r>
          </w:p>
        </w:tc>
        <w:tc>
          <w:tcPr>
            <w:tcW w:w="2179" w:type="dxa"/>
            <w:shd w:val="clear" w:color="auto" w:fill="auto"/>
          </w:tcPr>
          <w:p w14:paraId="2BD0CFF8" w14:textId="5D4BB487" w:rsidR="0066171E" w:rsidRPr="0066171E" w:rsidRDefault="0066171E" w:rsidP="0066171E">
            <w:pPr>
              <w:ind w:firstLine="0"/>
            </w:pPr>
            <w:r>
              <w:t>McCabe</w:t>
            </w:r>
          </w:p>
        </w:tc>
        <w:tc>
          <w:tcPr>
            <w:tcW w:w="2180" w:type="dxa"/>
            <w:shd w:val="clear" w:color="auto" w:fill="auto"/>
          </w:tcPr>
          <w:p w14:paraId="04C73570" w14:textId="3C597E81" w:rsidR="0066171E" w:rsidRPr="0066171E" w:rsidRDefault="0066171E" w:rsidP="0066171E">
            <w:pPr>
              <w:ind w:firstLine="0"/>
            </w:pPr>
            <w:r>
              <w:t>McGinnis</w:t>
            </w:r>
          </w:p>
        </w:tc>
      </w:tr>
      <w:tr w:rsidR="0066171E" w:rsidRPr="0066171E" w14:paraId="73961A22" w14:textId="77777777" w:rsidTr="0066171E">
        <w:tc>
          <w:tcPr>
            <w:tcW w:w="2179" w:type="dxa"/>
            <w:shd w:val="clear" w:color="auto" w:fill="auto"/>
          </w:tcPr>
          <w:p w14:paraId="339DDBB7" w14:textId="5056DE13" w:rsidR="0066171E" w:rsidRPr="0066171E" w:rsidRDefault="0066171E" w:rsidP="0066171E">
            <w:pPr>
              <w:ind w:firstLine="0"/>
            </w:pPr>
            <w:r>
              <w:t>Montgomery</w:t>
            </w:r>
          </w:p>
        </w:tc>
        <w:tc>
          <w:tcPr>
            <w:tcW w:w="2179" w:type="dxa"/>
            <w:shd w:val="clear" w:color="auto" w:fill="auto"/>
          </w:tcPr>
          <w:p w14:paraId="4A02C236" w14:textId="2F92561F" w:rsidR="0066171E" w:rsidRPr="0066171E" w:rsidRDefault="0066171E" w:rsidP="0066171E">
            <w:pPr>
              <w:ind w:firstLine="0"/>
            </w:pPr>
            <w:r>
              <w:t>Morgan</w:t>
            </w:r>
          </w:p>
        </w:tc>
        <w:tc>
          <w:tcPr>
            <w:tcW w:w="2180" w:type="dxa"/>
            <w:shd w:val="clear" w:color="auto" w:fill="auto"/>
          </w:tcPr>
          <w:p w14:paraId="66E17D70" w14:textId="1BFEA739" w:rsidR="0066171E" w:rsidRPr="0066171E" w:rsidRDefault="0066171E" w:rsidP="0066171E">
            <w:pPr>
              <w:ind w:firstLine="0"/>
            </w:pPr>
            <w:r>
              <w:t>Moss</w:t>
            </w:r>
          </w:p>
        </w:tc>
      </w:tr>
      <w:tr w:rsidR="0066171E" w:rsidRPr="0066171E" w14:paraId="33A17FC2" w14:textId="77777777" w:rsidTr="0066171E">
        <w:tc>
          <w:tcPr>
            <w:tcW w:w="2179" w:type="dxa"/>
            <w:shd w:val="clear" w:color="auto" w:fill="auto"/>
          </w:tcPr>
          <w:p w14:paraId="6075927F" w14:textId="136205E2" w:rsidR="0066171E" w:rsidRPr="0066171E" w:rsidRDefault="0066171E" w:rsidP="0066171E">
            <w:pPr>
              <w:ind w:firstLine="0"/>
            </w:pPr>
            <w:r>
              <w:t>Neese</w:t>
            </w:r>
          </w:p>
        </w:tc>
        <w:tc>
          <w:tcPr>
            <w:tcW w:w="2179" w:type="dxa"/>
            <w:shd w:val="clear" w:color="auto" w:fill="auto"/>
          </w:tcPr>
          <w:p w14:paraId="1981EDA0" w14:textId="32887037" w:rsidR="0066171E" w:rsidRPr="0066171E" w:rsidRDefault="0066171E" w:rsidP="0066171E">
            <w:pPr>
              <w:ind w:firstLine="0"/>
            </w:pPr>
            <w:r>
              <w:t>B. Newton</w:t>
            </w:r>
          </w:p>
        </w:tc>
        <w:tc>
          <w:tcPr>
            <w:tcW w:w="2180" w:type="dxa"/>
            <w:shd w:val="clear" w:color="auto" w:fill="auto"/>
          </w:tcPr>
          <w:p w14:paraId="2885E4A6" w14:textId="3745C1E7" w:rsidR="0066171E" w:rsidRPr="0066171E" w:rsidRDefault="0066171E" w:rsidP="0066171E">
            <w:pPr>
              <w:ind w:firstLine="0"/>
            </w:pPr>
            <w:r>
              <w:t>Oremus</w:t>
            </w:r>
          </w:p>
        </w:tc>
      </w:tr>
      <w:tr w:rsidR="0066171E" w:rsidRPr="0066171E" w14:paraId="1DE8B70F" w14:textId="77777777" w:rsidTr="0066171E">
        <w:tc>
          <w:tcPr>
            <w:tcW w:w="2179" w:type="dxa"/>
            <w:shd w:val="clear" w:color="auto" w:fill="auto"/>
          </w:tcPr>
          <w:p w14:paraId="55AF0BF1" w14:textId="0A2C7F2E" w:rsidR="0066171E" w:rsidRPr="0066171E" w:rsidRDefault="0066171E" w:rsidP="0066171E">
            <w:pPr>
              <w:ind w:firstLine="0"/>
            </w:pPr>
            <w:r>
              <w:t>Pace</w:t>
            </w:r>
          </w:p>
        </w:tc>
        <w:tc>
          <w:tcPr>
            <w:tcW w:w="2179" w:type="dxa"/>
            <w:shd w:val="clear" w:color="auto" w:fill="auto"/>
          </w:tcPr>
          <w:p w14:paraId="376A0DEB" w14:textId="6817CD64" w:rsidR="0066171E" w:rsidRPr="0066171E" w:rsidRDefault="0066171E" w:rsidP="0066171E">
            <w:pPr>
              <w:ind w:firstLine="0"/>
            </w:pPr>
            <w:r>
              <w:t>Pedalino</w:t>
            </w:r>
          </w:p>
        </w:tc>
        <w:tc>
          <w:tcPr>
            <w:tcW w:w="2180" w:type="dxa"/>
            <w:shd w:val="clear" w:color="auto" w:fill="auto"/>
          </w:tcPr>
          <w:p w14:paraId="7AA4C363" w14:textId="742F72AE" w:rsidR="0066171E" w:rsidRPr="0066171E" w:rsidRDefault="0066171E" w:rsidP="0066171E">
            <w:pPr>
              <w:ind w:firstLine="0"/>
            </w:pPr>
            <w:r>
              <w:t>Rivers</w:t>
            </w:r>
          </w:p>
        </w:tc>
      </w:tr>
      <w:tr w:rsidR="0066171E" w:rsidRPr="0066171E" w14:paraId="5A1158CA" w14:textId="77777777" w:rsidTr="0066171E">
        <w:tc>
          <w:tcPr>
            <w:tcW w:w="2179" w:type="dxa"/>
            <w:shd w:val="clear" w:color="auto" w:fill="auto"/>
          </w:tcPr>
          <w:p w14:paraId="03C38B4D" w14:textId="5B4F78FE" w:rsidR="0066171E" w:rsidRPr="0066171E" w:rsidRDefault="0066171E" w:rsidP="0066171E">
            <w:pPr>
              <w:ind w:firstLine="0"/>
            </w:pPr>
            <w:r>
              <w:t>Schuessler</w:t>
            </w:r>
          </w:p>
        </w:tc>
        <w:tc>
          <w:tcPr>
            <w:tcW w:w="2179" w:type="dxa"/>
            <w:shd w:val="clear" w:color="auto" w:fill="auto"/>
          </w:tcPr>
          <w:p w14:paraId="7FC3BC12" w14:textId="12E184D0" w:rsidR="0066171E" w:rsidRPr="0066171E" w:rsidRDefault="0066171E" w:rsidP="0066171E">
            <w:pPr>
              <w:ind w:firstLine="0"/>
            </w:pPr>
            <w:r>
              <w:t>Sessions</w:t>
            </w:r>
          </w:p>
        </w:tc>
        <w:tc>
          <w:tcPr>
            <w:tcW w:w="2180" w:type="dxa"/>
            <w:shd w:val="clear" w:color="auto" w:fill="auto"/>
          </w:tcPr>
          <w:p w14:paraId="1312FA19" w14:textId="70B0DF8C" w:rsidR="0066171E" w:rsidRPr="0066171E" w:rsidRDefault="0066171E" w:rsidP="0066171E">
            <w:pPr>
              <w:ind w:firstLine="0"/>
            </w:pPr>
            <w:r>
              <w:t>M. M. Smith</w:t>
            </w:r>
          </w:p>
        </w:tc>
      </w:tr>
      <w:tr w:rsidR="0066171E" w:rsidRPr="0066171E" w14:paraId="5A05F612" w14:textId="77777777" w:rsidTr="0066171E">
        <w:tc>
          <w:tcPr>
            <w:tcW w:w="2179" w:type="dxa"/>
            <w:shd w:val="clear" w:color="auto" w:fill="auto"/>
          </w:tcPr>
          <w:p w14:paraId="668810B3" w14:textId="4C7D02B5" w:rsidR="0066171E" w:rsidRPr="0066171E" w:rsidRDefault="0066171E" w:rsidP="0066171E">
            <w:pPr>
              <w:ind w:firstLine="0"/>
            </w:pPr>
            <w:r>
              <w:t>Taylor</w:t>
            </w:r>
          </w:p>
        </w:tc>
        <w:tc>
          <w:tcPr>
            <w:tcW w:w="2179" w:type="dxa"/>
            <w:shd w:val="clear" w:color="auto" w:fill="auto"/>
          </w:tcPr>
          <w:p w14:paraId="0CF5A2A2" w14:textId="72DDB58A" w:rsidR="0066171E" w:rsidRPr="0066171E" w:rsidRDefault="0066171E" w:rsidP="0066171E">
            <w:pPr>
              <w:ind w:firstLine="0"/>
            </w:pPr>
            <w:r>
              <w:t>Teeple</w:t>
            </w:r>
          </w:p>
        </w:tc>
        <w:tc>
          <w:tcPr>
            <w:tcW w:w="2180" w:type="dxa"/>
            <w:shd w:val="clear" w:color="auto" w:fill="auto"/>
          </w:tcPr>
          <w:p w14:paraId="466CE124" w14:textId="3E8A5C87" w:rsidR="0066171E" w:rsidRPr="0066171E" w:rsidRDefault="0066171E" w:rsidP="0066171E">
            <w:pPr>
              <w:ind w:firstLine="0"/>
            </w:pPr>
            <w:r>
              <w:t>Terribile</w:t>
            </w:r>
          </w:p>
        </w:tc>
      </w:tr>
      <w:tr w:rsidR="0066171E" w:rsidRPr="0066171E" w14:paraId="7D70E7C5" w14:textId="77777777" w:rsidTr="0066171E">
        <w:tc>
          <w:tcPr>
            <w:tcW w:w="2179" w:type="dxa"/>
            <w:shd w:val="clear" w:color="auto" w:fill="auto"/>
          </w:tcPr>
          <w:p w14:paraId="31BE0222" w14:textId="5D0C8860" w:rsidR="0066171E" w:rsidRPr="0066171E" w:rsidRDefault="0066171E" w:rsidP="0066171E">
            <w:pPr>
              <w:ind w:firstLine="0"/>
            </w:pPr>
            <w:r>
              <w:t>Vaughan</w:t>
            </w:r>
          </w:p>
        </w:tc>
        <w:tc>
          <w:tcPr>
            <w:tcW w:w="2179" w:type="dxa"/>
            <w:shd w:val="clear" w:color="auto" w:fill="auto"/>
          </w:tcPr>
          <w:p w14:paraId="616493E9" w14:textId="44D8A2D7" w:rsidR="0066171E" w:rsidRPr="0066171E" w:rsidRDefault="0066171E" w:rsidP="0066171E">
            <w:pPr>
              <w:ind w:firstLine="0"/>
            </w:pPr>
            <w:r>
              <w:t>Wetmore</w:t>
            </w:r>
          </w:p>
        </w:tc>
        <w:tc>
          <w:tcPr>
            <w:tcW w:w="2180" w:type="dxa"/>
            <w:shd w:val="clear" w:color="auto" w:fill="auto"/>
          </w:tcPr>
          <w:p w14:paraId="6A8B4F5F" w14:textId="45EBF563" w:rsidR="0066171E" w:rsidRPr="0066171E" w:rsidRDefault="0066171E" w:rsidP="0066171E">
            <w:pPr>
              <w:ind w:firstLine="0"/>
            </w:pPr>
            <w:r>
              <w:t>White</w:t>
            </w:r>
          </w:p>
        </w:tc>
      </w:tr>
      <w:tr w:rsidR="0066171E" w:rsidRPr="0066171E" w14:paraId="35C456EF" w14:textId="77777777" w:rsidTr="0066171E">
        <w:tc>
          <w:tcPr>
            <w:tcW w:w="2179" w:type="dxa"/>
            <w:shd w:val="clear" w:color="auto" w:fill="auto"/>
          </w:tcPr>
          <w:p w14:paraId="6F785EDC" w14:textId="0831A44B" w:rsidR="0066171E" w:rsidRPr="0066171E" w:rsidRDefault="0066171E" w:rsidP="0066171E">
            <w:pPr>
              <w:keepNext/>
              <w:ind w:firstLine="0"/>
            </w:pPr>
            <w:r>
              <w:t>Whitmire</w:t>
            </w:r>
          </w:p>
        </w:tc>
        <w:tc>
          <w:tcPr>
            <w:tcW w:w="2179" w:type="dxa"/>
            <w:shd w:val="clear" w:color="auto" w:fill="auto"/>
          </w:tcPr>
          <w:p w14:paraId="77DC0625" w14:textId="7378961A" w:rsidR="0066171E" w:rsidRPr="0066171E" w:rsidRDefault="0066171E" w:rsidP="0066171E">
            <w:pPr>
              <w:keepNext/>
              <w:ind w:firstLine="0"/>
            </w:pPr>
            <w:r>
              <w:t>Wickensimer</w:t>
            </w:r>
          </w:p>
        </w:tc>
        <w:tc>
          <w:tcPr>
            <w:tcW w:w="2180" w:type="dxa"/>
            <w:shd w:val="clear" w:color="auto" w:fill="auto"/>
          </w:tcPr>
          <w:p w14:paraId="4EE4ACC1" w14:textId="742360DF" w:rsidR="0066171E" w:rsidRPr="0066171E" w:rsidRDefault="0066171E" w:rsidP="0066171E">
            <w:pPr>
              <w:keepNext/>
              <w:ind w:firstLine="0"/>
            </w:pPr>
            <w:r>
              <w:t>Williams</w:t>
            </w:r>
          </w:p>
        </w:tc>
      </w:tr>
      <w:tr w:rsidR="0066171E" w:rsidRPr="0066171E" w14:paraId="5482E238" w14:textId="77777777" w:rsidTr="0066171E">
        <w:tc>
          <w:tcPr>
            <w:tcW w:w="2179" w:type="dxa"/>
            <w:shd w:val="clear" w:color="auto" w:fill="auto"/>
          </w:tcPr>
          <w:p w14:paraId="4847DB1A" w14:textId="0C484DEA" w:rsidR="0066171E" w:rsidRPr="0066171E" w:rsidRDefault="0066171E" w:rsidP="0066171E">
            <w:pPr>
              <w:keepNext/>
              <w:ind w:firstLine="0"/>
            </w:pPr>
            <w:r>
              <w:t>Willis</w:t>
            </w:r>
          </w:p>
        </w:tc>
        <w:tc>
          <w:tcPr>
            <w:tcW w:w="2179" w:type="dxa"/>
            <w:shd w:val="clear" w:color="auto" w:fill="auto"/>
          </w:tcPr>
          <w:p w14:paraId="07AD4AD7" w14:textId="4CE1CA12" w:rsidR="0066171E" w:rsidRPr="0066171E" w:rsidRDefault="0066171E" w:rsidP="0066171E">
            <w:pPr>
              <w:keepNext/>
              <w:ind w:firstLine="0"/>
            </w:pPr>
            <w:r>
              <w:t>Wooten</w:t>
            </w:r>
          </w:p>
        </w:tc>
        <w:tc>
          <w:tcPr>
            <w:tcW w:w="2180" w:type="dxa"/>
            <w:shd w:val="clear" w:color="auto" w:fill="auto"/>
          </w:tcPr>
          <w:p w14:paraId="1E1CDE25" w14:textId="0D11F9FF" w:rsidR="0066171E" w:rsidRPr="0066171E" w:rsidRDefault="0066171E" w:rsidP="0066171E">
            <w:pPr>
              <w:keepNext/>
              <w:ind w:firstLine="0"/>
            </w:pPr>
            <w:r>
              <w:t>Yow</w:t>
            </w:r>
          </w:p>
        </w:tc>
      </w:tr>
    </w:tbl>
    <w:p w14:paraId="59E77116" w14:textId="77777777" w:rsidR="0066171E" w:rsidRDefault="0066171E" w:rsidP="0066171E"/>
    <w:p w14:paraId="57AC6ABC" w14:textId="1EEA3AED" w:rsidR="0066171E" w:rsidRDefault="0066171E" w:rsidP="0066171E">
      <w:pPr>
        <w:jc w:val="center"/>
        <w:rPr>
          <w:b/>
        </w:rPr>
      </w:pPr>
      <w:r w:rsidRPr="0066171E">
        <w:rPr>
          <w:b/>
        </w:rPr>
        <w:t>Total--84</w:t>
      </w:r>
    </w:p>
    <w:p w14:paraId="1EDD634E" w14:textId="77777777" w:rsidR="0066171E" w:rsidRDefault="0066171E" w:rsidP="0066171E">
      <w:pPr>
        <w:jc w:val="center"/>
        <w:rPr>
          <w:b/>
        </w:rPr>
      </w:pPr>
    </w:p>
    <w:p w14:paraId="5AF30793" w14:textId="77777777" w:rsidR="0066171E" w:rsidRDefault="0066171E" w:rsidP="0066171E">
      <w:pPr>
        <w:ind w:firstLine="0"/>
      </w:pPr>
      <w:r w:rsidRPr="0066171E">
        <w:t xml:space="preserve"> </w:t>
      </w:r>
      <w:r>
        <w:t>Those who voted in the negative are:</w:t>
      </w:r>
    </w:p>
    <w:p w14:paraId="6C43D583" w14:textId="77777777" w:rsidR="0066171E" w:rsidRDefault="0066171E" w:rsidP="0066171E"/>
    <w:p w14:paraId="7D455CA3" w14:textId="77777777" w:rsidR="0066171E" w:rsidRDefault="0066171E" w:rsidP="0066171E">
      <w:pPr>
        <w:jc w:val="center"/>
        <w:rPr>
          <w:b/>
        </w:rPr>
      </w:pPr>
      <w:r w:rsidRPr="0066171E">
        <w:rPr>
          <w:b/>
        </w:rPr>
        <w:t>Total--0</w:t>
      </w:r>
    </w:p>
    <w:p w14:paraId="79CB08FA" w14:textId="77777777" w:rsidR="0066171E" w:rsidRDefault="0066171E" w:rsidP="0066171E">
      <w:pPr>
        <w:jc w:val="center"/>
        <w:rPr>
          <w:b/>
        </w:rPr>
      </w:pPr>
    </w:p>
    <w:p w14:paraId="4DE489CF" w14:textId="77777777" w:rsidR="0066171E" w:rsidRDefault="0066171E" w:rsidP="0066171E">
      <w:r>
        <w:t>Section 33 was adopted.</w:t>
      </w:r>
    </w:p>
    <w:p w14:paraId="0C009EEB" w14:textId="7D2455F4" w:rsidR="0066171E" w:rsidRDefault="0066171E" w:rsidP="0066171E"/>
    <w:p w14:paraId="5387AA42" w14:textId="77777777" w:rsidR="0066171E" w:rsidRPr="00215419" w:rsidRDefault="0066171E" w:rsidP="0066171E">
      <w:pPr>
        <w:pStyle w:val="Title"/>
        <w:keepNext/>
        <w:tabs>
          <w:tab w:val="left" w:pos="0"/>
        </w:tabs>
        <w:ind w:right="22"/>
        <w:rPr>
          <w:sz w:val="22"/>
          <w:szCs w:val="22"/>
        </w:rPr>
      </w:pPr>
      <w:bookmarkStart w:id="219" w:name="file_start483"/>
      <w:bookmarkEnd w:id="219"/>
      <w:r w:rsidRPr="00215419">
        <w:rPr>
          <w:sz w:val="22"/>
          <w:szCs w:val="22"/>
        </w:rPr>
        <w:lastRenderedPageBreak/>
        <w:t>RECORD FOR VOTING</w:t>
      </w:r>
    </w:p>
    <w:p w14:paraId="0EDD61DC" w14:textId="77777777" w:rsidR="0066171E" w:rsidRPr="00215419"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215419">
        <w:rPr>
          <w:szCs w:val="22"/>
        </w:rPr>
        <w:tab/>
        <w:t xml:space="preserve">I inadvertently voted on H. 4025, Part 1A, Section 33. I should have abstained. </w:t>
      </w:r>
    </w:p>
    <w:p w14:paraId="27CB50FB" w14:textId="77777777"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r w:rsidRPr="00215419">
        <w:rPr>
          <w:szCs w:val="22"/>
        </w:rPr>
        <w:tab/>
        <w:t>Rep. Richie Yow</w:t>
      </w:r>
    </w:p>
    <w:p w14:paraId="19DEB1D3" w14:textId="3DEE659B" w:rsidR="0066171E" w:rsidRDefault="0066171E" w:rsidP="0066171E">
      <w:pPr>
        <w:tabs>
          <w:tab w:val="left" w:pos="270"/>
          <w:tab w:val="left" w:pos="630"/>
          <w:tab w:val="left" w:pos="900"/>
          <w:tab w:val="left" w:pos="1260"/>
          <w:tab w:val="left" w:pos="1620"/>
          <w:tab w:val="left" w:pos="1980"/>
          <w:tab w:val="left" w:pos="2340"/>
          <w:tab w:val="left" w:pos="2700"/>
        </w:tabs>
        <w:ind w:right="22" w:firstLine="0"/>
        <w:rPr>
          <w:szCs w:val="22"/>
        </w:rPr>
      </w:pPr>
    </w:p>
    <w:p w14:paraId="169B7A93" w14:textId="77777777" w:rsidR="0066171E" w:rsidRPr="003D7A4C" w:rsidRDefault="0066171E" w:rsidP="0066171E">
      <w:pPr>
        <w:keepNext/>
        <w:ind w:firstLine="0"/>
        <w:jc w:val="center"/>
        <w:rPr>
          <w:b/>
          <w:bCs/>
        </w:rPr>
      </w:pPr>
      <w:bookmarkStart w:id="220" w:name="file_start484"/>
      <w:bookmarkEnd w:id="220"/>
      <w:r w:rsidRPr="003D7A4C">
        <w:rPr>
          <w:b/>
          <w:bCs/>
        </w:rPr>
        <w:t>MOTION RECONSIDERED</w:t>
      </w:r>
    </w:p>
    <w:p w14:paraId="0F58A6B3" w14:textId="77777777" w:rsidR="0066171E" w:rsidRDefault="0066171E" w:rsidP="00206549">
      <w:r w:rsidRPr="003D7A4C">
        <w:t>Rep. BANNISTER moved to reconsider the vote whereby the House voted to reconvene at 9:30 a.m. on Tuesday, which was agreed to.</w:t>
      </w:r>
    </w:p>
    <w:p w14:paraId="73775C57" w14:textId="77777777" w:rsidR="00994F35" w:rsidRPr="003D7A4C" w:rsidRDefault="00994F35" w:rsidP="00206549"/>
    <w:p w14:paraId="55C249A1" w14:textId="77777777" w:rsidR="0066171E" w:rsidRDefault="0066171E" w:rsidP="00206549">
      <w:r w:rsidRPr="003D7A4C">
        <w:t>Rep. BANNISTER moved that when the House adjourns today, it adjourn to meet at 10:00 a.m. on Tuesday, which was agreed to.</w:t>
      </w:r>
    </w:p>
    <w:p w14:paraId="3FE7A899" w14:textId="198F91EA" w:rsidR="0066171E" w:rsidRDefault="0066171E" w:rsidP="0066171E">
      <w:pPr>
        <w:ind w:firstLine="0"/>
      </w:pPr>
    </w:p>
    <w:p w14:paraId="65BA0FA6" w14:textId="77777777" w:rsidR="0066171E" w:rsidRDefault="0066171E" w:rsidP="0066171E">
      <w:r>
        <w:t>Rep. BANNISTER moved that the House do now adjourn, which was agreed to.</w:t>
      </w:r>
    </w:p>
    <w:p w14:paraId="301AC927" w14:textId="77777777" w:rsidR="0066171E" w:rsidRDefault="0066171E" w:rsidP="0066171E"/>
    <w:p w14:paraId="39601D05" w14:textId="37462282" w:rsidR="0066171E" w:rsidRDefault="0066171E" w:rsidP="0066171E">
      <w:pPr>
        <w:keepNext/>
        <w:pBdr>
          <w:top w:val="single" w:sz="4" w:space="1" w:color="auto"/>
          <w:left w:val="single" w:sz="4" w:space="4" w:color="auto"/>
          <w:right w:val="single" w:sz="4" w:space="4" w:color="auto"/>
          <w:between w:val="single" w:sz="4" w:space="1" w:color="auto"/>
          <w:bar w:val="single" w:sz="4" w:color="auto"/>
        </w:pBdr>
        <w:jc w:val="center"/>
        <w:rPr>
          <w:b/>
        </w:rPr>
      </w:pPr>
      <w:r w:rsidRPr="0066171E">
        <w:rPr>
          <w:b/>
        </w:rPr>
        <w:t>ADJOURNMENT</w:t>
      </w:r>
    </w:p>
    <w:p w14:paraId="4A46F700" w14:textId="7F9A8107" w:rsidR="0066171E" w:rsidRDefault="0066171E" w:rsidP="0066171E">
      <w:pPr>
        <w:keepNext/>
        <w:pBdr>
          <w:left w:val="single" w:sz="4" w:space="4" w:color="auto"/>
          <w:right w:val="single" w:sz="4" w:space="4" w:color="auto"/>
          <w:between w:val="single" w:sz="4" w:space="1" w:color="auto"/>
          <w:bar w:val="single" w:sz="4" w:color="auto"/>
        </w:pBdr>
      </w:pPr>
      <w:r>
        <w:t>At 8:45 p.m. the House, in accordance with the motion of Rep. TAYLOR, adjourned in memory of Dr. Charlie Timmerman</w:t>
      </w:r>
      <w:r w:rsidR="00C20E0D">
        <w:t xml:space="preserve"> Sr.</w:t>
      </w:r>
      <w:r>
        <w:t>, to meet at 10:00 a.m. tomorrow.</w:t>
      </w:r>
    </w:p>
    <w:p w14:paraId="5D74E8AC" w14:textId="1AC48A79" w:rsidR="004279AB" w:rsidRPr="004279AB" w:rsidRDefault="0066171E" w:rsidP="00206549">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4279AB" w:rsidRPr="004279AB" w:rsidSect="00541E7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36ED" w14:textId="77777777" w:rsidR="0066171E" w:rsidRDefault="0066171E">
      <w:r>
        <w:separator/>
      </w:r>
    </w:p>
  </w:endnote>
  <w:endnote w:type="continuationSeparator" w:id="0">
    <w:p w14:paraId="5DB7561F" w14:textId="77777777" w:rsidR="0066171E" w:rsidRDefault="006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437305"/>
      <w:docPartObj>
        <w:docPartGallery w:val="Page Numbers (Bottom of Page)"/>
        <w:docPartUnique/>
      </w:docPartObj>
    </w:sdtPr>
    <w:sdtEndPr>
      <w:rPr>
        <w:noProof/>
      </w:rPr>
    </w:sdtEndPr>
    <w:sdtContent>
      <w:p w14:paraId="57D784F6" w14:textId="2B6AE2F4" w:rsidR="00206549" w:rsidRDefault="00206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8B87" w14:textId="77777777" w:rsidR="0066171E" w:rsidRDefault="0066171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197AA1" w14:textId="77777777" w:rsidR="0066171E" w:rsidRDefault="0066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FBD4" w14:textId="77777777" w:rsidR="0066171E" w:rsidRDefault="0066171E">
      <w:r>
        <w:separator/>
      </w:r>
    </w:p>
  </w:footnote>
  <w:footnote w:type="continuationSeparator" w:id="0">
    <w:p w14:paraId="208FB4A9" w14:textId="77777777" w:rsidR="0066171E" w:rsidRDefault="0066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D99D" w14:textId="763C8607" w:rsidR="00206549" w:rsidRDefault="00206549" w:rsidP="00206549">
    <w:pPr>
      <w:pStyle w:val="Cover3"/>
    </w:pPr>
    <w:r>
      <w:t>MONDAY, MARCH 10, 2025</w:t>
    </w:r>
  </w:p>
  <w:p w14:paraId="319D17BA" w14:textId="77777777" w:rsidR="00206549" w:rsidRDefault="0020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4EB0" w14:textId="77777777" w:rsidR="0066171E" w:rsidRDefault="0066171E">
    <w:pPr>
      <w:pStyle w:val="Header"/>
      <w:jc w:val="center"/>
      <w:rPr>
        <w:b/>
      </w:rPr>
    </w:pPr>
    <w:r>
      <w:rPr>
        <w:b/>
      </w:rPr>
      <w:t>Monday, March 10, 2025</w:t>
    </w:r>
  </w:p>
  <w:p w14:paraId="1AD896F9" w14:textId="77777777" w:rsidR="0066171E" w:rsidRDefault="0066171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653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1E"/>
    <w:rsid w:val="0001340B"/>
    <w:rsid w:val="00025DE2"/>
    <w:rsid w:val="00077CD9"/>
    <w:rsid w:val="00206549"/>
    <w:rsid w:val="00375044"/>
    <w:rsid w:val="004279AB"/>
    <w:rsid w:val="00541E73"/>
    <w:rsid w:val="00592246"/>
    <w:rsid w:val="005E58BD"/>
    <w:rsid w:val="00652E08"/>
    <w:rsid w:val="0066171E"/>
    <w:rsid w:val="006E152A"/>
    <w:rsid w:val="007809B3"/>
    <w:rsid w:val="00782FFC"/>
    <w:rsid w:val="007E2949"/>
    <w:rsid w:val="00994F35"/>
    <w:rsid w:val="00A008AD"/>
    <w:rsid w:val="00A21C63"/>
    <w:rsid w:val="00A45EF0"/>
    <w:rsid w:val="00C140CF"/>
    <w:rsid w:val="00C20E0D"/>
    <w:rsid w:val="00C20F6E"/>
    <w:rsid w:val="00C719B2"/>
    <w:rsid w:val="00D051AF"/>
    <w:rsid w:val="00F0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9AEBF"/>
  <w15:chartTrackingRefBased/>
  <w15:docId w15:val="{0C555074-ACA3-4D59-805D-4A62660D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171E"/>
    <w:pPr>
      <w:ind w:firstLine="0"/>
      <w:jc w:val="center"/>
    </w:pPr>
    <w:rPr>
      <w:b/>
      <w:bCs/>
      <w:sz w:val="24"/>
      <w:szCs w:val="24"/>
    </w:rPr>
  </w:style>
  <w:style w:type="character" w:customStyle="1" w:styleId="TitleChar">
    <w:name w:val="Title Char"/>
    <w:basedOn w:val="DefaultParagraphFont"/>
    <w:link w:val="Title"/>
    <w:rsid w:val="0066171E"/>
    <w:rPr>
      <w:b/>
      <w:bCs/>
      <w:sz w:val="24"/>
      <w:szCs w:val="24"/>
    </w:rPr>
  </w:style>
  <w:style w:type="paragraph" w:customStyle="1" w:styleId="Cover1">
    <w:name w:val="Cover1"/>
    <w:basedOn w:val="Normal"/>
    <w:rsid w:val="006617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171E"/>
    <w:pPr>
      <w:ind w:firstLine="0"/>
      <w:jc w:val="left"/>
    </w:pPr>
    <w:rPr>
      <w:sz w:val="20"/>
    </w:rPr>
  </w:style>
  <w:style w:type="paragraph" w:customStyle="1" w:styleId="Cover3">
    <w:name w:val="Cover3"/>
    <w:basedOn w:val="Normal"/>
    <w:rsid w:val="0066171E"/>
    <w:pPr>
      <w:ind w:firstLine="0"/>
      <w:jc w:val="center"/>
    </w:pPr>
    <w:rPr>
      <w:b/>
    </w:rPr>
  </w:style>
  <w:style w:type="paragraph" w:customStyle="1" w:styleId="Cover4">
    <w:name w:val="Cover4"/>
    <w:basedOn w:val="Cover1"/>
    <w:rsid w:val="0066171E"/>
    <w:pPr>
      <w:keepNext/>
    </w:pPr>
    <w:rPr>
      <w:b/>
      <w:sz w:val="20"/>
    </w:rPr>
  </w:style>
  <w:style w:type="character" w:customStyle="1" w:styleId="HeaderChar">
    <w:name w:val="Header Char"/>
    <w:basedOn w:val="DefaultParagraphFont"/>
    <w:link w:val="Header"/>
    <w:uiPriority w:val="99"/>
    <w:rsid w:val="00206549"/>
    <w:rPr>
      <w:sz w:val="22"/>
    </w:rPr>
  </w:style>
  <w:style w:type="character" w:customStyle="1" w:styleId="FooterChar">
    <w:name w:val="Footer Char"/>
    <w:basedOn w:val="DefaultParagraphFont"/>
    <w:link w:val="Footer"/>
    <w:uiPriority w:val="99"/>
    <w:rsid w:val="002065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240</Pages>
  <Words>32137</Words>
  <Characters>187407</Characters>
  <Application>Microsoft Office Word</Application>
  <DocSecurity>0</DocSecurity>
  <Lines>1561</Lines>
  <Paragraphs>438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2025-06-26T16:06:00Z</dcterms:created>
  <dcterms:modified xsi:type="dcterms:W3CDTF">2025-09-11T18:44:00Z</dcterms:modified>
</cp:coreProperties>
</file>